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CD11" w14:textId="77777777" w:rsidR="00150A58" w:rsidRPr="003564AC" w:rsidRDefault="00837037" w:rsidP="00A5492F">
      <w:pPr>
        <w:pStyle w:val="Vnbnnidung0"/>
        <w:spacing w:after="0" w:line="240" w:lineRule="auto"/>
        <w:rPr>
          <w:sz w:val="28"/>
          <w:szCs w:val="28"/>
          <w:lang w:val="en-US"/>
        </w:rPr>
      </w:pPr>
      <w:r>
        <w:rPr>
          <w:sz w:val="28"/>
          <w:szCs w:val="28"/>
        </w:rPr>
        <w:t>Ngày soạn:</w:t>
      </w:r>
      <w:r w:rsidR="003564AC">
        <w:rPr>
          <w:sz w:val="28"/>
          <w:szCs w:val="28"/>
          <w:lang w:val="en-US"/>
        </w:rPr>
        <w:t xml:space="preserve"> 5/9/2021</w:t>
      </w:r>
    </w:p>
    <w:p w14:paraId="12820036" w14:textId="77777777" w:rsidR="00150A58" w:rsidRDefault="00837037" w:rsidP="00A5492F">
      <w:pPr>
        <w:pStyle w:val="Vnbnnidung0"/>
        <w:spacing w:after="0" w:line="240" w:lineRule="auto"/>
        <w:jc w:val="center"/>
        <w:rPr>
          <w:b/>
          <w:bCs/>
          <w:sz w:val="28"/>
          <w:szCs w:val="28"/>
        </w:rPr>
      </w:pPr>
      <w:r>
        <w:rPr>
          <w:b/>
          <w:bCs/>
          <w:sz w:val="28"/>
          <w:szCs w:val="28"/>
        </w:rPr>
        <w:t>CHỦ ĐỀ 1: EM VỚI NHÀ TRƯỜNG</w:t>
      </w:r>
    </w:p>
    <w:p w14:paraId="204ED4FC" w14:textId="77777777" w:rsidR="00150A58" w:rsidRDefault="00837037" w:rsidP="00A5492F">
      <w:pPr>
        <w:pStyle w:val="Vnbnnidung0"/>
        <w:spacing w:after="0" w:line="240" w:lineRule="auto"/>
        <w:jc w:val="both"/>
        <w:rPr>
          <w:sz w:val="28"/>
          <w:szCs w:val="28"/>
        </w:rPr>
      </w:pPr>
      <w:r>
        <w:rPr>
          <w:sz w:val="28"/>
          <w:szCs w:val="28"/>
        </w:rPr>
        <w:t>Sau chủ đề này, HS:</w:t>
      </w:r>
    </w:p>
    <w:p w14:paraId="0B4D9853" w14:textId="77777777" w:rsidR="00150A58" w:rsidRDefault="00837037" w:rsidP="00A5492F">
      <w:pPr>
        <w:pStyle w:val="Vnbnnidung0"/>
        <w:numPr>
          <w:ilvl w:val="0"/>
          <w:numId w:val="1"/>
        </w:numPr>
        <w:tabs>
          <w:tab w:val="left" w:pos="701"/>
        </w:tabs>
        <w:spacing w:after="0" w:line="240" w:lineRule="auto"/>
        <w:ind w:left="700" w:hanging="340"/>
        <w:jc w:val="both"/>
        <w:rPr>
          <w:sz w:val="28"/>
          <w:szCs w:val="28"/>
        </w:rPr>
      </w:pPr>
      <w:bookmarkStart w:id="0" w:name="bookmark0"/>
      <w:bookmarkEnd w:id="0"/>
      <w:r>
        <w:rPr>
          <w:sz w:val="28"/>
          <w:szCs w:val="28"/>
        </w:rPr>
        <w:t>Nêu và thực hiện được những việc nên làm đổ thiết lập được các mối quan hệ với bạn, thầy cô và giữ gìn được tình bạn, tình thầy trò.</w:t>
      </w:r>
    </w:p>
    <w:p w14:paraId="3AD95449" w14:textId="77777777" w:rsidR="00150A58" w:rsidRDefault="00837037" w:rsidP="00A5492F">
      <w:pPr>
        <w:pStyle w:val="Vnbnnidung0"/>
        <w:numPr>
          <w:ilvl w:val="0"/>
          <w:numId w:val="1"/>
        </w:numPr>
        <w:tabs>
          <w:tab w:val="left" w:pos="701"/>
        </w:tabs>
        <w:spacing w:after="0" w:line="240" w:lineRule="auto"/>
        <w:ind w:left="700" w:hanging="340"/>
        <w:jc w:val="both"/>
        <w:rPr>
          <w:sz w:val="28"/>
          <w:szCs w:val="28"/>
        </w:rPr>
      </w:pPr>
      <w:bookmarkStart w:id="1" w:name="bookmark1"/>
      <w:bookmarkEnd w:id="1"/>
      <w:r>
        <w:rPr>
          <w:sz w:val="28"/>
          <w:szCs w:val="28"/>
        </w:rPr>
        <w:t>Giới thiệu được những nét nổi bật của nhà trường và tự giác tham gia xây dựng truyền thống nhà nước</w:t>
      </w:r>
    </w:p>
    <w:p w14:paraId="3E834DD6" w14:textId="77777777" w:rsidR="00150A58" w:rsidRDefault="00837037" w:rsidP="00A5492F">
      <w:pPr>
        <w:pStyle w:val="Vnbnnidung0"/>
        <w:numPr>
          <w:ilvl w:val="0"/>
          <w:numId w:val="1"/>
        </w:numPr>
        <w:tabs>
          <w:tab w:val="left" w:pos="701"/>
        </w:tabs>
        <w:spacing w:after="0" w:line="240" w:lineRule="auto"/>
        <w:ind w:left="700" w:hanging="340"/>
        <w:jc w:val="both"/>
        <w:rPr>
          <w:sz w:val="28"/>
          <w:szCs w:val="28"/>
        </w:rPr>
      </w:pPr>
      <w:bookmarkStart w:id="2" w:name="bookmark2"/>
      <w:bookmarkEnd w:id="2"/>
      <w:r>
        <w:rPr>
          <w:sz w:val="28"/>
          <w:szCs w:val="28"/>
        </w:rPr>
        <w:t>Nêu và thực hiện được những việc nên làm để điều chỉnh bản thân cho phù hợp với môi trường học tập mới.</w:t>
      </w:r>
    </w:p>
    <w:p w14:paraId="4E4DD200" w14:textId="77777777" w:rsidR="00150A58" w:rsidRDefault="00837037" w:rsidP="00A5492F">
      <w:pPr>
        <w:pStyle w:val="Vnbnnidung0"/>
        <w:numPr>
          <w:ilvl w:val="0"/>
          <w:numId w:val="1"/>
        </w:numPr>
        <w:tabs>
          <w:tab w:val="left" w:pos="701"/>
        </w:tabs>
        <w:spacing w:after="0" w:line="240" w:lineRule="auto"/>
        <w:ind w:firstLine="340"/>
        <w:jc w:val="both"/>
        <w:rPr>
          <w:sz w:val="28"/>
          <w:szCs w:val="28"/>
        </w:rPr>
      </w:pPr>
      <w:bookmarkStart w:id="3" w:name="bookmark3"/>
      <w:bookmarkEnd w:id="3"/>
      <w:r>
        <w:rPr>
          <w:sz w:val="28"/>
          <w:szCs w:val="28"/>
        </w:rPr>
        <w:t>Xác định và giải quyết được một số vấn đề nảy sinh trong quan hệ bạn bè</w:t>
      </w:r>
    </w:p>
    <w:p w14:paraId="1A7E19E0" w14:textId="77777777" w:rsidR="00150A58" w:rsidRDefault="00837037" w:rsidP="00A5492F">
      <w:pPr>
        <w:pStyle w:val="Vnbnnidung0"/>
        <w:numPr>
          <w:ilvl w:val="0"/>
          <w:numId w:val="1"/>
        </w:numPr>
        <w:tabs>
          <w:tab w:val="left" w:pos="701"/>
        </w:tabs>
        <w:spacing w:after="0" w:line="240" w:lineRule="auto"/>
        <w:ind w:left="700" w:hanging="340"/>
        <w:jc w:val="both"/>
        <w:rPr>
          <w:sz w:val="28"/>
          <w:szCs w:val="28"/>
        </w:rPr>
      </w:pPr>
      <w:bookmarkStart w:id="4" w:name="bookmark4"/>
      <w:bookmarkEnd w:id="4"/>
      <w:r>
        <w:rPr>
          <w:sz w:val="28"/>
          <w:szCs w:val="28"/>
        </w:rPr>
        <w:t>Tham gia hoạt động giáo dục theo chú đề cúa Đội thiếu niên Tiền Phong Hồ Chí Minh và nhà trường.</w:t>
      </w:r>
    </w:p>
    <w:p w14:paraId="72B371FA" w14:textId="77777777" w:rsidR="00150A58" w:rsidRDefault="00837037" w:rsidP="00A5492F">
      <w:pPr>
        <w:pStyle w:val="Vnbnnidung0"/>
        <w:numPr>
          <w:ilvl w:val="0"/>
          <w:numId w:val="1"/>
        </w:numPr>
        <w:tabs>
          <w:tab w:val="left" w:pos="701"/>
        </w:tabs>
        <w:spacing w:after="0" w:line="240" w:lineRule="auto"/>
        <w:ind w:left="700" w:hanging="340"/>
        <w:jc w:val="both"/>
        <w:rPr>
          <w:sz w:val="28"/>
          <w:szCs w:val="28"/>
        </w:rPr>
      </w:pPr>
      <w:bookmarkStart w:id="5" w:name="bookmark5"/>
      <w:bookmarkEnd w:id="5"/>
      <w:r>
        <w:rPr>
          <w:sz w:val="28"/>
          <w:szCs w:val="28"/>
        </w:rPr>
        <w:t>Rèn luyện năng lực giao tiếp và hợp tác, tự chủ, thích ứng với cuộc sống, phẩm chất nhân ái, trách nhiệm.</w:t>
      </w:r>
    </w:p>
    <w:p w14:paraId="69286839" w14:textId="77777777" w:rsidR="00150A58" w:rsidRDefault="00150A58" w:rsidP="00A5492F">
      <w:pPr>
        <w:pStyle w:val="Vnbnnidung0"/>
        <w:tabs>
          <w:tab w:val="left" w:pos="701"/>
        </w:tabs>
        <w:spacing w:after="0" w:line="240" w:lineRule="auto"/>
        <w:ind w:left="360"/>
        <w:rPr>
          <w:sz w:val="28"/>
          <w:szCs w:val="28"/>
        </w:rPr>
      </w:pPr>
    </w:p>
    <w:p w14:paraId="4E333BD5" w14:textId="77777777" w:rsidR="00150A58" w:rsidRDefault="003564AC" w:rsidP="00A5492F">
      <w:pPr>
        <w:pStyle w:val="Vnbnnidung0"/>
        <w:spacing w:after="0" w:line="240" w:lineRule="auto"/>
        <w:jc w:val="center"/>
        <w:rPr>
          <w:sz w:val="28"/>
          <w:szCs w:val="28"/>
        </w:rPr>
      </w:pPr>
      <w:r>
        <w:rPr>
          <w:b/>
          <w:bCs/>
          <w:sz w:val="28"/>
          <w:szCs w:val="28"/>
        </w:rPr>
        <w:t>TUẦN 1-</w:t>
      </w:r>
      <w:r w:rsidR="00837037">
        <w:rPr>
          <w:b/>
          <w:bCs/>
          <w:sz w:val="28"/>
          <w:szCs w:val="28"/>
        </w:rPr>
        <w:t>TIẾT 1: SINH HOẠT DƯỚI CỜ</w:t>
      </w:r>
    </w:p>
    <w:p w14:paraId="1E8B2E27" w14:textId="77777777" w:rsidR="00150A58" w:rsidRPr="00F04878" w:rsidRDefault="00837037" w:rsidP="00A5492F">
      <w:pPr>
        <w:pStyle w:val="Vnbnnidung0"/>
        <w:spacing w:after="0" w:line="240" w:lineRule="auto"/>
        <w:jc w:val="center"/>
        <w:rPr>
          <w:sz w:val="28"/>
          <w:szCs w:val="28"/>
          <w:lang w:val="en-US"/>
        </w:rPr>
      </w:pPr>
      <w:r>
        <w:rPr>
          <w:b/>
          <w:bCs/>
          <w:sz w:val="28"/>
          <w:szCs w:val="28"/>
        </w:rPr>
        <w:t xml:space="preserve"> KHAI GIẢNG NĂM HỌC MỚI</w:t>
      </w:r>
    </w:p>
    <w:p w14:paraId="5C76447D" w14:textId="77777777" w:rsidR="00150A58" w:rsidRDefault="00837037" w:rsidP="00A5492F">
      <w:pPr>
        <w:pStyle w:val="Vnbnnidung0"/>
        <w:numPr>
          <w:ilvl w:val="0"/>
          <w:numId w:val="2"/>
        </w:numPr>
        <w:tabs>
          <w:tab w:val="left" w:pos="351"/>
        </w:tabs>
        <w:spacing w:after="0" w:line="240" w:lineRule="auto"/>
        <w:rPr>
          <w:sz w:val="28"/>
          <w:szCs w:val="28"/>
        </w:rPr>
      </w:pPr>
      <w:bookmarkStart w:id="6" w:name="bookmark6"/>
      <w:bookmarkEnd w:id="6"/>
      <w:r>
        <w:rPr>
          <w:b/>
          <w:bCs/>
          <w:sz w:val="28"/>
          <w:szCs w:val="28"/>
        </w:rPr>
        <w:t>MỤC TIÊU</w:t>
      </w:r>
    </w:p>
    <w:p w14:paraId="402E63B3" w14:textId="77777777" w:rsidR="00150A58" w:rsidRDefault="00837037" w:rsidP="00A5492F">
      <w:pPr>
        <w:pStyle w:val="Tiu20"/>
        <w:keepNext/>
        <w:keepLines/>
        <w:numPr>
          <w:ilvl w:val="0"/>
          <w:numId w:val="3"/>
        </w:numPr>
        <w:tabs>
          <w:tab w:val="left" w:pos="370"/>
        </w:tabs>
        <w:spacing w:after="0" w:line="240" w:lineRule="auto"/>
        <w:rPr>
          <w:sz w:val="28"/>
          <w:szCs w:val="28"/>
        </w:rPr>
      </w:pPr>
      <w:bookmarkStart w:id="7" w:name="bookmark9"/>
      <w:bookmarkStart w:id="8" w:name="bookmark7"/>
      <w:bookmarkStart w:id="9" w:name="bookmark10"/>
      <w:bookmarkStart w:id="10" w:name="bookmark8"/>
      <w:bookmarkEnd w:id="7"/>
      <w:r>
        <w:rPr>
          <w:sz w:val="28"/>
          <w:szCs w:val="28"/>
        </w:rPr>
        <w:t>Kiến thức</w:t>
      </w:r>
      <w:bookmarkEnd w:id="8"/>
      <w:bookmarkEnd w:id="9"/>
      <w:bookmarkEnd w:id="10"/>
    </w:p>
    <w:p w14:paraId="4EB3A045"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5C185387" w14:textId="77777777" w:rsidR="00150A58" w:rsidRDefault="00837037" w:rsidP="00A5492F">
      <w:pPr>
        <w:pStyle w:val="Vnbnnidung0"/>
        <w:spacing w:after="0" w:line="240" w:lineRule="auto"/>
        <w:ind w:firstLine="340"/>
        <w:rPr>
          <w:sz w:val="28"/>
          <w:szCs w:val="28"/>
        </w:rPr>
      </w:pPr>
      <w:r>
        <w:rPr>
          <w:sz w:val="28"/>
          <w:szCs w:val="28"/>
        </w:rPr>
        <w:t>• Nhận thức được ý nghĩa cúa ngày khai giảng</w:t>
      </w:r>
    </w:p>
    <w:p w14:paraId="2C49416E" w14:textId="77777777" w:rsidR="00150A58" w:rsidRDefault="00837037" w:rsidP="00DE172E">
      <w:pPr>
        <w:pStyle w:val="Vnbnnidung0"/>
        <w:numPr>
          <w:ilvl w:val="0"/>
          <w:numId w:val="1"/>
        </w:numPr>
        <w:tabs>
          <w:tab w:val="left" w:pos="567"/>
        </w:tabs>
        <w:spacing w:after="0" w:line="240" w:lineRule="auto"/>
        <w:ind w:left="700" w:hanging="340"/>
        <w:rPr>
          <w:sz w:val="28"/>
          <w:szCs w:val="28"/>
        </w:rPr>
      </w:pPr>
      <w:bookmarkStart w:id="11" w:name="bookmark11"/>
      <w:bookmarkEnd w:id="11"/>
      <w:r>
        <w:rPr>
          <w:sz w:val="28"/>
          <w:szCs w:val="28"/>
        </w:rPr>
        <w:t>Thể hiện được cảm xúc vui vẻ, hào hứng, tự hào, có ấn tượng tốt đẹp vồ ngày khai giảng</w:t>
      </w:r>
    </w:p>
    <w:p w14:paraId="115FD535" w14:textId="77777777" w:rsidR="00150A58" w:rsidRDefault="00837037" w:rsidP="00DE172E">
      <w:pPr>
        <w:pStyle w:val="Vnbnnidung0"/>
        <w:numPr>
          <w:ilvl w:val="0"/>
          <w:numId w:val="1"/>
        </w:numPr>
        <w:tabs>
          <w:tab w:val="left" w:pos="567"/>
        </w:tabs>
        <w:spacing w:after="0" w:line="240" w:lineRule="auto"/>
        <w:ind w:left="700" w:hanging="340"/>
        <w:rPr>
          <w:sz w:val="28"/>
          <w:szCs w:val="28"/>
        </w:rPr>
      </w:pPr>
      <w:bookmarkStart w:id="12" w:name="bookmark12"/>
      <w:bookmarkEnd w:id="12"/>
      <w:r>
        <w:rPr>
          <w:sz w:val="28"/>
          <w:szCs w:val="28"/>
        </w:rPr>
        <w:t>Rèn sự tự tin, ý thức tổ chức kỉ luật, kĩ năng lắng nghe tích cực, phát triển phẩm chất trách nhiệm.</w:t>
      </w:r>
    </w:p>
    <w:p w14:paraId="2483073B" w14:textId="77777777" w:rsidR="00150A58" w:rsidRDefault="00837037" w:rsidP="00A5492F">
      <w:pPr>
        <w:pStyle w:val="Tiu20"/>
        <w:keepNext/>
        <w:keepLines/>
        <w:numPr>
          <w:ilvl w:val="0"/>
          <w:numId w:val="3"/>
        </w:numPr>
        <w:tabs>
          <w:tab w:val="left" w:pos="390"/>
        </w:tabs>
        <w:spacing w:after="0" w:line="240" w:lineRule="auto"/>
        <w:rPr>
          <w:sz w:val="28"/>
          <w:szCs w:val="28"/>
        </w:rPr>
      </w:pPr>
      <w:bookmarkStart w:id="13" w:name="bookmark15"/>
      <w:bookmarkStart w:id="14" w:name="bookmark16"/>
      <w:bookmarkStart w:id="15" w:name="bookmark13"/>
      <w:bookmarkStart w:id="16" w:name="bookmark14"/>
      <w:bookmarkEnd w:id="13"/>
      <w:r>
        <w:rPr>
          <w:sz w:val="28"/>
          <w:szCs w:val="28"/>
        </w:rPr>
        <w:t>Năng lực:</w:t>
      </w:r>
      <w:bookmarkEnd w:id="14"/>
      <w:bookmarkEnd w:id="15"/>
      <w:bookmarkEnd w:id="16"/>
    </w:p>
    <w:p w14:paraId="51B92605" w14:textId="77777777" w:rsidR="00150A58" w:rsidRDefault="00837037" w:rsidP="00A5492F">
      <w:pPr>
        <w:pStyle w:val="Vnbnnidung0"/>
        <w:numPr>
          <w:ilvl w:val="0"/>
          <w:numId w:val="4"/>
        </w:numPr>
        <w:tabs>
          <w:tab w:val="left" w:pos="283"/>
        </w:tabs>
        <w:spacing w:after="0" w:line="240" w:lineRule="auto"/>
        <w:rPr>
          <w:sz w:val="28"/>
          <w:szCs w:val="28"/>
        </w:rPr>
      </w:pPr>
      <w:bookmarkStart w:id="17" w:name="bookmark17"/>
      <w:bookmarkEnd w:id="17"/>
      <w:r>
        <w:rPr>
          <w:b/>
          <w:bCs/>
          <w:i/>
          <w:iCs/>
          <w:sz w:val="28"/>
          <w:szCs w:val="28"/>
        </w:rPr>
        <w:t>Năng lực chung:</w:t>
      </w:r>
      <w:r>
        <w:rPr>
          <w:sz w:val="28"/>
          <w:szCs w:val="28"/>
        </w:rPr>
        <w:t xml:space="preserve"> Giao tiếp, hợp tác, tự chủ, tự học</w:t>
      </w:r>
    </w:p>
    <w:p w14:paraId="46F46183" w14:textId="77777777" w:rsidR="00150A58" w:rsidRDefault="00837037" w:rsidP="00A5492F">
      <w:pPr>
        <w:pStyle w:val="Vnbnnidung0"/>
        <w:numPr>
          <w:ilvl w:val="0"/>
          <w:numId w:val="4"/>
        </w:numPr>
        <w:tabs>
          <w:tab w:val="left" w:pos="283"/>
        </w:tabs>
        <w:spacing w:after="0" w:line="240" w:lineRule="auto"/>
        <w:rPr>
          <w:sz w:val="28"/>
          <w:szCs w:val="28"/>
        </w:rPr>
      </w:pPr>
      <w:bookmarkStart w:id="18" w:name="bookmark18"/>
      <w:bookmarkEnd w:id="18"/>
      <w:r>
        <w:rPr>
          <w:b/>
          <w:bCs/>
          <w:i/>
          <w:iCs/>
          <w:sz w:val="28"/>
          <w:szCs w:val="28"/>
        </w:rPr>
        <w:t>Năng lực riêng:</w:t>
      </w:r>
      <w:r>
        <w:rPr>
          <w:sz w:val="28"/>
          <w:szCs w:val="28"/>
        </w:rPr>
        <w:t xml:space="preserve"> Làm chủ được cảm xúc của bản thân trong các tình huống giao tiếp, ứng xử khác nhau.</w:t>
      </w:r>
    </w:p>
    <w:p w14:paraId="284DB44F" w14:textId="77777777" w:rsidR="00150A58" w:rsidRDefault="00837037" w:rsidP="00A5492F">
      <w:pPr>
        <w:pStyle w:val="Vnbnnidung0"/>
        <w:numPr>
          <w:ilvl w:val="0"/>
          <w:numId w:val="3"/>
        </w:numPr>
        <w:tabs>
          <w:tab w:val="left" w:pos="390"/>
        </w:tabs>
        <w:spacing w:after="0" w:line="240" w:lineRule="auto"/>
        <w:rPr>
          <w:sz w:val="28"/>
          <w:szCs w:val="28"/>
        </w:rPr>
      </w:pPr>
      <w:bookmarkStart w:id="19" w:name="bookmark19"/>
      <w:bookmarkEnd w:id="19"/>
      <w:r>
        <w:rPr>
          <w:b/>
          <w:bCs/>
          <w:sz w:val="28"/>
          <w:szCs w:val="28"/>
        </w:rPr>
        <w:t xml:space="preserve">Phẩm chất: </w:t>
      </w:r>
      <w:r>
        <w:rPr>
          <w:sz w:val="28"/>
          <w:szCs w:val="28"/>
        </w:rPr>
        <w:t>nhân ái, trung thực, trách nhiệm.</w:t>
      </w:r>
    </w:p>
    <w:p w14:paraId="480B0CBF" w14:textId="77777777" w:rsidR="00150A58" w:rsidRDefault="00837037" w:rsidP="00A5492F">
      <w:pPr>
        <w:pStyle w:val="Vnbnnidung0"/>
        <w:numPr>
          <w:ilvl w:val="0"/>
          <w:numId w:val="2"/>
        </w:numPr>
        <w:tabs>
          <w:tab w:val="left" w:pos="448"/>
        </w:tabs>
        <w:spacing w:after="0" w:line="240" w:lineRule="auto"/>
        <w:rPr>
          <w:sz w:val="28"/>
          <w:szCs w:val="28"/>
        </w:rPr>
      </w:pPr>
      <w:bookmarkStart w:id="20" w:name="bookmark20"/>
      <w:bookmarkEnd w:id="20"/>
      <w:r>
        <w:rPr>
          <w:b/>
          <w:bCs/>
          <w:sz w:val="28"/>
          <w:szCs w:val="28"/>
        </w:rPr>
        <w:t>THIẾT BỊ DẠY HỌC VÀ HỌC LIỆU</w:t>
      </w:r>
    </w:p>
    <w:p w14:paraId="6AF4D141" w14:textId="77777777" w:rsidR="00150A58" w:rsidRDefault="00837037" w:rsidP="00DE172E">
      <w:pPr>
        <w:pStyle w:val="Tiu20"/>
        <w:keepNext/>
        <w:keepLines/>
        <w:numPr>
          <w:ilvl w:val="0"/>
          <w:numId w:val="5"/>
        </w:numPr>
        <w:tabs>
          <w:tab w:val="left" w:pos="284"/>
        </w:tabs>
        <w:spacing w:after="0" w:line="240" w:lineRule="auto"/>
        <w:rPr>
          <w:sz w:val="28"/>
          <w:szCs w:val="28"/>
        </w:rPr>
      </w:pPr>
      <w:bookmarkStart w:id="21" w:name="bookmark23"/>
      <w:bookmarkStart w:id="22" w:name="bookmark22"/>
      <w:bookmarkStart w:id="23" w:name="bookmark24"/>
      <w:bookmarkStart w:id="24" w:name="bookmark21"/>
      <w:bookmarkEnd w:id="21"/>
      <w:r>
        <w:rPr>
          <w:sz w:val="28"/>
          <w:szCs w:val="28"/>
        </w:rPr>
        <w:t>Đối v</w:t>
      </w:r>
      <w:r w:rsidR="00DE172E" w:rsidRPr="00F43300">
        <w:rPr>
          <w:sz w:val="28"/>
          <w:szCs w:val="28"/>
        </w:rPr>
        <w:t>ớ</w:t>
      </w:r>
      <w:r>
        <w:rPr>
          <w:sz w:val="28"/>
          <w:szCs w:val="28"/>
        </w:rPr>
        <w:t>i TPT, BGH và GV:</w:t>
      </w:r>
      <w:bookmarkEnd w:id="22"/>
      <w:bookmarkEnd w:id="23"/>
      <w:bookmarkEnd w:id="24"/>
    </w:p>
    <w:p w14:paraId="4D0C8A99" w14:textId="77777777" w:rsidR="00150A58" w:rsidRDefault="00837037" w:rsidP="00DE172E">
      <w:pPr>
        <w:pStyle w:val="Vnbnnidung0"/>
        <w:numPr>
          <w:ilvl w:val="0"/>
          <w:numId w:val="1"/>
        </w:numPr>
        <w:tabs>
          <w:tab w:val="left" w:pos="284"/>
        </w:tabs>
        <w:spacing w:after="0" w:line="240" w:lineRule="auto"/>
        <w:ind w:left="142"/>
        <w:rPr>
          <w:sz w:val="28"/>
          <w:szCs w:val="28"/>
        </w:rPr>
      </w:pPr>
      <w:bookmarkStart w:id="25" w:name="bookmark25"/>
      <w:bookmarkEnd w:id="25"/>
      <w:r>
        <w:rPr>
          <w:sz w:val="28"/>
          <w:szCs w:val="28"/>
        </w:rPr>
        <w:t>Thành lập BTC ngày lẻ khai giảng: Ban Chỉ ủy, BGH và trưởng các đoàn thể,</w:t>
      </w:r>
    </w:p>
    <w:p w14:paraId="752DDD48" w14:textId="77777777" w:rsidR="00150A58" w:rsidRDefault="00837037" w:rsidP="00DE172E">
      <w:pPr>
        <w:pStyle w:val="Vnbnnidung0"/>
        <w:numPr>
          <w:ilvl w:val="0"/>
          <w:numId w:val="1"/>
        </w:numPr>
        <w:tabs>
          <w:tab w:val="left" w:pos="284"/>
        </w:tabs>
        <w:spacing w:after="0" w:line="240" w:lineRule="auto"/>
        <w:ind w:left="142"/>
        <w:rPr>
          <w:sz w:val="28"/>
          <w:szCs w:val="28"/>
        </w:rPr>
      </w:pPr>
      <w:bookmarkStart w:id="26" w:name="bookmark26"/>
      <w:bookmarkEnd w:id="26"/>
      <w:r>
        <w:rPr>
          <w:sz w:val="28"/>
          <w:szCs w:val="28"/>
        </w:rPr>
        <w:t>Phân công nhiệm vụ cho các thành viên BTC, triển khai hoạt động;</w:t>
      </w:r>
    </w:p>
    <w:p w14:paraId="7B8EFADB" w14:textId="77777777" w:rsidR="00150A58" w:rsidRDefault="00837037" w:rsidP="00DE172E">
      <w:pPr>
        <w:pStyle w:val="Vnbnnidung0"/>
        <w:numPr>
          <w:ilvl w:val="0"/>
          <w:numId w:val="1"/>
        </w:numPr>
        <w:tabs>
          <w:tab w:val="left" w:pos="284"/>
        </w:tabs>
        <w:spacing w:after="0" w:line="240" w:lineRule="auto"/>
        <w:ind w:left="142"/>
        <w:rPr>
          <w:sz w:val="28"/>
          <w:szCs w:val="28"/>
        </w:rPr>
      </w:pPr>
      <w:bookmarkStart w:id="27" w:name="bookmark27"/>
      <w:bookmarkEnd w:id="27"/>
      <w:r>
        <w:rPr>
          <w:sz w:val="28"/>
          <w:szCs w:val="28"/>
        </w:rPr>
        <w:t>Kịch bản chương trình lễ khai giảng;</w:t>
      </w:r>
    </w:p>
    <w:p w14:paraId="373A8C62" w14:textId="77777777" w:rsidR="00150A58" w:rsidRDefault="00837037" w:rsidP="00DE172E">
      <w:pPr>
        <w:pStyle w:val="Vnbnnidung0"/>
        <w:numPr>
          <w:ilvl w:val="0"/>
          <w:numId w:val="1"/>
        </w:numPr>
        <w:tabs>
          <w:tab w:val="left" w:pos="284"/>
        </w:tabs>
        <w:spacing w:after="0" w:line="240" w:lineRule="auto"/>
        <w:ind w:left="142"/>
        <w:rPr>
          <w:sz w:val="28"/>
          <w:szCs w:val="28"/>
        </w:rPr>
      </w:pPr>
      <w:bookmarkStart w:id="28" w:name="bookmark28"/>
      <w:bookmarkEnd w:id="28"/>
      <w:r>
        <w:rPr>
          <w:sz w:val="28"/>
          <w:szCs w:val="28"/>
        </w:rPr>
        <w:t>Thành lập đội nghỉ lề: đội trống, đội cờ;</w:t>
      </w:r>
    </w:p>
    <w:p w14:paraId="5C2869EF" w14:textId="77777777" w:rsidR="00150A58" w:rsidRDefault="00837037" w:rsidP="00DE172E">
      <w:pPr>
        <w:pStyle w:val="Vnbnnidung0"/>
        <w:numPr>
          <w:ilvl w:val="0"/>
          <w:numId w:val="1"/>
        </w:numPr>
        <w:tabs>
          <w:tab w:val="left" w:pos="284"/>
        </w:tabs>
        <w:spacing w:after="0" w:line="240" w:lineRule="auto"/>
        <w:ind w:left="142"/>
        <w:rPr>
          <w:sz w:val="28"/>
          <w:szCs w:val="28"/>
        </w:rPr>
      </w:pPr>
      <w:bookmarkStart w:id="29" w:name="bookmark29"/>
      <w:bookmarkEnd w:id="29"/>
      <w:r>
        <w:rPr>
          <w:sz w:val="28"/>
          <w:szCs w:val="28"/>
        </w:rPr>
        <w:t>Gửi giấy mời các đại biếu;</w:t>
      </w:r>
    </w:p>
    <w:p w14:paraId="1574E9F7" w14:textId="77777777" w:rsidR="00150A58" w:rsidRDefault="00837037" w:rsidP="00DE172E">
      <w:pPr>
        <w:pStyle w:val="Vnbnnidung0"/>
        <w:numPr>
          <w:ilvl w:val="0"/>
          <w:numId w:val="1"/>
        </w:numPr>
        <w:tabs>
          <w:tab w:val="left" w:pos="284"/>
        </w:tabs>
        <w:spacing w:after="0" w:line="240" w:lineRule="auto"/>
        <w:ind w:left="142"/>
        <w:rPr>
          <w:sz w:val="28"/>
          <w:szCs w:val="28"/>
        </w:rPr>
      </w:pPr>
      <w:bookmarkStart w:id="30" w:name="bookmark30"/>
      <w:bookmarkEnd w:id="30"/>
      <w:r>
        <w:rPr>
          <w:sz w:val="28"/>
          <w:szCs w:val="28"/>
        </w:rPr>
        <w:t>Trang trí phông khai giảng;</w:t>
      </w:r>
    </w:p>
    <w:p w14:paraId="41407109" w14:textId="77777777" w:rsidR="00150A58" w:rsidRDefault="00837037" w:rsidP="00DE172E">
      <w:pPr>
        <w:pStyle w:val="Vnbnnidung0"/>
        <w:numPr>
          <w:ilvl w:val="0"/>
          <w:numId w:val="1"/>
        </w:numPr>
        <w:tabs>
          <w:tab w:val="left" w:pos="284"/>
        </w:tabs>
        <w:spacing w:after="0" w:line="240" w:lineRule="auto"/>
        <w:ind w:left="142"/>
        <w:rPr>
          <w:sz w:val="28"/>
          <w:szCs w:val="28"/>
        </w:rPr>
      </w:pPr>
      <w:bookmarkStart w:id="31" w:name="bookmark31"/>
      <w:bookmarkEnd w:id="31"/>
      <w:r>
        <w:rPr>
          <w:sz w:val="28"/>
          <w:szCs w:val="28"/>
        </w:rPr>
        <w:t>Chuẩn bị phương tiện: âm li, loa đài, micro; đàn, trống; đĩa nhạc Quốc ca, Quốc kì;</w:t>
      </w:r>
    </w:p>
    <w:p w14:paraId="603D4AF9" w14:textId="77777777" w:rsidR="00150A58" w:rsidRDefault="00837037" w:rsidP="00DE172E">
      <w:pPr>
        <w:pStyle w:val="Vnbnnidung0"/>
        <w:numPr>
          <w:ilvl w:val="0"/>
          <w:numId w:val="1"/>
        </w:numPr>
        <w:tabs>
          <w:tab w:val="left" w:pos="284"/>
        </w:tabs>
        <w:spacing w:after="0" w:line="240" w:lineRule="auto"/>
        <w:ind w:left="142"/>
        <w:rPr>
          <w:sz w:val="28"/>
          <w:szCs w:val="28"/>
        </w:rPr>
      </w:pPr>
      <w:bookmarkStart w:id="32" w:name="bookmark32"/>
      <w:bookmarkEnd w:id="32"/>
      <w:r>
        <w:rPr>
          <w:sz w:val="28"/>
          <w:szCs w:val="28"/>
        </w:rPr>
        <w:t>Quà tặng cho HS khó khăn trong trường (nếu có);</w:t>
      </w:r>
    </w:p>
    <w:p w14:paraId="2A721118" w14:textId="77777777" w:rsidR="00150A58" w:rsidRDefault="00837037" w:rsidP="00DE172E">
      <w:pPr>
        <w:pStyle w:val="Vnbnnidung0"/>
        <w:numPr>
          <w:ilvl w:val="0"/>
          <w:numId w:val="1"/>
        </w:numPr>
        <w:tabs>
          <w:tab w:val="left" w:pos="284"/>
        </w:tabs>
        <w:spacing w:after="0" w:line="240" w:lineRule="auto"/>
        <w:ind w:left="142"/>
        <w:rPr>
          <w:sz w:val="28"/>
          <w:szCs w:val="28"/>
        </w:rPr>
      </w:pPr>
      <w:bookmarkStart w:id="33" w:name="bookmark33"/>
      <w:bookmarkEnd w:id="33"/>
      <w:r>
        <w:rPr>
          <w:sz w:val="28"/>
          <w:szCs w:val="28"/>
        </w:rPr>
        <w:t>Nhà trường cần có phương án dự phòng nếu trời mưa.</w:t>
      </w:r>
    </w:p>
    <w:p w14:paraId="75068900" w14:textId="77777777" w:rsidR="00150A58" w:rsidRDefault="00837037" w:rsidP="00DE172E">
      <w:pPr>
        <w:pStyle w:val="Vnbnnidung0"/>
        <w:numPr>
          <w:ilvl w:val="0"/>
          <w:numId w:val="5"/>
        </w:numPr>
        <w:tabs>
          <w:tab w:val="left" w:pos="284"/>
        </w:tabs>
        <w:spacing w:after="0" w:line="240" w:lineRule="auto"/>
        <w:rPr>
          <w:sz w:val="28"/>
          <w:szCs w:val="28"/>
        </w:rPr>
      </w:pPr>
      <w:bookmarkStart w:id="34" w:name="bookmark34"/>
      <w:bookmarkEnd w:id="34"/>
      <w:r>
        <w:rPr>
          <w:b/>
          <w:bCs/>
          <w:sz w:val="28"/>
          <w:szCs w:val="28"/>
        </w:rPr>
        <w:t>Đối v</w:t>
      </w:r>
      <w:r w:rsidR="00DE172E">
        <w:rPr>
          <w:b/>
          <w:bCs/>
          <w:sz w:val="28"/>
          <w:szCs w:val="28"/>
          <w:lang w:val="en-US"/>
        </w:rPr>
        <w:t>ớ</w:t>
      </w:r>
      <w:r>
        <w:rPr>
          <w:b/>
          <w:bCs/>
          <w:sz w:val="28"/>
          <w:szCs w:val="28"/>
        </w:rPr>
        <w:t>i HS:</w:t>
      </w:r>
    </w:p>
    <w:p w14:paraId="16C2C98D" w14:textId="77777777" w:rsidR="00150A58" w:rsidRDefault="00837037" w:rsidP="00DE172E">
      <w:pPr>
        <w:pStyle w:val="Vnbnnidung0"/>
        <w:numPr>
          <w:ilvl w:val="0"/>
          <w:numId w:val="1"/>
        </w:numPr>
        <w:tabs>
          <w:tab w:val="left" w:pos="142"/>
        </w:tabs>
        <w:spacing w:after="0" w:line="240" w:lineRule="auto"/>
        <w:rPr>
          <w:sz w:val="28"/>
          <w:szCs w:val="28"/>
        </w:rPr>
      </w:pPr>
      <w:bookmarkStart w:id="35" w:name="bookmark35"/>
      <w:bookmarkEnd w:id="35"/>
      <w:r>
        <w:rPr>
          <w:sz w:val="28"/>
          <w:szCs w:val="28"/>
        </w:rPr>
        <w:t>Mặc lịch sự, sạch sẽ; đầu tóc gọn gàng;</w:t>
      </w:r>
    </w:p>
    <w:p w14:paraId="49BAE623" w14:textId="77777777" w:rsidR="00150A58" w:rsidRDefault="00837037" w:rsidP="00DE172E">
      <w:pPr>
        <w:pStyle w:val="Vnbnnidung0"/>
        <w:numPr>
          <w:ilvl w:val="0"/>
          <w:numId w:val="1"/>
        </w:numPr>
        <w:tabs>
          <w:tab w:val="left" w:pos="142"/>
        </w:tabs>
        <w:spacing w:after="0" w:line="240" w:lineRule="auto"/>
        <w:rPr>
          <w:sz w:val="28"/>
          <w:szCs w:val="28"/>
        </w:rPr>
      </w:pPr>
      <w:bookmarkStart w:id="36" w:name="bookmark36"/>
      <w:bookmarkEnd w:id="36"/>
      <w:r>
        <w:rPr>
          <w:sz w:val="28"/>
          <w:szCs w:val="28"/>
        </w:rPr>
        <w:t>Hoa, cờ cầm tay, cờ đuôi nheo, ảnh Bác;</w:t>
      </w:r>
    </w:p>
    <w:p w14:paraId="221BA43C" w14:textId="77777777" w:rsidR="00150A58" w:rsidRDefault="00837037" w:rsidP="00DE172E">
      <w:pPr>
        <w:pStyle w:val="Vnbnnidung0"/>
        <w:numPr>
          <w:ilvl w:val="0"/>
          <w:numId w:val="1"/>
        </w:numPr>
        <w:tabs>
          <w:tab w:val="left" w:pos="142"/>
        </w:tabs>
        <w:spacing w:after="0" w:line="240" w:lineRule="auto"/>
        <w:rPr>
          <w:sz w:val="28"/>
          <w:szCs w:val="28"/>
        </w:rPr>
      </w:pPr>
      <w:bookmarkStart w:id="37" w:name="bookmark37"/>
      <w:bookmarkEnd w:id="37"/>
      <w:r>
        <w:rPr>
          <w:sz w:val="28"/>
          <w:szCs w:val="28"/>
        </w:rPr>
        <w:t>Tập các tiết mục văn nghệ chào mừng;</w:t>
      </w:r>
    </w:p>
    <w:p w14:paraId="19784B45" w14:textId="77777777" w:rsidR="00150A58" w:rsidRDefault="00837037" w:rsidP="00DE172E">
      <w:pPr>
        <w:pStyle w:val="Vnbnnidung0"/>
        <w:numPr>
          <w:ilvl w:val="0"/>
          <w:numId w:val="1"/>
        </w:numPr>
        <w:tabs>
          <w:tab w:val="left" w:pos="142"/>
        </w:tabs>
        <w:spacing w:after="0" w:line="240" w:lineRule="auto"/>
        <w:rPr>
          <w:sz w:val="28"/>
          <w:szCs w:val="28"/>
        </w:rPr>
      </w:pPr>
      <w:bookmarkStart w:id="38" w:name="bookmark38"/>
      <w:bookmarkEnd w:id="38"/>
      <w:r>
        <w:rPr>
          <w:sz w:val="28"/>
          <w:szCs w:val="28"/>
        </w:rPr>
        <w:lastRenderedPageBreak/>
        <w:t>Tập dượt nghỉ lễ khai giảng: đón HS lớp 6, đón đại biểu, lễ chào cờ, lễ diễu hành (nếu có).</w:t>
      </w:r>
    </w:p>
    <w:p w14:paraId="36EC55C2" w14:textId="77777777" w:rsidR="00150A58" w:rsidRDefault="00DE172E" w:rsidP="00DE172E">
      <w:pPr>
        <w:pStyle w:val="Tiu20"/>
        <w:keepNext/>
        <w:keepLines/>
        <w:tabs>
          <w:tab w:val="left" w:pos="284"/>
        </w:tabs>
        <w:spacing w:after="0" w:line="240" w:lineRule="auto"/>
        <w:rPr>
          <w:sz w:val="28"/>
          <w:szCs w:val="28"/>
        </w:rPr>
      </w:pPr>
      <w:bookmarkStart w:id="39" w:name="bookmark41"/>
      <w:bookmarkStart w:id="40" w:name="bookmark42"/>
      <w:bookmarkEnd w:id="39"/>
      <w:r>
        <w:rPr>
          <w:sz w:val="28"/>
          <w:szCs w:val="28"/>
          <w:lang w:val="en-US"/>
        </w:rPr>
        <w:t xml:space="preserve">III. </w:t>
      </w:r>
      <w:r w:rsidR="00837037">
        <w:rPr>
          <w:sz w:val="28"/>
          <w:szCs w:val="28"/>
        </w:rPr>
        <w:t>TI</w:t>
      </w:r>
      <w:r>
        <w:rPr>
          <w:sz w:val="28"/>
          <w:szCs w:val="28"/>
          <w:lang w:val="en-US"/>
        </w:rPr>
        <w:t>Ế</w:t>
      </w:r>
      <w:r w:rsidR="00837037">
        <w:rPr>
          <w:sz w:val="28"/>
          <w:szCs w:val="28"/>
        </w:rPr>
        <w:t>N TRÌNH DẠY HỌC</w:t>
      </w:r>
      <w:bookmarkEnd w:id="40"/>
    </w:p>
    <w:p w14:paraId="23A2B617" w14:textId="77777777" w:rsidR="00150A58" w:rsidRDefault="00837037" w:rsidP="00DE172E">
      <w:pPr>
        <w:pStyle w:val="Tiu20"/>
        <w:keepNext/>
        <w:keepLines/>
        <w:numPr>
          <w:ilvl w:val="0"/>
          <w:numId w:val="6"/>
        </w:numPr>
        <w:tabs>
          <w:tab w:val="left" w:pos="284"/>
          <w:tab w:val="left" w:pos="453"/>
        </w:tabs>
        <w:spacing w:after="0" w:line="240" w:lineRule="auto"/>
        <w:rPr>
          <w:sz w:val="28"/>
          <w:szCs w:val="28"/>
        </w:rPr>
      </w:pPr>
      <w:bookmarkStart w:id="41" w:name="bookmark43"/>
      <w:bookmarkStart w:id="42" w:name="bookmark40"/>
      <w:bookmarkStart w:id="43" w:name="bookmark39"/>
      <w:bookmarkStart w:id="44" w:name="bookmark44"/>
      <w:bookmarkEnd w:id="41"/>
      <w:r>
        <w:rPr>
          <w:sz w:val="28"/>
          <w:szCs w:val="28"/>
        </w:rPr>
        <w:t>HOẠT ĐỘNG KHỞI ĐỘNG (MỞ ĐẦU)</w:t>
      </w:r>
      <w:bookmarkEnd w:id="42"/>
      <w:bookmarkEnd w:id="43"/>
      <w:bookmarkEnd w:id="44"/>
    </w:p>
    <w:p w14:paraId="34305631" w14:textId="77777777" w:rsidR="00150A58" w:rsidRDefault="00837037" w:rsidP="00DE172E">
      <w:pPr>
        <w:pStyle w:val="Vnbnnidung0"/>
        <w:numPr>
          <w:ilvl w:val="0"/>
          <w:numId w:val="7"/>
        </w:numPr>
        <w:tabs>
          <w:tab w:val="left" w:pos="284"/>
          <w:tab w:val="left" w:pos="385"/>
        </w:tabs>
        <w:spacing w:after="0" w:line="240" w:lineRule="auto"/>
        <w:rPr>
          <w:sz w:val="28"/>
          <w:szCs w:val="28"/>
        </w:rPr>
      </w:pPr>
      <w:bookmarkStart w:id="45" w:name="bookmark45"/>
      <w:bookmarkEnd w:id="45"/>
      <w:r>
        <w:rPr>
          <w:b/>
          <w:bCs/>
          <w:sz w:val="28"/>
          <w:szCs w:val="28"/>
        </w:rPr>
        <w:t xml:space="preserve">Mục tiêu: </w:t>
      </w:r>
      <w:r>
        <w:rPr>
          <w:sz w:val="28"/>
          <w:szCs w:val="28"/>
        </w:rPr>
        <w:t>Tạo hứng thú cho HS trước khi diễn ra buổi lỗ khai giảng chào mừng năm học mới.</w:t>
      </w:r>
    </w:p>
    <w:p w14:paraId="3D67545E" w14:textId="77777777" w:rsidR="00150A58" w:rsidRDefault="00837037" w:rsidP="00DE172E">
      <w:pPr>
        <w:pStyle w:val="Vnbnnidung0"/>
        <w:numPr>
          <w:ilvl w:val="0"/>
          <w:numId w:val="7"/>
        </w:numPr>
        <w:tabs>
          <w:tab w:val="left" w:pos="284"/>
          <w:tab w:val="left" w:pos="395"/>
        </w:tabs>
        <w:spacing w:after="0" w:line="240" w:lineRule="auto"/>
        <w:rPr>
          <w:sz w:val="28"/>
          <w:szCs w:val="28"/>
        </w:rPr>
      </w:pPr>
      <w:bookmarkStart w:id="46" w:name="bookmark46"/>
      <w:bookmarkEnd w:id="46"/>
      <w:r>
        <w:rPr>
          <w:b/>
          <w:bCs/>
          <w:sz w:val="28"/>
          <w:szCs w:val="28"/>
        </w:rPr>
        <w:t xml:space="preserve">Nội dung: HS </w:t>
      </w:r>
      <w:r>
        <w:rPr>
          <w:sz w:val="28"/>
          <w:szCs w:val="28"/>
        </w:rPr>
        <w:t>ổn định vị trí chồ ngồi, đội văn nghệ thề hiện tiết mục mở màn.</w:t>
      </w:r>
    </w:p>
    <w:p w14:paraId="401C6753" w14:textId="77777777" w:rsidR="00150A58" w:rsidRDefault="00837037" w:rsidP="00DE172E">
      <w:pPr>
        <w:pStyle w:val="Vnbnnidung0"/>
        <w:numPr>
          <w:ilvl w:val="0"/>
          <w:numId w:val="7"/>
        </w:numPr>
        <w:tabs>
          <w:tab w:val="left" w:pos="284"/>
          <w:tab w:val="left" w:pos="395"/>
        </w:tabs>
        <w:spacing w:after="0" w:line="240" w:lineRule="auto"/>
        <w:rPr>
          <w:sz w:val="28"/>
          <w:szCs w:val="28"/>
        </w:rPr>
      </w:pPr>
      <w:bookmarkStart w:id="47" w:name="bookmark47"/>
      <w:bookmarkEnd w:id="47"/>
      <w:r>
        <w:rPr>
          <w:b/>
          <w:bCs/>
          <w:sz w:val="28"/>
          <w:szCs w:val="28"/>
        </w:rPr>
        <w:t xml:space="preserve">Sản phẩm: </w:t>
      </w:r>
      <w:r>
        <w:rPr>
          <w:sz w:val="28"/>
          <w:szCs w:val="28"/>
        </w:rPr>
        <w:t>Thái độ của HS.</w:t>
      </w:r>
    </w:p>
    <w:p w14:paraId="1CB4B871" w14:textId="77777777" w:rsidR="00150A58" w:rsidRDefault="00837037" w:rsidP="00DE172E">
      <w:pPr>
        <w:pStyle w:val="Tiu20"/>
        <w:keepNext/>
        <w:keepLines/>
        <w:numPr>
          <w:ilvl w:val="0"/>
          <w:numId w:val="7"/>
        </w:numPr>
        <w:tabs>
          <w:tab w:val="left" w:pos="284"/>
          <w:tab w:val="left" w:pos="395"/>
        </w:tabs>
        <w:spacing w:after="0" w:line="240" w:lineRule="auto"/>
        <w:rPr>
          <w:sz w:val="28"/>
          <w:szCs w:val="28"/>
        </w:rPr>
      </w:pPr>
      <w:bookmarkStart w:id="48" w:name="bookmark50"/>
      <w:bookmarkStart w:id="49" w:name="bookmark49"/>
      <w:bookmarkStart w:id="50" w:name="bookmark51"/>
      <w:bookmarkStart w:id="51" w:name="bookmark48"/>
      <w:bookmarkEnd w:id="48"/>
      <w:r>
        <w:rPr>
          <w:sz w:val="28"/>
          <w:szCs w:val="28"/>
        </w:rPr>
        <w:t>Tổ chức thực hiện:</w:t>
      </w:r>
      <w:bookmarkEnd w:id="49"/>
      <w:bookmarkEnd w:id="50"/>
      <w:bookmarkEnd w:id="51"/>
    </w:p>
    <w:p w14:paraId="5C147FFF" w14:textId="77777777" w:rsidR="00150A58" w:rsidRDefault="00837037" w:rsidP="00DE172E">
      <w:pPr>
        <w:pStyle w:val="Vnbnnidung0"/>
        <w:numPr>
          <w:ilvl w:val="0"/>
          <w:numId w:val="4"/>
        </w:numPr>
        <w:tabs>
          <w:tab w:val="left" w:pos="284"/>
        </w:tabs>
        <w:spacing w:after="0" w:line="240" w:lineRule="auto"/>
        <w:rPr>
          <w:sz w:val="28"/>
          <w:szCs w:val="28"/>
        </w:rPr>
      </w:pPr>
      <w:bookmarkStart w:id="52" w:name="bookmark52"/>
      <w:bookmarkEnd w:id="52"/>
      <w:r>
        <w:rPr>
          <w:i/>
          <w:iCs/>
          <w:sz w:val="28"/>
          <w:szCs w:val="28"/>
        </w:rPr>
        <w:t>GV chủ nhiệm yêu cầu HS của lớp mình chuẩn chỉnh trang phục, ổn định vị trí, hưởng ứng tiết mục văn nghệ chào mừng lễ khai giảng.</w:t>
      </w:r>
    </w:p>
    <w:p w14:paraId="197F3547" w14:textId="77777777" w:rsidR="00150A58" w:rsidRDefault="00837037" w:rsidP="00DE172E">
      <w:pPr>
        <w:pStyle w:val="Vnbnnidung0"/>
        <w:numPr>
          <w:ilvl w:val="0"/>
          <w:numId w:val="6"/>
        </w:numPr>
        <w:tabs>
          <w:tab w:val="left" w:pos="284"/>
          <w:tab w:val="left" w:pos="453"/>
        </w:tabs>
        <w:spacing w:after="0" w:line="240" w:lineRule="auto"/>
        <w:rPr>
          <w:sz w:val="28"/>
          <w:szCs w:val="28"/>
        </w:rPr>
      </w:pPr>
      <w:bookmarkStart w:id="53" w:name="bookmark53"/>
      <w:bookmarkEnd w:id="53"/>
      <w:r>
        <w:rPr>
          <w:b/>
          <w:bCs/>
          <w:sz w:val="28"/>
          <w:szCs w:val="28"/>
        </w:rPr>
        <w:t>HOẠT ĐỘNG HÌNH THÀNH KIÉN THÚC</w:t>
      </w:r>
    </w:p>
    <w:p w14:paraId="402B9DE3" w14:textId="77777777" w:rsidR="00150A58" w:rsidRDefault="00837037" w:rsidP="00DE172E">
      <w:pPr>
        <w:pStyle w:val="Tiu20"/>
        <w:keepNext/>
        <w:keepLines/>
        <w:tabs>
          <w:tab w:val="left" w:pos="284"/>
        </w:tabs>
        <w:spacing w:after="0" w:line="240" w:lineRule="auto"/>
        <w:rPr>
          <w:sz w:val="28"/>
          <w:szCs w:val="28"/>
        </w:rPr>
      </w:pPr>
      <w:bookmarkStart w:id="54" w:name="bookmark56"/>
      <w:r>
        <w:rPr>
          <w:sz w:val="28"/>
          <w:szCs w:val="28"/>
        </w:rPr>
        <w:t>Hoạt động 1: Tố chức lễ khai giảng</w:t>
      </w:r>
      <w:bookmarkEnd w:id="54"/>
    </w:p>
    <w:p w14:paraId="6454F709" w14:textId="77777777" w:rsidR="00150A58" w:rsidRDefault="00837037" w:rsidP="00DE172E">
      <w:pPr>
        <w:pStyle w:val="Tiu20"/>
        <w:keepNext/>
        <w:keepLines/>
        <w:numPr>
          <w:ilvl w:val="0"/>
          <w:numId w:val="8"/>
        </w:numPr>
        <w:tabs>
          <w:tab w:val="left" w:pos="284"/>
          <w:tab w:val="left" w:pos="380"/>
        </w:tabs>
        <w:spacing w:after="0" w:line="240" w:lineRule="auto"/>
        <w:rPr>
          <w:sz w:val="28"/>
          <w:szCs w:val="28"/>
        </w:rPr>
      </w:pPr>
      <w:bookmarkStart w:id="55" w:name="bookmark57"/>
      <w:bookmarkStart w:id="56" w:name="bookmark54"/>
      <w:bookmarkStart w:id="57" w:name="bookmark58"/>
      <w:bookmarkStart w:id="58" w:name="bookmark55"/>
      <w:bookmarkEnd w:id="55"/>
      <w:r>
        <w:rPr>
          <w:sz w:val="28"/>
          <w:szCs w:val="28"/>
        </w:rPr>
        <w:t>Mục tiêu:</w:t>
      </w:r>
      <w:bookmarkEnd w:id="56"/>
      <w:bookmarkEnd w:id="57"/>
      <w:bookmarkEnd w:id="58"/>
    </w:p>
    <w:p w14:paraId="2A9611DA" w14:textId="77777777" w:rsidR="00150A58" w:rsidRDefault="00837037" w:rsidP="00A5492F">
      <w:pPr>
        <w:pStyle w:val="Vnbnnidung0"/>
        <w:numPr>
          <w:ilvl w:val="0"/>
          <w:numId w:val="4"/>
        </w:numPr>
        <w:tabs>
          <w:tab w:val="left" w:pos="274"/>
        </w:tabs>
        <w:spacing w:after="0" w:line="240" w:lineRule="auto"/>
        <w:rPr>
          <w:sz w:val="28"/>
          <w:szCs w:val="28"/>
        </w:rPr>
      </w:pPr>
      <w:bookmarkStart w:id="59" w:name="bookmark59"/>
      <w:bookmarkEnd w:id="59"/>
      <w:r>
        <w:rPr>
          <w:sz w:val="28"/>
          <w:szCs w:val="28"/>
        </w:rPr>
        <w:t>Nhận thức được ý nghĩa của ngày khai giảng và cảm thấy tự hào, hạnh phúc khi được thầy cô, các anh chị chào đón.</w:t>
      </w:r>
    </w:p>
    <w:p w14:paraId="5A379C27" w14:textId="77777777" w:rsidR="00150A58" w:rsidRDefault="00837037" w:rsidP="00A5492F">
      <w:pPr>
        <w:pStyle w:val="Vnbnnidung0"/>
        <w:numPr>
          <w:ilvl w:val="0"/>
          <w:numId w:val="4"/>
        </w:numPr>
        <w:tabs>
          <w:tab w:val="left" w:pos="274"/>
        </w:tabs>
        <w:spacing w:after="0" w:line="240" w:lineRule="auto"/>
        <w:rPr>
          <w:sz w:val="28"/>
          <w:szCs w:val="28"/>
        </w:rPr>
      </w:pPr>
      <w:bookmarkStart w:id="60" w:name="bookmark60"/>
      <w:bookmarkEnd w:id="60"/>
      <w:r>
        <w:rPr>
          <w:sz w:val="28"/>
          <w:szCs w:val="28"/>
        </w:rPr>
        <w:t>Tự tin tham gia lễ khai giảng và có ấn tượng tốt đẹp về ngày khai giảng.</w:t>
      </w:r>
    </w:p>
    <w:p w14:paraId="226E7AB5" w14:textId="77777777" w:rsidR="00150A58" w:rsidRDefault="00837037" w:rsidP="00DE172E">
      <w:pPr>
        <w:pStyle w:val="Vnbnnidung0"/>
        <w:numPr>
          <w:ilvl w:val="0"/>
          <w:numId w:val="8"/>
        </w:numPr>
        <w:tabs>
          <w:tab w:val="left" w:pos="284"/>
        </w:tabs>
        <w:spacing w:after="0" w:line="240" w:lineRule="auto"/>
        <w:rPr>
          <w:sz w:val="28"/>
          <w:szCs w:val="28"/>
        </w:rPr>
      </w:pPr>
      <w:bookmarkStart w:id="61" w:name="bookmark61"/>
      <w:bookmarkEnd w:id="61"/>
      <w:r>
        <w:rPr>
          <w:b/>
          <w:bCs/>
          <w:sz w:val="28"/>
          <w:szCs w:val="28"/>
        </w:rPr>
        <w:t xml:space="preserve">Nội dung: </w:t>
      </w:r>
      <w:r>
        <w:rPr>
          <w:sz w:val="28"/>
          <w:szCs w:val="28"/>
        </w:rPr>
        <w:t>GV cùng BGH tô chức lễ khai giảng, HS trật tự, chú ý lắng nghe, quan sát.</w:t>
      </w:r>
    </w:p>
    <w:p w14:paraId="036632DF" w14:textId="77777777" w:rsidR="00150A58" w:rsidRDefault="00837037" w:rsidP="00DE172E">
      <w:pPr>
        <w:pStyle w:val="Vnbnnidung0"/>
        <w:numPr>
          <w:ilvl w:val="0"/>
          <w:numId w:val="8"/>
        </w:numPr>
        <w:tabs>
          <w:tab w:val="left" w:pos="284"/>
          <w:tab w:val="left" w:pos="365"/>
        </w:tabs>
        <w:spacing w:after="0" w:line="240" w:lineRule="auto"/>
        <w:rPr>
          <w:sz w:val="28"/>
          <w:szCs w:val="28"/>
        </w:rPr>
      </w:pPr>
      <w:bookmarkStart w:id="62" w:name="bookmark62"/>
      <w:bookmarkEnd w:id="62"/>
      <w:r>
        <w:rPr>
          <w:b/>
          <w:bCs/>
          <w:sz w:val="28"/>
          <w:szCs w:val="28"/>
        </w:rPr>
        <w:t xml:space="preserve">Sản phẩm: </w:t>
      </w:r>
      <w:r>
        <w:rPr>
          <w:sz w:val="28"/>
          <w:szCs w:val="28"/>
        </w:rPr>
        <w:t>Trình tự diễn ra buổi lỗ khai giảng.</w:t>
      </w:r>
    </w:p>
    <w:p w14:paraId="02BA4292" w14:textId="77777777" w:rsidR="00150A58" w:rsidRDefault="00837037" w:rsidP="00DE172E">
      <w:pPr>
        <w:pStyle w:val="Tiu20"/>
        <w:keepNext/>
        <w:keepLines/>
        <w:numPr>
          <w:ilvl w:val="0"/>
          <w:numId w:val="8"/>
        </w:numPr>
        <w:tabs>
          <w:tab w:val="left" w:pos="284"/>
        </w:tabs>
        <w:spacing w:after="0" w:line="240" w:lineRule="auto"/>
        <w:rPr>
          <w:sz w:val="28"/>
          <w:szCs w:val="28"/>
        </w:rPr>
      </w:pPr>
      <w:bookmarkStart w:id="63" w:name="bookmark65"/>
      <w:bookmarkStart w:id="64" w:name="bookmark63"/>
      <w:bookmarkStart w:id="65" w:name="bookmark66"/>
      <w:bookmarkStart w:id="66" w:name="bookmark64"/>
      <w:bookmarkEnd w:id="63"/>
      <w:r>
        <w:rPr>
          <w:sz w:val="28"/>
          <w:szCs w:val="28"/>
        </w:rPr>
        <w:t>Tổ chức thực hiện:</w:t>
      </w:r>
      <w:bookmarkEnd w:id="64"/>
      <w:bookmarkEnd w:id="65"/>
      <w:bookmarkEnd w:id="66"/>
    </w:p>
    <w:p w14:paraId="3E989F4D" w14:textId="77777777" w:rsidR="00150A58" w:rsidRDefault="00837037" w:rsidP="00DE172E">
      <w:pPr>
        <w:pStyle w:val="Vnbnnidung0"/>
        <w:tabs>
          <w:tab w:val="left" w:pos="284"/>
        </w:tabs>
        <w:spacing w:after="0" w:line="240" w:lineRule="auto"/>
        <w:jc w:val="both"/>
        <w:rPr>
          <w:sz w:val="28"/>
          <w:szCs w:val="28"/>
        </w:rPr>
      </w:pPr>
      <w:r>
        <w:rPr>
          <w:i/>
          <w:iCs/>
          <w:sz w:val="28"/>
          <w:szCs w:val="28"/>
        </w:rPr>
        <w:t>- GV cùng BCH tô chức trình tự lần lượt các nghi lễ của buôi lễ khai giảng:</w:t>
      </w:r>
    </w:p>
    <w:p w14:paraId="002412AA" w14:textId="77777777" w:rsidR="00150A58" w:rsidRDefault="00837037" w:rsidP="00DE172E">
      <w:pPr>
        <w:pStyle w:val="Vnbnnidung0"/>
        <w:numPr>
          <w:ilvl w:val="0"/>
          <w:numId w:val="9"/>
        </w:numPr>
        <w:tabs>
          <w:tab w:val="left" w:pos="284"/>
          <w:tab w:val="left" w:pos="346"/>
        </w:tabs>
        <w:spacing w:after="0" w:line="240" w:lineRule="auto"/>
        <w:jc w:val="both"/>
        <w:rPr>
          <w:sz w:val="28"/>
          <w:szCs w:val="28"/>
        </w:rPr>
      </w:pPr>
      <w:bookmarkStart w:id="67" w:name="bookmark67"/>
      <w:bookmarkEnd w:id="67"/>
      <w:r>
        <w:rPr>
          <w:sz w:val="28"/>
          <w:szCs w:val="28"/>
        </w:rPr>
        <w:t>Đón tiếp đại biểu</w:t>
      </w:r>
    </w:p>
    <w:p w14:paraId="02ECA508" w14:textId="77777777" w:rsidR="00150A58" w:rsidRDefault="00837037" w:rsidP="00DE172E">
      <w:pPr>
        <w:pStyle w:val="Vnbnnidung0"/>
        <w:numPr>
          <w:ilvl w:val="0"/>
          <w:numId w:val="9"/>
        </w:numPr>
        <w:tabs>
          <w:tab w:val="left" w:pos="284"/>
        </w:tabs>
        <w:spacing w:after="0" w:line="240" w:lineRule="auto"/>
        <w:jc w:val="both"/>
        <w:rPr>
          <w:sz w:val="28"/>
          <w:szCs w:val="28"/>
        </w:rPr>
      </w:pPr>
      <w:bookmarkStart w:id="68" w:name="bookmark68"/>
      <w:bookmarkEnd w:id="68"/>
      <w:r>
        <w:rPr>
          <w:sz w:val="28"/>
          <w:szCs w:val="28"/>
        </w:rPr>
        <w:t>Lễ điều hành: Rước cờ, ảnh Bác, các đội danh dự, đại diện các khối lớp.</w:t>
      </w:r>
    </w:p>
    <w:p w14:paraId="4B83C9E5" w14:textId="77777777" w:rsidR="00150A58" w:rsidRDefault="00837037" w:rsidP="00DE172E">
      <w:pPr>
        <w:pStyle w:val="Vnbnnidung0"/>
        <w:numPr>
          <w:ilvl w:val="0"/>
          <w:numId w:val="9"/>
        </w:numPr>
        <w:tabs>
          <w:tab w:val="left" w:pos="284"/>
        </w:tabs>
        <w:spacing w:after="0" w:line="240" w:lineRule="auto"/>
        <w:jc w:val="both"/>
        <w:rPr>
          <w:sz w:val="28"/>
          <w:szCs w:val="28"/>
        </w:rPr>
      </w:pPr>
      <w:bookmarkStart w:id="69" w:name="bookmark69"/>
      <w:bookmarkEnd w:id="69"/>
      <w:r>
        <w:rPr>
          <w:sz w:val="28"/>
          <w:szCs w:val="28"/>
        </w:rPr>
        <w:t>Lễ đón HS lớp 6: HS lớp 6 được tập trung ở địa didemr thuận lợi cho việc di chuyển, tay cầm cờ, hoa. Theo lời giới thiệu của người dần chương trinh, GVCN và đại diện HS lớp 8 hoặc 9 dắt tay, hướng dẫn các em HS lớp 6 đi vào trên nền nhạc đến vị trí ngồi quy định. HS lớp 6 tự tin, vui tươi đi theo hàng, vẫy cờ chào thầy cô và các anh chị trong trường khi đi qua khán đài.</w:t>
      </w:r>
    </w:p>
    <w:p w14:paraId="19E541EE" w14:textId="77777777" w:rsidR="00150A58" w:rsidRDefault="00837037" w:rsidP="00DE172E">
      <w:pPr>
        <w:pStyle w:val="Vnbnnidung0"/>
        <w:numPr>
          <w:ilvl w:val="0"/>
          <w:numId w:val="9"/>
        </w:numPr>
        <w:tabs>
          <w:tab w:val="left" w:pos="284"/>
        </w:tabs>
        <w:spacing w:after="0" w:line="240" w:lineRule="auto"/>
        <w:jc w:val="both"/>
        <w:rPr>
          <w:sz w:val="28"/>
          <w:szCs w:val="28"/>
        </w:rPr>
      </w:pPr>
      <w:bookmarkStart w:id="70" w:name="bookmark70"/>
      <w:bookmarkEnd w:id="70"/>
      <w:r>
        <w:rPr>
          <w:sz w:val="28"/>
          <w:szCs w:val="28"/>
        </w:rPr>
        <w:t>Lề chào cờ</w:t>
      </w:r>
    </w:p>
    <w:p w14:paraId="0B1F02A8" w14:textId="77777777" w:rsidR="00150A58" w:rsidRDefault="00837037" w:rsidP="00DE172E">
      <w:pPr>
        <w:pStyle w:val="Vnbnnidung0"/>
        <w:numPr>
          <w:ilvl w:val="0"/>
          <w:numId w:val="9"/>
        </w:numPr>
        <w:tabs>
          <w:tab w:val="left" w:pos="284"/>
        </w:tabs>
        <w:spacing w:after="0" w:line="240" w:lineRule="auto"/>
        <w:jc w:val="both"/>
        <w:rPr>
          <w:sz w:val="28"/>
          <w:szCs w:val="28"/>
        </w:rPr>
      </w:pPr>
      <w:bookmarkStart w:id="71" w:name="bookmark71"/>
      <w:bookmarkEnd w:id="71"/>
      <w:r>
        <w:rPr>
          <w:sz w:val="28"/>
          <w:szCs w:val="28"/>
        </w:rPr>
        <w:t>Tuyên bố lí do, giới thiệu đại biếu đến dự lễ khai giảng.</w:t>
      </w:r>
    </w:p>
    <w:p w14:paraId="3FB5AD8A" w14:textId="77777777" w:rsidR="00150A58" w:rsidRDefault="00837037" w:rsidP="00DE172E">
      <w:pPr>
        <w:pStyle w:val="Vnbnnidung0"/>
        <w:numPr>
          <w:ilvl w:val="0"/>
          <w:numId w:val="9"/>
        </w:numPr>
        <w:tabs>
          <w:tab w:val="left" w:pos="284"/>
        </w:tabs>
        <w:spacing w:after="0" w:line="240" w:lineRule="auto"/>
        <w:jc w:val="both"/>
        <w:rPr>
          <w:sz w:val="28"/>
          <w:szCs w:val="28"/>
        </w:rPr>
      </w:pPr>
      <w:bookmarkStart w:id="72" w:name="bookmark72"/>
      <w:bookmarkEnd w:id="72"/>
      <w:r>
        <w:rPr>
          <w:sz w:val="28"/>
          <w:szCs w:val="28"/>
        </w:rPr>
        <w:t>Đại diện cán bộ địa phương đọc thư của Chủ tịch nước gửi GV và HS nhân ngày khai rường. Khi nghe đọc thư, toàn trường đứng nghiêm.</w:t>
      </w:r>
    </w:p>
    <w:p w14:paraId="37CF5E0D" w14:textId="77777777" w:rsidR="00150A58" w:rsidRDefault="00837037" w:rsidP="00DE172E">
      <w:pPr>
        <w:pStyle w:val="Vnbnnidung0"/>
        <w:numPr>
          <w:ilvl w:val="0"/>
          <w:numId w:val="9"/>
        </w:numPr>
        <w:tabs>
          <w:tab w:val="left" w:pos="284"/>
        </w:tabs>
        <w:spacing w:after="0" w:line="240" w:lineRule="auto"/>
        <w:jc w:val="both"/>
        <w:rPr>
          <w:sz w:val="28"/>
          <w:szCs w:val="28"/>
        </w:rPr>
      </w:pPr>
      <w:bookmarkStart w:id="73" w:name="bookmark73"/>
      <w:bookmarkEnd w:id="73"/>
      <w:r>
        <w:rPr>
          <w:sz w:val="28"/>
          <w:szCs w:val="28"/>
        </w:rPr>
        <w:t>Hiệu trưởng nhà trường đọc diễn văn khai giảng và đánh trống khai trường. Trong diễn văn có điểm qua thành tích lớn cứa trường trong năm học trước, nêu chủ đế và phát động thi đua năm học mới, tuyên bố khai giảng, lời chào mừng các em HS lóp 6. Sau khi tuyên bố khai giảng năm học mới, hiệu trưởng đánh trống khai trường (kèm theo lời binh nếu có).</w:t>
      </w:r>
    </w:p>
    <w:p w14:paraId="2957E72D" w14:textId="77777777" w:rsidR="00150A58" w:rsidRDefault="00837037" w:rsidP="00DE172E">
      <w:pPr>
        <w:pStyle w:val="Vnbnnidung0"/>
        <w:numPr>
          <w:ilvl w:val="0"/>
          <w:numId w:val="9"/>
        </w:numPr>
        <w:tabs>
          <w:tab w:val="left" w:pos="284"/>
        </w:tabs>
        <w:spacing w:after="0" w:line="240" w:lineRule="auto"/>
        <w:jc w:val="both"/>
        <w:rPr>
          <w:sz w:val="28"/>
          <w:szCs w:val="28"/>
        </w:rPr>
      </w:pPr>
      <w:bookmarkStart w:id="74" w:name="bookmark74"/>
      <w:bookmarkEnd w:id="74"/>
      <w:r>
        <w:rPr>
          <w:sz w:val="28"/>
          <w:szCs w:val="28"/>
        </w:rPr>
        <w:t>Đại diện GV phát biểu thể hiện sự hưởng ứng và cam kết thi đua trong năm học mới.</w:t>
      </w:r>
    </w:p>
    <w:p w14:paraId="2C4C63A5" w14:textId="77777777" w:rsidR="00150A58" w:rsidRDefault="00837037" w:rsidP="00DE172E">
      <w:pPr>
        <w:pStyle w:val="Vnbnnidung0"/>
        <w:numPr>
          <w:ilvl w:val="0"/>
          <w:numId w:val="9"/>
        </w:numPr>
        <w:tabs>
          <w:tab w:val="left" w:pos="284"/>
        </w:tabs>
        <w:spacing w:after="0" w:line="240" w:lineRule="auto"/>
        <w:jc w:val="both"/>
        <w:rPr>
          <w:sz w:val="28"/>
          <w:szCs w:val="28"/>
        </w:rPr>
      </w:pPr>
      <w:bookmarkStart w:id="75" w:name="bookmark75"/>
      <w:bookmarkEnd w:id="75"/>
      <w:r>
        <w:rPr>
          <w:sz w:val="28"/>
          <w:szCs w:val="28"/>
        </w:rPr>
        <w:t>Đại điện HS cam kết thi đua học tập và rèn luyện tốt; đại diện HS lóp 6 phát biếu cảm tưởng được đón chào và học ở ngôi trường THCS.</w:t>
      </w:r>
    </w:p>
    <w:p w14:paraId="0997708F" w14:textId="77777777" w:rsidR="00150A58" w:rsidRDefault="00837037" w:rsidP="00DE172E">
      <w:pPr>
        <w:pStyle w:val="Vnbnnidung0"/>
        <w:numPr>
          <w:ilvl w:val="0"/>
          <w:numId w:val="9"/>
        </w:numPr>
        <w:tabs>
          <w:tab w:val="left" w:pos="284"/>
          <w:tab w:val="left" w:pos="426"/>
        </w:tabs>
        <w:spacing w:after="0" w:line="240" w:lineRule="auto"/>
        <w:jc w:val="both"/>
        <w:rPr>
          <w:sz w:val="28"/>
          <w:szCs w:val="28"/>
        </w:rPr>
      </w:pPr>
      <w:bookmarkStart w:id="76" w:name="bookmark76"/>
      <w:bookmarkEnd w:id="76"/>
      <w:r>
        <w:rPr>
          <w:sz w:val="28"/>
          <w:szCs w:val="28"/>
        </w:rPr>
        <w:t>Đại biếu chúc mừng GV và HS.</w:t>
      </w:r>
    </w:p>
    <w:p w14:paraId="11C5D998" w14:textId="77777777" w:rsidR="00150A58" w:rsidRDefault="00837037" w:rsidP="00DE172E">
      <w:pPr>
        <w:pStyle w:val="Vnbnnidung0"/>
        <w:numPr>
          <w:ilvl w:val="0"/>
          <w:numId w:val="9"/>
        </w:numPr>
        <w:tabs>
          <w:tab w:val="left" w:pos="284"/>
          <w:tab w:val="left" w:pos="426"/>
        </w:tabs>
        <w:spacing w:after="0" w:line="240" w:lineRule="auto"/>
        <w:rPr>
          <w:sz w:val="28"/>
          <w:szCs w:val="28"/>
        </w:rPr>
      </w:pPr>
      <w:bookmarkStart w:id="77" w:name="bookmark77"/>
      <w:bookmarkEnd w:id="77"/>
      <w:r>
        <w:rPr>
          <w:sz w:val="28"/>
          <w:szCs w:val="28"/>
        </w:rPr>
        <w:t>Tặng quà cho HS có hoàn cảnh khó khăn trong trường (nếu có).</w:t>
      </w:r>
    </w:p>
    <w:p w14:paraId="6E39662C" w14:textId="77777777" w:rsidR="00150A58" w:rsidRDefault="00837037" w:rsidP="00A5492F">
      <w:pPr>
        <w:pStyle w:val="Tiu20"/>
        <w:keepNext/>
        <w:keepLines/>
        <w:spacing w:after="0" w:line="240" w:lineRule="auto"/>
        <w:rPr>
          <w:sz w:val="28"/>
          <w:szCs w:val="28"/>
        </w:rPr>
      </w:pPr>
      <w:bookmarkStart w:id="78" w:name="bookmark78"/>
      <w:bookmarkStart w:id="79" w:name="bookmark79"/>
      <w:bookmarkStart w:id="80" w:name="bookmark80"/>
      <w:r>
        <w:rPr>
          <w:sz w:val="28"/>
          <w:szCs w:val="28"/>
        </w:rPr>
        <w:t>Hoạt động 2: Văn nghệ chào mừng ngày khai giảng</w:t>
      </w:r>
      <w:bookmarkEnd w:id="78"/>
      <w:bookmarkEnd w:id="79"/>
      <w:bookmarkEnd w:id="80"/>
    </w:p>
    <w:p w14:paraId="2B118A8A" w14:textId="77777777" w:rsidR="00150A58" w:rsidRDefault="00837037" w:rsidP="00DE172E">
      <w:pPr>
        <w:pStyle w:val="Vnbnnidung0"/>
        <w:numPr>
          <w:ilvl w:val="0"/>
          <w:numId w:val="10"/>
        </w:numPr>
        <w:tabs>
          <w:tab w:val="left" w:pos="284"/>
        </w:tabs>
        <w:spacing w:after="0" w:line="240" w:lineRule="auto"/>
        <w:rPr>
          <w:sz w:val="28"/>
          <w:szCs w:val="28"/>
        </w:rPr>
      </w:pPr>
      <w:bookmarkStart w:id="81" w:name="bookmark81"/>
      <w:bookmarkEnd w:id="81"/>
      <w:r>
        <w:rPr>
          <w:b/>
          <w:bCs/>
          <w:sz w:val="28"/>
          <w:szCs w:val="28"/>
        </w:rPr>
        <w:t xml:space="preserve">Mục tiêu: </w:t>
      </w:r>
      <w:r>
        <w:rPr>
          <w:sz w:val="28"/>
          <w:szCs w:val="28"/>
        </w:rPr>
        <w:t>Thể hiện được cảm xúc vui vẻ, hảo hứng đón chào năm học mới.</w:t>
      </w:r>
    </w:p>
    <w:p w14:paraId="5AFCA0FB" w14:textId="77777777" w:rsidR="00150A58" w:rsidRDefault="00837037" w:rsidP="00DE172E">
      <w:pPr>
        <w:pStyle w:val="Vnbnnidung0"/>
        <w:numPr>
          <w:ilvl w:val="0"/>
          <w:numId w:val="10"/>
        </w:numPr>
        <w:tabs>
          <w:tab w:val="left" w:pos="284"/>
        </w:tabs>
        <w:spacing w:after="0" w:line="240" w:lineRule="auto"/>
        <w:rPr>
          <w:sz w:val="28"/>
          <w:szCs w:val="28"/>
        </w:rPr>
      </w:pPr>
      <w:bookmarkStart w:id="82" w:name="bookmark82"/>
      <w:bookmarkEnd w:id="82"/>
      <w:r>
        <w:rPr>
          <w:b/>
          <w:bCs/>
          <w:sz w:val="28"/>
          <w:szCs w:val="28"/>
        </w:rPr>
        <w:lastRenderedPageBreak/>
        <w:t xml:space="preserve">Nội dung: </w:t>
      </w:r>
      <w:r>
        <w:rPr>
          <w:sz w:val="28"/>
          <w:szCs w:val="28"/>
        </w:rPr>
        <w:t>Chưong trình văn nghệ có thể linh hoạt đầu, sau tiếng trống khai trường hoặc cuối chương trình.</w:t>
      </w:r>
    </w:p>
    <w:p w14:paraId="28B896A6" w14:textId="77777777" w:rsidR="00150A58" w:rsidRDefault="00837037" w:rsidP="00DE172E">
      <w:pPr>
        <w:pStyle w:val="Vnbnnidung0"/>
        <w:numPr>
          <w:ilvl w:val="0"/>
          <w:numId w:val="10"/>
        </w:numPr>
        <w:tabs>
          <w:tab w:val="left" w:pos="284"/>
        </w:tabs>
        <w:spacing w:after="0" w:line="240" w:lineRule="auto"/>
        <w:rPr>
          <w:sz w:val="28"/>
          <w:szCs w:val="28"/>
        </w:rPr>
      </w:pPr>
      <w:bookmarkStart w:id="83" w:name="bookmark83"/>
      <w:bookmarkEnd w:id="83"/>
      <w:r>
        <w:rPr>
          <w:b/>
          <w:bCs/>
          <w:sz w:val="28"/>
          <w:szCs w:val="28"/>
        </w:rPr>
        <w:t xml:space="preserve">Sản phấm: </w:t>
      </w:r>
      <w:r>
        <w:rPr>
          <w:sz w:val="28"/>
          <w:szCs w:val="28"/>
        </w:rPr>
        <w:t>Thưởng thức các tiết mục văn nghệ.</w:t>
      </w:r>
    </w:p>
    <w:p w14:paraId="4C78337F" w14:textId="77777777" w:rsidR="00150A58" w:rsidRDefault="00837037" w:rsidP="00DE172E">
      <w:pPr>
        <w:pStyle w:val="Tiu20"/>
        <w:keepNext/>
        <w:keepLines/>
        <w:numPr>
          <w:ilvl w:val="0"/>
          <w:numId w:val="10"/>
        </w:numPr>
        <w:tabs>
          <w:tab w:val="left" w:pos="284"/>
        </w:tabs>
        <w:spacing w:after="0" w:line="240" w:lineRule="auto"/>
        <w:rPr>
          <w:sz w:val="28"/>
          <w:szCs w:val="28"/>
        </w:rPr>
      </w:pPr>
      <w:bookmarkStart w:id="84" w:name="bookmark86"/>
      <w:bookmarkStart w:id="85" w:name="bookmark84"/>
      <w:bookmarkStart w:id="86" w:name="bookmark87"/>
      <w:bookmarkStart w:id="87" w:name="bookmark85"/>
      <w:bookmarkEnd w:id="84"/>
      <w:r>
        <w:rPr>
          <w:sz w:val="28"/>
          <w:szCs w:val="28"/>
        </w:rPr>
        <w:t>T</w:t>
      </w:r>
      <w:r w:rsidR="00DE172E">
        <w:rPr>
          <w:sz w:val="28"/>
          <w:szCs w:val="28"/>
          <w:lang w:val="en-US"/>
        </w:rPr>
        <w:t>ổ</w:t>
      </w:r>
      <w:r>
        <w:rPr>
          <w:sz w:val="28"/>
          <w:szCs w:val="28"/>
        </w:rPr>
        <w:t xml:space="preserve"> chức thực hiện:</w:t>
      </w:r>
      <w:bookmarkEnd w:id="85"/>
      <w:bookmarkEnd w:id="86"/>
      <w:bookmarkEnd w:id="87"/>
    </w:p>
    <w:p w14:paraId="3A5C7D22" w14:textId="77777777" w:rsidR="00150A58" w:rsidRDefault="00837037" w:rsidP="00A5492F">
      <w:pPr>
        <w:pStyle w:val="Vnbnnidung0"/>
        <w:numPr>
          <w:ilvl w:val="0"/>
          <w:numId w:val="4"/>
        </w:numPr>
        <w:tabs>
          <w:tab w:val="left" w:pos="273"/>
        </w:tabs>
        <w:spacing w:after="0" w:line="240" w:lineRule="auto"/>
        <w:rPr>
          <w:sz w:val="28"/>
          <w:szCs w:val="28"/>
        </w:rPr>
      </w:pPr>
      <w:bookmarkStart w:id="88" w:name="bookmark88"/>
      <w:bookmarkEnd w:id="88"/>
      <w:r>
        <w:rPr>
          <w:i/>
          <w:iCs/>
          <w:sz w:val="28"/>
          <w:szCs w:val="28"/>
        </w:rPr>
        <w:t>Đội văn nghệ của trường và các tiết mục văn nghệ đặc sắc cua các lớp lần lượt biêu diễn.</w:t>
      </w:r>
    </w:p>
    <w:p w14:paraId="09394DB5" w14:textId="77777777" w:rsidR="00150A58" w:rsidRDefault="00837037" w:rsidP="00A5492F">
      <w:pPr>
        <w:pStyle w:val="Vnbnnidung0"/>
        <w:numPr>
          <w:ilvl w:val="0"/>
          <w:numId w:val="4"/>
        </w:numPr>
        <w:tabs>
          <w:tab w:val="left" w:pos="273"/>
        </w:tabs>
        <w:spacing w:after="0" w:line="240" w:lineRule="auto"/>
        <w:rPr>
          <w:sz w:val="28"/>
          <w:szCs w:val="28"/>
        </w:rPr>
      </w:pPr>
      <w:bookmarkStart w:id="89" w:name="bookmark89"/>
      <w:bookmarkEnd w:id="89"/>
      <w:r>
        <w:rPr>
          <w:i/>
          <w:iCs/>
          <w:sz w:val="28"/>
          <w:szCs w:val="28"/>
        </w:rPr>
        <w:t>Đại biếu, thầy cô và học sinh cùng hướng ứng nhiệt tình tạo nên không khỉ vui tươi của ngày khai giảng năm học mới.</w:t>
      </w:r>
    </w:p>
    <w:p w14:paraId="7666CFC0" w14:textId="77777777" w:rsidR="00150A58" w:rsidRDefault="00837037" w:rsidP="00DE172E">
      <w:pPr>
        <w:pStyle w:val="Tiu20"/>
        <w:keepNext/>
        <w:keepLines/>
        <w:numPr>
          <w:ilvl w:val="0"/>
          <w:numId w:val="11"/>
        </w:numPr>
        <w:tabs>
          <w:tab w:val="left" w:pos="284"/>
        </w:tabs>
        <w:spacing w:after="0" w:line="240" w:lineRule="auto"/>
        <w:rPr>
          <w:sz w:val="28"/>
          <w:szCs w:val="28"/>
        </w:rPr>
      </w:pPr>
      <w:bookmarkStart w:id="90" w:name="bookmark92"/>
      <w:bookmarkStart w:id="91" w:name="bookmark90"/>
      <w:bookmarkStart w:id="92" w:name="bookmark93"/>
      <w:bookmarkStart w:id="93" w:name="bookmark91"/>
      <w:bookmarkEnd w:id="90"/>
      <w:r>
        <w:rPr>
          <w:sz w:val="28"/>
          <w:szCs w:val="28"/>
        </w:rPr>
        <w:t>HOẠT ĐỘNG TI</w:t>
      </w:r>
      <w:r w:rsidR="00DE172E">
        <w:rPr>
          <w:sz w:val="28"/>
          <w:szCs w:val="28"/>
          <w:lang w:val="en-US"/>
        </w:rPr>
        <w:t>Ế</w:t>
      </w:r>
      <w:r>
        <w:rPr>
          <w:sz w:val="28"/>
          <w:szCs w:val="28"/>
        </w:rPr>
        <w:t>P NỐI</w:t>
      </w:r>
      <w:bookmarkEnd w:id="91"/>
      <w:bookmarkEnd w:id="92"/>
      <w:bookmarkEnd w:id="93"/>
    </w:p>
    <w:p w14:paraId="613CDF07" w14:textId="77777777" w:rsidR="00150A58" w:rsidRPr="00922BD8" w:rsidRDefault="00837037" w:rsidP="00DE172E">
      <w:pPr>
        <w:pStyle w:val="Vnbnnidung0"/>
        <w:numPr>
          <w:ilvl w:val="0"/>
          <w:numId w:val="12"/>
        </w:numPr>
        <w:tabs>
          <w:tab w:val="left" w:pos="284"/>
          <w:tab w:val="left" w:pos="380"/>
        </w:tabs>
        <w:spacing w:after="0" w:line="240" w:lineRule="auto"/>
        <w:rPr>
          <w:sz w:val="28"/>
          <w:szCs w:val="28"/>
        </w:rPr>
      </w:pPr>
      <w:bookmarkStart w:id="94" w:name="bookmark94"/>
      <w:bookmarkEnd w:id="94"/>
      <w:r>
        <w:rPr>
          <w:b/>
          <w:bCs/>
          <w:sz w:val="28"/>
          <w:szCs w:val="28"/>
        </w:rPr>
        <w:t xml:space="preserve">Mục tiêu: </w:t>
      </w:r>
      <w:r>
        <w:rPr>
          <w:sz w:val="28"/>
          <w:szCs w:val="28"/>
        </w:rPr>
        <w:t>HS thực hiện kí cam kết</w:t>
      </w:r>
      <w:r w:rsidR="00922BD8" w:rsidRPr="007645CA">
        <w:rPr>
          <w:sz w:val="28"/>
          <w:szCs w:val="28"/>
        </w:rPr>
        <w:t xml:space="preserve"> …</w:t>
      </w:r>
    </w:p>
    <w:p w14:paraId="7744E722" w14:textId="77777777" w:rsidR="00150A58" w:rsidRDefault="00837037" w:rsidP="00DE172E">
      <w:pPr>
        <w:pStyle w:val="Vnbnnidung0"/>
        <w:numPr>
          <w:ilvl w:val="0"/>
          <w:numId w:val="12"/>
        </w:numPr>
        <w:tabs>
          <w:tab w:val="left" w:pos="284"/>
          <w:tab w:val="left" w:pos="390"/>
        </w:tabs>
        <w:spacing w:after="0" w:line="240" w:lineRule="auto"/>
        <w:rPr>
          <w:sz w:val="28"/>
          <w:szCs w:val="28"/>
        </w:rPr>
      </w:pPr>
      <w:bookmarkStart w:id="95" w:name="bookmark95"/>
      <w:bookmarkEnd w:id="95"/>
      <w:r>
        <w:rPr>
          <w:b/>
          <w:bCs/>
          <w:sz w:val="28"/>
          <w:szCs w:val="28"/>
        </w:rPr>
        <w:t xml:space="preserve">Nội dung: </w:t>
      </w:r>
      <w:r>
        <w:rPr>
          <w:sz w:val="28"/>
          <w:szCs w:val="28"/>
        </w:rPr>
        <w:t>GV chủ nhiệm và cán bộ lớp</w:t>
      </w:r>
    </w:p>
    <w:p w14:paraId="2963EA28" w14:textId="77777777" w:rsidR="00150A58" w:rsidRDefault="00837037" w:rsidP="00DE172E">
      <w:pPr>
        <w:pStyle w:val="Vnbnnidung0"/>
        <w:numPr>
          <w:ilvl w:val="0"/>
          <w:numId w:val="12"/>
        </w:numPr>
        <w:tabs>
          <w:tab w:val="left" w:pos="284"/>
          <w:tab w:val="left" w:pos="390"/>
        </w:tabs>
        <w:spacing w:after="0" w:line="240" w:lineRule="auto"/>
        <w:rPr>
          <w:sz w:val="28"/>
          <w:szCs w:val="28"/>
        </w:rPr>
      </w:pPr>
      <w:bookmarkStart w:id="96" w:name="bookmark96"/>
      <w:bookmarkEnd w:id="96"/>
      <w:r>
        <w:rPr>
          <w:b/>
          <w:bCs/>
          <w:sz w:val="28"/>
          <w:szCs w:val="28"/>
        </w:rPr>
        <w:t xml:space="preserve">Sản phẩm: </w:t>
      </w:r>
      <w:r>
        <w:rPr>
          <w:sz w:val="28"/>
          <w:szCs w:val="28"/>
        </w:rPr>
        <w:t>Hs kí cam kết</w:t>
      </w:r>
    </w:p>
    <w:p w14:paraId="791ABC19" w14:textId="77777777" w:rsidR="00150A58" w:rsidRDefault="00837037" w:rsidP="00DE172E">
      <w:pPr>
        <w:pStyle w:val="Tiu20"/>
        <w:keepNext/>
        <w:keepLines/>
        <w:numPr>
          <w:ilvl w:val="0"/>
          <w:numId w:val="12"/>
        </w:numPr>
        <w:tabs>
          <w:tab w:val="left" w:pos="284"/>
          <w:tab w:val="left" w:pos="395"/>
        </w:tabs>
        <w:spacing w:after="0" w:line="240" w:lineRule="auto"/>
        <w:rPr>
          <w:sz w:val="28"/>
          <w:szCs w:val="28"/>
        </w:rPr>
      </w:pPr>
      <w:bookmarkStart w:id="97" w:name="bookmark99"/>
      <w:bookmarkStart w:id="98" w:name="bookmark97"/>
      <w:bookmarkStart w:id="99" w:name="bookmark100"/>
      <w:bookmarkStart w:id="100" w:name="bookmark98"/>
      <w:bookmarkEnd w:id="97"/>
      <w:r>
        <w:rPr>
          <w:sz w:val="28"/>
          <w:szCs w:val="28"/>
        </w:rPr>
        <w:t>Tổ chức thực hiện:</w:t>
      </w:r>
      <w:bookmarkEnd w:id="98"/>
      <w:bookmarkEnd w:id="99"/>
      <w:bookmarkEnd w:id="100"/>
    </w:p>
    <w:p w14:paraId="11AEF46F" w14:textId="77777777" w:rsidR="00150A58" w:rsidRDefault="00837037" w:rsidP="00DE172E">
      <w:pPr>
        <w:pStyle w:val="Vnbnnidung0"/>
        <w:numPr>
          <w:ilvl w:val="0"/>
          <w:numId w:val="4"/>
        </w:numPr>
        <w:tabs>
          <w:tab w:val="left" w:pos="284"/>
        </w:tabs>
        <w:spacing w:after="0" w:line="240" w:lineRule="auto"/>
        <w:rPr>
          <w:sz w:val="28"/>
          <w:szCs w:val="28"/>
        </w:rPr>
      </w:pPr>
      <w:bookmarkStart w:id="101" w:name="bookmark101"/>
      <w:bookmarkEnd w:id="101"/>
      <w:r>
        <w:rPr>
          <w:sz w:val="28"/>
          <w:szCs w:val="28"/>
        </w:rPr>
        <w:t>HS các lóp cam kết thi đua học tập và rèn luyện trong năm học</w:t>
      </w:r>
    </w:p>
    <w:p w14:paraId="7FE408C8" w14:textId="77777777" w:rsidR="00150A58" w:rsidRDefault="00837037" w:rsidP="00A5492F">
      <w:pPr>
        <w:pStyle w:val="Vnbnnidung0"/>
        <w:numPr>
          <w:ilvl w:val="0"/>
          <w:numId w:val="4"/>
        </w:numPr>
        <w:tabs>
          <w:tab w:val="left" w:pos="273"/>
        </w:tabs>
        <w:spacing w:after="0" w:line="240" w:lineRule="auto"/>
        <w:rPr>
          <w:sz w:val="28"/>
          <w:szCs w:val="28"/>
        </w:rPr>
      </w:pPr>
      <w:bookmarkStart w:id="102" w:name="bookmark102"/>
      <w:bookmarkEnd w:id="102"/>
      <w:r>
        <w:rPr>
          <w:sz w:val="28"/>
          <w:szCs w:val="28"/>
        </w:rPr>
        <w:t>Phát huy truyền thống nhà trường và kính thầy, yêu bạn</w:t>
      </w:r>
    </w:p>
    <w:p w14:paraId="6A31E547" w14:textId="77777777" w:rsidR="00837037" w:rsidRPr="00922BD8" w:rsidRDefault="00837037" w:rsidP="00A5492F">
      <w:pPr>
        <w:pStyle w:val="Vnbnnidung0"/>
        <w:numPr>
          <w:ilvl w:val="0"/>
          <w:numId w:val="2"/>
        </w:numPr>
        <w:tabs>
          <w:tab w:val="left" w:pos="550"/>
        </w:tabs>
        <w:spacing w:after="0" w:line="240" w:lineRule="auto"/>
        <w:rPr>
          <w:sz w:val="28"/>
          <w:szCs w:val="28"/>
        </w:rPr>
      </w:pPr>
      <w:bookmarkStart w:id="103" w:name="bookmark103"/>
      <w:bookmarkEnd w:id="103"/>
      <w:r>
        <w:rPr>
          <w:b/>
          <w:bCs/>
          <w:sz w:val="28"/>
          <w:szCs w:val="28"/>
        </w:rPr>
        <w:t>K</w:t>
      </w:r>
      <w:r w:rsidR="00DE172E">
        <w:rPr>
          <w:b/>
          <w:bCs/>
          <w:sz w:val="28"/>
          <w:szCs w:val="28"/>
          <w:lang w:val="en-US"/>
        </w:rPr>
        <w:t>Ế</w:t>
      </w:r>
      <w:r>
        <w:rPr>
          <w:b/>
          <w:bCs/>
          <w:sz w:val="28"/>
          <w:szCs w:val="28"/>
        </w:rPr>
        <w:t xml:space="preserve"> HOẠCH ĐÁNH GIÁ</w:t>
      </w:r>
    </w:p>
    <w:tbl>
      <w:tblPr>
        <w:tblStyle w:val="TableGrid"/>
        <w:tblW w:w="9396" w:type="dxa"/>
        <w:tblLook w:val="04A0" w:firstRow="1" w:lastRow="0" w:firstColumn="1" w:lastColumn="0" w:noHBand="0" w:noVBand="1"/>
      </w:tblPr>
      <w:tblGrid>
        <w:gridCol w:w="2088"/>
        <w:gridCol w:w="4320"/>
        <w:gridCol w:w="1620"/>
        <w:gridCol w:w="1368"/>
      </w:tblGrid>
      <w:tr w:rsidR="00837037" w14:paraId="6131DE39" w14:textId="77777777" w:rsidTr="00922BD8">
        <w:tc>
          <w:tcPr>
            <w:tcW w:w="2088" w:type="dxa"/>
          </w:tcPr>
          <w:p w14:paraId="1735C21E" w14:textId="77777777" w:rsidR="00837037" w:rsidRDefault="00837037" w:rsidP="00A5492F">
            <w:pPr>
              <w:pStyle w:val="Khc0"/>
              <w:spacing w:after="0" w:line="240" w:lineRule="auto"/>
              <w:jc w:val="center"/>
              <w:rPr>
                <w:sz w:val="28"/>
                <w:szCs w:val="28"/>
              </w:rPr>
            </w:pPr>
            <w:r>
              <w:rPr>
                <w:b/>
                <w:bCs/>
                <w:sz w:val="28"/>
                <w:szCs w:val="28"/>
              </w:rPr>
              <w:t>Hình thức đánh giá</w:t>
            </w:r>
          </w:p>
        </w:tc>
        <w:tc>
          <w:tcPr>
            <w:tcW w:w="4320" w:type="dxa"/>
          </w:tcPr>
          <w:p w14:paraId="0464ACE7" w14:textId="77777777" w:rsidR="00837037" w:rsidRDefault="00837037" w:rsidP="00A5492F">
            <w:pPr>
              <w:pStyle w:val="Khc0"/>
              <w:spacing w:after="0" w:line="240" w:lineRule="auto"/>
              <w:jc w:val="center"/>
              <w:rPr>
                <w:sz w:val="28"/>
                <w:szCs w:val="28"/>
              </w:rPr>
            </w:pPr>
            <w:r>
              <w:rPr>
                <w:b/>
                <w:bCs/>
                <w:sz w:val="28"/>
                <w:szCs w:val="28"/>
              </w:rPr>
              <w:t>Phuong pháp</w:t>
            </w:r>
          </w:p>
          <w:p w14:paraId="2549CFA5" w14:textId="77777777" w:rsidR="00837037" w:rsidRDefault="00837037" w:rsidP="00A5492F">
            <w:pPr>
              <w:pStyle w:val="Khc0"/>
              <w:spacing w:after="0" w:line="240" w:lineRule="auto"/>
              <w:jc w:val="center"/>
              <w:rPr>
                <w:sz w:val="28"/>
                <w:szCs w:val="28"/>
              </w:rPr>
            </w:pPr>
            <w:r>
              <w:rPr>
                <w:b/>
                <w:bCs/>
                <w:sz w:val="28"/>
                <w:szCs w:val="28"/>
              </w:rPr>
              <w:t>đánh giá</w:t>
            </w:r>
          </w:p>
        </w:tc>
        <w:tc>
          <w:tcPr>
            <w:tcW w:w="1620" w:type="dxa"/>
          </w:tcPr>
          <w:p w14:paraId="1BAFA97C" w14:textId="77777777" w:rsidR="00837037" w:rsidRDefault="00837037" w:rsidP="00A5492F">
            <w:pPr>
              <w:pStyle w:val="Khc0"/>
              <w:spacing w:after="0" w:line="240" w:lineRule="auto"/>
              <w:jc w:val="center"/>
              <w:rPr>
                <w:sz w:val="28"/>
                <w:szCs w:val="28"/>
              </w:rPr>
            </w:pPr>
            <w:r>
              <w:rPr>
                <w:b/>
                <w:bCs/>
                <w:sz w:val="28"/>
                <w:szCs w:val="28"/>
              </w:rPr>
              <w:t>Công cụ đánh giá</w:t>
            </w:r>
          </w:p>
        </w:tc>
        <w:tc>
          <w:tcPr>
            <w:tcW w:w="1368" w:type="dxa"/>
          </w:tcPr>
          <w:p w14:paraId="3D05CAE5" w14:textId="77777777" w:rsidR="00837037" w:rsidRDefault="00837037" w:rsidP="00A5492F">
            <w:pPr>
              <w:pStyle w:val="Khc0"/>
              <w:spacing w:after="0" w:line="240" w:lineRule="auto"/>
              <w:jc w:val="center"/>
              <w:rPr>
                <w:sz w:val="28"/>
                <w:szCs w:val="28"/>
              </w:rPr>
            </w:pPr>
            <w:r>
              <w:rPr>
                <w:b/>
                <w:bCs/>
                <w:sz w:val="28"/>
                <w:szCs w:val="28"/>
              </w:rPr>
              <w:t>Ghi</w:t>
            </w:r>
          </w:p>
          <w:p w14:paraId="22458CA8" w14:textId="77777777" w:rsidR="00837037" w:rsidRDefault="00837037" w:rsidP="00A5492F">
            <w:pPr>
              <w:pStyle w:val="Khc0"/>
              <w:spacing w:after="0" w:line="240" w:lineRule="auto"/>
              <w:jc w:val="center"/>
              <w:rPr>
                <w:sz w:val="28"/>
                <w:szCs w:val="28"/>
              </w:rPr>
            </w:pPr>
            <w:r>
              <w:rPr>
                <w:b/>
                <w:bCs/>
                <w:sz w:val="28"/>
                <w:szCs w:val="28"/>
              </w:rPr>
              <w:t>Chú</w:t>
            </w:r>
          </w:p>
        </w:tc>
      </w:tr>
      <w:tr w:rsidR="00837037" w14:paraId="20CDBDD5" w14:textId="77777777" w:rsidTr="00922BD8">
        <w:tc>
          <w:tcPr>
            <w:tcW w:w="2088" w:type="dxa"/>
          </w:tcPr>
          <w:p w14:paraId="51271EB3" w14:textId="77777777" w:rsidR="00837037" w:rsidRDefault="00837037" w:rsidP="00A5492F">
            <w:pPr>
              <w:pStyle w:val="Khc0"/>
              <w:numPr>
                <w:ilvl w:val="0"/>
                <w:numId w:val="13"/>
              </w:numPr>
              <w:tabs>
                <w:tab w:val="left" w:pos="161"/>
              </w:tabs>
              <w:spacing w:after="0" w:line="240" w:lineRule="auto"/>
              <w:rPr>
                <w:sz w:val="28"/>
                <w:szCs w:val="28"/>
              </w:rPr>
            </w:pPr>
            <w:r>
              <w:rPr>
                <w:sz w:val="28"/>
                <w:szCs w:val="28"/>
              </w:rPr>
              <w:t>Thu hút được sự tham gia tích cực của người học</w:t>
            </w:r>
          </w:p>
          <w:p w14:paraId="64D1ABBE" w14:textId="77777777" w:rsidR="00837037" w:rsidRDefault="00837037" w:rsidP="00A5492F">
            <w:pPr>
              <w:pStyle w:val="Khc0"/>
              <w:numPr>
                <w:ilvl w:val="0"/>
                <w:numId w:val="13"/>
              </w:numPr>
              <w:tabs>
                <w:tab w:val="left" w:pos="161"/>
              </w:tabs>
              <w:spacing w:after="0" w:line="240" w:lineRule="auto"/>
              <w:rPr>
                <w:sz w:val="28"/>
                <w:szCs w:val="28"/>
              </w:rPr>
            </w:pPr>
            <w:r>
              <w:rPr>
                <w:sz w:val="28"/>
                <w:szCs w:val="28"/>
              </w:rPr>
              <w:t>Tạo cơ hội thực hành cho người học</w:t>
            </w:r>
          </w:p>
        </w:tc>
        <w:tc>
          <w:tcPr>
            <w:tcW w:w="4320" w:type="dxa"/>
          </w:tcPr>
          <w:p w14:paraId="5AB67562" w14:textId="77777777" w:rsidR="00837037" w:rsidRDefault="00837037" w:rsidP="00A5492F">
            <w:pPr>
              <w:pStyle w:val="Khc0"/>
              <w:numPr>
                <w:ilvl w:val="0"/>
                <w:numId w:val="14"/>
              </w:numPr>
              <w:tabs>
                <w:tab w:val="left" w:pos="165"/>
              </w:tabs>
              <w:spacing w:after="0" w:line="240" w:lineRule="auto"/>
              <w:rPr>
                <w:sz w:val="28"/>
                <w:szCs w:val="28"/>
              </w:rPr>
            </w:pPr>
            <w:r>
              <w:rPr>
                <w:sz w:val="28"/>
                <w:szCs w:val="28"/>
              </w:rPr>
              <w:t>Sự đa dạng, đáp ứng các phong cách học khác nhau của người học</w:t>
            </w:r>
          </w:p>
          <w:p w14:paraId="24C216E1" w14:textId="77777777" w:rsidR="00837037" w:rsidRDefault="00837037" w:rsidP="00A5492F">
            <w:pPr>
              <w:pStyle w:val="Khc0"/>
              <w:numPr>
                <w:ilvl w:val="0"/>
                <w:numId w:val="14"/>
              </w:numPr>
              <w:tabs>
                <w:tab w:val="left" w:pos="161"/>
              </w:tabs>
              <w:spacing w:after="0" w:line="240" w:lineRule="auto"/>
              <w:rPr>
                <w:sz w:val="28"/>
                <w:szCs w:val="28"/>
              </w:rPr>
            </w:pPr>
            <w:r>
              <w:rPr>
                <w:sz w:val="28"/>
                <w:szCs w:val="28"/>
              </w:rPr>
              <w:t>Hấp dẫn, sinh động</w:t>
            </w:r>
          </w:p>
          <w:p w14:paraId="44F48D41" w14:textId="77777777" w:rsidR="00837037" w:rsidRDefault="00837037" w:rsidP="00A5492F">
            <w:pPr>
              <w:pStyle w:val="Khc0"/>
              <w:numPr>
                <w:ilvl w:val="0"/>
                <w:numId w:val="14"/>
              </w:numPr>
              <w:tabs>
                <w:tab w:val="left" w:pos="156"/>
              </w:tabs>
              <w:spacing w:after="0" w:line="240" w:lineRule="auto"/>
              <w:rPr>
                <w:sz w:val="28"/>
                <w:szCs w:val="28"/>
              </w:rPr>
            </w:pPr>
            <w:r>
              <w:rPr>
                <w:sz w:val="28"/>
                <w:szCs w:val="28"/>
              </w:rPr>
              <w:t>Thu hút được sự tham gia tích cực của người học</w:t>
            </w:r>
          </w:p>
          <w:p w14:paraId="74DBD672" w14:textId="77777777" w:rsidR="00837037" w:rsidRDefault="00837037" w:rsidP="00A5492F">
            <w:pPr>
              <w:pStyle w:val="Khc0"/>
              <w:numPr>
                <w:ilvl w:val="0"/>
                <w:numId w:val="14"/>
              </w:numPr>
              <w:tabs>
                <w:tab w:val="left" w:pos="161"/>
              </w:tabs>
              <w:spacing w:after="0" w:line="240" w:lineRule="auto"/>
              <w:rPr>
                <w:sz w:val="28"/>
                <w:szCs w:val="28"/>
              </w:rPr>
            </w:pPr>
            <w:r>
              <w:rPr>
                <w:sz w:val="28"/>
                <w:szCs w:val="28"/>
              </w:rPr>
              <w:t>Phù hợp với mục tiêu, nội dung</w:t>
            </w:r>
          </w:p>
        </w:tc>
        <w:tc>
          <w:tcPr>
            <w:tcW w:w="1620" w:type="dxa"/>
          </w:tcPr>
          <w:p w14:paraId="30BEB978" w14:textId="77777777" w:rsidR="00837037" w:rsidRDefault="00922BD8" w:rsidP="00A5492F">
            <w:pPr>
              <w:pStyle w:val="Khc0"/>
              <w:spacing w:after="0" w:line="240" w:lineRule="auto"/>
              <w:rPr>
                <w:sz w:val="28"/>
                <w:szCs w:val="28"/>
              </w:rPr>
            </w:pPr>
            <w:r>
              <w:rPr>
                <w:sz w:val="28"/>
                <w:szCs w:val="28"/>
              </w:rPr>
              <w:t xml:space="preserve">- </w:t>
            </w:r>
            <w:r w:rsidRPr="007645CA">
              <w:rPr>
                <w:sz w:val="28"/>
                <w:szCs w:val="28"/>
              </w:rPr>
              <w:t>Ý</w:t>
            </w:r>
            <w:r w:rsidR="00837037">
              <w:rPr>
                <w:sz w:val="28"/>
                <w:szCs w:val="28"/>
              </w:rPr>
              <w:t xml:space="preserve"> thức, thái độ cùa HS</w:t>
            </w:r>
          </w:p>
        </w:tc>
        <w:tc>
          <w:tcPr>
            <w:tcW w:w="1368" w:type="dxa"/>
          </w:tcPr>
          <w:p w14:paraId="1FDDF35B" w14:textId="77777777" w:rsidR="00837037" w:rsidRDefault="00837037" w:rsidP="00A5492F">
            <w:pPr>
              <w:pStyle w:val="Vnbnnidung0"/>
              <w:tabs>
                <w:tab w:val="left" w:pos="550"/>
              </w:tabs>
              <w:spacing w:after="0" w:line="240" w:lineRule="auto"/>
              <w:rPr>
                <w:sz w:val="28"/>
                <w:szCs w:val="28"/>
              </w:rPr>
            </w:pPr>
          </w:p>
        </w:tc>
      </w:tr>
    </w:tbl>
    <w:p w14:paraId="0FF84AB5" w14:textId="77777777" w:rsidR="00DE172E" w:rsidRDefault="00DE172E" w:rsidP="00A5492F">
      <w:pPr>
        <w:pStyle w:val="Chthchbng0"/>
        <w:jc w:val="both"/>
        <w:rPr>
          <w:sz w:val="28"/>
          <w:szCs w:val="28"/>
        </w:rPr>
      </w:pPr>
    </w:p>
    <w:p w14:paraId="4356A951" w14:textId="77777777" w:rsidR="00150A58" w:rsidRDefault="00922BD8" w:rsidP="00A5492F">
      <w:pPr>
        <w:pStyle w:val="Chthchbng0"/>
        <w:jc w:val="both"/>
        <w:rPr>
          <w:sz w:val="28"/>
          <w:szCs w:val="28"/>
        </w:rPr>
      </w:pPr>
      <w:r>
        <w:rPr>
          <w:sz w:val="28"/>
          <w:szCs w:val="28"/>
        </w:rPr>
        <w:t>V. H</w:t>
      </w:r>
      <w:r w:rsidRPr="007645CA">
        <w:rPr>
          <w:sz w:val="28"/>
          <w:szCs w:val="28"/>
        </w:rPr>
        <w:t>Ồ</w:t>
      </w:r>
      <w:r>
        <w:rPr>
          <w:sz w:val="28"/>
          <w:szCs w:val="28"/>
        </w:rPr>
        <w:t xml:space="preserve"> S</w:t>
      </w:r>
      <w:r w:rsidRPr="007645CA">
        <w:rPr>
          <w:sz w:val="28"/>
          <w:szCs w:val="28"/>
        </w:rPr>
        <w:t>Ơ</w:t>
      </w:r>
      <w:r w:rsidR="00837037">
        <w:rPr>
          <w:sz w:val="28"/>
          <w:szCs w:val="28"/>
        </w:rPr>
        <w:t xml:space="preserve"> DẠY HỌC </w:t>
      </w:r>
      <w:r w:rsidR="00837037">
        <w:rPr>
          <w:b w:val="0"/>
          <w:bCs w:val="0"/>
          <w:i/>
          <w:iCs/>
          <w:sz w:val="28"/>
          <w:szCs w:val="28"/>
        </w:rPr>
        <w:t>(Đính kèm các phiêu học tập/bảng kiêm....)</w:t>
      </w:r>
    </w:p>
    <w:p w14:paraId="6EAA5EAA" w14:textId="77777777" w:rsidR="00150A58" w:rsidRPr="007645CA" w:rsidRDefault="006F371A" w:rsidP="00A5492F">
      <w:pPr>
        <w:pStyle w:val="Vnbnnidung0"/>
        <w:spacing w:after="0" w:line="240" w:lineRule="auto"/>
        <w:rPr>
          <w:sz w:val="28"/>
          <w:szCs w:val="28"/>
        </w:rPr>
      </w:pPr>
      <w:r>
        <w:rPr>
          <w:sz w:val="28"/>
          <w:szCs w:val="28"/>
        </w:rPr>
        <w:t>Ngày soạn</w:t>
      </w:r>
      <w:r w:rsidR="00922BD8">
        <w:rPr>
          <w:sz w:val="28"/>
          <w:szCs w:val="28"/>
        </w:rPr>
        <w:t>:</w:t>
      </w:r>
      <w:r w:rsidR="00922BD8" w:rsidRPr="007645CA">
        <w:rPr>
          <w:sz w:val="28"/>
          <w:szCs w:val="28"/>
        </w:rPr>
        <w:t xml:space="preserve"> 5/9/2021</w:t>
      </w:r>
    </w:p>
    <w:p w14:paraId="18FEA296" w14:textId="77777777" w:rsidR="00922BD8" w:rsidRPr="007645CA" w:rsidRDefault="00837037" w:rsidP="00A5492F">
      <w:pPr>
        <w:pStyle w:val="Vnbnnidung0"/>
        <w:spacing w:after="0" w:line="240" w:lineRule="auto"/>
        <w:jc w:val="center"/>
        <w:rPr>
          <w:b/>
          <w:bCs/>
          <w:sz w:val="28"/>
          <w:szCs w:val="28"/>
        </w:rPr>
      </w:pPr>
      <w:r>
        <w:rPr>
          <w:b/>
          <w:bCs/>
          <w:sz w:val="28"/>
          <w:szCs w:val="28"/>
        </w:rPr>
        <w:t xml:space="preserve">TUẦN 1 - TIÉT 2: </w:t>
      </w:r>
      <w:r w:rsidR="00922BD8" w:rsidRPr="007645CA">
        <w:rPr>
          <w:b/>
          <w:bCs/>
          <w:sz w:val="28"/>
          <w:szCs w:val="28"/>
        </w:rPr>
        <w:t>HĐGD THEO CHỦ ĐỀ:</w:t>
      </w:r>
    </w:p>
    <w:p w14:paraId="7BB00DA9" w14:textId="77777777" w:rsidR="00150A58" w:rsidRDefault="00837037" w:rsidP="00A5492F">
      <w:pPr>
        <w:pStyle w:val="Vnbnnidung0"/>
        <w:spacing w:after="0" w:line="240" w:lineRule="auto"/>
        <w:jc w:val="center"/>
        <w:rPr>
          <w:sz w:val="28"/>
          <w:szCs w:val="28"/>
        </w:rPr>
      </w:pPr>
      <w:r>
        <w:rPr>
          <w:b/>
          <w:bCs/>
          <w:sz w:val="28"/>
          <w:szCs w:val="28"/>
        </w:rPr>
        <w:t>LỚP HỌC MỚI CỦA EM</w:t>
      </w:r>
    </w:p>
    <w:p w14:paraId="2C08FCF0" w14:textId="77777777" w:rsidR="00150A58" w:rsidRDefault="00837037" w:rsidP="00A5492F">
      <w:pPr>
        <w:pStyle w:val="Vnbnnidung0"/>
        <w:numPr>
          <w:ilvl w:val="0"/>
          <w:numId w:val="15"/>
        </w:numPr>
        <w:tabs>
          <w:tab w:val="left" w:pos="346"/>
        </w:tabs>
        <w:spacing w:after="0" w:line="240" w:lineRule="auto"/>
        <w:rPr>
          <w:sz w:val="28"/>
          <w:szCs w:val="28"/>
        </w:rPr>
      </w:pPr>
      <w:bookmarkStart w:id="104" w:name="bookmark104"/>
      <w:bookmarkEnd w:id="104"/>
      <w:r>
        <w:rPr>
          <w:b/>
          <w:bCs/>
          <w:sz w:val="28"/>
          <w:szCs w:val="28"/>
        </w:rPr>
        <w:t>MỤC TIÊU</w:t>
      </w:r>
    </w:p>
    <w:p w14:paraId="6FDC566E" w14:textId="77777777" w:rsidR="00150A58" w:rsidRDefault="00837037" w:rsidP="00A5492F">
      <w:pPr>
        <w:pStyle w:val="Tiu20"/>
        <w:keepNext/>
        <w:keepLines/>
        <w:numPr>
          <w:ilvl w:val="0"/>
          <w:numId w:val="16"/>
        </w:numPr>
        <w:tabs>
          <w:tab w:val="left" w:pos="361"/>
        </w:tabs>
        <w:spacing w:after="0" w:line="240" w:lineRule="auto"/>
        <w:rPr>
          <w:sz w:val="28"/>
          <w:szCs w:val="28"/>
        </w:rPr>
      </w:pPr>
      <w:bookmarkStart w:id="105" w:name="bookmark107"/>
      <w:bookmarkStart w:id="106" w:name="bookmark108"/>
      <w:bookmarkStart w:id="107" w:name="bookmark105"/>
      <w:bookmarkStart w:id="108" w:name="bookmark106"/>
      <w:bookmarkEnd w:id="105"/>
      <w:r>
        <w:rPr>
          <w:sz w:val="28"/>
          <w:szCs w:val="28"/>
        </w:rPr>
        <w:t>Kiến thức</w:t>
      </w:r>
      <w:bookmarkEnd w:id="106"/>
      <w:bookmarkEnd w:id="107"/>
      <w:bookmarkEnd w:id="108"/>
    </w:p>
    <w:p w14:paraId="72ECB298"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7D8C5C23" w14:textId="77777777" w:rsidR="00150A58" w:rsidRDefault="00837037" w:rsidP="00A5492F">
      <w:pPr>
        <w:pStyle w:val="Vnbnnidung0"/>
        <w:numPr>
          <w:ilvl w:val="0"/>
          <w:numId w:val="4"/>
        </w:numPr>
        <w:tabs>
          <w:tab w:val="left" w:pos="268"/>
        </w:tabs>
        <w:spacing w:after="0" w:line="240" w:lineRule="auto"/>
        <w:rPr>
          <w:sz w:val="28"/>
          <w:szCs w:val="28"/>
        </w:rPr>
      </w:pPr>
      <w:bookmarkStart w:id="109" w:name="bookmark109"/>
      <w:bookmarkEnd w:id="109"/>
      <w:r>
        <w:rPr>
          <w:sz w:val="28"/>
          <w:szCs w:val="28"/>
        </w:rPr>
        <w:t>Ke được tên các bạn trong lóp, trong tổ và tên các thầy, cô giáo dạy lóp mình;</w:t>
      </w:r>
    </w:p>
    <w:p w14:paraId="0CB7B2B7" w14:textId="77777777" w:rsidR="00150A58" w:rsidRDefault="00837037" w:rsidP="00A5492F">
      <w:pPr>
        <w:pStyle w:val="Vnbnnidung0"/>
        <w:numPr>
          <w:ilvl w:val="0"/>
          <w:numId w:val="4"/>
        </w:numPr>
        <w:tabs>
          <w:tab w:val="left" w:pos="273"/>
        </w:tabs>
        <w:spacing w:after="0" w:line="240" w:lineRule="auto"/>
        <w:rPr>
          <w:sz w:val="28"/>
          <w:szCs w:val="28"/>
        </w:rPr>
      </w:pPr>
      <w:bookmarkStart w:id="110" w:name="bookmark110"/>
      <w:bookmarkEnd w:id="110"/>
      <w:r>
        <w:rPr>
          <w:sz w:val="28"/>
          <w:szCs w:val="28"/>
        </w:rPr>
        <w:t>Nêu được những việc nên làm và không nên làm với bạn bè, thầy cô để giữ gìn tình bạn, tình thầy trò;</w:t>
      </w:r>
    </w:p>
    <w:p w14:paraId="7E4FBDAA" w14:textId="77777777" w:rsidR="00150A58" w:rsidRDefault="00837037" w:rsidP="00A5492F">
      <w:pPr>
        <w:pStyle w:val="Vnbnnidung0"/>
        <w:numPr>
          <w:ilvl w:val="0"/>
          <w:numId w:val="4"/>
        </w:numPr>
        <w:tabs>
          <w:tab w:val="left" w:pos="268"/>
        </w:tabs>
        <w:spacing w:after="0" w:line="240" w:lineRule="auto"/>
        <w:rPr>
          <w:sz w:val="28"/>
          <w:szCs w:val="28"/>
        </w:rPr>
      </w:pPr>
      <w:bookmarkStart w:id="111" w:name="bookmark111"/>
      <w:bookmarkEnd w:id="111"/>
      <w:r>
        <w:rPr>
          <w:sz w:val="28"/>
          <w:szCs w:val="28"/>
        </w:rPr>
        <w:t>Biết cách thiết lập được mối quan hệ thân thiện với bạn bè, thầy cô;</w:t>
      </w:r>
    </w:p>
    <w:p w14:paraId="542C22E2" w14:textId="77777777" w:rsidR="00150A58" w:rsidRDefault="00837037" w:rsidP="00A5492F">
      <w:pPr>
        <w:pStyle w:val="Vnbnnidung0"/>
        <w:numPr>
          <w:ilvl w:val="0"/>
          <w:numId w:val="16"/>
        </w:numPr>
        <w:tabs>
          <w:tab w:val="left" w:pos="380"/>
        </w:tabs>
        <w:spacing w:after="0" w:line="240" w:lineRule="auto"/>
        <w:rPr>
          <w:sz w:val="28"/>
          <w:szCs w:val="28"/>
        </w:rPr>
      </w:pPr>
      <w:bookmarkStart w:id="112" w:name="bookmark112"/>
      <w:bookmarkEnd w:id="112"/>
      <w:r>
        <w:rPr>
          <w:b/>
          <w:bCs/>
          <w:sz w:val="28"/>
          <w:szCs w:val="28"/>
        </w:rPr>
        <w:t>Năng lực:</w:t>
      </w:r>
    </w:p>
    <w:p w14:paraId="3C432952" w14:textId="77777777" w:rsidR="00150A58" w:rsidRDefault="00837037" w:rsidP="00A5492F">
      <w:pPr>
        <w:pStyle w:val="Vnbnnidung0"/>
        <w:numPr>
          <w:ilvl w:val="0"/>
          <w:numId w:val="4"/>
        </w:numPr>
        <w:tabs>
          <w:tab w:val="left" w:pos="278"/>
        </w:tabs>
        <w:spacing w:after="0" w:line="240" w:lineRule="auto"/>
        <w:rPr>
          <w:sz w:val="28"/>
          <w:szCs w:val="28"/>
        </w:rPr>
      </w:pPr>
      <w:bookmarkStart w:id="113" w:name="bookmark113"/>
      <w:bookmarkEnd w:id="113"/>
      <w:r>
        <w:rPr>
          <w:b/>
          <w:bCs/>
          <w:i/>
          <w:iCs/>
          <w:sz w:val="28"/>
          <w:szCs w:val="28"/>
        </w:rPr>
        <w:t>Nảng lực chung:</w:t>
      </w:r>
      <w:r>
        <w:rPr>
          <w:sz w:val="28"/>
          <w:szCs w:val="28"/>
        </w:rPr>
        <w:t xml:space="preserve"> Giao tiếp, hợp tác, tự chủ, tự học, giải quyết vấn đề</w:t>
      </w:r>
    </w:p>
    <w:p w14:paraId="7794F3DF" w14:textId="77777777" w:rsidR="00150A58" w:rsidRDefault="00837037" w:rsidP="00A5492F">
      <w:pPr>
        <w:pStyle w:val="Vnbnnidung0"/>
        <w:numPr>
          <w:ilvl w:val="0"/>
          <w:numId w:val="4"/>
        </w:numPr>
        <w:tabs>
          <w:tab w:val="left" w:pos="283"/>
        </w:tabs>
        <w:spacing w:after="0" w:line="240" w:lineRule="auto"/>
        <w:rPr>
          <w:sz w:val="28"/>
          <w:szCs w:val="28"/>
        </w:rPr>
      </w:pPr>
      <w:bookmarkStart w:id="114" w:name="bookmark114"/>
      <w:bookmarkEnd w:id="114"/>
      <w:r>
        <w:rPr>
          <w:b/>
          <w:bCs/>
          <w:i/>
          <w:iCs/>
          <w:sz w:val="28"/>
          <w:szCs w:val="28"/>
        </w:rPr>
        <w:t>Năng lực riêng:</w:t>
      </w:r>
    </w:p>
    <w:p w14:paraId="285C9DFC"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04259CA6" w14:textId="77777777" w:rsidR="00150A58" w:rsidRDefault="00837037" w:rsidP="00A5492F">
      <w:pPr>
        <w:pStyle w:val="Vnbnnidung0"/>
        <w:spacing w:after="0" w:line="240" w:lineRule="auto"/>
        <w:rPr>
          <w:sz w:val="28"/>
          <w:szCs w:val="28"/>
        </w:rPr>
      </w:pPr>
      <w:r>
        <w:rPr>
          <w:sz w:val="28"/>
          <w:szCs w:val="28"/>
        </w:rPr>
        <w:t>+ Rèn luyện kĩ năng thiết lập quan hệ thân thiện với bạn bè, kính trọng thầy cô, kì năng làm chủ cảm xúc, lắng nghe tích cực, trình bày suy nghĩ, ý tưởng,...; sự tự tin, thiện chí; phẩm chất nhân ái.</w:t>
      </w:r>
    </w:p>
    <w:p w14:paraId="31F74673" w14:textId="77777777" w:rsidR="00150A58" w:rsidRDefault="00837037" w:rsidP="00A5492F">
      <w:pPr>
        <w:pStyle w:val="Vnbnnidung0"/>
        <w:numPr>
          <w:ilvl w:val="0"/>
          <w:numId w:val="16"/>
        </w:numPr>
        <w:tabs>
          <w:tab w:val="left" w:pos="385"/>
        </w:tabs>
        <w:spacing w:after="0" w:line="240" w:lineRule="auto"/>
        <w:rPr>
          <w:sz w:val="28"/>
          <w:szCs w:val="28"/>
        </w:rPr>
      </w:pPr>
      <w:bookmarkStart w:id="115" w:name="bookmark115"/>
      <w:bookmarkEnd w:id="115"/>
      <w:r>
        <w:rPr>
          <w:b/>
          <w:bCs/>
          <w:sz w:val="28"/>
          <w:szCs w:val="28"/>
        </w:rPr>
        <w:t xml:space="preserve">Pham chất: </w:t>
      </w:r>
      <w:r>
        <w:rPr>
          <w:sz w:val="28"/>
          <w:szCs w:val="28"/>
        </w:rPr>
        <w:t>nhân ái, trung thực, trách nhiệm.</w:t>
      </w:r>
    </w:p>
    <w:p w14:paraId="765681D1" w14:textId="77777777" w:rsidR="00150A58" w:rsidRDefault="00837037" w:rsidP="00A5492F">
      <w:pPr>
        <w:pStyle w:val="Vnbnnidung0"/>
        <w:numPr>
          <w:ilvl w:val="0"/>
          <w:numId w:val="15"/>
        </w:numPr>
        <w:tabs>
          <w:tab w:val="left" w:pos="468"/>
        </w:tabs>
        <w:spacing w:after="0" w:line="240" w:lineRule="auto"/>
        <w:rPr>
          <w:sz w:val="28"/>
          <w:szCs w:val="28"/>
        </w:rPr>
      </w:pPr>
      <w:bookmarkStart w:id="116" w:name="bookmark116"/>
      <w:bookmarkEnd w:id="116"/>
      <w:r>
        <w:rPr>
          <w:b/>
          <w:bCs/>
          <w:sz w:val="28"/>
          <w:szCs w:val="28"/>
        </w:rPr>
        <w:lastRenderedPageBreak/>
        <w:t>THIẾT BỊ DẠY HỌC VÀ HỌC LIỆU</w:t>
      </w:r>
    </w:p>
    <w:p w14:paraId="6FBF192C" w14:textId="77777777" w:rsidR="00150A58" w:rsidRDefault="00837037" w:rsidP="00A5492F">
      <w:pPr>
        <w:pStyle w:val="Tiu20"/>
        <w:keepNext/>
        <w:keepLines/>
        <w:numPr>
          <w:ilvl w:val="0"/>
          <w:numId w:val="17"/>
        </w:numPr>
        <w:tabs>
          <w:tab w:val="left" w:pos="370"/>
        </w:tabs>
        <w:spacing w:after="0" w:line="240" w:lineRule="auto"/>
        <w:rPr>
          <w:sz w:val="28"/>
          <w:szCs w:val="28"/>
        </w:rPr>
      </w:pPr>
      <w:bookmarkStart w:id="117" w:name="bookmark119"/>
      <w:bookmarkStart w:id="118" w:name="bookmark117"/>
      <w:bookmarkStart w:id="119" w:name="bookmark118"/>
      <w:bookmarkStart w:id="120" w:name="bookmark120"/>
      <w:bookmarkEnd w:id="117"/>
      <w:r>
        <w:rPr>
          <w:sz w:val="28"/>
          <w:szCs w:val="28"/>
        </w:rPr>
        <w:t>Đối vói GV:</w:t>
      </w:r>
      <w:bookmarkEnd w:id="118"/>
      <w:bookmarkEnd w:id="119"/>
      <w:bookmarkEnd w:id="120"/>
    </w:p>
    <w:p w14:paraId="11359CB5" w14:textId="77777777" w:rsidR="00150A58" w:rsidRDefault="00837037" w:rsidP="00A5492F">
      <w:pPr>
        <w:pStyle w:val="Vnbnnidung0"/>
        <w:numPr>
          <w:ilvl w:val="0"/>
          <w:numId w:val="4"/>
        </w:numPr>
        <w:tabs>
          <w:tab w:val="left" w:pos="283"/>
        </w:tabs>
        <w:spacing w:after="0" w:line="240" w:lineRule="auto"/>
        <w:rPr>
          <w:sz w:val="28"/>
          <w:szCs w:val="28"/>
        </w:rPr>
      </w:pPr>
      <w:bookmarkStart w:id="121" w:name="bookmark121"/>
      <w:bookmarkEnd w:id="121"/>
      <w:r>
        <w:rPr>
          <w:sz w:val="28"/>
          <w:szCs w:val="28"/>
        </w:rPr>
        <w:t>Thiết bị phát nhạc và các bài hát về trường, lớp, tình bạn, tình thầy trò;</w:t>
      </w:r>
    </w:p>
    <w:p w14:paraId="50C978A3" w14:textId="77777777" w:rsidR="00150A58" w:rsidRDefault="00837037" w:rsidP="00A5492F">
      <w:pPr>
        <w:pStyle w:val="Vnbnnidung0"/>
        <w:numPr>
          <w:ilvl w:val="0"/>
          <w:numId w:val="4"/>
        </w:numPr>
        <w:tabs>
          <w:tab w:val="left" w:pos="288"/>
        </w:tabs>
        <w:spacing w:after="0" w:line="240" w:lineRule="auto"/>
        <w:rPr>
          <w:sz w:val="28"/>
          <w:szCs w:val="28"/>
        </w:rPr>
      </w:pPr>
      <w:bookmarkStart w:id="122" w:name="bookmark122"/>
      <w:bookmarkEnd w:id="122"/>
      <w:r>
        <w:rPr>
          <w:sz w:val="28"/>
          <w:szCs w:val="28"/>
        </w:rPr>
        <w:t>Các tình huống về những việc nên làm và không nên làm đối với bạn bè, thầy cô xảy ra trong thực tiễn ở lóp, ở trường mình để có thẻ bổ sung, thay the các tình huống giả định;</w:t>
      </w:r>
    </w:p>
    <w:p w14:paraId="5C25D77C" w14:textId="77777777" w:rsidR="00150A58" w:rsidRDefault="00837037" w:rsidP="00A5492F">
      <w:pPr>
        <w:pStyle w:val="Vnbnnidung0"/>
        <w:numPr>
          <w:ilvl w:val="0"/>
          <w:numId w:val="4"/>
        </w:numPr>
        <w:tabs>
          <w:tab w:val="left" w:pos="283"/>
        </w:tabs>
        <w:spacing w:after="0" w:line="240" w:lineRule="auto"/>
        <w:rPr>
          <w:sz w:val="28"/>
          <w:szCs w:val="28"/>
        </w:rPr>
      </w:pPr>
      <w:bookmarkStart w:id="123" w:name="bookmark123"/>
      <w:bookmarkEnd w:id="123"/>
      <w:r>
        <w:rPr>
          <w:sz w:val="28"/>
          <w:szCs w:val="28"/>
        </w:rPr>
        <w:t>Một hộp giấy đựng phiếu trả lời câu hởi trong Hoạt động 1 cùa HS.</w:t>
      </w:r>
    </w:p>
    <w:p w14:paraId="32C89AD2" w14:textId="77777777" w:rsidR="00150A58" w:rsidRDefault="006F371A" w:rsidP="00A5492F">
      <w:pPr>
        <w:pStyle w:val="Tiu20"/>
        <w:keepNext/>
        <w:keepLines/>
        <w:numPr>
          <w:ilvl w:val="0"/>
          <w:numId w:val="17"/>
        </w:numPr>
        <w:tabs>
          <w:tab w:val="left" w:pos="380"/>
        </w:tabs>
        <w:spacing w:after="0" w:line="240" w:lineRule="auto"/>
        <w:rPr>
          <w:sz w:val="28"/>
          <w:szCs w:val="28"/>
        </w:rPr>
      </w:pPr>
      <w:bookmarkStart w:id="124" w:name="bookmark126"/>
      <w:bookmarkStart w:id="125" w:name="bookmark125"/>
      <w:bookmarkStart w:id="126" w:name="bookmark124"/>
      <w:bookmarkStart w:id="127" w:name="bookmark127"/>
      <w:bookmarkEnd w:id="124"/>
      <w:r>
        <w:rPr>
          <w:sz w:val="28"/>
          <w:szCs w:val="28"/>
        </w:rPr>
        <w:t>Đối v</w:t>
      </w:r>
      <w:r>
        <w:rPr>
          <w:sz w:val="28"/>
          <w:szCs w:val="28"/>
          <w:lang w:val="en-US"/>
        </w:rPr>
        <w:t>ớ</w:t>
      </w:r>
      <w:r w:rsidR="00837037">
        <w:rPr>
          <w:sz w:val="28"/>
          <w:szCs w:val="28"/>
        </w:rPr>
        <w:t>i HS:</w:t>
      </w:r>
      <w:bookmarkEnd w:id="125"/>
      <w:bookmarkEnd w:id="126"/>
      <w:bookmarkEnd w:id="127"/>
    </w:p>
    <w:p w14:paraId="54E83DE8" w14:textId="77777777" w:rsidR="00150A58" w:rsidRDefault="00837037" w:rsidP="00A5492F">
      <w:pPr>
        <w:pStyle w:val="Vnbnnidung0"/>
        <w:numPr>
          <w:ilvl w:val="0"/>
          <w:numId w:val="4"/>
        </w:numPr>
        <w:tabs>
          <w:tab w:val="left" w:pos="288"/>
        </w:tabs>
        <w:spacing w:after="0" w:line="240" w:lineRule="auto"/>
        <w:rPr>
          <w:sz w:val="28"/>
          <w:szCs w:val="28"/>
        </w:rPr>
      </w:pPr>
      <w:bookmarkStart w:id="128" w:name="bookmark128"/>
      <w:bookmarkEnd w:id="128"/>
      <w:r>
        <w:rPr>
          <w:sz w:val="28"/>
          <w:szCs w:val="28"/>
        </w:rPr>
        <w:t>Sưu tầm những tình huống về các việc nên làm và không nên làm đối với bạn bè, thầy cô có trong thực tiễn ở lớp, ở trường;</w:t>
      </w:r>
    </w:p>
    <w:p w14:paraId="6C9BE264" w14:textId="77777777" w:rsidR="00150A58" w:rsidRDefault="00837037" w:rsidP="00A5492F">
      <w:pPr>
        <w:pStyle w:val="Vnbnnidung0"/>
        <w:numPr>
          <w:ilvl w:val="0"/>
          <w:numId w:val="4"/>
        </w:numPr>
        <w:tabs>
          <w:tab w:val="left" w:pos="292"/>
        </w:tabs>
        <w:spacing w:after="0" w:line="240" w:lineRule="auto"/>
        <w:rPr>
          <w:sz w:val="28"/>
          <w:szCs w:val="28"/>
        </w:rPr>
      </w:pPr>
      <w:bookmarkStart w:id="129" w:name="bookmark129"/>
      <w:bookmarkEnd w:id="129"/>
      <w:r>
        <w:rPr>
          <w:sz w:val="28"/>
          <w:szCs w:val="28"/>
        </w:rPr>
        <w:t>Những trải nghiệm của bản thân về việc nên làm và không nên làm đối với bạn bè, thầy cô để giữ gìn tình bạn, tình thầy trò và thiết lập quan hệ với bạn bè, thầy cô.</w:t>
      </w:r>
    </w:p>
    <w:p w14:paraId="334912DC" w14:textId="77777777" w:rsidR="00150A58" w:rsidRDefault="006F371A" w:rsidP="00A5492F">
      <w:pPr>
        <w:pStyle w:val="Vnbnnidung0"/>
        <w:numPr>
          <w:ilvl w:val="0"/>
          <w:numId w:val="15"/>
        </w:numPr>
        <w:tabs>
          <w:tab w:val="left" w:pos="565"/>
        </w:tabs>
        <w:spacing w:after="0" w:line="240" w:lineRule="auto"/>
        <w:rPr>
          <w:sz w:val="28"/>
          <w:szCs w:val="28"/>
        </w:rPr>
      </w:pPr>
      <w:bookmarkStart w:id="130" w:name="bookmark130"/>
      <w:bookmarkEnd w:id="130"/>
      <w:r>
        <w:rPr>
          <w:b/>
          <w:bCs/>
          <w:sz w:val="28"/>
          <w:szCs w:val="28"/>
        </w:rPr>
        <w:t>TI</w:t>
      </w:r>
      <w:r>
        <w:rPr>
          <w:b/>
          <w:bCs/>
          <w:sz w:val="28"/>
          <w:szCs w:val="28"/>
          <w:lang w:val="en-US"/>
        </w:rPr>
        <w:t>Ế</w:t>
      </w:r>
      <w:r w:rsidR="00837037">
        <w:rPr>
          <w:b/>
          <w:bCs/>
          <w:sz w:val="28"/>
          <w:szCs w:val="28"/>
        </w:rPr>
        <w:t>N TRÌNH DẠY HỌC</w:t>
      </w:r>
    </w:p>
    <w:p w14:paraId="15655791" w14:textId="77777777" w:rsidR="00150A58" w:rsidRDefault="00837037" w:rsidP="00A5492F">
      <w:pPr>
        <w:pStyle w:val="Tiu20"/>
        <w:keepNext/>
        <w:keepLines/>
        <w:numPr>
          <w:ilvl w:val="0"/>
          <w:numId w:val="18"/>
        </w:numPr>
        <w:tabs>
          <w:tab w:val="left" w:pos="448"/>
        </w:tabs>
        <w:spacing w:after="0" w:line="240" w:lineRule="auto"/>
        <w:rPr>
          <w:sz w:val="28"/>
          <w:szCs w:val="28"/>
        </w:rPr>
      </w:pPr>
      <w:bookmarkStart w:id="131" w:name="bookmark133"/>
      <w:bookmarkStart w:id="132" w:name="bookmark131"/>
      <w:bookmarkStart w:id="133" w:name="bookmark132"/>
      <w:bookmarkStart w:id="134" w:name="bookmark134"/>
      <w:bookmarkEnd w:id="131"/>
      <w:r>
        <w:rPr>
          <w:sz w:val="28"/>
          <w:szCs w:val="28"/>
        </w:rPr>
        <w:t>HOẠT ĐỘNG KHỞI ĐỘNG (MỞ ĐẦU)</w:t>
      </w:r>
      <w:bookmarkEnd w:id="132"/>
      <w:bookmarkEnd w:id="133"/>
      <w:bookmarkEnd w:id="134"/>
    </w:p>
    <w:p w14:paraId="6BDD20C0" w14:textId="77777777" w:rsidR="00150A58" w:rsidRDefault="00837037" w:rsidP="00A5492F">
      <w:pPr>
        <w:pStyle w:val="Vnbnnidung0"/>
        <w:numPr>
          <w:ilvl w:val="0"/>
          <w:numId w:val="19"/>
        </w:numPr>
        <w:tabs>
          <w:tab w:val="left" w:pos="380"/>
        </w:tabs>
        <w:spacing w:after="0" w:line="240" w:lineRule="auto"/>
        <w:rPr>
          <w:sz w:val="28"/>
          <w:szCs w:val="28"/>
        </w:rPr>
      </w:pPr>
      <w:bookmarkStart w:id="135" w:name="bookmark135"/>
      <w:bookmarkEnd w:id="135"/>
      <w:r>
        <w:rPr>
          <w:b/>
          <w:bCs/>
          <w:sz w:val="28"/>
          <w:szCs w:val="28"/>
        </w:rPr>
        <w:t xml:space="preserve">Mục tiêu: </w:t>
      </w:r>
      <w:r>
        <w:rPr>
          <w:sz w:val="28"/>
          <w:szCs w:val="28"/>
        </w:rPr>
        <w:t>Tạo tâm thế hứng thú cho học sinh và từng bước làm quen bài học.</w:t>
      </w:r>
    </w:p>
    <w:p w14:paraId="1D3E661B" w14:textId="77777777" w:rsidR="00150A58" w:rsidRDefault="00837037" w:rsidP="00A5492F">
      <w:pPr>
        <w:pStyle w:val="Vnbnnidung0"/>
        <w:numPr>
          <w:ilvl w:val="0"/>
          <w:numId w:val="19"/>
        </w:numPr>
        <w:tabs>
          <w:tab w:val="left" w:pos="395"/>
        </w:tabs>
        <w:spacing w:after="0" w:line="240" w:lineRule="auto"/>
        <w:rPr>
          <w:sz w:val="28"/>
          <w:szCs w:val="28"/>
        </w:rPr>
      </w:pPr>
      <w:bookmarkStart w:id="136" w:name="bookmark136"/>
      <w:bookmarkEnd w:id="136"/>
      <w:r>
        <w:rPr>
          <w:b/>
          <w:bCs/>
          <w:sz w:val="28"/>
          <w:szCs w:val="28"/>
        </w:rPr>
        <w:t xml:space="preserve">Nội dung: </w:t>
      </w:r>
      <w:r>
        <w:rPr>
          <w:sz w:val="28"/>
          <w:szCs w:val="28"/>
        </w:rPr>
        <w:t>GV trình bày vấn đề, HS trả lời câu hỏi.</w:t>
      </w:r>
    </w:p>
    <w:p w14:paraId="7DDFD320" w14:textId="77777777" w:rsidR="00150A58" w:rsidRDefault="00837037" w:rsidP="00A5492F">
      <w:pPr>
        <w:pStyle w:val="Vnbnnidung0"/>
        <w:numPr>
          <w:ilvl w:val="0"/>
          <w:numId w:val="19"/>
        </w:numPr>
        <w:tabs>
          <w:tab w:val="left" w:pos="395"/>
        </w:tabs>
        <w:spacing w:after="0" w:line="240" w:lineRule="auto"/>
        <w:rPr>
          <w:sz w:val="28"/>
          <w:szCs w:val="28"/>
        </w:rPr>
      </w:pPr>
      <w:bookmarkStart w:id="137" w:name="bookmark137"/>
      <w:bookmarkEnd w:id="137"/>
      <w:r>
        <w:rPr>
          <w:b/>
          <w:bCs/>
          <w:sz w:val="28"/>
          <w:szCs w:val="28"/>
        </w:rPr>
        <w:t xml:space="preserve">Sản phẩm: </w:t>
      </w:r>
      <w:r>
        <w:rPr>
          <w:sz w:val="28"/>
          <w:szCs w:val="28"/>
        </w:rPr>
        <w:t>câu trả lời của HS.</w:t>
      </w:r>
    </w:p>
    <w:p w14:paraId="0EB3711B" w14:textId="77777777" w:rsidR="00150A58" w:rsidRDefault="00837037" w:rsidP="00A5492F">
      <w:pPr>
        <w:pStyle w:val="Tiu20"/>
        <w:keepNext/>
        <w:keepLines/>
        <w:numPr>
          <w:ilvl w:val="0"/>
          <w:numId w:val="19"/>
        </w:numPr>
        <w:tabs>
          <w:tab w:val="left" w:pos="395"/>
        </w:tabs>
        <w:spacing w:after="0" w:line="240" w:lineRule="auto"/>
        <w:rPr>
          <w:sz w:val="28"/>
          <w:szCs w:val="28"/>
        </w:rPr>
      </w:pPr>
      <w:bookmarkStart w:id="138" w:name="bookmark140"/>
      <w:bookmarkStart w:id="139" w:name="bookmark138"/>
      <w:bookmarkStart w:id="140" w:name="bookmark139"/>
      <w:bookmarkStart w:id="141" w:name="bookmark141"/>
      <w:bookmarkEnd w:id="138"/>
      <w:r>
        <w:rPr>
          <w:sz w:val="28"/>
          <w:szCs w:val="28"/>
        </w:rPr>
        <w:t>Tổ chức thực hiện:</w:t>
      </w:r>
      <w:bookmarkEnd w:id="139"/>
      <w:bookmarkEnd w:id="140"/>
      <w:bookmarkEnd w:id="141"/>
    </w:p>
    <w:p w14:paraId="1506E3AA" w14:textId="77777777" w:rsidR="00150A58" w:rsidRDefault="00837037" w:rsidP="00A5492F">
      <w:pPr>
        <w:pStyle w:val="Vnbnnidung0"/>
        <w:tabs>
          <w:tab w:val="left" w:pos="268"/>
        </w:tabs>
        <w:spacing w:after="0" w:line="240" w:lineRule="auto"/>
        <w:rPr>
          <w:sz w:val="28"/>
          <w:szCs w:val="28"/>
        </w:rPr>
      </w:pPr>
      <w:bookmarkStart w:id="142" w:name="bookmark142"/>
      <w:bookmarkEnd w:id="142"/>
      <w:r w:rsidRPr="007645CA">
        <w:rPr>
          <w:sz w:val="28"/>
          <w:szCs w:val="28"/>
        </w:rPr>
        <w:t xml:space="preserve">- </w:t>
      </w:r>
      <w:r>
        <w:rPr>
          <w:sz w:val="28"/>
          <w:szCs w:val="28"/>
        </w:rPr>
        <w:t>GV tổ chức cho HS nghe một vài bài hát về trường, lớp, tình bạn, tình thầy trò.</w:t>
      </w:r>
    </w:p>
    <w:p w14:paraId="4458B5D7" w14:textId="77777777" w:rsidR="00150A58" w:rsidRDefault="00837037" w:rsidP="00A5492F">
      <w:pPr>
        <w:pStyle w:val="Vnbnnidung0"/>
        <w:spacing w:after="0" w:line="240" w:lineRule="auto"/>
        <w:rPr>
          <w:sz w:val="28"/>
          <w:szCs w:val="28"/>
        </w:rPr>
      </w:pPr>
      <w:r>
        <w:rPr>
          <w:sz w:val="28"/>
          <w:szCs w:val="28"/>
        </w:rPr>
        <w:t>Sau đó yêu cầu HS trả lời câu hỏi:</w:t>
      </w:r>
    </w:p>
    <w:p w14:paraId="1A44E514" w14:textId="77777777" w:rsidR="00150A58" w:rsidRDefault="00837037" w:rsidP="00A5492F">
      <w:pPr>
        <w:pStyle w:val="Vnbnnidung0"/>
        <w:spacing w:after="0" w:line="240" w:lineRule="auto"/>
        <w:rPr>
          <w:sz w:val="28"/>
          <w:szCs w:val="28"/>
        </w:rPr>
      </w:pPr>
      <w:r>
        <w:rPr>
          <w:sz w:val="28"/>
          <w:szCs w:val="28"/>
        </w:rPr>
        <w:t>+ Nghe những bài hát này, em có cảm xúc gì?</w:t>
      </w:r>
    </w:p>
    <w:p w14:paraId="6015004A" w14:textId="77777777" w:rsidR="00150A58" w:rsidRDefault="00837037" w:rsidP="00A5492F">
      <w:pPr>
        <w:pStyle w:val="Vnbnnidung0"/>
        <w:spacing w:after="0" w:line="240" w:lineRule="auto"/>
        <w:rPr>
          <w:sz w:val="28"/>
          <w:szCs w:val="28"/>
        </w:rPr>
      </w:pPr>
      <w:r>
        <w:rPr>
          <w:sz w:val="28"/>
          <w:szCs w:val="28"/>
        </w:rPr>
        <w:t>+ Mong ước của em về môi trường học tập là gì?</w:t>
      </w:r>
    </w:p>
    <w:p w14:paraId="20B8F06D" w14:textId="77777777" w:rsidR="00150A58" w:rsidRDefault="00837037" w:rsidP="00A5492F">
      <w:pPr>
        <w:pStyle w:val="Vnbnnidung0"/>
        <w:numPr>
          <w:ilvl w:val="0"/>
          <w:numId w:val="4"/>
        </w:numPr>
        <w:tabs>
          <w:tab w:val="left" w:pos="268"/>
        </w:tabs>
        <w:spacing w:after="0" w:line="240" w:lineRule="auto"/>
        <w:rPr>
          <w:sz w:val="28"/>
          <w:szCs w:val="28"/>
        </w:rPr>
      </w:pPr>
      <w:bookmarkStart w:id="143" w:name="bookmark143"/>
      <w:bookmarkEnd w:id="143"/>
      <w:r>
        <w:rPr>
          <w:sz w:val="28"/>
          <w:szCs w:val="28"/>
        </w:rPr>
        <w:t>GV khích lệ HS nêu những ý kiến không trùng lặp và ghi lên bảng.</w:t>
      </w:r>
    </w:p>
    <w:p w14:paraId="71EC3B65" w14:textId="77777777" w:rsidR="00150A58" w:rsidRDefault="00837037" w:rsidP="00A5492F">
      <w:pPr>
        <w:pStyle w:val="Vnbnnidung0"/>
        <w:numPr>
          <w:ilvl w:val="0"/>
          <w:numId w:val="4"/>
        </w:numPr>
        <w:tabs>
          <w:tab w:val="left" w:pos="273"/>
        </w:tabs>
        <w:spacing w:after="0" w:line="240" w:lineRule="auto"/>
        <w:rPr>
          <w:sz w:val="28"/>
          <w:szCs w:val="28"/>
        </w:rPr>
      </w:pPr>
      <w:bookmarkStart w:id="144" w:name="bookmark144"/>
      <w:bookmarkEnd w:id="144"/>
      <w:r>
        <w:rPr>
          <w:sz w:val="28"/>
          <w:szCs w:val="28"/>
        </w:rPr>
        <w:t>GV tống hợp lại và dẫn dắt vào bài: Lớp học mới của em.</w:t>
      </w:r>
    </w:p>
    <w:p w14:paraId="0EAF7B92" w14:textId="77777777" w:rsidR="00150A58" w:rsidRDefault="00837037" w:rsidP="00A5492F">
      <w:pPr>
        <w:pStyle w:val="Vnbnnidung0"/>
        <w:numPr>
          <w:ilvl w:val="0"/>
          <w:numId w:val="18"/>
        </w:numPr>
        <w:tabs>
          <w:tab w:val="left" w:pos="448"/>
        </w:tabs>
        <w:spacing w:after="0" w:line="240" w:lineRule="auto"/>
        <w:rPr>
          <w:sz w:val="28"/>
          <w:szCs w:val="28"/>
        </w:rPr>
      </w:pPr>
      <w:bookmarkStart w:id="145" w:name="bookmark145"/>
      <w:bookmarkEnd w:id="145"/>
      <w:r>
        <w:rPr>
          <w:b/>
          <w:bCs/>
          <w:sz w:val="28"/>
          <w:szCs w:val="28"/>
        </w:rPr>
        <w:t>HOẠT ĐỘNG HÌNH THÀNH KIÉN THỨC</w:t>
      </w:r>
    </w:p>
    <w:p w14:paraId="7D243679" w14:textId="77777777" w:rsidR="00150A58" w:rsidRDefault="006F371A" w:rsidP="00A5492F">
      <w:pPr>
        <w:pStyle w:val="Tiu20"/>
        <w:keepNext/>
        <w:keepLines/>
        <w:spacing w:after="0" w:line="240" w:lineRule="auto"/>
        <w:rPr>
          <w:sz w:val="28"/>
          <w:szCs w:val="28"/>
        </w:rPr>
      </w:pPr>
      <w:bookmarkStart w:id="146" w:name="bookmark148"/>
      <w:r>
        <w:rPr>
          <w:sz w:val="28"/>
          <w:szCs w:val="28"/>
        </w:rPr>
        <w:t>Hoạt động 1: Tìm hiểu lóp học m</w:t>
      </w:r>
      <w:r w:rsidRPr="007645CA">
        <w:rPr>
          <w:sz w:val="28"/>
          <w:szCs w:val="28"/>
        </w:rPr>
        <w:t>ớ</w:t>
      </w:r>
      <w:r w:rsidR="00837037">
        <w:rPr>
          <w:sz w:val="28"/>
          <w:szCs w:val="28"/>
        </w:rPr>
        <w:t>i</w:t>
      </w:r>
      <w:bookmarkEnd w:id="146"/>
    </w:p>
    <w:p w14:paraId="714AC720" w14:textId="77777777" w:rsidR="00150A58" w:rsidRDefault="00837037" w:rsidP="00A5492F">
      <w:pPr>
        <w:pStyle w:val="Tiu20"/>
        <w:keepNext/>
        <w:keepLines/>
        <w:numPr>
          <w:ilvl w:val="0"/>
          <w:numId w:val="20"/>
        </w:numPr>
        <w:tabs>
          <w:tab w:val="left" w:pos="380"/>
        </w:tabs>
        <w:spacing w:after="0" w:line="240" w:lineRule="auto"/>
        <w:rPr>
          <w:sz w:val="28"/>
          <w:szCs w:val="28"/>
        </w:rPr>
      </w:pPr>
      <w:bookmarkStart w:id="147" w:name="bookmark149"/>
      <w:bookmarkStart w:id="148" w:name="bookmark150"/>
      <w:bookmarkStart w:id="149" w:name="bookmark147"/>
      <w:bookmarkStart w:id="150" w:name="bookmark146"/>
      <w:bookmarkEnd w:id="147"/>
      <w:r>
        <w:rPr>
          <w:sz w:val="28"/>
          <w:szCs w:val="28"/>
        </w:rPr>
        <w:t>Mục tiêu:</w:t>
      </w:r>
      <w:bookmarkEnd w:id="148"/>
      <w:bookmarkEnd w:id="149"/>
      <w:bookmarkEnd w:id="150"/>
    </w:p>
    <w:p w14:paraId="5CC60A8A" w14:textId="77777777" w:rsidR="00150A58" w:rsidRDefault="00837037" w:rsidP="00A5492F">
      <w:pPr>
        <w:pStyle w:val="Vnbnnidung0"/>
        <w:numPr>
          <w:ilvl w:val="0"/>
          <w:numId w:val="4"/>
        </w:numPr>
        <w:tabs>
          <w:tab w:val="left" w:pos="273"/>
        </w:tabs>
        <w:spacing w:after="0" w:line="240" w:lineRule="auto"/>
        <w:rPr>
          <w:sz w:val="28"/>
          <w:szCs w:val="28"/>
        </w:rPr>
      </w:pPr>
      <w:bookmarkStart w:id="151" w:name="bookmark151"/>
      <w:bookmarkEnd w:id="151"/>
      <w:r>
        <w:rPr>
          <w:sz w:val="28"/>
          <w:szCs w:val="28"/>
        </w:rPr>
        <w:t>Làm quen được với bạn bè, thầy cô giáo trong môi trường học tập mới;</w:t>
      </w:r>
    </w:p>
    <w:p w14:paraId="348F29F9" w14:textId="77777777" w:rsidR="00150A58" w:rsidRDefault="00837037" w:rsidP="00A5492F">
      <w:pPr>
        <w:pStyle w:val="Vnbnnidung0"/>
        <w:numPr>
          <w:ilvl w:val="0"/>
          <w:numId w:val="4"/>
        </w:numPr>
        <w:tabs>
          <w:tab w:val="left" w:pos="273"/>
        </w:tabs>
        <w:spacing w:after="0" w:line="240" w:lineRule="auto"/>
        <w:rPr>
          <w:sz w:val="28"/>
          <w:szCs w:val="28"/>
        </w:rPr>
      </w:pPr>
      <w:bookmarkStart w:id="152" w:name="bookmark152"/>
      <w:bookmarkEnd w:id="152"/>
      <w:r>
        <w:rPr>
          <w:sz w:val="28"/>
          <w:szCs w:val="28"/>
        </w:rPr>
        <w:t>Kể được tên các bạn trong tổ, lóp và các thầy, cô giáo dạy lóp mình;</w:t>
      </w:r>
    </w:p>
    <w:p w14:paraId="734A0720" w14:textId="77777777" w:rsidR="00150A58" w:rsidRDefault="00837037" w:rsidP="00A5492F">
      <w:pPr>
        <w:pStyle w:val="Vnbnnidung0"/>
        <w:numPr>
          <w:ilvl w:val="0"/>
          <w:numId w:val="4"/>
        </w:numPr>
        <w:tabs>
          <w:tab w:val="left" w:pos="273"/>
        </w:tabs>
        <w:spacing w:after="0" w:line="240" w:lineRule="auto"/>
        <w:rPr>
          <w:sz w:val="28"/>
          <w:szCs w:val="28"/>
        </w:rPr>
      </w:pPr>
      <w:bookmarkStart w:id="153" w:name="bookmark153"/>
      <w:bookmarkEnd w:id="153"/>
      <w:r>
        <w:rPr>
          <w:sz w:val="28"/>
          <w:szCs w:val="28"/>
        </w:rPr>
        <w:t>Biết được môi trường lớp học mới của mình.</w:t>
      </w:r>
    </w:p>
    <w:p w14:paraId="7A005660" w14:textId="77777777" w:rsidR="00150A58" w:rsidRDefault="00837037" w:rsidP="00A5492F">
      <w:pPr>
        <w:pStyle w:val="Vnbnnidung0"/>
        <w:numPr>
          <w:ilvl w:val="0"/>
          <w:numId w:val="20"/>
        </w:numPr>
        <w:tabs>
          <w:tab w:val="left" w:pos="399"/>
        </w:tabs>
        <w:spacing w:after="0" w:line="240" w:lineRule="auto"/>
        <w:rPr>
          <w:sz w:val="28"/>
          <w:szCs w:val="28"/>
        </w:rPr>
      </w:pPr>
      <w:bookmarkStart w:id="154" w:name="bookmark154"/>
      <w:bookmarkEnd w:id="154"/>
      <w:r>
        <w:rPr>
          <w:b/>
          <w:bCs/>
          <w:sz w:val="28"/>
          <w:szCs w:val="28"/>
        </w:rPr>
        <w:t xml:space="preserve">Nội dung: </w:t>
      </w:r>
      <w:r>
        <w:rPr>
          <w:sz w:val="28"/>
          <w:szCs w:val="28"/>
        </w:rPr>
        <w:t>GV yêu cầu HS tự giới thiệu bản thân với các bạn trong tố và lắng nghe các bạn trong tổ giới thiệu về mình theo các gợi ý.</w:t>
      </w:r>
    </w:p>
    <w:p w14:paraId="79FE9589" w14:textId="77777777" w:rsidR="00837037" w:rsidRPr="00837037" w:rsidRDefault="00837037" w:rsidP="00A5492F">
      <w:pPr>
        <w:pStyle w:val="Vnbnnidung0"/>
        <w:numPr>
          <w:ilvl w:val="0"/>
          <w:numId w:val="20"/>
        </w:numPr>
        <w:tabs>
          <w:tab w:val="left" w:pos="395"/>
        </w:tabs>
        <w:spacing w:after="0" w:line="240" w:lineRule="auto"/>
        <w:rPr>
          <w:sz w:val="28"/>
          <w:szCs w:val="28"/>
        </w:rPr>
      </w:pPr>
      <w:bookmarkStart w:id="155" w:name="bookmark155"/>
      <w:bookmarkEnd w:id="155"/>
      <w:r>
        <w:rPr>
          <w:b/>
          <w:bCs/>
          <w:sz w:val="28"/>
          <w:szCs w:val="28"/>
        </w:rPr>
        <w:t xml:space="preserve">Sản phẩm: </w:t>
      </w:r>
      <w:r>
        <w:rPr>
          <w:sz w:val="28"/>
          <w:szCs w:val="28"/>
        </w:rPr>
        <w:t>câu trả lời của HS.</w:t>
      </w:r>
    </w:p>
    <w:p w14:paraId="36BBA1EE" w14:textId="77777777" w:rsidR="00150A58" w:rsidRPr="00837037" w:rsidRDefault="00837037" w:rsidP="00A5492F">
      <w:pPr>
        <w:pStyle w:val="Vnbnnidung0"/>
        <w:numPr>
          <w:ilvl w:val="0"/>
          <w:numId w:val="20"/>
        </w:numPr>
        <w:tabs>
          <w:tab w:val="left" w:pos="395"/>
        </w:tabs>
        <w:spacing w:after="0" w:line="240" w:lineRule="auto"/>
        <w:rPr>
          <w:b/>
          <w:sz w:val="28"/>
          <w:szCs w:val="28"/>
        </w:rPr>
      </w:pPr>
      <w:r w:rsidRPr="00837037">
        <w:rPr>
          <w:b/>
          <w:sz w:val="28"/>
          <w:szCs w:val="28"/>
        </w:rPr>
        <w:t>Tổ chức thực hiện:</w:t>
      </w:r>
    </w:p>
    <w:tbl>
      <w:tblPr>
        <w:tblStyle w:val="TableGrid"/>
        <w:tblW w:w="9378" w:type="dxa"/>
        <w:tblInd w:w="-252" w:type="dxa"/>
        <w:tblLook w:val="04A0" w:firstRow="1" w:lastRow="0" w:firstColumn="1" w:lastColumn="0" w:noHBand="0" w:noVBand="1"/>
      </w:tblPr>
      <w:tblGrid>
        <w:gridCol w:w="5508"/>
        <w:gridCol w:w="3870"/>
      </w:tblGrid>
      <w:tr w:rsidR="00837037" w14:paraId="2D56074C" w14:textId="77777777" w:rsidTr="00837037">
        <w:tc>
          <w:tcPr>
            <w:tcW w:w="5508" w:type="dxa"/>
            <w:vAlign w:val="center"/>
          </w:tcPr>
          <w:p w14:paraId="573FF65C" w14:textId="77777777" w:rsidR="00837037" w:rsidRDefault="00837037" w:rsidP="00A5492F">
            <w:pPr>
              <w:pStyle w:val="Khc0"/>
              <w:spacing w:after="0" w:line="240" w:lineRule="auto"/>
              <w:jc w:val="center"/>
              <w:rPr>
                <w:sz w:val="28"/>
                <w:szCs w:val="28"/>
              </w:rPr>
            </w:pPr>
            <w:r>
              <w:rPr>
                <w:b/>
                <w:bCs/>
                <w:sz w:val="28"/>
                <w:szCs w:val="28"/>
              </w:rPr>
              <w:t>HOẠT ĐỘNG CỦA GV - HS</w:t>
            </w:r>
          </w:p>
        </w:tc>
        <w:tc>
          <w:tcPr>
            <w:tcW w:w="3870" w:type="dxa"/>
            <w:vAlign w:val="center"/>
          </w:tcPr>
          <w:p w14:paraId="4BDB0B87" w14:textId="77777777" w:rsidR="00837037" w:rsidRDefault="00837037" w:rsidP="00A5492F">
            <w:pPr>
              <w:pStyle w:val="Khc0"/>
              <w:spacing w:after="0" w:line="240" w:lineRule="auto"/>
              <w:jc w:val="center"/>
              <w:rPr>
                <w:sz w:val="28"/>
                <w:szCs w:val="28"/>
              </w:rPr>
            </w:pPr>
            <w:r>
              <w:rPr>
                <w:b/>
                <w:bCs/>
                <w:sz w:val="28"/>
                <w:szCs w:val="28"/>
              </w:rPr>
              <w:t>DỤ KIẾN SẢN PHẨM</w:t>
            </w:r>
          </w:p>
        </w:tc>
      </w:tr>
      <w:tr w:rsidR="00837037" w14:paraId="14E7BCEA" w14:textId="77777777" w:rsidTr="00837037">
        <w:tc>
          <w:tcPr>
            <w:tcW w:w="5508" w:type="dxa"/>
          </w:tcPr>
          <w:p w14:paraId="5862AC80" w14:textId="77777777" w:rsidR="00837037" w:rsidRDefault="00837037" w:rsidP="00C92098">
            <w:pPr>
              <w:pStyle w:val="Khc0"/>
              <w:spacing w:after="0" w:line="240" w:lineRule="auto"/>
              <w:jc w:val="both"/>
              <w:rPr>
                <w:sz w:val="28"/>
                <w:szCs w:val="28"/>
              </w:rPr>
            </w:pPr>
            <w:r>
              <w:rPr>
                <w:b/>
                <w:bCs/>
                <w:sz w:val="28"/>
                <w:szCs w:val="28"/>
              </w:rPr>
              <w:t xml:space="preserve">Bước 1: GV chuyển giao nhiệm vụ học tập </w:t>
            </w:r>
            <w:r>
              <w:rPr>
                <w:sz w:val="28"/>
                <w:szCs w:val="28"/>
              </w:rPr>
              <w:t>- GV yêu cầu HS tự giới thiệu bản thân với các bạn trong tổ và lắng nghe các bạn trong tố giới thiệu về mình theo các nội dung sau: + Họ và tên đây đủ (GV gợi ý HS có thể nói về ý nghĩa của tên mình để các bạn hiểu hơn và dễ nhớ).</w:t>
            </w:r>
          </w:p>
          <w:p w14:paraId="5C8085B0" w14:textId="77777777" w:rsidR="00837037" w:rsidRDefault="00837037" w:rsidP="00C92098">
            <w:pPr>
              <w:pStyle w:val="Khc0"/>
              <w:spacing w:after="0" w:line="240" w:lineRule="auto"/>
              <w:jc w:val="both"/>
              <w:rPr>
                <w:sz w:val="28"/>
                <w:szCs w:val="28"/>
              </w:rPr>
            </w:pPr>
            <w:r>
              <w:rPr>
                <w:sz w:val="28"/>
                <w:szCs w:val="28"/>
              </w:rPr>
              <w:t>+ Đã học ở trường tiểu học nào.</w:t>
            </w:r>
          </w:p>
          <w:p w14:paraId="49958CF3" w14:textId="77777777" w:rsidR="00837037" w:rsidRDefault="00837037" w:rsidP="00C92098">
            <w:pPr>
              <w:pStyle w:val="Khc0"/>
              <w:spacing w:after="0" w:line="240" w:lineRule="auto"/>
              <w:jc w:val="both"/>
              <w:rPr>
                <w:sz w:val="28"/>
                <w:szCs w:val="28"/>
              </w:rPr>
            </w:pPr>
            <w:r>
              <w:rPr>
                <w:sz w:val="28"/>
                <w:szCs w:val="28"/>
              </w:rPr>
              <w:t>+ Địa chỉ nơi đang song.</w:t>
            </w:r>
          </w:p>
          <w:p w14:paraId="094D2238" w14:textId="77777777" w:rsidR="00837037" w:rsidRDefault="00837037" w:rsidP="00C92098">
            <w:pPr>
              <w:pStyle w:val="Khc0"/>
              <w:spacing w:after="0" w:line="240" w:lineRule="auto"/>
              <w:jc w:val="both"/>
              <w:rPr>
                <w:sz w:val="28"/>
                <w:szCs w:val="28"/>
              </w:rPr>
            </w:pPr>
            <w:r>
              <w:rPr>
                <w:sz w:val="28"/>
                <w:szCs w:val="28"/>
              </w:rPr>
              <w:t>+ Sở trường, sở thích cá nhân.</w:t>
            </w:r>
          </w:p>
          <w:p w14:paraId="6F266CF2" w14:textId="77777777" w:rsidR="00837037" w:rsidRDefault="00837037" w:rsidP="00C92098">
            <w:pPr>
              <w:pStyle w:val="Khc0"/>
              <w:spacing w:after="0" w:line="240" w:lineRule="auto"/>
              <w:jc w:val="both"/>
              <w:rPr>
                <w:sz w:val="28"/>
                <w:szCs w:val="28"/>
              </w:rPr>
            </w:pPr>
            <w:r>
              <w:rPr>
                <w:b/>
                <w:bCs/>
                <w:sz w:val="28"/>
                <w:szCs w:val="28"/>
              </w:rPr>
              <w:t>Bước 2: HS thực hiện nhiệm vụ học tập</w:t>
            </w:r>
          </w:p>
          <w:p w14:paraId="302E7F5E" w14:textId="77777777" w:rsidR="00837037" w:rsidRDefault="00837037" w:rsidP="00C92098">
            <w:pPr>
              <w:pStyle w:val="Khc0"/>
              <w:spacing w:after="0" w:line="240" w:lineRule="auto"/>
              <w:jc w:val="both"/>
              <w:rPr>
                <w:sz w:val="28"/>
                <w:szCs w:val="28"/>
              </w:rPr>
            </w:pPr>
            <w:r>
              <w:rPr>
                <w:sz w:val="28"/>
                <w:szCs w:val="28"/>
              </w:rPr>
              <w:lastRenderedPageBreak/>
              <w:t>+ HS đọc sgk và thực hiện yêu cầu.</w:t>
            </w:r>
          </w:p>
          <w:p w14:paraId="02D911F1" w14:textId="77777777" w:rsidR="00837037" w:rsidRDefault="00837037" w:rsidP="00C92098">
            <w:pPr>
              <w:pStyle w:val="Khc0"/>
              <w:spacing w:after="0" w:line="240" w:lineRule="auto"/>
              <w:jc w:val="both"/>
              <w:rPr>
                <w:sz w:val="28"/>
                <w:szCs w:val="28"/>
              </w:rPr>
            </w:pPr>
            <w:r>
              <w:rPr>
                <w:sz w:val="28"/>
                <w:szCs w:val="28"/>
              </w:rPr>
              <w:t>+ GV đến các nhóm theo dõi, hồ trợ HS nếu cần thiết.</w:t>
            </w:r>
          </w:p>
          <w:p w14:paraId="5C920764" w14:textId="77777777" w:rsidR="00837037" w:rsidRPr="007645CA" w:rsidRDefault="00837037" w:rsidP="00C92098">
            <w:pPr>
              <w:pStyle w:val="Khc0"/>
              <w:spacing w:after="0" w:line="240" w:lineRule="auto"/>
              <w:jc w:val="both"/>
              <w:rPr>
                <w:sz w:val="28"/>
                <w:szCs w:val="28"/>
              </w:rPr>
            </w:pPr>
            <w:r>
              <w:rPr>
                <w:b/>
                <w:bCs/>
                <w:sz w:val="28"/>
                <w:szCs w:val="28"/>
              </w:rPr>
              <w:t>Bước 3: Báo cáo kết quả hoạt động và thảo luận</w:t>
            </w:r>
          </w:p>
          <w:p w14:paraId="6932740D" w14:textId="77777777" w:rsidR="00837037" w:rsidRDefault="00837037" w:rsidP="00C92098">
            <w:pPr>
              <w:pStyle w:val="Khc0"/>
              <w:spacing w:after="0" w:line="240" w:lineRule="auto"/>
              <w:jc w:val="both"/>
              <w:rPr>
                <w:sz w:val="28"/>
                <w:szCs w:val="28"/>
              </w:rPr>
            </w:pPr>
            <w:r>
              <w:rPr>
                <w:sz w:val="28"/>
                <w:szCs w:val="28"/>
              </w:rPr>
              <w:t>+ GV yêu cầu đại diện tổ giới thiệu với lớp về các thành viên của tổ mình trước lóp.</w:t>
            </w:r>
          </w:p>
          <w:p w14:paraId="4F9AF6B5" w14:textId="77777777" w:rsidR="00837037" w:rsidRPr="007645CA" w:rsidRDefault="00837037" w:rsidP="00C92098">
            <w:pPr>
              <w:pStyle w:val="Khc0"/>
              <w:spacing w:after="0" w:line="240" w:lineRule="auto"/>
              <w:jc w:val="both"/>
              <w:rPr>
                <w:sz w:val="28"/>
                <w:szCs w:val="28"/>
              </w:rPr>
            </w:pPr>
            <w:r>
              <w:rPr>
                <w:sz w:val="28"/>
                <w:szCs w:val="28"/>
              </w:rPr>
              <w:t>Khuyến khích HS tìm các hình thức giới thiệu sao cho hấp dẫn, gây hứng thú cho lớp</w:t>
            </w:r>
            <w:r w:rsidRPr="007645CA">
              <w:rPr>
                <w:sz w:val="28"/>
                <w:szCs w:val="28"/>
              </w:rPr>
              <w:t>.</w:t>
            </w:r>
          </w:p>
          <w:p w14:paraId="06F74B62" w14:textId="77777777" w:rsidR="00837037" w:rsidRDefault="00837037" w:rsidP="00C92098">
            <w:pPr>
              <w:pStyle w:val="Khc0"/>
              <w:spacing w:after="0" w:line="240" w:lineRule="auto"/>
              <w:jc w:val="both"/>
              <w:rPr>
                <w:sz w:val="28"/>
                <w:szCs w:val="28"/>
              </w:rPr>
            </w:pPr>
            <w:r>
              <w:rPr>
                <w:sz w:val="28"/>
                <w:szCs w:val="28"/>
              </w:rPr>
              <w:t>+ GV gọi HS khác nhận xét, đánh giá.</w:t>
            </w:r>
          </w:p>
          <w:p w14:paraId="5813A8F8" w14:textId="77777777" w:rsidR="00837037" w:rsidRDefault="00837037" w:rsidP="00C92098">
            <w:pPr>
              <w:pStyle w:val="Khc0"/>
              <w:spacing w:after="0" w:line="240" w:lineRule="auto"/>
              <w:jc w:val="both"/>
              <w:rPr>
                <w:sz w:val="28"/>
                <w:szCs w:val="28"/>
              </w:rPr>
            </w:pPr>
            <w:r>
              <w:rPr>
                <w:b/>
                <w:bCs/>
                <w:sz w:val="28"/>
                <w:szCs w:val="28"/>
              </w:rPr>
              <w:t>Bưóc 4: Đánh giá kết quả, thực hiện nhiệm vụ học tập</w:t>
            </w:r>
          </w:p>
          <w:p w14:paraId="05461F0B" w14:textId="77777777" w:rsidR="00837037" w:rsidRDefault="00837037" w:rsidP="00C92098">
            <w:pPr>
              <w:pStyle w:val="Khc0"/>
              <w:spacing w:after="0" w:line="240" w:lineRule="auto"/>
              <w:jc w:val="both"/>
              <w:rPr>
                <w:sz w:val="28"/>
                <w:szCs w:val="28"/>
              </w:rPr>
            </w:pPr>
            <w:r>
              <w:rPr>
                <w:sz w:val="28"/>
                <w:szCs w:val="28"/>
              </w:rPr>
              <w:t>+ GV đánh giá, nhận xét, chuân kiến thức.</w:t>
            </w:r>
          </w:p>
          <w:p w14:paraId="6E21A084" w14:textId="77777777" w:rsidR="00837037" w:rsidRPr="007645CA" w:rsidRDefault="00837037" w:rsidP="00C92098">
            <w:pPr>
              <w:pStyle w:val="Khc0"/>
              <w:spacing w:after="0" w:line="240" w:lineRule="auto"/>
              <w:jc w:val="both"/>
              <w:rPr>
                <w:sz w:val="28"/>
                <w:szCs w:val="28"/>
              </w:rPr>
            </w:pPr>
            <w:r>
              <w:rPr>
                <w:sz w:val="28"/>
                <w:szCs w:val="28"/>
              </w:rPr>
              <w:t>+ GV giới thiệu về thầy cô bộ môn.</w:t>
            </w:r>
          </w:p>
        </w:tc>
        <w:tc>
          <w:tcPr>
            <w:tcW w:w="3870" w:type="dxa"/>
          </w:tcPr>
          <w:p w14:paraId="1B17D8A6" w14:textId="77777777" w:rsidR="00837037" w:rsidRDefault="00837037" w:rsidP="00C92098">
            <w:pPr>
              <w:pStyle w:val="Khc0"/>
              <w:spacing w:after="0" w:line="240" w:lineRule="auto"/>
              <w:jc w:val="both"/>
              <w:rPr>
                <w:sz w:val="28"/>
                <w:szCs w:val="28"/>
              </w:rPr>
            </w:pPr>
            <w:r>
              <w:rPr>
                <w:b/>
                <w:bCs/>
                <w:sz w:val="28"/>
                <w:szCs w:val="28"/>
              </w:rPr>
              <w:lastRenderedPageBreak/>
              <w:t>1</w:t>
            </w:r>
            <w:r w:rsidRPr="007645CA">
              <w:rPr>
                <w:b/>
                <w:bCs/>
                <w:sz w:val="28"/>
                <w:szCs w:val="28"/>
              </w:rPr>
              <w:t>.</w:t>
            </w:r>
            <w:r>
              <w:rPr>
                <w:b/>
                <w:bCs/>
                <w:sz w:val="28"/>
                <w:szCs w:val="28"/>
              </w:rPr>
              <w:t xml:space="preserve"> Tìm hiếu l</w:t>
            </w:r>
            <w:r w:rsidRPr="007645CA">
              <w:rPr>
                <w:b/>
                <w:bCs/>
                <w:sz w:val="28"/>
                <w:szCs w:val="28"/>
              </w:rPr>
              <w:t>ớ</w:t>
            </w:r>
            <w:r w:rsidR="00F43300">
              <w:rPr>
                <w:b/>
                <w:bCs/>
                <w:sz w:val="28"/>
                <w:szCs w:val="28"/>
              </w:rPr>
              <w:t>p học mới</w:t>
            </w:r>
          </w:p>
          <w:p w14:paraId="7CDF12F8" w14:textId="77777777" w:rsidR="00837037" w:rsidRPr="007645CA" w:rsidRDefault="00837037" w:rsidP="00C92098">
            <w:pPr>
              <w:pStyle w:val="Chthchbng0"/>
              <w:jc w:val="both"/>
              <w:rPr>
                <w:b w:val="0"/>
                <w:sz w:val="28"/>
                <w:szCs w:val="28"/>
              </w:rPr>
            </w:pPr>
            <w:r w:rsidRPr="00837037">
              <w:rPr>
                <w:b w:val="0"/>
                <w:sz w:val="28"/>
                <w:szCs w:val="28"/>
              </w:rPr>
              <w:t>- Trong môi trường học tập mới, em có nhiều bạn bè và thầy, cô giáo mới. Rất nhiều điếu mới mẻ và thú vị đón chờ các cm ở phía trước. Các em hãy luôn thân thiện với bạn mới và thầy cô đế tạo nên lớp học gắn bó, đoàn kết và thân ái.</w:t>
            </w:r>
          </w:p>
        </w:tc>
      </w:tr>
    </w:tbl>
    <w:p w14:paraId="19472A90" w14:textId="77777777" w:rsidR="00837037" w:rsidRPr="007645CA" w:rsidRDefault="00837037" w:rsidP="006714C0">
      <w:pPr>
        <w:pStyle w:val="Chthchbng0"/>
        <w:jc w:val="both"/>
        <w:rPr>
          <w:sz w:val="28"/>
          <w:szCs w:val="28"/>
        </w:rPr>
      </w:pPr>
      <w:r>
        <w:rPr>
          <w:sz w:val="28"/>
          <w:szCs w:val="28"/>
        </w:rPr>
        <w:t>Hoạt động 2: Xác định những việc nên làm và không nên làm với bạn bè, thầy cô</w:t>
      </w:r>
    </w:p>
    <w:p w14:paraId="5A3889B6" w14:textId="77777777" w:rsidR="00837037" w:rsidRDefault="00837037" w:rsidP="006714C0">
      <w:pPr>
        <w:pStyle w:val="Vnbnnidung0"/>
        <w:numPr>
          <w:ilvl w:val="0"/>
          <w:numId w:val="21"/>
        </w:numPr>
        <w:tabs>
          <w:tab w:val="left" w:pos="390"/>
        </w:tabs>
        <w:spacing w:after="0" w:line="240" w:lineRule="auto"/>
        <w:jc w:val="both"/>
        <w:rPr>
          <w:sz w:val="28"/>
          <w:szCs w:val="28"/>
        </w:rPr>
      </w:pPr>
      <w:bookmarkStart w:id="156" w:name="bookmark156"/>
      <w:bookmarkEnd w:id="156"/>
      <w:r>
        <w:rPr>
          <w:b/>
          <w:bCs/>
          <w:sz w:val="28"/>
          <w:szCs w:val="28"/>
        </w:rPr>
        <w:t xml:space="preserve">Mục tiêu: </w:t>
      </w:r>
      <w:r>
        <w:rPr>
          <w:sz w:val="28"/>
          <w:szCs w:val="28"/>
        </w:rPr>
        <w:t>Nêu được những việc nên làm và không nên làm với bạn bè, thầy cô để thiết lập quan hệ bạn bè thân thiện và quan hệ gần gũi, kính trọng thầy cô.</w:t>
      </w:r>
    </w:p>
    <w:p w14:paraId="4607FC2F" w14:textId="77777777" w:rsidR="00837037" w:rsidRDefault="00837037" w:rsidP="006714C0">
      <w:pPr>
        <w:pStyle w:val="Vnbnnidung0"/>
        <w:numPr>
          <w:ilvl w:val="0"/>
          <w:numId w:val="21"/>
        </w:numPr>
        <w:tabs>
          <w:tab w:val="left" w:pos="395"/>
        </w:tabs>
        <w:spacing w:after="0" w:line="240" w:lineRule="auto"/>
        <w:jc w:val="both"/>
        <w:rPr>
          <w:sz w:val="28"/>
          <w:szCs w:val="28"/>
        </w:rPr>
      </w:pPr>
      <w:bookmarkStart w:id="157" w:name="bookmark157"/>
      <w:bookmarkEnd w:id="157"/>
      <w:r>
        <w:rPr>
          <w:b/>
          <w:bCs/>
          <w:sz w:val="28"/>
          <w:szCs w:val="28"/>
        </w:rPr>
        <w:t xml:space="preserve">Nội dung:HS </w:t>
      </w:r>
      <w:r>
        <w:rPr>
          <w:sz w:val="28"/>
          <w:szCs w:val="28"/>
        </w:rPr>
        <w:t>chia sẻ về nhũng việc nên làm và không nên làm nhằm thiết lập mối quan hệ thân thiện với bạn bè; gần gũi, kính trọng với thầy cô.</w:t>
      </w:r>
    </w:p>
    <w:p w14:paraId="3B627496" w14:textId="77777777" w:rsidR="00837037" w:rsidRDefault="00837037" w:rsidP="006714C0">
      <w:pPr>
        <w:pStyle w:val="Vnbnnidung0"/>
        <w:numPr>
          <w:ilvl w:val="0"/>
          <w:numId w:val="21"/>
        </w:numPr>
        <w:tabs>
          <w:tab w:val="left" w:pos="395"/>
        </w:tabs>
        <w:spacing w:after="0" w:line="240" w:lineRule="auto"/>
        <w:jc w:val="both"/>
        <w:rPr>
          <w:sz w:val="28"/>
          <w:szCs w:val="28"/>
        </w:rPr>
      </w:pPr>
      <w:bookmarkStart w:id="158" w:name="bookmark158"/>
      <w:bookmarkEnd w:id="158"/>
      <w:r>
        <w:rPr>
          <w:b/>
          <w:bCs/>
          <w:sz w:val="28"/>
          <w:szCs w:val="28"/>
        </w:rPr>
        <w:t xml:space="preserve">Sản phấm: </w:t>
      </w:r>
      <w:r>
        <w:rPr>
          <w:sz w:val="28"/>
          <w:szCs w:val="28"/>
        </w:rPr>
        <w:t>câu trả lời của HS.</w:t>
      </w:r>
    </w:p>
    <w:p w14:paraId="4B1F6C58" w14:textId="77777777" w:rsidR="00837037" w:rsidRDefault="00837037" w:rsidP="006714C0">
      <w:pPr>
        <w:pStyle w:val="Vnbnnidung0"/>
        <w:numPr>
          <w:ilvl w:val="0"/>
          <w:numId w:val="21"/>
        </w:numPr>
        <w:tabs>
          <w:tab w:val="left" w:pos="395"/>
        </w:tabs>
        <w:spacing w:after="0" w:line="240" w:lineRule="auto"/>
        <w:jc w:val="both"/>
        <w:rPr>
          <w:sz w:val="28"/>
          <w:szCs w:val="28"/>
        </w:rPr>
      </w:pPr>
      <w:bookmarkStart w:id="159" w:name="bookmark159"/>
      <w:bookmarkEnd w:id="159"/>
      <w:r>
        <w:rPr>
          <w:b/>
          <w:bCs/>
          <w:sz w:val="28"/>
          <w:szCs w:val="28"/>
        </w:rPr>
        <w:t>Tổ chức thực hiện:</w:t>
      </w:r>
    </w:p>
    <w:tbl>
      <w:tblPr>
        <w:tblStyle w:val="TableGrid"/>
        <w:tblW w:w="9018" w:type="dxa"/>
        <w:tblLook w:val="04A0" w:firstRow="1" w:lastRow="0" w:firstColumn="1" w:lastColumn="0" w:noHBand="0" w:noVBand="1"/>
      </w:tblPr>
      <w:tblGrid>
        <w:gridCol w:w="5238"/>
        <w:gridCol w:w="3780"/>
      </w:tblGrid>
      <w:tr w:rsidR="00837037" w14:paraId="7E29DCD0" w14:textId="77777777" w:rsidTr="00837037">
        <w:tc>
          <w:tcPr>
            <w:tcW w:w="5238" w:type="dxa"/>
            <w:vAlign w:val="center"/>
          </w:tcPr>
          <w:p w14:paraId="0F8C3B3F" w14:textId="77777777" w:rsidR="00837037" w:rsidRDefault="00837037" w:rsidP="00A5492F">
            <w:pPr>
              <w:pStyle w:val="Khc0"/>
              <w:spacing w:after="0" w:line="240" w:lineRule="auto"/>
              <w:jc w:val="center"/>
              <w:rPr>
                <w:sz w:val="28"/>
                <w:szCs w:val="28"/>
              </w:rPr>
            </w:pPr>
            <w:r>
              <w:rPr>
                <w:b/>
                <w:bCs/>
                <w:sz w:val="28"/>
                <w:szCs w:val="28"/>
              </w:rPr>
              <w:t>HOẠT ĐỘNG CỦA GV - HS</w:t>
            </w:r>
          </w:p>
        </w:tc>
        <w:tc>
          <w:tcPr>
            <w:tcW w:w="3780" w:type="dxa"/>
            <w:vAlign w:val="center"/>
          </w:tcPr>
          <w:p w14:paraId="11C99A1C" w14:textId="77777777" w:rsidR="00837037" w:rsidRDefault="00837037" w:rsidP="00A5492F">
            <w:pPr>
              <w:pStyle w:val="Khc0"/>
              <w:spacing w:after="0" w:line="240" w:lineRule="auto"/>
              <w:ind w:firstLine="300"/>
              <w:jc w:val="center"/>
              <w:rPr>
                <w:sz w:val="28"/>
                <w:szCs w:val="28"/>
              </w:rPr>
            </w:pPr>
            <w:r>
              <w:rPr>
                <w:b/>
                <w:bCs/>
                <w:sz w:val="28"/>
                <w:szCs w:val="28"/>
              </w:rPr>
              <w:t>D</w:t>
            </w:r>
            <w:r>
              <w:rPr>
                <w:b/>
                <w:bCs/>
                <w:sz w:val="28"/>
                <w:szCs w:val="28"/>
                <w:lang w:val="en-US"/>
              </w:rPr>
              <w:t>Ự</w:t>
            </w:r>
            <w:r>
              <w:rPr>
                <w:b/>
                <w:bCs/>
                <w:sz w:val="28"/>
                <w:szCs w:val="28"/>
              </w:rPr>
              <w:t xml:space="preserve"> KIẾN SẢN PHẨM</w:t>
            </w:r>
          </w:p>
        </w:tc>
      </w:tr>
      <w:tr w:rsidR="00837037" w14:paraId="43F0EFAB" w14:textId="77777777" w:rsidTr="00837037">
        <w:tc>
          <w:tcPr>
            <w:tcW w:w="5238" w:type="dxa"/>
          </w:tcPr>
          <w:p w14:paraId="2709240E" w14:textId="77777777" w:rsidR="00837037" w:rsidRDefault="00837037" w:rsidP="00C92098">
            <w:pPr>
              <w:pStyle w:val="Khc0"/>
              <w:spacing w:after="0" w:line="240" w:lineRule="auto"/>
              <w:jc w:val="both"/>
              <w:rPr>
                <w:sz w:val="28"/>
                <w:szCs w:val="28"/>
              </w:rPr>
            </w:pPr>
            <w:r>
              <w:rPr>
                <w:b/>
                <w:bCs/>
                <w:sz w:val="28"/>
                <w:szCs w:val="28"/>
              </w:rPr>
              <w:t>Bước 1: GV chuyến giao nhiệm vụ học tập</w:t>
            </w:r>
          </w:p>
          <w:p w14:paraId="24B8F6BE" w14:textId="77777777" w:rsidR="00837037" w:rsidRDefault="00837037" w:rsidP="00C92098">
            <w:pPr>
              <w:pStyle w:val="Khc0"/>
              <w:numPr>
                <w:ilvl w:val="0"/>
                <w:numId w:val="22"/>
              </w:numPr>
              <w:tabs>
                <w:tab w:val="left" w:pos="175"/>
              </w:tabs>
              <w:spacing w:after="0" w:line="240" w:lineRule="auto"/>
              <w:jc w:val="both"/>
              <w:rPr>
                <w:sz w:val="28"/>
                <w:szCs w:val="28"/>
              </w:rPr>
            </w:pPr>
            <w:r>
              <w:rPr>
                <w:sz w:val="28"/>
                <w:szCs w:val="28"/>
              </w:rPr>
              <w:t>GV yêu cầu hai HS ngồi cạnh nhau suy ngẫm rồi chia sẻ về những việc nôn làm và</w:t>
            </w:r>
          </w:p>
          <w:p w14:paraId="66DE9FB4" w14:textId="77777777" w:rsidR="00837037" w:rsidRDefault="00837037" w:rsidP="00C92098">
            <w:pPr>
              <w:pStyle w:val="Khc0"/>
              <w:spacing w:after="0" w:line="240" w:lineRule="auto"/>
              <w:jc w:val="both"/>
              <w:rPr>
                <w:sz w:val="28"/>
                <w:szCs w:val="28"/>
              </w:rPr>
            </w:pPr>
            <w:r>
              <w:rPr>
                <w:sz w:val="28"/>
                <w:szCs w:val="28"/>
              </w:rPr>
              <w:t>không nên làm nhằm thiết lập mối quan hệ thân thiện với bạn bè; gần gũi, kính trọng với</w:t>
            </w:r>
          </w:p>
          <w:p w14:paraId="05A19D94" w14:textId="77777777" w:rsidR="00837037" w:rsidRDefault="00837037" w:rsidP="00C92098">
            <w:pPr>
              <w:pStyle w:val="Khc0"/>
              <w:spacing w:after="0" w:line="240" w:lineRule="auto"/>
              <w:jc w:val="both"/>
              <w:rPr>
                <w:sz w:val="28"/>
                <w:szCs w:val="28"/>
              </w:rPr>
            </w:pPr>
            <w:r>
              <w:rPr>
                <w:sz w:val="28"/>
                <w:szCs w:val="28"/>
              </w:rPr>
              <w:t>thầy cô.</w:t>
            </w:r>
          </w:p>
          <w:p w14:paraId="2426DA6F" w14:textId="77777777" w:rsidR="00837037" w:rsidRPr="00641C0A" w:rsidRDefault="00837037" w:rsidP="00C92098">
            <w:pPr>
              <w:pStyle w:val="Khc0"/>
              <w:numPr>
                <w:ilvl w:val="0"/>
                <w:numId w:val="22"/>
              </w:numPr>
              <w:tabs>
                <w:tab w:val="left" w:pos="165"/>
              </w:tabs>
              <w:spacing w:after="0" w:line="240" w:lineRule="auto"/>
              <w:jc w:val="both"/>
              <w:rPr>
                <w:sz w:val="28"/>
                <w:szCs w:val="28"/>
              </w:rPr>
            </w:pPr>
            <w:r>
              <w:rPr>
                <w:sz w:val="28"/>
                <w:szCs w:val="28"/>
              </w:rPr>
              <w:t>Yêu cầu HS hoàn thành PHT:</w:t>
            </w:r>
          </w:p>
          <w:p w14:paraId="0196997D" w14:textId="77777777" w:rsidR="00641C0A" w:rsidRDefault="00641C0A" w:rsidP="00C92098">
            <w:pPr>
              <w:pStyle w:val="Tiu20"/>
              <w:keepNext/>
              <w:keepLines/>
              <w:spacing w:after="0" w:line="240" w:lineRule="auto"/>
              <w:jc w:val="both"/>
              <w:rPr>
                <w:sz w:val="28"/>
                <w:szCs w:val="28"/>
              </w:rPr>
            </w:pPr>
            <w:bookmarkStart w:id="160" w:name="bookmark160"/>
            <w:bookmarkStart w:id="161" w:name="bookmark161"/>
            <w:bookmarkStart w:id="162" w:name="bookmark162"/>
            <w:r>
              <w:rPr>
                <w:sz w:val="28"/>
                <w:szCs w:val="28"/>
              </w:rPr>
              <w:t>Bước 2: HS thực hiện nhiệm vụ học tập</w:t>
            </w:r>
            <w:bookmarkEnd w:id="160"/>
            <w:bookmarkEnd w:id="161"/>
            <w:bookmarkEnd w:id="162"/>
          </w:p>
          <w:p w14:paraId="098AF6A1" w14:textId="77777777" w:rsidR="00641C0A" w:rsidRDefault="00641C0A" w:rsidP="00C92098">
            <w:pPr>
              <w:pStyle w:val="Vnbnnidung0"/>
              <w:spacing w:after="0" w:line="240" w:lineRule="auto"/>
              <w:jc w:val="both"/>
              <w:rPr>
                <w:sz w:val="28"/>
                <w:szCs w:val="28"/>
              </w:rPr>
            </w:pPr>
            <w:r>
              <w:rPr>
                <w:sz w:val="28"/>
                <w:szCs w:val="28"/>
              </w:rPr>
              <w:t>+ HS đọc sgk và thực hiện yêu cầu.</w:t>
            </w:r>
          </w:p>
          <w:p w14:paraId="33242408" w14:textId="77777777" w:rsidR="00641C0A" w:rsidRDefault="00641C0A" w:rsidP="00C92098">
            <w:pPr>
              <w:pStyle w:val="Vnbnnidung0"/>
              <w:spacing w:after="0" w:line="240" w:lineRule="auto"/>
              <w:jc w:val="both"/>
              <w:rPr>
                <w:sz w:val="28"/>
                <w:szCs w:val="28"/>
              </w:rPr>
            </w:pPr>
            <w:r>
              <w:rPr>
                <w:sz w:val="28"/>
                <w:szCs w:val="28"/>
              </w:rPr>
              <w:t>+ GV đến các nhóm theo dõi, hồ trợ HS nếu cần thiết.</w:t>
            </w:r>
          </w:p>
          <w:p w14:paraId="0C8705F6" w14:textId="77777777" w:rsidR="00641C0A" w:rsidRDefault="00641C0A" w:rsidP="00C92098">
            <w:pPr>
              <w:pStyle w:val="Vnbnnidung0"/>
              <w:spacing w:after="0" w:line="240" w:lineRule="auto"/>
              <w:jc w:val="both"/>
              <w:rPr>
                <w:sz w:val="28"/>
                <w:szCs w:val="28"/>
              </w:rPr>
            </w:pPr>
            <w:r>
              <w:rPr>
                <w:b/>
                <w:bCs/>
                <w:sz w:val="28"/>
                <w:szCs w:val="28"/>
              </w:rPr>
              <w:t>Bước 3: Báo cáo kết quả hoạt động và thảo luận</w:t>
            </w:r>
          </w:p>
          <w:p w14:paraId="32FC6F4B" w14:textId="77777777" w:rsidR="00641C0A" w:rsidRDefault="00641C0A" w:rsidP="00C92098">
            <w:pPr>
              <w:pStyle w:val="Vnbnnidung0"/>
              <w:spacing w:after="0" w:line="240" w:lineRule="auto"/>
              <w:jc w:val="both"/>
              <w:rPr>
                <w:sz w:val="28"/>
                <w:szCs w:val="28"/>
              </w:rPr>
            </w:pPr>
            <w:r>
              <w:rPr>
                <w:sz w:val="28"/>
                <w:szCs w:val="28"/>
              </w:rPr>
              <w:t>+ GV gọi 2 bạn đại diện của 2 nhóm trả lời.</w:t>
            </w:r>
          </w:p>
          <w:p w14:paraId="194665EE" w14:textId="77777777" w:rsidR="00641C0A" w:rsidRDefault="00641C0A" w:rsidP="00C92098">
            <w:pPr>
              <w:pStyle w:val="Vnbnnidung0"/>
              <w:spacing w:after="0" w:line="240" w:lineRule="auto"/>
              <w:jc w:val="both"/>
              <w:rPr>
                <w:sz w:val="28"/>
                <w:szCs w:val="28"/>
              </w:rPr>
            </w:pPr>
            <w:r>
              <w:rPr>
                <w:sz w:val="28"/>
                <w:szCs w:val="28"/>
              </w:rPr>
              <w:t>+ GV gọi HS khác nhận xét, đánh giá.</w:t>
            </w:r>
          </w:p>
          <w:p w14:paraId="3CC116D8" w14:textId="77777777" w:rsidR="00641C0A" w:rsidRDefault="00641C0A" w:rsidP="00C92098">
            <w:pPr>
              <w:pStyle w:val="Tiu20"/>
              <w:keepNext/>
              <w:keepLines/>
              <w:spacing w:after="0" w:line="240" w:lineRule="auto"/>
              <w:jc w:val="both"/>
              <w:rPr>
                <w:sz w:val="28"/>
                <w:szCs w:val="28"/>
              </w:rPr>
            </w:pPr>
            <w:bookmarkStart w:id="163" w:name="bookmark165"/>
            <w:bookmarkStart w:id="164" w:name="bookmark164"/>
            <w:bookmarkStart w:id="165" w:name="bookmark163"/>
            <w:r>
              <w:rPr>
                <w:sz w:val="28"/>
                <w:szCs w:val="28"/>
              </w:rPr>
              <w:t>Bước 4: Đánh giá kết quả, thực hiện nhiệm vụ học tập</w:t>
            </w:r>
            <w:bookmarkEnd w:id="163"/>
            <w:bookmarkEnd w:id="164"/>
            <w:bookmarkEnd w:id="165"/>
          </w:p>
          <w:p w14:paraId="56962137" w14:textId="77777777" w:rsidR="00641C0A" w:rsidRDefault="00641C0A" w:rsidP="00C92098">
            <w:pPr>
              <w:pStyle w:val="Vnbnnidung0"/>
              <w:spacing w:after="0" w:line="240" w:lineRule="auto"/>
              <w:jc w:val="both"/>
              <w:rPr>
                <w:sz w:val="28"/>
                <w:szCs w:val="28"/>
              </w:rPr>
            </w:pPr>
            <w:r>
              <w:rPr>
                <w:sz w:val="28"/>
                <w:szCs w:val="28"/>
              </w:rPr>
              <w:t>+ GV đánh giá, nhận xét, chuẩn kiến thức.</w:t>
            </w:r>
          </w:p>
          <w:p w14:paraId="58851ABD" w14:textId="77777777" w:rsidR="00641C0A" w:rsidRPr="00641C0A" w:rsidRDefault="00641C0A" w:rsidP="00C92098">
            <w:pPr>
              <w:pStyle w:val="Khc0"/>
              <w:tabs>
                <w:tab w:val="left" w:pos="165"/>
              </w:tabs>
              <w:spacing w:after="0" w:line="240" w:lineRule="auto"/>
              <w:jc w:val="both"/>
              <w:rPr>
                <w:sz w:val="28"/>
                <w:szCs w:val="28"/>
                <w:lang w:val="en-US"/>
              </w:rPr>
            </w:pPr>
            <w:r>
              <w:rPr>
                <w:sz w:val="28"/>
                <w:szCs w:val="28"/>
              </w:rPr>
              <w:t>+ HS ghi bài.</w:t>
            </w:r>
          </w:p>
        </w:tc>
        <w:tc>
          <w:tcPr>
            <w:tcW w:w="3780" w:type="dxa"/>
          </w:tcPr>
          <w:p w14:paraId="055FA3C0" w14:textId="77777777" w:rsidR="00837037" w:rsidRDefault="00837037" w:rsidP="00C92098">
            <w:pPr>
              <w:pStyle w:val="Khc0"/>
              <w:spacing w:after="0" w:line="240" w:lineRule="auto"/>
              <w:jc w:val="both"/>
              <w:rPr>
                <w:sz w:val="28"/>
                <w:szCs w:val="28"/>
              </w:rPr>
            </w:pPr>
            <w:r>
              <w:rPr>
                <w:b/>
                <w:bCs/>
                <w:sz w:val="28"/>
                <w:szCs w:val="28"/>
              </w:rPr>
              <w:t>2. Xác định những việc nên làm và không nên làm vó’i bạn bè, thầy cô</w:t>
            </w:r>
          </w:p>
          <w:p w14:paraId="41199D1F" w14:textId="77777777" w:rsidR="00641C0A" w:rsidRPr="007645CA" w:rsidRDefault="00837037" w:rsidP="00C92098">
            <w:pPr>
              <w:pStyle w:val="Chthchbng0"/>
              <w:jc w:val="both"/>
              <w:rPr>
                <w:b w:val="0"/>
                <w:bCs w:val="0"/>
                <w:sz w:val="28"/>
                <w:szCs w:val="28"/>
              </w:rPr>
            </w:pPr>
            <w:r>
              <w:rPr>
                <w:sz w:val="28"/>
                <w:szCs w:val="28"/>
              </w:rPr>
              <w:t>(Bảng)</w:t>
            </w:r>
          </w:p>
          <w:p w14:paraId="0EAD73B9" w14:textId="77777777" w:rsidR="00641C0A" w:rsidRPr="007645CA" w:rsidRDefault="00641C0A" w:rsidP="00C92098">
            <w:pPr>
              <w:pStyle w:val="Chthchbng0"/>
              <w:jc w:val="both"/>
              <w:rPr>
                <w:b w:val="0"/>
                <w:bCs w:val="0"/>
                <w:sz w:val="28"/>
                <w:szCs w:val="28"/>
              </w:rPr>
            </w:pPr>
            <w:r>
              <w:rPr>
                <w:b w:val="0"/>
                <w:bCs w:val="0"/>
                <w:sz w:val="28"/>
                <w:szCs w:val="28"/>
              </w:rPr>
              <w:t>+ Thiết lập quan hệ thân thiện với bạn bè</w:t>
            </w:r>
            <w:r w:rsidRPr="007645CA">
              <w:rPr>
                <w:b w:val="0"/>
                <w:bCs w:val="0"/>
                <w:sz w:val="28"/>
                <w:szCs w:val="28"/>
              </w:rPr>
              <w:t>:</w:t>
            </w:r>
          </w:p>
          <w:tbl>
            <w:tblPr>
              <w:tblStyle w:val="TableGrid"/>
              <w:tblW w:w="3177" w:type="dxa"/>
              <w:tblInd w:w="109" w:type="dxa"/>
              <w:tblLook w:val="04A0" w:firstRow="1" w:lastRow="0" w:firstColumn="1" w:lastColumn="0" w:noHBand="0" w:noVBand="1"/>
            </w:tblPr>
            <w:tblGrid>
              <w:gridCol w:w="692"/>
              <w:gridCol w:w="1156"/>
              <w:gridCol w:w="1329"/>
            </w:tblGrid>
            <w:tr w:rsidR="00641C0A" w14:paraId="631E0D8E" w14:textId="77777777" w:rsidTr="00641C0A">
              <w:tc>
                <w:tcPr>
                  <w:tcW w:w="692" w:type="dxa"/>
                </w:tcPr>
                <w:p w14:paraId="2F3D424C" w14:textId="77777777" w:rsidR="00641C0A" w:rsidRPr="00641C0A" w:rsidRDefault="00641C0A" w:rsidP="00C92098">
                  <w:pPr>
                    <w:pStyle w:val="Chthchbng0"/>
                    <w:jc w:val="both"/>
                    <w:rPr>
                      <w:b w:val="0"/>
                      <w:bCs w:val="0"/>
                      <w:sz w:val="28"/>
                      <w:szCs w:val="28"/>
                      <w:lang w:val="en-US"/>
                    </w:rPr>
                  </w:pPr>
                  <w:r>
                    <w:rPr>
                      <w:b w:val="0"/>
                      <w:bCs w:val="0"/>
                      <w:sz w:val="28"/>
                      <w:szCs w:val="28"/>
                      <w:lang w:val="en-US"/>
                    </w:rPr>
                    <w:t>TT</w:t>
                  </w:r>
                </w:p>
              </w:tc>
              <w:tc>
                <w:tcPr>
                  <w:tcW w:w="1156" w:type="dxa"/>
                </w:tcPr>
                <w:p w14:paraId="5C251907" w14:textId="77777777" w:rsidR="00641C0A" w:rsidRDefault="00641C0A" w:rsidP="00C92098">
                  <w:pPr>
                    <w:pStyle w:val="Chthchbng0"/>
                    <w:jc w:val="both"/>
                    <w:rPr>
                      <w:sz w:val="28"/>
                      <w:szCs w:val="28"/>
                      <w:lang w:val="en-US"/>
                    </w:rPr>
                  </w:pPr>
                  <w:r>
                    <w:rPr>
                      <w:b w:val="0"/>
                      <w:bCs w:val="0"/>
                      <w:sz w:val="28"/>
                      <w:szCs w:val="28"/>
                    </w:rPr>
                    <w:t>Nh</w:t>
                  </w:r>
                  <w:r>
                    <w:rPr>
                      <w:b w:val="0"/>
                      <w:bCs w:val="0"/>
                      <w:sz w:val="28"/>
                      <w:szCs w:val="28"/>
                      <w:lang w:val="en-US"/>
                    </w:rPr>
                    <w:t>ữ</w:t>
                  </w:r>
                  <w:r>
                    <w:rPr>
                      <w:b w:val="0"/>
                      <w:bCs w:val="0"/>
                      <w:sz w:val="28"/>
                      <w:szCs w:val="28"/>
                    </w:rPr>
                    <w:t>ng việc nên làm</w:t>
                  </w:r>
                </w:p>
              </w:tc>
              <w:tc>
                <w:tcPr>
                  <w:tcW w:w="1329" w:type="dxa"/>
                </w:tcPr>
                <w:p w14:paraId="163DFCF5" w14:textId="77777777" w:rsidR="00641C0A" w:rsidRDefault="00641C0A" w:rsidP="00C92098">
                  <w:pPr>
                    <w:pStyle w:val="Chthchbng0"/>
                    <w:jc w:val="both"/>
                    <w:rPr>
                      <w:sz w:val="28"/>
                      <w:szCs w:val="28"/>
                      <w:lang w:val="en-US"/>
                    </w:rPr>
                  </w:pPr>
                  <w:r>
                    <w:rPr>
                      <w:b w:val="0"/>
                      <w:bCs w:val="0"/>
                      <w:sz w:val="28"/>
                      <w:szCs w:val="28"/>
                    </w:rPr>
                    <w:t>Nh</w:t>
                  </w:r>
                  <w:r>
                    <w:rPr>
                      <w:b w:val="0"/>
                      <w:bCs w:val="0"/>
                      <w:sz w:val="28"/>
                      <w:szCs w:val="28"/>
                      <w:lang w:val="en-US"/>
                    </w:rPr>
                    <w:t>ữ</w:t>
                  </w:r>
                  <w:r>
                    <w:rPr>
                      <w:b w:val="0"/>
                      <w:bCs w:val="0"/>
                      <w:sz w:val="28"/>
                      <w:szCs w:val="28"/>
                    </w:rPr>
                    <w:t>ng việc không nên làm</w:t>
                  </w:r>
                </w:p>
              </w:tc>
            </w:tr>
            <w:tr w:rsidR="00641C0A" w14:paraId="285923C5" w14:textId="77777777" w:rsidTr="00641C0A">
              <w:tc>
                <w:tcPr>
                  <w:tcW w:w="692" w:type="dxa"/>
                </w:tcPr>
                <w:p w14:paraId="12FAF687" w14:textId="77777777" w:rsidR="00641C0A" w:rsidRDefault="00641C0A" w:rsidP="00C92098">
                  <w:pPr>
                    <w:pStyle w:val="Chthchbng0"/>
                    <w:jc w:val="both"/>
                    <w:rPr>
                      <w:sz w:val="28"/>
                      <w:szCs w:val="28"/>
                      <w:lang w:val="en-US"/>
                    </w:rPr>
                  </w:pPr>
                </w:p>
              </w:tc>
              <w:tc>
                <w:tcPr>
                  <w:tcW w:w="1156" w:type="dxa"/>
                </w:tcPr>
                <w:p w14:paraId="40D048C6" w14:textId="77777777" w:rsidR="00641C0A" w:rsidRDefault="00641C0A" w:rsidP="00C92098">
                  <w:pPr>
                    <w:pStyle w:val="Chthchbng0"/>
                    <w:jc w:val="both"/>
                    <w:rPr>
                      <w:sz w:val="28"/>
                      <w:szCs w:val="28"/>
                      <w:lang w:val="en-US"/>
                    </w:rPr>
                  </w:pPr>
                </w:p>
              </w:tc>
              <w:tc>
                <w:tcPr>
                  <w:tcW w:w="1329" w:type="dxa"/>
                </w:tcPr>
                <w:p w14:paraId="1184A275" w14:textId="77777777" w:rsidR="00641C0A" w:rsidRDefault="00641C0A" w:rsidP="00C92098">
                  <w:pPr>
                    <w:pStyle w:val="Chthchbng0"/>
                    <w:jc w:val="both"/>
                    <w:rPr>
                      <w:sz w:val="28"/>
                      <w:szCs w:val="28"/>
                      <w:lang w:val="en-US"/>
                    </w:rPr>
                  </w:pPr>
                </w:p>
              </w:tc>
            </w:tr>
          </w:tbl>
          <w:p w14:paraId="7EBDF80E" w14:textId="77777777" w:rsidR="00641C0A" w:rsidRDefault="00641C0A" w:rsidP="00C92098">
            <w:pPr>
              <w:pStyle w:val="Chthchbng0"/>
              <w:shd w:val="clear" w:color="auto" w:fill="FFFFFF" w:themeFill="background1"/>
              <w:jc w:val="both"/>
              <w:rPr>
                <w:sz w:val="28"/>
                <w:szCs w:val="28"/>
              </w:rPr>
            </w:pPr>
            <w:r>
              <w:rPr>
                <w:b w:val="0"/>
                <w:bCs w:val="0"/>
                <w:sz w:val="28"/>
                <w:szCs w:val="28"/>
              </w:rPr>
              <w:t>+ Thiết lập quan hệ gần gũi, kính trọng th</w:t>
            </w:r>
            <w:r w:rsidRPr="007645CA">
              <w:rPr>
                <w:b w:val="0"/>
                <w:bCs w:val="0"/>
                <w:sz w:val="28"/>
                <w:szCs w:val="28"/>
              </w:rPr>
              <w:t>ầ</w:t>
            </w:r>
            <w:r>
              <w:rPr>
                <w:b w:val="0"/>
                <w:bCs w:val="0"/>
                <w:sz w:val="28"/>
                <w:szCs w:val="28"/>
              </w:rPr>
              <w:t>y, cô giáo</w:t>
            </w:r>
          </w:p>
          <w:tbl>
            <w:tblPr>
              <w:tblStyle w:val="TableGrid"/>
              <w:tblW w:w="3177" w:type="dxa"/>
              <w:tblInd w:w="109" w:type="dxa"/>
              <w:tblLook w:val="04A0" w:firstRow="1" w:lastRow="0" w:firstColumn="1" w:lastColumn="0" w:noHBand="0" w:noVBand="1"/>
            </w:tblPr>
            <w:tblGrid>
              <w:gridCol w:w="692"/>
              <w:gridCol w:w="1156"/>
              <w:gridCol w:w="1329"/>
            </w:tblGrid>
            <w:tr w:rsidR="00641C0A" w14:paraId="475A230D" w14:textId="77777777" w:rsidTr="009E3CBE">
              <w:tc>
                <w:tcPr>
                  <w:tcW w:w="692" w:type="dxa"/>
                </w:tcPr>
                <w:p w14:paraId="58E239D4" w14:textId="77777777" w:rsidR="00641C0A" w:rsidRPr="00641C0A" w:rsidRDefault="00641C0A" w:rsidP="00C92098">
                  <w:pPr>
                    <w:pStyle w:val="Chthchbng0"/>
                    <w:jc w:val="both"/>
                    <w:rPr>
                      <w:b w:val="0"/>
                      <w:bCs w:val="0"/>
                      <w:sz w:val="28"/>
                      <w:szCs w:val="28"/>
                      <w:lang w:val="en-US"/>
                    </w:rPr>
                  </w:pPr>
                  <w:r>
                    <w:rPr>
                      <w:b w:val="0"/>
                      <w:bCs w:val="0"/>
                      <w:sz w:val="28"/>
                      <w:szCs w:val="28"/>
                      <w:lang w:val="en-US"/>
                    </w:rPr>
                    <w:t>TT</w:t>
                  </w:r>
                </w:p>
              </w:tc>
              <w:tc>
                <w:tcPr>
                  <w:tcW w:w="1156" w:type="dxa"/>
                </w:tcPr>
                <w:p w14:paraId="79D166E2" w14:textId="77777777" w:rsidR="00641C0A" w:rsidRDefault="00641C0A" w:rsidP="00C92098">
                  <w:pPr>
                    <w:pStyle w:val="Chthchbng0"/>
                    <w:jc w:val="both"/>
                    <w:rPr>
                      <w:sz w:val="28"/>
                      <w:szCs w:val="28"/>
                      <w:lang w:val="en-US"/>
                    </w:rPr>
                  </w:pPr>
                  <w:r>
                    <w:rPr>
                      <w:b w:val="0"/>
                      <w:bCs w:val="0"/>
                      <w:sz w:val="28"/>
                      <w:szCs w:val="28"/>
                    </w:rPr>
                    <w:t>Nh</w:t>
                  </w:r>
                  <w:r>
                    <w:rPr>
                      <w:b w:val="0"/>
                      <w:bCs w:val="0"/>
                      <w:sz w:val="28"/>
                      <w:szCs w:val="28"/>
                      <w:lang w:val="en-US"/>
                    </w:rPr>
                    <w:t>ữ</w:t>
                  </w:r>
                  <w:r>
                    <w:rPr>
                      <w:b w:val="0"/>
                      <w:bCs w:val="0"/>
                      <w:sz w:val="28"/>
                      <w:szCs w:val="28"/>
                    </w:rPr>
                    <w:t>ng việc nên làm</w:t>
                  </w:r>
                </w:p>
              </w:tc>
              <w:tc>
                <w:tcPr>
                  <w:tcW w:w="1329" w:type="dxa"/>
                </w:tcPr>
                <w:p w14:paraId="7164E961" w14:textId="77777777" w:rsidR="00641C0A" w:rsidRDefault="00641C0A" w:rsidP="00C92098">
                  <w:pPr>
                    <w:pStyle w:val="Chthchbng0"/>
                    <w:jc w:val="both"/>
                    <w:rPr>
                      <w:sz w:val="28"/>
                      <w:szCs w:val="28"/>
                      <w:lang w:val="en-US"/>
                    </w:rPr>
                  </w:pPr>
                  <w:r>
                    <w:rPr>
                      <w:b w:val="0"/>
                      <w:bCs w:val="0"/>
                      <w:sz w:val="28"/>
                      <w:szCs w:val="28"/>
                    </w:rPr>
                    <w:t>Nh</w:t>
                  </w:r>
                  <w:r>
                    <w:rPr>
                      <w:b w:val="0"/>
                      <w:bCs w:val="0"/>
                      <w:sz w:val="28"/>
                      <w:szCs w:val="28"/>
                      <w:lang w:val="en-US"/>
                    </w:rPr>
                    <w:t>ữ</w:t>
                  </w:r>
                  <w:r>
                    <w:rPr>
                      <w:b w:val="0"/>
                      <w:bCs w:val="0"/>
                      <w:sz w:val="28"/>
                      <w:szCs w:val="28"/>
                    </w:rPr>
                    <w:t>ng việc không nên làm</w:t>
                  </w:r>
                </w:p>
              </w:tc>
            </w:tr>
            <w:tr w:rsidR="00641C0A" w14:paraId="5C102011" w14:textId="77777777" w:rsidTr="009E3CBE">
              <w:tc>
                <w:tcPr>
                  <w:tcW w:w="692" w:type="dxa"/>
                </w:tcPr>
                <w:p w14:paraId="67FF8A74" w14:textId="77777777" w:rsidR="00641C0A" w:rsidRDefault="00641C0A" w:rsidP="00C92098">
                  <w:pPr>
                    <w:pStyle w:val="Chthchbng0"/>
                    <w:jc w:val="both"/>
                    <w:rPr>
                      <w:sz w:val="28"/>
                      <w:szCs w:val="28"/>
                      <w:lang w:val="en-US"/>
                    </w:rPr>
                  </w:pPr>
                </w:p>
              </w:tc>
              <w:tc>
                <w:tcPr>
                  <w:tcW w:w="1156" w:type="dxa"/>
                </w:tcPr>
                <w:p w14:paraId="516F7116" w14:textId="77777777" w:rsidR="00641C0A" w:rsidRDefault="00641C0A" w:rsidP="00C92098">
                  <w:pPr>
                    <w:pStyle w:val="Chthchbng0"/>
                    <w:jc w:val="both"/>
                    <w:rPr>
                      <w:sz w:val="28"/>
                      <w:szCs w:val="28"/>
                      <w:lang w:val="en-US"/>
                    </w:rPr>
                  </w:pPr>
                </w:p>
              </w:tc>
              <w:tc>
                <w:tcPr>
                  <w:tcW w:w="1329" w:type="dxa"/>
                </w:tcPr>
                <w:p w14:paraId="3B5236E1" w14:textId="77777777" w:rsidR="00641C0A" w:rsidRDefault="00641C0A" w:rsidP="00C92098">
                  <w:pPr>
                    <w:pStyle w:val="Chthchbng0"/>
                    <w:jc w:val="both"/>
                    <w:rPr>
                      <w:sz w:val="28"/>
                      <w:szCs w:val="28"/>
                      <w:lang w:val="en-US"/>
                    </w:rPr>
                  </w:pPr>
                </w:p>
              </w:tc>
            </w:tr>
          </w:tbl>
          <w:p w14:paraId="71AB0D35" w14:textId="77777777" w:rsidR="00641C0A" w:rsidRPr="00641C0A" w:rsidRDefault="00641C0A" w:rsidP="00C92098">
            <w:pPr>
              <w:pStyle w:val="Chthchbng0"/>
              <w:jc w:val="both"/>
              <w:rPr>
                <w:sz w:val="28"/>
                <w:szCs w:val="28"/>
                <w:lang w:val="en-US"/>
              </w:rPr>
            </w:pPr>
          </w:p>
          <w:p w14:paraId="4A268CB6" w14:textId="77777777" w:rsidR="00837037" w:rsidRDefault="00837037" w:rsidP="00C92098">
            <w:pPr>
              <w:pStyle w:val="Khc0"/>
              <w:spacing w:after="0" w:line="240" w:lineRule="auto"/>
              <w:jc w:val="both"/>
              <w:rPr>
                <w:sz w:val="28"/>
                <w:szCs w:val="28"/>
              </w:rPr>
            </w:pPr>
          </w:p>
        </w:tc>
      </w:tr>
    </w:tbl>
    <w:p w14:paraId="0D274CE3" w14:textId="77777777" w:rsidR="00150A58" w:rsidRPr="00F51433" w:rsidRDefault="00150A58" w:rsidP="00A5492F">
      <w:pPr>
        <w:rPr>
          <w:rFonts w:ascii="Times New Roman" w:hAnsi="Times New Roman" w:cs="Times New Roman"/>
          <w:sz w:val="28"/>
          <w:szCs w:val="28"/>
          <w:lang w:val="en-US"/>
        </w:rPr>
      </w:pPr>
    </w:p>
    <w:p w14:paraId="37BD6B2B" w14:textId="77777777" w:rsidR="00641C0A" w:rsidRDefault="00641C0A" w:rsidP="00A5492F">
      <w:pPr>
        <w:pStyle w:val="Chthchbng0"/>
        <w:rPr>
          <w:b w:val="0"/>
          <w:bCs w:val="0"/>
          <w:sz w:val="28"/>
          <w:szCs w:val="28"/>
          <w:lang w:val="en-US"/>
        </w:rPr>
      </w:pPr>
      <w:r>
        <w:rPr>
          <w:b w:val="0"/>
          <w:bCs w:val="0"/>
          <w:sz w:val="28"/>
          <w:szCs w:val="28"/>
        </w:rPr>
        <w:t>+ Thiết lập quan hệ thân thiện với bạn bè</w:t>
      </w:r>
      <w:r>
        <w:rPr>
          <w:b w:val="0"/>
          <w:bCs w:val="0"/>
          <w:sz w:val="28"/>
          <w:szCs w:val="28"/>
          <w:lang w:val="en-US"/>
        </w:rPr>
        <w:t>:</w:t>
      </w:r>
    </w:p>
    <w:tbl>
      <w:tblPr>
        <w:tblStyle w:val="TableGrid"/>
        <w:tblW w:w="9090" w:type="dxa"/>
        <w:tblInd w:w="-162" w:type="dxa"/>
        <w:tblLook w:val="04A0" w:firstRow="1" w:lastRow="0" w:firstColumn="1" w:lastColumn="0" w:noHBand="0" w:noVBand="1"/>
      </w:tblPr>
      <w:tblGrid>
        <w:gridCol w:w="692"/>
        <w:gridCol w:w="4078"/>
        <w:gridCol w:w="4320"/>
      </w:tblGrid>
      <w:tr w:rsidR="00641C0A" w14:paraId="641379B6" w14:textId="77777777" w:rsidTr="003564AC">
        <w:tc>
          <w:tcPr>
            <w:tcW w:w="692" w:type="dxa"/>
          </w:tcPr>
          <w:p w14:paraId="78C52E21" w14:textId="77777777" w:rsidR="00641C0A" w:rsidRPr="00641C0A" w:rsidRDefault="00641C0A" w:rsidP="00A5492F">
            <w:pPr>
              <w:pStyle w:val="Chthchbng0"/>
              <w:rPr>
                <w:b w:val="0"/>
                <w:bCs w:val="0"/>
                <w:sz w:val="28"/>
                <w:szCs w:val="28"/>
                <w:lang w:val="en-US"/>
              </w:rPr>
            </w:pPr>
            <w:r>
              <w:rPr>
                <w:b w:val="0"/>
                <w:bCs w:val="0"/>
                <w:sz w:val="28"/>
                <w:szCs w:val="28"/>
                <w:lang w:val="en-US"/>
              </w:rPr>
              <w:lastRenderedPageBreak/>
              <w:t>TT</w:t>
            </w:r>
          </w:p>
        </w:tc>
        <w:tc>
          <w:tcPr>
            <w:tcW w:w="4078" w:type="dxa"/>
          </w:tcPr>
          <w:p w14:paraId="3F879C34" w14:textId="77777777" w:rsidR="00641C0A" w:rsidRPr="00641C0A" w:rsidRDefault="00641C0A" w:rsidP="00A5492F">
            <w:pPr>
              <w:pStyle w:val="Chthchbng0"/>
              <w:rPr>
                <w:sz w:val="28"/>
                <w:szCs w:val="28"/>
                <w:lang w:val="en-US"/>
              </w:rPr>
            </w:pPr>
            <w:r w:rsidRPr="00641C0A">
              <w:rPr>
                <w:bCs w:val="0"/>
                <w:sz w:val="28"/>
                <w:szCs w:val="28"/>
              </w:rPr>
              <w:t>Nh</w:t>
            </w:r>
            <w:r w:rsidRPr="00641C0A">
              <w:rPr>
                <w:bCs w:val="0"/>
                <w:sz w:val="28"/>
                <w:szCs w:val="28"/>
                <w:lang w:val="en-US"/>
              </w:rPr>
              <w:t>ữ</w:t>
            </w:r>
            <w:r w:rsidRPr="00641C0A">
              <w:rPr>
                <w:bCs w:val="0"/>
                <w:sz w:val="28"/>
                <w:szCs w:val="28"/>
              </w:rPr>
              <w:t>ng việc nên làm</w:t>
            </w:r>
          </w:p>
        </w:tc>
        <w:tc>
          <w:tcPr>
            <w:tcW w:w="4320" w:type="dxa"/>
          </w:tcPr>
          <w:p w14:paraId="5080463D" w14:textId="77777777" w:rsidR="00641C0A" w:rsidRPr="00641C0A" w:rsidRDefault="00641C0A" w:rsidP="00A5492F">
            <w:pPr>
              <w:pStyle w:val="Chthchbng0"/>
              <w:rPr>
                <w:sz w:val="28"/>
                <w:szCs w:val="28"/>
                <w:lang w:val="en-US"/>
              </w:rPr>
            </w:pPr>
            <w:r w:rsidRPr="00641C0A">
              <w:rPr>
                <w:bCs w:val="0"/>
                <w:sz w:val="28"/>
                <w:szCs w:val="28"/>
              </w:rPr>
              <w:t>Nh</w:t>
            </w:r>
            <w:r w:rsidRPr="00641C0A">
              <w:rPr>
                <w:bCs w:val="0"/>
                <w:sz w:val="28"/>
                <w:szCs w:val="28"/>
                <w:lang w:val="en-US"/>
              </w:rPr>
              <w:t>ữ</w:t>
            </w:r>
            <w:r w:rsidRPr="00641C0A">
              <w:rPr>
                <w:bCs w:val="0"/>
                <w:sz w:val="28"/>
                <w:szCs w:val="28"/>
              </w:rPr>
              <w:t>ng việc không nên làm</w:t>
            </w:r>
          </w:p>
        </w:tc>
      </w:tr>
      <w:tr w:rsidR="00641C0A" w14:paraId="619D6F39" w14:textId="77777777" w:rsidTr="003564AC">
        <w:tc>
          <w:tcPr>
            <w:tcW w:w="692" w:type="dxa"/>
          </w:tcPr>
          <w:p w14:paraId="5A311601" w14:textId="77777777" w:rsidR="00641C0A" w:rsidRDefault="00641C0A" w:rsidP="00A5492F">
            <w:pPr>
              <w:pStyle w:val="Chthchbng0"/>
              <w:rPr>
                <w:sz w:val="28"/>
                <w:szCs w:val="28"/>
                <w:lang w:val="en-US"/>
              </w:rPr>
            </w:pPr>
          </w:p>
        </w:tc>
        <w:tc>
          <w:tcPr>
            <w:tcW w:w="4078" w:type="dxa"/>
            <w:vAlign w:val="center"/>
          </w:tcPr>
          <w:p w14:paraId="28260ADE" w14:textId="77777777" w:rsidR="00641C0A" w:rsidRDefault="00641C0A" w:rsidP="00A5492F">
            <w:pPr>
              <w:pStyle w:val="Khc0"/>
              <w:spacing w:after="0" w:line="240" w:lineRule="auto"/>
              <w:jc w:val="both"/>
              <w:rPr>
                <w:sz w:val="28"/>
                <w:szCs w:val="28"/>
              </w:rPr>
            </w:pPr>
            <w:r>
              <w:rPr>
                <w:sz w:val="28"/>
                <w:szCs w:val="28"/>
              </w:rPr>
              <w:t>Cởi mở, hoà đông với các bạn</w:t>
            </w:r>
          </w:p>
        </w:tc>
        <w:tc>
          <w:tcPr>
            <w:tcW w:w="4320" w:type="dxa"/>
            <w:vAlign w:val="bottom"/>
          </w:tcPr>
          <w:p w14:paraId="567BACB5" w14:textId="77777777" w:rsidR="00641C0A" w:rsidRDefault="00641C0A" w:rsidP="00A5492F">
            <w:pPr>
              <w:pStyle w:val="Khc0"/>
              <w:spacing w:after="0" w:line="240" w:lineRule="auto"/>
              <w:jc w:val="both"/>
              <w:rPr>
                <w:sz w:val="28"/>
                <w:szCs w:val="28"/>
              </w:rPr>
            </w:pPr>
            <w:r>
              <w:rPr>
                <w:sz w:val="28"/>
                <w:szCs w:val="28"/>
              </w:rPr>
              <w:t>Tự cao, chì chơi với những bạn cho là hợp với mình</w:t>
            </w:r>
          </w:p>
        </w:tc>
      </w:tr>
      <w:tr w:rsidR="00641C0A" w14:paraId="37C9F56E" w14:textId="77777777" w:rsidTr="003564AC">
        <w:tc>
          <w:tcPr>
            <w:tcW w:w="692" w:type="dxa"/>
          </w:tcPr>
          <w:p w14:paraId="6FC0C4E1" w14:textId="77777777" w:rsidR="00641C0A" w:rsidRPr="007645CA" w:rsidRDefault="00641C0A" w:rsidP="00A5492F">
            <w:pPr>
              <w:pStyle w:val="Chthchbng0"/>
              <w:rPr>
                <w:sz w:val="28"/>
                <w:szCs w:val="28"/>
              </w:rPr>
            </w:pPr>
          </w:p>
        </w:tc>
        <w:tc>
          <w:tcPr>
            <w:tcW w:w="4078" w:type="dxa"/>
            <w:vAlign w:val="bottom"/>
          </w:tcPr>
          <w:p w14:paraId="514DF083" w14:textId="77777777" w:rsidR="00641C0A" w:rsidRDefault="00641C0A" w:rsidP="00A5492F">
            <w:pPr>
              <w:pStyle w:val="Khc0"/>
              <w:spacing w:after="0" w:line="240" w:lineRule="auto"/>
              <w:jc w:val="both"/>
              <w:rPr>
                <w:sz w:val="28"/>
                <w:szCs w:val="28"/>
              </w:rPr>
            </w:pPr>
            <w:r>
              <w:rPr>
                <w:sz w:val="28"/>
                <w:szCs w:val="28"/>
              </w:rPr>
              <w:t>Chân thành, thiện ý với bạn</w:t>
            </w:r>
          </w:p>
        </w:tc>
        <w:tc>
          <w:tcPr>
            <w:tcW w:w="4320" w:type="dxa"/>
            <w:vAlign w:val="bottom"/>
          </w:tcPr>
          <w:p w14:paraId="3610A656" w14:textId="77777777" w:rsidR="00641C0A" w:rsidRDefault="00641C0A" w:rsidP="00A5492F">
            <w:pPr>
              <w:pStyle w:val="Khc0"/>
              <w:spacing w:after="0" w:line="240" w:lineRule="auto"/>
              <w:rPr>
                <w:sz w:val="28"/>
                <w:szCs w:val="28"/>
              </w:rPr>
            </w:pPr>
            <w:r>
              <w:rPr>
                <w:sz w:val="28"/>
                <w:szCs w:val="28"/>
              </w:rPr>
              <w:t>Đố kị, ganh đua</w:t>
            </w:r>
          </w:p>
        </w:tc>
      </w:tr>
      <w:tr w:rsidR="00641C0A" w14:paraId="6049AC47" w14:textId="77777777" w:rsidTr="003564AC">
        <w:tc>
          <w:tcPr>
            <w:tcW w:w="692" w:type="dxa"/>
          </w:tcPr>
          <w:p w14:paraId="59D93BAD" w14:textId="77777777" w:rsidR="00641C0A" w:rsidRDefault="00641C0A" w:rsidP="00A5492F">
            <w:pPr>
              <w:pStyle w:val="Chthchbng0"/>
              <w:rPr>
                <w:sz w:val="28"/>
                <w:szCs w:val="28"/>
                <w:lang w:val="en-US"/>
              </w:rPr>
            </w:pPr>
          </w:p>
        </w:tc>
        <w:tc>
          <w:tcPr>
            <w:tcW w:w="4078" w:type="dxa"/>
            <w:vAlign w:val="center"/>
          </w:tcPr>
          <w:p w14:paraId="7DD336F5" w14:textId="77777777" w:rsidR="00641C0A" w:rsidRDefault="00641C0A" w:rsidP="00A5492F">
            <w:pPr>
              <w:pStyle w:val="Khc0"/>
              <w:spacing w:after="0" w:line="240" w:lineRule="auto"/>
              <w:jc w:val="both"/>
              <w:rPr>
                <w:sz w:val="28"/>
                <w:szCs w:val="28"/>
              </w:rPr>
            </w:pPr>
            <w:r>
              <w:rPr>
                <w:sz w:val="28"/>
                <w:szCs w:val="28"/>
              </w:rPr>
              <w:t>Thẳng thẳn, nhưng tê nhị trong góp ý</w:t>
            </w:r>
          </w:p>
        </w:tc>
        <w:tc>
          <w:tcPr>
            <w:tcW w:w="4320" w:type="dxa"/>
            <w:vAlign w:val="bottom"/>
          </w:tcPr>
          <w:p w14:paraId="2AF0506A" w14:textId="77777777" w:rsidR="00641C0A" w:rsidRDefault="00641C0A" w:rsidP="00A5492F">
            <w:pPr>
              <w:pStyle w:val="Khc0"/>
              <w:spacing w:after="0" w:line="240" w:lineRule="auto"/>
              <w:jc w:val="both"/>
              <w:rPr>
                <w:sz w:val="28"/>
                <w:szCs w:val="28"/>
              </w:rPr>
            </w:pPr>
            <w:r>
              <w:rPr>
                <w:sz w:val="28"/>
                <w:szCs w:val="28"/>
              </w:rPr>
              <w:t>Không thẳng thắn, thích nói xấu sau lưng bạn</w:t>
            </w:r>
          </w:p>
        </w:tc>
      </w:tr>
      <w:tr w:rsidR="00641C0A" w14:paraId="6883E06D" w14:textId="77777777" w:rsidTr="003564AC">
        <w:tc>
          <w:tcPr>
            <w:tcW w:w="692" w:type="dxa"/>
          </w:tcPr>
          <w:p w14:paraId="0562FB5C" w14:textId="77777777" w:rsidR="00641C0A" w:rsidRPr="007645CA" w:rsidRDefault="00641C0A" w:rsidP="00A5492F">
            <w:pPr>
              <w:pStyle w:val="Chthchbng0"/>
              <w:rPr>
                <w:sz w:val="28"/>
                <w:szCs w:val="28"/>
              </w:rPr>
            </w:pPr>
          </w:p>
        </w:tc>
        <w:tc>
          <w:tcPr>
            <w:tcW w:w="4078" w:type="dxa"/>
            <w:vAlign w:val="bottom"/>
          </w:tcPr>
          <w:p w14:paraId="4151AA8D" w14:textId="77777777" w:rsidR="00641C0A" w:rsidRDefault="00641C0A" w:rsidP="00A5492F">
            <w:pPr>
              <w:pStyle w:val="Khc0"/>
              <w:spacing w:after="0" w:line="240" w:lineRule="auto"/>
              <w:jc w:val="both"/>
              <w:rPr>
                <w:sz w:val="28"/>
                <w:szCs w:val="28"/>
              </w:rPr>
            </w:pPr>
            <w:r>
              <w:rPr>
                <w:sz w:val="28"/>
                <w:szCs w:val="28"/>
              </w:rPr>
              <w:t>Tránh thái độ, lời nói, hành vi làm bạn tự ái hay tổn thương</w:t>
            </w:r>
          </w:p>
        </w:tc>
        <w:tc>
          <w:tcPr>
            <w:tcW w:w="4320" w:type="dxa"/>
            <w:vAlign w:val="bottom"/>
          </w:tcPr>
          <w:p w14:paraId="7508AA8D" w14:textId="77777777" w:rsidR="00641C0A" w:rsidRDefault="00641C0A" w:rsidP="00A5492F">
            <w:pPr>
              <w:pStyle w:val="Khc0"/>
              <w:spacing w:after="0" w:line="240" w:lineRule="auto"/>
              <w:jc w:val="both"/>
              <w:rPr>
                <w:sz w:val="28"/>
                <w:szCs w:val="28"/>
              </w:rPr>
            </w:pPr>
            <w:r>
              <w:rPr>
                <w:sz w:val="28"/>
                <w:szCs w:val="28"/>
              </w:rPr>
              <w:t>Đế cảm xúc tức giận chi phối thê’ hiện thái độ, lời nói xúc phạm</w:t>
            </w:r>
          </w:p>
        </w:tc>
      </w:tr>
      <w:tr w:rsidR="00641C0A" w14:paraId="5ACC7F21" w14:textId="77777777" w:rsidTr="003564AC">
        <w:tc>
          <w:tcPr>
            <w:tcW w:w="692" w:type="dxa"/>
          </w:tcPr>
          <w:p w14:paraId="2645A385" w14:textId="77777777" w:rsidR="00641C0A" w:rsidRPr="007645CA" w:rsidRDefault="00641C0A" w:rsidP="00A5492F">
            <w:pPr>
              <w:pStyle w:val="Chthchbng0"/>
              <w:rPr>
                <w:sz w:val="28"/>
                <w:szCs w:val="28"/>
              </w:rPr>
            </w:pPr>
          </w:p>
        </w:tc>
        <w:tc>
          <w:tcPr>
            <w:tcW w:w="4078" w:type="dxa"/>
            <w:vAlign w:val="center"/>
          </w:tcPr>
          <w:p w14:paraId="589EEAB3" w14:textId="77777777" w:rsidR="00641C0A" w:rsidRDefault="00641C0A" w:rsidP="00A5492F">
            <w:pPr>
              <w:pStyle w:val="Khc0"/>
              <w:spacing w:after="0" w:line="240" w:lineRule="auto"/>
              <w:jc w:val="both"/>
              <w:rPr>
                <w:sz w:val="28"/>
                <w:szCs w:val="28"/>
              </w:rPr>
            </w:pPr>
            <w:r>
              <w:rPr>
                <w:sz w:val="28"/>
                <w:szCs w:val="28"/>
              </w:rPr>
              <w:t>Cảm thòng, chia sè, giúp đỡ nhau</w:t>
            </w:r>
          </w:p>
        </w:tc>
        <w:tc>
          <w:tcPr>
            <w:tcW w:w="4320" w:type="dxa"/>
            <w:vAlign w:val="bottom"/>
          </w:tcPr>
          <w:p w14:paraId="639EB682" w14:textId="77777777" w:rsidR="00641C0A" w:rsidRDefault="00641C0A" w:rsidP="00A5492F">
            <w:pPr>
              <w:pStyle w:val="Khc0"/>
              <w:spacing w:after="0" w:line="240" w:lineRule="auto"/>
              <w:jc w:val="both"/>
              <w:rPr>
                <w:sz w:val="28"/>
                <w:szCs w:val="28"/>
              </w:rPr>
            </w:pPr>
            <w:r>
              <w:rPr>
                <w:sz w:val="28"/>
                <w:szCs w:val="28"/>
              </w:rPr>
              <w:t>ích ki, không biết càm thông, chia sẻ, giúp đờ bạn</w:t>
            </w:r>
          </w:p>
        </w:tc>
      </w:tr>
      <w:tr w:rsidR="00641C0A" w14:paraId="315748BA" w14:textId="77777777" w:rsidTr="003564AC">
        <w:tc>
          <w:tcPr>
            <w:tcW w:w="692" w:type="dxa"/>
          </w:tcPr>
          <w:p w14:paraId="7235F006" w14:textId="77777777" w:rsidR="00641C0A" w:rsidRPr="007645CA" w:rsidRDefault="00641C0A" w:rsidP="00A5492F">
            <w:pPr>
              <w:pStyle w:val="Chthchbng0"/>
              <w:rPr>
                <w:sz w:val="28"/>
                <w:szCs w:val="28"/>
              </w:rPr>
            </w:pPr>
          </w:p>
        </w:tc>
        <w:tc>
          <w:tcPr>
            <w:tcW w:w="4078" w:type="dxa"/>
            <w:vAlign w:val="bottom"/>
          </w:tcPr>
          <w:p w14:paraId="1A460A9F" w14:textId="77777777" w:rsidR="00641C0A" w:rsidRDefault="00641C0A" w:rsidP="00A5492F">
            <w:pPr>
              <w:pStyle w:val="Khc0"/>
              <w:spacing w:after="0" w:line="240" w:lineRule="auto"/>
              <w:rPr>
                <w:sz w:val="28"/>
                <w:szCs w:val="28"/>
              </w:rPr>
            </w:pPr>
            <w:r>
              <w:rPr>
                <w:sz w:val="28"/>
                <w:szCs w:val="28"/>
              </w:rPr>
              <w:t>Khi có mâu thuẫn cân chù động tìm hiếu nguyên nhân. Nếu mình có lỏi thì cấn dũng càm xin lỗi bạn. Nếu bạn hiếu lấm cấn giải thích đê’ bạn hiểu hoặc tim kiếm sự giúp đỡ từ bạn bè, tháy cô</w:t>
            </w:r>
          </w:p>
        </w:tc>
        <w:tc>
          <w:tcPr>
            <w:tcW w:w="4320" w:type="dxa"/>
            <w:vAlign w:val="center"/>
          </w:tcPr>
          <w:p w14:paraId="0C1233BB" w14:textId="77777777" w:rsidR="00641C0A" w:rsidRDefault="00641C0A" w:rsidP="00A5492F">
            <w:pPr>
              <w:pStyle w:val="Khc0"/>
              <w:spacing w:after="0" w:line="240" w:lineRule="auto"/>
              <w:rPr>
                <w:sz w:val="28"/>
                <w:szCs w:val="28"/>
              </w:rPr>
            </w:pPr>
            <w:r>
              <w:rPr>
                <w:sz w:val="28"/>
                <w:szCs w:val="28"/>
              </w:rPr>
              <w:t>Khi có mâu thuán, đê sự giận dỗi, thù hận trong lòng hoặc nói xấu bạn</w:t>
            </w:r>
          </w:p>
        </w:tc>
      </w:tr>
      <w:tr w:rsidR="00641C0A" w14:paraId="7CD78560" w14:textId="77777777" w:rsidTr="003564AC">
        <w:tc>
          <w:tcPr>
            <w:tcW w:w="692" w:type="dxa"/>
          </w:tcPr>
          <w:p w14:paraId="7C8DDF75" w14:textId="77777777" w:rsidR="00641C0A" w:rsidRPr="007645CA" w:rsidRDefault="00641C0A" w:rsidP="00A5492F">
            <w:pPr>
              <w:pStyle w:val="Chthchbng0"/>
              <w:rPr>
                <w:sz w:val="28"/>
                <w:szCs w:val="28"/>
              </w:rPr>
            </w:pPr>
          </w:p>
        </w:tc>
        <w:tc>
          <w:tcPr>
            <w:tcW w:w="4078" w:type="dxa"/>
            <w:vAlign w:val="bottom"/>
          </w:tcPr>
          <w:p w14:paraId="69C28E2D" w14:textId="77777777" w:rsidR="00641C0A" w:rsidRDefault="00641C0A" w:rsidP="00A5492F">
            <w:pPr>
              <w:pStyle w:val="Khc0"/>
              <w:spacing w:after="0" w:line="240" w:lineRule="auto"/>
              <w:rPr>
                <w:sz w:val="28"/>
                <w:szCs w:val="28"/>
              </w:rPr>
            </w:pPr>
            <w:r>
              <w:rPr>
                <w:sz w:val="28"/>
                <w:szCs w:val="28"/>
              </w:rPr>
              <w:t>Thấy bạn có biếu hiện liêu cực hoặc bạn lòi kéo, rủ rê các bạn khác trong lớp làm những việc không tốt cấn góp ý mang tính xảy dựng hoặc tìm kiếm sự giúp đỡ đế ngăn bạn phạm sai lấm</w:t>
            </w:r>
          </w:p>
        </w:tc>
        <w:tc>
          <w:tcPr>
            <w:tcW w:w="4320" w:type="dxa"/>
            <w:vAlign w:val="center"/>
          </w:tcPr>
          <w:p w14:paraId="67D54C28" w14:textId="77777777" w:rsidR="00641C0A" w:rsidRDefault="00641C0A" w:rsidP="00A5492F">
            <w:pPr>
              <w:pStyle w:val="Khc0"/>
              <w:spacing w:after="0" w:line="240" w:lineRule="auto"/>
              <w:rPr>
                <w:sz w:val="28"/>
                <w:szCs w:val="28"/>
              </w:rPr>
            </w:pPr>
            <w:r>
              <w:rPr>
                <w:sz w:val="28"/>
                <w:szCs w:val="28"/>
              </w:rPr>
              <w:t>Làm ngơ, mặc kệ bạn đê tránh phiến hà</w:t>
            </w:r>
          </w:p>
        </w:tc>
      </w:tr>
    </w:tbl>
    <w:p w14:paraId="7324B4D3" w14:textId="77777777" w:rsidR="00641C0A" w:rsidRPr="007645CA" w:rsidRDefault="00641C0A" w:rsidP="00A5492F">
      <w:pPr>
        <w:pStyle w:val="Chthchbng0"/>
        <w:shd w:val="clear" w:color="auto" w:fill="FFFFFF" w:themeFill="background1"/>
        <w:rPr>
          <w:b w:val="0"/>
          <w:bCs w:val="0"/>
          <w:sz w:val="28"/>
          <w:szCs w:val="28"/>
        </w:rPr>
      </w:pPr>
    </w:p>
    <w:p w14:paraId="6239F3B8" w14:textId="77777777" w:rsidR="00641C0A" w:rsidRDefault="00641C0A" w:rsidP="00A5492F">
      <w:pPr>
        <w:pStyle w:val="Chthchbng0"/>
        <w:shd w:val="clear" w:color="auto" w:fill="FFFFFF" w:themeFill="background1"/>
        <w:rPr>
          <w:sz w:val="28"/>
          <w:szCs w:val="28"/>
        </w:rPr>
      </w:pPr>
      <w:r>
        <w:rPr>
          <w:b w:val="0"/>
          <w:bCs w:val="0"/>
          <w:sz w:val="28"/>
          <w:szCs w:val="28"/>
        </w:rPr>
        <w:t>+ Thiết lập quan hệ gần gũi, kính trọng th</w:t>
      </w:r>
      <w:r w:rsidRPr="007645CA">
        <w:rPr>
          <w:b w:val="0"/>
          <w:bCs w:val="0"/>
          <w:sz w:val="28"/>
          <w:szCs w:val="28"/>
        </w:rPr>
        <w:t>ầ</w:t>
      </w:r>
      <w:r>
        <w:rPr>
          <w:b w:val="0"/>
          <w:bCs w:val="0"/>
          <w:sz w:val="28"/>
          <w:szCs w:val="28"/>
        </w:rPr>
        <w:t>y, cô giáo</w:t>
      </w:r>
    </w:p>
    <w:tbl>
      <w:tblPr>
        <w:tblStyle w:val="TableGrid"/>
        <w:tblW w:w="9090" w:type="dxa"/>
        <w:tblInd w:w="-72" w:type="dxa"/>
        <w:tblLook w:val="04A0" w:firstRow="1" w:lastRow="0" w:firstColumn="1" w:lastColumn="0" w:noHBand="0" w:noVBand="1"/>
      </w:tblPr>
      <w:tblGrid>
        <w:gridCol w:w="692"/>
        <w:gridCol w:w="3897"/>
        <w:gridCol w:w="4501"/>
      </w:tblGrid>
      <w:tr w:rsidR="00641C0A" w14:paraId="42192028" w14:textId="77777777" w:rsidTr="003564AC">
        <w:tc>
          <w:tcPr>
            <w:tcW w:w="692" w:type="dxa"/>
          </w:tcPr>
          <w:p w14:paraId="6447B76D" w14:textId="77777777" w:rsidR="00641C0A" w:rsidRPr="00641C0A" w:rsidRDefault="00641C0A" w:rsidP="00A5492F">
            <w:pPr>
              <w:pStyle w:val="Chthchbng0"/>
              <w:rPr>
                <w:b w:val="0"/>
                <w:bCs w:val="0"/>
                <w:sz w:val="28"/>
                <w:szCs w:val="28"/>
                <w:lang w:val="en-US"/>
              </w:rPr>
            </w:pPr>
            <w:r>
              <w:rPr>
                <w:b w:val="0"/>
                <w:bCs w:val="0"/>
                <w:sz w:val="28"/>
                <w:szCs w:val="28"/>
                <w:lang w:val="en-US"/>
              </w:rPr>
              <w:t>TT</w:t>
            </w:r>
          </w:p>
        </w:tc>
        <w:tc>
          <w:tcPr>
            <w:tcW w:w="3897" w:type="dxa"/>
          </w:tcPr>
          <w:p w14:paraId="2E54CBC8" w14:textId="77777777" w:rsidR="00641C0A" w:rsidRDefault="00641C0A" w:rsidP="00A5492F">
            <w:pPr>
              <w:pStyle w:val="Chthchbng0"/>
              <w:rPr>
                <w:sz w:val="28"/>
                <w:szCs w:val="28"/>
                <w:lang w:val="en-US"/>
              </w:rPr>
            </w:pPr>
            <w:r>
              <w:rPr>
                <w:b w:val="0"/>
                <w:bCs w:val="0"/>
                <w:sz w:val="28"/>
                <w:szCs w:val="28"/>
              </w:rPr>
              <w:t>Nh</w:t>
            </w:r>
            <w:r>
              <w:rPr>
                <w:b w:val="0"/>
                <w:bCs w:val="0"/>
                <w:sz w:val="28"/>
                <w:szCs w:val="28"/>
                <w:lang w:val="en-US"/>
              </w:rPr>
              <w:t>ữ</w:t>
            </w:r>
            <w:r>
              <w:rPr>
                <w:b w:val="0"/>
                <w:bCs w:val="0"/>
                <w:sz w:val="28"/>
                <w:szCs w:val="28"/>
              </w:rPr>
              <w:t>ng việc nên làm</w:t>
            </w:r>
          </w:p>
        </w:tc>
        <w:tc>
          <w:tcPr>
            <w:tcW w:w="4501" w:type="dxa"/>
          </w:tcPr>
          <w:p w14:paraId="061A82D0" w14:textId="77777777" w:rsidR="00641C0A" w:rsidRDefault="00641C0A" w:rsidP="00A5492F">
            <w:pPr>
              <w:pStyle w:val="Chthchbng0"/>
              <w:rPr>
                <w:sz w:val="28"/>
                <w:szCs w:val="28"/>
                <w:lang w:val="en-US"/>
              </w:rPr>
            </w:pPr>
            <w:r>
              <w:rPr>
                <w:b w:val="0"/>
                <w:bCs w:val="0"/>
                <w:sz w:val="28"/>
                <w:szCs w:val="28"/>
              </w:rPr>
              <w:t>Nh</w:t>
            </w:r>
            <w:r>
              <w:rPr>
                <w:b w:val="0"/>
                <w:bCs w:val="0"/>
                <w:sz w:val="28"/>
                <w:szCs w:val="28"/>
                <w:lang w:val="en-US"/>
              </w:rPr>
              <w:t>ữ</w:t>
            </w:r>
            <w:r>
              <w:rPr>
                <w:b w:val="0"/>
                <w:bCs w:val="0"/>
                <w:sz w:val="28"/>
                <w:szCs w:val="28"/>
              </w:rPr>
              <w:t>ng việc không nên làm</w:t>
            </w:r>
          </w:p>
        </w:tc>
      </w:tr>
      <w:tr w:rsidR="00641C0A" w14:paraId="3BD4B1EB" w14:textId="77777777" w:rsidTr="003564AC">
        <w:tc>
          <w:tcPr>
            <w:tcW w:w="692" w:type="dxa"/>
          </w:tcPr>
          <w:p w14:paraId="58F37A04" w14:textId="77777777" w:rsidR="00641C0A" w:rsidRDefault="00641C0A" w:rsidP="00A5492F">
            <w:pPr>
              <w:pStyle w:val="Chthchbng0"/>
              <w:rPr>
                <w:sz w:val="28"/>
                <w:szCs w:val="28"/>
                <w:lang w:val="en-US"/>
              </w:rPr>
            </w:pPr>
          </w:p>
        </w:tc>
        <w:tc>
          <w:tcPr>
            <w:tcW w:w="3897" w:type="dxa"/>
            <w:vAlign w:val="center"/>
          </w:tcPr>
          <w:p w14:paraId="0F9CE357" w14:textId="77777777" w:rsidR="00641C0A" w:rsidRDefault="00641C0A" w:rsidP="00A5492F">
            <w:pPr>
              <w:pStyle w:val="Khc0"/>
              <w:spacing w:after="0" w:line="240" w:lineRule="auto"/>
              <w:rPr>
                <w:sz w:val="28"/>
                <w:szCs w:val="28"/>
              </w:rPr>
            </w:pPr>
            <w:r>
              <w:rPr>
                <w:sz w:val="28"/>
                <w:szCs w:val="28"/>
              </w:rPr>
              <w:t>Tôn trọng, lễ phép với thầy cô</w:t>
            </w:r>
          </w:p>
        </w:tc>
        <w:tc>
          <w:tcPr>
            <w:tcW w:w="4501" w:type="dxa"/>
            <w:vAlign w:val="bottom"/>
          </w:tcPr>
          <w:p w14:paraId="10CA4C10" w14:textId="77777777" w:rsidR="00641C0A" w:rsidRDefault="00641C0A" w:rsidP="00A5492F">
            <w:pPr>
              <w:pStyle w:val="Khc0"/>
              <w:spacing w:after="0" w:line="240" w:lineRule="auto"/>
              <w:rPr>
                <w:sz w:val="28"/>
                <w:szCs w:val="28"/>
              </w:rPr>
            </w:pPr>
            <w:r>
              <w:rPr>
                <w:sz w:val="28"/>
                <w:szCs w:val="28"/>
              </w:rPr>
              <w:t>Có thái độ, lời nói, hành vi thiếu tôn trọng làm thầy cô buốn</w:t>
            </w:r>
          </w:p>
        </w:tc>
      </w:tr>
      <w:tr w:rsidR="00641C0A" w14:paraId="21E73A82" w14:textId="77777777" w:rsidTr="003564AC">
        <w:tc>
          <w:tcPr>
            <w:tcW w:w="692" w:type="dxa"/>
          </w:tcPr>
          <w:p w14:paraId="69BA4F5F" w14:textId="77777777" w:rsidR="00641C0A" w:rsidRPr="007645CA" w:rsidRDefault="00641C0A" w:rsidP="00A5492F">
            <w:pPr>
              <w:pStyle w:val="Chthchbng0"/>
              <w:rPr>
                <w:sz w:val="28"/>
                <w:szCs w:val="28"/>
              </w:rPr>
            </w:pPr>
          </w:p>
        </w:tc>
        <w:tc>
          <w:tcPr>
            <w:tcW w:w="3897" w:type="dxa"/>
            <w:vAlign w:val="bottom"/>
          </w:tcPr>
          <w:p w14:paraId="2B83E8E6" w14:textId="77777777" w:rsidR="00641C0A" w:rsidRDefault="00641C0A" w:rsidP="00A5492F">
            <w:pPr>
              <w:pStyle w:val="Khc0"/>
              <w:spacing w:after="0" w:line="240" w:lineRule="auto"/>
              <w:rPr>
                <w:sz w:val="28"/>
                <w:szCs w:val="28"/>
              </w:rPr>
            </w:pPr>
            <w:r>
              <w:rPr>
                <w:sz w:val="28"/>
                <w:szCs w:val="28"/>
              </w:rPr>
              <w:t>Lắng nghe thấy cô đê’ hiểu được thiện chí, tình cảm của thầy cô</w:t>
            </w:r>
          </w:p>
        </w:tc>
        <w:tc>
          <w:tcPr>
            <w:tcW w:w="4501" w:type="dxa"/>
            <w:vAlign w:val="center"/>
          </w:tcPr>
          <w:p w14:paraId="7E8A7CEB" w14:textId="77777777" w:rsidR="00641C0A" w:rsidRDefault="00641C0A" w:rsidP="00A5492F">
            <w:pPr>
              <w:pStyle w:val="Khc0"/>
              <w:spacing w:after="0" w:line="240" w:lineRule="auto"/>
              <w:rPr>
                <w:sz w:val="28"/>
                <w:szCs w:val="28"/>
              </w:rPr>
            </w:pPr>
            <w:r>
              <w:rPr>
                <w:sz w:val="28"/>
                <w:szCs w:val="28"/>
              </w:rPr>
              <w:t>Không lắng nghe thấy cô</w:t>
            </w:r>
          </w:p>
        </w:tc>
      </w:tr>
      <w:tr w:rsidR="00641C0A" w14:paraId="42C57377" w14:textId="77777777" w:rsidTr="003564AC">
        <w:tc>
          <w:tcPr>
            <w:tcW w:w="692" w:type="dxa"/>
          </w:tcPr>
          <w:p w14:paraId="3EBC5FDF" w14:textId="77777777" w:rsidR="00641C0A" w:rsidRDefault="00641C0A" w:rsidP="00A5492F">
            <w:pPr>
              <w:pStyle w:val="Chthchbng0"/>
              <w:rPr>
                <w:sz w:val="28"/>
                <w:szCs w:val="28"/>
                <w:lang w:val="en-US"/>
              </w:rPr>
            </w:pPr>
          </w:p>
        </w:tc>
        <w:tc>
          <w:tcPr>
            <w:tcW w:w="3897" w:type="dxa"/>
            <w:vAlign w:val="center"/>
          </w:tcPr>
          <w:p w14:paraId="5BB6D543" w14:textId="77777777" w:rsidR="00641C0A" w:rsidRDefault="00641C0A" w:rsidP="00A5492F">
            <w:pPr>
              <w:pStyle w:val="Khc0"/>
              <w:spacing w:after="0" w:line="240" w:lineRule="auto"/>
              <w:rPr>
                <w:sz w:val="28"/>
                <w:szCs w:val="28"/>
              </w:rPr>
            </w:pPr>
            <w:r>
              <w:rPr>
                <w:sz w:val="28"/>
                <w:szCs w:val="28"/>
              </w:rPr>
              <w:t>Quan niệm thấy cô như người bạn lớn tuổi, chủ động hỏi những gì chưa hiểu hoặc xin lời khuyên, tư vấn</w:t>
            </w:r>
          </w:p>
        </w:tc>
        <w:tc>
          <w:tcPr>
            <w:tcW w:w="4501" w:type="dxa"/>
            <w:vAlign w:val="center"/>
          </w:tcPr>
          <w:p w14:paraId="102050B9" w14:textId="77777777" w:rsidR="00641C0A" w:rsidRDefault="00641C0A" w:rsidP="00A5492F">
            <w:pPr>
              <w:pStyle w:val="Khc0"/>
              <w:spacing w:after="0" w:line="240" w:lineRule="auto"/>
              <w:rPr>
                <w:sz w:val="28"/>
                <w:szCs w:val="28"/>
              </w:rPr>
            </w:pPr>
            <w:r>
              <w:rPr>
                <w:sz w:val="28"/>
                <w:szCs w:val="28"/>
              </w:rPr>
              <w:t>Giữ khoảng cách với thấy cô, chỉ quan hệ với thầy cô trong giờ học</w:t>
            </w:r>
          </w:p>
        </w:tc>
      </w:tr>
      <w:tr w:rsidR="00641C0A" w14:paraId="3ED2082F" w14:textId="77777777" w:rsidTr="003564AC">
        <w:tc>
          <w:tcPr>
            <w:tcW w:w="692" w:type="dxa"/>
          </w:tcPr>
          <w:p w14:paraId="2BEB8728" w14:textId="77777777" w:rsidR="00641C0A" w:rsidRPr="007645CA" w:rsidRDefault="00641C0A" w:rsidP="00A5492F">
            <w:pPr>
              <w:pStyle w:val="Chthchbng0"/>
              <w:rPr>
                <w:sz w:val="28"/>
                <w:szCs w:val="28"/>
              </w:rPr>
            </w:pPr>
          </w:p>
        </w:tc>
        <w:tc>
          <w:tcPr>
            <w:tcW w:w="3897" w:type="dxa"/>
            <w:vAlign w:val="center"/>
          </w:tcPr>
          <w:p w14:paraId="05ACC4BA" w14:textId="77777777" w:rsidR="00641C0A" w:rsidRDefault="00641C0A" w:rsidP="00A5492F">
            <w:pPr>
              <w:pStyle w:val="Khc0"/>
              <w:spacing w:after="0" w:line="240" w:lineRule="auto"/>
              <w:rPr>
                <w:sz w:val="28"/>
                <w:szCs w:val="28"/>
              </w:rPr>
            </w:pPr>
            <w:r>
              <w:rPr>
                <w:sz w:val="28"/>
                <w:szCs w:val="28"/>
              </w:rPr>
              <w:t>Cảm thông, chia sẻ, giúp đỡ tháy cô khi cấn thiết</w:t>
            </w:r>
          </w:p>
        </w:tc>
        <w:tc>
          <w:tcPr>
            <w:tcW w:w="4501" w:type="dxa"/>
            <w:vAlign w:val="center"/>
          </w:tcPr>
          <w:p w14:paraId="5003DA14" w14:textId="77777777" w:rsidR="00641C0A" w:rsidRDefault="00641C0A" w:rsidP="00A5492F">
            <w:pPr>
              <w:pStyle w:val="Khc0"/>
              <w:spacing w:after="0" w:line="240" w:lineRule="auto"/>
              <w:rPr>
                <w:sz w:val="28"/>
                <w:szCs w:val="28"/>
              </w:rPr>
            </w:pPr>
            <w:r>
              <w:rPr>
                <w:sz w:val="28"/>
                <w:szCs w:val="28"/>
              </w:rPr>
              <w:t>Thờ ơ, lãnh đạm với thầy cô</w:t>
            </w:r>
          </w:p>
        </w:tc>
      </w:tr>
      <w:tr w:rsidR="00641C0A" w14:paraId="62A66D59" w14:textId="77777777" w:rsidTr="003564AC">
        <w:tc>
          <w:tcPr>
            <w:tcW w:w="692" w:type="dxa"/>
          </w:tcPr>
          <w:p w14:paraId="1A90C187" w14:textId="77777777" w:rsidR="00641C0A" w:rsidRPr="007645CA" w:rsidRDefault="00641C0A" w:rsidP="00A5492F">
            <w:pPr>
              <w:pStyle w:val="Chthchbng0"/>
              <w:rPr>
                <w:sz w:val="28"/>
                <w:szCs w:val="28"/>
              </w:rPr>
            </w:pPr>
          </w:p>
        </w:tc>
        <w:tc>
          <w:tcPr>
            <w:tcW w:w="3897" w:type="dxa"/>
            <w:vAlign w:val="bottom"/>
          </w:tcPr>
          <w:p w14:paraId="3E5D1256" w14:textId="77777777" w:rsidR="00641C0A" w:rsidRDefault="00641C0A" w:rsidP="00A5492F">
            <w:pPr>
              <w:pStyle w:val="Khc0"/>
              <w:spacing w:after="0" w:line="240" w:lineRule="auto"/>
              <w:rPr>
                <w:sz w:val="28"/>
                <w:szCs w:val="28"/>
              </w:rPr>
            </w:pPr>
            <w:r>
              <w:rPr>
                <w:sz w:val="28"/>
                <w:szCs w:val="28"/>
              </w:rPr>
              <w:t>Suy nghĩ tích cực vế những điêu góp ý thẳng thắn của thấy cô</w:t>
            </w:r>
          </w:p>
        </w:tc>
        <w:tc>
          <w:tcPr>
            <w:tcW w:w="4501" w:type="dxa"/>
            <w:vAlign w:val="bottom"/>
          </w:tcPr>
          <w:p w14:paraId="13955339" w14:textId="77777777" w:rsidR="00641C0A" w:rsidRDefault="00641C0A" w:rsidP="00A5492F">
            <w:pPr>
              <w:pStyle w:val="Khc0"/>
              <w:spacing w:after="0" w:line="240" w:lineRule="auto"/>
              <w:rPr>
                <w:sz w:val="28"/>
                <w:szCs w:val="28"/>
              </w:rPr>
            </w:pPr>
            <w:r>
              <w:rPr>
                <w:sz w:val="28"/>
                <w:szCs w:val="28"/>
              </w:rPr>
              <w:t>Vì tự ái mà nghĩ sai vé động cơ góp ý của thấy cô</w:t>
            </w:r>
          </w:p>
        </w:tc>
      </w:tr>
      <w:tr w:rsidR="00641C0A" w14:paraId="14BE864B" w14:textId="77777777" w:rsidTr="003564AC">
        <w:tc>
          <w:tcPr>
            <w:tcW w:w="692" w:type="dxa"/>
          </w:tcPr>
          <w:p w14:paraId="25BDDFA7" w14:textId="77777777" w:rsidR="00641C0A" w:rsidRPr="007645CA" w:rsidRDefault="00641C0A" w:rsidP="00A5492F">
            <w:pPr>
              <w:pStyle w:val="Chthchbng0"/>
              <w:rPr>
                <w:sz w:val="28"/>
                <w:szCs w:val="28"/>
              </w:rPr>
            </w:pPr>
          </w:p>
        </w:tc>
        <w:tc>
          <w:tcPr>
            <w:tcW w:w="3897" w:type="dxa"/>
            <w:vAlign w:val="bottom"/>
          </w:tcPr>
          <w:p w14:paraId="0039C7DD" w14:textId="77777777" w:rsidR="00641C0A" w:rsidRDefault="00641C0A" w:rsidP="00A5492F">
            <w:pPr>
              <w:pStyle w:val="Khc0"/>
              <w:spacing w:after="0" w:line="240" w:lineRule="auto"/>
              <w:rPr>
                <w:sz w:val="28"/>
                <w:szCs w:val="28"/>
              </w:rPr>
            </w:pPr>
            <w:r>
              <w:rPr>
                <w:sz w:val="28"/>
                <w:szCs w:val="28"/>
              </w:rPr>
              <w:t>Khi có khúc mẳc với thấy cô cấn chủ động giải thích để thấy cô hiểu hoặc tìm kiếm sự giúp đỡ từ bạn bè, thấy cô giáo khác</w:t>
            </w:r>
          </w:p>
        </w:tc>
        <w:tc>
          <w:tcPr>
            <w:tcW w:w="4501" w:type="dxa"/>
            <w:vAlign w:val="center"/>
          </w:tcPr>
          <w:p w14:paraId="43B5139F" w14:textId="77777777" w:rsidR="00641C0A" w:rsidRDefault="00641C0A" w:rsidP="00A5492F">
            <w:pPr>
              <w:pStyle w:val="Khc0"/>
              <w:spacing w:after="0" w:line="240" w:lineRule="auto"/>
              <w:rPr>
                <w:sz w:val="28"/>
                <w:szCs w:val="28"/>
              </w:rPr>
            </w:pPr>
            <w:r>
              <w:rPr>
                <w:sz w:val="28"/>
                <w:szCs w:val="28"/>
              </w:rPr>
              <w:t>Phàn nàn vế thấy cô với gia đình, bạn bè</w:t>
            </w:r>
          </w:p>
        </w:tc>
      </w:tr>
    </w:tbl>
    <w:p w14:paraId="6C32B0B4" w14:textId="77777777" w:rsidR="00150A58" w:rsidRPr="007645CA" w:rsidRDefault="00150A58" w:rsidP="00A5492F">
      <w:pPr>
        <w:pStyle w:val="Vnbnnidung0"/>
        <w:spacing w:after="0" w:line="240" w:lineRule="auto"/>
        <w:rPr>
          <w:sz w:val="28"/>
          <w:szCs w:val="28"/>
        </w:rPr>
      </w:pPr>
    </w:p>
    <w:p w14:paraId="6FB1D1D7" w14:textId="77777777" w:rsidR="00641C0A" w:rsidRPr="00641C0A" w:rsidRDefault="00837037" w:rsidP="00A5492F">
      <w:pPr>
        <w:pStyle w:val="Vnbnnidung0"/>
        <w:numPr>
          <w:ilvl w:val="0"/>
          <w:numId w:val="23"/>
        </w:numPr>
        <w:tabs>
          <w:tab w:val="left" w:pos="443"/>
        </w:tabs>
        <w:spacing w:after="0" w:line="240" w:lineRule="auto"/>
        <w:rPr>
          <w:sz w:val="28"/>
          <w:szCs w:val="28"/>
        </w:rPr>
      </w:pPr>
      <w:bookmarkStart w:id="166" w:name="bookmark166"/>
      <w:bookmarkEnd w:id="166"/>
      <w:r>
        <w:rPr>
          <w:b/>
          <w:bCs/>
          <w:sz w:val="28"/>
          <w:szCs w:val="28"/>
        </w:rPr>
        <w:t>HOẠT ĐỘNG LUYỆN TẬP (TH</w:t>
      </w:r>
      <w:r w:rsidR="00641C0A" w:rsidRPr="007645CA">
        <w:rPr>
          <w:b/>
          <w:bCs/>
          <w:sz w:val="28"/>
          <w:szCs w:val="28"/>
        </w:rPr>
        <w:t>Ự</w:t>
      </w:r>
      <w:r>
        <w:rPr>
          <w:b/>
          <w:bCs/>
          <w:sz w:val="28"/>
          <w:szCs w:val="28"/>
        </w:rPr>
        <w:t xml:space="preserve">C HÀNH) </w:t>
      </w:r>
    </w:p>
    <w:p w14:paraId="13CC070A" w14:textId="77777777" w:rsidR="00150A58" w:rsidRDefault="00837037" w:rsidP="00A5492F">
      <w:pPr>
        <w:pStyle w:val="Vnbnnidung0"/>
        <w:tabs>
          <w:tab w:val="left" w:pos="443"/>
        </w:tabs>
        <w:spacing w:after="0" w:line="240" w:lineRule="auto"/>
        <w:rPr>
          <w:sz w:val="28"/>
          <w:szCs w:val="28"/>
        </w:rPr>
      </w:pPr>
      <w:r>
        <w:rPr>
          <w:b/>
          <w:bCs/>
          <w:sz w:val="28"/>
          <w:szCs w:val="28"/>
        </w:rPr>
        <w:t xml:space="preserve">a. Mục tiêu: </w:t>
      </w:r>
      <w:r>
        <w:rPr>
          <w:sz w:val="28"/>
          <w:szCs w:val="28"/>
        </w:rPr>
        <w:t xml:space="preserve">Vận dụng được nhũng kiến thức, kinh nghiệm mới vào việc xử lí những tình huống để thiết lập quan hệ thân thiện với bạn bè và gần gũi, kính trọng </w:t>
      </w:r>
      <w:r>
        <w:rPr>
          <w:sz w:val="28"/>
          <w:szCs w:val="28"/>
        </w:rPr>
        <w:lastRenderedPageBreak/>
        <w:t>thầy cô.</w:t>
      </w:r>
    </w:p>
    <w:p w14:paraId="1536CDB2" w14:textId="77777777" w:rsidR="00150A58" w:rsidRDefault="00837037" w:rsidP="00A5492F">
      <w:pPr>
        <w:pStyle w:val="Vnbnnidung0"/>
        <w:spacing w:after="0" w:line="240" w:lineRule="auto"/>
        <w:rPr>
          <w:sz w:val="28"/>
          <w:szCs w:val="28"/>
        </w:rPr>
      </w:pPr>
      <w:r>
        <w:rPr>
          <w:b/>
          <w:bCs/>
          <w:sz w:val="28"/>
          <w:szCs w:val="28"/>
        </w:rPr>
        <w:t xml:space="preserve">b. Nội dung: </w:t>
      </w:r>
      <w:r>
        <w:rPr>
          <w:sz w:val="28"/>
          <w:szCs w:val="28"/>
        </w:rPr>
        <w:t>HS giải quyết các tình huống trong SGK.</w:t>
      </w:r>
    </w:p>
    <w:p w14:paraId="727DEEF1" w14:textId="77777777" w:rsidR="00150A58" w:rsidRDefault="00641C0A" w:rsidP="00A5492F">
      <w:pPr>
        <w:pStyle w:val="Vnbnnidung0"/>
        <w:tabs>
          <w:tab w:val="left" w:pos="365"/>
        </w:tabs>
        <w:spacing w:after="0" w:line="240" w:lineRule="auto"/>
        <w:rPr>
          <w:sz w:val="28"/>
          <w:szCs w:val="28"/>
        </w:rPr>
      </w:pPr>
      <w:bookmarkStart w:id="167" w:name="bookmark167"/>
      <w:bookmarkEnd w:id="167"/>
      <w:r w:rsidRPr="007645CA">
        <w:rPr>
          <w:b/>
          <w:bCs/>
          <w:sz w:val="28"/>
          <w:szCs w:val="28"/>
        </w:rPr>
        <w:t>c.</w:t>
      </w:r>
      <w:r w:rsidR="00837037">
        <w:rPr>
          <w:b/>
          <w:bCs/>
          <w:sz w:val="28"/>
          <w:szCs w:val="28"/>
        </w:rPr>
        <w:t xml:space="preserve">Sản phẩm: </w:t>
      </w:r>
      <w:r w:rsidR="00837037">
        <w:rPr>
          <w:sz w:val="28"/>
          <w:szCs w:val="28"/>
        </w:rPr>
        <w:t>Kết quá thảo luận cùa các nhóm.</w:t>
      </w:r>
    </w:p>
    <w:p w14:paraId="6444861D" w14:textId="77777777" w:rsidR="006F371A" w:rsidRPr="007645CA" w:rsidRDefault="00641C0A" w:rsidP="00A5492F">
      <w:pPr>
        <w:pStyle w:val="Tiu20"/>
        <w:keepNext/>
        <w:keepLines/>
        <w:tabs>
          <w:tab w:val="left" w:pos="395"/>
        </w:tabs>
        <w:spacing w:after="0" w:line="240" w:lineRule="auto"/>
        <w:jc w:val="both"/>
        <w:rPr>
          <w:sz w:val="28"/>
          <w:szCs w:val="28"/>
        </w:rPr>
      </w:pPr>
      <w:bookmarkStart w:id="168" w:name="bookmark170"/>
      <w:bookmarkStart w:id="169" w:name="bookmark169"/>
      <w:bookmarkStart w:id="170" w:name="bookmark168"/>
      <w:bookmarkStart w:id="171" w:name="bookmark171"/>
      <w:bookmarkEnd w:id="168"/>
      <w:r w:rsidRPr="007645CA">
        <w:rPr>
          <w:sz w:val="28"/>
          <w:szCs w:val="28"/>
        </w:rPr>
        <w:t>d.</w:t>
      </w:r>
      <w:r w:rsidR="00837037">
        <w:rPr>
          <w:sz w:val="28"/>
          <w:szCs w:val="28"/>
        </w:rPr>
        <w:t>Tổ chức thực hiện:</w:t>
      </w:r>
      <w:bookmarkEnd w:id="169"/>
      <w:bookmarkEnd w:id="170"/>
      <w:bookmarkEnd w:id="171"/>
    </w:p>
    <w:p w14:paraId="33D9FC66" w14:textId="77777777" w:rsidR="00150A58" w:rsidRDefault="00837037" w:rsidP="00A5492F">
      <w:pPr>
        <w:pStyle w:val="Tiu20"/>
        <w:keepNext/>
        <w:keepLines/>
        <w:tabs>
          <w:tab w:val="left" w:pos="395"/>
        </w:tabs>
        <w:spacing w:after="0" w:line="240" w:lineRule="auto"/>
        <w:jc w:val="both"/>
        <w:rPr>
          <w:sz w:val="28"/>
          <w:szCs w:val="28"/>
        </w:rPr>
      </w:pPr>
      <w:r>
        <w:rPr>
          <w:rStyle w:val="Vnbnnidung"/>
          <w:b w:val="0"/>
          <w:bCs w:val="0"/>
          <w:sz w:val="28"/>
          <w:szCs w:val="28"/>
        </w:rPr>
        <w:t>- GV chia HS thành các nhóm, môi nhóm không quá 8 người.</w:t>
      </w:r>
    </w:p>
    <w:p w14:paraId="4CB4A42E" w14:textId="77777777" w:rsidR="00150A58" w:rsidRDefault="00837037" w:rsidP="00A5492F">
      <w:pPr>
        <w:pStyle w:val="Vnbnnidung0"/>
        <w:spacing w:after="0" w:line="240" w:lineRule="auto"/>
        <w:rPr>
          <w:sz w:val="28"/>
          <w:szCs w:val="28"/>
        </w:rPr>
      </w:pPr>
      <w:r>
        <w:rPr>
          <w:sz w:val="28"/>
          <w:szCs w:val="28"/>
        </w:rPr>
        <w:t>-Yêu cầu các thành viên trong mồi nhóm thảo luận, sắm vai thế hiện cách giải quyết hai tình huống trong SGK. Mỗi nhóm sắm vai trước lớp một trong hai tình huống đó.</w:t>
      </w:r>
    </w:p>
    <w:p w14:paraId="490B4B5B" w14:textId="77777777" w:rsidR="00150A58" w:rsidRDefault="00641C0A" w:rsidP="00A5492F">
      <w:pPr>
        <w:pStyle w:val="Vnbnnidung0"/>
        <w:spacing w:after="0" w:line="240" w:lineRule="auto"/>
        <w:rPr>
          <w:sz w:val="28"/>
          <w:szCs w:val="28"/>
        </w:rPr>
      </w:pPr>
      <w:r w:rsidRPr="007645CA">
        <w:rPr>
          <w:b/>
          <w:color w:val="23374A"/>
          <w:sz w:val="28"/>
          <w:szCs w:val="28"/>
        </w:rPr>
        <w:t>* Tình huống 1</w:t>
      </w:r>
      <w:r w:rsidRPr="007645CA">
        <w:rPr>
          <w:color w:val="23374A"/>
          <w:sz w:val="28"/>
          <w:szCs w:val="28"/>
        </w:rPr>
        <w:t>.</w:t>
      </w:r>
      <w:r w:rsidR="00837037">
        <w:rPr>
          <w:color w:val="23374A"/>
          <w:sz w:val="28"/>
          <w:szCs w:val="28"/>
        </w:rPr>
        <w:t>Trong mấy ngày qua, Hư</w:t>
      </w:r>
      <w:r>
        <w:rPr>
          <w:color w:val="23374A"/>
          <w:sz w:val="28"/>
          <w:szCs w:val="28"/>
        </w:rPr>
        <w:t xml:space="preserve">ơng nhận thấy bạn Tâm trong </w:t>
      </w:r>
      <w:r w:rsidRPr="007645CA">
        <w:rPr>
          <w:color w:val="23374A"/>
          <w:sz w:val="28"/>
          <w:szCs w:val="28"/>
        </w:rPr>
        <w:t>lớ</w:t>
      </w:r>
      <w:r>
        <w:rPr>
          <w:color w:val="23374A"/>
          <w:sz w:val="28"/>
          <w:szCs w:val="28"/>
        </w:rPr>
        <w:t>p</w:t>
      </w:r>
      <w:r w:rsidR="00837037">
        <w:rPr>
          <w:color w:val="23374A"/>
          <w:sz w:val="28"/>
          <w:szCs w:val="28"/>
        </w:rPr>
        <w:t>mình và nhút nhát.</w:t>
      </w:r>
    </w:p>
    <w:p w14:paraId="5156C94F" w14:textId="77777777" w:rsidR="00150A58" w:rsidRPr="00641C0A" w:rsidRDefault="00641C0A" w:rsidP="00A5492F">
      <w:pPr>
        <w:pStyle w:val="Vnbnnidung0"/>
        <w:spacing w:after="0" w:line="240" w:lineRule="auto"/>
        <w:rPr>
          <w:sz w:val="28"/>
          <w:szCs w:val="28"/>
        </w:rPr>
      </w:pPr>
      <w:r w:rsidRPr="00641C0A">
        <w:rPr>
          <w:iCs/>
          <w:color w:val="23374A"/>
          <w:sz w:val="28"/>
          <w:szCs w:val="28"/>
        </w:rPr>
        <w:t>N</w:t>
      </w:r>
      <w:r w:rsidRPr="007645CA">
        <w:rPr>
          <w:iCs/>
          <w:color w:val="23374A"/>
          <w:sz w:val="28"/>
          <w:szCs w:val="28"/>
        </w:rPr>
        <w:t>ế</w:t>
      </w:r>
      <w:r w:rsidR="00837037" w:rsidRPr="00641C0A">
        <w:rPr>
          <w:iCs/>
          <w:color w:val="23374A"/>
          <w:sz w:val="28"/>
          <w:szCs w:val="28"/>
        </w:rPr>
        <w:t>u là Hương, em sẽ làm gì đê Tâm hoà đồng với các bạn trong lớp?</w:t>
      </w:r>
    </w:p>
    <w:p w14:paraId="0975C115" w14:textId="77777777" w:rsidR="00150A58" w:rsidRPr="00641C0A" w:rsidRDefault="00641C0A" w:rsidP="00A5492F">
      <w:pPr>
        <w:pStyle w:val="Vnbnnidung0"/>
        <w:spacing w:after="0" w:line="240" w:lineRule="auto"/>
        <w:ind w:left="140"/>
        <w:rPr>
          <w:sz w:val="28"/>
          <w:szCs w:val="28"/>
        </w:rPr>
      </w:pPr>
      <w:r w:rsidRPr="007645CA">
        <w:rPr>
          <w:b/>
          <w:color w:val="23374A"/>
          <w:sz w:val="28"/>
          <w:szCs w:val="28"/>
        </w:rPr>
        <w:t xml:space="preserve">* Tình huống 2. </w:t>
      </w:r>
      <w:r w:rsidR="00837037" w:rsidRPr="00641C0A">
        <w:rPr>
          <w:color w:val="23374A"/>
          <w:sz w:val="28"/>
          <w:szCs w:val="28"/>
        </w:rPr>
        <w:t xml:space="preserve">Tiết học Toán đã kết thúc mà Hưng vân cảm thấy chưa </w:t>
      </w:r>
      <w:r w:rsidRPr="007645CA">
        <w:rPr>
          <w:rFonts w:eastAsia="Arial"/>
          <w:b/>
          <w:bCs/>
          <w:color w:val="2D1511"/>
          <w:sz w:val="28"/>
          <w:szCs w:val="28"/>
        </w:rPr>
        <w:t>c</w:t>
      </w:r>
      <w:r w:rsidR="00837037" w:rsidRPr="00641C0A">
        <w:rPr>
          <w:color w:val="23374A"/>
          <w:sz w:val="28"/>
          <w:szCs w:val="28"/>
        </w:rPr>
        <w:t>hiểu rõ về nội dung đã học.</w:t>
      </w:r>
    </w:p>
    <w:p w14:paraId="057CECE4" w14:textId="77777777" w:rsidR="00150A58" w:rsidRPr="00641C0A" w:rsidRDefault="00641C0A" w:rsidP="00A5492F">
      <w:pPr>
        <w:pStyle w:val="Vnbnnidung0"/>
        <w:tabs>
          <w:tab w:val="left" w:pos="3657"/>
        </w:tabs>
        <w:spacing w:after="0" w:line="240" w:lineRule="auto"/>
        <w:ind w:left="140"/>
        <w:rPr>
          <w:sz w:val="28"/>
          <w:szCs w:val="28"/>
        </w:rPr>
      </w:pPr>
      <w:r w:rsidRPr="00641C0A">
        <w:rPr>
          <w:iCs/>
          <w:color w:val="23374A"/>
          <w:sz w:val="28"/>
          <w:szCs w:val="28"/>
        </w:rPr>
        <w:t>N</w:t>
      </w:r>
      <w:r w:rsidRPr="007645CA">
        <w:rPr>
          <w:iCs/>
          <w:color w:val="23374A"/>
          <w:sz w:val="28"/>
          <w:szCs w:val="28"/>
        </w:rPr>
        <w:t>ế</w:t>
      </w:r>
      <w:r w:rsidR="00837037" w:rsidRPr="00641C0A">
        <w:rPr>
          <w:iCs/>
          <w:color w:val="23374A"/>
          <w:sz w:val="28"/>
          <w:szCs w:val="28"/>
        </w:rPr>
        <w:t>u là Hưng, em sẽ làm gì để hiểu rõ bài hơn?</w:t>
      </w:r>
    </w:p>
    <w:p w14:paraId="2498AB64" w14:textId="77777777" w:rsidR="00150A58" w:rsidRDefault="00837037" w:rsidP="00A5492F">
      <w:pPr>
        <w:pStyle w:val="Vnbnnidung0"/>
        <w:numPr>
          <w:ilvl w:val="0"/>
          <w:numId w:val="4"/>
        </w:numPr>
        <w:tabs>
          <w:tab w:val="left" w:pos="268"/>
        </w:tabs>
        <w:spacing w:after="0" w:line="240" w:lineRule="auto"/>
        <w:jc w:val="both"/>
        <w:rPr>
          <w:sz w:val="28"/>
          <w:szCs w:val="28"/>
        </w:rPr>
      </w:pPr>
      <w:bookmarkStart w:id="172" w:name="bookmark172"/>
      <w:bookmarkEnd w:id="172"/>
      <w:r>
        <w:rPr>
          <w:sz w:val="28"/>
          <w:szCs w:val="28"/>
        </w:rPr>
        <w:t>Yêu cầu HS: Trong khi một nhóm thế hiện thì các nhóm khác chú ý quan sát và lắng nghe tích cực để có thế học hỏi và đặt câu hởi hoặc bình luận, góp ý.</w:t>
      </w:r>
    </w:p>
    <w:p w14:paraId="0FF3D686" w14:textId="77777777" w:rsidR="00150A58" w:rsidRDefault="00837037" w:rsidP="00A5492F">
      <w:pPr>
        <w:pStyle w:val="Vnbnnidung0"/>
        <w:numPr>
          <w:ilvl w:val="0"/>
          <w:numId w:val="4"/>
        </w:numPr>
        <w:tabs>
          <w:tab w:val="left" w:pos="268"/>
        </w:tabs>
        <w:spacing w:after="0" w:line="240" w:lineRule="auto"/>
        <w:jc w:val="both"/>
        <w:rPr>
          <w:sz w:val="28"/>
          <w:szCs w:val="28"/>
        </w:rPr>
      </w:pPr>
      <w:bookmarkStart w:id="173" w:name="bookmark173"/>
      <w:bookmarkEnd w:id="173"/>
      <w:r>
        <w:rPr>
          <w:sz w:val="28"/>
          <w:szCs w:val="28"/>
        </w:rPr>
        <w:t>Sau khi các nhóm đã thổ hiện xong, GV tổ chức cho HS tham gia bình luận, góp ý.</w:t>
      </w:r>
    </w:p>
    <w:p w14:paraId="18799931" w14:textId="77777777" w:rsidR="00150A58" w:rsidRDefault="00837037" w:rsidP="00A5492F">
      <w:pPr>
        <w:pStyle w:val="Vnbnnidung0"/>
        <w:numPr>
          <w:ilvl w:val="0"/>
          <w:numId w:val="4"/>
        </w:numPr>
        <w:tabs>
          <w:tab w:val="left" w:pos="268"/>
        </w:tabs>
        <w:spacing w:after="0" w:line="240" w:lineRule="auto"/>
        <w:jc w:val="both"/>
        <w:rPr>
          <w:sz w:val="28"/>
          <w:szCs w:val="28"/>
        </w:rPr>
      </w:pPr>
      <w:bookmarkStart w:id="174" w:name="bookmark174"/>
      <w:bookmarkEnd w:id="174"/>
      <w:r>
        <w:rPr>
          <w:sz w:val="28"/>
          <w:szCs w:val="28"/>
        </w:rPr>
        <w:t>GV cùng HS phân tích, kết luận những cách xử lí và the hiện phù hợp.</w:t>
      </w:r>
    </w:p>
    <w:p w14:paraId="0BF69D5C" w14:textId="77777777" w:rsidR="00150A58" w:rsidRDefault="00837037" w:rsidP="00A5492F">
      <w:pPr>
        <w:pStyle w:val="Vnbnnidung0"/>
        <w:spacing w:after="0" w:line="240" w:lineRule="auto"/>
        <w:jc w:val="both"/>
        <w:rPr>
          <w:sz w:val="28"/>
          <w:szCs w:val="28"/>
        </w:rPr>
      </w:pPr>
      <w:r>
        <w:rPr>
          <w:b/>
          <w:bCs/>
          <w:sz w:val="28"/>
          <w:szCs w:val="28"/>
        </w:rPr>
        <w:t>D. HOẠT ĐỘNG VẬN DỤNG</w:t>
      </w:r>
    </w:p>
    <w:p w14:paraId="0EFF7A83" w14:textId="77777777" w:rsidR="00150A58" w:rsidRDefault="00837037" w:rsidP="00B27DAC">
      <w:pPr>
        <w:pStyle w:val="Vnbnnidung0"/>
        <w:numPr>
          <w:ilvl w:val="0"/>
          <w:numId w:val="24"/>
        </w:numPr>
        <w:tabs>
          <w:tab w:val="left" w:pos="380"/>
        </w:tabs>
        <w:spacing w:after="0" w:line="240" w:lineRule="auto"/>
        <w:jc w:val="both"/>
        <w:rPr>
          <w:sz w:val="28"/>
          <w:szCs w:val="28"/>
        </w:rPr>
      </w:pPr>
      <w:bookmarkStart w:id="175" w:name="bookmark175"/>
      <w:bookmarkEnd w:id="175"/>
      <w:r>
        <w:rPr>
          <w:b/>
          <w:bCs/>
          <w:sz w:val="28"/>
          <w:szCs w:val="28"/>
        </w:rPr>
        <w:t xml:space="preserve">Mục tiêu: </w:t>
      </w:r>
      <w:r>
        <w:rPr>
          <w:sz w:val="28"/>
          <w:szCs w:val="28"/>
        </w:rPr>
        <w:t>Tiếp tục tìm hiếu về bạn bè, thầy cô và the hiện những việc nên làm nhằm tạo mối quan hệ thân thiện trong môi trường học tập mới.</w:t>
      </w:r>
    </w:p>
    <w:p w14:paraId="7A0BADE1" w14:textId="77777777" w:rsidR="00150A58" w:rsidRDefault="00837037" w:rsidP="00B27DAC">
      <w:pPr>
        <w:pStyle w:val="Tiu20"/>
        <w:keepNext/>
        <w:keepLines/>
        <w:numPr>
          <w:ilvl w:val="0"/>
          <w:numId w:val="24"/>
        </w:numPr>
        <w:tabs>
          <w:tab w:val="left" w:pos="395"/>
        </w:tabs>
        <w:spacing w:after="0" w:line="240" w:lineRule="auto"/>
        <w:rPr>
          <w:sz w:val="28"/>
          <w:szCs w:val="28"/>
        </w:rPr>
      </w:pPr>
      <w:bookmarkStart w:id="176" w:name="bookmark178"/>
      <w:bookmarkStart w:id="177" w:name="bookmark179"/>
      <w:bookmarkStart w:id="178" w:name="bookmark177"/>
      <w:bookmarkStart w:id="179" w:name="bookmark176"/>
      <w:bookmarkEnd w:id="176"/>
      <w:r>
        <w:rPr>
          <w:sz w:val="28"/>
          <w:szCs w:val="28"/>
        </w:rPr>
        <w:t>Nội dung:</w:t>
      </w:r>
      <w:bookmarkEnd w:id="177"/>
      <w:bookmarkEnd w:id="178"/>
      <w:bookmarkEnd w:id="179"/>
    </w:p>
    <w:p w14:paraId="2D1A9D15" w14:textId="77777777" w:rsidR="00150A58" w:rsidRDefault="00837037" w:rsidP="00A5492F">
      <w:pPr>
        <w:pStyle w:val="Vnbnnidung0"/>
        <w:numPr>
          <w:ilvl w:val="0"/>
          <w:numId w:val="4"/>
        </w:numPr>
        <w:tabs>
          <w:tab w:val="left" w:pos="268"/>
        </w:tabs>
        <w:spacing w:after="0" w:line="240" w:lineRule="auto"/>
        <w:jc w:val="both"/>
        <w:rPr>
          <w:sz w:val="28"/>
          <w:szCs w:val="28"/>
        </w:rPr>
      </w:pPr>
      <w:bookmarkStart w:id="180" w:name="bookmark180"/>
      <w:bookmarkEnd w:id="180"/>
      <w:r>
        <w:rPr>
          <w:sz w:val="28"/>
          <w:szCs w:val="28"/>
        </w:rPr>
        <w:t>GV yêu cầu HS trả lời câu hỏi ở hoạt động Vận dụng trong SGK Hoạt động trải nghiệm 6.</w:t>
      </w:r>
    </w:p>
    <w:p w14:paraId="7108EA58" w14:textId="77777777" w:rsidR="00150A58" w:rsidRDefault="00837037" w:rsidP="00A5492F">
      <w:pPr>
        <w:pStyle w:val="Vnbnnidung0"/>
        <w:numPr>
          <w:ilvl w:val="0"/>
          <w:numId w:val="4"/>
        </w:numPr>
        <w:tabs>
          <w:tab w:val="left" w:pos="273"/>
        </w:tabs>
        <w:spacing w:after="0" w:line="240" w:lineRule="auto"/>
        <w:jc w:val="both"/>
        <w:rPr>
          <w:sz w:val="28"/>
          <w:szCs w:val="28"/>
        </w:rPr>
      </w:pPr>
      <w:bookmarkStart w:id="181" w:name="bookmark181"/>
      <w:bookmarkEnd w:id="181"/>
      <w:r>
        <w:rPr>
          <w:sz w:val="28"/>
          <w:szCs w:val="28"/>
        </w:rPr>
        <w:t>HS tháo luận và trả lời câu hỏi trong SGK Hoạt động trải nghiệm 6.</w:t>
      </w:r>
    </w:p>
    <w:p w14:paraId="7E132940" w14:textId="77777777" w:rsidR="00150A58" w:rsidRDefault="00837037" w:rsidP="00B27DAC">
      <w:pPr>
        <w:pStyle w:val="Vnbnnidung0"/>
        <w:numPr>
          <w:ilvl w:val="0"/>
          <w:numId w:val="24"/>
        </w:numPr>
        <w:tabs>
          <w:tab w:val="left" w:pos="395"/>
        </w:tabs>
        <w:spacing w:after="0" w:line="240" w:lineRule="auto"/>
        <w:jc w:val="both"/>
        <w:rPr>
          <w:sz w:val="28"/>
          <w:szCs w:val="28"/>
        </w:rPr>
      </w:pPr>
      <w:bookmarkStart w:id="182" w:name="bookmark182"/>
      <w:bookmarkEnd w:id="182"/>
      <w:r>
        <w:rPr>
          <w:b/>
          <w:bCs/>
          <w:sz w:val="28"/>
          <w:szCs w:val="28"/>
        </w:rPr>
        <w:t xml:space="preserve">Sản phẩm: </w:t>
      </w:r>
      <w:r>
        <w:rPr>
          <w:sz w:val="28"/>
          <w:szCs w:val="28"/>
        </w:rPr>
        <w:t>Sản phẩm của HS.</w:t>
      </w:r>
    </w:p>
    <w:p w14:paraId="4022830C" w14:textId="77777777" w:rsidR="00150A58" w:rsidRDefault="00837037" w:rsidP="00B27DAC">
      <w:pPr>
        <w:pStyle w:val="Tiu20"/>
        <w:keepNext/>
        <w:keepLines/>
        <w:numPr>
          <w:ilvl w:val="0"/>
          <w:numId w:val="24"/>
        </w:numPr>
        <w:tabs>
          <w:tab w:val="left" w:pos="395"/>
        </w:tabs>
        <w:spacing w:after="0" w:line="240" w:lineRule="auto"/>
        <w:jc w:val="both"/>
        <w:rPr>
          <w:sz w:val="28"/>
          <w:szCs w:val="28"/>
        </w:rPr>
      </w:pPr>
      <w:bookmarkStart w:id="183" w:name="bookmark185"/>
      <w:bookmarkStart w:id="184" w:name="bookmark184"/>
      <w:bookmarkStart w:id="185" w:name="bookmark186"/>
      <w:bookmarkStart w:id="186" w:name="bookmark183"/>
      <w:bookmarkEnd w:id="183"/>
      <w:r>
        <w:rPr>
          <w:sz w:val="28"/>
          <w:szCs w:val="28"/>
        </w:rPr>
        <w:t>Tổ chức thực hiện:</w:t>
      </w:r>
      <w:bookmarkEnd w:id="184"/>
      <w:bookmarkEnd w:id="185"/>
      <w:bookmarkEnd w:id="186"/>
    </w:p>
    <w:p w14:paraId="070A3483" w14:textId="77777777" w:rsidR="00150A58" w:rsidRDefault="00837037" w:rsidP="00A5492F">
      <w:pPr>
        <w:pStyle w:val="Vnbnnidung0"/>
        <w:numPr>
          <w:ilvl w:val="0"/>
          <w:numId w:val="4"/>
        </w:numPr>
        <w:tabs>
          <w:tab w:val="left" w:pos="273"/>
        </w:tabs>
        <w:spacing w:after="0" w:line="240" w:lineRule="auto"/>
        <w:jc w:val="both"/>
        <w:rPr>
          <w:sz w:val="28"/>
          <w:szCs w:val="28"/>
        </w:rPr>
      </w:pPr>
      <w:bookmarkStart w:id="187" w:name="bookmark187"/>
      <w:bookmarkEnd w:id="187"/>
      <w:r>
        <w:rPr>
          <w:sz w:val="28"/>
          <w:szCs w:val="28"/>
        </w:rPr>
        <w:t>GV yêu cầu và hướng dần HS sau giờ học tiếp tục thực hiện những việc sau:</w:t>
      </w:r>
    </w:p>
    <w:p w14:paraId="2D8D2E34" w14:textId="77777777" w:rsidR="00150A58" w:rsidRDefault="00837037" w:rsidP="00A5492F">
      <w:pPr>
        <w:pStyle w:val="Vnbnnidung0"/>
        <w:spacing w:after="0" w:line="240" w:lineRule="auto"/>
        <w:jc w:val="both"/>
        <w:rPr>
          <w:sz w:val="28"/>
          <w:szCs w:val="28"/>
        </w:rPr>
      </w:pPr>
      <w:r>
        <w:rPr>
          <w:sz w:val="28"/>
          <w:szCs w:val="28"/>
        </w:rPr>
        <w:t>+ Tìm hiếu thêm về bạn bè, thấy cô giáo mới - đặc biệt là những thầy cô dạy lớp mình.</w:t>
      </w:r>
    </w:p>
    <w:p w14:paraId="1C32459A" w14:textId="77777777" w:rsidR="00150A58" w:rsidRDefault="00837037" w:rsidP="00A5492F">
      <w:pPr>
        <w:pStyle w:val="Vnbnnidung0"/>
        <w:spacing w:after="0" w:line="240" w:lineRule="auto"/>
        <w:jc w:val="both"/>
        <w:rPr>
          <w:sz w:val="28"/>
          <w:szCs w:val="28"/>
        </w:rPr>
      </w:pPr>
      <w:r>
        <w:rPr>
          <w:sz w:val="28"/>
          <w:szCs w:val="28"/>
        </w:rPr>
        <w:t>+ Hằng ngày thực hiện những điều nên làm đê thiết lập quan hệ thân thiện với bạn bè, kính trọng và gần gũi với thầy cô.</w:t>
      </w:r>
    </w:p>
    <w:p w14:paraId="4FA4EE13" w14:textId="77777777" w:rsidR="00150A58" w:rsidRDefault="00837037" w:rsidP="00A5492F">
      <w:pPr>
        <w:pStyle w:val="Vnbnnidung0"/>
        <w:spacing w:after="0" w:line="240" w:lineRule="auto"/>
        <w:jc w:val="both"/>
        <w:rPr>
          <w:sz w:val="28"/>
          <w:szCs w:val="28"/>
        </w:rPr>
      </w:pPr>
      <w:r>
        <w:rPr>
          <w:sz w:val="28"/>
          <w:szCs w:val="28"/>
        </w:rPr>
        <w:t>+ Gợi ý HS làm một món quà đe tặng bạn hoặc thấy, cô giáo mà em mới quen.</w:t>
      </w:r>
    </w:p>
    <w:p w14:paraId="054E3389" w14:textId="77777777" w:rsidR="00150A58" w:rsidRDefault="00837037" w:rsidP="00A5492F">
      <w:pPr>
        <w:pStyle w:val="Vnbnnidung0"/>
        <w:numPr>
          <w:ilvl w:val="0"/>
          <w:numId w:val="4"/>
        </w:numPr>
        <w:tabs>
          <w:tab w:val="left" w:pos="273"/>
        </w:tabs>
        <w:spacing w:after="0" w:line="240" w:lineRule="auto"/>
        <w:jc w:val="both"/>
        <w:rPr>
          <w:sz w:val="28"/>
          <w:szCs w:val="28"/>
        </w:rPr>
      </w:pPr>
      <w:bookmarkStart w:id="188" w:name="bookmark188"/>
      <w:bookmarkEnd w:id="188"/>
      <w:r>
        <w:rPr>
          <w:sz w:val="28"/>
          <w:szCs w:val="28"/>
        </w:rPr>
        <w:t>GV yêu cầu HS chia sẻ những điểu thu hoạch/ học được/ rút ra được bài học kinh</w:t>
      </w:r>
    </w:p>
    <w:p w14:paraId="241BC013" w14:textId="77777777" w:rsidR="00150A58" w:rsidRDefault="00837037" w:rsidP="00A5492F">
      <w:pPr>
        <w:pStyle w:val="Vnbnnidung0"/>
        <w:spacing w:after="0" w:line="240" w:lineRule="auto"/>
        <w:jc w:val="both"/>
        <w:rPr>
          <w:sz w:val="28"/>
          <w:szCs w:val="28"/>
        </w:rPr>
      </w:pPr>
      <w:r>
        <w:rPr>
          <w:sz w:val="28"/>
          <w:szCs w:val="28"/>
        </w:rPr>
        <w:t>nghiệm sau khi tham gia các hoạt động.</w:t>
      </w:r>
    </w:p>
    <w:p w14:paraId="57A4604F" w14:textId="77777777" w:rsidR="00150A58" w:rsidRPr="00641C0A" w:rsidRDefault="00837037" w:rsidP="00A5492F">
      <w:pPr>
        <w:pStyle w:val="Vnbnnidung0"/>
        <w:numPr>
          <w:ilvl w:val="0"/>
          <w:numId w:val="15"/>
        </w:numPr>
        <w:tabs>
          <w:tab w:val="left" w:pos="545"/>
        </w:tabs>
        <w:spacing w:after="0" w:line="240" w:lineRule="auto"/>
        <w:jc w:val="both"/>
        <w:rPr>
          <w:sz w:val="28"/>
          <w:szCs w:val="28"/>
        </w:rPr>
      </w:pPr>
      <w:bookmarkStart w:id="189" w:name="bookmark189"/>
      <w:bookmarkEnd w:id="189"/>
      <w:r>
        <w:rPr>
          <w:b/>
          <w:bCs/>
          <w:sz w:val="28"/>
          <w:szCs w:val="28"/>
        </w:rPr>
        <w:t>KẾ HOẠCH ĐÁNH GIÁ</w:t>
      </w:r>
    </w:p>
    <w:tbl>
      <w:tblPr>
        <w:tblStyle w:val="TableGrid"/>
        <w:tblW w:w="9198" w:type="dxa"/>
        <w:tblLook w:val="04A0" w:firstRow="1" w:lastRow="0" w:firstColumn="1" w:lastColumn="0" w:noHBand="0" w:noVBand="1"/>
      </w:tblPr>
      <w:tblGrid>
        <w:gridCol w:w="2322"/>
        <w:gridCol w:w="3726"/>
        <w:gridCol w:w="2070"/>
        <w:gridCol w:w="1080"/>
      </w:tblGrid>
      <w:tr w:rsidR="00641C0A" w14:paraId="6DBD6BEB" w14:textId="77777777" w:rsidTr="00641C0A">
        <w:tc>
          <w:tcPr>
            <w:tcW w:w="2322" w:type="dxa"/>
            <w:vAlign w:val="center"/>
          </w:tcPr>
          <w:p w14:paraId="580F9482" w14:textId="77777777" w:rsidR="00641C0A" w:rsidRDefault="00641C0A" w:rsidP="00A5492F">
            <w:pPr>
              <w:pStyle w:val="Khc0"/>
              <w:spacing w:after="0" w:line="240" w:lineRule="auto"/>
              <w:jc w:val="center"/>
              <w:rPr>
                <w:sz w:val="28"/>
                <w:szCs w:val="28"/>
              </w:rPr>
            </w:pPr>
            <w:r>
              <w:rPr>
                <w:b/>
                <w:bCs/>
                <w:sz w:val="28"/>
                <w:szCs w:val="28"/>
              </w:rPr>
              <w:t>Hình thức đánh giá</w:t>
            </w:r>
          </w:p>
        </w:tc>
        <w:tc>
          <w:tcPr>
            <w:tcW w:w="3726" w:type="dxa"/>
            <w:vAlign w:val="center"/>
          </w:tcPr>
          <w:p w14:paraId="68C128F3" w14:textId="77777777" w:rsidR="00641C0A" w:rsidRDefault="00641C0A" w:rsidP="00A5492F">
            <w:pPr>
              <w:pStyle w:val="Khc0"/>
              <w:spacing w:after="0" w:line="240" w:lineRule="auto"/>
              <w:jc w:val="center"/>
              <w:rPr>
                <w:sz w:val="28"/>
                <w:szCs w:val="28"/>
              </w:rPr>
            </w:pPr>
            <w:r>
              <w:rPr>
                <w:b/>
                <w:bCs/>
                <w:sz w:val="28"/>
                <w:szCs w:val="28"/>
              </w:rPr>
              <w:t>Phương pháp đánh giá</w:t>
            </w:r>
          </w:p>
        </w:tc>
        <w:tc>
          <w:tcPr>
            <w:tcW w:w="2070" w:type="dxa"/>
            <w:vAlign w:val="center"/>
          </w:tcPr>
          <w:p w14:paraId="554CD76E" w14:textId="77777777" w:rsidR="00641C0A" w:rsidRDefault="00641C0A" w:rsidP="00A5492F">
            <w:pPr>
              <w:pStyle w:val="Khc0"/>
              <w:spacing w:after="0" w:line="240" w:lineRule="auto"/>
              <w:jc w:val="center"/>
              <w:rPr>
                <w:sz w:val="28"/>
                <w:szCs w:val="28"/>
              </w:rPr>
            </w:pPr>
            <w:r>
              <w:rPr>
                <w:b/>
                <w:bCs/>
                <w:sz w:val="28"/>
                <w:szCs w:val="28"/>
              </w:rPr>
              <w:t>Công cụ đánh giá</w:t>
            </w:r>
          </w:p>
        </w:tc>
        <w:tc>
          <w:tcPr>
            <w:tcW w:w="1080" w:type="dxa"/>
            <w:vAlign w:val="center"/>
          </w:tcPr>
          <w:p w14:paraId="7FF1790A" w14:textId="77777777" w:rsidR="00641C0A" w:rsidRDefault="00641C0A" w:rsidP="00A5492F">
            <w:pPr>
              <w:pStyle w:val="Khc0"/>
              <w:spacing w:after="0" w:line="240" w:lineRule="auto"/>
              <w:jc w:val="center"/>
              <w:rPr>
                <w:sz w:val="28"/>
                <w:szCs w:val="28"/>
              </w:rPr>
            </w:pPr>
            <w:r>
              <w:rPr>
                <w:b/>
                <w:bCs/>
                <w:sz w:val="28"/>
                <w:szCs w:val="28"/>
              </w:rPr>
              <w:t>Ghi</w:t>
            </w:r>
            <w:r>
              <w:rPr>
                <w:b/>
                <w:bCs/>
                <w:sz w:val="28"/>
                <w:szCs w:val="28"/>
                <w:lang w:val="en-US"/>
              </w:rPr>
              <w:t xml:space="preserve"> c</w:t>
            </w:r>
            <w:r>
              <w:rPr>
                <w:b/>
                <w:bCs/>
                <w:sz w:val="28"/>
                <w:szCs w:val="28"/>
              </w:rPr>
              <w:t>hú</w:t>
            </w:r>
          </w:p>
        </w:tc>
      </w:tr>
      <w:tr w:rsidR="00641C0A" w14:paraId="124A3BBE" w14:textId="77777777" w:rsidTr="00641C0A">
        <w:tc>
          <w:tcPr>
            <w:tcW w:w="2322" w:type="dxa"/>
          </w:tcPr>
          <w:p w14:paraId="16E1F6CF" w14:textId="77777777" w:rsidR="00641C0A" w:rsidRDefault="00641C0A" w:rsidP="00B27DAC">
            <w:pPr>
              <w:pStyle w:val="Khc0"/>
              <w:numPr>
                <w:ilvl w:val="0"/>
                <w:numId w:val="25"/>
              </w:numPr>
              <w:tabs>
                <w:tab w:val="left" w:pos="165"/>
              </w:tabs>
              <w:spacing w:after="0" w:line="240" w:lineRule="auto"/>
              <w:rPr>
                <w:sz w:val="28"/>
                <w:szCs w:val="28"/>
              </w:rPr>
            </w:pPr>
            <w:r>
              <w:rPr>
                <w:sz w:val="28"/>
                <w:szCs w:val="28"/>
              </w:rPr>
              <w:t>Thu hút được sự tham gia tích cực của người học</w:t>
            </w:r>
          </w:p>
          <w:p w14:paraId="75C60DFB" w14:textId="77777777" w:rsidR="00641C0A" w:rsidRDefault="00641C0A" w:rsidP="00B27DAC">
            <w:pPr>
              <w:pStyle w:val="Khc0"/>
              <w:numPr>
                <w:ilvl w:val="0"/>
                <w:numId w:val="25"/>
              </w:numPr>
              <w:tabs>
                <w:tab w:val="left" w:pos="161"/>
              </w:tabs>
              <w:spacing w:after="0" w:line="240" w:lineRule="auto"/>
              <w:rPr>
                <w:sz w:val="28"/>
                <w:szCs w:val="28"/>
              </w:rPr>
            </w:pPr>
            <w:r>
              <w:rPr>
                <w:sz w:val="28"/>
                <w:szCs w:val="28"/>
              </w:rPr>
              <w:t>Tạo cơ hội thực hành cho người học</w:t>
            </w:r>
          </w:p>
        </w:tc>
        <w:tc>
          <w:tcPr>
            <w:tcW w:w="3726" w:type="dxa"/>
          </w:tcPr>
          <w:p w14:paraId="4A134B85" w14:textId="77777777" w:rsidR="00641C0A" w:rsidRDefault="00641C0A" w:rsidP="00B27DAC">
            <w:pPr>
              <w:pStyle w:val="Khc0"/>
              <w:numPr>
                <w:ilvl w:val="0"/>
                <w:numId w:val="26"/>
              </w:numPr>
              <w:tabs>
                <w:tab w:val="left" w:pos="165"/>
              </w:tabs>
              <w:spacing w:after="0" w:line="240" w:lineRule="auto"/>
              <w:rPr>
                <w:sz w:val="28"/>
                <w:szCs w:val="28"/>
              </w:rPr>
            </w:pPr>
            <w:r>
              <w:rPr>
                <w:sz w:val="28"/>
                <w:szCs w:val="28"/>
              </w:rPr>
              <w:t>Sự đa dạng, đáp ứng các phong cách học khác nhau của người học</w:t>
            </w:r>
          </w:p>
          <w:p w14:paraId="61451889" w14:textId="77777777" w:rsidR="00641C0A" w:rsidRDefault="00641C0A" w:rsidP="00B27DAC">
            <w:pPr>
              <w:pStyle w:val="Khc0"/>
              <w:numPr>
                <w:ilvl w:val="0"/>
                <w:numId w:val="26"/>
              </w:numPr>
              <w:tabs>
                <w:tab w:val="left" w:pos="161"/>
              </w:tabs>
              <w:spacing w:after="0" w:line="240" w:lineRule="auto"/>
              <w:rPr>
                <w:sz w:val="28"/>
                <w:szCs w:val="28"/>
              </w:rPr>
            </w:pPr>
            <w:r>
              <w:rPr>
                <w:sz w:val="28"/>
                <w:szCs w:val="28"/>
              </w:rPr>
              <w:t>Hấp dẫn, sinh động</w:t>
            </w:r>
          </w:p>
          <w:p w14:paraId="32CB3D33" w14:textId="77777777" w:rsidR="00641C0A" w:rsidRDefault="00641C0A" w:rsidP="00B27DAC">
            <w:pPr>
              <w:pStyle w:val="Khc0"/>
              <w:numPr>
                <w:ilvl w:val="0"/>
                <w:numId w:val="26"/>
              </w:numPr>
              <w:tabs>
                <w:tab w:val="left" w:pos="161"/>
              </w:tabs>
              <w:spacing w:after="0" w:line="240" w:lineRule="auto"/>
              <w:rPr>
                <w:sz w:val="28"/>
                <w:szCs w:val="28"/>
              </w:rPr>
            </w:pPr>
            <w:r>
              <w:rPr>
                <w:sz w:val="28"/>
                <w:szCs w:val="28"/>
              </w:rPr>
              <w:t>Thu hút được sự tham gia tích cực của người học</w:t>
            </w:r>
          </w:p>
          <w:p w14:paraId="39F7A9EA" w14:textId="77777777" w:rsidR="00641C0A" w:rsidRDefault="00641C0A" w:rsidP="00B27DAC">
            <w:pPr>
              <w:pStyle w:val="Khc0"/>
              <w:numPr>
                <w:ilvl w:val="0"/>
                <w:numId w:val="26"/>
              </w:numPr>
              <w:tabs>
                <w:tab w:val="left" w:pos="161"/>
              </w:tabs>
              <w:spacing w:after="0" w:line="240" w:lineRule="auto"/>
              <w:rPr>
                <w:sz w:val="28"/>
                <w:szCs w:val="28"/>
              </w:rPr>
            </w:pPr>
            <w:r>
              <w:rPr>
                <w:sz w:val="28"/>
                <w:szCs w:val="28"/>
              </w:rPr>
              <w:lastRenderedPageBreak/>
              <w:t>Phù họp với mục tiêu, nội dung</w:t>
            </w:r>
          </w:p>
        </w:tc>
        <w:tc>
          <w:tcPr>
            <w:tcW w:w="2070" w:type="dxa"/>
          </w:tcPr>
          <w:p w14:paraId="6D3E4E6C" w14:textId="77777777" w:rsidR="00641C0A" w:rsidRDefault="00641C0A" w:rsidP="00A5492F">
            <w:pPr>
              <w:pStyle w:val="Khc0"/>
              <w:spacing w:after="0" w:line="240" w:lineRule="auto"/>
              <w:ind w:firstLine="500"/>
              <w:rPr>
                <w:sz w:val="28"/>
                <w:szCs w:val="28"/>
              </w:rPr>
            </w:pPr>
            <w:r>
              <w:rPr>
                <w:sz w:val="28"/>
                <w:szCs w:val="28"/>
              </w:rPr>
              <w:lastRenderedPageBreak/>
              <w:t>Báo cáo thực hiện công việc.</w:t>
            </w:r>
          </w:p>
          <w:p w14:paraId="0A536BF7" w14:textId="77777777" w:rsidR="00641C0A" w:rsidRDefault="00641C0A" w:rsidP="00B27DAC">
            <w:pPr>
              <w:pStyle w:val="Khc0"/>
              <w:numPr>
                <w:ilvl w:val="0"/>
                <w:numId w:val="27"/>
              </w:numPr>
              <w:tabs>
                <w:tab w:val="left" w:pos="345"/>
              </w:tabs>
              <w:spacing w:after="0" w:line="240" w:lineRule="auto"/>
              <w:rPr>
                <w:sz w:val="28"/>
                <w:szCs w:val="28"/>
              </w:rPr>
            </w:pPr>
            <w:r>
              <w:rPr>
                <w:sz w:val="28"/>
                <w:szCs w:val="28"/>
              </w:rPr>
              <w:t>Hệ thống câu hỏi và bài tập</w:t>
            </w:r>
          </w:p>
          <w:p w14:paraId="3D619768" w14:textId="77777777" w:rsidR="00641C0A" w:rsidRDefault="00641C0A" w:rsidP="00B27DAC">
            <w:pPr>
              <w:pStyle w:val="Khc0"/>
              <w:numPr>
                <w:ilvl w:val="0"/>
                <w:numId w:val="27"/>
              </w:numPr>
              <w:tabs>
                <w:tab w:val="left" w:pos="345"/>
              </w:tabs>
              <w:spacing w:after="0" w:line="240" w:lineRule="auto"/>
              <w:rPr>
                <w:sz w:val="28"/>
                <w:szCs w:val="28"/>
              </w:rPr>
            </w:pPr>
            <w:r>
              <w:rPr>
                <w:sz w:val="28"/>
                <w:szCs w:val="28"/>
              </w:rPr>
              <w:t xml:space="preserve">Trao đổi, </w:t>
            </w:r>
            <w:r>
              <w:rPr>
                <w:sz w:val="28"/>
                <w:szCs w:val="28"/>
              </w:rPr>
              <w:lastRenderedPageBreak/>
              <w:t>thảo luận</w:t>
            </w:r>
          </w:p>
        </w:tc>
        <w:tc>
          <w:tcPr>
            <w:tcW w:w="1080" w:type="dxa"/>
          </w:tcPr>
          <w:p w14:paraId="63FA3EDB" w14:textId="77777777" w:rsidR="00641C0A" w:rsidRDefault="00641C0A" w:rsidP="00A5492F">
            <w:pPr>
              <w:pStyle w:val="Khc0"/>
              <w:spacing w:after="0" w:line="240" w:lineRule="auto"/>
              <w:jc w:val="center"/>
              <w:rPr>
                <w:sz w:val="28"/>
                <w:szCs w:val="28"/>
              </w:rPr>
            </w:pPr>
          </w:p>
        </w:tc>
      </w:tr>
    </w:tbl>
    <w:p w14:paraId="44E295E1" w14:textId="77777777" w:rsidR="00150A58" w:rsidRPr="00641C0A" w:rsidRDefault="00150A58" w:rsidP="00A5492F">
      <w:pPr>
        <w:rPr>
          <w:rFonts w:ascii="Times New Roman" w:hAnsi="Times New Roman" w:cs="Times New Roman"/>
          <w:sz w:val="28"/>
          <w:szCs w:val="28"/>
          <w:lang w:val="en-US"/>
        </w:rPr>
      </w:pPr>
    </w:p>
    <w:p w14:paraId="439CB8DF" w14:textId="77777777" w:rsidR="00150A58" w:rsidRPr="00641C0A" w:rsidRDefault="00641C0A" w:rsidP="00A5492F">
      <w:pPr>
        <w:pStyle w:val="Chthchbng0"/>
        <w:rPr>
          <w:sz w:val="28"/>
          <w:szCs w:val="28"/>
        </w:rPr>
      </w:pPr>
      <w:r>
        <w:rPr>
          <w:sz w:val="28"/>
          <w:szCs w:val="28"/>
        </w:rPr>
        <w:t>V. H</w:t>
      </w:r>
      <w:r>
        <w:rPr>
          <w:sz w:val="28"/>
          <w:szCs w:val="28"/>
          <w:lang w:val="en-US"/>
        </w:rPr>
        <w:t>Ồ</w:t>
      </w:r>
      <w:r>
        <w:rPr>
          <w:sz w:val="28"/>
          <w:szCs w:val="28"/>
        </w:rPr>
        <w:t xml:space="preserve"> S</w:t>
      </w:r>
      <w:r>
        <w:rPr>
          <w:sz w:val="28"/>
          <w:szCs w:val="28"/>
          <w:lang w:val="en-US"/>
        </w:rPr>
        <w:t>Ơ</w:t>
      </w:r>
      <w:r w:rsidR="00837037">
        <w:rPr>
          <w:sz w:val="28"/>
          <w:szCs w:val="28"/>
        </w:rPr>
        <w:t xml:space="preserve"> DẠY HỌC </w:t>
      </w:r>
      <w:r w:rsidR="00837037" w:rsidRPr="00641C0A">
        <w:rPr>
          <w:b w:val="0"/>
          <w:bCs w:val="0"/>
          <w:iCs/>
          <w:sz w:val="28"/>
          <w:szCs w:val="28"/>
        </w:rPr>
        <w:t>(Đính kèm các phiếu học tập/bảng kiêm....)</w:t>
      </w:r>
    </w:p>
    <w:p w14:paraId="6E6D1E92" w14:textId="77777777" w:rsidR="00150A58" w:rsidRPr="007645CA" w:rsidRDefault="00641C0A" w:rsidP="00A5492F">
      <w:pPr>
        <w:jc w:val="center"/>
        <w:rPr>
          <w:rFonts w:ascii="Times New Roman" w:hAnsi="Times New Roman" w:cs="Times New Roman"/>
          <w:sz w:val="28"/>
          <w:szCs w:val="28"/>
        </w:rPr>
      </w:pPr>
      <w:r w:rsidRPr="007645CA">
        <w:rPr>
          <w:rFonts w:ascii="Times New Roman" w:hAnsi="Times New Roman" w:cs="Times New Roman"/>
          <w:sz w:val="28"/>
          <w:szCs w:val="28"/>
        </w:rPr>
        <w:t>--------------------------------------</w:t>
      </w:r>
    </w:p>
    <w:p w14:paraId="6B3AC5E4" w14:textId="77777777" w:rsidR="003564AC" w:rsidRDefault="003564AC" w:rsidP="00A5492F">
      <w:pPr>
        <w:pStyle w:val="Vnbnnidung0"/>
        <w:tabs>
          <w:tab w:val="left" w:pos="2199"/>
        </w:tabs>
        <w:spacing w:after="0" w:line="240" w:lineRule="auto"/>
        <w:rPr>
          <w:sz w:val="28"/>
          <w:szCs w:val="28"/>
        </w:rPr>
      </w:pPr>
    </w:p>
    <w:p w14:paraId="48C6A999" w14:textId="77777777" w:rsidR="00453738" w:rsidRDefault="00453738" w:rsidP="00A5492F">
      <w:pPr>
        <w:pStyle w:val="Vnbnnidung0"/>
        <w:tabs>
          <w:tab w:val="left" w:pos="2199"/>
        </w:tabs>
        <w:spacing w:after="0" w:line="240" w:lineRule="auto"/>
        <w:rPr>
          <w:sz w:val="28"/>
          <w:szCs w:val="28"/>
        </w:rPr>
      </w:pPr>
    </w:p>
    <w:p w14:paraId="08653079" w14:textId="77777777" w:rsidR="00453738" w:rsidRDefault="00453738" w:rsidP="00A5492F">
      <w:pPr>
        <w:pStyle w:val="Vnbnnidung0"/>
        <w:tabs>
          <w:tab w:val="left" w:pos="2199"/>
        </w:tabs>
        <w:spacing w:after="0" w:line="240" w:lineRule="auto"/>
        <w:rPr>
          <w:sz w:val="28"/>
          <w:szCs w:val="28"/>
        </w:rPr>
      </w:pPr>
    </w:p>
    <w:p w14:paraId="2D0135ED" w14:textId="77777777" w:rsidR="00453738" w:rsidRDefault="00453738" w:rsidP="00A5492F">
      <w:pPr>
        <w:pStyle w:val="Vnbnnidung0"/>
        <w:tabs>
          <w:tab w:val="left" w:pos="2199"/>
        </w:tabs>
        <w:spacing w:after="0" w:line="240" w:lineRule="auto"/>
        <w:rPr>
          <w:sz w:val="28"/>
          <w:szCs w:val="28"/>
        </w:rPr>
      </w:pPr>
    </w:p>
    <w:p w14:paraId="227E7FC5" w14:textId="77777777" w:rsidR="00453738" w:rsidRDefault="00453738" w:rsidP="00A5492F">
      <w:pPr>
        <w:pStyle w:val="Vnbnnidung0"/>
        <w:tabs>
          <w:tab w:val="left" w:pos="2199"/>
        </w:tabs>
        <w:spacing w:after="0" w:line="240" w:lineRule="auto"/>
        <w:rPr>
          <w:sz w:val="28"/>
          <w:szCs w:val="28"/>
        </w:rPr>
      </w:pPr>
    </w:p>
    <w:p w14:paraId="69F864A8" w14:textId="77777777" w:rsidR="00453738" w:rsidRDefault="00453738" w:rsidP="00A5492F">
      <w:pPr>
        <w:pStyle w:val="Vnbnnidung0"/>
        <w:tabs>
          <w:tab w:val="left" w:pos="2199"/>
        </w:tabs>
        <w:spacing w:after="0" w:line="240" w:lineRule="auto"/>
        <w:rPr>
          <w:sz w:val="28"/>
          <w:szCs w:val="28"/>
        </w:rPr>
      </w:pPr>
    </w:p>
    <w:p w14:paraId="793A74CB" w14:textId="77777777" w:rsidR="00453738" w:rsidRDefault="00453738" w:rsidP="00A5492F">
      <w:pPr>
        <w:pStyle w:val="Vnbnnidung0"/>
        <w:tabs>
          <w:tab w:val="left" w:pos="2199"/>
        </w:tabs>
        <w:spacing w:after="0" w:line="240" w:lineRule="auto"/>
        <w:rPr>
          <w:sz w:val="28"/>
          <w:szCs w:val="28"/>
        </w:rPr>
      </w:pPr>
    </w:p>
    <w:p w14:paraId="529F81F0" w14:textId="77777777" w:rsidR="00453738" w:rsidRDefault="00453738" w:rsidP="00A5492F">
      <w:pPr>
        <w:pStyle w:val="Vnbnnidung0"/>
        <w:tabs>
          <w:tab w:val="left" w:pos="2199"/>
        </w:tabs>
        <w:spacing w:after="0" w:line="240" w:lineRule="auto"/>
        <w:rPr>
          <w:sz w:val="28"/>
          <w:szCs w:val="28"/>
        </w:rPr>
      </w:pPr>
    </w:p>
    <w:p w14:paraId="4C48A722" w14:textId="77777777" w:rsidR="00453738" w:rsidRDefault="00453738" w:rsidP="00A5492F">
      <w:pPr>
        <w:pStyle w:val="Vnbnnidung0"/>
        <w:tabs>
          <w:tab w:val="left" w:pos="2199"/>
        </w:tabs>
        <w:spacing w:after="0" w:line="240" w:lineRule="auto"/>
        <w:rPr>
          <w:sz w:val="28"/>
          <w:szCs w:val="28"/>
        </w:rPr>
      </w:pPr>
    </w:p>
    <w:p w14:paraId="1A40A01E" w14:textId="77777777" w:rsidR="00453738" w:rsidRDefault="00453738" w:rsidP="00A5492F">
      <w:pPr>
        <w:pStyle w:val="Vnbnnidung0"/>
        <w:tabs>
          <w:tab w:val="left" w:pos="2199"/>
        </w:tabs>
        <w:spacing w:after="0" w:line="240" w:lineRule="auto"/>
        <w:rPr>
          <w:sz w:val="28"/>
          <w:szCs w:val="28"/>
        </w:rPr>
      </w:pPr>
    </w:p>
    <w:p w14:paraId="3C4B4D6E" w14:textId="77777777" w:rsidR="00453738" w:rsidRDefault="00453738" w:rsidP="00A5492F">
      <w:pPr>
        <w:pStyle w:val="Vnbnnidung0"/>
        <w:tabs>
          <w:tab w:val="left" w:pos="2199"/>
        </w:tabs>
        <w:spacing w:after="0" w:line="240" w:lineRule="auto"/>
        <w:rPr>
          <w:sz w:val="28"/>
          <w:szCs w:val="28"/>
        </w:rPr>
      </w:pPr>
    </w:p>
    <w:p w14:paraId="2FE64715" w14:textId="77777777" w:rsidR="00453738" w:rsidRDefault="00453738" w:rsidP="00A5492F">
      <w:pPr>
        <w:pStyle w:val="Vnbnnidung0"/>
        <w:tabs>
          <w:tab w:val="left" w:pos="2199"/>
        </w:tabs>
        <w:spacing w:after="0" w:line="240" w:lineRule="auto"/>
        <w:rPr>
          <w:sz w:val="28"/>
          <w:szCs w:val="28"/>
        </w:rPr>
      </w:pPr>
    </w:p>
    <w:p w14:paraId="3041CD77" w14:textId="77777777" w:rsidR="00453738" w:rsidRDefault="00453738" w:rsidP="00A5492F">
      <w:pPr>
        <w:pStyle w:val="Vnbnnidung0"/>
        <w:tabs>
          <w:tab w:val="left" w:pos="2199"/>
        </w:tabs>
        <w:spacing w:after="0" w:line="240" w:lineRule="auto"/>
        <w:rPr>
          <w:sz w:val="28"/>
          <w:szCs w:val="28"/>
        </w:rPr>
      </w:pPr>
    </w:p>
    <w:p w14:paraId="67742A17" w14:textId="77777777" w:rsidR="00453738" w:rsidRDefault="00453738" w:rsidP="00A5492F">
      <w:pPr>
        <w:pStyle w:val="Vnbnnidung0"/>
        <w:tabs>
          <w:tab w:val="left" w:pos="2199"/>
        </w:tabs>
        <w:spacing w:after="0" w:line="240" w:lineRule="auto"/>
        <w:rPr>
          <w:sz w:val="28"/>
          <w:szCs w:val="28"/>
        </w:rPr>
      </w:pPr>
    </w:p>
    <w:p w14:paraId="6E7FA8B7" w14:textId="77777777" w:rsidR="00453738" w:rsidRDefault="00453738" w:rsidP="00A5492F">
      <w:pPr>
        <w:pStyle w:val="Vnbnnidung0"/>
        <w:tabs>
          <w:tab w:val="left" w:pos="2199"/>
        </w:tabs>
        <w:spacing w:after="0" w:line="240" w:lineRule="auto"/>
        <w:rPr>
          <w:sz w:val="28"/>
          <w:szCs w:val="28"/>
        </w:rPr>
      </w:pPr>
    </w:p>
    <w:p w14:paraId="3278780E" w14:textId="77777777" w:rsidR="00453738" w:rsidRDefault="00453738" w:rsidP="00A5492F">
      <w:pPr>
        <w:pStyle w:val="Vnbnnidung0"/>
        <w:tabs>
          <w:tab w:val="left" w:pos="2199"/>
        </w:tabs>
        <w:spacing w:after="0" w:line="240" w:lineRule="auto"/>
        <w:rPr>
          <w:sz w:val="28"/>
          <w:szCs w:val="28"/>
        </w:rPr>
      </w:pPr>
    </w:p>
    <w:p w14:paraId="52A2896D" w14:textId="77777777" w:rsidR="00453738" w:rsidRDefault="00453738" w:rsidP="00A5492F">
      <w:pPr>
        <w:pStyle w:val="Vnbnnidung0"/>
        <w:tabs>
          <w:tab w:val="left" w:pos="2199"/>
        </w:tabs>
        <w:spacing w:after="0" w:line="240" w:lineRule="auto"/>
        <w:rPr>
          <w:sz w:val="28"/>
          <w:szCs w:val="28"/>
        </w:rPr>
      </w:pPr>
    </w:p>
    <w:p w14:paraId="407EFA5B" w14:textId="77777777" w:rsidR="00453738" w:rsidRDefault="00453738" w:rsidP="00A5492F">
      <w:pPr>
        <w:pStyle w:val="Vnbnnidung0"/>
        <w:tabs>
          <w:tab w:val="left" w:pos="2199"/>
        </w:tabs>
        <w:spacing w:after="0" w:line="240" w:lineRule="auto"/>
        <w:rPr>
          <w:sz w:val="28"/>
          <w:szCs w:val="28"/>
        </w:rPr>
      </w:pPr>
    </w:p>
    <w:p w14:paraId="62575424" w14:textId="77777777" w:rsidR="00453738" w:rsidRDefault="00453738" w:rsidP="00A5492F">
      <w:pPr>
        <w:pStyle w:val="Vnbnnidung0"/>
        <w:tabs>
          <w:tab w:val="left" w:pos="2199"/>
        </w:tabs>
        <w:spacing w:after="0" w:line="240" w:lineRule="auto"/>
        <w:rPr>
          <w:sz w:val="28"/>
          <w:szCs w:val="28"/>
        </w:rPr>
      </w:pPr>
    </w:p>
    <w:p w14:paraId="4B43D62C" w14:textId="77777777" w:rsidR="00453738" w:rsidRDefault="00453738" w:rsidP="00A5492F">
      <w:pPr>
        <w:pStyle w:val="Vnbnnidung0"/>
        <w:tabs>
          <w:tab w:val="left" w:pos="2199"/>
        </w:tabs>
        <w:spacing w:after="0" w:line="240" w:lineRule="auto"/>
        <w:rPr>
          <w:sz w:val="28"/>
          <w:szCs w:val="28"/>
        </w:rPr>
      </w:pPr>
    </w:p>
    <w:p w14:paraId="047C41CF" w14:textId="77777777" w:rsidR="00453738" w:rsidRDefault="00453738" w:rsidP="00A5492F">
      <w:pPr>
        <w:pStyle w:val="Vnbnnidung0"/>
        <w:tabs>
          <w:tab w:val="left" w:pos="2199"/>
        </w:tabs>
        <w:spacing w:after="0" w:line="240" w:lineRule="auto"/>
        <w:rPr>
          <w:sz w:val="28"/>
          <w:szCs w:val="28"/>
        </w:rPr>
      </w:pPr>
    </w:p>
    <w:p w14:paraId="2DF5644A" w14:textId="77777777" w:rsidR="00453738" w:rsidRDefault="00453738" w:rsidP="00A5492F">
      <w:pPr>
        <w:pStyle w:val="Vnbnnidung0"/>
        <w:tabs>
          <w:tab w:val="left" w:pos="2199"/>
        </w:tabs>
        <w:spacing w:after="0" w:line="240" w:lineRule="auto"/>
        <w:rPr>
          <w:sz w:val="28"/>
          <w:szCs w:val="28"/>
        </w:rPr>
      </w:pPr>
    </w:p>
    <w:p w14:paraId="3A15264D" w14:textId="77777777" w:rsidR="00453738" w:rsidRDefault="00453738" w:rsidP="00A5492F">
      <w:pPr>
        <w:pStyle w:val="Vnbnnidung0"/>
        <w:tabs>
          <w:tab w:val="left" w:pos="2199"/>
        </w:tabs>
        <w:spacing w:after="0" w:line="240" w:lineRule="auto"/>
        <w:rPr>
          <w:sz w:val="28"/>
          <w:szCs w:val="28"/>
        </w:rPr>
      </w:pPr>
    </w:p>
    <w:p w14:paraId="586B3362" w14:textId="77777777" w:rsidR="00453738" w:rsidRDefault="00453738" w:rsidP="00A5492F">
      <w:pPr>
        <w:pStyle w:val="Vnbnnidung0"/>
        <w:tabs>
          <w:tab w:val="left" w:pos="2199"/>
        </w:tabs>
        <w:spacing w:after="0" w:line="240" w:lineRule="auto"/>
        <w:rPr>
          <w:sz w:val="28"/>
          <w:szCs w:val="28"/>
        </w:rPr>
      </w:pPr>
    </w:p>
    <w:p w14:paraId="239F2785" w14:textId="77777777" w:rsidR="00453738" w:rsidRDefault="00453738" w:rsidP="00A5492F">
      <w:pPr>
        <w:pStyle w:val="Vnbnnidung0"/>
        <w:tabs>
          <w:tab w:val="left" w:pos="2199"/>
        </w:tabs>
        <w:spacing w:after="0" w:line="240" w:lineRule="auto"/>
        <w:rPr>
          <w:sz w:val="28"/>
          <w:szCs w:val="28"/>
        </w:rPr>
      </w:pPr>
    </w:p>
    <w:p w14:paraId="2BBBE8E4" w14:textId="77777777" w:rsidR="00453738" w:rsidRDefault="00453738" w:rsidP="00A5492F">
      <w:pPr>
        <w:pStyle w:val="Vnbnnidung0"/>
        <w:tabs>
          <w:tab w:val="left" w:pos="2199"/>
        </w:tabs>
        <w:spacing w:after="0" w:line="240" w:lineRule="auto"/>
        <w:rPr>
          <w:sz w:val="28"/>
          <w:szCs w:val="28"/>
        </w:rPr>
      </w:pPr>
    </w:p>
    <w:p w14:paraId="62E248EB" w14:textId="77777777" w:rsidR="00453738" w:rsidRDefault="00453738" w:rsidP="00A5492F">
      <w:pPr>
        <w:pStyle w:val="Vnbnnidung0"/>
        <w:tabs>
          <w:tab w:val="left" w:pos="2199"/>
        </w:tabs>
        <w:spacing w:after="0" w:line="240" w:lineRule="auto"/>
        <w:rPr>
          <w:sz w:val="28"/>
          <w:szCs w:val="28"/>
        </w:rPr>
      </w:pPr>
    </w:p>
    <w:p w14:paraId="1E145443" w14:textId="77777777" w:rsidR="00453738" w:rsidRDefault="00453738" w:rsidP="00A5492F">
      <w:pPr>
        <w:pStyle w:val="Vnbnnidung0"/>
        <w:tabs>
          <w:tab w:val="left" w:pos="2199"/>
        </w:tabs>
        <w:spacing w:after="0" w:line="240" w:lineRule="auto"/>
        <w:rPr>
          <w:sz w:val="28"/>
          <w:szCs w:val="28"/>
        </w:rPr>
      </w:pPr>
    </w:p>
    <w:p w14:paraId="0CF14F9B" w14:textId="77777777" w:rsidR="00453738" w:rsidRDefault="00453738" w:rsidP="00A5492F">
      <w:pPr>
        <w:pStyle w:val="Vnbnnidung0"/>
        <w:tabs>
          <w:tab w:val="left" w:pos="2199"/>
        </w:tabs>
        <w:spacing w:after="0" w:line="240" w:lineRule="auto"/>
        <w:rPr>
          <w:sz w:val="28"/>
          <w:szCs w:val="28"/>
        </w:rPr>
      </w:pPr>
    </w:p>
    <w:p w14:paraId="2087A8CE" w14:textId="77777777" w:rsidR="00453738" w:rsidRDefault="00453738" w:rsidP="00A5492F">
      <w:pPr>
        <w:pStyle w:val="Vnbnnidung0"/>
        <w:tabs>
          <w:tab w:val="left" w:pos="2199"/>
        </w:tabs>
        <w:spacing w:after="0" w:line="240" w:lineRule="auto"/>
        <w:rPr>
          <w:sz w:val="28"/>
          <w:szCs w:val="28"/>
        </w:rPr>
      </w:pPr>
    </w:p>
    <w:p w14:paraId="0F63A2DB" w14:textId="77777777" w:rsidR="00453738" w:rsidRDefault="00453738" w:rsidP="00A5492F">
      <w:pPr>
        <w:pStyle w:val="Vnbnnidung0"/>
        <w:tabs>
          <w:tab w:val="left" w:pos="2199"/>
        </w:tabs>
        <w:spacing w:after="0" w:line="240" w:lineRule="auto"/>
        <w:rPr>
          <w:sz w:val="28"/>
          <w:szCs w:val="28"/>
        </w:rPr>
      </w:pPr>
    </w:p>
    <w:p w14:paraId="7C6B71FD" w14:textId="77777777" w:rsidR="00453738" w:rsidRDefault="00453738" w:rsidP="00A5492F">
      <w:pPr>
        <w:pStyle w:val="Vnbnnidung0"/>
        <w:tabs>
          <w:tab w:val="left" w:pos="2199"/>
        </w:tabs>
        <w:spacing w:after="0" w:line="240" w:lineRule="auto"/>
        <w:rPr>
          <w:sz w:val="28"/>
          <w:szCs w:val="28"/>
        </w:rPr>
      </w:pPr>
    </w:p>
    <w:p w14:paraId="4100ED39" w14:textId="77777777" w:rsidR="00453738" w:rsidRDefault="00453738" w:rsidP="00A5492F">
      <w:pPr>
        <w:pStyle w:val="Vnbnnidung0"/>
        <w:tabs>
          <w:tab w:val="left" w:pos="2199"/>
        </w:tabs>
        <w:spacing w:after="0" w:line="240" w:lineRule="auto"/>
        <w:rPr>
          <w:sz w:val="28"/>
          <w:szCs w:val="28"/>
        </w:rPr>
      </w:pPr>
    </w:p>
    <w:p w14:paraId="5B99765A" w14:textId="77777777" w:rsidR="00453738" w:rsidRDefault="00453738" w:rsidP="00A5492F">
      <w:pPr>
        <w:pStyle w:val="Vnbnnidung0"/>
        <w:tabs>
          <w:tab w:val="left" w:pos="2199"/>
        </w:tabs>
        <w:spacing w:after="0" w:line="240" w:lineRule="auto"/>
        <w:rPr>
          <w:sz w:val="28"/>
          <w:szCs w:val="28"/>
        </w:rPr>
      </w:pPr>
    </w:p>
    <w:p w14:paraId="295E41F3" w14:textId="77777777" w:rsidR="00453738" w:rsidRDefault="00453738" w:rsidP="00A5492F">
      <w:pPr>
        <w:pStyle w:val="Vnbnnidung0"/>
        <w:tabs>
          <w:tab w:val="left" w:pos="2199"/>
        </w:tabs>
        <w:spacing w:after="0" w:line="240" w:lineRule="auto"/>
        <w:rPr>
          <w:sz w:val="28"/>
          <w:szCs w:val="28"/>
        </w:rPr>
      </w:pPr>
    </w:p>
    <w:p w14:paraId="2014C64B" w14:textId="77777777" w:rsidR="00453738" w:rsidRDefault="00453738" w:rsidP="00A5492F">
      <w:pPr>
        <w:pStyle w:val="Vnbnnidung0"/>
        <w:tabs>
          <w:tab w:val="left" w:pos="2199"/>
        </w:tabs>
        <w:spacing w:after="0" w:line="240" w:lineRule="auto"/>
        <w:rPr>
          <w:sz w:val="28"/>
          <w:szCs w:val="28"/>
        </w:rPr>
      </w:pPr>
    </w:p>
    <w:p w14:paraId="5807FBDE" w14:textId="77777777" w:rsidR="00453738" w:rsidRDefault="00453738" w:rsidP="00A5492F">
      <w:pPr>
        <w:pStyle w:val="Vnbnnidung0"/>
        <w:tabs>
          <w:tab w:val="left" w:pos="2199"/>
        </w:tabs>
        <w:spacing w:after="0" w:line="240" w:lineRule="auto"/>
        <w:rPr>
          <w:sz w:val="28"/>
          <w:szCs w:val="28"/>
        </w:rPr>
      </w:pPr>
    </w:p>
    <w:p w14:paraId="45565E92" w14:textId="77777777" w:rsidR="00453738" w:rsidRPr="007645CA" w:rsidRDefault="00453738" w:rsidP="00A5492F">
      <w:pPr>
        <w:pStyle w:val="Vnbnnidung0"/>
        <w:tabs>
          <w:tab w:val="left" w:pos="2199"/>
        </w:tabs>
        <w:spacing w:after="0" w:line="240" w:lineRule="auto"/>
        <w:rPr>
          <w:sz w:val="28"/>
          <w:szCs w:val="28"/>
        </w:rPr>
      </w:pPr>
    </w:p>
    <w:p w14:paraId="1D76E899" w14:textId="77777777" w:rsidR="00150A58" w:rsidRDefault="00837037" w:rsidP="00A5492F">
      <w:pPr>
        <w:pStyle w:val="Vnbnnidung0"/>
        <w:tabs>
          <w:tab w:val="left" w:pos="2199"/>
        </w:tabs>
        <w:spacing w:after="0" w:line="240" w:lineRule="auto"/>
        <w:rPr>
          <w:sz w:val="28"/>
          <w:szCs w:val="28"/>
        </w:rPr>
      </w:pPr>
      <w:r>
        <w:rPr>
          <w:sz w:val="28"/>
          <w:szCs w:val="28"/>
        </w:rPr>
        <w:t>Ngày soạn:</w:t>
      </w:r>
      <w:r w:rsidR="003564AC" w:rsidRPr="007645CA">
        <w:rPr>
          <w:sz w:val="28"/>
          <w:szCs w:val="28"/>
        </w:rPr>
        <w:t xml:space="preserve"> 5/9/2021</w:t>
      </w:r>
      <w:r>
        <w:rPr>
          <w:sz w:val="28"/>
          <w:szCs w:val="28"/>
        </w:rPr>
        <w:tab/>
        <w:t>.</w:t>
      </w:r>
    </w:p>
    <w:p w14:paraId="75C5FC16" w14:textId="77777777" w:rsidR="00150A58" w:rsidRPr="007645CA" w:rsidRDefault="00837037" w:rsidP="00A5492F">
      <w:pPr>
        <w:pStyle w:val="Vnbnnidung0"/>
        <w:spacing w:after="0" w:line="240" w:lineRule="auto"/>
        <w:jc w:val="center"/>
        <w:rPr>
          <w:sz w:val="28"/>
          <w:szCs w:val="28"/>
        </w:rPr>
      </w:pPr>
      <w:r>
        <w:rPr>
          <w:b/>
          <w:bCs/>
          <w:sz w:val="28"/>
          <w:szCs w:val="28"/>
        </w:rPr>
        <w:t>TUẦN 1</w:t>
      </w:r>
      <w:r w:rsidR="003564AC">
        <w:rPr>
          <w:b/>
          <w:bCs/>
          <w:sz w:val="28"/>
          <w:szCs w:val="28"/>
        </w:rPr>
        <w:t>- TIẾT 3: SINH HOẠT LỚP</w:t>
      </w:r>
      <w:r w:rsidR="003564AC">
        <w:rPr>
          <w:b/>
          <w:bCs/>
          <w:sz w:val="28"/>
          <w:szCs w:val="28"/>
        </w:rPr>
        <w:br/>
      </w:r>
      <w:r w:rsidR="00641C0A">
        <w:rPr>
          <w:b/>
          <w:bCs/>
          <w:sz w:val="28"/>
          <w:szCs w:val="28"/>
        </w:rPr>
        <w:t xml:space="preserve"> XÂY D</w:t>
      </w:r>
      <w:r w:rsidR="00641C0A" w:rsidRPr="007645CA">
        <w:rPr>
          <w:b/>
          <w:bCs/>
          <w:sz w:val="28"/>
          <w:szCs w:val="28"/>
        </w:rPr>
        <w:t>Ự</w:t>
      </w:r>
      <w:r>
        <w:rPr>
          <w:b/>
          <w:bCs/>
          <w:sz w:val="28"/>
          <w:szCs w:val="28"/>
        </w:rPr>
        <w:t>NG NỘI QUY LỚP HỌC</w:t>
      </w:r>
    </w:p>
    <w:p w14:paraId="4764D546" w14:textId="77777777" w:rsidR="00150A58" w:rsidRDefault="00837037" w:rsidP="00B27DAC">
      <w:pPr>
        <w:pStyle w:val="Vnbnnidung0"/>
        <w:numPr>
          <w:ilvl w:val="0"/>
          <w:numId w:val="28"/>
        </w:numPr>
        <w:tabs>
          <w:tab w:val="left" w:pos="346"/>
        </w:tabs>
        <w:spacing w:after="0" w:line="240" w:lineRule="auto"/>
        <w:rPr>
          <w:sz w:val="28"/>
          <w:szCs w:val="28"/>
        </w:rPr>
      </w:pPr>
      <w:bookmarkStart w:id="190" w:name="bookmark190"/>
      <w:bookmarkEnd w:id="190"/>
      <w:r>
        <w:rPr>
          <w:b/>
          <w:bCs/>
          <w:sz w:val="28"/>
          <w:szCs w:val="28"/>
        </w:rPr>
        <w:lastRenderedPageBreak/>
        <w:t>MỤC TIÊU</w:t>
      </w:r>
    </w:p>
    <w:p w14:paraId="0256ACE2" w14:textId="77777777" w:rsidR="00150A58" w:rsidRDefault="00837037" w:rsidP="00B27DAC">
      <w:pPr>
        <w:pStyle w:val="Tiu20"/>
        <w:keepNext/>
        <w:keepLines/>
        <w:numPr>
          <w:ilvl w:val="0"/>
          <w:numId w:val="29"/>
        </w:numPr>
        <w:tabs>
          <w:tab w:val="left" w:pos="370"/>
        </w:tabs>
        <w:spacing w:after="0" w:line="240" w:lineRule="auto"/>
        <w:rPr>
          <w:sz w:val="28"/>
          <w:szCs w:val="28"/>
        </w:rPr>
      </w:pPr>
      <w:bookmarkStart w:id="191" w:name="bookmark193"/>
      <w:bookmarkStart w:id="192" w:name="bookmark194"/>
      <w:bookmarkStart w:id="193" w:name="bookmark192"/>
      <w:bookmarkStart w:id="194" w:name="bookmark191"/>
      <w:bookmarkEnd w:id="191"/>
      <w:r>
        <w:rPr>
          <w:sz w:val="28"/>
          <w:szCs w:val="28"/>
        </w:rPr>
        <w:t>Kiến thức</w:t>
      </w:r>
      <w:bookmarkEnd w:id="192"/>
      <w:bookmarkEnd w:id="193"/>
      <w:bookmarkEnd w:id="194"/>
    </w:p>
    <w:p w14:paraId="52331465" w14:textId="77777777" w:rsidR="00150A58" w:rsidRDefault="00837037" w:rsidP="00A5492F">
      <w:pPr>
        <w:pStyle w:val="Vnbnnidung0"/>
        <w:numPr>
          <w:ilvl w:val="0"/>
          <w:numId w:val="4"/>
        </w:numPr>
        <w:tabs>
          <w:tab w:val="left" w:pos="268"/>
        </w:tabs>
        <w:spacing w:after="0" w:line="240" w:lineRule="auto"/>
        <w:rPr>
          <w:sz w:val="28"/>
          <w:szCs w:val="28"/>
        </w:rPr>
      </w:pPr>
      <w:bookmarkStart w:id="195" w:name="bookmark195"/>
      <w:bookmarkEnd w:id="195"/>
      <w:r>
        <w:rPr>
          <w:sz w:val="28"/>
          <w:szCs w:val="28"/>
        </w:rPr>
        <w:t>Sơ kết tuần học và xây dựng đươc kế hoạch tuần mới</w:t>
      </w:r>
    </w:p>
    <w:p w14:paraId="0CA24CAD" w14:textId="77777777" w:rsidR="00150A58" w:rsidRDefault="00837037" w:rsidP="00A5492F">
      <w:pPr>
        <w:pStyle w:val="Vnbnnidung0"/>
        <w:numPr>
          <w:ilvl w:val="0"/>
          <w:numId w:val="4"/>
        </w:numPr>
        <w:tabs>
          <w:tab w:val="left" w:pos="268"/>
        </w:tabs>
        <w:spacing w:after="0" w:line="240" w:lineRule="auto"/>
        <w:rPr>
          <w:sz w:val="28"/>
          <w:szCs w:val="28"/>
        </w:rPr>
      </w:pPr>
      <w:bookmarkStart w:id="196" w:name="bookmark196"/>
      <w:bookmarkEnd w:id="196"/>
      <w:r>
        <w:rPr>
          <w:sz w:val="28"/>
          <w:szCs w:val="28"/>
        </w:rPr>
        <w:t>Ghi nhớ được các nội quy nhà trường và nội quy lớp học;</w:t>
      </w:r>
    </w:p>
    <w:p w14:paraId="49643521" w14:textId="77777777" w:rsidR="00150A58" w:rsidRDefault="00837037" w:rsidP="00453738">
      <w:pPr>
        <w:pStyle w:val="Vnbnnidung0"/>
        <w:numPr>
          <w:ilvl w:val="0"/>
          <w:numId w:val="4"/>
        </w:numPr>
        <w:tabs>
          <w:tab w:val="left" w:pos="268"/>
        </w:tabs>
        <w:spacing w:after="0" w:line="240" w:lineRule="auto"/>
        <w:ind w:right="-426"/>
        <w:rPr>
          <w:sz w:val="28"/>
          <w:szCs w:val="28"/>
        </w:rPr>
      </w:pPr>
      <w:bookmarkStart w:id="197" w:name="bookmark197"/>
      <w:bookmarkEnd w:id="197"/>
      <w:r>
        <w:rPr>
          <w:sz w:val="28"/>
          <w:szCs w:val="28"/>
        </w:rPr>
        <w:t>Tích cực tham gia xây dựng và thực hiện cam kết nội quy lớp học, trường học;</w:t>
      </w:r>
    </w:p>
    <w:p w14:paraId="24571A3E" w14:textId="77777777" w:rsidR="00150A58" w:rsidRDefault="00837037" w:rsidP="00A5492F">
      <w:pPr>
        <w:pStyle w:val="Vnbnnidung0"/>
        <w:numPr>
          <w:ilvl w:val="0"/>
          <w:numId w:val="4"/>
        </w:numPr>
        <w:tabs>
          <w:tab w:val="left" w:pos="278"/>
        </w:tabs>
        <w:spacing w:after="0" w:line="240" w:lineRule="auto"/>
        <w:rPr>
          <w:sz w:val="28"/>
          <w:szCs w:val="28"/>
        </w:rPr>
      </w:pPr>
      <w:bookmarkStart w:id="198" w:name="bookmark198"/>
      <w:bookmarkEnd w:id="198"/>
      <w:r>
        <w:rPr>
          <w:sz w:val="28"/>
          <w:szCs w:val="28"/>
        </w:rPr>
        <w:t>Nêu được những hành động, lời nói đã thể hiện đế thiết lập quan hệ thân thiện với bạn bè, thầy cô;</w:t>
      </w:r>
    </w:p>
    <w:p w14:paraId="3C967B8A" w14:textId="77777777" w:rsidR="00150A58" w:rsidRDefault="00837037" w:rsidP="00A5492F">
      <w:pPr>
        <w:pStyle w:val="Vnbnnidung0"/>
        <w:numPr>
          <w:ilvl w:val="0"/>
          <w:numId w:val="4"/>
        </w:numPr>
        <w:tabs>
          <w:tab w:val="left" w:pos="268"/>
        </w:tabs>
        <w:spacing w:after="0" w:line="240" w:lineRule="auto"/>
        <w:jc w:val="both"/>
        <w:rPr>
          <w:sz w:val="28"/>
          <w:szCs w:val="28"/>
        </w:rPr>
      </w:pPr>
      <w:bookmarkStart w:id="199" w:name="bookmark199"/>
      <w:bookmarkEnd w:id="199"/>
      <w:r>
        <w:rPr>
          <w:sz w:val="28"/>
          <w:szCs w:val="28"/>
        </w:rPr>
        <w:t>Thể hiện được tình cảm yêu thương, thân thiện với bạn bè, thầy cô.</w:t>
      </w:r>
    </w:p>
    <w:p w14:paraId="740E2DC1" w14:textId="77777777" w:rsidR="00150A58" w:rsidRDefault="00837037" w:rsidP="00B27DAC">
      <w:pPr>
        <w:pStyle w:val="Tiu20"/>
        <w:keepNext/>
        <w:keepLines/>
        <w:numPr>
          <w:ilvl w:val="0"/>
          <w:numId w:val="29"/>
        </w:numPr>
        <w:tabs>
          <w:tab w:val="left" w:pos="385"/>
        </w:tabs>
        <w:spacing w:after="0" w:line="240" w:lineRule="auto"/>
        <w:rPr>
          <w:sz w:val="28"/>
          <w:szCs w:val="28"/>
        </w:rPr>
      </w:pPr>
      <w:bookmarkStart w:id="200" w:name="bookmark202"/>
      <w:bookmarkStart w:id="201" w:name="bookmark201"/>
      <w:bookmarkStart w:id="202" w:name="bookmark203"/>
      <w:bookmarkStart w:id="203" w:name="bookmark200"/>
      <w:bookmarkEnd w:id="200"/>
      <w:r>
        <w:rPr>
          <w:sz w:val="28"/>
          <w:szCs w:val="28"/>
        </w:rPr>
        <w:t>Năng lực:</w:t>
      </w:r>
      <w:bookmarkEnd w:id="201"/>
      <w:bookmarkEnd w:id="202"/>
      <w:bookmarkEnd w:id="203"/>
    </w:p>
    <w:p w14:paraId="5EFE3009" w14:textId="77777777" w:rsidR="00150A58" w:rsidRDefault="00837037" w:rsidP="00A5492F">
      <w:pPr>
        <w:pStyle w:val="Vnbnnidung0"/>
        <w:numPr>
          <w:ilvl w:val="0"/>
          <w:numId w:val="4"/>
        </w:numPr>
        <w:tabs>
          <w:tab w:val="left" w:pos="283"/>
        </w:tabs>
        <w:spacing w:after="0" w:line="240" w:lineRule="auto"/>
        <w:rPr>
          <w:sz w:val="28"/>
          <w:szCs w:val="28"/>
        </w:rPr>
      </w:pPr>
      <w:bookmarkStart w:id="204" w:name="bookmark204"/>
      <w:bookmarkEnd w:id="204"/>
      <w:r>
        <w:rPr>
          <w:b/>
          <w:bCs/>
          <w:i/>
          <w:iCs/>
          <w:sz w:val="28"/>
          <w:szCs w:val="28"/>
        </w:rPr>
        <w:t>Năng lực chung:</w:t>
      </w:r>
      <w:r>
        <w:rPr>
          <w:sz w:val="28"/>
          <w:szCs w:val="28"/>
        </w:rPr>
        <w:t xml:space="preserve"> Giao tiếp, họp tác, tự chủ, tự học, giải quyết vấn đề</w:t>
      </w:r>
    </w:p>
    <w:p w14:paraId="5885AAE6" w14:textId="77777777" w:rsidR="00150A58" w:rsidRDefault="00837037" w:rsidP="00A5492F">
      <w:pPr>
        <w:pStyle w:val="Vnbnnidung0"/>
        <w:numPr>
          <w:ilvl w:val="0"/>
          <w:numId w:val="4"/>
        </w:numPr>
        <w:tabs>
          <w:tab w:val="left" w:pos="283"/>
        </w:tabs>
        <w:spacing w:after="0" w:line="240" w:lineRule="auto"/>
        <w:rPr>
          <w:sz w:val="28"/>
          <w:szCs w:val="28"/>
        </w:rPr>
      </w:pPr>
      <w:bookmarkStart w:id="205" w:name="bookmark205"/>
      <w:bookmarkEnd w:id="205"/>
      <w:r>
        <w:rPr>
          <w:b/>
          <w:bCs/>
          <w:i/>
          <w:iCs/>
          <w:sz w:val="28"/>
          <w:szCs w:val="28"/>
        </w:rPr>
        <w:t>Năng lực riêng:</w:t>
      </w:r>
    </w:p>
    <w:p w14:paraId="1AFA2D65" w14:textId="77777777" w:rsidR="00150A58" w:rsidRDefault="00837037" w:rsidP="00A5492F">
      <w:pPr>
        <w:pStyle w:val="Vnbnnidung0"/>
        <w:spacing w:after="0" w:line="240" w:lineRule="auto"/>
        <w:jc w:val="both"/>
        <w:rPr>
          <w:sz w:val="28"/>
          <w:szCs w:val="28"/>
        </w:rPr>
      </w:pPr>
      <w:r>
        <w:rPr>
          <w:sz w:val="28"/>
          <w:szCs w:val="28"/>
        </w:rPr>
        <w:t>+ Làm chủ được cảm xúc của bản thân trong các tình huống giao tiếp, ứng xử khác nhau.</w:t>
      </w:r>
    </w:p>
    <w:p w14:paraId="0AAC4E7E" w14:textId="77777777" w:rsidR="00150A58" w:rsidRDefault="00837037" w:rsidP="00B27DAC">
      <w:pPr>
        <w:pStyle w:val="Vnbnnidung0"/>
        <w:numPr>
          <w:ilvl w:val="0"/>
          <w:numId w:val="29"/>
        </w:numPr>
        <w:tabs>
          <w:tab w:val="left" w:pos="385"/>
        </w:tabs>
        <w:spacing w:after="0" w:line="240" w:lineRule="auto"/>
        <w:jc w:val="both"/>
        <w:rPr>
          <w:sz w:val="28"/>
          <w:szCs w:val="28"/>
        </w:rPr>
      </w:pPr>
      <w:bookmarkStart w:id="206" w:name="bookmark206"/>
      <w:bookmarkEnd w:id="206"/>
      <w:r>
        <w:rPr>
          <w:b/>
          <w:bCs/>
          <w:sz w:val="28"/>
          <w:szCs w:val="28"/>
        </w:rPr>
        <w:t xml:space="preserve">Phẩm chất: </w:t>
      </w:r>
      <w:r>
        <w:rPr>
          <w:sz w:val="28"/>
          <w:szCs w:val="28"/>
        </w:rPr>
        <w:t>nhân ái, trung thực, trách nhiệm.</w:t>
      </w:r>
    </w:p>
    <w:p w14:paraId="0F4BE03D" w14:textId="77777777" w:rsidR="00150A58" w:rsidRDefault="00837037" w:rsidP="00B27DAC">
      <w:pPr>
        <w:pStyle w:val="Vnbnnidung0"/>
        <w:numPr>
          <w:ilvl w:val="0"/>
          <w:numId w:val="28"/>
        </w:numPr>
        <w:tabs>
          <w:tab w:val="left" w:pos="458"/>
        </w:tabs>
        <w:spacing w:after="0" w:line="240" w:lineRule="auto"/>
        <w:jc w:val="both"/>
        <w:rPr>
          <w:sz w:val="28"/>
          <w:szCs w:val="28"/>
        </w:rPr>
      </w:pPr>
      <w:bookmarkStart w:id="207" w:name="bookmark207"/>
      <w:bookmarkEnd w:id="207"/>
      <w:r>
        <w:rPr>
          <w:b/>
          <w:bCs/>
          <w:sz w:val="28"/>
          <w:szCs w:val="28"/>
        </w:rPr>
        <w:t>THIẾT BỊ DẠY HỌC VÀ HỌC LIỆU</w:t>
      </w:r>
    </w:p>
    <w:p w14:paraId="6CE63AEE" w14:textId="77777777" w:rsidR="00150A58" w:rsidRDefault="00837037" w:rsidP="00B27DAC">
      <w:pPr>
        <w:pStyle w:val="Tiu20"/>
        <w:keepNext/>
        <w:keepLines/>
        <w:numPr>
          <w:ilvl w:val="0"/>
          <w:numId w:val="30"/>
        </w:numPr>
        <w:tabs>
          <w:tab w:val="left" w:pos="370"/>
        </w:tabs>
        <w:spacing w:after="0" w:line="240" w:lineRule="auto"/>
        <w:jc w:val="both"/>
        <w:rPr>
          <w:sz w:val="28"/>
          <w:szCs w:val="28"/>
        </w:rPr>
      </w:pPr>
      <w:bookmarkStart w:id="208" w:name="bookmark210"/>
      <w:bookmarkStart w:id="209" w:name="bookmark211"/>
      <w:bookmarkStart w:id="210" w:name="bookmark208"/>
      <w:bookmarkStart w:id="211" w:name="bookmark209"/>
      <w:bookmarkEnd w:id="208"/>
      <w:r>
        <w:rPr>
          <w:sz w:val="28"/>
          <w:szCs w:val="28"/>
        </w:rPr>
        <w:t>Đối với GV:</w:t>
      </w:r>
      <w:bookmarkEnd w:id="209"/>
      <w:bookmarkEnd w:id="210"/>
      <w:bookmarkEnd w:id="211"/>
    </w:p>
    <w:p w14:paraId="576FB432" w14:textId="77777777" w:rsidR="00150A58" w:rsidRDefault="00837037" w:rsidP="00A5492F">
      <w:pPr>
        <w:pStyle w:val="Vnbnnidung0"/>
        <w:numPr>
          <w:ilvl w:val="0"/>
          <w:numId w:val="4"/>
        </w:numPr>
        <w:tabs>
          <w:tab w:val="left" w:pos="283"/>
        </w:tabs>
        <w:spacing w:after="0" w:line="240" w:lineRule="auto"/>
        <w:jc w:val="both"/>
        <w:rPr>
          <w:sz w:val="28"/>
          <w:szCs w:val="28"/>
        </w:rPr>
      </w:pPr>
      <w:bookmarkStart w:id="212" w:name="bookmark212"/>
      <w:bookmarkEnd w:id="212"/>
      <w:r>
        <w:rPr>
          <w:sz w:val="28"/>
          <w:szCs w:val="28"/>
        </w:rPr>
        <w:t>Nội quy trường học, lớp học</w:t>
      </w:r>
    </w:p>
    <w:p w14:paraId="7360C631" w14:textId="77777777" w:rsidR="00150A58" w:rsidRDefault="00837037" w:rsidP="00A5492F">
      <w:pPr>
        <w:pStyle w:val="Vnbnnidung0"/>
        <w:numPr>
          <w:ilvl w:val="0"/>
          <w:numId w:val="4"/>
        </w:numPr>
        <w:tabs>
          <w:tab w:val="left" w:pos="283"/>
        </w:tabs>
        <w:spacing w:after="0" w:line="240" w:lineRule="auto"/>
        <w:jc w:val="both"/>
        <w:rPr>
          <w:sz w:val="28"/>
          <w:szCs w:val="28"/>
        </w:rPr>
      </w:pPr>
      <w:bookmarkStart w:id="213" w:name="bookmark213"/>
      <w:bookmarkEnd w:id="213"/>
      <w:r>
        <w:rPr>
          <w:sz w:val="28"/>
          <w:szCs w:val="28"/>
        </w:rPr>
        <w:t>K</w:t>
      </w:r>
      <w:r w:rsidR="00453738">
        <w:rPr>
          <w:sz w:val="28"/>
          <w:szCs w:val="28"/>
          <w:lang w:val="en-US"/>
        </w:rPr>
        <w:t>ế</w:t>
      </w:r>
      <w:r>
        <w:rPr>
          <w:sz w:val="28"/>
          <w:szCs w:val="28"/>
        </w:rPr>
        <w:t xml:space="preserve"> hoạch tuần mới.</w:t>
      </w:r>
    </w:p>
    <w:p w14:paraId="62A03272" w14:textId="77777777" w:rsidR="00150A58" w:rsidRDefault="00837037" w:rsidP="00A5492F">
      <w:pPr>
        <w:pStyle w:val="Vnbnnidung0"/>
        <w:numPr>
          <w:ilvl w:val="0"/>
          <w:numId w:val="4"/>
        </w:numPr>
        <w:tabs>
          <w:tab w:val="left" w:pos="283"/>
        </w:tabs>
        <w:spacing w:after="0" w:line="240" w:lineRule="auto"/>
        <w:jc w:val="both"/>
        <w:rPr>
          <w:sz w:val="28"/>
          <w:szCs w:val="28"/>
        </w:rPr>
      </w:pPr>
      <w:bookmarkStart w:id="214" w:name="bookmark214"/>
      <w:bookmarkEnd w:id="214"/>
      <w:r>
        <w:rPr>
          <w:sz w:val="28"/>
          <w:szCs w:val="28"/>
        </w:rPr>
        <w:t>Nội dung liên quan,...</w:t>
      </w:r>
    </w:p>
    <w:p w14:paraId="36BC27F1" w14:textId="77777777" w:rsidR="00150A58" w:rsidRDefault="00837037" w:rsidP="00B27DAC">
      <w:pPr>
        <w:pStyle w:val="Tiu20"/>
        <w:keepNext/>
        <w:keepLines/>
        <w:numPr>
          <w:ilvl w:val="0"/>
          <w:numId w:val="30"/>
        </w:numPr>
        <w:tabs>
          <w:tab w:val="left" w:pos="380"/>
        </w:tabs>
        <w:spacing w:after="0" w:line="240" w:lineRule="auto"/>
        <w:jc w:val="both"/>
        <w:rPr>
          <w:sz w:val="28"/>
          <w:szCs w:val="28"/>
        </w:rPr>
      </w:pPr>
      <w:bookmarkStart w:id="215" w:name="bookmark217"/>
      <w:bookmarkStart w:id="216" w:name="bookmark218"/>
      <w:bookmarkStart w:id="217" w:name="bookmark216"/>
      <w:bookmarkStart w:id="218" w:name="bookmark215"/>
      <w:bookmarkEnd w:id="215"/>
      <w:r>
        <w:rPr>
          <w:sz w:val="28"/>
          <w:szCs w:val="28"/>
        </w:rPr>
        <w:t>Đối với HS:</w:t>
      </w:r>
      <w:bookmarkEnd w:id="216"/>
      <w:bookmarkEnd w:id="217"/>
      <w:bookmarkEnd w:id="218"/>
    </w:p>
    <w:p w14:paraId="6B550AEF" w14:textId="77777777" w:rsidR="00150A58" w:rsidRDefault="00837037" w:rsidP="00A5492F">
      <w:pPr>
        <w:pStyle w:val="Vnbnnidung0"/>
        <w:numPr>
          <w:ilvl w:val="0"/>
          <w:numId w:val="4"/>
        </w:numPr>
        <w:tabs>
          <w:tab w:val="left" w:pos="283"/>
        </w:tabs>
        <w:spacing w:after="0" w:line="240" w:lineRule="auto"/>
        <w:jc w:val="both"/>
        <w:rPr>
          <w:sz w:val="28"/>
          <w:szCs w:val="28"/>
        </w:rPr>
      </w:pPr>
      <w:bookmarkStart w:id="219" w:name="bookmark219"/>
      <w:bookmarkEnd w:id="219"/>
      <w:r>
        <w:rPr>
          <w:sz w:val="28"/>
          <w:szCs w:val="28"/>
        </w:rPr>
        <w:t>Nội dung sơ kết tuần</w:t>
      </w:r>
    </w:p>
    <w:p w14:paraId="3891707B" w14:textId="77777777" w:rsidR="00150A58" w:rsidRDefault="00837037" w:rsidP="00A5492F">
      <w:pPr>
        <w:pStyle w:val="Vnbnnidung0"/>
        <w:numPr>
          <w:ilvl w:val="0"/>
          <w:numId w:val="4"/>
        </w:numPr>
        <w:tabs>
          <w:tab w:val="left" w:pos="283"/>
        </w:tabs>
        <w:spacing w:after="0" w:line="240" w:lineRule="auto"/>
        <w:jc w:val="both"/>
        <w:rPr>
          <w:sz w:val="28"/>
          <w:szCs w:val="28"/>
        </w:rPr>
      </w:pPr>
      <w:bookmarkStart w:id="220" w:name="bookmark220"/>
      <w:bookmarkEnd w:id="220"/>
      <w:r>
        <w:rPr>
          <w:sz w:val="28"/>
          <w:szCs w:val="28"/>
        </w:rPr>
        <w:t>Chuẩn bị theo hướng dẫn của GVCN.</w:t>
      </w:r>
    </w:p>
    <w:p w14:paraId="3E94E9B0" w14:textId="77777777" w:rsidR="00150A58" w:rsidRDefault="00837037" w:rsidP="00B27DAC">
      <w:pPr>
        <w:pStyle w:val="Tiu20"/>
        <w:keepNext/>
        <w:keepLines/>
        <w:numPr>
          <w:ilvl w:val="0"/>
          <w:numId w:val="28"/>
        </w:numPr>
        <w:tabs>
          <w:tab w:val="left" w:pos="565"/>
        </w:tabs>
        <w:spacing w:after="0" w:line="240" w:lineRule="auto"/>
        <w:jc w:val="both"/>
        <w:rPr>
          <w:sz w:val="28"/>
          <w:szCs w:val="28"/>
        </w:rPr>
      </w:pPr>
      <w:bookmarkStart w:id="221" w:name="bookmark223"/>
      <w:bookmarkStart w:id="222" w:name="bookmark224"/>
      <w:bookmarkEnd w:id="221"/>
      <w:r>
        <w:rPr>
          <w:sz w:val="28"/>
          <w:szCs w:val="28"/>
        </w:rPr>
        <w:t>TI</w:t>
      </w:r>
      <w:r w:rsidR="00453738">
        <w:rPr>
          <w:sz w:val="28"/>
          <w:szCs w:val="28"/>
          <w:lang w:val="en-US"/>
        </w:rPr>
        <w:t>Ế</w:t>
      </w:r>
      <w:r>
        <w:rPr>
          <w:sz w:val="28"/>
          <w:szCs w:val="28"/>
        </w:rPr>
        <w:t>N TRÌNH DẠY HỌC</w:t>
      </w:r>
      <w:bookmarkEnd w:id="222"/>
    </w:p>
    <w:p w14:paraId="71D5D7F5" w14:textId="77777777" w:rsidR="00150A58" w:rsidRDefault="00837037" w:rsidP="00A5492F">
      <w:pPr>
        <w:pStyle w:val="Tiu20"/>
        <w:keepNext/>
        <w:keepLines/>
        <w:spacing w:after="0" w:line="240" w:lineRule="auto"/>
        <w:jc w:val="both"/>
        <w:rPr>
          <w:sz w:val="28"/>
          <w:szCs w:val="28"/>
        </w:rPr>
      </w:pPr>
      <w:bookmarkStart w:id="223" w:name="bookmark221"/>
      <w:bookmarkStart w:id="224" w:name="bookmark222"/>
      <w:bookmarkStart w:id="225" w:name="bookmark225"/>
      <w:r>
        <w:rPr>
          <w:sz w:val="28"/>
          <w:szCs w:val="28"/>
        </w:rPr>
        <w:t>A. HOẠT ĐỘNG KHỞI ĐỘNG (MỞ ĐẦU)</w:t>
      </w:r>
      <w:bookmarkEnd w:id="223"/>
      <w:bookmarkEnd w:id="224"/>
      <w:bookmarkEnd w:id="225"/>
    </w:p>
    <w:p w14:paraId="33CAB5BC" w14:textId="77777777" w:rsidR="00150A58" w:rsidRDefault="00837037" w:rsidP="00B27DAC">
      <w:pPr>
        <w:pStyle w:val="Vnbnnidung0"/>
        <w:numPr>
          <w:ilvl w:val="0"/>
          <w:numId w:val="31"/>
        </w:numPr>
        <w:tabs>
          <w:tab w:val="left" w:pos="380"/>
        </w:tabs>
        <w:spacing w:after="0" w:line="240" w:lineRule="auto"/>
        <w:jc w:val="both"/>
        <w:rPr>
          <w:sz w:val="28"/>
          <w:szCs w:val="28"/>
        </w:rPr>
      </w:pPr>
      <w:bookmarkStart w:id="226" w:name="bookmark226"/>
      <w:bookmarkEnd w:id="226"/>
      <w:r>
        <w:rPr>
          <w:b/>
          <w:bCs/>
          <w:sz w:val="28"/>
          <w:szCs w:val="28"/>
        </w:rPr>
        <w:t xml:space="preserve">Mục tiêu: </w:t>
      </w:r>
      <w:r>
        <w:rPr>
          <w:sz w:val="28"/>
          <w:szCs w:val="28"/>
        </w:rPr>
        <w:t>Tạo tâm thế hứng thú cho học sinh bước vào giờ sinh hoạt.</w:t>
      </w:r>
    </w:p>
    <w:p w14:paraId="02AABE26" w14:textId="77777777" w:rsidR="00150A58" w:rsidRDefault="00837037" w:rsidP="00B27DAC">
      <w:pPr>
        <w:pStyle w:val="Vnbnnidung0"/>
        <w:numPr>
          <w:ilvl w:val="0"/>
          <w:numId w:val="31"/>
        </w:numPr>
        <w:tabs>
          <w:tab w:val="left" w:pos="395"/>
        </w:tabs>
        <w:spacing w:after="0" w:line="240" w:lineRule="auto"/>
        <w:jc w:val="both"/>
        <w:rPr>
          <w:sz w:val="28"/>
          <w:szCs w:val="28"/>
        </w:rPr>
      </w:pPr>
      <w:bookmarkStart w:id="227" w:name="bookmark227"/>
      <w:bookmarkEnd w:id="227"/>
      <w:r>
        <w:rPr>
          <w:b/>
          <w:bCs/>
          <w:sz w:val="28"/>
          <w:szCs w:val="28"/>
        </w:rPr>
        <w:t xml:space="preserve">Nội dung: </w:t>
      </w:r>
      <w:r>
        <w:rPr>
          <w:sz w:val="28"/>
          <w:szCs w:val="28"/>
        </w:rPr>
        <w:t>HS ổn định vị trí chồ ngồi.</w:t>
      </w:r>
    </w:p>
    <w:p w14:paraId="6B4D6AE7" w14:textId="77777777" w:rsidR="00641C0A" w:rsidRPr="00641C0A" w:rsidRDefault="00837037" w:rsidP="00B27DAC">
      <w:pPr>
        <w:pStyle w:val="Vnbnnidung0"/>
        <w:numPr>
          <w:ilvl w:val="0"/>
          <w:numId w:val="31"/>
        </w:numPr>
        <w:tabs>
          <w:tab w:val="left" w:pos="395"/>
        </w:tabs>
        <w:spacing w:after="0" w:line="240" w:lineRule="auto"/>
        <w:jc w:val="both"/>
        <w:rPr>
          <w:sz w:val="28"/>
          <w:szCs w:val="28"/>
        </w:rPr>
      </w:pPr>
      <w:bookmarkStart w:id="228" w:name="bookmark228"/>
      <w:bookmarkEnd w:id="228"/>
      <w:r>
        <w:rPr>
          <w:b/>
          <w:bCs/>
          <w:sz w:val="28"/>
          <w:szCs w:val="28"/>
        </w:rPr>
        <w:t xml:space="preserve">Sản phẩm: </w:t>
      </w:r>
      <w:r>
        <w:rPr>
          <w:sz w:val="28"/>
          <w:szCs w:val="28"/>
        </w:rPr>
        <w:t>Ket quả sơ kết tuần.</w:t>
      </w:r>
    </w:p>
    <w:p w14:paraId="140B1B7B" w14:textId="77777777" w:rsidR="00641C0A" w:rsidRDefault="00641C0A" w:rsidP="00A5492F">
      <w:pPr>
        <w:pStyle w:val="Tiu20"/>
        <w:keepNext/>
        <w:keepLines/>
        <w:spacing w:after="0" w:line="240" w:lineRule="auto"/>
        <w:rPr>
          <w:sz w:val="28"/>
          <w:szCs w:val="28"/>
        </w:rPr>
      </w:pPr>
      <w:bookmarkStart w:id="229" w:name="bookmark230"/>
      <w:bookmarkStart w:id="230" w:name="bookmark229"/>
      <w:bookmarkStart w:id="231" w:name="bookmark231"/>
      <w:r>
        <w:rPr>
          <w:sz w:val="28"/>
          <w:szCs w:val="28"/>
        </w:rPr>
        <w:t>d. Tổ chức thực hiện:</w:t>
      </w:r>
      <w:bookmarkEnd w:id="229"/>
      <w:bookmarkEnd w:id="230"/>
      <w:bookmarkEnd w:id="231"/>
    </w:p>
    <w:p w14:paraId="0929F5F5" w14:textId="77777777" w:rsidR="00641C0A" w:rsidRDefault="00641C0A" w:rsidP="00A5492F">
      <w:pPr>
        <w:pStyle w:val="Vnbnnidung0"/>
        <w:spacing w:after="0" w:line="240" w:lineRule="auto"/>
        <w:rPr>
          <w:sz w:val="28"/>
          <w:szCs w:val="28"/>
        </w:rPr>
      </w:pPr>
      <w:r>
        <w:rPr>
          <w:sz w:val="28"/>
          <w:szCs w:val="28"/>
        </w:rPr>
        <w:t>- GV yêu cầu ban cán sự lớp điều hành lớp và đánh giá sơ kết tuần và xây dựng kế hoạch cho tuần học mới.</w:t>
      </w:r>
    </w:p>
    <w:p w14:paraId="29CD7B4B" w14:textId="77777777" w:rsidR="00641C0A" w:rsidRDefault="006F371A" w:rsidP="00A5492F">
      <w:pPr>
        <w:pStyle w:val="Vnbnnidung0"/>
        <w:spacing w:after="0" w:line="240" w:lineRule="auto"/>
        <w:rPr>
          <w:sz w:val="28"/>
          <w:szCs w:val="28"/>
        </w:rPr>
      </w:pPr>
      <w:r>
        <w:rPr>
          <w:b/>
          <w:bCs/>
          <w:sz w:val="28"/>
          <w:szCs w:val="28"/>
        </w:rPr>
        <w:t>B. HOẠT ĐỘNG HÌNH THÀNH KI</w:t>
      </w:r>
      <w:r w:rsidRPr="007645CA">
        <w:rPr>
          <w:b/>
          <w:bCs/>
          <w:sz w:val="28"/>
          <w:szCs w:val="28"/>
        </w:rPr>
        <w:t>Ế</w:t>
      </w:r>
      <w:r w:rsidR="00641C0A">
        <w:rPr>
          <w:b/>
          <w:bCs/>
          <w:sz w:val="28"/>
          <w:szCs w:val="28"/>
        </w:rPr>
        <w:t>N THỦC</w:t>
      </w:r>
    </w:p>
    <w:p w14:paraId="4AFFA411" w14:textId="77777777" w:rsidR="00641C0A" w:rsidRDefault="00641C0A" w:rsidP="00B27DAC">
      <w:pPr>
        <w:pStyle w:val="Tiu20"/>
        <w:keepNext/>
        <w:keepLines/>
        <w:numPr>
          <w:ilvl w:val="0"/>
          <w:numId w:val="32"/>
        </w:numPr>
        <w:tabs>
          <w:tab w:val="left" w:pos="385"/>
        </w:tabs>
        <w:spacing w:after="0" w:line="240" w:lineRule="auto"/>
        <w:rPr>
          <w:sz w:val="28"/>
          <w:szCs w:val="28"/>
        </w:rPr>
      </w:pPr>
      <w:bookmarkStart w:id="232" w:name="bookmark234"/>
      <w:bookmarkStart w:id="233" w:name="bookmark232"/>
      <w:bookmarkStart w:id="234" w:name="bookmark235"/>
      <w:bookmarkStart w:id="235" w:name="bookmark233"/>
      <w:bookmarkEnd w:id="232"/>
      <w:r>
        <w:rPr>
          <w:sz w:val="28"/>
          <w:szCs w:val="28"/>
        </w:rPr>
        <w:t>Mục tiêu:</w:t>
      </w:r>
      <w:bookmarkEnd w:id="233"/>
      <w:bookmarkEnd w:id="234"/>
      <w:bookmarkEnd w:id="235"/>
    </w:p>
    <w:p w14:paraId="4C460661" w14:textId="77777777" w:rsidR="00641C0A" w:rsidRDefault="00641C0A" w:rsidP="00A5492F">
      <w:pPr>
        <w:pStyle w:val="Vnbnnidung0"/>
        <w:numPr>
          <w:ilvl w:val="0"/>
          <w:numId w:val="4"/>
        </w:numPr>
        <w:tabs>
          <w:tab w:val="left" w:pos="273"/>
        </w:tabs>
        <w:spacing w:after="0" w:line="240" w:lineRule="auto"/>
        <w:rPr>
          <w:sz w:val="28"/>
          <w:szCs w:val="28"/>
        </w:rPr>
      </w:pPr>
      <w:bookmarkStart w:id="236" w:name="bookmark236"/>
      <w:bookmarkEnd w:id="236"/>
      <w:r>
        <w:rPr>
          <w:sz w:val="28"/>
          <w:szCs w:val="28"/>
        </w:rPr>
        <w:t>Ghi nhớ được các nội quy nhà trường và nội quy lóp học;</w:t>
      </w:r>
    </w:p>
    <w:p w14:paraId="356F87CA" w14:textId="77777777" w:rsidR="00641C0A" w:rsidRDefault="00641C0A" w:rsidP="00A5492F">
      <w:pPr>
        <w:pStyle w:val="Vnbnnidung0"/>
        <w:numPr>
          <w:ilvl w:val="0"/>
          <w:numId w:val="4"/>
        </w:numPr>
        <w:tabs>
          <w:tab w:val="left" w:pos="273"/>
        </w:tabs>
        <w:spacing w:after="0" w:line="240" w:lineRule="auto"/>
        <w:rPr>
          <w:sz w:val="28"/>
          <w:szCs w:val="28"/>
        </w:rPr>
      </w:pPr>
      <w:bookmarkStart w:id="237" w:name="bookmark237"/>
      <w:bookmarkEnd w:id="237"/>
      <w:r>
        <w:rPr>
          <w:sz w:val="28"/>
          <w:szCs w:val="28"/>
        </w:rPr>
        <w:t>Tích cực tham gia xây dựng và thực hiện cam kết nội quy lớp học, trường học;</w:t>
      </w:r>
    </w:p>
    <w:p w14:paraId="12B90DFA" w14:textId="77777777" w:rsidR="00641C0A" w:rsidRDefault="00641C0A" w:rsidP="00A5492F">
      <w:pPr>
        <w:pStyle w:val="Vnbnnidung0"/>
        <w:numPr>
          <w:ilvl w:val="0"/>
          <w:numId w:val="4"/>
        </w:numPr>
        <w:tabs>
          <w:tab w:val="left" w:pos="273"/>
        </w:tabs>
        <w:spacing w:after="0" w:line="240" w:lineRule="auto"/>
        <w:rPr>
          <w:sz w:val="28"/>
          <w:szCs w:val="28"/>
        </w:rPr>
      </w:pPr>
      <w:bookmarkStart w:id="238" w:name="bookmark238"/>
      <w:bookmarkEnd w:id="238"/>
      <w:r>
        <w:rPr>
          <w:sz w:val="28"/>
          <w:szCs w:val="28"/>
        </w:rPr>
        <w:t>Nêu được những hành động, lời nói đã thồ hiện đổ thiết lập quan hệ thân thiện với bạn bè, thầy cô;</w:t>
      </w:r>
    </w:p>
    <w:p w14:paraId="6059EF22" w14:textId="77777777" w:rsidR="00641C0A" w:rsidRDefault="00641C0A" w:rsidP="00B27DAC">
      <w:pPr>
        <w:pStyle w:val="Vnbnnidung0"/>
        <w:numPr>
          <w:ilvl w:val="0"/>
          <w:numId w:val="32"/>
        </w:numPr>
        <w:tabs>
          <w:tab w:val="left" w:pos="390"/>
        </w:tabs>
        <w:spacing w:after="0" w:line="240" w:lineRule="auto"/>
        <w:rPr>
          <w:sz w:val="28"/>
          <w:szCs w:val="28"/>
        </w:rPr>
      </w:pPr>
      <w:bookmarkStart w:id="239" w:name="bookmark239"/>
      <w:bookmarkEnd w:id="239"/>
      <w:r>
        <w:rPr>
          <w:b/>
          <w:bCs/>
          <w:sz w:val="28"/>
          <w:szCs w:val="28"/>
        </w:rPr>
        <w:t xml:space="preserve">Nội dung: GV </w:t>
      </w:r>
      <w:r>
        <w:rPr>
          <w:sz w:val="28"/>
          <w:szCs w:val="28"/>
        </w:rPr>
        <w:t>đặt vấn đề, HS trả lời câu hỏi.</w:t>
      </w:r>
    </w:p>
    <w:p w14:paraId="7537D7D8" w14:textId="77777777" w:rsidR="00641C0A" w:rsidRDefault="00641C0A" w:rsidP="00B27DAC">
      <w:pPr>
        <w:pStyle w:val="Vnbnnidung0"/>
        <w:numPr>
          <w:ilvl w:val="0"/>
          <w:numId w:val="32"/>
        </w:numPr>
        <w:tabs>
          <w:tab w:val="left" w:pos="390"/>
        </w:tabs>
        <w:spacing w:after="0" w:line="240" w:lineRule="auto"/>
        <w:rPr>
          <w:sz w:val="28"/>
          <w:szCs w:val="28"/>
        </w:rPr>
      </w:pPr>
      <w:bookmarkStart w:id="240" w:name="bookmark240"/>
      <w:bookmarkEnd w:id="240"/>
      <w:r>
        <w:rPr>
          <w:b/>
          <w:bCs/>
          <w:sz w:val="28"/>
          <w:szCs w:val="28"/>
        </w:rPr>
        <w:t xml:space="preserve">Sản phẩm: </w:t>
      </w:r>
      <w:r>
        <w:rPr>
          <w:sz w:val="28"/>
          <w:szCs w:val="28"/>
        </w:rPr>
        <w:t>kết quả của HS.</w:t>
      </w:r>
    </w:p>
    <w:p w14:paraId="7A607A44" w14:textId="77777777" w:rsidR="00641C0A" w:rsidRDefault="00641C0A" w:rsidP="00B27DAC">
      <w:pPr>
        <w:pStyle w:val="Vnbnnidung0"/>
        <w:numPr>
          <w:ilvl w:val="0"/>
          <w:numId w:val="32"/>
        </w:numPr>
        <w:tabs>
          <w:tab w:val="left" w:pos="395"/>
        </w:tabs>
        <w:spacing w:after="0" w:line="240" w:lineRule="auto"/>
        <w:rPr>
          <w:sz w:val="28"/>
          <w:szCs w:val="28"/>
        </w:rPr>
      </w:pPr>
      <w:bookmarkStart w:id="241" w:name="bookmark241"/>
      <w:bookmarkEnd w:id="241"/>
      <w:r>
        <w:rPr>
          <w:b/>
          <w:bCs/>
          <w:sz w:val="28"/>
          <w:szCs w:val="28"/>
        </w:rPr>
        <w:t>Tổ chức thực hiện:</w:t>
      </w:r>
    </w:p>
    <w:tbl>
      <w:tblPr>
        <w:tblStyle w:val="TableGrid"/>
        <w:tblW w:w="9039" w:type="dxa"/>
        <w:tblLook w:val="04A0" w:firstRow="1" w:lastRow="0" w:firstColumn="1" w:lastColumn="0" w:noHBand="0" w:noVBand="1"/>
      </w:tblPr>
      <w:tblGrid>
        <w:gridCol w:w="6345"/>
        <w:gridCol w:w="2694"/>
      </w:tblGrid>
      <w:tr w:rsidR="00284FC4" w14:paraId="7A8DC757" w14:textId="77777777" w:rsidTr="00453738">
        <w:tc>
          <w:tcPr>
            <w:tcW w:w="6345" w:type="dxa"/>
            <w:vAlign w:val="center"/>
          </w:tcPr>
          <w:p w14:paraId="623F8C32" w14:textId="77777777" w:rsidR="00284FC4" w:rsidRDefault="00284FC4" w:rsidP="00A5492F">
            <w:pPr>
              <w:pStyle w:val="Khc0"/>
              <w:spacing w:after="0" w:line="240" w:lineRule="auto"/>
              <w:jc w:val="center"/>
              <w:rPr>
                <w:sz w:val="28"/>
                <w:szCs w:val="28"/>
              </w:rPr>
            </w:pPr>
            <w:r>
              <w:rPr>
                <w:b/>
                <w:bCs/>
                <w:sz w:val="28"/>
                <w:szCs w:val="28"/>
              </w:rPr>
              <w:t>HOẠT ĐỘNG CỦA GV - HS</w:t>
            </w:r>
          </w:p>
        </w:tc>
        <w:tc>
          <w:tcPr>
            <w:tcW w:w="2694" w:type="dxa"/>
            <w:vAlign w:val="center"/>
          </w:tcPr>
          <w:p w14:paraId="3AF23FFE" w14:textId="77777777" w:rsidR="00284FC4" w:rsidRDefault="00284FC4" w:rsidP="00A5492F">
            <w:pPr>
              <w:pStyle w:val="Khc0"/>
              <w:spacing w:after="0" w:line="240" w:lineRule="auto"/>
              <w:ind w:firstLine="300"/>
              <w:jc w:val="center"/>
              <w:rPr>
                <w:sz w:val="28"/>
                <w:szCs w:val="28"/>
              </w:rPr>
            </w:pPr>
            <w:r>
              <w:rPr>
                <w:b/>
                <w:bCs/>
                <w:sz w:val="28"/>
                <w:szCs w:val="28"/>
              </w:rPr>
              <w:t>D</w:t>
            </w:r>
            <w:r>
              <w:rPr>
                <w:b/>
                <w:bCs/>
                <w:sz w:val="28"/>
                <w:szCs w:val="28"/>
                <w:lang w:val="en-US"/>
              </w:rPr>
              <w:t>Ự</w:t>
            </w:r>
            <w:r>
              <w:rPr>
                <w:b/>
                <w:bCs/>
                <w:sz w:val="28"/>
                <w:szCs w:val="28"/>
              </w:rPr>
              <w:t xml:space="preserve"> KIẾN SẢN PHẨM</w:t>
            </w:r>
          </w:p>
        </w:tc>
      </w:tr>
      <w:tr w:rsidR="00284FC4" w14:paraId="26E09E6B" w14:textId="77777777" w:rsidTr="00453738">
        <w:tc>
          <w:tcPr>
            <w:tcW w:w="6345" w:type="dxa"/>
          </w:tcPr>
          <w:p w14:paraId="2C254D2B" w14:textId="77777777" w:rsidR="00284FC4" w:rsidRDefault="00284FC4" w:rsidP="00A5492F">
            <w:pPr>
              <w:pStyle w:val="Khc0"/>
              <w:spacing w:after="0" w:line="240" w:lineRule="auto"/>
              <w:rPr>
                <w:sz w:val="28"/>
                <w:szCs w:val="28"/>
              </w:rPr>
            </w:pPr>
            <w:r>
              <w:rPr>
                <w:b/>
                <w:bCs/>
                <w:sz w:val="28"/>
                <w:szCs w:val="28"/>
              </w:rPr>
              <w:t>Bưóc 1: GV chuyển giao nhiệm vụ học tập</w:t>
            </w:r>
          </w:p>
          <w:p w14:paraId="2E0E2823" w14:textId="77777777" w:rsidR="00284FC4" w:rsidRDefault="00284FC4" w:rsidP="00B27DAC">
            <w:pPr>
              <w:pStyle w:val="Khc0"/>
              <w:numPr>
                <w:ilvl w:val="0"/>
                <w:numId w:val="33"/>
              </w:numPr>
              <w:tabs>
                <w:tab w:val="left" w:pos="180"/>
              </w:tabs>
              <w:spacing w:after="0" w:line="240" w:lineRule="auto"/>
              <w:rPr>
                <w:sz w:val="28"/>
                <w:szCs w:val="28"/>
              </w:rPr>
            </w:pPr>
            <w:r>
              <w:rPr>
                <w:sz w:val="28"/>
                <w:szCs w:val="28"/>
              </w:rPr>
              <w:t>GV phổ biến về nội quy nhà trường, nội quy lóp học</w:t>
            </w:r>
          </w:p>
          <w:p w14:paraId="7026A56C" w14:textId="77777777" w:rsidR="00284FC4" w:rsidRDefault="00284FC4" w:rsidP="00B27DAC">
            <w:pPr>
              <w:pStyle w:val="Khc0"/>
              <w:numPr>
                <w:ilvl w:val="0"/>
                <w:numId w:val="34"/>
              </w:numPr>
              <w:tabs>
                <w:tab w:val="left" w:pos="209"/>
              </w:tabs>
              <w:spacing w:after="0" w:line="240" w:lineRule="auto"/>
              <w:rPr>
                <w:sz w:val="28"/>
                <w:szCs w:val="28"/>
              </w:rPr>
            </w:pPr>
            <w:r>
              <w:rPr>
                <w:sz w:val="28"/>
                <w:szCs w:val="28"/>
              </w:rPr>
              <w:t>GV yêu cầu lóp trưởng đọc nội quy nhà trường, nội quy lớp học.</w:t>
            </w:r>
          </w:p>
          <w:p w14:paraId="15A510DB" w14:textId="77777777" w:rsidR="00284FC4" w:rsidRDefault="00284FC4" w:rsidP="00B27DAC">
            <w:pPr>
              <w:pStyle w:val="Khc0"/>
              <w:numPr>
                <w:ilvl w:val="0"/>
                <w:numId w:val="33"/>
              </w:numPr>
              <w:tabs>
                <w:tab w:val="left" w:pos="243"/>
              </w:tabs>
              <w:spacing w:after="0" w:line="240" w:lineRule="auto"/>
              <w:rPr>
                <w:sz w:val="28"/>
                <w:szCs w:val="28"/>
              </w:rPr>
            </w:pPr>
            <w:r>
              <w:rPr>
                <w:sz w:val="28"/>
                <w:szCs w:val="28"/>
              </w:rPr>
              <w:t xml:space="preserve">Tô chức cho HS xây dựng cam kết thực hiện nội quy </w:t>
            </w:r>
            <w:r>
              <w:rPr>
                <w:sz w:val="28"/>
                <w:szCs w:val="28"/>
              </w:rPr>
              <w:lastRenderedPageBreak/>
              <w:t>nhà trường, nội quy lóp học</w:t>
            </w:r>
          </w:p>
          <w:p w14:paraId="78845555" w14:textId="77777777" w:rsidR="00284FC4" w:rsidRDefault="00284FC4" w:rsidP="00B27DAC">
            <w:pPr>
              <w:pStyle w:val="Khc0"/>
              <w:numPr>
                <w:ilvl w:val="0"/>
                <w:numId w:val="34"/>
              </w:numPr>
              <w:tabs>
                <w:tab w:val="left" w:pos="170"/>
              </w:tabs>
              <w:spacing w:after="0" w:line="240" w:lineRule="auto"/>
              <w:rPr>
                <w:sz w:val="28"/>
                <w:szCs w:val="28"/>
              </w:rPr>
            </w:pPr>
            <w:r>
              <w:rPr>
                <w:sz w:val="28"/>
                <w:szCs w:val="28"/>
              </w:rPr>
              <w:t>GV khuyến khích HS cùng nhau xây dựng các quy định trong nội quy lóp học.</w:t>
            </w:r>
          </w:p>
          <w:p w14:paraId="07CA8B6E" w14:textId="77777777" w:rsidR="00284FC4" w:rsidRDefault="00284FC4" w:rsidP="00B27DAC">
            <w:pPr>
              <w:pStyle w:val="Khc0"/>
              <w:numPr>
                <w:ilvl w:val="0"/>
                <w:numId w:val="34"/>
              </w:numPr>
              <w:tabs>
                <w:tab w:val="left" w:pos="156"/>
              </w:tabs>
              <w:spacing w:after="0" w:line="240" w:lineRule="auto"/>
              <w:rPr>
                <w:sz w:val="28"/>
                <w:szCs w:val="28"/>
              </w:rPr>
            </w:pPr>
            <w:r>
              <w:rPr>
                <w:sz w:val="28"/>
                <w:szCs w:val="28"/>
              </w:rPr>
              <w:t>Các tổ thảo luận biện pháp thực hiện và xây dựng cam kẻt thực hiện nội quy nhà trường, nội quy lóp học.</w:t>
            </w:r>
          </w:p>
          <w:p w14:paraId="00539DA8" w14:textId="77777777" w:rsidR="00284FC4" w:rsidRDefault="00284FC4" w:rsidP="00A5492F">
            <w:pPr>
              <w:pStyle w:val="Khc0"/>
              <w:spacing w:after="0" w:line="240" w:lineRule="auto"/>
              <w:rPr>
                <w:sz w:val="28"/>
                <w:szCs w:val="28"/>
              </w:rPr>
            </w:pPr>
            <w:r>
              <w:rPr>
                <w:b/>
                <w:bCs/>
                <w:sz w:val="28"/>
                <w:szCs w:val="28"/>
              </w:rPr>
              <w:t>Bước 2: HS thực hiện nhiệm vụ học tập</w:t>
            </w:r>
          </w:p>
          <w:p w14:paraId="22D3ED55" w14:textId="77777777" w:rsidR="00284FC4" w:rsidRDefault="00284FC4" w:rsidP="00A5492F">
            <w:pPr>
              <w:pStyle w:val="Khc0"/>
              <w:spacing w:after="0" w:line="240" w:lineRule="auto"/>
              <w:rPr>
                <w:sz w:val="28"/>
                <w:szCs w:val="28"/>
              </w:rPr>
            </w:pPr>
            <w:r>
              <w:rPr>
                <w:sz w:val="28"/>
                <w:szCs w:val="28"/>
              </w:rPr>
              <w:t>+ HS thực hiện nhiệm vụ</w:t>
            </w:r>
          </w:p>
          <w:p w14:paraId="37448B4E" w14:textId="77777777" w:rsidR="00284FC4" w:rsidRDefault="00284FC4" w:rsidP="00A5492F">
            <w:pPr>
              <w:pStyle w:val="Khc0"/>
              <w:spacing w:after="0" w:line="240" w:lineRule="auto"/>
              <w:rPr>
                <w:sz w:val="28"/>
                <w:szCs w:val="28"/>
              </w:rPr>
            </w:pPr>
            <w:r>
              <w:rPr>
                <w:sz w:val="28"/>
                <w:szCs w:val="28"/>
              </w:rPr>
              <w:t>+ GV giải đáp băn khoăn, thắc mắc của HS.</w:t>
            </w:r>
          </w:p>
          <w:p w14:paraId="5BA104C1" w14:textId="77777777" w:rsidR="00284FC4" w:rsidRPr="007645CA" w:rsidRDefault="00284FC4" w:rsidP="00A5492F">
            <w:pPr>
              <w:pStyle w:val="Khc0"/>
              <w:spacing w:after="0" w:line="240" w:lineRule="auto"/>
              <w:rPr>
                <w:sz w:val="28"/>
                <w:szCs w:val="28"/>
              </w:rPr>
            </w:pPr>
            <w:r>
              <w:rPr>
                <w:b/>
                <w:bCs/>
                <w:sz w:val="28"/>
                <w:szCs w:val="28"/>
              </w:rPr>
              <w:t>Bước 3: Báo cáo kết quả hoạt động và thảo luận</w:t>
            </w:r>
          </w:p>
          <w:p w14:paraId="4B403CA6" w14:textId="77777777" w:rsidR="00284FC4" w:rsidRDefault="00284FC4" w:rsidP="00A5492F">
            <w:pPr>
              <w:pStyle w:val="Khc0"/>
              <w:spacing w:after="0" w:line="240" w:lineRule="auto"/>
              <w:rPr>
                <w:sz w:val="28"/>
                <w:szCs w:val="28"/>
              </w:rPr>
            </w:pPr>
            <w:r>
              <w:rPr>
                <w:sz w:val="28"/>
                <w:szCs w:val="28"/>
              </w:rPr>
              <w:t>+ Đại diện các tố cam kết trước lớp về việc thực hiện nội quy nhà trường.</w:t>
            </w:r>
          </w:p>
          <w:p w14:paraId="7A6392A7" w14:textId="77777777" w:rsidR="00284FC4" w:rsidRDefault="00284FC4" w:rsidP="00A5492F">
            <w:pPr>
              <w:pStyle w:val="Khc0"/>
              <w:spacing w:after="0" w:line="240" w:lineRule="auto"/>
              <w:rPr>
                <w:sz w:val="28"/>
                <w:szCs w:val="28"/>
              </w:rPr>
            </w:pPr>
            <w:r>
              <w:rPr>
                <w:sz w:val="28"/>
                <w:szCs w:val="28"/>
              </w:rPr>
              <w:t>+ GV gọi HS khác nhận xét, đánh giá.</w:t>
            </w:r>
          </w:p>
          <w:p w14:paraId="58FE1584" w14:textId="77777777" w:rsidR="00284FC4" w:rsidRDefault="00284FC4" w:rsidP="00A5492F">
            <w:pPr>
              <w:pStyle w:val="Khc0"/>
              <w:spacing w:after="0" w:line="240" w:lineRule="auto"/>
              <w:rPr>
                <w:sz w:val="28"/>
                <w:szCs w:val="28"/>
              </w:rPr>
            </w:pPr>
            <w:r>
              <w:rPr>
                <w:b/>
                <w:bCs/>
                <w:sz w:val="28"/>
                <w:szCs w:val="28"/>
              </w:rPr>
              <w:t>Bưóc 4: Đánh giá kết quả, thực hiện nhiệm vụ học tập</w:t>
            </w:r>
          </w:p>
          <w:p w14:paraId="268C44BE" w14:textId="77777777" w:rsidR="00284FC4" w:rsidRDefault="00284FC4" w:rsidP="00A5492F">
            <w:pPr>
              <w:pStyle w:val="Vnbnnidung0"/>
              <w:tabs>
                <w:tab w:val="left" w:pos="395"/>
              </w:tabs>
              <w:spacing w:after="0" w:line="240" w:lineRule="auto"/>
              <w:rPr>
                <w:sz w:val="28"/>
                <w:szCs w:val="28"/>
              </w:rPr>
            </w:pPr>
            <w:r>
              <w:rPr>
                <w:sz w:val="28"/>
                <w:szCs w:val="28"/>
              </w:rPr>
              <w:t>+ GV đánh giá, nhận xét, chuẩn kiến thức.</w:t>
            </w:r>
          </w:p>
        </w:tc>
        <w:tc>
          <w:tcPr>
            <w:tcW w:w="2694" w:type="dxa"/>
          </w:tcPr>
          <w:p w14:paraId="6E35F40E" w14:textId="77777777" w:rsidR="00284FC4" w:rsidRDefault="00284FC4" w:rsidP="00A5492F">
            <w:pPr>
              <w:pStyle w:val="Vnbnnidung0"/>
              <w:tabs>
                <w:tab w:val="left" w:pos="395"/>
              </w:tabs>
              <w:spacing w:after="0" w:line="240" w:lineRule="auto"/>
              <w:jc w:val="both"/>
              <w:rPr>
                <w:sz w:val="28"/>
                <w:szCs w:val="28"/>
              </w:rPr>
            </w:pPr>
          </w:p>
        </w:tc>
      </w:tr>
    </w:tbl>
    <w:p w14:paraId="122A46EA" w14:textId="77777777" w:rsidR="00150A58" w:rsidRPr="00284FC4" w:rsidRDefault="00284FC4" w:rsidP="00A5492F">
      <w:pPr>
        <w:pStyle w:val="Vnbnnidung0"/>
        <w:tabs>
          <w:tab w:val="left" w:pos="395"/>
        </w:tabs>
        <w:spacing w:after="0" w:line="240" w:lineRule="auto"/>
        <w:jc w:val="both"/>
        <w:rPr>
          <w:b/>
          <w:sz w:val="28"/>
          <w:szCs w:val="28"/>
        </w:rPr>
      </w:pPr>
      <w:bookmarkStart w:id="242" w:name="bookmark244"/>
      <w:bookmarkStart w:id="243" w:name="bookmark242"/>
      <w:bookmarkStart w:id="244" w:name="bookmark245"/>
      <w:bookmarkStart w:id="245" w:name="bookmark243"/>
      <w:bookmarkEnd w:id="242"/>
      <w:r>
        <w:rPr>
          <w:sz w:val="28"/>
          <w:szCs w:val="28"/>
          <w:lang w:val="en-US"/>
        </w:rPr>
        <w:t>c</w:t>
      </w:r>
      <w:r w:rsidRPr="00284FC4">
        <w:rPr>
          <w:b/>
          <w:sz w:val="28"/>
          <w:szCs w:val="28"/>
          <w:lang w:val="en-US"/>
        </w:rPr>
        <w:t xml:space="preserve">. </w:t>
      </w:r>
      <w:r w:rsidR="00837037" w:rsidRPr="00284FC4">
        <w:rPr>
          <w:b/>
          <w:sz w:val="28"/>
          <w:szCs w:val="28"/>
        </w:rPr>
        <w:t>HOẠT ĐỘNG NỐI TIẾP</w:t>
      </w:r>
      <w:bookmarkEnd w:id="243"/>
      <w:bookmarkEnd w:id="244"/>
      <w:bookmarkEnd w:id="245"/>
    </w:p>
    <w:p w14:paraId="7AEF42E4" w14:textId="77777777" w:rsidR="00150A58" w:rsidRDefault="00837037" w:rsidP="00B27DAC">
      <w:pPr>
        <w:pStyle w:val="Vnbnnidung0"/>
        <w:numPr>
          <w:ilvl w:val="0"/>
          <w:numId w:val="35"/>
        </w:numPr>
        <w:tabs>
          <w:tab w:val="left" w:pos="385"/>
        </w:tabs>
        <w:spacing w:after="0" w:line="240" w:lineRule="auto"/>
        <w:ind w:right="-198"/>
        <w:rPr>
          <w:sz w:val="28"/>
          <w:szCs w:val="28"/>
        </w:rPr>
      </w:pPr>
      <w:bookmarkStart w:id="246" w:name="bookmark246"/>
      <w:bookmarkEnd w:id="246"/>
      <w:r>
        <w:rPr>
          <w:b/>
          <w:bCs/>
          <w:sz w:val="28"/>
          <w:szCs w:val="28"/>
        </w:rPr>
        <w:t xml:space="preserve">Mục tiêu: </w:t>
      </w:r>
      <w:r>
        <w:rPr>
          <w:sz w:val="28"/>
          <w:szCs w:val="28"/>
        </w:rPr>
        <w:t>Thế hiện được tình cảm yêu thương, thân thiện với bạn bè, thầy cô.</w:t>
      </w:r>
    </w:p>
    <w:p w14:paraId="47E61465" w14:textId="77777777" w:rsidR="00150A58" w:rsidRDefault="00837037" w:rsidP="00B27DAC">
      <w:pPr>
        <w:pStyle w:val="Vnbnnidung0"/>
        <w:numPr>
          <w:ilvl w:val="0"/>
          <w:numId w:val="35"/>
        </w:numPr>
        <w:tabs>
          <w:tab w:val="left" w:pos="395"/>
        </w:tabs>
        <w:spacing w:after="0" w:line="240" w:lineRule="auto"/>
        <w:rPr>
          <w:sz w:val="28"/>
          <w:szCs w:val="28"/>
        </w:rPr>
      </w:pPr>
      <w:bookmarkStart w:id="247" w:name="bookmark247"/>
      <w:bookmarkEnd w:id="247"/>
      <w:r>
        <w:rPr>
          <w:b/>
          <w:bCs/>
          <w:sz w:val="28"/>
          <w:szCs w:val="28"/>
        </w:rPr>
        <w:t xml:space="preserve">Nội dung: </w:t>
      </w:r>
      <w:r>
        <w:rPr>
          <w:sz w:val="28"/>
          <w:szCs w:val="28"/>
        </w:rPr>
        <w:t>GV chủ nhiệm và cán bộ lóp</w:t>
      </w:r>
    </w:p>
    <w:p w14:paraId="60A9525D" w14:textId="77777777" w:rsidR="00150A58" w:rsidRDefault="00837037" w:rsidP="00B27DAC">
      <w:pPr>
        <w:pStyle w:val="Vnbnnidung0"/>
        <w:numPr>
          <w:ilvl w:val="0"/>
          <w:numId w:val="35"/>
        </w:numPr>
        <w:tabs>
          <w:tab w:val="left" w:pos="365"/>
        </w:tabs>
        <w:spacing w:after="0" w:line="240" w:lineRule="auto"/>
        <w:rPr>
          <w:sz w:val="28"/>
          <w:szCs w:val="28"/>
        </w:rPr>
      </w:pPr>
      <w:bookmarkStart w:id="248" w:name="bookmark248"/>
      <w:bookmarkEnd w:id="248"/>
      <w:r>
        <w:rPr>
          <w:b/>
          <w:bCs/>
          <w:sz w:val="28"/>
          <w:szCs w:val="28"/>
        </w:rPr>
        <w:t xml:space="preserve">Sản phẩm: </w:t>
      </w:r>
      <w:r>
        <w:rPr>
          <w:sz w:val="28"/>
          <w:szCs w:val="28"/>
        </w:rPr>
        <w:t>Kết quả của HS.</w:t>
      </w:r>
    </w:p>
    <w:p w14:paraId="5AC9944C" w14:textId="77777777" w:rsidR="00150A58" w:rsidRDefault="00837037" w:rsidP="00B27DAC">
      <w:pPr>
        <w:pStyle w:val="Tiu20"/>
        <w:keepNext/>
        <w:keepLines/>
        <w:numPr>
          <w:ilvl w:val="0"/>
          <w:numId w:val="35"/>
        </w:numPr>
        <w:tabs>
          <w:tab w:val="left" w:pos="395"/>
        </w:tabs>
        <w:spacing w:after="0" w:line="240" w:lineRule="auto"/>
        <w:rPr>
          <w:sz w:val="28"/>
          <w:szCs w:val="28"/>
        </w:rPr>
      </w:pPr>
      <w:bookmarkStart w:id="249" w:name="bookmark251"/>
      <w:bookmarkStart w:id="250" w:name="bookmark252"/>
      <w:bookmarkStart w:id="251" w:name="bookmark250"/>
      <w:bookmarkStart w:id="252" w:name="bookmark249"/>
      <w:bookmarkEnd w:id="249"/>
      <w:r>
        <w:rPr>
          <w:sz w:val="28"/>
          <w:szCs w:val="28"/>
        </w:rPr>
        <w:t>Tổ chức thực hiện:</w:t>
      </w:r>
      <w:bookmarkEnd w:id="250"/>
      <w:bookmarkEnd w:id="251"/>
      <w:bookmarkEnd w:id="252"/>
    </w:p>
    <w:p w14:paraId="024B11A3" w14:textId="77777777" w:rsidR="00150A58" w:rsidRDefault="00837037" w:rsidP="00A5492F">
      <w:pPr>
        <w:pStyle w:val="Vnbnnidung0"/>
        <w:numPr>
          <w:ilvl w:val="0"/>
          <w:numId w:val="4"/>
        </w:numPr>
        <w:tabs>
          <w:tab w:val="left" w:pos="274"/>
        </w:tabs>
        <w:spacing w:after="0" w:line="240" w:lineRule="auto"/>
        <w:rPr>
          <w:sz w:val="28"/>
          <w:szCs w:val="28"/>
        </w:rPr>
      </w:pPr>
      <w:bookmarkStart w:id="253" w:name="bookmark253"/>
      <w:bookmarkEnd w:id="253"/>
      <w:r>
        <w:rPr>
          <w:sz w:val="28"/>
          <w:szCs w:val="28"/>
        </w:rPr>
        <w:t>HS chia sẻ kết quả thực hiện hoạt động vận dụng sau giờ học</w:t>
      </w:r>
    </w:p>
    <w:p w14:paraId="14F04E85" w14:textId="77777777" w:rsidR="00150A58" w:rsidRDefault="00837037" w:rsidP="00A5492F">
      <w:pPr>
        <w:pStyle w:val="Vnbnnidung0"/>
        <w:numPr>
          <w:ilvl w:val="0"/>
          <w:numId w:val="4"/>
        </w:numPr>
        <w:tabs>
          <w:tab w:val="left" w:pos="274"/>
        </w:tabs>
        <w:spacing w:after="0" w:line="240" w:lineRule="auto"/>
        <w:rPr>
          <w:sz w:val="28"/>
          <w:szCs w:val="28"/>
        </w:rPr>
      </w:pPr>
      <w:bookmarkStart w:id="254" w:name="bookmark254"/>
      <w:bookmarkEnd w:id="254"/>
      <w:r>
        <w:rPr>
          <w:sz w:val="28"/>
          <w:szCs w:val="28"/>
        </w:rPr>
        <w:t>Đại diện các tổ chia sẻ về món quà tặng một người bạn hoặc thầy cô.</w:t>
      </w:r>
    </w:p>
    <w:p w14:paraId="6200EF8D" w14:textId="77777777" w:rsidR="00150A58" w:rsidRPr="00284FC4" w:rsidRDefault="00837037" w:rsidP="00B27DAC">
      <w:pPr>
        <w:pStyle w:val="Tiu20"/>
        <w:keepNext/>
        <w:keepLines/>
        <w:numPr>
          <w:ilvl w:val="0"/>
          <w:numId w:val="28"/>
        </w:numPr>
        <w:tabs>
          <w:tab w:val="left" w:pos="550"/>
        </w:tabs>
        <w:spacing w:after="0" w:line="240" w:lineRule="auto"/>
        <w:rPr>
          <w:sz w:val="28"/>
          <w:szCs w:val="28"/>
        </w:rPr>
      </w:pPr>
      <w:bookmarkStart w:id="255" w:name="bookmark257"/>
      <w:bookmarkStart w:id="256" w:name="bookmark255"/>
      <w:bookmarkStart w:id="257" w:name="bookmark258"/>
      <w:bookmarkStart w:id="258" w:name="bookmark256"/>
      <w:bookmarkEnd w:id="255"/>
      <w:r>
        <w:rPr>
          <w:sz w:val="28"/>
          <w:szCs w:val="28"/>
        </w:rPr>
        <w:t>KÉ HOẠCH ĐÁNH GIÁ</w:t>
      </w:r>
      <w:bookmarkEnd w:id="256"/>
      <w:bookmarkEnd w:id="257"/>
      <w:bookmarkEnd w:id="258"/>
    </w:p>
    <w:tbl>
      <w:tblPr>
        <w:tblStyle w:val="TableGrid"/>
        <w:tblW w:w="9198" w:type="dxa"/>
        <w:tblLook w:val="04A0" w:firstRow="1" w:lastRow="0" w:firstColumn="1" w:lastColumn="0" w:noHBand="0" w:noVBand="1"/>
      </w:tblPr>
      <w:tblGrid>
        <w:gridCol w:w="2322"/>
        <w:gridCol w:w="3726"/>
        <w:gridCol w:w="2070"/>
        <w:gridCol w:w="1080"/>
      </w:tblGrid>
      <w:tr w:rsidR="00284FC4" w14:paraId="1C28D662" w14:textId="77777777" w:rsidTr="009E3CBE">
        <w:tc>
          <w:tcPr>
            <w:tcW w:w="2322" w:type="dxa"/>
            <w:vAlign w:val="center"/>
          </w:tcPr>
          <w:p w14:paraId="58F2DDA5" w14:textId="77777777" w:rsidR="00284FC4" w:rsidRDefault="00284FC4" w:rsidP="00A5492F">
            <w:pPr>
              <w:pStyle w:val="Khc0"/>
              <w:spacing w:after="0" w:line="240" w:lineRule="auto"/>
              <w:jc w:val="center"/>
              <w:rPr>
                <w:sz w:val="28"/>
                <w:szCs w:val="28"/>
              </w:rPr>
            </w:pPr>
            <w:r>
              <w:rPr>
                <w:b/>
                <w:bCs/>
                <w:sz w:val="28"/>
                <w:szCs w:val="28"/>
              </w:rPr>
              <w:t>Hình thức đánh giá</w:t>
            </w:r>
          </w:p>
        </w:tc>
        <w:tc>
          <w:tcPr>
            <w:tcW w:w="3726" w:type="dxa"/>
            <w:vAlign w:val="center"/>
          </w:tcPr>
          <w:p w14:paraId="782DF295" w14:textId="77777777" w:rsidR="00284FC4" w:rsidRDefault="00284FC4" w:rsidP="00A5492F">
            <w:pPr>
              <w:pStyle w:val="Khc0"/>
              <w:spacing w:after="0" w:line="240" w:lineRule="auto"/>
              <w:jc w:val="center"/>
              <w:rPr>
                <w:sz w:val="28"/>
                <w:szCs w:val="28"/>
              </w:rPr>
            </w:pPr>
            <w:r>
              <w:rPr>
                <w:b/>
                <w:bCs/>
                <w:sz w:val="28"/>
                <w:szCs w:val="28"/>
              </w:rPr>
              <w:t>Phương pháp đánh giá</w:t>
            </w:r>
          </w:p>
        </w:tc>
        <w:tc>
          <w:tcPr>
            <w:tcW w:w="2070" w:type="dxa"/>
            <w:vAlign w:val="center"/>
          </w:tcPr>
          <w:p w14:paraId="15C030B2" w14:textId="77777777" w:rsidR="00284FC4" w:rsidRDefault="00284FC4" w:rsidP="00A5492F">
            <w:pPr>
              <w:pStyle w:val="Khc0"/>
              <w:spacing w:after="0" w:line="240" w:lineRule="auto"/>
              <w:jc w:val="center"/>
              <w:rPr>
                <w:sz w:val="28"/>
                <w:szCs w:val="28"/>
              </w:rPr>
            </w:pPr>
            <w:r>
              <w:rPr>
                <w:b/>
                <w:bCs/>
                <w:sz w:val="28"/>
                <w:szCs w:val="28"/>
              </w:rPr>
              <w:t>Công cụ đánh giá</w:t>
            </w:r>
          </w:p>
        </w:tc>
        <w:tc>
          <w:tcPr>
            <w:tcW w:w="1080" w:type="dxa"/>
            <w:vAlign w:val="center"/>
          </w:tcPr>
          <w:p w14:paraId="0918EC2B" w14:textId="77777777" w:rsidR="00284FC4" w:rsidRDefault="00284FC4" w:rsidP="00A5492F">
            <w:pPr>
              <w:pStyle w:val="Khc0"/>
              <w:spacing w:after="0" w:line="240" w:lineRule="auto"/>
              <w:jc w:val="center"/>
              <w:rPr>
                <w:sz w:val="28"/>
                <w:szCs w:val="28"/>
              </w:rPr>
            </w:pPr>
            <w:r>
              <w:rPr>
                <w:b/>
                <w:bCs/>
                <w:sz w:val="28"/>
                <w:szCs w:val="28"/>
              </w:rPr>
              <w:t>Ghi</w:t>
            </w:r>
            <w:r>
              <w:rPr>
                <w:b/>
                <w:bCs/>
                <w:sz w:val="28"/>
                <w:szCs w:val="28"/>
                <w:lang w:val="en-US"/>
              </w:rPr>
              <w:t xml:space="preserve"> c</w:t>
            </w:r>
            <w:r>
              <w:rPr>
                <w:b/>
                <w:bCs/>
                <w:sz w:val="28"/>
                <w:szCs w:val="28"/>
              </w:rPr>
              <w:t>hú</w:t>
            </w:r>
          </w:p>
        </w:tc>
      </w:tr>
      <w:tr w:rsidR="00284FC4" w14:paraId="70B42784" w14:textId="77777777" w:rsidTr="009E3CBE">
        <w:tc>
          <w:tcPr>
            <w:tcW w:w="2322" w:type="dxa"/>
          </w:tcPr>
          <w:p w14:paraId="65B5403F" w14:textId="77777777" w:rsidR="00284FC4" w:rsidRDefault="00284FC4" w:rsidP="00B27DAC">
            <w:pPr>
              <w:pStyle w:val="Khc0"/>
              <w:numPr>
                <w:ilvl w:val="0"/>
                <w:numId w:val="25"/>
              </w:numPr>
              <w:tabs>
                <w:tab w:val="left" w:pos="165"/>
              </w:tabs>
              <w:spacing w:after="0" w:line="240" w:lineRule="auto"/>
              <w:rPr>
                <w:sz w:val="28"/>
                <w:szCs w:val="28"/>
              </w:rPr>
            </w:pPr>
            <w:r>
              <w:rPr>
                <w:sz w:val="28"/>
                <w:szCs w:val="28"/>
              </w:rPr>
              <w:t>Thu hút được sự tham gia tích cực của người học</w:t>
            </w:r>
          </w:p>
          <w:p w14:paraId="756E9823" w14:textId="77777777" w:rsidR="00284FC4" w:rsidRDefault="00284FC4" w:rsidP="00B27DAC">
            <w:pPr>
              <w:pStyle w:val="Khc0"/>
              <w:numPr>
                <w:ilvl w:val="0"/>
                <w:numId w:val="25"/>
              </w:numPr>
              <w:tabs>
                <w:tab w:val="left" w:pos="161"/>
              </w:tabs>
              <w:spacing w:after="0" w:line="240" w:lineRule="auto"/>
              <w:rPr>
                <w:sz w:val="28"/>
                <w:szCs w:val="28"/>
              </w:rPr>
            </w:pPr>
            <w:r>
              <w:rPr>
                <w:sz w:val="28"/>
                <w:szCs w:val="28"/>
              </w:rPr>
              <w:t>Tạo cơ hội thực hành cho người học</w:t>
            </w:r>
          </w:p>
        </w:tc>
        <w:tc>
          <w:tcPr>
            <w:tcW w:w="3726" w:type="dxa"/>
          </w:tcPr>
          <w:p w14:paraId="2ECF5C18" w14:textId="77777777" w:rsidR="00284FC4" w:rsidRDefault="00284FC4" w:rsidP="00B27DAC">
            <w:pPr>
              <w:pStyle w:val="Khc0"/>
              <w:numPr>
                <w:ilvl w:val="0"/>
                <w:numId w:val="26"/>
              </w:numPr>
              <w:tabs>
                <w:tab w:val="left" w:pos="165"/>
              </w:tabs>
              <w:spacing w:after="0" w:line="240" w:lineRule="auto"/>
              <w:rPr>
                <w:sz w:val="28"/>
                <w:szCs w:val="28"/>
              </w:rPr>
            </w:pPr>
            <w:r>
              <w:rPr>
                <w:sz w:val="28"/>
                <w:szCs w:val="28"/>
              </w:rPr>
              <w:t>Sự đa dạng, đáp ứng các phong cách học khác nhau của người học</w:t>
            </w:r>
          </w:p>
          <w:p w14:paraId="640CD56A" w14:textId="77777777" w:rsidR="00284FC4" w:rsidRDefault="00284FC4" w:rsidP="00B27DAC">
            <w:pPr>
              <w:pStyle w:val="Khc0"/>
              <w:numPr>
                <w:ilvl w:val="0"/>
                <w:numId w:val="26"/>
              </w:numPr>
              <w:tabs>
                <w:tab w:val="left" w:pos="161"/>
              </w:tabs>
              <w:spacing w:after="0" w:line="240" w:lineRule="auto"/>
              <w:rPr>
                <w:sz w:val="28"/>
                <w:szCs w:val="28"/>
              </w:rPr>
            </w:pPr>
            <w:r>
              <w:rPr>
                <w:sz w:val="28"/>
                <w:szCs w:val="28"/>
              </w:rPr>
              <w:t>Hấp dẫn, sinh động</w:t>
            </w:r>
          </w:p>
          <w:p w14:paraId="5B643566" w14:textId="77777777" w:rsidR="00284FC4" w:rsidRDefault="00284FC4" w:rsidP="00B27DAC">
            <w:pPr>
              <w:pStyle w:val="Khc0"/>
              <w:numPr>
                <w:ilvl w:val="0"/>
                <w:numId w:val="26"/>
              </w:numPr>
              <w:tabs>
                <w:tab w:val="left" w:pos="161"/>
              </w:tabs>
              <w:spacing w:after="0" w:line="240" w:lineRule="auto"/>
              <w:rPr>
                <w:sz w:val="28"/>
                <w:szCs w:val="28"/>
              </w:rPr>
            </w:pPr>
            <w:r>
              <w:rPr>
                <w:sz w:val="28"/>
                <w:szCs w:val="28"/>
              </w:rPr>
              <w:t>Thu hút được sự tham gia tích cực của người học</w:t>
            </w:r>
          </w:p>
          <w:p w14:paraId="2E61677E" w14:textId="77777777" w:rsidR="00284FC4" w:rsidRDefault="00284FC4" w:rsidP="00B27DAC">
            <w:pPr>
              <w:pStyle w:val="Khc0"/>
              <w:numPr>
                <w:ilvl w:val="0"/>
                <w:numId w:val="26"/>
              </w:numPr>
              <w:tabs>
                <w:tab w:val="left" w:pos="161"/>
              </w:tabs>
              <w:spacing w:after="0" w:line="240" w:lineRule="auto"/>
              <w:rPr>
                <w:sz w:val="28"/>
                <w:szCs w:val="28"/>
              </w:rPr>
            </w:pPr>
            <w:r>
              <w:rPr>
                <w:sz w:val="28"/>
                <w:szCs w:val="28"/>
              </w:rPr>
              <w:t>Phù họp với mục tiêu, nội dung</w:t>
            </w:r>
          </w:p>
        </w:tc>
        <w:tc>
          <w:tcPr>
            <w:tcW w:w="2070" w:type="dxa"/>
          </w:tcPr>
          <w:p w14:paraId="69CC13A7" w14:textId="77777777" w:rsidR="00284FC4" w:rsidRDefault="00284FC4" w:rsidP="00A5492F">
            <w:pPr>
              <w:pStyle w:val="Khc0"/>
              <w:spacing w:after="0" w:line="240" w:lineRule="auto"/>
              <w:ind w:firstLine="500"/>
              <w:rPr>
                <w:sz w:val="28"/>
                <w:szCs w:val="28"/>
              </w:rPr>
            </w:pPr>
            <w:r>
              <w:rPr>
                <w:sz w:val="28"/>
                <w:szCs w:val="28"/>
              </w:rPr>
              <w:t>Báo cáo thực hiện công việc.</w:t>
            </w:r>
          </w:p>
          <w:p w14:paraId="551AE76D" w14:textId="77777777" w:rsidR="00284FC4" w:rsidRDefault="00284FC4" w:rsidP="00B27DAC">
            <w:pPr>
              <w:pStyle w:val="Khc0"/>
              <w:numPr>
                <w:ilvl w:val="0"/>
                <w:numId w:val="27"/>
              </w:numPr>
              <w:tabs>
                <w:tab w:val="left" w:pos="345"/>
              </w:tabs>
              <w:spacing w:after="0" w:line="240" w:lineRule="auto"/>
              <w:rPr>
                <w:sz w:val="28"/>
                <w:szCs w:val="28"/>
              </w:rPr>
            </w:pPr>
            <w:r>
              <w:rPr>
                <w:sz w:val="28"/>
                <w:szCs w:val="28"/>
              </w:rPr>
              <w:t>Hệ thống câu hỏi và bài tập</w:t>
            </w:r>
          </w:p>
          <w:p w14:paraId="042D20CF" w14:textId="77777777" w:rsidR="00284FC4" w:rsidRDefault="00284FC4" w:rsidP="00B27DAC">
            <w:pPr>
              <w:pStyle w:val="Khc0"/>
              <w:numPr>
                <w:ilvl w:val="0"/>
                <w:numId w:val="27"/>
              </w:numPr>
              <w:tabs>
                <w:tab w:val="left" w:pos="345"/>
              </w:tabs>
              <w:spacing w:after="0" w:line="240" w:lineRule="auto"/>
              <w:rPr>
                <w:sz w:val="28"/>
                <w:szCs w:val="28"/>
              </w:rPr>
            </w:pPr>
            <w:r>
              <w:rPr>
                <w:sz w:val="28"/>
                <w:szCs w:val="28"/>
              </w:rPr>
              <w:t>Trao đổi, thảo luận</w:t>
            </w:r>
          </w:p>
        </w:tc>
        <w:tc>
          <w:tcPr>
            <w:tcW w:w="1080" w:type="dxa"/>
          </w:tcPr>
          <w:p w14:paraId="5250615E" w14:textId="77777777" w:rsidR="00284FC4" w:rsidRDefault="00284FC4" w:rsidP="00A5492F">
            <w:pPr>
              <w:pStyle w:val="Khc0"/>
              <w:spacing w:after="0" w:line="240" w:lineRule="auto"/>
              <w:jc w:val="center"/>
              <w:rPr>
                <w:sz w:val="28"/>
                <w:szCs w:val="28"/>
              </w:rPr>
            </w:pPr>
          </w:p>
        </w:tc>
      </w:tr>
    </w:tbl>
    <w:p w14:paraId="4A5CE106" w14:textId="77777777" w:rsidR="00284FC4" w:rsidRPr="003564AC" w:rsidRDefault="00284FC4" w:rsidP="00A5492F">
      <w:pPr>
        <w:pStyle w:val="Tiu20"/>
        <w:keepNext/>
        <w:keepLines/>
        <w:tabs>
          <w:tab w:val="left" w:pos="550"/>
        </w:tabs>
        <w:spacing w:after="0" w:line="240" w:lineRule="auto"/>
        <w:rPr>
          <w:sz w:val="28"/>
          <w:szCs w:val="28"/>
          <w:lang w:val="en-US"/>
        </w:rPr>
      </w:pPr>
    </w:p>
    <w:p w14:paraId="68317693" w14:textId="77777777" w:rsidR="00150A58" w:rsidRDefault="00837037" w:rsidP="00A5492F">
      <w:pPr>
        <w:pStyle w:val="Chthchbng0"/>
        <w:rPr>
          <w:sz w:val="28"/>
          <w:szCs w:val="28"/>
        </w:rPr>
      </w:pPr>
      <w:r>
        <w:rPr>
          <w:sz w:val="28"/>
          <w:szCs w:val="28"/>
        </w:rPr>
        <w:t xml:space="preserve">V. HÔ SO DẠY HỌC </w:t>
      </w:r>
      <w:r>
        <w:rPr>
          <w:b w:val="0"/>
          <w:bCs w:val="0"/>
          <w:i/>
          <w:iCs/>
          <w:sz w:val="28"/>
          <w:szCs w:val="28"/>
        </w:rPr>
        <w:t>(Đính kèm các phiếu học tập/bảng kiêm....)</w:t>
      </w:r>
    </w:p>
    <w:p w14:paraId="4C9EC59C" w14:textId="77777777" w:rsidR="003564AC" w:rsidRPr="007645CA" w:rsidRDefault="00922BD8" w:rsidP="00A5492F">
      <w:pPr>
        <w:pStyle w:val="Vnbnnidung0"/>
        <w:spacing w:after="0" w:line="240" w:lineRule="auto"/>
        <w:jc w:val="center"/>
        <w:rPr>
          <w:sz w:val="28"/>
          <w:szCs w:val="28"/>
        </w:rPr>
      </w:pPr>
      <w:r w:rsidRPr="007645CA">
        <w:rPr>
          <w:sz w:val="28"/>
          <w:szCs w:val="28"/>
        </w:rPr>
        <w:t>-----------------------------------------------</w:t>
      </w:r>
    </w:p>
    <w:p w14:paraId="020FD435" w14:textId="77777777" w:rsidR="003564AC" w:rsidRPr="007645CA" w:rsidRDefault="003564AC" w:rsidP="00A5492F">
      <w:pPr>
        <w:pStyle w:val="Vnbnnidung0"/>
        <w:spacing w:after="0" w:line="240" w:lineRule="auto"/>
        <w:rPr>
          <w:sz w:val="28"/>
          <w:szCs w:val="28"/>
        </w:rPr>
      </w:pPr>
    </w:p>
    <w:p w14:paraId="344CA343" w14:textId="77777777" w:rsidR="003564AC" w:rsidRPr="007645CA" w:rsidRDefault="003564AC" w:rsidP="00A5492F">
      <w:pPr>
        <w:pStyle w:val="Vnbnnidung0"/>
        <w:spacing w:after="0" w:line="240" w:lineRule="auto"/>
        <w:rPr>
          <w:sz w:val="28"/>
          <w:szCs w:val="28"/>
        </w:rPr>
      </w:pPr>
    </w:p>
    <w:p w14:paraId="7B20090C" w14:textId="77777777" w:rsidR="003564AC" w:rsidRPr="007645CA" w:rsidRDefault="003564AC" w:rsidP="00A5492F">
      <w:pPr>
        <w:pStyle w:val="Vnbnnidung0"/>
        <w:spacing w:after="0" w:line="240" w:lineRule="auto"/>
        <w:rPr>
          <w:sz w:val="28"/>
          <w:szCs w:val="28"/>
        </w:rPr>
      </w:pPr>
    </w:p>
    <w:p w14:paraId="1707FBAF" w14:textId="77777777" w:rsidR="003564AC" w:rsidRDefault="003564AC" w:rsidP="00A5492F">
      <w:pPr>
        <w:pStyle w:val="Vnbnnidung0"/>
        <w:spacing w:after="0" w:line="240" w:lineRule="auto"/>
        <w:rPr>
          <w:sz w:val="28"/>
          <w:szCs w:val="28"/>
        </w:rPr>
      </w:pPr>
    </w:p>
    <w:p w14:paraId="284F38D3" w14:textId="77777777" w:rsidR="00453738" w:rsidRPr="00F43300" w:rsidRDefault="00453738" w:rsidP="00A5492F">
      <w:pPr>
        <w:pStyle w:val="Vnbnnidung0"/>
        <w:spacing w:after="0" w:line="240" w:lineRule="auto"/>
        <w:rPr>
          <w:sz w:val="28"/>
          <w:szCs w:val="28"/>
        </w:rPr>
      </w:pPr>
    </w:p>
    <w:p w14:paraId="0243BEBD" w14:textId="77777777" w:rsidR="003564AC" w:rsidRPr="007645CA" w:rsidRDefault="003564AC" w:rsidP="00A5492F">
      <w:pPr>
        <w:pStyle w:val="Vnbnnidung0"/>
        <w:spacing w:after="0" w:line="240" w:lineRule="auto"/>
        <w:rPr>
          <w:sz w:val="28"/>
          <w:szCs w:val="28"/>
        </w:rPr>
      </w:pPr>
      <w:r w:rsidRPr="007645CA">
        <w:rPr>
          <w:sz w:val="28"/>
          <w:szCs w:val="28"/>
        </w:rPr>
        <w:t>Ngày soạn: 11/9/2021</w:t>
      </w:r>
    </w:p>
    <w:p w14:paraId="7BF90218" w14:textId="77777777" w:rsidR="00150A58" w:rsidRPr="007645CA" w:rsidRDefault="00837037" w:rsidP="00A5492F">
      <w:pPr>
        <w:pStyle w:val="Vnbnnidung0"/>
        <w:spacing w:after="0" w:line="240" w:lineRule="auto"/>
        <w:jc w:val="center"/>
        <w:rPr>
          <w:b/>
          <w:sz w:val="28"/>
          <w:szCs w:val="28"/>
        </w:rPr>
      </w:pPr>
      <w:r w:rsidRPr="003564AC">
        <w:rPr>
          <w:b/>
          <w:sz w:val="28"/>
          <w:szCs w:val="28"/>
        </w:rPr>
        <w:t>CHỦ ĐỀ 1: EM VỚI NHÀ TRƯỜNG</w:t>
      </w:r>
    </w:p>
    <w:p w14:paraId="1AD23DB9" w14:textId="77777777" w:rsidR="00150A58" w:rsidRPr="007645CA" w:rsidRDefault="003564AC" w:rsidP="00A5492F">
      <w:pPr>
        <w:pStyle w:val="Vnbnnidung0"/>
        <w:spacing w:after="0" w:line="240" w:lineRule="auto"/>
        <w:jc w:val="center"/>
        <w:rPr>
          <w:sz w:val="28"/>
          <w:szCs w:val="28"/>
        </w:rPr>
      </w:pPr>
      <w:r>
        <w:rPr>
          <w:b/>
          <w:bCs/>
          <w:sz w:val="28"/>
          <w:szCs w:val="28"/>
        </w:rPr>
        <w:t xml:space="preserve">TUẦN 2- TIẾT </w:t>
      </w:r>
      <w:r w:rsidRPr="007645CA">
        <w:rPr>
          <w:b/>
          <w:bCs/>
          <w:sz w:val="28"/>
          <w:szCs w:val="28"/>
        </w:rPr>
        <w:t>4</w:t>
      </w:r>
      <w:r w:rsidR="00922BD8">
        <w:rPr>
          <w:b/>
          <w:bCs/>
          <w:sz w:val="28"/>
          <w:szCs w:val="28"/>
        </w:rPr>
        <w:t>: SINH HOẠT DƯỚI CỜ</w:t>
      </w:r>
      <w:r w:rsidR="00922BD8" w:rsidRPr="007645CA">
        <w:rPr>
          <w:b/>
          <w:bCs/>
          <w:sz w:val="28"/>
          <w:szCs w:val="28"/>
        </w:rPr>
        <w:t>:</w:t>
      </w:r>
      <w:r w:rsidR="00922BD8">
        <w:rPr>
          <w:b/>
          <w:bCs/>
          <w:sz w:val="28"/>
          <w:szCs w:val="28"/>
        </w:rPr>
        <w:br/>
        <w:t>TRUYỀN TH</w:t>
      </w:r>
      <w:r w:rsidR="00922BD8" w:rsidRPr="007645CA">
        <w:rPr>
          <w:b/>
          <w:bCs/>
          <w:sz w:val="28"/>
          <w:szCs w:val="28"/>
        </w:rPr>
        <w:t>Ố</w:t>
      </w:r>
      <w:r w:rsidR="00922BD8">
        <w:rPr>
          <w:b/>
          <w:bCs/>
          <w:sz w:val="28"/>
          <w:szCs w:val="28"/>
        </w:rPr>
        <w:t>NG TR</w:t>
      </w:r>
      <w:r w:rsidR="00922BD8" w:rsidRPr="007645CA">
        <w:rPr>
          <w:b/>
          <w:bCs/>
          <w:sz w:val="28"/>
          <w:szCs w:val="28"/>
        </w:rPr>
        <w:t>ƯỜ</w:t>
      </w:r>
      <w:r w:rsidR="00837037">
        <w:rPr>
          <w:b/>
          <w:bCs/>
          <w:sz w:val="28"/>
          <w:szCs w:val="28"/>
        </w:rPr>
        <w:t>NG EM</w:t>
      </w:r>
    </w:p>
    <w:p w14:paraId="0E969516" w14:textId="77777777" w:rsidR="00150A58" w:rsidRDefault="00837037" w:rsidP="00B27DAC">
      <w:pPr>
        <w:pStyle w:val="Vnbnnidung0"/>
        <w:numPr>
          <w:ilvl w:val="0"/>
          <w:numId w:val="36"/>
        </w:numPr>
        <w:tabs>
          <w:tab w:val="left" w:pos="351"/>
        </w:tabs>
        <w:spacing w:after="0" w:line="240" w:lineRule="auto"/>
        <w:rPr>
          <w:sz w:val="28"/>
          <w:szCs w:val="28"/>
        </w:rPr>
      </w:pPr>
      <w:bookmarkStart w:id="259" w:name="bookmark259"/>
      <w:bookmarkEnd w:id="259"/>
      <w:r>
        <w:rPr>
          <w:b/>
          <w:bCs/>
          <w:sz w:val="28"/>
          <w:szCs w:val="28"/>
        </w:rPr>
        <w:t>MỤC TIÊU</w:t>
      </w:r>
    </w:p>
    <w:p w14:paraId="41E22D48" w14:textId="77777777" w:rsidR="00150A58" w:rsidRDefault="00837037" w:rsidP="00B27DAC">
      <w:pPr>
        <w:pStyle w:val="Tiu20"/>
        <w:keepNext/>
        <w:keepLines/>
        <w:numPr>
          <w:ilvl w:val="0"/>
          <w:numId w:val="37"/>
        </w:numPr>
        <w:tabs>
          <w:tab w:val="left" w:pos="375"/>
        </w:tabs>
        <w:spacing w:after="0" w:line="240" w:lineRule="auto"/>
        <w:rPr>
          <w:sz w:val="28"/>
          <w:szCs w:val="28"/>
        </w:rPr>
      </w:pPr>
      <w:bookmarkStart w:id="260" w:name="bookmark262"/>
      <w:bookmarkStart w:id="261" w:name="bookmark263"/>
      <w:bookmarkStart w:id="262" w:name="bookmark261"/>
      <w:bookmarkStart w:id="263" w:name="bookmark260"/>
      <w:bookmarkEnd w:id="260"/>
      <w:r>
        <w:rPr>
          <w:sz w:val="28"/>
          <w:szCs w:val="28"/>
        </w:rPr>
        <w:lastRenderedPageBreak/>
        <w:t>Kiến thức</w:t>
      </w:r>
      <w:bookmarkEnd w:id="261"/>
      <w:bookmarkEnd w:id="262"/>
      <w:bookmarkEnd w:id="263"/>
    </w:p>
    <w:p w14:paraId="1CEFF727"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3CE95E66" w14:textId="77777777" w:rsidR="00150A58" w:rsidRDefault="00837037" w:rsidP="00A5492F">
      <w:pPr>
        <w:pStyle w:val="Vnbnnidung0"/>
        <w:numPr>
          <w:ilvl w:val="0"/>
          <w:numId w:val="4"/>
        </w:numPr>
        <w:tabs>
          <w:tab w:val="left" w:pos="268"/>
        </w:tabs>
        <w:spacing w:after="0" w:line="240" w:lineRule="auto"/>
        <w:rPr>
          <w:sz w:val="28"/>
          <w:szCs w:val="28"/>
        </w:rPr>
      </w:pPr>
      <w:bookmarkStart w:id="264" w:name="bookmark264"/>
      <w:bookmarkEnd w:id="264"/>
      <w:r>
        <w:rPr>
          <w:sz w:val="28"/>
          <w:szCs w:val="28"/>
        </w:rPr>
        <w:t>Xác định được trách nhiệm của bản thân trong việc phát huy truyền thống nhà trường;</w:t>
      </w:r>
    </w:p>
    <w:p w14:paraId="5FD7309E" w14:textId="77777777" w:rsidR="00150A58" w:rsidRDefault="00837037" w:rsidP="00A5492F">
      <w:pPr>
        <w:pStyle w:val="Vnbnnidung0"/>
        <w:numPr>
          <w:ilvl w:val="0"/>
          <w:numId w:val="4"/>
        </w:numPr>
        <w:tabs>
          <w:tab w:val="left" w:pos="273"/>
        </w:tabs>
        <w:spacing w:after="0" w:line="240" w:lineRule="auto"/>
        <w:rPr>
          <w:sz w:val="28"/>
          <w:szCs w:val="28"/>
        </w:rPr>
      </w:pPr>
      <w:bookmarkStart w:id="265" w:name="bookmark265"/>
      <w:bookmarkEnd w:id="265"/>
      <w:r>
        <w:rPr>
          <w:sz w:val="28"/>
          <w:szCs w:val="28"/>
        </w:rPr>
        <w:t>Rèn kĩ năng chú ý lắng nghe, kĩ năng thuyết trình, tự giác tham gia các hoạt động; phâm chất trách nhiệm.</w:t>
      </w:r>
    </w:p>
    <w:p w14:paraId="5D70F4C3" w14:textId="77777777" w:rsidR="00150A58" w:rsidRDefault="00837037" w:rsidP="00B27DAC">
      <w:pPr>
        <w:pStyle w:val="Tiu20"/>
        <w:keepNext/>
        <w:keepLines/>
        <w:numPr>
          <w:ilvl w:val="0"/>
          <w:numId w:val="37"/>
        </w:numPr>
        <w:tabs>
          <w:tab w:val="left" w:pos="385"/>
        </w:tabs>
        <w:spacing w:after="0" w:line="240" w:lineRule="auto"/>
        <w:rPr>
          <w:sz w:val="28"/>
          <w:szCs w:val="28"/>
        </w:rPr>
      </w:pPr>
      <w:bookmarkStart w:id="266" w:name="bookmark268"/>
      <w:bookmarkStart w:id="267" w:name="bookmark267"/>
      <w:bookmarkStart w:id="268" w:name="bookmark266"/>
      <w:bookmarkStart w:id="269" w:name="bookmark269"/>
      <w:bookmarkEnd w:id="266"/>
      <w:r>
        <w:rPr>
          <w:sz w:val="28"/>
          <w:szCs w:val="28"/>
        </w:rPr>
        <w:t>Năng lực:</w:t>
      </w:r>
      <w:bookmarkEnd w:id="267"/>
      <w:bookmarkEnd w:id="268"/>
      <w:bookmarkEnd w:id="269"/>
    </w:p>
    <w:p w14:paraId="516AD519" w14:textId="77777777" w:rsidR="00150A58" w:rsidRDefault="00837037" w:rsidP="00A5492F">
      <w:pPr>
        <w:pStyle w:val="Vnbnnidung0"/>
        <w:numPr>
          <w:ilvl w:val="0"/>
          <w:numId w:val="4"/>
        </w:numPr>
        <w:tabs>
          <w:tab w:val="left" w:pos="278"/>
        </w:tabs>
        <w:spacing w:after="0" w:line="240" w:lineRule="auto"/>
        <w:rPr>
          <w:sz w:val="28"/>
          <w:szCs w:val="28"/>
        </w:rPr>
      </w:pPr>
      <w:bookmarkStart w:id="270" w:name="bookmark270"/>
      <w:bookmarkEnd w:id="270"/>
      <w:r>
        <w:rPr>
          <w:b/>
          <w:bCs/>
          <w:i/>
          <w:iCs/>
          <w:sz w:val="28"/>
          <w:szCs w:val="28"/>
        </w:rPr>
        <w:t>Năng lực chung:</w:t>
      </w:r>
      <w:r>
        <w:rPr>
          <w:sz w:val="28"/>
          <w:szCs w:val="28"/>
        </w:rPr>
        <w:t xml:space="preserve"> Giao tiếp, hợp tác, tự chủ, tự học, giải quyết vấn đồ</w:t>
      </w:r>
    </w:p>
    <w:p w14:paraId="0A7E0E61" w14:textId="77777777" w:rsidR="00150A58" w:rsidRDefault="00837037" w:rsidP="00A5492F">
      <w:pPr>
        <w:pStyle w:val="Vnbnnidung0"/>
        <w:numPr>
          <w:ilvl w:val="0"/>
          <w:numId w:val="4"/>
        </w:numPr>
        <w:tabs>
          <w:tab w:val="left" w:pos="288"/>
        </w:tabs>
        <w:spacing w:after="0" w:line="240" w:lineRule="auto"/>
        <w:rPr>
          <w:sz w:val="28"/>
          <w:szCs w:val="28"/>
        </w:rPr>
      </w:pPr>
      <w:bookmarkStart w:id="271" w:name="bookmark271"/>
      <w:bookmarkEnd w:id="271"/>
      <w:r>
        <w:rPr>
          <w:b/>
          <w:bCs/>
          <w:i/>
          <w:iCs/>
          <w:sz w:val="28"/>
          <w:szCs w:val="28"/>
        </w:rPr>
        <w:t>Nàng lực riêng:</w:t>
      </w:r>
    </w:p>
    <w:p w14:paraId="20FA611A"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w:t>
      </w:r>
    </w:p>
    <w:p w14:paraId="406BEF52" w14:textId="77777777" w:rsidR="00150A58" w:rsidRDefault="00837037" w:rsidP="00A5492F">
      <w:pPr>
        <w:pStyle w:val="Vnbnnidung0"/>
        <w:spacing w:after="0" w:line="240" w:lineRule="auto"/>
        <w:rPr>
          <w:sz w:val="28"/>
          <w:szCs w:val="28"/>
        </w:rPr>
      </w:pPr>
      <w:r>
        <w:rPr>
          <w:sz w:val="28"/>
          <w:szCs w:val="28"/>
        </w:rPr>
        <w:t>nhau.</w:t>
      </w:r>
    </w:p>
    <w:p w14:paraId="07C90492" w14:textId="77777777" w:rsidR="00150A58" w:rsidRDefault="00837037" w:rsidP="00B27DAC">
      <w:pPr>
        <w:pStyle w:val="Vnbnnidung0"/>
        <w:numPr>
          <w:ilvl w:val="0"/>
          <w:numId w:val="37"/>
        </w:numPr>
        <w:tabs>
          <w:tab w:val="left" w:pos="385"/>
        </w:tabs>
        <w:spacing w:after="0" w:line="240" w:lineRule="auto"/>
        <w:rPr>
          <w:sz w:val="28"/>
          <w:szCs w:val="28"/>
        </w:rPr>
      </w:pPr>
      <w:bookmarkStart w:id="272" w:name="bookmark272"/>
      <w:bookmarkEnd w:id="272"/>
      <w:r>
        <w:rPr>
          <w:b/>
          <w:bCs/>
          <w:sz w:val="28"/>
          <w:szCs w:val="28"/>
        </w:rPr>
        <w:t xml:space="preserve">Phẩm chất: </w:t>
      </w:r>
      <w:r>
        <w:rPr>
          <w:sz w:val="28"/>
          <w:szCs w:val="28"/>
        </w:rPr>
        <w:t>nhân ái, trung thực, trách nhiệm.</w:t>
      </w:r>
    </w:p>
    <w:p w14:paraId="45C0F81B" w14:textId="77777777" w:rsidR="00150A58" w:rsidRDefault="00837037" w:rsidP="00B27DAC">
      <w:pPr>
        <w:pStyle w:val="Vnbnnidung0"/>
        <w:numPr>
          <w:ilvl w:val="0"/>
          <w:numId w:val="36"/>
        </w:numPr>
        <w:tabs>
          <w:tab w:val="left" w:pos="458"/>
        </w:tabs>
        <w:spacing w:after="0" w:line="240" w:lineRule="auto"/>
        <w:rPr>
          <w:sz w:val="28"/>
          <w:szCs w:val="28"/>
        </w:rPr>
      </w:pPr>
      <w:bookmarkStart w:id="273" w:name="bookmark273"/>
      <w:bookmarkEnd w:id="273"/>
      <w:r>
        <w:rPr>
          <w:b/>
          <w:bCs/>
          <w:sz w:val="28"/>
          <w:szCs w:val="28"/>
        </w:rPr>
        <w:t>THIÉT BỊ DẠY HỌC VÀ HỌC LIỆU</w:t>
      </w:r>
    </w:p>
    <w:p w14:paraId="16FAFDF3" w14:textId="77777777" w:rsidR="00150A58" w:rsidRDefault="00837037" w:rsidP="00B27DAC">
      <w:pPr>
        <w:pStyle w:val="Tiu20"/>
        <w:keepNext/>
        <w:keepLines/>
        <w:numPr>
          <w:ilvl w:val="0"/>
          <w:numId w:val="38"/>
        </w:numPr>
        <w:tabs>
          <w:tab w:val="left" w:pos="361"/>
        </w:tabs>
        <w:spacing w:after="0" w:line="240" w:lineRule="auto"/>
        <w:rPr>
          <w:sz w:val="28"/>
          <w:szCs w:val="28"/>
        </w:rPr>
      </w:pPr>
      <w:bookmarkStart w:id="274" w:name="bookmark276"/>
      <w:bookmarkStart w:id="275" w:name="bookmark277"/>
      <w:bookmarkStart w:id="276" w:name="bookmark275"/>
      <w:bookmarkStart w:id="277" w:name="bookmark274"/>
      <w:bookmarkEnd w:id="274"/>
      <w:r>
        <w:rPr>
          <w:sz w:val="28"/>
          <w:szCs w:val="28"/>
        </w:rPr>
        <w:t>Đối v</w:t>
      </w:r>
      <w:r w:rsidR="00453738" w:rsidRPr="00F43300">
        <w:rPr>
          <w:sz w:val="28"/>
          <w:szCs w:val="28"/>
        </w:rPr>
        <w:t>ớ</w:t>
      </w:r>
      <w:r>
        <w:rPr>
          <w:sz w:val="28"/>
          <w:szCs w:val="28"/>
        </w:rPr>
        <w:t>i TPT, BGH và GV</w:t>
      </w:r>
      <w:bookmarkEnd w:id="275"/>
      <w:bookmarkEnd w:id="276"/>
      <w:bookmarkEnd w:id="277"/>
    </w:p>
    <w:p w14:paraId="35ED1A76" w14:textId="77777777" w:rsidR="00150A58" w:rsidRDefault="00837037" w:rsidP="00A5492F">
      <w:pPr>
        <w:pStyle w:val="Vnbnnidung0"/>
        <w:numPr>
          <w:ilvl w:val="0"/>
          <w:numId w:val="4"/>
        </w:numPr>
        <w:tabs>
          <w:tab w:val="left" w:pos="288"/>
        </w:tabs>
        <w:spacing w:after="0" w:line="240" w:lineRule="auto"/>
        <w:rPr>
          <w:sz w:val="28"/>
          <w:szCs w:val="28"/>
        </w:rPr>
      </w:pPr>
      <w:bookmarkStart w:id="278" w:name="bookmark278"/>
      <w:bookmarkEnd w:id="278"/>
      <w:r>
        <w:rPr>
          <w:sz w:val="28"/>
          <w:szCs w:val="28"/>
        </w:rPr>
        <w:t>Hệ thống âm thanh phục vụ hoạt động;</w:t>
      </w:r>
    </w:p>
    <w:p w14:paraId="641CE9C5" w14:textId="77777777" w:rsidR="00150A58" w:rsidRDefault="00837037" w:rsidP="00A5492F">
      <w:pPr>
        <w:pStyle w:val="Vnbnnidung0"/>
        <w:spacing w:after="0" w:line="240" w:lineRule="auto"/>
        <w:rPr>
          <w:sz w:val="28"/>
          <w:szCs w:val="28"/>
        </w:rPr>
      </w:pPr>
      <w:r>
        <w:rPr>
          <w:sz w:val="28"/>
          <w:szCs w:val="28"/>
        </w:rPr>
        <w:t>-Văn nghệ: Phân công ba lớp chuấn bị ba tiết mục với nội dung hát múa về mái trường,thầy cô, bạn bè;</w:t>
      </w:r>
    </w:p>
    <w:p w14:paraId="444120A7" w14:textId="77777777" w:rsidR="00150A58" w:rsidRDefault="00837037" w:rsidP="00A5492F">
      <w:pPr>
        <w:pStyle w:val="Vnbnnidung0"/>
        <w:numPr>
          <w:ilvl w:val="0"/>
          <w:numId w:val="4"/>
        </w:numPr>
        <w:tabs>
          <w:tab w:val="left" w:pos="273"/>
        </w:tabs>
        <w:spacing w:after="0" w:line="240" w:lineRule="auto"/>
        <w:rPr>
          <w:sz w:val="28"/>
          <w:szCs w:val="28"/>
        </w:rPr>
      </w:pPr>
      <w:bookmarkStart w:id="279" w:name="bookmark279"/>
      <w:bookmarkEnd w:id="279"/>
      <w:r>
        <w:rPr>
          <w:sz w:val="28"/>
          <w:szCs w:val="28"/>
        </w:rPr>
        <w:t>Ba bảng đen phục vụ trò chơi “Ai biết nhiều hơn?”;</w:t>
      </w:r>
    </w:p>
    <w:p w14:paraId="118E8AB3" w14:textId="77777777" w:rsidR="00150A58" w:rsidRDefault="00837037" w:rsidP="00A5492F">
      <w:pPr>
        <w:pStyle w:val="Vnbnnidung0"/>
        <w:numPr>
          <w:ilvl w:val="0"/>
          <w:numId w:val="4"/>
        </w:numPr>
        <w:tabs>
          <w:tab w:val="left" w:pos="273"/>
        </w:tabs>
        <w:spacing w:after="0" w:line="240" w:lineRule="auto"/>
        <w:rPr>
          <w:sz w:val="28"/>
          <w:szCs w:val="28"/>
        </w:rPr>
      </w:pPr>
      <w:bookmarkStart w:id="280" w:name="bookmark280"/>
      <w:bookmarkEnd w:id="280"/>
      <w:r>
        <w:rPr>
          <w:sz w:val="28"/>
          <w:szCs w:val="28"/>
        </w:rPr>
        <w:t>Thành lập BGK châm thi;</w:t>
      </w:r>
    </w:p>
    <w:p w14:paraId="246BBB50" w14:textId="77777777" w:rsidR="00150A58" w:rsidRDefault="00837037" w:rsidP="00A5492F">
      <w:pPr>
        <w:pStyle w:val="Vnbnnidung0"/>
        <w:numPr>
          <w:ilvl w:val="0"/>
          <w:numId w:val="4"/>
        </w:numPr>
        <w:tabs>
          <w:tab w:val="left" w:pos="273"/>
        </w:tabs>
        <w:spacing w:after="0" w:line="240" w:lineRule="auto"/>
        <w:rPr>
          <w:sz w:val="28"/>
          <w:szCs w:val="28"/>
        </w:rPr>
      </w:pPr>
      <w:bookmarkStart w:id="281" w:name="bookmark281"/>
      <w:bookmarkEnd w:id="281"/>
      <w:r>
        <w:rPr>
          <w:sz w:val="28"/>
          <w:szCs w:val="28"/>
        </w:rPr>
        <w:t>Phần thưởng cho đội đoạt giải.</w:t>
      </w:r>
    </w:p>
    <w:p w14:paraId="53FDAE13" w14:textId="77777777" w:rsidR="00150A58" w:rsidRDefault="00837037" w:rsidP="00B27DAC">
      <w:pPr>
        <w:pStyle w:val="Tiu20"/>
        <w:keepNext/>
        <w:keepLines/>
        <w:numPr>
          <w:ilvl w:val="0"/>
          <w:numId w:val="38"/>
        </w:numPr>
        <w:tabs>
          <w:tab w:val="left" w:pos="385"/>
        </w:tabs>
        <w:spacing w:after="0" w:line="240" w:lineRule="auto"/>
        <w:rPr>
          <w:sz w:val="28"/>
          <w:szCs w:val="28"/>
        </w:rPr>
      </w:pPr>
      <w:bookmarkStart w:id="282" w:name="bookmark284"/>
      <w:bookmarkStart w:id="283" w:name="bookmark283"/>
      <w:bookmarkStart w:id="284" w:name="bookmark285"/>
      <w:bookmarkStart w:id="285" w:name="bookmark282"/>
      <w:bookmarkEnd w:id="282"/>
      <w:r>
        <w:rPr>
          <w:sz w:val="28"/>
          <w:szCs w:val="28"/>
        </w:rPr>
        <w:t>Đối v</w:t>
      </w:r>
      <w:r w:rsidR="00453738">
        <w:rPr>
          <w:sz w:val="28"/>
          <w:szCs w:val="28"/>
          <w:lang w:val="en-US"/>
        </w:rPr>
        <w:t>ớ</w:t>
      </w:r>
      <w:r>
        <w:rPr>
          <w:sz w:val="28"/>
          <w:szCs w:val="28"/>
        </w:rPr>
        <w:t>i HS:</w:t>
      </w:r>
      <w:bookmarkEnd w:id="283"/>
      <w:bookmarkEnd w:id="284"/>
      <w:bookmarkEnd w:id="285"/>
    </w:p>
    <w:p w14:paraId="460BE9B7" w14:textId="77777777" w:rsidR="00150A58" w:rsidRDefault="00837037" w:rsidP="00A5492F">
      <w:pPr>
        <w:pStyle w:val="Vnbnnidung0"/>
        <w:numPr>
          <w:ilvl w:val="0"/>
          <w:numId w:val="4"/>
        </w:numPr>
        <w:tabs>
          <w:tab w:val="left" w:pos="278"/>
        </w:tabs>
        <w:spacing w:after="0" w:line="240" w:lineRule="auto"/>
        <w:rPr>
          <w:sz w:val="28"/>
          <w:szCs w:val="28"/>
        </w:rPr>
      </w:pPr>
      <w:bookmarkStart w:id="286" w:name="bookmark286"/>
      <w:bookmarkEnd w:id="286"/>
      <w:r>
        <w:rPr>
          <w:sz w:val="28"/>
          <w:szCs w:val="28"/>
        </w:rPr>
        <w:t>Tìm hiểu về ý nghĩa của tên trường; về gương các thầy giáo, cô giáo, gương các HS có thành tích học tập và rèn luyện tốt của trường; về truyền thống, thành tích nối bật của nhà trường....</w:t>
      </w:r>
    </w:p>
    <w:p w14:paraId="5211F103" w14:textId="77777777" w:rsidR="00150A58" w:rsidRDefault="00837037" w:rsidP="00A5492F">
      <w:pPr>
        <w:pStyle w:val="Vnbnnidung0"/>
        <w:numPr>
          <w:ilvl w:val="0"/>
          <w:numId w:val="4"/>
        </w:numPr>
        <w:tabs>
          <w:tab w:val="left" w:pos="273"/>
        </w:tabs>
        <w:spacing w:after="0" w:line="240" w:lineRule="auto"/>
        <w:rPr>
          <w:sz w:val="28"/>
          <w:szCs w:val="28"/>
        </w:rPr>
      </w:pPr>
      <w:bookmarkStart w:id="287" w:name="bookmark287"/>
      <w:bookmarkEnd w:id="287"/>
      <w:r>
        <w:rPr>
          <w:sz w:val="28"/>
          <w:szCs w:val="28"/>
        </w:rPr>
        <w:t>Mồi khối lớp thành lập một đội thi tìm hiểu về truyền thống nhà trường.</w:t>
      </w:r>
    </w:p>
    <w:p w14:paraId="1557F0A3" w14:textId="77777777" w:rsidR="00150A58" w:rsidRDefault="00837037" w:rsidP="00B27DAC">
      <w:pPr>
        <w:pStyle w:val="Tiu20"/>
        <w:keepNext/>
        <w:keepLines/>
        <w:numPr>
          <w:ilvl w:val="0"/>
          <w:numId w:val="36"/>
        </w:numPr>
        <w:tabs>
          <w:tab w:val="left" w:pos="560"/>
        </w:tabs>
        <w:spacing w:after="0" w:line="240" w:lineRule="auto"/>
        <w:rPr>
          <w:sz w:val="28"/>
          <w:szCs w:val="28"/>
        </w:rPr>
      </w:pPr>
      <w:bookmarkStart w:id="288" w:name="bookmark290"/>
      <w:bookmarkStart w:id="289" w:name="bookmark291"/>
      <w:bookmarkEnd w:id="288"/>
      <w:r>
        <w:rPr>
          <w:sz w:val="28"/>
          <w:szCs w:val="28"/>
        </w:rPr>
        <w:t>TIẾN TRÌNH DẠY HỌC</w:t>
      </w:r>
      <w:bookmarkEnd w:id="289"/>
    </w:p>
    <w:p w14:paraId="69B749F2" w14:textId="77777777" w:rsidR="00150A58" w:rsidRDefault="00837037" w:rsidP="00B27DAC">
      <w:pPr>
        <w:pStyle w:val="Tiu20"/>
        <w:keepNext/>
        <w:keepLines/>
        <w:numPr>
          <w:ilvl w:val="0"/>
          <w:numId w:val="39"/>
        </w:numPr>
        <w:tabs>
          <w:tab w:val="left" w:pos="448"/>
        </w:tabs>
        <w:spacing w:after="0" w:line="240" w:lineRule="auto"/>
        <w:rPr>
          <w:sz w:val="28"/>
          <w:szCs w:val="28"/>
        </w:rPr>
      </w:pPr>
      <w:bookmarkStart w:id="290" w:name="bookmark292"/>
      <w:bookmarkStart w:id="291" w:name="bookmark293"/>
      <w:bookmarkStart w:id="292" w:name="bookmark289"/>
      <w:bookmarkStart w:id="293" w:name="bookmark288"/>
      <w:bookmarkEnd w:id="290"/>
      <w:r>
        <w:rPr>
          <w:sz w:val="28"/>
          <w:szCs w:val="28"/>
        </w:rPr>
        <w:t>HOẠT ĐỘNG KHỞI ĐỘNG (MÒ ĐẦU)</w:t>
      </w:r>
      <w:bookmarkEnd w:id="291"/>
      <w:bookmarkEnd w:id="292"/>
      <w:bookmarkEnd w:id="293"/>
    </w:p>
    <w:p w14:paraId="379CB39D" w14:textId="77777777" w:rsidR="00150A58" w:rsidRDefault="00837037" w:rsidP="00B27DAC">
      <w:pPr>
        <w:pStyle w:val="Vnbnnidung0"/>
        <w:numPr>
          <w:ilvl w:val="0"/>
          <w:numId w:val="40"/>
        </w:numPr>
        <w:tabs>
          <w:tab w:val="left" w:pos="390"/>
        </w:tabs>
        <w:spacing w:after="0" w:line="240" w:lineRule="auto"/>
        <w:rPr>
          <w:sz w:val="28"/>
          <w:szCs w:val="28"/>
        </w:rPr>
      </w:pPr>
      <w:bookmarkStart w:id="294" w:name="bookmark294"/>
      <w:bookmarkEnd w:id="294"/>
      <w:r>
        <w:rPr>
          <w:b/>
          <w:bCs/>
          <w:sz w:val="28"/>
          <w:szCs w:val="28"/>
        </w:rPr>
        <w:t xml:space="preserve">Mục tiêu: </w:t>
      </w:r>
      <w:r>
        <w:rPr>
          <w:sz w:val="28"/>
          <w:szCs w:val="28"/>
        </w:rPr>
        <w:t>Tạo tâm thế hứng thú cho học sinh và từng bước làm quen với giờ chào cờ.</w:t>
      </w:r>
    </w:p>
    <w:p w14:paraId="11A35AB1" w14:textId="77777777" w:rsidR="00150A58" w:rsidRDefault="00837037" w:rsidP="00B27DAC">
      <w:pPr>
        <w:pStyle w:val="Vnbnnidung0"/>
        <w:numPr>
          <w:ilvl w:val="0"/>
          <w:numId w:val="40"/>
        </w:numPr>
        <w:tabs>
          <w:tab w:val="left" w:pos="395"/>
        </w:tabs>
        <w:spacing w:after="0" w:line="240" w:lineRule="auto"/>
        <w:rPr>
          <w:sz w:val="28"/>
          <w:szCs w:val="28"/>
        </w:rPr>
      </w:pPr>
      <w:bookmarkStart w:id="295" w:name="bookmark295"/>
      <w:bookmarkEnd w:id="295"/>
      <w:r>
        <w:rPr>
          <w:b/>
          <w:bCs/>
          <w:sz w:val="28"/>
          <w:szCs w:val="28"/>
        </w:rPr>
        <w:t xml:space="preserve">Nội dung: </w:t>
      </w:r>
      <w:r>
        <w:rPr>
          <w:sz w:val="28"/>
          <w:szCs w:val="28"/>
        </w:rPr>
        <w:t>HS ổn định vị trí chồ ngồi, chuẩn bị chào cờ.</w:t>
      </w:r>
    </w:p>
    <w:p w14:paraId="42DAE4CF" w14:textId="77777777" w:rsidR="00150A58" w:rsidRDefault="00837037" w:rsidP="00B27DAC">
      <w:pPr>
        <w:pStyle w:val="Vnbnnidung0"/>
        <w:numPr>
          <w:ilvl w:val="0"/>
          <w:numId w:val="40"/>
        </w:numPr>
        <w:tabs>
          <w:tab w:val="left" w:pos="395"/>
        </w:tabs>
        <w:spacing w:after="0" w:line="240" w:lineRule="auto"/>
        <w:rPr>
          <w:sz w:val="28"/>
          <w:szCs w:val="28"/>
        </w:rPr>
      </w:pPr>
      <w:bookmarkStart w:id="296" w:name="bookmark296"/>
      <w:bookmarkEnd w:id="296"/>
      <w:r>
        <w:rPr>
          <w:b/>
          <w:bCs/>
          <w:sz w:val="28"/>
          <w:szCs w:val="28"/>
        </w:rPr>
        <w:t xml:space="preserve">Sản phẩm: </w:t>
      </w:r>
      <w:r>
        <w:rPr>
          <w:sz w:val="28"/>
          <w:szCs w:val="28"/>
        </w:rPr>
        <w:t>Thái độ của HS</w:t>
      </w:r>
    </w:p>
    <w:p w14:paraId="6288AEFE" w14:textId="77777777" w:rsidR="00150A58" w:rsidRDefault="00837037" w:rsidP="00B27DAC">
      <w:pPr>
        <w:pStyle w:val="Tiu20"/>
        <w:keepNext/>
        <w:keepLines/>
        <w:numPr>
          <w:ilvl w:val="0"/>
          <w:numId w:val="40"/>
        </w:numPr>
        <w:tabs>
          <w:tab w:val="left" w:pos="395"/>
        </w:tabs>
        <w:spacing w:after="0" w:line="240" w:lineRule="auto"/>
        <w:rPr>
          <w:sz w:val="28"/>
          <w:szCs w:val="28"/>
        </w:rPr>
      </w:pPr>
      <w:bookmarkStart w:id="297" w:name="bookmark299"/>
      <w:bookmarkStart w:id="298" w:name="bookmark298"/>
      <w:bookmarkStart w:id="299" w:name="bookmark297"/>
      <w:bookmarkStart w:id="300" w:name="bookmark300"/>
      <w:bookmarkEnd w:id="297"/>
      <w:r>
        <w:rPr>
          <w:sz w:val="28"/>
          <w:szCs w:val="28"/>
        </w:rPr>
        <w:t>Tổ chúc thực hiện:</w:t>
      </w:r>
      <w:bookmarkEnd w:id="298"/>
      <w:bookmarkEnd w:id="299"/>
      <w:bookmarkEnd w:id="300"/>
    </w:p>
    <w:p w14:paraId="30AE1F4A" w14:textId="77777777" w:rsidR="00150A58" w:rsidRDefault="00837037" w:rsidP="00A5492F">
      <w:pPr>
        <w:pStyle w:val="Vnbnnidung0"/>
        <w:numPr>
          <w:ilvl w:val="0"/>
          <w:numId w:val="4"/>
        </w:numPr>
        <w:tabs>
          <w:tab w:val="left" w:pos="278"/>
        </w:tabs>
        <w:spacing w:after="0" w:line="240" w:lineRule="auto"/>
        <w:rPr>
          <w:sz w:val="28"/>
          <w:szCs w:val="28"/>
        </w:rPr>
      </w:pPr>
      <w:bookmarkStart w:id="301" w:name="bookmark301"/>
      <w:bookmarkEnd w:id="301"/>
      <w:r>
        <w:rPr>
          <w:i/>
          <w:iCs/>
          <w:sz w:val="28"/>
          <w:szCs w:val="28"/>
        </w:rPr>
        <w:t>GV chủ nhiệm yêu cầu HS của lớp mình chuân chỉnh trang phục, ôn định vị trí, chuẩn bị làm lê chào cờ.</w:t>
      </w:r>
    </w:p>
    <w:p w14:paraId="22F32BA2" w14:textId="77777777" w:rsidR="00150A58" w:rsidRDefault="00837037" w:rsidP="00B27DAC">
      <w:pPr>
        <w:pStyle w:val="Vnbnnidung0"/>
        <w:numPr>
          <w:ilvl w:val="0"/>
          <w:numId w:val="39"/>
        </w:numPr>
        <w:tabs>
          <w:tab w:val="left" w:pos="448"/>
        </w:tabs>
        <w:spacing w:after="0" w:line="240" w:lineRule="auto"/>
        <w:rPr>
          <w:sz w:val="28"/>
          <w:szCs w:val="28"/>
        </w:rPr>
      </w:pPr>
      <w:bookmarkStart w:id="302" w:name="bookmark302"/>
      <w:bookmarkEnd w:id="302"/>
      <w:r>
        <w:rPr>
          <w:b/>
          <w:bCs/>
          <w:sz w:val="28"/>
          <w:szCs w:val="28"/>
        </w:rPr>
        <w:t>HOẠT ĐỘNG HÌNH THÀNH KIẾN THÚC</w:t>
      </w:r>
    </w:p>
    <w:p w14:paraId="65DD9FD8" w14:textId="77777777" w:rsidR="00150A58" w:rsidRDefault="00837037" w:rsidP="00A5492F">
      <w:pPr>
        <w:pStyle w:val="Vnbnnidung0"/>
        <w:spacing w:after="0" w:line="240" w:lineRule="auto"/>
        <w:rPr>
          <w:sz w:val="28"/>
          <w:szCs w:val="28"/>
        </w:rPr>
      </w:pPr>
      <w:r>
        <w:rPr>
          <w:b/>
          <w:bCs/>
          <w:sz w:val="28"/>
          <w:szCs w:val="28"/>
        </w:rPr>
        <w:t>Hoạt động 1: Chào cờ</w:t>
      </w:r>
    </w:p>
    <w:p w14:paraId="024A11F1" w14:textId="77777777" w:rsidR="00150A58" w:rsidRDefault="00837037" w:rsidP="00B27DAC">
      <w:pPr>
        <w:pStyle w:val="Vnbnnidung0"/>
        <w:numPr>
          <w:ilvl w:val="0"/>
          <w:numId w:val="41"/>
        </w:numPr>
        <w:tabs>
          <w:tab w:val="left" w:pos="385"/>
        </w:tabs>
        <w:spacing w:after="0" w:line="240" w:lineRule="auto"/>
        <w:rPr>
          <w:sz w:val="28"/>
          <w:szCs w:val="28"/>
        </w:rPr>
      </w:pPr>
      <w:bookmarkStart w:id="303" w:name="bookmark303"/>
      <w:bookmarkEnd w:id="303"/>
      <w:r>
        <w:rPr>
          <w:b/>
          <w:bCs/>
          <w:sz w:val="28"/>
          <w:szCs w:val="28"/>
        </w:rPr>
        <w:t xml:space="preserve">Mục tiêu: </w:t>
      </w:r>
      <w:r>
        <w:rPr>
          <w:sz w:val="28"/>
          <w:szCs w:val="28"/>
        </w:rPr>
        <w:t>HS hiêu được chào cờ là một nghi thức trang trọng thê hiện lòng yêu nước, tự hào dân tộc, và sự biết ơn đối với các thế hệ cha anh đã hi sinh xương máu đe đối lấy độc lập, tự do cho Tổ quốc, có ý nghĩa giáo dục sâu sắc, giúp mồi học sinh biết đoàn kết để tạo nên sức mạnh, biết chia sẻ đế phát triển.</w:t>
      </w:r>
    </w:p>
    <w:p w14:paraId="6E9EF050" w14:textId="77777777" w:rsidR="00150A58" w:rsidRDefault="00837037" w:rsidP="00B27DAC">
      <w:pPr>
        <w:pStyle w:val="Vnbnnidung0"/>
        <w:numPr>
          <w:ilvl w:val="0"/>
          <w:numId w:val="41"/>
        </w:numPr>
        <w:tabs>
          <w:tab w:val="left" w:pos="395"/>
        </w:tabs>
        <w:spacing w:after="0" w:line="240" w:lineRule="auto"/>
        <w:rPr>
          <w:sz w:val="28"/>
          <w:szCs w:val="28"/>
        </w:rPr>
      </w:pPr>
      <w:bookmarkStart w:id="304" w:name="bookmark304"/>
      <w:bookmarkEnd w:id="304"/>
      <w:r>
        <w:rPr>
          <w:b/>
          <w:bCs/>
          <w:sz w:val="28"/>
          <w:szCs w:val="28"/>
        </w:rPr>
        <w:t xml:space="preserve">Nội dung: </w:t>
      </w:r>
      <w:r>
        <w:rPr>
          <w:sz w:val="28"/>
          <w:szCs w:val="28"/>
        </w:rPr>
        <w:t>HS hát quốc ca. TPT hoặc BGH nhận xét.</w:t>
      </w:r>
    </w:p>
    <w:p w14:paraId="62761BE2" w14:textId="77777777" w:rsidR="00150A58" w:rsidRDefault="00837037" w:rsidP="00B27DAC">
      <w:pPr>
        <w:pStyle w:val="Vnbnnidung0"/>
        <w:numPr>
          <w:ilvl w:val="0"/>
          <w:numId w:val="41"/>
        </w:numPr>
        <w:tabs>
          <w:tab w:val="left" w:pos="395"/>
        </w:tabs>
        <w:spacing w:after="0" w:line="240" w:lineRule="auto"/>
        <w:rPr>
          <w:sz w:val="28"/>
          <w:szCs w:val="28"/>
        </w:rPr>
      </w:pPr>
      <w:bookmarkStart w:id="305" w:name="bookmark305"/>
      <w:bookmarkEnd w:id="305"/>
      <w:r>
        <w:rPr>
          <w:b/>
          <w:bCs/>
          <w:sz w:val="28"/>
          <w:szCs w:val="28"/>
        </w:rPr>
        <w:t xml:space="preserve">Sản phẩm: </w:t>
      </w:r>
      <w:r>
        <w:rPr>
          <w:sz w:val="28"/>
          <w:szCs w:val="28"/>
        </w:rPr>
        <w:t>kết quả làm việc của HS và TPT.</w:t>
      </w:r>
    </w:p>
    <w:p w14:paraId="68189061" w14:textId="77777777" w:rsidR="00150A58" w:rsidRDefault="00837037" w:rsidP="00B27DAC">
      <w:pPr>
        <w:pStyle w:val="Tiu20"/>
        <w:keepNext/>
        <w:keepLines/>
        <w:numPr>
          <w:ilvl w:val="0"/>
          <w:numId w:val="41"/>
        </w:numPr>
        <w:tabs>
          <w:tab w:val="left" w:pos="395"/>
        </w:tabs>
        <w:spacing w:after="0" w:line="240" w:lineRule="auto"/>
        <w:rPr>
          <w:sz w:val="28"/>
          <w:szCs w:val="28"/>
        </w:rPr>
      </w:pPr>
      <w:bookmarkStart w:id="306" w:name="bookmark308"/>
      <w:bookmarkStart w:id="307" w:name="bookmark307"/>
      <w:bookmarkStart w:id="308" w:name="bookmark309"/>
      <w:bookmarkStart w:id="309" w:name="bookmark306"/>
      <w:bookmarkEnd w:id="306"/>
      <w:r>
        <w:rPr>
          <w:sz w:val="28"/>
          <w:szCs w:val="28"/>
        </w:rPr>
        <w:t>Tổ chức thực hiện:</w:t>
      </w:r>
      <w:bookmarkEnd w:id="307"/>
      <w:bookmarkEnd w:id="308"/>
      <w:bookmarkEnd w:id="309"/>
    </w:p>
    <w:p w14:paraId="1167CCEE" w14:textId="77777777" w:rsidR="00150A58" w:rsidRDefault="00837037" w:rsidP="00A5492F">
      <w:pPr>
        <w:pStyle w:val="Vnbnnidung0"/>
        <w:numPr>
          <w:ilvl w:val="0"/>
          <w:numId w:val="4"/>
        </w:numPr>
        <w:tabs>
          <w:tab w:val="left" w:pos="268"/>
        </w:tabs>
        <w:spacing w:after="0" w:line="240" w:lineRule="auto"/>
        <w:rPr>
          <w:sz w:val="28"/>
          <w:szCs w:val="28"/>
        </w:rPr>
      </w:pPr>
      <w:bookmarkStart w:id="310" w:name="bookmark310"/>
      <w:bookmarkEnd w:id="310"/>
      <w:r>
        <w:rPr>
          <w:sz w:val="28"/>
          <w:szCs w:val="28"/>
        </w:rPr>
        <w:t>HS điều khiển lễ chào cờ.</w:t>
      </w:r>
    </w:p>
    <w:p w14:paraId="562D8B52" w14:textId="77777777" w:rsidR="00150A58" w:rsidRDefault="00837037" w:rsidP="00A5492F">
      <w:pPr>
        <w:pStyle w:val="Vnbnnidung0"/>
        <w:numPr>
          <w:ilvl w:val="0"/>
          <w:numId w:val="4"/>
        </w:numPr>
        <w:tabs>
          <w:tab w:val="left" w:pos="268"/>
        </w:tabs>
        <w:spacing w:after="0" w:line="240" w:lineRule="auto"/>
        <w:rPr>
          <w:sz w:val="28"/>
          <w:szCs w:val="28"/>
        </w:rPr>
      </w:pPr>
      <w:bookmarkStart w:id="311" w:name="bookmark311"/>
      <w:bookmarkEnd w:id="311"/>
      <w:r>
        <w:rPr>
          <w:sz w:val="28"/>
          <w:szCs w:val="28"/>
        </w:rPr>
        <w:t>Lớp trực tuần nhận xét thi đua.</w:t>
      </w:r>
    </w:p>
    <w:p w14:paraId="2C469FDB" w14:textId="77777777" w:rsidR="00150A58" w:rsidRDefault="00837037" w:rsidP="00A5492F">
      <w:pPr>
        <w:pStyle w:val="Vnbnnidung0"/>
        <w:numPr>
          <w:ilvl w:val="0"/>
          <w:numId w:val="4"/>
        </w:numPr>
        <w:tabs>
          <w:tab w:val="left" w:pos="273"/>
        </w:tabs>
        <w:spacing w:after="0" w:line="240" w:lineRule="auto"/>
        <w:rPr>
          <w:sz w:val="28"/>
          <w:szCs w:val="28"/>
        </w:rPr>
      </w:pPr>
      <w:bookmarkStart w:id="312" w:name="bookmark312"/>
      <w:bookmarkEnd w:id="312"/>
      <w:r>
        <w:rPr>
          <w:sz w:val="28"/>
          <w:szCs w:val="28"/>
        </w:rPr>
        <w:t>TPT hoặc đại diện BGH nhận xét bổ sung và triển khai các công việc tuần mới.</w:t>
      </w:r>
    </w:p>
    <w:p w14:paraId="2C6F70F2" w14:textId="77777777" w:rsidR="00150A58" w:rsidRDefault="00922BD8" w:rsidP="00A5492F">
      <w:pPr>
        <w:pStyle w:val="Vnbnnidung0"/>
        <w:spacing w:after="0" w:line="240" w:lineRule="auto"/>
        <w:rPr>
          <w:sz w:val="28"/>
          <w:szCs w:val="28"/>
        </w:rPr>
      </w:pPr>
      <w:r>
        <w:rPr>
          <w:b/>
          <w:bCs/>
          <w:sz w:val="28"/>
          <w:szCs w:val="28"/>
        </w:rPr>
        <w:lastRenderedPageBreak/>
        <w:t>Hoạt động 2: Ch</w:t>
      </w:r>
      <w:r w:rsidRPr="007645CA">
        <w:rPr>
          <w:b/>
          <w:bCs/>
          <w:sz w:val="28"/>
          <w:szCs w:val="28"/>
        </w:rPr>
        <w:t>ơ</w:t>
      </w:r>
      <w:r>
        <w:rPr>
          <w:b/>
          <w:bCs/>
          <w:sz w:val="28"/>
          <w:szCs w:val="28"/>
        </w:rPr>
        <w:t>i trò ch</w:t>
      </w:r>
      <w:r w:rsidRPr="007645CA">
        <w:rPr>
          <w:b/>
          <w:bCs/>
          <w:sz w:val="28"/>
          <w:szCs w:val="28"/>
        </w:rPr>
        <w:t>ơ</w:t>
      </w:r>
      <w:r>
        <w:rPr>
          <w:b/>
          <w:bCs/>
          <w:sz w:val="28"/>
          <w:szCs w:val="28"/>
        </w:rPr>
        <w:t>i “ Ai biết nhiều h</w:t>
      </w:r>
      <w:r w:rsidRPr="007645CA">
        <w:rPr>
          <w:b/>
          <w:bCs/>
          <w:sz w:val="28"/>
          <w:szCs w:val="28"/>
        </w:rPr>
        <w:t>ơ</w:t>
      </w:r>
      <w:r w:rsidR="00837037">
        <w:rPr>
          <w:b/>
          <w:bCs/>
          <w:sz w:val="28"/>
          <w:szCs w:val="28"/>
        </w:rPr>
        <w:t>n?”</w:t>
      </w:r>
    </w:p>
    <w:p w14:paraId="4A4CCC54" w14:textId="77777777" w:rsidR="00150A58" w:rsidRDefault="00837037" w:rsidP="00B27DAC">
      <w:pPr>
        <w:pStyle w:val="Vnbnnidung0"/>
        <w:numPr>
          <w:ilvl w:val="0"/>
          <w:numId w:val="42"/>
        </w:numPr>
        <w:tabs>
          <w:tab w:val="left" w:pos="385"/>
        </w:tabs>
        <w:spacing w:after="0" w:line="240" w:lineRule="auto"/>
        <w:rPr>
          <w:sz w:val="28"/>
          <w:szCs w:val="28"/>
        </w:rPr>
      </w:pPr>
      <w:bookmarkStart w:id="313" w:name="bookmark313"/>
      <w:bookmarkEnd w:id="313"/>
      <w:r>
        <w:rPr>
          <w:b/>
          <w:bCs/>
          <w:sz w:val="28"/>
          <w:szCs w:val="28"/>
        </w:rPr>
        <w:t xml:space="preserve">Mục tiêu: </w:t>
      </w:r>
      <w:r>
        <w:rPr>
          <w:sz w:val="28"/>
          <w:szCs w:val="28"/>
        </w:rPr>
        <w:t>Thế hiện được những hiếu biết của bản thân về truyền thống nhà trường.</w:t>
      </w:r>
    </w:p>
    <w:p w14:paraId="7F47993D" w14:textId="77777777" w:rsidR="00150A58" w:rsidRDefault="00837037" w:rsidP="00B27DAC">
      <w:pPr>
        <w:pStyle w:val="Vnbnnidung0"/>
        <w:numPr>
          <w:ilvl w:val="0"/>
          <w:numId w:val="42"/>
        </w:numPr>
        <w:tabs>
          <w:tab w:val="left" w:pos="390"/>
        </w:tabs>
        <w:spacing w:after="0" w:line="240" w:lineRule="auto"/>
        <w:rPr>
          <w:sz w:val="28"/>
          <w:szCs w:val="28"/>
        </w:rPr>
      </w:pPr>
      <w:bookmarkStart w:id="314" w:name="bookmark314"/>
      <w:bookmarkEnd w:id="314"/>
      <w:r>
        <w:rPr>
          <w:b/>
          <w:bCs/>
          <w:sz w:val="28"/>
          <w:szCs w:val="28"/>
        </w:rPr>
        <w:t xml:space="preserve">Nội dung: </w:t>
      </w:r>
      <w:r>
        <w:rPr>
          <w:sz w:val="28"/>
          <w:szCs w:val="28"/>
        </w:rPr>
        <w:t>chơi trò chơi “Ai biết nhiều hơn?”.</w:t>
      </w:r>
    </w:p>
    <w:p w14:paraId="78CEBA7C" w14:textId="77777777" w:rsidR="00150A58" w:rsidRDefault="00837037" w:rsidP="00B27DAC">
      <w:pPr>
        <w:pStyle w:val="Vnbnnidung0"/>
        <w:numPr>
          <w:ilvl w:val="0"/>
          <w:numId w:val="42"/>
        </w:numPr>
        <w:tabs>
          <w:tab w:val="left" w:pos="390"/>
        </w:tabs>
        <w:spacing w:after="0" w:line="240" w:lineRule="auto"/>
        <w:rPr>
          <w:sz w:val="28"/>
          <w:szCs w:val="28"/>
        </w:rPr>
      </w:pPr>
      <w:bookmarkStart w:id="315" w:name="bookmark315"/>
      <w:bookmarkEnd w:id="315"/>
      <w:r>
        <w:rPr>
          <w:b/>
          <w:bCs/>
          <w:sz w:val="28"/>
          <w:szCs w:val="28"/>
        </w:rPr>
        <w:t xml:space="preserve">Sản phẩm: </w:t>
      </w:r>
      <w:r>
        <w:rPr>
          <w:sz w:val="28"/>
          <w:szCs w:val="28"/>
        </w:rPr>
        <w:t>HS tham gia trò chơi.</w:t>
      </w:r>
    </w:p>
    <w:p w14:paraId="2DD514AB" w14:textId="77777777" w:rsidR="00150A58" w:rsidRDefault="00837037" w:rsidP="00B27DAC">
      <w:pPr>
        <w:pStyle w:val="Tiu20"/>
        <w:keepNext/>
        <w:keepLines/>
        <w:numPr>
          <w:ilvl w:val="0"/>
          <w:numId w:val="42"/>
        </w:numPr>
        <w:tabs>
          <w:tab w:val="left" w:pos="395"/>
        </w:tabs>
        <w:spacing w:after="0" w:line="240" w:lineRule="auto"/>
        <w:rPr>
          <w:sz w:val="28"/>
          <w:szCs w:val="28"/>
        </w:rPr>
      </w:pPr>
      <w:bookmarkStart w:id="316" w:name="bookmark318"/>
      <w:bookmarkStart w:id="317" w:name="bookmark317"/>
      <w:bookmarkStart w:id="318" w:name="bookmark319"/>
      <w:bookmarkStart w:id="319" w:name="bookmark316"/>
      <w:bookmarkEnd w:id="316"/>
      <w:r>
        <w:rPr>
          <w:sz w:val="28"/>
          <w:szCs w:val="28"/>
        </w:rPr>
        <w:t>Tổ chức thực hiện:</w:t>
      </w:r>
      <w:bookmarkEnd w:id="317"/>
      <w:bookmarkEnd w:id="318"/>
      <w:bookmarkEnd w:id="319"/>
    </w:p>
    <w:p w14:paraId="6286B411" w14:textId="77777777" w:rsidR="00150A58" w:rsidRDefault="00837037" w:rsidP="00A5492F">
      <w:pPr>
        <w:pStyle w:val="Vnbnnidung0"/>
        <w:numPr>
          <w:ilvl w:val="0"/>
          <w:numId w:val="4"/>
        </w:numPr>
        <w:tabs>
          <w:tab w:val="left" w:pos="273"/>
        </w:tabs>
        <w:spacing w:after="0" w:line="240" w:lineRule="auto"/>
        <w:rPr>
          <w:sz w:val="28"/>
          <w:szCs w:val="28"/>
        </w:rPr>
      </w:pPr>
      <w:bookmarkStart w:id="320" w:name="bookmark320"/>
      <w:bookmarkEnd w:id="320"/>
      <w:r>
        <w:rPr>
          <w:sz w:val="28"/>
          <w:szCs w:val="28"/>
        </w:rPr>
        <w:t>TPT mời ba HS lên sân khấu chơi trò chơi “Ai biết nhiều hơn?”.</w:t>
      </w:r>
    </w:p>
    <w:p w14:paraId="64B6E91C" w14:textId="77777777" w:rsidR="00150A58" w:rsidRDefault="00837037" w:rsidP="00A5492F">
      <w:pPr>
        <w:pStyle w:val="Vnbnnidung0"/>
        <w:numPr>
          <w:ilvl w:val="0"/>
          <w:numId w:val="4"/>
        </w:numPr>
        <w:tabs>
          <w:tab w:val="left" w:pos="273"/>
        </w:tabs>
        <w:spacing w:after="0" w:line="240" w:lineRule="auto"/>
        <w:rPr>
          <w:sz w:val="28"/>
          <w:szCs w:val="28"/>
        </w:rPr>
      </w:pPr>
      <w:bookmarkStart w:id="321" w:name="bookmark321"/>
      <w:bookmarkEnd w:id="321"/>
      <w:r>
        <w:rPr>
          <w:sz w:val="28"/>
          <w:szCs w:val="28"/>
        </w:rPr>
        <w:t>TPT viết lên ở chính giữa ba tấm bảng đen cụm từ “Truyền thống trường em” và khoanh tròn lại. Sau đó ba em HS ghi các từ, cụm từ nói về truyền thống nhà trường xung quanh cụm từ “Truyền thống trường em” trong vòng 2 phút.</w:t>
      </w:r>
    </w:p>
    <w:p w14:paraId="5819B774" w14:textId="77777777" w:rsidR="00150A58" w:rsidRDefault="00837037" w:rsidP="00A5492F">
      <w:pPr>
        <w:pStyle w:val="Vnbnnidung0"/>
        <w:numPr>
          <w:ilvl w:val="0"/>
          <w:numId w:val="4"/>
        </w:numPr>
        <w:tabs>
          <w:tab w:val="left" w:pos="273"/>
        </w:tabs>
        <w:spacing w:after="0" w:line="240" w:lineRule="auto"/>
        <w:rPr>
          <w:sz w:val="28"/>
          <w:szCs w:val="28"/>
        </w:rPr>
      </w:pPr>
      <w:bookmarkStart w:id="322" w:name="bookmark322"/>
      <w:bookmarkEnd w:id="322"/>
      <w:r>
        <w:rPr>
          <w:sz w:val="28"/>
          <w:szCs w:val="28"/>
        </w:rPr>
        <w:t>Em nào viết được nhiều từ và đúng hơn sẽ được nhận phần thưởng.</w:t>
      </w:r>
    </w:p>
    <w:p w14:paraId="6D9FC6A3" w14:textId="77777777" w:rsidR="00150A58" w:rsidRDefault="00837037" w:rsidP="00A5492F">
      <w:pPr>
        <w:pStyle w:val="Vnbnnidung0"/>
        <w:numPr>
          <w:ilvl w:val="0"/>
          <w:numId w:val="4"/>
        </w:numPr>
        <w:tabs>
          <w:tab w:val="left" w:pos="273"/>
        </w:tabs>
        <w:spacing w:after="0" w:line="240" w:lineRule="auto"/>
        <w:rPr>
          <w:sz w:val="28"/>
          <w:szCs w:val="28"/>
        </w:rPr>
      </w:pPr>
      <w:bookmarkStart w:id="323" w:name="bookmark323"/>
      <w:bookmarkEnd w:id="323"/>
      <w:r>
        <w:rPr>
          <w:sz w:val="28"/>
          <w:szCs w:val="28"/>
        </w:rPr>
        <w:t>Cả trường chú ý theo dõi, cố vũ, động viên.</w:t>
      </w:r>
    </w:p>
    <w:p w14:paraId="259451D4" w14:textId="77777777" w:rsidR="00150A58" w:rsidRDefault="00837037" w:rsidP="00A5492F">
      <w:pPr>
        <w:pStyle w:val="Tiu20"/>
        <w:keepNext/>
        <w:keepLines/>
        <w:spacing w:after="0" w:line="240" w:lineRule="auto"/>
        <w:rPr>
          <w:sz w:val="28"/>
          <w:szCs w:val="28"/>
        </w:rPr>
      </w:pPr>
      <w:bookmarkStart w:id="324" w:name="bookmark326"/>
      <w:r>
        <w:rPr>
          <w:sz w:val="28"/>
          <w:szCs w:val="28"/>
        </w:rPr>
        <w:t>Hoạt động 3: tìm hiểu về truyền thống nhà trường</w:t>
      </w:r>
      <w:bookmarkEnd w:id="324"/>
    </w:p>
    <w:p w14:paraId="4613FA2C" w14:textId="77777777" w:rsidR="00150A58" w:rsidRDefault="00837037" w:rsidP="00B27DAC">
      <w:pPr>
        <w:pStyle w:val="Tiu20"/>
        <w:keepNext/>
        <w:keepLines/>
        <w:numPr>
          <w:ilvl w:val="0"/>
          <w:numId w:val="43"/>
        </w:numPr>
        <w:tabs>
          <w:tab w:val="left" w:pos="385"/>
        </w:tabs>
        <w:spacing w:after="0" w:line="240" w:lineRule="auto"/>
        <w:rPr>
          <w:sz w:val="28"/>
          <w:szCs w:val="28"/>
        </w:rPr>
      </w:pPr>
      <w:bookmarkStart w:id="325" w:name="bookmark327"/>
      <w:bookmarkStart w:id="326" w:name="bookmark324"/>
      <w:bookmarkStart w:id="327" w:name="bookmark325"/>
      <w:bookmarkStart w:id="328" w:name="bookmark328"/>
      <w:bookmarkEnd w:id="325"/>
      <w:r>
        <w:rPr>
          <w:sz w:val="28"/>
          <w:szCs w:val="28"/>
        </w:rPr>
        <w:t>Mục tiêu:</w:t>
      </w:r>
      <w:bookmarkEnd w:id="326"/>
      <w:bookmarkEnd w:id="327"/>
      <w:bookmarkEnd w:id="328"/>
    </w:p>
    <w:p w14:paraId="077140C1" w14:textId="77777777" w:rsidR="00150A58" w:rsidRDefault="00837037" w:rsidP="00A5492F">
      <w:pPr>
        <w:pStyle w:val="Vnbnnidung0"/>
        <w:numPr>
          <w:ilvl w:val="0"/>
          <w:numId w:val="4"/>
        </w:numPr>
        <w:tabs>
          <w:tab w:val="left" w:pos="273"/>
        </w:tabs>
        <w:spacing w:after="0" w:line="240" w:lineRule="auto"/>
        <w:rPr>
          <w:sz w:val="28"/>
          <w:szCs w:val="28"/>
        </w:rPr>
      </w:pPr>
      <w:bookmarkStart w:id="329" w:name="bookmark329"/>
      <w:bookmarkEnd w:id="329"/>
      <w:r>
        <w:rPr>
          <w:sz w:val="28"/>
          <w:szCs w:val="28"/>
        </w:rPr>
        <w:t>Nêu được các truyền thống tốt đẹp của nhà trường và ý nghĩa của những truyền thống đó;</w:t>
      </w:r>
    </w:p>
    <w:p w14:paraId="1ECDECA1" w14:textId="77777777" w:rsidR="00150A58" w:rsidRDefault="00837037" w:rsidP="00A5492F">
      <w:pPr>
        <w:pStyle w:val="Vnbnnidung0"/>
        <w:numPr>
          <w:ilvl w:val="0"/>
          <w:numId w:val="4"/>
        </w:numPr>
        <w:tabs>
          <w:tab w:val="left" w:pos="273"/>
        </w:tabs>
        <w:spacing w:after="0" w:line="240" w:lineRule="auto"/>
        <w:rPr>
          <w:sz w:val="28"/>
          <w:szCs w:val="28"/>
        </w:rPr>
      </w:pPr>
      <w:bookmarkStart w:id="330" w:name="bookmark330"/>
      <w:bookmarkEnd w:id="330"/>
      <w:r>
        <w:rPr>
          <w:sz w:val="28"/>
          <w:szCs w:val="28"/>
        </w:rPr>
        <w:t>Xác định được trách nhiệm của bản thân trong việc phát huy truyền thống nhà trường.</w:t>
      </w:r>
    </w:p>
    <w:p w14:paraId="5CFB9F06" w14:textId="77777777" w:rsidR="00150A58" w:rsidRDefault="00837037" w:rsidP="00B27DAC">
      <w:pPr>
        <w:pStyle w:val="Vnbnnidung0"/>
        <w:numPr>
          <w:ilvl w:val="0"/>
          <w:numId w:val="43"/>
        </w:numPr>
        <w:tabs>
          <w:tab w:val="left" w:pos="390"/>
        </w:tabs>
        <w:spacing w:after="0" w:line="240" w:lineRule="auto"/>
        <w:rPr>
          <w:sz w:val="28"/>
          <w:szCs w:val="28"/>
        </w:rPr>
      </w:pPr>
      <w:bookmarkStart w:id="331" w:name="bookmark331"/>
      <w:bookmarkEnd w:id="331"/>
      <w:r>
        <w:rPr>
          <w:b/>
          <w:bCs/>
          <w:sz w:val="28"/>
          <w:szCs w:val="28"/>
        </w:rPr>
        <w:t xml:space="preserve">Nội dung: </w:t>
      </w:r>
      <w:r>
        <w:rPr>
          <w:sz w:val="28"/>
          <w:szCs w:val="28"/>
        </w:rPr>
        <w:t>tìm hiếu truyền thống nhà trường.</w:t>
      </w:r>
    </w:p>
    <w:p w14:paraId="3C108E69" w14:textId="77777777" w:rsidR="00150A58" w:rsidRDefault="00837037" w:rsidP="00B27DAC">
      <w:pPr>
        <w:pStyle w:val="Vnbnnidung0"/>
        <w:numPr>
          <w:ilvl w:val="0"/>
          <w:numId w:val="43"/>
        </w:numPr>
        <w:tabs>
          <w:tab w:val="left" w:pos="390"/>
        </w:tabs>
        <w:spacing w:after="0" w:line="240" w:lineRule="auto"/>
        <w:rPr>
          <w:sz w:val="28"/>
          <w:szCs w:val="28"/>
        </w:rPr>
      </w:pPr>
      <w:bookmarkStart w:id="332" w:name="bookmark332"/>
      <w:bookmarkEnd w:id="332"/>
      <w:r>
        <w:rPr>
          <w:b/>
          <w:bCs/>
          <w:sz w:val="28"/>
          <w:szCs w:val="28"/>
        </w:rPr>
        <w:t xml:space="preserve">Sản phẩm: </w:t>
      </w:r>
      <w:r>
        <w:rPr>
          <w:sz w:val="28"/>
          <w:szCs w:val="28"/>
        </w:rPr>
        <w:t>HS tham gia cuộc thi.</w:t>
      </w:r>
    </w:p>
    <w:p w14:paraId="623414D4" w14:textId="77777777" w:rsidR="00150A58" w:rsidRDefault="00837037" w:rsidP="00B27DAC">
      <w:pPr>
        <w:pStyle w:val="Tiu20"/>
        <w:keepNext/>
        <w:keepLines/>
        <w:numPr>
          <w:ilvl w:val="0"/>
          <w:numId w:val="43"/>
        </w:numPr>
        <w:tabs>
          <w:tab w:val="left" w:pos="395"/>
        </w:tabs>
        <w:spacing w:after="0" w:line="240" w:lineRule="auto"/>
        <w:rPr>
          <w:sz w:val="28"/>
          <w:szCs w:val="28"/>
        </w:rPr>
      </w:pPr>
      <w:bookmarkStart w:id="333" w:name="bookmark335"/>
      <w:bookmarkStart w:id="334" w:name="bookmark336"/>
      <w:bookmarkStart w:id="335" w:name="bookmark334"/>
      <w:bookmarkStart w:id="336" w:name="bookmark333"/>
      <w:bookmarkEnd w:id="333"/>
      <w:r>
        <w:rPr>
          <w:sz w:val="28"/>
          <w:szCs w:val="28"/>
        </w:rPr>
        <w:t>Tổ chức thực hiện:</w:t>
      </w:r>
      <w:bookmarkEnd w:id="334"/>
      <w:bookmarkEnd w:id="335"/>
      <w:bookmarkEnd w:id="336"/>
    </w:p>
    <w:p w14:paraId="030FFC2F" w14:textId="77777777" w:rsidR="00150A58" w:rsidRDefault="00837037" w:rsidP="00A5492F">
      <w:pPr>
        <w:pStyle w:val="Vnbnnidung0"/>
        <w:numPr>
          <w:ilvl w:val="0"/>
          <w:numId w:val="4"/>
        </w:numPr>
        <w:tabs>
          <w:tab w:val="left" w:pos="268"/>
        </w:tabs>
        <w:spacing w:after="0" w:line="240" w:lineRule="auto"/>
        <w:rPr>
          <w:sz w:val="28"/>
          <w:szCs w:val="28"/>
        </w:rPr>
      </w:pPr>
      <w:bookmarkStart w:id="337" w:name="bookmark337"/>
      <w:bookmarkEnd w:id="337"/>
      <w:r>
        <w:rPr>
          <w:sz w:val="28"/>
          <w:szCs w:val="28"/>
        </w:rPr>
        <w:t>Người điều khiến giới thiệu BGK cuộc thi.</w:t>
      </w:r>
    </w:p>
    <w:p w14:paraId="174A5185" w14:textId="77777777" w:rsidR="00150A58" w:rsidRDefault="00837037" w:rsidP="00A5492F">
      <w:pPr>
        <w:pStyle w:val="Vnbnnidung0"/>
        <w:numPr>
          <w:ilvl w:val="0"/>
          <w:numId w:val="4"/>
        </w:numPr>
        <w:tabs>
          <w:tab w:val="left" w:pos="273"/>
        </w:tabs>
        <w:spacing w:after="0" w:line="240" w:lineRule="auto"/>
        <w:rPr>
          <w:sz w:val="28"/>
          <w:szCs w:val="28"/>
        </w:rPr>
      </w:pPr>
      <w:bookmarkStart w:id="338" w:name="bookmark338"/>
      <w:bookmarkEnd w:id="338"/>
      <w:r>
        <w:rPr>
          <w:sz w:val="28"/>
          <w:szCs w:val="28"/>
        </w:rPr>
        <w:t>Các đội thi vào vị trí để chuẩn bị thi. BGK nêu thể lệ thi, cách chấm điểm, quy định thời gian chuẩn bị để trả lời, thang điếm cho từng loại câu hỏi để các đội thi cùng biết.</w:t>
      </w:r>
    </w:p>
    <w:p w14:paraId="192628DF" w14:textId="77777777" w:rsidR="00150A58" w:rsidRDefault="00837037" w:rsidP="00A5492F">
      <w:pPr>
        <w:pStyle w:val="Vnbnnidung0"/>
        <w:numPr>
          <w:ilvl w:val="0"/>
          <w:numId w:val="4"/>
        </w:numPr>
        <w:tabs>
          <w:tab w:val="left" w:pos="278"/>
        </w:tabs>
        <w:spacing w:after="0" w:line="240" w:lineRule="auto"/>
        <w:rPr>
          <w:sz w:val="28"/>
          <w:szCs w:val="28"/>
        </w:rPr>
      </w:pPr>
      <w:bookmarkStart w:id="339" w:name="bookmark339"/>
      <w:bookmarkEnd w:id="339"/>
      <w:r>
        <w:rPr>
          <w:sz w:val="28"/>
          <w:szCs w:val="28"/>
        </w:rPr>
        <w:t>Người dẫ chương trình lần lượt nêu yêu cầu và từng câu hỏi thi. Các đội thi cùng nhau suy nghĩ, thảo luận trong 1 phút để đưa ra câu trả lời cho mỗi câu hói. Đội nào có tín hiệu trước (bằng cách cắm cờ hoặc lắc chuông) thì sẽ được quyền trả lời. Neu trả lời chưa đúng thì đội khác có quyển thay the. Neu không có đội nào trả lời đúng thì mời khán giả trả lời. Neu không có kết quả đúng thì BGK nêu đáp án.</w:t>
      </w:r>
    </w:p>
    <w:p w14:paraId="67FABD6A" w14:textId="77777777" w:rsidR="00150A58" w:rsidRDefault="00837037" w:rsidP="00A5492F">
      <w:pPr>
        <w:pStyle w:val="Tiu20"/>
        <w:keepNext/>
        <w:keepLines/>
        <w:spacing w:after="0" w:line="240" w:lineRule="auto"/>
        <w:rPr>
          <w:sz w:val="28"/>
          <w:szCs w:val="28"/>
        </w:rPr>
      </w:pPr>
      <w:bookmarkStart w:id="340" w:name="bookmark340"/>
      <w:bookmarkStart w:id="341" w:name="bookmark342"/>
      <w:bookmarkStart w:id="342" w:name="bookmark341"/>
      <w:r>
        <w:rPr>
          <w:sz w:val="28"/>
          <w:szCs w:val="28"/>
        </w:rPr>
        <w:t>* Bộ câu hỏi:</w:t>
      </w:r>
      <w:bookmarkEnd w:id="340"/>
      <w:bookmarkEnd w:id="341"/>
      <w:bookmarkEnd w:id="342"/>
    </w:p>
    <w:p w14:paraId="19417383" w14:textId="77777777" w:rsidR="00150A58" w:rsidRDefault="00837037" w:rsidP="00A5492F">
      <w:pPr>
        <w:pStyle w:val="Vnbnnidung0"/>
        <w:numPr>
          <w:ilvl w:val="0"/>
          <w:numId w:val="4"/>
        </w:numPr>
        <w:tabs>
          <w:tab w:val="left" w:pos="268"/>
        </w:tabs>
        <w:spacing w:after="0" w:line="240" w:lineRule="auto"/>
        <w:rPr>
          <w:sz w:val="28"/>
          <w:szCs w:val="28"/>
        </w:rPr>
      </w:pPr>
      <w:bookmarkStart w:id="343" w:name="bookmark343"/>
      <w:bookmarkEnd w:id="343"/>
      <w:r>
        <w:rPr>
          <w:sz w:val="28"/>
          <w:szCs w:val="28"/>
        </w:rPr>
        <w:t>Trường mình được thành lập vào ngày, tháng, năm nào? Y nghĩa tên của trường?</w:t>
      </w:r>
    </w:p>
    <w:p w14:paraId="7EF9208F" w14:textId="77777777" w:rsidR="00150A58" w:rsidRDefault="00837037" w:rsidP="00A5492F">
      <w:pPr>
        <w:pStyle w:val="Vnbnnidung0"/>
        <w:numPr>
          <w:ilvl w:val="0"/>
          <w:numId w:val="4"/>
        </w:numPr>
        <w:tabs>
          <w:tab w:val="left" w:pos="268"/>
        </w:tabs>
        <w:spacing w:after="0" w:line="240" w:lineRule="auto"/>
        <w:rPr>
          <w:sz w:val="28"/>
          <w:szCs w:val="28"/>
        </w:rPr>
      </w:pPr>
      <w:bookmarkStart w:id="344" w:name="bookmark344"/>
      <w:bookmarkEnd w:id="344"/>
      <w:r>
        <w:rPr>
          <w:sz w:val="28"/>
          <w:szCs w:val="28"/>
        </w:rPr>
        <w:t>Hãy nêu tên 5 truyền thống của trường.</w:t>
      </w:r>
    </w:p>
    <w:p w14:paraId="36630217" w14:textId="77777777" w:rsidR="00150A58" w:rsidRDefault="00837037" w:rsidP="00A5492F">
      <w:pPr>
        <w:pStyle w:val="Vnbnnidung0"/>
        <w:numPr>
          <w:ilvl w:val="0"/>
          <w:numId w:val="4"/>
        </w:numPr>
        <w:tabs>
          <w:tab w:val="left" w:pos="268"/>
        </w:tabs>
        <w:spacing w:after="0" w:line="240" w:lineRule="auto"/>
        <w:rPr>
          <w:sz w:val="28"/>
          <w:szCs w:val="28"/>
        </w:rPr>
      </w:pPr>
      <w:bookmarkStart w:id="345" w:name="bookmark345"/>
      <w:bookmarkEnd w:id="345"/>
      <w:r>
        <w:rPr>
          <w:sz w:val="28"/>
          <w:szCs w:val="28"/>
        </w:rPr>
        <w:t>Hãy kể những danh hiệu chính mà trường đã đạt được kể từ khi thành lập.</w:t>
      </w:r>
    </w:p>
    <w:p w14:paraId="0F53F4D0" w14:textId="77777777" w:rsidR="00150A58" w:rsidRDefault="00837037" w:rsidP="00A5492F">
      <w:pPr>
        <w:pStyle w:val="Vnbnnidung0"/>
        <w:numPr>
          <w:ilvl w:val="0"/>
          <w:numId w:val="4"/>
        </w:numPr>
        <w:tabs>
          <w:tab w:val="left" w:pos="268"/>
        </w:tabs>
        <w:spacing w:after="0" w:line="240" w:lineRule="auto"/>
        <w:rPr>
          <w:sz w:val="28"/>
          <w:szCs w:val="28"/>
        </w:rPr>
      </w:pPr>
      <w:bookmarkStart w:id="346" w:name="bookmark346"/>
      <w:bookmarkEnd w:id="346"/>
      <w:r>
        <w:rPr>
          <w:sz w:val="28"/>
          <w:szCs w:val="28"/>
        </w:rPr>
        <w:t>Hãy kế tên các thầy, cô giáo là hiệu trưởng, phó hiệu trưởng của trường hiện nay.</w:t>
      </w:r>
    </w:p>
    <w:p w14:paraId="22E39BD7" w14:textId="77777777" w:rsidR="00150A58" w:rsidRDefault="00837037" w:rsidP="00A5492F">
      <w:pPr>
        <w:pStyle w:val="Vnbnnidung0"/>
        <w:numPr>
          <w:ilvl w:val="0"/>
          <w:numId w:val="4"/>
        </w:numPr>
        <w:tabs>
          <w:tab w:val="left" w:pos="278"/>
        </w:tabs>
        <w:spacing w:after="0" w:line="240" w:lineRule="auto"/>
        <w:rPr>
          <w:sz w:val="28"/>
          <w:szCs w:val="28"/>
        </w:rPr>
      </w:pPr>
      <w:bookmarkStart w:id="347" w:name="bookmark347"/>
      <w:bookmarkEnd w:id="347"/>
      <w:r>
        <w:rPr>
          <w:sz w:val="28"/>
          <w:szCs w:val="28"/>
        </w:rPr>
        <w:t>Trong những truyền thống của trường mình, theo bạn truyền thống nào là tiêu biểu nhất? Vì sao?</w:t>
      </w:r>
    </w:p>
    <w:p w14:paraId="10DE5D80" w14:textId="77777777" w:rsidR="00150A58" w:rsidRDefault="00837037" w:rsidP="00A5492F">
      <w:pPr>
        <w:pStyle w:val="Vnbnnidung0"/>
        <w:numPr>
          <w:ilvl w:val="0"/>
          <w:numId w:val="4"/>
        </w:numPr>
        <w:tabs>
          <w:tab w:val="left" w:pos="273"/>
        </w:tabs>
        <w:spacing w:after="0" w:line="240" w:lineRule="auto"/>
        <w:rPr>
          <w:sz w:val="28"/>
          <w:szCs w:val="28"/>
        </w:rPr>
      </w:pPr>
      <w:bookmarkStart w:id="348" w:name="bookmark348"/>
      <w:bookmarkEnd w:id="348"/>
      <w:r>
        <w:rPr>
          <w:sz w:val="28"/>
          <w:szCs w:val="28"/>
        </w:rPr>
        <w:t>Theo bạn, làm thế nào đê phát huy truyền thống nhà trường?</w:t>
      </w:r>
    </w:p>
    <w:p w14:paraId="3DB5BB89" w14:textId="77777777" w:rsidR="00150A58" w:rsidRDefault="00837037" w:rsidP="00A5492F">
      <w:pPr>
        <w:pStyle w:val="Vnbnnidung0"/>
        <w:numPr>
          <w:ilvl w:val="0"/>
          <w:numId w:val="4"/>
        </w:numPr>
        <w:tabs>
          <w:tab w:val="left" w:pos="273"/>
        </w:tabs>
        <w:spacing w:after="0" w:line="240" w:lineRule="auto"/>
        <w:rPr>
          <w:sz w:val="28"/>
          <w:szCs w:val="28"/>
        </w:rPr>
      </w:pPr>
      <w:bookmarkStart w:id="349" w:name="bookmark349"/>
      <w:bookmarkEnd w:id="349"/>
      <w:r>
        <w:rPr>
          <w:sz w:val="28"/>
          <w:szCs w:val="28"/>
        </w:rPr>
        <w:t>Lớp bạn đã làm được những gì đề góp phần phát huy truyền thống nhà trường?</w:t>
      </w:r>
    </w:p>
    <w:p w14:paraId="7FE84DE8" w14:textId="77777777" w:rsidR="00150A58" w:rsidRDefault="00837037" w:rsidP="00A5492F">
      <w:pPr>
        <w:pStyle w:val="Vnbnnidung0"/>
        <w:numPr>
          <w:ilvl w:val="0"/>
          <w:numId w:val="4"/>
        </w:numPr>
        <w:tabs>
          <w:tab w:val="left" w:pos="273"/>
        </w:tabs>
        <w:spacing w:after="0" w:line="240" w:lineRule="auto"/>
        <w:rPr>
          <w:sz w:val="28"/>
          <w:szCs w:val="28"/>
        </w:rPr>
      </w:pPr>
      <w:bookmarkStart w:id="350" w:name="bookmark350"/>
      <w:bookmarkEnd w:id="350"/>
      <w:r>
        <w:rPr>
          <w:sz w:val="28"/>
          <w:szCs w:val="28"/>
        </w:rPr>
        <w:t>Bài hát nào có từ nói về mái trường?</w:t>
      </w:r>
    </w:p>
    <w:p w14:paraId="0E01C701" w14:textId="77777777" w:rsidR="00150A58" w:rsidRDefault="00837037" w:rsidP="00A5492F">
      <w:pPr>
        <w:pStyle w:val="Vnbnnidung0"/>
        <w:spacing w:after="0" w:line="240" w:lineRule="auto"/>
        <w:rPr>
          <w:sz w:val="28"/>
          <w:szCs w:val="28"/>
        </w:rPr>
      </w:pPr>
      <w:r>
        <w:rPr>
          <w:sz w:val="28"/>
          <w:szCs w:val="28"/>
        </w:rPr>
        <w:t>Đáp án: Bài “Trường em xinh, làng em đẹp” (sáng tác: Phan Trần Bang)...</w:t>
      </w:r>
    </w:p>
    <w:p w14:paraId="753C1F71" w14:textId="77777777" w:rsidR="00150A58" w:rsidRDefault="00837037" w:rsidP="00A5492F">
      <w:pPr>
        <w:pStyle w:val="Vnbnnidung0"/>
        <w:numPr>
          <w:ilvl w:val="0"/>
          <w:numId w:val="4"/>
        </w:numPr>
        <w:tabs>
          <w:tab w:val="left" w:pos="273"/>
        </w:tabs>
        <w:spacing w:after="0" w:line="240" w:lineRule="auto"/>
        <w:rPr>
          <w:sz w:val="28"/>
          <w:szCs w:val="28"/>
        </w:rPr>
      </w:pPr>
      <w:bookmarkStart w:id="351" w:name="bookmark351"/>
      <w:bookmarkEnd w:id="351"/>
      <w:r>
        <w:rPr>
          <w:sz w:val="28"/>
          <w:szCs w:val="28"/>
        </w:rPr>
        <w:t>Bài hát nào có từ “cô giáo em”?</w:t>
      </w:r>
    </w:p>
    <w:p w14:paraId="1E8F2717" w14:textId="77777777" w:rsidR="00150A58" w:rsidRDefault="00837037" w:rsidP="00A5492F">
      <w:pPr>
        <w:pStyle w:val="Vnbnnidung0"/>
        <w:spacing w:after="0" w:line="240" w:lineRule="auto"/>
        <w:rPr>
          <w:sz w:val="28"/>
          <w:szCs w:val="28"/>
        </w:rPr>
      </w:pPr>
      <w:r>
        <w:rPr>
          <w:sz w:val="28"/>
          <w:szCs w:val="28"/>
        </w:rPr>
        <w:t>Đáp án: Bài “Đi học” (nhạc: Bùi Đình Thảo - lời thơ: Hoàng Minh Chính)...</w:t>
      </w:r>
    </w:p>
    <w:p w14:paraId="74DB6CB4" w14:textId="77777777" w:rsidR="00150A58" w:rsidRDefault="00837037" w:rsidP="00A5492F">
      <w:pPr>
        <w:pStyle w:val="Vnbnnidung0"/>
        <w:numPr>
          <w:ilvl w:val="0"/>
          <w:numId w:val="4"/>
        </w:numPr>
        <w:tabs>
          <w:tab w:val="left" w:pos="273"/>
        </w:tabs>
        <w:spacing w:after="0" w:line="240" w:lineRule="auto"/>
        <w:rPr>
          <w:sz w:val="28"/>
          <w:szCs w:val="28"/>
        </w:rPr>
      </w:pPr>
      <w:bookmarkStart w:id="352" w:name="bookmark352"/>
      <w:bookmarkEnd w:id="352"/>
      <w:r>
        <w:rPr>
          <w:sz w:val="28"/>
          <w:szCs w:val="28"/>
        </w:rPr>
        <w:lastRenderedPageBreak/>
        <w:t>Bài hát nào có từ “lớp”?</w:t>
      </w:r>
    </w:p>
    <w:p w14:paraId="20E61CF2" w14:textId="77777777" w:rsidR="00150A58" w:rsidRDefault="00837037" w:rsidP="00A5492F">
      <w:pPr>
        <w:pStyle w:val="Vnbnnidung0"/>
        <w:spacing w:after="0" w:line="240" w:lineRule="auto"/>
        <w:rPr>
          <w:sz w:val="28"/>
          <w:szCs w:val="28"/>
        </w:rPr>
      </w:pPr>
      <w:r>
        <w:rPr>
          <w:sz w:val="28"/>
          <w:szCs w:val="28"/>
        </w:rPr>
        <w:t>Đáp án: Bài “Lớp chúng ta đoàn kết” (sáng tác: Mộng Lân)....</w:t>
      </w:r>
    </w:p>
    <w:p w14:paraId="36F12497" w14:textId="77777777" w:rsidR="00150A58" w:rsidRDefault="00837037" w:rsidP="00A5492F">
      <w:pPr>
        <w:pStyle w:val="Tiu20"/>
        <w:keepNext/>
        <w:keepLines/>
        <w:spacing w:after="0" w:line="240" w:lineRule="auto"/>
        <w:rPr>
          <w:sz w:val="28"/>
          <w:szCs w:val="28"/>
        </w:rPr>
      </w:pPr>
      <w:bookmarkStart w:id="353" w:name="bookmark355"/>
      <w:bookmarkStart w:id="354" w:name="bookmark353"/>
      <w:bookmarkStart w:id="355" w:name="bookmark354"/>
      <w:r>
        <w:rPr>
          <w:sz w:val="28"/>
          <w:szCs w:val="28"/>
        </w:rPr>
        <w:t>Hoạt động 4: Văn nghệ</w:t>
      </w:r>
      <w:bookmarkEnd w:id="353"/>
      <w:bookmarkEnd w:id="354"/>
      <w:bookmarkEnd w:id="355"/>
    </w:p>
    <w:p w14:paraId="5C1582EE" w14:textId="77777777" w:rsidR="00150A58" w:rsidRDefault="00837037" w:rsidP="00B27DAC">
      <w:pPr>
        <w:pStyle w:val="Vnbnnidung0"/>
        <w:numPr>
          <w:ilvl w:val="0"/>
          <w:numId w:val="44"/>
        </w:numPr>
        <w:tabs>
          <w:tab w:val="left" w:pos="380"/>
        </w:tabs>
        <w:spacing w:after="0" w:line="240" w:lineRule="auto"/>
        <w:rPr>
          <w:sz w:val="28"/>
          <w:szCs w:val="28"/>
        </w:rPr>
      </w:pPr>
      <w:bookmarkStart w:id="356" w:name="bookmark356"/>
      <w:bookmarkEnd w:id="356"/>
      <w:r>
        <w:rPr>
          <w:b/>
          <w:bCs/>
          <w:sz w:val="28"/>
          <w:szCs w:val="28"/>
        </w:rPr>
        <w:t xml:space="preserve">Mục tiêu: </w:t>
      </w:r>
      <w:r>
        <w:rPr>
          <w:sz w:val="28"/>
          <w:szCs w:val="28"/>
        </w:rPr>
        <w:t>Thể hiện được thái độ tự hào về truyền thống nhà trường.</w:t>
      </w:r>
    </w:p>
    <w:p w14:paraId="404CC8A4" w14:textId="77777777" w:rsidR="00150A58" w:rsidRDefault="00837037" w:rsidP="00B27DAC">
      <w:pPr>
        <w:pStyle w:val="Vnbnnidung0"/>
        <w:numPr>
          <w:ilvl w:val="0"/>
          <w:numId w:val="44"/>
        </w:numPr>
        <w:tabs>
          <w:tab w:val="left" w:pos="395"/>
        </w:tabs>
        <w:spacing w:after="0" w:line="240" w:lineRule="auto"/>
        <w:rPr>
          <w:sz w:val="28"/>
          <w:szCs w:val="28"/>
        </w:rPr>
      </w:pPr>
      <w:bookmarkStart w:id="357" w:name="bookmark357"/>
      <w:bookmarkEnd w:id="357"/>
      <w:r>
        <w:rPr>
          <w:b/>
          <w:bCs/>
          <w:sz w:val="28"/>
          <w:szCs w:val="28"/>
        </w:rPr>
        <w:t xml:space="preserve">Nội dung: </w:t>
      </w:r>
      <w:r>
        <w:rPr>
          <w:sz w:val="28"/>
          <w:szCs w:val="28"/>
        </w:rPr>
        <w:t>HS các lớp biếu diễn vãn nghệ</w:t>
      </w:r>
    </w:p>
    <w:p w14:paraId="5CBA0FCC" w14:textId="77777777" w:rsidR="00150A58" w:rsidRDefault="00837037" w:rsidP="00B27DAC">
      <w:pPr>
        <w:pStyle w:val="Vnbnnidung0"/>
        <w:numPr>
          <w:ilvl w:val="0"/>
          <w:numId w:val="44"/>
        </w:numPr>
        <w:tabs>
          <w:tab w:val="left" w:pos="395"/>
        </w:tabs>
        <w:spacing w:after="0" w:line="240" w:lineRule="auto"/>
        <w:rPr>
          <w:sz w:val="28"/>
          <w:szCs w:val="28"/>
        </w:rPr>
      </w:pPr>
      <w:bookmarkStart w:id="358" w:name="bookmark358"/>
      <w:bookmarkEnd w:id="358"/>
      <w:r>
        <w:rPr>
          <w:b/>
          <w:bCs/>
          <w:sz w:val="28"/>
          <w:szCs w:val="28"/>
        </w:rPr>
        <w:t xml:space="preserve">Sản phẩm: </w:t>
      </w:r>
      <w:r>
        <w:rPr>
          <w:sz w:val="28"/>
          <w:szCs w:val="28"/>
        </w:rPr>
        <w:t>các tiết mục văn nghệ</w:t>
      </w:r>
    </w:p>
    <w:p w14:paraId="68FCE53D" w14:textId="77777777" w:rsidR="00150A58" w:rsidRDefault="00837037" w:rsidP="00B27DAC">
      <w:pPr>
        <w:pStyle w:val="Tiu20"/>
        <w:keepNext/>
        <w:keepLines/>
        <w:numPr>
          <w:ilvl w:val="0"/>
          <w:numId w:val="44"/>
        </w:numPr>
        <w:tabs>
          <w:tab w:val="left" w:pos="395"/>
        </w:tabs>
        <w:spacing w:after="0" w:line="240" w:lineRule="auto"/>
        <w:rPr>
          <w:sz w:val="28"/>
          <w:szCs w:val="28"/>
        </w:rPr>
      </w:pPr>
      <w:bookmarkStart w:id="359" w:name="bookmark361"/>
      <w:bookmarkStart w:id="360" w:name="bookmark360"/>
      <w:bookmarkStart w:id="361" w:name="bookmark362"/>
      <w:bookmarkStart w:id="362" w:name="bookmark359"/>
      <w:bookmarkEnd w:id="359"/>
      <w:r>
        <w:rPr>
          <w:sz w:val="28"/>
          <w:szCs w:val="28"/>
        </w:rPr>
        <w:t>Tổ chức thực hiện:</w:t>
      </w:r>
      <w:bookmarkEnd w:id="360"/>
      <w:bookmarkEnd w:id="361"/>
      <w:bookmarkEnd w:id="362"/>
    </w:p>
    <w:p w14:paraId="48F35716" w14:textId="77777777" w:rsidR="00150A58" w:rsidRDefault="00837037" w:rsidP="00A5492F">
      <w:pPr>
        <w:pStyle w:val="Vnbnnidung0"/>
        <w:numPr>
          <w:ilvl w:val="0"/>
          <w:numId w:val="4"/>
        </w:numPr>
        <w:tabs>
          <w:tab w:val="left" w:pos="273"/>
        </w:tabs>
        <w:spacing w:after="0" w:line="240" w:lineRule="auto"/>
        <w:rPr>
          <w:sz w:val="28"/>
          <w:szCs w:val="28"/>
        </w:rPr>
      </w:pPr>
      <w:bookmarkStart w:id="363" w:name="bookmark363"/>
      <w:bookmarkEnd w:id="363"/>
      <w:r>
        <w:rPr>
          <w:sz w:val="28"/>
          <w:szCs w:val="28"/>
        </w:rPr>
        <w:t>Các lớp được phân công chuẩn bị tiết mục văn nghệ lần lượt lên biểu diễn.</w:t>
      </w:r>
    </w:p>
    <w:p w14:paraId="3A60BF7C" w14:textId="77777777" w:rsidR="00150A58" w:rsidRDefault="00837037" w:rsidP="00A5492F">
      <w:pPr>
        <w:pStyle w:val="Vnbnnidung0"/>
        <w:numPr>
          <w:ilvl w:val="0"/>
          <w:numId w:val="4"/>
        </w:numPr>
        <w:tabs>
          <w:tab w:val="left" w:pos="273"/>
        </w:tabs>
        <w:spacing w:after="0" w:line="240" w:lineRule="auto"/>
        <w:rPr>
          <w:sz w:val="28"/>
          <w:szCs w:val="28"/>
        </w:rPr>
      </w:pPr>
      <w:bookmarkStart w:id="364" w:name="bookmark364"/>
      <w:bookmarkEnd w:id="364"/>
      <w:r>
        <w:rPr>
          <w:sz w:val="28"/>
          <w:szCs w:val="28"/>
        </w:rPr>
        <w:t>Toàn trường cố vũ, động viên.</w:t>
      </w:r>
    </w:p>
    <w:p w14:paraId="2C9EBF61" w14:textId="77777777" w:rsidR="00150A58" w:rsidRDefault="00837037" w:rsidP="00B27DAC">
      <w:pPr>
        <w:pStyle w:val="Vnbnnidung0"/>
        <w:numPr>
          <w:ilvl w:val="0"/>
          <w:numId w:val="45"/>
        </w:numPr>
        <w:tabs>
          <w:tab w:val="left" w:pos="443"/>
        </w:tabs>
        <w:spacing w:after="0" w:line="240" w:lineRule="auto"/>
        <w:rPr>
          <w:sz w:val="28"/>
          <w:szCs w:val="28"/>
        </w:rPr>
      </w:pPr>
      <w:bookmarkStart w:id="365" w:name="bookmark365"/>
      <w:bookmarkEnd w:id="365"/>
      <w:r>
        <w:rPr>
          <w:b/>
          <w:bCs/>
          <w:sz w:val="28"/>
          <w:szCs w:val="28"/>
        </w:rPr>
        <w:t>HOẠT ĐỘNG NỐI TIẾP</w:t>
      </w:r>
    </w:p>
    <w:p w14:paraId="6120C314" w14:textId="77777777" w:rsidR="00150A58" w:rsidRDefault="00837037" w:rsidP="00B27DAC">
      <w:pPr>
        <w:pStyle w:val="Vnbnnidung0"/>
        <w:numPr>
          <w:ilvl w:val="0"/>
          <w:numId w:val="46"/>
        </w:numPr>
        <w:tabs>
          <w:tab w:val="left" w:pos="380"/>
        </w:tabs>
        <w:spacing w:after="0" w:line="240" w:lineRule="auto"/>
        <w:rPr>
          <w:sz w:val="28"/>
          <w:szCs w:val="28"/>
        </w:rPr>
      </w:pPr>
      <w:bookmarkStart w:id="366" w:name="bookmark366"/>
      <w:bookmarkEnd w:id="366"/>
      <w:r>
        <w:rPr>
          <w:b/>
          <w:bCs/>
          <w:sz w:val="28"/>
          <w:szCs w:val="28"/>
        </w:rPr>
        <w:t xml:space="preserve">Mục tiêu: </w:t>
      </w:r>
      <w:r>
        <w:rPr>
          <w:sz w:val="28"/>
          <w:szCs w:val="28"/>
        </w:rPr>
        <w:t>Tìm hiểu thêm những truyền thống nhà trường.</w:t>
      </w:r>
    </w:p>
    <w:p w14:paraId="40E8C41C" w14:textId="77777777" w:rsidR="00150A58" w:rsidRDefault="00837037" w:rsidP="00B27DAC">
      <w:pPr>
        <w:pStyle w:val="Vnbnnidung0"/>
        <w:numPr>
          <w:ilvl w:val="0"/>
          <w:numId w:val="46"/>
        </w:numPr>
        <w:tabs>
          <w:tab w:val="left" w:pos="395"/>
        </w:tabs>
        <w:spacing w:after="0" w:line="240" w:lineRule="auto"/>
        <w:rPr>
          <w:sz w:val="28"/>
          <w:szCs w:val="28"/>
        </w:rPr>
      </w:pPr>
      <w:bookmarkStart w:id="367" w:name="bookmark367"/>
      <w:bookmarkEnd w:id="367"/>
      <w:r>
        <w:rPr>
          <w:b/>
          <w:bCs/>
          <w:sz w:val="28"/>
          <w:szCs w:val="28"/>
        </w:rPr>
        <w:t xml:space="preserve">Nội dung: </w:t>
      </w:r>
      <w:r>
        <w:rPr>
          <w:sz w:val="28"/>
          <w:szCs w:val="28"/>
        </w:rPr>
        <w:t>tìm hiêu các truyền thuổng và học tập rèn luyện đê phát huy truyền thống tốt đẹp của nhà trường.</w:t>
      </w:r>
    </w:p>
    <w:p w14:paraId="3CB84AF3" w14:textId="77777777" w:rsidR="00150A58" w:rsidRDefault="00837037" w:rsidP="00B27DAC">
      <w:pPr>
        <w:pStyle w:val="Vnbnnidung0"/>
        <w:numPr>
          <w:ilvl w:val="0"/>
          <w:numId w:val="46"/>
        </w:numPr>
        <w:tabs>
          <w:tab w:val="left" w:pos="395"/>
        </w:tabs>
        <w:spacing w:after="0" w:line="240" w:lineRule="auto"/>
        <w:rPr>
          <w:sz w:val="28"/>
          <w:szCs w:val="28"/>
        </w:rPr>
      </w:pPr>
      <w:bookmarkStart w:id="368" w:name="bookmark368"/>
      <w:bookmarkEnd w:id="368"/>
      <w:r>
        <w:rPr>
          <w:b/>
          <w:bCs/>
          <w:sz w:val="28"/>
          <w:szCs w:val="28"/>
        </w:rPr>
        <w:t xml:space="preserve">Sản phẩm: </w:t>
      </w:r>
      <w:r>
        <w:rPr>
          <w:sz w:val="28"/>
          <w:szCs w:val="28"/>
        </w:rPr>
        <w:t>Ket quả của HS.</w:t>
      </w:r>
    </w:p>
    <w:p w14:paraId="052031E2" w14:textId="77777777" w:rsidR="00150A58" w:rsidRDefault="00837037" w:rsidP="00B27DAC">
      <w:pPr>
        <w:pStyle w:val="Tiu20"/>
        <w:keepNext/>
        <w:keepLines/>
        <w:numPr>
          <w:ilvl w:val="0"/>
          <w:numId w:val="46"/>
        </w:numPr>
        <w:tabs>
          <w:tab w:val="left" w:pos="395"/>
        </w:tabs>
        <w:spacing w:after="0" w:line="240" w:lineRule="auto"/>
        <w:rPr>
          <w:sz w:val="28"/>
          <w:szCs w:val="28"/>
        </w:rPr>
      </w:pPr>
      <w:bookmarkStart w:id="369" w:name="bookmark371"/>
      <w:bookmarkStart w:id="370" w:name="bookmark372"/>
      <w:bookmarkStart w:id="371" w:name="bookmark370"/>
      <w:bookmarkStart w:id="372" w:name="bookmark369"/>
      <w:bookmarkEnd w:id="369"/>
      <w:r>
        <w:rPr>
          <w:sz w:val="28"/>
          <w:szCs w:val="28"/>
        </w:rPr>
        <w:t>Tổ chức thực hiện:</w:t>
      </w:r>
      <w:bookmarkEnd w:id="370"/>
      <w:bookmarkEnd w:id="371"/>
      <w:bookmarkEnd w:id="372"/>
    </w:p>
    <w:p w14:paraId="3F266A44" w14:textId="77777777" w:rsidR="00150A58" w:rsidRDefault="00837037" w:rsidP="00A5492F">
      <w:pPr>
        <w:pStyle w:val="Vnbnnidung0"/>
        <w:spacing w:after="0" w:line="240" w:lineRule="auto"/>
        <w:rPr>
          <w:sz w:val="28"/>
          <w:szCs w:val="28"/>
        </w:rPr>
      </w:pPr>
      <w:r>
        <w:rPr>
          <w:sz w:val="28"/>
          <w:szCs w:val="28"/>
        </w:rPr>
        <w:t>-Yêu cầu HS các lớp tiếp tục tìm hiểu những điểm nổi bật của truyền thống nhà trường.</w:t>
      </w:r>
    </w:p>
    <w:p w14:paraId="3FC79143" w14:textId="77777777" w:rsidR="00150A58" w:rsidRDefault="00837037" w:rsidP="00A5492F">
      <w:pPr>
        <w:pStyle w:val="Vnbnnidung0"/>
        <w:spacing w:after="0" w:line="240" w:lineRule="auto"/>
        <w:rPr>
          <w:sz w:val="28"/>
          <w:szCs w:val="28"/>
        </w:rPr>
      </w:pPr>
      <w:r>
        <w:rPr>
          <w:sz w:val="28"/>
          <w:szCs w:val="28"/>
        </w:rPr>
        <w:t>- Có kế hoạch học tập, rèn luyện để phát huy truyền thống nhà trường.</w:t>
      </w:r>
    </w:p>
    <w:p w14:paraId="661C9A05" w14:textId="77777777" w:rsidR="00150A58" w:rsidRPr="00284FC4" w:rsidRDefault="00837037" w:rsidP="00B27DAC">
      <w:pPr>
        <w:pStyle w:val="Tiu20"/>
        <w:keepNext/>
        <w:keepLines/>
        <w:numPr>
          <w:ilvl w:val="0"/>
          <w:numId w:val="36"/>
        </w:numPr>
        <w:tabs>
          <w:tab w:val="left" w:pos="550"/>
        </w:tabs>
        <w:spacing w:after="0" w:line="240" w:lineRule="auto"/>
        <w:rPr>
          <w:sz w:val="28"/>
          <w:szCs w:val="28"/>
        </w:rPr>
      </w:pPr>
      <w:bookmarkStart w:id="373" w:name="bookmark375"/>
      <w:bookmarkStart w:id="374" w:name="bookmark374"/>
      <w:bookmarkStart w:id="375" w:name="bookmark376"/>
      <w:bookmarkStart w:id="376" w:name="bookmark373"/>
      <w:bookmarkEnd w:id="373"/>
      <w:r>
        <w:rPr>
          <w:sz w:val="28"/>
          <w:szCs w:val="28"/>
        </w:rPr>
        <w:t>KÉ HOẠCH ĐÁNH GIÁ</w:t>
      </w:r>
      <w:bookmarkEnd w:id="374"/>
      <w:bookmarkEnd w:id="375"/>
      <w:bookmarkEnd w:id="376"/>
    </w:p>
    <w:tbl>
      <w:tblPr>
        <w:tblStyle w:val="TableGrid"/>
        <w:tblW w:w="9198" w:type="dxa"/>
        <w:tblLook w:val="04A0" w:firstRow="1" w:lastRow="0" w:firstColumn="1" w:lastColumn="0" w:noHBand="0" w:noVBand="1"/>
      </w:tblPr>
      <w:tblGrid>
        <w:gridCol w:w="2322"/>
        <w:gridCol w:w="3726"/>
        <w:gridCol w:w="2070"/>
        <w:gridCol w:w="1080"/>
      </w:tblGrid>
      <w:tr w:rsidR="00284FC4" w14:paraId="09196598" w14:textId="77777777" w:rsidTr="009E3CBE">
        <w:tc>
          <w:tcPr>
            <w:tcW w:w="2322" w:type="dxa"/>
            <w:vAlign w:val="center"/>
          </w:tcPr>
          <w:p w14:paraId="724D941F" w14:textId="77777777" w:rsidR="00284FC4" w:rsidRDefault="00284FC4" w:rsidP="00A5492F">
            <w:pPr>
              <w:pStyle w:val="Khc0"/>
              <w:spacing w:after="0" w:line="240" w:lineRule="auto"/>
              <w:jc w:val="center"/>
              <w:rPr>
                <w:sz w:val="28"/>
                <w:szCs w:val="28"/>
              </w:rPr>
            </w:pPr>
            <w:r>
              <w:rPr>
                <w:b/>
                <w:bCs/>
                <w:sz w:val="28"/>
                <w:szCs w:val="28"/>
              </w:rPr>
              <w:t>Hình thức đánh giá</w:t>
            </w:r>
          </w:p>
        </w:tc>
        <w:tc>
          <w:tcPr>
            <w:tcW w:w="3726" w:type="dxa"/>
            <w:vAlign w:val="center"/>
          </w:tcPr>
          <w:p w14:paraId="25384F17" w14:textId="77777777" w:rsidR="00284FC4" w:rsidRDefault="00284FC4" w:rsidP="00A5492F">
            <w:pPr>
              <w:pStyle w:val="Khc0"/>
              <w:spacing w:after="0" w:line="240" w:lineRule="auto"/>
              <w:jc w:val="center"/>
              <w:rPr>
                <w:sz w:val="28"/>
                <w:szCs w:val="28"/>
              </w:rPr>
            </w:pPr>
            <w:r>
              <w:rPr>
                <w:b/>
                <w:bCs/>
                <w:sz w:val="28"/>
                <w:szCs w:val="28"/>
              </w:rPr>
              <w:t>Phương pháp đánh giá</w:t>
            </w:r>
          </w:p>
        </w:tc>
        <w:tc>
          <w:tcPr>
            <w:tcW w:w="2070" w:type="dxa"/>
            <w:vAlign w:val="center"/>
          </w:tcPr>
          <w:p w14:paraId="7C3EF97F" w14:textId="77777777" w:rsidR="00284FC4" w:rsidRDefault="00284FC4" w:rsidP="00A5492F">
            <w:pPr>
              <w:pStyle w:val="Khc0"/>
              <w:spacing w:after="0" w:line="240" w:lineRule="auto"/>
              <w:jc w:val="center"/>
              <w:rPr>
                <w:sz w:val="28"/>
                <w:szCs w:val="28"/>
              </w:rPr>
            </w:pPr>
            <w:r>
              <w:rPr>
                <w:b/>
                <w:bCs/>
                <w:sz w:val="28"/>
                <w:szCs w:val="28"/>
              </w:rPr>
              <w:t>Công cụ đánh giá</w:t>
            </w:r>
          </w:p>
        </w:tc>
        <w:tc>
          <w:tcPr>
            <w:tcW w:w="1080" w:type="dxa"/>
            <w:vAlign w:val="center"/>
          </w:tcPr>
          <w:p w14:paraId="16F67CAB" w14:textId="77777777" w:rsidR="00284FC4" w:rsidRDefault="00284FC4" w:rsidP="00A5492F">
            <w:pPr>
              <w:pStyle w:val="Khc0"/>
              <w:spacing w:after="0" w:line="240" w:lineRule="auto"/>
              <w:jc w:val="center"/>
              <w:rPr>
                <w:sz w:val="28"/>
                <w:szCs w:val="28"/>
              </w:rPr>
            </w:pPr>
            <w:r>
              <w:rPr>
                <w:b/>
                <w:bCs/>
                <w:sz w:val="28"/>
                <w:szCs w:val="28"/>
              </w:rPr>
              <w:t>Ghi</w:t>
            </w:r>
            <w:r>
              <w:rPr>
                <w:b/>
                <w:bCs/>
                <w:sz w:val="28"/>
                <w:szCs w:val="28"/>
                <w:lang w:val="en-US"/>
              </w:rPr>
              <w:t xml:space="preserve"> c</w:t>
            </w:r>
            <w:r>
              <w:rPr>
                <w:b/>
                <w:bCs/>
                <w:sz w:val="28"/>
                <w:szCs w:val="28"/>
              </w:rPr>
              <w:t>hú</w:t>
            </w:r>
          </w:p>
        </w:tc>
      </w:tr>
      <w:tr w:rsidR="00284FC4" w14:paraId="20B05EA9" w14:textId="77777777" w:rsidTr="009E3CBE">
        <w:tc>
          <w:tcPr>
            <w:tcW w:w="2322" w:type="dxa"/>
          </w:tcPr>
          <w:p w14:paraId="2E5B37E9" w14:textId="77777777" w:rsidR="00284FC4" w:rsidRDefault="00284FC4" w:rsidP="00B27DAC">
            <w:pPr>
              <w:pStyle w:val="Khc0"/>
              <w:numPr>
                <w:ilvl w:val="0"/>
                <w:numId w:val="25"/>
              </w:numPr>
              <w:tabs>
                <w:tab w:val="left" w:pos="165"/>
              </w:tabs>
              <w:spacing w:after="0" w:line="240" w:lineRule="auto"/>
              <w:rPr>
                <w:sz w:val="28"/>
                <w:szCs w:val="28"/>
              </w:rPr>
            </w:pPr>
            <w:r>
              <w:rPr>
                <w:sz w:val="28"/>
                <w:szCs w:val="28"/>
              </w:rPr>
              <w:t>Thu hút được sự tham gia tích cực của người học</w:t>
            </w:r>
          </w:p>
          <w:p w14:paraId="7C7CA841" w14:textId="77777777" w:rsidR="00284FC4" w:rsidRDefault="00284FC4" w:rsidP="00B27DAC">
            <w:pPr>
              <w:pStyle w:val="Khc0"/>
              <w:numPr>
                <w:ilvl w:val="0"/>
                <w:numId w:val="25"/>
              </w:numPr>
              <w:tabs>
                <w:tab w:val="left" w:pos="161"/>
              </w:tabs>
              <w:spacing w:after="0" w:line="240" w:lineRule="auto"/>
              <w:rPr>
                <w:sz w:val="28"/>
                <w:szCs w:val="28"/>
              </w:rPr>
            </w:pPr>
            <w:r>
              <w:rPr>
                <w:sz w:val="28"/>
                <w:szCs w:val="28"/>
              </w:rPr>
              <w:t>Tạo cơ hội thực hành cho người học</w:t>
            </w:r>
          </w:p>
        </w:tc>
        <w:tc>
          <w:tcPr>
            <w:tcW w:w="3726" w:type="dxa"/>
          </w:tcPr>
          <w:p w14:paraId="554FB1CF" w14:textId="77777777" w:rsidR="00284FC4" w:rsidRDefault="00284FC4" w:rsidP="00B27DAC">
            <w:pPr>
              <w:pStyle w:val="Khc0"/>
              <w:numPr>
                <w:ilvl w:val="0"/>
                <w:numId w:val="26"/>
              </w:numPr>
              <w:tabs>
                <w:tab w:val="left" w:pos="165"/>
              </w:tabs>
              <w:spacing w:after="0" w:line="240" w:lineRule="auto"/>
              <w:rPr>
                <w:sz w:val="28"/>
                <w:szCs w:val="28"/>
              </w:rPr>
            </w:pPr>
            <w:r>
              <w:rPr>
                <w:sz w:val="28"/>
                <w:szCs w:val="28"/>
              </w:rPr>
              <w:t>Sự đa dạng, đáp ứng các phong cách học khác nhau của người học</w:t>
            </w:r>
          </w:p>
          <w:p w14:paraId="6D653720" w14:textId="77777777" w:rsidR="00284FC4" w:rsidRDefault="00284FC4" w:rsidP="00B27DAC">
            <w:pPr>
              <w:pStyle w:val="Khc0"/>
              <w:numPr>
                <w:ilvl w:val="0"/>
                <w:numId w:val="26"/>
              </w:numPr>
              <w:tabs>
                <w:tab w:val="left" w:pos="161"/>
              </w:tabs>
              <w:spacing w:after="0" w:line="240" w:lineRule="auto"/>
              <w:rPr>
                <w:sz w:val="28"/>
                <w:szCs w:val="28"/>
              </w:rPr>
            </w:pPr>
            <w:r>
              <w:rPr>
                <w:sz w:val="28"/>
                <w:szCs w:val="28"/>
              </w:rPr>
              <w:t>Hấp dẫn, sinh động</w:t>
            </w:r>
          </w:p>
          <w:p w14:paraId="5F00BA2A" w14:textId="77777777" w:rsidR="00284FC4" w:rsidRDefault="00284FC4" w:rsidP="00B27DAC">
            <w:pPr>
              <w:pStyle w:val="Khc0"/>
              <w:numPr>
                <w:ilvl w:val="0"/>
                <w:numId w:val="26"/>
              </w:numPr>
              <w:tabs>
                <w:tab w:val="left" w:pos="161"/>
              </w:tabs>
              <w:spacing w:after="0" w:line="240" w:lineRule="auto"/>
              <w:rPr>
                <w:sz w:val="28"/>
                <w:szCs w:val="28"/>
              </w:rPr>
            </w:pPr>
            <w:r>
              <w:rPr>
                <w:sz w:val="28"/>
                <w:szCs w:val="28"/>
              </w:rPr>
              <w:t>Thu hút được sự tham gia tích cực của người học</w:t>
            </w:r>
          </w:p>
          <w:p w14:paraId="39F2BAB2" w14:textId="77777777" w:rsidR="00284FC4" w:rsidRDefault="00284FC4" w:rsidP="00B27DAC">
            <w:pPr>
              <w:pStyle w:val="Khc0"/>
              <w:numPr>
                <w:ilvl w:val="0"/>
                <w:numId w:val="26"/>
              </w:numPr>
              <w:tabs>
                <w:tab w:val="left" w:pos="161"/>
              </w:tabs>
              <w:spacing w:after="0" w:line="240" w:lineRule="auto"/>
              <w:rPr>
                <w:sz w:val="28"/>
                <w:szCs w:val="28"/>
              </w:rPr>
            </w:pPr>
            <w:r>
              <w:rPr>
                <w:sz w:val="28"/>
                <w:szCs w:val="28"/>
              </w:rPr>
              <w:t>Phù họp với mục tiêu, nội dung</w:t>
            </w:r>
          </w:p>
        </w:tc>
        <w:tc>
          <w:tcPr>
            <w:tcW w:w="2070" w:type="dxa"/>
          </w:tcPr>
          <w:p w14:paraId="2FF1058C" w14:textId="77777777" w:rsidR="00284FC4" w:rsidRDefault="00284FC4" w:rsidP="00A5492F">
            <w:pPr>
              <w:pStyle w:val="Khc0"/>
              <w:spacing w:after="0" w:line="240" w:lineRule="auto"/>
              <w:ind w:firstLine="500"/>
              <w:rPr>
                <w:sz w:val="28"/>
                <w:szCs w:val="28"/>
              </w:rPr>
            </w:pPr>
            <w:r>
              <w:rPr>
                <w:sz w:val="28"/>
                <w:szCs w:val="28"/>
              </w:rPr>
              <w:t>Báo cáo thực hiện công việc.</w:t>
            </w:r>
          </w:p>
          <w:p w14:paraId="4C6E9F41" w14:textId="77777777" w:rsidR="00284FC4" w:rsidRDefault="00284FC4" w:rsidP="00B27DAC">
            <w:pPr>
              <w:pStyle w:val="Khc0"/>
              <w:numPr>
                <w:ilvl w:val="0"/>
                <w:numId w:val="27"/>
              </w:numPr>
              <w:tabs>
                <w:tab w:val="left" w:pos="345"/>
              </w:tabs>
              <w:spacing w:after="0" w:line="240" w:lineRule="auto"/>
              <w:rPr>
                <w:sz w:val="28"/>
                <w:szCs w:val="28"/>
              </w:rPr>
            </w:pPr>
            <w:r>
              <w:rPr>
                <w:sz w:val="28"/>
                <w:szCs w:val="28"/>
              </w:rPr>
              <w:t>Hệ thống câu hỏi và bài tập</w:t>
            </w:r>
          </w:p>
          <w:p w14:paraId="4AE060D2" w14:textId="77777777" w:rsidR="00284FC4" w:rsidRDefault="00284FC4" w:rsidP="00B27DAC">
            <w:pPr>
              <w:pStyle w:val="Khc0"/>
              <w:numPr>
                <w:ilvl w:val="0"/>
                <w:numId w:val="27"/>
              </w:numPr>
              <w:tabs>
                <w:tab w:val="left" w:pos="345"/>
              </w:tabs>
              <w:spacing w:after="0" w:line="240" w:lineRule="auto"/>
              <w:rPr>
                <w:sz w:val="28"/>
                <w:szCs w:val="28"/>
              </w:rPr>
            </w:pPr>
            <w:r>
              <w:rPr>
                <w:sz w:val="28"/>
                <w:szCs w:val="28"/>
              </w:rPr>
              <w:t>Trao đổi, thảo luận</w:t>
            </w:r>
          </w:p>
        </w:tc>
        <w:tc>
          <w:tcPr>
            <w:tcW w:w="1080" w:type="dxa"/>
          </w:tcPr>
          <w:p w14:paraId="1CEF3AD2" w14:textId="77777777" w:rsidR="00284FC4" w:rsidRDefault="00284FC4" w:rsidP="00A5492F">
            <w:pPr>
              <w:pStyle w:val="Khc0"/>
              <w:spacing w:after="0" w:line="240" w:lineRule="auto"/>
              <w:jc w:val="center"/>
              <w:rPr>
                <w:sz w:val="28"/>
                <w:szCs w:val="28"/>
              </w:rPr>
            </w:pPr>
          </w:p>
        </w:tc>
      </w:tr>
    </w:tbl>
    <w:p w14:paraId="292C411A" w14:textId="77777777" w:rsidR="00284FC4" w:rsidRPr="00284FC4" w:rsidRDefault="00284FC4" w:rsidP="00A5492F">
      <w:pPr>
        <w:pStyle w:val="Tiu20"/>
        <w:keepNext/>
        <w:keepLines/>
        <w:tabs>
          <w:tab w:val="left" w:pos="550"/>
        </w:tabs>
        <w:spacing w:after="0" w:line="240" w:lineRule="auto"/>
        <w:rPr>
          <w:sz w:val="28"/>
          <w:szCs w:val="28"/>
          <w:lang w:val="en-US"/>
        </w:rPr>
      </w:pPr>
    </w:p>
    <w:p w14:paraId="21CA55C5" w14:textId="77777777" w:rsidR="00150A58" w:rsidRDefault="00284FC4" w:rsidP="00A5492F">
      <w:pPr>
        <w:pStyle w:val="Chthchbng0"/>
        <w:rPr>
          <w:sz w:val="28"/>
          <w:szCs w:val="28"/>
        </w:rPr>
      </w:pPr>
      <w:r>
        <w:rPr>
          <w:sz w:val="28"/>
          <w:szCs w:val="28"/>
        </w:rPr>
        <w:t>V. HÔ S</w:t>
      </w:r>
      <w:r>
        <w:rPr>
          <w:sz w:val="28"/>
          <w:szCs w:val="28"/>
          <w:lang w:val="en-US"/>
        </w:rPr>
        <w:t>Ơ</w:t>
      </w:r>
      <w:r w:rsidR="00922BD8">
        <w:rPr>
          <w:sz w:val="28"/>
          <w:szCs w:val="28"/>
        </w:rPr>
        <w:t xml:space="preserve"> DẠY H</w:t>
      </w:r>
      <w:r w:rsidR="00922BD8">
        <w:rPr>
          <w:sz w:val="28"/>
          <w:szCs w:val="28"/>
          <w:lang w:val="en-US"/>
        </w:rPr>
        <w:t>Ọ</w:t>
      </w:r>
      <w:r w:rsidR="00837037">
        <w:rPr>
          <w:sz w:val="28"/>
          <w:szCs w:val="28"/>
        </w:rPr>
        <w:t xml:space="preserve">C </w:t>
      </w:r>
      <w:r w:rsidR="00837037">
        <w:rPr>
          <w:b w:val="0"/>
          <w:bCs w:val="0"/>
          <w:i/>
          <w:iCs/>
          <w:sz w:val="28"/>
          <w:szCs w:val="28"/>
        </w:rPr>
        <w:t>(Đính kèm các phiếu học tập/bảng kiêm....)</w:t>
      </w:r>
    </w:p>
    <w:p w14:paraId="6A491971" w14:textId="77777777" w:rsidR="003564AC" w:rsidRPr="007645CA" w:rsidRDefault="00922BD8" w:rsidP="00A5492F">
      <w:pPr>
        <w:pStyle w:val="Vnbnnidung0"/>
        <w:spacing w:after="0" w:line="240" w:lineRule="auto"/>
        <w:jc w:val="center"/>
        <w:rPr>
          <w:sz w:val="28"/>
          <w:szCs w:val="28"/>
        </w:rPr>
      </w:pPr>
      <w:r w:rsidRPr="007645CA">
        <w:rPr>
          <w:sz w:val="28"/>
          <w:szCs w:val="28"/>
        </w:rPr>
        <w:t>------------------------------------</w:t>
      </w:r>
    </w:p>
    <w:p w14:paraId="1161EAB5" w14:textId="77777777" w:rsidR="00922BD8" w:rsidRPr="007645CA" w:rsidRDefault="00922BD8" w:rsidP="00A5492F">
      <w:pPr>
        <w:pStyle w:val="Vnbnnidung0"/>
        <w:spacing w:after="0" w:line="240" w:lineRule="auto"/>
        <w:rPr>
          <w:sz w:val="28"/>
          <w:szCs w:val="28"/>
        </w:rPr>
      </w:pPr>
    </w:p>
    <w:p w14:paraId="7475CF62" w14:textId="77777777" w:rsidR="00453738" w:rsidRDefault="00453738" w:rsidP="00A5492F">
      <w:pPr>
        <w:pStyle w:val="Vnbnnidung0"/>
        <w:spacing w:after="0" w:line="240" w:lineRule="auto"/>
        <w:rPr>
          <w:sz w:val="28"/>
          <w:szCs w:val="28"/>
        </w:rPr>
      </w:pPr>
    </w:p>
    <w:p w14:paraId="66A1D431" w14:textId="77777777" w:rsidR="00453738" w:rsidRDefault="00453738" w:rsidP="00A5492F">
      <w:pPr>
        <w:pStyle w:val="Vnbnnidung0"/>
        <w:spacing w:after="0" w:line="240" w:lineRule="auto"/>
        <w:rPr>
          <w:sz w:val="28"/>
          <w:szCs w:val="28"/>
        </w:rPr>
      </w:pPr>
    </w:p>
    <w:p w14:paraId="695643B9" w14:textId="77777777" w:rsidR="00453738" w:rsidRDefault="00453738" w:rsidP="00A5492F">
      <w:pPr>
        <w:pStyle w:val="Vnbnnidung0"/>
        <w:spacing w:after="0" w:line="240" w:lineRule="auto"/>
        <w:rPr>
          <w:sz w:val="28"/>
          <w:szCs w:val="28"/>
        </w:rPr>
      </w:pPr>
    </w:p>
    <w:p w14:paraId="2D710DF0" w14:textId="77777777" w:rsidR="00453738" w:rsidRDefault="00453738" w:rsidP="00A5492F">
      <w:pPr>
        <w:pStyle w:val="Vnbnnidung0"/>
        <w:spacing w:after="0" w:line="240" w:lineRule="auto"/>
        <w:rPr>
          <w:sz w:val="28"/>
          <w:szCs w:val="28"/>
        </w:rPr>
      </w:pPr>
    </w:p>
    <w:p w14:paraId="65308215" w14:textId="77777777" w:rsidR="00453738" w:rsidRDefault="00453738" w:rsidP="00A5492F">
      <w:pPr>
        <w:pStyle w:val="Vnbnnidung0"/>
        <w:spacing w:after="0" w:line="240" w:lineRule="auto"/>
        <w:rPr>
          <w:sz w:val="28"/>
          <w:szCs w:val="28"/>
        </w:rPr>
      </w:pPr>
    </w:p>
    <w:p w14:paraId="10FB4DED" w14:textId="77777777" w:rsidR="00150A58" w:rsidRPr="007645CA" w:rsidRDefault="00837037" w:rsidP="00A5492F">
      <w:pPr>
        <w:pStyle w:val="Vnbnnidung0"/>
        <w:spacing w:after="0" w:line="240" w:lineRule="auto"/>
        <w:rPr>
          <w:sz w:val="28"/>
          <w:szCs w:val="28"/>
        </w:rPr>
      </w:pPr>
      <w:r>
        <w:rPr>
          <w:sz w:val="28"/>
          <w:szCs w:val="28"/>
        </w:rPr>
        <w:t>Ngày soạn:</w:t>
      </w:r>
      <w:r w:rsidR="003564AC" w:rsidRPr="007645CA">
        <w:rPr>
          <w:sz w:val="28"/>
          <w:szCs w:val="28"/>
        </w:rPr>
        <w:t xml:space="preserve"> 11/9/2021</w:t>
      </w:r>
    </w:p>
    <w:p w14:paraId="13E93EF6" w14:textId="77777777" w:rsidR="00150A58" w:rsidRPr="003564AC" w:rsidRDefault="00922BD8" w:rsidP="00A5492F">
      <w:pPr>
        <w:pStyle w:val="Vnbnnidung0"/>
        <w:spacing w:after="0" w:line="240" w:lineRule="auto"/>
        <w:jc w:val="center"/>
        <w:rPr>
          <w:b/>
          <w:sz w:val="28"/>
          <w:szCs w:val="28"/>
        </w:rPr>
      </w:pPr>
      <w:r>
        <w:rPr>
          <w:b/>
          <w:sz w:val="28"/>
          <w:szCs w:val="28"/>
        </w:rPr>
        <w:t>CH</w:t>
      </w:r>
      <w:r w:rsidRPr="007645CA">
        <w:rPr>
          <w:b/>
          <w:sz w:val="28"/>
          <w:szCs w:val="28"/>
        </w:rPr>
        <w:t>Ủ</w:t>
      </w:r>
      <w:r>
        <w:rPr>
          <w:b/>
          <w:sz w:val="28"/>
          <w:szCs w:val="28"/>
        </w:rPr>
        <w:t xml:space="preserve"> Đ</w:t>
      </w:r>
      <w:r w:rsidRPr="007645CA">
        <w:rPr>
          <w:b/>
          <w:sz w:val="28"/>
          <w:szCs w:val="28"/>
        </w:rPr>
        <w:t>Ề</w:t>
      </w:r>
      <w:r w:rsidR="00837037" w:rsidRPr="003564AC">
        <w:rPr>
          <w:b/>
          <w:sz w:val="28"/>
          <w:szCs w:val="28"/>
        </w:rPr>
        <w:t xml:space="preserve"> 1: EM VỚI NHÀ TRƯỜNG</w:t>
      </w:r>
    </w:p>
    <w:p w14:paraId="7621303E" w14:textId="77777777" w:rsidR="00922BD8" w:rsidRPr="007645CA" w:rsidRDefault="003564AC" w:rsidP="00A5492F">
      <w:pPr>
        <w:pStyle w:val="Vnbnnidung0"/>
        <w:spacing w:after="0" w:line="240" w:lineRule="auto"/>
        <w:jc w:val="center"/>
        <w:rPr>
          <w:b/>
          <w:bCs/>
          <w:sz w:val="28"/>
          <w:szCs w:val="28"/>
        </w:rPr>
      </w:pPr>
      <w:r>
        <w:rPr>
          <w:b/>
          <w:bCs/>
          <w:sz w:val="28"/>
          <w:szCs w:val="28"/>
        </w:rPr>
        <w:t xml:space="preserve">TUẦN 2 - TIẾT </w:t>
      </w:r>
      <w:r w:rsidRPr="007645CA">
        <w:rPr>
          <w:b/>
          <w:bCs/>
          <w:sz w:val="28"/>
          <w:szCs w:val="28"/>
        </w:rPr>
        <w:t>5</w:t>
      </w:r>
      <w:r w:rsidR="00837037">
        <w:rPr>
          <w:b/>
          <w:bCs/>
          <w:sz w:val="28"/>
          <w:szCs w:val="28"/>
        </w:rPr>
        <w:t xml:space="preserve">: </w:t>
      </w:r>
      <w:r w:rsidR="00922BD8" w:rsidRPr="007645CA">
        <w:rPr>
          <w:b/>
          <w:bCs/>
          <w:sz w:val="28"/>
          <w:szCs w:val="28"/>
        </w:rPr>
        <w:t>HĐGD THEO CHỦ ĐỀ:</w:t>
      </w:r>
    </w:p>
    <w:p w14:paraId="7244A24C" w14:textId="77777777" w:rsidR="00150A58" w:rsidRDefault="00837037" w:rsidP="00A5492F">
      <w:pPr>
        <w:pStyle w:val="Vnbnnidung0"/>
        <w:spacing w:after="0" w:line="240" w:lineRule="auto"/>
        <w:jc w:val="center"/>
        <w:rPr>
          <w:sz w:val="28"/>
          <w:szCs w:val="28"/>
        </w:rPr>
      </w:pPr>
      <w:r>
        <w:rPr>
          <w:b/>
          <w:bCs/>
          <w:sz w:val="28"/>
          <w:szCs w:val="28"/>
        </w:rPr>
        <w:t>TRUYỀN THỐNG TRƯỜNG EM</w:t>
      </w:r>
    </w:p>
    <w:p w14:paraId="4E132D7A" w14:textId="77777777" w:rsidR="00150A58" w:rsidRDefault="00837037" w:rsidP="00B27DAC">
      <w:pPr>
        <w:pStyle w:val="Vnbnnidung0"/>
        <w:numPr>
          <w:ilvl w:val="0"/>
          <w:numId w:val="47"/>
        </w:numPr>
        <w:tabs>
          <w:tab w:val="left" w:pos="351"/>
        </w:tabs>
        <w:spacing w:after="0" w:line="240" w:lineRule="auto"/>
        <w:rPr>
          <w:sz w:val="28"/>
          <w:szCs w:val="28"/>
        </w:rPr>
      </w:pPr>
      <w:bookmarkStart w:id="377" w:name="bookmark377"/>
      <w:bookmarkEnd w:id="377"/>
      <w:r>
        <w:rPr>
          <w:b/>
          <w:bCs/>
          <w:sz w:val="28"/>
          <w:szCs w:val="28"/>
        </w:rPr>
        <w:t>MỤC TIÊU</w:t>
      </w:r>
    </w:p>
    <w:p w14:paraId="50C48280" w14:textId="77777777" w:rsidR="00150A58" w:rsidRDefault="00837037" w:rsidP="00B27DAC">
      <w:pPr>
        <w:pStyle w:val="Tiu20"/>
        <w:keepNext/>
        <w:keepLines/>
        <w:numPr>
          <w:ilvl w:val="0"/>
          <w:numId w:val="48"/>
        </w:numPr>
        <w:tabs>
          <w:tab w:val="left" w:pos="370"/>
        </w:tabs>
        <w:spacing w:after="0" w:line="240" w:lineRule="auto"/>
        <w:rPr>
          <w:sz w:val="28"/>
          <w:szCs w:val="28"/>
        </w:rPr>
      </w:pPr>
      <w:bookmarkStart w:id="378" w:name="bookmark380"/>
      <w:bookmarkStart w:id="379" w:name="bookmark379"/>
      <w:bookmarkStart w:id="380" w:name="bookmark381"/>
      <w:bookmarkStart w:id="381" w:name="bookmark378"/>
      <w:bookmarkEnd w:id="378"/>
      <w:r>
        <w:rPr>
          <w:sz w:val="28"/>
          <w:szCs w:val="28"/>
        </w:rPr>
        <w:t>Kiến thức</w:t>
      </w:r>
      <w:bookmarkEnd w:id="379"/>
      <w:bookmarkEnd w:id="380"/>
      <w:bookmarkEnd w:id="381"/>
    </w:p>
    <w:p w14:paraId="1DCF58E5"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36920E5A" w14:textId="77777777" w:rsidR="00150A58" w:rsidRDefault="00837037" w:rsidP="00A5492F">
      <w:pPr>
        <w:pStyle w:val="Vnbnnidung0"/>
        <w:numPr>
          <w:ilvl w:val="0"/>
          <w:numId w:val="4"/>
        </w:numPr>
        <w:tabs>
          <w:tab w:val="left" w:pos="268"/>
        </w:tabs>
        <w:spacing w:after="0" w:line="240" w:lineRule="auto"/>
        <w:rPr>
          <w:sz w:val="28"/>
          <w:szCs w:val="28"/>
        </w:rPr>
      </w:pPr>
      <w:bookmarkStart w:id="382" w:name="bookmark382"/>
      <w:bookmarkEnd w:id="382"/>
      <w:r>
        <w:rPr>
          <w:sz w:val="28"/>
          <w:szCs w:val="28"/>
        </w:rPr>
        <w:t>Giới thiệu được những nét nối bật của nhà trường;</w:t>
      </w:r>
    </w:p>
    <w:p w14:paraId="1C3D5F46" w14:textId="77777777" w:rsidR="00150A58" w:rsidRDefault="00837037" w:rsidP="00A5492F">
      <w:pPr>
        <w:pStyle w:val="Vnbnnidung0"/>
        <w:numPr>
          <w:ilvl w:val="0"/>
          <w:numId w:val="4"/>
        </w:numPr>
        <w:tabs>
          <w:tab w:val="left" w:pos="268"/>
        </w:tabs>
        <w:spacing w:after="0" w:line="240" w:lineRule="auto"/>
        <w:rPr>
          <w:sz w:val="28"/>
          <w:szCs w:val="28"/>
        </w:rPr>
      </w:pPr>
      <w:bookmarkStart w:id="383" w:name="bookmark383"/>
      <w:bookmarkEnd w:id="383"/>
      <w:r>
        <w:rPr>
          <w:sz w:val="28"/>
          <w:szCs w:val="28"/>
        </w:rPr>
        <w:lastRenderedPageBreak/>
        <w:t>Chủ động, tự giác tham gia xây dựng truyền thống nhà trường.</w:t>
      </w:r>
    </w:p>
    <w:p w14:paraId="797CCC54" w14:textId="77777777" w:rsidR="00150A58" w:rsidRDefault="00837037" w:rsidP="00B27DAC">
      <w:pPr>
        <w:pStyle w:val="Tiu20"/>
        <w:keepNext/>
        <w:keepLines/>
        <w:numPr>
          <w:ilvl w:val="0"/>
          <w:numId w:val="48"/>
        </w:numPr>
        <w:tabs>
          <w:tab w:val="left" w:pos="385"/>
        </w:tabs>
        <w:spacing w:after="0" w:line="240" w:lineRule="auto"/>
        <w:rPr>
          <w:sz w:val="28"/>
          <w:szCs w:val="28"/>
        </w:rPr>
      </w:pPr>
      <w:bookmarkStart w:id="384" w:name="bookmark386"/>
      <w:bookmarkStart w:id="385" w:name="bookmark387"/>
      <w:bookmarkStart w:id="386" w:name="bookmark385"/>
      <w:bookmarkStart w:id="387" w:name="bookmark384"/>
      <w:bookmarkEnd w:id="384"/>
      <w:r>
        <w:rPr>
          <w:sz w:val="28"/>
          <w:szCs w:val="28"/>
        </w:rPr>
        <w:t>Năng lực:</w:t>
      </w:r>
      <w:bookmarkEnd w:id="385"/>
      <w:bookmarkEnd w:id="386"/>
      <w:bookmarkEnd w:id="387"/>
    </w:p>
    <w:p w14:paraId="43B7B2CB" w14:textId="77777777" w:rsidR="00150A58" w:rsidRDefault="00837037" w:rsidP="00A5492F">
      <w:pPr>
        <w:pStyle w:val="Vnbnnidung0"/>
        <w:numPr>
          <w:ilvl w:val="0"/>
          <w:numId w:val="4"/>
        </w:numPr>
        <w:tabs>
          <w:tab w:val="left" w:pos="283"/>
        </w:tabs>
        <w:spacing w:after="0" w:line="240" w:lineRule="auto"/>
        <w:rPr>
          <w:sz w:val="28"/>
          <w:szCs w:val="28"/>
        </w:rPr>
      </w:pPr>
      <w:bookmarkStart w:id="388" w:name="bookmark388"/>
      <w:bookmarkEnd w:id="388"/>
      <w:r>
        <w:rPr>
          <w:b/>
          <w:bCs/>
          <w:i/>
          <w:iCs/>
          <w:sz w:val="28"/>
          <w:szCs w:val="28"/>
        </w:rPr>
        <w:t>Nàng lực chung:</w:t>
      </w:r>
      <w:r>
        <w:rPr>
          <w:sz w:val="28"/>
          <w:szCs w:val="28"/>
        </w:rPr>
        <w:t xml:space="preserve"> Giao tiếp, hợp tác, tự chủ, tự học, giải quyết vấn đề</w:t>
      </w:r>
    </w:p>
    <w:p w14:paraId="7952EE62" w14:textId="77777777" w:rsidR="00150A58" w:rsidRDefault="00837037" w:rsidP="00A5492F">
      <w:pPr>
        <w:pStyle w:val="Vnbnnidung0"/>
        <w:numPr>
          <w:ilvl w:val="0"/>
          <w:numId w:val="4"/>
        </w:numPr>
        <w:tabs>
          <w:tab w:val="left" w:pos="283"/>
        </w:tabs>
        <w:spacing w:after="0" w:line="240" w:lineRule="auto"/>
        <w:rPr>
          <w:sz w:val="28"/>
          <w:szCs w:val="28"/>
        </w:rPr>
      </w:pPr>
      <w:bookmarkStart w:id="389" w:name="bookmark389"/>
      <w:bookmarkEnd w:id="389"/>
      <w:r>
        <w:rPr>
          <w:b/>
          <w:bCs/>
          <w:i/>
          <w:iCs/>
          <w:sz w:val="28"/>
          <w:szCs w:val="28"/>
        </w:rPr>
        <w:t>Năng lực riêng:</w:t>
      </w:r>
    </w:p>
    <w:p w14:paraId="7D90213B"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1D57C98D" w14:textId="77777777" w:rsidR="00150A58" w:rsidRDefault="00837037" w:rsidP="00A5492F">
      <w:pPr>
        <w:pStyle w:val="Vnbnnidung0"/>
        <w:spacing w:after="0" w:line="240" w:lineRule="auto"/>
        <w:rPr>
          <w:sz w:val="28"/>
          <w:szCs w:val="28"/>
        </w:rPr>
      </w:pPr>
      <w:r>
        <w:rPr>
          <w:sz w:val="28"/>
          <w:szCs w:val="28"/>
        </w:rPr>
        <w:t>+ Tham gia các hoạt động phát huy truyền thống của nhà trường.</w:t>
      </w:r>
    </w:p>
    <w:p w14:paraId="4BDBD61A" w14:textId="77777777" w:rsidR="00150A58" w:rsidRDefault="00837037" w:rsidP="00B27DAC">
      <w:pPr>
        <w:pStyle w:val="Vnbnnidung0"/>
        <w:numPr>
          <w:ilvl w:val="0"/>
          <w:numId w:val="48"/>
        </w:numPr>
        <w:tabs>
          <w:tab w:val="left" w:pos="385"/>
        </w:tabs>
        <w:spacing w:after="0" w:line="240" w:lineRule="auto"/>
        <w:rPr>
          <w:sz w:val="28"/>
          <w:szCs w:val="28"/>
        </w:rPr>
      </w:pPr>
      <w:bookmarkStart w:id="390" w:name="bookmark390"/>
      <w:bookmarkEnd w:id="390"/>
      <w:r>
        <w:rPr>
          <w:b/>
          <w:bCs/>
          <w:sz w:val="28"/>
          <w:szCs w:val="28"/>
        </w:rPr>
        <w:t xml:space="preserve">Pham chất: </w:t>
      </w:r>
      <w:r>
        <w:rPr>
          <w:sz w:val="28"/>
          <w:szCs w:val="28"/>
        </w:rPr>
        <w:t>nhân ái, trung thực, trách nhiệm.</w:t>
      </w:r>
    </w:p>
    <w:p w14:paraId="4BB17FE8" w14:textId="77777777" w:rsidR="00150A58" w:rsidRDefault="00837037" w:rsidP="00B27DAC">
      <w:pPr>
        <w:pStyle w:val="Vnbnnidung0"/>
        <w:numPr>
          <w:ilvl w:val="0"/>
          <w:numId w:val="47"/>
        </w:numPr>
        <w:tabs>
          <w:tab w:val="left" w:pos="458"/>
        </w:tabs>
        <w:spacing w:after="0" w:line="240" w:lineRule="auto"/>
        <w:rPr>
          <w:sz w:val="28"/>
          <w:szCs w:val="28"/>
        </w:rPr>
      </w:pPr>
      <w:bookmarkStart w:id="391" w:name="bookmark391"/>
      <w:bookmarkEnd w:id="391"/>
      <w:r>
        <w:rPr>
          <w:b/>
          <w:bCs/>
          <w:sz w:val="28"/>
          <w:szCs w:val="28"/>
        </w:rPr>
        <w:t>THIÉT BỊ DẠY HỌC VÀ HỌC LIỆU</w:t>
      </w:r>
    </w:p>
    <w:p w14:paraId="7384C6AA" w14:textId="77777777" w:rsidR="00150A58" w:rsidRDefault="00837037" w:rsidP="00B27DAC">
      <w:pPr>
        <w:pStyle w:val="Tiu20"/>
        <w:keepNext/>
        <w:keepLines/>
        <w:numPr>
          <w:ilvl w:val="0"/>
          <w:numId w:val="49"/>
        </w:numPr>
        <w:tabs>
          <w:tab w:val="left" w:pos="370"/>
        </w:tabs>
        <w:spacing w:after="0" w:line="240" w:lineRule="auto"/>
        <w:rPr>
          <w:sz w:val="28"/>
          <w:szCs w:val="28"/>
        </w:rPr>
      </w:pPr>
      <w:bookmarkStart w:id="392" w:name="bookmark394"/>
      <w:bookmarkStart w:id="393" w:name="bookmark393"/>
      <w:bookmarkStart w:id="394" w:name="bookmark392"/>
      <w:bookmarkStart w:id="395" w:name="bookmark395"/>
      <w:bookmarkEnd w:id="392"/>
      <w:r>
        <w:rPr>
          <w:sz w:val="28"/>
          <w:szCs w:val="28"/>
        </w:rPr>
        <w:t>Đối vói GV:</w:t>
      </w:r>
      <w:bookmarkEnd w:id="393"/>
      <w:bookmarkEnd w:id="394"/>
      <w:bookmarkEnd w:id="395"/>
    </w:p>
    <w:p w14:paraId="47C64A5D" w14:textId="77777777" w:rsidR="00150A58" w:rsidRDefault="00837037" w:rsidP="00A5492F">
      <w:pPr>
        <w:pStyle w:val="Vnbnnidung0"/>
        <w:numPr>
          <w:ilvl w:val="0"/>
          <w:numId w:val="4"/>
        </w:numPr>
        <w:tabs>
          <w:tab w:val="left" w:pos="283"/>
        </w:tabs>
        <w:spacing w:after="0" w:line="240" w:lineRule="auto"/>
        <w:rPr>
          <w:sz w:val="28"/>
          <w:szCs w:val="28"/>
        </w:rPr>
      </w:pPr>
      <w:bookmarkStart w:id="396" w:name="bookmark396"/>
      <w:bookmarkEnd w:id="396"/>
      <w:r>
        <w:rPr>
          <w:sz w:val="28"/>
          <w:szCs w:val="28"/>
        </w:rPr>
        <w:t>Tư liệu về truyền thống nhà trường để giới thiệu khi HS tham quan;</w:t>
      </w:r>
    </w:p>
    <w:p w14:paraId="1D1FAD20" w14:textId="77777777" w:rsidR="00150A58" w:rsidRDefault="00837037" w:rsidP="00A5492F">
      <w:pPr>
        <w:pStyle w:val="Vnbnnidung0"/>
        <w:numPr>
          <w:ilvl w:val="0"/>
          <w:numId w:val="4"/>
        </w:numPr>
        <w:tabs>
          <w:tab w:val="left" w:pos="283"/>
        </w:tabs>
        <w:spacing w:after="0" w:line="240" w:lineRule="auto"/>
        <w:rPr>
          <w:sz w:val="28"/>
          <w:szCs w:val="28"/>
        </w:rPr>
      </w:pPr>
      <w:bookmarkStart w:id="397" w:name="bookmark397"/>
      <w:bookmarkEnd w:id="397"/>
      <w:r>
        <w:rPr>
          <w:sz w:val="28"/>
          <w:szCs w:val="28"/>
        </w:rPr>
        <w:t>Sắp xếp vị trí tham quan tìm hiếu truyền thống nhà trường.</w:t>
      </w:r>
    </w:p>
    <w:p w14:paraId="63416835" w14:textId="77777777" w:rsidR="00150A58" w:rsidRDefault="00837037" w:rsidP="00B27DAC">
      <w:pPr>
        <w:pStyle w:val="Tiu20"/>
        <w:keepNext/>
        <w:keepLines/>
        <w:numPr>
          <w:ilvl w:val="0"/>
          <w:numId w:val="49"/>
        </w:numPr>
        <w:tabs>
          <w:tab w:val="left" w:pos="380"/>
        </w:tabs>
        <w:spacing w:after="0" w:line="240" w:lineRule="auto"/>
        <w:rPr>
          <w:sz w:val="28"/>
          <w:szCs w:val="28"/>
        </w:rPr>
      </w:pPr>
      <w:bookmarkStart w:id="398" w:name="bookmark400"/>
      <w:bookmarkStart w:id="399" w:name="bookmark399"/>
      <w:bookmarkStart w:id="400" w:name="bookmark401"/>
      <w:bookmarkStart w:id="401" w:name="bookmark398"/>
      <w:bookmarkEnd w:id="398"/>
      <w:r>
        <w:rPr>
          <w:sz w:val="28"/>
          <w:szCs w:val="28"/>
        </w:rPr>
        <w:t>Đối vói HS:</w:t>
      </w:r>
      <w:bookmarkEnd w:id="399"/>
      <w:bookmarkEnd w:id="400"/>
      <w:bookmarkEnd w:id="401"/>
    </w:p>
    <w:p w14:paraId="5F47B34F" w14:textId="77777777" w:rsidR="00150A58" w:rsidRDefault="00837037" w:rsidP="00A5492F">
      <w:pPr>
        <w:pStyle w:val="Vnbnnidung0"/>
        <w:numPr>
          <w:ilvl w:val="0"/>
          <w:numId w:val="4"/>
        </w:numPr>
        <w:tabs>
          <w:tab w:val="left" w:pos="268"/>
        </w:tabs>
        <w:spacing w:after="0" w:line="240" w:lineRule="auto"/>
        <w:rPr>
          <w:sz w:val="28"/>
          <w:szCs w:val="28"/>
        </w:rPr>
      </w:pPr>
      <w:bookmarkStart w:id="402" w:name="bookmark402"/>
      <w:bookmarkEnd w:id="402"/>
      <w:r>
        <w:rPr>
          <w:sz w:val="28"/>
          <w:szCs w:val="28"/>
        </w:rPr>
        <w:t>Chuân bị giấy, bút đê ghi chép những điều thu nhận được khi tham quan phòng truyền thống nhà trường.</w:t>
      </w:r>
    </w:p>
    <w:p w14:paraId="5CB6D9C7" w14:textId="77777777" w:rsidR="00150A58" w:rsidRDefault="00837037" w:rsidP="00B27DAC">
      <w:pPr>
        <w:pStyle w:val="Tiu20"/>
        <w:keepNext/>
        <w:keepLines/>
        <w:numPr>
          <w:ilvl w:val="0"/>
          <w:numId w:val="47"/>
        </w:numPr>
        <w:tabs>
          <w:tab w:val="left" w:pos="565"/>
        </w:tabs>
        <w:spacing w:after="0" w:line="240" w:lineRule="auto"/>
        <w:rPr>
          <w:sz w:val="28"/>
          <w:szCs w:val="28"/>
        </w:rPr>
      </w:pPr>
      <w:bookmarkStart w:id="403" w:name="bookmark405"/>
      <w:bookmarkStart w:id="404" w:name="bookmark406"/>
      <w:bookmarkEnd w:id="403"/>
      <w:r>
        <w:rPr>
          <w:sz w:val="28"/>
          <w:szCs w:val="28"/>
        </w:rPr>
        <w:t>TIẾN TRÌNH DẠY HỌC</w:t>
      </w:r>
      <w:bookmarkEnd w:id="404"/>
    </w:p>
    <w:p w14:paraId="6DCD9FB3" w14:textId="77777777" w:rsidR="00150A58" w:rsidRDefault="00922BD8" w:rsidP="00B27DAC">
      <w:pPr>
        <w:pStyle w:val="Tiu20"/>
        <w:keepNext/>
        <w:keepLines/>
        <w:numPr>
          <w:ilvl w:val="0"/>
          <w:numId w:val="50"/>
        </w:numPr>
        <w:tabs>
          <w:tab w:val="left" w:pos="443"/>
        </w:tabs>
        <w:spacing w:after="0" w:line="240" w:lineRule="auto"/>
        <w:rPr>
          <w:sz w:val="28"/>
          <w:szCs w:val="28"/>
        </w:rPr>
      </w:pPr>
      <w:bookmarkStart w:id="405" w:name="bookmark407"/>
      <w:bookmarkStart w:id="406" w:name="bookmark403"/>
      <w:bookmarkStart w:id="407" w:name="bookmark408"/>
      <w:bookmarkStart w:id="408" w:name="bookmark404"/>
      <w:bookmarkEnd w:id="405"/>
      <w:r>
        <w:rPr>
          <w:sz w:val="28"/>
          <w:szCs w:val="28"/>
        </w:rPr>
        <w:t>HOẠT ĐỘNG KHỞI ĐỘNG (M</w:t>
      </w:r>
      <w:r w:rsidRPr="007645CA">
        <w:rPr>
          <w:sz w:val="28"/>
          <w:szCs w:val="28"/>
        </w:rPr>
        <w:t>Ở</w:t>
      </w:r>
      <w:r w:rsidR="00837037">
        <w:rPr>
          <w:sz w:val="28"/>
          <w:szCs w:val="28"/>
        </w:rPr>
        <w:t xml:space="preserve"> ĐẦU)</w:t>
      </w:r>
      <w:bookmarkEnd w:id="406"/>
      <w:bookmarkEnd w:id="407"/>
      <w:bookmarkEnd w:id="408"/>
    </w:p>
    <w:p w14:paraId="04749243" w14:textId="77777777" w:rsidR="00150A58" w:rsidRDefault="00837037" w:rsidP="00B27DAC">
      <w:pPr>
        <w:pStyle w:val="Vnbnnidung0"/>
        <w:numPr>
          <w:ilvl w:val="0"/>
          <w:numId w:val="51"/>
        </w:numPr>
        <w:tabs>
          <w:tab w:val="left" w:pos="385"/>
        </w:tabs>
        <w:spacing w:after="0" w:line="240" w:lineRule="auto"/>
        <w:rPr>
          <w:sz w:val="28"/>
          <w:szCs w:val="28"/>
        </w:rPr>
      </w:pPr>
      <w:bookmarkStart w:id="409" w:name="bookmark409"/>
      <w:bookmarkEnd w:id="409"/>
      <w:r>
        <w:rPr>
          <w:b/>
          <w:bCs/>
          <w:sz w:val="28"/>
          <w:szCs w:val="28"/>
        </w:rPr>
        <w:t xml:space="preserve">Mục tiêu: </w:t>
      </w:r>
      <w:r>
        <w:rPr>
          <w:sz w:val="28"/>
          <w:szCs w:val="28"/>
        </w:rPr>
        <w:t>Tạo tâm thế hứng thú cho học sinh và từng bước làm quen bài học.</w:t>
      </w:r>
    </w:p>
    <w:p w14:paraId="071BCE1D" w14:textId="77777777" w:rsidR="00150A58" w:rsidRDefault="00837037" w:rsidP="00B27DAC">
      <w:pPr>
        <w:pStyle w:val="Vnbnnidung0"/>
        <w:numPr>
          <w:ilvl w:val="0"/>
          <w:numId w:val="51"/>
        </w:numPr>
        <w:tabs>
          <w:tab w:val="left" w:pos="395"/>
        </w:tabs>
        <w:spacing w:after="0" w:line="240" w:lineRule="auto"/>
        <w:rPr>
          <w:sz w:val="28"/>
          <w:szCs w:val="28"/>
        </w:rPr>
      </w:pPr>
      <w:bookmarkStart w:id="410" w:name="bookmark410"/>
      <w:bookmarkEnd w:id="410"/>
      <w:r>
        <w:rPr>
          <w:b/>
          <w:bCs/>
          <w:sz w:val="28"/>
          <w:szCs w:val="28"/>
        </w:rPr>
        <w:t xml:space="preserve">Nội dung: GV </w:t>
      </w:r>
      <w:r>
        <w:rPr>
          <w:sz w:val="28"/>
          <w:szCs w:val="28"/>
        </w:rPr>
        <w:t>cho HS hát về truyền thống trường mình.</w:t>
      </w:r>
    </w:p>
    <w:p w14:paraId="50BEE3BC" w14:textId="77777777" w:rsidR="00150A58" w:rsidRDefault="00837037" w:rsidP="00B27DAC">
      <w:pPr>
        <w:pStyle w:val="Vnbnnidung0"/>
        <w:numPr>
          <w:ilvl w:val="0"/>
          <w:numId w:val="51"/>
        </w:numPr>
        <w:tabs>
          <w:tab w:val="left" w:pos="395"/>
        </w:tabs>
        <w:spacing w:after="0" w:line="240" w:lineRule="auto"/>
        <w:rPr>
          <w:sz w:val="28"/>
          <w:szCs w:val="28"/>
        </w:rPr>
      </w:pPr>
      <w:bookmarkStart w:id="411" w:name="bookmark411"/>
      <w:bookmarkEnd w:id="411"/>
      <w:r>
        <w:rPr>
          <w:b/>
          <w:bCs/>
          <w:sz w:val="28"/>
          <w:szCs w:val="28"/>
        </w:rPr>
        <w:t xml:space="preserve">Sản phẩm: </w:t>
      </w:r>
      <w:r>
        <w:rPr>
          <w:sz w:val="28"/>
          <w:szCs w:val="28"/>
        </w:rPr>
        <w:t>HS hát và nêu cảm nghĩ</w:t>
      </w:r>
    </w:p>
    <w:p w14:paraId="46337BCA" w14:textId="77777777" w:rsidR="00150A58" w:rsidRDefault="00837037" w:rsidP="00B27DAC">
      <w:pPr>
        <w:pStyle w:val="Tiu20"/>
        <w:keepNext/>
        <w:keepLines/>
        <w:numPr>
          <w:ilvl w:val="0"/>
          <w:numId w:val="51"/>
        </w:numPr>
        <w:tabs>
          <w:tab w:val="left" w:pos="395"/>
        </w:tabs>
        <w:spacing w:after="0" w:line="240" w:lineRule="auto"/>
        <w:rPr>
          <w:sz w:val="28"/>
          <w:szCs w:val="28"/>
        </w:rPr>
      </w:pPr>
      <w:bookmarkStart w:id="412" w:name="bookmark414"/>
      <w:bookmarkStart w:id="413" w:name="bookmark412"/>
      <w:bookmarkStart w:id="414" w:name="bookmark415"/>
      <w:bookmarkStart w:id="415" w:name="bookmark413"/>
      <w:bookmarkEnd w:id="412"/>
      <w:r>
        <w:rPr>
          <w:sz w:val="28"/>
          <w:szCs w:val="28"/>
        </w:rPr>
        <w:t>Tổ chức thực hiện:</w:t>
      </w:r>
      <w:bookmarkEnd w:id="413"/>
      <w:bookmarkEnd w:id="414"/>
      <w:bookmarkEnd w:id="415"/>
    </w:p>
    <w:p w14:paraId="4020BBB7" w14:textId="77777777" w:rsidR="00150A58" w:rsidRDefault="00837037" w:rsidP="00A5492F">
      <w:pPr>
        <w:pStyle w:val="Vnbnnidung0"/>
        <w:numPr>
          <w:ilvl w:val="0"/>
          <w:numId w:val="4"/>
        </w:numPr>
        <w:tabs>
          <w:tab w:val="left" w:pos="268"/>
        </w:tabs>
        <w:spacing w:after="0" w:line="240" w:lineRule="auto"/>
        <w:rPr>
          <w:sz w:val="28"/>
          <w:szCs w:val="28"/>
        </w:rPr>
      </w:pPr>
      <w:bookmarkStart w:id="416" w:name="bookmark416"/>
      <w:bookmarkEnd w:id="416"/>
      <w:r>
        <w:rPr>
          <w:sz w:val="28"/>
          <w:szCs w:val="28"/>
        </w:rPr>
        <w:t>Tổ chức cho HS hát tập thổ và yêu cầu HS nêu cảm nghĩ, GV dần dắt vào bài.</w:t>
      </w:r>
    </w:p>
    <w:p w14:paraId="42CE3253" w14:textId="77777777" w:rsidR="00150A58" w:rsidRDefault="00837037" w:rsidP="00B27DAC">
      <w:pPr>
        <w:pStyle w:val="Vnbnnidung0"/>
        <w:numPr>
          <w:ilvl w:val="0"/>
          <w:numId w:val="50"/>
        </w:numPr>
        <w:tabs>
          <w:tab w:val="left" w:pos="443"/>
        </w:tabs>
        <w:spacing w:after="0" w:line="240" w:lineRule="auto"/>
        <w:rPr>
          <w:sz w:val="28"/>
          <w:szCs w:val="28"/>
        </w:rPr>
      </w:pPr>
      <w:bookmarkStart w:id="417" w:name="bookmark417"/>
      <w:bookmarkEnd w:id="417"/>
      <w:r>
        <w:rPr>
          <w:b/>
          <w:bCs/>
          <w:sz w:val="28"/>
          <w:szCs w:val="28"/>
        </w:rPr>
        <w:t>HOẠT ĐỘNG HÌNH THÀNH KIẾN THÚC</w:t>
      </w:r>
    </w:p>
    <w:p w14:paraId="7B6D61A1" w14:textId="77777777" w:rsidR="00150A58" w:rsidRDefault="00837037" w:rsidP="00A5492F">
      <w:pPr>
        <w:pStyle w:val="Tiu20"/>
        <w:keepNext/>
        <w:keepLines/>
        <w:spacing w:after="0" w:line="240" w:lineRule="auto"/>
        <w:rPr>
          <w:sz w:val="28"/>
          <w:szCs w:val="28"/>
        </w:rPr>
      </w:pPr>
      <w:bookmarkStart w:id="418" w:name="bookmark418"/>
      <w:bookmarkStart w:id="419" w:name="bookmark420"/>
      <w:bookmarkStart w:id="420" w:name="bookmark419"/>
      <w:r>
        <w:rPr>
          <w:sz w:val="28"/>
          <w:szCs w:val="28"/>
        </w:rPr>
        <w:t>Hoạt động 1: Tham quan phòng truyền thống của nhà trường</w:t>
      </w:r>
      <w:bookmarkEnd w:id="418"/>
      <w:bookmarkEnd w:id="419"/>
      <w:bookmarkEnd w:id="420"/>
    </w:p>
    <w:p w14:paraId="2E4768A2" w14:textId="77777777" w:rsidR="00150A58" w:rsidRDefault="00837037" w:rsidP="00B27DAC">
      <w:pPr>
        <w:pStyle w:val="Vnbnnidung0"/>
        <w:numPr>
          <w:ilvl w:val="0"/>
          <w:numId w:val="52"/>
        </w:numPr>
        <w:tabs>
          <w:tab w:val="left" w:pos="385"/>
        </w:tabs>
        <w:spacing w:after="0" w:line="240" w:lineRule="auto"/>
        <w:rPr>
          <w:sz w:val="28"/>
          <w:szCs w:val="28"/>
        </w:rPr>
      </w:pPr>
      <w:bookmarkStart w:id="421" w:name="bookmark421"/>
      <w:bookmarkEnd w:id="421"/>
      <w:r>
        <w:rPr>
          <w:b/>
          <w:bCs/>
          <w:sz w:val="28"/>
          <w:szCs w:val="28"/>
        </w:rPr>
        <w:t xml:space="preserve">Mục tiêu: </w:t>
      </w:r>
      <w:r>
        <w:rPr>
          <w:sz w:val="28"/>
          <w:szCs w:val="28"/>
        </w:rPr>
        <w:t>Biết được những truyền thống nổi bật của nhà trường.</w:t>
      </w:r>
    </w:p>
    <w:p w14:paraId="0485CE2C" w14:textId="77777777" w:rsidR="00150A58" w:rsidRDefault="00837037" w:rsidP="00B27DAC">
      <w:pPr>
        <w:pStyle w:val="Vnbnnidung0"/>
        <w:numPr>
          <w:ilvl w:val="0"/>
          <w:numId w:val="52"/>
        </w:numPr>
        <w:tabs>
          <w:tab w:val="left" w:pos="390"/>
        </w:tabs>
        <w:spacing w:after="0" w:line="240" w:lineRule="auto"/>
        <w:rPr>
          <w:sz w:val="28"/>
          <w:szCs w:val="28"/>
        </w:rPr>
      </w:pPr>
      <w:bookmarkStart w:id="422" w:name="bookmark422"/>
      <w:bookmarkEnd w:id="422"/>
      <w:r>
        <w:rPr>
          <w:b/>
          <w:bCs/>
          <w:sz w:val="28"/>
          <w:szCs w:val="28"/>
        </w:rPr>
        <w:t xml:space="preserve">Nội dung: GV </w:t>
      </w:r>
      <w:r>
        <w:rPr>
          <w:sz w:val="28"/>
          <w:szCs w:val="28"/>
        </w:rPr>
        <w:t>dẫn HS tham quan phòng truyền thống và giới thiệu với HS.</w:t>
      </w:r>
    </w:p>
    <w:p w14:paraId="1C430DC2" w14:textId="77777777" w:rsidR="00150A58" w:rsidRDefault="00837037" w:rsidP="00B27DAC">
      <w:pPr>
        <w:pStyle w:val="Vnbnnidung0"/>
        <w:numPr>
          <w:ilvl w:val="0"/>
          <w:numId w:val="52"/>
        </w:numPr>
        <w:tabs>
          <w:tab w:val="left" w:pos="390"/>
        </w:tabs>
        <w:spacing w:after="0" w:line="240" w:lineRule="auto"/>
        <w:rPr>
          <w:sz w:val="28"/>
          <w:szCs w:val="28"/>
        </w:rPr>
      </w:pPr>
      <w:bookmarkStart w:id="423" w:name="bookmark423"/>
      <w:bookmarkEnd w:id="423"/>
      <w:r>
        <w:rPr>
          <w:b/>
          <w:bCs/>
          <w:sz w:val="28"/>
          <w:szCs w:val="28"/>
        </w:rPr>
        <w:t xml:space="preserve">Sản phẩm: </w:t>
      </w:r>
      <w:r>
        <w:rPr>
          <w:sz w:val="28"/>
          <w:szCs w:val="28"/>
        </w:rPr>
        <w:t>Kết quá tham quan của HS.</w:t>
      </w:r>
    </w:p>
    <w:p w14:paraId="53737F8D" w14:textId="77777777" w:rsidR="00150A58" w:rsidRPr="00284FC4" w:rsidRDefault="00837037" w:rsidP="00B27DAC">
      <w:pPr>
        <w:pStyle w:val="Vnbnnidung0"/>
        <w:numPr>
          <w:ilvl w:val="0"/>
          <w:numId w:val="52"/>
        </w:numPr>
        <w:tabs>
          <w:tab w:val="left" w:pos="395"/>
        </w:tabs>
        <w:spacing w:after="0" w:line="240" w:lineRule="auto"/>
        <w:rPr>
          <w:sz w:val="28"/>
          <w:szCs w:val="28"/>
        </w:rPr>
      </w:pPr>
      <w:bookmarkStart w:id="424" w:name="bookmark424"/>
      <w:bookmarkEnd w:id="424"/>
      <w:r>
        <w:rPr>
          <w:b/>
          <w:bCs/>
          <w:sz w:val="28"/>
          <w:szCs w:val="28"/>
        </w:rPr>
        <w:t>Tổ chức thực hiện:</w:t>
      </w:r>
    </w:p>
    <w:tbl>
      <w:tblPr>
        <w:tblStyle w:val="TableGrid"/>
        <w:tblW w:w="9198" w:type="dxa"/>
        <w:tblLook w:val="04A0" w:firstRow="1" w:lastRow="0" w:firstColumn="1" w:lastColumn="0" w:noHBand="0" w:noVBand="1"/>
      </w:tblPr>
      <w:tblGrid>
        <w:gridCol w:w="5508"/>
        <w:gridCol w:w="3690"/>
      </w:tblGrid>
      <w:tr w:rsidR="00284FC4" w14:paraId="601BD7FC" w14:textId="77777777" w:rsidTr="00284FC4">
        <w:tc>
          <w:tcPr>
            <w:tcW w:w="5508" w:type="dxa"/>
          </w:tcPr>
          <w:p w14:paraId="10F12748" w14:textId="77777777" w:rsidR="00284FC4" w:rsidRPr="007645CA" w:rsidRDefault="00284FC4" w:rsidP="00A5492F">
            <w:pPr>
              <w:pStyle w:val="Vnbnnidung0"/>
              <w:tabs>
                <w:tab w:val="left" w:pos="395"/>
              </w:tabs>
              <w:spacing w:after="0" w:line="240" w:lineRule="auto"/>
              <w:rPr>
                <w:b/>
                <w:bCs/>
                <w:sz w:val="28"/>
                <w:szCs w:val="28"/>
              </w:rPr>
            </w:pPr>
            <w:r>
              <w:rPr>
                <w:b/>
                <w:bCs/>
                <w:sz w:val="28"/>
                <w:szCs w:val="28"/>
              </w:rPr>
              <w:t>HOẠT ĐỘNG CỦA GV - HS</w:t>
            </w:r>
          </w:p>
        </w:tc>
        <w:tc>
          <w:tcPr>
            <w:tcW w:w="3690" w:type="dxa"/>
          </w:tcPr>
          <w:p w14:paraId="0E7CAD95" w14:textId="77777777" w:rsidR="00284FC4" w:rsidRDefault="00284FC4" w:rsidP="00A5492F">
            <w:pPr>
              <w:pStyle w:val="Vnbnnidung0"/>
              <w:tabs>
                <w:tab w:val="left" w:pos="395"/>
              </w:tabs>
              <w:spacing w:after="0" w:line="240" w:lineRule="auto"/>
              <w:rPr>
                <w:b/>
                <w:bCs/>
                <w:sz w:val="28"/>
                <w:szCs w:val="28"/>
                <w:lang w:val="en-US"/>
              </w:rPr>
            </w:pPr>
            <w:r>
              <w:rPr>
                <w:b/>
                <w:bCs/>
                <w:sz w:val="28"/>
                <w:szCs w:val="28"/>
              </w:rPr>
              <w:t>D</w:t>
            </w:r>
            <w:r>
              <w:rPr>
                <w:b/>
                <w:bCs/>
                <w:sz w:val="28"/>
                <w:szCs w:val="28"/>
                <w:lang w:val="en-US"/>
              </w:rPr>
              <w:t>Ự</w:t>
            </w:r>
            <w:r>
              <w:rPr>
                <w:b/>
                <w:bCs/>
                <w:sz w:val="28"/>
                <w:szCs w:val="28"/>
              </w:rPr>
              <w:t xml:space="preserve"> KIẾN SẢN PHẨM</w:t>
            </w:r>
          </w:p>
        </w:tc>
      </w:tr>
      <w:tr w:rsidR="00284FC4" w14:paraId="31CEACFC" w14:textId="77777777" w:rsidTr="00284FC4">
        <w:tc>
          <w:tcPr>
            <w:tcW w:w="5508" w:type="dxa"/>
            <w:vAlign w:val="center"/>
          </w:tcPr>
          <w:p w14:paraId="2739DADB" w14:textId="77777777" w:rsidR="00284FC4" w:rsidRDefault="00284FC4" w:rsidP="00A5492F">
            <w:pPr>
              <w:pStyle w:val="Khc0"/>
              <w:spacing w:after="0" w:line="240" w:lineRule="auto"/>
              <w:rPr>
                <w:sz w:val="28"/>
                <w:szCs w:val="28"/>
              </w:rPr>
            </w:pPr>
            <w:r>
              <w:rPr>
                <w:b/>
                <w:bCs/>
                <w:sz w:val="28"/>
                <w:szCs w:val="28"/>
              </w:rPr>
              <w:t>Bước 1: GV chuyến giao nhiệm vụ học tập</w:t>
            </w:r>
          </w:p>
          <w:p w14:paraId="718DC425" w14:textId="77777777" w:rsidR="00284FC4" w:rsidRDefault="00284FC4" w:rsidP="00A5492F">
            <w:pPr>
              <w:pStyle w:val="Khc0"/>
              <w:spacing w:after="0" w:line="240" w:lineRule="auto"/>
              <w:ind w:right="18"/>
              <w:rPr>
                <w:sz w:val="28"/>
                <w:szCs w:val="28"/>
              </w:rPr>
            </w:pPr>
            <w:r>
              <w:rPr>
                <w:sz w:val="28"/>
                <w:szCs w:val="28"/>
              </w:rPr>
              <w:t>- GV tập trung HS, nêu mục đích, yêu cầu tham quan. Sau đó dẫn cả lóp vào tham quan phòng truyền thống của nhà trường và giới thiệu trong khoảng 15 phút cho các em biết những truyền thống nổi bật của nhà trường. (Nhắc HS: trong quá trình tham quan cần tập trung quan sát, chú ý lắng nghe và ghi chép những thông tin thu thập được đe phục vụ cho việc viết bài giới thiệu về truyền thống nhà trường).</w:t>
            </w:r>
          </w:p>
          <w:p w14:paraId="66AAAF4F" w14:textId="77777777" w:rsidR="00284FC4" w:rsidRDefault="00284FC4" w:rsidP="00A5492F">
            <w:pPr>
              <w:pStyle w:val="Khc0"/>
              <w:spacing w:after="0" w:line="240" w:lineRule="auto"/>
              <w:ind w:right="18"/>
              <w:rPr>
                <w:sz w:val="28"/>
                <w:szCs w:val="28"/>
              </w:rPr>
            </w:pPr>
            <w:r>
              <w:rPr>
                <w:sz w:val="28"/>
                <w:szCs w:val="28"/>
              </w:rPr>
              <w:t>- GV giải đáp các câu hởi của HS về truyền thống nhà trường.</w:t>
            </w:r>
          </w:p>
          <w:p w14:paraId="3D144AE2" w14:textId="77777777" w:rsidR="00284FC4" w:rsidRDefault="00284FC4" w:rsidP="00A5492F">
            <w:pPr>
              <w:pStyle w:val="Khc0"/>
              <w:spacing w:after="0" w:line="240" w:lineRule="auto"/>
              <w:ind w:right="18"/>
              <w:rPr>
                <w:sz w:val="28"/>
                <w:szCs w:val="28"/>
              </w:rPr>
            </w:pPr>
            <w:r>
              <w:rPr>
                <w:b/>
                <w:bCs/>
                <w:sz w:val="28"/>
                <w:szCs w:val="28"/>
              </w:rPr>
              <w:t>Bước 2: HS thực hiện nhiệm vụ học tập</w:t>
            </w:r>
          </w:p>
          <w:p w14:paraId="4E898A21" w14:textId="77777777" w:rsidR="00284FC4" w:rsidRDefault="00284FC4" w:rsidP="00A5492F">
            <w:pPr>
              <w:pStyle w:val="Khc0"/>
              <w:spacing w:after="0" w:line="240" w:lineRule="auto"/>
              <w:ind w:right="18"/>
              <w:rPr>
                <w:sz w:val="28"/>
                <w:szCs w:val="28"/>
              </w:rPr>
            </w:pPr>
            <w:r>
              <w:rPr>
                <w:sz w:val="28"/>
                <w:szCs w:val="28"/>
              </w:rPr>
              <w:t>+ HS đọc sgk và thực hiện yêu cầu.</w:t>
            </w:r>
          </w:p>
          <w:p w14:paraId="0D84FF84" w14:textId="77777777" w:rsidR="00284FC4" w:rsidRDefault="00284FC4" w:rsidP="00A5492F">
            <w:pPr>
              <w:pStyle w:val="Khc0"/>
              <w:spacing w:after="0" w:line="240" w:lineRule="auto"/>
              <w:ind w:right="18"/>
              <w:rPr>
                <w:sz w:val="28"/>
                <w:szCs w:val="28"/>
              </w:rPr>
            </w:pPr>
            <w:r>
              <w:rPr>
                <w:sz w:val="28"/>
                <w:szCs w:val="28"/>
              </w:rPr>
              <w:t>+ GV đến các nhóm theo dõi, hồ trợ HS nếu cần thiết.</w:t>
            </w:r>
          </w:p>
          <w:p w14:paraId="424B112B" w14:textId="77777777" w:rsidR="00284FC4" w:rsidRDefault="00284FC4" w:rsidP="00A5492F">
            <w:pPr>
              <w:pStyle w:val="Khc0"/>
              <w:spacing w:after="0" w:line="240" w:lineRule="auto"/>
              <w:ind w:right="18"/>
              <w:rPr>
                <w:sz w:val="28"/>
                <w:szCs w:val="28"/>
              </w:rPr>
            </w:pPr>
            <w:r>
              <w:rPr>
                <w:b/>
                <w:bCs/>
                <w:sz w:val="28"/>
                <w:szCs w:val="28"/>
              </w:rPr>
              <w:t xml:space="preserve">Bưóc 3: Báo cáo kết quả hoạt động và thảo </w:t>
            </w:r>
            <w:r>
              <w:rPr>
                <w:b/>
                <w:bCs/>
                <w:sz w:val="28"/>
                <w:szCs w:val="28"/>
              </w:rPr>
              <w:lastRenderedPageBreak/>
              <w:t>luận</w:t>
            </w:r>
          </w:p>
          <w:p w14:paraId="54DE6A86" w14:textId="77777777" w:rsidR="00284FC4" w:rsidRDefault="00284FC4" w:rsidP="00A5492F">
            <w:pPr>
              <w:pStyle w:val="Khc0"/>
              <w:spacing w:after="0" w:line="240" w:lineRule="auto"/>
              <w:ind w:right="18"/>
              <w:rPr>
                <w:sz w:val="28"/>
                <w:szCs w:val="28"/>
              </w:rPr>
            </w:pPr>
            <w:r>
              <w:rPr>
                <w:sz w:val="28"/>
                <w:szCs w:val="28"/>
              </w:rPr>
              <w:t>+ GV gọi 2 bạn đại diện của 2 nhóm trà lời.</w:t>
            </w:r>
          </w:p>
          <w:p w14:paraId="73A97097" w14:textId="77777777" w:rsidR="00284FC4" w:rsidRDefault="00284FC4" w:rsidP="00A5492F">
            <w:pPr>
              <w:pStyle w:val="Khc0"/>
              <w:spacing w:after="0" w:line="240" w:lineRule="auto"/>
              <w:ind w:right="18"/>
              <w:rPr>
                <w:sz w:val="28"/>
                <w:szCs w:val="28"/>
              </w:rPr>
            </w:pPr>
            <w:r>
              <w:rPr>
                <w:sz w:val="28"/>
                <w:szCs w:val="28"/>
              </w:rPr>
              <w:t>+ GV gọi HS khác nhận xét, đánh giá.</w:t>
            </w:r>
          </w:p>
          <w:p w14:paraId="46514FDC" w14:textId="77777777" w:rsidR="00284FC4" w:rsidRDefault="00284FC4" w:rsidP="00A5492F">
            <w:pPr>
              <w:pStyle w:val="Khc0"/>
              <w:spacing w:after="0" w:line="240" w:lineRule="auto"/>
              <w:ind w:left="166" w:right="152"/>
              <w:rPr>
                <w:sz w:val="28"/>
                <w:szCs w:val="28"/>
              </w:rPr>
            </w:pPr>
            <w:r>
              <w:rPr>
                <w:b/>
                <w:bCs/>
                <w:sz w:val="28"/>
                <w:szCs w:val="28"/>
              </w:rPr>
              <w:t>Bước 4: Đánh giá kết quả, thực hiện nhiệm vụ học tập</w:t>
            </w:r>
          </w:p>
          <w:p w14:paraId="38718044" w14:textId="77777777" w:rsidR="00284FC4" w:rsidRDefault="00284FC4" w:rsidP="00A5492F">
            <w:pPr>
              <w:pStyle w:val="Khc0"/>
              <w:spacing w:after="0" w:line="240" w:lineRule="auto"/>
              <w:ind w:left="166" w:right="152"/>
              <w:rPr>
                <w:sz w:val="28"/>
                <w:szCs w:val="28"/>
              </w:rPr>
            </w:pPr>
            <w:r>
              <w:rPr>
                <w:sz w:val="28"/>
                <w:szCs w:val="28"/>
              </w:rPr>
              <w:t>+ GV đánh giá, nhận xét, chuẩn kiến thức.</w:t>
            </w:r>
          </w:p>
          <w:p w14:paraId="75528645" w14:textId="77777777" w:rsidR="00284FC4" w:rsidRPr="00284FC4" w:rsidRDefault="00284FC4" w:rsidP="00A5492F">
            <w:pPr>
              <w:pStyle w:val="Khc0"/>
              <w:spacing w:after="0" w:line="240" w:lineRule="auto"/>
              <w:rPr>
                <w:sz w:val="28"/>
                <w:szCs w:val="28"/>
                <w:lang w:val="en-US"/>
              </w:rPr>
            </w:pPr>
            <w:r>
              <w:rPr>
                <w:sz w:val="28"/>
                <w:szCs w:val="28"/>
              </w:rPr>
              <w:t>+ HS ghi bài.</w:t>
            </w:r>
          </w:p>
        </w:tc>
        <w:tc>
          <w:tcPr>
            <w:tcW w:w="3690" w:type="dxa"/>
          </w:tcPr>
          <w:p w14:paraId="79F5EF89" w14:textId="77777777" w:rsidR="00284FC4" w:rsidRDefault="00284FC4" w:rsidP="00A5492F">
            <w:pPr>
              <w:pStyle w:val="Khc0"/>
              <w:spacing w:after="0" w:line="240" w:lineRule="auto"/>
              <w:rPr>
                <w:b/>
                <w:bCs/>
                <w:sz w:val="28"/>
                <w:szCs w:val="28"/>
                <w:lang w:val="en-US"/>
              </w:rPr>
            </w:pPr>
            <w:r>
              <w:rPr>
                <w:b/>
                <w:bCs/>
                <w:sz w:val="28"/>
                <w:szCs w:val="28"/>
                <w:lang w:val="en-US"/>
              </w:rPr>
              <w:lastRenderedPageBreak/>
              <w:t xml:space="preserve">1. </w:t>
            </w:r>
            <w:r>
              <w:rPr>
                <w:b/>
                <w:bCs/>
                <w:sz w:val="28"/>
                <w:szCs w:val="28"/>
              </w:rPr>
              <w:t>Tham quan phòng truyền thống của nhà trường</w:t>
            </w:r>
          </w:p>
          <w:p w14:paraId="6AF35F51" w14:textId="77777777" w:rsidR="00284FC4" w:rsidRDefault="00284FC4" w:rsidP="00A5492F">
            <w:pPr>
              <w:pStyle w:val="Khc0"/>
              <w:spacing w:after="0" w:line="240" w:lineRule="auto"/>
              <w:rPr>
                <w:b/>
                <w:bCs/>
                <w:sz w:val="28"/>
                <w:szCs w:val="28"/>
                <w:lang w:val="en-US"/>
              </w:rPr>
            </w:pPr>
          </w:p>
          <w:p w14:paraId="159C8CB5" w14:textId="77777777" w:rsidR="00284FC4" w:rsidRPr="007645CA" w:rsidRDefault="00284FC4" w:rsidP="00A5492F">
            <w:pPr>
              <w:pStyle w:val="Khc0"/>
              <w:spacing w:after="0" w:line="240" w:lineRule="auto"/>
              <w:rPr>
                <w:sz w:val="28"/>
                <w:szCs w:val="28"/>
              </w:rPr>
            </w:pPr>
            <w:r>
              <w:rPr>
                <w:sz w:val="28"/>
                <w:szCs w:val="28"/>
              </w:rPr>
              <w:t>- Trường chúng ta có nhiều truyền thống tốt đẹp. Tự hào về truyền thống của trường m</w:t>
            </w:r>
            <w:r w:rsidR="00DF5AD7">
              <w:rPr>
                <w:sz w:val="28"/>
                <w:szCs w:val="28"/>
              </w:rPr>
              <w:t>ình, em hãy tích cực tìm hiếu đ</w:t>
            </w:r>
            <w:r w:rsidR="00DF5AD7" w:rsidRPr="007645CA">
              <w:rPr>
                <w:sz w:val="28"/>
                <w:szCs w:val="28"/>
              </w:rPr>
              <w:t>ể</w:t>
            </w:r>
            <w:r w:rsidR="00DF5AD7">
              <w:rPr>
                <w:sz w:val="28"/>
                <w:szCs w:val="28"/>
              </w:rPr>
              <w:t xml:space="preserve"> biêt nhi</w:t>
            </w:r>
            <w:r w:rsidR="00DF5AD7" w:rsidRPr="007645CA">
              <w:rPr>
                <w:sz w:val="28"/>
                <w:szCs w:val="28"/>
              </w:rPr>
              <w:t>ề</w:t>
            </w:r>
            <w:r>
              <w:rPr>
                <w:sz w:val="28"/>
                <w:szCs w:val="28"/>
              </w:rPr>
              <w:t>u hơn nữa về truyền thống của trường, chăm ngoan, học giỏi và tích cực tham gia</w:t>
            </w:r>
            <w:r w:rsidR="00DF5AD7">
              <w:rPr>
                <w:sz w:val="28"/>
                <w:szCs w:val="28"/>
              </w:rPr>
              <w:t xml:space="preserve"> các hoạt động của nhà trường đ</w:t>
            </w:r>
            <w:r w:rsidR="00DF5AD7" w:rsidRPr="007645CA">
              <w:rPr>
                <w:sz w:val="28"/>
                <w:szCs w:val="28"/>
              </w:rPr>
              <w:t>ể</w:t>
            </w:r>
            <w:r>
              <w:rPr>
                <w:sz w:val="28"/>
                <w:szCs w:val="28"/>
              </w:rPr>
              <w:t xml:space="preserve"> góp phần phát huy các truyền thống tốt đẹp của nhà trường.</w:t>
            </w:r>
          </w:p>
        </w:tc>
      </w:tr>
    </w:tbl>
    <w:p w14:paraId="60CEFFFC" w14:textId="77777777" w:rsidR="00150A58" w:rsidRPr="00284FC4" w:rsidRDefault="00837037" w:rsidP="00A5492F">
      <w:pPr>
        <w:rPr>
          <w:rFonts w:ascii="Times New Roman" w:hAnsi="Times New Roman" w:cs="Times New Roman"/>
          <w:b/>
          <w:sz w:val="28"/>
          <w:szCs w:val="28"/>
        </w:rPr>
      </w:pPr>
      <w:r w:rsidRPr="00284FC4">
        <w:rPr>
          <w:rFonts w:ascii="Times New Roman" w:hAnsi="Times New Roman" w:cs="Times New Roman"/>
          <w:b/>
          <w:sz w:val="28"/>
          <w:szCs w:val="28"/>
        </w:rPr>
        <w:t>c. HOẠT ĐỘNG LUYỆN TẬP (TH</w:t>
      </w:r>
      <w:r w:rsidR="00284FC4" w:rsidRPr="007645CA">
        <w:rPr>
          <w:rFonts w:ascii="Times New Roman" w:hAnsi="Times New Roman" w:cs="Times New Roman"/>
          <w:b/>
          <w:sz w:val="28"/>
          <w:szCs w:val="28"/>
        </w:rPr>
        <w:t>Ự</w:t>
      </w:r>
      <w:r w:rsidRPr="00284FC4">
        <w:rPr>
          <w:rFonts w:ascii="Times New Roman" w:hAnsi="Times New Roman" w:cs="Times New Roman"/>
          <w:b/>
          <w:sz w:val="28"/>
          <w:szCs w:val="28"/>
        </w:rPr>
        <w:t>C HÀNH)</w:t>
      </w:r>
    </w:p>
    <w:p w14:paraId="003F487B" w14:textId="77777777" w:rsidR="00150A58" w:rsidRDefault="00837037" w:rsidP="00B27DAC">
      <w:pPr>
        <w:pStyle w:val="Vnbnnidung0"/>
        <w:numPr>
          <w:ilvl w:val="0"/>
          <w:numId w:val="53"/>
        </w:numPr>
        <w:tabs>
          <w:tab w:val="left" w:pos="390"/>
        </w:tabs>
        <w:spacing w:after="0" w:line="240" w:lineRule="auto"/>
        <w:rPr>
          <w:sz w:val="28"/>
          <w:szCs w:val="28"/>
        </w:rPr>
      </w:pPr>
      <w:bookmarkStart w:id="425" w:name="bookmark425"/>
      <w:bookmarkEnd w:id="425"/>
      <w:r>
        <w:rPr>
          <w:b/>
          <w:bCs/>
          <w:sz w:val="28"/>
          <w:szCs w:val="28"/>
        </w:rPr>
        <w:t xml:space="preserve">Mục tiêu: </w:t>
      </w:r>
      <w:r>
        <w:rPr>
          <w:sz w:val="28"/>
          <w:szCs w:val="28"/>
        </w:rPr>
        <w:t>Viết được bài giới thiệu nhũng nét nối bật của truyền thống nhà trường.</w:t>
      </w:r>
    </w:p>
    <w:p w14:paraId="16CC59AC" w14:textId="77777777" w:rsidR="00150A58" w:rsidRDefault="00837037" w:rsidP="00B27DAC">
      <w:pPr>
        <w:pStyle w:val="Vnbnnidung0"/>
        <w:numPr>
          <w:ilvl w:val="0"/>
          <w:numId w:val="53"/>
        </w:numPr>
        <w:tabs>
          <w:tab w:val="left" w:pos="395"/>
        </w:tabs>
        <w:spacing w:after="0" w:line="240" w:lineRule="auto"/>
        <w:jc w:val="both"/>
        <w:rPr>
          <w:sz w:val="28"/>
          <w:szCs w:val="28"/>
        </w:rPr>
      </w:pPr>
      <w:bookmarkStart w:id="426" w:name="bookmark426"/>
      <w:bookmarkEnd w:id="426"/>
      <w:r>
        <w:rPr>
          <w:b/>
          <w:bCs/>
          <w:sz w:val="28"/>
          <w:szCs w:val="28"/>
        </w:rPr>
        <w:t xml:space="preserve">Nội dung: </w:t>
      </w:r>
      <w:r>
        <w:rPr>
          <w:sz w:val="28"/>
          <w:szCs w:val="28"/>
        </w:rPr>
        <w:t>GV chia nhóm thảo luận và yêu cầu HS viết bài giới thiệu truyền thống nhà trường.</w:t>
      </w:r>
    </w:p>
    <w:p w14:paraId="3898DDCC" w14:textId="77777777" w:rsidR="00150A58" w:rsidRDefault="009E3CBE" w:rsidP="00B27DAC">
      <w:pPr>
        <w:pStyle w:val="Vnbnnidung0"/>
        <w:numPr>
          <w:ilvl w:val="0"/>
          <w:numId w:val="53"/>
        </w:numPr>
        <w:tabs>
          <w:tab w:val="left" w:pos="395"/>
        </w:tabs>
        <w:spacing w:after="0" w:line="240" w:lineRule="auto"/>
        <w:jc w:val="both"/>
        <w:rPr>
          <w:sz w:val="28"/>
          <w:szCs w:val="28"/>
        </w:rPr>
      </w:pPr>
      <w:bookmarkStart w:id="427" w:name="bookmark427"/>
      <w:bookmarkEnd w:id="427"/>
      <w:r>
        <w:rPr>
          <w:b/>
          <w:bCs/>
          <w:sz w:val="28"/>
          <w:szCs w:val="28"/>
        </w:rPr>
        <w:t>Sản ph</w:t>
      </w:r>
      <w:r w:rsidRPr="007645CA">
        <w:rPr>
          <w:b/>
          <w:bCs/>
          <w:sz w:val="28"/>
          <w:szCs w:val="28"/>
        </w:rPr>
        <w:t>Ẩ</w:t>
      </w:r>
      <w:r w:rsidR="00837037">
        <w:rPr>
          <w:b/>
          <w:bCs/>
          <w:sz w:val="28"/>
          <w:szCs w:val="28"/>
        </w:rPr>
        <w:t xml:space="preserve">m: </w:t>
      </w:r>
      <w:r w:rsidR="00837037">
        <w:rPr>
          <w:sz w:val="28"/>
          <w:szCs w:val="28"/>
        </w:rPr>
        <w:t>Bài giới thiệu về truyền thống của nhà trường.</w:t>
      </w:r>
    </w:p>
    <w:p w14:paraId="5B81B9CC" w14:textId="77777777" w:rsidR="00150A58" w:rsidRDefault="00837037" w:rsidP="00B27DAC">
      <w:pPr>
        <w:pStyle w:val="Tiu20"/>
        <w:keepNext/>
        <w:keepLines/>
        <w:numPr>
          <w:ilvl w:val="0"/>
          <w:numId w:val="53"/>
        </w:numPr>
        <w:tabs>
          <w:tab w:val="left" w:pos="395"/>
        </w:tabs>
        <w:spacing w:after="0" w:line="240" w:lineRule="auto"/>
        <w:jc w:val="both"/>
        <w:rPr>
          <w:sz w:val="28"/>
          <w:szCs w:val="28"/>
        </w:rPr>
      </w:pPr>
      <w:bookmarkStart w:id="428" w:name="bookmark430"/>
      <w:bookmarkStart w:id="429" w:name="bookmark428"/>
      <w:bookmarkStart w:id="430" w:name="bookmark431"/>
      <w:bookmarkStart w:id="431" w:name="bookmark429"/>
      <w:bookmarkEnd w:id="428"/>
      <w:r>
        <w:rPr>
          <w:sz w:val="28"/>
          <w:szCs w:val="28"/>
        </w:rPr>
        <w:t>Tổ chức thực hiện:</w:t>
      </w:r>
      <w:bookmarkEnd w:id="429"/>
      <w:bookmarkEnd w:id="430"/>
      <w:bookmarkEnd w:id="431"/>
    </w:p>
    <w:p w14:paraId="1AC1BF99" w14:textId="77777777" w:rsidR="00150A58" w:rsidRDefault="00837037" w:rsidP="00A5492F">
      <w:pPr>
        <w:pStyle w:val="Vnbnnidung0"/>
        <w:numPr>
          <w:ilvl w:val="0"/>
          <w:numId w:val="4"/>
        </w:numPr>
        <w:tabs>
          <w:tab w:val="left" w:pos="273"/>
        </w:tabs>
        <w:spacing w:after="0" w:line="240" w:lineRule="auto"/>
        <w:jc w:val="both"/>
        <w:rPr>
          <w:sz w:val="28"/>
          <w:szCs w:val="28"/>
        </w:rPr>
      </w:pPr>
      <w:bookmarkStart w:id="432" w:name="bookmark432"/>
      <w:bookmarkEnd w:id="432"/>
      <w:r>
        <w:rPr>
          <w:sz w:val="28"/>
          <w:szCs w:val="28"/>
        </w:rPr>
        <w:t>GV chia HS thành bốn nhóm, yêu cầu mồi nhóm thảo luận và viết bài giới thiệu về truyền thống nhà trường dựa trên những thông tin các em đã thu thập được khi đi tham quan phòng truyền thống. Bài viết cần nêu bật được các truyền thống của nhà trường, những việc các em cần làm để góp phần xây dựng, phát huy truyền thống nhà trường, đồng thời thể hiện được những cảm xúc tích cực về truyền thống nhà trường.</w:t>
      </w:r>
    </w:p>
    <w:p w14:paraId="15E0070F" w14:textId="77777777" w:rsidR="00150A58" w:rsidRDefault="00837037" w:rsidP="00A5492F">
      <w:pPr>
        <w:pStyle w:val="Vnbnnidung0"/>
        <w:numPr>
          <w:ilvl w:val="0"/>
          <w:numId w:val="4"/>
        </w:numPr>
        <w:tabs>
          <w:tab w:val="left" w:pos="273"/>
        </w:tabs>
        <w:spacing w:after="0" w:line="240" w:lineRule="auto"/>
        <w:jc w:val="both"/>
        <w:rPr>
          <w:sz w:val="28"/>
          <w:szCs w:val="28"/>
        </w:rPr>
      </w:pPr>
      <w:bookmarkStart w:id="433" w:name="bookmark433"/>
      <w:bookmarkEnd w:id="433"/>
      <w:r>
        <w:rPr>
          <w:sz w:val="28"/>
          <w:szCs w:val="28"/>
        </w:rPr>
        <w:t>HS thảo luận nhóm để lựa chọn các nội dung sè viết; phân công người viết bài giới thiệu, người thuyết trình,...</w:t>
      </w:r>
    </w:p>
    <w:p w14:paraId="4E7B7FF3" w14:textId="77777777" w:rsidR="00150A58" w:rsidRDefault="00837037" w:rsidP="00A5492F">
      <w:pPr>
        <w:pStyle w:val="Vnbnnidung0"/>
        <w:numPr>
          <w:ilvl w:val="0"/>
          <w:numId w:val="4"/>
        </w:numPr>
        <w:tabs>
          <w:tab w:val="left" w:pos="268"/>
        </w:tabs>
        <w:spacing w:after="0" w:line="240" w:lineRule="auto"/>
        <w:jc w:val="both"/>
        <w:rPr>
          <w:sz w:val="28"/>
          <w:szCs w:val="28"/>
        </w:rPr>
      </w:pPr>
      <w:bookmarkStart w:id="434" w:name="bookmark434"/>
      <w:bookmarkEnd w:id="434"/>
      <w:r>
        <w:rPr>
          <w:sz w:val="28"/>
          <w:szCs w:val="28"/>
        </w:rPr>
        <w:t>HS được phân công thuyết trình giới thiệu những nét nối bật của truyền thống nhà trường tập luyện đ</w:t>
      </w:r>
      <w:r w:rsidR="00DF5AD7">
        <w:rPr>
          <w:sz w:val="28"/>
          <w:szCs w:val="28"/>
        </w:rPr>
        <w:t>ể giới thiệu ở tiết sinh hoạt l</w:t>
      </w:r>
      <w:r w:rsidR="00DF5AD7" w:rsidRPr="007645CA">
        <w:rPr>
          <w:sz w:val="28"/>
          <w:szCs w:val="28"/>
        </w:rPr>
        <w:t>ớ</w:t>
      </w:r>
      <w:r>
        <w:rPr>
          <w:sz w:val="28"/>
          <w:szCs w:val="28"/>
        </w:rPr>
        <w:t>p.</w:t>
      </w:r>
    </w:p>
    <w:p w14:paraId="72E85B46" w14:textId="77777777" w:rsidR="00150A58" w:rsidRDefault="00837037" w:rsidP="00A5492F">
      <w:pPr>
        <w:pStyle w:val="Tiu20"/>
        <w:keepNext/>
        <w:keepLines/>
        <w:spacing w:after="0" w:line="240" w:lineRule="auto"/>
        <w:jc w:val="both"/>
        <w:rPr>
          <w:sz w:val="28"/>
          <w:szCs w:val="28"/>
        </w:rPr>
      </w:pPr>
      <w:bookmarkStart w:id="435" w:name="bookmark437"/>
      <w:bookmarkStart w:id="436" w:name="bookmark435"/>
      <w:bookmarkStart w:id="437" w:name="bookmark436"/>
      <w:r>
        <w:rPr>
          <w:sz w:val="28"/>
          <w:szCs w:val="28"/>
        </w:rPr>
        <w:t>D. HOẠT ĐỘNG VẬN DỤNG</w:t>
      </w:r>
      <w:bookmarkEnd w:id="435"/>
      <w:bookmarkEnd w:id="436"/>
      <w:bookmarkEnd w:id="437"/>
    </w:p>
    <w:p w14:paraId="57029001" w14:textId="77777777" w:rsidR="00150A58" w:rsidRDefault="00837037" w:rsidP="00B27DAC">
      <w:pPr>
        <w:pStyle w:val="Vnbnnidung0"/>
        <w:numPr>
          <w:ilvl w:val="0"/>
          <w:numId w:val="54"/>
        </w:numPr>
        <w:tabs>
          <w:tab w:val="left" w:pos="380"/>
        </w:tabs>
        <w:spacing w:after="0" w:line="240" w:lineRule="auto"/>
        <w:jc w:val="both"/>
        <w:rPr>
          <w:sz w:val="28"/>
          <w:szCs w:val="28"/>
        </w:rPr>
      </w:pPr>
      <w:bookmarkStart w:id="438" w:name="bookmark438"/>
      <w:bookmarkEnd w:id="438"/>
      <w:r>
        <w:rPr>
          <w:b/>
          <w:bCs/>
          <w:sz w:val="28"/>
          <w:szCs w:val="28"/>
        </w:rPr>
        <w:t xml:space="preserve">Mục tiêu: </w:t>
      </w:r>
      <w:r>
        <w:rPr>
          <w:sz w:val="28"/>
          <w:szCs w:val="28"/>
        </w:rPr>
        <w:t>Tích cực, tự giác tham gia các hoạt động góp phần xây dựng, phát huy truyền thống nhà trường.</w:t>
      </w:r>
    </w:p>
    <w:p w14:paraId="185B4EB5" w14:textId="77777777" w:rsidR="00150A58" w:rsidRDefault="00837037" w:rsidP="00B27DAC">
      <w:pPr>
        <w:pStyle w:val="Vnbnnidung0"/>
        <w:numPr>
          <w:ilvl w:val="0"/>
          <w:numId w:val="54"/>
        </w:numPr>
        <w:tabs>
          <w:tab w:val="left" w:pos="390"/>
        </w:tabs>
        <w:spacing w:after="0" w:line="240" w:lineRule="auto"/>
        <w:jc w:val="both"/>
        <w:rPr>
          <w:sz w:val="28"/>
          <w:szCs w:val="28"/>
        </w:rPr>
      </w:pPr>
      <w:bookmarkStart w:id="439" w:name="bookmark439"/>
      <w:bookmarkEnd w:id="439"/>
      <w:r>
        <w:rPr>
          <w:b/>
          <w:bCs/>
          <w:sz w:val="28"/>
          <w:szCs w:val="28"/>
        </w:rPr>
        <w:t xml:space="preserve">Nội dung: </w:t>
      </w:r>
      <w:r>
        <w:rPr>
          <w:sz w:val="28"/>
          <w:szCs w:val="28"/>
        </w:rPr>
        <w:t>HS tham gia các hoạt động phát huy truyền thống của nhà trường.</w:t>
      </w:r>
    </w:p>
    <w:p w14:paraId="01E72F27" w14:textId="77777777" w:rsidR="00150A58" w:rsidRDefault="00837037" w:rsidP="00B27DAC">
      <w:pPr>
        <w:pStyle w:val="Vnbnnidung0"/>
        <w:numPr>
          <w:ilvl w:val="0"/>
          <w:numId w:val="54"/>
        </w:numPr>
        <w:tabs>
          <w:tab w:val="left" w:pos="390"/>
        </w:tabs>
        <w:spacing w:after="0" w:line="240" w:lineRule="auto"/>
        <w:jc w:val="both"/>
        <w:rPr>
          <w:sz w:val="28"/>
          <w:szCs w:val="28"/>
        </w:rPr>
      </w:pPr>
      <w:bookmarkStart w:id="440" w:name="bookmark440"/>
      <w:bookmarkEnd w:id="440"/>
      <w:r>
        <w:rPr>
          <w:b/>
          <w:bCs/>
          <w:sz w:val="28"/>
          <w:szCs w:val="28"/>
        </w:rPr>
        <w:t xml:space="preserve">Sản phẩm: </w:t>
      </w:r>
      <w:r>
        <w:rPr>
          <w:sz w:val="28"/>
          <w:szCs w:val="28"/>
        </w:rPr>
        <w:t>Kct quả của HS</w:t>
      </w:r>
    </w:p>
    <w:p w14:paraId="1D08A3E4" w14:textId="77777777" w:rsidR="00150A58" w:rsidRDefault="00837037" w:rsidP="00B27DAC">
      <w:pPr>
        <w:pStyle w:val="Vnbnnidung0"/>
        <w:numPr>
          <w:ilvl w:val="0"/>
          <w:numId w:val="54"/>
        </w:numPr>
        <w:tabs>
          <w:tab w:val="left" w:pos="395"/>
        </w:tabs>
        <w:spacing w:after="0" w:line="240" w:lineRule="auto"/>
        <w:jc w:val="both"/>
        <w:rPr>
          <w:sz w:val="28"/>
          <w:szCs w:val="28"/>
        </w:rPr>
      </w:pPr>
      <w:bookmarkStart w:id="441" w:name="bookmark441"/>
      <w:bookmarkEnd w:id="441"/>
      <w:r>
        <w:rPr>
          <w:b/>
          <w:bCs/>
          <w:sz w:val="28"/>
          <w:szCs w:val="28"/>
        </w:rPr>
        <w:t>Tồ chức thực hiện:</w:t>
      </w:r>
    </w:p>
    <w:p w14:paraId="6F84288F" w14:textId="77777777" w:rsidR="00150A58" w:rsidRDefault="00837037" w:rsidP="00A5492F">
      <w:pPr>
        <w:pStyle w:val="Vnbnnidung0"/>
        <w:spacing w:after="0" w:line="240" w:lineRule="auto"/>
        <w:jc w:val="both"/>
        <w:rPr>
          <w:sz w:val="28"/>
          <w:szCs w:val="28"/>
        </w:rPr>
      </w:pPr>
      <w:r>
        <w:rPr>
          <w:sz w:val="28"/>
          <w:szCs w:val="28"/>
        </w:rPr>
        <w:t>- GV yêu cầu và hướng dẫn HS tham gia các hoạt động góp phần xây dựng, phát huy truyền thống nhà trường bằng những việc làm cụ thể, như: kính trọng thầy cô giáo, thân thiện với bạn bè, chăm chỉ học tập, giữ vệ sinh trường lớp sạch đẹp; tích cực tham gia các phong trào của trường, lớp,...</w:t>
      </w:r>
    </w:p>
    <w:p w14:paraId="3C14F8C6" w14:textId="77777777" w:rsidR="00150A58" w:rsidRDefault="00837037" w:rsidP="00A5492F">
      <w:pPr>
        <w:pStyle w:val="Chthchbng0"/>
        <w:rPr>
          <w:sz w:val="28"/>
          <w:szCs w:val="28"/>
          <w:lang w:val="en-US"/>
        </w:rPr>
      </w:pPr>
      <w:r>
        <w:rPr>
          <w:sz w:val="28"/>
          <w:szCs w:val="28"/>
        </w:rPr>
        <w:t>IV. KÉ HOẠCH ĐÁNH GIÁ</w:t>
      </w:r>
    </w:p>
    <w:tbl>
      <w:tblPr>
        <w:tblStyle w:val="TableGrid"/>
        <w:tblW w:w="9198" w:type="dxa"/>
        <w:tblLook w:val="04A0" w:firstRow="1" w:lastRow="0" w:firstColumn="1" w:lastColumn="0" w:noHBand="0" w:noVBand="1"/>
      </w:tblPr>
      <w:tblGrid>
        <w:gridCol w:w="2322"/>
        <w:gridCol w:w="3726"/>
        <w:gridCol w:w="2070"/>
        <w:gridCol w:w="1080"/>
      </w:tblGrid>
      <w:tr w:rsidR="00284FC4" w14:paraId="0A4A2F73" w14:textId="77777777" w:rsidTr="009E3CBE">
        <w:tc>
          <w:tcPr>
            <w:tcW w:w="2322" w:type="dxa"/>
            <w:vAlign w:val="center"/>
          </w:tcPr>
          <w:p w14:paraId="0B98A377" w14:textId="77777777" w:rsidR="00284FC4" w:rsidRDefault="00284FC4" w:rsidP="00A5492F">
            <w:pPr>
              <w:pStyle w:val="Khc0"/>
              <w:spacing w:after="0" w:line="240" w:lineRule="auto"/>
              <w:jc w:val="center"/>
              <w:rPr>
                <w:sz w:val="28"/>
                <w:szCs w:val="28"/>
              </w:rPr>
            </w:pPr>
            <w:r>
              <w:rPr>
                <w:b/>
                <w:bCs/>
                <w:sz w:val="28"/>
                <w:szCs w:val="28"/>
              </w:rPr>
              <w:t>Hình thức đánh giá</w:t>
            </w:r>
          </w:p>
        </w:tc>
        <w:tc>
          <w:tcPr>
            <w:tcW w:w="3726" w:type="dxa"/>
            <w:vAlign w:val="center"/>
          </w:tcPr>
          <w:p w14:paraId="79C3D668" w14:textId="77777777" w:rsidR="00284FC4" w:rsidRDefault="00284FC4" w:rsidP="00A5492F">
            <w:pPr>
              <w:pStyle w:val="Khc0"/>
              <w:spacing w:after="0" w:line="240" w:lineRule="auto"/>
              <w:jc w:val="center"/>
              <w:rPr>
                <w:sz w:val="28"/>
                <w:szCs w:val="28"/>
              </w:rPr>
            </w:pPr>
            <w:r>
              <w:rPr>
                <w:b/>
                <w:bCs/>
                <w:sz w:val="28"/>
                <w:szCs w:val="28"/>
              </w:rPr>
              <w:t>Phương pháp đánh giá</w:t>
            </w:r>
          </w:p>
        </w:tc>
        <w:tc>
          <w:tcPr>
            <w:tcW w:w="2070" w:type="dxa"/>
            <w:vAlign w:val="center"/>
          </w:tcPr>
          <w:p w14:paraId="69054D3D" w14:textId="77777777" w:rsidR="00284FC4" w:rsidRDefault="00284FC4" w:rsidP="00A5492F">
            <w:pPr>
              <w:pStyle w:val="Khc0"/>
              <w:spacing w:after="0" w:line="240" w:lineRule="auto"/>
              <w:jc w:val="center"/>
              <w:rPr>
                <w:sz w:val="28"/>
                <w:szCs w:val="28"/>
              </w:rPr>
            </w:pPr>
            <w:r>
              <w:rPr>
                <w:b/>
                <w:bCs/>
                <w:sz w:val="28"/>
                <w:szCs w:val="28"/>
              </w:rPr>
              <w:t>Công cụ đánh giá</w:t>
            </w:r>
          </w:p>
        </w:tc>
        <w:tc>
          <w:tcPr>
            <w:tcW w:w="1080" w:type="dxa"/>
            <w:vAlign w:val="center"/>
          </w:tcPr>
          <w:p w14:paraId="0B7107F0" w14:textId="77777777" w:rsidR="00284FC4" w:rsidRDefault="00284FC4" w:rsidP="00A5492F">
            <w:pPr>
              <w:pStyle w:val="Khc0"/>
              <w:spacing w:after="0" w:line="240" w:lineRule="auto"/>
              <w:jc w:val="center"/>
              <w:rPr>
                <w:sz w:val="28"/>
                <w:szCs w:val="28"/>
              </w:rPr>
            </w:pPr>
            <w:r>
              <w:rPr>
                <w:b/>
                <w:bCs/>
                <w:sz w:val="28"/>
                <w:szCs w:val="28"/>
              </w:rPr>
              <w:t>Ghi</w:t>
            </w:r>
            <w:r>
              <w:rPr>
                <w:b/>
                <w:bCs/>
                <w:sz w:val="28"/>
                <w:szCs w:val="28"/>
                <w:lang w:val="en-US"/>
              </w:rPr>
              <w:t xml:space="preserve"> c</w:t>
            </w:r>
            <w:r>
              <w:rPr>
                <w:b/>
                <w:bCs/>
                <w:sz w:val="28"/>
                <w:szCs w:val="28"/>
              </w:rPr>
              <w:t>hú</w:t>
            </w:r>
          </w:p>
        </w:tc>
      </w:tr>
      <w:tr w:rsidR="00284FC4" w14:paraId="4B337596" w14:textId="77777777" w:rsidTr="009E3CBE">
        <w:tc>
          <w:tcPr>
            <w:tcW w:w="2322" w:type="dxa"/>
          </w:tcPr>
          <w:p w14:paraId="5B0AF72A" w14:textId="77777777" w:rsidR="00284FC4" w:rsidRDefault="00284FC4" w:rsidP="00B27DAC">
            <w:pPr>
              <w:pStyle w:val="Khc0"/>
              <w:numPr>
                <w:ilvl w:val="0"/>
                <w:numId w:val="25"/>
              </w:numPr>
              <w:tabs>
                <w:tab w:val="left" w:pos="165"/>
              </w:tabs>
              <w:spacing w:after="0" w:line="240" w:lineRule="auto"/>
              <w:rPr>
                <w:sz w:val="28"/>
                <w:szCs w:val="28"/>
              </w:rPr>
            </w:pPr>
            <w:r>
              <w:rPr>
                <w:sz w:val="28"/>
                <w:szCs w:val="28"/>
              </w:rPr>
              <w:t>Thu hút được sự tham gia tích cực của người học</w:t>
            </w:r>
          </w:p>
          <w:p w14:paraId="4EB8DC6D" w14:textId="77777777" w:rsidR="00284FC4" w:rsidRDefault="00284FC4" w:rsidP="00B27DAC">
            <w:pPr>
              <w:pStyle w:val="Khc0"/>
              <w:numPr>
                <w:ilvl w:val="0"/>
                <w:numId w:val="25"/>
              </w:numPr>
              <w:tabs>
                <w:tab w:val="left" w:pos="161"/>
              </w:tabs>
              <w:spacing w:after="0" w:line="240" w:lineRule="auto"/>
              <w:rPr>
                <w:sz w:val="28"/>
                <w:szCs w:val="28"/>
              </w:rPr>
            </w:pPr>
            <w:r>
              <w:rPr>
                <w:sz w:val="28"/>
                <w:szCs w:val="28"/>
              </w:rPr>
              <w:t>Tạo cơ hội thực hành cho người học</w:t>
            </w:r>
          </w:p>
        </w:tc>
        <w:tc>
          <w:tcPr>
            <w:tcW w:w="3726" w:type="dxa"/>
          </w:tcPr>
          <w:p w14:paraId="24ED1718" w14:textId="77777777" w:rsidR="00284FC4" w:rsidRDefault="00284FC4" w:rsidP="00B27DAC">
            <w:pPr>
              <w:pStyle w:val="Khc0"/>
              <w:numPr>
                <w:ilvl w:val="0"/>
                <w:numId w:val="26"/>
              </w:numPr>
              <w:tabs>
                <w:tab w:val="left" w:pos="165"/>
              </w:tabs>
              <w:spacing w:after="0" w:line="240" w:lineRule="auto"/>
              <w:rPr>
                <w:sz w:val="28"/>
                <w:szCs w:val="28"/>
              </w:rPr>
            </w:pPr>
            <w:r>
              <w:rPr>
                <w:sz w:val="28"/>
                <w:szCs w:val="28"/>
              </w:rPr>
              <w:t>Sự đa dạng, đáp ứng các phong cách học khác nhau của người học</w:t>
            </w:r>
          </w:p>
          <w:p w14:paraId="369BB0DC" w14:textId="77777777" w:rsidR="00284FC4" w:rsidRDefault="00284FC4" w:rsidP="00B27DAC">
            <w:pPr>
              <w:pStyle w:val="Khc0"/>
              <w:numPr>
                <w:ilvl w:val="0"/>
                <w:numId w:val="26"/>
              </w:numPr>
              <w:tabs>
                <w:tab w:val="left" w:pos="161"/>
              </w:tabs>
              <w:spacing w:after="0" w:line="240" w:lineRule="auto"/>
              <w:rPr>
                <w:sz w:val="28"/>
                <w:szCs w:val="28"/>
              </w:rPr>
            </w:pPr>
            <w:r>
              <w:rPr>
                <w:sz w:val="28"/>
                <w:szCs w:val="28"/>
              </w:rPr>
              <w:t>Hấp dẫn, sinh động</w:t>
            </w:r>
          </w:p>
          <w:p w14:paraId="0DDCCA28" w14:textId="77777777" w:rsidR="00284FC4" w:rsidRDefault="00284FC4" w:rsidP="00B27DAC">
            <w:pPr>
              <w:pStyle w:val="Khc0"/>
              <w:numPr>
                <w:ilvl w:val="0"/>
                <w:numId w:val="26"/>
              </w:numPr>
              <w:tabs>
                <w:tab w:val="left" w:pos="161"/>
              </w:tabs>
              <w:spacing w:after="0" w:line="240" w:lineRule="auto"/>
              <w:rPr>
                <w:sz w:val="28"/>
                <w:szCs w:val="28"/>
              </w:rPr>
            </w:pPr>
            <w:r>
              <w:rPr>
                <w:sz w:val="28"/>
                <w:szCs w:val="28"/>
              </w:rPr>
              <w:t>Thu hút được sự tham gia tích cực của người học</w:t>
            </w:r>
          </w:p>
          <w:p w14:paraId="6A441906" w14:textId="77777777" w:rsidR="00284FC4" w:rsidRDefault="00284FC4" w:rsidP="00B27DAC">
            <w:pPr>
              <w:pStyle w:val="Khc0"/>
              <w:numPr>
                <w:ilvl w:val="0"/>
                <w:numId w:val="26"/>
              </w:numPr>
              <w:tabs>
                <w:tab w:val="left" w:pos="161"/>
              </w:tabs>
              <w:spacing w:after="0" w:line="240" w:lineRule="auto"/>
              <w:rPr>
                <w:sz w:val="28"/>
                <w:szCs w:val="28"/>
              </w:rPr>
            </w:pPr>
            <w:r>
              <w:rPr>
                <w:sz w:val="28"/>
                <w:szCs w:val="28"/>
              </w:rPr>
              <w:t>Phù h</w:t>
            </w:r>
            <w:r w:rsidRPr="007645CA">
              <w:rPr>
                <w:sz w:val="28"/>
                <w:szCs w:val="28"/>
              </w:rPr>
              <w:t>ợ</w:t>
            </w:r>
            <w:r>
              <w:rPr>
                <w:sz w:val="28"/>
                <w:szCs w:val="28"/>
              </w:rPr>
              <w:t>p với mục tiêu, nội dung</w:t>
            </w:r>
          </w:p>
        </w:tc>
        <w:tc>
          <w:tcPr>
            <w:tcW w:w="2070" w:type="dxa"/>
          </w:tcPr>
          <w:p w14:paraId="5180F9BC" w14:textId="77777777" w:rsidR="00284FC4" w:rsidRDefault="00284FC4" w:rsidP="00A5492F">
            <w:pPr>
              <w:pStyle w:val="Khc0"/>
              <w:spacing w:after="0" w:line="240" w:lineRule="auto"/>
              <w:ind w:firstLine="500"/>
              <w:rPr>
                <w:sz w:val="28"/>
                <w:szCs w:val="28"/>
              </w:rPr>
            </w:pPr>
            <w:r>
              <w:rPr>
                <w:sz w:val="28"/>
                <w:szCs w:val="28"/>
              </w:rPr>
              <w:t>Báo cáo thực hiện công việc.</w:t>
            </w:r>
          </w:p>
          <w:p w14:paraId="5BF9731E" w14:textId="77777777" w:rsidR="00284FC4" w:rsidRDefault="00284FC4" w:rsidP="00B27DAC">
            <w:pPr>
              <w:pStyle w:val="Khc0"/>
              <w:numPr>
                <w:ilvl w:val="0"/>
                <w:numId w:val="27"/>
              </w:numPr>
              <w:tabs>
                <w:tab w:val="left" w:pos="345"/>
              </w:tabs>
              <w:spacing w:after="0" w:line="240" w:lineRule="auto"/>
              <w:rPr>
                <w:sz w:val="28"/>
                <w:szCs w:val="28"/>
              </w:rPr>
            </w:pPr>
            <w:r>
              <w:rPr>
                <w:sz w:val="28"/>
                <w:szCs w:val="28"/>
              </w:rPr>
              <w:t>Hệ thống câu hỏi và bài tập</w:t>
            </w:r>
          </w:p>
          <w:p w14:paraId="0BC22D3A" w14:textId="77777777" w:rsidR="00284FC4" w:rsidRDefault="00284FC4" w:rsidP="00B27DAC">
            <w:pPr>
              <w:pStyle w:val="Khc0"/>
              <w:numPr>
                <w:ilvl w:val="0"/>
                <w:numId w:val="27"/>
              </w:numPr>
              <w:tabs>
                <w:tab w:val="left" w:pos="345"/>
              </w:tabs>
              <w:spacing w:after="0" w:line="240" w:lineRule="auto"/>
              <w:rPr>
                <w:sz w:val="28"/>
                <w:szCs w:val="28"/>
              </w:rPr>
            </w:pPr>
            <w:r>
              <w:rPr>
                <w:sz w:val="28"/>
                <w:szCs w:val="28"/>
              </w:rPr>
              <w:t>Trao đổi, thảo luận</w:t>
            </w:r>
          </w:p>
        </w:tc>
        <w:tc>
          <w:tcPr>
            <w:tcW w:w="1080" w:type="dxa"/>
          </w:tcPr>
          <w:p w14:paraId="334DD00E" w14:textId="77777777" w:rsidR="00284FC4" w:rsidRDefault="00284FC4" w:rsidP="00A5492F">
            <w:pPr>
              <w:pStyle w:val="Khc0"/>
              <w:spacing w:after="0" w:line="240" w:lineRule="auto"/>
              <w:jc w:val="center"/>
              <w:rPr>
                <w:sz w:val="28"/>
                <w:szCs w:val="28"/>
              </w:rPr>
            </w:pPr>
          </w:p>
        </w:tc>
      </w:tr>
    </w:tbl>
    <w:p w14:paraId="1032E6CB" w14:textId="77777777" w:rsidR="00284FC4" w:rsidRDefault="00284FC4" w:rsidP="00A5492F">
      <w:pPr>
        <w:pStyle w:val="Chthchbng0"/>
        <w:rPr>
          <w:sz w:val="28"/>
          <w:szCs w:val="28"/>
          <w:lang w:val="en-US"/>
        </w:rPr>
      </w:pPr>
    </w:p>
    <w:p w14:paraId="0BCCB16C" w14:textId="77777777" w:rsidR="00150A58" w:rsidRDefault="00284FC4" w:rsidP="00A5492F">
      <w:pPr>
        <w:pStyle w:val="Chthchbng0"/>
        <w:rPr>
          <w:sz w:val="28"/>
          <w:szCs w:val="28"/>
        </w:rPr>
        <w:sectPr w:rsidR="00150A58" w:rsidSect="00837037">
          <w:headerReference w:type="default" r:id="rId9"/>
          <w:footerReference w:type="default" r:id="rId10"/>
          <w:pgSz w:w="11907" w:h="16840"/>
          <w:pgMar w:top="814" w:right="1134" w:bottom="1134" w:left="1701" w:header="540" w:footer="546" w:gutter="0"/>
          <w:pgNumType w:start="1"/>
          <w:cols w:space="720"/>
          <w:docGrid w:linePitch="360"/>
        </w:sectPr>
      </w:pPr>
      <w:r>
        <w:rPr>
          <w:sz w:val="28"/>
          <w:szCs w:val="28"/>
        </w:rPr>
        <w:lastRenderedPageBreak/>
        <w:t>V. HÔ S</w:t>
      </w:r>
      <w:r>
        <w:rPr>
          <w:sz w:val="28"/>
          <w:szCs w:val="28"/>
          <w:lang w:val="en-US"/>
        </w:rPr>
        <w:t>Ơ</w:t>
      </w:r>
      <w:r w:rsidR="00837037">
        <w:rPr>
          <w:sz w:val="28"/>
          <w:szCs w:val="28"/>
        </w:rPr>
        <w:t xml:space="preserve"> DẠY HỌC </w:t>
      </w:r>
      <w:r w:rsidR="00837037">
        <w:rPr>
          <w:b w:val="0"/>
          <w:bCs w:val="0"/>
          <w:i/>
          <w:iCs/>
          <w:sz w:val="28"/>
          <w:szCs w:val="28"/>
        </w:rPr>
        <w:t>(Đính kèm các phiếu học tập/</w:t>
      </w:r>
      <w:r w:rsidR="009E3CBE">
        <w:rPr>
          <w:b w:val="0"/>
          <w:bCs w:val="0"/>
          <w:i/>
          <w:iCs/>
          <w:sz w:val="28"/>
          <w:szCs w:val="28"/>
          <w:lang w:val="en-US"/>
        </w:rPr>
        <w:t xml:space="preserve"> b</w:t>
      </w:r>
      <w:r w:rsidR="00837037">
        <w:rPr>
          <w:b w:val="0"/>
          <w:bCs w:val="0"/>
          <w:i/>
          <w:iCs/>
          <w:sz w:val="28"/>
          <w:szCs w:val="28"/>
        </w:rPr>
        <w:t>ảng kiêm....)</w:t>
      </w:r>
    </w:p>
    <w:p w14:paraId="46BF2E23" w14:textId="77777777" w:rsidR="00150A58" w:rsidRPr="007645CA" w:rsidRDefault="00837037" w:rsidP="00A5492F">
      <w:pPr>
        <w:pStyle w:val="Vnbnnidung0"/>
        <w:spacing w:after="0" w:line="240" w:lineRule="auto"/>
        <w:rPr>
          <w:sz w:val="28"/>
          <w:szCs w:val="28"/>
        </w:rPr>
      </w:pPr>
      <w:r>
        <w:rPr>
          <w:sz w:val="28"/>
          <w:szCs w:val="28"/>
        </w:rPr>
        <w:lastRenderedPageBreak/>
        <w:t>Ngày soạn:</w:t>
      </w:r>
      <w:r w:rsidR="003564AC" w:rsidRPr="007645CA">
        <w:rPr>
          <w:sz w:val="28"/>
          <w:szCs w:val="28"/>
        </w:rPr>
        <w:t xml:space="preserve"> 1</w:t>
      </w:r>
      <w:r w:rsidR="009E3CBE" w:rsidRPr="007645CA">
        <w:rPr>
          <w:sz w:val="28"/>
          <w:szCs w:val="28"/>
        </w:rPr>
        <w:t>2</w:t>
      </w:r>
      <w:r w:rsidR="003564AC" w:rsidRPr="007645CA">
        <w:rPr>
          <w:sz w:val="28"/>
          <w:szCs w:val="28"/>
        </w:rPr>
        <w:t>/9/2021</w:t>
      </w:r>
    </w:p>
    <w:p w14:paraId="2F59CD82" w14:textId="77777777" w:rsidR="00150A58" w:rsidRPr="00F04878" w:rsidRDefault="00DF5AD7" w:rsidP="00A5492F">
      <w:pPr>
        <w:pStyle w:val="Vnbnnidung0"/>
        <w:spacing w:after="0" w:line="240" w:lineRule="auto"/>
        <w:jc w:val="center"/>
        <w:rPr>
          <w:b/>
          <w:sz w:val="28"/>
          <w:szCs w:val="28"/>
        </w:rPr>
      </w:pPr>
      <w:r>
        <w:rPr>
          <w:b/>
          <w:sz w:val="28"/>
          <w:szCs w:val="28"/>
        </w:rPr>
        <w:t>CH</w:t>
      </w:r>
      <w:r w:rsidRPr="007645CA">
        <w:rPr>
          <w:b/>
          <w:sz w:val="28"/>
          <w:szCs w:val="28"/>
        </w:rPr>
        <w:t>Ủ</w:t>
      </w:r>
      <w:r>
        <w:rPr>
          <w:b/>
          <w:sz w:val="28"/>
          <w:szCs w:val="28"/>
        </w:rPr>
        <w:t xml:space="preserve"> Đ</w:t>
      </w:r>
      <w:r w:rsidRPr="007645CA">
        <w:rPr>
          <w:b/>
          <w:sz w:val="28"/>
          <w:szCs w:val="28"/>
        </w:rPr>
        <w:t>Ề</w:t>
      </w:r>
      <w:r w:rsidR="00837037" w:rsidRPr="00F04878">
        <w:rPr>
          <w:b/>
          <w:sz w:val="28"/>
          <w:szCs w:val="28"/>
        </w:rPr>
        <w:t xml:space="preserve"> 1: EM VỚI NHÀ TRƯỜNG</w:t>
      </w:r>
    </w:p>
    <w:p w14:paraId="232DB112" w14:textId="77777777" w:rsidR="00150A58" w:rsidRPr="00F04878" w:rsidRDefault="003564AC" w:rsidP="00A5492F">
      <w:pPr>
        <w:pStyle w:val="Vnbnnidung0"/>
        <w:spacing w:after="0" w:line="240" w:lineRule="auto"/>
        <w:jc w:val="center"/>
        <w:rPr>
          <w:b/>
          <w:sz w:val="28"/>
          <w:szCs w:val="28"/>
        </w:rPr>
      </w:pPr>
      <w:r>
        <w:rPr>
          <w:b/>
          <w:sz w:val="28"/>
          <w:szCs w:val="28"/>
        </w:rPr>
        <w:t xml:space="preserve">TUẦN 2- TIẾT </w:t>
      </w:r>
      <w:r w:rsidRPr="007645CA">
        <w:rPr>
          <w:b/>
          <w:sz w:val="28"/>
          <w:szCs w:val="28"/>
        </w:rPr>
        <w:t>6</w:t>
      </w:r>
      <w:r w:rsidR="00837037" w:rsidRPr="00F04878">
        <w:rPr>
          <w:b/>
          <w:sz w:val="28"/>
          <w:szCs w:val="28"/>
        </w:rPr>
        <w:t>: SINH HOẠT LỚP</w:t>
      </w:r>
    </w:p>
    <w:p w14:paraId="2AEEC5E6" w14:textId="77777777" w:rsidR="00150A58" w:rsidRPr="007645CA" w:rsidRDefault="001D7881" w:rsidP="00A5492F">
      <w:pPr>
        <w:pStyle w:val="Vnbnnidung0"/>
        <w:spacing w:after="0" w:line="240" w:lineRule="auto"/>
        <w:jc w:val="center"/>
        <w:rPr>
          <w:sz w:val="28"/>
          <w:szCs w:val="28"/>
        </w:rPr>
      </w:pPr>
      <w:r>
        <w:rPr>
          <w:b/>
          <w:bCs/>
          <w:sz w:val="28"/>
          <w:szCs w:val="28"/>
        </w:rPr>
        <w:t>GIỚI THIỆU TRUYỀN TH</w:t>
      </w:r>
      <w:r w:rsidRPr="007645CA">
        <w:rPr>
          <w:b/>
          <w:bCs/>
          <w:sz w:val="28"/>
          <w:szCs w:val="28"/>
        </w:rPr>
        <w:t>Ố</w:t>
      </w:r>
      <w:r w:rsidR="00837037">
        <w:rPr>
          <w:b/>
          <w:bCs/>
          <w:sz w:val="28"/>
          <w:szCs w:val="28"/>
        </w:rPr>
        <w:t>NG NHÀ TRƯỜNG</w:t>
      </w:r>
    </w:p>
    <w:p w14:paraId="252AD189" w14:textId="77777777" w:rsidR="00150A58" w:rsidRDefault="00837037" w:rsidP="00B27DAC">
      <w:pPr>
        <w:pStyle w:val="Vnbnnidung0"/>
        <w:numPr>
          <w:ilvl w:val="0"/>
          <w:numId w:val="55"/>
        </w:numPr>
        <w:tabs>
          <w:tab w:val="left" w:pos="346"/>
        </w:tabs>
        <w:spacing w:after="0" w:line="240" w:lineRule="auto"/>
        <w:rPr>
          <w:sz w:val="28"/>
          <w:szCs w:val="28"/>
        </w:rPr>
      </w:pPr>
      <w:bookmarkStart w:id="442" w:name="bookmark442"/>
      <w:bookmarkEnd w:id="442"/>
      <w:r>
        <w:rPr>
          <w:b/>
          <w:bCs/>
          <w:sz w:val="28"/>
          <w:szCs w:val="28"/>
        </w:rPr>
        <w:t>MỤC TIÊU</w:t>
      </w:r>
    </w:p>
    <w:p w14:paraId="76B54B75" w14:textId="77777777" w:rsidR="00150A58" w:rsidRDefault="00837037" w:rsidP="00B27DAC">
      <w:pPr>
        <w:pStyle w:val="Tiu20"/>
        <w:keepNext/>
        <w:keepLines/>
        <w:numPr>
          <w:ilvl w:val="0"/>
          <w:numId w:val="56"/>
        </w:numPr>
        <w:tabs>
          <w:tab w:val="left" w:pos="370"/>
        </w:tabs>
        <w:spacing w:after="0" w:line="240" w:lineRule="auto"/>
        <w:rPr>
          <w:sz w:val="28"/>
          <w:szCs w:val="28"/>
        </w:rPr>
      </w:pPr>
      <w:bookmarkStart w:id="443" w:name="bookmark445"/>
      <w:bookmarkStart w:id="444" w:name="bookmark443"/>
      <w:bookmarkStart w:id="445" w:name="bookmark446"/>
      <w:bookmarkStart w:id="446" w:name="bookmark444"/>
      <w:bookmarkEnd w:id="443"/>
      <w:r>
        <w:rPr>
          <w:sz w:val="28"/>
          <w:szCs w:val="28"/>
        </w:rPr>
        <w:t>Kiến thức</w:t>
      </w:r>
      <w:bookmarkEnd w:id="444"/>
      <w:bookmarkEnd w:id="445"/>
      <w:bookmarkEnd w:id="446"/>
    </w:p>
    <w:p w14:paraId="241CCDC7"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000F11F4" w14:textId="77777777" w:rsidR="00150A58" w:rsidRDefault="00837037" w:rsidP="00A5492F">
      <w:pPr>
        <w:pStyle w:val="Vnbnnidung0"/>
        <w:numPr>
          <w:ilvl w:val="0"/>
          <w:numId w:val="4"/>
        </w:numPr>
        <w:tabs>
          <w:tab w:val="left" w:pos="268"/>
        </w:tabs>
        <w:spacing w:after="0" w:line="240" w:lineRule="auto"/>
        <w:rPr>
          <w:sz w:val="28"/>
          <w:szCs w:val="28"/>
        </w:rPr>
      </w:pPr>
      <w:bookmarkStart w:id="447" w:name="bookmark447"/>
      <w:bookmarkEnd w:id="447"/>
      <w:r>
        <w:rPr>
          <w:sz w:val="28"/>
          <w:szCs w:val="28"/>
        </w:rPr>
        <w:t>Sơ kết tuần học và triển khai kế hoạch tuần mới.</w:t>
      </w:r>
    </w:p>
    <w:p w14:paraId="5D307C21" w14:textId="77777777" w:rsidR="00150A58" w:rsidRDefault="00837037" w:rsidP="00A5492F">
      <w:pPr>
        <w:pStyle w:val="Vnbnnidung0"/>
        <w:numPr>
          <w:ilvl w:val="0"/>
          <w:numId w:val="4"/>
        </w:numPr>
        <w:tabs>
          <w:tab w:val="left" w:pos="268"/>
        </w:tabs>
        <w:spacing w:after="0" w:line="240" w:lineRule="auto"/>
        <w:rPr>
          <w:sz w:val="28"/>
          <w:szCs w:val="28"/>
        </w:rPr>
      </w:pPr>
      <w:bookmarkStart w:id="448" w:name="bookmark448"/>
      <w:bookmarkEnd w:id="448"/>
      <w:r>
        <w:rPr>
          <w:sz w:val="28"/>
          <w:szCs w:val="28"/>
        </w:rPr>
        <w:t>Giới thiệu được những nét nối bật của nhà trường.</w:t>
      </w:r>
    </w:p>
    <w:p w14:paraId="2816EA90" w14:textId="77777777" w:rsidR="00150A58" w:rsidRDefault="00837037" w:rsidP="00A5492F">
      <w:pPr>
        <w:pStyle w:val="Vnbnnidung0"/>
        <w:numPr>
          <w:ilvl w:val="0"/>
          <w:numId w:val="4"/>
        </w:numPr>
        <w:tabs>
          <w:tab w:val="left" w:pos="273"/>
        </w:tabs>
        <w:spacing w:after="0" w:line="240" w:lineRule="auto"/>
        <w:rPr>
          <w:sz w:val="28"/>
          <w:szCs w:val="28"/>
        </w:rPr>
      </w:pPr>
      <w:bookmarkStart w:id="449" w:name="bookmark449"/>
      <w:bookmarkEnd w:id="449"/>
      <w:r>
        <w:rPr>
          <w:sz w:val="28"/>
          <w:szCs w:val="28"/>
        </w:rPr>
        <w:t>Nêu được những việc sẽ làm đế góp phần giữ gìn, phát huy truyền thống nhà trường;</w:t>
      </w:r>
    </w:p>
    <w:p w14:paraId="12315EFF" w14:textId="77777777" w:rsidR="00150A58" w:rsidRDefault="00837037" w:rsidP="00A5492F">
      <w:pPr>
        <w:pStyle w:val="Vnbnnidung0"/>
        <w:numPr>
          <w:ilvl w:val="0"/>
          <w:numId w:val="4"/>
        </w:numPr>
        <w:tabs>
          <w:tab w:val="left" w:pos="268"/>
        </w:tabs>
        <w:spacing w:after="0" w:line="240" w:lineRule="auto"/>
        <w:rPr>
          <w:sz w:val="28"/>
          <w:szCs w:val="28"/>
        </w:rPr>
      </w:pPr>
      <w:bookmarkStart w:id="450" w:name="bookmark450"/>
      <w:bookmarkEnd w:id="450"/>
      <w:r>
        <w:rPr>
          <w:sz w:val="28"/>
          <w:szCs w:val="28"/>
        </w:rPr>
        <w:t>Thê hiện được cảm xúc tích cực của bản thân đối với truyền thống nhà trường;</w:t>
      </w:r>
    </w:p>
    <w:p w14:paraId="0B161776" w14:textId="77777777" w:rsidR="00150A58" w:rsidRDefault="00837037" w:rsidP="00B27DAC">
      <w:pPr>
        <w:pStyle w:val="Tiu20"/>
        <w:keepNext/>
        <w:keepLines/>
        <w:numPr>
          <w:ilvl w:val="0"/>
          <w:numId w:val="56"/>
        </w:numPr>
        <w:tabs>
          <w:tab w:val="left" w:pos="385"/>
        </w:tabs>
        <w:spacing w:after="0" w:line="240" w:lineRule="auto"/>
        <w:rPr>
          <w:sz w:val="28"/>
          <w:szCs w:val="28"/>
        </w:rPr>
      </w:pPr>
      <w:bookmarkStart w:id="451" w:name="bookmark453"/>
      <w:bookmarkStart w:id="452" w:name="bookmark454"/>
      <w:bookmarkStart w:id="453" w:name="bookmark451"/>
      <w:bookmarkStart w:id="454" w:name="bookmark452"/>
      <w:bookmarkEnd w:id="451"/>
      <w:r>
        <w:rPr>
          <w:sz w:val="28"/>
          <w:szCs w:val="28"/>
        </w:rPr>
        <w:t>Năng lực:</w:t>
      </w:r>
      <w:bookmarkEnd w:id="452"/>
      <w:bookmarkEnd w:id="453"/>
      <w:bookmarkEnd w:id="454"/>
    </w:p>
    <w:p w14:paraId="698EAD88" w14:textId="77777777" w:rsidR="00150A58" w:rsidRDefault="00837037" w:rsidP="00A5492F">
      <w:pPr>
        <w:pStyle w:val="Vnbnnidung0"/>
        <w:numPr>
          <w:ilvl w:val="0"/>
          <w:numId w:val="4"/>
        </w:numPr>
        <w:tabs>
          <w:tab w:val="left" w:pos="278"/>
        </w:tabs>
        <w:spacing w:after="0" w:line="240" w:lineRule="auto"/>
        <w:rPr>
          <w:sz w:val="28"/>
          <w:szCs w:val="28"/>
        </w:rPr>
      </w:pPr>
      <w:bookmarkStart w:id="455" w:name="bookmark455"/>
      <w:bookmarkEnd w:id="455"/>
      <w:r>
        <w:rPr>
          <w:b/>
          <w:bCs/>
          <w:i/>
          <w:iCs/>
          <w:sz w:val="28"/>
          <w:szCs w:val="28"/>
        </w:rPr>
        <w:t>Năng lực chung:</w:t>
      </w:r>
      <w:r>
        <w:rPr>
          <w:sz w:val="28"/>
          <w:szCs w:val="28"/>
        </w:rPr>
        <w:t xml:space="preserve"> Giao tiếp, hợp tác, tự chủ, tự học, giải quyết vấn đề</w:t>
      </w:r>
    </w:p>
    <w:p w14:paraId="21A425EE" w14:textId="77777777" w:rsidR="00150A58" w:rsidRDefault="00837037" w:rsidP="00A5492F">
      <w:pPr>
        <w:pStyle w:val="Vnbnnidung0"/>
        <w:numPr>
          <w:ilvl w:val="0"/>
          <w:numId w:val="4"/>
        </w:numPr>
        <w:tabs>
          <w:tab w:val="left" w:pos="288"/>
        </w:tabs>
        <w:spacing w:after="0" w:line="240" w:lineRule="auto"/>
        <w:rPr>
          <w:sz w:val="28"/>
          <w:szCs w:val="28"/>
        </w:rPr>
      </w:pPr>
      <w:bookmarkStart w:id="456" w:name="bookmark456"/>
      <w:bookmarkEnd w:id="456"/>
      <w:r>
        <w:rPr>
          <w:b/>
          <w:bCs/>
          <w:i/>
          <w:iCs/>
          <w:sz w:val="28"/>
          <w:szCs w:val="28"/>
        </w:rPr>
        <w:t>Năng lực riêng:</w:t>
      </w:r>
    </w:p>
    <w:p w14:paraId="314FE80A"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61859389" w14:textId="77777777" w:rsidR="00150A58" w:rsidRDefault="00837037" w:rsidP="00A5492F">
      <w:pPr>
        <w:pStyle w:val="Vnbnnidung0"/>
        <w:spacing w:after="0" w:line="240" w:lineRule="auto"/>
        <w:rPr>
          <w:sz w:val="28"/>
          <w:szCs w:val="28"/>
        </w:rPr>
      </w:pPr>
      <w:r>
        <w:rPr>
          <w:sz w:val="28"/>
          <w:szCs w:val="28"/>
        </w:rPr>
        <w:t>+ Rèn luyện kì năng giao tiếp, thuyết trình.</w:t>
      </w:r>
    </w:p>
    <w:p w14:paraId="5C79C8AF" w14:textId="77777777" w:rsidR="00150A58" w:rsidRDefault="00837037" w:rsidP="00B27DAC">
      <w:pPr>
        <w:pStyle w:val="Vnbnnidung0"/>
        <w:numPr>
          <w:ilvl w:val="0"/>
          <w:numId w:val="56"/>
        </w:numPr>
        <w:tabs>
          <w:tab w:val="left" w:pos="385"/>
        </w:tabs>
        <w:spacing w:after="0" w:line="240" w:lineRule="auto"/>
        <w:rPr>
          <w:sz w:val="28"/>
          <w:szCs w:val="28"/>
        </w:rPr>
      </w:pPr>
      <w:bookmarkStart w:id="457" w:name="bookmark457"/>
      <w:bookmarkEnd w:id="457"/>
      <w:r>
        <w:rPr>
          <w:b/>
          <w:bCs/>
          <w:sz w:val="28"/>
          <w:szCs w:val="28"/>
        </w:rPr>
        <w:t xml:space="preserve">Phẩm chất: </w:t>
      </w:r>
      <w:r>
        <w:rPr>
          <w:sz w:val="28"/>
          <w:szCs w:val="28"/>
        </w:rPr>
        <w:t>nhân ái, trung thực, trách nhiệm.</w:t>
      </w:r>
    </w:p>
    <w:p w14:paraId="4714BA37" w14:textId="77777777" w:rsidR="00150A58" w:rsidRDefault="00837037" w:rsidP="00B27DAC">
      <w:pPr>
        <w:pStyle w:val="Vnbnnidung0"/>
        <w:numPr>
          <w:ilvl w:val="0"/>
          <w:numId w:val="55"/>
        </w:numPr>
        <w:tabs>
          <w:tab w:val="left" w:pos="453"/>
        </w:tabs>
        <w:spacing w:after="0" w:line="240" w:lineRule="auto"/>
        <w:rPr>
          <w:sz w:val="28"/>
          <w:szCs w:val="28"/>
        </w:rPr>
      </w:pPr>
      <w:bookmarkStart w:id="458" w:name="bookmark458"/>
      <w:bookmarkEnd w:id="458"/>
      <w:r>
        <w:rPr>
          <w:b/>
          <w:bCs/>
          <w:sz w:val="28"/>
          <w:szCs w:val="28"/>
        </w:rPr>
        <w:t>THIẾT BỊ DẠY HỌC VÀ HỌC LIỆU</w:t>
      </w:r>
    </w:p>
    <w:p w14:paraId="0138A541" w14:textId="77777777" w:rsidR="00150A58" w:rsidRDefault="00837037" w:rsidP="00B27DAC">
      <w:pPr>
        <w:pStyle w:val="Tiu20"/>
        <w:keepNext/>
        <w:keepLines/>
        <w:numPr>
          <w:ilvl w:val="0"/>
          <w:numId w:val="57"/>
        </w:numPr>
        <w:tabs>
          <w:tab w:val="left" w:pos="365"/>
        </w:tabs>
        <w:spacing w:after="0" w:line="240" w:lineRule="auto"/>
        <w:rPr>
          <w:sz w:val="28"/>
          <w:szCs w:val="28"/>
        </w:rPr>
      </w:pPr>
      <w:bookmarkStart w:id="459" w:name="bookmark461"/>
      <w:bookmarkStart w:id="460" w:name="bookmark462"/>
      <w:bookmarkStart w:id="461" w:name="bookmark459"/>
      <w:bookmarkStart w:id="462" w:name="bookmark460"/>
      <w:bookmarkEnd w:id="459"/>
      <w:r>
        <w:rPr>
          <w:sz w:val="28"/>
          <w:szCs w:val="28"/>
        </w:rPr>
        <w:t>Đối vói GV:</w:t>
      </w:r>
      <w:bookmarkEnd w:id="460"/>
      <w:bookmarkEnd w:id="461"/>
      <w:bookmarkEnd w:id="462"/>
    </w:p>
    <w:p w14:paraId="752856D9" w14:textId="77777777" w:rsidR="00150A58" w:rsidRDefault="00837037" w:rsidP="00A5492F">
      <w:pPr>
        <w:pStyle w:val="Vnbnnidung0"/>
        <w:numPr>
          <w:ilvl w:val="0"/>
          <w:numId w:val="4"/>
        </w:numPr>
        <w:tabs>
          <w:tab w:val="left" w:pos="268"/>
        </w:tabs>
        <w:spacing w:after="0" w:line="240" w:lineRule="auto"/>
        <w:rPr>
          <w:sz w:val="28"/>
          <w:szCs w:val="28"/>
        </w:rPr>
      </w:pPr>
      <w:bookmarkStart w:id="463" w:name="bookmark463"/>
      <w:bookmarkEnd w:id="463"/>
      <w:r>
        <w:rPr>
          <w:sz w:val="28"/>
          <w:szCs w:val="28"/>
        </w:rPr>
        <w:t>Ke hoạch tuần mới.</w:t>
      </w:r>
    </w:p>
    <w:p w14:paraId="2798B16E" w14:textId="77777777" w:rsidR="00150A58" w:rsidRDefault="00837037" w:rsidP="00A5492F">
      <w:pPr>
        <w:pStyle w:val="Vnbnnidung0"/>
        <w:numPr>
          <w:ilvl w:val="0"/>
          <w:numId w:val="4"/>
        </w:numPr>
        <w:tabs>
          <w:tab w:val="left" w:pos="268"/>
        </w:tabs>
        <w:spacing w:after="0" w:line="240" w:lineRule="auto"/>
        <w:rPr>
          <w:sz w:val="28"/>
          <w:szCs w:val="28"/>
        </w:rPr>
      </w:pPr>
      <w:bookmarkStart w:id="464" w:name="bookmark464"/>
      <w:bookmarkEnd w:id="464"/>
      <w:r>
        <w:rPr>
          <w:sz w:val="28"/>
          <w:szCs w:val="28"/>
        </w:rPr>
        <w:t>Cuộc thi giới thiệu truyền thống nhà trường.</w:t>
      </w:r>
    </w:p>
    <w:p w14:paraId="27DB8BE0" w14:textId="77777777" w:rsidR="00150A58" w:rsidRDefault="001D7881" w:rsidP="00B27DAC">
      <w:pPr>
        <w:pStyle w:val="Tiu20"/>
        <w:keepNext/>
        <w:keepLines/>
        <w:numPr>
          <w:ilvl w:val="0"/>
          <w:numId w:val="57"/>
        </w:numPr>
        <w:tabs>
          <w:tab w:val="left" w:pos="380"/>
        </w:tabs>
        <w:spacing w:after="0" w:line="240" w:lineRule="auto"/>
        <w:rPr>
          <w:sz w:val="28"/>
          <w:szCs w:val="28"/>
        </w:rPr>
      </w:pPr>
      <w:bookmarkStart w:id="465" w:name="bookmark467"/>
      <w:bookmarkStart w:id="466" w:name="bookmark468"/>
      <w:bookmarkStart w:id="467" w:name="bookmark466"/>
      <w:bookmarkStart w:id="468" w:name="bookmark465"/>
      <w:bookmarkEnd w:id="465"/>
      <w:r>
        <w:rPr>
          <w:sz w:val="28"/>
          <w:szCs w:val="28"/>
        </w:rPr>
        <w:t>Đối v</w:t>
      </w:r>
      <w:r>
        <w:rPr>
          <w:sz w:val="28"/>
          <w:szCs w:val="28"/>
          <w:lang w:val="en-US"/>
        </w:rPr>
        <w:t>ớ</w:t>
      </w:r>
      <w:r w:rsidR="00837037">
        <w:rPr>
          <w:sz w:val="28"/>
          <w:szCs w:val="28"/>
        </w:rPr>
        <w:t>i HS:</w:t>
      </w:r>
      <w:bookmarkEnd w:id="466"/>
      <w:bookmarkEnd w:id="467"/>
      <w:bookmarkEnd w:id="468"/>
    </w:p>
    <w:p w14:paraId="2C91CBB8" w14:textId="77777777" w:rsidR="00150A58" w:rsidRDefault="00837037" w:rsidP="00A5492F">
      <w:pPr>
        <w:pStyle w:val="Vnbnnidung0"/>
        <w:numPr>
          <w:ilvl w:val="0"/>
          <w:numId w:val="4"/>
        </w:numPr>
        <w:tabs>
          <w:tab w:val="left" w:pos="268"/>
        </w:tabs>
        <w:spacing w:after="0" w:line="240" w:lineRule="auto"/>
        <w:rPr>
          <w:sz w:val="28"/>
          <w:szCs w:val="28"/>
        </w:rPr>
      </w:pPr>
      <w:bookmarkStart w:id="469" w:name="bookmark469"/>
      <w:bookmarkEnd w:id="469"/>
      <w:r>
        <w:rPr>
          <w:sz w:val="28"/>
          <w:szCs w:val="28"/>
        </w:rPr>
        <w:t>Sơ kết tuần</w:t>
      </w:r>
    </w:p>
    <w:p w14:paraId="70412649" w14:textId="77777777" w:rsidR="00150A58" w:rsidRDefault="00837037" w:rsidP="00A5492F">
      <w:pPr>
        <w:pStyle w:val="Vnbnnidung0"/>
        <w:spacing w:after="0" w:line="240" w:lineRule="auto"/>
        <w:rPr>
          <w:sz w:val="28"/>
          <w:szCs w:val="28"/>
        </w:rPr>
      </w:pPr>
      <w:r>
        <w:rPr>
          <w:sz w:val="28"/>
          <w:szCs w:val="28"/>
        </w:rPr>
        <w:t>-Tài liệu liên quan theo hướng dần của GVCN.</w:t>
      </w:r>
    </w:p>
    <w:p w14:paraId="0E66B390" w14:textId="77777777" w:rsidR="00150A58" w:rsidRDefault="00837037" w:rsidP="00B27DAC">
      <w:pPr>
        <w:pStyle w:val="Tiu20"/>
        <w:keepNext/>
        <w:keepLines/>
        <w:numPr>
          <w:ilvl w:val="0"/>
          <w:numId w:val="55"/>
        </w:numPr>
        <w:tabs>
          <w:tab w:val="left" w:pos="555"/>
        </w:tabs>
        <w:spacing w:after="0" w:line="240" w:lineRule="auto"/>
        <w:rPr>
          <w:sz w:val="28"/>
          <w:szCs w:val="28"/>
        </w:rPr>
      </w:pPr>
      <w:bookmarkStart w:id="470" w:name="bookmark472"/>
      <w:bookmarkStart w:id="471" w:name="bookmark473"/>
      <w:bookmarkEnd w:id="470"/>
      <w:r>
        <w:rPr>
          <w:sz w:val="28"/>
          <w:szCs w:val="28"/>
        </w:rPr>
        <w:t>TIẾN TRÌNH DẠY HỌC</w:t>
      </w:r>
      <w:bookmarkEnd w:id="471"/>
    </w:p>
    <w:p w14:paraId="1503444D" w14:textId="77777777" w:rsidR="00150A58" w:rsidRDefault="001D7881" w:rsidP="00B27DAC">
      <w:pPr>
        <w:pStyle w:val="Tiu20"/>
        <w:keepNext/>
        <w:keepLines/>
        <w:numPr>
          <w:ilvl w:val="0"/>
          <w:numId w:val="58"/>
        </w:numPr>
        <w:tabs>
          <w:tab w:val="left" w:pos="448"/>
        </w:tabs>
        <w:spacing w:after="0" w:line="240" w:lineRule="auto"/>
        <w:rPr>
          <w:sz w:val="28"/>
          <w:szCs w:val="28"/>
        </w:rPr>
      </w:pPr>
      <w:bookmarkStart w:id="472" w:name="bookmark474"/>
      <w:bookmarkStart w:id="473" w:name="bookmark475"/>
      <w:bookmarkStart w:id="474" w:name="bookmark471"/>
      <w:bookmarkStart w:id="475" w:name="bookmark470"/>
      <w:bookmarkEnd w:id="472"/>
      <w:r>
        <w:rPr>
          <w:sz w:val="28"/>
          <w:szCs w:val="28"/>
        </w:rPr>
        <w:t>HOẠT ĐỘNG KHỞI ĐỘNG (M</w:t>
      </w:r>
      <w:r w:rsidRPr="007645CA">
        <w:rPr>
          <w:sz w:val="28"/>
          <w:szCs w:val="28"/>
        </w:rPr>
        <w:t>Ở</w:t>
      </w:r>
      <w:r w:rsidR="00837037">
        <w:rPr>
          <w:sz w:val="28"/>
          <w:szCs w:val="28"/>
        </w:rPr>
        <w:t xml:space="preserve"> ĐẦU)</w:t>
      </w:r>
      <w:bookmarkEnd w:id="473"/>
      <w:bookmarkEnd w:id="474"/>
      <w:bookmarkEnd w:id="475"/>
    </w:p>
    <w:p w14:paraId="395FFF29" w14:textId="77777777" w:rsidR="00150A58" w:rsidRDefault="00837037" w:rsidP="00B27DAC">
      <w:pPr>
        <w:pStyle w:val="Vnbnnidung0"/>
        <w:numPr>
          <w:ilvl w:val="0"/>
          <w:numId w:val="59"/>
        </w:numPr>
        <w:tabs>
          <w:tab w:val="left" w:pos="385"/>
        </w:tabs>
        <w:spacing w:after="0" w:line="240" w:lineRule="auto"/>
        <w:rPr>
          <w:sz w:val="28"/>
          <w:szCs w:val="28"/>
        </w:rPr>
      </w:pPr>
      <w:bookmarkStart w:id="476" w:name="bookmark476"/>
      <w:bookmarkEnd w:id="476"/>
      <w:r>
        <w:rPr>
          <w:b/>
          <w:bCs/>
          <w:sz w:val="28"/>
          <w:szCs w:val="28"/>
        </w:rPr>
        <w:t xml:space="preserve">Mục tiêu: </w:t>
      </w:r>
      <w:r>
        <w:rPr>
          <w:sz w:val="28"/>
          <w:szCs w:val="28"/>
        </w:rPr>
        <w:t>Tạo tâm thế hứng thú cho học sinh và từng bước làm quen bài học.</w:t>
      </w:r>
    </w:p>
    <w:p w14:paraId="32CCA2C9" w14:textId="77777777" w:rsidR="00150A58" w:rsidRDefault="00837037" w:rsidP="00B27DAC">
      <w:pPr>
        <w:pStyle w:val="Vnbnnidung0"/>
        <w:numPr>
          <w:ilvl w:val="0"/>
          <w:numId w:val="59"/>
        </w:numPr>
        <w:tabs>
          <w:tab w:val="left" w:pos="390"/>
        </w:tabs>
        <w:spacing w:after="0" w:line="240" w:lineRule="auto"/>
        <w:rPr>
          <w:sz w:val="28"/>
          <w:szCs w:val="28"/>
        </w:rPr>
      </w:pPr>
      <w:bookmarkStart w:id="477" w:name="bookmark477"/>
      <w:bookmarkEnd w:id="477"/>
      <w:r>
        <w:rPr>
          <w:b/>
          <w:bCs/>
          <w:sz w:val="28"/>
          <w:szCs w:val="28"/>
        </w:rPr>
        <w:t xml:space="preserve">Nội dung: </w:t>
      </w:r>
      <w:r>
        <w:rPr>
          <w:sz w:val="28"/>
          <w:szCs w:val="28"/>
        </w:rPr>
        <w:t>GV trình bày vấn đề, HS trả lời câu hỏi.</w:t>
      </w:r>
    </w:p>
    <w:p w14:paraId="6F8DB928" w14:textId="77777777" w:rsidR="00150A58" w:rsidRDefault="00837037" w:rsidP="00B27DAC">
      <w:pPr>
        <w:pStyle w:val="Vnbnnidung0"/>
        <w:numPr>
          <w:ilvl w:val="0"/>
          <w:numId w:val="59"/>
        </w:numPr>
        <w:tabs>
          <w:tab w:val="left" w:pos="390"/>
        </w:tabs>
        <w:spacing w:after="0" w:line="240" w:lineRule="auto"/>
        <w:rPr>
          <w:sz w:val="28"/>
          <w:szCs w:val="28"/>
        </w:rPr>
      </w:pPr>
      <w:bookmarkStart w:id="478" w:name="bookmark478"/>
      <w:bookmarkEnd w:id="478"/>
      <w:r>
        <w:rPr>
          <w:b/>
          <w:bCs/>
          <w:sz w:val="28"/>
          <w:szCs w:val="28"/>
        </w:rPr>
        <w:t xml:space="preserve">Sản phấm: </w:t>
      </w:r>
      <w:r>
        <w:rPr>
          <w:sz w:val="28"/>
          <w:szCs w:val="28"/>
        </w:rPr>
        <w:t>HS tiếp thu kiến thức và câu trả lời của HS</w:t>
      </w:r>
    </w:p>
    <w:p w14:paraId="2B051FF4" w14:textId="77777777" w:rsidR="00150A58" w:rsidRDefault="00837037" w:rsidP="00B27DAC">
      <w:pPr>
        <w:pStyle w:val="Tiu20"/>
        <w:keepNext/>
        <w:keepLines/>
        <w:numPr>
          <w:ilvl w:val="0"/>
          <w:numId w:val="59"/>
        </w:numPr>
        <w:tabs>
          <w:tab w:val="left" w:pos="395"/>
        </w:tabs>
        <w:spacing w:after="0" w:line="240" w:lineRule="auto"/>
        <w:rPr>
          <w:sz w:val="28"/>
          <w:szCs w:val="28"/>
        </w:rPr>
      </w:pPr>
      <w:bookmarkStart w:id="479" w:name="bookmark481"/>
      <w:bookmarkStart w:id="480" w:name="bookmark482"/>
      <w:bookmarkStart w:id="481" w:name="bookmark480"/>
      <w:bookmarkStart w:id="482" w:name="bookmark479"/>
      <w:bookmarkEnd w:id="479"/>
      <w:r>
        <w:rPr>
          <w:sz w:val="28"/>
          <w:szCs w:val="28"/>
        </w:rPr>
        <w:t>Tổ chức thực hiện:</w:t>
      </w:r>
      <w:bookmarkEnd w:id="480"/>
      <w:bookmarkEnd w:id="481"/>
      <w:bookmarkEnd w:id="482"/>
    </w:p>
    <w:p w14:paraId="7EA7A72F" w14:textId="77777777" w:rsidR="00150A58" w:rsidRDefault="00837037" w:rsidP="00A5492F">
      <w:pPr>
        <w:pStyle w:val="Vnbnnidung0"/>
        <w:numPr>
          <w:ilvl w:val="0"/>
          <w:numId w:val="4"/>
        </w:numPr>
        <w:tabs>
          <w:tab w:val="left" w:pos="268"/>
        </w:tabs>
        <w:spacing w:after="0" w:line="240" w:lineRule="auto"/>
        <w:rPr>
          <w:sz w:val="28"/>
          <w:szCs w:val="28"/>
        </w:rPr>
      </w:pPr>
      <w:bookmarkStart w:id="483" w:name="bookmark483"/>
      <w:bookmarkEnd w:id="483"/>
      <w:r>
        <w:rPr>
          <w:sz w:val="28"/>
          <w:szCs w:val="28"/>
        </w:rPr>
        <w:t>GVCN ôn định lớp và hướng HS vào tiết sinh hoạt lớp.</w:t>
      </w:r>
    </w:p>
    <w:p w14:paraId="00C5A439" w14:textId="77777777" w:rsidR="00150A58" w:rsidRDefault="00837037" w:rsidP="00B27DAC">
      <w:pPr>
        <w:pStyle w:val="Vnbnnidung0"/>
        <w:numPr>
          <w:ilvl w:val="0"/>
          <w:numId w:val="58"/>
        </w:numPr>
        <w:tabs>
          <w:tab w:val="left" w:pos="448"/>
        </w:tabs>
        <w:spacing w:after="0" w:line="240" w:lineRule="auto"/>
        <w:rPr>
          <w:sz w:val="28"/>
          <w:szCs w:val="28"/>
        </w:rPr>
      </w:pPr>
      <w:bookmarkStart w:id="484" w:name="bookmark484"/>
      <w:bookmarkEnd w:id="484"/>
      <w:r>
        <w:rPr>
          <w:b/>
          <w:bCs/>
          <w:sz w:val="28"/>
          <w:szCs w:val="28"/>
        </w:rPr>
        <w:t>HOẠT ĐỘNG HÌNH THÀNH KIẾN THÚC</w:t>
      </w:r>
    </w:p>
    <w:p w14:paraId="3939D2C8" w14:textId="77777777" w:rsidR="00150A58" w:rsidRDefault="00837037" w:rsidP="00A5492F">
      <w:pPr>
        <w:pStyle w:val="Tiu20"/>
        <w:keepNext/>
        <w:keepLines/>
        <w:spacing w:after="0" w:line="240" w:lineRule="auto"/>
        <w:rPr>
          <w:sz w:val="28"/>
          <w:szCs w:val="28"/>
        </w:rPr>
      </w:pPr>
      <w:bookmarkStart w:id="485" w:name="bookmark486"/>
      <w:bookmarkStart w:id="486" w:name="bookmark487"/>
      <w:bookmarkStart w:id="487" w:name="bookmark485"/>
      <w:r>
        <w:rPr>
          <w:sz w:val="28"/>
          <w:szCs w:val="28"/>
        </w:rPr>
        <w:t>Hoạt động 1: Sơ kết tuần</w:t>
      </w:r>
      <w:bookmarkEnd w:id="485"/>
      <w:bookmarkEnd w:id="486"/>
      <w:bookmarkEnd w:id="487"/>
    </w:p>
    <w:p w14:paraId="7A5825B6" w14:textId="77777777" w:rsidR="00150A58" w:rsidRDefault="00837037" w:rsidP="00B27DAC">
      <w:pPr>
        <w:pStyle w:val="Vnbnnidung0"/>
        <w:numPr>
          <w:ilvl w:val="0"/>
          <w:numId w:val="60"/>
        </w:numPr>
        <w:tabs>
          <w:tab w:val="left" w:pos="380"/>
        </w:tabs>
        <w:spacing w:after="0" w:line="240" w:lineRule="auto"/>
        <w:rPr>
          <w:sz w:val="28"/>
          <w:szCs w:val="28"/>
        </w:rPr>
      </w:pPr>
      <w:bookmarkStart w:id="488" w:name="bookmark488"/>
      <w:bookmarkEnd w:id="488"/>
      <w:r>
        <w:rPr>
          <w:b/>
          <w:bCs/>
          <w:sz w:val="28"/>
          <w:szCs w:val="28"/>
        </w:rPr>
        <w:t xml:space="preserve">Mục tiêu: </w:t>
      </w:r>
      <w:r>
        <w:rPr>
          <w:sz w:val="28"/>
          <w:szCs w:val="28"/>
        </w:rPr>
        <w:t>Tông kết được các hoạt động tuần cũ và đưa ra kế hoạch tuần mới.</w:t>
      </w:r>
    </w:p>
    <w:p w14:paraId="22ABA15E" w14:textId="77777777" w:rsidR="00150A58" w:rsidRDefault="00837037" w:rsidP="00B27DAC">
      <w:pPr>
        <w:pStyle w:val="Vnbnnidung0"/>
        <w:numPr>
          <w:ilvl w:val="0"/>
          <w:numId w:val="60"/>
        </w:numPr>
        <w:tabs>
          <w:tab w:val="left" w:pos="395"/>
        </w:tabs>
        <w:spacing w:after="0" w:line="240" w:lineRule="auto"/>
        <w:rPr>
          <w:sz w:val="28"/>
          <w:szCs w:val="28"/>
        </w:rPr>
      </w:pPr>
      <w:bookmarkStart w:id="489" w:name="bookmark489"/>
      <w:bookmarkEnd w:id="489"/>
      <w:r>
        <w:rPr>
          <w:b/>
          <w:bCs/>
          <w:sz w:val="28"/>
          <w:szCs w:val="28"/>
        </w:rPr>
        <w:t xml:space="preserve">Nội dung: </w:t>
      </w:r>
      <w:r>
        <w:rPr>
          <w:sz w:val="28"/>
          <w:szCs w:val="28"/>
        </w:rPr>
        <w:t>tổng kết và đưa ra kế hoạch tuần mới</w:t>
      </w:r>
    </w:p>
    <w:p w14:paraId="2D5A5C81" w14:textId="77777777" w:rsidR="00150A58" w:rsidRDefault="001D7881" w:rsidP="00B27DAC">
      <w:pPr>
        <w:pStyle w:val="Vnbnnidung0"/>
        <w:numPr>
          <w:ilvl w:val="0"/>
          <w:numId w:val="60"/>
        </w:numPr>
        <w:tabs>
          <w:tab w:val="left" w:pos="395"/>
        </w:tabs>
        <w:spacing w:after="0" w:line="240" w:lineRule="auto"/>
        <w:rPr>
          <w:sz w:val="28"/>
          <w:szCs w:val="28"/>
        </w:rPr>
      </w:pPr>
      <w:bookmarkStart w:id="490" w:name="bookmark490"/>
      <w:bookmarkEnd w:id="490"/>
      <w:r>
        <w:rPr>
          <w:b/>
          <w:bCs/>
          <w:sz w:val="28"/>
          <w:szCs w:val="28"/>
        </w:rPr>
        <w:t>Sản ph</w:t>
      </w:r>
      <w:r w:rsidRPr="007645CA">
        <w:rPr>
          <w:b/>
          <w:bCs/>
          <w:sz w:val="28"/>
          <w:szCs w:val="28"/>
        </w:rPr>
        <w:t>ẩ</w:t>
      </w:r>
      <w:r w:rsidR="00837037">
        <w:rPr>
          <w:b/>
          <w:bCs/>
          <w:sz w:val="28"/>
          <w:szCs w:val="28"/>
        </w:rPr>
        <w:t xml:space="preserve">m: </w:t>
      </w:r>
      <w:r w:rsidR="00837037">
        <w:rPr>
          <w:sz w:val="28"/>
          <w:szCs w:val="28"/>
        </w:rPr>
        <w:t>kết quá làm việc của ban cán sự lớp</w:t>
      </w:r>
    </w:p>
    <w:p w14:paraId="7E9B9408" w14:textId="77777777" w:rsidR="00150A58" w:rsidRDefault="00837037" w:rsidP="00B27DAC">
      <w:pPr>
        <w:pStyle w:val="Vnbnnidung0"/>
        <w:numPr>
          <w:ilvl w:val="0"/>
          <w:numId w:val="60"/>
        </w:numPr>
        <w:tabs>
          <w:tab w:val="left" w:pos="395"/>
        </w:tabs>
        <w:spacing w:after="0" w:line="240" w:lineRule="auto"/>
        <w:rPr>
          <w:sz w:val="28"/>
          <w:szCs w:val="28"/>
        </w:rPr>
      </w:pPr>
      <w:bookmarkStart w:id="491" w:name="bookmark491"/>
      <w:bookmarkEnd w:id="491"/>
      <w:r>
        <w:rPr>
          <w:b/>
          <w:bCs/>
          <w:sz w:val="28"/>
          <w:szCs w:val="28"/>
        </w:rPr>
        <w:t>Tổ chức thực hiện:</w:t>
      </w:r>
    </w:p>
    <w:p w14:paraId="318AE893" w14:textId="77777777" w:rsidR="00150A58" w:rsidRDefault="00837037" w:rsidP="00B27DAC">
      <w:pPr>
        <w:pStyle w:val="Vnbnnidung0"/>
        <w:numPr>
          <w:ilvl w:val="0"/>
          <w:numId w:val="61"/>
        </w:numPr>
        <w:tabs>
          <w:tab w:val="left" w:pos="273"/>
        </w:tabs>
        <w:spacing w:after="0" w:line="240" w:lineRule="auto"/>
        <w:rPr>
          <w:sz w:val="28"/>
          <w:szCs w:val="28"/>
        </w:rPr>
      </w:pPr>
      <w:bookmarkStart w:id="492" w:name="bookmark492"/>
      <w:bookmarkEnd w:id="492"/>
      <w:r>
        <w:rPr>
          <w:sz w:val="28"/>
          <w:szCs w:val="28"/>
        </w:rPr>
        <w:t>GV yêu cầu ban cán sự lớp tự điều hành lớp , đánh giá và sơ kết tuần, xây dựng kế hoạch tuần mới.</w:t>
      </w:r>
    </w:p>
    <w:p w14:paraId="39091802" w14:textId="77777777" w:rsidR="00150A58" w:rsidRDefault="00837037" w:rsidP="00A5492F">
      <w:pPr>
        <w:pStyle w:val="Tiu20"/>
        <w:keepNext/>
        <w:keepLines/>
        <w:spacing w:after="0" w:line="240" w:lineRule="auto"/>
        <w:rPr>
          <w:sz w:val="28"/>
          <w:szCs w:val="28"/>
        </w:rPr>
      </w:pPr>
      <w:bookmarkStart w:id="493" w:name="bookmark495"/>
      <w:r>
        <w:rPr>
          <w:sz w:val="28"/>
          <w:szCs w:val="28"/>
        </w:rPr>
        <w:lastRenderedPageBreak/>
        <w:t>Hoạt động 2: Sinh hoạt theo chủ đề.</w:t>
      </w:r>
      <w:bookmarkEnd w:id="493"/>
    </w:p>
    <w:p w14:paraId="2CEADEF1" w14:textId="77777777" w:rsidR="00150A58" w:rsidRDefault="00837037" w:rsidP="00B27DAC">
      <w:pPr>
        <w:pStyle w:val="Tiu20"/>
        <w:keepNext/>
        <w:keepLines/>
        <w:numPr>
          <w:ilvl w:val="0"/>
          <w:numId w:val="62"/>
        </w:numPr>
        <w:tabs>
          <w:tab w:val="left" w:pos="385"/>
        </w:tabs>
        <w:spacing w:after="0" w:line="240" w:lineRule="auto"/>
        <w:rPr>
          <w:sz w:val="28"/>
          <w:szCs w:val="28"/>
        </w:rPr>
      </w:pPr>
      <w:bookmarkStart w:id="494" w:name="bookmark496"/>
      <w:bookmarkStart w:id="495" w:name="bookmark494"/>
      <w:bookmarkStart w:id="496" w:name="bookmark493"/>
      <w:bookmarkStart w:id="497" w:name="bookmark497"/>
      <w:bookmarkEnd w:id="494"/>
      <w:r>
        <w:rPr>
          <w:sz w:val="28"/>
          <w:szCs w:val="28"/>
        </w:rPr>
        <w:t>Mục tiêu:</w:t>
      </w:r>
      <w:bookmarkEnd w:id="495"/>
      <w:bookmarkEnd w:id="496"/>
      <w:bookmarkEnd w:id="497"/>
    </w:p>
    <w:p w14:paraId="497791B3" w14:textId="77777777" w:rsidR="00150A58" w:rsidRDefault="00837037" w:rsidP="00B27DAC">
      <w:pPr>
        <w:pStyle w:val="Vnbnnidung0"/>
        <w:numPr>
          <w:ilvl w:val="0"/>
          <w:numId w:val="61"/>
        </w:numPr>
        <w:tabs>
          <w:tab w:val="left" w:pos="268"/>
        </w:tabs>
        <w:spacing w:after="0" w:line="240" w:lineRule="auto"/>
        <w:rPr>
          <w:sz w:val="28"/>
          <w:szCs w:val="28"/>
        </w:rPr>
      </w:pPr>
      <w:bookmarkStart w:id="498" w:name="bookmark498"/>
      <w:bookmarkEnd w:id="498"/>
      <w:r>
        <w:rPr>
          <w:sz w:val="28"/>
          <w:szCs w:val="28"/>
        </w:rPr>
        <w:t>Thực hiện được những hiếu biết của bản thân về truyền thống nhà trường.</w:t>
      </w:r>
    </w:p>
    <w:p w14:paraId="0B1D6B2E" w14:textId="77777777" w:rsidR="00150A58" w:rsidRDefault="00837037" w:rsidP="00A5492F">
      <w:pPr>
        <w:pStyle w:val="Vnbnnidung0"/>
        <w:spacing w:after="0" w:line="240" w:lineRule="auto"/>
        <w:rPr>
          <w:sz w:val="28"/>
          <w:szCs w:val="28"/>
        </w:rPr>
      </w:pPr>
      <w:r>
        <w:rPr>
          <w:sz w:val="28"/>
          <w:szCs w:val="28"/>
        </w:rPr>
        <w:t>-Nêu được những việc sẽ làm đế góp phần giữ gìn, phát huy truyền thống nhà trường; Thể hiện được cảm xúc tích cực của bản thân đối với truyền thống nhà trường;</w:t>
      </w:r>
    </w:p>
    <w:p w14:paraId="02A56D73" w14:textId="77777777" w:rsidR="00150A58" w:rsidRDefault="00837037" w:rsidP="00B27DAC">
      <w:pPr>
        <w:pStyle w:val="Tiu20"/>
        <w:keepNext/>
        <w:keepLines/>
        <w:numPr>
          <w:ilvl w:val="0"/>
          <w:numId w:val="62"/>
        </w:numPr>
        <w:tabs>
          <w:tab w:val="left" w:pos="395"/>
        </w:tabs>
        <w:spacing w:after="0" w:line="240" w:lineRule="auto"/>
        <w:rPr>
          <w:sz w:val="28"/>
          <w:szCs w:val="28"/>
        </w:rPr>
      </w:pPr>
      <w:bookmarkStart w:id="499" w:name="bookmark501"/>
      <w:bookmarkStart w:id="500" w:name="bookmark502"/>
      <w:bookmarkStart w:id="501" w:name="bookmark499"/>
      <w:bookmarkStart w:id="502" w:name="bookmark500"/>
      <w:bookmarkEnd w:id="499"/>
      <w:r>
        <w:rPr>
          <w:sz w:val="28"/>
          <w:szCs w:val="28"/>
        </w:rPr>
        <w:t>Nội dung:</w:t>
      </w:r>
      <w:bookmarkEnd w:id="500"/>
      <w:bookmarkEnd w:id="501"/>
      <w:bookmarkEnd w:id="502"/>
    </w:p>
    <w:p w14:paraId="1F648EED" w14:textId="77777777" w:rsidR="00150A58" w:rsidRDefault="00837037" w:rsidP="00A5492F">
      <w:pPr>
        <w:pStyle w:val="Vnbnnidung0"/>
        <w:spacing w:after="0" w:line="240" w:lineRule="auto"/>
        <w:rPr>
          <w:sz w:val="28"/>
          <w:szCs w:val="28"/>
        </w:rPr>
      </w:pPr>
      <w:r>
        <w:rPr>
          <w:sz w:val="28"/>
          <w:szCs w:val="28"/>
        </w:rPr>
        <w:t>GV tổ chức cho HS thi giới thiệu về truyền thống nhà trường</w:t>
      </w:r>
    </w:p>
    <w:p w14:paraId="6FCBCBC6" w14:textId="77777777" w:rsidR="00150A58" w:rsidRDefault="00837037" w:rsidP="00B27DAC">
      <w:pPr>
        <w:pStyle w:val="Vnbnnidung0"/>
        <w:numPr>
          <w:ilvl w:val="0"/>
          <w:numId w:val="62"/>
        </w:numPr>
        <w:tabs>
          <w:tab w:val="left" w:pos="395"/>
        </w:tabs>
        <w:spacing w:after="0" w:line="240" w:lineRule="auto"/>
        <w:rPr>
          <w:sz w:val="28"/>
          <w:szCs w:val="28"/>
        </w:rPr>
      </w:pPr>
      <w:bookmarkStart w:id="503" w:name="bookmark503"/>
      <w:bookmarkEnd w:id="503"/>
      <w:r>
        <w:rPr>
          <w:b/>
          <w:bCs/>
          <w:sz w:val="28"/>
          <w:szCs w:val="28"/>
        </w:rPr>
        <w:t xml:space="preserve">Sản phẩm: </w:t>
      </w:r>
      <w:r>
        <w:rPr>
          <w:sz w:val="28"/>
          <w:szCs w:val="28"/>
        </w:rPr>
        <w:t>kết quả cuộc thi.</w:t>
      </w:r>
    </w:p>
    <w:p w14:paraId="78556C2E" w14:textId="77777777" w:rsidR="00150A58" w:rsidRDefault="00837037" w:rsidP="00B27DAC">
      <w:pPr>
        <w:pStyle w:val="Tiu20"/>
        <w:keepNext/>
        <w:keepLines/>
        <w:numPr>
          <w:ilvl w:val="0"/>
          <w:numId w:val="62"/>
        </w:numPr>
        <w:tabs>
          <w:tab w:val="left" w:pos="395"/>
        </w:tabs>
        <w:spacing w:after="0" w:line="240" w:lineRule="auto"/>
        <w:rPr>
          <w:sz w:val="28"/>
          <w:szCs w:val="28"/>
        </w:rPr>
      </w:pPr>
      <w:bookmarkStart w:id="504" w:name="bookmark506"/>
      <w:bookmarkStart w:id="505" w:name="bookmark504"/>
      <w:bookmarkStart w:id="506" w:name="bookmark507"/>
      <w:bookmarkStart w:id="507" w:name="bookmark505"/>
      <w:bookmarkEnd w:id="504"/>
      <w:r>
        <w:rPr>
          <w:sz w:val="28"/>
          <w:szCs w:val="28"/>
        </w:rPr>
        <w:t>Tổ chức thực hiện:</w:t>
      </w:r>
      <w:bookmarkEnd w:id="505"/>
      <w:bookmarkEnd w:id="506"/>
      <w:bookmarkEnd w:id="507"/>
    </w:p>
    <w:p w14:paraId="0024074B" w14:textId="77777777" w:rsidR="00150A58" w:rsidRDefault="00837037" w:rsidP="00A5492F">
      <w:pPr>
        <w:pStyle w:val="Vnbnnidung0"/>
        <w:spacing w:after="0" w:line="240" w:lineRule="auto"/>
        <w:rPr>
          <w:sz w:val="28"/>
          <w:szCs w:val="28"/>
        </w:rPr>
      </w:pPr>
      <w:r>
        <w:rPr>
          <w:sz w:val="28"/>
          <w:szCs w:val="28"/>
        </w:rPr>
        <w:t>* GV tồ chức cho HS thi giới thiệu về truyền thống nhà trường theo trình tự:</w:t>
      </w:r>
    </w:p>
    <w:p w14:paraId="01386EFD" w14:textId="77777777" w:rsidR="00150A58" w:rsidRDefault="00837037" w:rsidP="00B27DAC">
      <w:pPr>
        <w:pStyle w:val="Vnbnnidung0"/>
        <w:numPr>
          <w:ilvl w:val="0"/>
          <w:numId w:val="61"/>
        </w:numPr>
        <w:tabs>
          <w:tab w:val="left" w:pos="268"/>
        </w:tabs>
        <w:spacing w:after="0" w:line="240" w:lineRule="auto"/>
        <w:rPr>
          <w:sz w:val="28"/>
          <w:szCs w:val="28"/>
        </w:rPr>
      </w:pPr>
      <w:bookmarkStart w:id="508" w:name="bookmark508"/>
      <w:bookmarkEnd w:id="508"/>
      <w:r>
        <w:rPr>
          <w:sz w:val="28"/>
          <w:szCs w:val="28"/>
        </w:rPr>
        <w:t>Thành lập BGK: Mồi nhóm cử một bạn tham gia vào BGK, GV làm trưởng BGK.</w:t>
      </w:r>
    </w:p>
    <w:p w14:paraId="6D068FDD" w14:textId="77777777" w:rsidR="00150A58" w:rsidRDefault="00837037" w:rsidP="00B27DAC">
      <w:pPr>
        <w:pStyle w:val="Vnbnnidung0"/>
        <w:numPr>
          <w:ilvl w:val="0"/>
          <w:numId w:val="61"/>
        </w:numPr>
        <w:tabs>
          <w:tab w:val="left" w:pos="268"/>
        </w:tabs>
        <w:spacing w:after="0" w:line="240" w:lineRule="auto"/>
        <w:rPr>
          <w:sz w:val="28"/>
          <w:szCs w:val="28"/>
        </w:rPr>
      </w:pPr>
      <w:bookmarkStart w:id="509" w:name="bookmark509"/>
      <w:bookmarkEnd w:id="509"/>
      <w:r>
        <w:rPr>
          <w:sz w:val="28"/>
          <w:szCs w:val="28"/>
        </w:rPr>
        <w:t>BGK thống nhất các tiêu chí chấm điểm như:</w:t>
      </w:r>
    </w:p>
    <w:p w14:paraId="2FCA0317" w14:textId="77777777" w:rsidR="00150A58" w:rsidRDefault="00837037" w:rsidP="00A5492F">
      <w:pPr>
        <w:pStyle w:val="Vnbnnidung0"/>
        <w:spacing w:after="0" w:line="240" w:lineRule="auto"/>
        <w:rPr>
          <w:sz w:val="28"/>
          <w:szCs w:val="28"/>
        </w:rPr>
      </w:pPr>
      <w:r>
        <w:rPr>
          <w:sz w:val="28"/>
          <w:szCs w:val="28"/>
        </w:rPr>
        <w:t>+ Bài thuyết trình cần phù hợp với chủ để,đảm bảo tính chính xác (5 điểm);</w:t>
      </w:r>
    </w:p>
    <w:p w14:paraId="73E55481" w14:textId="77777777" w:rsidR="00150A58" w:rsidRDefault="00837037" w:rsidP="00A5492F">
      <w:pPr>
        <w:pStyle w:val="Vnbnnidung0"/>
        <w:spacing w:after="0" w:line="240" w:lineRule="auto"/>
        <w:rPr>
          <w:sz w:val="28"/>
          <w:szCs w:val="28"/>
        </w:rPr>
      </w:pPr>
      <w:r>
        <w:rPr>
          <w:sz w:val="28"/>
          <w:szCs w:val="28"/>
        </w:rPr>
        <w:t>+ Người thuyết trình tự tin, thuyết trình rõ ràng, mạch lạc,hấp dẫn (3 điểm);</w:t>
      </w:r>
    </w:p>
    <w:p w14:paraId="3FE7E02F" w14:textId="77777777" w:rsidR="00150A58" w:rsidRDefault="00837037" w:rsidP="00A5492F">
      <w:pPr>
        <w:pStyle w:val="Vnbnnidung0"/>
        <w:spacing w:after="0" w:line="240" w:lineRule="auto"/>
        <w:rPr>
          <w:sz w:val="28"/>
          <w:szCs w:val="28"/>
        </w:rPr>
      </w:pPr>
      <w:r>
        <w:rPr>
          <w:sz w:val="28"/>
          <w:szCs w:val="28"/>
        </w:rPr>
        <w:t>+ Giải đáp được các câu hỏi của các bạn đặt ra cho bài thuyết trình (2 điểm).</w:t>
      </w:r>
    </w:p>
    <w:p w14:paraId="3D9046B6" w14:textId="77777777" w:rsidR="00150A58" w:rsidRDefault="00837037" w:rsidP="00B27DAC">
      <w:pPr>
        <w:pStyle w:val="Vnbnnidung0"/>
        <w:numPr>
          <w:ilvl w:val="0"/>
          <w:numId w:val="61"/>
        </w:numPr>
        <w:tabs>
          <w:tab w:val="left" w:pos="273"/>
        </w:tabs>
        <w:spacing w:after="0" w:line="240" w:lineRule="auto"/>
        <w:rPr>
          <w:sz w:val="28"/>
          <w:szCs w:val="28"/>
        </w:rPr>
      </w:pPr>
      <w:bookmarkStart w:id="510" w:name="bookmark510"/>
      <w:bookmarkEnd w:id="510"/>
      <w:r>
        <w:rPr>
          <w:sz w:val="28"/>
          <w:szCs w:val="28"/>
        </w:rPr>
        <w:t>Đại diện các nhóm lên thuyết trình, cả lớp chú ý lắng nghe, cố vũ, động viên và đặt câu hỏi (nếu có).</w:t>
      </w:r>
    </w:p>
    <w:p w14:paraId="62F59393" w14:textId="77777777" w:rsidR="00150A58" w:rsidRDefault="00837037" w:rsidP="00B27DAC">
      <w:pPr>
        <w:pStyle w:val="Vnbnnidung0"/>
        <w:numPr>
          <w:ilvl w:val="0"/>
          <w:numId w:val="61"/>
        </w:numPr>
        <w:tabs>
          <w:tab w:val="left" w:pos="268"/>
        </w:tabs>
        <w:spacing w:after="0" w:line="240" w:lineRule="auto"/>
        <w:rPr>
          <w:sz w:val="28"/>
          <w:szCs w:val="28"/>
        </w:rPr>
      </w:pPr>
      <w:bookmarkStart w:id="511" w:name="bookmark511"/>
      <w:bookmarkEnd w:id="511"/>
      <w:r>
        <w:rPr>
          <w:sz w:val="28"/>
          <w:szCs w:val="28"/>
        </w:rPr>
        <w:t>BGK tổng kết và trao giải cho các bạn có phần thi tốt.</w:t>
      </w:r>
    </w:p>
    <w:p w14:paraId="022B57FB" w14:textId="77777777" w:rsidR="00150A58" w:rsidRDefault="00A76C15" w:rsidP="00A5492F">
      <w:pPr>
        <w:pStyle w:val="Tiu20"/>
        <w:keepNext/>
        <w:keepLines/>
        <w:tabs>
          <w:tab w:val="left" w:pos="443"/>
        </w:tabs>
        <w:spacing w:after="0" w:line="240" w:lineRule="auto"/>
        <w:rPr>
          <w:sz w:val="28"/>
          <w:szCs w:val="28"/>
        </w:rPr>
      </w:pPr>
      <w:bookmarkStart w:id="512" w:name="bookmark514"/>
      <w:bookmarkStart w:id="513" w:name="bookmark512"/>
      <w:bookmarkStart w:id="514" w:name="bookmark513"/>
      <w:bookmarkStart w:id="515" w:name="bookmark515"/>
      <w:bookmarkEnd w:id="512"/>
      <w:r>
        <w:rPr>
          <w:sz w:val="28"/>
          <w:szCs w:val="28"/>
          <w:lang w:val="en-US"/>
        </w:rPr>
        <w:t xml:space="preserve">C. </w:t>
      </w:r>
      <w:r w:rsidR="00837037">
        <w:rPr>
          <w:sz w:val="28"/>
          <w:szCs w:val="28"/>
        </w:rPr>
        <w:t>HOẠT ĐỘNG NỐI TIẾP</w:t>
      </w:r>
      <w:bookmarkEnd w:id="513"/>
      <w:bookmarkEnd w:id="514"/>
      <w:bookmarkEnd w:id="515"/>
    </w:p>
    <w:p w14:paraId="53DAE909" w14:textId="77777777" w:rsidR="00150A58" w:rsidRDefault="00837037" w:rsidP="00B27DAC">
      <w:pPr>
        <w:pStyle w:val="Vnbnnidung0"/>
        <w:numPr>
          <w:ilvl w:val="0"/>
          <w:numId w:val="63"/>
        </w:numPr>
        <w:tabs>
          <w:tab w:val="left" w:pos="385"/>
        </w:tabs>
        <w:spacing w:after="0" w:line="240" w:lineRule="auto"/>
        <w:rPr>
          <w:sz w:val="28"/>
          <w:szCs w:val="28"/>
        </w:rPr>
      </w:pPr>
      <w:bookmarkStart w:id="516" w:name="bookmark516"/>
      <w:bookmarkEnd w:id="516"/>
      <w:r>
        <w:rPr>
          <w:b/>
          <w:bCs/>
          <w:sz w:val="28"/>
          <w:szCs w:val="28"/>
        </w:rPr>
        <w:t xml:space="preserve">Mục tiêu: </w:t>
      </w:r>
      <w:r>
        <w:rPr>
          <w:sz w:val="28"/>
          <w:szCs w:val="28"/>
        </w:rPr>
        <w:t>HS biết vận dụng vào hoạt động thực tế.</w:t>
      </w:r>
    </w:p>
    <w:p w14:paraId="102AE899" w14:textId="77777777" w:rsidR="00150A58" w:rsidRDefault="00837037" w:rsidP="00B27DAC">
      <w:pPr>
        <w:pStyle w:val="Vnbnnidung0"/>
        <w:numPr>
          <w:ilvl w:val="0"/>
          <w:numId w:val="63"/>
        </w:numPr>
        <w:tabs>
          <w:tab w:val="left" w:pos="399"/>
        </w:tabs>
        <w:spacing w:after="0" w:line="240" w:lineRule="auto"/>
        <w:rPr>
          <w:sz w:val="28"/>
          <w:szCs w:val="28"/>
        </w:rPr>
      </w:pPr>
      <w:bookmarkStart w:id="517" w:name="bookmark517"/>
      <w:bookmarkEnd w:id="517"/>
      <w:r>
        <w:rPr>
          <w:b/>
          <w:bCs/>
          <w:sz w:val="28"/>
          <w:szCs w:val="28"/>
        </w:rPr>
        <w:t xml:space="preserve">Nội dung: </w:t>
      </w:r>
      <w:r>
        <w:rPr>
          <w:sz w:val="28"/>
          <w:szCs w:val="28"/>
        </w:rPr>
        <w:t>Nêu những việc làm góp phần xây dựng, phát huy truyền thống của nhà trường.</w:t>
      </w:r>
    </w:p>
    <w:p w14:paraId="5929F665" w14:textId="77777777" w:rsidR="00150A58" w:rsidRDefault="00837037" w:rsidP="00B27DAC">
      <w:pPr>
        <w:pStyle w:val="Vnbnnidung0"/>
        <w:numPr>
          <w:ilvl w:val="0"/>
          <w:numId w:val="63"/>
        </w:numPr>
        <w:tabs>
          <w:tab w:val="left" w:pos="399"/>
        </w:tabs>
        <w:spacing w:after="0" w:line="240" w:lineRule="auto"/>
        <w:rPr>
          <w:sz w:val="28"/>
          <w:szCs w:val="28"/>
        </w:rPr>
      </w:pPr>
      <w:bookmarkStart w:id="518" w:name="bookmark518"/>
      <w:bookmarkEnd w:id="518"/>
      <w:r>
        <w:rPr>
          <w:b/>
          <w:bCs/>
          <w:sz w:val="28"/>
          <w:szCs w:val="28"/>
        </w:rPr>
        <w:t xml:space="preserve">Sản phẩm: </w:t>
      </w:r>
      <w:r>
        <w:rPr>
          <w:sz w:val="28"/>
          <w:szCs w:val="28"/>
        </w:rPr>
        <w:t>Kết quả cùa HS.</w:t>
      </w:r>
    </w:p>
    <w:p w14:paraId="39DE5F1A" w14:textId="77777777" w:rsidR="00150A58" w:rsidRDefault="00837037" w:rsidP="00B27DAC">
      <w:pPr>
        <w:pStyle w:val="Tiu20"/>
        <w:keepNext/>
        <w:keepLines/>
        <w:numPr>
          <w:ilvl w:val="0"/>
          <w:numId w:val="63"/>
        </w:numPr>
        <w:tabs>
          <w:tab w:val="left" w:pos="399"/>
        </w:tabs>
        <w:spacing w:after="0" w:line="240" w:lineRule="auto"/>
        <w:rPr>
          <w:sz w:val="28"/>
          <w:szCs w:val="28"/>
        </w:rPr>
      </w:pPr>
      <w:bookmarkStart w:id="519" w:name="bookmark521"/>
      <w:bookmarkStart w:id="520" w:name="bookmark519"/>
      <w:bookmarkStart w:id="521" w:name="bookmark520"/>
      <w:bookmarkStart w:id="522" w:name="bookmark522"/>
      <w:bookmarkEnd w:id="519"/>
      <w:r>
        <w:rPr>
          <w:sz w:val="28"/>
          <w:szCs w:val="28"/>
        </w:rPr>
        <w:t>To chức thực hiện:</w:t>
      </w:r>
      <w:bookmarkEnd w:id="520"/>
      <w:bookmarkEnd w:id="521"/>
      <w:bookmarkEnd w:id="522"/>
    </w:p>
    <w:p w14:paraId="22F33D31" w14:textId="77777777" w:rsidR="00150A58" w:rsidRDefault="00837037" w:rsidP="00A5492F">
      <w:pPr>
        <w:pStyle w:val="Vnbnnidung0"/>
        <w:spacing w:after="0" w:line="240" w:lineRule="auto"/>
        <w:rPr>
          <w:sz w:val="28"/>
          <w:szCs w:val="28"/>
        </w:rPr>
      </w:pPr>
      <w:r>
        <w:rPr>
          <w:sz w:val="28"/>
          <w:szCs w:val="28"/>
        </w:rPr>
        <w:t>* HS chia sẻ kết quả thực hiện hoạt động vận dụng sau giờ học</w:t>
      </w:r>
    </w:p>
    <w:p w14:paraId="687F44FC" w14:textId="77777777" w:rsidR="00150A58" w:rsidRDefault="00837037" w:rsidP="00A5492F">
      <w:pPr>
        <w:pStyle w:val="Vnbnnidung0"/>
        <w:spacing w:after="0" w:line="240" w:lineRule="auto"/>
        <w:rPr>
          <w:sz w:val="28"/>
          <w:szCs w:val="28"/>
        </w:rPr>
      </w:pPr>
      <w:r>
        <w:rPr>
          <w:sz w:val="28"/>
          <w:szCs w:val="28"/>
        </w:rPr>
        <w:t>GV khích lệ, động viên HS nêu những việc các em đã thực hiện đổ góp phần xây dựng, phát huy truyền thống của nhà trường.</w:t>
      </w:r>
    </w:p>
    <w:p w14:paraId="75865C9F" w14:textId="77777777" w:rsidR="00150A58" w:rsidRPr="003564AC" w:rsidRDefault="00837037" w:rsidP="00B27DAC">
      <w:pPr>
        <w:pStyle w:val="Tiu20"/>
        <w:keepNext/>
        <w:keepLines/>
        <w:numPr>
          <w:ilvl w:val="0"/>
          <w:numId w:val="64"/>
        </w:numPr>
        <w:tabs>
          <w:tab w:val="left" w:pos="545"/>
        </w:tabs>
        <w:spacing w:after="0" w:line="240" w:lineRule="auto"/>
        <w:rPr>
          <w:sz w:val="28"/>
          <w:szCs w:val="28"/>
        </w:rPr>
      </w:pPr>
      <w:bookmarkStart w:id="523" w:name="bookmark525"/>
      <w:bookmarkStart w:id="524" w:name="bookmark524"/>
      <w:bookmarkStart w:id="525" w:name="bookmark523"/>
      <w:bookmarkStart w:id="526" w:name="bookmark526"/>
      <w:bookmarkEnd w:id="523"/>
      <w:r>
        <w:rPr>
          <w:sz w:val="28"/>
          <w:szCs w:val="28"/>
        </w:rPr>
        <w:t>KẾ HOẠCH ĐÁNH GIÁ</w:t>
      </w:r>
      <w:bookmarkEnd w:id="524"/>
      <w:bookmarkEnd w:id="525"/>
      <w:bookmarkEnd w:id="526"/>
    </w:p>
    <w:tbl>
      <w:tblPr>
        <w:tblStyle w:val="TableGrid"/>
        <w:tblW w:w="9738" w:type="dxa"/>
        <w:tblLook w:val="04A0" w:firstRow="1" w:lastRow="0" w:firstColumn="1" w:lastColumn="0" w:noHBand="0" w:noVBand="1"/>
      </w:tblPr>
      <w:tblGrid>
        <w:gridCol w:w="2364"/>
        <w:gridCol w:w="3774"/>
        <w:gridCol w:w="2340"/>
        <w:gridCol w:w="1260"/>
      </w:tblGrid>
      <w:tr w:rsidR="003564AC" w14:paraId="78C1B9FD" w14:textId="77777777" w:rsidTr="003564AC">
        <w:tc>
          <w:tcPr>
            <w:tcW w:w="2364" w:type="dxa"/>
          </w:tcPr>
          <w:p w14:paraId="3E9C413D" w14:textId="77777777" w:rsidR="003564AC" w:rsidRDefault="003564AC" w:rsidP="00A5492F">
            <w:pPr>
              <w:pStyle w:val="Khc0"/>
              <w:spacing w:after="0" w:line="240" w:lineRule="auto"/>
              <w:jc w:val="center"/>
              <w:rPr>
                <w:sz w:val="28"/>
                <w:szCs w:val="28"/>
              </w:rPr>
            </w:pPr>
            <w:r>
              <w:rPr>
                <w:b/>
                <w:bCs/>
                <w:sz w:val="28"/>
                <w:szCs w:val="28"/>
              </w:rPr>
              <w:t>Hình thức đánh</w:t>
            </w:r>
          </w:p>
          <w:p w14:paraId="0B7F9635" w14:textId="77777777" w:rsidR="003564AC" w:rsidRDefault="003564AC" w:rsidP="00A5492F">
            <w:pPr>
              <w:pStyle w:val="Khc0"/>
              <w:spacing w:after="0" w:line="240" w:lineRule="auto"/>
              <w:jc w:val="center"/>
              <w:rPr>
                <w:sz w:val="28"/>
                <w:szCs w:val="28"/>
              </w:rPr>
            </w:pPr>
            <w:r>
              <w:rPr>
                <w:b/>
                <w:bCs/>
                <w:sz w:val="28"/>
                <w:szCs w:val="28"/>
              </w:rPr>
              <w:t>giá</w:t>
            </w:r>
          </w:p>
        </w:tc>
        <w:tc>
          <w:tcPr>
            <w:tcW w:w="3774" w:type="dxa"/>
          </w:tcPr>
          <w:p w14:paraId="38B228F3" w14:textId="77777777" w:rsidR="003564AC" w:rsidRDefault="003564AC" w:rsidP="00A5492F">
            <w:pPr>
              <w:pStyle w:val="Khc0"/>
              <w:spacing w:after="0" w:line="240" w:lineRule="auto"/>
              <w:jc w:val="center"/>
              <w:rPr>
                <w:sz w:val="28"/>
                <w:szCs w:val="28"/>
              </w:rPr>
            </w:pPr>
            <w:r>
              <w:rPr>
                <w:b/>
                <w:bCs/>
                <w:sz w:val="28"/>
                <w:szCs w:val="28"/>
              </w:rPr>
              <w:t>Phuong pháp đánh giá</w:t>
            </w:r>
          </w:p>
        </w:tc>
        <w:tc>
          <w:tcPr>
            <w:tcW w:w="2340" w:type="dxa"/>
          </w:tcPr>
          <w:p w14:paraId="25D9C6E0" w14:textId="77777777" w:rsidR="003564AC" w:rsidRDefault="003564AC" w:rsidP="00A5492F">
            <w:pPr>
              <w:pStyle w:val="Khc0"/>
              <w:spacing w:after="0" w:line="240" w:lineRule="auto"/>
              <w:jc w:val="center"/>
              <w:rPr>
                <w:sz w:val="28"/>
                <w:szCs w:val="28"/>
              </w:rPr>
            </w:pPr>
            <w:r>
              <w:rPr>
                <w:b/>
                <w:bCs/>
                <w:sz w:val="28"/>
                <w:szCs w:val="28"/>
              </w:rPr>
              <w:t>Công cụ đánh giá</w:t>
            </w:r>
          </w:p>
        </w:tc>
        <w:tc>
          <w:tcPr>
            <w:tcW w:w="1260" w:type="dxa"/>
          </w:tcPr>
          <w:p w14:paraId="2EAF35A0" w14:textId="77777777" w:rsidR="003564AC" w:rsidRDefault="003564AC" w:rsidP="00A5492F">
            <w:pPr>
              <w:pStyle w:val="Khc0"/>
              <w:spacing w:after="0" w:line="240" w:lineRule="auto"/>
              <w:jc w:val="center"/>
              <w:rPr>
                <w:sz w:val="28"/>
                <w:szCs w:val="28"/>
              </w:rPr>
            </w:pPr>
            <w:r>
              <w:rPr>
                <w:b/>
                <w:bCs/>
                <w:sz w:val="28"/>
                <w:szCs w:val="28"/>
              </w:rPr>
              <w:t>Ghi</w:t>
            </w:r>
          </w:p>
          <w:p w14:paraId="12A90216" w14:textId="77777777" w:rsidR="003564AC" w:rsidRDefault="003564AC" w:rsidP="00A5492F">
            <w:pPr>
              <w:pStyle w:val="Khc0"/>
              <w:spacing w:after="0" w:line="240" w:lineRule="auto"/>
              <w:jc w:val="center"/>
              <w:rPr>
                <w:sz w:val="28"/>
                <w:szCs w:val="28"/>
              </w:rPr>
            </w:pPr>
            <w:r>
              <w:rPr>
                <w:b/>
                <w:bCs/>
                <w:sz w:val="28"/>
                <w:szCs w:val="28"/>
              </w:rPr>
              <w:t>Chú</w:t>
            </w:r>
          </w:p>
        </w:tc>
      </w:tr>
      <w:tr w:rsidR="003564AC" w14:paraId="436F2C93" w14:textId="77777777" w:rsidTr="003564AC">
        <w:tc>
          <w:tcPr>
            <w:tcW w:w="2364" w:type="dxa"/>
          </w:tcPr>
          <w:p w14:paraId="3B09215C" w14:textId="77777777" w:rsidR="003564AC" w:rsidRDefault="003564AC" w:rsidP="00B27DAC">
            <w:pPr>
              <w:pStyle w:val="Khc0"/>
              <w:numPr>
                <w:ilvl w:val="0"/>
                <w:numId w:val="65"/>
              </w:numPr>
              <w:tabs>
                <w:tab w:val="left" w:pos="161"/>
              </w:tabs>
              <w:spacing w:after="0" w:line="240" w:lineRule="auto"/>
              <w:rPr>
                <w:sz w:val="28"/>
                <w:szCs w:val="28"/>
              </w:rPr>
            </w:pPr>
            <w:r>
              <w:rPr>
                <w:sz w:val="28"/>
                <w:szCs w:val="28"/>
              </w:rPr>
              <w:t>Thu hút được sự tham gia tích cực cùa người học</w:t>
            </w:r>
          </w:p>
          <w:p w14:paraId="6851A966" w14:textId="77777777" w:rsidR="003564AC" w:rsidRDefault="003564AC" w:rsidP="00B27DAC">
            <w:pPr>
              <w:pStyle w:val="Khc0"/>
              <w:numPr>
                <w:ilvl w:val="0"/>
                <w:numId w:val="65"/>
              </w:numPr>
              <w:tabs>
                <w:tab w:val="left" w:pos="161"/>
              </w:tabs>
              <w:spacing w:after="0" w:line="240" w:lineRule="auto"/>
              <w:rPr>
                <w:sz w:val="28"/>
                <w:szCs w:val="28"/>
              </w:rPr>
            </w:pPr>
            <w:r>
              <w:rPr>
                <w:sz w:val="28"/>
                <w:szCs w:val="28"/>
              </w:rPr>
              <w:t>Tạo cơ hội thực hành cho người học</w:t>
            </w:r>
          </w:p>
        </w:tc>
        <w:tc>
          <w:tcPr>
            <w:tcW w:w="3774" w:type="dxa"/>
          </w:tcPr>
          <w:p w14:paraId="1FDCAC3C" w14:textId="77777777" w:rsidR="003564AC" w:rsidRDefault="003564AC" w:rsidP="00B27DAC">
            <w:pPr>
              <w:pStyle w:val="Khc0"/>
              <w:numPr>
                <w:ilvl w:val="0"/>
                <w:numId w:val="66"/>
              </w:numPr>
              <w:tabs>
                <w:tab w:val="left" w:pos="170"/>
              </w:tabs>
              <w:spacing w:after="0" w:line="240" w:lineRule="auto"/>
              <w:rPr>
                <w:sz w:val="28"/>
                <w:szCs w:val="28"/>
              </w:rPr>
            </w:pPr>
            <w:r>
              <w:rPr>
                <w:sz w:val="28"/>
                <w:szCs w:val="28"/>
              </w:rPr>
              <w:t>Sự đa dạng, đáp ứng các phong cách học khác nhau của người học</w:t>
            </w:r>
          </w:p>
          <w:p w14:paraId="6FC84F23" w14:textId="77777777" w:rsidR="003564AC" w:rsidRDefault="003564AC" w:rsidP="00B27DAC">
            <w:pPr>
              <w:pStyle w:val="Khc0"/>
              <w:numPr>
                <w:ilvl w:val="0"/>
                <w:numId w:val="66"/>
              </w:numPr>
              <w:tabs>
                <w:tab w:val="left" w:pos="161"/>
              </w:tabs>
              <w:spacing w:after="0" w:line="240" w:lineRule="auto"/>
              <w:rPr>
                <w:sz w:val="28"/>
                <w:szCs w:val="28"/>
              </w:rPr>
            </w:pPr>
            <w:r>
              <w:rPr>
                <w:sz w:val="28"/>
                <w:szCs w:val="28"/>
              </w:rPr>
              <w:t>Hấp dẫn, sinh động</w:t>
            </w:r>
          </w:p>
          <w:p w14:paraId="7290EDA5" w14:textId="77777777" w:rsidR="003564AC" w:rsidRDefault="003564AC" w:rsidP="00B27DAC">
            <w:pPr>
              <w:pStyle w:val="Khc0"/>
              <w:numPr>
                <w:ilvl w:val="0"/>
                <w:numId w:val="66"/>
              </w:numPr>
              <w:tabs>
                <w:tab w:val="left" w:pos="161"/>
              </w:tabs>
              <w:spacing w:after="0" w:line="240" w:lineRule="auto"/>
              <w:rPr>
                <w:sz w:val="28"/>
                <w:szCs w:val="28"/>
              </w:rPr>
            </w:pPr>
            <w:r>
              <w:rPr>
                <w:sz w:val="28"/>
                <w:szCs w:val="28"/>
              </w:rPr>
              <w:t>Thu hút được sự tham gia tích cực của người học</w:t>
            </w:r>
          </w:p>
          <w:p w14:paraId="3CF9BD91" w14:textId="77777777" w:rsidR="003564AC" w:rsidRDefault="003564AC" w:rsidP="00B27DAC">
            <w:pPr>
              <w:pStyle w:val="Khc0"/>
              <w:numPr>
                <w:ilvl w:val="0"/>
                <w:numId w:val="66"/>
              </w:numPr>
              <w:tabs>
                <w:tab w:val="left" w:pos="170"/>
              </w:tabs>
              <w:spacing w:after="0" w:line="240" w:lineRule="auto"/>
              <w:rPr>
                <w:sz w:val="28"/>
                <w:szCs w:val="28"/>
              </w:rPr>
            </w:pPr>
            <w:r>
              <w:rPr>
                <w:sz w:val="28"/>
                <w:szCs w:val="28"/>
              </w:rPr>
              <w:t>Phù hợp với mục tiêu, nội dung</w:t>
            </w:r>
          </w:p>
        </w:tc>
        <w:tc>
          <w:tcPr>
            <w:tcW w:w="2340" w:type="dxa"/>
          </w:tcPr>
          <w:p w14:paraId="53EA296F" w14:textId="77777777" w:rsidR="003564AC" w:rsidRDefault="003564AC" w:rsidP="00B27DAC">
            <w:pPr>
              <w:pStyle w:val="Khc0"/>
              <w:numPr>
                <w:ilvl w:val="0"/>
                <w:numId w:val="67"/>
              </w:numPr>
              <w:tabs>
                <w:tab w:val="left" w:pos="326"/>
              </w:tabs>
              <w:spacing w:after="0" w:line="240" w:lineRule="auto"/>
              <w:rPr>
                <w:sz w:val="28"/>
                <w:szCs w:val="28"/>
              </w:rPr>
            </w:pPr>
            <w:r>
              <w:rPr>
                <w:sz w:val="28"/>
                <w:szCs w:val="28"/>
              </w:rPr>
              <w:t>Báo cáo thực hiện công việc.</w:t>
            </w:r>
          </w:p>
          <w:p w14:paraId="59446548" w14:textId="77777777" w:rsidR="003564AC" w:rsidRDefault="003564AC" w:rsidP="00B27DAC">
            <w:pPr>
              <w:pStyle w:val="Khc0"/>
              <w:numPr>
                <w:ilvl w:val="0"/>
                <w:numId w:val="67"/>
              </w:numPr>
              <w:tabs>
                <w:tab w:val="left" w:pos="272"/>
              </w:tabs>
              <w:spacing w:after="0" w:line="240" w:lineRule="auto"/>
              <w:rPr>
                <w:sz w:val="28"/>
                <w:szCs w:val="28"/>
              </w:rPr>
            </w:pPr>
            <w:r>
              <w:rPr>
                <w:sz w:val="28"/>
                <w:szCs w:val="28"/>
              </w:rPr>
              <w:t>Hệ thống câu hỏi và bài tập</w:t>
            </w:r>
          </w:p>
          <w:p w14:paraId="2FEE72D1" w14:textId="77777777" w:rsidR="003564AC" w:rsidRDefault="003564AC" w:rsidP="00B27DAC">
            <w:pPr>
              <w:pStyle w:val="Khc0"/>
              <w:numPr>
                <w:ilvl w:val="0"/>
                <w:numId w:val="67"/>
              </w:numPr>
              <w:tabs>
                <w:tab w:val="left" w:pos="263"/>
              </w:tabs>
              <w:spacing w:after="0" w:line="240" w:lineRule="auto"/>
              <w:rPr>
                <w:sz w:val="28"/>
                <w:szCs w:val="28"/>
              </w:rPr>
            </w:pPr>
            <w:r>
              <w:rPr>
                <w:sz w:val="28"/>
                <w:szCs w:val="28"/>
              </w:rPr>
              <w:t>Trao đổi, thảo luận</w:t>
            </w:r>
          </w:p>
        </w:tc>
        <w:tc>
          <w:tcPr>
            <w:tcW w:w="1260" w:type="dxa"/>
          </w:tcPr>
          <w:p w14:paraId="69B798D6" w14:textId="77777777" w:rsidR="003564AC" w:rsidRDefault="003564AC" w:rsidP="00A5492F">
            <w:pPr>
              <w:pStyle w:val="Tiu20"/>
              <w:keepNext/>
              <w:keepLines/>
              <w:tabs>
                <w:tab w:val="left" w:pos="545"/>
              </w:tabs>
              <w:spacing w:after="0" w:line="240" w:lineRule="auto"/>
              <w:rPr>
                <w:sz w:val="28"/>
                <w:szCs w:val="28"/>
                <w:lang w:val="en-US"/>
              </w:rPr>
            </w:pPr>
          </w:p>
        </w:tc>
      </w:tr>
    </w:tbl>
    <w:p w14:paraId="1B0DCD49" w14:textId="77777777" w:rsidR="003564AC" w:rsidRDefault="003564AC" w:rsidP="00A5492F">
      <w:pPr>
        <w:pStyle w:val="Tiu20"/>
        <w:keepNext/>
        <w:keepLines/>
        <w:tabs>
          <w:tab w:val="left" w:pos="545"/>
        </w:tabs>
        <w:spacing w:after="0" w:line="240" w:lineRule="auto"/>
        <w:rPr>
          <w:sz w:val="28"/>
          <w:szCs w:val="28"/>
          <w:lang w:val="en-US"/>
        </w:rPr>
      </w:pPr>
    </w:p>
    <w:p w14:paraId="7B8920BD" w14:textId="77777777" w:rsidR="00150A58" w:rsidRDefault="003564AC" w:rsidP="00A5492F">
      <w:pPr>
        <w:pStyle w:val="Chthchbng0"/>
        <w:rPr>
          <w:sz w:val="28"/>
          <w:szCs w:val="28"/>
        </w:rPr>
      </w:pPr>
      <w:r>
        <w:rPr>
          <w:sz w:val="28"/>
          <w:szCs w:val="28"/>
        </w:rPr>
        <w:t>V. HÔ S</w:t>
      </w:r>
      <w:r>
        <w:rPr>
          <w:sz w:val="28"/>
          <w:szCs w:val="28"/>
          <w:lang w:val="en-US"/>
        </w:rPr>
        <w:t>Ơ</w:t>
      </w:r>
      <w:r w:rsidR="00837037">
        <w:rPr>
          <w:sz w:val="28"/>
          <w:szCs w:val="28"/>
        </w:rPr>
        <w:t xml:space="preserve"> DẠY HỌC </w:t>
      </w:r>
      <w:r w:rsidR="00837037">
        <w:rPr>
          <w:b w:val="0"/>
          <w:bCs w:val="0"/>
          <w:i/>
          <w:iCs/>
          <w:sz w:val="28"/>
          <w:szCs w:val="28"/>
        </w:rPr>
        <w:t>(Đính kèm các phiếu học tập/bảng kiêm....)</w:t>
      </w:r>
    </w:p>
    <w:p w14:paraId="56B9EDD7" w14:textId="77777777" w:rsidR="009E3CBE" w:rsidRPr="007645CA" w:rsidRDefault="003564AC" w:rsidP="00453738">
      <w:pPr>
        <w:pStyle w:val="Vnbnnidung0"/>
        <w:spacing w:after="0" w:line="240" w:lineRule="auto"/>
        <w:jc w:val="center"/>
        <w:rPr>
          <w:sz w:val="28"/>
          <w:szCs w:val="28"/>
        </w:rPr>
      </w:pPr>
      <w:r w:rsidRPr="007645CA">
        <w:rPr>
          <w:sz w:val="28"/>
          <w:szCs w:val="28"/>
        </w:rPr>
        <w:t>-----------------------------------------------</w:t>
      </w:r>
    </w:p>
    <w:p w14:paraId="35E6429F" w14:textId="77777777" w:rsidR="00150A58" w:rsidRPr="007645CA" w:rsidRDefault="00837037" w:rsidP="00A5492F">
      <w:pPr>
        <w:pStyle w:val="Vnbnnidung0"/>
        <w:spacing w:after="0" w:line="240" w:lineRule="auto"/>
        <w:rPr>
          <w:sz w:val="28"/>
          <w:szCs w:val="28"/>
        </w:rPr>
      </w:pPr>
      <w:r>
        <w:rPr>
          <w:sz w:val="28"/>
          <w:szCs w:val="28"/>
        </w:rPr>
        <w:lastRenderedPageBreak/>
        <w:t>Ngày soạn:</w:t>
      </w:r>
      <w:r w:rsidR="003564AC" w:rsidRPr="007645CA">
        <w:rPr>
          <w:sz w:val="28"/>
          <w:szCs w:val="28"/>
        </w:rPr>
        <w:t xml:space="preserve"> 19/9/2021</w:t>
      </w:r>
    </w:p>
    <w:p w14:paraId="5D96AEB8" w14:textId="77777777" w:rsidR="00150A58" w:rsidRDefault="00837037" w:rsidP="00A5492F">
      <w:pPr>
        <w:pStyle w:val="Vnbnnidung0"/>
        <w:spacing w:after="0" w:line="240" w:lineRule="auto"/>
        <w:jc w:val="center"/>
        <w:rPr>
          <w:sz w:val="28"/>
          <w:szCs w:val="28"/>
        </w:rPr>
      </w:pPr>
      <w:r>
        <w:rPr>
          <w:b/>
          <w:bCs/>
          <w:sz w:val="28"/>
          <w:szCs w:val="28"/>
        </w:rPr>
        <w:t>CHỦ ĐỀ 1: EM VỚI NHÀ TRƯỜNG</w:t>
      </w:r>
    </w:p>
    <w:p w14:paraId="78B9A454" w14:textId="77777777" w:rsidR="00150A58" w:rsidRPr="007645CA" w:rsidRDefault="003564AC" w:rsidP="00A5492F">
      <w:pPr>
        <w:pStyle w:val="Vnbnnidung0"/>
        <w:spacing w:after="0" w:line="240" w:lineRule="auto"/>
        <w:jc w:val="center"/>
        <w:rPr>
          <w:sz w:val="28"/>
          <w:szCs w:val="28"/>
        </w:rPr>
      </w:pPr>
      <w:r>
        <w:rPr>
          <w:b/>
          <w:bCs/>
          <w:sz w:val="28"/>
          <w:szCs w:val="28"/>
        </w:rPr>
        <w:t xml:space="preserve">TUẦN 3 - TIẾT </w:t>
      </w:r>
      <w:r w:rsidRPr="007645CA">
        <w:rPr>
          <w:b/>
          <w:bCs/>
          <w:sz w:val="28"/>
          <w:szCs w:val="28"/>
        </w:rPr>
        <w:t>7</w:t>
      </w:r>
      <w:r>
        <w:rPr>
          <w:b/>
          <w:bCs/>
          <w:sz w:val="28"/>
          <w:szCs w:val="28"/>
        </w:rPr>
        <w:t>: SINH HOẠT DƯỚI C</w:t>
      </w:r>
      <w:r w:rsidRPr="007645CA">
        <w:rPr>
          <w:b/>
          <w:bCs/>
          <w:sz w:val="28"/>
          <w:szCs w:val="28"/>
        </w:rPr>
        <w:t>Ờ</w:t>
      </w:r>
      <w:r w:rsidR="009E3CBE">
        <w:rPr>
          <w:b/>
          <w:bCs/>
          <w:sz w:val="28"/>
          <w:szCs w:val="28"/>
        </w:rPr>
        <w:br/>
        <w:t>ĐĂNG K</w:t>
      </w:r>
      <w:r w:rsidR="009E3CBE" w:rsidRPr="007645CA">
        <w:rPr>
          <w:b/>
          <w:bCs/>
          <w:sz w:val="28"/>
          <w:szCs w:val="28"/>
        </w:rPr>
        <w:t>Ý</w:t>
      </w:r>
      <w:r>
        <w:rPr>
          <w:b/>
          <w:bCs/>
          <w:sz w:val="28"/>
          <w:szCs w:val="28"/>
        </w:rPr>
        <w:t xml:space="preserve"> “TUẦN HỌC T</w:t>
      </w:r>
      <w:r w:rsidRPr="007645CA">
        <w:rPr>
          <w:b/>
          <w:bCs/>
          <w:sz w:val="28"/>
          <w:szCs w:val="28"/>
        </w:rPr>
        <w:t>Ố</w:t>
      </w:r>
      <w:r w:rsidR="00837037">
        <w:rPr>
          <w:b/>
          <w:bCs/>
          <w:sz w:val="28"/>
          <w:szCs w:val="28"/>
        </w:rPr>
        <w:t>T</w:t>
      </w:r>
      <w:r>
        <w:rPr>
          <w:b/>
          <w:bCs/>
          <w:sz w:val="28"/>
          <w:szCs w:val="28"/>
        </w:rPr>
        <w:t>, THÁNG HỌC T</w:t>
      </w:r>
      <w:r w:rsidRPr="007645CA">
        <w:rPr>
          <w:b/>
          <w:bCs/>
          <w:sz w:val="28"/>
          <w:szCs w:val="28"/>
        </w:rPr>
        <w:t>Ố</w:t>
      </w:r>
      <w:r w:rsidR="00837037">
        <w:rPr>
          <w:b/>
          <w:bCs/>
          <w:sz w:val="28"/>
          <w:szCs w:val="28"/>
        </w:rPr>
        <w:t>T”</w:t>
      </w:r>
    </w:p>
    <w:p w14:paraId="04E22268" w14:textId="77777777" w:rsidR="00150A58" w:rsidRDefault="00837037" w:rsidP="00B27DAC">
      <w:pPr>
        <w:pStyle w:val="Vnbnnidung0"/>
        <w:numPr>
          <w:ilvl w:val="0"/>
          <w:numId w:val="68"/>
        </w:numPr>
        <w:tabs>
          <w:tab w:val="left" w:pos="346"/>
        </w:tabs>
        <w:spacing w:after="0" w:line="240" w:lineRule="auto"/>
        <w:rPr>
          <w:sz w:val="28"/>
          <w:szCs w:val="28"/>
        </w:rPr>
      </w:pPr>
      <w:bookmarkStart w:id="527" w:name="bookmark527"/>
      <w:bookmarkEnd w:id="527"/>
      <w:r>
        <w:rPr>
          <w:b/>
          <w:bCs/>
          <w:sz w:val="28"/>
          <w:szCs w:val="28"/>
        </w:rPr>
        <w:t>MỤC TIÊU</w:t>
      </w:r>
    </w:p>
    <w:p w14:paraId="724E94DE" w14:textId="77777777" w:rsidR="00150A58" w:rsidRDefault="00837037" w:rsidP="00B27DAC">
      <w:pPr>
        <w:pStyle w:val="Tiu20"/>
        <w:keepNext/>
        <w:keepLines/>
        <w:numPr>
          <w:ilvl w:val="0"/>
          <w:numId w:val="69"/>
        </w:numPr>
        <w:tabs>
          <w:tab w:val="left" w:pos="370"/>
        </w:tabs>
        <w:spacing w:after="0" w:line="240" w:lineRule="auto"/>
        <w:rPr>
          <w:sz w:val="28"/>
          <w:szCs w:val="28"/>
        </w:rPr>
      </w:pPr>
      <w:bookmarkStart w:id="528" w:name="bookmark530"/>
      <w:bookmarkStart w:id="529" w:name="bookmark529"/>
      <w:bookmarkStart w:id="530" w:name="bookmark531"/>
      <w:bookmarkStart w:id="531" w:name="bookmark528"/>
      <w:bookmarkEnd w:id="528"/>
      <w:r>
        <w:rPr>
          <w:sz w:val="28"/>
          <w:szCs w:val="28"/>
        </w:rPr>
        <w:t>Kiến thức</w:t>
      </w:r>
      <w:bookmarkEnd w:id="529"/>
      <w:bookmarkEnd w:id="530"/>
      <w:bookmarkEnd w:id="531"/>
    </w:p>
    <w:p w14:paraId="4BB2057B"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07890AD7" w14:textId="77777777" w:rsidR="00150A58" w:rsidRDefault="00837037" w:rsidP="00B27DAC">
      <w:pPr>
        <w:pStyle w:val="Vnbnnidung0"/>
        <w:numPr>
          <w:ilvl w:val="0"/>
          <w:numId w:val="61"/>
        </w:numPr>
        <w:tabs>
          <w:tab w:val="left" w:pos="273"/>
        </w:tabs>
        <w:spacing w:after="0" w:line="240" w:lineRule="auto"/>
        <w:rPr>
          <w:sz w:val="28"/>
          <w:szCs w:val="28"/>
        </w:rPr>
      </w:pPr>
      <w:bookmarkStart w:id="532" w:name="bookmark532"/>
      <w:bookmarkEnd w:id="532"/>
      <w:r>
        <w:rPr>
          <w:sz w:val="28"/>
          <w:szCs w:val="28"/>
        </w:rPr>
        <w:t>Tự ý thức được trách nhiệm của bản thân, tự giác cố gắng phấn đấu, rèn luyện, điều chỉnh bản thân phù hợp với yêu cầu thi đua của trường, lóp;</w:t>
      </w:r>
    </w:p>
    <w:p w14:paraId="2F7194B3" w14:textId="77777777" w:rsidR="00150A58" w:rsidRDefault="00837037" w:rsidP="00B27DAC">
      <w:pPr>
        <w:pStyle w:val="Tiu20"/>
        <w:keepNext/>
        <w:keepLines/>
        <w:numPr>
          <w:ilvl w:val="0"/>
          <w:numId w:val="69"/>
        </w:numPr>
        <w:tabs>
          <w:tab w:val="left" w:pos="390"/>
        </w:tabs>
        <w:spacing w:after="0" w:line="240" w:lineRule="auto"/>
        <w:rPr>
          <w:sz w:val="28"/>
          <w:szCs w:val="28"/>
        </w:rPr>
      </w:pPr>
      <w:bookmarkStart w:id="533" w:name="bookmark535"/>
      <w:bookmarkStart w:id="534" w:name="bookmark536"/>
      <w:bookmarkStart w:id="535" w:name="bookmark534"/>
      <w:bookmarkStart w:id="536" w:name="bookmark533"/>
      <w:bookmarkEnd w:id="533"/>
      <w:r>
        <w:rPr>
          <w:sz w:val="28"/>
          <w:szCs w:val="28"/>
        </w:rPr>
        <w:t>Năng lực:</w:t>
      </w:r>
      <w:bookmarkEnd w:id="534"/>
      <w:bookmarkEnd w:id="535"/>
      <w:bookmarkEnd w:id="536"/>
    </w:p>
    <w:p w14:paraId="33627284" w14:textId="77777777" w:rsidR="00150A58" w:rsidRDefault="00837037" w:rsidP="00B27DAC">
      <w:pPr>
        <w:pStyle w:val="Vnbnnidung0"/>
        <w:numPr>
          <w:ilvl w:val="0"/>
          <w:numId w:val="61"/>
        </w:numPr>
        <w:tabs>
          <w:tab w:val="left" w:pos="283"/>
        </w:tabs>
        <w:spacing w:after="0" w:line="240" w:lineRule="auto"/>
        <w:rPr>
          <w:sz w:val="28"/>
          <w:szCs w:val="28"/>
        </w:rPr>
      </w:pPr>
      <w:bookmarkStart w:id="537" w:name="bookmark537"/>
      <w:bookmarkEnd w:id="537"/>
      <w:r>
        <w:rPr>
          <w:b/>
          <w:bCs/>
          <w:i/>
          <w:iCs/>
          <w:sz w:val="28"/>
          <w:szCs w:val="28"/>
        </w:rPr>
        <w:t>Năng lực chung:</w:t>
      </w:r>
      <w:r>
        <w:rPr>
          <w:sz w:val="28"/>
          <w:szCs w:val="28"/>
        </w:rPr>
        <w:t xml:space="preserve"> Giao tiếp, họp tác, tự chủ, tự học, giải quyết vấn đề</w:t>
      </w:r>
    </w:p>
    <w:p w14:paraId="62D00379" w14:textId="77777777" w:rsidR="00150A58" w:rsidRDefault="00837037" w:rsidP="00B27DAC">
      <w:pPr>
        <w:pStyle w:val="Vnbnnidung0"/>
        <w:numPr>
          <w:ilvl w:val="0"/>
          <w:numId w:val="61"/>
        </w:numPr>
        <w:tabs>
          <w:tab w:val="left" w:pos="283"/>
        </w:tabs>
        <w:spacing w:after="0" w:line="240" w:lineRule="auto"/>
        <w:rPr>
          <w:sz w:val="28"/>
          <w:szCs w:val="28"/>
        </w:rPr>
      </w:pPr>
      <w:bookmarkStart w:id="538" w:name="bookmark538"/>
      <w:bookmarkEnd w:id="538"/>
      <w:r>
        <w:rPr>
          <w:b/>
          <w:bCs/>
          <w:i/>
          <w:iCs/>
          <w:sz w:val="28"/>
          <w:szCs w:val="28"/>
        </w:rPr>
        <w:t>Năng lực riêng:</w:t>
      </w:r>
    </w:p>
    <w:p w14:paraId="61222AC5"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w:t>
      </w:r>
    </w:p>
    <w:p w14:paraId="76CFC465" w14:textId="77777777" w:rsidR="00150A58" w:rsidRDefault="00837037" w:rsidP="00A5492F">
      <w:pPr>
        <w:pStyle w:val="Vnbnnidung0"/>
        <w:spacing w:after="0" w:line="240" w:lineRule="auto"/>
        <w:rPr>
          <w:sz w:val="28"/>
          <w:szCs w:val="28"/>
        </w:rPr>
      </w:pPr>
      <w:r>
        <w:rPr>
          <w:sz w:val="28"/>
          <w:szCs w:val="28"/>
        </w:rPr>
        <w:t>nhau.</w:t>
      </w:r>
    </w:p>
    <w:p w14:paraId="1BAE480F" w14:textId="77777777" w:rsidR="00150A58" w:rsidRDefault="00837037" w:rsidP="00A5492F">
      <w:pPr>
        <w:pStyle w:val="Vnbnnidung0"/>
        <w:spacing w:after="0" w:line="240" w:lineRule="auto"/>
        <w:rPr>
          <w:sz w:val="28"/>
          <w:szCs w:val="28"/>
        </w:rPr>
      </w:pPr>
      <w:r>
        <w:rPr>
          <w:sz w:val="28"/>
          <w:szCs w:val="28"/>
        </w:rPr>
        <w:t>+ Rèn kĩ năng tự học, phối hợp trong công việc, tổ chức hoạt động;</w:t>
      </w:r>
    </w:p>
    <w:p w14:paraId="080F3A8C" w14:textId="77777777" w:rsidR="00150A58" w:rsidRDefault="00837037" w:rsidP="00B27DAC">
      <w:pPr>
        <w:pStyle w:val="Vnbnnidung0"/>
        <w:numPr>
          <w:ilvl w:val="0"/>
          <w:numId w:val="69"/>
        </w:numPr>
        <w:tabs>
          <w:tab w:val="left" w:pos="390"/>
        </w:tabs>
        <w:spacing w:after="0" w:line="240" w:lineRule="auto"/>
        <w:rPr>
          <w:sz w:val="28"/>
          <w:szCs w:val="28"/>
        </w:rPr>
      </w:pPr>
      <w:bookmarkStart w:id="539" w:name="bookmark539"/>
      <w:bookmarkEnd w:id="539"/>
      <w:r>
        <w:rPr>
          <w:b/>
          <w:bCs/>
          <w:sz w:val="28"/>
          <w:szCs w:val="28"/>
        </w:rPr>
        <w:t xml:space="preserve">Pham chất: </w:t>
      </w:r>
      <w:r>
        <w:rPr>
          <w:sz w:val="28"/>
          <w:szCs w:val="28"/>
        </w:rPr>
        <w:t>nhân ái, trung thực, trách nhiệm, chăm chỉ.</w:t>
      </w:r>
    </w:p>
    <w:p w14:paraId="4B45D132" w14:textId="77777777" w:rsidR="00150A58" w:rsidRDefault="00837037" w:rsidP="00B27DAC">
      <w:pPr>
        <w:pStyle w:val="Vnbnnidung0"/>
        <w:numPr>
          <w:ilvl w:val="0"/>
          <w:numId w:val="68"/>
        </w:numPr>
        <w:tabs>
          <w:tab w:val="left" w:pos="458"/>
        </w:tabs>
        <w:spacing w:after="0" w:line="240" w:lineRule="auto"/>
        <w:rPr>
          <w:sz w:val="28"/>
          <w:szCs w:val="28"/>
        </w:rPr>
      </w:pPr>
      <w:bookmarkStart w:id="540" w:name="bookmark540"/>
      <w:bookmarkEnd w:id="540"/>
      <w:r>
        <w:rPr>
          <w:b/>
          <w:bCs/>
          <w:sz w:val="28"/>
          <w:szCs w:val="28"/>
        </w:rPr>
        <w:t>THIẾT BỊ DẠY HỌC VÀ HỌC LIỆU</w:t>
      </w:r>
    </w:p>
    <w:p w14:paraId="507737D1" w14:textId="77777777" w:rsidR="00150A58" w:rsidRDefault="00837037" w:rsidP="00B27DAC">
      <w:pPr>
        <w:pStyle w:val="Tiu20"/>
        <w:keepNext/>
        <w:keepLines/>
        <w:numPr>
          <w:ilvl w:val="0"/>
          <w:numId w:val="70"/>
        </w:numPr>
        <w:tabs>
          <w:tab w:val="left" w:pos="370"/>
        </w:tabs>
        <w:spacing w:after="0" w:line="240" w:lineRule="auto"/>
        <w:rPr>
          <w:sz w:val="28"/>
          <w:szCs w:val="28"/>
        </w:rPr>
      </w:pPr>
      <w:bookmarkStart w:id="541" w:name="bookmark543"/>
      <w:bookmarkStart w:id="542" w:name="bookmark542"/>
      <w:bookmarkStart w:id="543" w:name="bookmark544"/>
      <w:bookmarkStart w:id="544" w:name="bookmark541"/>
      <w:bookmarkEnd w:id="541"/>
      <w:r>
        <w:rPr>
          <w:sz w:val="28"/>
          <w:szCs w:val="28"/>
        </w:rPr>
        <w:t>Đối vói GV:</w:t>
      </w:r>
      <w:bookmarkEnd w:id="542"/>
      <w:bookmarkEnd w:id="543"/>
      <w:bookmarkEnd w:id="544"/>
    </w:p>
    <w:p w14:paraId="08A51FCD" w14:textId="77777777" w:rsidR="00150A58" w:rsidRDefault="00837037" w:rsidP="00B27DAC">
      <w:pPr>
        <w:pStyle w:val="Vnbnnidung0"/>
        <w:numPr>
          <w:ilvl w:val="0"/>
          <w:numId w:val="61"/>
        </w:numPr>
        <w:tabs>
          <w:tab w:val="left" w:pos="283"/>
        </w:tabs>
        <w:spacing w:after="0" w:line="240" w:lineRule="auto"/>
        <w:rPr>
          <w:sz w:val="28"/>
          <w:szCs w:val="28"/>
        </w:rPr>
      </w:pPr>
      <w:bookmarkStart w:id="545" w:name="bookmark545"/>
      <w:bookmarkEnd w:id="545"/>
      <w:r>
        <w:rPr>
          <w:sz w:val="28"/>
          <w:szCs w:val="28"/>
        </w:rPr>
        <w:t>Ke hoạch thi đua;</w:t>
      </w:r>
    </w:p>
    <w:p w14:paraId="41C1AAE7" w14:textId="77777777" w:rsidR="00150A58" w:rsidRDefault="00837037" w:rsidP="00B27DAC">
      <w:pPr>
        <w:pStyle w:val="Vnbnnidung0"/>
        <w:numPr>
          <w:ilvl w:val="0"/>
          <w:numId w:val="61"/>
        </w:numPr>
        <w:tabs>
          <w:tab w:val="left" w:pos="273"/>
        </w:tabs>
        <w:spacing w:after="0" w:line="240" w:lineRule="auto"/>
        <w:rPr>
          <w:sz w:val="28"/>
          <w:szCs w:val="28"/>
        </w:rPr>
      </w:pPr>
      <w:bookmarkStart w:id="546" w:name="bookmark546"/>
      <w:bookmarkEnd w:id="546"/>
      <w:r>
        <w:rPr>
          <w:sz w:val="28"/>
          <w:szCs w:val="28"/>
        </w:rPr>
        <w:t>Bản đăng kí thi đua (hoặc cam kết) “Tuần học tốt, tháng học tốt” chung toàn trường có đầy đủ tên các lớp và bản đăng kí mẫu cho các lóp;</w:t>
      </w:r>
    </w:p>
    <w:p w14:paraId="3DC638EF" w14:textId="77777777" w:rsidR="00150A58" w:rsidRDefault="00837037" w:rsidP="00B27DAC">
      <w:pPr>
        <w:pStyle w:val="Vnbnnidung0"/>
        <w:numPr>
          <w:ilvl w:val="0"/>
          <w:numId w:val="61"/>
        </w:numPr>
        <w:tabs>
          <w:tab w:val="left" w:pos="273"/>
        </w:tabs>
        <w:spacing w:after="0" w:line="240" w:lineRule="auto"/>
        <w:rPr>
          <w:sz w:val="28"/>
          <w:szCs w:val="28"/>
        </w:rPr>
      </w:pPr>
      <w:bookmarkStart w:id="547" w:name="bookmark547"/>
      <w:bookmarkEnd w:id="547"/>
      <w:r>
        <w:rPr>
          <w:sz w:val="28"/>
          <w:szCs w:val="28"/>
        </w:rPr>
        <w:t>Xây dụng tiêu chí “Tuần học tốt, tháng học tốt”;</w:t>
      </w:r>
    </w:p>
    <w:p w14:paraId="7882FA91" w14:textId="77777777" w:rsidR="00150A58" w:rsidRDefault="00837037" w:rsidP="00B27DAC">
      <w:pPr>
        <w:pStyle w:val="Vnbnnidung0"/>
        <w:numPr>
          <w:ilvl w:val="0"/>
          <w:numId w:val="61"/>
        </w:numPr>
        <w:tabs>
          <w:tab w:val="left" w:pos="273"/>
        </w:tabs>
        <w:spacing w:after="0" w:line="240" w:lineRule="auto"/>
        <w:rPr>
          <w:sz w:val="28"/>
          <w:szCs w:val="28"/>
        </w:rPr>
      </w:pPr>
      <w:bookmarkStart w:id="548" w:name="bookmark548"/>
      <w:bookmarkEnd w:id="548"/>
      <w:r>
        <w:rPr>
          <w:sz w:val="28"/>
          <w:szCs w:val="28"/>
        </w:rPr>
        <w:t>Phát bản đăng kí về các lóp trước khi diễn ra hoạt động toàn trường một tuần;</w:t>
      </w:r>
    </w:p>
    <w:p w14:paraId="53D39365" w14:textId="77777777" w:rsidR="00150A58" w:rsidRDefault="00837037" w:rsidP="00B27DAC">
      <w:pPr>
        <w:pStyle w:val="Vnbnnidung0"/>
        <w:numPr>
          <w:ilvl w:val="0"/>
          <w:numId w:val="61"/>
        </w:numPr>
        <w:tabs>
          <w:tab w:val="left" w:pos="278"/>
        </w:tabs>
        <w:spacing w:after="0" w:line="240" w:lineRule="auto"/>
        <w:rPr>
          <w:sz w:val="28"/>
          <w:szCs w:val="28"/>
        </w:rPr>
      </w:pPr>
      <w:bookmarkStart w:id="549" w:name="bookmark549"/>
      <w:bookmarkEnd w:id="549"/>
      <w:r>
        <w:rPr>
          <w:sz w:val="28"/>
          <w:szCs w:val="28"/>
        </w:rPr>
        <w:t>Phân công lớp chuẩn bị báo cáo về các biện pháp thực hiện “Tuần học tốt, tháng học tốt;</w:t>
      </w:r>
    </w:p>
    <w:p w14:paraId="76CA7A4E" w14:textId="77777777" w:rsidR="00150A58" w:rsidRDefault="00837037" w:rsidP="00B27DAC">
      <w:pPr>
        <w:pStyle w:val="Vnbnnidung0"/>
        <w:numPr>
          <w:ilvl w:val="0"/>
          <w:numId w:val="61"/>
        </w:numPr>
        <w:tabs>
          <w:tab w:val="left" w:pos="278"/>
        </w:tabs>
        <w:spacing w:after="0" w:line="240" w:lineRule="auto"/>
        <w:rPr>
          <w:sz w:val="28"/>
          <w:szCs w:val="28"/>
        </w:rPr>
      </w:pPr>
      <w:bookmarkStart w:id="550" w:name="bookmark550"/>
      <w:bookmarkEnd w:id="550"/>
      <w:r>
        <w:rPr>
          <w:sz w:val="28"/>
          <w:szCs w:val="28"/>
        </w:rPr>
        <w:t>Phân công lóp chuẩn bị báo cáo về trách nhiệm của cá nhân trong việc thực hiện“Tuần học tốt, tháng học tốt”;</w:t>
      </w:r>
    </w:p>
    <w:p w14:paraId="50C302C3" w14:textId="77777777" w:rsidR="00150A58" w:rsidRDefault="00837037" w:rsidP="00B27DAC">
      <w:pPr>
        <w:pStyle w:val="Vnbnnidung0"/>
        <w:numPr>
          <w:ilvl w:val="0"/>
          <w:numId w:val="61"/>
        </w:numPr>
        <w:tabs>
          <w:tab w:val="left" w:pos="273"/>
        </w:tabs>
        <w:spacing w:after="0" w:line="240" w:lineRule="auto"/>
        <w:rPr>
          <w:sz w:val="28"/>
          <w:szCs w:val="28"/>
        </w:rPr>
      </w:pPr>
      <w:bookmarkStart w:id="551" w:name="bookmark551"/>
      <w:bookmarkEnd w:id="551"/>
      <w:r>
        <w:rPr>
          <w:sz w:val="28"/>
          <w:szCs w:val="28"/>
        </w:rPr>
        <w:t>Từ ba đến năm tấm gương HS điển hình;</w:t>
      </w:r>
    </w:p>
    <w:p w14:paraId="644DD991" w14:textId="77777777" w:rsidR="00150A58" w:rsidRDefault="00837037" w:rsidP="00B27DAC">
      <w:pPr>
        <w:pStyle w:val="Vnbnnidung0"/>
        <w:numPr>
          <w:ilvl w:val="0"/>
          <w:numId w:val="61"/>
        </w:numPr>
        <w:tabs>
          <w:tab w:val="left" w:pos="273"/>
        </w:tabs>
        <w:spacing w:after="0" w:line="240" w:lineRule="auto"/>
        <w:rPr>
          <w:sz w:val="28"/>
          <w:szCs w:val="28"/>
        </w:rPr>
      </w:pPr>
      <w:bookmarkStart w:id="552" w:name="bookmark552"/>
      <w:bookmarkEnd w:id="552"/>
      <w:r>
        <w:rPr>
          <w:sz w:val="28"/>
          <w:szCs w:val="28"/>
        </w:rPr>
        <w:t>Bàn, bút để kí cam kết;</w:t>
      </w:r>
    </w:p>
    <w:p w14:paraId="19A06AA4" w14:textId="77777777" w:rsidR="00150A58" w:rsidRDefault="00837037" w:rsidP="00A5492F">
      <w:pPr>
        <w:pStyle w:val="Vnbnnidung0"/>
        <w:spacing w:after="0" w:line="240" w:lineRule="auto"/>
        <w:rPr>
          <w:sz w:val="28"/>
          <w:szCs w:val="28"/>
        </w:rPr>
      </w:pPr>
      <w:r>
        <w:rPr>
          <w:sz w:val="28"/>
          <w:szCs w:val="28"/>
        </w:rPr>
        <w:t>-Văn nghệ chào mừng;</w:t>
      </w:r>
    </w:p>
    <w:p w14:paraId="3A27DCB0" w14:textId="77777777" w:rsidR="00150A58" w:rsidRDefault="00837037" w:rsidP="00B27DAC">
      <w:pPr>
        <w:pStyle w:val="Vnbnnidung0"/>
        <w:numPr>
          <w:ilvl w:val="0"/>
          <w:numId w:val="61"/>
        </w:numPr>
        <w:tabs>
          <w:tab w:val="left" w:pos="273"/>
        </w:tabs>
        <w:spacing w:after="0" w:line="240" w:lineRule="auto"/>
        <w:rPr>
          <w:sz w:val="28"/>
          <w:szCs w:val="28"/>
        </w:rPr>
      </w:pPr>
      <w:bookmarkStart w:id="553" w:name="bookmark553"/>
      <w:bookmarkEnd w:id="553"/>
      <w:r>
        <w:rPr>
          <w:sz w:val="28"/>
          <w:szCs w:val="28"/>
        </w:rPr>
        <w:t>GVCN tố chức cho HS lóp cam kết thi đua “Tuần học tốt, tháng học tot”.</w:t>
      </w:r>
    </w:p>
    <w:p w14:paraId="264A0DE0" w14:textId="77777777" w:rsidR="00150A58" w:rsidRDefault="00837037" w:rsidP="00B27DAC">
      <w:pPr>
        <w:pStyle w:val="Tiu20"/>
        <w:keepNext/>
        <w:keepLines/>
        <w:numPr>
          <w:ilvl w:val="0"/>
          <w:numId w:val="70"/>
        </w:numPr>
        <w:tabs>
          <w:tab w:val="left" w:pos="380"/>
        </w:tabs>
        <w:spacing w:after="0" w:line="240" w:lineRule="auto"/>
        <w:rPr>
          <w:sz w:val="28"/>
          <w:szCs w:val="28"/>
        </w:rPr>
      </w:pPr>
      <w:bookmarkStart w:id="554" w:name="bookmark556"/>
      <w:bookmarkStart w:id="555" w:name="bookmark555"/>
      <w:bookmarkStart w:id="556" w:name="bookmark554"/>
      <w:bookmarkStart w:id="557" w:name="bookmark557"/>
      <w:bookmarkEnd w:id="554"/>
      <w:r>
        <w:rPr>
          <w:sz w:val="28"/>
          <w:szCs w:val="28"/>
        </w:rPr>
        <w:t>Đối vói HS:</w:t>
      </w:r>
      <w:bookmarkEnd w:id="555"/>
      <w:bookmarkEnd w:id="556"/>
      <w:bookmarkEnd w:id="557"/>
    </w:p>
    <w:p w14:paraId="02031E39" w14:textId="77777777" w:rsidR="00150A58" w:rsidRDefault="00837037" w:rsidP="00A5492F">
      <w:pPr>
        <w:pStyle w:val="Vnbnnidung0"/>
        <w:spacing w:after="0" w:line="240" w:lineRule="auto"/>
        <w:rPr>
          <w:sz w:val="28"/>
          <w:szCs w:val="28"/>
        </w:rPr>
      </w:pPr>
      <w:r>
        <w:rPr>
          <w:sz w:val="28"/>
          <w:szCs w:val="28"/>
        </w:rPr>
        <w:t>-Tự giác đăng kí “Tuần học tốt, tháng học tốt” tại lớp theo mẫu;</w:t>
      </w:r>
    </w:p>
    <w:p w14:paraId="4CAB2DFF" w14:textId="77777777" w:rsidR="00150A58" w:rsidRDefault="00837037" w:rsidP="00B27DAC">
      <w:pPr>
        <w:pStyle w:val="Vnbnnidung0"/>
        <w:numPr>
          <w:ilvl w:val="0"/>
          <w:numId w:val="61"/>
        </w:numPr>
        <w:tabs>
          <w:tab w:val="left" w:pos="273"/>
        </w:tabs>
        <w:spacing w:after="0" w:line="240" w:lineRule="auto"/>
        <w:rPr>
          <w:sz w:val="28"/>
          <w:szCs w:val="28"/>
        </w:rPr>
      </w:pPr>
      <w:bookmarkStart w:id="558" w:name="bookmark558"/>
      <w:bookmarkEnd w:id="558"/>
      <w:r>
        <w:rPr>
          <w:sz w:val="28"/>
          <w:szCs w:val="28"/>
        </w:rPr>
        <w:t>Lóp trực tuần chuân bị văn nghệ và dẫn chương trình.</w:t>
      </w:r>
    </w:p>
    <w:p w14:paraId="5E107FCE" w14:textId="77777777" w:rsidR="00150A58" w:rsidRDefault="00837037" w:rsidP="00B27DAC">
      <w:pPr>
        <w:pStyle w:val="Tiu20"/>
        <w:keepNext/>
        <w:keepLines/>
        <w:numPr>
          <w:ilvl w:val="0"/>
          <w:numId w:val="68"/>
        </w:numPr>
        <w:tabs>
          <w:tab w:val="left" w:pos="565"/>
        </w:tabs>
        <w:spacing w:after="0" w:line="240" w:lineRule="auto"/>
        <w:rPr>
          <w:sz w:val="28"/>
          <w:szCs w:val="28"/>
        </w:rPr>
      </w:pPr>
      <w:bookmarkStart w:id="559" w:name="bookmark561"/>
      <w:bookmarkStart w:id="560" w:name="bookmark562"/>
      <w:bookmarkEnd w:id="559"/>
      <w:r>
        <w:rPr>
          <w:sz w:val="28"/>
          <w:szCs w:val="28"/>
        </w:rPr>
        <w:t>TIẾN TRÌNH DẠY HỌC</w:t>
      </w:r>
      <w:bookmarkEnd w:id="560"/>
    </w:p>
    <w:p w14:paraId="3A03EF75" w14:textId="77777777" w:rsidR="00150A58" w:rsidRDefault="00837037" w:rsidP="00A5492F">
      <w:pPr>
        <w:pStyle w:val="Tiu20"/>
        <w:keepNext/>
        <w:keepLines/>
        <w:spacing w:after="0" w:line="240" w:lineRule="auto"/>
        <w:rPr>
          <w:sz w:val="28"/>
          <w:szCs w:val="28"/>
        </w:rPr>
      </w:pPr>
      <w:bookmarkStart w:id="561" w:name="bookmark559"/>
      <w:bookmarkStart w:id="562" w:name="bookmark560"/>
      <w:bookmarkStart w:id="563" w:name="bookmark563"/>
      <w:r>
        <w:rPr>
          <w:sz w:val="28"/>
          <w:szCs w:val="28"/>
        </w:rPr>
        <w:t>A. HOẠT ĐỘNG KHỞI ĐỘNG (MỞ ĐẦU)</w:t>
      </w:r>
      <w:bookmarkEnd w:id="561"/>
      <w:bookmarkEnd w:id="562"/>
      <w:bookmarkEnd w:id="563"/>
    </w:p>
    <w:p w14:paraId="44062B61" w14:textId="77777777" w:rsidR="00150A58" w:rsidRDefault="00837037" w:rsidP="00B27DAC">
      <w:pPr>
        <w:pStyle w:val="Vnbnnidung0"/>
        <w:numPr>
          <w:ilvl w:val="0"/>
          <w:numId w:val="71"/>
        </w:numPr>
        <w:tabs>
          <w:tab w:val="left" w:pos="380"/>
        </w:tabs>
        <w:spacing w:after="0" w:line="240" w:lineRule="auto"/>
        <w:rPr>
          <w:sz w:val="28"/>
          <w:szCs w:val="28"/>
        </w:rPr>
      </w:pPr>
      <w:bookmarkStart w:id="564" w:name="bookmark564"/>
      <w:bookmarkEnd w:id="564"/>
      <w:r>
        <w:rPr>
          <w:b/>
          <w:bCs/>
          <w:sz w:val="28"/>
          <w:szCs w:val="28"/>
        </w:rPr>
        <w:t xml:space="preserve">Mục tiêu: </w:t>
      </w:r>
      <w:r>
        <w:rPr>
          <w:sz w:val="28"/>
          <w:szCs w:val="28"/>
        </w:rPr>
        <w:t>Tạo tâm thế nghiêm túc và làm quen với các hoạt động giờ chào cờ.</w:t>
      </w:r>
    </w:p>
    <w:p w14:paraId="3BBAF3D7" w14:textId="77777777" w:rsidR="00150A58" w:rsidRDefault="00837037" w:rsidP="00B27DAC">
      <w:pPr>
        <w:pStyle w:val="Vnbnnidung0"/>
        <w:numPr>
          <w:ilvl w:val="0"/>
          <w:numId w:val="71"/>
        </w:numPr>
        <w:tabs>
          <w:tab w:val="left" w:pos="395"/>
        </w:tabs>
        <w:spacing w:after="0" w:line="240" w:lineRule="auto"/>
        <w:rPr>
          <w:sz w:val="28"/>
          <w:szCs w:val="28"/>
        </w:rPr>
      </w:pPr>
      <w:bookmarkStart w:id="565" w:name="bookmark565"/>
      <w:bookmarkEnd w:id="565"/>
      <w:r>
        <w:rPr>
          <w:b/>
          <w:bCs/>
          <w:sz w:val="28"/>
          <w:szCs w:val="28"/>
        </w:rPr>
        <w:t xml:space="preserve">Nội dung: </w:t>
      </w:r>
      <w:r>
        <w:rPr>
          <w:sz w:val="28"/>
          <w:szCs w:val="28"/>
        </w:rPr>
        <w:t>GV trình bày vấn đề, HS trả lời câu hỏi.</w:t>
      </w:r>
    </w:p>
    <w:p w14:paraId="0E296383" w14:textId="77777777" w:rsidR="00150A58" w:rsidRDefault="00837037" w:rsidP="00B27DAC">
      <w:pPr>
        <w:pStyle w:val="Vnbnnidung0"/>
        <w:numPr>
          <w:ilvl w:val="0"/>
          <w:numId w:val="71"/>
        </w:numPr>
        <w:tabs>
          <w:tab w:val="left" w:pos="395"/>
        </w:tabs>
        <w:spacing w:after="0" w:line="240" w:lineRule="auto"/>
        <w:rPr>
          <w:sz w:val="28"/>
          <w:szCs w:val="28"/>
        </w:rPr>
      </w:pPr>
      <w:bookmarkStart w:id="566" w:name="bookmark566"/>
      <w:bookmarkEnd w:id="566"/>
      <w:r>
        <w:rPr>
          <w:b/>
          <w:bCs/>
          <w:sz w:val="28"/>
          <w:szCs w:val="28"/>
        </w:rPr>
        <w:t xml:space="preserve">Sản phẩm: </w:t>
      </w:r>
      <w:r>
        <w:rPr>
          <w:sz w:val="28"/>
          <w:szCs w:val="28"/>
        </w:rPr>
        <w:t>HS tiếp thu kiến thức và câu trả lời của HS</w:t>
      </w:r>
    </w:p>
    <w:p w14:paraId="64DB5B59" w14:textId="77777777" w:rsidR="00150A58" w:rsidRDefault="00837037" w:rsidP="00B27DAC">
      <w:pPr>
        <w:pStyle w:val="Tiu20"/>
        <w:keepNext/>
        <w:keepLines/>
        <w:numPr>
          <w:ilvl w:val="0"/>
          <w:numId w:val="71"/>
        </w:numPr>
        <w:tabs>
          <w:tab w:val="left" w:pos="395"/>
        </w:tabs>
        <w:spacing w:after="0" w:line="240" w:lineRule="auto"/>
        <w:rPr>
          <w:sz w:val="28"/>
          <w:szCs w:val="28"/>
        </w:rPr>
      </w:pPr>
      <w:bookmarkStart w:id="567" w:name="bookmark569"/>
      <w:bookmarkStart w:id="568" w:name="bookmark568"/>
      <w:bookmarkStart w:id="569" w:name="bookmark570"/>
      <w:bookmarkStart w:id="570" w:name="bookmark567"/>
      <w:bookmarkEnd w:id="567"/>
      <w:r>
        <w:rPr>
          <w:sz w:val="28"/>
          <w:szCs w:val="28"/>
        </w:rPr>
        <w:t>Tổ chức thực hiện:</w:t>
      </w:r>
      <w:bookmarkEnd w:id="568"/>
      <w:bookmarkEnd w:id="569"/>
      <w:bookmarkEnd w:id="570"/>
    </w:p>
    <w:p w14:paraId="4E4C5F77" w14:textId="77777777" w:rsidR="00150A58" w:rsidRDefault="00837037" w:rsidP="00B27DAC">
      <w:pPr>
        <w:pStyle w:val="Vnbnnidung0"/>
        <w:numPr>
          <w:ilvl w:val="0"/>
          <w:numId w:val="61"/>
        </w:numPr>
        <w:tabs>
          <w:tab w:val="left" w:pos="273"/>
        </w:tabs>
        <w:spacing w:after="0" w:line="240" w:lineRule="auto"/>
        <w:rPr>
          <w:sz w:val="28"/>
          <w:szCs w:val="28"/>
        </w:rPr>
      </w:pPr>
      <w:bookmarkStart w:id="571" w:name="bookmark571"/>
      <w:bookmarkEnd w:id="571"/>
      <w:r>
        <w:rPr>
          <w:i/>
          <w:iCs/>
          <w:sz w:val="28"/>
          <w:szCs w:val="28"/>
        </w:rPr>
        <w:t>GV chủ nhiệm yêu cầu HS của lớp mình chuân chỉnh trang phục, ôn định vị tri, chuẩn bị làm lễ chào cờ.</w:t>
      </w:r>
    </w:p>
    <w:p w14:paraId="62F734EA" w14:textId="77777777" w:rsidR="00150A58" w:rsidRDefault="00837037" w:rsidP="00A5492F">
      <w:pPr>
        <w:pStyle w:val="Vnbnnidung0"/>
        <w:spacing w:after="0" w:line="240" w:lineRule="auto"/>
        <w:rPr>
          <w:sz w:val="28"/>
          <w:szCs w:val="28"/>
        </w:rPr>
      </w:pPr>
      <w:r>
        <w:rPr>
          <w:b/>
          <w:bCs/>
          <w:sz w:val="28"/>
          <w:szCs w:val="28"/>
        </w:rPr>
        <w:t>B. HOẠT ĐỘNG HÌNH THÀNH KIẾN THÚC</w:t>
      </w:r>
    </w:p>
    <w:p w14:paraId="40B5E94C" w14:textId="77777777" w:rsidR="00150A58" w:rsidRDefault="00837037" w:rsidP="00A5492F">
      <w:pPr>
        <w:pStyle w:val="Tiu20"/>
        <w:keepNext/>
        <w:keepLines/>
        <w:spacing w:after="0" w:line="240" w:lineRule="auto"/>
        <w:rPr>
          <w:sz w:val="28"/>
          <w:szCs w:val="28"/>
        </w:rPr>
      </w:pPr>
      <w:bookmarkStart w:id="572" w:name="bookmark572"/>
      <w:bookmarkStart w:id="573" w:name="bookmark574"/>
      <w:bookmarkStart w:id="574" w:name="bookmark573"/>
      <w:r>
        <w:rPr>
          <w:sz w:val="28"/>
          <w:szCs w:val="28"/>
        </w:rPr>
        <w:lastRenderedPageBreak/>
        <w:t>Hoạt động 1: Chào cờ</w:t>
      </w:r>
      <w:bookmarkEnd w:id="572"/>
      <w:bookmarkEnd w:id="573"/>
      <w:bookmarkEnd w:id="574"/>
    </w:p>
    <w:p w14:paraId="1DC3DEDB" w14:textId="77777777" w:rsidR="00150A58" w:rsidRDefault="00837037" w:rsidP="00B27DAC">
      <w:pPr>
        <w:pStyle w:val="Vnbnnidung0"/>
        <w:numPr>
          <w:ilvl w:val="0"/>
          <w:numId w:val="72"/>
        </w:numPr>
        <w:tabs>
          <w:tab w:val="left" w:pos="390"/>
        </w:tabs>
        <w:spacing w:after="0" w:line="240" w:lineRule="auto"/>
        <w:rPr>
          <w:sz w:val="28"/>
          <w:szCs w:val="28"/>
        </w:rPr>
      </w:pPr>
      <w:bookmarkStart w:id="575" w:name="bookmark575"/>
      <w:bookmarkEnd w:id="575"/>
      <w:r>
        <w:rPr>
          <w:b/>
          <w:bCs/>
          <w:sz w:val="28"/>
          <w:szCs w:val="28"/>
        </w:rPr>
        <w:t xml:space="preserve">Mục tiêu: </w:t>
      </w:r>
      <w:r>
        <w:rPr>
          <w:sz w:val="28"/>
          <w:szCs w:val="28"/>
        </w:rPr>
        <w:t>HS hiểu được chào cờ là một nghi thức trang trọng thế hiện lòng yêu nước, tự hào dân tộc, và sự biết ơn đối với các thế hệ cha anh đã hi sinh xương máu đổ đổi lấy độc lập, tự do cho To quốc, có ý nghĩa giáo dục sâu sắc, giúp mồi học sinh biết đoàn kết để tạo nên sức mạnh, biết chia sẻ để phát triển.</w:t>
      </w:r>
    </w:p>
    <w:p w14:paraId="7E492DA7" w14:textId="77777777" w:rsidR="00150A58" w:rsidRDefault="00837037" w:rsidP="00B27DAC">
      <w:pPr>
        <w:pStyle w:val="Vnbnnidung0"/>
        <w:numPr>
          <w:ilvl w:val="0"/>
          <w:numId w:val="72"/>
        </w:numPr>
        <w:tabs>
          <w:tab w:val="left" w:pos="390"/>
        </w:tabs>
        <w:spacing w:after="0" w:line="240" w:lineRule="auto"/>
        <w:rPr>
          <w:sz w:val="28"/>
          <w:szCs w:val="28"/>
        </w:rPr>
      </w:pPr>
      <w:bookmarkStart w:id="576" w:name="bookmark576"/>
      <w:bookmarkEnd w:id="576"/>
      <w:r>
        <w:rPr>
          <w:b/>
          <w:bCs/>
          <w:sz w:val="28"/>
          <w:szCs w:val="28"/>
        </w:rPr>
        <w:t xml:space="preserve">Nội dung: </w:t>
      </w:r>
      <w:r>
        <w:rPr>
          <w:sz w:val="28"/>
          <w:szCs w:val="28"/>
        </w:rPr>
        <w:t>HS hát quốc ca. TPT hoặc BGH nhận xét.</w:t>
      </w:r>
    </w:p>
    <w:p w14:paraId="5869656A" w14:textId="77777777" w:rsidR="00150A58" w:rsidRDefault="00837037" w:rsidP="00B27DAC">
      <w:pPr>
        <w:pStyle w:val="Vnbnnidung0"/>
        <w:numPr>
          <w:ilvl w:val="0"/>
          <w:numId w:val="72"/>
        </w:numPr>
        <w:tabs>
          <w:tab w:val="left" w:pos="390"/>
        </w:tabs>
        <w:spacing w:after="0" w:line="240" w:lineRule="auto"/>
        <w:rPr>
          <w:sz w:val="28"/>
          <w:szCs w:val="28"/>
        </w:rPr>
      </w:pPr>
      <w:bookmarkStart w:id="577" w:name="bookmark577"/>
      <w:bookmarkEnd w:id="577"/>
      <w:r>
        <w:rPr>
          <w:b/>
          <w:bCs/>
          <w:sz w:val="28"/>
          <w:szCs w:val="28"/>
        </w:rPr>
        <w:t xml:space="preserve">Sản phẩm: </w:t>
      </w:r>
      <w:r>
        <w:rPr>
          <w:sz w:val="28"/>
          <w:szCs w:val="28"/>
        </w:rPr>
        <w:t>kết quả làm việc của HS và TPT.</w:t>
      </w:r>
    </w:p>
    <w:p w14:paraId="5E647630" w14:textId="77777777" w:rsidR="00150A58" w:rsidRDefault="00837037" w:rsidP="00B27DAC">
      <w:pPr>
        <w:pStyle w:val="Tiu20"/>
        <w:keepNext/>
        <w:keepLines/>
        <w:numPr>
          <w:ilvl w:val="0"/>
          <w:numId w:val="72"/>
        </w:numPr>
        <w:tabs>
          <w:tab w:val="left" w:pos="395"/>
        </w:tabs>
        <w:spacing w:after="0" w:line="240" w:lineRule="auto"/>
        <w:rPr>
          <w:sz w:val="28"/>
          <w:szCs w:val="28"/>
        </w:rPr>
      </w:pPr>
      <w:bookmarkStart w:id="578" w:name="bookmark580"/>
      <w:bookmarkStart w:id="579" w:name="bookmark581"/>
      <w:bookmarkStart w:id="580" w:name="bookmark579"/>
      <w:bookmarkStart w:id="581" w:name="bookmark578"/>
      <w:bookmarkEnd w:id="578"/>
      <w:r>
        <w:rPr>
          <w:sz w:val="28"/>
          <w:szCs w:val="28"/>
        </w:rPr>
        <w:t>Tồ chức thực hiện:</w:t>
      </w:r>
      <w:bookmarkEnd w:id="579"/>
      <w:bookmarkEnd w:id="580"/>
      <w:bookmarkEnd w:id="581"/>
    </w:p>
    <w:p w14:paraId="4F16F1BE" w14:textId="77777777" w:rsidR="00150A58" w:rsidRDefault="00837037" w:rsidP="00B27DAC">
      <w:pPr>
        <w:pStyle w:val="Vnbnnidung0"/>
        <w:numPr>
          <w:ilvl w:val="0"/>
          <w:numId w:val="61"/>
        </w:numPr>
        <w:tabs>
          <w:tab w:val="left" w:pos="273"/>
        </w:tabs>
        <w:spacing w:after="0" w:line="240" w:lineRule="auto"/>
        <w:rPr>
          <w:sz w:val="28"/>
          <w:szCs w:val="28"/>
        </w:rPr>
      </w:pPr>
      <w:bookmarkStart w:id="582" w:name="bookmark582"/>
      <w:bookmarkEnd w:id="582"/>
      <w:r>
        <w:rPr>
          <w:sz w:val="28"/>
          <w:szCs w:val="28"/>
        </w:rPr>
        <w:t>HS điều khiển lễ chào cờ.</w:t>
      </w:r>
    </w:p>
    <w:p w14:paraId="3E44EBDA" w14:textId="77777777" w:rsidR="00150A58" w:rsidRDefault="00837037" w:rsidP="00B27DAC">
      <w:pPr>
        <w:pStyle w:val="Vnbnnidung0"/>
        <w:numPr>
          <w:ilvl w:val="0"/>
          <w:numId w:val="61"/>
        </w:numPr>
        <w:tabs>
          <w:tab w:val="left" w:pos="273"/>
        </w:tabs>
        <w:spacing w:after="0" w:line="240" w:lineRule="auto"/>
        <w:rPr>
          <w:sz w:val="28"/>
          <w:szCs w:val="28"/>
        </w:rPr>
      </w:pPr>
      <w:bookmarkStart w:id="583" w:name="bookmark583"/>
      <w:bookmarkEnd w:id="583"/>
      <w:r>
        <w:rPr>
          <w:sz w:val="28"/>
          <w:szCs w:val="28"/>
        </w:rPr>
        <w:t>Lóp trực tuần nhận xét thi đua.</w:t>
      </w:r>
    </w:p>
    <w:p w14:paraId="7518DE43" w14:textId="77777777" w:rsidR="00150A58" w:rsidRDefault="00837037" w:rsidP="00B27DAC">
      <w:pPr>
        <w:pStyle w:val="Vnbnnidung0"/>
        <w:numPr>
          <w:ilvl w:val="0"/>
          <w:numId w:val="61"/>
        </w:numPr>
        <w:tabs>
          <w:tab w:val="left" w:pos="273"/>
        </w:tabs>
        <w:spacing w:after="0" w:line="240" w:lineRule="auto"/>
        <w:rPr>
          <w:sz w:val="28"/>
          <w:szCs w:val="28"/>
        </w:rPr>
      </w:pPr>
      <w:bookmarkStart w:id="584" w:name="bookmark584"/>
      <w:bookmarkEnd w:id="584"/>
      <w:r>
        <w:rPr>
          <w:sz w:val="28"/>
          <w:szCs w:val="28"/>
        </w:rPr>
        <w:t>TPT hoặc đại diện BGH nhận xét bổ sung và triển khai các công việc tuần mới.</w:t>
      </w:r>
    </w:p>
    <w:p w14:paraId="5613A8E6" w14:textId="77777777" w:rsidR="00150A58" w:rsidRDefault="00837037" w:rsidP="00A5492F">
      <w:pPr>
        <w:pStyle w:val="Tiu20"/>
        <w:keepNext/>
        <w:keepLines/>
        <w:spacing w:after="0" w:line="240" w:lineRule="auto"/>
        <w:rPr>
          <w:sz w:val="28"/>
          <w:szCs w:val="28"/>
        </w:rPr>
      </w:pPr>
      <w:bookmarkStart w:id="585" w:name="bookmark585"/>
      <w:bookmarkStart w:id="586" w:name="bookmark587"/>
      <w:bookmarkStart w:id="587" w:name="bookmark586"/>
      <w:r>
        <w:rPr>
          <w:sz w:val="28"/>
          <w:szCs w:val="28"/>
        </w:rPr>
        <w:t>Hoạt động 2: TPT phát động thi đua</w:t>
      </w:r>
      <w:bookmarkEnd w:id="585"/>
      <w:bookmarkEnd w:id="586"/>
      <w:bookmarkEnd w:id="587"/>
    </w:p>
    <w:p w14:paraId="4B43636F" w14:textId="77777777" w:rsidR="00150A58" w:rsidRDefault="00837037" w:rsidP="00B27DAC">
      <w:pPr>
        <w:pStyle w:val="Vnbnnidung0"/>
        <w:numPr>
          <w:ilvl w:val="0"/>
          <w:numId w:val="73"/>
        </w:numPr>
        <w:tabs>
          <w:tab w:val="left" w:pos="390"/>
        </w:tabs>
        <w:spacing w:after="0" w:line="240" w:lineRule="auto"/>
        <w:rPr>
          <w:sz w:val="28"/>
          <w:szCs w:val="28"/>
        </w:rPr>
      </w:pPr>
      <w:bookmarkStart w:id="588" w:name="bookmark588"/>
      <w:bookmarkEnd w:id="588"/>
      <w:r>
        <w:rPr>
          <w:b/>
          <w:bCs/>
          <w:sz w:val="28"/>
          <w:szCs w:val="28"/>
        </w:rPr>
        <w:t xml:space="preserve">Mục tiêu: </w:t>
      </w:r>
      <w:r>
        <w:rPr>
          <w:sz w:val="28"/>
          <w:szCs w:val="28"/>
        </w:rPr>
        <w:t>Biết được mục đích, ý nghĩa, nội dung và các biện pháp bản thân cần thực hiện “Tuần học tốt, tháng học tốt”</w:t>
      </w:r>
    </w:p>
    <w:p w14:paraId="734A7808" w14:textId="77777777" w:rsidR="00150A58" w:rsidRDefault="00837037" w:rsidP="00B27DAC">
      <w:pPr>
        <w:pStyle w:val="Vnbnnidung0"/>
        <w:numPr>
          <w:ilvl w:val="0"/>
          <w:numId w:val="73"/>
        </w:numPr>
        <w:tabs>
          <w:tab w:val="left" w:pos="395"/>
        </w:tabs>
        <w:spacing w:after="0" w:line="240" w:lineRule="auto"/>
        <w:rPr>
          <w:sz w:val="28"/>
          <w:szCs w:val="28"/>
        </w:rPr>
      </w:pPr>
      <w:bookmarkStart w:id="589" w:name="bookmark589"/>
      <w:bookmarkEnd w:id="589"/>
      <w:r>
        <w:rPr>
          <w:b/>
          <w:bCs/>
          <w:sz w:val="28"/>
          <w:szCs w:val="28"/>
        </w:rPr>
        <w:t xml:space="preserve">Nội dung: </w:t>
      </w:r>
      <w:r>
        <w:rPr>
          <w:sz w:val="28"/>
          <w:szCs w:val="28"/>
        </w:rPr>
        <w:t>Phát động về phong trào thi đua “Tuần học tổt, tháng học tốt”</w:t>
      </w:r>
    </w:p>
    <w:p w14:paraId="0AEBBB87" w14:textId="77777777" w:rsidR="00150A58" w:rsidRDefault="00837037" w:rsidP="00B27DAC">
      <w:pPr>
        <w:pStyle w:val="Vnbnnidung0"/>
        <w:numPr>
          <w:ilvl w:val="0"/>
          <w:numId w:val="73"/>
        </w:numPr>
        <w:tabs>
          <w:tab w:val="left" w:pos="395"/>
        </w:tabs>
        <w:spacing w:after="0" w:line="240" w:lineRule="auto"/>
        <w:rPr>
          <w:sz w:val="28"/>
          <w:szCs w:val="28"/>
        </w:rPr>
      </w:pPr>
      <w:bookmarkStart w:id="590" w:name="bookmark590"/>
      <w:bookmarkEnd w:id="590"/>
      <w:r>
        <w:rPr>
          <w:b/>
          <w:bCs/>
          <w:sz w:val="28"/>
          <w:szCs w:val="28"/>
        </w:rPr>
        <w:t xml:space="preserve">Sản phẩm: </w:t>
      </w:r>
      <w:r>
        <w:rPr>
          <w:sz w:val="28"/>
          <w:szCs w:val="28"/>
        </w:rPr>
        <w:t>kết quả của HS</w:t>
      </w:r>
    </w:p>
    <w:p w14:paraId="1085DDD2" w14:textId="77777777" w:rsidR="00150A58" w:rsidRDefault="00837037" w:rsidP="00B27DAC">
      <w:pPr>
        <w:pStyle w:val="Tiu20"/>
        <w:keepNext/>
        <w:keepLines/>
        <w:numPr>
          <w:ilvl w:val="0"/>
          <w:numId w:val="73"/>
        </w:numPr>
        <w:tabs>
          <w:tab w:val="left" w:pos="395"/>
        </w:tabs>
        <w:spacing w:after="0" w:line="240" w:lineRule="auto"/>
        <w:rPr>
          <w:sz w:val="28"/>
          <w:szCs w:val="28"/>
        </w:rPr>
      </w:pPr>
      <w:bookmarkStart w:id="591" w:name="bookmark593"/>
      <w:bookmarkStart w:id="592" w:name="bookmark594"/>
      <w:bookmarkStart w:id="593" w:name="bookmark591"/>
      <w:bookmarkStart w:id="594" w:name="bookmark592"/>
      <w:bookmarkEnd w:id="591"/>
      <w:r>
        <w:rPr>
          <w:sz w:val="28"/>
          <w:szCs w:val="28"/>
        </w:rPr>
        <w:t>Tổ chức thực hiện:</w:t>
      </w:r>
      <w:bookmarkEnd w:id="592"/>
      <w:bookmarkEnd w:id="593"/>
      <w:bookmarkEnd w:id="594"/>
    </w:p>
    <w:p w14:paraId="7A9B8878" w14:textId="77777777" w:rsidR="00150A58" w:rsidRDefault="00837037" w:rsidP="00A5492F">
      <w:pPr>
        <w:pStyle w:val="Vnbnnidung0"/>
        <w:spacing w:after="0" w:line="240" w:lineRule="auto"/>
        <w:rPr>
          <w:sz w:val="28"/>
          <w:szCs w:val="28"/>
        </w:rPr>
      </w:pPr>
      <w:r>
        <w:rPr>
          <w:sz w:val="28"/>
          <w:szCs w:val="28"/>
        </w:rPr>
        <w:t>* GV yêu cầu HS:</w:t>
      </w:r>
    </w:p>
    <w:p w14:paraId="3BCF52DD" w14:textId="77777777" w:rsidR="00150A58" w:rsidRDefault="00837037" w:rsidP="00B27DAC">
      <w:pPr>
        <w:pStyle w:val="Vnbnnidung0"/>
        <w:numPr>
          <w:ilvl w:val="0"/>
          <w:numId w:val="61"/>
        </w:numPr>
        <w:tabs>
          <w:tab w:val="left" w:pos="268"/>
        </w:tabs>
        <w:spacing w:after="0" w:line="240" w:lineRule="auto"/>
        <w:rPr>
          <w:sz w:val="28"/>
          <w:szCs w:val="28"/>
        </w:rPr>
      </w:pPr>
      <w:bookmarkStart w:id="595" w:name="bookmark595"/>
      <w:bookmarkEnd w:id="595"/>
      <w:r>
        <w:rPr>
          <w:sz w:val="28"/>
          <w:szCs w:val="28"/>
        </w:rPr>
        <w:t>Nêu mục đích, ý nghĩa của thi đua.</w:t>
      </w:r>
    </w:p>
    <w:p w14:paraId="1BAAB816" w14:textId="77777777" w:rsidR="00150A58" w:rsidRDefault="00837037" w:rsidP="00B27DAC">
      <w:pPr>
        <w:pStyle w:val="Vnbnnidung0"/>
        <w:numPr>
          <w:ilvl w:val="0"/>
          <w:numId w:val="61"/>
        </w:numPr>
        <w:tabs>
          <w:tab w:val="left" w:pos="268"/>
        </w:tabs>
        <w:spacing w:after="0" w:line="240" w:lineRule="auto"/>
        <w:rPr>
          <w:sz w:val="28"/>
          <w:szCs w:val="28"/>
        </w:rPr>
      </w:pPr>
      <w:bookmarkStart w:id="596" w:name="bookmark596"/>
      <w:bookmarkEnd w:id="596"/>
      <w:r>
        <w:rPr>
          <w:sz w:val="28"/>
          <w:szCs w:val="28"/>
        </w:rPr>
        <w:t>Nội dung và tiêu chí thi đua.</w:t>
      </w:r>
    </w:p>
    <w:p w14:paraId="7F64E89F" w14:textId="77777777" w:rsidR="00150A58" w:rsidRDefault="00837037" w:rsidP="00B27DAC">
      <w:pPr>
        <w:pStyle w:val="Vnbnnidung0"/>
        <w:numPr>
          <w:ilvl w:val="0"/>
          <w:numId w:val="61"/>
        </w:numPr>
        <w:tabs>
          <w:tab w:val="left" w:pos="268"/>
        </w:tabs>
        <w:spacing w:after="0" w:line="240" w:lineRule="auto"/>
        <w:rPr>
          <w:sz w:val="28"/>
          <w:szCs w:val="28"/>
        </w:rPr>
      </w:pPr>
      <w:bookmarkStart w:id="597" w:name="bookmark597"/>
      <w:bookmarkEnd w:id="597"/>
      <w:r>
        <w:rPr>
          <w:sz w:val="28"/>
          <w:szCs w:val="28"/>
        </w:rPr>
        <w:t>Biện pháp thực hiện.</w:t>
      </w:r>
    </w:p>
    <w:p w14:paraId="5D3D2AA6" w14:textId="77777777" w:rsidR="00150A58" w:rsidRDefault="00837037" w:rsidP="00A5492F">
      <w:pPr>
        <w:pStyle w:val="Vnbnnidung0"/>
        <w:spacing w:after="0" w:line="240" w:lineRule="auto"/>
        <w:rPr>
          <w:sz w:val="28"/>
          <w:szCs w:val="28"/>
        </w:rPr>
      </w:pPr>
      <w:r>
        <w:rPr>
          <w:sz w:val="28"/>
          <w:szCs w:val="28"/>
        </w:rPr>
        <w:t>* HS lắng nghe và thực hiện nhiệm vụ.</w:t>
      </w:r>
    </w:p>
    <w:p w14:paraId="0E9A0B22" w14:textId="77777777" w:rsidR="00150A58" w:rsidRDefault="00837037" w:rsidP="00A5492F">
      <w:pPr>
        <w:pStyle w:val="Tiu20"/>
        <w:keepNext/>
        <w:keepLines/>
        <w:spacing w:after="0" w:line="240" w:lineRule="auto"/>
        <w:jc w:val="both"/>
        <w:rPr>
          <w:sz w:val="28"/>
          <w:szCs w:val="28"/>
        </w:rPr>
      </w:pPr>
      <w:bookmarkStart w:id="598" w:name="bookmark599"/>
      <w:bookmarkStart w:id="599" w:name="bookmark600"/>
      <w:bookmarkStart w:id="600" w:name="bookmark598"/>
      <w:r>
        <w:rPr>
          <w:sz w:val="28"/>
          <w:szCs w:val="28"/>
        </w:rPr>
        <w:t>Hoạt động 3: Đăng kí “Tuần học tốt, tháng học tốt”</w:t>
      </w:r>
      <w:bookmarkEnd w:id="598"/>
      <w:bookmarkEnd w:id="599"/>
      <w:bookmarkEnd w:id="600"/>
    </w:p>
    <w:p w14:paraId="46A9CF3F" w14:textId="77777777" w:rsidR="00150A58" w:rsidRDefault="00837037" w:rsidP="00B27DAC">
      <w:pPr>
        <w:pStyle w:val="Vnbnnidung0"/>
        <w:numPr>
          <w:ilvl w:val="0"/>
          <w:numId w:val="74"/>
        </w:numPr>
        <w:tabs>
          <w:tab w:val="left" w:pos="385"/>
        </w:tabs>
        <w:spacing w:after="0" w:line="240" w:lineRule="auto"/>
        <w:jc w:val="both"/>
        <w:rPr>
          <w:sz w:val="28"/>
          <w:szCs w:val="28"/>
        </w:rPr>
      </w:pPr>
      <w:bookmarkStart w:id="601" w:name="bookmark601"/>
      <w:bookmarkEnd w:id="601"/>
      <w:r>
        <w:rPr>
          <w:b/>
          <w:bCs/>
          <w:sz w:val="28"/>
          <w:szCs w:val="28"/>
        </w:rPr>
        <w:t xml:space="preserve">Mục tiêu: </w:t>
      </w:r>
      <w:r>
        <w:rPr>
          <w:sz w:val="28"/>
          <w:szCs w:val="28"/>
        </w:rPr>
        <w:t>Tự ý thức được trách nhiệm cùa bản thân và tự giác, cố gắng phấn đấu, rèn luyện, điều chỉnh bản thân theo tiêu chí thi đua cúa trường, lớp.</w:t>
      </w:r>
    </w:p>
    <w:p w14:paraId="7B80910E" w14:textId="77777777" w:rsidR="00150A58" w:rsidRDefault="00837037" w:rsidP="00B27DAC">
      <w:pPr>
        <w:pStyle w:val="Vnbnnidung0"/>
        <w:numPr>
          <w:ilvl w:val="0"/>
          <w:numId w:val="74"/>
        </w:numPr>
        <w:tabs>
          <w:tab w:val="left" w:pos="399"/>
        </w:tabs>
        <w:spacing w:after="0" w:line="240" w:lineRule="auto"/>
        <w:jc w:val="both"/>
        <w:rPr>
          <w:sz w:val="28"/>
          <w:szCs w:val="28"/>
        </w:rPr>
      </w:pPr>
      <w:bookmarkStart w:id="602" w:name="bookmark602"/>
      <w:bookmarkEnd w:id="602"/>
      <w:r>
        <w:rPr>
          <w:b/>
          <w:bCs/>
          <w:sz w:val="28"/>
          <w:szCs w:val="28"/>
        </w:rPr>
        <w:t xml:space="preserve">Nội dung: </w:t>
      </w:r>
      <w:r>
        <w:rPr>
          <w:sz w:val="28"/>
          <w:szCs w:val="28"/>
        </w:rPr>
        <w:t>Các lớp đăng kí phong trào thi đua “Tuần học tốt, tháng học tốt” và kí cam kết.</w:t>
      </w:r>
    </w:p>
    <w:p w14:paraId="0E49B8E1" w14:textId="77777777" w:rsidR="00150A58" w:rsidRDefault="00837037" w:rsidP="00B27DAC">
      <w:pPr>
        <w:pStyle w:val="Tiu20"/>
        <w:keepNext/>
        <w:keepLines/>
        <w:numPr>
          <w:ilvl w:val="0"/>
          <w:numId w:val="74"/>
        </w:numPr>
        <w:tabs>
          <w:tab w:val="left" w:pos="390"/>
        </w:tabs>
        <w:spacing w:after="0" w:line="240" w:lineRule="auto"/>
        <w:jc w:val="both"/>
        <w:rPr>
          <w:sz w:val="28"/>
          <w:szCs w:val="28"/>
        </w:rPr>
      </w:pPr>
      <w:bookmarkStart w:id="603" w:name="bookmark605"/>
      <w:bookmarkStart w:id="604" w:name="bookmark606"/>
      <w:bookmarkStart w:id="605" w:name="bookmark603"/>
      <w:bookmarkStart w:id="606" w:name="bookmark604"/>
      <w:bookmarkEnd w:id="603"/>
      <w:r>
        <w:rPr>
          <w:sz w:val="28"/>
          <w:szCs w:val="28"/>
        </w:rPr>
        <w:t xml:space="preserve">Sản pham: </w:t>
      </w:r>
      <w:r>
        <w:rPr>
          <w:b w:val="0"/>
          <w:bCs w:val="0"/>
          <w:sz w:val="28"/>
          <w:szCs w:val="28"/>
        </w:rPr>
        <w:t>HS kí cam kết</w:t>
      </w:r>
      <w:bookmarkEnd w:id="604"/>
      <w:bookmarkEnd w:id="605"/>
      <w:bookmarkEnd w:id="606"/>
    </w:p>
    <w:p w14:paraId="3D464DB4" w14:textId="77777777" w:rsidR="00150A58" w:rsidRDefault="00837037" w:rsidP="00B27DAC">
      <w:pPr>
        <w:pStyle w:val="Tiu20"/>
        <w:keepNext/>
        <w:keepLines/>
        <w:numPr>
          <w:ilvl w:val="0"/>
          <w:numId w:val="74"/>
        </w:numPr>
        <w:tabs>
          <w:tab w:val="left" w:pos="395"/>
        </w:tabs>
        <w:spacing w:after="0" w:line="240" w:lineRule="auto"/>
        <w:jc w:val="both"/>
        <w:rPr>
          <w:sz w:val="28"/>
          <w:szCs w:val="28"/>
        </w:rPr>
      </w:pPr>
      <w:bookmarkStart w:id="607" w:name="bookmark609"/>
      <w:bookmarkStart w:id="608" w:name="bookmark608"/>
      <w:bookmarkStart w:id="609" w:name="bookmark610"/>
      <w:bookmarkStart w:id="610" w:name="bookmark607"/>
      <w:bookmarkEnd w:id="607"/>
      <w:r>
        <w:rPr>
          <w:sz w:val="28"/>
          <w:szCs w:val="28"/>
        </w:rPr>
        <w:t>Tồ chúc thực hiện:</w:t>
      </w:r>
      <w:bookmarkEnd w:id="608"/>
      <w:bookmarkEnd w:id="609"/>
      <w:bookmarkEnd w:id="610"/>
    </w:p>
    <w:p w14:paraId="4D1FD48C" w14:textId="77777777" w:rsidR="00150A58" w:rsidRDefault="00837037" w:rsidP="00B27DAC">
      <w:pPr>
        <w:pStyle w:val="Vnbnnidung0"/>
        <w:numPr>
          <w:ilvl w:val="0"/>
          <w:numId w:val="61"/>
        </w:numPr>
        <w:tabs>
          <w:tab w:val="left" w:pos="268"/>
        </w:tabs>
        <w:spacing w:after="0" w:line="240" w:lineRule="auto"/>
        <w:jc w:val="both"/>
        <w:rPr>
          <w:sz w:val="28"/>
          <w:szCs w:val="28"/>
        </w:rPr>
      </w:pPr>
      <w:bookmarkStart w:id="611" w:name="bookmark611"/>
      <w:bookmarkEnd w:id="611"/>
      <w:r>
        <w:rPr>
          <w:sz w:val="28"/>
          <w:szCs w:val="28"/>
        </w:rPr>
        <w:t>HS đại diện lớp trực tuần đọc báo cáo đế dẫn về việc đăng kí “Tuần học tốt, tháng học tốt”</w:t>
      </w:r>
    </w:p>
    <w:p w14:paraId="5929D6C0" w14:textId="77777777" w:rsidR="00150A58" w:rsidRDefault="00837037" w:rsidP="00B27DAC">
      <w:pPr>
        <w:pStyle w:val="Vnbnnidung0"/>
        <w:numPr>
          <w:ilvl w:val="0"/>
          <w:numId w:val="61"/>
        </w:numPr>
        <w:tabs>
          <w:tab w:val="left" w:pos="273"/>
        </w:tabs>
        <w:spacing w:after="0" w:line="240" w:lineRule="auto"/>
        <w:jc w:val="both"/>
        <w:rPr>
          <w:sz w:val="28"/>
          <w:szCs w:val="28"/>
        </w:rPr>
      </w:pPr>
      <w:bookmarkStart w:id="612" w:name="bookmark612"/>
      <w:bookmarkEnd w:id="612"/>
      <w:r>
        <w:rPr>
          <w:sz w:val="28"/>
          <w:szCs w:val="28"/>
        </w:rPr>
        <w:t>Đại điện lóp được phân công báo cáo về các biện pháp thực hiện “Tuần học tốt, tháng học tốt”</w:t>
      </w:r>
    </w:p>
    <w:p w14:paraId="35206010" w14:textId="77777777" w:rsidR="00150A58" w:rsidRDefault="00837037" w:rsidP="00B27DAC">
      <w:pPr>
        <w:pStyle w:val="Vnbnnidung0"/>
        <w:numPr>
          <w:ilvl w:val="0"/>
          <w:numId w:val="61"/>
        </w:numPr>
        <w:tabs>
          <w:tab w:val="left" w:pos="268"/>
        </w:tabs>
        <w:spacing w:after="0" w:line="240" w:lineRule="auto"/>
        <w:jc w:val="both"/>
        <w:rPr>
          <w:sz w:val="28"/>
          <w:szCs w:val="28"/>
        </w:rPr>
      </w:pPr>
      <w:bookmarkStart w:id="613" w:name="bookmark613"/>
      <w:bookmarkEnd w:id="613"/>
      <w:r>
        <w:rPr>
          <w:sz w:val="28"/>
          <w:szCs w:val="28"/>
        </w:rPr>
        <w:t>Đại diện lóp được phân công báo cáo về “Trách nhiệm của cá nhân trong việc thực hiệ</w:t>
      </w:r>
      <w:r w:rsidR="00904F55">
        <w:rPr>
          <w:sz w:val="28"/>
          <w:szCs w:val="28"/>
        </w:rPr>
        <w:t>n “Tuần học tốt, tháng học tốt</w:t>
      </w:r>
      <w:r w:rsidR="00904F55" w:rsidRPr="007645CA">
        <w:rPr>
          <w:sz w:val="28"/>
          <w:szCs w:val="28"/>
        </w:rPr>
        <w:t>”</w:t>
      </w:r>
    </w:p>
    <w:p w14:paraId="36121743" w14:textId="77777777" w:rsidR="00150A58" w:rsidRDefault="00837037" w:rsidP="00B27DAC">
      <w:pPr>
        <w:pStyle w:val="Vnbnnidung0"/>
        <w:numPr>
          <w:ilvl w:val="0"/>
          <w:numId w:val="61"/>
        </w:numPr>
        <w:tabs>
          <w:tab w:val="left" w:pos="273"/>
        </w:tabs>
        <w:spacing w:after="0" w:line="240" w:lineRule="auto"/>
        <w:jc w:val="both"/>
        <w:rPr>
          <w:sz w:val="28"/>
          <w:szCs w:val="28"/>
        </w:rPr>
      </w:pPr>
      <w:bookmarkStart w:id="614" w:name="bookmark614"/>
      <w:bookmarkEnd w:id="614"/>
      <w:r>
        <w:rPr>
          <w:sz w:val="28"/>
          <w:szCs w:val="28"/>
        </w:rPr>
        <w:t>Cá nhân HS tự do tham gia bày tỏ quan điểm, ý kiến về biện pháp và trách nhiệm của cá nhân trong việc thực hiện “Tuần học tốt, tháng học tốt.</w:t>
      </w:r>
    </w:p>
    <w:p w14:paraId="6F1329D2" w14:textId="77777777" w:rsidR="00150A58" w:rsidRDefault="00837037" w:rsidP="00A5492F">
      <w:pPr>
        <w:pStyle w:val="Vnbnnidung0"/>
        <w:spacing w:after="0" w:line="240" w:lineRule="auto"/>
        <w:jc w:val="both"/>
        <w:rPr>
          <w:sz w:val="28"/>
          <w:szCs w:val="28"/>
        </w:rPr>
      </w:pPr>
      <w:r>
        <w:rPr>
          <w:sz w:val="28"/>
          <w:szCs w:val="28"/>
        </w:rPr>
        <w:t>Khi đã hết ý kiến tham gia, người dẫn chương trình tổng họp ý kiến, bổ sung và chốt lại: Đăng kí “Tuần học tốt, tháng học tốt” là để tạo ra phong trào thi đua giữa các cá nhân, và các lớp. Có nhiều biện pháp đê thực hiện nội dung thi đua. Mồi HS cần tự giác học tập và rèn luyện theo tiêu chí đã cam kết, góp phần xây dựng lớp học, trường học thân thiện,...</w:t>
      </w:r>
    </w:p>
    <w:p w14:paraId="4D385E3D" w14:textId="77777777" w:rsidR="00150A58" w:rsidRDefault="00837037" w:rsidP="00B27DAC">
      <w:pPr>
        <w:pStyle w:val="Vnbnnidung0"/>
        <w:numPr>
          <w:ilvl w:val="0"/>
          <w:numId w:val="61"/>
        </w:numPr>
        <w:tabs>
          <w:tab w:val="left" w:pos="268"/>
        </w:tabs>
        <w:spacing w:after="0" w:line="240" w:lineRule="auto"/>
        <w:rPr>
          <w:sz w:val="28"/>
          <w:szCs w:val="28"/>
        </w:rPr>
      </w:pPr>
      <w:bookmarkStart w:id="615" w:name="bookmark615"/>
      <w:bookmarkEnd w:id="615"/>
      <w:r>
        <w:rPr>
          <w:sz w:val="28"/>
          <w:szCs w:val="28"/>
        </w:rPr>
        <w:t>GV mời đại diện các lớp thứ tự theo khối lên kí cam kết trước toàn trường.</w:t>
      </w:r>
    </w:p>
    <w:p w14:paraId="06843B3B" w14:textId="77777777" w:rsidR="00150A58" w:rsidRDefault="00837037" w:rsidP="00B27DAC">
      <w:pPr>
        <w:pStyle w:val="Vnbnnidung0"/>
        <w:numPr>
          <w:ilvl w:val="0"/>
          <w:numId w:val="61"/>
        </w:numPr>
        <w:tabs>
          <w:tab w:val="left" w:pos="268"/>
        </w:tabs>
        <w:spacing w:after="0" w:line="240" w:lineRule="auto"/>
        <w:rPr>
          <w:sz w:val="28"/>
          <w:szCs w:val="28"/>
        </w:rPr>
      </w:pPr>
      <w:bookmarkStart w:id="616" w:name="bookmark616"/>
      <w:bookmarkEnd w:id="616"/>
      <w:r>
        <w:rPr>
          <w:sz w:val="28"/>
          <w:szCs w:val="28"/>
        </w:rPr>
        <w:lastRenderedPageBreak/>
        <w:t>HS nghiêm túc kí cam kết theo yêu cầu.</w:t>
      </w:r>
    </w:p>
    <w:p w14:paraId="19E0FD95" w14:textId="77777777" w:rsidR="00150A58" w:rsidRDefault="009E3CBE" w:rsidP="00A5492F">
      <w:pPr>
        <w:pStyle w:val="Tiu20"/>
        <w:keepNext/>
        <w:keepLines/>
        <w:spacing w:after="0" w:line="240" w:lineRule="auto"/>
        <w:rPr>
          <w:sz w:val="28"/>
          <w:szCs w:val="28"/>
        </w:rPr>
      </w:pPr>
      <w:bookmarkStart w:id="617" w:name="bookmark617"/>
      <w:bookmarkStart w:id="618" w:name="bookmark619"/>
      <w:bookmarkStart w:id="619" w:name="bookmark618"/>
      <w:r>
        <w:rPr>
          <w:sz w:val="28"/>
          <w:szCs w:val="28"/>
        </w:rPr>
        <w:t>Hoạt động 4: Giao lưu v</w:t>
      </w:r>
      <w:r w:rsidRPr="007645CA">
        <w:rPr>
          <w:sz w:val="28"/>
          <w:szCs w:val="28"/>
        </w:rPr>
        <w:t>ớ</w:t>
      </w:r>
      <w:r w:rsidR="00837037">
        <w:rPr>
          <w:sz w:val="28"/>
          <w:szCs w:val="28"/>
        </w:rPr>
        <w:t>i các tấm gương điển hình</w:t>
      </w:r>
      <w:bookmarkEnd w:id="617"/>
      <w:bookmarkEnd w:id="618"/>
      <w:bookmarkEnd w:id="619"/>
    </w:p>
    <w:p w14:paraId="676D0AFA" w14:textId="77777777" w:rsidR="00150A58" w:rsidRDefault="00837037" w:rsidP="00B27DAC">
      <w:pPr>
        <w:pStyle w:val="Vnbnnidung0"/>
        <w:numPr>
          <w:ilvl w:val="0"/>
          <w:numId w:val="75"/>
        </w:numPr>
        <w:tabs>
          <w:tab w:val="left" w:pos="380"/>
        </w:tabs>
        <w:spacing w:after="0" w:line="240" w:lineRule="auto"/>
        <w:rPr>
          <w:sz w:val="28"/>
          <w:szCs w:val="28"/>
        </w:rPr>
      </w:pPr>
      <w:bookmarkStart w:id="620" w:name="bookmark620"/>
      <w:bookmarkEnd w:id="620"/>
      <w:r>
        <w:rPr>
          <w:b/>
          <w:bCs/>
          <w:sz w:val="28"/>
          <w:szCs w:val="28"/>
        </w:rPr>
        <w:t xml:space="preserve">Mục tiêu: </w:t>
      </w:r>
      <w:r>
        <w:rPr>
          <w:sz w:val="28"/>
          <w:szCs w:val="28"/>
        </w:rPr>
        <w:t>Tích cực tham gia giao lưu, học hỏi những tấm gương học tập tốt, rèn luyện tốt của các anh chị và các bạn trong trường.</w:t>
      </w:r>
    </w:p>
    <w:p w14:paraId="5D4B0E75" w14:textId="77777777" w:rsidR="00150A58" w:rsidRDefault="00837037" w:rsidP="00B27DAC">
      <w:pPr>
        <w:pStyle w:val="Vnbnnidung0"/>
        <w:numPr>
          <w:ilvl w:val="0"/>
          <w:numId w:val="75"/>
        </w:numPr>
        <w:tabs>
          <w:tab w:val="left" w:pos="395"/>
        </w:tabs>
        <w:spacing w:after="0" w:line="240" w:lineRule="auto"/>
        <w:rPr>
          <w:sz w:val="28"/>
          <w:szCs w:val="28"/>
        </w:rPr>
      </w:pPr>
      <w:bookmarkStart w:id="621" w:name="bookmark621"/>
      <w:bookmarkEnd w:id="621"/>
      <w:r>
        <w:rPr>
          <w:b/>
          <w:bCs/>
          <w:sz w:val="28"/>
          <w:szCs w:val="28"/>
        </w:rPr>
        <w:t xml:space="preserve">Nội dung: </w:t>
      </w:r>
      <w:r>
        <w:rPr>
          <w:sz w:val="28"/>
          <w:szCs w:val="28"/>
        </w:rPr>
        <w:t>giao lưu với các tấm gương học tập và rèn luyện tốt của trường.</w:t>
      </w:r>
    </w:p>
    <w:p w14:paraId="23767F17" w14:textId="77777777" w:rsidR="00150A58" w:rsidRDefault="00837037" w:rsidP="00B27DAC">
      <w:pPr>
        <w:pStyle w:val="Vnbnnidung0"/>
        <w:numPr>
          <w:ilvl w:val="0"/>
          <w:numId w:val="75"/>
        </w:numPr>
        <w:tabs>
          <w:tab w:val="left" w:pos="395"/>
        </w:tabs>
        <w:spacing w:after="0" w:line="240" w:lineRule="auto"/>
        <w:rPr>
          <w:sz w:val="28"/>
          <w:szCs w:val="28"/>
        </w:rPr>
      </w:pPr>
      <w:bookmarkStart w:id="622" w:name="bookmark622"/>
      <w:bookmarkEnd w:id="622"/>
      <w:r>
        <w:rPr>
          <w:b/>
          <w:bCs/>
          <w:sz w:val="28"/>
          <w:szCs w:val="28"/>
        </w:rPr>
        <w:t xml:space="preserve">Sản phấm: </w:t>
      </w:r>
      <w:r>
        <w:rPr>
          <w:sz w:val="28"/>
          <w:szCs w:val="28"/>
        </w:rPr>
        <w:t>kết quả của HS.</w:t>
      </w:r>
    </w:p>
    <w:p w14:paraId="13F64E01" w14:textId="77777777" w:rsidR="00150A58" w:rsidRDefault="00837037" w:rsidP="00B27DAC">
      <w:pPr>
        <w:pStyle w:val="Tiu20"/>
        <w:keepNext/>
        <w:keepLines/>
        <w:numPr>
          <w:ilvl w:val="0"/>
          <w:numId w:val="75"/>
        </w:numPr>
        <w:tabs>
          <w:tab w:val="left" w:pos="395"/>
        </w:tabs>
        <w:spacing w:after="0" w:line="240" w:lineRule="auto"/>
        <w:rPr>
          <w:sz w:val="28"/>
          <w:szCs w:val="28"/>
        </w:rPr>
      </w:pPr>
      <w:bookmarkStart w:id="623" w:name="bookmark625"/>
      <w:bookmarkStart w:id="624" w:name="bookmark623"/>
      <w:bookmarkStart w:id="625" w:name="bookmark626"/>
      <w:bookmarkStart w:id="626" w:name="bookmark624"/>
      <w:bookmarkEnd w:id="623"/>
      <w:r>
        <w:rPr>
          <w:sz w:val="28"/>
          <w:szCs w:val="28"/>
        </w:rPr>
        <w:t>Tổ chức thực hiện:</w:t>
      </w:r>
      <w:bookmarkEnd w:id="624"/>
      <w:bookmarkEnd w:id="625"/>
      <w:bookmarkEnd w:id="626"/>
    </w:p>
    <w:p w14:paraId="6B1B3C20" w14:textId="77777777" w:rsidR="00150A58" w:rsidRDefault="00837037" w:rsidP="00B27DAC">
      <w:pPr>
        <w:pStyle w:val="Vnbnnidung0"/>
        <w:numPr>
          <w:ilvl w:val="0"/>
          <w:numId w:val="61"/>
        </w:numPr>
        <w:tabs>
          <w:tab w:val="left" w:pos="273"/>
        </w:tabs>
        <w:spacing w:after="0" w:line="240" w:lineRule="auto"/>
        <w:rPr>
          <w:sz w:val="28"/>
          <w:szCs w:val="28"/>
        </w:rPr>
      </w:pPr>
      <w:bookmarkStart w:id="627" w:name="bookmark627"/>
      <w:bookmarkEnd w:id="627"/>
      <w:r>
        <w:rPr>
          <w:sz w:val="28"/>
          <w:szCs w:val="28"/>
        </w:rPr>
        <w:t>GV nêu câu hỏi và yêu cầu HS trả lời: Hãy kể tên các bạn có thành tích học tập, rènluyện xuất sắc trong trường mình mà em biết.</w:t>
      </w:r>
    </w:p>
    <w:p w14:paraId="0EDE8792" w14:textId="77777777" w:rsidR="00150A58" w:rsidRDefault="00837037" w:rsidP="00B27DAC">
      <w:pPr>
        <w:pStyle w:val="Vnbnnidung0"/>
        <w:numPr>
          <w:ilvl w:val="0"/>
          <w:numId w:val="61"/>
        </w:numPr>
        <w:tabs>
          <w:tab w:val="left" w:pos="273"/>
        </w:tabs>
        <w:spacing w:after="0" w:line="240" w:lineRule="auto"/>
        <w:rPr>
          <w:sz w:val="28"/>
          <w:szCs w:val="28"/>
        </w:rPr>
      </w:pPr>
      <w:bookmarkStart w:id="628" w:name="bookmark628"/>
      <w:bookmarkEnd w:id="628"/>
      <w:r>
        <w:rPr>
          <w:sz w:val="28"/>
          <w:szCs w:val="28"/>
        </w:rPr>
        <w:t>HS chia sẻ ý kiến với toàn trường.</w:t>
      </w:r>
    </w:p>
    <w:p w14:paraId="0A03ADE8" w14:textId="77777777" w:rsidR="00150A58" w:rsidRDefault="00837037" w:rsidP="00B27DAC">
      <w:pPr>
        <w:pStyle w:val="Vnbnnidung0"/>
        <w:numPr>
          <w:ilvl w:val="0"/>
          <w:numId w:val="61"/>
        </w:numPr>
        <w:tabs>
          <w:tab w:val="left" w:pos="273"/>
        </w:tabs>
        <w:spacing w:after="0" w:line="240" w:lineRule="auto"/>
        <w:rPr>
          <w:sz w:val="28"/>
          <w:szCs w:val="28"/>
        </w:rPr>
      </w:pPr>
      <w:bookmarkStart w:id="629" w:name="bookmark629"/>
      <w:bookmarkEnd w:id="629"/>
      <w:r>
        <w:rPr>
          <w:sz w:val="28"/>
          <w:szCs w:val="28"/>
        </w:rPr>
        <w:t>GV tổng họp ý kiến, sau đó mời các gương đicn hình xuất sắc lên sân khấu giao lưu cùng HS toàn trường.</w:t>
      </w:r>
    </w:p>
    <w:p w14:paraId="4A3343CB" w14:textId="77777777" w:rsidR="00150A58" w:rsidRDefault="00837037" w:rsidP="00B27DAC">
      <w:pPr>
        <w:pStyle w:val="Vnbnnidung0"/>
        <w:numPr>
          <w:ilvl w:val="0"/>
          <w:numId w:val="61"/>
        </w:numPr>
        <w:tabs>
          <w:tab w:val="left" w:pos="278"/>
        </w:tabs>
        <w:spacing w:after="0" w:line="240" w:lineRule="auto"/>
        <w:rPr>
          <w:sz w:val="28"/>
          <w:szCs w:val="28"/>
        </w:rPr>
      </w:pPr>
      <w:bookmarkStart w:id="630" w:name="bookmark630"/>
      <w:bookmarkEnd w:id="630"/>
      <w:r>
        <w:rPr>
          <w:sz w:val="28"/>
          <w:szCs w:val="28"/>
        </w:rPr>
        <w:t>Các HS xuất sắc được mời lên tự giới thiệu về bản thân: Tên, lớp, thành tích đã đạt được.</w:t>
      </w:r>
    </w:p>
    <w:p w14:paraId="2BBCAA86" w14:textId="77777777" w:rsidR="00150A58" w:rsidRDefault="00837037" w:rsidP="00B27DAC">
      <w:pPr>
        <w:pStyle w:val="Vnbnnidung0"/>
        <w:numPr>
          <w:ilvl w:val="0"/>
          <w:numId w:val="61"/>
        </w:numPr>
        <w:tabs>
          <w:tab w:val="left" w:pos="273"/>
        </w:tabs>
        <w:spacing w:after="0" w:line="240" w:lineRule="auto"/>
        <w:rPr>
          <w:sz w:val="28"/>
          <w:szCs w:val="28"/>
        </w:rPr>
      </w:pPr>
      <w:bookmarkStart w:id="631" w:name="bookmark631"/>
      <w:bookmarkEnd w:id="631"/>
      <w:r>
        <w:rPr>
          <w:sz w:val="28"/>
          <w:szCs w:val="28"/>
        </w:rPr>
        <w:t>GV mời HS toàn trường đặt câu hỏi giao lưu cùng các bạn HS xuất sắc. Ví dụ:</w:t>
      </w:r>
    </w:p>
    <w:p w14:paraId="7FE6A01B" w14:textId="77777777" w:rsidR="00150A58" w:rsidRDefault="00837037" w:rsidP="00A5492F">
      <w:pPr>
        <w:pStyle w:val="Vnbnnidung0"/>
        <w:spacing w:after="0" w:line="240" w:lineRule="auto"/>
        <w:rPr>
          <w:sz w:val="28"/>
          <w:szCs w:val="28"/>
        </w:rPr>
      </w:pPr>
      <w:r>
        <w:rPr>
          <w:sz w:val="28"/>
          <w:szCs w:val="28"/>
        </w:rPr>
        <w:t>+ Làm thế nào bạn đạt được thành tích đó?</w:t>
      </w:r>
    </w:p>
    <w:p w14:paraId="4D992C4F" w14:textId="77777777" w:rsidR="00150A58" w:rsidRDefault="00837037" w:rsidP="00A5492F">
      <w:pPr>
        <w:pStyle w:val="Vnbnnidung0"/>
        <w:spacing w:after="0" w:line="240" w:lineRule="auto"/>
        <w:rPr>
          <w:sz w:val="28"/>
          <w:szCs w:val="28"/>
        </w:rPr>
      </w:pPr>
      <w:r>
        <w:rPr>
          <w:sz w:val="28"/>
          <w:szCs w:val="28"/>
        </w:rPr>
        <w:t>+ Bạn đã lập kế hoạch cho bản thân như thế nào?</w:t>
      </w:r>
    </w:p>
    <w:p w14:paraId="0845C053" w14:textId="77777777" w:rsidR="00150A58" w:rsidRDefault="00837037" w:rsidP="00A5492F">
      <w:pPr>
        <w:pStyle w:val="Vnbnnidung0"/>
        <w:spacing w:after="0" w:line="240" w:lineRule="auto"/>
        <w:rPr>
          <w:sz w:val="28"/>
          <w:szCs w:val="28"/>
        </w:rPr>
      </w:pPr>
      <w:r>
        <w:rPr>
          <w:sz w:val="28"/>
          <w:szCs w:val="28"/>
        </w:rPr>
        <w:t>+ Ngoài học</w:t>
      </w:r>
      <w:r w:rsidR="00A76C15">
        <w:rPr>
          <w:sz w:val="28"/>
          <w:szCs w:val="28"/>
        </w:rPr>
        <w:t xml:space="preserve"> tập, bạn có thích hoạt động th</w:t>
      </w:r>
      <w:r w:rsidR="00A76C15" w:rsidRPr="003671F8">
        <w:rPr>
          <w:sz w:val="28"/>
          <w:szCs w:val="28"/>
        </w:rPr>
        <w:t>ể</w:t>
      </w:r>
      <w:r>
        <w:rPr>
          <w:sz w:val="28"/>
          <w:szCs w:val="28"/>
        </w:rPr>
        <w:t xml:space="preserve"> thao không?</w:t>
      </w:r>
    </w:p>
    <w:p w14:paraId="76EFD9A9" w14:textId="77777777" w:rsidR="00150A58" w:rsidRDefault="00837037" w:rsidP="00A5492F">
      <w:pPr>
        <w:pStyle w:val="Tiu20"/>
        <w:keepNext/>
        <w:keepLines/>
        <w:spacing w:after="0" w:line="240" w:lineRule="auto"/>
        <w:rPr>
          <w:sz w:val="28"/>
          <w:szCs w:val="28"/>
        </w:rPr>
      </w:pPr>
      <w:bookmarkStart w:id="632" w:name="bookmark632"/>
      <w:bookmarkStart w:id="633" w:name="bookmark634"/>
      <w:bookmarkStart w:id="634" w:name="bookmark633"/>
      <w:r>
        <w:rPr>
          <w:sz w:val="28"/>
          <w:szCs w:val="28"/>
        </w:rPr>
        <w:t>Hoạt động 5: Văn nghệ</w:t>
      </w:r>
      <w:bookmarkEnd w:id="632"/>
      <w:bookmarkEnd w:id="633"/>
      <w:bookmarkEnd w:id="634"/>
    </w:p>
    <w:p w14:paraId="6A7E1A5C" w14:textId="77777777" w:rsidR="00150A58" w:rsidRDefault="009E3CBE" w:rsidP="00A5492F">
      <w:pPr>
        <w:pStyle w:val="Vnbnnidung0"/>
        <w:tabs>
          <w:tab w:val="left" w:pos="385"/>
        </w:tabs>
        <w:spacing w:after="0" w:line="240" w:lineRule="auto"/>
        <w:ind w:right="-477"/>
        <w:rPr>
          <w:sz w:val="28"/>
          <w:szCs w:val="28"/>
        </w:rPr>
      </w:pPr>
      <w:bookmarkStart w:id="635" w:name="bookmark635"/>
      <w:bookmarkEnd w:id="635"/>
      <w:r w:rsidRPr="007645CA">
        <w:rPr>
          <w:b/>
          <w:bCs/>
          <w:sz w:val="28"/>
          <w:szCs w:val="28"/>
        </w:rPr>
        <w:t>a.</w:t>
      </w:r>
      <w:r w:rsidR="00837037">
        <w:rPr>
          <w:b/>
          <w:bCs/>
          <w:sz w:val="28"/>
          <w:szCs w:val="28"/>
        </w:rPr>
        <w:t xml:space="preserve">Mục tiêu: </w:t>
      </w:r>
      <w:r w:rsidR="00837037">
        <w:rPr>
          <w:sz w:val="28"/>
          <w:szCs w:val="28"/>
        </w:rPr>
        <w:t>HS vui vẻ, hứng thú tham gia hoạt động văn nghệ do nhà trường tổ chức</w:t>
      </w:r>
    </w:p>
    <w:p w14:paraId="02C61FE8" w14:textId="77777777" w:rsidR="00150A58" w:rsidRDefault="00837037" w:rsidP="00B27DAC">
      <w:pPr>
        <w:pStyle w:val="Vnbnnidung0"/>
        <w:numPr>
          <w:ilvl w:val="0"/>
          <w:numId w:val="76"/>
        </w:numPr>
        <w:tabs>
          <w:tab w:val="left" w:pos="390"/>
        </w:tabs>
        <w:spacing w:after="0" w:line="240" w:lineRule="auto"/>
        <w:rPr>
          <w:sz w:val="28"/>
          <w:szCs w:val="28"/>
        </w:rPr>
      </w:pPr>
      <w:bookmarkStart w:id="636" w:name="bookmark636"/>
      <w:bookmarkEnd w:id="636"/>
      <w:r>
        <w:rPr>
          <w:b/>
          <w:bCs/>
          <w:sz w:val="28"/>
          <w:szCs w:val="28"/>
        </w:rPr>
        <w:t xml:space="preserve">Nội dung: </w:t>
      </w:r>
      <w:r>
        <w:rPr>
          <w:sz w:val="28"/>
          <w:szCs w:val="28"/>
        </w:rPr>
        <w:t>biểu diễn văn nghệ</w:t>
      </w:r>
    </w:p>
    <w:p w14:paraId="05C2AAA7" w14:textId="77777777" w:rsidR="00150A58" w:rsidRDefault="00837037" w:rsidP="00B27DAC">
      <w:pPr>
        <w:pStyle w:val="Vnbnnidung0"/>
        <w:numPr>
          <w:ilvl w:val="0"/>
          <w:numId w:val="76"/>
        </w:numPr>
        <w:tabs>
          <w:tab w:val="left" w:pos="390"/>
        </w:tabs>
        <w:spacing w:after="0" w:line="240" w:lineRule="auto"/>
        <w:rPr>
          <w:sz w:val="28"/>
          <w:szCs w:val="28"/>
        </w:rPr>
      </w:pPr>
      <w:bookmarkStart w:id="637" w:name="bookmark637"/>
      <w:bookmarkEnd w:id="637"/>
      <w:r>
        <w:rPr>
          <w:b/>
          <w:bCs/>
          <w:sz w:val="28"/>
          <w:szCs w:val="28"/>
        </w:rPr>
        <w:t xml:space="preserve">Sản phẩm: </w:t>
      </w:r>
      <w:r>
        <w:rPr>
          <w:sz w:val="28"/>
          <w:szCs w:val="28"/>
        </w:rPr>
        <w:t>tiết mục văn nghệ của lóp.</w:t>
      </w:r>
    </w:p>
    <w:p w14:paraId="181971F5" w14:textId="77777777" w:rsidR="00150A58" w:rsidRDefault="00837037" w:rsidP="00B27DAC">
      <w:pPr>
        <w:pStyle w:val="Tiu20"/>
        <w:keepNext/>
        <w:keepLines/>
        <w:numPr>
          <w:ilvl w:val="0"/>
          <w:numId w:val="76"/>
        </w:numPr>
        <w:tabs>
          <w:tab w:val="left" w:pos="395"/>
        </w:tabs>
        <w:spacing w:after="0" w:line="240" w:lineRule="auto"/>
        <w:rPr>
          <w:sz w:val="28"/>
          <w:szCs w:val="28"/>
        </w:rPr>
      </w:pPr>
      <w:bookmarkStart w:id="638" w:name="bookmark640"/>
      <w:bookmarkStart w:id="639" w:name="bookmark638"/>
      <w:bookmarkStart w:id="640" w:name="bookmark639"/>
      <w:bookmarkStart w:id="641" w:name="bookmark641"/>
      <w:bookmarkEnd w:id="638"/>
      <w:r>
        <w:rPr>
          <w:sz w:val="28"/>
          <w:szCs w:val="28"/>
        </w:rPr>
        <w:t>Tổ chức thực hiện:</w:t>
      </w:r>
      <w:bookmarkEnd w:id="639"/>
      <w:bookmarkEnd w:id="640"/>
      <w:bookmarkEnd w:id="641"/>
    </w:p>
    <w:p w14:paraId="233591B2" w14:textId="77777777" w:rsidR="00150A58" w:rsidRDefault="00A76C15" w:rsidP="00B27DAC">
      <w:pPr>
        <w:pStyle w:val="Vnbnnidung0"/>
        <w:numPr>
          <w:ilvl w:val="0"/>
          <w:numId w:val="61"/>
        </w:numPr>
        <w:tabs>
          <w:tab w:val="left" w:pos="268"/>
        </w:tabs>
        <w:spacing w:after="0" w:line="240" w:lineRule="auto"/>
        <w:rPr>
          <w:sz w:val="28"/>
          <w:szCs w:val="28"/>
        </w:rPr>
      </w:pPr>
      <w:bookmarkStart w:id="642" w:name="bookmark642"/>
      <w:bookmarkEnd w:id="642"/>
      <w:r>
        <w:rPr>
          <w:sz w:val="28"/>
          <w:szCs w:val="28"/>
        </w:rPr>
        <w:t>L</w:t>
      </w:r>
      <w:r w:rsidRPr="003671F8">
        <w:rPr>
          <w:sz w:val="28"/>
          <w:szCs w:val="28"/>
        </w:rPr>
        <w:t>ớ</w:t>
      </w:r>
      <w:r>
        <w:rPr>
          <w:sz w:val="28"/>
          <w:szCs w:val="28"/>
        </w:rPr>
        <w:t>p trực tuần biểu di</w:t>
      </w:r>
      <w:r w:rsidRPr="003671F8">
        <w:rPr>
          <w:sz w:val="28"/>
          <w:szCs w:val="28"/>
        </w:rPr>
        <w:t>ễ</w:t>
      </w:r>
      <w:r>
        <w:rPr>
          <w:sz w:val="28"/>
          <w:szCs w:val="28"/>
        </w:rPr>
        <w:t>n văn nghệ đ</w:t>
      </w:r>
      <w:r w:rsidRPr="003671F8">
        <w:rPr>
          <w:sz w:val="28"/>
          <w:szCs w:val="28"/>
        </w:rPr>
        <w:t>ã</w:t>
      </w:r>
      <w:r w:rsidR="00837037">
        <w:rPr>
          <w:sz w:val="28"/>
          <w:szCs w:val="28"/>
        </w:rPr>
        <w:t xml:space="preserve"> chuẩn bị.</w:t>
      </w:r>
    </w:p>
    <w:p w14:paraId="5923321E" w14:textId="77777777" w:rsidR="00150A58" w:rsidRDefault="00837037" w:rsidP="00B27DAC">
      <w:pPr>
        <w:pStyle w:val="Vnbnnidung0"/>
        <w:numPr>
          <w:ilvl w:val="0"/>
          <w:numId w:val="61"/>
        </w:numPr>
        <w:tabs>
          <w:tab w:val="left" w:pos="268"/>
        </w:tabs>
        <w:spacing w:after="0" w:line="240" w:lineRule="auto"/>
        <w:rPr>
          <w:sz w:val="28"/>
          <w:szCs w:val="28"/>
        </w:rPr>
      </w:pPr>
      <w:bookmarkStart w:id="643" w:name="bookmark643"/>
      <w:bookmarkEnd w:id="643"/>
      <w:r>
        <w:rPr>
          <w:sz w:val="28"/>
          <w:szCs w:val="28"/>
        </w:rPr>
        <w:t>Toàn trường múa</w:t>
      </w:r>
      <w:r w:rsidR="00A76C15">
        <w:rPr>
          <w:sz w:val="28"/>
          <w:szCs w:val="28"/>
        </w:rPr>
        <w:t xml:space="preserve"> hát tập th</w:t>
      </w:r>
      <w:r w:rsidR="00A76C15" w:rsidRPr="003671F8">
        <w:rPr>
          <w:sz w:val="28"/>
          <w:szCs w:val="28"/>
        </w:rPr>
        <w:t>ể</w:t>
      </w:r>
      <w:r>
        <w:rPr>
          <w:sz w:val="28"/>
          <w:szCs w:val="28"/>
        </w:rPr>
        <w:t xml:space="preserve"> hoặc dân vũ.</w:t>
      </w:r>
    </w:p>
    <w:p w14:paraId="36467FEE" w14:textId="77777777" w:rsidR="00150A58" w:rsidRDefault="00837037" w:rsidP="00B27DAC">
      <w:pPr>
        <w:pStyle w:val="Tiu20"/>
        <w:keepNext/>
        <w:keepLines/>
        <w:numPr>
          <w:ilvl w:val="0"/>
          <w:numId w:val="77"/>
        </w:numPr>
        <w:tabs>
          <w:tab w:val="left" w:pos="443"/>
        </w:tabs>
        <w:spacing w:after="0" w:line="240" w:lineRule="auto"/>
        <w:rPr>
          <w:sz w:val="28"/>
          <w:szCs w:val="28"/>
        </w:rPr>
      </w:pPr>
      <w:bookmarkStart w:id="644" w:name="bookmark646"/>
      <w:bookmarkStart w:id="645" w:name="bookmark645"/>
      <w:bookmarkStart w:id="646" w:name="bookmark644"/>
      <w:bookmarkStart w:id="647" w:name="bookmark647"/>
      <w:bookmarkEnd w:id="644"/>
      <w:r>
        <w:rPr>
          <w:sz w:val="28"/>
          <w:szCs w:val="28"/>
        </w:rPr>
        <w:t>HOẠT ĐỘNG N</w:t>
      </w:r>
      <w:r w:rsidR="009E3CBE">
        <w:rPr>
          <w:sz w:val="28"/>
          <w:szCs w:val="28"/>
          <w:lang w:val="en-US"/>
        </w:rPr>
        <w:t>Ố</w:t>
      </w:r>
      <w:r>
        <w:rPr>
          <w:sz w:val="28"/>
          <w:szCs w:val="28"/>
        </w:rPr>
        <w:t>I TIẾP</w:t>
      </w:r>
      <w:bookmarkEnd w:id="645"/>
      <w:bookmarkEnd w:id="646"/>
      <w:bookmarkEnd w:id="647"/>
    </w:p>
    <w:p w14:paraId="49A69325" w14:textId="77777777" w:rsidR="00150A58" w:rsidRDefault="00837037" w:rsidP="00B27DAC">
      <w:pPr>
        <w:pStyle w:val="Vnbnnidung0"/>
        <w:numPr>
          <w:ilvl w:val="0"/>
          <w:numId w:val="78"/>
        </w:numPr>
        <w:tabs>
          <w:tab w:val="left" w:pos="385"/>
        </w:tabs>
        <w:spacing w:after="0" w:line="240" w:lineRule="auto"/>
        <w:rPr>
          <w:sz w:val="28"/>
          <w:szCs w:val="28"/>
        </w:rPr>
      </w:pPr>
      <w:bookmarkStart w:id="648" w:name="bookmark648"/>
      <w:bookmarkEnd w:id="648"/>
      <w:r>
        <w:rPr>
          <w:b/>
          <w:bCs/>
          <w:sz w:val="28"/>
          <w:szCs w:val="28"/>
        </w:rPr>
        <w:t xml:space="preserve">Mục tiêu: </w:t>
      </w:r>
      <w:r w:rsidR="00A76C15">
        <w:rPr>
          <w:sz w:val="28"/>
          <w:szCs w:val="28"/>
        </w:rPr>
        <w:t>tổng kết và hướng d</w:t>
      </w:r>
      <w:r w:rsidR="00A76C15" w:rsidRPr="003671F8">
        <w:rPr>
          <w:sz w:val="28"/>
          <w:szCs w:val="28"/>
        </w:rPr>
        <w:t>ẫ</w:t>
      </w:r>
      <w:r w:rsidR="00A76C15">
        <w:rPr>
          <w:sz w:val="28"/>
          <w:szCs w:val="28"/>
        </w:rPr>
        <w:t>n đ</w:t>
      </w:r>
      <w:r w:rsidR="00A76C15" w:rsidRPr="003671F8">
        <w:rPr>
          <w:sz w:val="28"/>
          <w:szCs w:val="28"/>
        </w:rPr>
        <w:t>ă</w:t>
      </w:r>
      <w:r>
        <w:rPr>
          <w:sz w:val="28"/>
          <w:szCs w:val="28"/>
        </w:rPr>
        <w:t>ng kí “Tuần học tốt, tháng học tốt”.</w:t>
      </w:r>
    </w:p>
    <w:p w14:paraId="1667C970" w14:textId="77777777" w:rsidR="00150A58" w:rsidRDefault="00837037" w:rsidP="00B27DAC">
      <w:pPr>
        <w:pStyle w:val="Vnbnnidung0"/>
        <w:numPr>
          <w:ilvl w:val="0"/>
          <w:numId w:val="78"/>
        </w:numPr>
        <w:tabs>
          <w:tab w:val="left" w:pos="390"/>
        </w:tabs>
        <w:spacing w:after="0" w:line="240" w:lineRule="auto"/>
        <w:rPr>
          <w:sz w:val="28"/>
          <w:szCs w:val="28"/>
        </w:rPr>
      </w:pPr>
      <w:bookmarkStart w:id="649" w:name="bookmark649"/>
      <w:bookmarkEnd w:id="649"/>
      <w:r>
        <w:rPr>
          <w:b/>
          <w:bCs/>
          <w:sz w:val="28"/>
          <w:szCs w:val="28"/>
        </w:rPr>
        <w:t xml:space="preserve">Nội dung: </w:t>
      </w:r>
      <w:r>
        <w:rPr>
          <w:sz w:val="28"/>
          <w:szCs w:val="28"/>
        </w:rPr>
        <w:t>HS chia sẻ ý kiến và đăng kí “Tuần học tốt, tháng học tốt”.</w:t>
      </w:r>
    </w:p>
    <w:p w14:paraId="26A77CBF" w14:textId="77777777" w:rsidR="00150A58" w:rsidRDefault="00837037" w:rsidP="00B27DAC">
      <w:pPr>
        <w:pStyle w:val="Vnbnnidung0"/>
        <w:numPr>
          <w:ilvl w:val="0"/>
          <w:numId w:val="78"/>
        </w:numPr>
        <w:tabs>
          <w:tab w:val="left" w:pos="390"/>
        </w:tabs>
        <w:spacing w:after="0" w:line="240" w:lineRule="auto"/>
        <w:rPr>
          <w:sz w:val="28"/>
          <w:szCs w:val="28"/>
        </w:rPr>
      </w:pPr>
      <w:bookmarkStart w:id="650" w:name="bookmark650"/>
      <w:bookmarkEnd w:id="650"/>
      <w:r>
        <w:rPr>
          <w:b/>
          <w:bCs/>
          <w:sz w:val="28"/>
          <w:szCs w:val="28"/>
        </w:rPr>
        <w:t xml:space="preserve">Sản phẩm: </w:t>
      </w:r>
      <w:r>
        <w:rPr>
          <w:sz w:val="28"/>
          <w:szCs w:val="28"/>
        </w:rPr>
        <w:t>HS đăng kí và thực hiện cam kết.</w:t>
      </w:r>
    </w:p>
    <w:p w14:paraId="02696190" w14:textId="77777777" w:rsidR="00150A58" w:rsidRDefault="00837037" w:rsidP="00B27DAC">
      <w:pPr>
        <w:pStyle w:val="Tiu20"/>
        <w:keepNext/>
        <w:keepLines/>
        <w:numPr>
          <w:ilvl w:val="0"/>
          <w:numId w:val="78"/>
        </w:numPr>
        <w:tabs>
          <w:tab w:val="left" w:pos="395"/>
        </w:tabs>
        <w:spacing w:after="0" w:line="240" w:lineRule="auto"/>
        <w:rPr>
          <w:sz w:val="28"/>
          <w:szCs w:val="28"/>
        </w:rPr>
      </w:pPr>
      <w:bookmarkStart w:id="651" w:name="bookmark653"/>
      <w:bookmarkStart w:id="652" w:name="bookmark654"/>
      <w:bookmarkStart w:id="653" w:name="bookmark652"/>
      <w:bookmarkStart w:id="654" w:name="bookmark651"/>
      <w:bookmarkEnd w:id="651"/>
      <w:r>
        <w:rPr>
          <w:sz w:val="28"/>
          <w:szCs w:val="28"/>
        </w:rPr>
        <w:t>Tổ chức thực hiện:</w:t>
      </w:r>
      <w:bookmarkEnd w:id="652"/>
      <w:bookmarkEnd w:id="653"/>
      <w:bookmarkEnd w:id="654"/>
    </w:p>
    <w:p w14:paraId="1FD0914E" w14:textId="77777777" w:rsidR="00150A58" w:rsidRDefault="00837037" w:rsidP="00B27DAC">
      <w:pPr>
        <w:pStyle w:val="Vnbnnidung0"/>
        <w:numPr>
          <w:ilvl w:val="0"/>
          <w:numId w:val="61"/>
        </w:numPr>
        <w:tabs>
          <w:tab w:val="left" w:pos="268"/>
        </w:tabs>
        <w:spacing w:after="0" w:line="240" w:lineRule="auto"/>
        <w:rPr>
          <w:sz w:val="28"/>
          <w:szCs w:val="28"/>
        </w:rPr>
      </w:pPr>
      <w:bookmarkStart w:id="655" w:name="bookmark655"/>
      <w:bookmarkEnd w:id="655"/>
      <w:r>
        <w:rPr>
          <w:sz w:val="28"/>
          <w:szCs w:val="28"/>
        </w:rPr>
        <w:t>Tổng kết số lớp đăng kí “Tuần học tốt, tháng học tốt”.</w:t>
      </w:r>
    </w:p>
    <w:p w14:paraId="1F631576" w14:textId="77777777" w:rsidR="00150A58" w:rsidRDefault="00837037" w:rsidP="00B27DAC">
      <w:pPr>
        <w:pStyle w:val="Vnbnnidung0"/>
        <w:numPr>
          <w:ilvl w:val="0"/>
          <w:numId w:val="61"/>
        </w:numPr>
        <w:tabs>
          <w:tab w:val="left" w:pos="268"/>
        </w:tabs>
        <w:spacing w:after="0" w:line="240" w:lineRule="auto"/>
        <w:rPr>
          <w:sz w:val="28"/>
          <w:szCs w:val="28"/>
        </w:rPr>
      </w:pPr>
      <w:bookmarkStart w:id="656" w:name="bookmark656"/>
      <w:bookmarkEnd w:id="656"/>
      <w:r>
        <w:rPr>
          <w:sz w:val="28"/>
          <w:szCs w:val="28"/>
        </w:rPr>
        <w:t>Phóng van trực tiếp HS bất kì với câu hỏi:</w:t>
      </w:r>
    </w:p>
    <w:p w14:paraId="373B1C38" w14:textId="77777777" w:rsidR="00150A58" w:rsidRDefault="00837037" w:rsidP="00A5492F">
      <w:pPr>
        <w:pStyle w:val="Vnbnnidung0"/>
        <w:spacing w:after="0" w:line="240" w:lineRule="auto"/>
        <w:rPr>
          <w:sz w:val="28"/>
          <w:szCs w:val="28"/>
        </w:rPr>
      </w:pPr>
      <w:r>
        <w:rPr>
          <w:sz w:val="28"/>
          <w:szCs w:val="28"/>
        </w:rPr>
        <w:t>+ Em có biện pháp gì đế thực hiện “Tuần học tốt, tháng học tốt”?</w:t>
      </w:r>
    </w:p>
    <w:p w14:paraId="71B66DB4" w14:textId="77777777" w:rsidR="00150A58" w:rsidRDefault="00837037" w:rsidP="00A5492F">
      <w:pPr>
        <w:pStyle w:val="Vnbnnidung0"/>
        <w:spacing w:after="0" w:line="240" w:lineRule="auto"/>
        <w:rPr>
          <w:sz w:val="28"/>
          <w:szCs w:val="28"/>
        </w:rPr>
      </w:pPr>
      <w:r>
        <w:rPr>
          <w:sz w:val="28"/>
          <w:szCs w:val="28"/>
        </w:rPr>
        <w:t>+ Đe thực hiện “Tuần học tốt, tháng học tốt, em thấy bản thân mình cần cố gắng những mặt nào? Cách thực hiện?</w:t>
      </w:r>
    </w:p>
    <w:p w14:paraId="7E9B78AA" w14:textId="77777777" w:rsidR="00150A58" w:rsidRDefault="00837037" w:rsidP="00B27DAC">
      <w:pPr>
        <w:pStyle w:val="Vnbnnidung0"/>
        <w:numPr>
          <w:ilvl w:val="0"/>
          <w:numId w:val="61"/>
        </w:numPr>
        <w:tabs>
          <w:tab w:val="left" w:pos="273"/>
        </w:tabs>
        <w:spacing w:after="0" w:line="240" w:lineRule="auto"/>
        <w:rPr>
          <w:sz w:val="28"/>
          <w:szCs w:val="28"/>
        </w:rPr>
      </w:pPr>
      <w:bookmarkStart w:id="657" w:name="bookmark657"/>
      <w:bookmarkEnd w:id="657"/>
      <w:r>
        <w:rPr>
          <w:sz w:val="28"/>
          <w:szCs w:val="28"/>
        </w:rPr>
        <w:t>HS được phỏng vấn chia sẻ ý kiến.</w:t>
      </w:r>
    </w:p>
    <w:p w14:paraId="2D710FB7" w14:textId="77777777" w:rsidR="00150A58" w:rsidRDefault="00837037" w:rsidP="00B27DAC">
      <w:pPr>
        <w:pStyle w:val="Vnbnnidung0"/>
        <w:numPr>
          <w:ilvl w:val="0"/>
          <w:numId w:val="61"/>
        </w:numPr>
        <w:tabs>
          <w:tab w:val="left" w:pos="273"/>
        </w:tabs>
        <w:spacing w:after="0" w:line="240" w:lineRule="auto"/>
        <w:rPr>
          <w:sz w:val="28"/>
          <w:szCs w:val="28"/>
        </w:rPr>
      </w:pPr>
      <w:bookmarkStart w:id="658" w:name="bookmark658"/>
      <w:bookmarkEnd w:id="658"/>
      <w:r>
        <w:rPr>
          <w:sz w:val="28"/>
          <w:szCs w:val="28"/>
        </w:rPr>
        <w:t>TPT tống họp và kết luận.</w:t>
      </w:r>
    </w:p>
    <w:p w14:paraId="65749FFE" w14:textId="77777777" w:rsidR="00150A58" w:rsidRDefault="00837037" w:rsidP="00A5492F">
      <w:pPr>
        <w:pStyle w:val="Vnbnnidung0"/>
        <w:spacing w:after="0" w:line="240" w:lineRule="auto"/>
        <w:rPr>
          <w:sz w:val="28"/>
          <w:szCs w:val="28"/>
        </w:rPr>
      </w:pPr>
      <w:r>
        <w:rPr>
          <w:sz w:val="28"/>
          <w:szCs w:val="28"/>
        </w:rPr>
        <w:t>- về lóp, HS tự lên kế hoạch, lập thời gian biẻu để thực hiện cam kết “Tuần học tốt, tháng học tốt”.</w:t>
      </w:r>
    </w:p>
    <w:p w14:paraId="462ABC2C" w14:textId="77777777" w:rsidR="00150A58" w:rsidRDefault="00837037" w:rsidP="00A5492F">
      <w:pPr>
        <w:pStyle w:val="Vnbnnidung0"/>
        <w:spacing w:after="0" w:line="240" w:lineRule="auto"/>
        <w:rPr>
          <w:sz w:val="28"/>
          <w:szCs w:val="28"/>
        </w:rPr>
      </w:pPr>
      <w:r>
        <w:rPr>
          <w:sz w:val="28"/>
          <w:szCs w:val="28"/>
        </w:rPr>
        <w:t>- Tham gia đầy đủ các công việc của trường lóp.</w:t>
      </w:r>
    </w:p>
    <w:p w14:paraId="7081C936" w14:textId="77777777" w:rsidR="003564AC" w:rsidRPr="003564AC" w:rsidRDefault="00837037" w:rsidP="00A5492F">
      <w:pPr>
        <w:pStyle w:val="Chthchbng0"/>
        <w:rPr>
          <w:sz w:val="28"/>
          <w:szCs w:val="28"/>
          <w:lang w:val="en-US"/>
        </w:rPr>
      </w:pPr>
      <w:r>
        <w:rPr>
          <w:sz w:val="28"/>
          <w:szCs w:val="28"/>
        </w:rPr>
        <w:t>IV. KẾ HOẠCH ĐÁNH GIÁ</w:t>
      </w:r>
    </w:p>
    <w:tbl>
      <w:tblPr>
        <w:tblStyle w:val="TableGrid"/>
        <w:tblW w:w="9738" w:type="dxa"/>
        <w:tblLook w:val="04A0" w:firstRow="1" w:lastRow="0" w:firstColumn="1" w:lastColumn="0" w:noHBand="0" w:noVBand="1"/>
      </w:tblPr>
      <w:tblGrid>
        <w:gridCol w:w="2364"/>
        <w:gridCol w:w="3774"/>
        <w:gridCol w:w="2340"/>
        <w:gridCol w:w="1260"/>
      </w:tblGrid>
      <w:tr w:rsidR="003564AC" w14:paraId="74C40ED6" w14:textId="77777777" w:rsidTr="009E3CBE">
        <w:tc>
          <w:tcPr>
            <w:tcW w:w="2364" w:type="dxa"/>
          </w:tcPr>
          <w:p w14:paraId="3E1105AB" w14:textId="77777777" w:rsidR="003564AC" w:rsidRDefault="003564AC" w:rsidP="00A5492F">
            <w:pPr>
              <w:pStyle w:val="Khc0"/>
              <w:spacing w:after="0" w:line="240" w:lineRule="auto"/>
              <w:jc w:val="center"/>
              <w:rPr>
                <w:sz w:val="28"/>
                <w:szCs w:val="28"/>
              </w:rPr>
            </w:pPr>
            <w:r>
              <w:rPr>
                <w:b/>
                <w:bCs/>
                <w:sz w:val="28"/>
                <w:szCs w:val="28"/>
              </w:rPr>
              <w:t>Hình thức đánh</w:t>
            </w:r>
          </w:p>
          <w:p w14:paraId="2E133E13" w14:textId="77777777" w:rsidR="003564AC" w:rsidRDefault="003564AC" w:rsidP="00A5492F">
            <w:pPr>
              <w:pStyle w:val="Khc0"/>
              <w:spacing w:after="0" w:line="240" w:lineRule="auto"/>
              <w:jc w:val="center"/>
              <w:rPr>
                <w:sz w:val="28"/>
                <w:szCs w:val="28"/>
              </w:rPr>
            </w:pPr>
            <w:r>
              <w:rPr>
                <w:b/>
                <w:bCs/>
                <w:sz w:val="28"/>
                <w:szCs w:val="28"/>
              </w:rPr>
              <w:t>giá</w:t>
            </w:r>
          </w:p>
        </w:tc>
        <w:tc>
          <w:tcPr>
            <w:tcW w:w="3774" w:type="dxa"/>
          </w:tcPr>
          <w:p w14:paraId="33412749" w14:textId="77777777" w:rsidR="003564AC" w:rsidRDefault="001D7881" w:rsidP="00A5492F">
            <w:pPr>
              <w:pStyle w:val="Khc0"/>
              <w:spacing w:after="0" w:line="240" w:lineRule="auto"/>
              <w:jc w:val="center"/>
              <w:rPr>
                <w:sz w:val="28"/>
                <w:szCs w:val="28"/>
              </w:rPr>
            </w:pPr>
            <w:r>
              <w:rPr>
                <w:b/>
                <w:bCs/>
                <w:sz w:val="28"/>
                <w:szCs w:val="28"/>
              </w:rPr>
              <w:t>Ph</w:t>
            </w:r>
            <w:r>
              <w:rPr>
                <w:b/>
                <w:bCs/>
                <w:sz w:val="28"/>
                <w:szCs w:val="28"/>
                <w:lang w:val="en-US"/>
              </w:rPr>
              <w:t>ươ</w:t>
            </w:r>
            <w:r w:rsidR="003564AC">
              <w:rPr>
                <w:b/>
                <w:bCs/>
                <w:sz w:val="28"/>
                <w:szCs w:val="28"/>
              </w:rPr>
              <w:t>ng pháp đánh giá</w:t>
            </w:r>
          </w:p>
        </w:tc>
        <w:tc>
          <w:tcPr>
            <w:tcW w:w="2340" w:type="dxa"/>
          </w:tcPr>
          <w:p w14:paraId="658CE0D4" w14:textId="77777777" w:rsidR="003564AC" w:rsidRDefault="003564AC" w:rsidP="00A5492F">
            <w:pPr>
              <w:pStyle w:val="Khc0"/>
              <w:spacing w:after="0" w:line="240" w:lineRule="auto"/>
              <w:jc w:val="center"/>
              <w:rPr>
                <w:sz w:val="28"/>
                <w:szCs w:val="28"/>
              </w:rPr>
            </w:pPr>
            <w:r>
              <w:rPr>
                <w:b/>
                <w:bCs/>
                <w:sz w:val="28"/>
                <w:szCs w:val="28"/>
              </w:rPr>
              <w:t>Công cụ đánh giá</w:t>
            </w:r>
          </w:p>
        </w:tc>
        <w:tc>
          <w:tcPr>
            <w:tcW w:w="1260" w:type="dxa"/>
          </w:tcPr>
          <w:p w14:paraId="6899FF87" w14:textId="77777777" w:rsidR="003564AC" w:rsidRDefault="003564AC" w:rsidP="00A5492F">
            <w:pPr>
              <w:pStyle w:val="Khc0"/>
              <w:spacing w:after="0" w:line="240" w:lineRule="auto"/>
              <w:jc w:val="center"/>
              <w:rPr>
                <w:sz w:val="28"/>
                <w:szCs w:val="28"/>
              </w:rPr>
            </w:pPr>
            <w:r>
              <w:rPr>
                <w:b/>
                <w:bCs/>
                <w:sz w:val="28"/>
                <w:szCs w:val="28"/>
              </w:rPr>
              <w:t>Ghi</w:t>
            </w:r>
          </w:p>
          <w:p w14:paraId="76ECC810" w14:textId="77777777" w:rsidR="003564AC" w:rsidRDefault="001D7881" w:rsidP="00A5492F">
            <w:pPr>
              <w:pStyle w:val="Khc0"/>
              <w:spacing w:after="0" w:line="240" w:lineRule="auto"/>
              <w:jc w:val="center"/>
              <w:rPr>
                <w:sz w:val="28"/>
                <w:szCs w:val="28"/>
              </w:rPr>
            </w:pPr>
            <w:r>
              <w:rPr>
                <w:b/>
                <w:bCs/>
                <w:sz w:val="28"/>
                <w:szCs w:val="28"/>
                <w:lang w:val="en-US"/>
              </w:rPr>
              <w:t>c</w:t>
            </w:r>
            <w:r w:rsidR="003564AC">
              <w:rPr>
                <w:b/>
                <w:bCs/>
                <w:sz w:val="28"/>
                <w:szCs w:val="28"/>
              </w:rPr>
              <w:t>hú</w:t>
            </w:r>
          </w:p>
        </w:tc>
      </w:tr>
      <w:tr w:rsidR="003564AC" w14:paraId="728AA2E7" w14:textId="77777777" w:rsidTr="009E3CBE">
        <w:tc>
          <w:tcPr>
            <w:tcW w:w="2364" w:type="dxa"/>
          </w:tcPr>
          <w:p w14:paraId="207A1FDB" w14:textId="77777777" w:rsidR="003564AC" w:rsidRDefault="003564AC" w:rsidP="00B27DAC">
            <w:pPr>
              <w:pStyle w:val="Khc0"/>
              <w:numPr>
                <w:ilvl w:val="0"/>
                <w:numId w:val="65"/>
              </w:numPr>
              <w:tabs>
                <w:tab w:val="left" w:pos="161"/>
              </w:tabs>
              <w:spacing w:after="0" w:line="240" w:lineRule="auto"/>
              <w:rPr>
                <w:sz w:val="28"/>
                <w:szCs w:val="28"/>
              </w:rPr>
            </w:pPr>
            <w:r>
              <w:rPr>
                <w:sz w:val="28"/>
                <w:szCs w:val="28"/>
              </w:rPr>
              <w:lastRenderedPageBreak/>
              <w:t>Thu hút được sự tham gia tích cực cùa người học</w:t>
            </w:r>
          </w:p>
          <w:p w14:paraId="0824CEA2" w14:textId="77777777" w:rsidR="003564AC" w:rsidRDefault="003564AC" w:rsidP="00B27DAC">
            <w:pPr>
              <w:pStyle w:val="Khc0"/>
              <w:numPr>
                <w:ilvl w:val="0"/>
                <w:numId w:val="65"/>
              </w:numPr>
              <w:tabs>
                <w:tab w:val="left" w:pos="161"/>
              </w:tabs>
              <w:spacing w:after="0" w:line="240" w:lineRule="auto"/>
              <w:rPr>
                <w:sz w:val="28"/>
                <w:szCs w:val="28"/>
              </w:rPr>
            </w:pPr>
            <w:r>
              <w:rPr>
                <w:sz w:val="28"/>
                <w:szCs w:val="28"/>
              </w:rPr>
              <w:t>Tạo cơ hội thực hành cho người học</w:t>
            </w:r>
          </w:p>
        </w:tc>
        <w:tc>
          <w:tcPr>
            <w:tcW w:w="3774" w:type="dxa"/>
          </w:tcPr>
          <w:p w14:paraId="0717C791" w14:textId="77777777" w:rsidR="003564AC" w:rsidRDefault="003564AC" w:rsidP="00B27DAC">
            <w:pPr>
              <w:pStyle w:val="Khc0"/>
              <w:numPr>
                <w:ilvl w:val="0"/>
                <w:numId w:val="66"/>
              </w:numPr>
              <w:tabs>
                <w:tab w:val="left" w:pos="170"/>
              </w:tabs>
              <w:spacing w:after="0" w:line="240" w:lineRule="auto"/>
              <w:rPr>
                <w:sz w:val="28"/>
                <w:szCs w:val="28"/>
              </w:rPr>
            </w:pPr>
            <w:r>
              <w:rPr>
                <w:sz w:val="28"/>
                <w:szCs w:val="28"/>
              </w:rPr>
              <w:t>Sự đa dạng, đáp ứng các phong cách học khác nhau của người học</w:t>
            </w:r>
          </w:p>
          <w:p w14:paraId="364FA752" w14:textId="77777777" w:rsidR="003564AC" w:rsidRDefault="003564AC" w:rsidP="00B27DAC">
            <w:pPr>
              <w:pStyle w:val="Khc0"/>
              <w:numPr>
                <w:ilvl w:val="0"/>
                <w:numId w:val="66"/>
              </w:numPr>
              <w:tabs>
                <w:tab w:val="left" w:pos="161"/>
              </w:tabs>
              <w:spacing w:after="0" w:line="240" w:lineRule="auto"/>
              <w:rPr>
                <w:sz w:val="28"/>
                <w:szCs w:val="28"/>
              </w:rPr>
            </w:pPr>
            <w:r>
              <w:rPr>
                <w:sz w:val="28"/>
                <w:szCs w:val="28"/>
              </w:rPr>
              <w:t>Hấp dẫn, sinh động</w:t>
            </w:r>
          </w:p>
          <w:p w14:paraId="28D2BD9F" w14:textId="77777777" w:rsidR="003564AC" w:rsidRDefault="003564AC" w:rsidP="00B27DAC">
            <w:pPr>
              <w:pStyle w:val="Khc0"/>
              <w:numPr>
                <w:ilvl w:val="0"/>
                <w:numId w:val="66"/>
              </w:numPr>
              <w:tabs>
                <w:tab w:val="left" w:pos="161"/>
              </w:tabs>
              <w:spacing w:after="0" w:line="240" w:lineRule="auto"/>
              <w:rPr>
                <w:sz w:val="28"/>
                <w:szCs w:val="28"/>
              </w:rPr>
            </w:pPr>
            <w:r>
              <w:rPr>
                <w:sz w:val="28"/>
                <w:szCs w:val="28"/>
              </w:rPr>
              <w:t>Thu hút được sự tham gia tích cực của người học</w:t>
            </w:r>
          </w:p>
          <w:p w14:paraId="37C14585" w14:textId="77777777" w:rsidR="003564AC" w:rsidRDefault="003564AC" w:rsidP="00B27DAC">
            <w:pPr>
              <w:pStyle w:val="Khc0"/>
              <w:numPr>
                <w:ilvl w:val="0"/>
                <w:numId w:val="66"/>
              </w:numPr>
              <w:tabs>
                <w:tab w:val="left" w:pos="170"/>
              </w:tabs>
              <w:spacing w:after="0" w:line="240" w:lineRule="auto"/>
              <w:rPr>
                <w:sz w:val="28"/>
                <w:szCs w:val="28"/>
              </w:rPr>
            </w:pPr>
            <w:r>
              <w:rPr>
                <w:sz w:val="28"/>
                <w:szCs w:val="28"/>
              </w:rPr>
              <w:t>Phù hợp với mục tiêu, nội dung</w:t>
            </w:r>
          </w:p>
        </w:tc>
        <w:tc>
          <w:tcPr>
            <w:tcW w:w="2340" w:type="dxa"/>
          </w:tcPr>
          <w:p w14:paraId="0C94C11B" w14:textId="77777777" w:rsidR="003564AC" w:rsidRDefault="003564AC" w:rsidP="00B27DAC">
            <w:pPr>
              <w:pStyle w:val="Khc0"/>
              <w:numPr>
                <w:ilvl w:val="0"/>
                <w:numId w:val="67"/>
              </w:numPr>
              <w:tabs>
                <w:tab w:val="left" w:pos="326"/>
              </w:tabs>
              <w:spacing w:after="0" w:line="240" w:lineRule="auto"/>
              <w:rPr>
                <w:sz w:val="28"/>
                <w:szCs w:val="28"/>
              </w:rPr>
            </w:pPr>
            <w:r>
              <w:rPr>
                <w:sz w:val="28"/>
                <w:szCs w:val="28"/>
              </w:rPr>
              <w:t>Báo cáo thực hiện công việc.</w:t>
            </w:r>
          </w:p>
          <w:p w14:paraId="41C0EEB8" w14:textId="77777777" w:rsidR="003564AC" w:rsidRDefault="003564AC" w:rsidP="00B27DAC">
            <w:pPr>
              <w:pStyle w:val="Khc0"/>
              <w:numPr>
                <w:ilvl w:val="0"/>
                <w:numId w:val="67"/>
              </w:numPr>
              <w:tabs>
                <w:tab w:val="left" w:pos="272"/>
              </w:tabs>
              <w:spacing w:after="0" w:line="240" w:lineRule="auto"/>
              <w:rPr>
                <w:sz w:val="28"/>
                <w:szCs w:val="28"/>
              </w:rPr>
            </w:pPr>
            <w:r>
              <w:rPr>
                <w:sz w:val="28"/>
                <w:szCs w:val="28"/>
              </w:rPr>
              <w:t>Hệ thống câu hỏi và bài tập</w:t>
            </w:r>
          </w:p>
          <w:p w14:paraId="2192CE61" w14:textId="77777777" w:rsidR="003564AC" w:rsidRDefault="003564AC" w:rsidP="00B27DAC">
            <w:pPr>
              <w:pStyle w:val="Khc0"/>
              <w:numPr>
                <w:ilvl w:val="0"/>
                <w:numId w:val="67"/>
              </w:numPr>
              <w:tabs>
                <w:tab w:val="left" w:pos="263"/>
              </w:tabs>
              <w:spacing w:after="0" w:line="240" w:lineRule="auto"/>
              <w:rPr>
                <w:sz w:val="28"/>
                <w:szCs w:val="28"/>
              </w:rPr>
            </w:pPr>
            <w:r>
              <w:rPr>
                <w:sz w:val="28"/>
                <w:szCs w:val="28"/>
              </w:rPr>
              <w:t>Trao đổi, thảo luận</w:t>
            </w:r>
          </w:p>
        </w:tc>
        <w:tc>
          <w:tcPr>
            <w:tcW w:w="1260" w:type="dxa"/>
          </w:tcPr>
          <w:p w14:paraId="1804284C" w14:textId="77777777" w:rsidR="003564AC" w:rsidRDefault="003564AC" w:rsidP="00A5492F">
            <w:pPr>
              <w:pStyle w:val="Tiu20"/>
              <w:keepNext/>
              <w:keepLines/>
              <w:tabs>
                <w:tab w:val="left" w:pos="545"/>
              </w:tabs>
              <w:spacing w:after="0" w:line="240" w:lineRule="auto"/>
              <w:rPr>
                <w:sz w:val="28"/>
                <w:szCs w:val="28"/>
                <w:lang w:val="en-US"/>
              </w:rPr>
            </w:pPr>
          </w:p>
        </w:tc>
      </w:tr>
    </w:tbl>
    <w:p w14:paraId="4B987A11" w14:textId="77777777" w:rsidR="003564AC" w:rsidRDefault="003564AC" w:rsidP="00A5492F">
      <w:pPr>
        <w:pStyle w:val="Chthchbng0"/>
        <w:rPr>
          <w:sz w:val="28"/>
          <w:szCs w:val="28"/>
        </w:rPr>
      </w:pPr>
      <w:r>
        <w:rPr>
          <w:sz w:val="28"/>
          <w:szCs w:val="28"/>
        </w:rPr>
        <w:t>V. HÔ S</w:t>
      </w:r>
      <w:r w:rsidRPr="007645CA">
        <w:rPr>
          <w:sz w:val="28"/>
          <w:szCs w:val="28"/>
        </w:rPr>
        <w:t>Ơ</w:t>
      </w:r>
      <w:r>
        <w:rPr>
          <w:sz w:val="28"/>
          <w:szCs w:val="28"/>
        </w:rPr>
        <w:t xml:space="preserve"> DẠY HỌC </w:t>
      </w:r>
      <w:r>
        <w:rPr>
          <w:b w:val="0"/>
          <w:bCs w:val="0"/>
          <w:i/>
          <w:iCs/>
          <w:sz w:val="28"/>
          <w:szCs w:val="28"/>
        </w:rPr>
        <w:t>(Đính kèm các phiếu học tập/bảng kiêm....)</w:t>
      </w:r>
    </w:p>
    <w:p w14:paraId="338FCBA6" w14:textId="77777777" w:rsidR="006213FA" w:rsidRPr="00F43300" w:rsidRDefault="006213FA" w:rsidP="00A5492F">
      <w:pPr>
        <w:pStyle w:val="Vnbnnidung0"/>
        <w:spacing w:after="0" w:line="240" w:lineRule="auto"/>
        <w:rPr>
          <w:sz w:val="28"/>
          <w:szCs w:val="28"/>
        </w:rPr>
      </w:pPr>
    </w:p>
    <w:p w14:paraId="2E84613E" w14:textId="77777777" w:rsidR="006213FA" w:rsidRPr="00F43300" w:rsidRDefault="006213FA" w:rsidP="00A5492F">
      <w:pPr>
        <w:pStyle w:val="Vnbnnidung0"/>
        <w:spacing w:after="0" w:line="240" w:lineRule="auto"/>
        <w:rPr>
          <w:sz w:val="28"/>
          <w:szCs w:val="28"/>
        </w:rPr>
      </w:pPr>
    </w:p>
    <w:p w14:paraId="27935B5F" w14:textId="77777777" w:rsidR="006213FA" w:rsidRPr="00F43300" w:rsidRDefault="006213FA" w:rsidP="00A5492F">
      <w:pPr>
        <w:pStyle w:val="Vnbnnidung0"/>
        <w:spacing w:after="0" w:line="240" w:lineRule="auto"/>
        <w:rPr>
          <w:sz w:val="28"/>
          <w:szCs w:val="28"/>
        </w:rPr>
      </w:pPr>
    </w:p>
    <w:p w14:paraId="5B2508CD" w14:textId="77777777" w:rsidR="006213FA" w:rsidRPr="00F43300" w:rsidRDefault="006213FA" w:rsidP="00A5492F">
      <w:pPr>
        <w:pStyle w:val="Vnbnnidung0"/>
        <w:spacing w:after="0" w:line="240" w:lineRule="auto"/>
        <w:rPr>
          <w:sz w:val="28"/>
          <w:szCs w:val="28"/>
        </w:rPr>
      </w:pPr>
    </w:p>
    <w:p w14:paraId="36CF90A4" w14:textId="77777777" w:rsidR="006213FA" w:rsidRPr="00F43300" w:rsidRDefault="006213FA" w:rsidP="00A5492F">
      <w:pPr>
        <w:pStyle w:val="Vnbnnidung0"/>
        <w:spacing w:after="0" w:line="240" w:lineRule="auto"/>
        <w:rPr>
          <w:sz w:val="28"/>
          <w:szCs w:val="28"/>
        </w:rPr>
      </w:pPr>
    </w:p>
    <w:p w14:paraId="53ECBA32" w14:textId="77777777" w:rsidR="006213FA" w:rsidRPr="00F43300" w:rsidRDefault="006213FA" w:rsidP="00A5492F">
      <w:pPr>
        <w:pStyle w:val="Vnbnnidung0"/>
        <w:spacing w:after="0" w:line="240" w:lineRule="auto"/>
        <w:rPr>
          <w:sz w:val="28"/>
          <w:szCs w:val="28"/>
        </w:rPr>
      </w:pPr>
    </w:p>
    <w:p w14:paraId="3BAFE91B" w14:textId="77777777" w:rsidR="006213FA" w:rsidRPr="00F43300" w:rsidRDefault="006213FA" w:rsidP="00A5492F">
      <w:pPr>
        <w:pStyle w:val="Vnbnnidung0"/>
        <w:spacing w:after="0" w:line="240" w:lineRule="auto"/>
        <w:rPr>
          <w:sz w:val="28"/>
          <w:szCs w:val="28"/>
        </w:rPr>
      </w:pPr>
    </w:p>
    <w:p w14:paraId="668E7B96" w14:textId="77777777" w:rsidR="006213FA" w:rsidRPr="00F43300" w:rsidRDefault="006213FA" w:rsidP="00A5492F">
      <w:pPr>
        <w:pStyle w:val="Vnbnnidung0"/>
        <w:spacing w:after="0" w:line="240" w:lineRule="auto"/>
        <w:rPr>
          <w:sz w:val="28"/>
          <w:szCs w:val="28"/>
        </w:rPr>
      </w:pPr>
    </w:p>
    <w:p w14:paraId="03280DFA" w14:textId="77777777" w:rsidR="006213FA" w:rsidRPr="00F43300" w:rsidRDefault="006213FA" w:rsidP="00A5492F">
      <w:pPr>
        <w:pStyle w:val="Vnbnnidung0"/>
        <w:spacing w:after="0" w:line="240" w:lineRule="auto"/>
        <w:rPr>
          <w:sz w:val="28"/>
          <w:szCs w:val="28"/>
        </w:rPr>
      </w:pPr>
    </w:p>
    <w:p w14:paraId="32ACD330" w14:textId="77777777" w:rsidR="006213FA" w:rsidRPr="00F43300" w:rsidRDefault="006213FA" w:rsidP="00A5492F">
      <w:pPr>
        <w:pStyle w:val="Vnbnnidung0"/>
        <w:spacing w:after="0" w:line="240" w:lineRule="auto"/>
        <w:rPr>
          <w:sz w:val="28"/>
          <w:szCs w:val="28"/>
        </w:rPr>
      </w:pPr>
    </w:p>
    <w:p w14:paraId="2B2EA817" w14:textId="77777777" w:rsidR="006213FA" w:rsidRPr="00F43300" w:rsidRDefault="006213FA" w:rsidP="00A5492F">
      <w:pPr>
        <w:pStyle w:val="Vnbnnidung0"/>
        <w:spacing w:after="0" w:line="240" w:lineRule="auto"/>
        <w:rPr>
          <w:sz w:val="28"/>
          <w:szCs w:val="28"/>
        </w:rPr>
      </w:pPr>
    </w:p>
    <w:p w14:paraId="37F3480F" w14:textId="77777777" w:rsidR="006213FA" w:rsidRPr="00F43300" w:rsidRDefault="006213FA" w:rsidP="00A5492F">
      <w:pPr>
        <w:pStyle w:val="Vnbnnidung0"/>
        <w:spacing w:after="0" w:line="240" w:lineRule="auto"/>
        <w:rPr>
          <w:sz w:val="28"/>
          <w:szCs w:val="28"/>
        </w:rPr>
      </w:pPr>
    </w:p>
    <w:p w14:paraId="0B2028CA" w14:textId="77777777" w:rsidR="006213FA" w:rsidRPr="00F43300" w:rsidRDefault="006213FA" w:rsidP="00A5492F">
      <w:pPr>
        <w:pStyle w:val="Vnbnnidung0"/>
        <w:spacing w:after="0" w:line="240" w:lineRule="auto"/>
        <w:rPr>
          <w:sz w:val="28"/>
          <w:szCs w:val="28"/>
        </w:rPr>
      </w:pPr>
    </w:p>
    <w:p w14:paraId="6BC98FD8" w14:textId="77777777" w:rsidR="006213FA" w:rsidRPr="00F43300" w:rsidRDefault="006213FA" w:rsidP="00A5492F">
      <w:pPr>
        <w:pStyle w:val="Vnbnnidung0"/>
        <w:spacing w:after="0" w:line="240" w:lineRule="auto"/>
        <w:rPr>
          <w:sz w:val="28"/>
          <w:szCs w:val="28"/>
        </w:rPr>
      </w:pPr>
    </w:p>
    <w:p w14:paraId="2EA02FBB" w14:textId="77777777" w:rsidR="006213FA" w:rsidRPr="00F43300" w:rsidRDefault="006213FA" w:rsidP="00A5492F">
      <w:pPr>
        <w:pStyle w:val="Vnbnnidung0"/>
        <w:spacing w:after="0" w:line="240" w:lineRule="auto"/>
        <w:rPr>
          <w:sz w:val="28"/>
          <w:szCs w:val="28"/>
        </w:rPr>
      </w:pPr>
    </w:p>
    <w:p w14:paraId="5253DFE4" w14:textId="77777777" w:rsidR="006213FA" w:rsidRPr="00F43300" w:rsidRDefault="006213FA" w:rsidP="00A5492F">
      <w:pPr>
        <w:pStyle w:val="Vnbnnidung0"/>
        <w:spacing w:after="0" w:line="240" w:lineRule="auto"/>
        <w:rPr>
          <w:sz w:val="28"/>
          <w:szCs w:val="28"/>
        </w:rPr>
      </w:pPr>
    </w:p>
    <w:p w14:paraId="76C10830" w14:textId="77777777" w:rsidR="006213FA" w:rsidRPr="00F43300" w:rsidRDefault="006213FA" w:rsidP="00A5492F">
      <w:pPr>
        <w:pStyle w:val="Vnbnnidung0"/>
        <w:spacing w:after="0" w:line="240" w:lineRule="auto"/>
        <w:rPr>
          <w:sz w:val="28"/>
          <w:szCs w:val="28"/>
        </w:rPr>
      </w:pPr>
    </w:p>
    <w:p w14:paraId="66641BE3" w14:textId="77777777" w:rsidR="006213FA" w:rsidRPr="00F43300" w:rsidRDefault="006213FA" w:rsidP="00A5492F">
      <w:pPr>
        <w:pStyle w:val="Vnbnnidung0"/>
        <w:spacing w:after="0" w:line="240" w:lineRule="auto"/>
        <w:rPr>
          <w:sz w:val="28"/>
          <w:szCs w:val="28"/>
        </w:rPr>
      </w:pPr>
    </w:p>
    <w:p w14:paraId="298EB672" w14:textId="77777777" w:rsidR="006213FA" w:rsidRPr="00F43300" w:rsidRDefault="006213FA" w:rsidP="00A5492F">
      <w:pPr>
        <w:pStyle w:val="Vnbnnidung0"/>
        <w:spacing w:after="0" w:line="240" w:lineRule="auto"/>
        <w:rPr>
          <w:sz w:val="28"/>
          <w:szCs w:val="28"/>
        </w:rPr>
      </w:pPr>
    </w:p>
    <w:p w14:paraId="62FA0B3A" w14:textId="77777777" w:rsidR="006213FA" w:rsidRPr="00F43300" w:rsidRDefault="006213FA" w:rsidP="00A5492F">
      <w:pPr>
        <w:pStyle w:val="Vnbnnidung0"/>
        <w:spacing w:after="0" w:line="240" w:lineRule="auto"/>
        <w:rPr>
          <w:sz w:val="28"/>
          <w:szCs w:val="28"/>
        </w:rPr>
      </w:pPr>
    </w:p>
    <w:p w14:paraId="2D8DABC7" w14:textId="77777777" w:rsidR="006213FA" w:rsidRPr="00F43300" w:rsidRDefault="006213FA" w:rsidP="00A5492F">
      <w:pPr>
        <w:pStyle w:val="Vnbnnidung0"/>
        <w:spacing w:after="0" w:line="240" w:lineRule="auto"/>
        <w:rPr>
          <w:sz w:val="28"/>
          <w:szCs w:val="28"/>
        </w:rPr>
      </w:pPr>
    </w:p>
    <w:p w14:paraId="2F03C6DD" w14:textId="77777777" w:rsidR="006213FA" w:rsidRPr="00F43300" w:rsidRDefault="006213FA" w:rsidP="00A5492F">
      <w:pPr>
        <w:pStyle w:val="Vnbnnidung0"/>
        <w:spacing w:after="0" w:line="240" w:lineRule="auto"/>
        <w:rPr>
          <w:sz w:val="28"/>
          <w:szCs w:val="28"/>
        </w:rPr>
      </w:pPr>
    </w:p>
    <w:p w14:paraId="3EF0D065" w14:textId="77777777" w:rsidR="006213FA" w:rsidRPr="00F43300" w:rsidRDefault="006213FA" w:rsidP="00A5492F">
      <w:pPr>
        <w:pStyle w:val="Vnbnnidung0"/>
        <w:spacing w:after="0" w:line="240" w:lineRule="auto"/>
        <w:rPr>
          <w:sz w:val="28"/>
          <w:szCs w:val="28"/>
        </w:rPr>
      </w:pPr>
    </w:p>
    <w:p w14:paraId="377790CD" w14:textId="77777777" w:rsidR="006213FA" w:rsidRPr="00F43300" w:rsidRDefault="006213FA" w:rsidP="00A5492F">
      <w:pPr>
        <w:pStyle w:val="Vnbnnidung0"/>
        <w:spacing w:after="0" w:line="240" w:lineRule="auto"/>
        <w:rPr>
          <w:sz w:val="28"/>
          <w:szCs w:val="28"/>
        </w:rPr>
      </w:pPr>
    </w:p>
    <w:p w14:paraId="00FAE7B6" w14:textId="77777777" w:rsidR="006213FA" w:rsidRPr="00F43300" w:rsidRDefault="006213FA" w:rsidP="00A5492F">
      <w:pPr>
        <w:pStyle w:val="Vnbnnidung0"/>
        <w:spacing w:after="0" w:line="240" w:lineRule="auto"/>
        <w:rPr>
          <w:sz w:val="28"/>
          <w:szCs w:val="28"/>
        </w:rPr>
      </w:pPr>
    </w:p>
    <w:p w14:paraId="3497DF6D" w14:textId="77777777" w:rsidR="006213FA" w:rsidRPr="00F43300" w:rsidRDefault="006213FA" w:rsidP="00A5492F">
      <w:pPr>
        <w:pStyle w:val="Vnbnnidung0"/>
        <w:spacing w:after="0" w:line="240" w:lineRule="auto"/>
        <w:rPr>
          <w:sz w:val="28"/>
          <w:szCs w:val="28"/>
        </w:rPr>
      </w:pPr>
    </w:p>
    <w:p w14:paraId="416315D1" w14:textId="77777777" w:rsidR="006213FA" w:rsidRPr="00F43300" w:rsidRDefault="006213FA" w:rsidP="00A5492F">
      <w:pPr>
        <w:pStyle w:val="Vnbnnidung0"/>
        <w:spacing w:after="0" w:line="240" w:lineRule="auto"/>
        <w:rPr>
          <w:sz w:val="28"/>
          <w:szCs w:val="28"/>
        </w:rPr>
      </w:pPr>
    </w:p>
    <w:p w14:paraId="1148C144" w14:textId="77777777" w:rsidR="006213FA" w:rsidRPr="00F43300" w:rsidRDefault="006213FA" w:rsidP="00A5492F">
      <w:pPr>
        <w:pStyle w:val="Vnbnnidung0"/>
        <w:spacing w:after="0" w:line="240" w:lineRule="auto"/>
        <w:rPr>
          <w:sz w:val="28"/>
          <w:szCs w:val="28"/>
        </w:rPr>
      </w:pPr>
    </w:p>
    <w:p w14:paraId="2F2B10B1" w14:textId="77777777" w:rsidR="006213FA" w:rsidRPr="00F43300" w:rsidRDefault="006213FA" w:rsidP="00A5492F">
      <w:pPr>
        <w:pStyle w:val="Vnbnnidung0"/>
        <w:spacing w:after="0" w:line="240" w:lineRule="auto"/>
        <w:rPr>
          <w:sz w:val="28"/>
          <w:szCs w:val="28"/>
        </w:rPr>
      </w:pPr>
    </w:p>
    <w:p w14:paraId="222C189D" w14:textId="77777777" w:rsidR="006213FA" w:rsidRPr="00F43300" w:rsidRDefault="006213FA" w:rsidP="00A5492F">
      <w:pPr>
        <w:pStyle w:val="Vnbnnidung0"/>
        <w:spacing w:after="0" w:line="240" w:lineRule="auto"/>
        <w:rPr>
          <w:sz w:val="28"/>
          <w:szCs w:val="28"/>
        </w:rPr>
      </w:pPr>
    </w:p>
    <w:p w14:paraId="10B90F5D" w14:textId="77777777" w:rsidR="006213FA" w:rsidRPr="00F43300" w:rsidRDefault="006213FA" w:rsidP="00A5492F">
      <w:pPr>
        <w:pStyle w:val="Vnbnnidung0"/>
        <w:spacing w:after="0" w:line="240" w:lineRule="auto"/>
        <w:rPr>
          <w:sz w:val="28"/>
          <w:szCs w:val="28"/>
        </w:rPr>
      </w:pPr>
    </w:p>
    <w:p w14:paraId="268F0B79" w14:textId="77777777" w:rsidR="006213FA" w:rsidRPr="00F43300" w:rsidRDefault="006213FA" w:rsidP="00A5492F">
      <w:pPr>
        <w:pStyle w:val="Vnbnnidung0"/>
        <w:spacing w:after="0" w:line="240" w:lineRule="auto"/>
        <w:rPr>
          <w:sz w:val="28"/>
          <w:szCs w:val="28"/>
        </w:rPr>
      </w:pPr>
    </w:p>
    <w:p w14:paraId="58B7ECA2" w14:textId="77777777" w:rsidR="00150A58" w:rsidRPr="007645CA" w:rsidRDefault="00837037" w:rsidP="00A5492F">
      <w:pPr>
        <w:pStyle w:val="Vnbnnidung0"/>
        <w:spacing w:after="0" w:line="240" w:lineRule="auto"/>
        <w:rPr>
          <w:sz w:val="28"/>
          <w:szCs w:val="28"/>
        </w:rPr>
      </w:pPr>
      <w:r>
        <w:rPr>
          <w:sz w:val="28"/>
          <w:szCs w:val="28"/>
        </w:rPr>
        <w:t>Ngày soạn:</w:t>
      </w:r>
      <w:r w:rsidR="003564AC" w:rsidRPr="007645CA">
        <w:rPr>
          <w:sz w:val="28"/>
          <w:szCs w:val="28"/>
        </w:rPr>
        <w:t xml:space="preserve"> 19/9/2021</w:t>
      </w:r>
    </w:p>
    <w:p w14:paraId="22FDEE3A" w14:textId="77777777" w:rsidR="00150A58" w:rsidRPr="003564AC" w:rsidRDefault="003564AC" w:rsidP="00A5492F">
      <w:pPr>
        <w:pStyle w:val="Vnbnnidung0"/>
        <w:spacing w:after="0" w:line="240" w:lineRule="auto"/>
        <w:jc w:val="center"/>
        <w:rPr>
          <w:b/>
          <w:sz w:val="28"/>
          <w:szCs w:val="28"/>
        </w:rPr>
      </w:pPr>
      <w:r w:rsidRPr="003564AC">
        <w:rPr>
          <w:b/>
          <w:sz w:val="28"/>
          <w:szCs w:val="28"/>
        </w:rPr>
        <w:t>CH</w:t>
      </w:r>
      <w:r w:rsidRPr="007645CA">
        <w:rPr>
          <w:b/>
          <w:sz w:val="28"/>
          <w:szCs w:val="28"/>
        </w:rPr>
        <w:t>Ủ</w:t>
      </w:r>
      <w:r w:rsidR="00837037" w:rsidRPr="003564AC">
        <w:rPr>
          <w:b/>
          <w:sz w:val="28"/>
          <w:szCs w:val="28"/>
        </w:rPr>
        <w:t xml:space="preserve"> ĐỀ 1: EM VỚI NHÀ TRƯỜNG</w:t>
      </w:r>
    </w:p>
    <w:p w14:paraId="02A8E5B7" w14:textId="77777777" w:rsidR="009E3CBE" w:rsidRPr="007645CA" w:rsidRDefault="007E44A5" w:rsidP="00A5492F">
      <w:pPr>
        <w:pStyle w:val="Vnbnnidung0"/>
        <w:spacing w:after="0" w:line="240" w:lineRule="auto"/>
        <w:jc w:val="center"/>
        <w:rPr>
          <w:b/>
          <w:bCs/>
          <w:sz w:val="28"/>
          <w:szCs w:val="28"/>
        </w:rPr>
      </w:pPr>
      <w:r>
        <w:rPr>
          <w:b/>
          <w:bCs/>
          <w:sz w:val="28"/>
          <w:szCs w:val="28"/>
        </w:rPr>
        <w:lastRenderedPageBreak/>
        <w:t xml:space="preserve">TUẦN 3 - TIẾT </w:t>
      </w:r>
      <w:r w:rsidR="009E3CBE" w:rsidRPr="007645CA">
        <w:rPr>
          <w:b/>
          <w:bCs/>
          <w:sz w:val="28"/>
          <w:szCs w:val="28"/>
        </w:rPr>
        <w:t>8</w:t>
      </w:r>
      <w:r w:rsidRPr="007645CA">
        <w:rPr>
          <w:b/>
          <w:bCs/>
          <w:sz w:val="28"/>
          <w:szCs w:val="28"/>
        </w:rPr>
        <w:t xml:space="preserve">- HĐGD THEO CHỦ ĐỀ: </w:t>
      </w:r>
    </w:p>
    <w:p w14:paraId="24814B43" w14:textId="77777777" w:rsidR="009E3CBE" w:rsidRPr="007645CA" w:rsidRDefault="00837037" w:rsidP="00A5492F">
      <w:pPr>
        <w:pStyle w:val="Vnbnnidung0"/>
        <w:spacing w:after="0" w:line="240" w:lineRule="auto"/>
        <w:jc w:val="center"/>
        <w:rPr>
          <w:b/>
          <w:bCs/>
          <w:sz w:val="28"/>
          <w:szCs w:val="28"/>
        </w:rPr>
      </w:pPr>
      <w:r>
        <w:rPr>
          <w:b/>
          <w:bCs/>
          <w:sz w:val="28"/>
          <w:szCs w:val="28"/>
        </w:rPr>
        <w:t>ĐIỀU CHỈ</w:t>
      </w:r>
      <w:r w:rsidR="007E44A5">
        <w:rPr>
          <w:b/>
          <w:bCs/>
          <w:sz w:val="28"/>
          <w:szCs w:val="28"/>
        </w:rPr>
        <w:t>NH BẢN THÂN CHO PHÙ HỢP VỚI MÔI</w:t>
      </w:r>
      <w:r>
        <w:rPr>
          <w:b/>
          <w:bCs/>
          <w:sz w:val="28"/>
          <w:szCs w:val="28"/>
        </w:rPr>
        <w:t xml:space="preserve">TRƯỜNG </w:t>
      </w:r>
    </w:p>
    <w:p w14:paraId="0F312283" w14:textId="77777777" w:rsidR="00150A58" w:rsidRDefault="00837037" w:rsidP="00A5492F">
      <w:pPr>
        <w:pStyle w:val="Vnbnnidung0"/>
        <w:spacing w:after="0" w:line="240" w:lineRule="auto"/>
        <w:jc w:val="center"/>
        <w:rPr>
          <w:sz w:val="28"/>
          <w:szCs w:val="28"/>
        </w:rPr>
      </w:pPr>
      <w:r>
        <w:rPr>
          <w:b/>
          <w:bCs/>
          <w:sz w:val="28"/>
          <w:szCs w:val="28"/>
        </w:rPr>
        <w:t>HỌC TẬP MỚI</w:t>
      </w:r>
    </w:p>
    <w:p w14:paraId="6B05A58C" w14:textId="77777777" w:rsidR="00150A58" w:rsidRDefault="00837037" w:rsidP="00B27DAC">
      <w:pPr>
        <w:pStyle w:val="Vnbnnidung0"/>
        <w:numPr>
          <w:ilvl w:val="0"/>
          <w:numId w:val="79"/>
        </w:numPr>
        <w:tabs>
          <w:tab w:val="left" w:pos="346"/>
        </w:tabs>
        <w:spacing w:after="0" w:line="240" w:lineRule="auto"/>
        <w:rPr>
          <w:sz w:val="28"/>
          <w:szCs w:val="28"/>
        </w:rPr>
      </w:pPr>
      <w:bookmarkStart w:id="659" w:name="bookmark659"/>
      <w:bookmarkEnd w:id="659"/>
      <w:r>
        <w:rPr>
          <w:b/>
          <w:bCs/>
          <w:sz w:val="28"/>
          <w:szCs w:val="28"/>
        </w:rPr>
        <w:t>MỤC TIÊU</w:t>
      </w:r>
    </w:p>
    <w:p w14:paraId="52ACE145" w14:textId="77777777" w:rsidR="00150A58" w:rsidRDefault="00837037" w:rsidP="00B27DAC">
      <w:pPr>
        <w:pStyle w:val="Tiu20"/>
        <w:keepNext/>
        <w:keepLines/>
        <w:numPr>
          <w:ilvl w:val="0"/>
          <w:numId w:val="80"/>
        </w:numPr>
        <w:tabs>
          <w:tab w:val="left" w:pos="370"/>
        </w:tabs>
        <w:spacing w:after="0" w:line="240" w:lineRule="auto"/>
        <w:rPr>
          <w:sz w:val="28"/>
          <w:szCs w:val="28"/>
        </w:rPr>
      </w:pPr>
      <w:bookmarkStart w:id="660" w:name="bookmark662"/>
      <w:bookmarkStart w:id="661" w:name="bookmark663"/>
      <w:bookmarkStart w:id="662" w:name="bookmark660"/>
      <w:bookmarkStart w:id="663" w:name="bookmark661"/>
      <w:bookmarkEnd w:id="660"/>
      <w:r>
        <w:rPr>
          <w:sz w:val="28"/>
          <w:szCs w:val="28"/>
        </w:rPr>
        <w:t>Kiến thức</w:t>
      </w:r>
      <w:bookmarkEnd w:id="661"/>
      <w:bookmarkEnd w:id="662"/>
      <w:bookmarkEnd w:id="663"/>
    </w:p>
    <w:p w14:paraId="4D4B062F"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5239050D" w14:textId="77777777" w:rsidR="00150A58" w:rsidRDefault="00837037" w:rsidP="00A5492F">
      <w:pPr>
        <w:pStyle w:val="Vnbnnidung0"/>
        <w:spacing w:after="0" w:line="240" w:lineRule="auto"/>
        <w:rPr>
          <w:sz w:val="28"/>
          <w:szCs w:val="28"/>
        </w:rPr>
      </w:pPr>
      <w:r>
        <w:rPr>
          <w:sz w:val="28"/>
          <w:szCs w:val="28"/>
        </w:rPr>
        <w:t>- Ke được những khó khăn của bản thân trong môi trường học tập mới;</w:t>
      </w:r>
    </w:p>
    <w:p w14:paraId="7083A49A" w14:textId="77777777" w:rsidR="00150A58" w:rsidRDefault="00837037" w:rsidP="00B27DAC">
      <w:pPr>
        <w:pStyle w:val="Vnbnnidung0"/>
        <w:numPr>
          <w:ilvl w:val="0"/>
          <w:numId w:val="61"/>
        </w:numPr>
        <w:tabs>
          <w:tab w:val="left" w:pos="273"/>
        </w:tabs>
        <w:spacing w:after="0" w:line="240" w:lineRule="auto"/>
        <w:rPr>
          <w:sz w:val="28"/>
          <w:szCs w:val="28"/>
        </w:rPr>
      </w:pPr>
      <w:bookmarkStart w:id="664" w:name="bookmark664"/>
      <w:bookmarkEnd w:id="664"/>
      <w:r>
        <w:rPr>
          <w:sz w:val="28"/>
          <w:szCs w:val="28"/>
        </w:rPr>
        <w:t>Nêu được nhũng việc đã làm và nên làm đô điều chỉnh bản thân cho phù họp với môi trường học tập mới;</w:t>
      </w:r>
    </w:p>
    <w:p w14:paraId="054EA2D5" w14:textId="77777777" w:rsidR="00150A58" w:rsidRDefault="00837037" w:rsidP="00B27DAC">
      <w:pPr>
        <w:pStyle w:val="Vnbnnidung0"/>
        <w:numPr>
          <w:ilvl w:val="0"/>
          <w:numId w:val="61"/>
        </w:numPr>
        <w:tabs>
          <w:tab w:val="left" w:pos="278"/>
        </w:tabs>
        <w:spacing w:after="0" w:line="240" w:lineRule="auto"/>
        <w:rPr>
          <w:sz w:val="28"/>
          <w:szCs w:val="28"/>
        </w:rPr>
      </w:pPr>
      <w:bookmarkStart w:id="665" w:name="bookmark665"/>
      <w:bookmarkEnd w:id="665"/>
      <w:r>
        <w:rPr>
          <w:sz w:val="28"/>
          <w:szCs w:val="28"/>
        </w:rPr>
        <w:t>Xây dụng và thực hiện được kế hoạch học tập, rèn luyện trong môi trường học tập mới;</w:t>
      </w:r>
    </w:p>
    <w:p w14:paraId="34C974A9" w14:textId="77777777" w:rsidR="00150A58" w:rsidRDefault="00837037" w:rsidP="00B27DAC">
      <w:pPr>
        <w:pStyle w:val="Tiu20"/>
        <w:keepNext/>
        <w:keepLines/>
        <w:numPr>
          <w:ilvl w:val="0"/>
          <w:numId w:val="80"/>
        </w:numPr>
        <w:tabs>
          <w:tab w:val="left" w:pos="385"/>
        </w:tabs>
        <w:spacing w:after="0" w:line="240" w:lineRule="auto"/>
        <w:rPr>
          <w:sz w:val="28"/>
          <w:szCs w:val="28"/>
        </w:rPr>
      </w:pPr>
      <w:bookmarkStart w:id="666" w:name="bookmark668"/>
      <w:bookmarkStart w:id="667" w:name="bookmark666"/>
      <w:bookmarkStart w:id="668" w:name="bookmark669"/>
      <w:bookmarkStart w:id="669" w:name="bookmark667"/>
      <w:bookmarkEnd w:id="666"/>
      <w:r>
        <w:rPr>
          <w:sz w:val="28"/>
          <w:szCs w:val="28"/>
        </w:rPr>
        <w:t>Năng lực:</w:t>
      </w:r>
      <w:bookmarkEnd w:id="667"/>
      <w:bookmarkEnd w:id="668"/>
      <w:bookmarkEnd w:id="669"/>
    </w:p>
    <w:p w14:paraId="2F8D4279" w14:textId="77777777" w:rsidR="00150A58" w:rsidRDefault="00837037" w:rsidP="00B27DAC">
      <w:pPr>
        <w:pStyle w:val="Vnbnnidung0"/>
        <w:numPr>
          <w:ilvl w:val="0"/>
          <w:numId w:val="61"/>
        </w:numPr>
        <w:tabs>
          <w:tab w:val="left" w:pos="283"/>
        </w:tabs>
        <w:spacing w:after="0" w:line="240" w:lineRule="auto"/>
        <w:rPr>
          <w:sz w:val="28"/>
          <w:szCs w:val="28"/>
        </w:rPr>
      </w:pPr>
      <w:bookmarkStart w:id="670" w:name="bookmark670"/>
      <w:bookmarkEnd w:id="670"/>
      <w:r>
        <w:rPr>
          <w:b/>
          <w:bCs/>
          <w:i/>
          <w:iCs/>
          <w:sz w:val="28"/>
          <w:szCs w:val="28"/>
        </w:rPr>
        <w:t>Năng lực chung:</w:t>
      </w:r>
      <w:r>
        <w:rPr>
          <w:sz w:val="28"/>
          <w:szCs w:val="28"/>
        </w:rPr>
        <w:t xml:space="preserve"> Giao tiếp, họp tác, tự chủ, tự học, giải quyết vấn đề</w:t>
      </w:r>
    </w:p>
    <w:p w14:paraId="593BF5F2" w14:textId="77777777" w:rsidR="00150A58" w:rsidRDefault="00837037" w:rsidP="00B27DAC">
      <w:pPr>
        <w:pStyle w:val="Vnbnnidung0"/>
        <w:numPr>
          <w:ilvl w:val="0"/>
          <w:numId w:val="61"/>
        </w:numPr>
        <w:tabs>
          <w:tab w:val="left" w:pos="283"/>
        </w:tabs>
        <w:spacing w:after="0" w:line="240" w:lineRule="auto"/>
        <w:rPr>
          <w:sz w:val="28"/>
          <w:szCs w:val="28"/>
        </w:rPr>
      </w:pPr>
      <w:bookmarkStart w:id="671" w:name="bookmark671"/>
      <w:bookmarkEnd w:id="671"/>
      <w:r>
        <w:rPr>
          <w:b/>
          <w:bCs/>
          <w:i/>
          <w:iCs/>
          <w:sz w:val="28"/>
          <w:szCs w:val="28"/>
        </w:rPr>
        <w:t>Năng lực riêng:</w:t>
      </w:r>
    </w:p>
    <w:p w14:paraId="6C572485"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6620F9D3" w14:textId="77777777" w:rsidR="00150A58" w:rsidRDefault="00837037" w:rsidP="00A5492F">
      <w:pPr>
        <w:pStyle w:val="Vnbnnidung0"/>
        <w:spacing w:after="0" w:line="240" w:lineRule="auto"/>
        <w:rPr>
          <w:sz w:val="28"/>
          <w:szCs w:val="28"/>
        </w:rPr>
      </w:pPr>
      <w:r>
        <w:rPr>
          <w:sz w:val="28"/>
          <w:szCs w:val="28"/>
        </w:rPr>
        <w:t>+ Rèn luyện kĩ năng tự nhận thức bản thân, kĩ năng lắng nghe tích cực, kĩ năng trình bày suy nghĩ, ý tưởng,...</w:t>
      </w:r>
    </w:p>
    <w:p w14:paraId="1A1D0911" w14:textId="77777777" w:rsidR="00150A58" w:rsidRDefault="00837037" w:rsidP="00B27DAC">
      <w:pPr>
        <w:pStyle w:val="Vnbnnidung0"/>
        <w:numPr>
          <w:ilvl w:val="0"/>
          <w:numId w:val="80"/>
        </w:numPr>
        <w:tabs>
          <w:tab w:val="left" w:pos="385"/>
        </w:tabs>
        <w:spacing w:after="0" w:line="240" w:lineRule="auto"/>
        <w:rPr>
          <w:sz w:val="28"/>
          <w:szCs w:val="28"/>
        </w:rPr>
      </w:pPr>
      <w:bookmarkStart w:id="672" w:name="bookmark672"/>
      <w:bookmarkEnd w:id="672"/>
      <w:r>
        <w:rPr>
          <w:b/>
          <w:bCs/>
          <w:sz w:val="28"/>
          <w:szCs w:val="28"/>
        </w:rPr>
        <w:t xml:space="preserve">Phẩm chất: </w:t>
      </w:r>
      <w:r>
        <w:rPr>
          <w:sz w:val="28"/>
          <w:szCs w:val="28"/>
        </w:rPr>
        <w:t>nhân ái, trung thực, trách nhiệm.</w:t>
      </w:r>
    </w:p>
    <w:p w14:paraId="66F19CDA" w14:textId="77777777" w:rsidR="00150A58" w:rsidRDefault="00837037" w:rsidP="00B27DAC">
      <w:pPr>
        <w:pStyle w:val="Vnbnnidung0"/>
        <w:numPr>
          <w:ilvl w:val="0"/>
          <w:numId w:val="79"/>
        </w:numPr>
        <w:tabs>
          <w:tab w:val="left" w:pos="458"/>
        </w:tabs>
        <w:spacing w:after="0" w:line="240" w:lineRule="auto"/>
        <w:rPr>
          <w:sz w:val="28"/>
          <w:szCs w:val="28"/>
        </w:rPr>
      </w:pPr>
      <w:bookmarkStart w:id="673" w:name="bookmark673"/>
      <w:bookmarkEnd w:id="673"/>
      <w:r>
        <w:rPr>
          <w:b/>
          <w:bCs/>
          <w:sz w:val="28"/>
          <w:szCs w:val="28"/>
        </w:rPr>
        <w:t>THIẾT BỊ DẠY HỌC VÀ HỌC LIỆU</w:t>
      </w:r>
    </w:p>
    <w:p w14:paraId="5E1B4291" w14:textId="77777777" w:rsidR="00150A58" w:rsidRDefault="009E3CBE" w:rsidP="00B27DAC">
      <w:pPr>
        <w:pStyle w:val="Tiu20"/>
        <w:keepNext/>
        <w:keepLines/>
        <w:numPr>
          <w:ilvl w:val="0"/>
          <w:numId w:val="81"/>
        </w:numPr>
        <w:tabs>
          <w:tab w:val="left" w:pos="370"/>
        </w:tabs>
        <w:spacing w:after="0" w:line="240" w:lineRule="auto"/>
        <w:rPr>
          <w:sz w:val="28"/>
          <w:szCs w:val="28"/>
        </w:rPr>
      </w:pPr>
      <w:bookmarkStart w:id="674" w:name="bookmark676"/>
      <w:bookmarkStart w:id="675" w:name="bookmark677"/>
      <w:bookmarkStart w:id="676" w:name="bookmark675"/>
      <w:bookmarkStart w:id="677" w:name="bookmark674"/>
      <w:bookmarkEnd w:id="674"/>
      <w:r>
        <w:rPr>
          <w:sz w:val="28"/>
          <w:szCs w:val="28"/>
        </w:rPr>
        <w:t>Đối v</w:t>
      </w:r>
      <w:r>
        <w:rPr>
          <w:sz w:val="28"/>
          <w:szCs w:val="28"/>
          <w:lang w:val="en-US"/>
        </w:rPr>
        <w:t>ớ</w:t>
      </w:r>
      <w:r w:rsidR="00837037">
        <w:rPr>
          <w:sz w:val="28"/>
          <w:szCs w:val="28"/>
        </w:rPr>
        <w:t>i GV:</w:t>
      </w:r>
      <w:bookmarkEnd w:id="675"/>
      <w:bookmarkEnd w:id="676"/>
      <w:bookmarkEnd w:id="677"/>
    </w:p>
    <w:p w14:paraId="56D599AE" w14:textId="77777777" w:rsidR="00150A58" w:rsidRDefault="00837037" w:rsidP="00B27DAC">
      <w:pPr>
        <w:pStyle w:val="Vnbnnidung0"/>
        <w:numPr>
          <w:ilvl w:val="0"/>
          <w:numId w:val="61"/>
        </w:numPr>
        <w:tabs>
          <w:tab w:val="left" w:pos="283"/>
        </w:tabs>
        <w:spacing w:after="0" w:line="240" w:lineRule="auto"/>
        <w:rPr>
          <w:sz w:val="28"/>
          <w:szCs w:val="28"/>
        </w:rPr>
      </w:pPr>
      <w:bookmarkStart w:id="678" w:name="bookmark678"/>
      <w:bookmarkEnd w:id="678"/>
      <w:r>
        <w:rPr>
          <w:sz w:val="28"/>
          <w:szCs w:val="28"/>
        </w:rPr>
        <w:t>Các tình huống, các vấn đề nảy sinh đối với HS mới vào lớp 6 (của những năm học trước).</w:t>
      </w:r>
    </w:p>
    <w:p w14:paraId="5B757C5B" w14:textId="77777777" w:rsidR="00150A58" w:rsidRDefault="009E3CBE" w:rsidP="00B27DAC">
      <w:pPr>
        <w:pStyle w:val="Tiu20"/>
        <w:keepNext/>
        <w:keepLines/>
        <w:numPr>
          <w:ilvl w:val="0"/>
          <w:numId w:val="81"/>
        </w:numPr>
        <w:tabs>
          <w:tab w:val="left" w:pos="380"/>
        </w:tabs>
        <w:spacing w:after="0" w:line="240" w:lineRule="auto"/>
        <w:rPr>
          <w:sz w:val="28"/>
          <w:szCs w:val="28"/>
        </w:rPr>
      </w:pPr>
      <w:bookmarkStart w:id="679" w:name="bookmark681"/>
      <w:bookmarkStart w:id="680" w:name="bookmark682"/>
      <w:bookmarkStart w:id="681" w:name="bookmark679"/>
      <w:bookmarkStart w:id="682" w:name="bookmark680"/>
      <w:bookmarkEnd w:id="679"/>
      <w:r>
        <w:rPr>
          <w:sz w:val="28"/>
          <w:szCs w:val="28"/>
        </w:rPr>
        <w:t>Đối v</w:t>
      </w:r>
      <w:r>
        <w:rPr>
          <w:sz w:val="28"/>
          <w:szCs w:val="28"/>
          <w:lang w:val="en-US"/>
        </w:rPr>
        <w:t>ớ</w:t>
      </w:r>
      <w:r w:rsidR="00837037">
        <w:rPr>
          <w:sz w:val="28"/>
          <w:szCs w:val="28"/>
        </w:rPr>
        <w:t>i HS:</w:t>
      </w:r>
      <w:bookmarkEnd w:id="680"/>
      <w:bookmarkEnd w:id="681"/>
      <w:bookmarkEnd w:id="682"/>
    </w:p>
    <w:p w14:paraId="45308839" w14:textId="77777777" w:rsidR="00150A58" w:rsidRDefault="00837037" w:rsidP="00B27DAC">
      <w:pPr>
        <w:pStyle w:val="Vnbnnidung0"/>
        <w:numPr>
          <w:ilvl w:val="0"/>
          <w:numId w:val="61"/>
        </w:numPr>
        <w:tabs>
          <w:tab w:val="left" w:pos="288"/>
        </w:tabs>
        <w:spacing w:after="0" w:line="240" w:lineRule="auto"/>
        <w:rPr>
          <w:sz w:val="28"/>
          <w:szCs w:val="28"/>
        </w:rPr>
      </w:pPr>
      <w:bookmarkStart w:id="683" w:name="bookmark683"/>
      <w:bookmarkEnd w:id="683"/>
      <w:r>
        <w:rPr>
          <w:sz w:val="28"/>
          <w:szCs w:val="28"/>
        </w:rPr>
        <w:t>Những trải nghiệm, những bỡ ngờ, khó khăn của bản thân trong những ngày đầu vào lớp 6.</w:t>
      </w:r>
    </w:p>
    <w:p w14:paraId="71E6D263" w14:textId="77777777" w:rsidR="00150A58" w:rsidRDefault="00837037" w:rsidP="00B27DAC">
      <w:pPr>
        <w:pStyle w:val="Vnbnnidung0"/>
        <w:numPr>
          <w:ilvl w:val="0"/>
          <w:numId w:val="79"/>
        </w:numPr>
        <w:tabs>
          <w:tab w:val="left" w:pos="565"/>
        </w:tabs>
        <w:spacing w:after="0" w:line="240" w:lineRule="auto"/>
        <w:rPr>
          <w:sz w:val="28"/>
          <w:szCs w:val="28"/>
        </w:rPr>
      </w:pPr>
      <w:bookmarkStart w:id="684" w:name="bookmark684"/>
      <w:bookmarkEnd w:id="684"/>
      <w:r>
        <w:rPr>
          <w:b/>
          <w:bCs/>
          <w:sz w:val="28"/>
          <w:szCs w:val="28"/>
        </w:rPr>
        <w:t>TIẾN TRÌNH DẠY HỌC</w:t>
      </w:r>
    </w:p>
    <w:p w14:paraId="3F221E72" w14:textId="77777777" w:rsidR="00150A58" w:rsidRDefault="009E3CBE" w:rsidP="00A5492F">
      <w:pPr>
        <w:pStyle w:val="Vnbnnidung0"/>
        <w:spacing w:after="0" w:line="240" w:lineRule="auto"/>
        <w:rPr>
          <w:sz w:val="28"/>
          <w:szCs w:val="28"/>
        </w:rPr>
      </w:pPr>
      <w:r>
        <w:rPr>
          <w:b/>
          <w:bCs/>
          <w:sz w:val="28"/>
          <w:szCs w:val="28"/>
        </w:rPr>
        <w:t>A. HOẠT Đ</w:t>
      </w:r>
      <w:r w:rsidRPr="007645CA">
        <w:rPr>
          <w:b/>
          <w:bCs/>
          <w:sz w:val="28"/>
          <w:szCs w:val="28"/>
        </w:rPr>
        <w:t>Ộ</w:t>
      </w:r>
      <w:r w:rsidR="00837037">
        <w:rPr>
          <w:b/>
          <w:bCs/>
          <w:sz w:val="28"/>
          <w:szCs w:val="28"/>
        </w:rPr>
        <w:t>NG KHỞI ĐỘNG (MỞ ĐẦU)</w:t>
      </w:r>
    </w:p>
    <w:p w14:paraId="1AF6C645" w14:textId="77777777" w:rsidR="00150A58" w:rsidRDefault="00837037" w:rsidP="00B27DAC">
      <w:pPr>
        <w:pStyle w:val="Vnbnnidung0"/>
        <w:numPr>
          <w:ilvl w:val="0"/>
          <w:numId w:val="82"/>
        </w:numPr>
        <w:tabs>
          <w:tab w:val="left" w:pos="380"/>
        </w:tabs>
        <w:spacing w:after="0" w:line="240" w:lineRule="auto"/>
        <w:rPr>
          <w:sz w:val="28"/>
          <w:szCs w:val="28"/>
        </w:rPr>
      </w:pPr>
      <w:bookmarkStart w:id="685" w:name="bookmark685"/>
      <w:bookmarkEnd w:id="685"/>
      <w:r>
        <w:rPr>
          <w:b/>
          <w:bCs/>
          <w:sz w:val="28"/>
          <w:szCs w:val="28"/>
        </w:rPr>
        <w:t xml:space="preserve">Mục tiêu: </w:t>
      </w:r>
      <w:r>
        <w:rPr>
          <w:sz w:val="28"/>
          <w:szCs w:val="28"/>
        </w:rPr>
        <w:t>Tạo tâm thế hứng thú cho học sinh và từng bước làm quen bài học.</w:t>
      </w:r>
    </w:p>
    <w:p w14:paraId="08210A27" w14:textId="77777777" w:rsidR="00150A58" w:rsidRDefault="00837037" w:rsidP="00B27DAC">
      <w:pPr>
        <w:pStyle w:val="Vnbnnidung0"/>
        <w:numPr>
          <w:ilvl w:val="0"/>
          <w:numId w:val="82"/>
        </w:numPr>
        <w:tabs>
          <w:tab w:val="left" w:pos="390"/>
        </w:tabs>
        <w:spacing w:after="0" w:line="240" w:lineRule="auto"/>
        <w:rPr>
          <w:sz w:val="28"/>
          <w:szCs w:val="28"/>
        </w:rPr>
      </w:pPr>
      <w:bookmarkStart w:id="686" w:name="bookmark686"/>
      <w:bookmarkEnd w:id="686"/>
      <w:r>
        <w:rPr>
          <w:b/>
          <w:bCs/>
          <w:sz w:val="28"/>
          <w:szCs w:val="28"/>
        </w:rPr>
        <w:t xml:space="preserve">Nội dung: </w:t>
      </w:r>
      <w:r>
        <w:rPr>
          <w:sz w:val="28"/>
          <w:szCs w:val="28"/>
        </w:rPr>
        <w:t>GV tổ chức trò chơi.</w:t>
      </w:r>
    </w:p>
    <w:p w14:paraId="768F3FC6" w14:textId="77777777" w:rsidR="00150A58" w:rsidRDefault="00837037" w:rsidP="00B27DAC">
      <w:pPr>
        <w:pStyle w:val="Vnbnnidung0"/>
        <w:numPr>
          <w:ilvl w:val="0"/>
          <w:numId w:val="82"/>
        </w:numPr>
        <w:tabs>
          <w:tab w:val="left" w:pos="390"/>
        </w:tabs>
        <w:spacing w:after="0" w:line="240" w:lineRule="auto"/>
        <w:rPr>
          <w:sz w:val="28"/>
          <w:szCs w:val="28"/>
        </w:rPr>
      </w:pPr>
      <w:bookmarkStart w:id="687" w:name="bookmark687"/>
      <w:bookmarkEnd w:id="687"/>
      <w:r>
        <w:rPr>
          <w:b/>
          <w:bCs/>
          <w:sz w:val="28"/>
          <w:szCs w:val="28"/>
        </w:rPr>
        <w:t xml:space="preserve">Sản phẩm: </w:t>
      </w:r>
      <w:r>
        <w:rPr>
          <w:sz w:val="28"/>
          <w:szCs w:val="28"/>
        </w:rPr>
        <w:t>kết quả thực hiện của HS</w:t>
      </w:r>
    </w:p>
    <w:p w14:paraId="708E8550" w14:textId="77777777" w:rsidR="00150A58" w:rsidRDefault="00837037" w:rsidP="00B27DAC">
      <w:pPr>
        <w:pStyle w:val="Tiu20"/>
        <w:keepNext/>
        <w:keepLines/>
        <w:numPr>
          <w:ilvl w:val="0"/>
          <w:numId w:val="82"/>
        </w:numPr>
        <w:tabs>
          <w:tab w:val="left" w:pos="395"/>
        </w:tabs>
        <w:spacing w:after="0" w:line="240" w:lineRule="auto"/>
        <w:rPr>
          <w:sz w:val="28"/>
          <w:szCs w:val="28"/>
        </w:rPr>
      </w:pPr>
      <w:bookmarkStart w:id="688" w:name="bookmark690"/>
      <w:bookmarkStart w:id="689" w:name="bookmark688"/>
      <w:bookmarkStart w:id="690" w:name="bookmark691"/>
      <w:bookmarkStart w:id="691" w:name="bookmark689"/>
      <w:bookmarkEnd w:id="688"/>
      <w:r>
        <w:rPr>
          <w:sz w:val="28"/>
          <w:szCs w:val="28"/>
        </w:rPr>
        <w:t>Tổ chức thực hiện:</w:t>
      </w:r>
      <w:bookmarkEnd w:id="689"/>
      <w:bookmarkEnd w:id="690"/>
      <w:bookmarkEnd w:id="691"/>
    </w:p>
    <w:p w14:paraId="269D4DF8" w14:textId="77777777" w:rsidR="00150A58" w:rsidRDefault="00837037" w:rsidP="00A5492F">
      <w:pPr>
        <w:pStyle w:val="Vnbnnidung0"/>
        <w:spacing w:after="0" w:line="240" w:lineRule="auto"/>
        <w:rPr>
          <w:sz w:val="28"/>
          <w:szCs w:val="28"/>
        </w:rPr>
      </w:pPr>
      <w:r>
        <w:rPr>
          <w:sz w:val="28"/>
          <w:szCs w:val="28"/>
        </w:rPr>
        <w:t>- GV cho HS hát hoặc chơi một trò chơi đế tạo không khí vui vẻ trước khi vào hoạt động.</w:t>
      </w:r>
    </w:p>
    <w:p w14:paraId="7BC4D8F7" w14:textId="77777777" w:rsidR="00150A58" w:rsidRDefault="00837037" w:rsidP="00A5492F">
      <w:pPr>
        <w:pStyle w:val="Vnbnnidung0"/>
        <w:spacing w:after="0" w:line="240" w:lineRule="auto"/>
        <w:rPr>
          <w:sz w:val="28"/>
          <w:szCs w:val="28"/>
        </w:rPr>
      </w:pPr>
      <w:r>
        <w:rPr>
          <w:b/>
          <w:bCs/>
          <w:sz w:val="28"/>
          <w:szCs w:val="28"/>
        </w:rPr>
        <w:t>B. HOẠT ĐỘNG HÌNH THÀNH KIẾN THỦC</w:t>
      </w:r>
    </w:p>
    <w:p w14:paraId="49C46C92" w14:textId="77777777" w:rsidR="00150A58" w:rsidRDefault="00837037" w:rsidP="00A5492F">
      <w:pPr>
        <w:pStyle w:val="Tiu20"/>
        <w:keepNext/>
        <w:keepLines/>
        <w:spacing w:after="0" w:line="240" w:lineRule="auto"/>
        <w:rPr>
          <w:sz w:val="28"/>
          <w:szCs w:val="28"/>
        </w:rPr>
      </w:pPr>
      <w:bookmarkStart w:id="692" w:name="bookmark694"/>
      <w:bookmarkStart w:id="693" w:name="bookmark692"/>
      <w:bookmarkStart w:id="694" w:name="bookmark693"/>
      <w:r>
        <w:rPr>
          <w:sz w:val="28"/>
          <w:szCs w:val="28"/>
        </w:rPr>
        <w:t>Hoạt động 1: Chia sẻ những khó khăn và những việc đã</w:t>
      </w:r>
      <w:r w:rsidR="001D7881">
        <w:rPr>
          <w:sz w:val="28"/>
          <w:szCs w:val="28"/>
        </w:rPr>
        <w:t xml:space="preserve"> làm trong môi trường học tập m</w:t>
      </w:r>
      <w:r w:rsidR="001D7881" w:rsidRPr="007645CA">
        <w:rPr>
          <w:sz w:val="28"/>
          <w:szCs w:val="28"/>
        </w:rPr>
        <w:t>ớ</w:t>
      </w:r>
      <w:r>
        <w:rPr>
          <w:sz w:val="28"/>
          <w:szCs w:val="28"/>
        </w:rPr>
        <w:t>i</w:t>
      </w:r>
      <w:bookmarkEnd w:id="692"/>
      <w:bookmarkEnd w:id="693"/>
      <w:bookmarkEnd w:id="694"/>
    </w:p>
    <w:p w14:paraId="0F860C29" w14:textId="77777777" w:rsidR="00150A58" w:rsidRDefault="00837037" w:rsidP="00B27DAC">
      <w:pPr>
        <w:pStyle w:val="Vnbnnidung0"/>
        <w:numPr>
          <w:ilvl w:val="0"/>
          <w:numId w:val="83"/>
        </w:numPr>
        <w:tabs>
          <w:tab w:val="left" w:pos="390"/>
        </w:tabs>
        <w:spacing w:after="0" w:line="240" w:lineRule="auto"/>
        <w:rPr>
          <w:sz w:val="28"/>
          <w:szCs w:val="28"/>
        </w:rPr>
      </w:pPr>
      <w:bookmarkStart w:id="695" w:name="bookmark695"/>
      <w:bookmarkEnd w:id="695"/>
      <w:r>
        <w:rPr>
          <w:b/>
          <w:bCs/>
          <w:sz w:val="28"/>
          <w:szCs w:val="28"/>
        </w:rPr>
        <w:t xml:space="preserve">Mục tiêu: </w:t>
      </w:r>
      <w:r>
        <w:rPr>
          <w:sz w:val="28"/>
          <w:szCs w:val="28"/>
        </w:rPr>
        <w:t>Nhận diện, nêu được những khó khăn gặp phải và những việc đã làm được đổ thích ứng với môi trường học tập mới</w:t>
      </w:r>
    </w:p>
    <w:p w14:paraId="248D42AF" w14:textId="77777777" w:rsidR="00150A58" w:rsidRDefault="00837037" w:rsidP="00B27DAC">
      <w:pPr>
        <w:pStyle w:val="Vnbnnidung0"/>
        <w:numPr>
          <w:ilvl w:val="0"/>
          <w:numId w:val="83"/>
        </w:numPr>
        <w:tabs>
          <w:tab w:val="left" w:pos="399"/>
        </w:tabs>
        <w:spacing w:after="0" w:line="240" w:lineRule="auto"/>
        <w:rPr>
          <w:sz w:val="28"/>
          <w:szCs w:val="28"/>
        </w:rPr>
      </w:pPr>
      <w:bookmarkStart w:id="696" w:name="bookmark696"/>
      <w:bookmarkEnd w:id="696"/>
      <w:r>
        <w:rPr>
          <w:b/>
          <w:bCs/>
          <w:sz w:val="28"/>
          <w:szCs w:val="28"/>
        </w:rPr>
        <w:t xml:space="preserve">Nội dung: </w:t>
      </w:r>
      <w:r>
        <w:rPr>
          <w:sz w:val="28"/>
          <w:szCs w:val="28"/>
        </w:rPr>
        <w:t>GV yêu cầu HS chia sẻ những khó khăn gặp phải và những điều học được từ các bạn trong việc thay đổi cho phù hợp với môi trường học tập mới.</w:t>
      </w:r>
    </w:p>
    <w:p w14:paraId="5A43F97B" w14:textId="77777777" w:rsidR="00150A58" w:rsidRDefault="00837037" w:rsidP="00B27DAC">
      <w:pPr>
        <w:pStyle w:val="Vnbnnidung0"/>
        <w:numPr>
          <w:ilvl w:val="0"/>
          <w:numId w:val="83"/>
        </w:numPr>
        <w:tabs>
          <w:tab w:val="left" w:pos="395"/>
        </w:tabs>
        <w:spacing w:after="0" w:line="240" w:lineRule="auto"/>
        <w:rPr>
          <w:sz w:val="28"/>
          <w:szCs w:val="28"/>
        </w:rPr>
      </w:pPr>
      <w:bookmarkStart w:id="697" w:name="bookmark697"/>
      <w:bookmarkEnd w:id="697"/>
      <w:r>
        <w:rPr>
          <w:b/>
          <w:bCs/>
          <w:sz w:val="28"/>
          <w:szCs w:val="28"/>
        </w:rPr>
        <w:t xml:space="preserve">Sản phẩm: </w:t>
      </w:r>
      <w:r>
        <w:rPr>
          <w:sz w:val="28"/>
          <w:szCs w:val="28"/>
        </w:rPr>
        <w:t>kết quả thảo luận của HS</w:t>
      </w:r>
    </w:p>
    <w:p w14:paraId="7CC6CF94" w14:textId="77777777" w:rsidR="00150A58" w:rsidRPr="007E44A5" w:rsidRDefault="00837037" w:rsidP="00B27DAC">
      <w:pPr>
        <w:pStyle w:val="Vnbnnidung0"/>
        <w:numPr>
          <w:ilvl w:val="0"/>
          <w:numId w:val="83"/>
        </w:numPr>
        <w:tabs>
          <w:tab w:val="left" w:pos="395"/>
        </w:tabs>
        <w:spacing w:after="0" w:line="240" w:lineRule="auto"/>
        <w:rPr>
          <w:sz w:val="28"/>
          <w:szCs w:val="28"/>
        </w:rPr>
      </w:pPr>
      <w:bookmarkStart w:id="698" w:name="bookmark698"/>
      <w:bookmarkEnd w:id="698"/>
      <w:r>
        <w:rPr>
          <w:b/>
          <w:bCs/>
          <w:sz w:val="28"/>
          <w:szCs w:val="28"/>
        </w:rPr>
        <w:t>Tổ chức thực hiện:</w:t>
      </w:r>
    </w:p>
    <w:tbl>
      <w:tblPr>
        <w:tblStyle w:val="TableGrid"/>
        <w:tblW w:w="9558" w:type="dxa"/>
        <w:tblLook w:val="04A0" w:firstRow="1" w:lastRow="0" w:firstColumn="1" w:lastColumn="0" w:noHBand="0" w:noVBand="1"/>
      </w:tblPr>
      <w:tblGrid>
        <w:gridCol w:w="5418"/>
        <w:gridCol w:w="4140"/>
      </w:tblGrid>
      <w:tr w:rsidR="00327529" w14:paraId="226C0008" w14:textId="77777777" w:rsidTr="00327529">
        <w:tc>
          <w:tcPr>
            <w:tcW w:w="5418" w:type="dxa"/>
            <w:vAlign w:val="center"/>
          </w:tcPr>
          <w:p w14:paraId="7216502E" w14:textId="77777777" w:rsidR="00327529" w:rsidRDefault="00327529" w:rsidP="00A5492F">
            <w:pPr>
              <w:pStyle w:val="Khc0"/>
              <w:spacing w:after="0" w:line="240" w:lineRule="auto"/>
              <w:jc w:val="center"/>
              <w:rPr>
                <w:sz w:val="28"/>
                <w:szCs w:val="28"/>
              </w:rPr>
            </w:pPr>
            <w:r>
              <w:rPr>
                <w:b/>
                <w:bCs/>
                <w:sz w:val="28"/>
                <w:szCs w:val="28"/>
              </w:rPr>
              <w:lastRenderedPageBreak/>
              <w:t>HOẠT ĐỘNG CỦA GV - HS</w:t>
            </w:r>
          </w:p>
        </w:tc>
        <w:tc>
          <w:tcPr>
            <w:tcW w:w="4140" w:type="dxa"/>
            <w:vAlign w:val="center"/>
          </w:tcPr>
          <w:p w14:paraId="5D0EF8CF" w14:textId="77777777" w:rsidR="00327529" w:rsidRDefault="001D7881" w:rsidP="00A5492F">
            <w:pPr>
              <w:pStyle w:val="Khc0"/>
              <w:spacing w:after="0" w:line="240" w:lineRule="auto"/>
              <w:jc w:val="center"/>
              <w:rPr>
                <w:sz w:val="28"/>
                <w:szCs w:val="28"/>
              </w:rPr>
            </w:pPr>
            <w:r>
              <w:rPr>
                <w:b/>
                <w:bCs/>
                <w:sz w:val="28"/>
                <w:szCs w:val="28"/>
              </w:rPr>
              <w:t>D</w:t>
            </w:r>
            <w:r>
              <w:rPr>
                <w:b/>
                <w:bCs/>
                <w:sz w:val="28"/>
                <w:szCs w:val="28"/>
                <w:lang w:val="en-US"/>
              </w:rPr>
              <w:t>Ự</w:t>
            </w:r>
            <w:r w:rsidR="00327529">
              <w:rPr>
                <w:b/>
                <w:bCs/>
                <w:sz w:val="28"/>
                <w:szCs w:val="28"/>
              </w:rPr>
              <w:t xml:space="preserve"> KI</w:t>
            </w:r>
            <w:r w:rsidR="00327529">
              <w:rPr>
                <w:b/>
                <w:bCs/>
                <w:sz w:val="28"/>
                <w:szCs w:val="28"/>
                <w:lang w:val="en-US"/>
              </w:rPr>
              <w:t>Ế</w:t>
            </w:r>
            <w:r w:rsidR="00327529">
              <w:rPr>
                <w:b/>
                <w:bCs/>
                <w:sz w:val="28"/>
                <w:szCs w:val="28"/>
              </w:rPr>
              <w:t>N SẢN PHẨM</w:t>
            </w:r>
          </w:p>
        </w:tc>
      </w:tr>
      <w:tr w:rsidR="00327529" w14:paraId="14653254" w14:textId="77777777" w:rsidTr="00327529">
        <w:tc>
          <w:tcPr>
            <w:tcW w:w="5418" w:type="dxa"/>
            <w:vAlign w:val="center"/>
          </w:tcPr>
          <w:p w14:paraId="2449FCCA" w14:textId="77777777" w:rsidR="00327529" w:rsidRDefault="00327529" w:rsidP="00A5492F">
            <w:pPr>
              <w:pStyle w:val="Khc0"/>
              <w:spacing w:after="0" w:line="240" w:lineRule="auto"/>
              <w:rPr>
                <w:sz w:val="28"/>
                <w:szCs w:val="28"/>
              </w:rPr>
            </w:pPr>
            <w:r>
              <w:rPr>
                <w:b/>
                <w:bCs/>
                <w:sz w:val="28"/>
                <w:szCs w:val="28"/>
              </w:rPr>
              <w:t>Bước 1: GV chuyển giao nhiệm vụ học tập</w:t>
            </w:r>
          </w:p>
          <w:p w14:paraId="4573889B" w14:textId="77777777" w:rsidR="00327529" w:rsidRPr="007645CA" w:rsidRDefault="00327529" w:rsidP="00A5492F">
            <w:pPr>
              <w:pStyle w:val="Khc0"/>
              <w:spacing w:after="0" w:line="240" w:lineRule="auto"/>
              <w:rPr>
                <w:sz w:val="28"/>
                <w:szCs w:val="28"/>
              </w:rPr>
            </w:pPr>
            <w:r>
              <w:rPr>
                <w:sz w:val="28"/>
                <w:szCs w:val="28"/>
              </w:rPr>
              <w:t>- GV chia HS thành các nhóm không quá 8 người. Yêu cầu các thành viên trong nhóm chia sẻ về những nội dung sau:</w:t>
            </w:r>
          </w:p>
          <w:p w14:paraId="7C4C7720" w14:textId="77777777" w:rsidR="00327529" w:rsidRDefault="00327529" w:rsidP="00A5492F">
            <w:pPr>
              <w:pStyle w:val="Khc0"/>
              <w:spacing w:after="0" w:line="240" w:lineRule="auto"/>
              <w:rPr>
                <w:sz w:val="28"/>
                <w:szCs w:val="28"/>
              </w:rPr>
            </w:pPr>
            <w:r>
              <w:rPr>
                <w:sz w:val="28"/>
                <w:szCs w:val="28"/>
              </w:rPr>
              <w:t>+ Em đã gặp những khó khăn nào trong môi trường học tập mới?</w:t>
            </w:r>
          </w:p>
          <w:p w14:paraId="1C82F825" w14:textId="77777777" w:rsidR="00327529" w:rsidRDefault="00327529" w:rsidP="00A5492F">
            <w:pPr>
              <w:pStyle w:val="Khc0"/>
              <w:spacing w:after="0" w:line="240" w:lineRule="auto"/>
              <w:rPr>
                <w:sz w:val="28"/>
                <w:szCs w:val="28"/>
              </w:rPr>
            </w:pPr>
            <w:r>
              <w:rPr>
                <w:sz w:val="28"/>
                <w:szCs w:val="28"/>
              </w:rPr>
              <w:t>+ Em đã tim sự hồ trợ, tư vấn của ai để khắc phục những khó khăn mà em gặp phải?</w:t>
            </w:r>
          </w:p>
          <w:p w14:paraId="67765E1C" w14:textId="77777777" w:rsidR="00327529" w:rsidRDefault="00327529" w:rsidP="00A5492F">
            <w:pPr>
              <w:pStyle w:val="Khc0"/>
              <w:spacing w:after="0" w:line="240" w:lineRule="auto"/>
              <w:rPr>
                <w:sz w:val="28"/>
                <w:szCs w:val="28"/>
              </w:rPr>
            </w:pPr>
            <w:r>
              <w:rPr>
                <w:sz w:val="28"/>
                <w:szCs w:val="28"/>
              </w:rPr>
              <w:t>+ Những việc em đã làm được trong môi trường học tập mới.</w:t>
            </w:r>
          </w:p>
          <w:p w14:paraId="43053AA1" w14:textId="77777777" w:rsidR="00327529" w:rsidRDefault="00327529" w:rsidP="00A5492F">
            <w:pPr>
              <w:pStyle w:val="Khc0"/>
              <w:spacing w:after="0" w:line="240" w:lineRule="auto"/>
              <w:rPr>
                <w:sz w:val="28"/>
                <w:szCs w:val="28"/>
              </w:rPr>
            </w:pPr>
            <w:r>
              <w:rPr>
                <w:sz w:val="28"/>
                <w:szCs w:val="28"/>
              </w:rPr>
              <w:t>- GV khích lệ HS chia sẻ trong nhóm những điều mà bản thân tự lập vượt qua những khó khăn gặp phải và những điều học được từ các bạn trong việc thay đổi cho phù họp với môi trường học tập mới.</w:t>
            </w:r>
          </w:p>
          <w:p w14:paraId="3AA6FFE4" w14:textId="77777777" w:rsidR="00327529" w:rsidRDefault="00327529" w:rsidP="00A5492F">
            <w:pPr>
              <w:pStyle w:val="Khc0"/>
              <w:spacing w:after="0" w:line="240" w:lineRule="auto"/>
              <w:rPr>
                <w:sz w:val="28"/>
                <w:szCs w:val="28"/>
              </w:rPr>
            </w:pPr>
            <w:r>
              <w:rPr>
                <w:b/>
                <w:bCs/>
                <w:sz w:val="28"/>
                <w:szCs w:val="28"/>
              </w:rPr>
              <w:t>Bước 2: HS thực hiện nhiệm vụ học tập</w:t>
            </w:r>
          </w:p>
          <w:p w14:paraId="33B399A8" w14:textId="77777777" w:rsidR="00327529" w:rsidRDefault="00327529" w:rsidP="00A5492F">
            <w:pPr>
              <w:pStyle w:val="Khc0"/>
              <w:spacing w:after="0" w:line="240" w:lineRule="auto"/>
              <w:rPr>
                <w:sz w:val="28"/>
                <w:szCs w:val="28"/>
              </w:rPr>
            </w:pPr>
            <w:r>
              <w:rPr>
                <w:sz w:val="28"/>
                <w:szCs w:val="28"/>
              </w:rPr>
              <w:t>+ HS đọc sgk và thực hiện yêu cầu.</w:t>
            </w:r>
          </w:p>
          <w:p w14:paraId="0C1A94FB" w14:textId="77777777" w:rsidR="00327529" w:rsidRDefault="00327529" w:rsidP="00A5492F">
            <w:pPr>
              <w:pStyle w:val="Khc0"/>
              <w:spacing w:after="0" w:line="240" w:lineRule="auto"/>
              <w:rPr>
                <w:sz w:val="28"/>
                <w:szCs w:val="28"/>
              </w:rPr>
            </w:pPr>
            <w:r>
              <w:rPr>
                <w:sz w:val="28"/>
                <w:szCs w:val="28"/>
              </w:rPr>
              <w:t>+ GV đến các nhóm theo dõi, hỗ trợ HS nếu cần thiết.</w:t>
            </w:r>
          </w:p>
          <w:p w14:paraId="72D21794" w14:textId="77777777" w:rsidR="00327529" w:rsidRDefault="00327529" w:rsidP="00A5492F">
            <w:pPr>
              <w:pStyle w:val="Khc0"/>
              <w:spacing w:after="0" w:line="240" w:lineRule="auto"/>
              <w:rPr>
                <w:sz w:val="28"/>
                <w:szCs w:val="28"/>
              </w:rPr>
            </w:pPr>
            <w:r>
              <w:rPr>
                <w:b/>
                <w:bCs/>
                <w:sz w:val="28"/>
                <w:szCs w:val="28"/>
              </w:rPr>
              <w:t>Bước 3: Báo cáo kết quả hoạt động và thảo luận</w:t>
            </w:r>
          </w:p>
          <w:p w14:paraId="00DF8407" w14:textId="77777777" w:rsidR="00327529" w:rsidRDefault="00327529" w:rsidP="00A5492F">
            <w:pPr>
              <w:pStyle w:val="Khc0"/>
              <w:spacing w:after="0" w:line="240" w:lineRule="auto"/>
              <w:rPr>
                <w:sz w:val="28"/>
                <w:szCs w:val="28"/>
              </w:rPr>
            </w:pPr>
            <w:r>
              <w:rPr>
                <w:sz w:val="28"/>
                <w:szCs w:val="28"/>
              </w:rPr>
              <w:t>+ GV gọi 2 bạn đại diện của 2 nhóm trả lời.</w:t>
            </w:r>
          </w:p>
          <w:p w14:paraId="19D8AC61" w14:textId="77777777" w:rsidR="00327529" w:rsidRDefault="00327529" w:rsidP="00A5492F">
            <w:pPr>
              <w:pStyle w:val="Khc0"/>
              <w:spacing w:after="0" w:line="240" w:lineRule="auto"/>
              <w:rPr>
                <w:sz w:val="28"/>
                <w:szCs w:val="28"/>
              </w:rPr>
            </w:pPr>
            <w:r>
              <w:rPr>
                <w:sz w:val="28"/>
                <w:szCs w:val="28"/>
              </w:rPr>
              <w:t>+ GV gọi HS khác nhận xét, đánh giá.</w:t>
            </w:r>
          </w:p>
          <w:p w14:paraId="2859C2AF" w14:textId="77777777" w:rsidR="00327529" w:rsidRDefault="00327529" w:rsidP="00A5492F">
            <w:pPr>
              <w:pStyle w:val="Khc0"/>
              <w:spacing w:after="0" w:line="240" w:lineRule="auto"/>
              <w:rPr>
                <w:sz w:val="28"/>
                <w:szCs w:val="28"/>
              </w:rPr>
            </w:pPr>
            <w:r>
              <w:rPr>
                <w:b/>
                <w:bCs/>
                <w:sz w:val="28"/>
                <w:szCs w:val="28"/>
              </w:rPr>
              <w:t>Bước 4: Đánh giá kết quả, thực hiện nhiệm vụ học tập</w:t>
            </w:r>
          </w:p>
          <w:p w14:paraId="168E7075" w14:textId="77777777" w:rsidR="00327529" w:rsidRDefault="00327529" w:rsidP="00A5492F">
            <w:pPr>
              <w:pStyle w:val="Khc0"/>
              <w:spacing w:after="0" w:line="240" w:lineRule="auto"/>
              <w:rPr>
                <w:sz w:val="28"/>
                <w:szCs w:val="28"/>
              </w:rPr>
            </w:pPr>
            <w:r>
              <w:rPr>
                <w:sz w:val="28"/>
                <w:szCs w:val="28"/>
              </w:rPr>
              <w:t>+ GV đánh giá, nhận xét, chuân kiến thức.</w:t>
            </w:r>
          </w:p>
          <w:p w14:paraId="717CEF29" w14:textId="77777777" w:rsidR="00327529" w:rsidRPr="00327529" w:rsidRDefault="00327529" w:rsidP="00A5492F">
            <w:pPr>
              <w:pStyle w:val="Khc0"/>
              <w:spacing w:after="0" w:line="240" w:lineRule="auto"/>
              <w:rPr>
                <w:sz w:val="28"/>
                <w:szCs w:val="28"/>
                <w:lang w:val="en-US"/>
              </w:rPr>
            </w:pPr>
            <w:r>
              <w:rPr>
                <w:sz w:val="28"/>
                <w:szCs w:val="28"/>
              </w:rPr>
              <w:t>+ HS ghi bài.</w:t>
            </w:r>
          </w:p>
        </w:tc>
        <w:tc>
          <w:tcPr>
            <w:tcW w:w="4140" w:type="dxa"/>
            <w:vAlign w:val="center"/>
          </w:tcPr>
          <w:p w14:paraId="60EFF85B" w14:textId="77777777" w:rsidR="00327529" w:rsidRDefault="00327529" w:rsidP="00A5492F">
            <w:pPr>
              <w:pStyle w:val="Khc0"/>
              <w:spacing w:after="0" w:line="240" w:lineRule="auto"/>
              <w:rPr>
                <w:sz w:val="28"/>
                <w:szCs w:val="28"/>
              </w:rPr>
            </w:pPr>
            <w:r>
              <w:rPr>
                <w:sz w:val="28"/>
                <w:szCs w:val="28"/>
              </w:rPr>
              <w:t>- Những khó khăn đối với HS có thể là:</w:t>
            </w:r>
          </w:p>
          <w:p w14:paraId="7117B869" w14:textId="77777777" w:rsidR="00327529" w:rsidRPr="007645CA" w:rsidRDefault="001D7881" w:rsidP="00A5492F">
            <w:pPr>
              <w:pStyle w:val="Khc0"/>
              <w:spacing w:after="0" w:line="240" w:lineRule="auto"/>
              <w:rPr>
                <w:sz w:val="28"/>
                <w:szCs w:val="28"/>
              </w:rPr>
            </w:pPr>
            <w:r>
              <w:rPr>
                <w:sz w:val="28"/>
                <w:szCs w:val="28"/>
              </w:rPr>
              <w:t>+ Khối lượng kiến thức c</w:t>
            </w:r>
            <w:r w:rsidRPr="007645CA">
              <w:rPr>
                <w:sz w:val="28"/>
                <w:szCs w:val="28"/>
              </w:rPr>
              <w:t>ủ</w:t>
            </w:r>
            <w:r w:rsidR="00327529">
              <w:rPr>
                <w:sz w:val="28"/>
                <w:szCs w:val="28"/>
              </w:rPr>
              <w:t>a các môn học tăng; yêu cầu cao hơn;</w:t>
            </w:r>
          </w:p>
          <w:p w14:paraId="360A8FED" w14:textId="77777777" w:rsidR="00327529" w:rsidRPr="007645CA" w:rsidRDefault="00327529" w:rsidP="00A5492F">
            <w:pPr>
              <w:pStyle w:val="Khc0"/>
              <w:spacing w:after="0" w:line="240" w:lineRule="auto"/>
              <w:rPr>
                <w:sz w:val="28"/>
                <w:szCs w:val="28"/>
              </w:rPr>
            </w:pPr>
          </w:p>
          <w:p w14:paraId="4E4053A2" w14:textId="77777777" w:rsidR="00327529" w:rsidRDefault="001D7881" w:rsidP="00A5492F">
            <w:pPr>
              <w:pStyle w:val="Khc0"/>
              <w:spacing w:after="0" w:line="240" w:lineRule="auto"/>
              <w:rPr>
                <w:sz w:val="28"/>
                <w:szCs w:val="28"/>
              </w:rPr>
            </w:pPr>
            <w:r>
              <w:rPr>
                <w:sz w:val="28"/>
                <w:szCs w:val="28"/>
              </w:rPr>
              <w:t>+ Nhiều môn học h</w:t>
            </w:r>
            <w:r w:rsidRPr="007645CA">
              <w:rPr>
                <w:sz w:val="28"/>
                <w:szCs w:val="28"/>
              </w:rPr>
              <w:t>ơ</w:t>
            </w:r>
            <w:r w:rsidR="00327529">
              <w:rPr>
                <w:sz w:val="28"/>
                <w:szCs w:val="28"/>
              </w:rPr>
              <w:t>n; nhiều thầy cô dạy;</w:t>
            </w:r>
          </w:p>
          <w:p w14:paraId="14D55435" w14:textId="77777777" w:rsidR="00327529" w:rsidRDefault="00327529" w:rsidP="00A5492F">
            <w:pPr>
              <w:pStyle w:val="Khc0"/>
              <w:spacing w:after="0" w:line="240" w:lineRule="auto"/>
              <w:rPr>
                <w:sz w:val="28"/>
                <w:szCs w:val="28"/>
              </w:rPr>
            </w:pPr>
            <w:r>
              <w:rPr>
                <w:sz w:val="28"/>
                <w:szCs w:val="28"/>
              </w:rPr>
              <w:t>+ Bạn bè mới, quan hệ mới;</w:t>
            </w:r>
          </w:p>
          <w:p w14:paraId="570C2D60" w14:textId="77777777" w:rsidR="00327529" w:rsidRDefault="00327529" w:rsidP="00A5492F">
            <w:pPr>
              <w:pStyle w:val="Khc0"/>
              <w:spacing w:after="0" w:line="240" w:lineRule="auto"/>
              <w:rPr>
                <w:sz w:val="28"/>
                <w:szCs w:val="28"/>
              </w:rPr>
            </w:pPr>
            <w:r>
              <w:rPr>
                <w:sz w:val="28"/>
                <w:szCs w:val="28"/>
              </w:rPr>
              <w:t>+ Tâm lí chưa quen với sự chuyến tiếp từ tiểu học lên THCS;...</w:t>
            </w:r>
          </w:p>
          <w:p w14:paraId="09359797" w14:textId="77777777" w:rsidR="00327529" w:rsidRDefault="00327529" w:rsidP="00A5492F">
            <w:pPr>
              <w:pStyle w:val="Khc0"/>
              <w:spacing w:after="0" w:line="240" w:lineRule="auto"/>
              <w:rPr>
                <w:sz w:val="28"/>
                <w:szCs w:val="28"/>
              </w:rPr>
            </w:pPr>
            <w:r>
              <w:rPr>
                <w:sz w:val="28"/>
                <w:szCs w:val="28"/>
              </w:rPr>
              <w:t>- Những người có the xin tư vấn, hồ trợ để khác phục khó khăn:</w:t>
            </w:r>
          </w:p>
          <w:p w14:paraId="68053BEB" w14:textId="77777777" w:rsidR="00327529" w:rsidRDefault="00327529" w:rsidP="00A5492F">
            <w:pPr>
              <w:pStyle w:val="Khc0"/>
              <w:spacing w:after="0" w:line="240" w:lineRule="auto"/>
              <w:rPr>
                <w:sz w:val="28"/>
                <w:szCs w:val="28"/>
              </w:rPr>
            </w:pPr>
            <w:r>
              <w:rPr>
                <w:sz w:val="28"/>
                <w:szCs w:val="28"/>
              </w:rPr>
              <w:t>+ Thầy, cô giáo</w:t>
            </w:r>
          </w:p>
          <w:p w14:paraId="2BD88BD3" w14:textId="77777777" w:rsidR="00327529" w:rsidRDefault="001D7881" w:rsidP="00A5492F">
            <w:pPr>
              <w:pStyle w:val="Khc0"/>
              <w:spacing w:after="0" w:line="240" w:lineRule="auto"/>
              <w:rPr>
                <w:sz w:val="28"/>
                <w:szCs w:val="28"/>
              </w:rPr>
            </w:pPr>
            <w:r>
              <w:rPr>
                <w:sz w:val="28"/>
                <w:szCs w:val="28"/>
              </w:rPr>
              <w:t>+ Các anh, chị l</w:t>
            </w:r>
            <w:r w:rsidRPr="007645CA">
              <w:rPr>
                <w:sz w:val="28"/>
                <w:szCs w:val="28"/>
              </w:rPr>
              <w:t>ớ</w:t>
            </w:r>
            <w:r w:rsidR="00327529">
              <w:rPr>
                <w:sz w:val="28"/>
                <w:szCs w:val="28"/>
              </w:rPr>
              <w:t>p trên</w:t>
            </w:r>
          </w:p>
          <w:p w14:paraId="2D78F53F" w14:textId="77777777" w:rsidR="00327529" w:rsidRPr="007645CA" w:rsidRDefault="00327529" w:rsidP="00A5492F">
            <w:pPr>
              <w:pStyle w:val="Khc0"/>
              <w:spacing w:after="0" w:line="240" w:lineRule="auto"/>
              <w:rPr>
                <w:sz w:val="28"/>
                <w:szCs w:val="28"/>
              </w:rPr>
            </w:pPr>
            <w:r>
              <w:rPr>
                <w:sz w:val="28"/>
                <w:szCs w:val="28"/>
              </w:rPr>
              <w:t>+ Bạn bè cùng lớp, cùng khối,...</w:t>
            </w:r>
          </w:p>
        </w:tc>
      </w:tr>
    </w:tbl>
    <w:p w14:paraId="09487C16" w14:textId="77777777" w:rsidR="00150A58" w:rsidRPr="00327529" w:rsidRDefault="00837037" w:rsidP="00A5492F">
      <w:pPr>
        <w:rPr>
          <w:rFonts w:ascii="Times New Roman" w:hAnsi="Times New Roman" w:cs="Times New Roman"/>
          <w:b/>
          <w:sz w:val="28"/>
          <w:szCs w:val="28"/>
        </w:rPr>
      </w:pPr>
      <w:bookmarkStart w:id="699" w:name="bookmark699"/>
      <w:bookmarkStart w:id="700" w:name="bookmark700"/>
      <w:bookmarkStart w:id="701" w:name="bookmark701"/>
      <w:r w:rsidRPr="00327529">
        <w:rPr>
          <w:rFonts w:ascii="Times New Roman" w:hAnsi="Times New Roman" w:cs="Times New Roman"/>
          <w:b/>
          <w:sz w:val="28"/>
          <w:szCs w:val="28"/>
        </w:rPr>
        <w:t>Hoạt động 2: Xác định những việc nên làm phù họ</w:t>
      </w:r>
      <w:r w:rsidR="00327529">
        <w:rPr>
          <w:rFonts w:ascii="Times New Roman" w:hAnsi="Times New Roman" w:cs="Times New Roman"/>
          <w:b/>
          <w:sz w:val="28"/>
          <w:szCs w:val="28"/>
        </w:rPr>
        <w:t>p v</w:t>
      </w:r>
      <w:r w:rsidR="001D7881" w:rsidRPr="007645CA">
        <w:rPr>
          <w:rFonts w:ascii="Times New Roman" w:hAnsi="Times New Roman" w:cs="Times New Roman"/>
          <w:b/>
          <w:sz w:val="28"/>
          <w:szCs w:val="28"/>
        </w:rPr>
        <w:t>ớ</w:t>
      </w:r>
      <w:r w:rsidRPr="00327529">
        <w:rPr>
          <w:rFonts w:ascii="Times New Roman" w:hAnsi="Times New Roman" w:cs="Times New Roman"/>
          <w:b/>
          <w:sz w:val="28"/>
          <w:szCs w:val="28"/>
        </w:rPr>
        <w:t>i môi trường học tậ</w:t>
      </w:r>
      <w:r w:rsidR="00327529">
        <w:rPr>
          <w:rFonts w:ascii="Times New Roman" w:hAnsi="Times New Roman" w:cs="Times New Roman"/>
          <w:b/>
          <w:sz w:val="28"/>
          <w:szCs w:val="28"/>
        </w:rPr>
        <w:t xml:space="preserve">p </w:t>
      </w:r>
      <w:r w:rsidR="009E3CBE" w:rsidRPr="007645CA">
        <w:rPr>
          <w:rFonts w:ascii="Times New Roman" w:hAnsi="Times New Roman" w:cs="Times New Roman"/>
          <w:b/>
          <w:sz w:val="28"/>
          <w:szCs w:val="28"/>
        </w:rPr>
        <w:t>mớ</w:t>
      </w:r>
      <w:r w:rsidRPr="00327529">
        <w:rPr>
          <w:rFonts w:ascii="Times New Roman" w:hAnsi="Times New Roman" w:cs="Times New Roman"/>
          <w:b/>
          <w:sz w:val="28"/>
          <w:szCs w:val="28"/>
        </w:rPr>
        <w:t>i.</w:t>
      </w:r>
      <w:bookmarkEnd w:id="699"/>
      <w:bookmarkEnd w:id="700"/>
      <w:bookmarkEnd w:id="701"/>
    </w:p>
    <w:p w14:paraId="3CCD1AFB" w14:textId="77777777" w:rsidR="00150A58" w:rsidRDefault="00837037" w:rsidP="00B27DAC">
      <w:pPr>
        <w:pStyle w:val="Vnbnnidung0"/>
        <w:numPr>
          <w:ilvl w:val="0"/>
          <w:numId w:val="84"/>
        </w:numPr>
        <w:tabs>
          <w:tab w:val="left" w:pos="390"/>
        </w:tabs>
        <w:spacing w:after="0" w:line="240" w:lineRule="auto"/>
        <w:rPr>
          <w:sz w:val="28"/>
          <w:szCs w:val="28"/>
        </w:rPr>
      </w:pPr>
      <w:bookmarkStart w:id="702" w:name="bookmark702"/>
      <w:bookmarkEnd w:id="702"/>
      <w:r>
        <w:rPr>
          <w:b/>
          <w:bCs/>
          <w:sz w:val="28"/>
          <w:szCs w:val="28"/>
        </w:rPr>
        <w:t xml:space="preserve">Mục tiêu: </w:t>
      </w:r>
      <w:r>
        <w:rPr>
          <w:sz w:val="28"/>
          <w:szCs w:val="28"/>
        </w:rPr>
        <w:t>Xác định được những việc nên làm đề điều chỉnh bản thân cho phù hợp với môi trường học tập mới.</w:t>
      </w:r>
    </w:p>
    <w:p w14:paraId="2390D17F" w14:textId="77777777" w:rsidR="00150A58" w:rsidRDefault="00837037" w:rsidP="00B27DAC">
      <w:pPr>
        <w:pStyle w:val="Vnbnnidung0"/>
        <w:numPr>
          <w:ilvl w:val="0"/>
          <w:numId w:val="84"/>
        </w:numPr>
        <w:tabs>
          <w:tab w:val="left" w:pos="395"/>
        </w:tabs>
        <w:spacing w:after="0" w:line="240" w:lineRule="auto"/>
        <w:rPr>
          <w:sz w:val="28"/>
          <w:szCs w:val="28"/>
        </w:rPr>
      </w:pPr>
      <w:bookmarkStart w:id="703" w:name="bookmark703"/>
      <w:bookmarkEnd w:id="703"/>
      <w:r>
        <w:rPr>
          <w:b/>
          <w:bCs/>
          <w:sz w:val="28"/>
          <w:szCs w:val="28"/>
        </w:rPr>
        <w:t xml:space="preserve">Nội dung: </w:t>
      </w:r>
      <w:r>
        <w:rPr>
          <w:sz w:val="28"/>
          <w:szCs w:val="28"/>
        </w:rPr>
        <w:t>Gv yêu cầu HS nêu những việc nên làm đế bản thân phù hợp với môi trường học tập mới.</w:t>
      </w:r>
    </w:p>
    <w:p w14:paraId="05C1C577" w14:textId="77777777" w:rsidR="00150A58" w:rsidRDefault="00837037" w:rsidP="00B27DAC">
      <w:pPr>
        <w:pStyle w:val="Vnbnnidung0"/>
        <w:numPr>
          <w:ilvl w:val="0"/>
          <w:numId w:val="84"/>
        </w:numPr>
        <w:tabs>
          <w:tab w:val="left" w:pos="365"/>
        </w:tabs>
        <w:spacing w:after="0" w:line="240" w:lineRule="auto"/>
        <w:rPr>
          <w:sz w:val="28"/>
          <w:szCs w:val="28"/>
        </w:rPr>
      </w:pPr>
      <w:bookmarkStart w:id="704" w:name="bookmark704"/>
      <w:bookmarkEnd w:id="704"/>
      <w:r>
        <w:rPr>
          <w:b/>
          <w:bCs/>
          <w:sz w:val="28"/>
          <w:szCs w:val="28"/>
        </w:rPr>
        <w:t xml:space="preserve">Sản phẩm: </w:t>
      </w:r>
      <w:r>
        <w:rPr>
          <w:sz w:val="28"/>
          <w:szCs w:val="28"/>
        </w:rPr>
        <w:t>Kết quả làm việc của HS</w:t>
      </w:r>
    </w:p>
    <w:p w14:paraId="75C10EEA" w14:textId="77777777" w:rsidR="00327529" w:rsidRPr="009E3CBE" w:rsidRDefault="00837037" w:rsidP="00B27DAC">
      <w:pPr>
        <w:pStyle w:val="Vnbnnidung0"/>
        <w:numPr>
          <w:ilvl w:val="0"/>
          <w:numId w:val="84"/>
        </w:numPr>
        <w:tabs>
          <w:tab w:val="left" w:pos="395"/>
        </w:tabs>
        <w:spacing w:after="0" w:line="240" w:lineRule="auto"/>
        <w:rPr>
          <w:sz w:val="28"/>
          <w:szCs w:val="28"/>
        </w:rPr>
      </w:pPr>
      <w:bookmarkStart w:id="705" w:name="bookmark705"/>
      <w:bookmarkEnd w:id="705"/>
      <w:r>
        <w:rPr>
          <w:b/>
          <w:bCs/>
          <w:sz w:val="28"/>
          <w:szCs w:val="28"/>
        </w:rPr>
        <w:t>Tổ chức thực hiện:</w:t>
      </w:r>
    </w:p>
    <w:tbl>
      <w:tblPr>
        <w:tblStyle w:val="TableGrid"/>
        <w:tblW w:w="9558" w:type="dxa"/>
        <w:tblLook w:val="04A0" w:firstRow="1" w:lastRow="0" w:firstColumn="1" w:lastColumn="0" w:noHBand="0" w:noVBand="1"/>
      </w:tblPr>
      <w:tblGrid>
        <w:gridCol w:w="5148"/>
        <w:gridCol w:w="4410"/>
      </w:tblGrid>
      <w:tr w:rsidR="00327529" w14:paraId="504FC6AD" w14:textId="77777777" w:rsidTr="00327529">
        <w:tc>
          <w:tcPr>
            <w:tcW w:w="5148" w:type="dxa"/>
          </w:tcPr>
          <w:p w14:paraId="0A66190D" w14:textId="77777777" w:rsidR="00327529" w:rsidRPr="007645CA" w:rsidRDefault="00327529" w:rsidP="00A5492F">
            <w:pPr>
              <w:pStyle w:val="Vnbnnidung0"/>
              <w:tabs>
                <w:tab w:val="left" w:pos="395"/>
              </w:tabs>
              <w:spacing w:after="0" w:line="240" w:lineRule="auto"/>
              <w:jc w:val="center"/>
              <w:rPr>
                <w:b/>
                <w:bCs/>
                <w:sz w:val="28"/>
                <w:szCs w:val="28"/>
              </w:rPr>
            </w:pPr>
            <w:r>
              <w:rPr>
                <w:b/>
                <w:bCs/>
                <w:sz w:val="28"/>
                <w:szCs w:val="28"/>
              </w:rPr>
              <w:t>HOẠT ĐỘNG CỦA GV - HS</w:t>
            </w:r>
          </w:p>
        </w:tc>
        <w:tc>
          <w:tcPr>
            <w:tcW w:w="4410" w:type="dxa"/>
          </w:tcPr>
          <w:p w14:paraId="09DBCCE3" w14:textId="77777777" w:rsidR="00327529" w:rsidRDefault="00327529" w:rsidP="00A5492F">
            <w:pPr>
              <w:pStyle w:val="Vnbnnidung0"/>
              <w:tabs>
                <w:tab w:val="left" w:pos="395"/>
              </w:tabs>
              <w:spacing w:after="0" w:line="240" w:lineRule="auto"/>
              <w:jc w:val="center"/>
              <w:rPr>
                <w:b/>
                <w:bCs/>
                <w:sz w:val="28"/>
                <w:szCs w:val="28"/>
                <w:lang w:val="en-US"/>
              </w:rPr>
            </w:pPr>
            <w:r>
              <w:rPr>
                <w:b/>
                <w:bCs/>
                <w:sz w:val="28"/>
                <w:szCs w:val="28"/>
              </w:rPr>
              <w:t>D</w:t>
            </w:r>
            <w:r>
              <w:rPr>
                <w:b/>
                <w:bCs/>
                <w:sz w:val="28"/>
                <w:szCs w:val="28"/>
                <w:lang w:val="en-US"/>
              </w:rPr>
              <w:t>Ự</w:t>
            </w:r>
            <w:r>
              <w:rPr>
                <w:b/>
                <w:bCs/>
                <w:sz w:val="28"/>
                <w:szCs w:val="28"/>
              </w:rPr>
              <w:t xml:space="preserve"> KIẾN SẢN PHẨM</w:t>
            </w:r>
          </w:p>
        </w:tc>
      </w:tr>
      <w:tr w:rsidR="00327529" w14:paraId="2FBB5426" w14:textId="77777777" w:rsidTr="00327529">
        <w:tc>
          <w:tcPr>
            <w:tcW w:w="5148" w:type="dxa"/>
          </w:tcPr>
          <w:p w14:paraId="1F85CD1E" w14:textId="77777777" w:rsidR="00327529" w:rsidRDefault="00327529" w:rsidP="00A5492F">
            <w:pPr>
              <w:pStyle w:val="Khc0"/>
              <w:spacing w:after="0" w:line="240" w:lineRule="auto"/>
              <w:rPr>
                <w:sz w:val="28"/>
                <w:szCs w:val="28"/>
              </w:rPr>
            </w:pPr>
            <w:r>
              <w:rPr>
                <w:b/>
                <w:bCs/>
                <w:sz w:val="28"/>
                <w:szCs w:val="28"/>
              </w:rPr>
              <w:t>Bước 1: GV chuyến giao nhiệm vụ học tập</w:t>
            </w:r>
          </w:p>
          <w:p w14:paraId="6B1AAB72" w14:textId="77777777" w:rsidR="00327529" w:rsidRDefault="00327529" w:rsidP="00B27DAC">
            <w:pPr>
              <w:pStyle w:val="Khc0"/>
              <w:numPr>
                <w:ilvl w:val="0"/>
                <w:numId w:val="85"/>
              </w:numPr>
              <w:tabs>
                <w:tab w:val="left" w:pos="195"/>
              </w:tabs>
              <w:spacing w:after="0" w:line="240" w:lineRule="auto"/>
              <w:rPr>
                <w:sz w:val="28"/>
                <w:szCs w:val="28"/>
              </w:rPr>
            </w:pPr>
            <w:r>
              <w:rPr>
                <w:sz w:val="28"/>
                <w:szCs w:val="28"/>
              </w:rPr>
              <w:t>GV yêu cầu từng HS suy ngẫm về những việc HS lớp 6 nên làm để phù hợp với sự thay đổi trong môi trường THCS.</w:t>
            </w:r>
          </w:p>
          <w:p w14:paraId="7930336A" w14:textId="77777777" w:rsidR="00327529" w:rsidRDefault="00327529" w:rsidP="00B27DAC">
            <w:pPr>
              <w:pStyle w:val="Khc0"/>
              <w:numPr>
                <w:ilvl w:val="0"/>
                <w:numId w:val="85"/>
              </w:numPr>
              <w:tabs>
                <w:tab w:val="left" w:pos="156"/>
              </w:tabs>
              <w:spacing w:after="0" w:line="240" w:lineRule="auto"/>
              <w:rPr>
                <w:sz w:val="28"/>
                <w:szCs w:val="28"/>
              </w:rPr>
            </w:pPr>
            <w:r>
              <w:rPr>
                <w:sz w:val="28"/>
                <w:szCs w:val="28"/>
              </w:rPr>
              <w:t xml:space="preserve">Tổ chức cho HS thảo luận theo yêu cầu </w:t>
            </w:r>
            <w:r>
              <w:rPr>
                <w:sz w:val="28"/>
                <w:szCs w:val="28"/>
              </w:rPr>
              <w:lastRenderedPageBreak/>
              <w:t>sau: Xác định những việc nên làm đế phù hợp với sự thay đối trong môi trường THCS. Có thể gợi ý cho HS như trong SGK.</w:t>
            </w:r>
          </w:p>
          <w:p w14:paraId="49316537" w14:textId="77777777" w:rsidR="00327529" w:rsidRDefault="00327529" w:rsidP="00B27DAC">
            <w:pPr>
              <w:pStyle w:val="Khc0"/>
              <w:numPr>
                <w:ilvl w:val="0"/>
                <w:numId w:val="85"/>
              </w:numPr>
              <w:tabs>
                <w:tab w:val="left" w:pos="204"/>
              </w:tabs>
              <w:spacing w:after="0" w:line="240" w:lineRule="auto"/>
              <w:rPr>
                <w:sz w:val="28"/>
                <w:szCs w:val="28"/>
              </w:rPr>
            </w:pPr>
            <w:r>
              <w:rPr>
                <w:sz w:val="28"/>
                <w:szCs w:val="28"/>
              </w:rPr>
              <w:t>Mời đại diện các nhóm trình bày kết quả thảo luận của nhóm. Khích lệ HS chia sẻ nhũng ý kiến không trùng lặp, cho đến khi hết ỷ kiến.</w:t>
            </w:r>
          </w:p>
          <w:p w14:paraId="0704C4A1" w14:textId="77777777" w:rsidR="00327529" w:rsidRPr="007645CA" w:rsidRDefault="00327529" w:rsidP="00A5492F">
            <w:pPr>
              <w:pStyle w:val="Khc0"/>
              <w:spacing w:after="0" w:line="240" w:lineRule="auto"/>
              <w:rPr>
                <w:b/>
                <w:bCs/>
                <w:sz w:val="28"/>
                <w:szCs w:val="28"/>
              </w:rPr>
            </w:pPr>
            <w:r>
              <w:rPr>
                <w:b/>
                <w:bCs/>
                <w:sz w:val="28"/>
                <w:szCs w:val="28"/>
              </w:rPr>
              <w:t>Bước 2: HS thực hiện nhiệm vụ học tập</w:t>
            </w:r>
          </w:p>
          <w:p w14:paraId="5CF7F934" w14:textId="77777777" w:rsidR="00327529" w:rsidRDefault="00327529" w:rsidP="00A5492F">
            <w:pPr>
              <w:pStyle w:val="Khc0"/>
              <w:spacing w:after="0" w:line="240" w:lineRule="auto"/>
              <w:rPr>
                <w:sz w:val="28"/>
                <w:szCs w:val="28"/>
              </w:rPr>
            </w:pPr>
            <w:r>
              <w:rPr>
                <w:sz w:val="28"/>
                <w:szCs w:val="28"/>
              </w:rPr>
              <w:t>+ HS đọc sgk và thực hiện yêu cầu.</w:t>
            </w:r>
          </w:p>
          <w:p w14:paraId="302019E1" w14:textId="77777777" w:rsidR="00327529" w:rsidRDefault="00327529" w:rsidP="00A5492F">
            <w:pPr>
              <w:pStyle w:val="Khc0"/>
              <w:spacing w:after="0" w:line="240" w:lineRule="auto"/>
              <w:rPr>
                <w:sz w:val="28"/>
                <w:szCs w:val="28"/>
              </w:rPr>
            </w:pPr>
            <w:r>
              <w:rPr>
                <w:sz w:val="28"/>
                <w:szCs w:val="28"/>
              </w:rPr>
              <w:t>4- GV đến các nhóm theo dõi, hỗ trợ HS nếu cần thiết.</w:t>
            </w:r>
          </w:p>
          <w:p w14:paraId="5A8DAC58" w14:textId="77777777" w:rsidR="00327529" w:rsidRPr="007645CA" w:rsidRDefault="00327529" w:rsidP="00A5492F">
            <w:pPr>
              <w:pStyle w:val="Khc0"/>
              <w:spacing w:after="0" w:line="240" w:lineRule="auto"/>
              <w:rPr>
                <w:sz w:val="28"/>
                <w:szCs w:val="28"/>
              </w:rPr>
            </w:pPr>
            <w:r>
              <w:rPr>
                <w:b/>
                <w:bCs/>
                <w:sz w:val="28"/>
                <w:szCs w:val="28"/>
              </w:rPr>
              <w:t>Bước 3: Báo cáo kết quả hoạt động và thảo luận</w:t>
            </w:r>
          </w:p>
          <w:p w14:paraId="0819A37C" w14:textId="77777777" w:rsidR="00327529" w:rsidRDefault="00327529" w:rsidP="00A5492F">
            <w:pPr>
              <w:pStyle w:val="Khc0"/>
              <w:spacing w:after="0" w:line="240" w:lineRule="auto"/>
              <w:rPr>
                <w:sz w:val="28"/>
                <w:szCs w:val="28"/>
              </w:rPr>
            </w:pPr>
            <w:r>
              <w:rPr>
                <w:sz w:val="28"/>
                <w:szCs w:val="28"/>
              </w:rPr>
              <w:t>+ GV gọi 2 bạn đại diện của 2 nhóm trả lời.</w:t>
            </w:r>
          </w:p>
          <w:p w14:paraId="5AA174A8" w14:textId="77777777" w:rsidR="00327529" w:rsidRDefault="00327529" w:rsidP="00A5492F">
            <w:pPr>
              <w:pStyle w:val="Khc0"/>
              <w:spacing w:after="0" w:line="240" w:lineRule="auto"/>
              <w:rPr>
                <w:sz w:val="28"/>
                <w:szCs w:val="28"/>
              </w:rPr>
            </w:pPr>
            <w:r>
              <w:rPr>
                <w:sz w:val="28"/>
                <w:szCs w:val="28"/>
              </w:rPr>
              <w:t>+ GV gọi HS khác nhận xét, đánh giá.</w:t>
            </w:r>
          </w:p>
          <w:p w14:paraId="7F053C1A" w14:textId="77777777" w:rsidR="00327529" w:rsidRDefault="00327529" w:rsidP="00A5492F">
            <w:pPr>
              <w:pStyle w:val="Khc0"/>
              <w:spacing w:after="0" w:line="240" w:lineRule="auto"/>
              <w:rPr>
                <w:sz w:val="28"/>
                <w:szCs w:val="28"/>
              </w:rPr>
            </w:pPr>
            <w:r>
              <w:rPr>
                <w:b/>
                <w:bCs/>
                <w:sz w:val="28"/>
                <w:szCs w:val="28"/>
              </w:rPr>
              <w:t>Bưó’c 4: Đánh giá kết quả, thực hiện nhiệm vụ học tập</w:t>
            </w:r>
          </w:p>
          <w:p w14:paraId="06DFA0F1" w14:textId="77777777" w:rsidR="00327529" w:rsidRDefault="00327529" w:rsidP="00A5492F">
            <w:pPr>
              <w:pStyle w:val="Khc0"/>
              <w:spacing w:after="0" w:line="240" w:lineRule="auto"/>
              <w:rPr>
                <w:sz w:val="28"/>
                <w:szCs w:val="28"/>
              </w:rPr>
            </w:pPr>
            <w:r>
              <w:rPr>
                <w:sz w:val="28"/>
                <w:szCs w:val="28"/>
              </w:rPr>
              <w:t>+ GV đánh giá, nhận xét, chuẩn kiến thức.</w:t>
            </w:r>
          </w:p>
          <w:p w14:paraId="4C2DFBD1" w14:textId="77777777" w:rsidR="00327529" w:rsidRPr="00327529" w:rsidRDefault="00327529" w:rsidP="00A5492F">
            <w:pPr>
              <w:pStyle w:val="Khc0"/>
              <w:spacing w:after="0" w:line="240" w:lineRule="auto"/>
              <w:rPr>
                <w:b/>
                <w:bCs/>
                <w:sz w:val="28"/>
                <w:szCs w:val="28"/>
                <w:lang w:val="en-US"/>
              </w:rPr>
            </w:pPr>
            <w:r>
              <w:rPr>
                <w:sz w:val="28"/>
                <w:szCs w:val="28"/>
              </w:rPr>
              <w:t>+ HS ghi bài.</w:t>
            </w:r>
          </w:p>
        </w:tc>
        <w:tc>
          <w:tcPr>
            <w:tcW w:w="4410" w:type="dxa"/>
          </w:tcPr>
          <w:p w14:paraId="1B225898" w14:textId="77777777" w:rsidR="00327529" w:rsidRDefault="00327529" w:rsidP="00A5492F">
            <w:pPr>
              <w:pStyle w:val="Khc0"/>
              <w:spacing w:after="0" w:line="240" w:lineRule="auto"/>
              <w:rPr>
                <w:sz w:val="28"/>
                <w:szCs w:val="28"/>
              </w:rPr>
            </w:pPr>
            <w:r>
              <w:rPr>
                <w:sz w:val="28"/>
                <w:szCs w:val="28"/>
              </w:rPr>
              <w:lastRenderedPageBreak/>
              <w:t>- Những việc nên làm để điều chỉnh bản thân cho phù hợp với môi trường học tập mới:</w:t>
            </w:r>
          </w:p>
          <w:p w14:paraId="0FAD86A1" w14:textId="77777777" w:rsidR="00327529" w:rsidRDefault="00327529" w:rsidP="00A5492F">
            <w:pPr>
              <w:pStyle w:val="Khc0"/>
              <w:spacing w:after="0" w:line="240" w:lineRule="auto"/>
              <w:rPr>
                <w:sz w:val="28"/>
                <w:szCs w:val="28"/>
              </w:rPr>
            </w:pPr>
            <w:r>
              <w:rPr>
                <w:sz w:val="28"/>
                <w:szCs w:val="28"/>
              </w:rPr>
              <w:t>+ Chủ động làm quen với bạn bè mới.</w:t>
            </w:r>
          </w:p>
          <w:p w14:paraId="0F1285F0" w14:textId="77777777" w:rsidR="00327529" w:rsidRDefault="00327529" w:rsidP="00A5492F">
            <w:pPr>
              <w:pStyle w:val="Khc0"/>
              <w:spacing w:after="0" w:line="240" w:lineRule="auto"/>
              <w:rPr>
                <w:sz w:val="28"/>
                <w:szCs w:val="28"/>
              </w:rPr>
            </w:pPr>
            <w:r>
              <w:rPr>
                <w:sz w:val="28"/>
                <w:szCs w:val="28"/>
              </w:rPr>
              <w:t>+ Hỏi thầy cô, các anh chị lớp trên về phưong pháp học các môn học mới.</w:t>
            </w:r>
          </w:p>
          <w:p w14:paraId="54A90B8C" w14:textId="77777777" w:rsidR="00327529" w:rsidRDefault="00327529" w:rsidP="00A5492F">
            <w:pPr>
              <w:pStyle w:val="Khc0"/>
              <w:spacing w:after="0" w:line="240" w:lineRule="auto"/>
              <w:rPr>
                <w:sz w:val="28"/>
                <w:szCs w:val="28"/>
              </w:rPr>
            </w:pPr>
            <w:r>
              <w:rPr>
                <w:sz w:val="28"/>
                <w:szCs w:val="28"/>
              </w:rPr>
              <w:lastRenderedPageBreak/>
              <w:t>+ Học hỏi kinh nghiệm từ các bạn trong việc thay đối cho phù hợp với môi trưòng mới.</w:t>
            </w:r>
          </w:p>
          <w:p w14:paraId="742CDF02" w14:textId="77777777" w:rsidR="00327529" w:rsidRPr="007645CA" w:rsidRDefault="00327529" w:rsidP="00A5492F">
            <w:pPr>
              <w:pStyle w:val="Khc0"/>
              <w:spacing w:after="0" w:line="240" w:lineRule="auto"/>
              <w:rPr>
                <w:sz w:val="28"/>
                <w:szCs w:val="28"/>
              </w:rPr>
            </w:pPr>
            <w:r>
              <w:rPr>
                <w:sz w:val="28"/>
                <w:szCs w:val="28"/>
              </w:rPr>
              <w:t>+ Xin ý kiến tư vấn của cán bộ tư vấn học đường của nhà trường.</w:t>
            </w:r>
          </w:p>
          <w:p w14:paraId="7874582B" w14:textId="77777777" w:rsidR="00327529" w:rsidRPr="007645CA" w:rsidRDefault="00327529" w:rsidP="00A5492F">
            <w:pPr>
              <w:pStyle w:val="Khc0"/>
              <w:spacing w:after="0" w:line="240" w:lineRule="auto"/>
              <w:rPr>
                <w:sz w:val="28"/>
                <w:szCs w:val="28"/>
              </w:rPr>
            </w:pPr>
          </w:p>
          <w:p w14:paraId="226760FC" w14:textId="77777777" w:rsidR="00327529" w:rsidRPr="007645CA" w:rsidRDefault="00327529" w:rsidP="00A5492F">
            <w:pPr>
              <w:pStyle w:val="Khc0"/>
              <w:spacing w:after="0" w:line="240" w:lineRule="auto"/>
              <w:rPr>
                <w:sz w:val="28"/>
                <w:szCs w:val="28"/>
              </w:rPr>
            </w:pPr>
          </w:p>
          <w:p w14:paraId="730064A8" w14:textId="77777777" w:rsidR="00327529" w:rsidRPr="007645CA" w:rsidRDefault="00327529" w:rsidP="00A5492F">
            <w:pPr>
              <w:pStyle w:val="Khc0"/>
              <w:spacing w:after="0" w:line="240" w:lineRule="auto"/>
              <w:rPr>
                <w:sz w:val="28"/>
                <w:szCs w:val="28"/>
              </w:rPr>
            </w:pPr>
          </w:p>
          <w:p w14:paraId="71227B50" w14:textId="77777777" w:rsidR="00327529" w:rsidRPr="007645CA" w:rsidRDefault="00327529" w:rsidP="00A5492F">
            <w:pPr>
              <w:pStyle w:val="Khc0"/>
              <w:spacing w:after="0" w:line="240" w:lineRule="auto"/>
              <w:rPr>
                <w:sz w:val="28"/>
                <w:szCs w:val="28"/>
              </w:rPr>
            </w:pPr>
          </w:p>
          <w:p w14:paraId="52E196AF" w14:textId="77777777" w:rsidR="00327529" w:rsidRDefault="00327529" w:rsidP="00A5492F">
            <w:pPr>
              <w:pStyle w:val="Khc0"/>
              <w:spacing w:after="0" w:line="240" w:lineRule="auto"/>
              <w:rPr>
                <w:sz w:val="28"/>
                <w:szCs w:val="28"/>
              </w:rPr>
            </w:pPr>
            <w:r>
              <w:rPr>
                <w:sz w:val="28"/>
                <w:szCs w:val="28"/>
              </w:rPr>
              <w:t>+ Thay đôi nhùng thói quen không phù hợp trong môi trường học tập mới.</w:t>
            </w:r>
          </w:p>
          <w:p w14:paraId="335EA3B2" w14:textId="77777777" w:rsidR="00327529" w:rsidRDefault="00327529" w:rsidP="00A5492F">
            <w:pPr>
              <w:pStyle w:val="Khc0"/>
              <w:spacing w:after="0" w:line="240" w:lineRule="auto"/>
              <w:rPr>
                <w:sz w:val="28"/>
                <w:szCs w:val="28"/>
              </w:rPr>
            </w:pPr>
            <w:r>
              <w:rPr>
                <w:sz w:val="28"/>
                <w:szCs w:val="28"/>
              </w:rPr>
              <w:t>+ Vượt qua các rào cản tâm lí, chủ động thích ứng với môi trường học tập mới.</w:t>
            </w:r>
          </w:p>
          <w:p w14:paraId="50BAC1A0" w14:textId="77777777" w:rsidR="00327529" w:rsidRPr="007645CA" w:rsidRDefault="00327529" w:rsidP="00A5492F">
            <w:pPr>
              <w:pStyle w:val="Khc0"/>
              <w:spacing w:after="0" w:line="240" w:lineRule="auto"/>
              <w:rPr>
                <w:sz w:val="28"/>
                <w:szCs w:val="28"/>
              </w:rPr>
            </w:pPr>
            <w:r>
              <w:rPr>
                <w:sz w:val="28"/>
                <w:szCs w:val="28"/>
              </w:rPr>
              <w:t>+ Lập thời gian biêu phù họp với môi trường học tập mới.</w:t>
            </w:r>
          </w:p>
          <w:p w14:paraId="27A2E86D" w14:textId="77777777" w:rsidR="00327529" w:rsidRPr="007645CA" w:rsidRDefault="00327529" w:rsidP="00A5492F">
            <w:pPr>
              <w:pStyle w:val="Khc0"/>
              <w:spacing w:after="0" w:line="240" w:lineRule="auto"/>
              <w:rPr>
                <w:sz w:val="28"/>
                <w:szCs w:val="28"/>
              </w:rPr>
            </w:pPr>
          </w:p>
        </w:tc>
      </w:tr>
    </w:tbl>
    <w:p w14:paraId="4097F246" w14:textId="77777777" w:rsidR="00150A58" w:rsidRPr="00327529" w:rsidRDefault="00837037" w:rsidP="00A5492F">
      <w:pPr>
        <w:rPr>
          <w:rFonts w:ascii="Times New Roman" w:hAnsi="Times New Roman" w:cs="Times New Roman"/>
          <w:b/>
          <w:sz w:val="28"/>
          <w:szCs w:val="28"/>
        </w:rPr>
      </w:pPr>
      <w:r w:rsidRPr="00327529">
        <w:rPr>
          <w:rFonts w:ascii="Times New Roman" w:hAnsi="Times New Roman" w:cs="Times New Roman"/>
          <w:b/>
          <w:sz w:val="28"/>
          <w:szCs w:val="28"/>
        </w:rPr>
        <w:lastRenderedPageBreak/>
        <w:t>c. HOẠT ĐỘNG LUYỆN TẬP (TH</w:t>
      </w:r>
      <w:r w:rsidR="00327529" w:rsidRPr="007645CA">
        <w:rPr>
          <w:rFonts w:ascii="Times New Roman" w:hAnsi="Times New Roman" w:cs="Times New Roman"/>
          <w:b/>
          <w:sz w:val="28"/>
          <w:szCs w:val="28"/>
        </w:rPr>
        <w:t>Ự</w:t>
      </w:r>
      <w:r w:rsidRPr="00327529">
        <w:rPr>
          <w:rFonts w:ascii="Times New Roman" w:hAnsi="Times New Roman" w:cs="Times New Roman"/>
          <w:b/>
          <w:sz w:val="28"/>
          <w:szCs w:val="28"/>
        </w:rPr>
        <w:t>C HÀNH)</w:t>
      </w:r>
    </w:p>
    <w:p w14:paraId="20363150" w14:textId="77777777" w:rsidR="00150A58" w:rsidRDefault="00837037" w:rsidP="00A5492F">
      <w:pPr>
        <w:pStyle w:val="Vnbnnidung0"/>
        <w:spacing w:after="0" w:line="240" w:lineRule="auto"/>
        <w:rPr>
          <w:sz w:val="28"/>
          <w:szCs w:val="28"/>
        </w:rPr>
      </w:pPr>
      <w:r>
        <w:rPr>
          <w:b/>
          <w:bCs/>
          <w:sz w:val="28"/>
          <w:szCs w:val="28"/>
        </w:rPr>
        <w:t xml:space="preserve">a. Mục tiêu: </w:t>
      </w:r>
      <w:r>
        <w:rPr>
          <w:sz w:val="28"/>
          <w:szCs w:val="28"/>
        </w:rPr>
        <w:t>Lập được kế hoạch rèn luyện trong môi trường học tập mới.</w:t>
      </w:r>
    </w:p>
    <w:p w14:paraId="5A0E8149" w14:textId="77777777" w:rsidR="00150A58" w:rsidRDefault="00837037" w:rsidP="00B27DAC">
      <w:pPr>
        <w:pStyle w:val="Vnbnnidung0"/>
        <w:numPr>
          <w:ilvl w:val="0"/>
          <w:numId w:val="86"/>
        </w:numPr>
        <w:tabs>
          <w:tab w:val="left" w:pos="390"/>
        </w:tabs>
        <w:spacing w:after="0" w:line="240" w:lineRule="auto"/>
        <w:rPr>
          <w:sz w:val="28"/>
          <w:szCs w:val="28"/>
        </w:rPr>
      </w:pPr>
      <w:bookmarkStart w:id="706" w:name="bookmark706"/>
      <w:bookmarkEnd w:id="706"/>
      <w:r>
        <w:rPr>
          <w:b/>
          <w:bCs/>
          <w:sz w:val="28"/>
          <w:szCs w:val="28"/>
        </w:rPr>
        <w:t xml:space="preserve">Nội dung: </w:t>
      </w:r>
      <w:r>
        <w:rPr>
          <w:sz w:val="28"/>
          <w:szCs w:val="28"/>
        </w:rPr>
        <w:t>Sử dụng sgk, kiến thức đã học để hoàn thành bài tập</w:t>
      </w:r>
    </w:p>
    <w:p w14:paraId="7982A256" w14:textId="77777777" w:rsidR="00150A58" w:rsidRDefault="00837037" w:rsidP="00B27DAC">
      <w:pPr>
        <w:pStyle w:val="Vnbnnidung0"/>
        <w:numPr>
          <w:ilvl w:val="0"/>
          <w:numId w:val="86"/>
        </w:numPr>
        <w:tabs>
          <w:tab w:val="left" w:pos="390"/>
        </w:tabs>
        <w:spacing w:after="0" w:line="240" w:lineRule="auto"/>
        <w:rPr>
          <w:sz w:val="28"/>
          <w:szCs w:val="28"/>
        </w:rPr>
      </w:pPr>
      <w:bookmarkStart w:id="707" w:name="bookmark707"/>
      <w:bookmarkEnd w:id="707"/>
      <w:r>
        <w:rPr>
          <w:b/>
          <w:bCs/>
          <w:sz w:val="28"/>
          <w:szCs w:val="28"/>
        </w:rPr>
        <w:t xml:space="preserve">Sản phẩm: </w:t>
      </w:r>
      <w:r>
        <w:rPr>
          <w:sz w:val="28"/>
          <w:szCs w:val="28"/>
        </w:rPr>
        <w:t>Ket quả của HS.</w:t>
      </w:r>
    </w:p>
    <w:p w14:paraId="239AAEC3" w14:textId="77777777" w:rsidR="00150A58" w:rsidRDefault="00837037" w:rsidP="00B27DAC">
      <w:pPr>
        <w:pStyle w:val="Tiu20"/>
        <w:keepNext/>
        <w:keepLines/>
        <w:numPr>
          <w:ilvl w:val="0"/>
          <w:numId w:val="86"/>
        </w:numPr>
        <w:tabs>
          <w:tab w:val="left" w:pos="395"/>
        </w:tabs>
        <w:spacing w:after="0" w:line="240" w:lineRule="auto"/>
        <w:rPr>
          <w:sz w:val="28"/>
          <w:szCs w:val="28"/>
        </w:rPr>
      </w:pPr>
      <w:bookmarkStart w:id="708" w:name="bookmark710"/>
      <w:bookmarkStart w:id="709" w:name="bookmark711"/>
      <w:bookmarkStart w:id="710" w:name="bookmark709"/>
      <w:bookmarkStart w:id="711" w:name="bookmark708"/>
      <w:bookmarkEnd w:id="708"/>
      <w:r>
        <w:rPr>
          <w:sz w:val="28"/>
          <w:szCs w:val="28"/>
        </w:rPr>
        <w:t>To chức thực hiện:</w:t>
      </w:r>
      <w:bookmarkEnd w:id="709"/>
      <w:bookmarkEnd w:id="710"/>
      <w:bookmarkEnd w:id="711"/>
    </w:p>
    <w:p w14:paraId="002F2983" w14:textId="77777777" w:rsidR="00150A58" w:rsidRDefault="00837037" w:rsidP="00A5492F">
      <w:pPr>
        <w:pStyle w:val="Vnbnnidung0"/>
        <w:spacing w:after="0" w:line="240" w:lineRule="auto"/>
        <w:rPr>
          <w:sz w:val="28"/>
          <w:szCs w:val="28"/>
        </w:rPr>
      </w:pPr>
      <w:r>
        <w:rPr>
          <w:sz w:val="28"/>
          <w:szCs w:val="28"/>
        </w:rPr>
        <w:t>- GV yêu cầu từng HS căn cứ vào nhũng khó khăn bản thân gặp phải trong môi trường học tập mới đã xác định trong Hoạt động 1 để xác định những điều cần tiếp tục điểu chỉnh hoặc thay đổi cho phù họp với môi trưòng học tập mới.</w:t>
      </w:r>
    </w:p>
    <w:p w14:paraId="2C5842AF" w14:textId="77777777" w:rsidR="00150A58" w:rsidRDefault="00837037" w:rsidP="00A5492F">
      <w:pPr>
        <w:pStyle w:val="Vnbnnidung0"/>
        <w:spacing w:after="0" w:line="240" w:lineRule="auto"/>
        <w:rPr>
          <w:sz w:val="28"/>
          <w:szCs w:val="28"/>
        </w:rPr>
      </w:pPr>
      <w:r>
        <w:rPr>
          <w:sz w:val="28"/>
          <w:szCs w:val="28"/>
        </w:rPr>
        <w:t xml:space="preserve">-Tổ chức cho HS xây dựng kế hoạch điều chỉnh </w:t>
      </w:r>
      <w:r w:rsidR="00904F55">
        <w:rPr>
          <w:sz w:val="28"/>
          <w:szCs w:val="28"/>
        </w:rPr>
        <w:t>bản thân để phù h</w:t>
      </w:r>
      <w:r w:rsidR="00904F55" w:rsidRPr="007645CA">
        <w:rPr>
          <w:sz w:val="28"/>
          <w:szCs w:val="28"/>
        </w:rPr>
        <w:t>ợ</w:t>
      </w:r>
      <w:r w:rsidR="00904F55">
        <w:rPr>
          <w:sz w:val="28"/>
          <w:szCs w:val="28"/>
        </w:rPr>
        <w:t>p với môi trư</w:t>
      </w:r>
      <w:r w:rsidR="00904F55" w:rsidRPr="007645CA">
        <w:rPr>
          <w:sz w:val="28"/>
          <w:szCs w:val="28"/>
        </w:rPr>
        <w:t>ờ</w:t>
      </w:r>
      <w:r>
        <w:rPr>
          <w:sz w:val="28"/>
          <w:szCs w:val="28"/>
        </w:rPr>
        <w:t>ng học tập mới theo mẫu gợi ý sau:</w:t>
      </w:r>
    </w:p>
    <w:tbl>
      <w:tblPr>
        <w:tblW w:w="0" w:type="auto"/>
        <w:jc w:val="center"/>
        <w:tblLayout w:type="fixed"/>
        <w:tblCellMar>
          <w:left w:w="10" w:type="dxa"/>
          <w:right w:w="10" w:type="dxa"/>
        </w:tblCellMar>
        <w:tblLook w:val="04A0" w:firstRow="1" w:lastRow="0" w:firstColumn="1" w:lastColumn="0" w:noHBand="0" w:noVBand="1"/>
      </w:tblPr>
      <w:tblGrid>
        <w:gridCol w:w="2032"/>
        <w:gridCol w:w="2463"/>
        <w:gridCol w:w="2238"/>
        <w:gridCol w:w="2262"/>
      </w:tblGrid>
      <w:tr w:rsidR="00150A58" w14:paraId="7D6B47C8" w14:textId="77777777" w:rsidTr="009E3CBE">
        <w:trPr>
          <w:trHeight w:hRule="exact" w:val="856"/>
          <w:jc w:val="center"/>
        </w:trPr>
        <w:tc>
          <w:tcPr>
            <w:tcW w:w="2032" w:type="dxa"/>
            <w:tcBorders>
              <w:top w:val="single" w:sz="4" w:space="0" w:color="auto"/>
              <w:left w:val="single" w:sz="4" w:space="0" w:color="auto"/>
            </w:tcBorders>
            <w:shd w:val="clear" w:color="auto" w:fill="FFFFFF"/>
          </w:tcPr>
          <w:p w14:paraId="510300FA" w14:textId="77777777" w:rsidR="00150A58" w:rsidRDefault="00150A58" w:rsidP="00A5492F">
            <w:pPr>
              <w:rPr>
                <w:rFonts w:ascii="Times New Roman" w:hAnsi="Times New Roman" w:cs="Times New Roman"/>
                <w:sz w:val="28"/>
                <w:szCs w:val="28"/>
              </w:rPr>
            </w:pPr>
          </w:p>
        </w:tc>
        <w:tc>
          <w:tcPr>
            <w:tcW w:w="2463" w:type="dxa"/>
            <w:tcBorders>
              <w:top w:val="single" w:sz="4" w:space="0" w:color="auto"/>
              <w:left w:val="single" w:sz="4" w:space="0" w:color="auto"/>
            </w:tcBorders>
            <w:shd w:val="clear" w:color="auto" w:fill="FFFFFF"/>
            <w:vAlign w:val="center"/>
          </w:tcPr>
          <w:p w14:paraId="7B495108" w14:textId="77777777" w:rsidR="00150A58" w:rsidRPr="00327529" w:rsidRDefault="00837037" w:rsidP="00A5492F">
            <w:pPr>
              <w:pStyle w:val="Khc0"/>
              <w:spacing w:after="0" w:line="240" w:lineRule="auto"/>
              <w:jc w:val="center"/>
              <w:rPr>
                <w:sz w:val="28"/>
                <w:szCs w:val="28"/>
              </w:rPr>
            </w:pPr>
            <w:r w:rsidRPr="00327529">
              <w:rPr>
                <w:bCs/>
                <w:sz w:val="28"/>
                <w:szCs w:val="28"/>
              </w:rPr>
              <w:t>Khó khăn/ điều cần thay đổi</w:t>
            </w:r>
          </w:p>
        </w:tc>
        <w:tc>
          <w:tcPr>
            <w:tcW w:w="2238" w:type="dxa"/>
            <w:tcBorders>
              <w:top w:val="single" w:sz="4" w:space="0" w:color="auto"/>
              <w:left w:val="single" w:sz="4" w:space="0" w:color="auto"/>
            </w:tcBorders>
            <w:shd w:val="clear" w:color="auto" w:fill="FFFFFF"/>
            <w:vAlign w:val="center"/>
          </w:tcPr>
          <w:p w14:paraId="46B6946B" w14:textId="77777777" w:rsidR="00150A58" w:rsidRPr="00327529" w:rsidRDefault="00837037" w:rsidP="00A5492F">
            <w:pPr>
              <w:pStyle w:val="Khc0"/>
              <w:spacing w:after="0" w:line="240" w:lineRule="auto"/>
              <w:jc w:val="center"/>
              <w:rPr>
                <w:sz w:val="28"/>
                <w:szCs w:val="28"/>
              </w:rPr>
            </w:pPr>
            <w:r w:rsidRPr="00327529">
              <w:rPr>
                <w:bCs/>
                <w:sz w:val="28"/>
                <w:szCs w:val="28"/>
              </w:rPr>
              <w:t>Biện pháp khắc phục</w:t>
            </w:r>
          </w:p>
        </w:tc>
        <w:tc>
          <w:tcPr>
            <w:tcW w:w="2262" w:type="dxa"/>
            <w:tcBorders>
              <w:top w:val="single" w:sz="4" w:space="0" w:color="auto"/>
              <w:left w:val="single" w:sz="4" w:space="0" w:color="auto"/>
              <w:right w:val="single" w:sz="4" w:space="0" w:color="auto"/>
            </w:tcBorders>
            <w:shd w:val="clear" w:color="auto" w:fill="FFFFFF"/>
            <w:vAlign w:val="center"/>
          </w:tcPr>
          <w:p w14:paraId="6568B817" w14:textId="77777777" w:rsidR="00150A58" w:rsidRPr="00327529" w:rsidRDefault="00837037" w:rsidP="00A5492F">
            <w:pPr>
              <w:pStyle w:val="Khc0"/>
              <w:spacing w:after="0" w:line="240" w:lineRule="auto"/>
              <w:jc w:val="center"/>
              <w:rPr>
                <w:sz w:val="28"/>
                <w:szCs w:val="28"/>
              </w:rPr>
            </w:pPr>
            <w:r w:rsidRPr="00327529">
              <w:rPr>
                <w:bCs/>
                <w:sz w:val="28"/>
                <w:szCs w:val="28"/>
              </w:rPr>
              <w:t>Thời gian</w:t>
            </w:r>
          </w:p>
        </w:tc>
      </w:tr>
      <w:tr w:rsidR="00150A58" w14:paraId="4D27AF85" w14:textId="77777777" w:rsidTr="009E3CBE">
        <w:trPr>
          <w:trHeight w:hRule="exact" w:val="545"/>
          <w:jc w:val="center"/>
        </w:trPr>
        <w:tc>
          <w:tcPr>
            <w:tcW w:w="2032" w:type="dxa"/>
            <w:vMerge w:val="restart"/>
            <w:tcBorders>
              <w:top w:val="single" w:sz="4" w:space="0" w:color="auto"/>
              <w:left w:val="single" w:sz="4" w:space="0" w:color="auto"/>
            </w:tcBorders>
            <w:shd w:val="clear" w:color="auto" w:fill="FFFFFF"/>
            <w:vAlign w:val="center"/>
          </w:tcPr>
          <w:p w14:paraId="17ADC669" w14:textId="77777777" w:rsidR="00150A58" w:rsidRDefault="00837037" w:rsidP="00A5492F">
            <w:pPr>
              <w:pStyle w:val="Khc0"/>
              <w:spacing w:after="0" w:line="240" w:lineRule="auto"/>
              <w:jc w:val="center"/>
              <w:rPr>
                <w:sz w:val="28"/>
                <w:szCs w:val="28"/>
              </w:rPr>
            </w:pPr>
            <w:r>
              <w:rPr>
                <w:sz w:val="28"/>
                <w:szCs w:val="28"/>
              </w:rPr>
              <w:t>Học tập</w:t>
            </w:r>
          </w:p>
        </w:tc>
        <w:tc>
          <w:tcPr>
            <w:tcW w:w="2463" w:type="dxa"/>
            <w:tcBorders>
              <w:top w:val="single" w:sz="4" w:space="0" w:color="auto"/>
              <w:left w:val="single" w:sz="4" w:space="0" w:color="auto"/>
            </w:tcBorders>
            <w:shd w:val="clear" w:color="auto" w:fill="FFFFFF"/>
          </w:tcPr>
          <w:p w14:paraId="00A15C47" w14:textId="77777777" w:rsidR="00150A58" w:rsidRDefault="00150A58" w:rsidP="00A5492F">
            <w:pPr>
              <w:rPr>
                <w:rFonts w:ascii="Times New Roman" w:hAnsi="Times New Roman" w:cs="Times New Roman"/>
                <w:sz w:val="28"/>
                <w:szCs w:val="28"/>
              </w:rPr>
            </w:pPr>
          </w:p>
        </w:tc>
        <w:tc>
          <w:tcPr>
            <w:tcW w:w="2238" w:type="dxa"/>
            <w:tcBorders>
              <w:top w:val="single" w:sz="4" w:space="0" w:color="auto"/>
              <w:left w:val="single" w:sz="4" w:space="0" w:color="auto"/>
            </w:tcBorders>
            <w:shd w:val="clear" w:color="auto" w:fill="FFFFFF"/>
          </w:tcPr>
          <w:p w14:paraId="495DB0C3" w14:textId="77777777" w:rsidR="00150A58" w:rsidRDefault="00150A58" w:rsidP="00A5492F">
            <w:pPr>
              <w:rPr>
                <w:rFonts w:ascii="Times New Roman" w:hAnsi="Times New Roman" w:cs="Times New Roman"/>
                <w:sz w:val="28"/>
                <w:szCs w:val="28"/>
              </w:rPr>
            </w:pPr>
          </w:p>
        </w:tc>
        <w:tc>
          <w:tcPr>
            <w:tcW w:w="2262" w:type="dxa"/>
            <w:tcBorders>
              <w:top w:val="single" w:sz="4" w:space="0" w:color="auto"/>
              <w:left w:val="single" w:sz="4" w:space="0" w:color="auto"/>
              <w:right w:val="single" w:sz="4" w:space="0" w:color="auto"/>
            </w:tcBorders>
            <w:shd w:val="clear" w:color="auto" w:fill="FFFFFF"/>
          </w:tcPr>
          <w:p w14:paraId="2A52FFAF" w14:textId="77777777" w:rsidR="00150A58" w:rsidRDefault="00150A58" w:rsidP="00A5492F">
            <w:pPr>
              <w:rPr>
                <w:rFonts w:ascii="Times New Roman" w:hAnsi="Times New Roman" w:cs="Times New Roman"/>
                <w:sz w:val="28"/>
                <w:szCs w:val="28"/>
              </w:rPr>
            </w:pPr>
          </w:p>
        </w:tc>
      </w:tr>
      <w:tr w:rsidR="00150A58" w14:paraId="5661A1BF" w14:textId="77777777" w:rsidTr="009E3CBE">
        <w:trPr>
          <w:trHeight w:hRule="exact" w:val="555"/>
          <w:jc w:val="center"/>
        </w:trPr>
        <w:tc>
          <w:tcPr>
            <w:tcW w:w="2032" w:type="dxa"/>
            <w:vMerge/>
            <w:tcBorders>
              <w:left w:val="single" w:sz="4" w:space="0" w:color="auto"/>
            </w:tcBorders>
            <w:shd w:val="clear" w:color="auto" w:fill="FFFFFF"/>
            <w:vAlign w:val="center"/>
          </w:tcPr>
          <w:p w14:paraId="06855E15" w14:textId="77777777" w:rsidR="00150A58" w:rsidRDefault="00150A58" w:rsidP="00A5492F">
            <w:pPr>
              <w:rPr>
                <w:rFonts w:ascii="Times New Roman" w:hAnsi="Times New Roman" w:cs="Times New Roman"/>
                <w:sz w:val="28"/>
                <w:szCs w:val="28"/>
              </w:rPr>
            </w:pPr>
          </w:p>
        </w:tc>
        <w:tc>
          <w:tcPr>
            <w:tcW w:w="2463" w:type="dxa"/>
            <w:tcBorders>
              <w:top w:val="single" w:sz="4" w:space="0" w:color="auto"/>
              <w:left w:val="single" w:sz="4" w:space="0" w:color="auto"/>
            </w:tcBorders>
            <w:shd w:val="clear" w:color="auto" w:fill="FFFFFF"/>
          </w:tcPr>
          <w:p w14:paraId="4576FA29" w14:textId="77777777" w:rsidR="00150A58" w:rsidRDefault="00150A58" w:rsidP="00A5492F">
            <w:pPr>
              <w:rPr>
                <w:rFonts w:ascii="Times New Roman" w:hAnsi="Times New Roman" w:cs="Times New Roman"/>
                <w:sz w:val="28"/>
                <w:szCs w:val="28"/>
              </w:rPr>
            </w:pPr>
          </w:p>
        </w:tc>
        <w:tc>
          <w:tcPr>
            <w:tcW w:w="2238" w:type="dxa"/>
            <w:tcBorders>
              <w:top w:val="single" w:sz="4" w:space="0" w:color="auto"/>
              <w:left w:val="single" w:sz="4" w:space="0" w:color="auto"/>
            </w:tcBorders>
            <w:shd w:val="clear" w:color="auto" w:fill="FFFFFF"/>
          </w:tcPr>
          <w:p w14:paraId="0067C905" w14:textId="77777777" w:rsidR="00150A58" w:rsidRDefault="00150A58" w:rsidP="00A5492F">
            <w:pPr>
              <w:rPr>
                <w:rFonts w:ascii="Times New Roman" w:hAnsi="Times New Roman" w:cs="Times New Roman"/>
                <w:sz w:val="28"/>
                <w:szCs w:val="28"/>
              </w:rPr>
            </w:pPr>
          </w:p>
        </w:tc>
        <w:tc>
          <w:tcPr>
            <w:tcW w:w="2262" w:type="dxa"/>
            <w:tcBorders>
              <w:top w:val="single" w:sz="4" w:space="0" w:color="auto"/>
              <w:left w:val="single" w:sz="4" w:space="0" w:color="auto"/>
              <w:right w:val="single" w:sz="4" w:space="0" w:color="auto"/>
            </w:tcBorders>
            <w:shd w:val="clear" w:color="auto" w:fill="FFFFFF"/>
          </w:tcPr>
          <w:p w14:paraId="28977B4B" w14:textId="77777777" w:rsidR="00150A58" w:rsidRDefault="00150A58" w:rsidP="00A5492F">
            <w:pPr>
              <w:rPr>
                <w:rFonts w:ascii="Times New Roman" w:hAnsi="Times New Roman" w:cs="Times New Roman"/>
                <w:sz w:val="28"/>
                <w:szCs w:val="28"/>
              </w:rPr>
            </w:pPr>
          </w:p>
        </w:tc>
      </w:tr>
      <w:tr w:rsidR="00150A58" w14:paraId="2B314499" w14:textId="77777777" w:rsidTr="009E3CBE">
        <w:trPr>
          <w:trHeight w:hRule="exact" w:val="545"/>
          <w:jc w:val="center"/>
        </w:trPr>
        <w:tc>
          <w:tcPr>
            <w:tcW w:w="2032" w:type="dxa"/>
            <w:vMerge w:val="restart"/>
            <w:tcBorders>
              <w:top w:val="single" w:sz="4" w:space="0" w:color="auto"/>
              <w:left w:val="single" w:sz="4" w:space="0" w:color="auto"/>
            </w:tcBorders>
            <w:shd w:val="clear" w:color="auto" w:fill="FFFFFF"/>
            <w:vAlign w:val="center"/>
          </w:tcPr>
          <w:p w14:paraId="7A86F8C5" w14:textId="77777777" w:rsidR="00150A58" w:rsidRDefault="00837037" w:rsidP="00A5492F">
            <w:pPr>
              <w:pStyle w:val="Khc0"/>
              <w:spacing w:after="0" w:line="240" w:lineRule="auto"/>
              <w:jc w:val="center"/>
              <w:rPr>
                <w:sz w:val="28"/>
                <w:szCs w:val="28"/>
              </w:rPr>
            </w:pPr>
            <w:r>
              <w:rPr>
                <w:sz w:val="28"/>
                <w:szCs w:val="28"/>
              </w:rPr>
              <w:t>Rèn luyện</w:t>
            </w:r>
          </w:p>
        </w:tc>
        <w:tc>
          <w:tcPr>
            <w:tcW w:w="2463" w:type="dxa"/>
            <w:tcBorders>
              <w:top w:val="single" w:sz="4" w:space="0" w:color="auto"/>
              <w:left w:val="single" w:sz="4" w:space="0" w:color="auto"/>
            </w:tcBorders>
            <w:shd w:val="clear" w:color="auto" w:fill="FFFFFF"/>
          </w:tcPr>
          <w:p w14:paraId="27029C59" w14:textId="77777777" w:rsidR="00150A58" w:rsidRDefault="00150A58" w:rsidP="00A5492F">
            <w:pPr>
              <w:rPr>
                <w:rFonts w:ascii="Times New Roman" w:hAnsi="Times New Roman" w:cs="Times New Roman"/>
                <w:sz w:val="28"/>
                <w:szCs w:val="28"/>
              </w:rPr>
            </w:pPr>
          </w:p>
        </w:tc>
        <w:tc>
          <w:tcPr>
            <w:tcW w:w="2238" w:type="dxa"/>
            <w:tcBorders>
              <w:top w:val="single" w:sz="4" w:space="0" w:color="auto"/>
              <w:left w:val="single" w:sz="4" w:space="0" w:color="auto"/>
            </w:tcBorders>
            <w:shd w:val="clear" w:color="auto" w:fill="FFFFFF"/>
          </w:tcPr>
          <w:p w14:paraId="2A34C2B2" w14:textId="77777777" w:rsidR="00150A58" w:rsidRDefault="00150A58" w:rsidP="00A5492F">
            <w:pPr>
              <w:rPr>
                <w:rFonts w:ascii="Times New Roman" w:hAnsi="Times New Roman" w:cs="Times New Roman"/>
                <w:sz w:val="28"/>
                <w:szCs w:val="28"/>
              </w:rPr>
            </w:pPr>
          </w:p>
        </w:tc>
        <w:tc>
          <w:tcPr>
            <w:tcW w:w="2262" w:type="dxa"/>
            <w:tcBorders>
              <w:top w:val="single" w:sz="4" w:space="0" w:color="auto"/>
              <w:left w:val="single" w:sz="4" w:space="0" w:color="auto"/>
              <w:right w:val="single" w:sz="4" w:space="0" w:color="auto"/>
            </w:tcBorders>
            <w:shd w:val="clear" w:color="auto" w:fill="FFFFFF"/>
          </w:tcPr>
          <w:p w14:paraId="451E01A1" w14:textId="77777777" w:rsidR="00150A58" w:rsidRDefault="00150A58" w:rsidP="00A5492F">
            <w:pPr>
              <w:rPr>
                <w:rFonts w:ascii="Times New Roman" w:hAnsi="Times New Roman" w:cs="Times New Roman"/>
                <w:sz w:val="28"/>
                <w:szCs w:val="28"/>
              </w:rPr>
            </w:pPr>
          </w:p>
        </w:tc>
      </w:tr>
      <w:tr w:rsidR="00150A58" w14:paraId="1166273D" w14:textId="77777777" w:rsidTr="009E3CBE">
        <w:trPr>
          <w:trHeight w:hRule="exact" w:val="564"/>
          <w:jc w:val="center"/>
        </w:trPr>
        <w:tc>
          <w:tcPr>
            <w:tcW w:w="2032" w:type="dxa"/>
            <w:vMerge/>
            <w:tcBorders>
              <w:left w:val="single" w:sz="4" w:space="0" w:color="auto"/>
              <w:bottom w:val="single" w:sz="4" w:space="0" w:color="auto"/>
            </w:tcBorders>
            <w:shd w:val="clear" w:color="auto" w:fill="FFFFFF"/>
            <w:vAlign w:val="center"/>
          </w:tcPr>
          <w:p w14:paraId="1C216385" w14:textId="77777777" w:rsidR="00150A58" w:rsidRDefault="00150A58" w:rsidP="00A5492F">
            <w:pPr>
              <w:rPr>
                <w:rFonts w:ascii="Times New Roman" w:hAnsi="Times New Roman" w:cs="Times New Roman"/>
                <w:sz w:val="28"/>
                <w:szCs w:val="28"/>
              </w:rPr>
            </w:pPr>
          </w:p>
        </w:tc>
        <w:tc>
          <w:tcPr>
            <w:tcW w:w="2463" w:type="dxa"/>
            <w:tcBorders>
              <w:top w:val="single" w:sz="4" w:space="0" w:color="auto"/>
              <w:left w:val="single" w:sz="4" w:space="0" w:color="auto"/>
              <w:bottom w:val="single" w:sz="4" w:space="0" w:color="auto"/>
            </w:tcBorders>
            <w:shd w:val="clear" w:color="auto" w:fill="FFFFFF"/>
          </w:tcPr>
          <w:p w14:paraId="47F3B929" w14:textId="77777777" w:rsidR="00150A58" w:rsidRDefault="00150A58" w:rsidP="00A5492F">
            <w:pPr>
              <w:rPr>
                <w:rFonts w:ascii="Times New Roman" w:hAnsi="Times New Roman" w:cs="Times New Roman"/>
                <w:sz w:val="28"/>
                <w:szCs w:val="28"/>
              </w:rPr>
            </w:pPr>
          </w:p>
        </w:tc>
        <w:tc>
          <w:tcPr>
            <w:tcW w:w="2238" w:type="dxa"/>
            <w:tcBorders>
              <w:top w:val="single" w:sz="4" w:space="0" w:color="auto"/>
              <w:left w:val="single" w:sz="4" w:space="0" w:color="auto"/>
              <w:bottom w:val="single" w:sz="4" w:space="0" w:color="auto"/>
            </w:tcBorders>
            <w:shd w:val="clear" w:color="auto" w:fill="FFFFFF"/>
          </w:tcPr>
          <w:p w14:paraId="6C133D8C" w14:textId="77777777" w:rsidR="00150A58" w:rsidRDefault="00150A58" w:rsidP="00A5492F">
            <w:pPr>
              <w:rPr>
                <w:rFonts w:ascii="Times New Roman" w:hAnsi="Times New Roman" w:cs="Times New Roman"/>
                <w:sz w:val="28"/>
                <w:szCs w:val="28"/>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392D1407" w14:textId="77777777" w:rsidR="00150A58" w:rsidRDefault="00150A58" w:rsidP="00A5492F">
            <w:pPr>
              <w:rPr>
                <w:rFonts w:ascii="Times New Roman" w:hAnsi="Times New Roman" w:cs="Times New Roman"/>
                <w:sz w:val="28"/>
                <w:szCs w:val="28"/>
              </w:rPr>
            </w:pPr>
          </w:p>
        </w:tc>
      </w:tr>
    </w:tbl>
    <w:p w14:paraId="16FC08B5" w14:textId="77777777" w:rsidR="00150A58" w:rsidRDefault="00150A58" w:rsidP="00A5492F">
      <w:pPr>
        <w:rPr>
          <w:rFonts w:ascii="Times New Roman" w:hAnsi="Times New Roman" w:cs="Times New Roman"/>
          <w:sz w:val="28"/>
          <w:szCs w:val="28"/>
        </w:rPr>
      </w:pPr>
    </w:p>
    <w:p w14:paraId="5DE6CE69" w14:textId="77777777" w:rsidR="00150A58" w:rsidRDefault="00837037" w:rsidP="00B27DAC">
      <w:pPr>
        <w:pStyle w:val="Vnbnnidung0"/>
        <w:numPr>
          <w:ilvl w:val="0"/>
          <w:numId w:val="61"/>
        </w:numPr>
        <w:tabs>
          <w:tab w:val="left" w:pos="268"/>
        </w:tabs>
        <w:spacing w:after="0" w:line="240" w:lineRule="auto"/>
        <w:jc w:val="both"/>
        <w:rPr>
          <w:sz w:val="28"/>
          <w:szCs w:val="28"/>
        </w:rPr>
      </w:pPr>
      <w:bookmarkStart w:id="712" w:name="bookmark712"/>
      <w:bookmarkEnd w:id="712"/>
      <w:r>
        <w:rPr>
          <w:sz w:val="28"/>
          <w:szCs w:val="28"/>
        </w:rPr>
        <w:t xml:space="preserve">GV mời một số HS chia sẻ kế hoạch rèn luyện trong môi trường học tập mới. Khích lệ HS chia sẻ kế hoạch và yêu cầu HS lắng nghe tích cực những ý kiến góp ý để hoàn thiện kế hoạch điều chỉnh bản thân cho phù họp với môi trường học tập </w:t>
      </w:r>
      <w:r>
        <w:rPr>
          <w:sz w:val="28"/>
          <w:szCs w:val="28"/>
        </w:rPr>
        <w:lastRenderedPageBreak/>
        <w:t>mới.</w:t>
      </w:r>
    </w:p>
    <w:p w14:paraId="7A8976FF" w14:textId="77777777" w:rsidR="00150A58" w:rsidRDefault="00837037" w:rsidP="00B27DAC">
      <w:pPr>
        <w:pStyle w:val="Vnbnnidung0"/>
        <w:numPr>
          <w:ilvl w:val="0"/>
          <w:numId w:val="61"/>
        </w:numPr>
        <w:tabs>
          <w:tab w:val="left" w:pos="268"/>
        </w:tabs>
        <w:spacing w:after="0" w:line="240" w:lineRule="auto"/>
        <w:jc w:val="both"/>
        <w:rPr>
          <w:sz w:val="28"/>
          <w:szCs w:val="28"/>
        </w:rPr>
      </w:pPr>
      <w:bookmarkStart w:id="713" w:name="bookmark713"/>
      <w:bookmarkEnd w:id="713"/>
      <w:r>
        <w:rPr>
          <w:sz w:val="28"/>
          <w:szCs w:val="28"/>
        </w:rPr>
        <w:t>Nhắc nhở HS hoàn thiện kế hoạch của mình nhằm phát triổn năng lực đặc thù của Hoạt động trải nghiệm, hướng nghiệp.</w:t>
      </w:r>
    </w:p>
    <w:p w14:paraId="06A70136" w14:textId="77777777" w:rsidR="00150A58" w:rsidRDefault="00837037" w:rsidP="00A5492F">
      <w:pPr>
        <w:pStyle w:val="Tiu20"/>
        <w:keepNext/>
        <w:keepLines/>
        <w:spacing w:after="0" w:line="240" w:lineRule="auto"/>
        <w:jc w:val="both"/>
        <w:rPr>
          <w:sz w:val="28"/>
          <w:szCs w:val="28"/>
        </w:rPr>
      </w:pPr>
      <w:bookmarkStart w:id="714" w:name="bookmark714"/>
      <w:bookmarkStart w:id="715" w:name="bookmark716"/>
      <w:bookmarkStart w:id="716" w:name="bookmark715"/>
      <w:r>
        <w:rPr>
          <w:sz w:val="28"/>
          <w:szCs w:val="28"/>
        </w:rPr>
        <w:t>KẾT LUẬN:</w:t>
      </w:r>
      <w:bookmarkEnd w:id="714"/>
      <w:bookmarkEnd w:id="715"/>
      <w:bookmarkEnd w:id="716"/>
    </w:p>
    <w:p w14:paraId="4FE62FBC" w14:textId="77777777" w:rsidR="00150A58" w:rsidRDefault="00837037" w:rsidP="00A5492F">
      <w:pPr>
        <w:pStyle w:val="Vnbnnidung0"/>
        <w:spacing w:after="0" w:line="240" w:lineRule="auto"/>
        <w:ind w:firstLine="700"/>
        <w:jc w:val="both"/>
        <w:rPr>
          <w:sz w:val="28"/>
          <w:szCs w:val="28"/>
        </w:rPr>
      </w:pPr>
      <w:r>
        <w:rPr>
          <w:sz w:val="28"/>
          <w:szCs w:val="28"/>
        </w:rPr>
        <w:t>Khi thay đổi môi trường học tập từ tiểu học lên THCS, các em có thể gặp một số khó khăn nhất định</w:t>
      </w:r>
      <w:r w:rsidR="00904F55">
        <w:rPr>
          <w:sz w:val="28"/>
          <w:szCs w:val="28"/>
        </w:rPr>
        <w:t>. Các em cần thực hiện những vi</w:t>
      </w:r>
      <w:r w:rsidR="00904F55" w:rsidRPr="007645CA">
        <w:rPr>
          <w:sz w:val="28"/>
          <w:szCs w:val="28"/>
        </w:rPr>
        <w:t>ệ</w:t>
      </w:r>
      <w:r>
        <w:rPr>
          <w:sz w:val="28"/>
          <w:szCs w:val="28"/>
        </w:rPr>
        <w:t>c nên làm và tự điêu chỉnh, thay đối bản thân để thích tng với môi trường học tập mới. Với sự tự tin cùa bản thân và sự hồ trợ của bạn bè, thầy cô giáo và gia đình, nhất định các em sẽ nhanh chóng vượt qua khó khăn và thích ng</w:t>
      </w:r>
      <w:r w:rsidR="00904F55" w:rsidRPr="007645CA">
        <w:rPr>
          <w:sz w:val="28"/>
          <w:szCs w:val="28"/>
        </w:rPr>
        <w:t>hi</w:t>
      </w:r>
      <w:r>
        <w:rPr>
          <w:sz w:val="28"/>
          <w:szCs w:val="28"/>
        </w:rPr>
        <w:t xml:space="preserve"> với môi trường học tập mới.</w:t>
      </w:r>
    </w:p>
    <w:p w14:paraId="4CC22533" w14:textId="77777777" w:rsidR="00150A58" w:rsidRDefault="00837037" w:rsidP="00A5492F">
      <w:pPr>
        <w:pStyle w:val="Vnbnnidung0"/>
        <w:spacing w:after="0" w:line="240" w:lineRule="auto"/>
        <w:rPr>
          <w:sz w:val="28"/>
          <w:szCs w:val="28"/>
        </w:rPr>
      </w:pPr>
      <w:r>
        <w:rPr>
          <w:b/>
          <w:bCs/>
          <w:sz w:val="28"/>
          <w:szCs w:val="28"/>
        </w:rPr>
        <w:t>D. HOẠT ĐỘNG VẬN DỤNG</w:t>
      </w:r>
    </w:p>
    <w:p w14:paraId="4F19F091" w14:textId="77777777" w:rsidR="00150A58" w:rsidRDefault="00837037" w:rsidP="00B27DAC">
      <w:pPr>
        <w:pStyle w:val="Tiu20"/>
        <w:keepNext/>
        <w:keepLines/>
        <w:numPr>
          <w:ilvl w:val="0"/>
          <w:numId w:val="87"/>
        </w:numPr>
        <w:tabs>
          <w:tab w:val="left" w:pos="385"/>
        </w:tabs>
        <w:spacing w:after="0" w:line="240" w:lineRule="auto"/>
        <w:rPr>
          <w:sz w:val="28"/>
          <w:szCs w:val="28"/>
        </w:rPr>
      </w:pPr>
      <w:bookmarkStart w:id="717" w:name="bookmark719"/>
      <w:bookmarkStart w:id="718" w:name="bookmark717"/>
      <w:bookmarkStart w:id="719" w:name="bookmark720"/>
      <w:bookmarkStart w:id="720" w:name="bookmark718"/>
      <w:bookmarkEnd w:id="717"/>
      <w:r>
        <w:rPr>
          <w:sz w:val="28"/>
          <w:szCs w:val="28"/>
        </w:rPr>
        <w:t>Mục tiêu:</w:t>
      </w:r>
      <w:bookmarkEnd w:id="718"/>
      <w:bookmarkEnd w:id="719"/>
      <w:bookmarkEnd w:id="720"/>
    </w:p>
    <w:p w14:paraId="312EB8C1" w14:textId="77777777" w:rsidR="00150A58" w:rsidRDefault="00837037" w:rsidP="00B27DAC">
      <w:pPr>
        <w:pStyle w:val="Vnbnnidung0"/>
        <w:numPr>
          <w:ilvl w:val="0"/>
          <w:numId w:val="61"/>
        </w:numPr>
        <w:tabs>
          <w:tab w:val="left" w:pos="273"/>
        </w:tabs>
        <w:spacing w:after="0" w:line="240" w:lineRule="auto"/>
        <w:rPr>
          <w:sz w:val="28"/>
          <w:szCs w:val="28"/>
        </w:rPr>
      </w:pPr>
      <w:bookmarkStart w:id="721" w:name="bookmark721"/>
      <w:bookmarkEnd w:id="721"/>
      <w:r>
        <w:rPr>
          <w:sz w:val="28"/>
          <w:szCs w:val="28"/>
        </w:rPr>
        <w:t>Thực hiện được ke hoạch điều chỉnh bản thân để phù hợp với môi trường học tập mới;</w:t>
      </w:r>
    </w:p>
    <w:p w14:paraId="687281ED" w14:textId="77777777" w:rsidR="00150A58" w:rsidRDefault="00837037" w:rsidP="00A5492F">
      <w:pPr>
        <w:pStyle w:val="Vnbnnidung0"/>
        <w:spacing w:after="0" w:line="240" w:lineRule="auto"/>
        <w:rPr>
          <w:sz w:val="28"/>
          <w:szCs w:val="28"/>
        </w:rPr>
      </w:pPr>
      <w:r>
        <w:rPr>
          <w:sz w:val="28"/>
          <w:szCs w:val="28"/>
        </w:rPr>
        <w:t>- Biết tìm kiếm sự hỗ trợ, tư vấn đẻ khắc phục khó khăn trong việc thực hiện kế hoạch.</w:t>
      </w:r>
    </w:p>
    <w:p w14:paraId="0BEF5BAF" w14:textId="77777777" w:rsidR="00150A58" w:rsidRDefault="00837037" w:rsidP="00B27DAC">
      <w:pPr>
        <w:pStyle w:val="Tiu20"/>
        <w:keepNext/>
        <w:keepLines/>
        <w:numPr>
          <w:ilvl w:val="0"/>
          <w:numId w:val="87"/>
        </w:numPr>
        <w:tabs>
          <w:tab w:val="left" w:pos="390"/>
        </w:tabs>
        <w:spacing w:after="0" w:line="240" w:lineRule="auto"/>
        <w:rPr>
          <w:sz w:val="28"/>
          <w:szCs w:val="28"/>
        </w:rPr>
      </w:pPr>
      <w:bookmarkStart w:id="722" w:name="bookmark724"/>
      <w:bookmarkStart w:id="723" w:name="bookmark725"/>
      <w:bookmarkStart w:id="724" w:name="bookmark723"/>
      <w:bookmarkStart w:id="725" w:name="bookmark722"/>
      <w:bookmarkEnd w:id="722"/>
      <w:r>
        <w:rPr>
          <w:sz w:val="28"/>
          <w:szCs w:val="28"/>
        </w:rPr>
        <w:t>Nội dung:</w:t>
      </w:r>
      <w:bookmarkEnd w:id="723"/>
      <w:bookmarkEnd w:id="724"/>
      <w:bookmarkEnd w:id="725"/>
    </w:p>
    <w:p w14:paraId="789D0257" w14:textId="77777777" w:rsidR="00150A58" w:rsidRDefault="00837037" w:rsidP="00B27DAC">
      <w:pPr>
        <w:pStyle w:val="Vnbnnidung0"/>
        <w:numPr>
          <w:ilvl w:val="0"/>
          <w:numId w:val="61"/>
        </w:numPr>
        <w:tabs>
          <w:tab w:val="left" w:pos="268"/>
        </w:tabs>
        <w:spacing w:after="0" w:line="240" w:lineRule="auto"/>
        <w:rPr>
          <w:sz w:val="28"/>
          <w:szCs w:val="28"/>
        </w:rPr>
      </w:pPr>
      <w:bookmarkStart w:id="726" w:name="bookmark726"/>
      <w:bookmarkEnd w:id="726"/>
      <w:r>
        <w:rPr>
          <w:sz w:val="28"/>
          <w:szCs w:val="28"/>
        </w:rPr>
        <w:t>Thực hiện kế hoạch học tập, rèn luyện đã xây dựng.</w:t>
      </w:r>
    </w:p>
    <w:p w14:paraId="3A6FC588" w14:textId="77777777" w:rsidR="00150A58" w:rsidRDefault="00837037" w:rsidP="00B27DAC">
      <w:pPr>
        <w:pStyle w:val="Vnbnnidung0"/>
        <w:numPr>
          <w:ilvl w:val="0"/>
          <w:numId w:val="87"/>
        </w:numPr>
        <w:tabs>
          <w:tab w:val="left" w:pos="390"/>
        </w:tabs>
        <w:spacing w:after="0" w:line="240" w:lineRule="auto"/>
        <w:rPr>
          <w:sz w:val="28"/>
          <w:szCs w:val="28"/>
        </w:rPr>
      </w:pPr>
      <w:bookmarkStart w:id="727" w:name="bookmark727"/>
      <w:bookmarkEnd w:id="727"/>
      <w:r>
        <w:rPr>
          <w:b/>
          <w:bCs/>
          <w:sz w:val="28"/>
          <w:szCs w:val="28"/>
        </w:rPr>
        <w:t xml:space="preserve">Sản phẩm: </w:t>
      </w:r>
      <w:r>
        <w:rPr>
          <w:sz w:val="28"/>
          <w:szCs w:val="28"/>
        </w:rPr>
        <w:t>Kết quả cùa HS</w:t>
      </w:r>
    </w:p>
    <w:p w14:paraId="6CF9CB0B" w14:textId="77777777" w:rsidR="00150A58" w:rsidRDefault="00837037" w:rsidP="00B27DAC">
      <w:pPr>
        <w:pStyle w:val="Tiu20"/>
        <w:keepNext/>
        <w:keepLines/>
        <w:numPr>
          <w:ilvl w:val="0"/>
          <w:numId w:val="87"/>
        </w:numPr>
        <w:tabs>
          <w:tab w:val="left" w:pos="395"/>
        </w:tabs>
        <w:spacing w:after="0" w:line="240" w:lineRule="auto"/>
        <w:jc w:val="both"/>
        <w:rPr>
          <w:sz w:val="28"/>
          <w:szCs w:val="28"/>
        </w:rPr>
      </w:pPr>
      <w:bookmarkStart w:id="728" w:name="bookmark730"/>
      <w:bookmarkStart w:id="729" w:name="bookmark728"/>
      <w:bookmarkStart w:id="730" w:name="bookmark731"/>
      <w:bookmarkStart w:id="731" w:name="bookmark729"/>
      <w:bookmarkEnd w:id="728"/>
      <w:r>
        <w:rPr>
          <w:sz w:val="28"/>
          <w:szCs w:val="28"/>
        </w:rPr>
        <w:t>Tổ chức thực hiện:</w:t>
      </w:r>
      <w:bookmarkEnd w:id="729"/>
      <w:bookmarkEnd w:id="730"/>
      <w:bookmarkEnd w:id="731"/>
    </w:p>
    <w:p w14:paraId="45EF60A1" w14:textId="77777777" w:rsidR="00150A58" w:rsidRDefault="00837037" w:rsidP="00A5492F">
      <w:pPr>
        <w:pStyle w:val="Vnbnnidung0"/>
        <w:spacing w:after="0" w:line="240" w:lineRule="auto"/>
        <w:jc w:val="both"/>
        <w:rPr>
          <w:sz w:val="28"/>
          <w:szCs w:val="28"/>
        </w:rPr>
      </w:pPr>
      <w:r>
        <w:rPr>
          <w:sz w:val="28"/>
          <w:szCs w:val="28"/>
        </w:rPr>
        <w:t>GV yêu cầu và hướng dần HS sau giờ học tiếp tục thực hiện những việc dưới đây:</w:t>
      </w:r>
    </w:p>
    <w:p w14:paraId="0B5ACF3E" w14:textId="77777777" w:rsidR="00150A58" w:rsidRDefault="00837037" w:rsidP="00B27DAC">
      <w:pPr>
        <w:pStyle w:val="Vnbnnidung0"/>
        <w:numPr>
          <w:ilvl w:val="0"/>
          <w:numId w:val="61"/>
        </w:numPr>
        <w:tabs>
          <w:tab w:val="left" w:pos="268"/>
        </w:tabs>
        <w:spacing w:after="0" w:line="240" w:lineRule="auto"/>
        <w:rPr>
          <w:sz w:val="28"/>
          <w:szCs w:val="28"/>
        </w:rPr>
      </w:pPr>
      <w:bookmarkStart w:id="732" w:name="bookmark732"/>
      <w:bookmarkEnd w:id="732"/>
      <w:r>
        <w:rPr>
          <w:sz w:val="28"/>
          <w:szCs w:val="28"/>
        </w:rPr>
        <w:t>Thực hiện kế hoạch học tập, rèn luyện đã xây dựng.</w:t>
      </w:r>
    </w:p>
    <w:p w14:paraId="35CD2D54" w14:textId="77777777" w:rsidR="00150A58" w:rsidRDefault="00837037" w:rsidP="00B27DAC">
      <w:pPr>
        <w:pStyle w:val="Vnbnnidung0"/>
        <w:numPr>
          <w:ilvl w:val="0"/>
          <w:numId w:val="61"/>
        </w:numPr>
        <w:tabs>
          <w:tab w:val="left" w:pos="273"/>
        </w:tabs>
        <w:spacing w:after="0" w:line="240" w:lineRule="auto"/>
        <w:jc w:val="both"/>
        <w:rPr>
          <w:sz w:val="28"/>
          <w:szCs w:val="28"/>
        </w:rPr>
      </w:pPr>
      <w:bookmarkStart w:id="733" w:name="bookmark733"/>
      <w:bookmarkEnd w:id="733"/>
      <w:r>
        <w:rPr>
          <w:sz w:val="28"/>
          <w:szCs w:val="28"/>
        </w:rPr>
        <w:t>Tìm kiếm sự hỗ trợ, tư vấn của cán bộ tâm lí học đường, thầy cô, bạn bè và những người có kinh nghiệm khác khi gặp khó khăn trong việc thực hiện kế hoạch học tập, rèn luyện.</w:t>
      </w:r>
    </w:p>
    <w:p w14:paraId="1B50C503" w14:textId="77777777" w:rsidR="00150A58" w:rsidRDefault="00837037" w:rsidP="00A5492F">
      <w:pPr>
        <w:pStyle w:val="Vnbnnidung0"/>
        <w:spacing w:after="0" w:line="240" w:lineRule="auto"/>
        <w:jc w:val="both"/>
        <w:rPr>
          <w:sz w:val="28"/>
          <w:szCs w:val="28"/>
        </w:rPr>
      </w:pPr>
      <w:r>
        <w:rPr>
          <w:sz w:val="28"/>
          <w:szCs w:val="28"/>
        </w:rPr>
        <w:t>=&gt; GV yêu cầu HS chia sẻ những điều thu hoạch/ học được/ rút ra được bài học kinh nghiệm sau khi tham gia các hoạt động.</w:t>
      </w:r>
    </w:p>
    <w:p w14:paraId="04A2C13C" w14:textId="77777777" w:rsidR="00327529" w:rsidRPr="003564AC" w:rsidRDefault="00837037" w:rsidP="00A5492F">
      <w:pPr>
        <w:pStyle w:val="Chthchbng0"/>
        <w:rPr>
          <w:sz w:val="28"/>
          <w:szCs w:val="28"/>
          <w:lang w:val="en-US"/>
        </w:rPr>
      </w:pPr>
      <w:r>
        <w:rPr>
          <w:sz w:val="28"/>
          <w:szCs w:val="28"/>
        </w:rPr>
        <w:t>IV. KẾ HOẠCH ĐÁNH GIÁ</w:t>
      </w:r>
    </w:p>
    <w:tbl>
      <w:tblPr>
        <w:tblStyle w:val="TableGrid"/>
        <w:tblW w:w="9738" w:type="dxa"/>
        <w:tblLook w:val="04A0" w:firstRow="1" w:lastRow="0" w:firstColumn="1" w:lastColumn="0" w:noHBand="0" w:noVBand="1"/>
      </w:tblPr>
      <w:tblGrid>
        <w:gridCol w:w="2364"/>
        <w:gridCol w:w="3774"/>
        <w:gridCol w:w="2340"/>
        <w:gridCol w:w="1260"/>
      </w:tblGrid>
      <w:tr w:rsidR="00327529" w14:paraId="56E31D52" w14:textId="77777777" w:rsidTr="009E3CBE">
        <w:tc>
          <w:tcPr>
            <w:tcW w:w="2364" w:type="dxa"/>
          </w:tcPr>
          <w:p w14:paraId="72DBD6A9" w14:textId="77777777" w:rsidR="00327529" w:rsidRDefault="00327529" w:rsidP="00A5492F">
            <w:pPr>
              <w:pStyle w:val="Khc0"/>
              <w:spacing w:after="0" w:line="240" w:lineRule="auto"/>
              <w:jc w:val="center"/>
              <w:rPr>
                <w:sz w:val="28"/>
                <w:szCs w:val="28"/>
              </w:rPr>
            </w:pPr>
            <w:r>
              <w:rPr>
                <w:b/>
                <w:bCs/>
                <w:sz w:val="28"/>
                <w:szCs w:val="28"/>
              </w:rPr>
              <w:t>Hình thức đánh</w:t>
            </w:r>
          </w:p>
          <w:p w14:paraId="76C7169D" w14:textId="77777777" w:rsidR="00327529" w:rsidRDefault="00327529" w:rsidP="00A5492F">
            <w:pPr>
              <w:pStyle w:val="Khc0"/>
              <w:spacing w:after="0" w:line="240" w:lineRule="auto"/>
              <w:jc w:val="center"/>
              <w:rPr>
                <w:sz w:val="28"/>
                <w:szCs w:val="28"/>
              </w:rPr>
            </w:pPr>
            <w:r>
              <w:rPr>
                <w:b/>
                <w:bCs/>
                <w:sz w:val="28"/>
                <w:szCs w:val="28"/>
              </w:rPr>
              <w:t>giá</w:t>
            </w:r>
          </w:p>
        </w:tc>
        <w:tc>
          <w:tcPr>
            <w:tcW w:w="3774" w:type="dxa"/>
          </w:tcPr>
          <w:p w14:paraId="4EBB83BD" w14:textId="77777777" w:rsidR="00327529" w:rsidRDefault="00327529" w:rsidP="00A5492F">
            <w:pPr>
              <w:pStyle w:val="Khc0"/>
              <w:spacing w:after="0" w:line="240" w:lineRule="auto"/>
              <w:jc w:val="center"/>
              <w:rPr>
                <w:sz w:val="28"/>
                <w:szCs w:val="28"/>
              </w:rPr>
            </w:pPr>
            <w:r>
              <w:rPr>
                <w:b/>
                <w:bCs/>
                <w:sz w:val="28"/>
                <w:szCs w:val="28"/>
              </w:rPr>
              <w:t>Phuong pháp đánh giá</w:t>
            </w:r>
          </w:p>
        </w:tc>
        <w:tc>
          <w:tcPr>
            <w:tcW w:w="2340" w:type="dxa"/>
          </w:tcPr>
          <w:p w14:paraId="0AB9C97F" w14:textId="77777777" w:rsidR="00327529" w:rsidRDefault="00327529" w:rsidP="00A5492F">
            <w:pPr>
              <w:pStyle w:val="Khc0"/>
              <w:spacing w:after="0" w:line="240" w:lineRule="auto"/>
              <w:jc w:val="center"/>
              <w:rPr>
                <w:sz w:val="28"/>
                <w:szCs w:val="28"/>
              </w:rPr>
            </w:pPr>
            <w:r>
              <w:rPr>
                <w:b/>
                <w:bCs/>
                <w:sz w:val="28"/>
                <w:szCs w:val="28"/>
              </w:rPr>
              <w:t>Công cụ đánh giá</w:t>
            </w:r>
          </w:p>
        </w:tc>
        <w:tc>
          <w:tcPr>
            <w:tcW w:w="1260" w:type="dxa"/>
          </w:tcPr>
          <w:p w14:paraId="1473CCD4" w14:textId="77777777" w:rsidR="00327529" w:rsidRDefault="00327529" w:rsidP="00A5492F">
            <w:pPr>
              <w:pStyle w:val="Khc0"/>
              <w:spacing w:after="0" w:line="240" w:lineRule="auto"/>
              <w:jc w:val="center"/>
              <w:rPr>
                <w:sz w:val="28"/>
                <w:szCs w:val="28"/>
              </w:rPr>
            </w:pPr>
            <w:r>
              <w:rPr>
                <w:b/>
                <w:bCs/>
                <w:sz w:val="28"/>
                <w:szCs w:val="28"/>
              </w:rPr>
              <w:t>Ghi</w:t>
            </w:r>
          </w:p>
          <w:p w14:paraId="3985A3A1" w14:textId="77777777" w:rsidR="00327529" w:rsidRDefault="00327529" w:rsidP="00A5492F">
            <w:pPr>
              <w:pStyle w:val="Khc0"/>
              <w:spacing w:after="0" w:line="240" w:lineRule="auto"/>
              <w:jc w:val="center"/>
              <w:rPr>
                <w:sz w:val="28"/>
                <w:szCs w:val="28"/>
              </w:rPr>
            </w:pPr>
            <w:r>
              <w:rPr>
                <w:b/>
                <w:bCs/>
                <w:sz w:val="28"/>
                <w:szCs w:val="28"/>
              </w:rPr>
              <w:t>Chú</w:t>
            </w:r>
          </w:p>
        </w:tc>
      </w:tr>
      <w:tr w:rsidR="00327529" w14:paraId="200AC99D" w14:textId="77777777" w:rsidTr="009E3CBE">
        <w:tc>
          <w:tcPr>
            <w:tcW w:w="2364" w:type="dxa"/>
          </w:tcPr>
          <w:p w14:paraId="61E8B7B7" w14:textId="77777777" w:rsidR="00327529" w:rsidRDefault="00327529" w:rsidP="00B27DAC">
            <w:pPr>
              <w:pStyle w:val="Khc0"/>
              <w:numPr>
                <w:ilvl w:val="0"/>
                <w:numId w:val="65"/>
              </w:numPr>
              <w:tabs>
                <w:tab w:val="left" w:pos="161"/>
              </w:tabs>
              <w:spacing w:after="0" w:line="240" w:lineRule="auto"/>
              <w:rPr>
                <w:sz w:val="28"/>
                <w:szCs w:val="28"/>
              </w:rPr>
            </w:pPr>
            <w:r>
              <w:rPr>
                <w:sz w:val="28"/>
                <w:szCs w:val="28"/>
              </w:rPr>
              <w:t>Thu hút được sự tham gia tích cực cùa người học</w:t>
            </w:r>
          </w:p>
          <w:p w14:paraId="37DCDB05" w14:textId="77777777" w:rsidR="00327529" w:rsidRDefault="00327529" w:rsidP="00B27DAC">
            <w:pPr>
              <w:pStyle w:val="Khc0"/>
              <w:numPr>
                <w:ilvl w:val="0"/>
                <w:numId w:val="65"/>
              </w:numPr>
              <w:tabs>
                <w:tab w:val="left" w:pos="161"/>
              </w:tabs>
              <w:spacing w:after="0" w:line="240" w:lineRule="auto"/>
              <w:rPr>
                <w:sz w:val="28"/>
                <w:szCs w:val="28"/>
              </w:rPr>
            </w:pPr>
            <w:r>
              <w:rPr>
                <w:sz w:val="28"/>
                <w:szCs w:val="28"/>
              </w:rPr>
              <w:t>Tạo cơ hội thực hành cho người học</w:t>
            </w:r>
          </w:p>
        </w:tc>
        <w:tc>
          <w:tcPr>
            <w:tcW w:w="3774" w:type="dxa"/>
          </w:tcPr>
          <w:p w14:paraId="2ECB2C1A" w14:textId="77777777" w:rsidR="00327529" w:rsidRDefault="00327529" w:rsidP="00B27DAC">
            <w:pPr>
              <w:pStyle w:val="Khc0"/>
              <w:numPr>
                <w:ilvl w:val="0"/>
                <w:numId w:val="66"/>
              </w:numPr>
              <w:tabs>
                <w:tab w:val="left" w:pos="170"/>
              </w:tabs>
              <w:spacing w:after="0" w:line="240" w:lineRule="auto"/>
              <w:rPr>
                <w:sz w:val="28"/>
                <w:szCs w:val="28"/>
              </w:rPr>
            </w:pPr>
            <w:r>
              <w:rPr>
                <w:sz w:val="28"/>
                <w:szCs w:val="28"/>
              </w:rPr>
              <w:t>Sự đa dạng, đáp ứng các phong cách học khác nhau của người học</w:t>
            </w:r>
          </w:p>
          <w:p w14:paraId="4367C0C1" w14:textId="77777777" w:rsidR="00327529" w:rsidRDefault="00327529" w:rsidP="00B27DAC">
            <w:pPr>
              <w:pStyle w:val="Khc0"/>
              <w:numPr>
                <w:ilvl w:val="0"/>
                <w:numId w:val="66"/>
              </w:numPr>
              <w:tabs>
                <w:tab w:val="left" w:pos="161"/>
              </w:tabs>
              <w:spacing w:after="0" w:line="240" w:lineRule="auto"/>
              <w:rPr>
                <w:sz w:val="28"/>
                <w:szCs w:val="28"/>
              </w:rPr>
            </w:pPr>
            <w:r>
              <w:rPr>
                <w:sz w:val="28"/>
                <w:szCs w:val="28"/>
              </w:rPr>
              <w:t>Hấp dẫn, sinh động</w:t>
            </w:r>
          </w:p>
          <w:p w14:paraId="7E5A87BF" w14:textId="77777777" w:rsidR="00327529" w:rsidRDefault="00327529" w:rsidP="00B27DAC">
            <w:pPr>
              <w:pStyle w:val="Khc0"/>
              <w:numPr>
                <w:ilvl w:val="0"/>
                <w:numId w:val="66"/>
              </w:numPr>
              <w:tabs>
                <w:tab w:val="left" w:pos="161"/>
              </w:tabs>
              <w:spacing w:after="0" w:line="240" w:lineRule="auto"/>
              <w:rPr>
                <w:sz w:val="28"/>
                <w:szCs w:val="28"/>
              </w:rPr>
            </w:pPr>
            <w:r>
              <w:rPr>
                <w:sz w:val="28"/>
                <w:szCs w:val="28"/>
              </w:rPr>
              <w:t>Thu hút được sự tham gia tích cực của người học</w:t>
            </w:r>
          </w:p>
          <w:p w14:paraId="7216B035" w14:textId="77777777" w:rsidR="00327529" w:rsidRDefault="00327529" w:rsidP="00B27DAC">
            <w:pPr>
              <w:pStyle w:val="Khc0"/>
              <w:numPr>
                <w:ilvl w:val="0"/>
                <w:numId w:val="66"/>
              </w:numPr>
              <w:tabs>
                <w:tab w:val="left" w:pos="170"/>
              </w:tabs>
              <w:spacing w:after="0" w:line="240" w:lineRule="auto"/>
              <w:rPr>
                <w:sz w:val="28"/>
                <w:szCs w:val="28"/>
              </w:rPr>
            </w:pPr>
            <w:r>
              <w:rPr>
                <w:sz w:val="28"/>
                <w:szCs w:val="28"/>
              </w:rPr>
              <w:t>Phù hợp với mục tiêu, nội dung</w:t>
            </w:r>
          </w:p>
        </w:tc>
        <w:tc>
          <w:tcPr>
            <w:tcW w:w="2340" w:type="dxa"/>
          </w:tcPr>
          <w:p w14:paraId="6B72CAFA" w14:textId="77777777" w:rsidR="00327529" w:rsidRDefault="00327529" w:rsidP="00B27DAC">
            <w:pPr>
              <w:pStyle w:val="Khc0"/>
              <w:numPr>
                <w:ilvl w:val="0"/>
                <w:numId w:val="67"/>
              </w:numPr>
              <w:tabs>
                <w:tab w:val="left" w:pos="326"/>
              </w:tabs>
              <w:spacing w:after="0" w:line="240" w:lineRule="auto"/>
              <w:rPr>
                <w:sz w:val="28"/>
                <w:szCs w:val="28"/>
              </w:rPr>
            </w:pPr>
            <w:r>
              <w:rPr>
                <w:sz w:val="28"/>
                <w:szCs w:val="28"/>
              </w:rPr>
              <w:t>Báo cáo thực hiện công việc.</w:t>
            </w:r>
          </w:p>
          <w:p w14:paraId="2DE1BE0D" w14:textId="77777777" w:rsidR="00327529" w:rsidRDefault="00327529" w:rsidP="00B27DAC">
            <w:pPr>
              <w:pStyle w:val="Khc0"/>
              <w:numPr>
                <w:ilvl w:val="0"/>
                <w:numId w:val="67"/>
              </w:numPr>
              <w:tabs>
                <w:tab w:val="left" w:pos="272"/>
              </w:tabs>
              <w:spacing w:after="0" w:line="240" w:lineRule="auto"/>
              <w:rPr>
                <w:sz w:val="28"/>
                <w:szCs w:val="28"/>
              </w:rPr>
            </w:pPr>
            <w:r>
              <w:rPr>
                <w:sz w:val="28"/>
                <w:szCs w:val="28"/>
              </w:rPr>
              <w:t>Hệ thống câu hỏi và bài tập</w:t>
            </w:r>
          </w:p>
          <w:p w14:paraId="4844BB7C" w14:textId="77777777" w:rsidR="00327529" w:rsidRDefault="00327529" w:rsidP="00B27DAC">
            <w:pPr>
              <w:pStyle w:val="Khc0"/>
              <w:numPr>
                <w:ilvl w:val="0"/>
                <w:numId w:val="67"/>
              </w:numPr>
              <w:tabs>
                <w:tab w:val="left" w:pos="263"/>
              </w:tabs>
              <w:spacing w:after="0" w:line="240" w:lineRule="auto"/>
              <w:rPr>
                <w:sz w:val="28"/>
                <w:szCs w:val="28"/>
              </w:rPr>
            </w:pPr>
            <w:r>
              <w:rPr>
                <w:sz w:val="28"/>
                <w:szCs w:val="28"/>
              </w:rPr>
              <w:t>Trao đổi, thảo luận</w:t>
            </w:r>
          </w:p>
        </w:tc>
        <w:tc>
          <w:tcPr>
            <w:tcW w:w="1260" w:type="dxa"/>
          </w:tcPr>
          <w:p w14:paraId="0FD957D2" w14:textId="77777777" w:rsidR="00327529" w:rsidRDefault="00327529" w:rsidP="00A5492F">
            <w:pPr>
              <w:pStyle w:val="Tiu20"/>
              <w:keepNext/>
              <w:keepLines/>
              <w:tabs>
                <w:tab w:val="left" w:pos="545"/>
              </w:tabs>
              <w:spacing w:after="0" w:line="240" w:lineRule="auto"/>
              <w:rPr>
                <w:sz w:val="28"/>
                <w:szCs w:val="28"/>
                <w:lang w:val="en-US"/>
              </w:rPr>
            </w:pPr>
          </w:p>
        </w:tc>
      </w:tr>
    </w:tbl>
    <w:p w14:paraId="58E559F6" w14:textId="77777777" w:rsidR="00327529" w:rsidRDefault="00327529" w:rsidP="00A5492F">
      <w:pPr>
        <w:pStyle w:val="Tiu20"/>
        <w:keepNext/>
        <w:keepLines/>
        <w:tabs>
          <w:tab w:val="left" w:pos="545"/>
        </w:tabs>
        <w:spacing w:after="0" w:line="240" w:lineRule="auto"/>
        <w:rPr>
          <w:sz w:val="28"/>
          <w:szCs w:val="28"/>
          <w:lang w:val="en-US"/>
        </w:rPr>
      </w:pPr>
    </w:p>
    <w:p w14:paraId="71B9089B" w14:textId="77777777" w:rsidR="00150A58" w:rsidRDefault="00327529" w:rsidP="00453738">
      <w:pPr>
        <w:pStyle w:val="Chthchbng0"/>
        <w:rPr>
          <w:sz w:val="28"/>
          <w:szCs w:val="28"/>
        </w:rPr>
      </w:pPr>
      <w:r>
        <w:rPr>
          <w:sz w:val="28"/>
          <w:szCs w:val="28"/>
        </w:rPr>
        <w:t>V. HÔ S</w:t>
      </w:r>
      <w:r>
        <w:rPr>
          <w:sz w:val="28"/>
          <w:szCs w:val="28"/>
          <w:lang w:val="en-US"/>
        </w:rPr>
        <w:t>Ơ</w:t>
      </w:r>
      <w:r>
        <w:rPr>
          <w:sz w:val="28"/>
          <w:szCs w:val="28"/>
        </w:rPr>
        <w:t xml:space="preserve"> DẠY HỌC </w:t>
      </w:r>
      <w:r>
        <w:rPr>
          <w:b w:val="0"/>
          <w:bCs w:val="0"/>
          <w:i/>
          <w:iCs/>
          <w:sz w:val="28"/>
          <w:szCs w:val="28"/>
        </w:rPr>
        <w:t>(Đính kèm các phiếu học tập/bảng kiêm....)</w:t>
      </w:r>
    </w:p>
    <w:p w14:paraId="628C2522" w14:textId="77777777" w:rsidR="00150A58" w:rsidRPr="007645CA" w:rsidRDefault="00837037" w:rsidP="00A5492F">
      <w:pPr>
        <w:pStyle w:val="Vnbnnidung0"/>
        <w:spacing w:after="0" w:line="240" w:lineRule="auto"/>
        <w:rPr>
          <w:sz w:val="28"/>
          <w:szCs w:val="28"/>
        </w:rPr>
      </w:pPr>
      <w:r>
        <w:rPr>
          <w:sz w:val="28"/>
          <w:szCs w:val="28"/>
        </w:rPr>
        <w:t>Ngày soạn:</w:t>
      </w:r>
      <w:r w:rsidR="00327529" w:rsidRPr="007645CA">
        <w:rPr>
          <w:sz w:val="28"/>
          <w:szCs w:val="28"/>
        </w:rPr>
        <w:t xml:space="preserve"> 19/9/2021</w:t>
      </w:r>
    </w:p>
    <w:p w14:paraId="357968E3" w14:textId="77777777" w:rsidR="00150A58" w:rsidRPr="00327529" w:rsidRDefault="00076DC9" w:rsidP="00A5492F">
      <w:pPr>
        <w:pStyle w:val="Vnbnnidung0"/>
        <w:spacing w:after="0" w:line="240" w:lineRule="auto"/>
        <w:jc w:val="center"/>
        <w:rPr>
          <w:b/>
          <w:sz w:val="28"/>
          <w:szCs w:val="28"/>
        </w:rPr>
      </w:pPr>
      <w:r>
        <w:rPr>
          <w:b/>
          <w:sz w:val="28"/>
          <w:szCs w:val="28"/>
        </w:rPr>
        <w:t>CH</w:t>
      </w:r>
      <w:r w:rsidRPr="007645CA">
        <w:rPr>
          <w:b/>
          <w:sz w:val="28"/>
          <w:szCs w:val="28"/>
        </w:rPr>
        <w:t>Ủ</w:t>
      </w:r>
      <w:r w:rsidR="00327529">
        <w:rPr>
          <w:b/>
          <w:sz w:val="28"/>
          <w:szCs w:val="28"/>
        </w:rPr>
        <w:t xml:space="preserve"> Đ</w:t>
      </w:r>
      <w:r w:rsidR="00327529" w:rsidRPr="007645CA">
        <w:rPr>
          <w:b/>
          <w:sz w:val="28"/>
          <w:szCs w:val="28"/>
        </w:rPr>
        <w:t>Ề</w:t>
      </w:r>
      <w:r w:rsidR="00837037" w:rsidRPr="00327529">
        <w:rPr>
          <w:b/>
          <w:sz w:val="28"/>
          <w:szCs w:val="28"/>
        </w:rPr>
        <w:t xml:space="preserve"> 1: EM VỚI NHÀ TRƯỜNG</w:t>
      </w:r>
    </w:p>
    <w:p w14:paraId="0DB996A6" w14:textId="77777777" w:rsidR="00150A58" w:rsidRPr="00F43300" w:rsidRDefault="00327529" w:rsidP="00A5492F">
      <w:pPr>
        <w:pStyle w:val="Vnbnnidung0"/>
        <w:spacing w:after="0" w:line="240" w:lineRule="auto"/>
        <w:jc w:val="center"/>
        <w:rPr>
          <w:b/>
          <w:sz w:val="28"/>
          <w:szCs w:val="28"/>
        </w:rPr>
      </w:pPr>
      <w:r w:rsidRPr="00327529">
        <w:rPr>
          <w:b/>
          <w:sz w:val="28"/>
          <w:szCs w:val="28"/>
        </w:rPr>
        <w:t xml:space="preserve">TUẦN 3 - TIẾT </w:t>
      </w:r>
      <w:r w:rsidRPr="00F43300">
        <w:rPr>
          <w:b/>
          <w:sz w:val="28"/>
          <w:szCs w:val="28"/>
        </w:rPr>
        <w:t>9</w:t>
      </w:r>
      <w:r w:rsidR="00837037" w:rsidRPr="00327529">
        <w:rPr>
          <w:b/>
          <w:sz w:val="28"/>
          <w:szCs w:val="28"/>
        </w:rPr>
        <w:t>: SINH HOẠT LỚP</w:t>
      </w:r>
      <w:r w:rsidR="00076DC9" w:rsidRPr="00F43300">
        <w:rPr>
          <w:b/>
          <w:sz w:val="28"/>
          <w:szCs w:val="28"/>
        </w:rPr>
        <w:t>:</w:t>
      </w:r>
    </w:p>
    <w:p w14:paraId="23D50B0A" w14:textId="77777777" w:rsidR="00150A58" w:rsidRPr="00F43300" w:rsidRDefault="00076DC9" w:rsidP="00A5492F">
      <w:pPr>
        <w:pStyle w:val="Vnbnnidung0"/>
        <w:spacing w:after="0" w:line="240" w:lineRule="auto"/>
        <w:jc w:val="center"/>
        <w:rPr>
          <w:sz w:val="28"/>
          <w:szCs w:val="28"/>
        </w:rPr>
      </w:pPr>
      <w:r>
        <w:rPr>
          <w:b/>
          <w:bCs/>
          <w:sz w:val="28"/>
          <w:szCs w:val="28"/>
        </w:rPr>
        <w:t>XÂY DỤNG CAM KẾT THI ĐUA CỦA T</w:t>
      </w:r>
      <w:r w:rsidRPr="00F43300">
        <w:rPr>
          <w:b/>
          <w:bCs/>
          <w:sz w:val="28"/>
          <w:szCs w:val="28"/>
        </w:rPr>
        <w:t>Ổ,</w:t>
      </w:r>
      <w:r w:rsidR="00837037">
        <w:rPr>
          <w:b/>
          <w:bCs/>
          <w:sz w:val="28"/>
          <w:szCs w:val="28"/>
        </w:rPr>
        <w:t xml:space="preserve"> LỚP</w:t>
      </w:r>
    </w:p>
    <w:p w14:paraId="3F1542F8" w14:textId="77777777" w:rsidR="00150A58" w:rsidRDefault="00837037" w:rsidP="00B27DAC">
      <w:pPr>
        <w:pStyle w:val="Vnbnnidung0"/>
        <w:numPr>
          <w:ilvl w:val="0"/>
          <w:numId w:val="88"/>
        </w:numPr>
        <w:tabs>
          <w:tab w:val="left" w:pos="346"/>
        </w:tabs>
        <w:spacing w:after="0" w:line="240" w:lineRule="auto"/>
        <w:rPr>
          <w:sz w:val="28"/>
          <w:szCs w:val="28"/>
        </w:rPr>
      </w:pPr>
      <w:bookmarkStart w:id="734" w:name="bookmark737"/>
      <w:bookmarkEnd w:id="734"/>
      <w:r>
        <w:rPr>
          <w:b/>
          <w:bCs/>
          <w:sz w:val="28"/>
          <w:szCs w:val="28"/>
        </w:rPr>
        <w:lastRenderedPageBreak/>
        <w:t>MỤC TIÊU</w:t>
      </w:r>
    </w:p>
    <w:p w14:paraId="2DB6F0BF" w14:textId="77777777" w:rsidR="00150A58" w:rsidRDefault="00837037" w:rsidP="00B27DAC">
      <w:pPr>
        <w:pStyle w:val="Tiu20"/>
        <w:keepNext/>
        <w:keepLines/>
        <w:numPr>
          <w:ilvl w:val="0"/>
          <w:numId w:val="89"/>
        </w:numPr>
        <w:tabs>
          <w:tab w:val="left" w:pos="370"/>
        </w:tabs>
        <w:spacing w:after="0" w:line="240" w:lineRule="auto"/>
        <w:rPr>
          <w:sz w:val="28"/>
          <w:szCs w:val="28"/>
        </w:rPr>
      </w:pPr>
      <w:bookmarkStart w:id="735" w:name="bookmark740"/>
      <w:bookmarkStart w:id="736" w:name="bookmark741"/>
      <w:bookmarkStart w:id="737" w:name="bookmark738"/>
      <w:bookmarkStart w:id="738" w:name="bookmark739"/>
      <w:bookmarkEnd w:id="735"/>
      <w:r>
        <w:rPr>
          <w:sz w:val="28"/>
          <w:szCs w:val="28"/>
        </w:rPr>
        <w:t>Kiến thức</w:t>
      </w:r>
      <w:bookmarkEnd w:id="736"/>
      <w:bookmarkEnd w:id="737"/>
      <w:bookmarkEnd w:id="738"/>
    </w:p>
    <w:p w14:paraId="5E3EA242"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23E393C6" w14:textId="77777777" w:rsidR="00150A58" w:rsidRDefault="00837037" w:rsidP="00B27DAC">
      <w:pPr>
        <w:pStyle w:val="Vnbnnidung0"/>
        <w:numPr>
          <w:ilvl w:val="0"/>
          <w:numId w:val="61"/>
        </w:numPr>
        <w:tabs>
          <w:tab w:val="left" w:pos="268"/>
        </w:tabs>
        <w:spacing w:after="0" w:line="240" w:lineRule="auto"/>
        <w:rPr>
          <w:sz w:val="28"/>
          <w:szCs w:val="28"/>
        </w:rPr>
      </w:pPr>
      <w:bookmarkStart w:id="739" w:name="bookmark742"/>
      <w:bookmarkEnd w:id="739"/>
      <w:r>
        <w:rPr>
          <w:sz w:val="28"/>
          <w:szCs w:val="28"/>
        </w:rPr>
        <w:t>Sơ kết tuần và xây dựng kế hoạch tuần mới</w:t>
      </w:r>
    </w:p>
    <w:p w14:paraId="6CA8C594" w14:textId="77777777" w:rsidR="00150A58" w:rsidRDefault="00837037" w:rsidP="00B27DAC">
      <w:pPr>
        <w:pStyle w:val="Vnbnnidung0"/>
        <w:numPr>
          <w:ilvl w:val="0"/>
          <w:numId w:val="61"/>
        </w:numPr>
        <w:tabs>
          <w:tab w:val="left" w:pos="268"/>
        </w:tabs>
        <w:spacing w:after="0" w:line="240" w:lineRule="auto"/>
        <w:rPr>
          <w:sz w:val="28"/>
          <w:szCs w:val="28"/>
        </w:rPr>
      </w:pPr>
      <w:bookmarkStart w:id="740" w:name="bookmark743"/>
      <w:bookmarkEnd w:id="740"/>
      <w:r>
        <w:rPr>
          <w:sz w:val="28"/>
          <w:szCs w:val="28"/>
        </w:rPr>
        <w:t>Xây dựng được cam kết thi đua của tổ, lóp;</w:t>
      </w:r>
    </w:p>
    <w:p w14:paraId="21B0B6E1" w14:textId="77777777" w:rsidR="00150A58" w:rsidRDefault="00837037" w:rsidP="00A5492F">
      <w:pPr>
        <w:pStyle w:val="Vnbnnidung0"/>
        <w:spacing w:after="0" w:line="240" w:lineRule="auto"/>
        <w:rPr>
          <w:sz w:val="28"/>
          <w:szCs w:val="28"/>
        </w:rPr>
      </w:pPr>
      <w:r>
        <w:rPr>
          <w:sz w:val="28"/>
          <w:szCs w:val="28"/>
        </w:rPr>
        <w:t>-Nêu được những điều đã rèn luyện theo kế hoạch rèn luyện bản thân.</w:t>
      </w:r>
    </w:p>
    <w:p w14:paraId="13648FD0" w14:textId="77777777" w:rsidR="00150A58" w:rsidRDefault="00837037" w:rsidP="00B27DAC">
      <w:pPr>
        <w:pStyle w:val="Tiu20"/>
        <w:keepNext/>
        <w:keepLines/>
        <w:numPr>
          <w:ilvl w:val="0"/>
          <w:numId w:val="89"/>
        </w:numPr>
        <w:tabs>
          <w:tab w:val="left" w:pos="385"/>
        </w:tabs>
        <w:spacing w:after="0" w:line="240" w:lineRule="auto"/>
        <w:rPr>
          <w:sz w:val="28"/>
          <w:szCs w:val="28"/>
        </w:rPr>
      </w:pPr>
      <w:bookmarkStart w:id="741" w:name="bookmark746"/>
      <w:bookmarkStart w:id="742" w:name="bookmark745"/>
      <w:bookmarkStart w:id="743" w:name="bookmark744"/>
      <w:bookmarkStart w:id="744" w:name="bookmark747"/>
      <w:bookmarkEnd w:id="741"/>
      <w:r>
        <w:rPr>
          <w:sz w:val="28"/>
          <w:szCs w:val="28"/>
        </w:rPr>
        <w:t>Năng lực:</w:t>
      </w:r>
      <w:bookmarkEnd w:id="742"/>
      <w:bookmarkEnd w:id="743"/>
      <w:bookmarkEnd w:id="744"/>
    </w:p>
    <w:p w14:paraId="13EDC946" w14:textId="77777777" w:rsidR="00150A58" w:rsidRDefault="00837037" w:rsidP="00B27DAC">
      <w:pPr>
        <w:pStyle w:val="Vnbnnidung0"/>
        <w:numPr>
          <w:ilvl w:val="0"/>
          <w:numId w:val="61"/>
        </w:numPr>
        <w:tabs>
          <w:tab w:val="left" w:pos="278"/>
        </w:tabs>
        <w:spacing w:after="0" w:line="240" w:lineRule="auto"/>
        <w:rPr>
          <w:sz w:val="28"/>
          <w:szCs w:val="28"/>
        </w:rPr>
      </w:pPr>
      <w:bookmarkStart w:id="745" w:name="bookmark748"/>
      <w:bookmarkEnd w:id="745"/>
      <w:r>
        <w:rPr>
          <w:b/>
          <w:bCs/>
          <w:i/>
          <w:iCs/>
          <w:sz w:val="28"/>
          <w:szCs w:val="28"/>
        </w:rPr>
        <w:t>Năng lực chung:</w:t>
      </w:r>
      <w:r>
        <w:rPr>
          <w:sz w:val="28"/>
          <w:szCs w:val="28"/>
        </w:rPr>
        <w:t xml:space="preserve"> Giao tiếp, hợp tác, tự chủ, tự học, giái quyết vấn đề</w:t>
      </w:r>
    </w:p>
    <w:p w14:paraId="244F4A70" w14:textId="77777777" w:rsidR="00150A58" w:rsidRDefault="00837037" w:rsidP="00B27DAC">
      <w:pPr>
        <w:pStyle w:val="Vnbnnidung0"/>
        <w:numPr>
          <w:ilvl w:val="0"/>
          <w:numId w:val="61"/>
        </w:numPr>
        <w:tabs>
          <w:tab w:val="left" w:pos="283"/>
        </w:tabs>
        <w:spacing w:after="0" w:line="240" w:lineRule="auto"/>
        <w:rPr>
          <w:sz w:val="28"/>
          <w:szCs w:val="28"/>
        </w:rPr>
      </w:pPr>
      <w:bookmarkStart w:id="746" w:name="bookmark749"/>
      <w:bookmarkEnd w:id="746"/>
      <w:r>
        <w:rPr>
          <w:b/>
          <w:bCs/>
          <w:i/>
          <w:iCs/>
          <w:sz w:val="28"/>
          <w:szCs w:val="28"/>
        </w:rPr>
        <w:t>Năng lực riêng:</w:t>
      </w:r>
    </w:p>
    <w:p w14:paraId="10E77385"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1A477E13" w14:textId="77777777" w:rsidR="00150A58" w:rsidRDefault="00837037" w:rsidP="00B27DAC">
      <w:pPr>
        <w:pStyle w:val="Vnbnnidung0"/>
        <w:numPr>
          <w:ilvl w:val="0"/>
          <w:numId w:val="89"/>
        </w:numPr>
        <w:tabs>
          <w:tab w:val="left" w:pos="385"/>
        </w:tabs>
        <w:spacing w:after="0" w:line="240" w:lineRule="auto"/>
        <w:rPr>
          <w:sz w:val="28"/>
          <w:szCs w:val="28"/>
        </w:rPr>
      </w:pPr>
      <w:bookmarkStart w:id="747" w:name="bookmark750"/>
      <w:bookmarkEnd w:id="747"/>
      <w:r>
        <w:rPr>
          <w:b/>
          <w:bCs/>
          <w:sz w:val="28"/>
          <w:szCs w:val="28"/>
        </w:rPr>
        <w:t xml:space="preserve">Phấm chất: </w:t>
      </w:r>
      <w:r>
        <w:rPr>
          <w:sz w:val="28"/>
          <w:szCs w:val="28"/>
        </w:rPr>
        <w:t>nhân ái, trung thực, trách nhiệm.</w:t>
      </w:r>
    </w:p>
    <w:p w14:paraId="43BC60B1" w14:textId="77777777" w:rsidR="00150A58" w:rsidRDefault="00837037" w:rsidP="00B27DAC">
      <w:pPr>
        <w:pStyle w:val="Vnbnnidung0"/>
        <w:numPr>
          <w:ilvl w:val="0"/>
          <w:numId w:val="88"/>
        </w:numPr>
        <w:tabs>
          <w:tab w:val="left" w:pos="458"/>
        </w:tabs>
        <w:spacing w:after="0" w:line="240" w:lineRule="auto"/>
        <w:rPr>
          <w:sz w:val="28"/>
          <w:szCs w:val="28"/>
        </w:rPr>
      </w:pPr>
      <w:bookmarkStart w:id="748" w:name="bookmark751"/>
      <w:bookmarkEnd w:id="748"/>
      <w:r>
        <w:rPr>
          <w:b/>
          <w:bCs/>
          <w:sz w:val="28"/>
          <w:szCs w:val="28"/>
        </w:rPr>
        <w:t>THIẾT BỊ DẠY HỌC VÀ HỌC LIỆU</w:t>
      </w:r>
    </w:p>
    <w:p w14:paraId="2CD62C36" w14:textId="77777777" w:rsidR="00150A58" w:rsidRDefault="00A76C15" w:rsidP="00B27DAC">
      <w:pPr>
        <w:pStyle w:val="Tiu20"/>
        <w:keepNext/>
        <w:keepLines/>
        <w:numPr>
          <w:ilvl w:val="0"/>
          <w:numId w:val="90"/>
        </w:numPr>
        <w:tabs>
          <w:tab w:val="left" w:pos="370"/>
        </w:tabs>
        <w:spacing w:after="0" w:line="240" w:lineRule="auto"/>
        <w:rPr>
          <w:sz w:val="28"/>
          <w:szCs w:val="28"/>
        </w:rPr>
      </w:pPr>
      <w:bookmarkStart w:id="749" w:name="bookmark754"/>
      <w:bookmarkStart w:id="750" w:name="bookmark752"/>
      <w:bookmarkStart w:id="751" w:name="bookmark755"/>
      <w:bookmarkStart w:id="752" w:name="bookmark753"/>
      <w:bookmarkEnd w:id="749"/>
      <w:r>
        <w:rPr>
          <w:sz w:val="28"/>
          <w:szCs w:val="28"/>
        </w:rPr>
        <w:t>Đối v</w:t>
      </w:r>
      <w:r>
        <w:rPr>
          <w:sz w:val="28"/>
          <w:szCs w:val="28"/>
          <w:lang w:val="en-US"/>
        </w:rPr>
        <w:t>ớ</w:t>
      </w:r>
      <w:r w:rsidR="00837037">
        <w:rPr>
          <w:sz w:val="28"/>
          <w:szCs w:val="28"/>
        </w:rPr>
        <w:t>i GV:</w:t>
      </w:r>
      <w:bookmarkEnd w:id="750"/>
      <w:bookmarkEnd w:id="751"/>
      <w:bookmarkEnd w:id="752"/>
    </w:p>
    <w:p w14:paraId="2F6AD927" w14:textId="77777777" w:rsidR="00150A58" w:rsidRDefault="00837037" w:rsidP="00B27DAC">
      <w:pPr>
        <w:pStyle w:val="Vnbnnidung0"/>
        <w:numPr>
          <w:ilvl w:val="0"/>
          <w:numId w:val="61"/>
        </w:numPr>
        <w:tabs>
          <w:tab w:val="left" w:pos="283"/>
        </w:tabs>
        <w:spacing w:after="0" w:line="240" w:lineRule="auto"/>
        <w:rPr>
          <w:sz w:val="28"/>
          <w:szCs w:val="28"/>
        </w:rPr>
      </w:pPr>
      <w:bookmarkStart w:id="753" w:name="bookmark756"/>
      <w:bookmarkEnd w:id="753"/>
      <w:r>
        <w:rPr>
          <w:sz w:val="28"/>
          <w:szCs w:val="28"/>
        </w:rPr>
        <w:t>Giáo án, tài liệu liên quan cam kết thi đua của tố lóp</w:t>
      </w:r>
    </w:p>
    <w:p w14:paraId="31197639" w14:textId="77777777" w:rsidR="00150A58" w:rsidRDefault="00837037" w:rsidP="00B27DAC">
      <w:pPr>
        <w:pStyle w:val="Vnbnnidung0"/>
        <w:numPr>
          <w:ilvl w:val="0"/>
          <w:numId w:val="61"/>
        </w:numPr>
        <w:tabs>
          <w:tab w:val="left" w:pos="268"/>
        </w:tabs>
        <w:spacing w:after="0" w:line="240" w:lineRule="auto"/>
        <w:jc w:val="both"/>
        <w:rPr>
          <w:sz w:val="28"/>
          <w:szCs w:val="28"/>
        </w:rPr>
      </w:pPr>
      <w:bookmarkStart w:id="754" w:name="bookmark757"/>
      <w:bookmarkEnd w:id="754"/>
      <w:r>
        <w:rPr>
          <w:sz w:val="28"/>
          <w:szCs w:val="28"/>
        </w:rPr>
        <w:t>Ke hoạch tuần học mới.</w:t>
      </w:r>
    </w:p>
    <w:p w14:paraId="38D9465E" w14:textId="77777777" w:rsidR="00150A58" w:rsidRDefault="00837037" w:rsidP="00B27DAC">
      <w:pPr>
        <w:pStyle w:val="Tiu20"/>
        <w:keepNext/>
        <w:keepLines/>
        <w:numPr>
          <w:ilvl w:val="0"/>
          <w:numId w:val="90"/>
        </w:numPr>
        <w:tabs>
          <w:tab w:val="left" w:pos="380"/>
        </w:tabs>
        <w:spacing w:after="0" w:line="240" w:lineRule="auto"/>
        <w:rPr>
          <w:sz w:val="28"/>
          <w:szCs w:val="28"/>
        </w:rPr>
      </w:pPr>
      <w:bookmarkStart w:id="755" w:name="bookmark760"/>
      <w:bookmarkStart w:id="756" w:name="bookmark759"/>
      <w:bookmarkStart w:id="757" w:name="bookmark761"/>
      <w:bookmarkStart w:id="758" w:name="bookmark758"/>
      <w:bookmarkEnd w:id="755"/>
      <w:r>
        <w:rPr>
          <w:sz w:val="28"/>
          <w:szCs w:val="28"/>
        </w:rPr>
        <w:t>Đối với HS:</w:t>
      </w:r>
      <w:bookmarkEnd w:id="756"/>
      <w:bookmarkEnd w:id="757"/>
      <w:bookmarkEnd w:id="758"/>
    </w:p>
    <w:p w14:paraId="026D5FF1" w14:textId="77777777" w:rsidR="00150A58" w:rsidRDefault="00837037" w:rsidP="00B27DAC">
      <w:pPr>
        <w:pStyle w:val="Vnbnnidung0"/>
        <w:numPr>
          <w:ilvl w:val="0"/>
          <w:numId w:val="61"/>
        </w:numPr>
        <w:tabs>
          <w:tab w:val="left" w:pos="268"/>
        </w:tabs>
        <w:spacing w:after="0" w:line="240" w:lineRule="auto"/>
        <w:rPr>
          <w:sz w:val="28"/>
          <w:szCs w:val="28"/>
        </w:rPr>
      </w:pPr>
      <w:bookmarkStart w:id="759" w:name="bookmark762"/>
      <w:bookmarkEnd w:id="759"/>
      <w:r>
        <w:rPr>
          <w:sz w:val="28"/>
          <w:szCs w:val="28"/>
        </w:rPr>
        <w:t>Báo cáo tổng kết tuần</w:t>
      </w:r>
    </w:p>
    <w:p w14:paraId="39064138" w14:textId="77777777" w:rsidR="00150A58" w:rsidRDefault="00837037" w:rsidP="00A5492F">
      <w:pPr>
        <w:pStyle w:val="Vnbnnidung0"/>
        <w:spacing w:after="0" w:line="240" w:lineRule="auto"/>
        <w:rPr>
          <w:sz w:val="28"/>
          <w:szCs w:val="28"/>
        </w:rPr>
      </w:pPr>
      <w:r>
        <w:rPr>
          <w:sz w:val="28"/>
          <w:szCs w:val="28"/>
        </w:rPr>
        <w:t>-Nội dung theo hướng dẫn cúa GV</w:t>
      </w:r>
    </w:p>
    <w:p w14:paraId="4000E2AE" w14:textId="77777777" w:rsidR="00150A58" w:rsidRDefault="00837037" w:rsidP="00B27DAC">
      <w:pPr>
        <w:pStyle w:val="Tiu20"/>
        <w:keepNext/>
        <w:keepLines/>
        <w:numPr>
          <w:ilvl w:val="0"/>
          <w:numId w:val="88"/>
        </w:numPr>
        <w:tabs>
          <w:tab w:val="left" w:pos="565"/>
        </w:tabs>
        <w:spacing w:after="0" w:line="240" w:lineRule="auto"/>
        <w:rPr>
          <w:sz w:val="28"/>
          <w:szCs w:val="28"/>
        </w:rPr>
      </w:pPr>
      <w:bookmarkStart w:id="760" w:name="bookmark765"/>
      <w:bookmarkStart w:id="761" w:name="bookmark766"/>
      <w:bookmarkEnd w:id="760"/>
      <w:r>
        <w:rPr>
          <w:sz w:val="28"/>
          <w:szCs w:val="28"/>
        </w:rPr>
        <w:t>TIẾN TRÌNH DẠY HỌC</w:t>
      </w:r>
      <w:bookmarkEnd w:id="761"/>
    </w:p>
    <w:p w14:paraId="7D04F5D0" w14:textId="77777777" w:rsidR="00150A58" w:rsidRDefault="00076DC9" w:rsidP="00B27DAC">
      <w:pPr>
        <w:pStyle w:val="Tiu20"/>
        <w:keepNext/>
        <w:keepLines/>
        <w:numPr>
          <w:ilvl w:val="0"/>
          <w:numId w:val="91"/>
        </w:numPr>
        <w:tabs>
          <w:tab w:val="left" w:pos="448"/>
        </w:tabs>
        <w:spacing w:after="0" w:line="240" w:lineRule="auto"/>
        <w:rPr>
          <w:sz w:val="28"/>
          <w:szCs w:val="28"/>
        </w:rPr>
      </w:pPr>
      <w:bookmarkStart w:id="762" w:name="bookmark767"/>
      <w:bookmarkStart w:id="763" w:name="bookmark768"/>
      <w:bookmarkStart w:id="764" w:name="bookmark763"/>
      <w:bookmarkStart w:id="765" w:name="bookmark764"/>
      <w:bookmarkEnd w:id="762"/>
      <w:r>
        <w:rPr>
          <w:sz w:val="28"/>
          <w:szCs w:val="28"/>
        </w:rPr>
        <w:t>HOẠT ĐỘNG KHỞI ĐỘNG (M</w:t>
      </w:r>
      <w:r w:rsidRPr="007645CA">
        <w:rPr>
          <w:sz w:val="28"/>
          <w:szCs w:val="28"/>
        </w:rPr>
        <w:t>Ở</w:t>
      </w:r>
      <w:r w:rsidR="00837037">
        <w:rPr>
          <w:sz w:val="28"/>
          <w:szCs w:val="28"/>
        </w:rPr>
        <w:t xml:space="preserve"> ĐẦU)</w:t>
      </w:r>
      <w:bookmarkEnd w:id="763"/>
      <w:bookmarkEnd w:id="764"/>
      <w:bookmarkEnd w:id="765"/>
    </w:p>
    <w:p w14:paraId="42572D24" w14:textId="77777777" w:rsidR="00150A58" w:rsidRDefault="00837037" w:rsidP="00B27DAC">
      <w:pPr>
        <w:pStyle w:val="Vnbnnidung0"/>
        <w:numPr>
          <w:ilvl w:val="0"/>
          <w:numId w:val="92"/>
        </w:numPr>
        <w:tabs>
          <w:tab w:val="left" w:pos="380"/>
        </w:tabs>
        <w:spacing w:after="0" w:line="240" w:lineRule="auto"/>
        <w:rPr>
          <w:sz w:val="28"/>
          <w:szCs w:val="28"/>
        </w:rPr>
      </w:pPr>
      <w:bookmarkStart w:id="766" w:name="bookmark769"/>
      <w:bookmarkEnd w:id="766"/>
      <w:r>
        <w:rPr>
          <w:b/>
          <w:bCs/>
          <w:sz w:val="28"/>
          <w:szCs w:val="28"/>
        </w:rPr>
        <w:t xml:space="preserve">Mục tiêu: </w:t>
      </w:r>
      <w:r w:rsidR="00076DC9">
        <w:rPr>
          <w:sz w:val="28"/>
          <w:szCs w:val="28"/>
        </w:rPr>
        <w:t>Tạo tâm th</w:t>
      </w:r>
      <w:r w:rsidR="00076DC9" w:rsidRPr="007645CA">
        <w:rPr>
          <w:sz w:val="28"/>
          <w:szCs w:val="28"/>
        </w:rPr>
        <w:t>ế,</w:t>
      </w:r>
      <w:r>
        <w:rPr>
          <w:sz w:val="28"/>
          <w:szCs w:val="28"/>
        </w:rPr>
        <w:t xml:space="preserve"> hứng thú cho học sinh và từng bước làm quen bài học.</w:t>
      </w:r>
    </w:p>
    <w:p w14:paraId="256B8C3B" w14:textId="77777777" w:rsidR="00150A58" w:rsidRDefault="00837037" w:rsidP="00B27DAC">
      <w:pPr>
        <w:pStyle w:val="Vnbnnidung0"/>
        <w:numPr>
          <w:ilvl w:val="0"/>
          <w:numId w:val="92"/>
        </w:numPr>
        <w:tabs>
          <w:tab w:val="left" w:pos="390"/>
        </w:tabs>
        <w:spacing w:after="0" w:line="240" w:lineRule="auto"/>
        <w:rPr>
          <w:sz w:val="28"/>
          <w:szCs w:val="28"/>
        </w:rPr>
      </w:pPr>
      <w:bookmarkStart w:id="767" w:name="bookmark770"/>
      <w:bookmarkEnd w:id="767"/>
      <w:r>
        <w:rPr>
          <w:b/>
          <w:bCs/>
          <w:sz w:val="28"/>
          <w:szCs w:val="28"/>
        </w:rPr>
        <w:t xml:space="preserve">Nội dung: </w:t>
      </w:r>
      <w:r>
        <w:rPr>
          <w:sz w:val="28"/>
          <w:szCs w:val="28"/>
        </w:rPr>
        <w:t>GV tổ chức hoạt động</w:t>
      </w:r>
    </w:p>
    <w:p w14:paraId="29EF7838" w14:textId="77777777" w:rsidR="00150A58" w:rsidRDefault="00837037" w:rsidP="00B27DAC">
      <w:pPr>
        <w:pStyle w:val="Vnbnnidung0"/>
        <w:numPr>
          <w:ilvl w:val="0"/>
          <w:numId w:val="92"/>
        </w:numPr>
        <w:tabs>
          <w:tab w:val="left" w:pos="390"/>
        </w:tabs>
        <w:spacing w:after="0" w:line="240" w:lineRule="auto"/>
        <w:rPr>
          <w:sz w:val="28"/>
          <w:szCs w:val="28"/>
        </w:rPr>
      </w:pPr>
      <w:bookmarkStart w:id="768" w:name="bookmark771"/>
      <w:bookmarkEnd w:id="768"/>
      <w:r>
        <w:rPr>
          <w:b/>
          <w:bCs/>
          <w:sz w:val="28"/>
          <w:szCs w:val="28"/>
        </w:rPr>
        <w:t xml:space="preserve">Sản phẩm: </w:t>
      </w:r>
      <w:r w:rsidR="001E48D2">
        <w:rPr>
          <w:sz w:val="28"/>
          <w:szCs w:val="28"/>
        </w:rPr>
        <w:t>kết quà thực hiện c</w:t>
      </w:r>
      <w:r w:rsidR="001E48D2" w:rsidRPr="007645CA">
        <w:rPr>
          <w:sz w:val="28"/>
          <w:szCs w:val="28"/>
        </w:rPr>
        <w:t>ủ</w:t>
      </w:r>
      <w:r>
        <w:rPr>
          <w:sz w:val="28"/>
          <w:szCs w:val="28"/>
        </w:rPr>
        <w:t>a HS</w:t>
      </w:r>
    </w:p>
    <w:p w14:paraId="62E3CC71" w14:textId="77777777" w:rsidR="00150A58" w:rsidRDefault="00837037" w:rsidP="00B27DAC">
      <w:pPr>
        <w:pStyle w:val="Tiu20"/>
        <w:keepNext/>
        <w:keepLines/>
        <w:numPr>
          <w:ilvl w:val="0"/>
          <w:numId w:val="92"/>
        </w:numPr>
        <w:tabs>
          <w:tab w:val="left" w:pos="395"/>
        </w:tabs>
        <w:spacing w:after="0" w:line="240" w:lineRule="auto"/>
        <w:rPr>
          <w:sz w:val="28"/>
          <w:szCs w:val="28"/>
        </w:rPr>
      </w:pPr>
      <w:bookmarkStart w:id="769" w:name="bookmark774"/>
      <w:bookmarkStart w:id="770" w:name="bookmark775"/>
      <w:bookmarkStart w:id="771" w:name="bookmark772"/>
      <w:bookmarkStart w:id="772" w:name="bookmark773"/>
      <w:bookmarkEnd w:id="769"/>
      <w:r>
        <w:rPr>
          <w:sz w:val="28"/>
          <w:szCs w:val="28"/>
        </w:rPr>
        <w:t>Tổ chức thực hiện:</w:t>
      </w:r>
      <w:bookmarkEnd w:id="770"/>
      <w:bookmarkEnd w:id="771"/>
      <w:bookmarkEnd w:id="772"/>
    </w:p>
    <w:p w14:paraId="5826EB8F" w14:textId="77777777" w:rsidR="00150A58" w:rsidRDefault="001E48D2" w:rsidP="00B27DAC">
      <w:pPr>
        <w:pStyle w:val="Vnbnnidung0"/>
        <w:numPr>
          <w:ilvl w:val="0"/>
          <w:numId w:val="61"/>
        </w:numPr>
        <w:tabs>
          <w:tab w:val="left" w:pos="268"/>
        </w:tabs>
        <w:spacing w:after="0" w:line="240" w:lineRule="auto"/>
        <w:jc w:val="both"/>
        <w:rPr>
          <w:sz w:val="28"/>
          <w:szCs w:val="28"/>
        </w:rPr>
      </w:pPr>
      <w:bookmarkStart w:id="773" w:name="bookmark776"/>
      <w:bookmarkEnd w:id="773"/>
      <w:r>
        <w:rPr>
          <w:sz w:val="28"/>
          <w:szCs w:val="28"/>
        </w:rPr>
        <w:t xml:space="preserve">GV </w:t>
      </w:r>
      <w:r w:rsidRPr="007645CA">
        <w:rPr>
          <w:sz w:val="28"/>
          <w:szCs w:val="28"/>
        </w:rPr>
        <w:t>ổ</w:t>
      </w:r>
      <w:r w:rsidR="00837037">
        <w:rPr>
          <w:sz w:val="28"/>
          <w:szCs w:val="28"/>
        </w:rPr>
        <w:t>n đinh lớp và hướng HS vào chuấn bị tiết sinh hoạt lớp.</w:t>
      </w:r>
    </w:p>
    <w:p w14:paraId="6827A4FD" w14:textId="77777777" w:rsidR="00150A58" w:rsidRDefault="00837037" w:rsidP="00B27DAC">
      <w:pPr>
        <w:pStyle w:val="Vnbnnidung0"/>
        <w:numPr>
          <w:ilvl w:val="0"/>
          <w:numId w:val="91"/>
        </w:numPr>
        <w:tabs>
          <w:tab w:val="left" w:pos="448"/>
        </w:tabs>
        <w:spacing w:after="0" w:line="240" w:lineRule="auto"/>
        <w:jc w:val="both"/>
        <w:rPr>
          <w:sz w:val="28"/>
          <w:szCs w:val="28"/>
        </w:rPr>
      </w:pPr>
      <w:bookmarkStart w:id="774" w:name="bookmark777"/>
      <w:bookmarkEnd w:id="774"/>
      <w:r>
        <w:rPr>
          <w:b/>
          <w:bCs/>
          <w:sz w:val="28"/>
          <w:szCs w:val="28"/>
        </w:rPr>
        <w:t xml:space="preserve">HOẠT </w:t>
      </w:r>
      <w:r w:rsidR="00A76C15">
        <w:rPr>
          <w:b/>
          <w:bCs/>
          <w:sz w:val="28"/>
          <w:szCs w:val="28"/>
        </w:rPr>
        <w:t>ĐỘNG HÌNH THÀNH KI</w:t>
      </w:r>
      <w:r w:rsidR="00A76C15" w:rsidRPr="003671F8">
        <w:rPr>
          <w:b/>
          <w:bCs/>
          <w:sz w:val="28"/>
          <w:szCs w:val="28"/>
        </w:rPr>
        <w:t>Ế</w:t>
      </w:r>
      <w:r>
        <w:rPr>
          <w:b/>
          <w:bCs/>
          <w:sz w:val="28"/>
          <w:szCs w:val="28"/>
        </w:rPr>
        <w:t>N THÚC</w:t>
      </w:r>
    </w:p>
    <w:p w14:paraId="53F16828" w14:textId="77777777" w:rsidR="00150A58" w:rsidRDefault="001E48D2" w:rsidP="00A5492F">
      <w:pPr>
        <w:pStyle w:val="Tiu20"/>
        <w:keepNext/>
        <w:keepLines/>
        <w:spacing w:after="0" w:line="240" w:lineRule="auto"/>
        <w:jc w:val="both"/>
        <w:rPr>
          <w:sz w:val="28"/>
          <w:szCs w:val="28"/>
        </w:rPr>
      </w:pPr>
      <w:bookmarkStart w:id="775" w:name="bookmark779"/>
      <w:bookmarkStart w:id="776" w:name="bookmark780"/>
      <w:bookmarkStart w:id="777" w:name="bookmark778"/>
      <w:r>
        <w:rPr>
          <w:sz w:val="28"/>
          <w:szCs w:val="28"/>
        </w:rPr>
        <w:t>Hoạt động 1: S</w:t>
      </w:r>
      <w:r>
        <w:rPr>
          <w:sz w:val="28"/>
          <w:szCs w:val="28"/>
          <w:lang w:val="en-US"/>
        </w:rPr>
        <w:t>ơ</w:t>
      </w:r>
      <w:r w:rsidR="00837037">
        <w:rPr>
          <w:sz w:val="28"/>
          <w:szCs w:val="28"/>
        </w:rPr>
        <w:t xml:space="preserve"> kết tuần</w:t>
      </w:r>
      <w:bookmarkEnd w:id="775"/>
      <w:bookmarkEnd w:id="776"/>
      <w:bookmarkEnd w:id="777"/>
    </w:p>
    <w:p w14:paraId="6F35B619" w14:textId="77777777" w:rsidR="00327529" w:rsidRPr="00327529" w:rsidRDefault="00837037" w:rsidP="00B27DAC">
      <w:pPr>
        <w:pStyle w:val="Vnbnnidung0"/>
        <w:numPr>
          <w:ilvl w:val="0"/>
          <w:numId w:val="93"/>
        </w:numPr>
        <w:tabs>
          <w:tab w:val="left" w:pos="395"/>
        </w:tabs>
        <w:spacing w:after="0" w:line="240" w:lineRule="auto"/>
        <w:rPr>
          <w:sz w:val="28"/>
          <w:szCs w:val="28"/>
        </w:rPr>
      </w:pPr>
      <w:bookmarkStart w:id="778" w:name="bookmark781"/>
      <w:bookmarkEnd w:id="778"/>
      <w:r>
        <w:rPr>
          <w:b/>
          <w:bCs/>
          <w:sz w:val="28"/>
          <w:szCs w:val="28"/>
        </w:rPr>
        <w:t xml:space="preserve">Mục tiêu: </w:t>
      </w:r>
      <w:r>
        <w:rPr>
          <w:sz w:val="28"/>
          <w:szCs w:val="28"/>
        </w:rPr>
        <w:t>HS nắm được nội dung của tuần và kế hoạch tuần học mới.</w:t>
      </w:r>
      <w:bookmarkStart w:id="779" w:name="bookmark782"/>
      <w:bookmarkEnd w:id="779"/>
    </w:p>
    <w:p w14:paraId="7A97C8AD" w14:textId="77777777" w:rsidR="00150A58" w:rsidRPr="00327529" w:rsidRDefault="00837037" w:rsidP="00B27DAC">
      <w:pPr>
        <w:pStyle w:val="Vnbnnidung0"/>
        <w:numPr>
          <w:ilvl w:val="0"/>
          <w:numId w:val="93"/>
        </w:numPr>
        <w:tabs>
          <w:tab w:val="left" w:pos="395"/>
        </w:tabs>
        <w:spacing w:after="0" w:line="240" w:lineRule="auto"/>
        <w:rPr>
          <w:sz w:val="28"/>
          <w:szCs w:val="28"/>
        </w:rPr>
      </w:pPr>
      <w:r w:rsidRPr="00327529">
        <w:rPr>
          <w:b/>
          <w:bCs/>
          <w:sz w:val="28"/>
          <w:szCs w:val="28"/>
        </w:rPr>
        <w:t xml:space="preserve">Nội dung: </w:t>
      </w:r>
      <w:r w:rsidRPr="00327529">
        <w:rPr>
          <w:sz w:val="28"/>
          <w:szCs w:val="28"/>
        </w:rPr>
        <w:t>HS báo cáo và GVCN nhận xét, bổ sung.</w:t>
      </w:r>
    </w:p>
    <w:p w14:paraId="2BFA8EC2" w14:textId="77777777" w:rsidR="00150A58" w:rsidRDefault="00837037" w:rsidP="00B27DAC">
      <w:pPr>
        <w:pStyle w:val="Vnbnnidung0"/>
        <w:numPr>
          <w:ilvl w:val="0"/>
          <w:numId w:val="93"/>
        </w:numPr>
        <w:tabs>
          <w:tab w:val="left" w:pos="395"/>
        </w:tabs>
        <w:spacing w:after="0" w:line="240" w:lineRule="auto"/>
        <w:rPr>
          <w:sz w:val="28"/>
          <w:szCs w:val="28"/>
        </w:rPr>
      </w:pPr>
      <w:bookmarkStart w:id="780" w:name="bookmark783"/>
      <w:bookmarkEnd w:id="780"/>
      <w:r>
        <w:rPr>
          <w:b/>
          <w:bCs/>
          <w:sz w:val="28"/>
          <w:szCs w:val="28"/>
        </w:rPr>
        <w:t xml:space="preserve">Sản phẩm: </w:t>
      </w:r>
      <w:r>
        <w:rPr>
          <w:sz w:val="28"/>
          <w:szCs w:val="28"/>
        </w:rPr>
        <w:t>kết quả làm việc của HS.</w:t>
      </w:r>
    </w:p>
    <w:p w14:paraId="46437055" w14:textId="77777777" w:rsidR="00150A58" w:rsidRDefault="00837037" w:rsidP="00B27DAC">
      <w:pPr>
        <w:pStyle w:val="Tiu20"/>
        <w:keepNext/>
        <w:keepLines/>
        <w:numPr>
          <w:ilvl w:val="0"/>
          <w:numId w:val="93"/>
        </w:numPr>
        <w:tabs>
          <w:tab w:val="left" w:pos="395"/>
        </w:tabs>
        <w:spacing w:after="0" w:line="240" w:lineRule="auto"/>
        <w:rPr>
          <w:sz w:val="28"/>
          <w:szCs w:val="28"/>
        </w:rPr>
      </w:pPr>
      <w:bookmarkStart w:id="781" w:name="bookmark786"/>
      <w:bookmarkStart w:id="782" w:name="bookmark784"/>
      <w:bookmarkStart w:id="783" w:name="bookmark787"/>
      <w:bookmarkStart w:id="784" w:name="bookmark785"/>
      <w:bookmarkEnd w:id="781"/>
      <w:r>
        <w:rPr>
          <w:sz w:val="28"/>
          <w:szCs w:val="28"/>
        </w:rPr>
        <w:t>Tổ chức thực hiện:</w:t>
      </w:r>
      <w:bookmarkEnd w:id="782"/>
      <w:bookmarkEnd w:id="783"/>
      <w:bookmarkEnd w:id="784"/>
    </w:p>
    <w:p w14:paraId="24394E23" w14:textId="77777777" w:rsidR="00150A58" w:rsidRDefault="00837037" w:rsidP="00B27DAC">
      <w:pPr>
        <w:pStyle w:val="Vnbnnidung0"/>
        <w:numPr>
          <w:ilvl w:val="0"/>
          <w:numId w:val="61"/>
        </w:numPr>
        <w:tabs>
          <w:tab w:val="left" w:pos="273"/>
        </w:tabs>
        <w:spacing w:after="0" w:line="240" w:lineRule="auto"/>
        <w:rPr>
          <w:sz w:val="28"/>
          <w:szCs w:val="28"/>
        </w:rPr>
      </w:pPr>
      <w:bookmarkStart w:id="785" w:name="bookmark788"/>
      <w:bookmarkEnd w:id="785"/>
      <w:r>
        <w:rPr>
          <w:sz w:val="28"/>
          <w:szCs w:val="28"/>
        </w:rPr>
        <w:t>GV yêu cầu ban cán sự lớp điều hành lớp tự đánh</w:t>
      </w:r>
      <w:r w:rsidR="00A76C15">
        <w:rPr>
          <w:sz w:val="28"/>
          <w:szCs w:val="28"/>
        </w:rPr>
        <w:t xml:space="preserve"> giá và sơ kết tuần, xây dựng k</w:t>
      </w:r>
      <w:r w:rsidR="00A76C15" w:rsidRPr="003671F8">
        <w:rPr>
          <w:sz w:val="28"/>
          <w:szCs w:val="28"/>
        </w:rPr>
        <w:t>ế</w:t>
      </w:r>
      <w:r>
        <w:rPr>
          <w:sz w:val="28"/>
          <w:szCs w:val="28"/>
        </w:rPr>
        <w:t xml:space="preserve"> hoạch dạy học tuần mới.</w:t>
      </w:r>
    </w:p>
    <w:p w14:paraId="457765B6"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1085DE85" w14:textId="77777777" w:rsidR="00150A58" w:rsidRDefault="00837037" w:rsidP="00B27DAC">
      <w:pPr>
        <w:pStyle w:val="Tiu20"/>
        <w:keepNext/>
        <w:keepLines/>
        <w:numPr>
          <w:ilvl w:val="0"/>
          <w:numId w:val="94"/>
        </w:numPr>
        <w:tabs>
          <w:tab w:val="left" w:pos="380"/>
        </w:tabs>
        <w:spacing w:after="0" w:line="240" w:lineRule="auto"/>
        <w:rPr>
          <w:sz w:val="28"/>
          <w:szCs w:val="28"/>
        </w:rPr>
      </w:pPr>
      <w:bookmarkStart w:id="786" w:name="bookmark791"/>
      <w:bookmarkStart w:id="787" w:name="bookmark789"/>
      <w:bookmarkStart w:id="788" w:name="bookmark792"/>
      <w:bookmarkStart w:id="789" w:name="bookmark790"/>
      <w:bookmarkEnd w:id="786"/>
      <w:r>
        <w:rPr>
          <w:sz w:val="28"/>
          <w:szCs w:val="28"/>
        </w:rPr>
        <w:t>Mục tiêu:</w:t>
      </w:r>
      <w:bookmarkEnd w:id="787"/>
      <w:bookmarkEnd w:id="788"/>
      <w:bookmarkEnd w:id="789"/>
    </w:p>
    <w:p w14:paraId="7AB66144" w14:textId="77777777" w:rsidR="00150A58" w:rsidRDefault="00837037" w:rsidP="00B27DAC">
      <w:pPr>
        <w:pStyle w:val="Vnbnnidung0"/>
        <w:numPr>
          <w:ilvl w:val="0"/>
          <w:numId w:val="61"/>
        </w:numPr>
        <w:tabs>
          <w:tab w:val="left" w:pos="268"/>
        </w:tabs>
        <w:spacing w:after="0" w:line="240" w:lineRule="auto"/>
        <w:rPr>
          <w:sz w:val="28"/>
          <w:szCs w:val="28"/>
        </w:rPr>
      </w:pPr>
      <w:bookmarkStart w:id="790" w:name="bookmark793"/>
      <w:bookmarkEnd w:id="790"/>
      <w:r>
        <w:rPr>
          <w:sz w:val="28"/>
          <w:szCs w:val="28"/>
        </w:rPr>
        <w:t xml:space="preserve">Xây </w:t>
      </w:r>
      <w:r w:rsidR="00A76C15">
        <w:rPr>
          <w:sz w:val="28"/>
          <w:szCs w:val="28"/>
        </w:rPr>
        <w:t>dựng được cam kết thi đua của t</w:t>
      </w:r>
      <w:r w:rsidR="00A76C15" w:rsidRPr="003671F8">
        <w:rPr>
          <w:sz w:val="28"/>
          <w:szCs w:val="28"/>
        </w:rPr>
        <w:t>ổ</w:t>
      </w:r>
      <w:r>
        <w:rPr>
          <w:sz w:val="28"/>
          <w:szCs w:val="28"/>
        </w:rPr>
        <w:t>, lớp;</w:t>
      </w:r>
    </w:p>
    <w:p w14:paraId="41BE5C73" w14:textId="77777777" w:rsidR="00150A58" w:rsidRDefault="00837037" w:rsidP="00B27DAC">
      <w:pPr>
        <w:pStyle w:val="Vnbnnidung0"/>
        <w:numPr>
          <w:ilvl w:val="0"/>
          <w:numId w:val="61"/>
        </w:numPr>
        <w:tabs>
          <w:tab w:val="left" w:pos="268"/>
        </w:tabs>
        <w:spacing w:after="0" w:line="240" w:lineRule="auto"/>
        <w:rPr>
          <w:sz w:val="28"/>
          <w:szCs w:val="28"/>
        </w:rPr>
      </w:pPr>
      <w:bookmarkStart w:id="791" w:name="bookmark794"/>
      <w:bookmarkEnd w:id="791"/>
      <w:r>
        <w:rPr>
          <w:sz w:val="28"/>
          <w:szCs w:val="28"/>
        </w:rPr>
        <w:t>Nêu được những điều đà rèn luyện theo kế hoạch rèn luyện bản thân.</w:t>
      </w:r>
    </w:p>
    <w:p w14:paraId="3EED6D3C" w14:textId="77777777" w:rsidR="00150A58" w:rsidRDefault="00837037" w:rsidP="00B27DAC">
      <w:pPr>
        <w:pStyle w:val="Vnbnnidung0"/>
        <w:numPr>
          <w:ilvl w:val="0"/>
          <w:numId w:val="94"/>
        </w:numPr>
        <w:tabs>
          <w:tab w:val="left" w:pos="390"/>
        </w:tabs>
        <w:spacing w:after="0" w:line="240" w:lineRule="auto"/>
        <w:rPr>
          <w:sz w:val="28"/>
          <w:szCs w:val="28"/>
        </w:rPr>
      </w:pPr>
      <w:bookmarkStart w:id="792" w:name="bookmark795"/>
      <w:bookmarkEnd w:id="792"/>
      <w:r>
        <w:rPr>
          <w:b/>
          <w:bCs/>
          <w:sz w:val="28"/>
          <w:szCs w:val="28"/>
        </w:rPr>
        <w:t xml:space="preserve">Nội dung: </w:t>
      </w:r>
      <w:r>
        <w:rPr>
          <w:sz w:val="28"/>
          <w:szCs w:val="28"/>
        </w:rPr>
        <w:t>GV xây dựng cam kết thi đua tổ, lớp</w:t>
      </w:r>
    </w:p>
    <w:p w14:paraId="35847F3F" w14:textId="77777777" w:rsidR="00150A58" w:rsidRDefault="00837037" w:rsidP="00B27DAC">
      <w:pPr>
        <w:pStyle w:val="Vnbnnidung0"/>
        <w:numPr>
          <w:ilvl w:val="0"/>
          <w:numId w:val="94"/>
        </w:numPr>
        <w:tabs>
          <w:tab w:val="left" w:pos="390"/>
        </w:tabs>
        <w:spacing w:after="0" w:line="240" w:lineRule="auto"/>
        <w:rPr>
          <w:sz w:val="28"/>
          <w:szCs w:val="28"/>
        </w:rPr>
      </w:pPr>
      <w:bookmarkStart w:id="793" w:name="bookmark796"/>
      <w:bookmarkEnd w:id="793"/>
      <w:r>
        <w:rPr>
          <w:b/>
          <w:bCs/>
          <w:sz w:val="28"/>
          <w:szCs w:val="28"/>
        </w:rPr>
        <w:t xml:space="preserve">Sản phẩm: </w:t>
      </w:r>
      <w:r>
        <w:rPr>
          <w:sz w:val="28"/>
          <w:szCs w:val="28"/>
        </w:rPr>
        <w:t>HS kí cam kết.</w:t>
      </w:r>
    </w:p>
    <w:p w14:paraId="371275AB" w14:textId="77777777" w:rsidR="00150A58" w:rsidRDefault="00837037" w:rsidP="00B27DAC">
      <w:pPr>
        <w:pStyle w:val="Tiu20"/>
        <w:keepNext/>
        <w:keepLines/>
        <w:numPr>
          <w:ilvl w:val="0"/>
          <w:numId w:val="94"/>
        </w:numPr>
        <w:tabs>
          <w:tab w:val="left" w:pos="395"/>
        </w:tabs>
        <w:spacing w:after="0" w:line="240" w:lineRule="auto"/>
        <w:rPr>
          <w:sz w:val="28"/>
          <w:szCs w:val="28"/>
        </w:rPr>
      </w:pPr>
      <w:bookmarkStart w:id="794" w:name="bookmark799"/>
      <w:bookmarkStart w:id="795" w:name="bookmark797"/>
      <w:bookmarkStart w:id="796" w:name="bookmark800"/>
      <w:bookmarkStart w:id="797" w:name="bookmark798"/>
      <w:bookmarkEnd w:id="794"/>
      <w:r>
        <w:rPr>
          <w:sz w:val="28"/>
          <w:szCs w:val="28"/>
        </w:rPr>
        <w:t>Tổ chức thực hiện:</w:t>
      </w:r>
      <w:bookmarkEnd w:id="795"/>
      <w:bookmarkEnd w:id="796"/>
      <w:bookmarkEnd w:id="797"/>
    </w:p>
    <w:p w14:paraId="5A38FC88" w14:textId="77777777" w:rsidR="00150A58" w:rsidRDefault="001E48D2" w:rsidP="00B27DAC">
      <w:pPr>
        <w:pStyle w:val="Vnbnnidung0"/>
        <w:numPr>
          <w:ilvl w:val="0"/>
          <w:numId w:val="95"/>
        </w:numPr>
        <w:tabs>
          <w:tab w:val="left" w:pos="297"/>
        </w:tabs>
        <w:spacing w:after="0" w:line="240" w:lineRule="auto"/>
        <w:rPr>
          <w:sz w:val="28"/>
          <w:szCs w:val="28"/>
        </w:rPr>
      </w:pPr>
      <w:bookmarkStart w:id="798" w:name="bookmark801"/>
      <w:bookmarkEnd w:id="798"/>
      <w:r>
        <w:rPr>
          <w:sz w:val="28"/>
          <w:szCs w:val="28"/>
        </w:rPr>
        <w:t>GV t</w:t>
      </w:r>
      <w:r w:rsidRPr="007645CA">
        <w:rPr>
          <w:sz w:val="28"/>
          <w:szCs w:val="28"/>
        </w:rPr>
        <w:t>ổ</w:t>
      </w:r>
      <w:r w:rsidR="00837037">
        <w:rPr>
          <w:sz w:val="28"/>
          <w:szCs w:val="28"/>
        </w:rPr>
        <w:t xml:space="preserve"> chức cho HS xây dựng cam kết thi đua của tổ, lớp</w:t>
      </w:r>
    </w:p>
    <w:p w14:paraId="573CDE52" w14:textId="77777777" w:rsidR="00150A58" w:rsidRDefault="00837037" w:rsidP="00A5492F">
      <w:pPr>
        <w:pStyle w:val="Vnbnnidung0"/>
        <w:spacing w:after="0" w:line="240" w:lineRule="auto"/>
        <w:rPr>
          <w:sz w:val="28"/>
          <w:szCs w:val="28"/>
        </w:rPr>
      </w:pPr>
      <w:r>
        <w:rPr>
          <w:sz w:val="28"/>
          <w:szCs w:val="28"/>
        </w:rPr>
        <w:t xml:space="preserve">-Yêu cầu HS thảo luận các chỉ tiêu phấn đấu trong tuần, trong tháng của tổ và biện </w:t>
      </w:r>
      <w:r>
        <w:rPr>
          <w:sz w:val="28"/>
          <w:szCs w:val="28"/>
        </w:rPr>
        <w:lastRenderedPageBreak/>
        <w:t>pháp thực hiện để đăng kí chỉ tiêu phấn đấu với lớp.</w:t>
      </w:r>
    </w:p>
    <w:p w14:paraId="5529E5BA" w14:textId="77777777" w:rsidR="00150A58" w:rsidRDefault="00837037" w:rsidP="00B27DAC">
      <w:pPr>
        <w:pStyle w:val="Vnbnnidung0"/>
        <w:numPr>
          <w:ilvl w:val="0"/>
          <w:numId w:val="61"/>
        </w:numPr>
        <w:tabs>
          <w:tab w:val="left" w:pos="273"/>
        </w:tabs>
        <w:spacing w:after="0" w:line="240" w:lineRule="auto"/>
        <w:rPr>
          <w:sz w:val="28"/>
          <w:szCs w:val="28"/>
        </w:rPr>
      </w:pPr>
      <w:bookmarkStart w:id="799" w:name="bookmark802"/>
      <w:bookmarkEnd w:id="799"/>
      <w:r>
        <w:rPr>
          <w:sz w:val="28"/>
          <w:szCs w:val="28"/>
        </w:rPr>
        <w:t>Lớp trưởng điều hành thảo luận xác định chi tiêu phấn đấu học tốt trong tuần, trong tháng và biện pháp thực hiện.</w:t>
      </w:r>
    </w:p>
    <w:p w14:paraId="435EE6AA" w14:textId="77777777" w:rsidR="00150A58" w:rsidRDefault="00837037" w:rsidP="00B27DAC">
      <w:pPr>
        <w:pStyle w:val="Vnbnnidung0"/>
        <w:numPr>
          <w:ilvl w:val="0"/>
          <w:numId w:val="95"/>
        </w:numPr>
        <w:tabs>
          <w:tab w:val="left" w:pos="297"/>
        </w:tabs>
        <w:spacing w:after="0" w:line="240" w:lineRule="auto"/>
        <w:rPr>
          <w:sz w:val="28"/>
          <w:szCs w:val="28"/>
        </w:rPr>
      </w:pPr>
      <w:bookmarkStart w:id="800" w:name="bookmark803"/>
      <w:bookmarkEnd w:id="800"/>
      <w:r>
        <w:rPr>
          <w:sz w:val="28"/>
          <w:szCs w:val="28"/>
        </w:rPr>
        <w:t>HS thực hiện cam kết.</w:t>
      </w:r>
    </w:p>
    <w:p w14:paraId="2AC3D649" w14:textId="77777777" w:rsidR="00150A58" w:rsidRDefault="00837037" w:rsidP="00B27DAC">
      <w:pPr>
        <w:pStyle w:val="Tiu20"/>
        <w:keepNext/>
        <w:keepLines/>
        <w:numPr>
          <w:ilvl w:val="0"/>
          <w:numId w:val="96"/>
        </w:numPr>
        <w:tabs>
          <w:tab w:val="left" w:pos="443"/>
        </w:tabs>
        <w:spacing w:after="0" w:line="240" w:lineRule="auto"/>
        <w:rPr>
          <w:sz w:val="28"/>
          <w:szCs w:val="28"/>
        </w:rPr>
      </w:pPr>
      <w:bookmarkStart w:id="801" w:name="bookmark806"/>
      <w:bookmarkStart w:id="802" w:name="bookmark807"/>
      <w:bookmarkStart w:id="803" w:name="bookmark805"/>
      <w:bookmarkStart w:id="804" w:name="bookmark804"/>
      <w:bookmarkEnd w:id="801"/>
      <w:r>
        <w:rPr>
          <w:sz w:val="28"/>
          <w:szCs w:val="28"/>
        </w:rPr>
        <w:t>HOẠT ĐỘNG NỐI TIẾP</w:t>
      </w:r>
      <w:bookmarkEnd w:id="802"/>
      <w:bookmarkEnd w:id="803"/>
      <w:bookmarkEnd w:id="804"/>
    </w:p>
    <w:p w14:paraId="36006FC8" w14:textId="77777777" w:rsidR="00150A58" w:rsidRDefault="00837037" w:rsidP="00B27DAC">
      <w:pPr>
        <w:pStyle w:val="Vnbnnidung0"/>
        <w:numPr>
          <w:ilvl w:val="0"/>
          <w:numId w:val="97"/>
        </w:numPr>
        <w:tabs>
          <w:tab w:val="left" w:pos="380"/>
        </w:tabs>
        <w:spacing w:after="0" w:line="240" w:lineRule="auto"/>
        <w:rPr>
          <w:sz w:val="28"/>
          <w:szCs w:val="28"/>
        </w:rPr>
      </w:pPr>
      <w:bookmarkStart w:id="805" w:name="bookmark808"/>
      <w:bookmarkEnd w:id="805"/>
      <w:r>
        <w:rPr>
          <w:b/>
          <w:bCs/>
          <w:sz w:val="28"/>
          <w:szCs w:val="28"/>
        </w:rPr>
        <w:t xml:space="preserve">Mục tiêu: </w:t>
      </w:r>
      <w:r>
        <w:rPr>
          <w:sz w:val="28"/>
          <w:szCs w:val="28"/>
        </w:rPr>
        <w:t>HS chia sẻ những điều đã làm trong môi trường học tập.</w:t>
      </w:r>
    </w:p>
    <w:p w14:paraId="49CD2D83" w14:textId="77777777" w:rsidR="00150A58" w:rsidRDefault="00837037" w:rsidP="00B27DAC">
      <w:pPr>
        <w:pStyle w:val="Vnbnnidung0"/>
        <w:numPr>
          <w:ilvl w:val="0"/>
          <w:numId w:val="97"/>
        </w:numPr>
        <w:tabs>
          <w:tab w:val="left" w:pos="395"/>
        </w:tabs>
        <w:spacing w:after="0" w:line="240" w:lineRule="auto"/>
        <w:rPr>
          <w:sz w:val="28"/>
          <w:szCs w:val="28"/>
        </w:rPr>
      </w:pPr>
      <w:bookmarkStart w:id="806" w:name="bookmark809"/>
      <w:bookmarkEnd w:id="806"/>
      <w:r>
        <w:rPr>
          <w:b/>
          <w:bCs/>
          <w:sz w:val="28"/>
          <w:szCs w:val="28"/>
        </w:rPr>
        <w:t xml:space="preserve">Nội dung: </w:t>
      </w:r>
      <w:r w:rsidR="00A76C15">
        <w:rPr>
          <w:sz w:val="28"/>
          <w:szCs w:val="28"/>
        </w:rPr>
        <w:t>HS chia s</w:t>
      </w:r>
      <w:r w:rsidR="00A76C15" w:rsidRPr="003671F8">
        <w:rPr>
          <w:sz w:val="28"/>
          <w:szCs w:val="28"/>
        </w:rPr>
        <w:t>ẻ</w:t>
      </w:r>
      <w:r>
        <w:rPr>
          <w:sz w:val="28"/>
          <w:szCs w:val="28"/>
        </w:rPr>
        <w:t xml:space="preserve"> những điều đã làm trong môi trường học tập.</w:t>
      </w:r>
    </w:p>
    <w:p w14:paraId="5F57DCF8" w14:textId="77777777" w:rsidR="00150A58" w:rsidRDefault="00837037" w:rsidP="00B27DAC">
      <w:pPr>
        <w:pStyle w:val="Vnbnnidung0"/>
        <w:numPr>
          <w:ilvl w:val="0"/>
          <w:numId w:val="97"/>
        </w:numPr>
        <w:tabs>
          <w:tab w:val="left" w:pos="395"/>
        </w:tabs>
        <w:spacing w:after="0" w:line="240" w:lineRule="auto"/>
        <w:rPr>
          <w:sz w:val="28"/>
          <w:szCs w:val="28"/>
        </w:rPr>
      </w:pPr>
      <w:bookmarkStart w:id="807" w:name="bookmark810"/>
      <w:bookmarkEnd w:id="807"/>
      <w:r>
        <w:rPr>
          <w:b/>
          <w:bCs/>
          <w:sz w:val="28"/>
          <w:szCs w:val="28"/>
        </w:rPr>
        <w:t xml:space="preserve">Sản phẩm: </w:t>
      </w:r>
      <w:r w:rsidR="00A76C15">
        <w:rPr>
          <w:sz w:val="28"/>
          <w:szCs w:val="28"/>
        </w:rPr>
        <w:t>K</w:t>
      </w:r>
      <w:r w:rsidR="00A76C15" w:rsidRPr="003671F8">
        <w:rPr>
          <w:sz w:val="28"/>
          <w:szCs w:val="28"/>
        </w:rPr>
        <w:t>ế</w:t>
      </w:r>
      <w:r>
        <w:rPr>
          <w:sz w:val="28"/>
          <w:szCs w:val="28"/>
        </w:rPr>
        <w:t>t quả của HS.</w:t>
      </w:r>
    </w:p>
    <w:p w14:paraId="48C502E4" w14:textId="77777777" w:rsidR="00150A58" w:rsidRDefault="00837037" w:rsidP="00B27DAC">
      <w:pPr>
        <w:pStyle w:val="Tiu20"/>
        <w:keepNext/>
        <w:keepLines/>
        <w:numPr>
          <w:ilvl w:val="0"/>
          <w:numId w:val="97"/>
        </w:numPr>
        <w:tabs>
          <w:tab w:val="left" w:pos="395"/>
        </w:tabs>
        <w:spacing w:after="0" w:line="240" w:lineRule="auto"/>
        <w:rPr>
          <w:sz w:val="28"/>
          <w:szCs w:val="28"/>
        </w:rPr>
      </w:pPr>
      <w:bookmarkStart w:id="808" w:name="bookmark813"/>
      <w:bookmarkStart w:id="809" w:name="bookmark812"/>
      <w:bookmarkStart w:id="810" w:name="bookmark814"/>
      <w:bookmarkStart w:id="811" w:name="bookmark811"/>
      <w:bookmarkEnd w:id="808"/>
      <w:r>
        <w:rPr>
          <w:sz w:val="28"/>
          <w:szCs w:val="28"/>
        </w:rPr>
        <w:t>Tổ chức thực hiện:</w:t>
      </w:r>
      <w:bookmarkEnd w:id="809"/>
      <w:bookmarkEnd w:id="810"/>
      <w:bookmarkEnd w:id="811"/>
    </w:p>
    <w:p w14:paraId="490CB4C7" w14:textId="77777777" w:rsidR="00150A58" w:rsidRDefault="00837037" w:rsidP="00B27DAC">
      <w:pPr>
        <w:pStyle w:val="Vnbnnidung0"/>
        <w:numPr>
          <w:ilvl w:val="0"/>
          <w:numId w:val="61"/>
        </w:numPr>
        <w:tabs>
          <w:tab w:val="left" w:pos="268"/>
        </w:tabs>
        <w:spacing w:after="0" w:line="240" w:lineRule="auto"/>
        <w:rPr>
          <w:sz w:val="28"/>
          <w:szCs w:val="28"/>
        </w:rPr>
      </w:pPr>
      <w:bookmarkStart w:id="812" w:name="bookmark815"/>
      <w:bookmarkEnd w:id="812"/>
      <w:r>
        <w:rPr>
          <w:sz w:val="28"/>
          <w:szCs w:val="28"/>
        </w:rPr>
        <w:t>GV khích lệ HS chia sẻ những điều em đã rèn luy</w:t>
      </w:r>
      <w:r w:rsidR="00A76C15">
        <w:rPr>
          <w:sz w:val="28"/>
          <w:szCs w:val="28"/>
        </w:rPr>
        <w:t>ện được theo kế hoạch cho phù h</w:t>
      </w:r>
      <w:r w:rsidR="00A76C15" w:rsidRPr="003671F8">
        <w:rPr>
          <w:sz w:val="28"/>
          <w:szCs w:val="28"/>
        </w:rPr>
        <w:t>ợ</w:t>
      </w:r>
      <w:r>
        <w:rPr>
          <w:sz w:val="28"/>
          <w:szCs w:val="28"/>
        </w:rPr>
        <w:t>p với môi trường học tập ở THCS.</w:t>
      </w:r>
    </w:p>
    <w:p w14:paraId="078008DE" w14:textId="77777777" w:rsidR="00327529" w:rsidRPr="00327529" w:rsidRDefault="00837037" w:rsidP="00B27DAC">
      <w:pPr>
        <w:pStyle w:val="Vnbnnidung0"/>
        <w:numPr>
          <w:ilvl w:val="0"/>
          <w:numId w:val="88"/>
        </w:numPr>
        <w:tabs>
          <w:tab w:val="left" w:pos="545"/>
        </w:tabs>
        <w:spacing w:after="0" w:line="240" w:lineRule="auto"/>
        <w:rPr>
          <w:sz w:val="28"/>
          <w:szCs w:val="28"/>
        </w:rPr>
      </w:pPr>
      <w:bookmarkStart w:id="813" w:name="bookmark816"/>
      <w:bookmarkEnd w:id="813"/>
      <w:r>
        <w:rPr>
          <w:b/>
          <w:bCs/>
          <w:sz w:val="28"/>
          <w:szCs w:val="28"/>
        </w:rPr>
        <w:t>KÉ HOẠCH ĐÁNH GIÁ</w:t>
      </w:r>
    </w:p>
    <w:p w14:paraId="55E0E691" w14:textId="77777777" w:rsidR="00327529" w:rsidRPr="003564AC" w:rsidRDefault="00327529" w:rsidP="00A5492F">
      <w:pPr>
        <w:pStyle w:val="Chthchbng0"/>
        <w:rPr>
          <w:sz w:val="28"/>
          <w:szCs w:val="28"/>
          <w:lang w:val="en-US"/>
        </w:rPr>
      </w:pPr>
    </w:p>
    <w:tbl>
      <w:tblPr>
        <w:tblStyle w:val="TableGrid"/>
        <w:tblW w:w="9738" w:type="dxa"/>
        <w:tblLook w:val="04A0" w:firstRow="1" w:lastRow="0" w:firstColumn="1" w:lastColumn="0" w:noHBand="0" w:noVBand="1"/>
      </w:tblPr>
      <w:tblGrid>
        <w:gridCol w:w="2364"/>
        <w:gridCol w:w="3774"/>
        <w:gridCol w:w="2340"/>
        <w:gridCol w:w="1260"/>
      </w:tblGrid>
      <w:tr w:rsidR="00327529" w14:paraId="31D0876B" w14:textId="77777777" w:rsidTr="009E3CBE">
        <w:tc>
          <w:tcPr>
            <w:tcW w:w="2364" w:type="dxa"/>
          </w:tcPr>
          <w:p w14:paraId="2FFA322D" w14:textId="77777777" w:rsidR="00327529" w:rsidRDefault="00327529" w:rsidP="00A5492F">
            <w:pPr>
              <w:pStyle w:val="Khc0"/>
              <w:spacing w:after="0" w:line="240" w:lineRule="auto"/>
              <w:jc w:val="center"/>
              <w:rPr>
                <w:sz w:val="28"/>
                <w:szCs w:val="28"/>
              </w:rPr>
            </w:pPr>
            <w:r>
              <w:rPr>
                <w:b/>
                <w:bCs/>
                <w:sz w:val="28"/>
                <w:szCs w:val="28"/>
              </w:rPr>
              <w:t>Hình thức đánh</w:t>
            </w:r>
          </w:p>
          <w:p w14:paraId="2C63B899" w14:textId="77777777" w:rsidR="00327529" w:rsidRDefault="00327529" w:rsidP="00A5492F">
            <w:pPr>
              <w:pStyle w:val="Khc0"/>
              <w:spacing w:after="0" w:line="240" w:lineRule="auto"/>
              <w:jc w:val="center"/>
              <w:rPr>
                <w:sz w:val="28"/>
                <w:szCs w:val="28"/>
              </w:rPr>
            </w:pPr>
            <w:r>
              <w:rPr>
                <w:b/>
                <w:bCs/>
                <w:sz w:val="28"/>
                <w:szCs w:val="28"/>
              </w:rPr>
              <w:t>giá</w:t>
            </w:r>
          </w:p>
        </w:tc>
        <w:tc>
          <w:tcPr>
            <w:tcW w:w="3774" w:type="dxa"/>
          </w:tcPr>
          <w:p w14:paraId="08AD8DAB" w14:textId="77777777" w:rsidR="00327529" w:rsidRDefault="00327529" w:rsidP="00A5492F">
            <w:pPr>
              <w:pStyle w:val="Khc0"/>
              <w:spacing w:after="0" w:line="240" w:lineRule="auto"/>
              <w:jc w:val="center"/>
              <w:rPr>
                <w:sz w:val="28"/>
                <w:szCs w:val="28"/>
              </w:rPr>
            </w:pPr>
            <w:r>
              <w:rPr>
                <w:b/>
                <w:bCs/>
                <w:sz w:val="28"/>
                <w:szCs w:val="28"/>
              </w:rPr>
              <w:t>Phuong pháp đánh giá</w:t>
            </w:r>
          </w:p>
        </w:tc>
        <w:tc>
          <w:tcPr>
            <w:tcW w:w="2340" w:type="dxa"/>
          </w:tcPr>
          <w:p w14:paraId="0520828F" w14:textId="77777777" w:rsidR="00327529" w:rsidRDefault="00327529" w:rsidP="00A5492F">
            <w:pPr>
              <w:pStyle w:val="Khc0"/>
              <w:spacing w:after="0" w:line="240" w:lineRule="auto"/>
              <w:jc w:val="center"/>
              <w:rPr>
                <w:sz w:val="28"/>
                <w:szCs w:val="28"/>
              </w:rPr>
            </w:pPr>
            <w:r>
              <w:rPr>
                <w:b/>
                <w:bCs/>
                <w:sz w:val="28"/>
                <w:szCs w:val="28"/>
              </w:rPr>
              <w:t>Công cụ đánh giá</w:t>
            </w:r>
          </w:p>
        </w:tc>
        <w:tc>
          <w:tcPr>
            <w:tcW w:w="1260" w:type="dxa"/>
          </w:tcPr>
          <w:p w14:paraId="4B3D6C95" w14:textId="77777777" w:rsidR="00327529" w:rsidRDefault="00327529" w:rsidP="00A5492F">
            <w:pPr>
              <w:pStyle w:val="Khc0"/>
              <w:spacing w:after="0" w:line="240" w:lineRule="auto"/>
              <w:jc w:val="center"/>
              <w:rPr>
                <w:sz w:val="28"/>
                <w:szCs w:val="28"/>
              </w:rPr>
            </w:pPr>
            <w:r>
              <w:rPr>
                <w:b/>
                <w:bCs/>
                <w:sz w:val="28"/>
                <w:szCs w:val="28"/>
              </w:rPr>
              <w:t>Ghi</w:t>
            </w:r>
          </w:p>
          <w:p w14:paraId="0E7B78A8" w14:textId="77777777" w:rsidR="00327529" w:rsidRDefault="00327529" w:rsidP="00A5492F">
            <w:pPr>
              <w:pStyle w:val="Khc0"/>
              <w:spacing w:after="0" w:line="240" w:lineRule="auto"/>
              <w:jc w:val="center"/>
              <w:rPr>
                <w:sz w:val="28"/>
                <w:szCs w:val="28"/>
              </w:rPr>
            </w:pPr>
            <w:r>
              <w:rPr>
                <w:b/>
                <w:bCs/>
                <w:sz w:val="28"/>
                <w:szCs w:val="28"/>
              </w:rPr>
              <w:t>Chú</w:t>
            </w:r>
          </w:p>
        </w:tc>
      </w:tr>
      <w:tr w:rsidR="00327529" w14:paraId="6AA5BA46" w14:textId="77777777" w:rsidTr="009E3CBE">
        <w:tc>
          <w:tcPr>
            <w:tcW w:w="2364" w:type="dxa"/>
          </w:tcPr>
          <w:p w14:paraId="27E7EB2A" w14:textId="77777777" w:rsidR="00327529" w:rsidRDefault="00327529" w:rsidP="00B27DAC">
            <w:pPr>
              <w:pStyle w:val="Khc0"/>
              <w:numPr>
                <w:ilvl w:val="0"/>
                <w:numId w:val="65"/>
              </w:numPr>
              <w:tabs>
                <w:tab w:val="left" w:pos="161"/>
              </w:tabs>
              <w:spacing w:after="0" w:line="240" w:lineRule="auto"/>
              <w:rPr>
                <w:sz w:val="28"/>
                <w:szCs w:val="28"/>
              </w:rPr>
            </w:pPr>
            <w:r>
              <w:rPr>
                <w:sz w:val="28"/>
                <w:szCs w:val="28"/>
              </w:rPr>
              <w:t>Thu hút được sự tham gia tích cực cùa người học</w:t>
            </w:r>
          </w:p>
          <w:p w14:paraId="07357531" w14:textId="77777777" w:rsidR="00327529" w:rsidRDefault="00327529" w:rsidP="00B27DAC">
            <w:pPr>
              <w:pStyle w:val="Khc0"/>
              <w:numPr>
                <w:ilvl w:val="0"/>
                <w:numId w:val="65"/>
              </w:numPr>
              <w:tabs>
                <w:tab w:val="left" w:pos="161"/>
              </w:tabs>
              <w:spacing w:after="0" w:line="240" w:lineRule="auto"/>
              <w:rPr>
                <w:sz w:val="28"/>
                <w:szCs w:val="28"/>
              </w:rPr>
            </w:pPr>
            <w:r>
              <w:rPr>
                <w:sz w:val="28"/>
                <w:szCs w:val="28"/>
              </w:rPr>
              <w:t>Tạo cơ hội thực hành cho người học</w:t>
            </w:r>
          </w:p>
        </w:tc>
        <w:tc>
          <w:tcPr>
            <w:tcW w:w="3774" w:type="dxa"/>
          </w:tcPr>
          <w:p w14:paraId="28DD7E7E" w14:textId="77777777" w:rsidR="00327529" w:rsidRDefault="00327529" w:rsidP="00B27DAC">
            <w:pPr>
              <w:pStyle w:val="Khc0"/>
              <w:numPr>
                <w:ilvl w:val="0"/>
                <w:numId w:val="66"/>
              </w:numPr>
              <w:tabs>
                <w:tab w:val="left" w:pos="170"/>
              </w:tabs>
              <w:spacing w:after="0" w:line="240" w:lineRule="auto"/>
              <w:rPr>
                <w:sz w:val="28"/>
                <w:szCs w:val="28"/>
              </w:rPr>
            </w:pPr>
            <w:r>
              <w:rPr>
                <w:sz w:val="28"/>
                <w:szCs w:val="28"/>
              </w:rPr>
              <w:t>Sự đa dạng, đáp ứng các phong cách học khác nhau của người học</w:t>
            </w:r>
          </w:p>
          <w:p w14:paraId="544A6943" w14:textId="77777777" w:rsidR="00327529" w:rsidRDefault="00327529" w:rsidP="00B27DAC">
            <w:pPr>
              <w:pStyle w:val="Khc0"/>
              <w:numPr>
                <w:ilvl w:val="0"/>
                <w:numId w:val="66"/>
              </w:numPr>
              <w:tabs>
                <w:tab w:val="left" w:pos="161"/>
              </w:tabs>
              <w:spacing w:after="0" w:line="240" w:lineRule="auto"/>
              <w:rPr>
                <w:sz w:val="28"/>
                <w:szCs w:val="28"/>
              </w:rPr>
            </w:pPr>
            <w:r>
              <w:rPr>
                <w:sz w:val="28"/>
                <w:szCs w:val="28"/>
              </w:rPr>
              <w:t>Hấp dẫn, sinh động</w:t>
            </w:r>
          </w:p>
          <w:p w14:paraId="45B4FFBD" w14:textId="77777777" w:rsidR="00327529" w:rsidRDefault="00327529" w:rsidP="00B27DAC">
            <w:pPr>
              <w:pStyle w:val="Khc0"/>
              <w:numPr>
                <w:ilvl w:val="0"/>
                <w:numId w:val="66"/>
              </w:numPr>
              <w:tabs>
                <w:tab w:val="left" w:pos="161"/>
              </w:tabs>
              <w:spacing w:after="0" w:line="240" w:lineRule="auto"/>
              <w:rPr>
                <w:sz w:val="28"/>
                <w:szCs w:val="28"/>
              </w:rPr>
            </w:pPr>
            <w:r>
              <w:rPr>
                <w:sz w:val="28"/>
                <w:szCs w:val="28"/>
              </w:rPr>
              <w:t>Thu hút được sự tham gia tích cực của người học</w:t>
            </w:r>
            <w:r w:rsidR="00A76C15" w:rsidRPr="003671F8">
              <w:rPr>
                <w:sz w:val="28"/>
                <w:szCs w:val="28"/>
              </w:rPr>
              <w:t>.</w:t>
            </w:r>
          </w:p>
          <w:p w14:paraId="4BC3CBAD" w14:textId="77777777" w:rsidR="00327529" w:rsidRDefault="00327529" w:rsidP="00B27DAC">
            <w:pPr>
              <w:pStyle w:val="Khc0"/>
              <w:numPr>
                <w:ilvl w:val="0"/>
                <w:numId w:val="66"/>
              </w:numPr>
              <w:tabs>
                <w:tab w:val="left" w:pos="170"/>
              </w:tabs>
              <w:spacing w:after="0" w:line="240" w:lineRule="auto"/>
              <w:rPr>
                <w:sz w:val="28"/>
                <w:szCs w:val="28"/>
              </w:rPr>
            </w:pPr>
            <w:r>
              <w:rPr>
                <w:sz w:val="28"/>
                <w:szCs w:val="28"/>
              </w:rPr>
              <w:t>Phù hợp với mục tiêu, nội dung</w:t>
            </w:r>
            <w:r w:rsidR="00A76C15" w:rsidRPr="003671F8">
              <w:rPr>
                <w:sz w:val="28"/>
                <w:szCs w:val="28"/>
              </w:rPr>
              <w:t>.</w:t>
            </w:r>
          </w:p>
        </w:tc>
        <w:tc>
          <w:tcPr>
            <w:tcW w:w="2340" w:type="dxa"/>
          </w:tcPr>
          <w:p w14:paraId="316999C5" w14:textId="77777777" w:rsidR="00327529" w:rsidRDefault="00327529" w:rsidP="00B27DAC">
            <w:pPr>
              <w:pStyle w:val="Khc0"/>
              <w:numPr>
                <w:ilvl w:val="0"/>
                <w:numId w:val="67"/>
              </w:numPr>
              <w:tabs>
                <w:tab w:val="left" w:pos="326"/>
              </w:tabs>
              <w:spacing w:after="0" w:line="240" w:lineRule="auto"/>
              <w:rPr>
                <w:sz w:val="28"/>
                <w:szCs w:val="28"/>
              </w:rPr>
            </w:pPr>
            <w:r>
              <w:rPr>
                <w:sz w:val="28"/>
                <w:szCs w:val="28"/>
              </w:rPr>
              <w:t>Báo cáo thực hiện công việc.</w:t>
            </w:r>
          </w:p>
          <w:p w14:paraId="3B3CDFF3" w14:textId="77777777" w:rsidR="00327529" w:rsidRDefault="00327529" w:rsidP="00B27DAC">
            <w:pPr>
              <w:pStyle w:val="Khc0"/>
              <w:numPr>
                <w:ilvl w:val="0"/>
                <w:numId w:val="67"/>
              </w:numPr>
              <w:tabs>
                <w:tab w:val="left" w:pos="272"/>
              </w:tabs>
              <w:spacing w:after="0" w:line="240" w:lineRule="auto"/>
              <w:rPr>
                <w:sz w:val="28"/>
                <w:szCs w:val="28"/>
              </w:rPr>
            </w:pPr>
            <w:r>
              <w:rPr>
                <w:sz w:val="28"/>
                <w:szCs w:val="28"/>
              </w:rPr>
              <w:t>Hệ thống câu hỏi và bài tập</w:t>
            </w:r>
          </w:p>
          <w:p w14:paraId="29684EC3" w14:textId="77777777" w:rsidR="00327529" w:rsidRDefault="00327529" w:rsidP="00B27DAC">
            <w:pPr>
              <w:pStyle w:val="Khc0"/>
              <w:numPr>
                <w:ilvl w:val="0"/>
                <w:numId w:val="67"/>
              </w:numPr>
              <w:tabs>
                <w:tab w:val="left" w:pos="263"/>
              </w:tabs>
              <w:spacing w:after="0" w:line="240" w:lineRule="auto"/>
              <w:rPr>
                <w:sz w:val="28"/>
                <w:szCs w:val="28"/>
              </w:rPr>
            </w:pPr>
            <w:r>
              <w:rPr>
                <w:sz w:val="28"/>
                <w:szCs w:val="28"/>
              </w:rPr>
              <w:t>Trao đổi, thảo luận</w:t>
            </w:r>
            <w:r w:rsidR="00A76C15">
              <w:rPr>
                <w:sz w:val="28"/>
                <w:szCs w:val="28"/>
                <w:lang w:val="en-US"/>
              </w:rPr>
              <w:t>.</w:t>
            </w:r>
          </w:p>
        </w:tc>
        <w:tc>
          <w:tcPr>
            <w:tcW w:w="1260" w:type="dxa"/>
          </w:tcPr>
          <w:p w14:paraId="21A24E62" w14:textId="77777777" w:rsidR="00327529" w:rsidRDefault="00327529" w:rsidP="00A5492F">
            <w:pPr>
              <w:pStyle w:val="Tiu20"/>
              <w:keepNext/>
              <w:keepLines/>
              <w:tabs>
                <w:tab w:val="left" w:pos="545"/>
              </w:tabs>
              <w:spacing w:after="0" w:line="240" w:lineRule="auto"/>
              <w:rPr>
                <w:sz w:val="28"/>
                <w:szCs w:val="28"/>
                <w:lang w:val="en-US"/>
              </w:rPr>
            </w:pPr>
          </w:p>
        </w:tc>
      </w:tr>
    </w:tbl>
    <w:p w14:paraId="72E803DE" w14:textId="77777777" w:rsidR="00327529" w:rsidRDefault="00327529" w:rsidP="00A5492F">
      <w:pPr>
        <w:pStyle w:val="Tiu20"/>
        <w:keepNext/>
        <w:keepLines/>
        <w:tabs>
          <w:tab w:val="left" w:pos="545"/>
        </w:tabs>
        <w:spacing w:after="0" w:line="240" w:lineRule="auto"/>
        <w:rPr>
          <w:sz w:val="28"/>
          <w:szCs w:val="28"/>
          <w:lang w:val="en-US"/>
        </w:rPr>
      </w:pPr>
    </w:p>
    <w:p w14:paraId="49E93FD4" w14:textId="77777777" w:rsidR="00150A58" w:rsidRDefault="00A76C15" w:rsidP="00A5492F">
      <w:pPr>
        <w:pStyle w:val="Chthchbng0"/>
        <w:rPr>
          <w:sz w:val="28"/>
          <w:szCs w:val="28"/>
        </w:rPr>
      </w:pPr>
      <w:r>
        <w:rPr>
          <w:sz w:val="28"/>
          <w:szCs w:val="28"/>
        </w:rPr>
        <w:t>V. H</w:t>
      </w:r>
      <w:r>
        <w:rPr>
          <w:sz w:val="28"/>
          <w:szCs w:val="28"/>
          <w:lang w:val="en-US"/>
        </w:rPr>
        <w:t>Ồ</w:t>
      </w:r>
      <w:r w:rsidR="00327529">
        <w:rPr>
          <w:sz w:val="28"/>
          <w:szCs w:val="28"/>
        </w:rPr>
        <w:t xml:space="preserve"> S</w:t>
      </w:r>
      <w:r w:rsidR="00327529">
        <w:rPr>
          <w:sz w:val="28"/>
          <w:szCs w:val="28"/>
          <w:lang w:val="en-US"/>
        </w:rPr>
        <w:t>Ơ</w:t>
      </w:r>
      <w:r w:rsidR="00327529">
        <w:rPr>
          <w:sz w:val="28"/>
          <w:szCs w:val="28"/>
        </w:rPr>
        <w:t xml:space="preserve"> DẠY HỌC </w:t>
      </w:r>
      <w:r w:rsidR="00327529">
        <w:rPr>
          <w:b w:val="0"/>
          <w:bCs w:val="0"/>
          <w:i/>
          <w:iCs/>
          <w:sz w:val="28"/>
          <w:szCs w:val="28"/>
        </w:rPr>
        <w:t>(Đính kèm các phiếu học tập/bảng kiêm....)</w:t>
      </w:r>
      <w:r w:rsidR="00837037">
        <w:rPr>
          <w:sz w:val="28"/>
          <w:szCs w:val="28"/>
        </w:rPr>
        <w:br w:type="page"/>
      </w:r>
    </w:p>
    <w:p w14:paraId="14427C50" w14:textId="77777777" w:rsidR="00150A58" w:rsidRPr="007645CA" w:rsidRDefault="00837037" w:rsidP="00A5492F">
      <w:pPr>
        <w:pStyle w:val="Vnbnnidung0"/>
        <w:spacing w:after="0" w:line="240" w:lineRule="auto"/>
        <w:rPr>
          <w:sz w:val="28"/>
          <w:szCs w:val="28"/>
        </w:rPr>
      </w:pPr>
      <w:r>
        <w:rPr>
          <w:sz w:val="28"/>
          <w:szCs w:val="28"/>
        </w:rPr>
        <w:lastRenderedPageBreak/>
        <w:t>Ngày soạn:</w:t>
      </w:r>
      <w:r w:rsidR="00076DC9" w:rsidRPr="007645CA">
        <w:rPr>
          <w:sz w:val="28"/>
          <w:szCs w:val="28"/>
        </w:rPr>
        <w:t xml:space="preserve"> 26/9/2021</w:t>
      </w:r>
    </w:p>
    <w:p w14:paraId="55A7C9CD" w14:textId="77777777" w:rsidR="00150A58" w:rsidRPr="00076DC9" w:rsidRDefault="00837037" w:rsidP="00A5492F">
      <w:pPr>
        <w:pStyle w:val="Vnbnnidung0"/>
        <w:spacing w:after="0" w:line="240" w:lineRule="auto"/>
        <w:jc w:val="center"/>
        <w:rPr>
          <w:b/>
          <w:sz w:val="28"/>
          <w:szCs w:val="28"/>
        </w:rPr>
      </w:pPr>
      <w:r w:rsidRPr="00076DC9">
        <w:rPr>
          <w:b/>
          <w:sz w:val="28"/>
          <w:szCs w:val="28"/>
        </w:rPr>
        <w:t>CHỦ ĐỀ 1: EM VỚI NHÀ TRƯỜNG</w:t>
      </w:r>
    </w:p>
    <w:p w14:paraId="20F594EB" w14:textId="77777777" w:rsidR="00150A58" w:rsidRPr="007645CA" w:rsidRDefault="00837037" w:rsidP="00A5492F">
      <w:pPr>
        <w:pStyle w:val="Vnbnnidung0"/>
        <w:spacing w:after="0" w:line="240" w:lineRule="auto"/>
        <w:jc w:val="center"/>
        <w:rPr>
          <w:sz w:val="28"/>
          <w:szCs w:val="28"/>
        </w:rPr>
      </w:pPr>
      <w:r w:rsidRPr="00076DC9">
        <w:rPr>
          <w:b/>
          <w:sz w:val="28"/>
          <w:szCs w:val="28"/>
        </w:rPr>
        <w:t xml:space="preserve">TUẦN 4 - </w:t>
      </w:r>
      <w:r w:rsidRPr="00A76C15">
        <w:rPr>
          <w:b/>
          <w:color w:val="FF0000"/>
          <w:sz w:val="28"/>
          <w:szCs w:val="28"/>
        </w:rPr>
        <w:t>TIẾT 1</w:t>
      </w:r>
      <w:r w:rsidR="008239C3" w:rsidRPr="00A76C15">
        <w:rPr>
          <w:b/>
          <w:color w:val="FF0000"/>
          <w:sz w:val="28"/>
          <w:szCs w:val="28"/>
        </w:rPr>
        <w:t>0</w:t>
      </w:r>
      <w:r w:rsidRPr="00A76C15">
        <w:rPr>
          <w:b/>
          <w:color w:val="FF0000"/>
          <w:sz w:val="28"/>
          <w:szCs w:val="28"/>
        </w:rPr>
        <w:t>:</w:t>
      </w:r>
      <w:r w:rsidRPr="00076DC9">
        <w:rPr>
          <w:b/>
          <w:sz w:val="28"/>
          <w:szCs w:val="28"/>
        </w:rPr>
        <w:t xml:space="preserve"> SINH HOẠT DƯỚI CỜ</w:t>
      </w:r>
      <w:r w:rsidR="00076DC9" w:rsidRPr="007645CA">
        <w:rPr>
          <w:b/>
          <w:sz w:val="28"/>
          <w:szCs w:val="28"/>
        </w:rPr>
        <w:t>:</w:t>
      </w:r>
      <w:r w:rsidRPr="00076DC9">
        <w:rPr>
          <w:b/>
          <w:sz w:val="28"/>
          <w:szCs w:val="28"/>
        </w:rPr>
        <w:br/>
      </w:r>
      <w:r w:rsidR="008239C3">
        <w:rPr>
          <w:b/>
          <w:bCs/>
          <w:sz w:val="28"/>
          <w:szCs w:val="28"/>
        </w:rPr>
        <w:t xml:space="preserve"> PHÒNG CHỐNG BẠO L</w:t>
      </w:r>
      <w:r w:rsidR="008239C3" w:rsidRPr="007645CA">
        <w:rPr>
          <w:b/>
          <w:bCs/>
          <w:sz w:val="28"/>
          <w:szCs w:val="28"/>
        </w:rPr>
        <w:t>ỰC</w:t>
      </w:r>
      <w:r>
        <w:rPr>
          <w:b/>
          <w:bCs/>
          <w:sz w:val="28"/>
          <w:szCs w:val="28"/>
        </w:rPr>
        <w:t xml:space="preserve"> HỌC ĐƯỜNG</w:t>
      </w:r>
    </w:p>
    <w:p w14:paraId="085EADE0" w14:textId="77777777" w:rsidR="00150A58" w:rsidRDefault="00837037" w:rsidP="00B27DAC">
      <w:pPr>
        <w:pStyle w:val="Vnbnnidung0"/>
        <w:numPr>
          <w:ilvl w:val="0"/>
          <w:numId w:val="98"/>
        </w:numPr>
        <w:tabs>
          <w:tab w:val="left" w:pos="346"/>
        </w:tabs>
        <w:spacing w:after="0" w:line="240" w:lineRule="auto"/>
        <w:rPr>
          <w:sz w:val="28"/>
          <w:szCs w:val="28"/>
        </w:rPr>
      </w:pPr>
      <w:bookmarkStart w:id="814" w:name="bookmark817"/>
      <w:bookmarkEnd w:id="814"/>
      <w:r>
        <w:rPr>
          <w:b/>
          <w:bCs/>
          <w:sz w:val="28"/>
          <w:szCs w:val="28"/>
        </w:rPr>
        <w:t>MỤC TIÊU</w:t>
      </w:r>
    </w:p>
    <w:p w14:paraId="33412E30" w14:textId="77777777" w:rsidR="00150A58" w:rsidRDefault="00837037" w:rsidP="00B27DAC">
      <w:pPr>
        <w:pStyle w:val="Tiu20"/>
        <w:keepNext/>
        <w:keepLines/>
        <w:numPr>
          <w:ilvl w:val="0"/>
          <w:numId w:val="99"/>
        </w:numPr>
        <w:tabs>
          <w:tab w:val="left" w:pos="370"/>
        </w:tabs>
        <w:spacing w:after="0" w:line="240" w:lineRule="auto"/>
        <w:rPr>
          <w:sz w:val="28"/>
          <w:szCs w:val="28"/>
        </w:rPr>
      </w:pPr>
      <w:bookmarkStart w:id="815" w:name="bookmark820"/>
      <w:bookmarkStart w:id="816" w:name="bookmark818"/>
      <w:bookmarkStart w:id="817" w:name="bookmark821"/>
      <w:bookmarkStart w:id="818" w:name="bookmark819"/>
      <w:bookmarkEnd w:id="815"/>
      <w:r>
        <w:rPr>
          <w:sz w:val="28"/>
          <w:szCs w:val="28"/>
        </w:rPr>
        <w:t>Kiến thức</w:t>
      </w:r>
      <w:bookmarkEnd w:id="816"/>
      <w:bookmarkEnd w:id="817"/>
      <w:bookmarkEnd w:id="818"/>
    </w:p>
    <w:p w14:paraId="6695A9AC"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169B1B35" w14:textId="77777777" w:rsidR="00150A58" w:rsidRDefault="00837037" w:rsidP="00A5492F">
      <w:pPr>
        <w:pStyle w:val="Vnbnnidung0"/>
        <w:spacing w:after="0" w:line="240" w:lineRule="auto"/>
        <w:rPr>
          <w:sz w:val="28"/>
          <w:szCs w:val="28"/>
        </w:rPr>
      </w:pPr>
      <w:r>
        <w:rPr>
          <w:sz w:val="28"/>
          <w:szCs w:val="28"/>
        </w:rPr>
        <w:t>-Nêu được các hình thức bạo lực học đường có thể xảy ra và ảnh hưởng của bạo lực học đường đối với cá nhân, lớp học và nhà trường;</w:t>
      </w:r>
    </w:p>
    <w:p w14:paraId="576F6D0F" w14:textId="77777777" w:rsidR="00150A58" w:rsidRDefault="00A76C15" w:rsidP="00A5492F">
      <w:pPr>
        <w:pStyle w:val="Vnbnnidung0"/>
        <w:tabs>
          <w:tab w:val="left" w:pos="268"/>
        </w:tabs>
        <w:spacing w:after="0" w:line="240" w:lineRule="auto"/>
        <w:rPr>
          <w:sz w:val="28"/>
          <w:szCs w:val="28"/>
        </w:rPr>
      </w:pPr>
      <w:bookmarkStart w:id="819" w:name="bookmark822"/>
      <w:bookmarkEnd w:id="819"/>
      <w:r w:rsidRPr="003671F8">
        <w:rPr>
          <w:sz w:val="28"/>
          <w:szCs w:val="28"/>
        </w:rPr>
        <w:t xml:space="preserve">- </w:t>
      </w:r>
      <w:r w:rsidR="00837037">
        <w:rPr>
          <w:sz w:val="28"/>
          <w:szCs w:val="28"/>
        </w:rPr>
        <w:t>Thể hiện quan điểm, thái độ không đồng tình với hành vi bạo lực học đường;</w:t>
      </w:r>
    </w:p>
    <w:p w14:paraId="68B7CA1D" w14:textId="77777777" w:rsidR="00150A58" w:rsidRDefault="00A76C15" w:rsidP="00A5492F">
      <w:pPr>
        <w:pStyle w:val="Vnbnnidung0"/>
        <w:tabs>
          <w:tab w:val="left" w:pos="273"/>
        </w:tabs>
        <w:spacing w:after="0" w:line="240" w:lineRule="auto"/>
        <w:rPr>
          <w:sz w:val="28"/>
          <w:szCs w:val="28"/>
        </w:rPr>
      </w:pPr>
      <w:bookmarkStart w:id="820" w:name="bookmark823"/>
      <w:bookmarkEnd w:id="820"/>
      <w:r w:rsidRPr="003671F8">
        <w:rPr>
          <w:sz w:val="28"/>
          <w:szCs w:val="28"/>
        </w:rPr>
        <w:t xml:space="preserve">- </w:t>
      </w:r>
      <w:r>
        <w:rPr>
          <w:sz w:val="28"/>
          <w:szCs w:val="28"/>
        </w:rPr>
        <w:t>Đ</w:t>
      </w:r>
      <w:r w:rsidRPr="003671F8">
        <w:rPr>
          <w:sz w:val="28"/>
          <w:szCs w:val="28"/>
        </w:rPr>
        <w:t>ề</w:t>
      </w:r>
      <w:r w:rsidR="00837037">
        <w:rPr>
          <w:sz w:val="28"/>
          <w:szCs w:val="28"/>
        </w:rPr>
        <w:t xml:space="preserve"> xuất được các biện pháp phòng tránh bạo lực học đường và xây dựng trường học thân thiện;</w:t>
      </w:r>
    </w:p>
    <w:p w14:paraId="6DD1A96D" w14:textId="77777777" w:rsidR="00150A58" w:rsidRDefault="00837037" w:rsidP="00B27DAC">
      <w:pPr>
        <w:pStyle w:val="Tiu20"/>
        <w:keepNext/>
        <w:keepLines/>
        <w:numPr>
          <w:ilvl w:val="0"/>
          <w:numId w:val="99"/>
        </w:numPr>
        <w:tabs>
          <w:tab w:val="left" w:pos="390"/>
        </w:tabs>
        <w:spacing w:after="0" w:line="240" w:lineRule="auto"/>
        <w:rPr>
          <w:sz w:val="28"/>
          <w:szCs w:val="28"/>
        </w:rPr>
      </w:pPr>
      <w:bookmarkStart w:id="821" w:name="bookmark826"/>
      <w:bookmarkStart w:id="822" w:name="bookmark824"/>
      <w:bookmarkStart w:id="823" w:name="bookmark825"/>
      <w:bookmarkStart w:id="824" w:name="bookmark827"/>
      <w:bookmarkEnd w:id="821"/>
      <w:r>
        <w:rPr>
          <w:sz w:val="28"/>
          <w:szCs w:val="28"/>
        </w:rPr>
        <w:t>Năng lực:</w:t>
      </w:r>
      <w:bookmarkEnd w:id="822"/>
      <w:bookmarkEnd w:id="823"/>
      <w:bookmarkEnd w:id="824"/>
    </w:p>
    <w:p w14:paraId="1F5DB435" w14:textId="77777777" w:rsidR="00150A58" w:rsidRDefault="00837037" w:rsidP="00B27DAC">
      <w:pPr>
        <w:pStyle w:val="Vnbnnidung0"/>
        <w:numPr>
          <w:ilvl w:val="0"/>
          <w:numId w:val="61"/>
        </w:numPr>
        <w:tabs>
          <w:tab w:val="left" w:pos="278"/>
        </w:tabs>
        <w:spacing w:after="0" w:line="240" w:lineRule="auto"/>
        <w:rPr>
          <w:sz w:val="28"/>
          <w:szCs w:val="28"/>
        </w:rPr>
      </w:pPr>
      <w:bookmarkStart w:id="825" w:name="bookmark828"/>
      <w:bookmarkEnd w:id="825"/>
      <w:r>
        <w:rPr>
          <w:b/>
          <w:bCs/>
          <w:i/>
          <w:iCs/>
          <w:sz w:val="28"/>
          <w:szCs w:val="28"/>
        </w:rPr>
        <w:t>Năng lực chung:</w:t>
      </w:r>
      <w:r>
        <w:rPr>
          <w:sz w:val="28"/>
          <w:szCs w:val="28"/>
        </w:rPr>
        <w:t xml:space="preserve"> Giao tiếp, hợp tác, tự chủ, tự học, giải quyết vấn đề</w:t>
      </w:r>
    </w:p>
    <w:p w14:paraId="68D72799" w14:textId="77777777" w:rsidR="00150A58" w:rsidRDefault="00837037" w:rsidP="00B27DAC">
      <w:pPr>
        <w:pStyle w:val="Vnbnnidung0"/>
        <w:numPr>
          <w:ilvl w:val="0"/>
          <w:numId w:val="61"/>
        </w:numPr>
        <w:tabs>
          <w:tab w:val="left" w:pos="288"/>
        </w:tabs>
        <w:spacing w:after="0" w:line="240" w:lineRule="auto"/>
        <w:rPr>
          <w:sz w:val="28"/>
          <w:szCs w:val="28"/>
        </w:rPr>
      </w:pPr>
      <w:bookmarkStart w:id="826" w:name="bookmark829"/>
      <w:bookmarkEnd w:id="826"/>
      <w:r>
        <w:rPr>
          <w:b/>
          <w:bCs/>
          <w:i/>
          <w:iCs/>
          <w:sz w:val="28"/>
          <w:szCs w:val="28"/>
        </w:rPr>
        <w:t>Năng lực riêng:</w:t>
      </w:r>
    </w:p>
    <w:p w14:paraId="21170A53" w14:textId="77777777" w:rsidR="00150A58" w:rsidRDefault="00837037" w:rsidP="00A5492F">
      <w:pPr>
        <w:pStyle w:val="Vnbnnidung0"/>
        <w:spacing w:after="0" w:line="240" w:lineRule="auto"/>
        <w:rPr>
          <w:sz w:val="28"/>
          <w:szCs w:val="28"/>
        </w:rPr>
      </w:pPr>
      <w:r>
        <w:rPr>
          <w:sz w:val="28"/>
          <w:szCs w:val="28"/>
        </w:rPr>
        <w:t>+ Làm chủ được cảm xúc của bán thân trong các tình huống giao tiếp, ứng xử khác nhau.</w:t>
      </w:r>
    </w:p>
    <w:p w14:paraId="0BF3E1A8" w14:textId="77777777" w:rsidR="00150A58" w:rsidRDefault="00A76C15" w:rsidP="00A5492F">
      <w:pPr>
        <w:pStyle w:val="Vnbnnidung0"/>
        <w:spacing w:after="0" w:line="240" w:lineRule="auto"/>
        <w:rPr>
          <w:sz w:val="28"/>
          <w:szCs w:val="28"/>
        </w:rPr>
      </w:pPr>
      <w:r>
        <w:rPr>
          <w:sz w:val="28"/>
          <w:szCs w:val="28"/>
        </w:rPr>
        <w:t>+ R</w:t>
      </w:r>
      <w:r w:rsidRPr="003671F8">
        <w:rPr>
          <w:sz w:val="28"/>
          <w:szCs w:val="28"/>
        </w:rPr>
        <w:t>è</w:t>
      </w:r>
      <w:r w:rsidR="00837037">
        <w:rPr>
          <w:sz w:val="28"/>
          <w:szCs w:val="28"/>
        </w:rPr>
        <w:t>n kĩ năng xây dựng kế hoạch, tổ chức hoạt động và đánh giá; phẩm chất nhân ái, trách nhiệm.</w:t>
      </w:r>
    </w:p>
    <w:p w14:paraId="262492CB" w14:textId="77777777" w:rsidR="00150A58" w:rsidRDefault="00837037" w:rsidP="00B27DAC">
      <w:pPr>
        <w:pStyle w:val="Vnbnnidung0"/>
        <w:numPr>
          <w:ilvl w:val="0"/>
          <w:numId w:val="99"/>
        </w:numPr>
        <w:tabs>
          <w:tab w:val="left" w:pos="390"/>
        </w:tabs>
        <w:spacing w:after="0" w:line="240" w:lineRule="auto"/>
        <w:rPr>
          <w:sz w:val="28"/>
          <w:szCs w:val="28"/>
        </w:rPr>
      </w:pPr>
      <w:bookmarkStart w:id="827" w:name="bookmark830"/>
      <w:bookmarkEnd w:id="827"/>
      <w:r>
        <w:rPr>
          <w:b/>
          <w:bCs/>
          <w:sz w:val="28"/>
          <w:szCs w:val="28"/>
        </w:rPr>
        <w:t xml:space="preserve">Phẩm chất: </w:t>
      </w:r>
      <w:r>
        <w:rPr>
          <w:sz w:val="28"/>
          <w:szCs w:val="28"/>
        </w:rPr>
        <w:t>nhân ái, trung thực, trách nhiệm.</w:t>
      </w:r>
    </w:p>
    <w:p w14:paraId="64204864" w14:textId="77777777" w:rsidR="00150A58" w:rsidRDefault="00837037" w:rsidP="00B27DAC">
      <w:pPr>
        <w:pStyle w:val="Vnbnnidung0"/>
        <w:numPr>
          <w:ilvl w:val="0"/>
          <w:numId w:val="98"/>
        </w:numPr>
        <w:tabs>
          <w:tab w:val="left" w:pos="453"/>
        </w:tabs>
        <w:spacing w:after="0" w:line="240" w:lineRule="auto"/>
        <w:rPr>
          <w:sz w:val="28"/>
          <w:szCs w:val="28"/>
        </w:rPr>
      </w:pPr>
      <w:bookmarkStart w:id="828" w:name="bookmark831"/>
      <w:bookmarkEnd w:id="828"/>
      <w:r>
        <w:rPr>
          <w:b/>
          <w:bCs/>
          <w:sz w:val="28"/>
          <w:szCs w:val="28"/>
        </w:rPr>
        <w:t>THIẾT BỊ DẠY HỌC VÀ HỌC LIỆU</w:t>
      </w:r>
    </w:p>
    <w:p w14:paraId="45860B94" w14:textId="77777777" w:rsidR="00150A58" w:rsidRDefault="00D332C0" w:rsidP="00B27DAC">
      <w:pPr>
        <w:pStyle w:val="Tiu20"/>
        <w:keepNext/>
        <w:keepLines/>
        <w:numPr>
          <w:ilvl w:val="0"/>
          <w:numId w:val="100"/>
        </w:numPr>
        <w:tabs>
          <w:tab w:val="left" w:pos="365"/>
        </w:tabs>
        <w:spacing w:after="0" w:line="240" w:lineRule="auto"/>
        <w:rPr>
          <w:sz w:val="28"/>
          <w:szCs w:val="28"/>
        </w:rPr>
      </w:pPr>
      <w:bookmarkStart w:id="829" w:name="bookmark834"/>
      <w:bookmarkStart w:id="830" w:name="bookmark835"/>
      <w:bookmarkStart w:id="831" w:name="bookmark832"/>
      <w:bookmarkStart w:id="832" w:name="bookmark833"/>
      <w:bookmarkEnd w:id="829"/>
      <w:r>
        <w:rPr>
          <w:sz w:val="28"/>
          <w:szCs w:val="28"/>
        </w:rPr>
        <w:t>Đối v</w:t>
      </w:r>
      <w:r w:rsidRPr="003671F8">
        <w:rPr>
          <w:sz w:val="28"/>
          <w:szCs w:val="28"/>
        </w:rPr>
        <w:t>ớ</w:t>
      </w:r>
      <w:r w:rsidR="00837037">
        <w:rPr>
          <w:sz w:val="28"/>
          <w:szCs w:val="28"/>
        </w:rPr>
        <w:t>i TPT, BGH và GV</w:t>
      </w:r>
      <w:bookmarkEnd w:id="830"/>
      <w:bookmarkEnd w:id="831"/>
      <w:bookmarkEnd w:id="832"/>
    </w:p>
    <w:p w14:paraId="42771225" w14:textId="77777777" w:rsidR="00150A58" w:rsidRDefault="00837037" w:rsidP="00B27DAC">
      <w:pPr>
        <w:pStyle w:val="Vnbnnidung0"/>
        <w:numPr>
          <w:ilvl w:val="0"/>
          <w:numId w:val="61"/>
        </w:numPr>
        <w:tabs>
          <w:tab w:val="left" w:pos="268"/>
        </w:tabs>
        <w:spacing w:after="0" w:line="240" w:lineRule="auto"/>
        <w:rPr>
          <w:sz w:val="28"/>
          <w:szCs w:val="28"/>
        </w:rPr>
      </w:pPr>
      <w:bookmarkStart w:id="833" w:name="bookmark836"/>
      <w:bookmarkEnd w:id="833"/>
      <w:r>
        <w:rPr>
          <w:sz w:val="28"/>
          <w:szCs w:val="28"/>
        </w:rPr>
        <w:t>Địa điểm, hệ thống âm thanh phục vụ hoạt động;</w:t>
      </w:r>
    </w:p>
    <w:p w14:paraId="6CFFE610" w14:textId="77777777" w:rsidR="00150A58" w:rsidRDefault="00D332C0" w:rsidP="00B27DAC">
      <w:pPr>
        <w:pStyle w:val="Vnbnnidung0"/>
        <w:numPr>
          <w:ilvl w:val="0"/>
          <w:numId w:val="61"/>
        </w:numPr>
        <w:tabs>
          <w:tab w:val="left" w:pos="268"/>
        </w:tabs>
        <w:spacing w:after="0" w:line="240" w:lineRule="auto"/>
        <w:rPr>
          <w:sz w:val="28"/>
          <w:szCs w:val="28"/>
        </w:rPr>
      </w:pPr>
      <w:bookmarkStart w:id="834" w:name="bookmark837"/>
      <w:bookmarkEnd w:id="834"/>
      <w:r>
        <w:rPr>
          <w:sz w:val="28"/>
          <w:szCs w:val="28"/>
        </w:rPr>
        <w:t xml:space="preserve">Thiết bị phát nhạc bài </w:t>
      </w:r>
      <w:r w:rsidRPr="00D332C0">
        <w:rPr>
          <w:b/>
          <w:sz w:val="28"/>
          <w:szCs w:val="28"/>
        </w:rPr>
        <w:t>Ng</w:t>
      </w:r>
      <w:r w:rsidRPr="003671F8">
        <w:rPr>
          <w:b/>
          <w:sz w:val="28"/>
          <w:szCs w:val="28"/>
        </w:rPr>
        <w:t>ô</w:t>
      </w:r>
      <w:r w:rsidR="00837037" w:rsidRPr="00D332C0">
        <w:rPr>
          <w:b/>
          <w:sz w:val="28"/>
          <w:szCs w:val="28"/>
        </w:rPr>
        <w:t>i trường thân thiện</w:t>
      </w:r>
      <w:r w:rsidR="00837037">
        <w:rPr>
          <w:sz w:val="28"/>
          <w:szCs w:val="28"/>
        </w:rPr>
        <w:t xml:space="preserve"> (sáng tác: Nguyễn Quốc Tây);</w:t>
      </w:r>
    </w:p>
    <w:p w14:paraId="3029DEBD" w14:textId="77777777" w:rsidR="00150A58" w:rsidRDefault="00837037" w:rsidP="00B27DAC">
      <w:pPr>
        <w:pStyle w:val="Vnbnnidung0"/>
        <w:numPr>
          <w:ilvl w:val="0"/>
          <w:numId w:val="61"/>
        </w:numPr>
        <w:tabs>
          <w:tab w:val="left" w:pos="273"/>
        </w:tabs>
        <w:spacing w:after="0" w:line="240" w:lineRule="auto"/>
        <w:rPr>
          <w:sz w:val="28"/>
          <w:szCs w:val="28"/>
        </w:rPr>
      </w:pPr>
      <w:bookmarkStart w:id="835" w:name="bookmark838"/>
      <w:bookmarkEnd w:id="835"/>
      <w:r>
        <w:rPr>
          <w:sz w:val="28"/>
          <w:szCs w:val="28"/>
        </w:rPr>
        <w:t>Video dân vũ trường học thân thiện (nguồn: YouTube);</w:t>
      </w:r>
    </w:p>
    <w:p w14:paraId="5152B3ED" w14:textId="77777777" w:rsidR="00150A58" w:rsidRDefault="00837037" w:rsidP="00B27DAC">
      <w:pPr>
        <w:pStyle w:val="Vnbnnidung0"/>
        <w:numPr>
          <w:ilvl w:val="0"/>
          <w:numId w:val="61"/>
        </w:numPr>
        <w:tabs>
          <w:tab w:val="left" w:pos="273"/>
        </w:tabs>
        <w:spacing w:after="0" w:line="240" w:lineRule="auto"/>
        <w:rPr>
          <w:sz w:val="28"/>
          <w:szCs w:val="28"/>
        </w:rPr>
      </w:pPr>
      <w:bookmarkStart w:id="836" w:name="bookmark839"/>
      <w:bookmarkEnd w:id="836"/>
      <w:r>
        <w:rPr>
          <w:sz w:val="28"/>
          <w:szCs w:val="28"/>
        </w:rPr>
        <w:t>Xây dựng kịch bản chương trình;</w:t>
      </w:r>
    </w:p>
    <w:p w14:paraId="6CCD7EEF" w14:textId="77777777" w:rsidR="00150A58" w:rsidRDefault="00837037" w:rsidP="00A5492F">
      <w:pPr>
        <w:pStyle w:val="Vnbnnidung0"/>
        <w:spacing w:after="0" w:line="240" w:lineRule="auto"/>
        <w:rPr>
          <w:sz w:val="28"/>
          <w:szCs w:val="28"/>
        </w:rPr>
      </w:pPr>
      <w:r>
        <w:rPr>
          <w:sz w:val="28"/>
          <w:szCs w:val="28"/>
        </w:rPr>
        <w:t>-Tư vấn cho l</w:t>
      </w:r>
      <w:r w:rsidR="00D332C0" w:rsidRPr="003671F8">
        <w:rPr>
          <w:sz w:val="28"/>
          <w:szCs w:val="28"/>
        </w:rPr>
        <w:t>ớ</w:t>
      </w:r>
      <w:r w:rsidR="00D332C0">
        <w:rPr>
          <w:sz w:val="28"/>
          <w:szCs w:val="28"/>
        </w:rPr>
        <w:t>p trực tuần chuẩn bị báo cáo đ</w:t>
      </w:r>
      <w:r w:rsidR="00D332C0" w:rsidRPr="003671F8">
        <w:rPr>
          <w:sz w:val="28"/>
          <w:szCs w:val="28"/>
        </w:rPr>
        <w:t>ể</w:t>
      </w:r>
      <w:r>
        <w:rPr>
          <w:sz w:val="28"/>
          <w:szCs w:val="28"/>
        </w:rPr>
        <w:t xml:space="preserve"> dẫn diễn đàn “Phòng chống bạo lực học đường” và tổ chức hoạt động;</w:t>
      </w:r>
    </w:p>
    <w:p w14:paraId="228B8FFC" w14:textId="77777777" w:rsidR="00150A58" w:rsidRDefault="00837037" w:rsidP="00B27DAC">
      <w:pPr>
        <w:pStyle w:val="Vnbnnidung0"/>
        <w:numPr>
          <w:ilvl w:val="0"/>
          <w:numId w:val="61"/>
        </w:numPr>
        <w:tabs>
          <w:tab w:val="left" w:pos="278"/>
        </w:tabs>
        <w:spacing w:after="0" w:line="240" w:lineRule="auto"/>
        <w:rPr>
          <w:sz w:val="28"/>
          <w:szCs w:val="28"/>
        </w:rPr>
      </w:pPr>
      <w:bookmarkStart w:id="837" w:name="bookmark840"/>
      <w:bookmarkEnd w:id="837"/>
      <w:r>
        <w:rPr>
          <w:sz w:val="28"/>
          <w:szCs w:val="28"/>
        </w:rPr>
        <w:t>Phân công các lớp chuẩn bị tham luận về biện pháp phòng chống bạo lực học đường, xây dựng trường học thân thiện;</w:t>
      </w:r>
    </w:p>
    <w:p w14:paraId="5F1F8572" w14:textId="77777777" w:rsidR="00150A58" w:rsidRDefault="00837037" w:rsidP="00B27DAC">
      <w:pPr>
        <w:pStyle w:val="Vnbnnidung0"/>
        <w:numPr>
          <w:ilvl w:val="0"/>
          <w:numId w:val="61"/>
        </w:numPr>
        <w:tabs>
          <w:tab w:val="left" w:pos="273"/>
        </w:tabs>
        <w:spacing w:after="0" w:line="240" w:lineRule="auto"/>
        <w:rPr>
          <w:sz w:val="28"/>
          <w:szCs w:val="28"/>
        </w:rPr>
      </w:pPr>
      <w:bookmarkStart w:id="838" w:name="bookmark841"/>
      <w:bookmarkEnd w:id="838"/>
      <w:r>
        <w:rPr>
          <w:sz w:val="28"/>
          <w:szCs w:val="28"/>
        </w:rPr>
        <w:t>TPT phối hợp với GVCN các lớp giám sát, hồ trợ và góp ý cho HS chuẩn bị các công việc phân công cho lớp.</w:t>
      </w:r>
    </w:p>
    <w:p w14:paraId="574F4A84" w14:textId="77777777" w:rsidR="00150A58" w:rsidRDefault="00D332C0" w:rsidP="00B27DAC">
      <w:pPr>
        <w:pStyle w:val="Tiu20"/>
        <w:keepNext/>
        <w:keepLines/>
        <w:numPr>
          <w:ilvl w:val="0"/>
          <w:numId w:val="100"/>
        </w:numPr>
        <w:tabs>
          <w:tab w:val="left" w:pos="380"/>
        </w:tabs>
        <w:spacing w:after="0" w:line="240" w:lineRule="auto"/>
        <w:rPr>
          <w:sz w:val="28"/>
          <w:szCs w:val="28"/>
        </w:rPr>
      </w:pPr>
      <w:bookmarkStart w:id="839" w:name="bookmark844"/>
      <w:bookmarkStart w:id="840" w:name="bookmark845"/>
      <w:bookmarkStart w:id="841" w:name="bookmark843"/>
      <w:bookmarkStart w:id="842" w:name="bookmark842"/>
      <w:bookmarkEnd w:id="839"/>
      <w:r>
        <w:rPr>
          <w:sz w:val="28"/>
          <w:szCs w:val="28"/>
        </w:rPr>
        <w:t>Đối v</w:t>
      </w:r>
      <w:r>
        <w:rPr>
          <w:sz w:val="28"/>
          <w:szCs w:val="28"/>
          <w:lang w:val="en-US"/>
        </w:rPr>
        <w:t>ớ</w:t>
      </w:r>
      <w:r w:rsidR="00837037">
        <w:rPr>
          <w:sz w:val="28"/>
          <w:szCs w:val="28"/>
        </w:rPr>
        <w:t>i HS:</w:t>
      </w:r>
      <w:bookmarkEnd w:id="840"/>
      <w:bookmarkEnd w:id="841"/>
      <w:bookmarkEnd w:id="842"/>
    </w:p>
    <w:p w14:paraId="17EA9D92" w14:textId="77777777" w:rsidR="00150A58" w:rsidRDefault="00837037" w:rsidP="00B27DAC">
      <w:pPr>
        <w:pStyle w:val="Vnbnnidung0"/>
        <w:numPr>
          <w:ilvl w:val="0"/>
          <w:numId w:val="61"/>
        </w:numPr>
        <w:tabs>
          <w:tab w:val="left" w:pos="278"/>
        </w:tabs>
        <w:spacing w:after="0" w:line="240" w:lineRule="auto"/>
        <w:rPr>
          <w:sz w:val="28"/>
          <w:szCs w:val="28"/>
        </w:rPr>
      </w:pPr>
      <w:bookmarkStart w:id="843" w:name="bookmark846"/>
      <w:bookmarkEnd w:id="843"/>
      <w:r>
        <w:rPr>
          <w:sz w:val="28"/>
          <w:szCs w:val="28"/>
        </w:rPr>
        <w:t>HS lớp trực tuần chuẩn bị nội dung báo cáo đề dẫn về bạo lực học đường (Thực trạng và tác động của các hình thức bạo lực học đường);</w:t>
      </w:r>
    </w:p>
    <w:p w14:paraId="1EABA7EF" w14:textId="77777777" w:rsidR="00150A58" w:rsidRDefault="00D332C0" w:rsidP="00B27DAC">
      <w:pPr>
        <w:pStyle w:val="Vnbnnidung0"/>
        <w:numPr>
          <w:ilvl w:val="0"/>
          <w:numId w:val="61"/>
        </w:numPr>
        <w:tabs>
          <w:tab w:val="left" w:pos="283"/>
        </w:tabs>
        <w:spacing w:after="0" w:line="240" w:lineRule="auto"/>
        <w:rPr>
          <w:sz w:val="28"/>
          <w:szCs w:val="28"/>
        </w:rPr>
      </w:pPr>
      <w:bookmarkStart w:id="844" w:name="bookmark847"/>
      <w:bookmarkEnd w:id="844"/>
      <w:r>
        <w:rPr>
          <w:sz w:val="28"/>
          <w:szCs w:val="28"/>
        </w:rPr>
        <w:t>HS các l</w:t>
      </w:r>
      <w:r w:rsidRPr="003671F8">
        <w:rPr>
          <w:sz w:val="28"/>
          <w:szCs w:val="28"/>
        </w:rPr>
        <w:t>ớ</w:t>
      </w:r>
      <w:r w:rsidR="00837037">
        <w:rPr>
          <w:sz w:val="28"/>
          <w:szCs w:val="28"/>
        </w:rPr>
        <w:t>p được phân công chuẩn bị tham luận về các biện pháp phòng chống bạo lực học đường và biện pháp xây dựng trường học thân thiện;</w:t>
      </w:r>
    </w:p>
    <w:p w14:paraId="3A5630A6" w14:textId="77777777" w:rsidR="00150A58" w:rsidRDefault="00837037" w:rsidP="00B27DAC">
      <w:pPr>
        <w:pStyle w:val="Vnbnnidung0"/>
        <w:numPr>
          <w:ilvl w:val="0"/>
          <w:numId w:val="61"/>
        </w:numPr>
        <w:tabs>
          <w:tab w:val="left" w:pos="278"/>
        </w:tabs>
        <w:spacing w:after="0" w:line="240" w:lineRule="auto"/>
        <w:rPr>
          <w:sz w:val="28"/>
          <w:szCs w:val="28"/>
        </w:rPr>
      </w:pPr>
      <w:bookmarkStart w:id="845" w:name="bookmark848"/>
      <w:bookmarkEnd w:id="845"/>
      <w:r>
        <w:rPr>
          <w:sz w:val="28"/>
          <w:szCs w:val="28"/>
        </w:rPr>
        <w:t xml:space="preserve">Cá nhân HS chuẩn bị ý kiến về những hiện tượng cần khắc phục để phòng chống </w:t>
      </w:r>
      <w:r w:rsidR="00D332C0">
        <w:rPr>
          <w:sz w:val="28"/>
          <w:szCs w:val="28"/>
        </w:rPr>
        <w:t>bạo lực học đường đ</w:t>
      </w:r>
      <w:r w:rsidR="00D332C0" w:rsidRPr="003671F8">
        <w:rPr>
          <w:sz w:val="28"/>
          <w:szCs w:val="28"/>
        </w:rPr>
        <w:t>ể</w:t>
      </w:r>
      <w:r>
        <w:rPr>
          <w:sz w:val="28"/>
          <w:szCs w:val="28"/>
        </w:rPr>
        <w:t xml:space="preserve"> trường mình trở nên th</w:t>
      </w:r>
      <w:r w:rsidR="00D332C0">
        <w:rPr>
          <w:sz w:val="28"/>
          <w:szCs w:val="28"/>
        </w:rPr>
        <w:t>ân thiện hơn và đăng kí phát bi</w:t>
      </w:r>
      <w:r w:rsidR="00D332C0" w:rsidRPr="003671F8">
        <w:rPr>
          <w:sz w:val="28"/>
          <w:szCs w:val="28"/>
        </w:rPr>
        <w:t>ể</w:t>
      </w:r>
      <w:r>
        <w:rPr>
          <w:sz w:val="28"/>
          <w:szCs w:val="28"/>
        </w:rPr>
        <w:t>u trên diễn đàn;</w:t>
      </w:r>
    </w:p>
    <w:p w14:paraId="17952C52" w14:textId="77777777" w:rsidR="00150A58" w:rsidRDefault="00837037" w:rsidP="00B27DAC">
      <w:pPr>
        <w:pStyle w:val="Vnbnnidung0"/>
        <w:numPr>
          <w:ilvl w:val="0"/>
          <w:numId w:val="61"/>
        </w:numPr>
        <w:tabs>
          <w:tab w:val="left" w:pos="273"/>
        </w:tabs>
        <w:spacing w:after="0" w:line="240" w:lineRule="auto"/>
        <w:rPr>
          <w:sz w:val="28"/>
          <w:szCs w:val="28"/>
        </w:rPr>
      </w:pPr>
      <w:bookmarkStart w:id="846" w:name="bookmark849"/>
      <w:bookmarkEnd w:id="846"/>
      <w:r>
        <w:rPr>
          <w:sz w:val="28"/>
          <w:szCs w:val="28"/>
        </w:rPr>
        <w:t xml:space="preserve">Bản cam kết nói </w:t>
      </w:r>
      <w:r w:rsidR="00D332C0">
        <w:rPr>
          <w:sz w:val="28"/>
          <w:szCs w:val="28"/>
        </w:rPr>
        <w:t>“Không” với bạo lực học đường c</w:t>
      </w:r>
      <w:r w:rsidR="00D332C0" w:rsidRPr="003671F8">
        <w:rPr>
          <w:sz w:val="28"/>
          <w:szCs w:val="28"/>
        </w:rPr>
        <w:t>ủ</w:t>
      </w:r>
      <w:r>
        <w:rPr>
          <w:sz w:val="28"/>
          <w:szCs w:val="28"/>
        </w:rPr>
        <w:t>a từng lớp.</w:t>
      </w:r>
    </w:p>
    <w:p w14:paraId="50D1FB5D" w14:textId="77777777" w:rsidR="00150A58" w:rsidRDefault="00837037" w:rsidP="00B27DAC">
      <w:pPr>
        <w:pStyle w:val="Tiu20"/>
        <w:keepNext/>
        <w:keepLines/>
        <w:numPr>
          <w:ilvl w:val="0"/>
          <w:numId w:val="98"/>
        </w:numPr>
        <w:tabs>
          <w:tab w:val="left" w:pos="560"/>
        </w:tabs>
        <w:spacing w:after="0" w:line="240" w:lineRule="auto"/>
        <w:rPr>
          <w:sz w:val="28"/>
          <w:szCs w:val="28"/>
        </w:rPr>
      </w:pPr>
      <w:bookmarkStart w:id="847" w:name="bookmark852"/>
      <w:bookmarkStart w:id="848" w:name="bookmark853"/>
      <w:bookmarkEnd w:id="847"/>
      <w:r>
        <w:rPr>
          <w:sz w:val="28"/>
          <w:szCs w:val="28"/>
        </w:rPr>
        <w:lastRenderedPageBreak/>
        <w:t>TIẾN TRÌNH DẠY HỌC</w:t>
      </w:r>
      <w:bookmarkEnd w:id="848"/>
    </w:p>
    <w:p w14:paraId="22A4F3C2" w14:textId="77777777" w:rsidR="00150A58" w:rsidRDefault="00837037" w:rsidP="00B27DAC">
      <w:pPr>
        <w:pStyle w:val="Tiu20"/>
        <w:keepNext/>
        <w:keepLines/>
        <w:numPr>
          <w:ilvl w:val="0"/>
          <w:numId w:val="101"/>
        </w:numPr>
        <w:tabs>
          <w:tab w:val="left" w:pos="448"/>
        </w:tabs>
        <w:spacing w:after="0" w:line="240" w:lineRule="auto"/>
        <w:rPr>
          <w:sz w:val="28"/>
          <w:szCs w:val="28"/>
        </w:rPr>
      </w:pPr>
      <w:bookmarkStart w:id="849" w:name="bookmark854"/>
      <w:bookmarkStart w:id="850" w:name="bookmark850"/>
      <w:bookmarkStart w:id="851" w:name="bookmark855"/>
      <w:bookmarkStart w:id="852" w:name="bookmark851"/>
      <w:bookmarkEnd w:id="849"/>
      <w:r>
        <w:rPr>
          <w:sz w:val="28"/>
          <w:szCs w:val="28"/>
        </w:rPr>
        <w:t>HOẠT ĐỘNG KHỎI ĐỘNG (MỞ ĐẦU)</w:t>
      </w:r>
      <w:bookmarkEnd w:id="850"/>
      <w:bookmarkEnd w:id="851"/>
      <w:bookmarkEnd w:id="852"/>
    </w:p>
    <w:p w14:paraId="2D280C34" w14:textId="77777777" w:rsidR="00150A58" w:rsidRDefault="00837037" w:rsidP="00B27DAC">
      <w:pPr>
        <w:pStyle w:val="Vnbnnidung0"/>
        <w:numPr>
          <w:ilvl w:val="0"/>
          <w:numId w:val="102"/>
        </w:numPr>
        <w:tabs>
          <w:tab w:val="left" w:pos="380"/>
        </w:tabs>
        <w:spacing w:after="0" w:line="240" w:lineRule="auto"/>
        <w:rPr>
          <w:sz w:val="28"/>
          <w:szCs w:val="28"/>
        </w:rPr>
      </w:pPr>
      <w:bookmarkStart w:id="853" w:name="bookmark856"/>
      <w:bookmarkEnd w:id="853"/>
      <w:r>
        <w:rPr>
          <w:b/>
          <w:bCs/>
          <w:sz w:val="28"/>
          <w:szCs w:val="28"/>
        </w:rPr>
        <w:t xml:space="preserve">Mục tiêu: </w:t>
      </w:r>
      <w:r>
        <w:rPr>
          <w:sz w:val="28"/>
          <w:szCs w:val="28"/>
        </w:rPr>
        <w:t>Tạo tâm thế nghiêm trang khi chào cờ.</w:t>
      </w:r>
    </w:p>
    <w:p w14:paraId="7468FF9A" w14:textId="77777777" w:rsidR="00150A58" w:rsidRDefault="00837037" w:rsidP="00B27DAC">
      <w:pPr>
        <w:pStyle w:val="Vnbnnidung0"/>
        <w:numPr>
          <w:ilvl w:val="0"/>
          <w:numId w:val="102"/>
        </w:numPr>
        <w:tabs>
          <w:tab w:val="left" w:pos="390"/>
        </w:tabs>
        <w:spacing w:after="0" w:line="240" w:lineRule="auto"/>
        <w:rPr>
          <w:sz w:val="28"/>
          <w:szCs w:val="28"/>
        </w:rPr>
      </w:pPr>
      <w:bookmarkStart w:id="854" w:name="bookmark857"/>
      <w:bookmarkEnd w:id="854"/>
      <w:r>
        <w:rPr>
          <w:b/>
          <w:bCs/>
          <w:sz w:val="28"/>
          <w:szCs w:val="28"/>
        </w:rPr>
        <w:t xml:space="preserve">Nội dung: </w:t>
      </w:r>
      <w:r>
        <w:rPr>
          <w:sz w:val="28"/>
          <w:szCs w:val="28"/>
        </w:rPr>
        <w:t>GV tổ chức hoạt động</w:t>
      </w:r>
    </w:p>
    <w:p w14:paraId="7B22B98B" w14:textId="77777777" w:rsidR="00150A58" w:rsidRDefault="00837037" w:rsidP="00B27DAC">
      <w:pPr>
        <w:pStyle w:val="Vnbnnidung0"/>
        <w:numPr>
          <w:ilvl w:val="0"/>
          <w:numId w:val="102"/>
        </w:numPr>
        <w:tabs>
          <w:tab w:val="left" w:pos="390"/>
        </w:tabs>
        <w:spacing w:after="0" w:line="240" w:lineRule="auto"/>
        <w:rPr>
          <w:sz w:val="28"/>
          <w:szCs w:val="28"/>
        </w:rPr>
      </w:pPr>
      <w:bookmarkStart w:id="855" w:name="bookmark858"/>
      <w:bookmarkEnd w:id="855"/>
      <w:r>
        <w:rPr>
          <w:b/>
          <w:bCs/>
          <w:sz w:val="28"/>
          <w:szCs w:val="28"/>
        </w:rPr>
        <w:t xml:space="preserve">Sản phẩm: </w:t>
      </w:r>
      <w:r>
        <w:rPr>
          <w:sz w:val="28"/>
          <w:szCs w:val="28"/>
        </w:rPr>
        <w:t>thái độ của HS</w:t>
      </w:r>
    </w:p>
    <w:p w14:paraId="7E34FA69" w14:textId="77777777" w:rsidR="00150A58" w:rsidRDefault="00837037" w:rsidP="00B27DAC">
      <w:pPr>
        <w:pStyle w:val="Tiu20"/>
        <w:keepNext/>
        <w:keepLines/>
        <w:numPr>
          <w:ilvl w:val="0"/>
          <w:numId w:val="102"/>
        </w:numPr>
        <w:tabs>
          <w:tab w:val="left" w:pos="395"/>
        </w:tabs>
        <w:spacing w:after="0" w:line="240" w:lineRule="auto"/>
        <w:rPr>
          <w:sz w:val="28"/>
          <w:szCs w:val="28"/>
        </w:rPr>
      </w:pPr>
      <w:bookmarkStart w:id="856" w:name="bookmark861"/>
      <w:bookmarkStart w:id="857" w:name="bookmark859"/>
      <w:bookmarkStart w:id="858" w:name="bookmark862"/>
      <w:bookmarkStart w:id="859" w:name="bookmark860"/>
      <w:bookmarkEnd w:id="856"/>
      <w:r>
        <w:rPr>
          <w:sz w:val="28"/>
          <w:szCs w:val="28"/>
        </w:rPr>
        <w:t>Tồ chức thực hiện:</w:t>
      </w:r>
      <w:bookmarkEnd w:id="857"/>
      <w:bookmarkEnd w:id="858"/>
      <w:bookmarkEnd w:id="859"/>
    </w:p>
    <w:p w14:paraId="51778428" w14:textId="77777777" w:rsidR="00150A58" w:rsidRDefault="00837037" w:rsidP="00B27DAC">
      <w:pPr>
        <w:pStyle w:val="Vnbnnidung0"/>
        <w:numPr>
          <w:ilvl w:val="0"/>
          <w:numId w:val="61"/>
        </w:numPr>
        <w:tabs>
          <w:tab w:val="left" w:pos="273"/>
        </w:tabs>
        <w:spacing w:after="0" w:line="240" w:lineRule="auto"/>
        <w:rPr>
          <w:sz w:val="28"/>
          <w:szCs w:val="28"/>
        </w:rPr>
      </w:pPr>
      <w:bookmarkStart w:id="860" w:name="bookmark863"/>
      <w:bookmarkEnd w:id="860"/>
      <w:r>
        <w:rPr>
          <w:i/>
          <w:iCs/>
          <w:sz w:val="28"/>
          <w:szCs w:val="28"/>
        </w:rPr>
        <w:t>GV chủ nhiệm yêu cầu HS của lớp mình chuãn chinh trang phục, on định vị trí, chuân bị làm lễ chào cờ.</w:t>
      </w:r>
    </w:p>
    <w:p w14:paraId="7115CFAA" w14:textId="77777777" w:rsidR="00150A58" w:rsidRDefault="00837037" w:rsidP="00B27DAC">
      <w:pPr>
        <w:pStyle w:val="Vnbnnidung0"/>
        <w:numPr>
          <w:ilvl w:val="0"/>
          <w:numId w:val="101"/>
        </w:numPr>
        <w:tabs>
          <w:tab w:val="left" w:pos="448"/>
        </w:tabs>
        <w:spacing w:after="0" w:line="240" w:lineRule="auto"/>
        <w:rPr>
          <w:sz w:val="28"/>
          <w:szCs w:val="28"/>
        </w:rPr>
      </w:pPr>
      <w:bookmarkStart w:id="861" w:name="bookmark864"/>
      <w:bookmarkEnd w:id="861"/>
      <w:r>
        <w:rPr>
          <w:b/>
          <w:bCs/>
          <w:sz w:val="28"/>
          <w:szCs w:val="28"/>
        </w:rPr>
        <w:t>HOẠT ĐỘNG HÌNH THÀNH KIẾN THỨC</w:t>
      </w:r>
    </w:p>
    <w:p w14:paraId="6CCCA47E" w14:textId="77777777" w:rsidR="00150A58" w:rsidRDefault="00837037" w:rsidP="00A5492F">
      <w:pPr>
        <w:pStyle w:val="Tiu20"/>
        <w:keepNext/>
        <w:keepLines/>
        <w:spacing w:after="0" w:line="240" w:lineRule="auto"/>
        <w:rPr>
          <w:sz w:val="28"/>
          <w:szCs w:val="28"/>
        </w:rPr>
      </w:pPr>
      <w:bookmarkStart w:id="862" w:name="bookmark866"/>
      <w:bookmarkStart w:id="863" w:name="bookmark867"/>
      <w:bookmarkStart w:id="864" w:name="bookmark865"/>
      <w:r>
        <w:rPr>
          <w:sz w:val="28"/>
          <w:szCs w:val="28"/>
        </w:rPr>
        <w:t>Hoạt động 1:</w:t>
      </w:r>
      <w:bookmarkEnd w:id="862"/>
      <w:bookmarkEnd w:id="863"/>
      <w:bookmarkEnd w:id="864"/>
    </w:p>
    <w:p w14:paraId="01CF59CF" w14:textId="77777777" w:rsidR="00150A58" w:rsidRDefault="00837037" w:rsidP="00B27DAC">
      <w:pPr>
        <w:pStyle w:val="Vnbnnidung0"/>
        <w:numPr>
          <w:ilvl w:val="0"/>
          <w:numId w:val="103"/>
        </w:numPr>
        <w:tabs>
          <w:tab w:val="left" w:pos="385"/>
        </w:tabs>
        <w:spacing w:after="0" w:line="240" w:lineRule="auto"/>
        <w:rPr>
          <w:sz w:val="28"/>
          <w:szCs w:val="28"/>
        </w:rPr>
      </w:pPr>
      <w:bookmarkStart w:id="865" w:name="bookmark868"/>
      <w:bookmarkEnd w:id="865"/>
      <w:r>
        <w:rPr>
          <w:b/>
          <w:bCs/>
          <w:sz w:val="28"/>
          <w:szCs w:val="28"/>
        </w:rPr>
        <w:t xml:space="preserve">Mục tiêu: </w:t>
      </w:r>
      <w:r>
        <w:rPr>
          <w:sz w:val="28"/>
          <w:szCs w:val="28"/>
        </w:rPr>
        <w:t>HS hicu được chào cờ là một nghi thức trang trọng thê hiện lòng yêu nước, tự hào dân tộc, và sự biết ơn đoi với các thế hệ cha anh đã hi sinh xương máu đế đối lấy độc lập, tự do cho To quốc, có ý nghĩa giáo dục sâu sắc, giúp mồi học sinh biết đoàn kết để tạo nên sức mạnh, biết chia sẻ để phát triến.</w:t>
      </w:r>
    </w:p>
    <w:p w14:paraId="0AB4FA32" w14:textId="77777777" w:rsidR="00150A58" w:rsidRDefault="00837037" w:rsidP="00B27DAC">
      <w:pPr>
        <w:pStyle w:val="Vnbnnidung0"/>
        <w:numPr>
          <w:ilvl w:val="0"/>
          <w:numId w:val="103"/>
        </w:numPr>
        <w:tabs>
          <w:tab w:val="left" w:pos="395"/>
        </w:tabs>
        <w:spacing w:after="0" w:line="240" w:lineRule="auto"/>
        <w:rPr>
          <w:sz w:val="28"/>
          <w:szCs w:val="28"/>
        </w:rPr>
      </w:pPr>
      <w:bookmarkStart w:id="866" w:name="bookmark869"/>
      <w:bookmarkEnd w:id="866"/>
      <w:r>
        <w:rPr>
          <w:b/>
          <w:bCs/>
          <w:sz w:val="28"/>
          <w:szCs w:val="28"/>
        </w:rPr>
        <w:t xml:space="preserve">Nội dung: </w:t>
      </w:r>
      <w:r>
        <w:rPr>
          <w:sz w:val="28"/>
          <w:szCs w:val="28"/>
        </w:rPr>
        <w:t>HS hát quốc ca. TPT hoặc BGH nhận xét.</w:t>
      </w:r>
    </w:p>
    <w:p w14:paraId="5BEF1925" w14:textId="77777777" w:rsidR="00150A58" w:rsidRDefault="00837037" w:rsidP="00B27DAC">
      <w:pPr>
        <w:pStyle w:val="Vnbnnidung0"/>
        <w:numPr>
          <w:ilvl w:val="0"/>
          <w:numId w:val="103"/>
        </w:numPr>
        <w:tabs>
          <w:tab w:val="left" w:pos="395"/>
        </w:tabs>
        <w:spacing w:after="0" w:line="240" w:lineRule="auto"/>
        <w:rPr>
          <w:sz w:val="28"/>
          <w:szCs w:val="28"/>
        </w:rPr>
      </w:pPr>
      <w:bookmarkStart w:id="867" w:name="bookmark870"/>
      <w:bookmarkEnd w:id="867"/>
      <w:r>
        <w:rPr>
          <w:b/>
          <w:bCs/>
          <w:sz w:val="28"/>
          <w:szCs w:val="28"/>
        </w:rPr>
        <w:t xml:space="preserve">Sản phẩm: </w:t>
      </w:r>
      <w:r>
        <w:rPr>
          <w:sz w:val="28"/>
          <w:szCs w:val="28"/>
        </w:rPr>
        <w:t>kết quả làm việc của HS và TPT.</w:t>
      </w:r>
    </w:p>
    <w:p w14:paraId="7EA48E20" w14:textId="77777777" w:rsidR="00150A58" w:rsidRDefault="00837037" w:rsidP="00B27DAC">
      <w:pPr>
        <w:pStyle w:val="Tiu20"/>
        <w:keepNext/>
        <w:keepLines/>
        <w:numPr>
          <w:ilvl w:val="0"/>
          <w:numId w:val="103"/>
        </w:numPr>
        <w:tabs>
          <w:tab w:val="left" w:pos="395"/>
        </w:tabs>
        <w:spacing w:after="0" w:line="240" w:lineRule="auto"/>
        <w:rPr>
          <w:sz w:val="28"/>
          <w:szCs w:val="28"/>
        </w:rPr>
      </w:pPr>
      <w:bookmarkStart w:id="868" w:name="bookmark873"/>
      <w:bookmarkStart w:id="869" w:name="bookmark871"/>
      <w:bookmarkStart w:id="870" w:name="bookmark872"/>
      <w:bookmarkStart w:id="871" w:name="bookmark874"/>
      <w:bookmarkEnd w:id="868"/>
      <w:r>
        <w:rPr>
          <w:sz w:val="28"/>
          <w:szCs w:val="28"/>
        </w:rPr>
        <w:t>Tổ chúc thực hiện:</w:t>
      </w:r>
      <w:bookmarkEnd w:id="869"/>
      <w:bookmarkEnd w:id="870"/>
      <w:bookmarkEnd w:id="871"/>
    </w:p>
    <w:p w14:paraId="09ED4F8C" w14:textId="77777777" w:rsidR="00150A58" w:rsidRDefault="00837037" w:rsidP="00B27DAC">
      <w:pPr>
        <w:pStyle w:val="Vnbnnidung0"/>
        <w:numPr>
          <w:ilvl w:val="0"/>
          <w:numId w:val="61"/>
        </w:numPr>
        <w:tabs>
          <w:tab w:val="left" w:pos="268"/>
        </w:tabs>
        <w:spacing w:after="0" w:line="240" w:lineRule="auto"/>
        <w:rPr>
          <w:sz w:val="28"/>
          <w:szCs w:val="28"/>
        </w:rPr>
      </w:pPr>
      <w:bookmarkStart w:id="872" w:name="bookmark875"/>
      <w:bookmarkEnd w:id="872"/>
      <w:r>
        <w:rPr>
          <w:sz w:val="28"/>
          <w:szCs w:val="28"/>
        </w:rPr>
        <w:t>HS điều khiển lễ chào cờ.</w:t>
      </w:r>
    </w:p>
    <w:p w14:paraId="70117351" w14:textId="77777777" w:rsidR="00150A58" w:rsidRDefault="00837037" w:rsidP="00B27DAC">
      <w:pPr>
        <w:pStyle w:val="Vnbnnidung0"/>
        <w:numPr>
          <w:ilvl w:val="0"/>
          <w:numId w:val="61"/>
        </w:numPr>
        <w:tabs>
          <w:tab w:val="left" w:pos="273"/>
        </w:tabs>
        <w:spacing w:after="0" w:line="240" w:lineRule="auto"/>
        <w:rPr>
          <w:sz w:val="28"/>
          <w:szCs w:val="28"/>
        </w:rPr>
      </w:pPr>
      <w:bookmarkStart w:id="873" w:name="bookmark876"/>
      <w:bookmarkEnd w:id="873"/>
      <w:r>
        <w:rPr>
          <w:sz w:val="28"/>
          <w:szCs w:val="28"/>
        </w:rPr>
        <w:t>Lớp trực tuần nhận xét thi đua.</w:t>
      </w:r>
    </w:p>
    <w:p w14:paraId="6881D2E0" w14:textId="77777777" w:rsidR="00150A58" w:rsidRDefault="00837037" w:rsidP="00B27DAC">
      <w:pPr>
        <w:pStyle w:val="Vnbnnidung0"/>
        <w:numPr>
          <w:ilvl w:val="0"/>
          <w:numId w:val="61"/>
        </w:numPr>
        <w:tabs>
          <w:tab w:val="left" w:pos="273"/>
        </w:tabs>
        <w:spacing w:after="0" w:line="240" w:lineRule="auto"/>
        <w:rPr>
          <w:sz w:val="28"/>
          <w:szCs w:val="28"/>
        </w:rPr>
      </w:pPr>
      <w:bookmarkStart w:id="874" w:name="bookmark877"/>
      <w:bookmarkEnd w:id="874"/>
      <w:r>
        <w:rPr>
          <w:sz w:val="28"/>
          <w:szCs w:val="28"/>
        </w:rPr>
        <w:t>TPT hoặc đại diện BGH nhận xét bổ sung và triển khai các công việc tuần mới.</w:t>
      </w:r>
    </w:p>
    <w:p w14:paraId="5783BD4E" w14:textId="77777777" w:rsidR="00150A58" w:rsidRDefault="002A33F2" w:rsidP="00A5492F">
      <w:pPr>
        <w:pStyle w:val="Vnbnnidung0"/>
        <w:spacing w:after="0" w:line="240" w:lineRule="auto"/>
        <w:rPr>
          <w:sz w:val="28"/>
          <w:szCs w:val="28"/>
        </w:rPr>
      </w:pPr>
      <w:r>
        <w:rPr>
          <w:b/>
          <w:bCs/>
          <w:sz w:val="28"/>
          <w:szCs w:val="28"/>
        </w:rPr>
        <w:t>Hoạt động 2: Diễn đàn “</w:t>
      </w:r>
      <w:r w:rsidR="00837037">
        <w:rPr>
          <w:b/>
          <w:bCs/>
          <w:sz w:val="28"/>
          <w:szCs w:val="28"/>
        </w:rPr>
        <w:t>Phòng chống bạo lực học đường”</w:t>
      </w:r>
    </w:p>
    <w:p w14:paraId="740242AF" w14:textId="77777777" w:rsidR="00150A58" w:rsidRDefault="00837037" w:rsidP="00B27DAC">
      <w:pPr>
        <w:pStyle w:val="Vnbnnidung0"/>
        <w:numPr>
          <w:ilvl w:val="0"/>
          <w:numId w:val="104"/>
        </w:numPr>
        <w:tabs>
          <w:tab w:val="left" w:pos="385"/>
        </w:tabs>
        <w:spacing w:after="0" w:line="240" w:lineRule="auto"/>
        <w:rPr>
          <w:sz w:val="28"/>
          <w:szCs w:val="28"/>
        </w:rPr>
      </w:pPr>
      <w:bookmarkStart w:id="875" w:name="bookmark878"/>
      <w:bookmarkEnd w:id="875"/>
      <w:r>
        <w:rPr>
          <w:b/>
          <w:bCs/>
          <w:sz w:val="28"/>
          <w:szCs w:val="28"/>
        </w:rPr>
        <w:t>Mục tiêu:</w:t>
      </w:r>
    </w:p>
    <w:p w14:paraId="15C51C40" w14:textId="77777777" w:rsidR="00150A58" w:rsidRDefault="00837037" w:rsidP="00B27DAC">
      <w:pPr>
        <w:pStyle w:val="Vnbnnidung0"/>
        <w:numPr>
          <w:ilvl w:val="0"/>
          <w:numId w:val="61"/>
        </w:numPr>
        <w:tabs>
          <w:tab w:val="left" w:pos="268"/>
        </w:tabs>
        <w:spacing w:after="0" w:line="240" w:lineRule="auto"/>
        <w:jc w:val="both"/>
        <w:rPr>
          <w:sz w:val="28"/>
          <w:szCs w:val="28"/>
        </w:rPr>
      </w:pPr>
      <w:bookmarkStart w:id="876" w:name="bookmark879"/>
      <w:bookmarkEnd w:id="876"/>
      <w:r>
        <w:rPr>
          <w:sz w:val="28"/>
          <w:szCs w:val="28"/>
        </w:rPr>
        <w:t>Nêu được các hình thức bạo lực học đường có thổ xảy ra và ảnh hưởng của bạo lực học đường đối với cá nhân, lớp học và nhà trường;</w:t>
      </w:r>
    </w:p>
    <w:p w14:paraId="45D993A6" w14:textId="77777777" w:rsidR="00150A58" w:rsidRDefault="00837037" w:rsidP="00B27DAC">
      <w:pPr>
        <w:pStyle w:val="Vnbnnidung0"/>
        <w:numPr>
          <w:ilvl w:val="0"/>
          <w:numId w:val="61"/>
        </w:numPr>
        <w:tabs>
          <w:tab w:val="left" w:pos="273"/>
        </w:tabs>
        <w:spacing w:after="0" w:line="240" w:lineRule="auto"/>
        <w:jc w:val="both"/>
        <w:rPr>
          <w:sz w:val="28"/>
          <w:szCs w:val="28"/>
        </w:rPr>
      </w:pPr>
      <w:bookmarkStart w:id="877" w:name="bookmark880"/>
      <w:bookmarkEnd w:id="877"/>
      <w:r>
        <w:rPr>
          <w:sz w:val="28"/>
          <w:szCs w:val="28"/>
        </w:rPr>
        <w:t>Biết thể hiện quan điểm, thái độ không đồng tình với hành vi bạo lực học đường;</w:t>
      </w:r>
    </w:p>
    <w:p w14:paraId="47021D52" w14:textId="77777777" w:rsidR="00150A58" w:rsidRDefault="002A33F2" w:rsidP="00B27DAC">
      <w:pPr>
        <w:pStyle w:val="Vnbnnidung0"/>
        <w:numPr>
          <w:ilvl w:val="0"/>
          <w:numId w:val="61"/>
        </w:numPr>
        <w:tabs>
          <w:tab w:val="left" w:pos="278"/>
        </w:tabs>
        <w:spacing w:after="0" w:line="240" w:lineRule="auto"/>
        <w:jc w:val="both"/>
        <w:rPr>
          <w:sz w:val="28"/>
          <w:szCs w:val="28"/>
        </w:rPr>
      </w:pPr>
      <w:bookmarkStart w:id="878" w:name="bookmark881"/>
      <w:bookmarkEnd w:id="878"/>
      <w:r>
        <w:rPr>
          <w:sz w:val="28"/>
          <w:szCs w:val="28"/>
        </w:rPr>
        <w:t>Đ</w:t>
      </w:r>
      <w:r w:rsidRPr="003671F8">
        <w:rPr>
          <w:sz w:val="28"/>
          <w:szCs w:val="28"/>
        </w:rPr>
        <w:t>ề</w:t>
      </w:r>
      <w:r w:rsidR="00837037">
        <w:rPr>
          <w:sz w:val="28"/>
          <w:szCs w:val="28"/>
        </w:rPr>
        <w:t xml:space="preserve"> xuất được các biện pháp phòng t</w:t>
      </w:r>
      <w:r>
        <w:rPr>
          <w:sz w:val="28"/>
          <w:szCs w:val="28"/>
        </w:rPr>
        <w:t>ránh bạo lực học đường và xây d</w:t>
      </w:r>
      <w:r w:rsidRPr="003671F8">
        <w:rPr>
          <w:sz w:val="28"/>
          <w:szCs w:val="28"/>
        </w:rPr>
        <w:t>ự</w:t>
      </w:r>
      <w:r w:rsidR="00837037">
        <w:rPr>
          <w:sz w:val="28"/>
          <w:szCs w:val="28"/>
        </w:rPr>
        <w:t>ng trường học thân thiện.</w:t>
      </w:r>
    </w:p>
    <w:p w14:paraId="372BC0B6" w14:textId="77777777" w:rsidR="00150A58" w:rsidRDefault="00837037" w:rsidP="00B27DAC">
      <w:pPr>
        <w:pStyle w:val="Vnbnnidung0"/>
        <w:numPr>
          <w:ilvl w:val="0"/>
          <w:numId w:val="104"/>
        </w:numPr>
        <w:tabs>
          <w:tab w:val="left" w:pos="395"/>
        </w:tabs>
        <w:spacing w:after="0" w:line="240" w:lineRule="auto"/>
        <w:jc w:val="both"/>
        <w:rPr>
          <w:sz w:val="28"/>
          <w:szCs w:val="28"/>
        </w:rPr>
      </w:pPr>
      <w:bookmarkStart w:id="879" w:name="bookmark882"/>
      <w:bookmarkEnd w:id="879"/>
      <w:r>
        <w:rPr>
          <w:b/>
          <w:bCs/>
          <w:sz w:val="28"/>
          <w:szCs w:val="28"/>
        </w:rPr>
        <w:t xml:space="preserve">Nội dung: HS </w:t>
      </w:r>
      <w:r>
        <w:rPr>
          <w:sz w:val="28"/>
          <w:szCs w:val="28"/>
        </w:rPr>
        <w:t>trình bày tham luận về bạo lực học đường.</w:t>
      </w:r>
    </w:p>
    <w:p w14:paraId="248CCB81" w14:textId="77777777" w:rsidR="00150A58" w:rsidRDefault="00837037" w:rsidP="00B27DAC">
      <w:pPr>
        <w:pStyle w:val="Vnbnnidung0"/>
        <w:numPr>
          <w:ilvl w:val="0"/>
          <w:numId w:val="104"/>
        </w:numPr>
        <w:tabs>
          <w:tab w:val="left" w:pos="395"/>
        </w:tabs>
        <w:spacing w:after="0" w:line="240" w:lineRule="auto"/>
        <w:jc w:val="both"/>
        <w:rPr>
          <w:sz w:val="28"/>
          <w:szCs w:val="28"/>
        </w:rPr>
      </w:pPr>
      <w:bookmarkStart w:id="880" w:name="bookmark883"/>
      <w:bookmarkEnd w:id="880"/>
      <w:r>
        <w:rPr>
          <w:b/>
          <w:bCs/>
          <w:sz w:val="28"/>
          <w:szCs w:val="28"/>
        </w:rPr>
        <w:t xml:space="preserve">Sản phẩm: </w:t>
      </w:r>
      <w:r>
        <w:rPr>
          <w:sz w:val="28"/>
          <w:szCs w:val="28"/>
        </w:rPr>
        <w:t>kết quả thực hiện cả HS.</w:t>
      </w:r>
    </w:p>
    <w:p w14:paraId="4867CEFB" w14:textId="77777777" w:rsidR="00150A58" w:rsidRDefault="002A33F2" w:rsidP="00B27DAC">
      <w:pPr>
        <w:pStyle w:val="Tiu20"/>
        <w:keepNext/>
        <w:keepLines/>
        <w:numPr>
          <w:ilvl w:val="0"/>
          <w:numId w:val="104"/>
        </w:numPr>
        <w:tabs>
          <w:tab w:val="left" w:pos="395"/>
        </w:tabs>
        <w:spacing w:after="0" w:line="240" w:lineRule="auto"/>
        <w:jc w:val="both"/>
        <w:rPr>
          <w:sz w:val="28"/>
          <w:szCs w:val="28"/>
        </w:rPr>
      </w:pPr>
      <w:bookmarkStart w:id="881" w:name="bookmark886"/>
      <w:bookmarkStart w:id="882" w:name="bookmark887"/>
      <w:bookmarkStart w:id="883" w:name="bookmark885"/>
      <w:bookmarkStart w:id="884" w:name="bookmark884"/>
      <w:bookmarkEnd w:id="881"/>
      <w:r>
        <w:rPr>
          <w:sz w:val="28"/>
          <w:szCs w:val="28"/>
        </w:rPr>
        <w:t>Tổ ch</w:t>
      </w:r>
      <w:r>
        <w:rPr>
          <w:sz w:val="28"/>
          <w:szCs w:val="28"/>
          <w:lang w:val="en-US"/>
        </w:rPr>
        <w:t>ứ</w:t>
      </w:r>
      <w:r w:rsidR="00837037">
        <w:rPr>
          <w:sz w:val="28"/>
          <w:szCs w:val="28"/>
        </w:rPr>
        <w:t>c thực hiện:</w:t>
      </w:r>
      <w:bookmarkEnd w:id="882"/>
      <w:bookmarkEnd w:id="883"/>
      <w:bookmarkEnd w:id="884"/>
    </w:p>
    <w:p w14:paraId="517C5916" w14:textId="77777777" w:rsidR="00150A58" w:rsidRDefault="00837037" w:rsidP="00B27DAC">
      <w:pPr>
        <w:pStyle w:val="Vnbnnidung0"/>
        <w:numPr>
          <w:ilvl w:val="0"/>
          <w:numId w:val="61"/>
        </w:numPr>
        <w:tabs>
          <w:tab w:val="left" w:pos="278"/>
        </w:tabs>
        <w:spacing w:after="0" w:line="240" w:lineRule="auto"/>
        <w:jc w:val="both"/>
        <w:rPr>
          <w:sz w:val="28"/>
          <w:szCs w:val="28"/>
        </w:rPr>
      </w:pPr>
      <w:bookmarkStart w:id="885" w:name="bookmark888"/>
      <w:bookmarkEnd w:id="885"/>
      <w:r>
        <w:rPr>
          <w:sz w:val="28"/>
          <w:szCs w:val="28"/>
        </w:rPr>
        <w:t>HS đại d</w:t>
      </w:r>
      <w:r w:rsidR="002A33F2">
        <w:rPr>
          <w:sz w:val="28"/>
          <w:szCs w:val="28"/>
        </w:rPr>
        <w:t>iện lớp trực tuần đọc báo cáo đ</w:t>
      </w:r>
      <w:r w:rsidR="002A33F2" w:rsidRPr="003671F8">
        <w:rPr>
          <w:sz w:val="28"/>
          <w:szCs w:val="28"/>
        </w:rPr>
        <w:t>ể</w:t>
      </w:r>
      <w:r>
        <w:rPr>
          <w:sz w:val="28"/>
          <w:szCs w:val="28"/>
        </w:rPr>
        <w:t xml:space="preserve"> dẫn về bạo lực học đường (Thực trạng và tác động của các hình thức bạo lực học đường).</w:t>
      </w:r>
    </w:p>
    <w:p w14:paraId="2A727C08" w14:textId="77777777" w:rsidR="00150A58" w:rsidRDefault="00837037" w:rsidP="00B27DAC">
      <w:pPr>
        <w:pStyle w:val="Vnbnnidung0"/>
        <w:numPr>
          <w:ilvl w:val="0"/>
          <w:numId w:val="61"/>
        </w:numPr>
        <w:tabs>
          <w:tab w:val="left" w:pos="283"/>
        </w:tabs>
        <w:spacing w:after="0" w:line="240" w:lineRule="auto"/>
        <w:jc w:val="both"/>
        <w:rPr>
          <w:sz w:val="28"/>
          <w:szCs w:val="28"/>
        </w:rPr>
      </w:pPr>
      <w:bookmarkStart w:id="886" w:name="bookmark889"/>
      <w:bookmarkEnd w:id="886"/>
      <w:r>
        <w:rPr>
          <w:sz w:val="28"/>
          <w:szCs w:val="28"/>
        </w:rPr>
        <w:t>Đại diện lớp được phân công chuẩn bị tham luận về các biện pháp phòng chống bạo lực học đường trình bày báo cáo tham luận.</w:t>
      </w:r>
    </w:p>
    <w:p w14:paraId="050D0CFC" w14:textId="77777777" w:rsidR="00150A58" w:rsidRDefault="002A33F2" w:rsidP="00B27DAC">
      <w:pPr>
        <w:pStyle w:val="Vnbnnidung0"/>
        <w:numPr>
          <w:ilvl w:val="0"/>
          <w:numId w:val="61"/>
        </w:numPr>
        <w:tabs>
          <w:tab w:val="left" w:pos="273"/>
        </w:tabs>
        <w:spacing w:after="0" w:line="240" w:lineRule="auto"/>
        <w:jc w:val="both"/>
        <w:rPr>
          <w:sz w:val="28"/>
          <w:szCs w:val="28"/>
        </w:rPr>
      </w:pPr>
      <w:bookmarkStart w:id="887" w:name="bookmark890"/>
      <w:bookmarkEnd w:id="887"/>
      <w:r>
        <w:rPr>
          <w:sz w:val="28"/>
          <w:szCs w:val="28"/>
        </w:rPr>
        <w:t>Đại diện lớp được phân công chu</w:t>
      </w:r>
      <w:r w:rsidRPr="003671F8">
        <w:rPr>
          <w:sz w:val="28"/>
          <w:szCs w:val="28"/>
        </w:rPr>
        <w:t>ẩ</w:t>
      </w:r>
      <w:r w:rsidR="00837037">
        <w:rPr>
          <w:sz w:val="28"/>
          <w:szCs w:val="28"/>
        </w:rPr>
        <w:t>n bị tham luận về biện pháp xây dựng trường học thân thiện trình bày báo cáo tham luận.</w:t>
      </w:r>
    </w:p>
    <w:p w14:paraId="60B7DD5C" w14:textId="77777777" w:rsidR="00150A58" w:rsidRDefault="00837037" w:rsidP="00B27DAC">
      <w:pPr>
        <w:pStyle w:val="Vnbnnidung0"/>
        <w:numPr>
          <w:ilvl w:val="0"/>
          <w:numId w:val="61"/>
        </w:numPr>
        <w:tabs>
          <w:tab w:val="left" w:pos="283"/>
        </w:tabs>
        <w:spacing w:after="0" w:line="240" w:lineRule="auto"/>
        <w:jc w:val="both"/>
        <w:rPr>
          <w:sz w:val="28"/>
          <w:szCs w:val="28"/>
        </w:rPr>
      </w:pPr>
      <w:bookmarkStart w:id="888" w:name="bookmark891"/>
      <w:bookmarkEnd w:id="888"/>
      <w:r>
        <w:rPr>
          <w:sz w:val="28"/>
          <w:szCs w:val="28"/>
        </w:rPr>
        <w:t>TPT tổ chức cho HS trong trường tự do tham gia bày tỏ quan điểm, ý kiến về thái độ không đồng tình với những hiện tượng còn tồn tại, những điều cần khắc phục để phòng chống bạo lực học đường (ví dụ: bắt nạt nhau, khi thấy có hiện tượng bạo lực không ngăn chặn, hoà giải, thậm chí còn quay video rồi đưa lên mạng hoặc kích động làm tăng xung đột,...) hoặc bổ sung các biện pháp để trường học, lớp học trở nên thân thiện.</w:t>
      </w:r>
    </w:p>
    <w:p w14:paraId="08B40D02" w14:textId="77777777" w:rsidR="00150A58" w:rsidRDefault="00837037" w:rsidP="00B27DAC">
      <w:pPr>
        <w:pStyle w:val="Vnbnnidung0"/>
        <w:numPr>
          <w:ilvl w:val="0"/>
          <w:numId w:val="61"/>
        </w:numPr>
        <w:tabs>
          <w:tab w:val="left" w:pos="273"/>
        </w:tabs>
        <w:spacing w:after="0" w:line="240" w:lineRule="auto"/>
        <w:jc w:val="both"/>
        <w:rPr>
          <w:sz w:val="28"/>
          <w:szCs w:val="28"/>
        </w:rPr>
      </w:pPr>
      <w:bookmarkStart w:id="889" w:name="bookmark892"/>
      <w:bookmarkEnd w:id="889"/>
      <w:r>
        <w:rPr>
          <w:sz w:val="28"/>
          <w:szCs w:val="28"/>
        </w:rPr>
        <w:t>Người dẫn chương trình tổng hợp ý kiến, bô sung và kết luận:</w:t>
      </w:r>
    </w:p>
    <w:p w14:paraId="7E63BF7E" w14:textId="77777777" w:rsidR="00150A58" w:rsidRDefault="002A33F2" w:rsidP="00A5492F">
      <w:pPr>
        <w:pStyle w:val="Vnbnnidung0"/>
        <w:spacing w:after="0" w:line="240" w:lineRule="auto"/>
        <w:jc w:val="both"/>
        <w:rPr>
          <w:sz w:val="28"/>
          <w:szCs w:val="28"/>
        </w:rPr>
      </w:pPr>
      <w:r>
        <w:rPr>
          <w:sz w:val="28"/>
          <w:szCs w:val="28"/>
        </w:rPr>
        <w:lastRenderedPageBreak/>
        <w:t>+ Không th</w:t>
      </w:r>
      <w:r w:rsidRPr="003671F8">
        <w:rPr>
          <w:sz w:val="28"/>
          <w:szCs w:val="28"/>
        </w:rPr>
        <w:t>ể</w:t>
      </w:r>
      <w:r w:rsidR="00837037">
        <w:rPr>
          <w:sz w:val="28"/>
          <w:szCs w:val="28"/>
        </w:rPr>
        <w:t xml:space="preserve"> chấp nhận hiện tượng bạo lực xảy ra</w:t>
      </w:r>
      <w:r>
        <w:rPr>
          <w:sz w:val="28"/>
          <w:szCs w:val="28"/>
        </w:rPr>
        <w:t xml:space="preserve"> trong nhà trường và lớp học. H</w:t>
      </w:r>
      <w:r w:rsidRPr="003671F8">
        <w:rPr>
          <w:sz w:val="28"/>
          <w:szCs w:val="28"/>
        </w:rPr>
        <w:t>ã</w:t>
      </w:r>
      <w:r w:rsidR="00837037">
        <w:rPr>
          <w:sz w:val="28"/>
          <w:szCs w:val="28"/>
        </w:rPr>
        <w:t>y nói “Không” với bạo lực học đường.</w:t>
      </w:r>
    </w:p>
    <w:p w14:paraId="53B646B3" w14:textId="77777777" w:rsidR="00150A58" w:rsidRDefault="00837037" w:rsidP="00A5492F">
      <w:pPr>
        <w:pStyle w:val="Vnbnnidung0"/>
        <w:spacing w:after="0" w:line="240" w:lineRule="auto"/>
        <w:rPr>
          <w:sz w:val="28"/>
          <w:szCs w:val="28"/>
        </w:rPr>
      </w:pPr>
      <w:r>
        <w:rPr>
          <w:sz w:val="28"/>
          <w:szCs w:val="28"/>
        </w:rPr>
        <w:t xml:space="preserve">+ </w:t>
      </w:r>
      <w:r w:rsidR="00EF242F">
        <w:rPr>
          <w:sz w:val="28"/>
          <w:szCs w:val="28"/>
        </w:rPr>
        <w:t>C</w:t>
      </w:r>
      <w:r w:rsidR="002A33F2">
        <w:rPr>
          <w:sz w:val="28"/>
          <w:szCs w:val="28"/>
        </w:rPr>
        <w:t>ần phải kiểm soát cảm xúc đ</w:t>
      </w:r>
      <w:r w:rsidR="002A33F2" w:rsidRPr="003671F8">
        <w:rPr>
          <w:sz w:val="28"/>
          <w:szCs w:val="28"/>
        </w:rPr>
        <w:t>ể</w:t>
      </w:r>
      <w:r>
        <w:rPr>
          <w:sz w:val="28"/>
          <w:szCs w:val="28"/>
        </w:rPr>
        <w:t xml:space="preserve"> giải quyết mâu thuẫn một cách tích cực, mang tính xây dựng, thiện chí.</w:t>
      </w:r>
    </w:p>
    <w:p w14:paraId="12C319AC" w14:textId="77777777" w:rsidR="00150A58" w:rsidRDefault="00837037" w:rsidP="00A5492F">
      <w:pPr>
        <w:pStyle w:val="Vnbnnidung0"/>
        <w:spacing w:after="0" w:line="240" w:lineRule="auto"/>
        <w:rPr>
          <w:sz w:val="28"/>
          <w:szCs w:val="28"/>
        </w:rPr>
      </w:pPr>
      <w:r>
        <w:rPr>
          <w:sz w:val="28"/>
          <w:szCs w:val="28"/>
        </w:rPr>
        <w:t>+ Khi thấy có dấu hiệu bạo lực học đường thì cần báo ngay với GV, TPT Đội, BGH,...</w:t>
      </w:r>
    </w:p>
    <w:p w14:paraId="61BC8A63" w14:textId="77777777" w:rsidR="00150A58" w:rsidRDefault="00837037" w:rsidP="00A5492F">
      <w:pPr>
        <w:pStyle w:val="Vnbnnidung0"/>
        <w:spacing w:after="0" w:line="240" w:lineRule="auto"/>
        <w:rPr>
          <w:sz w:val="28"/>
          <w:szCs w:val="28"/>
        </w:rPr>
      </w:pPr>
      <w:r>
        <w:rPr>
          <w:sz w:val="28"/>
          <w:szCs w:val="28"/>
        </w:rPr>
        <w:t>+ Khi bị bạo lực học đường cần tìm kiếm sự hỗ trợ, giúp đỡ từ GVCN, TPT, BGH,..</w:t>
      </w:r>
    </w:p>
    <w:p w14:paraId="1915ECEE" w14:textId="77777777" w:rsidR="00150A58" w:rsidRDefault="00837037" w:rsidP="00A5492F">
      <w:pPr>
        <w:pStyle w:val="Tiu20"/>
        <w:keepNext/>
        <w:keepLines/>
        <w:spacing w:after="0" w:line="240" w:lineRule="auto"/>
        <w:rPr>
          <w:sz w:val="28"/>
          <w:szCs w:val="28"/>
        </w:rPr>
      </w:pPr>
      <w:bookmarkStart w:id="890" w:name="bookmark895"/>
      <w:r>
        <w:rPr>
          <w:sz w:val="28"/>
          <w:szCs w:val="28"/>
        </w:rPr>
        <w:t>Hoạt động 3: Kí cam kết, tập dân vũ trường học thân thiện</w:t>
      </w:r>
      <w:bookmarkEnd w:id="890"/>
    </w:p>
    <w:p w14:paraId="792F2EB0" w14:textId="77777777" w:rsidR="00150A58" w:rsidRDefault="00837037" w:rsidP="00B27DAC">
      <w:pPr>
        <w:pStyle w:val="Tiu20"/>
        <w:keepNext/>
        <w:keepLines/>
        <w:numPr>
          <w:ilvl w:val="0"/>
          <w:numId w:val="105"/>
        </w:numPr>
        <w:tabs>
          <w:tab w:val="left" w:pos="380"/>
        </w:tabs>
        <w:spacing w:after="0" w:line="240" w:lineRule="auto"/>
        <w:rPr>
          <w:sz w:val="28"/>
          <w:szCs w:val="28"/>
        </w:rPr>
      </w:pPr>
      <w:bookmarkStart w:id="891" w:name="bookmark896"/>
      <w:bookmarkStart w:id="892" w:name="bookmark894"/>
      <w:bookmarkStart w:id="893" w:name="bookmark897"/>
      <w:bookmarkStart w:id="894" w:name="bookmark893"/>
      <w:bookmarkEnd w:id="891"/>
      <w:r>
        <w:rPr>
          <w:sz w:val="28"/>
          <w:szCs w:val="28"/>
        </w:rPr>
        <w:t>Mục tiêu:</w:t>
      </w:r>
      <w:bookmarkEnd w:id="892"/>
      <w:bookmarkEnd w:id="893"/>
      <w:bookmarkEnd w:id="894"/>
    </w:p>
    <w:p w14:paraId="221F1A0A" w14:textId="77777777" w:rsidR="00150A58" w:rsidRDefault="00837037" w:rsidP="00B27DAC">
      <w:pPr>
        <w:pStyle w:val="Vnbnnidung0"/>
        <w:numPr>
          <w:ilvl w:val="0"/>
          <w:numId w:val="61"/>
        </w:numPr>
        <w:tabs>
          <w:tab w:val="left" w:pos="273"/>
        </w:tabs>
        <w:spacing w:after="0" w:line="240" w:lineRule="auto"/>
        <w:rPr>
          <w:sz w:val="28"/>
          <w:szCs w:val="28"/>
        </w:rPr>
      </w:pPr>
      <w:bookmarkStart w:id="895" w:name="bookmark898"/>
      <w:bookmarkEnd w:id="895"/>
      <w:r>
        <w:rPr>
          <w:sz w:val="28"/>
          <w:szCs w:val="28"/>
        </w:rPr>
        <w:t>Nhận thức được trách nhiệm xây dựng trường, lớp thân thiện, không bạo lực học đường và cam kết thực hiện;</w:t>
      </w:r>
    </w:p>
    <w:p w14:paraId="1E36AE1A" w14:textId="77777777" w:rsidR="00150A58" w:rsidRDefault="00837037" w:rsidP="00B27DAC">
      <w:pPr>
        <w:pStyle w:val="Vnbnnidung0"/>
        <w:numPr>
          <w:ilvl w:val="0"/>
          <w:numId w:val="61"/>
        </w:numPr>
        <w:tabs>
          <w:tab w:val="left" w:pos="268"/>
        </w:tabs>
        <w:spacing w:after="0" w:line="240" w:lineRule="auto"/>
        <w:rPr>
          <w:sz w:val="28"/>
          <w:szCs w:val="28"/>
        </w:rPr>
      </w:pPr>
      <w:bookmarkStart w:id="896" w:name="bookmark899"/>
      <w:bookmarkEnd w:id="896"/>
      <w:r>
        <w:rPr>
          <w:sz w:val="28"/>
          <w:szCs w:val="28"/>
        </w:rPr>
        <w:t>Tích cực, hứng thú tham gia tập dân vũ trường học thân thiện.</w:t>
      </w:r>
    </w:p>
    <w:p w14:paraId="32C1E553" w14:textId="77777777" w:rsidR="00150A58" w:rsidRDefault="00837037" w:rsidP="00B27DAC">
      <w:pPr>
        <w:pStyle w:val="Vnbnnidung0"/>
        <w:numPr>
          <w:ilvl w:val="0"/>
          <w:numId w:val="105"/>
        </w:numPr>
        <w:tabs>
          <w:tab w:val="left" w:pos="395"/>
        </w:tabs>
        <w:spacing w:after="0" w:line="240" w:lineRule="auto"/>
        <w:rPr>
          <w:sz w:val="28"/>
          <w:szCs w:val="28"/>
        </w:rPr>
      </w:pPr>
      <w:bookmarkStart w:id="897" w:name="bookmark900"/>
      <w:bookmarkEnd w:id="897"/>
      <w:r>
        <w:rPr>
          <w:b/>
          <w:bCs/>
          <w:sz w:val="28"/>
          <w:szCs w:val="28"/>
        </w:rPr>
        <w:t xml:space="preserve">Nội dung: </w:t>
      </w:r>
      <w:r>
        <w:rPr>
          <w:sz w:val="28"/>
          <w:szCs w:val="28"/>
        </w:rPr>
        <w:t>các lớp kí cam kết.</w:t>
      </w:r>
    </w:p>
    <w:p w14:paraId="53877EBD" w14:textId="77777777" w:rsidR="00150A58" w:rsidRDefault="00837037" w:rsidP="00B27DAC">
      <w:pPr>
        <w:pStyle w:val="Vnbnnidung0"/>
        <w:numPr>
          <w:ilvl w:val="0"/>
          <w:numId w:val="105"/>
        </w:numPr>
        <w:tabs>
          <w:tab w:val="left" w:pos="395"/>
        </w:tabs>
        <w:spacing w:after="0" w:line="240" w:lineRule="auto"/>
        <w:rPr>
          <w:sz w:val="28"/>
          <w:szCs w:val="28"/>
        </w:rPr>
      </w:pPr>
      <w:bookmarkStart w:id="898" w:name="bookmark901"/>
      <w:bookmarkEnd w:id="898"/>
      <w:r>
        <w:rPr>
          <w:b/>
          <w:bCs/>
          <w:sz w:val="28"/>
          <w:szCs w:val="28"/>
        </w:rPr>
        <w:t xml:space="preserve">Sản phẩm: </w:t>
      </w:r>
      <w:r>
        <w:rPr>
          <w:sz w:val="28"/>
          <w:szCs w:val="28"/>
        </w:rPr>
        <w:t>HS kí cam kết.</w:t>
      </w:r>
    </w:p>
    <w:p w14:paraId="1015ED7B" w14:textId="77777777" w:rsidR="00150A58" w:rsidRDefault="00837037" w:rsidP="00B27DAC">
      <w:pPr>
        <w:pStyle w:val="Tiu20"/>
        <w:keepNext/>
        <w:keepLines/>
        <w:numPr>
          <w:ilvl w:val="0"/>
          <w:numId w:val="105"/>
        </w:numPr>
        <w:tabs>
          <w:tab w:val="left" w:pos="395"/>
        </w:tabs>
        <w:spacing w:after="0" w:line="240" w:lineRule="auto"/>
        <w:rPr>
          <w:sz w:val="28"/>
          <w:szCs w:val="28"/>
        </w:rPr>
      </w:pPr>
      <w:bookmarkStart w:id="899" w:name="bookmark904"/>
      <w:bookmarkStart w:id="900" w:name="bookmark903"/>
      <w:bookmarkStart w:id="901" w:name="bookmark905"/>
      <w:bookmarkStart w:id="902" w:name="bookmark902"/>
      <w:bookmarkEnd w:id="899"/>
      <w:r>
        <w:rPr>
          <w:sz w:val="28"/>
          <w:szCs w:val="28"/>
        </w:rPr>
        <w:t>Tổ chức thực hiện:</w:t>
      </w:r>
      <w:bookmarkEnd w:id="900"/>
      <w:bookmarkEnd w:id="901"/>
      <w:bookmarkEnd w:id="902"/>
    </w:p>
    <w:p w14:paraId="344452D6" w14:textId="77777777" w:rsidR="00150A58" w:rsidRDefault="00837037" w:rsidP="00B27DAC">
      <w:pPr>
        <w:pStyle w:val="Vnbnnidung0"/>
        <w:numPr>
          <w:ilvl w:val="0"/>
          <w:numId w:val="61"/>
        </w:numPr>
        <w:tabs>
          <w:tab w:val="left" w:pos="278"/>
        </w:tabs>
        <w:spacing w:after="0" w:line="240" w:lineRule="auto"/>
        <w:rPr>
          <w:sz w:val="28"/>
          <w:szCs w:val="28"/>
        </w:rPr>
      </w:pPr>
      <w:bookmarkStart w:id="903" w:name="bookmark906"/>
      <w:bookmarkEnd w:id="903"/>
      <w:r>
        <w:rPr>
          <w:sz w:val="28"/>
          <w:szCs w:val="28"/>
        </w:rPr>
        <w:t>Đại diện từng lớp lên sân khấu kí cam kết xây dựng trường, lớp thân thiện, k</w:t>
      </w:r>
      <w:r w:rsidR="002A33F2">
        <w:rPr>
          <w:sz w:val="28"/>
          <w:szCs w:val="28"/>
        </w:rPr>
        <w:t>hông bạo lực học đường và nộp b</w:t>
      </w:r>
      <w:r w:rsidR="002A33F2" w:rsidRPr="003671F8">
        <w:rPr>
          <w:sz w:val="28"/>
          <w:szCs w:val="28"/>
        </w:rPr>
        <w:t>ả</w:t>
      </w:r>
      <w:r>
        <w:rPr>
          <w:sz w:val="28"/>
          <w:szCs w:val="28"/>
        </w:rPr>
        <w:t>n cam kết cho TPT.</w:t>
      </w:r>
    </w:p>
    <w:p w14:paraId="3C2ABCB3" w14:textId="77777777" w:rsidR="00150A58" w:rsidRDefault="00837037" w:rsidP="00B27DAC">
      <w:pPr>
        <w:pStyle w:val="Vnbnnidung0"/>
        <w:numPr>
          <w:ilvl w:val="0"/>
          <w:numId w:val="61"/>
        </w:numPr>
        <w:tabs>
          <w:tab w:val="left" w:pos="273"/>
        </w:tabs>
        <w:spacing w:after="0" w:line="240" w:lineRule="auto"/>
        <w:rPr>
          <w:sz w:val="28"/>
          <w:szCs w:val="28"/>
        </w:rPr>
      </w:pPr>
      <w:bookmarkStart w:id="904" w:name="bookmark907"/>
      <w:bookmarkEnd w:id="904"/>
      <w:r>
        <w:rPr>
          <w:sz w:val="28"/>
          <w:szCs w:val="28"/>
        </w:rPr>
        <w:t>Bật băng hình dân vũ trường học thân thiện. Lófp trực tuần đứng hàng trên làm mẫu theo băng hình. HS toàn trường tập theo động tác của lớp trực tuần.</w:t>
      </w:r>
    </w:p>
    <w:p w14:paraId="4E95FA84" w14:textId="77777777" w:rsidR="00150A58" w:rsidRDefault="002A33F2" w:rsidP="00B27DAC">
      <w:pPr>
        <w:pStyle w:val="Vnbnnidung0"/>
        <w:numPr>
          <w:ilvl w:val="0"/>
          <w:numId w:val="106"/>
        </w:numPr>
        <w:tabs>
          <w:tab w:val="left" w:pos="443"/>
        </w:tabs>
        <w:spacing w:after="0" w:line="240" w:lineRule="auto"/>
        <w:rPr>
          <w:sz w:val="28"/>
          <w:szCs w:val="28"/>
        </w:rPr>
      </w:pPr>
      <w:bookmarkStart w:id="905" w:name="bookmark908"/>
      <w:bookmarkEnd w:id="905"/>
      <w:r>
        <w:rPr>
          <w:b/>
          <w:bCs/>
          <w:sz w:val="28"/>
          <w:szCs w:val="28"/>
        </w:rPr>
        <w:t>HOẠT ĐỘNG N</w:t>
      </w:r>
      <w:r>
        <w:rPr>
          <w:b/>
          <w:bCs/>
          <w:sz w:val="28"/>
          <w:szCs w:val="28"/>
          <w:lang w:val="en-US"/>
        </w:rPr>
        <w:t>Ố</w:t>
      </w:r>
      <w:r>
        <w:rPr>
          <w:b/>
          <w:bCs/>
          <w:sz w:val="28"/>
          <w:szCs w:val="28"/>
        </w:rPr>
        <w:t>I TI</w:t>
      </w:r>
      <w:r>
        <w:rPr>
          <w:b/>
          <w:bCs/>
          <w:sz w:val="28"/>
          <w:szCs w:val="28"/>
          <w:lang w:val="en-US"/>
        </w:rPr>
        <w:t>Ế</w:t>
      </w:r>
      <w:r w:rsidR="00837037">
        <w:rPr>
          <w:b/>
          <w:bCs/>
          <w:sz w:val="28"/>
          <w:szCs w:val="28"/>
        </w:rPr>
        <w:t>P</w:t>
      </w:r>
    </w:p>
    <w:p w14:paraId="6AB86B79" w14:textId="77777777" w:rsidR="00150A58" w:rsidRDefault="00837037" w:rsidP="00B27DAC">
      <w:pPr>
        <w:pStyle w:val="Tiu20"/>
        <w:keepNext/>
        <w:keepLines/>
        <w:numPr>
          <w:ilvl w:val="0"/>
          <w:numId w:val="107"/>
        </w:numPr>
        <w:tabs>
          <w:tab w:val="left" w:pos="380"/>
        </w:tabs>
        <w:spacing w:after="0" w:line="240" w:lineRule="auto"/>
        <w:rPr>
          <w:sz w:val="28"/>
          <w:szCs w:val="28"/>
        </w:rPr>
      </w:pPr>
      <w:bookmarkStart w:id="906" w:name="bookmark911"/>
      <w:bookmarkStart w:id="907" w:name="bookmark910"/>
      <w:bookmarkStart w:id="908" w:name="bookmark909"/>
      <w:bookmarkStart w:id="909" w:name="bookmark912"/>
      <w:bookmarkEnd w:id="906"/>
      <w:r>
        <w:rPr>
          <w:sz w:val="28"/>
          <w:szCs w:val="28"/>
        </w:rPr>
        <w:t>Mục tiêu:</w:t>
      </w:r>
      <w:bookmarkEnd w:id="907"/>
      <w:bookmarkEnd w:id="908"/>
      <w:bookmarkEnd w:id="909"/>
    </w:p>
    <w:p w14:paraId="3FFFF2C6" w14:textId="77777777" w:rsidR="00150A58" w:rsidRDefault="00837037" w:rsidP="00B27DAC">
      <w:pPr>
        <w:pStyle w:val="Vnbnnidung0"/>
        <w:numPr>
          <w:ilvl w:val="0"/>
          <w:numId w:val="107"/>
        </w:numPr>
        <w:tabs>
          <w:tab w:val="left" w:pos="390"/>
        </w:tabs>
        <w:spacing w:after="0" w:line="240" w:lineRule="auto"/>
        <w:rPr>
          <w:sz w:val="28"/>
          <w:szCs w:val="28"/>
        </w:rPr>
      </w:pPr>
      <w:bookmarkStart w:id="910" w:name="bookmark913"/>
      <w:bookmarkEnd w:id="910"/>
      <w:r>
        <w:rPr>
          <w:b/>
          <w:bCs/>
          <w:sz w:val="28"/>
          <w:szCs w:val="28"/>
        </w:rPr>
        <w:t xml:space="preserve">Nội dung: </w:t>
      </w:r>
      <w:r w:rsidR="002A33F2">
        <w:rPr>
          <w:sz w:val="28"/>
          <w:szCs w:val="28"/>
        </w:rPr>
        <w:t>Sử dụng sgk, kiến thức đã học đ</w:t>
      </w:r>
      <w:r w:rsidR="002A33F2" w:rsidRPr="003671F8">
        <w:rPr>
          <w:sz w:val="28"/>
          <w:szCs w:val="28"/>
        </w:rPr>
        <w:t>ể</w:t>
      </w:r>
      <w:r>
        <w:rPr>
          <w:sz w:val="28"/>
          <w:szCs w:val="28"/>
        </w:rPr>
        <w:t xml:space="preserve"> hoàn thành bài tập</w:t>
      </w:r>
    </w:p>
    <w:p w14:paraId="59116C65" w14:textId="77777777" w:rsidR="00150A58" w:rsidRDefault="00837037" w:rsidP="00B27DAC">
      <w:pPr>
        <w:pStyle w:val="Vnbnnidung0"/>
        <w:numPr>
          <w:ilvl w:val="0"/>
          <w:numId w:val="107"/>
        </w:numPr>
        <w:tabs>
          <w:tab w:val="left" w:pos="390"/>
        </w:tabs>
        <w:spacing w:after="0" w:line="240" w:lineRule="auto"/>
        <w:rPr>
          <w:sz w:val="28"/>
          <w:szCs w:val="28"/>
        </w:rPr>
      </w:pPr>
      <w:bookmarkStart w:id="911" w:name="bookmark914"/>
      <w:bookmarkEnd w:id="911"/>
      <w:r>
        <w:rPr>
          <w:b/>
          <w:bCs/>
          <w:sz w:val="28"/>
          <w:szCs w:val="28"/>
        </w:rPr>
        <w:t xml:space="preserve">Sản phẩm: </w:t>
      </w:r>
      <w:r w:rsidR="002A33F2">
        <w:rPr>
          <w:sz w:val="28"/>
          <w:szCs w:val="28"/>
        </w:rPr>
        <w:t>K</w:t>
      </w:r>
      <w:r w:rsidR="002A33F2" w:rsidRPr="003671F8">
        <w:rPr>
          <w:sz w:val="28"/>
          <w:szCs w:val="28"/>
        </w:rPr>
        <w:t>ế</w:t>
      </w:r>
      <w:r>
        <w:rPr>
          <w:sz w:val="28"/>
          <w:szCs w:val="28"/>
        </w:rPr>
        <w:t>t quả của HS.</w:t>
      </w:r>
    </w:p>
    <w:p w14:paraId="0C785010" w14:textId="77777777" w:rsidR="00150A58" w:rsidRDefault="00837037" w:rsidP="00B27DAC">
      <w:pPr>
        <w:pStyle w:val="Tiu20"/>
        <w:keepNext/>
        <w:keepLines/>
        <w:numPr>
          <w:ilvl w:val="0"/>
          <w:numId w:val="107"/>
        </w:numPr>
        <w:tabs>
          <w:tab w:val="left" w:pos="395"/>
        </w:tabs>
        <w:spacing w:after="0" w:line="240" w:lineRule="auto"/>
        <w:jc w:val="both"/>
        <w:rPr>
          <w:sz w:val="28"/>
          <w:szCs w:val="28"/>
        </w:rPr>
      </w:pPr>
      <w:bookmarkStart w:id="912" w:name="bookmark917"/>
      <w:bookmarkStart w:id="913" w:name="bookmark916"/>
      <w:bookmarkStart w:id="914" w:name="bookmark918"/>
      <w:bookmarkStart w:id="915" w:name="bookmark915"/>
      <w:bookmarkEnd w:id="912"/>
      <w:r>
        <w:rPr>
          <w:sz w:val="28"/>
          <w:szCs w:val="28"/>
        </w:rPr>
        <w:t>Tổ chức thực hiện:</w:t>
      </w:r>
      <w:bookmarkEnd w:id="913"/>
      <w:bookmarkEnd w:id="914"/>
      <w:bookmarkEnd w:id="915"/>
    </w:p>
    <w:p w14:paraId="7EA42277" w14:textId="77777777" w:rsidR="00150A58" w:rsidRDefault="00837037" w:rsidP="00A5492F">
      <w:pPr>
        <w:pStyle w:val="Vnbnnidung0"/>
        <w:spacing w:after="0" w:line="240" w:lineRule="auto"/>
        <w:jc w:val="both"/>
        <w:rPr>
          <w:sz w:val="28"/>
          <w:szCs w:val="28"/>
        </w:rPr>
      </w:pPr>
      <w:r>
        <w:rPr>
          <w:sz w:val="28"/>
          <w:szCs w:val="28"/>
        </w:rPr>
        <w:t>-Yêu cầu HS trả</w:t>
      </w:r>
      <w:r w:rsidR="002A33F2">
        <w:rPr>
          <w:sz w:val="28"/>
          <w:szCs w:val="28"/>
        </w:rPr>
        <w:t xml:space="preserve"> lời câu hỏi: N</w:t>
      </w:r>
      <w:r w:rsidR="002A33F2" w:rsidRPr="003671F8">
        <w:rPr>
          <w:sz w:val="28"/>
          <w:szCs w:val="28"/>
        </w:rPr>
        <w:t>ế</w:t>
      </w:r>
      <w:r>
        <w:rPr>
          <w:sz w:val="28"/>
          <w:szCs w:val="28"/>
        </w:rPr>
        <w:t>u thấy hiện tượng bạo lực học đường trong lớp hoặc trường mình, em sẽ làm gì?</w:t>
      </w:r>
    </w:p>
    <w:p w14:paraId="79CB3952" w14:textId="77777777" w:rsidR="00150A58" w:rsidRDefault="00837037" w:rsidP="00B27DAC">
      <w:pPr>
        <w:pStyle w:val="Vnbnnidung0"/>
        <w:numPr>
          <w:ilvl w:val="0"/>
          <w:numId w:val="61"/>
        </w:numPr>
        <w:tabs>
          <w:tab w:val="left" w:pos="268"/>
        </w:tabs>
        <w:spacing w:after="0" w:line="240" w:lineRule="auto"/>
        <w:jc w:val="both"/>
        <w:rPr>
          <w:sz w:val="28"/>
          <w:szCs w:val="28"/>
        </w:rPr>
      </w:pPr>
      <w:bookmarkStart w:id="916" w:name="bookmark919"/>
      <w:bookmarkEnd w:id="916"/>
      <w:r>
        <w:rPr>
          <w:sz w:val="28"/>
          <w:szCs w:val="28"/>
        </w:rPr>
        <w:t>HS chia sẻ thu hoạch/ cảm xúc của bản thân sau hoạt động.</w:t>
      </w:r>
    </w:p>
    <w:p w14:paraId="0462F601" w14:textId="77777777" w:rsidR="00150A58" w:rsidRDefault="00837037" w:rsidP="00B27DAC">
      <w:pPr>
        <w:pStyle w:val="Vnbnnidung0"/>
        <w:numPr>
          <w:ilvl w:val="0"/>
          <w:numId w:val="61"/>
        </w:numPr>
        <w:tabs>
          <w:tab w:val="left" w:pos="273"/>
        </w:tabs>
        <w:spacing w:after="0" w:line="240" w:lineRule="auto"/>
        <w:jc w:val="both"/>
        <w:rPr>
          <w:sz w:val="28"/>
          <w:szCs w:val="28"/>
        </w:rPr>
      </w:pPr>
      <w:bookmarkStart w:id="917" w:name="bookmark920"/>
      <w:bookmarkEnd w:id="917"/>
      <w:r>
        <w:rPr>
          <w:sz w:val="28"/>
          <w:szCs w:val="28"/>
        </w:rPr>
        <w:t>Yêu cầu HS c</w:t>
      </w:r>
      <w:r w:rsidR="002A33F2">
        <w:rPr>
          <w:sz w:val="28"/>
          <w:szCs w:val="28"/>
        </w:rPr>
        <w:t>ác lớp tiếp tục phát hiện mầm m</w:t>
      </w:r>
      <w:r w:rsidR="002A33F2" w:rsidRPr="003671F8">
        <w:rPr>
          <w:sz w:val="28"/>
          <w:szCs w:val="28"/>
        </w:rPr>
        <w:t>ố</w:t>
      </w:r>
      <w:r>
        <w:rPr>
          <w:sz w:val="28"/>
          <w:szCs w:val="28"/>
        </w:rPr>
        <w:t>ng của hiện tượng bạo lực học đường và vận dụng những điều đ</w:t>
      </w:r>
      <w:r w:rsidR="002A33F2">
        <w:rPr>
          <w:sz w:val="28"/>
          <w:szCs w:val="28"/>
        </w:rPr>
        <w:t>ã tiếp thu được đ</w:t>
      </w:r>
      <w:r w:rsidR="002A33F2" w:rsidRPr="003671F8">
        <w:rPr>
          <w:sz w:val="28"/>
          <w:szCs w:val="28"/>
        </w:rPr>
        <w:t>ể</w:t>
      </w:r>
      <w:r>
        <w:rPr>
          <w:sz w:val="28"/>
          <w:szCs w:val="28"/>
        </w:rPr>
        <w:t xml:space="preserve"> giải quyết theo hướng tích cực, góp phần ngăn chặn tình trạng bạo lực học đường.</w:t>
      </w:r>
    </w:p>
    <w:p w14:paraId="6384378A" w14:textId="77777777" w:rsidR="00150A58" w:rsidRDefault="00837037" w:rsidP="00A5492F">
      <w:pPr>
        <w:pStyle w:val="Vnbnnidung0"/>
        <w:spacing w:after="0" w:line="240" w:lineRule="auto"/>
        <w:jc w:val="both"/>
        <w:rPr>
          <w:sz w:val="28"/>
          <w:szCs w:val="28"/>
        </w:rPr>
      </w:pPr>
      <w:r>
        <w:rPr>
          <w:sz w:val="28"/>
          <w:szCs w:val="28"/>
        </w:rPr>
        <w:t>-Yêu cầu HS các lớp giải quyết mâu thuẫn trong quá trình học tập, vui chơi theo hướng tích cực, mang tính xây dựng, thiện chí.</w:t>
      </w:r>
    </w:p>
    <w:p w14:paraId="6253854B" w14:textId="77777777" w:rsidR="00150A58" w:rsidRDefault="00837037" w:rsidP="00B27DAC">
      <w:pPr>
        <w:pStyle w:val="Tiu20"/>
        <w:keepNext/>
        <w:keepLines/>
        <w:numPr>
          <w:ilvl w:val="0"/>
          <w:numId w:val="98"/>
        </w:numPr>
        <w:tabs>
          <w:tab w:val="left" w:pos="545"/>
        </w:tabs>
        <w:spacing w:after="0" w:line="240" w:lineRule="auto"/>
        <w:jc w:val="both"/>
        <w:rPr>
          <w:sz w:val="28"/>
          <w:szCs w:val="28"/>
        </w:rPr>
      </w:pPr>
      <w:bookmarkStart w:id="918" w:name="bookmark923"/>
      <w:bookmarkStart w:id="919" w:name="bookmark924"/>
      <w:bookmarkStart w:id="920" w:name="bookmark921"/>
      <w:bookmarkStart w:id="921" w:name="bookmark922"/>
      <w:bookmarkEnd w:id="918"/>
      <w:r>
        <w:rPr>
          <w:sz w:val="28"/>
          <w:szCs w:val="28"/>
        </w:rPr>
        <w:t>KẾ HOẠCH ĐÁNH GIÁ</w:t>
      </w:r>
      <w:bookmarkEnd w:id="919"/>
      <w:bookmarkEnd w:id="920"/>
      <w:bookmarkEnd w:id="921"/>
    </w:p>
    <w:tbl>
      <w:tblPr>
        <w:tblW w:w="0" w:type="auto"/>
        <w:jc w:val="center"/>
        <w:tblLayout w:type="fixed"/>
        <w:tblCellMar>
          <w:left w:w="10" w:type="dxa"/>
          <w:right w:w="10" w:type="dxa"/>
        </w:tblCellMar>
        <w:tblLook w:val="04A0" w:firstRow="1" w:lastRow="0" w:firstColumn="1" w:lastColumn="0" w:noHBand="0" w:noVBand="1"/>
      </w:tblPr>
      <w:tblGrid>
        <w:gridCol w:w="2301"/>
        <w:gridCol w:w="4276"/>
        <w:gridCol w:w="1513"/>
        <w:gridCol w:w="1022"/>
      </w:tblGrid>
      <w:tr w:rsidR="00150A58" w14:paraId="249ABEEA" w14:textId="77777777">
        <w:trPr>
          <w:trHeight w:hRule="exact" w:val="954"/>
          <w:jc w:val="center"/>
        </w:trPr>
        <w:tc>
          <w:tcPr>
            <w:tcW w:w="2301" w:type="dxa"/>
            <w:tcBorders>
              <w:top w:val="single" w:sz="4" w:space="0" w:color="auto"/>
              <w:left w:val="single" w:sz="4" w:space="0" w:color="auto"/>
            </w:tcBorders>
            <w:shd w:val="clear" w:color="auto" w:fill="FFFFFF"/>
          </w:tcPr>
          <w:p w14:paraId="392D781F" w14:textId="77777777" w:rsidR="00150A58" w:rsidRDefault="00837037" w:rsidP="00A5492F">
            <w:pPr>
              <w:pStyle w:val="Khc0"/>
              <w:spacing w:after="0" w:line="240" w:lineRule="auto"/>
              <w:jc w:val="center"/>
              <w:rPr>
                <w:sz w:val="28"/>
                <w:szCs w:val="28"/>
              </w:rPr>
            </w:pPr>
            <w:r>
              <w:rPr>
                <w:b/>
                <w:bCs/>
                <w:sz w:val="28"/>
                <w:szCs w:val="28"/>
              </w:rPr>
              <w:t>Hình thức đánh</w:t>
            </w:r>
          </w:p>
          <w:p w14:paraId="206609FE" w14:textId="77777777" w:rsidR="00150A58" w:rsidRDefault="00837037" w:rsidP="00A5492F">
            <w:pPr>
              <w:pStyle w:val="Khc0"/>
              <w:spacing w:after="0" w:line="240" w:lineRule="auto"/>
              <w:jc w:val="center"/>
              <w:rPr>
                <w:sz w:val="28"/>
                <w:szCs w:val="28"/>
              </w:rPr>
            </w:pPr>
            <w:r>
              <w:rPr>
                <w:b/>
                <w:bCs/>
                <w:sz w:val="28"/>
                <w:szCs w:val="28"/>
              </w:rPr>
              <w:t>giá</w:t>
            </w:r>
          </w:p>
        </w:tc>
        <w:tc>
          <w:tcPr>
            <w:tcW w:w="4276" w:type="dxa"/>
            <w:tcBorders>
              <w:top w:val="single" w:sz="4" w:space="0" w:color="auto"/>
              <w:left w:val="single" w:sz="4" w:space="0" w:color="auto"/>
            </w:tcBorders>
            <w:shd w:val="clear" w:color="auto" w:fill="FFFFFF"/>
          </w:tcPr>
          <w:p w14:paraId="059A08C1" w14:textId="77777777" w:rsidR="00150A58" w:rsidRDefault="00837037" w:rsidP="00A5492F">
            <w:pPr>
              <w:pStyle w:val="Khc0"/>
              <w:spacing w:after="0" w:line="240" w:lineRule="auto"/>
              <w:jc w:val="center"/>
              <w:rPr>
                <w:sz w:val="28"/>
                <w:szCs w:val="28"/>
              </w:rPr>
            </w:pPr>
            <w:r>
              <w:rPr>
                <w:b/>
                <w:bCs/>
                <w:sz w:val="28"/>
                <w:szCs w:val="28"/>
              </w:rPr>
              <w:t>Phuong pháp đánh giá</w:t>
            </w:r>
          </w:p>
        </w:tc>
        <w:tc>
          <w:tcPr>
            <w:tcW w:w="1513" w:type="dxa"/>
            <w:tcBorders>
              <w:top w:val="single" w:sz="4" w:space="0" w:color="auto"/>
              <w:left w:val="single" w:sz="4" w:space="0" w:color="auto"/>
            </w:tcBorders>
            <w:shd w:val="clear" w:color="auto" w:fill="FFFFFF"/>
          </w:tcPr>
          <w:p w14:paraId="014E7F6D" w14:textId="77777777" w:rsidR="00150A58" w:rsidRDefault="00837037" w:rsidP="00A5492F">
            <w:pPr>
              <w:pStyle w:val="Khc0"/>
              <w:spacing w:after="0" w:line="240" w:lineRule="auto"/>
              <w:ind w:left="180" w:firstLine="20"/>
              <w:rPr>
                <w:sz w:val="28"/>
                <w:szCs w:val="28"/>
              </w:rPr>
            </w:pPr>
            <w:r>
              <w:rPr>
                <w:b/>
                <w:bCs/>
                <w:sz w:val="28"/>
                <w:szCs w:val="28"/>
              </w:rPr>
              <w:t>Công cụ đánh giá</w:t>
            </w:r>
          </w:p>
        </w:tc>
        <w:tc>
          <w:tcPr>
            <w:tcW w:w="1022" w:type="dxa"/>
            <w:tcBorders>
              <w:top w:val="single" w:sz="4" w:space="0" w:color="auto"/>
              <w:left w:val="single" w:sz="4" w:space="0" w:color="auto"/>
              <w:right w:val="single" w:sz="4" w:space="0" w:color="auto"/>
            </w:tcBorders>
            <w:shd w:val="clear" w:color="auto" w:fill="FFFFFF"/>
          </w:tcPr>
          <w:p w14:paraId="3B7B2BA0" w14:textId="77777777" w:rsidR="00150A58" w:rsidRDefault="00837037" w:rsidP="00A5492F">
            <w:pPr>
              <w:pStyle w:val="Khc0"/>
              <w:spacing w:after="0" w:line="240" w:lineRule="auto"/>
              <w:jc w:val="center"/>
              <w:rPr>
                <w:sz w:val="28"/>
                <w:szCs w:val="28"/>
              </w:rPr>
            </w:pPr>
            <w:r>
              <w:rPr>
                <w:b/>
                <w:bCs/>
                <w:sz w:val="28"/>
                <w:szCs w:val="28"/>
              </w:rPr>
              <w:t>Ghi</w:t>
            </w:r>
          </w:p>
          <w:p w14:paraId="7F456759" w14:textId="77777777" w:rsidR="00150A58" w:rsidRDefault="00837037" w:rsidP="00A5492F">
            <w:pPr>
              <w:pStyle w:val="Khc0"/>
              <w:spacing w:after="0" w:line="240" w:lineRule="auto"/>
              <w:jc w:val="center"/>
              <w:rPr>
                <w:sz w:val="28"/>
                <w:szCs w:val="28"/>
              </w:rPr>
            </w:pPr>
            <w:r>
              <w:rPr>
                <w:b/>
                <w:bCs/>
                <w:sz w:val="28"/>
                <w:szCs w:val="28"/>
              </w:rPr>
              <w:t>Chú</w:t>
            </w:r>
          </w:p>
        </w:tc>
      </w:tr>
      <w:tr w:rsidR="00150A58" w14:paraId="0F14890D" w14:textId="77777777" w:rsidTr="00EF242F">
        <w:trPr>
          <w:trHeight w:hRule="exact" w:val="2836"/>
          <w:jc w:val="center"/>
        </w:trPr>
        <w:tc>
          <w:tcPr>
            <w:tcW w:w="2301" w:type="dxa"/>
            <w:tcBorders>
              <w:top w:val="single" w:sz="4" w:space="0" w:color="auto"/>
              <w:left w:val="single" w:sz="4" w:space="0" w:color="auto"/>
              <w:bottom w:val="single" w:sz="4" w:space="0" w:color="auto"/>
            </w:tcBorders>
            <w:shd w:val="clear" w:color="auto" w:fill="FFFFFF"/>
          </w:tcPr>
          <w:p w14:paraId="5F9ADAF7" w14:textId="77777777" w:rsidR="00150A58" w:rsidRDefault="00837037" w:rsidP="00B27DAC">
            <w:pPr>
              <w:pStyle w:val="Khc0"/>
              <w:numPr>
                <w:ilvl w:val="0"/>
                <w:numId w:val="108"/>
              </w:numPr>
              <w:tabs>
                <w:tab w:val="left" w:pos="161"/>
              </w:tabs>
              <w:spacing w:after="0" w:line="240" w:lineRule="auto"/>
              <w:rPr>
                <w:sz w:val="28"/>
                <w:szCs w:val="28"/>
              </w:rPr>
            </w:pPr>
            <w:r>
              <w:rPr>
                <w:sz w:val="28"/>
                <w:szCs w:val="28"/>
              </w:rPr>
              <w:lastRenderedPageBreak/>
              <w:t xml:space="preserve">Thu </w:t>
            </w:r>
            <w:r w:rsidR="002A33F2">
              <w:rPr>
                <w:sz w:val="28"/>
                <w:szCs w:val="28"/>
              </w:rPr>
              <w:t>hút được sự tham gia tích cực c</w:t>
            </w:r>
            <w:r w:rsidR="002A33F2" w:rsidRPr="003671F8">
              <w:rPr>
                <w:sz w:val="28"/>
                <w:szCs w:val="28"/>
              </w:rPr>
              <w:t>ủ</w:t>
            </w:r>
            <w:r>
              <w:rPr>
                <w:sz w:val="28"/>
                <w:szCs w:val="28"/>
              </w:rPr>
              <w:t>a người học</w:t>
            </w:r>
          </w:p>
          <w:p w14:paraId="52CF2C44" w14:textId="77777777" w:rsidR="00150A58" w:rsidRDefault="00837037" w:rsidP="00B27DAC">
            <w:pPr>
              <w:pStyle w:val="Khc0"/>
              <w:numPr>
                <w:ilvl w:val="0"/>
                <w:numId w:val="108"/>
              </w:numPr>
              <w:tabs>
                <w:tab w:val="left" w:pos="161"/>
              </w:tabs>
              <w:spacing w:after="0" w:line="240" w:lineRule="auto"/>
              <w:rPr>
                <w:sz w:val="28"/>
                <w:szCs w:val="28"/>
              </w:rPr>
            </w:pPr>
            <w:r>
              <w:rPr>
                <w:sz w:val="28"/>
                <w:szCs w:val="28"/>
              </w:rPr>
              <w:t>Tạo cơ hội thực hành cho người học</w:t>
            </w:r>
          </w:p>
        </w:tc>
        <w:tc>
          <w:tcPr>
            <w:tcW w:w="4276" w:type="dxa"/>
            <w:tcBorders>
              <w:top w:val="single" w:sz="4" w:space="0" w:color="auto"/>
              <w:left w:val="single" w:sz="4" w:space="0" w:color="auto"/>
              <w:bottom w:val="single" w:sz="4" w:space="0" w:color="auto"/>
            </w:tcBorders>
            <w:shd w:val="clear" w:color="auto" w:fill="FFFFFF"/>
          </w:tcPr>
          <w:p w14:paraId="70E2142D" w14:textId="77777777" w:rsidR="00150A58" w:rsidRDefault="00837037" w:rsidP="00B27DAC">
            <w:pPr>
              <w:pStyle w:val="Khc0"/>
              <w:numPr>
                <w:ilvl w:val="0"/>
                <w:numId w:val="109"/>
              </w:numPr>
              <w:tabs>
                <w:tab w:val="left" w:pos="170"/>
              </w:tabs>
              <w:spacing w:after="0" w:line="240" w:lineRule="auto"/>
              <w:rPr>
                <w:sz w:val="28"/>
                <w:szCs w:val="28"/>
              </w:rPr>
            </w:pPr>
            <w:r>
              <w:rPr>
                <w:sz w:val="28"/>
                <w:szCs w:val="28"/>
              </w:rPr>
              <w:t>Sự đa dạng, đáp ứng các phong cách học khác nhau của người học</w:t>
            </w:r>
          </w:p>
          <w:p w14:paraId="2C2CFCA2" w14:textId="77777777" w:rsidR="00150A58" w:rsidRDefault="00837037" w:rsidP="00B27DAC">
            <w:pPr>
              <w:pStyle w:val="Khc0"/>
              <w:numPr>
                <w:ilvl w:val="0"/>
                <w:numId w:val="109"/>
              </w:numPr>
              <w:tabs>
                <w:tab w:val="left" w:pos="161"/>
              </w:tabs>
              <w:spacing w:after="0" w:line="240" w:lineRule="auto"/>
              <w:rPr>
                <w:sz w:val="28"/>
                <w:szCs w:val="28"/>
              </w:rPr>
            </w:pPr>
            <w:r>
              <w:rPr>
                <w:sz w:val="28"/>
                <w:szCs w:val="28"/>
              </w:rPr>
              <w:t>Hấp dẫn, sinh động</w:t>
            </w:r>
          </w:p>
          <w:p w14:paraId="54E4971C" w14:textId="77777777" w:rsidR="00150A58" w:rsidRDefault="00837037" w:rsidP="00B27DAC">
            <w:pPr>
              <w:pStyle w:val="Khc0"/>
              <w:numPr>
                <w:ilvl w:val="0"/>
                <w:numId w:val="109"/>
              </w:numPr>
              <w:tabs>
                <w:tab w:val="left" w:pos="161"/>
              </w:tabs>
              <w:spacing w:after="0" w:line="240" w:lineRule="auto"/>
              <w:rPr>
                <w:sz w:val="28"/>
                <w:szCs w:val="28"/>
              </w:rPr>
            </w:pPr>
            <w:r>
              <w:rPr>
                <w:sz w:val="28"/>
                <w:szCs w:val="28"/>
              </w:rPr>
              <w:t>Thu hút được sự tham gia tích cực của người học</w:t>
            </w:r>
          </w:p>
          <w:p w14:paraId="6085F938" w14:textId="77777777" w:rsidR="00150A58" w:rsidRDefault="00837037" w:rsidP="00B27DAC">
            <w:pPr>
              <w:pStyle w:val="Khc0"/>
              <w:numPr>
                <w:ilvl w:val="0"/>
                <w:numId w:val="109"/>
              </w:numPr>
              <w:tabs>
                <w:tab w:val="left" w:pos="165"/>
              </w:tabs>
              <w:spacing w:after="0" w:line="240" w:lineRule="auto"/>
              <w:rPr>
                <w:sz w:val="28"/>
                <w:szCs w:val="28"/>
              </w:rPr>
            </w:pPr>
            <w:r>
              <w:rPr>
                <w:sz w:val="28"/>
                <w:szCs w:val="28"/>
              </w:rPr>
              <w:t>Phù hợp với mục tiêu, nội dung</w:t>
            </w:r>
          </w:p>
        </w:tc>
        <w:tc>
          <w:tcPr>
            <w:tcW w:w="1513" w:type="dxa"/>
            <w:tcBorders>
              <w:top w:val="single" w:sz="4" w:space="0" w:color="auto"/>
              <w:left w:val="single" w:sz="4" w:space="0" w:color="auto"/>
              <w:bottom w:val="single" w:sz="4" w:space="0" w:color="auto"/>
            </w:tcBorders>
            <w:shd w:val="clear" w:color="auto" w:fill="FFFFFF"/>
          </w:tcPr>
          <w:p w14:paraId="0EB6B057" w14:textId="77777777" w:rsidR="00150A58" w:rsidRDefault="00837037" w:rsidP="00B27DAC">
            <w:pPr>
              <w:pStyle w:val="Khc0"/>
              <w:numPr>
                <w:ilvl w:val="0"/>
                <w:numId w:val="110"/>
              </w:numPr>
              <w:tabs>
                <w:tab w:val="left" w:pos="117"/>
              </w:tabs>
              <w:spacing w:after="0" w:line="240" w:lineRule="auto"/>
              <w:rPr>
                <w:sz w:val="28"/>
                <w:szCs w:val="28"/>
              </w:rPr>
            </w:pPr>
            <w:r>
              <w:rPr>
                <w:sz w:val="28"/>
                <w:szCs w:val="28"/>
              </w:rPr>
              <w:t>Báo cáo thực hiện công việc.</w:t>
            </w:r>
          </w:p>
          <w:p w14:paraId="1197A8AA" w14:textId="77777777" w:rsidR="00150A58" w:rsidRDefault="00837037" w:rsidP="00B27DAC">
            <w:pPr>
              <w:pStyle w:val="Khc0"/>
              <w:numPr>
                <w:ilvl w:val="0"/>
                <w:numId w:val="110"/>
              </w:numPr>
              <w:tabs>
                <w:tab w:val="left" w:pos="117"/>
                <w:tab w:val="left" w:pos="272"/>
              </w:tabs>
              <w:spacing w:after="0" w:line="240" w:lineRule="auto"/>
              <w:rPr>
                <w:sz w:val="28"/>
                <w:szCs w:val="28"/>
              </w:rPr>
            </w:pPr>
            <w:r>
              <w:rPr>
                <w:sz w:val="28"/>
                <w:szCs w:val="28"/>
              </w:rPr>
              <w:t>Hệ thống câu hỏi và bài tập</w:t>
            </w:r>
          </w:p>
          <w:p w14:paraId="022E37EF" w14:textId="77777777" w:rsidR="00150A58" w:rsidRDefault="00837037" w:rsidP="00B27DAC">
            <w:pPr>
              <w:pStyle w:val="Khc0"/>
              <w:numPr>
                <w:ilvl w:val="0"/>
                <w:numId w:val="110"/>
              </w:numPr>
              <w:tabs>
                <w:tab w:val="left" w:pos="117"/>
                <w:tab w:val="left" w:pos="263"/>
              </w:tabs>
              <w:spacing w:after="0" w:line="240" w:lineRule="auto"/>
              <w:rPr>
                <w:sz w:val="28"/>
                <w:szCs w:val="28"/>
              </w:rPr>
            </w:pPr>
            <w:r>
              <w:rPr>
                <w:sz w:val="28"/>
                <w:szCs w:val="28"/>
              </w:rPr>
              <w:t>Trao đối,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42248BD0" w14:textId="77777777" w:rsidR="00150A58" w:rsidRDefault="00150A58" w:rsidP="00A5492F">
            <w:pPr>
              <w:rPr>
                <w:rFonts w:ascii="Times New Roman" w:hAnsi="Times New Roman" w:cs="Times New Roman"/>
                <w:sz w:val="28"/>
                <w:szCs w:val="28"/>
              </w:rPr>
            </w:pPr>
          </w:p>
        </w:tc>
      </w:tr>
    </w:tbl>
    <w:p w14:paraId="21DA8414" w14:textId="77777777" w:rsidR="00EF242F" w:rsidRDefault="00EF242F" w:rsidP="00A5492F">
      <w:pPr>
        <w:pStyle w:val="Chthchbng0"/>
        <w:rPr>
          <w:sz w:val="28"/>
          <w:szCs w:val="28"/>
        </w:rPr>
      </w:pPr>
    </w:p>
    <w:p w14:paraId="5709AA43" w14:textId="77777777" w:rsidR="00472E2E" w:rsidRPr="00F43300" w:rsidRDefault="002A33F2" w:rsidP="00A5492F">
      <w:pPr>
        <w:pStyle w:val="Chthchbng0"/>
        <w:rPr>
          <w:sz w:val="28"/>
          <w:szCs w:val="28"/>
        </w:rPr>
      </w:pPr>
      <w:r>
        <w:rPr>
          <w:sz w:val="28"/>
          <w:szCs w:val="28"/>
        </w:rPr>
        <w:t>V. H</w:t>
      </w:r>
      <w:r w:rsidRPr="003671F8">
        <w:rPr>
          <w:sz w:val="28"/>
          <w:szCs w:val="28"/>
        </w:rPr>
        <w:t>Ồ</w:t>
      </w:r>
      <w:r w:rsidR="001E48D2">
        <w:rPr>
          <w:sz w:val="28"/>
          <w:szCs w:val="28"/>
        </w:rPr>
        <w:t xml:space="preserve"> S</w:t>
      </w:r>
      <w:r w:rsidR="001E48D2" w:rsidRPr="007645CA">
        <w:rPr>
          <w:sz w:val="28"/>
          <w:szCs w:val="28"/>
        </w:rPr>
        <w:t>Ơ</w:t>
      </w:r>
      <w:r w:rsidR="00837037">
        <w:rPr>
          <w:sz w:val="28"/>
          <w:szCs w:val="28"/>
        </w:rPr>
        <w:t xml:space="preserve"> DẠY HỌC </w:t>
      </w:r>
      <w:r w:rsidR="00837037">
        <w:rPr>
          <w:b w:val="0"/>
          <w:bCs w:val="0"/>
          <w:i/>
          <w:iCs/>
          <w:sz w:val="28"/>
          <w:szCs w:val="28"/>
        </w:rPr>
        <w:t>(Đính kèm các phiếu học tập/bảng kiêm....)</w:t>
      </w:r>
    </w:p>
    <w:p w14:paraId="28D5B29E" w14:textId="77777777" w:rsidR="00EF242F" w:rsidRPr="003671F8" w:rsidRDefault="00EF242F" w:rsidP="00A5492F">
      <w:pPr>
        <w:pStyle w:val="Vnbnnidung0"/>
        <w:spacing w:after="0" w:line="240" w:lineRule="auto"/>
        <w:rPr>
          <w:sz w:val="28"/>
          <w:szCs w:val="28"/>
        </w:rPr>
      </w:pPr>
    </w:p>
    <w:p w14:paraId="29322EEB" w14:textId="77777777" w:rsidR="00A63B7F" w:rsidRDefault="00A63B7F" w:rsidP="00A5492F">
      <w:pPr>
        <w:pStyle w:val="Vnbnnidung0"/>
        <w:spacing w:after="0" w:line="240" w:lineRule="auto"/>
        <w:rPr>
          <w:sz w:val="28"/>
          <w:szCs w:val="28"/>
        </w:rPr>
      </w:pPr>
    </w:p>
    <w:p w14:paraId="053EA6D8" w14:textId="77777777" w:rsidR="00A63B7F" w:rsidRDefault="00A63B7F" w:rsidP="00A5492F">
      <w:pPr>
        <w:pStyle w:val="Vnbnnidung0"/>
        <w:spacing w:after="0" w:line="240" w:lineRule="auto"/>
        <w:rPr>
          <w:sz w:val="28"/>
          <w:szCs w:val="28"/>
        </w:rPr>
      </w:pPr>
    </w:p>
    <w:p w14:paraId="4F936C28" w14:textId="77777777" w:rsidR="00A63B7F" w:rsidRDefault="00A63B7F" w:rsidP="00A5492F">
      <w:pPr>
        <w:pStyle w:val="Vnbnnidung0"/>
        <w:spacing w:after="0" w:line="240" w:lineRule="auto"/>
        <w:rPr>
          <w:sz w:val="28"/>
          <w:szCs w:val="28"/>
        </w:rPr>
      </w:pPr>
    </w:p>
    <w:p w14:paraId="65A92381" w14:textId="77777777" w:rsidR="00A63B7F" w:rsidRDefault="00A63B7F" w:rsidP="00A5492F">
      <w:pPr>
        <w:pStyle w:val="Vnbnnidung0"/>
        <w:spacing w:after="0" w:line="240" w:lineRule="auto"/>
        <w:rPr>
          <w:sz w:val="28"/>
          <w:szCs w:val="28"/>
        </w:rPr>
      </w:pPr>
    </w:p>
    <w:p w14:paraId="24C3F810" w14:textId="77777777" w:rsidR="00A63B7F" w:rsidRDefault="00A63B7F" w:rsidP="00A5492F">
      <w:pPr>
        <w:pStyle w:val="Vnbnnidung0"/>
        <w:spacing w:after="0" w:line="240" w:lineRule="auto"/>
        <w:rPr>
          <w:sz w:val="28"/>
          <w:szCs w:val="28"/>
        </w:rPr>
      </w:pPr>
    </w:p>
    <w:p w14:paraId="0D103C62" w14:textId="77777777" w:rsidR="00A63B7F" w:rsidRDefault="00A63B7F" w:rsidP="00A5492F">
      <w:pPr>
        <w:pStyle w:val="Vnbnnidung0"/>
        <w:spacing w:after="0" w:line="240" w:lineRule="auto"/>
        <w:rPr>
          <w:sz w:val="28"/>
          <w:szCs w:val="28"/>
        </w:rPr>
      </w:pPr>
    </w:p>
    <w:p w14:paraId="42E9226A" w14:textId="77777777" w:rsidR="00A63B7F" w:rsidRDefault="00A63B7F" w:rsidP="00A5492F">
      <w:pPr>
        <w:pStyle w:val="Vnbnnidung0"/>
        <w:spacing w:after="0" w:line="240" w:lineRule="auto"/>
        <w:rPr>
          <w:sz w:val="28"/>
          <w:szCs w:val="28"/>
        </w:rPr>
      </w:pPr>
    </w:p>
    <w:p w14:paraId="04DA19CC" w14:textId="77777777" w:rsidR="00A63B7F" w:rsidRDefault="00A63B7F" w:rsidP="00A5492F">
      <w:pPr>
        <w:pStyle w:val="Vnbnnidung0"/>
        <w:spacing w:after="0" w:line="240" w:lineRule="auto"/>
        <w:rPr>
          <w:sz w:val="28"/>
          <w:szCs w:val="28"/>
        </w:rPr>
      </w:pPr>
    </w:p>
    <w:p w14:paraId="3E1C600E" w14:textId="77777777" w:rsidR="00A63B7F" w:rsidRDefault="00A63B7F" w:rsidP="00A5492F">
      <w:pPr>
        <w:pStyle w:val="Vnbnnidung0"/>
        <w:spacing w:after="0" w:line="240" w:lineRule="auto"/>
        <w:rPr>
          <w:sz w:val="28"/>
          <w:szCs w:val="28"/>
        </w:rPr>
      </w:pPr>
    </w:p>
    <w:p w14:paraId="619DD4B9" w14:textId="77777777" w:rsidR="00A63B7F" w:rsidRDefault="00A63B7F" w:rsidP="00A5492F">
      <w:pPr>
        <w:pStyle w:val="Vnbnnidung0"/>
        <w:spacing w:after="0" w:line="240" w:lineRule="auto"/>
        <w:rPr>
          <w:sz w:val="28"/>
          <w:szCs w:val="28"/>
        </w:rPr>
      </w:pPr>
    </w:p>
    <w:p w14:paraId="7EF69CAA" w14:textId="77777777" w:rsidR="00A63B7F" w:rsidRDefault="00A63B7F" w:rsidP="00A5492F">
      <w:pPr>
        <w:pStyle w:val="Vnbnnidung0"/>
        <w:spacing w:after="0" w:line="240" w:lineRule="auto"/>
        <w:rPr>
          <w:sz w:val="28"/>
          <w:szCs w:val="28"/>
        </w:rPr>
      </w:pPr>
    </w:p>
    <w:p w14:paraId="55E50F55" w14:textId="77777777" w:rsidR="00A63B7F" w:rsidRDefault="00A63B7F" w:rsidP="00A5492F">
      <w:pPr>
        <w:pStyle w:val="Vnbnnidung0"/>
        <w:spacing w:after="0" w:line="240" w:lineRule="auto"/>
        <w:rPr>
          <w:sz w:val="28"/>
          <w:szCs w:val="28"/>
        </w:rPr>
      </w:pPr>
    </w:p>
    <w:p w14:paraId="4F8A072B" w14:textId="77777777" w:rsidR="00A63B7F" w:rsidRDefault="00A63B7F" w:rsidP="00A5492F">
      <w:pPr>
        <w:pStyle w:val="Vnbnnidung0"/>
        <w:spacing w:after="0" w:line="240" w:lineRule="auto"/>
        <w:rPr>
          <w:sz w:val="28"/>
          <w:szCs w:val="28"/>
        </w:rPr>
      </w:pPr>
    </w:p>
    <w:p w14:paraId="7D41EDE9" w14:textId="77777777" w:rsidR="00A63B7F" w:rsidRDefault="00A63B7F" w:rsidP="00A5492F">
      <w:pPr>
        <w:pStyle w:val="Vnbnnidung0"/>
        <w:spacing w:after="0" w:line="240" w:lineRule="auto"/>
        <w:rPr>
          <w:sz w:val="28"/>
          <w:szCs w:val="28"/>
        </w:rPr>
      </w:pPr>
    </w:p>
    <w:p w14:paraId="6550F60F" w14:textId="77777777" w:rsidR="00A63B7F" w:rsidRDefault="00A63B7F" w:rsidP="00A5492F">
      <w:pPr>
        <w:pStyle w:val="Vnbnnidung0"/>
        <w:spacing w:after="0" w:line="240" w:lineRule="auto"/>
        <w:rPr>
          <w:sz w:val="28"/>
          <w:szCs w:val="28"/>
        </w:rPr>
      </w:pPr>
    </w:p>
    <w:p w14:paraId="6DFC855F" w14:textId="77777777" w:rsidR="00A63B7F" w:rsidRDefault="00A63B7F" w:rsidP="00A5492F">
      <w:pPr>
        <w:pStyle w:val="Vnbnnidung0"/>
        <w:spacing w:after="0" w:line="240" w:lineRule="auto"/>
        <w:rPr>
          <w:sz w:val="28"/>
          <w:szCs w:val="28"/>
        </w:rPr>
      </w:pPr>
    </w:p>
    <w:p w14:paraId="0B958B3F" w14:textId="77777777" w:rsidR="00A63B7F" w:rsidRDefault="00A63B7F" w:rsidP="00A5492F">
      <w:pPr>
        <w:pStyle w:val="Vnbnnidung0"/>
        <w:spacing w:after="0" w:line="240" w:lineRule="auto"/>
        <w:rPr>
          <w:sz w:val="28"/>
          <w:szCs w:val="28"/>
        </w:rPr>
      </w:pPr>
    </w:p>
    <w:p w14:paraId="030B9B93" w14:textId="77777777" w:rsidR="00A63B7F" w:rsidRDefault="00A63B7F" w:rsidP="00A5492F">
      <w:pPr>
        <w:pStyle w:val="Vnbnnidung0"/>
        <w:spacing w:after="0" w:line="240" w:lineRule="auto"/>
        <w:rPr>
          <w:sz w:val="28"/>
          <w:szCs w:val="28"/>
        </w:rPr>
      </w:pPr>
    </w:p>
    <w:p w14:paraId="6F5C05E8" w14:textId="77777777" w:rsidR="00A63B7F" w:rsidRDefault="00A63B7F" w:rsidP="00A5492F">
      <w:pPr>
        <w:pStyle w:val="Vnbnnidung0"/>
        <w:spacing w:after="0" w:line="240" w:lineRule="auto"/>
        <w:rPr>
          <w:sz w:val="28"/>
          <w:szCs w:val="28"/>
        </w:rPr>
      </w:pPr>
    </w:p>
    <w:p w14:paraId="385B7544" w14:textId="77777777" w:rsidR="00A63B7F" w:rsidRDefault="00A63B7F" w:rsidP="00A5492F">
      <w:pPr>
        <w:pStyle w:val="Vnbnnidung0"/>
        <w:spacing w:after="0" w:line="240" w:lineRule="auto"/>
        <w:rPr>
          <w:sz w:val="28"/>
          <w:szCs w:val="28"/>
        </w:rPr>
      </w:pPr>
    </w:p>
    <w:p w14:paraId="27AE9655" w14:textId="77777777" w:rsidR="00A63B7F" w:rsidRDefault="00A63B7F" w:rsidP="00A5492F">
      <w:pPr>
        <w:pStyle w:val="Vnbnnidung0"/>
        <w:spacing w:after="0" w:line="240" w:lineRule="auto"/>
        <w:rPr>
          <w:sz w:val="28"/>
          <w:szCs w:val="28"/>
        </w:rPr>
      </w:pPr>
    </w:p>
    <w:p w14:paraId="6FCA128B" w14:textId="77777777" w:rsidR="00A63B7F" w:rsidRDefault="00A63B7F" w:rsidP="00A5492F">
      <w:pPr>
        <w:pStyle w:val="Vnbnnidung0"/>
        <w:spacing w:after="0" w:line="240" w:lineRule="auto"/>
        <w:rPr>
          <w:sz w:val="28"/>
          <w:szCs w:val="28"/>
        </w:rPr>
      </w:pPr>
    </w:p>
    <w:p w14:paraId="36364C44" w14:textId="77777777" w:rsidR="00A63B7F" w:rsidRDefault="00A63B7F" w:rsidP="00A5492F">
      <w:pPr>
        <w:pStyle w:val="Vnbnnidung0"/>
        <w:spacing w:after="0" w:line="240" w:lineRule="auto"/>
        <w:rPr>
          <w:sz w:val="28"/>
          <w:szCs w:val="28"/>
        </w:rPr>
      </w:pPr>
    </w:p>
    <w:p w14:paraId="5C18AA96" w14:textId="77777777" w:rsidR="00A63B7F" w:rsidRDefault="00A63B7F" w:rsidP="00A5492F">
      <w:pPr>
        <w:pStyle w:val="Vnbnnidung0"/>
        <w:spacing w:after="0" w:line="240" w:lineRule="auto"/>
        <w:rPr>
          <w:sz w:val="28"/>
          <w:szCs w:val="28"/>
        </w:rPr>
      </w:pPr>
    </w:p>
    <w:p w14:paraId="39552D2F" w14:textId="77777777" w:rsidR="00A63B7F" w:rsidRDefault="00A63B7F" w:rsidP="00A5492F">
      <w:pPr>
        <w:pStyle w:val="Vnbnnidung0"/>
        <w:spacing w:after="0" w:line="240" w:lineRule="auto"/>
        <w:rPr>
          <w:sz w:val="28"/>
          <w:szCs w:val="28"/>
        </w:rPr>
      </w:pPr>
    </w:p>
    <w:p w14:paraId="13B3451C" w14:textId="77777777" w:rsidR="00A63B7F" w:rsidRDefault="00A63B7F" w:rsidP="00A5492F">
      <w:pPr>
        <w:pStyle w:val="Vnbnnidung0"/>
        <w:spacing w:after="0" w:line="240" w:lineRule="auto"/>
        <w:rPr>
          <w:sz w:val="28"/>
          <w:szCs w:val="28"/>
        </w:rPr>
      </w:pPr>
    </w:p>
    <w:p w14:paraId="5F6EFF43" w14:textId="77777777" w:rsidR="00A63B7F" w:rsidRDefault="00A63B7F" w:rsidP="00A5492F">
      <w:pPr>
        <w:pStyle w:val="Vnbnnidung0"/>
        <w:spacing w:after="0" w:line="240" w:lineRule="auto"/>
        <w:rPr>
          <w:sz w:val="28"/>
          <w:szCs w:val="28"/>
        </w:rPr>
      </w:pPr>
    </w:p>
    <w:p w14:paraId="4043A11B" w14:textId="77777777" w:rsidR="00A63B7F" w:rsidRDefault="00A63B7F" w:rsidP="00A5492F">
      <w:pPr>
        <w:pStyle w:val="Vnbnnidung0"/>
        <w:spacing w:after="0" w:line="240" w:lineRule="auto"/>
        <w:rPr>
          <w:sz w:val="28"/>
          <w:szCs w:val="28"/>
        </w:rPr>
      </w:pPr>
    </w:p>
    <w:p w14:paraId="7D8854A2" w14:textId="77777777" w:rsidR="00A63B7F" w:rsidRDefault="00A63B7F" w:rsidP="00A5492F">
      <w:pPr>
        <w:pStyle w:val="Vnbnnidung0"/>
        <w:spacing w:after="0" w:line="240" w:lineRule="auto"/>
        <w:rPr>
          <w:sz w:val="28"/>
          <w:szCs w:val="28"/>
        </w:rPr>
      </w:pPr>
    </w:p>
    <w:p w14:paraId="7223C428" w14:textId="77777777" w:rsidR="00A63B7F" w:rsidRDefault="00A63B7F" w:rsidP="00A5492F">
      <w:pPr>
        <w:pStyle w:val="Vnbnnidung0"/>
        <w:spacing w:after="0" w:line="240" w:lineRule="auto"/>
        <w:rPr>
          <w:sz w:val="28"/>
          <w:szCs w:val="28"/>
        </w:rPr>
      </w:pPr>
    </w:p>
    <w:p w14:paraId="612935BB" w14:textId="77777777" w:rsidR="00A63B7F" w:rsidRDefault="00A63B7F" w:rsidP="00A5492F">
      <w:pPr>
        <w:pStyle w:val="Vnbnnidung0"/>
        <w:spacing w:after="0" w:line="240" w:lineRule="auto"/>
        <w:rPr>
          <w:sz w:val="28"/>
          <w:szCs w:val="28"/>
        </w:rPr>
      </w:pPr>
    </w:p>
    <w:p w14:paraId="04FF22E0" w14:textId="77777777" w:rsidR="00150A58" w:rsidRDefault="00837037" w:rsidP="00A5492F">
      <w:pPr>
        <w:pStyle w:val="Vnbnnidung0"/>
        <w:spacing w:after="0" w:line="240" w:lineRule="auto"/>
        <w:rPr>
          <w:sz w:val="28"/>
          <w:szCs w:val="28"/>
        </w:rPr>
      </w:pPr>
      <w:r>
        <w:rPr>
          <w:sz w:val="28"/>
          <w:szCs w:val="28"/>
        </w:rPr>
        <w:lastRenderedPageBreak/>
        <w:t>Ngày soạn:</w:t>
      </w:r>
      <w:r w:rsidR="00EF242F">
        <w:rPr>
          <w:sz w:val="28"/>
          <w:szCs w:val="28"/>
        </w:rPr>
        <w:t xml:space="preserve"> 26/9/2021</w:t>
      </w:r>
    </w:p>
    <w:p w14:paraId="4AE999FB" w14:textId="77777777" w:rsidR="00150A58" w:rsidRPr="001E48D2" w:rsidRDefault="001E48D2" w:rsidP="00A5492F">
      <w:pPr>
        <w:pStyle w:val="Vnbnnidung0"/>
        <w:spacing w:after="0" w:line="240" w:lineRule="auto"/>
        <w:jc w:val="center"/>
        <w:rPr>
          <w:b/>
          <w:sz w:val="28"/>
          <w:szCs w:val="28"/>
        </w:rPr>
      </w:pPr>
      <w:r w:rsidRPr="001E48D2">
        <w:rPr>
          <w:b/>
          <w:sz w:val="28"/>
          <w:szCs w:val="28"/>
        </w:rPr>
        <w:t>CH</w:t>
      </w:r>
      <w:r w:rsidRPr="007645CA">
        <w:rPr>
          <w:b/>
          <w:sz w:val="28"/>
          <w:szCs w:val="28"/>
        </w:rPr>
        <w:t>Ủ</w:t>
      </w:r>
      <w:r w:rsidRPr="001E48D2">
        <w:rPr>
          <w:b/>
          <w:sz w:val="28"/>
          <w:szCs w:val="28"/>
        </w:rPr>
        <w:t xml:space="preserve"> Đ</w:t>
      </w:r>
      <w:r w:rsidRPr="007645CA">
        <w:rPr>
          <w:b/>
          <w:sz w:val="28"/>
          <w:szCs w:val="28"/>
        </w:rPr>
        <w:t>Ề</w:t>
      </w:r>
      <w:r w:rsidR="00837037" w:rsidRPr="001E48D2">
        <w:rPr>
          <w:b/>
          <w:sz w:val="28"/>
          <w:szCs w:val="28"/>
        </w:rPr>
        <w:t xml:space="preserve"> 1: EM VỚI NHÀ TRƯỜNG</w:t>
      </w:r>
    </w:p>
    <w:p w14:paraId="7EC50B45" w14:textId="77777777" w:rsidR="002A33F2" w:rsidRPr="003671F8" w:rsidRDefault="001E48D2" w:rsidP="00A5492F">
      <w:pPr>
        <w:pStyle w:val="Vnbnnidung0"/>
        <w:spacing w:after="0" w:line="240" w:lineRule="auto"/>
        <w:jc w:val="center"/>
        <w:rPr>
          <w:b/>
          <w:bCs/>
          <w:sz w:val="28"/>
          <w:szCs w:val="28"/>
        </w:rPr>
      </w:pPr>
      <w:r>
        <w:rPr>
          <w:b/>
          <w:bCs/>
          <w:sz w:val="28"/>
          <w:szCs w:val="28"/>
        </w:rPr>
        <w:t xml:space="preserve">TUẦN 4 - </w:t>
      </w:r>
      <w:r w:rsidRPr="006B51D6">
        <w:rPr>
          <w:b/>
          <w:bCs/>
          <w:color w:val="FF0000"/>
          <w:sz w:val="28"/>
          <w:szCs w:val="28"/>
        </w:rPr>
        <w:t>TIẾT 11</w:t>
      </w:r>
      <w:r w:rsidR="00837037" w:rsidRPr="001E48D2">
        <w:rPr>
          <w:b/>
          <w:bCs/>
          <w:sz w:val="28"/>
          <w:szCs w:val="28"/>
        </w:rPr>
        <w:t xml:space="preserve">: </w:t>
      </w:r>
      <w:r w:rsidR="002A33F2" w:rsidRPr="003671F8">
        <w:rPr>
          <w:b/>
          <w:bCs/>
          <w:sz w:val="28"/>
          <w:szCs w:val="28"/>
        </w:rPr>
        <w:t>HOẠT ĐỘNG GIÁO DỤC THEO CHỦ ĐỀ</w:t>
      </w:r>
    </w:p>
    <w:p w14:paraId="684E5525" w14:textId="77777777" w:rsidR="00150A58" w:rsidRPr="002A33F2" w:rsidRDefault="00837037" w:rsidP="00A5492F">
      <w:pPr>
        <w:pStyle w:val="Vnbnnidung0"/>
        <w:spacing w:after="0" w:line="240" w:lineRule="auto"/>
        <w:jc w:val="center"/>
        <w:rPr>
          <w:b/>
          <w:sz w:val="32"/>
          <w:szCs w:val="32"/>
        </w:rPr>
      </w:pPr>
      <w:r w:rsidRPr="002A33F2">
        <w:rPr>
          <w:b/>
          <w:bCs/>
          <w:sz w:val="32"/>
          <w:szCs w:val="32"/>
        </w:rPr>
        <w:t>EM VÀ CÁC BẠN</w:t>
      </w:r>
    </w:p>
    <w:p w14:paraId="202548AE" w14:textId="77777777" w:rsidR="00150A58" w:rsidRDefault="00837037" w:rsidP="00B27DAC">
      <w:pPr>
        <w:pStyle w:val="Vnbnnidung0"/>
        <w:numPr>
          <w:ilvl w:val="0"/>
          <w:numId w:val="111"/>
        </w:numPr>
        <w:tabs>
          <w:tab w:val="left" w:pos="351"/>
        </w:tabs>
        <w:spacing w:after="0" w:line="240" w:lineRule="auto"/>
        <w:rPr>
          <w:sz w:val="28"/>
          <w:szCs w:val="28"/>
        </w:rPr>
      </w:pPr>
      <w:bookmarkStart w:id="922" w:name="bookmark925"/>
      <w:bookmarkEnd w:id="922"/>
      <w:r>
        <w:rPr>
          <w:b/>
          <w:bCs/>
          <w:sz w:val="28"/>
          <w:szCs w:val="28"/>
        </w:rPr>
        <w:t>MỤC TIÊU</w:t>
      </w:r>
    </w:p>
    <w:p w14:paraId="516205B0" w14:textId="77777777" w:rsidR="00150A58" w:rsidRDefault="00837037" w:rsidP="00B27DAC">
      <w:pPr>
        <w:pStyle w:val="Tiu20"/>
        <w:keepNext/>
        <w:keepLines/>
        <w:numPr>
          <w:ilvl w:val="0"/>
          <w:numId w:val="112"/>
        </w:numPr>
        <w:tabs>
          <w:tab w:val="left" w:pos="370"/>
        </w:tabs>
        <w:spacing w:after="0" w:line="240" w:lineRule="auto"/>
        <w:rPr>
          <w:sz w:val="28"/>
          <w:szCs w:val="28"/>
        </w:rPr>
      </w:pPr>
      <w:bookmarkStart w:id="923" w:name="bookmark928"/>
      <w:bookmarkStart w:id="924" w:name="bookmark927"/>
      <w:bookmarkStart w:id="925" w:name="bookmark929"/>
      <w:bookmarkStart w:id="926" w:name="bookmark926"/>
      <w:bookmarkEnd w:id="923"/>
      <w:r>
        <w:rPr>
          <w:sz w:val="28"/>
          <w:szCs w:val="28"/>
        </w:rPr>
        <w:t>Kiến thức</w:t>
      </w:r>
      <w:bookmarkEnd w:id="924"/>
      <w:bookmarkEnd w:id="925"/>
      <w:bookmarkEnd w:id="926"/>
    </w:p>
    <w:p w14:paraId="38811FE8"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4CB1E17F" w14:textId="77777777" w:rsidR="00150A58" w:rsidRDefault="00837037" w:rsidP="00B27DAC">
      <w:pPr>
        <w:pStyle w:val="Vnbnnidung0"/>
        <w:numPr>
          <w:ilvl w:val="0"/>
          <w:numId w:val="61"/>
        </w:numPr>
        <w:tabs>
          <w:tab w:val="left" w:pos="273"/>
        </w:tabs>
        <w:spacing w:after="0" w:line="240" w:lineRule="auto"/>
        <w:rPr>
          <w:sz w:val="28"/>
          <w:szCs w:val="28"/>
        </w:rPr>
      </w:pPr>
      <w:bookmarkStart w:id="927" w:name="bookmark930"/>
      <w:bookmarkEnd w:id="927"/>
      <w:r>
        <w:rPr>
          <w:sz w:val="28"/>
          <w:szCs w:val="28"/>
        </w:rPr>
        <w:t>Nhận thức được tình bạn là một khía cạnh tình cảm quan trọng đối với lứa tuổi THCS nên cần phải giữ gìn;</w:t>
      </w:r>
    </w:p>
    <w:p w14:paraId="5F249349" w14:textId="77777777" w:rsidR="00150A58" w:rsidRDefault="00837037" w:rsidP="00B27DAC">
      <w:pPr>
        <w:pStyle w:val="Vnbnnidung0"/>
        <w:numPr>
          <w:ilvl w:val="0"/>
          <w:numId w:val="61"/>
        </w:numPr>
        <w:tabs>
          <w:tab w:val="left" w:pos="268"/>
        </w:tabs>
        <w:spacing w:after="0" w:line="240" w:lineRule="auto"/>
        <w:rPr>
          <w:sz w:val="28"/>
          <w:szCs w:val="28"/>
        </w:rPr>
      </w:pPr>
      <w:bookmarkStart w:id="928" w:name="bookmark931"/>
      <w:bookmarkEnd w:id="928"/>
      <w:r>
        <w:rPr>
          <w:sz w:val="28"/>
          <w:szCs w:val="28"/>
        </w:rPr>
        <w:t>Nhận diện, xác định được một số vấn đề nảy sinh trong quan hệ bạn bè;</w:t>
      </w:r>
    </w:p>
    <w:p w14:paraId="193342AB" w14:textId="77777777" w:rsidR="00150A58" w:rsidRDefault="00837037" w:rsidP="00B27DAC">
      <w:pPr>
        <w:pStyle w:val="Vnbnnidung0"/>
        <w:numPr>
          <w:ilvl w:val="0"/>
          <w:numId w:val="61"/>
        </w:numPr>
        <w:tabs>
          <w:tab w:val="left" w:pos="268"/>
        </w:tabs>
        <w:spacing w:after="0" w:line="240" w:lineRule="auto"/>
        <w:rPr>
          <w:sz w:val="28"/>
          <w:szCs w:val="28"/>
        </w:rPr>
      </w:pPr>
      <w:bookmarkStart w:id="929" w:name="bookmark932"/>
      <w:bookmarkEnd w:id="929"/>
      <w:r>
        <w:rPr>
          <w:sz w:val="28"/>
          <w:szCs w:val="28"/>
        </w:rPr>
        <w:t>Giải quyết được một số vấn đề nảy sinh trong tình bạn một cách tích cực, mang tính xây dựng;</w:t>
      </w:r>
    </w:p>
    <w:p w14:paraId="5E916A38" w14:textId="77777777" w:rsidR="00150A58" w:rsidRDefault="00837037" w:rsidP="00B27DAC">
      <w:pPr>
        <w:pStyle w:val="Tiu20"/>
        <w:keepNext/>
        <w:keepLines/>
        <w:numPr>
          <w:ilvl w:val="0"/>
          <w:numId w:val="112"/>
        </w:numPr>
        <w:tabs>
          <w:tab w:val="left" w:pos="385"/>
        </w:tabs>
        <w:spacing w:after="0" w:line="240" w:lineRule="auto"/>
        <w:rPr>
          <w:sz w:val="28"/>
          <w:szCs w:val="28"/>
        </w:rPr>
      </w:pPr>
      <w:bookmarkStart w:id="930" w:name="bookmark935"/>
      <w:bookmarkStart w:id="931" w:name="bookmark933"/>
      <w:bookmarkStart w:id="932" w:name="bookmark936"/>
      <w:bookmarkStart w:id="933" w:name="bookmark934"/>
      <w:bookmarkEnd w:id="930"/>
      <w:r>
        <w:rPr>
          <w:sz w:val="28"/>
          <w:szCs w:val="28"/>
        </w:rPr>
        <w:t>Năng lực:</w:t>
      </w:r>
      <w:bookmarkEnd w:id="931"/>
      <w:bookmarkEnd w:id="932"/>
      <w:bookmarkEnd w:id="933"/>
    </w:p>
    <w:p w14:paraId="0BA4C6DB" w14:textId="77777777" w:rsidR="00150A58" w:rsidRDefault="00837037" w:rsidP="00B27DAC">
      <w:pPr>
        <w:pStyle w:val="Vnbnnidung0"/>
        <w:numPr>
          <w:ilvl w:val="0"/>
          <w:numId w:val="61"/>
        </w:numPr>
        <w:tabs>
          <w:tab w:val="left" w:pos="283"/>
        </w:tabs>
        <w:spacing w:after="0" w:line="240" w:lineRule="auto"/>
        <w:rPr>
          <w:sz w:val="28"/>
          <w:szCs w:val="28"/>
        </w:rPr>
      </w:pPr>
      <w:bookmarkStart w:id="934" w:name="bookmark937"/>
      <w:bookmarkEnd w:id="934"/>
      <w:r>
        <w:rPr>
          <w:b/>
          <w:bCs/>
          <w:i/>
          <w:iCs/>
          <w:sz w:val="28"/>
          <w:szCs w:val="28"/>
        </w:rPr>
        <w:t>Năng lực chung:</w:t>
      </w:r>
      <w:r>
        <w:rPr>
          <w:sz w:val="28"/>
          <w:szCs w:val="28"/>
        </w:rPr>
        <w:t xml:space="preserve"> Giao tiếp, hợp tác, tự chủ, tự học, giải quyết vấn đề</w:t>
      </w:r>
    </w:p>
    <w:p w14:paraId="4B6D713C" w14:textId="77777777" w:rsidR="00150A58" w:rsidRDefault="00837037" w:rsidP="00B27DAC">
      <w:pPr>
        <w:pStyle w:val="Vnbnnidung0"/>
        <w:numPr>
          <w:ilvl w:val="0"/>
          <w:numId w:val="61"/>
        </w:numPr>
        <w:tabs>
          <w:tab w:val="left" w:pos="283"/>
        </w:tabs>
        <w:spacing w:after="0" w:line="240" w:lineRule="auto"/>
        <w:rPr>
          <w:sz w:val="28"/>
          <w:szCs w:val="28"/>
        </w:rPr>
      </w:pPr>
      <w:bookmarkStart w:id="935" w:name="bookmark938"/>
      <w:bookmarkEnd w:id="935"/>
      <w:r>
        <w:rPr>
          <w:b/>
          <w:bCs/>
          <w:i/>
          <w:iCs/>
          <w:sz w:val="28"/>
          <w:szCs w:val="28"/>
        </w:rPr>
        <w:t>Năng lực riêng:</w:t>
      </w:r>
    </w:p>
    <w:p w14:paraId="409DF50C"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06CE9691" w14:textId="77777777" w:rsidR="00150A58" w:rsidRDefault="00837037" w:rsidP="00A5492F">
      <w:pPr>
        <w:pStyle w:val="Vnbnnidung0"/>
        <w:spacing w:after="0" w:line="240" w:lineRule="auto"/>
        <w:rPr>
          <w:sz w:val="28"/>
          <w:szCs w:val="28"/>
        </w:rPr>
      </w:pPr>
      <w:r>
        <w:rPr>
          <w:sz w:val="28"/>
          <w:szCs w:val="28"/>
        </w:rPr>
        <w:t>+ Rèn luyện kĩ năng tự nhận thức bản thân, làm chủ cảm xúc, lắng nghe tích</w:t>
      </w:r>
      <w:r w:rsidR="002A33F2">
        <w:rPr>
          <w:sz w:val="28"/>
          <w:szCs w:val="28"/>
        </w:rPr>
        <w:t xml:space="preserve"> cực, kĩ năng trình bày suy ngh</w:t>
      </w:r>
      <w:r w:rsidR="002A33F2" w:rsidRPr="003671F8">
        <w:rPr>
          <w:sz w:val="28"/>
          <w:szCs w:val="28"/>
        </w:rPr>
        <w:t>ĩ</w:t>
      </w:r>
      <w:r w:rsidR="002A33F2">
        <w:rPr>
          <w:sz w:val="28"/>
          <w:szCs w:val="28"/>
        </w:rPr>
        <w:t>, ý tưởng, k</w:t>
      </w:r>
      <w:r w:rsidR="002A33F2" w:rsidRPr="003671F8">
        <w:rPr>
          <w:sz w:val="28"/>
          <w:szCs w:val="28"/>
        </w:rPr>
        <w:t>ĩ</w:t>
      </w:r>
      <w:r>
        <w:rPr>
          <w:sz w:val="28"/>
          <w:szCs w:val="28"/>
        </w:rPr>
        <w:t xml:space="preserve"> năng </w:t>
      </w:r>
      <w:r w:rsidR="006B51D6">
        <w:rPr>
          <w:sz w:val="28"/>
          <w:szCs w:val="28"/>
        </w:rPr>
        <w:t>thể</w:t>
      </w:r>
      <w:r>
        <w:rPr>
          <w:sz w:val="28"/>
          <w:szCs w:val="28"/>
        </w:rPr>
        <w:t xml:space="preserve"> hiện sự thiện chí trong tình bạn,...</w:t>
      </w:r>
    </w:p>
    <w:p w14:paraId="3E72FDE9" w14:textId="77777777" w:rsidR="00150A58" w:rsidRDefault="00837037" w:rsidP="00B27DAC">
      <w:pPr>
        <w:pStyle w:val="Vnbnnidung0"/>
        <w:numPr>
          <w:ilvl w:val="0"/>
          <w:numId w:val="112"/>
        </w:numPr>
        <w:tabs>
          <w:tab w:val="left" w:pos="385"/>
        </w:tabs>
        <w:spacing w:after="0" w:line="240" w:lineRule="auto"/>
        <w:rPr>
          <w:sz w:val="28"/>
          <w:szCs w:val="28"/>
        </w:rPr>
      </w:pPr>
      <w:bookmarkStart w:id="936" w:name="bookmark939"/>
      <w:bookmarkEnd w:id="936"/>
      <w:r>
        <w:rPr>
          <w:b/>
          <w:bCs/>
          <w:sz w:val="28"/>
          <w:szCs w:val="28"/>
        </w:rPr>
        <w:t xml:space="preserve">Phẩm chất: </w:t>
      </w:r>
      <w:r>
        <w:rPr>
          <w:sz w:val="28"/>
          <w:szCs w:val="28"/>
        </w:rPr>
        <w:t>nhân ái, trung thực, trách nhiệm.</w:t>
      </w:r>
    </w:p>
    <w:p w14:paraId="5C83A730" w14:textId="77777777" w:rsidR="00150A58" w:rsidRDefault="002A33F2" w:rsidP="00B27DAC">
      <w:pPr>
        <w:pStyle w:val="Vnbnnidung0"/>
        <w:numPr>
          <w:ilvl w:val="0"/>
          <w:numId w:val="111"/>
        </w:numPr>
        <w:tabs>
          <w:tab w:val="left" w:pos="458"/>
        </w:tabs>
        <w:spacing w:after="0" w:line="240" w:lineRule="auto"/>
        <w:rPr>
          <w:sz w:val="28"/>
          <w:szCs w:val="28"/>
        </w:rPr>
      </w:pPr>
      <w:bookmarkStart w:id="937" w:name="bookmark940"/>
      <w:bookmarkEnd w:id="937"/>
      <w:r>
        <w:rPr>
          <w:b/>
          <w:bCs/>
          <w:sz w:val="28"/>
          <w:szCs w:val="28"/>
        </w:rPr>
        <w:t>THI</w:t>
      </w:r>
      <w:r w:rsidRPr="003671F8">
        <w:rPr>
          <w:b/>
          <w:bCs/>
          <w:sz w:val="28"/>
          <w:szCs w:val="28"/>
        </w:rPr>
        <w:t>Ế</w:t>
      </w:r>
      <w:r w:rsidR="00837037">
        <w:rPr>
          <w:b/>
          <w:bCs/>
          <w:sz w:val="28"/>
          <w:szCs w:val="28"/>
        </w:rPr>
        <w:t>T BỊ DẠY HỌC VÀ HỌC LIỆU</w:t>
      </w:r>
    </w:p>
    <w:p w14:paraId="41B1CA95" w14:textId="77777777" w:rsidR="00150A58" w:rsidRDefault="00837037" w:rsidP="00B27DAC">
      <w:pPr>
        <w:pStyle w:val="Tiu20"/>
        <w:keepNext/>
        <w:keepLines/>
        <w:numPr>
          <w:ilvl w:val="0"/>
          <w:numId w:val="113"/>
        </w:numPr>
        <w:tabs>
          <w:tab w:val="left" w:pos="370"/>
        </w:tabs>
        <w:spacing w:after="0" w:line="240" w:lineRule="auto"/>
        <w:rPr>
          <w:sz w:val="28"/>
          <w:szCs w:val="28"/>
        </w:rPr>
      </w:pPr>
      <w:bookmarkStart w:id="938" w:name="bookmark943"/>
      <w:bookmarkStart w:id="939" w:name="bookmark942"/>
      <w:bookmarkStart w:id="940" w:name="bookmark941"/>
      <w:bookmarkStart w:id="941" w:name="bookmark944"/>
      <w:bookmarkEnd w:id="938"/>
      <w:r>
        <w:rPr>
          <w:sz w:val="28"/>
          <w:szCs w:val="28"/>
        </w:rPr>
        <w:t xml:space="preserve">Đối </w:t>
      </w:r>
      <w:r w:rsidR="007645CA">
        <w:rPr>
          <w:sz w:val="28"/>
          <w:szCs w:val="28"/>
        </w:rPr>
        <w:t>với</w:t>
      </w:r>
      <w:r>
        <w:rPr>
          <w:sz w:val="28"/>
          <w:szCs w:val="28"/>
        </w:rPr>
        <w:t xml:space="preserve"> GV:</w:t>
      </w:r>
      <w:bookmarkEnd w:id="939"/>
      <w:bookmarkEnd w:id="940"/>
      <w:bookmarkEnd w:id="941"/>
    </w:p>
    <w:p w14:paraId="5CB5906B" w14:textId="77777777" w:rsidR="00150A58" w:rsidRDefault="00837037" w:rsidP="00B27DAC">
      <w:pPr>
        <w:pStyle w:val="Vnbnnidung0"/>
        <w:numPr>
          <w:ilvl w:val="0"/>
          <w:numId w:val="61"/>
        </w:numPr>
        <w:tabs>
          <w:tab w:val="left" w:pos="268"/>
        </w:tabs>
        <w:spacing w:after="0" w:line="240" w:lineRule="auto"/>
        <w:rPr>
          <w:sz w:val="28"/>
          <w:szCs w:val="28"/>
        </w:rPr>
      </w:pPr>
      <w:bookmarkStart w:id="942" w:name="bookmark945"/>
      <w:bookmarkEnd w:id="942"/>
      <w:r>
        <w:rPr>
          <w:sz w:val="28"/>
          <w:szCs w:val="28"/>
        </w:rPr>
        <w:t xml:space="preserve">Thiết bị phát nhạc bài hát </w:t>
      </w:r>
      <w:r w:rsidRPr="002A33F2">
        <w:rPr>
          <w:b/>
          <w:sz w:val="28"/>
          <w:szCs w:val="28"/>
        </w:rPr>
        <w:t>Lớp chúng ta đoàn kết</w:t>
      </w:r>
      <w:r>
        <w:rPr>
          <w:sz w:val="28"/>
          <w:szCs w:val="28"/>
        </w:rPr>
        <w:t xml:space="preserve"> (sáng tác: Mộng Lân) và các bài hát về tình bạn khác;</w:t>
      </w:r>
    </w:p>
    <w:p w14:paraId="3C722DFD" w14:textId="77777777" w:rsidR="00150A58" w:rsidRDefault="00837037" w:rsidP="00B27DAC">
      <w:pPr>
        <w:pStyle w:val="Vnbnnidung0"/>
        <w:numPr>
          <w:ilvl w:val="0"/>
          <w:numId w:val="61"/>
        </w:numPr>
        <w:tabs>
          <w:tab w:val="left" w:pos="273"/>
        </w:tabs>
        <w:spacing w:after="0" w:line="240" w:lineRule="auto"/>
        <w:rPr>
          <w:sz w:val="28"/>
          <w:szCs w:val="28"/>
        </w:rPr>
      </w:pPr>
      <w:bookmarkStart w:id="943" w:name="bookmark946"/>
      <w:bookmarkEnd w:id="943"/>
      <w:r>
        <w:rPr>
          <w:sz w:val="28"/>
          <w:szCs w:val="28"/>
        </w:rPr>
        <w:t xml:space="preserve">Các tình huống, các vấn đề nảy sinh trong quan hệ giữa HS với bạn bè ở </w:t>
      </w:r>
      <w:r w:rsidR="006B51D6">
        <w:rPr>
          <w:sz w:val="28"/>
          <w:szCs w:val="28"/>
        </w:rPr>
        <w:t>lớ</w:t>
      </w:r>
      <w:r w:rsidR="002A33F2">
        <w:rPr>
          <w:sz w:val="28"/>
          <w:szCs w:val="28"/>
        </w:rPr>
        <w:t>p, ở trường mình để có thể b</w:t>
      </w:r>
      <w:r w:rsidR="002A33F2" w:rsidRPr="003671F8">
        <w:rPr>
          <w:sz w:val="28"/>
          <w:szCs w:val="28"/>
        </w:rPr>
        <w:t>ổ</w:t>
      </w:r>
      <w:r>
        <w:rPr>
          <w:sz w:val="28"/>
          <w:szCs w:val="28"/>
        </w:rPr>
        <w:t xml:space="preserve"> sung, thay thế các tình huống giả định.</w:t>
      </w:r>
    </w:p>
    <w:p w14:paraId="035B29F1" w14:textId="77777777" w:rsidR="00150A58" w:rsidRDefault="00837037" w:rsidP="00B27DAC">
      <w:pPr>
        <w:pStyle w:val="Tiu20"/>
        <w:keepNext/>
        <w:keepLines/>
        <w:numPr>
          <w:ilvl w:val="0"/>
          <w:numId w:val="113"/>
        </w:numPr>
        <w:tabs>
          <w:tab w:val="left" w:pos="385"/>
        </w:tabs>
        <w:spacing w:after="0" w:line="240" w:lineRule="auto"/>
        <w:rPr>
          <w:sz w:val="28"/>
          <w:szCs w:val="28"/>
        </w:rPr>
      </w:pPr>
      <w:bookmarkStart w:id="944" w:name="bookmark949"/>
      <w:bookmarkStart w:id="945" w:name="bookmark947"/>
      <w:bookmarkStart w:id="946" w:name="bookmark950"/>
      <w:bookmarkStart w:id="947" w:name="bookmark948"/>
      <w:bookmarkEnd w:id="944"/>
      <w:r>
        <w:rPr>
          <w:sz w:val="28"/>
          <w:szCs w:val="28"/>
        </w:rPr>
        <w:t xml:space="preserve">Đối </w:t>
      </w:r>
      <w:r w:rsidR="00EF242F">
        <w:rPr>
          <w:sz w:val="28"/>
          <w:szCs w:val="28"/>
        </w:rPr>
        <w:t>vớ</w:t>
      </w:r>
      <w:r>
        <w:rPr>
          <w:sz w:val="28"/>
          <w:szCs w:val="28"/>
        </w:rPr>
        <w:t>i HS:</w:t>
      </w:r>
      <w:bookmarkEnd w:id="945"/>
      <w:bookmarkEnd w:id="946"/>
      <w:bookmarkEnd w:id="947"/>
    </w:p>
    <w:p w14:paraId="5B64ACA9" w14:textId="77777777" w:rsidR="00150A58" w:rsidRDefault="00837037" w:rsidP="00B27DAC">
      <w:pPr>
        <w:pStyle w:val="Vnbnnidung0"/>
        <w:numPr>
          <w:ilvl w:val="0"/>
          <w:numId w:val="61"/>
        </w:numPr>
        <w:tabs>
          <w:tab w:val="left" w:pos="268"/>
        </w:tabs>
        <w:spacing w:after="0" w:line="240" w:lineRule="auto"/>
        <w:rPr>
          <w:sz w:val="28"/>
          <w:szCs w:val="28"/>
        </w:rPr>
      </w:pPr>
      <w:bookmarkStart w:id="948" w:name="bookmark951"/>
      <w:bookmarkEnd w:id="948"/>
      <w:r>
        <w:rPr>
          <w:sz w:val="28"/>
          <w:szCs w:val="28"/>
        </w:rPr>
        <w:t>Sưu tầm bài hát và các câu chuyện về tình bạn;</w:t>
      </w:r>
    </w:p>
    <w:p w14:paraId="4040AC61" w14:textId="77777777" w:rsidR="00150A58" w:rsidRDefault="00837037" w:rsidP="00B27DAC">
      <w:pPr>
        <w:pStyle w:val="Vnbnnidung0"/>
        <w:numPr>
          <w:ilvl w:val="0"/>
          <w:numId w:val="61"/>
        </w:numPr>
        <w:tabs>
          <w:tab w:val="left" w:pos="268"/>
        </w:tabs>
        <w:spacing w:after="0" w:line="240" w:lineRule="auto"/>
        <w:rPr>
          <w:sz w:val="28"/>
          <w:szCs w:val="28"/>
        </w:rPr>
      </w:pPr>
      <w:bookmarkStart w:id="949" w:name="bookmark952"/>
      <w:bookmarkEnd w:id="949"/>
      <w:r>
        <w:rPr>
          <w:sz w:val="28"/>
          <w:szCs w:val="28"/>
        </w:rPr>
        <w:t>Những trải nghiệm về tình bạn của bản thân và của các bạn khác.</w:t>
      </w:r>
    </w:p>
    <w:p w14:paraId="0C21EF0A" w14:textId="77777777" w:rsidR="00150A58" w:rsidRDefault="00837037" w:rsidP="00B27DAC">
      <w:pPr>
        <w:pStyle w:val="Tiu20"/>
        <w:keepNext/>
        <w:keepLines/>
        <w:numPr>
          <w:ilvl w:val="0"/>
          <w:numId w:val="111"/>
        </w:numPr>
        <w:tabs>
          <w:tab w:val="left" w:pos="565"/>
        </w:tabs>
        <w:spacing w:after="0" w:line="240" w:lineRule="auto"/>
        <w:rPr>
          <w:sz w:val="28"/>
          <w:szCs w:val="28"/>
        </w:rPr>
      </w:pPr>
      <w:bookmarkStart w:id="950" w:name="bookmark955"/>
      <w:bookmarkStart w:id="951" w:name="bookmark956"/>
      <w:bookmarkEnd w:id="950"/>
      <w:r>
        <w:rPr>
          <w:sz w:val="28"/>
          <w:szCs w:val="28"/>
        </w:rPr>
        <w:t>TIẾN TRÌNH DẠY HỌC</w:t>
      </w:r>
      <w:bookmarkEnd w:id="951"/>
    </w:p>
    <w:p w14:paraId="0CDC1865" w14:textId="77777777" w:rsidR="00150A58" w:rsidRDefault="00F45FC8" w:rsidP="00A5492F">
      <w:pPr>
        <w:pStyle w:val="Tiu20"/>
        <w:keepNext/>
        <w:keepLines/>
        <w:tabs>
          <w:tab w:val="left" w:pos="448"/>
        </w:tabs>
        <w:spacing w:after="0" w:line="240" w:lineRule="auto"/>
        <w:rPr>
          <w:sz w:val="28"/>
          <w:szCs w:val="28"/>
        </w:rPr>
      </w:pPr>
      <w:bookmarkStart w:id="952" w:name="bookmark957"/>
      <w:bookmarkStart w:id="953" w:name="bookmark953"/>
      <w:bookmarkStart w:id="954" w:name="bookmark954"/>
      <w:bookmarkStart w:id="955" w:name="bookmark958"/>
      <w:bookmarkEnd w:id="952"/>
      <w:r w:rsidRPr="003671F8">
        <w:rPr>
          <w:sz w:val="28"/>
          <w:szCs w:val="28"/>
        </w:rPr>
        <w:t xml:space="preserve">A. </w:t>
      </w:r>
      <w:r w:rsidR="00837037">
        <w:rPr>
          <w:sz w:val="28"/>
          <w:szCs w:val="28"/>
        </w:rPr>
        <w:t>HOẠT ĐỘNG KHỞI ĐỘNG (MỞ ĐẰU)</w:t>
      </w:r>
      <w:bookmarkEnd w:id="953"/>
      <w:bookmarkEnd w:id="954"/>
      <w:bookmarkEnd w:id="955"/>
    </w:p>
    <w:p w14:paraId="72A09249" w14:textId="77777777" w:rsidR="00150A58" w:rsidRDefault="00837037" w:rsidP="00B27DAC">
      <w:pPr>
        <w:pStyle w:val="Vnbnnidung0"/>
        <w:numPr>
          <w:ilvl w:val="0"/>
          <w:numId w:val="114"/>
        </w:numPr>
        <w:tabs>
          <w:tab w:val="left" w:pos="385"/>
        </w:tabs>
        <w:spacing w:after="0" w:line="240" w:lineRule="auto"/>
        <w:rPr>
          <w:sz w:val="28"/>
          <w:szCs w:val="28"/>
        </w:rPr>
      </w:pPr>
      <w:bookmarkStart w:id="956" w:name="bookmark959"/>
      <w:bookmarkEnd w:id="956"/>
      <w:r>
        <w:rPr>
          <w:b/>
          <w:bCs/>
          <w:sz w:val="28"/>
          <w:szCs w:val="28"/>
        </w:rPr>
        <w:t xml:space="preserve">Mục tiêu: </w:t>
      </w:r>
      <w:r>
        <w:rPr>
          <w:sz w:val="28"/>
          <w:szCs w:val="28"/>
        </w:rPr>
        <w:t>Tạo tâm thế hứng thú cho học sinh và từng bước làm quen bài học.</w:t>
      </w:r>
    </w:p>
    <w:p w14:paraId="1518F22F" w14:textId="77777777" w:rsidR="00150A58" w:rsidRDefault="00837037" w:rsidP="00B27DAC">
      <w:pPr>
        <w:pStyle w:val="Vnbnnidung0"/>
        <w:numPr>
          <w:ilvl w:val="0"/>
          <w:numId w:val="114"/>
        </w:numPr>
        <w:tabs>
          <w:tab w:val="left" w:pos="395"/>
        </w:tabs>
        <w:spacing w:after="0" w:line="240" w:lineRule="auto"/>
        <w:rPr>
          <w:sz w:val="28"/>
          <w:szCs w:val="28"/>
        </w:rPr>
      </w:pPr>
      <w:bookmarkStart w:id="957" w:name="bookmark960"/>
      <w:bookmarkEnd w:id="957"/>
      <w:r>
        <w:rPr>
          <w:b/>
          <w:bCs/>
          <w:sz w:val="28"/>
          <w:szCs w:val="28"/>
        </w:rPr>
        <w:t xml:space="preserve">Nội dung: </w:t>
      </w:r>
      <w:r>
        <w:rPr>
          <w:sz w:val="28"/>
          <w:szCs w:val="28"/>
        </w:rPr>
        <w:t>GV tổ chức hoạt động</w:t>
      </w:r>
    </w:p>
    <w:p w14:paraId="790FABB2" w14:textId="77777777" w:rsidR="00150A58" w:rsidRDefault="00837037" w:rsidP="00B27DAC">
      <w:pPr>
        <w:pStyle w:val="Vnbnnidung0"/>
        <w:numPr>
          <w:ilvl w:val="0"/>
          <w:numId w:val="114"/>
        </w:numPr>
        <w:tabs>
          <w:tab w:val="left" w:pos="395"/>
        </w:tabs>
        <w:spacing w:after="0" w:line="240" w:lineRule="auto"/>
        <w:rPr>
          <w:sz w:val="28"/>
          <w:szCs w:val="28"/>
        </w:rPr>
      </w:pPr>
      <w:bookmarkStart w:id="958" w:name="bookmark961"/>
      <w:bookmarkEnd w:id="958"/>
      <w:r>
        <w:rPr>
          <w:b/>
          <w:bCs/>
          <w:sz w:val="28"/>
          <w:szCs w:val="28"/>
        </w:rPr>
        <w:t xml:space="preserve">Sản phẩm: </w:t>
      </w:r>
      <w:r w:rsidR="00EF242F">
        <w:rPr>
          <w:sz w:val="28"/>
          <w:szCs w:val="28"/>
        </w:rPr>
        <w:t>K</w:t>
      </w:r>
      <w:r>
        <w:rPr>
          <w:sz w:val="28"/>
          <w:szCs w:val="28"/>
        </w:rPr>
        <w:t>ết quả thực hiện của HS</w:t>
      </w:r>
    </w:p>
    <w:p w14:paraId="693AB576" w14:textId="77777777" w:rsidR="00150A58" w:rsidRDefault="00837037" w:rsidP="00B27DAC">
      <w:pPr>
        <w:pStyle w:val="Tiu20"/>
        <w:keepNext/>
        <w:keepLines/>
        <w:numPr>
          <w:ilvl w:val="0"/>
          <w:numId w:val="114"/>
        </w:numPr>
        <w:tabs>
          <w:tab w:val="left" w:pos="395"/>
        </w:tabs>
        <w:spacing w:after="0" w:line="240" w:lineRule="auto"/>
        <w:rPr>
          <w:sz w:val="28"/>
          <w:szCs w:val="28"/>
        </w:rPr>
      </w:pPr>
      <w:bookmarkStart w:id="959" w:name="bookmark964"/>
      <w:bookmarkStart w:id="960" w:name="bookmark963"/>
      <w:bookmarkStart w:id="961" w:name="bookmark965"/>
      <w:bookmarkStart w:id="962" w:name="bookmark962"/>
      <w:bookmarkEnd w:id="959"/>
      <w:r>
        <w:rPr>
          <w:sz w:val="28"/>
          <w:szCs w:val="28"/>
        </w:rPr>
        <w:t xml:space="preserve">Tổ </w:t>
      </w:r>
      <w:r w:rsidR="006B51D6">
        <w:rPr>
          <w:sz w:val="28"/>
          <w:szCs w:val="28"/>
        </w:rPr>
        <w:t>chứ</w:t>
      </w:r>
      <w:r>
        <w:rPr>
          <w:sz w:val="28"/>
          <w:szCs w:val="28"/>
        </w:rPr>
        <w:t>c thực hiện:</w:t>
      </w:r>
      <w:bookmarkEnd w:id="960"/>
      <w:bookmarkEnd w:id="961"/>
      <w:bookmarkEnd w:id="962"/>
    </w:p>
    <w:p w14:paraId="0C505BFE" w14:textId="77777777" w:rsidR="002A33F2" w:rsidRPr="00F45FC8" w:rsidRDefault="00837037" w:rsidP="00B27DAC">
      <w:pPr>
        <w:pStyle w:val="Vnbnnidung0"/>
        <w:numPr>
          <w:ilvl w:val="0"/>
          <w:numId w:val="61"/>
        </w:numPr>
        <w:tabs>
          <w:tab w:val="left" w:pos="268"/>
        </w:tabs>
        <w:spacing w:after="0" w:line="240" w:lineRule="auto"/>
        <w:rPr>
          <w:sz w:val="28"/>
          <w:szCs w:val="28"/>
        </w:rPr>
      </w:pPr>
      <w:bookmarkStart w:id="963" w:name="bookmark966"/>
      <w:bookmarkEnd w:id="963"/>
      <w:r>
        <w:rPr>
          <w:sz w:val="28"/>
          <w:szCs w:val="28"/>
        </w:rPr>
        <w:t>GV cho HS hát hoặc nghe bài hát</w:t>
      </w:r>
      <w:r w:rsidR="00F45FC8" w:rsidRPr="003671F8">
        <w:rPr>
          <w:sz w:val="28"/>
          <w:szCs w:val="28"/>
        </w:rPr>
        <w:t xml:space="preserve">, múa </w:t>
      </w:r>
      <w:r>
        <w:rPr>
          <w:sz w:val="28"/>
          <w:szCs w:val="28"/>
        </w:rPr>
        <w:t xml:space="preserve"> về </w:t>
      </w:r>
      <w:r w:rsidR="007645CA">
        <w:rPr>
          <w:sz w:val="28"/>
          <w:szCs w:val="28"/>
        </w:rPr>
        <w:t>tì</w:t>
      </w:r>
      <w:r>
        <w:rPr>
          <w:sz w:val="28"/>
          <w:szCs w:val="28"/>
        </w:rPr>
        <w:t>nh bạn, sau đó trả lời câu hởi:</w:t>
      </w:r>
    </w:p>
    <w:p w14:paraId="01E5D6E0" w14:textId="77777777" w:rsidR="00150A58" w:rsidRDefault="00837037" w:rsidP="00A5492F">
      <w:pPr>
        <w:pStyle w:val="Vnbnnidung0"/>
        <w:spacing w:after="0" w:line="240" w:lineRule="auto"/>
        <w:rPr>
          <w:sz w:val="28"/>
          <w:szCs w:val="28"/>
        </w:rPr>
      </w:pPr>
      <w:r>
        <w:rPr>
          <w:sz w:val="28"/>
          <w:szCs w:val="28"/>
        </w:rPr>
        <w:t>+ Nghe những bài hát này, em có cảm xúc gì?</w:t>
      </w:r>
    </w:p>
    <w:p w14:paraId="6970FA4F" w14:textId="77777777" w:rsidR="00150A58" w:rsidRDefault="00837037" w:rsidP="00A5492F">
      <w:pPr>
        <w:pStyle w:val="Vnbnnidung0"/>
        <w:spacing w:after="0" w:line="240" w:lineRule="auto"/>
        <w:rPr>
          <w:sz w:val="28"/>
          <w:szCs w:val="28"/>
        </w:rPr>
      </w:pPr>
      <w:r>
        <w:rPr>
          <w:sz w:val="28"/>
          <w:szCs w:val="28"/>
        </w:rPr>
        <w:t>+ Tình bạn có ý nghĩa như thế nào đối với em?</w:t>
      </w:r>
    </w:p>
    <w:p w14:paraId="2E3F859D" w14:textId="77777777" w:rsidR="00150A58" w:rsidRDefault="00837037" w:rsidP="00B27DAC">
      <w:pPr>
        <w:pStyle w:val="Vnbnnidung0"/>
        <w:numPr>
          <w:ilvl w:val="0"/>
          <w:numId w:val="61"/>
        </w:numPr>
        <w:tabs>
          <w:tab w:val="left" w:pos="273"/>
        </w:tabs>
        <w:spacing w:after="0" w:line="240" w:lineRule="auto"/>
        <w:rPr>
          <w:sz w:val="28"/>
          <w:szCs w:val="28"/>
        </w:rPr>
      </w:pPr>
      <w:bookmarkStart w:id="964" w:name="bookmark967"/>
      <w:bookmarkEnd w:id="964"/>
      <w:r>
        <w:rPr>
          <w:sz w:val="28"/>
          <w:szCs w:val="28"/>
        </w:rPr>
        <w:t>GV ghi những ý kiế</w:t>
      </w:r>
      <w:r w:rsidR="001E48D2">
        <w:rPr>
          <w:sz w:val="28"/>
          <w:szCs w:val="28"/>
        </w:rPr>
        <w:t>n không trùng lặp c</w:t>
      </w:r>
      <w:r w:rsidR="001E48D2" w:rsidRPr="007645CA">
        <w:rPr>
          <w:sz w:val="28"/>
          <w:szCs w:val="28"/>
        </w:rPr>
        <w:t>ủ</w:t>
      </w:r>
      <w:r>
        <w:rPr>
          <w:sz w:val="28"/>
          <w:szCs w:val="28"/>
        </w:rPr>
        <w:t>a HS lên bảng, phân tích và cùng HS chốt lại: Tình bạn rất đáng trân quý đối với m</w:t>
      </w:r>
      <w:r w:rsidR="001E48D2" w:rsidRPr="007645CA">
        <w:rPr>
          <w:sz w:val="28"/>
          <w:szCs w:val="28"/>
        </w:rPr>
        <w:t>ỗ</w:t>
      </w:r>
      <w:r>
        <w:rPr>
          <w:sz w:val="28"/>
          <w:szCs w:val="28"/>
        </w:rPr>
        <w:t>i người. Tình bạn đối với lứa tuổi các em lại càng có ý nghĩa và đáng được các em coi trọng.</w:t>
      </w:r>
    </w:p>
    <w:p w14:paraId="55F5AB81" w14:textId="77777777" w:rsidR="00150A58" w:rsidRDefault="00F45FC8" w:rsidP="00A5492F">
      <w:pPr>
        <w:pStyle w:val="Vnbnnidung0"/>
        <w:tabs>
          <w:tab w:val="left" w:pos="448"/>
        </w:tabs>
        <w:spacing w:after="0" w:line="240" w:lineRule="auto"/>
        <w:rPr>
          <w:sz w:val="28"/>
          <w:szCs w:val="28"/>
        </w:rPr>
      </w:pPr>
      <w:bookmarkStart w:id="965" w:name="bookmark968"/>
      <w:bookmarkEnd w:id="965"/>
      <w:r w:rsidRPr="003671F8">
        <w:rPr>
          <w:b/>
          <w:bCs/>
          <w:sz w:val="28"/>
          <w:szCs w:val="28"/>
        </w:rPr>
        <w:t xml:space="preserve">B. </w:t>
      </w:r>
      <w:r w:rsidR="00837037">
        <w:rPr>
          <w:b/>
          <w:bCs/>
          <w:sz w:val="28"/>
          <w:szCs w:val="28"/>
        </w:rPr>
        <w:t>HOẠT ĐỘNG HÌNH THÀNH KIẾN THÚC</w:t>
      </w:r>
    </w:p>
    <w:p w14:paraId="4CC15B0A" w14:textId="77777777" w:rsidR="00150A58" w:rsidRDefault="00837037" w:rsidP="00A5492F">
      <w:pPr>
        <w:pStyle w:val="Tiu20"/>
        <w:keepNext/>
        <w:keepLines/>
        <w:spacing w:after="0" w:line="240" w:lineRule="auto"/>
        <w:rPr>
          <w:sz w:val="28"/>
          <w:szCs w:val="28"/>
        </w:rPr>
      </w:pPr>
      <w:bookmarkStart w:id="966" w:name="bookmark969"/>
      <w:bookmarkStart w:id="967" w:name="bookmark971"/>
      <w:bookmarkStart w:id="968" w:name="bookmark970"/>
      <w:r>
        <w:rPr>
          <w:sz w:val="28"/>
          <w:szCs w:val="28"/>
        </w:rPr>
        <w:lastRenderedPageBreak/>
        <w:t>Hoạt động 1: Nhận diện một số vấn đề thường nảy sinh trong quan hệ bạn bè</w:t>
      </w:r>
      <w:bookmarkEnd w:id="966"/>
      <w:bookmarkEnd w:id="967"/>
      <w:bookmarkEnd w:id="968"/>
    </w:p>
    <w:p w14:paraId="30CE6D0B" w14:textId="77777777" w:rsidR="00150A58" w:rsidRDefault="00837037" w:rsidP="00A5492F">
      <w:pPr>
        <w:pStyle w:val="Vnbnnidung0"/>
        <w:spacing w:after="0" w:line="240" w:lineRule="auto"/>
        <w:rPr>
          <w:sz w:val="28"/>
          <w:szCs w:val="28"/>
        </w:rPr>
      </w:pPr>
      <w:r>
        <w:rPr>
          <w:b/>
          <w:bCs/>
          <w:sz w:val="28"/>
          <w:szCs w:val="28"/>
        </w:rPr>
        <w:t xml:space="preserve">a. Mục tiêu: </w:t>
      </w:r>
      <w:r>
        <w:rPr>
          <w:sz w:val="28"/>
          <w:szCs w:val="28"/>
        </w:rPr>
        <w:t>Nhận diện và xác định được những vấn đề nảy sinh trong quan hệ bạn bè ở lứa tuổi các em.</w:t>
      </w:r>
    </w:p>
    <w:p w14:paraId="7A3A13BD" w14:textId="77777777" w:rsidR="00150A58" w:rsidRDefault="00F45FC8" w:rsidP="00A5492F">
      <w:pPr>
        <w:pStyle w:val="Vnbnnidung0"/>
        <w:tabs>
          <w:tab w:val="left" w:pos="399"/>
        </w:tabs>
        <w:spacing w:after="0" w:line="240" w:lineRule="auto"/>
        <w:rPr>
          <w:sz w:val="28"/>
          <w:szCs w:val="28"/>
        </w:rPr>
      </w:pPr>
      <w:bookmarkStart w:id="969" w:name="bookmark972"/>
      <w:bookmarkEnd w:id="969"/>
      <w:r w:rsidRPr="003671F8">
        <w:rPr>
          <w:b/>
          <w:bCs/>
          <w:sz w:val="28"/>
          <w:szCs w:val="28"/>
        </w:rPr>
        <w:t xml:space="preserve">b. </w:t>
      </w:r>
      <w:r w:rsidR="00837037">
        <w:rPr>
          <w:b/>
          <w:bCs/>
          <w:sz w:val="28"/>
          <w:szCs w:val="28"/>
        </w:rPr>
        <w:t xml:space="preserve">Nội dung: </w:t>
      </w:r>
      <w:r w:rsidR="00837037">
        <w:rPr>
          <w:sz w:val="28"/>
          <w:szCs w:val="28"/>
        </w:rPr>
        <w:t>GV yêu cầu HS suy ngẫm để nêu được những vướng mắc, giận, buồn, lo lắng mà lứa tuối các em thường gặp phải trong quan hệ bạn bè.</w:t>
      </w:r>
    </w:p>
    <w:p w14:paraId="21142436" w14:textId="77777777" w:rsidR="00150A58" w:rsidRDefault="00F45FC8" w:rsidP="00A5492F">
      <w:pPr>
        <w:pStyle w:val="Vnbnnidung0"/>
        <w:tabs>
          <w:tab w:val="left" w:pos="395"/>
        </w:tabs>
        <w:spacing w:after="0" w:line="240" w:lineRule="auto"/>
        <w:rPr>
          <w:sz w:val="28"/>
          <w:szCs w:val="28"/>
        </w:rPr>
      </w:pPr>
      <w:bookmarkStart w:id="970" w:name="bookmark973"/>
      <w:bookmarkEnd w:id="970"/>
      <w:r w:rsidRPr="003671F8">
        <w:rPr>
          <w:b/>
          <w:bCs/>
          <w:sz w:val="28"/>
          <w:szCs w:val="28"/>
        </w:rPr>
        <w:t xml:space="preserve">c. </w:t>
      </w:r>
      <w:r w:rsidR="00837037">
        <w:rPr>
          <w:b/>
          <w:bCs/>
          <w:sz w:val="28"/>
          <w:szCs w:val="28"/>
        </w:rPr>
        <w:t>Sản phẩm:</w:t>
      </w:r>
    </w:p>
    <w:p w14:paraId="1CBDEA7C" w14:textId="77777777" w:rsidR="00150A58" w:rsidRPr="003671F8" w:rsidRDefault="00F45FC8" w:rsidP="00A5492F">
      <w:pPr>
        <w:pStyle w:val="Vnbnnidung0"/>
        <w:tabs>
          <w:tab w:val="left" w:pos="395"/>
        </w:tabs>
        <w:spacing w:after="0" w:line="240" w:lineRule="auto"/>
        <w:rPr>
          <w:b/>
          <w:bCs/>
          <w:sz w:val="28"/>
          <w:szCs w:val="28"/>
        </w:rPr>
      </w:pPr>
      <w:bookmarkStart w:id="971" w:name="bookmark974"/>
      <w:bookmarkEnd w:id="971"/>
      <w:r w:rsidRPr="003671F8">
        <w:rPr>
          <w:b/>
          <w:bCs/>
          <w:sz w:val="28"/>
          <w:szCs w:val="28"/>
        </w:rPr>
        <w:t xml:space="preserve">d. </w:t>
      </w:r>
      <w:r w:rsidR="00837037">
        <w:rPr>
          <w:b/>
          <w:bCs/>
          <w:sz w:val="28"/>
          <w:szCs w:val="28"/>
        </w:rPr>
        <w:t>Tổ chức thực hiện:</w:t>
      </w:r>
    </w:p>
    <w:tbl>
      <w:tblPr>
        <w:tblStyle w:val="TableGrid"/>
        <w:tblW w:w="9648" w:type="dxa"/>
        <w:tblLook w:val="04A0" w:firstRow="1" w:lastRow="0" w:firstColumn="1" w:lastColumn="0" w:noHBand="0" w:noVBand="1"/>
      </w:tblPr>
      <w:tblGrid>
        <w:gridCol w:w="5328"/>
        <w:gridCol w:w="4320"/>
      </w:tblGrid>
      <w:tr w:rsidR="00472E2E" w14:paraId="3244F5E4" w14:textId="77777777" w:rsidTr="00472E2E">
        <w:tc>
          <w:tcPr>
            <w:tcW w:w="5328" w:type="dxa"/>
            <w:vAlign w:val="center"/>
          </w:tcPr>
          <w:p w14:paraId="3CD959BC" w14:textId="77777777" w:rsidR="00472E2E" w:rsidRPr="00472E2E" w:rsidRDefault="00472E2E" w:rsidP="00A5492F">
            <w:pPr>
              <w:pStyle w:val="Khc0"/>
              <w:spacing w:after="0" w:line="240" w:lineRule="auto"/>
              <w:ind w:firstLine="820"/>
              <w:rPr>
                <w:sz w:val="28"/>
                <w:szCs w:val="28"/>
              </w:rPr>
            </w:pPr>
            <w:r w:rsidRPr="00472E2E">
              <w:rPr>
                <w:b/>
                <w:bCs/>
                <w:sz w:val="28"/>
                <w:szCs w:val="28"/>
              </w:rPr>
              <w:t>HOẠT ĐỘNG CỦA GV - HS</w:t>
            </w:r>
          </w:p>
        </w:tc>
        <w:tc>
          <w:tcPr>
            <w:tcW w:w="4320" w:type="dxa"/>
            <w:vAlign w:val="center"/>
          </w:tcPr>
          <w:p w14:paraId="79544E18" w14:textId="77777777" w:rsidR="00472E2E" w:rsidRPr="00472E2E" w:rsidRDefault="00472E2E" w:rsidP="00A5492F">
            <w:pPr>
              <w:pStyle w:val="Khc0"/>
              <w:spacing w:after="0" w:line="240" w:lineRule="auto"/>
              <w:jc w:val="center"/>
              <w:rPr>
                <w:sz w:val="28"/>
                <w:szCs w:val="28"/>
              </w:rPr>
            </w:pPr>
            <w:r w:rsidRPr="00472E2E">
              <w:rPr>
                <w:b/>
                <w:bCs/>
                <w:sz w:val="28"/>
                <w:szCs w:val="28"/>
              </w:rPr>
              <w:t>DỤ KIẾN SẢN PHẤM</w:t>
            </w:r>
          </w:p>
        </w:tc>
      </w:tr>
      <w:tr w:rsidR="00472E2E" w14:paraId="3FE8EA2D" w14:textId="77777777" w:rsidTr="00472E2E">
        <w:tc>
          <w:tcPr>
            <w:tcW w:w="5328" w:type="dxa"/>
          </w:tcPr>
          <w:p w14:paraId="1A99F962" w14:textId="77777777" w:rsidR="00472E2E" w:rsidRDefault="00472E2E" w:rsidP="00A5492F">
            <w:pPr>
              <w:pStyle w:val="Khc0"/>
              <w:spacing w:after="0" w:line="240" w:lineRule="auto"/>
              <w:rPr>
                <w:sz w:val="28"/>
                <w:szCs w:val="28"/>
              </w:rPr>
            </w:pPr>
            <w:r>
              <w:rPr>
                <w:b/>
                <w:bCs/>
                <w:sz w:val="28"/>
                <w:szCs w:val="28"/>
              </w:rPr>
              <w:t>Bước 1: GV chuyển giao nhiệm vụ học tập</w:t>
            </w:r>
          </w:p>
          <w:p w14:paraId="2000D801" w14:textId="77777777" w:rsidR="00472E2E" w:rsidRDefault="00472E2E" w:rsidP="00B27DAC">
            <w:pPr>
              <w:pStyle w:val="Khc0"/>
              <w:numPr>
                <w:ilvl w:val="0"/>
                <w:numId w:val="115"/>
              </w:numPr>
              <w:tabs>
                <w:tab w:val="left" w:pos="219"/>
              </w:tabs>
              <w:spacing w:after="0" w:line="240" w:lineRule="auto"/>
              <w:rPr>
                <w:sz w:val="28"/>
                <w:szCs w:val="28"/>
              </w:rPr>
            </w:pPr>
            <w:r>
              <w:rPr>
                <w:sz w:val="28"/>
                <w:szCs w:val="28"/>
              </w:rPr>
              <w:t>GV yêu cầu HS suy ngẫm để nêu được những vướng mắc, giận, buồn, lo lắng mà lứa tuối các em thường gặp phải trong quan hệ bạn bè.</w:t>
            </w:r>
          </w:p>
          <w:p w14:paraId="5B6B6911" w14:textId="77777777" w:rsidR="00472E2E" w:rsidRDefault="00472E2E" w:rsidP="00B27DAC">
            <w:pPr>
              <w:pStyle w:val="Khc0"/>
              <w:numPr>
                <w:ilvl w:val="0"/>
                <w:numId w:val="115"/>
              </w:numPr>
              <w:tabs>
                <w:tab w:val="left" w:pos="175"/>
              </w:tabs>
              <w:spacing w:after="0" w:line="240" w:lineRule="auto"/>
              <w:rPr>
                <w:sz w:val="28"/>
                <w:szCs w:val="28"/>
              </w:rPr>
            </w:pPr>
            <w:r>
              <w:rPr>
                <w:sz w:val="28"/>
                <w:szCs w:val="28"/>
              </w:rPr>
              <w:t>Tổ chức cho HS thảo luận xác định những vấn đề nảy sinh trong quan hệ bạn bè.</w:t>
            </w:r>
          </w:p>
          <w:p w14:paraId="42AA8EB0" w14:textId="77777777" w:rsidR="00472E2E" w:rsidRDefault="00472E2E" w:rsidP="00A5492F">
            <w:pPr>
              <w:pStyle w:val="Khc0"/>
              <w:spacing w:after="0" w:line="240" w:lineRule="auto"/>
              <w:rPr>
                <w:sz w:val="28"/>
                <w:szCs w:val="28"/>
              </w:rPr>
            </w:pPr>
            <w:r w:rsidRPr="007645CA">
              <w:rPr>
                <w:b/>
                <w:bCs/>
                <w:sz w:val="28"/>
                <w:szCs w:val="28"/>
              </w:rPr>
              <w:t>GV gợi ý</w:t>
            </w:r>
            <w:r>
              <w:rPr>
                <w:sz w:val="28"/>
                <w:szCs w:val="28"/>
              </w:rPr>
              <w:t>: Bị bạn nói xấu; Bị bạn bắt nạt; Bị bạn rủ rê, lôi kéo làm những việc không nên... đặc biệt là những hiện tượng xảy ra trong lớp, trường.</w:t>
            </w:r>
          </w:p>
          <w:p w14:paraId="2430C3CA" w14:textId="77777777" w:rsidR="00472E2E" w:rsidRDefault="00472E2E" w:rsidP="00A5492F">
            <w:pPr>
              <w:pStyle w:val="Khc0"/>
              <w:spacing w:after="0" w:line="240" w:lineRule="auto"/>
              <w:rPr>
                <w:sz w:val="28"/>
                <w:szCs w:val="28"/>
              </w:rPr>
            </w:pPr>
            <w:r>
              <w:rPr>
                <w:b/>
                <w:bCs/>
                <w:sz w:val="28"/>
                <w:szCs w:val="28"/>
              </w:rPr>
              <w:t>Bước 2: HS thực hiện nhiệm vụ học tập</w:t>
            </w:r>
          </w:p>
          <w:p w14:paraId="7DD3EBA7" w14:textId="77777777" w:rsidR="00472E2E" w:rsidRDefault="00472E2E" w:rsidP="00A5492F">
            <w:pPr>
              <w:pStyle w:val="Khc0"/>
              <w:spacing w:after="0" w:line="240" w:lineRule="auto"/>
              <w:rPr>
                <w:sz w:val="28"/>
                <w:szCs w:val="28"/>
              </w:rPr>
            </w:pPr>
            <w:r>
              <w:rPr>
                <w:sz w:val="28"/>
                <w:szCs w:val="28"/>
              </w:rPr>
              <w:t xml:space="preserve">+ HS đọc </w:t>
            </w:r>
            <w:r w:rsidRPr="003671F8">
              <w:rPr>
                <w:sz w:val="28"/>
                <w:szCs w:val="28"/>
              </w:rPr>
              <w:t>S</w:t>
            </w:r>
            <w:r>
              <w:rPr>
                <w:sz w:val="28"/>
                <w:szCs w:val="28"/>
              </w:rPr>
              <w:t>gk</w:t>
            </w:r>
            <w:r w:rsidRPr="003671F8">
              <w:rPr>
                <w:sz w:val="28"/>
                <w:szCs w:val="28"/>
              </w:rPr>
              <w:t>/9</w:t>
            </w:r>
            <w:r>
              <w:rPr>
                <w:sz w:val="28"/>
                <w:szCs w:val="28"/>
              </w:rPr>
              <w:t xml:space="preserve"> và thực hiện yêu cầu.</w:t>
            </w:r>
          </w:p>
          <w:p w14:paraId="46046C9D" w14:textId="77777777" w:rsidR="00472E2E" w:rsidRDefault="00472E2E" w:rsidP="00A5492F">
            <w:pPr>
              <w:pStyle w:val="Khc0"/>
              <w:spacing w:after="0" w:line="240" w:lineRule="auto"/>
              <w:rPr>
                <w:sz w:val="28"/>
                <w:szCs w:val="28"/>
              </w:rPr>
            </w:pPr>
            <w:r>
              <w:rPr>
                <w:sz w:val="28"/>
                <w:szCs w:val="28"/>
              </w:rPr>
              <w:t>+ GV đến các nhóm theo dõi, hỗ trợ HS nếu cần thiết.</w:t>
            </w:r>
          </w:p>
          <w:p w14:paraId="32C7A21F" w14:textId="77777777" w:rsidR="00472E2E" w:rsidRPr="003671F8" w:rsidRDefault="00472E2E" w:rsidP="00A5492F">
            <w:pPr>
              <w:pStyle w:val="Khc0"/>
              <w:spacing w:after="0" w:line="240" w:lineRule="auto"/>
              <w:rPr>
                <w:sz w:val="28"/>
                <w:szCs w:val="28"/>
              </w:rPr>
            </w:pPr>
            <w:r>
              <w:rPr>
                <w:b/>
                <w:bCs/>
                <w:sz w:val="28"/>
                <w:szCs w:val="28"/>
              </w:rPr>
              <w:t>Bước 3: Báo cáo kết quả hoạt động và thảo luận</w:t>
            </w:r>
          </w:p>
          <w:p w14:paraId="2FA345FF" w14:textId="77777777" w:rsidR="00472E2E" w:rsidRDefault="00472E2E" w:rsidP="00A5492F">
            <w:pPr>
              <w:pStyle w:val="Khc0"/>
              <w:spacing w:after="0" w:line="240" w:lineRule="auto"/>
              <w:rPr>
                <w:sz w:val="28"/>
                <w:szCs w:val="28"/>
              </w:rPr>
            </w:pPr>
            <w:r>
              <w:rPr>
                <w:sz w:val="28"/>
                <w:szCs w:val="28"/>
              </w:rPr>
              <w:t>+ GV gọi 2 bạn đại diện của 2 nhóm trả lời.</w:t>
            </w:r>
          </w:p>
          <w:p w14:paraId="25C10D19" w14:textId="77777777" w:rsidR="00472E2E" w:rsidRDefault="00472E2E" w:rsidP="00A5492F">
            <w:pPr>
              <w:pStyle w:val="Khc0"/>
              <w:spacing w:after="0" w:line="240" w:lineRule="auto"/>
              <w:rPr>
                <w:sz w:val="28"/>
                <w:szCs w:val="28"/>
              </w:rPr>
            </w:pPr>
            <w:r>
              <w:rPr>
                <w:sz w:val="28"/>
                <w:szCs w:val="28"/>
              </w:rPr>
              <w:t>+ GV gọi HS khác nhận xét, đánh giá.</w:t>
            </w:r>
          </w:p>
          <w:p w14:paraId="7A203A2A" w14:textId="77777777" w:rsidR="00472E2E" w:rsidRDefault="00472E2E" w:rsidP="00A5492F">
            <w:pPr>
              <w:pStyle w:val="Khc0"/>
              <w:spacing w:after="0" w:line="240" w:lineRule="auto"/>
              <w:rPr>
                <w:sz w:val="28"/>
                <w:szCs w:val="28"/>
              </w:rPr>
            </w:pPr>
            <w:r>
              <w:rPr>
                <w:b/>
                <w:bCs/>
                <w:sz w:val="28"/>
                <w:szCs w:val="28"/>
              </w:rPr>
              <w:t>Bước 4: Đánh giá kết quả, thực hiện nhiệm vụ học tập.</w:t>
            </w:r>
          </w:p>
          <w:p w14:paraId="41646567" w14:textId="77777777" w:rsidR="00472E2E" w:rsidRPr="003671F8" w:rsidRDefault="00472E2E" w:rsidP="00A5492F">
            <w:pPr>
              <w:pStyle w:val="Khc0"/>
              <w:spacing w:after="0" w:line="240" w:lineRule="auto"/>
              <w:rPr>
                <w:sz w:val="28"/>
                <w:szCs w:val="28"/>
              </w:rPr>
            </w:pPr>
            <w:r>
              <w:rPr>
                <w:sz w:val="28"/>
                <w:szCs w:val="28"/>
              </w:rPr>
              <w:t>+ GV đánh giá, nhận xét, chuẩn kiến thức</w:t>
            </w:r>
            <w:r w:rsidRPr="003671F8">
              <w:rPr>
                <w:sz w:val="28"/>
                <w:szCs w:val="28"/>
              </w:rPr>
              <w:t>:</w:t>
            </w:r>
          </w:p>
          <w:p w14:paraId="4392FBE8" w14:textId="77777777" w:rsidR="00472E2E" w:rsidRDefault="00472E2E" w:rsidP="00A5492F">
            <w:pPr>
              <w:pStyle w:val="Vnbnnidung0"/>
              <w:tabs>
                <w:tab w:val="left" w:pos="395"/>
              </w:tabs>
              <w:spacing w:after="0" w:line="240" w:lineRule="auto"/>
              <w:rPr>
                <w:b/>
                <w:bCs/>
                <w:sz w:val="28"/>
                <w:szCs w:val="28"/>
                <w:lang w:val="en-US"/>
              </w:rPr>
            </w:pPr>
            <w:r>
              <w:rPr>
                <w:sz w:val="28"/>
                <w:szCs w:val="28"/>
              </w:rPr>
              <w:t>+ HS ghi bài.</w:t>
            </w:r>
          </w:p>
        </w:tc>
        <w:tc>
          <w:tcPr>
            <w:tcW w:w="4320" w:type="dxa"/>
          </w:tcPr>
          <w:p w14:paraId="78D6C4CD" w14:textId="77777777" w:rsidR="00472E2E" w:rsidRPr="007645CA" w:rsidRDefault="00472E2E" w:rsidP="00A5492F">
            <w:pPr>
              <w:pStyle w:val="Khc0"/>
              <w:spacing w:after="0" w:line="240" w:lineRule="auto"/>
              <w:ind w:right="-18"/>
              <w:rPr>
                <w:sz w:val="28"/>
                <w:szCs w:val="28"/>
              </w:rPr>
            </w:pPr>
            <w:r>
              <w:rPr>
                <w:b/>
                <w:bCs/>
                <w:sz w:val="28"/>
                <w:szCs w:val="28"/>
              </w:rPr>
              <w:t>1. Nhận diện một số vấn đề</w:t>
            </w:r>
          </w:p>
          <w:p w14:paraId="6248DE49" w14:textId="77777777" w:rsidR="00472E2E" w:rsidRDefault="00472E2E" w:rsidP="00A5492F">
            <w:pPr>
              <w:pStyle w:val="Khc0"/>
              <w:spacing w:after="0" w:line="240" w:lineRule="auto"/>
              <w:ind w:right="-18"/>
              <w:rPr>
                <w:sz w:val="28"/>
                <w:szCs w:val="28"/>
              </w:rPr>
            </w:pPr>
            <w:r>
              <w:rPr>
                <w:b/>
                <w:bCs/>
                <w:sz w:val="28"/>
                <w:szCs w:val="28"/>
              </w:rPr>
              <w:t>thường nảy sinh trong quan hệ bạn bè:</w:t>
            </w:r>
          </w:p>
          <w:p w14:paraId="2084936D" w14:textId="77777777" w:rsidR="00472E2E" w:rsidRPr="00F43300" w:rsidRDefault="00472E2E" w:rsidP="00A5492F">
            <w:pPr>
              <w:pStyle w:val="Khc0"/>
              <w:spacing w:after="0" w:line="240" w:lineRule="auto"/>
              <w:ind w:right="-18"/>
              <w:rPr>
                <w:sz w:val="28"/>
                <w:szCs w:val="28"/>
              </w:rPr>
            </w:pPr>
          </w:p>
          <w:p w14:paraId="19188E92" w14:textId="77777777" w:rsidR="00472E2E" w:rsidRPr="00F43300" w:rsidRDefault="00472E2E" w:rsidP="00A5492F">
            <w:pPr>
              <w:pStyle w:val="Khc0"/>
              <w:spacing w:after="0" w:line="240" w:lineRule="auto"/>
              <w:ind w:right="-18"/>
              <w:rPr>
                <w:sz w:val="28"/>
                <w:szCs w:val="28"/>
              </w:rPr>
            </w:pPr>
          </w:p>
          <w:p w14:paraId="5E2245F0" w14:textId="77777777" w:rsidR="00472E2E" w:rsidRPr="00F43300" w:rsidRDefault="00472E2E" w:rsidP="00A5492F">
            <w:pPr>
              <w:pStyle w:val="Khc0"/>
              <w:spacing w:after="0" w:line="240" w:lineRule="auto"/>
              <w:ind w:right="-18"/>
              <w:rPr>
                <w:sz w:val="28"/>
                <w:szCs w:val="28"/>
              </w:rPr>
            </w:pPr>
          </w:p>
          <w:p w14:paraId="63E1EC4A" w14:textId="77777777" w:rsidR="00472E2E" w:rsidRPr="00F43300" w:rsidRDefault="00472E2E" w:rsidP="00A5492F">
            <w:pPr>
              <w:pStyle w:val="Khc0"/>
              <w:spacing w:after="0" w:line="240" w:lineRule="auto"/>
              <w:ind w:right="-18"/>
              <w:rPr>
                <w:sz w:val="28"/>
                <w:szCs w:val="28"/>
              </w:rPr>
            </w:pPr>
          </w:p>
          <w:p w14:paraId="6D32C67F" w14:textId="77777777" w:rsidR="00472E2E" w:rsidRPr="00F43300" w:rsidRDefault="00472E2E" w:rsidP="00A5492F">
            <w:pPr>
              <w:pStyle w:val="Khc0"/>
              <w:spacing w:after="0" w:line="240" w:lineRule="auto"/>
              <w:ind w:right="-18"/>
              <w:rPr>
                <w:sz w:val="28"/>
                <w:szCs w:val="28"/>
              </w:rPr>
            </w:pPr>
          </w:p>
          <w:p w14:paraId="4FF5DA64" w14:textId="77777777" w:rsidR="00472E2E" w:rsidRDefault="00472E2E" w:rsidP="00A5492F">
            <w:pPr>
              <w:pStyle w:val="Khc0"/>
              <w:spacing w:after="0" w:line="240" w:lineRule="auto"/>
              <w:ind w:right="-18"/>
              <w:rPr>
                <w:sz w:val="28"/>
                <w:szCs w:val="28"/>
              </w:rPr>
            </w:pPr>
            <w:r>
              <w:rPr>
                <w:sz w:val="28"/>
                <w:szCs w:val="28"/>
              </w:rPr>
              <w:t xml:space="preserve">Ở lứa tuổi các em có thể xảy ra những vấn đề trong quan hệ với bạn bè như: </w:t>
            </w:r>
          </w:p>
          <w:p w14:paraId="25C809AB" w14:textId="77777777" w:rsidR="00472E2E" w:rsidRDefault="00472E2E" w:rsidP="00A5492F">
            <w:pPr>
              <w:pStyle w:val="Khc0"/>
              <w:spacing w:after="0" w:line="240" w:lineRule="auto"/>
              <w:ind w:right="-18"/>
              <w:rPr>
                <w:sz w:val="28"/>
                <w:szCs w:val="28"/>
              </w:rPr>
            </w:pPr>
            <w:r>
              <w:rPr>
                <w:sz w:val="28"/>
                <w:szCs w:val="28"/>
              </w:rPr>
              <w:t xml:space="preserve">+ Bị bạn giận dỗi khi mình làm gì đó không vừa ý; </w:t>
            </w:r>
          </w:p>
          <w:p w14:paraId="0627A8B6" w14:textId="77777777" w:rsidR="00472E2E" w:rsidRDefault="00472E2E" w:rsidP="00A5492F">
            <w:pPr>
              <w:pStyle w:val="Khc0"/>
              <w:spacing w:after="0" w:line="240" w:lineRule="auto"/>
              <w:ind w:right="-18"/>
              <w:rPr>
                <w:sz w:val="28"/>
                <w:szCs w:val="28"/>
              </w:rPr>
            </w:pPr>
            <w:r>
              <w:rPr>
                <w:sz w:val="28"/>
                <w:szCs w:val="28"/>
              </w:rPr>
              <w:t xml:space="preserve">+ Không hiểu bạn; </w:t>
            </w:r>
          </w:p>
          <w:p w14:paraId="3A7FFB73" w14:textId="77777777" w:rsidR="00472E2E" w:rsidRDefault="00472E2E" w:rsidP="00A5492F">
            <w:pPr>
              <w:pStyle w:val="Khc0"/>
              <w:spacing w:after="0" w:line="240" w:lineRule="auto"/>
              <w:ind w:right="-18"/>
              <w:rPr>
                <w:sz w:val="28"/>
                <w:szCs w:val="28"/>
              </w:rPr>
            </w:pPr>
            <w:r>
              <w:rPr>
                <w:sz w:val="28"/>
                <w:szCs w:val="28"/>
              </w:rPr>
              <w:t xml:space="preserve">+ Không chơi hoà đồng; </w:t>
            </w:r>
          </w:p>
          <w:p w14:paraId="5ADE407E" w14:textId="77777777" w:rsidR="00472E2E" w:rsidRDefault="00472E2E" w:rsidP="00A5492F">
            <w:pPr>
              <w:pStyle w:val="Khc0"/>
              <w:spacing w:after="0" w:line="240" w:lineRule="auto"/>
              <w:ind w:right="-18"/>
              <w:rPr>
                <w:sz w:val="28"/>
                <w:szCs w:val="28"/>
              </w:rPr>
            </w:pPr>
            <w:r>
              <w:rPr>
                <w:sz w:val="28"/>
                <w:szCs w:val="28"/>
              </w:rPr>
              <w:t xml:space="preserve">+ Bạn ghen tị, đố kị khi mình hơn bạn điều gì đó; </w:t>
            </w:r>
          </w:p>
          <w:p w14:paraId="1B5D1A30" w14:textId="77777777" w:rsidR="00472E2E" w:rsidRDefault="00472E2E" w:rsidP="00A5492F">
            <w:pPr>
              <w:pStyle w:val="Khc0"/>
              <w:spacing w:after="0" w:line="240" w:lineRule="auto"/>
              <w:ind w:right="-18"/>
              <w:rPr>
                <w:sz w:val="28"/>
                <w:szCs w:val="28"/>
              </w:rPr>
            </w:pPr>
            <w:r>
              <w:rPr>
                <w:sz w:val="28"/>
                <w:szCs w:val="28"/>
              </w:rPr>
              <w:t xml:space="preserve">+ Bạn rủ rê, lôi kéo làm những việc không nên làm; </w:t>
            </w:r>
          </w:p>
          <w:p w14:paraId="5DC252F1" w14:textId="77777777" w:rsidR="00472E2E" w:rsidRDefault="00472E2E" w:rsidP="00A5492F">
            <w:pPr>
              <w:pStyle w:val="Khc0"/>
              <w:spacing w:after="0" w:line="240" w:lineRule="auto"/>
              <w:ind w:right="-18"/>
              <w:rPr>
                <w:sz w:val="28"/>
                <w:szCs w:val="28"/>
              </w:rPr>
            </w:pPr>
            <w:r>
              <w:rPr>
                <w:sz w:val="28"/>
                <w:szCs w:val="28"/>
              </w:rPr>
              <w:t xml:space="preserve">+ Nói xấu sau lưng; </w:t>
            </w:r>
          </w:p>
          <w:p w14:paraId="02F4C78A" w14:textId="77777777" w:rsidR="00472E2E" w:rsidRDefault="00472E2E" w:rsidP="00A5492F">
            <w:pPr>
              <w:pStyle w:val="Khc0"/>
              <w:spacing w:after="0" w:line="240" w:lineRule="auto"/>
              <w:ind w:right="-18"/>
              <w:rPr>
                <w:sz w:val="28"/>
                <w:szCs w:val="28"/>
              </w:rPr>
            </w:pPr>
            <w:r>
              <w:rPr>
                <w:sz w:val="28"/>
                <w:szCs w:val="28"/>
              </w:rPr>
              <w:t xml:space="preserve">+ Bắt nạt; </w:t>
            </w:r>
          </w:p>
          <w:p w14:paraId="0397A066" w14:textId="77777777" w:rsidR="00472E2E" w:rsidRDefault="00472E2E" w:rsidP="00A5492F">
            <w:pPr>
              <w:pStyle w:val="Khc0"/>
              <w:spacing w:after="0" w:line="240" w:lineRule="auto"/>
              <w:ind w:right="-18"/>
              <w:rPr>
                <w:sz w:val="28"/>
                <w:szCs w:val="28"/>
              </w:rPr>
            </w:pPr>
            <w:r>
              <w:rPr>
                <w:sz w:val="28"/>
                <w:szCs w:val="28"/>
              </w:rPr>
              <w:t>+ Bạo lực tinh thần;</w:t>
            </w:r>
          </w:p>
          <w:p w14:paraId="6AF1236D" w14:textId="77777777" w:rsidR="00472E2E" w:rsidRDefault="00472E2E" w:rsidP="00A5492F">
            <w:pPr>
              <w:pStyle w:val="Vnbnnidung0"/>
              <w:tabs>
                <w:tab w:val="left" w:pos="395"/>
              </w:tabs>
              <w:spacing w:after="0" w:line="240" w:lineRule="auto"/>
              <w:ind w:right="-18"/>
              <w:rPr>
                <w:b/>
                <w:bCs/>
                <w:sz w:val="28"/>
                <w:szCs w:val="28"/>
                <w:lang w:val="en-US"/>
              </w:rPr>
            </w:pPr>
            <w:r>
              <w:rPr>
                <w:sz w:val="28"/>
                <w:szCs w:val="28"/>
              </w:rPr>
              <w:t>+ ...</w:t>
            </w:r>
          </w:p>
        </w:tc>
      </w:tr>
    </w:tbl>
    <w:p w14:paraId="656C85F4" w14:textId="77777777" w:rsidR="00150A58" w:rsidRPr="00EF242F" w:rsidRDefault="00837037" w:rsidP="00A5492F">
      <w:pPr>
        <w:ind w:right="-360"/>
        <w:rPr>
          <w:rFonts w:ascii="Times New Roman" w:hAnsi="Times New Roman" w:cs="Times New Roman"/>
          <w:b/>
          <w:bCs/>
          <w:sz w:val="28"/>
          <w:szCs w:val="28"/>
        </w:rPr>
      </w:pPr>
      <w:r w:rsidRPr="00EF242F">
        <w:rPr>
          <w:rFonts w:ascii="Times New Roman" w:hAnsi="Times New Roman" w:cs="Times New Roman"/>
          <w:b/>
          <w:bCs/>
          <w:sz w:val="28"/>
          <w:szCs w:val="28"/>
        </w:rPr>
        <w:t xml:space="preserve">Hoạt động 2: Xác định cách giải quyết phù </w:t>
      </w:r>
      <w:r w:rsidR="00D35502">
        <w:rPr>
          <w:rFonts w:ascii="Times New Roman" w:hAnsi="Times New Roman" w:cs="Times New Roman"/>
          <w:b/>
          <w:bCs/>
          <w:sz w:val="28"/>
          <w:szCs w:val="28"/>
        </w:rPr>
        <w:t>hợ</w:t>
      </w:r>
      <w:r w:rsidRPr="00EF242F">
        <w:rPr>
          <w:rFonts w:ascii="Times New Roman" w:hAnsi="Times New Roman" w:cs="Times New Roman"/>
          <w:b/>
          <w:bCs/>
          <w:sz w:val="28"/>
          <w:szCs w:val="28"/>
        </w:rPr>
        <w:t xml:space="preserve">p những vấn đề nảy sinh trong quan hệ bạn </w:t>
      </w:r>
      <w:r w:rsidR="00D35502">
        <w:rPr>
          <w:rFonts w:ascii="Times New Roman" w:hAnsi="Times New Roman" w:cs="Times New Roman"/>
          <w:b/>
          <w:bCs/>
          <w:sz w:val="28"/>
          <w:szCs w:val="28"/>
        </w:rPr>
        <w:t>bè:</w:t>
      </w:r>
    </w:p>
    <w:p w14:paraId="0F5BD808" w14:textId="77777777" w:rsidR="00150A58" w:rsidRDefault="00F45FC8" w:rsidP="00A5492F">
      <w:pPr>
        <w:pStyle w:val="Vnbnnidung0"/>
        <w:tabs>
          <w:tab w:val="left" w:pos="385"/>
        </w:tabs>
        <w:spacing w:after="0" w:line="240" w:lineRule="auto"/>
        <w:ind w:left="-270" w:right="-360"/>
        <w:rPr>
          <w:sz w:val="28"/>
          <w:szCs w:val="28"/>
        </w:rPr>
      </w:pPr>
      <w:bookmarkStart w:id="972" w:name="bookmark975"/>
      <w:bookmarkEnd w:id="972"/>
      <w:r w:rsidRPr="003671F8">
        <w:rPr>
          <w:b/>
          <w:bCs/>
          <w:sz w:val="28"/>
          <w:szCs w:val="28"/>
        </w:rPr>
        <w:t xml:space="preserve">a. </w:t>
      </w:r>
      <w:r w:rsidR="00837037">
        <w:rPr>
          <w:b/>
          <w:bCs/>
          <w:sz w:val="28"/>
          <w:szCs w:val="28"/>
        </w:rPr>
        <w:t xml:space="preserve">Mục tiêu: </w:t>
      </w:r>
      <w:r w:rsidR="00837037">
        <w:rPr>
          <w:sz w:val="28"/>
          <w:szCs w:val="28"/>
        </w:rPr>
        <w:t xml:space="preserve">Xác </w:t>
      </w:r>
      <w:r>
        <w:rPr>
          <w:sz w:val="28"/>
          <w:szCs w:val="28"/>
        </w:rPr>
        <w:t>định được cách giải quyết phù h</w:t>
      </w:r>
      <w:r w:rsidRPr="003671F8">
        <w:rPr>
          <w:sz w:val="28"/>
          <w:szCs w:val="28"/>
        </w:rPr>
        <w:t>ợ</w:t>
      </w:r>
      <w:r w:rsidR="00837037">
        <w:rPr>
          <w:sz w:val="28"/>
          <w:szCs w:val="28"/>
        </w:rPr>
        <w:t>p những vấn đế nảy sinh trong quan hệ bạn bè thông qua tìm hiếu các tình huống giả định.</w:t>
      </w:r>
    </w:p>
    <w:p w14:paraId="517B5E15" w14:textId="77777777" w:rsidR="00150A58" w:rsidRDefault="00F45FC8" w:rsidP="00A5492F">
      <w:pPr>
        <w:pStyle w:val="Vnbnnidung0"/>
        <w:tabs>
          <w:tab w:val="left" w:pos="395"/>
        </w:tabs>
        <w:spacing w:after="0" w:line="240" w:lineRule="auto"/>
        <w:ind w:left="-270" w:right="-360"/>
        <w:rPr>
          <w:sz w:val="28"/>
          <w:szCs w:val="28"/>
        </w:rPr>
      </w:pPr>
      <w:bookmarkStart w:id="973" w:name="bookmark976"/>
      <w:bookmarkEnd w:id="973"/>
      <w:r w:rsidRPr="003671F8">
        <w:rPr>
          <w:b/>
          <w:bCs/>
          <w:sz w:val="28"/>
          <w:szCs w:val="28"/>
        </w:rPr>
        <w:t xml:space="preserve">b. </w:t>
      </w:r>
      <w:r w:rsidR="00837037">
        <w:rPr>
          <w:b/>
          <w:bCs/>
          <w:sz w:val="28"/>
          <w:szCs w:val="28"/>
        </w:rPr>
        <w:t xml:space="preserve">Nội dung: </w:t>
      </w:r>
      <w:r w:rsidR="00EF242F">
        <w:rPr>
          <w:sz w:val="28"/>
          <w:szCs w:val="28"/>
        </w:rPr>
        <w:t>T</w:t>
      </w:r>
      <w:r w:rsidR="00837037">
        <w:rPr>
          <w:sz w:val="28"/>
          <w:szCs w:val="28"/>
        </w:rPr>
        <w:t>ổ chức cho HS tìm hiểu, thảo luận nhóm về trường hợp trong SGK</w:t>
      </w:r>
    </w:p>
    <w:p w14:paraId="04D527CB" w14:textId="77777777" w:rsidR="00150A58" w:rsidRDefault="00F45FC8" w:rsidP="00A5492F">
      <w:pPr>
        <w:pStyle w:val="Vnbnnidung0"/>
        <w:tabs>
          <w:tab w:val="left" w:pos="395"/>
        </w:tabs>
        <w:spacing w:after="0" w:line="240" w:lineRule="auto"/>
        <w:ind w:left="-270" w:right="-360"/>
        <w:rPr>
          <w:sz w:val="28"/>
          <w:szCs w:val="28"/>
        </w:rPr>
      </w:pPr>
      <w:bookmarkStart w:id="974" w:name="bookmark977"/>
      <w:bookmarkEnd w:id="974"/>
      <w:r w:rsidRPr="003671F8">
        <w:rPr>
          <w:b/>
          <w:bCs/>
          <w:sz w:val="28"/>
          <w:szCs w:val="28"/>
        </w:rPr>
        <w:t xml:space="preserve">c. </w:t>
      </w:r>
      <w:r w:rsidR="00837037">
        <w:rPr>
          <w:b/>
          <w:bCs/>
          <w:sz w:val="28"/>
          <w:szCs w:val="28"/>
        </w:rPr>
        <w:t xml:space="preserve">Sản phẩm: </w:t>
      </w:r>
      <w:r w:rsidR="00837037">
        <w:rPr>
          <w:sz w:val="28"/>
          <w:szCs w:val="28"/>
        </w:rPr>
        <w:t>câu trả lời của HS.</w:t>
      </w:r>
    </w:p>
    <w:p w14:paraId="00645A43" w14:textId="77777777" w:rsidR="00150A58" w:rsidRPr="00EF242F" w:rsidRDefault="00F45FC8" w:rsidP="00A5492F">
      <w:pPr>
        <w:pStyle w:val="Vnbnnidung0"/>
        <w:tabs>
          <w:tab w:val="left" w:pos="395"/>
        </w:tabs>
        <w:spacing w:after="0" w:line="240" w:lineRule="auto"/>
        <w:ind w:left="-270" w:right="-360"/>
        <w:rPr>
          <w:sz w:val="28"/>
          <w:szCs w:val="28"/>
        </w:rPr>
      </w:pPr>
      <w:bookmarkStart w:id="975" w:name="bookmark978"/>
      <w:bookmarkEnd w:id="975"/>
      <w:r w:rsidRPr="003671F8">
        <w:rPr>
          <w:b/>
          <w:bCs/>
          <w:sz w:val="28"/>
          <w:szCs w:val="28"/>
        </w:rPr>
        <w:t xml:space="preserve">d. </w:t>
      </w:r>
      <w:r w:rsidR="00837037">
        <w:rPr>
          <w:b/>
          <w:bCs/>
          <w:sz w:val="28"/>
          <w:szCs w:val="28"/>
        </w:rPr>
        <w:t>Tổ chức thực hiện:</w:t>
      </w:r>
    </w:p>
    <w:tbl>
      <w:tblPr>
        <w:tblStyle w:val="TableGrid"/>
        <w:tblW w:w="9936" w:type="dxa"/>
        <w:tblInd w:w="-162" w:type="dxa"/>
        <w:tblLook w:val="04A0" w:firstRow="1" w:lastRow="0" w:firstColumn="1" w:lastColumn="0" w:noHBand="0" w:noVBand="1"/>
      </w:tblPr>
      <w:tblGrid>
        <w:gridCol w:w="5400"/>
        <w:gridCol w:w="4536"/>
      </w:tblGrid>
      <w:tr w:rsidR="00EF242F" w14:paraId="4CE5507E" w14:textId="77777777" w:rsidTr="00A5492F">
        <w:tc>
          <w:tcPr>
            <w:tcW w:w="5400" w:type="dxa"/>
          </w:tcPr>
          <w:p w14:paraId="24E762B5" w14:textId="77777777" w:rsidR="00EF242F" w:rsidRPr="00F45FC8" w:rsidRDefault="00EF242F" w:rsidP="00A5492F">
            <w:pPr>
              <w:pStyle w:val="Vnbnnidung0"/>
              <w:tabs>
                <w:tab w:val="left" w:pos="395"/>
              </w:tabs>
              <w:spacing w:after="0" w:line="240" w:lineRule="auto"/>
              <w:jc w:val="center"/>
              <w:rPr>
                <w:b/>
                <w:bCs/>
                <w:sz w:val="28"/>
                <w:szCs w:val="28"/>
              </w:rPr>
            </w:pPr>
            <w:r w:rsidRPr="00F45FC8">
              <w:rPr>
                <w:b/>
                <w:bCs/>
                <w:sz w:val="28"/>
                <w:szCs w:val="28"/>
              </w:rPr>
              <w:t>HOẠT ĐỘNG CỦA GV - HS</w:t>
            </w:r>
          </w:p>
        </w:tc>
        <w:tc>
          <w:tcPr>
            <w:tcW w:w="4536" w:type="dxa"/>
          </w:tcPr>
          <w:p w14:paraId="5BC26D3B" w14:textId="77777777" w:rsidR="00EF242F" w:rsidRPr="00F45FC8" w:rsidRDefault="00EF242F" w:rsidP="00A5492F">
            <w:pPr>
              <w:pStyle w:val="Vnbnnidung0"/>
              <w:tabs>
                <w:tab w:val="left" w:pos="395"/>
              </w:tabs>
              <w:spacing w:after="0" w:line="240" w:lineRule="auto"/>
              <w:jc w:val="center"/>
              <w:rPr>
                <w:b/>
                <w:bCs/>
                <w:sz w:val="28"/>
                <w:szCs w:val="28"/>
              </w:rPr>
            </w:pPr>
            <w:r w:rsidRPr="00F45FC8">
              <w:rPr>
                <w:b/>
                <w:bCs/>
                <w:sz w:val="28"/>
                <w:szCs w:val="28"/>
              </w:rPr>
              <w:t>DỰ KIẾN SẢN PHẤM</w:t>
            </w:r>
          </w:p>
        </w:tc>
      </w:tr>
      <w:tr w:rsidR="00EF242F" w14:paraId="20B2D7E0" w14:textId="77777777" w:rsidTr="00A5492F">
        <w:tc>
          <w:tcPr>
            <w:tcW w:w="5400" w:type="dxa"/>
          </w:tcPr>
          <w:p w14:paraId="144DC65F" w14:textId="77777777" w:rsidR="006B51D6" w:rsidRDefault="00F45FC8" w:rsidP="00A5492F">
            <w:pPr>
              <w:pStyle w:val="Khc0"/>
              <w:spacing w:after="0" w:line="240" w:lineRule="auto"/>
              <w:rPr>
                <w:sz w:val="28"/>
                <w:szCs w:val="28"/>
              </w:rPr>
            </w:pPr>
            <w:r>
              <w:rPr>
                <w:b/>
                <w:bCs/>
                <w:sz w:val="28"/>
                <w:szCs w:val="28"/>
              </w:rPr>
              <w:t>Bước 1: GV chuy</w:t>
            </w:r>
            <w:r w:rsidRPr="003671F8">
              <w:rPr>
                <w:b/>
                <w:bCs/>
                <w:sz w:val="28"/>
                <w:szCs w:val="28"/>
              </w:rPr>
              <w:t>ể</w:t>
            </w:r>
            <w:r w:rsidR="006B51D6">
              <w:rPr>
                <w:b/>
                <w:bCs/>
                <w:sz w:val="28"/>
                <w:szCs w:val="28"/>
              </w:rPr>
              <w:t>n giao nhiệm vụ học tập</w:t>
            </w:r>
          </w:p>
          <w:p w14:paraId="06BFE0C3" w14:textId="77777777" w:rsidR="006B51D6" w:rsidRDefault="006B51D6" w:rsidP="00A5492F">
            <w:pPr>
              <w:pStyle w:val="Khc0"/>
              <w:spacing w:after="0" w:line="240" w:lineRule="auto"/>
              <w:rPr>
                <w:sz w:val="28"/>
                <w:szCs w:val="28"/>
              </w:rPr>
            </w:pPr>
            <w:r>
              <w:rPr>
                <w:sz w:val="28"/>
                <w:szCs w:val="28"/>
              </w:rPr>
              <w:t>- Tổ chức cho HS tìm hiểu, thảo luận nhóm về trường hợp trong SGK và trả lời các câu hỏi:</w:t>
            </w:r>
          </w:p>
          <w:p w14:paraId="0A1E5FCD" w14:textId="77777777" w:rsidR="006B51D6" w:rsidRDefault="006B51D6" w:rsidP="00A5492F">
            <w:pPr>
              <w:pStyle w:val="Khc0"/>
              <w:spacing w:after="0" w:line="240" w:lineRule="auto"/>
              <w:rPr>
                <w:sz w:val="28"/>
                <w:szCs w:val="28"/>
              </w:rPr>
            </w:pPr>
            <w:r>
              <w:rPr>
                <w:sz w:val="28"/>
                <w:szCs w:val="28"/>
              </w:rPr>
              <w:t>+ Em có nhận xét gì</w:t>
            </w:r>
            <w:r w:rsidR="00F45FC8">
              <w:rPr>
                <w:sz w:val="28"/>
                <w:szCs w:val="28"/>
              </w:rPr>
              <w:t xml:space="preserve"> về cách giải quyết mâu </w:t>
            </w:r>
            <w:r w:rsidR="00F45FC8">
              <w:rPr>
                <w:sz w:val="28"/>
                <w:szCs w:val="28"/>
              </w:rPr>
              <w:lastRenderedPageBreak/>
              <w:t>thuẫn c</w:t>
            </w:r>
            <w:r w:rsidR="00F45FC8" w:rsidRPr="003671F8">
              <w:rPr>
                <w:sz w:val="28"/>
                <w:szCs w:val="28"/>
              </w:rPr>
              <w:t>ủ</w:t>
            </w:r>
            <w:r>
              <w:rPr>
                <w:sz w:val="28"/>
                <w:szCs w:val="28"/>
              </w:rPr>
              <w:t>a Minh và Thanh?</w:t>
            </w:r>
          </w:p>
          <w:p w14:paraId="4A4DEF79" w14:textId="77777777" w:rsidR="006B51D6" w:rsidRDefault="006B51D6" w:rsidP="00A5492F">
            <w:pPr>
              <w:pStyle w:val="Khc0"/>
              <w:spacing w:after="0" w:line="240" w:lineRule="auto"/>
              <w:rPr>
                <w:sz w:val="28"/>
                <w:szCs w:val="28"/>
              </w:rPr>
            </w:pPr>
            <w:r>
              <w:rPr>
                <w:sz w:val="28"/>
                <w:szCs w:val="28"/>
              </w:rPr>
              <w:t>+ Nếu là Minh, em sẽ ứng xử như thế nào?</w:t>
            </w:r>
          </w:p>
          <w:p w14:paraId="2AE8D10C" w14:textId="77777777" w:rsidR="00F45FC8" w:rsidRPr="003671F8" w:rsidRDefault="006B51D6" w:rsidP="00A5492F">
            <w:pPr>
              <w:pStyle w:val="Khc0"/>
              <w:spacing w:after="0" w:line="240" w:lineRule="auto"/>
              <w:rPr>
                <w:sz w:val="28"/>
                <w:szCs w:val="28"/>
              </w:rPr>
            </w:pPr>
            <w:r>
              <w:rPr>
                <w:sz w:val="28"/>
                <w:szCs w:val="28"/>
              </w:rPr>
              <w:t xml:space="preserve">+ Nếu là Thanh, em sẽ giải quyết như thế nào? </w:t>
            </w:r>
          </w:p>
          <w:p w14:paraId="40A875E7" w14:textId="77777777" w:rsidR="006B51D6" w:rsidRDefault="006B51D6" w:rsidP="00A5492F">
            <w:pPr>
              <w:pStyle w:val="Khc0"/>
              <w:spacing w:after="0" w:line="240" w:lineRule="auto"/>
              <w:rPr>
                <w:sz w:val="28"/>
                <w:szCs w:val="28"/>
              </w:rPr>
            </w:pPr>
            <w:r>
              <w:rPr>
                <w:sz w:val="28"/>
                <w:szCs w:val="28"/>
              </w:rPr>
              <w:t>+ Ngoài ra, em thấy các bạn thường c</w:t>
            </w:r>
            <w:r w:rsidR="00F45FC8">
              <w:rPr>
                <w:sz w:val="28"/>
                <w:szCs w:val="28"/>
              </w:rPr>
              <w:t>ó những cách giải quyết mâu thu</w:t>
            </w:r>
            <w:r w:rsidR="00F45FC8" w:rsidRPr="003671F8">
              <w:rPr>
                <w:sz w:val="28"/>
                <w:szCs w:val="28"/>
              </w:rPr>
              <w:t>ẫ</w:t>
            </w:r>
            <w:r>
              <w:rPr>
                <w:sz w:val="28"/>
                <w:szCs w:val="28"/>
              </w:rPr>
              <w:t>n nào khác trong quan hệ bạn bè? Cách giải quyết nào là phù hợp?</w:t>
            </w:r>
          </w:p>
          <w:p w14:paraId="19BFEFC5" w14:textId="77777777" w:rsidR="006B51D6" w:rsidRDefault="006B51D6" w:rsidP="00A5492F">
            <w:pPr>
              <w:pStyle w:val="Khc0"/>
              <w:spacing w:after="0" w:line="240" w:lineRule="auto"/>
              <w:rPr>
                <w:sz w:val="28"/>
                <w:szCs w:val="28"/>
              </w:rPr>
            </w:pPr>
            <w:r>
              <w:rPr>
                <w:b/>
                <w:bCs/>
                <w:sz w:val="28"/>
                <w:szCs w:val="28"/>
              </w:rPr>
              <w:t>Bước 2: HS thực hiện nhiệm vụ học tập</w:t>
            </w:r>
          </w:p>
          <w:p w14:paraId="735E0BAA" w14:textId="77777777" w:rsidR="006B51D6" w:rsidRDefault="006B51D6" w:rsidP="00A5492F">
            <w:pPr>
              <w:pStyle w:val="Khc0"/>
              <w:spacing w:after="0" w:line="240" w:lineRule="auto"/>
              <w:rPr>
                <w:sz w:val="28"/>
                <w:szCs w:val="28"/>
              </w:rPr>
            </w:pPr>
            <w:r>
              <w:rPr>
                <w:sz w:val="28"/>
                <w:szCs w:val="28"/>
              </w:rPr>
              <w:t>+ HS đọc sgk và thực hiện yêu cầu.</w:t>
            </w:r>
          </w:p>
          <w:p w14:paraId="79F27450" w14:textId="77777777" w:rsidR="006B51D6" w:rsidRDefault="006B51D6" w:rsidP="00A5492F">
            <w:pPr>
              <w:pStyle w:val="Khc0"/>
              <w:spacing w:after="0" w:line="240" w:lineRule="auto"/>
              <w:rPr>
                <w:sz w:val="28"/>
                <w:szCs w:val="28"/>
              </w:rPr>
            </w:pPr>
            <w:r>
              <w:rPr>
                <w:sz w:val="28"/>
                <w:szCs w:val="28"/>
              </w:rPr>
              <w:t>+ GV đến các nhóm theo dõi, hồ trợ HS nếu cần thiết.</w:t>
            </w:r>
          </w:p>
          <w:p w14:paraId="65650F21" w14:textId="77777777" w:rsidR="006B51D6" w:rsidRDefault="006B51D6" w:rsidP="00A5492F">
            <w:pPr>
              <w:pStyle w:val="Khc0"/>
              <w:spacing w:after="0" w:line="240" w:lineRule="auto"/>
              <w:rPr>
                <w:sz w:val="28"/>
                <w:szCs w:val="28"/>
              </w:rPr>
            </w:pPr>
            <w:r>
              <w:rPr>
                <w:b/>
                <w:bCs/>
                <w:sz w:val="28"/>
                <w:szCs w:val="28"/>
              </w:rPr>
              <w:t>Bước 3: Báo cáo kết quả hoạt động và thảo luận</w:t>
            </w:r>
          </w:p>
          <w:p w14:paraId="71025EBE" w14:textId="77777777" w:rsidR="006B51D6" w:rsidRDefault="006B51D6" w:rsidP="00A5492F">
            <w:pPr>
              <w:pStyle w:val="Khc0"/>
              <w:spacing w:after="0" w:line="240" w:lineRule="auto"/>
              <w:rPr>
                <w:sz w:val="28"/>
                <w:szCs w:val="28"/>
              </w:rPr>
            </w:pPr>
            <w:r>
              <w:rPr>
                <w:sz w:val="28"/>
                <w:szCs w:val="28"/>
              </w:rPr>
              <w:t>+ GV gọi 2 bạn đại diện của 2 nhóm trả lời.</w:t>
            </w:r>
          </w:p>
          <w:p w14:paraId="02F9A599" w14:textId="77777777" w:rsidR="006B51D6" w:rsidRDefault="006B51D6" w:rsidP="00A5492F">
            <w:pPr>
              <w:pStyle w:val="Khc0"/>
              <w:spacing w:after="0" w:line="240" w:lineRule="auto"/>
              <w:rPr>
                <w:sz w:val="28"/>
                <w:szCs w:val="28"/>
              </w:rPr>
            </w:pPr>
            <w:r>
              <w:rPr>
                <w:sz w:val="28"/>
                <w:szCs w:val="28"/>
              </w:rPr>
              <w:t xml:space="preserve">+ GV ghi tóm tắt các </w:t>
            </w:r>
            <w:r w:rsidR="00722EA6">
              <w:rPr>
                <w:sz w:val="28"/>
                <w:szCs w:val="28"/>
              </w:rPr>
              <w:t>ý</w:t>
            </w:r>
            <w:r>
              <w:rPr>
                <w:sz w:val="28"/>
                <w:szCs w:val="28"/>
              </w:rPr>
              <w:t xml:space="preserve"> kiến không trùng lặp của HS lên một nửa bảng bên phải.</w:t>
            </w:r>
          </w:p>
          <w:p w14:paraId="3E529AC0" w14:textId="77777777" w:rsidR="006B51D6" w:rsidRDefault="006B51D6" w:rsidP="00A5492F">
            <w:pPr>
              <w:pStyle w:val="Khc0"/>
              <w:spacing w:after="0" w:line="240" w:lineRule="auto"/>
              <w:rPr>
                <w:sz w:val="28"/>
                <w:szCs w:val="28"/>
              </w:rPr>
            </w:pPr>
            <w:r>
              <w:rPr>
                <w:sz w:val="28"/>
                <w:szCs w:val="28"/>
              </w:rPr>
              <w:t>+ GV gọi HS khác nhận xét, đánh giá.</w:t>
            </w:r>
          </w:p>
          <w:p w14:paraId="02078C20" w14:textId="77777777" w:rsidR="006B51D6" w:rsidRDefault="006B51D6" w:rsidP="00A5492F">
            <w:pPr>
              <w:pStyle w:val="Khc0"/>
              <w:spacing w:after="0" w:line="240" w:lineRule="auto"/>
              <w:rPr>
                <w:sz w:val="28"/>
                <w:szCs w:val="28"/>
              </w:rPr>
            </w:pPr>
            <w:r>
              <w:rPr>
                <w:b/>
                <w:bCs/>
                <w:sz w:val="28"/>
                <w:szCs w:val="28"/>
              </w:rPr>
              <w:t>Bước 4: Đánh giá kết quả, thực hiện nhiệm vụ học tập</w:t>
            </w:r>
          </w:p>
          <w:p w14:paraId="76975FF8" w14:textId="77777777" w:rsidR="006B51D6" w:rsidRDefault="006B51D6" w:rsidP="00A5492F">
            <w:pPr>
              <w:pStyle w:val="Khc0"/>
              <w:spacing w:after="0" w:line="240" w:lineRule="auto"/>
              <w:rPr>
                <w:sz w:val="28"/>
                <w:szCs w:val="28"/>
              </w:rPr>
            </w:pPr>
            <w:r>
              <w:rPr>
                <w:sz w:val="28"/>
                <w:szCs w:val="28"/>
              </w:rPr>
              <w:t>+ GV đánh giá, nhận xét, chuẩn kiến thức.</w:t>
            </w:r>
          </w:p>
          <w:p w14:paraId="28499DB7" w14:textId="77777777" w:rsidR="00EF242F" w:rsidRDefault="006B51D6" w:rsidP="00A5492F">
            <w:pPr>
              <w:pStyle w:val="Vnbnnidung0"/>
              <w:tabs>
                <w:tab w:val="left" w:pos="395"/>
              </w:tabs>
              <w:spacing w:after="0" w:line="240" w:lineRule="auto"/>
              <w:rPr>
                <w:b/>
                <w:bCs/>
                <w:sz w:val="28"/>
                <w:szCs w:val="28"/>
              </w:rPr>
            </w:pPr>
            <w:r>
              <w:rPr>
                <w:sz w:val="28"/>
                <w:szCs w:val="28"/>
              </w:rPr>
              <w:t>+ HS ghi bài.</w:t>
            </w:r>
          </w:p>
        </w:tc>
        <w:tc>
          <w:tcPr>
            <w:tcW w:w="4536" w:type="dxa"/>
          </w:tcPr>
          <w:p w14:paraId="2B344030" w14:textId="77777777" w:rsidR="00F45FC8" w:rsidRPr="003671F8" w:rsidRDefault="006B51D6" w:rsidP="00A5492F">
            <w:pPr>
              <w:pStyle w:val="Khc0"/>
              <w:spacing w:after="0" w:line="240" w:lineRule="auto"/>
              <w:rPr>
                <w:b/>
                <w:bCs/>
                <w:sz w:val="28"/>
                <w:szCs w:val="28"/>
              </w:rPr>
            </w:pPr>
            <w:r>
              <w:rPr>
                <w:b/>
                <w:bCs/>
                <w:sz w:val="28"/>
                <w:szCs w:val="28"/>
              </w:rPr>
              <w:lastRenderedPageBreak/>
              <w:t>2. Xác định cách giải quyết phù h</w:t>
            </w:r>
            <w:r w:rsidRPr="007645CA">
              <w:rPr>
                <w:b/>
                <w:bCs/>
                <w:sz w:val="28"/>
                <w:szCs w:val="28"/>
              </w:rPr>
              <w:t>ợ</w:t>
            </w:r>
            <w:r>
              <w:rPr>
                <w:b/>
                <w:bCs/>
                <w:sz w:val="28"/>
                <w:szCs w:val="28"/>
              </w:rPr>
              <w:t>p những vấn đề nảy sinh trong quan hệ bạn bè:</w:t>
            </w:r>
          </w:p>
          <w:p w14:paraId="0E8F2897" w14:textId="77777777" w:rsidR="00472E2E" w:rsidRPr="003671F8" w:rsidRDefault="00472E2E" w:rsidP="00A5492F">
            <w:pPr>
              <w:pStyle w:val="Khc0"/>
              <w:spacing w:after="0" w:line="240" w:lineRule="auto"/>
              <w:rPr>
                <w:sz w:val="28"/>
                <w:szCs w:val="28"/>
              </w:rPr>
            </w:pPr>
          </w:p>
          <w:p w14:paraId="2514D058" w14:textId="77777777" w:rsidR="00472E2E" w:rsidRPr="003671F8" w:rsidRDefault="00472E2E" w:rsidP="00A5492F">
            <w:pPr>
              <w:pStyle w:val="Khc0"/>
              <w:spacing w:after="0" w:line="240" w:lineRule="auto"/>
              <w:rPr>
                <w:sz w:val="28"/>
                <w:szCs w:val="28"/>
              </w:rPr>
            </w:pPr>
          </w:p>
          <w:p w14:paraId="2A898F3F" w14:textId="77777777" w:rsidR="00472E2E" w:rsidRPr="003671F8" w:rsidRDefault="00472E2E" w:rsidP="00A5492F">
            <w:pPr>
              <w:pStyle w:val="Khc0"/>
              <w:spacing w:after="0" w:line="240" w:lineRule="auto"/>
              <w:rPr>
                <w:sz w:val="28"/>
                <w:szCs w:val="28"/>
              </w:rPr>
            </w:pPr>
          </w:p>
          <w:p w14:paraId="7A491E1A" w14:textId="77777777" w:rsidR="00472E2E" w:rsidRPr="003671F8" w:rsidRDefault="00472E2E" w:rsidP="00A5492F">
            <w:pPr>
              <w:pStyle w:val="Khc0"/>
              <w:spacing w:after="0" w:line="240" w:lineRule="auto"/>
              <w:rPr>
                <w:sz w:val="28"/>
                <w:szCs w:val="28"/>
              </w:rPr>
            </w:pPr>
          </w:p>
          <w:p w14:paraId="6214D0D1" w14:textId="77777777" w:rsidR="00472E2E" w:rsidRPr="003671F8" w:rsidRDefault="00472E2E" w:rsidP="00A5492F">
            <w:pPr>
              <w:pStyle w:val="Khc0"/>
              <w:spacing w:after="0" w:line="240" w:lineRule="auto"/>
              <w:rPr>
                <w:sz w:val="28"/>
                <w:szCs w:val="28"/>
              </w:rPr>
            </w:pPr>
          </w:p>
          <w:p w14:paraId="539BC80D" w14:textId="77777777" w:rsidR="00472E2E" w:rsidRPr="003671F8" w:rsidRDefault="00472E2E" w:rsidP="00A5492F">
            <w:pPr>
              <w:pStyle w:val="Khc0"/>
              <w:spacing w:after="0" w:line="240" w:lineRule="auto"/>
              <w:rPr>
                <w:sz w:val="28"/>
                <w:szCs w:val="28"/>
              </w:rPr>
            </w:pPr>
          </w:p>
          <w:p w14:paraId="1A568AAB" w14:textId="77777777" w:rsidR="006B51D6" w:rsidRDefault="006B51D6" w:rsidP="00A5492F">
            <w:pPr>
              <w:pStyle w:val="Khc0"/>
              <w:spacing w:after="0" w:line="240" w:lineRule="auto"/>
              <w:ind w:left="112"/>
              <w:rPr>
                <w:sz w:val="28"/>
                <w:szCs w:val="28"/>
              </w:rPr>
            </w:pPr>
            <w:r>
              <w:rPr>
                <w:sz w:val="28"/>
                <w:szCs w:val="28"/>
              </w:rPr>
              <w:t>- Khi có vấn đề nảy sinh trong quan hệ bạn bè, chúng ta không nên im lặng dẫn đến mất đoàn kết. Chúng ta cần:</w:t>
            </w:r>
          </w:p>
          <w:p w14:paraId="051283D6" w14:textId="77777777" w:rsidR="006B51D6" w:rsidRDefault="006B51D6" w:rsidP="00A5492F">
            <w:pPr>
              <w:pStyle w:val="Khc0"/>
              <w:spacing w:after="0" w:line="240" w:lineRule="auto"/>
              <w:ind w:left="112"/>
              <w:rPr>
                <w:sz w:val="28"/>
                <w:szCs w:val="28"/>
              </w:rPr>
            </w:pPr>
            <w:r>
              <w:rPr>
                <w:sz w:val="28"/>
                <w:szCs w:val="28"/>
              </w:rPr>
              <w:t>+ Cùng bạn giải quyết những vấn đề khúc mắc, nảy sinh một cách thiện chí;</w:t>
            </w:r>
          </w:p>
          <w:p w14:paraId="325867AF" w14:textId="77777777" w:rsidR="006B51D6" w:rsidRDefault="006B51D6" w:rsidP="00A5492F">
            <w:pPr>
              <w:pStyle w:val="Khc0"/>
              <w:spacing w:after="0" w:line="240" w:lineRule="auto"/>
              <w:ind w:left="112"/>
              <w:rPr>
                <w:sz w:val="28"/>
                <w:szCs w:val="28"/>
              </w:rPr>
            </w:pPr>
            <w:r>
              <w:rPr>
                <w:sz w:val="28"/>
                <w:szCs w:val="28"/>
              </w:rPr>
              <w:t>+ Gặp bạn nói chuyện chân thành và thẳng thắn;</w:t>
            </w:r>
          </w:p>
          <w:p w14:paraId="048E6E3C" w14:textId="77777777" w:rsidR="006B51D6" w:rsidRDefault="006B51D6" w:rsidP="00A5492F">
            <w:pPr>
              <w:pStyle w:val="Khc0"/>
              <w:spacing w:after="0" w:line="240" w:lineRule="auto"/>
              <w:ind w:left="112"/>
              <w:rPr>
                <w:sz w:val="28"/>
                <w:szCs w:val="28"/>
              </w:rPr>
            </w:pPr>
            <w:r>
              <w:rPr>
                <w:sz w:val="28"/>
                <w:szCs w:val="28"/>
              </w:rPr>
              <w:t>+ Lắng nghe bạn nói, đặt mình vào vị trí của bạn để thấu hiểu, đồng thời nói rõ cảm xúc, suy nghĩ của mình về vấn đề xảy ra;</w:t>
            </w:r>
          </w:p>
          <w:p w14:paraId="6727961D" w14:textId="77777777" w:rsidR="006B51D6" w:rsidRDefault="006B51D6" w:rsidP="00A5492F">
            <w:pPr>
              <w:pStyle w:val="Khc0"/>
              <w:spacing w:after="0" w:line="240" w:lineRule="auto"/>
              <w:ind w:left="112"/>
              <w:rPr>
                <w:sz w:val="28"/>
                <w:szCs w:val="28"/>
              </w:rPr>
            </w:pPr>
            <w:r>
              <w:rPr>
                <w:sz w:val="28"/>
                <w:szCs w:val="28"/>
              </w:rPr>
              <w:t>+ Kiên định từ chối mọi sự rủ rê, lôi kéo làm việc không nên của bạn;</w:t>
            </w:r>
          </w:p>
          <w:p w14:paraId="74B6B7B7" w14:textId="77777777" w:rsidR="00EF242F" w:rsidRPr="00722EA6" w:rsidRDefault="006B51D6" w:rsidP="00A5492F">
            <w:pPr>
              <w:pStyle w:val="Khc0"/>
              <w:spacing w:after="0" w:line="240" w:lineRule="auto"/>
              <w:ind w:left="112"/>
              <w:rPr>
                <w:sz w:val="28"/>
                <w:szCs w:val="28"/>
              </w:rPr>
            </w:pPr>
            <w:r>
              <w:rPr>
                <w:sz w:val="28"/>
                <w:szCs w:val="28"/>
              </w:rPr>
              <w:t>+ Khi bị ép buộc, bắt nạt, cần phải tìm kiếm sự giúp đỡ của bạn bè và thầy</w:t>
            </w:r>
            <w:r w:rsidR="00722EA6">
              <w:rPr>
                <w:sz w:val="28"/>
                <w:szCs w:val="28"/>
              </w:rPr>
              <w:t xml:space="preserve"> c</w:t>
            </w:r>
            <w:r w:rsidRPr="00722EA6">
              <w:rPr>
                <w:sz w:val="28"/>
                <w:szCs w:val="28"/>
              </w:rPr>
              <w:t>ô.</w:t>
            </w:r>
          </w:p>
        </w:tc>
      </w:tr>
    </w:tbl>
    <w:p w14:paraId="0810718A" w14:textId="77777777" w:rsidR="00472E2E" w:rsidRPr="003671F8" w:rsidRDefault="00472E2E" w:rsidP="00A5492F">
      <w:pPr>
        <w:pStyle w:val="Chthchbng0"/>
        <w:ind w:left="19"/>
        <w:rPr>
          <w:sz w:val="28"/>
          <w:szCs w:val="28"/>
        </w:rPr>
      </w:pPr>
    </w:p>
    <w:p w14:paraId="79E06158" w14:textId="77777777" w:rsidR="00150A58" w:rsidRDefault="00C02A0E" w:rsidP="00A5492F">
      <w:pPr>
        <w:pStyle w:val="Chthchbng0"/>
        <w:ind w:left="-270" w:right="-450"/>
        <w:rPr>
          <w:sz w:val="28"/>
          <w:szCs w:val="28"/>
        </w:rPr>
      </w:pPr>
      <w:r>
        <w:rPr>
          <w:sz w:val="28"/>
          <w:szCs w:val="28"/>
        </w:rPr>
        <w:t>C</w:t>
      </w:r>
      <w:r w:rsidR="00837037">
        <w:rPr>
          <w:sz w:val="28"/>
          <w:szCs w:val="28"/>
        </w:rPr>
        <w:t>. HO</w:t>
      </w:r>
      <w:r w:rsidR="001E48D2">
        <w:rPr>
          <w:sz w:val="28"/>
          <w:szCs w:val="28"/>
        </w:rPr>
        <w:t>ẠT ĐỘNG LUYỆN TẬP (TH</w:t>
      </w:r>
      <w:r w:rsidR="001E48D2" w:rsidRPr="007645CA">
        <w:rPr>
          <w:sz w:val="28"/>
          <w:szCs w:val="28"/>
        </w:rPr>
        <w:t>Ự</w:t>
      </w:r>
      <w:r w:rsidR="001E48D2">
        <w:rPr>
          <w:sz w:val="28"/>
          <w:szCs w:val="28"/>
        </w:rPr>
        <w:t xml:space="preserve">C HÀNH </w:t>
      </w:r>
      <w:r w:rsidR="001E48D2" w:rsidRPr="007645CA">
        <w:rPr>
          <w:sz w:val="28"/>
          <w:szCs w:val="28"/>
        </w:rPr>
        <w:t>XỬ</w:t>
      </w:r>
      <w:r w:rsidR="001E48D2">
        <w:rPr>
          <w:sz w:val="28"/>
          <w:szCs w:val="28"/>
        </w:rPr>
        <w:t xml:space="preserve"> L</w:t>
      </w:r>
      <w:r w:rsidR="001E48D2" w:rsidRPr="007645CA">
        <w:rPr>
          <w:sz w:val="28"/>
          <w:szCs w:val="28"/>
        </w:rPr>
        <w:t>Í</w:t>
      </w:r>
      <w:r w:rsidR="00837037">
        <w:rPr>
          <w:sz w:val="28"/>
          <w:szCs w:val="28"/>
        </w:rPr>
        <w:t xml:space="preserve"> VẨN ĐỀ NẢY SINH)</w:t>
      </w:r>
    </w:p>
    <w:p w14:paraId="30035F3C" w14:textId="77777777" w:rsidR="00150A58" w:rsidRDefault="00837037" w:rsidP="00B27DAC">
      <w:pPr>
        <w:pStyle w:val="Vnbnnidung0"/>
        <w:numPr>
          <w:ilvl w:val="0"/>
          <w:numId w:val="116"/>
        </w:numPr>
        <w:tabs>
          <w:tab w:val="left" w:pos="385"/>
        </w:tabs>
        <w:spacing w:after="0" w:line="240" w:lineRule="auto"/>
        <w:ind w:left="-270" w:right="-450"/>
        <w:jc w:val="both"/>
        <w:rPr>
          <w:sz w:val="28"/>
          <w:szCs w:val="28"/>
        </w:rPr>
      </w:pPr>
      <w:bookmarkStart w:id="976" w:name="bookmark979"/>
      <w:bookmarkEnd w:id="976"/>
      <w:r>
        <w:rPr>
          <w:b/>
          <w:bCs/>
          <w:sz w:val="28"/>
          <w:szCs w:val="28"/>
        </w:rPr>
        <w:t xml:space="preserve">Mục tiêu: </w:t>
      </w:r>
      <w:r>
        <w:rPr>
          <w:sz w:val="28"/>
          <w:szCs w:val="28"/>
        </w:rPr>
        <w:t xml:space="preserve">Vận dụng được nhũng </w:t>
      </w:r>
      <w:r w:rsidR="00F45FC8">
        <w:rPr>
          <w:sz w:val="28"/>
          <w:szCs w:val="28"/>
        </w:rPr>
        <w:t>kiến thức, kinh nghiệm mới đ</w:t>
      </w:r>
      <w:r w:rsidR="00F45FC8" w:rsidRPr="003671F8">
        <w:rPr>
          <w:sz w:val="28"/>
          <w:szCs w:val="28"/>
        </w:rPr>
        <w:t>ể</w:t>
      </w:r>
      <w:r w:rsidR="00F45FC8">
        <w:rPr>
          <w:sz w:val="28"/>
          <w:szCs w:val="28"/>
        </w:rPr>
        <w:t xml:space="preserve"> đ</w:t>
      </w:r>
      <w:r w:rsidR="00F45FC8" w:rsidRPr="003671F8">
        <w:rPr>
          <w:sz w:val="28"/>
          <w:szCs w:val="28"/>
        </w:rPr>
        <w:t>ề</w:t>
      </w:r>
      <w:r>
        <w:rPr>
          <w:sz w:val="28"/>
          <w:szCs w:val="28"/>
        </w:rPr>
        <w:t xml:space="preserve"> xuất cách giải quyết các tình huống một cách phù hợp.</w:t>
      </w:r>
    </w:p>
    <w:p w14:paraId="0C695ACA" w14:textId="77777777" w:rsidR="00150A58" w:rsidRDefault="00837037" w:rsidP="00B27DAC">
      <w:pPr>
        <w:pStyle w:val="Vnbnnidung0"/>
        <w:numPr>
          <w:ilvl w:val="0"/>
          <w:numId w:val="116"/>
        </w:numPr>
        <w:tabs>
          <w:tab w:val="left" w:pos="390"/>
        </w:tabs>
        <w:spacing w:after="0" w:line="240" w:lineRule="auto"/>
        <w:ind w:left="-270" w:right="-450"/>
        <w:jc w:val="both"/>
        <w:rPr>
          <w:sz w:val="28"/>
          <w:szCs w:val="28"/>
        </w:rPr>
      </w:pPr>
      <w:bookmarkStart w:id="977" w:name="bookmark980"/>
      <w:bookmarkEnd w:id="977"/>
      <w:r>
        <w:rPr>
          <w:b/>
          <w:bCs/>
          <w:sz w:val="28"/>
          <w:szCs w:val="28"/>
        </w:rPr>
        <w:t xml:space="preserve">Nội dung: </w:t>
      </w:r>
      <w:r>
        <w:rPr>
          <w:sz w:val="28"/>
          <w:szCs w:val="28"/>
        </w:rPr>
        <w:t>Sử dụng sgk, kiến thức đã học để xử lí tình huống.</w:t>
      </w:r>
    </w:p>
    <w:p w14:paraId="40CCB0A1" w14:textId="77777777" w:rsidR="00150A58" w:rsidRDefault="00837037" w:rsidP="00B27DAC">
      <w:pPr>
        <w:pStyle w:val="Vnbnnidung0"/>
        <w:numPr>
          <w:ilvl w:val="0"/>
          <w:numId w:val="116"/>
        </w:numPr>
        <w:tabs>
          <w:tab w:val="left" w:pos="390"/>
        </w:tabs>
        <w:spacing w:after="0" w:line="240" w:lineRule="auto"/>
        <w:ind w:left="-270" w:right="-450"/>
        <w:jc w:val="both"/>
        <w:rPr>
          <w:sz w:val="28"/>
          <w:szCs w:val="28"/>
        </w:rPr>
      </w:pPr>
      <w:bookmarkStart w:id="978" w:name="bookmark981"/>
      <w:bookmarkEnd w:id="978"/>
      <w:r>
        <w:rPr>
          <w:b/>
          <w:bCs/>
          <w:sz w:val="28"/>
          <w:szCs w:val="28"/>
        </w:rPr>
        <w:t xml:space="preserve">Sản phẩm: </w:t>
      </w:r>
      <w:r w:rsidR="00C02A0E">
        <w:rPr>
          <w:sz w:val="28"/>
          <w:szCs w:val="28"/>
        </w:rPr>
        <w:t>Kế</w:t>
      </w:r>
      <w:r>
        <w:rPr>
          <w:sz w:val="28"/>
          <w:szCs w:val="28"/>
        </w:rPr>
        <w:t>t quả của HS.</w:t>
      </w:r>
    </w:p>
    <w:p w14:paraId="07A0E1A4" w14:textId="77777777" w:rsidR="00150A58" w:rsidRDefault="00837037" w:rsidP="00B27DAC">
      <w:pPr>
        <w:pStyle w:val="Tiu20"/>
        <w:keepNext/>
        <w:keepLines/>
        <w:numPr>
          <w:ilvl w:val="0"/>
          <w:numId w:val="116"/>
        </w:numPr>
        <w:tabs>
          <w:tab w:val="left" w:pos="395"/>
        </w:tabs>
        <w:spacing w:after="0" w:line="240" w:lineRule="auto"/>
        <w:ind w:left="-270" w:right="-450"/>
        <w:jc w:val="both"/>
        <w:rPr>
          <w:sz w:val="28"/>
          <w:szCs w:val="28"/>
        </w:rPr>
      </w:pPr>
      <w:bookmarkStart w:id="979" w:name="bookmark984"/>
      <w:bookmarkStart w:id="980" w:name="bookmark983"/>
      <w:bookmarkStart w:id="981" w:name="bookmark982"/>
      <w:bookmarkStart w:id="982" w:name="bookmark985"/>
      <w:bookmarkEnd w:id="979"/>
      <w:r>
        <w:rPr>
          <w:sz w:val="28"/>
          <w:szCs w:val="28"/>
        </w:rPr>
        <w:t>Tổ chức thực hiện:</w:t>
      </w:r>
      <w:bookmarkEnd w:id="980"/>
      <w:bookmarkEnd w:id="981"/>
      <w:bookmarkEnd w:id="982"/>
    </w:p>
    <w:p w14:paraId="41FCF931" w14:textId="77777777" w:rsidR="00150A58" w:rsidRDefault="00F45FC8" w:rsidP="00A5492F">
      <w:pPr>
        <w:pStyle w:val="Vnbnnidung0"/>
        <w:tabs>
          <w:tab w:val="left" w:pos="268"/>
        </w:tabs>
        <w:spacing w:after="0" w:line="240" w:lineRule="auto"/>
        <w:ind w:left="-270" w:right="-450"/>
        <w:jc w:val="both"/>
        <w:rPr>
          <w:sz w:val="28"/>
          <w:szCs w:val="28"/>
        </w:rPr>
      </w:pPr>
      <w:bookmarkStart w:id="983" w:name="bookmark986"/>
      <w:bookmarkEnd w:id="983"/>
      <w:r w:rsidRPr="003671F8">
        <w:rPr>
          <w:sz w:val="28"/>
          <w:szCs w:val="28"/>
        </w:rPr>
        <w:t xml:space="preserve">- </w:t>
      </w:r>
      <w:r w:rsidR="00837037">
        <w:rPr>
          <w:sz w:val="28"/>
          <w:szCs w:val="28"/>
        </w:rPr>
        <w:t xml:space="preserve">Chia HS thành các nhóm, </w:t>
      </w:r>
      <w:r w:rsidR="00C02A0E">
        <w:rPr>
          <w:sz w:val="28"/>
          <w:szCs w:val="28"/>
        </w:rPr>
        <w:t>mỗ</w:t>
      </w:r>
      <w:r w:rsidR="00837037">
        <w:rPr>
          <w:sz w:val="28"/>
          <w:szCs w:val="28"/>
        </w:rPr>
        <w:t>i nhóm không quá 8 em.</w:t>
      </w:r>
    </w:p>
    <w:p w14:paraId="20F09183" w14:textId="77777777" w:rsidR="00150A58" w:rsidRDefault="00F45FC8" w:rsidP="00A5492F">
      <w:pPr>
        <w:pStyle w:val="Vnbnnidung0"/>
        <w:tabs>
          <w:tab w:val="left" w:pos="273"/>
        </w:tabs>
        <w:spacing w:after="0" w:line="240" w:lineRule="auto"/>
        <w:ind w:left="-270" w:right="-450"/>
        <w:jc w:val="both"/>
        <w:rPr>
          <w:sz w:val="28"/>
          <w:szCs w:val="28"/>
        </w:rPr>
      </w:pPr>
      <w:bookmarkStart w:id="984" w:name="bookmark987"/>
      <w:bookmarkEnd w:id="984"/>
      <w:r w:rsidRPr="003671F8">
        <w:rPr>
          <w:sz w:val="28"/>
          <w:szCs w:val="28"/>
        </w:rPr>
        <w:t xml:space="preserve">- </w:t>
      </w:r>
      <w:r w:rsidR="00837037">
        <w:rPr>
          <w:sz w:val="28"/>
          <w:szCs w:val="28"/>
        </w:rPr>
        <w:t xml:space="preserve">Phân công nhiệm vụ cho các nhóm: </w:t>
      </w:r>
      <w:r w:rsidR="00C02A0E">
        <w:rPr>
          <w:sz w:val="28"/>
          <w:szCs w:val="28"/>
        </w:rPr>
        <w:t>mỗ</w:t>
      </w:r>
      <w:r w:rsidR="00837037">
        <w:rPr>
          <w:sz w:val="28"/>
          <w:szCs w:val="28"/>
        </w:rPr>
        <w:t>i nhóm thảo luận tìm cách xử lí/ giải quyết phù hợp một trong hai tình huống trong SGK và phân công sắm vai xử lí các tình huống.</w:t>
      </w:r>
    </w:p>
    <w:p w14:paraId="480B17B8" w14:textId="77777777" w:rsidR="00150A58" w:rsidRDefault="00837037" w:rsidP="00A5492F">
      <w:pPr>
        <w:pStyle w:val="Vnbnnidung0"/>
        <w:spacing w:after="0" w:line="240" w:lineRule="auto"/>
        <w:ind w:left="-270" w:right="-450"/>
        <w:jc w:val="both"/>
        <w:rPr>
          <w:sz w:val="28"/>
          <w:szCs w:val="28"/>
        </w:rPr>
      </w:pPr>
      <w:r>
        <w:rPr>
          <w:sz w:val="28"/>
          <w:szCs w:val="28"/>
        </w:rPr>
        <w:t>-Tổ chức cho HS hoạt động nhóm thực hiện nhiệm vụ được giao.</w:t>
      </w:r>
    </w:p>
    <w:p w14:paraId="6C99D278" w14:textId="77777777" w:rsidR="00150A58" w:rsidRDefault="00C02A0E" w:rsidP="00A5492F">
      <w:pPr>
        <w:pStyle w:val="Vnbnnidung0"/>
        <w:tabs>
          <w:tab w:val="left" w:pos="273"/>
        </w:tabs>
        <w:spacing w:after="0" w:line="240" w:lineRule="auto"/>
        <w:ind w:left="-270" w:right="-450"/>
        <w:jc w:val="both"/>
        <w:rPr>
          <w:sz w:val="28"/>
          <w:szCs w:val="28"/>
        </w:rPr>
      </w:pPr>
      <w:bookmarkStart w:id="985" w:name="bookmark988"/>
      <w:bookmarkEnd w:id="985"/>
      <w:r>
        <w:rPr>
          <w:sz w:val="28"/>
          <w:szCs w:val="28"/>
        </w:rPr>
        <w:t xml:space="preserve">- </w:t>
      </w:r>
      <w:r w:rsidR="00837037">
        <w:rPr>
          <w:sz w:val="28"/>
          <w:szCs w:val="28"/>
        </w:rPr>
        <w:t>GV yêu cầ</w:t>
      </w:r>
      <w:r w:rsidR="00F45FC8">
        <w:rPr>
          <w:sz w:val="28"/>
          <w:szCs w:val="28"/>
        </w:rPr>
        <w:t>u đại diện từng nhóm sắm vai th</w:t>
      </w:r>
      <w:r w:rsidR="00F45FC8" w:rsidRPr="003671F8">
        <w:rPr>
          <w:sz w:val="28"/>
          <w:szCs w:val="28"/>
        </w:rPr>
        <w:t>ể</w:t>
      </w:r>
      <w:r w:rsidR="00837037">
        <w:rPr>
          <w:sz w:val="28"/>
          <w:szCs w:val="28"/>
        </w:rPr>
        <w:t xml:space="preserve"> hiện cách giải quyết của nhóm mình.</w:t>
      </w:r>
    </w:p>
    <w:p w14:paraId="642C439F" w14:textId="77777777" w:rsidR="00150A58" w:rsidRDefault="00C02A0E" w:rsidP="00A5492F">
      <w:pPr>
        <w:pStyle w:val="Vnbnnidung0"/>
        <w:tabs>
          <w:tab w:val="left" w:pos="273"/>
        </w:tabs>
        <w:spacing w:after="0" w:line="240" w:lineRule="auto"/>
        <w:ind w:left="-270" w:right="-450"/>
        <w:jc w:val="both"/>
        <w:rPr>
          <w:sz w:val="28"/>
          <w:szCs w:val="28"/>
        </w:rPr>
      </w:pPr>
      <w:bookmarkStart w:id="986" w:name="bookmark989"/>
      <w:bookmarkEnd w:id="986"/>
      <w:r>
        <w:rPr>
          <w:sz w:val="28"/>
          <w:szCs w:val="28"/>
        </w:rPr>
        <w:t xml:space="preserve">- </w:t>
      </w:r>
      <w:r w:rsidR="00837037">
        <w:rPr>
          <w:sz w:val="28"/>
          <w:szCs w:val="28"/>
        </w:rPr>
        <w:t>Khuyến khích HS trong lớp tham gia nhận xét, đặt câu hỏi.</w:t>
      </w:r>
    </w:p>
    <w:p w14:paraId="112B18AF" w14:textId="77777777" w:rsidR="00150A58" w:rsidRDefault="00C02A0E" w:rsidP="00A5492F">
      <w:pPr>
        <w:pStyle w:val="Vnbnnidung0"/>
        <w:tabs>
          <w:tab w:val="left" w:pos="278"/>
        </w:tabs>
        <w:spacing w:after="0" w:line="240" w:lineRule="auto"/>
        <w:ind w:left="-270" w:right="-450"/>
        <w:jc w:val="both"/>
        <w:rPr>
          <w:sz w:val="28"/>
          <w:szCs w:val="28"/>
        </w:rPr>
      </w:pPr>
      <w:bookmarkStart w:id="987" w:name="bookmark990"/>
      <w:bookmarkEnd w:id="987"/>
      <w:r>
        <w:rPr>
          <w:sz w:val="28"/>
          <w:szCs w:val="28"/>
        </w:rPr>
        <w:t xml:space="preserve">- </w:t>
      </w:r>
      <w:r w:rsidR="00472E2E">
        <w:rPr>
          <w:sz w:val="28"/>
          <w:szCs w:val="28"/>
        </w:rPr>
        <w:t>Cùng HS phân tích những đi</w:t>
      </w:r>
      <w:r w:rsidR="00472E2E" w:rsidRPr="003671F8">
        <w:rPr>
          <w:sz w:val="28"/>
          <w:szCs w:val="28"/>
        </w:rPr>
        <w:t>ể</w:t>
      </w:r>
      <w:r w:rsidR="00472E2E">
        <w:rPr>
          <w:sz w:val="28"/>
          <w:szCs w:val="28"/>
        </w:rPr>
        <w:t>m h</w:t>
      </w:r>
      <w:r w:rsidR="00472E2E" w:rsidRPr="003671F8">
        <w:rPr>
          <w:sz w:val="28"/>
          <w:szCs w:val="28"/>
        </w:rPr>
        <w:t>ợ</w:t>
      </w:r>
      <w:r w:rsidR="00837037">
        <w:rPr>
          <w:sz w:val="28"/>
          <w:szCs w:val="28"/>
        </w:rPr>
        <w:t>p lí và chưa hợp lí trong cách giải quyết tình huống của từng nhóm.</w:t>
      </w:r>
    </w:p>
    <w:p w14:paraId="3D5EB6F5" w14:textId="77777777" w:rsidR="00C02A0E" w:rsidRDefault="00C02A0E" w:rsidP="00A5492F">
      <w:pPr>
        <w:pStyle w:val="Vnbnnidung0"/>
        <w:tabs>
          <w:tab w:val="left" w:pos="283"/>
        </w:tabs>
        <w:spacing w:after="0" w:line="240" w:lineRule="auto"/>
        <w:ind w:left="-270" w:right="-450"/>
        <w:jc w:val="both"/>
        <w:rPr>
          <w:sz w:val="28"/>
          <w:szCs w:val="28"/>
        </w:rPr>
      </w:pPr>
      <w:bookmarkStart w:id="988" w:name="bookmark991"/>
      <w:bookmarkEnd w:id="988"/>
      <w:r>
        <w:rPr>
          <w:sz w:val="28"/>
          <w:szCs w:val="28"/>
        </w:rPr>
        <w:t xml:space="preserve">- </w:t>
      </w:r>
      <w:r w:rsidR="00837037">
        <w:rPr>
          <w:sz w:val="28"/>
          <w:szCs w:val="28"/>
        </w:rPr>
        <w:t xml:space="preserve">GV nhận xét, đánh giá chung kết quả thực hiện nhiệm vụ của các </w:t>
      </w:r>
      <w:r>
        <w:rPr>
          <w:sz w:val="28"/>
          <w:szCs w:val="28"/>
        </w:rPr>
        <w:t>nhóm.</w:t>
      </w:r>
    </w:p>
    <w:p w14:paraId="759DB67C" w14:textId="77777777" w:rsidR="00C02A0E" w:rsidRDefault="00C02A0E" w:rsidP="00A5492F">
      <w:pPr>
        <w:pStyle w:val="Vnbnnidung0"/>
        <w:tabs>
          <w:tab w:val="left" w:pos="283"/>
        </w:tabs>
        <w:spacing w:after="0" w:line="240" w:lineRule="auto"/>
        <w:ind w:left="-270" w:right="-450"/>
        <w:jc w:val="both"/>
        <w:rPr>
          <w:sz w:val="28"/>
          <w:szCs w:val="28"/>
        </w:rPr>
      </w:pPr>
      <w:r>
        <w:rPr>
          <w:sz w:val="28"/>
          <w:szCs w:val="28"/>
        </w:rPr>
        <w:t xml:space="preserve">- </w:t>
      </w:r>
      <w:r w:rsidRPr="00F45FC8">
        <w:rPr>
          <w:b/>
          <w:sz w:val="28"/>
          <w:szCs w:val="28"/>
        </w:rPr>
        <w:t>GV</w:t>
      </w:r>
      <w:r w:rsidR="00837037" w:rsidRPr="00F45FC8">
        <w:rPr>
          <w:b/>
          <w:sz w:val="28"/>
          <w:szCs w:val="28"/>
        </w:rPr>
        <w:t xml:space="preserve"> kết </w:t>
      </w:r>
      <w:r w:rsidRPr="00F45FC8">
        <w:rPr>
          <w:b/>
          <w:sz w:val="28"/>
          <w:szCs w:val="28"/>
        </w:rPr>
        <w:t>luận:</w:t>
      </w:r>
    </w:p>
    <w:p w14:paraId="3E6E98F3" w14:textId="77777777" w:rsidR="00150A58" w:rsidRPr="00F45FC8" w:rsidRDefault="00837037" w:rsidP="00A5492F">
      <w:pPr>
        <w:pStyle w:val="Vnbnnidung0"/>
        <w:tabs>
          <w:tab w:val="left" w:pos="283"/>
        </w:tabs>
        <w:spacing w:after="0" w:line="240" w:lineRule="auto"/>
        <w:ind w:left="-270" w:right="-450"/>
        <w:jc w:val="both"/>
        <w:rPr>
          <w:iCs/>
          <w:sz w:val="28"/>
          <w:szCs w:val="28"/>
        </w:rPr>
      </w:pPr>
      <w:r w:rsidRPr="00F45FC8">
        <w:rPr>
          <w:iCs/>
          <w:sz w:val="28"/>
          <w:szCs w:val="28"/>
        </w:rPr>
        <w:t xml:space="preserve">Không nên </w:t>
      </w:r>
      <w:r w:rsidR="00C02A0E" w:rsidRPr="00F45FC8">
        <w:rPr>
          <w:iCs/>
          <w:sz w:val="28"/>
          <w:szCs w:val="28"/>
        </w:rPr>
        <w:t>né</w:t>
      </w:r>
      <w:r w:rsidRPr="00F45FC8">
        <w:rPr>
          <w:iCs/>
          <w:sz w:val="28"/>
          <w:szCs w:val="28"/>
        </w:rPr>
        <w:t xml:space="preserve"> tránh khi có khúc mắc </w:t>
      </w:r>
      <w:r w:rsidR="00C02A0E" w:rsidRPr="00F45FC8">
        <w:rPr>
          <w:iCs/>
          <w:sz w:val="28"/>
          <w:szCs w:val="28"/>
        </w:rPr>
        <w:t>vớ</w:t>
      </w:r>
      <w:r w:rsidRPr="00F45FC8">
        <w:rPr>
          <w:iCs/>
          <w:sz w:val="28"/>
          <w:szCs w:val="28"/>
        </w:rPr>
        <w:t xml:space="preserve">i bạn mà cần </w:t>
      </w:r>
      <w:r w:rsidR="00C02A0E" w:rsidRPr="00F45FC8">
        <w:rPr>
          <w:iCs/>
          <w:sz w:val="28"/>
          <w:szCs w:val="28"/>
        </w:rPr>
        <w:t>châ</w:t>
      </w:r>
      <w:r w:rsidRPr="00F45FC8">
        <w:rPr>
          <w:iCs/>
          <w:sz w:val="28"/>
          <w:szCs w:val="28"/>
        </w:rPr>
        <w:t xml:space="preserve">n thành, thiện </w:t>
      </w:r>
      <w:r w:rsidR="00C02A0E" w:rsidRPr="00F45FC8">
        <w:rPr>
          <w:iCs/>
          <w:sz w:val="28"/>
          <w:szCs w:val="28"/>
        </w:rPr>
        <w:t>chí</w:t>
      </w:r>
      <w:r w:rsidRPr="00F45FC8">
        <w:rPr>
          <w:iCs/>
          <w:sz w:val="28"/>
          <w:szCs w:val="28"/>
        </w:rPr>
        <w:t xml:space="preserve"> trao </w:t>
      </w:r>
      <w:r w:rsidR="00C02A0E" w:rsidRPr="00F45FC8">
        <w:rPr>
          <w:iCs/>
          <w:sz w:val="28"/>
          <w:szCs w:val="28"/>
        </w:rPr>
        <w:t>đổ</w:t>
      </w:r>
      <w:r w:rsidRPr="00F45FC8">
        <w:rPr>
          <w:iCs/>
          <w:sz w:val="28"/>
          <w:szCs w:val="28"/>
        </w:rPr>
        <w:t xml:space="preserve">i </w:t>
      </w:r>
      <w:r w:rsidR="00C02A0E" w:rsidRPr="00F45FC8">
        <w:rPr>
          <w:iCs/>
          <w:sz w:val="28"/>
          <w:szCs w:val="28"/>
        </w:rPr>
        <w:t>để</w:t>
      </w:r>
      <w:r w:rsidRPr="00F45FC8">
        <w:rPr>
          <w:iCs/>
          <w:sz w:val="28"/>
          <w:szCs w:val="28"/>
        </w:rPr>
        <w:t xml:space="preserve"> giải quyết. Khi bạn ép buộc, doạ nạt </w:t>
      </w:r>
      <w:r w:rsidR="00C02A0E" w:rsidRPr="00F45FC8">
        <w:rPr>
          <w:iCs/>
          <w:sz w:val="28"/>
          <w:szCs w:val="28"/>
        </w:rPr>
        <w:t>để</w:t>
      </w:r>
      <w:r w:rsidRPr="00F45FC8">
        <w:rPr>
          <w:iCs/>
          <w:sz w:val="28"/>
          <w:szCs w:val="28"/>
        </w:rPr>
        <w:t xml:space="preserve"> mình phải làm theo </w:t>
      </w:r>
      <w:r w:rsidR="00C02A0E" w:rsidRPr="00F45FC8">
        <w:rPr>
          <w:iCs/>
          <w:sz w:val="28"/>
          <w:szCs w:val="28"/>
        </w:rPr>
        <w:t>ý</w:t>
      </w:r>
      <w:r w:rsidRPr="00F45FC8">
        <w:rPr>
          <w:iCs/>
          <w:sz w:val="28"/>
          <w:szCs w:val="28"/>
        </w:rPr>
        <w:t xml:space="preserve"> họ thì </w:t>
      </w:r>
      <w:r w:rsidR="00C02A0E" w:rsidRPr="00F45FC8">
        <w:rPr>
          <w:iCs/>
          <w:sz w:val="28"/>
          <w:szCs w:val="28"/>
        </w:rPr>
        <w:t>cầ</w:t>
      </w:r>
      <w:r w:rsidRPr="00F45FC8">
        <w:rPr>
          <w:iCs/>
          <w:sz w:val="28"/>
          <w:szCs w:val="28"/>
        </w:rPr>
        <w:t xml:space="preserve">n dũng cảm tự </w:t>
      </w:r>
      <w:r w:rsidR="00C02A0E" w:rsidRPr="00F45FC8">
        <w:rPr>
          <w:iCs/>
          <w:sz w:val="28"/>
          <w:szCs w:val="28"/>
        </w:rPr>
        <w:t>bả</w:t>
      </w:r>
      <w:r w:rsidRPr="00F45FC8">
        <w:rPr>
          <w:iCs/>
          <w:sz w:val="28"/>
          <w:szCs w:val="28"/>
        </w:rPr>
        <w:t>o vệ bản thân cũng như chính kiến của mình.</w:t>
      </w:r>
    </w:p>
    <w:p w14:paraId="33EE7D51" w14:textId="77777777" w:rsidR="00150A58" w:rsidRDefault="00837037" w:rsidP="00A5492F">
      <w:pPr>
        <w:pStyle w:val="Tiu20"/>
        <w:keepNext/>
        <w:keepLines/>
        <w:spacing w:after="0" w:line="240" w:lineRule="auto"/>
        <w:ind w:left="-270" w:right="-450"/>
        <w:jc w:val="both"/>
        <w:rPr>
          <w:sz w:val="28"/>
          <w:szCs w:val="28"/>
        </w:rPr>
      </w:pPr>
      <w:bookmarkStart w:id="989" w:name="bookmark992"/>
      <w:bookmarkStart w:id="990" w:name="bookmark993"/>
      <w:bookmarkStart w:id="991" w:name="bookmark994"/>
      <w:r>
        <w:rPr>
          <w:sz w:val="28"/>
          <w:szCs w:val="28"/>
        </w:rPr>
        <w:lastRenderedPageBreak/>
        <w:t>D. HOẠT ĐỘNG VẶN DỤNG</w:t>
      </w:r>
      <w:bookmarkEnd w:id="989"/>
      <w:bookmarkEnd w:id="990"/>
      <w:bookmarkEnd w:id="991"/>
    </w:p>
    <w:p w14:paraId="5F4A5A80" w14:textId="77777777" w:rsidR="00150A58" w:rsidRDefault="00837037" w:rsidP="00A5492F">
      <w:pPr>
        <w:pStyle w:val="Vnbnnidung0"/>
        <w:spacing w:after="0" w:line="240" w:lineRule="auto"/>
        <w:ind w:left="-270" w:right="-450"/>
        <w:jc w:val="both"/>
        <w:rPr>
          <w:sz w:val="28"/>
          <w:szCs w:val="28"/>
        </w:rPr>
      </w:pPr>
      <w:r>
        <w:rPr>
          <w:b/>
          <w:bCs/>
          <w:sz w:val="28"/>
          <w:szCs w:val="28"/>
        </w:rPr>
        <w:t xml:space="preserve">a. Mục tiêu: </w:t>
      </w:r>
      <w:r>
        <w:rPr>
          <w:sz w:val="28"/>
          <w:szCs w:val="28"/>
        </w:rPr>
        <w:t>Rèn luyện kĩ năng giải quyết mâu thuẫn với bạn một cách thiện chí, phù hợp với bối cảnh xảy ra tình huống.</w:t>
      </w:r>
    </w:p>
    <w:p w14:paraId="427EC4AE" w14:textId="77777777" w:rsidR="00150A58" w:rsidRDefault="00837037" w:rsidP="00A5492F">
      <w:pPr>
        <w:pStyle w:val="Vnbnnidung0"/>
        <w:spacing w:after="0" w:line="240" w:lineRule="auto"/>
        <w:ind w:left="-270" w:right="-450"/>
        <w:jc w:val="both"/>
        <w:rPr>
          <w:sz w:val="28"/>
          <w:szCs w:val="28"/>
        </w:rPr>
      </w:pPr>
      <w:r>
        <w:rPr>
          <w:b/>
          <w:bCs/>
          <w:sz w:val="28"/>
          <w:szCs w:val="28"/>
        </w:rPr>
        <w:t>b. Nội dung:</w:t>
      </w:r>
    </w:p>
    <w:p w14:paraId="144C1B6F" w14:textId="77777777" w:rsidR="00150A58" w:rsidRDefault="00837037" w:rsidP="00B27DAC">
      <w:pPr>
        <w:pStyle w:val="Vnbnnidung0"/>
        <w:numPr>
          <w:ilvl w:val="0"/>
          <w:numId w:val="117"/>
        </w:numPr>
        <w:tabs>
          <w:tab w:val="left" w:pos="268"/>
        </w:tabs>
        <w:spacing w:after="0" w:line="240" w:lineRule="auto"/>
        <w:ind w:left="-270" w:right="-450"/>
        <w:jc w:val="both"/>
        <w:rPr>
          <w:sz w:val="28"/>
          <w:szCs w:val="28"/>
        </w:rPr>
      </w:pPr>
      <w:bookmarkStart w:id="992" w:name="bookmark995"/>
      <w:bookmarkEnd w:id="992"/>
      <w:r>
        <w:rPr>
          <w:sz w:val="28"/>
          <w:szCs w:val="28"/>
        </w:rPr>
        <w:t>GV yêu cầu HS trả lời câu hỏi ở hoạt động Vận dụng trong SGK Hoạt động trải nghiệm, hướng nghiệp 6.</w:t>
      </w:r>
    </w:p>
    <w:p w14:paraId="46C52B18" w14:textId="77777777" w:rsidR="00150A58" w:rsidRDefault="008149DE" w:rsidP="00B27DAC">
      <w:pPr>
        <w:pStyle w:val="Vnbnnidung0"/>
        <w:numPr>
          <w:ilvl w:val="0"/>
          <w:numId w:val="117"/>
        </w:numPr>
        <w:tabs>
          <w:tab w:val="left" w:pos="268"/>
        </w:tabs>
        <w:spacing w:after="0" w:line="240" w:lineRule="auto"/>
        <w:ind w:left="-270" w:right="-450"/>
        <w:rPr>
          <w:sz w:val="28"/>
          <w:szCs w:val="28"/>
        </w:rPr>
      </w:pPr>
      <w:bookmarkStart w:id="993" w:name="bookmark996"/>
      <w:bookmarkEnd w:id="993"/>
      <w:r>
        <w:rPr>
          <w:sz w:val="28"/>
          <w:szCs w:val="28"/>
        </w:rPr>
        <w:t>HS thảo luận và trả lời câu h</w:t>
      </w:r>
      <w:r w:rsidRPr="003671F8">
        <w:rPr>
          <w:sz w:val="28"/>
          <w:szCs w:val="28"/>
        </w:rPr>
        <w:t>ỏ</w:t>
      </w:r>
      <w:r w:rsidR="00837037">
        <w:rPr>
          <w:sz w:val="28"/>
          <w:szCs w:val="28"/>
        </w:rPr>
        <w:t xml:space="preserve">i trong SGK Hoạt động trải nghiệm, </w:t>
      </w:r>
      <w:r w:rsidR="00472E2E">
        <w:rPr>
          <w:sz w:val="28"/>
          <w:szCs w:val="28"/>
        </w:rPr>
        <w:t>hướn</w:t>
      </w:r>
      <w:r w:rsidR="00472E2E" w:rsidRPr="003671F8">
        <w:rPr>
          <w:sz w:val="28"/>
          <w:szCs w:val="28"/>
        </w:rPr>
        <w:t xml:space="preserve">g </w:t>
      </w:r>
      <w:r w:rsidR="00837037">
        <w:rPr>
          <w:sz w:val="28"/>
          <w:szCs w:val="28"/>
        </w:rPr>
        <w:t>nghiệp 6.</w:t>
      </w:r>
    </w:p>
    <w:p w14:paraId="15131349" w14:textId="77777777" w:rsidR="00150A58" w:rsidRDefault="00837037" w:rsidP="00B27DAC">
      <w:pPr>
        <w:pStyle w:val="Vnbnnidung0"/>
        <w:numPr>
          <w:ilvl w:val="0"/>
          <w:numId w:val="118"/>
        </w:numPr>
        <w:tabs>
          <w:tab w:val="left" w:pos="370"/>
        </w:tabs>
        <w:spacing w:after="0" w:line="240" w:lineRule="auto"/>
        <w:ind w:left="-270" w:right="-450"/>
        <w:jc w:val="both"/>
        <w:rPr>
          <w:sz w:val="28"/>
          <w:szCs w:val="28"/>
        </w:rPr>
      </w:pPr>
      <w:bookmarkStart w:id="994" w:name="bookmark997"/>
      <w:bookmarkEnd w:id="994"/>
      <w:r>
        <w:rPr>
          <w:b/>
          <w:bCs/>
          <w:sz w:val="28"/>
          <w:szCs w:val="28"/>
        </w:rPr>
        <w:t xml:space="preserve">Sản phẩm: </w:t>
      </w:r>
      <w:r w:rsidR="00C02A0E">
        <w:rPr>
          <w:sz w:val="28"/>
          <w:szCs w:val="28"/>
        </w:rPr>
        <w:t>Kế</w:t>
      </w:r>
      <w:r>
        <w:rPr>
          <w:sz w:val="28"/>
          <w:szCs w:val="28"/>
        </w:rPr>
        <w:t>t quả của HS</w:t>
      </w:r>
    </w:p>
    <w:p w14:paraId="17D789A6" w14:textId="77777777" w:rsidR="00150A58" w:rsidRDefault="00837037" w:rsidP="00B27DAC">
      <w:pPr>
        <w:pStyle w:val="Tiu20"/>
        <w:keepNext/>
        <w:keepLines/>
        <w:numPr>
          <w:ilvl w:val="0"/>
          <w:numId w:val="119"/>
        </w:numPr>
        <w:tabs>
          <w:tab w:val="left" w:pos="395"/>
        </w:tabs>
        <w:spacing w:after="0" w:line="240" w:lineRule="auto"/>
        <w:ind w:left="-270" w:right="-450"/>
        <w:jc w:val="both"/>
        <w:rPr>
          <w:sz w:val="28"/>
          <w:szCs w:val="28"/>
        </w:rPr>
      </w:pPr>
      <w:bookmarkStart w:id="995" w:name="bookmark1000"/>
      <w:bookmarkStart w:id="996" w:name="bookmark999"/>
      <w:bookmarkStart w:id="997" w:name="bookmark1001"/>
      <w:bookmarkStart w:id="998" w:name="bookmark998"/>
      <w:bookmarkEnd w:id="995"/>
      <w:r>
        <w:rPr>
          <w:sz w:val="28"/>
          <w:szCs w:val="28"/>
        </w:rPr>
        <w:t>Tổ chức thực hiện:</w:t>
      </w:r>
      <w:bookmarkEnd w:id="996"/>
      <w:bookmarkEnd w:id="997"/>
      <w:bookmarkEnd w:id="998"/>
    </w:p>
    <w:p w14:paraId="42C86CA3" w14:textId="77777777" w:rsidR="00150A58" w:rsidRDefault="00837037" w:rsidP="00A5492F">
      <w:pPr>
        <w:pStyle w:val="Vnbnnidung0"/>
        <w:spacing w:after="0" w:line="240" w:lineRule="auto"/>
        <w:ind w:left="-270" w:right="-450"/>
        <w:jc w:val="both"/>
        <w:rPr>
          <w:sz w:val="28"/>
          <w:szCs w:val="28"/>
        </w:rPr>
      </w:pPr>
      <w:r>
        <w:rPr>
          <w:sz w:val="28"/>
          <w:szCs w:val="28"/>
        </w:rPr>
        <w:t>GV yêu cầu và hướng dẫn HS thực hiện nhũng hoạt động sau giờ học dưới đây:</w:t>
      </w:r>
    </w:p>
    <w:p w14:paraId="1DFC800F" w14:textId="77777777" w:rsidR="00150A58" w:rsidRDefault="00837037" w:rsidP="00B27DAC">
      <w:pPr>
        <w:pStyle w:val="Vnbnnidung0"/>
        <w:numPr>
          <w:ilvl w:val="0"/>
          <w:numId w:val="117"/>
        </w:numPr>
        <w:tabs>
          <w:tab w:val="left" w:pos="268"/>
        </w:tabs>
        <w:spacing w:after="0" w:line="240" w:lineRule="auto"/>
        <w:ind w:left="-270" w:right="-450"/>
        <w:jc w:val="both"/>
        <w:rPr>
          <w:sz w:val="28"/>
          <w:szCs w:val="28"/>
        </w:rPr>
      </w:pPr>
      <w:bookmarkStart w:id="999" w:name="bookmark1002"/>
      <w:bookmarkEnd w:id="999"/>
      <w:r>
        <w:rPr>
          <w:sz w:val="28"/>
          <w:szCs w:val="28"/>
        </w:rPr>
        <w:t>Rèn luyện đẻ thay đổi thói quen dùng lời nói, hành động thiếu thân thiện trong giải quyết mâu thuẫn với bạn.</w:t>
      </w:r>
    </w:p>
    <w:p w14:paraId="7AC986ED" w14:textId="77777777" w:rsidR="00150A58" w:rsidRDefault="00837037" w:rsidP="00B27DAC">
      <w:pPr>
        <w:pStyle w:val="Vnbnnidung0"/>
        <w:numPr>
          <w:ilvl w:val="0"/>
          <w:numId w:val="117"/>
        </w:numPr>
        <w:tabs>
          <w:tab w:val="left" w:pos="268"/>
        </w:tabs>
        <w:spacing w:after="0" w:line="240" w:lineRule="auto"/>
        <w:ind w:left="-270" w:right="-450"/>
        <w:jc w:val="both"/>
        <w:rPr>
          <w:sz w:val="28"/>
          <w:szCs w:val="28"/>
        </w:rPr>
      </w:pPr>
      <w:bookmarkStart w:id="1000" w:name="bookmark1003"/>
      <w:bookmarkEnd w:id="1000"/>
      <w:r>
        <w:rPr>
          <w:sz w:val="28"/>
          <w:szCs w:val="28"/>
        </w:rPr>
        <w:t>Thực hiện cách giải quyết mâu thuẫn với bạn theo hướng tích cực, thiện chí.</w:t>
      </w:r>
    </w:p>
    <w:p w14:paraId="204A3D3E" w14:textId="77777777" w:rsidR="00150A58" w:rsidRDefault="00837037" w:rsidP="00B27DAC">
      <w:pPr>
        <w:pStyle w:val="Vnbnnidung0"/>
        <w:numPr>
          <w:ilvl w:val="0"/>
          <w:numId w:val="117"/>
        </w:numPr>
        <w:tabs>
          <w:tab w:val="left" w:pos="273"/>
        </w:tabs>
        <w:spacing w:after="0" w:line="240" w:lineRule="auto"/>
        <w:ind w:left="-270" w:right="-450"/>
        <w:jc w:val="both"/>
        <w:rPr>
          <w:sz w:val="28"/>
          <w:szCs w:val="28"/>
        </w:rPr>
      </w:pPr>
      <w:bookmarkStart w:id="1001" w:name="bookmark1004"/>
      <w:bookmarkEnd w:id="1001"/>
      <w:r>
        <w:rPr>
          <w:sz w:val="28"/>
          <w:szCs w:val="28"/>
        </w:rPr>
        <w:t>GV yêu cầu HS chia sẻ những điều thu hoạch/ kinh nghiệm học được sau khi tham gia các hoạt động.</w:t>
      </w:r>
    </w:p>
    <w:p w14:paraId="5B1C32D6" w14:textId="77777777" w:rsidR="00150A58" w:rsidRDefault="00C02A0E" w:rsidP="00B27DAC">
      <w:pPr>
        <w:pStyle w:val="Vnbnnidung0"/>
        <w:numPr>
          <w:ilvl w:val="0"/>
          <w:numId w:val="120"/>
        </w:numPr>
        <w:tabs>
          <w:tab w:val="left" w:pos="550"/>
        </w:tabs>
        <w:spacing w:after="0" w:line="240" w:lineRule="auto"/>
        <w:ind w:left="-270" w:right="-450"/>
        <w:jc w:val="both"/>
        <w:rPr>
          <w:sz w:val="28"/>
          <w:szCs w:val="28"/>
        </w:rPr>
      </w:pPr>
      <w:bookmarkStart w:id="1002" w:name="bookmark1005"/>
      <w:bookmarkEnd w:id="1002"/>
      <w:r>
        <w:rPr>
          <w:b/>
          <w:bCs/>
          <w:sz w:val="28"/>
          <w:szCs w:val="28"/>
        </w:rPr>
        <w:t>KẾ</w:t>
      </w:r>
      <w:r w:rsidR="00837037">
        <w:rPr>
          <w:b/>
          <w:bCs/>
          <w:sz w:val="28"/>
          <w:szCs w:val="28"/>
        </w:rPr>
        <w:t xml:space="preserve"> HOẠCH ĐÁNH GIÁ</w:t>
      </w:r>
    </w:p>
    <w:tbl>
      <w:tblPr>
        <w:tblW w:w="0" w:type="auto"/>
        <w:jc w:val="center"/>
        <w:tblLayout w:type="fixed"/>
        <w:tblCellMar>
          <w:left w:w="10" w:type="dxa"/>
          <w:right w:w="10" w:type="dxa"/>
        </w:tblCellMar>
        <w:tblLook w:val="04A0" w:firstRow="1" w:lastRow="0" w:firstColumn="1" w:lastColumn="0" w:noHBand="0" w:noVBand="1"/>
      </w:tblPr>
      <w:tblGrid>
        <w:gridCol w:w="2296"/>
        <w:gridCol w:w="4266"/>
        <w:gridCol w:w="1528"/>
        <w:gridCol w:w="1022"/>
      </w:tblGrid>
      <w:tr w:rsidR="00150A58" w14:paraId="2B116FA7" w14:textId="77777777" w:rsidTr="00A5492F">
        <w:trPr>
          <w:trHeight w:hRule="exact" w:val="752"/>
          <w:jc w:val="center"/>
        </w:trPr>
        <w:tc>
          <w:tcPr>
            <w:tcW w:w="2296" w:type="dxa"/>
            <w:tcBorders>
              <w:top w:val="single" w:sz="4" w:space="0" w:color="auto"/>
              <w:left w:val="single" w:sz="4" w:space="0" w:color="auto"/>
            </w:tcBorders>
            <w:shd w:val="clear" w:color="auto" w:fill="FFFFFF"/>
          </w:tcPr>
          <w:p w14:paraId="63D7283D" w14:textId="77777777" w:rsidR="00150A58" w:rsidRDefault="00837037" w:rsidP="00A5492F">
            <w:pPr>
              <w:pStyle w:val="Khc0"/>
              <w:spacing w:after="0" w:line="240" w:lineRule="auto"/>
              <w:jc w:val="center"/>
              <w:rPr>
                <w:sz w:val="28"/>
                <w:szCs w:val="28"/>
              </w:rPr>
            </w:pPr>
            <w:r>
              <w:rPr>
                <w:b/>
                <w:bCs/>
                <w:sz w:val="28"/>
                <w:szCs w:val="28"/>
              </w:rPr>
              <w:t>Hình thức đánh giá</w:t>
            </w:r>
          </w:p>
        </w:tc>
        <w:tc>
          <w:tcPr>
            <w:tcW w:w="4266" w:type="dxa"/>
            <w:tcBorders>
              <w:top w:val="single" w:sz="4" w:space="0" w:color="auto"/>
              <w:left w:val="single" w:sz="4" w:space="0" w:color="auto"/>
            </w:tcBorders>
            <w:shd w:val="clear" w:color="auto" w:fill="FFFFFF"/>
          </w:tcPr>
          <w:p w14:paraId="502F8699" w14:textId="77777777" w:rsidR="00150A58" w:rsidRDefault="00837037" w:rsidP="00A5492F">
            <w:pPr>
              <w:pStyle w:val="Khc0"/>
              <w:spacing w:after="0" w:line="240" w:lineRule="auto"/>
              <w:jc w:val="center"/>
              <w:rPr>
                <w:sz w:val="28"/>
                <w:szCs w:val="28"/>
              </w:rPr>
            </w:pPr>
            <w:r>
              <w:rPr>
                <w:b/>
                <w:bCs/>
                <w:sz w:val="28"/>
                <w:szCs w:val="28"/>
              </w:rPr>
              <w:t>Phuong pháp đánh giá</w:t>
            </w:r>
          </w:p>
        </w:tc>
        <w:tc>
          <w:tcPr>
            <w:tcW w:w="1528" w:type="dxa"/>
            <w:tcBorders>
              <w:top w:val="single" w:sz="4" w:space="0" w:color="auto"/>
              <w:left w:val="single" w:sz="4" w:space="0" w:color="auto"/>
            </w:tcBorders>
            <w:shd w:val="clear" w:color="auto" w:fill="FFFFFF"/>
          </w:tcPr>
          <w:p w14:paraId="4A4B7EA3" w14:textId="77777777" w:rsidR="00150A58" w:rsidRDefault="00837037" w:rsidP="00A5492F">
            <w:pPr>
              <w:pStyle w:val="Khc0"/>
              <w:spacing w:after="0" w:line="240" w:lineRule="auto"/>
              <w:jc w:val="center"/>
              <w:rPr>
                <w:sz w:val="28"/>
                <w:szCs w:val="28"/>
              </w:rPr>
            </w:pPr>
            <w:r>
              <w:rPr>
                <w:b/>
                <w:bCs/>
                <w:sz w:val="28"/>
                <w:szCs w:val="28"/>
              </w:rPr>
              <w:t>Công cụ đánh giá</w:t>
            </w:r>
          </w:p>
        </w:tc>
        <w:tc>
          <w:tcPr>
            <w:tcW w:w="1022" w:type="dxa"/>
            <w:tcBorders>
              <w:top w:val="single" w:sz="4" w:space="0" w:color="auto"/>
              <w:left w:val="single" w:sz="4" w:space="0" w:color="auto"/>
              <w:right w:val="single" w:sz="4" w:space="0" w:color="auto"/>
            </w:tcBorders>
            <w:shd w:val="clear" w:color="auto" w:fill="FFFFFF"/>
          </w:tcPr>
          <w:p w14:paraId="4D461200" w14:textId="77777777" w:rsidR="00150A58" w:rsidRDefault="00837037" w:rsidP="00A5492F">
            <w:pPr>
              <w:pStyle w:val="Khc0"/>
              <w:spacing w:after="0" w:line="240" w:lineRule="auto"/>
              <w:jc w:val="center"/>
              <w:rPr>
                <w:sz w:val="28"/>
                <w:szCs w:val="28"/>
              </w:rPr>
            </w:pPr>
            <w:r>
              <w:rPr>
                <w:b/>
                <w:bCs/>
                <w:sz w:val="28"/>
                <w:szCs w:val="28"/>
              </w:rPr>
              <w:t>Ghi</w:t>
            </w:r>
          </w:p>
          <w:p w14:paraId="142D5B3A" w14:textId="77777777" w:rsidR="00150A58" w:rsidRDefault="00837037" w:rsidP="00A5492F">
            <w:pPr>
              <w:pStyle w:val="Khc0"/>
              <w:spacing w:after="0" w:line="240" w:lineRule="auto"/>
              <w:jc w:val="center"/>
              <w:rPr>
                <w:sz w:val="28"/>
                <w:szCs w:val="28"/>
              </w:rPr>
            </w:pPr>
            <w:r>
              <w:rPr>
                <w:b/>
                <w:bCs/>
                <w:sz w:val="28"/>
                <w:szCs w:val="28"/>
              </w:rPr>
              <w:t>Chú</w:t>
            </w:r>
          </w:p>
        </w:tc>
      </w:tr>
      <w:tr w:rsidR="00150A58" w14:paraId="380AF4ED" w14:textId="77777777" w:rsidTr="00A5492F">
        <w:trPr>
          <w:trHeight w:hRule="exact" w:val="2597"/>
          <w:jc w:val="center"/>
        </w:trPr>
        <w:tc>
          <w:tcPr>
            <w:tcW w:w="2296" w:type="dxa"/>
            <w:tcBorders>
              <w:top w:val="single" w:sz="4" w:space="0" w:color="auto"/>
              <w:left w:val="single" w:sz="4" w:space="0" w:color="auto"/>
              <w:bottom w:val="single" w:sz="4" w:space="0" w:color="auto"/>
            </w:tcBorders>
            <w:shd w:val="clear" w:color="auto" w:fill="FFFFFF"/>
          </w:tcPr>
          <w:p w14:paraId="56F51A41" w14:textId="77777777" w:rsidR="00150A58" w:rsidRDefault="00837037" w:rsidP="00B27DAC">
            <w:pPr>
              <w:pStyle w:val="Khc0"/>
              <w:numPr>
                <w:ilvl w:val="0"/>
                <w:numId w:val="121"/>
              </w:numPr>
              <w:tabs>
                <w:tab w:val="left" w:pos="161"/>
              </w:tabs>
              <w:spacing w:after="0" w:line="240" w:lineRule="auto"/>
              <w:rPr>
                <w:sz w:val="28"/>
                <w:szCs w:val="28"/>
              </w:rPr>
            </w:pPr>
            <w:r>
              <w:rPr>
                <w:sz w:val="28"/>
                <w:szCs w:val="28"/>
              </w:rPr>
              <w:t>Thu hút được sự tham gia tích cực của người học</w:t>
            </w:r>
          </w:p>
          <w:p w14:paraId="13FD1F7C" w14:textId="77777777" w:rsidR="00150A58" w:rsidRDefault="00837037" w:rsidP="00B27DAC">
            <w:pPr>
              <w:pStyle w:val="Khc0"/>
              <w:numPr>
                <w:ilvl w:val="0"/>
                <w:numId w:val="121"/>
              </w:numPr>
              <w:tabs>
                <w:tab w:val="left" w:pos="156"/>
              </w:tabs>
              <w:spacing w:after="0" w:line="240" w:lineRule="auto"/>
              <w:rPr>
                <w:sz w:val="28"/>
                <w:szCs w:val="28"/>
              </w:rPr>
            </w:pPr>
            <w:r>
              <w:rPr>
                <w:sz w:val="28"/>
                <w:szCs w:val="28"/>
              </w:rPr>
              <w:t>Tạo cơ hội thực hành cho người học</w:t>
            </w:r>
          </w:p>
        </w:tc>
        <w:tc>
          <w:tcPr>
            <w:tcW w:w="4266" w:type="dxa"/>
            <w:tcBorders>
              <w:top w:val="single" w:sz="4" w:space="0" w:color="auto"/>
              <w:left w:val="single" w:sz="4" w:space="0" w:color="auto"/>
              <w:bottom w:val="single" w:sz="4" w:space="0" w:color="auto"/>
            </w:tcBorders>
            <w:shd w:val="clear" w:color="auto" w:fill="FFFFFF"/>
          </w:tcPr>
          <w:p w14:paraId="70AD92CA" w14:textId="77777777" w:rsidR="00150A58" w:rsidRDefault="00837037" w:rsidP="00B27DAC">
            <w:pPr>
              <w:pStyle w:val="Khc0"/>
              <w:numPr>
                <w:ilvl w:val="0"/>
                <w:numId w:val="122"/>
              </w:numPr>
              <w:tabs>
                <w:tab w:val="left" w:pos="165"/>
              </w:tabs>
              <w:spacing w:after="0" w:line="240" w:lineRule="auto"/>
              <w:rPr>
                <w:sz w:val="28"/>
                <w:szCs w:val="28"/>
              </w:rPr>
            </w:pPr>
            <w:r>
              <w:rPr>
                <w:sz w:val="28"/>
                <w:szCs w:val="28"/>
              </w:rPr>
              <w:t>Sự đa dạng, đáp ứng các phong cách học khác nhau của người học</w:t>
            </w:r>
          </w:p>
          <w:p w14:paraId="4DE538CE" w14:textId="77777777" w:rsidR="00150A58" w:rsidRDefault="00837037" w:rsidP="00B27DAC">
            <w:pPr>
              <w:pStyle w:val="Khc0"/>
              <w:numPr>
                <w:ilvl w:val="0"/>
                <w:numId w:val="122"/>
              </w:numPr>
              <w:tabs>
                <w:tab w:val="left" w:pos="170"/>
              </w:tabs>
              <w:spacing w:after="0" w:line="240" w:lineRule="auto"/>
              <w:rPr>
                <w:sz w:val="28"/>
                <w:szCs w:val="28"/>
              </w:rPr>
            </w:pPr>
            <w:r>
              <w:rPr>
                <w:sz w:val="28"/>
                <w:szCs w:val="28"/>
              </w:rPr>
              <w:t>Hấp dẫn, sinh động</w:t>
            </w:r>
          </w:p>
          <w:p w14:paraId="6DC1268D" w14:textId="77777777" w:rsidR="00150A58" w:rsidRDefault="00837037" w:rsidP="00B27DAC">
            <w:pPr>
              <w:pStyle w:val="Khc0"/>
              <w:numPr>
                <w:ilvl w:val="0"/>
                <w:numId w:val="122"/>
              </w:numPr>
              <w:tabs>
                <w:tab w:val="left" w:pos="161"/>
              </w:tabs>
              <w:spacing w:after="0" w:line="240" w:lineRule="auto"/>
              <w:rPr>
                <w:sz w:val="28"/>
                <w:szCs w:val="28"/>
              </w:rPr>
            </w:pPr>
            <w:r>
              <w:rPr>
                <w:sz w:val="28"/>
                <w:szCs w:val="28"/>
              </w:rPr>
              <w:t>Thu hút được sự tham gia tích cực của người học</w:t>
            </w:r>
          </w:p>
          <w:p w14:paraId="25F0E8C2" w14:textId="77777777" w:rsidR="00150A58" w:rsidRDefault="00837037" w:rsidP="00B27DAC">
            <w:pPr>
              <w:pStyle w:val="Khc0"/>
              <w:numPr>
                <w:ilvl w:val="0"/>
                <w:numId w:val="122"/>
              </w:numPr>
              <w:tabs>
                <w:tab w:val="left" w:pos="175"/>
              </w:tabs>
              <w:spacing w:after="0" w:line="240" w:lineRule="auto"/>
              <w:rPr>
                <w:sz w:val="28"/>
                <w:szCs w:val="28"/>
              </w:rPr>
            </w:pPr>
            <w:r>
              <w:rPr>
                <w:sz w:val="28"/>
                <w:szCs w:val="28"/>
              </w:rPr>
              <w:t>Phù hợp với mục tiêu, nội dung</w:t>
            </w:r>
          </w:p>
        </w:tc>
        <w:tc>
          <w:tcPr>
            <w:tcW w:w="1528" w:type="dxa"/>
            <w:tcBorders>
              <w:top w:val="single" w:sz="4" w:space="0" w:color="auto"/>
              <w:left w:val="single" w:sz="4" w:space="0" w:color="auto"/>
              <w:bottom w:val="single" w:sz="4" w:space="0" w:color="auto"/>
            </w:tcBorders>
            <w:shd w:val="clear" w:color="auto" w:fill="FFFFFF"/>
          </w:tcPr>
          <w:p w14:paraId="261E25EE" w14:textId="77777777" w:rsidR="00150A58" w:rsidRDefault="00837037" w:rsidP="00B27DAC">
            <w:pPr>
              <w:pStyle w:val="Khc0"/>
              <w:numPr>
                <w:ilvl w:val="0"/>
                <w:numId w:val="123"/>
              </w:numPr>
              <w:tabs>
                <w:tab w:val="left" w:pos="132"/>
              </w:tabs>
              <w:spacing w:after="0" w:line="240" w:lineRule="auto"/>
              <w:rPr>
                <w:sz w:val="28"/>
                <w:szCs w:val="28"/>
              </w:rPr>
            </w:pPr>
            <w:r>
              <w:rPr>
                <w:sz w:val="28"/>
                <w:szCs w:val="28"/>
              </w:rPr>
              <w:t>Báo cáo thực hiện công việc.</w:t>
            </w:r>
          </w:p>
          <w:p w14:paraId="6DA1F1ED" w14:textId="77777777" w:rsidR="00150A58" w:rsidRDefault="00837037" w:rsidP="00B27DAC">
            <w:pPr>
              <w:pStyle w:val="Khc0"/>
              <w:numPr>
                <w:ilvl w:val="0"/>
                <w:numId w:val="123"/>
              </w:numPr>
              <w:tabs>
                <w:tab w:val="left" w:pos="132"/>
                <w:tab w:val="left" w:pos="272"/>
              </w:tabs>
              <w:spacing w:after="0" w:line="240" w:lineRule="auto"/>
              <w:ind w:left="57"/>
              <w:rPr>
                <w:sz w:val="28"/>
                <w:szCs w:val="28"/>
              </w:rPr>
            </w:pPr>
            <w:r>
              <w:rPr>
                <w:sz w:val="28"/>
                <w:szCs w:val="28"/>
              </w:rPr>
              <w:t>Hệ thống câu hỏi và bài tập</w:t>
            </w:r>
          </w:p>
          <w:p w14:paraId="78CB0276" w14:textId="77777777" w:rsidR="00150A58" w:rsidRDefault="00837037" w:rsidP="00B27DAC">
            <w:pPr>
              <w:pStyle w:val="Khc0"/>
              <w:numPr>
                <w:ilvl w:val="0"/>
                <w:numId w:val="123"/>
              </w:numPr>
              <w:tabs>
                <w:tab w:val="left" w:pos="132"/>
                <w:tab w:val="left" w:pos="263"/>
              </w:tabs>
              <w:spacing w:after="0" w:line="240" w:lineRule="auto"/>
              <w:ind w:left="57"/>
              <w:rPr>
                <w:sz w:val="28"/>
                <w:szCs w:val="28"/>
              </w:rPr>
            </w:pPr>
            <w:r>
              <w:rPr>
                <w:sz w:val="28"/>
                <w:szCs w:val="28"/>
              </w:rPr>
              <w:t>Trao đối, thảo luận</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1F2A6254" w14:textId="77777777" w:rsidR="00150A58" w:rsidRDefault="00150A58" w:rsidP="00A5492F">
            <w:pPr>
              <w:rPr>
                <w:rFonts w:ascii="Times New Roman" w:hAnsi="Times New Roman" w:cs="Times New Roman"/>
                <w:sz w:val="28"/>
                <w:szCs w:val="28"/>
              </w:rPr>
            </w:pPr>
          </w:p>
        </w:tc>
      </w:tr>
    </w:tbl>
    <w:p w14:paraId="1762FBB8" w14:textId="77777777" w:rsidR="00472E2E" w:rsidRDefault="00472E2E" w:rsidP="00A5492F">
      <w:pPr>
        <w:rPr>
          <w:rFonts w:ascii="Times New Roman" w:hAnsi="Times New Roman" w:cs="Times New Roman"/>
          <w:b/>
          <w:bCs/>
          <w:sz w:val="28"/>
          <w:szCs w:val="28"/>
          <w:lang w:val="en-US"/>
        </w:rPr>
      </w:pPr>
      <w:bookmarkStart w:id="1003" w:name="bookmark1006"/>
      <w:bookmarkEnd w:id="1003"/>
    </w:p>
    <w:p w14:paraId="4B5F9098" w14:textId="77777777" w:rsidR="00472E2E" w:rsidRPr="00A5492F" w:rsidRDefault="00467EFA" w:rsidP="00A5492F">
      <w:pPr>
        <w:rPr>
          <w:rFonts w:ascii="Times New Roman" w:hAnsi="Times New Roman" w:cs="Times New Roman"/>
          <w:sz w:val="28"/>
          <w:szCs w:val="28"/>
          <w:lang w:val="en-US"/>
        </w:rPr>
      </w:pPr>
      <w:r w:rsidRPr="00467EFA">
        <w:rPr>
          <w:rFonts w:ascii="Times New Roman" w:hAnsi="Times New Roman" w:cs="Times New Roman"/>
          <w:b/>
          <w:bCs/>
          <w:sz w:val="28"/>
          <w:szCs w:val="28"/>
        </w:rPr>
        <w:t>IV.</w:t>
      </w:r>
      <w:r w:rsidR="00A5492F">
        <w:rPr>
          <w:rFonts w:ascii="Times New Roman" w:hAnsi="Times New Roman" w:cs="Times New Roman"/>
          <w:b/>
          <w:bCs/>
          <w:sz w:val="28"/>
          <w:szCs w:val="28"/>
          <w:lang w:val="en-US"/>
        </w:rPr>
        <w:t xml:space="preserve"> </w:t>
      </w:r>
      <w:r w:rsidR="00C02A0E" w:rsidRPr="00467EFA">
        <w:rPr>
          <w:rFonts w:ascii="Times New Roman" w:hAnsi="Times New Roman" w:cs="Times New Roman"/>
          <w:b/>
          <w:bCs/>
          <w:sz w:val="28"/>
          <w:szCs w:val="28"/>
        </w:rPr>
        <w:t>HỒ</w:t>
      </w:r>
      <w:r w:rsidR="00A5492F">
        <w:rPr>
          <w:rFonts w:ascii="Times New Roman" w:hAnsi="Times New Roman" w:cs="Times New Roman"/>
          <w:b/>
          <w:bCs/>
          <w:sz w:val="28"/>
          <w:szCs w:val="28"/>
          <w:lang w:val="en-US"/>
        </w:rPr>
        <w:t xml:space="preserve"> </w:t>
      </w:r>
      <w:r w:rsidR="00C02A0E" w:rsidRPr="00467EFA">
        <w:rPr>
          <w:rFonts w:ascii="Times New Roman" w:hAnsi="Times New Roman" w:cs="Times New Roman"/>
          <w:b/>
          <w:bCs/>
          <w:sz w:val="28"/>
          <w:szCs w:val="28"/>
        </w:rPr>
        <w:t>SƠ</w:t>
      </w:r>
      <w:r w:rsidR="00837037" w:rsidRPr="00467EFA">
        <w:rPr>
          <w:rFonts w:ascii="Times New Roman" w:hAnsi="Times New Roman" w:cs="Times New Roman"/>
          <w:b/>
          <w:bCs/>
          <w:sz w:val="28"/>
          <w:szCs w:val="28"/>
        </w:rPr>
        <w:t xml:space="preserve"> DẠY HỌC</w:t>
      </w:r>
      <w:r w:rsidR="00A5492F">
        <w:rPr>
          <w:rFonts w:ascii="Times New Roman" w:hAnsi="Times New Roman" w:cs="Times New Roman"/>
          <w:b/>
          <w:bCs/>
          <w:sz w:val="28"/>
          <w:szCs w:val="28"/>
          <w:lang w:val="en-US"/>
        </w:rPr>
        <w:t xml:space="preserve"> </w:t>
      </w:r>
      <w:r w:rsidR="00837037" w:rsidRPr="00467EFA">
        <w:rPr>
          <w:rFonts w:ascii="Times New Roman" w:hAnsi="Times New Roman" w:cs="Times New Roman"/>
          <w:sz w:val="28"/>
          <w:szCs w:val="28"/>
        </w:rPr>
        <w:t>(Đính kèm các phiếu học tập/bảng kiểm....)</w:t>
      </w:r>
    </w:p>
    <w:p w14:paraId="2C3AED63" w14:textId="77777777" w:rsidR="00A5492F" w:rsidRDefault="00A5492F" w:rsidP="00A5492F">
      <w:pPr>
        <w:pStyle w:val="Vnbnnidung0"/>
        <w:spacing w:after="0" w:line="240" w:lineRule="auto"/>
        <w:ind w:left="-90" w:right="-450"/>
        <w:rPr>
          <w:sz w:val="28"/>
          <w:szCs w:val="28"/>
          <w:lang w:val="en-US"/>
        </w:rPr>
      </w:pPr>
    </w:p>
    <w:p w14:paraId="6BB1C475" w14:textId="77777777" w:rsidR="00A5492F" w:rsidRDefault="00A5492F" w:rsidP="00A5492F">
      <w:pPr>
        <w:pStyle w:val="Vnbnnidung0"/>
        <w:spacing w:after="0" w:line="240" w:lineRule="auto"/>
        <w:ind w:left="-90" w:right="-450"/>
        <w:rPr>
          <w:sz w:val="28"/>
          <w:szCs w:val="28"/>
          <w:lang w:val="en-US"/>
        </w:rPr>
      </w:pPr>
    </w:p>
    <w:p w14:paraId="1DCAA003" w14:textId="77777777" w:rsidR="00A5492F" w:rsidRDefault="00A5492F" w:rsidP="00A5492F">
      <w:pPr>
        <w:pStyle w:val="Vnbnnidung0"/>
        <w:spacing w:after="0" w:line="240" w:lineRule="auto"/>
        <w:ind w:left="-90" w:right="-450"/>
        <w:rPr>
          <w:sz w:val="28"/>
          <w:szCs w:val="28"/>
          <w:lang w:val="en-US"/>
        </w:rPr>
      </w:pPr>
    </w:p>
    <w:p w14:paraId="01694EF6" w14:textId="77777777" w:rsidR="00A5492F" w:rsidRDefault="00A5492F" w:rsidP="00A5492F">
      <w:pPr>
        <w:pStyle w:val="Vnbnnidung0"/>
        <w:spacing w:after="0" w:line="240" w:lineRule="auto"/>
        <w:ind w:left="-90" w:right="-450"/>
        <w:rPr>
          <w:sz w:val="28"/>
          <w:szCs w:val="28"/>
          <w:lang w:val="en-US"/>
        </w:rPr>
      </w:pPr>
    </w:p>
    <w:p w14:paraId="4006EBDD" w14:textId="77777777" w:rsidR="00A5492F" w:rsidRDefault="00A5492F" w:rsidP="00A5492F">
      <w:pPr>
        <w:pStyle w:val="Vnbnnidung0"/>
        <w:spacing w:after="0" w:line="240" w:lineRule="auto"/>
        <w:ind w:left="-90" w:right="-450"/>
        <w:rPr>
          <w:sz w:val="28"/>
          <w:szCs w:val="28"/>
          <w:lang w:val="en-US"/>
        </w:rPr>
      </w:pPr>
    </w:p>
    <w:p w14:paraId="6493557A" w14:textId="77777777" w:rsidR="00A5492F" w:rsidRDefault="00A5492F" w:rsidP="00A5492F">
      <w:pPr>
        <w:pStyle w:val="Vnbnnidung0"/>
        <w:spacing w:after="0" w:line="240" w:lineRule="auto"/>
        <w:ind w:left="-90" w:right="-450"/>
        <w:rPr>
          <w:sz w:val="28"/>
          <w:szCs w:val="28"/>
          <w:lang w:val="en-US"/>
        </w:rPr>
      </w:pPr>
    </w:p>
    <w:p w14:paraId="0343069C" w14:textId="77777777" w:rsidR="00A5492F" w:rsidRDefault="00A5492F" w:rsidP="00A5492F">
      <w:pPr>
        <w:pStyle w:val="Vnbnnidung0"/>
        <w:spacing w:after="0" w:line="240" w:lineRule="auto"/>
        <w:ind w:left="-90" w:right="-450"/>
        <w:rPr>
          <w:sz w:val="28"/>
          <w:szCs w:val="28"/>
          <w:lang w:val="en-US"/>
        </w:rPr>
      </w:pPr>
    </w:p>
    <w:p w14:paraId="3D61479E" w14:textId="77777777" w:rsidR="00A5492F" w:rsidRDefault="00A5492F" w:rsidP="00A5492F">
      <w:pPr>
        <w:pStyle w:val="Vnbnnidung0"/>
        <w:spacing w:after="0" w:line="240" w:lineRule="auto"/>
        <w:ind w:left="-90" w:right="-450"/>
        <w:rPr>
          <w:sz w:val="28"/>
          <w:szCs w:val="28"/>
          <w:lang w:val="en-US"/>
        </w:rPr>
      </w:pPr>
    </w:p>
    <w:p w14:paraId="58055409" w14:textId="77777777" w:rsidR="00A5492F" w:rsidRDefault="00A5492F" w:rsidP="00A5492F">
      <w:pPr>
        <w:pStyle w:val="Vnbnnidung0"/>
        <w:spacing w:after="0" w:line="240" w:lineRule="auto"/>
        <w:ind w:left="-90" w:right="-450"/>
        <w:rPr>
          <w:sz w:val="28"/>
          <w:szCs w:val="28"/>
          <w:lang w:val="en-US"/>
        </w:rPr>
      </w:pPr>
    </w:p>
    <w:p w14:paraId="5F75D3BB" w14:textId="77777777" w:rsidR="00A5492F" w:rsidRDefault="00A5492F" w:rsidP="00A5492F">
      <w:pPr>
        <w:pStyle w:val="Vnbnnidung0"/>
        <w:spacing w:after="0" w:line="240" w:lineRule="auto"/>
        <w:ind w:left="-90" w:right="-450"/>
        <w:rPr>
          <w:sz w:val="28"/>
          <w:szCs w:val="28"/>
          <w:lang w:val="en-US"/>
        </w:rPr>
      </w:pPr>
    </w:p>
    <w:p w14:paraId="46488D71" w14:textId="77777777" w:rsidR="00A5492F" w:rsidRDefault="00A5492F" w:rsidP="00A5492F">
      <w:pPr>
        <w:pStyle w:val="Vnbnnidung0"/>
        <w:spacing w:after="0" w:line="240" w:lineRule="auto"/>
        <w:ind w:left="-90" w:right="-450"/>
        <w:rPr>
          <w:sz w:val="28"/>
          <w:szCs w:val="28"/>
          <w:lang w:val="en-US"/>
        </w:rPr>
      </w:pPr>
    </w:p>
    <w:p w14:paraId="68670017" w14:textId="77777777" w:rsidR="00A5492F" w:rsidRDefault="00A5492F" w:rsidP="00A5492F">
      <w:pPr>
        <w:pStyle w:val="Vnbnnidung0"/>
        <w:spacing w:after="0" w:line="240" w:lineRule="auto"/>
        <w:ind w:left="-90" w:right="-450"/>
        <w:rPr>
          <w:sz w:val="28"/>
          <w:szCs w:val="28"/>
          <w:lang w:val="en-US"/>
        </w:rPr>
      </w:pPr>
    </w:p>
    <w:p w14:paraId="527B5C9A" w14:textId="77777777" w:rsidR="00A5492F" w:rsidRDefault="00A5492F" w:rsidP="0097131A">
      <w:pPr>
        <w:pStyle w:val="Vnbnnidung0"/>
        <w:spacing w:after="0" w:line="240" w:lineRule="auto"/>
        <w:ind w:right="-450"/>
        <w:rPr>
          <w:sz w:val="28"/>
          <w:szCs w:val="28"/>
          <w:lang w:val="en-US"/>
        </w:rPr>
      </w:pPr>
    </w:p>
    <w:p w14:paraId="619C6F83" w14:textId="77777777" w:rsidR="00150A58" w:rsidRDefault="00837037" w:rsidP="00A5492F">
      <w:pPr>
        <w:pStyle w:val="Vnbnnidung0"/>
        <w:spacing w:after="0" w:line="240" w:lineRule="auto"/>
        <w:ind w:left="-90" w:right="-450"/>
        <w:rPr>
          <w:sz w:val="28"/>
          <w:szCs w:val="28"/>
        </w:rPr>
      </w:pPr>
      <w:r>
        <w:rPr>
          <w:sz w:val="28"/>
          <w:szCs w:val="28"/>
        </w:rPr>
        <w:t>Ngày soạn:</w:t>
      </w:r>
      <w:r w:rsidR="00467EFA">
        <w:rPr>
          <w:sz w:val="28"/>
          <w:szCs w:val="28"/>
        </w:rPr>
        <w:t xml:space="preserve"> 26/9/2021</w:t>
      </w:r>
    </w:p>
    <w:p w14:paraId="496EE030" w14:textId="77777777" w:rsidR="00150A58" w:rsidRPr="00467EFA" w:rsidRDefault="00837037" w:rsidP="0097131A">
      <w:pPr>
        <w:pStyle w:val="Vnbnnidung0"/>
        <w:spacing w:after="0" w:line="360" w:lineRule="auto"/>
        <w:ind w:left="-90" w:right="-450"/>
        <w:jc w:val="center"/>
        <w:rPr>
          <w:b/>
          <w:bCs/>
          <w:sz w:val="28"/>
          <w:szCs w:val="28"/>
        </w:rPr>
      </w:pPr>
      <w:r w:rsidRPr="00467EFA">
        <w:rPr>
          <w:b/>
          <w:bCs/>
          <w:sz w:val="28"/>
          <w:szCs w:val="28"/>
        </w:rPr>
        <w:lastRenderedPageBreak/>
        <w:t>CHỦ ĐỀ 1: EM VỚI NHÀ TRƯỜNG</w:t>
      </w:r>
    </w:p>
    <w:p w14:paraId="3D9B64FC" w14:textId="77777777" w:rsidR="00150A58" w:rsidRPr="0097131A" w:rsidRDefault="001E48D2" w:rsidP="0097131A">
      <w:pPr>
        <w:pStyle w:val="Vnbnnidung0"/>
        <w:spacing w:after="0" w:line="276" w:lineRule="auto"/>
        <w:ind w:left="-90" w:right="-450"/>
        <w:jc w:val="center"/>
        <w:rPr>
          <w:color w:val="FF0000"/>
          <w:sz w:val="28"/>
          <w:szCs w:val="28"/>
        </w:rPr>
      </w:pPr>
      <w:r>
        <w:rPr>
          <w:b/>
          <w:bCs/>
          <w:sz w:val="28"/>
          <w:szCs w:val="28"/>
        </w:rPr>
        <w:t xml:space="preserve">TUẦN 4- </w:t>
      </w:r>
      <w:r w:rsidRPr="00467EFA">
        <w:rPr>
          <w:b/>
          <w:bCs/>
          <w:color w:val="FF0000"/>
          <w:sz w:val="28"/>
          <w:szCs w:val="28"/>
        </w:rPr>
        <w:t>TIẾT 12</w:t>
      </w:r>
      <w:r w:rsidR="00837037" w:rsidRPr="0097131A">
        <w:rPr>
          <w:b/>
          <w:bCs/>
          <w:color w:val="FF0000"/>
          <w:sz w:val="28"/>
          <w:szCs w:val="28"/>
        </w:rPr>
        <w:t>: SINH HOẠT LỚP</w:t>
      </w:r>
    </w:p>
    <w:p w14:paraId="0D7DDF55" w14:textId="77777777" w:rsidR="00150A58" w:rsidRPr="00F43300" w:rsidRDefault="001E48D2" w:rsidP="0097131A">
      <w:pPr>
        <w:pStyle w:val="Vnbnnidung0"/>
        <w:spacing w:after="0" w:line="276" w:lineRule="auto"/>
        <w:ind w:left="-90" w:right="-450"/>
        <w:jc w:val="center"/>
        <w:rPr>
          <w:b/>
          <w:bCs/>
          <w:sz w:val="28"/>
          <w:szCs w:val="28"/>
        </w:rPr>
      </w:pPr>
      <w:r w:rsidRPr="0097131A">
        <w:rPr>
          <w:b/>
          <w:bCs/>
          <w:sz w:val="28"/>
          <w:szCs w:val="28"/>
        </w:rPr>
        <w:t>XÂY DỰNG QUY TẮC ỨNG XỬ ĐỂ TẠO MÔI TRƯỜ</w:t>
      </w:r>
      <w:r w:rsidR="00837037" w:rsidRPr="0097131A">
        <w:rPr>
          <w:b/>
          <w:bCs/>
          <w:sz w:val="28"/>
          <w:szCs w:val="28"/>
        </w:rPr>
        <w:t>NG LỚP HỌCTHÂN THIỆN, AN TOÀN</w:t>
      </w:r>
    </w:p>
    <w:p w14:paraId="30ED73CE" w14:textId="77777777" w:rsidR="003F051B" w:rsidRPr="00F43300" w:rsidRDefault="003F051B" w:rsidP="0097131A">
      <w:pPr>
        <w:pStyle w:val="Vnbnnidung0"/>
        <w:spacing w:after="0" w:line="276" w:lineRule="auto"/>
        <w:ind w:left="-90" w:right="-450"/>
        <w:jc w:val="center"/>
        <w:rPr>
          <w:color w:val="FF0000"/>
          <w:sz w:val="28"/>
          <w:szCs w:val="28"/>
        </w:rPr>
      </w:pPr>
      <w:r w:rsidRPr="00F43300">
        <w:rPr>
          <w:b/>
          <w:bCs/>
          <w:color w:val="FF0000"/>
          <w:sz w:val="28"/>
          <w:szCs w:val="28"/>
        </w:rPr>
        <w:t>ĐÁNH GIÁ CHỦ ĐỀ 1</w:t>
      </w:r>
    </w:p>
    <w:p w14:paraId="20807AF5" w14:textId="77777777" w:rsidR="00150A58" w:rsidRDefault="00593ACD" w:rsidP="00A5492F">
      <w:pPr>
        <w:pStyle w:val="Vnbnnidung0"/>
        <w:tabs>
          <w:tab w:val="left" w:pos="351"/>
          <w:tab w:val="left" w:pos="7370"/>
        </w:tabs>
        <w:spacing w:after="0" w:line="240" w:lineRule="auto"/>
        <w:ind w:left="-90" w:right="-450"/>
        <w:rPr>
          <w:sz w:val="28"/>
          <w:szCs w:val="28"/>
        </w:rPr>
      </w:pPr>
      <w:bookmarkStart w:id="1004" w:name="bookmark1010"/>
      <w:bookmarkEnd w:id="1004"/>
      <w:r w:rsidRPr="003671F8">
        <w:rPr>
          <w:b/>
          <w:bCs/>
          <w:sz w:val="28"/>
          <w:szCs w:val="28"/>
        </w:rPr>
        <w:t xml:space="preserve">I. </w:t>
      </w:r>
      <w:r w:rsidR="00837037">
        <w:rPr>
          <w:b/>
          <w:bCs/>
          <w:sz w:val="28"/>
          <w:szCs w:val="28"/>
        </w:rPr>
        <w:t>MỤC TIÊU</w:t>
      </w:r>
      <w:r w:rsidR="00837037">
        <w:rPr>
          <w:b/>
          <w:bCs/>
          <w:sz w:val="28"/>
          <w:szCs w:val="28"/>
        </w:rPr>
        <w:tab/>
      </w:r>
    </w:p>
    <w:p w14:paraId="7BF9C9AA" w14:textId="77777777" w:rsidR="00150A58" w:rsidRDefault="00593ACD" w:rsidP="007A3AC4">
      <w:pPr>
        <w:pStyle w:val="Tiu20"/>
        <w:keepNext/>
        <w:keepLines/>
        <w:tabs>
          <w:tab w:val="left" w:pos="370"/>
        </w:tabs>
        <w:spacing w:after="0" w:line="240" w:lineRule="auto"/>
        <w:ind w:left="-90" w:right="-450"/>
        <w:rPr>
          <w:sz w:val="28"/>
          <w:szCs w:val="28"/>
        </w:rPr>
      </w:pPr>
      <w:bookmarkStart w:id="1005" w:name="bookmark1013"/>
      <w:bookmarkStart w:id="1006" w:name="bookmark1011"/>
      <w:bookmarkStart w:id="1007" w:name="bookmark1014"/>
      <w:bookmarkStart w:id="1008" w:name="bookmark1012"/>
      <w:bookmarkEnd w:id="1005"/>
      <w:r w:rsidRPr="003671F8">
        <w:rPr>
          <w:sz w:val="28"/>
          <w:szCs w:val="28"/>
        </w:rPr>
        <w:t xml:space="preserve">1. </w:t>
      </w:r>
      <w:r w:rsidR="00837037">
        <w:rPr>
          <w:sz w:val="28"/>
          <w:szCs w:val="28"/>
        </w:rPr>
        <w:t>Kiến thức</w:t>
      </w:r>
      <w:bookmarkEnd w:id="1006"/>
      <w:bookmarkEnd w:id="1007"/>
      <w:bookmarkEnd w:id="1008"/>
      <w:r w:rsidR="007A3AC4" w:rsidRPr="00F43300">
        <w:rPr>
          <w:sz w:val="28"/>
          <w:szCs w:val="28"/>
        </w:rPr>
        <w:t xml:space="preserve">: </w:t>
      </w:r>
      <w:r w:rsidR="00837037">
        <w:rPr>
          <w:sz w:val="28"/>
          <w:szCs w:val="28"/>
        </w:rPr>
        <w:t>Sau khi tham gia hoạt động này, HS có khả năng:</w:t>
      </w:r>
    </w:p>
    <w:p w14:paraId="38BA7598" w14:textId="77777777" w:rsidR="00150A58" w:rsidRDefault="00593ACD" w:rsidP="00A5492F">
      <w:pPr>
        <w:pStyle w:val="Vnbnnidung0"/>
        <w:tabs>
          <w:tab w:val="left" w:pos="268"/>
        </w:tabs>
        <w:spacing w:after="0" w:line="240" w:lineRule="auto"/>
        <w:ind w:left="-90" w:right="-450"/>
        <w:rPr>
          <w:sz w:val="28"/>
          <w:szCs w:val="28"/>
        </w:rPr>
      </w:pPr>
      <w:bookmarkStart w:id="1009" w:name="bookmark1015"/>
      <w:bookmarkEnd w:id="1009"/>
      <w:r w:rsidRPr="003671F8">
        <w:rPr>
          <w:sz w:val="28"/>
          <w:szCs w:val="28"/>
        </w:rPr>
        <w:t xml:space="preserve">- </w:t>
      </w:r>
      <w:r w:rsidR="00837037">
        <w:rPr>
          <w:sz w:val="28"/>
          <w:szCs w:val="28"/>
        </w:rPr>
        <w:t>Sơ kết tuần</w:t>
      </w:r>
    </w:p>
    <w:p w14:paraId="643E255A" w14:textId="77777777" w:rsidR="00150A58" w:rsidRDefault="00593ACD" w:rsidP="00A5492F">
      <w:pPr>
        <w:pStyle w:val="Vnbnnidung0"/>
        <w:tabs>
          <w:tab w:val="left" w:pos="268"/>
        </w:tabs>
        <w:spacing w:after="0" w:line="240" w:lineRule="auto"/>
        <w:ind w:left="-90" w:right="-450"/>
        <w:rPr>
          <w:sz w:val="28"/>
          <w:szCs w:val="28"/>
        </w:rPr>
      </w:pPr>
      <w:bookmarkStart w:id="1010" w:name="bookmark1016"/>
      <w:bookmarkEnd w:id="1010"/>
      <w:r w:rsidRPr="003671F8">
        <w:rPr>
          <w:sz w:val="28"/>
          <w:szCs w:val="28"/>
        </w:rPr>
        <w:t xml:space="preserve">- </w:t>
      </w:r>
      <w:r w:rsidR="00837037">
        <w:rPr>
          <w:sz w:val="28"/>
          <w:szCs w:val="28"/>
        </w:rPr>
        <w:t>Xây dựng được quy tắc ứng xử để tạo môi trường lớp học an toàn, thân thiện;</w:t>
      </w:r>
    </w:p>
    <w:p w14:paraId="3F2BE56E" w14:textId="77777777" w:rsidR="00150A58" w:rsidRDefault="00593ACD" w:rsidP="00A5492F">
      <w:pPr>
        <w:pStyle w:val="Vnbnnidung0"/>
        <w:tabs>
          <w:tab w:val="left" w:pos="273"/>
        </w:tabs>
        <w:spacing w:after="0" w:line="240" w:lineRule="auto"/>
        <w:ind w:left="-90" w:right="-450"/>
        <w:rPr>
          <w:sz w:val="28"/>
          <w:szCs w:val="28"/>
        </w:rPr>
      </w:pPr>
      <w:bookmarkStart w:id="1011" w:name="bookmark1017"/>
      <w:bookmarkEnd w:id="1011"/>
      <w:r w:rsidRPr="003671F8">
        <w:rPr>
          <w:sz w:val="28"/>
          <w:szCs w:val="28"/>
        </w:rPr>
        <w:t xml:space="preserve">- </w:t>
      </w:r>
      <w:r w:rsidR="00837037">
        <w:rPr>
          <w:sz w:val="28"/>
          <w:szCs w:val="28"/>
        </w:rPr>
        <w:t>Nêu được những cách giải quyết mâu thuẫn với bạn theo hướng tích cực, thân thiện.</w:t>
      </w:r>
    </w:p>
    <w:p w14:paraId="120D90D8" w14:textId="77777777" w:rsidR="00150A58" w:rsidRDefault="00593ACD" w:rsidP="00A5492F">
      <w:pPr>
        <w:pStyle w:val="Tiu20"/>
        <w:keepNext/>
        <w:keepLines/>
        <w:tabs>
          <w:tab w:val="left" w:pos="385"/>
        </w:tabs>
        <w:spacing w:after="0" w:line="240" w:lineRule="auto"/>
        <w:ind w:left="-90" w:right="-450"/>
        <w:rPr>
          <w:sz w:val="28"/>
          <w:szCs w:val="28"/>
        </w:rPr>
      </w:pPr>
      <w:bookmarkStart w:id="1012" w:name="bookmark1020"/>
      <w:bookmarkStart w:id="1013" w:name="bookmark1018"/>
      <w:bookmarkStart w:id="1014" w:name="bookmark1021"/>
      <w:bookmarkStart w:id="1015" w:name="bookmark1019"/>
      <w:bookmarkEnd w:id="1012"/>
      <w:r w:rsidRPr="003671F8">
        <w:rPr>
          <w:sz w:val="28"/>
          <w:szCs w:val="28"/>
        </w:rPr>
        <w:t xml:space="preserve">2. </w:t>
      </w:r>
      <w:r w:rsidR="00837037">
        <w:rPr>
          <w:sz w:val="28"/>
          <w:szCs w:val="28"/>
        </w:rPr>
        <w:t>Năng lực:</w:t>
      </w:r>
      <w:bookmarkEnd w:id="1013"/>
      <w:bookmarkEnd w:id="1014"/>
      <w:bookmarkEnd w:id="1015"/>
    </w:p>
    <w:p w14:paraId="2D7A66D1" w14:textId="77777777" w:rsidR="00150A58" w:rsidRDefault="00593ACD" w:rsidP="00A5492F">
      <w:pPr>
        <w:pStyle w:val="Vnbnnidung0"/>
        <w:tabs>
          <w:tab w:val="left" w:pos="283"/>
        </w:tabs>
        <w:spacing w:after="0" w:line="240" w:lineRule="auto"/>
        <w:ind w:left="-90" w:right="-450"/>
        <w:rPr>
          <w:sz w:val="28"/>
          <w:szCs w:val="28"/>
        </w:rPr>
      </w:pPr>
      <w:bookmarkStart w:id="1016" w:name="bookmark1022"/>
      <w:bookmarkEnd w:id="1016"/>
      <w:r w:rsidRPr="003671F8">
        <w:rPr>
          <w:b/>
          <w:bCs/>
          <w:i/>
          <w:iCs/>
          <w:sz w:val="28"/>
          <w:szCs w:val="28"/>
        </w:rPr>
        <w:t xml:space="preserve">- </w:t>
      </w:r>
      <w:r w:rsidR="00837037">
        <w:rPr>
          <w:b/>
          <w:bCs/>
          <w:i/>
          <w:iCs/>
          <w:sz w:val="28"/>
          <w:szCs w:val="28"/>
        </w:rPr>
        <w:t>Năng lực chung:</w:t>
      </w:r>
      <w:r w:rsidR="00837037">
        <w:rPr>
          <w:sz w:val="28"/>
          <w:szCs w:val="28"/>
        </w:rPr>
        <w:t xml:space="preserve"> Giao tiếp, hợp tác, tự chủ, tự học, giải quyết vấn đề</w:t>
      </w:r>
    </w:p>
    <w:p w14:paraId="4BC72A2E" w14:textId="77777777" w:rsidR="00150A58" w:rsidRDefault="00593ACD" w:rsidP="007A3AC4">
      <w:pPr>
        <w:pStyle w:val="Vnbnnidung0"/>
        <w:tabs>
          <w:tab w:val="left" w:pos="283"/>
        </w:tabs>
        <w:spacing w:after="0" w:line="240" w:lineRule="auto"/>
        <w:ind w:left="-90" w:right="-450"/>
        <w:rPr>
          <w:sz w:val="28"/>
          <w:szCs w:val="28"/>
        </w:rPr>
      </w:pPr>
      <w:bookmarkStart w:id="1017" w:name="bookmark1023"/>
      <w:bookmarkEnd w:id="1017"/>
      <w:r w:rsidRPr="003671F8">
        <w:rPr>
          <w:b/>
          <w:bCs/>
          <w:i/>
          <w:iCs/>
          <w:sz w:val="28"/>
          <w:szCs w:val="28"/>
        </w:rPr>
        <w:t xml:space="preserve">- </w:t>
      </w:r>
      <w:r w:rsidR="00837037">
        <w:rPr>
          <w:b/>
          <w:bCs/>
          <w:i/>
          <w:iCs/>
          <w:sz w:val="28"/>
          <w:szCs w:val="28"/>
        </w:rPr>
        <w:t>Năng lực riêng:</w:t>
      </w:r>
      <w:r w:rsidR="007A3AC4" w:rsidRPr="00F43300">
        <w:rPr>
          <w:sz w:val="28"/>
          <w:szCs w:val="28"/>
        </w:rPr>
        <w:t xml:space="preserve"> </w:t>
      </w:r>
      <w:r w:rsidR="00837037">
        <w:rPr>
          <w:sz w:val="28"/>
          <w:szCs w:val="28"/>
        </w:rPr>
        <w:t>Làm chủ được cảm xúc của bản thân trong các tình huống giao tiếp, ứng xử khác nhau.</w:t>
      </w:r>
    </w:p>
    <w:p w14:paraId="32AA00C7" w14:textId="77777777" w:rsidR="00150A58" w:rsidRDefault="00593ACD" w:rsidP="00A5492F">
      <w:pPr>
        <w:pStyle w:val="Vnbnnidung0"/>
        <w:tabs>
          <w:tab w:val="left" w:pos="385"/>
        </w:tabs>
        <w:spacing w:after="0" w:line="240" w:lineRule="auto"/>
        <w:ind w:left="-90" w:right="-450"/>
        <w:rPr>
          <w:sz w:val="28"/>
          <w:szCs w:val="28"/>
        </w:rPr>
      </w:pPr>
      <w:bookmarkStart w:id="1018" w:name="bookmark1024"/>
      <w:bookmarkEnd w:id="1018"/>
      <w:r w:rsidRPr="003671F8">
        <w:rPr>
          <w:b/>
          <w:bCs/>
          <w:sz w:val="28"/>
          <w:szCs w:val="28"/>
        </w:rPr>
        <w:t xml:space="preserve">3. </w:t>
      </w:r>
      <w:r w:rsidR="00837037">
        <w:rPr>
          <w:b/>
          <w:bCs/>
          <w:sz w:val="28"/>
          <w:szCs w:val="28"/>
        </w:rPr>
        <w:t xml:space="preserve">Phầm chất: </w:t>
      </w:r>
      <w:r w:rsidR="00837037">
        <w:rPr>
          <w:sz w:val="28"/>
          <w:szCs w:val="28"/>
        </w:rPr>
        <w:t>nhân ái, trung thực, trách nhiệm.</w:t>
      </w:r>
    </w:p>
    <w:p w14:paraId="3EEC9282" w14:textId="77777777" w:rsidR="00150A58" w:rsidRDefault="00593ACD" w:rsidP="00A5492F">
      <w:pPr>
        <w:pStyle w:val="Vnbnnidung0"/>
        <w:tabs>
          <w:tab w:val="left" w:pos="453"/>
        </w:tabs>
        <w:spacing w:after="0" w:line="240" w:lineRule="auto"/>
        <w:ind w:left="-90" w:right="-450"/>
        <w:rPr>
          <w:sz w:val="28"/>
          <w:szCs w:val="28"/>
        </w:rPr>
      </w:pPr>
      <w:bookmarkStart w:id="1019" w:name="bookmark1025"/>
      <w:bookmarkEnd w:id="1019"/>
      <w:r w:rsidRPr="003671F8">
        <w:rPr>
          <w:b/>
          <w:bCs/>
          <w:sz w:val="28"/>
          <w:szCs w:val="28"/>
        </w:rPr>
        <w:t xml:space="preserve">II. </w:t>
      </w:r>
      <w:r w:rsidR="00837037">
        <w:rPr>
          <w:b/>
          <w:bCs/>
          <w:sz w:val="28"/>
          <w:szCs w:val="28"/>
        </w:rPr>
        <w:t>THIẾT BỊ DẠY HỌC VÀ HỌC LIỆU</w:t>
      </w:r>
    </w:p>
    <w:p w14:paraId="14BD5241" w14:textId="77777777" w:rsidR="00150A58" w:rsidRDefault="00593ACD" w:rsidP="00A5492F">
      <w:pPr>
        <w:pStyle w:val="Vnbnnidung0"/>
        <w:tabs>
          <w:tab w:val="left" w:pos="365"/>
        </w:tabs>
        <w:spacing w:after="0" w:line="240" w:lineRule="auto"/>
        <w:ind w:left="-90" w:right="-450"/>
        <w:rPr>
          <w:sz w:val="28"/>
          <w:szCs w:val="28"/>
        </w:rPr>
      </w:pPr>
      <w:bookmarkStart w:id="1020" w:name="bookmark1026"/>
      <w:bookmarkEnd w:id="1020"/>
      <w:r w:rsidRPr="003671F8">
        <w:rPr>
          <w:b/>
          <w:bCs/>
          <w:sz w:val="28"/>
          <w:szCs w:val="28"/>
        </w:rPr>
        <w:t xml:space="preserve">1. </w:t>
      </w:r>
      <w:r w:rsidR="00837037">
        <w:rPr>
          <w:b/>
          <w:bCs/>
          <w:sz w:val="28"/>
          <w:szCs w:val="28"/>
        </w:rPr>
        <w:t>Đối với GV</w:t>
      </w:r>
    </w:p>
    <w:p w14:paraId="3E0956F6" w14:textId="77777777" w:rsidR="00150A58" w:rsidRDefault="00593ACD" w:rsidP="00A5492F">
      <w:pPr>
        <w:pStyle w:val="Vnbnnidung0"/>
        <w:tabs>
          <w:tab w:val="left" w:pos="268"/>
        </w:tabs>
        <w:spacing w:after="0" w:line="240" w:lineRule="auto"/>
        <w:ind w:left="-90" w:right="-450"/>
        <w:rPr>
          <w:sz w:val="28"/>
          <w:szCs w:val="28"/>
        </w:rPr>
      </w:pPr>
      <w:bookmarkStart w:id="1021" w:name="bookmark1027"/>
      <w:bookmarkEnd w:id="1021"/>
      <w:r w:rsidRPr="003671F8">
        <w:rPr>
          <w:sz w:val="28"/>
          <w:szCs w:val="28"/>
        </w:rPr>
        <w:t xml:space="preserve">- </w:t>
      </w:r>
      <w:r w:rsidR="00837037">
        <w:rPr>
          <w:sz w:val="28"/>
          <w:szCs w:val="28"/>
        </w:rPr>
        <w:t>Quy tắc ứng xử để tạo môi trường lớp học an toàn, thân thiện;</w:t>
      </w:r>
    </w:p>
    <w:p w14:paraId="075A02EC" w14:textId="77777777" w:rsidR="00150A58" w:rsidRDefault="00593ACD" w:rsidP="007A3AC4">
      <w:pPr>
        <w:pStyle w:val="Vnbnnidung0"/>
        <w:tabs>
          <w:tab w:val="left" w:pos="268"/>
        </w:tabs>
        <w:spacing w:after="0" w:line="240" w:lineRule="auto"/>
        <w:ind w:left="-90" w:right="-450"/>
        <w:rPr>
          <w:sz w:val="28"/>
          <w:szCs w:val="28"/>
        </w:rPr>
      </w:pPr>
      <w:bookmarkStart w:id="1022" w:name="bookmark1028"/>
      <w:bookmarkEnd w:id="1022"/>
      <w:r w:rsidRPr="003671F8">
        <w:rPr>
          <w:sz w:val="28"/>
          <w:szCs w:val="28"/>
        </w:rPr>
        <w:t xml:space="preserve">- </w:t>
      </w:r>
      <w:r w:rsidR="00837037">
        <w:rPr>
          <w:sz w:val="28"/>
          <w:szCs w:val="28"/>
        </w:rPr>
        <w:t>Các tình huống xảy ra</w:t>
      </w:r>
      <w:bookmarkStart w:id="1023" w:name="bookmark1029"/>
      <w:bookmarkEnd w:id="1023"/>
      <w:r w:rsidR="007A3AC4" w:rsidRPr="00F43300">
        <w:rPr>
          <w:sz w:val="28"/>
          <w:szCs w:val="28"/>
        </w:rPr>
        <w:t>;</w:t>
      </w:r>
      <w:r w:rsidRPr="003671F8">
        <w:rPr>
          <w:sz w:val="28"/>
          <w:szCs w:val="28"/>
        </w:rPr>
        <w:t xml:space="preserve"> </w:t>
      </w:r>
      <w:r w:rsidR="00106B67">
        <w:rPr>
          <w:sz w:val="28"/>
          <w:szCs w:val="28"/>
        </w:rPr>
        <w:t>K</w:t>
      </w:r>
      <w:r w:rsidR="00106B67" w:rsidRPr="003671F8">
        <w:rPr>
          <w:sz w:val="28"/>
          <w:szCs w:val="28"/>
        </w:rPr>
        <w:t>ế</w:t>
      </w:r>
      <w:r w:rsidR="00837037">
        <w:rPr>
          <w:sz w:val="28"/>
          <w:szCs w:val="28"/>
        </w:rPr>
        <w:t xml:space="preserve"> hoạch tuần mới</w:t>
      </w:r>
    </w:p>
    <w:p w14:paraId="232ECC43" w14:textId="77777777" w:rsidR="00150A58" w:rsidRDefault="00593ACD" w:rsidP="00A5492F">
      <w:pPr>
        <w:pStyle w:val="Tiu20"/>
        <w:keepNext/>
        <w:keepLines/>
        <w:tabs>
          <w:tab w:val="left" w:pos="380"/>
        </w:tabs>
        <w:spacing w:after="0" w:line="240" w:lineRule="auto"/>
        <w:ind w:left="-90" w:right="-450"/>
        <w:rPr>
          <w:sz w:val="28"/>
          <w:szCs w:val="28"/>
        </w:rPr>
      </w:pPr>
      <w:bookmarkStart w:id="1024" w:name="bookmark1032"/>
      <w:bookmarkStart w:id="1025" w:name="bookmark1031"/>
      <w:bookmarkStart w:id="1026" w:name="bookmark1030"/>
      <w:bookmarkStart w:id="1027" w:name="bookmark1033"/>
      <w:bookmarkEnd w:id="1024"/>
      <w:r w:rsidRPr="003671F8">
        <w:rPr>
          <w:sz w:val="28"/>
          <w:szCs w:val="28"/>
        </w:rPr>
        <w:t xml:space="preserve">2. </w:t>
      </w:r>
      <w:r w:rsidR="00106B67">
        <w:rPr>
          <w:sz w:val="28"/>
          <w:szCs w:val="28"/>
        </w:rPr>
        <w:t>Đối v</w:t>
      </w:r>
      <w:r w:rsidR="00106B67" w:rsidRPr="003671F8">
        <w:rPr>
          <w:sz w:val="28"/>
          <w:szCs w:val="28"/>
        </w:rPr>
        <w:t>ớ</w:t>
      </w:r>
      <w:r w:rsidR="00837037">
        <w:rPr>
          <w:sz w:val="28"/>
          <w:szCs w:val="28"/>
        </w:rPr>
        <w:t>i HS:</w:t>
      </w:r>
      <w:bookmarkEnd w:id="1025"/>
      <w:bookmarkEnd w:id="1026"/>
      <w:bookmarkEnd w:id="1027"/>
    </w:p>
    <w:p w14:paraId="555EE67A" w14:textId="77777777" w:rsidR="00150A58" w:rsidRDefault="00593ACD" w:rsidP="007A3AC4">
      <w:pPr>
        <w:pStyle w:val="Vnbnnidung0"/>
        <w:tabs>
          <w:tab w:val="left" w:pos="273"/>
        </w:tabs>
        <w:spacing w:after="0" w:line="240" w:lineRule="auto"/>
        <w:ind w:left="-90" w:right="-450"/>
        <w:rPr>
          <w:sz w:val="28"/>
          <w:szCs w:val="28"/>
        </w:rPr>
      </w:pPr>
      <w:bookmarkStart w:id="1028" w:name="bookmark1034"/>
      <w:bookmarkEnd w:id="1028"/>
      <w:r w:rsidRPr="003671F8">
        <w:rPr>
          <w:sz w:val="28"/>
          <w:szCs w:val="28"/>
        </w:rPr>
        <w:t xml:space="preserve">- </w:t>
      </w:r>
      <w:r w:rsidR="00837037">
        <w:rPr>
          <w:sz w:val="28"/>
          <w:szCs w:val="28"/>
        </w:rPr>
        <w:t>Bản sơ kết tuần</w:t>
      </w:r>
      <w:bookmarkStart w:id="1029" w:name="bookmark1035"/>
      <w:bookmarkEnd w:id="1029"/>
      <w:r w:rsidR="007A3AC4" w:rsidRPr="00F43300">
        <w:rPr>
          <w:sz w:val="28"/>
          <w:szCs w:val="28"/>
        </w:rPr>
        <w:t>; -</w:t>
      </w:r>
      <w:r w:rsidRPr="003671F8">
        <w:rPr>
          <w:sz w:val="28"/>
          <w:szCs w:val="28"/>
        </w:rPr>
        <w:t xml:space="preserve"> </w:t>
      </w:r>
      <w:r w:rsidR="00106B67">
        <w:rPr>
          <w:sz w:val="28"/>
          <w:szCs w:val="28"/>
        </w:rPr>
        <w:t>K</w:t>
      </w:r>
      <w:r w:rsidR="00106B67" w:rsidRPr="003671F8">
        <w:rPr>
          <w:sz w:val="28"/>
          <w:szCs w:val="28"/>
        </w:rPr>
        <w:t>ế</w:t>
      </w:r>
      <w:r w:rsidR="00837037">
        <w:rPr>
          <w:sz w:val="28"/>
          <w:szCs w:val="28"/>
        </w:rPr>
        <w:t xml:space="preserve"> hoạch tuần mới.</w:t>
      </w:r>
    </w:p>
    <w:p w14:paraId="34BCC2BE" w14:textId="77777777" w:rsidR="00150A58" w:rsidRDefault="00593ACD" w:rsidP="00A5492F">
      <w:pPr>
        <w:pStyle w:val="Tiu20"/>
        <w:keepNext/>
        <w:keepLines/>
        <w:tabs>
          <w:tab w:val="left" w:pos="560"/>
        </w:tabs>
        <w:spacing w:after="0" w:line="240" w:lineRule="auto"/>
        <w:ind w:left="-90" w:right="-450"/>
        <w:rPr>
          <w:sz w:val="28"/>
          <w:szCs w:val="28"/>
        </w:rPr>
      </w:pPr>
      <w:bookmarkStart w:id="1030" w:name="bookmark1038"/>
      <w:bookmarkStart w:id="1031" w:name="bookmark1039"/>
      <w:bookmarkEnd w:id="1030"/>
      <w:r w:rsidRPr="003671F8">
        <w:rPr>
          <w:sz w:val="28"/>
          <w:szCs w:val="28"/>
        </w:rPr>
        <w:t xml:space="preserve">III. </w:t>
      </w:r>
      <w:r w:rsidR="00837037">
        <w:rPr>
          <w:sz w:val="28"/>
          <w:szCs w:val="28"/>
        </w:rPr>
        <w:t>TIẾN TRÌNH DẠY HỌC</w:t>
      </w:r>
      <w:bookmarkEnd w:id="1031"/>
    </w:p>
    <w:p w14:paraId="4887C67E" w14:textId="77777777" w:rsidR="00150A58" w:rsidRDefault="00593ACD" w:rsidP="00A5492F">
      <w:pPr>
        <w:pStyle w:val="Tiu20"/>
        <w:keepNext/>
        <w:keepLines/>
        <w:tabs>
          <w:tab w:val="left" w:pos="448"/>
        </w:tabs>
        <w:spacing w:after="0" w:line="240" w:lineRule="auto"/>
        <w:ind w:left="-90" w:right="-450"/>
        <w:rPr>
          <w:sz w:val="28"/>
          <w:szCs w:val="28"/>
        </w:rPr>
      </w:pPr>
      <w:bookmarkStart w:id="1032" w:name="bookmark1040"/>
      <w:bookmarkStart w:id="1033" w:name="bookmark1036"/>
      <w:bookmarkStart w:id="1034" w:name="bookmark1041"/>
      <w:bookmarkStart w:id="1035" w:name="bookmark1037"/>
      <w:bookmarkEnd w:id="1032"/>
      <w:r w:rsidRPr="003671F8">
        <w:rPr>
          <w:sz w:val="28"/>
          <w:szCs w:val="28"/>
        </w:rPr>
        <w:t xml:space="preserve">A. </w:t>
      </w:r>
      <w:r w:rsidR="00837037">
        <w:rPr>
          <w:sz w:val="28"/>
          <w:szCs w:val="28"/>
        </w:rPr>
        <w:t>HOẠT ĐÔNG KHỞI ĐỘNG (MỞ ĐẦU)</w:t>
      </w:r>
      <w:bookmarkEnd w:id="1033"/>
      <w:bookmarkEnd w:id="1034"/>
      <w:bookmarkEnd w:id="1035"/>
    </w:p>
    <w:p w14:paraId="1BD6B6F4" w14:textId="77777777" w:rsidR="00150A58" w:rsidRDefault="00593ACD" w:rsidP="00A5492F">
      <w:pPr>
        <w:pStyle w:val="Vnbnnidung0"/>
        <w:tabs>
          <w:tab w:val="left" w:pos="385"/>
        </w:tabs>
        <w:spacing w:after="0" w:line="240" w:lineRule="auto"/>
        <w:ind w:left="-90" w:right="-450"/>
        <w:rPr>
          <w:sz w:val="28"/>
          <w:szCs w:val="28"/>
        </w:rPr>
      </w:pPr>
      <w:bookmarkStart w:id="1036" w:name="bookmark1042"/>
      <w:bookmarkEnd w:id="1036"/>
      <w:r w:rsidRPr="003671F8">
        <w:rPr>
          <w:b/>
          <w:bCs/>
          <w:sz w:val="28"/>
          <w:szCs w:val="28"/>
        </w:rPr>
        <w:t xml:space="preserve">a. </w:t>
      </w:r>
      <w:r w:rsidR="00837037">
        <w:rPr>
          <w:b/>
          <w:bCs/>
          <w:sz w:val="28"/>
          <w:szCs w:val="28"/>
        </w:rPr>
        <w:t xml:space="preserve">Mục tiêu: </w:t>
      </w:r>
      <w:r w:rsidR="00837037">
        <w:rPr>
          <w:sz w:val="28"/>
          <w:szCs w:val="28"/>
        </w:rPr>
        <w:t xml:space="preserve">Tạo tâm </w:t>
      </w:r>
      <w:r w:rsidR="00A02420">
        <w:rPr>
          <w:sz w:val="28"/>
          <w:szCs w:val="28"/>
        </w:rPr>
        <w:t>thế</w:t>
      </w:r>
      <w:r w:rsidR="00837037">
        <w:rPr>
          <w:sz w:val="28"/>
          <w:szCs w:val="28"/>
        </w:rPr>
        <w:t xml:space="preserve"> hứng thú cho học sinh khi vào giờ sinh hoạt lớp</w:t>
      </w:r>
    </w:p>
    <w:p w14:paraId="173566B1" w14:textId="77777777" w:rsidR="00150A58" w:rsidRDefault="00593ACD" w:rsidP="00A5492F">
      <w:pPr>
        <w:pStyle w:val="Vnbnnidung0"/>
        <w:tabs>
          <w:tab w:val="left" w:pos="395"/>
        </w:tabs>
        <w:spacing w:after="0" w:line="240" w:lineRule="auto"/>
        <w:ind w:left="-90" w:right="-450"/>
        <w:rPr>
          <w:sz w:val="28"/>
          <w:szCs w:val="28"/>
        </w:rPr>
      </w:pPr>
      <w:bookmarkStart w:id="1037" w:name="bookmark1043"/>
      <w:bookmarkEnd w:id="1037"/>
      <w:r w:rsidRPr="003671F8">
        <w:rPr>
          <w:b/>
          <w:bCs/>
          <w:sz w:val="28"/>
          <w:szCs w:val="28"/>
        </w:rPr>
        <w:t xml:space="preserve">b. </w:t>
      </w:r>
      <w:r w:rsidR="00837037">
        <w:rPr>
          <w:b/>
          <w:bCs/>
          <w:sz w:val="28"/>
          <w:szCs w:val="28"/>
        </w:rPr>
        <w:t xml:space="preserve">Nội dung: </w:t>
      </w:r>
      <w:r w:rsidR="00837037">
        <w:rPr>
          <w:sz w:val="28"/>
          <w:szCs w:val="28"/>
        </w:rPr>
        <w:t>HS ổn định vị trí chỗ ngồi, chuẩn bị sinh hoạt lóp.</w:t>
      </w:r>
    </w:p>
    <w:p w14:paraId="76B142AE" w14:textId="77777777" w:rsidR="00150A58" w:rsidRDefault="00593ACD" w:rsidP="00A5492F">
      <w:pPr>
        <w:pStyle w:val="Vnbnnidung0"/>
        <w:tabs>
          <w:tab w:val="left" w:pos="395"/>
        </w:tabs>
        <w:spacing w:after="0" w:line="240" w:lineRule="auto"/>
        <w:ind w:left="-90" w:right="-450"/>
        <w:rPr>
          <w:sz w:val="28"/>
          <w:szCs w:val="28"/>
        </w:rPr>
      </w:pPr>
      <w:bookmarkStart w:id="1038" w:name="bookmark1044"/>
      <w:bookmarkEnd w:id="1038"/>
      <w:r w:rsidRPr="003671F8">
        <w:rPr>
          <w:b/>
          <w:bCs/>
          <w:sz w:val="28"/>
          <w:szCs w:val="28"/>
        </w:rPr>
        <w:t xml:space="preserve">c. </w:t>
      </w:r>
      <w:r w:rsidR="00837037">
        <w:rPr>
          <w:b/>
          <w:bCs/>
          <w:sz w:val="28"/>
          <w:szCs w:val="28"/>
        </w:rPr>
        <w:t xml:space="preserve">Sản phấm: </w:t>
      </w:r>
      <w:r w:rsidR="00837037">
        <w:rPr>
          <w:sz w:val="28"/>
          <w:szCs w:val="28"/>
        </w:rPr>
        <w:t>Thái độ của HS</w:t>
      </w:r>
    </w:p>
    <w:p w14:paraId="0957F7C3" w14:textId="77777777" w:rsidR="00150A58" w:rsidRDefault="00593ACD" w:rsidP="00A5492F">
      <w:pPr>
        <w:pStyle w:val="Tiu20"/>
        <w:keepNext/>
        <w:keepLines/>
        <w:tabs>
          <w:tab w:val="left" w:pos="395"/>
        </w:tabs>
        <w:spacing w:after="0" w:line="240" w:lineRule="auto"/>
        <w:ind w:left="-90" w:right="-450"/>
        <w:rPr>
          <w:sz w:val="28"/>
          <w:szCs w:val="28"/>
        </w:rPr>
      </w:pPr>
      <w:bookmarkStart w:id="1039" w:name="bookmark1047"/>
      <w:bookmarkStart w:id="1040" w:name="bookmark1048"/>
      <w:bookmarkStart w:id="1041" w:name="bookmark1046"/>
      <w:bookmarkStart w:id="1042" w:name="bookmark1045"/>
      <w:bookmarkEnd w:id="1039"/>
      <w:r w:rsidRPr="003671F8">
        <w:rPr>
          <w:sz w:val="28"/>
          <w:szCs w:val="28"/>
        </w:rPr>
        <w:t xml:space="preserve">d. </w:t>
      </w:r>
      <w:r w:rsidR="00837037">
        <w:rPr>
          <w:sz w:val="28"/>
          <w:szCs w:val="28"/>
        </w:rPr>
        <w:t>Tổ chức thực hiện:</w:t>
      </w:r>
      <w:bookmarkEnd w:id="1040"/>
      <w:bookmarkEnd w:id="1041"/>
      <w:bookmarkEnd w:id="1042"/>
    </w:p>
    <w:p w14:paraId="0EC8B2B5" w14:textId="77777777" w:rsidR="00150A58" w:rsidRPr="00106B67" w:rsidRDefault="00593ACD" w:rsidP="00A5492F">
      <w:pPr>
        <w:pStyle w:val="Vnbnnidung0"/>
        <w:tabs>
          <w:tab w:val="left" w:pos="273"/>
        </w:tabs>
        <w:spacing w:after="0" w:line="240" w:lineRule="auto"/>
        <w:ind w:left="-90" w:right="-450"/>
        <w:rPr>
          <w:sz w:val="28"/>
          <w:szCs w:val="28"/>
        </w:rPr>
      </w:pPr>
      <w:bookmarkStart w:id="1043" w:name="bookmark1049"/>
      <w:bookmarkEnd w:id="1043"/>
      <w:r w:rsidRPr="003671F8">
        <w:rPr>
          <w:iCs/>
          <w:sz w:val="28"/>
          <w:szCs w:val="28"/>
        </w:rPr>
        <w:t xml:space="preserve">- </w:t>
      </w:r>
      <w:r w:rsidR="00106B67" w:rsidRPr="00106B67">
        <w:rPr>
          <w:iCs/>
          <w:sz w:val="28"/>
          <w:szCs w:val="28"/>
        </w:rPr>
        <w:t>GV chủ nhiệm yêu c</w:t>
      </w:r>
      <w:r w:rsidR="00106B67" w:rsidRPr="003671F8">
        <w:rPr>
          <w:iCs/>
          <w:sz w:val="28"/>
          <w:szCs w:val="28"/>
        </w:rPr>
        <w:t>ầ</w:t>
      </w:r>
      <w:r w:rsidR="00106B67">
        <w:rPr>
          <w:iCs/>
          <w:sz w:val="28"/>
          <w:szCs w:val="28"/>
        </w:rPr>
        <w:t>u HS của l</w:t>
      </w:r>
      <w:r w:rsidR="00106B67" w:rsidRPr="003671F8">
        <w:rPr>
          <w:iCs/>
          <w:sz w:val="28"/>
          <w:szCs w:val="28"/>
        </w:rPr>
        <w:t>ớ</w:t>
      </w:r>
      <w:r w:rsidR="00106B67" w:rsidRPr="00106B67">
        <w:rPr>
          <w:iCs/>
          <w:sz w:val="28"/>
          <w:szCs w:val="28"/>
        </w:rPr>
        <w:t xml:space="preserve">p </w:t>
      </w:r>
      <w:r w:rsidR="00106B67" w:rsidRPr="003671F8">
        <w:rPr>
          <w:iCs/>
          <w:sz w:val="28"/>
          <w:szCs w:val="28"/>
        </w:rPr>
        <w:t>ổ</w:t>
      </w:r>
      <w:r w:rsidR="00106B67" w:rsidRPr="00106B67">
        <w:rPr>
          <w:iCs/>
          <w:sz w:val="28"/>
          <w:szCs w:val="28"/>
        </w:rPr>
        <w:t>n định vị trí, chu</w:t>
      </w:r>
      <w:r w:rsidR="00106B67" w:rsidRPr="003671F8">
        <w:rPr>
          <w:iCs/>
          <w:sz w:val="28"/>
          <w:szCs w:val="28"/>
        </w:rPr>
        <w:t>ẩ</w:t>
      </w:r>
      <w:r w:rsidR="00106B67" w:rsidRPr="00106B67">
        <w:rPr>
          <w:iCs/>
          <w:sz w:val="28"/>
          <w:szCs w:val="28"/>
        </w:rPr>
        <w:t>n bị sinh hoạt l</w:t>
      </w:r>
      <w:r w:rsidR="00106B67" w:rsidRPr="003671F8">
        <w:rPr>
          <w:iCs/>
          <w:sz w:val="28"/>
          <w:szCs w:val="28"/>
        </w:rPr>
        <w:t>ớ</w:t>
      </w:r>
      <w:r w:rsidR="00837037" w:rsidRPr="00106B67">
        <w:rPr>
          <w:iCs/>
          <w:sz w:val="28"/>
          <w:szCs w:val="28"/>
        </w:rPr>
        <w:t>p</w:t>
      </w:r>
    </w:p>
    <w:p w14:paraId="447C8C71" w14:textId="77777777" w:rsidR="00150A58" w:rsidRDefault="00593ACD" w:rsidP="00A5492F">
      <w:pPr>
        <w:pStyle w:val="Vnbnnidung0"/>
        <w:tabs>
          <w:tab w:val="left" w:pos="448"/>
        </w:tabs>
        <w:spacing w:after="0" w:line="240" w:lineRule="auto"/>
        <w:ind w:left="-90" w:right="-450"/>
        <w:rPr>
          <w:sz w:val="28"/>
          <w:szCs w:val="28"/>
        </w:rPr>
      </w:pPr>
      <w:bookmarkStart w:id="1044" w:name="bookmark1050"/>
      <w:bookmarkEnd w:id="1044"/>
      <w:r w:rsidRPr="003671F8">
        <w:rPr>
          <w:b/>
          <w:bCs/>
          <w:sz w:val="28"/>
          <w:szCs w:val="28"/>
        </w:rPr>
        <w:t xml:space="preserve">B. </w:t>
      </w:r>
      <w:r w:rsidR="00106B67">
        <w:rPr>
          <w:b/>
          <w:bCs/>
          <w:sz w:val="28"/>
          <w:szCs w:val="28"/>
        </w:rPr>
        <w:t>HOẠT ĐỘNG HÌNH THÀNH KIẾN TH</w:t>
      </w:r>
      <w:r w:rsidR="00106B67" w:rsidRPr="003671F8">
        <w:rPr>
          <w:b/>
          <w:bCs/>
          <w:sz w:val="28"/>
          <w:szCs w:val="28"/>
        </w:rPr>
        <w:t>Ứ</w:t>
      </w:r>
      <w:r w:rsidR="00837037">
        <w:rPr>
          <w:b/>
          <w:bCs/>
          <w:sz w:val="28"/>
          <w:szCs w:val="28"/>
        </w:rPr>
        <w:t>C</w:t>
      </w:r>
    </w:p>
    <w:p w14:paraId="792497D9" w14:textId="77777777" w:rsidR="00150A58" w:rsidRDefault="00837037" w:rsidP="00A5492F">
      <w:pPr>
        <w:pStyle w:val="Tiu20"/>
        <w:keepNext/>
        <w:keepLines/>
        <w:spacing w:after="0" w:line="240" w:lineRule="auto"/>
        <w:ind w:left="-90" w:right="-450"/>
        <w:rPr>
          <w:sz w:val="28"/>
          <w:szCs w:val="28"/>
        </w:rPr>
      </w:pPr>
      <w:bookmarkStart w:id="1045" w:name="bookmark1053"/>
      <w:bookmarkStart w:id="1046" w:name="bookmark1051"/>
      <w:bookmarkStart w:id="1047" w:name="bookmark1052"/>
      <w:r>
        <w:rPr>
          <w:sz w:val="28"/>
          <w:szCs w:val="28"/>
        </w:rPr>
        <w:t>Hoạt động 1: Sơ kết tuần</w:t>
      </w:r>
      <w:bookmarkEnd w:id="1045"/>
      <w:bookmarkEnd w:id="1046"/>
      <w:bookmarkEnd w:id="1047"/>
    </w:p>
    <w:p w14:paraId="0BE26702" w14:textId="77777777" w:rsidR="00150A58" w:rsidRDefault="00593ACD" w:rsidP="00A5492F">
      <w:pPr>
        <w:pStyle w:val="Vnbnnidung0"/>
        <w:tabs>
          <w:tab w:val="left" w:pos="380"/>
        </w:tabs>
        <w:spacing w:after="0" w:line="240" w:lineRule="auto"/>
        <w:ind w:left="-90" w:right="-450"/>
        <w:rPr>
          <w:sz w:val="28"/>
          <w:szCs w:val="28"/>
        </w:rPr>
      </w:pPr>
      <w:bookmarkStart w:id="1048" w:name="bookmark1054"/>
      <w:bookmarkEnd w:id="1048"/>
      <w:r w:rsidRPr="003671F8">
        <w:rPr>
          <w:b/>
          <w:bCs/>
          <w:sz w:val="28"/>
          <w:szCs w:val="28"/>
        </w:rPr>
        <w:t xml:space="preserve">a. </w:t>
      </w:r>
      <w:r w:rsidR="00837037">
        <w:rPr>
          <w:b/>
          <w:bCs/>
          <w:sz w:val="28"/>
          <w:szCs w:val="28"/>
        </w:rPr>
        <w:t xml:space="preserve">Mục tiêu: </w:t>
      </w:r>
      <w:r w:rsidR="00837037">
        <w:rPr>
          <w:sz w:val="28"/>
          <w:szCs w:val="28"/>
        </w:rPr>
        <w:t>HS biết các hoạt động trong tuần học và xây dựng kế hoạch tuần mới</w:t>
      </w:r>
      <w:r w:rsidR="00106B67" w:rsidRPr="003671F8">
        <w:rPr>
          <w:sz w:val="28"/>
          <w:szCs w:val="28"/>
        </w:rPr>
        <w:t>.</w:t>
      </w:r>
    </w:p>
    <w:p w14:paraId="07965EEB" w14:textId="77777777" w:rsidR="00150A58" w:rsidRDefault="00593ACD" w:rsidP="00A5492F">
      <w:pPr>
        <w:pStyle w:val="Vnbnnidung0"/>
        <w:tabs>
          <w:tab w:val="left" w:pos="390"/>
        </w:tabs>
        <w:spacing w:after="0" w:line="240" w:lineRule="auto"/>
        <w:ind w:left="-90" w:right="-450"/>
        <w:rPr>
          <w:sz w:val="28"/>
          <w:szCs w:val="28"/>
        </w:rPr>
      </w:pPr>
      <w:bookmarkStart w:id="1049" w:name="bookmark1055"/>
      <w:bookmarkEnd w:id="1049"/>
      <w:r w:rsidRPr="003671F8">
        <w:rPr>
          <w:b/>
          <w:bCs/>
          <w:sz w:val="28"/>
          <w:szCs w:val="28"/>
        </w:rPr>
        <w:t xml:space="preserve">b. </w:t>
      </w:r>
      <w:r w:rsidR="00837037">
        <w:rPr>
          <w:b/>
          <w:bCs/>
          <w:sz w:val="28"/>
          <w:szCs w:val="28"/>
        </w:rPr>
        <w:t xml:space="preserve">Nội dung: </w:t>
      </w:r>
      <w:r w:rsidR="00837037">
        <w:rPr>
          <w:sz w:val="28"/>
          <w:szCs w:val="28"/>
        </w:rPr>
        <w:t>Cán bộ lớp nhận xét</w:t>
      </w:r>
    </w:p>
    <w:p w14:paraId="2EC410C6" w14:textId="77777777" w:rsidR="00150A58" w:rsidRDefault="00593ACD" w:rsidP="00A5492F">
      <w:pPr>
        <w:pStyle w:val="Vnbnnidung0"/>
        <w:tabs>
          <w:tab w:val="left" w:pos="390"/>
        </w:tabs>
        <w:spacing w:after="0" w:line="240" w:lineRule="auto"/>
        <w:ind w:left="-90" w:right="-450"/>
        <w:rPr>
          <w:sz w:val="28"/>
          <w:szCs w:val="28"/>
        </w:rPr>
      </w:pPr>
      <w:bookmarkStart w:id="1050" w:name="bookmark1056"/>
      <w:bookmarkEnd w:id="1050"/>
      <w:r w:rsidRPr="003671F8">
        <w:rPr>
          <w:b/>
          <w:bCs/>
          <w:sz w:val="28"/>
          <w:szCs w:val="28"/>
        </w:rPr>
        <w:t xml:space="preserve">c. </w:t>
      </w:r>
      <w:r w:rsidR="00837037">
        <w:rPr>
          <w:b/>
          <w:bCs/>
          <w:sz w:val="28"/>
          <w:szCs w:val="28"/>
        </w:rPr>
        <w:t xml:space="preserve">Sản phấm: </w:t>
      </w:r>
      <w:r w:rsidR="00837037">
        <w:rPr>
          <w:sz w:val="28"/>
          <w:szCs w:val="28"/>
        </w:rPr>
        <w:t xml:space="preserve">kết </w:t>
      </w:r>
      <w:r w:rsidR="00811FF6">
        <w:rPr>
          <w:sz w:val="28"/>
          <w:szCs w:val="28"/>
        </w:rPr>
        <w:t>quả</w:t>
      </w:r>
      <w:r w:rsidR="00837037">
        <w:rPr>
          <w:sz w:val="28"/>
          <w:szCs w:val="28"/>
        </w:rPr>
        <w:t xml:space="preserve"> làm việc </w:t>
      </w:r>
      <w:r w:rsidR="00811FF6">
        <w:rPr>
          <w:sz w:val="28"/>
          <w:szCs w:val="28"/>
        </w:rPr>
        <w:t>củ</w:t>
      </w:r>
      <w:r w:rsidR="00837037">
        <w:rPr>
          <w:sz w:val="28"/>
          <w:szCs w:val="28"/>
        </w:rPr>
        <w:t>a HS.</w:t>
      </w:r>
    </w:p>
    <w:p w14:paraId="32C446A2" w14:textId="77777777" w:rsidR="00150A58" w:rsidRDefault="00593ACD" w:rsidP="00A5492F">
      <w:pPr>
        <w:pStyle w:val="Tiu20"/>
        <w:keepNext/>
        <w:keepLines/>
        <w:tabs>
          <w:tab w:val="left" w:pos="395"/>
        </w:tabs>
        <w:spacing w:after="0" w:line="240" w:lineRule="auto"/>
        <w:ind w:left="-90" w:right="-450"/>
        <w:rPr>
          <w:sz w:val="28"/>
          <w:szCs w:val="28"/>
        </w:rPr>
      </w:pPr>
      <w:bookmarkStart w:id="1051" w:name="bookmark1059"/>
      <w:bookmarkStart w:id="1052" w:name="bookmark1058"/>
      <w:bookmarkStart w:id="1053" w:name="bookmark1057"/>
      <w:bookmarkStart w:id="1054" w:name="bookmark1060"/>
      <w:bookmarkEnd w:id="1051"/>
      <w:r w:rsidRPr="003671F8">
        <w:rPr>
          <w:sz w:val="28"/>
          <w:szCs w:val="28"/>
        </w:rPr>
        <w:t xml:space="preserve">d. </w:t>
      </w:r>
      <w:r w:rsidR="00837037">
        <w:rPr>
          <w:sz w:val="28"/>
          <w:szCs w:val="28"/>
        </w:rPr>
        <w:t>Tổ chức thực hiện:</w:t>
      </w:r>
      <w:bookmarkEnd w:id="1052"/>
      <w:bookmarkEnd w:id="1053"/>
      <w:bookmarkEnd w:id="1054"/>
    </w:p>
    <w:p w14:paraId="2ED6925D" w14:textId="77777777" w:rsidR="00150A58" w:rsidRPr="003671F8" w:rsidRDefault="00593ACD" w:rsidP="00A5492F">
      <w:pPr>
        <w:pStyle w:val="Vnbnnidung0"/>
        <w:tabs>
          <w:tab w:val="left" w:pos="273"/>
        </w:tabs>
        <w:spacing w:after="0" w:line="240" w:lineRule="auto"/>
        <w:ind w:left="-90" w:right="-450"/>
        <w:rPr>
          <w:sz w:val="28"/>
          <w:szCs w:val="28"/>
        </w:rPr>
      </w:pPr>
      <w:bookmarkStart w:id="1055" w:name="bookmark1061"/>
      <w:bookmarkEnd w:id="1055"/>
      <w:r w:rsidRPr="003671F8">
        <w:rPr>
          <w:sz w:val="28"/>
          <w:szCs w:val="28"/>
        </w:rPr>
        <w:t xml:space="preserve">- </w:t>
      </w:r>
      <w:r w:rsidR="00837037">
        <w:rPr>
          <w:sz w:val="28"/>
          <w:szCs w:val="28"/>
        </w:rPr>
        <w:t xml:space="preserve">GV yêu cầu ban cán sự </w:t>
      </w:r>
      <w:r w:rsidR="00106B67">
        <w:rPr>
          <w:sz w:val="28"/>
          <w:szCs w:val="28"/>
        </w:rPr>
        <w:t>l</w:t>
      </w:r>
      <w:r w:rsidR="00106B67" w:rsidRPr="003671F8">
        <w:rPr>
          <w:sz w:val="28"/>
          <w:szCs w:val="28"/>
        </w:rPr>
        <w:t>ớ</w:t>
      </w:r>
      <w:r w:rsidR="00106B67">
        <w:rPr>
          <w:sz w:val="28"/>
          <w:szCs w:val="28"/>
        </w:rPr>
        <w:t>p điều hành l</w:t>
      </w:r>
      <w:r w:rsidR="00106B67" w:rsidRPr="003671F8">
        <w:rPr>
          <w:sz w:val="28"/>
          <w:szCs w:val="28"/>
        </w:rPr>
        <w:t>ớ</w:t>
      </w:r>
      <w:r w:rsidR="00837037">
        <w:rPr>
          <w:sz w:val="28"/>
          <w:szCs w:val="28"/>
        </w:rPr>
        <w:t>p tự đánh giá và sơ kết tuần, xây dựng kế hoạch tuần mới.</w:t>
      </w:r>
    </w:p>
    <w:p w14:paraId="78B9C7A2" w14:textId="77777777" w:rsidR="00160052" w:rsidRDefault="00160052" w:rsidP="00A5492F">
      <w:pPr>
        <w:pStyle w:val="Vnbnnidung0"/>
        <w:tabs>
          <w:tab w:val="left" w:pos="273"/>
        </w:tabs>
        <w:spacing w:after="0" w:line="240" w:lineRule="auto"/>
        <w:ind w:left="-90" w:right="-450"/>
        <w:rPr>
          <w:sz w:val="28"/>
          <w:szCs w:val="28"/>
          <w:lang w:val="en-US"/>
        </w:rPr>
      </w:pPr>
      <w:r>
        <w:rPr>
          <w:sz w:val="28"/>
          <w:szCs w:val="28"/>
          <w:lang w:val="en-US"/>
        </w:rPr>
        <w:t>- HS: Ban cán sự lớp:</w:t>
      </w:r>
    </w:p>
    <w:p w14:paraId="0A2C877E" w14:textId="77777777" w:rsidR="00160052" w:rsidRDefault="00160052" w:rsidP="00A5492F">
      <w:pPr>
        <w:pStyle w:val="Vnbnnidung0"/>
        <w:tabs>
          <w:tab w:val="left" w:pos="273"/>
        </w:tabs>
        <w:spacing w:after="0" w:line="240" w:lineRule="auto"/>
        <w:ind w:left="-90" w:right="-450"/>
        <w:rPr>
          <w:sz w:val="28"/>
          <w:szCs w:val="28"/>
          <w:lang w:val="en-US"/>
        </w:rPr>
      </w:pPr>
      <w:r>
        <w:rPr>
          <w:sz w:val="28"/>
          <w:szCs w:val="28"/>
          <w:lang w:val="en-US"/>
        </w:rPr>
        <w:t>+ Lớp trưởng: Nhận xét khái quát tình hình lớp: về ý thức thực hiện nội quy chung của cả lớp (tham gia học đầy đủ chưa? Còn những bạn nào hay vào muộn, không tham gia học? Lý do?)</w:t>
      </w:r>
    </w:p>
    <w:p w14:paraId="6956A724" w14:textId="77777777" w:rsidR="00160052" w:rsidRDefault="00160052" w:rsidP="00A5492F">
      <w:pPr>
        <w:pStyle w:val="Vnbnnidung0"/>
        <w:tabs>
          <w:tab w:val="left" w:pos="273"/>
        </w:tabs>
        <w:spacing w:after="0" w:line="240" w:lineRule="auto"/>
        <w:ind w:left="-90" w:right="-450"/>
        <w:rPr>
          <w:sz w:val="28"/>
          <w:szCs w:val="28"/>
          <w:lang w:val="en-US"/>
        </w:rPr>
      </w:pPr>
      <w:r>
        <w:rPr>
          <w:sz w:val="28"/>
          <w:szCs w:val="28"/>
          <w:lang w:val="en-US"/>
        </w:rPr>
        <w:t>+ Các tổ trưởng nhận xét cụ thể từng thành viên trong tổ: (Vì học onlin</w:t>
      </w:r>
      <w:r w:rsidR="00E35F2A">
        <w:rPr>
          <w:sz w:val="28"/>
          <w:szCs w:val="28"/>
          <w:lang w:val="en-US"/>
        </w:rPr>
        <w:t xml:space="preserve"> nên chưa bầu tổ trưởng).</w:t>
      </w:r>
    </w:p>
    <w:p w14:paraId="3C56FD06" w14:textId="77777777" w:rsidR="00E35F2A" w:rsidRDefault="00E35F2A" w:rsidP="00A5492F">
      <w:pPr>
        <w:pStyle w:val="Vnbnnidung0"/>
        <w:tabs>
          <w:tab w:val="left" w:pos="273"/>
        </w:tabs>
        <w:spacing w:after="0" w:line="240" w:lineRule="auto"/>
        <w:ind w:left="-90" w:right="-450"/>
        <w:rPr>
          <w:sz w:val="28"/>
          <w:szCs w:val="28"/>
          <w:lang w:val="en-US"/>
        </w:rPr>
      </w:pPr>
      <w:r>
        <w:rPr>
          <w:sz w:val="28"/>
          <w:szCs w:val="28"/>
          <w:lang w:val="en-US"/>
        </w:rPr>
        <w:lastRenderedPageBreak/>
        <w:t>- GV nhận xét chung.</w:t>
      </w:r>
    </w:p>
    <w:p w14:paraId="7035AD10" w14:textId="77777777" w:rsidR="00E35F2A" w:rsidRDefault="00E35F2A" w:rsidP="00A5492F">
      <w:pPr>
        <w:pStyle w:val="Vnbnnidung0"/>
        <w:tabs>
          <w:tab w:val="left" w:pos="273"/>
        </w:tabs>
        <w:spacing w:after="0" w:line="240" w:lineRule="auto"/>
        <w:ind w:left="-90" w:right="-450"/>
        <w:rPr>
          <w:sz w:val="28"/>
          <w:szCs w:val="28"/>
          <w:lang w:val="en-US"/>
        </w:rPr>
      </w:pPr>
      <w:r>
        <w:rPr>
          <w:sz w:val="28"/>
          <w:szCs w:val="28"/>
          <w:lang w:val="en-US"/>
        </w:rPr>
        <w:t>- GV nhắc nhở HS:</w:t>
      </w:r>
    </w:p>
    <w:p w14:paraId="563D2F81" w14:textId="77777777" w:rsidR="00E35F2A" w:rsidRDefault="00E35F2A" w:rsidP="00A5492F">
      <w:pPr>
        <w:pStyle w:val="Vnbnnidung0"/>
        <w:tabs>
          <w:tab w:val="left" w:pos="273"/>
        </w:tabs>
        <w:spacing w:after="0" w:line="240" w:lineRule="auto"/>
        <w:ind w:left="-90" w:right="-450"/>
        <w:rPr>
          <w:sz w:val="28"/>
          <w:szCs w:val="28"/>
          <w:lang w:val="en-US"/>
        </w:rPr>
      </w:pPr>
      <w:r>
        <w:rPr>
          <w:sz w:val="28"/>
          <w:szCs w:val="28"/>
          <w:lang w:val="en-US"/>
        </w:rPr>
        <w:t>+ Cần thực hiện tốt nội quy trường lớp, nhất là những quy định khi học trực tuyến.</w:t>
      </w:r>
    </w:p>
    <w:p w14:paraId="045448E6" w14:textId="77777777" w:rsidR="00160052" w:rsidRDefault="00E35F2A" w:rsidP="00A5492F">
      <w:pPr>
        <w:pStyle w:val="Vnbnnidung0"/>
        <w:tabs>
          <w:tab w:val="left" w:pos="273"/>
        </w:tabs>
        <w:spacing w:after="0" w:line="240" w:lineRule="auto"/>
        <w:ind w:left="-90" w:right="-450"/>
        <w:rPr>
          <w:sz w:val="28"/>
          <w:szCs w:val="28"/>
          <w:lang w:val="en-US"/>
        </w:rPr>
      </w:pPr>
      <w:r>
        <w:rPr>
          <w:sz w:val="28"/>
          <w:szCs w:val="28"/>
          <w:lang w:val="en-US"/>
        </w:rPr>
        <w:t>+ Hoàn thành các bài tập về nhà, chuẩn bị bài mới trước khi đến lớp ở tất cả các môn theo hướng dẫn của GV.</w:t>
      </w:r>
    </w:p>
    <w:p w14:paraId="307D5BA6" w14:textId="77777777" w:rsidR="000B042A" w:rsidRPr="00160052" w:rsidRDefault="000B042A" w:rsidP="00A5492F">
      <w:pPr>
        <w:pStyle w:val="Vnbnnidung0"/>
        <w:tabs>
          <w:tab w:val="left" w:pos="273"/>
        </w:tabs>
        <w:spacing w:after="0" w:line="240" w:lineRule="auto"/>
        <w:ind w:left="-90" w:right="-450"/>
        <w:rPr>
          <w:sz w:val="28"/>
          <w:szCs w:val="28"/>
          <w:lang w:val="en-US"/>
        </w:rPr>
      </w:pPr>
      <w:r>
        <w:rPr>
          <w:sz w:val="28"/>
          <w:szCs w:val="28"/>
          <w:lang w:val="en-US"/>
        </w:rPr>
        <w:t>+ Hoàn thành đầy đủ tất cả các cuộc thi do các cấp  tổ chức.</w:t>
      </w:r>
    </w:p>
    <w:p w14:paraId="5431BCB4" w14:textId="77777777" w:rsidR="00150A58" w:rsidRDefault="00837037" w:rsidP="00A5492F">
      <w:pPr>
        <w:pStyle w:val="Tiu20"/>
        <w:keepNext/>
        <w:keepLines/>
        <w:spacing w:after="0" w:line="240" w:lineRule="auto"/>
        <w:ind w:left="-90" w:right="-450"/>
        <w:rPr>
          <w:sz w:val="28"/>
          <w:szCs w:val="28"/>
        </w:rPr>
      </w:pPr>
      <w:bookmarkStart w:id="1056" w:name="bookmark1064"/>
      <w:r>
        <w:rPr>
          <w:sz w:val="28"/>
          <w:szCs w:val="28"/>
        </w:rPr>
        <w:t>Hoạt động 2: Sinh hoạt theo chủ đề</w:t>
      </w:r>
      <w:bookmarkEnd w:id="1056"/>
    </w:p>
    <w:p w14:paraId="13213796" w14:textId="77777777" w:rsidR="00150A58" w:rsidRDefault="007A3AC4" w:rsidP="007A3AC4">
      <w:pPr>
        <w:pStyle w:val="Tiu20"/>
        <w:keepNext/>
        <w:keepLines/>
        <w:tabs>
          <w:tab w:val="left" w:pos="385"/>
        </w:tabs>
        <w:spacing w:after="0" w:line="240" w:lineRule="auto"/>
        <w:ind w:left="-90" w:right="-450"/>
        <w:rPr>
          <w:sz w:val="28"/>
          <w:szCs w:val="28"/>
        </w:rPr>
      </w:pPr>
      <w:bookmarkStart w:id="1057" w:name="bookmark1065"/>
      <w:bookmarkStart w:id="1058" w:name="bookmark1063"/>
      <w:bookmarkStart w:id="1059" w:name="bookmark1066"/>
      <w:bookmarkStart w:id="1060" w:name="bookmark1062"/>
      <w:bookmarkEnd w:id="1057"/>
      <w:r w:rsidRPr="00F43300">
        <w:rPr>
          <w:sz w:val="28"/>
          <w:szCs w:val="28"/>
        </w:rPr>
        <w:t>a.</w:t>
      </w:r>
      <w:r w:rsidR="00837037">
        <w:rPr>
          <w:sz w:val="28"/>
          <w:szCs w:val="28"/>
        </w:rPr>
        <w:t>Mục tiêu:</w:t>
      </w:r>
      <w:bookmarkEnd w:id="1058"/>
      <w:bookmarkEnd w:id="1059"/>
      <w:bookmarkEnd w:id="1060"/>
    </w:p>
    <w:p w14:paraId="7C5E2212" w14:textId="77777777" w:rsidR="00106B67" w:rsidRPr="00106B67" w:rsidRDefault="00E35F2A" w:rsidP="00A5492F">
      <w:pPr>
        <w:pStyle w:val="Vnbnnidung0"/>
        <w:tabs>
          <w:tab w:val="left" w:pos="273"/>
        </w:tabs>
        <w:spacing w:after="0" w:line="240" w:lineRule="auto"/>
        <w:ind w:left="-90" w:right="-450"/>
        <w:rPr>
          <w:sz w:val="28"/>
          <w:szCs w:val="28"/>
        </w:rPr>
      </w:pPr>
      <w:bookmarkStart w:id="1061" w:name="bookmark1067"/>
      <w:bookmarkEnd w:id="1061"/>
      <w:r w:rsidRPr="003671F8">
        <w:rPr>
          <w:sz w:val="28"/>
          <w:szCs w:val="28"/>
        </w:rPr>
        <w:t xml:space="preserve">- </w:t>
      </w:r>
      <w:r w:rsidR="00106B67">
        <w:rPr>
          <w:sz w:val="28"/>
          <w:szCs w:val="28"/>
        </w:rPr>
        <w:t xml:space="preserve">Xây dựng được quy tắc </w:t>
      </w:r>
      <w:r w:rsidR="00106B67" w:rsidRPr="003671F8">
        <w:rPr>
          <w:sz w:val="28"/>
          <w:szCs w:val="28"/>
        </w:rPr>
        <w:t>ứ</w:t>
      </w:r>
      <w:r w:rsidR="00106B67">
        <w:rPr>
          <w:sz w:val="28"/>
          <w:szCs w:val="28"/>
        </w:rPr>
        <w:t>ng x</w:t>
      </w:r>
      <w:r w:rsidR="00106B67" w:rsidRPr="003671F8">
        <w:rPr>
          <w:sz w:val="28"/>
          <w:szCs w:val="28"/>
        </w:rPr>
        <w:t>ử</w:t>
      </w:r>
      <w:r w:rsidR="00837037">
        <w:rPr>
          <w:sz w:val="28"/>
          <w:szCs w:val="28"/>
        </w:rPr>
        <w:t xml:space="preserve"> đ</w:t>
      </w:r>
      <w:r w:rsidR="008149DE" w:rsidRPr="003671F8">
        <w:rPr>
          <w:sz w:val="28"/>
          <w:szCs w:val="28"/>
        </w:rPr>
        <w:t>ể</w:t>
      </w:r>
      <w:r w:rsidR="00837037">
        <w:rPr>
          <w:sz w:val="28"/>
          <w:szCs w:val="28"/>
        </w:rPr>
        <w:t xml:space="preserve"> tạo môi trường lớp học an toàn, thân thiện; </w:t>
      </w:r>
    </w:p>
    <w:p w14:paraId="424E0FAA" w14:textId="77777777" w:rsidR="00150A58" w:rsidRDefault="00837037" w:rsidP="00A5492F">
      <w:pPr>
        <w:pStyle w:val="Vnbnnidung0"/>
        <w:tabs>
          <w:tab w:val="left" w:pos="273"/>
        </w:tabs>
        <w:spacing w:after="0" w:line="240" w:lineRule="auto"/>
        <w:ind w:left="-90" w:right="-450"/>
        <w:rPr>
          <w:sz w:val="28"/>
          <w:szCs w:val="28"/>
        </w:rPr>
      </w:pPr>
      <w:r>
        <w:rPr>
          <w:sz w:val="28"/>
          <w:szCs w:val="28"/>
        </w:rPr>
        <w:t>-</w:t>
      </w:r>
      <w:r w:rsidR="007A3AC4" w:rsidRPr="00F43300">
        <w:rPr>
          <w:sz w:val="28"/>
          <w:szCs w:val="28"/>
        </w:rPr>
        <w:t xml:space="preserve"> </w:t>
      </w:r>
      <w:r w:rsidR="00E35F2A">
        <w:rPr>
          <w:sz w:val="28"/>
          <w:szCs w:val="28"/>
        </w:rPr>
        <w:t>Nêu được nh</w:t>
      </w:r>
      <w:r w:rsidR="00E35F2A" w:rsidRPr="003671F8">
        <w:rPr>
          <w:sz w:val="28"/>
          <w:szCs w:val="28"/>
        </w:rPr>
        <w:t>ữ</w:t>
      </w:r>
      <w:r>
        <w:rPr>
          <w:sz w:val="28"/>
          <w:szCs w:val="28"/>
        </w:rPr>
        <w:t xml:space="preserve">ng cách giải </w:t>
      </w:r>
      <w:r w:rsidR="008149DE">
        <w:rPr>
          <w:sz w:val="28"/>
          <w:szCs w:val="28"/>
        </w:rPr>
        <w:t>quyết mâu thuẫn với bạn theo hư</w:t>
      </w:r>
      <w:r w:rsidR="008149DE" w:rsidRPr="003671F8">
        <w:rPr>
          <w:sz w:val="28"/>
          <w:szCs w:val="28"/>
        </w:rPr>
        <w:t>ớ</w:t>
      </w:r>
      <w:r>
        <w:rPr>
          <w:sz w:val="28"/>
          <w:szCs w:val="28"/>
        </w:rPr>
        <w:t>ng tích cực, thân thiện.</w:t>
      </w:r>
    </w:p>
    <w:p w14:paraId="47BBC1CD" w14:textId="77777777" w:rsidR="00150A58" w:rsidRDefault="007A3AC4" w:rsidP="007A3AC4">
      <w:pPr>
        <w:pStyle w:val="Vnbnnidung0"/>
        <w:tabs>
          <w:tab w:val="left" w:pos="395"/>
        </w:tabs>
        <w:spacing w:after="0" w:line="240" w:lineRule="auto"/>
        <w:ind w:left="-90" w:right="-450"/>
        <w:rPr>
          <w:sz w:val="28"/>
          <w:szCs w:val="28"/>
        </w:rPr>
      </w:pPr>
      <w:bookmarkStart w:id="1062" w:name="bookmark1068"/>
      <w:bookmarkEnd w:id="1062"/>
      <w:r w:rsidRPr="00F43300">
        <w:rPr>
          <w:b/>
          <w:bCs/>
          <w:sz w:val="28"/>
          <w:szCs w:val="28"/>
        </w:rPr>
        <w:t>b.</w:t>
      </w:r>
      <w:r w:rsidR="00837037">
        <w:rPr>
          <w:b/>
          <w:bCs/>
          <w:sz w:val="28"/>
          <w:szCs w:val="28"/>
        </w:rPr>
        <w:t xml:space="preserve">Nội dung: </w:t>
      </w:r>
      <w:r w:rsidR="00106B67">
        <w:rPr>
          <w:sz w:val="28"/>
          <w:szCs w:val="28"/>
        </w:rPr>
        <w:t>T</w:t>
      </w:r>
      <w:r w:rsidR="00106B67" w:rsidRPr="003671F8">
        <w:rPr>
          <w:sz w:val="28"/>
          <w:szCs w:val="28"/>
        </w:rPr>
        <w:t>ổ</w:t>
      </w:r>
      <w:r w:rsidR="00837037">
        <w:rPr>
          <w:sz w:val="28"/>
          <w:szCs w:val="28"/>
        </w:rPr>
        <w:t xml:space="preserve"> chức c</w:t>
      </w:r>
      <w:r w:rsidR="00106B67">
        <w:rPr>
          <w:sz w:val="28"/>
          <w:szCs w:val="28"/>
        </w:rPr>
        <w:t>ho HS xây dựng quy tắc ứng xử đ</w:t>
      </w:r>
      <w:r w:rsidR="00106B67" w:rsidRPr="003671F8">
        <w:rPr>
          <w:sz w:val="28"/>
          <w:szCs w:val="28"/>
        </w:rPr>
        <w:t>ể</w:t>
      </w:r>
      <w:r w:rsidR="00837037">
        <w:rPr>
          <w:sz w:val="28"/>
          <w:szCs w:val="28"/>
        </w:rPr>
        <w:t xml:space="preserve"> tạo môi trường lớp học an toàn, thân thiện</w:t>
      </w:r>
      <w:r w:rsidR="008149DE" w:rsidRPr="003671F8">
        <w:rPr>
          <w:sz w:val="28"/>
          <w:szCs w:val="28"/>
        </w:rPr>
        <w:t>.</w:t>
      </w:r>
    </w:p>
    <w:p w14:paraId="0906B589" w14:textId="77777777" w:rsidR="00150A58" w:rsidRDefault="007A3AC4" w:rsidP="007A3AC4">
      <w:pPr>
        <w:pStyle w:val="Vnbnnidung0"/>
        <w:tabs>
          <w:tab w:val="left" w:pos="395"/>
        </w:tabs>
        <w:spacing w:after="0" w:line="240" w:lineRule="auto"/>
        <w:ind w:left="-90" w:right="-450"/>
        <w:rPr>
          <w:sz w:val="28"/>
          <w:szCs w:val="28"/>
        </w:rPr>
      </w:pPr>
      <w:bookmarkStart w:id="1063" w:name="bookmark1069"/>
      <w:bookmarkEnd w:id="1063"/>
      <w:r w:rsidRPr="00F43300">
        <w:rPr>
          <w:b/>
          <w:bCs/>
          <w:sz w:val="28"/>
          <w:szCs w:val="28"/>
        </w:rPr>
        <w:t>c.</w:t>
      </w:r>
      <w:r w:rsidR="00837037">
        <w:rPr>
          <w:b/>
          <w:bCs/>
          <w:sz w:val="28"/>
          <w:szCs w:val="28"/>
        </w:rPr>
        <w:t xml:space="preserve">Sản phẩm: </w:t>
      </w:r>
      <w:r w:rsidR="00837037">
        <w:rPr>
          <w:sz w:val="28"/>
          <w:szCs w:val="28"/>
        </w:rPr>
        <w:t>HS thực hiện quy tắc.</w:t>
      </w:r>
    </w:p>
    <w:p w14:paraId="616EF700" w14:textId="77777777" w:rsidR="00150A58" w:rsidRDefault="007A3AC4" w:rsidP="007A3AC4">
      <w:pPr>
        <w:pStyle w:val="Tiu20"/>
        <w:keepNext/>
        <w:keepLines/>
        <w:tabs>
          <w:tab w:val="left" w:pos="395"/>
        </w:tabs>
        <w:spacing w:after="0" w:line="240" w:lineRule="auto"/>
        <w:ind w:left="-90" w:right="-450"/>
        <w:rPr>
          <w:sz w:val="28"/>
          <w:szCs w:val="28"/>
        </w:rPr>
      </w:pPr>
      <w:bookmarkStart w:id="1064" w:name="bookmark1072"/>
      <w:bookmarkStart w:id="1065" w:name="bookmark1073"/>
      <w:bookmarkStart w:id="1066" w:name="bookmark1070"/>
      <w:bookmarkStart w:id="1067" w:name="bookmark1071"/>
      <w:bookmarkEnd w:id="1064"/>
      <w:r w:rsidRPr="00F43300">
        <w:rPr>
          <w:sz w:val="28"/>
          <w:szCs w:val="28"/>
        </w:rPr>
        <w:t>d.</w:t>
      </w:r>
      <w:r w:rsidR="00837037">
        <w:rPr>
          <w:sz w:val="28"/>
          <w:szCs w:val="28"/>
        </w:rPr>
        <w:t>Tổ chúc thực hiện:</w:t>
      </w:r>
      <w:bookmarkEnd w:id="1065"/>
      <w:bookmarkEnd w:id="1066"/>
      <w:bookmarkEnd w:id="1067"/>
    </w:p>
    <w:p w14:paraId="7906979C" w14:textId="77777777" w:rsidR="00150A58" w:rsidRDefault="007A3AC4" w:rsidP="007A3AC4">
      <w:pPr>
        <w:pStyle w:val="Vnbnnidung0"/>
        <w:tabs>
          <w:tab w:val="left" w:pos="312"/>
        </w:tabs>
        <w:spacing w:after="0" w:line="240" w:lineRule="auto"/>
        <w:ind w:left="-90" w:right="-885"/>
        <w:rPr>
          <w:sz w:val="28"/>
          <w:szCs w:val="28"/>
        </w:rPr>
      </w:pPr>
      <w:bookmarkStart w:id="1068" w:name="bookmark1074"/>
      <w:bookmarkEnd w:id="1068"/>
      <w:r w:rsidRPr="00F43300">
        <w:rPr>
          <w:sz w:val="28"/>
          <w:szCs w:val="28"/>
        </w:rPr>
        <w:t>*</w:t>
      </w:r>
      <w:r w:rsidR="00837037">
        <w:rPr>
          <w:sz w:val="28"/>
          <w:szCs w:val="28"/>
        </w:rPr>
        <w:t>Tổ chức cho HS xây dụng quy tắc ứng xử để tạo môi trường lớp học an toàn, thân thiện</w:t>
      </w:r>
      <w:r w:rsidR="008149DE" w:rsidRPr="003671F8">
        <w:rPr>
          <w:sz w:val="28"/>
          <w:szCs w:val="28"/>
        </w:rPr>
        <w:t>:</w:t>
      </w:r>
    </w:p>
    <w:p w14:paraId="0CF328FF" w14:textId="77777777" w:rsidR="00150A58" w:rsidRDefault="00837037" w:rsidP="007A3AC4">
      <w:pPr>
        <w:pStyle w:val="Vnbnnidung0"/>
        <w:spacing w:after="0" w:line="240" w:lineRule="auto"/>
        <w:ind w:left="-90" w:right="-885"/>
        <w:rPr>
          <w:sz w:val="28"/>
          <w:szCs w:val="28"/>
        </w:rPr>
      </w:pPr>
      <w:r>
        <w:rPr>
          <w:sz w:val="28"/>
          <w:szCs w:val="28"/>
        </w:rPr>
        <w:t>-</w:t>
      </w:r>
      <w:r w:rsidR="000B042A" w:rsidRPr="003671F8">
        <w:rPr>
          <w:sz w:val="28"/>
          <w:szCs w:val="28"/>
        </w:rPr>
        <w:t>GV y</w:t>
      </w:r>
      <w:r w:rsidR="008149DE">
        <w:rPr>
          <w:sz w:val="28"/>
          <w:szCs w:val="28"/>
        </w:rPr>
        <w:t>êu cầu HS làm việc theo t</w:t>
      </w:r>
      <w:r w:rsidR="008149DE" w:rsidRPr="003671F8">
        <w:rPr>
          <w:sz w:val="28"/>
          <w:szCs w:val="28"/>
        </w:rPr>
        <w:t>ổ</w:t>
      </w:r>
      <w:r w:rsidR="008149DE">
        <w:rPr>
          <w:sz w:val="28"/>
          <w:szCs w:val="28"/>
        </w:rPr>
        <w:t xml:space="preserve"> đ</w:t>
      </w:r>
      <w:r w:rsidR="008149DE" w:rsidRPr="003671F8">
        <w:rPr>
          <w:sz w:val="28"/>
          <w:szCs w:val="28"/>
        </w:rPr>
        <w:t>ể</w:t>
      </w:r>
      <w:r>
        <w:rPr>
          <w:sz w:val="28"/>
          <w:szCs w:val="28"/>
        </w:rPr>
        <w:t xml:space="preserve"> thảo luận, thực hiện nhiệm vụ: Xác định những quy tắc </w:t>
      </w:r>
      <w:r w:rsidR="008149DE">
        <w:rPr>
          <w:sz w:val="28"/>
          <w:szCs w:val="28"/>
        </w:rPr>
        <w:t>ứng xử giữa các bạn trong lớp đ</w:t>
      </w:r>
      <w:r w:rsidR="008149DE" w:rsidRPr="003671F8">
        <w:rPr>
          <w:sz w:val="28"/>
          <w:szCs w:val="28"/>
        </w:rPr>
        <w:t>ể</w:t>
      </w:r>
      <w:r>
        <w:rPr>
          <w:sz w:val="28"/>
          <w:szCs w:val="28"/>
        </w:rPr>
        <w:t xml:space="preserve"> tạo ra môi trường lớp học an toàn và thân thiện.</w:t>
      </w:r>
    </w:p>
    <w:p w14:paraId="677872B6" w14:textId="77777777" w:rsidR="00150A58" w:rsidRDefault="008149DE" w:rsidP="00A5492F">
      <w:pPr>
        <w:pStyle w:val="Vnbnnidung0"/>
        <w:tabs>
          <w:tab w:val="left" w:pos="278"/>
        </w:tabs>
        <w:spacing w:after="0" w:line="240" w:lineRule="auto"/>
        <w:ind w:left="-90" w:right="-450"/>
        <w:rPr>
          <w:sz w:val="28"/>
          <w:szCs w:val="28"/>
        </w:rPr>
      </w:pPr>
      <w:bookmarkStart w:id="1069" w:name="bookmark1075"/>
      <w:bookmarkEnd w:id="1069"/>
      <w:r w:rsidRPr="003671F8">
        <w:rPr>
          <w:sz w:val="28"/>
          <w:szCs w:val="28"/>
        </w:rPr>
        <w:t xml:space="preserve">- </w:t>
      </w:r>
      <w:r w:rsidR="000B042A" w:rsidRPr="003671F8">
        <w:rPr>
          <w:sz w:val="28"/>
          <w:szCs w:val="28"/>
        </w:rPr>
        <w:t>GV k</w:t>
      </w:r>
      <w:r w:rsidR="00837037">
        <w:rPr>
          <w:sz w:val="28"/>
          <w:szCs w:val="28"/>
        </w:rPr>
        <w:t>huyến khích c</w:t>
      </w:r>
      <w:r w:rsidR="001E48D2">
        <w:rPr>
          <w:sz w:val="28"/>
          <w:szCs w:val="28"/>
        </w:rPr>
        <w:t>ác t</w:t>
      </w:r>
      <w:r w:rsidR="001E48D2" w:rsidRPr="007645CA">
        <w:rPr>
          <w:sz w:val="28"/>
          <w:szCs w:val="28"/>
        </w:rPr>
        <w:t>ổ</w:t>
      </w:r>
      <w:r w:rsidR="001E48D2">
        <w:rPr>
          <w:sz w:val="28"/>
          <w:szCs w:val="28"/>
        </w:rPr>
        <w:t xml:space="preserve"> th</w:t>
      </w:r>
      <w:r w:rsidR="001E48D2" w:rsidRPr="007645CA">
        <w:rPr>
          <w:sz w:val="28"/>
          <w:szCs w:val="28"/>
        </w:rPr>
        <w:t>ể</w:t>
      </w:r>
      <w:r w:rsidR="001E48D2">
        <w:rPr>
          <w:sz w:val="28"/>
          <w:szCs w:val="28"/>
        </w:rPr>
        <w:t xml:space="preserve"> hiện kết quả thảo luận của t</w:t>
      </w:r>
      <w:r w:rsidR="001E48D2" w:rsidRPr="007645CA">
        <w:rPr>
          <w:sz w:val="28"/>
          <w:szCs w:val="28"/>
        </w:rPr>
        <w:t>ổ</w:t>
      </w:r>
      <w:r w:rsidR="00837037">
        <w:rPr>
          <w:sz w:val="28"/>
          <w:szCs w:val="28"/>
        </w:rPr>
        <w:t xml:space="preserve"> mình dưới các hình thức khác nhau như bảng quy tắc, sơ đồ tư duy hoặc tranh, áp phích,...</w:t>
      </w:r>
    </w:p>
    <w:p w14:paraId="12D5932D" w14:textId="77777777" w:rsidR="00150A58" w:rsidRDefault="008149DE" w:rsidP="00A5492F">
      <w:pPr>
        <w:pStyle w:val="Vnbnnidung0"/>
        <w:tabs>
          <w:tab w:val="left" w:pos="273"/>
        </w:tabs>
        <w:spacing w:after="0" w:line="240" w:lineRule="auto"/>
        <w:ind w:left="-90" w:right="-450"/>
        <w:rPr>
          <w:sz w:val="28"/>
          <w:szCs w:val="28"/>
        </w:rPr>
      </w:pPr>
      <w:bookmarkStart w:id="1070" w:name="bookmark1076"/>
      <w:bookmarkEnd w:id="1070"/>
      <w:r w:rsidRPr="003671F8">
        <w:rPr>
          <w:sz w:val="28"/>
          <w:szCs w:val="28"/>
        </w:rPr>
        <w:t xml:space="preserve">- </w:t>
      </w:r>
      <w:r w:rsidR="00837037">
        <w:rPr>
          <w:sz w:val="28"/>
          <w:szCs w:val="28"/>
        </w:rPr>
        <w:t>GV yêu cầu lớp trưởng</w:t>
      </w:r>
      <w:r>
        <w:rPr>
          <w:sz w:val="28"/>
          <w:szCs w:val="28"/>
        </w:rPr>
        <w:t xml:space="preserve"> tổng hợp các nội dung mà các t</w:t>
      </w:r>
      <w:r w:rsidRPr="003671F8">
        <w:rPr>
          <w:sz w:val="28"/>
          <w:szCs w:val="28"/>
        </w:rPr>
        <w:t>ổ</w:t>
      </w:r>
      <w:r w:rsidR="00837037">
        <w:rPr>
          <w:sz w:val="28"/>
          <w:szCs w:val="28"/>
        </w:rPr>
        <w:t xml:space="preserve"> nêu ra.</w:t>
      </w:r>
    </w:p>
    <w:p w14:paraId="267BDDC5" w14:textId="77777777" w:rsidR="00150A58" w:rsidRPr="003671F8" w:rsidRDefault="008149DE" w:rsidP="00A5492F">
      <w:pPr>
        <w:pStyle w:val="Vnbnnidung0"/>
        <w:tabs>
          <w:tab w:val="left" w:pos="273"/>
        </w:tabs>
        <w:spacing w:after="0" w:line="240" w:lineRule="auto"/>
        <w:ind w:left="-90" w:right="-450"/>
        <w:rPr>
          <w:sz w:val="28"/>
          <w:szCs w:val="28"/>
        </w:rPr>
      </w:pPr>
      <w:bookmarkStart w:id="1071" w:name="bookmark1077"/>
      <w:bookmarkEnd w:id="1071"/>
      <w:r w:rsidRPr="003671F8">
        <w:rPr>
          <w:sz w:val="28"/>
          <w:szCs w:val="28"/>
        </w:rPr>
        <w:t xml:space="preserve">- </w:t>
      </w:r>
      <w:r w:rsidR="001E48D2">
        <w:rPr>
          <w:sz w:val="28"/>
          <w:szCs w:val="28"/>
        </w:rPr>
        <w:t>Cùng HS b</w:t>
      </w:r>
      <w:r w:rsidR="001E48D2" w:rsidRPr="007645CA">
        <w:rPr>
          <w:sz w:val="28"/>
          <w:szCs w:val="28"/>
        </w:rPr>
        <w:t>ổ</w:t>
      </w:r>
      <w:r w:rsidR="00837037">
        <w:rPr>
          <w:sz w:val="28"/>
          <w:szCs w:val="28"/>
        </w:rPr>
        <w:t xml:space="preserve"> sung, điều chỉnh thà</w:t>
      </w:r>
      <w:r w:rsidR="000B042A">
        <w:rPr>
          <w:sz w:val="28"/>
          <w:szCs w:val="28"/>
        </w:rPr>
        <w:t>nh quy tắc ứng xử chung của lớp</w:t>
      </w:r>
      <w:r w:rsidR="000B042A" w:rsidRPr="003671F8">
        <w:rPr>
          <w:sz w:val="28"/>
          <w:szCs w:val="28"/>
        </w:rPr>
        <w:t>:</w:t>
      </w:r>
    </w:p>
    <w:p w14:paraId="78F79FC9" w14:textId="77777777" w:rsidR="00150A58" w:rsidRPr="003671F8" w:rsidRDefault="008149DE" w:rsidP="00A5492F">
      <w:pPr>
        <w:pStyle w:val="Vnbnnidung0"/>
        <w:tabs>
          <w:tab w:val="left" w:pos="302"/>
        </w:tabs>
        <w:spacing w:after="0" w:line="240" w:lineRule="auto"/>
        <w:ind w:left="-90" w:right="-450"/>
        <w:rPr>
          <w:sz w:val="28"/>
          <w:szCs w:val="28"/>
        </w:rPr>
      </w:pPr>
      <w:bookmarkStart w:id="1072" w:name="bookmark1078"/>
      <w:bookmarkEnd w:id="1072"/>
      <w:r w:rsidRPr="003671F8">
        <w:rPr>
          <w:sz w:val="28"/>
          <w:szCs w:val="28"/>
        </w:rPr>
        <w:t xml:space="preserve">* </w:t>
      </w:r>
      <w:r w:rsidR="00837037">
        <w:rPr>
          <w:sz w:val="28"/>
          <w:szCs w:val="28"/>
        </w:rPr>
        <w:t>HS chia sẻ kết quả thực hiện hoạt động vận dụng sau giờ học</w:t>
      </w:r>
      <w:r w:rsidRPr="003671F8">
        <w:rPr>
          <w:sz w:val="28"/>
          <w:szCs w:val="28"/>
        </w:rPr>
        <w:t>.</w:t>
      </w:r>
    </w:p>
    <w:p w14:paraId="4EB9DE53" w14:textId="77777777" w:rsidR="00150A58" w:rsidRDefault="008149DE" w:rsidP="00A5492F">
      <w:pPr>
        <w:pStyle w:val="Vnbnnidung0"/>
        <w:tabs>
          <w:tab w:val="left" w:pos="273"/>
        </w:tabs>
        <w:spacing w:after="0" w:line="240" w:lineRule="auto"/>
        <w:ind w:left="-90" w:right="-450"/>
        <w:rPr>
          <w:sz w:val="28"/>
          <w:szCs w:val="28"/>
        </w:rPr>
      </w:pPr>
      <w:bookmarkStart w:id="1073" w:name="bookmark1079"/>
      <w:bookmarkEnd w:id="1073"/>
      <w:r w:rsidRPr="003671F8">
        <w:rPr>
          <w:sz w:val="28"/>
          <w:szCs w:val="28"/>
        </w:rPr>
        <w:t xml:space="preserve">- </w:t>
      </w:r>
      <w:r w:rsidR="000B042A">
        <w:rPr>
          <w:sz w:val="28"/>
          <w:szCs w:val="28"/>
        </w:rPr>
        <w:t>GV khích lệ HS chia sẻ với l</w:t>
      </w:r>
      <w:r w:rsidR="000B042A" w:rsidRPr="003671F8">
        <w:rPr>
          <w:sz w:val="28"/>
          <w:szCs w:val="28"/>
        </w:rPr>
        <w:t>ớ</w:t>
      </w:r>
      <w:r w:rsidR="00837037">
        <w:rPr>
          <w:sz w:val="28"/>
          <w:szCs w:val="28"/>
        </w:rPr>
        <w:t>p về:</w:t>
      </w:r>
    </w:p>
    <w:p w14:paraId="4B92FD2E" w14:textId="77777777" w:rsidR="00150A58" w:rsidRDefault="003D1515" w:rsidP="007A3AC4">
      <w:pPr>
        <w:pStyle w:val="Vnbnnidung0"/>
        <w:spacing w:after="0" w:line="240" w:lineRule="auto"/>
        <w:ind w:left="-90" w:right="-743"/>
        <w:rPr>
          <w:sz w:val="28"/>
          <w:szCs w:val="28"/>
        </w:rPr>
      </w:pPr>
      <w:r w:rsidRPr="003671F8">
        <w:rPr>
          <w:sz w:val="28"/>
          <w:szCs w:val="28"/>
        </w:rPr>
        <w:t>*</w:t>
      </w:r>
      <w:r w:rsidR="00837037">
        <w:rPr>
          <w:sz w:val="28"/>
          <w:szCs w:val="28"/>
        </w:rPr>
        <w:t xml:space="preserve"> Những cách giải quyết mâu thuẫn với bạn theo hướng tích cực, thiện chí đã thực</w:t>
      </w:r>
    </w:p>
    <w:p w14:paraId="61079E2F" w14:textId="77777777" w:rsidR="00150A58" w:rsidRPr="003671F8" w:rsidRDefault="00B866CD" w:rsidP="00A5492F">
      <w:pPr>
        <w:pStyle w:val="Vnbnnidung0"/>
        <w:spacing w:after="0" w:line="240" w:lineRule="auto"/>
        <w:ind w:left="-90" w:right="-450"/>
        <w:rPr>
          <w:sz w:val="28"/>
          <w:szCs w:val="28"/>
        </w:rPr>
      </w:pPr>
      <w:r>
        <w:rPr>
          <w:sz w:val="28"/>
          <w:szCs w:val="28"/>
        </w:rPr>
        <w:t>hiện được</w:t>
      </w:r>
      <w:r w:rsidRPr="003671F8">
        <w:rPr>
          <w:sz w:val="28"/>
          <w:szCs w:val="28"/>
        </w:rPr>
        <w:t>:</w:t>
      </w:r>
    </w:p>
    <w:p w14:paraId="7C4C4E0F" w14:textId="77777777" w:rsidR="003D1515" w:rsidRPr="003D1515" w:rsidRDefault="003D1515" w:rsidP="00A5492F">
      <w:pPr>
        <w:pStyle w:val="Khc0"/>
        <w:spacing w:after="0" w:line="240" w:lineRule="auto"/>
        <w:ind w:left="112"/>
        <w:rPr>
          <w:i/>
          <w:sz w:val="28"/>
          <w:szCs w:val="28"/>
        </w:rPr>
      </w:pPr>
      <w:r w:rsidRPr="003D1515">
        <w:rPr>
          <w:i/>
          <w:sz w:val="28"/>
          <w:szCs w:val="28"/>
        </w:rPr>
        <w:t>+ Cùng bạn giải quyết những vấn đề khúc mắc, nảy sinh một cách thiện chí;</w:t>
      </w:r>
    </w:p>
    <w:p w14:paraId="165B7F40" w14:textId="77777777" w:rsidR="003D1515" w:rsidRPr="003D1515" w:rsidRDefault="003D1515" w:rsidP="00A5492F">
      <w:pPr>
        <w:pStyle w:val="Khc0"/>
        <w:spacing w:after="0" w:line="240" w:lineRule="auto"/>
        <w:ind w:left="112"/>
        <w:rPr>
          <w:i/>
          <w:sz w:val="28"/>
          <w:szCs w:val="28"/>
        </w:rPr>
      </w:pPr>
      <w:r w:rsidRPr="003D1515">
        <w:rPr>
          <w:i/>
          <w:sz w:val="28"/>
          <w:szCs w:val="28"/>
        </w:rPr>
        <w:t>+ Gặp bạn nói chuyện chân thành và thẳng thắn;</w:t>
      </w:r>
    </w:p>
    <w:p w14:paraId="4F2D8002" w14:textId="77777777" w:rsidR="003D1515" w:rsidRPr="003D1515" w:rsidRDefault="003D1515" w:rsidP="00A5492F">
      <w:pPr>
        <w:pStyle w:val="Khc0"/>
        <w:spacing w:after="0" w:line="240" w:lineRule="auto"/>
        <w:ind w:left="112"/>
        <w:rPr>
          <w:i/>
          <w:sz w:val="28"/>
          <w:szCs w:val="28"/>
        </w:rPr>
      </w:pPr>
      <w:r w:rsidRPr="003D1515">
        <w:rPr>
          <w:i/>
          <w:sz w:val="28"/>
          <w:szCs w:val="28"/>
        </w:rPr>
        <w:t>+ Lắng nghe bạn nói, đặt mình vào vị trí của bạn để thấu hiểu, đồng thời nói rõ cảm xúc, suy nghĩ của mình về vấn đề xảy ra;</w:t>
      </w:r>
    </w:p>
    <w:p w14:paraId="1F94AAB0" w14:textId="77777777" w:rsidR="003D1515" w:rsidRPr="003D1515" w:rsidRDefault="003D1515" w:rsidP="00A5492F">
      <w:pPr>
        <w:pStyle w:val="Khc0"/>
        <w:spacing w:after="0" w:line="240" w:lineRule="auto"/>
        <w:ind w:left="112"/>
        <w:rPr>
          <w:i/>
          <w:sz w:val="28"/>
          <w:szCs w:val="28"/>
        </w:rPr>
      </w:pPr>
      <w:r w:rsidRPr="003D1515">
        <w:rPr>
          <w:i/>
          <w:sz w:val="28"/>
          <w:szCs w:val="28"/>
        </w:rPr>
        <w:t>+ Kiên định từ chối mọi sự rủ rê, lôi kéo làm việc không nên của bạn;</w:t>
      </w:r>
    </w:p>
    <w:p w14:paraId="2564F33D" w14:textId="77777777" w:rsidR="00B866CD" w:rsidRPr="003671F8" w:rsidRDefault="003D1515" w:rsidP="00A5492F">
      <w:pPr>
        <w:pStyle w:val="Vnbnnidung0"/>
        <w:spacing w:after="0" w:line="240" w:lineRule="auto"/>
        <w:ind w:left="-90" w:right="-450"/>
        <w:rPr>
          <w:i/>
          <w:sz w:val="28"/>
          <w:szCs w:val="28"/>
        </w:rPr>
      </w:pPr>
      <w:r w:rsidRPr="003D1515">
        <w:rPr>
          <w:i/>
          <w:sz w:val="28"/>
          <w:szCs w:val="28"/>
        </w:rPr>
        <w:t>+ Khi bị ép buộc, bắt nạt, cần phải tìm kiếm sự giúp đỡ của bạn bè và thầy cô.</w:t>
      </w:r>
    </w:p>
    <w:p w14:paraId="2CD421B6" w14:textId="77777777" w:rsidR="00150A58" w:rsidRPr="003671F8" w:rsidRDefault="003D1515" w:rsidP="00A5492F">
      <w:pPr>
        <w:pStyle w:val="Vnbnnidung0"/>
        <w:spacing w:after="0" w:line="240" w:lineRule="auto"/>
        <w:ind w:left="-90" w:right="-450"/>
        <w:rPr>
          <w:sz w:val="28"/>
          <w:szCs w:val="28"/>
        </w:rPr>
      </w:pPr>
      <w:r w:rsidRPr="003671F8">
        <w:rPr>
          <w:sz w:val="28"/>
          <w:szCs w:val="28"/>
        </w:rPr>
        <w:t>*</w:t>
      </w:r>
      <w:r w:rsidR="00837037">
        <w:rPr>
          <w:sz w:val="28"/>
          <w:szCs w:val="28"/>
        </w:rPr>
        <w:t xml:space="preserve"> Những thói quen giải quyết mâ</w:t>
      </w:r>
      <w:r>
        <w:rPr>
          <w:sz w:val="28"/>
          <w:szCs w:val="28"/>
        </w:rPr>
        <w:t>u thuẫn chưa tích cực đã thay đ</w:t>
      </w:r>
      <w:r w:rsidRPr="003671F8">
        <w:rPr>
          <w:sz w:val="28"/>
          <w:szCs w:val="28"/>
        </w:rPr>
        <w:t>ổ</w:t>
      </w:r>
      <w:r>
        <w:rPr>
          <w:sz w:val="28"/>
          <w:szCs w:val="28"/>
        </w:rPr>
        <w:t>i</w:t>
      </w:r>
      <w:r w:rsidRPr="003671F8">
        <w:rPr>
          <w:sz w:val="28"/>
          <w:szCs w:val="28"/>
        </w:rPr>
        <w:t>.</w:t>
      </w:r>
    </w:p>
    <w:p w14:paraId="611DFF95" w14:textId="77777777" w:rsidR="008149DE" w:rsidRPr="003671F8" w:rsidRDefault="00837037" w:rsidP="00A5492F">
      <w:pPr>
        <w:pStyle w:val="Vnbnnidung0"/>
        <w:spacing w:after="0" w:line="240" w:lineRule="auto"/>
        <w:ind w:left="-90" w:right="-450"/>
        <w:jc w:val="both"/>
        <w:rPr>
          <w:sz w:val="28"/>
          <w:szCs w:val="28"/>
        </w:rPr>
      </w:pPr>
      <w:r>
        <w:rPr>
          <w:sz w:val="28"/>
          <w:szCs w:val="28"/>
        </w:rPr>
        <w:t>- GV nhận xé</w:t>
      </w:r>
      <w:r w:rsidR="003D1515">
        <w:rPr>
          <w:sz w:val="28"/>
          <w:szCs w:val="28"/>
        </w:rPr>
        <w:t>t chung cách giải quyết mâu thu</w:t>
      </w:r>
      <w:r w:rsidR="003D1515" w:rsidRPr="003671F8">
        <w:rPr>
          <w:sz w:val="28"/>
          <w:szCs w:val="28"/>
        </w:rPr>
        <w:t>ẫ</w:t>
      </w:r>
      <w:r>
        <w:rPr>
          <w:sz w:val="28"/>
          <w:szCs w:val="28"/>
        </w:rPr>
        <w:t>n với bạn của HS.</w:t>
      </w:r>
      <w:bookmarkStart w:id="1074" w:name="bookmark1082"/>
      <w:bookmarkStart w:id="1075" w:name="bookmark1083"/>
      <w:bookmarkStart w:id="1076" w:name="bookmark1081"/>
      <w:bookmarkStart w:id="1077" w:name="bookmark1080"/>
      <w:bookmarkEnd w:id="1074"/>
    </w:p>
    <w:p w14:paraId="56E2E75F" w14:textId="77777777" w:rsidR="00150A58" w:rsidRDefault="008149DE" w:rsidP="00A5492F">
      <w:pPr>
        <w:pStyle w:val="Vnbnnidung0"/>
        <w:spacing w:after="0" w:line="240" w:lineRule="auto"/>
        <w:ind w:left="-90" w:right="-450"/>
        <w:jc w:val="both"/>
        <w:rPr>
          <w:sz w:val="28"/>
          <w:szCs w:val="28"/>
        </w:rPr>
      </w:pPr>
      <w:r w:rsidRPr="00F43300">
        <w:rPr>
          <w:sz w:val="28"/>
          <w:szCs w:val="28"/>
        </w:rPr>
        <w:t xml:space="preserve">C. </w:t>
      </w:r>
      <w:r w:rsidR="00837037">
        <w:rPr>
          <w:sz w:val="28"/>
          <w:szCs w:val="28"/>
        </w:rPr>
        <w:t>HOẠT ĐỘNG TIẾP NỐI</w:t>
      </w:r>
      <w:bookmarkEnd w:id="1075"/>
      <w:bookmarkEnd w:id="1076"/>
      <w:bookmarkEnd w:id="1077"/>
    </w:p>
    <w:p w14:paraId="59D30519" w14:textId="77777777" w:rsidR="004E3687" w:rsidRDefault="007A3AC4" w:rsidP="00A63B7F">
      <w:pPr>
        <w:pStyle w:val="Vnbnnidung0"/>
        <w:tabs>
          <w:tab w:val="left" w:pos="385"/>
        </w:tabs>
        <w:spacing w:after="0" w:line="240" w:lineRule="auto"/>
        <w:ind w:left="-90" w:right="-885"/>
        <w:rPr>
          <w:sz w:val="28"/>
          <w:szCs w:val="28"/>
        </w:rPr>
      </w:pPr>
      <w:bookmarkStart w:id="1078" w:name="bookmark1084"/>
      <w:bookmarkEnd w:id="1078"/>
      <w:r w:rsidRPr="00F43300">
        <w:rPr>
          <w:b/>
          <w:bCs/>
          <w:sz w:val="28"/>
          <w:szCs w:val="28"/>
        </w:rPr>
        <w:t>a.</w:t>
      </w:r>
      <w:r w:rsidR="00A63B7F" w:rsidRPr="00F43300">
        <w:rPr>
          <w:b/>
          <w:bCs/>
          <w:sz w:val="28"/>
          <w:szCs w:val="28"/>
        </w:rPr>
        <w:t xml:space="preserve"> </w:t>
      </w:r>
      <w:r w:rsidR="00837037">
        <w:rPr>
          <w:b/>
          <w:bCs/>
          <w:sz w:val="28"/>
          <w:szCs w:val="28"/>
        </w:rPr>
        <w:t xml:space="preserve">Mục tiêu: </w:t>
      </w:r>
      <w:r w:rsidR="003D1515">
        <w:rPr>
          <w:sz w:val="28"/>
          <w:szCs w:val="28"/>
        </w:rPr>
        <w:t>HS thực hiện quy tắc ứng xử đ</w:t>
      </w:r>
      <w:r w:rsidR="003D1515" w:rsidRPr="003671F8">
        <w:rPr>
          <w:sz w:val="28"/>
          <w:szCs w:val="28"/>
        </w:rPr>
        <w:t>ể</w:t>
      </w:r>
      <w:r w:rsidR="00837037">
        <w:rPr>
          <w:sz w:val="28"/>
          <w:szCs w:val="28"/>
        </w:rPr>
        <w:t xml:space="preserve"> tạo môi trường lớp học an toàn, thân thiện</w:t>
      </w:r>
    </w:p>
    <w:p w14:paraId="0F7764E7" w14:textId="77777777" w:rsidR="00150A58" w:rsidRDefault="004E3687" w:rsidP="004E3687">
      <w:pPr>
        <w:pStyle w:val="Vnbnnidung0"/>
        <w:tabs>
          <w:tab w:val="left" w:pos="390"/>
        </w:tabs>
        <w:spacing w:after="0" w:line="240" w:lineRule="auto"/>
        <w:ind w:left="-90" w:right="-450"/>
        <w:rPr>
          <w:sz w:val="28"/>
          <w:szCs w:val="28"/>
        </w:rPr>
      </w:pPr>
      <w:bookmarkStart w:id="1079" w:name="bookmark1085"/>
      <w:bookmarkEnd w:id="1079"/>
      <w:r w:rsidRPr="00F43300">
        <w:rPr>
          <w:b/>
          <w:bCs/>
          <w:sz w:val="28"/>
          <w:szCs w:val="28"/>
        </w:rPr>
        <w:t xml:space="preserve">b. </w:t>
      </w:r>
      <w:r w:rsidR="00837037">
        <w:rPr>
          <w:b/>
          <w:bCs/>
          <w:sz w:val="28"/>
          <w:szCs w:val="28"/>
        </w:rPr>
        <w:t xml:space="preserve">Nội dung: </w:t>
      </w:r>
      <w:r w:rsidR="00837037">
        <w:rPr>
          <w:sz w:val="28"/>
          <w:szCs w:val="28"/>
        </w:rPr>
        <w:t>xây dựng các quy tắc ứng xử.</w:t>
      </w:r>
    </w:p>
    <w:p w14:paraId="7266BD11" w14:textId="77777777" w:rsidR="00150A58" w:rsidRDefault="004E3687" w:rsidP="004E3687">
      <w:pPr>
        <w:pStyle w:val="Vnbnnidung0"/>
        <w:tabs>
          <w:tab w:val="left" w:pos="390"/>
        </w:tabs>
        <w:spacing w:after="0" w:line="240" w:lineRule="auto"/>
        <w:ind w:left="-90" w:right="-450"/>
        <w:rPr>
          <w:sz w:val="28"/>
          <w:szCs w:val="28"/>
        </w:rPr>
      </w:pPr>
      <w:bookmarkStart w:id="1080" w:name="bookmark1086"/>
      <w:bookmarkEnd w:id="1080"/>
      <w:r w:rsidRPr="00F43300">
        <w:rPr>
          <w:b/>
          <w:bCs/>
          <w:sz w:val="28"/>
          <w:szCs w:val="28"/>
        </w:rPr>
        <w:t xml:space="preserve">c. </w:t>
      </w:r>
      <w:r w:rsidR="00837037">
        <w:rPr>
          <w:b/>
          <w:bCs/>
          <w:sz w:val="28"/>
          <w:szCs w:val="28"/>
        </w:rPr>
        <w:t xml:space="preserve">Sản phẩm: </w:t>
      </w:r>
      <w:r w:rsidR="00837037">
        <w:rPr>
          <w:sz w:val="28"/>
          <w:szCs w:val="28"/>
        </w:rPr>
        <w:t>kết quả của HS</w:t>
      </w:r>
    </w:p>
    <w:p w14:paraId="6A703C7E" w14:textId="77777777" w:rsidR="00150A58" w:rsidRDefault="004E3687" w:rsidP="004E3687">
      <w:pPr>
        <w:pStyle w:val="Tiu20"/>
        <w:keepNext/>
        <w:keepLines/>
        <w:tabs>
          <w:tab w:val="left" w:pos="395"/>
        </w:tabs>
        <w:spacing w:after="0" w:line="240" w:lineRule="auto"/>
        <w:ind w:left="-90" w:right="-450"/>
        <w:rPr>
          <w:sz w:val="28"/>
          <w:szCs w:val="28"/>
        </w:rPr>
      </w:pPr>
      <w:bookmarkStart w:id="1081" w:name="bookmark1089"/>
      <w:bookmarkStart w:id="1082" w:name="bookmark1087"/>
      <w:bookmarkStart w:id="1083" w:name="bookmark1090"/>
      <w:bookmarkStart w:id="1084" w:name="bookmark1088"/>
      <w:bookmarkEnd w:id="1081"/>
      <w:r w:rsidRPr="00F43300">
        <w:rPr>
          <w:sz w:val="28"/>
          <w:szCs w:val="28"/>
        </w:rPr>
        <w:t xml:space="preserve">d. </w:t>
      </w:r>
      <w:r w:rsidR="00837037">
        <w:rPr>
          <w:sz w:val="28"/>
          <w:szCs w:val="28"/>
        </w:rPr>
        <w:t>Tổ chức thực hiện:</w:t>
      </w:r>
      <w:bookmarkEnd w:id="1082"/>
      <w:bookmarkEnd w:id="1083"/>
      <w:bookmarkEnd w:id="1084"/>
    </w:p>
    <w:p w14:paraId="6ECDAFC6" w14:textId="77777777" w:rsidR="00150A58" w:rsidRPr="003671F8" w:rsidRDefault="00837037" w:rsidP="004E3687">
      <w:pPr>
        <w:pStyle w:val="Vnbnnidung0"/>
        <w:spacing w:after="0" w:line="240" w:lineRule="auto"/>
        <w:ind w:left="-284" w:right="-743"/>
        <w:rPr>
          <w:sz w:val="28"/>
          <w:szCs w:val="28"/>
        </w:rPr>
      </w:pPr>
      <w:r>
        <w:rPr>
          <w:sz w:val="28"/>
          <w:szCs w:val="28"/>
        </w:rPr>
        <w:t>- GV yêu cầu HS thực hiện quy tắc ứng xử để tạo môi trư</w:t>
      </w:r>
      <w:r w:rsidR="00160052">
        <w:rPr>
          <w:sz w:val="28"/>
          <w:szCs w:val="28"/>
        </w:rPr>
        <w:t>ờng lớp học an toàn, thân thiện</w:t>
      </w:r>
      <w:r w:rsidR="00160052" w:rsidRPr="003671F8">
        <w:rPr>
          <w:sz w:val="28"/>
          <w:szCs w:val="28"/>
        </w:rPr>
        <w:t>:</w:t>
      </w:r>
    </w:p>
    <w:p w14:paraId="63DD1E63" w14:textId="77777777" w:rsidR="00160052" w:rsidRPr="004E3687" w:rsidRDefault="00160052" w:rsidP="004E3687">
      <w:pPr>
        <w:shd w:val="clear" w:color="auto" w:fill="FFFFFF"/>
        <w:ind w:left="-360" w:right="-540"/>
        <w:rPr>
          <w:rFonts w:ascii="Times New Roman" w:eastAsia="Times New Roman" w:hAnsi="Times New Roman" w:cs="Times New Roman"/>
          <w:b/>
          <w:bCs/>
          <w:sz w:val="28"/>
          <w:szCs w:val="28"/>
          <w:shd w:val="clear" w:color="auto" w:fill="FFFFFF"/>
        </w:rPr>
      </w:pPr>
      <w:r w:rsidRPr="003671F8">
        <w:rPr>
          <w:rFonts w:ascii="Times New Roman" w:eastAsia="Times New Roman" w:hAnsi="Times New Roman" w:cs="Times New Roman"/>
          <w:b/>
          <w:bCs/>
          <w:sz w:val="28"/>
          <w:szCs w:val="28"/>
          <w:shd w:val="clear" w:color="auto" w:fill="FFFFFF"/>
        </w:rPr>
        <w:t xml:space="preserve">Điều 1: </w:t>
      </w:r>
      <w:r w:rsidR="009B3D68" w:rsidRPr="003671F8">
        <w:rPr>
          <w:rFonts w:ascii="Times New Roman" w:eastAsia="Times New Roman" w:hAnsi="Times New Roman" w:cs="Times New Roman"/>
          <w:b/>
          <w:bCs/>
          <w:sz w:val="28"/>
          <w:szCs w:val="28"/>
          <w:shd w:val="clear" w:color="auto" w:fill="FFFFFF"/>
        </w:rPr>
        <w:t>* Với b</w:t>
      </w:r>
      <w:r w:rsidRPr="00E0265F">
        <w:rPr>
          <w:rFonts w:ascii="Times New Roman" w:eastAsia="Times New Roman" w:hAnsi="Times New Roman" w:cs="Times New Roman"/>
          <w:b/>
          <w:bCs/>
          <w:sz w:val="28"/>
          <w:szCs w:val="28"/>
          <w:shd w:val="clear" w:color="auto" w:fill="FFFFFF"/>
        </w:rPr>
        <w:t xml:space="preserve">ản thân </w:t>
      </w:r>
      <w:r w:rsidRPr="003671F8">
        <w:rPr>
          <w:rFonts w:ascii="Times New Roman" w:eastAsia="Times New Roman" w:hAnsi="Times New Roman" w:cs="Times New Roman"/>
          <w:b/>
          <w:bCs/>
          <w:sz w:val="28"/>
          <w:szCs w:val="28"/>
          <w:shd w:val="clear" w:color="auto" w:fill="FFFFFF"/>
        </w:rPr>
        <w:t>học sinh:</w:t>
      </w:r>
    </w:p>
    <w:p w14:paraId="34E3A5B1"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sidRPr="00E0265F">
        <w:rPr>
          <w:rFonts w:ascii="Times New Roman" w:eastAsia="Times New Roman" w:hAnsi="Times New Roman" w:cs="Times New Roman"/>
          <w:sz w:val="28"/>
          <w:szCs w:val="28"/>
          <w:shd w:val="clear" w:color="auto" w:fill="FFFFFF"/>
        </w:rPr>
        <w:t>1. Tích cực rèn luyện phẩm chất đạo đức, có lối sống lành mạnh, giản dị, trung thực và khiêm tốn.</w:t>
      </w:r>
    </w:p>
    <w:p w14:paraId="1C583618"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sidRPr="00E0265F">
        <w:rPr>
          <w:rFonts w:ascii="Times New Roman" w:eastAsia="Times New Roman" w:hAnsi="Times New Roman" w:cs="Times New Roman"/>
          <w:sz w:val="28"/>
          <w:szCs w:val="28"/>
          <w:shd w:val="clear" w:color="auto" w:fill="FFFFFF"/>
        </w:rPr>
        <w:t>2. Chấp hành tốt pháp luật; quy định về trật tự, an toàn xã hội, an toàn giao thông.</w:t>
      </w:r>
    </w:p>
    <w:p w14:paraId="7F1FF26F"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sidRPr="00E0265F">
        <w:rPr>
          <w:rFonts w:ascii="Times New Roman" w:eastAsia="Times New Roman" w:hAnsi="Times New Roman" w:cs="Times New Roman"/>
          <w:sz w:val="28"/>
          <w:szCs w:val="28"/>
          <w:shd w:val="clear" w:color="auto" w:fill="FFFFFF"/>
        </w:rPr>
        <w:lastRenderedPageBreak/>
        <w:t>3. Tích cực tham gia đấu tranh, phòng chống tội phạm, tệ nạn xã hội và phòng chống tiêu cực trong học tập, kiểm tra, thi cử.</w:t>
      </w:r>
    </w:p>
    <w:p w14:paraId="07A4839D" w14:textId="77777777" w:rsidR="00160052" w:rsidRPr="00E0265F" w:rsidRDefault="00160052" w:rsidP="007A3AC4">
      <w:pPr>
        <w:shd w:val="clear" w:color="auto" w:fill="FFFFFF"/>
        <w:ind w:left="-360" w:right="-743"/>
        <w:rPr>
          <w:rFonts w:ascii="Times New Roman" w:eastAsia="Times New Roman" w:hAnsi="Times New Roman" w:cs="Times New Roman"/>
          <w:color w:val="333333"/>
          <w:sz w:val="28"/>
          <w:szCs w:val="28"/>
        </w:rPr>
      </w:pPr>
      <w:r w:rsidRPr="00E0265F">
        <w:rPr>
          <w:rFonts w:ascii="Times New Roman" w:eastAsia="Times New Roman" w:hAnsi="Times New Roman" w:cs="Times New Roman"/>
          <w:sz w:val="28"/>
          <w:szCs w:val="28"/>
          <w:shd w:val="clear" w:color="auto" w:fill="FFFFFF"/>
        </w:rPr>
        <w:t>4. Phải có ý thức phấn đấu không ngừng vươn lên trong học tập. Biết tự học, tự nghiên cứu.</w:t>
      </w:r>
    </w:p>
    <w:p w14:paraId="4D59D81B"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Pr>
          <w:rFonts w:eastAsia="Times New Roman"/>
          <w:sz w:val="28"/>
          <w:szCs w:val="28"/>
          <w:shd w:val="clear" w:color="auto" w:fill="FFFFFF"/>
        </w:rPr>
        <w:t> </w:t>
      </w:r>
      <w:r w:rsidRPr="00E0265F">
        <w:rPr>
          <w:rFonts w:ascii="Times New Roman" w:eastAsia="Times New Roman" w:hAnsi="Times New Roman" w:cs="Times New Roman"/>
          <w:sz w:val="28"/>
          <w:szCs w:val="28"/>
          <w:shd w:val="clear" w:color="auto" w:fill="FFFFFF"/>
        </w:rPr>
        <w:t>5. Không được nói dối và bao che những khuyết điểm của người khác.</w:t>
      </w:r>
    </w:p>
    <w:p w14:paraId="0AC454E2"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Pr>
          <w:rFonts w:eastAsia="Times New Roman"/>
          <w:sz w:val="28"/>
          <w:szCs w:val="28"/>
          <w:shd w:val="clear" w:color="auto" w:fill="FFFFFF"/>
        </w:rPr>
        <w:t> </w:t>
      </w:r>
      <w:r w:rsidRPr="00E0265F">
        <w:rPr>
          <w:rFonts w:ascii="Times New Roman" w:eastAsia="Times New Roman" w:hAnsi="Times New Roman" w:cs="Times New Roman"/>
          <w:sz w:val="28"/>
          <w:szCs w:val="28"/>
          <w:shd w:val="clear" w:color="auto" w:fill="FFFFFF"/>
        </w:rPr>
        <w:t>6. Đi học, tham gia các buổi tập trung, họp </w:t>
      </w:r>
      <w:r w:rsidR="003671F8">
        <w:rPr>
          <w:rFonts w:ascii="Times New Roman" w:eastAsia="Times New Roman" w:hAnsi="Times New Roman" w:cs="Times New Roman"/>
          <w:sz w:val="28"/>
          <w:szCs w:val="28"/>
          <w:shd w:val="clear" w:color="auto" w:fill="FFFFFF"/>
        </w:rPr>
        <w:t>Đội</w:t>
      </w:r>
      <w:r w:rsidRPr="00E0265F">
        <w:rPr>
          <w:rFonts w:ascii="Times New Roman" w:eastAsia="Times New Roman" w:hAnsi="Times New Roman" w:cs="Times New Roman"/>
          <w:sz w:val="28"/>
          <w:szCs w:val="28"/>
          <w:shd w:val="clear" w:color="auto" w:fill="FFFFFF"/>
        </w:rPr>
        <w:t>,</w:t>
      </w:r>
      <w:r w:rsidRPr="00E0265F">
        <w:rPr>
          <w:rFonts w:ascii="Times New Roman" w:eastAsia="Times New Roman" w:hAnsi="Times New Roman" w:cs="Times New Roman"/>
          <w:color w:val="333333"/>
          <w:sz w:val="28"/>
          <w:szCs w:val="28"/>
          <w:shd w:val="clear" w:color="auto" w:fill="FFFFFF"/>
        </w:rPr>
        <w:t> </w:t>
      </w:r>
      <w:r w:rsidRPr="00E0265F">
        <w:rPr>
          <w:rFonts w:ascii="Times New Roman" w:eastAsia="Times New Roman" w:hAnsi="Times New Roman" w:cs="Times New Roman"/>
          <w:sz w:val="28"/>
          <w:szCs w:val="28"/>
          <w:shd w:val="clear" w:color="auto" w:fill="FFFFFF"/>
        </w:rPr>
        <w:t>ngoại khóa phải đúng giờ, tác phong nhanh nhẹn, không hò hét, hô gọi nhau ầm ĩ, đồng phục đúng theo quy định của trường. Không đi, đứng, leo trèo, ngồi lên lan can, bàn học, không bẻ cành</w:t>
      </w:r>
      <w:r w:rsidR="003671F8">
        <w:rPr>
          <w:rFonts w:ascii="Times New Roman" w:eastAsia="Times New Roman" w:hAnsi="Times New Roman" w:cs="Times New Roman"/>
          <w:sz w:val="28"/>
          <w:szCs w:val="28"/>
          <w:shd w:val="clear" w:color="auto" w:fill="FFFFFF"/>
        </w:rPr>
        <w:t xml:space="preserve"> cây</w:t>
      </w:r>
      <w:r w:rsidRPr="00E0265F">
        <w:rPr>
          <w:rFonts w:ascii="Times New Roman" w:eastAsia="Times New Roman" w:hAnsi="Times New Roman" w:cs="Times New Roman"/>
          <w:sz w:val="28"/>
          <w:szCs w:val="28"/>
          <w:shd w:val="clear" w:color="auto" w:fill="FFFFFF"/>
        </w:rPr>
        <w:t>, hái lá…</w:t>
      </w:r>
    </w:p>
    <w:p w14:paraId="28F92A1C"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Pr>
          <w:rFonts w:eastAsia="Times New Roman"/>
          <w:sz w:val="28"/>
          <w:szCs w:val="28"/>
          <w:shd w:val="clear" w:color="auto" w:fill="FFFFFF"/>
        </w:rPr>
        <w:t> </w:t>
      </w:r>
      <w:r w:rsidRPr="00E0265F">
        <w:rPr>
          <w:rFonts w:ascii="Times New Roman" w:eastAsia="Times New Roman" w:hAnsi="Times New Roman" w:cs="Times New Roman"/>
          <w:sz w:val="28"/>
          <w:szCs w:val="28"/>
          <w:shd w:val="clear" w:color="auto" w:fill="FFFFFF"/>
        </w:rPr>
        <w:t>7. Có ý thức giữ gìn cơ sở vật chất, cây xanh của nhà trường…</w:t>
      </w:r>
    </w:p>
    <w:p w14:paraId="79D13D00" w14:textId="77777777" w:rsidR="00160052" w:rsidRPr="003671F8" w:rsidRDefault="00160052" w:rsidP="00A5492F">
      <w:pPr>
        <w:shd w:val="clear" w:color="auto" w:fill="FFFFFF"/>
        <w:ind w:left="-360" w:right="-540"/>
        <w:rPr>
          <w:rFonts w:ascii="Times New Roman" w:eastAsia="Times New Roman" w:hAnsi="Times New Roman" w:cs="Times New Roman"/>
          <w:sz w:val="28"/>
          <w:szCs w:val="28"/>
          <w:shd w:val="clear" w:color="auto" w:fill="FFFFFF"/>
        </w:rPr>
      </w:pPr>
      <w:r>
        <w:rPr>
          <w:rFonts w:eastAsia="Times New Roman"/>
          <w:sz w:val="28"/>
          <w:szCs w:val="28"/>
          <w:shd w:val="clear" w:color="auto" w:fill="FFFFFF"/>
        </w:rPr>
        <w:t> </w:t>
      </w:r>
      <w:r w:rsidRPr="00E0265F">
        <w:rPr>
          <w:rFonts w:ascii="Times New Roman" w:eastAsia="Times New Roman" w:hAnsi="Times New Roman" w:cs="Times New Roman"/>
          <w:sz w:val="28"/>
          <w:szCs w:val="28"/>
          <w:shd w:val="clear" w:color="auto" w:fill="FFFFFF"/>
        </w:rPr>
        <w:t>8. Đến</w:t>
      </w:r>
      <w:r w:rsidR="003D1515">
        <w:rPr>
          <w:rFonts w:ascii="Times New Roman" w:eastAsia="Times New Roman" w:hAnsi="Times New Roman" w:cs="Times New Roman"/>
          <w:sz w:val="28"/>
          <w:szCs w:val="28"/>
          <w:shd w:val="clear" w:color="auto" w:fill="FFFFFF"/>
        </w:rPr>
        <w:t xml:space="preserve"> trường trang phục phải đúng qu</w:t>
      </w:r>
      <w:r w:rsidR="003D1515" w:rsidRPr="003671F8">
        <w:rPr>
          <w:rFonts w:ascii="Times New Roman" w:eastAsia="Times New Roman" w:hAnsi="Times New Roman" w:cs="Times New Roman"/>
          <w:sz w:val="28"/>
          <w:szCs w:val="28"/>
          <w:shd w:val="clear" w:color="auto" w:fill="FFFFFF"/>
        </w:rPr>
        <w:t>y</w:t>
      </w:r>
      <w:r w:rsidRPr="00E0265F">
        <w:rPr>
          <w:rFonts w:ascii="Times New Roman" w:eastAsia="Times New Roman" w:hAnsi="Times New Roman" w:cs="Times New Roman"/>
          <w:sz w:val="28"/>
          <w:szCs w:val="28"/>
          <w:shd w:val="clear" w:color="auto" w:fill="FFFFFF"/>
        </w:rPr>
        <w:t xml:space="preserve"> định: Trang phục phải sạch sẽ, gọn gàng, giản dị thích hợp với lứa tuổi, thuận tiện cho việc học tập sinh hoạt ở nhà trường, đi học phải mặc trang phục đúng quy định, không mặc áo không </w:t>
      </w:r>
      <w:r w:rsidR="003671F8">
        <w:rPr>
          <w:rFonts w:ascii="Times New Roman" w:eastAsia="Times New Roman" w:hAnsi="Times New Roman" w:cs="Times New Roman"/>
          <w:sz w:val="28"/>
          <w:szCs w:val="28"/>
          <w:shd w:val="clear" w:color="auto" w:fill="FFFFFF"/>
        </w:rPr>
        <w:t xml:space="preserve">có ve </w:t>
      </w:r>
      <w:r w:rsidRPr="00E0265F">
        <w:rPr>
          <w:rFonts w:ascii="Times New Roman" w:eastAsia="Times New Roman" w:hAnsi="Times New Roman" w:cs="Times New Roman"/>
          <w:sz w:val="28"/>
          <w:szCs w:val="28"/>
          <w:shd w:val="clear" w:color="auto" w:fill="FFFFFF"/>
        </w:rPr>
        <w:t>cổ, quần áo ở nhà hay quá ngắn, có hình thù kì quái, câu chữ phản cảm, mất thẩm mĩ của học đường…, không nhuộm tóc khác màu đen, không trang điểm lòe loẹt, tóc phải gọn gàng, học sinh nam không được để tóc dài, đầu tóc phản cảm như cạo trọc, hớt tóc để bờm, đeo khuyên tai, không sơn móng chân, móng tay, để móng tay quá dài…</w:t>
      </w:r>
    </w:p>
    <w:p w14:paraId="6B1E181E" w14:textId="77777777" w:rsidR="009B3D68" w:rsidRPr="003671F8" w:rsidRDefault="009B3D68" w:rsidP="00A5492F">
      <w:pPr>
        <w:pStyle w:val="NormalWeb"/>
        <w:shd w:val="clear" w:color="auto" w:fill="FFFFFF"/>
        <w:spacing w:before="0" w:beforeAutospacing="0" w:after="0" w:afterAutospacing="0"/>
        <w:ind w:left="-360" w:right="-450"/>
        <w:rPr>
          <w:color w:val="333333"/>
          <w:sz w:val="28"/>
          <w:szCs w:val="28"/>
          <w:lang w:val="vi-VN"/>
        </w:rPr>
      </w:pPr>
      <w:r w:rsidRPr="003671F8">
        <w:rPr>
          <w:b/>
          <w:bCs/>
          <w:color w:val="333333"/>
          <w:sz w:val="28"/>
          <w:szCs w:val="28"/>
          <w:lang w:val="vi-VN"/>
        </w:rPr>
        <w:t>* Ở trong lớp học</w:t>
      </w:r>
    </w:p>
    <w:p w14:paraId="7C901F1F"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1. Ứng xử trong thời gian vào và ngồi trong lớp học đảm bảo nghiêm túc tôn trọng thầy cô giáo và bạn bè cùng lớp:</w:t>
      </w:r>
    </w:p>
    <w:p w14:paraId="4006DB94"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 Thực hiện tốt nội quy lớp học đã được tập thể lớp xây dựng.</w:t>
      </w:r>
    </w:p>
    <w:p w14:paraId="62228538"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 Khi thầy, cô bước vào lớp, cả lớp đứng dậy nghiêm trang chào thầy, cô.</w:t>
      </w:r>
    </w:p>
    <w:p w14:paraId="615DA7FB"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 Không làm các cử chỉ như: vò đầu, gãi tai, ngoáy mũi, quay ngang, ngửa, phát ngôn tùy tiện, nói leo, nhoài người, gục đầu, nghịch bút, bắn giấy, viết vẽ lên bàn, tường..</w:t>
      </w:r>
    </w:p>
    <w:p w14:paraId="610244F0"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 Không sử dụng phương tiện liên lạc cá nhân như: máy nghe nhạc, điện thoại…</w:t>
      </w:r>
    </w:p>
    <w:p w14:paraId="2F1B9596"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 Không mang đồ ăn, thức uống vào lớp học làm mất vệ sinh và ảnh hưởng người khác.</w:t>
      </w:r>
    </w:p>
    <w:p w14:paraId="504672A2"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2. Ứng xử khi cần mượn, trả đồ dùng học tập đảm bảo thái độ nghiêm túc, lời nói nhẹ nhàng và bảo quản tốt, không làm ảnh hưởng tới giờ học.</w:t>
      </w:r>
    </w:p>
    <w:p w14:paraId="39A89435"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3. Ứng xử khi trao đổi, thảo luận nội dung bài giảng đảm bảo thái độ cầu thị, tôn trọng ý kiến người khác, không gay gắt chê bai, mỉa mai ý kiến khác với ý kiến bản thân.</w:t>
      </w:r>
    </w:p>
    <w:p w14:paraId="134A898D"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4. Ứng xử trước khi kết thúc giờ học đảm bảo tôn trọng thầy, cô giáo:</w:t>
      </w:r>
    </w:p>
    <w:p w14:paraId="2D8BA6F6"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 Không nôn nóng gấp sách vở, rời chỗ ngồi, không tắt đèn, quạt điện, đóng cửa để ra chơi, ra về.</w:t>
      </w:r>
    </w:p>
    <w:p w14:paraId="619102CF"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 Cả lớp phải đứng dậy chào thầy, cô khi hết giờ thầy cô cho nghỉ.</w:t>
      </w:r>
    </w:p>
    <w:p w14:paraId="13259811" w14:textId="77777777" w:rsidR="009B3D68" w:rsidRPr="003671F8" w:rsidRDefault="009B3D68" w:rsidP="00A5492F">
      <w:pPr>
        <w:pStyle w:val="NormalWeb"/>
        <w:shd w:val="clear" w:color="auto" w:fill="FFFFFF"/>
        <w:spacing w:before="0" w:beforeAutospacing="0" w:after="0" w:afterAutospacing="0"/>
        <w:ind w:left="-360" w:right="-450"/>
        <w:rPr>
          <w:sz w:val="28"/>
          <w:szCs w:val="28"/>
          <w:lang w:val="vi-VN"/>
        </w:rPr>
      </w:pPr>
      <w:r w:rsidRPr="003671F8">
        <w:rPr>
          <w:sz w:val="28"/>
          <w:szCs w:val="28"/>
          <w:lang w:val="vi-VN"/>
        </w:rPr>
        <w:t>- Đảm bảo trật tự không xô đẩy, leo trèo lên bàn ghế, giữ vệ sinh chung.</w:t>
      </w:r>
    </w:p>
    <w:p w14:paraId="244787FD" w14:textId="77777777" w:rsidR="009B3D68" w:rsidRPr="003671F8" w:rsidRDefault="009B3D68" w:rsidP="007A3AC4">
      <w:pPr>
        <w:pStyle w:val="NormalWeb"/>
        <w:shd w:val="clear" w:color="auto" w:fill="FFFFFF"/>
        <w:spacing w:before="0" w:beforeAutospacing="0" w:after="0" w:afterAutospacing="0"/>
        <w:ind w:left="-360" w:right="-743"/>
        <w:rPr>
          <w:sz w:val="28"/>
          <w:szCs w:val="28"/>
          <w:lang w:val="vi-VN"/>
        </w:rPr>
      </w:pPr>
      <w:r w:rsidRPr="003671F8">
        <w:rPr>
          <w:sz w:val="28"/>
          <w:szCs w:val="28"/>
          <w:lang w:val="vi-VN"/>
        </w:rPr>
        <w:t>5. Ứng xử khi bản thân bị ốm đau đột xuất đảm bảo kín đáo, tế nhị, hạn chế làm ảnh hưởng đến mọi người; đảm bảo giữ vệ sinh cá nhân và tránh lây lan bệnh cho người khác.</w:t>
      </w:r>
    </w:p>
    <w:p w14:paraId="6738B725" w14:textId="77777777" w:rsidR="00160052" w:rsidRPr="003671F8" w:rsidRDefault="00160052" w:rsidP="00A5492F">
      <w:pPr>
        <w:shd w:val="clear" w:color="auto" w:fill="FFFFFF"/>
        <w:ind w:left="-360" w:right="-540"/>
        <w:rPr>
          <w:rFonts w:ascii="Times New Roman" w:eastAsia="Times New Roman" w:hAnsi="Times New Roman" w:cs="Times New Roman"/>
          <w:color w:val="333333"/>
          <w:sz w:val="28"/>
          <w:szCs w:val="28"/>
        </w:rPr>
      </w:pPr>
      <w:r>
        <w:rPr>
          <w:rFonts w:ascii="Times New Roman" w:eastAsia="Times New Roman" w:hAnsi="Times New Roman" w:cs="Times New Roman"/>
          <w:b/>
          <w:bCs/>
          <w:sz w:val="28"/>
          <w:szCs w:val="28"/>
          <w:shd w:val="clear" w:color="auto" w:fill="FFFFFF"/>
        </w:rPr>
        <w:t xml:space="preserve">Điều </w:t>
      </w:r>
      <w:r w:rsidRPr="003671F8">
        <w:rPr>
          <w:rFonts w:ascii="Times New Roman" w:eastAsia="Times New Roman" w:hAnsi="Times New Roman" w:cs="Times New Roman"/>
          <w:b/>
          <w:bCs/>
          <w:sz w:val="28"/>
          <w:szCs w:val="28"/>
          <w:shd w:val="clear" w:color="auto" w:fill="FFFFFF"/>
        </w:rPr>
        <w:t>2</w:t>
      </w:r>
      <w:r w:rsidRPr="00E0265F">
        <w:rPr>
          <w:rFonts w:ascii="Times New Roman" w:eastAsia="Times New Roman" w:hAnsi="Times New Roman" w:cs="Times New Roman"/>
          <w:b/>
          <w:bCs/>
          <w:sz w:val="28"/>
          <w:szCs w:val="28"/>
          <w:shd w:val="clear" w:color="auto" w:fill="FFFFFF"/>
        </w:rPr>
        <w:t>. Ứng xử với bạn bè</w:t>
      </w:r>
      <w:r w:rsidRPr="003671F8">
        <w:rPr>
          <w:rFonts w:ascii="Times New Roman" w:eastAsia="Times New Roman" w:hAnsi="Times New Roman" w:cs="Times New Roman"/>
          <w:b/>
          <w:bCs/>
          <w:sz w:val="28"/>
          <w:szCs w:val="28"/>
          <w:shd w:val="clear" w:color="auto" w:fill="FFFFFF"/>
        </w:rPr>
        <w:t>:</w:t>
      </w:r>
    </w:p>
    <w:p w14:paraId="05D6F62A"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sidRPr="00E0265F">
        <w:rPr>
          <w:rFonts w:ascii="Times New Roman" w:eastAsia="Times New Roman" w:hAnsi="Times New Roman" w:cs="Times New Roman"/>
          <w:sz w:val="28"/>
          <w:szCs w:val="28"/>
          <w:shd w:val="clear" w:color="auto" w:fill="FFFFFF"/>
        </w:rPr>
        <w:t>1. Tôn trọng bạn bè, biết chia sẻ, động viên, giúp đỡ bạn bè vươn lên trong học tập và rèn luyện. Không được bao che khuyết điểm cho bạn; không được có những hành động phân biệt đối xử, vu khống, nói xấu bạn bè; giữ gìn mối quan hệ bình đẳng, trong sáng với bạn bè khác giới;</w:t>
      </w:r>
    </w:p>
    <w:p w14:paraId="22AE5611" w14:textId="77777777" w:rsidR="00160052" w:rsidRPr="00E0265F" w:rsidRDefault="003D1515" w:rsidP="00A5492F">
      <w:pPr>
        <w:shd w:val="clear" w:color="auto" w:fill="FFFFFF"/>
        <w:ind w:left="-360" w:right="-54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shd w:val="clear" w:color="auto" w:fill="FFFFFF"/>
        </w:rPr>
        <w:t> </w:t>
      </w:r>
      <w:r w:rsidR="00160052" w:rsidRPr="00E0265F">
        <w:rPr>
          <w:rFonts w:ascii="Times New Roman" w:eastAsia="Times New Roman" w:hAnsi="Times New Roman" w:cs="Times New Roman"/>
          <w:sz w:val="28"/>
          <w:szCs w:val="28"/>
          <w:shd w:val="clear" w:color="auto" w:fill="FFFFFF"/>
        </w:rPr>
        <w:t xml:space="preserve">2. Không sử dụng mạng internet, mạng xã hội... để nói xấu, tuyên truyền nhằm bôi nhọ, </w:t>
      </w:r>
      <w:r w:rsidR="00160052" w:rsidRPr="00E0265F">
        <w:rPr>
          <w:rFonts w:ascii="Times New Roman" w:eastAsia="Times New Roman" w:hAnsi="Times New Roman" w:cs="Times New Roman"/>
          <w:sz w:val="28"/>
          <w:szCs w:val="28"/>
          <w:shd w:val="clear" w:color="auto" w:fill="FFFFFF"/>
        </w:rPr>
        <w:lastRenderedPageBreak/>
        <w:t>kích động hận thù đối người khác.</w:t>
      </w:r>
    </w:p>
    <w:p w14:paraId="1528957B" w14:textId="77777777" w:rsidR="00160052" w:rsidRPr="00E0265F" w:rsidRDefault="00160052" w:rsidP="004E3687">
      <w:pPr>
        <w:shd w:val="clear" w:color="auto" w:fill="FFFFFF"/>
        <w:ind w:left="-360" w:right="-1168"/>
        <w:rPr>
          <w:rFonts w:ascii="Times New Roman" w:eastAsia="Times New Roman" w:hAnsi="Times New Roman" w:cs="Times New Roman"/>
          <w:color w:val="333333"/>
          <w:sz w:val="28"/>
          <w:szCs w:val="28"/>
        </w:rPr>
      </w:pPr>
      <w:r>
        <w:rPr>
          <w:rFonts w:ascii="Times New Roman" w:eastAsia="Times New Roman" w:hAnsi="Times New Roman" w:cs="Times New Roman"/>
          <w:b/>
          <w:bCs/>
          <w:sz w:val="28"/>
          <w:szCs w:val="28"/>
          <w:shd w:val="clear" w:color="auto" w:fill="FFFFFF"/>
        </w:rPr>
        <w:t xml:space="preserve">Điều </w:t>
      </w:r>
      <w:r w:rsidRPr="003671F8">
        <w:rPr>
          <w:rFonts w:ascii="Times New Roman" w:eastAsia="Times New Roman" w:hAnsi="Times New Roman" w:cs="Times New Roman"/>
          <w:b/>
          <w:bCs/>
          <w:sz w:val="28"/>
          <w:szCs w:val="28"/>
          <w:shd w:val="clear" w:color="auto" w:fill="FFFFFF"/>
        </w:rPr>
        <w:t>3</w:t>
      </w:r>
      <w:r w:rsidRPr="00E0265F">
        <w:rPr>
          <w:rFonts w:ascii="Times New Roman" w:eastAsia="Times New Roman" w:hAnsi="Times New Roman" w:cs="Times New Roman"/>
          <w:b/>
          <w:bCs/>
          <w:sz w:val="28"/>
          <w:szCs w:val="28"/>
          <w:shd w:val="clear" w:color="auto" w:fill="FFFFFF"/>
        </w:rPr>
        <w:t>. Ứng xử với</w:t>
      </w:r>
      <w:r w:rsidRPr="00E0265F">
        <w:rPr>
          <w:rFonts w:ascii="Times New Roman" w:eastAsia="Times New Roman" w:hAnsi="Times New Roman" w:cs="Times New Roman"/>
          <w:b/>
          <w:bCs/>
          <w:spacing w:val="-6"/>
          <w:sz w:val="28"/>
          <w:szCs w:val="28"/>
          <w:shd w:val="clear" w:color="auto" w:fill="FFFFFF"/>
          <w:lang w:val="pt-BR"/>
        </w:rPr>
        <w:t> thầy cô giáo, cán bộ quản lý, nhân viên, người lao động trong nhà trường</w:t>
      </w:r>
      <w:r>
        <w:rPr>
          <w:rFonts w:ascii="Times New Roman" w:eastAsia="Times New Roman" w:hAnsi="Times New Roman" w:cs="Times New Roman"/>
          <w:b/>
          <w:bCs/>
          <w:spacing w:val="-6"/>
          <w:sz w:val="28"/>
          <w:szCs w:val="28"/>
          <w:shd w:val="clear" w:color="auto" w:fill="FFFFFF"/>
          <w:lang w:val="pt-BR"/>
        </w:rPr>
        <w:t>:</w:t>
      </w:r>
    </w:p>
    <w:p w14:paraId="50FB5837"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sidRPr="00E0265F">
        <w:rPr>
          <w:rFonts w:ascii="Times New Roman" w:eastAsia="Times New Roman" w:hAnsi="Times New Roman" w:cs="Times New Roman"/>
          <w:sz w:val="28"/>
          <w:szCs w:val="28"/>
          <w:shd w:val="clear" w:color="auto" w:fill="FAFAFA"/>
          <w:lang w:val="pt-BR"/>
        </w:rPr>
        <w:t>1. Có thái độ tôn trọng, lễ phép với thầy, cô giáo, nhân viên nhà trường; trong việc chào hỏi, xưng hô với thầy cô giáo, nhân viên trong nhà trường khách đến thăm, làm việc với nhà trường: Đảm bảo kính trọng, lịch sự, lễ phép; không được có những hành động, cử chỉ, lời nói thiếu chuẩn mực đạo đức, vô lễ với thầy, cô và người lớn tuổi.</w:t>
      </w:r>
    </w:p>
    <w:p w14:paraId="5574093A" w14:textId="77777777" w:rsidR="00160052" w:rsidRPr="00E0265F" w:rsidRDefault="003D1515" w:rsidP="00A5492F">
      <w:pPr>
        <w:shd w:val="clear" w:color="auto" w:fill="FFFFFF"/>
        <w:ind w:left="-360" w:right="-540"/>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shd w:val="clear" w:color="auto" w:fill="FFFFFF"/>
          <w:lang w:val="pt-BR"/>
        </w:rPr>
        <w:t>2.</w:t>
      </w:r>
      <w:r w:rsidR="00160052" w:rsidRPr="00E0265F">
        <w:rPr>
          <w:rFonts w:ascii="Times New Roman" w:eastAsia="Times New Roman" w:hAnsi="Times New Roman" w:cs="Times New Roman"/>
          <w:sz w:val="28"/>
          <w:szCs w:val="28"/>
          <w:shd w:val="clear" w:color="auto" w:fill="FFFFFF"/>
          <w:lang w:val="pt-BR"/>
        </w:rPr>
        <w:t> </w:t>
      </w:r>
      <w:r w:rsidR="00160052" w:rsidRPr="00E0265F">
        <w:rPr>
          <w:rFonts w:ascii="Times New Roman" w:eastAsia="Times New Roman" w:hAnsi="Times New Roman" w:cs="Times New Roman"/>
          <w:sz w:val="28"/>
          <w:szCs w:val="28"/>
          <w:shd w:val="clear" w:color="auto" w:fill="FFFFFF"/>
        </w:rPr>
        <w:t>Không được có những hành vi xúc phạm nhân phẩm, danh dự của thầy, cô giáo, nhân viên nhà trường;</w:t>
      </w:r>
    </w:p>
    <w:p w14:paraId="5F92C857"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sidRPr="00E0265F">
        <w:rPr>
          <w:rFonts w:ascii="Times New Roman" w:eastAsia="Times New Roman" w:hAnsi="Times New Roman" w:cs="Times New Roman"/>
          <w:sz w:val="28"/>
          <w:szCs w:val="28"/>
          <w:shd w:val="clear" w:color="auto" w:fill="FFFFFF"/>
        </w:rPr>
        <w:t>3. Phục tùng các quyết định và yêu cầu của thầy, cô giáo, nhân viên nhà trường.</w:t>
      </w:r>
    </w:p>
    <w:p w14:paraId="1D1C9C61"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Pr>
          <w:rFonts w:ascii="Times New Roman" w:eastAsia="Times New Roman" w:hAnsi="Times New Roman" w:cs="Times New Roman"/>
          <w:b/>
          <w:bCs/>
          <w:sz w:val="28"/>
          <w:szCs w:val="28"/>
          <w:shd w:val="clear" w:color="auto" w:fill="FFFFFF"/>
          <w:lang w:val="pt-BR"/>
        </w:rPr>
        <w:t>Điều 4</w:t>
      </w:r>
      <w:r w:rsidRPr="00E0265F">
        <w:rPr>
          <w:rFonts w:ascii="Times New Roman" w:eastAsia="Times New Roman" w:hAnsi="Times New Roman" w:cs="Times New Roman"/>
          <w:b/>
          <w:bCs/>
          <w:sz w:val="28"/>
          <w:szCs w:val="28"/>
          <w:shd w:val="clear" w:color="auto" w:fill="FFFFFF"/>
          <w:lang w:val="pt-BR"/>
        </w:rPr>
        <w:t>. Ứng xử với khách đến làm việc</w:t>
      </w:r>
      <w:r>
        <w:rPr>
          <w:rFonts w:ascii="Times New Roman" w:eastAsia="Times New Roman" w:hAnsi="Times New Roman" w:cs="Times New Roman"/>
          <w:b/>
          <w:bCs/>
          <w:sz w:val="28"/>
          <w:szCs w:val="28"/>
          <w:shd w:val="clear" w:color="auto" w:fill="FFFFFF"/>
          <w:lang w:val="pt-BR"/>
        </w:rPr>
        <w:t>:</w:t>
      </w:r>
    </w:p>
    <w:p w14:paraId="6DA808DB" w14:textId="77777777" w:rsidR="00160052" w:rsidRPr="00E0265F" w:rsidRDefault="00160052" w:rsidP="00A5492F">
      <w:pPr>
        <w:shd w:val="clear" w:color="auto" w:fill="FFFFFF"/>
        <w:ind w:left="-360" w:right="-540"/>
        <w:rPr>
          <w:rFonts w:ascii="Times New Roman" w:eastAsia="Times New Roman" w:hAnsi="Times New Roman" w:cs="Times New Roman"/>
          <w:color w:val="333333"/>
          <w:sz w:val="28"/>
          <w:szCs w:val="28"/>
        </w:rPr>
      </w:pPr>
      <w:r w:rsidRPr="00E0265F">
        <w:rPr>
          <w:rFonts w:ascii="Times New Roman" w:eastAsia="Times New Roman" w:hAnsi="Times New Roman" w:cs="Times New Roman"/>
          <w:sz w:val="28"/>
          <w:szCs w:val="28"/>
          <w:shd w:val="clear" w:color="auto" w:fill="FFFFFF"/>
          <w:lang w:val="pt-BR"/>
        </w:rPr>
        <w:t>1.  Khi có khách đến thăm trường, học sinh phải biết chào hỏi lịch sự; hướng dẫn tận tình khi khách cần giúp đỡ.</w:t>
      </w:r>
    </w:p>
    <w:p w14:paraId="6268AEAB" w14:textId="77777777" w:rsidR="00160052" w:rsidRDefault="00160052" w:rsidP="00A5492F">
      <w:pPr>
        <w:shd w:val="clear" w:color="auto" w:fill="FFFFFF"/>
        <w:ind w:left="-360" w:right="-540"/>
        <w:rPr>
          <w:rFonts w:ascii="Times New Roman" w:eastAsia="Times New Roman" w:hAnsi="Times New Roman" w:cs="Times New Roman"/>
          <w:sz w:val="28"/>
          <w:szCs w:val="28"/>
          <w:shd w:val="clear" w:color="auto" w:fill="FFFFFF"/>
          <w:lang w:val="pt-BR"/>
        </w:rPr>
      </w:pPr>
      <w:r w:rsidRPr="00E0265F">
        <w:rPr>
          <w:rFonts w:ascii="Times New Roman" w:eastAsia="Times New Roman" w:hAnsi="Times New Roman" w:cs="Times New Roman"/>
          <w:sz w:val="28"/>
          <w:szCs w:val="28"/>
          <w:shd w:val="clear" w:color="auto" w:fill="FFFFFF"/>
          <w:lang w:val="pt-BR"/>
        </w:rPr>
        <w:t>2. Lễ phép, kính trọng và vâng lời người lớn tuổi</w:t>
      </w:r>
      <w:r w:rsidR="003D1515">
        <w:rPr>
          <w:rFonts w:ascii="Times New Roman" w:eastAsia="Times New Roman" w:hAnsi="Times New Roman" w:cs="Times New Roman"/>
          <w:sz w:val="28"/>
          <w:szCs w:val="28"/>
          <w:shd w:val="clear" w:color="auto" w:fill="FFFFFF"/>
          <w:lang w:val="pt-BR"/>
        </w:rPr>
        <w:t>. Biết kính trên nhường dưới.</w:t>
      </w:r>
      <w:r w:rsidR="003D1515">
        <w:rPr>
          <w:rFonts w:ascii="Times New Roman" w:eastAsia="Times New Roman" w:hAnsi="Times New Roman" w:cs="Times New Roman"/>
          <w:sz w:val="28"/>
          <w:szCs w:val="28"/>
          <w:shd w:val="clear" w:color="auto" w:fill="FFFFFF"/>
          <w:lang w:val="pt-BR"/>
        </w:rPr>
        <w:br/>
        <w:t xml:space="preserve">3. </w:t>
      </w:r>
      <w:r w:rsidRPr="00E0265F">
        <w:rPr>
          <w:rFonts w:ascii="Times New Roman" w:eastAsia="Times New Roman" w:hAnsi="Times New Roman" w:cs="Times New Roman"/>
          <w:sz w:val="28"/>
          <w:szCs w:val="28"/>
          <w:shd w:val="clear" w:color="auto" w:fill="FFFFFF"/>
          <w:lang w:val="pt-BR"/>
        </w:rPr>
        <w:t>Giúp đỡ người lớn tuổi khi gặp khó khăn trong cuộc sống.</w:t>
      </w:r>
    </w:p>
    <w:p w14:paraId="6501D2BA" w14:textId="77777777" w:rsidR="009B3D68" w:rsidRPr="007A3AC4" w:rsidRDefault="003D1515" w:rsidP="007A3AC4">
      <w:pPr>
        <w:shd w:val="clear" w:color="auto" w:fill="FFFFFF"/>
        <w:ind w:left="-360" w:right="-540"/>
        <w:rPr>
          <w:rFonts w:ascii="Times New Roman" w:eastAsia="Times New Roman" w:hAnsi="Times New Roman" w:cs="Times New Roman"/>
          <w:b/>
          <w:color w:val="333333"/>
          <w:sz w:val="28"/>
          <w:szCs w:val="28"/>
          <w:lang w:val="pt-BR"/>
        </w:rPr>
      </w:pPr>
      <w:r w:rsidRPr="003671F8">
        <w:rPr>
          <w:rFonts w:ascii="Times New Roman" w:eastAsia="Times New Roman" w:hAnsi="Times New Roman" w:cs="Times New Roman"/>
          <w:b/>
          <w:color w:val="333333"/>
          <w:sz w:val="28"/>
          <w:szCs w:val="28"/>
          <w:lang w:val="pt-BR"/>
        </w:rPr>
        <w:t>- GV cung cấp thêm cho HS về Quy tắc ứng xử trong gia đình:</w:t>
      </w:r>
      <w:bookmarkStart w:id="1085" w:name="bookmark1091"/>
      <w:bookmarkEnd w:id="1085"/>
    </w:p>
    <w:p w14:paraId="11FE0609" w14:textId="77777777" w:rsidR="00150A58" w:rsidRPr="00106B67" w:rsidRDefault="00593ACD" w:rsidP="00A5492F">
      <w:pPr>
        <w:pStyle w:val="Vnbnnidung0"/>
        <w:tabs>
          <w:tab w:val="left" w:pos="555"/>
        </w:tabs>
        <w:spacing w:after="0" w:line="240" w:lineRule="auto"/>
        <w:ind w:left="-90" w:right="-450"/>
        <w:jc w:val="both"/>
        <w:rPr>
          <w:sz w:val="28"/>
          <w:szCs w:val="28"/>
        </w:rPr>
      </w:pPr>
      <w:r>
        <w:rPr>
          <w:b/>
          <w:bCs/>
          <w:sz w:val="28"/>
          <w:szCs w:val="28"/>
          <w:lang w:val="en-US"/>
        </w:rPr>
        <w:t xml:space="preserve">IV. </w:t>
      </w:r>
      <w:r>
        <w:rPr>
          <w:b/>
          <w:bCs/>
          <w:sz w:val="28"/>
          <w:szCs w:val="28"/>
        </w:rPr>
        <w:t>K</w:t>
      </w:r>
      <w:r>
        <w:rPr>
          <w:b/>
          <w:bCs/>
          <w:sz w:val="28"/>
          <w:szCs w:val="28"/>
          <w:lang w:val="en-US"/>
        </w:rPr>
        <w:t>Ế</w:t>
      </w:r>
      <w:r w:rsidR="00837037">
        <w:rPr>
          <w:b/>
          <w:bCs/>
          <w:sz w:val="28"/>
          <w:szCs w:val="28"/>
        </w:rPr>
        <w:t xml:space="preserve"> HOẠCH ĐÁNH GIÁ</w:t>
      </w:r>
    </w:p>
    <w:tbl>
      <w:tblPr>
        <w:tblStyle w:val="TableGrid"/>
        <w:tblW w:w="9810" w:type="dxa"/>
        <w:tblInd w:w="-162" w:type="dxa"/>
        <w:tblLook w:val="04A0" w:firstRow="1" w:lastRow="0" w:firstColumn="1" w:lastColumn="0" w:noHBand="0" w:noVBand="1"/>
      </w:tblPr>
      <w:tblGrid>
        <w:gridCol w:w="2520"/>
        <w:gridCol w:w="4860"/>
        <w:gridCol w:w="1530"/>
        <w:gridCol w:w="900"/>
      </w:tblGrid>
      <w:tr w:rsidR="00106B67" w14:paraId="4CDFEC62" w14:textId="77777777" w:rsidTr="009B3D68">
        <w:tc>
          <w:tcPr>
            <w:tcW w:w="2520" w:type="dxa"/>
          </w:tcPr>
          <w:p w14:paraId="593A404A" w14:textId="77777777" w:rsidR="00106B67" w:rsidRDefault="00106B67" w:rsidP="00A5492F">
            <w:pPr>
              <w:pStyle w:val="Khc0"/>
              <w:spacing w:after="0" w:line="240" w:lineRule="auto"/>
              <w:jc w:val="center"/>
              <w:rPr>
                <w:sz w:val="28"/>
                <w:szCs w:val="28"/>
              </w:rPr>
            </w:pPr>
            <w:r>
              <w:rPr>
                <w:b/>
                <w:bCs/>
                <w:sz w:val="28"/>
                <w:szCs w:val="28"/>
              </w:rPr>
              <w:t>Hình thức đánh</w:t>
            </w:r>
          </w:p>
          <w:p w14:paraId="2AC1397D" w14:textId="77777777" w:rsidR="00106B67" w:rsidRPr="00106B67" w:rsidRDefault="00106B67" w:rsidP="00A5492F">
            <w:pPr>
              <w:pStyle w:val="Khc0"/>
              <w:spacing w:after="0" w:line="240" w:lineRule="auto"/>
              <w:jc w:val="center"/>
              <w:rPr>
                <w:sz w:val="28"/>
                <w:szCs w:val="28"/>
                <w:lang w:val="en-US"/>
              </w:rPr>
            </w:pPr>
            <w:r>
              <w:rPr>
                <w:b/>
                <w:bCs/>
                <w:sz w:val="28"/>
                <w:szCs w:val="28"/>
              </w:rPr>
              <w:t xml:space="preserve">giá </w:t>
            </w:r>
          </w:p>
        </w:tc>
        <w:tc>
          <w:tcPr>
            <w:tcW w:w="4860" w:type="dxa"/>
          </w:tcPr>
          <w:p w14:paraId="51C74BBF" w14:textId="77777777" w:rsidR="00106B67" w:rsidRDefault="00106B67" w:rsidP="00A5492F">
            <w:pPr>
              <w:pStyle w:val="Khc0"/>
              <w:spacing w:after="0" w:line="240" w:lineRule="auto"/>
              <w:jc w:val="center"/>
              <w:rPr>
                <w:sz w:val="28"/>
                <w:szCs w:val="28"/>
              </w:rPr>
            </w:pPr>
            <w:r>
              <w:rPr>
                <w:b/>
                <w:bCs/>
                <w:sz w:val="28"/>
                <w:szCs w:val="28"/>
              </w:rPr>
              <w:t>Ph</w:t>
            </w:r>
            <w:r>
              <w:rPr>
                <w:b/>
                <w:bCs/>
                <w:sz w:val="28"/>
                <w:szCs w:val="28"/>
                <w:lang w:val="en-US"/>
              </w:rPr>
              <w:t>ươ</w:t>
            </w:r>
            <w:r>
              <w:rPr>
                <w:b/>
                <w:bCs/>
                <w:sz w:val="28"/>
                <w:szCs w:val="28"/>
              </w:rPr>
              <w:t>ng pháp</w:t>
            </w:r>
          </w:p>
          <w:p w14:paraId="65B1C855" w14:textId="77777777" w:rsidR="00106B67" w:rsidRDefault="00106B67" w:rsidP="00A5492F">
            <w:pPr>
              <w:pStyle w:val="Khc0"/>
              <w:spacing w:after="0" w:line="240" w:lineRule="auto"/>
              <w:jc w:val="center"/>
              <w:rPr>
                <w:sz w:val="28"/>
                <w:szCs w:val="28"/>
              </w:rPr>
            </w:pPr>
            <w:r>
              <w:rPr>
                <w:b/>
                <w:bCs/>
                <w:sz w:val="28"/>
                <w:szCs w:val="28"/>
              </w:rPr>
              <w:t>đánh giá</w:t>
            </w:r>
          </w:p>
        </w:tc>
        <w:tc>
          <w:tcPr>
            <w:tcW w:w="1530" w:type="dxa"/>
          </w:tcPr>
          <w:p w14:paraId="705F5EEF" w14:textId="77777777" w:rsidR="00106B67" w:rsidRDefault="00106B67" w:rsidP="00A5492F">
            <w:pPr>
              <w:pStyle w:val="Khc0"/>
              <w:spacing w:after="0" w:line="240" w:lineRule="auto"/>
              <w:jc w:val="center"/>
              <w:rPr>
                <w:sz w:val="28"/>
                <w:szCs w:val="28"/>
              </w:rPr>
            </w:pPr>
            <w:r>
              <w:rPr>
                <w:b/>
                <w:bCs/>
                <w:sz w:val="28"/>
                <w:szCs w:val="28"/>
              </w:rPr>
              <w:t>Công cụ đánh giá</w:t>
            </w:r>
          </w:p>
        </w:tc>
        <w:tc>
          <w:tcPr>
            <w:tcW w:w="900" w:type="dxa"/>
          </w:tcPr>
          <w:p w14:paraId="15C9F2E9" w14:textId="77777777" w:rsidR="00106B67" w:rsidRDefault="00106B67" w:rsidP="00A5492F">
            <w:pPr>
              <w:pStyle w:val="Khc0"/>
              <w:spacing w:after="0" w:line="240" w:lineRule="auto"/>
              <w:jc w:val="center"/>
              <w:rPr>
                <w:sz w:val="28"/>
                <w:szCs w:val="28"/>
              </w:rPr>
            </w:pPr>
            <w:r>
              <w:rPr>
                <w:b/>
                <w:bCs/>
                <w:sz w:val="28"/>
                <w:szCs w:val="28"/>
              </w:rPr>
              <w:t>Ghi</w:t>
            </w:r>
          </w:p>
          <w:p w14:paraId="7F788053" w14:textId="77777777" w:rsidR="00106B67" w:rsidRDefault="00106B67" w:rsidP="00A5492F">
            <w:pPr>
              <w:pStyle w:val="Khc0"/>
              <w:spacing w:after="0" w:line="240" w:lineRule="auto"/>
              <w:jc w:val="center"/>
              <w:rPr>
                <w:sz w:val="28"/>
                <w:szCs w:val="28"/>
              </w:rPr>
            </w:pPr>
            <w:r>
              <w:rPr>
                <w:b/>
                <w:bCs/>
                <w:sz w:val="28"/>
                <w:szCs w:val="28"/>
              </w:rPr>
              <w:t>Chú</w:t>
            </w:r>
          </w:p>
        </w:tc>
      </w:tr>
      <w:tr w:rsidR="00106B67" w14:paraId="4D8E2F82" w14:textId="77777777" w:rsidTr="009B3D68">
        <w:tc>
          <w:tcPr>
            <w:tcW w:w="2520" w:type="dxa"/>
          </w:tcPr>
          <w:p w14:paraId="457C4BBC" w14:textId="77777777" w:rsidR="00106B67" w:rsidRDefault="00106B67" w:rsidP="00B27DAC">
            <w:pPr>
              <w:pStyle w:val="Khc0"/>
              <w:numPr>
                <w:ilvl w:val="0"/>
                <w:numId w:val="124"/>
              </w:numPr>
              <w:tabs>
                <w:tab w:val="left" w:pos="161"/>
              </w:tabs>
              <w:spacing w:after="0" w:line="240" w:lineRule="auto"/>
              <w:rPr>
                <w:sz w:val="28"/>
                <w:szCs w:val="28"/>
              </w:rPr>
            </w:pPr>
            <w:r>
              <w:rPr>
                <w:sz w:val="28"/>
                <w:szCs w:val="28"/>
              </w:rPr>
              <w:t>Thu hút được sự tham gia tích cực của người học</w:t>
            </w:r>
          </w:p>
          <w:p w14:paraId="4C7246DC" w14:textId="77777777" w:rsidR="00106B67" w:rsidRPr="003671F8" w:rsidRDefault="00106B67" w:rsidP="00A5492F">
            <w:pPr>
              <w:pStyle w:val="Vnbnnidung0"/>
              <w:tabs>
                <w:tab w:val="left" w:pos="555"/>
              </w:tabs>
              <w:spacing w:after="0" w:line="240" w:lineRule="auto"/>
              <w:rPr>
                <w:b/>
                <w:bCs/>
                <w:sz w:val="28"/>
                <w:szCs w:val="28"/>
              </w:rPr>
            </w:pPr>
            <w:r>
              <w:rPr>
                <w:sz w:val="28"/>
                <w:szCs w:val="28"/>
              </w:rPr>
              <w:t>Tạo cơ hội thực hành cho người học</w:t>
            </w:r>
            <w:r w:rsidR="008149DE" w:rsidRPr="003671F8">
              <w:rPr>
                <w:sz w:val="28"/>
                <w:szCs w:val="28"/>
              </w:rPr>
              <w:t>.</w:t>
            </w:r>
          </w:p>
        </w:tc>
        <w:tc>
          <w:tcPr>
            <w:tcW w:w="4860" w:type="dxa"/>
          </w:tcPr>
          <w:p w14:paraId="57153E69" w14:textId="77777777" w:rsidR="00106B67" w:rsidRDefault="00106B67" w:rsidP="00B27DAC">
            <w:pPr>
              <w:pStyle w:val="Khc0"/>
              <w:numPr>
                <w:ilvl w:val="0"/>
                <w:numId w:val="125"/>
              </w:numPr>
              <w:tabs>
                <w:tab w:val="left" w:pos="165"/>
              </w:tabs>
              <w:spacing w:after="0" w:line="240" w:lineRule="auto"/>
              <w:rPr>
                <w:sz w:val="28"/>
                <w:szCs w:val="28"/>
              </w:rPr>
            </w:pPr>
            <w:r>
              <w:rPr>
                <w:sz w:val="28"/>
                <w:szCs w:val="28"/>
              </w:rPr>
              <w:t>Sự đa dạng, đáp ứng các phong cách học khác nhau của người học</w:t>
            </w:r>
          </w:p>
          <w:p w14:paraId="65082FD6" w14:textId="77777777" w:rsidR="00106B67" w:rsidRDefault="00106B67" w:rsidP="00B27DAC">
            <w:pPr>
              <w:pStyle w:val="Khc0"/>
              <w:numPr>
                <w:ilvl w:val="0"/>
                <w:numId w:val="125"/>
              </w:numPr>
              <w:tabs>
                <w:tab w:val="left" w:pos="165"/>
              </w:tabs>
              <w:spacing w:after="0" w:line="240" w:lineRule="auto"/>
              <w:rPr>
                <w:sz w:val="28"/>
                <w:szCs w:val="28"/>
              </w:rPr>
            </w:pPr>
            <w:r>
              <w:rPr>
                <w:sz w:val="28"/>
                <w:szCs w:val="28"/>
              </w:rPr>
              <w:t>Hấp dẫn, sinh động</w:t>
            </w:r>
            <w:r>
              <w:rPr>
                <w:sz w:val="28"/>
                <w:szCs w:val="28"/>
                <w:lang w:val="en-US"/>
              </w:rPr>
              <w:t>.</w:t>
            </w:r>
          </w:p>
          <w:p w14:paraId="062021F4" w14:textId="77777777" w:rsidR="00106B67" w:rsidRDefault="00106B67" w:rsidP="00B27DAC">
            <w:pPr>
              <w:pStyle w:val="Khc0"/>
              <w:numPr>
                <w:ilvl w:val="0"/>
                <w:numId w:val="125"/>
              </w:numPr>
              <w:tabs>
                <w:tab w:val="left" w:pos="161"/>
              </w:tabs>
              <w:spacing w:after="0" w:line="240" w:lineRule="auto"/>
              <w:rPr>
                <w:sz w:val="28"/>
                <w:szCs w:val="28"/>
              </w:rPr>
            </w:pPr>
            <w:r>
              <w:rPr>
                <w:sz w:val="28"/>
                <w:szCs w:val="28"/>
              </w:rPr>
              <w:t>Thu hút được sự tham gia tích cực của người học</w:t>
            </w:r>
            <w:r w:rsidRPr="003671F8">
              <w:rPr>
                <w:sz w:val="28"/>
                <w:szCs w:val="28"/>
              </w:rPr>
              <w:t>.</w:t>
            </w:r>
          </w:p>
          <w:p w14:paraId="19C32EC3" w14:textId="77777777" w:rsidR="00106B67" w:rsidRPr="003671F8" w:rsidRDefault="00106B67" w:rsidP="00A5492F">
            <w:pPr>
              <w:pStyle w:val="Vnbnnidung0"/>
              <w:tabs>
                <w:tab w:val="left" w:pos="555"/>
              </w:tabs>
              <w:spacing w:after="0" w:line="240" w:lineRule="auto"/>
              <w:rPr>
                <w:b/>
                <w:bCs/>
                <w:sz w:val="28"/>
                <w:szCs w:val="28"/>
              </w:rPr>
            </w:pPr>
            <w:r>
              <w:rPr>
                <w:sz w:val="28"/>
                <w:szCs w:val="28"/>
              </w:rPr>
              <w:t>Phù hợp với mục tiêu, nội dun</w:t>
            </w:r>
            <w:r w:rsidRPr="003671F8">
              <w:rPr>
                <w:sz w:val="28"/>
                <w:szCs w:val="28"/>
              </w:rPr>
              <w:t>g.</w:t>
            </w:r>
          </w:p>
        </w:tc>
        <w:tc>
          <w:tcPr>
            <w:tcW w:w="1530" w:type="dxa"/>
          </w:tcPr>
          <w:p w14:paraId="6FE5AD41" w14:textId="77777777" w:rsidR="00106B67" w:rsidRPr="003671F8" w:rsidRDefault="00106B67" w:rsidP="00A5492F">
            <w:pPr>
              <w:pStyle w:val="Vnbnnidung0"/>
              <w:tabs>
                <w:tab w:val="left" w:pos="555"/>
              </w:tabs>
              <w:spacing w:after="0" w:line="240" w:lineRule="auto"/>
              <w:rPr>
                <w:b/>
                <w:bCs/>
                <w:sz w:val="28"/>
                <w:szCs w:val="28"/>
              </w:rPr>
            </w:pPr>
            <w:r>
              <w:rPr>
                <w:sz w:val="28"/>
                <w:szCs w:val="28"/>
              </w:rPr>
              <w:t xml:space="preserve">- </w:t>
            </w:r>
            <w:r w:rsidRPr="003671F8">
              <w:rPr>
                <w:sz w:val="28"/>
                <w:szCs w:val="28"/>
              </w:rPr>
              <w:t>Ý</w:t>
            </w:r>
            <w:r>
              <w:rPr>
                <w:sz w:val="28"/>
                <w:szCs w:val="28"/>
              </w:rPr>
              <w:t xml:space="preserve"> thức, thái độ của HS</w:t>
            </w:r>
            <w:r w:rsidRPr="003671F8">
              <w:rPr>
                <w:sz w:val="28"/>
                <w:szCs w:val="28"/>
              </w:rPr>
              <w:t>.</w:t>
            </w:r>
          </w:p>
        </w:tc>
        <w:tc>
          <w:tcPr>
            <w:tcW w:w="900" w:type="dxa"/>
          </w:tcPr>
          <w:p w14:paraId="59347C37" w14:textId="77777777" w:rsidR="00106B67" w:rsidRPr="003671F8" w:rsidRDefault="00106B67" w:rsidP="00A5492F">
            <w:pPr>
              <w:pStyle w:val="Vnbnnidung0"/>
              <w:tabs>
                <w:tab w:val="left" w:pos="555"/>
              </w:tabs>
              <w:spacing w:after="0" w:line="240" w:lineRule="auto"/>
              <w:jc w:val="both"/>
              <w:rPr>
                <w:b/>
                <w:bCs/>
                <w:sz w:val="28"/>
                <w:szCs w:val="28"/>
              </w:rPr>
            </w:pPr>
          </w:p>
        </w:tc>
      </w:tr>
    </w:tbl>
    <w:p w14:paraId="62C16CC9" w14:textId="77777777" w:rsidR="00A63B7F" w:rsidRDefault="00A63B7F" w:rsidP="004E3687">
      <w:pPr>
        <w:rPr>
          <w:rFonts w:ascii="Times New Roman" w:hAnsi="Times New Roman" w:cs="Times New Roman"/>
          <w:b/>
          <w:bCs/>
          <w:sz w:val="28"/>
          <w:szCs w:val="28"/>
        </w:rPr>
      </w:pPr>
      <w:bookmarkStart w:id="1086" w:name="bookmark1092"/>
      <w:bookmarkEnd w:id="1086"/>
    </w:p>
    <w:p w14:paraId="31773DB4" w14:textId="77777777" w:rsidR="007A3AC4" w:rsidRPr="004E3687" w:rsidRDefault="00811FF6" w:rsidP="004E3687">
      <w:pPr>
        <w:rPr>
          <w:rFonts w:ascii="Times New Roman" w:hAnsi="Times New Roman" w:cs="Times New Roman"/>
          <w:sz w:val="28"/>
          <w:szCs w:val="28"/>
        </w:rPr>
      </w:pPr>
      <w:r w:rsidRPr="00106B67">
        <w:rPr>
          <w:rFonts w:ascii="Times New Roman" w:hAnsi="Times New Roman" w:cs="Times New Roman"/>
          <w:b/>
          <w:bCs/>
          <w:sz w:val="28"/>
          <w:szCs w:val="28"/>
        </w:rPr>
        <w:t>V.</w:t>
      </w:r>
      <w:r w:rsidR="007D4EA5" w:rsidRPr="00F43300">
        <w:rPr>
          <w:rFonts w:ascii="Times New Roman" w:hAnsi="Times New Roman" w:cs="Times New Roman"/>
          <w:b/>
          <w:bCs/>
          <w:sz w:val="28"/>
          <w:szCs w:val="28"/>
        </w:rPr>
        <w:t xml:space="preserve"> </w:t>
      </w:r>
      <w:r w:rsidR="00E00705" w:rsidRPr="00106B67">
        <w:rPr>
          <w:rFonts w:ascii="Times New Roman" w:hAnsi="Times New Roman" w:cs="Times New Roman"/>
          <w:b/>
          <w:bCs/>
          <w:sz w:val="28"/>
          <w:szCs w:val="28"/>
        </w:rPr>
        <w:t>H</w:t>
      </w:r>
      <w:r w:rsidR="00106B67" w:rsidRPr="003671F8">
        <w:rPr>
          <w:rFonts w:ascii="Times New Roman" w:hAnsi="Times New Roman" w:cs="Times New Roman"/>
          <w:b/>
          <w:bCs/>
          <w:sz w:val="28"/>
          <w:szCs w:val="28"/>
        </w:rPr>
        <w:t>Ồ</w:t>
      </w:r>
      <w:r w:rsidR="00E00705" w:rsidRPr="00106B67">
        <w:rPr>
          <w:rFonts w:ascii="Times New Roman" w:hAnsi="Times New Roman" w:cs="Times New Roman"/>
          <w:b/>
          <w:bCs/>
          <w:sz w:val="28"/>
          <w:szCs w:val="28"/>
        </w:rPr>
        <w:t xml:space="preserve"> SƠ</w:t>
      </w:r>
      <w:r w:rsidR="00837037" w:rsidRPr="00106B67">
        <w:rPr>
          <w:rFonts w:ascii="Times New Roman" w:hAnsi="Times New Roman" w:cs="Times New Roman"/>
          <w:b/>
          <w:bCs/>
          <w:sz w:val="28"/>
          <w:szCs w:val="28"/>
        </w:rPr>
        <w:t xml:space="preserve"> DẠY HỌC </w:t>
      </w:r>
      <w:r w:rsidR="00837037" w:rsidRPr="00106B67">
        <w:rPr>
          <w:rFonts w:ascii="Times New Roman" w:hAnsi="Times New Roman" w:cs="Times New Roman"/>
          <w:i/>
          <w:iCs/>
          <w:sz w:val="28"/>
          <w:szCs w:val="28"/>
        </w:rPr>
        <w:t>(Đính kèm các phiếu học tập/bảng kiểm....)</w:t>
      </w:r>
    </w:p>
    <w:p w14:paraId="4686DE55" w14:textId="77777777" w:rsidR="00A63B7F" w:rsidRDefault="00A63B7F" w:rsidP="007D4EA5">
      <w:pPr>
        <w:jc w:val="center"/>
        <w:rPr>
          <w:rFonts w:ascii="Times New Roman" w:hAnsi="Times New Roman" w:cs="Times New Roman"/>
          <w:b/>
          <w:bCs/>
          <w:sz w:val="28"/>
          <w:szCs w:val="28"/>
        </w:rPr>
      </w:pPr>
    </w:p>
    <w:p w14:paraId="3F0C48B5" w14:textId="77777777" w:rsidR="007D4EA5" w:rsidRPr="007D4EA5" w:rsidRDefault="007D4EA5" w:rsidP="007D4EA5">
      <w:pPr>
        <w:jc w:val="center"/>
        <w:rPr>
          <w:rFonts w:ascii="Times New Roman" w:hAnsi="Times New Roman" w:cs="Times New Roman"/>
          <w:b/>
          <w:bCs/>
          <w:sz w:val="28"/>
          <w:szCs w:val="28"/>
        </w:rPr>
      </w:pPr>
      <w:r w:rsidRPr="007D4EA5">
        <w:rPr>
          <w:rFonts w:ascii="Times New Roman" w:hAnsi="Times New Roman" w:cs="Times New Roman"/>
          <w:b/>
          <w:bCs/>
          <w:sz w:val="28"/>
          <w:szCs w:val="28"/>
        </w:rPr>
        <w:t>ĐÁNH GIÁ CHỦ ĐỀ 1</w:t>
      </w:r>
    </w:p>
    <w:p w14:paraId="554E1BD3" w14:textId="77777777" w:rsidR="007D4EA5" w:rsidRDefault="007D4EA5" w:rsidP="007A3AC4">
      <w:pPr>
        <w:ind w:left="-284" w:right="-1026"/>
        <w:rPr>
          <w:rFonts w:ascii="Times New Roman" w:hAnsi="Times New Roman" w:cs="Times New Roman"/>
          <w:sz w:val="28"/>
          <w:szCs w:val="28"/>
        </w:rPr>
      </w:pPr>
      <w:r w:rsidRPr="007D4EA5">
        <w:rPr>
          <w:rFonts w:ascii="Times New Roman" w:hAnsi="Times New Roman" w:cs="Times New Roman"/>
          <w:sz w:val="28"/>
          <w:szCs w:val="28"/>
        </w:rPr>
        <w:t>- Nêu được ít nhất 5 việc nên làm để thiết lập quan hệ thân</w:t>
      </w:r>
      <w:r w:rsidRPr="00F43300">
        <w:rPr>
          <w:rFonts w:ascii="Times New Roman" w:hAnsi="Times New Roman" w:cs="Times New Roman"/>
          <w:sz w:val="28"/>
          <w:szCs w:val="28"/>
        </w:rPr>
        <w:t xml:space="preserve"> </w:t>
      </w:r>
      <w:r w:rsidRPr="007D4EA5">
        <w:rPr>
          <w:rFonts w:ascii="Times New Roman" w:hAnsi="Times New Roman" w:cs="Times New Roman"/>
          <w:sz w:val="28"/>
          <w:szCs w:val="28"/>
        </w:rPr>
        <w:t>thiện với bạn, kính trọng thầy cô</w:t>
      </w:r>
      <w:r w:rsidRPr="00F43300">
        <w:rPr>
          <w:rFonts w:ascii="Times New Roman" w:hAnsi="Times New Roman" w:cs="Times New Roman"/>
          <w:sz w:val="28"/>
          <w:szCs w:val="28"/>
        </w:rPr>
        <w:t>.</w:t>
      </w:r>
      <w:r w:rsidRPr="007D4EA5">
        <w:rPr>
          <w:rFonts w:ascii="Times New Roman" w:hAnsi="Times New Roman" w:cs="Times New Roman"/>
          <w:sz w:val="28"/>
          <w:szCs w:val="28"/>
        </w:rPr>
        <w:t xml:space="preserve"> </w:t>
      </w:r>
    </w:p>
    <w:p w14:paraId="308E3FDA" w14:textId="77777777" w:rsidR="007D4EA5" w:rsidRDefault="007D4EA5" w:rsidP="007A3AC4">
      <w:pPr>
        <w:ind w:left="-284" w:right="-1026"/>
        <w:rPr>
          <w:rFonts w:ascii="Times New Roman" w:hAnsi="Times New Roman" w:cs="Times New Roman"/>
          <w:sz w:val="28"/>
          <w:szCs w:val="28"/>
        </w:rPr>
      </w:pPr>
      <w:r w:rsidRPr="007D4EA5">
        <w:rPr>
          <w:rFonts w:ascii="Times New Roman" w:hAnsi="Times New Roman" w:cs="Times New Roman"/>
          <w:sz w:val="28"/>
          <w:szCs w:val="28"/>
        </w:rPr>
        <w:t>- Thường xuyên thực hiện được những việc nên làm với bạn</w:t>
      </w:r>
      <w:r w:rsidRPr="00F43300">
        <w:rPr>
          <w:rFonts w:ascii="Times New Roman" w:hAnsi="Times New Roman" w:cs="Times New Roman"/>
          <w:sz w:val="28"/>
          <w:szCs w:val="28"/>
        </w:rPr>
        <w:t>.</w:t>
      </w:r>
      <w:r w:rsidRPr="007D4EA5">
        <w:rPr>
          <w:rFonts w:ascii="Times New Roman" w:hAnsi="Times New Roman" w:cs="Times New Roman"/>
          <w:sz w:val="28"/>
          <w:szCs w:val="28"/>
        </w:rPr>
        <w:t xml:space="preserve"> </w:t>
      </w:r>
    </w:p>
    <w:p w14:paraId="5C344BA3" w14:textId="77777777" w:rsidR="007D4EA5" w:rsidRPr="00F43300" w:rsidRDefault="007D4EA5" w:rsidP="007A3AC4">
      <w:pPr>
        <w:ind w:left="-284" w:right="-1026"/>
        <w:rPr>
          <w:rFonts w:ascii="Times New Roman" w:hAnsi="Times New Roman" w:cs="Times New Roman"/>
          <w:sz w:val="28"/>
          <w:szCs w:val="28"/>
        </w:rPr>
      </w:pPr>
      <w:r w:rsidRPr="007D4EA5">
        <w:rPr>
          <w:rFonts w:ascii="Times New Roman" w:hAnsi="Times New Roman" w:cs="Times New Roman"/>
          <w:sz w:val="28"/>
          <w:szCs w:val="28"/>
        </w:rPr>
        <w:t xml:space="preserve">- Thường xuyên thực hiện được những việc nên làm với thầy </w:t>
      </w:r>
      <w:r w:rsidRPr="00F43300">
        <w:rPr>
          <w:rFonts w:ascii="Times New Roman" w:hAnsi="Times New Roman" w:cs="Times New Roman"/>
          <w:sz w:val="28"/>
          <w:szCs w:val="28"/>
        </w:rPr>
        <w:t>cô.</w:t>
      </w:r>
    </w:p>
    <w:p w14:paraId="5D4683F4" w14:textId="77777777" w:rsidR="007D4EA5" w:rsidRPr="00F43300" w:rsidRDefault="007D4EA5" w:rsidP="007A3AC4">
      <w:pPr>
        <w:ind w:left="-284" w:right="-1026"/>
        <w:rPr>
          <w:rFonts w:ascii="Times New Roman" w:hAnsi="Times New Roman" w:cs="Times New Roman"/>
          <w:sz w:val="28"/>
          <w:szCs w:val="28"/>
        </w:rPr>
      </w:pPr>
      <w:r w:rsidRPr="007D4EA5">
        <w:rPr>
          <w:rFonts w:ascii="Times New Roman" w:hAnsi="Times New Roman" w:cs="Times New Roman"/>
          <w:sz w:val="28"/>
          <w:szCs w:val="28"/>
        </w:rPr>
        <w:t>- Giới thiệu được ít nhất 3 nét nổi bật của truyền thống nhà trư</w:t>
      </w:r>
      <w:r w:rsidRPr="00F43300">
        <w:rPr>
          <w:rFonts w:ascii="Times New Roman" w:hAnsi="Times New Roman" w:cs="Times New Roman"/>
          <w:sz w:val="28"/>
          <w:szCs w:val="28"/>
        </w:rPr>
        <w:t>ờ</w:t>
      </w:r>
      <w:r w:rsidRPr="007D4EA5">
        <w:rPr>
          <w:rFonts w:ascii="Times New Roman" w:hAnsi="Times New Roman" w:cs="Times New Roman"/>
          <w:sz w:val="28"/>
          <w:szCs w:val="28"/>
        </w:rPr>
        <w:t>ng</w:t>
      </w:r>
      <w:r w:rsidRPr="00F43300">
        <w:rPr>
          <w:rFonts w:ascii="Times New Roman" w:hAnsi="Times New Roman" w:cs="Times New Roman"/>
          <w:sz w:val="28"/>
          <w:szCs w:val="28"/>
        </w:rPr>
        <w:t>.</w:t>
      </w:r>
    </w:p>
    <w:p w14:paraId="75411C60" w14:textId="77777777" w:rsidR="007D4EA5" w:rsidRDefault="007D4EA5" w:rsidP="007A3AC4">
      <w:pPr>
        <w:ind w:left="-284" w:right="-1026"/>
        <w:rPr>
          <w:rFonts w:ascii="Times New Roman" w:hAnsi="Times New Roman" w:cs="Times New Roman"/>
          <w:sz w:val="28"/>
          <w:szCs w:val="28"/>
        </w:rPr>
      </w:pPr>
      <w:r w:rsidRPr="007D4EA5">
        <w:rPr>
          <w:rFonts w:ascii="Times New Roman" w:hAnsi="Times New Roman" w:cs="Times New Roman"/>
          <w:sz w:val="28"/>
          <w:szCs w:val="28"/>
        </w:rPr>
        <w:t>- Tham gia đầy đủ các hoạt động xây dựng truyền thống</w:t>
      </w:r>
      <w:r w:rsidR="007A3AC4" w:rsidRPr="00F43300">
        <w:rPr>
          <w:rFonts w:ascii="Times New Roman" w:hAnsi="Times New Roman" w:cs="Times New Roman"/>
          <w:sz w:val="28"/>
          <w:szCs w:val="28"/>
        </w:rPr>
        <w:t xml:space="preserve"> </w:t>
      </w:r>
      <w:r w:rsidRPr="007D4EA5">
        <w:rPr>
          <w:rFonts w:ascii="Times New Roman" w:hAnsi="Times New Roman" w:cs="Times New Roman"/>
          <w:sz w:val="28"/>
          <w:szCs w:val="28"/>
        </w:rPr>
        <w:t>nhà trường</w:t>
      </w:r>
      <w:r w:rsidRPr="00F43300">
        <w:rPr>
          <w:rFonts w:ascii="Times New Roman" w:hAnsi="Times New Roman" w:cs="Times New Roman"/>
          <w:sz w:val="28"/>
          <w:szCs w:val="28"/>
        </w:rPr>
        <w:t>.</w:t>
      </w:r>
      <w:r w:rsidRPr="007D4EA5">
        <w:rPr>
          <w:rFonts w:ascii="Times New Roman" w:hAnsi="Times New Roman" w:cs="Times New Roman"/>
          <w:sz w:val="28"/>
          <w:szCs w:val="28"/>
        </w:rPr>
        <w:t xml:space="preserve"> </w:t>
      </w:r>
    </w:p>
    <w:p w14:paraId="5DEA8EED" w14:textId="77777777" w:rsidR="007A3AC4" w:rsidRDefault="007D4EA5" w:rsidP="007A3AC4">
      <w:pPr>
        <w:ind w:left="-284" w:right="-1026"/>
        <w:rPr>
          <w:rFonts w:ascii="Times New Roman" w:hAnsi="Times New Roman" w:cs="Times New Roman"/>
          <w:sz w:val="28"/>
          <w:szCs w:val="28"/>
        </w:rPr>
      </w:pPr>
      <w:r w:rsidRPr="007D4EA5">
        <w:rPr>
          <w:rFonts w:ascii="Times New Roman" w:hAnsi="Times New Roman" w:cs="Times New Roman"/>
          <w:sz w:val="28"/>
          <w:szCs w:val="28"/>
        </w:rPr>
        <w:t>- Nêu được ít nhất 3 việc nên làm để điều chỉnh bản thân cho</w:t>
      </w:r>
      <w:r w:rsidR="007A3AC4" w:rsidRPr="00F43300">
        <w:rPr>
          <w:rFonts w:ascii="Times New Roman" w:hAnsi="Times New Roman" w:cs="Times New Roman"/>
          <w:sz w:val="28"/>
          <w:szCs w:val="28"/>
        </w:rPr>
        <w:t xml:space="preserve"> </w:t>
      </w:r>
      <w:r w:rsidRPr="007D4EA5">
        <w:rPr>
          <w:rFonts w:ascii="Times New Roman" w:hAnsi="Times New Roman" w:cs="Times New Roman"/>
          <w:sz w:val="28"/>
          <w:szCs w:val="28"/>
        </w:rPr>
        <w:t xml:space="preserve">phù hợp với môi trường học </w:t>
      </w:r>
    </w:p>
    <w:p w14:paraId="0A7A0446" w14:textId="77777777" w:rsidR="007D4EA5" w:rsidRPr="007A3AC4" w:rsidRDefault="007D4EA5" w:rsidP="007A3AC4">
      <w:pPr>
        <w:ind w:left="-284" w:right="-1026"/>
        <w:rPr>
          <w:rFonts w:ascii="Times New Roman" w:hAnsi="Times New Roman" w:cs="Times New Roman"/>
          <w:sz w:val="28"/>
          <w:szCs w:val="28"/>
        </w:rPr>
      </w:pPr>
      <w:r w:rsidRPr="007D4EA5">
        <w:rPr>
          <w:rFonts w:ascii="Times New Roman" w:hAnsi="Times New Roman" w:cs="Times New Roman"/>
          <w:sz w:val="28"/>
          <w:szCs w:val="28"/>
        </w:rPr>
        <w:t>tập mới</w:t>
      </w:r>
      <w:r w:rsidRPr="00F43300">
        <w:rPr>
          <w:rFonts w:ascii="Times New Roman" w:hAnsi="Times New Roman" w:cs="Times New Roman"/>
          <w:sz w:val="28"/>
          <w:szCs w:val="28"/>
        </w:rPr>
        <w:t>.</w:t>
      </w:r>
    </w:p>
    <w:p w14:paraId="0602B3AC" w14:textId="77777777" w:rsidR="007D4EA5" w:rsidRPr="00F43300" w:rsidRDefault="007D4EA5" w:rsidP="007A3AC4">
      <w:pPr>
        <w:ind w:left="-284" w:right="-1026"/>
        <w:rPr>
          <w:rFonts w:ascii="Times New Roman" w:hAnsi="Times New Roman" w:cs="Times New Roman"/>
          <w:sz w:val="28"/>
          <w:szCs w:val="28"/>
        </w:rPr>
      </w:pPr>
      <w:r w:rsidRPr="007D4EA5">
        <w:rPr>
          <w:rFonts w:ascii="Times New Roman" w:hAnsi="Times New Roman" w:cs="Times New Roman"/>
          <w:sz w:val="28"/>
          <w:szCs w:val="28"/>
        </w:rPr>
        <w:t xml:space="preserve"> - Bước đầu điều chỉnh được cách học cho phù hợp với môi</w:t>
      </w:r>
      <w:r w:rsidRPr="00F43300">
        <w:rPr>
          <w:rFonts w:ascii="Times New Roman" w:hAnsi="Times New Roman" w:cs="Times New Roman"/>
          <w:sz w:val="28"/>
          <w:szCs w:val="28"/>
        </w:rPr>
        <w:t xml:space="preserve"> </w:t>
      </w:r>
      <w:r w:rsidRPr="007D4EA5">
        <w:rPr>
          <w:rFonts w:ascii="Times New Roman" w:hAnsi="Times New Roman" w:cs="Times New Roman"/>
          <w:sz w:val="28"/>
          <w:szCs w:val="28"/>
        </w:rPr>
        <w:t>trường học tập mới</w:t>
      </w:r>
      <w:r w:rsidRPr="00F43300">
        <w:rPr>
          <w:rFonts w:ascii="Times New Roman" w:hAnsi="Times New Roman" w:cs="Times New Roman"/>
          <w:sz w:val="28"/>
          <w:szCs w:val="28"/>
        </w:rPr>
        <w:t>.</w:t>
      </w:r>
    </w:p>
    <w:p w14:paraId="30B3707A" w14:textId="77777777" w:rsidR="007D4EA5" w:rsidRPr="0097131A" w:rsidRDefault="007D4EA5" w:rsidP="007A3AC4">
      <w:pPr>
        <w:ind w:left="-284" w:right="-743"/>
        <w:rPr>
          <w:rFonts w:ascii="Times New Roman" w:hAnsi="Times New Roman" w:cs="Times New Roman"/>
          <w:sz w:val="28"/>
          <w:szCs w:val="28"/>
        </w:rPr>
      </w:pPr>
      <w:r w:rsidRPr="007D4EA5">
        <w:rPr>
          <w:rFonts w:ascii="Times New Roman" w:hAnsi="Times New Roman" w:cs="Times New Roman"/>
          <w:sz w:val="28"/>
          <w:szCs w:val="28"/>
        </w:rPr>
        <w:t xml:space="preserve"> - Xác định được ít nhất 3 vấn đề thường nảy sinh trong quan</w:t>
      </w:r>
      <w:r w:rsidR="0097131A" w:rsidRPr="00F43300">
        <w:rPr>
          <w:rFonts w:ascii="Times New Roman" w:hAnsi="Times New Roman" w:cs="Times New Roman"/>
          <w:sz w:val="28"/>
          <w:szCs w:val="28"/>
        </w:rPr>
        <w:t xml:space="preserve"> </w:t>
      </w:r>
      <w:r w:rsidRPr="007D4EA5">
        <w:rPr>
          <w:rFonts w:ascii="Times New Roman" w:hAnsi="Times New Roman" w:cs="Times New Roman"/>
          <w:sz w:val="28"/>
          <w:szCs w:val="28"/>
        </w:rPr>
        <w:t>hệ bạn bè ở lứa tuổi này</w:t>
      </w:r>
      <w:r w:rsidRPr="00F43300">
        <w:rPr>
          <w:rFonts w:ascii="Times New Roman" w:hAnsi="Times New Roman" w:cs="Times New Roman"/>
          <w:sz w:val="28"/>
          <w:szCs w:val="28"/>
        </w:rPr>
        <w:t>.</w:t>
      </w:r>
    </w:p>
    <w:p w14:paraId="6EEECB7D" w14:textId="77777777" w:rsidR="007D4EA5" w:rsidRDefault="007D4EA5" w:rsidP="007A3AC4">
      <w:pPr>
        <w:ind w:left="-284" w:right="-743"/>
        <w:rPr>
          <w:rFonts w:ascii="Times New Roman" w:hAnsi="Times New Roman" w:cs="Times New Roman"/>
          <w:sz w:val="28"/>
          <w:szCs w:val="28"/>
        </w:rPr>
      </w:pPr>
      <w:r w:rsidRPr="007D4EA5">
        <w:rPr>
          <w:rFonts w:ascii="Times New Roman" w:hAnsi="Times New Roman" w:cs="Times New Roman"/>
          <w:sz w:val="28"/>
          <w:szCs w:val="28"/>
        </w:rPr>
        <w:t xml:space="preserve"> - Giải quyết được những vấn đề đơn giản nảy sinh trong quan</w:t>
      </w:r>
      <w:r w:rsidRPr="00F43300">
        <w:rPr>
          <w:rFonts w:ascii="Times New Roman" w:hAnsi="Times New Roman" w:cs="Times New Roman"/>
          <w:sz w:val="28"/>
          <w:szCs w:val="28"/>
        </w:rPr>
        <w:t xml:space="preserve"> </w:t>
      </w:r>
      <w:r w:rsidRPr="007D4EA5">
        <w:rPr>
          <w:rFonts w:ascii="Times New Roman" w:hAnsi="Times New Roman" w:cs="Times New Roman"/>
          <w:sz w:val="28"/>
          <w:szCs w:val="28"/>
        </w:rPr>
        <w:t xml:space="preserve">hệ với bạn. </w:t>
      </w:r>
    </w:p>
    <w:p w14:paraId="5A016C13" w14:textId="77777777" w:rsidR="00106B67" w:rsidRPr="007A3AC4" w:rsidRDefault="007D4EA5" w:rsidP="007A3AC4">
      <w:pPr>
        <w:ind w:left="-284" w:right="-743"/>
        <w:rPr>
          <w:rFonts w:ascii="Times New Roman" w:hAnsi="Times New Roman" w:cs="Times New Roman"/>
          <w:sz w:val="28"/>
          <w:szCs w:val="28"/>
        </w:rPr>
      </w:pPr>
      <w:r w:rsidRPr="007D4EA5">
        <w:rPr>
          <w:rFonts w:ascii="Times New Roman" w:hAnsi="Times New Roman" w:cs="Times New Roman"/>
          <w:b/>
          <w:bCs/>
          <w:sz w:val="28"/>
          <w:szCs w:val="28"/>
        </w:rPr>
        <w:t>Mức độ em đạt được</w:t>
      </w:r>
      <w:r w:rsidRPr="00F43300">
        <w:rPr>
          <w:rFonts w:ascii="Times New Roman" w:hAnsi="Times New Roman" w:cs="Times New Roman"/>
          <w:b/>
          <w:bCs/>
          <w:sz w:val="28"/>
          <w:szCs w:val="28"/>
        </w:rPr>
        <w:t>:</w:t>
      </w:r>
      <w:r w:rsidRPr="007D4EA5">
        <w:rPr>
          <w:rFonts w:ascii="Times New Roman" w:hAnsi="Times New Roman" w:cs="Times New Roman"/>
          <w:sz w:val="28"/>
          <w:szCs w:val="28"/>
        </w:rPr>
        <w:t xml:space="preserve"> Đạt yêu cầu/ Chưa đạt yêu cầu</w:t>
      </w:r>
    </w:p>
    <w:p w14:paraId="039C03E0" w14:textId="77777777" w:rsidR="00A63B7F" w:rsidRDefault="00A63B7F" w:rsidP="00A5492F">
      <w:pPr>
        <w:pStyle w:val="Vnbnnidung0"/>
        <w:spacing w:after="0" w:line="240" w:lineRule="auto"/>
        <w:ind w:left="-270" w:right="-360"/>
        <w:jc w:val="center"/>
        <w:rPr>
          <w:sz w:val="28"/>
          <w:szCs w:val="28"/>
        </w:rPr>
      </w:pPr>
    </w:p>
    <w:p w14:paraId="134D5C3A" w14:textId="77777777" w:rsidR="00A63B7F" w:rsidRDefault="00A63B7F" w:rsidP="00A5492F">
      <w:pPr>
        <w:pStyle w:val="Vnbnnidung0"/>
        <w:spacing w:after="0" w:line="240" w:lineRule="auto"/>
        <w:ind w:left="-270" w:right="-360"/>
        <w:jc w:val="center"/>
        <w:rPr>
          <w:sz w:val="28"/>
          <w:szCs w:val="28"/>
        </w:rPr>
      </w:pPr>
    </w:p>
    <w:p w14:paraId="19D7EB39" w14:textId="77777777" w:rsidR="00A63B7F" w:rsidRDefault="00A63B7F" w:rsidP="00A5492F">
      <w:pPr>
        <w:pStyle w:val="Vnbnnidung0"/>
        <w:spacing w:after="0" w:line="240" w:lineRule="auto"/>
        <w:ind w:left="-270" w:right="-360"/>
        <w:jc w:val="center"/>
        <w:rPr>
          <w:sz w:val="28"/>
          <w:szCs w:val="28"/>
        </w:rPr>
      </w:pPr>
    </w:p>
    <w:p w14:paraId="0B67AE7F" w14:textId="77777777" w:rsidR="00A63B7F" w:rsidRDefault="00A63B7F" w:rsidP="00A63B7F">
      <w:pPr>
        <w:pStyle w:val="Vnbnnidung0"/>
        <w:spacing w:after="0" w:line="240" w:lineRule="auto"/>
        <w:ind w:left="-270" w:right="-360"/>
        <w:rPr>
          <w:sz w:val="28"/>
          <w:szCs w:val="28"/>
        </w:rPr>
      </w:pPr>
    </w:p>
    <w:p w14:paraId="239DE7E0" w14:textId="77777777" w:rsidR="00A63B7F" w:rsidRDefault="00A63B7F" w:rsidP="00A63B7F">
      <w:pPr>
        <w:pStyle w:val="Vnbnnidung0"/>
        <w:spacing w:after="0" w:line="240" w:lineRule="auto"/>
        <w:ind w:left="-270" w:right="-360"/>
        <w:rPr>
          <w:sz w:val="28"/>
          <w:szCs w:val="28"/>
        </w:rPr>
      </w:pPr>
    </w:p>
    <w:p w14:paraId="7BD53684" w14:textId="77777777" w:rsidR="00A63B7F" w:rsidRPr="00F43300" w:rsidRDefault="00A63B7F" w:rsidP="00A63B7F">
      <w:pPr>
        <w:pStyle w:val="Vnbnnidung0"/>
        <w:spacing w:after="0" w:line="240" w:lineRule="auto"/>
        <w:ind w:left="-270" w:right="-360"/>
        <w:rPr>
          <w:b/>
          <w:bCs/>
          <w:sz w:val="28"/>
          <w:szCs w:val="28"/>
        </w:rPr>
      </w:pPr>
      <w:r w:rsidRPr="00F43300">
        <w:rPr>
          <w:sz w:val="28"/>
          <w:szCs w:val="28"/>
        </w:rPr>
        <w:t>Ngày soạn: 2/10/2021</w:t>
      </w:r>
    </w:p>
    <w:p w14:paraId="3D99645C" w14:textId="77777777" w:rsidR="00150A58" w:rsidRPr="00A208FF" w:rsidRDefault="00837037" w:rsidP="00A5492F">
      <w:pPr>
        <w:pStyle w:val="Vnbnnidung0"/>
        <w:spacing w:after="0" w:line="240" w:lineRule="auto"/>
        <w:ind w:left="-270" w:right="-360"/>
        <w:jc w:val="center"/>
        <w:rPr>
          <w:b/>
          <w:bCs/>
          <w:sz w:val="28"/>
          <w:szCs w:val="28"/>
        </w:rPr>
      </w:pPr>
      <w:r w:rsidRPr="00A208FF">
        <w:rPr>
          <w:b/>
          <w:bCs/>
          <w:sz w:val="28"/>
          <w:szCs w:val="28"/>
        </w:rPr>
        <w:t xml:space="preserve">CHỦ </w:t>
      </w:r>
      <w:r w:rsidR="00E00705" w:rsidRPr="00A208FF">
        <w:rPr>
          <w:b/>
          <w:bCs/>
          <w:sz w:val="28"/>
          <w:szCs w:val="28"/>
        </w:rPr>
        <w:t>ĐỀ</w:t>
      </w:r>
      <w:r w:rsidRPr="00A208FF">
        <w:rPr>
          <w:b/>
          <w:bCs/>
          <w:sz w:val="28"/>
          <w:szCs w:val="28"/>
        </w:rPr>
        <w:t xml:space="preserve"> 2: KHÁM PHÁ BẢN THÂN</w:t>
      </w:r>
    </w:p>
    <w:p w14:paraId="40ABE162" w14:textId="77777777" w:rsidR="00150A58" w:rsidRDefault="00837037" w:rsidP="00A5492F">
      <w:pPr>
        <w:pStyle w:val="Vnbnnidung0"/>
        <w:spacing w:after="0" w:line="240" w:lineRule="auto"/>
        <w:ind w:left="-270" w:right="-360"/>
        <w:rPr>
          <w:sz w:val="28"/>
          <w:szCs w:val="28"/>
        </w:rPr>
      </w:pPr>
      <w:r>
        <w:rPr>
          <w:sz w:val="28"/>
          <w:szCs w:val="28"/>
        </w:rPr>
        <w:t xml:space="preserve">Sau chủ </w:t>
      </w:r>
      <w:r w:rsidR="00E00705">
        <w:rPr>
          <w:sz w:val="28"/>
          <w:szCs w:val="28"/>
        </w:rPr>
        <w:t>đề</w:t>
      </w:r>
      <w:r>
        <w:rPr>
          <w:sz w:val="28"/>
          <w:szCs w:val="28"/>
        </w:rPr>
        <w:t xml:space="preserve"> này, HS:</w:t>
      </w:r>
    </w:p>
    <w:p w14:paraId="1CF23CC7" w14:textId="77777777" w:rsidR="00150A58" w:rsidRDefault="00837037" w:rsidP="00B27DAC">
      <w:pPr>
        <w:pStyle w:val="Vnbnnidung0"/>
        <w:numPr>
          <w:ilvl w:val="0"/>
          <w:numId w:val="117"/>
        </w:numPr>
        <w:tabs>
          <w:tab w:val="left" w:pos="0"/>
        </w:tabs>
        <w:spacing w:after="0" w:line="240" w:lineRule="auto"/>
        <w:ind w:left="-270" w:right="-360"/>
        <w:rPr>
          <w:sz w:val="28"/>
          <w:szCs w:val="28"/>
        </w:rPr>
      </w:pPr>
      <w:bookmarkStart w:id="1087" w:name="bookmark1096"/>
      <w:bookmarkEnd w:id="1087"/>
      <w:r>
        <w:rPr>
          <w:sz w:val="28"/>
          <w:szCs w:val="28"/>
        </w:rPr>
        <w:t xml:space="preserve">Nêu được những thay </w:t>
      </w:r>
      <w:r w:rsidR="00E00705">
        <w:rPr>
          <w:sz w:val="28"/>
          <w:szCs w:val="28"/>
        </w:rPr>
        <w:t>đổ</w:t>
      </w:r>
      <w:r>
        <w:rPr>
          <w:sz w:val="28"/>
          <w:szCs w:val="28"/>
        </w:rPr>
        <w:t xml:space="preserve">i tích cực </w:t>
      </w:r>
      <w:r w:rsidR="00E00705">
        <w:rPr>
          <w:sz w:val="28"/>
          <w:szCs w:val="28"/>
        </w:rPr>
        <w:t>củ</w:t>
      </w:r>
      <w:r>
        <w:rPr>
          <w:sz w:val="28"/>
          <w:szCs w:val="28"/>
        </w:rPr>
        <w:t>a bản thân;</w:t>
      </w:r>
    </w:p>
    <w:p w14:paraId="14125F69" w14:textId="77777777" w:rsidR="00150A58" w:rsidRDefault="00837037" w:rsidP="00B27DAC">
      <w:pPr>
        <w:pStyle w:val="Vnbnnidung0"/>
        <w:numPr>
          <w:ilvl w:val="0"/>
          <w:numId w:val="117"/>
        </w:numPr>
        <w:tabs>
          <w:tab w:val="left" w:pos="0"/>
        </w:tabs>
        <w:spacing w:after="0" w:line="240" w:lineRule="auto"/>
        <w:ind w:left="-270" w:right="-360"/>
        <w:rPr>
          <w:sz w:val="28"/>
          <w:szCs w:val="28"/>
        </w:rPr>
      </w:pPr>
      <w:bookmarkStart w:id="1088" w:name="bookmark1097"/>
      <w:bookmarkEnd w:id="1088"/>
      <w:r>
        <w:rPr>
          <w:sz w:val="28"/>
          <w:szCs w:val="28"/>
        </w:rPr>
        <w:t>Giới thiệu được đức tính đặc trưng của bản thân;</w:t>
      </w:r>
    </w:p>
    <w:p w14:paraId="1FE2ECB4" w14:textId="77777777" w:rsidR="00150A58" w:rsidRDefault="00837037" w:rsidP="00B27DAC">
      <w:pPr>
        <w:pStyle w:val="Vnbnnidung0"/>
        <w:numPr>
          <w:ilvl w:val="0"/>
          <w:numId w:val="117"/>
        </w:numPr>
        <w:tabs>
          <w:tab w:val="left" w:pos="0"/>
        </w:tabs>
        <w:spacing w:after="0" w:line="240" w:lineRule="auto"/>
        <w:ind w:left="-270" w:right="-360"/>
        <w:rPr>
          <w:sz w:val="28"/>
          <w:szCs w:val="28"/>
        </w:rPr>
      </w:pPr>
      <w:bookmarkStart w:id="1089" w:name="bookmark1098"/>
      <w:bookmarkEnd w:id="1089"/>
      <w:r>
        <w:rPr>
          <w:sz w:val="28"/>
          <w:szCs w:val="28"/>
        </w:rPr>
        <w:t>Phát hiện và nêu được sở thích, khả năng của bản thân; tự tin với sở thích, khả năng của mình;</w:t>
      </w:r>
    </w:p>
    <w:p w14:paraId="5F9F79A6" w14:textId="77777777" w:rsidR="00150A58" w:rsidRDefault="00837037" w:rsidP="00B27DAC">
      <w:pPr>
        <w:pStyle w:val="Vnbnnidung0"/>
        <w:numPr>
          <w:ilvl w:val="0"/>
          <w:numId w:val="117"/>
        </w:numPr>
        <w:tabs>
          <w:tab w:val="left" w:pos="0"/>
        </w:tabs>
        <w:spacing w:after="0" w:line="240" w:lineRule="auto"/>
        <w:ind w:left="-270" w:right="-360"/>
        <w:rPr>
          <w:sz w:val="28"/>
          <w:szCs w:val="28"/>
        </w:rPr>
      </w:pPr>
      <w:bookmarkStart w:id="1090" w:name="bookmark1099"/>
      <w:bookmarkEnd w:id="1090"/>
      <w:r>
        <w:rPr>
          <w:sz w:val="28"/>
          <w:szCs w:val="28"/>
        </w:rPr>
        <w:t xml:space="preserve">Phát hiện được những giá trị </w:t>
      </w:r>
      <w:r w:rsidR="00E00705">
        <w:rPr>
          <w:sz w:val="28"/>
          <w:szCs w:val="28"/>
        </w:rPr>
        <w:t>củ</w:t>
      </w:r>
      <w:r>
        <w:rPr>
          <w:sz w:val="28"/>
          <w:szCs w:val="28"/>
        </w:rPr>
        <w:t>a bản thân;</w:t>
      </w:r>
    </w:p>
    <w:p w14:paraId="040AC15B" w14:textId="77777777" w:rsidR="00150A58" w:rsidRDefault="00837037" w:rsidP="00B27DAC">
      <w:pPr>
        <w:pStyle w:val="Vnbnnidung0"/>
        <w:numPr>
          <w:ilvl w:val="0"/>
          <w:numId w:val="117"/>
        </w:numPr>
        <w:tabs>
          <w:tab w:val="left" w:pos="0"/>
        </w:tabs>
        <w:spacing w:after="0" w:line="240" w:lineRule="auto"/>
        <w:ind w:left="-270" w:right="-360"/>
        <w:rPr>
          <w:sz w:val="28"/>
          <w:szCs w:val="28"/>
        </w:rPr>
      </w:pPr>
      <w:bookmarkStart w:id="1091" w:name="bookmark1100"/>
      <w:bookmarkEnd w:id="1091"/>
      <w:r>
        <w:rPr>
          <w:sz w:val="28"/>
          <w:szCs w:val="28"/>
        </w:rPr>
        <w:t>Rèn luyện năng lực tự chủ, giao tiếp, hợp tác, thích ứng với cuộc sống; phẩm chất trung thực, nhân ái, trách nhiệm.</w:t>
      </w:r>
    </w:p>
    <w:p w14:paraId="2BA870B0" w14:textId="77777777" w:rsidR="00150A58" w:rsidRPr="006C2AA9" w:rsidRDefault="00837037" w:rsidP="00A5492F">
      <w:pPr>
        <w:pStyle w:val="Vnbnnidung0"/>
        <w:spacing w:after="0" w:line="240" w:lineRule="auto"/>
        <w:ind w:left="-270" w:right="-360"/>
        <w:jc w:val="center"/>
        <w:rPr>
          <w:b/>
          <w:bCs/>
          <w:sz w:val="28"/>
          <w:szCs w:val="28"/>
        </w:rPr>
      </w:pPr>
      <w:r w:rsidRPr="00A5492F">
        <w:rPr>
          <w:b/>
          <w:bCs/>
          <w:color w:val="auto"/>
          <w:sz w:val="28"/>
          <w:szCs w:val="28"/>
        </w:rPr>
        <w:t>TUẦN 5-</w:t>
      </w:r>
      <w:r w:rsidRPr="00A5492F">
        <w:rPr>
          <w:b/>
          <w:bCs/>
          <w:color w:val="FF0000"/>
          <w:sz w:val="28"/>
          <w:szCs w:val="28"/>
        </w:rPr>
        <w:t xml:space="preserve"> TIẾT </w:t>
      </w:r>
      <w:r w:rsidR="006C2AA9" w:rsidRPr="00A5492F">
        <w:rPr>
          <w:b/>
          <w:bCs/>
          <w:color w:val="FF0000"/>
          <w:sz w:val="28"/>
          <w:szCs w:val="28"/>
        </w:rPr>
        <w:t>13</w:t>
      </w:r>
      <w:r w:rsidRPr="006C2AA9">
        <w:rPr>
          <w:b/>
          <w:bCs/>
          <w:sz w:val="28"/>
          <w:szCs w:val="28"/>
        </w:rPr>
        <w:t>: SINH HOẠT DƯỚI CỜ</w:t>
      </w:r>
    </w:p>
    <w:p w14:paraId="77F7E55A" w14:textId="77777777" w:rsidR="00150A58" w:rsidRPr="00A208FF" w:rsidRDefault="00837037" w:rsidP="00A5492F">
      <w:pPr>
        <w:pStyle w:val="Vnbnnidung0"/>
        <w:spacing w:after="0" w:line="240" w:lineRule="auto"/>
        <w:ind w:left="-270" w:right="-360"/>
        <w:jc w:val="center"/>
        <w:rPr>
          <w:sz w:val="32"/>
          <w:szCs w:val="32"/>
        </w:rPr>
      </w:pPr>
      <w:r w:rsidRPr="00A208FF">
        <w:rPr>
          <w:b/>
          <w:bCs/>
          <w:sz w:val="32"/>
          <w:szCs w:val="32"/>
        </w:rPr>
        <w:t>“</w:t>
      </w:r>
      <w:r w:rsidR="00E00705" w:rsidRPr="00A208FF">
        <w:rPr>
          <w:b/>
          <w:bCs/>
          <w:sz w:val="32"/>
          <w:szCs w:val="32"/>
        </w:rPr>
        <w:t>CHĂ</w:t>
      </w:r>
      <w:r w:rsidRPr="00A208FF">
        <w:rPr>
          <w:b/>
          <w:bCs/>
          <w:sz w:val="32"/>
          <w:szCs w:val="32"/>
        </w:rPr>
        <w:t>M NGOAN, HỌC GIỎI”</w:t>
      </w:r>
    </w:p>
    <w:p w14:paraId="7C26B097" w14:textId="77777777" w:rsidR="00150A58" w:rsidRDefault="00837037" w:rsidP="00B27DAC">
      <w:pPr>
        <w:pStyle w:val="Vnbnnidung0"/>
        <w:numPr>
          <w:ilvl w:val="0"/>
          <w:numId w:val="126"/>
        </w:numPr>
        <w:tabs>
          <w:tab w:val="left" w:pos="-142"/>
        </w:tabs>
        <w:spacing w:after="0" w:line="240" w:lineRule="auto"/>
        <w:ind w:left="-450" w:right="-630"/>
        <w:rPr>
          <w:sz w:val="28"/>
          <w:szCs w:val="28"/>
        </w:rPr>
      </w:pPr>
      <w:bookmarkStart w:id="1092" w:name="bookmark1101"/>
      <w:bookmarkEnd w:id="1092"/>
      <w:r>
        <w:rPr>
          <w:b/>
          <w:bCs/>
          <w:sz w:val="28"/>
          <w:szCs w:val="28"/>
        </w:rPr>
        <w:t>MỤC TIÊU</w:t>
      </w:r>
    </w:p>
    <w:p w14:paraId="73519DA5" w14:textId="77777777" w:rsidR="00150A58" w:rsidRDefault="00837037" w:rsidP="00B27DAC">
      <w:pPr>
        <w:pStyle w:val="Tiu20"/>
        <w:keepNext/>
        <w:keepLines/>
        <w:numPr>
          <w:ilvl w:val="0"/>
          <w:numId w:val="127"/>
        </w:numPr>
        <w:tabs>
          <w:tab w:val="left" w:pos="-142"/>
        </w:tabs>
        <w:spacing w:after="0" w:line="240" w:lineRule="auto"/>
        <w:ind w:left="-450" w:right="-630"/>
        <w:rPr>
          <w:sz w:val="28"/>
          <w:szCs w:val="28"/>
        </w:rPr>
      </w:pPr>
      <w:bookmarkStart w:id="1093" w:name="bookmark1104"/>
      <w:bookmarkStart w:id="1094" w:name="bookmark1102"/>
      <w:bookmarkStart w:id="1095" w:name="bookmark1103"/>
      <w:bookmarkStart w:id="1096" w:name="bookmark1105"/>
      <w:bookmarkEnd w:id="1093"/>
      <w:r>
        <w:rPr>
          <w:sz w:val="28"/>
          <w:szCs w:val="28"/>
        </w:rPr>
        <w:t>Kiến thức</w:t>
      </w:r>
      <w:bookmarkEnd w:id="1094"/>
      <w:bookmarkEnd w:id="1095"/>
      <w:bookmarkEnd w:id="1096"/>
    </w:p>
    <w:p w14:paraId="1D19A879" w14:textId="77777777" w:rsidR="00150A58" w:rsidRDefault="00837037" w:rsidP="00A63B7F">
      <w:pPr>
        <w:pStyle w:val="Vnbnnidung0"/>
        <w:tabs>
          <w:tab w:val="left" w:pos="-142"/>
        </w:tabs>
        <w:spacing w:after="0" w:line="240" w:lineRule="auto"/>
        <w:ind w:left="-450" w:right="-630"/>
        <w:rPr>
          <w:sz w:val="28"/>
          <w:szCs w:val="28"/>
        </w:rPr>
      </w:pPr>
      <w:r>
        <w:rPr>
          <w:sz w:val="28"/>
          <w:szCs w:val="28"/>
        </w:rPr>
        <w:t>Sau khi tham gia hoạt động này, HS có khả năng:</w:t>
      </w:r>
    </w:p>
    <w:p w14:paraId="7C60E23A" w14:textId="77777777" w:rsidR="00150A58" w:rsidRDefault="00837037" w:rsidP="00B27DAC">
      <w:pPr>
        <w:pStyle w:val="Vnbnnidung0"/>
        <w:numPr>
          <w:ilvl w:val="0"/>
          <w:numId w:val="117"/>
        </w:numPr>
        <w:tabs>
          <w:tab w:val="left" w:pos="-142"/>
          <w:tab w:val="left" w:pos="268"/>
        </w:tabs>
        <w:spacing w:after="0" w:line="240" w:lineRule="auto"/>
        <w:ind w:left="-450" w:right="-630"/>
        <w:rPr>
          <w:sz w:val="28"/>
          <w:szCs w:val="28"/>
        </w:rPr>
      </w:pPr>
      <w:bookmarkStart w:id="1097" w:name="bookmark1106"/>
      <w:bookmarkEnd w:id="1097"/>
      <w:r>
        <w:rPr>
          <w:sz w:val="28"/>
          <w:szCs w:val="28"/>
        </w:rPr>
        <w:t>Biết được sự cần thiết phải chăm ngoan, học giỏi và rèn luyện đê trở thành HS chăm ngoan, học giỏi là cách để phát triển bản thân;</w:t>
      </w:r>
    </w:p>
    <w:p w14:paraId="2BD3B4B9" w14:textId="77777777" w:rsidR="00150A58" w:rsidRDefault="00837037" w:rsidP="00B27DAC">
      <w:pPr>
        <w:pStyle w:val="Vnbnnidung0"/>
        <w:numPr>
          <w:ilvl w:val="0"/>
          <w:numId w:val="117"/>
        </w:numPr>
        <w:tabs>
          <w:tab w:val="left" w:pos="-142"/>
          <w:tab w:val="left" w:pos="268"/>
        </w:tabs>
        <w:spacing w:after="0" w:line="240" w:lineRule="auto"/>
        <w:ind w:left="-450" w:right="-630"/>
        <w:rPr>
          <w:sz w:val="28"/>
          <w:szCs w:val="28"/>
        </w:rPr>
      </w:pPr>
      <w:bookmarkStart w:id="1098" w:name="bookmark1107"/>
      <w:bookmarkEnd w:id="1098"/>
      <w:r>
        <w:rPr>
          <w:sz w:val="28"/>
          <w:szCs w:val="28"/>
        </w:rPr>
        <w:t>Chia sẻ được các biện pháp rèn luyện đe trở thành HS chăm ngoan, học giỏi;</w:t>
      </w:r>
    </w:p>
    <w:p w14:paraId="73C8D52D" w14:textId="77777777" w:rsidR="00150A58" w:rsidRDefault="00837037" w:rsidP="00B27DAC">
      <w:pPr>
        <w:pStyle w:val="Vnbnnidung0"/>
        <w:numPr>
          <w:ilvl w:val="0"/>
          <w:numId w:val="117"/>
        </w:numPr>
        <w:tabs>
          <w:tab w:val="left" w:pos="-142"/>
          <w:tab w:val="left" w:pos="273"/>
        </w:tabs>
        <w:spacing w:after="0" w:line="240" w:lineRule="auto"/>
        <w:ind w:left="-450" w:right="-630"/>
        <w:rPr>
          <w:sz w:val="28"/>
          <w:szCs w:val="28"/>
        </w:rPr>
      </w:pPr>
      <w:bookmarkStart w:id="1099" w:name="bookmark1108"/>
      <w:bookmarkEnd w:id="1099"/>
      <w:r>
        <w:rPr>
          <w:sz w:val="28"/>
          <w:szCs w:val="28"/>
        </w:rPr>
        <w:t xml:space="preserve">Có động lực thực hiện các biện pháp rèn luyện </w:t>
      </w:r>
      <w:r w:rsidR="00E00705">
        <w:rPr>
          <w:sz w:val="28"/>
          <w:szCs w:val="28"/>
        </w:rPr>
        <w:t>để</w:t>
      </w:r>
      <w:r>
        <w:rPr>
          <w:sz w:val="28"/>
          <w:szCs w:val="28"/>
        </w:rPr>
        <w:t xml:space="preserve"> trở thành HS chăm ngoan,</w:t>
      </w:r>
    </w:p>
    <w:p w14:paraId="7AA7137C" w14:textId="77777777" w:rsidR="00150A58" w:rsidRDefault="00837037" w:rsidP="00A63B7F">
      <w:pPr>
        <w:pStyle w:val="Vnbnnidung0"/>
        <w:tabs>
          <w:tab w:val="left" w:pos="-142"/>
        </w:tabs>
        <w:spacing w:after="0" w:line="240" w:lineRule="auto"/>
        <w:ind w:left="-450" w:right="-630"/>
        <w:rPr>
          <w:sz w:val="28"/>
          <w:szCs w:val="28"/>
        </w:rPr>
      </w:pPr>
      <w:r>
        <w:rPr>
          <w:sz w:val="28"/>
          <w:szCs w:val="28"/>
        </w:rPr>
        <w:t>học giỏi;</w:t>
      </w:r>
    </w:p>
    <w:p w14:paraId="76A36ADD" w14:textId="77777777" w:rsidR="00150A58" w:rsidRDefault="00837037" w:rsidP="00B27DAC">
      <w:pPr>
        <w:pStyle w:val="Tiu20"/>
        <w:keepNext/>
        <w:keepLines/>
        <w:numPr>
          <w:ilvl w:val="0"/>
          <w:numId w:val="127"/>
        </w:numPr>
        <w:tabs>
          <w:tab w:val="left" w:pos="-142"/>
        </w:tabs>
        <w:spacing w:after="0" w:line="240" w:lineRule="auto"/>
        <w:ind w:left="-450" w:right="-630"/>
        <w:rPr>
          <w:sz w:val="28"/>
          <w:szCs w:val="28"/>
        </w:rPr>
      </w:pPr>
      <w:bookmarkStart w:id="1100" w:name="bookmark1111"/>
      <w:bookmarkStart w:id="1101" w:name="bookmark1112"/>
      <w:bookmarkStart w:id="1102" w:name="bookmark1110"/>
      <w:bookmarkStart w:id="1103" w:name="bookmark1109"/>
      <w:bookmarkEnd w:id="1100"/>
      <w:r>
        <w:rPr>
          <w:sz w:val="28"/>
          <w:szCs w:val="28"/>
        </w:rPr>
        <w:t>Năng lực:</w:t>
      </w:r>
      <w:bookmarkEnd w:id="1101"/>
      <w:bookmarkEnd w:id="1102"/>
      <w:bookmarkEnd w:id="1103"/>
    </w:p>
    <w:p w14:paraId="764792FF" w14:textId="77777777" w:rsidR="00150A58" w:rsidRDefault="00837037" w:rsidP="00B27DAC">
      <w:pPr>
        <w:pStyle w:val="Vnbnnidung0"/>
        <w:numPr>
          <w:ilvl w:val="0"/>
          <w:numId w:val="117"/>
        </w:numPr>
        <w:tabs>
          <w:tab w:val="left" w:pos="-142"/>
          <w:tab w:val="left" w:pos="283"/>
        </w:tabs>
        <w:spacing w:after="0" w:line="240" w:lineRule="auto"/>
        <w:ind w:left="-450" w:right="-630"/>
        <w:rPr>
          <w:sz w:val="28"/>
          <w:szCs w:val="28"/>
        </w:rPr>
      </w:pPr>
      <w:bookmarkStart w:id="1104" w:name="bookmark1113"/>
      <w:bookmarkEnd w:id="1104"/>
      <w:r>
        <w:rPr>
          <w:b/>
          <w:bCs/>
          <w:i/>
          <w:iCs/>
          <w:sz w:val="28"/>
          <w:szCs w:val="28"/>
        </w:rPr>
        <w:t>Năng lực chung:</w:t>
      </w:r>
      <w:r w:rsidR="00A5492F">
        <w:rPr>
          <w:sz w:val="28"/>
          <w:szCs w:val="28"/>
        </w:rPr>
        <w:t xml:space="preserve"> Giao tiếp, h</w:t>
      </w:r>
      <w:r w:rsidR="00A5492F" w:rsidRPr="00F43300">
        <w:rPr>
          <w:sz w:val="28"/>
          <w:szCs w:val="28"/>
        </w:rPr>
        <w:t>ợ</w:t>
      </w:r>
      <w:r>
        <w:rPr>
          <w:sz w:val="28"/>
          <w:szCs w:val="28"/>
        </w:rPr>
        <w:t>p tác, tự chủ, tự học, giải quyết vấn đề</w:t>
      </w:r>
    </w:p>
    <w:p w14:paraId="32DF4470" w14:textId="77777777" w:rsidR="00150A58" w:rsidRDefault="00837037" w:rsidP="00B27DAC">
      <w:pPr>
        <w:pStyle w:val="Vnbnnidung0"/>
        <w:numPr>
          <w:ilvl w:val="0"/>
          <w:numId w:val="117"/>
        </w:numPr>
        <w:tabs>
          <w:tab w:val="left" w:pos="-142"/>
          <w:tab w:val="left" w:pos="283"/>
        </w:tabs>
        <w:spacing w:after="0" w:line="240" w:lineRule="auto"/>
        <w:ind w:left="-450" w:right="-630"/>
        <w:rPr>
          <w:sz w:val="28"/>
          <w:szCs w:val="28"/>
        </w:rPr>
      </w:pPr>
      <w:bookmarkStart w:id="1105" w:name="bookmark1114"/>
      <w:bookmarkEnd w:id="1105"/>
      <w:r>
        <w:rPr>
          <w:b/>
          <w:bCs/>
          <w:i/>
          <w:iCs/>
          <w:sz w:val="28"/>
          <w:szCs w:val="28"/>
        </w:rPr>
        <w:t>Năng lực riêng:</w:t>
      </w:r>
    </w:p>
    <w:p w14:paraId="3A5143A5" w14:textId="77777777" w:rsidR="00150A58" w:rsidRDefault="00837037" w:rsidP="00A5492F">
      <w:pPr>
        <w:pStyle w:val="Vnbnnidung0"/>
        <w:spacing w:after="0" w:line="240" w:lineRule="auto"/>
        <w:ind w:left="-450" w:right="-630"/>
        <w:rPr>
          <w:sz w:val="28"/>
          <w:szCs w:val="28"/>
        </w:rPr>
      </w:pPr>
      <w:r>
        <w:rPr>
          <w:sz w:val="28"/>
          <w:szCs w:val="28"/>
        </w:rPr>
        <w:t>+ Làm chủ được cảm xúc của bản thân trong các tình huống giao tiếp, ứng xử khác nhau.</w:t>
      </w:r>
    </w:p>
    <w:p w14:paraId="5A9CEB4E" w14:textId="77777777" w:rsidR="00150A58" w:rsidRDefault="00837037" w:rsidP="00A5492F">
      <w:pPr>
        <w:pStyle w:val="Vnbnnidung0"/>
        <w:spacing w:after="0" w:line="240" w:lineRule="auto"/>
        <w:ind w:left="-450" w:right="-630"/>
        <w:rPr>
          <w:sz w:val="28"/>
          <w:szCs w:val="28"/>
        </w:rPr>
      </w:pPr>
      <w:r>
        <w:rPr>
          <w:sz w:val="28"/>
          <w:szCs w:val="28"/>
        </w:rPr>
        <w:t xml:space="preserve">+ Rèn kĩ năng lắng nghe tích cực, </w:t>
      </w:r>
      <w:r w:rsidR="00E00705">
        <w:rPr>
          <w:sz w:val="28"/>
          <w:szCs w:val="28"/>
        </w:rPr>
        <w:t>trì</w:t>
      </w:r>
      <w:r>
        <w:rPr>
          <w:sz w:val="28"/>
          <w:szCs w:val="28"/>
        </w:rPr>
        <w:t xml:space="preserve">nh bày suy </w:t>
      </w:r>
      <w:r w:rsidR="00E00705">
        <w:rPr>
          <w:sz w:val="28"/>
          <w:szCs w:val="28"/>
        </w:rPr>
        <w:t>nghĩ</w:t>
      </w:r>
      <w:r>
        <w:rPr>
          <w:sz w:val="28"/>
          <w:szCs w:val="28"/>
        </w:rPr>
        <w:t xml:space="preserve">, sự tự tin, đồng thời góp phần hình thành năng lực tự </w:t>
      </w:r>
      <w:r w:rsidR="00E00705">
        <w:rPr>
          <w:sz w:val="28"/>
          <w:szCs w:val="28"/>
        </w:rPr>
        <w:t>chủ</w:t>
      </w:r>
      <w:r>
        <w:rPr>
          <w:sz w:val="28"/>
          <w:szCs w:val="28"/>
        </w:rPr>
        <w:t xml:space="preserve">, giao tiếp, hợp tác, giải quyết vấn </w:t>
      </w:r>
      <w:r w:rsidR="00E00705">
        <w:rPr>
          <w:sz w:val="28"/>
          <w:szCs w:val="28"/>
        </w:rPr>
        <w:t>đề</w:t>
      </w:r>
      <w:r>
        <w:rPr>
          <w:sz w:val="28"/>
          <w:szCs w:val="28"/>
        </w:rPr>
        <w:t>,...</w:t>
      </w:r>
    </w:p>
    <w:p w14:paraId="50FBEB6C" w14:textId="77777777" w:rsidR="00150A58" w:rsidRDefault="00837037" w:rsidP="00B27DAC">
      <w:pPr>
        <w:pStyle w:val="Vnbnnidung0"/>
        <w:numPr>
          <w:ilvl w:val="0"/>
          <w:numId w:val="127"/>
        </w:numPr>
        <w:tabs>
          <w:tab w:val="left" w:pos="-142"/>
        </w:tabs>
        <w:spacing w:after="0" w:line="240" w:lineRule="auto"/>
        <w:ind w:left="-450" w:right="-630"/>
        <w:rPr>
          <w:sz w:val="28"/>
          <w:szCs w:val="28"/>
        </w:rPr>
      </w:pPr>
      <w:bookmarkStart w:id="1106" w:name="bookmark1115"/>
      <w:bookmarkEnd w:id="1106"/>
      <w:r>
        <w:rPr>
          <w:b/>
          <w:bCs/>
          <w:sz w:val="28"/>
          <w:szCs w:val="28"/>
        </w:rPr>
        <w:t xml:space="preserve">Phẩm chất: </w:t>
      </w:r>
      <w:r>
        <w:rPr>
          <w:sz w:val="28"/>
          <w:szCs w:val="28"/>
        </w:rPr>
        <w:t>nhân ái, trung thực, trách nhiệm.</w:t>
      </w:r>
    </w:p>
    <w:p w14:paraId="6B837123" w14:textId="77777777" w:rsidR="00150A58" w:rsidRDefault="00837037" w:rsidP="00B27DAC">
      <w:pPr>
        <w:pStyle w:val="Vnbnnidung0"/>
        <w:numPr>
          <w:ilvl w:val="0"/>
          <w:numId w:val="126"/>
        </w:numPr>
        <w:tabs>
          <w:tab w:val="left" w:pos="-142"/>
          <w:tab w:val="left" w:pos="453"/>
        </w:tabs>
        <w:spacing w:after="0" w:line="240" w:lineRule="auto"/>
        <w:ind w:left="-450" w:right="-630"/>
        <w:rPr>
          <w:sz w:val="28"/>
          <w:szCs w:val="28"/>
        </w:rPr>
      </w:pPr>
      <w:bookmarkStart w:id="1107" w:name="bookmark1116"/>
      <w:bookmarkEnd w:id="1107"/>
      <w:r>
        <w:rPr>
          <w:b/>
          <w:bCs/>
          <w:sz w:val="28"/>
          <w:szCs w:val="28"/>
        </w:rPr>
        <w:t>THIẾT BỊ DẠY HỌC VÀ HỌC LIỆU</w:t>
      </w:r>
    </w:p>
    <w:p w14:paraId="2C9842ED" w14:textId="77777777" w:rsidR="00150A58" w:rsidRDefault="00837037" w:rsidP="00B27DAC">
      <w:pPr>
        <w:pStyle w:val="Tiu20"/>
        <w:keepNext/>
        <w:keepLines/>
        <w:numPr>
          <w:ilvl w:val="0"/>
          <w:numId w:val="128"/>
        </w:numPr>
        <w:tabs>
          <w:tab w:val="left" w:pos="-142"/>
        </w:tabs>
        <w:spacing w:after="0" w:line="240" w:lineRule="auto"/>
        <w:ind w:left="-450" w:right="-630"/>
        <w:rPr>
          <w:sz w:val="28"/>
          <w:szCs w:val="28"/>
        </w:rPr>
      </w:pPr>
      <w:bookmarkStart w:id="1108" w:name="bookmark1119"/>
      <w:bookmarkStart w:id="1109" w:name="bookmark1117"/>
      <w:bookmarkStart w:id="1110" w:name="bookmark1118"/>
      <w:bookmarkStart w:id="1111" w:name="bookmark1120"/>
      <w:bookmarkEnd w:id="1108"/>
      <w:r>
        <w:rPr>
          <w:sz w:val="28"/>
          <w:szCs w:val="28"/>
        </w:rPr>
        <w:t>Đối với TPT, BGH và GV</w:t>
      </w:r>
      <w:bookmarkEnd w:id="1109"/>
      <w:bookmarkEnd w:id="1110"/>
      <w:bookmarkEnd w:id="1111"/>
    </w:p>
    <w:p w14:paraId="684C57A3" w14:textId="77777777" w:rsidR="00150A58" w:rsidRDefault="00E00705" w:rsidP="00B27DAC">
      <w:pPr>
        <w:pStyle w:val="Vnbnnidung0"/>
        <w:numPr>
          <w:ilvl w:val="0"/>
          <w:numId w:val="117"/>
        </w:numPr>
        <w:tabs>
          <w:tab w:val="left" w:pos="-142"/>
          <w:tab w:val="left" w:pos="288"/>
        </w:tabs>
        <w:spacing w:after="0" w:line="240" w:lineRule="auto"/>
        <w:ind w:left="-450" w:right="-630"/>
        <w:rPr>
          <w:sz w:val="28"/>
          <w:szCs w:val="28"/>
        </w:rPr>
      </w:pPr>
      <w:bookmarkStart w:id="1112" w:name="bookmark1121"/>
      <w:bookmarkEnd w:id="1112"/>
      <w:r>
        <w:rPr>
          <w:sz w:val="28"/>
          <w:szCs w:val="28"/>
        </w:rPr>
        <w:t>Kế</w:t>
      </w:r>
      <w:r w:rsidR="00837037">
        <w:rPr>
          <w:sz w:val="28"/>
          <w:szCs w:val="28"/>
        </w:rPr>
        <w:t xml:space="preserve"> hoạch/ kịch bản của diễn đàn kết hợp hình thức trò chơi đoán ô chữ, các tiết mục văn nghệ </w:t>
      </w:r>
      <w:r>
        <w:rPr>
          <w:sz w:val="28"/>
          <w:szCs w:val="28"/>
        </w:rPr>
        <w:t>để</w:t>
      </w:r>
      <w:r w:rsidR="00837037">
        <w:rPr>
          <w:sz w:val="28"/>
          <w:szCs w:val="28"/>
        </w:rPr>
        <w:t xml:space="preserve"> lôi cuốn HS tham gia;</w:t>
      </w:r>
    </w:p>
    <w:p w14:paraId="53CAE460" w14:textId="77777777" w:rsidR="00150A58" w:rsidRDefault="00837037" w:rsidP="00B27DAC">
      <w:pPr>
        <w:pStyle w:val="Vnbnnidung0"/>
        <w:numPr>
          <w:ilvl w:val="0"/>
          <w:numId w:val="117"/>
        </w:numPr>
        <w:tabs>
          <w:tab w:val="left" w:pos="-142"/>
          <w:tab w:val="left" w:pos="283"/>
        </w:tabs>
        <w:spacing w:after="0" w:line="240" w:lineRule="auto"/>
        <w:ind w:left="-450" w:right="-630"/>
        <w:rPr>
          <w:sz w:val="28"/>
          <w:szCs w:val="28"/>
        </w:rPr>
      </w:pPr>
      <w:bookmarkStart w:id="1113" w:name="bookmark1122"/>
      <w:bookmarkEnd w:id="1113"/>
      <w:r>
        <w:rPr>
          <w:sz w:val="28"/>
          <w:szCs w:val="28"/>
        </w:rPr>
        <w:t xml:space="preserve">TPT thiết kế trò chơi đoán ô chữ, có thể là ô </w:t>
      </w:r>
      <w:r w:rsidR="00E00705">
        <w:rPr>
          <w:sz w:val="28"/>
          <w:szCs w:val="28"/>
        </w:rPr>
        <w:t>chữ</w:t>
      </w:r>
      <w:r>
        <w:rPr>
          <w:sz w:val="28"/>
          <w:szCs w:val="28"/>
        </w:rPr>
        <w:t xml:space="preserve"> “Chăm ngoan, học giỏi” hoặc ô </w:t>
      </w:r>
      <w:r w:rsidR="00E00705">
        <w:rPr>
          <w:sz w:val="28"/>
          <w:szCs w:val="28"/>
        </w:rPr>
        <w:t>chữ</w:t>
      </w:r>
      <w:r>
        <w:rPr>
          <w:sz w:val="28"/>
          <w:szCs w:val="28"/>
        </w:rPr>
        <w:t xml:space="preserve"> liên quan đến chủ đề này;</w:t>
      </w:r>
    </w:p>
    <w:p w14:paraId="29A820C0" w14:textId="77777777" w:rsidR="00150A58" w:rsidRDefault="00837037" w:rsidP="00B27DAC">
      <w:pPr>
        <w:pStyle w:val="Vnbnnidung0"/>
        <w:numPr>
          <w:ilvl w:val="0"/>
          <w:numId w:val="117"/>
        </w:numPr>
        <w:tabs>
          <w:tab w:val="left" w:pos="-142"/>
          <w:tab w:val="left" w:pos="283"/>
        </w:tabs>
        <w:spacing w:after="0" w:line="240" w:lineRule="auto"/>
        <w:ind w:left="-450" w:right="-630"/>
        <w:rPr>
          <w:sz w:val="28"/>
          <w:szCs w:val="28"/>
        </w:rPr>
      </w:pPr>
      <w:bookmarkStart w:id="1114" w:name="bookmark1123"/>
      <w:bookmarkEnd w:id="1114"/>
      <w:r>
        <w:rPr>
          <w:sz w:val="28"/>
          <w:szCs w:val="28"/>
        </w:rPr>
        <w:t xml:space="preserve">TPT cần phân công cụ </w:t>
      </w:r>
      <w:r w:rsidR="00E00705">
        <w:rPr>
          <w:sz w:val="28"/>
          <w:szCs w:val="28"/>
        </w:rPr>
        <w:t>thể</w:t>
      </w:r>
      <w:r>
        <w:rPr>
          <w:sz w:val="28"/>
          <w:szCs w:val="28"/>
        </w:rPr>
        <w:t xml:space="preserve"> nhiệm vụ chuẩn bị của từng khối lớp trong việc tham gia diễn đàn: nội dung, tiết mục văn nghệ,...;</w:t>
      </w:r>
    </w:p>
    <w:p w14:paraId="31FD327A" w14:textId="77777777" w:rsidR="00150A58" w:rsidRDefault="00837037" w:rsidP="00B27DAC">
      <w:pPr>
        <w:pStyle w:val="Vnbnnidung0"/>
        <w:numPr>
          <w:ilvl w:val="0"/>
          <w:numId w:val="117"/>
        </w:numPr>
        <w:tabs>
          <w:tab w:val="left" w:pos="-142"/>
          <w:tab w:val="left" w:pos="283"/>
        </w:tabs>
        <w:spacing w:after="0" w:line="240" w:lineRule="auto"/>
        <w:ind w:left="-450" w:right="-630"/>
        <w:rPr>
          <w:sz w:val="28"/>
          <w:szCs w:val="28"/>
        </w:rPr>
      </w:pPr>
      <w:bookmarkStart w:id="1115" w:name="bookmark1124"/>
      <w:bookmarkEnd w:id="1115"/>
      <w:r>
        <w:rPr>
          <w:sz w:val="28"/>
          <w:szCs w:val="28"/>
        </w:rPr>
        <w:t xml:space="preserve">GVCN cùng HS chuấn bị nội dung tham gia diễn đàn và </w:t>
      </w:r>
      <w:r w:rsidR="00E00705">
        <w:rPr>
          <w:sz w:val="28"/>
          <w:szCs w:val="28"/>
        </w:rPr>
        <w:t>cử</w:t>
      </w:r>
      <w:r>
        <w:rPr>
          <w:sz w:val="28"/>
          <w:szCs w:val="28"/>
        </w:rPr>
        <w:t xml:space="preserve"> người đại diện phát biểu trong diễn đàn, tiết mục văn nghệ,...;</w:t>
      </w:r>
    </w:p>
    <w:p w14:paraId="59864C28" w14:textId="77777777" w:rsidR="00150A58" w:rsidRDefault="00837037" w:rsidP="00A5492F">
      <w:pPr>
        <w:pStyle w:val="Vnbnnidung0"/>
        <w:spacing w:after="0" w:line="240" w:lineRule="auto"/>
        <w:ind w:left="-450" w:right="-630"/>
        <w:rPr>
          <w:sz w:val="28"/>
          <w:szCs w:val="28"/>
        </w:rPr>
      </w:pPr>
      <w:r>
        <w:rPr>
          <w:sz w:val="28"/>
          <w:szCs w:val="28"/>
        </w:rPr>
        <w:t>- Các ví dụ, câu chuyện về tấm gương “Chăm ngoan, học giỏi” trong thực tiễn của từng lớp, của nhà trường hoặc của các trường khác;</w:t>
      </w:r>
    </w:p>
    <w:p w14:paraId="10249292" w14:textId="77777777" w:rsidR="00150A58" w:rsidRDefault="006C2AA9" w:rsidP="00B27DAC">
      <w:pPr>
        <w:pStyle w:val="Vnbnnidung0"/>
        <w:numPr>
          <w:ilvl w:val="0"/>
          <w:numId w:val="117"/>
        </w:numPr>
        <w:tabs>
          <w:tab w:val="left" w:pos="-142"/>
        </w:tabs>
        <w:spacing w:after="0" w:line="240" w:lineRule="auto"/>
        <w:ind w:left="-450" w:right="-630"/>
        <w:rPr>
          <w:sz w:val="28"/>
          <w:szCs w:val="28"/>
        </w:rPr>
      </w:pPr>
      <w:bookmarkStart w:id="1116" w:name="bookmark1125"/>
      <w:bookmarkEnd w:id="1116"/>
      <w:r>
        <w:rPr>
          <w:sz w:val="28"/>
          <w:szCs w:val="28"/>
        </w:rPr>
        <w:t>Đĩ</w:t>
      </w:r>
      <w:r w:rsidR="00837037">
        <w:rPr>
          <w:sz w:val="28"/>
          <w:szCs w:val="28"/>
        </w:rPr>
        <w:t xml:space="preserve">a nhạc bài hát </w:t>
      </w:r>
      <w:r>
        <w:rPr>
          <w:sz w:val="28"/>
          <w:szCs w:val="28"/>
        </w:rPr>
        <w:t>“</w:t>
      </w:r>
      <w:r w:rsidR="00837037">
        <w:rPr>
          <w:sz w:val="28"/>
          <w:szCs w:val="28"/>
        </w:rPr>
        <w:t xml:space="preserve">Bông hồng tặng mẹ và </w:t>
      </w:r>
      <w:r>
        <w:rPr>
          <w:sz w:val="28"/>
          <w:szCs w:val="28"/>
        </w:rPr>
        <w:t>cô”</w:t>
      </w:r>
      <w:r w:rsidR="00837037">
        <w:rPr>
          <w:sz w:val="28"/>
          <w:szCs w:val="28"/>
        </w:rPr>
        <w:t xml:space="preserve"> (sáng tác: Nguyễn Ngọc Thiện);</w:t>
      </w:r>
    </w:p>
    <w:p w14:paraId="66179E10" w14:textId="77777777" w:rsidR="00150A58" w:rsidRDefault="00837037" w:rsidP="00B27DAC">
      <w:pPr>
        <w:pStyle w:val="Vnbnnidung0"/>
        <w:numPr>
          <w:ilvl w:val="0"/>
          <w:numId w:val="117"/>
        </w:numPr>
        <w:tabs>
          <w:tab w:val="left" w:pos="-142"/>
        </w:tabs>
        <w:spacing w:after="0" w:line="240" w:lineRule="auto"/>
        <w:ind w:left="-450" w:right="-630"/>
        <w:rPr>
          <w:sz w:val="28"/>
          <w:szCs w:val="28"/>
        </w:rPr>
      </w:pPr>
      <w:bookmarkStart w:id="1117" w:name="bookmark1126"/>
      <w:bookmarkEnd w:id="1117"/>
      <w:r>
        <w:rPr>
          <w:sz w:val="28"/>
          <w:szCs w:val="28"/>
        </w:rPr>
        <w:t>Máy tính, máy chiếu (nếu có điều kiện).</w:t>
      </w:r>
    </w:p>
    <w:p w14:paraId="3317C067" w14:textId="77777777" w:rsidR="00150A58" w:rsidRDefault="00837037" w:rsidP="00B27DAC">
      <w:pPr>
        <w:pStyle w:val="Tiu20"/>
        <w:keepNext/>
        <w:keepLines/>
        <w:numPr>
          <w:ilvl w:val="0"/>
          <w:numId w:val="128"/>
        </w:numPr>
        <w:tabs>
          <w:tab w:val="left" w:pos="-142"/>
          <w:tab w:val="left" w:pos="380"/>
        </w:tabs>
        <w:spacing w:after="0" w:line="240" w:lineRule="auto"/>
        <w:ind w:left="-450" w:right="-630"/>
        <w:rPr>
          <w:sz w:val="28"/>
          <w:szCs w:val="28"/>
        </w:rPr>
      </w:pPr>
      <w:bookmarkStart w:id="1118" w:name="bookmark1129"/>
      <w:bookmarkStart w:id="1119" w:name="bookmark1130"/>
      <w:bookmarkStart w:id="1120" w:name="bookmark1127"/>
      <w:bookmarkStart w:id="1121" w:name="bookmark1128"/>
      <w:bookmarkEnd w:id="1118"/>
      <w:r>
        <w:rPr>
          <w:sz w:val="28"/>
          <w:szCs w:val="28"/>
        </w:rPr>
        <w:lastRenderedPageBreak/>
        <w:t xml:space="preserve">Đối </w:t>
      </w:r>
      <w:r w:rsidR="006C2AA9">
        <w:rPr>
          <w:sz w:val="28"/>
          <w:szCs w:val="28"/>
        </w:rPr>
        <w:t>vớ</w:t>
      </w:r>
      <w:r>
        <w:rPr>
          <w:sz w:val="28"/>
          <w:szCs w:val="28"/>
        </w:rPr>
        <w:t>i HS:</w:t>
      </w:r>
      <w:bookmarkEnd w:id="1119"/>
      <w:bookmarkEnd w:id="1120"/>
      <w:bookmarkEnd w:id="1121"/>
    </w:p>
    <w:p w14:paraId="313CFB2C" w14:textId="77777777" w:rsidR="00150A58" w:rsidRDefault="00837037" w:rsidP="00B27DAC">
      <w:pPr>
        <w:pStyle w:val="Vnbnnidung0"/>
        <w:numPr>
          <w:ilvl w:val="0"/>
          <w:numId w:val="117"/>
        </w:numPr>
        <w:tabs>
          <w:tab w:val="left" w:pos="-142"/>
        </w:tabs>
        <w:spacing w:after="0" w:line="240" w:lineRule="auto"/>
        <w:ind w:left="-450" w:right="-630"/>
        <w:rPr>
          <w:sz w:val="28"/>
          <w:szCs w:val="28"/>
        </w:rPr>
      </w:pPr>
      <w:bookmarkStart w:id="1122" w:name="bookmark1131"/>
      <w:bookmarkEnd w:id="1122"/>
      <w:r>
        <w:rPr>
          <w:sz w:val="28"/>
          <w:szCs w:val="28"/>
        </w:rPr>
        <w:t>Chuấn bị nội dung phát biêu trên diễn đàn, tiết mục văn nghệ (nếu được phân công);</w:t>
      </w:r>
    </w:p>
    <w:p w14:paraId="0B7C92F7" w14:textId="77777777" w:rsidR="00150A58" w:rsidRDefault="00837037" w:rsidP="00B27DAC">
      <w:pPr>
        <w:pStyle w:val="Vnbnnidung0"/>
        <w:numPr>
          <w:ilvl w:val="0"/>
          <w:numId w:val="117"/>
        </w:numPr>
        <w:tabs>
          <w:tab w:val="left" w:pos="-142"/>
        </w:tabs>
        <w:spacing w:after="0" w:line="240" w:lineRule="auto"/>
        <w:ind w:left="-450" w:right="-630"/>
        <w:rPr>
          <w:sz w:val="28"/>
          <w:szCs w:val="28"/>
        </w:rPr>
      </w:pPr>
      <w:bookmarkStart w:id="1123" w:name="bookmark1132"/>
      <w:bookmarkEnd w:id="1123"/>
      <w:r>
        <w:rPr>
          <w:sz w:val="28"/>
          <w:szCs w:val="28"/>
        </w:rPr>
        <w:t xml:space="preserve">Sưu tầm những gương “Chăm ngoan, học giỏi” trong thực tiễn </w:t>
      </w:r>
      <w:r w:rsidR="006C2AA9">
        <w:rPr>
          <w:sz w:val="28"/>
          <w:szCs w:val="28"/>
        </w:rPr>
        <w:t>để</w:t>
      </w:r>
      <w:r>
        <w:rPr>
          <w:sz w:val="28"/>
          <w:szCs w:val="28"/>
        </w:rPr>
        <w:t xml:space="preserve"> chia sẻ;</w:t>
      </w:r>
    </w:p>
    <w:p w14:paraId="451EC840" w14:textId="77777777" w:rsidR="00150A58" w:rsidRDefault="00837037" w:rsidP="00B27DAC">
      <w:pPr>
        <w:pStyle w:val="Vnbnnidung0"/>
        <w:numPr>
          <w:ilvl w:val="0"/>
          <w:numId w:val="117"/>
        </w:numPr>
        <w:tabs>
          <w:tab w:val="left" w:pos="-142"/>
        </w:tabs>
        <w:spacing w:after="0" w:line="240" w:lineRule="auto"/>
        <w:ind w:left="-450" w:right="-630"/>
        <w:rPr>
          <w:sz w:val="28"/>
          <w:szCs w:val="28"/>
        </w:rPr>
      </w:pPr>
      <w:bookmarkStart w:id="1124" w:name="bookmark1133"/>
      <w:bookmarkEnd w:id="1124"/>
      <w:r>
        <w:rPr>
          <w:sz w:val="28"/>
          <w:szCs w:val="28"/>
        </w:rPr>
        <w:t>Suy ngẫm về những biện pháp tự rèn luyện “Chăm ngoan, học giỏi” phù hợp với bản thân.</w:t>
      </w:r>
    </w:p>
    <w:p w14:paraId="48F513C5" w14:textId="77777777" w:rsidR="00150A58" w:rsidRDefault="00593ACD" w:rsidP="00A5492F">
      <w:pPr>
        <w:pStyle w:val="Tiu20"/>
        <w:keepNext/>
        <w:keepLines/>
        <w:tabs>
          <w:tab w:val="left" w:pos="560"/>
        </w:tabs>
        <w:spacing w:after="0" w:line="240" w:lineRule="auto"/>
        <w:ind w:left="-450" w:right="-630"/>
        <w:rPr>
          <w:sz w:val="28"/>
          <w:szCs w:val="28"/>
        </w:rPr>
      </w:pPr>
      <w:bookmarkStart w:id="1125" w:name="bookmark1136"/>
      <w:bookmarkStart w:id="1126" w:name="bookmark1137"/>
      <w:bookmarkEnd w:id="1125"/>
      <w:r w:rsidRPr="003671F8">
        <w:rPr>
          <w:sz w:val="28"/>
          <w:szCs w:val="28"/>
        </w:rPr>
        <w:t xml:space="preserve">III. </w:t>
      </w:r>
      <w:r w:rsidR="00837037">
        <w:rPr>
          <w:sz w:val="28"/>
          <w:szCs w:val="28"/>
        </w:rPr>
        <w:t>TIẾN TRÌNH DẠY HỌC</w:t>
      </w:r>
      <w:bookmarkEnd w:id="1126"/>
    </w:p>
    <w:p w14:paraId="7D044235" w14:textId="77777777" w:rsidR="00150A58" w:rsidRDefault="00593ACD" w:rsidP="00A5492F">
      <w:pPr>
        <w:pStyle w:val="Tiu20"/>
        <w:keepNext/>
        <w:keepLines/>
        <w:tabs>
          <w:tab w:val="left" w:pos="448"/>
        </w:tabs>
        <w:spacing w:after="0" w:line="240" w:lineRule="auto"/>
        <w:ind w:left="-450" w:right="-630"/>
        <w:rPr>
          <w:sz w:val="28"/>
          <w:szCs w:val="28"/>
        </w:rPr>
      </w:pPr>
      <w:bookmarkStart w:id="1127" w:name="bookmark1138"/>
      <w:bookmarkStart w:id="1128" w:name="bookmark1139"/>
      <w:bookmarkStart w:id="1129" w:name="bookmark1135"/>
      <w:bookmarkStart w:id="1130" w:name="bookmark1134"/>
      <w:bookmarkEnd w:id="1127"/>
      <w:r w:rsidRPr="003671F8">
        <w:rPr>
          <w:sz w:val="28"/>
          <w:szCs w:val="28"/>
        </w:rPr>
        <w:t xml:space="preserve">A. </w:t>
      </w:r>
      <w:r w:rsidR="00837037">
        <w:rPr>
          <w:sz w:val="28"/>
          <w:szCs w:val="28"/>
        </w:rPr>
        <w:t>HOẠT ĐỘNG KHỞI ĐỘNG (</w:t>
      </w:r>
      <w:r w:rsidR="006C2AA9">
        <w:rPr>
          <w:sz w:val="28"/>
          <w:szCs w:val="28"/>
        </w:rPr>
        <w:t>MỞ</w:t>
      </w:r>
      <w:r w:rsidR="00837037">
        <w:rPr>
          <w:sz w:val="28"/>
          <w:szCs w:val="28"/>
        </w:rPr>
        <w:t xml:space="preserve"> ĐẦU)</w:t>
      </w:r>
      <w:bookmarkEnd w:id="1128"/>
      <w:bookmarkEnd w:id="1129"/>
      <w:bookmarkEnd w:id="1130"/>
    </w:p>
    <w:p w14:paraId="276CDCB2" w14:textId="77777777" w:rsidR="00593ACD" w:rsidRPr="003671F8" w:rsidRDefault="00593ACD" w:rsidP="00A5492F">
      <w:pPr>
        <w:pStyle w:val="Vnbnnidung0"/>
        <w:tabs>
          <w:tab w:val="left" w:pos="395"/>
        </w:tabs>
        <w:spacing w:after="0" w:line="240" w:lineRule="auto"/>
        <w:ind w:left="-450" w:right="-630"/>
        <w:rPr>
          <w:sz w:val="28"/>
          <w:szCs w:val="28"/>
        </w:rPr>
      </w:pPr>
      <w:bookmarkStart w:id="1131" w:name="bookmark1140"/>
      <w:bookmarkEnd w:id="1131"/>
      <w:r w:rsidRPr="003671F8">
        <w:rPr>
          <w:b/>
          <w:bCs/>
          <w:sz w:val="28"/>
          <w:szCs w:val="28"/>
        </w:rPr>
        <w:t xml:space="preserve">a. </w:t>
      </w:r>
      <w:r w:rsidR="00837037">
        <w:rPr>
          <w:b/>
          <w:bCs/>
          <w:sz w:val="28"/>
          <w:szCs w:val="28"/>
        </w:rPr>
        <w:t xml:space="preserve">Mục tiêu: </w:t>
      </w:r>
      <w:r w:rsidR="00837037">
        <w:rPr>
          <w:sz w:val="28"/>
          <w:szCs w:val="28"/>
        </w:rPr>
        <w:t>Tạo tâm thế hứng thú cho học sinh và từng bước làm quen với giờ chào cờ.</w:t>
      </w:r>
      <w:bookmarkStart w:id="1132" w:name="bookmark1141"/>
      <w:bookmarkEnd w:id="1132"/>
    </w:p>
    <w:p w14:paraId="165B72CE" w14:textId="77777777" w:rsidR="00150A58" w:rsidRDefault="00593ACD" w:rsidP="00A5492F">
      <w:pPr>
        <w:pStyle w:val="Vnbnnidung0"/>
        <w:tabs>
          <w:tab w:val="left" w:pos="395"/>
        </w:tabs>
        <w:spacing w:after="0" w:line="240" w:lineRule="auto"/>
        <w:ind w:left="-450" w:right="-630"/>
        <w:rPr>
          <w:sz w:val="28"/>
          <w:szCs w:val="28"/>
        </w:rPr>
      </w:pPr>
      <w:r w:rsidRPr="003671F8">
        <w:rPr>
          <w:b/>
          <w:bCs/>
          <w:sz w:val="28"/>
          <w:szCs w:val="28"/>
        </w:rPr>
        <w:t xml:space="preserve">b. </w:t>
      </w:r>
      <w:r w:rsidR="00837037">
        <w:rPr>
          <w:b/>
          <w:bCs/>
          <w:sz w:val="28"/>
          <w:szCs w:val="28"/>
        </w:rPr>
        <w:t xml:space="preserve">Nội dung: </w:t>
      </w:r>
      <w:r w:rsidR="00837037">
        <w:rPr>
          <w:sz w:val="28"/>
          <w:szCs w:val="28"/>
        </w:rPr>
        <w:t>HS ổn định vị trí chồ ngồi, chuẩn bị chào cờ.</w:t>
      </w:r>
    </w:p>
    <w:p w14:paraId="4D501004" w14:textId="77777777" w:rsidR="00150A58" w:rsidRDefault="00593ACD" w:rsidP="00A5492F">
      <w:pPr>
        <w:pStyle w:val="Vnbnnidung0"/>
        <w:tabs>
          <w:tab w:val="left" w:pos="395"/>
        </w:tabs>
        <w:spacing w:after="0" w:line="240" w:lineRule="auto"/>
        <w:ind w:left="-450" w:right="-630"/>
        <w:rPr>
          <w:sz w:val="28"/>
          <w:szCs w:val="28"/>
        </w:rPr>
      </w:pPr>
      <w:bookmarkStart w:id="1133" w:name="bookmark1142"/>
      <w:bookmarkEnd w:id="1133"/>
      <w:r w:rsidRPr="003671F8">
        <w:rPr>
          <w:b/>
          <w:bCs/>
          <w:sz w:val="28"/>
          <w:szCs w:val="28"/>
        </w:rPr>
        <w:t xml:space="preserve">c. </w:t>
      </w:r>
      <w:r w:rsidR="00837037">
        <w:rPr>
          <w:b/>
          <w:bCs/>
          <w:sz w:val="28"/>
          <w:szCs w:val="28"/>
        </w:rPr>
        <w:t xml:space="preserve">Sản phấm: </w:t>
      </w:r>
      <w:r w:rsidR="00837037">
        <w:rPr>
          <w:sz w:val="28"/>
          <w:szCs w:val="28"/>
        </w:rPr>
        <w:t>Thái độ của HS</w:t>
      </w:r>
    </w:p>
    <w:p w14:paraId="138358BA" w14:textId="77777777" w:rsidR="00150A58" w:rsidRDefault="00593ACD" w:rsidP="00A5492F">
      <w:pPr>
        <w:pStyle w:val="Tiu20"/>
        <w:keepNext/>
        <w:keepLines/>
        <w:tabs>
          <w:tab w:val="left" w:pos="395"/>
        </w:tabs>
        <w:spacing w:after="0" w:line="240" w:lineRule="auto"/>
        <w:ind w:left="-450" w:right="-630"/>
        <w:rPr>
          <w:sz w:val="28"/>
          <w:szCs w:val="28"/>
        </w:rPr>
      </w:pPr>
      <w:bookmarkStart w:id="1134" w:name="bookmark1145"/>
      <w:bookmarkStart w:id="1135" w:name="bookmark1144"/>
      <w:bookmarkStart w:id="1136" w:name="bookmark1146"/>
      <w:bookmarkStart w:id="1137" w:name="bookmark1143"/>
      <w:bookmarkEnd w:id="1134"/>
      <w:r w:rsidRPr="003671F8">
        <w:rPr>
          <w:sz w:val="28"/>
          <w:szCs w:val="28"/>
        </w:rPr>
        <w:t xml:space="preserve">d. </w:t>
      </w:r>
      <w:r w:rsidR="00837037">
        <w:rPr>
          <w:sz w:val="28"/>
          <w:szCs w:val="28"/>
        </w:rPr>
        <w:t>Tổ chúc thực hiện:</w:t>
      </w:r>
      <w:bookmarkEnd w:id="1135"/>
      <w:bookmarkEnd w:id="1136"/>
      <w:bookmarkEnd w:id="1137"/>
    </w:p>
    <w:p w14:paraId="30EF80EF" w14:textId="77777777" w:rsidR="00150A58" w:rsidRPr="00593ACD" w:rsidRDefault="00593ACD" w:rsidP="00A5492F">
      <w:pPr>
        <w:pStyle w:val="Vnbnnidung0"/>
        <w:tabs>
          <w:tab w:val="left" w:pos="278"/>
        </w:tabs>
        <w:spacing w:after="0" w:line="240" w:lineRule="auto"/>
        <w:ind w:left="-450" w:right="-630"/>
        <w:rPr>
          <w:sz w:val="28"/>
          <w:szCs w:val="28"/>
        </w:rPr>
      </w:pPr>
      <w:bookmarkStart w:id="1138" w:name="bookmark1147"/>
      <w:bookmarkEnd w:id="1138"/>
      <w:r w:rsidRPr="003671F8">
        <w:rPr>
          <w:iCs/>
          <w:sz w:val="28"/>
          <w:szCs w:val="28"/>
        </w:rPr>
        <w:t xml:space="preserve">- </w:t>
      </w:r>
      <w:r w:rsidR="00837037" w:rsidRPr="00593ACD">
        <w:rPr>
          <w:iCs/>
          <w:sz w:val="28"/>
          <w:szCs w:val="28"/>
        </w:rPr>
        <w:t>GV chủ nhiệm yêu cầu HS của lớp mình chuân chỉnh trang phục, ôn định vị trí, chuẩn bị làm lễ chào cờ.</w:t>
      </w:r>
    </w:p>
    <w:p w14:paraId="6F320E7D" w14:textId="77777777" w:rsidR="00150A58" w:rsidRDefault="00593ACD" w:rsidP="00A5492F">
      <w:pPr>
        <w:pStyle w:val="Vnbnnidung0"/>
        <w:tabs>
          <w:tab w:val="left" w:pos="448"/>
        </w:tabs>
        <w:spacing w:after="0" w:line="240" w:lineRule="auto"/>
        <w:ind w:left="-450" w:right="-630"/>
        <w:rPr>
          <w:sz w:val="28"/>
          <w:szCs w:val="28"/>
        </w:rPr>
      </w:pPr>
      <w:bookmarkStart w:id="1139" w:name="bookmark1148"/>
      <w:bookmarkEnd w:id="1139"/>
      <w:r w:rsidRPr="003671F8">
        <w:rPr>
          <w:b/>
          <w:bCs/>
          <w:sz w:val="28"/>
          <w:szCs w:val="28"/>
        </w:rPr>
        <w:t xml:space="preserve">B. </w:t>
      </w:r>
      <w:r w:rsidR="00837037">
        <w:rPr>
          <w:b/>
          <w:bCs/>
          <w:sz w:val="28"/>
          <w:szCs w:val="28"/>
        </w:rPr>
        <w:t>HOẠT ĐỘNG HÌNH THÀNH KIẾN THÚC</w:t>
      </w:r>
    </w:p>
    <w:p w14:paraId="6E62BE0E" w14:textId="77777777" w:rsidR="00150A58" w:rsidRDefault="00837037" w:rsidP="00A5492F">
      <w:pPr>
        <w:pStyle w:val="Tiu20"/>
        <w:keepNext/>
        <w:keepLines/>
        <w:spacing w:after="0" w:line="240" w:lineRule="auto"/>
        <w:ind w:left="-450" w:right="-630"/>
        <w:rPr>
          <w:sz w:val="28"/>
          <w:szCs w:val="28"/>
        </w:rPr>
      </w:pPr>
      <w:bookmarkStart w:id="1140" w:name="bookmark1150"/>
      <w:bookmarkStart w:id="1141" w:name="bookmark1151"/>
      <w:bookmarkStart w:id="1142" w:name="bookmark1149"/>
      <w:r>
        <w:rPr>
          <w:sz w:val="28"/>
          <w:szCs w:val="28"/>
        </w:rPr>
        <w:t>Hoạt động 1: Chào cò’</w:t>
      </w:r>
      <w:bookmarkEnd w:id="1140"/>
      <w:bookmarkEnd w:id="1141"/>
      <w:bookmarkEnd w:id="1142"/>
    </w:p>
    <w:p w14:paraId="5D22079C" w14:textId="77777777" w:rsidR="00150A58" w:rsidRDefault="00837037" w:rsidP="00A5492F">
      <w:pPr>
        <w:pStyle w:val="Vnbnnidung0"/>
        <w:spacing w:after="0" w:line="240" w:lineRule="auto"/>
        <w:ind w:left="-450" w:right="-630"/>
        <w:rPr>
          <w:sz w:val="28"/>
          <w:szCs w:val="28"/>
        </w:rPr>
      </w:pPr>
      <w:r>
        <w:rPr>
          <w:b/>
          <w:bCs/>
          <w:sz w:val="28"/>
          <w:szCs w:val="28"/>
        </w:rPr>
        <w:t xml:space="preserve">a. Mục tiêu: </w:t>
      </w:r>
      <w:r>
        <w:rPr>
          <w:sz w:val="28"/>
          <w:szCs w:val="28"/>
        </w:rPr>
        <w:t xml:space="preserve">HS hiểu được chào cờ </w:t>
      </w:r>
      <w:r w:rsidR="00593ACD">
        <w:rPr>
          <w:sz w:val="28"/>
          <w:szCs w:val="28"/>
        </w:rPr>
        <w:t>là một nghi thức trang trọng th</w:t>
      </w:r>
      <w:r w:rsidR="00593ACD" w:rsidRPr="003671F8">
        <w:rPr>
          <w:sz w:val="28"/>
          <w:szCs w:val="28"/>
        </w:rPr>
        <w:t>ể</w:t>
      </w:r>
      <w:r>
        <w:rPr>
          <w:sz w:val="28"/>
          <w:szCs w:val="28"/>
        </w:rPr>
        <w:t xml:space="preserve"> hiện lòng yêu nước, tự hào dân tộc, và sự biết ơn đối với các thế hệ cha anh đã hi sinh xương máu đổ đổi lấy độc lập, tự do cho Tổ quốc, có ý nghĩa giáo dục sâu sắc, giúp </w:t>
      </w:r>
      <w:r w:rsidR="006C2AA9">
        <w:rPr>
          <w:sz w:val="28"/>
          <w:szCs w:val="28"/>
        </w:rPr>
        <w:t>mỗ</w:t>
      </w:r>
      <w:r>
        <w:rPr>
          <w:sz w:val="28"/>
          <w:szCs w:val="28"/>
        </w:rPr>
        <w:t>i học sinh biết đoàn kết để tạo nên sức mạnh, biết chia sẻ để phát triển.</w:t>
      </w:r>
    </w:p>
    <w:p w14:paraId="7D8AD47E" w14:textId="77777777" w:rsidR="00150A58" w:rsidRDefault="00593ACD" w:rsidP="00A5492F">
      <w:pPr>
        <w:pStyle w:val="Vnbnnidung0"/>
        <w:tabs>
          <w:tab w:val="left" w:pos="395"/>
        </w:tabs>
        <w:spacing w:after="0" w:line="240" w:lineRule="auto"/>
        <w:ind w:left="-450" w:right="-630"/>
        <w:rPr>
          <w:sz w:val="28"/>
          <w:szCs w:val="28"/>
        </w:rPr>
      </w:pPr>
      <w:bookmarkStart w:id="1143" w:name="bookmark1152"/>
      <w:bookmarkEnd w:id="1143"/>
      <w:r w:rsidRPr="003671F8">
        <w:rPr>
          <w:b/>
          <w:bCs/>
          <w:sz w:val="28"/>
          <w:szCs w:val="28"/>
        </w:rPr>
        <w:t xml:space="preserve">b. </w:t>
      </w:r>
      <w:r w:rsidR="00837037">
        <w:rPr>
          <w:b/>
          <w:bCs/>
          <w:sz w:val="28"/>
          <w:szCs w:val="28"/>
        </w:rPr>
        <w:t xml:space="preserve">Nội dung: </w:t>
      </w:r>
      <w:r w:rsidR="00837037">
        <w:rPr>
          <w:sz w:val="28"/>
          <w:szCs w:val="28"/>
        </w:rPr>
        <w:t xml:space="preserve">HS hát </w:t>
      </w:r>
      <w:r w:rsidR="006C2AA9">
        <w:rPr>
          <w:sz w:val="28"/>
          <w:szCs w:val="28"/>
        </w:rPr>
        <w:t>Q</w:t>
      </w:r>
      <w:r w:rsidR="00837037">
        <w:rPr>
          <w:sz w:val="28"/>
          <w:szCs w:val="28"/>
        </w:rPr>
        <w:t>uốc ca. TPT hoặc BGH nhận xét.</w:t>
      </w:r>
    </w:p>
    <w:p w14:paraId="5206EA65" w14:textId="77777777" w:rsidR="00150A58" w:rsidRDefault="00593ACD" w:rsidP="00A5492F">
      <w:pPr>
        <w:pStyle w:val="Vnbnnidung0"/>
        <w:tabs>
          <w:tab w:val="left" w:pos="395"/>
        </w:tabs>
        <w:spacing w:after="0" w:line="240" w:lineRule="auto"/>
        <w:ind w:left="-450" w:right="-630"/>
        <w:rPr>
          <w:sz w:val="28"/>
          <w:szCs w:val="28"/>
        </w:rPr>
      </w:pPr>
      <w:bookmarkStart w:id="1144" w:name="bookmark1153"/>
      <w:bookmarkEnd w:id="1144"/>
      <w:r w:rsidRPr="003671F8">
        <w:rPr>
          <w:b/>
          <w:bCs/>
          <w:sz w:val="28"/>
          <w:szCs w:val="28"/>
        </w:rPr>
        <w:t xml:space="preserve">c. </w:t>
      </w:r>
      <w:r w:rsidR="00837037">
        <w:rPr>
          <w:b/>
          <w:bCs/>
          <w:sz w:val="28"/>
          <w:szCs w:val="28"/>
        </w:rPr>
        <w:t xml:space="preserve">Sản phấm: </w:t>
      </w:r>
      <w:r w:rsidR="00837037">
        <w:rPr>
          <w:sz w:val="28"/>
          <w:szCs w:val="28"/>
        </w:rPr>
        <w:t>kết quả làm việc của HS và TPT.</w:t>
      </w:r>
    </w:p>
    <w:p w14:paraId="6E5B1202" w14:textId="77777777" w:rsidR="00150A58" w:rsidRDefault="00593ACD" w:rsidP="00A5492F">
      <w:pPr>
        <w:pStyle w:val="Tiu20"/>
        <w:keepNext/>
        <w:keepLines/>
        <w:tabs>
          <w:tab w:val="left" w:pos="395"/>
        </w:tabs>
        <w:spacing w:after="0" w:line="240" w:lineRule="auto"/>
        <w:ind w:left="-450" w:right="-630"/>
        <w:rPr>
          <w:sz w:val="28"/>
          <w:szCs w:val="28"/>
        </w:rPr>
      </w:pPr>
      <w:bookmarkStart w:id="1145" w:name="bookmark1156"/>
      <w:bookmarkStart w:id="1146" w:name="bookmark1157"/>
      <w:bookmarkStart w:id="1147" w:name="bookmark1155"/>
      <w:bookmarkStart w:id="1148" w:name="bookmark1154"/>
      <w:bookmarkEnd w:id="1145"/>
      <w:r w:rsidRPr="003671F8">
        <w:rPr>
          <w:sz w:val="28"/>
          <w:szCs w:val="28"/>
        </w:rPr>
        <w:t xml:space="preserve">d. </w:t>
      </w:r>
      <w:r>
        <w:rPr>
          <w:sz w:val="28"/>
          <w:szCs w:val="28"/>
        </w:rPr>
        <w:t>T</w:t>
      </w:r>
      <w:r w:rsidRPr="003671F8">
        <w:rPr>
          <w:sz w:val="28"/>
          <w:szCs w:val="28"/>
        </w:rPr>
        <w:t>ổ</w:t>
      </w:r>
      <w:r w:rsidR="00837037">
        <w:rPr>
          <w:sz w:val="28"/>
          <w:szCs w:val="28"/>
        </w:rPr>
        <w:t xml:space="preserve"> chức thực hiện:</w:t>
      </w:r>
      <w:bookmarkEnd w:id="1146"/>
      <w:bookmarkEnd w:id="1147"/>
      <w:bookmarkEnd w:id="1148"/>
    </w:p>
    <w:p w14:paraId="36CED774" w14:textId="77777777" w:rsidR="00150A58" w:rsidRDefault="00593ACD" w:rsidP="00A5492F">
      <w:pPr>
        <w:pStyle w:val="Vnbnnidung0"/>
        <w:tabs>
          <w:tab w:val="left" w:pos="273"/>
        </w:tabs>
        <w:spacing w:after="0" w:line="240" w:lineRule="auto"/>
        <w:ind w:left="-450" w:right="-630"/>
        <w:rPr>
          <w:sz w:val="28"/>
          <w:szCs w:val="28"/>
        </w:rPr>
      </w:pPr>
      <w:bookmarkStart w:id="1149" w:name="bookmark1158"/>
      <w:bookmarkEnd w:id="1149"/>
      <w:r w:rsidRPr="003671F8">
        <w:rPr>
          <w:sz w:val="28"/>
          <w:szCs w:val="28"/>
        </w:rPr>
        <w:t xml:space="preserve">- </w:t>
      </w:r>
      <w:r w:rsidR="00837037">
        <w:rPr>
          <w:sz w:val="28"/>
          <w:szCs w:val="28"/>
        </w:rPr>
        <w:t>HS điều khiển lễ chào cờ.</w:t>
      </w:r>
    </w:p>
    <w:p w14:paraId="382C5961" w14:textId="77777777" w:rsidR="00150A58" w:rsidRDefault="00593ACD" w:rsidP="00A5492F">
      <w:pPr>
        <w:pStyle w:val="Vnbnnidung0"/>
        <w:tabs>
          <w:tab w:val="left" w:pos="273"/>
        </w:tabs>
        <w:spacing w:after="0" w:line="240" w:lineRule="auto"/>
        <w:ind w:left="-450" w:right="-630"/>
        <w:rPr>
          <w:sz w:val="28"/>
          <w:szCs w:val="28"/>
        </w:rPr>
      </w:pPr>
      <w:bookmarkStart w:id="1150" w:name="bookmark1159"/>
      <w:bookmarkEnd w:id="1150"/>
      <w:r w:rsidRPr="003671F8">
        <w:rPr>
          <w:sz w:val="28"/>
          <w:szCs w:val="28"/>
        </w:rPr>
        <w:t xml:space="preserve">- </w:t>
      </w:r>
      <w:r w:rsidR="00837037">
        <w:rPr>
          <w:sz w:val="28"/>
          <w:szCs w:val="28"/>
        </w:rPr>
        <w:t>Lớp trực tuần nhận xét thi đua.</w:t>
      </w:r>
    </w:p>
    <w:p w14:paraId="186DA8B8" w14:textId="77777777" w:rsidR="00150A58" w:rsidRDefault="00593ACD" w:rsidP="00A5492F">
      <w:pPr>
        <w:pStyle w:val="Vnbnnidung0"/>
        <w:tabs>
          <w:tab w:val="left" w:pos="273"/>
        </w:tabs>
        <w:spacing w:after="0" w:line="240" w:lineRule="auto"/>
        <w:ind w:left="-450" w:right="-630"/>
        <w:rPr>
          <w:sz w:val="28"/>
          <w:szCs w:val="28"/>
        </w:rPr>
      </w:pPr>
      <w:bookmarkStart w:id="1151" w:name="bookmark1160"/>
      <w:bookmarkEnd w:id="1151"/>
      <w:r w:rsidRPr="003671F8">
        <w:rPr>
          <w:sz w:val="28"/>
          <w:szCs w:val="28"/>
        </w:rPr>
        <w:t xml:space="preserve">- </w:t>
      </w:r>
      <w:r w:rsidR="00837037">
        <w:rPr>
          <w:sz w:val="28"/>
          <w:szCs w:val="28"/>
        </w:rPr>
        <w:t>TPT hoặc đại diện BGH nhận xét bổ sung và triên khai các công việc tuần mới.</w:t>
      </w:r>
    </w:p>
    <w:p w14:paraId="41EE6373" w14:textId="77777777" w:rsidR="00150A58" w:rsidRDefault="00837037" w:rsidP="00A5492F">
      <w:pPr>
        <w:pStyle w:val="Tiu20"/>
        <w:keepNext/>
        <w:keepLines/>
        <w:spacing w:after="0" w:line="240" w:lineRule="auto"/>
        <w:ind w:left="-450" w:right="-630"/>
        <w:rPr>
          <w:sz w:val="28"/>
          <w:szCs w:val="28"/>
        </w:rPr>
      </w:pPr>
      <w:bookmarkStart w:id="1152" w:name="bookmark1163"/>
      <w:bookmarkStart w:id="1153" w:name="bookmark1162"/>
      <w:bookmarkStart w:id="1154" w:name="bookmark1161"/>
      <w:r>
        <w:rPr>
          <w:sz w:val="28"/>
          <w:szCs w:val="28"/>
        </w:rPr>
        <w:t>Hoạt động 2: Diễn đàn “chăm ngoan, học giỏi”</w:t>
      </w:r>
      <w:bookmarkEnd w:id="1152"/>
      <w:bookmarkEnd w:id="1153"/>
      <w:bookmarkEnd w:id="1154"/>
    </w:p>
    <w:p w14:paraId="716A0CFD" w14:textId="77777777" w:rsidR="00150A58" w:rsidRDefault="00593ACD" w:rsidP="00A5492F">
      <w:pPr>
        <w:pStyle w:val="Vnbnnidung0"/>
        <w:tabs>
          <w:tab w:val="left" w:pos="380"/>
        </w:tabs>
        <w:spacing w:after="0" w:line="240" w:lineRule="auto"/>
        <w:ind w:left="-450" w:right="-630"/>
        <w:rPr>
          <w:sz w:val="28"/>
          <w:szCs w:val="28"/>
        </w:rPr>
      </w:pPr>
      <w:bookmarkStart w:id="1155" w:name="bookmark1164"/>
      <w:bookmarkEnd w:id="1155"/>
      <w:r w:rsidRPr="003671F8">
        <w:rPr>
          <w:b/>
          <w:bCs/>
          <w:sz w:val="28"/>
          <w:szCs w:val="28"/>
        </w:rPr>
        <w:t xml:space="preserve">a. </w:t>
      </w:r>
      <w:r w:rsidR="00837037">
        <w:rPr>
          <w:b/>
          <w:bCs/>
          <w:sz w:val="28"/>
          <w:szCs w:val="28"/>
        </w:rPr>
        <w:t xml:space="preserve">Mục tiêu: </w:t>
      </w:r>
      <w:r w:rsidR="00837037">
        <w:rPr>
          <w:sz w:val="28"/>
          <w:szCs w:val="28"/>
        </w:rPr>
        <w:t>Nhận thức được cần phải chăm ngoan đê phát triên những tiềm năng sẵn có và thành công, hạnh phúc trong cuộc sống.</w:t>
      </w:r>
    </w:p>
    <w:p w14:paraId="0C813A6D" w14:textId="77777777" w:rsidR="00150A58" w:rsidRDefault="00593ACD" w:rsidP="00A5492F">
      <w:pPr>
        <w:pStyle w:val="Vnbnnidung0"/>
        <w:tabs>
          <w:tab w:val="left" w:pos="390"/>
        </w:tabs>
        <w:spacing w:after="0" w:line="240" w:lineRule="auto"/>
        <w:ind w:left="-450" w:right="-630"/>
        <w:rPr>
          <w:sz w:val="28"/>
          <w:szCs w:val="28"/>
        </w:rPr>
      </w:pPr>
      <w:bookmarkStart w:id="1156" w:name="bookmark1165"/>
      <w:bookmarkEnd w:id="1156"/>
      <w:r w:rsidRPr="003671F8">
        <w:rPr>
          <w:b/>
          <w:bCs/>
          <w:sz w:val="28"/>
          <w:szCs w:val="28"/>
        </w:rPr>
        <w:t xml:space="preserve">b. </w:t>
      </w:r>
      <w:r w:rsidR="00837037">
        <w:rPr>
          <w:b/>
          <w:bCs/>
          <w:sz w:val="28"/>
          <w:szCs w:val="28"/>
        </w:rPr>
        <w:t xml:space="preserve">Nội dung: </w:t>
      </w:r>
      <w:r w:rsidR="00837037">
        <w:rPr>
          <w:sz w:val="28"/>
          <w:szCs w:val="28"/>
        </w:rPr>
        <w:t xml:space="preserve">tổ chức trò chơi đoán ô </w:t>
      </w:r>
      <w:r w:rsidR="006C2AA9">
        <w:rPr>
          <w:sz w:val="28"/>
          <w:szCs w:val="28"/>
        </w:rPr>
        <w:t>chữ</w:t>
      </w:r>
      <w:r w:rsidR="00837037">
        <w:rPr>
          <w:sz w:val="28"/>
          <w:szCs w:val="28"/>
        </w:rPr>
        <w:t xml:space="preserve"> để tạo tâm thế cho HS tham gia diễn đàn.</w:t>
      </w:r>
    </w:p>
    <w:p w14:paraId="54AB2C75" w14:textId="77777777" w:rsidR="00150A58" w:rsidRDefault="00593ACD" w:rsidP="00A5492F">
      <w:pPr>
        <w:pStyle w:val="Vnbnnidung0"/>
        <w:tabs>
          <w:tab w:val="left" w:pos="390"/>
        </w:tabs>
        <w:spacing w:after="0" w:line="240" w:lineRule="auto"/>
        <w:ind w:left="-450" w:right="-630"/>
        <w:rPr>
          <w:sz w:val="28"/>
          <w:szCs w:val="28"/>
        </w:rPr>
      </w:pPr>
      <w:bookmarkStart w:id="1157" w:name="bookmark1166"/>
      <w:bookmarkEnd w:id="1157"/>
      <w:r w:rsidRPr="003671F8">
        <w:rPr>
          <w:b/>
          <w:bCs/>
          <w:sz w:val="28"/>
          <w:szCs w:val="28"/>
        </w:rPr>
        <w:t xml:space="preserve">c. </w:t>
      </w:r>
      <w:r w:rsidR="00837037">
        <w:rPr>
          <w:b/>
          <w:bCs/>
          <w:sz w:val="28"/>
          <w:szCs w:val="28"/>
        </w:rPr>
        <w:t xml:space="preserve">Sản phẩm: </w:t>
      </w:r>
      <w:r w:rsidR="00837037">
        <w:rPr>
          <w:sz w:val="28"/>
          <w:szCs w:val="28"/>
        </w:rPr>
        <w:t>hs chơi trò chơi.</w:t>
      </w:r>
    </w:p>
    <w:p w14:paraId="45D55B92" w14:textId="77777777" w:rsidR="00150A58" w:rsidRDefault="00593ACD" w:rsidP="00A5492F">
      <w:pPr>
        <w:pStyle w:val="Tiu20"/>
        <w:keepNext/>
        <w:keepLines/>
        <w:tabs>
          <w:tab w:val="left" w:pos="395"/>
        </w:tabs>
        <w:spacing w:after="0" w:line="240" w:lineRule="auto"/>
        <w:ind w:left="-450" w:right="-630"/>
        <w:rPr>
          <w:sz w:val="28"/>
          <w:szCs w:val="28"/>
        </w:rPr>
      </w:pPr>
      <w:bookmarkStart w:id="1158" w:name="bookmark1169"/>
      <w:bookmarkStart w:id="1159" w:name="bookmark1167"/>
      <w:bookmarkStart w:id="1160" w:name="bookmark1168"/>
      <w:bookmarkStart w:id="1161" w:name="bookmark1170"/>
      <w:bookmarkEnd w:id="1158"/>
      <w:r w:rsidRPr="003671F8">
        <w:rPr>
          <w:sz w:val="28"/>
          <w:szCs w:val="28"/>
        </w:rPr>
        <w:t xml:space="preserve">d. </w:t>
      </w:r>
      <w:r w:rsidR="00837037">
        <w:rPr>
          <w:sz w:val="28"/>
          <w:szCs w:val="28"/>
        </w:rPr>
        <w:t>Tổ chức thực hiện:</w:t>
      </w:r>
      <w:bookmarkEnd w:id="1159"/>
      <w:bookmarkEnd w:id="1160"/>
      <w:bookmarkEnd w:id="1161"/>
    </w:p>
    <w:p w14:paraId="2526CC6D" w14:textId="77777777" w:rsidR="00150A58" w:rsidRDefault="00593ACD" w:rsidP="00A5492F">
      <w:pPr>
        <w:pStyle w:val="Vnbnnidung0"/>
        <w:tabs>
          <w:tab w:val="left" w:pos="273"/>
        </w:tabs>
        <w:spacing w:after="0" w:line="240" w:lineRule="auto"/>
        <w:ind w:left="-450" w:right="-630"/>
        <w:rPr>
          <w:sz w:val="28"/>
          <w:szCs w:val="28"/>
        </w:rPr>
      </w:pPr>
      <w:bookmarkStart w:id="1162" w:name="bookmark1171"/>
      <w:bookmarkEnd w:id="1162"/>
      <w:r w:rsidRPr="003671F8">
        <w:rPr>
          <w:sz w:val="28"/>
          <w:szCs w:val="28"/>
        </w:rPr>
        <w:t xml:space="preserve">- </w:t>
      </w:r>
      <w:r w:rsidR="00837037">
        <w:rPr>
          <w:sz w:val="28"/>
          <w:szCs w:val="28"/>
        </w:rPr>
        <w:t xml:space="preserve">TPT tổ chức trò chơi đoán ô </w:t>
      </w:r>
      <w:r w:rsidR="006C2AA9">
        <w:rPr>
          <w:sz w:val="28"/>
          <w:szCs w:val="28"/>
        </w:rPr>
        <w:t>chữ</w:t>
      </w:r>
      <w:r w:rsidR="00837037">
        <w:rPr>
          <w:sz w:val="28"/>
          <w:szCs w:val="28"/>
        </w:rPr>
        <w:t xml:space="preserve"> để tạo tâm thể cho HS tham gia diễn đàn.</w:t>
      </w:r>
    </w:p>
    <w:p w14:paraId="5C7D4A03" w14:textId="77777777" w:rsidR="00150A58" w:rsidRDefault="00593ACD" w:rsidP="00A5492F">
      <w:pPr>
        <w:pStyle w:val="Vnbnnidung0"/>
        <w:tabs>
          <w:tab w:val="left" w:pos="273"/>
        </w:tabs>
        <w:spacing w:after="0" w:line="240" w:lineRule="auto"/>
        <w:ind w:left="-450" w:right="-630"/>
        <w:rPr>
          <w:sz w:val="28"/>
          <w:szCs w:val="28"/>
        </w:rPr>
      </w:pPr>
      <w:bookmarkStart w:id="1163" w:name="bookmark1172"/>
      <w:bookmarkEnd w:id="1163"/>
      <w:r w:rsidRPr="003671F8">
        <w:rPr>
          <w:sz w:val="28"/>
          <w:szCs w:val="28"/>
        </w:rPr>
        <w:t xml:space="preserve">- </w:t>
      </w:r>
      <w:r w:rsidR="00837037">
        <w:rPr>
          <w:sz w:val="28"/>
          <w:szCs w:val="28"/>
        </w:rPr>
        <w:t>HS đại diện lớp trực tuần đọc báo cáo về “Sự cần thiết phải chăm ngoan, học giỏi.</w:t>
      </w:r>
    </w:p>
    <w:p w14:paraId="4D8D3BD1" w14:textId="77777777" w:rsidR="00150A58" w:rsidRDefault="00593ACD" w:rsidP="00A5492F">
      <w:pPr>
        <w:pStyle w:val="Vnbnnidung0"/>
        <w:tabs>
          <w:tab w:val="left" w:pos="273"/>
        </w:tabs>
        <w:spacing w:after="0" w:line="240" w:lineRule="auto"/>
        <w:ind w:left="-450" w:right="-630"/>
        <w:rPr>
          <w:sz w:val="28"/>
          <w:szCs w:val="28"/>
        </w:rPr>
      </w:pPr>
      <w:bookmarkStart w:id="1164" w:name="bookmark1173"/>
      <w:bookmarkEnd w:id="1164"/>
      <w:r w:rsidRPr="003671F8">
        <w:rPr>
          <w:sz w:val="28"/>
          <w:szCs w:val="28"/>
        </w:rPr>
        <w:t xml:space="preserve">- </w:t>
      </w:r>
      <w:r w:rsidR="00837037">
        <w:rPr>
          <w:sz w:val="28"/>
          <w:szCs w:val="28"/>
        </w:rPr>
        <w:t>Đại diện lớp được phân công chuấn bị tham luận về các tấm gương “Chăm ngoan, học giỏi” trình bày báo cáo.</w:t>
      </w:r>
    </w:p>
    <w:p w14:paraId="3E3C9BE4" w14:textId="77777777" w:rsidR="00150A58" w:rsidRDefault="00593ACD" w:rsidP="00A5492F">
      <w:pPr>
        <w:pStyle w:val="Vnbnnidung0"/>
        <w:tabs>
          <w:tab w:val="left" w:pos="273"/>
        </w:tabs>
        <w:spacing w:after="0" w:line="240" w:lineRule="auto"/>
        <w:ind w:left="-450" w:right="-630"/>
        <w:rPr>
          <w:sz w:val="28"/>
          <w:szCs w:val="28"/>
        </w:rPr>
      </w:pPr>
      <w:bookmarkStart w:id="1165" w:name="bookmark1174"/>
      <w:bookmarkEnd w:id="1165"/>
      <w:r w:rsidRPr="003671F8">
        <w:rPr>
          <w:sz w:val="28"/>
          <w:szCs w:val="28"/>
        </w:rPr>
        <w:t xml:space="preserve">- </w:t>
      </w:r>
      <w:r w:rsidR="00837037">
        <w:rPr>
          <w:sz w:val="28"/>
          <w:szCs w:val="28"/>
        </w:rPr>
        <w:t xml:space="preserve">Đại diện lóp được phân công chuẩn bị tham luận về biện pháp rèn luyện “Chăm ngoan, học giỏi” </w:t>
      </w:r>
      <w:r w:rsidR="006C2AA9">
        <w:rPr>
          <w:sz w:val="28"/>
          <w:szCs w:val="28"/>
        </w:rPr>
        <w:t>trì</w:t>
      </w:r>
      <w:r w:rsidR="00837037">
        <w:rPr>
          <w:sz w:val="28"/>
          <w:szCs w:val="28"/>
        </w:rPr>
        <w:t>nh bày báo cáo.</w:t>
      </w:r>
    </w:p>
    <w:p w14:paraId="363540F0" w14:textId="77777777" w:rsidR="00150A58" w:rsidRDefault="00593ACD" w:rsidP="00A5492F">
      <w:pPr>
        <w:pStyle w:val="Vnbnnidung0"/>
        <w:tabs>
          <w:tab w:val="left" w:pos="273"/>
        </w:tabs>
        <w:spacing w:after="0" w:line="240" w:lineRule="auto"/>
        <w:ind w:left="-450" w:right="-630"/>
        <w:rPr>
          <w:sz w:val="28"/>
          <w:szCs w:val="28"/>
        </w:rPr>
      </w:pPr>
      <w:bookmarkStart w:id="1166" w:name="bookmark1175"/>
      <w:bookmarkEnd w:id="1166"/>
      <w:r w:rsidRPr="003671F8">
        <w:rPr>
          <w:sz w:val="28"/>
          <w:szCs w:val="28"/>
        </w:rPr>
        <w:t xml:space="preserve">- </w:t>
      </w:r>
      <w:r w:rsidR="00837037">
        <w:rPr>
          <w:sz w:val="28"/>
          <w:szCs w:val="28"/>
        </w:rPr>
        <w:t xml:space="preserve">TPT yêu cầu HS toàn trường lắng nghe tích cực </w:t>
      </w:r>
      <w:r w:rsidR="006C2AA9">
        <w:rPr>
          <w:sz w:val="28"/>
          <w:szCs w:val="28"/>
        </w:rPr>
        <w:t>để</w:t>
      </w:r>
      <w:r w:rsidR="00837037">
        <w:rPr>
          <w:sz w:val="28"/>
          <w:szCs w:val="28"/>
        </w:rPr>
        <w:t xml:space="preserve"> học kinh nghiệm và trao đôi </w:t>
      </w:r>
      <w:r w:rsidR="006C2AA9">
        <w:rPr>
          <w:sz w:val="28"/>
          <w:szCs w:val="28"/>
        </w:rPr>
        <w:t>bổ</w:t>
      </w:r>
      <w:r w:rsidR="00837037">
        <w:rPr>
          <w:sz w:val="28"/>
          <w:szCs w:val="28"/>
        </w:rPr>
        <w:t xml:space="preserve"> sung những biện pháp khác, không trùng lặp.</w:t>
      </w:r>
    </w:p>
    <w:p w14:paraId="3408F920" w14:textId="77777777" w:rsidR="00150A58" w:rsidRDefault="00593ACD" w:rsidP="00A5492F">
      <w:pPr>
        <w:pStyle w:val="Vnbnnidung0"/>
        <w:tabs>
          <w:tab w:val="left" w:pos="273"/>
        </w:tabs>
        <w:spacing w:after="0" w:line="240" w:lineRule="auto"/>
        <w:ind w:left="-450" w:right="-630"/>
        <w:jc w:val="both"/>
        <w:rPr>
          <w:sz w:val="28"/>
          <w:szCs w:val="28"/>
        </w:rPr>
      </w:pPr>
      <w:bookmarkStart w:id="1167" w:name="bookmark1176"/>
      <w:bookmarkEnd w:id="1167"/>
      <w:r w:rsidRPr="003671F8">
        <w:rPr>
          <w:sz w:val="28"/>
          <w:szCs w:val="28"/>
        </w:rPr>
        <w:t xml:space="preserve">- </w:t>
      </w:r>
      <w:r w:rsidR="00837037">
        <w:rPr>
          <w:sz w:val="28"/>
          <w:szCs w:val="28"/>
        </w:rPr>
        <w:t xml:space="preserve">Tiết mục văn nghệ của các lớp được </w:t>
      </w:r>
      <w:r w:rsidR="006C2AA9">
        <w:rPr>
          <w:sz w:val="28"/>
          <w:szCs w:val="28"/>
        </w:rPr>
        <w:t>biểu</w:t>
      </w:r>
      <w:r w:rsidR="00837037">
        <w:rPr>
          <w:sz w:val="28"/>
          <w:szCs w:val="28"/>
        </w:rPr>
        <w:t xml:space="preserve"> diễn xen kẽ các tham luận để tạo không khí thoải mái, vui vẻ.</w:t>
      </w:r>
    </w:p>
    <w:p w14:paraId="574A1478" w14:textId="77777777" w:rsidR="00150A58" w:rsidRDefault="00593ACD" w:rsidP="00A5492F">
      <w:pPr>
        <w:pStyle w:val="Vnbnnidung0"/>
        <w:tabs>
          <w:tab w:val="left" w:pos="273"/>
        </w:tabs>
        <w:spacing w:after="0" w:line="240" w:lineRule="auto"/>
        <w:ind w:left="-450" w:right="-630"/>
        <w:jc w:val="both"/>
        <w:rPr>
          <w:sz w:val="28"/>
          <w:szCs w:val="28"/>
        </w:rPr>
      </w:pPr>
      <w:bookmarkStart w:id="1168" w:name="bookmark1177"/>
      <w:bookmarkEnd w:id="1168"/>
      <w:r w:rsidRPr="003671F8">
        <w:rPr>
          <w:sz w:val="28"/>
          <w:szCs w:val="28"/>
        </w:rPr>
        <w:t xml:space="preserve">- </w:t>
      </w:r>
      <w:r w:rsidR="00837037">
        <w:rPr>
          <w:sz w:val="28"/>
          <w:szCs w:val="28"/>
        </w:rPr>
        <w:t xml:space="preserve">Sau khi các lớp trình bày tham luận, TPT tố chức cho HS tự do tham gia chia sẻ về </w:t>
      </w:r>
      <w:r w:rsidR="006C2AA9">
        <w:rPr>
          <w:sz w:val="28"/>
          <w:szCs w:val="28"/>
        </w:rPr>
        <w:t>nhữ</w:t>
      </w:r>
      <w:r w:rsidR="00837037">
        <w:rPr>
          <w:sz w:val="28"/>
          <w:szCs w:val="28"/>
        </w:rPr>
        <w:t xml:space="preserve">ng tấm gương chăm ngoan, học giỏi mà các em biết và các kinh nghiệm rèn luyện để thành HS chăm ngoan, học giỏi cúa bản thân (không trùng lặp với những tấm gương, biện pháp đã </w:t>
      </w:r>
      <w:r w:rsidR="00837037">
        <w:rPr>
          <w:sz w:val="28"/>
          <w:szCs w:val="28"/>
        </w:rPr>
        <w:lastRenderedPageBreak/>
        <w:t>được nêu trong báo cáo tham luận).</w:t>
      </w:r>
    </w:p>
    <w:p w14:paraId="5000233F" w14:textId="77777777" w:rsidR="00150A58" w:rsidRDefault="00593ACD" w:rsidP="00A5492F">
      <w:pPr>
        <w:pStyle w:val="Vnbnnidung0"/>
        <w:tabs>
          <w:tab w:val="left" w:pos="273"/>
        </w:tabs>
        <w:spacing w:after="0" w:line="240" w:lineRule="auto"/>
        <w:ind w:left="-450" w:right="-630"/>
        <w:jc w:val="both"/>
        <w:rPr>
          <w:sz w:val="28"/>
          <w:szCs w:val="28"/>
        </w:rPr>
      </w:pPr>
      <w:bookmarkStart w:id="1169" w:name="bookmark1178"/>
      <w:bookmarkEnd w:id="1169"/>
      <w:r w:rsidRPr="003671F8">
        <w:rPr>
          <w:sz w:val="28"/>
          <w:szCs w:val="28"/>
        </w:rPr>
        <w:t xml:space="preserve">- </w:t>
      </w:r>
      <w:r w:rsidR="00837037">
        <w:rPr>
          <w:sz w:val="28"/>
          <w:szCs w:val="28"/>
        </w:rPr>
        <w:t xml:space="preserve">TPT khen ngợi sự tham gia của các em và tổng </w:t>
      </w:r>
      <w:r w:rsidR="006C2AA9">
        <w:rPr>
          <w:sz w:val="28"/>
          <w:szCs w:val="28"/>
        </w:rPr>
        <w:t>hợ</w:t>
      </w:r>
      <w:r w:rsidR="00837037">
        <w:rPr>
          <w:sz w:val="28"/>
          <w:szCs w:val="28"/>
        </w:rPr>
        <w:t xml:space="preserve">p, bổ sung những tấm gương rèn luyện, chốt lại những biện pháp rèn luyện </w:t>
      </w:r>
      <w:r w:rsidR="006C2AA9">
        <w:rPr>
          <w:sz w:val="28"/>
          <w:szCs w:val="28"/>
        </w:rPr>
        <w:t>để</w:t>
      </w:r>
      <w:r w:rsidR="00837037">
        <w:rPr>
          <w:sz w:val="28"/>
          <w:szCs w:val="28"/>
        </w:rPr>
        <w:t xml:space="preserve"> trở thành HS chăm ngoan, học giỏi để các em tham khảo vận dụng.</w:t>
      </w:r>
    </w:p>
    <w:p w14:paraId="3055180E" w14:textId="77777777" w:rsidR="00150A58" w:rsidRDefault="006C2AA9" w:rsidP="00A5492F">
      <w:pPr>
        <w:pStyle w:val="Tiu20"/>
        <w:keepNext/>
        <w:keepLines/>
        <w:tabs>
          <w:tab w:val="left" w:pos="443"/>
        </w:tabs>
        <w:spacing w:after="0" w:line="240" w:lineRule="auto"/>
        <w:ind w:left="-450" w:right="-630"/>
        <w:jc w:val="both"/>
        <w:rPr>
          <w:sz w:val="28"/>
          <w:szCs w:val="28"/>
        </w:rPr>
      </w:pPr>
      <w:bookmarkStart w:id="1170" w:name="bookmark1181"/>
      <w:bookmarkStart w:id="1171" w:name="bookmark1180"/>
      <w:bookmarkStart w:id="1172" w:name="bookmark1182"/>
      <w:bookmarkStart w:id="1173" w:name="bookmark1179"/>
      <w:bookmarkEnd w:id="1170"/>
      <w:r>
        <w:rPr>
          <w:sz w:val="28"/>
          <w:szCs w:val="28"/>
        </w:rPr>
        <w:t>C. HOẠT ĐỘNG TIẾP NỐI</w:t>
      </w:r>
      <w:bookmarkEnd w:id="1171"/>
      <w:bookmarkEnd w:id="1172"/>
      <w:bookmarkEnd w:id="1173"/>
    </w:p>
    <w:p w14:paraId="4B88A7B4" w14:textId="77777777" w:rsidR="00150A58" w:rsidRDefault="00593ACD" w:rsidP="00A5492F">
      <w:pPr>
        <w:pStyle w:val="Vnbnnidung0"/>
        <w:tabs>
          <w:tab w:val="left" w:pos="380"/>
        </w:tabs>
        <w:spacing w:after="0" w:line="240" w:lineRule="auto"/>
        <w:ind w:left="-450" w:right="-630"/>
        <w:jc w:val="both"/>
        <w:rPr>
          <w:sz w:val="28"/>
          <w:szCs w:val="28"/>
        </w:rPr>
      </w:pPr>
      <w:bookmarkStart w:id="1174" w:name="bookmark1183"/>
      <w:bookmarkEnd w:id="1174"/>
      <w:r w:rsidRPr="003671F8">
        <w:rPr>
          <w:b/>
          <w:bCs/>
          <w:sz w:val="28"/>
          <w:szCs w:val="28"/>
        </w:rPr>
        <w:t xml:space="preserve">a. </w:t>
      </w:r>
      <w:r w:rsidR="00837037">
        <w:rPr>
          <w:b/>
          <w:bCs/>
          <w:sz w:val="28"/>
          <w:szCs w:val="28"/>
        </w:rPr>
        <w:t xml:space="preserve">Mục tiêu: </w:t>
      </w:r>
      <w:r w:rsidR="00837037">
        <w:rPr>
          <w:sz w:val="28"/>
          <w:szCs w:val="28"/>
        </w:rPr>
        <w:t>HS thực hiện biện pháp tự rèn luyện phù hợp với bản thân để trở thành HS chăm ngoan, học giỏi.</w:t>
      </w:r>
    </w:p>
    <w:p w14:paraId="54967D54" w14:textId="77777777" w:rsidR="00150A58" w:rsidRDefault="00593ACD" w:rsidP="00A5492F">
      <w:pPr>
        <w:pStyle w:val="Vnbnnidung0"/>
        <w:tabs>
          <w:tab w:val="left" w:pos="395"/>
        </w:tabs>
        <w:spacing w:after="0" w:line="240" w:lineRule="auto"/>
        <w:ind w:left="-450" w:right="-630"/>
        <w:jc w:val="both"/>
        <w:rPr>
          <w:sz w:val="28"/>
          <w:szCs w:val="28"/>
        </w:rPr>
      </w:pPr>
      <w:bookmarkStart w:id="1175" w:name="bookmark1184"/>
      <w:bookmarkEnd w:id="1175"/>
      <w:r>
        <w:rPr>
          <w:b/>
          <w:bCs/>
          <w:sz w:val="28"/>
          <w:szCs w:val="28"/>
          <w:lang w:val="en-US"/>
        </w:rPr>
        <w:t xml:space="preserve">b. </w:t>
      </w:r>
      <w:r w:rsidR="00837037">
        <w:rPr>
          <w:b/>
          <w:bCs/>
          <w:sz w:val="28"/>
          <w:szCs w:val="28"/>
        </w:rPr>
        <w:t xml:space="preserve">Nội dung: </w:t>
      </w:r>
      <w:r w:rsidR="00837037">
        <w:rPr>
          <w:sz w:val="28"/>
          <w:szCs w:val="28"/>
        </w:rPr>
        <w:t>HS cam kết</w:t>
      </w:r>
    </w:p>
    <w:p w14:paraId="2C52F0A9" w14:textId="77777777" w:rsidR="00150A58" w:rsidRDefault="00593ACD" w:rsidP="00A5492F">
      <w:pPr>
        <w:pStyle w:val="Vnbnnidung0"/>
        <w:tabs>
          <w:tab w:val="left" w:pos="395"/>
        </w:tabs>
        <w:spacing w:after="0" w:line="240" w:lineRule="auto"/>
        <w:ind w:left="-450" w:right="-630"/>
        <w:jc w:val="both"/>
        <w:rPr>
          <w:sz w:val="28"/>
          <w:szCs w:val="28"/>
        </w:rPr>
      </w:pPr>
      <w:bookmarkStart w:id="1176" w:name="bookmark1185"/>
      <w:bookmarkEnd w:id="1176"/>
      <w:r w:rsidRPr="003671F8">
        <w:rPr>
          <w:b/>
          <w:bCs/>
          <w:sz w:val="28"/>
          <w:szCs w:val="28"/>
        </w:rPr>
        <w:t xml:space="preserve">c. </w:t>
      </w:r>
      <w:r w:rsidR="00837037">
        <w:rPr>
          <w:b/>
          <w:bCs/>
          <w:sz w:val="28"/>
          <w:szCs w:val="28"/>
        </w:rPr>
        <w:t xml:space="preserve">Sản phẩm: </w:t>
      </w:r>
      <w:r w:rsidR="00837037">
        <w:rPr>
          <w:sz w:val="28"/>
          <w:szCs w:val="28"/>
        </w:rPr>
        <w:t>kết quả thực hiện</w:t>
      </w:r>
    </w:p>
    <w:p w14:paraId="04E74184" w14:textId="77777777" w:rsidR="00150A58" w:rsidRDefault="00593ACD" w:rsidP="00A5492F">
      <w:pPr>
        <w:pStyle w:val="Tiu20"/>
        <w:keepNext/>
        <w:keepLines/>
        <w:tabs>
          <w:tab w:val="left" w:pos="395"/>
        </w:tabs>
        <w:spacing w:after="0" w:line="240" w:lineRule="auto"/>
        <w:ind w:left="-450" w:right="-630"/>
        <w:jc w:val="both"/>
        <w:rPr>
          <w:sz w:val="28"/>
          <w:szCs w:val="28"/>
        </w:rPr>
      </w:pPr>
      <w:bookmarkStart w:id="1177" w:name="bookmark1188"/>
      <w:bookmarkStart w:id="1178" w:name="bookmark1186"/>
      <w:bookmarkStart w:id="1179" w:name="bookmark1189"/>
      <w:bookmarkStart w:id="1180" w:name="bookmark1187"/>
      <w:bookmarkEnd w:id="1177"/>
      <w:r w:rsidRPr="003671F8">
        <w:rPr>
          <w:sz w:val="28"/>
          <w:szCs w:val="28"/>
        </w:rPr>
        <w:t xml:space="preserve">d. </w:t>
      </w:r>
      <w:r w:rsidR="00837037">
        <w:rPr>
          <w:sz w:val="28"/>
          <w:szCs w:val="28"/>
        </w:rPr>
        <w:t>Tổ chức thực hiện:</w:t>
      </w:r>
      <w:bookmarkEnd w:id="1178"/>
      <w:bookmarkEnd w:id="1179"/>
      <w:bookmarkEnd w:id="1180"/>
    </w:p>
    <w:p w14:paraId="36C90852" w14:textId="77777777" w:rsidR="00150A58" w:rsidRDefault="00593ACD" w:rsidP="00A5492F">
      <w:pPr>
        <w:pStyle w:val="Vnbnnidung0"/>
        <w:tabs>
          <w:tab w:val="left" w:pos="273"/>
        </w:tabs>
        <w:spacing w:after="0" w:line="240" w:lineRule="auto"/>
        <w:ind w:left="-450" w:right="-630"/>
        <w:jc w:val="both"/>
        <w:rPr>
          <w:sz w:val="28"/>
          <w:szCs w:val="28"/>
        </w:rPr>
      </w:pPr>
      <w:bookmarkStart w:id="1181" w:name="bookmark1190"/>
      <w:bookmarkEnd w:id="1181"/>
      <w:r w:rsidRPr="003671F8">
        <w:rPr>
          <w:sz w:val="28"/>
          <w:szCs w:val="28"/>
        </w:rPr>
        <w:t xml:space="preserve">- </w:t>
      </w:r>
      <w:r w:rsidR="00837037">
        <w:rPr>
          <w:sz w:val="28"/>
          <w:szCs w:val="28"/>
        </w:rPr>
        <w:t>TPT yêu cầu HS các lóp tham gia chia sẻ những điều thu hoạch được qua diễn đàn “Chăm ngoan, học giỏi.</w:t>
      </w:r>
    </w:p>
    <w:p w14:paraId="59510170" w14:textId="77777777" w:rsidR="00150A58" w:rsidRDefault="00593ACD" w:rsidP="00A5492F">
      <w:pPr>
        <w:pStyle w:val="Vnbnnidung0"/>
        <w:tabs>
          <w:tab w:val="left" w:pos="278"/>
        </w:tabs>
        <w:spacing w:after="0" w:line="240" w:lineRule="auto"/>
        <w:ind w:left="-450" w:right="-630"/>
        <w:rPr>
          <w:sz w:val="28"/>
          <w:szCs w:val="28"/>
        </w:rPr>
      </w:pPr>
      <w:bookmarkStart w:id="1182" w:name="bookmark1191"/>
      <w:bookmarkEnd w:id="1182"/>
      <w:r w:rsidRPr="003671F8">
        <w:rPr>
          <w:sz w:val="28"/>
          <w:szCs w:val="28"/>
        </w:rPr>
        <w:t xml:space="preserve">- </w:t>
      </w:r>
      <w:r w:rsidR="00837037">
        <w:rPr>
          <w:sz w:val="28"/>
          <w:szCs w:val="28"/>
        </w:rPr>
        <w:t>HS chia sẻ cảm xúc sau khi nghe những tấm gương chăm ngoan, học giỏi của các bạn, các anh chị.</w:t>
      </w:r>
    </w:p>
    <w:p w14:paraId="13B102C0" w14:textId="77777777" w:rsidR="006C2AA9" w:rsidRDefault="00593ACD" w:rsidP="00A5492F">
      <w:pPr>
        <w:pStyle w:val="Vnbnnidung0"/>
        <w:tabs>
          <w:tab w:val="left" w:pos="273"/>
        </w:tabs>
        <w:spacing w:after="0" w:line="240" w:lineRule="auto"/>
        <w:ind w:left="-450" w:right="-630"/>
        <w:jc w:val="both"/>
        <w:rPr>
          <w:sz w:val="28"/>
          <w:szCs w:val="28"/>
        </w:rPr>
      </w:pPr>
      <w:bookmarkStart w:id="1183" w:name="bookmark1192"/>
      <w:bookmarkEnd w:id="1183"/>
      <w:r w:rsidRPr="003671F8">
        <w:rPr>
          <w:sz w:val="28"/>
          <w:szCs w:val="28"/>
        </w:rPr>
        <w:t xml:space="preserve">- </w:t>
      </w:r>
      <w:r w:rsidR="00837037">
        <w:rPr>
          <w:sz w:val="28"/>
          <w:szCs w:val="28"/>
        </w:rPr>
        <w:t>HS tiếp tục xác định biện pháp tự rèn luyện phù hợp với bản thân đế trở thành HS chăm ngoan, học giỏi.</w:t>
      </w:r>
    </w:p>
    <w:p w14:paraId="08C34A28" w14:textId="77777777" w:rsidR="00150A58" w:rsidRPr="006C2AA9" w:rsidRDefault="00837037" w:rsidP="00A5492F">
      <w:pPr>
        <w:pStyle w:val="Vnbnnidung0"/>
        <w:tabs>
          <w:tab w:val="left" w:pos="273"/>
        </w:tabs>
        <w:spacing w:after="0" w:line="240" w:lineRule="auto"/>
        <w:ind w:left="-450" w:right="-630"/>
        <w:jc w:val="both"/>
        <w:rPr>
          <w:sz w:val="28"/>
          <w:szCs w:val="28"/>
        </w:rPr>
      </w:pPr>
      <w:r w:rsidRPr="006C2AA9">
        <w:rPr>
          <w:sz w:val="28"/>
          <w:szCs w:val="28"/>
        </w:rPr>
        <w:t>- HS cam kết rèn luyện trở thành HS chăm ngoan, học giỏi.</w:t>
      </w:r>
    </w:p>
    <w:p w14:paraId="4700A22B" w14:textId="77777777" w:rsidR="00150A58" w:rsidRDefault="00593ACD" w:rsidP="00A5492F">
      <w:pPr>
        <w:pStyle w:val="Tiu20"/>
        <w:keepNext/>
        <w:keepLines/>
        <w:tabs>
          <w:tab w:val="left" w:pos="550"/>
        </w:tabs>
        <w:spacing w:after="0" w:line="240" w:lineRule="auto"/>
        <w:ind w:left="-450" w:right="-630"/>
        <w:rPr>
          <w:sz w:val="28"/>
          <w:szCs w:val="28"/>
        </w:rPr>
      </w:pPr>
      <w:bookmarkStart w:id="1184" w:name="bookmark1195"/>
      <w:bookmarkStart w:id="1185" w:name="bookmark1193"/>
      <w:bookmarkStart w:id="1186" w:name="bookmark1194"/>
      <w:bookmarkStart w:id="1187" w:name="bookmark1196"/>
      <w:bookmarkEnd w:id="1184"/>
      <w:r>
        <w:rPr>
          <w:sz w:val="28"/>
          <w:szCs w:val="28"/>
          <w:lang w:val="en-US"/>
        </w:rPr>
        <w:t xml:space="preserve">IV. </w:t>
      </w:r>
      <w:r>
        <w:rPr>
          <w:sz w:val="28"/>
          <w:szCs w:val="28"/>
        </w:rPr>
        <w:t>K</w:t>
      </w:r>
      <w:r>
        <w:rPr>
          <w:sz w:val="28"/>
          <w:szCs w:val="28"/>
          <w:lang w:val="en-US"/>
        </w:rPr>
        <w:t>Ế</w:t>
      </w:r>
      <w:r w:rsidR="00837037">
        <w:rPr>
          <w:sz w:val="28"/>
          <w:szCs w:val="28"/>
        </w:rPr>
        <w:t xml:space="preserve"> HOẠCH ĐÁNH GIÁ</w:t>
      </w:r>
      <w:bookmarkEnd w:id="1185"/>
      <w:bookmarkEnd w:id="1186"/>
      <w:bookmarkEnd w:id="1187"/>
    </w:p>
    <w:tbl>
      <w:tblPr>
        <w:tblW w:w="10080" w:type="dxa"/>
        <w:jc w:val="center"/>
        <w:tblLayout w:type="fixed"/>
        <w:tblCellMar>
          <w:left w:w="10" w:type="dxa"/>
          <w:right w:w="10" w:type="dxa"/>
        </w:tblCellMar>
        <w:tblLook w:val="04A0" w:firstRow="1" w:lastRow="0" w:firstColumn="1" w:lastColumn="0" w:noHBand="0" w:noVBand="1"/>
      </w:tblPr>
      <w:tblGrid>
        <w:gridCol w:w="2330"/>
        <w:gridCol w:w="4630"/>
        <w:gridCol w:w="1562"/>
        <w:gridCol w:w="1558"/>
      </w:tblGrid>
      <w:tr w:rsidR="00150A58" w14:paraId="525DB75C" w14:textId="77777777" w:rsidTr="00A5492F">
        <w:trPr>
          <w:trHeight w:hRule="exact" w:val="1343"/>
          <w:jc w:val="center"/>
        </w:trPr>
        <w:tc>
          <w:tcPr>
            <w:tcW w:w="2330" w:type="dxa"/>
            <w:tcBorders>
              <w:top w:val="single" w:sz="4" w:space="0" w:color="auto"/>
              <w:left w:val="single" w:sz="4" w:space="0" w:color="auto"/>
            </w:tcBorders>
            <w:shd w:val="clear" w:color="auto" w:fill="FFFFFF"/>
          </w:tcPr>
          <w:p w14:paraId="7E5A29F4" w14:textId="77777777" w:rsidR="00150A58" w:rsidRDefault="00837037" w:rsidP="00A5492F">
            <w:pPr>
              <w:pStyle w:val="Khc0"/>
              <w:spacing w:after="0" w:line="240" w:lineRule="auto"/>
              <w:jc w:val="center"/>
              <w:rPr>
                <w:sz w:val="28"/>
                <w:szCs w:val="28"/>
              </w:rPr>
            </w:pPr>
            <w:r>
              <w:rPr>
                <w:b/>
                <w:bCs/>
                <w:sz w:val="28"/>
                <w:szCs w:val="28"/>
              </w:rPr>
              <w:t>Hình thức đánh</w:t>
            </w:r>
          </w:p>
          <w:p w14:paraId="640869C7" w14:textId="77777777" w:rsidR="00150A58" w:rsidRDefault="00837037" w:rsidP="00A5492F">
            <w:pPr>
              <w:pStyle w:val="Khc0"/>
              <w:spacing w:after="0" w:line="240" w:lineRule="auto"/>
              <w:jc w:val="center"/>
              <w:rPr>
                <w:sz w:val="28"/>
                <w:szCs w:val="28"/>
              </w:rPr>
            </w:pPr>
            <w:r>
              <w:rPr>
                <w:b/>
                <w:bCs/>
                <w:sz w:val="28"/>
                <w:szCs w:val="28"/>
              </w:rPr>
              <w:t>giá</w:t>
            </w:r>
          </w:p>
        </w:tc>
        <w:tc>
          <w:tcPr>
            <w:tcW w:w="4630" w:type="dxa"/>
            <w:tcBorders>
              <w:top w:val="single" w:sz="4" w:space="0" w:color="auto"/>
              <w:left w:val="single" w:sz="4" w:space="0" w:color="auto"/>
            </w:tcBorders>
            <w:shd w:val="clear" w:color="auto" w:fill="FFFFFF"/>
          </w:tcPr>
          <w:p w14:paraId="31CEE61D" w14:textId="77777777" w:rsidR="00150A58" w:rsidRDefault="00837037" w:rsidP="00A5492F">
            <w:pPr>
              <w:pStyle w:val="Khc0"/>
              <w:spacing w:after="0" w:line="240" w:lineRule="auto"/>
              <w:jc w:val="center"/>
              <w:rPr>
                <w:sz w:val="28"/>
                <w:szCs w:val="28"/>
              </w:rPr>
            </w:pPr>
            <w:r>
              <w:rPr>
                <w:b/>
                <w:bCs/>
                <w:sz w:val="28"/>
                <w:szCs w:val="28"/>
              </w:rPr>
              <w:t>Phương pháp</w:t>
            </w:r>
          </w:p>
          <w:p w14:paraId="695EB2CF" w14:textId="77777777" w:rsidR="00150A58" w:rsidRDefault="00837037" w:rsidP="00A5492F">
            <w:pPr>
              <w:pStyle w:val="Khc0"/>
              <w:spacing w:after="0" w:line="240" w:lineRule="auto"/>
              <w:jc w:val="center"/>
              <w:rPr>
                <w:sz w:val="28"/>
                <w:szCs w:val="28"/>
              </w:rPr>
            </w:pPr>
            <w:r>
              <w:rPr>
                <w:b/>
                <w:bCs/>
                <w:sz w:val="28"/>
                <w:szCs w:val="28"/>
              </w:rPr>
              <w:t>đánh giá</w:t>
            </w:r>
          </w:p>
        </w:tc>
        <w:tc>
          <w:tcPr>
            <w:tcW w:w="1562" w:type="dxa"/>
            <w:tcBorders>
              <w:top w:val="single" w:sz="4" w:space="0" w:color="auto"/>
              <w:left w:val="single" w:sz="4" w:space="0" w:color="auto"/>
            </w:tcBorders>
            <w:shd w:val="clear" w:color="auto" w:fill="FFFFFF"/>
          </w:tcPr>
          <w:p w14:paraId="70FEABF4" w14:textId="77777777" w:rsidR="00150A58" w:rsidRDefault="00837037" w:rsidP="00A5492F">
            <w:pPr>
              <w:pStyle w:val="Khc0"/>
              <w:spacing w:after="0" w:line="240" w:lineRule="auto"/>
              <w:jc w:val="center"/>
              <w:rPr>
                <w:sz w:val="28"/>
                <w:szCs w:val="28"/>
              </w:rPr>
            </w:pPr>
            <w:r>
              <w:rPr>
                <w:b/>
                <w:bCs/>
                <w:sz w:val="28"/>
                <w:szCs w:val="28"/>
              </w:rPr>
              <w:t>Công cụ đánh giá</w:t>
            </w:r>
          </w:p>
        </w:tc>
        <w:tc>
          <w:tcPr>
            <w:tcW w:w="1558" w:type="dxa"/>
            <w:tcBorders>
              <w:top w:val="single" w:sz="4" w:space="0" w:color="auto"/>
              <w:left w:val="single" w:sz="4" w:space="0" w:color="auto"/>
              <w:right w:val="single" w:sz="4" w:space="0" w:color="auto"/>
            </w:tcBorders>
            <w:shd w:val="clear" w:color="auto" w:fill="FFFFFF"/>
          </w:tcPr>
          <w:p w14:paraId="75179A09" w14:textId="77777777" w:rsidR="00150A58" w:rsidRDefault="00837037" w:rsidP="00A5492F">
            <w:pPr>
              <w:pStyle w:val="Khc0"/>
              <w:spacing w:after="0" w:line="240" w:lineRule="auto"/>
              <w:jc w:val="center"/>
              <w:rPr>
                <w:sz w:val="28"/>
                <w:szCs w:val="28"/>
              </w:rPr>
            </w:pPr>
            <w:r>
              <w:rPr>
                <w:b/>
                <w:bCs/>
                <w:sz w:val="28"/>
                <w:szCs w:val="28"/>
              </w:rPr>
              <w:t>Ghi</w:t>
            </w:r>
          </w:p>
          <w:p w14:paraId="257D48C7" w14:textId="77777777" w:rsidR="00150A58" w:rsidRDefault="00837037" w:rsidP="00A5492F">
            <w:pPr>
              <w:pStyle w:val="Khc0"/>
              <w:spacing w:after="0" w:line="240" w:lineRule="auto"/>
              <w:jc w:val="center"/>
              <w:rPr>
                <w:sz w:val="28"/>
                <w:szCs w:val="28"/>
              </w:rPr>
            </w:pPr>
            <w:r>
              <w:rPr>
                <w:b/>
                <w:bCs/>
                <w:sz w:val="28"/>
                <w:szCs w:val="28"/>
              </w:rPr>
              <w:t>Chú</w:t>
            </w:r>
          </w:p>
        </w:tc>
      </w:tr>
      <w:tr w:rsidR="00150A58" w14:paraId="19877315" w14:textId="77777777" w:rsidTr="00A5492F">
        <w:trPr>
          <w:trHeight w:hRule="exact" w:val="2422"/>
          <w:jc w:val="center"/>
        </w:trPr>
        <w:tc>
          <w:tcPr>
            <w:tcW w:w="2330" w:type="dxa"/>
            <w:tcBorders>
              <w:top w:val="single" w:sz="4" w:space="0" w:color="auto"/>
              <w:left w:val="single" w:sz="4" w:space="0" w:color="auto"/>
              <w:bottom w:val="single" w:sz="4" w:space="0" w:color="auto"/>
            </w:tcBorders>
            <w:shd w:val="clear" w:color="auto" w:fill="FFFFFF"/>
          </w:tcPr>
          <w:p w14:paraId="70501FAF" w14:textId="77777777" w:rsidR="00150A58" w:rsidRDefault="00837037" w:rsidP="00B27DAC">
            <w:pPr>
              <w:pStyle w:val="Khc0"/>
              <w:numPr>
                <w:ilvl w:val="0"/>
                <w:numId w:val="129"/>
              </w:numPr>
              <w:tabs>
                <w:tab w:val="left" w:pos="161"/>
              </w:tabs>
              <w:spacing w:after="0" w:line="240" w:lineRule="auto"/>
              <w:rPr>
                <w:sz w:val="28"/>
                <w:szCs w:val="28"/>
              </w:rPr>
            </w:pPr>
            <w:r>
              <w:rPr>
                <w:sz w:val="28"/>
                <w:szCs w:val="28"/>
              </w:rPr>
              <w:t>Thu hút được sự tham gia tích cực của người học</w:t>
            </w:r>
          </w:p>
          <w:p w14:paraId="4CDC5F8E" w14:textId="77777777" w:rsidR="00150A58" w:rsidRDefault="00837037" w:rsidP="00B27DAC">
            <w:pPr>
              <w:pStyle w:val="Khc0"/>
              <w:numPr>
                <w:ilvl w:val="0"/>
                <w:numId w:val="129"/>
              </w:numPr>
              <w:tabs>
                <w:tab w:val="left" w:pos="161"/>
              </w:tabs>
              <w:spacing w:after="0" w:line="240" w:lineRule="auto"/>
              <w:rPr>
                <w:sz w:val="28"/>
                <w:szCs w:val="28"/>
              </w:rPr>
            </w:pPr>
            <w:r>
              <w:rPr>
                <w:sz w:val="28"/>
                <w:szCs w:val="28"/>
              </w:rPr>
              <w:t>Tạo cơ hội thực hành cho người học</w:t>
            </w:r>
          </w:p>
        </w:tc>
        <w:tc>
          <w:tcPr>
            <w:tcW w:w="4630" w:type="dxa"/>
            <w:tcBorders>
              <w:top w:val="single" w:sz="4" w:space="0" w:color="auto"/>
              <w:left w:val="single" w:sz="4" w:space="0" w:color="auto"/>
              <w:bottom w:val="single" w:sz="4" w:space="0" w:color="auto"/>
            </w:tcBorders>
            <w:shd w:val="clear" w:color="auto" w:fill="FFFFFF"/>
          </w:tcPr>
          <w:p w14:paraId="3D4AA27A" w14:textId="77777777" w:rsidR="00150A58" w:rsidRDefault="00837037" w:rsidP="00B27DAC">
            <w:pPr>
              <w:pStyle w:val="Khc0"/>
              <w:numPr>
                <w:ilvl w:val="0"/>
                <w:numId w:val="130"/>
              </w:numPr>
              <w:tabs>
                <w:tab w:val="left" w:pos="165"/>
              </w:tabs>
              <w:spacing w:after="0" w:line="240" w:lineRule="auto"/>
              <w:rPr>
                <w:sz w:val="28"/>
                <w:szCs w:val="28"/>
              </w:rPr>
            </w:pPr>
            <w:r>
              <w:rPr>
                <w:sz w:val="28"/>
                <w:szCs w:val="28"/>
              </w:rPr>
              <w:t>Sự đa dạng, đáp ứng các phong cách học khác nhau của người học</w:t>
            </w:r>
            <w:r w:rsidR="00593ACD" w:rsidRPr="003671F8">
              <w:rPr>
                <w:sz w:val="28"/>
                <w:szCs w:val="28"/>
              </w:rPr>
              <w:t>.</w:t>
            </w:r>
          </w:p>
          <w:p w14:paraId="7347FEA1" w14:textId="77777777" w:rsidR="00150A58" w:rsidRDefault="00837037" w:rsidP="00B27DAC">
            <w:pPr>
              <w:pStyle w:val="Khc0"/>
              <w:numPr>
                <w:ilvl w:val="0"/>
                <w:numId w:val="130"/>
              </w:numPr>
              <w:tabs>
                <w:tab w:val="left" w:pos="175"/>
              </w:tabs>
              <w:spacing w:after="0" w:line="240" w:lineRule="auto"/>
              <w:rPr>
                <w:sz w:val="28"/>
                <w:szCs w:val="28"/>
              </w:rPr>
            </w:pPr>
            <w:r>
              <w:rPr>
                <w:sz w:val="28"/>
                <w:szCs w:val="28"/>
              </w:rPr>
              <w:t>Hấp dẫn, sinh động</w:t>
            </w:r>
            <w:r w:rsidR="00593ACD">
              <w:rPr>
                <w:sz w:val="28"/>
                <w:szCs w:val="28"/>
                <w:lang w:val="en-US"/>
              </w:rPr>
              <w:t>.</w:t>
            </w:r>
          </w:p>
          <w:p w14:paraId="2C005E4D" w14:textId="77777777" w:rsidR="00150A58" w:rsidRDefault="00837037" w:rsidP="00B27DAC">
            <w:pPr>
              <w:pStyle w:val="Khc0"/>
              <w:numPr>
                <w:ilvl w:val="0"/>
                <w:numId w:val="130"/>
              </w:numPr>
              <w:tabs>
                <w:tab w:val="left" w:pos="161"/>
              </w:tabs>
              <w:spacing w:after="0" w:line="240" w:lineRule="auto"/>
              <w:rPr>
                <w:sz w:val="28"/>
                <w:szCs w:val="28"/>
              </w:rPr>
            </w:pPr>
            <w:r>
              <w:rPr>
                <w:sz w:val="28"/>
                <w:szCs w:val="28"/>
              </w:rPr>
              <w:t>Thu hút được sự tham gia tích cực của người học</w:t>
            </w:r>
          </w:p>
          <w:p w14:paraId="252E7489" w14:textId="77777777" w:rsidR="00150A58" w:rsidRDefault="00837037" w:rsidP="00B27DAC">
            <w:pPr>
              <w:pStyle w:val="Khc0"/>
              <w:numPr>
                <w:ilvl w:val="0"/>
                <w:numId w:val="130"/>
              </w:numPr>
              <w:tabs>
                <w:tab w:val="left" w:pos="165"/>
              </w:tabs>
              <w:spacing w:after="0" w:line="240" w:lineRule="auto"/>
              <w:rPr>
                <w:sz w:val="28"/>
                <w:szCs w:val="28"/>
              </w:rPr>
            </w:pPr>
            <w:r>
              <w:rPr>
                <w:sz w:val="28"/>
                <w:szCs w:val="28"/>
              </w:rPr>
              <w:t>Phù hợp với mục tiêu, nội dung</w:t>
            </w:r>
          </w:p>
        </w:tc>
        <w:tc>
          <w:tcPr>
            <w:tcW w:w="1562" w:type="dxa"/>
            <w:tcBorders>
              <w:top w:val="single" w:sz="4" w:space="0" w:color="auto"/>
              <w:left w:val="single" w:sz="4" w:space="0" w:color="auto"/>
              <w:bottom w:val="single" w:sz="4" w:space="0" w:color="auto"/>
            </w:tcBorders>
            <w:shd w:val="clear" w:color="auto" w:fill="FFFFFF"/>
          </w:tcPr>
          <w:p w14:paraId="023966F8" w14:textId="77777777" w:rsidR="00150A58" w:rsidRDefault="00837037" w:rsidP="00A5492F">
            <w:pPr>
              <w:pStyle w:val="Khc0"/>
              <w:spacing w:after="0" w:line="240" w:lineRule="auto"/>
              <w:rPr>
                <w:sz w:val="28"/>
                <w:szCs w:val="28"/>
              </w:rPr>
            </w:pPr>
            <w:r>
              <w:rPr>
                <w:sz w:val="28"/>
                <w:szCs w:val="28"/>
              </w:rPr>
              <w:t xml:space="preserve">- </w:t>
            </w:r>
            <w:r w:rsidR="00A16725">
              <w:rPr>
                <w:sz w:val="28"/>
                <w:szCs w:val="28"/>
              </w:rPr>
              <w:t>Ý</w:t>
            </w:r>
            <w:r>
              <w:rPr>
                <w:sz w:val="28"/>
                <w:szCs w:val="28"/>
              </w:rPr>
              <w:t xml:space="preserve"> thức, thái độ của HS</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6F2FD83C" w14:textId="77777777" w:rsidR="00150A58" w:rsidRDefault="00150A58" w:rsidP="00A5492F">
            <w:pPr>
              <w:rPr>
                <w:rFonts w:ascii="Times New Roman" w:hAnsi="Times New Roman" w:cs="Times New Roman"/>
                <w:sz w:val="28"/>
                <w:szCs w:val="28"/>
              </w:rPr>
            </w:pPr>
          </w:p>
        </w:tc>
      </w:tr>
    </w:tbl>
    <w:p w14:paraId="7C56ABCA" w14:textId="77777777" w:rsidR="006C2AA9" w:rsidRDefault="006C2AA9" w:rsidP="00A5492F">
      <w:pPr>
        <w:pStyle w:val="Chthchbng0"/>
        <w:rPr>
          <w:sz w:val="28"/>
          <w:szCs w:val="28"/>
        </w:rPr>
      </w:pPr>
    </w:p>
    <w:p w14:paraId="641AE3EB" w14:textId="77777777" w:rsidR="00150A58" w:rsidRDefault="00837037" w:rsidP="00A5492F">
      <w:pPr>
        <w:pStyle w:val="Chthchbng0"/>
        <w:rPr>
          <w:b w:val="0"/>
          <w:bCs w:val="0"/>
          <w:i/>
          <w:iCs/>
          <w:sz w:val="28"/>
          <w:szCs w:val="28"/>
        </w:rPr>
      </w:pPr>
      <w:r>
        <w:rPr>
          <w:sz w:val="28"/>
          <w:szCs w:val="28"/>
        </w:rPr>
        <w:t xml:space="preserve">V. </w:t>
      </w:r>
      <w:r w:rsidR="006C2AA9">
        <w:rPr>
          <w:sz w:val="28"/>
          <w:szCs w:val="28"/>
        </w:rPr>
        <w:t>HỒ</w:t>
      </w:r>
      <w:r w:rsidR="00A5492F" w:rsidRPr="00F43300">
        <w:rPr>
          <w:sz w:val="28"/>
          <w:szCs w:val="28"/>
        </w:rPr>
        <w:t xml:space="preserve"> </w:t>
      </w:r>
      <w:r w:rsidR="006C2AA9">
        <w:rPr>
          <w:sz w:val="28"/>
          <w:szCs w:val="28"/>
        </w:rPr>
        <w:t>SƠ</w:t>
      </w:r>
      <w:r>
        <w:rPr>
          <w:sz w:val="28"/>
          <w:szCs w:val="28"/>
        </w:rPr>
        <w:t xml:space="preserve"> DẠY HỌC </w:t>
      </w:r>
      <w:r>
        <w:rPr>
          <w:b w:val="0"/>
          <w:bCs w:val="0"/>
          <w:i/>
          <w:iCs/>
          <w:sz w:val="28"/>
          <w:szCs w:val="28"/>
        </w:rPr>
        <w:t>(Đính kèm các phiếu học tập/bảng kiêm....)</w:t>
      </w:r>
    </w:p>
    <w:p w14:paraId="357D99A4" w14:textId="77777777" w:rsidR="00346C9F" w:rsidRPr="00346C9F" w:rsidRDefault="00346C9F" w:rsidP="00346C9F">
      <w:pPr>
        <w:pStyle w:val="Chthchbng0"/>
        <w:rPr>
          <w:sz w:val="28"/>
          <w:szCs w:val="28"/>
        </w:rPr>
      </w:pPr>
      <w:r w:rsidRPr="00346C9F">
        <w:rPr>
          <w:sz w:val="28"/>
          <w:szCs w:val="28"/>
        </w:rPr>
        <w:t>Tài liệu được chia sẻ bởi Website VnTeach.Com</w:t>
      </w:r>
    </w:p>
    <w:p w14:paraId="2E7BF6A8" w14:textId="77777777" w:rsidR="00346C9F" w:rsidRPr="00346C9F" w:rsidRDefault="00346C9F" w:rsidP="00346C9F">
      <w:pPr>
        <w:pStyle w:val="Chthchbng0"/>
        <w:rPr>
          <w:sz w:val="28"/>
          <w:szCs w:val="28"/>
        </w:rPr>
      </w:pPr>
      <w:r w:rsidRPr="00346C9F">
        <w:rPr>
          <w:sz w:val="28"/>
          <w:szCs w:val="28"/>
        </w:rPr>
        <w:t>https://www.vnteach.com</w:t>
      </w:r>
    </w:p>
    <w:p w14:paraId="64B248D8" w14:textId="77777777" w:rsidR="00346C9F" w:rsidRPr="00346C9F" w:rsidRDefault="00346C9F" w:rsidP="00346C9F">
      <w:pPr>
        <w:pStyle w:val="Chthchbng0"/>
        <w:rPr>
          <w:sz w:val="28"/>
          <w:szCs w:val="28"/>
        </w:rPr>
      </w:pPr>
      <w:r w:rsidRPr="00346C9F">
        <w:rPr>
          <w:sz w:val="28"/>
          <w:szCs w:val="28"/>
        </w:rPr>
        <w:t>Một sản phẩm của cộng đồng facebook Thư Viện VnTeach.Com</w:t>
      </w:r>
    </w:p>
    <w:p w14:paraId="26A1810E" w14:textId="77777777" w:rsidR="00346C9F" w:rsidRPr="00346C9F" w:rsidRDefault="00346C9F" w:rsidP="00346C9F">
      <w:pPr>
        <w:pStyle w:val="Chthchbng0"/>
        <w:rPr>
          <w:sz w:val="28"/>
          <w:szCs w:val="28"/>
        </w:rPr>
      </w:pPr>
      <w:r w:rsidRPr="00346C9F">
        <w:rPr>
          <w:sz w:val="28"/>
          <w:szCs w:val="28"/>
        </w:rPr>
        <w:t>https://www.facebook.com/groups/vnteach/</w:t>
      </w:r>
    </w:p>
    <w:p w14:paraId="2409694F" w14:textId="1CE0AFDC" w:rsidR="00346C9F" w:rsidRDefault="00346C9F" w:rsidP="00346C9F">
      <w:pPr>
        <w:pStyle w:val="Chthchbng0"/>
        <w:rPr>
          <w:sz w:val="28"/>
          <w:szCs w:val="28"/>
        </w:rPr>
        <w:sectPr w:rsidR="00346C9F" w:rsidSect="00B02065">
          <w:pgSz w:w="12240" w:h="15840"/>
          <w:pgMar w:top="851" w:right="1533" w:bottom="993" w:left="1527" w:header="630" w:footer="282" w:gutter="0"/>
          <w:cols w:space="720"/>
          <w:docGrid w:linePitch="360"/>
        </w:sectPr>
      </w:pPr>
      <w:r w:rsidRPr="00346C9F">
        <w:rPr>
          <w:sz w:val="28"/>
          <w:szCs w:val="28"/>
        </w:rPr>
        <w:t>https://www.facebook.com/groups/thuvienvnteach/</w:t>
      </w:r>
    </w:p>
    <w:p w14:paraId="1819B82B" w14:textId="77777777" w:rsidR="00150A58" w:rsidRDefault="00837037" w:rsidP="00A5492F">
      <w:pPr>
        <w:pStyle w:val="Vnbnnidung0"/>
        <w:spacing w:after="0" w:line="240" w:lineRule="auto"/>
        <w:ind w:left="-180" w:right="-478"/>
        <w:rPr>
          <w:sz w:val="28"/>
          <w:szCs w:val="28"/>
        </w:rPr>
      </w:pPr>
      <w:r>
        <w:rPr>
          <w:sz w:val="28"/>
          <w:szCs w:val="28"/>
        </w:rPr>
        <w:lastRenderedPageBreak/>
        <w:t>Ngày soạn:</w:t>
      </w:r>
      <w:r w:rsidR="003F051B" w:rsidRPr="00F43300">
        <w:rPr>
          <w:sz w:val="28"/>
          <w:szCs w:val="28"/>
        </w:rPr>
        <w:t xml:space="preserve"> </w:t>
      </w:r>
      <w:r w:rsidR="00811FF6">
        <w:rPr>
          <w:sz w:val="28"/>
          <w:szCs w:val="28"/>
        </w:rPr>
        <w:t>3</w:t>
      </w:r>
      <w:r w:rsidR="006C2AA9">
        <w:rPr>
          <w:sz w:val="28"/>
          <w:szCs w:val="28"/>
        </w:rPr>
        <w:t>/10/2021</w:t>
      </w:r>
    </w:p>
    <w:p w14:paraId="2DBB1380" w14:textId="77777777" w:rsidR="006C2AA9" w:rsidRDefault="00837037" w:rsidP="00A5492F">
      <w:pPr>
        <w:pStyle w:val="Vnbnnidung0"/>
        <w:spacing w:after="0" w:line="240" w:lineRule="auto"/>
        <w:ind w:left="-180" w:right="-478"/>
        <w:jc w:val="center"/>
        <w:rPr>
          <w:b/>
          <w:bCs/>
          <w:sz w:val="28"/>
          <w:szCs w:val="28"/>
        </w:rPr>
      </w:pPr>
      <w:r w:rsidRPr="006C2AA9">
        <w:rPr>
          <w:b/>
          <w:bCs/>
          <w:sz w:val="28"/>
          <w:szCs w:val="28"/>
        </w:rPr>
        <w:t xml:space="preserve">TUẦN 5 </w:t>
      </w:r>
      <w:r w:rsidR="006C2AA9">
        <w:rPr>
          <w:b/>
          <w:bCs/>
          <w:sz w:val="28"/>
          <w:szCs w:val="28"/>
        </w:rPr>
        <w:t>–</w:t>
      </w:r>
      <w:r w:rsidR="006C2AA9" w:rsidRPr="00811FF6">
        <w:rPr>
          <w:b/>
          <w:bCs/>
          <w:color w:val="FF0000"/>
          <w:sz w:val="28"/>
          <w:szCs w:val="28"/>
        </w:rPr>
        <w:t>TIẾT 14</w:t>
      </w:r>
      <w:r w:rsidRPr="006C2AA9">
        <w:rPr>
          <w:b/>
          <w:bCs/>
          <w:sz w:val="28"/>
          <w:szCs w:val="28"/>
        </w:rPr>
        <w:t xml:space="preserve">: </w:t>
      </w:r>
      <w:r w:rsidR="006C2AA9">
        <w:rPr>
          <w:b/>
          <w:bCs/>
          <w:sz w:val="28"/>
          <w:szCs w:val="28"/>
        </w:rPr>
        <w:t>HOẠT ĐỘNG GIÁO DỤC THEO CHỦ ĐỀ</w:t>
      </w:r>
    </w:p>
    <w:p w14:paraId="7CE7F315" w14:textId="77777777" w:rsidR="00150A58" w:rsidRPr="006C2AA9" w:rsidRDefault="00837037" w:rsidP="00A5492F">
      <w:pPr>
        <w:pStyle w:val="Vnbnnidung0"/>
        <w:spacing w:after="0" w:line="240" w:lineRule="auto"/>
        <w:ind w:left="-180" w:right="-478"/>
        <w:jc w:val="center"/>
        <w:rPr>
          <w:b/>
          <w:bCs/>
          <w:sz w:val="32"/>
          <w:szCs w:val="32"/>
        </w:rPr>
      </w:pPr>
      <w:r w:rsidRPr="006C2AA9">
        <w:rPr>
          <w:b/>
          <w:bCs/>
          <w:sz w:val="32"/>
          <w:szCs w:val="32"/>
        </w:rPr>
        <w:t xml:space="preserve">EM </w:t>
      </w:r>
      <w:r w:rsidR="006C2AA9" w:rsidRPr="006C2AA9">
        <w:rPr>
          <w:b/>
          <w:bCs/>
          <w:sz w:val="32"/>
          <w:szCs w:val="32"/>
        </w:rPr>
        <w:t>ĐÃ</w:t>
      </w:r>
      <w:r w:rsidRPr="006C2AA9">
        <w:rPr>
          <w:b/>
          <w:bCs/>
          <w:sz w:val="32"/>
          <w:szCs w:val="32"/>
        </w:rPr>
        <w:t xml:space="preserve"> LỚN HƠN</w:t>
      </w:r>
    </w:p>
    <w:p w14:paraId="696567CF" w14:textId="77777777" w:rsidR="00150A58" w:rsidRDefault="00837037" w:rsidP="00B27DAC">
      <w:pPr>
        <w:pStyle w:val="Vnbnnidung0"/>
        <w:numPr>
          <w:ilvl w:val="0"/>
          <w:numId w:val="131"/>
        </w:numPr>
        <w:tabs>
          <w:tab w:val="left" w:pos="142"/>
        </w:tabs>
        <w:spacing w:after="0" w:line="240" w:lineRule="auto"/>
        <w:ind w:left="-180" w:right="-478"/>
        <w:rPr>
          <w:sz w:val="28"/>
          <w:szCs w:val="28"/>
        </w:rPr>
      </w:pPr>
      <w:bookmarkStart w:id="1188" w:name="bookmark1197"/>
      <w:bookmarkEnd w:id="1188"/>
      <w:r>
        <w:rPr>
          <w:b/>
          <w:bCs/>
          <w:sz w:val="28"/>
          <w:szCs w:val="28"/>
        </w:rPr>
        <w:t>MỤC TIÊU</w:t>
      </w:r>
    </w:p>
    <w:p w14:paraId="724C61B6" w14:textId="77777777" w:rsidR="00150A58" w:rsidRDefault="00837037" w:rsidP="00B27DAC">
      <w:pPr>
        <w:pStyle w:val="Tiu20"/>
        <w:keepNext/>
        <w:keepLines/>
        <w:numPr>
          <w:ilvl w:val="0"/>
          <w:numId w:val="132"/>
        </w:numPr>
        <w:tabs>
          <w:tab w:val="left" w:pos="142"/>
        </w:tabs>
        <w:spacing w:after="0" w:line="240" w:lineRule="auto"/>
        <w:ind w:left="-180" w:right="-478"/>
        <w:rPr>
          <w:sz w:val="28"/>
          <w:szCs w:val="28"/>
        </w:rPr>
      </w:pPr>
      <w:bookmarkStart w:id="1189" w:name="bookmark1200"/>
      <w:bookmarkStart w:id="1190" w:name="bookmark1199"/>
      <w:bookmarkStart w:id="1191" w:name="bookmark1201"/>
      <w:bookmarkStart w:id="1192" w:name="bookmark1198"/>
      <w:bookmarkEnd w:id="1189"/>
      <w:r>
        <w:rPr>
          <w:sz w:val="28"/>
          <w:szCs w:val="28"/>
        </w:rPr>
        <w:t>Kiến thức</w:t>
      </w:r>
      <w:bookmarkEnd w:id="1190"/>
      <w:bookmarkEnd w:id="1191"/>
      <w:bookmarkEnd w:id="1192"/>
    </w:p>
    <w:p w14:paraId="774D8A6F" w14:textId="77777777" w:rsidR="00150A58" w:rsidRDefault="00837037" w:rsidP="00A63B7F">
      <w:pPr>
        <w:pStyle w:val="Vnbnnidung0"/>
        <w:tabs>
          <w:tab w:val="left" w:pos="142"/>
        </w:tabs>
        <w:spacing w:after="0" w:line="240" w:lineRule="auto"/>
        <w:ind w:left="-180" w:right="-478"/>
        <w:rPr>
          <w:sz w:val="28"/>
          <w:szCs w:val="28"/>
        </w:rPr>
      </w:pPr>
      <w:r>
        <w:rPr>
          <w:sz w:val="28"/>
          <w:szCs w:val="28"/>
        </w:rPr>
        <w:t>Sau khi tham gia hoạt động này, HS có khả năng:</w:t>
      </w:r>
    </w:p>
    <w:p w14:paraId="74C4C652" w14:textId="77777777" w:rsidR="00150A58" w:rsidRDefault="00837037" w:rsidP="00B27DAC">
      <w:pPr>
        <w:pStyle w:val="Vnbnnidung0"/>
        <w:numPr>
          <w:ilvl w:val="0"/>
          <w:numId w:val="117"/>
        </w:numPr>
        <w:tabs>
          <w:tab w:val="left" w:pos="142"/>
          <w:tab w:val="left" w:pos="268"/>
        </w:tabs>
        <w:spacing w:after="0" w:line="240" w:lineRule="auto"/>
        <w:ind w:left="-180" w:right="-478"/>
        <w:rPr>
          <w:sz w:val="28"/>
          <w:szCs w:val="28"/>
        </w:rPr>
      </w:pPr>
      <w:bookmarkStart w:id="1193" w:name="bookmark1202"/>
      <w:bookmarkEnd w:id="1193"/>
      <w:r>
        <w:rPr>
          <w:sz w:val="28"/>
          <w:szCs w:val="28"/>
        </w:rPr>
        <w:t>Nhận diện được những thay đổi về thể chất và tinh thần của bản thân;</w:t>
      </w:r>
    </w:p>
    <w:p w14:paraId="3BF93DB0" w14:textId="77777777" w:rsidR="00150A58" w:rsidRDefault="00837037" w:rsidP="00B27DAC">
      <w:pPr>
        <w:pStyle w:val="Vnbnnidung0"/>
        <w:numPr>
          <w:ilvl w:val="0"/>
          <w:numId w:val="117"/>
        </w:numPr>
        <w:tabs>
          <w:tab w:val="left" w:pos="142"/>
          <w:tab w:val="left" w:pos="273"/>
        </w:tabs>
        <w:spacing w:after="0" w:line="240" w:lineRule="auto"/>
        <w:ind w:left="-180" w:right="-478"/>
        <w:rPr>
          <w:sz w:val="28"/>
          <w:szCs w:val="28"/>
        </w:rPr>
      </w:pPr>
      <w:bookmarkStart w:id="1194" w:name="bookmark1203"/>
      <w:bookmarkEnd w:id="1194"/>
      <w:r>
        <w:rPr>
          <w:sz w:val="28"/>
          <w:szCs w:val="28"/>
        </w:rPr>
        <w:t>Nhận biết được nhùng thay đổi tích cực của bản thân và những điều bản thân cần khắc phục, thay đổi theo hướng tích cực;</w:t>
      </w:r>
    </w:p>
    <w:p w14:paraId="63C05331" w14:textId="77777777" w:rsidR="00150A58" w:rsidRDefault="00837037" w:rsidP="00B27DAC">
      <w:pPr>
        <w:pStyle w:val="Tiu20"/>
        <w:keepNext/>
        <w:keepLines/>
        <w:numPr>
          <w:ilvl w:val="0"/>
          <w:numId w:val="132"/>
        </w:numPr>
        <w:tabs>
          <w:tab w:val="left" w:pos="142"/>
          <w:tab w:val="left" w:pos="385"/>
        </w:tabs>
        <w:spacing w:after="0" w:line="240" w:lineRule="auto"/>
        <w:ind w:left="-180" w:right="-478"/>
        <w:rPr>
          <w:sz w:val="28"/>
          <w:szCs w:val="28"/>
        </w:rPr>
      </w:pPr>
      <w:bookmarkStart w:id="1195" w:name="bookmark1206"/>
      <w:bookmarkStart w:id="1196" w:name="bookmark1207"/>
      <w:bookmarkStart w:id="1197" w:name="bookmark1205"/>
      <w:bookmarkStart w:id="1198" w:name="bookmark1204"/>
      <w:bookmarkEnd w:id="1195"/>
      <w:r>
        <w:rPr>
          <w:sz w:val="28"/>
          <w:szCs w:val="28"/>
        </w:rPr>
        <w:t>Năng lực:</w:t>
      </w:r>
      <w:bookmarkEnd w:id="1196"/>
      <w:bookmarkEnd w:id="1197"/>
      <w:bookmarkEnd w:id="1198"/>
    </w:p>
    <w:p w14:paraId="644458DD" w14:textId="77777777" w:rsidR="00150A58" w:rsidRDefault="00837037" w:rsidP="00B27DAC">
      <w:pPr>
        <w:pStyle w:val="Vnbnnidung0"/>
        <w:numPr>
          <w:ilvl w:val="0"/>
          <w:numId w:val="117"/>
        </w:numPr>
        <w:tabs>
          <w:tab w:val="left" w:pos="142"/>
          <w:tab w:val="left" w:pos="278"/>
        </w:tabs>
        <w:spacing w:after="0" w:line="240" w:lineRule="auto"/>
        <w:ind w:left="-180" w:right="-478"/>
        <w:rPr>
          <w:sz w:val="28"/>
          <w:szCs w:val="28"/>
        </w:rPr>
      </w:pPr>
      <w:bookmarkStart w:id="1199" w:name="bookmark1208"/>
      <w:bookmarkEnd w:id="1199"/>
      <w:r>
        <w:rPr>
          <w:b/>
          <w:bCs/>
          <w:i/>
          <w:iCs/>
          <w:sz w:val="28"/>
          <w:szCs w:val="28"/>
        </w:rPr>
        <w:t>Năng lực chung:</w:t>
      </w:r>
      <w:r>
        <w:rPr>
          <w:sz w:val="28"/>
          <w:szCs w:val="28"/>
        </w:rPr>
        <w:t xml:space="preserve"> Giao tiếp, hợp tác, tự chủ, tự học, giải quyết vấn đề</w:t>
      </w:r>
    </w:p>
    <w:p w14:paraId="2D11FCDD" w14:textId="77777777" w:rsidR="00150A58" w:rsidRDefault="00837037" w:rsidP="00B27DAC">
      <w:pPr>
        <w:pStyle w:val="Vnbnnidung0"/>
        <w:numPr>
          <w:ilvl w:val="0"/>
          <w:numId w:val="117"/>
        </w:numPr>
        <w:tabs>
          <w:tab w:val="left" w:pos="142"/>
          <w:tab w:val="left" w:pos="288"/>
        </w:tabs>
        <w:spacing w:after="0" w:line="240" w:lineRule="auto"/>
        <w:ind w:left="-180" w:right="-478"/>
        <w:rPr>
          <w:sz w:val="28"/>
          <w:szCs w:val="28"/>
        </w:rPr>
      </w:pPr>
      <w:bookmarkStart w:id="1200" w:name="bookmark1209"/>
      <w:bookmarkEnd w:id="1200"/>
      <w:r>
        <w:rPr>
          <w:b/>
          <w:bCs/>
          <w:i/>
          <w:iCs/>
          <w:sz w:val="28"/>
          <w:szCs w:val="28"/>
        </w:rPr>
        <w:t>Năng lực riêng:</w:t>
      </w:r>
    </w:p>
    <w:p w14:paraId="261E7750" w14:textId="77777777" w:rsidR="00150A58" w:rsidRDefault="00837037" w:rsidP="00A63B7F">
      <w:pPr>
        <w:pStyle w:val="Vnbnnidung0"/>
        <w:tabs>
          <w:tab w:val="left" w:pos="142"/>
        </w:tabs>
        <w:spacing w:after="0" w:line="240" w:lineRule="auto"/>
        <w:ind w:left="-180" w:right="-478"/>
        <w:rPr>
          <w:sz w:val="28"/>
          <w:szCs w:val="28"/>
        </w:rPr>
      </w:pPr>
      <w:r>
        <w:rPr>
          <w:sz w:val="28"/>
          <w:szCs w:val="28"/>
        </w:rPr>
        <w:t>+ Làm chủ được cảm xúc của bản thân trong các tình huống giao tiếp, ứng xử khác nhau.</w:t>
      </w:r>
    </w:p>
    <w:p w14:paraId="79D40769" w14:textId="77777777" w:rsidR="00150A58" w:rsidRDefault="00837037" w:rsidP="00A63B7F">
      <w:pPr>
        <w:pStyle w:val="Vnbnnidung0"/>
        <w:tabs>
          <w:tab w:val="left" w:pos="142"/>
        </w:tabs>
        <w:spacing w:after="0" w:line="240" w:lineRule="auto"/>
        <w:ind w:left="-180" w:right="-478"/>
        <w:rPr>
          <w:sz w:val="28"/>
          <w:szCs w:val="28"/>
        </w:rPr>
      </w:pPr>
      <w:r>
        <w:rPr>
          <w:sz w:val="28"/>
          <w:szCs w:val="28"/>
        </w:rPr>
        <w:t>+ Rèn luyện kĩ năng tự nhận thức bản thân, kĩ năng lắng nghe tích cực, kĩ năng trình bày suy nghĩ, ý tưởng,... góp phần hình thành năng lực tự chù, giao tiếp, hợp tác,...</w:t>
      </w:r>
    </w:p>
    <w:p w14:paraId="562D2EB2" w14:textId="77777777" w:rsidR="00150A58" w:rsidRDefault="00837037" w:rsidP="00B27DAC">
      <w:pPr>
        <w:pStyle w:val="Vnbnnidung0"/>
        <w:numPr>
          <w:ilvl w:val="0"/>
          <w:numId w:val="132"/>
        </w:numPr>
        <w:tabs>
          <w:tab w:val="left" w:pos="142"/>
          <w:tab w:val="left" w:pos="385"/>
        </w:tabs>
        <w:spacing w:after="0" w:line="240" w:lineRule="auto"/>
        <w:ind w:left="-180" w:right="-478"/>
        <w:rPr>
          <w:sz w:val="28"/>
          <w:szCs w:val="28"/>
        </w:rPr>
      </w:pPr>
      <w:bookmarkStart w:id="1201" w:name="bookmark1210"/>
      <w:bookmarkEnd w:id="1201"/>
      <w:r>
        <w:rPr>
          <w:b/>
          <w:bCs/>
          <w:sz w:val="28"/>
          <w:szCs w:val="28"/>
        </w:rPr>
        <w:t xml:space="preserve">Phẩm chất: </w:t>
      </w:r>
      <w:r>
        <w:rPr>
          <w:sz w:val="28"/>
          <w:szCs w:val="28"/>
        </w:rPr>
        <w:t>nhân ái, trung thực, trách nhiệm.</w:t>
      </w:r>
    </w:p>
    <w:p w14:paraId="1E653DB4" w14:textId="77777777" w:rsidR="00150A58" w:rsidRDefault="00837037" w:rsidP="00B27DAC">
      <w:pPr>
        <w:pStyle w:val="Vnbnnidung0"/>
        <w:numPr>
          <w:ilvl w:val="0"/>
          <w:numId w:val="131"/>
        </w:numPr>
        <w:tabs>
          <w:tab w:val="left" w:pos="142"/>
          <w:tab w:val="left" w:pos="458"/>
        </w:tabs>
        <w:spacing w:after="0" w:line="240" w:lineRule="auto"/>
        <w:ind w:left="-180" w:right="-478"/>
        <w:rPr>
          <w:sz w:val="28"/>
          <w:szCs w:val="28"/>
        </w:rPr>
      </w:pPr>
      <w:bookmarkStart w:id="1202" w:name="bookmark1211"/>
      <w:bookmarkEnd w:id="1202"/>
      <w:r>
        <w:rPr>
          <w:b/>
          <w:bCs/>
          <w:sz w:val="28"/>
          <w:szCs w:val="28"/>
        </w:rPr>
        <w:t>THIẾT BỊ DẠY HỌC VÀ HỌC LIỆU</w:t>
      </w:r>
    </w:p>
    <w:p w14:paraId="2CFCF078" w14:textId="77777777" w:rsidR="00150A58" w:rsidRDefault="00837037" w:rsidP="00B27DAC">
      <w:pPr>
        <w:pStyle w:val="Vnbnnidung0"/>
        <w:numPr>
          <w:ilvl w:val="0"/>
          <w:numId w:val="133"/>
        </w:numPr>
        <w:tabs>
          <w:tab w:val="left" w:pos="142"/>
        </w:tabs>
        <w:spacing w:after="0" w:line="240" w:lineRule="auto"/>
        <w:ind w:left="-180" w:right="-478"/>
        <w:rPr>
          <w:sz w:val="28"/>
          <w:szCs w:val="28"/>
        </w:rPr>
      </w:pPr>
      <w:bookmarkStart w:id="1203" w:name="bookmark1212"/>
      <w:bookmarkEnd w:id="1203"/>
      <w:r>
        <w:rPr>
          <w:b/>
          <w:bCs/>
          <w:sz w:val="28"/>
          <w:szCs w:val="28"/>
        </w:rPr>
        <w:t>Đối với GV:</w:t>
      </w:r>
    </w:p>
    <w:p w14:paraId="7EA1E968" w14:textId="77777777" w:rsidR="00150A58" w:rsidRDefault="00837037" w:rsidP="00B27DAC">
      <w:pPr>
        <w:pStyle w:val="Vnbnnidung0"/>
        <w:numPr>
          <w:ilvl w:val="0"/>
          <w:numId w:val="117"/>
        </w:numPr>
        <w:tabs>
          <w:tab w:val="left" w:pos="142"/>
          <w:tab w:val="left" w:pos="268"/>
        </w:tabs>
        <w:spacing w:after="0" w:line="240" w:lineRule="auto"/>
        <w:ind w:left="-180" w:right="-478"/>
        <w:rPr>
          <w:sz w:val="28"/>
          <w:szCs w:val="28"/>
        </w:rPr>
      </w:pPr>
      <w:bookmarkStart w:id="1204" w:name="bookmark1213"/>
      <w:bookmarkEnd w:id="1204"/>
      <w:r>
        <w:rPr>
          <w:sz w:val="28"/>
          <w:szCs w:val="28"/>
        </w:rPr>
        <w:t>Video, bài hát, bài viết nói về sự phát triển của trẻ em lứa tuổi thiếu niên;</w:t>
      </w:r>
    </w:p>
    <w:p w14:paraId="2484355E" w14:textId="77777777" w:rsidR="00150A58" w:rsidRDefault="00837037" w:rsidP="00A63B7F">
      <w:pPr>
        <w:pStyle w:val="Vnbnnidung0"/>
        <w:tabs>
          <w:tab w:val="left" w:pos="142"/>
        </w:tabs>
        <w:spacing w:after="0" w:line="240" w:lineRule="auto"/>
        <w:ind w:left="-180" w:right="-478"/>
        <w:rPr>
          <w:sz w:val="28"/>
          <w:szCs w:val="28"/>
        </w:rPr>
      </w:pPr>
      <w:r>
        <w:rPr>
          <w:sz w:val="28"/>
          <w:szCs w:val="28"/>
        </w:rPr>
        <w:t>-Trò chơi khởi động.</w:t>
      </w:r>
    </w:p>
    <w:p w14:paraId="7F0010EA" w14:textId="77777777" w:rsidR="00150A58" w:rsidRDefault="00837037" w:rsidP="00B27DAC">
      <w:pPr>
        <w:pStyle w:val="Tiu20"/>
        <w:keepNext/>
        <w:keepLines/>
        <w:numPr>
          <w:ilvl w:val="0"/>
          <w:numId w:val="133"/>
        </w:numPr>
        <w:tabs>
          <w:tab w:val="left" w:pos="142"/>
          <w:tab w:val="left" w:pos="380"/>
        </w:tabs>
        <w:spacing w:after="0" w:line="240" w:lineRule="auto"/>
        <w:ind w:left="-180" w:right="-478"/>
        <w:rPr>
          <w:sz w:val="28"/>
          <w:szCs w:val="28"/>
        </w:rPr>
      </w:pPr>
      <w:bookmarkStart w:id="1205" w:name="bookmark1216"/>
      <w:bookmarkStart w:id="1206" w:name="bookmark1215"/>
      <w:bookmarkStart w:id="1207" w:name="bookmark1217"/>
      <w:bookmarkStart w:id="1208" w:name="bookmark1214"/>
      <w:bookmarkEnd w:id="1205"/>
      <w:r>
        <w:rPr>
          <w:sz w:val="28"/>
          <w:szCs w:val="28"/>
        </w:rPr>
        <w:t>Đối v</w:t>
      </w:r>
      <w:r w:rsidR="00A63B7F">
        <w:rPr>
          <w:sz w:val="28"/>
          <w:szCs w:val="28"/>
          <w:lang w:val="en-US"/>
        </w:rPr>
        <w:t>ớ</w:t>
      </w:r>
      <w:r>
        <w:rPr>
          <w:sz w:val="28"/>
          <w:szCs w:val="28"/>
        </w:rPr>
        <w:t>i HS:</w:t>
      </w:r>
      <w:bookmarkEnd w:id="1206"/>
      <w:bookmarkEnd w:id="1207"/>
      <w:bookmarkEnd w:id="1208"/>
    </w:p>
    <w:p w14:paraId="4095E2EF" w14:textId="77777777" w:rsidR="00150A58" w:rsidRDefault="00837037" w:rsidP="00B27DAC">
      <w:pPr>
        <w:pStyle w:val="Vnbnnidung0"/>
        <w:numPr>
          <w:ilvl w:val="0"/>
          <w:numId w:val="117"/>
        </w:numPr>
        <w:tabs>
          <w:tab w:val="left" w:pos="142"/>
          <w:tab w:val="left" w:pos="268"/>
        </w:tabs>
        <w:spacing w:after="0" w:line="240" w:lineRule="auto"/>
        <w:ind w:left="-180" w:right="-478"/>
        <w:rPr>
          <w:sz w:val="28"/>
          <w:szCs w:val="28"/>
        </w:rPr>
      </w:pPr>
      <w:bookmarkStart w:id="1209" w:name="bookmark1218"/>
      <w:bookmarkEnd w:id="1209"/>
      <w:r>
        <w:rPr>
          <w:sz w:val="28"/>
          <w:szCs w:val="28"/>
        </w:rPr>
        <w:t>Nhũng trải nghiệm về sự lớn lên của bản thân;</w:t>
      </w:r>
    </w:p>
    <w:p w14:paraId="512FC377" w14:textId="77777777" w:rsidR="00150A58" w:rsidRDefault="00837037" w:rsidP="00B27DAC">
      <w:pPr>
        <w:pStyle w:val="Vnbnnidung0"/>
        <w:numPr>
          <w:ilvl w:val="0"/>
          <w:numId w:val="117"/>
        </w:numPr>
        <w:tabs>
          <w:tab w:val="left" w:pos="142"/>
          <w:tab w:val="left" w:pos="268"/>
        </w:tabs>
        <w:spacing w:after="0" w:line="240" w:lineRule="auto"/>
        <w:ind w:left="-180" w:right="-478"/>
        <w:rPr>
          <w:sz w:val="28"/>
          <w:szCs w:val="28"/>
        </w:rPr>
      </w:pPr>
      <w:bookmarkStart w:id="1210" w:name="bookmark1219"/>
      <w:bookmarkEnd w:id="1210"/>
      <w:r>
        <w:rPr>
          <w:sz w:val="28"/>
          <w:szCs w:val="28"/>
        </w:rPr>
        <w:t>Ảnh chụp khi còn học lớp 3, 4.</w:t>
      </w:r>
    </w:p>
    <w:p w14:paraId="306A8180" w14:textId="77777777" w:rsidR="00150A58" w:rsidRDefault="00837037" w:rsidP="00B27DAC">
      <w:pPr>
        <w:pStyle w:val="Tiu20"/>
        <w:keepNext/>
        <w:keepLines/>
        <w:numPr>
          <w:ilvl w:val="0"/>
          <w:numId w:val="131"/>
        </w:numPr>
        <w:tabs>
          <w:tab w:val="left" w:pos="142"/>
          <w:tab w:val="left" w:pos="565"/>
        </w:tabs>
        <w:spacing w:after="0" w:line="240" w:lineRule="auto"/>
        <w:ind w:left="-180" w:right="-478"/>
        <w:rPr>
          <w:sz w:val="28"/>
          <w:szCs w:val="28"/>
        </w:rPr>
      </w:pPr>
      <w:bookmarkStart w:id="1211" w:name="bookmark1222"/>
      <w:bookmarkStart w:id="1212" w:name="bookmark1223"/>
      <w:bookmarkEnd w:id="1211"/>
      <w:r>
        <w:rPr>
          <w:sz w:val="28"/>
          <w:szCs w:val="28"/>
        </w:rPr>
        <w:t>TIẾN TRÌNH DẠY HỌC</w:t>
      </w:r>
      <w:bookmarkEnd w:id="1212"/>
    </w:p>
    <w:p w14:paraId="00F6DA1B" w14:textId="77777777" w:rsidR="00150A58" w:rsidRDefault="00837037" w:rsidP="00B27DAC">
      <w:pPr>
        <w:pStyle w:val="Tiu20"/>
        <w:keepNext/>
        <w:keepLines/>
        <w:numPr>
          <w:ilvl w:val="0"/>
          <w:numId w:val="134"/>
        </w:numPr>
        <w:tabs>
          <w:tab w:val="left" w:pos="142"/>
          <w:tab w:val="left" w:pos="453"/>
        </w:tabs>
        <w:spacing w:after="0" w:line="240" w:lineRule="auto"/>
        <w:ind w:left="-180" w:right="-478"/>
        <w:rPr>
          <w:sz w:val="28"/>
          <w:szCs w:val="28"/>
        </w:rPr>
      </w:pPr>
      <w:bookmarkStart w:id="1213" w:name="bookmark1224"/>
      <w:bookmarkStart w:id="1214" w:name="bookmark1225"/>
      <w:bookmarkStart w:id="1215" w:name="bookmark1221"/>
      <w:bookmarkStart w:id="1216" w:name="bookmark1220"/>
      <w:bookmarkEnd w:id="1213"/>
      <w:r>
        <w:rPr>
          <w:sz w:val="28"/>
          <w:szCs w:val="28"/>
        </w:rPr>
        <w:t>HOẠT Đ</w:t>
      </w:r>
      <w:r w:rsidR="00A63B7F" w:rsidRPr="00F43300">
        <w:rPr>
          <w:sz w:val="28"/>
          <w:szCs w:val="28"/>
        </w:rPr>
        <w:t>Ộ</w:t>
      </w:r>
      <w:r>
        <w:rPr>
          <w:sz w:val="28"/>
          <w:szCs w:val="28"/>
        </w:rPr>
        <w:t>NG KHỞI ĐỘNG (MỞ ĐẦU)</w:t>
      </w:r>
      <w:bookmarkEnd w:id="1214"/>
      <w:bookmarkEnd w:id="1215"/>
      <w:bookmarkEnd w:id="1216"/>
    </w:p>
    <w:p w14:paraId="1919DFAE" w14:textId="77777777" w:rsidR="00150A58" w:rsidRDefault="00837037" w:rsidP="00B27DAC">
      <w:pPr>
        <w:pStyle w:val="Vnbnnidung0"/>
        <w:numPr>
          <w:ilvl w:val="0"/>
          <w:numId w:val="135"/>
        </w:numPr>
        <w:tabs>
          <w:tab w:val="left" w:pos="142"/>
          <w:tab w:val="left" w:pos="380"/>
        </w:tabs>
        <w:spacing w:after="0" w:line="240" w:lineRule="auto"/>
        <w:ind w:left="-180" w:right="-478"/>
        <w:rPr>
          <w:sz w:val="28"/>
          <w:szCs w:val="28"/>
        </w:rPr>
      </w:pPr>
      <w:bookmarkStart w:id="1217" w:name="bookmark1226"/>
      <w:bookmarkEnd w:id="1217"/>
      <w:r>
        <w:rPr>
          <w:b/>
          <w:bCs/>
          <w:sz w:val="28"/>
          <w:szCs w:val="28"/>
        </w:rPr>
        <w:t xml:space="preserve">Mục tiêu: </w:t>
      </w:r>
      <w:r>
        <w:rPr>
          <w:sz w:val="28"/>
          <w:szCs w:val="28"/>
        </w:rPr>
        <w:t>Tạo tâm thế hứng thú cho học sinh và từng bước làm quen bài học.</w:t>
      </w:r>
    </w:p>
    <w:p w14:paraId="10A6CD96" w14:textId="77777777" w:rsidR="00150A58" w:rsidRDefault="00837037" w:rsidP="00B27DAC">
      <w:pPr>
        <w:pStyle w:val="Vnbnnidung0"/>
        <w:numPr>
          <w:ilvl w:val="0"/>
          <w:numId w:val="135"/>
        </w:numPr>
        <w:tabs>
          <w:tab w:val="left" w:pos="142"/>
          <w:tab w:val="left" w:pos="395"/>
        </w:tabs>
        <w:spacing w:after="0" w:line="240" w:lineRule="auto"/>
        <w:ind w:left="-180" w:right="-478"/>
        <w:rPr>
          <w:sz w:val="28"/>
          <w:szCs w:val="28"/>
        </w:rPr>
      </w:pPr>
      <w:bookmarkStart w:id="1218" w:name="bookmark1227"/>
      <w:bookmarkEnd w:id="1218"/>
      <w:r>
        <w:rPr>
          <w:b/>
          <w:bCs/>
          <w:sz w:val="28"/>
          <w:szCs w:val="28"/>
        </w:rPr>
        <w:t xml:space="preserve">Nội dung: GV </w:t>
      </w:r>
      <w:r>
        <w:rPr>
          <w:sz w:val="28"/>
          <w:szCs w:val="28"/>
        </w:rPr>
        <w:t>tổ chức hoạt động</w:t>
      </w:r>
    </w:p>
    <w:p w14:paraId="6A29BB62" w14:textId="77777777" w:rsidR="00150A58" w:rsidRDefault="00837037" w:rsidP="00B27DAC">
      <w:pPr>
        <w:pStyle w:val="Vnbnnidung0"/>
        <w:numPr>
          <w:ilvl w:val="0"/>
          <w:numId w:val="135"/>
        </w:numPr>
        <w:tabs>
          <w:tab w:val="left" w:pos="142"/>
          <w:tab w:val="left" w:pos="395"/>
        </w:tabs>
        <w:spacing w:after="0" w:line="240" w:lineRule="auto"/>
        <w:ind w:left="-180" w:right="-478"/>
        <w:rPr>
          <w:sz w:val="28"/>
          <w:szCs w:val="28"/>
        </w:rPr>
      </w:pPr>
      <w:bookmarkStart w:id="1219" w:name="bookmark1228"/>
      <w:bookmarkEnd w:id="1219"/>
      <w:r>
        <w:rPr>
          <w:b/>
          <w:bCs/>
          <w:sz w:val="28"/>
          <w:szCs w:val="28"/>
        </w:rPr>
        <w:t xml:space="preserve">Sản phẩm: </w:t>
      </w:r>
      <w:r>
        <w:rPr>
          <w:sz w:val="28"/>
          <w:szCs w:val="28"/>
        </w:rPr>
        <w:t>kết quả thực hiện của HS</w:t>
      </w:r>
    </w:p>
    <w:p w14:paraId="5E069686" w14:textId="77777777" w:rsidR="00150A58" w:rsidRDefault="00837037" w:rsidP="00B27DAC">
      <w:pPr>
        <w:pStyle w:val="Tiu20"/>
        <w:keepNext/>
        <w:keepLines/>
        <w:numPr>
          <w:ilvl w:val="0"/>
          <w:numId w:val="135"/>
        </w:numPr>
        <w:tabs>
          <w:tab w:val="left" w:pos="142"/>
          <w:tab w:val="left" w:pos="395"/>
        </w:tabs>
        <w:spacing w:after="0" w:line="240" w:lineRule="auto"/>
        <w:ind w:left="-180" w:right="-478"/>
        <w:rPr>
          <w:sz w:val="28"/>
          <w:szCs w:val="28"/>
        </w:rPr>
      </w:pPr>
      <w:bookmarkStart w:id="1220" w:name="bookmark1231"/>
      <w:bookmarkStart w:id="1221" w:name="bookmark1230"/>
      <w:bookmarkStart w:id="1222" w:name="bookmark1229"/>
      <w:bookmarkStart w:id="1223" w:name="bookmark1232"/>
      <w:bookmarkEnd w:id="1220"/>
      <w:r>
        <w:rPr>
          <w:sz w:val="28"/>
          <w:szCs w:val="28"/>
        </w:rPr>
        <w:t>Tổ chức thực hiện:</w:t>
      </w:r>
      <w:bookmarkEnd w:id="1221"/>
      <w:bookmarkEnd w:id="1222"/>
      <w:bookmarkEnd w:id="1223"/>
    </w:p>
    <w:p w14:paraId="3DC974D6" w14:textId="77777777" w:rsidR="00811FF6" w:rsidRDefault="00837037" w:rsidP="00B27DAC">
      <w:pPr>
        <w:pStyle w:val="Vnbnnidung0"/>
        <w:numPr>
          <w:ilvl w:val="0"/>
          <w:numId w:val="117"/>
        </w:numPr>
        <w:tabs>
          <w:tab w:val="left" w:pos="142"/>
          <w:tab w:val="left" w:pos="273"/>
        </w:tabs>
        <w:spacing w:after="0" w:line="240" w:lineRule="auto"/>
        <w:ind w:left="-180" w:right="-478"/>
        <w:rPr>
          <w:sz w:val="28"/>
          <w:szCs w:val="28"/>
        </w:rPr>
      </w:pPr>
      <w:bookmarkStart w:id="1224" w:name="bookmark1233"/>
      <w:bookmarkEnd w:id="1224"/>
      <w:r>
        <w:rPr>
          <w:sz w:val="28"/>
          <w:szCs w:val="28"/>
        </w:rPr>
        <w:t>GV cho HS hát hoặc chơi một trò chơi đế tạo không khí vui vẻ trước khi vào hoạt động.</w:t>
      </w:r>
      <w:bookmarkStart w:id="1225" w:name="bookmark1234"/>
      <w:bookmarkEnd w:id="1225"/>
    </w:p>
    <w:p w14:paraId="74940DA1" w14:textId="77777777" w:rsidR="00150A58" w:rsidRPr="00811FF6" w:rsidRDefault="00837037" w:rsidP="00B27DAC">
      <w:pPr>
        <w:pStyle w:val="Vnbnnidung0"/>
        <w:numPr>
          <w:ilvl w:val="0"/>
          <w:numId w:val="117"/>
        </w:numPr>
        <w:tabs>
          <w:tab w:val="left" w:pos="142"/>
          <w:tab w:val="left" w:pos="273"/>
        </w:tabs>
        <w:spacing w:after="0" w:line="240" w:lineRule="auto"/>
        <w:ind w:left="-180" w:right="-478"/>
        <w:rPr>
          <w:sz w:val="28"/>
          <w:szCs w:val="28"/>
        </w:rPr>
      </w:pPr>
      <w:r w:rsidRPr="00811FF6">
        <w:rPr>
          <w:b/>
          <w:bCs/>
          <w:sz w:val="28"/>
          <w:szCs w:val="28"/>
        </w:rPr>
        <w:t>HOẠT ĐỘNG HÌNH THÀNH KIẾN THÚC</w:t>
      </w:r>
    </w:p>
    <w:p w14:paraId="6EDBDC29" w14:textId="77777777" w:rsidR="00150A58" w:rsidRDefault="00837037" w:rsidP="00A63B7F">
      <w:pPr>
        <w:pStyle w:val="Tiu20"/>
        <w:keepNext/>
        <w:keepLines/>
        <w:tabs>
          <w:tab w:val="left" w:pos="142"/>
        </w:tabs>
        <w:spacing w:after="0" w:line="240" w:lineRule="auto"/>
        <w:ind w:left="-180" w:right="-478"/>
        <w:rPr>
          <w:sz w:val="28"/>
          <w:szCs w:val="28"/>
        </w:rPr>
      </w:pPr>
      <w:bookmarkStart w:id="1226" w:name="bookmark1237"/>
      <w:r>
        <w:rPr>
          <w:sz w:val="28"/>
          <w:szCs w:val="28"/>
        </w:rPr>
        <w:t>Hoạt động 1: Nhận diện những thay đối của bản thân</w:t>
      </w:r>
      <w:bookmarkEnd w:id="1226"/>
    </w:p>
    <w:p w14:paraId="039A08B5" w14:textId="77777777" w:rsidR="00150A58" w:rsidRDefault="00837037" w:rsidP="00B27DAC">
      <w:pPr>
        <w:pStyle w:val="Tiu20"/>
        <w:keepNext/>
        <w:keepLines/>
        <w:numPr>
          <w:ilvl w:val="0"/>
          <w:numId w:val="136"/>
        </w:numPr>
        <w:tabs>
          <w:tab w:val="left" w:pos="142"/>
          <w:tab w:val="left" w:pos="385"/>
        </w:tabs>
        <w:spacing w:after="0" w:line="240" w:lineRule="auto"/>
        <w:ind w:left="-180" w:right="-478"/>
        <w:rPr>
          <w:sz w:val="28"/>
          <w:szCs w:val="28"/>
        </w:rPr>
      </w:pPr>
      <w:bookmarkStart w:id="1227" w:name="bookmark1238"/>
      <w:bookmarkStart w:id="1228" w:name="bookmark1239"/>
      <w:bookmarkStart w:id="1229" w:name="bookmark1236"/>
      <w:bookmarkStart w:id="1230" w:name="bookmark1235"/>
      <w:bookmarkEnd w:id="1227"/>
      <w:r>
        <w:rPr>
          <w:sz w:val="28"/>
          <w:szCs w:val="28"/>
        </w:rPr>
        <w:t>Mục tiêu:</w:t>
      </w:r>
      <w:bookmarkEnd w:id="1228"/>
      <w:bookmarkEnd w:id="1229"/>
      <w:bookmarkEnd w:id="1230"/>
    </w:p>
    <w:p w14:paraId="474CCC50" w14:textId="77777777" w:rsidR="00150A58" w:rsidRDefault="00837037" w:rsidP="00B27DAC">
      <w:pPr>
        <w:pStyle w:val="Vnbnnidung0"/>
        <w:numPr>
          <w:ilvl w:val="0"/>
          <w:numId w:val="117"/>
        </w:numPr>
        <w:tabs>
          <w:tab w:val="left" w:pos="142"/>
          <w:tab w:val="left" w:pos="268"/>
        </w:tabs>
        <w:spacing w:after="0" w:line="240" w:lineRule="auto"/>
        <w:ind w:left="-180" w:right="-478"/>
        <w:rPr>
          <w:sz w:val="28"/>
          <w:szCs w:val="28"/>
        </w:rPr>
      </w:pPr>
      <w:bookmarkStart w:id="1231" w:name="bookmark1240"/>
      <w:bookmarkEnd w:id="1231"/>
      <w:r>
        <w:rPr>
          <w:sz w:val="28"/>
          <w:szCs w:val="28"/>
        </w:rPr>
        <w:t>Tự nhận thức được những thay đồi của bản thân so với khi còn là HS tiểu học;</w:t>
      </w:r>
    </w:p>
    <w:p w14:paraId="6846FA9E" w14:textId="77777777" w:rsidR="00150A58" w:rsidRDefault="00A5492F" w:rsidP="00B27DAC">
      <w:pPr>
        <w:pStyle w:val="Vnbnnidung0"/>
        <w:numPr>
          <w:ilvl w:val="0"/>
          <w:numId w:val="117"/>
        </w:numPr>
        <w:tabs>
          <w:tab w:val="left" w:pos="142"/>
          <w:tab w:val="left" w:pos="268"/>
        </w:tabs>
        <w:spacing w:after="0" w:line="240" w:lineRule="auto"/>
        <w:ind w:left="-180" w:right="-478"/>
        <w:rPr>
          <w:sz w:val="28"/>
          <w:szCs w:val="28"/>
        </w:rPr>
      </w:pPr>
      <w:bookmarkStart w:id="1232" w:name="bookmark1241"/>
      <w:bookmarkEnd w:id="1232"/>
      <w:r>
        <w:rPr>
          <w:sz w:val="28"/>
          <w:szCs w:val="28"/>
        </w:rPr>
        <w:t>Phát tri</w:t>
      </w:r>
      <w:r w:rsidRPr="00F43300">
        <w:rPr>
          <w:sz w:val="28"/>
          <w:szCs w:val="28"/>
        </w:rPr>
        <w:t>ể</w:t>
      </w:r>
      <w:r w:rsidR="00837037">
        <w:rPr>
          <w:sz w:val="28"/>
          <w:szCs w:val="28"/>
        </w:rPr>
        <w:t>n kĩ năng tự nhận thức bản thân.</w:t>
      </w:r>
    </w:p>
    <w:p w14:paraId="06096C46" w14:textId="77777777" w:rsidR="00150A58" w:rsidRDefault="00837037" w:rsidP="00B27DAC">
      <w:pPr>
        <w:pStyle w:val="Vnbnnidung0"/>
        <w:numPr>
          <w:ilvl w:val="0"/>
          <w:numId w:val="136"/>
        </w:numPr>
        <w:tabs>
          <w:tab w:val="left" w:pos="142"/>
          <w:tab w:val="left" w:pos="395"/>
        </w:tabs>
        <w:spacing w:after="0" w:line="240" w:lineRule="auto"/>
        <w:ind w:left="-180" w:right="-478"/>
        <w:rPr>
          <w:sz w:val="28"/>
          <w:szCs w:val="28"/>
        </w:rPr>
      </w:pPr>
      <w:bookmarkStart w:id="1233" w:name="bookmark1242"/>
      <w:bookmarkEnd w:id="1233"/>
      <w:r>
        <w:rPr>
          <w:b/>
          <w:bCs/>
          <w:sz w:val="28"/>
          <w:szCs w:val="28"/>
        </w:rPr>
        <w:t>Nội dung:</w:t>
      </w:r>
    </w:p>
    <w:p w14:paraId="328B69FC" w14:textId="77777777" w:rsidR="00811FF6" w:rsidRDefault="00837037" w:rsidP="00B27DAC">
      <w:pPr>
        <w:pStyle w:val="Vnbnnidung0"/>
        <w:numPr>
          <w:ilvl w:val="0"/>
          <w:numId w:val="136"/>
        </w:numPr>
        <w:tabs>
          <w:tab w:val="left" w:pos="142"/>
          <w:tab w:val="left" w:pos="395"/>
        </w:tabs>
        <w:spacing w:after="0" w:line="240" w:lineRule="auto"/>
        <w:ind w:left="-180" w:right="-478"/>
        <w:rPr>
          <w:sz w:val="28"/>
          <w:szCs w:val="28"/>
        </w:rPr>
      </w:pPr>
      <w:bookmarkStart w:id="1234" w:name="bookmark1243"/>
      <w:bookmarkEnd w:id="1234"/>
      <w:r>
        <w:rPr>
          <w:b/>
          <w:bCs/>
          <w:sz w:val="28"/>
          <w:szCs w:val="28"/>
        </w:rPr>
        <w:t>Sản phẩm:</w:t>
      </w:r>
    </w:p>
    <w:p w14:paraId="296DB700" w14:textId="77777777" w:rsidR="00150A58" w:rsidRDefault="00837037" w:rsidP="00B27DAC">
      <w:pPr>
        <w:pStyle w:val="Vnbnnidung0"/>
        <w:numPr>
          <w:ilvl w:val="0"/>
          <w:numId w:val="136"/>
        </w:numPr>
        <w:tabs>
          <w:tab w:val="left" w:pos="142"/>
          <w:tab w:val="left" w:pos="395"/>
        </w:tabs>
        <w:spacing w:after="0" w:line="240" w:lineRule="auto"/>
        <w:ind w:left="-180" w:right="-478"/>
        <w:rPr>
          <w:b/>
          <w:bCs/>
          <w:sz w:val="28"/>
          <w:szCs w:val="28"/>
        </w:rPr>
      </w:pPr>
      <w:r w:rsidRPr="00811FF6">
        <w:rPr>
          <w:b/>
          <w:bCs/>
          <w:sz w:val="28"/>
          <w:szCs w:val="28"/>
        </w:rPr>
        <w:t>Tổ chức thực hiện:</w:t>
      </w:r>
    </w:p>
    <w:tbl>
      <w:tblPr>
        <w:tblStyle w:val="TableGrid"/>
        <w:tblW w:w="9498" w:type="dxa"/>
        <w:tblInd w:w="-34" w:type="dxa"/>
        <w:tblLook w:val="04A0" w:firstRow="1" w:lastRow="0" w:firstColumn="1" w:lastColumn="0" w:noHBand="0" w:noVBand="1"/>
      </w:tblPr>
      <w:tblGrid>
        <w:gridCol w:w="5387"/>
        <w:gridCol w:w="4111"/>
      </w:tblGrid>
      <w:tr w:rsidR="00811FF6" w14:paraId="4B78C0CA" w14:textId="77777777" w:rsidTr="00A16725">
        <w:tc>
          <w:tcPr>
            <w:tcW w:w="5387" w:type="dxa"/>
            <w:vAlign w:val="center"/>
          </w:tcPr>
          <w:p w14:paraId="7112354B" w14:textId="77777777" w:rsidR="00811FF6" w:rsidRPr="00811FF6" w:rsidRDefault="00811FF6" w:rsidP="00A5492F">
            <w:pPr>
              <w:pStyle w:val="Vnbnnidung0"/>
              <w:tabs>
                <w:tab w:val="left" w:pos="395"/>
              </w:tabs>
              <w:spacing w:after="0" w:line="240" w:lineRule="auto"/>
              <w:jc w:val="center"/>
              <w:rPr>
                <w:b/>
                <w:bCs/>
                <w:sz w:val="24"/>
                <w:szCs w:val="24"/>
              </w:rPr>
            </w:pPr>
            <w:r w:rsidRPr="00811FF6">
              <w:rPr>
                <w:b/>
                <w:bCs/>
                <w:sz w:val="24"/>
                <w:szCs w:val="24"/>
              </w:rPr>
              <w:t>HOẠT ĐỘNG CỦA GV - HS</w:t>
            </w:r>
          </w:p>
        </w:tc>
        <w:tc>
          <w:tcPr>
            <w:tcW w:w="4111" w:type="dxa"/>
            <w:vAlign w:val="center"/>
          </w:tcPr>
          <w:p w14:paraId="62936439" w14:textId="77777777" w:rsidR="00811FF6" w:rsidRPr="00811FF6" w:rsidRDefault="00811FF6" w:rsidP="00A5492F">
            <w:pPr>
              <w:pStyle w:val="Vnbnnidung0"/>
              <w:tabs>
                <w:tab w:val="left" w:pos="395"/>
              </w:tabs>
              <w:spacing w:after="0" w:line="240" w:lineRule="auto"/>
              <w:jc w:val="center"/>
              <w:rPr>
                <w:b/>
                <w:bCs/>
                <w:sz w:val="24"/>
                <w:szCs w:val="24"/>
              </w:rPr>
            </w:pPr>
            <w:r w:rsidRPr="00811FF6">
              <w:rPr>
                <w:b/>
                <w:bCs/>
                <w:sz w:val="24"/>
                <w:szCs w:val="24"/>
              </w:rPr>
              <w:t>DỰ KIẾN SẢN PHẨM</w:t>
            </w:r>
          </w:p>
        </w:tc>
      </w:tr>
      <w:tr w:rsidR="00811FF6" w14:paraId="60FD2E47" w14:textId="77777777" w:rsidTr="00A16725">
        <w:tc>
          <w:tcPr>
            <w:tcW w:w="5387" w:type="dxa"/>
          </w:tcPr>
          <w:p w14:paraId="7288D64D" w14:textId="77777777" w:rsidR="00811FF6" w:rsidRDefault="00811FF6" w:rsidP="00A5492F">
            <w:pPr>
              <w:pStyle w:val="Khc0"/>
              <w:spacing w:after="0" w:line="240" w:lineRule="auto"/>
              <w:rPr>
                <w:b/>
                <w:bCs/>
                <w:sz w:val="28"/>
                <w:szCs w:val="28"/>
              </w:rPr>
            </w:pPr>
            <w:r>
              <w:rPr>
                <w:b/>
                <w:bCs/>
                <w:sz w:val="28"/>
                <w:szCs w:val="28"/>
              </w:rPr>
              <w:t xml:space="preserve">Bước 1: GV chuyển giao nhiệm vụ học tập </w:t>
            </w:r>
          </w:p>
          <w:p w14:paraId="06924EC6" w14:textId="77777777" w:rsidR="00A5492F" w:rsidRPr="00F43300" w:rsidRDefault="00811FF6" w:rsidP="00A5492F">
            <w:pPr>
              <w:pStyle w:val="Khc0"/>
              <w:spacing w:after="0" w:line="240" w:lineRule="auto"/>
              <w:rPr>
                <w:sz w:val="28"/>
                <w:szCs w:val="28"/>
              </w:rPr>
            </w:pPr>
            <w:r>
              <w:rPr>
                <w:sz w:val="28"/>
                <w:szCs w:val="28"/>
              </w:rPr>
              <w:t>- GV yêu cầu HS là</w:t>
            </w:r>
            <w:r w:rsidR="00A5492F">
              <w:rPr>
                <w:sz w:val="28"/>
                <w:szCs w:val="28"/>
              </w:rPr>
              <w:t xml:space="preserve">m việc cá nhân, suy ngẫm </w:t>
            </w:r>
            <w:r w:rsidR="00A5492F">
              <w:rPr>
                <w:sz w:val="28"/>
                <w:szCs w:val="28"/>
              </w:rPr>
              <w:lastRenderedPageBreak/>
              <w:t>(có th</w:t>
            </w:r>
            <w:r w:rsidR="00A5492F" w:rsidRPr="00F43300">
              <w:rPr>
                <w:sz w:val="28"/>
                <w:szCs w:val="28"/>
              </w:rPr>
              <w:t>ể</w:t>
            </w:r>
            <w:r>
              <w:rPr>
                <w:sz w:val="28"/>
                <w:szCs w:val="28"/>
              </w:rPr>
              <w:t xml:space="preserve"> kết hợp với xem lại ảnh chụ</w:t>
            </w:r>
            <w:r w:rsidR="003F051B">
              <w:rPr>
                <w:sz w:val="28"/>
                <w:szCs w:val="28"/>
              </w:rPr>
              <w:t>p của bản thân khi còn là HS ti</w:t>
            </w:r>
            <w:r w:rsidR="003F051B" w:rsidRPr="00F43300">
              <w:rPr>
                <w:sz w:val="28"/>
                <w:szCs w:val="28"/>
              </w:rPr>
              <w:t>ể</w:t>
            </w:r>
            <w:r w:rsidR="003F051B">
              <w:rPr>
                <w:sz w:val="28"/>
                <w:szCs w:val="28"/>
              </w:rPr>
              <w:t>u học) đ</w:t>
            </w:r>
            <w:r w:rsidR="003F051B" w:rsidRPr="00F43300">
              <w:rPr>
                <w:sz w:val="28"/>
                <w:szCs w:val="28"/>
              </w:rPr>
              <w:t>ể</w:t>
            </w:r>
            <w:r>
              <w:rPr>
                <w:sz w:val="28"/>
                <w:szCs w:val="28"/>
              </w:rPr>
              <w:t xml:space="preserve"> xác định nhũng thay đổi của bản thân theo gợi ý sau: </w:t>
            </w:r>
          </w:p>
          <w:p w14:paraId="35E4ACB7" w14:textId="77777777" w:rsidR="00811FF6" w:rsidRDefault="003F051B" w:rsidP="00A5492F">
            <w:pPr>
              <w:pStyle w:val="Khc0"/>
              <w:spacing w:after="0" w:line="240" w:lineRule="auto"/>
              <w:rPr>
                <w:sz w:val="28"/>
                <w:szCs w:val="28"/>
              </w:rPr>
            </w:pPr>
            <w:r>
              <w:rPr>
                <w:sz w:val="28"/>
                <w:szCs w:val="28"/>
              </w:rPr>
              <w:t>+ Những thay đ</w:t>
            </w:r>
            <w:r w:rsidRPr="00F43300">
              <w:rPr>
                <w:sz w:val="28"/>
                <w:szCs w:val="28"/>
              </w:rPr>
              <w:t>ổ</w:t>
            </w:r>
            <w:r w:rsidR="00811FF6">
              <w:rPr>
                <w:sz w:val="28"/>
                <w:szCs w:val="28"/>
              </w:rPr>
              <w:t>i về diện mạo,</w:t>
            </w:r>
            <w:r>
              <w:rPr>
                <w:sz w:val="28"/>
                <w:szCs w:val="28"/>
              </w:rPr>
              <w:t xml:space="preserve"> cơ th</w:t>
            </w:r>
            <w:r w:rsidRPr="00F43300">
              <w:rPr>
                <w:sz w:val="28"/>
                <w:szCs w:val="28"/>
              </w:rPr>
              <w:t>ể</w:t>
            </w:r>
            <w:r w:rsidR="00811FF6">
              <w:rPr>
                <w:sz w:val="28"/>
                <w:szCs w:val="28"/>
              </w:rPr>
              <w:t xml:space="preserve"> (như: chiều cao, cân nặng, vóc dáng,...) của em so với khi còn học lớp 3, 4. Ví dụ: Em cao hơn, vóc dáng thon hơn,...</w:t>
            </w:r>
          </w:p>
          <w:p w14:paraId="20C2B775" w14:textId="77777777" w:rsidR="00811FF6" w:rsidRDefault="003F051B" w:rsidP="00A5492F">
            <w:pPr>
              <w:pStyle w:val="Khc0"/>
              <w:spacing w:after="0" w:line="240" w:lineRule="auto"/>
              <w:rPr>
                <w:sz w:val="28"/>
                <w:szCs w:val="28"/>
              </w:rPr>
            </w:pPr>
            <w:r>
              <w:rPr>
                <w:sz w:val="28"/>
                <w:szCs w:val="28"/>
              </w:rPr>
              <w:t>+ Những thay đ</w:t>
            </w:r>
            <w:r w:rsidRPr="00F43300">
              <w:rPr>
                <w:sz w:val="28"/>
                <w:szCs w:val="28"/>
              </w:rPr>
              <w:t>ổ</w:t>
            </w:r>
            <w:r w:rsidR="00811FF6">
              <w:rPr>
                <w:sz w:val="28"/>
                <w:szCs w:val="28"/>
              </w:rPr>
              <w:t>i của em về mơ ước trong cuộc sống, về tương lai,... Ví dụ: Ở tiểu học, em mơ ước thành diễn viên, lên THCS em mơ ước thành...</w:t>
            </w:r>
          </w:p>
          <w:p w14:paraId="6904C836" w14:textId="77777777" w:rsidR="00811FF6" w:rsidRPr="00F43300" w:rsidRDefault="003F051B" w:rsidP="00A5492F">
            <w:pPr>
              <w:pStyle w:val="Khc0"/>
              <w:spacing w:after="0" w:line="240" w:lineRule="auto"/>
              <w:rPr>
                <w:sz w:val="28"/>
                <w:szCs w:val="28"/>
              </w:rPr>
            </w:pPr>
            <w:r>
              <w:rPr>
                <w:sz w:val="28"/>
                <w:szCs w:val="28"/>
              </w:rPr>
              <w:t>+ Những thay đ</w:t>
            </w:r>
            <w:r w:rsidRPr="00F43300">
              <w:rPr>
                <w:sz w:val="28"/>
                <w:szCs w:val="28"/>
              </w:rPr>
              <w:t>ổ</w:t>
            </w:r>
            <w:r w:rsidR="00811FF6">
              <w:rPr>
                <w:sz w:val="28"/>
                <w:szCs w:val="28"/>
              </w:rPr>
              <w:t>i về cảm xúc trong tình bạn, đối với người thân trong gia đình, thầy cô giáo</w:t>
            </w:r>
            <w:r w:rsidRPr="00F43300">
              <w:rPr>
                <w:sz w:val="28"/>
                <w:szCs w:val="28"/>
              </w:rPr>
              <w:t>.</w:t>
            </w:r>
          </w:p>
          <w:p w14:paraId="7781AF1B" w14:textId="77777777" w:rsidR="00811FF6" w:rsidRPr="00F43300" w:rsidRDefault="00811FF6" w:rsidP="00A5492F">
            <w:pPr>
              <w:pStyle w:val="Khc0"/>
              <w:spacing w:after="0" w:line="240" w:lineRule="auto"/>
              <w:rPr>
                <w:sz w:val="28"/>
                <w:szCs w:val="28"/>
              </w:rPr>
            </w:pPr>
            <w:r>
              <w:rPr>
                <w:sz w:val="28"/>
                <w:szCs w:val="28"/>
              </w:rPr>
              <w:t>+ Những thay đổi trong ý thức trách nhiệm đối với học tập</w:t>
            </w:r>
            <w:r w:rsidR="003F051B" w:rsidRPr="00F43300">
              <w:rPr>
                <w:sz w:val="28"/>
                <w:szCs w:val="28"/>
              </w:rPr>
              <w:t>.</w:t>
            </w:r>
          </w:p>
          <w:p w14:paraId="4527A9CD" w14:textId="77777777" w:rsidR="00811FF6" w:rsidRDefault="00811FF6" w:rsidP="00A5492F">
            <w:pPr>
              <w:pStyle w:val="Vnbnnidung0"/>
              <w:tabs>
                <w:tab w:val="left" w:pos="395"/>
              </w:tabs>
              <w:spacing w:after="0" w:line="240" w:lineRule="auto"/>
              <w:rPr>
                <w:sz w:val="28"/>
                <w:szCs w:val="28"/>
              </w:rPr>
            </w:pPr>
            <w:r>
              <w:rPr>
                <w:sz w:val="28"/>
                <w:szCs w:val="28"/>
              </w:rPr>
              <w:t xml:space="preserve">+ Những </w:t>
            </w:r>
            <w:r w:rsidR="003F051B">
              <w:rPr>
                <w:sz w:val="28"/>
                <w:szCs w:val="28"/>
              </w:rPr>
              <w:t>thay đổi khác trong sinh hoạt h</w:t>
            </w:r>
            <w:r w:rsidR="003F051B">
              <w:rPr>
                <w:sz w:val="28"/>
                <w:szCs w:val="28"/>
                <w:lang w:val="en-US"/>
              </w:rPr>
              <w:t>ằ</w:t>
            </w:r>
            <w:r>
              <w:rPr>
                <w:sz w:val="28"/>
                <w:szCs w:val="28"/>
              </w:rPr>
              <w:t>ng ngày.</w:t>
            </w:r>
          </w:p>
          <w:p w14:paraId="1DA9F537" w14:textId="77777777" w:rsidR="00811FF6" w:rsidRDefault="00811FF6" w:rsidP="00A5492F">
            <w:pPr>
              <w:pStyle w:val="Khc0"/>
              <w:spacing w:after="0" w:line="240" w:lineRule="auto"/>
              <w:rPr>
                <w:sz w:val="28"/>
                <w:szCs w:val="28"/>
              </w:rPr>
            </w:pPr>
            <w:r>
              <w:rPr>
                <w:b/>
                <w:bCs/>
                <w:sz w:val="28"/>
                <w:szCs w:val="28"/>
              </w:rPr>
              <w:t>Bước 2: HS thực hiện nhiệm vụ học tập</w:t>
            </w:r>
          </w:p>
          <w:p w14:paraId="1C310D5C" w14:textId="77777777" w:rsidR="00811FF6" w:rsidRDefault="00811FF6" w:rsidP="00A5492F">
            <w:pPr>
              <w:pStyle w:val="Khc0"/>
              <w:spacing w:after="0" w:line="240" w:lineRule="auto"/>
              <w:rPr>
                <w:sz w:val="28"/>
                <w:szCs w:val="28"/>
              </w:rPr>
            </w:pPr>
            <w:r>
              <w:rPr>
                <w:sz w:val="28"/>
                <w:szCs w:val="28"/>
              </w:rPr>
              <w:t>+ HS đọc sgk và thực hiện yêu cầu.</w:t>
            </w:r>
          </w:p>
          <w:p w14:paraId="20DA35C0" w14:textId="77777777" w:rsidR="00811FF6" w:rsidRDefault="00811FF6" w:rsidP="00A5492F">
            <w:pPr>
              <w:pStyle w:val="Khc0"/>
              <w:spacing w:after="0" w:line="240" w:lineRule="auto"/>
              <w:rPr>
                <w:sz w:val="28"/>
                <w:szCs w:val="28"/>
              </w:rPr>
            </w:pPr>
            <w:r>
              <w:rPr>
                <w:sz w:val="28"/>
                <w:szCs w:val="28"/>
              </w:rPr>
              <w:t>+ GV đến các nhóm theo dõi, hồ trợ HS nếu cần thiết.</w:t>
            </w:r>
          </w:p>
          <w:p w14:paraId="6E4CCA7C" w14:textId="77777777" w:rsidR="00811FF6" w:rsidRDefault="00811FF6" w:rsidP="00A5492F">
            <w:pPr>
              <w:pStyle w:val="Khc0"/>
              <w:spacing w:after="0" w:line="240" w:lineRule="auto"/>
              <w:rPr>
                <w:sz w:val="28"/>
                <w:szCs w:val="28"/>
              </w:rPr>
            </w:pPr>
            <w:r>
              <w:rPr>
                <w:b/>
                <w:bCs/>
                <w:sz w:val="28"/>
                <w:szCs w:val="28"/>
              </w:rPr>
              <w:t>Bưóc 3: Báo cáo kết quả hoạt động và thảo luận</w:t>
            </w:r>
          </w:p>
          <w:p w14:paraId="1300D8AE" w14:textId="77777777" w:rsidR="00811FF6" w:rsidRDefault="00811FF6" w:rsidP="00A5492F">
            <w:pPr>
              <w:pStyle w:val="Khc0"/>
              <w:spacing w:after="0" w:line="240" w:lineRule="auto"/>
              <w:rPr>
                <w:sz w:val="28"/>
                <w:szCs w:val="28"/>
              </w:rPr>
            </w:pPr>
            <w:r>
              <w:rPr>
                <w:sz w:val="28"/>
                <w:szCs w:val="28"/>
              </w:rPr>
              <w:t>+ GV gọi 2 bạn đại diện của 2 nhóm trả lời.</w:t>
            </w:r>
          </w:p>
          <w:p w14:paraId="228558C4" w14:textId="77777777" w:rsidR="00811FF6" w:rsidRDefault="00811FF6" w:rsidP="00A5492F">
            <w:pPr>
              <w:pStyle w:val="Khc0"/>
              <w:spacing w:after="0" w:line="240" w:lineRule="auto"/>
              <w:rPr>
                <w:sz w:val="28"/>
                <w:szCs w:val="28"/>
              </w:rPr>
            </w:pPr>
            <w:r>
              <w:rPr>
                <w:sz w:val="28"/>
                <w:szCs w:val="28"/>
              </w:rPr>
              <w:t>+ GV gọi HS khác nhận xét, đánh giá.</w:t>
            </w:r>
          </w:p>
          <w:p w14:paraId="70AB0A9A" w14:textId="77777777" w:rsidR="00811FF6" w:rsidRDefault="00811FF6" w:rsidP="00A5492F">
            <w:pPr>
              <w:pStyle w:val="Khc0"/>
              <w:spacing w:after="0" w:line="240" w:lineRule="auto"/>
              <w:rPr>
                <w:sz w:val="28"/>
                <w:szCs w:val="28"/>
              </w:rPr>
            </w:pPr>
            <w:r>
              <w:rPr>
                <w:b/>
                <w:bCs/>
                <w:sz w:val="28"/>
                <w:szCs w:val="28"/>
              </w:rPr>
              <w:t>Bước 4: Đánh giá kết quả, thực hiện nhiệm vụ học tập</w:t>
            </w:r>
          </w:p>
          <w:p w14:paraId="6CC2A702" w14:textId="77777777" w:rsidR="00811FF6" w:rsidRDefault="00811FF6" w:rsidP="00A5492F">
            <w:pPr>
              <w:pStyle w:val="Khc0"/>
              <w:spacing w:after="0" w:line="240" w:lineRule="auto"/>
              <w:rPr>
                <w:sz w:val="28"/>
                <w:szCs w:val="28"/>
              </w:rPr>
            </w:pPr>
            <w:r>
              <w:rPr>
                <w:sz w:val="28"/>
                <w:szCs w:val="28"/>
              </w:rPr>
              <w:t>+ GV đánh giá, nhận xét, chuẩn kiến thức.</w:t>
            </w:r>
          </w:p>
          <w:p w14:paraId="028DFBAE" w14:textId="77777777" w:rsidR="00811FF6" w:rsidRPr="00A16725" w:rsidRDefault="00811FF6" w:rsidP="00A5492F">
            <w:pPr>
              <w:pStyle w:val="Vnbnnidung0"/>
              <w:tabs>
                <w:tab w:val="left" w:pos="395"/>
              </w:tabs>
              <w:spacing w:after="0" w:line="240" w:lineRule="auto"/>
              <w:rPr>
                <w:sz w:val="28"/>
                <w:szCs w:val="28"/>
              </w:rPr>
            </w:pPr>
            <w:r>
              <w:rPr>
                <w:sz w:val="28"/>
                <w:szCs w:val="28"/>
              </w:rPr>
              <w:t>+ HS ghi bài.</w:t>
            </w:r>
          </w:p>
        </w:tc>
        <w:tc>
          <w:tcPr>
            <w:tcW w:w="4111" w:type="dxa"/>
          </w:tcPr>
          <w:p w14:paraId="1BFCF0BE" w14:textId="77777777" w:rsidR="00811FF6" w:rsidRPr="00F43300" w:rsidRDefault="00811FF6" w:rsidP="00A5492F">
            <w:pPr>
              <w:pStyle w:val="Khc0"/>
              <w:spacing w:after="0" w:line="240" w:lineRule="auto"/>
              <w:rPr>
                <w:sz w:val="28"/>
                <w:szCs w:val="28"/>
              </w:rPr>
            </w:pPr>
            <w:r>
              <w:rPr>
                <w:b/>
                <w:bCs/>
                <w:sz w:val="28"/>
                <w:szCs w:val="28"/>
              </w:rPr>
              <w:lastRenderedPageBreak/>
              <w:t>1. Nhận diện những thay đối của bản thân</w:t>
            </w:r>
            <w:r w:rsidR="00A5492F" w:rsidRPr="00F43300">
              <w:rPr>
                <w:b/>
                <w:bCs/>
                <w:sz w:val="28"/>
                <w:szCs w:val="28"/>
              </w:rPr>
              <w:t>:</w:t>
            </w:r>
          </w:p>
          <w:p w14:paraId="51AC7B25" w14:textId="77777777" w:rsidR="00811FF6" w:rsidRDefault="00811FF6" w:rsidP="00A5492F">
            <w:pPr>
              <w:pStyle w:val="Vnbnnidung0"/>
              <w:tabs>
                <w:tab w:val="left" w:pos="395"/>
              </w:tabs>
              <w:spacing w:after="0" w:line="240" w:lineRule="auto"/>
              <w:rPr>
                <w:b/>
                <w:bCs/>
                <w:sz w:val="28"/>
                <w:szCs w:val="28"/>
              </w:rPr>
            </w:pPr>
            <w:r>
              <w:rPr>
                <w:sz w:val="28"/>
                <w:szCs w:val="28"/>
              </w:rPr>
              <w:lastRenderedPageBreak/>
              <w:t>- Các em</w:t>
            </w:r>
            <w:r w:rsidR="001C124F">
              <w:rPr>
                <w:sz w:val="28"/>
                <w:szCs w:val="28"/>
              </w:rPr>
              <w:t xml:space="preserve"> đang ở độ tuổi có nhiều thay đ</w:t>
            </w:r>
            <w:r w:rsidR="001C124F" w:rsidRPr="00F43300">
              <w:rPr>
                <w:sz w:val="28"/>
                <w:szCs w:val="28"/>
              </w:rPr>
              <w:t>ổ</w:t>
            </w:r>
            <w:r w:rsidR="001C124F">
              <w:rPr>
                <w:sz w:val="28"/>
                <w:szCs w:val="28"/>
              </w:rPr>
              <w:t>i theo thời gian, nên c</w:t>
            </w:r>
            <w:r w:rsidR="001C124F" w:rsidRPr="00F43300">
              <w:rPr>
                <w:sz w:val="28"/>
                <w:szCs w:val="28"/>
              </w:rPr>
              <w:t>ầ</w:t>
            </w:r>
            <w:r>
              <w:rPr>
                <w:sz w:val="28"/>
                <w:szCs w:val="28"/>
              </w:rPr>
              <w:t>n nhận thức được sự phát triển của bản thân để biết yêu quý, tôn trọng chính mình và điều chỉnh bản thân cho phù hợp.</w:t>
            </w:r>
          </w:p>
        </w:tc>
      </w:tr>
    </w:tbl>
    <w:p w14:paraId="6BE552F3" w14:textId="77777777" w:rsidR="00A16725" w:rsidRDefault="00A16725" w:rsidP="00A5492F">
      <w:pPr>
        <w:rPr>
          <w:rFonts w:ascii="Times New Roman" w:hAnsi="Times New Roman" w:cs="Times New Roman"/>
          <w:b/>
          <w:bCs/>
        </w:rPr>
      </w:pPr>
    </w:p>
    <w:p w14:paraId="57AC2977" w14:textId="77777777" w:rsidR="00150A58" w:rsidRPr="00A16725" w:rsidRDefault="00811FF6" w:rsidP="00A5492F">
      <w:pPr>
        <w:rPr>
          <w:rFonts w:ascii="Times New Roman" w:hAnsi="Times New Roman" w:cs="Times New Roman"/>
          <w:b/>
          <w:bCs/>
          <w:sz w:val="28"/>
          <w:szCs w:val="28"/>
        </w:rPr>
      </w:pPr>
      <w:r w:rsidRPr="00A16725">
        <w:rPr>
          <w:rFonts w:ascii="Times New Roman" w:hAnsi="Times New Roman" w:cs="Times New Roman"/>
          <w:b/>
          <w:bCs/>
          <w:sz w:val="28"/>
          <w:szCs w:val="28"/>
        </w:rPr>
        <w:t>C</w:t>
      </w:r>
      <w:r w:rsidR="00837037" w:rsidRPr="00A16725">
        <w:rPr>
          <w:rFonts w:ascii="Times New Roman" w:hAnsi="Times New Roman" w:cs="Times New Roman"/>
          <w:b/>
          <w:bCs/>
          <w:sz w:val="28"/>
          <w:szCs w:val="28"/>
        </w:rPr>
        <w:t>. HOẠT ĐỘNG LUYỆN TẬP (</w:t>
      </w:r>
      <w:r w:rsidRPr="00A16725">
        <w:rPr>
          <w:rFonts w:ascii="Times New Roman" w:hAnsi="Times New Roman" w:cs="Times New Roman"/>
          <w:b/>
          <w:bCs/>
          <w:sz w:val="28"/>
          <w:szCs w:val="28"/>
        </w:rPr>
        <w:t>THỰ</w:t>
      </w:r>
      <w:r w:rsidR="00837037" w:rsidRPr="00A16725">
        <w:rPr>
          <w:rFonts w:ascii="Times New Roman" w:hAnsi="Times New Roman" w:cs="Times New Roman"/>
          <w:b/>
          <w:bCs/>
          <w:sz w:val="28"/>
          <w:szCs w:val="28"/>
        </w:rPr>
        <w:t xml:space="preserve">C HÀNH </w:t>
      </w:r>
      <w:r w:rsidRPr="00A16725">
        <w:rPr>
          <w:rFonts w:ascii="Times New Roman" w:hAnsi="Times New Roman" w:cs="Times New Roman"/>
          <w:b/>
          <w:bCs/>
          <w:sz w:val="28"/>
          <w:szCs w:val="28"/>
        </w:rPr>
        <w:t>CHUẨ</w:t>
      </w:r>
      <w:r w:rsidR="00837037" w:rsidRPr="00A16725">
        <w:rPr>
          <w:rFonts w:ascii="Times New Roman" w:hAnsi="Times New Roman" w:cs="Times New Roman"/>
          <w:b/>
          <w:bCs/>
          <w:sz w:val="28"/>
          <w:szCs w:val="28"/>
        </w:rPr>
        <w:t xml:space="preserve">N BỊ CHO </w:t>
      </w:r>
      <w:r w:rsidRPr="00A16725">
        <w:rPr>
          <w:rFonts w:ascii="Times New Roman" w:hAnsi="Times New Roman" w:cs="Times New Roman"/>
          <w:b/>
          <w:bCs/>
          <w:sz w:val="28"/>
          <w:szCs w:val="28"/>
        </w:rPr>
        <w:t>DIỄ</w:t>
      </w:r>
      <w:r w:rsidR="00837037" w:rsidRPr="00A16725">
        <w:rPr>
          <w:rFonts w:ascii="Times New Roman" w:hAnsi="Times New Roman" w:cs="Times New Roman"/>
          <w:b/>
          <w:bCs/>
          <w:sz w:val="28"/>
          <w:szCs w:val="28"/>
        </w:rPr>
        <w:t>N ĐÀN)</w:t>
      </w:r>
    </w:p>
    <w:p w14:paraId="02BF975F" w14:textId="77777777" w:rsidR="00150A58" w:rsidRDefault="00837037" w:rsidP="00B27DAC">
      <w:pPr>
        <w:pStyle w:val="Vnbnnidung0"/>
        <w:numPr>
          <w:ilvl w:val="0"/>
          <w:numId w:val="137"/>
        </w:numPr>
        <w:tabs>
          <w:tab w:val="left" w:pos="385"/>
        </w:tabs>
        <w:spacing w:after="0" w:line="240" w:lineRule="auto"/>
        <w:rPr>
          <w:sz w:val="28"/>
          <w:szCs w:val="28"/>
        </w:rPr>
      </w:pPr>
      <w:bookmarkStart w:id="1235" w:name="bookmark1244"/>
      <w:bookmarkEnd w:id="1235"/>
      <w:r>
        <w:rPr>
          <w:b/>
          <w:bCs/>
          <w:sz w:val="28"/>
          <w:szCs w:val="28"/>
        </w:rPr>
        <w:t xml:space="preserve">Mục tiêu: </w:t>
      </w:r>
      <w:r>
        <w:rPr>
          <w:sz w:val="28"/>
          <w:szCs w:val="28"/>
        </w:rPr>
        <w:t>Viết được bài giới thiệu về các biếu hiện phát triến của bán thân để có thể tham gia diễn đàn “Em đã lớn hơn” của lớp.</w:t>
      </w:r>
    </w:p>
    <w:p w14:paraId="0B1EC286" w14:textId="77777777" w:rsidR="00150A58" w:rsidRDefault="00837037" w:rsidP="00B27DAC">
      <w:pPr>
        <w:pStyle w:val="Vnbnnidung0"/>
        <w:numPr>
          <w:ilvl w:val="0"/>
          <w:numId w:val="137"/>
        </w:numPr>
        <w:tabs>
          <w:tab w:val="left" w:pos="390"/>
        </w:tabs>
        <w:spacing w:after="0" w:line="240" w:lineRule="auto"/>
        <w:rPr>
          <w:sz w:val="28"/>
          <w:szCs w:val="28"/>
        </w:rPr>
      </w:pPr>
      <w:bookmarkStart w:id="1236" w:name="bookmark1245"/>
      <w:bookmarkEnd w:id="1236"/>
      <w:r>
        <w:rPr>
          <w:b/>
          <w:bCs/>
          <w:sz w:val="28"/>
          <w:szCs w:val="28"/>
        </w:rPr>
        <w:t xml:space="preserve">Nội dung: </w:t>
      </w:r>
      <w:r>
        <w:rPr>
          <w:sz w:val="28"/>
          <w:szCs w:val="28"/>
        </w:rPr>
        <w:t>Sử dụng sgk, kiến thức đã học đế hoàn thành bài giới thiệu</w:t>
      </w:r>
    </w:p>
    <w:p w14:paraId="36194C33" w14:textId="77777777" w:rsidR="00150A58" w:rsidRDefault="00837037" w:rsidP="00B27DAC">
      <w:pPr>
        <w:pStyle w:val="Vnbnnidung0"/>
        <w:numPr>
          <w:ilvl w:val="0"/>
          <w:numId w:val="137"/>
        </w:numPr>
        <w:tabs>
          <w:tab w:val="left" w:pos="390"/>
        </w:tabs>
        <w:spacing w:after="0" w:line="240" w:lineRule="auto"/>
        <w:rPr>
          <w:sz w:val="28"/>
          <w:szCs w:val="28"/>
        </w:rPr>
      </w:pPr>
      <w:bookmarkStart w:id="1237" w:name="bookmark1246"/>
      <w:bookmarkEnd w:id="1237"/>
      <w:r>
        <w:rPr>
          <w:b/>
          <w:bCs/>
          <w:sz w:val="28"/>
          <w:szCs w:val="28"/>
        </w:rPr>
        <w:t xml:space="preserve">Sản phẩm: </w:t>
      </w:r>
      <w:r>
        <w:rPr>
          <w:sz w:val="28"/>
          <w:szCs w:val="28"/>
        </w:rPr>
        <w:t>Bài giới thiệu.</w:t>
      </w:r>
    </w:p>
    <w:p w14:paraId="038D0FDF" w14:textId="77777777" w:rsidR="00150A58" w:rsidRDefault="003F051B" w:rsidP="00B27DAC">
      <w:pPr>
        <w:pStyle w:val="Tiu20"/>
        <w:keepNext/>
        <w:keepLines/>
        <w:numPr>
          <w:ilvl w:val="0"/>
          <w:numId w:val="137"/>
        </w:numPr>
        <w:tabs>
          <w:tab w:val="left" w:pos="395"/>
        </w:tabs>
        <w:spacing w:after="0" w:line="240" w:lineRule="auto"/>
        <w:rPr>
          <w:sz w:val="28"/>
          <w:szCs w:val="28"/>
        </w:rPr>
      </w:pPr>
      <w:bookmarkStart w:id="1238" w:name="bookmark1249"/>
      <w:bookmarkStart w:id="1239" w:name="bookmark1250"/>
      <w:bookmarkStart w:id="1240" w:name="bookmark1248"/>
      <w:bookmarkStart w:id="1241" w:name="bookmark1247"/>
      <w:bookmarkEnd w:id="1238"/>
      <w:r>
        <w:rPr>
          <w:sz w:val="28"/>
          <w:szCs w:val="28"/>
        </w:rPr>
        <w:t>T</w:t>
      </w:r>
      <w:r>
        <w:rPr>
          <w:sz w:val="28"/>
          <w:szCs w:val="28"/>
          <w:lang w:val="en-US"/>
        </w:rPr>
        <w:t>ổ</w:t>
      </w:r>
      <w:r w:rsidR="00837037">
        <w:rPr>
          <w:sz w:val="28"/>
          <w:szCs w:val="28"/>
        </w:rPr>
        <w:t xml:space="preserve"> chức thực hiện:</w:t>
      </w:r>
      <w:bookmarkEnd w:id="1239"/>
      <w:bookmarkEnd w:id="1240"/>
      <w:bookmarkEnd w:id="1241"/>
    </w:p>
    <w:p w14:paraId="55A68FEA" w14:textId="77777777" w:rsidR="00150A58" w:rsidRDefault="00837037" w:rsidP="00A5492F">
      <w:pPr>
        <w:pStyle w:val="Vnbnnidung0"/>
        <w:spacing w:after="0" w:line="240" w:lineRule="auto"/>
        <w:rPr>
          <w:sz w:val="28"/>
          <w:szCs w:val="28"/>
        </w:rPr>
      </w:pPr>
      <w:r>
        <w:rPr>
          <w:sz w:val="28"/>
          <w:szCs w:val="28"/>
        </w:rPr>
        <w:t>- GV yêu cầu mồi HS viết một bài ngắn đế tham gia diễn đàn “Em đã lớn hơn” theo gợi ý sau:</w:t>
      </w:r>
    </w:p>
    <w:p w14:paraId="71EBDCCC" w14:textId="77777777" w:rsidR="00150A58" w:rsidRDefault="00837037" w:rsidP="00A5492F">
      <w:pPr>
        <w:pStyle w:val="Vnbnnidung0"/>
        <w:spacing w:after="0" w:line="240" w:lineRule="auto"/>
        <w:rPr>
          <w:sz w:val="28"/>
          <w:szCs w:val="28"/>
        </w:rPr>
      </w:pPr>
      <w:r>
        <w:rPr>
          <w:sz w:val="28"/>
          <w:szCs w:val="28"/>
        </w:rPr>
        <w:t>+ Nhũng thay đồi của bản thân mà em đã xác định được;</w:t>
      </w:r>
    </w:p>
    <w:p w14:paraId="00826152" w14:textId="77777777" w:rsidR="00150A58" w:rsidRDefault="00837037" w:rsidP="00A5492F">
      <w:pPr>
        <w:pStyle w:val="Vnbnnidung0"/>
        <w:spacing w:after="0" w:line="240" w:lineRule="auto"/>
        <w:jc w:val="both"/>
        <w:rPr>
          <w:sz w:val="28"/>
          <w:szCs w:val="28"/>
        </w:rPr>
      </w:pPr>
      <w:r>
        <w:rPr>
          <w:sz w:val="28"/>
          <w:szCs w:val="28"/>
        </w:rPr>
        <w:t>+ Cảm xúc cùa em về sự thay đổi đó.</w:t>
      </w:r>
    </w:p>
    <w:p w14:paraId="24DC26C9" w14:textId="77777777" w:rsidR="00150A58" w:rsidRDefault="00837037" w:rsidP="00B27DAC">
      <w:pPr>
        <w:pStyle w:val="Vnbnnidung0"/>
        <w:numPr>
          <w:ilvl w:val="0"/>
          <w:numId w:val="117"/>
        </w:numPr>
        <w:tabs>
          <w:tab w:val="left" w:pos="268"/>
        </w:tabs>
        <w:spacing w:after="0" w:line="240" w:lineRule="auto"/>
        <w:jc w:val="both"/>
        <w:rPr>
          <w:sz w:val="28"/>
          <w:szCs w:val="28"/>
        </w:rPr>
      </w:pPr>
      <w:bookmarkStart w:id="1242" w:name="bookmark1251"/>
      <w:bookmarkEnd w:id="1242"/>
      <w:r>
        <w:rPr>
          <w:sz w:val="28"/>
          <w:szCs w:val="28"/>
        </w:rPr>
        <w:t xml:space="preserve">Tố chức cho HS trao đôi bài viết với các bạn trong nhóm và hoàn thiện bài viết </w:t>
      </w:r>
      <w:r>
        <w:rPr>
          <w:sz w:val="28"/>
          <w:szCs w:val="28"/>
        </w:rPr>
        <w:lastRenderedPageBreak/>
        <w:t>sau khi được góp ý.</w:t>
      </w:r>
    </w:p>
    <w:p w14:paraId="2CC8B601" w14:textId="77777777" w:rsidR="00150A58" w:rsidRDefault="00837037" w:rsidP="00B27DAC">
      <w:pPr>
        <w:pStyle w:val="Vnbnnidung0"/>
        <w:numPr>
          <w:ilvl w:val="0"/>
          <w:numId w:val="117"/>
        </w:numPr>
        <w:tabs>
          <w:tab w:val="left" w:pos="273"/>
        </w:tabs>
        <w:spacing w:after="0" w:line="240" w:lineRule="auto"/>
        <w:jc w:val="both"/>
        <w:rPr>
          <w:sz w:val="28"/>
          <w:szCs w:val="28"/>
        </w:rPr>
      </w:pPr>
      <w:bookmarkStart w:id="1243" w:name="bookmark1252"/>
      <w:bookmarkEnd w:id="1243"/>
      <w:r>
        <w:rPr>
          <w:sz w:val="28"/>
          <w:szCs w:val="28"/>
        </w:rPr>
        <w:t>HS giới thiệu bài viết với các bạn trong lóp và cùng các bạn lựa chọn bài viết tham gia diền đàn.</w:t>
      </w:r>
    </w:p>
    <w:p w14:paraId="2AFB0032" w14:textId="77777777" w:rsidR="00150A58" w:rsidRDefault="00837037" w:rsidP="00A5492F">
      <w:pPr>
        <w:pStyle w:val="Vnbnnidung0"/>
        <w:spacing w:after="0" w:line="240" w:lineRule="auto"/>
        <w:jc w:val="both"/>
        <w:rPr>
          <w:sz w:val="28"/>
          <w:szCs w:val="28"/>
        </w:rPr>
      </w:pPr>
      <w:r>
        <w:rPr>
          <w:b/>
          <w:bCs/>
          <w:sz w:val="28"/>
          <w:szCs w:val="28"/>
        </w:rPr>
        <w:t>D. HOẠT ĐỎNG VẬN DỤNG</w:t>
      </w:r>
    </w:p>
    <w:p w14:paraId="7A43465B" w14:textId="77777777" w:rsidR="00150A58" w:rsidRDefault="00837037" w:rsidP="00B27DAC">
      <w:pPr>
        <w:pStyle w:val="Tiu20"/>
        <w:keepNext/>
        <w:keepLines/>
        <w:numPr>
          <w:ilvl w:val="0"/>
          <w:numId w:val="138"/>
        </w:numPr>
        <w:tabs>
          <w:tab w:val="left" w:pos="380"/>
        </w:tabs>
        <w:spacing w:after="0" w:line="240" w:lineRule="auto"/>
        <w:jc w:val="both"/>
        <w:rPr>
          <w:sz w:val="28"/>
          <w:szCs w:val="28"/>
        </w:rPr>
      </w:pPr>
      <w:bookmarkStart w:id="1244" w:name="bookmark1255"/>
      <w:bookmarkStart w:id="1245" w:name="bookmark1254"/>
      <w:bookmarkStart w:id="1246" w:name="bookmark1253"/>
      <w:bookmarkStart w:id="1247" w:name="bookmark1256"/>
      <w:bookmarkEnd w:id="1244"/>
      <w:r>
        <w:rPr>
          <w:sz w:val="28"/>
          <w:szCs w:val="28"/>
        </w:rPr>
        <w:t>Mục tiêu:</w:t>
      </w:r>
      <w:bookmarkEnd w:id="1245"/>
      <w:bookmarkEnd w:id="1246"/>
      <w:bookmarkEnd w:id="1247"/>
    </w:p>
    <w:p w14:paraId="01EEFE7F" w14:textId="77777777" w:rsidR="00150A58" w:rsidRDefault="00837037" w:rsidP="00B27DAC">
      <w:pPr>
        <w:pStyle w:val="Vnbnnidung0"/>
        <w:numPr>
          <w:ilvl w:val="0"/>
          <w:numId w:val="117"/>
        </w:numPr>
        <w:tabs>
          <w:tab w:val="left" w:pos="268"/>
        </w:tabs>
        <w:spacing w:after="0" w:line="240" w:lineRule="auto"/>
        <w:jc w:val="both"/>
        <w:rPr>
          <w:sz w:val="28"/>
          <w:szCs w:val="28"/>
        </w:rPr>
      </w:pPr>
      <w:bookmarkStart w:id="1248" w:name="bookmark1257"/>
      <w:bookmarkEnd w:id="1248"/>
      <w:r>
        <w:rPr>
          <w:sz w:val="28"/>
          <w:szCs w:val="28"/>
        </w:rPr>
        <w:t>Rèn luyện và khắc phục được những thói quen chưa tích cực;</w:t>
      </w:r>
    </w:p>
    <w:p w14:paraId="48A5F985" w14:textId="77777777" w:rsidR="00150A58" w:rsidRDefault="00837037" w:rsidP="00B27DAC">
      <w:pPr>
        <w:pStyle w:val="Vnbnnidung0"/>
        <w:numPr>
          <w:ilvl w:val="0"/>
          <w:numId w:val="117"/>
        </w:numPr>
        <w:tabs>
          <w:tab w:val="left" w:pos="268"/>
        </w:tabs>
        <w:spacing w:after="0" w:line="240" w:lineRule="auto"/>
        <w:jc w:val="both"/>
        <w:rPr>
          <w:sz w:val="28"/>
          <w:szCs w:val="28"/>
        </w:rPr>
      </w:pPr>
      <w:bookmarkStart w:id="1249" w:name="bookmark1258"/>
      <w:bookmarkEnd w:id="1249"/>
      <w:r>
        <w:rPr>
          <w:sz w:val="28"/>
          <w:szCs w:val="28"/>
        </w:rPr>
        <w:t>Thực hiện được nhũng hành động thế hiện mình đã lớn hom.</w:t>
      </w:r>
    </w:p>
    <w:p w14:paraId="226243AE" w14:textId="77777777" w:rsidR="00150A58" w:rsidRDefault="00837037" w:rsidP="00B27DAC">
      <w:pPr>
        <w:pStyle w:val="Tiu20"/>
        <w:keepNext/>
        <w:keepLines/>
        <w:numPr>
          <w:ilvl w:val="0"/>
          <w:numId w:val="138"/>
        </w:numPr>
        <w:tabs>
          <w:tab w:val="left" w:pos="390"/>
        </w:tabs>
        <w:spacing w:after="0" w:line="240" w:lineRule="auto"/>
        <w:rPr>
          <w:sz w:val="28"/>
          <w:szCs w:val="28"/>
        </w:rPr>
      </w:pPr>
      <w:bookmarkStart w:id="1250" w:name="bookmark1261"/>
      <w:bookmarkStart w:id="1251" w:name="bookmark1259"/>
      <w:bookmarkStart w:id="1252" w:name="bookmark1262"/>
      <w:bookmarkStart w:id="1253" w:name="bookmark1260"/>
      <w:bookmarkEnd w:id="1250"/>
      <w:r>
        <w:rPr>
          <w:sz w:val="28"/>
          <w:szCs w:val="28"/>
        </w:rPr>
        <w:t>Nội dung:</w:t>
      </w:r>
      <w:bookmarkEnd w:id="1251"/>
      <w:bookmarkEnd w:id="1252"/>
      <w:bookmarkEnd w:id="1253"/>
    </w:p>
    <w:p w14:paraId="2ECB24F5" w14:textId="77777777" w:rsidR="00150A58" w:rsidRDefault="00837037" w:rsidP="00B27DAC">
      <w:pPr>
        <w:pStyle w:val="Vnbnnidung0"/>
        <w:numPr>
          <w:ilvl w:val="0"/>
          <w:numId w:val="117"/>
        </w:numPr>
        <w:tabs>
          <w:tab w:val="left" w:pos="268"/>
        </w:tabs>
        <w:spacing w:after="0" w:line="240" w:lineRule="auto"/>
        <w:jc w:val="both"/>
        <w:rPr>
          <w:sz w:val="28"/>
          <w:szCs w:val="28"/>
        </w:rPr>
      </w:pPr>
      <w:bookmarkStart w:id="1254" w:name="bookmark1263"/>
      <w:bookmarkEnd w:id="1254"/>
      <w:r>
        <w:rPr>
          <w:sz w:val="28"/>
          <w:szCs w:val="28"/>
        </w:rPr>
        <w:t>GV ycu cầu Rèn luyện và khắc phục được những thói quen chưa tích cực và có những hành động thế hiện mình đã lớn.</w:t>
      </w:r>
    </w:p>
    <w:p w14:paraId="42558E11" w14:textId="77777777" w:rsidR="00150A58" w:rsidRDefault="00837037" w:rsidP="00B27DAC">
      <w:pPr>
        <w:pStyle w:val="Vnbnnidung0"/>
        <w:numPr>
          <w:ilvl w:val="0"/>
          <w:numId w:val="138"/>
        </w:numPr>
        <w:tabs>
          <w:tab w:val="left" w:pos="390"/>
        </w:tabs>
        <w:spacing w:after="0" w:line="240" w:lineRule="auto"/>
        <w:jc w:val="both"/>
        <w:rPr>
          <w:sz w:val="28"/>
          <w:szCs w:val="28"/>
        </w:rPr>
      </w:pPr>
      <w:bookmarkStart w:id="1255" w:name="bookmark1264"/>
      <w:bookmarkEnd w:id="1255"/>
      <w:r>
        <w:rPr>
          <w:b/>
          <w:bCs/>
          <w:sz w:val="28"/>
          <w:szCs w:val="28"/>
        </w:rPr>
        <w:t xml:space="preserve">Sản phấm: </w:t>
      </w:r>
      <w:r>
        <w:rPr>
          <w:sz w:val="28"/>
          <w:szCs w:val="28"/>
        </w:rPr>
        <w:t>Ket quả của HS</w:t>
      </w:r>
    </w:p>
    <w:p w14:paraId="6737EB74" w14:textId="77777777" w:rsidR="00150A58" w:rsidRDefault="00837037" w:rsidP="00B27DAC">
      <w:pPr>
        <w:pStyle w:val="Tiu20"/>
        <w:keepNext/>
        <w:keepLines/>
        <w:numPr>
          <w:ilvl w:val="0"/>
          <w:numId w:val="138"/>
        </w:numPr>
        <w:tabs>
          <w:tab w:val="left" w:pos="395"/>
        </w:tabs>
        <w:spacing w:after="0" w:line="240" w:lineRule="auto"/>
        <w:jc w:val="both"/>
        <w:rPr>
          <w:sz w:val="28"/>
          <w:szCs w:val="28"/>
        </w:rPr>
      </w:pPr>
      <w:bookmarkStart w:id="1256" w:name="bookmark1267"/>
      <w:bookmarkStart w:id="1257" w:name="bookmark1268"/>
      <w:bookmarkStart w:id="1258" w:name="bookmark1265"/>
      <w:bookmarkStart w:id="1259" w:name="bookmark1266"/>
      <w:bookmarkEnd w:id="1256"/>
      <w:r>
        <w:rPr>
          <w:sz w:val="28"/>
          <w:szCs w:val="28"/>
        </w:rPr>
        <w:t>Tổ chức thực hiện:</w:t>
      </w:r>
      <w:bookmarkEnd w:id="1257"/>
      <w:bookmarkEnd w:id="1258"/>
      <w:bookmarkEnd w:id="1259"/>
    </w:p>
    <w:p w14:paraId="6750B3B4" w14:textId="77777777" w:rsidR="00150A58" w:rsidRDefault="00837037" w:rsidP="00A5492F">
      <w:pPr>
        <w:pStyle w:val="Vnbnnidung0"/>
        <w:spacing w:after="0" w:line="240" w:lineRule="auto"/>
        <w:jc w:val="both"/>
        <w:rPr>
          <w:sz w:val="28"/>
          <w:szCs w:val="28"/>
        </w:rPr>
      </w:pPr>
      <w:r>
        <w:rPr>
          <w:sz w:val="28"/>
          <w:szCs w:val="28"/>
        </w:rPr>
        <w:t>GV yêu cầu và hướng dẫn HS thực hiện những việc sau:</w:t>
      </w:r>
    </w:p>
    <w:p w14:paraId="1E0AF62E" w14:textId="77777777" w:rsidR="00150A58" w:rsidRDefault="00837037" w:rsidP="00B27DAC">
      <w:pPr>
        <w:pStyle w:val="Vnbnnidung0"/>
        <w:numPr>
          <w:ilvl w:val="0"/>
          <w:numId w:val="117"/>
        </w:numPr>
        <w:tabs>
          <w:tab w:val="left" w:pos="273"/>
        </w:tabs>
        <w:spacing w:after="0" w:line="240" w:lineRule="auto"/>
        <w:jc w:val="both"/>
        <w:rPr>
          <w:sz w:val="28"/>
          <w:szCs w:val="28"/>
        </w:rPr>
      </w:pPr>
      <w:bookmarkStart w:id="1260" w:name="bookmark1269"/>
      <w:bookmarkEnd w:id="1260"/>
      <w:r>
        <w:rPr>
          <w:sz w:val="28"/>
          <w:szCs w:val="28"/>
        </w:rPr>
        <w:t>Thể hiện mình đã lớn hon trong cuộc sống hằng ngày qua các việc làm cụ thể, như: Nhường em nhỏ; Mạnh dạn thể hiện ý kiến đối với c</w:t>
      </w:r>
      <w:r w:rsidR="003F051B">
        <w:rPr>
          <w:sz w:val="28"/>
          <w:szCs w:val="28"/>
        </w:rPr>
        <w:t>ác vấn để ở trong gia đình, ở l</w:t>
      </w:r>
      <w:r w:rsidR="003F051B" w:rsidRPr="00F43300">
        <w:rPr>
          <w:sz w:val="28"/>
          <w:szCs w:val="28"/>
        </w:rPr>
        <w:t>ớ</w:t>
      </w:r>
      <w:r>
        <w:rPr>
          <w:sz w:val="28"/>
          <w:szCs w:val="28"/>
        </w:rPr>
        <w:t>p; Tự giác học tập; Tôn trọng bạn bè;...</w:t>
      </w:r>
    </w:p>
    <w:p w14:paraId="25930ADE" w14:textId="77777777" w:rsidR="00150A58" w:rsidRDefault="00837037" w:rsidP="00B27DAC">
      <w:pPr>
        <w:pStyle w:val="Vnbnnidung0"/>
        <w:numPr>
          <w:ilvl w:val="0"/>
          <w:numId w:val="117"/>
        </w:numPr>
        <w:tabs>
          <w:tab w:val="left" w:pos="273"/>
        </w:tabs>
        <w:spacing w:after="0" w:line="240" w:lineRule="auto"/>
        <w:jc w:val="both"/>
        <w:rPr>
          <w:sz w:val="28"/>
          <w:szCs w:val="28"/>
        </w:rPr>
      </w:pPr>
      <w:bookmarkStart w:id="1261" w:name="bookmark1270"/>
      <w:bookmarkEnd w:id="1261"/>
      <w:r>
        <w:rPr>
          <w:sz w:val="28"/>
          <w:szCs w:val="28"/>
        </w:rPr>
        <w:t>Rèn luyện, khác phục, thay đối những thói quen chưa tích cực, bằng cách: Ghi nhớ nhũng điều cần rút kinh nghiệm trong sinh hoạt hằng ngày; Nghĩ đến hậu quả trước</w:t>
      </w:r>
      <w:r w:rsidR="003F051B" w:rsidRPr="00F43300">
        <w:rPr>
          <w:sz w:val="28"/>
          <w:szCs w:val="28"/>
        </w:rPr>
        <w:t xml:space="preserve"> </w:t>
      </w:r>
      <w:r>
        <w:rPr>
          <w:sz w:val="28"/>
          <w:szCs w:val="28"/>
        </w:rPr>
        <w:t>khi hành động; Không giải quyết những vướng mắc trong quan hệ theo cảm tính, chủ quan....</w:t>
      </w:r>
    </w:p>
    <w:p w14:paraId="1514BD6B" w14:textId="77777777" w:rsidR="00150A58" w:rsidRDefault="00837037" w:rsidP="00A5492F">
      <w:pPr>
        <w:pStyle w:val="Chthchbng0"/>
        <w:rPr>
          <w:sz w:val="28"/>
          <w:szCs w:val="28"/>
        </w:rPr>
      </w:pPr>
      <w:r>
        <w:rPr>
          <w:sz w:val="28"/>
          <w:szCs w:val="28"/>
        </w:rPr>
        <w:t>IV. KẾ HOẠCH ĐÁNH GIÁ</w:t>
      </w:r>
    </w:p>
    <w:p w14:paraId="57B37262" w14:textId="77777777" w:rsidR="00A16725" w:rsidRDefault="00A16725" w:rsidP="00A5492F">
      <w:pPr>
        <w:pStyle w:val="Chthchbng0"/>
        <w:rPr>
          <w:sz w:val="28"/>
          <w:szCs w:val="28"/>
        </w:rPr>
      </w:pPr>
    </w:p>
    <w:tbl>
      <w:tblPr>
        <w:tblStyle w:val="TableGrid"/>
        <w:tblW w:w="9464" w:type="dxa"/>
        <w:tblLook w:val="04A0" w:firstRow="1" w:lastRow="0" w:firstColumn="1" w:lastColumn="0" w:noHBand="0" w:noVBand="1"/>
      </w:tblPr>
      <w:tblGrid>
        <w:gridCol w:w="2943"/>
        <w:gridCol w:w="3544"/>
        <w:gridCol w:w="1985"/>
        <w:gridCol w:w="992"/>
      </w:tblGrid>
      <w:tr w:rsidR="00A16725" w14:paraId="1694AC99" w14:textId="77777777" w:rsidTr="00A76C15">
        <w:tc>
          <w:tcPr>
            <w:tcW w:w="2943" w:type="dxa"/>
          </w:tcPr>
          <w:p w14:paraId="1A380281" w14:textId="77777777" w:rsidR="00A16725" w:rsidRDefault="00A16725" w:rsidP="00A5492F">
            <w:pPr>
              <w:pStyle w:val="Khc0"/>
              <w:spacing w:after="0" w:line="240" w:lineRule="auto"/>
              <w:rPr>
                <w:sz w:val="28"/>
                <w:szCs w:val="28"/>
              </w:rPr>
            </w:pPr>
            <w:r>
              <w:rPr>
                <w:b/>
                <w:bCs/>
                <w:sz w:val="28"/>
                <w:szCs w:val="28"/>
              </w:rPr>
              <w:t>Hình thức đánh giá</w:t>
            </w:r>
          </w:p>
        </w:tc>
        <w:tc>
          <w:tcPr>
            <w:tcW w:w="3544" w:type="dxa"/>
            <w:vAlign w:val="center"/>
          </w:tcPr>
          <w:p w14:paraId="71C4CDBA" w14:textId="77777777" w:rsidR="00A16725" w:rsidRDefault="00A16725" w:rsidP="00A5492F">
            <w:pPr>
              <w:pStyle w:val="Chthchbng0"/>
              <w:rPr>
                <w:sz w:val="28"/>
                <w:szCs w:val="28"/>
              </w:rPr>
            </w:pPr>
            <w:r>
              <w:rPr>
                <w:b w:val="0"/>
                <w:bCs w:val="0"/>
                <w:sz w:val="28"/>
                <w:szCs w:val="28"/>
              </w:rPr>
              <w:t>Phươ</w:t>
            </w:r>
            <w:r>
              <w:rPr>
                <w:sz w:val="28"/>
                <w:szCs w:val="28"/>
              </w:rPr>
              <w:t>ng pháp đánh giá</w:t>
            </w:r>
          </w:p>
        </w:tc>
        <w:tc>
          <w:tcPr>
            <w:tcW w:w="1985" w:type="dxa"/>
          </w:tcPr>
          <w:p w14:paraId="2615419F" w14:textId="77777777" w:rsidR="00A16725" w:rsidRDefault="00A16725" w:rsidP="00A5492F">
            <w:pPr>
              <w:pStyle w:val="Chthchbng0"/>
              <w:rPr>
                <w:sz w:val="28"/>
                <w:szCs w:val="28"/>
              </w:rPr>
            </w:pPr>
            <w:r>
              <w:rPr>
                <w:sz w:val="28"/>
                <w:szCs w:val="28"/>
              </w:rPr>
              <w:t>Công cụ đánh giá</w:t>
            </w:r>
          </w:p>
        </w:tc>
        <w:tc>
          <w:tcPr>
            <w:tcW w:w="992" w:type="dxa"/>
          </w:tcPr>
          <w:p w14:paraId="18833DB7" w14:textId="77777777" w:rsidR="00A16725" w:rsidRDefault="00A16725" w:rsidP="00A5492F">
            <w:pPr>
              <w:pStyle w:val="Khc0"/>
              <w:spacing w:after="0" w:line="240" w:lineRule="auto"/>
              <w:jc w:val="center"/>
              <w:rPr>
                <w:sz w:val="28"/>
                <w:szCs w:val="28"/>
              </w:rPr>
            </w:pPr>
            <w:r>
              <w:rPr>
                <w:b/>
                <w:bCs/>
                <w:sz w:val="28"/>
                <w:szCs w:val="28"/>
              </w:rPr>
              <w:t>Ghi</w:t>
            </w:r>
          </w:p>
          <w:p w14:paraId="7DE35DDC" w14:textId="77777777" w:rsidR="00A16725" w:rsidRDefault="00A16725" w:rsidP="00A5492F">
            <w:pPr>
              <w:pStyle w:val="Chthchbng0"/>
              <w:rPr>
                <w:sz w:val="28"/>
                <w:szCs w:val="28"/>
              </w:rPr>
            </w:pPr>
            <w:r>
              <w:rPr>
                <w:sz w:val="28"/>
                <w:szCs w:val="28"/>
              </w:rPr>
              <w:t>Chú</w:t>
            </w:r>
          </w:p>
        </w:tc>
      </w:tr>
      <w:tr w:rsidR="00A16725" w14:paraId="02E7ACFD" w14:textId="77777777" w:rsidTr="00A76C15">
        <w:tc>
          <w:tcPr>
            <w:tcW w:w="2943" w:type="dxa"/>
          </w:tcPr>
          <w:p w14:paraId="60AE1DCE" w14:textId="77777777" w:rsidR="00A16725" w:rsidRDefault="00A16725" w:rsidP="00B27DAC">
            <w:pPr>
              <w:pStyle w:val="Khc0"/>
              <w:numPr>
                <w:ilvl w:val="0"/>
                <w:numId w:val="143"/>
              </w:numPr>
              <w:tabs>
                <w:tab w:val="left" w:pos="161"/>
              </w:tabs>
              <w:spacing w:after="0" w:line="240" w:lineRule="auto"/>
              <w:rPr>
                <w:sz w:val="28"/>
                <w:szCs w:val="28"/>
              </w:rPr>
            </w:pPr>
            <w:r>
              <w:rPr>
                <w:sz w:val="28"/>
                <w:szCs w:val="28"/>
              </w:rPr>
              <w:t>Thu hút được sự tham gia tích cực của người học</w:t>
            </w:r>
          </w:p>
          <w:p w14:paraId="12BA58D5" w14:textId="77777777" w:rsidR="00A16725" w:rsidRDefault="00A16725" w:rsidP="00A5492F">
            <w:pPr>
              <w:pStyle w:val="Chthchbng0"/>
              <w:rPr>
                <w:sz w:val="28"/>
                <w:szCs w:val="28"/>
              </w:rPr>
            </w:pPr>
            <w:r>
              <w:rPr>
                <w:sz w:val="28"/>
                <w:szCs w:val="28"/>
              </w:rPr>
              <w:t xml:space="preserve">- </w:t>
            </w:r>
            <w:r w:rsidRPr="00EF7041">
              <w:rPr>
                <w:b w:val="0"/>
                <w:bCs w:val="0"/>
                <w:sz w:val="28"/>
                <w:szCs w:val="28"/>
              </w:rPr>
              <w:t>Tạo cơ hội thực hành cho người học</w:t>
            </w:r>
          </w:p>
        </w:tc>
        <w:tc>
          <w:tcPr>
            <w:tcW w:w="3544" w:type="dxa"/>
          </w:tcPr>
          <w:p w14:paraId="11EE9390" w14:textId="77777777" w:rsidR="00A16725" w:rsidRDefault="00A16725" w:rsidP="00B27DAC">
            <w:pPr>
              <w:pStyle w:val="Khc0"/>
              <w:numPr>
                <w:ilvl w:val="0"/>
                <w:numId w:val="144"/>
              </w:numPr>
              <w:tabs>
                <w:tab w:val="left" w:pos="165"/>
              </w:tabs>
              <w:spacing w:after="0" w:line="240" w:lineRule="auto"/>
              <w:rPr>
                <w:sz w:val="28"/>
                <w:szCs w:val="28"/>
              </w:rPr>
            </w:pPr>
            <w:r>
              <w:rPr>
                <w:sz w:val="28"/>
                <w:szCs w:val="28"/>
              </w:rPr>
              <w:t>Sự đa dạng, đáp ứng các phong cách học khác nhau cùa người học</w:t>
            </w:r>
          </w:p>
          <w:p w14:paraId="089FA6ED" w14:textId="77777777" w:rsidR="00A16725" w:rsidRDefault="00A16725" w:rsidP="00B27DAC">
            <w:pPr>
              <w:pStyle w:val="Khc0"/>
              <w:numPr>
                <w:ilvl w:val="0"/>
                <w:numId w:val="144"/>
              </w:numPr>
              <w:tabs>
                <w:tab w:val="left" w:pos="165"/>
              </w:tabs>
              <w:spacing w:after="0" w:line="240" w:lineRule="auto"/>
              <w:rPr>
                <w:sz w:val="28"/>
                <w:szCs w:val="28"/>
              </w:rPr>
            </w:pPr>
            <w:r>
              <w:rPr>
                <w:sz w:val="28"/>
                <w:szCs w:val="28"/>
              </w:rPr>
              <w:t>Hấp dẫn, sinh động</w:t>
            </w:r>
          </w:p>
          <w:p w14:paraId="6FD37AA2" w14:textId="77777777" w:rsidR="00A16725" w:rsidRDefault="00A16725" w:rsidP="00B27DAC">
            <w:pPr>
              <w:pStyle w:val="Khc0"/>
              <w:numPr>
                <w:ilvl w:val="0"/>
                <w:numId w:val="144"/>
              </w:numPr>
              <w:tabs>
                <w:tab w:val="left" w:pos="161"/>
              </w:tabs>
              <w:spacing w:after="0" w:line="240" w:lineRule="auto"/>
              <w:rPr>
                <w:sz w:val="28"/>
                <w:szCs w:val="28"/>
              </w:rPr>
            </w:pPr>
            <w:r>
              <w:rPr>
                <w:sz w:val="28"/>
                <w:szCs w:val="28"/>
              </w:rPr>
              <w:t>Thu hút được sự tham gia tích cực của người học</w:t>
            </w:r>
          </w:p>
          <w:p w14:paraId="1F147CF5" w14:textId="77777777" w:rsidR="00A16725" w:rsidRPr="00EF7041" w:rsidRDefault="00A16725" w:rsidP="00A5492F">
            <w:pPr>
              <w:pStyle w:val="Chthchbng0"/>
              <w:rPr>
                <w:b w:val="0"/>
                <w:bCs w:val="0"/>
                <w:sz w:val="28"/>
                <w:szCs w:val="28"/>
              </w:rPr>
            </w:pPr>
            <w:r w:rsidRPr="00EF7041">
              <w:rPr>
                <w:b w:val="0"/>
                <w:bCs w:val="0"/>
                <w:sz w:val="28"/>
                <w:szCs w:val="28"/>
              </w:rPr>
              <w:t>- Phù hợp với mục tiêu, nội dung</w:t>
            </w:r>
          </w:p>
        </w:tc>
        <w:tc>
          <w:tcPr>
            <w:tcW w:w="1985" w:type="dxa"/>
          </w:tcPr>
          <w:p w14:paraId="700A9041" w14:textId="77777777" w:rsidR="00A16725" w:rsidRPr="00A16725" w:rsidRDefault="00A16725" w:rsidP="00A5492F">
            <w:pPr>
              <w:pStyle w:val="Chthchbng0"/>
              <w:rPr>
                <w:b w:val="0"/>
                <w:bCs w:val="0"/>
                <w:sz w:val="28"/>
                <w:szCs w:val="28"/>
              </w:rPr>
            </w:pPr>
            <w:r w:rsidRPr="00A16725">
              <w:rPr>
                <w:b w:val="0"/>
                <w:bCs w:val="0"/>
                <w:sz w:val="28"/>
                <w:szCs w:val="28"/>
              </w:rPr>
              <w:t>- Ý thức, thái độ của HS</w:t>
            </w:r>
          </w:p>
        </w:tc>
        <w:tc>
          <w:tcPr>
            <w:tcW w:w="992" w:type="dxa"/>
          </w:tcPr>
          <w:p w14:paraId="604CF1DE" w14:textId="77777777" w:rsidR="00A16725" w:rsidRDefault="00A16725" w:rsidP="00A5492F">
            <w:pPr>
              <w:pStyle w:val="Chthchbng0"/>
              <w:rPr>
                <w:sz w:val="28"/>
                <w:szCs w:val="28"/>
              </w:rPr>
            </w:pPr>
          </w:p>
        </w:tc>
      </w:tr>
    </w:tbl>
    <w:p w14:paraId="0CE42980" w14:textId="77777777" w:rsidR="00A16725" w:rsidRDefault="00A16725" w:rsidP="00A5492F">
      <w:pPr>
        <w:rPr>
          <w:rFonts w:asciiTheme="minorHAnsi" w:hAnsiTheme="minorHAnsi"/>
          <w:sz w:val="28"/>
          <w:szCs w:val="28"/>
        </w:rPr>
      </w:pPr>
    </w:p>
    <w:p w14:paraId="2818C0D6" w14:textId="77777777" w:rsidR="00A16725" w:rsidRPr="00C92098" w:rsidRDefault="00A16725" w:rsidP="00A5492F">
      <w:pPr>
        <w:rPr>
          <w:rFonts w:ascii="Times New Roman" w:hAnsi="Times New Roman" w:cs="Times New Roman"/>
          <w:b/>
          <w:bCs/>
          <w:sz w:val="28"/>
          <w:szCs w:val="28"/>
        </w:rPr>
        <w:sectPr w:rsidR="00A16725" w:rsidRPr="00C92098" w:rsidSect="00811FF6">
          <w:pgSz w:w="12240" w:h="15840"/>
          <w:pgMar w:top="567" w:right="1497" w:bottom="709" w:left="1501" w:header="851" w:footer="673" w:gutter="0"/>
          <w:cols w:space="720"/>
          <w:docGrid w:linePitch="360"/>
        </w:sectPr>
      </w:pPr>
      <w:r w:rsidRPr="00EF7041">
        <w:rPr>
          <w:rFonts w:ascii="Times New Roman" w:hAnsi="Times New Roman" w:cs="Times New Roman"/>
          <w:b/>
          <w:bCs/>
          <w:sz w:val="28"/>
          <w:szCs w:val="28"/>
        </w:rPr>
        <w:t xml:space="preserve">V. HỒ SƠ DẠY HỌC </w:t>
      </w:r>
      <w:r w:rsidRPr="00EF7041">
        <w:rPr>
          <w:rFonts w:ascii="Times New Roman" w:hAnsi="Times New Roman" w:cs="Times New Roman"/>
          <w:sz w:val="28"/>
          <w:szCs w:val="28"/>
        </w:rPr>
        <w:t>(Đính kèm các phiếu học tập/bảng kiêm</w:t>
      </w:r>
    </w:p>
    <w:p w14:paraId="58AA9817" w14:textId="77777777" w:rsidR="00150A58" w:rsidRDefault="00837037" w:rsidP="00A5492F">
      <w:pPr>
        <w:pStyle w:val="Vnbnnidung0"/>
        <w:spacing w:after="0" w:line="240" w:lineRule="auto"/>
        <w:rPr>
          <w:sz w:val="28"/>
          <w:szCs w:val="28"/>
        </w:rPr>
      </w:pPr>
      <w:r>
        <w:rPr>
          <w:sz w:val="28"/>
          <w:szCs w:val="28"/>
        </w:rPr>
        <w:lastRenderedPageBreak/>
        <w:t xml:space="preserve">Ngày </w:t>
      </w:r>
      <w:r w:rsidR="00EF7041">
        <w:rPr>
          <w:sz w:val="28"/>
          <w:szCs w:val="28"/>
        </w:rPr>
        <w:t>soạn</w:t>
      </w:r>
      <w:r>
        <w:rPr>
          <w:sz w:val="28"/>
          <w:szCs w:val="28"/>
        </w:rPr>
        <w:t>:</w:t>
      </w:r>
      <w:r w:rsidR="00EF7041">
        <w:rPr>
          <w:sz w:val="28"/>
          <w:szCs w:val="28"/>
        </w:rPr>
        <w:t xml:space="preserve"> 3/10/2021</w:t>
      </w:r>
    </w:p>
    <w:p w14:paraId="23998A74" w14:textId="77777777" w:rsidR="00150A58" w:rsidRPr="00C92098" w:rsidRDefault="00837037" w:rsidP="00A5492F">
      <w:pPr>
        <w:pStyle w:val="Vnbnnidung0"/>
        <w:spacing w:after="0" w:line="240" w:lineRule="auto"/>
        <w:ind w:left="-142" w:right="-256"/>
        <w:jc w:val="center"/>
        <w:rPr>
          <w:b/>
          <w:bCs/>
          <w:color w:val="C00000"/>
          <w:sz w:val="28"/>
          <w:szCs w:val="28"/>
        </w:rPr>
      </w:pPr>
      <w:r w:rsidRPr="00EF7041">
        <w:rPr>
          <w:b/>
          <w:bCs/>
          <w:sz w:val="28"/>
          <w:szCs w:val="28"/>
        </w:rPr>
        <w:t xml:space="preserve">TUẦN 5 - </w:t>
      </w:r>
      <w:r w:rsidR="003F051B">
        <w:rPr>
          <w:b/>
          <w:bCs/>
          <w:color w:val="C00000"/>
          <w:sz w:val="28"/>
          <w:szCs w:val="28"/>
        </w:rPr>
        <w:t xml:space="preserve">TIẾT </w:t>
      </w:r>
      <w:r w:rsidR="003F051B" w:rsidRPr="00C92098">
        <w:rPr>
          <w:b/>
          <w:bCs/>
          <w:color w:val="C00000"/>
          <w:sz w:val="28"/>
          <w:szCs w:val="28"/>
        </w:rPr>
        <w:t>15</w:t>
      </w:r>
      <w:r w:rsidRPr="003F051B">
        <w:rPr>
          <w:b/>
          <w:bCs/>
          <w:color w:val="C00000"/>
          <w:sz w:val="28"/>
          <w:szCs w:val="28"/>
        </w:rPr>
        <w:t>: SINH HOẠT LỚP</w:t>
      </w:r>
    </w:p>
    <w:p w14:paraId="54614913" w14:textId="77777777" w:rsidR="003F051B" w:rsidRPr="003F051B" w:rsidRDefault="003F051B" w:rsidP="00A5492F">
      <w:pPr>
        <w:pStyle w:val="Vnbnnidung0"/>
        <w:spacing w:after="0" w:line="240" w:lineRule="auto"/>
        <w:ind w:left="-142" w:right="-256"/>
        <w:jc w:val="center"/>
        <w:rPr>
          <w:b/>
          <w:bCs/>
          <w:sz w:val="32"/>
          <w:szCs w:val="32"/>
          <w:lang w:val="en-US"/>
        </w:rPr>
      </w:pPr>
      <w:r>
        <w:rPr>
          <w:b/>
          <w:bCs/>
          <w:sz w:val="32"/>
          <w:szCs w:val="32"/>
          <w:lang w:val="en-US"/>
        </w:rPr>
        <w:t>EM ĐÃ LỚN HƠN</w:t>
      </w:r>
    </w:p>
    <w:p w14:paraId="333D3BF0" w14:textId="77777777" w:rsidR="00150A58" w:rsidRDefault="00837037" w:rsidP="00B27DAC">
      <w:pPr>
        <w:pStyle w:val="Vnbnnidung0"/>
        <w:numPr>
          <w:ilvl w:val="0"/>
          <w:numId w:val="139"/>
        </w:numPr>
        <w:tabs>
          <w:tab w:val="left" w:pos="351"/>
        </w:tabs>
        <w:spacing w:after="0" w:line="240" w:lineRule="auto"/>
        <w:ind w:left="-142" w:right="-256"/>
        <w:rPr>
          <w:sz w:val="28"/>
          <w:szCs w:val="28"/>
        </w:rPr>
      </w:pPr>
      <w:bookmarkStart w:id="1262" w:name="bookmark1271"/>
      <w:bookmarkEnd w:id="1262"/>
      <w:r>
        <w:rPr>
          <w:b/>
          <w:bCs/>
          <w:sz w:val="28"/>
          <w:szCs w:val="28"/>
        </w:rPr>
        <w:t xml:space="preserve">MỤC </w:t>
      </w:r>
      <w:r w:rsidR="00A16725">
        <w:rPr>
          <w:b/>
          <w:bCs/>
          <w:sz w:val="28"/>
          <w:szCs w:val="28"/>
        </w:rPr>
        <w:t>TIÊ</w:t>
      </w:r>
      <w:r>
        <w:rPr>
          <w:b/>
          <w:bCs/>
          <w:sz w:val="28"/>
          <w:szCs w:val="28"/>
        </w:rPr>
        <w:t>U</w:t>
      </w:r>
    </w:p>
    <w:p w14:paraId="4F313E74" w14:textId="77777777" w:rsidR="00150A58" w:rsidRDefault="00A16725" w:rsidP="00A5492F">
      <w:pPr>
        <w:pStyle w:val="Vnbnnidung0"/>
        <w:spacing w:after="0" w:line="240" w:lineRule="auto"/>
        <w:ind w:left="-142" w:right="-256"/>
        <w:rPr>
          <w:sz w:val="28"/>
          <w:szCs w:val="28"/>
        </w:rPr>
      </w:pPr>
      <w:bookmarkStart w:id="1263" w:name="bookmark1272"/>
      <w:bookmarkEnd w:id="1263"/>
      <w:r>
        <w:rPr>
          <w:b/>
          <w:bCs/>
          <w:sz w:val="28"/>
          <w:szCs w:val="28"/>
        </w:rPr>
        <w:t xml:space="preserve">1. </w:t>
      </w:r>
      <w:r w:rsidR="00837037">
        <w:rPr>
          <w:b/>
          <w:bCs/>
          <w:sz w:val="28"/>
          <w:szCs w:val="28"/>
        </w:rPr>
        <w:t xml:space="preserve">Kiến </w:t>
      </w:r>
      <w:r>
        <w:rPr>
          <w:b/>
          <w:bCs/>
          <w:sz w:val="28"/>
          <w:szCs w:val="28"/>
        </w:rPr>
        <w:t xml:space="preserve">thức: </w:t>
      </w:r>
      <w:r>
        <w:rPr>
          <w:sz w:val="28"/>
          <w:szCs w:val="28"/>
        </w:rPr>
        <w:t>Sau khi tham gia hoạt động này, HS có khả năng:</w:t>
      </w:r>
    </w:p>
    <w:p w14:paraId="2F35C0EF" w14:textId="77777777" w:rsidR="00150A58" w:rsidRDefault="00837037" w:rsidP="00A5492F">
      <w:pPr>
        <w:pStyle w:val="Vnbnnidung0"/>
        <w:spacing w:after="0" w:line="240" w:lineRule="auto"/>
        <w:ind w:left="-142" w:right="-256"/>
        <w:jc w:val="both"/>
        <w:rPr>
          <w:sz w:val="28"/>
          <w:szCs w:val="28"/>
        </w:rPr>
      </w:pPr>
      <w:r>
        <w:rPr>
          <w:sz w:val="28"/>
          <w:szCs w:val="28"/>
        </w:rPr>
        <w:t>- Sơ kết tuần</w:t>
      </w:r>
    </w:p>
    <w:p w14:paraId="3C374DAB" w14:textId="77777777" w:rsidR="00150A58" w:rsidRDefault="00EF7041" w:rsidP="00A5492F">
      <w:pPr>
        <w:pStyle w:val="Vnbnnidung0"/>
        <w:tabs>
          <w:tab w:val="left" w:pos="273"/>
        </w:tabs>
        <w:spacing w:after="0" w:line="240" w:lineRule="auto"/>
        <w:ind w:left="-142" w:right="-256"/>
        <w:rPr>
          <w:sz w:val="28"/>
          <w:szCs w:val="28"/>
        </w:rPr>
      </w:pPr>
      <w:bookmarkStart w:id="1264" w:name="bookmark1273"/>
      <w:bookmarkEnd w:id="1264"/>
      <w:r>
        <w:rPr>
          <w:sz w:val="28"/>
          <w:szCs w:val="28"/>
        </w:rPr>
        <w:t xml:space="preserve">- </w:t>
      </w:r>
      <w:r w:rsidR="00837037">
        <w:rPr>
          <w:sz w:val="28"/>
          <w:szCs w:val="28"/>
        </w:rPr>
        <w:t xml:space="preserve">Chia sẻ được những thay </w:t>
      </w:r>
      <w:r>
        <w:rPr>
          <w:sz w:val="28"/>
          <w:szCs w:val="28"/>
        </w:rPr>
        <w:t>đổ</w:t>
      </w:r>
      <w:r w:rsidR="00837037">
        <w:rPr>
          <w:sz w:val="28"/>
          <w:szCs w:val="28"/>
        </w:rPr>
        <w:t xml:space="preserve">i theo hướng đã lớn hơn của bản thân và cảm nhận được sự lớn lên của bạn mình, qua đó nhận biết được những biểu hiện </w:t>
      </w:r>
      <w:r>
        <w:rPr>
          <w:sz w:val="28"/>
          <w:szCs w:val="28"/>
        </w:rPr>
        <w:t>lớ</w:t>
      </w:r>
      <w:r w:rsidR="00837037">
        <w:rPr>
          <w:sz w:val="28"/>
          <w:szCs w:val="28"/>
        </w:rPr>
        <w:t>n hơn của lứa tuổi này.</w:t>
      </w:r>
    </w:p>
    <w:p w14:paraId="30AB5F7B" w14:textId="77777777" w:rsidR="00150A58" w:rsidRDefault="00A16725" w:rsidP="00A5492F">
      <w:pPr>
        <w:pStyle w:val="Tiu20"/>
        <w:keepNext/>
        <w:keepLines/>
        <w:tabs>
          <w:tab w:val="left" w:pos="385"/>
        </w:tabs>
        <w:spacing w:after="0" w:line="240" w:lineRule="auto"/>
        <w:ind w:left="-142" w:right="-256"/>
        <w:rPr>
          <w:sz w:val="28"/>
          <w:szCs w:val="28"/>
        </w:rPr>
      </w:pPr>
      <w:bookmarkStart w:id="1265" w:name="bookmark1276"/>
      <w:bookmarkStart w:id="1266" w:name="bookmark1277"/>
      <w:bookmarkStart w:id="1267" w:name="bookmark1274"/>
      <w:bookmarkStart w:id="1268" w:name="bookmark1275"/>
      <w:bookmarkEnd w:id="1265"/>
      <w:r>
        <w:rPr>
          <w:sz w:val="28"/>
          <w:szCs w:val="28"/>
        </w:rPr>
        <w:t xml:space="preserve">2. </w:t>
      </w:r>
      <w:r w:rsidR="00837037">
        <w:rPr>
          <w:sz w:val="28"/>
          <w:szCs w:val="28"/>
        </w:rPr>
        <w:t>Năng lực:</w:t>
      </w:r>
      <w:bookmarkEnd w:id="1266"/>
      <w:bookmarkEnd w:id="1267"/>
      <w:bookmarkEnd w:id="1268"/>
    </w:p>
    <w:p w14:paraId="397ABAAA" w14:textId="77777777" w:rsidR="00150A58" w:rsidRDefault="00837037" w:rsidP="00B27DAC">
      <w:pPr>
        <w:pStyle w:val="Vnbnnidung0"/>
        <w:numPr>
          <w:ilvl w:val="0"/>
          <w:numId w:val="117"/>
        </w:numPr>
        <w:tabs>
          <w:tab w:val="left" w:pos="142"/>
        </w:tabs>
        <w:spacing w:after="0" w:line="240" w:lineRule="auto"/>
        <w:ind w:left="-142" w:right="-256"/>
        <w:rPr>
          <w:sz w:val="28"/>
          <w:szCs w:val="28"/>
        </w:rPr>
      </w:pPr>
      <w:bookmarkStart w:id="1269" w:name="bookmark1278"/>
      <w:bookmarkEnd w:id="1269"/>
      <w:r>
        <w:rPr>
          <w:b/>
          <w:bCs/>
          <w:i/>
          <w:iCs/>
          <w:sz w:val="28"/>
          <w:szCs w:val="28"/>
        </w:rPr>
        <w:t>Năng lực chung:</w:t>
      </w:r>
      <w:r>
        <w:rPr>
          <w:sz w:val="28"/>
          <w:szCs w:val="28"/>
        </w:rPr>
        <w:t xml:space="preserve"> Giao tiếp, hợp tác, tự chủ, tự học, giải quyết vấn đề</w:t>
      </w:r>
    </w:p>
    <w:p w14:paraId="3457E273" w14:textId="77777777" w:rsidR="00150A58" w:rsidRDefault="00837037" w:rsidP="00B27DAC">
      <w:pPr>
        <w:pStyle w:val="Vnbnnidung0"/>
        <w:numPr>
          <w:ilvl w:val="0"/>
          <w:numId w:val="117"/>
        </w:numPr>
        <w:tabs>
          <w:tab w:val="left" w:pos="142"/>
        </w:tabs>
        <w:spacing w:after="0" w:line="240" w:lineRule="auto"/>
        <w:ind w:left="-142" w:right="-256"/>
        <w:rPr>
          <w:sz w:val="28"/>
          <w:szCs w:val="28"/>
        </w:rPr>
      </w:pPr>
      <w:bookmarkStart w:id="1270" w:name="bookmark1279"/>
      <w:bookmarkEnd w:id="1270"/>
      <w:r>
        <w:rPr>
          <w:b/>
          <w:bCs/>
          <w:i/>
          <w:iCs/>
          <w:sz w:val="28"/>
          <w:szCs w:val="28"/>
        </w:rPr>
        <w:t>Năng lực riêng:</w:t>
      </w:r>
      <w:r w:rsidR="00C921E2" w:rsidRPr="00C92098">
        <w:rPr>
          <w:b/>
          <w:bCs/>
          <w:i/>
          <w:iCs/>
          <w:sz w:val="28"/>
          <w:szCs w:val="28"/>
        </w:rPr>
        <w:t xml:space="preserve"> </w:t>
      </w:r>
      <w:r w:rsidR="00A16725">
        <w:rPr>
          <w:sz w:val="28"/>
          <w:szCs w:val="28"/>
        </w:rPr>
        <w:t>Làm chủ được cảm xúc của bản thân trong các tình huống giao tiếp, ứng xử khác nhau.</w:t>
      </w:r>
    </w:p>
    <w:p w14:paraId="2A9735B0" w14:textId="77777777" w:rsidR="00150A58" w:rsidRDefault="00A16725" w:rsidP="00A63B7F">
      <w:pPr>
        <w:pStyle w:val="Vnbnnidung0"/>
        <w:tabs>
          <w:tab w:val="left" w:pos="142"/>
          <w:tab w:val="left" w:pos="385"/>
        </w:tabs>
        <w:spacing w:after="0" w:line="240" w:lineRule="auto"/>
        <w:ind w:left="-142" w:right="-256"/>
        <w:rPr>
          <w:sz w:val="28"/>
          <w:szCs w:val="28"/>
        </w:rPr>
      </w:pPr>
      <w:bookmarkStart w:id="1271" w:name="bookmark1280"/>
      <w:bookmarkEnd w:id="1271"/>
      <w:r>
        <w:rPr>
          <w:b/>
          <w:bCs/>
          <w:sz w:val="28"/>
          <w:szCs w:val="28"/>
        </w:rPr>
        <w:t xml:space="preserve">3. </w:t>
      </w:r>
      <w:r w:rsidR="00837037">
        <w:rPr>
          <w:b/>
          <w:bCs/>
          <w:sz w:val="28"/>
          <w:szCs w:val="28"/>
        </w:rPr>
        <w:t xml:space="preserve">Phấm chất: </w:t>
      </w:r>
      <w:r w:rsidR="00837037">
        <w:rPr>
          <w:sz w:val="28"/>
          <w:szCs w:val="28"/>
        </w:rPr>
        <w:t>nhân ái, trung thực, trách nhiệm.</w:t>
      </w:r>
    </w:p>
    <w:p w14:paraId="05F36799" w14:textId="77777777" w:rsidR="00150A58" w:rsidRDefault="00A16725" w:rsidP="00A63B7F">
      <w:pPr>
        <w:pStyle w:val="Vnbnnidung0"/>
        <w:tabs>
          <w:tab w:val="left" w:pos="142"/>
          <w:tab w:val="left" w:pos="458"/>
        </w:tabs>
        <w:spacing w:after="0" w:line="240" w:lineRule="auto"/>
        <w:ind w:left="-142" w:right="-256"/>
        <w:rPr>
          <w:sz w:val="28"/>
          <w:szCs w:val="28"/>
        </w:rPr>
      </w:pPr>
      <w:bookmarkStart w:id="1272" w:name="bookmark1281"/>
      <w:bookmarkEnd w:id="1272"/>
      <w:r>
        <w:rPr>
          <w:b/>
          <w:bCs/>
          <w:sz w:val="28"/>
          <w:szCs w:val="28"/>
        </w:rPr>
        <w:t xml:space="preserve">II. </w:t>
      </w:r>
      <w:r w:rsidR="00837037">
        <w:rPr>
          <w:b/>
          <w:bCs/>
          <w:sz w:val="28"/>
          <w:szCs w:val="28"/>
        </w:rPr>
        <w:t>THIẾT BỊ DẠY HỌC VÀ HỌC LIỆU</w:t>
      </w:r>
    </w:p>
    <w:p w14:paraId="65DA1712" w14:textId="77777777" w:rsidR="00150A58" w:rsidRDefault="00A16725" w:rsidP="00A63B7F">
      <w:pPr>
        <w:pStyle w:val="Tiu20"/>
        <w:keepNext/>
        <w:keepLines/>
        <w:tabs>
          <w:tab w:val="left" w:pos="142"/>
          <w:tab w:val="left" w:pos="361"/>
        </w:tabs>
        <w:spacing w:after="0" w:line="240" w:lineRule="auto"/>
        <w:ind w:left="-142" w:right="-256"/>
        <w:rPr>
          <w:sz w:val="28"/>
          <w:szCs w:val="28"/>
        </w:rPr>
      </w:pPr>
      <w:bookmarkStart w:id="1273" w:name="bookmark1284"/>
      <w:bookmarkStart w:id="1274" w:name="bookmark1283"/>
      <w:bookmarkStart w:id="1275" w:name="bookmark1285"/>
      <w:bookmarkStart w:id="1276" w:name="bookmark1282"/>
      <w:bookmarkEnd w:id="1273"/>
      <w:r>
        <w:rPr>
          <w:sz w:val="28"/>
          <w:szCs w:val="28"/>
        </w:rPr>
        <w:t xml:space="preserve">1. </w:t>
      </w:r>
      <w:r w:rsidR="00837037">
        <w:rPr>
          <w:sz w:val="28"/>
          <w:szCs w:val="28"/>
        </w:rPr>
        <w:t xml:space="preserve">Đối </w:t>
      </w:r>
      <w:r w:rsidR="00EF7041">
        <w:rPr>
          <w:sz w:val="28"/>
          <w:szCs w:val="28"/>
        </w:rPr>
        <w:t>vớ</w:t>
      </w:r>
      <w:r w:rsidR="00837037">
        <w:rPr>
          <w:sz w:val="28"/>
          <w:szCs w:val="28"/>
        </w:rPr>
        <w:t>i GV</w:t>
      </w:r>
      <w:bookmarkEnd w:id="1274"/>
      <w:bookmarkEnd w:id="1275"/>
      <w:bookmarkEnd w:id="1276"/>
    </w:p>
    <w:p w14:paraId="7AB3FA1B" w14:textId="77777777" w:rsidR="00150A58" w:rsidRDefault="00837037" w:rsidP="00B27DAC">
      <w:pPr>
        <w:pStyle w:val="Vnbnnidung0"/>
        <w:numPr>
          <w:ilvl w:val="0"/>
          <w:numId w:val="117"/>
        </w:numPr>
        <w:tabs>
          <w:tab w:val="left" w:pos="142"/>
        </w:tabs>
        <w:spacing w:after="0" w:line="240" w:lineRule="auto"/>
        <w:ind w:left="-142" w:right="-256"/>
        <w:rPr>
          <w:sz w:val="28"/>
          <w:szCs w:val="28"/>
        </w:rPr>
      </w:pPr>
      <w:bookmarkStart w:id="1277" w:name="bookmark1286"/>
      <w:bookmarkEnd w:id="1277"/>
      <w:r>
        <w:rPr>
          <w:sz w:val="28"/>
          <w:szCs w:val="28"/>
        </w:rPr>
        <w:t>Nội dung liên quan cần chia sẻ.</w:t>
      </w:r>
    </w:p>
    <w:p w14:paraId="658EE594" w14:textId="77777777" w:rsidR="00150A58" w:rsidRDefault="00EF7041" w:rsidP="00B27DAC">
      <w:pPr>
        <w:pStyle w:val="Vnbnnidung0"/>
        <w:numPr>
          <w:ilvl w:val="0"/>
          <w:numId w:val="117"/>
        </w:numPr>
        <w:tabs>
          <w:tab w:val="left" w:pos="142"/>
        </w:tabs>
        <w:spacing w:after="0" w:line="240" w:lineRule="auto"/>
        <w:ind w:left="-142" w:right="-256"/>
        <w:rPr>
          <w:sz w:val="28"/>
          <w:szCs w:val="28"/>
        </w:rPr>
      </w:pPr>
      <w:bookmarkStart w:id="1278" w:name="bookmark1287"/>
      <w:bookmarkEnd w:id="1278"/>
      <w:r>
        <w:rPr>
          <w:sz w:val="28"/>
          <w:szCs w:val="28"/>
        </w:rPr>
        <w:t>Kế</w:t>
      </w:r>
      <w:r w:rsidR="00837037">
        <w:rPr>
          <w:sz w:val="28"/>
          <w:szCs w:val="28"/>
        </w:rPr>
        <w:t xml:space="preserve"> hoạch tuần mới</w:t>
      </w:r>
    </w:p>
    <w:p w14:paraId="360A3DB3" w14:textId="77777777" w:rsidR="00150A58" w:rsidRDefault="00A16725" w:rsidP="00A63B7F">
      <w:pPr>
        <w:pStyle w:val="Tiu20"/>
        <w:keepNext/>
        <w:keepLines/>
        <w:tabs>
          <w:tab w:val="left" w:pos="142"/>
          <w:tab w:val="left" w:pos="380"/>
        </w:tabs>
        <w:spacing w:after="0" w:line="240" w:lineRule="auto"/>
        <w:ind w:left="-142" w:right="-256"/>
        <w:rPr>
          <w:sz w:val="28"/>
          <w:szCs w:val="28"/>
        </w:rPr>
      </w:pPr>
      <w:bookmarkStart w:id="1279" w:name="bookmark1290"/>
      <w:bookmarkStart w:id="1280" w:name="bookmark1289"/>
      <w:bookmarkStart w:id="1281" w:name="bookmark1288"/>
      <w:bookmarkStart w:id="1282" w:name="bookmark1291"/>
      <w:bookmarkEnd w:id="1279"/>
      <w:r>
        <w:rPr>
          <w:sz w:val="28"/>
          <w:szCs w:val="28"/>
        </w:rPr>
        <w:t>2. Đối với HS:</w:t>
      </w:r>
      <w:bookmarkEnd w:id="1280"/>
      <w:bookmarkEnd w:id="1281"/>
      <w:bookmarkEnd w:id="1282"/>
    </w:p>
    <w:p w14:paraId="41EDDB30" w14:textId="77777777" w:rsidR="00150A58" w:rsidRDefault="00837037" w:rsidP="00B27DAC">
      <w:pPr>
        <w:pStyle w:val="Vnbnnidung0"/>
        <w:numPr>
          <w:ilvl w:val="0"/>
          <w:numId w:val="117"/>
        </w:numPr>
        <w:tabs>
          <w:tab w:val="left" w:pos="142"/>
        </w:tabs>
        <w:spacing w:after="0" w:line="240" w:lineRule="auto"/>
        <w:ind w:left="-142" w:right="-256"/>
        <w:rPr>
          <w:sz w:val="28"/>
          <w:szCs w:val="28"/>
        </w:rPr>
      </w:pPr>
      <w:bookmarkStart w:id="1283" w:name="bookmark1292"/>
      <w:bookmarkEnd w:id="1283"/>
      <w:r>
        <w:rPr>
          <w:sz w:val="28"/>
          <w:szCs w:val="28"/>
        </w:rPr>
        <w:t>Bản sơ kết tuần</w:t>
      </w:r>
    </w:p>
    <w:p w14:paraId="5CFE8E23" w14:textId="77777777" w:rsidR="00150A58" w:rsidRDefault="00EF7041" w:rsidP="00B27DAC">
      <w:pPr>
        <w:pStyle w:val="Vnbnnidung0"/>
        <w:numPr>
          <w:ilvl w:val="0"/>
          <w:numId w:val="117"/>
        </w:numPr>
        <w:tabs>
          <w:tab w:val="left" w:pos="142"/>
        </w:tabs>
        <w:spacing w:after="0" w:line="240" w:lineRule="auto"/>
        <w:ind w:left="-142" w:right="-256"/>
        <w:rPr>
          <w:sz w:val="28"/>
          <w:szCs w:val="28"/>
        </w:rPr>
      </w:pPr>
      <w:bookmarkStart w:id="1284" w:name="bookmark1293"/>
      <w:bookmarkEnd w:id="1284"/>
      <w:r>
        <w:rPr>
          <w:sz w:val="28"/>
          <w:szCs w:val="28"/>
        </w:rPr>
        <w:t>Kế</w:t>
      </w:r>
      <w:r w:rsidR="00837037">
        <w:rPr>
          <w:sz w:val="28"/>
          <w:szCs w:val="28"/>
        </w:rPr>
        <w:t xml:space="preserve"> hoạch tuần mới.</w:t>
      </w:r>
    </w:p>
    <w:p w14:paraId="2C9FBC6B" w14:textId="77777777" w:rsidR="00150A58" w:rsidRDefault="00A16725" w:rsidP="00A63B7F">
      <w:pPr>
        <w:pStyle w:val="Vnbnnidung0"/>
        <w:tabs>
          <w:tab w:val="left" w:pos="142"/>
          <w:tab w:val="left" w:pos="565"/>
        </w:tabs>
        <w:spacing w:after="0" w:line="240" w:lineRule="auto"/>
        <w:ind w:left="-142" w:right="-256"/>
        <w:rPr>
          <w:sz w:val="28"/>
          <w:szCs w:val="28"/>
        </w:rPr>
      </w:pPr>
      <w:bookmarkStart w:id="1285" w:name="bookmark1294"/>
      <w:bookmarkEnd w:id="1285"/>
      <w:r>
        <w:rPr>
          <w:b/>
          <w:bCs/>
          <w:sz w:val="28"/>
          <w:szCs w:val="28"/>
        </w:rPr>
        <w:t xml:space="preserve">II. </w:t>
      </w:r>
      <w:r w:rsidR="000756FA">
        <w:rPr>
          <w:b/>
          <w:bCs/>
          <w:sz w:val="28"/>
          <w:szCs w:val="28"/>
        </w:rPr>
        <w:t>TIẾ</w:t>
      </w:r>
      <w:r w:rsidR="00837037">
        <w:rPr>
          <w:b/>
          <w:bCs/>
          <w:sz w:val="28"/>
          <w:szCs w:val="28"/>
        </w:rPr>
        <w:t>N TRÌNH DẠY HỌC</w:t>
      </w:r>
    </w:p>
    <w:p w14:paraId="070C1756" w14:textId="77777777" w:rsidR="00150A58" w:rsidRDefault="00837037" w:rsidP="00A63B7F">
      <w:pPr>
        <w:pStyle w:val="Vnbnnidung0"/>
        <w:tabs>
          <w:tab w:val="left" w:pos="142"/>
        </w:tabs>
        <w:spacing w:after="0" w:line="240" w:lineRule="auto"/>
        <w:ind w:left="-142" w:right="-256"/>
        <w:rPr>
          <w:sz w:val="28"/>
          <w:szCs w:val="28"/>
        </w:rPr>
      </w:pPr>
      <w:r>
        <w:rPr>
          <w:b/>
          <w:bCs/>
          <w:sz w:val="28"/>
          <w:szCs w:val="28"/>
        </w:rPr>
        <w:t>A. HOẠT ĐỘNG KHỞI ĐỘNG (MỞ ĐẦU)</w:t>
      </w:r>
    </w:p>
    <w:p w14:paraId="75E7F623" w14:textId="77777777" w:rsidR="00150A58" w:rsidRDefault="00837037" w:rsidP="00B27DAC">
      <w:pPr>
        <w:pStyle w:val="Vnbnnidung0"/>
        <w:numPr>
          <w:ilvl w:val="0"/>
          <w:numId w:val="140"/>
        </w:numPr>
        <w:tabs>
          <w:tab w:val="left" w:pos="142"/>
          <w:tab w:val="left" w:pos="385"/>
        </w:tabs>
        <w:spacing w:after="0" w:line="240" w:lineRule="auto"/>
        <w:ind w:left="-142" w:right="-256"/>
        <w:jc w:val="both"/>
        <w:rPr>
          <w:sz w:val="28"/>
          <w:szCs w:val="28"/>
        </w:rPr>
      </w:pPr>
      <w:bookmarkStart w:id="1286" w:name="bookmark1295"/>
      <w:bookmarkEnd w:id="1286"/>
      <w:r>
        <w:rPr>
          <w:b/>
          <w:bCs/>
          <w:sz w:val="28"/>
          <w:szCs w:val="28"/>
        </w:rPr>
        <w:t xml:space="preserve">Mục tiêu: </w:t>
      </w:r>
      <w:r>
        <w:rPr>
          <w:sz w:val="28"/>
          <w:szCs w:val="28"/>
        </w:rPr>
        <w:t>Tạo tâm thế hứng thú cho học sinh khi vào giờ sinh hoạt lớp</w:t>
      </w:r>
    </w:p>
    <w:p w14:paraId="5EDA89E2" w14:textId="77777777" w:rsidR="00150A58" w:rsidRDefault="00837037" w:rsidP="00B27DAC">
      <w:pPr>
        <w:pStyle w:val="Vnbnnidung0"/>
        <w:numPr>
          <w:ilvl w:val="0"/>
          <w:numId w:val="140"/>
        </w:numPr>
        <w:tabs>
          <w:tab w:val="left" w:pos="142"/>
          <w:tab w:val="left" w:pos="390"/>
        </w:tabs>
        <w:spacing w:after="0" w:line="240" w:lineRule="auto"/>
        <w:ind w:left="-142" w:right="-256"/>
        <w:jc w:val="both"/>
        <w:rPr>
          <w:sz w:val="28"/>
          <w:szCs w:val="28"/>
        </w:rPr>
      </w:pPr>
      <w:bookmarkStart w:id="1287" w:name="bookmark1296"/>
      <w:bookmarkEnd w:id="1287"/>
      <w:r>
        <w:rPr>
          <w:b/>
          <w:bCs/>
          <w:sz w:val="28"/>
          <w:szCs w:val="28"/>
        </w:rPr>
        <w:t xml:space="preserve">Nội dung: </w:t>
      </w:r>
      <w:r>
        <w:rPr>
          <w:sz w:val="28"/>
          <w:szCs w:val="28"/>
        </w:rPr>
        <w:t xml:space="preserve">HS ổn định vị trí </w:t>
      </w:r>
      <w:r w:rsidR="00EF7041">
        <w:rPr>
          <w:sz w:val="28"/>
          <w:szCs w:val="28"/>
        </w:rPr>
        <w:t>chỗ</w:t>
      </w:r>
      <w:r>
        <w:rPr>
          <w:sz w:val="28"/>
          <w:szCs w:val="28"/>
        </w:rPr>
        <w:t xml:space="preserve"> ngồi, chuẩn bị sinh hoạt lớp.</w:t>
      </w:r>
    </w:p>
    <w:p w14:paraId="00E895F9" w14:textId="77777777" w:rsidR="00150A58" w:rsidRDefault="00837037" w:rsidP="00B27DAC">
      <w:pPr>
        <w:pStyle w:val="Vnbnnidung0"/>
        <w:numPr>
          <w:ilvl w:val="0"/>
          <w:numId w:val="140"/>
        </w:numPr>
        <w:tabs>
          <w:tab w:val="left" w:pos="142"/>
          <w:tab w:val="left" w:pos="390"/>
        </w:tabs>
        <w:spacing w:after="0" w:line="240" w:lineRule="auto"/>
        <w:ind w:left="-142" w:right="-256"/>
        <w:jc w:val="both"/>
        <w:rPr>
          <w:sz w:val="28"/>
          <w:szCs w:val="28"/>
        </w:rPr>
      </w:pPr>
      <w:bookmarkStart w:id="1288" w:name="bookmark1297"/>
      <w:bookmarkEnd w:id="1288"/>
      <w:r>
        <w:rPr>
          <w:b/>
          <w:bCs/>
          <w:sz w:val="28"/>
          <w:szCs w:val="28"/>
        </w:rPr>
        <w:t xml:space="preserve">Sản phẩm: </w:t>
      </w:r>
      <w:r>
        <w:rPr>
          <w:sz w:val="28"/>
          <w:szCs w:val="28"/>
        </w:rPr>
        <w:t>Thái độ của HS</w:t>
      </w:r>
    </w:p>
    <w:p w14:paraId="75CE1006" w14:textId="77777777" w:rsidR="00150A58" w:rsidRDefault="00837037" w:rsidP="00B27DAC">
      <w:pPr>
        <w:pStyle w:val="Tiu20"/>
        <w:keepNext/>
        <w:keepLines/>
        <w:numPr>
          <w:ilvl w:val="0"/>
          <w:numId w:val="140"/>
        </w:numPr>
        <w:tabs>
          <w:tab w:val="left" w:pos="142"/>
          <w:tab w:val="left" w:pos="395"/>
        </w:tabs>
        <w:spacing w:after="0" w:line="240" w:lineRule="auto"/>
        <w:ind w:left="-142" w:right="-256"/>
        <w:jc w:val="both"/>
        <w:rPr>
          <w:sz w:val="28"/>
          <w:szCs w:val="28"/>
        </w:rPr>
      </w:pPr>
      <w:bookmarkStart w:id="1289" w:name="bookmark1300"/>
      <w:bookmarkStart w:id="1290" w:name="bookmark1299"/>
      <w:bookmarkStart w:id="1291" w:name="bookmark1301"/>
      <w:bookmarkStart w:id="1292" w:name="bookmark1298"/>
      <w:bookmarkEnd w:id="1289"/>
      <w:r>
        <w:rPr>
          <w:sz w:val="28"/>
          <w:szCs w:val="28"/>
        </w:rPr>
        <w:t>Tổ chức thực hiện:</w:t>
      </w:r>
      <w:bookmarkEnd w:id="1290"/>
      <w:bookmarkEnd w:id="1291"/>
      <w:bookmarkEnd w:id="1292"/>
    </w:p>
    <w:p w14:paraId="7D49BA93" w14:textId="77777777" w:rsidR="00150A58" w:rsidRPr="00C921E2" w:rsidRDefault="00837037" w:rsidP="00B27DAC">
      <w:pPr>
        <w:pStyle w:val="Vnbnnidung0"/>
        <w:numPr>
          <w:ilvl w:val="0"/>
          <w:numId w:val="117"/>
        </w:numPr>
        <w:tabs>
          <w:tab w:val="left" w:pos="142"/>
        </w:tabs>
        <w:spacing w:after="0" w:line="240" w:lineRule="auto"/>
        <w:ind w:left="-142" w:right="-256"/>
        <w:jc w:val="both"/>
        <w:rPr>
          <w:sz w:val="28"/>
          <w:szCs w:val="28"/>
        </w:rPr>
      </w:pPr>
      <w:bookmarkStart w:id="1293" w:name="bookmark1302"/>
      <w:bookmarkEnd w:id="1293"/>
      <w:r w:rsidRPr="00C921E2">
        <w:rPr>
          <w:iCs/>
          <w:sz w:val="28"/>
          <w:szCs w:val="28"/>
        </w:rPr>
        <w:t>GV chủ nhiệm yêu cầu HS của lớp ổn định vị trí, chuẩn bị sinh hoạt lớp</w:t>
      </w:r>
    </w:p>
    <w:p w14:paraId="1087A3A6" w14:textId="77777777" w:rsidR="00150A58" w:rsidRDefault="00837037" w:rsidP="00A63B7F">
      <w:pPr>
        <w:pStyle w:val="Vnbnnidung0"/>
        <w:tabs>
          <w:tab w:val="left" w:pos="142"/>
        </w:tabs>
        <w:spacing w:after="0" w:line="240" w:lineRule="auto"/>
        <w:ind w:left="-142" w:right="-256"/>
        <w:jc w:val="both"/>
        <w:rPr>
          <w:sz w:val="28"/>
          <w:szCs w:val="28"/>
        </w:rPr>
      </w:pPr>
      <w:r>
        <w:rPr>
          <w:b/>
          <w:bCs/>
          <w:sz w:val="28"/>
          <w:szCs w:val="28"/>
        </w:rPr>
        <w:t xml:space="preserve">B. HOẠT ĐỘNG HÌNH THÀNH KIẾN </w:t>
      </w:r>
      <w:r w:rsidR="00EF7041">
        <w:rPr>
          <w:b/>
          <w:bCs/>
          <w:sz w:val="28"/>
          <w:szCs w:val="28"/>
        </w:rPr>
        <w:t>THỨ</w:t>
      </w:r>
      <w:r>
        <w:rPr>
          <w:b/>
          <w:bCs/>
          <w:sz w:val="28"/>
          <w:szCs w:val="28"/>
        </w:rPr>
        <w:t>C</w:t>
      </w:r>
    </w:p>
    <w:p w14:paraId="3E9DCFBA" w14:textId="77777777" w:rsidR="00150A58" w:rsidRDefault="00837037" w:rsidP="00A63B7F">
      <w:pPr>
        <w:pStyle w:val="Tiu20"/>
        <w:keepNext/>
        <w:keepLines/>
        <w:tabs>
          <w:tab w:val="left" w:pos="142"/>
        </w:tabs>
        <w:spacing w:after="0" w:line="240" w:lineRule="auto"/>
        <w:ind w:left="-142" w:right="-256"/>
        <w:jc w:val="both"/>
        <w:rPr>
          <w:sz w:val="28"/>
          <w:szCs w:val="28"/>
        </w:rPr>
      </w:pPr>
      <w:bookmarkStart w:id="1294" w:name="bookmark1305"/>
      <w:bookmarkStart w:id="1295" w:name="bookmark1304"/>
      <w:bookmarkStart w:id="1296" w:name="bookmark1303"/>
      <w:r>
        <w:rPr>
          <w:sz w:val="28"/>
          <w:szCs w:val="28"/>
        </w:rPr>
        <w:t xml:space="preserve">Hoạt động 1: </w:t>
      </w:r>
      <w:r w:rsidR="00EF7041">
        <w:rPr>
          <w:sz w:val="28"/>
          <w:szCs w:val="28"/>
        </w:rPr>
        <w:t>Sơ</w:t>
      </w:r>
      <w:r>
        <w:rPr>
          <w:sz w:val="28"/>
          <w:szCs w:val="28"/>
        </w:rPr>
        <w:t xml:space="preserve"> kết tuần</w:t>
      </w:r>
      <w:bookmarkEnd w:id="1294"/>
      <w:bookmarkEnd w:id="1295"/>
      <w:bookmarkEnd w:id="1296"/>
    </w:p>
    <w:p w14:paraId="4736E3CB" w14:textId="77777777" w:rsidR="00150A58" w:rsidRDefault="00837037" w:rsidP="00B27DAC">
      <w:pPr>
        <w:pStyle w:val="Vnbnnidung0"/>
        <w:numPr>
          <w:ilvl w:val="0"/>
          <w:numId w:val="141"/>
        </w:numPr>
        <w:tabs>
          <w:tab w:val="left" w:pos="142"/>
          <w:tab w:val="left" w:pos="385"/>
        </w:tabs>
        <w:spacing w:after="0" w:line="240" w:lineRule="auto"/>
        <w:ind w:left="-142" w:right="-256"/>
        <w:jc w:val="both"/>
        <w:rPr>
          <w:sz w:val="28"/>
          <w:szCs w:val="28"/>
        </w:rPr>
      </w:pPr>
      <w:bookmarkStart w:id="1297" w:name="bookmark1306"/>
      <w:bookmarkEnd w:id="1297"/>
      <w:r>
        <w:rPr>
          <w:b/>
          <w:bCs/>
          <w:sz w:val="28"/>
          <w:szCs w:val="28"/>
        </w:rPr>
        <w:t xml:space="preserve">Mục tiêu: </w:t>
      </w:r>
      <w:r>
        <w:rPr>
          <w:sz w:val="28"/>
          <w:szCs w:val="28"/>
        </w:rPr>
        <w:t>HS biết các hoạt động trong tuần học và xây dựng kế hoạch tuần mới</w:t>
      </w:r>
    </w:p>
    <w:p w14:paraId="1FCDB8B1" w14:textId="77777777" w:rsidR="00150A58" w:rsidRDefault="00837037" w:rsidP="00B27DAC">
      <w:pPr>
        <w:pStyle w:val="Vnbnnidung0"/>
        <w:numPr>
          <w:ilvl w:val="0"/>
          <w:numId w:val="141"/>
        </w:numPr>
        <w:tabs>
          <w:tab w:val="left" w:pos="142"/>
          <w:tab w:val="left" w:pos="395"/>
        </w:tabs>
        <w:spacing w:after="0" w:line="240" w:lineRule="auto"/>
        <w:ind w:left="-142" w:right="-256"/>
        <w:rPr>
          <w:sz w:val="28"/>
          <w:szCs w:val="28"/>
        </w:rPr>
      </w:pPr>
      <w:bookmarkStart w:id="1298" w:name="bookmark1307"/>
      <w:bookmarkEnd w:id="1298"/>
      <w:r>
        <w:rPr>
          <w:b/>
          <w:bCs/>
          <w:sz w:val="28"/>
          <w:szCs w:val="28"/>
        </w:rPr>
        <w:t xml:space="preserve">Nội dung: </w:t>
      </w:r>
      <w:r>
        <w:rPr>
          <w:sz w:val="28"/>
          <w:szCs w:val="28"/>
        </w:rPr>
        <w:t>Cán bộ lớp nhận xét</w:t>
      </w:r>
    </w:p>
    <w:p w14:paraId="32331EE4" w14:textId="77777777" w:rsidR="00150A58" w:rsidRDefault="00837037" w:rsidP="00B27DAC">
      <w:pPr>
        <w:pStyle w:val="Vnbnnidung0"/>
        <w:numPr>
          <w:ilvl w:val="0"/>
          <w:numId w:val="141"/>
        </w:numPr>
        <w:tabs>
          <w:tab w:val="left" w:pos="142"/>
          <w:tab w:val="left" w:pos="395"/>
        </w:tabs>
        <w:spacing w:after="0" w:line="240" w:lineRule="auto"/>
        <w:ind w:left="-142" w:right="-256"/>
        <w:rPr>
          <w:sz w:val="28"/>
          <w:szCs w:val="28"/>
        </w:rPr>
      </w:pPr>
      <w:bookmarkStart w:id="1299" w:name="bookmark1308"/>
      <w:bookmarkEnd w:id="1299"/>
      <w:r>
        <w:rPr>
          <w:b/>
          <w:bCs/>
          <w:sz w:val="28"/>
          <w:szCs w:val="28"/>
        </w:rPr>
        <w:t xml:space="preserve">Sản phấm: </w:t>
      </w:r>
      <w:r>
        <w:rPr>
          <w:sz w:val="28"/>
          <w:szCs w:val="28"/>
        </w:rPr>
        <w:t>kết quả làm việc của HS.</w:t>
      </w:r>
    </w:p>
    <w:p w14:paraId="6E34DA55" w14:textId="77777777" w:rsidR="00150A58" w:rsidRDefault="00837037" w:rsidP="00B27DAC">
      <w:pPr>
        <w:pStyle w:val="Tiu20"/>
        <w:keepNext/>
        <w:keepLines/>
        <w:numPr>
          <w:ilvl w:val="0"/>
          <w:numId w:val="141"/>
        </w:numPr>
        <w:tabs>
          <w:tab w:val="left" w:pos="142"/>
          <w:tab w:val="left" w:pos="395"/>
        </w:tabs>
        <w:spacing w:after="0" w:line="240" w:lineRule="auto"/>
        <w:ind w:left="-142" w:right="-256"/>
        <w:jc w:val="both"/>
        <w:rPr>
          <w:sz w:val="28"/>
          <w:szCs w:val="28"/>
        </w:rPr>
      </w:pPr>
      <w:bookmarkStart w:id="1300" w:name="bookmark1311"/>
      <w:bookmarkStart w:id="1301" w:name="bookmark1312"/>
      <w:bookmarkStart w:id="1302" w:name="bookmark1309"/>
      <w:bookmarkStart w:id="1303" w:name="bookmark1310"/>
      <w:bookmarkEnd w:id="1300"/>
      <w:r>
        <w:rPr>
          <w:sz w:val="28"/>
          <w:szCs w:val="28"/>
        </w:rPr>
        <w:t>Tổ chức thực hiện:</w:t>
      </w:r>
      <w:bookmarkEnd w:id="1301"/>
      <w:bookmarkEnd w:id="1302"/>
      <w:bookmarkEnd w:id="1303"/>
    </w:p>
    <w:p w14:paraId="7CA8CFFC" w14:textId="77777777" w:rsidR="00150A58" w:rsidRDefault="00837037" w:rsidP="00B27DAC">
      <w:pPr>
        <w:pStyle w:val="Vnbnnidung0"/>
        <w:numPr>
          <w:ilvl w:val="0"/>
          <w:numId w:val="117"/>
        </w:numPr>
        <w:tabs>
          <w:tab w:val="left" w:pos="142"/>
        </w:tabs>
        <w:spacing w:after="0" w:line="240" w:lineRule="auto"/>
        <w:ind w:left="-142" w:right="-256"/>
        <w:jc w:val="both"/>
        <w:rPr>
          <w:sz w:val="28"/>
          <w:szCs w:val="28"/>
        </w:rPr>
      </w:pPr>
      <w:bookmarkStart w:id="1304" w:name="bookmark1313"/>
      <w:bookmarkEnd w:id="1304"/>
      <w:r>
        <w:rPr>
          <w:sz w:val="28"/>
          <w:szCs w:val="28"/>
        </w:rPr>
        <w:t>GV yêu cầu ban cán sự lớp điều hành lớp tự đánh giá và sơ kết tuần, xây dựng kế hoạch tuần mới.</w:t>
      </w:r>
    </w:p>
    <w:p w14:paraId="733FDFF8" w14:textId="77777777" w:rsidR="00150A58" w:rsidRPr="00C92098" w:rsidRDefault="00837037" w:rsidP="00A63B7F">
      <w:pPr>
        <w:pStyle w:val="Tiu20"/>
        <w:keepNext/>
        <w:keepLines/>
        <w:tabs>
          <w:tab w:val="left" w:pos="142"/>
        </w:tabs>
        <w:spacing w:after="0" w:line="240" w:lineRule="auto"/>
        <w:ind w:left="-142" w:right="-256"/>
        <w:jc w:val="both"/>
        <w:rPr>
          <w:sz w:val="28"/>
          <w:szCs w:val="28"/>
        </w:rPr>
      </w:pPr>
      <w:bookmarkStart w:id="1305" w:name="bookmark1316"/>
      <w:r>
        <w:rPr>
          <w:sz w:val="28"/>
          <w:szCs w:val="28"/>
        </w:rPr>
        <w:t>Hoạt động 2: Sinh hoạt theo chủ đề</w:t>
      </w:r>
      <w:bookmarkEnd w:id="1305"/>
      <w:r w:rsidR="00C921E2" w:rsidRPr="00C92098">
        <w:rPr>
          <w:sz w:val="28"/>
          <w:szCs w:val="28"/>
        </w:rPr>
        <w:t>: Em đã lớn hơn</w:t>
      </w:r>
    </w:p>
    <w:p w14:paraId="74801CCF" w14:textId="77777777" w:rsidR="00150A58" w:rsidRDefault="00837037" w:rsidP="00B27DAC">
      <w:pPr>
        <w:pStyle w:val="Tiu20"/>
        <w:keepNext/>
        <w:keepLines/>
        <w:numPr>
          <w:ilvl w:val="0"/>
          <w:numId w:val="142"/>
        </w:numPr>
        <w:tabs>
          <w:tab w:val="left" w:pos="142"/>
          <w:tab w:val="left" w:pos="385"/>
        </w:tabs>
        <w:spacing w:after="0" w:line="240" w:lineRule="auto"/>
        <w:ind w:left="-142" w:right="-256"/>
        <w:jc w:val="both"/>
        <w:rPr>
          <w:sz w:val="28"/>
          <w:szCs w:val="28"/>
        </w:rPr>
      </w:pPr>
      <w:bookmarkStart w:id="1306" w:name="bookmark1317"/>
      <w:bookmarkStart w:id="1307" w:name="bookmark1314"/>
      <w:bookmarkStart w:id="1308" w:name="bookmark1318"/>
      <w:bookmarkStart w:id="1309" w:name="bookmark1315"/>
      <w:bookmarkEnd w:id="1306"/>
      <w:r>
        <w:rPr>
          <w:sz w:val="28"/>
          <w:szCs w:val="28"/>
        </w:rPr>
        <w:t>Mục tiêu:</w:t>
      </w:r>
      <w:bookmarkEnd w:id="1307"/>
      <w:bookmarkEnd w:id="1308"/>
      <w:bookmarkEnd w:id="1309"/>
    </w:p>
    <w:p w14:paraId="71DE2ACE" w14:textId="77777777" w:rsidR="00150A58" w:rsidRDefault="003F051B" w:rsidP="00A63B7F">
      <w:pPr>
        <w:pStyle w:val="Vnbnnidung0"/>
        <w:tabs>
          <w:tab w:val="left" w:pos="142"/>
        </w:tabs>
        <w:spacing w:after="0" w:line="240" w:lineRule="auto"/>
        <w:ind w:left="-142" w:right="-256"/>
        <w:rPr>
          <w:sz w:val="28"/>
          <w:szCs w:val="28"/>
        </w:rPr>
      </w:pPr>
      <w:bookmarkStart w:id="1310" w:name="bookmark1319"/>
      <w:bookmarkEnd w:id="1310"/>
      <w:r>
        <w:rPr>
          <w:sz w:val="28"/>
          <w:szCs w:val="28"/>
        </w:rPr>
        <w:t>Chia sẻ được những thay đ</w:t>
      </w:r>
      <w:r w:rsidRPr="00C92098">
        <w:rPr>
          <w:sz w:val="28"/>
          <w:szCs w:val="28"/>
        </w:rPr>
        <w:t>ổ</w:t>
      </w:r>
      <w:r w:rsidR="00837037">
        <w:rPr>
          <w:sz w:val="28"/>
          <w:szCs w:val="28"/>
        </w:rPr>
        <w:t>i theo hướng đã lớn hơn của bản thân và cảm nhận được sự lớn lên của bạn mình, qua đó nhận biết được những biểu hiện lớn hơn của lứa tuổi này.</w:t>
      </w:r>
    </w:p>
    <w:p w14:paraId="731D198B" w14:textId="77777777" w:rsidR="00150A58" w:rsidRDefault="00837037" w:rsidP="00B27DAC">
      <w:pPr>
        <w:pStyle w:val="Tiu20"/>
        <w:keepNext/>
        <w:keepLines/>
        <w:numPr>
          <w:ilvl w:val="0"/>
          <w:numId w:val="142"/>
        </w:numPr>
        <w:tabs>
          <w:tab w:val="left" w:pos="142"/>
          <w:tab w:val="left" w:pos="395"/>
        </w:tabs>
        <w:spacing w:after="0" w:line="240" w:lineRule="auto"/>
        <w:ind w:left="-142" w:right="-256"/>
        <w:jc w:val="both"/>
        <w:rPr>
          <w:sz w:val="28"/>
          <w:szCs w:val="28"/>
        </w:rPr>
      </w:pPr>
      <w:bookmarkStart w:id="1311" w:name="bookmark1322"/>
      <w:bookmarkStart w:id="1312" w:name="bookmark1321"/>
      <w:bookmarkStart w:id="1313" w:name="bookmark1323"/>
      <w:bookmarkStart w:id="1314" w:name="bookmark1320"/>
      <w:bookmarkEnd w:id="1311"/>
      <w:r>
        <w:rPr>
          <w:sz w:val="28"/>
          <w:szCs w:val="28"/>
        </w:rPr>
        <w:t>Nội dung:</w:t>
      </w:r>
      <w:bookmarkEnd w:id="1312"/>
      <w:bookmarkEnd w:id="1313"/>
      <w:bookmarkEnd w:id="1314"/>
    </w:p>
    <w:p w14:paraId="3E69DB50" w14:textId="77777777" w:rsidR="00150A58" w:rsidRDefault="00837037" w:rsidP="00A63B7F">
      <w:pPr>
        <w:pStyle w:val="Vnbnnidung0"/>
        <w:tabs>
          <w:tab w:val="left" w:pos="142"/>
        </w:tabs>
        <w:spacing w:after="0" w:line="240" w:lineRule="auto"/>
        <w:ind w:left="-142" w:right="-256"/>
        <w:rPr>
          <w:sz w:val="28"/>
          <w:szCs w:val="28"/>
        </w:rPr>
      </w:pPr>
      <w:bookmarkStart w:id="1315" w:name="bookmark1324"/>
      <w:bookmarkEnd w:id="1315"/>
      <w:r>
        <w:rPr>
          <w:sz w:val="28"/>
          <w:szCs w:val="28"/>
        </w:rPr>
        <w:t>GV tư vấn cho ban cán sự lớp lập kế hoạch tổ chức và điều hành diễn đàn "Em đã lớn hơn".</w:t>
      </w:r>
    </w:p>
    <w:p w14:paraId="7E0F629A" w14:textId="77777777" w:rsidR="00150A58" w:rsidRDefault="00837037" w:rsidP="00B27DAC">
      <w:pPr>
        <w:pStyle w:val="Vnbnnidung0"/>
        <w:numPr>
          <w:ilvl w:val="0"/>
          <w:numId w:val="142"/>
        </w:numPr>
        <w:tabs>
          <w:tab w:val="left" w:pos="142"/>
          <w:tab w:val="left" w:pos="365"/>
        </w:tabs>
        <w:spacing w:after="0" w:line="240" w:lineRule="auto"/>
        <w:ind w:left="-142" w:right="-256"/>
        <w:rPr>
          <w:sz w:val="28"/>
          <w:szCs w:val="28"/>
        </w:rPr>
      </w:pPr>
      <w:bookmarkStart w:id="1316" w:name="bookmark1325"/>
      <w:bookmarkEnd w:id="1316"/>
      <w:r>
        <w:rPr>
          <w:b/>
          <w:bCs/>
          <w:sz w:val="28"/>
          <w:szCs w:val="28"/>
        </w:rPr>
        <w:t xml:space="preserve">Sản phẩm: </w:t>
      </w:r>
      <w:r>
        <w:rPr>
          <w:sz w:val="28"/>
          <w:szCs w:val="28"/>
        </w:rPr>
        <w:t>HS thực hiện nhiệm vụ.</w:t>
      </w:r>
    </w:p>
    <w:p w14:paraId="2F46A648" w14:textId="77777777" w:rsidR="00150A58" w:rsidRDefault="00837037" w:rsidP="00B27DAC">
      <w:pPr>
        <w:pStyle w:val="Tiu20"/>
        <w:keepNext/>
        <w:keepLines/>
        <w:numPr>
          <w:ilvl w:val="0"/>
          <w:numId w:val="142"/>
        </w:numPr>
        <w:tabs>
          <w:tab w:val="left" w:pos="142"/>
          <w:tab w:val="left" w:pos="395"/>
        </w:tabs>
        <w:spacing w:after="0" w:line="240" w:lineRule="auto"/>
        <w:ind w:left="-142" w:right="-256"/>
        <w:rPr>
          <w:sz w:val="28"/>
          <w:szCs w:val="28"/>
        </w:rPr>
      </w:pPr>
      <w:bookmarkStart w:id="1317" w:name="bookmark1328"/>
      <w:bookmarkStart w:id="1318" w:name="bookmark1327"/>
      <w:bookmarkStart w:id="1319" w:name="bookmark1326"/>
      <w:bookmarkStart w:id="1320" w:name="bookmark1329"/>
      <w:bookmarkEnd w:id="1317"/>
      <w:r>
        <w:rPr>
          <w:sz w:val="28"/>
          <w:szCs w:val="28"/>
        </w:rPr>
        <w:lastRenderedPageBreak/>
        <w:t>Tổ chức thực hiện:</w:t>
      </w:r>
      <w:bookmarkEnd w:id="1318"/>
      <w:bookmarkEnd w:id="1319"/>
      <w:bookmarkEnd w:id="1320"/>
    </w:p>
    <w:p w14:paraId="4465E735" w14:textId="77777777" w:rsidR="00150A58" w:rsidRDefault="00837037" w:rsidP="00B27DAC">
      <w:pPr>
        <w:pStyle w:val="Vnbnnidung0"/>
        <w:numPr>
          <w:ilvl w:val="0"/>
          <w:numId w:val="117"/>
        </w:numPr>
        <w:tabs>
          <w:tab w:val="left" w:pos="142"/>
        </w:tabs>
        <w:spacing w:after="0" w:line="240" w:lineRule="auto"/>
        <w:ind w:left="-142" w:right="-256"/>
        <w:rPr>
          <w:sz w:val="28"/>
          <w:szCs w:val="28"/>
        </w:rPr>
      </w:pPr>
      <w:bookmarkStart w:id="1321" w:name="bookmark1330"/>
      <w:bookmarkEnd w:id="1321"/>
      <w:r>
        <w:rPr>
          <w:sz w:val="28"/>
          <w:szCs w:val="28"/>
        </w:rPr>
        <w:t>GV tư vấn cho ban cán sự lớp lập kế hoạch tố chức và điều hành diễn đàn "Em đã lớn hơn".</w:t>
      </w:r>
    </w:p>
    <w:p w14:paraId="1463A7EF" w14:textId="77777777" w:rsidR="00150A58" w:rsidRDefault="00837037" w:rsidP="00B27DAC">
      <w:pPr>
        <w:pStyle w:val="Vnbnnidung0"/>
        <w:numPr>
          <w:ilvl w:val="0"/>
          <w:numId w:val="117"/>
        </w:numPr>
        <w:tabs>
          <w:tab w:val="left" w:pos="142"/>
        </w:tabs>
        <w:spacing w:after="0" w:line="240" w:lineRule="auto"/>
        <w:ind w:left="-142" w:right="-256"/>
        <w:rPr>
          <w:sz w:val="28"/>
          <w:szCs w:val="28"/>
        </w:rPr>
      </w:pPr>
      <w:bookmarkStart w:id="1322" w:name="bookmark1331"/>
      <w:bookmarkEnd w:id="1322"/>
      <w:r>
        <w:rPr>
          <w:sz w:val="28"/>
          <w:szCs w:val="28"/>
        </w:rPr>
        <w:t>Lớp trưởng dẫn chương trình, lần lượt mời các bạn đã đăng kí hoặc được các nhóm giới thiệu tham gia diễn đàn trình bày bài viết của mình trước lớp.</w:t>
      </w:r>
    </w:p>
    <w:p w14:paraId="4E2E40D5" w14:textId="77777777" w:rsidR="00150A58" w:rsidRDefault="00837037" w:rsidP="00A63B7F">
      <w:pPr>
        <w:pStyle w:val="Vnbnnidung0"/>
        <w:tabs>
          <w:tab w:val="left" w:pos="142"/>
        </w:tabs>
        <w:spacing w:after="0" w:line="240" w:lineRule="auto"/>
        <w:ind w:left="-142" w:right="-256"/>
        <w:rPr>
          <w:sz w:val="28"/>
          <w:szCs w:val="28"/>
        </w:rPr>
      </w:pPr>
      <w:r>
        <w:rPr>
          <w:sz w:val="28"/>
          <w:szCs w:val="28"/>
        </w:rPr>
        <w:t xml:space="preserve">-Yêu cầu HS cả </w:t>
      </w:r>
      <w:r w:rsidR="00A16725">
        <w:rPr>
          <w:sz w:val="28"/>
          <w:szCs w:val="28"/>
        </w:rPr>
        <w:t>lớp</w:t>
      </w:r>
      <w:r>
        <w:rPr>
          <w:sz w:val="28"/>
          <w:szCs w:val="28"/>
        </w:rPr>
        <w:t xml:space="preserve"> lắng nghe tích cực để có thề đặt câu hỏi cho các bạn và bình chọn những bài viết hay, nhiều cảm xúc.</w:t>
      </w:r>
    </w:p>
    <w:p w14:paraId="5F7A1061" w14:textId="77777777" w:rsidR="00150A58" w:rsidRDefault="00837037" w:rsidP="00B27DAC">
      <w:pPr>
        <w:pStyle w:val="Vnbnnidung0"/>
        <w:numPr>
          <w:ilvl w:val="0"/>
          <w:numId w:val="117"/>
        </w:numPr>
        <w:tabs>
          <w:tab w:val="left" w:pos="142"/>
        </w:tabs>
        <w:spacing w:after="0" w:line="240" w:lineRule="auto"/>
        <w:ind w:left="-142" w:right="-256"/>
        <w:rPr>
          <w:sz w:val="28"/>
          <w:szCs w:val="28"/>
        </w:rPr>
      </w:pPr>
      <w:bookmarkStart w:id="1323" w:name="bookmark1332"/>
      <w:bookmarkEnd w:id="1323"/>
      <w:r>
        <w:rPr>
          <w:sz w:val="28"/>
          <w:szCs w:val="28"/>
        </w:rPr>
        <w:t>Khuyến khích HS chia sẻ cảm xúc sau diễn đàn.</w:t>
      </w:r>
    </w:p>
    <w:p w14:paraId="68D353BE" w14:textId="77777777" w:rsidR="00150A58" w:rsidRDefault="00837037" w:rsidP="00B27DAC">
      <w:pPr>
        <w:pStyle w:val="Vnbnnidung0"/>
        <w:numPr>
          <w:ilvl w:val="0"/>
          <w:numId w:val="117"/>
        </w:numPr>
        <w:tabs>
          <w:tab w:val="left" w:pos="142"/>
        </w:tabs>
        <w:spacing w:after="0" w:line="240" w:lineRule="auto"/>
        <w:ind w:left="-142" w:right="-256"/>
        <w:rPr>
          <w:sz w:val="28"/>
          <w:szCs w:val="28"/>
        </w:rPr>
      </w:pPr>
      <w:bookmarkStart w:id="1324" w:name="bookmark1333"/>
      <w:bookmarkEnd w:id="1324"/>
      <w:r>
        <w:rPr>
          <w:sz w:val="28"/>
          <w:szCs w:val="28"/>
        </w:rPr>
        <w:t>GV tặng phần thưởng cho các bài được xếp loại 1, 2, 3 (nếu có).</w:t>
      </w:r>
    </w:p>
    <w:p w14:paraId="0E409F8E" w14:textId="77777777" w:rsidR="00150A58" w:rsidRDefault="00EF7041" w:rsidP="00A5492F">
      <w:pPr>
        <w:pStyle w:val="Tiu20"/>
        <w:keepNext/>
        <w:keepLines/>
        <w:tabs>
          <w:tab w:val="left" w:pos="443"/>
        </w:tabs>
        <w:spacing w:after="0" w:line="240" w:lineRule="auto"/>
        <w:ind w:left="-142" w:right="-256"/>
        <w:rPr>
          <w:sz w:val="28"/>
          <w:szCs w:val="28"/>
        </w:rPr>
      </w:pPr>
      <w:bookmarkStart w:id="1325" w:name="bookmark1336"/>
      <w:bookmarkStart w:id="1326" w:name="bookmark1334"/>
      <w:bookmarkStart w:id="1327" w:name="bookmark1337"/>
      <w:bookmarkStart w:id="1328" w:name="bookmark1335"/>
      <w:bookmarkEnd w:id="1325"/>
      <w:r>
        <w:rPr>
          <w:sz w:val="28"/>
          <w:szCs w:val="28"/>
        </w:rPr>
        <w:t>C. HOẠT ĐỘNG TIẾP NỐI</w:t>
      </w:r>
      <w:bookmarkEnd w:id="1326"/>
      <w:bookmarkEnd w:id="1327"/>
      <w:bookmarkEnd w:id="1328"/>
    </w:p>
    <w:p w14:paraId="6035C3E8" w14:textId="77777777" w:rsidR="00150A58" w:rsidRDefault="00A16725" w:rsidP="00A5492F">
      <w:pPr>
        <w:pStyle w:val="Vnbnnidung0"/>
        <w:tabs>
          <w:tab w:val="left" w:pos="385"/>
        </w:tabs>
        <w:spacing w:after="0" w:line="240" w:lineRule="auto"/>
        <w:ind w:left="-142" w:right="-256"/>
        <w:rPr>
          <w:sz w:val="28"/>
          <w:szCs w:val="28"/>
        </w:rPr>
      </w:pPr>
      <w:bookmarkStart w:id="1329" w:name="bookmark1338"/>
      <w:bookmarkEnd w:id="1329"/>
      <w:r>
        <w:rPr>
          <w:b/>
          <w:bCs/>
          <w:sz w:val="28"/>
          <w:szCs w:val="28"/>
        </w:rPr>
        <w:t>a.</w:t>
      </w:r>
      <w:r w:rsidR="00A63B7F" w:rsidRPr="00C92098">
        <w:rPr>
          <w:b/>
          <w:bCs/>
          <w:sz w:val="28"/>
          <w:szCs w:val="28"/>
        </w:rPr>
        <w:t xml:space="preserve"> </w:t>
      </w:r>
      <w:r w:rsidR="00837037">
        <w:rPr>
          <w:b/>
          <w:bCs/>
          <w:sz w:val="28"/>
          <w:szCs w:val="28"/>
        </w:rPr>
        <w:t xml:space="preserve">Mục tiêu: </w:t>
      </w:r>
      <w:r w:rsidR="00837037">
        <w:rPr>
          <w:sz w:val="28"/>
          <w:szCs w:val="28"/>
        </w:rPr>
        <w:t xml:space="preserve">HS thực hiện quy tắc ứng xử để tạo môi trường </w:t>
      </w:r>
      <w:r w:rsidR="00EF7041">
        <w:rPr>
          <w:sz w:val="28"/>
          <w:szCs w:val="28"/>
        </w:rPr>
        <w:t>lớ</w:t>
      </w:r>
      <w:r w:rsidR="00837037">
        <w:rPr>
          <w:sz w:val="28"/>
          <w:szCs w:val="28"/>
        </w:rPr>
        <w:t xml:space="preserve">p học an toàn, thân </w:t>
      </w:r>
      <w:r w:rsidR="00EF7041">
        <w:rPr>
          <w:sz w:val="28"/>
          <w:szCs w:val="28"/>
        </w:rPr>
        <w:t>thiện.</w:t>
      </w:r>
    </w:p>
    <w:p w14:paraId="09A97367" w14:textId="77777777" w:rsidR="00150A58" w:rsidRDefault="00A63B7F" w:rsidP="00A63B7F">
      <w:pPr>
        <w:pStyle w:val="Vnbnnidung0"/>
        <w:tabs>
          <w:tab w:val="left" w:pos="390"/>
        </w:tabs>
        <w:spacing w:after="0" w:line="240" w:lineRule="auto"/>
        <w:ind w:left="-142" w:right="-256"/>
        <w:rPr>
          <w:sz w:val="28"/>
          <w:szCs w:val="28"/>
        </w:rPr>
      </w:pPr>
      <w:bookmarkStart w:id="1330" w:name="bookmark1339"/>
      <w:bookmarkEnd w:id="1330"/>
      <w:r w:rsidRPr="00C92098">
        <w:rPr>
          <w:b/>
          <w:bCs/>
          <w:sz w:val="28"/>
          <w:szCs w:val="28"/>
        </w:rPr>
        <w:t xml:space="preserve">b. </w:t>
      </w:r>
      <w:r w:rsidR="00837037">
        <w:rPr>
          <w:b/>
          <w:bCs/>
          <w:sz w:val="28"/>
          <w:szCs w:val="28"/>
        </w:rPr>
        <w:t xml:space="preserve">Nội dung: </w:t>
      </w:r>
      <w:r w:rsidR="00837037">
        <w:rPr>
          <w:sz w:val="28"/>
          <w:szCs w:val="28"/>
        </w:rPr>
        <w:t>xây dựng các quy tắc ứng xử.</w:t>
      </w:r>
    </w:p>
    <w:p w14:paraId="44BCDAE8" w14:textId="77777777" w:rsidR="00150A58" w:rsidRDefault="00A63B7F" w:rsidP="00A63B7F">
      <w:pPr>
        <w:pStyle w:val="Vnbnnidung0"/>
        <w:tabs>
          <w:tab w:val="left" w:pos="390"/>
        </w:tabs>
        <w:spacing w:after="0" w:line="240" w:lineRule="auto"/>
        <w:ind w:left="-142" w:right="-256"/>
        <w:rPr>
          <w:sz w:val="28"/>
          <w:szCs w:val="28"/>
        </w:rPr>
      </w:pPr>
      <w:bookmarkStart w:id="1331" w:name="bookmark1340"/>
      <w:bookmarkEnd w:id="1331"/>
      <w:r w:rsidRPr="00C92098">
        <w:rPr>
          <w:b/>
          <w:bCs/>
          <w:sz w:val="28"/>
          <w:szCs w:val="28"/>
        </w:rPr>
        <w:t xml:space="preserve">c. </w:t>
      </w:r>
      <w:r w:rsidR="00837037">
        <w:rPr>
          <w:b/>
          <w:bCs/>
          <w:sz w:val="28"/>
          <w:szCs w:val="28"/>
        </w:rPr>
        <w:t xml:space="preserve">Sản </w:t>
      </w:r>
      <w:r w:rsidR="00A16725">
        <w:rPr>
          <w:b/>
          <w:bCs/>
          <w:sz w:val="28"/>
          <w:szCs w:val="28"/>
        </w:rPr>
        <w:t>phẩ</w:t>
      </w:r>
      <w:r w:rsidR="00837037">
        <w:rPr>
          <w:b/>
          <w:bCs/>
          <w:sz w:val="28"/>
          <w:szCs w:val="28"/>
        </w:rPr>
        <w:t xml:space="preserve">m: </w:t>
      </w:r>
      <w:r w:rsidR="00837037">
        <w:rPr>
          <w:sz w:val="28"/>
          <w:szCs w:val="28"/>
        </w:rPr>
        <w:t>kết quả của HS</w:t>
      </w:r>
    </w:p>
    <w:p w14:paraId="1C26E1BB" w14:textId="77777777" w:rsidR="00150A58" w:rsidRDefault="00A63B7F" w:rsidP="00A63B7F">
      <w:pPr>
        <w:pStyle w:val="Tiu20"/>
        <w:keepNext/>
        <w:keepLines/>
        <w:tabs>
          <w:tab w:val="left" w:pos="395"/>
        </w:tabs>
        <w:spacing w:after="0" w:line="240" w:lineRule="auto"/>
        <w:ind w:left="-142" w:right="-256"/>
        <w:rPr>
          <w:sz w:val="28"/>
          <w:szCs w:val="28"/>
        </w:rPr>
      </w:pPr>
      <w:bookmarkStart w:id="1332" w:name="bookmark1343"/>
      <w:bookmarkStart w:id="1333" w:name="bookmark1344"/>
      <w:bookmarkStart w:id="1334" w:name="bookmark1342"/>
      <w:bookmarkStart w:id="1335" w:name="bookmark1341"/>
      <w:bookmarkEnd w:id="1332"/>
      <w:r w:rsidRPr="00C92098">
        <w:rPr>
          <w:sz w:val="28"/>
          <w:szCs w:val="28"/>
        </w:rPr>
        <w:t xml:space="preserve">d. </w:t>
      </w:r>
      <w:r w:rsidR="00837037">
        <w:rPr>
          <w:sz w:val="28"/>
          <w:szCs w:val="28"/>
        </w:rPr>
        <w:t>Tổ chức thực hiện:</w:t>
      </w:r>
      <w:bookmarkEnd w:id="1333"/>
      <w:bookmarkEnd w:id="1334"/>
      <w:bookmarkEnd w:id="1335"/>
    </w:p>
    <w:p w14:paraId="1AAE888B" w14:textId="77777777" w:rsidR="00150A58" w:rsidRDefault="00A16725" w:rsidP="00A5492F">
      <w:pPr>
        <w:pStyle w:val="Vnbnnidung0"/>
        <w:tabs>
          <w:tab w:val="left" w:pos="278"/>
        </w:tabs>
        <w:spacing w:after="0" w:line="240" w:lineRule="auto"/>
        <w:ind w:left="-142" w:right="-256"/>
        <w:rPr>
          <w:sz w:val="28"/>
          <w:szCs w:val="28"/>
        </w:rPr>
      </w:pPr>
      <w:bookmarkStart w:id="1336" w:name="bookmark1345"/>
      <w:bookmarkEnd w:id="1336"/>
      <w:r>
        <w:rPr>
          <w:sz w:val="28"/>
          <w:szCs w:val="28"/>
        </w:rPr>
        <w:t xml:space="preserve">- </w:t>
      </w:r>
      <w:r w:rsidR="00837037">
        <w:rPr>
          <w:sz w:val="28"/>
          <w:szCs w:val="28"/>
        </w:rPr>
        <w:t xml:space="preserve">GV yêu cầu HS thực hiện quy tắc ứng xử để tạo môi trường </w:t>
      </w:r>
      <w:r w:rsidR="00EF7041">
        <w:rPr>
          <w:sz w:val="28"/>
          <w:szCs w:val="28"/>
        </w:rPr>
        <w:t>lớ</w:t>
      </w:r>
      <w:r w:rsidR="00837037">
        <w:rPr>
          <w:sz w:val="28"/>
          <w:szCs w:val="28"/>
        </w:rPr>
        <w:t>p học an toàn, thân thiện.</w:t>
      </w:r>
    </w:p>
    <w:p w14:paraId="34B90C85" w14:textId="77777777" w:rsidR="00150A58" w:rsidRDefault="00837037" w:rsidP="00A5492F">
      <w:pPr>
        <w:pStyle w:val="Chthchbng0"/>
        <w:ind w:left="-142" w:right="-256"/>
        <w:rPr>
          <w:sz w:val="28"/>
          <w:szCs w:val="28"/>
        </w:rPr>
      </w:pPr>
      <w:r>
        <w:rPr>
          <w:sz w:val="28"/>
          <w:szCs w:val="28"/>
        </w:rPr>
        <w:t xml:space="preserve">IV. </w:t>
      </w:r>
      <w:r w:rsidR="00EF7041">
        <w:rPr>
          <w:sz w:val="28"/>
          <w:szCs w:val="28"/>
        </w:rPr>
        <w:t>KẾ</w:t>
      </w:r>
      <w:r>
        <w:rPr>
          <w:sz w:val="28"/>
          <w:szCs w:val="28"/>
        </w:rPr>
        <w:t xml:space="preserve"> HOẠCH ĐÁNH GIÁ</w:t>
      </w:r>
    </w:p>
    <w:tbl>
      <w:tblPr>
        <w:tblStyle w:val="TableGrid"/>
        <w:tblW w:w="9464" w:type="dxa"/>
        <w:tblLook w:val="04A0" w:firstRow="1" w:lastRow="0" w:firstColumn="1" w:lastColumn="0" w:noHBand="0" w:noVBand="1"/>
      </w:tblPr>
      <w:tblGrid>
        <w:gridCol w:w="2943"/>
        <w:gridCol w:w="3261"/>
        <w:gridCol w:w="2268"/>
        <w:gridCol w:w="992"/>
      </w:tblGrid>
      <w:tr w:rsidR="00EF7041" w14:paraId="5B1BC269" w14:textId="77777777" w:rsidTr="00A16725">
        <w:trPr>
          <w:trHeight w:val="437"/>
        </w:trPr>
        <w:tc>
          <w:tcPr>
            <w:tcW w:w="2943" w:type="dxa"/>
          </w:tcPr>
          <w:p w14:paraId="3A2223DB" w14:textId="77777777" w:rsidR="00EF7041" w:rsidRDefault="00EF7041" w:rsidP="00A5492F">
            <w:pPr>
              <w:pStyle w:val="Khc0"/>
              <w:spacing w:after="0" w:line="240" w:lineRule="auto"/>
              <w:rPr>
                <w:sz w:val="28"/>
                <w:szCs w:val="28"/>
              </w:rPr>
            </w:pPr>
            <w:r>
              <w:rPr>
                <w:b/>
                <w:bCs/>
                <w:sz w:val="28"/>
                <w:szCs w:val="28"/>
              </w:rPr>
              <w:t>Hình thức đánhgiá</w:t>
            </w:r>
          </w:p>
        </w:tc>
        <w:tc>
          <w:tcPr>
            <w:tcW w:w="3261" w:type="dxa"/>
            <w:vAlign w:val="center"/>
          </w:tcPr>
          <w:p w14:paraId="4AC664B8" w14:textId="77777777" w:rsidR="00EF7041" w:rsidRDefault="00EF7041" w:rsidP="00A5492F">
            <w:pPr>
              <w:pStyle w:val="Chthchbng0"/>
              <w:rPr>
                <w:sz w:val="28"/>
                <w:szCs w:val="28"/>
              </w:rPr>
            </w:pPr>
            <w:r>
              <w:rPr>
                <w:b w:val="0"/>
                <w:bCs w:val="0"/>
                <w:sz w:val="28"/>
                <w:szCs w:val="28"/>
              </w:rPr>
              <w:t>Phươ</w:t>
            </w:r>
            <w:r>
              <w:rPr>
                <w:sz w:val="28"/>
                <w:szCs w:val="28"/>
              </w:rPr>
              <w:t>ng phápđánh giá</w:t>
            </w:r>
          </w:p>
        </w:tc>
        <w:tc>
          <w:tcPr>
            <w:tcW w:w="2268" w:type="dxa"/>
          </w:tcPr>
          <w:p w14:paraId="3812D0B8" w14:textId="77777777" w:rsidR="00EF7041" w:rsidRDefault="00EF7041" w:rsidP="00A5492F">
            <w:pPr>
              <w:pStyle w:val="Chthchbng0"/>
              <w:ind w:right="-105"/>
              <w:rPr>
                <w:sz w:val="28"/>
                <w:szCs w:val="28"/>
              </w:rPr>
            </w:pPr>
            <w:r>
              <w:rPr>
                <w:sz w:val="28"/>
                <w:szCs w:val="28"/>
              </w:rPr>
              <w:t>Công cụ đánhgiá</w:t>
            </w:r>
          </w:p>
        </w:tc>
        <w:tc>
          <w:tcPr>
            <w:tcW w:w="992" w:type="dxa"/>
          </w:tcPr>
          <w:p w14:paraId="44DDEF92" w14:textId="77777777" w:rsidR="00EF7041" w:rsidRDefault="00EF7041" w:rsidP="00A5492F">
            <w:pPr>
              <w:pStyle w:val="Khc0"/>
              <w:spacing w:after="0" w:line="240" w:lineRule="auto"/>
              <w:jc w:val="center"/>
              <w:rPr>
                <w:sz w:val="28"/>
                <w:szCs w:val="28"/>
              </w:rPr>
            </w:pPr>
            <w:r>
              <w:rPr>
                <w:b/>
                <w:bCs/>
                <w:sz w:val="28"/>
                <w:szCs w:val="28"/>
              </w:rPr>
              <w:t>Ghi</w:t>
            </w:r>
          </w:p>
          <w:p w14:paraId="113C8DE2" w14:textId="77777777" w:rsidR="00EF7041" w:rsidRDefault="00EF7041" w:rsidP="00A5492F">
            <w:pPr>
              <w:pStyle w:val="Chthchbng0"/>
              <w:rPr>
                <w:sz w:val="28"/>
                <w:szCs w:val="28"/>
              </w:rPr>
            </w:pPr>
            <w:r>
              <w:rPr>
                <w:sz w:val="28"/>
                <w:szCs w:val="28"/>
              </w:rPr>
              <w:t>Chú</w:t>
            </w:r>
          </w:p>
        </w:tc>
      </w:tr>
      <w:tr w:rsidR="00EF7041" w14:paraId="4624521A" w14:textId="77777777" w:rsidTr="00A16725">
        <w:tc>
          <w:tcPr>
            <w:tcW w:w="2943" w:type="dxa"/>
          </w:tcPr>
          <w:p w14:paraId="52FE0F88" w14:textId="77777777" w:rsidR="00EF7041" w:rsidRDefault="00EF7041" w:rsidP="00B27DAC">
            <w:pPr>
              <w:pStyle w:val="Khc0"/>
              <w:numPr>
                <w:ilvl w:val="0"/>
                <w:numId w:val="143"/>
              </w:numPr>
              <w:tabs>
                <w:tab w:val="left" w:pos="161"/>
              </w:tabs>
              <w:spacing w:after="0" w:line="240" w:lineRule="auto"/>
              <w:rPr>
                <w:sz w:val="28"/>
                <w:szCs w:val="28"/>
              </w:rPr>
            </w:pPr>
            <w:r>
              <w:rPr>
                <w:sz w:val="28"/>
                <w:szCs w:val="28"/>
              </w:rPr>
              <w:t>Thu hút được sự tham gia tích cực của người học</w:t>
            </w:r>
          </w:p>
          <w:p w14:paraId="77A6C8FE" w14:textId="77777777" w:rsidR="00EF7041" w:rsidRDefault="00EF7041" w:rsidP="00A5492F">
            <w:pPr>
              <w:pStyle w:val="Chthchbng0"/>
              <w:rPr>
                <w:sz w:val="28"/>
                <w:szCs w:val="28"/>
              </w:rPr>
            </w:pPr>
            <w:r>
              <w:rPr>
                <w:sz w:val="28"/>
                <w:szCs w:val="28"/>
              </w:rPr>
              <w:t xml:space="preserve">- </w:t>
            </w:r>
            <w:r w:rsidRPr="00EF7041">
              <w:rPr>
                <w:b w:val="0"/>
                <w:bCs w:val="0"/>
                <w:sz w:val="28"/>
                <w:szCs w:val="28"/>
              </w:rPr>
              <w:t>Tạo cơ hội thực hành cho người học</w:t>
            </w:r>
          </w:p>
        </w:tc>
        <w:tc>
          <w:tcPr>
            <w:tcW w:w="3261" w:type="dxa"/>
          </w:tcPr>
          <w:p w14:paraId="5479AA63" w14:textId="77777777" w:rsidR="00EF7041" w:rsidRDefault="00EF7041" w:rsidP="00B27DAC">
            <w:pPr>
              <w:pStyle w:val="Khc0"/>
              <w:numPr>
                <w:ilvl w:val="0"/>
                <w:numId w:val="144"/>
              </w:numPr>
              <w:tabs>
                <w:tab w:val="left" w:pos="165"/>
              </w:tabs>
              <w:spacing w:after="0" w:line="240" w:lineRule="auto"/>
              <w:rPr>
                <w:sz w:val="28"/>
                <w:szCs w:val="28"/>
              </w:rPr>
            </w:pPr>
            <w:r>
              <w:rPr>
                <w:sz w:val="28"/>
                <w:szCs w:val="28"/>
              </w:rPr>
              <w:t xml:space="preserve">Sự đa dạng, đáp ứng các phong cách học khác nhau </w:t>
            </w:r>
            <w:r w:rsidR="00A16725">
              <w:rPr>
                <w:sz w:val="28"/>
                <w:szCs w:val="28"/>
              </w:rPr>
              <w:t>củ</w:t>
            </w:r>
            <w:r>
              <w:rPr>
                <w:sz w:val="28"/>
                <w:szCs w:val="28"/>
              </w:rPr>
              <w:t>a người học</w:t>
            </w:r>
          </w:p>
          <w:p w14:paraId="5A8A8A61" w14:textId="77777777" w:rsidR="00EF7041" w:rsidRDefault="00EF7041" w:rsidP="00B27DAC">
            <w:pPr>
              <w:pStyle w:val="Khc0"/>
              <w:numPr>
                <w:ilvl w:val="0"/>
                <w:numId w:val="144"/>
              </w:numPr>
              <w:tabs>
                <w:tab w:val="left" w:pos="165"/>
              </w:tabs>
              <w:spacing w:after="0" w:line="240" w:lineRule="auto"/>
              <w:rPr>
                <w:sz w:val="28"/>
                <w:szCs w:val="28"/>
              </w:rPr>
            </w:pPr>
            <w:r>
              <w:rPr>
                <w:sz w:val="28"/>
                <w:szCs w:val="28"/>
              </w:rPr>
              <w:t>Hấp dẫn, sinh động</w:t>
            </w:r>
          </w:p>
          <w:p w14:paraId="0FEB9318" w14:textId="77777777" w:rsidR="00EF7041" w:rsidRDefault="00EF7041" w:rsidP="00B27DAC">
            <w:pPr>
              <w:pStyle w:val="Khc0"/>
              <w:numPr>
                <w:ilvl w:val="0"/>
                <w:numId w:val="144"/>
              </w:numPr>
              <w:tabs>
                <w:tab w:val="left" w:pos="161"/>
              </w:tabs>
              <w:spacing w:after="0" w:line="240" w:lineRule="auto"/>
              <w:rPr>
                <w:sz w:val="28"/>
                <w:szCs w:val="28"/>
              </w:rPr>
            </w:pPr>
            <w:r>
              <w:rPr>
                <w:sz w:val="28"/>
                <w:szCs w:val="28"/>
              </w:rPr>
              <w:t>Thu hút được sự tham gia tích cực của người học</w:t>
            </w:r>
          </w:p>
          <w:p w14:paraId="5B76A9C1" w14:textId="77777777" w:rsidR="00EF7041" w:rsidRPr="00EF7041" w:rsidRDefault="00EF7041" w:rsidP="00A5492F">
            <w:pPr>
              <w:pStyle w:val="Chthchbng0"/>
              <w:rPr>
                <w:b w:val="0"/>
                <w:bCs w:val="0"/>
                <w:sz w:val="28"/>
                <w:szCs w:val="28"/>
              </w:rPr>
            </w:pPr>
            <w:r w:rsidRPr="00EF7041">
              <w:rPr>
                <w:b w:val="0"/>
                <w:bCs w:val="0"/>
                <w:sz w:val="28"/>
                <w:szCs w:val="28"/>
              </w:rPr>
              <w:t>- Phù hợp với mục tiêu, nội dung</w:t>
            </w:r>
          </w:p>
        </w:tc>
        <w:tc>
          <w:tcPr>
            <w:tcW w:w="2268" w:type="dxa"/>
          </w:tcPr>
          <w:p w14:paraId="725B2721" w14:textId="77777777" w:rsidR="00EF7041" w:rsidRPr="00A16725" w:rsidRDefault="00EF7041" w:rsidP="00A5492F">
            <w:pPr>
              <w:pStyle w:val="Chthchbng0"/>
              <w:rPr>
                <w:b w:val="0"/>
                <w:bCs w:val="0"/>
                <w:sz w:val="28"/>
                <w:szCs w:val="28"/>
              </w:rPr>
            </w:pPr>
            <w:r w:rsidRPr="00A16725">
              <w:rPr>
                <w:b w:val="0"/>
                <w:bCs w:val="0"/>
                <w:sz w:val="28"/>
                <w:szCs w:val="28"/>
              </w:rPr>
              <w:t>- Ý thức, thái độ của HS</w:t>
            </w:r>
          </w:p>
        </w:tc>
        <w:tc>
          <w:tcPr>
            <w:tcW w:w="992" w:type="dxa"/>
          </w:tcPr>
          <w:p w14:paraId="2DF90AE9" w14:textId="77777777" w:rsidR="00EF7041" w:rsidRDefault="00EF7041" w:rsidP="00A5492F">
            <w:pPr>
              <w:pStyle w:val="Chthchbng0"/>
              <w:rPr>
                <w:sz w:val="28"/>
                <w:szCs w:val="28"/>
              </w:rPr>
            </w:pPr>
          </w:p>
        </w:tc>
      </w:tr>
    </w:tbl>
    <w:p w14:paraId="7A6E97E4" w14:textId="77777777" w:rsidR="00EF7041" w:rsidRDefault="00EF7041" w:rsidP="00A5492F">
      <w:pPr>
        <w:rPr>
          <w:rFonts w:asciiTheme="minorHAnsi" w:hAnsiTheme="minorHAnsi"/>
          <w:sz w:val="28"/>
          <w:szCs w:val="28"/>
        </w:rPr>
      </w:pPr>
    </w:p>
    <w:p w14:paraId="7FC60DF8" w14:textId="77777777" w:rsidR="00150A58" w:rsidRPr="00C92098" w:rsidRDefault="00837037" w:rsidP="00A5492F">
      <w:pPr>
        <w:rPr>
          <w:rFonts w:ascii="Times New Roman" w:hAnsi="Times New Roman" w:cs="Times New Roman"/>
          <w:sz w:val="28"/>
          <w:szCs w:val="28"/>
        </w:rPr>
      </w:pPr>
      <w:r w:rsidRPr="00EF7041">
        <w:rPr>
          <w:rFonts w:ascii="Times New Roman" w:hAnsi="Times New Roman" w:cs="Times New Roman"/>
          <w:b/>
          <w:bCs/>
          <w:sz w:val="28"/>
          <w:szCs w:val="28"/>
        </w:rPr>
        <w:t xml:space="preserve">V. </w:t>
      </w:r>
      <w:r w:rsidR="00EF7041" w:rsidRPr="00EF7041">
        <w:rPr>
          <w:rFonts w:ascii="Times New Roman" w:hAnsi="Times New Roman" w:cs="Times New Roman"/>
          <w:b/>
          <w:bCs/>
          <w:sz w:val="28"/>
          <w:szCs w:val="28"/>
        </w:rPr>
        <w:t>HỒ</w:t>
      </w:r>
      <w:r w:rsidR="00C921E2" w:rsidRPr="00C92098">
        <w:rPr>
          <w:rFonts w:ascii="Times New Roman" w:hAnsi="Times New Roman" w:cs="Times New Roman"/>
          <w:b/>
          <w:bCs/>
          <w:sz w:val="28"/>
          <w:szCs w:val="28"/>
        </w:rPr>
        <w:t xml:space="preserve"> </w:t>
      </w:r>
      <w:r w:rsidR="00EF7041" w:rsidRPr="00EF7041">
        <w:rPr>
          <w:rFonts w:ascii="Times New Roman" w:hAnsi="Times New Roman" w:cs="Times New Roman"/>
          <w:b/>
          <w:bCs/>
          <w:sz w:val="28"/>
          <w:szCs w:val="28"/>
        </w:rPr>
        <w:t>SƠ</w:t>
      </w:r>
      <w:r w:rsidRPr="00EF7041">
        <w:rPr>
          <w:rFonts w:ascii="Times New Roman" w:hAnsi="Times New Roman" w:cs="Times New Roman"/>
          <w:b/>
          <w:bCs/>
          <w:sz w:val="28"/>
          <w:szCs w:val="28"/>
        </w:rPr>
        <w:t xml:space="preserve"> DẠY HỌC </w:t>
      </w:r>
      <w:r w:rsidRPr="00EF7041">
        <w:rPr>
          <w:rFonts w:ascii="Times New Roman" w:hAnsi="Times New Roman" w:cs="Times New Roman"/>
          <w:sz w:val="28"/>
          <w:szCs w:val="28"/>
        </w:rPr>
        <w:t>(</w:t>
      </w:r>
      <w:r w:rsidR="00EF7041" w:rsidRPr="00EF7041">
        <w:rPr>
          <w:rFonts w:ascii="Times New Roman" w:hAnsi="Times New Roman" w:cs="Times New Roman"/>
          <w:sz w:val="28"/>
          <w:szCs w:val="28"/>
        </w:rPr>
        <w:t>Đí</w:t>
      </w:r>
      <w:r w:rsidRPr="00EF7041">
        <w:rPr>
          <w:rFonts w:ascii="Times New Roman" w:hAnsi="Times New Roman" w:cs="Times New Roman"/>
          <w:sz w:val="28"/>
          <w:szCs w:val="28"/>
        </w:rPr>
        <w:t>nh kèm các phiếu học tập/bả</w:t>
      </w:r>
      <w:r w:rsidR="00C921E2">
        <w:rPr>
          <w:rFonts w:ascii="Times New Roman" w:hAnsi="Times New Roman" w:cs="Times New Roman"/>
          <w:sz w:val="28"/>
          <w:szCs w:val="28"/>
        </w:rPr>
        <w:t>ng ki</w:t>
      </w:r>
      <w:r w:rsidR="00C921E2" w:rsidRPr="00C92098">
        <w:rPr>
          <w:rFonts w:ascii="Times New Roman" w:hAnsi="Times New Roman" w:cs="Times New Roman"/>
          <w:sz w:val="28"/>
          <w:szCs w:val="28"/>
        </w:rPr>
        <w:t>ể</w:t>
      </w:r>
      <w:r w:rsidRPr="00EF7041">
        <w:rPr>
          <w:rFonts w:ascii="Times New Roman" w:hAnsi="Times New Roman" w:cs="Times New Roman"/>
          <w:sz w:val="28"/>
          <w:szCs w:val="28"/>
        </w:rPr>
        <w:t>m....</w:t>
      </w:r>
      <w:r w:rsidR="00C921E2" w:rsidRPr="00C92098">
        <w:rPr>
          <w:rFonts w:ascii="Times New Roman" w:hAnsi="Times New Roman" w:cs="Times New Roman"/>
          <w:sz w:val="28"/>
          <w:szCs w:val="28"/>
        </w:rPr>
        <w:t>)</w:t>
      </w:r>
    </w:p>
    <w:p w14:paraId="6C12E4F1" w14:textId="77777777" w:rsidR="00C921E2" w:rsidRPr="00C92098" w:rsidRDefault="00C921E2" w:rsidP="00A5492F">
      <w:pPr>
        <w:rPr>
          <w:rFonts w:ascii="Times New Roman" w:hAnsi="Times New Roman" w:cs="Times New Roman"/>
          <w:sz w:val="28"/>
          <w:szCs w:val="28"/>
        </w:rPr>
      </w:pPr>
    </w:p>
    <w:p w14:paraId="2BE5E983" w14:textId="77777777" w:rsidR="00C921E2" w:rsidRPr="00C92098" w:rsidRDefault="00C921E2" w:rsidP="00A5492F">
      <w:pPr>
        <w:rPr>
          <w:rFonts w:ascii="Times New Roman" w:hAnsi="Times New Roman" w:cs="Times New Roman"/>
          <w:sz w:val="28"/>
          <w:szCs w:val="28"/>
        </w:rPr>
      </w:pPr>
    </w:p>
    <w:p w14:paraId="2E3C1916" w14:textId="77777777" w:rsidR="00C921E2" w:rsidRPr="00C92098" w:rsidRDefault="00C921E2" w:rsidP="00A5492F">
      <w:pPr>
        <w:rPr>
          <w:rFonts w:ascii="Times New Roman" w:hAnsi="Times New Roman" w:cs="Times New Roman"/>
          <w:sz w:val="28"/>
          <w:szCs w:val="28"/>
        </w:rPr>
      </w:pPr>
    </w:p>
    <w:p w14:paraId="529B3A4E" w14:textId="77777777" w:rsidR="00C921E2" w:rsidRPr="00C92098" w:rsidRDefault="00C921E2" w:rsidP="00A5492F">
      <w:pPr>
        <w:rPr>
          <w:rFonts w:ascii="Times New Roman" w:hAnsi="Times New Roman" w:cs="Times New Roman"/>
          <w:sz w:val="28"/>
          <w:szCs w:val="28"/>
        </w:rPr>
      </w:pPr>
    </w:p>
    <w:p w14:paraId="2818AFF5" w14:textId="77777777" w:rsidR="00C921E2" w:rsidRPr="00C92098" w:rsidRDefault="00C921E2" w:rsidP="00A5492F">
      <w:pPr>
        <w:rPr>
          <w:rFonts w:ascii="Times New Roman" w:hAnsi="Times New Roman" w:cs="Times New Roman"/>
          <w:sz w:val="28"/>
          <w:szCs w:val="28"/>
        </w:rPr>
      </w:pPr>
    </w:p>
    <w:p w14:paraId="562319E0" w14:textId="77777777" w:rsidR="00C921E2" w:rsidRPr="00C92098" w:rsidRDefault="00C921E2" w:rsidP="00A5492F">
      <w:pPr>
        <w:rPr>
          <w:rFonts w:ascii="Times New Roman" w:hAnsi="Times New Roman" w:cs="Times New Roman"/>
          <w:sz w:val="28"/>
          <w:szCs w:val="28"/>
        </w:rPr>
      </w:pPr>
    </w:p>
    <w:p w14:paraId="1BA49858" w14:textId="77777777" w:rsidR="00C921E2" w:rsidRPr="00C92098" w:rsidRDefault="00C921E2" w:rsidP="00A5492F">
      <w:pPr>
        <w:rPr>
          <w:rFonts w:ascii="Times New Roman" w:hAnsi="Times New Roman" w:cs="Times New Roman"/>
          <w:sz w:val="28"/>
          <w:szCs w:val="28"/>
        </w:rPr>
      </w:pPr>
    </w:p>
    <w:p w14:paraId="14752603" w14:textId="77777777" w:rsidR="00C921E2" w:rsidRPr="00C92098" w:rsidRDefault="00C921E2" w:rsidP="00A5492F">
      <w:pPr>
        <w:rPr>
          <w:rFonts w:ascii="Times New Roman" w:hAnsi="Times New Roman" w:cs="Times New Roman"/>
          <w:sz w:val="28"/>
          <w:szCs w:val="28"/>
        </w:rPr>
      </w:pPr>
    </w:p>
    <w:p w14:paraId="6D4003D9" w14:textId="77777777" w:rsidR="00C921E2" w:rsidRPr="00C92098" w:rsidRDefault="00C921E2" w:rsidP="00A5492F">
      <w:pPr>
        <w:rPr>
          <w:rFonts w:ascii="Times New Roman" w:hAnsi="Times New Roman" w:cs="Times New Roman"/>
          <w:b/>
          <w:bCs/>
          <w:sz w:val="28"/>
          <w:szCs w:val="28"/>
        </w:rPr>
        <w:sectPr w:rsidR="00C921E2" w:rsidRPr="00C92098" w:rsidSect="003F051B">
          <w:pgSz w:w="12240" w:h="15840"/>
          <w:pgMar w:top="402" w:right="1497" w:bottom="709" w:left="1501" w:header="405" w:footer="673" w:gutter="0"/>
          <w:cols w:space="720"/>
          <w:docGrid w:linePitch="360"/>
        </w:sectPr>
      </w:pPr>
    </w:p>
    <w:p w14:paraId="4BE095F7" w14:textId="77777777" w:rsidR="00150A58" w:rsidRDefault="00837037" w:rsidP="00C921E2">
      <w:pPr>
        <w:pStyle w:val="Vnbnnidung0"/>
        <w:spacing w:after="0" w:line="240" w:lineRule="auto"/>
        <w:ind w:left="-180" w:right="-450"/>
        <w:rPr>
          <w:sz w:val="28"/>
          <w:szCs w:val="28"/>
        </w:rPr>
      </w:pPr>
      <w:r>
        <w:rPr>
          <w:sz w:val="28"/>
          <w:szCs w:val="28"/>
        </w:rPr>
        <w:lastRenderedPageBreak/>
        <w:t>Ngày soạn:</w:t>
      </w:r>
      <w:r w:rsidR="00A16725">
        <w:rPr>
          <w:sz w:val="28"/>
          <w:szCs w:val="28"/>
        </w:rPr>
        <w:t xml:space="preserve"> 9/10/2021</w:t>
      </w:r>
    </w:p>
    <w:p w14:paraId="01E60192" w14:textId="77777777" w:rsidR="00150A58" w:rsidRPr="00A16725" w:rsidRDefault="00837037" w:rsidP="00C921E2">
      <w:pPr>
        <w:pStyle w:val="Vnbnnidung0"/>
        <w:spacing w:after="0" w:line="240" w:lineRule="auto"/>
        <w:ind w:left="-180" w:right="-450"/>
        <w:jc w:val="center"/>
        <w:rPr>
          <w:b/>
          <w:bCs/>
          <w:sz w:val="28"/>
          <w:szCs w:val="28"/>
        </w:rPr>
      </w:pPr>
      <w:r w:rsidRPr="00A16725">
        <w:rPr>
          <w:b/>
          <w:bCs/>
          <w:sz w:val="28"/>
          <w:szCs w:val="28"/>
        </w:rPr>
        <w:t xml:space="preserve">CHỦ </w:t>
      </w:r>
      <w:r w:rsidR="00A16725" w:rsidRPr="00A16725">
        <w:rPr>
          <w:b/>
          <w:bCs/>
          <w:sz w:val="28"/>
          <w:szCs w:val="28"/>
        </w:rPr>
        <w:t>ĐỀ</w:t>
      </w:r>
      <w:r w:rsidRPr="00A16725">
        <w:rPr>
          <w:b/>
          <w:bCs/>
          <w:sz w:val="28"/>
          <w:szCs w:val="28"/>
        </w:rPr>
        <w:t xml:space="preserve"> 2: KHÁM PHÁ BẢN THÂN</w:t>
      </w:r>
    </w:p>
    <w:p w14:paraId="6FD6F389" w14:textId="77777777" w:rsidR="00150A58" w:rsidRPr="00A16725" w:rsidRDefault="00837037" w:rsidP="00C921E2">
      <w:pPr>
        <w:pStyle w:val="Vnbnnidung0"/>
        <w:spacing w:after="0" w:line="240" w:lineRule="auto"/>
        <w:ind w:left="-180" w:right="-450"/>
        <w:jc w:val="center"/>
        <w:rPr>
          <w:b/>
          <w:bCs/>
          <w:sz w:val="28"/>
          <w:szCs w:val="28"/>
        </w:rPr>
      </w:pPr>
      <w:r w:rsidRPr="00A16725">
        <w:rPr>
          <w:b/>
          <w:bCs/>
          <w:sz w:val="28"/>
          <w:szCs w:val="28"/>
        </w:rPr>
        <w:t xml:space="preserve">TUẦN 6 - </w:t>
      </w:r>
      <w:r w:rsidRPr="000756FA">
        <w:rPr>
          <w:b/>
          <w:bCs/>
          <w:color w:val="FF0000"/>
          <w:sz w:val="28"/>
          <w:szCs w:val="28"/>
        </w:rPr>
        <w:t xml:space="preserve">TIẾT </w:t>
      </w:r>
      <w:r w:rsidR="00A16725" w:rsidRPr="000756FA">
        <w:rPr>
          <w:b/>
          <w:bCs/>
          <w:color w:val="FF0000"/>
          <w:sz w:val="28"/>
          <w:szCs w:val="28"/>
        </w:rPr>
        <w:t>16</w:t>
      </w:r>
      <w:r w:rsidRPr="000756FA">
        <w:rPr>
          <w:b/>
          <w:bCs/>
          <w:color w:val="FF0000"/>
          <w:sz w:val="28"/>
          <w:szCs w:val="28"/>
        </w:rPr>
        <w:t xml:space="preserve"> :</w:t>
      </w:r>
      <w:r w:rsidRPr="00A16725">
        <w:rPr>
          <w:b/>
          <w:bCs/>
          <w:sz w:val="28"/>
          <w:szCs w:val="28"/>
        </w:rPr>
        <w:t xml:space="preserve"> SINH HOẠT DƯỚI CỜ</w:t>
      </w:r>
    </w:p>
    <w:p w14:paraId="2449C323" w14:textId="77777777" w:rsidR="00150A58" w:rsidRDefault="00A16725" w:rsidP="00C921E2">
      <w:pPr>
        <w:pStyle w:val="Vnbnnidung0"/>
        <w:spacing w:after="0" w:line="240" w:lineRule="auto"/>
        <w:ind w:left="-180" w:right="-450"/>
        <w:jc w:val="center"/>
        <w:rPr>
          <w:sz w:val="28"/>
          <w:szCs w:val="28"/>
        </w:rPr>
      </w:pPr>
      <w:r>
        <w:rPr>
          <w:b/>
          <w:bCs/>
          <w:sz w:val="28"/>
          <w:szCs w:val="28"/>
        </w:rPr>
        <w:t>KỂ</w:t>
      </w:r>
      <w:r w:rsidR="00837037">
        <w:rPr>
          <w:b/>
          <w:bCs/>
          <w:sz w:val="28"/>
          <w:szCs w:val="28"/>
        </w:rPr>
        <w:t xml:space="preserve"> CHUYỆN </w:t>
      </w:r>
      <w:r>
        <w:rPr>
          <w:b/>
          <w:bCs/>
          <w:sz w:val="28"/>
          <w:szCs w:val="28"/>
        </w:rPr>
        <w:t>VỀ</w:t>
      </w:r>
      <w:r w:rsidR="00837037">
        <w:rPr>
          <w:b/>
          <w:bCs/>
          <w:sz w:val="28"/>
          <w:szCs w:val="28"/>
        </w:rPr>
        <w:t xml:space="preserve"> TẤM GƯƠNG ĐẠO </w:t>
      </w:r>
      <w:r>
        <w:rPr>
          <w:b/>
          <w:bCs/>
          <w:sz w:val="28"/>
          <w:szCs w:val="28"/>
        </w:rPr>
        <w:t>ĐỨ</w:t>
      </w:r>
      <w:r w:rsidR="00837037">
        <w:rPr>
          <w:b/>
          <w:bCs/>
          <w:sz w:val="28"/>
          <w:szCs w:val="28"/>
        </w:rPr>
        <w:t>C HỒ CHÍ MINH</w:t>
      </w:r>
    </w:p>
    <w:p w14:paraId="3CCFE391" w14:textId="77777777" w:rsidR="00150A58" w:rsidRDefault="00837037" w:rsidP="00B27DAC">
      <w:pPr>
        <w:pStyle w:val="Vnbnnidung0"/>
        <w:numPr>
          <w:ilvl w:val="0"/>
          <w:numId w:val="145"/>
        </w:numPr>
        <w:tabs>
          <w:tab w:val="left" w:pos="142"/>
        </w:tabs>
        <w:spacing w:after="0" w:line="240" w:lineRule="auto"/>
        <w:ind w:left="-180" w:right="-450"/>
        <w:rPr>
          <w:sz w:val="28"/>
          <w:szCs w:val="28"/>
        </w:rPr>
      </w:pPr>
      <w:bookmarkStart w:id="1337" w:name="bookmark1346"/>
      <w:bookmarkEnd w:id="1337"/>
      <w:r>
        <w:rPr>
          <w:b/>
          <w:bCs/>
          <w:sz w:val="28"/>
          <w:szCs w:val="28"/>
        </w:rPr>
        <w:t>MỤC TIÊU</w:t>
      </w:r>
    </w:p>
    <w:p w14:paraId="0E5A00F4" w14:textId="77777777" w:rsidR="00F0091D" w:rsidRPr="00C92098" w:rsidRDefault="00F0091D" w:rsidP="00F0091D">
      <w:pPr>
        <w:pStyle w:val="Vnbnnidung0"/>
        <w:spacing w:after="0" w:line="240" w:lineRule="auto"/>
        <w:ind w:left="-180" w:right="-450"/>
        <w:rPr>
          <w:sz w:val="28"/>
          <w:szCs w:val="28"/>
        </w:rPr>
      </w:pPr>
      <w:bookmarkStart w:id="1338" w:name="bookmark1349"/>
      <w:bookmarkStart w:id="1339" w:name="bookmark1350"/>
      <w:bookmarkStart w:id="1340" w:name="bookmark1348"/>
      <w:bookmarkStart w:id="1341" w:name="bookmark1347"/>
      <w:bookmarkEnd w:id="1338"/>
      <w:r w:rsidRPr="00C92098">
        <w:rPr>
          <w:b/>
          <w:sz w:val="28"/>
          <w:szCs w:val="28"/>
        </w:rPr>
        <w:t xml:space="preserve">1. </w:t>
      </w:r>
      <w:r w:rsidR="00837037" w:rsidRPr="00F0091D">
        <w:rPr>
          <w:b/>
          <w:sz w:val="28"/>
          <w:szCs w:val="28"/>
        </w:rPr>
        <w:t>Kiến thức</w:t>
      </w:r>
      <w:bookmarkEnd w:id="1339"/>
      <w:bookmarkEnd w:id="1340"/>
      <w:bookmarkEnd w:id="1341"/>
      <w:r w:rsidRPr="00C92098">
        <w:rPr>
          <w:sz w:val="28"/>
          <w:szCs w:val="28"/>
        </w:rPr>
        <w:t>:</w:t>
      </w:r>
      <w:r w:rsidRPr="00F0091D">
        <w:rPr>
          <w:sz w:val="28"/>
          <w:szCs w:val="28"/>
        </w:rPr>
        <w:t xml:space="preserve"> </w:t>
      </w:r>
      <w:r>
        <w:rPr>
          <w:sz w:val="28"/>
          <w:szCs w:val="28"/>
        </w:rPr>
        <w:t>Sau khi tham gia hoạt động này, HS có khả năng:</w:t>
      </w:r>
      <w:bookmarkStart w:id="1342" w:name="bookmark1351"/>
      <w:bookmarkEnd w:id="1342"/>
      <w:r w:rsidRPr="00C92098">
        <w:rPr>
          <w:sz w:val="28"/>
          <w:szCs w:val="28"/>
        </w:rPr>
        <w:t xml:space="preserve"> </w:t>
      </w:r>
    </w:p>
    <w:p w14:paraId="2DE34ADD" w14:textId="77777777" w:rsidR="00150A58" w:rsidRDefault="00837037" w:rsidP="00F0091D">
      <w:pPr>
        <w:pStyle w:val="Vnbnnidung0"/>
        <w:spacing w:after="0" w:line="240" w:lineRule="auto"/>
        <w:ind w:left="-180" w:right="-450"/>
        <w:rPr>
          <w:sz w:val="28"/>
          <w:szCs w:val="28"/>
        </w:rPr>
      </w:pPr>
      <w:r>
        <w:rPr>
          <w:sz w:val="28"/>
          <w:szCs w:val="28"/>
        </w:rPr>
        <w:t>Học tập tấm gưong đạo đức của Bác Hồ, điều chỉnh ban thân để trở thành con ngoan, trò giỏi, đội viên tốt; Kính yêu Bác Hồ;</w:t>
      </w:r>
    </w:p>
    <w:p w14:paraId="03BBB8EF" w14:textId="77777777" w:rsidR="00150A58" w:rsidRDefault="00F0091D" w:rsidP="00F0091D">
      <w:pPr>
        <w:pStyle w:val="Tiu20"/>
        <w:keepNext/>
        <w:keepLines/>
        <w:tabs>
          <w:tab w:val="left" w:pos="385"/>
        </w:tabs>
        <w:spacing w:after="0" w:line="240" w:lineRule="auto"/>
        <w:ind w:left="-180" w:right="-450"/>
        <w:rPr>
          <w:sz w:val="28"/>
          <w:szCs w:val="28"/>
        </w:rPr>
      </w:pPr>
      <w:bookmarkStart w:id="1343" w:name="bookmark1354"/>
      <w:bookmarkEnd w:id="1343"/>
      <w:r>
        <w:rPr>
          <w:sz w:val="28"/>
          <w:szCs w:val="28"/>
          <w:lang w:val="en-US"/>
        </w:rPr>
        <w:t xml:space="preserve">2. </w:t>
      </w:r>
      <w:bookmarkStart w:id="1344" w:name="bookmark1352"/>
      <w:bookmarkStart w:id="1345" w:name="bookmark1355"/>
      <w:bookmarkStart w:id="1346" w:name="bookmark1353"/>
      <w:r w:rsidR="00837037">
        <w:rPr>
          <w:sz w:val="28"/>
          <w:szCs w:val="28"/>
        </w:rPr>
        <w:t>Năng lực:</w:t>
      </w:r>
      <w:bookmarkEnd w:id="1344"/>
      <w:bookmarkEnd w:id="1345"/>
      <w:bookmarkEnd w:id="1346"/>
    </w:p>
    <w:p w14:paraId="53B26896" w14:textId="77777777" w:rsidR="00150A58" w:rsidRDefault="00837037" w:rsidP="00B27DAC">
      <w:pPr>
        <w:pStyle w:val="Vnbnnidung0"/>
        <w:numPr>
          <w:ilvl w:val="0"/>
          <w:numId w:val="117"/>
        </w:numPr>
        <w:tabs>
          <w:tab w:val="left" w:pos="142"/>
        </w:tabs>
        <w:spacing w:after="0" w:line="240" w:lineRule="auto"/>
        <w:ind w:left="-180" w:right="-450"/>
        <w:rPr>
          <w:sz w:val="28"/>
          <w:szCs w:val="28"/>
        </w:rPr>
      </w:pPr>
      <w:bookmarkStart w:id="1347" w:name="bookmark1356"/>
      <w:bookmarkEnd w:id="1347"/>
      <w:r>
        <w:rPr>
          <w:b/>
          <w:bCs/>
          <w:i/>
          <w:iCs/>
          <w:sz w:val="28"/>
          <w:szCs w:val="28"/>
        </w:rPr>
        <w:t>Năng lực chung:</w:t>
      </w:r>
      <w:r>
        <w:rPr>
          <w:sz w:val="28"/>
          <w:szCs w:val="28"/>
        </w:rPr>
        <w:t xml:space="preserve"> Giao tiếp, hợp tác, tự chủ, tự học, giải quyết vấn đồ</w:t>
      </w:r>
    </w:p>
    <w:p w14:paraId="7E63326E" w14:textId="77777777" w:rsidR="00150A58" w:rsidRDefault="00837037" w:rsidP="00B27DAC">
      <w:pPr>
        <w:pStyle w:val="Vnbnnidung0"/>
        <w:numPr>
          <w:ilvl w:val="0"/>
          <w:numId w:val="117"/>
        </w:numPr>
        <w:tabs>
          <w:tab w:val="left" w:pos="142"/>
        </w:tabs>
        <w:spacing w:after="0" w:line="240" w:lineRule="auto"/>
        <w:ind w:left="-180" w:right="-450"/>
        <w:rPr>
          <w:sz w:val="28"/>
          <w:szCs w:val="28"/>
        </w:rPr>
      </w:pPr>
      <w:bookmarkStart w:id="1348" w:name="bookmark1357"/>
      <w:bookmarkEnd w:id="1348"/>
      <w:r>
        <w:rPr>
          <w:b/>
          <w:bCs/>
          <w:i/>
          <w:iCs/>
          <w:sz w:val="28"/>
          <w:szCs w:val="28"/>
        </w:rPr>
        <w:t>Năng lực riêng:</w:t>
      </w:r>
    </w:p>
    <w:p w14:paraId="3E92B466" w14:textId="77777777" w:rsidR="00150A58" w:rsidRDefault="00837037" w:rsidP="003C53F8">
      <w:pPr>
        <w:pStyle w:val="Vnbnnidung0"/>
        <w:tabs>
          <w:tab w:val="left" w:pos="142"/>
        </w:tabs>
        <w:spacing w:after="0" w:line="240" w:lineRule="auto"/>
        <w:ind w:left="-180" w:right="-810"/>
        <w:rPr>
          <w:sz w:val="28"/>
          <w:szCs w:val="28"/>
        </w:rPr>
      </w:pPr>
      <w:r>
        <w:rPr>
          <w:sz w:val="28"/>
          <w:szCs w:val="28"/>
        </w:rPr>
        <w:t>+ Làm chủ được cảm xúc của bản thân trong các tình huống giao tiếp, ứng xử khác nhau.</w:t>
      </w:r>
    </w:p>
    <w:p w14:paraId="1D1F926F" w14:textId="77777777" w:rsidR="00150A58" w:rsidRDefault="00837037" w:rsidP="003C53F8">
      <w:pPr>
        <w:pStyle w:val="Vnbnnidung0"/>
        <w:tabs>
          <w:tab w:val="left" w:pos="142"/>
        </w:tabs>
        <w:spacing w:after="0" w:line="240" w:lineRule="auto"/>
        <w:ind w:left="-180" w:right="-450"/>
        <w:rPr>
          <w:sz w:val="28"/>
          <w:szCs w:val="28"/>
        </w:rPr>
      </w:pPr>
      <w:r>
        <w:rPr>
          <w:sz w:val="28"/>
          <w:szCs w:val="28"/>
        </w:rPr>
        <w:t>+ Rèn kĩ năng thiết kế, tố chức, đánh giá hoạt động; phẩm chất tự tin, nhân ái, chăm chỉ, trách nhiệm.</w:t>
      </w:r>
    </w:p>
    <w:p w14:paraId="5F417CF2" w14:textId="77777777" w:rsidR="00150A58" w:rsidRDefault="00837037" w:rsidP="00B27DAC">
      <w:pPr>
        <w:pStyle w:val="Vnbnnidung0"/>
        <w:numPr>
          <w:ilvl w:val="0"/>
          <w:numId w:val="146"/>
        </w:numPr>
        <w:tabs>
          <w:tab w:val="left" w:pos="142"/>
          <w:tab w:val="left" w:pos="385"/>
        </w:tabs>
        <w:spacing w:after="0" w:line="240" w:lineRule="auto"/>
        <w:ind w:left="-180" w:right="-450"/>
        <w:rPr>
          <w:sz w:val="28"/>
          <w:szCs w:val="28"/>
        </w:rPr>
      </w:pPr>
      <w:bookmarkStart w:id="1349" w:name="bookmark1358"/>
      <w:bookmarkEnd w:id="1349"/>
      <w:r>
        <w:rPr>
          <w:b/>
          <w:bCs/>
          <w:sz w:val="28"/>
          <w:szCs w:val="28"/>
        </w:rPr>
        <w:t xml:space="preserve">Phẩm chất: </w:t>
      </w:r>
      <w:r>
        <w:rPr>
          <w:sz w:val="28"/>
          <w:szCs w:val="28"/>
        </w:rPr>
        <w:t>nhân ái, trung thực, trách nhiệm.</w:t>
      </w:r>
    </w:p>
    <w:p w14:paraId="6E633AD6" w14:textId="77777777" w:rsidR="00150A58" w:rsidRDefault="00837037" w:rsidP="00B27DAC">
      <w:pPr>
        <w:pStyle w:val="Vnbnnidung0"/>
        <w:numPr>
          <w:ilvl w:val="0"/>
          <w:numId w:val="145"/>
        </w:numPr>
        <w:tabs>
          <w:tab w:val="left" w:pos="142"/>
          <w:tab w:val="left" w:pos="458"/>
        </w:tabs>
        <w:spacing w:after="0" w:line="240" w:lineRule="auto"/>
        <w:ind w:left="-180" w:right="-450"/>
        <w:rPr>
          <w:sz w:val="28"/>
          <w:szCs w:val="28"/>
        </w:rPr>
      </w:pPr>
      <w:bookmarkStart w:id="1350" w:name="bookmark1359"/>
      <w:bookmarkEnd w:id="1350"/>
      <w:r>
        <w:rPr>
          <w:b/>
          <w:bCs/>
          <w:sz w:val="28"/>
          <w:szCs w:val="28"/>
        </w:rPr>
        <w:t>THIẾT BỊ DẠY HOC VÀ HỌC LIỆU</w:t>
      </w:r>
    </w:p>
    <w:p w14:paraId="6FD5054C" w14:textId="77777777" w:rsidR="00150A58" w:rsidRDefault="00837037" w:rsidP="00B27DAC">
      <w:pPr>
        <w:pStyle w:val="Vnbnnidung0"/>
        <w:numPr>
          <w:ilvl w:val="0"/>
          <w:numId w:val="147"/>
        </w:numPr>
        <w:tabs>
          <w:tab w:val="left" w:pos="142"/>
          <w:tab w:val="left" w:pos="370"/>
        </w:tabs>
        <w:spacing w:after="0" w:line="240" w:lineRule="auto"/>
        <w:ind w:left="-180" w:right="-450"/>
        <w:rPr>
          <w:sz w:val="28"/>
          <w:szCs w:val="28"/>
        </w:rPr>
      </w:pPr>
      <w:bookmarkStart w:id="1351" w:name="bookmark1360"/>
      <w:bookmarkEnd w:id="1351"/>
      <w:r>
        <w:rPr>
          <w:b/>
          <w:bCs/>
          <w:sz w:val="28"/>
          <w:szCs w:val="28"/>
        </w:rPr>
        <w:t>Đối với GV, TPT, BGH:</w:t>
      </w:r>
    </w:p>
    <w:p w14:paraId="5A3921A1" w14:textId="77777777" w:rsidR="00150A58" w:rsidRDefault="00837037" w:rsidP="00B27DAC">
      <w:pPr>
        <w:pStyle w:val="Vnbnnidung0"/>
        <w:numPr>
          <w:ilvl w:val="0"/>
          <w:numId w:val="117"/>
        </w:numPr>
        <w:tabs>
          <w:tab w:val="left" w:pos="0"/>
        </w:tabs>
        <w:spacing w:after="0" w:line="240" w:lineRule="auto"/>
        <w:ind w:left="-180" w:right="-450"/>
        <w:rPr>
          <w:sz w:val="28"/>
          <w:szCs w:val="28"/>
        </w:rPr>
      </w:pPr>
      <w:bookmarkStart w:id="1352" w:name="bookmark1361"/>
      <w:bookmarkEnd w:id="1352"/>
      <w:r>
        <w:rPr>
          <w:sz w:val="28"/>
          <w:szCs w:val="28"/>
        </w:rPr>
        <w:t>Phát động phong trào đọc sách về Bác</w:t>
      </w:r>
      <w:r w:rsidR="00F0091D">
        <w:rPr>
          <w:sz w:val="28"/>
          <w:szCs w:val="28"/>
        </w:rPr>
        <w:t xml:space="preserve"> Hồ trước một tháng. Quy định m</w:t>
      </w:r>
      <w:r w:rsidR="00F0091D" w:rsidRPr="00C92098">
        <w:rPr>
          <w:sz w:val="28"/>
          <w:szCs w:val="28"/>
        </w:rPr>
        <w:t>ỗ</w:t>
      </w:r>
      <w:r>
        <w:rPr>
          <w:sz w:val="28"/>
          <w:szCs w:val="28"/>
        </w:rPr>
        <w:t>i lớp đăng kí k</w:t>
      </w:r>
      <w:r w:rsidR="00F0091D" w:rsidRPr="00C92098">
        <w:rPr>
          <w:sz w:val="28"/>
          <w:szCs w:val="28"/>
        </w:rPr>
        <w:t>ể</w:t>
      </w:r>
      <w:r>
        <w:rPr>
          <w:sz w:val="28"/>
          <w:szCs w:val="28"/>
        </w:rPr>
        <w:t xml:space="preserve"> một câu chuyện về Tấm gương đạo đức Hồ Chí Minh;</w:t>
      </w:r>
    </w:p>
    <w:p w14:paraId="5CCC026A" w14:textId="77777777" w:rsidR="00150A58" w:rsidRDefault="00837037" w:rsidP="00B27DAC">
      <w:pPr>
        <w:pStyle w:val="Vnbnnidung0"/>
        <w:numPr>
          <w:ilvl w:val="0"/>
          <w:numId w:val="117"/>
        </w:numPr>
        <w:tabs>
          <w:tab w:val="left" w:pos="0"/>
        </w:tabs>
        <w:spacing w:after="0" w:line="240" w:lineRule="auto"/>
        <w:ind w:left="-180" w:right="-450"/>
        <w:rPr>
          <w:sz w:val="28"/>
          <w:szCs w:val="28"/>
        </w:rPr>
      </w:pPr>
      <w:bookmarkStart w:id="1353" w:name="bookmark1362"/>
      <w:bookmarkEnd w:id="1353"/>
      <w:r>
        <w:rPr>
          <w:sz w:val="28"/>
          <w:szCs w:val="28"/>
        </w:rPr>
        <w:t>Sơ duyệt các tiết mục kể chuyện trước khi diễn ra hoạt động. Chọn ba tiết mục kể chuyện xuất sắc nhất đố công diễn trước toàn trường;</w:t>
      </w:r>
    </w:p>
    <w:p w14:paraId="1985900D" w14:textId="77777777" w:rsidR="00150A58" w:rsidRDefault="00837037" w:rsidP="00B27DAC">
      <w:pPr>
        <w:pStyle w:val="Vnbnnidung0"/>
        <w:numPr>
          <w:ilvl w:val="0"/>
          <w:numId w:val="117"/>
        </w:numPr>
        <w:tabs>
          <w:tab w:val="left" w:pos="0"/>
        </w:tabs>
        <w:spacing w:after="0" w:line="240" w:lineRule="auto"/>
        <w:ind w:left="-180" w:right="-450"/>
        <w:rPr>
          <w:sz w:val="28"/>
          <w:szCs w:val="28"/>
        </w:rPr>
      </w:pPr>
      <w:bookmarkStart w:id="1354" w:name="bookmark1363"/>
      <w:bookmarkEnd w:id="1354"/>
      <w:r>
        <w:rPr>
          <w:sz w:val="28"/>
          <w:szCs w:val="28"/>
        </w:rPr>
        <w:t>Hệ thống âm thanh phục vụ hoạt động;</w:t>
      </w:r>
    </w:p>
    <w:p w14:paraId="33F3F9A5" w14:textId="77777777" w:rsidR="00150A58" w:rsidRDefault="00837037" w:rsidP="00B27DAC">
      <w:pPr>
        <w:pStyle w:val="Vnbnnidung0"/>
        <w:numPr>
          <w:ilvl w:val="0"/>
          <w:numId w:val="117"/>
        </w:numPr>
        <w:tabs>
          <w:tab w:val="left" w:pos="0"/>
        </w:tabs>
        <w:spacing w:after="0" w:line="240" w:lineRule="auto"/>
        <w:ind w:left="-180" w:right="-450"/>
        <w:rPr>
          <w:sz w:val="28"/>
          <w:szCs w:val="28"/>
        </w:rPr>
      </w:pPr>
      <w:bookmarkStart w:id="1355" w:name="bookmark1364"/>
      <w:bookmarkEnd w:id="1355"/>
      <w:r>
        <w:rPr>
          <w:sz w:val="28"/>
          <w:szCs w:val="28"/>
        </w:rPr>
        <w:t>Hướng dẫn lớp trực tuần viết để dẫn cho hoạt động kể chuyện. Trong đề dần cần nêu tóm tắt tiểu sử, cuộc đời, sự nghiệp, công lao của Bác đối với đất nước, trách nhiệm của thế hệ thanh thiếu niên hiện nay;</w:t>
      </w:r>
    </w:p>
    <w:p w14:paraId="31BD0E40" w14:textId="77777777" w:rsidR="00150A58" w:rsidRDefault="00F0091D" w:rsidP="0076627E">
      <w:pPr>
        <w:pStyle w:val="Vnbnnidung0"/>
        <w:tabs>
          <w:tab w:val="left" w:pos="0"/>
          <w:tab w:val="left" w:pos="268"/>
        </w:tabs>
        <w:spacing w:after="0" w:line="240" w:lineRule="auto"/>
        <w:ind w:left="-180" w:right="-720"/>
        <w:rPr>
          <w:sz w:val="28"/>
          <w:szCs w:val="28"/>
        </w:rPr>
      </w:pPr>
      <w:bookmarkStart w:id="1356" w:name="bookmark1365"/>
      <w:bookmarkEnd w:id="1356"/>
      <w:r w:rsidRPr="00C92098">
        <w:rPr>
          <w:sz w:val="28"/>
          <w:szCs w:val="28"/>
        </w:rPr>
        <w:t>-</w:t>
      </w:r>
      <w:r w:rsidR="00837037">
        <w:rPr>
          <w:sz w:val="28"/>
          <w:szCs w:val="28"/>
        </w:rPr>
        <w:t>Phân công lớp trực tuần chuẩn bị tiết mục văn nghệ hát múa về chủ để Kính yêu Bác Hồ.</w:t>
      </w:r>
    </w:p>
    <w:p w14:paraId="3CD888E3" w14:textId="77777777" w:rsidR="00150A58" w:rsidRDefault="00F0091D" w:rsidP="00B27DAC">
      <w:pPr>
        <w:pStyle w:val="Tiu20"/>
        <w:keepNext/>
        <w:keepLines/>
        <w:numPr>
          <w:ilvl w:val="0"/>
          <w:numId w:val="147"/>
        </w:numPr>
        <w:tabs>
          <w:tab w:val="left" w:pos="0"/>
          <w:tab w:val="left" w:pos="380"/>
        </w:tabs>
        <w:spacing w:after="0" w:line="240" w:lineRule="auto"/>
        <w:ind w:left="-180" w:right="-450"/>
        <w:rPr>
          <w:sz w:val="28"/>
          <w:szCs w:val="28"/>
        </w:rPr>
      </w:pPr>
      <w:bookmarkStart w:id="1357" w:name="bookmark1368"/>
      <w:bookmarkStart w:id="1358" w:name="bookmark1367"/>
      <w:bookmarkStart w:id="1359" w:name="bookmark1366"/>
      <w:bookmarkStart w:id="1360" w:name="bookmark1369"/>
      <w:bookmarkEnd w:id="1357"/>
      <w:r>
        <w:rPr>
          <w:sz w:val="28"/>
          <w:szCs w:val="28"/>
        </w:rPr>
        <w:t>Đối v</w:t>
      </w:r>
      <w:r>
        <w:rPr>
          <w:sz w:val="28"/>
          <w:szCs w:val="28"/>
          <w:lang w:val="en-US"/>
        </w:rPr>
        <w:t>ớ</w:t>
      </w:r>
      <w:r w:rsidR="00837037">
        <w:rPr>
          <w:sz w:val="28"/>
          <w:szCs w:val="28"/>
        </w:rPr>
        <w:t>i HS:</w:t>
      </w:r>
      <w:bookmarkEnd w:id="1358"/>
      <w:bookmarkEnd w:id="1359"/>
      <w:bookmarkEnd w:id="1360"/>
    </w:p>
    <w:p w14:paraId="5A084BEC" w14:textId="77777777" w:rsidR="00150A58" w:rsidRDefault="00837037" w:rsidP="00B27DAC">
      <w:pPr>
        <w:pStyle w:val="Vnbnnidung0"/>
        <w:numPr>
          <w:ilvl w:val="0"/>
          <w:numId w:val="117"/>
        </w:numPr>
        <w:tabs>
          <w:tab w:val="left" w:pos="0"/>
          <w:tab w:val="left" w:pos="268"/>
        </w:tabs>
        <w:spacing w:after="0" w:line="240" w:lineRule="auto"/>
        <w:ind w:left="-180" w:right="-450"/>
        <w:rPr>
          <w:sz w:val="28"/>
          <w:szCs w:val="28"/>
        </w:rPr>
      </w:pPr>
      <w:bookmarkStart w:id="1361" w:name="bookmark1370"/>
      <w:bookmarkEnd w:id="1361"/>
      <w:r>
        <w:rPr>
          <w:sz w:val="28"/>
          <w:szCs w:val="28"/>
        </w:rPr>
        <w:t xml:space="preserve">Mồi </w:t>
      </w:r>
      <w:r w:rsidR="000756FA">
        <w:rPr>
          <w:sz w:val="28"/>
          <w:szCs w:val="28"/>
        </w:rPr>
        <w:t>lớ</w:t>
      </w:r>
      <w:r>
        <w:rPr>
          <w:sz w:val="28"/>
          <w:szCs w:val="28"/>
        </w:rPr>
        <w:t>p đăng kí kể một câu chuyện về Tấm gương đạo đức Hồ Chí Minh;</w:t>
      </w:r>
    </w:p>
    <w:p w14:paraId="0B558650" w14:textId="77777777" w:rsidR="00150A58" w:rsidRDefault="00837037" w:rsidP="00B27DAC">
      <w:pPr>
        <w:pStyle w:val="Vnbnnidung0"/>
        <w:numPr>
          <w:ilvl w:val="0"/>
          <w:numId w:val="117"/>
        </w:numPr>
        <w:tabs>
          <w:tab w:val="left" w:pos="0"/>
          <w:tab w:val="left" w:pos="273"/>
        </w:tabs>
        <w:spacing w:after="0" w:line="240" w:lineRule="auto"/>
        <w:ind w:left="-180" w:right="-450"/>
        <w:rPr>
          <w:sz w:val="28"/>
          <w:szCs w:val="28"/>
        </w:rPr>
      </w:pPr>
      <w:bookmarkStart w:id="1362" w:name="bookmark1371"/>
      <w:bookmarkEnd w:id="1362"/>
      <w:r>
        <w:rPr>
          <w:sz w:val="28"/>
          <w:szCs w:val="28"/>
        </w:rPr>
        <w:t xml:space="preserve">Các lớp </w:t>
      </w:r>
      <w:r w:rsidR="00F0091D">
        <w:rPr>
          <w:sz w:val="28"/>
          <w:szCs w:val="28"/>
        </w:rPr>
        <w:t>có thể sáng tạo các hình thức k</w:t>
      </w:r>
      <w:r w:rsidR="00F0091D" w:rsidRPr="00C92098">
        <w:rPr>
          <w:sz w:val="28"/>
          <w:szCs w:val="28"/>
        </w:rPr>
        <w:t>ể</w:t>
      </w:r>
      <w:r>
        <w:rPr>
          <w:sz w:val="28"/>
          <w:szCs w:val="28"/>
        </w:rPr>
        <w:t xml:space="preserve"> chuyện khác nhau nh</w:t>
      </w:r>
      <w:r w:rsidR="00F0091D">
        <w:rPr>
          <w:sz w:val="28"/>
          <w:szCs w:val="28"/>
        </w:rPr>
        <w:t>ư: kể chuyện có minh hoa, lời d</w:t>
      </w:r>
      <w:r w:rsidR="00F0091D" w:rsidRPr="00C92098">
        <w:rPr>
          <w:sz w:val="28"/>
          <w:szCs w:val="28"/>
        </w:rPr>
        <w:t>ẫ</w:t>
      </w:r>
      <w:r>
        <w:rPr>
          <w:sz w:val="28"/>
          <w:szCs w:val="28"/>
        </w:rPr>
        <w:t>n, âm nhạc, sân khấu hoá,...;</w:t>
      </w:r>
    </w:p>
    <w:p w14:paraId="6B0E5BEA" w14:textId="77777777" w:rsidR="00150A58" w:rsidRDefault="00837037" w:rsidP="0076627E">
      <w:pPr>
        <w:pStyle w:val="Vnbnnidung0"/>
        <w:tabs>
          <w:tab w:val="left" w:pos="0"/>
        </w:tabs>
        <w:spacing w:after="0" w:line="240" w:lineRule="auto"/>
        <w:ind w:left="-180" w:right="-450"/>
        <w:rPr>
          <w:sz w:val="28"/>
          <w:szCs w:val="28"/>
        </w:rPr>
      </w:pPr>
      <w:r>
        <w:rPr>
          <w:sz w:val="28"/>
          <w:szCs w:val="28"/>
        </w:rPr>
        <w:t>-</w:t>
      </w:r>
      <w:r w:rsidR="00C921E2" w:rsidRPr="00C92098">
        <w:rPr>
          <w:sz w:val="28"/>
          <w:szCs w:val="28"/>
        </w:rPr>
        <w:t xml:space="preserve"> </w:t>
      </w:r>
      <w:r>
        <w:rPr>
          <w:sz w:val="28"/>
          <w:szCs w:val="28"/>
        </w:rPr>
        <w:t>Tổ chức tập luyện để tiết mục kể chuyện có chất lượng.</w:t>
      </w:r>
    </w:p>
    <w:p w14:paraId="20E90A55" w14:textId="77777777" w:rsidR="00150A58" w:rsidRDefault="00F0091D" w:rsidP="00B27DAC">
      <w:pPr>
        <w:pStyle w:val="Tiu20"/>
        <w:keepNext/>
        <w:keepLines/>
        <w:numPr>
          <w:ilvl w:val="0"/>
          <w:numId w:val="145"/>
        </w:numPr>
        <w:tabs>
          <w:tab w:val="left" w:pos="0"/>
          <w:tab w:val="left" w:pos="565"/>
        </w:tabs>
        <w:spacing w:after="0" w:line="240" w:lineRule="auto"/>
        <w:ind w:left="-180" w:right="-450"/>
        <w:rPr>
          <w:sz w:val="28"/>
          <w:szCs w:val="28"/>
        </w:rPr>
      </w:pPr>
      <w:bookmarkStart w:id="1363" w:name="bookmark1374"/>
      <w:bookmarkStart w:id="1364" w:name="bookmark1375"/>
      <w:bookmarkEnd w:id="1363"/>
      <w:r>
        <w:rPr>
          <w:sz w:val="28"/>
          <w:szCs w:val="28"/>
        </w:rPr>
        <w:t>TI</w:t>
      </w:r>
      <w:r>
        <w:rPr>
          <w:sz w:val="28"/>
          <w:szCs w:val="28"/>
          <w:lang w:val="en-US"/>
        </w:rPr>
        <w:t>Ế</w:t>
      </w:r>
      <w:r w:rsidR="00837037">
        <w:rPr>
          <w:sz w:val="28"/>
          <w:szCs w:val="28"/>
        </w:rPr>
        <w:t>N TRÌNH DẠY HỌC</w:t>
      </w:r>
      <w:bookmarkEnd w:id="1364"/>
    </w:p>
    <w:p w14:paraId="273E2F21" w14:textId="77777777" w:rsidR="00150A58" w:rsidRDefault="00837037" w:rsidP="0076627E">
      <w:pPr>
        <w:pStyle w:val="Tiu20"/>
        <w:keepNext/>
        <w:keepLines/>
        <w:tabs>
          <w:tab w:val="left" w:pos="0"/>
        </w:tabs>
        <w:spacing w:after="0" w:line="240" w:lineRule="auto"/>
        <w:ind w:left="-180" w:right="-450"/>
        <w:rPr>
          <w:sz w:val="28"/>
          <w:szCs w:val="28"/>
        </w:rPr>
      </w:pPr>
      <w:bookmarkStart w:id="1365" w:name="bookmark1373"/>
      <w:bookmarkStart w:id="1366" w:name="bookmark1376"/>
      <w:bookmarkStart w:id="1367" w:name="bookmark1372"/>
      <w:r>
        <w:rPr>
          <w:sz w:val="28"/>
          <w:szCs w:val="28"/>
        </w:rPr>
        <w:t>A. HOẠT ĐỘNG KHỞI ĐỘNG (MỞ ĐẦU)</w:t>
      </w:r>
      <w:bookmarkEnd w:id="1365"/>
      <w:bookmarkEnd w:id="1366"/>
      <w:bookmarkEnd w:id="1367"/>
    </w:p>
    <w:p w14:paraId="17A2CD12" w14:textId="77777777" w:rsidR="00150A58" w:rsidRDefault="00837037" w:rsidP="0076627E">
      <w:pPr>
        <w:pStyle w:val="Vnbnnidung0"/>
        <w:tabs>
          <w:tab w:val="left" w:pos="0"/>
        </w:tabs>
        <w:spacing w:after="0" w:line="240" w:lineRule="auto"/>
        <w:ind w:left="-180" w:right="-630"/>
        <w:rPr>
          <w:sz w:val="28"/>
          <w:szCs w:val="28"/>
        </w:rPr>
      </w:pPr>
      <w:r>
        <w:rPr>
          <w:b/>
          <w:bCs/>
          <w:sz w:val="28"/>
          <w:szCs w:val="28"/>
        </w:rPr>
        <w:t xml:space="preserve">a. Mục tiêu: </w:t>
      </w:r>
      <w:r>
        <w:rPr>
          <w:sz w:val="28"/>
          <w:szCs w:val="28"/>
        </w:rPr>
        <w:t>Tạo tâm thế hứng thú cho học sinh và từng bước làm quen với giờ chào cờ.</w:t>
      </w:r>
    </w:p>
    <w:p w14:paraId="5BA1FB56" w14:textId="77777777" w:rsidR="00150A58" w:rsidRDefault="00837037" w:rsidP="00B27DAC">
      <w:pPr>
        <w:pStyle w:val="Vnbnnidung0"/>
        <w:numPr>
          <w:ilvl w:val="0"/>
          <w:numId w:val="148"/>
        </w:numPr>
        <w:tabs>
          <w:tab w:val="left" w:pos="0"/>
          <w:tab w:val="left" w:pos="142"/>
        </w:tabs>
        <w:spacing w:after="0" w:line="240" w:lineRule="auto"/>
        <w:ind w:left="-180" w:right="-450"/>
        <w:rPr>
          <w:sz w:val="28"/>
          <w:szCs w:val="28"/>
        </w:rPr>
      </w:pPr>
      <w:bookmarkStart w:id="1368" w:name="bookmark1377"/>
      <w:bookmarkEnd w:id="1368"/>
      <w:r>
        <w:rPr>
          <w:b/>
          <w:bCs/>
          <w:sz w:val="28"/>
          <w:szCs w:val="28"/>
        </w:rPr>
        <w:t xml:space="preserve">Nội dung: </w:t>
      </w:r>
      <w:r w:rsidR="00C921E2">
        <w:rPr>
          <w:sz w:val="28"/>
          <w:szCs w:val="28"/>
        </w:rPr>
        <w:t>HS ổn định vị trí ch</w:t>
      </w:r>
      <w:r w:rsidR="00C921E2" w:rsidRPr="00C92098">
        <w:rPr>
          <w:sz w:val="28"/>
          <w:szCs w:val="28"/>
        </w:rPr>
        <w:t>ỗ</w:t>
      </w:r>
      <w:r>
        <w:rPr>
          <w:sz w:val="28"/>
          <w:szCs w:val="28"/>
        </w:rPr>
        <w:t xml:space="preserve"> ngồi, chuẩn bị chào cờ.</w:t>
      </w:r>
    </w:p>
    <w:p w14:paraId="7033FD3D" w14:textId="77777777" w:rsidR="00150A58" w:rsidRDefault="00837037" w:rsidP="00B27DAC">
      <w:pPr>
        <w:pStyle w:val="Vnbnnidung0"/>
        <w:numPr>
          <w:ilvl w:val="0"/>
          <w:numId w:val="148"/>
        </w:numPr>
        <w:tabs>
          <w:tab w:val="left" w:pos="0"/>
          <w:tab w:val="left" w:pos="142"/>
        </w:tabs>
        <w:spacing w:after="0" w:line="240" w:lineRule="auto"/>
        <w:ind w:left="-180" w:right="-450"/>
        <w:rPr>
          <w:sz w:val="28"/>
          <w:szCs w:val="28"/>
        </w:rPr>
      </w:pPr>
      <w:bookmarkStart w:id="1369" w:name="bookmark1378"/>
      <w:bookmarkEnd w:id="1369"/>
      <w:r>
        <w:rPr>
          <w:b/>
          <w:bCs/>
          <w:sz w:val="28"/>
          <w:szCs w:val="28"/>
        </w:rPr>
        <w:t xml:space="preserve">Sản phẩm: </w:t>
      </w:r>
      <w:r>
        <w:rPr>
          <w:sz w:val="28"/>
          <w:szCs w:val="28"/>
        </w:rPr>
        <w:t>Thái độ của HS</w:t>
      </w:r>
    </w:p>
    <w:p w14:paraId="1586F5B0" w14:textId="77777777" w:rsidR="00F0091D" w:rsidRPr="00F0091D" w:rsidRDefault="00837037" w:rsidP="00F0091D">
      <w:pPr>
        <w:pStyle w:val="Vnbnnidung0"/>
        <w:spacing w:after="0" w:line="240" w:lineRule="auto"/>
        <w:ind w:left="-180" w:right="-450"/>
        <w:rPr>
          <w:sz w:val="28"/>
          <w:szCs w:val="28"/>
        </w:rPr>
      </w:pPr>
      <w:bookmarkStart w:id="1370" w:name="bookmark1379"/>
      <w:bookmarkEnd w:id="1370"/>
      <w:r>
        <w:rPr>
          <w:b/>
          <w:bCs/>
          <w:sz w:val="28"/>
          <w:szCs w:val="28"/>
        </w:rPr>
        <w:t>Tổ chức thực hiện:</w:t>
      </w:r>
      <w:r w:rsidR="00F0091D" w:rsidRPr="00F0091D">
        <w:rPr>
          <w:iCs/>
          <w:sz w:val="28"/>
          <w:szCs w:val="28"/>
        </w:rPr>
        <w:t xml:space="preserve"> GV chủ nhiệm yêu cầu HS của lớp mình chuẩn chỉnh trang phục, ổn định vị trí, chuẩn bị làm le chào cờ.</w:t>
      </w:r>
    </w:p>
    <w:p w14:paraId="758C2365" w14:textId="77777777" w:rsidR="00150A58" w:rsidRDefault="00C921E2" w:rsidP="00F0091D">
      <w:pPr>
        <w:pStyle w:val="Vnbnnidung0"/>
        <w:spacing w:after="0" w:line="240" w:lineRule="auto"/>
        <w:ind w:right="-450"/>
        <w:rPr>
          <w:sz w:val="28"/>
          <w:szCs w:val="28"/>
        </w:rPr>
      </w:pPr>
      <w:r>
        <w:rPr>
          <w:b/>
          <w:bCs/>
          <w:sz w:val="28"/>
          <w:szCs w:val="28"/>
        </w:rPr>
        <w:t>B. HOẠT ĐỘNG HÌNH THÀNH KI</w:t>
      </w:r>
      <w:r w:rsidRPr="00C92098">
        <w:rPr>
          <w:b/>
          <w:bCs/>
          <w:sz w:val="28"/>
          <w:szCs w:val="28"/>
        </w:rPr>
        <w:t>Ế</w:t>
      </w:r>
      <w:r w:rsidR="00837037">
        <w:rPr>
          <w:b/>
          <w:bCs/>
          <w:sz w:val="28"/>
          <w:szCs w:val="28"/>
        </w:rPr>
        <w:t>N THỨC</w:t>
      </w:r>
    </w:p>
    <w:p w14:paraId="1C36DE51" w14:textId="77777777" w:rsidR="00150A58" w:rsidRPr="00C921E2" w:rsidRDefault="00837037" w:rsidP="00C921E2">
      <w:pPr>
        <w:pStyle w:val="Tiu20"/>
        <w:keepNext/>
        <w:keepLines/>
        <w:spacing w:after="0" w:line="240" w:lineRule="auto"/>
        <w:ind w:left="-180" w:right="-450"/>
        <w:rPr>
          <w:sz w:val="28"/>
          <w:szCs w:val="28"/>
          <w:lang w:val="en-US"/>
        </w:rPr>
      </w:pPr>
      <w:bookmarkStart w:id="1371" w:name="bookmark1381"/>
      <w:bookmarkStart w:id="1372" w:name="bookmark1380"/>
      <w:bookmarkStart w:id="1373" w:name="bookmark1382"/>
      <w:r>
        <w:rPr>
          <w:sz w:val="28"/>
          <w:szCs w:val="28"/>
        </w:rPr>
        <w:t>Hoạt động 1: Chào c</w:t>
      </w:r>
      <w:bookmarkEnd w:id="1371"/>
      <w:bookmarkEnd w:id="1372"/>
      <w:bookmarkEnd w:id="1373"/>
      <w:r w:rsidR="00C921E2">
        <w:rPr>
          <w:sz w:val="28"/>
          <w:szCs w:val="28"/>
          <w:lang w:val="en-US"/>
        </w:rPr>
        <w:t>ờ</w:t>
      </w:r>
    </w:p>
    <w:p w14:paraId="7FFB9061" w14:textId="77777777" w:rsidR="00150A58" w:rsidRDefault="00837037" w:rsidP="00B27DAC">
      <w:pPr>
        <w:pStyle w:val="Vnbnnidung0"/>
        <w:numPr>
          <w:ilvl w:val="0"/>
          <w:numId w:val="149"/>
        </w:numPr>
        <w:tabs>
          <w:tab w:val="left" w:pos="142"/>
        </w:tabs>
        <w:spacing w:after="0" w:line="240" w:lineRule="auto"/>
        <w:ind w:left="-180" w:right="-450"/>
        <w:rPr>
          <w:sz w:val="28"/>
          <w:szCs w:val="28"/>
        </w:rPr>
      </w:pPr>
      <w:bookmarkStart w:id="1374" w:name="bookmark1383"/>
      <w:bookmarkEnd w:id="1374"/>
      <w:r>
        <w:rPr>
          <w:b/>
          <w:bCs/>
          <w:sz w:val="28"/>
          <w:szCs w:val="28"/>
        </w:rPr>
        <w:t xml:space="preserve">Mục tiêu: </w:t>
      </w:r>
      <w:r>
        <w:rPr>
          <w:sz w:val="28"/>
          <w:szCs w:val="28"/>
        </w:rPr>
        <w:t>HS hiểu được chào cờ là một nghi thức trang trọng thể hiện lòng yêu nước, tự hào dân tộc, và</w:t>
      </w:r>
      <w:r w:rsidR="00F0091D">
        <w:rPr>
          <w:sz w:val="28"/>
          <w:szCs w:val="28"/>
        </w:rPr>
        <w:t xml:space="preserve"> sự biết </w:t>
      </w:r>
      <w:r w:rsidR="00F0091D">
        <w:rPr>
          <w:sz w:val="28"/>
          <w:szCs w:val="28"/>
          <w:lang w:val="en-US"/>
        </w:rPr>
        <w:t>ơ</w:t>
      </w:r>
      <w:r>
        <w:rPr>
          <w:sz w:val="28"/>
          <w:szCs w:val="28"/>
        </w:rPr>
        <w:t>n đối với các thế hệ cha anh đã hi sinh xương máu để đổi lấy độc lập, tự do cho Tổ quốc, có ý</w:t>
      </w:r>
      <w:r w:rsidR="00F0091D">
        <w:rPr>
          <w:sz w:val="28"/>
          <w:szCs w:val="28"/>
        </w:rPr>
        <w:t xml:space="preserve"> nghĩa giáo dục sâu sắc, giúp m</w:t>
      </w:r>
      <w:r w:rsidR="00F0091D">
        <w:rPr>
          <w:sz w:val="28"/>
          <w:szCs w:val="28"/>
          <w:lang w:val="en-US"/>
        </w:rPr>
        <w:t>ỗ</w:t>
      </w:r>
      <w:r>
        <w:rPr>
          <w:sz w:val="28"/>
          <w:szCs w:val="28"/>
        </w:rPr>
        <w:t xml:space="preserve">i học sinh biết đoàn kết </w:t>
      </w:r>
      <w:r>
        <w:rPr>
          <w:sz w:val="28"/>
          <w:szCs w:val="28"/>
        </w:rPr>
        <w:lastRenderedPageBreak/>
        <w:t>để tạo nên sức mạnh, biết chia sẻ để phát triển.</w:t>
      </w:r>
    </w:p>
    <w:p w14:paraId="70DED9F6" w14:textId="77777777" w:rsidR="00150A58" w:rsidRDefault="00837037" w:rsidP="00B27DAC">
      <w:pPr>
        <w:pStyle w:val="Vnbnnidung0"/>
        <w:numPr>
          <w:ilvl w:val="0"/>
          <w:numId w:val="149"/>
        </w:numPr>
        <w:tabs>
          <w:tab w:val="left" w:pos="142"/>
        </w:tabs>
        <w:spacing w:after="0" w:line="240" w:lineRule="auto"/>
        <w:ind w:left="-180" w:right="-450"/>
        <w:rPr>
          <w:sz w:val="28"/>
          <w:szCs w:val="28"/>
        </w:rPr>
      </w:pPr>
      <w:bookmarkStart w:id="1375" w:name="bookmark1384"/>
      <w:bookmarkEnd w:id="1375"/>
      <w:r>
        <w:rPr>
          <w:b/>
          <w:bCs/>
          <w:sz w:val="28"/>
          <w:szCs w:val="28"/>
        </w:rPr>
        <w:t xml:space="preserve">Nội dung: </w:t>
      </w:r>
      <w:r>
        <w:rPr>
          <w:sz w:val="28"/>
          <w:szCs w:val="28"/>
        </w:rPr>
        <w:t>HS hát quốc ca. TPT hoặc BGH nhận xét.</w:t>
      </w:r>
    </w:p>
    <w:p w14:paraId="305CB4F8" w14:textId="77777777" w:rsidR="00150A58" w:rsidRDefault="00C921E2" w:rsidP="00B27DAC">
      <w:pPr>
        <w:pStyle w:val="Vnbnnidung0"/>
        <w:numPr>
          <w:ilvl w:val="0"/>
          <w:numId w:val="149"/>
        </w:numPr>
        <w:tabs>
          <w:tab w:val="left" w:pos="142"/>
        </w:tabs>
        <w:spacing w:after="0" w:line="240" w:lineRule="auto"/>
        <w:ind w:left="-180" w:right="-450"/>
        <w:rPr>
          <w:sz w:val="28"/>
          <w:szCs w:val="28"/>
        </w:rPr>
      </w:pPr>
      <w:bookmarkStart w:id="1376" w:name="bookmark1385"/>
      <w:bookmarkEnd w:id="1376"/>
      <w:r>
        <w:rPr>
          <w:b/>
          <w:bCs/>
          <w:sz w:val="28"/>
          <w:szCs w:val="28"/>
        </w:rPr>
        <w:t>Sản ph</w:t>
      </w:r>
      <w:r w:rsidRPr="00C92098">
        <w:rPr>
          <w:b/>
          <w:bCs/>
          <w:sz w:val="28"/>
          <w:szCs w:val="28"/>
        </w:rPr>
        <w:t>ẩ</w:t>
      </w:r>
      <w:r w:rsidR="00837037">
        <w:rPr>
          <w:b/>
          <w:bCs/>
          <w:sz w:val="28"/>
          <w:szCs w:val="28"/>
        </w:rPr>
        <w:t xml:space="preserve">m: </w:t>
      </w:r>
      <w:r w:rsidR="00837037">
        <w:rPr>
          <w:sz w:val="28"/>
          <w:szCs w:val="28"/>
        </w:rPr>
        <w:t>kết quả làm việc của HS và TPT.</w:t>
      </w:r>
    </w:p>
    <w:p w14:paraId="6F9758A5" w14:textId="77777777" w:rsidR="00150A58" w:rsidRDefault="00837037" w:rsidP="00B27DAC">
      <w:pPr>
        <w:pStyle w:val="Tiu20"/>
        <w:keepNext/>
        <w:keepLines/>
        <w:numPr>
          <w:ilvl w:val="0"/>
          <w:numId w:val="149"/>
        </w:numPr>
        <w:tabs>
          <w:tab w:val="left" w:pos="142"/>
        </w:tabs>
        <w:spacing w:after="0" w:line="240" w:lineRule="auto"/>
        <w:ind w:left="-180" w:right="-450"/>
        <w:rPr>
          <w:sz w:val="28"/>
          <w:szCs w:val="28"/>
        </w:rPr>
      </w:pPr>
      <w:bookmarkStart w:id="1377" w:name="bookmark1388"/>
      <w:bookmarkStart w:id="1378" w:name="bookmark1389"/>
      <w:bookmarkStart w:id="1379" w:name="bookmark1387"/>
      <w:bookmarkStart w:id="1380" w:name="bookmark1386"/>
      <w:bookmarkEnd w:id="1377"/>
      <w:r>
        <w:rPr>
          <w:sz w:val="28"/>
          <w:szCs w:val="28"/>
        </w:rPr>
        <w:t>Tổ chức thực hiện:</w:t>
      </w:r>
      <w:bookmarkEnd w:id="1378"/>
      <w:bookmarkEnd w:id="1379"/>
      <w:bookmarkEnd w:id="1380"/>
    </w:p>
    <w:p w14:paraId="1C30A7E2" w14:textId="77777777" w:rsidR="00150A58" w:rsidRDefault="00837037" w:rsidP="00B27DAC">
      <w:pPr>
        <w:pStyle w:val="Vnbnnidung0"/>
        <w:numPr>
          <w:ilvl w:val="0"/>
          <w:numId w:val="117"/>
        </w:numPr>
        <w:tabs>
          <w:tab w:val="left" w:pos="142"/>
          <w:tab w:val="left" w:pos="268"/>
        </w:tabs>
        <w:spacing w:after="0" w:line="240" w:lineRule="auto"/>
        <w:ind w:left="-180" w:right="-450"/>
        <w:rPr>
          <w:sz w:val="28"/>
          <w:szCs w:val="28"/>
        </w:rPr>
      </w:pPr>
      <w:bookmarkStart w:id="1381" w:name="bookmark1390"/>
      <w:bookmarkEnd w:id="1381"/>
      <w:r>
        <w:rPr>
          <w:sz w:val="28"/>
          <w:szCs w:val="28"/>
        </w:rPr>
        <w:t>HS điều khiên lễ chào cờ.</w:t>
      </w:r>
    </w:p>
    <w:p w14:paraId="11A538FC" w14:textId="77777777" w:rsidR="00150A58" w:rsidRDefault="00837037" w:rsidP="00B27DAC">
      <w:pPr>
        <w:pStyle w:val="Vnbnnidung0"/>
        <w:numPr>
          <w:ilvl w:val="0"/>
          <w:numId w:val="117"/>
        </w:numPr>
        <w:tabs>
          <w:tab w:val="left" w:pos="142"/>
          <w:tab w:val="left" w:pos="273"/>
        </w:tabs>
        <w:spacing w:after="0" w:line="240" w:lineRule="auto"/>
        <w:ind w:left="-180" w:right="-450"/>
        <w:rPr>
          <w:sz w:val="28"/>
          <w:szCs w:val="28"/>
        </w:rPr>
      </w:pPr>
      <w:bookmarkStart w:id="1382" w:name="bookmark1391"/>
      <w:bookmarkEnd w:id="1382"/>
      <w:r>
        <w:rPr>
          <w:sz w:val="28"/>
          <w:szCs w:val="28"/>
        </w:rPr>
        <w:t>Lớp trực tuần nhận xét thi đua.</w:t>
      </w:r>
    </w:p>
    <w:p w14:paraId="0A87D1A6" w14:textId="77777777" w:rsidR="00150A58" w:rsidRDefault="00837037" w:rsidP="00B27DAC">
      <w:pPr>
        <w:pStyle w:val="Vnbnnidung0"/>
        <w:numPr>
          <w:ilvl w:val="0"/>
          <w:numId w:val="117"/>
        </w:numPr>
        <w:tabs>
          <w:tab w:val="left" w:pos="142"/>
          <w:tab w:val="left" w:pos="273"/>
        </w:tabs>
        <w:spacing w:after="0" w:line="240" w:lineRule="auto"/>
        <w:ind w:left="-180" w:right="-450"/>
        <w:rPr>
          <w:sz w:val="28"/>
          <w:szCs w:val="28"/>
        </w:rPr>
      </w:pPr>
      <w:bookmarkStart w:id="1383" w:name="bookmark1392"/>
      <w:bookmarkEnd w:id="1383"/>
      <w:r>
        <w:rPr>
          <w:sz w:val="28"/>
          <w:szCs w:val="28"/>
        </w:rPr>
        <w:t>TPT hoặc đại diện BGH nhận xét bổ sung và triển khai các công việc tuần mới.</w:t>
      </w:r>
    </w:p>
    <w:p w14:paraId="17828654" w14:textId="77777777" w:rsidR="00150A58" w:rsidRDefault="00837037" w:rsidP="0076627E">
      <w:pPr>
        <w:pStyle w:val="Vnbnnidung0"/>
        <w:tabs>
          <w:tab w:val="left" w:pos="142"/>
        </w:tabs>
        <w:spacing w:after="0" w:line="240" w:lineRule="auto"/>
        <w:ind w:left="-180" w:right="-450"/>
        <w:rPr>
          <w:sz w:val="28"/>
          <w:szCs w:val="28"/>
        </w:rPr>
      </w:pPr>
      <w:r>
        <w:rPr>
          <w:b/>
          <w:bCs/>
          <w:sz w:val="28"/>
          <w:szCs w:val="28"/>
        </w:rPr>
        <w:t>Hoạt động 2: Kế chuyện về tấm guơng đạo đức Hồ Chí Minh</w:t>
      </w:r>
    </w:p>
    <w:p w14:paraId="056800C3" w14:textId="77777777" w:rsidR="00150A58" w:rsidRDefault="00837037" w:rsidP="00B27DAC">
      <w:pPr>
        <w:pStyle w:val="Vnbnnidung0"/>
        <w:numPr>
          <w:ilvl w:val="0"/>
          <w:numId w:val="150"/>
        </w:numPr>
        <w:tabs>
          <w:tab w:val="left" w:pos="142"/>
        </w:tabs>
        <w:spacing w:after="0" w:line="240" w:lineRule="auto"/>
        <w:ind w:left="-180" w:right="-450"/>
        <w:rPr>
          <w:sz w:val="28"/>
          <w:szCs w:val="28"/>
        </w:rPr>
      </w:pPr>
      <w:bookmarkStart w:id="1384" w:name="bookmark1393"/>
      <w:bookmarkEnd w:id="1384"/>
      <w:r>
        <w:rPr>
          <w:b/>
          <w:bCs/>
          <w:sz w:val="28"/>
          <w:szCs w:val="28"/>
        </w:rPr>
        <w:t xml:space="preserve">Mục tiêu: </w:t>
      </w:r>
      <w:r>
        <w:rPr>
          <w:sz w:val="28"/>
          <w:szCs w:val="28"/>
        </w:rPr>
        <w:t>Tích cực tham gia vào việc kế chuyện và học tập Tấm gương đạo đức Hồ Chí Minh.</w:t>
      </w:r>
    </w:p>
    <w:p w14:paraId="01F1EDD1" w14:textId="77777777" w:rsidR="00150A58" w:rsidRDefault="00837037" w:rsidP="00B27DAC">
      <w:pPr>
        <w:pStyle w:val="Vnbnnidung0"/>
        <w:numPr>
          <w:ilvl w:val="0"/>
          <w:numId w:val="150"/>
        </w:numPr>
        <w:tabs>
          <w:tab w:val="left" w:pos="142"/>
        </w:tabs>
        <w:spacing w:after="0" w:line="240" w:lineRule="auto"/>
        <w:ind w:left="-180" w:right="-450"/>
        <w:rPr>
          <w:sz w:val="28"/>
          <w:szCs w:val="28"/>
        </w:rPr>
      </w:pPr>
      <w:bookmarkStart w:id="1385" w:name="bookmark1394"/>
      <w:bookmarkEnd w:id="1385"/>
      <w:r>
        <w:rPr>
          <w:b/>
          <w:bCs/>
          <w:sz w:val="28"/>
          <w:szCs w:val="28"/>
        </w:rPr>
        <w:t xml:space="preserve">Nội dung: </w:t>
      </w:r>
      <w:r w:rsidR="00C921E2">
        <w:rPr>
          <w:sz w:val="28"/>
          <w:szCs w:val="28"/>
        </w:rPr>
        <w:t>các l</w:t>
      </w:r>
      <w:r w:rsidR="00C921E2" w:rsidRPr="00C92098">
        <w:rPr>
          <w:sz w:val="28"/>
          <w:szCs w:val="28"/>
        </w:rPr>
        <w:t>ớ</w:t>
      </w:r>
      <w:r>
        <w:rPr>
          <w:sz w:val="28"/>
          <w:szCs w:val="28"/>
        </w:rPr>
        <w:t>p lên kế câu chuyện về Tấm gương đạo đức Hồ Chí Minh</w:t>
      </w:r>
    </w:p>
    <w:p w14:paraId="393D2E83" w14:textId="77777777" w:rsidR="00150A58" w:rsidRDefault="00837037" w:rsidP="00B27DAC">
      <w:pPr>
        <w:pStyle w:val="Vnbnnidung0"/>
        <w:numPr>
          <w:ilvl w:val="0"/>
          <w:numId w:val="150"/>
        </w:numPr>
        <w:tabs>
          <w:tab w:val="left" w:pos="142"/>
        </w:tabs>
        <w:spacing w:after="0" w:line="240" w:lineRule="auto"/>
        <w:ind w:left="-180" w:right="-450"/>
        <w:rPr>
          <w:sz w:val="28"/>
          <w:szCs w:val="28"/>
        </w:rPr>
      </w:pPr>
      <w:bookmarkStart w:id="1386" w:name="bookmark1395"/>
      <w:bookmarkEnd w:id="1386"/>
      <w:r>
        <w:rPr>
          <w:b/>
          <w:bCs/>
          <w:sz w:val="28"/>
          <w:szCs w:val="28"/>
        </w:rPr>
        <w:t xml:space="preserve">Sản phẩm: </w:t>
      </w:r>
      <w:r>
        <w:rPr>
          <w:sz w:val="28"/>
          <w:szCs w:val="28"/>
        </w:rPr>
        <w:t>HS kể chuyện</w:t>
      </w:r>
    </w:p>
    <w:p w14:paraId="7B2E2B49" w14:textId="77777777" w:rsidR="00150A58" w:rsidRDefault="00837037" w:rsidP="00B27DAC">
      <w:pPr>
        <w:pStyle w:val="Tiu20"/>
        <w:keepNext/>
        <w:keepLines/>
        <w:numPr>
          <w:ilvl w:val="0"/>
          <w:numId w:val="150"/>
        </w:numPr>
        <w:tabs>
          <w:tab w:val="left" w:pos="142"/>
        </w:tabs>
        <w:spacing w:after="0" w:line="240" w:lineRule="auto"/>
        <w:ind w:left="-180" w:right="-450"/>
        <w:rPr>
          <w:sz w:val="28"/>
          <w:szCs w:val="28"/>
        </w:rPr>
      </w:pPr>
      <w:bookmarkStart w:id="1387" w:name="bookmark1398"/>
      <w:bookmarkStart w:id="1388" w:name="bookmark1396"/>
      <w:bookmarkStart w:id="1389" w:name="bookmark1399"/>
      <w:bookmarkStart w:id="1390" w:name="bookmark1397"/>
      <w:bookmarkEnd w:id="1387"/>
      <w:r>
        <w:rPr>
          <w:sz w:val="28"/>
          <w:szCs w:val="28"/>
        </w:rPr>
        <w:t>Tổ chức thực hiện:</w:t>
      </w:r>
      <w:bookmarkEnd w:id="1388"/>
      <w:bookmarkEnd w:id="1389"/>
      <w:bookmarkEnd w:id="1390"/>
    </w:p>
    <w:p w14:paraId="353F7C3E" w14:textId="77777777" w:rsidR="00150A58" w:rsidRDefault="00F0091D" w:rsidP="00F0091D">
      <w:pPr>
        <w:pStyle w:val="Vnbnnidung0"/>
        <w:tabs>
          <w:tab w:val="left" w:pos="273"/>
        </w:tabs>
        <w:spacing w:after="0" w:line="240" w:lineRule="auto"/>
        <w:ind w:left="-180" w:right="-720"/>
        <w:rPr>
          <w:sz w:val="28"/>
          <w:szCs w:val="28"/>
        </w:rPr>
      </w:pPr>
      <w:bookmarkStart w:id="1391" w:name="bookmark1400"/>
      <w:bookmarkEnd w:id="1391"/>
      <w:r w:rsidRPr="00C92098">
        <w:rPr>
          <w:sz w:val="28"/>
          <w:szCs w:val="28"/>
        </w:rPr>
        <w:t xml:space="preserve">- </w:t>
      </w:r>
      <w:r w:rsidR="00837037">
        <w:rPr>
          <w:sz w:val="28"/>
          <w:szCs w:val="28"/>
        </w:rPr>
        <w:t>Người dẫn chương trình tuyên bố lí do, giới thiệu đại biểu và đề dẫn vào hoạt động.</w:t>
      </w:r>
    </w:p>
    <w:p w14:paraId="5F8E1F94" w14:textId="77777777" w:rsidR="00150A58" w:rsidRDefault="00F0091D" w:rsidP="00F0091D">
      <w:pPr>
        <w:pStyle w:val="Vnbnnidung0"/>
        <w:tabs>
          <w:tab w:val="left" w:pos="268"/>
        </w:tabs>
        <w:spacing w:after="0" w:line="240" w:lineRule="auto"/>
        <w:ind w:left="-180" w:right="-450"/>
        <w:jc w:val="both"/>
        <w:rPr>
          <w:sz w:val="28"/>
          <w:szCs w:val="28"/>
        </w:rPr>
      </w:pPr>
      <w:bookmarkStart w:id="1392" w:name="bookmark1401"/>
      <w:bookmarkEnd w:id="1392"/>
      <w:r w:rsidRPr="00C92098">
        <w:rPr>
          <w:sz w:val="28"/>
          <w:szCs w:val="28"/>
        </w:rPr>
        <w:t xml:space="preserve">- </w:t>
      </w:r>
      <w:r w:rsidR="00837037">
        <w:rPr>
          <w:sz w:val="28"/>
          <w:szCs w:val="28"/>
        </w:rPr>
        <w:t>TPT đánh giá chung về thái độ, số lượng HS tham gia, chất lượng sơ khảo kể chuyện về Tấm gương đạo đức Hồ Chí Minh, nêu tên các câu chuyện được công diễn.</w:t>
      </w:r>
    </w:p>
    <w:p w14:paraId="6A5E4E6C" w14:textId="77777777" w:rsidR="00150A58" w:rsidRDefault="00F0091D" w:rsidP="00F0091D">
      <w:pPr>
        <w:pStyle w:val="Vnbnnidung0"/>
        <w:tabs>
          <w:tab w:val="left" w:pos="273"/>
        </w:tabs>
        <w:spacing w:after="0" w:line="240" w:lineRule="auto"/>
        <w:ind w:left="-180" w:right="-450"/>
        <w:jc w:val="both"/>
        <w:rPr>
          <w:sz w:val="28"/>
          <w:szCs w:val="28"/>
        </w:rPr>
      </w:pPr>
      <w:bookmarkStart w:id="1393" w:name="bookmark1402"/>
      <w:bookmarkEnd w:id="1393"/>
      <w:r w:rsidRPr="00C92098">
        <w:rPr>
          <w:sz w:val="28"/>
          <w:szCs w:val="28"/>
        </w:rPr>
        <w:t xml:space="preserve">- </w:t>
      </w:r>
      <w:r w:rsidR="00837037">
        <w:rPr>
          <w:sz w:val="28"/>
          <w:szCs w:val="28"/>
        </w:rPr>
        <w:t>Giới thiệu lần lượt đại diện từng lóp lên kể câu chuyện về Tấm gương đạo đức Hồ Chí Minh. HS toàn trường chú ý lắng nghe, động viên.</w:t>
      </w:r>
    </w:p>
    <w:p w14:paraId="3EF38763" w14:textId="77777777" w:rsidR="00150A58" w:rsidRDefault="00F0091D" w:rsidP="00F0091D">
      <w:pPr>
        <w:pStyle w:val="Vnbnnidung0"/>
        <w:tabs>
          <w:tab w:val="left" w:pos="273"/>
        </w:tabs>
        <w:spacing w:after="0" w:line="240" w:lineRule="auto"/>
        <w:ind w:left="-180" w:right="-450"/>
        <w:jc w:val="both"/>
        <w:rPr>
          <w:sz w:val="28"/>
          <w:szCs w:val="28"/>
        </w:rPr>
      </w:pPr>
      <w:bookmarkStart w:id="1394" w:name="bookmark1403"/>
      <w:bookmarkEnd w:id="1394"/>
      <w:r w:rsidRPr="00C92098">
        <w:rPr>
          <w:sz w:val="28"/>
          <w:szCs w:val="28"/>
        </w:rPr>
        <w:t xml:space="preserve">- </w:t>
      </w:r>
      <w:r w:rsidR="00837037">
        <w:rPr>
          <w:sz w:val="28"/>
          <w:szCs w:val="28"/>
        </w:rPr>
        <w:t>HS kể chuyện dựa vào gợi ý:</w:t>
      </w:r>
    </w:p>
    <w:p w14:paraId="1F9DA800" w14:textId="77777777" w:rsidR="00150A58" w:rsidRDefault="00837037" w:rsidP="00C921E2">
      <w:pPr>
        <w:pStyle w:val="Vnbnnidung0"/>
        <w:spacing w:after="0" w:line="240" w:lineRule="auto"/>
        <w:ind w:left="-180" w:right="-450"/>
        <w:jc w:val="both"/>
        <w:rPr>
          <w:sz w:val="28"/>
          <w:szCs w:val="28"/>
        </w:rPr>
      </w:pPr>
      <w:r>
        <w:rPr>
          <w:sz w:val="28"/>
          <w:szCs w:val="28"/>
        </w:rPr>
        <w:t>+ Qua các câu chuyện kể về Tấm gương đạo đức Hồ Chí Minh, em học tập được điều gì ở Bác? Em rút ra bài học gì cho bản thân?</w:t>
      </w:r>
    </w:p>
    <w:p w14:paraId="7E42C2F7" w14:textId="77777777" w:rsidR="00150A58" w:rsidRDefault="00837037" w:rsidP="00C921E2">
      <w:pPr>
        <w:pStyle w:val="Vnbnnidung0"/>
        <w:spacing w:after="0" w:line="240" w:lineRule="auto"/>
        <w:ind w:left="-180" w:right="-450"/>
        <w:jc w:val="both"/>
        <w:rPr>
          <w:sz w:val="28"/>
          <w:szCs w:val="28"/>
        </w:rPr>
      </w:pPr>
      <w:r>
        <w:rPr>
          <w:sz w:val="28"/>
          <w:szCs w:val="28"/>
        </w:rPr>
        <w:t>+ Cảm nhận của em sau khi nghe các bạn kể chuyện?</w:t>
      </w:r>
    </w:p>
    <w:p w14:paraId="623E7C0F" w14:textId="77777777" w:rsidR="00150A58" w:rsidRDefault="00C921E2" w:rsidP="00C921E2">
      <w:pPr>
        <w:pStyle w:val="Vnbnnidung0"/>
        <w:tabs>
          <w:tab w:val="left" w:pos="278"/>
        </w:tabs>
        <w:spacing w:after="0" w:line="240" w:lineRule="auto"/>
        <w:ind w:left="-180" w:right="-450"/>
        <w:jc w:val="both"/>
        <w:rPr>
          <w:sz w:val="28"/>
          <w:szCs w:val="28"/>
        </w:rPr>
      </w:pPr>
      <w:bookmarkStart w:id="1395" w:name="bookmark1404"/>
      <w:bookmarkEnd w:id="1395"/>
      <w:r w:rsidRPr="00C92098">
        <w:rPr>
          <w:sz w:val="28"/>
          <w:szCs w:val="28"/>
        </w:rPr>
        <w:t xml:space="preserve">- </w:t>
      </w:r>
      <w:r w:rsidR="00837037">
        <w:rPr>
          <w:sz w:val="28"/>
          <w:szCs w:val="28"/>
        </w:rPr>
        <w:t>GV nhận xét chung, tuyên dương các HS tham gia kể chuyện, trao thưởng (nếu có).</w:t>
      </w:r>
    </w:p>
    <w:p w14:paraId="122A2EE2" w14:textId="77777777" w:rsidR="00150A58" w:rsidRDefault="00F0091D" w:rsidP="00F0091D">
      <w:pPr>
        <w:pStyle w:val="Vnbnnidung0"/>
        <w:tabs>
          <w:tab w:val="left" w:pos="273"/>
        </w:tabs>
        <w:spacing w:after="0" w:line="240" w:lineRule="auto"/>
        <w:ind w:left="-180" w:right="-450"/>
        <w:jc w:val="both"/>
        <w:rPr>
          <w:sz w:val="28"/>
          <w:szCs w:val="28"/>
        </w:rPr>
      </w:pPr>
      <w:bookmarkStart w:id="1396" w:name="bookmark1405"/>
      <w:bookmarkEnd w:id="1396"/>
      <w:r w:rsidRPr="00C92098">
        <w:rPr>
          <w:sz w:val="28"/>
          <w:szCs w:val="28"/>
        </w:rPr>
        <w:t xml:space="preserve">- </w:t>
      </w:r>
      <w:r w:rsidR="00C921E2">
        <w:rPr>
          <w:sz w:val="28"/>
          <w:szCs w:val="28"/>
        </w:rPr>
        <w:t>L</w:t>
      </w:r>
      <w:r w:rsidR="00C921E2" w:rsidRPr="00C92098">
        <w:rPr>
          <w:sz w:val="28"/>
          <w:szCs w:val="28"/>
        </w:rPr>
        <w:t>ớ</w:t>
      </w:r>
      <w:r w:rsidR="00837037">
        <w:rPr>
          <w:sz w:val="28"/>
          <w:szCs w:val="28"/>
        </w:rPr>
        <w:t>p trực tuần biểu diễn văn nghệ.</w:t>
      </w:r>
    </w:p>
    <w:p w14:paraId="775548FF" w14:textId="77777777" w:rsidR="00150A58" w:rsidRDefault="00C921E2" w:rsidP="00B27DAC">
      <w:pPr>
        <w:pStyle w:val="Tiu20"/>
        <w:keepNext/>
        <w:keepLines/>
        <w:numPr>
          <w:ilvl w:val="0"/>
          <w:numId w:val="134"/>
        </w:numPr>
        <w:tabs>
          <w:tab w:val="left" w:pos="142"/>
        </w:tabs>
        <w:spacing w:after="0" w:line="240" w:lineRule="auto"/>
        <w:ind w:left="-180" w:right="-450"/>
        <w:jc w:val="both"/>
        <w:rPr>
          <w:sz w:val="28"/>
          <w:szCs w:val="28"/>
        </w:rPr>
      </w:pPr>
      <w:bookmarkStart w:id="1397" w:name="bookmark1408"/>
      <w:bookmarkStart w:id="1398" w:name="bookmark1409"/>
      <w:bookmarkStart w:id="1399" w:name="bookmark1407"/>
      <w:bookmarkStart w:id="1400" w:name="bookmark1406"/>
      <w:bookmarkEnd w:id="1397"/>
      <w:r>
        <w:rPr>
          <w:sz w:val="28"/>
          <w:szCs w:val="28"/>
        </w:rPr>
        <w:t>HOẠT ĐỘNG TI</w:t>
      </w:r>
      <w:r>
        <w:rPr>
          <w:sz w:val="28"/>
          <w:szCs w:val="28"/>
          <w:lang w:val="en-US"/>
        </w:rPr>
        <w:t>Ế</w:t>
      </w:r>
      <w:r w:rsidR="00837037">
        <w:rPr>
          <w:sz w:val="28"/>
          <w:szCs w:val="28"/>
        </w:rPr>
        <w:t>P NỐI</w:t>
      </w:r>
      <w:bookmarkEnd w:id="1398"/>
      <w:bookmarkEnd w:id="1399"/>
      <w:bookmarkEnd w:id="1400"/>
    </w:p>
    <w:p w14:paraId="1DDE67FC" w14:textId="77777777" w:rsidR="00150A58" w:rsidRDefault="00837037" w:rsidP="00B27DAC">
      <w:pPr>
        <w:pStyle w:val="Vnbnnidung0"/>
        <w:numPr>
          <w:ilvl w:val="0"/>
          <w:numId w:val="151"/>
        </w:numPr>
        <w:tabs>
          <w:tab w:val="left" w:pos="142"/>
          <w:tab w:val="left" w:pos="380"/>
        </w:tabs>
        <w:spacing w:after="0" w:line="240" w:lineRule="auto"/>
        <w:ind w:left="-180" w:right="-450"/>
        <w:jc w:val="both"/>
        <w:rPr>
          <w:sz w:val="28"/>
          <w:szCs w:val="28"/>
        </w:rPr>
      </w:pPr>
      <w:bookmarkStart w:id="1401" w:name="bookmark1410"/>
      <w:bookmarkEnd w:id="1401"/>
      <w:r>
        <w:rPr>
          <w:b/>
          <w:bCs/>
          <w:sz w:val="28"/>
          <w:szCs w:val="28"/>
        </w:rPr>
        <w:t xml:space="preserve">Mục tiêu: </w:t>
      </w:r>
      <w:r>
        <w:rPr>
          <w:sz w:val="28"/>
          <w:szCs w:val="28"/>
        </w:rPr>
        <w:t>HS tìm hiếu được thêm câu chuyện về Bác Hồ.</w:t>
      </w:r>
    </w:p>
    <w:p w14:paraId="7847E012" w14:textId="77777777" w:rsidR="00150A58" w:rsidRDefault="00837037" w:rsidP="00B27DAC">
      <w:pPr>
        <w:pStyle w:val="Vnbnnidung0"/>
        <w:numPr>
          <w:ilvl w:val="0"/>
          <w:numId w:val="151"/>
        </w:numPr>
        <w:tabs>
          <w:tab w:val="left" w:pos="142"/>
          <w:tab w:val="left" w:pos="395"/>
        </w:tabs>
        <w:spacing w:after="0" w:line="240" w:lineRule="auto"/>
        <w:ind w:left="-180" w:right="-450"/>
        <w:jc w:val="both"/>
        <w:rPr>
          <w:sz w:val="28"/>
          <w:szCs w:val="28"/>
        </w:rPr>
      </w:pPr>
      <w:bookmarkStart w:id="1402" w:name="bookmark1411"/>
      <w:bookmarkEnd w:id="1402"/>
      <w:r>
        <w:rPr>
          <w:b/>
          <w:bCs/>
          <w:sz w:val="28"/>
          <w:szCs w:val="28"/>
        </w:rPr>
        <w:t xml:space="preserve">Nội dung: </w:t>
      </w:r>
      <w:r>
        <w:rPr>
          <w:sz w:val="28"/>
          <w:szCs w:val="28"/>
        </w:rPr>
        <w:t>kế chuyện về cuộc đời hoạt động cùa Bác qua sách, báo,...</w:t>
      </w:r>
    </w:p>
    <w:p w14:paraId="786C1536" w14:textId="77777777" w:rsidR="00150A58" w:rsidRDefault="00837037" w:rsidP="00B27DAC">
      <w:pPr>
        <w:pStyle w:val="Vnbnnidung0"/>
        <w:numPr>
          <w:ilvl w:val="0"/>
          <w:numId w:val="151"/>
        </w:numPr>
        <w:tabs>
          <w:tab w:val="left" w:pos="142"/>
          <w:tab w:val="left" w:pos="395"/>
        </w:tabs>
        <w:spacing w:after="0" w:line="240" w:lineRule="auto"/>
        <w:ind w:left="-180" w:right="-450"/>
        <w:jc w:val="both"/>
        <w:rPr>
          <w:sz w:val="28"/>
          <w:szCs w:val="28"/>
        </w:rPr>
      </w:pPr>
      <w:bookmarkStart w:id="1403" w:name="bookmark1412"/>
      <w:bookmarkEnd w:id="1403"/>
      <w:r>
        <w:rPr>
          <w:b/>
          <w:bCs/>
          <w:sz w:val="28"/>
          <w:szCs w:val="28"/>
        </w:rPr>
        <w:t xml:space="preserve">Sản phẩm: </w:t>
      </w:r>
      <w:r>
        <w:rPr>
          <w:sz w:val="28"/>
          <w:szCs w:val="28"/>
        </w:rPr>
        <w:t>HS kể chuyện</w:t>
      </w:r>
    </w:p>
    <w:p w14:paraId="6576B06D" w14:textId="77777777" w:rsidR="00150A58" w:rsidRDefault="00837037" w:rsidP="00B27DAC">
      <w:pPr>
        <w:pStyle w:val="Tiu20"/>
        <w:keepNext/>
        <w:keepLines/>
        <w:numPr>
          <w:ilvl w:val="0"/>
          <w:numId w:val="151"/>
        </w:numPr>
        <w:tabs>
          <w:tab w:val="left" w:pos="142"/>
          <w:tab w:val="left" w:pos="395"/>
        </w:tabs>
        <w:spacing w:after="0" w:line="240" w:lineRule="auto"/>
        <w:ind w:left="-180" w:right="-450"/>
        <w:jc w:val="both"/>
        <w:rPr>
          <w:sz w:val="28"/>
          <w:szCs w:val="28"/>
        </w:rPr>
      </w:pPr>
      <w:bookmarkStart w:id="1404" w:name="bookmark1415"/>
      <w:bookmarkStart w:id="1405" w:name="bookmark1413"/>
      <w:bookmarkStart w:id="1406" w:name="bookmark1414"/>
      <w:bookmarkStart w:id="1407" w:name="bookmark1416"/>
      <w:bookmarkEnd w:id="1404"/>
      <w:r>
        <w:rPr>
          <w:sz w:val="28"/>
          <w:szCs w:val="28"/>
        </w:rPr>
        <w:t>Tổ chức thực hiện:</w:t>
      </w:r>
      <w:bookmarkEnd w:id="1405"/>
      <w:bookmarkEnd w:id="1406"/>
      <w:bookmarkEnd w:id="1407"/>
    </w:p>
    <w:p w14:paraId="155B3086" w14:textId="77777777" w:rsidR="00150A58" w:rsidRDefault="00837037" w:rsidP="00B27DAC">
      <w:pPr>
        <w:pStyle w:val="Vnbnnidung0"/>
        <w:numPr>
          <w:ilvl w:val="0"/>
          <w:numId w:val="117"/>
        </w:numPr>
        <w:tabs>
          <w:tab w:val="left" w:pos="142"/>
          <w:tab w:val="left" w:pos="278"/>
        </w:tabs>
        <w:spacing w:after="0" w:line="240" w:lineRule="auto"/>
        <w:ind w:left="-180" w:right="-450"/>
        <w:rPr>
          <w:sz w:val="28"/>
          <w:szCs w:val="28"/>
        </w:rPr>
      </w:pPr>
      <w:bookmarkStart w:id="1408" w:name="bookmark1417"/>
      <w:bookmarkEnd w:id="1408"/>
      <w:r>
        <w:rPr>
          <w:sz w:val="28"/>
          <w:szCs w:val="28"/>
        </w:rPr>
        <w:t xml:space="preserve">HS tìm đọc các câu chuyện kể về cuộc đời hoạt động của Bác, sách giáo dục đạo đức như tác phẩm: Những tấm lòng cao cả, </w:t>
      </w:r>
      <w:r w:rsidR="00C921E2">
        <w:rPr>
          <w:sz w:val="28"/>
          <w:szCs w:val="28"/>
        </w:rPr>
        <w:t>Hạt giống tâm hôn, Cửa sổ tâm h</w:t>
      </w:r>
      <w:r w:rsidR="00C921E2" w:rsidRPr="00C92098">
        <w:rPr>
          <w:sz w:val="28"/>
          <w:szCs w:val="28"/>
        </w:rPr>
        <w:t>ồ</w:t>
      </w:r>
      <w:r>
        <w:rPr>
          <w:sz w:val="28"/>
          <w:szCs w:val="28"/>
        </w:rPr>
        <w:t>n, Những khoảnh khắc kì điệu; xem chương trình Quà tặng cuộc sống trên tỉ vì,...</w:t>
      </w:r>
    </w:p>
    <w:p w14:paraId="66613FDF" w14:textId="77777777" w:rsidR="000756FA" w:rsidRDefault="00837037" w:rsidP="00C921E2">
      <w:pPr>
        <w:pStyle w:val="Vnbnnidung0"/>
        <w:spacing w:after="0" w:line="240" w:lineRule="auto"/>
        <w:ind w:left="-180" w:right="-450"/>
        <w:jc w:val="both"/>
        <w:rPr>
          <w:sz w:val="28"/>
          <w:szCs w:val="28"/>
        </w:rPr>
      </w:pPr>
      <w:r>
        <w:rPr>
          <w:sz w:val="28"/>
          <w:szCs w:val="28"/>
        </w:rPr>
        <w:t>- Chọn lọc các câu chuyện còn</w:t>
      </w:r>
      <w:r w:rsidR="00F0091D">
        <w:rPr>
          <w:sz w:val="28"/>
          <w:szCs w:val="28"/>
        </w:rPr>
        <w:t xml:space="preserve"> lại công diễn vào các tiết </w:t>
      </w:r>
      <w:r w:rsidR="00F0091D" w:rsidRPr="00C92098">
        <w:rPr>
          <w:sz w:val="28"/>
          <w:szCs w:val="28"/>
        </w:rPr>
        <w:t>SHDC</w:t>
      </w:r>
      <w:r w:rsidR="00C921E2">
        <w:rPr>
          <w:sz w:val="28"/>
          <w:szCs w:val="28"/>
        </w:rPr>
        <w:t xml:space="preserve"> có nội dung phù h</w:t>
      </w:r>
      <w:r w:rsidR="00C921E2" w:rsidRPr="00C92098">
        <w:rPr>
          <w:sz w:val="28"/>
          <w:szCs w:val="28"/>
        </w:rPr>
        <w:t>ợ</w:t>
      </w:r>
      <w:r>
        <w:rPr>
          <w:sz w:val="28"/>
          <w:szCs w:val="28"/>
        </w:rPr>
        <w:t>p.</w:t>
      </w:r>
    </w:p>
    <w:p w14:paraId="3BDC3AE2" w14:textId="77777777" w:rsidR="00150A58" w:rsidRDefault="00837037" w:rsidP="00C921E2">
      <w:pPr>
        <w:pStyle w:val="Vnbnnidung0"/>
        <w:spacing w:after="0" w:line="240" w:lineRule="auto"/>
        <w:ind w:left="-180" w:right="-450"/>
        <w:jc w:val="both"/>
        <w:rPr>
          <w:sz w:val="28"/>
          <w:szCs w:val="28"/>
        </w:rPr>
      </w:pPr>
      <w:r>
        <w:rPr>
          <w:sz w:val="28"/>
          <w:szCs w:val="28"/>
        </w:rPr>
        <w:t>- Tự điều chỉnh bản thân phù hợp với nhiệm v</w:t>
      </w:r>
      <w:r w:rsidR="00F0091D">
        <w:rPr>
          <w:sz w:val="28"/>
          <w:szCs w:val="28"/>
        </w:rPr>
        <w:t xml:space="preserve">ụ của HS, đội viên, làm theo </w:t>
      </w:r>
      <w:r w:rsidR="00F0091D" w:rsidRPr="00C92098">
        <w:rPr>
          <w:sz w:val="28"/>
          <w:szCs w:val="28"/>
        </w:rPr>
        <w:t>5</w:t>
      </w:r>
      <w:r>
        <w:rPr>
          <w:sz w:val="28"/>
          <w:szCs w:val="28"/>
        </w:rPr>
        <w:t xml:space="preserve"> điều Bác Hồ dạy.</w:t>
      </w:r>
    </w:p>
    <w:p w14:paraId="0ACBC706" w14:textId="77777777" w:rsidR="00150A58" w:rsidRDefault="00837037" w:rsidP="00A5492F">
      <w:pPr>
        <w:pStyle w:val="Chthchbng0"/>
        <w:rPr>
          <w:sz w:val="28"/>
          <w:szCs w:val="28"/>
          <w:lang w:val="en-US"/>
        </w:rPr>
      </w:pPr>
      <w:r>
        <w:rPr>
          <w:sz w:val="28"/>
          <w:szCs w:val="28"/>
        </w:rPr>
        <w:t>IV. KẾ HOẠCH ĐÁNH GIÁ</w:t>
      </w:r>
    </w:p>
    <w:p w14:paraId="469ED944" w14:textId="77777777" w:rsidR="00F0091D" w:rsidRPr="00F0091D" w:rsidRDefault="00F0091D" w:rsidP="00A5492F">
      <w:pPr>
        <w:pStyle w:val="Chthchbng0"/>
        <w:rPr>
          <w:sz w:val="28"/>
          <w:szCs w:val="28"/>
          <w:lang w:val="en-US"/>
        </w:rPr>
      </w:pPr>
    </w:p>
    <w:tbl>
      <w:tblPr>
        <w:tblW w:w="9494" w:type="dxa"/>
        <w:jc w:val="center"/>
        <w:tblLayout w:type="fixed"/>
        <w:tblCellMar>
          <w:left w:w="10" w:type="dxa"/>
          <w:right w:w="10" w:type="dxa"/>
        </w:tblCellMar>
        <w:tblLook w:val="04A0" w:firstRow="1" w:lastRow="0" w:firstColumn="1" w:lastColumn="0" w:noHBand="0" w:noVBand="1"/>
      </w:tblPr>
      <w:tblGrid>
        <w:gridCol w:w="2486"/>
        <w:gridCol w:w="4169"/>
        <w:gridCol w:w="1562"/>
        <w:gridCol w:w="1277"/>
      </w:tblGrid>
      <w:tr w:rsidR="00150A58" w14:paraId="4215C553" w14:textId="77777777" w:rsidTr="00F0091D">
        <w:trPr>
          <w:trHeight w:hRule="exact" w:val="739"/>
          <w:jc w:val="center"/>
        </w:trPr>
        <w:tc>
          <w:tcPr>
            <w:tcW w:w="2486" w:type="dxa"/>
            <w:tcBorders>
              <w:top w:val="single" w:sz="4" w:space="0" w:color="auto"/>
              <w:left w:val="single" w:sz="4" w:space="0" w:color="auto"/>
            </w:tcBorders>
            <w:shd w:val="clear" w:color="auto" w:fill="FFFFFF"/>
          </w:tcPr>
          <w:p w14:paraId="5701E65C" w14:textId="77777777" w:rsidR="00150A58" w:rsidRPr="00F0091D" w:rsidRDefault="00837037" w:rsidP="00F0091D">
            <w:pPr>
              <w:pStyle w:val="Khc0"/>
              <w:spacing w:after="0" w:line="240" w:lineRule="auto"/>
              <w:jc w:val="center"/>
              <w:rPr>
                <w:sz w:val="28"/>
                <w:szCs w:val="28"/>
              </w:rPr>
            </w:pPr>
            <w:r w:rsidRPr="00F0091D">
              <w:rPr>
                <w:bCs/>
                <w:sz w:val="28"/>
                <w:szCs w:val="28"/>
              </w:rPr>
              <w:t>Hình thức đánh</w:t>
            </w:r>
            <w:r w:rsidR="00F0091D">
              <w:rPr>
                <w:sz w:val="28"/>
                <w:szCs w:val="28"/>
                <w:lang w:val="en-US"/>
              </w:rPr>
              <w:t xml:space="preserve"> </w:t>
            </w:r>
            <w:r w:rsidRPr="00F0091D">
              <w:rPr>
                <w:bCs/>
                <w:sz w:val="28"/>
                <w:szCs w:val="28"/>
              </w:rPr>
              <w:t>giá</w:t>
            </w:r>
          </w:p>
        </w:tc>
        <w:tc>
          <w:tcPr>
            <w:tcW w:w="4169" w:type="dxa"/>
            <w:tcBorders>
              <w:top w:val="single" w:sz="4" w:space="0" w:color="auto"/>
              <w:left w:val="single" w:sz="4" w:space="0" w:color="auto"/>
            </w:tcBorders>
            <w:shd w:val="clear" w:color="auto" w:fill="FFFFFF"/>
          </w:tcPr>
          <w:p w14:paraId="7EEF3D65" w14:textId="77777777" w:rsidR="00150A58" w:rsidRPr="00F0091D" w:rsidRDefault="00F0091D" w:rsidP="00F0091D">
            <w:pPr>
              <w:pStyle w:val="Khc0"/>
              <w:spacing w:after="0" w:line="240" w:lineRule="auto"/>
              <w:jc w:val="center"/>
              <w:rPr>
                <w:sz w:val="28"/>
                <w:szCs w:val="28"/>
              </w:rPr>
            </w:pPr>
            <w:r>
              <w:rPr>
                <w:bCs/>
                <w:sz w:val="28"/>
                <w:szCs w:val="28"/>
              </w:rPr>
              <w:t>Ph</w:t>
            </w:r>
            <w:r>
              <w:rPr>
                <w:bCs/>
                <w:sz w:val="28"/>
                <w:szCs w:val="28"/>
                <w:lang w:val="en-US"/>
              </w:rPr>
              <w:t>ươ</w:t>
            </w:r>
            <w:r w:rsidR="00837037" w:rsidRPr="00F0091D">
              <w:rPr>
                <w:bCs/>
                <w:sz w:val="28"/>
                <w:szCs w:val="28"/>
              </w:rPr>
              <w:t>ng pháp</w:t>
            </w:r>
            <w:r>
              <w:rPr>
                <w:sz w:val="28"/>
                <w:szCs w:val="28"/>
                <w:lang w:val="en-US"/>
              </w:rPr>
              <w:t xml:space="preserve"> </w:t>
            </w:r>
            <w:r w:rsidR="00837037" w:rsidRPr="00F0091D">
              <w:rPr>
                <w:bCs/>
                <w:sz w:val="28"/>
                <w:szCs w:val="28"/>
              </w:rPr>
              <w:t>đánh giá</w:t>
            </w:r>
          </w:p>
        </w:tc>
        <w:tc>
          <w:tcPr>
            <w:tcW w:w="1562" w:type="dxa"/>
            <w:tcBorders>
              <w:top w:val="single" w:sz="4" w:space="0" w:color="auto"/>
              <w:left w:val="single" w:sz="4" w:space="0" w:color="auto"/>
            </w:tcBorders>
            <w:shd w:val="clear" w:color="auto" w:fill="FFFFFF"/>
          </w:tcPr>
          <w:p w14:paraId="3B135410" w14:textId="77777777" w:rsidR="00150A58" w:rsidRPr="00F0091D" w:rsidRDefault="00837037" w:rsidP="00A5492F">
            <w:pPr>
              <w:pStyle w:val="Khc0"/>
              <w:spacing w:after="0" w:line="240" w:lineRule="auto"/>
              <w:jc w:val="center"/>
              <w:rPr>
                <w:sz w:val="28"/>
                <w:szCs w:val="28"/>
              </w:rPr>
            </w:pPr>
            <w:r w:rsidRPr="00F0091D">
              <w:rPr>
                <w:bCs/>
                <w:sz w:val="28"/>
                <w:szCs w:val="28"/>
              </w:rPr>
              <w:t>Công cụ đánh giá</w:t>
            </w:r>
          </w:p>
        </w:tc>
        <w:tc>
          <w:tcPr>
            <w:tcW w:w="1277" w:type="dxa"/>
            <w:tcBorders>
              <w:top w:val="single" w:sz="4" w:space="0" w:color="auto"/>
              <w:left w:val="single" w:sz="4" w:space="0" w:color="auto"/>
              <w:right w:val="single" w:sz="4" w:space="0" w:color="auto"/>
            </w:tcBorders>
            <w:shd w:val="clear" w:color="auto" w:fill="FFFFFF"/>
          </w:tcPr>
          <w:p w14:paraId="6F8CB3C4" w14:textId="77777777" w:rsidR="00150A58" w:rsidRPr="00F0091D" w:rsidRDefault="00837037" w:rsidP="00A5492F">
            <w:pPr>
              <w:pStyle w:val="Khc0"/>
              <w:spacing w:after="0" w:line="240" w:lineRule="auto"/>
              <w:jc w:val="center"/>
              <w:rPr>
                <w:sz w:val="28"/>
                <w:szCs w:val="28"/>
              </w:rPr>
            </w:pPr>
            <w:r w:rsidRPr="00F0091D">
              <w:rPr>
                <w:bCs/>
                <w:sz w:val="28"/>
                <w:szCs w:val="28"/>
              </w:rPr>
              <w:t>Ghi</w:t>
            </w:r>
          </w:p>
          <w:p w14:paraId="03D94AC3" w14:textId="77777777" w:rsidR="00150A58" w:rsidRPr="00F0091D" w:rsidRDefault="00837037" w:rsidP="00A5492F">
            <w:pPr>
              <w:pStyle w:val="Khc0"/>
              <w:spacing w:after="0" w:line="240" w:lineRule="auto"/>
              <w:jc w:val="center"/>
              <w:rPr>
                <w:sz w:val="28"/>
                <w:szCs w:val="28"/>
              </w:rPr>
            </w:pPr>
            <w:r w:rsidRPr="00F0091D">
              <w:rPr>
                <w:bCs/>
                <w:sz w:val="28"/>
                <w:szCs w:val="28"/>
              </w:rPr>
              <w:t>Chú</w:t>
            </w:r>
          </w:p>
        </w:tc>
      </w:tr>
      <w:tr w:rsidR="00150A58" w14:paraId="1CA4FC55" w14:textId="77777777" w:rsidTr="00F0091D">
        <w:trPr>
          <w:trHeight w:hRule="exact" w:val="1972"/>
          <w:jc w:val="center"/>
        </w:trPr>
        <w:tc>
          <w:tcPr>
            <w:tcW w:w="2486" w:type="dxa"/>
            <w:tcBorders>
              <w:top w:val="single" w:sz="4" w:space="0" w:color="auto"/>
              <w:left w:val="single" w:sz="4" w:space="0" w:color="auto"/>
              <w:bottom w:val="single" w:sz="4" w:space="0" w:color="auto"/>
            </w:tcBorders>
            <w:shd w:val="clear" w:color="auto" w:fill="FFFFFF"/>
          </w:tcPr>
          <w:p w14:paraId="583FDA9E" w14:textId="77777777" w:rsidR="00150A58" w:rsidRDefault="00837037" w:rsidP="00B27DAC">
            <w:pPr>
              <w:pStyle w:val="Khc0"/>
              <w:numPr>
                <w:ilvl w:val="0"/>
                <w:numId w:val="152"/>
              </w:numPr>
              <w:tabs>
                <w:tab w:val="left" w:pos="161"/>
              </w:tabs>
              <w:spacing w:after="0" w:line="240" w:lineRule="auto"/>
              <w:rPr>
                <w:sz w:val="28"/>
                <w:szCs w:val="28"/>
              </w:rPr>
            </w:pPr>
            <w:r>
              <w:rPr>
                <w:sz w:val="28"/>
                <w:szCs w:val="28"/>
              </w:rPr>
              <w:lastRenderedPageBreak/>
              <w:t xml:space="preserve">Thu </w:t>
            </w:r>
            <w:r w:rsidR="00F0091D">
              <w:rPr>
                <w:sz w:val="28"/>
                <w:szCs w:val="28"/>
              </w:rPr>
              <w:t>hút được sự tham gia tích cực c</w:t>
            </w:r>
            <w:r w:rsidR="00F0091D" w:rsidRPr="00C92098">
              <w:rPr>
                <w:sz w:val="28"/>
                <w:szCs w:val="28"/>
              </w:rPr>
              <w:t>ủ</w:t>
            </w:r>
            <w:r>
              <w:rPr>
                <w:sz w:val="28"/>
                <w:szCs w:val="28"/>
              </w:rPr>
              <w:t>a người học</w:t>
            </w:r>
          </w:p>
          <w:p w14:paraId="24B2B498" w14:textId="77777777" w:rsidR="00150A58" w:rsidRDefault="00837037" w:rsidP="00B27DAC">
            <w:pPr>
              <w:pStyle w:val="Khc0"/>
              <w:numPr>
                <w:ilvl w:val="0"/>
                <w:numId w:val="152"/>
              </w:numPr>
              <w:tabs>
                <w:tab w:val="left" w:pos="161"/>
              </w:tabs>
              <w:spacing w:after="0" w:line="240" w:lineRule="auto"/>
              <w:rPr>
                <w:sz w:val="28"/>
                <w:szCs w:val="28"/>
              </w:rPr>
            </w:pP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76C6F2D9" w14:textId="77777777" w:rsidR="00150A58" w:rsidRDefault="00837037" w:rsidP="00B27DAC">
            <w:pPr>
              <w:pStyle w:val="Khc0"/>
              <w:numPr>
                <w:ilvl w:val="0"/>
                <w:numId w:val="153"/>
              </w:numPr>
              <w:tabs>
                <w:tab w:val="left" w:pos="165"/>
              </w:tabs>
              <w:spacing w:after="0" w:line="240" w:lineRule="auto"/>
              <w:rPr>
                <w:sz w:val="28"/>
                <w:szCs w:val="28"/>
              </w:rPr>
            </w:pPr>
            <w:r>
              <w:rPr>
                <w:sz w:val="28"/>
                <w:szCs w:val="28"/>
              </w:rPr>
              <w:t>Sự đa dạng, đáp ứng các phong cách học khác nhau của người học</w:t>
            </w:r>
          </w:p>
          <w:p w14:paraId="495F618C" w14:textId="77777777" w:rsidR="00150A58" w:rsidRDefault="00837037" w:rsidP="00B27DAC">
            <w:pPr>
              <w:pStyle w:val="Khc0"/>
              <w:numPr>
                <w:ilvl w:val="0"/>
                <w:numId w:val="153"/>
              </w:numPr>
              <w:tabs>
                <w:tab w:val="left" w:pos="161"/>
              </w:tabs>
              <w:spacing w:after="0" w:line="240" w:lineRule="auto"/>
              <w:rPr>
                <w:sz w:val="28"/>
                <w:szCs w:val="28"/>
              </w:rPr>
            </w:pPr>
            <w:r>
              <w:rPr>
                <w:sz w:val="28"/>
                <w:szCs w:val="28"/>
              </w:rPr>
              <w:t>Hấp dẫn, sinh động</w:t>
            </w:r>
          </w:p>
          <w:p w14:paraId="6B2E154B" w14:textId="77777777" w:rsidR="00150A58" w:rsidRDefault="00837037" w:rsidP="00B27DAC">
            <w:pPr>
              <w:pStyle w:val="Khc0"/>
              <w:numPr>
                <w:ilvl w:val="0"/>
                <w:numId w:val="153"/>
              </w:numPr>
              <w:tabs>
                <w:tab w:val="left" w:pos="161"/>
              </w:tabs>
              <w:spacing w:after="0" w:line="240" w:lineRule="auto"/>
              <w:rPr>
                <w:sz w:val="28"/>
                <w:szCs w:val="28"/>
              </w:rPr>
            </w:pPr>
            <w:r>
              <w:rPr>
                <w:sz w:val="28"/>
                <w:szCs w:val="28"/>
              </w:rPr>
              <w:t>Thu hút được sự tham gia tích cực của người học</w:t>
            </w:r>
          </w:p>
          <w:p w14:paraId="61F3CB7D" w14:textId="77777777" w:rsidR="00150A58" w:rsidRDefault="00837037" w:rsidP="00B27DAC">
            <w:pPr>
              <w:pStyle w:val="Khc0"/>
              <w:numPr>
                <w:ilvl w:val="0"/>
                <w:numId w:val="153"/>
              </w:numPr>
              <w:tabs>
                <w:tab w:val="left" w:pos="165"/>
              </w:tabs>
              <w:spacing w:after="0" w:line="240" w:lineRule="auto"/>
              <w:rPr>
                <w:sz w:val="28"/>
                <w:szCs w:val="28"/>
              </w:rPr>
            </w:pPr>
            <w:r>
              <w:rPr>
                <w:sz w:val="28"/>
                <w:szCs w:val="28"/>
              </w:rPr>
              <w:t>Phù hợp với mục tiêu, nội dung</w:t>
            </w:r>
          </w:p>
        </w:tc>
        <w:tc>
          <w:tcPr>
            <w:tcW w:w="1562" w:type="dxa"/>
            <w:tcBorders>
              <w:top w:val="single" w:sz="4" w:space="0" w:color="auto"/>
              <w:left w:val="single" w:sz="4" w:space="0" w:color="auto"/>
              <w:bottom w:val="single" w:sz="4" w:space="0" w:color="auto"/>
            </w:tcBorders>
            <w:shd w:val="clear" w:color="auto" w:fill="FFFFFF"/>
          </w:tcPr>
          <w:p w14:paraId="60D27451" w14:textId="77777777" w:rsidR="00150A58" w:rsidRDefault="00F0091D" w:rsidP="00A5492F">
            <w:pPr>
              <w:pStyle w:val="Khc0"/>
              <w:spacing w:after="0" w:line="240" w:lineRule="auto"/>
              <w:rPr>
                <w:sz w:val="28"/>
                <w:szCs w:val="28"/>
              </w:rPr>
            </w:pPr>
            <w:r>
              <w:rPr>
                <w:sz w:val="28"/>
                <w:szCs w:val="28"/>
              </w:rPr>
              <w:t xml:space="preserve">- </w:t>
            </w:r>
            <w:r w:rsidRPr="00C92098">
              <w:rPr>
                <w:sz w:val="28"/>
                <w:szCs w:val="28"/>
              </w:rPr>
              <w:t>Ý</w:t>
            </w:r>
            <w:r w:rsidR="00837037">
              <w:rPr>
                <w:sz w:val="28"/>
                <w:szCs w:val="28"/>
              </w:rPr>
              <w:t xml:space="preserve"> thức, thái độ của HS</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4C53593" w14:textId="77777777" w:rsidR="00150A58" w:rsidRDefault="00150A58" w:rsidP="00A5492F">
            <w:pPr>
              <w:rPr>
                <w:rFonts w:ascii="Times New Roman" w:hAnsi="Times New Roman" w:cs="Times New Roman"/>
                <w:sz w:val="28"/>
                <w:szCs w:val="28"/>
              </w:rPr>
            </w:pPr>
          </w:p>
        </w:tc>
      </w:tr>
    </w:tbl>
    <w:p w14:paraId="0070F7A3" w14:textId="77777777" w:rsidR="00F0091D" w:rsidRPr="00C92098" w:rsidRDefault="00F0091D" w:rsidP="00A5492F">
      <w:pPr>
        <w:pStyle w:val="Chthchbng0"/>
        <w:rPr>
          <w:sz w:val="28"/>
          <w:szCs w:val="28"/>
        </w:rPr>
      </w:pPr>
    </w:p>
    <w:p w14:paraId="08D8E8E2" w14:textId="77777777" w:rsidR="00150A58" w:rsidRPr="00C92098" w:rsidRDefault="00837037" w:rsidP="00A5492F">
      <w:pPr>
        <w:pStyle w:val="Chthchbng0"/>
        <w:rPr>
          <w:sz w:val="28"/>
          <w:szCs w:val="28"/>
        </w:rPr>
        <w:sectPr w:rsidR="00150A58" w:rsidRPr="00C92098" w:rsidSect="00F0091D">
          <w:pgSz w:w="12240" w:h="15840"/>
          <w:pgMar w:top="990" w:right="1530" w:bottom="810" w:left="1530" w:header="576" w:footer="433" w:gutter="0"/>
          <w:cols w:space="720"/>
          <w:docGrid w:linePitch="360"/>
        </w:sectPr>
      </w:pPr>
      <w:r>
        <w:rPr>
          <w:sz w:val="28"/>
          <w:szCs w:val="28"/>
        </w:rPr>
        <w:t xml:space="preserve">V. HỒ </w:t>
      </w:r>
      <w:r w:rsidR="000756FA">
        <w:rPr>
          <w:sz w:val="28"/>
          <w:szCs w:val="28"/>
        </w:rPr>
        <w:t>SƠ</w:t>
      </w:r>
      <w:r>
        <w:rPr>
          <w:sz w:val="28"/>
          <w:szCs w:val="28"/>
        </w:rPr>
        <w:t xml:space="preserve"> DẠY HỌC </w:t>
      </w:r>
      <w:r>
        <w:rPr>
          <w:b w:val="0"/>
          <w:bCs w:val="0"/>
          <w:i/>
          <w:iCs/>
          <w:sz w:val="28"/>
          <w:szCs w:val="28"/>
        </w:rPr>
        <w:t>(Đính kèm các phiếu học tập/bảng kiểm....</w:t>
      </w:r>
    </w:p>
    <w:p w14:paraId="046AD037" w14:textId="77777777" w:rsidR="00150A58" w:rsidRPr="00C92098" w:rsidRDefault="00837037" w:rsidP="00A5492F">
      <w:pPr>
        <w:pStyle w:val="Vnbnnidung0"/>
        <w:spacing w:after="0" w:line="240" w:lineRule="auto"/>
        <w:rPr>
          <w:sz w:val="28"/>
          <w:szCs w:val="28"/>
        </w:rPr>
      </w:pPr>
      <w:r>
        <w:rPr>
          <w:sz w:val="28"/>
          <w:szCs w:val="28"/>
        </w:rPr>
        <w:lastRenderedPageBreak/>
        <w:t>Ngày soạn:</w:t>
      </w:r>
      <w:r w:rsidR="00C921E2" w:rsidRPr="00C92098">
        <w:rPr>
          <w:sz w:val="28"/>
          <w:szCs w:val="28"/>
        </w:rPr>
        <w:t xml:space="preserve"> 9/10/2021</w:t>
      </w:r>
    </w:p>
    <w:p w14:paraId="10C2901C" w14:textId="77777777" w:rsidR="00150A58" w:rsidRPr="001B28DC" w:rsidRDefault="00837037" w:rsidP="00A5492F">
      <w:pPr>
        <w:pStyle w:val="Vnbnnidung0"/>
        <w:spacing w:after="0" w:line="240" w:lineRule="auto"/>
        <w:jc w:val="center"/>
        <w:rPr>
          <w:b/>
          <w:bCs/>
          <w:sz w:val="28"/>
          <w:szCs w:val="28"/>
        </w:rPr>
      </w:pPr>
      <w:r w:rsidRPr="001B28DC">
        <w:rPr>
          <w:b/>
          <w:bCs/>
          <w:sz w:val="28"/>
          <w:szCs w:val="28"/>
        </w:rPr>
        <w:t>CHỦ ĐỀ 2: KHÁM PHÁ BẢN THÂN</w:t>
      </w:r>
    </w:p>
    <w:p w14:paraId="131F2DE5" w14:textId="77777777" w:rsidR="001B28DC" w:rsidRDefault="00837037" w:rsidP="00A5492F">
      <w:pPr>
        <w:pStyle w:val="Vnbnnidung0"/>
        <w:spacing w:after="0" w:line="240" w:lineRule="auto"/>
        <w:jc w:val="center"/>
        <w:rPr>
          <w:b/>
          <w:bCs/>
          <w:sz w:val="28"/>
          <w:szCs w:val="28"/>
        </w:rPr>
      </w:pPr>
      <w:r w:rsidRPr="001B28DC">
        <w:rPr>
          <w:b/>
          <w:bCs/>
          <w:sz w:val="28"/>
          <w:szCs w:val="28"/>
        </w:rPr>
        <w:t xml:space="preserve">TUẦN 6 - </w:t>
      </w:r>
      <w:r w:rsidRPr="00C921E2">
        <w:rPr>
          <w:b/>
          <w:bCs/>
          <w:color w:val="FF0000"/>
          <w:sz w:val="28"/>
          <w:szCs w:val="28"/>
        </w:rPr>
        <w:t xml:space="preserve">TIẾT </w:t>
      </w:r>
      <w:r w:rsidR="001B28DC" w:rsidRPr="00C921E2">
        <w:rPr>
          <w:b/>
          <w:bCs/>
          <w:color w:val="FF0000"/>
          <w:sz w:val="28"/>
          <w:szCs w:val="28"/>
        </w:rPr>
        <w:t>17</w:t>
      </w:r>
      <w:r w:rsidRPr="001B28DC">
        <w:rPr>
          <w:b/>
          <w:bCs/>
          <w:sz w:val="28"/>
          <w:szCs w:val="28"/>
        </w:rPr>
        <w:t xml:space="preserve">: </w:t>
      </w:r>
      <w:r w:rsidR="001B28DC">
        <w:rPr>
          <w:b/>
          <w:bCs/>
          <w:sz w:val="28"/>
          <w:szCs w:val="28"/>
        </w:rPr>
        <w:t>HOẠT ĐỘNG GIÁO DỤC THEO CHỦ ĐỀ</w:t>
      </w:r>
    </w:p>
    <w:p w14:paraId="2E30705D" w14:textId="77777777" w:rsidR="001B28DC" w:rsidRPr="001B28DC" w:rsidRDefault="00837037" w:rsidP="00A5492F">
      <w:pPr>
        <w:pStyle w:val="Vnbnnidung0"/>
        <w:spacing w:after="0" w:line="240" w:lineRule="auto"/>
        <w:jc w:val="center"/>
        <w:rPr>
          <w:b/>
          <w:bCs/>
          <w:sz w:val="32"/>
          <w:szCs w:val="32"/>
        </w:rPr>
      </w:pPr>
      <w:r w:rsidRPr="001B28DC">
        <w:rPr>
          <w:b/>
          <w:bCs/>
          <w:sz w:val="32"/>
          <w:szCs w:val="32"/>
        </w:rPr>
        <w:t>ĐỨC TÍNH ĐẶC</w:t>
      </w:r>
      <w:bookmarkStart w:id="1409" w:name="bookmark1418"/>
      <w:bookmarkEnd w:id="1409"/>
      <w:r w:rsidR="001B28DC" w:rsidRPr="001B28DC">
        <w:rPr>
          <w:b/>
          <w:bCs/>
          <w:sz w:val="32"/>
          <w:szCs w:val="32"/>
        </w:rPr>
        <w:t xml:space="preserve"> TRƯNG CỦA EM</w:t>
      </w:r>
    </w:p>
    <w:p w14:paraId="13536A87" w14:textId="77777777" w:rsidR="00150A58" w:rsidRDefault="001B28DC" w:rsidP="00A5492F">
      <w:pPr>
        <w:pStyle w:val="Vnbnnidung0"/>
        <w:spacing w:after="0" w:line="240" w:lineRule="auto"/>
        <w:rPr>
          <w:sz w:val="28"/>
          <w:szCs w:val="28"/>
        </w:rPr>
      </w:pPr>
      <w:r>
        <w:rPr>
          <w:b/>
          <w:bCs/>
          <w:sz w:val="28"/>
          <w:szCs w:val="28"/>
        </w:rPr>
        <w:t xml:space="preserve">I. </w:t>
      </w:r>
      <w:r w:rsidR="00837037">
        <w:rPr>
          <w:b/>
          <w:bCs/>
          <w:sz w:val="28"/>
          <w:szCs w:val="28"/>
        </w:rPr>
        <w:t>MỤC TIÊU</w:t>
      </w:r>
    </w:p>
    <w:p w14:paraId="022A8ADC" w14:textId="77777777" w:rsidR="00150A58" w:rsidRDefault="00837037" w:rsidP="00B27DAC">
      <w:pPr>
        <w:pStyle w:val="Tiu20"/>
        <w:keepNext/>
        <w:keepLines/>
        <w:numPr>
          <w:ilvl w:val="0"/>
          <w:numId w:val="155"/>
        </w:numPr>
        <w:tabs>
          <w:tab w:val="left" w:pos="365"/>
        </w:tabs>
        <w:spacing w:after="0" w:line="240" w:lineRule="auto"/>
        <w:rPr>
          <w:sz w:val="28"/>
          <w:szCs w:val="28"/>
        </w:rPr>
      </w:pPr>
      <w:bookmarkStart w:id="1410" w:name="bookmark1421"/>
      <w:bookmarkStart w:id="1411" w:name="bookmark1420"/>
      <w:bookmarkStart w:id="1412" w:name="bookmark1419"/>
      <w:bookmarkStart w:id="1413" w:name="bookmark1422"/>
      <w:bookmarkEnd w:id="1410"/>
      <w:r>
        <w:rPr>
          <w:sz w:val="28"/>
          <w:szCs w:val="28"/>
        </w:rPr>
        <w:t>Kiến thức</w:t>
      </w:r>
      <w:bookmarkEnd w:id="1411"/>
      <w:bookmarkEnd w:id="1412"/>
      <w:bookmarkEnd w:id="1413"/>
    </w:p>
    <w:p w14:paraId="351DD288"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54227ADF" w14:textId="77777777" w:rsidR="00150A58" w:rsidRDefault="00837037" w:rsidP="00B27DAC">
      <w:pPr>
        <w:pStyle w:val="Vnbnnidung0"/>
        <w:numPr>
          <w:ilvl w:val="0"/>
          <w:numId w:val="117"/>
        </w:numPr>
        <w:tabs>
          <w:tab w:val="left" w:pos="268"/>
        </w:tabs>
        <w:spacing w:after="0" w:line="240" w:lineRule="auto"/>
        <w:rPr>
          <w:sz w:val="28"/>
          <w:szCs w:val="28"/>
        </w:rPr>
      </w:pPr>
      <w:bookmarkStart w:id="1414" w:name="bookmark1423"/>
      <w:bookmarkEnd w:id="1414"/>
      <w:r>
        <w:rPr>
          <w:sz w:val="28"/>
          <w:szCs w:val="28"/>
        </w:rPr>
        <w:t>Nhận diện được đức tính đặc trưng của bản thân;</w:t>
      </w:r>
    </w:p>
    <w:p w14:paraId="49D08C79" w14:textId="77777777" w:rsidR="00150A58" w:rsidRDefault="00837037" w:rsidP="00B27DAC">
      <w:pPr>
        <w:pStyle w:val="Vnbnnidung0"/>
        <w:numPr>
          <w:ilvl w:val="0"/>
          <w:numId w:val="117"/>
        </w:numPr>
        <w:tabs>
          <w:tab w:val="left" w:pos="268"/>
        </w:tabs>
        <w:spacing w:after="0" w:line="240" w:lineRule="auto"/>
        <w:rPr>
          <w:sz w:val="28"/>
          <w:szCs w:val="28"/>
        </w:rPr>
      </w:pPr>
      <w:bookmarkStart w:id="1415" w:name="bookmark1424"/>
      <w:bookmarkEnd w:id="1415"/>
      <w:r>
        <w:rPr>
          <w:sz w:val="28"/>
          <w:szCs w:val="28"/>
        </w:rPr>
        <w:t>Giới thiệu được đức tính đặc trưng của bản thân;</w:t>
      </w:r>
    </w:p>
    <w:p w14:paraId="60A9DCD1" w14:textId="77777777" w:rsidR="00150A58" w:rsidRDefault="00837037" w:rsidP="00B27DAC">
      <w:pPr>
        <w:pStyle w:val="Vnbnnidung0"/>
        <w:numPr>
          <w:ilvl w:val="0"/>
          <w:numId w:val="117"/>
        </w:numPr>
        <w:tabs>
          <w:tab w:val="left" w:pos="273"/>
        </w:tabs>
        <w:spacing w:after="0" w:line="240" w:lineRule="auto"/>
        <w:rPr>
          <w:sz w:val="28"/>
          <w:szCs w:val="28"/>
        </w:rPr>
      </w:pPr>
      <w:bookmarkStart w:id="1416" w:name="bookmark1425"/>
      <w:bookmarkEnd w:id="1416"/>
      <w:r>
        <w:rPr>
          <w:sz w:val="28"/>
          <w:szCs w:val="28"/>
        </w:rPr>
        <w:t>Xây dựng và thực hiện kế hoạch rèn luyện những đức tính cần thiết;</w:t>
      </w:r>
    </w:p>
    <w:p w14:paraId="6F89161D" w14:textId="77777777" w:rsidR="00150A58" w:rsidRDefault="00837037" w:rsidP="00B27DAC">
      <w:pPr>
        <w:pStyle w:val="Tiu20"/>
        <w:keepNext/>
        <w:keepLines/>
        <w:numPr>
          <w:ilvl w:val="0"/>
          <w:numId w:val="155"/>
        </w:numPr>
        <w:tabs>
          <w:tab w:val="left" w:pos="385"/>
        </w:tabs>
        <w:spacing w:after="0" w:line="240" w:lineRule="auto"/>
        <w:rPr>
          <w:sz w:val="28"/>
          <w:szCs w:val="28"/>
        </w:rPr>
      </w:pPr>
      <w:bookmarkStart w:id="1417" w:name="bookmark1428"/>
      <w:bookmarkStart w:id="1418" w:name="bookmark1426"/>
      <w:bookmarkStart w:id="1419" w:name="bookmark1427"/>
      <w:bookmarkStart w:id="1420" w:name="bookmark1429"/>
      <w:bookmarkEnd w:id="1417"/>
      <w:r>
        <w:rPr>
          <w:sz w:val="28"/>
          <w:szCs w:val="28"/>
        </w:rPr>
        <w:t>Năng lực:</w:t>
      </w:r>
      <w:bookmarkEnd w:id="1418"/>
      <w:bookmarkEnd w:id="1419"/>
      <w:bookmarkEnd w:id="1420"/>
    </w:p>
    <w:p w14:paraId="79224EB8" w14:textId="77777777" w:rsidR="00150A58" w:rsidRDefault="00837037" w:rsidP="00B27DAC">
      <w:pPr>
        <w:pStyle w:val="Vnbnnidung0"/>
        <w:numPr>
          <w:ilvl w:val="0"/>
          <w:numId w:val="117"/>
        </w:numPr>
        <w:tabs>
          <w:tab w:val="left" w:pos="278"/>
        </w:tabs>
        <w:spacing w:after="0" w:line="240" w:lineRule="auto"/>
        <w:rPr>
          <w:sz w:val="28"/>
          <w:szCs w:val="28"/>
        </w:rPr>
      </w:pPr>
      <w:bookmarkStart w:id="1421" w:name="bookmark1430"/>
      <w:bookmarkEnd w:id="1421"/>
      <w:r>
        <w:rPr>
          <w:b/>
          <w:bCs/>
          <w:i/>
          <w:iCs/>
          <w:sz w:val="28"/>
          <w:szCs w:val="28"/>
        </w:rPr>
        <w:t>Năng lực chung:</w:t>
      </w:r>
      <w:r>
        <w:rPr>
          <w:sz w:val="28"/>
          <w:szCs w:val="28"/>
        </w:rPr>
        <w:t xml:space="preserve"> Giao tiếp, họp tác, tự chủ, tự học, giải quyết vấn đề</w:t>
      </w:r>
    </w:p>
    <w:p w14:paraId="3432D02C" w14:textId="77777777" w:rsidR="00150A58" w:rsidRDefault="00837037" w:rsidP="00B27DAC">
      <w:pPr>
        <w:pStyle w:val="Vnbnnidung0"/>
        <w:numPr>
          <w:ilvl w:val="0"/>
          <w:numId w:val="117"/>
        </w:numPr>
        <w:tabs>
          <w:tab w:val="left" w:pos="278"/>
        </w:tabs>
        <w:spacing w:after="0" w:line="240" w:lineRule="auto"/>
        <w:rPr>
          <w:sz w:val="28"/>
          <w:szCs w:val="28"/>
        </w:rPr>
      </w:pPr>
      <w:bookmarkStart w:id="1422" w:name="bookmark1431"/>
      <w:bookmarkEnd w:id="1422"/>
      <w:r>
        <w:rPr>
          <w:b/>
          <w:bCs/>
          <w:i/>
          <w:iCs/>
          <w:sz w:val="28"/>
          <w:szCs w:val="28"/>
        </w:rPr>
        <w:t>Năng lực riêng:</w:t>
      </w:r>
    </w:p>
    <w:p w14:paraId="1C68EE0B"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0080EF78" w14:textId="77777777" w:rsidR="00150A58" w:rsidRDefault="00837037" w:rsidP="00A5492F">
      <w:pPr>
        <w:pStyle w:val="Vnbnnidung0"/>
        <w:spacing w:after="0" w:line="240" w:lineRule="auto"/>
        <w:rPr>
          <w:sz w:val="28"/>
          <w:szCs w:val="28"/>
        </w:rPr>
      </w:pPr>
      <w:r>
        <w:rPr>
          <w:sz w:val="28"/>
          <w:szCs w:val="28"/>
        </w:rPr>
        <w:t>+ Ròn luyện kĩ năng lắng nghe tích cực, kì năng trình bày suy nghĩ, ý tưởng, kĩ năng xây dựng và thực hiện kế hoạch; phấm chất trung thực, trách nhiệm,...</w:t>
      </w:r>
    </w:p>
    <w:p w14:paraId="6D6F8F67" w14:textId="77777777" w:rsidR="00150A58" w:rsidRDefault="00837037" w:rsidP="00B27DAC">
      <w:pPr>
        <w:pStyle w:val="Vnbnnidung0"/>
        <w:numPr>
          <w:ilvl w:val="0"/>
          <w:numId w:val="155"/>
        </w:numPr>
        <w:tabs>
          <w:tab w:val="left" w:pos="385"/>
        </w:tabs>
        <w:spacing w:after="0" w:line="240" w:lineRule="auto"/>
        <w:rPr>
          <w:sz w:val="28"/>
          <w:szCs w:val="28"/>
        </w:rPr>
      </w:pPr>
      <w:bookmarkStart w:id="1423" w:name="bookmark1432"/>
      <w:bookmarkEnd w:id="1423"/>
      <w:r>
        <w:rPr>
          <w:b/>
          <w:bCs/>
          <w:sz w:val="28"/>
          <w:szCs w:val="28"/>
        </w:rPr>
        <w:t xml:space="preserve">Phẩm chất: </w:t>
      </w:r>
      <w:r>
        <w:rPr>
          <w:sz w:val="28"/>
          <w:szCs w:val="28"/>
        </w:rPr>
        <w:t>nhân ái, trung thực, trách nhiệm.</w:t>
      </w:r>
    </w:p>
    <w:p w14:paraId="6BDD6731" w14:textId="77777777" w:rsidR="00150A58" w:rsidRDefault="00837037" w:rsidP="00B27DAC">
      <w:pPr>
        <w:pStyle w:val="Vnbnnidung0"/>
        <w:numPr>
          <w:ilvl w:val="0"/>
          <w:numId w:val="154"/>
        </w:numPr>
        <w:tabs>
          <w:tab w:val="left" w:pos="453"/>
        </w:tabs>
        <w:spacing w:after="0" w:line="240" w:lineRule="auto"/>
        <w:rPr>
          <w:sz w:val="28"/>
          <w:szCs w:val="28"/>
        </w:rPr>
      </w:pPr>
      <w:bookmarkStart w:id="1424" w:name="bookmark1433"/>
      <w:bookmarkEnd w:id="1424"/>
      <w:r>
        <w:rPr>
          <w:b/>
          <w:bCs/>
          <w:sz w:val="28"/>
          <w:szCs w:val="28"/>
        </w:rPr>
        <w:t>THIẾT BỊ DẠY HỌC VÀ HỌC LIỆU</w:t>
      </w:r>
    </w:p>
    <w:p w14:paraId="27CCA316" w14:textId="77777777" w:rsidR="00150A58" w:rsidRDefault="00837037" w:rsidP="00B27DAC">
      <w:pPr>
        <w:pStyle w:val="Vnbnnidung0"/>
        <w:numPr>
          <w:ilvl w:val="0"/>
          <w:numId w:val="156"/>
        </w:numPr>
        <w:tabs>
          <w:tab w:val="left" w:pos="370"/>
        </w:tabs>
        <w:spacing w:after="0" w:line="240" w:lineRule="auto"/>
        <w:rPr>
          <w:sz w:val="28"/>
          <w:szCs w:val="28"/>
        </w:rPr>
      </w:pPr>
      <w:bookmarkStart w:id="1425" w:name="bookmark1434"/>
      <w:bookmarkEnd w:id="1425"/>
      <w:r>
        <w:rPr>
          <w:b/>
          <w:bCs/>
          <w:sz w:val="28"/>
          <w:szCs w:val="28"/>
        </w:rPr>
        <w:t xml:space="preserve">Đối </w:t>
      </w:r>
      <w:r w:rsidR="001B28DC">
        <w:rPr>
          <w:b/>
          <w:bCs/>
          <w:sz w:val="28"/>
          <w:szCs w:val="28"/>
        </w:rPr>
        <w:t>vớ</w:t>
      </w:r>
      <w:r>
        <w:rPr>
          <w:b/>
          <w:bCs/>
          <w:sz w:val="28"/>
          <w:szCs w:val="28"/>
        </w:rPr>
        <w:t>i GV:</w:t>
      </w:r>
    </w:p>
    <w:p w14:paraId="70994633" w14:textId="77777777" w:rsidR="00150A58" w:rsidRDefault="00837037" w:rsidP="00B27DAC">
      <w:pPr>
        <w:pStyle w:val="Vnbnnidung0"/>
        <w:numPr>
          <w:ilvl w:val="0"/>
          <w:numId w:val="117"/>
        </w:numPr>
        <w:tabs>
          <w:tab w:val="left" w:pos="268"/>
        </w:tabs>
        <w:spacing w:after="0" w:line="240" w:lineRule="auto"/>
        <w:rPr>
          <w:sz w:val="28"/>
          <w:szCs w:val="28"/>
        </w:rPr>
      </w:pPr>
      <w:bookmarkStart w:id="1426" w:name="bookmark1435"/>
      <w:bookmarkEnd w:id="1426"/>
      <w:r>
        <w:rPr>
          <w:sz w:val="28"/>
          <w:szCs w:val="28"/>
        </w:rPr>
        <w:t>Những trường hợp có thể sử dụng làm ví dụ về đức tính đặc trưng của một người;</w:t>
      </w:r>
    </w:p>
    <w:p w14:paraId="4327101B" w14:textId="77777777" w:rsidR="00150A58" w:rsidRDefault="00837037" w:rsidP="00B27DAC">
      <w:pPr>
        <w:pStyle w:val="Vnbnnidung0"/>
        <w:numPr>
          <w:ilvl w:val="0"/>
          <w:numId w:val="117"/>
        </w:numPr>
        <w:tabs>
          <w:tab w:val="left" w:pos="268"/>
        </w:tabs>
        <w:spacing w:after="0" w:line="240" w:lineRule="auto"/>
        <w:rPr>
          <w:sz w:val="28"/>
          <w:szCs w:val="28"/>
        </w:rPr>
      </w:pPr>
      <w:bookmarkStart w:id="1427" w:name="bookmark1436"/>
      <w:bookmarkEnd w:id="1427"/>
      <w:r>
        <w:rPr>
          <w:sz w:val="28"/>
          <w:szCs w:val="28"/>
        </w:rPr>
        <w:t xml:space="preserve">Video, bài hát ca ngợi những đức tính </w:t>
      </w:r>
      <w:r w:rsidR="001B28DC">
        <w:rPr>
          <w:sz w:val="28"/>
          <w:szCs w:val="28"/>
        </w:rPr>
        <w:t>củ</w:t>
      </w:r>
      <w:r>
        <w:rPr>
          <w:sz w:val="28"/>
          <w:szCs w:val="28"/>
        </w:rPr>
        <w:t>a con người.</w:t>
      </w:r>
    </w:p>
    <w:p w14:paraId="4CA1C622" w14:textId="77777777" w:rsidR="00150A58" w:rsidRDefault="00837037" w:rsidP="00B27DAC">
      <w:pPr>
        <w:pStyle w:val="Tiu20"/>
        <w:keepNext/>
        <w:keepLines/>
        <w:numPr>
          <w:ilvl w:val="0"/>
          <w:numId w:val="156"/>
        </w:numPr>
        <w:tabs>
          <w:tab w:val="left" w:pos="385"/>
        </w:tabs>
        <w:spacing w:after="0" w:line="240" w:lineRule="auto"/>
        <w:rPr>
          <w:sz w:val="28"/>
          <w:szCs w:val="28"/>
        </w:rPr>
      </w:pPr>
      <w:bookmarkStart w:id="1428" w:name="bookmark1439"/>
      <w:bookmarkStart w:id="1429" w:name="bookmark1440"/>
      <w:bookmarkStart w:id="1430" w:name="bookmark1438"/>
      <w:bookmarkStart w:id="1431" w:name="bookmark1437"/>
      <w:bookmarkEnd w:id="1428"/>
      <w:r>
        <w:rPr>
          <w:sz w:val="28"/>
          <w:szCs w:val="28"/>
        </w:rPr>
        <w:t>Đối vói HS:</w:t>
      </w:r>
      <w:bookmarkEnd w:id="1429"/>
      <w:bookmarkEnd w:id="1430"/>
      <w:bookmarkEnd w:id="1431"/>
    </w:p>
    <w:p w14:paraId="753AD686" w14:textId="77777777" w:rsidR="00150A58" w:rsidRDefault="00837037" w:rsidP="00B27DAC">
      <w:pPr>
        <w:pStyle w:val="Vnbnnidung0"/>
        <w:numPr>
          <w:ilvl w:val="0"/>
          <w:numId w:val="117"/>
        </w:numPr>
        <w:tabs>
          <w:tab w:val="left" w:pos="268"/>
        </w:tabs>
        <w:spacing w:after="0" w:line="240" w:lineRule="auto"/>
        <w:rPr>
          <w:sz w:val="28"/>
          <w:szCs w:val="28"/>
        </w:rPr>
      </w:pPr>
      <w:bookmarkStart w:id="1432" w:name="bookmark1441"/>
      <w:bookmarkEnd w:id="1432"/>
      <w:r>
        <w:rPr>
          <w:sz w:val="28"/>
          <w:szCs w:val="28"/>
        </w:rPr>
        <w:t>Suy ngẫm về những hành vi, cách ứng xử của bản thân với mọi người;</w:t>
      </w:r>
    </w:p>
    <w:p w14:paraId="6D44BA27" w14:textId="77777777" w:rsidR="00150A58" w:rsidRDefault="00837037" w:rsidP="00B27DAC">
      <w:pPr>
        <w:pStyle w:val="Vnbnnidung0"/>
        <w:numPr>
          <w:ilvl w:val="0"/>
          <w:numId w:val="117"/>
        </w:numPr>
        <w:tabs>
          <w:tab w:val="left" w:pos="268"/>
        </w:tabs>
        <w:spacing w:after="0" w:line="240" w:lineRule="auto"/>
        <w:rPr>
          <w:sz w:val="28"/>
          <w:szCs w:val="28"/>
        </w:rPr>
      </w:pPr>
      <w:bookmarkStart w:id="1433" w:name="bookmark1442"/>
      <w:bookmarkEnd w:id="1433"/>
      <w:r>
        <w:rPr>
          <w:sz w:val="28"/>
          <w:szCs w:val="28"/>
        </w:rPr>
        <w:t>Suy ngẫm về điều gì là quan trọng, chi phối việc lựa chọn cách giải quyết các tình huống mà em đã gặp;</w:t>
      </w:r>
    </w:p>
    <w:p w14:paraId="00A66488" w14:textId="77777777" w:rsidR="00150A58" w:rsidRDefault="00837037" w:rsidP="00B27DAC">
      <w:pPr>
        <w:pStyle w:val="Tiu20"/>
        <w:keepNext/>
        <w:keepLines/>
        <w:numPr>
          <w:ilvl w:val="0"/>
          <w:numId w:val="154"/>
        </w:numPr>
        <w:tabs>
          <w:tab w:val="left" w:pos="565"/>
        </w:tabs>
        <w:spacing w:after="0" w:line="240" w:lineRule="auto"/>
        <w:rPr>
          <w:sz w:val="28"/>
          <w:szCs w:val="28"/>
        </w:rPr>
      </w:pPr>
      <w:bookmarkStart w:id="1434" w:name="bookmark1445"/>
      <w:bookmarkStart w:id="1435" w:name="bookmark1446"/>
      <w:bookmarkEnd w:id="1434"/>
      <w:r>
        <w:rPr>
          <w:sz w:val="28"/>
          <w:szCs w:val="28"/>
        </w:rPr>
        <w:t>TIẾN TRÌNH DẠY HỌC</w:t>
      </w:r>
      <w:bookmarkEnd w:id="1435"/>
    </w:p>
    <w:p w14:paraId="0A6B5A59" w14:textId="77777777" w:rsidR="00150A58" w:rsidRDefault="00C921E2" w:rsidP="00B27DAC">
      <w:pPr>
        <w:pStyle w:val="Tiu20"/>
        <w:keepNext/>
        <w:keepLines/>
        <w:numPr>
          <w:ilvl w:val="0"/>
          <w:numId w:val="157"/>
        </w:numPr>
        <w:tabs>
          <w:tab w:val="left" w:pos="443"/>
        </w:tabs>
        <w:spacing w:after="0" w:line="240" w:lineRule="auto"/>
        <w:rPr>
          <w:sz w:val="28"/>
          <w:szCs w:val="28"/>
        </w:rPr>
      </w:pPr>
      <w:bookmarkStart w:id="1436" w:name="bookmark1447"/>
      <w:bookmarkStart w:id="1437" w:name="bookmark1448"/>
      <w:bookmarkStart w:id="1438" w:name="bookmark1443"/>
      <w:bookmarkStart w:id="1439" w:name="bookmark1444"/>
      <w:bookmarkEnd w:id="1436"/>
      <w:r>
        <w:rPr>
          <w:sz w:val="28"/>
          <w:szCs w:val="28"/>
        </w:rPr>
        <w:t>HOẠT ĐỘNG KHỞI ĐỘNG (M</w:t>
      </w:r>
      <w:r w:rsidRPr="00C92098">
        <w:rPr>
          <w:sz w:val="28"/>
          <w:szCs w:val="28"/>
        </w:rPr>
        <w:t>Ở</w:t>
      </w:r>
      <w:r w:rsidR="00837037">
        <w:rPr>
          <w:sz w:val="28"/>
          <w:szCs w:val="28"/>
        </w:rPr>
        <w:t xml:space="preserve"> ĐẦU)</w:t>
      </w:r>
      <w:bookmarkEnd w:id="1437"/>
      <w:bookmarkEnd w:id="1438"/>
      <w:bookmarkEnd w:id="1439"/>
    </w:p>
    <w:p w14:paraId="5375D0DD" w14:textId="77777777" w:rsidR="00150A58" w:rsidRDefault="00837037" w:rsidP="00B27DAC">
      <w:pPr>
        <w:pStyle w:val="Vnbnnidung0"/>
        <w:numPr>
          <w:ilvl w:val="0"/>
          <w:numId w:val="158"/>
        </w:numPr>
        <w:tabs>
          <w:tab w:val="left" w:pos="385"/>
        </w:tabs>
        <w:spacing w:after="0" w:line="240" w:lineRule="auto"/>
        <w:rPr>
          <w:sz w:val="28"/>
          <w:szCs w:val="28"/>
        </w:rPr>
      </w:pPr>
      <w:bookmarkStart w:id="1440" w:name="bookmark1449"/>
      <w:bookmarkEnd w:id="1440"/>
      <w:r>
        <w:rPr>
          <w:b/>
          <w:bCs/>
          <w:sz w:val="28"/>
          <w:szCs w:val="28"/>
        </w:rPr>
        <w:t xml:space="preserve">Mục tiêu: </w:t>
      </w:r>
      <w:r>
        <w:rPr>
          <w:sz w:val="28"/>
          <w:szCs w:val="28"/>
        </w:rPr>
        <w:t>Tạo tâm thế hứng thú cho học sinh và từng bước làm quen bài học.</w:t>
      </w:r>
    </w:p>
    <w:p w14:paraId="69DA8D08" w14:textId="77777777" w:rsidR="00150A58" w:rsidRDefault="00837037" w:rsidP="00B27DAC">
      <w:pPr>
        <w:pStyle w:val="Vnbnnidung0"/>
        <w:numPr>
          <w:ilvl w:val="0"/>
          <w:numId w:val="158"/>
        </w:numPr>
        <w:tabs>
          <w:tab w:val="left" w:pos="395"/>
        </w:tabs>
        <w:spacing w:after="0" w:line="240" w:lineRule="auto"/>
        <w:rPr>
          <w:sz w:val="28"/>
          <w:szCs w:val="28"/>
        </w:rPr>
      </w:pPr>
      <w:bookmarkStart w:id="1441" w:name="bookmark1450"/>
      <w:bookmarkEnd w:id="1441"/>
      <w:r>
        <w:rPr>
          <w:b/>
          <w:bCs/>
          <w:sz w:val="28"/>
          <w:szCs w:val="28"/>
        </w:rPr>
        <w:t xml:space="preserve">Nội dung: </w:t>
      </w:r>
      <w:r>
        <w:rPr>
          <w:sz w:val="28"/>
          <w:szCs w:val="28"/>
        </w:rPr>
        <w:t>GV tổ chức hoạt động</w:t>
      </w:r>
    </w:p>
    <w:p w14:paraId="00614CDE" w14:textId="77777777" w:rsidR="001B28DC" w:rsidRDefault="00837037" w:rsidP="00B27DAC">
      <w:pPr>
        <w:pStyle w:val="Vnbnnidung0"/>
        <w:numPr>
          <w:ilvl w:val="0"/>
          <w:numId w:val="158"/>
        </w:numPr>
        <w:tabs>
          <w:tab w:val="left" w:pos="395"/>
        </w:tabs>
        <w:spacing w:after="0" w:line="240" w:lineRule="auto"/>
        <w:rPr>
          <w:sz w:val="28"/>
          <w:szCs w:val="28"/>
        </w:rPr>
      </w:pPr>
      <w:bookmarkStart w:id="1442" w:name="bookmark1451"/>
      <w:bookmarkEnd w:id="1442"/>
      <w:r>
        <w:rPr>
          <w:b/>
          <w:bCs/>
          <w:sz w:val="28"/>
          <w:szCs w:val="28"/>
        </w:rPr>
        <w:t xml:space="preserve">Sản phẩm: </w:t>
      </w:r>
      <w:r>
        <w:rPr>
          <w:sz w:val="28"/>
          <w:szCs w:val="28"/>
        </w:rPr>
        <w:t xml:space="preserve">kết quả thực hiện của </w:t>
      </w:r>
      <w:bookmarkStart w:id="1443" w:name="bookmark1454"/>
      <w:bookmarkStart w:id="1444" w:name="bookmark1453"/>
      <w:bookmarkStart w:id="1445" w:name="bookmark1452"/>
      <w:bookmarkStart w:id="1446" w:name="bookmark1455"/>
      <w:bookmarkEnd w:id="1443"/>
      <w:r w:rsidR="001B28DC">
        <w:rPr>
          <w:sz w:val="28"/>
          <w:szCs w:val="28"/>
        </w:rPr>
        <w:t>HS.</w:t>
      </w:r>
    </w:p>
    <w:p w14:paraId="2FCE95C6" w14:textId="77777777" w:rsidR="001B28DC" w:rsidRPr="001B28DC" w:rsidRDefault="001B28DC" w:rsidP="00B27DAC">
      <w:pPr>
        <w:pStyle w:val="Vnbnnidung0"/>
        <w:numPr>
          <w:ilvl w:val="0"/>
          <w:numId w:val="158"/>
        </w:numPr>
        <w:tabs>
          <w:tab w:val="left" w:pos="395"/>
        </w:tabs>
        <w:spacing w:after="0" w:line="240" w:lineRule="auto"/>
        <w:rPr>
          <w:b/>
          <w:bCs/>
          <w:sz w:val="28"/>
          <w:szCs w:val="28"/>
        </w:rPr>
      </w:pPr>
      <w:r w:rsidRPr="001B28DC">
        <w:rPr>
          <w:b/>
          <w:bCs/>
          <w:sz w:val="28"/>
          <w:szCs w:val="28"/>
        </w:rPr>
        <w:t>Tổ chức thực hiện:</w:t>
      </w:r>
      <w:bookmarkEnd w:id="1444"/>
      <w:bookmarkEnd w:id="1445"/>
      <w:bookmarkEnd w:id="1446"/>
    </w:p>
    <w:p w14:paraId="23549E75" w14:textId="77777777" w:rsidR="00150A58" w:rsidRDefault="00837037" w:rsidP="00A5492F">
      <w:pPr>
        <w:pStyle w:val="Vnbnnidung0"/>
        <w:spacing w:after="0" w:line="240" w:lineRule="auto"/>
        <w:rPr>
          <w:sz w:val="28"/>
          <w:szCs w:val="28"/>
        </w:rPr>
      </w:pPr>
      <w:r>
        <w:rPr>
          <w:sz w:val="28"/>
          <w:szCs w:val="28"/>
        </w:rPr>
        <w:t>GV cho HS hát hoặc chơi một trò chơi để tạo không khí vui vẻ trước khi vào hoạt động.</w:t>
      </w:r>
    </w:p>
    <w:p w14:paraId="004FA1FC" w14:textId="77777777" w:rsidR="00150A58" w:rsidRDefault="00C921E2" w:rsidP="00B27DAC">
      <w:pPr>
        <w:pStyle w:val="Vnbnnidung0"/>
        <w:numPr>
          <w:ilvl w:val="0"/>
          <w:numId w:val="157"/>
        </w:numPr>
        <w:tabs>
          <w:tab w:val="left" w:pos="443"/>
        </w:tabs>
        <w:spacing w:after="0" w:line="240" w:lineRule="auto"/>
        <w:rPr>
          <w:sz w:val="28"/>
          <w:szCs w:val="28"/>
        </w:rPr>
      </w:pPr>
      <w:bookmarkStart w:id="1447" w:name="bookmark1456"/>
      <w:bookmarkEnd w:id="1447"/>
      <w:r>
        <w:rPr>
          <w:b/>
          <w:bCs/>
          <w:sz w:val="28"/>
          <w:szCs w:val="28"/>
        </w:rPr>
        <w:t>HOẠT ĐỘNG HÌNH THÀNH KI</w:t>
      </w:r>
      <w:r w:rsidRPr="00C92098">
        <w:rPr>
          <w:b/>
          <w:bCs/>
          <w:sz w:val="28"/>
          <w:szCs w:val="28"/>
        </w:rPr>
        <w:t>Ế</w:t>
      </w:r>
      <w:r w:rsidR="00837037">
        <w:rPr>
          <w:b/>
          <w:bCs/>
          <w:sz w:val="28"/>
          <w:szCs w:val="28"/>
        </w:rPr>
        <w:t>N THỨC</w:t>
      </w:r>
    </w:p>
    <w:p w14:paraId="0A05EBDC" w14:textId="77777777" w:rsidR="00150A58" w:rsidRDefault="00837037" w:rsidP="00A5492F">
      <w:pPr>
        <w:pStyle w:val="Tiu20"/>
        <w:keepNext/>
        <w:keepLines/>
        <w:spacing w:after="0" w:line="240" w:lineRule="auto"/>
        <w:rPr>
          <w:sz w:val="28"/>
          <w:szCs w:val="28"/>
        </w:rPr>
      </w:pPr>
      <w:bookmarkStart w:id="1448" w:name="bookmark1459"/>
      <w:bookmarkStart w:id="1449" w:name="bookmark1457"/>
      <w:bookmarkStart w:id="1450" w:name="bookmark1458"/>
      <w:r>
        <w:rPr>
          <w:sz w:val="28"/>
          <w:szCs w:val="28"/>
        </w:rPr>
        <w:t>Hoạt động 1: Tìm hiểu đức tính đặc trưng</w:t>
      </w:r>
      <w:bookmarkEnd w:id="1448"/>
      <w:bookmarkEnd w:id="1449"/>
      <w:bookmarkEnd w:id="1450"/>
    </w:p>
    <w:p w14:paraId="203609F4" w14:textId="77777777" w:rsidR="00150A58" w:rsidRDefault="00837037" w:rsidP="00B27DAC">
      <w:pPr>
        <w:pStyle w:val="Vnbnnidung0"/>
        <w:numPr>
          <w:ilvl w:val="0"/>
          <w:numId w:val="159"/>
        </w:numPr>
        <w:tabs>
          <w:tab w:val="left" w:pos="390"/>
        </w:tabs>
        <w:spacing w:after="0" w:line="240" w:lineRule="auto"/>
        <w:rPr>
          <w:sz w:val="28"/>
          <w:szCs w:val="28"/>
        </w:rPr>
      </w:pPr>
      <w:bookmarkStart w:id="1451" w:name="bookmark1460"/>
      <w:bookmarkEnd w:id="1451"/>
      <w:r>
        <w:rPr>
          <w:b/>
          <w:bCs/>
          <w:sz w:val="28"/>
          <w:szCs w:val="28"/>
        </w:rPr>
        <w:t xml:space="preserve">Mục tiêu: </w:t>
      </w:r>
      <w:r>
        <w:rPr>
          <w:sz w:val="28"/>
          <w:szCs w:val="28"/>
        </w:rPr>
        <w:t>Nhận diện được đức tính đặc trung và biết cách xác định đức tính đặc trưng.</w:t>
      </w:r>
    </w:p>
    <w:p w14:paraId="54288BE1" w14:textId="77777777" w:rsidR="00150A58" w:rsidRDefault="00837037" w:rsidP="00B27DAC">
      <w:pPr>
        <w:pStyle w:val="Vnbnnidung0"/>
        <w:numPr>
          <w:ilvl w:val="0"/>
          <w:numId w:val="159"/>
        </w:numPr>
        <w:tabs>
          <w:tab w:val="left" w:pos="395"/>
        </w:tabs>
        <w:spacing w:after="0" w:line="240" w:lineRule="auto"/>
        <w:rPr>
          <w:sz w:val="28"/>
          <w:szCs w:val="28"/>
        </w:rPr>
      </w:pPr>
      <w:bookmarkStart w:id="1452" w:name="bookmark1461"/>
      <w:bookmarkEnd w:id="1452"/>
      <w:r>
        <w:rPr>
          <w:b/>
          <w:bCs/>
          <w:sz w:val="28"/>
          <w:szCs w:val="28"/>
        </w:rPr>
        <w:t xml:space="preserve">Nội dung: </w:t>
      </w:r>
      <w:r>
        <w:rPr>
          <w:sz w:val="28"/>
          <w:szCs w:val="28"/>
        </w:rPr>
        <w:t>HS đọc các trường hợp trong SGK và nhận biết đức tính đặc trưng của từng bạn.</w:t>
      </w:r>
    </w:p>
    <w:p w14:paraId="328B14D0" w14:textId="77777777" w:rsidR="001B28DC" w:rsidRDefault="00837037" w:rsidP="00B27DAC">
      <w:pPr>
        <w:pStyle w:val="Vnbnnidung0"/>
        <w:numPr>
          <w:ilvl w:val="0"/>
          <w:numId w:val="159"/>
        </w:numPr>
        <w:tabs>
          <w:tab w:val="left" w:pos="395"/>
        </w:tabs>
        <w:spacing w:after="0" w:line="240" w:lineRule="auto"/>
        <w:rPr>
          <w:sz w:val="28"/>
          <w:szCs w:val="28"/>
        </w:rPr>
      </w:pPr>
      <w:bookmarkStart w:id="1453" w:name="bookmark1462"/>
      <w:bookmarkEnd w:id="1453"/>
      <w:r>
        <w:rPr>
          <w:b/>
          <w:bCs/>
          <w:sz w:val="28"/>
          <w:szCs w:val="28"/>
        </w:rPr>
        <w:t xml:space="preserve">Sản phẩm: </w:t>
      </w:r>
      <w:r>
        <w:rPr>
          <w:sz w:val="28"/>
          <w:szCs w:val="28"/>
        </w:rPr>
        <w:t>kết quả làm việc của HS</w:t>
      </w:r>
    </w:p>
    <w:p w14:paraId="1CAA3818" w14:textId="77777777" w:rsidR="00150A58" w:rsidRDefault="00837037" w:rsidP="00B27DAC">
      <w:pPr>
        <w:pStyle w:val="Vnbnnidung0"/>
        <w:numPr>
          <w:ilvl w:val="0"/>
          <w:numId w:val="159"/>
        </w:numPr>
        <w:tabs>
          <w:tab w:val="left" w:pos="395"/>
        </w:tabs>
        <w:spacing w:after="0" w:line="240" w:lineRule="auto"/>
        <w:rPr>
          <w:b/>
          <w:bCs/>
          <w:sz w:val="28"/>
          <w:szCs w:val="28"/>
        </w:rPr>
      </w:pPr>
      <w:r w:rsidRPr="001B28DC">
        <w:rPr>
          <w:b/>
          <w:bCs/>
          <w:sz w:val="28"/>
          <w:szCs w:val="28"/>
        </w:rPr>
        <w:t>Tổ chức thực hiện:</w:t>
      </w:r>
    </w:p>
    <w:tbl>
      <w:tblPr>
        <w:tblStyle w:val="TableGrid"/>
        <w:tblW w:w="9464" w:type="dxa"/>
        <w:tblLook w:val="04A0" w:firstRow="1" w:lastRow="0" w:firstColumn="1" w:lastColumn="0" w:noHBand="0" w:noVBand="1"/>
      </w:tblPr>
      <w:tblGrid>
        <w:gridCol w:w="5211"/>
        <w:gridCol w:w="4253"/>
      </w:tblGrid>
      <w:tr w:rsidR="001B28DC" w14:paraId="48E1C3C6" w14:textId="77777777" w:rsidTr="00A76C15">
        <w:tc>
          <w:tcPr>
            <w:tcW w:w="5211" w:type="dxa"/>
            <w:tcBorders>
              <w:top w:val="single" w:sz="4" w:space="0" w:color="auto"/>
              <w:left w:val="single" w:sz="4" w:space="0" w:color="auto"/>
            </w:tcBorders>
            <w:shd w:val="clear" w:color="auto" w:fill="FFFFFF"/>
            <w:vAlign w:val="center"/>
          </w:tcPr>
          <w:p w14:paraId="4936C3F7" w14:textId="77777777" w:rsidR="001B28DC" w:rsidRPr="001B28DC" w:rsidRDefault="001B28DC" w:rsidP="00A5492F">
            <w:pPr>
              <w:pStyle w:val="Vnbnnidung0"/>
              <w:tabs>
                <w:tab w:val="left" w:pos="395"/>
              </w:tabs>
              <w:spacing w:after="0" w:line="240" w:lineRule="auto"/>
              <w:jc w:val="center"/>
              <w:rPr>
                <w:b/>
                <w:bCs/>
                <w:sz w:val="24"/>
                <w:szCs w:val="24"/>
              </w:rPr>
            </w:pPr>
            <w:r w:rsidRPr="001B28DC">
              <w:rPr>
                <w:b/>
                <w:bCs/>
                <w:sz w:val="24"/>
                <w:szCs w:val="24"/>
              </w:rPr>
              <w:lastRenderedPageBreak/>
              <w:t>HOẠT ĐỘNG CỦA GV - HS</w:t>
            </w:r>
          </w:p>
        </w:tc>
        <w:tc>
          <w:tcPr>
            <w:tcW w:w="4253" w:type="dxa"/>
            <w:tcBorders>
              <w:top w:val="single" w:sz="4" w:space="0" w:color="auto"/>
              <w:left w:val="single" w:sz="4" w:space="0" w:color="auto"/>
              <w:right w:val="single" w:sz="4" w:space="0" w:color="auto"/>
            </w:tcBorders>
            <w:shd w:val="clear" w:color="auto" w:fill="FFFFFF"/>
            <w:vAlign w:val="center"/>
          </w:tcPr>
          <w:p w14:paraId="5508AD00" w14:textId="77777777" w:rsidR="001B28DC" w:rsidRPr="001B28DC" w:rsidRDefault="001B28DC" w:rsidP="00A5492F">
            <w:pPr>
              <w:pStyle w:val="Vnbnnidung0"/>
              <w:tabs>
                <w:tab w:val="left" w:pos="395"/>
              </w:tabs>
              <w:spacing w:after="0" w:line="240" w:lineRule="auto"/>
              <w:rPr>
                <w:b/>
                <w:bCs/>
                <w:sz w:val="24"/>
                <w:szCs w:val="24"/>
              </w:rPr>
            </w:pPr>
            <w:r>
              <w:rPr>
                <w:b/>
                <w:bCs/>
                <w:sz w:val="24"/>
                <w:szCs w:val="24"/>
              </w:rPr>
              <w:t>DỰ</w:t>
            </w:r>
            <w:r w:rsidRPr="001B28DC">
              <w:rPr>
                <w:b/>
                <w:bCs/>
                <w:sz w:val="24"/>
                <w:szCs w:val="24"/>
              </w:rPr>
              <w:t xml:space="preserve"> KIẾN SẢN PHẨM</w:t>
            </w:r>
          </w:p>
        </w:tc>
      </w:tr>
      <w:tr w:rsidR="001B28DC" w14:paraId="65C09618" w14:textId="77777777" w:rsidTr="00A76C15">
        <w:tc>
          <w:tcPr>
            <w:tcW w:w="5211" w:type="dxa"/>
            <w:tcBorders>
              <w:top w:val="single" w:sz="4" w:space="0" w:color="auto"/>
              <w:left w:val="single" w:sz="4" w:space="0" w:color="auto"/>
              <w:bottom w:val="single" w:sz="4" w:space="0" w:color="auto"/>
            </w:tcBorders>
            <w:shd w:val="clear" w:color="auto" w:fill="FFFFFF"/>
            <w:vAlign w:val="center"/>
          </w:tcPr>
          <w:p w14:paraId="1820568D" w14:textId="77777777" w:rsidR="001B28DC" w:rsidRDefault="001B28DC" w:rsidP="00C921E2">
            <w:pPr>
              <w:pStyle w:val="Khc0"/>
              <w:spacing w:after="0" w:line="240" w:lineRule="auto"/>
              <w:rPr>
                <w:sz w:val="28"/>
                <w:szCs w:val="28"/>
              </w:rPr>
            </w:pPr>
            <w:r>
              <w:rPr>
                <w:b/>
                <w:bCs/>
                <w:sz w:val="28"/>
                <w:szCs w:val="28"/>
              </w:rPr>
              <w:t>Bước 1: GV chuyển giao nhiệm vụ học tập</w:t>
            </w:r>
          </w:p>
          <w:p w14:paraId="2BA52DF9" w14:textId="77777777" w:rsidR="001B28DC" w:rsidRDefault="001B28DC" w:rsidP="00B27DAC">
            <w:pPr>
              <w:pStyle w:val="Khc0"/>
              <w:numPr>
                <w:ilvl w:val="0"/>
                <w:numId w:val="160"/>
              </w:numPr>
              <w:tabs>
                <w:tab w:val="left" w:pos="170"/>
              </w:tabs>
              <w:spacing w:after="0" w:line="240" w:lineRule="auto"/>
              <w:rPr>
                <w:sz w:val="28"/>
                <w:szCs w:val="28"/>
              </w:rPr>
            </w:pPr>
            <w:r>
              <w:rPr>
                <w:sz w:val="28"/>
                <w:szCs w:val="28"/>
              </w:rPr>
              <w:t>GV giao nhiệm vụ: HS đọc các trường họp trong SGK và nhận biết đức tính đặc trưng của từng bạn.</w:t>
            </w:r>
          </w:p>
          <w:p w14:paraId="7AE17F9F" w14:textId="77777777" w:rsidR="001B28DC" w:rsidRDefault="001B28DC" w:rsidP="00C921E2">
            <w:pPr>
              <w:pStyle w:val="Khc0"/>
              <w:spacing w:after="0" w:line="240" w:lineRule="auto"/>
              <w:rPr>
                <w:sz w:val="28"/>
                <w:szCs w:val="28"/>
              </w:rPr>
            </w:pPr>
            <w:r>
              <w:rPr>
                <w:sz w:val="28"/>
                <w:szCs w:val="28"/>
              </w:rPr>
              <w:t>GV gợi ý HS xác định các cụm từ mang tính cốt lõi nói lên đức tính đặc trưng của từng bạn trong mỗi trường hợp.</w:t>
            </w:r>
          </w:p>
          <w:p w14:paraId="37E9F29E" w14:textId="77777777" w:rsidR="001B28DC" w:rsidRDefault="001C124F" w:rsidP="00B27DAC">
            <w:pPr>
              <w:pStyle w:val="Khc0"/>
              <w:numPr>
                <w:ilvl w:val="0"/>
                <w:numId w:val="160"/>
              </w:numPr>
              <w:tabs>
                <w:tab w:val="left" w:pos="151"/>
              </w:tabs>
              <w:spacing w:after="0" w:line="240" w:lineRule="auto"/>
              <w:rPr>
                <w:sz w:val="28"/>
                <w:szCs w:val="28"/>
              </w:rPr>
            </w:pPr>
            <w:r>
              <w:rPr>
                <w:sz w:val="28"/>
                <w:szCs w:val="28"/>
              </w:rPr>
              <w:t>GV hỏi cả lớp: Nh</w:t>
            </w:r>
            <w:r w:rsidRPr="00C92098">
              <w:rPr>
                <w:sz w:val="28"/>
                <w:szCs w:val="28"/>
              </w:rPr>
              <w:t>ữ</w:t>
            </w:r>
            <w:r w:rsidR="001B28DC">
              <w:rPr>
                <w:sz w:val="28"/>
                <w:szCs w:val="28"/>
              </w:rPr>
              <w:t>ng cụm từ mang tính cốt lõi thể hiện thái độ, hành động, hành vi, hay cách ứng xử của các bạn trong từng tình huống cho chúng t</w:t>
            </w:r>
            <w:r>
              <w:rPr>
                <w:sz w:val="28"/>
                <w:szCs w:val="28"/>
              </w:rPr>
              <w:t>a biết đức tính đặc trưng của m</w:t>
            </w:r>
            <w:r w:rsidRPr="00C92098">
              <w:rPr>
                <w:sz w:val="28"/>
                <w:szCs w:val="28"/>
              </w:rPr>
              <w:t>ỗ</w:t>
            </w:r>
            <w:r w:rsidR="001B28DC">
              <w:rPr>
                <w:sz w:val="28"/>
                <w:szCs w:val="28"/>
              </w:rPr>
              <w:t>i người là gì?</w:t>
            </w:r>
          </w:p>
          <w:p w14:paraId="250D7AFB" w14:textId="77777777" w:rsidR="001B28DC" w:rsidRDefault="001B28DC" w:rsidP="00B27DAC">
            <w:pPr>
              <w:pStyle w:val="Khc0"/>
              <w:numPr>
                <w:ilvl w:val="0"/>
                <w:numId w:val="160"/>
              </w:numPr>
              <w:tabs>
                <w:tab w:val="left" w:pos="165"/>
              </w:tabs>
              <w:spacing w:after="0" w:line="240" w:lineRule="auto"/>
              <w:rPr>
                <w:sz w:val="28"/>
                <w:szCs w:val="28"/>
              </w:rPr>
            </w:pPr>
            <w:r>
              <w:rPr>
                <w:sz w:val="28"/>
                <w:szCs w:val="28"/>
              </w:rPr>
              <w:t>GV nêu câu hỏi cho lớp thảo luận: Làm thế nào để xác định đức tính đặc trưng của</w:t>
            </w:r>
          </w:p>
          <w:p w14:paraId="1133B206" w14:textId="77777777" w:rsidR="001B28DC" w:rsidRDefault="001B28DC" w:rsidP="00C921E2">
            <w:pPr>
              <w:pStyle w:val="Khc0"/>
              <w:spacing w:after="0" w:line="240" w:lineRule="auto"/>
              <w:rPr>
                <w:sz w:val="28"/>
                <w:szCs w:val="28"/>
              </w:rPr>
            </w:pPr>
            <w:r>
              <w:rPr>
                <w:sz w:val="28"/>
                <w:szCs w:val="28"/>
              </w:rPr>
              <w:t>một người?</w:t>
            </w:r>
          </w:p>
          <w:p w14:paraId="0741448F" w14:textId="77777777" w:rsidR="001B28DC" w:rsidRDefault="001C124F" w:rsidP="00C921E2">
            <w:pPr>
              <w:pStyle w:val="Khc0"/>
              <w:spacing w:after="0" w:line="240" w:lineRule="auto"/>
              <w:rPr>
                <w:sz w:val="28"/>
                <w:szCs w:val="28"/>
              </w:rPr>
            </w:pPr>
            <w:r>
              <w:rPr>
                <w:b/>
                <w:bCs/>
                <w:sz w:val="28"/>
                <w:szCs w:val="28"/>
              </w:rPr>
              <w:t>Bư</w:t>
            </w:r>
            <w:r w:rsidRPr="00C92098">
              <w:rPr>
                <w:b/>
                <w:bCs/>
                <w:sz w:val="28"/>
                <w:szCs w:val="28"/>
              </w:rPr>
              <w:t>ớ</w:t>
            </w:r>
            <w:r w:rsidR="001B28DC">
              <w:rPr>
                <w:b/>
                <w:bCs/>
                <w:sz w:val="28"/>
                <w:szCs w:val="28"/>
              </w:rPr>
              <w:t>c 2: HS thực hiện nhiệm vụ học tập</w:t>
            </w:r>
          </w:p>
          <w:p w14:paraId="6DEFD426" w14:textId="77777777" w:rsidR="001B28DC" w:rsidRDefault="001B28DC" w:rsidP="00C921E2">
            <w:pPr>
              <w:pStyle w:val="Khc0"/>
              <w:spacing w:after="0" w:line="240" w:lineRule="auto"/>
              <w:rPr>
                <w:sz w:val="28"/>
                <w:szCs w:val="28"/>
              </w:rPr>
            </w:pPr>
            <w:r>
              <w:rPr>
                <w:sz w:val="28"/>
                <w:szCs w:val="28"/>
              </w:rPr>
              <w:t>+ HS đọc sgk và thực hiện yêu cầu.</w:t>
            </w:r>
          </w:p>
          <w:p w14:paraId="24AAAA78" w14:textId="77777777" w:rsidR="001B28DC" w:rsidRDefault="001C124F" w:rsidP="00C921E2">
            <w:pPr>
              <w:pStyle w:val="Vnbnnidung0"/>
              <w:tabs>
                <w:tab w:val="left" w:pos="395"/>
              </w:tabs>
              <w:spacing w:after="0" w:line="240" w:lineRule="auto"/>
              <w:rPr>
                <w:sz w:val="28"/>
                <w:szCs w:val="28"/>
              </w:rPr>
            </w:pPr>
            <w:r>
              <w:rPr>
                <w:sz w:val="28"/>
                <w:szCs w:val="28"/>
              </w:rPr>
              <w:t>+ GV đến các nhóm theo dõi, h</w:t>
            </w:r>
            <w:r w:rsidRPr="00C92098">
              <w:rPr>
                <w:sz w:val="28"/>
                <w:szCs w:val="28"/>
              </w:rPr>
              <w:t>ỗ</w:t>
            </w:r>
            <w:r w:rsidR="001B28DC">
              <w:rPr>
                <w:sz w:val="28"/>
                <w:szCs w:val="28"/>
              </w:rPr>
              <w:t xml:space="preserve"> trợ HS nếu cần thiết.</w:t>
            </w:r>
          </w:p>
          <w:p w14:paraId="425A9064" w14:textId="77777777" w:rsidR="00CE7425" w:rsidRDefault="00CE7425" w:rsidP="00C921E2">
            <w:pPr>
              <w:pStyle w:val="Khc0"/>
              <w:spacing w:after="0" w:line="240" w:lineRule="auto"/>
              <w:rPr>
                <w:sz w:val="28"/>
                <w:szCs w:val="28"/>
              </w:rPr>
            </w:pPr>
            <w:r>
              <w:rPr>
                <w:sz w:val="28"/>
                <w:szCs w:val="28"/>
              </w:rPr>
              <w:t>+ Cùng HS phân tích các từ khoá để xác định đức tính đặc trưng của từng bạn.</w:t>
            </w:r>
          </w:p>
          <w:p w14:paraId="27621B28" w14:textId="77777777" w:rsidR="00CE7425" w:rsidRDefault="00CE7425" w:rsidP="00C921E2">
            <w:pPr>
              <w:pStyle w:val="Khc0"/>
              <w:spacing w:after="0" w:line="240" w:lineRule="auto"/>
              <w:rPr>
                <w:sz w:val="28"/>
                <w:szCs w:val="28"/>
              </w:rPr>
            </w:pPr>
            <w:r>
              <w:rPr>
                <w:b/>
                <w:bCs/>
                <w:sz w:val="28"/>
                <w:szCs w:val="28"/>
              </w:rPr>
              <w:t>Bước 3: Báo cáo kết quả hoạt động và thảo luận</w:t>
            </w:r>
          </w:p>
          <w:p w14:paraId="79B8844D" w14:textId="77777777" w:rsidR="00CE7425" w:rsidRDefault="00CE7425" w:rsidP="00C921E2">
            <w:pPr>
              <w:pStyle w:val="Khc0"/>
              <w:spacing w:after="0" w:line="240" w:lineRule="auto"/>
              <w:rPr>
                <w:sz w:val="28"/>
                <w:szCs w:val="28"/>
              </w:rPr>
            </w:pPr>
            <w:r>
              <w:rPr>
                <w:sz w:val="28"/>
                <w:szCs w:val="28"/>
              </w:rPr>
              <w:t>+ GV gọi 2 bạn đại diện của 2 nhóm trả lời.</w:t>
            </w:r>
          </w:p>
          <w:p w14:paraId="36B875B5" w14:textId="77777777" w:rsidR="00CE7425" w:rsidRDefault="00CE7425" w:rsidP="00C921E2">
            <w:pPr>
              <w:pStyle w:val="Khc0"/>
              <w:spacing w:after="0" w:line="240" w:lineRule="auto"/>
              <w:rPr>
                <w:sz w:val="28"/>
                <w:szCs w:val="28"/>
              </w:rPr>
            </w:pPr>
            <w:r>
              <w:rPr>
                <w:sz w:val="28"/>
                <w:szCs w:val="28"/>
              </w:rPr>
              <w:t>+ GV gọi HS khác nhận xét, đánh giá.</w:t>
            </w:r>
          </w:p>
          <w:p w14:paraId="5D8884C8" w14:textId="77777777" w:rsidR="00CE7425" w:rsidRDefault="001C124F" w:rsidP="00C921E2">
            <w:pPr>
              <w:pStyle w:val="Khc0"/>
              <w:spacing w:after="0" w:line="240" w:lineRule="auto"/>
              <w:rPr>
                <w:sz w:val="28"/>
                <w:szCs w:val="28"/>
              </w:rPr>
            </w:pPr>
            <w:r>
              <w:rPr>
                <w:b/>
                <w:bCs/>
                <w:sz w:val="28"/>
                <w:szCs w:val="28"/>
              </w:rPr>
              <w:t>Bư</w:t>
            </w:r>
            <w:r w:rsidRPr="00C92098">
              <w:rPr>
                <w:b/>
                <w:bCs/>
                <w:sz w:val="28"/>
                <w:szCs w:val="28"/>
              </w:rPr>
              <w:t>ớ</w:t>
            </w:r>
            <w:r w:rsidR="00CE7425">
              <w:rPr>
                <w:b/>
                <w:bCs/>
                <w:sz w:val="28"/>
                <w:szCs w:val="28"/>
              </w:rPr>
              <w:t>c 4: Đánh giá kết quả, thực hiện nhiệm vụ học tập</w:t>
            </w:r>
          </w:p>
          <w:p w14:paraId="595AD94D" w14:textId="77777777" w:rsidR="00CE7425" w:rsidRDefault="00CE7425" w:rsidP="00C921E2">
            <w:pPr>
              <w:pStyle w:val="Khc0"/>
              <w:spacing w:after="0" w:line="240" w:lineRule="auto"/>
              <w:rPr>
                <w:sz w:val="28"/>
                <w:szCs w:val="28"/>
              </w:rPr>
            </w:pPr>
            <w:r>
              <w:rPr>
                <w:sz w:val="28"/>
                <w:szCs w:val="28"/>
              </w:rPr>
              <w:t>+ GV đánh giá, nhận xét, chuân kiến thức.</w:t>
            </w:r>
          </w:p>
          <w:p w14:paraId="0D4F475A" w14:textId="77777777" w:rsidR="00CE7425" w:rsidRDefault="00CE7425" w:rsidP="00C921E2">
            <w:pPr>
              <w:pStyle w:val="Vnbnnidung0"/>
              <w:tabs>
                <w:tab w:val="left" w:pos="395"/>
              </w:tabs>
              <w:spacing w:after="0" w:line="240" w:lineRule="auto"/>
              <w:rPr>
                <w:b/>
                <w:bCs/>
                <w:sz w:val="28"/>
                <w:szCs w:val="28"/>
              </w:rPr>
            </w:pPr>
            <w:r>
              <w:rPr>
                <w:sz w:val="28"/>
                <w:szCs w:val="28"/>
              </w:rPr>
              <w:t>+ HS ghi bài.</w:t>
            </w:r>
          </w:p>
        </w:tc>
        <w:tc>
          <w:tcPr>
            <w:tcW w:w="4253" w:type="dxa"/>
          </w:tcPr>
          <w:p w14:paraId="3570FC25" w14:textId="77777777" w:rsidR="001B28DC" w:rsidRDefault="001B28DC" w:rsidP="00C921E2">
            <w:pPr>
              <w:pStyle w:val="Khc0"/>
              <w:spacing w:after="0" w:line="240" w:lineRule="auto"/>
              <w:rPr>
                <w:sz w:val="28"/>
                <w:szCs w:val="28"/>
              </w:rPr>
            </w:pPr>
            <w:r>
              <w:rPr>
                <w:b/>
                <w:bCs/>
                <w:sz w:val="28"/>
                <w:szCs w:val="28"/>
              </w:rPr>
              <w:t>1. Đức tính đặc trưng</w:t>
            </w:r>
          </w:p>
          <w:p w14:paraId="4A85F6FA" w14:textId="77777777" w:rsidR="001B28DC" w:rsidRDefault="001C124F" w:rsidP="00B27DAC">
            <w:pPr>
              <w:pStyle w:val="Khc0"/>
              <w:numPr>
                <w:ilvl w:val="0"/>
                <w:numId w:val="161"/>
              </w:numPr>
              <w:tabs>
                <w:tab w:val="left" w:pos="199"/>
              </w:tabs>
              <w:spacing w:after="0" w:line="240" w:lineRule="auto"/>
              <w:rPr>
                <w:sz w:val="28"/>
                <w:szCs w:val="28"/>
              </w:rPr>
            </w:pPr>
            <w:r>
              <w:rPr>
                <w:sz w:val="28"/>
                <w:szCs w:val="28"/>
              </w:rPr>
              <w:t>Đức tính đặc trưng c</w:t>
            </w:r>
            <w:r w:rsidRPr="00C92098">
              <w:rPr>
                <w:sz w:val="28"/>
                <w:szCs w:val="28"/>
              </w:rPr>
              <w:t>ủ</w:t>
            </w:r>
            <w:r>
              <w:rPr>
                <w:sz w:val="28"/>
                <w:szCs w:val="28"/>
              </w:rPr>
              <w:t>a một con người là điểm tốt n</w:t>
            </w:r>
            <w:r w:rsidRPr="00C92098">
              <w:rPr>
                <w:sz w:val="28"/>
                <w:szCs w:val="28"/>
              </w:rPr>
              <w:t>ổ</w:t>
            </w:r>
            <w:r w:rsidR="001B28DC">
              <w:rPr>
                <w:sz w:val="28"/>
                <w:szCs w:val="28"/>
              </w:rPr>
              <w:t>i bậ</w:t>
            </w:r>
            <w:r>
              <w:rPr>
                <w:sz w:val="28"/>
                <w:szCs w:val="28"/>
              </w:rPr>
              <w:t>t nhất của một con người. Nó th</w:t>
            </w:r>
            <w:r w:rsidRPr="00C92098">
              <w:rPr>
                <w:sz w:val="28"/>
                <w:szCs w:val="28"/>
              </w:rPr>
              <w:t>ể</w:t>
            </w:r>
            <w:r w:rsidR="001B28DC">
              <w:rPr>
                <w:sz w:val="28"/>
                <w:szCs w:val="28"/>
              </w:rPr>
              <w:t xml:space="preserve"> hiện qua thái độ, hành vi, hành động tự giác, cách ứng xử của người đó.</w:t>
            </w:r>
          </w:p>
          <w:p w14:paraId="10609F01" w14:textId="77777777" w:rsidR="001B28DC" w:rsidRDefault="001C124F" w:rsidP="00C921E2">
            <w:pPr>
              <w:pStyle w:val="Vnbnnidung0"/>
              <w:tabs>
                <w:tab w:val="left" w:pos="395"/>
              </w:tabs>
              <w:spacing w:after="0" w:line="240" w:lineRule="auto"/>
              <w:rPr>
                <w:b/>
                <w:bCs/>
                <w:sz w:val="28"/>
                <w:szCs w:val="28"/>
              </w:rPr>
            </w:pPr>
            <w:r>
              <w:rPr>
                <w:sz w:val="28"/>
                <w:szCs w:val="28"/>
              </w:rPr>
              <w:t>Đ</w:t>
            </w:r>
            <w:r w:rsidRPr="00C92098">
              <w:rPr>
                <w:sz w:val="28"/>
                <w:szCs w:val="28"/>
              </w:rPr>
              <w:t>ể</w:t>
            </w:r>
            <w:r>
              <w:rPr>
                <w:sz w:val="28"/>
                <w:szCs w:val="28"/>
              </w:rPr>
              <w:t xml:space="preserve"> xác định được đ</w:t>
            </w:r>
            <w:r w:rsidRPr="00C92098">
              <w:rPr>
                <w:sz w:val="28"/>
                <w:szCs w:val="28"/>
              </w:rPr>
              <w:t>ứ</w:t>
            </w:r>
            <w:r>
              <w:rPr>
                <w:sz w:val="28"/>
                <w:szCs w:val="28"/>
              </w:rPr>
              <w:t>c tính đặc trưng của m</w:t>
            </w:r>
            <w:r w:rsidRPr="00C92098">
              <w:rPr>
                <w:sz w:val="28"/>
                <w:szCs w:val="28"/>
              </w:rPr>
              <w:t>ỗ</w:t>
            </w:r>
            <w:r w:rsidR="001B28DC">
              <w:rPr>
                <w:sz w:val="28"/>
                <w:szCs w:val="28"/>
              </w:rPr>
              <w:t xml:space="preserve">i người, cần phải dựa vào thái độ, hành vi tích cực, hành động tự giác, cách </w:t>
            </w:r>
            <w:r w:rsidRPr="00C92098">
              <w:rPr>
                <w:sz w:val="28"/>
                <w:szCs w:val="28"/>
              </w:rPr>
              <w:t>ứ</w:t>
            </w:r>
            <w:r>
              <w:rPr>
                <w:sz w:val="28"/>
                <w:szCs w:val="28"/>
              </w:rPr>
              <w:t xml:space="preserve">ng xử </w:t>
            </w:r>
            <w:r w:rsidRPr="00C92098">
              <w:rPr>
                <w:sz w:val="28"/>
                <w:szCs w:val="28"/>
              </w:rPr>
              <w:t>ổ</w:t>
            </w:r>
            <w:r w:rsidR="001B28DC">
              <w:rPr>
                <w:sz w:val="28"/>
                <w:szCs w:val="28"/>
              </w:rPr>
              <w:t>n định của người đó trong các tình huống hằng ngày.</w:t>
            </w:r>
          </w:p>
        </w:tc>
      </w:tr>
    </w:tbl>
    <w:p w14:paraId="284B016B" w14:textId="77777777" w:rsidR="00150A58" w:rsidRPr="001B28DC" w:rsidRDefault="001B28DC" w:rsidP="00C921E2">
      <w:pPr>
        <w:ind w:left="-180" w:right="-296"/>
        <w:rPr>
          <w:rFonts w:ascii="Times New Roman" w:hAnsi="Times New Roman" w:cs="Times New Roman"/>
          <w:b/>
          <w:bCs/>
          <w:sz w:val="28"/>
          <w:szCs w:val="28"/>
        </w:rPr>
      </w:pPr>
      <w:r w:rsidRPr="001B28DC">
        <w:rPr>
          <w:rFonts w:ascii="Times New Roman" w:hAnsi="Times New Roman" w:cs="Times New Roman"/>
          <w:b/>
          <w:bCs/>
          <w:sz w:val="28"/>
          <w:szCs w:val="28"/>
        </w:rPr>
        <w:t>C</w:t>
      </w:r>
      <w:r w:rsidR="00837037" w:rsidRPr="001B28DC">
        <w:rPr>
          <w:rFonts w:ascii="Times New Roman" w:hAnsi="Times New Roman" w:cs="Times New Roman"/>
          <w:b/>
          <w:bCs/>
          <w:sz w:val="28"/>
          <w:szCs w:val="28"/>
        </w:rPr>
        <w:t>. HOẠT ĐÔNG LUYỆN TẬP (</w:t>
      </w:r>
      <w:r w:rsidRPr="001B28DC">
        <w:rPr>
          <w:rFonts w:ascii="Times New Roman" w:hAnsi="Times New Roman" w:cs="Times New Roman"/>
          <w:b/>
          <w:bCs/>
          <w:sz w:val="28"/>
          <w:szCs w:val="28"/>
        </w:rPr>
        <w:t>THỰ</w:t>
      </w:r>
      <w:r w:rsidR="00837037" w:rsidRPr="001B28DC">
        <w:rPr>
          <w:rFonts w:ascii="Times New Roman" w:hAnsi="Times New Roman" w:cs="Times New Roman"/>
          <w:b/>
          <w:bCs/>
          <w:sz w:val="28"/>
          <w:szCs w:val="28"/>
        </w:rPr>
        <w:t>C HÀNH NHẬN DIỆN VÀ GIỚI THIỆU ĐỨC TÍNH ĐẶC TRƯNG CỦA EM)</w:t>
      </w:r>
    </w:p>
    <w:p w14:paraId="60823285" w14:textId="77777777" w:rsidR="00150A58" w:rsidRDefault="00837037" w:rsidP="00B27DAC">
      <w:pPr>
        <w:pStyle w:val="Tiu20"/>
        <w:keepNext/>
        <w:keepLines/>
        <w:numPr>
          <w:ilvl w:val="0"/>
          <w:numId w:val="162"/>
        </w:numPr>
        <w:tabs>
          <w:tab w:val="left" w:pos="380"/>
        </w:tabs>
        <w:spacing w:after="0" w:line="240" w:lineRule="auto"/>
        <w:ind w:left="-180" w:right="-296"/>
        <w:rPr>
          <w:sz w:val="28"/>
          <w:szCs w:val="28"/>
        </w:rPr>
      </w:pPr>
      <w:bookmarkStart w:id="1454" w:name="bookmark1465"/>
      <w:bookmarkStart w:id="1455" w:name="bookmark1464"/>
      <w:bookmarkStart w:id="1456" w:name="bookmark1466"/>
      <w:bookmarkStart w:id="1457" w:name="bookmark1463"/>
      <w:bookmarkEnd w:id="1454"/>
      <w:r>
        <w:rPr>
          <w:sz w:val="28"/>
          <w:szCs w:val="28"/>
        </w:rPr>
        <w:t>Mục tiêu:</w:t>
      </w:r>
      <w:bookmarkEnd w:id="1455"/>
      <w:bookmarkEnd w:id="1456"/>
      <w:bookmarkEnd w:id="1457"/>
    </w:p>
    <w:p w14:paraId="7DD9118C" w14:textId="77777777" w:rsidR="00150A58" w:rsidRDefault="00837037" w:rsidP="00B27DAC">
      <w:pPr>
        <w:pStyle w:val="Vnbnnidung0"/>
        <w:numPr>
          <w:ilvl w:val="0"/>
          <w:numId w:val="163"/>
        </w:numPr>
        <w:tabs>
          <w:tab w:val="left" w:pos="268"/>
        </w:tabs>
        <w:spacing w:after="0" w:line="240" w:lineRule="auto"/>
        <w:ind w:left="-180" w:right="-296"/>
        <w:rPr>
          <w:sz w:val="28"/>
          <w:szCs w:val="28"/>
        </w:rPr>
      </w:pPr>
      <w:bookmarkStart w:id="1458" w:name="bookmark1467"/>
      <w:bookmarkEnd w:id="1458"/>
      <w:r>
        <w:rPr>
          <w:sz w:val="28"/>
          <w:szCs w:val="28"/>
        </w:rPr>
        <w:t>Nhận diện và giới thiệu được đức tính đặc trưng của bản thân;</w:t>
      </w:r>
    </w:p>
    <w:p w14:paraId="0B832405" w14:textId="77777777" w:rsidR="00150A58" w:rsidRDefault="00837037" w:rsidP="00B27DAC">
      <w:pPr>
        <w:pStyle w:val="Vnbnnidung0"/>
        <w:numPr>
          <w:ilvl w:val="0"/>
          <w:numId w:val="163"/>
        </w:numPr>
        <w:tabs>
          <w:tab w:val="left" w:pos="268"/>
        </w:tabs>
        <w:spacing w:after="0" w:line="240" w:lineRule="auto"/>
        <w:ind w:left="-180" w:right="-296"/>
        <w:rPr>
          <w:sz w:val="28"/>
          <w:szCs w:val="28"/>
        </w:rPr>
      </w:pPr>
      <w:bookmarkStart w:id="1459" w:name="bookmark1468"/>
      <w:bookmarkEnd w:id="1459"/>
      <w:r>
        <w:rPr>
          <w:sz w:val="28"/>
          <w:szCs w:val="28"/>
        </w:rPr>
        <w:t>Rèn luyện kĩ năng nhận thức bản thân.</w:t>
      </w:r>
    </w:p>
    <w:p w14:paraId="4109868B" w14:textId="77777777" w:rsidR="00150A58" w:rsidRDefault="00837037" w:rsidP="00B27DAC">
      <w:pPr>
        <w:pStyle w:val="Vnbnnidung0"/>
        <w:numPr>
          <w:ilvl w:val="0"/>
          <w:numId w:val="162"/>
        </w:numPr>
        <w:tabs>
          <w:tab w:val="left" w:pos="390"/>
        </w:tabs>
        <w:spacing w:after="0" w:line="240" w:lineRule="auto"/>
        <w:ind w:left="-180" w:right="-296"/>
        <w:rPr>
          <w:sz w:val="28"/>
          <w:szCs w:val="28"/>
        </w:rPr>
      </w:pPr>
      <w:bookmarkStart w:id="1460" w:name="bookmark1469"/>
      <w:bookmarkEnd w:id="1460"/>
      <w:r>
        <w:rPr>
          <w:b/>
          <w:bCs/>
          <w:sz w:val="28"/>
          <w:szCs w:val="28"/>
        </w:rPr>
        <w:t xml:space="preserve">Nội dung: </w:t>
      </w:r>
      <w:r>
        <w:rPr>
          <w:sz w:val="28"/>
          <w:szCs w:val="28"/>
        </w:rPr>
        <w:t>Sử dụng sgk, kiến thức đã học để hoàn thành bài tập</w:t>
      </w:r>
    </w:p>
    <w:p w14:paraId="257B5B37" w14:textId="77777777" w:rsidR="00150A58" w:rsidRDefault="00837037" w:rsidP="00B27DAC">
      <w:pPr>
        <w:pStyle w:val="Vnbnnidung0"/>
        <w:numPr>
          <w:ilvl w:val="0"/>
          <w:numId w:val="162"/>
        </w:numPr>
        <w:tabs>
          <w:tab w:val="left" w:pos="390"/>
        </w:tabs>
        <w:spacing w:after="0" w:line="240" w:lineRule="auto"/>
        <w:ind w:left="-180" w:right="-296"/>
        <w:rPr>
          <w:sz w:val="28"/>
          <w:szCs w:val="28"/>
        </w:rPr>
      </w:pPr>
      <w:bookmarkStart w:id="1461" w:name="bookmark1470"/>
      <w:bookmarkEnd w:id="1461"/>
      <w:r>
        <w:rPr>
          <w:b/>
          <w:bCs/>
          <w:sz w:val="28"/>
          <w:szCs w:val="28"/>
        </w:rPr>
        <w:t xml:space="preserve">Sản phẩm: </w:t>
      </w:r>
      <w:r w:rsidR="001B28DC">
        <w:rPr>
          <w:sz w:val="28"/>
          <w:szCs w:val="28"/>
        </w:rPr>
        <w:t>Kế</w:t>
      </w:r>
      <w:r>
        <w:rPr>
          <w:sz w:val="28"/>
          <w:szCs w:val="28"/>
        </w:rPr>
        <w:t>t quả của HS.</w:t>
      </w:r>
    </w:p>
    <w:p w14:paraId="086702DC" w14:textId="77777777" w:rsidR="00150A58" w:rsidRDefault="00837037" w:rsidP="00B27DAC">
      <w:pPr>
        <w:pStyle w:val="Tiu20"/>
        <w:keepNext/>
        <w:keepLines/>
        <w:numPr>
          <w:ilvl w:val="0"/>
          <w:numId w:val="162"/>
        </w:numPr>
        <w:tabs>
          <w:tab w:val="left" w:pos="395"/>
        </w:tabs>
        <w:spacing w:after="0" w:line="240" w:lineRule="auto"/>
        <w:ind w:left="-180" w:right="-296"/>
        <w:rPr>
          <w:sz w:val="28"/>
          <w:szCs w:val="28"/>
        </w:rPr>
      </w:pPr>
      <w:bookmarkStart w:id="1462" w:name="bookmark1473"/>
      <w:bookmarkStart w:id="1463" w:name="bookmark1474"/>
      <w:bookmarkStart w:id="1464" w:name="bookmark1472"/>
      <w:bookmarkStart w:id="1465" w:name="bookmark1471"/>
      <w:bookmarkEnd w:id="1462"/>
      <w:r>
        <w:rPr>
          <w:sz w:val="28"/>
          <w:szCs w:val="28"/>
        </w:rPr>
        <w:t>Tổ chức thực hiện:</w:t>
      </w:r>
      <w:bookmarkEnd w:id="1463"/>
      <w:bookmarkEnd w:id="1464"/>
      <w:bookmarkEnd w:id="1465"/>
    </w:p>
    <w:p w14:paraId="72E55609" w14:textId="77777777" w:rsidR="00150A58" w:rsidRDefault="001C124F" w:rsidP="00B27DAC">
      <w:pPr>
        <w:pStyle w:val="Vnbnnidung0"/>
        <w:numPr>
          <w:ilvl w:val="0"/>
          <w:numId w:val="163"/>
        </w:numPr>
        <w:tabs>
          <w:tab w:val="left" w:pos="273"/>
        </w:tabs>
        <w:spacing w:after="0" w:line="240" w:lineRule="auto"/>
        <w:ind w:left="-180" w:right="-296"/>
        <w:rPr>
          <w:sz w:val="28"/>
          <w:szCs w:val="28"/>
        </w:rPr>
      </w:pPr>
      <w:bookmarkStart w:id="1466" w:name="bookmark1475"/>
      <w:bookmarkEnd w:id="1466"/>
      <w:r>
        <w:rPr>
          <w:sz w:val="28"/>
          <w:szCs w:val="28"/>
        </w:rPr>
        <w:t>GV yêu cầu HS suy ng</w:t>
      </w:r>
      <w:r w:rsidRPr="00C92098">
        <w:rPr>
          <w:sz w:val="28"/>
          <w:szCs w:val="28"/>
        </w:rPr>
        <w:t>ẫ</w:t>
      </w:r>
      <w:r w:rsidR="00837037">
        <w:rPr>
          <w:sz w:val="28"/>
          <w:szCs w:val="28"/>
        </w:rPr>
        <w:t>m về đức tính đặc trưng của mình dựa trên những gợi ý sau đây:</w:t>
      </w:r>
    </w:p>
    <w:p w14:paraId="6322863D" w14:textId="77777777" w:rsidR="00150A58" w:rsidRDefault="00837037" w:rsidP="001C124F">
      <w:pPr>
        <w:pStyle w:val="Vnbnnidung0"/>
        <w:spacing w:after="0" w:line="240" w:lineRule="auto"/>
        <w:ind w:left="-180" w:right="-296"/>
        <w:rPr>
          <w:sz w:val="28"/>
          <w:szCs w:val="28"/>
        </w:rPr>
      </w:pPr>
      <w:r>
        <w:rPr>
          <w:sz w:val="28"/>
          <w:szCs w:val="28"/>
        </w:rPr>
        <w:t>+ Em thường có hành vi ứng xử với mọi người trong cuộc sống như thế nào?</w:t>
      </w:r>
    </w:p>
    <w:p w14:paraId="3E84AC73" w14:textId="77777777" w:rsidR="001B28DC" w:rsidRDefault="00837037" w:rsidP="001C124F">
      <w:pPr>
        <w:pStyle w:val="Vnbnnidung0"/>
        <w:spacing w:after="0" w:line="240" w:lineRule="auto"/>
        <w:ind w:left="-180" w:right="-296"/>
        <w:rPr>
          <w:sz w:val="28"/>
          <w:szCs w:val="28"/>
        </w:rPr>
      </w:pPr>
      <w:r>
        <w:rPr>
          <w:sz w:val="28"/>
          <w:szCs w:val="28"/>
        </w:rPr>
        <w:t xml:space="preserve">+ Em có tự giác tham gia các hoạt động thiện nguyện và hoạt động cộng đồng không? </w:t>
      </w:r>
    </w:p>
    <w:p w14:paraId="02D88CE6" w14:textId="77777777" w:rsidR="00150A58" w:rsidRDefault="00837037" w:rsidP="001C124F">
      <w:pPr>
        <w:pStyle w:val="Vnbnnidung0"/>
        <w:spacing w:after="0" w:line="240" w:lineRule="auto"/>
        <w:ind w:left="-180" w:right="-296"/>
        <w:rPr>
          <w:sz w:val="28"/>
          <w:szCs w:val="28"/>
        </w:rPr>
      </w:pPr>
      <w:r>
        <w:rPr>
          <w:sz w:val="28"/>
          <w:szCs w:val="28"/>
        </w:rPr>
        <w:t>+ Khi giải quyết vấn đề nào đó với mọi người xung quanh, thái đô của em như thế nào?</w:t>
      </w:r>
    </w:p>
    <w:p w14:paraId="48A21438" w14:textId="77777777" w:rsidR="00150A58" w:rsidRDefault="00837037" w:rsidP="00B27DAC">
      <w:pPr>
        <w:pStyle w:val="Vnbnnidung0"/>
        <w:numPr>
          <w:ilvl w:val="0"/>
          <w:numId w:val="163"/>
        </w:numPr>
        <w:tabs>
          <w:tab w:val="left" w:pos="0"/>
        </w:tabs>
        <w:spacing w:after="0" w:line="240" w:lineRule="auto"/>
        <w:ind w:left="-180" w:right="-296"/>
        <w:rPr>
          <w:sz w:val="28"/>
          <w:szCs w:val="28"/>
        </w:rPr>
      </w:pPr>
      <w:bookmarkStart w:id="1467" w:name="bookmark1476"/>
      <w:bookmarkEnd w:id="1467"/>
      <w:r>
        <w:rPr>
          <w:sz w:val="28"/>
          <w:szCs w:val="28"/>
        </w:rPr>
        <w:lastRenderedPageBreak/>
        <w:t>HS làm việc cá nhân đổ tự rút ra đức tính đặc trưng của mình.</w:t>
      </w:r>
    </w:p>
    <w:p w14:paraId="0CEE78D3" w14:textId="77777777" w:rsidR="00150A58" w:rsidRDefault="00837037" w:rsidP="00B27DAC">
      <w:pPr>
        <w:pStyle w:val="Vnbnnidung0"/>
        <w:numPr>
          <w:ilvl w:val="0"/>
          <w:numId w:val="163"/>
        </w:numPr>
        <w:tabs>
          <w:tab w:val="left" w:pos="0"/>
        </w:tabs>
        <w:spacing w:after="0" w:line="240" w:lineRule="auto"/>
        <w:ind w:left="-180" w:right="-296"/>
        <w:rPr>
          <w:sz w:val="28"/>
          <w:szCs w:val="28"/>
        </w:rPr>
      </w:pPr>
      <w:bookmarkStart w:id="1468" w:name="bookmark1477"/>
      <w:bookmarkEnd w:id="1468"/>
      <w:r>
        <w:rPr>
          <w:sz w:val="28"/>
          <w:szCs w:val="28"/>
        </w:rPr>
        <w:t>Mời một số HS giới thiệu đức tính đặc trưng cù</w:t>
      </w:r>
      <w:r w:rsidR="001C124F">
        <w:rPr>
          <w:sz w:val="28"/>
          <w:szCs w:val="28"/>
        </w:rPr>
        <w:t>a bản thân với lớp và nêu rõ đi</w:t>
      </w:r>
      <w:r w:rsidR="001C124F" w:rsidRPr="00C92098">
        <w:rPr>
          <w:sz w:val="28"/>
          <w:szCs w:val="28"/>
        </w:rPr>
        <w:t>ề</w:t>
      </w:r>
      <w:r>
        <w:rPr>
          <w:sz w:val="28"/>
          <w:szCs w:val="28"/>
        </w:rPr>
        <w:t xml:space="preserve">u em thích hoặc tự hào về đức tính đặc trưng của mình. Yêu cầu HS lắng nghe tích </w:t>
      </w:r>
      <w:r w:rsidR="001C124F">
        <w:rPr>
          <w:sz w:val="28"/>
          <w:szCs w:val="28"/>
        </w:rPr>
        <w:t>cực ý kiến giới thiệu của bạn đ</w:t>
      </w:r>
      <w:r w:rsidR="001C124F" w:rsidRPr="00C92098">
        <w:rPr>
          <w:sz w:val="28"/>
          <w:szCs w:val="28"/>
        </w:rPr>
        <w:t>ể</w:t>
      </w:r>
      <w:r>
        <w:rPr>
          <w:sz w:val="28"/>
          <w:szCs w:val="28"/>
        </w:rPr>
        <w:t xml:space="preserve"> học hỏi, bày tỏ cảm xúc hoặc đặt câu hỏi.</w:t>
      </w:r>
    </w:p>
    <w:p w14:paraId="339DDDEA" w14:textId="77777777" w:rsidR="00150A58" w:rsidRDefault="00837037" w:rsidP="00B27DAC">
      <w:pPr>
        <w:pStyle w:val="Vnbnnidung0"/>
        <w:numPr>
          <w:ilvl w:val="0"/>
          <w:numId w:val="163"/>
        </w:numPr>
        <w:tabs>
          <w:tab w:val="left" w:pos="0"/>
        </w:tabs>
        <w:spacing w:after="0" w:line="240" w:lineRule="auto"/>
        <w:ind w:left="-180" w:right="-296"/>
        <w:rPr>
          <w:sz w:val="28"/>
          <w:szCs w:val="28"/>
        </w:rPr>
      </w:pPr>
      <w:bookmarkStart w:id="1469" w:name="bookmark1478"/>
      <w:bookmarkEnd w:id="1469"/>
      <w:r>
        <w:rPr>
          <w:sz w:val="28"/>
          <w:szCs w:val="28"/>
        </w:rPr>
        <w:t xml:space="preserve">Tổ chức cho HS cùng tạo lập vườn hoa đẹp </w:t>
      </w:r>
      <w:r w:rsidR="001B28DC">
        <w:rPr>
          <w:sz w:val="28"/>
          <w:szCs w:val="28"/>
        </w:rPr>
        <w:t>củ</w:t>
      </w:r>
      <w:r>
        <w:rPr>
          <w:sz w:val="28"/>
          <w:szCs w:val="28"/>
        </w:rPr>
        <w:t xml:space="preserve">a lớp bằng cách: Từng HS </w:t>
      </w:r>
      <w:r w:rsidR="001C124F">
        <w:rPr>
          <w:sz w:val="28"/>
          <w:szCs w:val="28"/>
        </w:rPr>
        <w:t>viết những đức tính đặc trưng c</w:t>
      </w:r>
      <w:r w:rsidR="001C124F" w:rsidRPr="00C92098">
        <w:rPr>
          <w:sz w:val="28"/>
          <w:szCs w:val="28"/>
        </w:rPr>
        <w:t>ủ</w:t>
      </w:r>
      <w:r>
        <w:rPr>
          <w:sz w:val="28"/>
          <w:szCs w:val="28"/>
        </w:rPr>
        <w:t>a mình vào bông hoa được cắt từ giấy màu khác nhau rồi đính lên bảng (sử dụng nam châm hoặc bằng băng dính) để tạo ra vườn hoa đẹp của lớp.</w:t>
      </w:r>
    </w:p>
    <w:p w14:paraId="4A573ABD" w14:textId="77777777" w:rsidR="00150A58" w:rsidRDefault="00837037" w:rsidP="00B27DAC">
      <w:pPr>
        <w:pStyle w:val="Tiu20"/>
        <w:keepNext/>
        <w:keepLines/>
        <w:numPr>
          <w:ilvl w:val="0"/>
          <w:numId w:val="164"/>
        </w:numPr>
        <w:tabs>
          <w:tab w:val="left" w:pos="142"/>
        </w:tabs>
        <w:spacing w:after="0" w:line="240" w:lineRule="auto"/>
        <w:ind w:left="-180" w:right="-296"/>
        <w:jc w:val="both"/>
        <w:rPr>
          <w:sz w:val="28"/>
          <w:szCs w:val="28"/>
        </w:rPr>
      </w:pPr>
      <w:bookmarkStart w:id="1470" w:name="bookmark1481"/>
      <w:bookmarkStart w:id="1471" w:name="bookmark1480"/>
      <w:bookmarkStart w:id="1472" w:name="bookmark1482"/>
      <w:bookmarkStart w:id="1473" w:name="bookmark1479"/>
      <w:bookmarkEnd w:id="1470"/>
      <w:r>
        <w:rPr>
          <w:sz w:val="28"/>
          <w:szCs w:val="28"/>
        </w:rPr>
        <w:t>HOẠT ĐỘNG VẬN DỤNG</w:t>
      </w:r>
      <w:bookmarkEnd w:id="1471"/>
      <w:bookmarkEnd w:id="1472"/>
      <w:bookmarkEnd w:id="1473"/>
    </w:p>
    <w:p w14:paraId="0F75519C" w14:textId="77777777" w:rsidR="00150A58" w:rsidRDefault="00837037" w:rsidP="00B27DAC">
      <w:pPr>
        <w:pStyle w:val="Vnbnnidung0"/>
        <w:numPr>
          <w:ilvl w:val="0"/>
          <w:numId w:val="165"/>
        </w:numPr>
        <w:tabs>
          <w:tab w:val="left" w:pos="142"/>
          <w:tab w:val="left" w:pos="390"/>
        </w:tabs>
        <w:spacing w:after="0" w:line="240" w:lineRule="auto"/>
        <w:ind w:left="-180" w:right="-296"/>
        <w:rPr>
          <w:sz w:val="28"/>
          <w:szCs w:val="28"/>
        </w:rPr>
      </w:pPr>
      <w:bookmarkStart w:id="1474" w:name="bookmark1483"/>
      <w:bookmarkEnd w:id="1474"/>
      <w:r>
        <w:rPr>
          <w:b/>
          <w:bCs/>
          <w:sz w:val="28"/>
          <w:szCs w:val="28"/>
        </w:rPr>
        <w:t xml:space="preserve">Mục tiêu: </w:t>
      </w:r>
      <w:r>
        <w:rPr>
          <w:sz w:val="28"/>
          <w:szCs w:val="28"/>
        </w:rPr>
        <w:t>Lập và thực hiện được kế hoạch rèn luyện những đức tính cần thiết cho bản thân.</w:t>
      </w:r>
    </w:p>
    <w:p w14:paraId="22C88532" w14:textId="77777777" w:rsidR="00150A58" w:rsidRDefault="00837037" w:rsidP="00B27DAC">
      <w:pPr>
        <w:pStyle w:val="Tiu20"/>
        <w:keepNext/>
        <w:keepLines/>
        <w:numPr>
          <w:ilvl w:val="0"/>
          <w:numId w:val="165"/>
        </w:numPr>
        <w:tabs>
          <w:tab w:val="left" w:pos="142"/>
          <w:tab w:val="left" w:pos="390"/>
        </w:tabs>
        <w:spacing w:after="0" w:line="240" w:lineRule="auto"/>
        <w:ind w:left="-180" w:right="-296"/>
        <w:jc w:val="both"/>
        <w:rPr>
          <w:sz w:val="28"/>
          <w:szCs w:val="28"/>
        </w:rPr>
      </w:pPr>
      <w:bookmarkStart w:id="1475" w:name="bookmark1486"/>
      <w:bookmarkStart w:id="1476" w:name="bookmark1487"/>
      <w:bookmarkStart w:id="1477" w:name="bookmark1484"/>
      <w:bookmarkStart w:id="1478" w:name="bookmark1485"/>
      <w:bookmarkEnd w:id="1475"/>
      <w:r>
        <w:rPr>
          <w:sz w:val="28"/>
          <w:szCs w:val="28"/>
        </w:rPr>
        <w:t>Nội dung:</w:t>
      </w:r>
      <w:bookmarkEnd w:id="1476"/>
      <w:bookmarkEnd w:id="1477"/>
      <w:bookmarkEnd w:id="1478"/>
    </w:p>
    <w:p w14:paraId="01AA997F" w14:textId="77777777" w:rsidR="00150A58" w:rsidRDefault="00837037" w:rsidP="00B27DAC">
      <w:pPr>
        <w:pStyle w:val="Vnbnnidung0"/>
        <w:numPr>
          <w:ilvl w:val="0"/>
          <w:numId w:val="163"/>
        </w:numPr>
        <w:tabs>
          <w:tab w:val="left" w:pos="142"/>
        </w:tabs>
        <w:spacing w:after="0" w:line="240" w:lineRule="auto"/>
        <w:ind w:left="-180" w:right="-296"/>
        <w:rPr>
          <w:sz w:val="28"/>
          <w:szCs w:val="28"/>
        </w:rPr>
      </w:pPr>
      <w:bookmarkStart w:id="1479" w:name="bookmark1488"/>
      <w:bookmarkEnd w:id="1479"/>
      <w:r>
        <w:rPr>
          <w:sz w:val="28"/>
          <w:szCs w:val="28"/>
        </w:rPr>
        <w:t>GV yêu cầu HS trà lời câu hỏi ở hoạt động Vận dụng trong SGK Hoạt động trải nghiệm, hướng nghiệp 6.</w:t>
      </w:r>
    </w:p>
    <w:p w14:paraId="08CF57CF" w14:textId="77777777" w:rsidR="00150A58" w:rsidRDefault="00837037" w:rsidP="00B27DAC">
      <w:pPr>
        <w:pStyle w:val="Vnbnnidung0"/>
        <w:numPr>
          <w:ilvl w:val="0"/>
          <w:numId w:val="163"/>
        </w:numPr>
        <w:tabs>
          <w:tab w:val="left" w:pos="142"/>
        </w:tabs>
        <w:spacing w:after="0" w:line="240" w:lineRule="auto"/>
        <w:ind w:left="-180" w:right="-296"/>
        <w:rPr>
          <w:sz w:val="28"/>
          <w:szCs w:val="28"/>
        </w:rPr>
      </w:pPr>
      <w:bookmarkStart w:id="1480" w:name="bookmark1489"/>
      <w:bookmarkEnd w:id="1480"/>
      <w:r>
        <w:rPr>
          <w:sz w:val="28"/>
          <w:szCs w:val="28"/>
        </w:rPr>
        <w:t>HS thảo luận và trả lời câu hỏi trong SGK Hoạt động trải nghiệm, hướng nghiệp 6.</w:t>
      </w:r>
    </w:p>
    <w:p w14:paraId="15685C4C" w14:textId="77777777" w:rsidR="00150A58" w:rsidRDefault="00837037" w:rsidP="00B27DAC">
      <w:pPr>
        <w:pStyle w:val="Vnbnnidung0"/>
        <w:numPr>
          <w:ilvl w:val="0"/>
          <w:numId w:val="165"/>
        </w:numPr>
        <w:tabs>
          <w:tab w:val="left" w:pos="142"/>
          <w:tab w:val="left" w:pos="390"/>
        </w:tabs>
        <w:spacing w:after="0" w:line="240" w:lineRule="auto"/>
        <w:ind w:left="-180" w:right="-296"/>
        <w:jc w:val="both"/>
        <w:rPr>
          <w:sz w:val="28"/>
          <w:szCs w:val="28"/>
        </w:rPr>
      </w:pPr>
      <w:bookmarkStart w:id="1481" w:name="bookmark1490"/>
      <w:bookmarkEnd w:id="1481"/>
      <w:r>
        <w:rPr>
          <w:b/>
          <w:bCs/>
          <w:sz w:val="28"/>
          <w:szCs w:val="28"/>
        </w:rPr>
        <w:t xml:space="preserve">Sản phẩm: </w:t>
      </w:r>
      <w:r>
        <w:rPr>
          <w:sz w:val="28"/>
          <w:szCs w:val="28"/>
        </w:rPr>
        <w:t xml:space="preserve">Kết quả </w:t>
      </w:r>
      <w:r w:rsidR="001B28DC">
        <w:rPr>
          <w:sz w:val="28"/>
          <w:szCs w:val="28"/>
        </w:rPr>
        <w:t>củ</w:t>
      </w:r>
      <w:r>
        <w:rPr>
          <w:sz w:val="28"/>
          <w:szCs w:val="28"/>
        </w:rPr>
        <w:t>a HS</w:t>
      </w:r>
    </w:p>
    <w:p w14:paraId="5FA98DA4" w14:textId="77777777" w:rsidR="00150A58" w:rsidRDefault="00837037" w:rsidP="00B27DAC">
      <w:pPr>
        <w:pStyle w:val="Tiu20"/>
        <w:keepNext/>
        <w:keepLines/>
        <w:numPr>
          <w:ilvl w:val="0"/>
          <w:numId w:val="165"/>
        </w:numPr>
        <w:tabs>
          <w:tab w:val="left" w:pos="142"/>
          <w:tab w:val="left" w:pos="395"/>
        </w:tabs>
        <w:spacing w:after="0" w:line="240" w:lineRule="auto"/>
        <w:ind w:left="-180" w:right="-296"/>
        <w:rPr>
          <w:sz w:val="28"/>
          <w:szCs w:val="28"/>
        </w:rPr>
      </w:pPr>
      <w:bookmarkStart w:id="1482" w:name="bookmark1493"/>
      <w:bookmarkStart w:id="1483" w:name="bookmark1492"/>
      <w:bookmarkStart w:id="1484" w:name="bookmark1491"/>
      <w:bookmarkStart w:id="1485" w:name="bookmark1494"/>
      <w:bookmarkEnd w:id="1482"/>
      <w:r>
        <w:rPr>
          <w:sz w:val="28"/>
          <w:szCs w:val="28"/>
        </w:rPr>
        <w:t>T</w:t>
      </w:r>
      <w:r w:rsidR="0076627E">
        <w:rPr>
          <w:sz w:val="28"/>
          <w:szCs w:val="28"/>
          <w:lang w:val="en-US"/>
        </w:rPr>
        <w:t>ổ</w:t>
      </w:r>
      <w:r>
        <w:rPr>
          <w:sz w:val="28"/>
          <w:szCs w:val="28"/>
        </w:rPr>
        <w:t xml:space="preserve"> chức thực hiện:</w:t>
      </w:r>
      <w:bookmarkEnd w:id="1483"/>
      <w:bookmarkEnd w:id="1484"/>
      <w:bookmarkEnd w:id="1485"/>
    </w:p>
    <w:p w14:paraId="06ABA675" w14:textId="77777777" w:rsidR="00150A58" w:rsidRDefault="00837037" w:rsidP="00C921E2">
      <w:pPr>
        <w:pStyle w:val="Vnbnnidung0"/>
        <w:spacing w:after="0" w:line="240" w:lineRule="auto"/>
        <w:ind w:left="-180" w:right="-296"/>
        <w:jc w:val="both"/>
        <w:rPr>
          <w:sz w:val="28"/>
          <w:szCs w:val="28"/>
        </w:rPr>
      </w:pPr>
      <w:r>
        <w:rPr>
          <w:sz w:val="28"/>
          <w:szCs w:val="28"/>
        </w:rPr>
        <w:t>GV yêu cầu và hướng dẫn HS thực hiện những hoạt động sau giờ học dưới đây:</w:t>
      </w:r>
    </w:p>
    <w:p w14:paraId="021D9872" w14:textId="77777777" w:rsidR="001B28DC" w:rsidRDefault="00837037" w:rsidP="00B27DAC">
      <w:pPr>
        <w:pStyle w:val="Vnbnnidung0"/>
        <w:numPr>
          <w:ilvl w:val="0"/>
          <w:numId w:val="163"/>
        </w:numPr>
        <w:tabs>
          <w:tab w:val="left" w:pos="268"/>
        </w:tabs>
        <w:spacing w:after="0" w:line="240" w:lineRule="auto"/>
        <w:ind w:left="-180" w:right="-296"/>
        <w:jc w:val="both"/>
        <w:rPr>
          <w:sz w:val="28"/>
          <w:szCs w:val="28"/>
        </w:rPr>
      </w:pPr>
      <w:bookmarkStart w:id="1486" w:name="bookmark1495"/>
      <w:bookmarkEnd w:id="1486"/>
      <w:r>
        <w:rPr>
          <w:sz w:val="28"/>
          <w:szCs w:val="28"/>
        </w:rPr>
        <w:t xml:space="preserve">Lập kế hoạch rèn luyện những đức tính cần thiết cho bản thân theo </w:t>
      </w:r>
      <w:r w:rsidR="001B28DC">
        <w:rPr>
          <w:sz w:val="28"/>
          <w:szCs w:val="28"/>
        </w:rPr>
        <w:t>mẫ</w:t>
      </w:r>
      <w:r>
        <w:rPr>
          <w:sz w:val="28"/>
          <w:szCs w:val="28"/>
        </w:rPr>
        <w:t xml:space="preserve">u </w:t>
      </w:r>
      <w:r w:rsidR="001B28DC">
        <w:rPr>
          <w:sz w:val="28"/>
          <w:szCs w:val="28"/>
        </w:rPr>
        <w:t>gợ</w:t>
      </w:r>
      <w:r>
        <w:rPr>
          <w:sz w:val="28"/>
          <w:szCs w:val="28"/>
        </w:rPr>
        <w:t>i ý:</w:t>
      </w:r>
    </w:p>
    <w:tbl>
      <w:tblPr>
        <w:tblW w:w="0" w:type="auto"/>
        <w:jc w:val="center"/>
        <w:tblLayout w:type="fixed"/>
        <w:tblCellMar>
          <w:left w:w="10" w:type="dxa"/>
          <w:right w:w="10" w:type="dxa"/>
        </w:tblCellMar>
        <w:tblLook w:val="04A0" w:firstRow="1" w:lastRow="0" w:firstColumn="1" w:lastColumn="0" w:noHBand="0" w:noVBand="1"/>
      </w:tblPr>
      <w:tblGrid>
        <w:gridCol w:w="1109"/>
        <w:gridCol w:w="3751"/>
        <w:gridCol w:w="4135"/>
      </w:tblGrid>
      <w:tr w:rsidR="001B28DC" w14:paraId="048AC822" w14:textId="77777777" w:rsidTr="00C921E2">
        <w:trPr>
          <w:trHeight w:hRule="exact" w:val="423"/>
          <w:jc w:val="center"/>
        </w:trPr>
        <w:tc>
          <w:tcPr>
            <w:tcW w:w="1109" w:type="dxa"/>
            <w:tcBorders>
              <w:top w:val="single" w:sz="4" w:space="0" w:color="auto"/>
              <w:left w:val="single" w:sz="4" w:space="0" w:color="auto"/>
            </w:tcBorders>
            <w:shd w:val="clear" w:color="auto" w:fill="FFFFFF" w:themeFill="background1"/>
            <w:vAlign w:val="center"/>
          </w:tcPr>
          <w:p w14:paraId="446DFAE5" w14:textId="77777777" w:rsidR="001B28DC" w:rsidRPr="00C921E2" w:rsidRDefault="001B28DC" w:rsidP="00A5492F">
            <w:pPr>
              <w:pStyle w:val="Khc0"/>
              <w:spacing w:after="0" w:line="240" w:lineRule="auto"/>
              <w:jc w:val="center"/>
              <w:rPr>
                <w:sz w:val="28"/>
                <w:szCs w:val="28"/>
              </w:rPr>
            </w:pPr>
            <w:r w:rsidRPr="00C921E2">
              <w:rPr>
                <w:bCs/>
                <w:sz w:val="28"/>
                <w:szCs w:val="28"/>
              </w:rPr>
              <w:t>TT</w:t>
            </w:r>
          </w:p>
        </w:tc>
        <w:tc>
          <w:tcPr>
            <w:tcW w:w="3751" w:type="dxa"/>
            <w:tcBorders>
              <w:top w:val="single" w:sz="4" w:space="0" w:color="auto"/>
              <w:left w:val="single" w:sz="4" w:space="0" w:color="auto"/>
            </w:tcBorders>
            <w:shd w:val="clear" w:color="auto" w:fill="FFFFFF" w:themeFill="background1"/>
            <w:vAlign w:val="center"/>
          </w:tcPr>
          <w:p w14:paraId="4A3F06D9" w14:textId="77777777" w:rsidR="001B28DC" w:rsidRPr="00C921E2" w:rsidRDefault="001B28DC" w:rsidP="00A5492F">
            <w:pPr>
              <w:pStyle w:val="Khc0"/>
              <w:spacing w:after="0" w:line="240" w:lineRule="auto"/>
              <w:jc w:val="center"/>
              <w:rPr>
                <w:sz w:val="28"/>
                <w:szCs w:val="28"/>
              </w:rPr>
            </w:pPr>
            <w:r w:rsidRPr="00C921E2">
              <w:rPr>
                <w:bCs/>
                <w:sz w:val="28"/>
                <w:szCs w:val="28"/>
              </w:rPr>
              <w:t>Đức tính cân rèn luyện</w:t>
            </w:r>
          </w:p>
        </w:tc>
        <w:tc>
          <w:tcPr>
            <w:tcW w:w="4135" w:type="dxa"/>
            <w:tcBorders>
              <w:top w:val="single" w:sz="4" w:space="0" w:color="auto"/>
              <w:left w:val="single" w:sz="4" w:space="0" w:color="auto"/>
              <w:right w:val="single" w:sz="4" w:space="0" w:color="auto"/>
            </w:tcBorders>
            <w:shd w:val="clear" w:color="auto" w:fill="FFFFFF" w:themeFill="background1"/>
            <w:vAlign w:val="center"/>
          </w:tcPr>
          <w:p w14:paraId="6EF693A3" w14:textId="77777777" w:rsidR="001B28DC" w:rsidRPr="00C921E2" w:rsidRDefault="001B28DC" w:rsidP="00A5492F">
            <w:pPr>
              <w:pStyle w:val="Khc0"/>
              <w:spacing w:after="0" w:line="240" w:lineRule="auto"/>
              <w:jc w:val="center"/>
              <w:rPr>
                <w:sz w:val="28"/>
                <w:szCs w:val="28"/>
              </w:rPr>
            </w:pPr>
            <w:r w:rsidRPr="00C921E2">
              <w:rPr>
                <w:bCs/>
                <w:sz w:val="28"/>
                <w:szCs w:val="28"/>
              </w:rPr>
              <w:t>Biện pháp thực hiện</w:t>
            </w:r>
          </w:p>
        </w:tc>
      </w:tr>
      <w:tr w:rsidR="001B28DC" w14:paraId="40451EBE" w14:textId="77777777" w:rsidTr="00C921E2">
        <w:trPr>
          <w:trHeight w:hRule="exact" w:val="423"/>
          <w:jc w:val="center"/>
        </w:trPr>
        <w:tc>
          <w:tcPr>
            <w:tcW w:w="1109" w:type="dxa"/>
            <w:tcBorders>
              <w:top w:val="single" w:sz="4" w:space="0" w:color="auto"/>
              <w:left w:val="single" w:sz="4" w:space="0" w:color="auto"/>
            </w:tcBorders>
            <w:shd w:val="clear" w:color="auto" w:fill="FFFFFF"/>
          </w:tcPr>
          <w:p w14:paraId="5B2C73D3" w14:textId="77777777" w:rsidR="001B28DC" w:rsidRDefault="001B28DC" w:rsidP="00A5492F">
            <w:pPr>
              <w:rPr>
                <w:rFonts w:ascii="Times New Roman" w:hAnsi="Times New Roman" w:cs="Times New Roman"/>
                <w:sz w:val="28"/>
                <w:szCs w:val="28"/>
              </w:rPr>
            </w:pPr>
          </w:p>
        </w:tc>
        <w:tc>
          <w:tcPr>
            <w:tcW w:w="3751" w:type="dxa"/>
            <w:tcBorders>
              <w:top w:val="single" w:sz="4" w:space="0" w:color="auto"/>
              <w:left w:val="single" w:sz="4" w:space="0" w:color="auto"/>
            </w:tcBorders>
            <w:shd w:val="clear" w:color="auto" w:fill="FFFFFF"/>
          </w:tcPr>
          <w:p w14:paraId="53645DB0" w14:textId="77777777" w:rsidR="001B28DC" w:rsidRDefault="001B28DC" w:rsidP="00A5492F">
            <w:pPr>
              <w:rPr>
                <w:rFonts w:ascii="Times New Roman" w:hAnsi="Times New Roman" w:cs="Times New Roman"/>
                <w:sz w:val="28"/>
                <w:szCs w:val="28"/>
              </w:rPr>
            </w:pPr>
          </w:p>
        </w:tc>
        <w:tc>
          <w:tcPr>
            <w:tcW w:w="4135" w:type="dxa"/>
            <w:tcBorders>
              <w:top w:val="single" w:sz="4" w:space="0" w:color="auto"/>
              <w:left w:val="single" w:sz="4" w:space="0" w:color="auto"/>
              <w:right w:val="single" w:sz="4" w:space="0" w:color="auto"/>
            </w:tcBorders>
            <w:shd w:val="clear" w:color="auto" w:fill="FFFFFF"/>
          </w:tcPr>
          <w:p w14:paraId="4C6B0254" w14:textId="77777777" w:rsidR="001B28DC" w:rsidRDefault="001B28DC" w:rsidP="00A5492F">
            <w:pPr>
              <w:rPr>
                <w:rFonts w:ascii="Times New Roman" w:hAnsi="Times New Roman" w:cs="Times New Roman"/>
                <w:sz w:val="28"/>
                <w:szCs w:val="28"/>
              </w:rPr>
            </w:pPr>
          </w:p>
        </w:tc>
      </w:tr>
      <w:tr w:rsidR="001B28DC" w14:paraId="6A5419DE" w14:textId="77777777" w:rsidTr="00C921E2">
        <w:trPr>
          <w:trHeight w:hRule="exact" w:val="450"/>
          <w:jc w:val="center"/>
        </w:trPr>
        <w:tc>
          <w:tcPr>
            <w:tcW w:w="1109" w:type="dxa"/>
            <w:tcBorders>
              <w:top w:val="single" w:sz="4" w:space="0" w:color="auto"/>
              <w:left w:val="single" w:sz="4" w:space="0" w:color="auto"/>
              <w:bottom w:val="single" w:sz="4" w:space="0" w:color="auto"/>
            </w:tcBorders>
            <w:shd w:val="clear" w:color="auto" w:fill="FFFFFF"/>
          </w:tcPr>
          <w:p w14:paraId="36B92AC7" w14:textId="77777777" w:rsidR="001B28DC" w:rsidRDefault="001B28DC" w:rsidP="00A5492F">
            <w:pPr>
              <w:rPr>
                <w:rFonts w:ascii="Times New Roman" w:hAnsi="Times New Roman" w:cs="Times New Roman"/>
                <w:sz w:val="28"/>
                <w:szCs w:val="28"/>
              </w:rPr>
            </w:pPr>
          </w:p>
        </w:tc>
        <w:tc>
          <w:tcPr>
            <w:tcW w:w="3751" w:type="dxa"/>
            <w:tcBorders>
              <w:top w:val="single" w:sz="4" w:space="0" w:color="auto"/>
              <w:left w:val="single" w:sz="4" w:space="0" w:color="auto"/>
              <w:bottom w:val="single" w:sz="4" w:space="0" w:color="auto"/>
            </w:tcBorders>
            <w:shd w:val="clear" w:color="auto" w:fill="FFFFFF"/>
          </w:tcPr>
          <w:p w14:paraId="78AAE044" w14:textId="77777777" w:rsidR="001B28DC" w:rsidRDefault="001B28DC" w:rsidP="00A5492F">
            <w:pPr>
              <w:rPr>
                <w:rFonts w:ascii="Times New Roman" w:hAnsi="Times New Roman" w:cs="Times New Roman"/>
                <w:sz w:val="28"/>
                <w:szCs w:val="28"/>
              </w:rPr>
            </w:pPr>
          </w:p>
        </w:tc>
        <w:tc>
          <w:tcPr>
            <w:tcW w:w="4135" w:type="dxa"/>
            <w:tcBorders>
              <w:top w:val="single" w:sz="4" w:space="0" w:color="auto"/>
              <w:left w:val="single" w:sz="4" w:space="0" w:color="auto"/>
              <w:bottom w:val="single" w:sz="4" w:space="0" w:color="auto"/>
              <w:right w:val="single" w:sz="4" w:space="0" w:color="auto"/>
            </w:tcBorders>
            <w:shd w:val="clear" w:color="auto" w:fill="FFFFFF"/>
          </w:tcPr>
          <w:p w14:paraId="4E6A97F3" w14:textId="77777777" w:rsidR="001B28DC" w:rsidRDefault="001B28DC" w:rsidP="00A5492F">
            <w:pPr>
              <w:rPr>
                <w:rFonts w:ascii="Times New Roman" w:hAnsi="Times New Roman" w:cs="Times New Roman"/>
                <w:sz w:val="28"/>
                <w:szCs w:val="28"/>
              </w:rPr>
            </w:pPr>
          </w:p>
        </w:tc>
      </w:tr>
    </w:tbl>
    <w:p w14:paraId="37715CA0" w14:textId="77777777" w:rsidR="00544B02" w:rsidRDefault="00544B02" w:rsidP="00544B02">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544B02" w14:paraId="523BE75D" w14:textId="77777777" w:rsidTr="007431D6">
        <w:tc>
          <w:tcPr>
            <w:tcW w:w="2538" w:type="dxa"/>
          </w:tcPr>
          <w:p w14:paraId="12FB2D16" w14:textId="77777777" w:rsidR="00544B02" w:rsidRDefault="00544B02" w:rsidP="007431D6">
            <w:pPr>
              <w:pStyle w:val="Chthchbng0"/>
              <w:rPr>
                <w:sz w:val="28"/>
                <w:szCs w:val="28"/>
                <w:lang w:val="en-US"/>
              </w:rPr>
            </w:pPr>
            <w:r>
              <w:rPr>
                <w:b w:val="0"/>
                <w:bCs w:val="0"/>
                <w:sz w:val="28"/>
                <w:szCs w:val="28"/>
              </w:rPr>
              <w:t>Hình thức đánh giá</w:t>
            </w:r>
          </w:p>
        </w:tc>
        <w:tc>
          <w:tcPr>
            <w:tcW w:w="3420" w:type="dxa"/>
          </w:tcPr>
          <w:p w14:paraId="48FD58FE" w14:textId="77777777" w:rsidR="00544B02" w:rsidRPr="00346900" w:rsidRDefault="00544B02"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3A4BE45C" w14:textId="77777777" w:rsidR="00544B02" w:rsidRPr="00346900" w:rsidRDefault="00544B02" w:rsidP="007431D6">
            <w:pPr>
              <w:pStyle w:val="Chthchbng0"/>
              <w:rPr>
                <w:b w:val="0"/>
                <w:sz w:val="28"/>
                <w:szCs w:val="28"/>
                <w:lang w:val="en-US"/>
              </w:rPr>
            </w:pPr>
            <w:r w:rsidRPr="00346900">
              <w:rPr>
                <w:b w:val="0"/>
                <w:bCs w:val="0"/>
                <w:sz w:val="28"/>
                <w:szCs w:val="28"/>
              </w:rPr>
              <w:t>Công cụ đánh giá</w:t>
            </w:r>
          </w:p>
        </w:tc>
        <w:tc>
          <w:tcPr>
            <w:tcW w:w="1505" w:type="dxa"/>
          </w:tcPr>
          <w:p w14:paraId="0C848055" w14:textId="77777777" w:rsidR="00544B02" w:rsidRPr="00346900" w:rsidRDefault="00544B02"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544B02" w14:paraId="6F5F8381" w14:textId="77777777" w:rsidTr="007431D6">
        <w:tc>
          <w:tcPr>
            <w:tcW w:w="2538" w:type="dxa"/>
          </w:tcPr>
          <w:p w14:paraId="5F27B43F" w14:textId="77777777" w:rsidR="00544B02" w:rsidRPr="00346900" w:rsidRDefault="00544B02"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113AD072" w14:textId="77777777" w:rsidR="00544B02" w:rsidRPr="00C92098" w:rsidRDefault="00544B02" w:rsidP="007431D6">
            <w:pPr>
              <w:pStyle w:val="Chthchbng0"/>
              <w:rPr>
                <w:b w:val="0"/>
                <w:sz w:val="28"/>
                <w:szCs w:val="28"/>
              </w:rPr>
            </w:pPr>
            <w:r w:rsidRPr="00346900">
              <w:rPr>
                <w:b w:val="0"/>
                <w:sz w:val="28"/>
                <w:szCs w:val="28"/>
              </w:rPr>
              <w:t>Tạo cơ hội thực hành cho người họ</w:t>
            </w:r>
            <w:r w:rsidRPr="00C92098">
              <w:rPr>
                <w:b w:val="0"/>
                <w:sz w:val="28"/>
                <w:szCs w:val="28"/>
              </w:rPr>
              <w:t>c.</w:t>
            </w:r>
          </w:p>
        </w:tc>
        <w:tc>
          <w:tcPr>
            <w:tcW w:w="3420" w:type="dxa"/>
          </w:tcPr>
          <w:p w14:paraId="185B6D0C" w14:textId="77777777" w:rsidR="00544B02" w:rsidRPr="00346900" w:rsidRDefault="00544B02"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067331B7" w14:textId="77777777" w:rsidR="00544B02" w:rsidRPr="00346900" w:rsidRDefault="00544B02"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0C46F07B" w14:textId="77777777" w:rsidR="00544B02" w:rsidRPr="00346900" w:rsidRDefault="00544B02"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18845E9A" w14:textId="77777777" w:rsidR="00544B02" w:rsidRPr="00C92098" w:rsidRDefault="00544B02" w:rsidP="007431D6">
            <w:pPr>
              <w:pStyle w:val="Chthchbng0"/>
              <w:rPr>
                <w:b w:val="0"/>
                <w:sz w:val="28"/>
                <w:szCs w:val="28"/>
              </w:rPr>
            </w:pPr>
            <w:r w:rsidRPr="00346900">
              <w:rPr>
                <w:b w:val="0"/>
                <w:sz w:val="28"/>
                <w:szCs w:val="28"/>
              </w:rPr>
              <w:t>Phù h</w:t>
            </w:r>
            <w:r w:rsidRPr="00C92098">
              <w:rPr>
                <w:b w:val="0"/>
                <w:sz w:val="28"/>
                <w:szCs w:val="28"/>
              </w:rPr>
              <w:t>ợ</w:t>
            </w:r>
            <w:r w:rsidRPr="00346900">
              <w:rPr>
                <w:b w:val="0"/>
                <w:sz w:val="28"/>
                <w:szCs w:val="28"/>
              </w:rPr>
              <w:t>p với mục tiêu, nội dung</w:t>
            </w:r>
          </w:p>
        </w:tc>
        <w:tc>
          <w:tcPr>
            <w:tcW w:w="2365" w:type="dxa"/>
          </w:tcPr>
          <w:p w14:paraId="292DEB1A" w14:textId="77777777" w:rsidR="00544B02" w:rsidRPr="00346900" w:rsidRDefault="00544B02" w:rsidP="007431D6">
            <w:pPr>
              <w:pStyle w:val="Khc0"/>
              <w:tabs>
                <w:tab w:val="left" w:pos="331"/>
              </w:tabs>
              <w:spacing w:after="0" w:line="240" w:lineRule="auto"/>
              <w:rPr>
                <w:sz w:val="28"/>
                <w:szCs w:val="28"/>
              </w:rPr>
            </w:pPr>
            <w:r w:rsidRPr="00C92098">
              <w:rPr>
                <w:sz w:val="28"/>
                <w:szCs w:val="28"/>
              </w:rPr>
              <w:t xml:space="preserve">- </w:t>
            </w:r>
            <w:r w:rsidRPr="00346900">
              <w:rPr>
                <w:sz w:val="28"/>
                <w:szCs w:val="28"/>
              </w:rPr>
              <w:t>Báo cáo thực hiện công việc.</w:t>
            </w:r>
          </w:p>
          <w:p w14:paraId="61A0FDEA" w14:textId="77777777" w:rsidR="00544B02" w:rsidRPr="00346900" w:rsidRDefault="00544B02" w:rsidP="007431D6">
            <w:pPr>
              <w:pStyle w:val="Khc0"/>
              <w:tabs>
                <w:tab w:val="left" w:pos="263"/>
              </w:tabs>
              <w:spacing w:after="0" w:line="240" w:lineRule="auto"/>
              <w:rPr>
                <w:sz w:val="28"/>
                <w:szCs w:val="28"/>
              </w:rPr>
            </w:pPr>
            <w:r w:rsidRPr="00C92098">
              <w:rPr>
                <w:sz w:val="28"/>
                <w:szCs w:val="28"/>
              </w:rPr>
              <w:t xml:space="preserve">- </w:t>
            </w:r>
            <w:r w:rsidRPr="00346900">
              <w:rPr>
                <w:sz w:val="28"/>
                <w:szCs w:val="28"/>
              </w:rPr>
              <w:t>Hệ thống câu hỏi và bài tập</w:t>
            </w:r>
          </w:p>
          <w:p w14:paraId="7839E00F" w14:textId="77777777" w:rsidR="00544B02" w:rsidRPr="00346900" w:rsidRDefault="00544B02" w:rsidP="007431D6">
            <w:pPr>
              <w:pStyle w:val="Chthchbng0"/>
              <w:rPr>
                <w:b w:val="0"/>
                <w:sz w:val="28"/>
                <w:szCs w:val="28"/>
                <w:lang w:val="en-US"/>
              </w:rPr>
            </w:pPr>
            <w:r w:rsidRPr="00346900">
              <w:rPr>
                <w:b w:val="0"/>
                <w:sz w:val="28"/>
                <w:szCs w:val="28"/>
              </w:rPr>
              <w:t>Trao đổi, thảo luận</w:t>
            </w:r>
          </w:p>
        </w:tc>
        <w:tc>
          <w:tcPr>
            <w:tcW w:w="1505" w:type="dxa"/>
          </w:tcPr>
          <w:p w14:paraId="5F55886C" w14:textId="77777777" w:rsidR="00544B02" w:rsidRDefault="00544B02" w:rsidP="007431D6">
            <w:pPr>
              <w:pStyle w:val="Chthchbng0"/>
              <w:rPr>
                <w:sz w:val="28"/>
                <w:szCs w:val="28"/>
                <w:lang w:val="en-US"/>
              </w:rPr>
            </w:pPr>
          </w:p>
        </w:tc>
      </w:tr>
    </w:tbl>
    <w:p w14:paraId="3E44D7C3" w14:textId="77777777" w:rsidR="00544B02" w:rsidRPr="00346900" w:rsidRDefault="00544B02" w:rsidP="00544B02">
      <w:pPr>
        <w:pStyle w:val="Chthchbng0"/>
        <w:rPr>
          <w:sz w:val="28"/>
          <w:szCs w:val="28"/>
          <w:lang w:val="en-US"/>
        </w:rPr>
      </w:pPr>
    </w:p>
    <w:p w14:paraId="72161CE4" w14:textId="77777777" w:rsidR="00544B02" w:rsidRPr="00346900" w:rsidRDefault="00544B02" w:rsidP="00544B02">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kiêm....)</w:t>
      </w:r>
    </w:p>
    <w:p w14:paraId="555F5ADA" w14:textId="77777777" w:rsidR="00544B02" w:rsidRDefault="00544B02" w:rsidP="00A5492F">
      <w:pPr>
        <w:pStyle w:val="Vnbnnidung0"/>
        <w:tabs>
          <w:tab w:val="left" w:pos="268"/>
        </w:tabs>
        <w:spacing w:after="0" w:line="240" w:lineRule="auto"/>
        <w:jc w:val="both"/>
        <w:rPr>
          <w:b/>
          <w:bCs/>
          <w:sz w:val="28"/>
          <w:szCs w:val="28"/>
          <w:lang w:val="en-US"/>
        </w:rPr>
      </w:pPr>
    </w:p>
    <w:p w14:paraId="462D3922" w14:textId="77777777" w:rsidR="00544B02" w:rsidRDefault="00544B02" w:rsidP="00A5492F">
      <w:pPr>
        <w:pStyle w:val="Vnbnnidung0"/>
        <w:spacing w:after="0" w:line="240" w:lineRule="auto"/>
        <w:rPr>
          <w:sz w:val="28"/>
          <w:szCs w:val="28"/>
          <w:lang w:val="en-US"/>
        </w:rPr>
      </w:pPr>
    </w:p>
    <w:p w14:paraId="4FF5A252" w14:textId="77777777" w:rsidR="00544B02" w:rsidRDefault="00544B02" w:rsidP="00A5492F">
      <w:pPr>
        <w:pStyle w:val="Vnbnnidung0"/>
        <w:spacing w:after="0" w:line="240" w:lineRule="auto"/>
        <w:rPr>
          <w:sz w:val="28"/>
          <w:szCs w:val="28"/>
          <w:lang w:val="en-US"/>
        </w:rPr>
      </w:pPr>
    </w:p>
    <w:p w14:paraId="1D60FCE2" w14:textId="77777777" w:rsidR="0076627E" w:rsidRDefault="0076627E" w:rsidP="00A5492F">
      <w:pPr>
        <w:pStyle w:val="Vnbnnidung0"/>
        <w:spacing w:after="0" w:line="240" w:lineRule="auto"/>
        <w:rPr>
          <w:sz w:val="28"/>
          <w:szCs w:val="28"/>
          <w:lang w:val="en-US"/>
        </w:rPr>
      </w:pPr>
    </w:p>
    <w:p w14:paraId="2CD21C74" w14:textId="77777777" w:rsidR="0076627E" w:rsidRDefault="0076627E" w:rsidP="00A5492F">
      <w:pPr>
        <w:pStyle w:val="Vnbnnidung0"/>
        <w:spacing w:after="0" w:line="240" w:lineRule="auto"/>
        <w:rPr>
          <w:sz w:val="28"/>
          <w:szCs w:val="28"/>
          <w:lang w:val="en-US"/>
        </w:rPr>
      </w:pPr>
    </w:p>
    <w:p w14:paraId="139A6A61" w14:textId="77777777" w:rsidR="0076627E" w:rsidRDefault="0076627E" w:rsidP="00A5492F">
      <w:pPr>
        <w:pStyle w:val="Vnbnnidung0"/>
        <w:spacing w:after="0" w:line="240" w:lineRule="auto"/>
        <w:rPr>
          <w:sz w:val="28"/>
          <w:szCs w:val="28"/>
          <w:lang w:val="en-US"/>
        </w:rPr>
      </w:pPr>
    </w:p>
    <w:p w14:paraId="25EFD5B8" w14:textId="77777777" w:rsidR="0076627E" w:rsidRDefault="0076627E" w:rsidP="00A5492F">
      <w:pPr>
        <w:pStyle w:val="Vnbnnidung0"/>
        <w:spacing w:after="0" w:line="240" w:lineRule="auto"/>
        <w:rPr>
          <w:sz w:val="28"/>
          <w:szCs w:val="28"/>
          <w:lang w:val="en-US"/>
        </w:rPr>
      </w:pPr>
    </w:p>
    <w:p w14:paraId="7CE6BC72" w14:textId="77777777" w:rsidR="00150A58" w:rsidRDefault="00837037" w:rsidP="00A5492F">
      <w:pPr>
        <w:pStyle w:val="Vnbnnidung0"/>
        <w:spacing w:after="0" w:line="240" w:lineRule="auto"/>
        <w:rPr>
          <w:sz w:val="28"/>
          <w:szCs w:val="28"/>
        </w:rPr>
      </w:pPr>
      <w:r>
        <w:rPr>
          <w:sz w:val="28"/>
          <w:szCs w:val="28"/>
        </w:rPr>
        <w:t>Ngày soạn:</w:t>
      </w:r>
      <w:r w:rsidR="00CE7425">
        <w:rPr>
          <w:sz w:val="28"/>
          <w:szCs w:val="28"/>
        </w:rPr>
        <w:t xml:space="preserve"> 3/10/2021</w:t>
      </w:r>
    </w:p>
    <w:p w14:paraId="3AD861FE" w14:textId="77777777" w:rsidR="00150A58" w:rsidRPr="00CE7425" w:rsidRDefault="00837037" w:rsidP="00A5492F">
      <w:pPr>
        <w:pStyle w:val="Vnbnnidung0"/>
        <w:spacing w:after="0" w:line="240" w:lineRule="auto"/>
        <w:jc w:val="center"/>
        <w:rPr>
          <w:sz w:val="32"/>
          <w:szCs w:val="32"/>
        </w:rPr>
      </w:pPr>
      <w:r w:rsidRPr="00CE7425">
        <w:rPr>
          <w:b/>
          <w:bCs/>
          <w:sz w:val="28"/>
          <w:szCs w:val="28"/>
        </w:rPr>
        <w:t xml:space="preserve">TUẦN </w:t>
      </w:r>
      <w:r w:rsidR="00CE7425" w:rsidRPr="00CE7425">
        <w:rPr>
          <w:b/>
          <w:bCs/>
          <w:sz w:val="28"/>
          <w:szCs w:val="28"/>
        </w:rPr>
        <w:t>6</w:t>
      </w:r>
      <w:r w:rsidRPr="00CE7425">
        <w:rPr>
          <w:b/>
          <w:bCs/>
          <w:sz w:val="28"/>
          <w:szCs w:val="28"/>
        </w:rPr>
        <w:t xml:space="preserve"> - </w:t>
      </w:r>
      <w:r w:rsidRPr="00CE7425">
        <w:rPr>
          <w:b/>
          <w:bCs/>
          <w:color w:val="FF0000"/>
          <w:sz w:val="28"/>
          <w:szCs w:val="28"/>
        </w:rPr>
        <w:t xml:space="preserve">TIẾT </w:t>
      </w:r>
      <w:r w:rsidR="00CE7425" w:rsidRPr="00CE7425">
        <w:rPr>
          <w:b/>
          <w:bCs/>
          <w:color w:val="FF0000"/>
          <w:sz w:val="28"/>
          <w:szCs w:val="28"/>
        </w:rPr>
        <w:t>18</w:t>
      </w:r>
      <w:r w:rsidR="008C435A">
        <w:rPr>
          <w:b/>
          <w:bCs/>
          <w:sz w:val="28"/>
          <w:szCs w:val="28"/>
          <w:lang w:val="en-US"/>
        </w:rPr>
        <w:t>-</w:t>
      </w:r>
      <w:r w:rsidRPr="00CE7425">
        <w:rPr>
          <w:b/>
          <w:bCs/>
          <w:sz w:val="28"/>
          <w:szCs w:val="28"/>
        </w:rPr>
        <w:t xml:space="preserve"> SINH HOẠT LỚP</w:t>
      </w:r>
      <w:r>
        <w:rPr>
          <w:sz w:val="28"/>
          <w:szCs w:val="28"/>
        </w:rPr>
        <w:br/>
      </w:r>
      <w:r w:rsidRPr="00CE7425">
        <w:rPr>
          <w:b/>
          <w:bCs/>
          <w:sz w:val="32"/>
          <w:szCs w:val="32"/>
        </w:rPr>
        <w:lastRenderedPageBreak/>
        <w:t>ĐỨC TÍNH ĐẶC TRƯNG CỦA BẠN, CỦA TÔI</w:t>
      </w:r>
    </w:p>
    <w:p w14:paraId="1A341B6D" w14:textId="77777777" w:rsidR="00150A58" w:rsidRDefault="00837037" w:rsidP="00B27DAC">
      <w:pPr>
        <w:pStyle w:val="Vnbnnidung0"/>
        <w:numPr>
          <w:ilvl w:val="0"/>
          <w:numId w:val="166"/>
        </w:numPr>
        <w:tabs>
          <w:tab w:val="left" w:pos="346"/>
        </w:tabs>
        <w:spacing w:after="0" w:line="240" w:lineRule="auto"/>
        <w:rPr>
          <w:sz w:val="28"/>
          <w:szCs w:val="28"/>
        </w:rPr>
      </w:pPr>
      <w:bookmarkStart w:id="1487" w:name="bookmark1496"/>
      <w:bookmarkEnd w:id="1487"/>
      <w:r>
        <w:rPr>
          <w:b/>
          <w:bCs/>
          <w:sz w:val="28"/>
          <w:szCs w:val="28"/>
        </w:rPr>
        <w:t>MỤC TIÊU</w:t>
      </w:r>
    </w:p>
    <w:p w14:paraId="5C0CE961" w14:textId="77777777" w:rsidR="00150A58" w:rsidRDefault="00837037" w:rsidP="00B27DAC">
      <w:pPr>
        <w:pStyle w:val="Tiu20"/>
        <w:keepNext/>
        <w:keepLines/>
        <w:numPr>
          <w:ilvl w:val="0"/>
          <w:numId w:val="167"/>
        </w:numPr>
        <w:tabs>
          <w:tab w:val="left" w:pos="365"/>
        </w:tabs>
        <w:spacing w:after="0" w:line="240" w:lineRule="auto"/>
        <w:rPr>
          <w:sz w:val="28"/>
          <w:szCs w:val="28"/>
        </w:rPr>
      </w:pPr>
      <w:bookmarkStart w:id="1488" w:name="bookmark1499"/>
      <w:bookmarkStart w:id="1489" w:name="bookmark1497"/>
      <w:bookmarkStart w:id="1490" w:name="bookmark1500"/>
      <w:bookmarkStart w:id="1491" w:name="bookmark1498"/>
      <w:bookmarkEnd w:id="1488"/>
      <w:r>
        <w:rPr>
          <w:sz w:val="28"/>
          <w:szCs w:val="28"/>
        </w:rPr>
        <w:t>Kiến thúc</w:t>
      </w:r>
      <w:bookmarkEnd w:id="1489"/>
      <w:bookmarkEnd w:id="1490"/>
      <w:bookmarkEnd w:id="1491"/>
    </w:p>
    <w:p w14:paraId="766224B2"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2E26C789" w14:textId="77777777" w:rsidR="00150A58" w:rsidRDefault="00837037" w:rsidP="00B27DAC">
      <w:pPr>
        <w:pStyle w:val="Vnbnnidung0"/>
        <w:numPr>
          <w:ilvl w:val="0"/>
          <w:numId w:val="163"/>
        </w:numPr>
        <w:tabs>
          <w:tab w:val="left" w:pos="268"/>
        </w:tabs>
        <w:spacing w:after="0" w:line="240" w:lineRule="auto"/>
        <w:rPr>
          <w:sz w:val="28"/>
          <w:szCs w:val="28"/>
        </w:rPr>
      </w:pPr>
      <w:bookmarkStart w:id="1492" w:name="bookmark1501"/>
      <w:bookmarkEnd w:id="1492"/>
      <w:r>
        <w:rPr>
          <w:sz w:val="28"/>
          <w:szCs w:val="28"/>
        </w:rPr>
        <w:t>Sơ kết tuần</w:t>
      </w:r>
    </w:p>
    <w:p w14:paraId="20C1AAD0" w14:textId="77777777" w:rsidR="00150A58" w:rsidRPr="00CE7425" w:rsidRDefault="00837037" w:rsidP="00B27DAC">
      <w:pPr>
        <w:pStyle w:val="Vnbnnidung0"/>
        <w:numPr>
          <w:ilvl w:val="0"/>
          <w:numId w:val="163"/>
        </w:numPr>
        <w:tabs>
          <w:tab w:val="left" w:pos="268"/>
        </w:tabs>
        <w:spacing w:after="0" w:line="240" w:lineRule="auto"/>
        <w:jc w:val="both"/>
        <w:rPr>
          <w:sz w:val="28"/>
          <w:szCs w:val="28"/>
        </w:rPr>
      </w:pPr>
      <w:bookmarkStart w:id="1493" w:name="bookmark1502"/>
      <w:bookmarkEnd w:id="1493"/>
      <w:r>
        <w:rPr>
          <w:sz w:val="28"/>
          <w:szCs w:val="28"/>
        </w:rPr>
        <w:t>Biết được đức tính đặc trưng của các bạn trong lớp đế có thể đoán đúng được tên</w:t>
      </w:r>
      <w:r w:rsidRPr="00CE7425">
        <w:rPr>
          <w:sz w:val="28"/>
          <w:szCs w:val="28"/>
        </w:rPr>
        <w:t>bạn;</w:t>
      </w:r>
    </w:p>
    <w:p w14:paraId="40C2B173" w14:textId="77777777" w:rsidR="00150A58" w:rsidRDefault="00837037" w:rsidP="00B27DAC">
      <w:pPr>
        <w:pStyle w:val="Vnbnnidung0"/>
        <w:numPr>
          <w:ilvl w:val="0"/>
          <w:numId w:val="163"/>
        </w:numPr>
        <w:tabs>
          <w:tab w:val="left" w:pos="273"/>
        </w:tabs>
        <w:spacing w:after="0" w:line="240" w:lineRule="auto"/>
        <w:rPr>
          <w:sz w:val="28"/>
          <w:szCs w:val="28"/>
        </w:rPr>
      </w:pPr>
      <w:bookmarkStart w:id="1494" w:name="bookmark1503"/>
      <w:bookmarkEnd w:id="1494"/>
      <w:r>
        <w:rPr>
          <w:sz w:val="28"/>
          <w:szCs w:val="28"/>
        </w:rPr>
        <w:t>Thể hiện được tình cảm quý trọng đối với cô và các bạn nữ nhân ngày Phụ nữ Việt Nam 20-10 qua biểu diễn các tiết mục văn nghệ.</w:t>
      </w:r>
    </w:p>
    <w:p w14:paraId="081E51FC" w14:textId="77777777" w:rsidR="00150A58" w:rsidRDefault="00837037" w:rsidP="00B27DAC">
      <w:pPr>
        <w:pStyle w:val="Tiu20"/>
        <w:keepNext/>
        <w:keepLines/>
        <w:numPr>
          <w:ilvl w:val="0"/>
          <w:numId w:val="167"/>
        </w:numPr>
        <w:tabs>
          <w:tab w:val="left" w:pos="390"/>
        </w:tabs>
        <w:spacing w:after="0" w:line="240" w:lineRule="auto"/>
        <w:rPr>
          <w:sz w:val="28"/>
          <w:szCs w:val="28"/>
        </w:rPr>
      </w:pPr>
      <w:bookmarkStart w:id="1495" w:name="bookmark1506"/>
      <w:bookmarkStart w:id="1496" w:name="bookmark1505"/>
      <w:bookmarkStart w:id="1497" w:name="bookmark1507"/>
      <w:bookmarkStart w:id="1498" w:name="bookmark1504"/>
      <w:bookmarkEnd w:id="1495"/>
      <w:r>
        <w:rPr>
          <w:sz w:val="28"/>
          <w:szCs w:val="28"/>
        </w:rPr>
        <w:t>Năng lực:</w:t>
      </w:r>
      <w:bookmarkEnd w:id="1496"/>
      <w:bookmarkEnd w:id="1497"/>
      <w:bookmarkEnd w:id="1498"/>
    </w:p>
    <w:p w14:paraId="0E3BF5C9" w14:textId="77777777" w:rsidR="00150A58" w:rsidRDefault="00837037" w:rsidP="00B27DAC">
      <w:pPr>
        <w:pStyle w:val="Vnbnnidung0"/>
        <w:numPr>
          <w:ilvl w:val="0"/>
          <w:numId w:val="163"/>
        </w:numPr>
        <w:tabs>
          <w:tab w:val="left" w:pos="283"/>
        </w:tabs>
        <w:spacing w:after="0" w:line="240" w:lineRule="auto"/>
        <w:rPr>
          <w:sz w:val="28"/>
          <w:szCs w:val="28"/>
        </w:rPr>
      </w:pPr>
      <w:bookmarkStart w:id="1499" w:name="bookmark1508"/>
      <w:bookmarkEnd w:id="1499"/>
      <w:r>
        <w:rPr>
          <w:b/>
          <w:bCs/>
          <w:i/>
          <w:iCs/>
          <w:sz w:val="28"/>
          <w:szCs w:val="28"/>
        </w:rPr>
        <w:t>Năng lực chung:</w:t>
      </w:r>
      <w:r>
        <w:rPr>
          <w:sz w:val="28"/>
          <w:szCs w:val="28"/>
        </w:rPr>
        <w:t xml:space="preserve"> Giao tiếp, hợp tác, tự chủ, tự học, giải quyết vấn đề</w:t>
      </w:r>
    </w:p>
    <w:p w14:paraId="2D50CD34" w14:textId="77777777" w:rsidR="00150A58" w:rsidRDefault="00837037" w:rsidP="00B27DAC">
      <w:pPr>
        <w:pStyle w:val="Vnbnnidung0"/>
        <w:numPr>
          <w:ilvl w:val="0"/>
          <w:numId w:val="163"/>
        </w:numPr>
        <w:tabs>
          <w:tab w:val="left" w:pos="283"/>
        </w:tabs>
        <w:spacing w:after="0" w:line="240" w:lineRule="auto"/>
        <w:rPr>
          <w:sz w:val="28"/>
          <w:szCs w:val="28"/>
        </w:rPr>
      </w:pPr>
      <w:bookmarkStart w:id="1500" w:name="bookmark1509"/>
      <w:bookmarkEnd w:id="1500"/>
      <w:r>
        <w:rPr>
          <w:b/>
          <w:bCs/>
          <w:i/>
          <w:iCs/>
          <w:sz w:val="28"/>
          <w:szCs w:val="28"/>
        </w:rPr>
        <w:t>Năng ỉực riêng:</w:t>
      </w:r>
    </w:p>
    <w:p w14:paraId="0FDD0BAD" w14:textId="77777777" w:rsidR="00150A58" w:rsidRDefault="00837037" w:rsidP="00A5492F">
      <w:pPr>
        <w:pStyle w:val="Vnbnnidung0"/>
        <w:spacing w:after="0" w:line="240" w:lineRule="auto"/>
        <w:rPr>
          <w:sz w:val="28"/>
          <w:szCs w:val="28"/>
        </w:rPr>
      </w:pPr>
      <w:r>
        <w:rPr>
          <w:sz w:val="28"/>
          <w:szCs w:val="28"/>
        </w:rPr>
        <w:t>+ Làm chủ được cảm xúc cùa bản thân trong các tình huống giao tiếp, ứng xử khác</w:t>
      </w:r>
      <w:r w:rsidR="00C921E2" w:rsidRPr="00C92098">
        <w:rPr>
          <w:sz w:val="28"/>
          <w:szCs w:val="28"/>
        </w:rPr>
        <w:t xml:space="preserve"> </w:t>
      </w:r>
      <w:r>
        <w:rPr>
          <w:sz w:val="28"/>
          <w:szCs w:val="28"/>
        </w:rPr>
        <w:t>nhau.</w:t>
      </w:r>
    </w:p>
    <w:p w14:paraId="2E159FC6" w14:textId="77777777" w:rsidR="00150A58" w:rsidRDefault="00837037" w:rsidP="00B27DAC">
      <w:pPr>
        <w:pStyle w:val="Vnbnnidung0"/>
        <w:numPr>
          <w:ilvl w:val="0"/>
          <w:numId w:val="167"/>
        </w:numPr>
        <w:tabs>
          <w:tab w:val="left" w:pos="390"/>
        </w:tabs>
        <w:spacing w:after="0" w:line="240" w:lineRule="auto"/>
        <w:rPr>
          <w:sz w:val="28"/>
          <w:szCs w:val="28"/>
        </w:rPr>
      </w:pPr>
      <w:bookmarkStart w:id="1501" w:name="bookmark1510"/>
      <w:bookmarkEnd w:id="1501"/>
      <w:r>
        <w:rPr>
          <w:b/>
          <w:bCs/>
          <w:sz w:val="28"/>
          <w:szCs w:val="28"/>
        </w:rPr>
        <w:t xml:space="preserve">Phẩm chất: </w:t>
      </w:r>
      <w:r>
        <w:rPr>
          <w:sz w:val="28"/>
          <w:szCs w:val="28"/>
        </w:rPr>
        <w:t>nhân ái, trung thực, trách nhiệm.</w:t>
      </w:r>
    </w:p>
    <w:p w14:paraId="0E9F440D" w14:textId="77777777" w:rsidR="00150A58" w:rsidRDefault="00837037" w:rsidP="00B27DAC">
      <w:pPr>
        <w:pStyle w:val="Vnbnnidung0"/>
        <w:numPr>
          <w:ilvl w:val="0"/>
          <w:numId w:val="166"/>
        </w:numPr>
        <w:tabs>
          <w:tab w:val="left" w:pos="458"/>
        </w:tabs>
        <w:spacing w:after="0" w:line="240" w:lineRule="auto"/>
        <w:rPr>
          <w:sz w:val="28"/>
          <w:szCs w:val="28"/>
        </w:rPr>
      </w:pPr>
      <w:bookmarkStart w:id="1502" w:name="bookmark1511"/>
      <w:bookmarkEnd w:id="1502"/>
      <w:r>
        <w:rPr>
          <w:b/>
          <w:bCs/>
          <w:sz w:val="28"/>
          <w:szCs w:val="28"/>
        </w:rPr>
        <w:t>THIÉT BỊ DẠY HỌC VÀ HỌC LIỆU</w:t>
      </w:r>
    </w:p>
    <w:p w14:paraId="0F026764" w14:textId="77777777" w:rsidR="00150A58" w:rsidRDefault="00837037" w:rsidP="00B27DAC">
      <w:pPr>
        <w:pStyle w:val="Vnbnnidung0"/>
        <w:numPr>
          <w:ilvl w:val="0"/>
          <w:numId w:val="168"/>
        </w:numPr>
        <w:tabs>
          <w:tab w:val="left" w:pos="365"/>
        </w:tabs>
        <w:spacing w:after="0" w:line="240" w:lineRule="auto"/>
        <w:rPr>
          <w:sz w:val="28"/>
          <w:szCs w:val="28"/>
        </w:rPr>
      </w:pPr>
      <w:bookmarkStart w:id="1503" w:name="bookmark1512"/>
      <w:bookmarkEnd w:id="1503"/>
      <w:r>
        <w:rPr>
          <w:b/>
          <w:bCs/>
          <w:sz w:val="28"/>
          <w:szCs w:val="28"/>
        </w:rPr>
        <w:t>Đối với GV</w:t>
      </w:r>
    </w:p>
    <w:p w14:paraId="6A451170" w14:textId="77777777" w:rsidR="00150A58" w:rsidRDefault="00837037" w:rsidP="00B27DAC">
      <w:pPr>
        <w:pStyle w:val="Vnbnnidung0"/>
        <w:numPr>
          <w:ilvl w:val="0"/>
          <w:numId w:val="163"/>
        </w:numPr>
        <w:tabs>
          <w:tab w:val="left" w:pos="268"/>
        </w:tabs>
        <w:spacing w:after="0" w:line="240" w:lineRule="auto"/>
        <w:rPr>
          <w:sz w:val="28"/>
          <w:szCs w:val="28"/>
        </w:rPr>
      </w:pPr>
      <w:bookmarkStart w:id="1504" w:name="bookmark1513"/>
      <w:bookmarkEnd w:id="1504"/>
      <w:r>
        <w:rPr>
          <w:sz w:val="28"/>
          <w:szCs w:val="28"/>
        </w:rPr>
        <w:t>Nội dung liên quan buổi sinh hoạt lớp.</w:t>
      </w:r>
    </w:p>
    <w:p w14:paraId="76BAD2AC" w14:textId="77777777" w:rsidR="00150A58" w:rsidRDefault="00772F78" w:rsidP="00B27DAC">
      <w:pPr>
        <w:pStyle w:val="Vnbnnidung0"/>
        <w:numPr>
          <w:ilvl w:val="0"/>
          <w:numId w:val="163"/>
        </w:numPr>
        <w:tabs>
          <w:tab w:val="left" w:pos="268"/>
        </w:tabs>
        <w:spacing w:after="0" w:line="240" w:lineRule="auto"/>
        <w:rPr>
          <w:sz w:val="28"/>
          <w:szCs w:val="28"/>
        </w:rPr>
      </w:pPr>
      <w:bookmarkStart w:id="1505" w:name="bookmark1514"/>
      <w:bookmarkEnd w:id="1505"/>
      <w:r>
        <w:rPr>
          <w:sz w:val="28"/>
          <w:szCs w:val="28"/>
        </w:rPr>
        <w:t>Kế</w:t>
      </w:r>
      <w:r w:rsidR="00837037">
        <w:rPr>
          <w:sz w:val="28"/>
          <w:szCs w:val="28"/>
        </w:rPr>
        <w:t xml:space="preserve"> hoạch tuần mới</w:t>
      </w:r>
    </w:p>
    <w:p w14:paraId="7830FA48" w14:textId="77777777" w:rsidR="00150A58" w:rsidRDefault="00C921E2" w:rsidP="00B27DAC">
      <w:pPr>
        <w:pStyle w:val="Tiu20"/>
        <w:keepNext/>
        <w:keepLines/>
        <w:numPr>
          <w:ilvl w:val="0"/>
          <w:numId w:val="168"/>
        </w:numPr>
        <w:tabs>
          <w:tab w:val="left" w:pos="385"/>
        </w:tabs>
        <w:spacing w:after="0" w:line="240" w:lineRule="auto"/>
        <w:rPr>
          <w:sz w:val="28"/>
          <w:szCs w:val="28"/>
        </w:rPr>
      </w:pPr>
      <w:bookmarkStart w:id="1506" w:name="bookmark1517"/>
      <w:bookmarkStart w:id="1507" w:name="bookmark1518"/>
      <w:bookmarkStart w:id="1508" w:name="bookmark1515"/>
      <w:bookmarkStart w:id="1509" w:name="bookmark1516"/>
      <w:bookmarkEnd w:id="1506"/>
      <w:r>
        <w:rPr>
          <w:sz w:val="28"/>
          <w:szCs w:val="28"/>
        </w:rPr>
        <w:t>Đối v</w:t>
      </w:r>
      <w:r>
        <w:rPr>
          <w:sz w:val="28"/>
          <w:szCs w:val="28"/>
          <w:lang w:val="en-US"/>
        </w:rPr>
        <w:t>ớ</w:t>
      </w:r>
      <w:r w:rsidR="00837037">
        <w:rPr>
          <w:sz w:val="28"/>
          <w:szCs w:val="28"/>
        </w:rPr>
        <w:t>i HS:</w:t>
      </w:r>
      <w:bookmarkEnd w:id="1507"/>
      <w:bookmarkEnd w:id="1508"/>
      <w:bookmarkEnd w:id="1509"/>
    </w:p>
    <w:p w14:paraId="09FE8848" w14:textId="77777777" w:rsidR="00150A58" w:rsidRDefault="00837037" w:rsidP="00B27DAC">
      <w:pPr>
        <w:pStyle w:val="Vnbnnidung0"/>
        <w:numPr>
          <w:ilvl w:val="0"/>
          <w:numId w:val="163"/>
        </w:numPr>
        <w:tabs>
          <w:tab w:val="left" w:pos="268"/>
        </w:tabs>
        <w:spacing w:after="0" w:line="240" w:lineRule="auto"/>
        <w:rPr>
          <w:sz w:val="28"/>
          <w:szCs w:val="28"/>
        </w:rPr>
      </w:pPr>
      <w:bookmarkStart w:id="1510" w:name="bookmark1519"/>
      <w:bookmarkEnd w:id="1510"/>
      <w:r>
        <w:rPr>
          <w:sz w:val="28"/>
          <w:szCs w:val="28"/>
        </w:rPr>
        <w:t>Bản sơ kết tuần</w:t>
      </w:r>
    </w:p>
    <w:p w14:paraId="04BEE9D5" w14:textId="77777777" w:rsidR="00150A58" w:rsidRDefault="00772F78" w:rsidP="00B27DAC">
      <w:pPr>
        <w:pStyle w:val="Vnbnnidung0"/>
        <w:numPr>
          <w:ilvl w:val="0"/>
          <w:numId w:val="163"/>
        </w:numPr>
        <w:tabs>
          <w:tab w:val="left" w:pos="268"/>
        </w:tabs>
        <w:spacing w:after="0" w:line="240" w:lineRule="auto"/>
        <w:rPr>
          <w:sz w:val="28"/>
          <w:szCs w:val="28"/>
        </w:rPr>
      </w:pPr>
      <w:bookmarkStart w:id="1511" w:name="bookmark1520"/>
      <w:bookmarkEnd w:id="1511"/>
      <w:r>
        <w:rPr>
          <w:sz w:val="28"/>
          <w:szCs w:val="28"/>
        </w:rPr>
        <w:t>Kế</w:t>
      </w:r>
      <w:r w:rsidR="00837037">
        <w:rPr>
          <w:sz w:val="28"/>
          <w:szCs w:val="28"/>
        </w:rPr>
        <w:t xml:space="preserve"> hoạch tuần mới.</w:t>
      </w:r>
    </w:p>
    <w:p w14:paraId="2B1D4248" w14:textId="77777777" w:rsidR="00150A58" w:rsidRDefault="00837037" w:rsidP="00B27DAC">
      <w:pPr>
        <w:pStyle w:val="Tiu20"/>
        <w:keepNext/>
        <w:keepLines/>
        <w:numPr>
          <w:ilvl w:val="0"/>
          <w:numId w:val="166"/>
        </w:numPr>
        <w:tabs>
          <w:tab w:val="left" w:pos="565"/>
        </w:tabs>
        <w:spacing w:after="0" w:line="240" w:lineRule="auto"/>
        <w:rPr>
          <w:sz w:val="28"/>
          <w:szCs w:val="28"/>
        </w:rPr>
      </w:pPr>
      <w:bookmarkStart w:id="1512" w:name="bookmark1523"/>
      <w:bookmarkStart w:id="1513" w:name="bookmark1524"/>
      <w:bookmarkEnd w:id="1512"/>
      <w:r>
        <w:rPr>
          <w:sz w:val="28"/>
          <w:szCs w:val="28"/>
        </w:rPr>
        <w:t>TIẾN TRÌNH DẠY HỌC</w:t>
      </w:r>
      <w:bookmarkEnd w:id="1513"/>
    </w:p>
    <w:p w14:paraId="1C849CF3" w14:textId="77777777" w:rsidR="00150A58" w:rsidRDefault="00837037" w:rsidP="00B27DAC">
      <w:pPr>
        <w:pStyle w:val="Tiu20"/>
        <w:keepNext/>
        <w:keepLines/>
        <w:numPr>
          <w:ilvl w:val="0"/>
          <w:numId w:val="169"/>
        </w:numPr>
        <w:tabs>
          <w:tab w:val="left" w:pos="453"/>
        </w:tabs>
        <w:spacing w:after="0" w:line="240" w:lineRule="auto"/>
        <w:rPr>
          <w:sz w:val="28"/>
          <w:szCs w:val="28"/>
        </w:rPr>
      </w:pPr>
      <w:bookmarkStart w:id="1514" w:name="bookmark1525"/>
      <w:bookmarkStart w:id="1515" w:name="bookmark1526"/>
      <w:bookmarkStart w:id="1516" w:name="bookmark1521"/>
      <w:bookmarkStart w:id="1517" w:name="bookmark1522"/>
      <w:bookmarkEnd w:id="1514"/>
      <w:r>
        <w:rPr>
          <w:sz w:val="28"/>
          <w:szCs w:val="28"/>
        </w:rPr>
        <w:t>HOẠT ĐỎNG KHỞI ĐỘNG (MỞ ĐẦU)</w:t>
      </w:r>
      <w:bookmarkEnd w:id="1515"/>
      <w:bookmarkEnd w:id="1516"/>
      <w:bookmarkEnd w:id="1517"/>
    </w:p>
    <w:p w14:paraId="2685D31F" w14:textId="77777777" w:rsidR="00150A58" w:rsidRDefault="00837037" w:rsidP="00B27DAC">
      <w:pPr>
        <w:pStyle w:val="Vnbnnidung0"/>
        <w:numPr>
          <w:ilvl w:val="0"/>
          <w:numId w:val="170"/>
        </w:numPr>
        <w:tabs>
          <w:tab w:val="left" w:pos="380"/>
        </w:tabs>
        <w:spacing w:after="0" w:line="240" w:lineRule="auto"/>
        <w:rPr>
          <w:sz w:val="28"/>
          <w:szCs w:val="28"/>
        </w:rPr>
      </w:pPr>
      <w:bookmarkStart w:id="1518" w:name="bookmark1527"/>
      <w:bookmarkEnd w:id="1518"/>
      <w:r>
        <w:rPr>
          <w:b/>
          <w:bCs/>
          <w:sz w:val="28"/>
          <w:szCs w:val="28"/>
        </w:rPr>
        <w:t xml:space="preserve">Mục tiêu: </w:t>
      </w:r>
      <w:r>
        <w:rPr>
          <w:sz w:val="28"/>
          <w:szCs w:val="28"/>
        </w:rPr>
        <w:t>Tạo tâm thế hứng thú cho học sinh khi vào giờ sinh hoạt lớp</w:t>
      </w:r>
    </w:p>
    <w:p w14:paraId="7701129E" w14:textId="77777777" w:rsidR="00150A58" w:rsidRDefault="00837037" w:rsidP="00B27DAC">
      <w:pPr>
        <w:pStyle w:val="Vnbnnidung0"/>
        <w:numPr>
          <w:ilvl w:val="0"/>
          <w:numId w:val="170"/>
        </w:numPr>
        <w:tabs>
          <w:tab w:val="left" w:pos="395"/>
        </w:tabs>
        <w:spacing w:after="0" w:line="240" w:lineRule="auto"/>
        <w:rPr>
          <w:sz w:val="28"/>
          <w:szCs w:val="28"/>
        </w:rPr>
      </w:pPr>
      <w:bookmarkStart w:id="1519" w:name="bookmark1528"/>
      <w:bookmarkEnd w:id="1519"/>
      <w:r>
        <w:rPr>
          <w:b/>
          <w:bCs/>
          <w:sz w:val="28"/>
          <w:szCs w:val="28"/>
        </w:rPr>
        <w:t xml:space="preserve">Nội dung: </w:t>
      </w:r>
      <w:r w:rsidRPr="007161C7">
        <w:rPr>
          <w:bCs/>
          <w:sz w:val="28"/>
          <w:szCs w:val="28"/>
        </w:rPr>
        <w:t>HS</w:t>
      </w:r>
      <w:r>
        <w:rPr>
          <w:b/>
          <w:bCs/>
          <w:sz w:val="28"/>
          <w:szCs w:val="28"/>
        </w:rPr>
        <w:t xml:space="preserve"> </w:t>
      </w:r>
      <w:r>
        <w:rPr>
          <w:sz w:val="28"/>
          <w:szCs w:val="28"/>
        </w:rPr>
        <w:t xml:space="preserve">ổn định vị trí </w:t>
      </w:r>
      <w:r w:rsidR="00772F78">
        <w:rPr>
          <w:sz w:val="28"/>
          <w:szCs w:val="28"/>
        </w:rPr>
        <w:t>chỗ</w:t>
      </w:r>
      <w:r>
        <w:rPr>
          <w:sz w:val="28"/>
          <w:szCs w:val="28"/>
        </w:rPr>
        <w:t xml:space="preserve"> ngồi, chuẩn bị sinh hoạt lớp.</w:t>
      </w:r>
    </w:p>
    <w:p w14:paraId="7F3426BD" w14:textId="77777777" w:rsidR="00150A58" w:rsidRDefault="00837037" w:rsidP="00B27DAC">
      <w:pPr>
        <w:pStyle w:val="Vnbnnidung0"/>
        <w:numPr>
          <w:ilvl w:val="0"/>
          <w:numId w:val="170"/>
        </w:numPr>
        <w:tabs>
          <w:tab w:val="left" w:pos="395"/>
        </w:tabs>
        <w:spacing w:after="0" w:line="240" w:lineRule="auto"/>
        <w:rPr>
          <w:sz w:val="28"/>
          <w:szCs w:val="28"/>
        </w:rPr>
      </w:pPr>
      <w:bookmarkStart w:id="1520" w:name="bookmark1529"/>
      <w:bookmarkEnd w:id="1520"/>
      <w:r>
        <w:rPr>
          <w:b/>
          <w:bCs/>
          <w:sz w:val="28"/>
          <w:szCs w:val="28"/>
        </w:rPr>
        <w:t xml:space="preserve">Sản phẩm: </w:t>
      </w:r>
      <w:r>
        <w:rPr>
          <w:sz w:val="28"/>
          <w:szCs w:val="28"/>
        </w:rPr>
        <w:t>Thái độ của HS</w:t>
      </w:r>
    </w:p>
    <w:p w14:paraId="0EBF1DDE" w14:textId="77777777" w:rsidR="00150A58" w:rsidRDefault="00837037" w:rsidP="00B27DAC">
      <w:pPr>
        <w:pStyle w:val="Tiu20"/>
        <w:keepNext/>
        <w:keepLines/>
        <w:numPr>
          <w:ilvl w:val="0"/>
          <w:numId w:val="170"/>
        </w:numPr>
        <w:tabs>
          <w:tab w:val="left" w:pos="395"/>
        </w:tabs>
        <w:spacing w:after="0" w:line="240" w:lineRule="auto"/>
        <w:rPr>
          <w:sz w:val="28"/>
          <w:szCs w:val="28"/>
        </w:rPr>
      </w:pPr>
      <w:bookmarkStart w:id="1521" w:name="bookmark1532"/>
      <w:bookmarkStart w:id="1522" w:name="bookmark1530"/>
      <w:bookmarkStart w:id="1523" w:name="bookmark1533"/>
      <w:bookmarkStart w:id="1524" w:name="bookmark1531"/>
      <w:bookmarkEnd w:id="1521"/>
      <w:r>
        <w:rPr>
          <w:sz w:val="28"/>
          <w:szCs w:val="28"/>
        </w:rPr>
        <w:t>Tổ chức thực hiện:</w:t>
      </w:r>
      <w:bookmarkEnd w:id="1522"/>
      <w:bookmarkEnd w:id="1523"/>
      <w:bookmarkEnd w:id="1524"/>
    </w:p>
    <w:p w14:paraId="54E99534" w14:textId="77777777" w:rsidR="00150A58" w:rsidRPr="007161C7" w:rsidRDefault="007161C7" w:rsidP="00B27DAC">
      <w:pPr>
        <w:pStyle w:val="Vnbnnidung0"/>
        <w:numPr>
          <w:ilvl w:val="0"/>
          <w:numId w:val="163"/>
        </w:numPr>
        <w:tabs>
          <w:tab w:val="left" w:pos="273"/>
        </w:tabs>
        <w:spacing w:after="0" w:line="240" w:lineRule="auto"/>
        <w:rPr>
          <w:sz w:val="28"/>
          <w:szCs w:val="28"/>
        </w:rPr>
      </w:pPr>
      <w:bookmarkStart w:id="1525" w:name="bookmark1534"/>
      <w:bookmarkEnd w:id="1525"/>
      <w:r w:rsidRPr="007161C7">
        <w:rPr>
          <w:iCs/>
          <w:sz w:val="28"/>
          <w:szCs w:val="28"/>
        </w:rPr>
        <w:t>GV ch</w:t>
      </w:r>
      <w:r w:rsidRPr="00C92098">
        <w:rPr>
          <w:iCs/>
          <w:sz w:val="28"/>
          <w:szCs w:val="28"/>
        </w:rPr>
        <w:t>ủ</w:t>
      </w:r>
      <w:r w:rsidR="00837037" w:rsidRPr="007161C7">
        <w:rPr>
          <w:iCs/>
          <w:sz w:val="28"/>
          <w:szCs w:val="28"/>
        </w:rPr>
        <w:t xml:space="preserve"> nhiệm yêu cầu HS của lớp ổn định vị trí, chuẩn bị sinh hoạt lớp</w:t>
      </w:r>
    </w:p>
    <w:p w14:paraId="200DD7A4" w14:textId="77777777" w:rsidR="00150A58" w:rsidRDefault="00F0091D" w:rsidP="00B27DAC">
      <w:pPr>
        <w:pStyle w:val="Vnbnnidung0"/>
        <w:numPr>
          <w:ilvl w:val="0"/>
          <w:numId w:val="169"/>
        </w:numPr>
        <w:tabs>
          <w:tab w:val="left" w:pos="453"/>
        </w:tabs>
        <w:spacing w:after="0" w:line="240" w:lineRule="auto"/>
        <w:rPr>
          <w:sz w:val="28"/>
          <w:szCs w:val="28"/>
        </w:rPr>
      </w:pPr>
      <w:bookmarkStart w:id="1526" w:name="bookmark1535"/>
      <w:bookmarkEnd w:id="1526"/>
      <w:r>
        <w:rPr>
          <w:b/>
          <w:bCs/>
          <w:sz w:val="28"/>
          <w:szCs w:val="28"/>
        </w:rPr>
        <w:t>HOẠT ĐỘNG HÌNH THÀNH KIẾN TH</w:t>
      </w:r>
      <w:r w:rsidRPr="00C92098">
        <w:rPr>
          <w:b/>
          <w:bCs/>
          <w:sz w:val="28"/>
          <w:szCs w:val="28"/>
        </w:rPr>
        <w:t>Ứ</w:t>
      </w:r>
      <w:r w:rsidR="00837037">
        <w:rPr>
          <w:b/>
          <w:bCs/>
          <w:sz w:val="28"/>
          <w:szCs w:val="28"/>
        </w:rPr>
        <w:t>C</w:t>
      </w:r>
    </w:p>
    <w:p w14:paraId="4E1669B2" w14:textId="77777777" w:rsidR="00150A58" w:rsidRDefault="00837037" w:rsidP="00A5492F">
      <w:pPr>
        <w:pStyle w:val="Tiu20"/>
        <w:keepNext/>
        <w:keepLines/>
        <w:spacing w:after="0" w:line="240" w:lineRule="auto"/>
        <w:ind w:right="-319"/>
        <w:rPr>
          <w:sz w:val="28"/>
          <w:szCs w:val="28"/>
        </w:rPr>
      </w:pPr>
      <w:bookmarkStart w:id="1527" w:name="bookmark1536"/>
      <w:bookmarkStart w:id="1528" w:name="bookmark1537"/>
      <w:bookmarkStart w:id="1529" w:name="bookmark1538"/>
      <w:r>
        <w:rPr>
          <w:sz w:val="28"/>
          <w:szCs w:val="28"/>
        </w:rPr>
        <w:t xml:space="preserve">Hoạt động 1: </w:t>
      </w:r>
      <w:r w:rsidR="00772F78">
        <w:rPr>
          <w:sz w:val="28"/>
          <w:szCs w:val="28"/>
        </w:rPr>
        <w:t>Sơ</w:t>
      </w:r>
      <w:r>
        <w:rPr>
          <w:sz w:val="28"/>
          <w:szCs w:val="28"/>
        </w:rPr>
        <w:t xml:space="preserve"> kết tuần</w:t>
      </w:r>
      <w:bookmarkEnd w:id="1527"/>
      <w:bookmarkEnd w:id="1528"/>
      <w:bookmarkEnd w:id="1529"/>
    </w:p>
    <w:p w14:paraId="4CE1B791" w14:textId="77777777" w:rsidR="00150A58" w:rsidRDefault="00837037" w:rsidP="00B27DAC">
      <w:pPr>
        <w:pStyle w:val="Vnbnnidung0"/>
        <w:numPr>
          <w:ilvl w:val="0"/>
          <w:numId w:val="171"/>
        </w:numPr>
        <w:tabs>
          <w:tab w:val="left" w:pos="385"/>
        </w:tabs>
        <w:spacing w:after="0" w:line="240" w:lineRule="auto"/>
        <w:ind w:right="-319"/>
        <w:rPr>
          <w:sz w:val="28"/>
          <w:szCs w:val="28"/>
        </w:rPr>
      </w:pPr>
      <w:bookmarkStart w:id="1530" w:name="bookmark1539"/>
      <w:bookmarkEnd w:id="1530"/>
      <w:r>
        <w:rPr>
          <w:b/>
          <w:bCs/>
          <w:sz w:val="28"/>
          <w:szCs w:val="28"/>
        </w:rPr>
        <w:t xml:space="preserve">Mục tiêu: </w:t>
      </w:r>
      <w:r>
        <w:rPr>
          <w:sz w:val="28"/>
          <w:szCs w:val="28"/>
        </w:rPr>
        <w:t>HS biết các hoạt động trong tuần học và xây dựng kế hoạch tuần</w:t>
      </w:r>
      <w:r w:rsidR="007161C7" w:rsidRPr="00C92098">
        <w:rPr>
          <w:sz w:val="28"/>
          <w:szCs w:val="28"/>
        </w:rPr>
        <w:t xml:space="preserve"> </w:t>
      </w:r>
      <w:r>
        <w:rPr>
          <w:sz w:val="28"/>
          <w:szCs w:val="28"/>
        </w:rPr>
        <w:t>mới</w:t>
      </w:r>
    </w:p>
    <w:p w14:paraId="0A4C10B8" w14:textId="77777777" w:rsidR="00150A58" w:rsidRDefault="00837037" w:rsidP="00B27DAC">
      <w:pPr>
        <w:pStyle w:val="Vnbnnidung0"/>
        <w:numPr>
          <w:ilvl w:val="0"/>
          <w:numId w:val="171"/>
        </w:numPr>
        <w:tabs>
          <w:tab w:val="left" w:pos="395"/>
        </w:tabs>
        <w:spacing w:after="0" w:line="240" w:lineRule="auto"/>
        <w:rPr>
          <w:sz w:val="28"/>
          <w:szCs w:val="28"/>
        </w:rPr>
      </w:pPr>
      <w:bookmarkStart w:id="1531" w:name="bookmark1540"/>
      <w:bookmarkEnd w:id="1531"/>
      <w:r>
        <w:rPr>
          <w:b/>
          <w:bCs/>
          <w:sz w:val="28"/>
          <w:szCs w:val="28"/>
        </w:rPr>
        <w:t xml:space="preserve">Nội dung: </w:t>
      </w:r>
      <w:r>
        <w:rPr>
          <w:sz w:val="28"/>
          <w:szCs w:val="28"/>
        </w:rPr>
        <w:t>Cán bộ lớp nhận xét</w:t>
      </w:r>
    </w:p>
    <w:p w14:paraId="232A0A8F" w14:textId="77777777" w:rsidR="00150A58" w:rsidRDefault="00837037" w:rsidP="00B27DAC">
      <w:pPr>
        <w:pStyle w:val="Vnbnnidung0"/>
        <w:numPr>
          <w:ilvl w:val="0"/>
          <w:numId w:val="171"/>
        </w:numPr>
        <w:tabs>
          <w:tab w:val="left" w:pos="395"/>
        </w:tabs>
        <w:spacing w:after="0" w:line="240" w:lineRule="auto"/>
        <w:rPr>
          <w:sz w:val="28"/>
          <w:szCs w:val="28"/>
        </w:rPr>
      </w:pPr>
      <w:bookmarkStart w:id="1532" w:name="bookmark1541"/>
      <w:bookmarkEnd w:id="1532"/>
      <w:r>
        <w:rPr>
          <w:b/>
          <w:bCs/>
          <w:sz w:val="28"/>
          <w:szCs w:val="28"/>
        </w:rPr>
        <w:t xml:space="preserve">Sản phẩm: </w:t>
      </w:r>
      <w:r>
        <w:rPr>
          <w:sz w:val="28"/>
          <w:szCs w:val="28"/>
        </w:rPr>
        <w:t>kết quả làm việc của HS.</w:t>
      </w:r>
    </w:p>
    <w:p w14:paraId="1EE3CDC4" w14:textId="77777777" w:rsidR="00150A58" w:rsidRDefault="00837037" w:rsidP="00B27DAC">
      <w:pPr>
        <w:pStyle w:val="Tiu20"/>
        <w:keepNext/>
        <w:keepLines/>
        <w:numPr>
          <w:ilvl w:val="0"/>
          <w:numId w:val="171"/>
        </w:numPr>
        <w:tabs>
          <w:tab w:val="left" w:pos="395"/>
        </w:tabs>
        <w:spacing w:after="0" w:line="240" w:lineRule="auto"/>
        <w:rPr>
          <w:sz w:val="28"/>
          <w:szCs w:val="28"/>
        </w:rPr>
      </w:pPr>
      <w:bookmarkStart w:id="1533" w:name="bookmark1544"/>
      <w:bookmarkStart w:id="1534" w:name="bookmark1543"/>
      <w:bookmarkStart w:id="1535" w:name="bookmark1545"/>
      <w:bookmarkStart w:id="1536" w:name="bookmark1542"/>
      <w:bookmarkEnd w:id="1533"/>
      <w:r>
        <w:rPr>
          <w:sz w:val="28"/>
          <w:szCs w:val="28"/>
        </w:rPr>
        <w:t>Tổ chức thực hiện:</w:t>
      </w:r>
      <w:bookmarkEnd w:id="1534"/>
      <w:bookmarkEnd w:id="1535"/>
      <w:bookmarkEnd w:id="1536"/>
    </w:p>
    <w:p w14:paraId="2459AC6D" w14:textId="77777777" w:rsidR="00150A58" w:rsidRDefault="00837037" w:rsidP="00B27DAC">
      <w:pPr>
        <w:pStyle w:val="Vnbnnidung0"/>
        <w:numPr>
          <w:ilvl w:val="0"/>
          <w:numId w:val="163"/>
        </w:numPr>
        <w:tabs>
          <w:tab w:val="left" w:pos="273"/>
        </w:tabs>
        <w:spacing w:after="0" w:line="240" w:lineRule="auto"/>
        <w:rPr>
          <w:sz w:val="28"/>
          <w:szCs w:val="28"/>
        </w:rPr>
      </w:pPr>
      <w:bookmarkStart w:id="1537" w:name="bookmark1546"/>
      <w:bookmarkEnd w:id="1537"/>
      <w:r>
        <w:rPr>
          <w:sz w:val="28"/>
          <w:szCs w:val="28"/>
        </w:rPr>
        <w:t>GV yêu cầu ban cán sự lớp điều hành lóp tự đánh giá và sơ kết tuần, xây dựng kế hoạch tuần mới.</w:t>
      </w:r>
    </w:p>
    <w:p w14:paraId="1F388B5F"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574770B6" w14:textId="77777777" w:rsidR="00150A58" w:rsidRDefault="00837037" w:rsidP="00B27DAC">
      <w:pPr>
        <w:pStyle w:val="Tiu20"/>
        <w:keepNext/>
        <w:keepLines/>
        <w:numPr>
          <w:ilvl w:val="0"/>
          <w:numId w:val="172"/>
        </w:numPr>
        <w:tabs>
          <w:tab w:val="left" w:pos="380"/>
        </w:tabs>
        <w:spacing w:after="0" w:line="240" w:lineRule="auto"/>
        <w:rPr>
          <w:sz w:val="28"/>
          <w:szCs w:val="28"/>
        </w:rPr>
      </w:pPr>
      <w:bookmarkStart w:id="1538" w:name="bookmark1549"/>
      <w:bookmarkStart w:id="1539" w:name="bookmark1548"/>
      <w:bookmarkStart w:id="1540" w:name="bookmark1550"/>
      <w:bookmarkStart w:id="1541" w:name="bookmark1547"/>
      <w:bookmarkEnd w:id="1538"/>
      <w:r>
        <w:rPr>
          <w:sz w:val="28"/>
          <w:szCs w:val="28"/>
        </w:rPr>
        <w:t>Mục tiêu:</w:t>
      </w:r>
      <w:bookmarkEnd w:id="1539"/>
      <w:bookmarkEnd w:id="1540"/>
      <w:bookmarkEnd w:id="1541"/>
    </w:p>
    <w:p w14:paraId="6ABBCE9B" w14:textId="77777777" w:rsidR="00150A58" w:rsidRDefault="00837037" w:rsidP="00B27DAC">
      <w:pPr>
        <w:pStyle w:val="Vnbnnidung0"/>
        <w:numPr>
          <w:ilvl w:val="0"/>
          <w:numId w:val="163"/>
        </w:numPr>
        <w:tabs>
          <w:tab w:val="left" w:pos="268"/>
        </w:tabs>
        <w:spacing w:after="0" w:line="240" w:lineRule="auto"/>
        <w:rPr>
          <w:sz w:val="28"/>
          <w:szCs w:val="28"/>
        </w:rPr>
      </w:pPr>
      <w:bookmarkStart w:id="1542" w:name="bookmark1551"/>
      <w:bookmarkEnd w:id="1542"/>
      <w:r>
        <w:rPr>
          <w:sz w:val="28"/>
          <w:szCs w:val="28"/>
        </w:rPr>
        <w:t>Biết được đức tính đặc trưng</w:t>
      </w:r>
      <w:r w:rsidR="007161C7">
        <w:rPr>
          <w:sz w:val="28"/>
          <w:szCs w:val="28"/>
        </w:rPr>
        <w:t xml:space="preserve"> của các bạn trong lớp đê có th</w:t>
      </w:r>
      <w:r w:rsidR="007161C7" w:rsidRPr="00C92098">
        <w:rPr>
          <w:sz w:val="28"/>
          <w:szCs w:val="28"/>
        </w:rPr>
        <w:t>ể</w:t>
      </w:r>
      <w:r>
        <w:rPr>
          <w:sz w:val="28"/>
          <w:szCs w:val="28"/>
        </w:rPr>
        <w:t xml:space="preserve"> đoán đúng được tên bạn;</w:t>
      </w:r>
    </w:p>
    <w:p w14:paraId="41F1FE01" w14:textId="77777777" w:rsidR="00150A58" w:rsidRDefault="007161C7" w:rsidP="00B27DAC">
      <w:pPr>
        <w:pStyle w:val="Vnbnnidung0"/>
        <w:numPr>
          <w:ilvl w:val="0"/>
          <w:numId w:val="163"/>
        </w:numPr>
        <w:tabs>
          <w:tab w:val="left" w:pos="273"/>
        </w:tabs>
        <w:spacing w:after="0" w:line="240" w:lineRule="auto"/>
        <w:rPr>
          <w:sz w:val="28"/>
          <w:szCs w:val="28"/>
        </w:rPr>
      </w:pPr>
      <w:bookmarkStart w:id="1543" w:name="bookmark1552"/>
      <w:bookmarkEnd w:id="1543"/>
      <w:r>
        <w:rPr>
          <w:sz w:val="28"/>
          <w:szCs w:val="28"/>
        </w:rPr>
        <w:t>Th</w:t>
      </w:r>
      <w:r w:rsidRPr="00C92098">
        <w:rPr>
          <w:sz w:val="28"/>
          <w:szCs w:val="28"/>
        </w:rPr>
        <w:t>ể</w:t>
      </w:r>
      <w:r w:rsidR="00837037">
        <w:rPr>
          <w:sz w:val="28"/>
          <w:szCs w:val="28"/>
        </w:rPr>
        <w:t xml:space="preserve"> hiện được tình cảm quý trọng đối với cô và các bạn nữ nhân ngày Ph</w:t>
      </w:r>
      <w:r w:rsidR="001C124F">
        <w:rPr>
          <w:sz w:val="28"/>
          <w:szCs w:val="28"/>
        </w:rPr>
        <w:t>ụ nữ Việt Nam 20-10 qua bi</w:t>
      </w:r>
      <w:r w:rsidR="001C124F" w:rsidRPr="00C92098">
        <w:rPr>
          <w:sz w:val="28"/>
          <w:szCs w:val="28"/>
        </w:rPr>
        <w:t>ể</w:t>
      </w:r>
      <w:r w:rsidR="00837037">
        <w:rPr>
          <w:sz w:val="28"/>
          <w:szCs w:val="28"/>
        </w:rPr>
        <w:t>u diễn các tiết mục văn nghệ.</w:t>
      </w:r>
    </w:p>
    <w:p w14:paraId="7BAA4334" w14:textId="77777777" w:rsidR="00150A58" w:rsidRDefault="00837037" w:rsidP="00B27DAC">
      <w:pPr>
        <w:pStyle w:val="Vnbnnidung0"/>
        <w:numPr>
          <w:ilvl w:val="0"/>
          <w:numId w:val="172"/>
        </w:numPr>
        <w:tabs>
          <w:tab w:val="left" w:pos="390"/>
        </w:tabs>
        <w:spacing w:after="0" w:line="240" w:lineRule="auto"/>
        <w:rPr>
          <w:sz w:val="28"/>
          <w:szCs w:val="28"/>
        </w:rPr>
      </w:pPr>
      <w:bookmarkStart w:id="1544" w:name="bookmark1553"/>
      <w:bookmarkEnd w:id="1544"/>
      <w:r>
        <w:rPr>
          <w:b/>
          <w:bCs/>
          <w:sz w:val="28"/>
          <w:szCs w:val="28"/>
        </w:rPr>
        <w:lastRenderedPageBreak/>
        <w:t xml:space="preserve">Nội dung: </w:t>
      </w:r>
      <w:r>
        <w:rPr>
          <w:sz w:val="28"/>
          <w:szCs w:val="28"/>
        </w:rPr>
        <w:t>Tổ chức trò chơi “Đoán xem người ấy là ai”</w:t>
      </w:r>
    </w:p>
    <w:p w14:paraId="4DE10FBC" w14:textId="77777777" w:rsidR="00150A58" w:rsidRDefault="00837037" w:rsidP="00B27DAC">
      <w:pPr>
        <w:pStyle w:val="Vnbnnidung0"/>
        <w:numPr>
          <w:ilvl w:val="0"/>
          <w:numId w:val="172"/>
        </w:numPr>
        <w:tabs>
          <w:tab w:val="left" w:pos="390"/>
        </w:tabs>
        <w:spacing w:after="0" w:line="240" w:lineRule="auto"/>
        <w:rPr>
          <w:sz w:val="28"/>
          <w:szCs w:val="28"/>
        </w:rPr>
      </w:pPr>
      <w:bookmarkStart w:id="1545" w:name="bookmark1554"/>
      <w:bookmarkEnd w:id="1545"/>
      <w:r>
        <w:rPr>
          <w:b/>
          <w:bCs/>
          <w:sz w:val="28"/>
          <w:szCs w:val="28"/>
        </w:rPr>
        <w:t xml:space="preserve">Sản phẩm: </w:t>
      </w:r>
      <w:r>
        <w:rPr>
          <w:sz w:val="28"/>
          <w:szCs w:val="28"/>
        </w:rPr>
        <w:t>HS chơi trò chơi và tìm hiểu đặc tính của bạn, của mình.</w:t>
      </w:r>
    </w:p>
    <w:p w14:paraId="4E25843A" w14:textId="77777777" w:rsidR="00150A58" w:rsidRDefault="00837037" w:rsidP="00B27DAC">
      <w:pPr>
        <w:pStyle w:val="Tiu20"/>
        <w:keepNext/>
        <w:keepLines/>
        <w:numPr>
          <w:ilvl w:val="0"/>
          <w:numId w:val="172"/>
        </w:numPr>
        <w:tabs>
          <w:tab w:val="left" w:pos="395"/>
        </w:tabs>
        <w:spacing w:after="0" w:line="240" w:lineRule="auto"/>
        <w:rPr>
          <w:sz w:val="28"/>
          <w:szCs w:val="28"/>
        </w:rPr>
      </w:pPr>
      <w:bookmarkStart w:id="1546" w:name="bookmark1557"/>
      <w:bookmarkStart w:id="1547" w:name="bookmark1556"/>
      <w:bookmarkStart w:id="1548" w:name="bookmark1558"/>
      <w:bookmarkStart w:id="1549" w:name="bookmark1555"/>
      <w:bookmarkEnd w:id="1546"/>
      <w:r>
        <w:rPr>
          <w:sz w:val="28"/>
          <w:szCs w:val="28"/>
        </w:rPr>
        <w:t>Tổ chúc thực hiện:</w:t>
      </w:r>
      <w:bookmarkEnd w:id="1547"/>
      <w:bookmarkEnd w:id="1548"/>
      <w:bookmarkEnd w:id="1549"/>
    </w:p>
    <w:p w14:paraId="104E7240" w14:textId="77777777" w:rsidR="00150A58" w:rsidRDefault="00837037" w:rsidP="00B27DAC">
      <w:pPr>
        <w:pStyle w:val="Vnbnnidung0"/>
        <w:numPr>
          <w:ilvl w:val="0"/>
          <w:numId w:val="173"/>
        </w:numPr>
        <w:tabs>
          <w:tab w:val="left" w:pos="292"/>
        </w:tabs>
        <w:spacing w:after="0" w:line="240" w:lineRule="auto"/>
        <w:rPr>
          <w:sz w:val="28"/>
          <w:szCs w:val="28"/>
        </w:rPr>
      </w:pPr>
      <w:bookmarkStart w:id="1550" w:name="bookmark1559"/>
      <w:bookmarkEnd w:id="1550"/>
      <w:r>
        <w:rPr>
          <w:sz w:val="28"/>
          <w:szCs w:val="28"/>
        </w:rPr>
        <w:t>Tổ chức trò chơi “Đoán xem người ấy là ai”</w:t>
      </w:r>
    </w:p>
    <w:p w14:paraId="2C81B82D" w14:textId="77777777" w:rsidR="00150A58" w:rsidRDefault="00837037" w:rsidP="00A5492F">
      <w:pPr>
        <w:pStyle w:val="Vnbnnidung0"/>
        <w:spacing w:after="0" w:line="240" w:lineRule="auto"/>
        <w:rPr>
          <w:sz w:val="28"/>
          <w:szCs w:val="28"/>
        </w:rPr>
      </w:pPr>
      <w:r>
        <w:rPr>
          <w:sz w:val="28"/>
          <w:szCs w:val="28"/>
        </w:rPr>
        <w:t xml:space="preserve">GV yêu cầu HS dựa vào đức tính đặc </w:t>
      </w:r>
      <w:r w:rsidR="00772F78">
        <w:rPr>
          <w:sz w:val="28"/>
          <w:szCs w:val="28"/>
        </w:rPr>
        <w:t>trư</w:t>
      </w:r>
      <w:r>
        <w:rPr>
          <w:sz w:val="28"/>
          <w:szCs w:val="28"/>
        </w:rPr>
        <w:t xml:space="preserve">ng của từng bạn trong </w:t>
      </w:r>
      <w:r w:rsidR="00772F78">
        <w:rPr>
          <w:sz w:val="28"/>
          <w:szCs w:val="28"/>
        </w:rPr>
        <w:t>lớ</w:t>
      </w:r>
      <w:r>
        <w:rPr>
          <w:sz w:val="28"/>
          <w:szCs w:val="28"/>
        </w:rPr>
        <w:t xml:space="preserve">p, đưa ra câu đố </w:t>
      </w:r>
      <w:r w:rsidR="00772F78">
        <w:rPr>
          <w:sz w:val="28"/>
          <w:szCs w:val="28"/>
        </w:rPr>
        <w:t>để</w:t>
      </w:r>
      <w:r>
        <w:rPr>
          <w:sz w:val="28"/>
          <w:szCs w:val="28"/>
        </w:rPr>
        <w:t xml:space="preserve"> những bạn khác đoán người có đức tính đó là ai.</w:t>
      </w:r>
    </w:p>
    <w:p w14:paraId="07834F4C" w14:textId="77777777" w:rsidR="00150A58" w:rsidRDefault="00837037" w:rsidP="00A5492F">
      <w:pPr>
        <w:pStyle w:val="Vnbnnidung0"/>
        <w:spacing w:after="0" w:line="240" w:lineRule="auto"/>
        <w:rPr>
          <w:sz w:val="28"/>
          <w:szCs w:val="28"/>
        </w:rPr>
      </w:pPr>
      <w:r>
        <w:rPr>
          <w:sz w:val="28"/>
          <w:szCs w:val="28"/>
        </w:rPr>
        <w:t xml:space="preserve">Đầu tiên, lóp trưởng đưa ra câu đố. </w:t>
      </w:r>
      <w:r w:rsidR="00772F78">
        <w:rPr>
          <w:sz w:val="28"/>
          <w:szCs w:val="28"/>
        </w:rPr>
        <w:t>Nế</w:t>
      </w:r>
      <w:r>
        <w:rPr>
          <w:sz w:val="28"/>
          <w:szCs w:val="28"/>
        </w:rPr>
        <w:t xml:space="preserve">u bạn nào đoán đúng thì được đưa ra câu đố cho các bạn trong lớp. </w:t>
      </w:r>
      <w:r w:rsidR="00772F78">
        <w:rPr>
          <w:sz w:val="28"/>
          <w:szCs w:val="28"/>
        </w:rPr>
        <w:t>Nế</w:t>
      </w:r>
      <w:r>
        <w:rPr>
          <w:sz w:val="28"/>
          <w:szCs w:val="28"/>
        </w:rPr>
        <w:t xml:space="preserve">u đoán sai thì phải hát hoặc thực hiện điều gì đó do </w:t>
      </w:r>
      <w:r w:rsidR="00772F78">
        <w:rPr>
          <w:sz w:val="28"/>
          <w:szCs w:val="28"/>
        </w:rPr>
        <w:t>lớ</w:t>
      </w:r>
      <w:r>
        <w:rPr>
          <w:sz w:val="28"/>
          <w:szCs w:val="28"/>
        </w:rPr>
        <w:t>p quy định. Trò chơi kết thúc khi không còn câu đố nào được đặt ra.</w:t>
      </w:r>
    </w:p>
    <w:p w14:paraId="5385CBE2" w14:textId="77777777" w:rsidR="00150A58" w:rsidRDefault="00837037" w:rsidP="00B27DAC">
      <w:pPr>
        <w:pStyle w:val="Vnbnnidung0"/>
        <w:numPr>
          <w:ilvl w:val="0"/>
          <w:numId w:val="173"/>
        </w:numPr>
        <w:tabs>
          <w:tab w:val="left" w:pos="312"/>
        </w:tabs>
        <w:spacing w:after="0" w:line="240" w:lineRule="auto"/>
        <w:rPr>
          <w:sz w:val="28"/>
          <w:szCs w:val="28"/>
        </w:rPr>
      </w:pPr>
      <w:bookmarkStart w:id="1551" w:name="bookmark1560"/>
      <w:bookmarkEnd w:id="1551"/>
      <w:r>
        <w:rPr>
          <w:sz w:val="28"/>
          <w:szCs w:val="28"/>
        </w:rPr>
        <w:t>GV khuyến khích HS tham gia hát, đọc thơ tặng cô và các bạn nữ nhân dịp kỉ niệm ngày Phụ nữ Việt Nam 20-10</w:t>
      </w:r>
    </w:p>
    <w:p w14:paraId="4EEB7C8F" w14:textId="77777777" w:rsidR="00150A58" w:rsidRDefault="001C124F" w:rsidP="00B27DAC">
      <w:pPr>
        <w:pStyle w:val="Tiu20"/>
        <w:keepNext/>
        <w:keepLines/>
        <w:numPr>
          <w:ilvl w:val="0"/>
          <w:numId w:val="174"/>
        </w:numPr>
        <w:tabs>
          <w:tab w:val="left" w:pos="443"/>
        </w:tabs>
        <w:spacing w:after="0" w:line="240" w:lineRule="auto"/>
        <w:rPr>
          <w:sz w:val="28"/>
          <w:szCs w:val="28"/>
        </w:rPr>
      </w:pPr>
      <w:bookmarkStart w:id="1552" w:name="bookmark1563"/>
      <w:bookmarkStart w:id="1553" w:name="bookmark1562"/>
      <w:bookmarkStart w:id="1554" w:name="bookmark1561"/>
      <w:bookmarkStart w:id="1555" w:name="bookmark1564"/>
      <w:bookmarkEnd w:id="1552"/>
      <w:r>
        <w:rPr>
          <w:sz w:val="28"/>
          <w:szCs w:val="28"/>
        </w:rPr>
        <w:t>HOẠT ĐỘNG TIẾP N</w:t>
      </w:r>
      <w:r>
        <w:rPr>
          <w:sz w:val="28"/>
          <w:szCs w:val="28"/>
          <w:lang w:val="en-US"/>
        </w:rPr>
        <w:t>Ố</w:t>
      </w:r>
      <w:r w:rsidR="00837037">
        <w:rPr>
          <w:sz w:val="28"/>
          <w:szCs w:val="28"/>
        </w:rPr>
        <w:t>I</w:t>
      </w:r>
      <w:bookmarkEnd w:id="1553"/>
      <w:bookmarkEnd w:id="1554"/>
      <w:bookmarkEnd w:id="1555"/>
    </w:p>
    <w:p w14:paraId="3B166386" w14:textId="77777777" w:rsidR="00150A58" w:rsidRDefault="00837037" w:rsidP="00B27DAC">
      <w:pPr>
        <w:pStyle w:val="Vnbnnidung0"/>
        <w:numPr>
          <w:ilvl w:val="0"/>
          <w:numId w:val="175"/>
        </w:numPr>
        <w:tabs>
          <w:tab w:val="left" w:pos="390"/>
        </w:tabs>
        <w:spacing w:after="0" w:line="240" w:lineRule="auto"/>
        <w:rPr>
          <w:sz w:val="28"/>
          <w:szCs w:val="28"/>
        </w:rPr>
      </w:pPr>
      <w:bookmarkStart w:id="1556" w:name="bookmark1565"/>
      <w:bookmarkEnd w:id="1556"/>
      <w:r>
        <w:rPr>
          <w:b/>
          <w:bCs/>
          <w:sz w:val="28"/>
          <w:szCs w:val="28"/>
        </w:rPr>
        <w:t xml:space="preserve">Mục tiêu: </w:t>
      </w:r>
      <w:r>
        <w:rPr>
          <w:sz w:val="28"/>
          <w:szCs w:val="28"/>
        </w:rPr>
        <w:t xml:space="preserve">HS thực hiện quy tắc ứng xử để tạo môi trường lớp học an toàn, thân </w:t>
      </w:r>
      <w:r w:rsidR="00772F78">
        <w:rPr>
          <w:sz w:val="28"/>
          <w:szCs w:val="28"/>
        </w:rPr>
        <w:t>thiện.</w:t>
      </w:r>
    </w:p>
    <w:p w14:paraId="64F4E2E5" w14:textId="77777777" w:rsidR="00150A58" w:rsidRDefault="00837037" w:rsidP="00B27DAC">
      <w:pPr>
        <w:pStyle w:val="Vnbnnidung0"/>
        <w:numPr>
          <w:ilvl w:val="0"/>
          <w:numId w:val="175"/>
        </w:numPr>
        <w:tabs>
          <w:tab w:val="left" w:pos="390"/>
        </w:tabs>
        <w:spacing w:after="0" w:line="240" w:lineRule="auto"/>
        <w:rPr>
          <w:sz w:val="28"/>
          <w:szCs w:val="28"/>
        </w:rPr>
      </w:pPr>
      <w:bookmarkStart w:id="1557" w:name="bookmark1566"/>
      <w:bookmarkEnd w:id="1557"/>
      <w:r>
        <w:rPr>
          <w:b/>
          <w:bCs/>
          <w:sz w:val="28"/>
          <w:szCs w:val="28"/>
        </w:rPr>
        <w:t xml:space="preserve">Nội dung: </w:t>
      </w:r>
      <w:r>
        <w:rPr>
          <w:sz w:val="28"/>
          <w:szCs w:val="28"/>
        </w:rPr>
        <w:t>xây dựng các quy tắc ứng xử.</w:t>
      </w:r>
    </w:p>
    <w:p w14:paraId="21B15584" w14:textId="77777777" w:rsidR="00772F78" w:rsidRDefault="00837037" w:rsidP="00B27DAC">
      <w:pPr>
        <w:pStyle w:val="Vnbnnidung0"/>
        <w:numPr>
          <w:ilvl w:val="0"/>
          <w:numId w:val="175"/>
        </w:numPr>
        <w:tabs>
          <w:tab w:val="left" w:pos="390"/>
        </w:tabs>
        <w:spacing w:after="0" w:line="240" w:lineRule="auto"/>
        <w:rPr>
          <w:sz w:val="28"/>
          <w:szCs w:val="28"/>
        </w:rPr>
      </w:pPr>
      <w:bookmarkStart w:id="1558" w:name="bookmark1567"/>
      <w:bookmarkEnd w:id="1558"/>
      <w:r>
        <w:rPr>
          <w:b/>
          <w:bCs/>
          <w:sz w:val="28"/>
          <w:szCs w:val="28"/>
        </w:rPr>
        <w:t xml:space="preserve">Sản phẩm: </w:t>
      </w:r>
      <w:r>
        <w:rPr>
          <w:sz w:val="28"/>
          <w:szCs w:val="28"/>
        </w:rPr>
        <w:t xml:space="preserve">kết quả của </w:t>
      </w:r>
      <w:bookmarkStart w:id="1559" w:name="bookmark1570"/>
      <w:bookmarkStart w:id="1560" w:name="bookmark1568"/>
      <w:bookmarkStart w:id="1561" w:name="bookmark1571"/>
      <w:bookmarkStart w:id="1562" w:name="bookmark1569"/>
      <w:bookmarkEnd w:id="1559"/>
      <w:r w:rsidR="00772F78">
        <w:rPr>
          <w:sz w:val="28"/>
          <w:szCs w:val="28"/>
        </w:rPr>
        <w:t>HS.</w:t>
      </w:r>
    </w:p>
    <w:p w14:paraId="2B2A7921" w14:textId="77777777" w:rsidR="00150A58" w:rsidRPr="00772F78" w:rsidRDefault="00772F78" w:rsidP="00B27DAC">
      <w:pPr>
        <w:pStyle w:val="Vnbnnidung0"/>
        <w:numPr>
          <w:ilvl w:val="0"/>
          <w:numId w:val="175"/>
        </w:numPr>
        <w:tabs>
          <w:tab w:val="left" w:pos="390"/>
        </w:tabs>
        <w:spacing w:after="0" w:line="240" w:lineRule="auto"/>
        <w:rPr>
          <w:b/>
          <w:bCs/>
          <w:sz w:val="28"/>
          <w:szCs w:val="28"/>
        </w:rPr>
      </w:pPr>
      <w:r w:rsidRPr="00772F78">
        <w:rPr>
          <w:b/>
          <w:bCs/>
          <w:sz w:val="28"/>
          <w:szCs w:val="28"/>
        </w:rPr>
        <w:t>Tổ chức thực hiện:</w:t>
      </w:r>
      <w:bookmarkEnd w:id="1560"/>
      <w:bookmarkEnd w:id="1561"/>
      <w:bookmarkEnd w:id="1562"/>
    </w:p>
    <w:p w14:paraId="1775A81B" w14:textId="77777777" w:rsidR="00150A58" w:rsidRDefault="00837037" w:rsidP="00A5492F">
      <w:pPr>
        <w:pStyle w:val="Vnbnnidung0"/>
        <w:spacing w:after="0" w:line="240" w:lineRule="auto"/>
        <w:rPr>
          <w:sz w:val="28"/>
          <w:szCs w:val="28"/>
        </w:rPr>
      </w:pPr>
      <w:r>
        <w:rPr>
          <w:sz w:val="28"/>
          <w:szCs w:val="28"/>
        </w:rPr>
        <w:t>- GV yêu cầ</w:t>
      </w:r>
      <w:r w:rsidR="001C124F">
        <w:rPr>
          <w:sz w:val="28"/>
          <w:szCs w:val="28"/>
        </w:rPr>
        <w:t>u HS thực hiện quy tắc ứng xử đ</w:t>
      </w:r>
      <w:r w:rsidR="001C124F" w:rsidRPr="00C92098">
        <w:rPr>
          <w:sz w:val="28"/>
          <w:szCs w:val="28"/>
        </w:rPr>
        <w:t>ể</w:t>
      </w:r>
      <w:r>
        <w:rPr>
          <w:sz w:val="28"/>
          <w:szCs w:val="28"/>
        </w:rPr>
        <w:t xml:space="preserve"> tạo môi trường lớp học an toàn, thân thiện.</w:t>
      </w:r>
    </w:p>
    <w:p w14:paraId="17BEC15E" w14:textId="77777777" w:rsidR="00150A58" w:rsidRDefault="00837037" w:rsidP="00A5492F">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150A58" w14:paraId="5978EC9E" w14:textId="77777777" w:rsidTr="001C124F">
        <w:trPr>
          <w:trHeight w:hRule="exact" w:val="788"/>
          <w:jc w:val="center"/>
        </w:trPr>
        <w:tc>
          <w:tcPr>
            <w:tcW w:w="2330" w:type="dxa"/>
            <w:tcBorders>
              <w:top w:val="single" w:sz="4" w:space="0" w:color="auto"/>
              <w:left w:val="single" w:sz="4" w:space="0" w:color="auto"/>
            </w:tcBorders>
            <w:shd w:val="clear" w:color="auto" w:fill="FFFFFF"/>
          </w:tcPr>
          <w:p w14:paraId="0C0CF769" w14:textId="77777777" w:rsidR="00150A58" w:rsidRDefault="00837037" w:rsidP="00A5492F">
            <w:pPr>
              <w:pStyle w:val="Khc0"/>
              <w:spacing w:after="0" w:line="240" w:lineRule="auto"/>
              <w:jc w:val="center"/>
              <w:rPr>
                <w:sz w:val="28"/>
                <w:szCs w:val="28"/>
              </w:rPr>
            </w:pPr>
            <w:r>
              <w:rPr>
                <w:b/>
                <w:bCs/>
                <w:sz w:val="28"/>
                <w:szCs w:val="28"/>
              </w:rPr>
              <w:t>Hình thúc đánh giá</w:t>
            </w:r>
          </w:p>
        </w:tc>
        <w:tc>
          <w:tcPr>
            <w:tcW w:w="4169" w:type="dxa"/>
            <w:tcBorders>
              <w:top w:val="single" w:sz="4" w:space="0" w:color="auto"/>
              <w:left w:val="single" w:sz="4" w:space="0" w:color="auto"/>
            </w:tcBorders>
            <w:shd w:val="clear" w:color="auto" w:fill="FFFFFF"/>
          </w:tcPr>
          <w:p w14:paraId="687C3CD3" w14:textId="77777777" w:rsidR="00150A58" w:rsidRDefault="00837037" w:rsidP="00A5492F">
            <w:pPr>
              <w:pStyle w:val="Khc0"/>
              <w:spacing w:after="0" w:line="240" w:lineRule="auto"/>
              <w:jc w:val="center"/>
              <w:rPr>
                <w:sz w:val="28"/>
                <w:szCs w:val="28"/>
              </w:rPr>
            </w:pPr>
            <w:r>
              <w:rPr>
                <w:b/>
                <w:bCs/>
                <w:sz w:val="28"/>
                <w:szCs w:val="28"/>
              </w:rPr>
              <w:t>Phương pháp</w:t>
            </w:r>
          </w:p>
          <w:p w14:paraId="01366803" w14:textId="77777777" w:rsidR="00150A58" w:rsidRDefault="00837037" w:rsidP="00A5492F">
            <w:pPr>
              <w:pStyle w:val="Khc0"/>
              <w:spacing w:after="0" w:line="240" w:lineRule="auto"/>
              <w:jc w:val="center"/>
              <w:rPr>
                <w:sz w:val="28"/>
                <w:szCs w:val="28"/>
              </w:rPr>
            </w:pPr>
            <w:r>
              <w:rPr>
                <w:b/>
                <w:bCs/>
                <w:sz w:val="28"/>
                <w:szCs w:val="28"/>
              </w:rPr>
              <w:t>đánh giá</w:t>
            </w:r>
          </w:p>
        </w:tc>
        <w:tc>
          <w:tcPr>
            <w:tcW w:w="1562" w:type="dxa"/>
            <w:tcBorders>
              <w:top w:val="single" w:sz="4" w:space="0" w:color="auto"/>
              <w:left w:val="single" w:sz="4" w:space="0" w:color="auto"/>
            </w:tcBorders>
            <w:shd w:val="clear" w:color="auto" w:fill="FFFFFF"/>
          </w:tcPr>
          <w:p w14:paraId="1F40EA26" w14:textId="77777777" w:rsidR="00150A58" w:rsidRDefault="00837037" w:rsidP="00A5492F">
            <w:pPr>
              <w:pStyle w:val="Khc0"/>
              <w:spacing w:after="0" w:line="240" w:lineRule="auto"/>
              <w:jc w:val="center"/>
              <w:rPr>
                <w:sz w:val="28"/>
                <w:szCs w:val="28"/>
              </w:rPr>
            </w:pPr>
            <w:r>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86369FB" w14:textId="77777777" w:rsidR="00150A58" w:rsidRDefault="00837037" w:rsidP="00A5492F">
            <w:pPr>
              <w:pStyle w:val="Khc0"/>
              <w:spacing w:after="0" w:line="240" w:lineRule="auto"/>
              <w:jc w:val="center"/>
              <w:rPr>
                <w:sz w:val="28"/>
                <w:szCs w:val="28"/>
              </w:rPr>
            </w:pPr>
            <w:r>
              <w:rPr>
                <w:b/>
                <w:bCs/>
                <w:sz w:val="28"/>
                <w:szCs w:val="28"/>
              </w:rPr>
              <w:t>Ghi</w:t>
            </w:r>
          </w:p>
          <w:p w14:paraId="38E58DAD" w14:textId="77777777" w:rsidR="00150A58" w:rsidRDefault="00837037" w:rsidP="00A5492F">
            <w:pPr>
              <w:pStyle w:val="Khc0"/>
              <w:spacing w:after="0" w:line="240" w:lineRule="auto"/>
              <w:jc w:val="center"/>
              <w:rPr>
                <w:sz w:val="28"/>
                <w:szCs w:val="28"/>
              </w:rPr>
            </w:pPr>
            <w:r>
              <w:rPr>
                <w:b/>
                <w:bCs/>
                <w:sz w:val="28"/>
                <w:szCs w:val="28"/>
              </w:rPr>
              <w:t>Chú</w:t>
            </w:r>
          </w:p>
        </w:tc>
      </w:tr>
      <w:tr w:rsidR="00150A58" w14:paraId="4CBF5998" w14:textId="77777777" w:rsidTr="001C124F">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0F1A4590" w14:textId="77777777" w:rsidR="00150A58" w:rsidRDefault="004E2D40" w:rsidP="004E2D40">
            <w:pPr>
              <w:pStyle w:val="Khc0"/>
              <w:tabs>
                <w:tab w:val="left" w:pos="161"/>
              </w:tabs>
              <w:spacing w:after="0" w:line="240" w:lineRule="auto"/>
              <w:rPr>
                <w:sz w:val="28"/>
                <w:szCs w:val="28"/>
              </w:rPr>
            </w:pPr>
            <w:r w:rsidRPr="00C92098">
              <w:rPr>
                <w:sz w:val="28"/>
                <w:szCs w:val="28"/>
              </w:rPr>
              <w:t xml:space="preserve">- </w:t>
            </w:r>
            <w:r w:rsidR="00837037">
              <w:rPr>
                <w:sz w:val="28"/>
                <w:szCs w:val="28"/>
              </w:rPr>
              <w:t>Thu hút được sự tham gia tích cực của người học</w:t>
            </w:r>
          </w:p>
          <w:p w14:paraId="7DEB68D2" w14:textId="77777777" w:rsidR="00150A58" w:rsidRDefault="004E2D40" w:rsidP="004E2D40">
            <w:pPr>
              <w:pStyle w:val="Khc0"/>
              <w:tabs>
                <w:tab w:val="left" w:pos="161"/>
              </w:tabs>
              <w:spacing w:after="0" w:line="240" w:lineRule="auto"/>
              <w:rPr>
                <w:sz w:val="28"/>
                <w:szCs w:val="28"/>
              </w:rPr>
            </w:pPr>
            <w:r w:rsidRPr="00C92098">
              <w:rPr>
                <w:sz w:val="28"/>
                <w:szCs w:val="28"/>
              </w:rPr>
              <w:t xml:space="preserve">- </w:t>
            </w:r>
            <w:r w:rsidR="00837037">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4B213361" w14:textId="77777777" w:rsidR="00150A58" w:rsidRDefault="004E2D40" w:rsidP="004E2D40">
            <w:pPr>
              <w:pStyle w:val="Khc0"/>
              <w:tabs>
                <w:tab w:val="left" w:pos="57"/>
              </w:tabs>
              <w:spacing w:after="0" w:line="240" w:lineRule="auto"/>
              <w:ind w:right="42"/>
              <w:rPr>
                <w:sz w:val="28"/>
                <w:szCs w:val="28"/>
              </w:rPr>
            </w:pPr>
            <w:r w:rsidRPr="00C92098">
              <w:rPr>
                <w:sz w:val="28"/>
                <w:szCs w:val="28"/>
              </w:rPr>
              <w:t xml:space="preserve">- </w:t>
            </w:r>
            <w:r w:rsidR="00837037">
              <w:rPr>
                <w:sz w:val="28"/>
                <w:szCs w:val="28"/>
              </w:rPr>
              <w:t>Sự đa dạng, đáp ứng các phong cách học khác nhau của người học</w:t>
            </w:r>
          </w:p>
          <w:p w14:paraId="53BCEA14" w14:textId="77777777" w:rsidR="00150A58" w:rsidRPr="00C92098" w:rsidRDefault="004E2D40" w:rsidP="004E2D40">
            <w:pPr>
              <w:pStyle w:val="Khc0"/>
              <w:tabs>
                <w:tab w:val="left" w:pos="57"/>
              </w:tabs>
              <w:spacing w:after="0" w:line="240" w:lineRule="auto"/>
              <w:ind w:right="42"/>
              <w:rPr>
                <w:sz w:val="28"/>
                <w:szCs w:val="28"/>
              </w:rPr>
            </w:pPr>
            <w:r w:rsidRPr="00C92098">
              <w:rPr>
                <w:sz w:val="28"/>
                <w:szCs w:val="28"/>
              </w:rPr>
              <w:t xml:space="preserve">- </w:t>
            </w:r>
            <w:r w:rsidR="00837037">
              <w:rPr>
                <w:sz w:val="28"/>
                <w:szCs w:val="28"/>
              </w:rPr>
              <w:t>Hấp dần, sinh động</w:t>
            </w:r>
            <w:r w:rsidRPr="00C92098">
              <w:rPr>
                <w:sz w:val="28"/>
                <w:szCs w:val="28"/>
              </w:rPr>
              <w:t>.</w:t>
            </w:r>
          </w:p>
          <w:p w14:paraId="116CD2F1" w14:textId="77777777" w:rsidR="00150A58" w:rsidRPr="00C92098" w:rsidRDefault="004E2D40" w:rsidP="004E2D40">
            <w:pPr>
              <w:pStyle w:val="Khc0"/>
              <w:tabs>
                <w:tab w:val="left" w:pos="57"/>
              </w:tabs>
              <w:spacing w:after="0" w:line="240" w:lineRule="auto"/>
              <w:ind w:right="42"/>
              <w:rPr>
                <w:sz w:val="28"/>
                <w:szCs w:val="28"/>
              </w:rPr>
            </w:pPr>
            <w:r w:rsidRPr="00C92098">
              <w:rPr>
                <w:sz w:val="28"/>
                <w:szCs w:val="28"/>
              </w:rPr>
              <w:t xml:space="preserve">- </w:t>
            </w:r>
            <w:r w:rsidR="00837037">
              <w:rPr>
                <w:sz w:val="28"/>
                <w:szCs w:val="28"/>
              </w:rPr>
              <w:t>Thu hút được sự tham gia tích cực của người học</w:t>
            </w:r>
            <w:r w:rsidRPr="00C92098">
              <w:rPr>
                <w:sz w:val="28"/>
                <w:szCs w:val="28"/>
              </w:rPr>
              <w:t>.</w:t>
            </w:r>
          </w:p>
          <w:p w14:paraId="16E51A94" w14:textId="77777777" w:rsidR="00150A58" w:rsidRDefault="004E2D40" w:rsidP="004E2D40">
            <w:pPr>
              <w:pStyle w:val="Khc0"/>
              <w:tabs>
                <w:tab w:val="left" w:pos="57"/>
              </w:tabs>
              <w:spacing w:after="0" w:line="240" w:lineRule="auto"/>
              <w:ind w:right="42"/>
              <w:rPr>
                <w:sz w:val="28"/>
                <w:szCs w:val="28"/>
              </w:rPr>
            </w:pPr>
            <w:r w:rsidRPr="00C92098">
              <w:rPr>
                <w:sz w:val="28"/>
                <w:szCs w:val="28"/>
              </w:rPr>
              <w:t xml:space="preserve">- </w:t>
            </w:r>
            <w:r w:rsidR="00837037">
              <w:rPr>
                <w:sz w:val="28"/>
                <w:szCs w:val="28"/>
              </w:rPr>
              <w:t>Phù hợp với mục tiêu, nội dung</w:t>
            </w:r>
            <w:r w:rsidRPr="00C92098">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6E396DFD" w14:textId="77777777" w:rsidR="00150A58" w:rsidRPr="00C92098" w:rsidRDefault="00837037" w:rsidP="004E2D40">
            <w:pPr>
              <w:pStyle w:val="Khc0"/>
              <w:spacing w:after="0" w:line="240" w:lineRule="auto"/>
              <w:ind w:left="118" w:right="74"/>
              <w:rPr>
                <w:sz w:val="28"/>
                <w:szCs w:val="28"/>
              </w:rPr>
            </w:pPr>
            <w:r>
              <w:rPr>
                <w:sz w:val="28"/>
                <w:szCs w:val="28"/>
              </w:rPr>
              <w:t xml:space="preserve">- </w:t>
            </w:r>
            <w:r w:rsidR="00772F78">
              <w:rPr>
                <w:sz w:val="28"/>
                <w:szCs w:val="28"/>
              </w:rPr>
              <w:t>Ý</w:t>
            </w:r>
            <w:r w:rsidR="004E2D40">
              <w:rPr>
                <w:sz w:val="28"/>
                <w:szCs w:val="28"/>
              </w:rPr>
              <w:t xml:space="preserve"> thức, thái độ c</w:t>
            </w:r>
            <w:r w:rsidR="004E2D40" w:rsidRPr="00C92098">
              <w:rPr>
                <w:sz w:val="28"/>
                <w:szCs w:val="28"/>
              </w:rPr>
              <w:t>ủ</w:t>
            </w:r>
            <w:r>
              <w:rPr>
                <w:sz w:val="28"/>
                <w:szCs w:val="28"/>
              </w:rPr>
              <w:t>a HS</w:t>
            </w:r>
            <w:r w:rsidR="004E2D40" w:rsidRPr="00C92098">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C3D7507" w14:textId="77777777" w:rsidR="00150A58" w:rsidRDefault="00150A58" w:rsidP="00A5492F">
            <w:pPr>
              <w:rPr>
                <w:rFonts w:ascii="Times New Roman" w:hAnsi="Times New Roman" w:cs="Times New Roman"/>
                <w:sz w:val="28"/>
                <w:szCs w:val="28"/>
              </w:rPr>
            </w:pPr>
          </w:p>
        </w:tc>
      </w:tr>
    </w:tbl>
    <w:p w14:paraId="63DD0411" w14:textId="77777777" w:rsidR="00772F78" w:rsidRDefault="00772F78" w:rsidP="00A5492F">
      <w:pPr>
        <w:pStyle w:val="Chthchbng0"/>
        <w:rPr>
          <w:sz w:val="28"/>
          <w:szCs w:val="28"/>
        </w:rPr>
      </w:pPr>
    </w:p>
    <w:p w14:paraId="30F1F6F0" w14:textId="77777777" w:rsidR="00150A58" w:rsidRDefault="00837037" w:rsidP="00A5492F">
      <w:pPr>
        <w:pStyle w:val="Chthchbng0"/>
        <w:rPr>
          <w:sz w:val="28"/>
          <w:szCs w:val="28"/>
        </w:rPr>
        <w:sectPr w:rsidR="00150A58" w:rsidSect="00F36DC3">
          <w:pgSz w:w="12240" w:h="15840"/>
          <w:pgMar w:top="851" w:right="1550" w:bottom="851" w:left="1511" w:header="567" w:footer="272" w:gutter="0"/>
          <w:cols w:space="720"/>
          <w:docGrid w:linePitch="360"/>
        </w:sectPr>
      </w:pPr>
      <w:r>
        <w:rPr>
          <w:sz w:val="28"/>
          <w:szCs w:val="28"/>
        </w:rPr>
        <w:t xml:space="preserve">V. </w:t>
      </w:r>
      <w:r w:rsidR="00772F78">
        <w:rPr>
          <w:sz w:val="28"/>
          <w:szCs w:val="28"/>
        </w:rPr>
        <w:t>HỒ</w:t>
      </w:r>
      <w:r w:rsidR="004E2D40" w:rsidRPr="00C92098">
        <w:rPr>
          <w:sz w:val="28"/>
          <w:szCs w:val="28"/>
        </w:rPr>
        <w:t xml:space="preserve"> </w:t>
      </w:r>
      <w:r w:rsidR="00772F78">
        <w:rPr>
          <w:sz w:val="28"/>
          <w:szCs w:val="28"/>
        </w:rPr>
        <w:t>SƠ</w:t>
      </w:r>
      <w:r>
        <w:rPr>
          <w:sz w:val="28"/>
          <w:szCs w:val="28"/>
        </w:rPr>
        <w:t xml:space="preserve"> DẠY HỌC </w:t>
      </w:r>
      <w:r w:rsidRPr="004E2D40">
        <w:rPr>
          <w:b w:val="0"/>
          <w:bCs w:val="0"/>
          <w:iCs/>
          <w:sz w:val="28"/>
          <w:szCs w:val="28"/>
        </w:rPr>
        <w:t>(Đính kèm các phiếu học tập/</w:t>
      </w:r>
      <w:r w:rsidR="00772F78" w:rsidRPr="004E2D40">
        <w:rPr>
          <w:b w:val="0"/>
          <w:bCs w:val="0"/>
          <w:iCs/>
          <w:sz w:val="28"/>
          <w:szCs w:val="28"/>
        </w:rPr>
        <w:t xml:space="preserve"> b</w:t>
      </w:r>
      <w:r w:rsidRPr="004E2D40">
        <w:rPr>
          <w:b w:val="0"/>
          <w:bCs w:val="0"/>
          <w:iCs/>
          <w:sz w:val="28"/>
          <w:szCs w:val="28"/>
        </w:rPr>
        <w:t>ảng kiêm....)</w:t>
      </w:r>
    </w:p>
    <w:p w14:paraId="4D9B2B34" w14:textId="77777777" w:rsidR="00150A58" w:rsidRPr="00C92098" w:rsidRDefault="00837037" w:rsidP="00A5492F">
      <w:pPr>
        <w:pStyle w:val="Vnbnnidung0"/>
        <w:spacing w:after="0" w:line="240" w:lineRule="auto"/>
        <w:rPr>
          <w:sz w:val="28"/>
          <w:szCs w:val="28"/>
        </w:rPr>
      </w:pPr>
      <w:r>
        <w:rPr>
          <w:sz w:val="28"/>
          <w:szCs w:val="28"/>
        </w:rPr>
        <w:lastRenderedPageBreak/>
        <w:t>Ngày soạn:</w:t>
      </w:r>
      <w:r w:rsidR="00D6773C" w:rsidRPr="00C92098">
        <w:rPr>
          <w:sz w:val="28"/>
          <w:szCs w:val="28"/>
        </w:rPr>
        <w:t xml:space="preserve"> 15/10/2021</w:t>
      </w:r>
    </w:p>
    <w:p w14:paraId="54D557CF" w14:textId="77777777" w:rsidR="00150A58" w:rsidRDefault="00837037" w:rsidP="00A5492F">
      <w:pPr>
        <w:pStyle w:val="Vnbnnidung0"/>
        <w:spacing w:after="0" w:line="240" w:lineRule="auto"/>
        <w:jc w:val="center"/>
        <w:rPr>
          <w:sz w:val="28"/>
          <w:szCs w:val="28"/>
        </w:rPr>
      </w:pPr>
      <w:r>
        <w:rPr>
          <w:b/>
          <w:bCs/>
          <w:sz w:val="28"/>
          <w:szCs w:val="28"/>
        </w:rPr>
        <w:t>CHỦ ĐỀ 2: KHÁM PHÁ BẢN THÂN</w:t>
      </w:r>
    </w:p>
    <w:p w14:paraId="17968BF3" w14:textId="77777777" w:rsidR="00150A58" w:rsidRPr="00772F78" w:rsidRDefault="00837037" w:rsidP="00A5492F">
      <w:pPr>
        <w:pStyle w:val="Vnbnnidung0"/>
        <w:spacing w:after="0" w:line="240" w:lineRule="auto"/>
        <w:jc w:val="center"/>
        <w:rPr>
          <w:sz w:val="32"/>
          <w:szCs w:val="32"/>
        </w:rPr>
      </w:pPr>
      <w:r>
        <w:rPr>
          <w:b/>
          <w:bCs/>
          <w:sz w:val="28"/>
          <w:szCs w:val="28"/>
        </w:rPr>
        <w:t xml:space="preserve">TUẦN 7 - </w:t>
      </w:r>
      <w:r w:rsidRPr="00772F78">
        <w:rPr>
          <w:b/>
          <w:bCs/>
          <w:color w:val="FF0000"/>
          <w:sz w:val="28"/>
          <w:szCs w:val="28"/>
        </w:rPr>
        <w:t xml:space="preserve">TIẾT </w:t>
      </w:r>
      <w:r w:rsidR="00772F78" w:rsidRPr="00772F78">
        <w:rPr>
          <w:b/>
          <w:bCs/>
          <w:color w:val="FF0000"/>
          <w:sz w:val="28"/>
          <w:szCs w:val="28"/>
        </w:rPr>
        <w:t>19</w:t>
      </w:r>
      <w:r w:rsidR="008C435A" w:rsidRPr="00C92098">
        <w:rPr>
          <w:b/>
          <w:bCs/>
          <w:sz w:val="28"/>
          <w:szCs w:val="28"/>
        </w:rPr>
        <w:t>-</w:t>
      </w:r>
      <w:r w:rsidR="001C124F">
        <w:rPr>
          <w:b/>
          <w:bCs/>
          <w:sz w:val="28"/>
          <w:szCs w:val="28"/>
        </w:rPr>
        <w:t xml:space="preserve"> SINH HOẠT DƯỚI C</w:t>
      </w:r>
      <w:r w:rsidR="001C124F" w:rsidRPr="00C92098">
        <w:rPr>
          <w:b/>
          <w:bCs/>
          <w:sz w:val="28"/>
          <w:szCs w:val="28"/>
        </w:rPr>
        <w:t>Ờ</w:t>
      </w:r>
      <w:r>
        <w:rPr>
          <w:b/>
          <w:bCs/>
          <w:sz w:val="28"/>
          <w:szCs w:val="28"/>
        </w:rPr>
        <w:br/>
      </w:r>
      <w:r w:rsidRPr="00772F78">
        <w:rPr>
          <w:b/>
          <w:bCs/>
          <w:sz w:val="32"/>
          <w:szCs w:val="32"/>
        </w:rPr>
        <w:t xml:space="preserve">CHÚNG TA CÙNG </w:t>
      </w:r>
      <w:r w:rsidR="00772F78" w:rsidRPr="00772F78">
        <w:rPr>
          <w:b/>
          <w:bCs/>
          <w:sz w:val="32"/>
          <w:szCs w:val="32"/>
        </w:rPr>
        <w:t>TÀ</w:t>
      </w:r>
      <w:r w:rsidRPr="00772F78">
        <w:rPr>
          <w:b/>
          <w:bCs/>
          <w:sz w:val="32"/>
          <w:szCs w:val="32"/>
        </w:rPr>
        <w:t>I GIỎI</w:t>
      </w:r>
    </w:p>
    <w:p w14:paraId="0583A466" w14:textId="77777777" w:rsidR="00150A58" w:rsidRDefault="00837037" w:rsidP="00B27DAC">
      <w:pPr>
        <w:pStyle w:val="Vnbnnidung0"/>
        <w:numPr>
          <w:ilvl w:val="0"/>
          <w:numId w:val="176"/>
        </w:numPr>
        <w:tabs>
          <w:tab w:val="left" w:pos="346"/>
        </w:tabs>
        <w:spacing w:after="0" w:line="240" w:lineRule="auto"/>
        <w:rPr>
          <w:sz w:val="28"/>
          <w:szCs w:val="28"/>
        </w:rPr>
      </w:pPr>
      <w:bookmarkStart w:id="1563" w:name="bookmark1572"/>
      <w:bookmarkEnd w:id="1563"/>
      <w:r>
        <w:rPr>
          <w:b/>
          <w:bCs/>
          <w:sz w:val="28"/>
          <w:szCs w:val="28"/>
        </w:rPr>
        <w:t>MỤC TIÊU</w:t>
      </w:r>
    </w:p>
    <w:p w14:paraId="26469C99" w14:textId="77777777" w:rsidR="00150A58" w:rsidRDefault="00837037" w:rsidP="00B27DAC">
      <w:pPr>
        <w:pStyle w:val="Tiu20"/>
        <w:keepNext/>
        <w:keepLines/>
        <w:numPr>
          <w:ilvl w:val="0"/>
          <w:numId w:val="177"/>
        </w:numPr>
        <w:tabs>
          <w:tab w:val="left" w:pos="375"/>
        </w:tabs>
        <w:spacing w:after="0" w:line="240" w:lineRule="auto"/>
        <w:rPr>
          <w:sz w:val="28"/>
          <w:szCs w:val="28"/>
        </w:rPr>
      </w:pPr>
      <w:bookmarkStart w:id="1564" w:name="bookmark1575"/>
      <w:bookmarkStart w:id="1565" w:name="bookmark1576"/>
      <w:bookmarkStart w:id="1566" w:name="bookmark1574"/>
      <w:bookmarkStart w:id="1567" w:name="bookmark1573"/>
      <w:bookmarkEnd w:id="1564"/>
      <w:r>
        <w:rPr>
          <w:sz w:val="28"/>
          <w:szCs w:val="28"/>
        </w:rPr>
        <w:t>Kiến thức</w:t>
      </w:r>
      <w:bookmarkEnd w:id="1565"/>
      <w:bookmarkEnd w:id="1566"/>
      <w:bookmarkEnd w:id="1567"/>
    </w:p>
    <w:p w14:paraId="7DF24E41"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53B1080D" w14:textId="77777777" w:rsidR="00150A58" w:rsidRDefault="00837037" w:rsidP="00B27DAC">
      <w:pPr>
        <w:pStyle w:val="Vnbnnidung0"/>
        <w:numPr>
          <w:ilvl w:val="0"/>
          <w:numId w:val="163"/>
        </w:numPr>
        <w:tabs>
          <w:tab w:val="left" w:pos="273"/>
        </w:tabs>
        <w:spacing w:after="0" w:line="240" w:lineRule="auto"/>
        <w:rPr>
          <w:sz w:val="28"/>
          <w:szCs w:val="28"/>
        </w:rPr>
      </w:pPr>
      <w:bookmarkStart w:id="1568" w:name="bookmark1577"/>
      <w:bookmarkEnd w:id="1568"/>
      <w:r>
        <w:rPr>
          <w:sz w:val="28"/>
          <w:szCs w:val="28"/>
        </w:rPr>
        <w:t>Nhận thức được sở thích, khả năng và những giá trị khác của bản thân;</w:t>
      </w:r>
    </w:p>
    <w:p w14:paraId="498EBF0D" w14:textId="77777777" w:rsidR="00150A58" w:rsidRDefault="00837037" w:rsidP="00B27DAC">
      <w:pPr>
        <w:pStyle w:val="Vnbnnidung0"/>
        <w:numPr>
          <w:ilvl w:val="0"/>
          <w:numId w:val="163"/>
        </w:numPr>
        <w:tabs>
          <w:tab w:val="left" w:pos="273"/>
        </w:tabs>
        <w:spacing w:after="0" w:line="240" w:lineRule="auto"/>
        <w:rPr>
          <w:sz w:val="28"/>
          <w:szCs w:val="28"/>
        </w:rPr>
      </w:pPr>
      <w:bookmarkStart w:id="1569" w:name="bookmark1578"/>
      <w:bookmarkEnd w:id="1569"/>
      <w:r>
        <w:rPr>
          <w:sz w:val="28"/>
          <w:szCs w:val="28"/>
        </w:rPr>
        <w:t>Mạnh dạn, tự tin the hiện khả năng của mình và biết học hởi bạn bè;</w:t>
      </w:r>
    </w:p>
    <w:p w14:paraId="044437E2" w14:textId="77777777" w:rsidR="00150A58" w:rsidRDefault="00837037" w:rsidP="00B27DAC">
      <w:pPr>
        <w:pStyle w:val="Tiu20"/>
        <w:keepNext/>
        <w:keepLines/>
        <w:numPr>
          <w:ilvl w:val="0"/>
          <w:numId w:val="177"/>
        </w:numPr>
        <w:tabs>
          <w:tab w:val="left" w:pos="385"/>
        </w:tabs>
        <w:spacing w:after="0" w:line="240" w:lineRule="auto"/>
        <w:rPr>
          <w:sz w:val="28"/>
          <w:szCs w:val="28"/>
        </w:rPr>
      </w:pPr>
      <w:bookmarkStart w:id="1570" w:name="bookmark1581"/>
      <w:bookmarkStart w:id="1571" w:name="bookmark1582"/>
      <w:bookmarkStart w:id="1572" w:name="bookmark1579"/>
      <w:bookmarkStart w:id="1573" w:name="bookmark1580"/>
      <w:bookmarkEnd w:id="1570"/>
      <w:r>
        <w:rPr>
          <w:sz w:val="28"/>
          <w:szCs w:val="28"/>
        </w:rPr>
        <w:t>Năng lực:</w:t>
      </w:r>
      <w:bookmarkEnd w:id="1571"/>
      <w:bookmarkEnd w:id="1572"/>
      <w:bookmarkEnd w:id="1573"/>
    </w:p>
    <w:p w14:paraId="48208AA1" w14:textId="77777777" w:rsidR="00150A58" w:rsidRDefault="00837037" w:rsidP="00B27DAC">
      <w:pPr>
        <w:pStyle w:val="Vnbnnidung0"/>
        <w:numPr>
          <w:ilvl w:val="0"/>
          <w:numId w:val="163"/>
        </w:numPr>
        <w:tabs>
          <w:tab w:val="left" w:pos="283"/>
        </w:tabs>
        <w:spacing w:after="0" w:line="240" w:lineRule="auto"/>
        <w:rPr>
          <w:sz w:val="28"/>
          <w:szCs w:val="28"/>
        </w:rPr>
      </w:pPr>
      <w:bookmarkStart w:id="1574" w:name="bookmark1583"/>
      <w:bookmarkEnd w:id="1574"/>
      <w:r>
        <w:rPr>
          <w:b/>
          <w:bCs/>
          <w:i/>
          <w:iCs/>
          <w:sz w:val="28"/>
          <w:szCs w:val="28"/>
        </w:rPr>
        <w:t>Năng lực chung:</w:t>
      </w:r>
      <w:r>
        <w:rPr>
          <w:sz w:val="28"/>
          <w:szCs w:val="28"/>
        </w:rPr>
        <w:t xml:space="preserve"> Giao tiếp, họp tác, tự chủ, tự học, giải quyết vấn đề</w:t>
      </w:r>
    </w:p>
    <w:p w14:paraId="23731ECD" w14:textId="77777777" w:rsidR="00150A58" w:rsidRDefault="00837037" w:rsidP="00B27DAC">
      <w:pPr>
        <w:pStyle w:val="Vnbnnidung0"/>
        <w:numPr>
          <w:ilvl w:val="0"/>
          <w:numId w:val="163"/>
        </w:numPr>
        <w:tabs>
          <w:tab w:val="left" w:pos="283"/>
        </w:tabs>
        <w:spacing w:after="0" w:line="240" w:lineRule="auto"/>
        <w:rPr>
          <w:sz w:val="28"/>
          <w:szCs w:val="28"/>
        </w:rPr>
      </w:pPr>
      <w:bookmarkStart w:id="1575" w:name="bookmark1584"/>
      <w:bookmarkEnd w:id="1575"/>
      <w:r>
        <w:rPr>
          <w:b/>
          <w:bCs/>
          <w:i/>
          <w:iCs/>
          <w:sz w:val="28"/>
          <w:szCs w:val="28"/>
        </w:rPr>
        <w:t>Năng lực riêng:</w:t>
      </w:r>
    </w:p>
    <w:p w14:paraId="12716FEC"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w:t>
      </w:r>
    </w:p>
    <w:p w14:paraId="24DF7539" w14:textId="77777777" w:rsidR="00150A58" w:rsidRDefault="00837037" w:rsidP="00A5492F">
      <w:pPr>
        <w:pStyle w:val="Vnbnnidung0"/>
        <w:spacing w:after="0" w:line="240" w:lineRule="auto"/>
        <w:rPr>
          <w:sz w:val="28"/>
          <w:szCs w:val="28"/>
        </w:rPr>
      </w:pPr>
      <w:r>
        <w:rPr>
          <w:sz w:val="28"/>
          <w:szCs w:val="28"/>
        </w:rPr>
        <w:t>nhau.</w:t>
      </w:r>
    </w:p>
    <w:p w14:paraId="2BA0BFEF" w14:textId="77777777" w:rsidR="00150A58" w:rsidRDefault="00837037" w:rsidP="00A5492F">
      <w:pPr>
        <w:pStyle w:val="Vnbnnidung0"/>
        <w:spacing w:after="0" w:line="240" w:lineRule="auto"/>
        <w:rPr>
          <w:sz w:val="28"/>
          <w:szCs w:val="28"/>
        </w:rPr>
      </w:pPr>
      <w:r>
        <w:rPr>
          <w:sz w:val="28"/>
          <w:szCs w:val="28"/>
        </w:rPr>
        <w:t>+ Rèn luyện năng lực tự chủ, giao tiếp và hợp tác, thiết kế và tố chức hoạt động; phấm chất trách nhiệm, nhân ái, tự tin.</w:t>
      </w:r>
    </w:p>
    <w:p w14:paraId="50EFFE74" w14:textId="77777777" w:rsidR="00150A58" w:rsidRDefault="00837037" w:rsidP="00B27DAC">
      <w:pPr>
        <w:pStyle w:val="Vnbnnidung0"/>
        <w:numPr>
          <w:ilvl w:val="0"/>
          <w:numId w:val="177"/>
        </w:numPr>
        <w:tabs>
          <w:tab w:val="left" w:pos="385"/>
        </w:tabs>
        <w:spacing w:after="0" w:line="240" w:lineRule="auto"/>
        <w:rPr>
          <w:sz w:val="28"/>
          <w:szCs w:val="28"/>
        </w:rPr>
      </w:pPr>
      <w:bookmarkStart w:id="1576" w:name="bookmark1585"/>
      <w:bookmarkEnd w:id="1576"/>
      <w:r>
        <w:rPr>
          <w:b/>
          <w:bCs/>
          <w:sz w:val="28"/>
          <w:szCs w:val="28"/>
        </w:rPr>
        <w:t xml:space="preserve">Phẩm chất: </w:t>
      </w:r>
      <w:r>
        <w:rPr>
          <w:sz w:val="28"/>
          <w:szCs w:val="28"/>
        </w:rPr>
        <w:t>nhân ái, trung thực, trách nhiệm.</w:t>
      </w:r>
    </w:p>
    <w:p w14:paraId="22017EAF" w14:textId="77777777" w:rsidR="00150A58" w:rsidRDefault="0076627E" w:rsidP="0076627E">
      <w:pPr>
        <w:pStyle w:val="Vnbnnidung0"/>
        <w:tabs>
          <w:tab w:val="left" w:pos="458"/>
        </w:tabs>
        <w:spacing w:after="0" w:line="240" w:lineRule="auto"/>
        <w:rPr>
          <w:sz w:val="28"/>
          <w:szCs w:val="28"/>
        </w:rPr>
      </w:pPr>
      <w:bookmarkStart w:id="1577" w:name="bookmark1586"/>
      <w:bookmarkEnd w:id="1577"/>
      <w:r w:rsidRPr="00C92098">
        <w:rPr>
          <w:b/>
          <w:bCs/>
          <w:sz w:val="28"/>
          <w:szCs w:val="28"/>
        </w:rPr>
        <w:t xml:space="preserve">II. </w:t>
      </w:r>
      <w:r w:rsidR="00837037">
        <w:rPr>
          <w:b/>
          <w:bCs/>
          <w:sz w:val="28"/>
          <w:szCs w:val="28"/>
        </w:rPr>
        <w:t>THIẾT BỊ DẠY HỌC VÀ HỌC LIỆU</w:t>
      </w:r>
    </w:p>
    <w:p w14:paraId="2E65D18C" w14:textId="77777777" w:rsidR="00150A58" w:rsidRDefault="00837037" w:rsidP="00B27DAC">
      <w:pPr>
        <w:pStyle w:val="Vnbnnidung0"/>
        <w:numPr>
          <w:ilvl w:val="0"/>
          <w:numId w:val="178"/>
        </w:numPr>
        <w:tabs>
          <w:tab w:val="left" w:pos="370"/>
        </w:tabs>
        <w:spacing w:after="0" w:line="240" w:lineRule="auto"/>
        <w:rPr>
          <w:sz w:val="28"/>
          <w:szCs w:val="28"/>
        </w:rPr>
      </w:pPr>
      <w:bookmarkStart w:id="1578" w:name="bookmark1587"/>
      <w:bookmarkEnd w:id="1578"/>
      <w:r>
        <w:rPr>
          <w:b/>
          <w:bCs/>
          <w:sz w:val="28"/>
          <w:szCs w:val="28"/>
        </w:rPr>
        <w:t>Đối vói TPT, BGH và GV</w:t>
      </w:r>
    </w:p>
    <w:p w14:paraId="1324B6C3" w14:textId="77777777" w:rsidR="00150A58" w:rsidRDefault="00837037" w:rsidP="00B27DAC">
      <w:pPr>
        <w:pStyle w:val="Vnbnnidung0"/>
        <w:numPr>
          <w:ilvl w:val="0"/>
          <w:numId w:val="163"/>
        </w:numPr>
        <w:tabs>
          <w:tab w:val="left" w:pos="268"/>
        </w:tabs>
        <w:spacing w:after="0" w:line="240" w:lineRule="auto"/>
        <w:rPr>
          <w:sz w:val="28"/>
          <w:szCs w:val="28"/>
        </w:rPr>
      </w:pPr>
      <w:bookmarkStart w:id="1579" w:name="bookmark1588"/>
      <w:bookmarkEnd w:id="1579"/>
      <w:r>
        <w:rPr>
          <w:sz w:val="28"/>
          <w:szCs w:val="28"/>
        </w:rPr>
        <w:t>Địa điểm: Có thể tổ chức ở sân trường hoặc trong hội trường;</w:t>
      </w:r>
    </w:p>
    <w:p w14:paraId="02841496" w14:textId="77777777" w:rsidR="00150A58" w:rsidRDefault="00837037" w:rsidP="00B27DAC">
      <w:pPr>
        <w:pStyle w:val="Vnbnnidung0"/>
        <w:numPr>
          <w:ilvl w:val="0"/>
          <w:numId w:val="163"/>
        </w:numPr>
        <w:tabs>
          <w:tab w:val="left" w:pos="268"/>
        </w:tabs>
        <w:spacing w:after="0" w:line="240" w:lineRule="auto"/>
        <w:rPr>
          <w:sz w:val="28"/>
          <w:szCs w:val="28"/>
        </w:rPr>
      </w:pPr>
      <w:bookmarkStart w:id="1580" w:name="bookmark1589"/>
      <w:bookmarkEnd w:id="1580"/>
      <w:r>
        <w:rPr>
          <w:sz w:val="28"/>
          <w:szCs w:val="28"/>
        </w:rPr>
        <w:t>Máy chiếu, máy tính (nếu có);</w:t>
      </w:r>
    </w:p>
    <w:p w14:paraId="20166562" w14:textId="77777777" w:rsidR="00150A58" w:rsidRDefault="00837037" w:rsidP="00B27DAC">
      <w:pPr>
        <w:pStyle w:val="Vnbnnidung0"/>
        <w:numPr>
          <w:ilvl w:val="0"/>
          <w:numId w:val="163"/>
        </w:numPr>
        <w:tabs>
          <w:tab w:val="left" w:pos="273"/>
        </w:tabs>
        <w:spacing w:after="0" w:line="240" w:lineRule="auto"/>
        <w:rPr>
          <w:sz w:val="28"/>
          <w:szCs w:val="28"/>
        </w:rPr>
      </w:pPr>
      <w:bookmarkStart w:id="1581" w:name="bookmark1590"/>
      <w:bookmarkEnd w:id="1581"/>
      <w:r>
        <w:rPr>
          <w:sz w:val="28"/>
          <w:szCs w:val="28"/>
        </w:rPr>
        <w:t>Bộ câu hỏi ở các lĩnh vực khoa học tự nhiên, xã hội, văn học, thế thao, văn nghệ,... đổ HS thể hiện khả năng, mồi lĩnh vực có 7 câu hỏi;</w:t>
      </w:r>
    </w:p>
    <w:p w14:paraId="163C1E7F" w14:textId="77777777" w:rsidR="00150A58" w:rsidRDefault="00837037" w:rsidP="00B27DAC">
      <w:pPr>
        <w:pStyle w:val="Vnbnnidung0"/>
        <w:numPr>
          <w:ilvl w:val="0"/>
          <w:numId w:val="163"/>
        </w:numPr>
        <w:tabs>
          <w:tab w:val="left" w:pos="273"/>
        </w:tabs>
        <w:spacing w:after="0" w:line="240" w:lineRule="auto"/>
        <w:rPr>
          <w:sz w:val="28"/>
          <w:szCs w:val="28"/>
        </w:rPr>
      </w:pPr>
      <w:bookmarkStart w:id="1582" w:name="bookmark1591"/>
      <w:bookmarkEnd w:id="1582"/>
      <w:r>
        <w:rPr>
          <w:sz w:val="28"/>
          <w:szCs w:val="28"/>
        </w:rPr>
        <w:t>Hai chuông để phát tín hiệu giành quyền trả lời;</w:t>
      </w:r>
    </w:p>
    <w:p w14:paraId="1B6AB9F7" w14:textId="77777777" w:rsidR="00150A58" w:rsidRDefault="00837037" w:rsidP="00B27DAC">
      <w:pPr>
        <w:pStyle w:val="Vnbnnidung0"/>
        <w:numPr>
          <w:ilvl w:val="0"/>
          <w:numId w:val="163"/>
        </w:numPr>
        <w:tabs>
          <w:tab w:val="left" w:pos="273"/>
        </w:tabs>
        <w:spacing w:after="0" w:line="240" w:lineRule="auto"/>
        <w:rPr>
          <w:sz w:val="28"/>
          <w:szCs w:val="28"/>
        </w:rPr>
      </w:pPr>
      <w:bookmarkStart w:id="1583" w:name="bookmark1592"/>
      <w:bookmarkEnd w:id="1583"/>
      <w:r>
        <w:rPr>
          <w:sz w:val="28"/>
          <w:szCs w:val="28"/>
        </w:rPr>
        <w:t>Thành lập BTC cuộc thi và BGK chấm điểm.</w:t>
      </w:r>
    </w:p>
    <w:p w14:paraId="686D0BAD" w14:textId="77777777" w:rsidR="00150A58" w:rsidRDefault="00837037" w:rsidP="00B27DAC">
      <w:pPr>
        <w:pStyle w:val="Tiu20"/>
        <w:keepNext/>
        <w:keepLines/>
        <w:numPr>
          <w:ilvl w:val="0"/>
          <w:numId w:val="178"/>
        </w:numPr>
        <w:tabs>
          <w:tab w:val="left" w:pos="380"/>
        </w:tabs>
        <w:spacing w:after="0" w:line="240" w:lineRule="auto"/>
        <w:rPr>
          <w:sz w:val="28"/>
          <w:szCs w:val="28"/>
        </w:rPr>
      </w:pPr>
      <w:bookmarkStart w:id="1584" w:name="bookmark1595"/>
      <w:bookmarkStart w:id="1585" w:name="bookmark1594"/>
      <w:bookmarkStart w:id="1586" w:name="bookmark1593"/>
      <w:bookmarkStart w:id="1587" w:name="bookmark1596"/>
      <w:bookmarkEnd w:id="1584"/>
      <w:r>
        <w:rPr>
          <w:sz w:val="28"/>
          <w:szCs w:val="28"/>
        </w:rPr>
        <w:t>Đối v</w:t>
      </w:r>
      <w:r w:rsidR="0076627E">
        <w:rPr>
          <w:sz w:val="28"/>
          <w:szCs w:val="28"/>
          <w:lang w:val="en-US"/>
        </w:rPr>
        <w:t>ớ</w:t>
      </w:r>
      <w:r>
        <w:rPr>
          <w:sz w:val="28"/>
          <w:szCs w:val="28"/>
        </w:rPr>
        <w:t>i HS:</w:t>
      </w:r>
      <w:bookmarkEnd w:id="1585"/>
      <w:bookmarkEnd w:id="1586"/>
      <w:bookmarkEnd w:id="1587"/>
    </w:p>
    <w:p w14:paraId="3A65C89C" w14:textId="77777777" w:rsidR="00150A58" w:rsidRDefault="00837037" w:rsidP="00B27DAC">
      <w:pPr>
        <w:pStyle w:val="Vnbnnidung0"/>
        <w:numPr>
          <w:ilvl w:val="0"/>
          <w:numId w:val="163"/>
        </w:numPr>
        <w:tabs>
          <w:tab w:val="left" w:pos="273"/>
        </w:tabs>
        <w:spacing w:after="0" w:line="240" w:lineRule="auto"/>
        <w:rPr>
          <w:sz w:val="28"/>
          <w:szCs w:val="28"/>
        </w:rPr>
      </w:pPr>
      <w:bookmarkStart w:id="1588" w:name="bookmark1597"/>
      <w:bookmarkEnd w:id="1588"/>
      <w:r>
        <w:rPr>
          <w:sz w:val="28"/>
          <w:szCs w:val="28"/>
        </w:rPr>
        <w:t>Dựa vào năng lực cùa bản thân để đăng kí thể hiện tài năng;</w:t>
      </w:r>
    </w:p>
    <w:p w14:paraId="6DCDDD90" w14:textId="77777777" w:rsidR="00150A58" w:rsidRDefault="00837037" w:rsidP="00B27DAC">
      <w:pPr>
        <w:pStyle w:val="Vnbnnidung0"/>
        <w:numPr>
          <w:ilvl w:val="0"/>
          <w:numId w:val="163"/>
        </w:numPr>
        <w:tabs>
          <w:tab w:val="left" w:pos="273"/>
        </w:tabs>
        <w:spacing w:after="0" w:line="240" w:lineRule="auto"/>
        <w:rPr>
          <w:sz w:val="28"/>
          <w:szCs w:val="28"/>
        </w:rPr>
      </w:pPr>
      <w:bookmarkStart w:id="1589" w:name="bookmark1598"/>
      <w:bookmarkEnd w:id="1589"/>
      <w:r>
        <w:rPr>
          <w:sz w:val="28"/>
          <w:szCs w:val="28"/>
        </w:rPr>
        <w:t>Cá nhân tự chuấn bị ba câu hởi đe bạn trả lời, chuẩn bị bài hùng biện về trách nhiệm của HS đối với gia đình, nhà trường, xã hội; một tiết mục đơn ca;</w:t>
      </w:r>
    </w:p>
    <w:p w14:paraId="0DB9D5CD" w14:textId="77777777" w:rsidR="0076627E" w:rsidRDefault="00837037" w:rsidP="00B27DAC">
      <w:pPr>
        <w:pStyle w:val="Vnbnnidung0"/>
        <w:numPr>
          <w:ilvl w:val="0"/>
          <w:numId w:val="163"/>
        </w:numPr>
        <w:tabs>
          <w:tab w:val="left" w:pos="273"/>
        </w:tabs>
        <w:spacing w:after="0" w:line="240" w:lineRule="auto"/>
        <w:rPr>
          <w:sz w:val="28"/>
          <w:szCs w:val="28"/>
        </w:rPr>
      </w:pPr>
      <w:bookmarkStart w:id="1590" w:name="bookmark1599"/>
      <w:bookmarkEnd w:id="1590"/>
      <w:r>
        <w:rPr>
          <w:sz w:val="28"/>
          <w:szCs w:val="28"/>
        </w:rPr>
        <w:t>Lóp động viên, hỗ trợ bạn thê hiện tài năng.</w:t>
      </w:r>
      <w:bookmarkStart w:id="1591" w:name="bookmark1602"/>
      <w:bookmarkStart w:id="1592" w:name="bookmark1603"/>
      <w:bookmarkEnd w:id="1591"/>
    </w:p>
    <w:p w14:paraId="2D4BCFF2" w14:textId="77777777" w:rsidR="00150A58" w:rsidRPr="0076627E" w:rsidRDefault="0076627E" w:rsidP="0076627E">
      <w:pPr>
        <w:pStyle w:val="Vnbnnidung0"/>
        <w:tabs>
          <w:tab w:val="left" w:pos="273"/>
        </w:tabs>
        <w:spacing w:after="0" w:line="240" w:lineRule="auto"/>
        <w:rPr>
          <w:b/>
          <w:bCs/>
          <w:sz w:val="28"/>
          <w:szCs w:val="28"/>
        </w:rPr>
      </w:pPr>
      <w:r w:rsidRPr="0076627E">
        <w:rPr>
          <w:b/>
          <w:bCs/>
          <w:sz w:val="28"/>
          <w:szCs w:val="28"/>
          <w:lang w:val="en-US"/>
        </w:rPr>
        <w:t xml:space="preserve">III. </w:t>
      </w:r>
      <w:r w:rsidR="00837037" w:rsidRPr="0076627E">
        <w:rPr>
          <w:b/>
          <w:bCs/>
          <w:sz w:val="28"/>
          <w:szCs w:val="28"/>
        </w:rPr>
        <w:t>TIẾN TRÌNH DẠY HỌC</w:t>
      </w:r>
      <w:bookmarkEnd w:id="1592"/>
    </w:p>
    <w:p w14:paraId="507552C7" w14:textId="77777777" w:rsidR="00150A58" w:rsidRDefault="00837037" w:rsidP="00B27DAC">
      <w:pPr>
        <w:pStyle w:val="Tiu20"/>
        <w:keepNext/>
        <w:keepLines/>
        <w:numPr>
          <w:ilvl w:val="0"/>
          <w:numId w:val="179"/>
        </w:numPr>
        <w:tabs>
          <w:tab w:val="left" w:pos="452"/>
        </w:tabs>
        <w:spacing w:after="0" w:line="240" w:lineRule="auto"/>
        <w:rPr>
          <w:sz w:val="28"/>
          <w:szCs w:val="28"/>
        </w:rPr>
      </w:pPr>
      <w:bookmarkStart w:id="1593" w:name="bookmark1604"/>
      <w:bookmarkStart w:id="1594" w:name="bookmark1601"/>
      <w:bookmarkStart w:id="1595" w:name="bookmark1605"/>
      <w:bookmarkStart w:id="1596" w:name="bookmark1600"/>
      <w:bookmarkEnd w:id="1593"/>
      <w:r>
        <w:rPr>
          <w:sz w:val="28"/>
          <w:szCs w:val="28"/>
        </w:rPr>
        <w:t>HOẠT ĐỎNG KHỞI ĐỘNG (MỞ ĐẦU)</w:t>
      </w:r>
      <w:bookmarkEnd w:id="1594"/>
      <w:bookmarkEnd w:id="1595"/>
      <w:bookmarkEnd w:id="1596"/>
    </w:p>
    <w:p w14:paraId="3FF56A4B" w14:textId="77777777" w:rsidR="00150A58" w:rsidRDefault="00837037" w:rsidP="00B27DAC">
      <w:pPr>
        <w:pStyle w:val="Vnbnnidung0"/>
        <w:numPr>
          <w:ilvl w:val="0"/>
          <w:numId w:val="180"/>
        </w:numPr>
        <w:tabs>
          <w:tab w:val="left" w:pos="390"/>
        </w:tabs>
        <w:spacing w:after="0" w:line="240" w:lineRule="auto"/>
        <w:rPr>
          <w:sz w:val="28"/>
          <w:szCs w:val="28"/>
        </w:rPr>
      </w:pPr>
      <w:bookmarkStart w:id="1597" w:name="bookmark1606"/>
      <w:bookmarkEnd w:id="1597"/>
      <w:r>
        <w:rPr>
          <w:b/>
          <w:bCs/>
          <w:sz w:val="28"/>
          <w:szCs w:val="28"/>
        </w:rPr>
        <w:t xml:space="preserve">Mục tiêu: </w:t>
      </w:r>
      <w:r>
        <w:rPr>
          <w:sz w:val="28"/>
          <w:szCs w:val="28"/>
        </w:rPr>
        <w:t>Tạo tâm thế hứng thú cho học sinh và từng bước làm quen với giờ chào cờ.</w:t>
      </w:r>
    </w:p>
    <w:p w14:paraId="44FB9C75" w14:textId="77777777" w:rsidR="00150A58" w:rsidRDefault="00837037" w:rsidP="00B27DAC">
      <w:pPr>
        <w:pStyle w:val="Vnbnnidung0"/>
        <w:numPr>
          <w:ilvl w:val="0"/>
          <w:numId w:val="180"/>
        </w:numPr>
        <w:tabs>
          <w:tab w:val="left" w:pos="395"/>
        </w:tabs>
        <w:spacing w:after="0" w:line="240" w:lineRule="auto"/>
        <w:rPr>
          <w:sz w:val="28"/>
          <w:szCs w:val="28"/>
        </w:rPr>
      </w:pPr>
      <w:bookmarkStart w:id="1598" w:name="bookmark1607"/>
      <w:bookmarkEnd w:id="1598"/>
      <w:r>
        <w:rPr>
          <w:b/>
          <w:bCs/>
          <w:sz w:val="28"/>
          <w:szCs w:val="28"/>
        </w:rPr>
        <w:t xml:space="preserve">Nội dung: </w:t>
      </w:r>
      <w:r>
        <w:rPr>
          <w:sz w:val="28"/>
          <w:szCs w:val="28"/>
        </w:rPr>
        <w:t>HS on định vị trí chồ ngồi, chuẩn bị chào cờ.</w:t>
      </w:r>
    </w:p>
    <w:p w14:paraId="03AE0CD9" w14:textId="77777777" w:rsidR="00150A58" w:rsidRDefault="00837037" w:rsidP="00B27DAC">
      <w:pPr>
        <w:pStyle w:val="Vnbnnidung0"/>
        <w:numPr>
          <w:ilvl w:val="0"/>
          <w:numId w:val="180"/>
        </w:numPr>
        <w:tabs>
          <w:tab w:val="left" w:pos="395"/>
        </w:tabs>
        <w:spacing w:after="0" w:line="240" w:lineRule="auto"/>
        <w:rPr>
          <w:sz w:val="28"/>
          <w:szCs w:val="28"/>
        </w:rPr>
      </w:pPr>
      <w:bookmarkStart w:id="1599" w:name="bookmark1608"/>
      <w:bookmarkEnd w:id="1599"/>
      <w:r>
        <w:rPr>
          <w:b/>
          <w:bCs/>
          <w:sz w:val="28"/>
          <w:szCs w:val="28"/>
        </w:rPr>
        <w:t xml:space="preserve">Sản phẩm: </w:t>
      </w:r>
      <w:r>
        <w:rPr>
          <w:sz w:val="28"/>
          <w:szCs w:val="28"/>
        </w:rPr>
        <w:t>Thái độ của HS</w:t>
      </w:r>
    </w:p>
    <w:p w14:paraId="472F9A3A" w14:textId="77777777" w:rsidR="00150A58" w:rsidRPr="008C435A" w:rsidRDefault="00837037" w:rsidP="00B27DAC">
      <w:pPr>
        <w:pStyle w:val="Tiu20"/>
        <w:keepNext/>
        <w:keepLines/>
        <w:numPr>
          <w:ilvl w:val="0"/>
          <w:numId w:val="180"/>
        </w:numPr>
        <w:tabs>
          <w:tab w:val="left" w:pos="395"/>
        </w:tabs>
        <w:spacing w:after="0" w:line="240" w:lineRule="auto"/>
        <w:rPr>
          <w:sz w:val="28"/>
          <w:szCs w:val="28"/>
        </w:rPr>
      </w:pPr>
      <w:bookmarkStart w:id="1600" w:name="bookmark1611"/>
      <w:bookmarkStart w:id="1601" w:name="bookmark1609"/>
      <w:bookmarkStart w:id="1602" w:name="bookmark1610"/>
      <w:bookmarkStart w:id="1603" w:name="bookmark1612"/>
      <w:bookmarkEnd w:id="1600"/>
      <w:r>
        <w:rPr>
          <w:sz w:val="28"/>
          <w:szCs w:val="28"/>
        </w:rPr>
        <w:t>Tổ chức thực hiện:</w:t>
      </w:r>
      <w:bookmarkStart w:id="1604" w:name="bookmark1613"/>
      <w:bookmarkEnd w:id="1601"/>
      <w:bookmarkEnd w:id="1602"/>
      <w:bookmarkEnd w:id="1603"/>
      <w:bookmarkEnd w:id="1604"/>
      <w:r w:rsidR="008C435A" w:rsidRPr="00C92098">
        <w:rPr>
          <w:sz w:val="28"/>
          <w:szCs w:val="28"/>
        </w:rPr>
        <w:t xml:space="preserve"> </w:t>
      </w:r>
      <w:r w:rsidRPr="008C435A">
        <w:rPr>
          <w:iCs/>
          <w:sz w:val="28"/>
          <w:szCs w:val="28"/>
        </w:rPr>
        <w:t>GV chủ nhiệm yêu cầu HS của lớp mình chuẩn chinh trang phục, ôn định vị trí, chuẩn bị làm lễ chào cờ.</w:t>
      </w:r>
    </w:p>
    <w:p w14:paraId="083C8228" w14:textId="77777777" w:rsidR="00150A58" w:rsidRDefault="00837037" w:rsidP="00B27DAC">
      <w:pPr>
        <w:pStyle w:val="Vnbnnidung0"/>
        <w:numPr>
          <w:ilvl w:val="0"/>
          <w:numId w:val="179"/>
        </w:numPr>
        <w:tabs>
          <w:tab w:val="left" w:pos="448"/>
        </w:tabs>
        <w:spacing w:after="0" w:line="240" w:lineRule="auto"/>
        <w:rPr>
          <w:sz w:val="28"/>
          <w:szCs w:val="28"/>
        </w:rPr>
      </w:pPr>
      <w:bookmarkStart w:id="1605" w:name="bookmark1614"/>
      <w:bookmarkEnd w:id="1605"/>
      <w:r>
        <w:rPr>
          <w:b/>
          <w:bCs/>
          <w:sz w:val="28"/>
          <w:szCs w:val="28"/>
        </w:rPr>
        <w:t>HOẠT ĐỘNG HÌNH THÀNH KIÉN THÚC</w:t>
      </w:r>
    </w:p>
    <w:p w14:paraId="1459FF44" w14:textId="77777777" w:rsidR="00150A58" w:rsidRPr="00D47236" w:rsidRDefault="00837037" w:rsidP="00A5492F">
      <w:pPr>
        <w:pStyle w:val="Tiu20"/>
        <w:keepNext/>
        <w:keepLines/>
        <w:spacing w:after="0" w:line="240" w:lineRule="auto"/>
        <w:rPr>
          <w:sz w:val="28"/>
          <w:szCs w:val="28"/>
          <w:lang w:val="en-US"/>
        </w:rPr>
      </w:pPr>
      <w:bookmarkStart w:id="1606" w:name="bookmark1617"/>
      <w:bookmarkStart w:id="1607" w:name="bookmark1615"/>
      <w:bookmarkStart w:id="1608" w:name="bookmark1616"/>
      <w:r>
        <w:rPr>
          <w:sz w:val="28"/>
          <w:szCs w:val="28"/>
        </w:rPr>
        <w:t xml:space="preserve">Hoạt động 1: Chào </w:t>
      </w:r>
      <w:bookmarkEnd w:id="1606"/>
      <w:bookmarkEnd w:id="1607"/>
      <w:bookmarkEnd w:id="1608"/>
      <w:r w:rsidR="00D47236">
        <w:rPr>
          <w:sz w:val="28"/>
          <w:szCs w:val="28"/>
          <w:lang w:val="en-US"/>
        </w:rPr>
        <w:t>cờ</w:t>
      </w:r>
    </w:p>
    <w:p w14:paraId="5BA29929" w14:textId="77777777" w:rsidR="00150A58" w:rsidRDefault="00837037" w:rsidP="00B27DAC">
      <w:pPr>
        <w:pStyle w:val="Vnbnnidung0"/>
        <w:numPr>
          <w:ilvl w:val="0"/>
          <w:numId w:val="181"/>
        </w:numPr>
        <w:tabs>
          <w:tab w:val="left" w:pos="385"/>
        </w:tabs>
        <w:spacing w:after="0" w:line="240" w:lineRule="auto"/>
        <w:rPr>
          <w:sz w:val="28"/>
          <w:szCs w:val="28"/>
        </w:rPr>
      </w:pPr>
      <w:bookmarkStart w:id="1609" w:name="bookmark1618"/>
      <w:bookmarkEnd w:id="1609"/>
      <w:r>
        <w:rPr>
          <w:b/>
          <w:bCs/>
          <w:sz w:val="28"/>
          <w:szCs w:val="28"/>
        </w:rPr>
        <w:t xml:space="preserve">Mục tiêu: </w:t>
      </w:r>
      <w:r>
        <w:rPr>
          <w:sz w:val="28"/>
          <w:szCs w:val="28"/>
        </w:rPr>
        <w:t xml:space="preserve">HS hiêu được chào cờ </w:t>
      </w:r>
      <w:r w:rsidR="00D47236">
        <w:rPr>
          <w:sz w:val="28"/>
          <w:szCs w:val="28"/>
        </w:rPr>
        <w:t>là một nghi thức trang trọng th</w:t>
      </w:r>
      <w:r w:rsidR="00D47236">
        <w:rPr>
          <w:sz w:val="28"/>
          <w:szCs w:val="28"/>
          <w:lang w:val="en-US"/>
        </w:rPr>
        <w:t>ể</w:t>
      </w:r>
      <w:r>
        <w:rPr>
          <w:sz w:val="28"/>
          <w:szCs w:val="28"/>
        </w:rPr>
        <w:t xml:space="preserve">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14:paraId="07DAA259" w14:textId="77777777" w:rsidR="00150A58" w:rsidRDefault="00837037" w:rsidP="00B27DAC">
      <w:pPr>
        <w:pStyle w:val="Vnbnnidung0"/>
        <w:numPr>
          <w:ilvl w:val="0"/>
          <w:numId w:val="181"/>
        </w:numPr>
        <w:tabs>
          <w:tab w:val="left" w:pos="390"/>
        </w:tabs>
        <w:spacing w:after="0" w:line="240" w:lineRule="auto"/>
        <w:rPr>
          <w:sz w:val="28"/>
          <w:szCs w:val="28"/>
        </w:rPr>
      </w:pPr>
      <w:bookmarkStart w:id="1610" w:name="bookmark1619"/>
      <w:bookmarkEnd w:id="1610"/>
      <w:r>
        <w:rPr>
          <w:b/>
          <w:bCs/>
          <w:sz w:val="28"/>
          <w:szCs w:val="28"/>
        </w:rPr>
        <w:lastRenderedPageBreak/>
        <w:t xml:space="preserve">Nội dung: </w:t>
      </w:r>
      <w:r>
        <w:rPr>
          <w:sz w:val="28"/>
          <w:szCs w:val="28"/>
        </w:rPr>
        <w:t>HS hát quốc ca. TPT hoặc BGH nhận xét.</w:t>
      </w:r>
    </w:p>
    <w:p w14:paraId="6992EBBF" w14:textId="77777777" w:rsidR="00150A58" w:rsidRDefault="00837037" w:rsidP="00B27DAC">
      <w:pPr>
        <w:pStyle w:val="Vnbnnidung0"/>
        <w:numPr>
          <w:ilvl w:val="0"/>
          <w:numId w:val="181"/>
        </w:numPr>
        <w:tabs>
          <w:tab w:val="left" w:pos="390"/>
        </w:tabs>
        <w:spacing w:after="0" w:line="240" w:lineRule="auto"/>
        <w:rPr>
          <w:sz w:val="28"/>
          <w:szCs w:val="28"/>
        </w:rPr>
      </w:pPr>
      <w:bookmarkStart w:id="1611" w:name="bookmark1620"/>
      <w:bookmarkEnd w:id="1611"/>
      <w:r>
        <w:rPr>
          <w:b/>
          <w:bCs/>
          <w:sz w:val="28"/>
          <w:szCs w:val="28"/>
        </w:rPr>
        <w:t xml:space="preserve">Sản phẩm: </w:t>
      </w:r>
      <w:r>
        <w:rPr>
          <w:sz w:val="28"/>
          <w:szCs w:val="28"/>
        </w:rPr>
        <w:t>kết quả làm việc của HS và TPT.</w:t>
      </w:r>
    </w:p>
    <w:p w14:paraId="446B002A" w14:textId="77777777" w:rsidR="00150A58" w:rsidRDefault="00837037" w:rsidP="00B27DAC">
      <w:pPr>
        <w:pStyle w:val="Tiu20"/>
        <w:keepNext/>
        <w:keepLines/>
        <w:numPr>
          <w:ilvl w:val="0"/>
          <w:numId w:val="181"/>
        </w:numPr>
        <w:tabs>
          <w:tab w:val="left" w:pos="395"/>
        </w:tabs>
        <w:spacing w:after="0" w:line="240" w:lineRule="auto"/>
        <w:rPr>
          <w:sz w:val="28"/>
          <w:szCs w:val="28"/>
        </w:rPr>
      </w:pPr>
      <w:bookmarkStart w:id="1612" w:name="bookmark1623"/>
      <w:bookmarkStart w:id="1613" w:name="bookmark1624"/>
      <w:bookmarkStart w:id="1614" w:name="bookmark1621"/>
      <w:bookmarkStart w:id="1615" w:name="bookmark1622"/>
      <w:bookmarkEnd w:id="1612"/>
      <w:r>
        <w:rPr>
          <w:sz w:val="28"/>
          <w:szCs w:val="28"/>
        </w:rPr>
        <w:t>Tổ chức thực hiện:</w:t>
      </w:r>
      <w:bookmarkEnd w:id="1613"/>
      <w:bookmarkEnd w:id="1614"/>
      <w:bookmarkEnd w:id="1615"/>
    </w:p>
    <w:p w14:paraId="57F215CF" w14:textId="77777777" w:rsidR="00150A58" w:rsidRDefault="00837037" w:rsidP="00B27DAC">
      <w:pPr>
        <w:pStyle w:val="Vnbnnidung0"/>
        <w:numPr>
          <w:ilvl w:val="0"/>
          <w:numId w:val="163"/>
        </w:numPr>
        <w:tabs>
          <w:tab w:val="left" w:pos="273"/>
        </w:tabs>
        <w:spacing w:after="0" w:line="240" w:lineRule="auto"/>
        <w:rPr>
          <w:sz w:val="28"/>
          <w:szCs w:val="28"/>
        </w:rPr>
      </w:pPr>
      <w:bookmarkStart w:id="1616" w:name="bookmark1625"/>
      <w:bookmarkEnd w:id="1616"/>
      <w:r>
        <w:rPr>
          <w:sz w:val="28"/>
          <w:szCs w:val="28"/>
        </w:rPr>
        <w:t>HS điều khiến lễ chào cờ.</w:t>
      </w:r>
    </w:p>
    <w:p w14:paraId="7D3B9C22" w14:textId="77777777" w:rsidR="00150A58" w:rsidRDefault="00837037" w:rsidP="00B27DAC">
      <w:pPr>
        <w:pStyle w:val="Vnbnnidung0"/>
        <w:numPr>
          <w:ilvl w:val="0"/>
          <w:numId w:val="163"/>
        </w:numPr>
        <w:tabs>
          <w:tab w:val="left" w:pos="273"/>
        </w:tabs>
        <w:spacing w:after="0" w:line="240" w:lineRule="auto"/>
        <w:rPr>
          <w:sz w:val="28"/>
          <w:szCs w:val="28"/>
        </w:rPr>
      </w:pPr>
      <w:bookmarkStart w:id="1617" w:name="bookmark1626"/>
      <w:bookmarkEnd w:id="1617"/>
      <w:r>
        <w:rPr>
          <w:sz w:val="28"/>
          <w:szCs w:val="28"/>
        </w:rPr>
        <w:t>Lớp trực tuần nhận xét thi đua.</w:t>
      </w:r>
    </w:p>
    <w:p w14:paraId="72E1C0CE" w14:textId="77777777" w:rsidR="00150A58" w:rsidRDefault="00837037" w:rsidP="00B27DAC">
      <w:pPr>
        <w:pStyle w:val="Vnbnnidung0"/>
        <w:numPr>
          <w:ilvl w:val="0"/>
          <w:numId w:val="163"/>
        </w:numPr>
        <w:tabs>
          <w:tab w:val="left" w:pos="273"/>
        </w:tabs>
        <w:spacing w:after="0" w:line="240" w:lineRule="auto"/>
        <w:rPr>
          <w:sz w:val="28"/>
          <w:szCs w:val="28"/>
        </w:rPr>
      </w:pPr>
      <w:bookmarkStart w:id="1618" w:name="bookmark1627"/>
      <w:bookmarkEnd w:id="1618"/>
      <w:r>
        <w:rPr>
          <w:sz w:val="28"/>
          <w:szCs w:val="28"/>
        </w:rPr>
        <w:t>TPT hoặc đại diện BGH nhận xét bô sung và triên khai các công việc tuần mới.</w:t>
      </w:r>
    </w:p>
    <w:p w14:paraId="59AE93CC" w14:textId="77777777" w:rsidR="00150A58" w:rsidRDefault="00837037" w:rsidP="00A5492F">
      <w:pPr>
        <w:pStyle w:val="Tiu20"/>
        <w:keepNext/>
        <w:keepLines/>
        <w:spacing w:after="0" w:line="240" w:lineRule="auto"/>
        <w:rPr>
          <w:sz w:val="28"/>
          <w:szCs w:val="28"/>
        </w:rPr>
      </w:pPr>
      <w:bookmarkStart w:id="1619" w:name="bookmark1628"/>
      <w:bookmarkStart w:id="1620" w:name="bookmark1629"/>
      <w:bookmarkStart w:id="1621" w:name="bookmark1630"/>
      <w:r>
        <w:rPr>
          <w:sz w:val="28"/>
          <w:szCs w:val="28"/>
        </w:rPr>
        <w:t>Hoạt động 2: So tài cùng bạn</w:t>
      </w:r>
      <w:bookmarkEnd w:id="1619"/>
      <w:bookmarkEnd w:id="1620"/>
      <w:bookmarkEnd w:id="1621"/>
    </w:p>
    <w:p w14:paraId="1968E7C8" w14:textId="77777777" w:rsidR="00150A58" w:rsidRDefault="00837037" w:rsidP="00B27DAC">
      <w:pPr>
        <w:pStyle w:val="Vnbnnidung0"/>
        <w:numPr>
          <w:ilvl w:val="0"/>
          <w:numId w:val="182"/>
        </w:numPr>
        <w:tabs>
          <w:tab w:val="left" w:pos="385"/>
        </w:tabs>
        <w:spacing w:after="0" w:line="240" w:lineRule="auto"/>
        <w:rPr>
          <w:sz w:val="28"/>
          <w:szCs w:val="28"/>
        </w:rPr>
      </w:pPr>
      <w:bookmarkStart w:id="1622" w:name="bookmark1631"/>
      <w:bookmarkEnd w:id="1622"/>
      <w:r>
        <w:rPr>
          <w:b/>
          <w:bCs/>
          <w:sz w:val="28"/>
          <w:szCs w:val="28"/>
        </w:rPr>
        <w:t xml:space="preserve">Mục tiêu: </w:t>
      </w:r>
      <w:r>
        <w:rPr>
          <w:sz w:val="28"/>
          <w:szCs w:val="28"/>
        </w:rPr>
        <w:t>Bình tĩnh, tự tin thể hiện khả năng của bản thân.</w:t>
      </w:r>
    </w:p>
    <w:p w14:paraId="6890A1FF" w14:textId="77777777" w:rsidR="00150A58" w:rsidRDefault="00837037" w:rsidP="00B27DAC">
      <w:pPr>
        <w:pStyle w:val="Vnbnnidung0"/>
        <w:numPr>
          <w:ilvl w:val="0"/>
          <w:numId w:val="182"/>
        </w:numPr>
        <w:tabs>
          <w:tab w:val="left" w:pos="390"/>
        </w:tabs>
        <w:spacing w:after="0" w:line="240" w:lineRule="auto"/>
        <w:rPr>
          <w:sz w:val="28"/>
          <w:szCs w:val="28"/>
        </w:rPr>
      </w:pPr>
      <w:bookmarkStart w:id="1623" w:name="bookmark1632"/>
      <w:bookmarkEnd w:id="1623"/>
      <w:r>
        <w:rPr>
          <w:b/>
          <w:bCs/>
          <w:sz w:val="28"/>
          <w:szCs w:val="28"/>
        </w:rPr>
        <w:t xml:space="preserve">Nội dung: </w:t>
      </w:r>
      <w:r>
        <w:rPr>
          <w:sz w:val="28"/>
          <w:szCs w:val="28"/>
        </w:rPr>
        <w:t>tổ chức trò chơi “</w:t>
      </w:r>
      <w:r w:rsidR="00D47236" w:rsidRPr="00C92098">
        <w:rPr>
          <w:sz w:val="28"/>
          <w:szCs w:val="28"/>
        </w:rPr>
        <w:t>S</w:t>
      </w:r>
      <w:r>
        <w:rPr>
          <w:sz w:val="28"/>
          <w:szCs w:val="28"/>
        </w:rPr>
        <w:t>o tài cùng bạn”</w:t>
      </w:r>
    </w:p>
    <w:p w14:paraId="0FA39246" w14:textId="77777777" w:rsidR="00150A58" w:rsidRDefault="00837037" w:rsidP="00B27DAC">
      <w:pPr>
        <w:pStyle w:val="Vnbnnidung0"/>
        <w:numPr>
          <w:ilvl w:val="0"/>
          <w:numId w:val="182"/>
        </w:numPr>
        <w:tabs>
          <w:tab w:val="left" w:pos="390"/>
        </w:tabs>
        <w:spacing w:after="0" w:line="240" w:lineRule="auto"/>
        <w:rPr>
          <w:sz w:val="28"/>
          <w:szCs w:val="28"/>
        </w:rPr>
      </w:pPr>
      <w:bookmarkStart w:id="1624" w:name="bookmark1633"/>
      <w:bookmarkEnd w:id="1624"/>
      <w:r>
        <w:rPr>
          <w:b/>
          <w:bCs/>
          <w:sz w:val="28"/>
          <w:szCs w:val="28"/>
        </w:rPr>
        <w:t xml:space="preserve">Sản phấm: </w:t>
      </w:r>
      <w:r>
        <w:rPr>
          <w:sz w:val="28"/>
          <w:szCs w:val="28"/>
        </w:rPr>
        <w:t>kết quả trò chơi</w:t>
      </w:r>
    </w:p>
    <w:p w14:paraId="112F4AB8" w14:textId="77777777" w:rsidR="00150A58" w:rsidRDefault="00837037" w:rsidP="00B27DAC">
      <w:pPr>
        <w:pStyle w:val="Tiu20"/>
        <w:keepNext/>
        <w:keepLines/>
        <w:numPr>
          <w:ilvl w:val="0"/>
          <w:numId w:val="182"/>
        </w:numPr>
        <w:tabs>
          <w:tab w:val="left" w:pos="395"/>
        </w:tabs>
        <w:spacing w:after="0" w:line="240" w:lineRule="auto"/>
        <w:rPr>
          <w:sz w:val="28"/>
          <w:szCs w:val="28"/>
        </w:rPr>
      </w:pPr>
      <w:bookmarkStart w:id="1625" w:name="bookmark1636"/>
      <w:bookmarkStart w:id="1626" w:name="bookmark1635"/>
      <w:bookmarkStart w:id="1627" w:name="bookmark1637"/>
      <w:bookmarkStart w:id="1628" w:name="bookmark1634"/>
      <w:bookmarkEnd w:id="1625"/>
      <w:r>
        <w:rPr>
          <w:sz w:val="28"/>
          <w:szCs w:val="28"/>
        </w:rPr>
        <w:t>Tổ chức thực hiện:</w:t>
      </w:r>
      <w:bookmarkEnd w:id="1626"/>
      <w:bookmarkEnd w:id="1627"/>
      <w:bookmarkEnd w:id="1628"/>
    </w:p>
    <w:p w14:paraId="5E522CAA" w14:textId="77777777" w:rsidR="00150A58" w:rsidRDefault="00837037" w:rsidP="00A5492F">
      <w:pPr>
        <w:pStyle w:val="Vnbnnidung0"/>
        <w:spacing w:after="0" w:line="240" w:lineRule="auto"/>
        <w:rPr>
          <w:sz w:val="28"/>
          <w:szCs w:val="28"/>
        </w:rPr>
      </w:pPr>
      <w:r>
        <w:rPr>
          <w:sz w:val="28"/>
          <w:szCs w:val="28"/>
        </w:rPr>
        <w:t>L</w:t>
      </w:r>
      <w:r w:rsidR="0076627E" w:rsidRPr="00C92098">
        <w:rPr>
          <w:sz w:val="28"/>
          <w:szCs w:val="28"/>
        </w:rPr>
        <w:t>ớ</w:t>
      </w:r>
      <w:r>
        <w:rPr>
          <w:sz w:val="28"/>
          <w:szCs w:val="28"/>
        </w:rPr>
        <w:t>p trực tuần hoặc TPT dần chương trình.</w:t>
      </w:r>
    </w:p>
    <w:p w14:paraId="11885BF7" w14:textId="77777777" w:rsidR="00150A58" w:rsidRDefault="00837037" w:rsidP="00B27DAC">
      <w:pPr>
        <w:pStyle w:val="Vnbnnidung0"/>
        <w:numPr>
          <w:ilvl w:val="0"/>
          <w:numId w:val="163"/>
        </w:numPr>
        <w:tabs>
          <w:tab w:val="left" w:pos="273"/>
        </w:tabs>
        <w:spacing w:after="0" w:line="240" w:lineRule="auto"/>
        <w:rPr>
          <w:sz w:val="28"/>
          <w:szCs w:val="28"/>
        </w:rPr>
      </w:pPr>
      <w:bookmarkStart w:id="1629" w:name="bookmark1638"/>
      <w:bookmarkEnd w:id="1629"/>
      <w:r>
        <w:rPr>
          <w:sz w:val="28"/>
          <w:szCs w:val="28"/>
        </w:rPr>
        <w:t>Mời hai HS khối 6 vào vị trí so tài.</w:t>
      </w:r>
    </w:p>
    <w:p w14:paraId="373CBCEA" w14:textId="77777777" w:rsidR="00150A58" w:rsidRDefault="00837037" w:rsidP="00A5492F">
      <w:pPr>
        <w:pStyle w:val="Vnbnnidung0"/>
        <w:spacing w:after="0" w:line="240" w:lineRule="auto"/>
        <w:rPr>
          <w:sz w:val="28"/>
          <w:szCs w:val="28"/>
        </w:rPr>
      </w:pPr>
      <w:r>
        <w:rPr>
          <w:sz w:val="28"/>
          <w:szCs w:val="28"/>
        </w:rPr>
        <w:t>* Phần 1: Nghe câu hỏi, bấm chuông giành quyến trả lời kiến thức tổng họp</w:t>
      </w:r>
    </w:p>
    <w:p w14:paraId="302840F7" w14:textId="77777777" w:rsidR="00150A58" w:rsidRDefault="00837037" w:rsidP="00B27DAC">
      <w:pPr>
        <w:pStyle w:val="Vnbnnidung0"/>
        <w:numPr>
          <w:ilvl w:val="0"/>
          <w:numId w:val="163"/>
        </w:numPr>
        <w:tabs>
          <w:tab w:val="left" w:pos="273"/>
        </w:tabs>
        <w:spacing w:after="0" w:line="240" w:lineRule="auto"/>
        <w:rPr>
          <w:sz w:val="28"/>
          <w:szCs w:val="28"/>
        </w:rPr>
      </w:pPr>
      <w:bookmarkStart w:id="1630" w:name="bookmark1639"/>
      <w:bookmarkEnd w:id="1630"/>
      <w:r>
        <w:rPr>
          <w:sz w:val="28"/>
          <w:szCs w:val="28"/>
        </w:rPr>
        <w:t>Cá nhân dự thi tự giới thiệu bản thân, mục đích tham gia, ước mơ tương lai.</w:t>
      </w:r>
    </w:p>
    <w:p w14:paraId="1351030C" w14:textId="77777777" w:rsidR="00150A58" w:rsidRDefault="00837037" w:rsidP="00B27DAC">
      <w:pPr>
        <w:pStyle w:val="Vnbnnidung0"/>
        <w:numPr>
          <w:ilvl w:val="0"/>
          <w:numId w:val="163"/>
        </w:numPr>
        <w:tabs>
          <w:tab w:val="left" w:pos="268"/>
        </w:tabs>
        <w:spacing w:after="0" w:line="240" w:lineRule="auto"/>
        <w:jc w:val="both"/>
        <w:rPr>
          <w:sz w:val="28"/>
          <w:szCs w:val="28"/>
        </w:rPr>
      </w:pPr>
      <w:bookmarkStart w:id="1631" w:name="bookmark1640"/>
      <w:bookmarkEnd w:id="1631"/>
      <w:r>
        <w:rPr>
          <w:sz w:val="28"/>
          <w:szCs w:val="28"/>
        </w:rPr>
        <w:t>Hai HS bắt tay, oẳn tù tì để giành quyền chọn lĩnh vực thể hiện khả năng.</w:t>
      </w:r>
    </w:p>
    <w:p w14:paraId="25EEA97F" w14:textId="77777777" w:rsidR="00150A58" w:rsidRDefault="00837037" w:rsidP="00B27DAC">
      <w:pPr>
        <w:pStyle w:val="Vnbnnidung0"/>
        <w:numPr>
          <w:ilvl w:val="0"/>
          <w:numId w:val="163"/>
        </w:numPr>
        <w:tabs>
          <w:tab w:val="left" w:pos="273"/>
        </w:tabs>
        <w:spacing w:after="0" w:line="240" w:lineRule="auto"/>
        <w:jc w:val="both"/>
        <w:rPr>
          <w:sz w:val="28"/>
          <w:szCs w:val="28"/>
        </w:rPr>
      </w:pPr>
      <w:bookmarkStart w:id="1632" w:name="bookmark1641"/>
      <w:bookmarkEnd w:id="1632"/>
      <w:r>
        <w:rPr>
          <w:sz w:val="28"/>
          <w:szCs w:val="28"/>
        </w:rPr>
        <w:t>GV đọc câu hỏi lĩnh vực HS chọn, HS lắng nghe, sau câu hỏi nhanh tay bấm chuông đế giành quyển trả lời. Mồi câu trả lời đúng sẽ có 10 điếm. Sau ba câu, ai được nhiều điểm hơn được quyền chọn lĩnh vực thi tiếp theo.</w:t>
      </w:r>
    </w:p>
    <w:p w14:paraId="4FE92136" w14:textId="77777777" w:rsidR="00150A58" w:rsidRDefault="00837037" w:rsidP="00B27DAC">
      <w:pPr>
        <w:pStyle w:val="Vnbnnidung0"/>
        <w:numPr>
          <w:ilvl w:val="0"/>
          <w:numId w:val="173"/>
        </w:numPr>
        <w:tabs>
          <w:tab w:val="left" w:pos="297"/>
        </w:tabs>
        <w:spacing w:after="0" w:line="240" w:lineRule="auto"/>
        <w:jc w:val="both"/>
        <w:rPr>
          <w:sz w:val="28"/>
          <w:szCs w:val="28"/>
        </w:rPr>
      </w:pPr>
      <w:bookmarkStart w:id="1633" w:name="bookmark1642"/>
      <w:bookmarkEnd w:id="1633"/>
      <w:r>
        <w:rPr>
          <w:sz w:val="28"/>
          <w:szCs w:val="28"/>
        </w:rPr>
        <w:t>Phần 2: Thử tài của bạn</w:t>
      </w:r>
    </w:p>
    <w:p w14:paraId="3DABF7AC" w14:textId="77777777" w:rsidR="00150A58" w:rsidRDefault="00D47236" w:rsidP="00B27DAC">
      <w:pPr>
        <w:pStyle w:val="Vnbnnidung0"/>
        <w:numPr>
          <w:ilvl w:val="0"/>
          <w:numId w:val="163"/>
        </w:numPr>
        <w:tabs>
          <w:tab w:val="left" w:pos="268"/>
        </w:tabs>
        <w:spacing w:after="0" w:line="240" w:lineRule="auto"/>
        <w:jc w:val="both"/>
        <w:rPr>
          <w:sz w:val="28"/>
          <w:szCs w:val="28"/>
        </w:rPr>
      </w:pPr>
      <w:bookmarkStart w:id="1634" w:name="bookmark1643"/>
      <w:bookmarkEnd w:id="1634"/>
      <w:r w:rsidRPr="00C92098">
        <w:rPr>
          <w:sz w:val="28"/>
          <w:szCs w:val="28"/>
        </w:rPr>
        <w:t>Ở</w:t>
      </w:r>
      <w:r w:rsidR="00837037">
        <w:rPr>
          <w:sz w:val="28"/>
          <w:szCs w:val="28"/>
        </w:rPr>
        <w:t xml:space="preserve"> phần </w:t>
      </w:r>
      <w:r>
        <w:rPr>
          <w:sz w:val="28"/>
          <w:szCs w:val="28"/>
        </w:rPr>
        <w:t>này, hai HS thử tài lẫn nhau. M</w:t>
      </w:r>
      <w:r w:rsidRPr="00C92098">
        <w:rPr>
          <w:sz w:val="28"/>
          <w:szCs w:val="28"/>
        </w:rPr>
        <w:t>ỗ</w:t>
      </w:r>
      <w:r w:rsidR="00837037">
        <w:rPr>
          <w:sz w:val="28"/>
          <w:szCs w:val="28"/>
        </w:rPr>
        <w:t>i HS đưa ra ba câu hỏi đế bạn trả lời. M</w:t>
      </w:r>
      <w:r w:rsidRPr="00C92098">
        <w:rPr>
          <w:sz w:val="28"/>
          <w:szCs w:val="28"/>
        </w:rPr>
        <w:t>ỗ</w:t>
      </w:r>
      <w:r w:rsidR="00837037">
        <w:rPr>
          <w:sz w:val="28"/>
          <w:szCs w:val="28"/>
        </w:rPr>
        <w:t>i câu trả lời đúng có 10 điểm, nếu trả lời sai sẽ chuyển 10 điêm sang cho bạn.</w:t>
      </w:r>
    </w:p>
    <w:p w14:paraId="09496046" w14:textId="77777777" w:rsidR="00150A58" w:rsidRDefault="00837037" w:rsidP="00B27DAC">
      <w:pPr>
        <w:pStyle w:val="Vnbnnidung0"/>
        <w:numPr>
          <w:ilvl w:val="0"/>
          <w:numId w:val="173"/>
        </w:numPr>
        <w:tabs>
          <w:tab w:val="left" w:pos="302"/>
        </w:tabs>
        <w:spacing w:after="0" w:line="240" w:lineRule="auto"/>
        <w:rPr>
          <w:sz w:val="28"/>
          <w:szCs w:val="28"/>
        </w:rPr>
      </w:pPr>
      <w:bookmarkStart w:id="1635" w:name="bookmark1644"/>
      <w:bookmarkEnd w:id="1635"/>
      <w:r>
        <w:rPr>
          <w:sz w:val="28"/>
          <w:szCs w:val="28"/>
        </w:rPr>
        <w:t>Phần 3: Hùng biện, tranh luận theo chủ đề</w:t>
      </w:r>
    </w:p>
    <w:p w14:paraId="5EFF084A" w14:textId="77777777" w:rsidR="00150A58" w:rsidRDefault="00837037" w:rsidP="00B27DAC">
      <w:pPr>
        <w:pStyle w:val="Vnbnnidung0"/>
        <w:numPr>
          <w:ilvl w:val="0"/>
          <w:numId w:val="163"/>
        </w:numPr>
        <w:tabs>
          <w:tab w:val="left" w:pos="273"/>
        </w:tabs>
        <w:spacing w:after="0" w:line="240" w:lineRule="auto"/>
        <w:jc w:val="both"/>
        <w:rPr>
          <w:sz w:val="28"/>
          <w:szCs w:val="28"/>
        </w:rPr>
      </w:pPr>
      <w:bookmarkStart w:id="1636" w:name="bookmark1645"/>
      <w:bookmarkEnd w:id="1636"/>
      <w:r>
        <w:rPr>
          <w:sz w:val="28"/>
          <w:szCs w:val="28"/>
        </w:rPr>
        <w:t>BTC đưa ra chủ đề như: thề thao, bóng đá, hội hoạ, âm nhạc, môi trường, giao thông,...</w:t>
      </w:r>
    </w:p>
    <w:p w14:paraId="78EDD4D3" w14:textId="77777777" w:rsidR="00150A58" w:rsidRDefault="00837037" w:rsidP="00B27DAC">
      <w:pPr>
        <w:pStyle w:val="Vnbnnidung0"/>
        <w:numPr>
          <w:ilvl w:val="0"/>
          <w:numId w:val="163"/>
        </w:numPr>
        <w:tabs>
          <w:tab w:val="left" w:pos="273"/>
        </w:tabs>
        <w:spacing w:after="0" w:line="240" w:lineRule="auto"/>
        <w:jc w:val="both"/>
        <w:rPr>
          <w:sz w:val="28"/>
          <w:szCs w:val="28"/>
        </w:rPr>
      </w:pPr>
      <w:bookmarkStart w:id="1637" w:name="bookmark1646"/>
      <w:bookmarkEnd w:id="1637"/>
      <w:r>
        <w:rPr>
          <w:sz w:val="28"/>
          <w:szCs w:val="28"/>
        </w:rPr>
        <w:t>HS dựa vào khả năng hiếu biết của mình tranh luận, hùng biện để chứng minh hiểu biết của bản thân.</w:t>
      </w:r>
    </w:p>
    <w:p w14:paraId="570A899A" w14:textId="77777777" w:rsidR="00150A58" w:rsidRDefault="00837037" w:rsidP="00B27DAC">
      <w:pPr>
        <w:pStyle w:val="Vnbnnidung0"/>
        <w:numPr>
          <w:ilvl w:val="0"/>
          <w:numId w:val="163"/>
        </w:numPr>
        <w:tabs>
          <w:tab w:val="left" w:pos="268"/>
        </w:tabs>
        <w:spacing w:after="0" w:line="240" w:lineRule="auto"/>
        <w:jc w:val="both"/>
        <w:rPr>
          <w:sz w:val="28"/>
          <w:szCs w:val="28"/>
        </w:rPr>
      </w:pPr>
      <w:bookmarkStart w:id="1638" w:name="bookmark1647"/>
      <w:bookmarkEnd w:id="1638"/>
      <w:r>
        <w:rPr>
          <w:sz w:val="28"/>
          <w:szCs w:val="28"/>
        </w:rPr>
        <w:t>BGK chấm điểm.</w:t>
      </w:r>
    </w:p>
    <w:p w14:paraId="4A4DC8F6" w14:textId="77777777" w:rsidR="00150A58" w:rsidRDefault="00837037" w:rsidP="00B27DAC">
      <w:pPr>
        <w:pStyle w:val="Vnbnnidung0"/>
        <w:numPr>
          <w:ilvl w:val="0"/>
          <w:numId w:val="163"/>
        </w:numPr>
        <w:tabs>
          <w:tab w:val="left" w:pos="268"/>
        </w:tabs>
        <w:spacing w:after="0" w:line="240" w:lineRule="auto"/>
        <w:jc w:val="both"/>
        <w:rPr>
          <w:sz w:val="28"/>
          <w:szCs w:val="28"/>
        </w:rPr>
      </w:pPr>
      <w:bookmarkStart w:id="1639" w:name="bookmark1648"/>
      <w:bookmarkEnd w:id="1639"/>
      <w:r>
        <w:rPr>
          <w:sz w:val="28"/>
          <w:szCs w:val="28"/>
        </w:rPr>
        <w:t>Khảo sát những điều HS thu nhận được qua tiết Sinh hoạt dưới cờ theo các gợi ý sau:</w:t>
      </w:r>
    </w:p>
    <w:p w14:paraId="2523746A" w14:textId="77777777" w:rsidR="00150A58" w:rsidRDefault="00837037" w:rsidP="00A5492F">
      <w:pPr>
        <w:pStyle w:val="Vnbnnidung0"/>
        <w:spacing w:after="0" w:line="240" w:lineRule="auto"/>
        <w:rPr>
          <w:sz w:val="28"/>
          <w:szCs w:val="28"/>
        </w:rPr>
      </w:pPr>
      <w:r>
        <w:rPr>
          <w:sz w:val="28"/>
          <w:szCs w:val="28"/>
        </w:rPr>
        <w:t>+ Qua cuộc so tài của các bạn, em học tập và thu nhận được nhũng điều gì?</w:t>
      </w:r>
    </w:p>
    <w:p w14:paraId="5C35C153" w14:textId="77777777" w:rsidR="00150A58" w:rsidRDefault="00837037" w:rsidP="00A5492F">
      <w:pPr>
        <w:pStyle w:val="Vnbnnidung0"/>
        <w:spacing w:after="0" w:line="240" w:lineRule="auto"/>
        <w:jc w:val="both"/>
        <w:rPr>
          <w:sz w:val="28"/>
          <w:szCs w:val="28"/>
        </w:rPr>
      </w:pPr>
      <w:r>
        <w:rPr>
          <w:sz w:val="28"/>
          <w:szCs w:val="28"/>
        </w:rPr>
        <w:t>+ Đánh giá của em về cuộc so tài của các bạn như the nào?</w:t>
      </w:r>
    </w:p>
    <w:p w14:paraId="15467D8C" w14:textId="77777777" w:rsidR="00150A58" w:rsidRDefault="00837037" w:rsidP="00A5492F">
      <w:pPr>
        <w:pStyle w:val="Vnbnnidung0"/>
        <w:spacing w:after="0" w:line="240" w:lineRule="auto"/>
        <w:rPr>
          <w:sz w:val="28"/>
          <w:szCs w:val="28"/>
        </w:rPr>
      </w:pPr>
      <w:r>
        <w:rPr>
          <w:sz w:val="28"/>
          <w:szCs w:val="28"/>
        </w:rPr>
        <w:t>+ Hướng phấn đấu học tập và rèn luyện của em trong thời gian tới là gì?</w:t>
      </w:r>
    </w:p>
    <w:p w14:paraId="4C4B2905" w14:textId="77777777" w:rsidR="00150A58" w:rsidRDefault="00837037" w:rsidP="00B27DAC">
      <w:pPr>
        <w:pStyle w:val="Vnbnnidung0"/>
        <w:numPr>
          <w:ilvl w:val="0"/>
          <w:numId w:val="163"/>
        </w:numPr>
        <w:tabs>
          <w:tab w:val="left" w:pos="273"/>
        </w:tabs>
        <w:spacing w:after="0" w:line="240" w:lineRule="auto"/>
        <w:jc w:val="both"/>
        <w:rPr>
          <w:sz w:val="28"/>
          <w:szCs w:val="28"/>
        </w:rPr>
      </w:pPr>
      <w:bookmarkStart w:id="1640" w:name="bookmark1649"/>
      <w:bookmarkEnd w:id="1640"/>
      <w:r>
        <w:rPr>
          <w:sz w:val="28"/>
          <w:szCs w:val="28"/>
        </w:rPr>
        <w:t>Tổng kết hoạt động:</w:t>
      </w:r>
    </w:p>
    <w:p w14:paraId="7A717164" w14:textId="77777777" w:rsidR="00150A58" w:rsidRDefault="00837037" w:rsidP="00A5492F">
      <w:pPr>
        <w:pStyle w:val="Vnbnnidung0"/>
        <w:spacing w:after="0" w:line="240" w:lineRule="auto"/>
        <w:rPr>
          <w:sz w:val="28"/>
          <w:szCs w:val="28"/>
        </w:rPr>
      </w:pPr>
      <w:r>
        <w:rPr>
          <w:sz w:val="28"/>
          <w:szCs w:val="28"/>
        </w:rPr>
        <w:t>+ GV công bo diem của các cá nhân tham gia so tài.</w:t>
      </w:r>
    </w:p>
    <w:p w14:paraId="6D17FB97" w14:textId="77777777" w:rsidR="00150A58" w:rsidRDefault="00837037" w:rsidP="00A5492F">
      <w:pPr>
        <w:pStyle w:val="Vnbnnidung0"/>
        <w:spacing w:after="0" w:line="240" w:lineRule="auto"/>
        <w:rPr>
          <w:sz w:val="28"/>
          <w:szCs w:val="28"/>
        </w:rPr>
      </w:pPr>
      <w:r>
        <w:rPr>
          <w:sz w:val="28"/>
          <w:szCs w:val="28"/>
        </w:rPr>
        <w:t>+ Tuyên dương, khen ngợi và phát thướng.</w:t>
      </w:r>
    </w:p>
    <w:p w14:paraId="4C1BD035" w14:textId="77777777" w:rsidR="00150A58" w:rsidRDefault="00837037" w:rsidP="00B27DAC">
      <w:pPr>
        <w:pStyle w:val="Tiu20"/>
        <w:keepNext/>
        <w:keepLines/>
        <w:numPr>
          <w:ilvl w:val="0"/>
          <w:numId w:val="183"/>
        </w:numPr>
        <w:tabs>
          <w:tab w:val="left" w:pos="443"/>
        </w:tabs>
        <w:spacing w:after="0" w:line="240" w:lineRule="auto"/>
        <w:rPr>
          <w:sz w:val="28"/>
          <w:szCs w:val="28"/>
        </w:rPr>
      </w:pPr>
      <w:bookmarkStart w:id="1641" w:name="bookmark1652"/>
      <w:bookmarkStart w:id="1642" w:name="bookmark1650"/>
      <w:bookmarkStart w:id="1643" w:name="bookmark1651"/>
      <w:bookmarkStart w:id="1644" w:name="bookmark1653"/>
      <w:bookmarkEnd w:id="1641"/>
      <w:r>
        <w:rPr>
          <w:sz w:val="28"/>
          <w:szCs w:val="28"/>
        </w:rPr>
        <w:t>HOẠT ĐỘNG TIẾP NỐI</w:t>
      </w:r>
      <w:bookmarkEnd w:id="1642"/>
      <w:bookmarkEnd w:id="1643"/>
      <w:bookmarkEnd w:id="1644"/>
    </w:p>
    <w:p w14:paraId="620F60F0" w14:textId="77777777" w:rsidR="00150A58" w:rsidRDefault="00837037" w:rsidP="00B27DAC">
      <w:pPr>
        <w:pStyle w:val="Vnbnnidung0"/>
        <w:numPr>
          <w:ilvl w:val="0"/>
          <w:numId w:val="184"/>
        </w:numPr>
        <w:tabs>
          <w:tab w:val="left" w:pos="385"/>
        </w:tabs>
        <w:spacing w:after="0" w:line="240" w:lineRule="auto"/>
        <w:rPr>
          <w:sz w:val="28"/>
          <w:szCs w:val="28"/>
        </w:rPr>
      </w:pPr>
      <w:bookmarkStart w:id="1645" w:name="bookmark1654"/>
      <w:bookmarkEnd w:id="1645"/>
      <w:r>
        <w:rPr>
          <w:b/>
          <w:bCs/>
          <w:sz w:val="28"/>
          <w:szCs w:val="28"/>
        </w:rPr>
        <w:t xml:space="preserve">Mục tiêu: </w:t>
      </w:r>
      <w:r>
        <w:rPr>
          <w:sz w:val="28"/>
          <w:szCs w:val="28"/>
        </w:rPr>
        <w:t>HS biết được thêm kiến thức và rèn luyện thói quen tự lực, chăm chỉ học tập.</w:t>
      </w:r>
    </w:p>
    <w:p w14:paraId="0306AF4F" w14:textId="77777777" w:rsidR="00150A58" w:rsidRDefault="00837037" w:rsidP="00B27DAC">
      <w:pPr>
        <w:pStyle w:val="Vnbnnidung0"/>
        <w:numPr>
          <w:ilvl w:val="0"/>
          <w:numId w:val="184"/>
        </w:numPr>
        <w:tabs>
          <w:tab w:val="left" w:pos="395"/>
        </w:tabs>
        <w:spacing w:after="0" w:line="240" w:lineRule="auto"/>
        <w:rPr>
          <w:sz w:val="28"/>
          <w:szCs w:val="28"/>
        </w:rPr>
      </w:pPr>
      <w:bookmarkStart w:id="1646" w:name="bookmark1655"/>
      <w:bookmarkEnd w:id="1646"/>
      <w:r>
        <w:rPr>
          <w:b/>
          <w:bCs/>
          <w:sz w:val="28"/>
          <w:szCs w:val="28"/>
        </w:rPr>
        <w:t xml:space="preserve">Nội dung: </w:t>
      </w:r>
      <w:r>
        <w:rPr>
          <w:sz w:val="28"/>
          <w:szCs w:val="28"/>
        </w:rPr>
        <w:t>HS tìm hiếu và rèn luyện hằng ngày.</w:t>
      </w:r>
    </w:p>
    <w:p w14:paraId="32800E31" w14:textId="77777777" w:rsidR="00150A58" w:rsidRDefault="00837037" w:rsidP="00B27DAC">
      <w:pPr>
        <w:pStyle w:val="Vnbnnidung0"/>
        <w:numPr>
          <w:ilvl w:val="0"/>
          <w:numId w:val="184"/>
        </w:numPr>
        <w:tabs>
          <w:tab w:val="left" w:pos="395"/>
        </w:tabs>
        <w:spacing w:after="0" w:line="240" w:lineRule="auto"/>
        <w:rPr>
          <w:sz w:val="28"/>
          <w:szCs w:val="28"/>
        </w:rPr>
      </w:pPr>
      <w:bookmarkStart w:id="1647" w:name="bookmark1656"/>
      <w:bookmarkEnd w:id="1647"/>
      <w:r>
        <w:rPr>
          <w:b/>
          <w:bCs/>
          <w:sz w:val="28"/>
          <w:szCs w:val="28"/>
        </w:rPr>
        <w:t xml:space="preserve">Sản phấm: </w:t>
      </w:r>
      <w:r>
        <w:rPr>
          <w:sz w:val="28"/>
          <w:szCs w:val="28"/>
        </w:rPr>
        <w:t>kết quả thực hiện cúa HS.</w:t>
      </w:r>
    </w:p>
    <w:p w14:paraId="75AD32E2" w14:textId="77777777" w:rsidR="00150A58" w:rsidRDefault="00837037" w:rsidP="00B27DAC">
      <w:pPr>
        <w:pStyle w:val="Tiu20"/>
        <w:keepNext/>
        <w:keepLines/>
        <w:numPr>
          <w:ilvl w:val="0"/>
          <w:numId w:val="184"/>
        </w:numPr>
        <w:tabs>
          <w:tab w:val="left" w:pos="395"/>
        </w:tabs>
        <w:spacing w:after="0" w:line="240" w:lineRule="auto"/>
        <w:rPr>
          <w:sz w:val="28"/>
          <w:szCs w:val="28"/>
        </w:rPr>
      </w:pPr>
      <w:bookmarkStart w:id="1648" w:name="bookmark1659"/>
      <w:bookmarkStart w:id="1649" w:name="bookmark1660"/>
      <w:bookmarkStart w:id="1650" w:name="bookmark1657"/>
      <w:bookmarkStart w:id="1651" w:name="bookmark1658"/>
      <w:bookmarkEnd w:id="1648"/>
      <w:r>
        <w:rPr>
          <w:sz w:val="28"/>
          <w:szCs w:val="28"/>
        </w:rPr>
        <w:t>Tồ chức thực hiện:</w:t>
      </w:r>
      <w:bookmarkEnd w:id="1649"/>
      <w:bookmarkEnd w:id="1650"/>
      <w:bookmarkEnd w:id="1651"/>
    </w:p>
    <w:p w14:paraId="10860B14" w14:textId="77777777" w:rsidR="00150A58" w:rsidRDefault="00837037" w:rsidP="00B27DAC">
      <w:pPr>
        <w:pStyle w:val="Vnbnnidung0"/>
        <w:numPr>
          <w:ilvl w:val="0"/>
          <w:numId w:val="163"/>
        </w:numPr>
        <w:tabs>
          <w:tab w:val="left" w:pos="277"/>
        </w:tabs>
        <w:spacing w:after="0" w:line="240" w:lineRule="auto"/>
        <w:rPr>
          <w:sz w:val="28"/>
          <w:szCs w:val="28"/>
        </w:rPr>
      </w:pPr>
      <w:bookmarkStart w:id="1652" w:name="bookmark1661"/>
      <w:bookmarkEnd w:id="1652"/>
      <w:r>
        <w:rPr>
          <w:sz w:val="28"/>
          <w:szCs w:val="28"/>
        </w:rPr>
        <w:t>HS tìm hiểu các kiến thức khoa học tự nhiên, xã hội, văn hoá, thể thao, hội hoạ,... để bổ sung kiến thức.</w:t>
      </w:r>
    </w:p>
    <w:p w14:paraId="0163C53A" w14:textId="77777777" w:rsidR="00150A58" w:rsidRDefault="00837037" w:rsidP="00B27DAC">
      <w:pPr>
        <w:pStyle w:val="Vnbnnidung0"/>
        <w:numPr>
          <w:ilvl w:val="0"/>
          <w:numId w:val="163"/>
        </w:numPr>
        <w:tabs>
          <w:tab w:val="left" w:pos="277"/>
        </w:tabs>
        <w:spacing w:after="0" w:line="240" w:lineRule="auto"/>
        <w:rPr>
          <w:sz w:val="28"/>
          <w:szCs w:val="28"/>
        </w:rPr>
      </w:pPr>
      <w:bookmarkStart w:id="1653" w:name="bookmark1662"/>
      <w:bookmarkEnd w:id="1653"/>
      <w:r>
        <w:rPr>
          <w:sz w:val="28"/>
          <w:szCs w:val="28"/>
        </w:rPr>
        <w:lastRenderedPageBreak/>
        <w:t>Rèn luyện thói quen tự lực, chăm chỉ học tập, bản lĩnh trình bày ý kiến trước tập thể hằng ngày.</w:t>
      </w:r>
    </w:p>
    <w:p w14:paraId="6B91F611" w14:textId="77777777" w:rsidR="00150A58" w:rsidRDefault="00837037" w:rsidP="00B27DAC">
      <w:pPr>
        <w:pStyle w:val="Tiu20"/>
        <w:keepNext/>
        <w:keepLines/>
        <w:numPr>
          <w:ilvl w:val="0"/>
          <w:numId w:val="176"/>
        </w:numPr>
        <w:tabs>
          <w:tab w:val="left" w:pos="550"/>
        </w:tabs>
        <w:spacing w:after="0" w:line="240" w:lineRule="auto"/>
        <w:rPr>
          <w:sz w:val="28"/>
          <w:szCs w:val="28"/>
        </w:rPr>
      </w:pPr>
      <w:bookmarkStart w:id="1654" w:name="bookmark1665"/>
      <w:bookmarkStart w:id="1655" w:name="bookmark1666"/>
      <w:bookmarkStart w:id="1656" w:name="bookmark1663"/>
      <w:bookmarkStart w:id="1657" w:name="bookmark1664"/>
      <w:bookmarkEnd w:id="1654"/>
      <w:r>
        <w:rPr>
          <w:sz w:val="28"/>
          <w:szCs w:val="28"/>
        </w:rPr>
        <w:t>KẾ HOẠCH ĐÁNH GIÁ</w:t>
      </w:r>
      <w:bookmarkEnd w:id="1655"/>
      <w:bookmarkEnd w:id="1656"/>
      <w:bookmarkEnd w:id="1657"/>
    </w:p>
    <w:tbl>
      <w:tblPr>
        <w:tblW w:w="0" w:type="auto"/>
        <w:jc w:val="center"/>
        <w:tblLayout w:type="fixed"/>
        <w:tblCellMar>
          <w:left w:w="10" w:type="dxa"/>
          <w:right w:w="10" w:type="dxa"/>
        </w:tblCellMar>
        <w:tblLook w:val="04A0" w:firstRow="1" w:lastRow="0" w:firstColumn="1" w:lastColumn="0" w:noHBand="0" w:noVBand="1"/>
      </w:tblPr>
      <w:tblGrid>
        <w:gridCol w:w="2296"/>
        <w:gridCol w:w="4266"/>
        <w:gridCol w:w="1528"/>
        <w:gridCol w:w="1022"/>
      </w:tblGrid>
      <w:tr w:rsidR="00150A58" w14:paraId="70BF41A1" w14:textId="77777777" w:rsidTr="00D47236">
        <w:trPr>
          <w:trHeight w:hRule="exact" w:val="758"/>
          <w:jc w:val="center"/>
        </w:trPr>
        <w:tc>
          <w:tcPr>
            <w:tcW w:w="2296" w:type="dxa"/>
            <w:tcBorders>
              <w:top w:val="single" w:sz="4" w:space="0" w:color="auto"/>
              <w:left w:val="single" w:sz="4" w:space="0" w:color="auto"/>
            </w:tcBorders>
            <w:shd w:val="clear" w:color="auto" w:fill="FFFFFF"/>
            <w:vAlign w:val="center"/>
          </w:tcPr>
          <w:p w14:paraId="5999ECA0" w14:textId="77777777" w:rsidR="00150A58" w:rsidRDefault="00837037" w:rsidP="00A5492F">
            <w:pPr>
              <w:pStyle w:val="Khc0"/>
              <w:spacing w:after="0" w:line="240" w:lineRule="auto"/>
              <w:jc w:val="center"/>
              <w:rPr>
                <w:sz w:val="28"/>
                <w:szCs w:val="28"/>
              </w:rPr>
            </w:pPr>
            <w:r>
              <w:rPr>
                <w:b/>
                <w:bCs/>
                <w:sz w:val="28"/>
                <w:szCs w:val="28"/>
              </w:rPr>
              <w:t>Hình thức đánh</w:t>
            </w:r>
          </w:p>
          <w:p w14:paraId="0117A4A6" w14:textId="77777777" w:rsidR="00150A58" w:rsidRPr="00D47236" w:rsidRDefault="00837037" w:rsidP="00A5492F">
            <w:pPr>
              <w:pStyle w:val="Khc0"/>
              <w:spacing w:after="0" w:line="240" w:lineRule="auto"/>
              <w:jc w:val="center"/>
              <w:rPr>
                <w:sz w:val="28"/>
                <w:szCs w:val="28"/>
                <w:lang w:val="en-US"/>
              </w:rPr>
            </w:pPr>
            <w:r>
              <w:rPr>
                <w:b/>
                <w:bCs/>
                <w:sz w:val="28"/>
                <w:szCs w:val="28"/>
              </w:rPr>
              <w:t>giá</w:t>
            </w:r>
          </w:p>
        </w:tc>
        <w:tc>
          <w:tcPr>
            <w:tcW w:w="4266" w:type="dxa"/>
            <w:tcBorders>
              <w:top w:val="single" w:sz="4" w:space="0" w:color="auto"/>
              <w:left w:val="single" w:sz="4" w:space="0" w:color="auto"/>
            </w:tcBorders>
            <w:shd w:val="clear" w:color="auto" w:fill="FFFFFF"/>
            <w:vAlign w:val="center"/>
          </w:tcPr>
          <w:p w14:paraId="031424B6" w14:textId="77777777" w:rsidR="00150A58" w:rsidRDefault="00837037" w:rsidP="00A5492F">
            <w:pPr>
              <w:pStyle w:val="Khc0"/>
              <w:spacing w:after="0" w:line="240" w:lineRule="auto"/>
              <w:jc w:val="center"/>
              <w:rPr>
                <w:sz w:val="28"/>
                <w:szCs w:val="28"/>
              </w:rPr>
            </w:pPr>
            <w:r>
              <w:rPr>
                <w:b/>
                <w:bCs/>
                <w:sz w:val="28"/>
                <w:szCs w:val="28"/>
              </w:rPr>
              <w:t>Phương pháp</w:t>
            </w:r>
          </w:p>
          <w:p w14:paraId="36D11AA2" w14:textId="77777777" w:rsidR="00150A58" w:rsidRDefault="00837037" w:rsidP="00A5492F">
            <w:pPr>
              <w:pStyle w:val="Khc0"/>
              <w:spacing w:after="0" w:line="240" w:lineRule="auto"/>
              <w:jc w:val="center"/>
              <w:rPr>
                <w:sz w:val="28"/>
                <w:szCs w:val="28"/>
              </w:rPr>
            </w:pPr>
            <w:r>
              <w:rPr>
                <w:b/>
                <w:bCs/>
                <w:sz w:val="28"/>
                <w:szCs w:val="28"/>
              </w:rPr>
              <w:t>đánh giá</w:t>
            </w:r>
          </w:p>
        </w:tc>
        <w:tc>
          <w:tcPr>
            <w:tcW w:w="1528" w:type="dxa"/>
            <w:tcBorders>
              <w:top w:val="single" w:sz="4" w:space="0" w:color="auto"/>
              <w:left w:val="single" w:sz="4" w:space="0" w:color="auto"/>
            </w:tcBorders>
            <w:shd w:val="clear" w:color="auto" w:fill="FFFFFF"/>
            <w:vAlign w:val="center"/>
          </w:tcPr>
          <w:p w14:paraId="0EF786E4" w14:textId="77777777" w:rsidR="00150A58" w:rsidRDefault="00837037" w:rsidP="00A5492F">
            <w:pPr>
              <w:pStyle w:val="Khc0"/>
              <w:spacing w:after="0" w:line="240" w:lineRule="auto"/>
              <w:jc w:val="center"/>
              <w:rPr>
                <w:sz w:val="28"/>
                <w:szCs w:val="28"/>
              </w:rPr>
            </w:pPr>
            <w:r>
              <w:rPr>
                <w:b/>
                <w:bCs/>
                <w:sz w:val="28"/>
                <w:szCs w:val="28"/>
              </w:rPr>
              <w:t>Công cụ đánh giá</w:t>
            </w:r>
          </w:p>
        </w:tc>
        <w:tc>
          <w:tcPr>
            <w:tcW w:w="1022" w:type="dxa"/>
            <w:tcBorders>
              <w:top w:val="single" w:sz="4" w:space="0" w:color="auto"/>
              <w:left w:val="single" w:sz="4" w:space="0" w:color="auto"/>
              <w:right w:val="single" w:sz="4" w:space="0" w:color="auto"/>
            </w:tcBorders>
            <w:shd w:val="clear" w:color="auto" w:fill="FFFFFF"/>
            <w:vAlign w:val="center"/>
          </w:tcPr>
          <w:p w14:paraId="48FE8F60" w14:textId="77777777" w:rsidR="00150A58" w:rsidRDefault="00837037" w:rsidP="00A5492F">
            <w:pPr>
              <w:pStyle w:val="Khc0"/>
              <w:spacing w:after="0" w:line="240" w:lineRule="auto"/>
              <w:jc w:val="center"/>
              <w:rPr>
                <w:sz w:val="28"/>
                <w:szCs w:val="28"/>
              </w:rPr>
            </w:pPr>
            <w:r>
              <w:rPr>
                <w:b/>
                <w:bCs/>
                <w:sz w:val="28"/>
                <w:szCs w:val="28"/>
              </w:rPr>
              <w:t>Ghi</w:t>
            </w:r>
          </w:p>
          <w:p w14:paraId="68CF38B4" w14:textId="77777777" w:rsidR="00150A58" w:rsidRDefault="00837037" w:rsidP="00A5492F">
            <w:pPr>
              <w:pStyle w:val="Khc0"/>
              <w:spacing w:after="0" w:line="240" w:lineRule="auto"/>
              <w:jc w:val="center"/>
              <w:rPr>
                <w:sz w:val="28"/>
                <w:szCs w:val="28"/>
              </w:rPr>
            </w:pPr>
            <w:r>
              <w:rPr>
                <w:b/>
                <w:bCs/>
                <w:sz w:val="28"/>
                <w:szCs w:val="28"/>
              </w:rPr>
              <w:t>Chú</w:t>
            </w:r>
          </w:p>
        </w:tc>
      </w:tr>
      <w:tr w:rsidR="00150A58" w14:paraId="51EE9EE1" w14:textId="77777777" w:rsidTr="00D47236">
        <w:trPr>
          <w:trHeight w:hRule="exact" w:val="2108"/>
          <w:jc w:val="center"/>
        </w:trPr>
        <w:tc>
          <w:tcPr>
            <w:tcW w:w="2296" w:type="dxa"/>
            <w:tcBorders>
              <w:top w:val="single" w:sz="4" w:space="0" w:color="auto"/>
              <w:left w:val="single" w:sz="4" w:space="0" w:color="auto"/>
              <w:bottom w:val="single" w:sz="4" w:space="0" w:color="auto"/>
            </w:tcBorders>
            <w:shd w:val="clear" w:color="auto" w:fill="FFFFFF"/>
          </w:tcPr>
          <w:p w14:paraId="7445C16F" w14:textId="77777777" w:rsidR="00150A58" w:rsidRDefault="00837037" w:rsidP="00B27DAC">
            <w:pPr>
              <w:pStyle w:val="Khc0"/>
              <w:numPr>
                <w:ilvl w:val="0"/>
                <w:numId w:val="185"/>
              </w:numPr>
              <w:tabs>
                <w:tab w:val="left" w:pos="161"/>
              </w:tabs>
              <w:spacing w:after="0" w:line="240" w:lineRule="auto"/>
              <w:rPr>
                <w:sz w:val="28"/>
                <w:szCs w:val="28"/>
              </w:rPr>
            </w:pPr>
            <w:r>
              <w:rPr>
                <w:sz w:val="28"/>
                <w:szCs w:val="28"/>
              </w:rPr>
              <w:t>Thu hút được sự tham gia tích cực của người học</w:t>
            </w:r>
          </w:p>
          <w:p w14:paraId="331ABA95" w14:textId="77777777" w:rsidR="00150A58" w:rsidRDefault="00837037" w:rsidP="00B27DAC">
            <w:pPr>
              <w:pStyle w:val="Khc0"/>
              <w:numPr>
                <w:ilvl w:val="0"/>
                <w:numId w:val="185"/>
              </w:numPr>
              <w:tabs>
                <w:tab w:val="left" w:pos="161"/>
              </w:tabs>
              <w:spacing w:after="0" w:line="240" w:lineRule="auto"/>
              <w:rPr>
                <w:sz w:val="28"/>
                <w:szCs w:val="28"/>
              </w:rPr>
            </w:pPr>
            <w:r>
              <w:rPr>
                <w:sz w:val="28"/>
                <w:szCs w:val="28"/>
              </w:rPr>
              <w:t>Tạo cơ hội thực hành cho người học</w:t>
            </w:r>
          </w:p>
        </w:tc>
        <w:tc>
          <w:tcPr>
            <w:tcW w:w="4266" w:type="dxa"/>
            <w:tcBorders>
              <w:top w:val="single" w:sz="4" w:space="0" w:color="auto"/>
              <w:left w:val="single" w:sz="4" w:space="0" w:color="auto"/>
              <w:bottom w:val="single" w:sz="4" w:space="0" w:color="auto"/>
            </w:tcBorders>
            <w:shd w:val="clear" w:color="auto" w:fill="FFFFFF"/>
          </w:tcPr>
          <w:p w14:paraId="2374B854" w14:textId="77777777" w:rsidR="00150A58" w:rsidRDefault="00837037" w:rsidP="00B27DAC">
            <w:pPr>
              <w:pStyle w:val="Khc0"/>
              <w:numPr>
                <w:ilvl w:val="0"/>
                <w:numId w:val="186"/>
              </w:numPr>
              <w:tabs>
                <w:tab w:val="left" w:pos="165"/>
              </w:tabs>
              <w:spacing w:after="0" w:line="240" w:lineRule="auto"/>
              <w:rPr>
                <w:sz w:val="28"/>
                <w:szCs w:val="28"/>
              </w:rPr>
            </w:pPr>
            <w:r>
              <w:rPr>
                <w:sz w:val="28"/>
                <w:szCs w:val="28"/>
              </w:rPr>
              <w:t>Sự đa dạng, đáp ứng các phong cách học khác nhau của người học</w:t>
            </w:r>
          </w:p>
          <w:p w14:paraId="4FD02BF5" w14:textId="77777777" w:rsidR="00150A58" w:rsidRDefault="00837037" w:rsidP="00B27DAC">
            <w:pPr>
              <w:pStyle w:val="Khc0"/>
              <w:numPr>
                <w:ilvl w:val="0"/>
                <w:numId w:val="186"/>
              </w:numPr>
              <w:tabs>
                <w:tab w:val="left" w:pos="161"/>
              </w:tabs>
              <w:spacing w:after="0" w:line="240" w:lineRule="auto"/>
              <w:rPr>
                <w:sz w:val="28"/>
                <w:szCs w:val="28"/>
              </w:rPr>
            </w:pPr>
            <w:r>
              <w:rPr>
                <w:sz w:val="28"/>
                <w:szCs w:val="28"/>
              </w:rPr>
              <w:t>Hấp dẫn, sinh động</w:t>
            </w:r>
          </w:p>
          <w:p w14:paraId="00332DC0" w14:textId="77777777" w:rsidR="00150A58" w:rsidRDefault="00837037" w:rsidP="00B27DAC">
            <w:pPr>
              <w:pStyle w:val="Khc0"/>
              <w:numPr>
                <w:ilvl w:val="0"/>
                <w:numId w:val="186"/>
              </w:numPr>
              <w:tabs>
                <w:tab w:val="left" w:pos="161"/>
              </w:tabs>
              <w:spacing w:after="0" w:line="240" w:lineRule="auto"/>
              <w:rPr>
                <w:sz w:val="28"/>
                <w:szCs w:val="28"/>
              </w:rPr>
            </w:pPr>
            <w:r>
              <w:rPr>
                <w:sz w:val="28"/>
                <w:szCs w:val="28"/>
              </w:rPr>
              <w:t>Thu hút được sự tham gia tích cực của người học</w:t>
            </w:r>
          </w:p>
          <w:p w14:paraId="466EC6C3" w14:textId="77777777" w:rsidR="00150A58" w:rsidRDefault="00837037" w:rsidP="00B27DAC">
            <w:pPr>
              <w:pStyle w:val="Khc0"/>
              <w:numPr>
                <w:ilvl w:val="0"/>
                <w:numId w:val="186"/>
              </w:numPr>
              <w:tabs>
                <w:tab w:val="left" w:pos="175"/>
              </w:tabs>
              <w:spacing w:after="0" w:line="240" w:lineRule="auto"/>
              <w:rPr>
                <w:sz w:val="28"/>
                <w:szCs w:val="28"/>
              </w:rPr>
            </w:pPr>
            <w:r>
              <w:rPr>
                <w:sz w:val="28"/>
                <w:szCs w:val="28"/>
              </w:rPr>
              <w:t>Phù hợp với mục tiêu, nội dung</w:t>
            </w:r>
          </w:p>
        </w:tc>
        <w:tc>
          <w:tcPr>
            <w:tcW w:w="1528" w:type="dxa"/>
            <w:tcBorders>
              <w:top w:val="single" w:sz="4" w:space="0" w:color="auto"/>
              <w:left w:val="single" w:sz="4" w:space="0" w:color="auto"/>
              <w:bottom w:val="single" w:sz="4" w:space="0" w:color="auto"/>
            </w:tcBorders>
            <w:shd w:val="clear" w:color="auto" w:fill="FFFFFF"/>
          </w:tcPr>
          <w:p w14:paraId="22CC0088" w14:textId="77777777" w:rsidR="00150A58" w:rsidRDefault="00837037" w:rsidP="00A5492F">
            <w:pPr>
              <w:pStyle w:val="Khc0"/>
              <w:spacing w:after="0" w:line="240" w:lineRule="auto"/>
              <w:rPr>
                <w:sz w:val="28"/>
                <w:szCs w:val="28"/>
              </w:rPr>
            </w:pPr>
            <w:r>
              <w:rPr>
                <w:sz w:val="28"/>
                <w:szCs w:val="28"/>
              </w:rPr>
              <w:t>- ý thức, thái độ của HS</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14:paraId="073D3388" w14:textId="77777777" w:rsidR="00150A58" w:rsidRDefault="00150A58" w:rsidP="00A5492F">
            <w:pPr>
              <w:rPr>
                <w:rFonts w:ascii="Times New Roman" w:hAnsi="Times New Roman" w:cs="Times New Roman"/>
                <w:sz w:val="28"/>
                <w:szCs w:val="28"/>
              </w:rPr>
            </w:pPr>
          </w:p>
        </w:tc>
      </w:tr>
    </w:tbl>
    <w:p w14:paraId="4A51F99A" w14:textId="77777777" w:rsidR="008C435A" w:rsidRPr="00C92098" w:rsidRDefault="008C435A" w:rsidP="00A5492F">
      <w:pPr>
        <w:pStyle w:val="Chthchbng0"/>
        <w:rPr>
          <w:sz w:val="28"/>
          <w:szCs w:val="28"/>
        </w:rPr>
      </w:pPr>
    </w:p>
    <w:p w14:paraId="45E156F2" w14:textId="77777777" w:rsidR="00150A58" w:rsidRDefault="00D47236" w:rsidP="00A5492F">
      <w:pPr>
        <w:pStyle w:val="Chthchbng0"/>
        <w:rPr>
          <w:sz w:val="28"/>
          <w:szCs w:val="28"/>
        </w:rPr>
        <w:sectPr w:rsidR="00150A58" w:rsidSect="008C435A">
          <w:pgSz w:w="12240" w:h="15840"/>
          <w:pgMar w:top="901" w:right="1543" w:bottom="720" w:left="1517" w:header="540" w:footer="431" w:gutter="0"/>
          <w:cols w:space="720"/>
          <w:docGrid w:linePitch="360"/>
        </w:sectPr>
      </w:pPr>
      <w:r>
        <w:rPr>
          <w:sz w:val="28"/>
          <w:szCs w:val="28"/>
        </w:rPr>
        <w:t>V. H</w:t>
      </w:r>
      <w:r w:rsidR="00C74ECE" w:rsidRPr="00C92098">
        <w:rPr>
          <w:sz w:val="28"/>
          <w:szCs w:val="28"/>
        </w:rPr>
        <w:t>Ồ</w:t>
      </w:r>
      <w:r>
        <w:rPr>
          <w:sz w:val="28"/>
          <w:szCs w:val="28"/>
        </w:rPr>
        <w:t xml:space="preserve"> S</w:t>
      </w:r>
      <w:r w:rsidRPr="00C92098">
        <w:rPr>
          <w:sz w:val="28"/>
          <w:szCs w:val="28"/>
        </w:rPr>
        <w:t>Ơ</w:t>
      </w:r>
      <w:r w:rsidR="00837037">
        <w:rPr>
          <w:sz w:val="28"/>
          <w:szCs w:val="28"/>
        </w:rPr>
        <w:t xml:space="preserve"> DẠY HỌC </w:t>
      </w:r>
      <w:r w:rsidR="00837037">
        <w:rPr>
          <w:b w:val="0"/>
          <w:bCs w:val="0"/>
          <w:i/>
          <w:iCs/>
          <w:sz w:val="28"/>
          <w:szCs w:val="28"/>
        </w:rPr>
        <w:t>(Đính kèm các phiếu học tập/bảng kiêm...</w:t>
      </w:r>
    </w:p>
    <w:p w14:paraId="70D15F1F" w14:textId="77777777" w:rsidR="00150A58" w:rsidRPr="00C92098" w:rsidRDefault="00837037" w:rsidP="00A5492F">
      <w:pPr>
        <w:pStyle w:val="Vnbnnidung0"/>
        <w:spacing w:after="0" w:line="240" w:lineRule="auto"/>
        <w:jc w:val="both"/>
        <w:rPr>
          <w:sz w:val="28"/>
          <w:szCs w:val="28"/>
        </w:rPr>
      </w:pPr>
      <w:r>
        <w:rPr>
          <w:sz w:val="28"/>
          <w:szCs w:val="28"/>
        </w:rPr>
        <w:lastRenderedPageBreak/>
        <w:t>Ngày soạn:</w:t>
      </w:r>
      <w:r w:rsidR="00D47236" w:rsidRPr="00C92098">
        <w:rPr>
          <w:sz w:val="28"/>
          <w:szCs w:val="28"/>
        </w:rPr>
        <w:t xml:space="preserve"> 17/10/2021</w:t>
      </w:r>
    </w:p>
    <w:p w14:paraId="2B3B26F8" w14:textId="77777777" w:rsidR="00150A58" w:rsidRPr="00D47236" w:rsidRDefault="00837037" w:rsidP="00D740C8">
      <w:pPr>
        <w:pStyle w:val="Vnbnnidung0"/>
        <w:spacing w:after="0" w:line="276" w:lineRule="auto"/>
        <w:jc w:val="center"/>
        <w:rPr>
          <w:b/>
          <w:sz w:val="28"/>
          <w:szCs w:val="28"/>
        </w:rPr>
      </w:pPr>
      <w:r w:rsidRPr="00D47236">
        <w:rPr>
          <w:b/>
          <w:sz w:val="28"/>
          <w:szCs w:val="28"/>
        </w:rPr>
        <w:t>CHỦ Đ</w:t>
      </w:r>
      <w:r w:rsidR="00D47236" w:rsidRPr="00C92098">
        <w:rPr>
          <w:b/>
          <w:sz w:val="28"/>
          <w:szCs w:val="28"/>
        </w:rPr>
        <w:t>Ề</w:t>
      </w:r>
      <w:r w:rsidRPr="00D47236">
        <w:rPr>
          <w:b/>
          <w:sz w:val="28"/>
          <w:szCs w:val="28"/>
        </w:rPr>
        <w:t xml:space="preserve"> 2: KHÁM PHÁ BẢN THÂN</w:t>
      </w:r>
    </w:p>
    <w:p w14:paraId="1752B191" w14:textId="77777777" w:rsidR="00D47236" w:rsidRPr="00C92098" w:rsidRDefault="00837037" w:rsidP="00D740C8">
      <w:pPr>
        <w:pStyle w:val="Vnbnnidung0"/>
        <w:spacing w:after="0" w:line="276" w:lineRule="auto"/>
        <w:jc w:val="center"/>
        <w:rPr>
          <w:b/>
          <w:sz w:val="28"/>
          <w:szCs w:val="28"/>
        </w:rPr>
      </w:pPr>
      <w:r w:rsidRPr="00D47236">
        <w:rPr>
          <w:b/>
          <w:sz w:val="28"/>
          <w:szCs w:val="28"/>
        </w:rPr>
        <w:t xml:space="preserve">TUẦN 7 - </w:t>
      </w:r>
      <w:r w:rsidRPr="00D47236">
        <w:rPr>
          <w:b/>
          <w:color w:val="FF0000"/>
          <w:sz w:val="28"/>
          <w:szCs w:val="28"/>
        </w:rPr>
        <w:t>TIẾT 2</w:t>
      </w:r>
      <w:r w:rsidR="00D47236" w:rsidRPr="00C92098">
        <w:rPr>
          <w:b/>
          <w:color w:val="FF0000"/>
          <w:sz w:val="28"/>
          <w:szCs w:val="28"/>
        </w:rPr>
        <w:t>0</w:t>
      </w:r>
      <w:r w:rsidR="008C435A" w:rsidRPr="00C92098">
        <w:rPr>
          <w:b/>
          <w:sz w:val="28"/>
          <w:szCs w:val="28"/>
        </w:rPr>
        <w:t>-</w:t>
      </w:r>
      <w:r w:rsidR="00D47236" w:rsidRPr="00D47236">
        <w:rPr>
          <w:b/>
          <w:sz w:val="28"/>
          <w:szCs w:val="28"/>
        </w:rPr>
        <w:t xml:space="preserve"> </w:t>
      </w:r>
      <w:r w:rsidR="00D47236" w:rsidRPr="00C92098">
        <w:rPr>
          <w:b/>
          <w:sz w:val="28"/>
          <w:szCs w:val="28"/>
        </w:rPr>
        <w:t>HOẠT ĐỘNG GIÁO DỤC THEO CHỦ ĐỀ</w:t>
      </w:r>
    </w:p>
    <w:p w14:paraId="5A72C75D" w14:textId="77777777" w:rsidR="00D740C8" w:rsidRPr="00C92098" w:rsidRDefault="00D47236" w:rsidP="00D740C8">
      <w:pPr>
        <w:pStyle w:val="Vnbnnidung0"/>
        <w:spacing w:after="0" w:line="276" w:lineRule="auto"/>
        <w:jc w:val="center"/>
        <w:rPr>
          <w:b/>
          <w:sz w:val="32"/>
          <w:szCs w:val="32"/>
        </w:rPr>
      </w:pPr>
      <w:r w:rsidRPr="00D47236">
        <w:rPr>
          <w:b/>
          <w:sz w:val="32"/>
          <w:szCs w:val="32"/>
        </w:rPr>
        <w:t>SỞ THÍCH VÀ KHẢ N</w:t>
      </w:r>
      <w:r w:rsidRPr="00C92098">
        <w:rPr>
          <w:b/>
          <w:sz w:val="32"/>
          <w:szCs w:val="32"/>
        </w:rPr>
        <w:t>Ă</w:t>
      </w:r>
      <w:r w:rsidR="00837037" w:rsidRPr="00D47236">
        <w:rPr>
          <w:b/>
          <w:sz w:val="32"/>
          <w:szCs w:val="32"/>
        </w:rPr>
        <w:t>NG CỦA EM</w:t>
      </w:r>
      <w:bookmarkStart w:id="1658" w:name="bookmark1667"/>
      <w:bookmarkEnd w:id="1658"/>
    </w:p>
    <w:p w14:paraId="005723C4" w14:textId="77777777" w:rsidR="00150A58" w:rsidRDefault="00D740C8" w:rsidP="00D740C8">
      <w:pPr>
        <w:pStyle w:val="Vnbnnidung0"/>
        <w:tabs>
          <w:tab w:val="left" w:pos="351"/>
        </w:tabs>
        <w:spacing w:after="0" w:line="276" w:lineRule="auto"/>
        <w:ind w:left="-360" w:right="-386"/>
        <w:jc w:val="both"/>
        <w:rPr>
          <w:sz w:val="28"/>
          <w:szCs w:val="28"/>
        </w:rPr>
      </w:pPr>
      <w:r w:rsidRPr="00C92098">
        <w:rPr>
          <w:b/>
          <w:bCs/>
          <w:sz w:val="28"/>
          <w:szCs w:val="28"/>
        </w:rPr>
        <w:t xml:space="preserve">I. </w:t>
      </w:r>
      <w:r w:rsidR="00837037">
        <w:rPr>
          <w:b/>
          <w:bCs/>
          <w:sz w:val="28"/>
          <w:szCs w:val="28"/>
        </w:rPr>
        <w:t>MỤC TIÊU</w:t>
      </w:r>
    </w:p>
    <w:p w14:paraId="2A03B5AD" w14:textId="77777777" w:rsidR="00150A58" w:rsidRDefault="00D740C8" w:rsidP="00D740C8">
      <w:pPr>
        <w:pStyle w:val="Tiu20"/>
        <w:keepNext/>
        <w:keepLines/>
        <w:tabs>
          <w:tab w:val="left" w:pos="370"/>
        </w:tabs>
        <w:spacing w:after="0" w:line="240" w:lineRule="auto"/>
        <w:ind w:left="-360" w:right="-386"/>
        <w:jc w:val="both"/>
        <w:rPr>
          <w:sz w:val="28"/>
          <w:szCs w:val="28"/>
        </w:rPr>
      </w:pPr>
      <w:bookmarkStart w:id="1659" w:name="bookmark1670"/>
      <w:bookmarkStart w:id="1660" w:name="bookmark1671"/>
      <w:bookmarkStart w:id="1661" w:name="bookmark1669"/>
      <w:bookmarkStart w:id="1662" w:name="bookmark1668"/>
      <w:bookmarkEnd w:id="1659"/>
      <w:r w:rsidRPr="00C92098">
        <w:rPr>
          <w:sz w:val="28"/>
          <w:szCs w:val="28"/>
        </w:rPr>
        <w:t>1.</w:t>
      </w:r>
      <w:r w:rsidR="007E7254" w:rsidRPr="00C92098">
        <w:rPr>
          <w:sz w:val="28"/>
          <w:szCs w:val="28"/>
        </w:rPr>
        <w:t xml:space="preserve"> </w:t>
      </w:r>
      <w:r w:rsidR="00837037">
        <w:rPr>
          <w:sz w:val="28"/>
          <w:szCs w:val="28"/>
        </w:rPr>
        <w:t>Kiến thức</w:t>
      </w:r>
      <w:bookmarkEnd w:id="1660"/>
      <w:bookmarkEnd w:id="1661"/>
      <w:bookmarkEnd w:id="1662"/>
    </w:p>
    <w:p w14:paraId="6B5D6C69" w14:textId="77777777" w:rsidR="00150A58" w:rsidRDefault="00837037" w:rsidP="00D740C8">
      <w:pPr>
        <w:pStyle w:val="Vnbnnidung0"/>
        <w:spacing w:after="0" w:line="240" w:lineRule="auto"/>
        <w:ind w:left="-360" w:right="-386"/>
        <w:rPr>
          <w:sz w:val="28"/>
          <w:szCs w:val="28"/>
        </w:rPr>
      </w:pPr>
      <w:r>
        <w:rPr>
          <w:sz w:val="28"/>
          <w:szCs w:val="28"/>
        </w:rPr>
        <w:t>Sau khi tham gia hoạt động này, HS có khả năng:</w:t>
      </w:r>
    </w:p>
    <w:p w14:paraId="7A14FA11" w14:textId="77777777" w:rsidR="00150A58" w:rsidRDefault="007E7254" w:rsidP="007E7254">
      <w:pPr>
        <w:pStyle w:val="Vnbnnidung0"/>
        <w:tabs>
          <w:tab w:val="left" w:pos="268"/>
        </w:tabs>
        <w:spacing w:after="0" w:line="240" w:lineRule="auto"/>
        <w:ind w:left="-360" w:right="-386"/>
        <w:jc w:val="both"/>
        <w:rPr>
          <w:sz w:val="28"/>
          <w:szCs w:val="28"/>
        </w:rPr>
      </w:pPr>
      <w:bookmarkStart w:id="1663" w:name="bookmark1672"/>
      <w:bookmarkEnd w:id="1663"/>
      <w:r w:rsidRPr="00C92098">
        <w:rPr>
          <w:sz w:val="28"/>
          <w:szCs w:val="28"/>
        </w:rPr>
        <w:t xml:space="preserve">- </w:t>
      </w:r>
      <w:r w:rsidR="00837037">
        <w:rPr>
          <w:sz w:val="28"/>
          <w:szCs w:val="28"/>
        </w:rPr>
        <w:t>Phát hiện và nêu được sở thích của bản thân, tự tin thể hiện sở thích của mình;</w:t>
      </w:r>
    </w:p>
    <w:p w14:paraId="11CA5D2F" w14:textId="77777777" w:rsidR="00150A58" w:rsidRDefault="007E7254" w:rsidP="007E7254">
      <w:pPr>
        <w:pStyle w:val="Vnbnnidung0"/>
        <w:tabs>
          <w:tab w:val="left" w:pos="268"/>
        </w:tabs>
        <w:spacing w:after="0" w:line="240" w:lineRule="auto"/>
        <w:ind w:left="-360" w:right="-386"/>
        <w:jc w:val="both"/>
        <w:rPr>
          <w:sz w:val="28"/>
          <w:szCs w:val="28"/>
        </w:rPr>
      </w:pPr>
      <w:bookmarkStart w:id="1664" w:name="bookmark1673"/>
      <w:bookmarkEnd w:id="1664"/>
      <w:r w:rsidRPr="00C92098">
        <w:rPr>
          <w:sz w:val="28"/>
          <w:szCs w:val="28"/>
        </w:rPr>
        <w:t xml:space="preserve">- </w:t>
      </w:r>
      <w:r w:rsidR="00837037">
        <w:rPr>
          <w:sz w:val="28"/>
          <w:szCs w:val="28"/>
        </w:rPr>
        <w:t>Phát hiện và nêu được khả năng của bản thân, tự tin thê hiện khả năng của mình;</w:t>
      </w:r>
    </w:p>
    <w:p w14:paraId="1B65830F" w14:textId="77777777" w:rsidR="00150A58" w:rsidRDefault="007E7254" w:rsidP="007E7254">
      <w:pPr>
        <w:pStyle w:val="Vnbnnidung0"/>
        <w:tabs>
          <w:tab w:val="left" w:pos="268"/>
        </w:tabs>
        <w:spacing w:after="0" w:line="240" w:lineRule="auto"/>
        <w:ind w:left="-360" w:right="-386"/>
        <w:rPr>
          <w:sz w:val="28"/>
          <w:szCs w:val="28"/>
        </w:rPr>
      </w:pPr>
      <w:bookmarkStart w:id="1665" w:name="bookmark1674"/>
      <w:bookmarkEnd w:id="1665"/>
      <w:r w:rsidRPr="00C92098">
        <w:rPr>
          <w:sz w:val="28"/>
          <w:szCs w:val="28"/>
        </w:rPr>
        <w:t xml:space="preserve">- </w:t>
      </w:r>
      <w:r w:rsidR="00837037">
        <w:rPr>
          <w:sz w:val="28"/>
          <w:szCs w:val="28"/>
        </w:rPr>
        <w:t>Tiếp tục rèn luyện, phát triến khả năng và sở thích của bản thân;</w:t>
      </w:r>
    </w:p>
    <w:p w14:paraId="206185A8" w14:textId="77777777" w:rsidR="00150A58" w:rsidRDefault="00D740C8" w:rsidP="00D740C8">
      <w:pPr>
        <w:pStyle w:val="Tiu20"/>
        <w:keepNext/>
        <w:keepLines/>
        <w:tabs>
          <w:tab w:val="left" w:pos="390"/>
        </w:tabs>
        <w:spacing w:after="0" w:line="240" w:lineRule="auto"/>
        <w:ind w:left="-360" w:right="-386"/>
        <w:jc w:val="both"/>
        <w:rPr>
          <w:sz w:val="28"/>
          <w:szCs w:val="28"/>
        </w:rPr>
      </w:pPr>
      <w:bookmarkStart w:id="1666" w:name="bookmark1677"/>
      <w:bookmarkStart w:id="1667" w:name="bookmark1678"/>
      <w:bookmarkStart w:id="1668" w:name="bookmark1675"/>
      <w:bookmarkStart w:id="1669" w:name="bookmark1676"/>
      <w:bookmarkEnd w:id="1666"/>
      <w:r w:rsidRPr="00C92098">
        <w:rPr>
          <w:sz w:val="28"/>
          <w:szCs w:val="28"/>
        </w:rPr>
        <w:t>2.</w:t>
      </w:r>
      <w:r w:rsidR="00837037">
        <w:rPr>
          <w:sz w:val="28"/>
          <w:szCs w:val="28"/>
        </w:rPr>
        <w:t>Năng lực:</w:t>
      </w:r>
      <w:bookmarkEnd w:id="1667"/>
      <w:bookmarkEnd w:id="1668"/>
      <w:bookmarkEnd w:id="1669"/>
    </w:p>
    <w:p w14:paraId="58514224" w14:textId="77777777" w:rsidR="00150A58" w:rsidRDefault="007E7254" w:rsidP="007E7254">
      <w:pPr>
        <w:pStyle w:val="Vnbnnidung0"/>
        <w:tabs>
          <w:tab w:val="left" w:pos="283"/>
        </w:tabs>
        <w:spacing w:after="0" w:line="240" w:lineRule="auto"/>
        <w:ind w:left="-360" w:right="-386"/>
        <w:rPr>
          <w:sz w:val="28"/>
          <w:szCs w:val="28"/>
        </w:rPr>
      </w:pPr>
      <w:bookmarkStart w:id="1670" w:name="bookmark1679"/>
      <w:bookmarkEnd w:id="1670"/>
      <w:r w:rsidRPr="00C92098">
        <w:rPr>
          <w:b/>
          <w:bCs/>
          <w:i/>
          <w:iCs/>
          <w:sz w:val="28"/>
          <w:szCs w:val="28"/>
        </w:rPr>
        <w:t xml:space="preserve">- </w:t>
      </w:r>
      <w:r>
        <w:rPr>
          <w:b/>
          <w:bCs/>
          <w:i/>
          <w:iCs/>
          <w:sz w:val="28"/>
          <w:szCs w:val="28"/>
        </w:rPr>
        <w:t>N</w:t>
      </w:r>
      <w:r w:rsidRPr="00C92098">
        <w:rPr>
          <w:b/>
          <w:bCs/>
          <w:i/>
          <w:iCs/>
          <w:sz w:val="28"/>
          <w:szCs w:val="28"/>
        </w:rPr>
        <w:t>ă</w:t>
      </w:r>
      <w:r w:rsidR="00837037">
        <w:rPr>
          <w:b/>
          <w:bCs/>
          <w:i/>
          <w:iCs/>
          <w:sz w:val="28"/>
          <w:szCs w:val="28"/>
        </w:rPr>
        <w:t>ng lực chung:</w:t>
      </w:r>
      <w:r w:rsidR="00837037">
        <w:rPr>
          <w:sz w:val="28"/>
          <w:szCs w:val="28"/>
        </w:rPr>
        <w:t xml:space="preserve"> Giao tiếp, hợp tác, tự chủ, tự học, giải quyết vấn đề</w:t>
      </w:r>
    </w:p>
    <w:p w14:paraId="40633D30" w14:textId="77777777" w:rsidR="00150A58" w:rsidRDefault="007E7254" w:rsidP="007E7254">
      <w:pPr>
        <w:pStyle w:val="Vnbnnidung0"/>
        <w:tabs>
          <w:tab w:val="left" w:pos="283"/>
        </w:tabs>
        <w:spacing w:after="0" w:line="240" w:lineRule="auto"/>
        <w:ind w:left="-360" w:right="-386"/>
        <w:rPr>
          <w:sz w:val="28"/>
          <w:szCs w:val="28"/>
        </w:rPr>
      </w:pPr>
      <w:bookmarkStart w:id="1671" w:name="bookmark1680"/>
      <w:bookmarkEnd w:id="1671"/>
      <w:r w:rsidRPr="00C92098">
        <w:rPr>
          <w:b/>
          <w:bCs/>
          <w:i/>
          <w:iCs/>
          <w:sz w:val="28"/>
          <w:szCs w:val="28"/>
        </w:rPr>
        <w:t xml:space="preserve">- </w:t>
      </w:r>
      <w:r w:rsidR="00837037">
        <w:rPr>
          <w:b/>
          <w:bCs/>
          <w:i/>
          <w:iCs/>
          <w:sz w:val="28"/>
          <w:szCs w:val="28"/>
        </w:rPr>
        <w:t>Năng lực riêng:</w:t>
      </w:r>
    </w:p>
    <w:p w14:paraId="3A2F39AC" w14:textId="77777777" w:rsidR="00150A58" w:rsidRDefault="00837037" w:rsidP="00D740C8">
      <w:pPr>
        <w:pStyle w:val="Vnbnnidung0"/>
        <w:spacing w:after="0" w:line="240" w:lineRule="auto"/>
        <w:ind w:left="-360" w:right="-386"/>
        <w:jc w:val="both"/>
        <w:rPr>
          <w:sz w:val="28"/>
          <w:szCs w:val="28"/>
        </w:rPr>
      </w:pPr>
      <w:r>
        <w:rPr>
          <w:sz w:val="28"/>
          <w:szCs w:val="28"/>
        </w:rPr>
        <w:t>+ Làm chủ được cảm xúc của bản thân trong các tình huống giao tiếp, ứng xử khác nhau.</w:t>
      </w:r>
    </w:p>
    <w:p w14:paraId="40C45027" w14:textId="77777777" w:rsidR="00150A58" w:rsidRDefault="00837037" w:rsidP="00D740C8">
      <w:pPr>
        <w:pStyle w:val="Vnbnnidung0"/>
        <w:spacing w:after="0" w:line="240" w:lineRule="auto"/>
        <w:ind w:left="-360" w:right="-386"/>
        <w:jc w:val="both"/>
        <w:rPr>
          <w:sz w:val="28"/>
          <w:szCs w:val="28"/>
        </w:rPr>
      </w:pPr>
      <w:r>
        <w:rPr>
          <w:sz w:val="28"/>
          <w:szCs w:val="28"/>
        </w:rPr>
        <w:t>+ Rèn luyện kĩ năng tự nhận thức bản thân, sự tự tin, kĩ năng lắng nghe tích cực, kĩ năng trình bày suy nghĩ, ý tưởng,... góp phần hình thành năng lực tự chủ, giao tiếp, họp tác,... và các phẩm chất trung thực, trách nhiệm...</w:t>
      </w:r>
    </w:p>
    <w:p w14:paraId="4643CBBF" w14:textId="77777777" w:rsidR="00150A58" w:rsidRDefault="00D740C8" w:rsidP="00D740C8">
      <w:pPr>
        <w:pStyle w:val="Vnbnnidung0"/>
        <w:tabs>
          <w:tab w:val="left" w:pos="390"/>
        </w:tabs>
        <w:spacing w:after="0" w:line="240" w:lineRule="auto"/>
        <w:ind w:left="-360" w:right="-386"/>
        <w:jc w:val="both"/>
        <w:rPr>
          <w:sz w:val="28"/>
          <w:szCs w:val="28"/>
        </w:rPr>
      </w:pPr>
      <w:bookmarkStart w:id="1672" w:name="bookmark1681"/>
      <w:bookmarkEnd w:id="1672"/>
      <w:r w:rsidRPr="00C92098">
        <w:rPr>
          <w:b/>
          <w:bCs/>
          <w:sz w:val="28"/>
          <w:szCs w:val="28"/>
        </w:rPr>
        <w:t>3.</w:t>
      </w:r>
      <w:r w:rsidR="007E7254" w:rsidRPr="00C92098">
        <w:rPr>
          <w:b/>
          <w:bCs/>
          <w:sz w:val="28"/>
          <w:szCs w:val="28"/>
        </w:rPr>
        <w:t xml:space="preserve"> P</w:t>
      </w:r>
      <w:r w:rsidR="00837037">
        <w:rPr>
          <w:b/>
          <w:bCs/>
          <w:sz w:val="28"/>
          <w:szCs w:val="28"/>
        </w:rPr>
        <w:t xml:space="preserve">hẩm chất: </w:t>
      </w:r>
      <w:r w:rsidR="00837037">
        <w:rPr>
          <w:sz w:val="28"/>
          <w:szCs w:val="28"/>
        </w:rPr>
        <w:t>nhân ái, trung thực, trách nhiệm.</w:t>
      </w:r>
    </w:p>
    <w:p w14:paraId="31EC4796" w14:textId="77777777" w:rsidR="00150A58" w:rsidRDefault="00D740C8" w:rsidP="00D740C8">
      <w:pPr>
        <w:pStyle w:val="Vnbnnidung0"/>
        <w:tabs>
          <w:tab w:val="left" w:pos="458"/>
        </w:tabs>
        <w:spacing w:after="0" w:line="240" w:lineRule="auto"/>
        <w:ind w:left="-360" w:right="-386"/>
        <w:rPr>
          <w:sz w:val="28"/>
          <w:szCs w:val="28"/>
        </w:rPr>
      </w:pPr>
      <w:bookmarkStart w:id="1673" w:name="bookmark1682"/>
      <w:bookmarkEnd w:id="1673"/>
      <w:r w:rsidRPr="00C92098">
        <w:rPr>
          <w:b/>
          <w:bCs/>
          <w:sz w:val="28"/>
          <w:szCs w:val="28"/>
        </w:rPr>
        <w:t>II.</w:t>
      </w:r>
      <w:r w:rsidR="007E7254" w:rsidRPr="00C92098">
        <w:rPr>
          <w:b/>
          <w:bCs/>
          <w:sz w:val="28"/>
          <w:szCs w:val="28"/>
        </w:rPr>
        <w:t xml:space="preserve"> </w:t>
      </w:r>
      <w:r w:rsidR="00837037">
        <w:rPr>
          <w:b/>
          <w:bCs/>
          <w:sz w:val="28"/>
          <w:szCs w:val="28"/>
        </w:rPr>
        <w:t>THIẾT BỊ DẠY HỌC VÀ HỌC LIỆU</w:t>
      </w:r>
    </w:p>
    <w:p w14:paraId="5083203B" w14:textId="77777777" w:rsidR="00150A58" w:rsidRDefault="00D740C8" w:rsidP="00D740C8">
      <w:pPr>
        <w:pStyle w:val="Tiu20"/>
        <w:keepNext/>
        <w:keepLines/>
        <w:tabs>
          <w:tab w:val="left" w:pos="370"/>
        </w:tabs>
        <w:spacing w:after="0" w:line="240" w:lineRule="auto"/>
        <w:ind w:left="-360" w:right="-386"/>
        <w:rPr>
          <w:sz w:val="28"/>
          <w:szCs w:val="28"/>
        </w:rPr>
      </w:pPr>
      <w:bookmarkStart w:id="1674" w:name="bookmark1685"/>
      <w:bookmarkStart w:id="1675" w:name="bookmark1686"/>
      <w:bookmarkStart w:id="1676" w:name="bookmark1683"/>
      <w:bookmarkStart w:id="1677" w:name="bookmark1684"/>
      <w:bookmarkEnd w:id="1674"/>
      <w:r w:rsidRPr="00C92098">
        <w:rPr>
          <w:sz w:val="28"/>
          <w:szCs w:val="28"/>
        </w:rPr>
        <w:t>1.</w:t>
      </w:r>
      <w:r w:rsidR="007E7254" w:rsidRPr="00C92098">
        <w:rPr>
          <w:sz w:val="28"/>
          <w:szCs w:val="28"/>
        </w:rPr>
        <w:t xml:space="preserve"> </w:t>
      </w:r>
      <w:r>
        <w:rPr>
          <w:sz w:val="28"/>
          <w:szCs w:val="28"/>
        </w:rPr>
        <w:t>Đối v</w:t>
      </w:r>
      <w:r w:rsidRPr="00C92098">
        <w:rPr>
          <w:sz w:val="28"/>
          <w:szCs w:val="28"/>
        </w:rPr>
        <w:t>ớ</w:t>
      </w:r>
      <w:r w:rsidR="00837037">
        <w:rPr>
          <w:sz w:val="28"/>
          <w:szCs w:val="28"/>
        </w:rPr>
        <w:t>i GV:</w:t>
      </w:r>
      <w:bookmarkEnd w:id="1675"/>
      <w:bookmarkEnd w:id="1676"/>
      <w:bookmarkEnd w:id="1677"/>
    </w:p>
    <w:p w14:paraId="51785000" w14:textId="77777777" w:rsidR="00150A58" w:rsidRDefault="00D740C8" w:rsidP="00D740C8">
      <w:pPr>
        <w:pStyle w:val="Vnbnnidung0"/>
        <w:tabs>
          <w:tab w:val="left" w:pos="268"/>
        </w:tabs>
        <w:spacing w:after="0" w:line="240" w:lineRule="auto"/>
        <w:ind w:left="-360" w:right="-386"/>
        <w:rPr>
          <w:sz w:val="28"/>
          <w:szCs w:val="28"/>
        </w:rPr>
      </w:pPr>
      <w:bookmarkStart w:id="1678" w:name="bookmark1687"/>
      <w:bookmarkEnd w:id="1678"/>
      <w:r w:rsidRPr="00C92098">
        <w:rPr>
          <w:sz w:val="28"/>
          <w:szCs w:val="28"/>
        </w:rPr>
        <w:t>-</w:t>
      </w:r>
      <w:r w:rsidR="007E7254" w:rsidRPr="00C92098">
        <w:rPr>
          <w:sz w:val="28"/>
          <w:szCs w:val="28"/>
        </w:rPr>
        <w:t xml:space="preserve"> V</w:t>
      </w:r>
      <w:r w:rsidR="00837037">
        <w:rPr>
          <w:sz w:val="28"/>
          <w:szCs w:val="28"/>
        </w:rPr>
        <w:t>ideo, bài hát, câu chuyện nói về sở thích, khả năng của con người;</w:t>
      </w:r>
    </w:p>
    <w:p w14:paraId="0FA1DE4E" w14:textId="77777777" w:rsidR="00150A58" w:rsidRDefault="00D740C8" w:rsidP="00D740C8">
      <w:pPr>
        <w:pStyle w:val="Vnbnnidung0"/>
        <w:tabs>
          <w:tab w:val="left" w:pos="273"/>
        </w:tabs>
        <w:spacing w:after="0" w:line="240" w:lineRule="auto"/>
        <w:ind w:left="-360" w:right="-386"/>
        <w:rPr>
          <w:sz w:val="28"/>
          <w:szCs w:val="28"/>
        </w:rPr>
      </w:pPr>
      <w:bookmarkStart w:id="1679" w:name="bookmark1688"/>
      <w:bookmarkEnd w:id="1679"/>
      <w:r w:rsidRPr="00C92098">
        <w:rPr>
          <w:sz w:val="28"/>
          <w:szCs w:val="28"/>
        </w:rPr>
        <w:t>-</w:t>
      </w:r>
      <w:r w:rsidR="007E7254" w:rsidRPr="00C92098">
        <w:rPr>
          <w:sz w:val="28"/>
          <w:szCs w:val="28"/>
        </w:rPr>
        <w:t xml:space="preserve"> </w:t>
      </w:r>
      <w:r w:rsidR="00837037">
        <w:rPr>
          <w:sz w:val="28"/>
          <w:szCs w:val="28"/>
        </w:rPr>
        <w:t>Một quả bóng nhở hoặc tờ giấy vo tròn (làm bông tuyết) đế chơi trò chơi “Sở thích của tôi”;</w:t>
      </w:r>
    </w:p>
    <w:p w14:paraId="4FDA02B1" w14:textId="77777777" w:rsidR="00150A58" w:rsidRDefault="00D740C8" w:rsidP="00D740C8">
      <w:pPr>
        <w:pStyle w:val="Vnbnnidung0"/>
        <w:tabs>
          <w:tab w:val="left" w:pos="278"/>
        </w:tabs>
        <w:spacing w:after="0" w:line="240" w:lineRule="auto"/>
        <w:ind w:left="-360" w:right="-386"/>
        <w:rPr>
          <w:sz w:val="28"/>
          <w:szCs w:val="28"/>
        </w:rPr>
      </w:pPr>
      <w:bookmarkStart w:id="1680" w:name="bookmark1689"/>
      <w:bookmarkEnd w:id="1680"/>
      <w:r w:rsidRPr="00C92098">
        <w:rPr>
          <w:sz w:val="28"/>
          <w:szCs w:val="28"/>
        </w:rPr>
        <w:t>-</w:t>
      </w:r>
      <w:r w:rsidR="00837037">
        <w:rPr>
          <w:sz w:val="28"/>
          <w:szCs w:val="28"/>
        </w:rPr>
        <w:t xml:space="preserve">Giấy A4 cho các nhóm </w:t>
      </w:r>
      <w:r w:rsidR="00D47236">
        <w:rPr>
          <w:sz w:val="28"/>
          <w:szCs w:val="28"/>
        </w:rPr>
        <w:t>xây dựng kế hoạch tạo ra sản ph</w:t>
      </w:r>
      <w:r w:rsidR="00D47236" w:rsidRPr="00C92098">
        <w:rPr>
          <w:sz w:val="28"/>
          <w:szCs w:val="28"/>
        </w:rPr>
        <w:t>ẩ</w:t>
      </w:r>
      <w:r w:rsidR="00837037">
        <w:rPr>
          <w:sz w:val="28"/>
          <w:szCs w:val="28"/>
        </w:rPr>
        <w:t>m theo sở thích và kh</w:t>
      </w:r>
      <w:r w:rsidR="00D47236" w:rsidRPr="00C92098">
        <w:rPr>
          <w:sz w:val="28"/>
          <w:szCs w:val="28"/>
        </w:rPr>
        <w:t>ả</w:t>
      </w:r>
      <w:r w:rsidR="00837037">
        <w:rPr>
          <w:sz w:val="28"/>
          <w:szCs w:val="28"/>
        </w:rPr>
        <w:t xml:space="preserve"> năng.</w:t>
      </w:r>
    </w:p>
    <w:p w14:paraId="79A62E84" w14:textId="77777777" w:rsidR="00150A58" w:rsidRDefault="00D740C8" w:rsidP="00D740C8">
      <w:pPr>
        <w:pStyle w:val="Tiu20"/>
        <w:keepNext/>
        <w:keepLines/>
        <w:tabs>
          <w:tab w:val="left" w:pos="380"/>
        </w:tabs>
        <w:spacing w:after="0" w:line="240" w:lineRule="auto"/>
        <w:ind w:left="-360" w:right="-386"/>
        <w:rPr>
          <w:sz w:val="28"/>
          <w:szCs w:val="28"/>
        </w:rPr>
      </w:pPr>
      <w:bookmarkStart w:id="1681" w:name="bookmark1692"/>
      <w:bookmarkStart w:id="1682" w:name="bookmark1691"/>
      <w:bookmarkStart w:id="1683" w:name="bookmark1693"/>
      <w:bookmarkStart w:id="1684" w:name="bookmark1690"/>
      <w:bookmarkEnd w:id="1681"/>
      <w:r w:rsidRPr="00C92098">
        <w:rPr>
          <w:sz w:val="28"/>
          <w:szCs w:val="28"/>
        </w:rPr>
        <w:t>2.</w:t>
      </w:r>
      <w:r w:rsidR="007E7254" w:rsidRPr="00C92098">
        <w:rPr>
          <w:sz w:val="28"/>
          <w:szCs w:val="28"/>
        </w:rPr>
        <w:t xml:space="preserve"> </w:t>
      </w:r>
      <w:r w:rsidR="007E7254">
        <w:rPr>
          <w:sz w:val="28"/>
          <w:szCs w:val="28"/>
        </w:rPr>
        <w:t>Đối v</w:t>
      </w:r>
      <w:r w:rsidR="007E7254" w:rsidRPr="00C92098">
        <w:rPr>
          <w:sz w:val="28"/>
          <w:szCs w:val="28"/>
        </w:rPr>
        <w:t>ớ</w:t>
      </w:r>
      <w:r w:rsidR="00837037">
        <w:rPr>
          <w:sz w:val="28"/>
          <w:szCs w:val="28"/>
        </w:rPr>
        <w:t>i HS:</w:t>
      </w:r>
      <w:bookmarkEnd w:id="1682"/>
      <w:bookmarkEnd w:id="1683"/>
      <w:bookmarkEnd w:id="1684"/>
    </w:p>
    <w:p w14:paraId="77538592" w14:textId="77777777" w:rsidR="00150A58" w:rsidRDefault="00D740C8" w:rsidP="00D740C8">
      <w:pPr>
        <w:pStyle w:val="Vnbnnidung0"/>
        <w:tabs>
          <w:tab w:val="left" w:pos="273"/>
        </w:tabs>
        <w:spacing w:after="0" w:line="240" w:lineRule="auto"/>
        <w:ind w:left="-360" w:right="-386"/>
        <w:rPr>
          <w:sz w:val="28"/>
          <w:szCs w:val="28"/>
        </w:rPr>
      </w:pPr>
      <w:bookmarkStart w:id="1685" w:name="bookmark1694"/>
      <w:bookmarkEnd w:id="1685"/>
      <w:r w:rsidRPr="00C92098">
        <w:rPr>
          <w:sz w:val="28"/>
          <w:szCs w:val="28"/>
        </w:rPr>
        <w:t>-</w:t>
      </w:r>
      <w:r w:rsidR="007E7254" w:rsidRPr="00C92098">
        <w:rPr>
          <w:sz w:val="28"/>
          <w:szCs w:val="28"/>
        </w:rPr>
        <w:t xml:space="preserve"> </w:t>
      </w:r>
      <w:r w:rsidR="00837037">
        <w:rPr>
          <w:sz w:val="28"/>
          <w:szCs w:val="28"/>
        </w:rPr>
        <w:t>Giấy nháp đê viết nhừng suy ngẫm về sở thích và kh</w:t>
      </w:r>
      <w:r w:rsidR="00D47236" w:rsidRPr="00C92098">
        <w:rPr>
          <w:sz w:val="28"/>
          <w:szCs w:val="28"/>
        </w:rPr>
        <w:t>ả</w:t>
      </w:r>
      <w:r w:rsidR="00D47236">
        <w:rPr>
          <w:sz w:val="28"/>
          <w:szCs w:val="28"/>
        </w:rPr>
        <w:t xml:space="preserve"> năng c</w:t>
      </w:r>
      <w:r w:rsidR="00D47236" w:rsidRPr="00C92098">
        <w:rPr>
          <w:sz w:val="28"/>
          <w:szCs w:val="28"/>
        </w:rPr>
        <w:t>ủ</w:t>
      </w:r>
      <w:r w:rsidR="00837037">
        <w:rPr>
          <w:sz w:val="28"/>
          <w:szCs w:val="28"/>
        </w:rPr>
        <w:t>a bản thân;</w:t>
      </w:r>
    </w:p>
    <w:p w14:paraId="5A38298C" w14:textId="77777777" w:rsidR="00150A58" w:rsidRDefault="00D740C8" w:rsidP="00D740C8">
      <w:pPr>
        <w:pStyle w:val="Vnbnnidung0"/>
        <w:tabs>
          <w:tab w:val="left" w:pos="273"/>
        </w:tabs>
        <w:spacing w:after="0" w:line="240" w:lineRule="auto"/>
        <w:ind w:left="-360" w:right="-386"/>
        <w:rPr>
          <w:sz w:val="28"/>
          <w:szCs w:val="28"/>
        </w:rPr>
      </w:pPr>
      <w:bookmarkStart w:id="1686" w:name="bookmark1695"/>
      <w:bookmarkEnd w:id="1686"/>
      <w:r w:rsidRPr="00C92098">
        <w:rPr>
          <w:sz w:val="28"/>
          <w:szCs w:val="28"/>
        </w:rPr>
        <w:t>-</w:t>
      </w:r>
      <w:r w:rsidR="007E7254" w:rsidRPr="00C92098">
        <w:rPr>
          <w:sz w:val="28"/>
          <w:szCs w:val="28"/>
        </w:rPr>
        <w:t xml:space="preserve"> </w:t>
      </w:r>
      <w:r w:rsidR="00837037">
        <w:rPr>
          <w:sz w:val="28"/>
          <w:szCs w:val="28"/>
        </w:rPr>
        <w:t>Suy ng</w:t>
      </w:r>
      <w:r w:rsidR="00D47236" w:rsidRPr="00C92098">
        <w:rPr>
          <w:sz w:val="28"/>
          <w:szCs w:val="28"/>
        </w:rPr>
        <w:t>ẫ</w:t>
      </w:r>
      <w:r w:rsidR="00837037">
        <w:rPr>
          <w:sz w:val="28"/>
          <w:szCs w:val="28"/>
        </w:rPr>
        <w:t>m về sở thích và khả năng của bản thân.</w:t>
      </w:r>
    </w:p>
    <w:p w14:paraId="379ED546" w14:textId="77777777" w:rsidR="00150A58" w:rsidRDefault="00D740C8" w:rsidP="00D740C8">
      <w:pPr>
        <w:pStyle w:val="Tiu20"/>
        <w:keepNext/>
        <w:keepLines/>
        <w:tabs>
          <w:tab w:val="left" w:pos="565"/>
        </w:tabs>
        <w:spacing w:after="0" w:line="240" w:lineRule="auto"/>
        <w:ind w:left="-360" w:right="-386"/>
        <w:rPr>
          <w:sz w:val="28"/>
          <w:szCs w:val="28"/>
        </w:rPr>
      </w:pPr>
      <w:bookmarkStart w:id="1687" w:name="bookmark1698"/>
      <w:bookmarkStart w:id="1688" w:name="bookmark1699"/>
      <w:bookmarkEnd w:id="1687"/>
      <w:r w:rsidRPr="00C92098">
        <w:rPr>
          <w:sz w:val="28"/>
          <w:szCs w:val="28"/>
        </w:rPr>
        <w:t xml:space="preserve">III. </w:t>
      </w:r>
      <w:r>
        <w:rPr>
          <w:sz w:val="28"/>
          <w:szCs w:val="28"/>
        </w:rPr>
        <w:t>TI</w:t>
      </w:r>
      <w:r w:rsidRPr="00C92098">
        <w:rPr>
          <w:sz w:val="28"/>
          <w:szCs w:val="28"/>
        </w:rPr>
        <w:t>Ế</w:t>
      </w:r>
      <w:r w:rsidR="00837037">
        <w:rPr>
          <w:sz w:val="28"/>
          <w:szCs w:val="28"/>
        </w:rPr>
        <w:t>N TRÌNH DẠY HỌC</w:t>
      </w:r>
      <w:bookmarkEnd w:id="1688"/>
    </w:p>
    <w:p w14:paraId="6368AA1B" w14:textId="77777777" w:rsidR="00150A58" w:rsidRDefault="00D740C8" w:rsidP="00D740C8">
      <w:pPr>
        <w:pStyle w:val="Tiu20"/>
        <w:keepNext/>
        <w:keepLines/>
        <w:tabs>
          <w:tab w:val="left" w:pos="452"/>
        </w:tabs>
        <w:spacing w:after="0" w:line="240" w:lineRule="auto"/>
        <w:ind w:left="-360" w:right="-386"/>
        <w:rPr>
          <w:sz w:val="28"/>
          <w:szCs w:val="28"/>
        </w:rPr>
      </w:pPr>
      <w:bookmarkStart w:id="1689" w:name="bookmark1700"/>
      <w:bookmarkStart w:id="1690" w:name="bookmark1697"/>
      <w:bookmarkStart w:id="1691" w:name="bookmark1696"/>
      <w:bookmarkStart w:id="1692" w:name="bookmark1701"/>
      <w:bookmarkEnd w:id="1689"/>
      <w:r w:rsidRPr="00C92098">
        <w:rPr>
          <w:sz w:val="28"/>
          <w:szCs w:val="28"/>
        </w:rPr>
        <w:t>A.</w:t>
      </w:r>
      <w:r w:rsidR="007E7254" w:rsidRPr="00C92098">
        <w:rPr>
          <w:sz w:val="28"/>
          <w:szCs w:val="28"/>
        </w:rPr>
        <w:t xml:space="preserve"> </w:t>
      </w:r>
      <w:r w:rsidR="00837037">
        <w:rPr>
          <w:sz w:val="28"/>
          <w:szCs w:val="28"/>
        </w:rPr>
        <w:t>HOẠT ĐỘNG KHỞI ĐỘNG (M</w:t>
      </w:r>
      <w:r w:rsidR="00D47236" w:rsidRPr="00C92098">
        <w:rPr>
          <w:sz w:val="28"/>
          <w:szCs w:val="28"/>
        </w:rPr>
        <w:t>Ở</w:t>
      </w:r>
      <w:r w:rsidR="00837037">
        <w:rPr>
          <w:sz w:val="28"/>
          <w:szCs w:val="28"/>
        </w:rPr>
        <w:t xml:space="preserve"> ĐẦU)</w:t>
      </w:r>
      <w:bookmarkEnd w:id="1690"/>
      <w:bookmarkEnd w:id="1691"/>
      <w:bookmarkEnd w:id="1692"/>
    </w:p>
    <w:p w14:paraId="4152B92E" w14:textId="77777777" w:rsidR="00150A58" w:rsidRDefault="00D740C8" w:rsidP="00D740C8">
      <w:pPr>
        <w:pStyle w:val="Vnbnnidung0"/>
        <w:tabs>
          <w:tab w:val="left" w:pos="380"/>
        </w:tabs>
        <w:spacing w:after="0" w:line="240" w:lineRule="auto"/>
        <w:ind w:left="-360" w:right="-386"/>
        <w:rPr>
          <w:sz w:val="28"/>
          <w:szCs w:val="28"/>
        </w:rPr>
      </w:pPr>
      <w:bookmarkStart w:id="1693" w:name="bookmark1702"/>
      <w:bookmarkEnd w:id="1693"/>
      <w:r w:rsidRPr="00C92098">
        <w:rPr>
          <w:b/>
          <w:bCs/>
          <w:sz w:val="28"/>
          <w:szCs w:val="28"/>
        </w:rPr>
        <w:t>a.</w:t>
      </w:r>
      <w:r w:rsidR="007E7254" w:rsidRPr="00C92098">
        <w:rPr>
          <w:b/>
          <w:bCs/>
          <w:sz w:val="28"/>
          <w:szCs w:val="28"/>
        </w:rPr>
        <w:t xml:space="preserve"> </w:t>
      </w:r>
      <w:r w:rsidR="00837037">
        <w:rPr>
          <w:b/>
          <w:bCs/>
          <w:sz w:val="28"/>
          <w:szCs w:val="28"/>
        </w:rPr>
        <w:t xml:space="preserve">Mục tiêu: </w:t>
      </w:r>
      <w:r w:rsidR="00837037">
        <w:rPr>
          <w:sz w:val="28"/>
          <w:szCs w:val="28"/>
        </w:rPr>
        <w:t>Tạo tâm thế hứng thú cho học sinh và từng bước làm quen bài học.</w:t>
      </w:r>
    </w:p>
    <w:p w14:paraId="1D96FEB7" w14:textId="77777777" w:rsidR="00150A58" w:rsidRDefault="00D740C8" w:rsidP="00D740C8">
      <w:pPr>
        <w:pStyle w:val="Vnbnnidung0"/>
        <w:tabs>
          <w:tab w:val="left" w:pos="395"/>
        </w:tabs>
        <w:spacing w:after="0" w:line="240" w:lineRule="auto"/>
        <w:ind w:left="-360" w:right="-386"/>
        <w:rPr>
          <w:sz w:val="28"/>
          <w:szCs w:val="28"/>
        </w:rPr>
      </w:pPr>
      <w:bookmarkStart w:id="1694" w:name="bookmark1703"/>
      <w:bookmarkEnd w:id="1694"/>
      <w:r w:rsidRPr="00C92098">
        <w:rPr>
          <w:b/>
          <w:bCs/>
          <w:sz w:val="28"/>
          <w:szCs w:val="28"/>
        </w:rPr>
        <w:t>b.</w:t>
      </w:r>
      <w:r w:rsidR="007E7254" w:rsidRPr="00C92098">
        <w:rPr>
          <w:b/>
          <w:bCs/>
          <w:sz w:val="28"/>
          <w:szCs w:val="28"/>
        </w:rPr>
        <w:t xml:space="preserve"> </w:t>
      </w:r>
      <w:r w:rsidR="00837037">
        <w:rPr>
          <w:b/>
          <w:bCs/>
          <w:sz w:val="28"/>
          <w:szCs w:val="28"/>
        </w:rPr>
        <w:t xml:space="preserve">Nội dung: GV </w:t>
      </w:r>
      <w:r w:rsidR="00837037">
        <w:rPr>
          <w:sz w:val="28"/>
          <w:szCs w:val="28"/>
        </w:rPr>
        <w:t>tổ chức hoạt động</w:t>
      </w:r>
    </w:p>
    <w:p w14:paraId="44B686A0" w14:textId="77777777" w:rsidR="00150A58" w:rsidRDefault="00D740C8" w:rsidP="00D740C8">
      <w:pPr>
        <w:pStyle w:val="Vnbnnidung0"/>
        <w:tabs>
          <w:tab w:val="left" w:pos="395"/>
        </w:tabs>
        <w:spacing w:after="0" w:line="240" w:lineRule="auto"/>
        <w:ind w:left="-360" w:right="-386"/>
        <w:rPr>
          <w:sz w:val="28"/>
          <w:szCs w:val="28"/>
        </w:rPr>
      </w:pPr>
      <w:bookmarkStart w:id="1695" w:name="bookmark1704"/>
      <w:bookmarkEnd w:id="1695"/>
      <w:r w:rsidRPr="00C92098">
        <w:rPr>
          <w:b/>
          <w:bCs/>
          <w:sz w:val="28"/>
          <w:szCs w:val="28"/>
        </w:rPr>
        <w:t>c.</w:t>
      </w:r>
      <w:r w:rsidR="007E7254" w:rsidRPr="00C92098">
        <w:rPr>
          <w:b/>
          <w:bCs/>
          <w:sz w:val="28"/>
          <w:szCs w:val="28"/>
        </w:rPr>
        <w:t xml:space="preserve"> </w:t>
      </w:r>
      <w:r w:rsidR="00837037">
        <w:rPr>
          <w:b/>
          <w:bCs/>
          <w:sz w:val="28"/>
          <w:szCs w:val="28"/>
        </w:rPr>
        <w:t xml:space="preserve">Sản phẩm: </w:t>
      </w:r>
      <w:r w:rsidR="00837037">
        <w:rPr>
          <w:sz w:val="28"/>
          <w:szCs w:val="28"/>
        </w:rPr>
        <w:t>kết quả thực hiện của HS</w:t>
      </w:r>
    </w:p>
    <w:p w14:paraId="2957814B" w14:textId="77777777" w:rsidR="00150A58" w:rsidRDefault="00D740C8" w:rsidP="00D740C8">
      <w:pPr>
        <w:pStyle w:val="Tiu20"/>
        <w:keepNext/>
        <w:keepLines/>
        <w:tabs>
          <w:tab w:val="left" w:pos="395"/>
        </w:tabs>
        <w:spacing w:after="0" w:line="240" w:lineRule="auto"/>
        <w:ind w:left="-360" w:right="-386"/>
        <w:rPr>
          <w:sz w:val="28"/>
          <w:szCs w:val="28"/>
        </w:rPr>
      </w:pPr>
      <w:bookmarkStart w:id="1696" w:name="bookmark1707"/>
      <w:bookmarkStart w:id="1697" w:name="bookmark1706"/>
      <w:bookmarkStart w:id="1698" w:name="bookmark1705"/>
      <w:bookmarkStart w:id="1699" w:name="bookmark1708"/>
      <w:bookmarkEnd w:id="1696"/>
      <w:r w:rsidRPr="00C92098">
        <w:rPr>
          <w:sz w:val="28"/>
          <w:szCs w:val="28"/>
        </w:rPr>
        <w:t>d.</w:t>
      </w:r>
      <w:r w:rsidR="007E7254" w:rsidRPr="00C92098">
        <w:rPr>
          <w:sz w:val="28"/>
          <w:szCs w:val="28"/>
        </w:rPr>
        <w:t xml:space="preserve"> </w:t>
      </w:r>
      <w:r w:rsidR="00837037">
        <w:rPr>
          <w:sz w:val="28"/>
          <w:szCs w:val="28"/>
        </w:rPr>
        <w:t>Tổ chức thực hiện:</w:t>
      </w:r>
      <w:bookmarkEnd w:id="1697"/>
      <w:bookmarkEnd w:id="1698"/>
      <w:bookmarkEnd w:id="1699"/>
    </w:p>
    <w:p w14:paraId="1D07D392" w14:textId="77777777" w:rsidR="00150A58" w:rsidRDefault="00837037" w:rsidP="00D740C8">
      <w:pPr>
        <w:pStyle w:val="Vnbnnidung0"/>
        <w:spacing w:after="0" w:line="240" w:lineRule="auto"/>
        <w:ind w:left="-360" w:right="-386"/>
        <w:rPr>
          <w:sz w:val="28"/>
          <w:szCs w:val="28"/>
        </w:rPr>
      </w:pPr>
      <w:r>
        <w:rPr>
          <w:sz w:val="28"/>
          <w:szCs w:val="28"/>
        </w:rPr>
        <w:t>GV cho HS hát hoặc chơi một trò chơi đế tạo không khí vui vẻ trước khi vào hoạt động.</w:t>
      </w:r>
    </w:p>
    <w:p w14:paraId="504C39CA" w14:textId="77777777" w:rsidR="00150A58" w:rsidRDefault="00D740C8" w:rsidP="00D740C8">
      <w:pPr>
        <w:pStyle w:val="Vnbnnidung0"/>
        <w:tabs>
          <w:tab w:val="left" w:pos="448"/>
        </w:tabs>
        <w:spacing w:after="0" w:line="240" w:lineRule="auto"/>
        <w:ind w:left="-360" w:right="-386"/>
        <w:rPr>
          <w:sz w:val="28"/>
          <w:szCs w:val="28"/>
        </w:rPr>
      </w:pPr>
      <w:bookmarkStart w:id="1700" w:name="bookmark1709"/>
      <w:bookmarkEnd w:id="1700"/>
      <w:r w:rsidRPr="00C92098">
        <w:rPr>
          <w:b/>
          <w:bCs/>
          <w:sz w:val="28"/>
          <w:szCs w:val="28"/>
        </w:rPr>
        <w:t xml:space="preserve">B. </w:t>
      </w:r>
      <w:r w:rsidR="00837037">
        <w:rPr>
          <w:b/>
          <w:bCs/>
          <w:sz w:val="28"/>
          <w:szCs w:val="28"/>
        </w:rPr>
        <w:t>HOẠT ĐỘNG HÌNH THÀNH KIÉN THỨC</w:t>
      </w:r>
    </w:p>
    <w:p w14:paraId="1751EB9A" w14:textId="77777777" w:rsidR="00150A58" w:rsidRDefault="00837037" w:rsidP="00D740C8">
      <w:pPr>
        <w:pStyle w:val="Tiu20"/>
        <w:keepNext/>
        <w:keepLines/>
        <w:spacing w:after="0" w:line="240" w:lineRule="auto"/>
        <w:ind w:left="-360" w:right="-386"/>
        <w:rPr>
          <w:sz w:val="28"/>
          <w:szCs w:val="28"/>
        </w:rPr>
      </w:pPr>
      <w:bookmarkStart w:id="1701" w:name="bookmark1711"/>
      <w:bookmarkStart w:id="1702" w:name="bookmark1712"/>
      <w:bookmarkStart w:id="1703" w:name="bookmark1710"/>
      <w:r>
        <w:rPr>
          <w:sz w:val="28"/>
          <w:szCs w:val="28"/>
        </w:rPr>
        <w:t>Hoạt động 1: Nhận diện những sở thích của bản thân</w:t>
      </w:r>
      <w:bookmarkEnd w:id="1701"/>
      <w:bookmarkEnd w:id="1702"/>
      <w:bookmarkEnd w:id="1703"/>
    </w:p>
    <w:p w14:paraId="3CC83808" w14:textId="77777777" w:rsidR="00D740C8" w:rsidRPr="00C92098" w:rsidRDefault="00837037" w:rsidP="00D740C8">
      <w:pPr>
        <w:pStyle w:val="Vnbnnidung0"/>
        <w:spacing w:after="0" w:line="240" w:lineRule="auto"/>
        <w:ind w:left="-360" w:right="-386"/>
        <w:rPr>
          <w:sz w:val="28"/>
          <w:szCs w:val="28"/>
        </w:rPr>
      </w:pPr>
      <w:r>
        <w:rPr>
          <w:b/>
          <w:bCs/>
          <w:sz w:val="28"/>
          <w:szCs w:val="28"/>
        </w:rPr>
        <w:t xml:space="preserve">a. Mục tiêu: </w:t>
      </w:r>
      <w:r>
        <w:rPr>
          <w:sz w:val="28"/>
          <w:szCs w:val="28"/>
        </w:rPr>
        <w:t>Nhận thức được những sở thích lành mạnh của bản thân để nuôi dưỡng và biết tôn trọng sở thích của người khác.</w:t>
      </w:r>
      <w:bookmarkStart w:id="1704" w:name="bookmark1713"/>
      <w:bookmarkEnd w:id="1704"/>
    </w:p>
    <w:p w14:paraId="681A5083" w14:textId="77777777" w:rsidR="00150A58" w:rsidRDefault="00D740C8" w:rsidP="00D740C8">
      <w:pPr>
        <w:pStyle w:val="Vnbnnidung0"/>
        <w:spacing w:after="0" w:line="240" w:lineRule="auto"/>
        <w:ind w:left="-360" w:right="-386"/>
        <w:rPr>
          <w:sz w:val="28"/>
          <w:szCs w:val="28"/>
        </w:rPr>
      </w:pPr>
      <w:r w:rsidRPr="00C92098">
        <w:rPr>
          <w:b/>
          <w:bCs/>
          <w:sz w:val="28"/>
          <w:szCs w:val="28"/>
        </w:rPr>
        <w:t xml:space="preserve">b. </w:t>
      </w:r>
      <w:r w:rsidR="00837037">
        <w:rPr>
          <w:b/>
          <w:bCs/>
          <w:sz w:val="28"/>
          <w:szCs w:val="28"/>
        </w:rPr>
        <w:t xml:space="preserve">Nội dung: </w:t>
      </w:r>
      <w:r w:rsidR="00837037">
        <w:rPr>
          <w:sz w:val="28"/>
          <w:szCs w:val="28"/>
        </w:rPr>
        <w:t>yêu cầu HS xác định sở thích của mình.</w:t>
      </w:r>
    </w:p>
    <w:p w14:paraId="548FA7FA" w14:textId="77777777" w:rsidR="00150A58" w:rsidRDefault="00D740C8" w:rsidP="00D740C8">
      <w:pPr>
        <w:pStyle w:val="Vnbnnidung0"/>
        <w:tabs>
          <w:tab w:val="left" w:pos="395"/>
        </w:tabs>
        <w:spacing w:after="0" w:line="240" w:lineRule="auto"/>
        <w:ind w:left="-360" w:right="-386"/>
        <w:rPr>
          <w:sz w:val="28"/>
          <w:szCs w:val="28"/>
        </w:rPr>
      </w:pPr>
      <w:bookmarkStart w:id="1705" w:name="bookmark1714"/>
      <w:bookmarkEnd w:id="1705"/>
      <w:r w:rsidRPr="00C92098">
        <w:rPr>
          <w:b/>
          <w:bCs/>
          <w:sz w:val="28"/>
          <w:szCs w:val="28"/>
        </w:rPr>
        <w:t xml:space="preserve">c. </w:t>
      </w:r>
      <w:r w:rsidR="00837037">
        <w:rPr>
          <w:b/>
          <w:bCs/>
          <w:sz w:val="28"/>
          <w:szCs w:val="28"/>
        </w:rPr>
        <w:t>Sản phẩm:</w:t>
      </w:r>
    </w:p>
    <w:p w14:paraId="262BFB5D" w14:textId="77777777" w:rsidR="00150A58" w:rsidRPr="00860622" w:rsidRDefault="00D740C8" w:rsidP="00D740C8">
      <w:pPr>
        <w:pStyle w:val="Vnbnnidung0"/>
        <w:tabs>
          <w:tab w:val="left" w:pos="395"/>
        </w:tabs>
        <w:spacing w:after="0" w:line="240" w:lineRule="auto"/>
        <w:ind w:left="-360" w:right="-386"/>
        <w:rPr>
          <w:sz w:val="24"/>
          <w:szCs w:val="24"/>
        </w:rPr>
      </w:pPr>
      <w:bookmarkStart w:id="1706" w:name="bookmark1715"/>
      <w:bookmarkEnd w:id="1706"/>
      <w:r w:rsidRPr="00C92098">
        <w:rPr>
          <w:b/>
          <w:bCs/>
          <w:sz w:val="28"/>
          <w:szCs w:val="28"/>
        </w:rPr>
        <w:t xml:space="preserve">d. </w:t>
      </w:r>
      <w:r w:rsidR="00837037">
        <w:rPr>
          <w:b/>
          <w:bCs/>
          <w:sz w:val="28"/>
          <w:szCs w:val="28"/>
        </w:rPr>
        <w:t>Tổ chức thực hiện:</w:t>
      </w:r>
    </w:p>
    <w:tbl>
      <w:tblPr>
        <w:tblStyle w:val="TableGrid"/>
        <w:tblW w:w="9900" w:type="dxa"/>
        <w:tblInd w:w="-162" w:type="dxa"/>
        <w:tblLook w:val="04A0" w:firstRow="1" w:lastRow="0" w:firstColumn="1" w:lastColumn="0" w:noHBand="0" w:noVBand="1"/>
      </w:tblPr>
      <w:tblGrid>
        <w:gridCol w:w="6930"/>
        <w:gridCol w:w="2970"/>
      </w:tblGrid>
      <w:tr w:rsidR="00860622" w14:paraId="3CBEED18" w14:textId="77777777" w:rsidTr="007E7254">
        <w:tc>
          <w:tcPr>
            <w:tcW w:w="6930" w:type="dxa"/>
          </w:tcPr>
          <w:p w14:paraId="0056D496" w14:textId="77777777" w:rsidR="00860622" w:rsidRPr="00C92098" w:rsidRDefault="00860622" w:rsidP="00860622">
            <w:pPr>
              <w:pStyle w:val="Vnbnnidung0"/>
              <w:tabs>
                <w:tab w:val="left" w:pos="395"/>
              </w:tabs>
              <w:spacing w:after="0" w:line="240" w:lineRule="auto"/>
              <w:jc w:val="center"/>
              <w:rPr>
                <w:b/>
                <w:bCs/>
                <w:sz w:val="28"/>
                <w:szCs w:val="28"/>
              </w:rPr>
            </w:pPr>
            <w:r w:rsidRPr="00D47236">
              <w:rPr>
                <w:b/>
                <w:bCs/>
                <w:sz w:val="24"/>
                <w:szCs w:val="24"/>
              </w:rPr>
              <w:t>HOẠT ĐỘNG CỦA GV - HS</w:t>
            </w:r>
          </w:p>
        </w:tc>
        <w:tc>
          <w:tcPr>
            <w:tcW w:w="2970" w:type="dxa"/>
          </w:tcPr>
          <w:p w14:paraId="1E264201" w14:textId="77777777" w:rsidR="00860622" w:rsidRDefault="00860622" w:rsidP="00860622">
            <w:pPr>
              <w:pStyle w:val="Vnbnnidung0"/>
              <w:tabs>
                <w:tab w:val="left" w:pos="395"/>
              </w:tabs>
              <w:spacing w:after="0" w:line="240" w:lineRule="auto"/>
              <w:jc w:val="center"/>
              <w:rPr>
                <w:b/>
                <w:bCs/>
                <w:sz w:val="28"/>
                <w:szCs w:val="28"/>
                <w:lang w:val="en-US"/>
              </w:rPr>
            </w:pPr>
            <w:r>
              <w:rPr>
                <w:b/>
                <w:bCs/>
                <w:sz w:val="24"/>
                <w:szCs w:val="24"/>
              </w:rPr>
              <w:t>D</w:t>
            </w:r>
            <w:r>
              <w:rPr>
                <w:b/>
                <w:bCs/>
                <w:sz w:val="24"/>
                <w:szCs w:val="24"/>
                <w:lang w:val="en-US"/>
              </w:rPr>
              <w:t xml:space="preserve">Ụ </w:t>
            </w:r>
            <w:r w:rsidRPr="00D47236">
              <w:rPr>
                <w:b/>
                <w:bCs/>
                <w:sz w:val="24"/>
                <w:szCs w:val="24"/>
              </w:rPr>
              <w:t>KIẾN SẢN PHẨM</w:t>
            </w:r>
          </w:p>
        </w:tc>
      </w:tr>
      <w:tr w:rsidR="00860622" w14:paraId="244855EB" w14:textId="77777777" w:rsidTr="007E7254">
        <w:tc>
          <w:tcPr>
            <w:tcW w:w="6930" w:type="dxa"/>
          </w:tcPr>
          <w:p w14:paraId="039A7396" w14:textId="77777777" w:rsidR="00860622" w:rsidRDefault="00860622" w:rsidP="00860622">
            <w:pPr>
              <w:pStyle w:val="Khc0"/>
              <w:spacing w:after="0" w:line="240" w:lineRule="auto"/>
              <w:ind w:left="48" w:right="63"/>
              <w:rPr>
                <w:sz w:val="28"/>
                <w:szCs w:val="28"/>
              </w:rPr>
            </w:pPr>
            <w:r>
              <w:rPr>
                <w:b/>
                <w:bCs/>
                <w:sz w:val="28"/>
                <w:szCs w:val="28"/>
              </w:rPr>
              <w:t>Bước 1: GV chuyển giao nhiệm vụ học tập</w:t>
            </w:r>
          </w:p>
          <w:p w14:paraId="5750E801" w14:textId="77777777" w:rsidR="00860622" w:rsidRDefault="00860622" w:rsidP="00B27DAC">
            <w:pPr>
              <w:pStyle w:val="Khc0"/>
              <w:numPr>
                <w:ilvl w:val="0"/>
                <w:numId w:val="187"/>
              </w:numPr>
              <w:tabs>
                <w:tab w:val="left" w:pos="165"/>
              </w:tabs>
              <w:spacing w:after="0" w:line="240" w:lineRule="auto"/>
              <w:ind w:left="48" w:right="63"/>
              <w:rPr>
                <w:sz w:val="28"/>
                <w:szCs w:val="28"/>
              </w:rPr>
            </w:pPr>
            <w:r>
              <w:rPr>
                <w:sz w:val="28"/>
                <w:szCs w:val="28"/>
              </w:rPr>
              <w:t xml:space="preserve">GV yêu cầu từng HS xác định sở thích của mình theo gợi ý </w:t>
            </w:r>
            <w:r>
              <w:rPr>
                <w:sz w:val="28"/>
                <w:szCs w:val="28"/>
              </w:rPr>
              <w:lastRenderedPageBreak/>
              <w:t>sau:</w:t>
            </w:r>
          </w:p>
          <w:p w14:paraId="55E15623" w14:textId="77777777" w:rsidR="00860622" w:rsidRDefault="00860622" w:rsidP="00860622">
            <w:pPr>
              <w:pStyle w:val="Khc0"/>
              <w:spacing w:after="0" w:line="240" w:lineRule="auto"/>
              <w:ind w:left="48" w:right="63"/>
              <w:rPr>
                <w:sz w:val="28"/>
                <w:szCs w:val="28"/>
              </w:rPr>
            </w:pPr>
            <w:r>
              <w:rPr>
                <w:sz w:val="28"/>
                <w:szCs w:val="28"/>
              </w:rPr>
              <w:t>+ Môn học yêu thích</w:t>
            </w:r>
          </w:p>
          <w:p w14:paraId="40B26C82" w14:textId="77777777" w:rsidR="00860622" w:rsidRDefault="00860622" w:rsidP="00860622">
            <w:pPr>
              <w:pStyle w:val="Khc0"/>
              <w:spacing w:after="0" w:line="240" w:lineRule="auto"/>
              <w:ind w:left="48" w:right="63"/>
              <w:rPr>
                <w:sz w:val="28"/>
                <w:szCs w:val="28"/>
              </w:rPr>
            </w:pPr>
            <w:r>
              <w:rPr>
                <w:sz w:val="28"/>
                <w:szCs w:val="28"/>
              </w:rPr>
              <w:t>+ Hoạt động thể thao yêu thích</w:t>
            </w:r>
          </w:p>
          <w:p w14:paraId="17F9915E" w14:textId="77777777" w:rsidR="00860622" w:rsidRDefault="00860622" w:rsidP="00860622">
            <w:pPr>
              <w:pStyle w:val="Khc0"/>
              <w:spacing w:after="0" w:line="240" w:lineRule="auto"/>
              <w:ind w:left="48" w:right="63"/>
              <w:rPr>
                <w:sz w:val="28"/>
                <w:szCs w:val="28"/>
              </w:rPr>
            </w:pPr>
            <w:r>
              <w:rPr>
                <w:sz w:val="28"/>
                <w:szCs w:val="28"/>
              </w:rPr>
              <w:t>+ Loại hình nghệ thuật yêu thích</w:t>
            </w:r>
          </w:p>
          <w:p w14:paraId="5C4A8A54" w14:textId="77777777" w:rsidR="00860622" w:rsidRDefault="00860622" w:rsidP="00860622">
            <w:pPr>
              <w:pStyle w:val="Khc0"/>
              <w:spacing w:after="0" w:line="240" w:lineRule="auto"/>
              <w:ind w:left="48" w:right="63"/>
              <w:rPr>
                <w:sz w:val="28"/>
                <w:szCs w:val="28"/>
              </w:rPr>
            </w:pPr>
            <w:r>
              <w:rPr>
                <w:sz w:val="28"/>
                <w:szCs w:val="28"/>
              </w:rPr>
              <w:t>+ Trò chơi yêu thích</w:t>
            </w:r>
          </w:p>
          <w:p w14:paraId="32A9A7C9" w14:textId="77777777" w:rsidR="00860622" w:rsidRDefault="00860622" w:rsidP="00860622">
            <w:pPr>
              <w:pStyle w:val="Khc0"/>
              <w:spacing w:after="0" w:line="240" w:lineRule="auto"/>
              <w:ind w:left="48" w:right="63"/>
              <w:rPr>
                <w:sz w:val="28"/>
                <w:szCs w:val="28"/>
              </w:rPr>
            </w:pPr>
            <w:r>
              <w:rPr>
                <w:sz w:val="28"/>
                <w:szCs w:val="28"/>
              </w:rPr>
              <w:t>+ Những món ăn yêu thích</w:t>
            </w:r>
          </w:p>
          <w:p w14:paraId="319699BF" w14:textId="77777777" w:rsidR="00860622" w:rsidRDefault="00860622" w:rsidP="00860622">
            <w:pPr>
              <w:pStyle w:val="Khc0"/>
              <w:spacing w:after="0" w:line="240" w:lineRule="auto"/>
              <w:ind w:left="48" w:right="63"/>
              <w:rPr>
                <w:sz w:val="28"/>
                <w:szCs w:val="28"/>
              </w:rPr>
            </w:pPr>
            <w:r>
              <w:rPr>
                <w:sz w:val="28"/>
                <w:szCs w:val="28"/>
              </w:rPr>
              <w:t>+ Màu sắc yêu thích</w:t>
            </w:r>
          </w:p>
          <w:p w14:paraId="7994F20D" w14:textId="77777777" w:rsidR="00860622" w:rsidRDefault="00860622" w:rsidP="00B27DAC">
            <w:pPr>
              <w:pStyle w:val="Khc0"/>
              <w:numPr>
                <w:ilvl w:val="0"/>
                <w:numId w:val="187"/>
              </w:numPr>
              <w:tabs>
                <w:tab w:val="left" w:pos="195"/>
              </w:tabs>
              <w:spacing w:after="0" w:line="240" w:lineRule="auto"/>
              <w:ind w:left="48" w:right="63"/>
              <w:rPr>
                <w:sz w:val="28"/>
                <w:szCs w:val="28"/>
              </w:rPr>
            </w:pPr>
            <w:r>
              <w:rPr>
                <w:sz w:val="28"/>
                <w:szCs w:val="28"/>
              </w:rPr>
              <w:t>GV hướng dẫn cách tổ chức trò chơi “Sở thích của tôi” theo tố.</w:t>
            </w:r>
          </w:p>
          <w:p w14:paraId="6216C95E" w14:textId="77777777" w:rsidR="00860622" w:rsidRPr="00C92098" w:rsidRDefault="00860622" w:rsidP="00860622">
            <w:pPr>
              <w:pStyle w:val="Khc0"/>
              <w:spacing w:after="0" w:line="240" w:lineRule="auto"/>
              <w:ind w:left="48" w:right="63"/>
              <w:rPr>
                <w:sz w:val="28"/>
                <w:szCs w:val="28"/>
              </w:rPr>
            </w:pPr>
            <w:r>
              <w:rPr>
                <w:sz w:val="28"/>
                <w:szCs w:val="28"/>
              </w:rPr>
              <w:t>Cách chơi: Yêu cầu HS đứng thành vòng tròn theo tổ. Mồi tổ cử một quản trò đứng ở giữa ném quả bóng nhỏ hoặc bông tuyết (tờ giấy vo tròn) lần lượt về phía từng bạn. Bạn nào nhận được thì sẽ nói về những sở thích đã tự xác định của mình.</w:t>
            </w:r>
          </w:p>
          <w:p w14:paraId="1F3803AD" w14:textId="77777777" w:rsidR="00860622" w:rsidRDefault="00860622" w:rsidP="00860622">
            <w:pPr>
              <w:pStyle w:val="Khc0"/>
              <w:spacing w:after="0" w:line="240" w:lineRule="auto"/>
              <w:ind w:left="48" w:right="63"/>
              <w:rPr>
                <w:sz w:val="28"/>
                <w:szCs w:val="28"/>
              </w:rPr>
            </w:pPr>
            <w:r>
              <w:rPr>
                <w:sz w:val="28"/>
                <w:szCs w:val="28"/>
              </w:rPr>
              <w:t>- Sau khi kết thúc cuộc chơi, GV khích lệ HS chia sẻ trước lớp những điểm giống và</w:t>
            </w:r>
          </w:p>
          <w:p w14:paraId="42F1C63C" w14:textId="77777777" w:rsidR="00860622" w:rsidRDefault="00860622" w:rsidP="00860622">
            <w:pPr>
              <w:pStyle w:val="Khc0"/>
              <w:spacing w:after="0" w:line="240" w:lineRule="auto"/>
              <w:ind w:left="48" w:right="63"/>
              <w:rPr>
                <w:sz w:val="28"/>
                <w:szCs w:val="28"/>
              </w:rPr>
            </w:pPr>
            <w:r>
              <w:rPr>
                <w:sz w:val="28"/>
                <w:szCs w:val="28"/>
              </w:rPr>
              <w:t>khác nhau về sở thích lành mạnh của em và các bạn.</w:t>
            </w:r>
          </w:p>
          <w:p w14:paraId="504EC316" w14:textId="77777777" w:rsidR="00860622" w:rsidRDefault="00D740C8" w:rsidP="00860622">
            <w:pPr>
              <w:pStyle w:val="Khc0"/>
              <w:spacing w:after="0" w:line="240" w:lineRule="auto"/>
              <w:ind w:left="48" w:right="63"/>
              <w:rPr>
                <w:sz w:val="28"/>
                <w:szCs w:val="28"/>
              </w:rPr>
            </w:pPr>
            <w:r>
              <w:rPr>
                <w:b/>
                <w:bCs/>
                <w:sz w:val="28"/>
                <w:szCs w:val="28"/>
              </w:rPr>
              <w:t>Bư</w:t>
            </w:r>
            <w:r w:rsidRPr="00C92098">
              <w:rPr>
                <w:b/>
                <w:bCs/>
                <w:sz w:val="28"/>
                <w:szCs w:val="28"/>
              </w:rPr>
              <w:t>ớ</w:t>
            </w:r>
            <w:r w:rsidR="00860622">
              <w:rPr>
                <w:b/>
                <w:bCs/>
                <w:sz w:val="28"/>
                <w:szCs w:val="28"/>
              </w:rPr>
              <w:t>c 2: HS thực hiện nhiệm vụ học tập</w:t>
            </w:r>
          </w:p>
          <w:p w14:paraId="789F1448" w14:textId="77777777" w:rsidR="00860622" w:rsidRDefault="00860622" w:rsidP="00860622">
            <w:pPr>
              <w:pStyle w:val="Khc0"/>
              <w:spacing w:after="0" w:line="240" w:lineRule="auto"/>
              <w:ind w:left="48" w:right="63"/>
              <w:rPr>
                <w:sz w:val="28"/>
                <w:szCs w:val="28"/>
              </w:rPr>
            </w:pPr>
            <w:r>
              <w:rPr>
                <w:sz w:val="28"/>
                <w:szCs w:val="28"/>
              </w:rPr>
              <w:t>+ HS đọc sgk và thực hiện yêu cầu.</w:t>
            </w:r>
          </w:p>
          <w:p w14:paraId="09DA0093" w14:textId="77777777" w:rsidR="00860622" w:rsidRDefault="00860622" w:rsidP="00860622">
            <w:pPr>
              <w:pStyle w:val="Khc0"/>
              <w:spacing w:after="0" w:line="240" w:lineRule="auto"/>
              <w:ind w:left="48" w:right="63"/>
              <w:rPr>
                <w:sz w:val="28"/>
                <w:szCs w:val="28"/>
              </w:rPr>
            </w:pPr>
            <w:r>
              <w:rPr>
                <w:sz w:val="28"/>
                <w:szCs w:val="28"/>
              </w:rPr>
              <w:t>+ GV đen các nhóm theo dõi, hồ trợ HS nếu cần thiết.</w:t>
            </w:r>
          </w:p>
          <w:p w14:paraId="0B54C8F8" w14:textId="77777777" w:rsidR="00860622" w:rsidRPr="00C92098" w:rsidRDefault="00860622" w:rsidP="00860622">
            <w:pPr>
              <w:pStyle w:val="Khc0"/>
              <w:spacing w:after="0" w:line="240" w:lineRule="auto"/>
              <w:ind w:left="48" w:right="63"/>
              <w:rPr>
                <w:sz w:val="28"/>
                <w:szCs w:val="28"/>
              </w:rPr>
            </w:pPr>
            <w:r>
              <w:rPr>
                <w:b/>
                <w:bCs/>
                <w:sz w:val="28"/>
                <w:szCs w:val="28"/>
              </w:rPr>
              <w:t>Bước 3: Báo cáo kết quả hoạt động và thảo luận</w:t>
            </w:r>
          </w:p>
          <w:p w14:paraId="4EAE8319" w14:textId="77777777" w:rsidR="00860622" w:rsidRDefault="00860622" w:rsidP="00860622">
            <w:pPr>
              <w:pStyle w:val="Khc0"/>
              <w:spacing w:after="0" w:line="240" w:lineRule="auto"/>
              <w:ind w:left="48" w:right="63"/>
              <w:rPr>
                <w:sz w:val="28"/>
                <w:szCs w:val="28"/>
              </w:rPr>
            </w:pPr>
            <w:r>
              <w:rPr>
                <w:sz w:val="28"/>
                <w:szCs w:val="28"/>
              </w:rPr>
              <w:t>+ GV gọi 2 bạn đại diện của 2 nhóm trả lời.</w:t>
            </w:r>
          </w:p>
          <w:p w14:paraId="17E827FB" w14:textId="77777777" w:rsidR="00860622" w:rsidRDefault="00860622" w:rsidP="00860622">
            <w:pPr>
              <w:pStyle w:val="Khc0"/>
              <w:spacing w:after="0" w:line="240" w:lineRule="auto"/>
              <w:ind w:left="48" w:right="63"/>
              <w:rPr>
                <w:sz w:val="28"/>
                <w:szCs w:val="28"/>
              </w:rPr>
            </w:pPr>
            <w:r>
              <w:rPr>
                <w:sz w:val="28"/>
                <w:szCs w:val="28"/>
              </w:rPr>
              <w:t>+ GV lưu ý sao cho mọi thành viên trong tô được lần lượt nói về sở thích của mình.</w:t>
            </w:r>
          </w:p>
          <w:p w14:paraId="4052901D" w14:textId="77777777" w:rsidR="00860622" w:rsidRDefault="00860622" w:rsidP="00860622">
            <w:pPr>
              <w:pStyle w:val="Khc0"/>
              <w:spacing w:after="0" w:line="240" w:lineRule="auto"/>
              <w:ind w:left="48" w:right="63"/>
              <w:rPr>
                <w:sz w:val="28"/>
                <w:szCs w:val="28"/>
              </w:rPr>
            </w:pPr>
            <w:r>
              <w:rPr>
                <w:sz w:val="28"/>
                <w:szCs w:val="28"/>
              </w:rPr>
              <w:t>+ GV gọi HS khác nhận xét, đánh giá.</w:t>
            </w:r>
          </w:p>
          <w:p w14:paraId="3A6F90C3" w14:textId="77777777" w:rsidR="00860622" w:rsidRDefault="00860622" w:rsidP="00860622">
            <w:pPr>
              <w:pStyle w:val="Khc0"/>
              <w:spacing w:after="0" w:line="240" w:lineRule="auto"/>
              <w:ind w:left="48" w:right="63"/>
              <w:rPr>
                <w:sz w:val="28"/>
                <w:szCs w:val="28"/>
              </w:rPr>
            </w:pPr>
            <w:r>
              <w:rPr>
                <w:b/>
                <w:bCs/>
                <w:sz w:val="28"/>
                <w:szCs w:val="28"/>
              </w:rPr>
              <w:t>Bước 4: Đánh giá kết quả, thực hiện nhiệm vụ học tập</w:t>
            </w:r>
          </w:p>
          <w:p w14:paraId="651155B7" w14:textId="77777777" w:rsidR="00860622" w:rsidRDefault="00860622" w:rsidP="00860622">
            <w:pPr>
              <w:pStyle w:val="Khc0"/>
              <w:spacing w:after="0" w:line="240" w:lineRule="auto"/>
              <w:ind w:left="48" w:right="63"/>
              <w:rPr>
                <w:sz w:val="28"/>
                <w:szCs w:val="28"/>
              </w:rPr>
            </w:pPr>
            <w:r>
              <w:rPr>
                <w:sz w:val="28"/>
                <w:szCs w:val="28"/>
              </w:rPr>
              <w:t>+ GV đánh giá, nhận xét, chuẩn kiến thức.</w:t>
            </w:r>
          </w:p>
          <w:p w14:paraId="65123541" w14:textId="77777777" w:rsidR="00860622" w:rsidRDefault="00860622" w:rsidP="00860622">
            <w:pPr>
              <w:pStyle w:val="Vnbnnidung0"/>
              <w:tabs>
                <w:tab w:val="left" w:pos="395"/>
              </w:tabs>
              <w:spacing w:after="0" w:line="240" w:lineRule="auto"/>
              <w:rPr>
                <w:b/>
                <w:bCs/>
                <w:sz w:val="28"/>
                <w:szCs w:val="28"/>
                <w:lang w:val="en-US"/>
              </w:rPr>
            </w:pPr>
            <w:r>
              <w:rPr>
                <w:sz w:val="28"/>
                <w:szCs w:val="28"/>
              </w:rPr>
              <w:t>+ HS ghi bài.</w:t>
            </w:r>
          </w:p>
        </w:tc>
        <w:tc>
          <w:tcPr>
            <w:tcW w:w="2970" w:type="dxa"/>
          </w:tcPr>
          <w:p w14:paraId="0691EE69" w14:textId="77777777" w:rsidR="00860622" w:rsidRPr="00D740C8" w:rsidRDefault="00860622" w:rsidP="00D740C8">
            <w:pPr>
              <w:pStyle w:val="Khc0"/>
              <w:spacing w:after="0" w:line="240" w:lineRule="auto"/>
              <w:ind w:left="97"/>
              <w:rPr>
                <w:sz w:val="28"/>
                <w:szCs w:val="28"/>
                <w:lang w:val="en-US"/>
              </w:rPr>
            </w:pPr>
            <w:r>
              <w:rPr>
                <w:b/>
                <w:bCs/>
                <w:sz w:val="28"/>
                <w:szCs w:val="28"/>
              </w:rPr>
              <w:lastRenderedPageBreak/>
              <w:t>1. Nhận diện sở thích của bản</w:t>
            </w:r>
            <w:r w:rsidR="00D740C8">
              <w:rPr>
                <w:sz w:val="28"/>
                <w:szCs w:val="28"/>
                <w:lang w:val="en-US"/>
              </w:rPr>
              <w:t xml:space="preserve"> </w:t>
            </w:r>
            <w:r>
              <w:rPr>
                <w:b/>
                <w:bCs/>
                <w:sz w:val="28"/>
                <w:szCs w:val="28"/>
              </w:rPr>
              <w:t>thân</w:t>
            </w:r>
            <w:r w:rsidR="00D740C8">
              <w:rPr>
                <w:b/>
                <w:bCs/>
                <w:sz w:val="28"/>
                <w:szCs w:val="28"/>
                <w:lang w:val="en-US"/>
              </w:rPr>
              <w:t>:</w:t>
            </w:r>
          </w:p>
          <w:p w14:paraId="2773E5EC" w14:textId="77777777" w:rsidR="00860622" w:rsidRPr="00C92098" w:rsidRDefault="00860622" w:rsidP="00860622">
            <w:pPr>
              <w:pStyle w:val="Vnbnnidung0"/>
              <w:tabs>
                <w:tab w:val="left" w:pos="395"/>
              </w:tabs>
              <w:spacing w:after="0" w:line="240" w:lineRule="auto"/>
              <w:rPr>
                <w:b/>
                <w:bCs/>
                <w:sz w:val="28"/>
                <w:szCs w:val="28"/>
              </w:rPr>
            </w:pPr>
            <w:r>
              <w:rPr>
                <w:sz w:val="28"/>
                <w:szCs w:val="28"/>
              </w:rPr>
              <w:lastRenderedPageBreak/>
              <w:t>- Ai cũng có những sở thích riêng. Những sở thích riêng của mồi người làm nên sự độc đáo cùa người đó. Mọi sở thích không làm ảnh hưởng đến người khác và xã hội đều được tôn trọng.</w:t>
            </w:r>
          </w:p>
        </w:tc>
      </w:tr>
    </w:tbl>
    <w:p w14:paraId="0614E148" w14:textId="77777777" w:rsidR="00860622" w:rsidRDefault="00860622" w:rsidP="00D740C8">
      <w:pPr>
        <w:pStyle w:val="Chthchbng0"/>
        <w:ind w:left="-270" w:right="-476"/>
        <w:rPr>
          <w:sz w:val="28"/>
          <w:szCs w:val="28"/>
        </w:rPr>
      </w:pPr>
      <w:r>
        <w:rPr>
          <w:sz w:val="28"/>
          <w:szCs w:val="28"/>
        </w:rPr>
        <w:lastRenderedPageBreak/>
        <w:t>Hoạt động 2: Nhận diện những khả năng của bản thân</w:t>
      </w:r>
    </w:p>
    <w:p w14:paraId="6A133084" w14:textId="77777777" w:rsidR="00860622" w:rsidRDefault="00860622" w:rsidP="00D740C8">
      <w:pPr>
        <w:pStyle w:val="Tiu20"/>
        <w:keepNext/>
        <w:keepLines/>
        <w:tabs>
          <w:tab w:val="left" w:pos="385"/>
        </w:tabs>
        <w:spacing w:after="0" w:line="240" w:lineRule="auto"/>
        <w:ind w:left="-270" w:right="-476"/>
        <w:rPr>
          <w:sz w:val="28"/>
          <w:szCs w:val="28"/>
        </w:rPr>
      </w:pPr>
      <w:bookmarkStart w:id="1707" w:name="bookmark1718"/>
      <w:bookmarkStart w:id="1708" w:name="bookmark1719"/>
      <w:bookmarkStart w:id="1709" w:name="bookmark1716"/>
      <w:bookmarkStart w:id="1710" w:name="bookmark1717"/>
      <w:bookmarkEnd w:id="1707"/>
      <w:r w:rsidRPr="00C92098">
        <w:rPr>
          <w:rFonts w:eastAsia="Arial Unicode MS"/>
          <w:bCs w:val="0"/>
          <w:sz w:val="28"/>
          <w:szCs w:val="28"/>
        </w:rPr>
        <w:t>a.</w:t>
      </w:r>
      <w:r w:rsidRPr="00C92098">
        <w:rPr>
          <w:rFonts w:eastAsia="Arial Unicode MS"/>
          <w:b w:val="0"/>
          <w:bCs w:val="0"/>
          <w:sz w:val="28"/>
          <w:szCs w:val="28"/>
        </w:rPr>
        <w:t xml:space="preserve"> </w:t>
      </w:r>
      <w:r>
        <w:rPr>
          <w:sz w:val="28"/>
          <w:szCs w:val="28"/>
        </w:rPr>
        <w:t>Mục tiêu:</w:t>
      </w:r>
      <w:bookmarkEnd w:id="1708"/>
      <w:bookmarkEnd w:id="1709"/>
      <w:bookmarkEnd w:id="1710"/>
    </w:p>
    <w:p w14:paraId="7D391BFB" w14:textId="77777777" w:rsidR="00860622" w:rsidRPr="00C92098" w:rsidRDefault="00860622" w:rsidP="00D740C8">
      <w:pPr>
        <w:pStyle w:val="Vnbnnidung0"/>
        <w:tabs>
          <w:tab w:val="left" w:pos="395"/>
        </w:tabs>
        <w:spacing w:after="0" w:line="240" w:lineRule="auto"/>
        <w:ind w:left="-270" w:right="-476"/>
        <w:rPr>
          <w:b/>
          <w:bCs/>
          <w:sz w:val="28"/>
          <w:szCs w:val="28"/>
        </w:rPr>
      </w:pPr>
      <w:r>
        <w:rPr>
          <w:sz w:val="28"/>
          <w:szCs w:val="28"/>
        </w:rPr>
        <w:t>-</w:t>
      </w:r>
      <w:r w:rsidRPr="00C92098">
        <w:rPr>
          <w:sz w:val="28"/>
          <w:szCs w:val="28"/>
        </w:rPr>
        <w:t xml:space="preserve"> </w:t>
      </w:r>
      <w:r>
        <w:rPr>
          <w:sz w:val="28"/>
          <w:szCs w:val="28"/>
        </w:rPr>
        <w:t>Tự nhận thức được những khả năng của bán thân bao gồm những việc có thể làm được và những điều có thể làm tốt để phát huy;</w:t>
      </w:r>
    </w:p>
    <w:p w14:paraId="12F358D5" w14:textId="77777777" w:rsidR="00860622" w:rsidRDefault="00860622" w:rsidP="00D740C8">
      <w:pPr>
        <w:pStyle w:val="Vnbnnidung0"/>
        <w:spacing w:after="0" w:line="240" w:lineRule="auto"/>
        <w:ind w:left="-270" w:right="-476"/>
        <w:rPr>
          <w:sz w:val="28"/>
          <w:szCs w:val="28"/>
        </w:rPr>
      </w:pPr>
      <w:r>
        <w:rPr>
          <w:sz w:val="28"/>
          <w:szCs w:val="28"/>
        </w:rPr>
        <w:t>- Rèn luyện ki năng tự nhận thức bản thân.</w:t>
      </w:r>
    </w:p>
    <w:p w14:paraId="1CA3A58B" w14:textId="77777777" w:rsidR="00D740C8" w:rsidRPr="00C92098" w:rsidRDefault="00860622" w:rsidP="00D740C8">
      <w:pPr>
        <w:pStyle w:val="Vnbnnidung0"/>
        <w:spacing w:after="0" w:line="240" w:lineRule="auto"/>
        <w:ind w:left="-270" w:right="-476"/>
        <w:rPr>
          <w:sz w:val="28"/>
          <w:szCs w:val="28"/>
        </w:rPr>
      </w:pPr>
      <w:r>
        <w:rPr>
          <w:b/>
          <w:bCs/>
          <w:sz w:val="28"/>
          <w:szCs w:val="28"/>
        </w:rPr>
        <w:t xml:space="preserve">b. Nội dung:HS </w:t>
      </w:r>
      <w:r>
        <w:rPr>
          <w:sz w:val="28"/>
          <w:szCs w:val="28"/>
        </w:rPr>
        <w:t xml:space="preserve">nêu suy nghĩ của mình </w:t>
      </w:r>
    </w:p>
    <w:p w14:paraId="4D1287E2" w14:textId="77777777" w:rsidR="00860622" w:rsidRDefault="00860622" w:rsidP="00D740C8">
      <w:pPr>
        <w:pStyle w:val="Vnbnnidung0"/>
        <w:spacing w:after="0" w:line="240" w:lineRule="auto"/>
        <w:ind w:left="-270" w:right="-476"/>
        <w:rPr>
          <w:sz w:val="28"/>
          <w:szCs w:val="28"/>
        </w:rPr>
      </w:pPr>
      <w:r>
        <w:rPr>
          <w:b/>
          <w:bCs/>
          <w:sz w:val="28"/>
          <w:szCs w:val="28"/>
        </w:rPr>
        <w:t xml:space="preserve">c. Sản phẩm: </w:t>
      </w:r>
      <w:r>
        <w:rPr>
          <w:sz w:val="28"/>
          <w:szCs w:val="28"/>
        </w:rPr>
        <w:t>kết quả thực hiện cùa HS.</w:t>
      </w:r>
    </w:p>
    <w:p w14:paraId="5AF3C064" w14:textId="77777777" w:rsidR="00860622" w:rsidRPr="00C92098" w:rsidRDefault="00860622" w:rsidP="00D740C8">
      <w:pPr>
        <w:pStyle w:val="Chthchbng0"/>
        <w:ind w:left="-270" w:right="-476"/>
        <w:rPr>
          <w:sz w:val="28"/>
          <w:szCs w:val="28"/>
        </w:rPr>
      </w:pPr>
      <w:r>
        <w:rPr>
          <w:sz w:val="28"/>
          <w:szCs w:val="28"/>
        </w:rPr>
        <w:t>d. Tổ chức thực hiện:</w:t>
      </w:r>
    </w:p>
    <w:tbl>
      <w:tblPr>
        <w:tblStyle w:val="TableGrid"/>
        <w:tblW w:w="9900" w:type="dxa"/>
        <w:tblInd w:w="-162" w:type="dxa"/>
        <w:tblLook w:val="04A0" w:firstRow="1" w:lastRow="0" w:firstColumn="1" w:lastColumn="0" w:noHBand="0" w:noVBand="1"/>
      </w:tblPr>
      <w:tblGrid>
        <w:gridCol w:w="6750"/>
        <w:gridCol w:w="3150"/>
      </w:tblGrid>
      <w:tr w:rsidR="00860622" w14:paraId="15BCAB6B" w14:textId="77777777" w:rsidTr="00D740C8">
        <w:tc>
          <w:tcPr>
            <w:tcW w:w="6750" w:type="dxa"/>
          </w:tcPr>
          <w:p w14:paraId="5428AD9E" w14:textId="77777777" w:rsidR="00860622" w:rsidRPr="00C92098" w:rsidRDefault="00860622" w:rsidP="00710801">
            <w:pPr>
              <w:pStyle w:val="Vnbnnidung0"/>
              <w:tabs>
                <w:tab w:val="left" w:pos="395"/>
              </w:tabs>
              <w:spacing w:after="0" w:line="240" w:lineRule="auto"/>
              <w:jc w:val="center"/>
              <w:rPr>
                <w:b/>
                <w:bCs/>
                <w:sz w:val="28"/>
                <w:szCs w:val="28"/>
              </w:rPr>
            </w:pPr>
            <w:r w:rsidRPr="00D47236">
              <w:rPr>
                <w:b/>
                <w:bCs/>
                <w:sz w:val="24"/>
                <w:szCs w:val="24"/>
              </w:rPr>
              <w:t>HOẠT ĐỘNG CỦA GV - HS</w:t>
            </w:r>
          </w:p>
        </w:tc>
        <w:tc>
          <w:tcPr>
            <w:tcW w:w="3150" w:type="dxa"/>
          </w:tcPr>
          <w:p w14:paraId="379978D1" w14:textId="77777777" w:rsidR="00860622" w:rsidRDefault="00860622" w:rsidP="00710801">
            <w:pPr>
              <w:pStyle w:val="Vnbnnidung0"/>
              <w:tabs>
                <w:tab w:val="left" w:pos="395"/>
              </w:tabs>
              <w:spacing w:after="0" w:line="240" w:lineRule="auto"/>
              <w:jc w:val="center"/>
              <w:rPr>
                <w:b/>
                <w:bCs/>
                <w:sz w:val="28"/>
                <w:szCs w:val="28"/>
                <w:lang w:val="en-US"/>
              </w:rPr>
            </w:pPr>
            <w:r>
              <w:rPr>
                <w:b/>
                <w:bCs/>
                <w:sz w:val="24"/>
                <w:szCs w:val="24"/>
              </w:rPr>
              <w:t>D</w:t>
            </w:r>
            <w:r>
              <w:rPr>
                <w:b/>
                <w:bCs/>
                <w:sz w:val="24"/>
                <w:szCs w:val="24"/>
                <w:lang w:val="en-US"/>
              </w:rPr>
              <w:t xml:space="preserve">Ụ </w:t>
            </w:r>
            <w:r w:rsidRPr="00D47236">
              <w:rPr>
                <w:b/>
                <w:bCs/>
                <w:sz w:val="24"/>
                <w:szCs w:val="24"/>
              </w:rPr>
              <w:t>KIẾN SẢN PHẨM</w:t>
            </w:r>
          </w:p>
        </w:tc>
      </w:tr>
      <w:tr w:rsidR="00860622" w14:paraId="59946F35" w14:textId="77777777" w:rsidTr="00D740C8">
        <w:tc>
          <w:tcPr>
            <w:tcW w:w="6750" w:type="dxa"/>
          </w:tcPr>
          <w:p w14:paraId="0208D1E9" w14:textId="77777777" w:rsidR="00860622" w:rsidRDefault="00860622" w:rsidP="00860622">
            <w:pPr>
              <w:pStyle w:val="Khc0"/>
              <w:spacing w:after="0" w:line="240" w:lineRule="auto"/>
              <w:rPr>
                <w:sz w:val="28"/>
                <w:szCs w:val="28"/>
              </w:rPr>
            </w:pPr>
            <w:r>
              <w:rPr>
                <w:b/>
                <w:bCs/>
                <w:sz w:val="28"/>
                <w:szCs w:val="28"/>
              </w:rPr>
              <w:t>Bước 1: GV chuyến giao nhiệm vụ học tập</w:t>
            </w:r>
          </w:p>
          <w:p w14:paraId="2769874D" w14:textId="77777777" w:rsidR="00860622" w:rsidRDefault="00860622" w:rsidP="00B27DAC">
            <w:pPr>
              <w:pStyle w:val="Khc0"/>
              <w:numPr>
                <w:ilvl w:val="0"/>
                <w:numId w:val="188"/>
              </w:numPr>
              <w:tabs>
                <w:tab w:val="left" w:pos="165"/>
              </w:tabs>
              <w:spacing w:after="0" w:line="240" w:lineRule="auto"/>
              <w:rPr>
                <w:sz w:val="28"/>
                <w:szCs w:val="28"/>
              </w:rPr>
            </w:pPr>
            <w:r>
              <w:rPr>
                <w:sz w:val="28"/>
                <w:szCs w:val="28"/>
              </w:rPr>
              <w:t>GV yêu cầu HS suy ngầm về khả năng của mình theo những gợi ý sau:</w:t>
            </w:r>
          </w:p>
          <w:p w14:paraId="16785C89" w14:textId="77777777" w:rsidR="00860622" w:rsidRDefault="00860622" w:rsidP="00860622">
            <w:pPr>
              <w:pStyle w:val="Khc0"/>
              <w:spacing w:after="0" w:line="240" w:lineRule="auto"/>
              <w:rPr>
                <w:sz w:val="28"/>
                <w:szCs w:val="28"/>
              </w:rPr>
            </w:pPr>
            <w:r>
              <w:rPr>
                <w:sz w:val="28"/>
                <w:szCs w:val="28"/>
              </w:rPr>
              <w:t>+ Nêu những việc em có thế làm được hằng ngày</w:t>
            </w:r>
          </w:p>
          <w:p w14:paraId="2282A9CC" w14:textId="77777777" w:rsidR="00860622" w:rsidRDefault="00860622" w:rsidP="00860622">
            <w:pPr>
              <w:pStyle w:val="Khc0"/>
              <w:spacing w:after="0" w:line="240" w:lineRule="auto"/>
              <w:rPr>
                <w:sz w:val="28"/>
                <w:szCs w:val="28"/>
              </w:rPr>
            </w:pPr>
            <w:r>
              <w:rPr>
                <w:sz w:val="28"/>
                <w:szCs w:val="28"/>
              </w:rPr>
              <w:t>+ Chỉ ra những việc em đã làm tốt</w:t>
            </w:r>
          </w:p>
          <w:p w14:paraId="09B8A92A" w14:textId="77777777" w:rsidR="00860622" w:rsidRDefault="00860622" w:rsidP="00B27DAC">
            <w:pPr>
              <w:pStyle w:val="Khc0"/>
              <w:numPr>
                <w:ilvl w:val="0"/>
                <w:numId w:val="188"/>
              </w:numPr>
              <w:tabs>
                <w:tab w:val="left" w:pos="190"/>
              </w:tabs>
              <w:spacing w:after="0" w:line="240" w:lineRule="auto"/>
              <w:rPr>
                <w:sz w:val="28"/>
                <w:szCs w:val="28"/>
              </w:rPr>
            </w:pPr>
            <w:r>
              <w:rPr>
                <w:sz w:val="28"/>
                <w:szCs w:val="28"/>
              </w:rPr>
              <w:t>GV yêu cầu HS đi tìm những bạn có khả năng giống mình để tạo thành một nhóm.</w:t>
            </w:r>
          </w:p>
          <w:p w14:paraId="0C3E70A0" w14:textId="77777777" w:rsidR="00860622" w:rsidRDefault="00860622" w:rsidP="00860622">
            <w:pPr>
              <w:pStyle w:val="Khc0"/>
              <w:spacing w:after="0" w:line="240" w:lineRule="auto"/>
              <w:rPr>
                <w:sz w:val="28"/>
                <w:szCs w:val="28"/>
              </w:rPr>
            </w:pPr>
            <w:r>
              <w:rPr>
                <w:b/>
                <w:bCs/>
                <w:sz w:val="28"/>
                <w:szCs w:val="28"/>
              </w:rPr>
              <w:lastRenderedPageBreak/>
              <w:t>Bước 2: HS thực hiện nhiệm vụ học tập</w:t>
            </w:r>
          </w:p>
          <w:p w14:paraId="52735EB9" w14:textId="77777777" w:rsidR="00860622" w:rsidRDefault="00860622" w:rsidP="00860622">
            <w:pPr>
              <w:pStyle w:val="Khc0"/>
              <w:spacing w:after="0" w:line="240" w:lineRule="auto"/>
              <w:rPr>
                <w:sz w:val="28"/>
                <w:szCs w:val="28"/>
              </w:rPr>
            </w:pPr>
            <w:r>
              <w:rPr>
                <w:sz w:val="28"/>
                <w:szCs w:val="28"/>
              </w:rPr>
              <w:t>+ HS đọc sgk và thực hiện yêu cầu.</w:t>
            </w:r>
          </w:p>
          <w:p w14:paraId="2F05CCAE" w14:textId="77777777" w:rsidR="00860622" w:rsidRDefault="00860622" w:rsidP="00860622">
            <w:pPr>
              <w:pStyle w:val="Khc0"/>
              <w:spacing w:after="0" w:line="240" w:lineRule="auto"/>
              <w:rPr>
                <w:sz w:val="28"/>
                <w:szCs w:val="28"/>
              </w:rPr>
            </w:pPr>
            <w:r>
              <w:rPr>
                <w:sz w:val="28"/>
                <w:szCs w:val="28"/>
              </w:rPr>
              <w:t>+ GV đến các nhóm theo dõi, hỗ trợ HS nếu cần thiết.</w:t>
            </w:r>
          </w:p>
          <w:p w14:paraId="0C89F127" w14:textId="77777777" w:rsidR="00860622" w:rsidRPr="00C92098" w:rsidRDefault="00860622" w:rsidP="00860622">
            <w:pPr>
              <w:pStyle w:val="Khc0"/>
              <w:spacing w:after="0" w:line="240" w:lineRule="auto"/>
              <w:rPr>
                <w:sz w:val="28"/>
                <w:szCs w:val="28"/>
              </w:rPr>
            </w:pPr>
            <w:r>
              <w:rPr>
                <w:b/>
                <w:bCs/>
                <w:sz w:val="28"/>
                <w:szCs w:val="28"/>
              </w:rPr>
              <w:t>B</w:t>
            </w:r>
            <w:r w:rsidRPr="00C92098">
              <w:rPr>
                <w:b/>
                <w:bCs/>
                <w:sz w:val="28"/>
                <w:szCs w:val="28"/>
              </w:rPr>
              <w:t>ước</w:t>
            </w:r>
            <w:r>
              <w:rPr>
                <w:b/>
                <w:bCs/>
                <w:sz w:val="28"/>
                <w:szCs w:val="28"/>
              </w:rPr>
              <w:t xml:space="preserve"> 3: Báo cáo kết quả hoạt động và thảo luận</w:t>
            </w:r>
          </w:p>
          <w:p w14:paraId="22F512A7" w14:textId="77777777" w:rsidR="00860622" w:rsidRDefault="00860622" w:rsidP="00860622">
            <w:pPr>
              <w:pStyle w:val="Khc0"/>
              <w:spacing w:after="0" w:line="240" w:lineRule="auto"/>
              <w:rPr>
                <w:sz w:val="28"/>
                <w:szCs w:val="28"/>
              </w:rPr>
            </w:pPr>
            <w:r>
              <w:rPr>
                <w:sz w:val="28"/>
                <w:szCs w:val="28"/>
              </w:rPr>
              <w:t>+ GV gọi 2 bạn đại diện của 2 nhóm trả lời.</w:t>
            </w:r>
          </w:p>
          <w:p w14:paraId="2ED94DF6" w14:textId="77777777" w:rsidR="00860622" w:rsidRPr="00C92098" w:rsidRDefault="00860622" w:rsidP="00860622">
            <w:pPr>
              <w:pStyle w:val="Vnbnnidung0"/>
              <w:tabs>
                <w:tab w:val="left" w:pos="395"/>
              </w:tabs>
              <w:spacing w:after="0" w:line="240" w:lineRule="auto"/>
              <w:rPr>
                <w:sz w:val="28"/>
                <w:szCs w:val="28"/>
              </w:rPr>
            </w:pPr>
            <w:r>
              <w:rPr>
                <w:sz w:val="28"/>
                <w:szCs w:val="28"/>
              </w:rPr>
              <w:t>+ GV gọi HS khác nhận xét, đánh giá.</w:t>
            </w:r>
          </w:p>
          <w:p w14:paraId="6190A02B" w14:textId="77777777" w:rsidR="00860622" w:rsidRDefault="00860622" w:rsidP="00860622">
            <w:pPr>
              <w:pStyle w:val="Khc0"/>
              <w:spacing w:after="0" w:line="240" w:lineRule="auto"/>
              <w:rPr>
                <w:sz w:val="28"/>
                <w:szCs w:val="28"/>
              </w:rPr>
            </w:pPr>
            <w:r>
              <w:rPr>
                <w:b/>
                <w:bCs/>
                <w:sz w:val="28"/>
                <w:szCs w:val="28"/>
              </w:rPr>
              <w:t>Bước 4: Đánh giá kết quả, thực hiện nhiệm vụ học tập</w:t>
            </w:r>
          </w:p>
          <w:p w14:paraId="045D8E9B" w14:textId="77777777" w:rsidR="00860622" w:rsidRDefault="00860622" w:rsidP="00860622">
            <w:pPr>
              <w:pStyle w:val="Khc0"/>
              <w:spacing w:after="0" w:line="240" w:lineRule="auto"/>
              <w:rPr>
                <w:sz w:val="28"/>
                <w:szCs w:val="28"/>
              </w:rPr>
            </w:pPr>
            <w:r>
              <w:rPr>
                <w:sz w:val="28"/>
                <w:szCs w:val="28"/>
              </w:rPr>
              <w:t>+ GV đánh giá, nhận xét, chuẩn kiến thức.</w:t>
            </w:r>
          </w:p>
          <w:p w14:paraId="143482E3" w14:textId="77777777" w:rsidR="00860622" w:rsidRPr="00860622" w:rsidRDefault="00860622" w:rsidP="00860622">
            <w:pPr>
              <w:pStyle w:val="Vnbnnidung0"/>
              <w:tabs>
                <w:tab w:val="left" w:pos="395"/>
              </w:tabs>
              <w:spacing w:after="0" w:line="240" w:lineRule="auto"/>
              <w:rPr>
                <w:b/>
                <w:bCs/>
                <w:sz w:val="28"/>
                <w:szCs w:val="28"/>
                <w:lang w:val="en-US"/>
              </w:rPr>
            </w:pPr>
            <w:r>
              <w:rPr>
                <w:sz w:val="28"/>
                <w:szCs w:val="28"/>
              </w:rPr>
              <w:t>+ HS ghi bài.</w:t>
            </w:r>
          </w:p>
        </w:tc>
        <w:tc>
          <w:tcPr>
            <w:tcW w:w="3150" w:type="dxa"/>
          </w:tcPr>
          <w:p w14:paraId="3D8E093E" w14:textId="77777777" w:rsidR="00860622" w:rsidRDefault="00860622" w:rsidP="00D740C8">
            <w:pPr>
              <w:pStyle w:val="Khc0"/>
              <w:spacing w:after="0" w:line="240" w:lineRule="auto"/>
              <w:rPr>
                <w:sz w:val="28"/>
                <w:szCs w:val="28"/>
              </w:rPr>
            </w:pPr>
            <w:r>
              <w:rPr>
                <w:b/>
                <w:bCs/>
                <w:sz w:val="28"/>
                <w:szCs w:val="28"/>
              </w:rPr>
              <w:lastRenderedPageBreak/>
              <w:t>2. Nhận diện những khả năng của bản thân</w:t>
            </w:r>
          </w:p>
          <w:p w14:paraId="0D057401" w14:textId="77777777" w:rsidR="00860622" w:rsidRDefault="00860622" w:rsidP="00B27DAC">
            <w:pPr>
              <w:pStyle w:val="Khc0"/>
              <w:numPr>
                <w:ilvl w:val="0"/>
                <w:numId w:val="189"/>
              </w:numPr>
              <w:tabs>
                <w:tab w:val="left" w:pos="170"/>
              </w:tabs>
              <w:spacing w:after="0" w:line="240" w:lineRule="auto"/>
              <w:rPr>
                <w:sz w:val="28"/>
                <w:szCs w:val="28"/>
              </w:rPr>
            </w:pPr>
            <w:r>
              <w:rPr>
                <w:sz w:val="28"/>
                <w:szCs w:val="28"/>
              </w:rPr>
              <w:t xml:space="preserve">Những việc làm hằng ngày: giảng bài cho em hoặc cho bạn, chơi đàn, chơi cờ, làm đố chơi, làm hoa, hoà giải mâu thuẫn </w:t>
            </w:r>
            <w:r>
              <w:rPr>
                <w:sz w:val="28"/>
                <w:szCs w:val="28"/>
              </w:rPr>
              <w:lastRenderedPageBreak/>
              <w:t>giữa các bạn,...</w:t>
            </w:r>
          </w:p>
          <w:p w14:paraId="25401418" w14:textId="77777777" w:rsidR="00860622" w:rsidRDefault="00860622" w:rsidP="00B27DAC">
            <w:pPr>
              <w:pStyle w:val="Khc0"/>
              <w:numPr>
                <w:ilvl w:val="0"/>
                <w:numId w:val="189"/>
              </w:numPr>
              <w:tabs>
                <w:tab w:val="left" w:pos="156"/>
              </w:tabs>
              <w:spacing w:after="0" w:line="240" w:lineRule="auto"/>
              <w:rPr>
                <w:sz w:val="28"/>
                <w:szCs w:val="28"/>
              </w:rPr>
            </w:pPr>
            <w:r>
              <w:rPr>
                <w:sz w:val="28"/>
                <w:szCs w:val="28"/>
              </w:rPr>
              <w:t>Những việc em đã làm tốt:</w:t>
            </w:r>
          </w:p>
          <w:p w14:paraId="264FAC5F" w14:textId="77777777" w:rsidR="00860622" w:rsidRPr="00C92098" w:rsidRDefault="00860622" w:rsidP="00D740C8">
            <w:pPr>
              <w:pStyle w:val="Vnbnnidung0"/>
              <w:tabs>
                <w:tab w:val="left" w:pos="395"/>
              </w:tabs>
              <w:spacing w:after="0" w:line="240" w:lineRule="auto"/>
              <w:rPr>
                <w:b/>
                <w:bCs/>
                <w:sz w:val="28"/>
                <w:szCs w:val="28"/>
              </w:rPr>
            </w:pPr>
            <w:r>
              <w:rPr>
                <w:sz w:val="28"/>
                <w:szCs w:val="28"/>
              </w:rPr>
              <w:t>học giỏi môn Toán, có thành tích trong các cuộc thi, vẽ đẹp, thuyết trình, diễn đạt hay,...</w:t>
            </w:r>
          </w:p>
        </w:tc>
      </w:tr>
    </w:tbl>
    <w:p w14:paraId="2E7B3506" w14:textId="77777777" w:rsidR="00150A58" w:rsidRPr="00C92098" w:rsidRDefault="00860622" w:rsidP="00D740C8">
      <w:pPr>
        <w:ind w:left="-270" w:right="-386"/>
        <w:rPr>
          <w:rFonts w:ascii="Times New Roman" w:hAnsi="Times New Roman" w:cs="Times New Roman"/>
          <w:b/>
          <w:sz w:val="28"/>
          <w:szCs w:val="28"/>
        </w:rPr>
      </w:pPr>
      <w:r w:rsidRPr="00C92098">
        <w:rPr>
          <w:rFonts w:ascii="Times New Roman" w:hAnsi="Times New Roman" w:cs="Times New Roman"/>
          <w:b/>
          <w:sz w:val="28"/>
          <w:szCs w:val="28"/>
        </w:rPr>
        <w:lastRenderedPageBreak/>
        <w:t>C</w:t>
      </w:r>
      <w:r w:rsidR="00837037" w:rsidRPr="00860622">
        <w:rPr>
          <w:rFonts w:ascii="Times New Roman" w:hAnsi="Times New Roman" w:cs="Times New Roman"/>
          <w:b/>
          <w:sz w:val="28"/>
          <w:szCs w:val="28"/>
        </w:rPr>
        <w:t>. HOẠT ĐỘNG LUYỆN TẬP</w:t>
      </w:r>
    </w:p>
    <w:p w14:paraId="47ADE8D1" w14:textId="77777777" w:rsidR="00150A58" w:rsidRDefault="00D740C8" w:rsidP="00D740C8">
      <w:pPr>
        <w:pStyle w:val="Vnbnnidung0"/>
        <w:tabs>
          <w:tab w:val="left" w:pos="385"/>
        </w:tabs>
        <w:spacing w:after="0" w:line="240" w:lineRule="auto"/>
        <w:ind w:left="-270" w:right="-386"/>
        <w:rPr>
          <w:sz w:val="28"/>
          <w:szCs w:val="28"/>
        </w:rPr>
      </w:pPr>
      <w:bookmarkStart w:id="1711" w:name="bookmark1720"/>
      <w:bookmarkEnd w:id="1711"/>
      <w:r w:rsidRPr="00C92098">
        <w:rPr>
          <w:b/>
          <w:bCs/>
          <w:sz w:val="28"/>
          <w:szCs w:val="28"/>
        </w:rPr>
        <w:t xml:space="preserve">a. </w:t>
      </w:r>
      <w:r w:rsidR="00837037">
        <w:rPr>
          <w:b/>
          <w:bCs/>
          <w:sz w:val="28"/>
          <w:szCs w:val="28"/>
        </w:rPr>
        <w:t xml:space="preserve">Mục tiêu: </w:t>
      </w:r>
      <w:r w:rsidR="00837037">
        <w:rPr>
          <w:sz w:val="28"/>
          <w:szCs w:val="28"/>
        </w:rPr>
        <w:t>Thê hiện được khả năng, sở thích của bản thân qua việc làm sản phẩm tự chọn.</w:t>
      </w:r>
    </w:p>
    <w:p w14:paraId="75C97842" w14:textId="77777777" w:rsidR="00150A58" w:rsidRDefault="00D740C8" w:rsidP="00D740C8">
      <w:pPr>
        <w:pStyle w:val="Vnbnnidung0"/>
        <w:tabs>
          <w:tab w:val="left" w:pos="395"/>
        </w:tabs>
        <w:spacing w:after="0" w:line="240" w:lineRule="auto"/>
        <w:ind w:left="-270" w:right="-386"/>
        <w:rPr>
          <w:sz w:val="28"/>
          <w:szCs w:val="28"/>
        </w:rPr>
      </w:pPr>
      <w:bookmarkStart w:id="1712" w:name="bookmark1721"/>
      <w:bookmarkEnd w:id="1712"/>
      <w:r w:rsidRPr="00C92098">
        <w:rPr>
          <w:b/>
          <w:bCs/>
          <w:sz w:val="28"/>
          <w:szCs w:val="28"/>
        </w:rPr>
        <w:t xml:space="preserve">b. </w:t>
      </w:r>
      <w:r w:rsidR="00837037">
        <w:rPr>
          <w:b/>
          <w:bCs/>
          <w:sz w:val="28"/>
          <w:szCs w:val="28"/>
        </w:rPr>
        <w:t xml:space="preserve">Nội dung: </w:t>
      </w:r>
      <w:r w:rsidR="00837037">
        <w:rPr>
          <w:sz w:val="28"/>
          <w:szCs w:val="28"/>
        </w:rPr>
        <w:t>Sử dụng sgk, kiến thức đã học đe hoàn thành bài tập</w:t>
      </w:r>
    </w:p>
    <w:p w14:paraId="4D17701D" w14:textId="77777777" w:rsidR="00150A58" w:rsidRDefault="00D740C8" w:rsidP="00D740C8">
      <w:pPr>
        <w:pStyle w:val="Vnbnnidung0"/>
        <w:tabs>
          <w:tab w:val="left" w:pos="395"/>
        </w:tabs>
        <w:spacing w:after="0" w:line="240" w:lineRule="auto"/>
        <w:ind w:left="-270" w:right="-386"/>
        <w:rPr>
          <w:sz w:val="28"/>
          <w:szCs w:val="28"/>
        </w:rPr>
      </w:pPr>
      <w:bookmarkStart w:id="1713" w:name="bookmark1722"/>
      <w:bookmarkEnd w:id="1713"/>
      <w:r w:rsidRPr="00C92098">
        <w:rPr>
          <w:b/>
          <w:bCs/>
          <w:sz w:val="28"/>
          <w:szCs w:val="28"/>
        </w:rPr>
        <w:t xml:space="preserve">c. </w:t>
      </w:r>
      <w:r w:rsidR="00837037">
        <w:rPr>
          <w:b/>
          <w:bCs/>
          <w:sz w:val="28"/>
          <w:szCs w:val="28"/>
        </w:rPr>
        <w:t xml:space="preserve">Sản phẩm: </w:t>
      </w:r>
      <w:r w:rsidR="00837037">
        <w:rPr>
          <w:sz w:val="28"/>
          <w:szCs w:val="28"/>
        </w:rPr>
        <w:t>Kết quả cúa HS.</w:t>
      </w:r>
    </w:p>
    <w:p w14:paraId="1734F75B" w14:textId="77777777" w:rsidR="00150A58" w:rsidRDefault="00D740C8" w:rsidP="00D740C8">
      <w:pPr>
        <w:pStyle w:val="Tiu20"/>
        <w:keepNext/>
        <w:keepLines/>
        <w:tabs>
          <w:tab w:val="left" w:pos="395"/>
        </w:tabs>
        <w:spacing w:after="0" w:line="240" w:lineRule="auto"/>
        <w:ind w:left="-270" w:right="-386"/>
        <w:rPr>
          <w:sz w:val="28"/>
          <w:szCs w:val="28"/>
        </w:rPr>
      </w:pPr>
      <w:bookmarkStart w:id="1714" w:name="bookmark1725"/>
      <w:bookmarkStart w:id="1715" w:name="bookmark1726"/>
      <w:bookmarkStart w:id="1716" w:name="bookmark1723"/>
      <w:bookmarkStart w:id="1717" w:name="bookmark1724"/>
      <w:bookmarkEnd w:id="1714"/>
      <w:r w:rsidRPr="00C92098">
        <w:rPr>
          <w:sz w:val="28"/>
          <w:szCs w:val="28"/>
        </w:rPr>
        <w:t xml:space="preserve">d. </w:t>
      </w:r>
      <w:r>
        <w:rPr>
          <w:sz w:val="28"/>
          <w:szCs w:val="28"/>
        </w:rPr>
        <w:t>T</w:t>
      </w:r>
      <w:r w:rsidRPr="00C92098">
        <w:rPr>
          <w:sz w:val="28"/>
          <w:szCs w:val="28"/>
        </w:rPr>
        <w:t>ổ</w:t>
      </w:r>
      <w:r w:rsidR="00837037">
        <w:rPr>
          <w:sz w:val="28"/>
          <w:szCs w:val="28"/>
        </w:rPr>
        <w:t xml:space="preserve"> chức thực hiện:</w:t>
      </w:r>
      <w:bookmarkEnd w:id="1715"/>
      <w:bookmarkEnd w:id="1716"/>
      <w:bookmarkEnd w:id="1717"/>
    </w:p>
    <w:p w14:paraId="66022A55" w14:textId="77777777" w:rsidR="00150A58" w:rsidRDefault="00D740C8" w:rsidP="00D740C8">
      <w:pPr>
        <w:pStyle w:val="Vnbnnidung0"/>
        <w:tabs>
          <w:tab w:val="left" w:pos="273"/>
        </w:tabs>
        <w:spacing w:after="0" w:line="240" w:lineRule="auto"/>
        <w:ind w:left="-270" w:right="-386"/>
        <w:rPr>
          <w:sz w:val="28"/>
          <w:szCs w:val="28"/>
        </w:rPr>
      </w:pPr>
      <w:bookmarkStart w:id="1718" w:name="bookmark1727"/>
      <w:bookmarkEnd w:id="1718"/>
      <w:r w:rsidRPr="00C92098">
        <w:rPr>
          <w:sz w:val="28"/>
          <w:szCs w:val="28"/>
        </w:rPr>
        <w:t xml:space="preserve">- </w:t>
      </w:r>
      <w:r w:rsidR="00837037">
        <w:rPr>
          <w:sz w:val="28"/>
          <w:szCs w:val="28"/>
        </w:rPr>
        <w:t>GV tổ chức cho HS tạo thành các nhóm theo sở thích, khả năng: Những HS trong một nhóm có cùng khả năng, sở thích (ví dụ: cùng thích và hát được hoặc cùng thích và vẽ được hoặc cùng khéo tay,...).</w:t>
      </w:r>
    </w:p>
    <w:p w14:paraId="7C1EFBA2" w14:textId="77777777" w:rsidR="00150A58" w:rsidRDefault="00D740C8" w:rsidP="00D740C8">
      <w:pPr>
        <w:pStyle w:val="Vnbnnidung0"/>
        <w:tabs>
          <w:tab w:val="left" w:pos="273"/>
        </w:tabs>
        <w:spacing w:after="0" w:line="240" w:lineRule="auto"/>
        <w:ind w:left="-270" w:right="-386"/>
        <w:rPr>
          <w:sz w:val="28"/>
          <w:szCs w:val="28"/>
        </w:rPr>
      </w:pPr>
      <w:bookmarkStart w:id="1719" w:name="bookmark1728"/>
      <w:bookmarkEnd w:id="1719"/>
      <w:r w:rsidRPr="00C92098">
        <w:rPr>
          <w:sz w:val="28"/>
          <w:szCs w:val="28"/>
        </w:rPr>
        <w:t xml:space="preserve">- </w:t>
      </w:r>
      <w:r w:rsidR="00837037">
        <w:rPr>
          <w:sz w:val="28"/>
          <w:szCs w:val="28"/>
        </w:rPr>
        <w:t>Các thành viên trong nhóm trao đôi và cùng nhau lựa chọn, xác định sản phâm mà nhóm sẽ cùng thực hiện</w:t>
      </w:r>
    </w:p>
    <w:p w14:paraId="4BA86040" w14:textId="77777777" w:rsidR="00150A58" w:rsidRDefault="00D740C8" w:rsidP="00D740C8">
      <w:pPr>
        <w:pStyle w:val="Vnbnnidung0"/>
        <w:tabs>
          <w:tab w:val="left" w:pos="268"/>
        </w:tabs>
        <w:spacing w:after="0" w:line="240" w:lineRule="auto"/>
        <w:ind w:left="-270" w:right="-386"/>
        <w:rPr>
          <w:sz w:val="28"/>
          <w:szCs w:val="28"/>
        </w:rPr>
      </w:pPr>
      <w:bookmarkStart w:id="1720" w:name="bookmark1729"/>
      <w:bookmarkEnd w:id="1720"/>
      <w:r w:rsidRPr="00C92098">
        <w:rPr>
          <w:sz w:val="28"/>
          <w:szCs w:val="28"/>
        </w:rPr>
        <w:t xml:space="preserve">- </w:t>
      </w:r>
      <w:r w:rsidR="00837037">
        <w:rPr>
          <w:sz w:val="28"/>
          <w:szCs w:val="28"/>
        </w:rPr>
        <w:t>Các nhóm cùng hợp tác để tạo ra sản phẩm đã lựa chọn (một tiết mục văn nghệ, một bức tranh, sản phấm nào đó làm bằng tay,...).</w:t>
      </w:r>
    </w:p>
    <w:p w14:paraId="15814E65" w14:textId="77777777" w:rsidR="00150A58" w:rsidRDefault="00837037" w:rsidP="00D740C8">
      <w:pPr>
        <w:pStyle w:val="Tiu20"/>
        <w:keepNext/>
        <w:keepLines/>
        <w:spacing w:after="0" w:line="240" w:lineRule="auto"/>
        <w:ind w:left="-270" w:right="-386"/>
        <w:jc w:val="both"/>
        <w:rPr>
          <w:sz w:val="28"/>
          <w:szCs w:val="28"/>
        </w:rPr>
      </w:pPr>
      <w:bookmarkStart w:id="1721" w:name="bookmark1731"/>
      <w:bookmarkStart w:id="1722" w:name="bookmark1730"/>
      <w:bookmarkStart w:id="1723" w:name="bookmark1732"/>
      <w:r>
        <w:rPr>
          <w:sz w:val="28"/>
          <w:szCs w:val="28"/>
        </w:rPr>
        <w:t>D. HOẠT ĐỘNG VẬN DỤNG</w:t>
      </w:r>
      <w:bookmarkEnd w:id="1721"/>
      <w:bookmarkEnd w:id="1722"/>
      <w:bookmarkEnd w:id="1723"/>
    </w:p>
    <w:p w14:paraId="1CA935AF" w14:textId="77777777" w:rsidR="00150A58" w:rsidRDefault="00D740C8" w:rsidP="00D740C8">
      <w:pPr>
        <w:pStyle w:val="Vnbnnidung0"/>
        <w:tabs>
          <w:tab w:val="left" w:pos="385"/>
        </w:tabs>
        <w:spacing w:after="0" w:line="240" w:lineRule="auto"/>
        <w:ind w:left="-270" w:right="-386"/>
        <w:rPr>
          <w:sz w:val="28"/>
          <w:szCs w:val="28"/>
        </w:rPr>
      </w:pPr>
      <w:bookmarkStart w:id="1724" w:name="bookmark1733"/>
      <w:bookmarkEnd w:id="1724"/>
      <w:r w:rsidRPr="00C92098">
        <w:rPr>
          <w:b/>
          <w:bCs/>
          <w:sz w:val="28"/>
          <w:szCs w:val="28"/>
        </w:rPr>
        <w:t xml:space="preserve">a. </w:t>
      </w:r>
      <w:r w:rsidR="00837037">
        <w:rPr>
          <w:b/>
          <w:bCs/>
          <w:sz w:val="28"/>
          <w:szCs w:val="28"/>
        </w:rPr>
        <w:t xml:space="preserve">Mục tiêu: </w:t>
      </w:r>
      <w:r>
        <w:rPr>
          <w:sz w:val="28"/>
          <w:szCs w:val="28"/>
        </w:rPr>
        <w:t>Thực hiện những hoạt động th</w:t>
      </w:r>
      <w:r w:rsidRPr="00C92098">
        <w:rPr>
          <w:sz w:val="28"/>
          <w:szCs w:val="28"/>
        </w:rPr>
        <w:t>ể</w:t>
      </w:r>
      <w:r w:rsidR="00837037">
        <w:rPr>
          <w:sz w:val="28"/>
          <w:szCs w:val="28"/>
        </w:rPr>
        <w:t xml:space="preserve"> hiện sở thích lành mạnh, phát huy khả năng của bản thân.</w:t>
      </w:r>
    </w:p>
    <w:p w14:paraId="227D4EDF" w14:textId="77777777" w:rsidR="00150A58" w:rsidRDefault="00D740C8" w:rsidP="007E7254">
      <w:pPr>
        <w:pStyle w:val="Vnbnnidung0"/>
        <w:tabs>
          <w:tab w:val="left" w:pos="395"/>
        </w:tabs>
        <w:spacing w:after="0" w:line="240" w:lineRule="auto"/>
        <w:ind w:left="-270" w:right="-386"/>
        <w:rPr>
          <w:sz w:val="28"/>
          <w:szCs w:val="28"/>
        </w:rPr>
      </w:pPr>
      <w:bookmarkStart w:id="1725" w:name="bookmark1734"/>
      <w:bookmarkEnd w:id="1725"/>
      <w:r w:rsidRPr="00C92098">
        <w:rPr>
          <w:b/>
          <w:bCs/>
          <w:sz w:val="28"/>
          <w:szCs w:val="28"/>
        </w:rPr>
        <w:t xml:space="preserve">b. </w:t>
      </w:r>
      <w:r w:rsidR="00837037">
        <w:rPr>
          <w:b/>
          <w:bCs/>
          <w:sz w:val="28"/>
          <w:szCs w:val="28"/>
        </w:rPr>
        <w:t>Nội dung:</w:t>
      </w:r>
      <w:bookmarkStart w:id="1726" w:name="bookmark1735"/>
      <w:bookmarkEnd w:id="1726"/>
      <w:r w:rsidRPr="00C92098">
        <w:rPr>
          <w:sz w:val="28"/>
          <w:szCs w:val="28"/>
        </w:rPr>
        <w:t xml:space="preserve"> </w:t>
      </w:r>
      <w:r w:rsidR="00837037">
        <w:rPr>
          <w:sz w:val="28"/>
          <w:szCs w:val="28"/>
        </w:rPr>
        <w:t>GV yêu cầu HS trả lời câu hỏi ở hoạt động Vận dụng trong SGK Hoạt động trải nghiệm, hướng nghiệp 6.</w:t>
      </w:r>
    </w:p>
    <w:p w14:paraId="3C4781C0" w14:textId="77777777" w:rsidR="00150A58" w:rsidRDefault="00D740C8" w:rsidP="00D740C8">
      <w:pPr>
        <w:pStyle w:val="Vnbnnidung0"/>
        <w:tabs>
          <w:tab w:val="left" w:pos="365"/>
        </w:tabs>
        <w:spacing w:after="0" w:line="240" w:lineRule="auto"/>
        <w:ind w:left="-270" w:right="-386"/>
        <w:jc w:val="both"/>
        <w:rPr>
          <w:sz w:val="28"/>
          <w:szCs w:val="28"/>
        </w:rPr>
      </w:pPr>
      <w:bookmarkStart w:id="1727" w:name="bookmark1736"/>
      <w:bookmarkEnd w:id="1727"/>
      <w:r w:rsidRPr="00C92098">
        <w:rPr>
          <w:b/>
          <w:bCs/>
          <w:sz w:val="28"/>
          <w:szCs w:val="28"/>
        </w:rPr>
        <w:t xml:space="preserve">c. </w:t>
      </w:r>
      <w:r w:rsidR="00837037">
        <w:rPr>
          <w:b/>
          <w:bCs/>
          <w:sz w:val="28"/>
          <w:szCs w:val="28"/>
        </w:rPr>
        <w:t xml:space="preserve">Sản phẩm: </w:t>
      </w:r>
      <w:r w:rsidR="00837037">
        <w:rPr>
          <w:sz w:val="28"/>
          <w:szCs w:val="28"/>
        </w:rPr>
        <w:t>Kết quả của HS</w:t>
      </w:r>
    </w:p>
    <w:p w14:paraId="1E497A32" w14:textId="77777777" w:rsidR="00150A58" w:rsidRPr="007E7254" w:rsidRDefault="00D740C8" w:rsidP="007E7254">
      <w:pPr>
        <w:pStyle w:val="Tiu20"/>
        <w:keepNext/>
        <w:keepLines/>
        <w:tabs>
          <w:tab w:val="left" w:pos="395"/>
        </w:tabs>
        <w:spacing w:after="0" w:line="240" w:lineRule="auto"/>
        <w:ind w:left="-270" w:right="-386"/>
        <w:jc w:val="both"/>
        <w:rPr>
          <w:b w:val="0"/>
          <w:sz w:val="28"/>
          <w:szCs w:val="28"/>
        </w:rPr>
      </w:pPr>
      <w:bookmarkStart w:id="1728" w:name="bookmark1739"/>
      <w:bookmarkStart w:id="1729" w:name="bookmark1738"/>
      <w:bookmarkStart w:id="1730" w:name="bookmark1737"/>
      <w:bookmarkStart w:id="1731" w:name="bookmark1740"/>
      <w:bookmarkEnd w:id="1728"/>
      <w:r w:rsidRPr="00C92098">
        <w:rPr>
          <w:sz w:val="28"/>
          <w:szCs w:val="28"/>
        </w:rPr>
        <w:t xml:space="preserve">d. </w:t>
      </w:r>
      <w:r w:rsidR="00837037">
        <w:rPr>
          <w:sz w:val="28"/>
          <w:szCs w:val="28"/>
        </w:rPr>
        <w:t>Tổ chức thực hiện:</w:t>
      </w:r>
      <w:bookmarkEnd w:id="1729"/>
      <w:bookmarkEnd w:id="1730"/>
      <w:bookmarkEnd w:id="1731"/>
      <w:r w:rsidR="007E7254" w:rsidRPr="00C92098">
        <w:rPr>
          <w:sz w:val="28"/>
          <w:szCs w:val="28"/>
        </w:rPr>
        <w:t xml:space="preserve"> </w:t>
      </w:r>
      <w:r w:rsidR="00837037" w:rsidRPr="007E7254">
        <w:rPr>
          <w:b w:val="0"/>
          <w:sz w:val="28"/>
          <w:szCs w:val="28"/>
        </w:rPr>
        <w:t xml:space="preserve">GV yêu cầu và hướng dẫn HS thực hiện hoạt động sau giờ </w:t>
      </w:r>
      <w:r w:rsidRPr="007E7254">
        <w:rPr>
          <w:b w:val="0"/>
          <w:sz w:val="28"/>
          <w:szCs w:val="28"/>
        </w:rPr>
        <w:t>học đ</w:t>
      </w:r>
      <w:r w:rsidRPr="00C92098">
        <w:rPr>
          <w:b w:val="0"/>
          <w:sz w:val="28"/>
          <w:szCs w:val="28"/>
        </w:rPr>
        <w:t>ể</w:t>
      </w:r>
      <w:r w:rsidRPr="007E7254">
        <w:rPr>
          <w:b w:val="0"/>
          <w:sz w:val="28"/>
          <w:szCs w:val="28"/>
        </w:rPr>
        <w:t xml:space="preserve"> th</w:t>
      </w:r>
      <w:r w:rsidRPr="00C92098">
        <w:rPr>
          <w:b w:val="0"/>
          <w:sz w:val="28"/>
          <w:szCs w:val="28"/>
        </w:rPr>
        <w:t>ể</w:t>
      </w:r>
      <w:r w:rsidR="00837037" w:rsidRPr="007E7254">
        <w:rPr>
          <w:b w:val="0"/>
          <w:sz w:val="28"/>
          <w:szCs w:val="28"/>
        </w:rPr>
        <w:t xml:space="preserve"> hiện sở thích lành mạnh, phát huy khả năng của bản thân, cụ thể là:</w:t>
      </w:r>
    </w:p>
    <w:p w14:paraId="03E182AB" w14:textId="77777777" w:rsidR="00150A58" w:rsidRDefault="00D740C8" w:rsidP="00D740C8">
      <w:pPr>
        <w:pStyle w:val="Vnbnnidung0"/>
        <w:tabs>
          <w:tab w:val="left" w:pos="268"/>
        </w:tabs>
        <w:spacing w:after="0" w:line="240" w:lineRule="auto"/>
        <w:ind w:left="-270" w:right="-386"/>
        <w:rPr>
          <w:sz w:val="28"/>
          <w:szCs w:val="28"/>
        </w:rPr>
      </w:pPr>
      <w:bookmarkStart w:id="1732" w:name="bookmark1741"/>
      <w:bookmarkEnd w:id="1732"/>
      <w:r w:rsidRPr="00C92098">
        <w:rPr>
          <w:sz w:val="28"/>
          <w:szCs w:val="28"/>
        </w:rPr>
        <w:t xml:space="preserve">- </w:t>
      </w:r>
      <w:r w:rsidR="00837037">
        <w:rPr>
          <w:sz w:val="28"/>
          <w:szCs w:val="28"/>
        </w:rPr>
        <w:t>Tự tin về những khả năng và sở thích lành mạnh của bản thân.</w:t>
      </w:r>
    </w:p>
    <w:p w14:paraId="7D5E9DEE" w14:textId="77777777" w:rsidR="00D740C8" w:rsidRPr="00C92098" w:rsidRDefault="00D740C8" w:rsidP="007E7254">
      <w:pPr>
        <w:pStyle w:val="Vnbnnidung0"/>
        <w:tabs>
          <w:tab w:val="left" w:pos="268"/>
        </w:tabs>
        <w:spacing w:after="0" w:line="240" w:lineRule="auto"/>
        <w:ind w:left="-270" w:right="-746"/>
        <w:rPr>
          <w:sz w:val="28"/>
          <w:szCs w:val="28"/>
        </w:rPr>
      </w:pPr>
      <w:bookmarkStart w:id="1733" w:name="bookmark1742"/>
      <w:bookmarkEnd w:id="1733"/>
      <w:r w:rsidRPr="00C92098">
        <w:rPr>
          <w:sz w:val="28"/>
          <w:szCs w:val="28"/>
        </w:rPr>
        <w:t xml:space="preserve">- </w:t>
      </w:r>
      <w:r w:rsidR="00837037">
        <w:rPr>
          <w:sz w:val="28"/>
          <w:szCs w:val="28"/>
        </w:rPr>
        <w:t>Chia sẻ với g</w:t>
      </w:r>
      <w:r>
        <w:rPr>
          <w:sz w:val="28"/>
          <w:szCs w:val="28"/>
        </w:rPr>
        <w:t>ia đình về sở thích, khả năng c</w:t>
      </w:r>
      <w:r w:rsidRPr="00C92098">
        <w:rPr>
          <w:sz w:val="28"/>
          <w:szCs w:val="28"/>
        </w:rPr>
        <w:t>ủa</w:t>
      </w:r>
      <w:r>
        <w:rPr>
          <w:sz w:val="28"/>
          <w:szCs w:val="28"/>
        </w:rPr>
        <w:t>a bản thân đ</w:t>
      </w:r>
      <w:r w:rsidRPr="00C92098">
        <w:rPr>
          <w:sz w:val="28"/>
          <w:szCs w:val="28"/>
        </w:rPr>
        <w:t>ể</w:t>
      </w:r>
      <w:r>
        <w:rPr>
          <w:sz w:val="28"/>
          <w:szCs w:val="28"/>
        </w:rPr>
        <w:t xml:space="preserve"> được tạo đi</w:t>
      </w:r>
      <w:r w:rsidRPr="00C92098">
        <w:rPr>
          <w:sz w:val="28"/>
          <w:szCs w:val="28"/>
        </w:rPr>
        <w:t>ề</w:t>
      </w:r>
      <w:r w:rsidR="00837037">
        <w:rPr>
          <w:sz w:val="28"/>
          <w:szCs w:val="28"/>
        </w:rPr>
        <w:t>u kiện phát triển.</w:t>
      </w:r>
      <w:bookmarkStart w:id="1734" w:name="bookmark1743"/>
      <w:bookmarkEnd w:id="1734"/>
    </w:p>
    <w:p w14:paraId="31DD9C10" w14:textId="77777777" w:rsidR="007E7254" w:rsidRPr="00C92098" w:rsidRDefault="00D740C8" w:rsidP="007E7254">
      <w:pPr>
        <w:pStyle w:val="Vnbnnidung0"/>
        <w:tabs>
          <w:tab w:val="left" w:pos="268"/>
        </w:tabs>
        <w:spacing w:after="0" w:line="240" w:lineRule="auto"/>
        <w:ind w:left="-270" w:right="-386"/>
        <w:rPr>
          <w:sz w:val="28"/>
          <w:szCs w:val="28"/>
        </w:rPr>
      </w:pPr>
      <w:r w:rsidRPr="00C92098">
        <w:rPr>
          <w:sz w:val="28"/>
          <w:szCs w:val="28"/>
        </w:rPr>
        <w:t xml:space="preserve">- </w:t>
      </w:r>
      <w:r w:rsidR="00837037">
        <w:rPr>
          <w:sz w:val="28"/>
          <w:szCs w:val="28"/>
        </w:rPr>
        <w:t xml:space="preserve">Tham gia các hoạt động, </w:t>
      </w:r>
      <w:r w:rsidR="00837037" w:rsidRPr="007E7254">
        <w:rPr>
          <w:sz w:val="28"/>
          <w:szCs w:val="28"/>
        </w:rPr>
        <w:t>câu lạc bộ theo sở thích của bản thân.</w:t>
      </w:r>
      <w:bookmarkStart w:id="1735" w:name="bookmark1746"/>
      <w:bookmarkStart w:id="1736" w:name="bookmark1744"/>
      <w:bookmarkStart w:id="1737" w:name="bookmark1747"/>
      <w:bookmarkStart w:id="1738" w:name="bookmark1745"/>
      <w:bookmarkEnd w:id="1735"/>
    </w:p>
    <w:p w14:paraId="1DB8DB2B" w14:textId="77777777" w:rsidR="00150A58" w:rsidRPr="007E7254" w:rsidRDefault="007E7254" w:rsidP="007E7254">
      <w:pPr>
        <w:pStyle w:val="Vnbnnidung0"/>
        <w:tabs>
          <w:tab w:val="left" w:pos="268"/>
        </w:tabs>
        <w:spacing w:after="0" w:line="240" w:lineRule="auto"/>
        <w:ind w:left="-270" w:right="-386"/>
        <w:rPr>
          <w:b/>
          <w:sz w:val="28"/>
          <w:szCs w:val="28"/>
          <w:lang w:val="en-US"/>
        </w:rPr>
      </w:pPr>
      <w:r w:rsidRPr="007E7254">
        <w:rPr>
          <w:b/>
          <w:sz w:val="28"/>
          <w:szCs w:val="28"/>
          <w:lang w:val="en-US"/>
        </w:rPr>
        <w:t>IV.</w:t>
      </w:r>
      <w:r w:rsidR="00D740C8" w:rsidRPr="007E7254">
        <w:rPr>
          <w:b/>
          <w:sz w:val="28"/>
          <w:szCs w:val="28"/>
        </w:rPr>
        <w:t>K</w:t>
      </w:r>
      <w:r w:rsidR="00D740C8" w:rsidRPr="007E7254">
        <w:rPr>
          <w:b/>
          <w:sz w:val="28"/>
          <w:szCs w:val="28"/>
          <w:lang w:val="en-US"/>
        </w:rPr>
        <w:t>Ế</w:t>
      </w:r>
      <w:r w:rsidR="00837037" w:rsidRPr="007E7254">
        <w:rPr>
          <w:b/>
          <w:sz w:val="28"/>
          <w:szCs w:val="28"/>
        </w:rPr>
        <w:t xml:space="preserve"> HOẠCH ĐÁNH GIÁ</w:t>
      </w:r>
      <w:bookmarkEnd w:id="1736"/>
      <w:bookmarkEnd w:id="1737"/>
      <w:bookmarkEnd w:id="1738"/>
    </w:p>
    <w:tbl>
      <w:tblPr>
        <w:tblStyle w:val="TableGrid"/>
        <w:tblW w:w="9918" w:type="dxa"/>
        <w:tblLook w:val="04A0" w:firstRow="1" w:lastRow="0" w:firstColumn="1" w:lastColumn="0" w:noHBand="0" w:noVBand="1"/>
      </w:tblPr>
      <w:tblGrid>
        <w:gridCol w:w="2448"/>
        <w:gridCol w:w="3870"/>
        <w:gridCol w:w="2365"/>
        <w:gridCol w:w="1235"/>
      </w:tblGrid>
      <w:tr w:rsidR="00D740C8" w14:paraId="093D5A33" w14:textId="77777777" w:rsidTr="00F36DC3">
        <w:tc>
          <w:tcPr>
            <w:tcW w:w="2448" w:type="dxa"/>
          </w:tcPr>
          <w:p w14:paraId="57BCD3CA" w14:textId="77777777" w:rsidR="00D740C8" w:rsidRDefault="00D740C8" w:rsidP="00D740C8">
            <w:pPr>
              <w:pStyle w:val="Tiu20"/>
              <w:keepNext/>
              <w:keepLines/>
              <w:tabs>
                <w:tab w:val="left" w:pos="545"/>
              </w:tabs>
              <w:spacing w:after="0" w:line="240" w:lineRule="auto"/>
              <w:rPr>
                <w:sz w:val="28"/>
                <w:szCs w:val="28"/>
                <w:lang w:val="en-US"/>
              </w:rPr>
            </w:pPr>
            <w:r>
              <w:rPr>
                <w:b w:val="0"/>
                <w:bCs w:val="0"/>
                <w:sz w:val="28"/>
                <w:szCs w:val="28"/>
              </w:rPr>
              <w:t>Hình thức đánh giá</w:t>
            </w:r>
          </w:p>
        </w:tc>
        <w:tc>
          <w:tcPr>
            <w:tcW w:w="3870" w:type="dxa"/>
          </w:tcPr>
          <w:p w14:paraId="0215DE0E" w14:textId="77777777" w:rsidR="00D740C8" w:rsidRPr="00D740C8" w:rsidRDefault="00D740C8" w:rsidP="00D740C8">
            <w:pPr>
              <w:pStyle w:val="Khc0"/>
              <w:spacing w:after="0" w:line="240" w:lineRule="auto"/>
              <w:rPr>
                <w:sz w:val="28"/>
                <w:szCs w:val="28"/>
              </w:rPr>
            </w:pPr>
            <w:r w:rsidRPr="00D740C8">
              <w:rPr>
                <w:bCs/>
                <w:sz w:val="28"/>
                <w:szCs w:val="28"/>
              </w:rPr>
              <w:t>Phương pháp</w:t>
            </w:r>
            <w:r>
              <w:rPr>
                <w:bCs/>
                <w:sz w:val="28"/>
                <w:szCs w:val="28"/>
                <w:lang w:val="en-US"/>
              </w:rPr>
              <w:t xml:space="preserve"> </w:t>
            </w:r>
            <w:r w:rsidRPr="00D740C8">
              <w:rPr>
                <w:bCs/>
                <w:sz w:val="28"/>
                <w:szCs w:val="28"/>
              </w:rPr>
              <w:t>đánh giá</w:t>
            </w:r>
          </w:p>
        </w:tc>
        <w:tc>
          <w:tcPr>
            <w:tcW w:w="2365" w:type="dxa"/>
          </w:tcPr>
          <w:p w14:paraId="1BF46141" w14:textId="77777777" w:rsidR="00D740C8" w:rsidRPr="00D740C8" w:rsidRDefault="00D740C8" w:rsidP="00D740C8">
            <w:pPr>
              <w:pStyle w:val="Tiu20"/>
              <w:keepNext/>
              <w:keepLines/>
              <w:tabs>
                <w:tab w:val="left" w:pos="545"/>
              </w:tabs>
              <w:spacing w:after="0" w:line="240" w:lineRule="auto"/>
              <w:rPr>
                <w:b w:val="0"/>
                <w:sz w:val="28"/>
                <w:szCs w:val="28"/>
                <w:lang w:val="en-US"/>
              </w:rPr>
            </w:pPr>
            <w:r w:rsidRPr="00D740C8">
              <w:rPr>
                <w:b w:val="0"/>
                <w:bCs w:val="0"/>
                <w:sz w:val="28"/>
                <w:szCs w:val="28"/>
              </w:rPr>
              <w:t>Công cụ đánh giá</w:t>
            </w:r>
          </w:p>
        </w:tc>
        <w:tc>
          <w:tcPr>
            <w:tcW w:w="1235" w:type="dxa"/>
          </w:tcPr>
          <w:p w14:paraId="0943CDDD" w14:textId="77777777" w:rsidR="00D740C8" w:rsidRPr="00D740C8" w:rsidRDefault="00D740C8" w:rsidP="00D740C8">
            <w:pPr>
              <w:pStyle w:val="Khc0"/>
              <w:spacing w:after="0" w:line="240" w:lineRule="auto"/>
              <w:rPr>
                <w:sz w:val="28"/>
                <w:szCs w:val="28"/>
              </w:rPr>
            </w:pPr>
            <w:r w:rsidRPr="00D740C8">
              <w:rPr>
                <w:bCs/>
                <w:sz w:val="28"/>
                <w:szCs w:val="28"/>
              </w:rPr>
              <w:t>Ghi</w:t>
            </w:r>
            <w:r w:rsidRPr="00D740C8">
              <w:rPr>
                <w:bCs/>
                <w:sz w:val="28"/>
                <w:szCs w:val="28"/>
                <w:lang w:val="en-US"/>
              </w:rPr>
              <w:t xml:space="preserve"> c</w:t>
            </w:r>
            <w:r w:rsidRPr="00D740C8">
              <w:rPr>
                <w:bCs/>
                <w:sz w:val="28"/>
                <w:szCs w:val="28"/>
              </w:rPr>
              <w:t>hú</w:t>
            </w:r>
          </w:p>
        </w:tc>
      </w:tr>
      <w:tr w:rsidR="00D740C8" w14:paraId="7517D9E3" w14:textId="77777777" w:rsidTr="00F36DC3">
        <w:tc>
          <w:tcPr>
            <w:tcW w:w="2448" w:type="dxa"/>
          </w:tcPr>
          <w:p w14:paraId="11BA11E0" w14:textId="77777777" w:rsidR="00D740C8" w:rsidRPr="00D740C8" w:rsidRDefault="00D740C8" w:rsidP="00B27DAC">
            <w:pPr>
              <w:pStyle w:val="Khc0"/>
              <w:numPr>
                <w:ilvl w:val="0"/>
                <w:numId w:val="190"/>
              </w:numPr>
              <w:tabs>
                <w:tab w:val="left" w:pos="161"/>
              </w:tabs>
              <w:spacing w:after="0" w:line="240" w:lineRule="auto"/>
              <w:rPr>
                <w:sz w:val="28"/>
                <w:szCs w:val="28"/>
              </w:rPr>
            </w:pPr>
            <w:r w:rsidRPr="00D740C8">
              <w:rPr>
                <w:sz w:val="28"/>
                <w:szCs w:val="28"/>
              </w:rPr>
              <w:t>Thu hút được sự tham gia tích cực của người học</w:t>
            </w:r>
          </w:p>
          <w:p w14:paraId="2A4C6C75" w14:textId="77777777" w:rsidR="00D740C8" w:rsidRPr="00C92098" w:rsidRDefault="00D740C8" w:rsidP="00D740C8">
            <w:pPr>
              <w:pStyle w:val="Tiu20"/>
              <w:keepNext/>
              <w:keepLines/>
              <w:tabs>
                <w:tab w:val="left" w:pos="545"/>
              </w:tabs>
              <w:spacing w:after="0" w:line="240" w:lineRule="auto"/>
              <w:rPr>
                <w:b w:val="0"/>
                <w:sz w:val="28"/>
                <w:szCs w:val="28"/>
              </w:rPr>
            </w:pPr>
            <w:r w:rsidRPr="00D740C8">
              <w:rPr>
                <w:b w:val="0"/>
                <w:sz w:val="28"/>
                <w:szCs w:val="28"/>
              </w:rPr>
              <w:t>Tạo cơ hội thực hành cho người học</w:t>
            </w:r>
          </w:p>
        </w:tc>
        <w:tc>
          <w:tcPr>
            <w:tcW w:w="3870" w:type="dxa"/>
          </w:tcPr>
          <w:p w14:paraId="50E9932E" w14:textId="77777777" w:rsidR="00D740C8" w:rsidRPr="00D740C8" w:rsidRDefault="00D740C8" w:rsidP="00B27DAC">
            <w:pPr>
              <w:pStyle w:val="Khc0"/>
              <w:numPr>
                <w:ilvl w:val="0"/>
                <w:numId w:val="191"/>
              </w:numPr>
              <w:tabs>
                <w:tab w:val="left" w:pos="165"/>
              </w:tabs>
              <w:spacing w:after="0" w:line="240" w:lineRule="auto"/>
              <w:rPr>
                <w:sz w:val="28"/>
                <w:szCs w:val="28"/>
              </w:rPr>
            </w:pPr>
            <w:r w:rsidRPr="00D740C8">
              <w:rPr>
                <w:sz w:val="28"/>
                <w:szCs w:val="28"/>
              </w:rPr>
              <w:t>Sự đa dạng, đáp ứng các phong cách học khác nhau của người học</w:t>
            </w:r>
          </w:p>
          <w:p w14:paraId="2BC01AE9" w14:textId="77777777" w:rsidR="00D740C8" w:rsidRPr="00D740C8" w:rsidRDefault="00D740C8" w:rsidP="00B27DAC">
            <w:pPr>
              <w:pStyle w:val="Khc0"/>
              <w:numPr>
                <w:ilvl w:val="0"/>
                <w:numId w:val="191"/>
              </w:numPr>
              <w:tabs>
                <w:tab w:val="left" w:pos="161"/>
              </w:tabs>
              <w:spacing w:after="0" w:line="240" w:lineRule="auto"/>
              <w:rPr>
                <w:sz w:val="28"/>
                <w:szCs w:val="28"/>
              </w:rPr>
            </w:pPr>
            <w:r w:rsidRPr="00D740C8">
              <w:rPr>
                <w:sz w:val="28"/>
                <w:szCs w:val="28"/>
              </w:rPr>
              <w:t>Hấp dẫn, sinh động</w:t>
            </w:r>
          </w:p>
          <w:p w14:paraId="03D53643" w14:textId="77777777" w:rsidR="00D740C8" w:rsidRPr="00D740C8" w:rsidRDefault="00D740C8" w:rsidP="00B27DAC">
            <w:pPr>
              <w:pStyle w:val="Khc0"/>
              <w:numPr>
                <w:ilvl w:val="0"/>
                <w:numId w:val="191"/>
              </w:numPr>
              <w:tabs>
                <w:tab w:val="left" w:pos="161"/>
              </w:tabs>
              <w:spacing w:after="0" w:line="240" w:lineRule="auto"/>
              <w:rPr>
                <w:sz w:val="28"/>
                <w:szCs w:val="28"/>
              </w:rPr>
            </w:pPr>
            <w:r w:rsidRPr="00D740C8">
              <w:rPr>
                <w:sz w:val="28"/>
                <w:szCs w:val="28"/>
              </w:rPr>
              <w:t>Thu hút được sự tham gia tích cực của người học</w:t>
            </w:r>
          </w:p>
          <w:p w14:paraId="258F651C" w14:textId="77777777" w:rsidR="00D740C8" w:rsidRPr="00C92098" w:rsidRDefault="00D740C8" w:rsidP="00D740C8">
            <w:pPr>
              <w:pStyle w:val="Tiu20"/>
              <w:keepNext/>
              <w:keepLines/>
              <w:tabs>
                <w:tab w:val="left" w:pos="545"/>
              </w:tabs>
              <w:spacing w:after="0" w:line="240" w:lineRule="auto"/>
              <w:rPr>
                <w:b w:val="0"/>
                <w:sz w:val="28"/>
                <w:szCs w:val="28"/>
              </w:rPr>
            </w:pPr>
            <w:r w:rsidRPr="00D740C8">
              <w:rPr>
                <w:b w:val="0"/>
                <w:sz w:val="28"/>
                <w:szCs w:val="28"/>
              </w:rPr>
              <w:t>Phù họp với mục tiêu, nội dung</w:t>
            </w:r>
          </w:p>
        </w:tc>
        <w:tc>
          <w:tcPr>
            <w:tcW w:w="2365" w:type="dxa"/>
          </w:tcPr>
          <w:p w14:paraId="0926A291" w14:textId="77777777" w:rsidR="00D740C8" w:rsidRPr="00D740C8" w:rsidRDefault="00D740C8" w:rsidP="00B27DAC">
            <w:pPr>
              <w:pStyle w:val="Khc0"/>
              <w:numPr>
                <w:ilvl w:val="0"/>
                <w:numId w:val="192"/>
              </w:numPr>
              <w:tabs>
                <w:tab w:val="left" w:pos="130"/>
              </w:tabs>
              <w:spacing w:after="0" w:line="240" w:lineRule="auto"/>
              <w:rPr>
                <w:sz w:val="28"/>
                <w:szCs w:val="28"/>
              </w:rPr>
            </w:pPr>
            <w:r w:rsidRPr="00D740C8">
              <w:rPr>
                <w:sz w:val="28"/>
                <w:szCs w:val="28"/>
              </w:rPr>
              <w:t>Báo cáo thực hiện công việc.</w:t>
            </w:r>
          </w:p>
          <w:p w14:paraId="2A373B6A" w14:textId="77777777" w:rsidR="00D740C8" w:rsidRPr="00D740C8" w:rsidRDefault="00D740C8" w:rsidP="00B27DAC">
            <w:pPr>
              <w:pStyle w:val="Khc0"/>
              <w:numPr>
                <w:ilvl w:val="0"/>
                <w:numId w:val="192"/>
              </w:numPr>
              <w:tabs>
                <w:tab w:val="left" w:pos="130"/>
              </w:tabs>
              <w:spacing w:after="0" w:line="240" w:lineRule="auto"/>
              <w:rPr>
                <w:sz w:val="28"/>
                <w:szCs w:val="28"/>
              </w:rPr>
            </w:pPr>
            <w:r w:rsidRPr="00D740C8">
              <w:rPr>
                <w:sz w:val="28"/>
                <w:szCs w:val="28"/>
              </w:rPr>
              <w:t>Hệ thống câu hỏi và bài tập</w:t>
            </w:r>
          </w:p>
          <w:p w14:paraId="23EF27D4" w14:textId="77777777" w:rsidR="00D740C8" w:rsidRPr="00D740C8" w:rsidRDefault="00D740C8" w:rsidP="00D740C8">
            <w:pPr>
              <w:pStyle w:val="Tiu20"/>
              <w:keepNext/>
              <w:keepLines/>
              <w:tabs>
                <w:tab w:val="left" w:pos="545"/>
              </w:tabs>
              <w:spacing w:after="0" w:line="240" w:lineRule="auto"/>
              <w:rPr>
                <w:b w:val="0"/>
                <w:sz w:val="28"/>
                <w:szCs w:val="28"/>
                <w:lang w:val="en-US"/>
              </w:rPr>
            </w:pPr>
            <w:r w:rsidRPr="00D740C8">
              <w:rPr>
                <w:b w:val="0"/>
                <w:sz w:val="28"/>
                <w:szCs w:val="28"/>
              </w:rPr>
              <w:t>Trao đổi, thảo luận</w:t>
            </w:r>
          </w:p>
        </w:tc>
        <w:tc>
          <w:tcPr>
            <w:tcW w:w="1235" w:type="dxa"/>
          </w:tcPr>
          <w:p w14:paraId="28D7AD15" w14:textId="77777777" w:rsidR="00D740C8" w:rsidRDefault="00D740C8" w:rsidP="00D740C8">
            <w:pPr>
              <w:pStyle w:val="Tiu20"/>
              <w:keepNext/>
              <w:keepLines/>
              <w:tabs>
                <w:tab w:val="left" w:pos="545"/>
              </w:tabs>
              <w:spacing w:after="0" w:line="240" w:lineRule="auto"/>
              <w:rPr>
                <w:sz w:val="28"/>
                <w:szCs w:val="28"/>
                <w:lang w:val="en-US"/>
              </w:rPr>
            </w:pPr>
          </w:p>
        </w:tc>
      </w:tr>
    </w:tbl>
    <w:p w14:paraId="2F0EE2CF" w14:textId="77777777" w:rsidR="00150A58" w:rsidRDefault="00D740C8" w:rsidP="00A5492F">
      <w:pPr>
        <w:pStyle w:val="Chthchbng0"/>
        <w:rPr>
          <w:sz w:val="28"/>
          <w:szCs w:val="28"/>
        </w:rPr>
        <w:sectPr w:rsidR="00150A58" w:rsidSect="00D47236">
          <w:pgSz w:w="12240" w:h="15840"/>
          <w:pgMar w:top="719" w:right="1493" w:bottom="720" w:left="1503" w:header="450" w:footer="341" w:gutter="0"/>
          <w:cols w:space="720"/>
          <w:docGrid w:linePitch="360"/>
        </w:sectPr>
      </w:pPr>
      <w:r>
        <w:rPr>
          <w:sz w:val="28"/>
          <w:szCs w:val="28"/>
        </w:rPr>
        <w:t>V. H</w:t>
      </w:r>
      <w:r w:rsidRPr="00C92098">
        <w:rPr>
          <w:sz w:val="28"/>
          <w:szCs w:val="28"/>
        </w:rPr>
        <w:t>Ồ SƠ</w:t>
      </w:r>
      <w:r w:rsidR="00837037">
        <w:rPr>
          <w:sz w:val="28"/>
          <w:szCs w:val="28"/>
        </w:rPr>
        <w:t xml:space="preserve"> DẠY HỌC </w:t>
      </w:r>
      <w:r>
        <w:rPr>
          <w:b w:val="0"/>
          <w:bCs w:val="0"/>
          <w:i/>
          <w:iCs/>
          <w:sz w:val="28"/>
          <w:szCs w:val="28"/>
        </w:rPr>
        <w:t>(</w:t>
      </w:r>
      <w:r w:rsidRPr="00C92098">
        <w:rPr>
          <w:b w:val="0"/>
          <w:bCs w:val="0"/>
          <w:i/>
          <w:iCs/>
          <w:sz w:val="28"/>
          <w:szCs w:val="28"/>
        </w:rPr>
        <w:t>Đí</w:t>
      </w:r>
      <w:r w:rsidR="00837037">
        <w:rPr>
          <w:b w:val="0"/>
          <w:bCs w:val="0"/>
          <w:i/>
          <w:iCs/>
          <w:sz w:val="28"/>
          <w:szCs w:val="28"/>
        </w:rPr>
        <w:t>nh kèm các phiếu học tập/bảng kiêm....)</w:t>
      </w:r>
    </w:p>
    <w:p w14:paraId="691FF717" w14:textId="77777777" w:rsidR="00150A58" w:rsidRPr="00C92098" w:rsidRDefault="00837037" w:rsidP="00D740C8">
      <w:pPr>
        <w:pStyle w:val="Vnbnnidung0"/>
        <w:spacing w:after="0" w:line="276" w:lineRule="auto"/>
        <w:rPr>
          <w:sz w:val="28"/>
          <w:szCs w:val="28"/>
        </w:rPr>
      </w:pPr>
      <w:r>
        <w:rPr>
          <w:sz w:val="28"/>
          <w:szCs w:val="28"/>
        </w:rPr>
        <w:lastRenderedPageBreak/>
        <w:t>Ngày soạn:</w:t>
      </w:r>
      <w:r w:rsidR="00D740C8" w:rsidRPr="00C92098">
        <w:rPr>
          <w:sz w:val="28"/>
          <w:szCs w:val="28"/>
        </w:rPr>
        <w:t xml:space="preserve"> 17/10/2021</w:t>
      </w:r>
    </w:p>
    <w:p w14:paraId="0A5709AC" w14:textId="77777777" w:rsidR="00150A58" w:rsidRPr="00D740C8" w:rsidRDefault="00D740C8" w:rsidP="00D740C8">
      <w:pPr>
        <w:pStyle w:val="Vnbnnidung0"/>
        <w:spacing w:after="0" w:line="276" w:lineRule="auto"/>
        <w:jc w:val="center"/>
        <w:rPr>
          <w:b/>
          <w:sz w:val="28"/>
          <w:szCs w:val="28"/>
        </w:rPr>
      </w:pPr>
      <w:r w:rsidRPr="00D740C8">
        <w:rPr>
          <w:b/>
          <w:sz w:val="28"/>
          <w:szCs w:val="28"/>
        </w:rPr>
        <w:t xml:space="preserve">TUẦN 7 - </w:t>
      </w:r>
      <w:r w:rsidRPr="00D740C8">
        <w:rPr>
          <w:b/>
          <w:color w:val="FF0000"/>
          <w:sz w:val="28"/>
          <w:szCs w:val="28"/>
        </w:rPr>
        <w:t xml:space="preserve">TIẾT </w:t>
      </w:r>
      <w:r w:rsidRPr="00C92098">
        <w:rPr>
          <w:b/>
          <w:color w:val="FF0000"/>
          <w:sz w:val="28"/>
          <w:szCs w:val="28"/>
        </w:rPr>
        <w:t>21</w:t>
      </w:r>
      <w:r w:rsidR="00837037" w:rsidRPr="00D740C8">
        <w:rPr>
          <w:b/>
          <w:sz w:val="28"/>
          <w:szCs w:val="28"/>
        </w:rPr>
        <w:t>: SINH HOẠT LỚP</w:t>
      </w:r>
    </w:p>
    <w:p w14:paraId="481AB691" w14:textId="77777777" w:rsidR="00150A58" w:rsidRPr="00C92098" w:rsidRDefault="00D740C8" w:rsidP="00D740C8">
      <w:pPr>
        <w:pStyle w:val="Vnbnnidung0"/>
        <w:spacing w:after="0" w:line="276" w:lineRule="auto"/>
        <w:jc w:val="center"/>
        <w:rPr>
          <w:sz w:val="28"/>
          <w:szCs w:val="28"/>
        </w:rPr>
      </w:pPr>
      <w:r w:rsidRPr="0076627E">
        <w:rPr>
          <w:b/>
          <w:bCs/>
          <w:sz w:val="28"/>
          <w:szCs w:val="28"/>
        </w:rPr>
        <w:t>TH</w:t>
      </w:r>
      <w:r w:rsidRPr="00C92098">
        <w:rPr>
          <w:b/>
          <w:bCs/>
          <w:sz w:val="28"/>
          <w:szCs w:val="28"/>
        </w:rPr>
        <w:t>Ể</w:t>
      </w:r>
      <w:r w:rsidRPr="0076627E">
        <w:rPr>
          <w:b/>
          <w:bCs/>
          <w:sz w:val="28"/>
          <w:szCs w:val="28"/>
        </w:rPr>
        <w:t xml:space="preserve"> HIỆN SỞ THÍCH, KHẢ N</w:t>
      </w:r>
      <w:r w:rsidRPr="00C92098">
        <w:rPr>
          <w:b/>
          <w:bCs/>
          <w:sz w:val="28"/>
          <w:szCs w:val="28"/>
        </w:rPr>
        <w:t>Ă</w:t>
      </w:r>
      <w:r w:rsidR="00837037" w:rsidRPr="0076627E">
        <w:rPr>
          <w:b/>
          <w:bCs/>
          <w:sz w:val="28"/>
          <w:szCs w:val="28"/>
        </w:rPr>
        <w:t>NG CỦA BẢN THÂN</w:t>
      </w:r>
    </w:p>
    <w:p w14:paraId="43DAC386" w14:textId="77777777" w:rsidR="00D740C8" w:rsidRPr="00C92098" w:rsidRDefault="00D740C8" w:rsidP="00D740C8">
      <w:pPr>
        <w:pStyle w:val="Vnbnnidung0"/>
        <w:tabs>
          <w:tab w:val="left" w:pos="346"/>
        </w:tabs>
        <w:spacing w:after="0" w:line="240" w:lineRule="auto"/>
        <w:rPr>
          <w:b/>
          <w:bCs/>
          <w:sz w:val="28"/>
          <w:szCs w:val="28"/>
        </w:rPr>
      </w:pPr>
      <w:bookmarkStart w:id="1739" w:name="bookmark1748"/>
      <w:bookmarkEnd w:id="1739"/>
    </w:p>
    <w:p w14:paraId="3A8BC645" w14:textId="77777777" w:rsidR="00150A58" w:rsidRDefault="00D740C8" w:rsidP="001729E4">
      <w:pPr>
        <w:pStyle w:val="Vnbnnidung0"/>
        <w:tabs>
          <w:tab w:val="left" w:pos="346"/>
        </w:tabs>
        <w:spacing w:after="0" w:line="240" w:lineRule="auto"/>
        <w:ind w:left="-360" w:right="-297"/>
        <w:rPr>
          <w:sz w:val="28"/>
          <w:szCs w:val="28"/>
        </w:rPr>
      </w:pPr>
      <w:r w:rsidRPr="00C92098">
        <w:rPr>
          <w:b/>
          <w:bCs/>
          <w:sz w:val="28"/>
          <w:szCs w:val="28"/>
        </w:rPr>
        <w:t xml:space="preserve">I. </w:t>
      </w:r>
      <w:r w:rsidR="00837037">
        <w:rPr>
          <w:b/>
          <w:bCs/>
          <w:sz w:val="28"/>
          <w:szCs w:val="28"/>
        </w:rPr>
        <w:t>MỤC TIÊU</w:t>
      </w:r>
    </w:p>
    <w:p w14:paraId="1F420FB3" w14:textId="77777777" w:rsidR="00150A58" w:rsidRDefault="001729E4" w:rsidP="001729E4">
      <w:pPr>
        <w:pStyle w:val="Tiu20"/>
        <w:keepNext/>
        <w:keepLines/>
        <w:tabs>
          <w:tab w:val="left" w:pos="365"/>
        </w:tabs>
        <w:spacing w:after="0" w:line="240" w:lineRule="auto"/>
        <w:ind w:left="-360" w:right="-297"/>
        <w:rPr>
          <w:sz w:val="28"/>
          <w:szCs w:val="28"/>
        </w:rPr>
      </w:pPr>
      <w:bookmarkStart w:id="1740" w:name="bookmark1751"/>
      <w:bookmarkStart w:id="1741" w:name="bookmark1750"/>
      <w:bookmarkStart w:id="1742" w:name="bookmark1752"/>
      <w:bookmarkStart w:id="1743" w:name="bookmark1749"/>
      <w:bookmarkEnd w:id="1740"/>
      <w:r w:rsidRPr="00C92098">
        <w:rPr>
          <w:sz w:val="28"/>
          <w:szCs w:val="28"/>
        </w:rPr>
        <w:t xml:space="preserve">1. </w:t>
      </w:r>
      <w:r w:rsidR="00837037">
        <w:rPr>
          <w:sz w:val="28"/>
          <w:szCs w:val="28"/>
        </w:rPr>
        <w:t>Kiến thúc</w:t>
      </w:r>
      <w:bookmarkEnd w:id="1741"/>
      <w:bookmarkEnd w:id="1742"/>
      <w:bookmarkEnd w:id="1743"/>
    </w:p>
    <w:p w14:paraId="4460F635" w14:textId="77777777" w:rsidR="00150A58" w:rsidRDefault="00837037" w:rsidP="001729E4">
      <w:pPr>
        <w:pStyle w:val="Vnbnnidung0"/>
        <w:spacing w:after="0" w:line="240" w:lineRule="auto"/>
        <w:ind w:left="-360" w:right="-297"/>
        <w:rPr>
          <w:sz w:val="28"/>
          <w:szCs w:val="28"/>
        </w:rPr>
      </w:pPr>
      <w:r>
        <w:rPr>
          <w:sz w:val="28"/>
          <w:szCs w:val="28"/>
        </w:rPr>
        <w:t>Sau khi tham gia hoạt động này, HS có khả năng:</w:t>
      </w:r>
    </w:p>
    <w:p w14:paraId="56D22139" w14:textId="77777777" w:rsidR="00150A58" w:rsidRDefault="001729E4" w:rsidP="001729E4">
      <w:pPr>
        <w:pStyle w:val="Vnbnnidung0"/>
        <w:tabs>
          <w:tab w:val="left" w:pos="268"/>
        </w:tabs>
        <w:spacing w:after="0" w:line="240" w:lineRule="auto"/>
        <w:ind w:left="-360" w:right="-297"/>
        <w:rPr>
          <w:sz w:val="28"/>
          <w:szCs w:val="28"/>
        </w:rPr>
      </w:pPr>
      <w:bookmarkStart w:id="1744" w:name="bookmark1753"/>
      <w:bookmarkEnd w:id="1744"/>
      <w:r w:rsidRPr="00C92098">
        <w:rPr>
          <w:sz w:val="28"/>
          <w:szCs w:val="28"/>
        </w:rPr>
        <w:t xml:space="preserve">- </w:t>
      </w:r>
      <w:r w:rsidR="00837037">
        <w:rPr>
          <w:sz w:val="28"/>
          <w:szCs w:val="28"/>
        </w:rPr>
        <w:t>Sơ kết tuần</w:t>
      </w:r>
    </w:p>
    <w:p w14:paraId="56517CF8" w14:textId="77777777" w:rsidR="00150A58" w:rsidRDefault="001729E4" w:rsidP="001729E4">
      <w:pPr>
        <w:pStyle w:val="Vnbnnidung0"/>
        <w:tabs>
          <w:tab w:val="left" w:pos="273"/>
        </w:tabs>
        <w:spacing w:after="0" w:line="240" w:lineRule="auto"/>
        <w:ind w:left="-360" w:right="-297"/>
        <w:rPr>
          <w:sz w:val="28"/>
          <w:szCs w:val="28"/>
        </w:rPr>
      </w:pPr>
      <w:bookmarkStart w:id="1745" w:name="bookmark1754"/>
      <w:bookmarkEnd w:id="1745"/>
      <w:r w:rsidRPr="00C92098">
        <w:rPr>
          <w:sz w:val="28"/>
          <w:szCs w:val="28"/>
        </w:rPr>
        <w:t xml:space="preserve">- </w:t>
      </w:r>
      <w:r w:rsidR="00837037">
        <w:rPr>
          <w:sz w:val="28"/>
          <w:szCs w:val="28"/>
        </w:rPr>
        <w:t>Chia sẻ được sản phàm làm theo nhóm cùng sở thích, khả năng;</w:t>
      </w:r>
    </w:p>
    <w:p w14:paraId="0F341A34" w14:textId="77777777" w:rsidR="00150A58" w:rsidRDefault="001729E4" w:rsidP="001729E4">
      <w:pPr>
        <w:pStyle w:val="Vnbnnidung0"/>
        <w:tabs>
          <w:tab w:val="left" w:pos="273"/>
        </w:tabs>
        <w:spacing w:after="0" w:line="240" w:lineRule="auto"/>
        <w:ind w:left="-360" w:right="-297"/>
        <w:rPr>
          <w:sz w:val="28"/>
          <w:szCs w:val="28"/>
        </w:rPr>
      </w:pPr>
      <w:bookmarkStart w:id="1746" w:name="bookmark1755"/>
      <w:bookmarkEnd w:id="1746"/>
      <w:r w:rsidRPr="00C92098">
        <w:rPr>
          <w:sz w:val="28"/>
          <w:szCs w:val="28"/>
        </w:rPr>
        <w:t xml:space="preserve">- </w:t>
      </w:r>
      <w:r w:rsidR="00837037">
        <w:rPr>
          <w:sz w:val="28"/>
          <w:szCs w:val="28"/>
        </w:rPr>
        <w:t>Chia sẻ được việc rèn luyện đế phát triển khả năng và sở thích của bản thân.</w:t>
      </w:r>
    </w:p>
    <w:p w14:paraId="5CDDE3C7" w14:textId="77777777" w:rsidR="00150A58" w:rsidRDefault="001729E4" w:rsidP="001729E4">
      <w:pPr>
        <w:pStyle w:val="Tiu20"/>
        <w:keepNext/>
        <w:keepLines/>
        <w:tabs>
          <w:tab w:val="left" w:pos="390"/>
        </w:tabs>
        <w:spacing w:after="0" w:line="240" w:lineRule="auto"/>
        <w:ind w:left="-360" w:right="-297"/>
        <w:rPr>
          <w:sz w:val="28"/>
          <w:szCs w:val="28"/>
        </w:rPr>
      </w:pPr>
      <w:bookmarkStart w:id="1747" w:name="bookmark1758"/>
      <w:bookmarkStart w:id="1748" w:name="bookmark1757"/>
      <w:bookmarkStart w:id="1749" w:name="bookmark1756"/>
      <w:bookmarkStart w:id="1750" w:name="bookmark1759"/>
      <w:bookmarkEnd w:id="1747"/>
      <w:r w:rsidRPr="00C92098">
        <w:rPr>
          <w:sz w:val="28"/>
          <w:szCs w:val="28"/>
        </w:rPr>
        <w:t xml:space="preserve">2. </w:t>
      </w:r>
      <w:r w:rsidR="00837037">
        <w:rPr>
          <w:sz w:val="28"/>
          <w:szCs w:val="28"/>
        </w:rPr>
        <w:t>Năng lực:</w:t>
      </w:r>
      <w:bookmarkEnd w:id="1748"/>
      <w:bookmarkEnd w:id="1749"/>
      <w:bookmarkEnd w:id="1750"/>
    </w:p>
    <w:p w14:paraId="47782D8C" w14:textId="77777777" w:rsidR="00150A58" w:rsidRDefault="001729E4" w:rsidP="001729E4">
      <w:pPr>
        <w:pStyle w:val="Vnbnnidung0"/>
        <w:tabs>
          <w:tab w:val="left" w:pos="288"/>
        </w:tabs>
        <w:spacing w:after="0" w:line="240" w:lineRule="auto"/>
        <w:ind w:left="-360" w:right="-297"/>
        <w:rPr>
          <w:sz w:val="28"/>
          <w:szCs w:val="28"/>
        </w:rPr>
      </w:pPr>
      <w:bookmarkStart w:id="1751" w:name="bookmark1760"/>
      <w:bookmarkEnd w:id="1751"/>
      <w:r w:rsidRPr="00C92098">
        <w:rPr>
          <w:b/>
          <w:bCs/>
          <w:i/>
          <w:iCs/>
          <w:sz w:val="28"/>
          <w:szCs w:val="28"/>
        </w:rPr>
        <w:t xml:space="preserve">- </w:t>
      </w:r>
      <w:r w:rsidR="00837037">
        <w:rPr>
          <w:b/>
          <w:bCs/>
          <w:i/>
          <w:iCs/>
          <w:sz w:val="28"/>
          <w:szCs w:val="28"/>
        </w:rPr>
        <w:t>Năng lực chung:</w:t>
      </w:r>
      <w:r w:rsidR="00837037">
        <w:rPr>
          <w:sz w:val="28"/>
          <w:szCs w:val="28"/>
        </w:rPr>
        <w:t xml:space="preserve"> Giao tiếp, hợp tác, tự chủ, tự học, giải quyết vấn đề</w:t>
      </w:r>
    </w:p>
    <w:p w14:paraId="68782F0C" w14:textId="77777777" w:rsidR="00150A58" w:rsidRDefault="001729E4" w:rsidP="001729E4">
      <w:pPr>
        <w:pStyle w:val="Vnbnnidung0"/>
        <w:tabs>
          <w:tab w:val="left" w:pos="288"/>
        </w:tabs>
        <w:spacing w:after="0" w:line="240" w:lineRule="auto"/>
        <w:ind w:left="-360" w:right="-297"/>
        <w:rPr>
          <w:sz w:val="28"/>
          <w:szCs w:val="28"/>
        </w:rPr>
      </w:pPr>
      <w:bookmarkStart w:id="1752" w:name="bookmark1761"/>
      <w:bookmarkEnd w:id="1752"/>
      <w:r w:rsidRPr="00C92098">
        <w:rPr>
          <w:b/>
          <w:bCs/>
          <w:i/>
          <w:iCs/>
          <w:sz w:val="28"/>
          <w:szCs w:val="28"/>
        </w:rPr>
        <w:t xml:space="preserve">- </w:t>
      </w:r>
      <w:r w:rsidR="00837037">
        <w:rPr>
          <w:b/>
          <w:bCs/>
          <w:i/>
          <w:iCs/>
          <w:sz w:val="28"/>
          <w:szCs w:val="28"/>
        </w:rPr>
        <w:t>Năng lực riêng:</w:t>
      </w:r>
    </w:p>
    <w:p w14:paraId="65B1BB5F" w14:textId="77777777" w:rsidR="001729E4" w:rsidRPr="00C92098" w:rsidRDefault="00837037" w:rsidP="001729E4">
      <w:pPr>
        <w:pStyle w:val="Vnbnnidung0"/>
        <w:spacing w:after="0" w:line="240" w:lineRule="auto"/>
        <w:ind w:left="-360" w:right="-297"/>
        <w:rPr>
          <w:sz w:val="28"/>
          <w:szCs w:val="28"/>
        </w:rPr>
      </w:pPr>
      <w:r>
        <w:rPr>
          <w:sz w:val="28"/>
          <w:szCs w:val="28"/>
        </w:rPr>
        <w:t>+ Làm chủ được cảm xúc của bản thân trong các tình huống giao tiếp, ứng xử khác nhau.</w:t>
      </w:r>
      <w:bookmarkStart w:id="1753" w:name="bookmark1762"/>
      <w:bookmarkEnd w:id="1753"/>
    </w:p>
    <w:p w14:paraId="6E6E0772" w14:textId="77777777" w:rsidR="00150A58" w:rsidRDefault="001729E4" w:rsidP="001729E4">
      <w:pPr>
        <w:pStyle w:val="Vnbnnidung0"/>
        <w:spacing w:after="0" w:line="240" w:lineRule="auto"/>
        <w:ind w:left="-360" w:right="-297"/>
        <w:rPr>
          <w:sz w:val="28"/>
          <w:szCs w:val="28"/>
        </w:rPr>
      </w:pPr>
      <w:r w:rsidRPr="00C92098">
        <w:rPr>
          <w:b/>
          <w:sz w:val="28"/>
          <w:szCs w:val="28"/>
        </w:rPr>
        <w:t>3.</w:t>
      </w:r>
      <w:r w:rsidRPr="00C92098">
        <w:rPr>
          <w:sz w:val="28"/>
          <w:szCs w:val="28"/>
        </w:rPr>
        <w:t xml:space="preserve"> </w:t>
      </w:r>
      <w:r w:rsidR="00837037">
        <w:rPr>
          <w:b/>
          <w:bCs/>
          <w:sz w:val="28"/>
          <w:szCs w:val="28"/>
        </w:rPr>
        <w:t xml:space="preserve">Phẩm chất: </w:t>
      </w:r>
      <w:r w:rsidR="00837037">
        <w:rPr>
          <w:sz w:val="28"/>
          <w:szCs w:val="28"/>
        </w:rPr>
        <w:t>nhân ái, trung thực, trách nhiệm.</w:t>
      </w:r>
    </w:p>
    <w:p w14:paraId="0E209BC0" w14:textId="77777777" w:rsidR="00150A58" w:rsidRDefault="001729E4" w:rsidP="001729E4">
      <w:pPr>
        <w:pStyle w:val="Vnbnnidung0"/>
        <w:tabs>
          <w:tab w:val="left" w:pos="458"/>
        </w:tabs>
        <w:spacing w:after="0" w:line="240" w:lineRule="auto"/>
        <w:ind w:left="-360" w:right="-297"/>
        <w:rPr>
          <w:sz w:val="28"/>
          <w:szCs w:val="28"/>
        </w:rPr>
      </w:pPr>
      <w:bookmarkStart w:id="1754" w:name="bookmark1763"/>
      <w:bookmarkEnd w:id="1754"/>
      <w:r w:rsidRPr="00C92098">
        <w:rPr>
          <w:b/>
          <w:bCs/>
          <w:sz w:val="28"/>
          <w:szCs w:val="28"/>
        </w:rPr>
        <w:t xml:space="preserve">II. </w:t>
      </w:r>
      <w:r w:rsidR="00837037">
        <w:rPr>
          <w:b/>
          <w:bCs/>
          <w:sz w:val="28"/>
          <w:szCs w:val="28"/>
        </w:rPr>
        <w:t>THIẾT BỊ DẠY HỌC VÀ HỌC LIỆU</w:t>
      </w:r>
    </w:p>
    <w:p w14:paraId="1403C7A1" w14:textId="77777777" w:rsidR="00150A58" w:rsidRDefault="001729E4" w:rsidP="001729E4">
      <w:pPr>
        <w:pStyle w:val="Tiu20"/>
        <w:keepNext/>
        <w:keepLines/>
        <w:tabs>
          <w:tab w:val="left" w:pos="370"/>
        </w:tabs>
        <w:spacing w:after="0" w:line="240" w:lineRule="auto"/>
        <w:ind w:left="-360" w:right="-297"/>
        <w:rPr>
          <w:sz w:val="28"/>
          <w:szCs w:val="28"/>
        </w:rPr>
      </w:pPr>
      <w:bookmarkStart w:id="1755" w:name="bookmark1766"/>
      <w:bookmarkStart w:id="1756" w:name="bookmark1765"/>
      <w:bookmarkStart w:id="1757" w:name="bookmark1764"/>
      <w:bookmarkStart w:id="1758" w:name="bookmark1767"/>
      <w:bookmarkEnd w:id="1755"/>
      <w:r w:rsidRPr="00C92098">
        <w:rPr>
          <w:sz w:val="28"/>
          <w:szCs w:val="28"/>
        </w:rPr>
        <w:t xml:space="preserve">1. </w:t>
      </w:r>
      <w:r w:rsidR="00837037">
        <w:rPr>
          <w:sz w:val="28"/>
          <w:szCs w:val="28"/>
        </w:rPr>
        <w:t>Đối vói GV</w:t>
      </w:r>
      <w:bookmarkEnd w:id="1756"/>
      <w:bookmarkEnd w:id="1757"/>
      <w:bookmarkEnd w:id="1758"/>
    </w:p>
    <w:p w14:paraId="700E2BC6" w14:textId="77777777" w:rsidR="00150A58" w:rsidRDefault="001729E4" w:rsidP="001729E4">
      <w:pPr>
        <w:pStyle w:val="Vnbnnidung0"/>
        <w:tabs>
          <w:tab w:val="left" w:pos="288"/>
        </w:tabs>
        <w:spacing w:after="0" w:line="240" w:lineRule="auto"/>
        <w:ind w:left="-360" w:right="-297"/>
        <w:rPr>
          <w:sz w:val="28"/>
          <w:szCs w:val="28"/>
        </w:rPr>
      </w:pPr>
      <w:bookmarkStart w:id="1759" w:name="bookmark1768"/>
      <w:bookmarkEnd w:id="1759"/>
      <w:r w:rsidRPr="00C92098">
        <w:rPr>
          <w:sz w:val="28"/>
          <w:szCs w:val="28"/>
        </w:rPr>
        <w:t xml:space="preserve">- </w:t>
      </w:r>
      <w:r w:rsidR="00837037">
        <w:rPr>
          <w:sz w:val="28"/>
          <w:szCs w:val="28"/>
        </w:rPr>
        <w:t>Nội dung liên quan buổi sinh hoạt lớp.</w:t>
      </w:r>
    </w:p>
    <w:p w14:paraId="6AB24549" w14:textId="77777777" w:rsidR="00150A58" w:rsidRDefault="001729E4" w:rsidP="001729E4">
      <w:pPr>
        <w:pStyle w:val="Vnbnnidung0"/>
        <w:tabs>
          <w:tab w:val="left" w:pos="288"/>
        </w:tabs>
        <w:spacing w:after="0" w:line="240" w:lineRule="auto"/>
        <w:ind w:left="-360" w:right="-297"/>
        <w:rPr>
          <w:sz w:val="28"/>
          <w:szCs w:val="28"/>
        </w:rPr>
      </w:pPr>
      <w:bookmarkStart w:id="1760" w:name="bookmark1769"/>
      <w:bookmarkEnd w:id="1760"/>
      <w:r w:rsidRPr="00C92098">
        <w:rPr>
          <w:sz w:val="28"/>
          <w:szCs w:val="28"/>
        </w:rPr>
        <w:t xml:space="preserve">- </w:t>
      </w:r>
      <w:r>
        <w:rPr>
          <w:sz w:val="28"/>
          <w:szCs w:val="28"/>
        </w:rPr>
        <w:t>K</w:t>
      </w:r>
      <w:r w:rsidRPr="00C92098">
        <w:rPr>
          <w:sz w:val="28"/>
          <w:szCs w:val="28"/>
        </w:rPr>
        <w:t>ế</w:t>
      </w:r>
      <w:r w:rsidR="00837037">
        <w:rPr>
          <w:sz w:val="28"/>
          <w:szCs w:val="28"/>
        </w:rPr>
        <w:t xml:space="preserve"> hoạch tuần mới</w:t>
      </w:r>
    </w:p>
    <w:p w14:paraId="5418F32F" w14:textId="77777777" w:rsidR="00150A58" w:rsidRDefault="001729E4" w:rsidP="001729E4">
      <w:pPr>
        <w:pStyle w:val="Tiu20"/>
        <w:keepNext/>
        <w:keepLines/>
        <w:tabs>
          <w:tab w:val="left" w:pos="380"/>
        </w:tabs>
        <w:spacing w:after="0" w:line="240" w:lineRule="auto"/>
        <w:ind w:left="-360" w:right="-297"/>
        <w:rPr>
          <w:sz w:val="28"/>
          <w:szCs w:val="28"/>
        </w:rPr>
      </w:pPr>
      <w:bookmarkStart w:id="1761" w:name="bookmark1772"/>
      <w:bookmarkStart w:id="1762" w:name="bookmark1773"/>
      <w:bookmarkStart w:id="1763" w:name="bookmark1771"/>
      <w:bookmarkStart w:id="1764" w:name="bookmark1770"/>
      <w:bookmarkEnd w:id="1761"/>
      <w:r w:rsidRPr="00C92098">
        <w:rPr>
          <w:sz w:val="28"/>
          <w:szCs w:val="28"/>
        </w:rPr>
        <w:t xml:space="preserve">2. </w:t>
      </w:r>
      <w:r>
        <w:rPr>
          <w:sz w:val="28"/>
          <w:szCs w:val="28"/>
        </w:rPr>
        <w:t>Đối v</w:t>
      </w:r>
      <w:r w:rsidRPr="00C92098">
        <w:rPr>
          <w:sz w:val="28"/>
          <w:szCs w:val="28"/>
        </w:rPr>
        <w:t>ớ</w:t>
      </w:r>
      <w:r w:rsidR="00837037">
        <w:rPr>
          <w:sz w:val="28"/>
          <w:szCs w:val="28"/>
        </w:rPr>
        <w:t>i HS:</w:t>
      </w:r>
      <w:bookmarkEnd w:id="1762"/>
      <w:bookmarkEnd w:id="1763"/>
      <w:bookmarkEnd w:id="1764"/>
    </w:p>
    <w:p w14:paraId="5C3640F7" w14:textId="77777777" w:rsidR="00150A58" w:rsidRDefault="001729E4" w:rsidP="001729E4">
      <w:pPr>
        <w:pStyle w:val="Vnbnnidung0"/>
        <w:tabs>
          <w:tab w:val="left" w:pos="268"/>
        </w:tabs>
        <w:spacing w:after="0" w:line="240" w:lineRule="auto"/>
        <w:ind w:left="-360" w:right="-297"/>
        <w:rPr>
          <w:sz w:val="28"/>
          <w:szCs w:val="28"/>
        </w:rPr>
      </w:pPr>
      <w:bookmarkStart w:id="1765" w:name="bookmark1774"/>
      <w:bookmarkEnd w:id="1765"/>
      <w:r w:rsidRPr="00C92098">
        <w:rPr>
          <w:sz w:val="28"/>
          <w:szCs w:val="28"/>
        </w:rPr>
        <w:t xml:space="preserve">- </w:t>
      </w:r>
      <w:r w:rsidR="00837037">
        <w:rPr>
          <w:sz w:val="28"/>
          <w:szCs w:val="28"/>
        </w:rPr>
        <w:t>Bản sơ kết tuần</w:t>
      </w:r>
    </w:p>
    <w:p w14:paraId="28673D57" w14:textId="77777777" w:rsidR="00150A58" w:rsidRDefault="001729E4" w:rsidP="001729E4">
      <w:pPr>
        <w:pStyle w:val="Vnbnnidung0"/>
        <w:tabs>
          <w:tab w:val="left" w:pos="268"/>
        </w:tabs>
        <w:spacing w:after="0" w:line="240" w:lineRule="auto"/>
        <w:ind w:left="-360" w:right="-297"/>
        <w:rPr>
          <w:sz w:val="28"/>
          <w:szCs w:val="28"/>
        </w:rPr>
      </w:pPr>
      <w:bookmarkStart w:id="1766" w:name="bookmark1775"/>
      <w:bookmarkEnd w:id="1766"/>
      <w:r w:rsidRPr="00C92098">
        <w:rPr>
          <w:sz w:val="28"/>
          <w:szCs w:val="28"/>
        </w:rPr>
        <w:t xml:space="preserve">- </w:t>
      </w:r>
      <w:r>
        <w:rPr>
          <w:sz w:val="28"/>
          <w:szCs w:val="28"/>
        </w:rPr>
        <w:t>K</w:t>
      </w:r>
      <w:r w:rsidRPr="00C92098">
        <w:rPr>
          <w:sz w:val="28"/>
          <w:szCs w:val="28"/>
        </w:rPr>
        <w:t>ế</w:t>
      </w:r>
      <w:r w:rsidR="00837037">
        <w:rPr>
          <w:sz w:val="28"/>
          <w:szCs w:val="28"/>
        </w:rPr>
        <w:t xml:space="preserve"> hoạch tuần mới.</w:t>
      </w:r>
    </w:p>
    <w:p w14:paraId="1BA904E1" w14:textId="77777777" w:rsidR="00150A58" w:rsidRDefault="001729E4" w:rsidP="001729E4">
      <w:pPr>
        <w:pStyle w:val="Tiu20"/>
        <w:keepNext/>
        <w:keepLines/>
        <w:tabs>
          <w:tab w:val="left" w:pos="560"/>
        </w:tabs>
        <w:spacing w:after="0" w:line="240" w:lineRule="auto"/>
        <w:ind w:left="-360" w:right="-297"/>
        <w:rPr>
          <w:sz w:val="28"/>
          <w:szCs w:val="28"/>
        </w:rPr>
      </w:pPr>
      <w:bookmarkStart w:id="1767" w:name="bookmark1778"/>
      <w:bookmarkStart w:id="1768" w:name="bookmark1779"/>
      <w:bookmarkEnd w:id="1767"/>
      <w:r w:rsidRPr="00C92098">
        <w:rPr>
          <w:sz w:val="28"/>
          <w:szCs w:val="28"/>
        </w:rPr>
        <w:t xml:space="preserve">III. </w:t>
      </w:r>
      <w:r w:rsidR="00837037">
        <w:rPr>
          <w:sz w:val="28"/>
          <w:szCs w:val="28"/>
        </w:rPr>
        <w:t>TIẾN TRÌNH DẠY HỌC</w:t>
      </w:r>
      <w:bookmarkEnd w:id="1768"/>
    </w:p>
    <w:p w14:paraId="3E2CF026" w14:textId="77777777" w:rsidR="00150A58" w:rsidRDefault="001729E4" w:rsidP="001729E4">
      <w:pPr>
        <w:pStyle w:val="Tiu20"/>
        <w:keepNext/>
        <w:keepLines/>
        <w:tabs>
          <w:tab w:val="left" w:pos="448"/>
        </w:tabs>
        <w:spacing w:after="0" w:line="240" w:lineRule="auto"/>
        <w:ind w:left="-360" w:right="-297"/>
        <w:rPr>
          <w:sz w:val="28"/>
          <w:szCs w:val="28"/>
        </w:rPr>
      </w:pPr>
      <w:bookmarkStart w:id="1769" w:name="bookmark1780"/>
      <w:bookmarkStart w:id="1770" w:name="bookmark1777"/>
      <w:bookmarkStart w:id="1771" w:name="bookmark1776"/>
      <w:bookmarkStart w:id="1772" w:name="bookmark1781"/>
      <w:bookmarkEnd w:id="1769"/>
      <w:r w:rsidRPr="00C92098">
        <w:rPr>
          <w:sz w:val="28"/>
          <w:szCs w:val="28"/>
        </w:rPr>
        <w:t xml:space="preserve">A. </w:t>
      </w:r>
      <w:r w:rsidR="00837037">
        <w:rPr>
          <w:sz w:val="28"/>
          <w:szCs w:val="28"/>
        </w:rPr>
        <w:t>HOẠT ĐỘNG KHỞI ĐỘNG (MỞ ĐẦU)</w:t>
      </w:r>
      <w:bookmarkEnd w:id="1770"/>
      <w:bookmarkEnd w:id="1771"/>
      <w:bookmarkEnd w:id="1772"/>
    </w:p>
    <w:p w14:paraId="5D05B56C" w14:textId="77777777" w:rsidR="00150A58" w:rsidRDefault="001729E4" w:rsidP="001729E4">
      <w:pPr>
        <w:pStyle w:val="Vnbnnidung0"/>
        <w:tabs>
          <w:tab w:val="left" w:pos="385"/>
        </w:tabs>
        <w:spacing w:after="0" w:line="240" w:lineRule="auto"/>
        <w:ind w:left="-360" w:right="-297"/>
        <w:rPr>
          <w:sz w:val="28"/>
          <w:szCs w:val="28"/>
        </w:rPr>
      </w:pPr>
      <w:bookmarkStart w:id="1773" w:name="bookmark1782"/>
      <w:bookmarkEnd w:id="1773"/>
      <w:r w:rsidRPr="00C92098">
        <w:rPr>
          <w:b/>
          <w:bCs/>
          <w:sz w:val="28"/>
          <w:szCs w:val="28"/>
        </w:rPr>
        <w:t xml:space="preserve">a. </w:t>
      </w:r>
      <w:r w:rsidR="00837037">
        <w:rPr>
          <w:b/>
          <w:bCs/>
          <w:sz w:val="28"/>
          <w:szCs w:val="28"/>
        </w:rPr>
        <w:t xml:space="preserve">Mục tiêu: </w:t>
      </w:r>
      <w:r w:rsidR="00837037">
        <w:rPr>
          <w:sz w:val="28"/>
          <w:szCs w:val="28"/>
        </w:rPr>
        <w:t>Tạo tâm thế hứng thú cho học sinh khi vào giờ sinh hoạt lớp</w:t>
      </w:r>
    </w:p>
    <w:p w14:paraId="3F0DE559" w14:textId="77777777" w:rsidR="00150A58" w:rsidRDefault="001729E4" w:rsidP="001729E4">
      <w:pPr>
        <w:pStyle w:val="Vnbnnidung0"/>
        <w:tabs>
          <w:tab w:val="left" w:pos="390"/>
        </w:tabs>
        <w:spacing w:after="0" w:line="240" w:lineRule="auto"/>
        <w:ind w:left="-360" w:right="-297"/>
        <w:rPr>
          <w:sz w:val="28"/>
          <w:szCs w:val="28"/>
        </w:rPr>
      </w:pPr>
      <w:bookmarkStart w:id="1774" w:name="bookmark1783"/>
      <w:bookmarkEnd w:id="1774"/>
      <w:r w:rsidRPr="00C92098">
        <w:rPr>
          <w:b/>
          <w:bCs/>
          <w:sz w:val="28"/>
          <w:szCs w:val="28"/>
        </w:rPr>
        <w:t xml:space="preserve">b. </w:t>
      </w:r>
      <w:r w:rsidR="00837037">
        <w:rPr>
          <w:b/>
          <w:bCs/>
          <w:sz w:val="28"/>
          <w:szCs w:val="28"/>
        </w:rPr>
        <w:t xml:space="preserve">Nội dung: </w:t>
      </w:r>
      <w:r w:rsidR="00837037">
        <w:rPr>
          <w:sz w:val="28"/>
          <w:szCs w:val="28"/>
        </w:rPr>
        <w:t>HS ổn định vị trí chồ ngồi, chuẩn bị sinh hoạt lóp.</w:t>
      </w:r>
    </w:p>
    <w:p w14:paraId="13245D81" w14:textId="77777777" w:rsidR="00150A58" w:rsidRDefault="001729E4" w:rsidP="001729E4">
      <w:pPr>
        <w:pStyle w:val="Vnbnnidung0"/>
        <w:tabs>
          <w:tab w:val="left" w:pos="390"/>
        </w:tabs>
        <w:spacing w:after="0" w:line="240" w:lineRule="auto"/>
        <w:ind w:left="-360" w:right="-297"/>
        <w:rPr>
          <w:sz w:val="28"/>
          <w:szCs w:val="28"/>
        </w:rPr>
      </w:pPr>
      <w:bookmarkStart w:id="1775" w:name="bookmark1784"/>
      <w:bookmarkEnd w:id="1775"/>
      <w:r w:rsidRPr="00C92098">
        <w:rPr>
          <w:b/>
          <w:bCs/>
          <w:sz w:val="28"/>
          <w:szCs w:val="28"/>
        </w:rPr>
        <w:t xml:space="preserve">c. </w:t>
      </w:r>
      <w:r w:rsidR="00837037">
        <w:rPr>
          <w:b/>
          <w:bCs/>
          <w:sz w:val="28"/>
          <w:szCs w:val="28"/>
        </w:rPr>
        <w:t xml:space="preserve">Sản phấm: </w:t>
      </w:r>
      <w:r w:rsidR="00837037">
        <w:rPr>
          <w:sz w:val="28"/>
          <w:szCs w:val="28"/>
        </w:rPr>
        <w:t>Thái độ của HS</w:t>
      </w:r>
    </w:p>
    <w:p w14:paraId="7523CCFE" w14:textId="77777777" w:rsidR="00150A58" w:rsidRPr="001729E4" w:rsidRDefault="001729E4" w:rsidP="001729E4">
      <w:pPr>
        <w:pStyle w:val="Tiu20"/>
        <w:keepNext/>
        <w:keepLines/>
        <w:tabs>
          <w:tab w:val="left" w:pos="395"/>
        </w:tabs>
        <w:spacing w:after="0" w:line="240" w:lineRule="auto"/>
        <w:ind w:left="-360" w:right="-297"/>
        <w:rPr>
          <w:b w:val="0"/>
          <w:sz w:val="28"/>
          <w:szCs w:val="28"/>
        </w:rPr>
      </w:pPr>
      <w:bookmarkStart w:id="1776" w:name="bookmark1787"/>
      <w:bookmarkStart w:id="1777" w:name="bookmark1788"/>
      <w:bookmarkStart w:id="1778" w:name="bookmark1786"/>
      <w:bookmarkStart w:id="1779" w:name="bookmark1785"/>
      <w:bookmarkEnd w:id="1776"/>
      <w:r w:rsidRPr="00C92098">
        <w:rPr>
          <w:sz w:val="28"/>
          <w:szCs w:val="28"/>
        </w:rPr>
        <w:t xml:space="preserve">d. </w:t>
      </w:r>
      <w:r w:rsidR="00837037">
        <w:rPr>
          <w:sz w:val="28"/>
          <w:szCs w:val="28"/>
        </w:rPr>
        <w:t>Tổ chúc thực hiện:</w:t>
      </w:r>
      <w:bookmarkStart w:id="1780" w:name="bookmark1789"/>
      <w:bookmarkEnd w:id="1777"/>
      <w:bookmarkEnd w:id="1778"/>
      <w:bookmarkEnd w:id="1779"/>
      <w:bookmarkEnd w:id="1780"/>
      <w:r w:rsidRPr="00C92098">
        <w:rPr>
          <w:sz w:val="28"/>
          <w:szCs w:val="28"/>
        </w:rPr>
        <w:t xml:space="preserve"> </w:t>
      </w:r>
      <w:r w:rsidR="00837037" w:rsidRPr="001729E4">
        <w:rPr>
          <w:b w:val="0"/>
          <w:iCs/>
          <w:sz w:val="28"/>
          <w:szCs w:val="28"/>
        </w:rPr>
        <w:t>GV chú nhiệm yêu cầu HS của lóp ôn định vị trí, chuản bị sinh hoạt lóp</w:t>
      </w:r>
    </w:p>
    <w:p w14:paraId="797C0FC6" w14:textId="77777777" w:rsidR="00150A58" w:rsidRDefault="001729E4" w:rsidP="001729E4">
      <w:pPr>
        <w:pStyle w:val="Vnbnnidung0"/>
        <w:tabs>
          <w:tab w:val="left" w:pos="448"/>
        </w:tabs>
        <w:spacing w:after="0" w:line="240" w:lineRule="auto"/>
        <w:ind w:left="-360" w:right="-297"/>
        <w:rPr>
          <w:sz w:val="28"/>
          <w:szCs w:val="28"/>
        </w:rPr>
      </w:pPr>
      <w:bookmarkStart w:id="1781" w:name="bookmark1790"/>
      <w:bookmarkEnd w:id="1781"/>
      <w:r w:rsidRPr="00C92098">
        <w:rPr>
          <w:b/>
          <w:bCs/>
          <w:sz w:val="28"/>
          <w:szCs w:val="28"/>
        </w:rPr>
        <w:t>B.</w:t>
      </w:r>
      <w:r w:rsidR="00837037">
        <w:rPr>
          <w:b/>
          <w:bCs/>
          <w:sz w:val="28"/>
          <w:szCs w:val="28"/>
        </w:rPr>
        <w:t>HOẠT ĐỘNG HÌNH THÀNH KIẾN THÚC</w:t>
      </w:r>
    </w:p>
    <w:p w14:paraId="27762787" w14:textId="77777777" w:rsidR="00150A58" w:rsidRDefault="00837037" w:rsidP="001729E4">
      <w:pPr>
        <w:pStyle w:val="Tiu20"/>
        <w:keepNext/>
        <w:keepLines/>
        <w:spacing w:after="0" w:line="240" w:lineRule="auto"/>
        <w:ind w:left="-360" w:right="-297"/>
        <w:rPr>
          <w:sz w:val="28"/>
          <w:szCs w:val="28"/>
        </w:rPr>
      </w:pPr>
      <w:bookmarkStart w:id="1782" w:name="bookmark1792"/>
      <w:bookmarkStart w:id="1783" w:name="bookmark1793"/>
      <w:bookmarkStart w:id="1784" w:name="bookmark1791"/>
      <w:r>
        <w:rPr>
          <w:sz w:val="28"/>
          <w:szCs w:val="28"/>
        </w:rPr>
        <w:t>Hoạt động 1: Sơ kết tuần</w:t>
      </w:r>
      <w:bookmarkEnd w:id="1782"/>
      <w:bookmarkEnd w:id="1783"/>
      <w:bookmarkEnd w:id="1784"/>
    </w:p>
    <w:p w14:paraId="7AD71E9C" w14:textId="77777777" w:rsidR="00150A58" w:rsidRDefault="001729E4" w:rsidP="001729E4">
      <w:pPr>
        <w:pStyle w:val="Vnbnnidung0"/>
        <w:tabs>
          <w:tab w:val="left" w:pos="385"/>
        </w:tabs>
        <w:spacing w:after="0" w:line="240" w:lineRule="auto"/>
        <w:ind w:left="-360" w:right="-297"/>
        <w:rPr>
          <w:sz w:val="28"/>
          <w:szCs w:val="28"/>
        </w:rPr>
      </w:pPr>
      <w:bookmarkStart w:id="1785" w:name="bookmark1794"/>
      <w:bookmarkEnd w:id="1785"/>
      <w:r w:rsidRPr="00C92098">
        <w:rPr>
          <w:b/>
          <w:bCs/>
          <w:sz w:val="28"/>
          <w:szCs w:val="28"/>
        </w:rPr>
        <w:t xml:space="preserve">a. </w:t>
      </w:r>
      <w:r w:rsidR="00837037">
        <w:rPr>
          <w:b/>
          <w:bCs/>
          <w:sz w:val="28"/>
          <w:szCs w:val="28"/>
        </w:rPr>
        <w:t xml:space="preserve">Mục tiêu: </w:t>
      </w:r>
      <w:r w:rsidR="00837037">
        <w:rPr>
          <w:sz w:val="28"/>
          <w:szCs w:val="28"/>
        </w:rPr>
        <w:t>HS biết các hoạt động trong tuần học và xây dựng kế hoạch tuần mới</w:t>
      </w:r>
    </w:p>
    <w:p w14:paraId="29BE4C32" w14:textId="77777777" w:rsidR="00150A58" w:rsidRDefault="001729E4" w:rsidP="001729E4">
      <w:pPr>
        <w:pStyle w:val="Vnbnnidung0"/>
        <w:tabs>
          <w:tab w:val="left" w:pos="390"/>
        </w:tabs>
        <w:spacing w:after="0" w:line="240" w:lineRule="auto"/>
        <w:ind w:left="-360" w:right="-297"/>
        <w:rPr>
          <w:sz w:val="28"/>
          <w:szCs w:val="28"/>
        </w:rPr>
      </w:pPr>
      <w:bookmarkStart w:id="1786" w:name="bookmark1795"/>
      <w:bookmarkEnd w:id="1786"/>
      <w:r w:rsidRPr="00C92098">
        <w:rPr>
          <w:b/>
          <w:bCs/>
          <w:sz w:val="28"/>
          <w:szCs w:val="28"/>
        </w:rPr>
        <w:t xml:space="preserve">b. </w:t>
      </w:r>
      <w:r w:rsidR="00837037">
        <w:rPr>
          <w:b/>
          <w:bCs/>
          <w:sz w:val="28"/>
          <w:szCs w:val="28"/>
        </w:rPr>
        <w:t xml:space="preserve">Nội dung: </w:t>
      </w:r>
      <w:r w:rsidR="00837037">
        <w:rPr>
          <w:sz w:val="28"/>
          <w:szCs w:val="28"/>
        </w:rPr>
        <w:t>Cán bộ lóp nhận xét</w:t>
      </w:r>
    </w:p>
    <w:p w14:paraId="047DE805" w14:textId="77777777" w:rsidR="00150A58" w:rsidRDefault="001729E4" w:rsidP="001729E4">
      <w:pPr>
        <w:pStyle w:val="Vnbnnidung0"/>
        <w:tabs>
          <w:tab w:val="left" w:pos="390"/>
        </w:tabs>
        <w:spacing w:after="0" w:line="240" w:lineRule="auto"/>
        <w:ind w:left="-360" w:right="-297"/>
        <w:rPr>
          <w:sz w:val="28"/>
          <w:szCs w:val="28"/>
        </w:rPr>
      </w:pPr>
      <w:bookmarkStart w:id="1787" w:name="bookmark1796"/>
      <w:bookmarkEnd w:id="1787"/>
      <w:r w:rsidRPr="00C92098">
        <w:rPr>
          <w:b/>
          <w:bCs/>
          <w:sz w:val="28"/>
          <w:szCs w:val="28"/>
        </w:rPr>
        <w:t xml:space="preserve">c. </w:t>
      </w:r>
      <w:r w:rsidR="00837037">
        <w:rPr>
          <w:b/>
          <w:bCs/>
          <w:sz w:val="28"/>
          <w:szCs w:val="28"/>
        </w:rPr>
        <w:t xml:space="preserve">Sản phấm: </w:t>
      </w:r>
      <w:r w:rsidR="00837037">
        <w:rPr>
          <w:sz w:val="28"/>
          <w:szCs w:val="28"/>
        </w:rPr>
        <w:t>kết quả làm việc của HS.</w:t>
      </w:r>
    </w:p>
    <w:p w14:paraId="6D3AB0BA" w14:textId="77777777" w:rsidR="00150A58" w:rsidRDefault="001729E4" w:rsidP="001729E4">
      <w:pPr>
        <w:pStyle w:val="Tiu20"/>
        <w:keepNext/>
        <w:keepLines/>
        <w:tabs>
          <w:tab w:val="left" w:pos="395"/>
        </w:tabs>
        <w:spacing w:after="0" w:line="240" w:lineRule="auto"/>
        <w:ind w:left="-360" w:right="-297"/>
        <w:rPr>
          <w:sz w:val="28"/>
          <w:szCs w:val="28"/>
        </w:rPr>
      </w:pPr>
      <w:bookmarkStart w:id="1788" w:name="bookmark1799"/>
      <w:bookmarkStart w:id="1789" w:name="bookmark1800"/>
      <w:bookmarkStart w:id="1790" w:name="bookmark1798"/>
      <w:bookmarkStart w:id="1791" w:name="bookmark1797"/>
      <w:bookmarkEnd w:id="1788"/>
      <w:r w:rsidRPr="00C92098">
        <w:rPr>
          <w:sz w:val="28"/>
          <w:szCs w:val="28"/>
        </w:rPr>
        <w:t xml:space="preserve">d. </w:t>
      </w:r>
      <w:r w:rsidR="00837037">
        <w:rPr>
          <w:sz w:val="28"/>
          <w:szCs w:val="28"/>
        </w:rPr>
        <w:t>Tổ chức thực hiện:</w:t>
      </w:r>
      <w:bookmarkEnd w:id="1789"/>
      <w:bookmarkEnd w:id="1790"/>
      <w:bookmarkEnd w:id="1791"/>
    </w:p>
    <w:p w14:paraId="7F9AB026" w14:textId="77777777" w:rsidR="00150A58" w:rsidRDefault="001729E4" w:rsidP="001729E4">
      <w:pPr>
        <w:pStyle w:val="Vnbnnidung0"/>
        <w:tabs>
          <w:tab w:val="left" w:pos="273"/>
        </w:tabs>
        <w:spacing w:after="0" w:line="240" w:lineRule="auto"/>
        <w:ind w:left="-360" w:right="-297"/>
        <w:rPr>
          <w:sz w:val="28"/>
          <w:szCs w:val="28"/>
        </w:rPr>
      </w:pPr>
      <w:bookmarkStart w:id="1792" w:name="bookmark1801"/>
      <w:bookmarkEnd w:id="1792"/>
      <w:r w:rsidRPr="00C92098">
        <w:rPr>
          <w:sz w:val="28"/>
          <w:szCs w:val="28"/>
        </w:rPr>
        <w:t xml:space="preserve">- </w:t>
      </w:r>
      <w:r w:rsidR="00837037">
        <w:rPr>
          <w:sz w:val="28"/>
          <w:szCs w:val="28"/>
        </w:rPr>
        <w:t>GV yêu cầu ban cán sự l</w:t>
      </w:r>
      <w:r w:rsidRPr="00C92098">
        <w:rPr>
          <w:sz w:val="28"/>
          <w:szCs w:val="28"/>
        </w:rPr>
        <w:t>ớ</w:t>
      </w:r>
      <w:r>
        <w:rPr>
          <w:sz w:val="28"/>
          <w:szCs w:val="28"/>
        </w:rPr>
        <w:t>p điều hành l</w:t>
      </w:r>
      <w:r w:rsidRPr="00C92098">
        <w:rPr>
          <w:sz w:val="28"/>
          <w:szCs w:val="28"/>
        </w:rPr>
        <w:t>ớ</w:t>
      </w:r>
      <w:r w:rsidR="00837037">
        <w:rPr>
          <w:sz w:val="28"/>
          <w:szCs w:val="28"/>
        </w:rPr>
        <w:t>p tự đánh giá và sơ kểt tuần, xây dựng kế hoạch tuần mới.</w:t>
      </w:r>
    </w:p>
    <w:p w14:paraId="6C64A740" w14:textId="77777777" w:rsidR="00150A58" w:rsidRDefault="00837037" w:rsidP="001729E4">
      <w:pPr>
        <w:pStyle w:val="Tiu20"/>
        <w:keepNext/>
        <w:keepLines/>
        <w:spacing w:after="0" w:line="240" w:lineRule="auto"/>
        <w:ind w:left="-360" w:right="-297"/>
        <w:rPr>
          <w:sz w:val="28"/>
          <w:szCs w:val="28"/>
        </w:rPr>
      </w:pPr>
      <w:bookmarkStart w:id="1793" w:name="bookmark1804"/>
      <w:r>
        <w:rPr>
          <w:sz w:val="28"/>
          <w:szCs w:val="28"/>
        </w:rPr>
        <w:t>Hoạt động 2: Sinh hoạt theo chủ đề</w:t>
      </w:r>
      <w:bookmarkEnd w:id="1793"/>
    </w:p>
    <w:p w14:paraId="6C712F6B" w14:textId="77777777" w:rsidR="00150A58" w:rsidRDefault="001729E4" w:rsidP="001729E4">
      <w:pPr>
        <w:pStyle w:val="Tiu20"/>
        <w:keepNext/>
        <w:keepLines/>
        <w:tabs>
          <w:tab w:val="left" w:pos="380"/>
        </w:tabs>
        <w:spacing w:after="0" w:line="240" w:lineRule="auto"/>
        <w:ind w:left="-360" w:right="-297"/>
        <w:rPr>
          <w:sz w:val="28"/>
          <w:szCs w:val="28"/>
        </w:rPr>
      </w:pPr>
      <w:bookmarkStart w:id="1794" w:name="bookmark1805"/>
      <w:bookmarkStart w:id="1795" w:name="bookmark1806"/>
      <w:bookmarkStart w:id="1796" w:name="bookmark1803"/>
      <w:bookmarkStart w:id="1797" w:name="bookmark1802"/>
      <w:bookmarkEnd w:id="1794"/>
      <w:r w:rsidRPr="00C92098">
        <w:rPr>
          <w:sz w:val="28"/>
          <w:szCs w:val="28"/>
        </w:rPr>
        <w:t xml:space="preserve">a. </w:t>
      </w:r>
      <w:r w:rsidR="00837037">
        <w:rPr>
          <w:sz w:val="28"/>
          <w:szCs w:val="28"/>
        </w:rPr>
        <w:t>Mục tiêu:</w:t>
      </w:r>
      <w:bookmarkEnd w:id="1795"/>
      <w:bookmarkEnd w:id="1796"/>
      <w:bookmarkEnd w:id="1797"/>
    </w:p>
    <w:p w14:paraId="4D350EBC" w14:textId="77777777" w:rsidR="00150A58" w:rsidRDefault="001729E4" w:rsidP="001729E4">
      <w:pPr>
        <w:pStyle w:val="Vnbnnidung0"/>
        <w:tabs>
          <w:tab w:val="left" w:pos="268"/>
        </w:tabs>
        <w:spacing w:after="0" w:line="240" w:lineRule="auto"/>
        <w:ind w:left="-360" w:right="-297"/>
        <w:rPr>
          <w:sz w:val="28"/>
          <w:szCs w:val="28"/>
        </w:rPr>
      </w:pPr>
      <w:bookmarkStart w:id="1798" w:name="bookmark1807"/>
      <w:bookmarkEnd w:id="1798"/>
      <w:r w:rsidRPr="00C92098">
        <w:rPr>
          <w:sz w:val="28"/>
          <w:szCs w:val="28"/>
        </w:rPr>
        <w:t xml:space="preserve">- </w:t>
      </w:r>
      <w:r w:rsidR="00837037">
        <w:rPr>
          <w:sz w:val="28"/>
          <w:szCs w:val="28"/>
        </w:rPr>
        <w:t>Chia sẻ được sản phấm làm theo nhóm cùng sở thích, khả năng;</w:t>
      </w:r>
    </w:p>
    <w:p w14:paraId="07832DAC" w14:textId="77777777" w:rsidR="00150A58" w:rsidRDefault="001729E4" w:rsidP="001729E4">
      <w:pPr>
        <w:pStyle w:val="Vnbnnidung0"/>
        <w:tabs>
          <w:tab w:val="left" w:pos="268"/>
        </w:tabs>
        <w:spacing w:after="0" w:line="240" w:lineRule="auto"/>
        <w:ind w:left="-360" w:right="-297"/>
        <w:rPr>
          <w:sz w:val="28"/>
          <w:szCs w:val="28"/>
        </w:rPr>
      </w:pPr>
      <w:bookmarkStart w:id="1799" w:name="bookmark1808"/>
      <w:bookmarkEnd w:id="1799"/>
      <w:r w:rsidRPr="00C92098">
        <w:rPr>
          <w:sz w:val="28"/>
          <w:szCs w:val="28"/>
        </w:rPr>
        <w:t xml:space="preserve">- </w:t>
      </w:r>
      <w:r w:rsidR="00837037">
        <w:rPr>
          <w:sz w:val="28"/>
          <w:szCs w:val="28"/>
        </w:rPr>
        <w:t>Chia sẻ được việc rèn luyện để phát triến khả năng và sớ thích cúa bản thân.</w:t>
      </w:r>
    </w:p>
    <w:p w14:paraId="4E7BDE20" w14:textId="77777777" w:rsidR="00150A58" w:rsidRDefault="001729E4" w:rsidP="001729E4">
      <w:pPr>
        <w:pStyle w:val="Vnbnnidung0"/>
        <w:tabs>
          <w:tab w:val="left" w:pos="395"/>
        </w:tabs>
        <w:spacing w:after="0" w:line="240" w:lineRule="auto"/>
        <w:ind w:left="-360" w:right="-297"/>
        <w:rPr>
          <w:sz w:val="28"/>
          <w:szCs w:val="28"/>
        </w:rPr>
      </w:pPr>
      <w:bookmarkStart w:id="1800" w:name="bookmark1809"/>
      <w:bookmarkEnd w:id="1800"/>
      <w:r w:rsidRPr="00C92098">
        <w:rPr>
          <w:b/>
          <w:bCs/>
          <w:sz w:val="28"/>
          <w:szCs w:val="28"/>
        </w:rPr>
        <w:lastRenderedPageBreak/>
        <w:t xml:space="preserve">b. </w:t>
      </w:r>
      <w:r w:rsidR="00837037">
        <w:rPr>
          <w:b/>
          <w:bCs/>
          <w:sz w:val="28"/>
          <w:szCs w:val="28"/>
        </w:rPr>
        <w:t xml:space="preserve">Nội dung: </w:t>
      </w:r>
      <w:r w:rsidR="00837037">
        <w:rPr>
          <w:sz w:val="28"/>
          <w:szCs w:val="28"/>
        </w:rPr>
        <w:t>HS thể hiện sở thích của bản thân mình.</w:t>
      </w:r>
    </w:p>
    <w:p w14:paraId="010545C6" w14:textId="77777777" w:rsidR="00150A58" w:rsidRDefault="001729E4" w:rsidP="001729E4">
      <w:pPr>
        <w:pStyle w:val="Vnbnnidung0"/>
        <w:tabs>
          <w:tab w:val="left" w:pos="395"/>
        </w:tabs>
        <w:spacing w:after="0" w:line="240" w:lineRule="auto"/>
        <w:ind w:left="-360" w:right="-297"/>
        <w:rPr>
          <w:sz w:val="28"/>
          <w:szCs w:val="28"/>
        </w:rPr>
      </w:pPr>
      <w:bookmarkStart w:id="1801" w:name="bookmark1810"/>
      <w:bookmarkEnd w:id="1801"/>
      <w:r w:rsidRPr="00C92098">
        <w:rPr>
          <w:b/>
          <w:bCs/>
          <w:sz w:val="28"/>
          <w:szCs w:val="28"/>
        </w:rPr>
        <w:t xml:space="preserve">c. </w:t>
      </w:r>
      <w:r w:rsidR="00837037">
        <w:rPr>
          <w:b/>
          <w:bCs/>
          <w:sz w:val="28"/>
          <w:szCs w:val="28"/>
        </w:rPr>
        <w:t xml:space="preserve">Sản phẩm: </w:t>
      </w:r>
      <w:r w:rsidR="00837037">
        <w:rPr>
          <w:sz w:val="28"/>
          <w:szCs w:val="28"/>
        </w:rPr>
        <w:t>kểt quả thực hiện của HS</w:t>
      </w:r>
    </w:p>
    <w:p w14:paraId="42526FBB" w14:textId="77777777" w:rsidR="00150A58" w:rsidRDefault="001729E4" w:rsidP="001729E4">
      <w:pPr>
        <w:pStyle w:val="Tiu20"/>
        <w:keepNext/>
        <w:keepLines/>
        <w:tabs>
          <w:tab w:val="left" w:pos="395"/>
        </w:tabs>
        <w:spacing w:after="0" w:line="240" w:lineRule="auto"/>
        <w:ind w:left="-360" w:right="-297"/>
        <w:rPr>
          <w:sz w:val="28"/>
          <w:szCs w:val="28"/>
        </w:rPr>
      </w:pPr>
      <w:bookmarkStart w:id="1802" w:name="bookmark1813"/>
      <w:bookmarkStart w:id="1803" w:name="bookmark1811"/>
      <w:bookmarkStart w:id="1804" w:name="bookmark1812"/>
      <w:bookmarkStart w:id="1805" w:name="bookmark1814"/>
      <w:bookmarkEnd w:id="1802"/>
      <w:r w:rsidRPr="00C92098">
        <w:rPr>
          <w:sz w:val="28"/>
          <w:szCs w:val="28"/>
        </w:rPr>
        <w:t xml:space="preserve">d. </w:t>
      </w:r>
      <w:r w:rsidR="00837037">
        <w:rPr>
          <w:sz w:val="28"/>
          <w:szCs w:val="28"/>
        </w:rPr>
        <w:t>Tổ chức thực hiện:</w:t>
      </w:r>
      <w:bookmarkEnd w:id="1803"/>
      <w:bookmarkEnd w:id="1804"/>
      <w:bookmarkEnd w:id="1805"/>
    </w:p>
    <w:p w14:paraId="6F95389E" w14:textId="77777777" w:rsidR="00150A58" w:rsidRDefault="001729E4" w:rsidP="001729E4">
      <w:pPr>
        <w:pStyle w:val="Vnbnnidung0"/>
        <w:tabs>
          <w:tab w:val="left" w:pos="297"/>
        </w:tabs>
        <w:spacing w:after="0" w:line="240" w:lineRule="auto"/>
        <w:ind w:left="-360" w:right="-297"/>
        <w:rPr>
          <w:sz w:val="28"/>
          <w:szCs w:val="28"/>
        </w:rPr>
      </w:pPr>
      <w:bookmarkStart w:id="1806" w:name="bookmark1815"/>
      <w:bookmarkEnd w:id="1806"/>
      <w:r w:rsidRPr="00C92098">
        <w:rPr>
          <w:sz w:val="28"/>
          <w:szCs w:val="28"/>
        </w:rPr>
        <w:t xml:space="preserve">* </w:t>
      </w:r>
      <w:r w:rsidR="00837037">
        <w:rPr>
          <w:sz w:val="28"/>
          <w:szCs w:val="28"/>
        </w:rPr>
        <w:t>Tham gia thế hiện sở thích và khả năng của bản thân</w:t>
      </w:r>
    </w:p>
    <w:p w14:paraId="4AA9E8FA" w14:textId="77777777" w:rsidR="00150A58" w:rsidRDefault="001729E4" w:rsidP="001729E4">
      <w:pPr>
        <w:pStyle w:val="Vnbnnidung0"/>
        <w:tabs>
          <w:tab w:val="left" w:pos="268"/>
        </w:tabs>
        <w:spacing w:after="0" w:line="240" w:lineRule="auto"/>
        <w:ind w:left="-360" w:right="-297"/>
        <w:rPr>
          <w:sz w:val="28"/>
          <w:szCs w:val="28"/>
        </w:rPr>
      </w:pPr>
      <w:bookmarkStart w:id="1807" w:name="bookmark1816"/>
      <w:bookmarkEnd w:id="1807"/>
      <w:r w:rsidRPr="00C92098">
        <w:rPr>
          <w:sz w:val="28"/>
          <w:szCs w:val="28"/>
        </w:rPr>
        <w:t xml:space="preserve">- </w:t>
      </w:r>
      <w:r w:rsidR="00837037">
        <w:rPr>
          <w:sz w:val="28"/>
          <w:szCs w:val="28"/>
        </w:rPr>
        <w:t>GV yêu cầu các nhóm trình bày sản phẩm của nhóm trước lớp. HS trong lớp quan sát sản phâm của các nhóm đê học tập, nhận xét và có thê đặt câu hỏi.</w:t>
      </w:r>
    </w:p>
    <w:p w14:paraId="735BA817" w14:textId="77777777" w:rsidR="00150A58" w:rsidRDefault="001729E4" w:rsidP="001729E4">
      <w:pPr>
        <w:pStyle w:val="Vnbnnidung0"/>
        <w:tabs>
          <w:tab w:val="left" w:pos="273"/>
        </w:tabs>
        <w:spacing w:after="0" w:line="240" w:lineRule="auto"/>
        <w:ind w:left="-360" w:right="-297"/>
        <w:rPr>
          <w:sz w:val="28"/>
          <w:szCs w:val="28"/>
        </w:rPr>
      </w:pPr>
      <w:bookmarkStart w:id="1808" w:name="bookmark1817"/>
      <w:bookmarkEnd w:id="1808"/>
      <w:r w:rsidRPr="00C92098">
        <w:rPr>
          <w:sz w:val="28"/>
          <w:szCs w:val="28"/>
        </w:rPr>
        <w:t xml:space="preserve">- </w:t>
      </w:r>
      <w:r w:rsidR="00837037">
        <w:rPr>
          <w:sz w:val="28"/>
          <w:szCs w:val="28"/>
        </w:rPr>
        <w:t>Khích lệ HS trong lớp thể hiện sự khâm phục đối với những khả năng của các bạn trong lóp và tự tin về nhũng khả năng của bản thân.</w:t>
      </w:r>
    </w:p>
    <w:p w14:paraId="1E4C826D" w14:textId="77777777" w:rsidR="00150A58" w:rsidRDefault="001729E4" w:rsidP="001729E4">
      <w:pPr>
        <w:pStyle w:val="Vnbnnidung0"/>
        <w:tabs>
          <w:tab w:val="left" w:pos="297"/>
        </w:tabs>
        <w:spacing w:after="0" w:line="240" w:lineRule="auto"/>
        <w:ind w:left="-360" w:right="-297"/>
        <w:rPr>
          <w:sz w:val="28"/>
          <w:szCs w:val="28"/>
        </w:rPr>
      </w:pPr>
      <w:bookmarkStart w:id="1809" w:name="bookmark1818"/>
      <w:bookmarkEnd w:id="1809"/>
      <w:r w:rsidRPr="00C92098">
        <w:rPr>
          <w:sz w:val="28"/>
          <w:szCs w:val="28"/>
        </w:rPr>
        <w:t xml:space="preserve">* </w:t>
      </w:r>
      <w:r w:rsidR="00837037">
        <w:rPr>
          <w:sz w:val="28"/>
          <w:szCs w:val="28"/>
        </w:rPr>
        <w:t>Chia sẻ việc rèn luyện để phát triển khả năng và sở thích của bản thân</w:t>
      </w:r>
    </w:p>
    <w:p w14:paraId="7834640A" w14:textId="77777777" w:rsidR="00150A58" w:rsidRDefault="00837037" w:rsidP="001729E4">
      <w:pPr>
        <w:pStyle w:val="Vnbnnidung0"/>
        <w:spacing w:after="0" w:line="240" w:lineRule="auto"/>
        <w:ind w:left="-360" w:right="-297"/>
        <w:rPr>
          <w:sz w:val="28"/>
          <w:szCs w:val="28"/>
        </w:rPr>
      </w:pPr>
      <w:r>
        <w:rPr>
          <w:sz w:val="28"/>
          <w:szCs w:val="28"/>
        </w:rPr>
        <w:t>GV động viên HS chia sẻ việc rèn luyện, phát huy sở thích, khả năng của bản thân, đồng thời yêu cầu cả lớp lắng nghe tích cực đế học tập kinh nghiệm và có thê đặt câu hỏi cho bạn.</w:t>
      </w:r>
    </w:p>
    <w:p w14:paraId="0CEEC8AD" w14:textId="77777777" w:rsidR="00150A58" w:rsidRDefault="00D740C8" w:rsidP="001729E4">
      <w:pPr>
        <w:pStyle w:val="Tiu20"/>
        <w:keepNext/>
        <w:keepLines/>
        <w:tabs>
          <w:tab w:val="left" w:pos="443"/>
        </w:tabs>
        <w:spacing w:after="0" w:line="240" w:lineRule="auto"/>
        <w:ind w:left="-360" w:right="-297"/>
        <w:rPr>
          <w:sz w:val="28"/>
          <w:szCs w:val="28"/>
        </w:rPr>
      </w:pPr>
      <w:bookmarkStart w:id="1810" w:name="bookmark1821"/>
      <w:bookmarkStart w:id="1811" w:name="bookmark1819"/>
      <w:bookmarkStart w:id="1812" w:name="bookmark1822"/>
      <w:bookmarkStart w:id="1813" w:name="bookmark1820"/>
      <w:bookmarkEnd w:id="1810"/>
      <w:r w:rsidRPr="00C92098">
        <w:rPr>
          <w:sz w:val="28"/>
          <w:szCs w:val="28"/>
        </w:rPr>
        <w:t xml:space="preserve">C. </w:t>
      </w:r>
      <w:r w:rsidR="00837037">
        <w:rPr>
          <w:sz w:val="28"/>
          <w:szCs w:val="28"/>
        </w:rPr>
        <w:t>HOẠT ĐỘNG TIẾP N</w:t>
      </w:r>
      <w:r w:rsidRPr="00C92098">
        <w:rPr>
          <w:sz w:val="28"/>
          <w:szCs w:val="28"/>
        </w:rPr>
        <w:t>Ố</w:t>
      </w:r>
      <w:r w:rsidR="00837037">
        <w:rPr>
          <w:sz w:val="28"/>
          <w:szCs w:val="28"/>
        </w:rPr>
        <w:t>I</w:t>
      </w:r>
      <w:bookmarkEnd w:id="1811"/>
      <w:bookmarkEnd w:id="1812"/>
      <w:bookmarkEnd w:id="1813"/>
    </w:p>
    <w:p w14:paraId="3F953DD5" w14:textId="77777777" w:rsidR="00150A58" w:rsidRDefault="001729E4" w:rsidP="001729E4">
      <w:pPr>
        <w:pStyle w:val="Vnbnnidung0"/>
        <w:tabs>
          <w:tab w:val="left" w:pos="380"/>
        </w:tabs>
        <w:spacing w:after="0" w:line="240" w:lineRule="auto"/>
        <w:ind w:left="-360" w:right="-297"/>
        <w:rPr>
          <w:sz w:val="28"/>
          <w:szCs w:val="28"/>
        </w:rPr>
      </w:pPr>
      <w:bookmarkStart w:id="1814" w:name="bookmark1823"/>
      <w:bookmarkEnd w:id="1814"/>
      <w:r w:rsidRPr="00C92098">
        <w:rPr>
          <w:b/>
          <w:bCs/>
          <w:sz w:val="28"/>
          <w:szCs w:val="28"/>
        </w:rPr>
        <w:t xml:space="preserve">a. </w:t>
      </w:r>
      <w:r w:rsidR="00837037">
        <w:rPr>
          <w:b/>
          <w:bCs/>
          <w:sz w:val="28"/>
          <w:szCs w:val="28"/>
        </w:rPr>
        <w:t xml:space="preserve">Mục tiêu: </w:t>
      </w:r>
      <w:r w:rsidR="00837037">
        <w:rPr>
          <w:sz w:val="28"/>
          <w:szCs w:val="28"/>
        </w:rPr>
        <w:t>HS thể hiện được sớ thích cùa bản thân</w:t>
      </w:r>
    </w:p>
    <w:p w14:paraId="5B71FBEE" w14:textId="77777777" w:rsidR="00150A58" w:rsidRDefault="001729E4" w:rsidP="001729E4">
      <w:pPr>
        <w:pStyle w:val="Vnbnnidung0"/>
        <w:tabs>
          <w:tab w:val="left" w:pos="390"/>
        </w:tabs>
        <w:spacing w:after="0" w:line="240" w:lineRule="auto"/>
        <w:ind w:left="-360" w:right="-297"/>
        <w:rPr>
          <w:sz w:val="28"/>
          <w:szCs w:val="28"/>
        </w:rPr>
      </w:pPr>
      <w:bookmarkStart w:id="1815" w:name="bookmark1824"/>
      <w:bookmarkEnd w:id="1815"/>
      <w:r w:rsidRPr="00C92098">
        <w:rPr>
          <w:b/>
          <w:bCs/>
          <w:sz w:val="28"/>
          <w:szCs w:val="28"/>
        </w:rPr>
        <w:t xml:space="preserve">b. </w:t>
      </w:r>
      <w:r w:rsidR="00837037">
        <w:rPr>
          <w:b/>
          <w:bCs/>
          <w:sz w:val="28"/>
          <w:szCs w:val="28"/>
        </w:rPr>
        <w:t xml:space="preserve">Nội dung: </w:t>
      </w:r>
      <w:r w:rsidR="00837037">
        <w:rPr>
          <w:sz w:val="28"/>
          <w:szCs w:val="28"/>
        </w:rPr>
        <w:t>chia sẻ và rèn luyện àng ngày.</w:t>
      </w:r>
    </w:p>
    <w:p w14:paraId="3EDAB459" w14:textId="77777777" w:rsidR="00150A58" w:rsidRDefault="001729E4" w:rsidP="001729E4">
      <w:pPr>
        <w:pStyle w:val="Vnbnnidung0"/>
        <w:tabs>
          <w:tab w:val="left" w:pos="390"/>
        </w:tabs>
        <w:spacing w:after="0" w:line="240" w:lineRule="auto"/>
        <w:ind w:left="-360" w:right="-297"/>
        <w:rPr>
          <w:sz w:val="28"/>
          <w:szCs w:val="28"/>
        </w:rPr>
      </w:pPr>
      <w:bookmarkStart w:id="1816" w:name="bookmark1825"/>
      <w:bookmarkEnd w:id="1816"/>
      <w:r w:rsidRPr="00C92098">
        <w:rPr>
          <w:b/>
          <w:bCs/>
          <w:sz w:val="28"/>
          <w:szCs w:val="28"/>
        </w:rPr>
        <w:t xml:space="preserve">c. </w:t>
      </w:r>
      <w:r w:rsidR="00837037">
        <w:rPr>
          <w:b/>
          <w:bCs/>
          <w:sz w:val="28"/>
          <w:szCs w:val="28"/>
        </w:rPr>
        <w:t xml:space="preserve">Sản phẩm: </w:t>
      </w:r>
      <w:r w:rsidR="00837037">
        <w:rPr>
          <w:sz w:val="28"/>
          <w:szCs w:val="28"/>
        </w:rPr>
        <w:t>kết quả thực hiện của HS</w:t>
      </w:r>
    </w:p>
    <w:p w14:paraId="6745A0D5" w14:textId="77777777" w:rsidR="00150A58" w:rsidRDefault="001729E4" w:rsidP="001729E4">
      <w:pPr>
        <w:pStyle w:val="Tiu20"/>
        <w:keepNext/>
        <w:keepLines/>
        <w:tabs>
          <w:tab w:val="left" w:pos="395"/>
        </w:tabs>
        <w:spacing w:after="0" w:line="240" w:lineRule="auto"/>
        <w:ind w:left="-360" w:right="-297"/>
        <w:rPr>
          <w:sz w:val="28"/>
          <w:szCs w:val="28"/>
        </w:rPr>
      </w:pPr>
      <w:bookmarkStart w:id="1817" w:name="bookmark1828"/>
      <w:bookmarkStart w:id="1818" w:name="bookmark1829"/>
      <w:bookmarkStart w:id="1819" w:name="bookmark1827"/>
      <w:bookmarkStart w:id="1820" w:name="bookmark1826"/>
      <w:bookmarkEnd w:id="1817"/>
      <w:r w:rsidRPr="00C92098">
        <w:rPr>
          <w:sz w:val="28"/>
          <w:szCs w:val="28"/>
        </w:rPr>
        <w:t xml:space="preserve">d. </w:t>
      </w:r>
      <w:r w:rsidR="00837037">
        <w:rPr>
          <w:sz w:val="28"/>
          <w:szCs w:val="28"/>
        </w:rPr>
        <w:t>Tổ chức thực hiện:</w:t>
      </w:r>
      <w:bookmarkEnd w:id="1818"/>
      <w:bookmarkEnd w:id="1819"/>
      <w:bookmarkEnd w:id="1820"/>
    </w:p>
    <w:p w14:paraId="7537F7CC" w14:textId="77777777" w:rsidR="00150A58" w:rsidRDefault="00D740C8" w:rsidP="001729E4">
      <w:pPr>
        <w:pStyle w:val="Vnbnnidung0"/>
        <w:tabs>
          <w:tab w:val="left" w:pos="268"/>
        </w:tabs>
        <w:spacing w:after="0" w:line="240" w:lineRule="auto"/>
        <w:ind w:left="-360" w:right="-297"/>
        <w:rPr>
          <w:sz w:val="28"/>
          <w:szCs w:val="28"/>
        </w:rPr>
      </w:pPr>
      <w:bookmarkStart w:id="1821" w:name="bookmark1830"/>
      <w:bookmarkEnd w:id="1821"/>
      <w:r w:rsidRPr="00C92098">
        <w:rPr>
          <w:sz w:val="28"/>
          <w:szCs w:val="28"/>
        </w:rPr>
        <w:t xml:space="preserve">- </w:t>
      </w:r>
      <w:r w:rsidR="00837037">
        <w:rPr>
          <w:sz w:val="28"/>
          <w:szCs w:val="28"/>
        </w:rPr>
        <w:t>HS Chia sẻ việc rèn luyện để phát triển khả năng và sở thích của bản thân.</w:t>
      </w:r>
    </w:p>
    <w:p w14:paraId="7F2A46F0" w14:textId="77777777" w:rsidR="00D740C8" w:rsidRPr="00C92098" w:rsidRDefault="00837037" w:rsidP="001729E4">
      <w:pPr>
        <w:pStyle w:val="Vnbnnidung0"/>
        <w:spacing w:after="0" w:line="240" w:lineRule="auto"/>
        <w:ind w:left="-360" w:right="-297"/>
        <w:rPr>
          <w:sz w:val="28"/>
          <w:szCs w:val="28"/>
        </w:rPr>
      </w:pPr>
      <w:r>
        <w:rPr>
          <w:sz w:val="28"/>
          <w:szCs w:val="28"/>
        </w:rPr>
        <w:t>- GV động viên HS chia sẻ việc rèn luyện, phát huy sở thích, khả năng của bản thân.</w:t>
      </w:r>
    </w:p>
    <w:p w14:paraId="13F072E1" w14:textId="77777777" w:rsidR="004E2D40" w:rsidRDefault="004E2D40" w:rsidP="004E2D40">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458"/>
        <w:gridCol w:w="4355"/>
        <w:gridCol w:w="1649"/>
        <w:gridCol w:w="1051"/>
      </w:tblGrid>
      <w:tr w:rsidR="004E2D40" w14:paraId="209F8DB9" w14:textId="77777777" w:rsidTr="008C435A">
        <w:trPr>
          <w:trHeight w:hRule="exact" w:val="788"/>
          <w:jc w:val="center"/>
        </w:trPr>
        <w:tc>
          <w:tcPr>
            <w:tcW w:w="2458" w:type="dxa"/>
            <w:tcBorders>
              <w:top w:val="single" w:sz="4" w:space="0" w:color="auto"/>
              <w:left w:val="single" w:sz="4" w:space="0" w:color="auto"/>
            </w:tcBorders>
            <w:shd w:val="clear" w:color="auto" w:fill="FFFFFF"/>
          </w:tcPr>
          <w:p w14:paraId="0A73E7CD" w14:textId="77777777" w:rsidR="004E2D40" w:rsidRPr="004E2D40" w:rsidRDefault="004E2D40" w:rsidP="007431D6">
            <w:pPr>
              <w:pStyle w:val="Khc0"/>
              <w:spacing w:after="0" w:line="240" w:lineRule="auto"/>
              <w:jc w:val="center"/>
              <w:rPr>
                <w:sz w:val="28"/>
                <w:szCs w:val="28"/>
              </w:rPr>
            </w:pPr>
            <w:r w:rsidRPr="004E2D40">
              <w:rPr>
                <w:bCs/>
                <w:sz w:val="28"/>
                <w:szCs w:val="28"/>
              </w:rPr>
              <w:t>Hình th</w:t>
            </w:r>
            <w:r w:rsidRPr="004E2D40">
              <w:rPr>
                <w:bCs/>
                <w:sz w:val="28"/>
                <w:szCs w:val="28"/>
                <w:lang w:val="en-US"/>
              </w:rPr>
              <w:t>ứ</w:t>
            </w:r>
            <w:r w:rsidRPr="004E2D40">
              <w:rPr>
                <w:bCs/>
                <w:sz w:val="28"/>
                <w:szCs w:val="28"/>
              </w:rPr>
              <w:t>c đánh giá</w:t>
            </w:r>
          </w:p>
        </w:tc>
        <w:tc>
          <w:tcPr>
            <w:tcW w:w="4355" w:type="dxa"/>
            <w:tcBorders>
              <w:top w:val="single" w:sz="4" w:space="0" w:color="auto"/>
              <w:left w:val="single" w:sz="4" w:space="0" w:color="auto"/>
            </w:tcBorders>
            <w:shd w:val="clear" w:color="auto" w:fill="FFFFFF"/>
          </w:tcPr>
          <w:p w14:paraId="1B905095" w14:textId="77777777" w:rsidR="004E2D40" w:rsidRPr="004E2D40" w:rsidRDefault="004E2D40" w:rsidP="004E2D40">
            <w:pPr>
              <w:pStyle w:val="Khc0"/>
              <w:spacing w:after="0" w:line="240" w:lineRule="auto"/>
              <w:jc w:val="center"/>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649" w:type="dxa"/>
            <w:tcBorders>
              <w:top w:val="single" w:sz="4" w:space="0" w:color="auto"/>
              <w:left w:val="single" w:sz="4" w:space="0" w:color="auto"/>
            </w:tcBorders>
            <w:shd w:val="clear" w:color="auto" w:fill="FFFFFF"/>
          </w:tcPr>
          <w:p w14:paraId="0A7024F2" w14:textId="77777777" w:rsidR="004E2D40" w:rsidRPr="004E2D40" w:rsidRDefault="004E2D40"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0B460FF7" w14:textId="77777777" w:rsidR="004E2D40" w:rsidRPr="004E2D40" w:rsidRDefault="004E2D40" w:rsidP="007431D6">
            <w:pPr>
              <w:pStyle w:val="Khc0"/>
              <w:spacing w:after="0" w:line="240" w:lineRule="auto"/>
              <w:jc w:val="center"/>
              <w:rPr>
                <w:sz w:val="28"/>
                <w:szCs w:val="28"/>
              </w:rPr>
            </w:pPr>
            <w:r w:rsidRPr="004E2D40">
              <w:rPr>
                <w:bCs/>
                <w:sz w:val="28"/>
                <w:szCs w:val="28"/>
              </w:rPr>
              <w:t>Ghi</w:t>
            </w:r>
          </w:p>
          <w:p w14:paraId="19DF251D" w14:textId="77777777" w:rsidR="004E2D40" w:rsidRPr="004E2D40" w:rsidRDefault="004E2D40" w:rsidP="007431D6">
            <w:pPr>
              <w:pStyle w:val="Khc0"/>
              <w:spacing w:after="0" w:line="240" w:lineRule="auto"/>
              <w:jc w:val="center"/>
              <w:rPr>
                <w:sz w:val="28"/>
                <w:szCs w:val="28"/>
              </w:rPr>
            </w:pPr>
            <w:r w:rsidRPr="004E2D40">
              <w:rPr>
                <w:bCs/>
                <w:sz w:val="28"/>
                <w:szCs w:val="28"/>
              </w:rPr>
              <w:t>Chú</w:t>
            </w:r>
          </w:p>
        </w:tc>
      </w:tr>
      <w:tr w:rsidR="004E2D40" w14:paraId="57132507" w14:textId="77777777" w:rsidTr="008C435A">
        <w:trPr>
          <w:trHeight w:hRule="exact" w:val="1976"/>
          <w:jc w:val="center"/>
        </w:trPr>
        <w:tc>
          <w:tcPr>
            <w:tcW w:w="2458" w:type="dxa"/>
            <w:tcBorders>
              <w:top w:val="single" w:sz="4" w:space="0" w:color="auto"/>
              <w:left w:val="single" w:sz="4" w:space="0" w:color="auto"/>
              <w:bottom w:val="single" w:sz="4" w:space="0" w:color="auto"/>
            </w:tcBorders>
            <w:shd w:val="clear" w:color="auto" w:fill="FFFFFF"/>
          </w:tcPr>
          <w:p w14:paraId="240CB0ED" w14:textId="77777777" w:rsidR="004E2D40" w:rsidRDefault="004E2D40" w:rsidP="007431D6">
            <w:pPr>
              <w:pStyle w:val="Khc0"/>
              <w:tabs>
                <w:tab w:val="left" w:pos="161"/>
              </w:tabs>
              <w:spacing w:after="0" w:line="240" w:lineRule="auto"/>
              <w:rPr>
                <w:sz w:val="28"/>
                <w:szCs w:val="28"/>
              </w:rPr>
            </w:pPr>
            <w:r w:rsidRPr="00C92098">
              <w:rPr>
                <w:sz w:val="28"/>
                <w:szCs w:val="28"/>
              </w:rPr>
              <w:t xml:space="preserve">- </w:t>
            </w:r>
            <w:r>
              <w:rPr>
                <w:sz w:val="28"/>
                <w:szCs w:val="28"/>
              </w:rPr>
              <w:t>Thu hút được sự tham gia tích cực của người học</w:t>
            </w:r>
          </w:p>
          <w:p w14:paraId="15EC28DA" w14:textId="77777777" w:rsidR="004E2D40" w:rsidRDefault="004E2D40" w:rsidP="007431D6">
            <w:pPr>
              <w:pStyle w:val="Khc0"/>
              <w:tabs>
                <w:tab w:val="left" w:pos="161"/>
              </w:tabs>
              <w:spacing w:after="0" w:line="240" w:lineRule="auto"/>
              <w:rPr>
                <w:sz w:val="28"/>
                <w:szCs w:val="28"/>
              </w:rPr>
            </w:pPr>
            <w:r w:rsidRPr="00C92098">
              <w:rPr>
                <w:sz w:val="28"/>
                <w:szCs w:val="28"/>
              </w:rPr>
              <w:t xml:space="preserve">- </w:t>
            </w:r>
            <w:r>
              <w:rPr>
                <w:sz w:val="28"/>
                <w:szCs w:val="28"/>
              </w:rPr>
              <w:t>Tạo cơ hội thực hành cho người học</w:t>
            </w:r>
          </w:p>
        </w:tc>
        <w:tc>
          <w:tcPr>
            <w:tcW w:w="4355" w:type="dxa"/>
            <w:tcBorders>
              <w:top w:val="single" w:sz="4" w:space="0" w:color="auto"/>
              <w:left w:val="single" w:sz="4" w:space="0" w:color="auto"/>
              <w:bottom w:val="single" w:sz="4" w:space="0" w:color="auto"/>
            </w:tcBorders>
            <w:shd w:val="clear" w:color="auto" w:fill="FFFFFF"/>
          </w:tcPr>
          <w:p w14:paraId="1FE7E1E1" w14:textId="77777777" w:rsidR="004E2D40" w:rsidRDefault="004E2D40"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Sự đa dạng, đáp ứng các phong cách học khác nhau của người học</w:t>
            </w:r>
          </w:p>
          <w:p w14:paraId="1DD12E6F" w14:textId="77777777" w:rsidR="004E2D40" w:rsidRPr="00C92098" w:rsidRDefault="004E2D40"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Hấp dần, sinh động</w:t>
            </w:r>
            <w:r w:rsidRPr="00C92098">
              <w:rPr>
                <w:sz w:val="28"/>
                <w:szCs w:val="28"/>
              </w:rPr>
              <w:t>.</w:t>
            </w:r>
          </w:p>
          <w:p w14:paraId="7CEF2CEA" w14:textId="77777777" w:rsidR="004E2D40" w:rsidRPr="00C92098" w:rsidRDefault="004E2D40"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7E9B0FFB" w14:textId="77777777" w:rsidR="004E2D40" w:rsidRDefault="004E2D40"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Phù hợp với mục tiêu, nội dung</w:t>
            </w:r>
            <w:r w:rsidRPr="00C92098">
              <w:rPr>
                <w:sz w:val="28"/>
                <w:szCs w:val="28"/>
              </w:rPr>
              <w:t>.</w:t>
            </w:r>
          </w:p>
        </w:tc>
        <w:tc>
          <w:tcPr>
            <w:tcW w:w="1649" w:type="dxa"/>
            <w:tcBorders>
              <w:top w:val="single" w:sz="4" w:space="0" w:color="auto"/>
              <w:left w:val="single" w:sz="4" w:space="0" w:color="auto"/>
              <w:bottom w:val="single" w:sz="4" w:space="0" w:color="auto"/>
            </w:tcBorders>
            <w:shd w:val="clear" w:color="auto" w:fill="FFFFFF"/>
          </w:tcPr>
          <w:p w14:paraId="1DC0FD82" w14:textId="77777777" w:rsidR="004E2D40" w:rsidRPr="00C92098" w:rsidRDefault="004E2D40" w:rsidP="007431D6">
            <w:pPr>
              <w:pStyle w:val="Khc0"/>
              <w:spacing w:after="0" w:line="240" w:lineRule="auto"/>
              <w:ind w:left="118" w:right="74"/>
              <w:rPr>
                <w:sz w:val="28"/>
                <w:szCs w:val="28"/>
              </w:rPr>
            </w:pPr>
            <w:r>
              <w:rPr>
                <w:sz w:val="28"/>
                <w:szCs w:val="28"/>
              </w:rPr>
              <w:t>- Ý thức, thái độ c</w:t>
            </w:r>
            <w:r w:rsidRPr="00C92098">
              <w:rPr>
                <w:sz w:val="28"/>
                <w:szCs w:val="28"/>
              </w:rPr>
              <w:t>ủ</w:t>
            </w:r>
            <w:r>
              <w:rPr>
                <w:sz w:val="28"/>
                <w:szCs w:val="28"/>
              </w:rPr>
              <w:t>a HS</w:t>
            </w:r>
            <w:r w:rsidRPr="00C92098">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0FCA184E" w14:textId="77777777" w:rsidR="004E2D40" w:rsidRDefault="004E2D40" w:rsidP="007431D6">
            <w:pPr>
              <w:rPr>
                <w:rFonts w:ascii="Times New Roman" w:hAnsi="Times New Roman" w:cs="Times New Roman"/>
                <w:sz w:val="28"/>
                <w:szCs w:val="28"/>
              </w:rPr>
            </w:pPr>
          </w:p>
        </w:tc>
      </w:tr>
    </w:tbl>
    <w:p w14:paraId="14805C55" w14:textId="77777777" w:rsidR="004E2D40" w:rsidRPr="004E2D40" w:rsidRDefault="004E2D40" w:rsidP="004E2D40">
      <w:pPr>
        <w:pStyle w:val="Chthchbng0"/>
        <w:rPr>
          <w:sz w:val="28"/>
          <w:szCs w:val="28"/>
        </w:rPr>
      </w:pPr>
    </w:p>
    <w:p w14:paraId="1B62D3BE" w14:textId="77777777" w:rsidR="001729E4" w:rsidRPr="00C92098" w:rsidRDefault="004E2D40" w:rsidP="00B27DAC">
      <w:pPr>
        <w:pStyle w:val="Vnbnnidung0"/>
        <w:numPr>
          <w:ilvl w:val="0"/>
          <w:numId w:val="176"/>
        </w:numPr>
        <w:spacing w:after="0" w:line="240" w:lineRule="auto"/>
        <w:ind w:left="-360" w:right="-297"/>
        <w:rPr>
          <w:bCs/>
          <w:iCs/>
          <w:sz w:val="28"/>
          <w:szCs w:val="28"/>
        </w:rPr>
      </w:pPr>
      <w:r w:rsidRPr="004E2D40">
        <w:rPr>
          <w:b/>
          <w:sz w:val="28"/>
          <w:szCs w:val="28"/>
        </w:rPr>
        <w:t>HỒ</w:t>
      </w:r>
      <w:r w:rsidRPr="00C92098">
        <w:rPr>
          <w:b/>
          <w:sz w:val="28"/>
          <w:szCs w:val="28"/>
        </w:rPr>
        <w:t xml:space="preserve"> </w:t>
      </w:r>
      <w:r w:rsidRPr="004E2D40">
        <w:rPr>
          <w:b/>
          <w:sz w:val="28"/>
          <w:szCs w:val="28"/>
        </w:rPr>
        <w:t xml:space="preserve">SƠ DẠY HỌC </w:t>
      </w:r>
      <w:r w:rsidRPr="004E2D40">
        <w:rPr>
          <w:bCs/>
          <w:iCs/>
          <w:sz w:val="28"/>
          <w:szCs w:val="28"/>
        </w:rPr>
        <w:t>(Đính kèm các phiếu học tập/ bảng kiêm....)</w:t>
      </w:r>
    </w:p>
    <w:p w14:paraId="3961CF9B" w14:textId="77777777" w:rsidR="004E2D40" w:rsidRPr="00C92098" w:rsidRDefault="004E2D40" w:rsidP="004E2D40">
      <w:pPr>
        <w:pStyle w:val="Vnbnnidung0"/>
        <w:spacing w:after="0" w:line="240" w:lineRule="auto"/>
        <w:ind w:left="-360" w:right="-297"/>
        <w:rPr>
          <w:b/>
          <w:sz w:val="28"/>
          <w:szCs w:val="28"/>
        </w:rPr>
      </w:pPr>
    </w:p>
    <w:p w14:paraId="78662DE5" w14:textId="77777777" w:rsidR="00150A58" w:rsidRDefault="00150A58" w:rsidP="00A5492F">
      <w:pPr>
        <w:pStyle w:val="Chthchbng0"/>
        <w:rPr>
          <w:sz w:val="28"/>
          <w:szCs w:val="28"/>
        </w:rPr>
        <w:sectPr w:rsidR="00150A58" w:rsidSect="001729E4">
          <w:pgSz w:w="12240" w:h="15840"/>
          <w:pgMar w:top="1464" w:right="1496" w:bottom="810" w:left="1501" w:header="1036" w:footer="431" w:gutter="0"/>
          <w:cols w:space="720"/>
          <w:docGrid w:linePitch="360"/>
        </w:sectPr>
      </w:pPr>
    </w:p>
    <w:p w14:paraId="02FB9A10" w14:textId="77777777" w:rsidR="00150A58" w:rsidRPr="00C92098" w:rsidRDefault="00837037" w:rsidP="008C435A">
      <w:pPr>
        <w:pStyle w:val="Vnbnnidung0"/>
        <w:spacing w:after="0" w:line="240" w:lineRule="auto"/>
        <w:ind w:left="-180" w:right="-355"/>
        <w:rPr>
          <w:sz w:val="28"/>
          <w:szCs w:val="28"/>
        </w:rPr>
      </w:pPr>
      <w:r>
        <w:rPr>
          <w:sz w:val="28"/>
          <w:szCs w:val="28"/>
        </w:rPr>
        <w:lastRenderedPageBreak/>
        <w:t>Ngày soạn:</w:t>
      </w:r>
      <w:r w:rsidR="001729E4" w:rsidRPr="00C92098">
        <w:rPr>
          <w:sz w:val="28"/>
          <w:szCs w:val="28"/>
        </w:rPr>
        <w:t xml:space="preserve"> 24/10/2021</w:t>
      </w:r>
    </w:p>
    <w:p w14:paraId="095212A3" w14:textId="77777777" w:rsidR="00150A58" w:rsidRPr="001729E4" w:rsidRDefault="00837037" w:rsidP="008C435A">
      <w:pPr>
        <w:pStyle w:val="Vnbnnidung0"/>
        <w:spacing w:after="0" w:line="276" w:lineRule="auto"/>
        <w:ind w:left="-180" w:right="-355"/>
        <w:jc w:val="center"/>
        <w:rPr>
          <w:b/>
          <w:sz w:val="28"/>
          <w:szCs w:val="28"/>
        </w:rPr>
      </w:pPr>
      <w:r w:rsidRPr="001729E4">
        <w:rPr>
          <w:b/>
          <w:sz w:val="28"/>
          <w:szCs w:val="28"/>
        </w:rPr>
        <w:t>CHỦ Đ</w:t>
      </w:r>
      <w:r w:rsidR="001729E4" w:rsidRPr="00C92098">
        <w:rPr>
          <w:b/>
          <w:sz w:val="28"/>
          <w:szCs w:val="28"/>
        </w:rPr>
        <w:t>Ề</w:t>
      </w:r>
      <w:r w:rsidRPr="001729E4">
        <w:rPr>
          <w:b/>
          <w:sz w:val="28"/>
          <w:szCs w:val="28"/>
        </w:rPr>
        <w:t xml:space="preserve"> 2: KHÁM PHÁ BẢN THÂN</w:t>
      </w:r>
    </w:p>
    <w:p w14:paraId="2CA19AE2" w14:textId="77777777" w:rsidR="00150A58" w:rsidRPr="00C92098" w:rsidRDefault="001729E4" w:rsidP="008C435A">
      <w:pPr>
        <w:pStyle w:val="Vnbnnidung0"/>
        <w:spacing w:after="0" w:line="276" w:lineRule="auto"/>
        <w:ind w:left="-180" w:right="-355"/>
        <w:jc w:val="center"/>
        <w:rPr>
          <w:sz w:val="28"/>
          <w:szCs w:val="28"/>
        </w:rPr>
      </w:pPr>
      <w:r w:rsidRPr="001729E4">
        <w:rPr>
          <w:b/>
          <w:sz w:val="28"/>
          <w:szCs w:val="28"/>
        </w:rPr>
        <w:t xml:space="preserve">TUẦN 8 - </w:t>
      </w:r>
      <w:r w:rsidRPr="001729E4">
        <w:rPr>
          <w:b/>
          <w:color w:val="FF0000"/>
          <w:sz w:val="28"/>
          <w:szCs w:val="28"/>
        </w:rPr>
        <w:t xml:space="preserve">TIẾT </w:t>
      </w:r>
      <w:r w:rsidRPr="00C92098">
        <w:rPr>
          <w:b/>
          <w:color w:val="FF0000"/>
          <w:sz w:val="28"/>
          <w:szCs w:val="28"/>
        </w:rPr>
        <w:t>22</w:t>
      </w:r>
      <w:r w:rsidR="00837037" w:rsidRPr="001729E4">
        <w:rPr>
          <w:b/>
          <w:sz w:val="28"/>
          <w:szCs w:val="28"/>
        </w:rPr>
        <w:t>: SINH HOẠT DƯỚI CỜ</w:t>
      </w:r>
      <w:r w:rsidR="00837037">
        <w:rPr>
          <w:sz w:val="28"/>
          <w:szCs w:val="28"/>
        </w:rPr>
        <w:br/>
      </w:r>
      <w:r>
        <w:rPr>
          <w:b/>
          <w:bCs/>
          <w:sz w:val="28"/>
          <w:szCs w:val="28"/>
        </w:rPr>
        <w:t>DIỄN ĐÀN V</w:t>
      </w:r>
      <w:r w:rsidRPr="00C92098">
        <w:rPr>
          <w:b/>
          <w:bCs/>
          <w:sz w:val="28"/>
          <w:szCs w:val="28"/>
        </w:rPr>
        <w:t>Ề</w:t>
      </w:r>
      <w:r w:rsidR="00837037">
        <w:rPr>
          <w:b/>
          <w:bCs/>
          <w:sz w:val="28"/>
          <w:szCs w:val="28"/>
        </w:rPr>
        <w:t xml:space="preserve"> TÌNH BẠN</w:t>
      </w:r>
    </w:p>
    <w:p w14:paraId="4EBFAC41" w14:textId="77777777" w:rsidR="00150A58" w:rsidRDefault="00F36DC3" w:rsidP="00F36DC3">
      <w:pPr>
        <w:pStyle w:val="Vnbnnidung0"/>
        <w:tabs>
          <w:tab w:val="left" w:pos="346"/>
        </w:tabs>
        <w:spacing w:after="0" w:line="276" w:lineRule="auto"/>
        <w:ind w:left="-180" w:right="-355"/>
        <w:rPr>
          <w:sz w:val="28"/>
          <w:szCs w:val="28"/>
        </w:rPr>
      </w:pPr>
      <w:bookmarkStart w:id="1822" w:name="bookmark1831"/>
      <w:bookmarkEnd w:id="1822"/>
      <w:r w:rsidRPr="00C92098">
        <w:rPr>
          <w:b/>
          <w:bCs/>
          <w:sz w:val="28"/>
          <w:szCs w:val="28"/>
        </w:rPr>
        <w:t xml:space="preserve">I. </w:t>
      </w:r>
      <w:r w:rsidR="00837037">
        <w:rPr>
          <w:b/>
          <w:bCs/>
          <w:sz w:val="28"/>
          <w:szCs w:val="28"/>
        </w:rPr>
        <w:t>MỤC TIÊU</w:t>
      </w:r>
    </w:p>
    <w:p w14:paraId="2A40143E" w14:textId="77777777" w:rsidR="00150A58" w:rsidRDefault="00F36DC3" w:rsidP="00F36DC3">
      <w:pPr>
        <w:pStyle w:val="Tiu20"/>
        <w:keepNext/>
        <w:keepLines/>
        <w:tabs>
          <w:tab w:val="left" w:pos="370"/>
        </w:tabs>
        <w:spacing w:after="0" w:line="240" w:lineRule="auto"/>
        <w:ind w:left="-180" w:right="-355"/>
        <w:rPr>
          <w:sz w:val="28"/>
          <w:szCs w:val="28"/>
        </w:rPr>
      </w:pPr>
      <w:bookmarkStart w:id="1823" w:name="bookmark1834"/>
      <w:bookmarkStart w:id="1824" w:name="bookmark1835"/>
      <w:bookmarkStart w:id="1825" w:name="bookmark1833"/>
      <w:bookmarkStart w:id="1826" w:name="bookmark1832"/>
      <w:bookmarkEnd w:id="1823"/>
      <w:r w:rsidRPr="00C92098">
        <w:rPr>
          <w:sz w:val="28"/>
          <w:szCs w:val="28"/>
        </w:rPr>
        <w:t xml:space="preserve">1. </w:t>
      </w:r>
      <w:r w:rsidR="00837037">
        <w:rPr>
          <w:sz w:val="28"/>
          <w:szCs w:val="28"/>
        </w:rPr>
        <w:t>Kiến thức</w:t>
      </w:r>
      <w:bookmarkEnd w:id="1824"/>
      <w:bookmarkEnd w:id="1825"/>
      <w:bookmarkEnd w:id="1826"/>
    </w:p>
    <w:p w14:paraId="7755496A" w14:textId="77777777" w:rsidR="00150A58" w:rsidRDefault="00837037" w:rsidP="008C435A">
      <w:pPr>
        <w:pStyle w:val="Vnbnnidung0"/>
        <w:spacing w:after="0" w:line="240" w:lineRule="auto"/>
        <w:ind w:left="-180" w:right="-355"/>
        <w:rPr>
          <w:sz w:val="28"/>
          <w:szCs w:val="28"/>
        </w:rPr>
      </w:pPr>
      <w:r>
        <w:rPr>
          <w:sz w:val="28"/>
          <w:szCs w:val="28"/>
        </w:rPr>
        <w:t>Sau khi tham gia hoạt động này, HS có khả năng:</w:t>
      </w:r>
    </w:p>
    <w:p w14:paraId="1DEE5EDF" w14:textId="77777777" w:rsidR="00150A58" w:rsidRDefault="00F36DC3" w:rsidP="00F36DC3">
      <w:pPr>
        <w:pStyle w:val="Vnbnnidung0"/>
        <w:tabs>
          <w:tab w:val="left" w:pos="268"/>
        </w:tabs>
        <w:spacing w:after="0" w:line="240" w:lineRule="auto"/>
        <w:ind w:left="-180" w:right="-355"/>
        <w:rPr>
          <w:sz w:val="28"/>
          <w:szCs w:val="28"/>
        </w:rPr>
      </w:pPr>
      <w:bookmarkStart w:id="1827" w:name="bookmark1836"/>
      <w:bookmarkEnd w:id="1827"/>
      <w:r w:rsidRPr="00C92098">
        <w:rPr>
          <w:sz w:val="28"/>
          <w:szCs w:val="28"/>
        </w:rPr>
        <w:t xml:space="preserve">- </w:t>
      </w:r>
      <w:r w:rsidR="00837037">
        <w:rPr>
          <w:sz w:val="28"/>
          <w:szCs w:val="28"/>
        </w:rPr>
        <w:t>Biết đoàn kết, yêu thương, chia sẻ, cảm thông và tôn trọng bạn bè;</w:t>
      </w:r>
    </w:p>
    <w:p w14:paraId="5CBA521F" w14:textId="77777777" w:rsidR="00150A58" w:rsidRDefault="00F36DC3" w:rsidP="00F36DC3">
      <w:pPr>
        <w:pStyle w:val="Vnbnnidung0"/>
        <w:tabs>
          <w:tab w:val="left" w:pos="268"/>
        </w:tabs>
        <w:spacing w:after="0" w:line="240" w:lineRule="auto"/>
        <w:ind w:left="-180" w:right="-355"/>
        <w:rPr>
          <w:sz w:val="28"/>
          <w:szCs w:val="28"/>
        </w:rPr>
      </w:pPr>
      <w:bookmarkStart w:id="1828" w:name="bookmark1837"/>
      <w:bookmarkEnd w:id="1828"/>
      <w:r w:rsidRPr="00C92098">
        <w:rPr>
          <w:sz w:val="28"/>
          <w:szCs w:val="28"/>
        </w:rPr>
        <w:t xml:space="preserve">- </w:t>
      </w:r>
      <w:r w:rsidR="009C0D5F">
        <w:rPr>
          <w:sz w:val="28"/>
          <w:szCs w:val="28"/>
        </w:rPr>
        <w:t>Biết giúp đ</w:t>
      </w:r>
      <w:r w:rsidR="009C0D5F" w:rsidRPr="00C92098">
        <w:rPr>
          <w:sz w:val="28"/>
          <w:szCs w:val="28"/>
        </w:rPr>
        <w:t>ỡ</w:t>
      </w:r>
      <w:r w:rsidR="00837037">
        <w:rPr>
          <w:sz w:val="28"/>
          <w:szCs w:val="28"/>
        </w:rPr>
        <w:t xml:space="preserve"> bạn có hoàn cảnh khó khăn;</w:t>
      </w:r>
    </w:p>
    <w:p w14:paraId="72ED698B" w14:textId="77777777" w:rsidR="00150A58" w:rsidRDefault="00F36DC3" w:rsidP="00F36DC3">
      <w:pPr>
        <w:pStyle w:val="Tiu20"/>
        <w:keepNext/>
        <w:keepLines/>
        <w:tabs>
          <w:tab w:val="left" w:pos="385"/>
        </w:tabs>
        <w:spacing w:after="0" w:line="240" w:lineRule="auto"/>
        <w:ind w:left="-180" w:right="-355"/>
        <w:rPr>
          <w:sz w:val="28"/>
          <w:szCs w:val="28"/>
        </w:rPr>
      </w:pPr>
      <w:bookmarkStart w:id="1829" w:name="bookmark1840"/>
      <w:bookmarkStart w:id="1830" w:name="bookmark1839"/>
      <w:bookmarkStart w:id="1831" w:name="bookmark1838"/>
      <w:bookmarkStart w:id="1832" w:name="bookmark1841"/>
      <w:bookmarkEnd w:id="1829"/>
      <w:r w:rsidRPr="00C92098">
        <w:rPr>
          <w:sz w:val="28"/>
          <w:szCs w:val="28"/>
        </w:rPr>
        <w:t xml:space="preserve">2. </w:t>
      </w:r>
      <w:r w:rsidR="00837037">
        <w:rPr>
          <w:sz w:val="28"/>
          <w:szCs w:val="28"/>
        </w:rPr>
        <w:t>Năng lực:</w:t>
      </w:r>
      <w:bookmarkEnd w:id="1830"/>
      <w:bookmarkEnd w:id="1831"/>
      <w:bookmarkEnd w:id="1832"/>
    </w:p>
    <w:p w14:paraId="18F6E41F" w14:textId="77777777" w:rsidR="00150A58" w:rsidRDefault="00F36DC3" w:rsidP="00F36DC3">
      <w:pPr>
        <w:pStyle w:val="Vnbnnidung0"/>
        <w:tabs>
          <w:tab w:val="left" w:pos="278"/>
        </w:tabs>
        <w:spacing w:after="0" w:line="240" w:lineRule="auto"/>
        <w:ind w:left="-180" w:right="-355"/>
        <w:rPr>
          <w:sz w:val="28"/>
          <w:szCs w:val="28"/>
        </w:rPr>
      </w:pPr>
      <w:bookmarkStart w:id="1833" w:name="bookmark1842"/>
      <w:bookmarkEnd w:id="1833"/>
      <w:r w:rsidRPr="00C92098">
        <w:rPr>
          <w:b/>
          <w:bCs/>
          <w:i/>
          <w:iCs/>
          <w:sz w:val="28"/>
          <w:szCs w:val="28"/>
        </w:rPr>
        <w:t xml:space="preserve">- </w:t>
      </w:r>
      <w:r w:rsidR="00837037">
        <w:rPr>
          <w:b/>
          <w:bCs/>
          <w:i/>
          <w:iCs/>
          <w:sz w:val="28"/>
          <w:szCs w:val="28"/>
        </w:rPr>
        <w:t>Năng lực chung:</w:t>
      </w:r>
      <w:r w:rsidR="00837037">
        <w:rPr>
          <w:sz w:val="28"/>
          <w:szCs w:val="28"/>
        </w:rPr>
        <w:t xml:space="preserve"> Giao tiếp, hợp tác, tự chủ, tự học, giải quyết vấn đề</w:t>
      </w:r>
    </w:p>
    <w:p w14:paraId="529A3F05" w14:textId="77777777" w:rsidR="00150A58" w:rsidRDefault="00F36DC3" w:rsidP="00F36DC3">
      <w:pPr>
        <w:pStyle w:val="Vnbnnidung0"/>
        <w:tabs>
          <w:tab w:val="left" w:pos="288"/>
        </w:tabs>
        <w:spacing w:after="0" w:line="240" w:lineRule="auto"/>
        <w:ind w:left="-180" w:right="-355"/>
        <w:rPr>
          <w:sz w:val="28"/>
          <w:szCs w:val="28"/>
        </w:rPr>
      </w:pPr>
      <w:bookmarkStart w:id="1834" w:name="bookmark1843"/>
      <w:bookmarkEnd w:id="1834"/>
      <w:r w:rsidRPr="00C92098">
        <w:rPr>
          <w:b/>
          <w:bCs/>
          <w:i/>
          <w:iCs/>
          <w:sz w:val="28"/>
          <w:szCs w:val="28"/>
        </w:rPr>
        <w:t xml:space="preserve">- </w:t>
      </w:r>
      <w:r w:rsidR="00837037">
        <w:rPr>
          <w:b/>
          <w:bCs/>
          <w:i/>
          <w:iCs/>
          <w:sz w:val="28"/>
          <w:szCs w:val="28"/>
        </w:rPr>
        <w:t>Năng lực riêng:</w:t>
      </w:r>
    </w:p>
    <w:p w14:paraId="027080C8" w14:textId="77777777" w:rsidR="00150A58" w:rsidRDefault="00837037" w:rsidP="008C435A">
      <w:pPr>
        <w:pStyle w:val="Vnbnnidung0"/>
        <w:spacing w:after="0" w:line="240" w:lineRule="auto"/>
        <w:ind w:left="-180" w:right="-355"/>
        <w:rPr>
          <w:sz w:val="28"/>
          <w:szCs w:val="28"/>
        </w:rPr>
      </w:pPr>
      <w:r>
        <w:rPr>
          <w:sz w:val="28"/>
          <w:szCs w:val="28"/>
        </w:rPr>
        <w:t>+ Làm chủ được cảm xúc của bản thân trong các tình huống giao tiếp, ứng xử khác</w:t>
      </w:r>
    </w:p>
    <w:p w14:paraId="31092397" w14:textId="77777777" w:rsidR="00150A58" w:rsidRDefault="00837037" w:rsidP="008C435A">
      <w:pPr>
        <w:pStyle w:val="Vnbnnidung0"/>
        <w:spacing w:after="0" w:line="240" w:lineRule="auto"/>
        <w:ind w:left="-180" w:right="-355"/>
        <w:rPr>
          <w:sz w:val="28"/>
          <w:szCs w:val="28"/>
        </w:rPr>
      </w:pPr>
      <w:r>
        <w:rPr>
          <w:sz w:val="28"/>
          <w:szCs w:val="28"/>
        </w:rPr>
        <w:t>nhau.</w:t>
      </w:r>
    </w:p>
    <w:p w14:paraId="46A734C5" w14:textId="77777777" w:rsidR="00150A58" w:rsidRDefault="00837037" w:rsidP="008C435A">
      <w:pPr>
        <w:pStyle w:val="Vnbnnidung0"/>
        <w:spacing w:after="0" w:line="240" w:lineRule="auto"/>
        <w:ind w:left="-180" w:right="-355"/>
        <w:rPr>
          <w:sz w:val="28"/>
          <w:szCs w:val="28"/>
        </w:rPr>
      </w:pPr>
      <w:r>
        <w:rPr>
          <w:sz w:val="28"/>
          <w:szCs w:val="28"/>
        </w:rPr>
        <w:t>+ Rèn kĩ năng hợp tác, thiết kế, tổ chức và đánh giá hoạt động; phẩm chất nhân ái,</w:t>
      </w:r>
    </w:p>
    <w:p w14:paraId="17A03D0A" w14:textId="77777777" w:rsidR="00150A58" w:rsidRDefault="00837037" w:rsidP="008C435A">
      <w:pPr>
        <w:pStyle w:val="Vnbnnidung0"/>
        <w:spacing w:after="0" w:line="240" w:lineRule="auto"/>
        <w:ind w:left="-180" w:right="-355"/>
        <w:rPr>
          <w:sz w:val="28"/>
          <w:szCs w:val="28"/>
        </w:rPr>
      </w:pPr>
      <w:r>
        <w:rPr>
          <w:sz w:val="28"/>
          <w:szCs w:val="28"/>
        </w:rPr>
        <w:t>trách nhiệm.</w:t>
      </w:r>
    </w:p>
    <w:p w14:paraId="79526971" w14:textId="77777777" w:rsidR="00150A58" w:rsidRDefault="00F36DC3" w:rsidP="00F36DC3">
      <w:pPr>
        <w:pStyle w:val="Vnbnnidung0"/>
        <w:tabs>
          <w:tab w:val="left" w:pos="385"/>
        </w:tabs>
        <w:spacing w:after="0" w:line="240" w:lineRule="auto"/>
        <w:ind w:left="-180" w:right="-355"/>
        <w:rPr>
          <w:sz w:val="28"/>
          <w:szCs w:val="28"/>
        </w:rPr>
      </w:pPr>
      <w:bookmarkStart w:id="1835" w:name="bookmark1844"/>
      <w:bookmarkEnd w:id="1835"/>
      <w:r w:rsidRPr="00C92098">
        <w:rPr>
          <w:b/>
          <w:bCs/>
          <w:sz w:val="28"/>
          <w:szCs w:val="28"/>
        </w:rPr>
        <w:t xml:space="preserve">3. </w:t>
      </w:r>
      <w:r w:rsidR="00837037">
        <w:rPr>
          <w:b/>
          <w:bCs/>
          <w:sz w:val="28"/>
          <w:szCs w:val="28"/>
        </w:rPr>
        <w:t xml:space="preserve">Phẩm chất: </w:t>
      </w:r>
      <w:r w:rsidR="00837037">
        <w:rPr>
          <w:sz w:val="28"/>
          <w:szCs w:val="28"/>
        </w:rPr>
        <w:t>nhân ái, trung thực, trách nhiệm.</w:t>
      </w:r>
    </w:p>
    <w:p w14:paraId="69A418D2" w14:textId="77777777" w:rsidR="00150A58" w:rsidRDefault="00F36DC3" w:rsidP="00F36DC3">
      <w:pPr>
        <w:pStyle w:val="Vnbnnidung0"/>
        <w:tabs>
          <w:tab w:val="left" w:pos="453"/>
        </w:tabs>
        <w:spacing w:after="0" w:line="240" w:lineRule="auto"/>
        <w:ind w:left="-180" w:right="-355"/>
        <w:rPr>
          <w:sz w:val="28"/>
          <w:szCs w:val="28"/>
        </w:rPr>
      </w:pPr>
      <w:bookmarkStart w:id="1836" w:name="bookmark1845"/>
      <w:bookmarkEnd w:id="1836"/>
      <w:r w:rsidRPr="00C92098">
        <w:rPr>
          <w:b/>
          <w:bCs/>
          <w:sz w:val="28"/>
          <w:szCs w:val="28"/>
        </w:rPr>
        <w:t xml:space="preserve">II. </w:t>
      </w:r>
      <w:r w:rsidR="00837037">
        <w:rPr>
          <w:b/>
          <w:bCs/>
          <w:sz w:val="28"/>
          <w:szCs w:val="28"/>
        </w:rPr>
        <w:t>THIẾT BỊ DẠY HỌC VÀ HỌC LIỆU</w:t>
      </w:r>
    </w:p>
    <w:p w14:paraId="57592B65" w14:textId="77777777" w:rsidR="00150A58" w:rsidRDefault="00F36DC3" w:rsidP="00F36DC3">
      <w:pPr>
        <w:pStyle w:val="Vnbnnidung0"/>
        <w:tabs>
          <w:tab w:val="left" w:pos="365"/>
        </w:tabs>
        <w:spacing w:after="0" w:line="240" w:lineRule="auto"/>
        <w:ind w:left="-180" w:right="-355"/>
        <w:rPr>
          <w:sz w:val="28"/>
          <w:szCs w:val="28"/>
        </w:rPr>
      </w:pPr>
      <w:bookmarkStart w:id="1837" w:name="bookmark1846"/>
      <w:bookmarkEnd w:id="1837"/>
      <w:r w:rsidRPr="00C92098">
        <w:rPr>
          <w:b/>
          <w:bCs/>
          <w:sz w:val="28"/>
          <w:szCs w:val="28"/>
        </w:rPr>
        <w:t xml:space="preserve">1. </w:t>
      </w:r>
      <w:r w:rsidR="009C0D5F">
        <w:rPr>
          <w:b/>
          <w:bCs/>
          <w:sz w:val="28"/>
          <w:szCs w:val="28"/>
        </w:rPr>
        <w:t>Đối v</w:t>
      </w:r>
      <w:r w:rsidR="009C0D5F" w:rsidRPr="00C92098">
        <w:rPr>
          <w:b/>
          <w:bCs/>
          <w:sz w:val="28"/>
          <w:szCs w:val="28"/>
        </w:rPr>
        <w:t>ớ</w:t>
      </w:r>
      <w:r w:rsidR="00837037">
        <w:rPr>
          <w:b/>
          <w:bCs/>
          <w:sz w:val="28"/>
          <w:szCs w:val="28"/>
        </w:rPr>
        <w:t>i TPT, BGH và GV</w:t>
      </w:r>
    </w:p>
    <w:p w14:paraId="12E2AC3E" w14:textId="77777777" w:rsidR="00150A58" w:rsidRDefault="00F36DC3" w:rsidP="00F36DC3">
      <w:pPr>
        <w:pStyle w:val="Vnbnnidung0"/>
        <w:tabs>
          <w:tab w:val="left" w:pos="268"/>
        </w:tabs>
        <w:spacing w:after="0" w:line="240" w:lineRule="auto"/>
        <w:ind w:left="-180" w:right="-355"/>
        <w:rPr>
          <w:sz w:val="28"/>
          <w:szCs w:val="28"/>
        </w:rPr>
      </w:pPr>
      <w:bookmarkStart w:id="1838" w:name="bookmark1847"/>
      <w:bookmarkEnd w:id="1838"/>
      <w:r w:rsidRPr="00C92098">
        <w:rPr>
          <w:sz w:val="28"/>
          <w:szCs w:val="28"/>
        </w:rPr>
        <w:t xml:space="preserve">- </w:t>
      </w:r>
      <w:r w:rsidR="00837037">
        <w:rPr>
          <w:sz w:val="28"/>
          <w:szCs w:val="28"/>
        </w:rPr>
        <w:t>Hệ thống âm thanh phục vụ hoạt động;</w:t>
      </w:r>
    </w:p>
    <w:p w14:paraId="1CF6853E" w14:textId="77777777" w:rsidR="00150A58" w:rsidRDefault="00F36DC3" w:rsidP="00F36DC3">
      <w:pPr>
        <w:pStyle w:val="Vnbnnidung0"/>
        <w:tabs>
          <w:tab w:val="left" w:pos="268"/>
        </w:tabs>
        <w:spacing w:after="0" w:line="240" w:lineRule="auto"/>
        <w:ind w:left="-180" w:right="-355"/>
        <w:rPr>
          <w:sz w:val="28"/>
          <w:szCs w:val="28"/>
        </w:rPr>
      </w:pPr>
      <w:bookmarkStart w:id="1839" w:name="bookmark1848"/>
      <w:bookmarkEnd w:id="1839"/>
      <w:r w:rsidRPr="00C92098">
        <w:rPr>
          <w:sz w:val="28"/>
          <w:szCs w:val="28"/>
        </w:rPr>
        <w:t xml:space="preserve">- </w:t>
      </w:r>
      <w:r w:rsidR="00837037">
        <w:rPr>
          <w:sz w:val="28"/>
          <w:szCs w:val="28"/>
        </w:rPr>
        <w:t>Phân công HS lớp 6 chuẩn bị một vài tiết mục văn nghệ về tình bạn, tình nhân ái;</w:t>
      </w:r>
    </w:p>
    <w:p w14:paraId="38625046" w14:textId="77777777" w:rsidR="00150A58" w:rsidRDefault="00F36DC3" w:rsidP="00F36DC3">
      <w:pPr>
        <w:pStyle w:val="Vnbnnidung0"/>
        <w:tabs>
          <w:tab w:val="left" w:pos="268"/>
        </w:tabs>
        <w:spacing w:after="0" w:line="240" w:lineRule="auto"/>
        <w:ind w:left="-180" w:right="-355"/>
        <w:rPr>
          <w:sz w:val="28"/>
          <w:szCs w:val="28"/>
        </w:rPr>
      </w:pPr>
      <w:bookmarkStart w:id="1840" w:name="bookmark1849"/>
      <w:bookmarkEnd w:id="1840"/>
      <w:r w:rsidRPr="00C92098">
        <w:rPr>
          <w:sz w:val="28"/>
          <w:szCs w:val="28"/>
        </w:rPr>
        <w:t xml:space="preserve">- </w:t>
      </w:r>
      <w:r w:rsidR="00837037">
        <w:rPr>
          <w:sz w:val="28"/>
          <w:szCs w:val="28"/>
        </w:rPr>
        <w:t>Phân công lóp chuẩn bị hai bửc vẽ trái tim vào giấy A3, hai bìa A3, hổ dán;</w:t>
      </w:r>
    </w:p>
    <w:p w14:paraId="2EAE627A" w14:textId="77777777" w:rsidR="00150A58" w:rsidRDefault="00837037" w:rsidP="008C435A">
      <w:pPr>
        <w:pStyle w:val="Vnbnnidung0"/>
        <w:spacing w:after="0" w:line="240" w:lineRule="auto"/>
        <w:ind w:left="-180" w:right="-355"/>
        <w:jc w:val="both"/>
        <w:rPr>
          <w:sz w:val="28"/>
          <w:szCs w:val="28"/>
        </w:rPr>
      </w:pPr>
      <w:r>
        <w:rPr>
          <w:sz w:val="28"/>
          <w:szCs w:val="28"/>
        </w:rPr>
        <w:t>-</w:t>
      </w:r>
      <w:r w:rsidR="00F36DC3" w:rsidRPr="00C92098">
        <w:rPr>
          <w:sz w:val="28"/>
          <w:szCs w:val="28"/>
        </w:rPr>
        <w:t xml:space="preserve"> </w:t>
      </w:r>
      <w:r>
        <w:rPr>
          <w:sz w:val="28"/>
          <w:szCs w:val="28"/>
        </w:rPr>
        <w:t>Tư vấn lớp trực tuần chuẩn bị kịch bản hoạt động; viết đề dẫn.</w:t>
      </w:r>
    </w:p>
    <w:p w14:paraId="73049C03" w14:textId="77777777" w:rsidR="00150A58" w:rsidRDefault="00F36DC3" w:rsidP="00F36DC3">
      <w:pPr>
        <w:pStyle w:val="Tiu20"/>
        <w:keepNext/>
        <w:keepLines/>
        <w:tabs>
          <w:tab w:val="left" w:pos="380"/>
        </w:tabs>
        <w:spacing w:after="0" w:line="240" w:lineRule="auto"/>
        <w:ind w:left="-180" w:right="-355"/>
        <w:rPr>
          <w:sz w:val="28"/>
          <w:szCs w:val="28"/>
        </w:rPr>
      </w:pPr>
      <w:bookmarkStart w:id="1841" w:name="bookmark1852"/>
      <w:bookmarkStart w:id="1842" w:name="bookmark1850"/>
      <w:bookmarkStart w:id="1843" w:name="bookmark1851"/>
      <w:bookmarkStart w:id="1844" w:name="bookmark1853"/>
      <w:bookmarkEnd w:id="1841"/>
      <w:r w:rsidRPr="00C92098">
        <w:rPr>
          <w:sz w:val="28"/>
          <w:szCs w:val="28"/>
        </w:rPr>
        <w:t xml:space="preserve">2. </w:t>
      </w:r>
      <w:r w:rsidR="00837037">
        <w:rPr>
          <w:sz w:val="28"/>
          <w:szCs w:val="28"/>
        </w:rPr>
        <w:t>Đối vói HS:</w:t>
      </w:r>
      <w:bookmarkEnd w:id="1842"/>
      <w:bookmarkEnd w:id="1843"/>
      <w:bookmarkEnd w:id="1844"/>
    </w:p>
    <w:p w14:paraId="12E21A0D" w14:textId="77777777" w:rsidR="00150A58" w:rsidRDefault="00F36DC3" w:rsidP="00F36DC3">
      <w:pPr>
        <w:pStyle w:val="Vnbnnidung0"/>
        <w:tabs>
          <w:tab w:val="left" w:pos="268"/>
        </w:tabs>
        <w:spacing w:after="0" w:line="240" w:lineRule="auto"/>
        <w:ind w:left="-180" w:right="-355"/>
        <w:rPr>
          <w:sz w:val="28"/>
          <w:szCs w:val="28"/>
        </w:rPr>
      </w:pPr>
      <w:bookmarkStart w:id="1845" w:name="bookmark1854"/>
      <w:bookmarkEnd w:id="1845"/>
      <w:r w:rsidRPr="00C92098">
        <w:rPr>
          <w:sz w:val="28"/>
          <w:szCs w:val="28"/>
        </w:rPr>
        <w:t xml:space="preserve">- </w:t>
      </w:r>
      <w:r w:rsidR="00837037">
        <w:rPr>
          <w:sz w:val="28"/>
          <w:szCs w:val="28"/>
        </w:rPr>
        <w:t>Tìm đọc các câu chuyện có nội dung về tình bạn, yêu thương và chia sẻ;</w:t>
      </w:r>
    </w:p>
    <w:p w14:paraId="070E1B0D" w14:textId="77777777" w:rsidR="00150A58" w:rsidRDefault="00F36DC3" w:rsidP="00F36DC3">
      <w:pPr>
        <w:pStyle w:val="Vnbnnidung0"/>
        <w:tabs>
          <w:tab w:val="left" w:pos="268"/>
        </w:tabs>
        <w:spacing w:after="0" w:line="240" w:lineRule="auto"/>
        <w:ind w:left="-180" w:right="-355"/>
        <w:rPr>
          <w:sz w:val="28"/>
          <w:szCs w:val="28"/>
        </w:rPr>
      </w:pPr>
      <w:bookmarkStart w:id="1846" w:name="bookmark1855"/>
      <w:bookmarkEnd w:id="1846"/>
      <w:r w:rsidRPr="00C92098">
        <w:rPr>
          <w:sz w:val="28"/>
          <w:szCs w:val="28"/>
        </w:rPr>
        <w:t xml:space="preserve">- </w:t>
      </w:r>
      <w:r w:rsidR="00837037">
        <w:rPr>
          <w:sz w:val="28"/>
          <w:szCs w:val="28"/>
        </w:rPr>
        <w:t>Tìm đọc danh ngôn, ca dao tục ngữ, bài thơ về tinh bạn;</w:t>
      </w:r>
    </w:p>
    <w:p w14:paraId="43306949" w14:textId="77777777" w:rsidR="00150A58" w:rsidRDefault="00F36DC3" w:rsidP="00F36DC3">
      <w:pPr>
        <w:pStyle w:val="Vnbnnidung0"/>
        <w:tabs>
          <w:tab w:val="left" w:pos="273"/>
        </w:tabs>
        <w:spacing w:after="0" w:line="240" w:lineRule="auto"/>
        <w:ind w:left="-180" w:right="-355"/>
        <w:rPr>
          <w:sz w:val="28"/>
          <w:szCs w:val="28"/>
        </w:rPr>
      </w:pPr>
      <w:bookmarkStart w:id="1847" w:name="bookmark1856"/>
      <w:bookmarkEnd w:id="1847"/>
      <w:r w:rsidRPr="00C92098">
        <w:rPr>
          <w:sz w:val="28"/>
          <w:szCs w:val="28"/>
        </w:rPr>
        <w:t xml:space="preserve">- </w:t>
      </w:r>
      <w:r w:rsidR="00837037">
        <w:rPr>
          <w:sz w:val="28"/>
          <w:szCs w:val="28"/>
        </w:rPr>
        <w:t>Tìm hiếu các bạn có hoàn cảnh khó khăn trong trường, các gia đình khó khăn tại địa phương;</w:t>
      </w:r>
    </w:p>
    <w:p w14:paraId="3343EBC3" w14:textId="77777777" w:rsidR="00150A58" w:rsidRDefault="00F36DC3" w:rsidP="00F36DC3">
      <w:pPr>
        <w:pStyle w:val="Vnbnnidung0"/>
        <w:tabs>
          <w:tab w:val="left" w:pos="268"/>
        </w:tabs>
        <w:spacing w:after="0" w:line="240" w:lineRule="auto"/>
        <w:ind w:left="-180" w:right="-355"/>
        <w:rPr>
          <w:sz w:val="28"/>
          <w:szCs w:val="28"/>
        </w:rPr>
      </w:pPr>
      <w:bookmarkStart w:id="1848" w:name="bookmark1857"/>
      <w:bookmarkEnd w:id="1848"/>
      <w:r w:rsidRPr="00C92098">
        <w:rPr>
          <w:sz w:val="28"/>
          <w:szCs w:val="28"/>
        </w:rPr>
        <w:t xml:space="preserve">- </w:t>
      </w:r>
      <w:r w:rsidR="00837037">
        <w:rPr>
          <w:sz w:val="28"/>
          <w:szCs w:val="28"/>
        </w:rPr>
        <w:t>Tiết kiệm chỉ tiêu để dành tiền ủng hộ quỷ nhân đạo của trường;</w:t>
      </w:r>
    </w:p>
    <w:p w14:paraId="4FB8744D" w14:textId="77777777" w:rsidR="00150A58" w:rsidRDefault="00F36DC3" w:rsidP="00F36DC3">
      <w:pPr>
        <w:pStyle w:val="Vnbnnidung0"/>
        <w:tabs>
          <w:tab w:val="left" w:pos="268"/>
        </w:tabs>
        <w:spacing w:after="0" w:line="240" w:lineRule="auto"/>
        <w:ind w:left="-180" w:right="-355"/>
        <w:rPr>
          <w:sz w:val="28"/>
          <w:szCs w:val="28"/>
        </w:rPr>
      </w:pPr>
      <w:bookmarkStart w:id="1849" w:name="bookmark1858"/>
      <w:bookmarkEnd w:id="1849"/>
      <w:r w:rsidRPr="00C92098">
        <w:rPr>
          <w:sz w:val="28"/>
          <w:szCs w:val="28"/>
        </w:rPr>
        <w:t xml:space="preserve">- </w:t>
      </w:r>
      <w:r w:rsidR="00837037">
        <w:rPr>
          <w:sz w:val="28"/>
          <w:szCs w:val="28"/>
        </w:rPr>
        <w:t>Lớp trực tuần tập luyện tiết mục văn nghệ.</w:t>
      </w:r>
    </w:p>
    <w:p w14:paraId="72528D5B" w14:textId="77777777" w:rsidR="00150A58" w:rsidRDefault="00F36DC3" w:rsidP="00F36DC3">
      <w:pPr>
        <w:pStyle w:val="Tiu20"/>
        <w:keepNext/>
        <w:keepLines/>
        <w:tabs>
          <w:tab w:val="left" w:pos="560"/>
        </w:tabs>
        <w:spacing w:after="0" w:line="240" w:lineRule="auto"/>
        <w:ind w:left="-180" w:right="-355"/>
        <w:rPr>
          <w:sz w:val="28"/>
          <w:szCs w:val="28"/>
        </w:rPr>
      </w:pPr>
      <w:bookmarkStart w:id="1850" w:name="bookmark1861"/>
      <w:bookmarkStart w:id="1851" w:name="bookmark1862"/>
      <w:bookmarkEnd w:id="1850"/>
      <w:r w:rsidRPr="00C92098">
        <w:rPr>
          <w:sz w:val="28"/>
          <w:szCs w:val="28"/>
        </w:rPr>
        <w:t xml:space="preserve">III. </w:t>
      </w:r>
      <w:r w:rsidR="00837037">
        <w:rPr>
          <w:sz w:val="28"/>
          <w:szCs w:val="28"/>
        </w:rPr>
        <w:t>TI</w:t>
      </w:r>
      <w:r w:rsidRPr="00C92098">
        <w:rPr>
          <w:sz w:val="28"/>
          <w:szCs w:val="28"/>
        </w:rPr>
        <w:t>Ế</w:t>
      </w:r>
      <w:r w:rsidR="00837037">
        <w:rPr>
          <w:sz w:val="28"/>
          <w:szCs w:val="28"/>
        </w:rPr>
        <w:t>N TRÌNH DẠY HỌC</w:t>
      </w:r>
      <w:bookmarkEnd w:id="1851"/>
    </w:p>
    <w:p w14:paraId="6405BEAA" w14:textId="77777777" w:rsidR="00150A58" w:rsidRDefault="00F36DC3" w:rsidP="00F36DC3">
      <w:pPr>
        <w:pStyle w:val="Tiu20"/>
        <w:keepNext/>
        <w:keepLines/>
        <w:tabs>
          <w:tab w:val="left" w:pos="453"/>
        </w:tabs>
        <w:spacing w:after="0" w:line="240" w:lineRule="auto"/>
        <w:ind w:left="-180" w:right="-355"/>
        <w:rPr>
          <w:sz w:val="28"/>
          <w:szCs w:val="28"/>
        </w:rPr>
      </w:pPr>
      <w:bookmarkStart w:id="1852" w:name="bookmark1863"/>
      <w:bookmarkStart w:id="1853" w:name="bookmark1864"/>
      <w:bookmarkStart w:id="1854" w:name="bookmark1860"/>
      <w:bookmarkStart w:id="1855" w:name="bookmark1859"/>
      <w:bookmarkEnd w:id="1852"/>
      <w:r w:rsidRPr="00C92098">
        <w:rPr>
          <w:sz w:val="28"/>
          <w:szCs w:val="28"/>
        </w:rPr>
        <w:t xml:space="preserve">A. </w:t>
      </w:r>
      <w:r w:rsidR="00837037">
        <w:rPr>
          <w:sz w:val="28"/>
          <w:szCs w:val="28"/>
        </w:rPr>
        <w:t>HOẠT ĐỘNG KHỞI ĐỘNG (MỞ ĐẦU)</w:t>
      </w:r>
      <w:bookmarkEnd w:id="1853"/>
      <w:bookmarkEnd w:id="1854"/>
      <w:bookmarkEnd w:id="1855"/>
    </w:p>
    <w:p w14:paraId="4B705B18" w14:textId="77777777" w:rsidR="00150A58" w:rsidRDefault="00F36DC3" w:rsidP="00F36DC3">
      <w:pPr>
        <w:pStyle w:val="Vnbnnidung0"/>
        <w:tabs>
          <w:tab w:val="left" w:pos="390"/>
        </w:tabs>
        <w:spacing w:after="0" w:line="240" w:lineRule="auto"/>
        <w:ind w:left="-180" w:right="-355"/>
        <w:rPr>
          <w:sz w:val="28"/>
          <w:szCs w:val="28"/>
        </w:rPr>
      </w:pPr>
      <w:bookmarkStart w:id="1856" w:name="bookmark1865"/>
      <w:bookmarkEnd w:id="1856"/>
      <w:r w:rsidRPr="00C92098">
        <w:rPr>
          <w:b/>
          <w:bCs/>
          <w:sz w:val="28"/>
          <w:szCs w:val="28"/>
        </w:rPr>
        <w:t xml:space="preserve">a. </w:t>
      </w:r>
      <w:r w:rsidR="00837037">
        <w:rPr>
          <w:b/>
          <w:bCs/>
          <w:sz w:val="28"/>
          <w:szCs w:val="28"/>
        </w:rPr>
        <w:t xml:space="preserve">Mục tiêu: </w:t>
      </w:r>
      <w:r w:rsidR="00837037">
        <w:rPr>
          <w:sz w:val="28"/>
          <w:szCs w:val="28"/>
        </w:rPr>
        <w:t>Tạo tâm thế hứng thú cho học sinh và từng bước làm quen với giờ chào cờ.</w:t>
      </w:r>
    </w:p>
    <w:p w14:paraId="306391AB" w14:textId="77777777" w:rsidR="00150A58" w:rsidRDefault="00F36DC3" w:rsidP="00F36DC3">
      <w:pPr>
        <w:pStyle w:val="Vnbnnidung0"/>
        <w:tabs>
          <w:tab w:val="left" w:pos="395"/>
        </w:tabs>
        <w:spacing w:after="0" w:line="240" w:lineRule="auto"/>
        <w:ind w:left="-180" w:right="-355"/>
        <w:rPr>
          <w:sz w:val="28"/>
          <w:szCs w:val="28"/>
        </w:rPr>
      </w:pPr>
      <w:bookmarkStart w:id="1857" w:name="bookmark1866"/>
      <w:bookmarkEnd w:id="1857"/>
      <w:r w:rsidRPr="00C92098">
        <w:rPr>
          <w:b/>
          <w:bCs/>
          <w:sz w:val="28"/>
          <w:szCs w:val="28"/>
        </w:rPr>
        <w:t xml:space="preserve">b. </w:t>
      </w:r>
      <w:r w:rsidR="00837037">
        <w:rPr>
          <w:b/>
          <w:bCs/>
          <w:sz w:val="28"/>
          <w:szCs w:val="28"/>
        </w:rPr>
        <w:t xml:space="preserve">Nội dung: </w:t>
      </w:r>
      <w:r w:rsidR="00837037">
        <w:rPr>
          <w:sz w:val="28"/>
          <w:szCs w:val="28"/>
        </w:rPr>
        <w:t>HS ổn định vị trí chồ ngồi, chuẩn bị chào cờ.</w:t>
      </w:r>
    </w:p>
    <w:p w14:paraId="76D820D0" w14:textId="77777777" w:rsidR="00150A58" w:rsidRDefault="00F36DC3" w:rsidP="00F36DC3">
      <w:pPr>
        <w:pStyle w:val="Vnbnnidung0"/>
        <w:tabs>
          <w:tab w:val="left" w:pos="395"/>
        </w:tabs>
        <w:spacing w:after="0" w:line="240" w:lineRule="auto"/>
        <w:ind w:left="-180" w:right="-355"/>
        <w:rPr>
          <w:sz w:val="28"/>
          <w:szCs w:val="28"/>
        </w:rPr>
      </w:pPr>
      <w:bookmarkStart w:id="1858" w:name="bookmark1867"/>
      <w:bookmarkEnd w:id="1858"/>
      <w:r w:rsidRPr="00C92098">
        <w:rPr>
          <w:b/>
          <w:bCs/>
          <w:sz w:val="28"/>
          <w:szCs w:val="28"/>
        </w:rPr>
        <w:t xml:space="preserve">c. </w:t>
      </w:r>
      <w:r w:rsidR="00837037">
        <w:rPr>
          <w:b/>
          <w:bCs/>
          <w:sz w:val="28"/>
          <w:szCs w:val="28"/>
        </w:rPr>
        <w:t xml:space="preserve">Sản phẩm: </w:t>
      </w:r>
      <w:r w:rsidR="00837037">
        <w:rPr>
          <w:sz w:val="28"/>
          <w:szCs w:val="28"/>
        </w:rPr>
        <w:t>Thái độ của HS</w:t>
      </w:r>
    </w:p>
    <w:p w14:paraId="5C6FC7A4" w14:textId="77777777" w:rsidR="00150A58" w:rsidRDefault="00F36DC3" w:rsidP="00F36DC3">
      <w:pPr>
        <w:pStyle w:val="Tiu20"/>
        <w:keepNext/>
        <w:keepLines/>
        <w:tabs>
          <w:tab w:val="left" w:pos="395"/>
        </w:tabs>
        <w:spacing w:after="0" w:line="240" w:lineRule="auto"/>
        <w:ind w:left="-180" w:right="-355"/>
        <w:rPr>
          <w:sz w:val="28"/>
          <w:szCs w:val="28"/>
        </w:rPr>
      </w:pPr>
      <w:bookmarkStart w:id="1859" w:name="bookmark1870"/>
      <w:bookmarkStart w:id="1860" w:name="bookmark1869"/>
      <w:bookmarkStart w:id="1861" w:name="bookmark1871"/>
      <w:bookmarkStart w:id="1862" w:name="bookmark1868"/>
      <w:bookmarkEnd w:id="1859"/>
      <w:r w:rsidRPr="00C92098">
        <w:rPr>
          <w:sz w:val="28"/>
          <w:szCs w:val="28"/>
        </w:rPr>
        <w:t xml:space="preserve">d. </w:t>
      </w:r>
      <w:r w:rsidR="00837037">
        <w:rPr>
          <w:sz w:val="28"/>
          <w:szCs w:val="28"/>
        </w:rPr>
        <w:t>Tổ chức thực hiện:</w:t>
      </w:r>
      <w:bookmarkEnd w:id="1860"/>
      <w:bookmarkEnd w:id="1861"/>
      <w:bookmarkEnd w:id="1862"/>
    </w:p>
    <w:p w14:paraId="474AD6FD" w14:textId="77777777" w:rsidR="00150A58" w:rsidRDefault="00F36DC3" w:rsidP="00F36DC3">
      <w:pPr>
        <w:pStyle w:val="Vnbnnidung0"/>
        <w:tabs>
          <w:tab w:val="left" w:pos="273"/>
        </w:tabs>
        <w:spacing w:after="0" w:line="240" w:lineRule="auto"/>
        <w:ind w:left="-180" w:right="-355"/>
        <w:rPr>
          <w:sz w:val="28"/>
          <w:szCs w:val="28"/>
        </w:rPr>
      </w:pPr>
      <w:bookmarkStart w:id="1863" w:name="bookmark1872"/>
      <w:bookmarkEnd w:id="1863"/>
      <w:r w:rsidRPr="00C92098">
        <w:rPr>
          <w:i/>
          <w:iCs/>
          <w:sz w:val="28"/>
          <w:szCs w:val="28"/>
        </w:rPr>
        <w:t>-</w:t>
      </w:r>
      <w:r w:rsidR="00837037">
        <w:rPr>
          <w:i/>
          <w:iCs/>
          <w:sz w:val="28"/>
          <w:szCs w:val="28"/>
        </w:rPr>
        <w:t>GV chủ nhiệm yêu cầu HS của lớp mình chuẩn chỉnh trang phục, ôn định vị trí, chuẩn bị làm lễ chào cờ.</w:t>
      </w:r>
    </w:p>
    <w:p w14:paraId="1D267DC8" w14:textId="77777777" w:rsidR="00150A58" w:rsidRDefault="00F36DC3" w:rsidP="00F36DC3">
      <w:pPr>
        <w:pStyle w:val="Vnbnnidung0"/>
        <w:tabs>
          <w:tab w:val="left" w:pos="453"/>
        </w:tabs>
        <w:spacing w:after="0" w:line="240" w:lineRule="auto"/>
        <w:ind w:left="-180" w:right="-355"/>
        <w:rPr>
          <w:sz w:val="28"/>
          <w:szCs w:val="28"/>
        </w:rPr>
      </w:pPr>
      <w:bookmarkStart w:id="1864" w:name="bookmark1873"/>
      <w:bookmarkEnd w:id="1864"/>
      <w:r w:rsidRPr="00C92098">
        <w:rPr>
          <w:b/>
          <w:bCs/>
          <w:sz w:val="28"/>
          <w:szCs w:val="28"/>
        </w:rPr>
        <w:t>A.</w:t>
      </w:r>
      <w:r w:rsidR="009C0D5F" w:rsidRPr="00C92098">
        <w:rPr>
          <w:b/>
          <w:bCs/>
          <w:sz w:val="28"/>
          <w:szCs w:val="28"/>
        </w:rPr>
        <w:t xml:space="preserve"> </w:t>
      </w:r>
      <w:r w:rsidR="00837037">
        <w:rPr>
          <w:b/>
          <w:bCs/>
          <w:sz w:val="28"/>
          <w:szCs w:val="28"/>
        </w:rPr>
        <w:t>HOẠT ĐỘNG HÌNH THÀNH KIẾN THỦC</w:t>
      </w:r>
    </w:p>
    <w:p w14:paraId="68B41B46" w14:textId="77777777" w:rsidR="00150A58" w:rsidRPr="00C92098" w:rsidRDefault="00837037" w:rsidP="008C435A">
      <w:pPr>
        <w:pStyle w:val="Tiu20"/>
        <w:keepNext/>
        <w:keepLines/>
        <w:spacing w:after="0" w:line="240" w:lineRule="auto"/>
        <w:ind w:left="-180" w:right="-355"/>
        <w:rPr>
          <w:sz w:val="28"/>
          <w:szCs w:val="28"/>
        </w:rPr>
      </w:pPr>
      <w:bookmarkStart w:id="1865" w:name="bookmark1874"/>
      <w:bookmarkStart w:id="1866" w:name="bookmark1876"/>
      <w:bookmarkStart w:id="1867" w:name="bookmark1875"/>
      <w:r>
        <w:rPr>
          <w:sz w:val="28"/>
          <w:szCs w:val="28"/>
        </w:rPr>
        <w:t>Hoạt động 1: Chào c</w:t>
      </w:r>
      <w:bookmarkEnd w:id="1865"/>
      <w:bookmarkEnd w:id="1866"/>
      <w:bookmarkEnd w:id="1867"/>
      <w:r w:rsidR="009C0D5F" w:rsidRPr="00C92098">
        <w:rPr>
          <w:sz w:val="28"/>
          <w:szCs w:val="28"/>
        </w:rPr>
        <w:t>ờ</w:t>
      </w:r>
    </w:p>
    <w:p w14:paraId="6087406B" w14:textId="77777777" w:rsidR="00150A58" w:rsidRDefault="009C0D5F" w:rsidP="009C0D5F">
      <w:pPr>
        <w:pStyle w:val="Vnbnnidung0"/>
        <w:tabs>
          <w:tab w:val="left" w:pos="385"/>
        </w:tabs>
        <w:spacing w:after="0" w:line="240" w:lineRule="auto"/>
        <w:ind w:left="-180" w:right="-355"/>
        <w:rPr>
          <w:sz w:val="28"/>
          <w:szCs w:val="28"/>
        </w:rPr>
      </w:pPr>
      <w:bookmarkStart w:id="1868" w:name="bookmark1877"/>
      <w:bookmarkEnd w:id="1868"/>
      <w:r w:rsidRPr="00C92098">
        <w:rPr>
          <w:b/>
          <w:bCs/>
          <w:sz w:val="28"/>
          <w:szCs w:val="28"/>
        </w:rPr>
        <w:t xml:space="preserve">a. </w:t>
      </w:r>
      <w:r w:rsidR="00837037">
        <w:rPr>
          <w:b/>
          <w:bCs/>
          <w:sz w:val="28"/>
          <w:szCs w:val="28"/>
        </w:rPr>
        <w:t xml:space="preserve">Mục tiêu: </w:t>
      </w:r>
      <w:r>
        <w:rPr>
          <w:sz w:val="28"/>
          <w:szCs w:val="28"/>
        </w:rPr>
        <w:t>HS hi</w:t>
      </w:r>
      <w:r w:rsidRPr="00C92098">
        <w:rPr>
          <w:sz w:val="28"/>
          <w:szCs w:val="28"/>
        </w:rPr>
        <w:t>ể</w:t>
      </w:r>
      <w:r w:rsidR="00837037">
        <w:rPr>
          <w:sz w:val="28"/>
          <w:szCs w:val="28"/>
        </w:rPr>
        <w:t xml:space="preserve">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mỗi học sinh biết đoàn kết </w:t>
      </w:r>
      <w:r w:rsidR="00837037">
        <w:rPr>
          <w:sz w:val="28"/>
          <w:szCs w:val="28"/>
        </w:rPr>
        <w:lastRenderedPageBreak/>
        <w:t>để tạo nên sức mạnh, biết chia sẻ để phát triển.</w:t>
      </w:r>
    </w:p>
    <w:p w14:paraId="3FBF299B" w14:textId="77777777" w:rsidR="00150A58" w:rsidRDefault="009C0D5F" w:rsidP="009C0D5F">
      <w:pPr>
        <w:pStyle w:val="Vnbnnidung0"/>
        <w:tabs>
          <w:tab w:val="left" w:pos="390"/>
        </w:tabs>
        <w:spacing w:after="0" w:line="240" w:lineRule="auto"/>
        <w:ind w:left="-180" w:right="-355"/>
        <w:rPr>
          <w:sz w:val="28"/>
          <w:szCs w:val="28"/>
        </w:rPr>
      </w:pPr>
      <w:bookmarkStart w:id="1869" w:name="bookmark1878"/>
      <w:bookmarkEnd w:id="1869"/>
      <w:r w:rsidRPr="00C92098">
        <w:rPr>
          <w:b/>
          <w:bCs/>
          <w:sz w:val="28"/>
          <w:szCs w:val="28"/>
        </w:rPr>
        <w:t xml:space="preserve">b. </w:t>
      </w:r>
      <w:r w:rsidR="00837037">
        <w:rPr>
          <w:b/>
          <w:bCs/>
          <w:sz w:val="28"/>
          <w:szCs w:val="28"/>
        </w:rPr>
        <w:t xml:space="preserve">Nội dung: </w:t>
      </w:r>
      <w:r w:rsidR="00837037">
        <w:rPr>
          <w:sz w:val="28"/>
          <w:szCs w:val="28"/>
        </w:rPr>
        <w:t>HS hát quốc ca. TPT hoặc BGH nhận xét.</w:t>
      </w:r>
    </w:p>
    <w:p w14:paraId="23ABE5E5" w14:textId="77777777" w:rsidR="00150A58" w:rsidRDefault="009C0D5F" w:rsidP="009C0D5F">
      <w:pPr>
        <w:pStyle w:val="Vnbnnidung0"/>
        <w:tabs>
          <w:tab w:val="left" w:pos="390"/>
        </w:tabs>
        <w:spacing w:after="0" w:line="240" w:lineRule="auto"/>
        <w:ind w:left="-180" w:right="-355"/>
        <w:rPr>
          <w:sz w:val="28"/>
          <w:szCs w:val="28"/>
        </w:rPr>
      </w:pPr>
      <w:bookmarkStart w:id="1870" w:name="bookmark1879"/>
      <w:bookmarkEnd w:id="1870"/>
      <w:r w:rsidRPr="00C92098">
        <w:rPr>
          <w:b/>
          <w:bCs/>
          <w:sz w:val="28"/>
          <w:szCs w:val="28"/>
        </w:rPr>
        <w:t xml:space="preserve">c. </w:t>
      </w:r>
      <w:r w:rsidR="00837037">
        <w:rPr>
          <w:b/>
          <w:bCs/>
          <w:sz w:val="28"/>
          <w:szCs w:val="28"/>
        </w:rPr>
        <w:t xml:space="preserve">Sản phẩm: </w:t>
      </w:r>
      <w:r w:rsidR="00837037">
        <w:rPr>
          <w:sz w:val="28"/>
          <w:szCs w:val="28"/>
        </w:rPr>
        <w:t>kết quả làm việc của HS và TPT.</w:t>
      </w:r>
    </w:p>
    <w:p w14:paraId="149F39B7" w14:textId="77777777" w:rsidR="00150A58" w:rsidRDefault="009C0D5F" w:rsidP="009C0D5F">
      <w:pPr>
        <w:pStyle w:val="Tiu20"/>
        <w:keepNext/>
        <w:keepLines/>
        <w:tabs>
          <w:tab w:val="left" w:pos="395"/>
        </w:tabs>
        <w:spacing w:after="0" w:line="240" w:lineRule="auto"/>
        <w:ind w:left="-180" w:right="-355"/>
        <w:rPr>
          <w:sz w:val="28"/>
          <w:szCs w:val="28"/>
        </w:rPr>
      </w:pPr>
      <w:bookmarkStart w:id="1871" w:name="bookmark1882"/>
      <w:bookmarkStart w:id="1872" w:name="bookmark1880"/>
      <w:bookmarkStart w:id="1873" w:name="bookmark1881"/>
      <w:bookmarkStart w:id="1874" w:name="bookmark1883"/>
      <w:bookmarkEnd w:id="1871"/>
      <w:r w:rsidRPr="00C92098">
        <w:rPr>
          <w:sz w:val="28"/>
          <w:szCs w:val="28"/>
        </w:rPr>
        <w:t xml:space="preserve">d. </w:t>
      </w:r>
      <w:r w:rsidR="00837037">
        <w:rPr>
          <w:sz w:val="28"/>
          <w:szCs w:val="28"/>
        </w:rPr>
        <w:t>Tổ chức thực hiện:</w:t>
      </w:r>
      <w:bookmarkEnd w:id="1872"/>
      <w:bookmarkEnd w:id="1873"/>
      <w:bookmarkEnd w:id="1874"/>
    </w:p>
    <w:p w14:paraId="3B75EBCF" w14:textId="77777777" w:rsidR="00150A58" w:rsidRDefault="009C0D5F" w:rsidP="009C0D5F">
      <w:pPr>
        <w:pStyle w:val="Vnbnnidung0"/>
        <w:tabs>
          <w:tab w:val="left" w:pos="273"/>
        </w:tabs>
        <w:spacing w:after="0" w:line="240" w:lineRule="auto"/>
        <w:ind w:left="-180" w:right="-355"/>
        <w:rPr>
          <w:sz w:val="28"/>
          <w:szCs w:val="28"/>
        </w:rPr>
      </w:pPr>
      <w:bookmarkStart w:id="1875" w:name="bookmark1884"/>
      <w:bookmarkEnd w:id="1875"/>
      <w:r w:rsidRPr="00C92098">
        <w:rPr>
          <w:sz w:val="28"/>
          <w:szCs w:val="28"/>
        </w:rPr>
        <w:t xml:space="preserve">- </w:t>
      </w:r>
      <w:r w:rsidR="00837037">
        <w:rPr>
          <w:sz w:val="28"/>
          <w:szCs w:val="28"/>
        </w:rPr>
        <w:t>HS điều khiến lễ chào cờ.</w:t>
      </w:r>
    </w:p>
    <w:p w14:paraId="35E4453B" w14:textId="77777777" w:rsidR="00150A58" w:rsidRDefault="009C0D5F" w:rsidP="009C0D5F">
      <w:pPr>
        <w:pStyle w:val="Vnbnnidung0"/>
        <w:tabs>
          <w:tab w:val="left" w:pos="273"/>
        </w:tabs>
        <w:spacing w:after="0" w:line="240" w:lineRule="auto"/>
        <w:ind w:left="-180" w:right="-355"/>
        <w:rPr>
          <w:sz w:val="28"/>
          <w:szCs w:val="28"/>
        </w:rPr>
      </w:pPr>
      <w:bookmarkStart w:id="1876" w:name="bookmark1885"/>
      <w:bookmarkEnd w:id="1876"/>
      <w:r w:rsidRPr="00C92098">
        <w:rPr>
          <w:sz w:val="28"/>
          <w:szCs w:val="28"/>
        </w:rPr>
        <w:t xml:space="preserve">- </w:t>
      </w:r>
      <w:r w:rsidR="00837037">
        <w:rPr>
          <w:sz w:val="28"/>
          <w:szCs w:val="28"/>
        </w:rPr>
        <w:t>Lớp trực tuần nhận xét thi đua.</w:t>
      </w:r>
    </w:p>
    <w:p w14:paraId="1140CAE4" w14:textId="77777777" w:rsidR="00150A58" w:rsidRDefault="009C0D5F" w:rsidP="009C0D5F">
      <w:pPr>
        <w:pStyle w:val="Vnbnnidung0"/>
        <w:tabs>
          <w:tab w:val="left" w:pos="273"/>
        </w:tabs>
        <w:spacing w:after="0" w:line="240" w:lineRule="auto"/>
        <w:ind w:left="-180" w:right="-355"/>
        <w:rPr>
          <w:sz w:val="28"/>
          <w:szCs w:val="28"/>
        </w:rPr>
      </w:pPr>
      <w:bookmarkStart w:id="1877" w:name="bookmark1886"/>
      <w:bookmarkEnd w:id="1877"/>
      <w:r w:rsidRPr="00C92098">
        <w:rPr>
          <w:sz w:val="28"/>
          <w:szCs w:val="28"/>
        </w:rPr>
        <w:t xml:space="preserve">- </w:t>
      </w:r>
      <w:r w:rsidR="00837037">
        <w:rPr>
          <w:sz w:val="28"/>
          <w:szCs w:val="28"/>
        </w:rPr>
        <w:t>TPT hoặc đại diện BGH nhận xét bô sung và triên khai các công việc tuần mới.</w:t>
      </w:r>
    </w:p>
    <w:p w14:paraId="7DB45A3A" w14:textId="77777777" w:rsidR="00150A58" w:rsidRDefault="00837037" w:rsidP="008C435A">
      <w:pPr>
        <w:pStyle w:val="Tiu20"/>
        <w:keepNext/>
        <w:keepLines/>
        <w:spacing w:after="0" w:line="240" w:lineRule="auto"/>
        <w:ind w:left="-180" w:right="-355"/>
        <w:rPr>
          <w:sz w:val="28"/>
          <w:szCs w:val="28"/>
        </w:rPr>
      </w:pPr>
      <w:bookmarkStart w:id="1878" w:name="bookmark1889"/>
      <w:r>
        <w:rPr>
          <w:sz w:val="28"/>
          <w:szCs w:val="28"/>
        </w:rPr>
        <w:t>Hoạt động 2: Kể chuyện (sân khấu hóa)</w:t>
      </w:r>
      <w:bookmarkEnd w:id="1878"/>
    </w:p>
    <w:p w14:paraId="0AF65544" w14:textId="77777777" w:rsidR="00150A58" w:rsidRDefault="009C0D5F" w:rsidP="009C0D5F">
      <w:pPr>
        <w:pStyle w:val="Tiu20"/>
        <w:keepNext/>
        <w:keepLines/>
        <w:tabs>
          <w:tab w:val="left" w:pos="385"/>
        </w:tabs>
        <w:spacing w:after="0" w:line="240" w:lineRule="auto"/>
        <w:ind w:left="-180" w:right="-355"/>
        <w:rPr>
          <w:sz w:val="28"/>
          <w:szCs w:val="28"/>
        </w:rPr>
      </w:pPr>
      <w:bookmarkStart w:id="1879" w:name="bookmark1890"/>
      <w:bookmarkStart w:id="1880" w:name="bookmark1891"/>
      <w:bookmarkStart w:id="1881" w:name="bookmark1887"/>
      <w:bookmarkStart w:id="1882" w:name="bookmark1888"/>
      <w:bookmarkEnd w:id="1879"/>
      <w:r w:rsidRPr="00C92098">
        <w:rPr>
          <w:sz w:val="28"/>
          <w:szCs w:val="28"/>
        </w:rPr>
        <w:t xml:space="preserve">a. </w:t>
      </w:r>
      <w:r w:rsidR="00837037">
        <w:rPr>
          <w:sz w:val="28"/>
          <w:szCs w:val="28"/>
        </w:rPr>
        <w:t>Mục tiêu:</w:t>
      </w:r>
      <w:bookmarkEnd w:id="1880"/>
      <w:bookmarkEnd w:id="1881"/>
      <w:bookmarkEnd w:id="1882"/>
    </w:p>
    <w:p w14:paraId="2731BE4A" w14:textId="77777777" w:rsidR="00150A58" w:rsidRDefault="009C0D5F" w:rsidP="009C0D5F">
      <w:pPr>
        <w:pStyle w:val="Vnbnnidung0"/>
        <w:tabs>
          <w:tab w:val="left" w:pos="278"/>
        </w:tabs>
        <w:spacing w:after="0" w:line="240" w:lineRule="auto"/>
        <w:ind w:left="-180" w:right="-355"/>
        <w:rPr>
          <w:sz w:val="28"/>
          <w:szCs w:val="28"/>
        </w:rPr>
      </w:pPr>
      <w:bookmarkStart w:id="1883" w:name="bookmark1892"/>
      <w:bookmarkEnd w:id="1883"/>
      <w:r w:rsidRPr="00C92098">
        <w:rPr>
          <w:sz w:val="28"/>
          <w:szCs w:val="28"/>
        </w:rPr>
        <w:t xml:space="preserve">- </w:t>
      </w:r>
      <w:r w:rsidR="00837037">
        <w:rPr>
          <w:sz w:val="28"/>
          <w:szCs w:val="28"/>
        </w:rPr>
        <w:t>Biết được ý nghĩa của tình bạn và đoàn kết, yêu thương, chia sẻ, cảm thông và tôn trọng bạn bè;</w:t>
      </w:r>
    </w:p>
    <w:p w14:paraId="3A5DD348" w14:textId="77777777" w:rsidR="00150A58" w:rsidRDefault="009C0D5F" w:rsidP="009C0D5F">
      <w:pPr>
        <w:pStyle w:val="Vnbnnidung0"/>
        <w:tabs>
          <w:tab w:val="left" w:pos="273"/>
        </w:tabs>
        <w:spacing w:after="0" w:line="240" w:lineRule="auto"/>
        <w:ind w:left="-180" w:right="-355"/>
        <w:rPr>
          <w:sz w:val="28"/>
          <w:szCs w:val="28"/>
        </w:rPr>
      </w:pPr>
      <w:bookmarkStart w:id="1884" w:name="bookmark1893"/>
      <w:bookmarkEnd w:id="1884"/>
      <w:r w:rsidRPr="00C92098">
        <w:rPr>
          <w:sz w:val="28"/>
          <w:szCs w:val="28"/>
        </w:rPr>
        <w:t>-</w:t>
      </w:r>
      <w:r w:rsidR="00837037">
        <w:rPr>
          <w:sz w:val="28"/>
          <w:szCs w:val="28"/>
        </w:rPr>
        <w:t>Tự tin tham gia các hoạt động trong diễn đàn về tình bạn.</w:t>
      </w:r>
    </w:p>
    <w:p w14:paraId="3C7F460D" w14:textId="77777777" w:rsidR="00150A58" w:rsidRDefault="009C0D5F" w:rsidP="009C0D5F">
      <w:pPr>
        <w:pStyle w:val="Vnbnnidung0"/>
        <w:tabs>
          <w:tab w:val="left" w:pos="390"/>
        </w:tabs>
        <w:spacing w:after="0" w:line="240" w:lineRule="auto"/>
        <w:ind w:left="-180" w:right="-355"/>
        <w:rPr>
          <w:sz w:val="28"/>
          <w:szCs w:val="28"/>
        </w:rPr>
      </w:pPr>
      <w:bookmarkStart w:id="1885" w:name="bookmark1894"/>
      <w:bookmarkEnd w:id="1885"/>
      <w:r w:rsidRPr="00C92098">
        <w:rPr>
          <w:b/>
          <w:bCs/>
          <w:sz w:val="28"/>
          <w:szCs w:val="28"/>
        </w:rPr>
        <w:t>b.</w:t>
      </w:r>
      <w:r w:rsidR="00837037">
        <w:rPr>
          <w:b/>
          <w:bCs/>
          <w:sz w:val="28"/>
          <w:szCs w:val="28"/>
        </w:rPr>
        <w:t xml:space="preserve">Nội dung: </w:t>
      </w:r>
      <w:r w:rsidR="00837037">
        <w:rPr>
          <w:sz w:val="28"/>
          <w:szCs w:val="28"/>
        </w:rPr>
        <w:t>HS báo cáo diễn đàn, bicu diễn văn nghệ.</w:t>
      </w:r>
    </w:p>
    <w:p w14:paraId="79AF32D7" w14:textId="77777777" w:rsidR="00150A58" w:rsidRDefault="009C0D5F" w:rsidP="009C0D5F">
      <w:pPr>
        <w:pStyle w:val="Tiu20"/>
        <w:keepNext/>
        <w:keepLines/>
        <w:tabs>
          <w:tab w:val="left" w:pos="390"/>
        </w:tabs>
        <w:spacing w:after="0" w:line="240" w:lineRule="auto"/>
        <w:ind w:left="-180" w:right="-355"/>
        <w:rPr>
          <w:sz w:val="28"/>
          <w:szCs w:val="28"/>
        </w:rPr>
      </w:pPr>
      <w:bookmarkStart w:id="1886" w:name="bookmark1897"/>
      <w:bookmarkStart w:id="1887" w:name="bookmark1898"/>
      <w:bookmarkEnd w:id="1886"/>
      <w:r w:rsidRPr="00C92098">
        <w:rPr>
          <w:sz w:val="28"/>
          <w:szCs w:val="28"/>
        </w:rPr>
        <w:t>c.</w:t>
      </w:r>
      <w:r w:rsidR="00837037">
        <w:rPr>
          <w:sz w:val="28"/>
          <w:szCs w:val="28"/>
        </w:rPr>
        <w:t>Sản phấm:</w:t>
      </w:r>
      <w:bookmarkEnd w:id="1887"/>
    </w:p>
    <w:p w14:paraId="513E654E" w14:textId="77777777" w:rsidR="00150A58" w:rsidRDefault="009C0D5F" w:rsidP="009C0D5F">
      <w:pPr>
        <w:pStyle w:val="Tiu20"/>
        <w:keepNext/>
        <w:keepLines/>
        <w:tabs>
          <w:tab w:val="left" w:pos="395"/>
        </w:tabs>
        <w:spacing w:after="0" w:line="240" w:lineRule="auto"/>
        <w:ind w:left="-180" w:right="-355"/>
        <w:rPr>
          <w:sz w:val="28"/>
          <w:szCs w:val="28"/>
        </w:rPr>
      </w:pPr>
      <w:bookmarkStart w:id="1888" w:name="bookmark1899"/>
      <w:bookmarkStart w:id="1889" w:name="bookmark1896"/>
      <w:bookmarkStart w:id="1890" w:name="bookmark1895"/>
      <w:bookmarkStart w:id="1891" w:name="bookmark1900"/>
      <w:bookmarkEnd w:id="1888"/>
      <w:r w:rsidRPr="00C92098">
        <w:rPr>
          <w:sz w:val="28"/>
          <w:szCs w:val="28"/>
        </w:rPr>
        <w:t>d.</w:t>
      </w:r>
      <w:r w:rsidR="00837037">
        <w:rPr>
          <w:sz w:val="28"/>
          <w:szCs w:val="28"/>
        </w:rPr>
        <w:t>Tổ chức thực hiện:</w:t>
      </w:r>
      <w:bookmarkEnd w:id="1889"/>
      <w:bookmarkEnd w:id="1890"/>
      <w:bookmarkEnd w:id="1891"/>
    </w:p>
    <w:p w14:paraId="61C13D45" w14:textId="77777777" w:rsidR="00150A58" w:rsidRDefault="009C0D5F" w:rsidP="009C0D5F">
      <w:pPr>
        <w:pStyle w:val="Vnbnnidung0"/>
        <w:tabs>
          <w:tab w:val="left" w:pos="273"/>
        </w:tabs>
        <w:spacing w:after="0" w:line="240" w:lineRule="auto"/>
        <w:ind w:left="-180" w:right="-355"/>
        <w:rPr>
          <w:sz w:val="28"/>
          <w:szCs w:val="28"/>
        </w:rPr>
      </w:pPr>
      <w:bookmarkStart w:id="1892" w:name="bookmark1901"/>
      <w:bookmarkEnd w:id="1892"/>
      <w:r w:rsidRPr="00C92098">
        <w:rPr>
          <w:sz w:val="28"/>
          <w:szCs w:val="28"/>
        </w:rPr>
        <w:t xml:space="preserve">- </w:t>
      </w:r>
      <w:r>
        <w:rPr>
          <w:sz w:val="28"/>
          <w:szCs w:val="28"/>
        </w:rPr>
        <w:t>L</w:t>
      </w:r>
      <w:r w:rsidRPr="00C92098">
        <w:rPr>
          <w:sz w:val="28"/>
          <w:szCs w:val="28"/>
        </w:rPr>
        <w:t>ớ</w:t>
      </w:r>
      <w:r w:rsidR="00837037">
        <w:rPr>
          <w:sz w:val="28"/>
          <w:szCs w:val="28"/>
        </w:rPr>
        <w:t>p trực tuần báo cáo đồ dẫn cho diễn đàn.</w:t>
      </w:r>
    </w:p>
    <w:p w14:paraId="4D587B66" w14:textId="77777777" w:rsidR="00150A58" w:rsidRDefault="009C0D5F" w:rsidP="009C0D5F">
      <w:pPr>
        <w:pStyle w:val="Vnbnnidung0"/>
        <w:tabs>
          <w:tab w:val="left" w:pos="273"/>
        </w:tabs>
        <w:spacing w:after="0" w:line="240" w:lineRule="auto"/>
        <w:ind w:left="-180" w:right="-355"/>
        <w:rPr>
          <w:sz w:val="28"/>
          <w:szCs w:val="28"/>
        </w:rPr>
      </w:pPr>
      <w:bookmarkStart w:id="1893" w:name="bookmark1902"/>
      <w:bookmarkEnd w:id="1893"/>
      <w:r w:rsidRPr="00C92098">
        <w:rPr>
          <w:sz w:val="28"/>
          <w:szCs w:val="28"/>
        </w:rPr>
        <w:t xml:space="preserve">- </w:t>
      </w:r>
      <w:r w:rsidR="00837037">
        <w:rPr>
          <w:sz w:val="28"/>
          <w:szCs w:val="28"/>
        </w:rPr>
        <w:t>Biếu diễn tiết mục văn nghệ về tình bạn.</w:t>
      </w:r>
    </w:p>
    <w:p w14:paraId="5682D125" w14:textId="77777777" w:rsidR="00150A58" w:rsidRDefault="009C0D5F" w:rsidP="009C0D5F">
      <w:pPr>
        <w:pStyle w:val="Vnbnnidung0"/>
        <w:tabs>
          <w:tab w:val="left" w:pos="268"/>
        </w:tabs>
        <w:spacing w:after="0" w:line="240" w:lineRule="auto"/>
        <w:ind w:left="-180" w:right="-355"/>
        <w:rPr>
          <w:sz w:val="28"/>
          <w:szCs w:val="28"/>
        </w:rPr>
      </w:pPr>
      <w:bookmarkStart w:id="1894" w:name="bookmark1903"/>
      <w:bookmarkEnd w:id="1894"/>
      <w:r w:rsidRPr="00C92098">
        <w:rPr>
          <w:sz w:val="28"/>
          <w:szCs w:val="28"/>
        </w:rPr>
        <w:t xml:space="preserve">- </w:t>
      </w:r>
      <w:r w:rsidR="00837037">
        <w:rPr>
          <w:sz w:val="28"/>
          <w:szCs w:val="28"/>
        </w:rPr>
        <w:t>Người dẫn chương trình nêu vấn đề đê toàn trường chia sẻ ý kiến theo các gợi ý sau:</w:t>
      </w:r>
    </w:p>
    <w:p w14:paraId="739E5127" w14:textId="77777777" w:rsidR="00150A58" w:rsidRDefault="00837037" w:rsidP="008C435A">
      <w:pPr>
        <w:pStyle w:val="Vnbnnidung0"/>
        <w:spacing w:after="0" w:line="240" w:lineRule="auto"/>
        <w:ind w:left="-180" w:right="-355"/>
        <w:jc w:val="both"/>
        <w:rPr>
          <w:sz w:val="28"/>
          <w:szCs w:val="28"/>
        </w:rPr>
      </w:pPr>
      <w:r>
        <w:rPr>
          <w:sz w:val="28"/>
          <w:szCs w:val="28"/>
        </w:rPr>
        <w:t>+ Theo bạn, thế nào là một tình bạn đẹp?</w:t>
      </w:r>
    </w:p>
    <w:p w14:paraId="1B9C47C5" w14:textId="77777777" w:rsidR="00150A58" w:rsidRDefault="00837037" w:rsidP="008C435A">
      <w:pPr>
        <w:pStyle w:val="Vnbnnidung0"/>
        <w:spacing w:after="0" w:line="240" w:lineRule="auto"/>
        <w:ind w:left="-180" w:right="-355"/>
        <w:jc w:val="both"/>
        <w:rPr>
          <w:sz w:val="28"/>
          <w:szCs w:val="28"/>
        </w:rPr>
      </w:pPr>
      <w:r>
        <w:rPr>
          <w:sz w:val="28"/>
          <w:szCs w:val="28"/>
        </w:rPr>
        <w:t>+ Trong trường học, tình bạn đẹp được thể hiện như thế nào?</w:t>
      </w:r>
    </w:p>
    <w:p w14:paraId="557A1B1E" w14:textId="77777777" w:rsidR="00150A58" w:rsidRDefault="00837037" w:rsidP="008C435A">
      <w:pPr>
        <w:pStyle w:val="Vnbnnidung0"/>
        <w:spacing w:after="0" w:line="240" w:lineRule="auto"/>
        <w:ind w:left="-180" w:right="-355"/>
        <w:jc w:val="both"/>
        <w:rPr>
          <w:sz w:val="28"/>
          <w:szCs w:val="28"/>
        </w:rPr>
      </w:pPr>
      <w:r>
        <w:rPr>
          <w:sz w:val="28"/>
          <w:szCs w:val="28"/>
        </w:rPr>
        <w:t>+ Bạn A và bạn B rất thân nhau. Một hôm, bạn B mở tài liệu trong giờ kiêm tra, bạn</w:t>
      </w:r>
    </w:p>
    <w:p w14:paraId="486F43D6" w14:textId="77777777" w:rsidR="00150A58" w:rsidRDefault="00837037" w:rsidP="008C435A">
      <w:pPr>
        <w:pStyle w:val="Vnbnnidung0"/>
        <w:spacing w:after="0" w:line="240" w:lineRule="auto"/>
        <w:ind w:left="-180" w:right="-355"/>
        <w:jc w:val="both"/>
        <w:rPr>
          <w:sz w:val="28"/>
          <w:szCs w:val="28"/>
        </w:rPr>
      </w:pPr>
      <w:r>
        <w:rPr>
          <w:sz w:val="28"/>
          <w:szCs w:val="28"/>
        </w:rPr>
        <w:t>A biết và trách mắng bạn B. Vậy bạn A có phải là người bạn tốt không?</w:t>
      </w:r>
    </w:p>
    <w:p w14:paraId="6F8A3ED5" w14:textId="77777777" w:rsidR="00150A58" w:rsidRDefault="00837037" w:rsidP="008C435A">
      <w:pPr>
        <w:pStyle w:val="Vnbnnidung0"/>
        <w:spacing w:after="0" w:line="240" w:lineRule="auto"/>
        <w:ind w:left="-180" w:right="-355"/>
        <w:jc w:val="both"/>
        <w:rPr>
          <w:sz w:val="28"/>
          <w:szCs w:val="28"/>
        </w:rPr>
      </w:pPr>
      <w:r>
        <w:rPr>
          <w:sz w:val="28"/>
          <w:szCs w:val="28"/>
        </w:rPr>
        <w:t>+ Bạn Hùng ở lớp bạn hoàn cảnh khó khăn, nhưng học giỏi. Tuy nhiên, hằng ngày Hùng hay trêu chọc bạn. Lớp phát động phong trào giúp đờ bạn Hùng, vậy bạn có tham gia không?</w:t>
      </w:r>
    </w:p>
    <w:p w14:paraId="25996645" w14:textId="77777777" w:rsidR="00150A58" w:rsidRDefault="009C0D5F" w:rsidP="009C0D5F">
      <w:pPr>
        <w:pStyle w:val="Vnbnnidung0"/>
        <w:tabs>
          <w:tab w:val="left" w:pos="268"/>
        </w:tabs>
        <w:spacing w:after="0" w:line="240" w:lineRule="auto"/>
        <w:ind w:left="-180" w:right="-355"/>
        <w:jc w:val="both"/>
        <w:rPr>
          <w:sz w:val="28"/>
          <w:szCs w:val="28"/>
        </w:rPr>
      </w:pPr>
      <w:bookmarkStart w:id="1895" w:name="bookmark1904"/>
      <w:bookmarkEnd w:id="1895"/>
      <w:r w:rsidRPr="00C92098">
        <w:rPr>
          <w:sz w:val="28"/>
          <w:szCs w:val="28"/>
        </w:rPr>
        <w:t xml:space="preserve">- </w:t>
      </w:r>
      <w:r>
        <w:rPr>
          <w:sz w:val="28"/>
          <w:szCs w:val="28"/>
        </w:rPr>
        <w:t>K</w:t>
      </w:r>
      <w:r w:rsidRPr="00C92098">
        <w:rPr>
          <w:sz w:val="28"/>
          <w:szCs w:val="28"/>
        </w:rPr>
        <w:t>ể</w:t>
      </w:r>
      <w:r w:rsidR="00837037">
        <w:rPr>
          <w:sz w:val="28"/>
          <w:szCs w:val="28"/>
        </w:rPr>
        <w:t xml:space="preserve"> chuyện về tình bạn đẹp, HS toàn trường lắng nghe, theo dõi.</w:t>
      </w:r>
    </w:p>
    <w:p w14:paraId="08F52655" w14:textId="77777777" w:rsidR="00150A58" w:rsidRDefault="00837037" w:rsidP="008C435A">
      <w:pPr>
        <w:pStyle w:val="Vnbnnidung0"/>
        <w:spacing w:after="0" w:line="240" w:lineRule="auto"/>
        <w:ind w:left="-180" w:right="-355"/>
        <w:jc w:val="both"/>
        <w:rPr>
          <w:sz w:val="28"/>
          <w:szCs w:val="28"/>
        </w:rPr>
      </w:pPr>
      <w:r>
        <w:rPr>
          <w:sz w:val="28"/>
          <w:szCs w:val="28"/>
        </w:rPr>
        <w:t>-</w:t>
      </w:r>
      <w:r w:rsidR="009C0D5F" w:rsidRPr="00C92098">
        <w:rPr>
          <w:sz w:val="28"/>
          <w:szCs w:val="28"/>
        </w:rPr>
        <w:t xml:space="preserve"> </w:t>
      </w:r>
      <w:r>
        <w:rPr>
          <w:sz w:val="28"/>
          <w:szCs w:val="28"/>
        </w:rPr>
        <w:t>Trò chơi xé dán:</w:t>
      </w:r>
    </w:p>
    <w:p w14:paraId="3FCC465F" w14:textId="77777777" w:rsidR="00150A58" w:rsidRDefault="00837037" w:rsidP="008C435A">
      <w:pPr>
        <w:pStyle w:val="Vnbnnidung0"/>
        <w:spacing w:after="0" w:line="240" w:lineRule="auto"/>
        <w:ind w:left="-180" w:right="-355"/>
        <w:rPr>
          <w:sz w:val="28"/>
          <w:szCs w:val="28"/>
        </w:rPr>
      </w:pPr>
      <w:r>
        <w:rPr>
          <w:sz w:val="28"/>
          <w:szCs w:val="28"/>
        </w:rPr>
        <w:t>+ Người dần chương trình mời hai nhóm chơi, mồi nhóm ba bạn lên sân khấu, mồi nhóm có một bức tranh trái tim, một tờ bìa. Pho biến luật chơi: trong thời gian quy định, mồi nhóm tự xé trái tìm thành nhiều mảnh, sau đó dán vào tờ bìa. Viết lời bình cho bức tranh mới dán.</w:t>
      </w:r>
    </w:p>
    <w:p w14:paraId="1AB48CE5" w14:textId="77777777" w:rsidR="00150A58" w:rsidRDefault="00837037" w:rsidP="008C435A">
      <w:pPr>
        <w:pStyle w:val="Vnbnnidung0"/>
        <w:spacing w:after="0" w:line="240" w:lineRule="auto"/>
        <w:ind w:left="-180" w:right="-355"/>
        <w:rPr>
          <w:sz w:val="28"/>
          <w:szCs w:val="28"/>
        </w:rPr>
      </w:pPr>
      <w:r>
        <w:rPr>
          <w:sz w:val="28"/>
          <w:szCs w:val="28"/>
        </w:rPr>
        <w:t>+ Mời hai đội đưa ra lời bình hợp lí.</w:t>
      </w:r>
    </w:p>
    <w:p w14:paraId="1B8DF3A0" w14:textId="77777777" w:rsidR="00150A58" w:rsidRDefault="00837037" w:rsidP="008C435A">
      <w:pPr>
        <w:pStyle w:val="Vnbnnidung0"/>
        <w:spacing w:after="0" w:line="240" w:lineRule="auto"/>
        <w:ind w:left="-180" w:right="-355"/>
        <w:jc w:val="both"/>
        <w:rPr>
          <w:sz w:val="28"/>
          <w:szCs w:val="28"/>
        </w:rPr>
      </w:pPr>
      <w:r>
        <w:rPr>
          <w:sz w:val="28"/>
          <w:szCs w:val="28"/>
        </w:rPr>
        <w:t>+ HS toàn trường chia sẻ ý kiến về bức tranh trái tim mới dán theo gợi ý:</w:t>
      </w:r>
    </w:p>
    <w:p w14:paraId="2FC81113" w14:textId="77777777" w:rsidR="00150A58" w:rsidRDefault="009C0D5F" w:rsidP="009C0D5F">
      <w:pPr>
        <w:pStyle w:val="Vnbnnidung0"/>
        <w:tabs>
          <w:tab w:val="left" w:pos="703"/>
        </w:tabs>
        <w:spacing w:after="0" w:line="240" w:lineRule="auto"/>
        <w:ind w:left="-180" w:right="-445"/>
        <w:jc w:val="both"/>
        <w:rPr>
          <w:sz w:val="28"/>
          <w:szCs w:val="28"/>
        </w:rPr>
      </w:pPr>
      <w:bookmarkStart w:id="1896" w:name="bookmark1905"/>
      <w:bookmarkEnd w:id="1896"/>
      <w:r w:rsidRPr="00C92098">
        <w:rPr>
          <w:sz w:val="28"/>
          <w:szCs w:val="28"/>
        </w:rPr>
        <w:t xml:space="preserve">- </w:t>
      </w:r>
      <w:r w:rsidR="00837037">
        <w:rPr>
          <w:sz w:val="28"/>
          <w:szCs w:val="28"/>
        </w:rPr>
        <w:t>Qua trò chơi, bạn rút ra bài học gì?</w:t>
      </w:r>
    </w:p>
    <w:p w14:paraId="2943D87A" w14:textId="77777777" w:rsidR="00150A58" w:rsidRDefault="009C0D5F" w:rsidP="009C0D5F">
      <w:pPr>
        <w:pStyle w:val="Vnbnnidung0"/>
        <w:tabs>
          <w:tab w:val="left" w:pos="703"/>
        </w:tabs>
        <w:spacing w:after="0" w:line="240" w:lineRule="auto"/>
        <w:ind w:left="-180" w:right="-445"/>
        <w:jc w:val="both"/>
        <w:rPr>
          <w:sz w:val="28"/>
          <w:szCs w:val="28"/>
        </w:rPr>
      </w:pPr>
      <w:bookmarkStart w:id="1897" w:name="bookmark1906"/>
      <w:bookmarkEnd w:id="1897"/>
      <w:r w:rsidRPr="00C92098">
        <w:rPr>
          <w:sz w:val="28"/>
          <w:szCs w:val="28"/>
        </w:rPr>
        <w:t xml:space="preserve">- </w:t>
      </w:r>
      <w:r w:rsidR="00837037">
        <w:rPr>
          <w:sz w:val="28"/>
          <w:szCs w:val="28"/>
        </w:rPr>
        <w:t>Vì sao không nên làm bạn tổn thương?</w:t>
      </w:r>
    </w:p>
    <w:p w14:paraId="2AD47A3E" w14:textId="77777777" w:rsidR="00150A58" w:rsidRDefault="00837037" w:rsidP="008C435A">
      <w:pPr>
        <w:pStyle w:val="Vnbnnidung0"/>
        <w:spacing w:after="0" w:line="240" w:lineRule="auto"/>
        <w:ind w:left="-180" w:right="-445"/>
        <w:jc w:val="both"/>
        <w:rPr>
          <w:sz w:val="28"/>
          <w:szCs w:val="28"/>
        </w:rPr>
      </w:pPr>
      <w:r>
        <w:rPr>
          <w:sz w:val="28"/>
          <w:szCs w:val="28"/>
        </w:rPr>
        <w:t>+ Người dần chương trình mời các bạn chia sẻ các danh ngôn, ca dao, tục ngữ, bài thơ hay về tinh bạn.</w:t>
      </w:r>
    </w:p>
    <w:p w14:paraId="34625FA9" w14:textId="77777777" w:rsidR="00150A58" w:rsidRDefault="00837037" w:rsidP="008C435A">
      <w:pPr>
        <w:pStyle w:val="Vnbnnidung0"/>
        <w:spacing w:after="0" w:line="240" w:lineRule="auto"/>
        <w:ind w:left="-180" w:right="-445"/>
        <w:jc w:val="both"/>
        <w:rPr>
          <w:sz w:val="28"/>
          <w:szCs w:val="28"/>
        </w:rPr>
      </w:pPr>
      <w:r>
        <w:rPr>
          <w:sz w:val="28"/>
          <w:szCs w:val="28"/>
        </w:rPr>
        <w:t>+ Người dẫn chương trình kết luận: Khi 4 có bạn, niễm vui sè nhân đôi, nồi buôn sẽ sẻ nửa. Biết yêu thương và chia sẻ với bạn bè là phẩm chất quý giá giúp chúng ta trở thành người nhân ái.</w:t>
      </w:r>
    </w:p>
    <w:p w14:paraId="3CFCA6A5" w14:textId="77777777" w:rsidR="00150A58" w:rsidRDefault="009C0D5F" w:rsidP="009C0D5F">
      <w:pPr>
        <w:pStyle w:val="Vnbnnidung0"/>
        <w:tabs>
          <w:tab w:val="left" w:pos="268"/>
        </w:tabs>
        <w:spacing w:after="0" w:line="240" w:lineRule="auto"/>
        <w:ind w:left="-180" w:right="-445"/>
        <w:jc w:val="both"/>
        <w:rPr>
          <w:sz w:val="28"/>
          <w:szCs w:val="28"/>
        </w:rPr>
      </w:pPr>
      <w:bookmarkStart w:id="1898" w:name="bookmark1907"/>
      <w:bookmarkEnd w:id="1898"/>
      <w:r w:rsidRPr="00C92098">
        <w:rPr>
          <w:sz w:val="28"/>
          <w:szCs w:val="28"/>
        </w:rPr>
        <w:t xml:space="preserve">- </w:t>
      </w:r>
      <w:r w:rsidR="00837037">
        <w:rPr>
          <w:sz w:val="28"/>
          <w:szCs w:val="28"/>
        </w:rPr>
        <w:t>Mời một s</w:t>
      </w:r>
      <w:r w:rsidRPr="00C92098">
        <w:rPr>
          <w:sz w:val="28"/>
          <w:szCs w:val="28"/>
        </w:rPr>
        <w:t>ố</w:t>
      </w:r>
      <w:r w:rsidR="00837037">
        <w:rPr>
          <w:sz w:val="28"/>
          <w:szCs w:val="28"/>
        </w:rPr>
        <w:t xml:space="preserve"> HS chia sẻ ý kiến sau khi tham gia hoạt động theo gợi ý sau:</w:t>
      </w:r>
    </w:p>
    <w:p w14:paraId="4391D006" w14:textId="77777777" w:rsidR="00150A58" w:rsidRDefault="00837037" w:rsidP="008C435A">
      <w:pPr>
        <w:pStyle w:val="Vnbnnidung0"/>
        <w:spacing w:after="0" w:line="240" w:lineRule="auto"/>
        <w:ind w:left="-180" w:right="-445"/>
        <w:rPr>
          <w:sz w:val="28"/>
          <w:szCs w:val="28"/>
        </w:rPr>
      </w:pPr>
      <w:r>
        <w:rPr>
          <w:sz w:val="28"/>
          <w:szCs w:val="28"/>
        </w:rPr>
        <w:t>+ Em có yêu thích hoạt động giáo dục hôm nay không? Vì sao?</w:t>
      </w:r>
    </w:p>
    <w:p w14:paraId="4BE645FA" w14:textId="77777777" w:rsidR="00150A58" w:rsidRDefault="00837037" w:rsidP="008C435A">
      <w:pPr>
        <w:pStyle w:val="Vnbnnidung0"/>
        <w:spacing w:after="0" w:line="240" w:lineRule="auto"/>
        <w:ind w:left="-180" w:right="-445"/>
        <w:jc w:val="both"/>
        <w:rPr>
          <w:sz w:val="28"/>
          <w:szCs w:val="28"/>
        </w:rPr>
      </w:pPr>
      <w:r>
        <w:rPr>
          <w:sz w:val="28"/>
          <w:szCs w:val="28"/>
        </w:rPr>
        <w:t>+ Bản thân em đã có khi nào thể hiện hành vi giúp đỡ bạn hay những người có hoàn</w:t>
      </w:r>
    </w:p>
    <w:p w14:paraId="5C1772D1" w14:textId="77777777" w:rsidR="00150A58" w:rsidRDefault="00837037" w:rsidP="008C435A">
      <w:pPr>
        <w:pStyle w:val="Vnbnnidung0"/>
        <w:spacing w:after="0" w:line="240" w:lineRule="auto"/>
        <w:ind w:left="-180" w:right="-445"/>
        <w:rPr>
          <w:sz w:val="28"/>
          <w:szCs w:val="28"/>
        </w:rPr>
      </w:pPr>
      <w:r>
        <w:rPr>
          <w:sz w:val="28"/>
          <w:szCs w:val="28"/>
        </w:rPr>
        <w:t>cảnh khó khăn chưa? Nêu ví dụ.</w:t>
      </w:r>
    </w:p>
    <w:p w14:paraId="0A9CA474" w14:textId="77777777" w:rsidR="00150A58" w:rsidRDefault="009C0D5F" w:rsidP="009C0D5F">
      <w:pPr>
        <w:pStyle w:val="Vnbnnidung0"/>
        <w:tabs>
          <w:tab w:val="left" w:pos="268"/>
        </w:tabs>
        <w:spacing w:after="0" w:line="240" w:lineRule="auto"/>
        <w:ind w:left="-180" w:right="-445"/>
        <w:jc w:val="both"/>
        <w:rPr>
          <w:sz w:val="28"/>
          <w:szCs w:val="28"/>
        </w:rPr>
      </w:pPr>
      <w:bookmarkStart w:id="1899" w:name="bookmark1908"/>
      <w:bookmarkEnd w:id="1899"/>
      <w:r w:rsidRPr="00C92098">
        <w:rPr>
          <w:sz w:val="28"/>
          <w:szCs w:val="28"/>
        </w:rPr>
        <w:lastRenderedPageBreak/>
        <w:t xml:space="preserve">- </w:t>
      </w:r>
      <w:r w:rsidR="00837037">
        <w:rPr>
          <w:sz w:val="28"/>
          <w:szCs w:val="28"/>
        </w:rPr>
        <w:t>Tổng kết hoạt động.</w:t>
      </w:r>
    </w:p>
    <w:p w14:paraId="365DB887" w14:textId="77777777" w:rsidR="00150A58" w:rsidRDefault="009C0D5F" w:rsidP="009C0D5F">
      <w:pPr>
        <w:pStyle w:val="Vnbnnidung0"/>
        <w:tabs>
          <w:tab w:val="left" w:pos="273"/>
        </w:tabs>
        <w:spacing w:after="0" w:line="240" w:lineRule="auto"/>
        <w:ind w:left="-180" w:right="-445"/>
        <w:jc w:val="both"/>
        <w:rPr>
          <w:sz w:val="28"/>
          <w:szCs w:val="28"/>
        </w:rPr>
      </w:pPr>
      <w:bookmarkStart w:id="1900" w:name="bookmark1909"/>
      <w:bookmarkEnd w:id="1900"/>
      <w:r w:rsidRPr="00C92098">
        <w:rPr>
          <w:sz w:val="28"/>
          <w:szCs w:val="28"/>
        </w:rPr>
        <w:t xml:space="preserve">- </w:t>
      </w:r>
      <w:r w:rsidR="00837037">
        <w:rPr>
          <w:sz w:val="28"/>
          <w:szCs w:val="28"/>
        </w:rPr>
        <w:t>B</w:t>
      </w:r>
      <w:r w:rsidRPr="00C92098">
        <w:rPr>
          <w:sz w:val="28"/>
          <w:szCs w:val="28"/>
        </w:rPr>
        <w:t>ể</w:t>
      </w:r>
      <w:r w:rsidR="00837037">
        <w:rPr>
          <w:sz w:val="28"/>
          <w:szCs w:val="28"/>
        </w:rPr>
        <w:t>u diễn bài hát B</w:t>
      </w:r>
      <w:r w:rsidRPr="00C92098">
        <w:rPr>
          <w:sz w:val="28"/>
          <w:szCs w:val="28"/>
        </w:rPr>
        <w:t>ầ</w:t>
      </w:r>
      <w:r w:rsidR="00837037">
        <w:rPr>
          <w:sz w:val="28"/>
          <w:szCs w:val="28"/>
        </w:rPr>
        <w:t>u bí thương nhau (sáng tác: Phạm Tuyên).</w:t>
      </w:r>
    </w:p>
    <w:p w14:paraId="447CEA56" w14:textId="77777777" w:rsidR="00150A58" w:rsidRDefault="009C0D5F" w:rsidP="009C0D5F">
      <w:pPr>
        <w:pStyle w:val="Tiu20"/>
        <w:keepNext/>
        <w:keepLines/>
        <w:tabs>
          <w:tab w:val="left" w:pos="448"/>
        </w:tabs>
        <w:spacing w:after="0" w:line="240" w:lineRule="auto"/>
        <w:ind w:left="-180" w:right="-445"/>
        <w:jc w:val="both"/>
        <w:rPr>
          <w:sz w:val="28"/>
          <w:szCs w:val="28"/>
        </w:rPr>
      </w:pPr>
      <w:bookmarkStart w:id="1901" w:name="bookmark1912"/>
      <w:bookmarkStart w:id="1902" w:name="bookmark1913"/>
      <w:bookmarkStart w:id="1903" w:name="bookmark1911"/>
      <w:bookmarkStart w:id="1904" w:name="bookmark1910"/>
      <w:bookmarkEnd w:id="1901"/>
      <w:r w:rsidRPr="00C92098">
        <w:rPr>
          <w:sz w:val="28"/>
          <w:szCs w:val="28"/>
        </w:rPr>
        <w:t xml:space="preserve">C. </w:t>
      </w:r>
      <w:r w:rsidR="00837037">
        <w:rPr>
          <w:sz w:val="28"/>
          <w:szCs w:val="28"/>
        </w:rPr>
        <w:t>HOẠT ĐỘNG TIẾP NỐI</w:t>
      </w:r>
      <w:bookmarkEnd w:id="1902"/>
      <w:bookmarkEnd w:id="1903"/>
      <w:bookmarkEnd w:id="1904"/>
    </w:p>
    <w:p w14:paraId="0736B02D" w14:textId="77777777" w:rsidR="00150A58" w:rsidRDefault="009C0D5F" w:rsidP="009C0D5F">
      <w:pPr>
        <w:pStyle w:val="Vnbnnidung0"/>
        <w:tabs>
          <w:tab w:val="left" w:pos="380"/>
        </w:tabs>
        <w:spacing w:after="0" w:line="240" w:lineRule="auto"/>
        <w:ind w:left="-180" w:right="-445"/>
        <w:jc w:val="both"/>
        <w:rPr>
          <w:sz w:val="28"/>
          <w:szCs w:val="28"/>
        </w:rPr>
      </w:pPr>
      <w:bookmarkStart w:id="1905" w:name="bookmark1914"/>
      <w:bookmarkEnd w:id="1905"/>
      <w:r w:rsidRPr="00C92098">
        <w:rPr>
          <w:b/>
          <w:bCs/>
          <w:sz w:val="28"/>
          <w:szCs w:val="28"/>
        </w:rPr>
        <w:t xml:space="preserve">a. </w:t>
      </w:r>
      <w:r w:rsidR="00837037">
        <w:rPr>
          <w:b/>
          <w:bCs/>
          <w:sz w:val="28"/>
          <w:szCs w:val="28"/>
        </w:rPr>
        <w:t xml:space="preserve">Mục tiêu: </w:t>
      </w:r>
      <w:r w:rsidR="00837037">
        <w:rPr>
          <w:sz w:val="28"/>
          <w:szCs w:val="28"/>
        </w:rPr>
        <w:t>HS biết các phong trào và hoạt động tình nguyện.</w:t>
      </w:r>
    </w:p>
    <w:p w14:paraId="58115409" w14:textId="77777777" w:rsidR="00150A58" w:rsidRDefault="009C0D5F" w:rsidP="009C0D5F">
      <w:pPr>
        <w:pStyle w:val="Vnbnnidung0"/>
        <w:tabs>
          <w:tab w:val="left" w:pos="390"/>
        </w:tabs>
        <w:spacing w:after="0" w:line="240" w:lineRule="auto"/>
        <w:ind w:left="-180" w:right="-445"/>
        <w:rPr>
          <w:sz w:val="28"/>
          <w:szCs w:val="28"/>
        </w:rPr>
      </w:pPr>
      <w:bookmarkStart w:id="1906" w:name="bookmark1915"/>
      <w:bookmarkEnd w:id="1906"/>
      <w:r w:rsidRPr="00C92098">
        <w:rPr>
          <w:b/>
          <w:bCs/>
          <w:sz w:val="28"/>
          <w:szCs w:val="28"/>
        </w:rPr>
        <w:t xml:space="preserve">b. </w:t>
      </w:r>
      <w:r w:rsidR="00837037">
        <w:rPr>
          <w:b/>
          <w:bCs/>
          <w:sz w:val="28"/>
          <w:szCs w:val="28"/>
        </w:rPr>
        <w:t xml:space="preserve">Nội dung: </w:t>
      </w:r>
      <w:r w:rsidR="00837037">
        <w:rPr>
          <w:sz w:val="28"/>
          <w:szCs w:val="28"/>
        </w:rPr>
        <w:t>thực hiện các phong trào và hoạt động tình nguyện.</w:t>
      </w:r>
    </w:p>
    <w:p w14:paraId="2BD1C51F" w14:textId="77777777" w:rsidR="00150A58" w:rsidRDefault="009C0D5F" w:rsidP="009C0D5F">
      <w:pPr>
        <w:pStyle w:val="Vnbnnidung0"/>
        <w:tabs>
          <w:tab w:val="left" w:pos="390"/>
        </w:tabs>
        <w:spacing w:after="0" w:line="240" w:lineRule="auto"/>
        <w:ind w:left="-180" w:right="-445"/>
        <w:jc w:val="both"/>
        <w:rPr>
          <w:sz w:val="28"/>
          <w:szCs w:val="28"/>
        </w:rPr>
      </w:pPr>
      <w:bookmarkStart w:id="1907" w:name="bookmark1916"/>
      <w:bookmarkEnd w:id="1907"/>
      <w:r w:rsidRPr="00C92098">
        <w:rPr>
          <w:b/>
          <w:bCs/>
          <w:sz w:val="28"/>
          <w:szCs w:val="28"/>
        </w:rPr>
        <w:t xml:space="preserve">c. </w:t>
      </w:r>
      <w:r w:rsidR="00837037">
        <w:rPr>
          <w:b/>
          <w:bCs/>
          <w:sz w:val="28"/>
          <w:szCs w:val="28"/>
        </w:rPr>
        <w:t xml:space="preserve">Sản phẩm: </w:t>
      </w:r>
      <w:r w:rsidR="00837037">
        <w:rPr>
          <w:sz w:val="28"/>
          <w:szCs w:val="28"/>
        </w:rPr>
        <w:t>kết quả cùa HS.</w:t>
      </w:r>
    </w:p>
    <w:p w14:paraId="298406A9" w14:textId="77777777" w:rsidR="00150A58" w:rsidRDefault="009C0D5F" w:rsidP="009C0D5F">
      <w:pPr>
        <w:pStyle w:val="Tiu20"/>
        <w:keepNext/>
        <w:keepLines/>
        <w:tabs>
          <w:tab w:val="left" w:pos="395"/>
        </w:tabs>
        <w:spacing w:after="0" w:line="240" w:lineRule="auto"/>
        <w:ind w:left="-180" w:right="-445"/>
        <w:jc w:val="both"/>
        <w:rPr>
          <w:sz w:val="28"/>
          <w:szCs w:val="28"/>
        </w:rPr>
      </w:pPr>
      <w:bookmarkStart w:id="1908" w:name="bookmark1919"/>
      <w:bookmarkStart w:id="1909" w:name="bookmark1920"/>
      <w:bookmarkStart w:id="1910" w:name="bookmark1917"/>
      <w:bookmarkStart w:id="1911" w:name="bookmark1918"/>
      <w:bookmarkEnd w:id="1908"/>
      <w:r w:rsidRPr="00C92098">
        <w:rPr>
          <w:sz w:val="28"/>
          <w:szCs w:val="28"/>
        </w:rPr>
        <w:t xml:space="preserve">d. </w:t>
      </w:r>
      <w:r w:rsidR="00837037">
        <w:rPr>
          <w:sz w:val="28"/>
          <w:szCs w:val="28"/>
        </w:rPr>
        <w:t>Tổ chức thực hiện:</w:t>
      </w:r>
      <w:bookmarkEnd w:id="1909"/>
      <w:bookmarkEnd w:id="1910"/>
      <w:bookmarkEnd w:id="1911"/>
    </w:p>
    <w:p w14:paraId="49005769" w14:textId="77777777" w:rsidR="00150A58" w:rsidRDefault="00837037" w:rsidP="008C435A">
      <w:pPr>
        <w:pStyle w:val="Vnbnnidung0"/>
        <w:spacing w:after="0" w:line="240" w:lineRule="auto"/>
        <w:ind w:left="-180" w:right="-445"/>
        <w:jc w:val="both"/>
        <w:rPr>
          <w:sz w:val="28"/>
          <w:szCs w:val="28"/>
        </w:rPr>
      </w:pPr>
      <w:r>
        <w:rPr>
          <w:sz w:val="28"/>
          <w:szCs w:val="28"/>
        </w:rPr>
        <w:t>Yêu cầu HS:</w:t>
      </w:r>
    </w:p>
    <w:p w14:paraId="2D264511" w14:textId="77777777" w:rsidR="00150A58" w:rsidRDefault="009C0D5F" w:rsidP="009C0D5F">
      <w:pPr>
        <w:pStyle w:val="Vnbnnidung0"/>
        <w:tabs>
          <w:tab w:val="left" w:pos="273"/>
        </w:tabs>
        <w:spacing w:after="0" w:line="240" w:lineRule="auto"/>
        <w:ind w:left="-180" w:right="-445"/>
        <w:jc w:val="both"/>
        <w:rPr>
          <w:sz w:val="28"/>
          <w:szCs w:val="28"/>
        </w:rPr>
      </w:pPr>
      <w:bookmarkStart w:id="1912" w:name="bookmark1921"/>
      <w:bookmarkEnd w:id="1912"/>
      <w:r w:rsidRPr="00C92098">
        <w:rPr>
          <w:sz w:val="28"/>
          <w:szCs w:val="28"/>
        </w:rPr>
        <w:t xml:space="preserve">- </w:t>
      </w:r>
      <w:r w:rsidR="00837037">
        <w:rPr>
          <w:sz w:val="28"/>
          <w:szCs w:val="28"/>
        </w:rPr>
        <w:t>Cùng các bạn thực hiện phong trào Trần Quốc Toản.</w:t>
      </w:r>
    </w:p>
    <w:p w14:paraId="30346290" w14:textId="77777777" w:rsidR="00150A58" w:rsidRDefault="009C0D5F" w:rsidP="009C0D5F">
      <w:pPr>
        <w:pStyle w:val="Vnbnnidung0"/>
        <w:tabs>
          <w:tab w:val="left" w:pos="273"/>
        </w:tabs>
        <w:spacing w:after="0" w:line="240" w:lineRule="auto"/>
        <w:ind w:left="-180" w:right="-445"/>
        <w:rPr>
          <w:sz w:val="28"/>
          <w:szCs w:val="28"/>
        </w:rPr>
      </w:pPr>
      <w:bookmarkStart w:id="1913" w:name="bookmark1922"/>
      <w:bookmarkEnd w:id="1913"/>
      <w:r w:rsidRPr="00C92098">
        <w:rPr>
          <w:sz w:val="28"/>
          <w:szCs w:val="28"/>
        </w:rPr>
        <w:t xml:space="preserve">- </w:t>
      </w:r>
      <w:r w:rsidR="00837037">
        <w:rPr>
          <w:sz w:val="28"/>
          <w:szCs w:val="28"/>
        </w:rPr>
        <w:t>Tham gia hoạt động tình nguyện ở địa phương.</w:t>
      </w:r>
    </w:p>
    <w:p w14:paraId="64B5E96E" w14:textId="77777777" w:rsidR="008C435A" w:rsidRPr="008C435A" w:rsidRDefault="009C0D5F" w:rsidP="009C0D5F">
      <w:pPr>
        <w:pStyle w:val="Vnbnnidung0"/>
        <w:tabs>
          <w:tab w:val="left" w:pos="273"/>
        </w:tabs>
        <w:spacing w:after="0" w:line="240" w:lineRule="auto"/>
        <w:ind w:left="-180" w:right="-445"/>
        <w:rPr>
          <w:sz w:val="28"/>
          <w:szCs w:val="28"/>
        </w:rPr>
      </w:pPr>
      <w:bookmarkStart w:id="1914" w:name="bookmark1923"/>
      <w:bookmarkEnd w:id="1914"/>
      <w:r w:rsidRPr="00C92098">
        <w:rPr>
          <w:sz w:val="28"/>
          <w:szCs w:val="28"/>
        </w:rPr>
        <w:t xml:space="preserve">- </w:t>
      </w:r>
      <w:r w:rsidR="00837037">
        <w:rPr>
          <w:sz w:val="28"/>
          <w:szCs w:val="28"/>
        </w:rPr>
        <w:t>Giúp đỡ các bạn có hoàn cảnh khó khăn trong lớp.</w:t>
      </w:r>
    </w:p>
    <w:p w14:paraId="31C906DD" w14:textId="77777777" w:rsidR="00F36DC3" w:rsidRPr="00C92098" w:rsidRDefault="00F36DC3" w:rsidP="008C435A">
      <w:pPr>
        <w:pStyle w:val="Chthchbng0"/>
        <w:rPr>
          <w:sz w:val="28"/>
          <w:szCs w:val="28"/>
        </w:rPr>
      </w:pPr>
    </w:p>
    <w:p w14:paraId="08192754" w14:textId="77777777" w:rsidR="008C435A" w:rsidRDefault="008C435A" w:rsidP="008C435A">
      <w:pPr>
        <w:pStyle w:val="Chthchbng0"/>
        <w:rPr>
          <w:sz w:val="28"/>
          <w:szCs w:val="28"/>
        </w:rPr>
      </w:pPr>
      <w:r>
        <w:rPr>
          <w:sz w:val="28"/>
          <w:szCs w:val="28"/>
        </w:rPr>
        <w:t>IV. K</w:t>
      </w:r>
      <w:r>
        <w:rPr>
          <w:sz w:val="28"/>
          <w:szCs w:val="28"/>
          <w:lang w:val="en-US"/>
        </w:rPr>
        <w:t>Ế</w:t>
      </w:r>
      <w:r>
        <w:rPr>
          <w:sz w:val="28"/>
          <w:szCs w:val="28"/>
        </w:rPr>
        <w:t xml:space="preserve"> HOẠCH ĐÁNH GIÁ</w:t>
      </w:r>
    </w:p>
    <w:tbl>
      <w:tblPr>
        <w:tblStyle w:val="TableGrid"/>
        <w:tblW w:w="10458" w:type="dxa"/>
        <w:tblInd w:w="-180" w:type="dxa"/>
        <w:tblLook w:val="04A0" w:firstRow="1" w:lastRow="0" w:firstColumn="1" w:lastColumn="0" w:noHBand="0" w:noVBand="1"/>
      </w:tblPr>
      <w:tblGrid>
        <w:gridCol w:w="2628"/>
        <w:gridCol w:w="3510"/>
        <w:gridCol w:w="2350"/>
        <w:gridCol w:w="1970"/>
      </w:tblGrid>
      <w:tr w:rsidR="008C435A" w:rsidRPr="008C435A" w14:paraId="64C7EF21" w14:textId="77777777" w:rsidTr="008C435A">
        <w:tc>
          <w:tcPr>
            <w:tcW w:w="2628" w:type="dxa"/>
          </w:tcPr>
          <w:p w14:paraId="4806693A" w14:textId="77777777" w:rsidR="008C435A" w:rsidRPr="008C435A" w:rsidRDefault="008C435A" w:rsidP="008C435A">
            <w:pPr>
              <w:pStyle w:val="Khc0"/>
              <w:spacing w:after="0" w:line="240" w:lineRule="auto"/>
              <w:jc w:val="center"/>
              <w:rPr>
                <w:sz w:val="28"/>
                <w:szCs w:val="28"/>
              </w:rPr>
            </w:pPr>
            <w:r w:rsidRPr="008C435A">
              <w:rPr>
                <w:bCs/>
                <w:sz w:val="28"/>
                <w:szCs w:val="28"/>
              </w:rPr>
              <w:t>Hình thức đánh giá</w:t>
            </w:r>
          </w:p>
        </w:tc>
        <w:tc>
          <w:tcPr>
            <w:tcW w:w="3510" w:type="dxa"/>
          </w:tcPr>
          <w:p w14:paraId="38FFBA40" w14:textId="77777777" w:rsidR="008C435A" w:rsidRPr="008C435A" w:rsidRDefault="008C435A" w:rsidP="008C435A">
            <w:pPr>
              <w:pStyle w:val="Khc0"/>
              <w:spacing w:after="0" w:line="240" w:lineRule="auto"/>
              <w:jc w:val="center"/>
              <w:rPr>
                <w:sz w:val="28"/>
                <w:szCs w:val="28"/>
              </w:rPr>
            </w:pPr>
            <w:r w:rsidRPr="008C435A">
              <w:rPr>
                <w:bCs/>
                <w:sz w:val="28"/>
                <w:szCs w:val="28"/>
              </w:rPr>
              <w:t>Phương pháp</w:t>
            </w:r>
            <w:r>
              <w:rPr>
                <w:sz w:val="28"/>
                <w:szCs w:val="28"/>
                <w:lang w:val="en-US"/>
              </w:rPr>
              <w:t xml:space="preserve"> </w:t>
            </w:r>
            <w:r w:rsidRPr="008C435A">
              <w:rPr>
                <w:bCs/>
                <w:sz w:val="28"/>
                <w:szCs w:val="28"/>
              </w:rPr>
              <w:t>đánh giá</w:t>
            </w:r>
          </w:p>
        </w:tc>
        <w:tc>
          <w:tcPr>
            <w:tcW w:w="2350" w:type="dxa"/>
          </w:tcPr>
          <w:p w14:paraId="4598FD78" w14:textId="77777777" w:rsidR="008C435A" w:rsidRPr="008C435A" w:rsidRDefault="008C435A" w:rsidP="008C435A">
            <w:pPr>
              <w:pStyle w:val="Khc0"/>
              <w:spacing w:after="0" w:line="240" w:lineRule="auto"/>
              <w:jc w:val="center"/>
              <w:rPr>
                <w:sz w:val="28"/>
                <w:szCs w:val="28"/>
              </w:rPr>
            </w:pPr>
            <w:r w:rsidRPr="008C435A">
              <w:rPr>
                <w:bCs/>
                <w:sz w:val="28"/>
                <w:szCs w:val="28"/>
              </w:rPr>
              <w:t>Công cụ đánh giá</w:t>
            </w:r>
          </w:p>
        </w:tc>
        <w:tc>
          <w:tcPr>
            <w:tcW w:w="1970" w:type="dxa"/>
          </w:tcPr>
          <w:p w14:paraId="1940C4BB" w14:textId="77777777" w:rsidR="008C435A" w:rsidRPr="008C435A" w:rsidRDefault="008C435A" w:rsidP="008C435A">
            <w:pPr>
              <w:pStyle w:val="Khc0"/>
              <w:spacing w:after="0" w:line="240" w:lineRule="auto"/>
              <w:jc w:val="center"/>
              <w:rPr>
                <w:sz w:val="28"/>
                <w:szCs w:val="28"/>
              </w:rPr>
            </w:pPr>
            <w:r w:rsidRPr="008C435A">
              <w:rPr>
                <w:bCs/>
                <w:sz w:val="28"/>
                <w:szCs w:val="28"/>
              </w:rPr>
              <w:t>Ghi</w:t>
            </w:r>
            <w:r>
              <w:rPr>
                <w:sz w:val="28"/>
                <w:szCs w:val="28"/>
                <w:lang w:val="en-US"/>
              </w:rPr>
              <w:t xml:space="preserve"> c</w:t>
            </w:r>
            <w:r w:rsidRPr="008C435A">
              <w:rPr>
                <w:bCs/>
                <w:sz w:val="28"/>
                <w:szCs w:val="28"/>
              </w:rPr>
              <w:t>hú</w:t>
            </w:r>
          </w:p>
        </w:tc>
      </w:tr>
      <w:tr w:rsidR="008C435A" w:rsidRPr="008C435A" w14:paraId="74B5F7E0" w14:textId="77777777" w:rsidTr="008C435A">
        <w:tc>
          <w:tcPr>
            <w:tcW w:w="2628" w:type="dxa"/>
          </w:tcPr>
          <w:p w14:paraId="652DC3D7" w14:textId="77777777" w:rsidR="008C435A" w:rsidRDefault="008C435A" w:rsidP="00B27DAC">
            <w:pPr>
              <w:pStyle w:val="Khc0"/>
              <w:numPr>
                <w:ilvl w:val="0"/>
                <w:numId w:val="193"/>
              </w:numPr>
              <w:tabs>
                <w:tab w:val="left" w:pos="161"/>
              </w:tabs>
              <w:spacing w:after="0" w:line="240" w:lineRule="auto"/>
              <w:rPr>
                <w:sz w:val="28"/>
                <w:szCs w:val="28"/>
              </w:rPr>
            </w:pPr>
            <w:r>
              <w:rPr>
                <w:sz w:val="28"/>
                <w:szCs w:val="28"/>
              </w:rPr>
              <w:t>Thu hút được sự tham gia tích cực của người học</w:t>
            </w:r>
          </w:p>
          <w:p w14:paraId="27BEFCCD" w14:textId="77777777" w:rsidR="008C435A" w:rsidRPr="00C92098" w:rsidRDefault="008C435A" w:rsidP="008C435A">
            <w:pPr>
              <w:pStyle w:val="Vnbnnidung0"/>
              <w:tabs>
                <w:tab w:val="left" w:pos="273"/>
              </w:tabs>
              <w:spacing w:after="0" w:line="240" w:lineRule="auto"/>
              <w:ind w:right="-445"/>
              <w:rPr>
                <w:sz w:val="28"/>
                <w:szCs w:val="28"/>
              </w:rPr>
            </w:pPr>
            <w:r>
              <w:rPr>
                <w:sz w:val="28"/>
                <w:szCs w:val="28"/>
              </w:rPr>
              <w:t>Tạo cơ hội thực hành cho người học</w:t>
            </w:r>
            <w:r w:rsidRPr="00C92098">
              <w:rPr>
                <w:sz w:val="28"/>
                <w:szCs w:val="28"/>
              </w:rPr>
              <w:t>.</w:t>
            </w:r>
          </w:p>
        </w:tc>
        <w:tc>
          <w:tcPr>
            <w:tcW w:w="3510" w:type="dxa"/>
          </w:tcPr>
          <w:p w14:paraId="64F51B50" w14:textId="77777777" w:rsidR="008C435A" w:rsidRDefault="008C435A" w:rsidP="00B27DAC">
            <w:pPr>
              <w:pStyle w:val="Khc0"/>
              <w:numPr>
                <w:ilvl w:val="0"/>
                <w:numId w:val="194"/>
              </w:numPr>
              <w:tabs>
                <w:tab w:val="left" w:pos="165"/>
              </w:tabs>
              <w:spacing w:after="0" w:line="240" w:lineRule="auto"/>
              <w:rPr>
                <w:sz w:val="28"/>
                <w:szCs w:val="28"/>
              </w:rPr>
            </w:pPr>
            <w:r>
              <w:rPr>
                <w:sz w:val="28"/>
                <w:szCs w:val="28"/>
              </w:rPr>
              <w:t>Sự đa dạng, đáp ứng các phong cách học khác nhau của người học</w:t>
            </w:r>
          </w:p>
          <w:p w14:paraId="2A25B9E9" w14:textId="77777777" w:rsidR="008C435A" w:rsidRDefault="008C435A" w:rsidP="00B27DAC">
            <w:pPr>
              <w:pStyle w:val="Khc0"/>
              <w:numPr>
                <w:ilvl w:val="0"/>
                <w:numId w:val="194"/>
              </w:numPr>
              <w:tabs>
                <w:tab w:val="left" w:pos="161"/>
              </w:tabs>
              <w:spacing w:after="0" w:line="240" w:lineRule="auto"/>
              <w:rPr>
                <w:sz w:val="28"/>
                <w:szCs w:val="28"/>
              </w:rPr>
            </w:pPr>
            <w:r>
              <w:rPr>
                <w:sz w:val="28"/>
                <w:szCs w:val="28"/>
              </w:rPr>
              <w:t>Hấp dần, sinh động</w:t>
            </w:r>
          </w:p>
          <w:p w14:paraId="0459DE10" w14:textId="77777777" w:rsidR="008C435A" w:rsidRDefault="008C435A" w:rsidP="00B27DAC">
            <w:pPr>
              <w:pStyle w:val="Khc0"/>
              <w:numPr>
                <w:ilvl w:val="0"/>
                <w:numId w:val="194"/>
              </w:numPr>
              <w:tabs>
                <w:tab w:val="left" w:pos="161"/>
              </w:tabs>
              <w:spacing w:after="0" w:line="240" w:lineRule="auto"/>
              <w:rPr>
                <w:sz w:val="28"/>
                <w:szCs w:val="28"/>
              </w:rPr>
            </w:pPr>
            <w:r>
              <w:rPr>
                <w:sz w:val="28"/>
                <w:szCs w:val="28"/>
              </w:rPr>
              <w:t>Thu hút được sự tham gia tích cực của người học</w:t>
            </w:r>
          </w:p>
          <w:p w14:paraId="06A8CB0E" w14:textId="77777777" w:rsidR="008C435A" w:rsidRPr="00C92098" w:rsidRDefault="008C435A" w:rsidP="008C435A">
            <w:pPr>
              <w:pStyle w:val="Vnbnnidung0"/>
              <w:tabs>
                <w:tab w:val="left" w:pos="273"/>
              </w:tabs>
              <w:spacing w:after="0" w:line="240" w:lineRule="auto"/>
              <w:ind w:right="-445"/>
              <w:rPr>
                <w:sz w:val="28"/>
                <w:szCs w:val="28"/>
              </w:rPr>
            </w:pPr>
            <w:r>
              <w:rPr>
                <w:sz w:val="28"/>
                <w:szCs w:val="28"/>
              </w:rPr>
              <w:t>Phù hợp với mục tiêu, nội dung</w:t>
            </w:r>
            <w:r w:rsidRPr="00C92098">
              <w:rPr>
                <w:sz w:val="28"/>
                <w:szCs w:val="28"/>
              </w:rPr>
              <w:t>.</w:t>
            </w:r>
          </w:p>
        </w:tc>
        <w:tc>
          <w:tcPr>
            <w:tcW w:w="2350" w:type="dxa"/>
          </w:tcPr>
          <w:p w14:paraId="14829741" w14:textId="77777777" w:rsidR="008C435A" w:rsidRPr="008C435A" w:rsidRDefault="008C435A" w:rsidP="008C435A">
            <w:pPr>
              <w:pStyle w:val="Vnbnnidung0"/>
              <w:tabs>
                <w:tab w:val="left" w:pos="273"/>
              </w:tabs>
              <w:spacing w:after="0" w:line="240" w:lineRule="auto"/>
              <w:ind w:right="-8"/>
              <w:rPr>
                <w:sz w:val="28"/>
                <w:szCs w:val="28"/>
              </w:rPr>
            </w:pPr>
            <w:r>
              <w:rPr>
                <w:sz w:val="28"/>
                <w:szCs w:val="28"/>
              </w:rPr>
              <w:t xml:space="preserve">- </w:t>
            </w:r>
            <w:r w:rsidRPr="00C92098">
              <w:rPr>
                <w:sz w:val="28"/>
                <w:szCs w:val="28"/>
              </w:rPr>
              <w:t>Ý</w:t>
            </w:r>
            <w:r>
              <w:rPr>
                <w:sz w:val="28"/>
                <w:szCs w:val="28"/>
              </w:rPr>
              <w:t xml:space="preserve"> thức, thái độ của HS</w:t>
            </w:r>
            <w:r w:rsidRPr="00C92098">
              <w:rPr>
                <w:sz w:val="28"/>
                <w:szCs w:val="28"/>
              </w:rPr>
              <w:t>.</w:t>
            </w:r>
          </w:p>
        </w:tc>
        <w:tc>
          <w:tcPr>
            <w:tcW w:w="1970" w:type="dxa"/>
          </w:tcPr>
          <w:p w14:paraId="70F150CF" w14:textId="77777777" w:rsidR="008C435A" w:rsidRPr="008C435A" w:rsidRDefault="008C435A" w:rsidP="008C435A">
            <w:pPr>
              <w:pStyle w:val="Vnbnnidung0"/>
              <w:tabs>
                <w:tab w:val="left" w:pos="273"/>
              </w:tabs>
              <w:spacing w:after="0" w:line="240" w:lineRule="auto"/>
              <w:ind w:right="-445"/>
              <w:rPr>
                <w:sz w:val="28"/>
                <w:szCs w:val="28"/>
              </w:rPr>
            </w:pPr>
          </w:p>
        </w:tc>
      </w:tr>
    </w:tbl>
    <w:p w14:paraId="03F35520" w14:textId="77777777" w:rsidR="008C435A" w:rsidRPr="00C92098" w:rsidRDefault="008C435A" w:rsidP="008C435A">
      <w:pPr>
        <w:pStyle w:val="Vnbnnidung0"/>
        <w:tabs>
          <w:tab w:val="left" w:pos="273"/>
        </w:tabs>
        <w:spacing w:after="0" w:line="240" w:lineRule="auto"/>
        <w:ind w:left="-180" w:right="-445"/>
        <w:rPr>
          <w:sz w:val="28"/>
          <w:szCs w:val="28"/>
        </w:rPr>
      </w:pPr>
    </w:p>
    <w:p w14:paraId="29154CC5" w14:textId="77777777" w:rsidR="008C435A" w:rsidRPr="00C92098" w:rsidRDefault="008C435A" w:rsidP="008C435A">
      <w:pPr>
        <w:pStyle w:val="Vnbnnidung0"/>
        <w:tabs>
          <w:tab w:val="left" w:pos="273"/>
        </w:tabs>
        <w:spacing w:after="0" w:line="240" w:lineRule="auto"/>
        <w:ind w:left="-180" w:right="-445"/>
        <w:rPr>
          <w:iCs/>
          <w:sz w:val="28"/>
          <w:szCs w:val="28"/>
        </w:rPr>
      </w:pPr>
      <w:r w:rsidRPr="008C435A">
        <w:rPr>
          <w:b/>
          <w:sz w:val="28"/>
          <w:szCs w:val="28"/>
        </w:rPr>
        <w:t>V. H</w:t>
      </w:r>
      <w:r w:rsidRPr="00C92098">
        <w:rPr>
          <w:b/>
          <w:sz w:val="28"/>
          <w:szCs w:val="28"/>
        </w:rPr>
        <w:t>Ồ SƠ</w:t>
      </w:r>
      <w:r w:rsidRPr="008C435A">
        <w:rPr>
          <w:b/>
          <w:sz w:val="28"/>
          <w:szCs w:val="28"/>
        </w:rPr>
        <w:t xml:space="preserve"> DẠY HỌC</w:t>
      </w:r>
      <w:r w:rsidRPr="008C435A">
        <w:rPr>
          <w:sz w:val="28"/>
          <w:szCs w:val="28"/>
        </w:rPr>
        <w:t xml:space="preserve"> </w:t>
      </w:r>
      <w:r w:rsidRPr="008C435A">
        <w:rPr>
          <w:bCs/>
          <w:iCs/>
          <w:sz w:val="28"/>
          <w:szCs w:val="28"/>
        </w:rPr>
        <w:t>(Đ</w:t>
      </w:r>
      <w:r w:rsidRPr="00C92098">
        <w:rPr>
          <w:bCs/>
          <w:iCs/>
          <w:sz w:val="28"/>
          <w:szCs w:val="28"/>
        </w:rPr>
        <w:t>í</w:t>
      </w:r>
      <w:r w:rsidRPr="008C435A">
        <w:rPr>
          <w:iCs/>
          <w:sz w:val="28"/>
          <w:szCs w:val="28"/>
        </w:rPr>
        <w:t>nh kèm các phiêu học tập/bảng kiêm....)</w:t>
      </w:r>
    </w:p>
    <w:p w14:paraId="312EF87C" w14:textId="77777777" w:rsidR="008C435A" w:rsidRPr="00C92098" w:rsidRDefault="008C435A" w:rsidP="008C435A">
      <w:pPr>
        <w:pStyle w:val="Vnbnnidung0"/>
        <w:tabs>
          <w:tab w:val="left" w:pos="273"/>
        </w:tabs>
        <w:spacing w:after="0" w:line="240" w:lineRule="auto"/>
        <w:ind w:left="-180" w:right="-445"/>
        <w:rPr>
          <w:sz w:val="28"/>
          <w:szCs w:val="28"/>
        </w:rPr>
      </w:pPr>
    </w:p>
    <w:p w14:paraId="71FF7B7E" w14:textId="77777777" w:rsidR="00150A58" w:rsidRDefault="00837037" w:rsidP="008C435A">
      <w:pPr>
        <w:pStyle w:val="Vnbnnidung0"/>
        <w:tabs>
          <w:tab w:val="left" w:pos="273"/>
        </w:tabs>
        <w:spacing w:after="0" w:line="240" w:lineRule="auto"/>
        <w:ind w:left="-180" w:right="-445"/>
        <w:rPr>
          <w:sz w:val="28"/>
          <w:szCs w:val="28"/>
        </w:rPr>
      </w:pPr>
      <w:r>
        <w:rPr>
          <w:sz w:val="28"/>
          <w:szCs w:val="28"/>
        </w:rPr>
        <w:br w:type="page"/>
      </w:r>
    </w:p>
    <w:p w14:paraId="713197CB" w14:textId="77777777" w:rsidR="00150A58" w:rsidRPr="00C92098" w:rsidRDefault="00150A58" w:rsidP="00A5492F">
      <w:pPr>
        <w:pStyle w:val="Chthchbng0"/>
        <w:rPr>
          <w:sz w:val="28"/>
          <w:szCs w:val="28"/>
        </w:rPr>
        <w:sectPr w:rsidR="00150A58" w:rsidRPr="00C92098" w:rsidSect="008C435A">
          <w:pgSz w:w="12240" w:h="15840"/>
          <w:pgMar w:top="811" w:right="1540" w:bottom="810" w:left="1515" w:header="540" w:footer="431" w:gutter="0"/>
          <w:cols w:space="720"/>
          <w:docGrid w:linePitch="360"/>
        </w:sectPr>
      </w:pPr>
    </w:p>
    <w:p w14:paraId="16992CE0" w14:textId="77777777" w:rsidR="00150A58" w:rsidRPr="00C92098" w:rsidRDefault="00837037" w:rsidP="00F36DC3">
      <w:pPr>
        <w:pStyle w:val="Vnbnnidung0"/>
        <w:spacing w:after="0" w:line="240" w:lineRule="auto"/>
        <w:ind w:left="-180" w:right="-355"/>
        <w:rPr>
          <w:sz w:val="28"/>
          <w:szCs w:val="28"/>
        </w:rPr>
      </w:pPr>
      <w:r>
        <w:rPr>
          <w:sz w:val="28"/>
          <w:szCs w:val="28"/>
        </w:rPr>
        <w:lastRenderedPageBreak/>
        <w:t>Ngày soạn:</w:t>
      </w:r>
      <w:r w:rsidR="00F36DC3" w:rsidRPr="00C92098">
        <w:rPr>
          <w:sz w:val="28"/>
          <w:szCs w:val="28"/>
        </w:rPr>
        <w:t xml:space="preserve"> 24/10/2021</w:t>
      </w:r>
    </w:p>
    <w:p w14:paraId="0D5B5708" w14:textId="77777777" w:rsidR="00150A58" w:rsidRPr="00BE47A5" w:rsidRDefault="00BE47A5" w:rsidP="00A5492F">
      <w:pPr>
        <w:pStyle w:val="Vnbnnidung0"/>
        <w:spacing w:after="0" w:line="240" w:lineRule="auto"/>
        <w:jc w:val="center"/>
        <w:rPr>
          <w:b/>
          <w:sz w:val="28"/>
          <w:szCs w:val="28"/>
        </w:rPr>
      </w:pPr>
      <w:r w:rsidRPr="00BE47A5">
        <w:rPr>
          <w:b/>
          <w:sz w:val="28"/>
          <w:szCs w:val="28"/>
        </w:rPr>
        <w:t>CHỦ Đ</w:t>
      </w:r>
      <w:r w:rsidRPr="00C92098">
        <w:rPr>
          <w:b/>
          <w:sz w:val="28"/>
          <w:szCs w:val="28"/>
        </w:rPr>
        <w:t>Ề</w:t>
      </w:r>
      <w:r w:rsidR="00837037" w:rsidRPr="00BE47A5">
        <w:rPr>
          <w:b/>
          <w:sz w:val="28"/>
          <w:szCs w:val="28"/>
        </w:rPr>
        <w:t xml:space="preserve"> 2: KHÁM PHÁ BẢN THÂN</w:t>
      </w:r>
    </w:p>
    <w:p w14:paraId="04269697" w14:textId="77777777" w:rsidR="00346900" w:rsidRPr="00C92098" w:rsidRDefault="00837037" w:rsidP="00A5492F">
      <w:pPr>
        <w:pStyle w:val="Vnbnnidung0"/>
        <w:spacing w:after="0" w:line="240" w:lineRule="auto"/>
        <w:jc w:val="center"/>
        <w:rPr>
          <w:b/>
          <w:sz w:val="28"/>
          <w:szCs w:val="28"/>
        </w:rPr>
      </w:pPr>
      <w:r w:rsidRPr="00BE47A5">
        <w:rPr>
          <w:b/>
          <w:sz w:val="28"/>
          <w:szCs w:val="28"/>
        </w:rPr>
        <w:t xml:space="preserve">TUẦN 8 - </w:t>
      </w:r>
      <w:r w:rsidRPr="00346900">
        <w:rPr>
          <w:b/>
          <w:color w:val="FF0000"/>
          <w:sz w:val="28"/>
          <w:szCs w:val="28"/>
        </w:rPr>
        <w:t>TIẾT 2</w:t>
      </w:r>
      <w:r w:rsidR="00346900" w:rsidRPr="00C92098">
        <w:rPr>
          <w:b/>
          <w:color w:val="FF0000"/>
          <w:sz w:val="28"/>
          <w:szCs w:val="28"/>
        </w:rPr>
        <w:t xml:space="preserve">3 </w:t>
      </w:r>
      <w:r w:rsidR="00346900" w:rsidRPr="00C92098">
        <w:rPr>
          <w:b/>
          <w:sz w:val="28"/>
          <w:szCs w:val="28"/>
        </w:rPr>
        <w:t>– HOẠT ĐỘNG GIÁO DỤC THEO CHỦ ĐỀ</w:t>
      </w:r>
    </w:p>
    <w:p w14:paraId="576BD9AC" w14:textId="77777777" w:rsidR="00150A58" w:rsidRPr="00BE47A5" w:rsidRDefault="00837037" w:rsidP="00A5492F">
      <w:pPr>
        <w:pStyle w:val="Vnbnnidung0"/>
        <w:spacing w:after="0" w:line="240" w:lineRule="auto"/>
        <w:jc w:val="center"/>
        <w:rPr>
          <w:b/>
          <w:sz w:val="28"/>
          <w:szCs w:val="28"/>
        </w:rPr>
      </w:pPr>
      <w:r w:rsidRPr="00BE47A5">
        <w:rPr>
          <w:b/>
          <w:sz w:val="28"/>
          <w:szCs w:val="28"/>
        </w:rPr>
        <w:t xml:space="preserve"> </w:t>
      </w:r>
      <w:r w:rsidR="00BE47A5" w:rsidRPr="00BE47A5">
        <w:rPr>
          <w:b/>
          <w:sz w:val="28"/>
          <w:szCs w:val="28"/>
        </w:rPr>
        <w:t>NH</w:t>
      </w:r>
      <w:r w:rsidR="00BE47A5" w:rsidRPr="00C92098">
        <w:rPr>
          <w:b/>
          <w:sz w:val="28"/>
          <w:szCs w:val="28"/>
        </w:rPr>
        <w:t>Ữ</w:t>
      </w:r>
      <w:r w:rsidRPr="00BE47A5">
        <w:rPr>
          <w:b/>
          <w:sz w:val="28"/>
          <w:szCs w:val="28"/>
        </w:rPr>
        <w:t>NG GIÁ TRỊ CỦA BẢN THÂN</w:t>
      </w:r>
    </w:p>
    <w:p w14:paraId="5F8A8BE0" w14:textId="77777777" w:rsidR="00150A58" w:rsidRDefault="00837037" w:rsidP="00B27DAC">
      <w:pPr>
        <w:pStyle w:val="Vnbnnidung0"/>
        <w:numPr>
          <w:ilvl w:val="0"/>
          <w:numId w:val="195"/>
        </w:numPr>
        <w:tabs>
          <w:tab w:val="left" w:pos="351"/>
        </w:tabs>
        <w:spacing w:after="0" w:line="240" w:lineRule="auto"/>
        <w:rPr>
          <w:sz w:val="28"/>
          <w:szCs w:val="28"/>
        </w:rPr>
      </w:pPr>
      <w:bookmarkStart w:id="1915" w:name="bookmark1924"/>
      <w:bookmarkEnd w:id="1915"/>
      <w:r>
        <w:rPr>
          <w:b/>
          <w:bCs/>
          <w:sz w:val="28"/>
          <w:szCs w:val="28"/>
        </w:rPr>
        <w:t>MỤC TIÊU</w:t>
      </w:r>
    </w:p>
    <w:p w14:paraId="6124FBE5" w14:textId="77777777" w:rsidR="00150A58" w:rsidRDefault="00837037" w:rsidP="00B27DAC">
      <w:pPr>
        <w:pStyle w:val="Tiu20"/>
        <w:keepNext/>
        <w:keepLines/>
        <w:numPr>
          <w:ilvl w:val="0"/>
          <w:numId w:val="196"/>
        </w:numPr>
        <w:tabs>
          <w:tab w:val="left" w:pos="370"/>
        </w:tabs>
        <w:spacing w:after="0" w:line="240" w:lineRule="auto"/>
        <w:rPr>
          <w:sz w:val="28"/>
          <w:szCs w:val="28"/>
        </w:rPr>
      </w:pPr>
      <w:bookmarkStart w:id="1916" w:name="bookmark1927"/>
      <w:bookmarkStart w:id="1917" w:name="bookmark1926"/>
      <w:bookmarkStart w:id="1918" w:name="bookmark1925"/>
      <w:bookmarkStart w:id="1919" w:name="bookmark1928"/>
      <w:bookmarkEnd w:id="1916"/>
      <w:r>
        <w:rPr>
          <w:sz w:val="28"/>
          <w:szCs w:val="28"/>
        </w:rPr>
        <w:t>Kiến thức</w:t>
      </w:r>
      <w:bookmarkEnd w:id="1917"/>
      <w:bookmarkEnd w:id="1918"/>
      <w:bookmarkEnd w:id="1919"/>
    </w:p>
    <w:p w14:paraId="62E07321"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57ADAB41" w14:textId="77777777" w:rsidR="00150A58" w:rsidRDefault="00837037" w:rsidP="00B27DAC">
      <w:pPr>
        <w:pStyle w:val="Vnbnnidung0"/>
        <w:numPr>
          <w:ilvl w:val="0"/>
          <w:numId w:val="163"/>
        </w:numPr>
        <w:tabs>
          <w:tab w:val="left" w:pos="268"/>
        </w:tabs>
        <w:spacing w:after="0" w:line="240" w:lineRule="auto"/>
        <w:rPr>
          <w:sz w:val="28"/>
          <w:szCs w:val="28"/>
        </w:rPr>
      </w:pPr>
      <w:bookmarkStart w:id="1920" w:name="bookmark1929"/>
      <w:bookmarkEnd w:id="1920"/>
      <w:r>
        <w:rPr>
          <w:sz w:val="28"/>
          <w:szCs w:val="28"/>
        </w:rPr>
        <w:t>Nêu được thế nào là giá trị của một người;</w:t>
      </w:r>
    </w:p>
    <w:p w14:paraId="3C8FB687" w14:textId="77777777" w:rsidR="00150A58" w:rsidRDefault="00837037" w:rsidP="00B27DAC">
      <w:pPr>
        <w:pStyle w:val="Vnbnnidung0"/>
        <w:numPr>
          <w:ilvl w:val="0"/>
          <w:numId w:val="163"/>
        </w:numPr>
        <w:tabs>
          <w:tab w:val="left" w:pos="268"/>
        </w:tabs>
        <w:spacing w:after="0" w:line="240" w:lineRule="auto"/>
        <w:rPr>
          <w:sz w:val="28"/>
          <w:szCs w:val="28"/>
        </w:rPr>
      </w:pPr>
      <w:bookmarkStart w:id="1921" w:name="bookmark1930"/>
      <w:bookmarkEnd w:id="1921"/>
      <w:r>
        <w:rPr>
          <w:sz w:val="28"/>
          <w:szCs w:val="28"/>
        </w:rPr>
        <w:t>Phát hiện được những giá trị của bản thân;</w:t>
      </w:r>
    </w:p>
    <w:p w14:paraId="705A31AE" w14:textId="77777777" w:rsidR="00150A58" w:rsidRDefault="00837037" w:rsidP="00B27DAC">
      <w:pPr>
        <w:pStyle w:val="Vnbnnidung0"/>
        <w:numPr>
          <w:ilvl w:val="0"/>
          <w:numId w:val="163"/>
        </w:numPr>
        <w:tabs>
          <w:tab w:val="left" w:pos="268"/>
        </w:tabs>
        <w:spacing w:after="0" w:line="240" w:lineRule="auto"/>
        <w:rPr>
          <w:sz w:val="28"/>
          <w:szCs w:val="28"/>
        </w:rPr>
      </w:pPr>
      <w:bookmarkStart w:id="1922" w:name="bookmark1931"/>
      <w:bookmarkEnd w:id="1922"/>
      <w:r>
        <w:rPr>
          <w:sz w:val="28"/>
          <w:szCs w:val="28"/>
        </w:rPr>
        <w:t>Biết giữ gìn và phát huy những giá trị của bản thân;</w:t>
      </w:r>
    </w:p>
    <w:p w14:paraId="4F30DBD8" w14:textId="77777777" w:rsidR="00150A58" w:rsidRDefault="00837037" w:rsidP="00B27DAC">
      <w:pPr>
        <w:pStyle w:val="Tiu20"/>
        <w:keepNext/>
        <w:keepLines/>
        <w:numPr>
          <w:ilvl w:val="0"/>
          <w:numId w:val="196"/>
        </w:numPr>
        <w:tabs>
          <w:tab w:val="left" w:pos="390"/>
        </w:tabs>
        <w:spacing w:after="0" w:line="240" w:lineRule="auto"/>
        <w:rPr>
          <w:sz w:val="28"/>
          <w:szCs w:val="28"/>
        </w:rPr>
      </w:pPr>
      <w:bookmarkStart w:id="1923" w:name="bookmark1934"/>
      <w:bookmarkStart w:id="1924" w:name="bookmark1935"/>
      <w:bookmarkStart w:id="1925" w:name="bookmark1932"/>
      <w:bookmarkStart w:id="1926" w:name="bookmark1933"/>
      <w:bookmarkEnd w:id="1923"/>
      <w:r>
        <w:rPr>
          <w:sz w:val="28"/>
          <w:szCs w:val="28"/>
        </w:rPr>
        <w:t>Năng lực:</w:t>
      </w:r>
      <w:bookmarkEnd w:id="1924"/>
      <w:bookmarkEnd w:id="1925"/>
      <w:bookmarkEnd w:id="1926"/>
    </w:p>
    <w:p w14:paraId="206EBC38" w14:textId="77777777" w:rsidR="00150A58" w:rsidRDefault="00837037" w:rsidP="00B27DAC">
      <w:pPr>
        <w:pStyle w:val="Vnbnnidung0"/>
        <w:numPr>
          <w:ilvl w:val="0"/>
          <w:numId w:val="163"/>
        </w:numPr>
        <w:tabs>
          <w:tab w:val="left" w:pos="283"/>
        </w:tabs>
        <w:spacing w:after="0" w:line="240" w:lineRule="auto"/>
        <w:rPr>
          <w:sz w:val="28"/>
          <w:szCs w:val="28"/>
        </w:rPr>
      </w:pPr>
      <w:bookmarkStart w:id="1927" w:name="bookmark1936"/>
      <w:bookmarkEnd w:id="1927"/>
      <w:r>
        <w:rPr>
          <w:b/>
          <w:bCs/>
          <w:i/>
          <w:iCs/>
          <w:sz w:val="28"/>
          <w:szCs w:val="28"/>
        </w:rPr>
        <w:t>Nàng lực chung:</w:t>
      </w:r>
      <w:r>
        <w:rPr>
          <w:sz w:val="28"/>
          <w:szCs w:val="28"/>
        </w:rPr>
        <w:t xml:space="preserve"> Giao tiếp, hợp tác, tự chủ, tự học, giải quyết vấn đề</w:t>
      </w:r>
    </w:p>
    <w:p w14:paraId="53378683" w14:textId="77777777" w:rsidR="00150A58" w:rsidRDefault="00837037" w:rsidP="00B27DAC">
      <w:pPr>
        <w:pStyle w:val="Vnbnnidung0"/>
        <w:numPr>
          <w:ilvl w:val="0"/>
          <w:numId w:val="163"/>
        </w:numPr>
        <w:tabs>
          <w:tab w:val="left" w:pos="283"/>
        </w:tabs>
        <w:spacing w:after="0" w:line="240" w:lineRule="auto"/>
        <w:rPr>
          <w:sz w:val="28"/>
          <w:szCs w:val="28"/>
        </w:rPr>
      </w:pPr>
      <w:bookmarkStart w:id="1928" w:name="bookmark1937"/>
      <w:bookmarkEnd w:id="1928"/>
      <w:r>
        <w:rPr>
          <w:b/>
          <w:bCs/>
          <w:i/>
          <w:iCs/>
          <w:sz w:val="28"/>
          <w:szCs w:val="28"/>
        </w:rPr>
        <w:t>Năng lực riêng:</w:t>
      </w:r>
    </w:p>
    <w:p w14:paraId="14302516"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160B7A23" w14:textId="77777777" w:rsidR="00150A58" w:rsidRDefault="00837037" w:rsidP="00A5492F">
      <w:pPr>
        <w:pStyle w:val="Vnbnnidung0"/>
        <w:spacing w:after="0" w:line="240" w:lineRule="auto"/>
        <w:rPr>
          <w:sz w:val="28"/>
          <w:szCs w:val="28"/>
        </w:rPr>
      </w:pPr>
      <w:r>
        <w:rPr>
          <w:sz w:val="28"/>
          <w:szCs w:val="28"/>
        </w:rPr>
        <w:t>+ Rèn luyện kĩ năng tự nhận thức bản thân, lắng nghe tích cực, kĩ năng trình bày suy nghĩ, ý tưởng, hợp tác; phẩm chất trung thực, trách nhiệm.</w:t>
      </w:r>
    </w:p>
    <w:p w14:paraId="51594C95" w14:textId="77777777" w:rsidR="00150A58" w:rsidRDefault="00837037" w:rsidP="00B27DAC">
      <w:pPr>
        <w:pStyle w:val="Vnbnnidung0"/>
        <w:numPr>
          <w:ilvl w:val="0"/>
          <w:numId w:val="196"/>
        </w:numPr>
        <w:tabs>
          <w:tab w:val="left" w:pos="390"/>
        </w:tabs>
        <w:spacing w:after="0" w:line="240" w:lineRule="auto"/>
        <w:rPr>
          <w:sz w:val="28"/>
          <w:szCs w:val="28"/>
        </w:rPr>
      </w:pPr>
      <w:bookmarkStart w:id="1929" w:name="bookmark1938"/>
      <w:bookmarkEnd w:id="1929"/>
      <w:r>
        <w:rPr>
          <w:b/>
          <w:bCs/>
          <w:sz w:val="28"/>
          <w:szCs w:val="28"/>
        </w:rPr>
        <w:t xml:space="preserve">Phẩm chất: </w:t>
      </w:r>
      <w:r>
        <w:rPr>
          <w:sz w:val="28"/>
          <w:szCs w:val="28"/>
        </w:rPr>
        <w:t>nhân ái, trung thực, trách nhiệm.</w:t>
      </w:r>
    </w:p>
    <w:p w14:paraId="69DBCEFC" w14:textId="77777777" w:rsidR="00150A58" w:rsidRDefault="00837037" w:rsidP="00B27DAC">
      <w:pPr>
        <w:pStyle w:val="Vnbnnidung0"/>
        <w:numPr>
          <w:ilvl w:val="0"/>
          <w:numId w:val="195"/>
        </w:numPr>
        <w:tabs>
          <w:tab w:val="left" w:pos="453"/>
        </w:tabs>
        <w:spacing w:after="0" w:line="240" w:lineRule="auto"/>
        <w:rPr>
          <w:sz w:val="28"/>
          <w:szCs w:val="28"/>
        </w:rPr>
      </w:pPr>
      <w:bookmarkStart w:id="1930" w:name="bookmark1939"/>
      <w:bookmarkEnd w:id="1930"/>
      <w:r>
        <w:rPr>
          <w:b/>
          <w:bCs/>
          <w:sz w:val="28"/>
          <w:szCs w:val="28"/>
        </w:rPr>
        <w:t>THIẾT BỊ DẠY HỌC VÀ HỌC LIỆU</w:t>
      </w:r>
    </w:p>
    <w:p w14:paraId="30A0981A" w14:textId="77777777" w:rsidR="00150A58" w:rsidRDefault="00837037" w:rsidP="00B27DAC">
      <w:pPr>
        <w:pStyle w:val="Vnbnnidung0"/>
        <w:numPr>
          <w:ilvl w:val="0"/>
          <w:numId w:val="197"/>
        </w:numPr>
        <w:tabs>
          <w:tab w:val="left" w:pos="365"/>
        </w:tabs>
        <w:spacing w:after="0" w:line="240" w:lineRule="auto"/>
        <w:rPr>
          <w:sz w:val="28"/>
          <w:szCs w:val="28"/>
        </w:rPr>
      </w:pPr>
      <w:bookmarkStart w:id="1931" w:name="bookmark1940"/>
      <w:bookmarkEnd w:id="1931"/>
      <w:r>
        <w:rPr>
          <w:b/>
          <w:bCs/>
          <w:sz w:val="28"/>
          <w:szCs w:val="28"/>
        </w:rPr>
        <w:t>Đối với GV:</w:t>
      </w:r>
    </w:p>
    <w:p w14:paraId="1BF7EF45" w14:textId="77777777" w:rsidR="00150A58" w:rsidRDefault="00837037" w:rsidP="00B27DAC">
      <w:pPr>
        <w:pStyle w:val="Vnbnnidung0"/>
        <w:numPr>
          <w:ilvl w:val="0"/>
          <w:numId w:val="198"/>
        </w:numPr>
        <w:tabs>
          <w:tab w:val="left" w:pos="268"/>
        </w:tabs>
        <w:spacing w:after="0" w:line="240" w:lineRule="auto"/>
        <w:rPr>
          <w:sz w:val="28"/>
          <w:szCs w:val="28"/>
        </w:rPr>
      </w:pPr>
      <w:bookmarkStart w:id="1932" w:name="bookmark1941"/>
      <w:bookmarkEnd w:id="1932"/>
      <w:r>
        <w:rPr>
          <w:sz w:val="28"/>
          <w:szCs w:val="28"/>
        </w:rPr>
        <w:t>Những trường hợp có thể sử dụng làm ví dụ về giá trị của một người;</w:t>
      </w:r>
    </w:p>
    <w:p w14:paraId="11A2EB08" w14:textId="77777777" w:rsidR="00150A58" w:rsidRDefault="00837037" w:rsidP="00B27DAC">
      <w:pPr>
        <w:pStyle w:val="Vnbnnidung0"/>
        <w:numPr>
          <w:ilvl w:val="0"/>
          <w:numId w:val="198"/>
        </w:numPr>
        <w:tabs>
          <w:tab w:val="left" w:pos="268"/>
        </w:tabs>
        <w:spacing w:after="0" w:line="240" w:lineRule="auto"/>
        <w:rPr>
          <w:sz w:val="28"/>
          <w:szCs w:val="28"/>
        </w:rPr>
      </w:pPr>
      <w:bookmarkStart w:id="1933" w:name="bookmark1942"/>
      <w:bookmarkEnd w:id="1933"/>
      <w:r>
        <w:rPr>
          <w:sz w:val="28"/>
          <w:szCs w:val="28"/>
        </w:rPr>
        <w:t>Video, bài hát ca ngợi những giá trị của con người.</w:t>
      </w:r>
    </w:p>
    <w:p w14:paraId="321F57E4" w14:textId="77777777" w:rsidR="00150A58" w:rsidRDefault="00F36DC3" w:rsidP="00B27DAC">
      <w:pPr>
        <w:pStyle w:val="Tiu20"/>
        <w:keepNext/>
        <w:keepLines/>
        <w:numPr>
          <w:ilvl w:val="0"/>
          <w:numId w:val="199"/>
        </w:numPr>
        <w:tabs>
          <w:tab w:val="left" w:pos="385"/>
        </w:tabs>
        <w:spacing w:after="0" w:line="240" w:lineRule="auto"/>
        <w:rPr>
          <w:sz w:val="28"/>
          <w:szCs w:val="28"/>
        </w:rPr>
      </w:pPr>
      <w:bookmarkStart w:id="1934" w:name="bookmark1945"/>
      <w:bookmarkStart w:id="1935" w:name="bookmark1946"/>
      <w:bookmarkStart w:id="1936" w:name="bookmark1944"/>
      <w:bookmarkStart w:id="1937" w:name="bookmark1943"/>
      <w:bookmarkEnd w:id="1934"/>
      <w:r>
        <w:rPr>
          <w:sz w:val="28"/>
          <w:szCs w:val="28"/>
        </w:rPr>
        <w:t>Đối v</w:t>
      </w:r>
      <w:r>
        <w:rPr>
          <w:sz w:val="28"/>
          <w:szCs w:val="28"/>
          <w:lang w:val="en-US"/>
        </w:rPr>
        <w:t>ớ</w:t>
      </w:r>
      <w:r w:rsidR="00837037">
        <w:rPr>
          <w:sz w:val="28"/>
          <w:szCs w:val="28"/>
        </w:rPr>
        <w:t>i HS:</w:t>
      </w:r>
      <w:bookmarkEnd w:id="1935"/>
      <w:bookmarkEnd w:id="1936"/>
      <w:bookmarkEnd w:id="1937"/>
    </w:p>
    <w:p w14:paraId="777B9254" w14:textId="77777777" w:rsidR="00150A58" w:rsidRDefault="00837037" w:rsidP="00B27DAC">
      <w:pPr>
        <w:pStyle w:val="Vnbnnidung0"/>
        <w:numPr>
          <w:ilvl w:val="0"/>
          <w:numId w:val="198"/>
        </w:numPr>
        <w:tabs>
          <w:tab w:val="left" w:pos="268"/>
        </w:tabs>
        <w:spacing w:after="0" w:line="240" w:lineRule="auto"/>
        <w:rPr>
          <w:sz w:val="28"/>
          <w:szCs w:val="28"/>
        </w:rPr>
      </w:pPr>
      <w:bookmarkStart w:id="1938" w:name="bookmark1947"/>
      <w:bookmarkEnd w:id="1938"/>
      <w:r>
        <w:rPr>
          <w:sz w:val="28"/>
          <w:szCs w:val="28"/>
        </w:rPr>
        <w:t>Suy ngẫm về những điều mình cho là quan trọng;</w:t>
      </w:r>
    </w:p>
    <w:p w14:paraId="5AA98BD0" w14:textId="77777777" w:rsidR="00150A58" w:rsidRDefault="00837037" w:rsidP="00B27DAC">
      <w:pPr>
        <w:pStyle w:val="Vnbnnidung0"/>
        <w:numPr>
          <w:ilvl w:val="0"/>
          <w:numId w:val="198"/>
        </w:numPr>
        <w:tabs>
          <w:tab w:val="left" w:pos="278"/>
        </w:tabs>
        <w:spacing w:after="0" w:line="240" w:lineRule="auto"/>
        <w:rPr>
          <w:sz w:val="28"/>
          <w:szCs w:val="28"/>
        </w:rPr>
      </w:pPr>
      <w:bookmarkStart w:id="1939" w:name="bookmark1948"/>
      <w:bookmarkEnd w:id="1939"/>
      <w:r>
        <w:rPr>
          <w:sz w:val="28"/>
          <w:szCs w:val="28"/>
        </w:rPr>
        <w:t>Suy ngẫm về điều gì đã chỉ phối việc lựa chọn cách giải quyết vấn để mình gặp phải;</w:t>
      </w:r>
    </w:p>
    <w:p w14:paraId="35658899" w14:textId="77777777" w:rsidR="00150A58" w:rsidRDefault="00837037" w:rsidP="00B27DAC">
      <w:pPr>
        <w:pStyle w:val="Vnbnnidung0"/>
        <w:numPr>
          <w:ilvl w:val="0"/>
          <w:numId w:val="198"/>
        </w:numPr>
        <w:tabs>
          <w:tab w:val="left" w:pos="268"/>
        </w:tabs>
        <w:spacing w:after="0" w:line="240" w:lineRule="auto"/>
        <w:rPr>
          <w:sz w:val="28"/>
          <w:szCs w:val="28"/>
        </w:rPr>
      </w:pPr>
      <w:bookmarkStart w:id="1940" w:name="bookmark1949"/>
      <w:bookmarkEnd w:id="1940"/>
      <w:r>
        <w:rPr>
          <w:sz w:val="28"/>
          <w:szCs w:val="28"/>
        </w:rPr>
        <w:t>Nhớ lại những đức tính của mình đã xác định trong Tuần 6.</w:t>
      </w:r>
    </w:p>
    <w:p w14:paraId="13362DDA" w14:textId="77777777" w:rsidR="00150A58" w:rsidRDefault="00837037" w:rsidP="00B27DAC">
      <w:pPr>
        <w:pStyle w:val="Tiu20"/>
        <w:keepNext/>
        <w:keepLines/>
        <w:numPr>
          <w:ilvl w:val="0"/>
          <w:numId w:val="200"/>
        </w:numPr>
        <w:tabs>
          <w:tab w:val="left" w:pos="560"/>
        </w:tabs>
        <w:spacing w:after="0" w:line="240" w:lineRule="auto"/>
        <w:rPr>
          <w:sz w:val="28"/>
          <w:szCs w:val="28"/>
        </w:rPr>
      </w:pPr>
      <w:bookmarkStart w:id="1941" w:name="bookmark1952"/>
      <w:bookmarkStart w:id="1942" w:name="bookmark1953"/>
      <w:bookmarkEnd w:id="1941"/>
      <w:r>
        <w:rPr>
          <w:sz w:val="28"/>
          <w:szCs w:val="28"/>
        </w:rPr>
        <w:t>TIẾN TRÌNH DẠY HỌC</w:t>
      </w:r>
      <w:bookmarkEnd w:id="1942"/>
    </w:p>
    <w:p w14:paraId="2089B6A0" w14:textId="77777777" w:rsidR="00150A58" w:rsidRDefault="00837037" w:rsidP="00B27DAC">
      <w:pPr>
        <w:pStyle w:val="Tiu20"/>
        <w:keepNext/>
        <w:keepLines/>
        <w:numPr>
          <w:ilvl w:val="0"/>
          <w:numId w:val="201"/>
        </w:numPr>
        <w:tabs>
          <w:tab w:val="left" w:pos="448"/>
        </w:tabs>
        <w:spacing w:after="0" w:line="240" w:lineRule="auto"/>
        <w:rPr>
          <w:sz w:val="28"/>
          <w:szCs w:val="28"/>
        </w:rPr>
      </w:pPr>
      <w:bookmarkStart w:id="1943" w:name="bookmark1954"/>
      <w:bookmarkStart w:id="1944" w:name="bookmark1955"/>
      <w:bookmarkStart w:id="1945" w:name="bookmark1950"/>
      <w:bookmarkStart w:id="1946" w:name="bookmark1951"/>
      <w:bookmarkEnd w:id="1943"/>
      <w:r>
        <w:rPr>
          <w:sz w:val="28"/>
          <w:szCs w:val="28"/>
        </w:rPr>
        <w:t>HOẠT ĐỘNG KHỞI ĐỘNG (MỎ ĐẦU)</w:t>
      </w:r>
      <w:bookmarkEnd w:id="1944"/>
      <w:bookmarkEnd w:id="1945"/>
      <w:bookmarkEnd w:id="1946"/>
    </w:p>
    <w:p w14:paraId="5E2FD4F7" w14:textId="77777777" w:rsidR="00150A58" w:rsidRDefault="00837037" w:rsidP="00B27DAC">
      <w:pPr>
        <w:pStyle w:val="Vnbnnidung0"/>
        <w:numPr>
          <w:ilvl w:val="0"/>
          <w:numId w:val="202"/>
        </w:numPr>
        <w:tabs>
          <w:tab w:val="left" w:pos="385"/>
        </w:tabs>
        <w:spacing w:after="0" w:line="240" w:lineRule="auto"/>
        <w:rPr>
          <w:sz w:val="28"/>
          <w:szCs w:val="28"/>
        </w:rPr>
      </w:pPr>
      <w:bookmarkStart w:id="1947" w:name="bookmark1956"/>
      <w:bookmarkEnd w:id="1947"/>
      <w:r>
        <w:rPr>
          <w:b/>
          <w:bCs/>
          <w:sz w:val="28"/>
          <w:szCs w:val="28"/>
        </w:rPr>
        <w:t xml:space="preserve">Mục tiêu: </w:t>
      </w:r>
      <w:r>
        <w:rPr>
          <w:sz w:val="28"/>
          <w:szCs w:val="28"/>
        </w:rPr>
        <w:t>Tạo tâm thế hứng thú cho học sinh và tùng bước làm quen bài học.</w:t>
      </w:r>
    </w:p>
    <w:p w14:paraId="6C09F473" w14:textId="77777777" w:rsidR="00150A58" w:rsidRDefault="00837037" w:rsidP="00B27DAC">
      <w:pPr>
        <w:pStyle w:val="Vnbnnidung0"/>
        <w:numPr>
          <w:ilvl w:val="0"/>
          <w:numId w:val="202"/>
        </w:numPr>
        <w:tabs>
          <w:tab w:val="left" w:pos="390"/>
        </w:tabs>
        <w:spacing w:after="0" w:line="240" w:lineRule="auto"/>
        <w:rPr>
          <w:sz w:val="28"/>
          <w:szCs w:val="28"/>
        </w:rPr>
      </w:pPr>
      <w:bookmarkStart w:id="1948" w:name="bookmark1957"/>
      <w:bookmarkEnd w:id="1948"/>
      <w:r>
        <w:rPr>
          <w:b/>
          <w:bCs/>
          <w:sz w:val="28"/>
          <w:szCs w:val="28"/>
        </w:rPr>
        <w:t xml:space="preserve">Nội dung: </w:t>
      </w:r>
      <w:r>
        <w:rPr>
          <w:sz w:val="28"/>
          <w:szCs w:val="28"/>
        </w:rPr>
        <w:t>GV tổ chức hoạt động</w:t>
      </w:r>
    </w:p>
    <w:p w14:paraId="54F3CF1F" w14:textId="77777777" w:rsidR="00150A58" w:rsidRDefault="00837037" w:rsidP="00B27DAC">
      <w:pPr>
        <w:pStyle w:val="Vnbnnidung0"/>
        <w:numPr>
          <w:ilvl w:val="0"/>
          <w:numId w:val="202"/>
        </w:numPr>
        <w:tabs>
          <w:tab w:val="left" w:pos="390"/>
        </w:tabs>
        <w:spacing w:after="0" w:line="240" w:lineRule="auto"/>
        <w:rPr>
          <w:sz w:val="28"/>
          <w:szCs w:val="28"/>
        </w:rPr>
      </w:pPr>
      <w:bookmarkStart w:id="1949" w:name="bookmark1958"/>
      <w:bookmarkEnd w:id="1949"/>
      <w:r>
        <w:rPr>
          <w:b/>
          <w:bCs/>
          <w:sz w:val="28"/>
          <w:szCs w:val="28"/>
        </w:rPr>
        <w:t xml:space="preserve">Sản phấm: </w:t>
      </w:r>
      <w:r>
        <w:rPr>
          <w:sz w:val="28"/>
          <w:szCs w:val="28"/>
        </w:rPr>
        <w:t>kết quả thực hiện của HS</w:t>
      </w:r>
    </w:p>
    <w:p w14:paraId="285DAF1B" w14:textId="77777777" w:rsidR="00150A58" w:rsidRDefault="00837037" w:rsidP="00B27DAC">
      <w:pPr>
        <w:pStyle w:val="Tiu20"/>
        <w:keepNext/>
        <w:keepLines/>
        <w:numPr>
          <w:ilvl w:val="0"/>
          <w:numId w:val="202"/>
        </w:numPr>
        <w:tabs>
          <w:tab w:val="left" w:pos="395"/>
        </w:tabs>
        <w:spacing w:after="0" w:line="240" w:lineRule="auto"/>
        <w:rPr>
          <w:sz w:val="28"/>
          <w:szCs w:val="28"/>
        </w:rPr>
      </w:pPr>
      <w:bookmarkStart w:id="1950" w:name="bookmark1961"/>
      <w:bookmarkStart w:id="1951" w:name="bookmark1960"/>
      <w:bookmarkStart w:id="1952" w:name="bookmark1959"/>
      <w:bookmarkStart w:id="1953" w:name="bookmark1962"/>
      <w:bookmarkEnd w:id="1950"/>
      <w:r>
        <w:rPr>
          <w:sz w:val="28"/>
          <w:szCs w:val="28"/>
        </w:rPr>
        <w:t>Tổ chức thực hiện:</w:t>
      </w:r>
      <w:bookmarkEnd w:id="1951"/>
      <w:bookmarkEnd w:id="1952"/>
      <w:bookmarkEnd w:id="1953"/>
    </w:p>
    <w:p w14:paraId="2D13664B" w14:textId="77777777" w:rsidR="00150A58" w:rsidRDefault="00837037" w:rsidP="00A5492F">
      <w:pPr>
        <w:pStyle w:val="Vnbnnidung0"/>
        <w:spacing w:after="0" w:line="240" w:lineRule="auto"/>
        <w:rPr>
          <w:sz w:val="28"/>
          <w:szCs w:val="28"/>
        </w:rPr>
      </w:pPr>
      <w:r>
        <w:rPr>
          <w:sz w:val="28"/>
          <w:szCs w:val="28"/>
        </w:rPr>
        <w:t>GV cho HS hát hoặc chơi một trò chơi để tạo không khí vui vẻ trước khi vào hoạt động.</w:t>
      </w:r>
    </w:p>
    <w:p w14:paraId="5C4809A9" w14:textId="77777777" w:rsidR="00150A58" w:rsidRDefault="00837037" w:rsidP="00B27DAC">
      <w:pPr>
        <w:pStyle w:val="Vnbnnidung0"/>
        <w:numPr>
          <w:ilvl w:val="0"/>
          <w:numId w:val="201"/>
        </w:numPr>
        <w:tabs>
          <w:tab w:val="left" w:pos="448"/>
        </w:tabs>
        <w:spacing w:after="0" w:line="240" w:lineRule="auto"/>
        <w:rPr>
          <w:sz w:val="28"/>
          <w:szCs w:val="28"/>
        </w:rPr>
      </w:pPr>
      <w:bookmarkStart w:id="1954" w:name="bookmark1963"/>
      <w:bookmarkEnd w:id="1954"/>
      <w:r>
        <w:rPr>
          <w:b/>
          <w:bCs/>
          <w:sz w:val="28"/>
          <w:szCs w:val="28"/>
        </w:rPr>
        <w:t>HOẠT ĐỘNG HÌNH THÀNH KIẾN THỦC</w:t>
      </w:r>
    </w:p>
    <w:p w14:paraId="52A77DFF" w14:textId="77777777" w:rsidR="00150A58" w:rsidRDefault="00837037" w:rsidP="00A5492F">
      <w:pPr>
        <w:pStyle w:val="Tiu20"/>
        <w:keepNext/>
        <w:keepLines/>
        <w:spacing w:after="0" w:line="240" w:lineRule="auto"/>
        <w:rPr>
          <w:sz w:val="28"/>
          <w:szCs w:val="28"/>
        </w:rPr>
      </w:pPr>
      <w:bookmarkStart w:id="1955" w:name="bookmark1964"/>
      <w:bookmarkStart w:id="1956" w:name="bookmark1965"/>
      <w:bookmarkStart w:id="1957" w:name="bookmark1966"/>
      <w:r>
        <w:rPr>
          <w:sz w:val="28"/>
          <w:szCs w:val="28"/>
        </w:rPr>
        <w:t>Hoạt động 1: Tìm hiểu giá trị của một ngưòi</w:t>
      </w:r>
      <w:bookmarkEnd w:id="1955"/>
      <w:bookmarkEnd w:id="1956"/>
      <w:bookmarkEnd w:id="1957"/>
    </w:p>
    <w:p w14:paraId="7E998529" w14:textId="77777777" w:rsidR="00150A58" w:rsidRDefault="00837037" w:rsidP="00B27DAC">
      <w:pPr>
        <w:pStyle w:val="Vnbnnidung0"/>
        <w:numPr>
          <w:ilvl w:val="0"/>
          <w:numId w:val="203"/>
        </w:numPr>
        <w:tabs>
          <w:tab w:val="left" w:pos="390"/>
        </w:tabs>
        <w:spacing w:after="0" w:line="240" w:lineRule="auto"/>
        <w:rPr>
          <w:sz w:val="28"/>
          <w:szCs w:val="28"/>
        </w:rPr>
      </w:pPr>
      <w:bookmarkStart w:id="1958" w:name="bookmark1967"/>
      <w:bookmarkEnd w:id="1958"/>
      <w:r>
        <w:rPr>
          <w:b/>
          <w:bCs/>
          <w:sz w:val="28"/>
          <w:szCs w:val="28"/>
        </w:rPr>
        <w:t xml:space="preserve">Mục tiêu: </w:t>
      </w:r>
      <w:r>
        <w:rPr>
          <w:sz w:val="28"/>
          <w:szCs w:val="28"/>
        </w:rPr>
        <w:t>Biết được thế nào là giá trị của một người và cách xác định giá trị của một người.</w:t>
      </w:r>
    </w:p>
    <w:p w14:paraId="62967AD1" w14:textId="77777777" w:rsidR="00150A58" w:rsidRDefault="00837037" w:rsidP="00B27DAC">
      <w:pPr>
        <w:pStyle w:val="Vnbnnidung0"/>
        <w:numPr>
          <w:ilvl w:val="0"/>
          <w:numId w:val="203"/>
        </w:numPr>
        <w:tabs>
          <w:tab w:val="left" w:pos="390"/>
        </w:tabs>
        <w:spacing w:after="0" w:line="240" w:lineRule="auto"/>
        <w:rPr>
          <w:sz w:val="28"/>
          <w:szCs w:val="28"/>
        </w:rPr>
      </w:pPr>
      <w:bookmarkStart w:id="1959" w:name="bookmark1968"/>
      <w:bookmarkEnd w:id="1959"/>
      <w:r>
        <w:rPr>
          <w:b/>
          <w:bCs/>
          <w:sz w:val="28"/>
          <w:szCs w:val="28"/>
        </w:rPr>
        <w:t>Nội dung:</w:t>
      </w:r>
    </w:p>
    <w:p w14:paraId="41F286C2" w14:textId="77777777" w:rsidR="00346900" w:rsidRPr="00346900" w:rsidRDefault="00837037" w:rsidP="00B27DAC">
      <w:pPr>
        <w:pStyle w:val="Vnbnnidung0"/>
        <w:numPr>
          <w:ilvl w:val="0"/>
          <w:numId w:val="203"/>
        </w:numPr>
        <w:tabs>
          <w:tab w:val="left" w:pos="390"/>
        </w:tabs>
        <w:spacing w:after="0" w:line="240" w:lineRule="auto"/>
        <w:rPr>
          <w:sz w:val="28"/>
          <w:szCs w:val="28"/>
        </w:rPr>
      </w:pPr>
      <w:bookmarkStart w:id="1960" w:name="bookmark1969"/>
      <w:bookmarkEnd w:id="1960"/>
      <w:r>
        <w:rPr>
          <w:b/>
          <w:bCs/>
          <w:sz w:val="28"/>
          <w:szCs w:val="28"/>
        </w:rPr>
        <w:t>Sản phẩm:</w:t>
      </w:r>
    </w:p>
    <w:p w14:paraId="10288A5C" w14:textId="77777777" w:rsidR="00346900" w:rsidRDefault="00346900" w:rsidP="00F36DC3">
      <w:pPr>
        <w:pStyle w:val="Chthchbng0"/>
        <w:ind w:left="15"/>
        <w:rPr>
          <w:sz w:val="28"/>
          <w:szCs w:val="28"/>
        </w:rPr>
      </w:pPr>
      <w:r>
        <w:rPr>
          <w:sz w:val="28"/>
          <w:szCs w:val="28"/>
        </w:rPr>
        <w:t>d. Tổ chức thực hiện</w:t>
      </w:r>
    </w:p>
    <w:p w14:paraId="7E50A2A4" w14:textId="77777777" w:rsidR="00346900" w:rsidRPr="00346900" w:rsidRDefault="00346900" w:rsidP="00346900">
      <w:pPr>
        <w:pStyle w:val="Vnbnnidung0"/>
        <w:tabs>
          <w:tab w:val="left" w:pos="390"/>
        </w:tabs>
        <w:spacing w:after="0" w:line="240" w:lineRule="auto"/>
        <w:rPr>
          <w:sz w:val="28"/>
          <w:szCs w:val="28"/>
        </w:rPr>
      </w:pPr>
    </w:p>
    <w:tbl>
      <w:tblPr>
        <w:tblStyle w:val="TableGrid"/>
        <w:tblW w:w="9828" w:type="dxa"/>
        <w:tblLook w:val="04A0" w:firstRow="1" w:lastRow="0" w:firstColumn="1" w:lastColumn="0" w:noHBand="0" w:noVBand="1"/>
      </w:tblPr>
      <w:tblGrid>
        <w:gridCol w:w="6138"/>
        <w:gridCol w:w="3690"/>
      </w:tblGrid>
      <w:tr w:rsidR="00346900" w14:paraId="2E5DB04F" w14:textId="77777777" w:rsidTr="00346900">
        <w:tc>
          <w:tcPr>
            <w:tcW w:w="6138" w:type="dxa"/>
            <w:vAlign w:val="center"/>
          </w:tcPr>
          <w:p w14:paraId="767C68C2" w14:textId="77777777" w:rsidR="00346900" w:rsidRPr="00346900" w:rsidRDefault="00346900" w:rsidP="00710801">
            <w:pPr>
              <w:pStyle w:val="Khc0"/>
              <w:spacing w:after="0" w:line="240" w:lineRule="auto"/>
              <w:jc w:val="center"/>
              <w:rPr>
                <w:sz w:val="24"/>
                <w:szCs w:val="24"/>
              </w:rPr>
            </w:pPr>
            <w:r w:rsidRPr="00346900">
              <w:rPr>
                <w:b/>
                <w:bCs/>
                <w:sz w:val="24"/>
                <w:szCs w:val="24"/>
              </w:rPr>
              <w:t>HOẠT ĐỘNG CỦA GV - HS</w:t>
            </w:r>
          </w:p>
        </w:tc>
        <w:tc>
          <w:tcPr>
            <w:tcW w:w="3690" w:type="dxa"/>
            <w:vAlign w:val="center"/>
          </w:tcPr>
          <w:p w14:paraId="1DCBCBFF" w14:textId="77777777" w:rsidR="00346900" w:rsidRPr="00346900" w:rsidRDefault="00346900" w:rsidP="00346900">
            <w:pPr>
              <w:pStyle w:val="Khc0"/>
              <w:spacing w:after="0" w:line="240" w:lineRule="auto"/>
              <w:jc w:val="center"/>
              <w:rPr>
                <w:sz w:val="24"/>
                <w:szCs w:val="24"/>
              </w:rPr>
            </w:pPr>
            <w:r w:rsidRPr="00346900">
              <w:rPr>
                <w:b/>
                <w:bCs/>
                <w:sz w:val="24"/>
                <w:szCs w:val="24"/>
              </w:rPr>
              <w:t>D</w:t>
            </w:r>
            <w:r w:rsidRPr="00346900">
              <w:rPr>
                <w:b/>
                <w:bCs/>
                <w:sz w:val="24"/>
                <w:szCs w:val="24"/>
                <w:lang w:val="en-US"/>
              </w:rPr>
              <w:t>Ự</w:t>
            </w:r>
            <w:r w:rsidRPr="00346900">
              <w:rPr>
                <w:b/>
                <w:bCs/>
                <w:sz w:val="24"/>
                <w:szCs w:val="24"/>
              </w:rPr>
              <w:t xml:space="preserve"> KIẾN SẢN PHẨM</w:t>
            </w:r>
          </w:p>
        </w:tc>
      </w:tr>
      <w:tr w:rsidR="00346900" w14:paraId="1F169910" w14:textId="77777777" w:rsidTr="00346900">
        <w:tc>
          <w:tcPr>
            <w:tcW w:w="6138" w:type="dxa"/>
          </w:tcPr>
          <w:p w14:paraId="5B4182CA" w14:textId="77777777" w:rsidR="00346900" w:rsidRDefault="00346900" w:rsidP="00346900">
            <w:pPr>
              <w:pStyle w:val="Khc0"/>
              <w:spacing w:after="0" w:line="240" w:lineRule="auto"/>
              <w:rPr>
                <w:sz w:val="28"/>
                <w:szCs w:val="28"/>
              </w:rPr>
            </w:pPr>
            <w:r>
              <w:rPr>
                <w:b/>
                <w:bCs/>
                <w:sz w:val="28"/>
                <w:szCs w:val="28"/>
              </w:rPr>
              <w:lastRenderedPageBreak/>
              <w:t>Bước 1: GV chuyển giao nhiệm vụ học tập</w:t>
            </w:r>
          </w:p>
          <w:p w14:paraId="7B437325" w14:textId="77777777" w:rsidR="00346900" w:rsidRDefault="00346900" w:rsidP="00B27DAC">
            <w:pPr>
              <w:pStyle w:val="Khc0"/>
              <w:numPr>
                <w:ilvl w:val="0"/>
                <w:numId w:val="204"/>
              </w:numPr>
              <w:tabs>
                <w:tab w:val="left" w:pos="156"/>
              </w:tabs>
              <w:spacing w:after="0" w:line="240" w:lineRule="auto"/>
              <w:rPr>
                <w:sz w:val="28"/>
                <w:szCs w:val="28"/>
              </w:rPr>
            </w:pPr>
            <w:r>
              <w:rPr>
                <w:sz w:val="28"/>
                <w:szCs w:val="28"/>
              </w:rPr>
              <w:t>GV yêu cầu HS đọc và phân tích trường họp trong SGK để làm rõ giá trị của bố mẹ Hiổn.</w:t>
            </w:r>
          </w:p>
          <w:p w14:paraId="65A544A1" w14:textId="77777777" w:rsidR="00346900" w:rsidRDefault="00346900" w:rsidP="00B27DAC">
            <w:pPr>
              <w:pStyle w:val="Khc0"/>
              <w:numPr>
                <w:ilvl w:val="0"/>
                <w:numId w:val="204"/>
              </w:numPr>
              <w:tabs>
                <w:tab w:val="left" w:pos="165"/>
              </w:tabs>
              <w:spacing w:after="0" w:line="240" w:lineRule="auto"/>
              <w:rPr>
                <w:sz w:val="28"/>
                <w:szCs w:val="28"/>
              </w:rPr>
            </w:pPr>
            <w:r>
              <w:rPr>
                <w:sz w:val="28"/>
                <w:szCs w:val="28"/>
              </w:rPr>
              <w:t>GV tổ chức cho HS thảo luận để trả lời các câu hỏi:</w:t>
            </w:r>
          </w:p>
          <w:p w14:paraId="1046CDCD" w14:textId="77777777" w:rsidR="00346900" w:rsidRDefault="00346900" w:rsidP="00346900">
            <w:pPr>
              <w:pStyle w:val="Khc0"/>
              <w:spacing w:after="0" w:line="240" w:lineRule="auto"/>
              <w:rPr>
                <w:sz w:val="28"/>
                <w:szCs w:val="28"/>
              </w:rPr>
            </w:pPr>
            <w:r>
              <w:rPr>
                <w:sz w:val="28"/>
                <w:szCs w:val="28"/>
              </w:rPr>
              <w:t>+ Vì sao gia đình còn rất khó khăn mà bố mẹ Hiến vẫn quyết định trả lại phong bì tiền?</w:t>
            </w:r>
          </w:p>
          <w:p w14:paraId="0751E7E0" w14:textId="77777777" w:rsidR="00346900" w:rsidRDefault="00346900" w:rsidP="00346900">
            <w:pPr>
              <w:pStyle w:val="Khc0"/>
              <w:spacing w:after="0" w:line="240" w:lineRule="auto"/>
              <w:rPr>
                <w:sz w:val="28"/>
                <w:szCs w:val="28"/>
              </w:rPr>
            </w:pPr>
            <w:r>
              <w:rPr>
                <w:sz w:val="28"/>
                <w:szCs w:val="28"/>
              </w:rPr>
              <w:t>Giá trị nào đã chỉ phối hành động trả lại tiền của bố mẹ Hiển?</w:t>
            </w:r>
          </w:p>
          <w:p w14:paraId="6C392AE7" w14:textId="77777777" w:rsidR="00346900" w:rsidRDefault="00346900" w:rsidP="00346900">
            <w:pPr>
              <w:pStyle w:val="Khc0"/>
              <w:spacing w:after="0" w:line="240" w:lineRule="auto"/>
              <w:rPr>
                <w:sz w:val="28"/>
                <w:szCs w:val="28"/>
              </w:rPr>
            </w:pPr>
            <w:r>
              <w:rPr>
                <w:sz w:val="28"/>
                <w:szCs w:val="28"/>
              </w:rPr>
              <w:t>+ Theo em, thế nào là giá trị của một người? + Muốn xác định giá trị của một người cần dựa vào đâu?</w:t>
            </w:r>
          </w:p>
          <w:p w14:paraId="682FD867" w14:textId="77777777" w:rsidR="00346900" w:rsidRDefault="00346900" w:rsidP="00B27DAC">
            <w:pPr>
              <w:pStyle w:val="Khc0"/>
              <w:numPr>
                <w:ilvl w:val="0"/>
                <w:numId w:val="204"/>
              </w:numPr>
              <w:tabs>
                <w:tab w:val="left" w:pos="175"/>
              </w:tabs>
              <w:spacing w:after="0" w:line="240" w:lineRule="auto"/>
              <w:rPr>
                <w:sz w:val="28"/>
                <w:szCs w:val="28"/>
              </w:rPr>
            </w:pPr>
            <w:r>
              <w:rPr>
                <w:sz w:val="28"/>
                <w:szCs w:val="28"/>
              </w:rPr>
              <w:t>GV ghi những ý kiến không tiling lặp của HS lên bảng.</w:t>
            </w:r>
          </w:p>
          <w:p w14:paraId="0E8DC442" w14:textId="77777777" w:rsidR="00346900" w:rsidRDefault="00346900" w:rsidP="00346900">
            <w:pPr>
              <w:pStyle w:val="Khc0"/>
              <w:spacing w:after="0" w:line="240" w:lineRule="auto"/>
              <w:rPr>
                <w:sz w:val="28"/>
                <w:szCs w:val="28"/>
              </w:rPr>
            </w:pPr>
            <w:r>
              <w:rPr>
                <w:b/>
                <w:bCs/>
                <w:sz w:val="28"/>
                <w:szCs w:val="28"/>
              </w:rPr>
              <w:t>Bước 2: HS thực hiện nhiệm vụ học tập</w:t>
            </w:r>
          </w:p>
          <w:p w14:paraId="6FAECD79" w14:textId="77777777" w:rsidR="00346900" w:rsidRDefault="00346900" w:rsidP="00346900">
            <w:pPr>
              <w:pStyle w:val="Khc0"/>
              <w:spacing w:after="0" w:line="240" w:lineRule="auto"/>
              <w:rPr>
                <w:sz w:val="28"/>
                <w:szCs w:val="28"/>
              </w:rPr>
            </w:pPr>
            <w:r>
              <w:rPr>
                <w:sz w:val="28"/>
                <w:szCs w:val="28"/>
              </w:rPr>
              <w:t>+ HS đọc sgk và thực hiện yêu cầu.</w:t>
            </w:r>
          </w:p>
          <w:p w14:paraId="200D8F53" w14:textId="77777777" w:rsidR="00346900" w:rsidRDefault="00346900" w:rsidP="00346900">
            <w:pPr>
              <w:pStyle w:val="Khc0"/>
              <w:spacing w:after="0" w:line="240" w:lineRule="auto"/>
              <w:jc w:val="both"/>
              <w:rPr>
                <w:sz w:val="28"/>
                <w:szCs w:val="28"/>
              </w:rPr>
            </w:pPr>
            <w:r>
              <w:rPr>
                <w:sz w:val="28"/>
                <w:szCs w:val="28"/>
              </w:rPr>
              <w:t>+ GV đến các nhóm theo dõi, hồ trợ HS nếu cần thiết.</w:t>
            </w:r>
          </w:p>
          <w:p w14:paraId="43401A13" w14:textId="77777777" w:rsidR="00346900" w:rsidRDefault="00346900" w:rsidP="00346900">
            <w:pPr>
              <w:pStyle w:val="Khc0"/>
              <w:spacing w:after="0" w:line="240" w:lineRule="auto"/>
              <w:jc w:val="both"/>
              <w:rPr>
                <w:sz w:val="28"/>
                <w:szCs w:val="28"/>
              </w:rPr>
            </w:pPr>
            <w:r>
              <w:rPr>
                <w:b/>
                <w:bCs/>
                <w:sz w:val="28"/>
                <w:szCs w:val="28"/>
              </w:rPr>
              <w:t>Bưóc 3: Báo cáo kết quả hoạt động và thảo luận</w:t>
            </w:r>
          </w:p>
          <w:p w14:paraId="0D352A37" w14:textId="77777777" w:rsidR="00346900" w:rsidRDefault="00346900" w:rsidP="00346900">
            <w:pPr>
              <w:pStyle w:val="Khc0"/>
              <w:spacing w:after="0" w:line="240" w:lineRule="auto"/>
              <w:rPr>
                <w:sz w:val="28"/>
                <w:szCs w:val="28"/>
              </w:rPr>
            </w:pPr>
            <w:r>
              <w:rPr>
                <w:sz w:val="28"/>
                <w:szCs w:val="28"/>
              </w:rPr>
              <w:t>+ Mời đại điện các nhóm chia sẻ ý kiến thảo luận của nhóm. Khuyến khích HS tham gia chia sẻ và lắng nghe ý kiến của các bạn.</w:t>
            </w:r>
          </w:p>
          <w:p w14:paraId="4BA13541" w14:textId="77777777" w:rsidR="00346900" w:rsidRDefault="00346900" w:rsidP="00346900">
            <w:pPr>
              <w:pStyle w:val="Khc0"/>
              <w:spacing w:after="0" w:line="240" w:lineRule="auto"/>
              <w:rPr>
                <w:sz w:val="28"/>
                <w:szCs w:val="28"/>
              </w:rPr>
            </w:pPr>
            <w:r>
              <w:rPr>
                <w:sz w:val="28"/>
                <w:szCs w:val="28"/>
              </w:rPr>
              <w:t>+ GV gọi HS khác nhận xét, đánh giá.</w:t>
            </w:r>
          </w:p>
          <w:p w14:paraId="0284DE13" w14:textId="77777777" w:rsidR="00346900" w:rsidRDefault="00F36DC3" w:rsidP="00346900">
            <w:pPr>
              <w:pStyle w:val="Khc0"/>
              <w:spacing w:after="0" w:line="240" w:lineRule="auto"/>
              <w:rPr>
                <w:sz w:val="28"/>
                <w:szCs w:val="28"/>
              </w:rPr>
            </w:pPr>
            <w:r>
              <w:rPr>
                <w:b/>
                <w:bCs/>
                <w:sz w:val="28"/>
                <w:szCs w:val="28"/>
              </w:rPr>
              <w:t>B</w:t>
            </w:r>
            <w:r w:rsidRPr="00C92098">
              <w:rPr>
                <w:b/>
                <w:bCs/>
                <w:sz w:val="28"/>
                <w:szCs w:val="28"/>
              </w:rPr>
              <w:t>ướ</w:t>
            </w:r>
            <w:r w:rsidR="00346900">
              <w:rPr>
                <w:b/>
                <w:bCs/>
                <w:sz w:val="28"/>
                <w:szCs w:val="28"/>
              </w:rPr>
              <w:t>c 4: Đánh giá kết quả, thực hiện nhiệm vụ học tập</w:t>
            </w:r>
          </w:p>
          <w:p w14:paraId="3E48421D" w14:textId="77777777" w:rsidR="00346900" w:rsidRDefault="00346900" w:rsidP="00346900">
            <w:pPr>
              <w:pStyle w:val="Khc0"/>
              <w:spacing w:after="0" w:line="240" w:lineRule="auto"/>
              <w:rPr>
                <w:sz w:val="28"/>
                <w:szCs w:val="28"/>
              </w:rPr>
            </w:pPr>
            <w:r>
              <w:rPr>
                <w:sz w:val="28"/>
                <w:szCs w:val="28"/>
              </w:rPr>
              <w:t>+ GV đánh giá, nhận xét, chuẩn kiến thức.</w:t>
            </w:r>
          </w:p>
          <w:p w14:paraId="751D29C0" w14:textId="77777777" w:rsidR="00346900" w:rsidRDefault="00346900" w:rsidP="00346900">
            <w:pPr>
              <w:pStyle w:val="Vnbnnidung0"/>
              <w:tabs>
                <w:tab w:val="left" w:pos="390"/>
              </w:tabs>
              <w:spacing w:after="0" w:line="240" w:lineRule="auto"/>
              <w:rPr>
                <w:sz w:val="28"/>
                <w:szCs w:val="28"/>
              </w:rPr>
            </w:pPr>
            <w:r>
              <w:rPr>
                <w:sz w:val="28"/>
                <w:szCs w:val="28"/>
              </w:rPr>
              <w:t>+ HS ghi bài.</w:t>
            </w:r>
          </w:p>
        </w:tc>
        <w:tc>
          <w:tcPr>
            <w:tcW w:w="3690" w:type="dxa"/>
          </w:tcPr>
          <w:p w14:paraId="7AD7AC13" w14:textId="77777777" w:rsidR="009C0D5F" w:rsidRPr="00C92098" w:rsidRDefault="00346900" w:rsidP="00346900">
            <w:pPr>
              <w:pStyle w:val="Khc0"/>
              <w:spacing w:after="0" w:line="240" w:lineRule="auto"/>
              <w:jc w:val="both"/>
              <w:rPr>
                <w:b/>
                <w:bCs/>
                <w:sz w:val="28"/>
                <w:szCs w:val="28"/>
              </w:rPr>
            </w:pPr>
            <w:r>
              <w:rPr>
                <w:b/>
                <w:bCs/>
                <w:sz w:val="28"/>
                <w:szCs w:val="28"/>
              </w:rPr>
              <w:t xml:space="preserve">1. Tìm hiểu giá trị của một người </w:t>
            </w:r>
            <w:r w:rsidR="009C0D5F" w:rsidRPr="00C92098">
              <w:rPr>
                <w:b/>
                <w:bCs/>
                <w:sz w:val="28"/>
                <w:szCs w:val="28"/>
              </w:rPr>
              <w:t>:</w:t>
            </w:r>
          </w:p>
          <w:p w14:paraId="3EF14286" w14:textId="77777777" w:rsidR="00346900" w:rsidRDefault="00346900" w:rsidP="00346900">
            <w:pPr>
              <w:pStyle w:val="Khc0"/>
              <w:spacing w:after="0" w:line="240" w:lineRule="auto"/>
              <w:jc w:val="both"/>
              <w:rPr>
                <w:sz w:val="28"/>
                <w:szCs w:val="28"/>
              </w:rPr>
            </w:pPr>
            <w:r>
              <w:rPr>
                <w:sz w:val="28"/>
                <w:szCs w:val="28"/>
              </w:rPr>
              <w:t>+ Giá trị đối với tùng cá nhân là điêu một người tin tưởng, cho là quan trọng, có ý nghĩa, định hướng cho suy nghĩ và hành động của người đó trong cuộc sống.</w:t>
            </w:r>
          </w:p>
          <w:p w14:paraId="4891DEA1" w14:textId="77777777" w:rsidR="00346900" w:rsidRDefault="009C0D5F" w:rsidP="00346900">
            <w:pPr>
              <w:pStyle w:val="Vnbnnidung0"/>
              <w:tabs>
                <w:tab w:val="left" w:pos="390"/>
              </w:tabs>
              <w:spacing w:after="0" w:line="240" w:lineRule="auto"/>
              <w:rPr>
                <w:sz w:val="28"/>
                <w:szCs w:val="28"/>
              </w:rPr>
            </w:pPr>
            <w:r>
              <w:rPr>
                <w:sz w:val="28"/>
                <w:szCs w:val="28"/>
              </w:rPr>
              <w:t>+ Đ</w:t>
            </w:r>
            <w:r w:rsidRPr="00C92098">
              <w:rPr>
                <w:sz w:val="28"/>
                <w:szCs w:val="28"/>
              </w:rPr>
              <w:t>ể</w:t>
            </w:r>
            <w:r w:rsidR="00346900">
              <w:rPr>
                <w:sz w:val="28"/>
                <w:szCs w:val="28"/>
              </w:rPr>
              <w:t xml:space="preserve"> xác định giá trị của một người, cần dựa vào điêu mà họ cho là quan trọng, quý giá và chị phối cách giải quyết vấn đê, cách ứng xử của họ. Giá trị được thể hiện qua thái độ, hành động, hành vi có thể quan sát được.</w:t>
            </w:r>
          </w:p>
        </w:tc>
      </w:tr>
    </w:tbl>
    <w:p w14:paraId="40FAB4BB" w14:textId="77777777" w:rsidR="00150A58" w:rsidRPr="00346900" w:rsidRDefault="00346900" w:rsidP="00346900">
      <w:pPr>
        <w:pStyle w:val="Vnbnnidung0"/>
        <w:tabs>
          <w:tab w:val="left" w:pos="390"/>
        </w:tabs>
        <w:spacing w:after="0" w:line="240" w:lineRule="auto"/>
        <w:rPr>
          <w:sz w:val="28"/>
          <w:szCs w:val="28"/>
        </w:rPr>
      </w:pPr>
      <w:r w:rsidRPr="00C92098">
        <w:rPr>
          <w:sz w:val="28"/>
          <w:szCs w:val="28"/>
        </w:rPr>
        <w:t>C</w:t>
      </w:r>
      <w:r w:rsidR="00837037" w:rsidRPr="00346900">
        <w:rPr>
          <w:sz w:val="28"/>
          <w:szCs w:val="28"/>
        </w:rPr>
        <w:t>. HOẠT ĐỘNG LUYỆN TẬP (THỤC HÀNH)</w:t>
      </w:r>
    </w:p>
    <w:p w14:paraId="6CF4536E" w14:textId="77777777" w:rsidR="00150A58" w:rsidRDefault="00150A58" w:rsidP="00A5492F">
      <w:pPr>
        <w:rPr>
          <w:rFonts w:ascii="Times New Roman" w:hAnsi="Times New Roman" w:cs="Times New Roman"/>
          <w:sz w:val="28"/>
          <w:szCs w:val="28"/>
        </w:rPr>
      </w:pPr>
    </w:p>
    <w:p w14:paraId="74319992" w14:textId="77777777" w:rsidR="00150A58" w:rsidRDefault="00837037" w:rsidP="00B27DAC">
      <w:pPr>
        <w:pStyle w:val="Tiu20"/>
        <w:keepNext/>
        <w:keepLines/>
        <w:numPr>
          <w:ilvl w:val="0"/>
          <w:numId w:val="205"/>
        </w:numPr>
        <w:tabs>
          <w:tab w:val="left" w:pos="380"/>
        </w:tabs>
        <w:spacing w:after="0" w:line="240" w:lineRule="auto"/>
        <w:rPr>
          <w:sz w:val="28"/>
          <w:szCs w:val="28"/>
        </w:rPr>
      </w:pPr>
      <w:bookmarkStart w:id="1961" w:name="bookmark1972"/>
      <w:bookmarkStart w:id="1962" w:name="bookmark1971"/>
      <w:bookmarkStart w:id="1963" w:name="bookmark1970"/>
      <w:bookmarkStart w:id="1964" w:name="bookmark1973"/>
      <w:bookmarkEnd w:id="1961"/>
      <w:r>
        <w:rPr>
          <w:sz w:val="28"/>
          <w:szCs w:val="28"/>
        </w:rPr>
        <w:t>Mục tiêu:</w:t>
      </w:r>
      <w:bookmarkEnd w:id="1962"/>
      <w:bookmarkEnd w:id="1963"/>
      <w:bookmarkEnd w:id="1964"/>
    </w:p>
    <w:p w14:paraId="2DDD648F" w14:textId="77777777" w:rsidR="00150A58" w:rsidRDefault="00837037" w:rsidP="00A5492F">
      <w:pPr>
        <w:pStyle w:val="Vnbnnidung0"/>
        <w:spacing w:after="0" w:line="240" w:lineRule="auto"/>
        <w:rPr>
          <w:sz w:val="28"/>
          <w:szCs w:val="28"/>
        </w:rPr>
      </w:pPr>
      <w:r>
        <w:rPr>
          <w:sz w:val="28"/>
          <w:szCs w:val="28"/>
        </w:rPr>
        <w:t>-</w:t>
      </w:r>
      <w:r w:rsidR="00F36DC3" w:rsidRPr="00C92098">
        <w:rPr>
          <w:sz w:val="28"/>
          <w:szCs w:val="28"/>
        </w:rPr>
        <w:t xml:space="preserve"> </w:t>
      </w:r>
      <w:r>
        <w:rPr>
          <w:sz w:val="28"/>
          <w:szCs w:val="28"/>
        </w:rPr>
        <w:t>Tự nhận thức được giá trị của bản thân;</w:t>
      </w:r>
    </w:p>
    <w:p w14:paraId="216798CB" w14:textId="77777777" w:rsidR="00150A58" w:rsidRDefault="00837037" w:rsidP="00A5492F">
      <w:pPr>
        <w:pStyle w:val="Vnbnnidung0"/>
        <w:spacing w:after="0" w:line="240" w:lineRule="auto"/>
        <w:rPr>
          <w:sz w:val="28"/>
          <w:szCs w:val="28"/>
        </w:rPr>
      </w:pPr>
      <w:r>
        <w:rPr>
          <w:sz w:val="28"/>
          <w:szCs w:val="28"/>
        </w:rPr>
        <w:t>-</w:t>
      </w:r>
      <w:r w:rsidR="00F36DC3" w:rsidRPr="00C92098">
        <w:rPr>
          <w:sz w:val="28"/>
          <w:szCs w:val="28"/>
        </w:rPr>
        <w:t xml:space="preserve"> </w:t>
      </w:r>
      <w:r>
        <w:rPr>
          <w:sz w:val="28"/>
          <w:szCs w:val="28"/>
        </w:rPr>
        <w:t>Tự hào và chia sẻ được giá trị của mình với các bạn.</w:t>
      </w:r>
    </w:p>
    <w:p w14:paraId="1E5D6B3B" w14:textId="77777777" w:rsidR="00150A58" w:rsidRDefault="00837037" w:rsidP="00B27DAC">
      <w:pPr>
        <w:pStyle w:val="Vnbnnidung0"/>
        <w:numPr>
          <w:ilvl w:val="0"/>
          <w:numId w:val="205"/>
        </w:numPr>
        <w:tabs>
          <w:tab w:val="left" w:pos="390"/>
        </w:tabs>
        <w:spacing w:after="0" w:line="240" w:lineRule="auto"/>
        <w:rPr>
          <w:sz w:val="28"/>
          <w:szCs w:val="28"/>
        </w:rPr>
      </w:pPr>
      <w:bookmarkStart w:id="1965" w:name="bookmark1974"/>
      <w:bookmarkEnd w:id="1965"/>
      <w:r>
        <w:rPr>
          <w:b/>
          <w:bCs/>
          <w:sz w:val="28"/>
          <w:szCs w:val="28"/>
        </w:rPr>
        <w:t xml:space="preserve">Nội dung: </w:t>
      </w:r>
      <w:r>
        <w:rPr>
          <w:sz w:val="28"/>
          <w:szCs w:val="28"/>
        </w:rPr>
        <w:t>Sử dụng sgk, kiến thức đã học để hoàn thành bài tập</w:t>
      </w:r>
    </w:p>
    <w:p w14:paraId="00E774DA" w14:textId="77777777" w:rsidR="00150A58" w:rsidRDefault="00837037" w:rsidP="00B27DAC">
      <w:pPr>
        <w:pStyle w:val="Vnbnnidung0"/>
        <w:numPr>
          <w:ilvl w:val="0"/>
          <w:numId w:val="205"/>
        </w:numPr>
        <w:tabs>
          <w:tab w:val="left" w:pos="390"/>
        </w:tabs>
        <w:spacing w:after="0" w:line="240" w:lineRule="auto"/>
        <w:rPr>
          <w:sz w:val="28"/>
          <w:szCs w:val="28"/>
        </w:rPr>
      </w:pPr>
      <w:bookmarkStart w:id="1966" w:name="bookmark1975"/>
      <w:bookmarkEnd w:id="1966"/>
      <w:r>
        <w:rPr>
          <w:b/>
          <w:bCs/>
          <w:sz w:val="28"/>
          <w:szCs w:val="28"/>
        </w:rPr>
        <w:t xml:space="preserve">Sản phẩm: </w:t>
      </w:r>
      <w:r>
        <w:rPr>
          <w:sz w:val="28"/>
          <w:szCs w:val="28"/>
        </w:rPr>
        <w:t>Kết quả của HS.</w:t>
      </w:r>
    </w:p>
    <w:p w14:paraId="4A7A8E6F" w14:textId="77777777" w:rsidR="00150A58" w:rsidRDefault="00837037" w:rsidP="00B27DAC">
      <w:pPr>
        <w:pStyle w:val="Tiu20"/>
        <w:keepNext/>
        <w:keepLines/>
        <w:numPr>
          <w:ilvl w:val="0"/>
          <w:numId w:val="205"/>
        </w:numPr>
        <w:tabs>
          <w:tab w:val="left" w:pos="395"/>
        </w:tabs>
        <w:spacing w:after="0" w:line="240" w:lineRule="auto"/>
        <w:rPr>
          <w:sz w:val="28"/>
          <w:szCs w:val="28"/>
        </w:rPr>
      </w:pPr>
      <w:bookmarkStart w:id="1967" w:name="bookmark1978"/>
      <w:bookmarkStart w:id="1968" w:name="bookmark1977"/>
      <w:bookmarkStart w:id="1969" w:name="bookmark1976"/>
      <w:bookmarkStart w:id="1970" w:name="bookmark1979"/>
      <w:bookmarkEnd w:id="1967"/>
      <w:r>
        <w:rPr>
          <w:sz w:val="28"/>
          <w:szCs w:val="28"/>
        </w:rPr>
        <w:t>Tổ chức thực hiện:</w:t>
      </w:r>
      <w:bookmarkEnd w:id="1968"/>
      <w:bookmarkEnd w:id="1969"/>
      <w:bookmarkEnd w:id="1970"/>
    </w:p>
    <w:p w14:paraId="5AB71DDA" w14:textId="77777777" w:rsidR="00150A58" w:rsidRDefault="00837037" w:rsidP="00A5492F">
      <w:pPr>
        <w:pStyle w:val="Vnbnnidung0"/>
        <w:spacing w:after="0" w:line="240" w:lineRule="auto"/>
        <w:rPr>
          <w:sz w:val="28"/>
          <w:szCs w:val="28"/>
        </w:rPr>
      </w:pPr>
      <w:r>
        <w:rPr>
          <w:sz w:val="28"/>
          <w:szCs w:val="28"/>
        </w:rPr>
        <w:t>- GV yêu cầu từng HS suy ngẫm đ</w:t>
      </w:r>
      <w:r w:rsidR="00F36DC3" w:rsidRPr="00C92098">
        <w:rPr>
          <w:sz w:val="28"/>
          <w:szCs w:val="28"/>
        </w:rPr>
        <w:t>ể</w:t>
      </w:r>
      <w:r>
        <w:rPr>
          <w:sz w:val="28"/>
          <w:szCs w:val="28"/>
        </w:rPr>
        <w:t xml:space="preserve"> trả lời câu hởi: Dựa vào hiểu biết về giá trị và cách xác định giá trị, em hãy cho biết giá trị của em là gì?</w:t>
      </w:r>
    </w:p>
    <w:p w14:paraId="3E011E38" w14:textId="77777777" w:rsidR="00150A58" w:rsidRDefault="00837037" w:rsidP="00A5492F">
      <w:pPr>
        <w:pStyle w:val="Vnbnnidung0"/>
        <w:spacing w:after="0" w:line="240" w:lineRule="auto"/>
        <w:rPr>
          <w:sz w:val="28"/>
          <w:szCs w:val="28"/>
        </w:rPr>
      </w:pPr>
      <w:r>
        <w:rPr>
          <w:sz w:val="28"/>
          <w:szCs w:val="28"/>
        </w:rPr>
        <w:t>Gợi ý:</w:t>
      </w:r>
    </w:p>
    <w:p w14:paraId="4BF12502" w14:textId="77777777" w:rsidR="00150A58" w:rsidRDefault="00837037" w:rsidP="00A5492F">
      <w:pPr>
        <w:pStyle w:val="Vnbnnidung0"/>
        <w:spacing w:after="0" w:line="240" w:lineRule="auto"/>
        <w:rPr>
          <w:sz w:val="28"/>
          <w:szCs w:val="28"/>
        </w:rPr>
      </w:pPr>
      <w:r>
        <w:rPr>
          <w:sz w:val="28"/>
          <w:szCs w:val="28"/>
        </w:rPr>
        <w:t>+ Điều gì em cho là quan trọng đối với mình?</w:t>
      </w:r>
    </w:p>
    <w:p w14:paraId="7D258F52" w14:textId="77777777" w:rsidR="00150A58" w:rsidRDefault="00837037" w:rsidP="00A5492F">
      <w:pPr>
        <w:pStyle w:val="Vnbnnidung0"/>
        <w:spacing w:after="0" w:line="240" w:lineRule="auto"/>
        <w:rPr>
          <w:sz w:val="28"/>
          <w:szCs w:val="28"/>
        </w:rPr>
      </w:pPr>
      <w:r>
        <w:rPr>
          <w:sz w:val="28"/>
          <w:szCs w:val="28"/>
        </w:rPr>
        <w:t>+ Điều gì em cho là quý giá phải bảo vệ, giữ gìn, tôn trọng và theo đuổi?</w:t>
      </w:r>
    </w:p>
    <w:p w14:paraId="24F83593" w14:textId="77777777" w:rsidR="00150A58" w:rsidRDefault="00837037" w:rsidP="00A5492F">
      <w:pPr>
        <w:pStyle w:val="Vnbnnidung0"/>
        <w:spacing w:after="0" w:line="240" w:lineRule="auto"/>
        <w:rPr>
          <w:sz w:val="28"/>
          <w:szCs w:val="28"/>
        </w:rPr>
      </w:pPr>
      <w:r>
        <w:rPr>
          <w:sz w:val="28"/>
          <w:szCs w:val="28"/>
        </w:rPr>
        <w:t>+ Điều gì chi phối các việc làm, lời nói, cách ứng xử, hành động của em?</w:t>
      </w:r>
    </w:p>
    <w:p w14:paraId="612C1ABF" w14:textId="77777777" w:rsidR="00150A58" w:rsidRDefault="00837037" w:rsidP="00A5492F">
      <w:pPr>
        <w:pStyle w:val="Vnbnnidung0"/>
        <w:spacing w:after="0" w:line="240" w:lineRule="auto"/>
        <w:rPr>
          <w:sz w:val="28"/>
          <w:szCs w:val="28"/>
        </w:rPr>
      </w:pPr>
      <w:r>
        <w:rPr>
          <w:sz w:val="28"/>
          <w:szCs w:val="28"/>
        </w:rPr>
        <w:t>+ Những phẩm chất mà em đã có là gì?</w:t>
      </w:r>
    </w:p>
    <w:p w14:paraId="740B0320"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1971" w:name="bookmark1980"/>
      <w:bookmarkEnd w:id="1971"/>
      <w:r>
        <w:rPr>
          <w:sz w:val="28"/>
          <w:szCs w:val="28"/>
        </w:rPr>
        <w:t>GV khuyến khích HS chia sẻ về những giá trị em đã xác định được, cảm nhận về nhũng giá trị mình có và những giá trị của bản thân mà em thấy tự hào.</w:t>
      </w:r>
    </w:p>
    <w:p w14:paraId="6583D87C" w14:textId="77777777" w:rsidR="00150A58" w:rsidRDefault="00837037" w:rsidP="00A5492F">
      <w:pPr>
        <w:pStyle w:val="Tiu20"/>
        <w:keepNext/>
        <w:keepLines/>
        <w:spacing w:after="0" w:line="240" w:lineRule="auto"/>
        <w:jc w:val="both"/>
        <w:rPr>
          <w:sz w:val="28"/>
          <w:szCs w:val="28"/>
        </w:rPr>
      </w:pPr>
      <w:bookmarkStart w:id="1972" w:name="bookmark1981"/>
      <w:bookmarkStart w:id="1973" w:name="bookmark1983"/>
      <w:bookmarkStart w:id="1974" w:name="bookmark1982"/>
      <w:r>
        <w:rPr>
          <w:sz w:val="28"/>
          <w:szCs w:val="28"/>
        </w:rPr>
        <w:t>D. HOẠT ĐỘNG VẬN DỤNG</w:t>
      </w:r>
      <w:bookmarkEnd w:id="1972"/>
      <w:bookmarkEnd w:id="1973"/>
      <w:bookmarkEnd w:id="1974"/>
    </w:p>
    <w:p w14:paraId="0E15029D" w14:textId="77777777" w:rsidR="00150A58" w:rsidRDefault="00837037" w:rsidP="00B27DAC">
      <w:pPr>
        <w:pStyle w:val="Vnbnnidung0"/>
        <w:numPr>
          <w:ilvl w:val="0"/>
          <w:numId w:val="206"/>
        </w:numPr>
        <w:tabs>
          <w:tab w:val="left" w:pos="385"/>
        </w:tabs>
        <w:spacing w:after="0" w:line="240" w:lineRule="auto"/>
        <w:jc w:val="both"/>
        <w:rPr>
          <w:sz w:val="28"/>
          <w:szCs w:val="28"/>
        </w:rPr>
      </w:pPr>
      <w:bookmarkStart w:id="1975" w:name="bookmark1984"/>
      <w:bookmarkEnd w:id="1975"/>
      <w:r>
        <w:rPr>
          <w:b/>
          <w:bCs/>
          <w:sz w:val="28"/>
          <w:szCs w:val="28"/>
        </w:rPr>
        <w:t xml:space="preserve">Mục tiêu: </w:t>
      </w:r>
      <w:r>
        <w:rPr>
          <w:sz w:val="28"/>
          <w:szCs w:val="28"/>
        </w:rPr>
        <w:t>Thực hiện những hành động thê hiện, phát huy những giá trị của bản thân trong cuộc sống hằng ngày.</w:t>
      </w:r>
    </w:p>
    <w:p w14:paraId="5711F449" w14:textId="77777777" w:rsidR="00150A58" w:rsidRDefault="00837037" w:rsidP="00B27DAC">
      <w:pPr>
        <w:pStyle w:val="Tiu20"/>
        <w:keepNext/>
        <w:keepLines/>
        <w:numPr>
          <w:ilvl w:val="0"/>
          <w:numId w:val="206"/>
        </w:numPr>
        <w:tabs>
          <w:tab w:val="left" w:pos="390"/>
        </w:tabs>
        <w:spacing w:after="0" w:line="240" w:lineRule="auto"/>
        <w:jc w:val="both"/>
        <w:rPr>
          <w:sz w:val="28"/>
          <w:szCs w:val="28"/>
        </w:rPr>
      </w:pPr>
      <w:bookmarkStart w:id="1976" w:name="bookmark1987"/>
      <w:bookmarkStart w:id="1977" w:name="bookmark1988"/>
      <w:bookmarkStart w:id="1978" w:name="bookmark1986"/>
      <w:bookmarkStart w:id="1979" w:name="bookmark1985"/>
      <w:bookmarkEnd w:id="1976"/>
      <w:r>
        <w:rPr>
          <w:sz w:val="28"/>
          <w:szCs w:val="28"/>
        </w:rPr>
        <w:lastRenderedPageBreak/>
        <w:t>Nội dung:</w:t>
      </w:r>
      <w:bookmarkEnd w:id="1977"/>
      <w:bookmarkEnd w:id="1978"/>
      <w:bookmarkEnd w:id="1979"/>
    </w:p>
    <w:p w14:paraId="66D577A6"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1980" w:name="bookmark1989"/>
      <w:bookmarkEnd w:id="1980"/>
      <w:r>
        <w:rPr>
          <w:sz w:val="28"/>
          <w:szCs w:val="28"/>
        </w:rPr>
        <w:t>GV yêu cầu HS trả lời câu hỏi ở hoạt động Vận dụng trong SGK Hoạt động trải nghiệm, hướng nghiệp 6.</w:t>
      </w:r>
    </w:p>
    <w:p w14:paraId="265C010F"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1981" w:name="bookmark1990"/>
      <w:bookmarkEnd w:id="1981"/>
      <w:r>
        <w:rPr>
          <w:sz w:val="28"/>
          <w:szCs w:val="28"/>
        </w:rPr>
        <w:t>HS thảo luận và trả lời câu hỏi trong SGK Hoạt động trải nghiệm, hướng nghiệp 6.</w:t>
      </w:r>
    </w:p>
    <w:p w14:paraId="32A1698D" w14:textId="77777777" w:rsidR="00150A58" w:rsidRDefault="00837037" w:rsidP="00B27DAC">
      <w:pPr>
        <w:pStyle w:val="Vnbnnidung0"/>
        <w:numPr>
          <w:ilvl w:val="0"/>
          <w:numId w:val="206"/>
        </w:numPr>
        <w:tabs>
          <w:tab w:val="left" w:pos="390"/>
        </w:tabs>
        <w:spacing w:after="0" w:line="240" w:lineRule="auto"/>
        <w:jc w:val="both"/>
        <w:rPr>
          <w:sz w:val="28"/>
          <w:szCs w:val="28"/>
        </w:rPr>
      </w:pPr>
      <w:bookmarkStart w:id="1982" w:name="bookmark1991"/>
      <w:bookmarkEnd w:id="1982"/>
      <w:r>
        <w:rPr>
          <w:b/>
          <w:bCs/>
          <w:sz w:val="28"/>
          <w:szCs w:val="28"/>
        </w:rPr>
        <w:t xml:space="preserve">Sản phẩm: </w:t>
      </w:r>
      <w:r>
        <w:rPr>
          <w:sz w:val="28"/>
          <w:szCs w:val="28"/>
        </w:rPr>
        <w:t>Kết quả của HS</w:t>
      </w:r>
    </w:p>
    <w:p w14:paraId="755B1C8A" w14:textId="77777777" w:rsidR="00150A58" w:rsidRDefault="00837037" w:rsidP="00B27DAC">
      <w:pPr>
        <w:pStyle w:val="Tiu20"/>
        <w:keepNext/>
        <w:keepLines/>
        <w:numPr>
          <w:ilvl w:val="0"/>
          <w:numId w:val="206"/>
        </w:numPr>
        <w:tabs>
          <w:tab w:val="left" w:pos="395"/>
        </w:tabs>
        <w:spacing w:after="0" w:line="240" w:lineRule="auto"/>
        <w:jc w:val="both"/>
        <w:rPr>
          <w:sz w:val="28"/>
          <w:szCs w:val="28"/>
        </w:rPr>
      </w:pPr>
      <w:bookmarkStart w:id="1983" w:name="bookmark1994"/>
      <w:bookmarkStart w:id="1984" w:name="bookmark1995"/>
      <w:bookmarkStart w:id="1985" w:name="bookmark1992"/>
      <w:bookmarkStart w:id="1986" w:name="bookmark1993"/>
      <w:bookmarkEnd w:id="1983"/>
      <w:r>
        <w:rPr>
          <w:sz w:val="28"/>
          <w:szCs w:val="28"/>
        </w:rPr>
        <w:t>Tổ chức thực hiện:</w:t>
      </w:r>
      <w:bookmarkEnd w:id="1984"/>
      <w:bookmarkEnd w:id="1985"/>
      <w:bookmarkEnd w:id="1986"/>
    </w:p>
    <w:p w14:paraId="4362BD90" w14:textId="77777777" w:rsidR="00150A58" w:rsidRDefault="00837037" w:rsidP="00A5492F">
      <w:pPr>
        <w:pStyle w:val="Vnbnnidung0"/>
        <w:spacing w:after="0" w:line="240" w:lineRule="auto"/>
        <w:jc w:val="both"/>
        <w:rPr>
          <w:sz w:val="28"/>
          <w:szCs w:val="28"/>
        </w:rPr>
      </w:pPr>
      <w:r>
        <w:rPr>
          <w:sz w:val="28"/>
          <w:szCs w:val="28"/>
        </w:rPr>
        <w:t>GV yêu cầu và khích lệ HS thường xuyên thực hiện những việc sau:</w:t>
      </w:r>
    </w:p>
    <w:p w14:paraId="3E0F18A7"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1987" w:name="bookmark1996"/>
      <w:bookmarkEnd w:id="1987"/>
      <w:r>
        <w:rPr>
          <w:sz w:val="28"/>
          <w:szCs w:val="28"/>
        </w:rPr>
        <w:t>The hiện những giá trị của bản thân trong cuộc sống hang ngày.</w:t>
      </w:r>
    </w:p>
    <w:p w14:paraId="64318240" w14:textId="77777777" w:rsidR="00150A58" w:rsidRDefault="00837037" w:rsidP="00B27DAC">
      <w:pPr>
        <w:pStyle w:val="Vnbnnidung0"/>
        <w:numPr>
          <w:ilvl w:val="0"/>
          <w:numId w:val="198"/>
        </w:numPr>
        <w:tabs>
          <w:tab w:val="left" w:pos="278"/>
        </w:tabs>
        <w:spacing w:after="0" w:line="240" w:lineRule="auto"/>
        <w:jc w:val="both"/>
        <w:rPr>
          <w:sz w:val="28"/>
          <w:szCs w:val="28"/>
        </w:rPr>
      </w:pPr>
      <w:bookmarkStart w:id="1988" w:name="bookmark1997"/>
      <w:bookmarkEnd w:id="1988"/>
      <w:r>
        <w:rPr>
          <w:sz w:val="28"/>
          <w:szCs w:val="28"/>
        </w:rPr>
        <w:t>Chia sẻ với cha mẹ, người thân về những giá trị của mình và hòi thêm nhận xét của gia đình.</w:t>
      </w:r>
    </w:p>
    <w:p w14:paraId="5A5ECB4F" w14:textId="77777777" w:rsidR="00150A58" w:rsidRDefault="00837037" w:rsidP="00B27DAC">
      <w:pPr>
        <w:pStyle w:val="Vnbnnidung0"/>
        <w:numPr>
          <w:ilvl w:val="0"/>
          <w:numId w:val="198"/>
        </w:numPr>
        <w:tabs>
          <w:tab w:val="left" w:pos="278"/>
        </w:tabs>
        <w:spacing w:after="0" w:line="240" w:lineRule="auto"/>
        <w:jc w:val="both"/>
        <w:rPr>
          <w:sz w:val="28"/>
          <w:szCs w:val="28"/>
        </w:rPr>
      </w:pPr>
      <w:bookmarkStart w:id="1989" w:name="bookmark1998"/>
      <w:bookmarkEnd w:id="1989"/>
      <w:r>
        <w:rPr>
          <w:sz w:val="28"/>
          <w:szCs w:val="28"/>
        </w:rPr>
        <w:t>Để nghị gia đình tạo điểu kiện giúp em thể hiện và phát huy những giá trị của bản thân.</w:t>
      </w:r>
    </w:p>
    <w:p w14:paraId="01AA6B6C" w14:textId="77777777" w:rsidR="00150A58" w:rsidRDefault="00F36DC3" w:rsidP="00A5492F">
      <w:pPr>
        <w:pStyle w:val="Tiu20"/>
        <w:keepNext/>
        <w:keepLines/>
        <w:spacing w:after="0" w:line="240" w:lineRule="auto"/>
        <w:jc w:val="both"/>
        <w:rPr>
          <w:sz w:val="28"/>
          <w:szCs w:val="28"/>
        </w:rPr>
      </w:pPr>
      <w:bookmarkStart w:id="1990" w:name="bookmark2000"/>
      <w:bookmarkStart w:id="1991" w:name="bookmark2001"/>
      <w:bookmarkStart w:id="1992" w:name="bookmark1999"/>
      <w:r>
        <w:rPr>
          <w:sz w:val="28"/>
          <w:szCs w:val="28"/>
        </w:rPr>
        <w:t>T</w:t>
      </w:r>
      <w:r>
        <w:rPr>
          <w:sz w:val="28"/>
          <w:szCs w:val="28"/>
          <w:lang w:val="en-US"/>
        </w:rPr>
        <w:t>Ổ</w:t>
      </w:r>
      <w:r w:rsidR="00837037">
        <w:rPr>
          <w:sz w:val="28"/>
          <w:szCs w:val="28"/>
        </w:rPr>
        <w:t>NG KẾT</w:t>
      </w:r>
      <w:bookmarkEnd w:id="1990"/>
      <w:bookmarkEnd w:id="1991"/>
      <w:bookmarkEnd w:id="1992"/>
    </w:p>
    <w:p w14:paraId="01E7B9EC" w14:textId="77777777" w:rsidR="00F36DC3" w:rsidRPr="00F36DC3" w:rsidRDefault="00837037" w:rsidP="00B27DAC">
      <w:pPr>
        <w:pStyle w:val="Vnbnnidung0"/>
        <w:numPr>
          <w:ilvl w:val="0"/>
          <w:numId w:val="198"/>
        </w:numPr>
        <w:tabs>
          <w:tab w:val="left" w:pos="278"/>
        </w:tabs>
        <w:spacing w:after="0" w:line="240" w:lineRule="auto"/>
        <w:jc w:val="both"/>
        <w:rPr>
          <w:sz w:val="28"/>
          <w:szCs w:val="28"/>
        </w:rPr>
      </w:pPr>
      <w:bookmarkStart w:id="1993" w:name="bookmark2002"/>
      <w:bookmarkEnd w:id="1993"/>
      <w:r>
        <w:rPr>
          <w:sz w:val="28"/>
          <w:szCs w:val="28"/>
        </w:rPr>
        <w:t>GV yêu cầu HS chia sẻ những điều thu hoạch/ kinh nghiệm học được sau khi tham gia các hoạt động.</w:t>
      </w:r>
    </w:p>
    <w:p w14:paraId="31D4423E" w14:textId="77777777" w:rsidR="00150A58" w:rsidRPr="00F36DC3" w:rsidRDefault="00837037" w:rsidP="00F36DC3">
      <w:pPr>
        <w:pStyle w:val="Vnbnnidung0"/>
        <w:tabs>
          <w:tab w:val="left" w:pos="278"/>
        </w:tabs>
        <w:spacing w:after="0" w:line="240" w:lineRule="auto"/>
        <w:jc w:val="both"/>
        <w:rPr>
          <w:sz w:val="28"/>
          <w:szCs w:val="28"/>
        </w:rPr>
      </w:pPr>
      <w:r w:rsidRPr="00F36DC3">
        <w:rPr>
          <w:sz w:val="28"/>
          <w:szCs w:val="28"/>
        </w:rPr>
        <w:t>- GV kết luận chung: Mỗi người đều có những giá trị. cẩn phát hiện được những giá trị cùa mình để phát huy bằng cách thế hiện thái độ, thực hiện các hành động, hành vi phù họp với giá trị. Chúng ta cần phải tôn trọng giá trị riêng của người khác.</w:t>
      </w:r>
    </w:p>
    <w:p w14:paraId="36FE1524" w14:textId="77777777" w:rsidR="00150A58" w:rsidRDefault="00837037" w:rsidP="00A5492F">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346900" w14:paraId="7639AB0B" w14:textId="77777777" w:rsidTr="00346900">
        <w:tc>
          <w:tcPr>
            <w:tcW w:w="2538" w:type="dxa"/>
          </w:tcPr>
          <w:p w14:paraId="4C7DE95C" w14:textId="77777777" w:rsidR="00346900" w:rsidRDefault="00346900" w:rsidP="00A5492F">
            <w:pPr>
              <w:pStyle w:val="Chthchbng0"/>
              <w:rPr>
                <w:sz w:val="28"/>
                <w:szCs w:val="28"/>
                <w:lang w:val="en-US"/>
              </w:rPr>
            </w:pPr>
            <w:r>
              <w:rPr>
                <w:b w:val="0"/>
                <w:bCs w:val="0"/>
                <w:sz w:val="28"/>
                <w:szCs w:val="28"/>
              </w:rPr>
              <w:t>Hình thức đánh giá</w:t>
            </w:r>
          </w:p>
        </w:tc>
        <w:tc>
          <w:tcPr>
            <w:tcW w:w="3420" w:type="dxa"/>
          </w:tcPr>
          <w:p w14:paraId="156E3BC0" w14:textId="77777777" w:rsidR="00346900" w:rsidRPr="00346900" w:rsidRDefault="00346900" w:rsidP="00346900">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40F6F99C" w14:textId="77777777" w:rsidR="00346900" w:rsidRPr="00346900" w:rsidRDefault="00346900" w:rsidP="00A5492F">
            <w:pPr>
              <w:pStyle w:val="Chthchbng0"/>
              <w:rPr>
                <w:b w:val="0"/>
                <w:sz w:val="28"/>
                <w:szCs w:val="28"/>
                <w:lang w:val="en-US"/>
              </w:rPr>
            </w:pPr>
            <w:r w:rsidRPr="00346900">
              <w:rPr>
                <w:b w:val="0"/>
                <w:bCs w:val="0"/>
                <w:sz w:val="28"/>
                <w:szCs w:val="28"/>
              </w:rPr>
              <w:t>Công cụ đánh giá</w:t>
            </w:r>
          </w:p>
        </w:tc>
        <w:tc>
          <w:tcPr>
            <w:tcW w:w="1505" w:type="dxa"/>
          </w:tcPr>
          <w:p w14:paraId="5DD2ACBD" w14:textId="77777777" w:rsidR="00346900" w:rsidRPr="00346900" w:rsidRDefault="00346900" w:rsidP="00346900">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46900" w14:paraId="4B9C6E11" w14:textId="77777777" w:rsidTr="00346900">
        <w:tc>
          <w:tcPr>
            <w:tcW w:w="2538" w:type="dxa"/>
          </w:tcPr>
          <w:p w14:paraId="1D63C3C7" w14:textId="77777777" w:rsidR="00346900" w:rsidRPr="00346900" w:rsidRDefault="00346900"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175A69A9" w14:textId="77777777" w:rsidR="00346900" w:rsidRPr="00C92098" w:rsidRDefault="00346900" w:rsidP="00346900">
            <w:pPr>
              <w:pStyle w:val="Chthchbng0"/>
              <w:rPr>
                <w:b w:val="0"/>
                <w:sz w:val="28"/>
                <w:szCs w:val="28"/>
              </w:rPr>
            </w:pPr>
            <w:r w:rsidRPr="00346900">
              <w:rPr>
                <w:b w:val="0"/>
                <w:sz w:val="28"/>
                <w:szCs w:val="28"/>
              </w:rPr>
              <w:t>Tạo cơ hội thực hành cho người họ</w:t>
            </w:r>
            <w:r w:rsidRPr="00C92098">
              <w:rPr>
                <w:b w:val="0"/>
                <w:sz w:val="28"/>
                <w:szCs w:val="28"/>
              </w:rPr>
              <w:t>c.</w:t>
            </w:r>
          </w:p>
        </w:tc>
        <w:tc>
          <w:tcPr>
            <w:tcW w:w="3420" w:type="dxa"/>
          </w:tcPr>
          <w:p w14:paraId="02942D00" w14:textId="77777777" w:rsidR="00346900" w:rsidRPr="00346900" w:rsidRDefault="00346900"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098EF9BF" w14:textId="77777777" w:rsidR="00346900" w:rsidRPr="00346900" w:rsidRDefault="00346900"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4D0FD653" w14:textId="77777777" w:rsidR="00346900" w:rsidRPr="00346900" w:rsidRDefault="00346900"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739E18FD" w14:textId="77777777" w:rsidR="00346900" w:rsidRPr="00C92098" w:rsidRDefault="00346900" w:rsidP="00346900">
            <w:pPr>
              <w:pStyle w:val="Chthchbng0"/>
              <w:rPr>
                <w:b w:val="0"/>
                <w:sz w:val="28"/>
                <w:szCs w:val="28"/>
              </w:rPr>
            </w:pPr>
            <w:r w:rsidRPr="00346900">
              <w:rPr>
                <w:b w:val="0"/>
                <w:sz w:val="28"/>
                <w:szCs w:val="28"/>
              </w:rPr>
              <w:t>Phù h</w:t>
            </w:r>
            <w:r w:rsidRPr="00C92098">
              <w:rPr>
                <w:b w:val="0"/>
                <w:sz w:val="28"/>
                <w:szCs w:val="28"/>
              </w:rPr>
              <w:t>ợ</w:t>
            </w:r>
            <w:r w:rsidRPr="00346900">
              <w:rPr>
                <w:b w:val="0"/>
                <w:sz w:val="28"/>
                <w:szCs w:val="28"/>
              </w:rPr>
              <w:t>p với mục tiêu, nội dung</w:t>
            </w:r>
          </w:p>
        </w:tc>
        <w:tc>
          <w:tcPr>
            <w:tcW w:w="2365" w:type="dxa"/>
          </w:tcPr>
          <w:p w14:paraId="13319394" w14:textId="77777777" w:rsidR="00346900" w:rsidRPr="00346900" w:rsidRDefault="00346900" w:rsidP="00346900">
            <w:pPr>
              <w:pStyle w:val="Khc0"/>
              <w:tabs>
                <w:tab w:val="left" w:pos="331"/>
              </w:tabs>
              <w:spacing w:after="0" w:line="240" w:lineRule="auto"/>
              <w:rPr>
                <w:sz w:val="28"/>
                <w:szCs w:val="28"/>
              </w:rPr>
            </w:pPr>
            <w:r w:rsidRPr="00C92098">
              <w:rPr>
                <w:sz w:val="28"/>
                <w:szCs w:val="28"/>
              </w:rPr>
              <w:t xml:space="preserve">- </w:t>
            </w:r>
            <w:r w:rsidRPr="00346900">
              <w:rPr>
                <w:sz w:val="28"/>
                <w:szCs w:val="28"/>
              </w:rPr>
              <w:t>Báo cáo thực hiện công việc.</w:t>
            </w:r>
          </w:p>
          <w:p w14:paraId="6FF75D5E" w14:textId="77777777" w:rsidR="00346900" w:rsidRPr="00346900" w:rsidRDefault="00346900" w:rsidP="00346900">
            <w:pPr>
              <w:pStyle w:val="Khc0"/>
              <w:tabs>
                <w:tab w:val="left" w:pos="263"/>
              </w:tabs>
              <w:spacing w:after="0" w:line="240" w:lineRule="auto"/>
              <w:rPr>
                <w:sz w:val="28"/>
                <w:szCs w:val="28"/>
              </w:rPr>
            </w:pPr>
            <w:r w:rsidRPr="00C92098">
              <w:rPr>
                <w:sz w:val="28"/>
                <w:szCs w:val="28"/>
              </w:rPr>
              <w:t xml:space="preserve">- </w:t>
            </w:r>
            <w:r w:rsidRPr="00346900">
              <w:rPr>
                <w:sz w:val="28"/>
                <w:szCs w:val="28"/>
              </w:rPr>
              <w:t>Hệ thống câu hỏi và bài tập</w:t>
            </w:r>
          </w:p>
          <w:p w14:paraId="7FC5DFB9" w14:textId="77777777" w:rsidR="00346900" w:rsidRPr="00346900" w:rsidRDefault="00346900" w:rsidP="00346900">
            <w:pPr>
              <w:pStyle w:val="Chthchbng0"/>
              <w:rPr>
                <w:b w:val="0"/>
                <w:sz w:val="28"/>
                <w:szCs w:val="28"/>
                <w:lang w:val="en-US"/>
              </w:rPr>
            </w:pPr>
            <w:r w:rsidRPr="00346900">
              <w:rPr>
                <w:b w:val="0"/>
                <w:sz w:val="28"/>
                <w:szCs w:val="28"/>
              </w:rPr>
              <w:t>Trao đổi, thảo luận</w:t>
            </w:r>
          </w:p>
        </w:tc>
        <w:tc>
          <w:tcPr>
            <w:tcW w:w="1505" w:type="dxa"/>
          </w:tcPr>
          <w:p w14:paraId="6524B0B8" w14:textId="77777777" w:rsidR="00346900" w:rsidRDefault="00346900" w:rsidP="00A5492F">
            <w:pPr>
              <w:pStyle w:val="Chthchbng0"/>
              <w:rPr>
                <w:sz w:val="28"/>
                <w:szCs w:val="28"/>
                <w:lang w:val="en-US"/>
              </w:rPr>
            </w:pPr>
          </w:p>
        </w:tc>
      </w:tr>
    </w:tbl>
    <w:p w14:paraId="4B37593E" w14:textId="77777777" w:rsidR="00346900" w:rsidRPr="00346900" w:rsidRDefault="00346900" w:rsidP="00A5492F">
      <w:pPr>
        <w:pStyle w:val="Chthchbng0"/>
        <w:rPr>
          <w:sz w:val="28"/>
          <w:szCs w:val="28"/>
          <w:lang w:val="en-US"/>
        </w:rPr>
      </w:pPr>
    </w:p>
    <w:p w14:paraId="25677BE9" w14:textId="77777777" w:rsidR="00150A58" w:rsidRPr="00346900" w:rsidRDefault="00346900" w:rsidP="00A5492F">
      <w:pPr>
        <w:pStyle w:val="Chthchbng0"/>
        <w:rPr>
          <w:sz w:val="28"/>
          <w:szCs w:val="28"/>
        </w:rPr>
      </w:pPr>
      <w:r>
        <w:rPr>
          <w:sz w:val="28"/>
          <w:szCs w:val="28"/>
        </w:rPr>
        <w:t>V. H</w:t>
      </w:r>
      <w:r>
        <w:rPr>
          <w:sz w:val="28"/>
          <w:szCs w:val="28"/>
          <w:lang w:val="en-US"/>
        </w:rPr>
        <w:t>Ồ SƠ</w:t>
      </w:r>
      <w:r w:rsidR="00837037">
        <w:rPr>
          <w:sz w:val="28"/>
          <w:szCs w:val="28"/>
        </w:rPr>
        <w:t xml:space="preserve"> DẠY HỌC </w:t>
      </w:r>
      <w:r w:rsidR="00837037" w:rsidRPr="00346900">
        <w:rPr>
          <w:b w:val="0"/>
          <w:bCs w:val="0"/>
          <w:iCs/>
          <w:sz w:val="28"/>
          <w:szCs w:val="28"/>
        </w:rPr>
        <w:t>(Đính kèm các phiếu học tập/bảng kiêm....)</w:t>
      </w:r>
    </w:p>
    <w:p w14:paraId="0E097210" w14:textId="77777777" w:rsidR="00150A58" w:rsidRDefault="00150A58" w:rsidP="00A5492F">
      <w:pPr>
        <w:rPr>
          <w:rFonts w:ascii="Times New Roman" w:hAnsi="Times New Roman" w:cs="Times New Roman"/>
          <w:sz w:val="28"/>
          <w:szCs w:val="28"/>
          <w:lang w:val="en-US"/>
        </w:rPr>
      </w:pPr>
    </w:p>
    <w:p w14:paraId="1B69902E" w14:textId="77777777" w:rsidR="00F36DC3" w:rsidRDefault="00F36DC3" w:rsidP="00A5492F">
      <w:pPr>
        <w:rPr>
          <w:rFonts w:ascii="Times New Roman" w:hAnsi="Times New Roman" w:cs="Times New Roman"/>
          <w:sz w:val="28"/>
          <w:szCs w:val="28"/>
          <w:lang w:val="en-US"/>
        </w:rPr>
      </w:pPr>
    </w:p>
    <w:p w14:paraId="3BCCE950" w14:textId="77777777" w:rsidR="00F36DC3" w:rsidRDefault="00F36DC3" w:rsidP="00A5492F">
      <w:pPr>
        <w:rPr>
          <w:rFonts w:ascii="Times New Roman" w:hAnsi="Times New Roman" w:cs="Times New Roman"/>
          <w:sz w:val="28"/>
          <w:szCs w:val="28"/>
          <w:lang w:val="en-US"/>
        </w:rPr>
      </w:pPr>
    </w:p>
    <w:p w14:paraId="3F1F692B" w14:textId="77777777" w:rsidR="00F36DC3" w:rsidRDefault="00F36DC3" w:rsidP="00A5492F">
      <w:pPr>
        <w:rPr>
          <w:rFonts w:ascii="Times New Roman" w:hAnsi="Times New Roman" w:cs="Times New Roman"/>
          <w:sz w:val="28"/>
          <w:szCs w:val="28"/>
          <w:lang w:val="en-US"/>
        </w:rPr>
      </w:pPr>
    </w:p>
    <w:p w14:paraId="33127EEC" w14:textId="77777777" w:rsidR="00F36DC3" w:rsidRDefault="00F36DC3" w:rsidP="00A5492F">
      <w:pPr>
        <w:rPr>
          <w:rFonts w:ascii="Times New Roman" w:hAnsi="Times New Roman" w:cs="Times New Roman"/>
          <w:sz w:val="28"/>
          <w:szCs w:val="28"/>
          <w:lang w:val="en-US"/>
        </w:rPr>
      </w:pPr>
    </w:p>
    <w:p w14:paraId="679BF794" w14:textId="77777777" w:rsidR="006667A4" w:rsidRDefault="006667A4" w:rsidP="00A5492F">
      <w:pPr>
        <w:rPr>
          <w:rFonts w:ascii="Times New Roman" w:hAnsi="Times New Roman" w:cs="Times New Roman"/>
          <w:sz w:val="28"/>
          <w:szCs w:val="28"/>
          <w:lang w:val="en-US"/>
        </w:rPr>
      </w:pPr>
    </w:p>
    <w:p w14:paraId="6575CC6B" w14:textId="77777777" w:rsidR="006667A4" w:rsidRDefault="006667A4" w:rsidP="00A5492F">
      <w:pPr>
        <w:rPr>
          <w:rFonts w:ascii="Times New Roman" w:hAnsi="Times New Roman" w:cs="Times New Roman"/>
          <w:sz w:val="28"/>
          <w:szCs w:val="28"/>
          <w:lang w:val="en-US"/>
        </w:rPr>
      </w:pPr>
    </w:p>
    <w:p w14:paraId="73301509" w14:textId="77777777" w:rsidR="006667A4" w:rsidRDefault="006667A4" w:rsidP="00A5492F">
      <w:pPr>
        <w:rPr>
          <w:rFonts w:ascii="Times New Roman" w:hAnsi="Times New Roman" w:cs="Times New Roman"/>
          <w:sz w:val="28"/>
          <w:szCs w:val="28"/>
          <w:lang w:val="en-US"/>
        </w:rPr>
      </w:pPr>
    </w:p>
    <w:p w14:paraId="16A3F741" w14:textId="77777777" w:rsidR="00940D59" w:rsidRDefault="00940D59" w:rsidP="00C74ECE">
      <w:pPr>
        <w:pStyle w:val="Vnbnnidung0"/>
        <w:spacing w:after="0" w:line="240" w:lineRule="auto"/>
        <w:ind w:right="-387"/>
        <w:rPr>
          <w:sz w:val="28"/>
          <w:szCs w:val="28"/>
        </w:rPr>
      </w:pPr>
    </w:p>
    <w:p w14:paraId="2B512B31" w14:textId="77777777" w:rsidR="00150A58" w:rsidRPr="00C92098" w:rsidRDefault="00837037" w:rsidP="00F36DC3">
      <w:pPr>
        <w:pStyle w:val="Vnbnnidung0"/>
        <w:spacing w:after="0" w:line="240" w:lineRule="auto"/>
        <w:ind w:left="-180" w:right="-387"/>
        <w:rPr>
          <w:sz w:val="28"/>
          <w:szCs w:val="28"/>
        </w:rPr>
      </w:pPr>
      <w:r>
        <w:rPr>
          <w:sz w:val="28"/>
          <w:szCs w:val="28"/>
        </w:rPr>
        <w:t>Ngày soạn:</w:t>
      </w:r>
      <w:r w:rsidR="00F36DC3" w:rsidRPr="00C92098">
        <w:rPr>
          <w:sz w:val="28"/>
          <w:szCs w:val="28"/>
        </w:rPr>
        <w:t xml:space="preserve"> 24/10/2021</w:t>
      </w:r>
    </w:p>
    <w:p w14:paraId="63F2C194" w14:textId="77777777" w:rsidR="00150A58" w:rsidRDefault="00F36DC3" w:rsidP="00F36DC3">
      <w:pPr>
        <w:pStyle w:val="Vnbnnidung0"/>
        <w:spacing w:after="0" w:line="240" w:lineRule="auto"/>
        <w:ind w:left="-180" w:right="-387"/>
        <w:jc w:val="center"/>
        <w:rPr>
          <w:b/>
          <w:bCs/>
          <w:sz w:val="32"/>
          <w:szCs w:val="32"/>
        </w:rPr>
      </w:pPr>
      <w:r>
        <w:rPr>
          <w:b/>
          <w:sz w:val="28"/>
          <w:szCs w:val="28"/>
        </w:rPr>
        <w:t xml:space="preserve">TUẦN 8- </w:t>
      </w:r>
      <w:r w:rsidRPr="00F36DC3">
        <w:rPr>
          <w:b/>
          <w:color w:val="FF0000"/>
          <w:sz w:val="28"/>
          <w:szCs w:val="28"/>
        </w:rPr>
        <w:t xml:space="preserve">TIẾT </w:t>
      </w:r>
      <w:r w:rsidRPr="00C92098">
        <w:rPr>
          <w:b/>
          <w:color w:val="FF0000"/>
          <w:sz w:val="28"/>
          <w:szCs w:val="28"/>
        </w:rPr>
        <w:t>24</w:t>
      </w:r>
      <w:r w:rsidRPr="00C92098">
        <w:rPr>
          <w:b/>
          <w:sz w:val="28"/>
          <w:szCs w:val="28"/>
        </w:rPr>
        <w:t>-</w:t>
      </w:r>
      <w:r w:rsidR="00837037" w:rsidRPr="00F36DC3">
        <w:rPr>
          <w:b/>
          <w:sz w:val="28"/>
          <w:szCs w:val="28"/>
        </w:rPr>
        <w:t xml:space="preserve"> SINH HOẠT LỚP</w:t>
      </w:r>
      <w:r w:rsidR="00837037" w:rsidRPr="00F36DC3">
        <w:rPr>
          <w:b/>
          <w:sz w:val="28"/>
          <w:szCs w:val="28"/>
        </w:rPr>
        <w:br/>
      </w:r>
      <w:r w:rsidR="00837037" w:rsidRPr="00F36DC3">
        <w:rPr>
          <w:b/>
          <w:bCs/>
          <w:sz w:val="32"/>
          <w:szCs w:val="32"/>
        </w:rPr>
        <w:t>GIÁ TRỊ CỦA TÔI, GIÁ TRỊ CỦA BẠN</w:t>
      </w:r>
    </w:p>
    <w:p w14:paraId="72F92F3E" w14:textId="77777777" w:rsidR="00E040F3" w:rsidRPr="00C92098" w:rsidRDefault="00E040F3" w:rsidP="00F36DC3">
      <w:pPr>
        <w:pStyle w:val="Vnbnnidung0"/>
        <w:spacing w:after="0" w:line="240" w:lineRule="auto"/>
        <w:ind w:left="-180" w:right="-387"/>
        <w:jc w:val="center"/>
        <w:rPr>
          <w:b/>
          <w:bCs/>
          <w:sz w:val="32"/>
          <w:szCs w:val="32"/>
        </w:rPr>
      </w:pPr>
      <w:r w:rsidRPr="00C92098">
        <w:rPr>
          <w:b/>
          <w:bCs/>
          <w:sz w:val="32"/>
          <w:szCs w:val="32"/>
        </w:rPr>
        <w:t>ĐÁNH GIÁ CHỦ ĐỀ 2</w:t>
      </w:r>
    </w:p>
    <w:p w14:paraId="5C964D9D" w14:textId="77777777" w:rsidR="00150A58" w:rsidRDefault="009C0D5F" w:rsidP="009C0D5F">
      <w:pPr>
        <w:pStyle w:val="Vnbnnidung0"/>
        <w:tabs>
          <w:tab w:val="left" w:pos="341"/>
        </w:tabs>
        <w:spacing w:after="0" w:line="240" w:lineRule="auto"/>
        <w:ind w:left="-180" w:right="-387"/>
        <w:rPr>
          <w:sz w:val="28"/>
          <w:szCs w:val="28"/>
        </w:rPr>
      </w:pPr>
      <w:bookmarkStart w:id="1994" w:name="bookmark2003"/>
      <w:bookmarkEnd w:id="1994"/>
      <w:r w:rsidRPr="00C92098">
        <w:rPr>
          <w:b/>
          <w:bCs/>
          <w:sz w:val="28"/>
          <w:szCs w:val="28"/>
        </w:rPr>
        <w:lastRenderedPageBreak/>
        <w:t xml:space="preserve">I. </w:t>
      </w:r>
      <w:r w:rsidR="00837037">
        <w:rPr>
          <w:b/>
          <w:bCs/>
          <w:sz w:val="28"/>
          <w:szCs w:val="28"/>
        </w:rPr>
        <w:t>MỤC TIÊU</w:t>
      </w:r>
    </w:p>
    <w:p w14:paraId="0D2C760D" w14:textId="77777777" w:rsidR="00150A58" w:rsidRDefault="009C0D5F" w:rsidP="009C0D5F">
      <w:pPr>
        <w:pStyle w:val="Tiu20"/>
        <w:keepNext/>
        <w:keepLines/>
        <w:tabs>
          <w:tab w:val="left" w:pos="370"/>
        </w:tabs>
        <w:spacing w:after="0" w:line="240" w:lineRule="auto"/>
        <w:ind w:left="-180" w:right="-387"/>
        <w:rPr>
          <w:sz w:val="28"/>
          <w:szCs w:val="28"/>
        </w:rPr>
      </w:pPr>
      <w:bookmarkStart w:id="1995" w:name="bookmark2006"/>
      <w:bookmarkStart w:id="1996" w:name="bookmark2005"/>
      <w:bookmarkStart w:id="1997" w:name="bookmark2004"/>
      <w:bookmarkStart w:id="1998" w:name="bookmark2007"/>
      <w:bookmarkEnd w:id="1995"/>
      <w:r w:rsidRPr="00C92098">
        <w:rPr>
          <w:sz w:val="28"/>
          <w:szCs w:val="28"/>
        </w:rPr>
        <w:t xml:space="preserve">1. </w:t>
      </w:r>
      <w:r w:rsidR="00837037">
        <w:rPr>
          <w:sz w:val="28"/>
          <w:szCs w:val="28"/>
        </w:rPr>
        <w:t>Kiến thức</w:t>
      </w:r>
      <w:bookmarkEnd w:id="1996"/>
      <w:bookmarkEnd w:id="1997"/>
      <w:bookmarkEnd w:id="1998"/>
    </w:p>
    <w:p w14:paraId="7DB9876B" w14:textId="77777777" w:rsidR="00150A58" w:rsidRDefault="00837037" w:rsidP="00F36DC3">
      <w:pPr>
        <w:pStyle w:val="Vnbnnidung0"/>
        <w:spacing w:after="0" w:line="240" w:lineRule="auto"/>
        <w:ind w:left="-180" w:right="-387"/>
        <w:rPr>
          <w:sz w:val="28"/>
          <w:szCs w:val="28"/>
        </w:rPr>
      </w:pPr>
      <w:r>
        <w:rPr>
          <w:sz w:val="28"/>
          <w:szCs w:val="28"/>
        </w:rPr>
        <w:t>Sau khi tham gia hoạt động này, HS có khả năng:</w:t>
      </w:r>
    </w:p>
    <w:p w14:paraId="518D04A3" w14:textId="77777777" w:rsidR="00150A58" w:rsidRDefault="009C0D5F" w:rsidP="009C0D5F">
      <w:pPr>
        <w:pStyle w:val="Vnbnnidung0"/>
        <w:tabs>
          <w:tab w:val="left" w:pos="268"/>
        </w:tabs>
        <w:spacing w:after="0" w:line="240" w:lineRule="auto"/>
        <w:ind w:left="-180" w:right="-387"/>
        <w:rPr>
          <w:sz w:val="28"/>
          <w:szCs w:val="28"/>
        </w:rPr>
      </w:pPr>
      <w:bookmarkStart w:id="1999" w:name="bookmark2008"/>
      <w:bookmarkEnd w:id="1999"/>
      <w:r w:rsidRPr="00C92098">
        <w:rPr>
          <w:sz w:val="28"/>
          <w:szCs w:val="28"/>
        </w:rPr>
        <w:t xml:space="preserve">- </w:t>
      </w:r>
      <w:r w:rsidR="00837037">
        <w:rPr>
          <w:sz w:val="28"/>
          <w:szCs w:val="28"/>
        </w:rPr>
        <w:t>Sơ kết tuần</w:t>
      </w:r>
    </w:p>
    <w:p w14:paraId="29F7C94B" w14:textId="77777777" w:rsidR="00150A58" w:rsidRDefault="009C0D5F" w:rsidP="009C0D5F">
      <w:pPr>
        <w:pStyle w:val="Vnbnnidung0"/>
        <w:tabs>
          <w:tab w:val="left" w:pos="273"/>
        </w:tabs>
        <w:spacing w:after="0" w:line="240" w:lineRule="auto"/>
        <w:ind w:left="-180" w:right="-387"/>
        <w:rPr>
          <w:sz w:val="28"/>
          <w:szCs w:val="28"/>
        </w:rPr>
      </w:pPr>
      <w:bookmarkStart w:id="2000" w:name="bookmark2009"/>
      <w:bookmarkEnd w:id="2000"/>
      <w:r w:rsidRPr="00C92098">
        <w:rPr>
          <w:sz w:val="28"/>
          <w:szCs w:val="28"/>
        </w:rPr>
        <w:t xml:space="preserve">- </w:t>
      </w:r>
      <w:r w:rsidR="00837037">
        <w:rPr>
          <w:sz w:val="28"/>
          <w:szCs w:val="28"/>
        </w:rPr>
        <w:t>Chia sẻ được ý kiến chân thực về nhũng giá trị đã thực sự chi phối hành động, hành vi của bản thân;</w:t>
      </w:r>
    </w:p>
    <w:p w14:paraId="21F20130" w14:textId="77777777" w:rsidR="00150A58" w:rsidRPr="00C92098" w:rsidRDefault="009C0D5F" w:rsidP="009C0D5F">
      <w:pPr>
        <w:pStyle w:val="Vnbnnidung0"/>
        <w:tabs>
          <w:tab w:val="left" w:pos="268"/>
        </w:tabs>
        <w:spacing w:after="0" w:line="240" w:lineRule="auto"/>
        <w:ind w:left="-180" w:right="-387"/>
        <w:rPr>
          <w:sz w:val="28"/>
          <w:szCs w:val="28"/>
        </w:rPr>
      </w:pPr>
      <w:bookmarkStart w:id="2001" w:name="bookmark2010"/>
      <w:bookmarkEnd w:id="2001"/>
      <w:r w:rsidRPr="00C92098">
        <w:rPr>
          <w:sz w:val="28"/>
          <w:szCs w:val="28"/>
        </w:rPr>
        <w:t xml:space="preserve">- </w:t>
      </w:r>
      <w:r w:rsidR="00F36DC3">
        <w:rPr>
          <w:sz w:val="28"/>
          <w:szCs w:val="28"/>
        </w:rPr>
        <w:t>Bày t</w:t>
      </w:r>
      <w:r w:rsidR="00F36DC3" w:rsidRPr="00C92098">
        <w:rPr>
          <w:sz w:val="28"/>
          <w:szCs w:val="28"/>
        </w:rPr>
        <w:t>ỏ</w:t>
      </w:r>
      <w:r w:rsidR="00837037">
        <w:rPr>
          <w:sz w:val="28"/>
          <w:szCs w:val="28"/>
        </w:rPr>
        <w:t xml:space="preserve"> thái độ tôn trọng những giá trị chung và giá trị riêng của từng người</w:t>
      </w:r>
      <w:r w:rsidR="00E040F3" w:rsidRPr="00C92098">
        <w:rPr>
          <w:sz w:val="28"/>
          <w:szCs w:val="28"/>
        </w:rPr>
        <w:t>.</w:t>
      </w:r>
    </w:p>
    <w:p w14:paraId="5C245817" w14:textId="77777777" w:rsidR="00E040F3" w:rsidRPr="00C92098" w:rsidRDefault="00E040F3" w:rsidP="009C0D5F">
      <w:pPr>
        <w:pStyle w:val="Vnbnnidung0"/>
        <w:tabs>
          <w:tab w:val="left" w:pos="268"/>
        </w:tabs>
        <w:spacing w:after="0" w:line="240" w:lineRule="auto"/>
        <w:ind w:left="-180" w:right="-387"/>
        <w:rPr>
          <w:sz w:val="28"/>
          <w:szCs w:val="28"/>
        </w:rPr>
      </w:pPr>
      <w:r w:rsidRPr="00C92098">
        <w:rPr>
          <w:sz w:val="28"/>
          <w:szCs w:val="28"/>
        </w:rPr>
        <w:t>- HS đánh giá lại những gì đã học được trong chủ đề 1.</w:t>
      </w:r>
    </w:p>
    <w:p w14:paraId="79545965" w14:textId="77777777" w:rsidR="00150A58" w:rsidRDefault="009C0D5F" w:rsidP="009C0D5F">
      <w:pPr>
        <w:pStyle w:val="Tiu20"/>
        <w:keepNext/>
        <w:keepLines/>
        <w:tabs>
          <w:tab w:val="left" w:pos="385"/>
        </w:tabs>
        <w:spacing w:after="0" w:line="240" w:lineRule="auto"/>
        <w:ind w:left="-180" w:right="-387"/>
        <w:rPr>
          <w:sz w:val="28"/>
          <w:szCs w:val="28"/>
        </w:rPr>
      </w:pPr>
      <w:bookmarkStart w:id="2002" w:name="bookmark2013"/>
      <w:bookmarkStart w:id="2003" w:name="bookmark2014"/>
      <w:bookmarkStart w:id="2004" w:name="bookmark2012"/>
      <w:bookmarkStart w:id="2005" w:name="bookmark2011"/>
      <w:bookmarkEnd w:id="2002"/>
      <w:r w:rsidRPr="00C92098">
        <w:rPr>
          <w:sz w:val="28"/>
          <w:szCs w:val="28"/>
        </w:rPr>
        <w:t>2.</w:t>
      </w:r>
      <w:r w:rsidR="00837037">
        <w:rPr>
          <w:sz w:val="28"/>
          <w:szCs w:val="28"/>
        </w:rPr>
        <w:t>Năng lực:</w:t>
      </w:r>
      <w:bookmarkEnd w:id="2003"/>
      <w:bookmarkEnd w:id="2004"/>
      <w:bookmarkEnd w:id="2005"/>
    </w:p>
    <w:p w14:paraId="33F67F3D" w14:textId="77777777" w:rsidR="00150A58" w:rsidRDefault="009C0D5F" w:rsidP="009C0D5F">
      <w:pPr>
        <w:pStyle w:val="Vnbnnidung0"/>
        <w:tabs>
          <w:tab w:val="left" w:pos="288"/>
        </w:tabs>
        <w:spacing w:after="0" w:line="240" w:lineRule="auto"/>
        <w:ind w:left="-180" w:right="-387"/>
        <w:rPr>
          <w:sz w:val="28"/>
          <w:szCs w:val="28"/>
        </w:rPr>
      </w:pPr>
      <w:bookmarkStart w:id="2006" w:name="bookmark2015"/>
      <w:bookmarkEnd w:id="2006"/>
      <w:r w:rsidRPr="00C92098">
        <w:rPr>
          <w:b/>
          <w:bCs/>
          <w:i/>
          <w:iCs/>
          <w:sz w:val="28"/>
          <w:szCs w:val="28"/>
        </w:rPr>
        <w:t xml:space="preserve">- </w:t>
      </w:r>
      <w:r w:rsidR="00837037">
        <w:rPr>
          <w:b/>
          <w:bCs/>
          <w:i/>
          <w:iCs/>
          <w:sz w:val="28"/>
          <w:szCs w:val="28"/>
        </w:rPr>
        <w:t>Năng lực chung:</w:t>
      </w:r>
      <w:r w:rsidR="00837037">
        <w:rPr>
          <w:sz w:val="28"/>
          <w:szCs w:val="28"/>
        </w:rPr>
        <w:t xml:space="preserve"> Giao tiếp, hợp tác, tự chủ, tự học, giải quyết vấn đề</w:t>
      </w:r>
    </w:p>
    <w:p w14:paraId="127C1144" w14:textId="77777777" w:rsidR="00150A58" w:rsidRDefault="009C0D5F" w:rsidP="009C0D5F">
      <w:pPr>
        <w:pStyle w:val="Vnbnnidung0"/>
        <w:tabs>
          <w:tab w:val="left" w:pos="288"/>
        </w:tabs>
        <w:spacing w:after="0" w:line="240" w:lineRule="auto"/>
        <w:ind w:left="-180" w:right="-387"/>
        <w:rPr>
          <w:sz w:val="28"/>
          <w:szCs w:val="28"/>
        </w:rPr>
      </w:pPr>
      <w:bookmarkStart w:id="2007" w:name="bookmark2016"/>
      <w:bookmarkEnd w:id="2007"/>
      <w:r w:rsidRPr="00C92098">
        <w:rPr>
          <w:b/>
          <w:bCs/>
          <w:i/>
          <w:iCs/>
          <w:sz w:val="28"/>
          <w:szCs w:val="28"/>
        </w:rPr>
        <w:t xml:space="preserve">- </w:t>
      </w:r>
      <w:r w:rsidR="00837037">
        <w:rPr>
          <w:b/>
          <w:bCs/>
          <w:i/>
          <w:iCs/>
          <w:sz w:val="28"/>
          <w:szCs w:val="28"/>
        </w:rPr>
        <w:t>Năng lực riêng:</w:t>
      </w:r>
    </w:p>
    <w:p w14:paraId="3CAF29D5" w14:textId="77777777" w:rsidR="00150A58" w:rsidRDefault="00837037" w:rsidP="00940D59">
      <w:pPr>
        <w:pStyle w:val="Vnbnnidung0"/>
        <w:spacing w:after="0" w:line="240" w:lineRule="auto"/>
        <w:ind w:left="-180" w:right="-680"/>
        <w:rPr>
          <w:sz w:val="28"/>
          <w:szCs w:val="28"/>
        </w:rPr>
      </w:pPr>
      <w:r>
        <w:rPr>
          <w:sz w:val="28"/>
          <w:szCs w:val="28"/>
        </w:rPr>
        <w:t>+ Làm chủ được cảm xúc của bản thân trong các tình huống giao tiếp, ứng xử khác nhau.</w:t>
      </w:r>
    </w:p>
    <w:p w14:paraId="26E498D6" w14:textId="77777777" w:rsidR="00150A58" w:rsidRDefault="009C0D5F" w:rsidP="009C0D5F">
      <w:pPr>
        <w:pStyle w:val="Vnbnnidung0"/>
        <w:tabs>
          <w:tab w:val="left" w:pos="385"/>
        </w:tabs>
        <w:spacing w:after="0" w:line="240" w:lineRule="auto"/>
        <w:ind w:left="-180" w:right="-387"/>
        <w:rPr>
          <w:sz w:val="28"/>
          <w:szCs w:val="28"/>
        </w:rPr>
      </w:pPr>
      <w:bookmarkStart w:id="2008" w:name="bookmark2017"/>
      <w:bookmarkEnd w:id="2008"/>
      <w:r w:rsidRPr="00C92098">
        <w:rPr>
          <w:b/>
          <w:bCs/>
          <w:sz w:val="28"/>
          <w:szCs w:val="28"/>
        </w:rPr>
        <w:t xml:space="preserve">3. </w:t>
      </w:r>
      <w:r w:rsidR="00837037">
        <w:rPr>
          <w:b/>
          <w:bCs/>
          <w:sz w:val="28"/>
          <w:szCs w:val="28"/>
        </w:rPr>
        <w:t xml:space="preserve">Phẩm chất: </w:t>
      </w:r>
      <w:r w:rsidR="00837037">
        <w:rPr>
          <w:sz w:val="28"/>
          <w:szCs w:val="28"/>
        </w:rPr>
        <w:t>nhân ái, trung thực, trách nhiệm.</w:t>
      </w:r>
    </w:p>
    <w:p w14:paraId="2AC81605" w14:textId="77777777" w:rsidR="00150A58" w:rsidRDefault="009C0D5F" w:rsidP="009C0D5F">
      <w:pPr>
        <w:pStyle w:val="Vnbnnidung0"/>
        <w:tabs>
          <w:tab w:val="left" w:pos="458"/>
        </w:tabs>
        <w:spacing w:after="0" w:line="240" w:lineRule="auto"/>
        <w:ind w:left="-180" w:right="-387"/>
        <w:rPr>
          <w:sz w:val="28"/>
          <w:szCs w:val="28"/>
        </w:rPr>
      </w:pPr>
      <w:bookmarkStart w:id="2009" w:name="bookmark2018"/>
      <w:bookmarkEnd w:id="2009"/>
      <w:r w:rsidRPr="00C92098">
        <w:rPr>
          <w:b/>
          <w:bCs/>
          <w:sz w:val="28"/>
          <w:szCs w:val="28"/>
        </w:rPr>
        <w:t xml:space="preserve">II. </w:t>
      </w:r>
      <w:r w:rsidR="00837037">
        <w:rPr>
          <w:b/>
          <w:bCs/>
          <w:sz w:val="28"/>
          <w:szCs w:val="28"/>
        </w:rPr>
        <w:t>THIẾT BỊ DẠY HỌC VÀ HỌC LIỆU</w:t>
      </w:r>
    </w:p>
    <w:p w14:paraId="59019435" w14:textId="77777777" w:rsidR="00150A58" w:rsidRDefault="009C0D5F" w:rsidP="009C0D5F">
      <w:pPr>
        <w:pStyle w:val="Tiu20"/>
        <w:keepNext/>
        <w:keepLines/>
        <w:tabs>
          <w:tab w:val="left" w:pos="370"/>
        </w:tabs>
        <w:spacing w:after="0" w:line="240" w:lineRule="auto"/>
        <w:ind w:left="-180" w:right="-387"/>
        <w:rPr>
          <w:sz w:val="28"/>
          <w:szCs w:val="28"/>
        </w:rPr>
      </w:pPr>
      <w:bookmarkStart w:id="2010" w:name="bookmark2021"/>
      <w:bookmarkStart w:id="2011" w:name="bookmark2019"/>
      <w:bookmarkStart w:id="2012" w:name="bookmark2020"/>
      <w:bookmarkStart w:id="2013" w:name="bookmark2022"/>
      <w:bookmarkEnd w:id="2010"/>
      <w:r w:rsidRPr="00C92098">
        <w:rPr>
          <w:sz w:val="28"/>
          <w:szCs w:val="28"/>
        </w:rPr>
        <w:t xml:space="preserve">1. </w:t>
      </w:r>
      <w:r w:rsidR="00837037">
        <w:rPr>
          <w:sz w:val="28"/>
          <w:szCs w:val="28"/>
        </w:rPr>
        <w:t>Đối v</w:t>
      </w:r>
      <w:r w:rsidR="00E040F3" w:rsidRPr="00C92098">
        <w:rPr>
          <w:sz w:val="28"/>
          <w:szCs w:val="28"/>
        </w:rPr>
        <w:t xml:space="preserve">ới </w:t>
      </w:r>
      <w:r w:rsidR="00837037">
        <w:rPr>
          <w:sz w:val="28"/>
          <w:szCs w:val="28"/>
        </w:rPr>
        <w:t>GV</w:t>
      </w:r>
      <w:bookmarkEnd w:id="2011"/>
      <w:bookmarkEnd w:id="2012"/>
      <w:bookmarkEnd w:id="2013"/>
    </w:p>
    <w:p w14:paraId="2C9F9FA7" w14:textId="77777777" w:rsidR="00150A58" w:rsidRDefault="009C0D5F" w:rsidP="009C0D5F">
      <w:pPr>
        <w:pStyle w:val="Vnbnnidung0"/>
        <w:tabs>
          <w:tab w:val="left" w:pos="288"/>
        </w:tabs>
        <w:spacing w:after="0" w:line="240" w:lineRule="auto"/>
        <w:ind w:left="-180" w:right="-387"/>
        <w:rPr>
          <w:sz w:val="28"/>
          <w:szCs w:val="28"/>
        </w:rPr>
      </w:pPr>
      <w:bookmarkStart w:id="2014" w:name="bookmark2023"/>
      <w:bookmarkEnd w:id="2014"/>
      <w:r w:rsidRPr="00C92098">
        <w:rPr>
          <w:sz w:val="28"/>
          <w:szCs w:val="28"/>
        </w:rPr>
        <w:t xml:space="preserve">- </w:t>
      </w:r>
      <w:r w:rsidR="00837037">
        <w:rPr>
          <w:sz w:val="28"/>
          <w:szCs w:val="28"/>
        </w:rPr>
        <w:t>Nội dung liên quan buối sinh hoạt lớp.</w:t>
      </w:r>
    </w:p>
    <w:p w14:paraId="02BCA0D0" w14:textId="77777777" w:rsidR="00150A58" w:rsidRDefault="009C0D5F" w:rsidP="009C0D5F">
      <w:pPr>
        <w:pStyle w:val="Vnbnnidung0"/>
        <w:tabs>
          <w:tab w:val="left" w:pos="288"/>
        </w:tabs>
        <w:spacing w:after="0" w:line="240" w:lineRule="auto"/>
        <w:ind w:left="-180" w:right="-387"/>
        <w:rPr>
          <w:sz w:val="28"/>
          <w:szCs w:val="28"/>
        </w:rPr>
      </w:pPr>
      <w:bookmarkStart w:id="2015" w:name="bookmark2024"/>
      <w:bookmarkEnd w:id="2015"/>
      <w:r w:rsidRPr="00C92098">
        <w:rPr>
          <w:sz w:val="28"/>
          <w:szCs w:val="28"/>
        </w:rPr>
        <w:t xml:space="preserve">- </w:t>
      </w:r>
      <w:r>
        <w:rPr>
          <w:sz w:val="28"/>
          <w:szCs w:val="28"/>
        </w:rPr>
        <w:t>K</w:t>
      </w:r>
      <w:r w:rsidRPr="00C92098">
        <w:rPr>
          <w:sz w:val="28"/>
          <w:szCs w:val="28"/>
        </w:rPr>
        <w:t>ế</w:t>
      </w:r>
      <w:r w:rsidR="00837037">
        <w:rPr>
          <w:sz w:val="28"/>
          <w:szCs w:val="28"/>
        </w:rPr>
        <w:t xml:space="preserve"> hoạch tuần mới</w:t>
      </w:r>
    </w:p>
    <w:p w14:paraId="1972088F" w14:textId="77777777" w:rsidR="00150A58" w:rsidRDefault="009C0D5F" w:rsidP="009C0D5F">
      <w:pPr>
        <w:pStyle w:val="Tiu20"/>
        <w:keepNext/>
        <w:keepLines/>
        <w:tabs>
          <w:tab w:val="left" w:pos="380"/>
        </w:tabs>
        <w:spacing w:after="0" w:line="240" w:lineRule="auto"/>
        <w:ind w:left="-180" w:right="-387"/>
        <w:rPr>
          <w:sz w:val="28"/>
          <w:szCs w:val="28"/>
        </w:rPr>
      </w:pPr>
      <w:bookmarkStart w:id="2016" w:name="bookmark2027"/>
      <w:bookmarkStart w:id="2017" w:name="bookmark2026"/>
      <w:bookmarkStart w:id="2018" w:name="bookmark2028"/>
      <w:bookmarkStart w:id="2019" w:name="bookmark2025"/>
      <w:bookmarkEnd w:id="2016"/>
      <w:r w:rsidRPr="00C92098">
        <w:rPr>
          <w:sz w:val="28"/>
          <w:szCs w:val="28"/>
        </w:rPr>
        <w:t xml:space="preserve">2. </w:t>
      </w:r>
      <w:r>
        <w:rPr>
          <w:sz w:val="28"/>
          <w:szCs w:val="28"/>
        </w:rPr>
        <w:t>Đối v</w:t>
      </w:r>
      <w:r w:rsidRPr="00C92098">
        <w:rPr>
          <w:sz w:val="28"/>
          <w:szCs w:val="28"/>
        </w:rPr>
        <w:t>ớ</w:t>
      </w:r>
      <w:r w:rsidR="00837037">
        <w:rPr>
          <w:sz w:val="28"/>
          <w:szCs w:val="28"/>
        </w:rPr>
        <w:t>i HS:</w:t>
      </w:r>
      <w:bookmarkEnd w:id="2017"/>
      <w:bookmarkEnd w:id="2018"/>
      <w:bookmarkEnd w:id="2019"/>
    </w:p>
    <w:p w14:paraId="46BF03E2" w14:textId="77777777" w:rsidR="00150A58" w:rsidRDefault="009C0D5F" w:rsidP="009C0D5F">
      <w:pPr>
        <w:pStyle w:val="Vnbnnidung0"/>
        <w:tabs>
          <w:tab w:val="left" w:pos="288"/>
        </w:tabs>
        <w:spacing w:after="0" w:line="240" w:lineRule="auto"/>
        <w:ind w:left="-180" w:right="-387"/>
        <w:rPr>
          <w:sz w:val="28"/>
          <w:szCs w:val="28"/>
        </w:rPr>
      </w:pPr>
      <w:bookmarkStart w:id="2020" w:name="bookmark2029"/>
      <w:bookmarkEnd w:id="2020"/>
      <w:r w:rsidRPr="00C92098">
        <w:rPr>
          <w:sz w:val="28"/>
          <w:szCs w:val="28"/>
        </w:rPr>
        <w:t xml:space="preserve">- </w:t>
      </w:r>
      <w:r w:rsidR="00837037">
        <w:rPr>
          <w:sz w:val="28"/>
          <w:szCs w:val="28"/>
        </w:rPr>
        <w:t>Bản sơ kết tuần</w:t>
      </w:r>
    </w:p>
    <w:p w14:paraId="2904CCD8" w14:textId="77777777" w:rsidR="00150A58" w:rsidRDefault="009C0D5F" w:rsidP="009C0D5F">
      <w:pPr>
        <w:pStyle w:val="Vnbnnidung0"/>
        <w:tabs>
          <w:tab w:val="left" w:pos="288"/>
        </w:tabs>
        <w:spacing w:after="0" w:line="240" w:lineRule="auto"/>
        <w:ind w:left="-180" w:right="-387"/>
        <w:rPr>
          <w:sz w:val="28"/>
          <w:szCs w:val="28"/>
        </w:rPr>
      </w:pPr>
      <w:bookmarkStart w:id="2021" w:name="bookmark2030"/>
      <w:bookmarkEnd w:id="2021"/>
      <w:r w:rsidRPr="00C92098">
        <w:rPr>
          <w:sz w:val="28"/>
          <w:szCs w:val="28"/>
        </w:rPr>
        <w:t xml:space="preserve">- </w:t>
      </w:r>
      <w:r>
        <w:rPr>
          <w:sz w:val="28"/>
          <w:szCs w:val="28"/>
        </w:rPr>
        <w:t>K</w:t>
      </w:r>
      <w:r w:rsidRPr="00C92098">
        <w:rPr>
          <w:sz w:val="28"/>
          <w:szCs w:val="28"/>
        </w:rPr>
        <w:t>ế</w:t>
      </w:r>
      <w:r w:rsidR="00837037">
        <w:rPr>
          <w:sz w:val="28"/>
          <w:szCs w:val="28"/>
        </w:rPr>
        <w:t xml:space="preserve"> hoạch tuần mới.</w:t>
      </w:r>
    </w:p>
    <w:p w14:paraId="383348D8" w14:textId="77777777" w:rsidR="00150A58" w:rsidRDefault="009C0D5F" w:rsidP="009C0D5F">
      <w:pPr>
        <w:pStyle w:val="Vnbnnidung0"/>
        <w:tabs>
          <w:tab w:val="left" w:pos="560"/>
        </w:tabs>
        <w:spacing w:after="0" w:line="240" w:lineRule="auto"/>
        <w:ind w:left="-180" w:right="-387"/>
        <w:rPr>
          <w:sz w:val="28"/>
          <w:szCs w:val="28"/>
        </w:rPr>
      </w:pPr>
      <w:bookmarkStart w:id="2022" w:name="bookmark2031"/>
      <w:bookmarkEnd w:id="2022"/>
      <w:r w:rsidRPr="00C92098">
        <w:rPr>
          <w:b/>
          <w:bCs/>
          <w:sz w:val="28"/>
          <w:szCs w:val="28"/>
        </w:rPr>
        <w:t xml:space="preserve">III. </w:t>
      </w:r>
      <w:r w:rsidR="00837037">
        <w:rPr>
          <w:b/>
          <w:bCs/>
          <w:sz w:val="28"/>
          <w:szCs w:val="28"/>
        </w:rPr>
        <w:t>TIẾN TRÌNH DẠY HỌC</w:t>
      </w:r>
    </w:p>
    <w:p w14:paraId="227E6029" w14:textId="77777777" w:rsidR="00150A58" w:rsidRDefault="009C0D5F" w:rsidP="009C0D5F">
      <w:pPr>
        <w:pStyle w:val="Tiu20"/>
        <w:keepNext/>
        <w:keepLines/>
        <w:tabs>
          <w:tab w:val="left" w:pos="448"/>
        </w:tabs>
        <w:spacing w:after="0" w:line="240" w:lineRule="auto"/>
        <w:ind w:left="-180" w:right="-387"/>
        <w:rPr>
          <w:sz w:val="28"/>
          <w:szCs w:val="28"/>
        </w:rPr>
      </w:pPr>
      <w:bookmarkStart w:id="2023" w:name="bookmark2034"/>
      <w:bookmarkStart w:id="2024" w:name="bookmark2032"/>
      <w:bookmarkStart w:id="2025" w:name="bookmark2035"/>
      <w:bookmarkStart w:id="2026" w:name="bookmark2033"/>
      <w:bookmarkEnd w:id="2023"/>
      <w:r w:rsidRPr="00C92098">
        <w:rPr>
          <w:sz w:val="28"/>
          <w:szCs w:val="28"/>
        </w:rPr>
        <w:t xml:space="preserve">A. </w:t>
      </w:r>
      <w:r w:rsidR="00837037">
        <w:rPr>
          <w:sz w:val="28"/>
          <w:szCs w:val="28"/>
        </w:rPr>
        <w:t>HOẠT ĐỘNG KHỞI ĐỘNG (MỞ ĐẦU)</w:t>
      </w:r>
      <w:bookmarkEnd w:id="2024"/>
      <w:bookmarkEnd w:id="2025"/>
      <w:bookmarkEnd w:id="2026"/>
    </w:p>
    <w:p w14:paraId="653BC8A1" w14:textId="77777777" w:rsidR="00150A58" w:rsidRDefault="009C0D5F" w:rsidP="009C0D5F">
      <w:pPr>
        <w:pStyle w:val="Vnbnnidung0"/>
        <w:tabs>
          <w:tab w:val="left" w:pos="380"/>
        </w:tabs>
        <w:spacing w:after="0" w:line="240" w:lineRule="auto"/>
        <w:ind w:left="-180" w:right="-387"/>
        <w:rPr>
          <w:sz w:val="28"/>
          <w:szCs w:val="28"/>
        </w:rPr>
      </w:pPr>
      <w:bookmarkStart w:id="2027" w:name="bookmark2036"/>
      <w:bookmarkEnd w:id="2027"/>
      <w:r w:rsidRPr="00C92098">
        <w:rPr>
          <w:b/>
          <w:bCs/>
          <w:sz w:val="28"/>
          <w:szCs w:val="28"/>
        </w:rPr>
        <w:t xml:space="preserve">a. </w:t>
      </w:r>
      <w:r w:rsidR="00837037">
        <w:rPr>
          <w:b/>
          <w:bCs/>
          <w:sz w:val="28"/>
          <w:szCs w:val="28"/>
        </w:rPr>
        <w:t xml:space="preserve">Mục tiêu: </w:t>
      </w:r>
      <w:r w:rsidR="00837037">
        <w:rPr>
          <w:sz w:val="28"/>
          <w:szCs w:val="28"/>
        </w:rPr>
        <w:t>Tạo tâm thế hứng thú cho học sinh khi vào giờ sinh hoạt lớp</w:t>
      </w:r>
    </w:p>
    <w:p w14:paraId="418CAA1F" w14:textId="77777777" w:rsidR="00150A58" w:rsidRDefault="009C0D5F" w:rsidP="009C0D5F">
      <w:pPr>
        <w:pStyle w:val="Vnbnnidung0"/>
        <w:tabs>
          <w:tab w:val="left" w:pos="395"/>
        </w:tabs>
        <w:spacing w:after="0" w:line="240" w:lineRule="auto"/>
        <w:ind w:left="-180" w:right="-387"/>
        <w:rPr>
          <w:sz w:val="28"/>
          <w:szCs w:val="28"/>
        </w:rPr>
      </w:pPr>
      <w:bookmarkStart w:id="2028" w:name="bookmark2037"/>
      <w:bookmarkEnd w:id="2028"/>
      <w:r w:rsidRPr="00C92098">
        <w:rPr>
          <w:b/>
          <w:bCs/>
          <w:sz w:val="28"/>
          <w:szCs w:val="28"/>
        </w:rPr>
        <w:t xml:space="preserve">b. </w:t>
      </w:r>
      <w:r w:rsidR="00837037">
        <w:rPr>
          <w:b/>
          <w:bCs/>
          <w:sz w:val="28"/>
          <w:szCs w:val="28"/>
        </w:rPr>
        <w:t xml:space="preserve">Nội dung: </w:t>
      </w:r>
      <w:r w:rsidR="00837037">
        <w:rPr>
          <w:sz w:val="28"/>
          <w:szCs w:val="28"/>
        </w:rPr>
        <w:t>HS ổn định vị trí chồ ngồi, chuẩn bị sinh hoạt lớp.</w:t>
      </w:r>
    </w:p>
    <w:p w14:paraId="4C6734BD" w14:textId="77777777" w:rsidR="00150A58" w:rsidRDefault="009C0D5F" w:rsidP="009C0D5F">
      <w:pPr>
        <w:pStyle w:val="Vnbnnidung0"/>
        <w:tabs>
          <w:tab w:val="left" w:pos="395"/>
        </w:tabs>
        <w:spacing w:after="0" w:line="240" w:lineRule="auto"/>
        <w:ind w:left="-180" w:right="-387"/>
        <w:rPr>
          <w:sz w:val="28"/>
          <w:szCs w:val="28"/>
        </w:rPr>
      </w:pPr>
      <w:bookmarkStart w:id="2029" w:name="bookmark2038"/>
      <w:bookmarkEnd w:id="2029"/>
      <w:r w:rsidRPr="00C92098">
        <w:rPr>
          <w:b/>
          <w:bCs/>
          <w:sz w:val="28"/>
          <w:szCs w:val="28"/>
        </w:rPr>
        <w:t xml:space="preserve">c. </w:t>
      </w:r>
      <w:r w:rsidR="00837037">
        <w:rPr>
          <w:b/>
          <w:bCs/>
          <w:sz w:val="28"/>
          <w:szCs w:val="28"/>
        </w:rPr>
        <w:t xml:space="preserve">Sản phẩm: </w:t>
      </w:r>
      <w:r w:rsidR="00837037">
        <w:rPr>
          <w:sz w:val="28"/>
          <w:szCs w:val="28"/>
        </w:rPr>
        <w:t>Thái độ của HS</w:t>
      </w:r>
    </w:p>
    <w:p w14:paraId="2E5F0975" w14:textId="77777777" w:rsidR="00150A58" w:rsidRDefault="009C0D5F" w:rsidP="009C0D5F">
      <w:pPr>
        <w:pStyle w:val="Tiu20"/>
        <w:keepNext/>
        <w:keepLines/>
        <w:tabs>
          <w:tab w:val="left" w:pos="395"/>
        </w:tabs>
        <w:spacing w:after="0" w:line="240" w:lineRule="auto"/>
        <w:ind w:left="-180" w:right="-387"/>
        <w:rPr>
          <w:sz w:val="28"/>
          <w:szCs w:val="28"/>
        </w:rPr>
      </w:pPr>
      <w:bookmarkStart w:id="2030" w:name="bookmark2041"/>
      <w:bookmarkStart w:id="2031" w:name="bookmark2040"/>
      <w:bookmarkStart w:id="2032" w:name="bookmark2042"/>
      <w:bookmarkStart w:id="2033" w:name="bookmark2039"/>
      <w:bookmarkEnd w:id="2030"/>
      <w:r w:rsidRPr="00C92098">
        <w:rPr>
          <w:sz w:val="28"/>
          <w:szCs w:val="28"/>
        </w:rPr>
        <w:t xml:space="preserve">d. </w:t>
      </w:r>
      <w:r w:rsidR="00837037">
        <w:rPr>
          <w:sz w:val="28"/>
          <w:szCs w:val="28"/>
        </w:rPr>
        <w:t>Tổ chức thực hiện:</w:t>
      </w:r>
      <w:bookmarkEnd w:id="2031"/>
      <w:bookmarkEnd w:id="2032"/>
      <w:bookmarkEnd w:id="2033"/>
    </w:p>
    <w:p w14:paraId="0EFA9C55" w14:textId="77777777" w:rsidR="00150A58" w:rsidRDefault="009C0D5F" w:rsidP="009C0D5F">
      <w:pPr>
        <w:pStyle w:val="Vnbnnidung0"/>
        <w:tabs>
          <w:tab w:val="left" w:pos="273"/>
        </w:tabs>
        <w:spacing w:after="0" w:line="240" w:lineRule="auto"/>
        <w:ind w:left="-180" w:right="-387"/>
        <w:rPr>
          <w:sz w:val="28"/>
          <w:szCs w:val="28"/>
        </w:rPr>
      </w:pPr>
      <w:bookmarkStart w:id="2034" w:name="bookmark2043"/>
      <w:bookmarkEnd w:id="2034"/>
      <w:r w:rsidRPr="00C92098">
        <w:rPr>
          <w:i/>
          <w:iCs/>
          <w:sz w:val="28"/>
          <w:szCs w:val="28"/>
        </w:rPr>
        <w:t xml:space="preserve">- </w:t>
      </w:r>
      <w:r w:rsidR="00837037">
        <w:rPr>
          <w:i/>
          <w:iCs/>
          <w:sz w:val="28"/>
          <w:szCs w:val="28"/>
        </w:rPr>
        <w:t>GVchủ nhiệm yêu cầu HS của lớp ôn định vị trí, chuãn bị sinh hoạt lớp</w:t>
      </w:r>
    </w:p>
    <w:p w14:paraId="3F4C1FA7" w14:textId="77777777" w:rsidR="00150A58" w:rsidRDefault="009C0D5F" w:rsidP="009C0D5F">
      <w:pPr>
        <w:pStyle w:val="Vnbnnidung0"/>
        <w:tabs>
          <w:tab w:val="left" w:pos="448"/>
        </w:tabs>
        <w:spacing w:after="0" w:line="240" w:lineRule="auto"/>
        <w:ind w:left="-180" w:right="-387"/>
        <w:rPr>
          <w:sz w:val="28"/>
          <w:szCs w:val="28"/>
        </w:rPr>
      </w:pPr>
      <w:bookmarkStart w:id="2035" w:name="bookmark2044"/>
      <w:bookmarkEnd w:id="2035"/>
      <w:r w:rsidRPr="00C92098">
        <w:rPr>
          <w:b/>
          <w:bCs/>
          <w:sz w:val="28"/>
          <w:szCs w:val="28"/>
        </w:rPr>
        <w:t xml:space="preserve">B. </w:t>
      </w:r>
      <w:r w:rsidR="00837037">
        <w:rPr>
          <w:b/>
          <w:bCs/>
          <w:sz w:val="28"/>
          <w:szCs w:val="28"/>
        </w:rPr>
        <w:t>HOẠT ĐỘNG HÌNH THÀNH KIẾN THÚC</w:t>
      </w:r>
    </w:p>
    <w:p w14:paraId="66671B0A" w14:textId="77777777" w:rsidR="00150A58" w:rsidRDefault="00837037" w:rsidP="00F36DC3">
      <w:pPr>
        <w:pStyle w:val="Tiu20"/>
        <w:keepNext/>
        <w:keepLines/>
        <w:spacing w:after="0" w:line="240" w:lineRule="auto"/>
        <w:ind w:left="-180" w:right="-387"/>
        <w:rPr>
          <w:sz w:val="28"/>
          <w:szCs w:val="28"/>
        </w:rPr>
      </w:pPr>
      <w:bookmarkStart w:id="2036" w:name="bookmark2045"/>
      <w:bookmarkStart w:id="2037" w:name="bookmark2046"/>
      <w:bookmarkStart w:id="2038" w:name="bookmark2047"/>
      <w:r>
        <w:rPr>
          <w:sz w:val="28"/>
          <w:szCs w:val="28"/>
        </w:rPr>
        <w:t>Hoạt động 1: Sơ kết tuần</w:t>
      </w:r>
      <w:bookmarkEnd w:id="2036"/>
      <w:bookmarkEnd w:id="2037"/>
      <w:bookmarkEnd w:id="2038"/>
    </w:p>
    <w:p w14:paraId="1C853284" w14:textId="77777777" w:rsidR="00150A58" w:rsidRDefault="009C0D5F" w:rsidP="009C0D5F">
      <w:pPr>
        <w:pStyle w:val="Vnbnnidung0"/>
        <w:tabs>
          <w:tab w:val="left" w:pos="385"/>
        </w:tabs>
        <w:spacing w:after="0" w:line="240" w:lineRule="auto"/>
        <w:ind w:left="-180" w:right="-387"/>
        <w:rPr>
          <w:sz w:val="28"/>
          <w:szCs w:val="28"/>
        </w:rPr>
      </w:pPr>
      <w:bookmarkStart w:id="2039" w:name="bookmark2048"/>
      <w:bookmarkEnd w:id="2039"/>
      <w:r w:rsidRPr="00C92098">
        <w:rPr>
          <w:b/>
          <w:bCs/>
          <w:sz w:val="28"/>
          <w:szCs w:val="28"/>
        </w:rPr>
        <w:t xml:space="preserve">a. </w:t>
      </w:r>
      <w:r w:rsidR="00837037">
        <w:rPr>
          <w:b/>
          <w:bCs/>
          <w:sz w:val="28"/>
          <w:szCs w:val="28"/>
        </w:rPr>
        <w:t xml:space="preserve">Mục tiêu: HS </w:t>
      </w:r>
      <w:r w:rsidR="00837037">
        <w:rPr>
          <w:sz w:val="28"/>
          <w:szCs w:val="28"/>
        </w:rPr>
        <w:t>biết các hoạt động trong tuần học và xây dung kể hoạch tuần mới</w:t>
      </w:r>
    </w:p>
    <w:p w14:paraId="3CEFAA4D" w14:textId="77777777" w:rsidR="00150A58" w:rsidRDefault="009C0D5F" w:rsidP="009C0D5F">
      <w:pPr>
        <w:pStyle w:val="Vnbnnidung0"/>
        <w:tabs>
          <w:tab w:val="left" w:pos="390"/>
        </w:tabs>
        <w:spacing w:after="0" w:line="240" w:lineRule="auto"/>
        <w:ind w:left="-180" w:right="-387"/>
        <w:rPr>
          <w:sz w:val="28"/>
          <w:szCs w:val="28"/>
        </w:rPr>
      </w:pPr>
      <w:bookmarkStart w:id="2040" w:name="bookmark2049"/>
      <w:bookmarkEnd w:id="2040"/>
      <w:r w:rsidRPr="00C92098">
        <w:rPr>
          <w:b/>
          <w:bCs/>
          <w:sz w:val="28"/>
          <w:szCs w:val="28"/>
        </w:rPr>
        <w:t>b .</w:t>
      </w:r>
      <w:r w:rsidR="00837037">
        <w:rPr>
          <w:b/>
          <w:bCs/>
          <w:sz w:val="28"/>
          <w:szCs w:val="28"/>
        </w:rPr>
        <w:t xml:space="preserve">Nội dung: </w:t>
      </w:r>
      <w:r w:rsidR="00837037">
        <w:rPr>
          <w:sz w:val="28"/>
          <w:szCs w:val="28"/>
        </w:rPr>
        <w:t>Cán bộ lóp nhận xét</w:t>
      </w:r>
    </w:p>
    <w:p w14:paraId="5165163A" w14:textId="77777777" w:rsidR="00150A58" w:rsidRDefault="009C0D5F" w:rsidP="009C0D5F">
      <w:pPr>
        <w:pStyle w:val="Vnbnnidung0"/>
        <w:tabs>
          <w:tab w:val="left" w:pos="390"/>
        </w:tabs>
        <w:spacing w:after="0" w:line="240" w:lineRule="auto"/>
        <w:ind w:left="-180" w:right="-387"/>
        <w:rPr>
          <w:sz w:val="28"/>
          <w:szCs w:val="28"/>
        </w:rPr>
      </w:pPr>
      <w:bookmarkStart w:id="2041" w:name="bookmark2050"/>
      <w:bookmarkEnd w:id="2041"/>
      <w:r w:rsidRPr="00C92098">
        <w:rPr>
          <w:b/>
          <w:bCs/>
          <w:sz w:val="28"/>
          <w:szCs w:val="28"/>
        </w:rPr>
        <w:t xml:space="preserve">c. </w:t>
      </w:r>
      <w:r w:rsidR="00837037">
        <w:rPr>
          <w:b/>
          <w:bCs/>
          <w:sz w:val="28"/>
          <w:szCs w:val="28"/>
        </w:rPr>
        <w:t xml:space="preserve">Sản phẩm: </w:t>
      </w:r>
      <w:r w:rsidR="00837037">
        <w:rPr>
          <w:sz w:val="28"/>
          <w:szCs w:val="28"/>
        </w:rPr>
        <w:t>kết quả làm việc của HS.</w:t>
      </w:r>
    </w:p>
    <w:p w14:paraId="2E128923" w14:textId="77777777" w:rsidR="00150A58" w:rsidRDefault="009C0D5F" w:rsidP="007D4EA5">
      <w:pPr>
        <w:pStyle w:val="Tiu20"/>
        <w:keepNext/>
        <w:keepLines/>
        <w:tabs>
          <w:tab w:val="left" w:pos="395"/>
        </w:tabs>
        <w:spacing w:after="0" w:line="240" w:lineRule="auto"/>
        <w:ind w:left="-180" w:right="-387"/>
        <w:rPr>
          <w:sz w:val="28"/>
          <w:szCs w:val="28"/>
        </w:rPr>
      </w:pPr>
      <w:bookmarkStart w:id="2042" w:name="bookmark2053"/>
      <w:bookmarkStart w:id="2043" w:name="bookmark2052"/>
      <w:bookmarkStart w:id="2044" w:name="bookmark2054"/>
      <w:bookmarkStart w:id="2045" w:name="bookmark2051"/>
      <w:bookmarkEnd w:id="2042"/>
      <w:r w:rsidRPr="00C92098">
        <w:rPr>
          <w:sz w:val="28"/>
          <w:szCs w:val="28"/>
        </w:rPr>
        <w:t xml:space="preserve">d. </w:t>
      </w:r>
      <w:r w:rsidR="00837037">
        <w:rPr>
          <w:sz w:val="28"/>
          <w:szCs w:val="28"/>
        </w:rPr>
        <w:t>Tổ chức thực hiện:</w:t>
      </w:r>
      <w:bookmarkStart w:id="2046" w:name="bookmark2055"/>
      <w:bookmarkEnd w:id="2043"/>
      <w:bookmarkEnd w:id="2044"/>
      <w:bookmarkEnd w:id="2045"/>
      <w:bookmarkEnd w:id="2046"/>
      <w:r w:rsidRPr="00C92098">
        <w:rPr>
          <w:sz w:val="28"/>
          <w:szCs w:val="28"/>
        </w:rPr>
        <w:t xml:space="preserve"> </w:t>
      </w:r>
      <w:r w:rsidR="00837037">
        <w:rPr>
          <w:sz w:val="28"/>
          <w:szCs w:val="28"/>
        </w:rPr>
        <w:t>GV yêu cầu ban cán sự lóp điều hành lớp tự đánh giá và sơ kết tuần, xây dựng kế hoạch tuần mới.</w:t>
      </w:r>
    </w:p>
    <w:p w14:paraId="1823C3EE" w14:textId="77777777" w:rsidR="00150A58" w:rsidRDefault="00837037" w:rsidP="00F36DC3">
      <w:pPr>
        <w:pStyle w:val="Tiu20"/>
        <w:keepNext/>
        <w:keepLines/>
        <w:spacing w:after="0" w:line="240" w:lineRule="auto"/>
        <w:ind w:left="-180" w:right="-387"/>
        <w:rPr>
          <w:sz w:val="28"/>
          <w:szCs w:val="28"/>
        </w:rPr>
      </w:pPr>
      <w:bookmarkStart w:id="2047" w:name="bookmark2058"/>
      <w:r>
        <w:rPr>
          <w:sz w:val="28"/>
          <w:szCs w:val="28"/>
        </w:rPr>
        <w:t>Hoạt động 2: Sinh hoạt theo chủ đề</w:t>
      </w:r>
      <w:bookmarkEnd w:id="2047"/>
    </w:p>
    <w:p w14:paraId="2F204E7D" w14:textId="77777777" w:rsidR="00150A58" w:rsidRDefault="009C0D5F" w:rsidP="009C0D5F">
      <w:pPr>
        <w:pStyle w:val="Tiu20"/>
        <w:keepNext/>
        <w:keepLines/>
        <w:tabs>
          <w:tab w:val="left" w:pos="385"/>
        </w:tabs>
        <w:spacing w:after="0" w:line="240" w:lineRule="auto"/>
        <w:ind w:left="-180" w:right="-387"/>
        <w:rPr>
          <w:sz w:val="28"/>
          <w:szCs w:val="28"/>
        </w:rPr>
      </w:pPr>
      <w:bookmarkStart w:id="2048" w:name="bookmark2059"/>
      <w:bookmarkStart w:id="2049" w:name="bookmark2056"/>
      <w:bookmarkStart w:id="2050" w:name="bookmark2060"/>
      <w:bookmarkStart w:id="2051" w:name="bookmark2057"/>
      <w:bookmarkEnd w:id="2048"/>
      <w:r w:rsidRPr="00C92098">
        <w:rPr>
          <w:sz w:val="28"/>
          <w:szCs w:val="28"/>
        </w:rPr>
        <w:t xml:space="preserve">a. </w:t>
      </w:r>
      <w:r w:rsidR="00837037">
        <w:rPr>
          <w:sz w:val="28"/>
          <w:szCs w:val="28"/>
        </w:rPr>
        <w:t>Mục tiêu:</w:t>
      </w:r>
      <w:bookmarkEnd w:id="2049"/>
      <w:bookmarkEnd w:id="2050"/>
      <w:bookmarkEnd w:id="2051"/>
    </w:p>
    <w:p w14:paraId="056FE0C3" w14:textId="77777777" w:rsidR="00150A58" w:rsidRDefault="009C0D5F" w:rsidP="009C0D5F">
      <w:pPr>
        <w:pStyle w:val="Vnbnnidung0"/>
        <w:tabs>
          <w:tab w:val="left" w:pos="278"/>
        </w:tabs>
        <w:spacing w:after="0" w:line="240" w:lineRule="auto"/>
        <w:ind w:left="-180" w:right="-387"/>
        <w:rPr>
          <w:sz w:val="28"/>
          <w:szCs w:val="28"/>
        </w:rPr>
      </w:pPr>
      <w:bookmarkStart w:id="2052" w:name="bookmark2061"/>
      <w:bookmarkEnd w:id="2052"/>
      <w:r w:rsidRPr="00C92098">
        <w:rPr>
          <w:sz w:val="28"/>
          <w:szCs w:val="28"/>
        </w:rPr>
        <w:t xml:space="preserve">- </w:t>
      </w:r>
      <w:r w:rsidR="00837037">
        <w:rPr>
          <w:sz w:val="28"/>
          <w:szCs w:val="28"/>
        </w:rPr>
        <w:t>Chia sẻ được ý kiến chân thực về nhũng giá trị đã thực sự chi phối hành động, hành vi của bản thân;</w:t>
      </w:r>
    </w:p>
    <w:p w14:paraId="300E5A07" w14:textId="77777777" w:rsidR="00150A58" w:rsidRDefault="009C0D5F" w:rsidP="009C0D5F">
      <w:pPr>
        <w:pStyle w:val="Vnbnnidung0"/>
        <w:tabs>
          <w:tab w:val="left" w:pos="273"/>
        </w:tabs>
        <w:spacing w:after="0" w:line="240" w:lineRule="auto"/>
        <w:ind w:left="-180" w:right="-387"/>
        <w:rPr>
          <w:sz w:val="28"/>
          <w:szCs w:val="28"/>
        </w:rPr>
      </w:pPr>
      <w:bookmarkStart w:id="2053" w:name="bookmark2062"/>
      <w:bookmarkEnd w:id="2053"/>
      <w:r w:rsidRPr="00C92098">
        <w:rPr>
          <w:sz w:val="28"/>
          <w:szCs w:val="28"/>
        </w:rPr>
        <w:t xml:space="preserve">- </w:t>
      </w:r>
      <w:r w:rsidR="00837037">
        <w:rPr>
          <w:sz w:val="28"/>
          <w:szCs w:val="28"/>
        </w:rPr>
        <w:t>Bày tỏ thái độ tôn trọng nhũng giá trị chung và giá trị riêng của tùng người.</w:t>
      </w:r>
    </w:p>
    <w:p w14:paraId="31A0996F" w14:textId="77777777" w:rsidR="00150A58" w:rsidRDefault="009C0D5F" w:rsidP="009C0D5F">
      <w:pPr>
        <w:pStyle w:val="Vnbnnidung0"/>
        <w:tabs>
          <w:tab w:val="left" w:pos="390"/>
        </w:tabs>
        <w:spacing w:after="0" w:line="240" w:lineRule="auto"/>
        <w:ind w:left="-180" w:right="-387"/>
        <w:rPr>
          <w:sz w:val="28"/>
          <w:szCs w:val="28"/>
        </w:rPr>
      </w:pPr>
      <w:bookmarkStart w:id="2054" w:name="bookmark2063"/>
      <w:bookmarkEnd w:id="2054"/>
      <w:r w:rsidRPr="00C92098">
        <w:rPr>
          <w:b/>
          <w:bCs/>
          <w:sz w:val="28"/>
          <w:szCs w:val="28"/>
        </w:rPr>
        <w:t xml:space="preserve">b. </w:t>
      </w:r>
      <w:r w:rsidR="00837037">
        <w:rPr>
          <w:b/>
          <w:bCs/>
          <w:sz w:val="28"/>
          <w:szCs w:val="28"/>
        </w:rPr>
        <w:t xml:space="preserve">Nội dung: </w:t>
      </w:r>
      <w:r w:rsidR="00837037">
        <w:rPr>
          <w:sz w:val="28"/>
          <w:szCs w:val="28"/>
        </w:rPr>
        <w:t>Tô chức diễn đàn “Giá trị của tôi, giá trị của bạn”</w:t>
      </w:r>
    </w:p>
    <w:p w14:paraId="792AF776" w14:textId="77777777" w:rsidR="00150A58" w:rsidRDefault="009C0D5F" w:rsidP="009C0D5F">
      <w:pPr>
        <w:pStyle w:val="Vnbnnidung0"/>
        <w:tabs>
          <w:tab w:val="left" w:pos="390"/>
        </w:tabs>
        <w:spacing w:after="0" w:line="240" w:lineRule="auto"/>
        <w:ind w:left="-180" w:right="-387"/>
        <w:rPr>
          <w:sz w:val="28"/>
          <w:szCs w:val="28"/>
        </w:rPr>
      </w:pPr>
      <w:bookmarkStart w:id="2055" w:name="bookmark2064"/>
      <w:bookmarkEnd w:id="2055"/>
      <w:r w:rsidRPr="00C92098">
        <w:rPr>
          <w:b/>
          <w:bCs/>
          <w:sz w:val="28"/>
          <w:szCs w:val="28"/>
        </w:rPr>
        <w:t xml:space="preserve">c. </w:t>
      </w:r>
      <w:r w:rsidR="00837037">
        <w:rPr>
          <w:b/>
          <w:bCs/>
          <w:sz w:val="28"/>
          <w:szCs w:val="28"/>
        </w:rPr>
        <w:t xml:space="preserve">Sản phẩm: </w:t>
      </w:r>
      <w:r w:rsidR="00837037">
        <w:rPr>
          <w:sz w:val="28"/>
          <w:szCs w:val="28"/>
        </w:rPr>
        <w:t>HS thực hiện quy tắc.</w:t>
      </w:r>
    </w:p>
    <w:p w14:paraId="0064564B" w14:textId="77777777" w:rsidR="00150A58" w:rsidRDefault="00837037" w:rsidP="00F36DC3">
      <w:pPr>
        <w:pStyle w:val="Tiu20"/>
        <w:keepNext/>
        <w:keepLines/>
        <w:spacing w:after="0" w:line="240" w:lineRule="auto"/>
        <w:ind w:left="-180" w:right="-387"/>
        <w:rPr>
          <w:sz w:val="28"/>
          <w:szCs w:val="28"/>
        </w:rPr>
      </w:pPr>
      <w:bookmarkStart w:id="2056" w:name="bookmark2067"/>
      <w:bookmarkStart w:id="2057" w:name="bookmark2065"/>
      <w:bookmarkStart w:id="2058" w:name="bookmark2066"/>
      <w:r>
        <w:rPr>
          <w:sz w:val="28"/>
          <w:szCs w:val="28"/>
        </w:rPr>
        <w:t>d. Tổ chức thực hiện:</w:t>
      </w:r>
      <w:bookmarkEnd w:id="2056"/>
      <w:bookmarkEnd w:id="2057"/>
      <w:bookmarkEnd w:id="2058"/>
    </w:p>
    <w:p w14:paraId="244F286E" w14:textId="77777777" w:rsidR="00150A58" w:rsidRDefault="009C0D5F" w:rsidP="00F36DC3">
      <w:pPr>
        <w:pStyle w:val="Vnbnnidung0"/>
        <w:spacing w:after="0" w:line="240" w:lineRule="auto"/>
        <w:ind w:left="-180" w:right="-387"/>
        <w:rPr>
          <w:sz w:val="28"/>
          <w:szCs w:val="28"/>
        </w:rPr>
      </w:pPr>
      <w:r>
        <w:rPr>
          <w:sz w:val="28"/>
          <w:szCs w:val="28"/>
        </w:rPr>
        <w:t>T</w:t>
      </w:r>
      <w:r w:rsidRPr="00C92098">
        <w:rPr>
          <w:sz w:val="28"/>
          <w:szCs w:val="28"/>
        </w:rPr>
        <w:t>ổ</w:t>
      </w:r>
      <w:r w:rsidR="00837037">
        <w:rPr>
          <w:sz w:val="28"/>
          <w:szCs w:val="28"/>
        </w:rPr>
        <w:t xml:space="preserve"> chức diễn đàn “Giá trị của tôi, giá trị của bạn”</w:t>
      </w:r>
    </w:p>
    <w:p w14:paraId="0BCECBBF" w14:textId="77777777" w:rsidR="00150A58" w:rsidRDefault="009C0D5F" w:rsidP="009C0D5F">
      <w:pPr>
        <w:pStyle w:val="Vnbnnidung0"/>
        <w:tabs>
          <w:tab w:val="left" w:pos="273"/>
        </w:tabs>
        <w:spacing w:after="0" w:line="240" w:lineRule="auto"/>
        <w:ind w:left="-180" w:right="-387"/>
        <w:rPr>
          <w:sz w:val="28"/>
          <w:szCs w:val="28"/>
        </w:rPr>
      </w:pPr>
      <w:bookmarkStart w:id="2059" w:name="bookmark2068"/>
      <w:bookmarkEnd w:id="2059"/>
      <w:r w:rsidRPr="00C92098">
        <w:rPr>
          <w:sz w:val="28"/>
          <w:szCs w:val="28"/>
        </w:rPr>
        <w:t xml:space="preserve">- </w:t>
      </w:r>
      <w:r w:rsidR="00837037">
        <w:rPr>
          <w:sz w:val="28"/>
          <w:szCs w:val="28"/>
        </w:rPr>
        <w:t xml:space="preserve">Khuyến khích HS trong lớp tham gia diễn đàn bằng cách chia sẻ ý kiến, suy nghĩ theo </w:t>
      </w:r>
      <w:r w:rsidR="00837037">
        <w:rPr>
          <w:sz w:val="28"/>
          <w:szCs w:val="28"/>
        </w:rPr>
        <w:lastRenderedPageBreak/>
        <w:t>những gợi ý sau:</w:t>
      </w:r>
    </w:p>
    <w:p w14:paraId="176B20B3" w14:textId="77777777" w:rsidR="00150A58" w:rsidRDefault="00837037" w:rsidP="00F36DC3">
      <w:pPr>
        <w:pStyle w:val="Vnbnnidung0"/>
        <w:spacing w:after="0" w:line="240" w:lineRule="auto"/>
        <w:ind w:left="-180" w:right="-387"/>
        <w:rPr>
          <w:sz w:val="28"/>
          <w:szCs w:val="28"/>
        </w:rPr>
      </w:pPr>
      <w:r>
        <w:rPr>
          <w:sz w:val="28"/>
          <w:szCs w:val="28"/>
        </w:rPr>
        <w:t>+ Những giá trị chỉ phối suy nghĩ, hành vi, hành động của từng bạn;</w:t>
      </w:r>
    </w:p>
    <w:p w14:paraId="03D2435B" w14:textId="77777777" w:rsidR="00150A58" w:rsidRDefault="00837037" w:rsidP="00F36DC3">
      <w:pPr>
        <w:pStyle w:val="Vnbnnidung0"/>
        <w:spacing w:after="0" w:line="240" w:lineRule="auto"/>
        <w:ind w:left="-180" w:right="-387"/>
        <w:rPr>
          <w:sz w:val="28"/>
          <w:szCs w:val="28"/>
        </w:rPr>
      </w:pPr>
      <w:r>
        <w:rPr>
          <w:sz w:val="28"/>
          <w:szCs w:val="28"/>
        </w:rPr>
        <w:t>+ Những giá trị chung của mọi người đáng trân trọng; đồng thời, giá trị riêng của mồi người cần được tôn trọng.</w:t>
      </w:r>
    </w:p>
    <w:p w14:paraId="346EA2BF" w14:textId="77777777" w:rsidR="00150A58" w:rsidRDefault="00837037" w:rsidP="00B27DAC">
      <w:pPr>
        <w:pStyle w:val="Vnbnnidung0"/>
        <w:numPr>
          <w:ilvl w:val="0"/>
          <w:numId w:val="198"/>
        </w:numPr>
        <w:tabs>
          <w:tab w:val="left" w:pos="273"/>
        </w:tabs>
        <w:spacing w:after="0" w:line="240" w:lineRule="auto"/>
        <w:ind w:left="-180" w:right="-387"/>
        <w:rPr>
          <w:sz w:val="28"/>
          <w:szCs w:val="28"/>
        </w:rPr>
      </w:pPr>
      <w:bookmarkStart w:id="2060" w:name="bookmark2069"/>
      <w:bookmarkEnd w:id="2060"/>
      <w:r>
        <w:rPr>
          <w:sz w:val="28"/>
          <w:szCs w:val="28"/>
        </w:rPr>
        <w:t>Cùng HS tổng hợp ý kiến để đi đen kết luận: Mồi người đều có giá trị chung và riêng, tạo nên sự đa dạng về giá trị của con người. Khi biết quý trọng những giá trị của bản thân và trân quý những giá trị của người khác sẽ tạo ra tập thể lớp thân thiện, đoàn kết và tôn trọng lẫn nhau.</w:t>
      </w:r>
    </w:p>
    <w:p w14:paraId="13664511" w14:textId="77777777" w:rsidR="00150A58" w:rsidRDefault="00F36DC3" w:rsidP="00F36DC3">
      <w:pPr>
        <w:pStyle w:val="Tiu20"/>
        <w:keepNext/>
        <w:keepLines/>
        <w:tabs>
          <w:tab w:val="left" w:pos="448"/>
        </w:tabs>
        <w:spacing w:after="0" w:line="240" w:lineRule="auto"/>
        <w:ind w:left="-180" w:right="-387"/>
        <w:rPr>
          <w:sz w:val="28"/>
          <w:szCs w:val="28"/>
        </w:rPr>
      </w:pPr>
      <w:bookmarkStart w:id="2061" w:name="bookmark2072"/>
      <w:bookmarkStart w:id="2062" w:name="bookmark2071"/>
      <w:bookmarkStart w:id="2063" w:name="bookmark2073"/>
      <w:bookmarkStart w:id="2064" w:name="bookmark2070"/>
      <w:bookmarkEnd w:id="2061"/>
      <w:r w:rsidRPr="00C92098">
        <w:rPr>
          <w:sz w:val="28"/>
          <w:szCs w:val="28"/>
        </w:rPr>
        <w:t xml:space="preserve">C. </w:t>
      </w:r>
      <w:r>
        <w:rPr>
          <w:sz w:val="28"/>
          <w:szCs w:val="28"/>
        </w:rPr>
        <w:t>HOẠT ĐỘNG TI</w:t>
      </w:r>
      <w:r w:rsidRPr="00C92098">
        <w:rPr>
          <w:sz w:val="28"/>
          <w:szCs w:val="28"/>
        </w:rPr>
        <w:t>Ế</w:t>
      </w:r>
      <w:r w:rsidR="00837037">
        <w:rPr>
          <w:sz w:val="28"/>
          <w:szCs w:val="28"/>
        </w:rPr>
        <w:t>P NỐI</w:t>
      </w:r>
      <w:bookmarkEnd w:id="2062"/>
      <w:bookmarkEnd w:id="2063"/>
      <w:bookmarkEnd w:id="2064"/>
    </w:p>
    <w:p w14:paraId="5574622F" w14:textId="77777777" w:rsidR="00150A58" w:rsidRDefault="009C0D5F" w:rsidP="009C0D5F">
      <w:pPr>
        <w:pStyle w:val="Vnbnnidung0"/>
        <w:tabs>
          <w:tab w:val="left" w:pos="380"/>
        </w:tabs>
        <w:spacing w:after="0" w:line="240" w:lineRule="auto"/>
        <w:ind w:left="-180" w:right="-387"/>
        <w:rPr>
          <w:sz w:val="28"/>
          <w:szCs w:val="28"/>
        </w:rPr>
      </w:pPr>
      <w:bookmarkStart w:id="2065" w:name="bookmark2074"/>
      <w:bookmarkEnd w:id="2065"/>
      <w:r w:rsidRPr="00C92098">
        <w:rPr>
          <w:b/>
          <w:bCs/>
          <w:sz w:val="28"/>
          <w:szCs w:val="28"/>
        </w:rPr>
        <w:t xml:space="preserve">a. </w:t>
      </w:r>
      <w:r w:rsidR="00837037">
        <w:rPr>
          <w:b/>
          <w:bCs/>
          <w:sz w:val="28"/>
          <w:szCs w:val="28"/>
        </w:rPr>
        <w:t xml:space="preserve">Mục tiêu: </w:t>
      </w:r>
      <w:r w:rsidR="00837037">
        <w:rPr>
          <w:sz w:val="28"/>
          <w:szCs w:val="28"/>
        </w:rPr>
        <w:t>HS biết được giá trị của bản thân mình và người khác.</w:t>
      </w:r>
    </w:p>
    <w:p w14:paraId="6CE78A13" w14:textId="77777777" w:rsidR="00150A58" w:rsidRDefault="009C0D5F" w:rsidP="009C0D5F">
      <w:pPr>
        <w:pStyle w:val="Vnbnnidung0"/>
        <w:tabs>
          <w:tab w:val="left" w:pos="390"/>
        </w:tabs>
        <w:spacing w:after="0" w:line="240" w:lineRule="auto"/>
        <w:ind w:left="-180" w:right="-387"/>
        <w:rPr>
          <w:sz w:val="28"/>
          <w:szCs w:val="28"/>
        </w:rPr>
      </w:pPr>
      <w:bookmarkStart w:id="2066" w:name="bookmark2075"/>
      <w:bookmarkEnd w:id="2066"/>
      <w:r w:rsidRPr="00C92098">
        <w:rPr>
          <w:b/>
          <w:bCs/>
          <w:sz w:val="28"/>
          <w:szCs w:val="28"/>
        </w:rPr>
        <w:t xml:space="preserve">b. </w:t>
      </w:r>
      <w:r w:rsidR="00837037">
        <w:rPr>
          <w:b/>
          <w:bCs/>
          <w:sz w:val="28"/>
          <w:szCs w:val="28"/>
        </w:rPr>
        <w:t xml:space="preserve">Nội dung: </w:t>
      </w:r>
      <w:r w:rsidR="00837037">
        <w:rPr>
          <w:sz w:val="28"/>
          <w:szCs w:val="28"/>
        </w:rPr>
        <w:t>chia sẻ những giá trị của con người</w:t>
      </w:r>
    </w:p>
    <w:p w14:paraId="09A8F56A" w14:textId="77777777" w:rsidR="00150A58" w:rsidRDefault="009C0D5F" w:rsidP="009C0D5F">
      <w:pPr>
        <w:pStyle w:val="Vnbnnidung0"/>
        <w:tabs>
          <w:tab w:val="left" w:pos="390"/>
        </w:tabs>
        <w:spacing w:after="0" w:line="240" w:lineRule="auto"/>
        <w:ind w:left="-180" w:right="-387"/>
        <w:rPr>
          <w:sz w:val="28"/>
          <w:szCs w:val="28"/>
        </w:rPr>
      </w:pPr>
      <w:bookmarkStart w:id="2067" w:name="bookmark2076"/>
      <w:bookmarkEnd w:id="2067"/>
      <w:r w:rsidRPr="00C92098">
        <w:rPr>
          <w:b/>
          <w:bCs/>
          <w:sz w:val="28"/>
          <w:szCs w:val="28"/>
        </w:rPr>
        <w:t xml:space="preserve">c. </w:t>
      </w:r>
      <w:r w:rsidR="00837037">
        <w:rPr>
          <w:b/>
          <w:bCs/>
          <w:sz w:val="28"/>
          <w:szCs w:val="28"/>
        </w:rPr>
        <w:t xml:space="preserve">Sản phẩm: </w:t>
      </w:r>
      <w:r w:rsidR="00837037">
        <w:rPr>
          <w:sz w:val="28"/>
          <w:szCs w:val="28"/>
        </w:rPr>
        <w:t>kết quả cùa HS</w:t>
      </w:r>
    </w:p>
    <w:p w14:paraId="31DB9663" w14:textId="77777777" w:rsidR="00150A58" w:rsidRDefault="009C0D5F" w:rsidP="009C0D5F">
      <w:pPr>
        <w:pStyle w:val="Tiu20"/>
        <w:keepNext/>
        <w:keepLines/>
        <w:tabs>
          <w:tab w:val="left" w:pos="395"/>
        </w:tabs>
        <w:spacing w:after="0" w:line="240" w:lineRule="auto"/>
        <w:ind w:left="-180" w:right="-387"/>
        <w:rPr>
          <w:sz w:val="28"/>
          <w:szCs w:val="28"/>
        </w:rPr>
      </w:pPr>
      <w:bookmarkStart w:id="2068" w:name="bookmark2079"/>
      <w:bookmarkStart w:id="2069" w:name="bookmark2080"/>
      <w:bookmarkStart w:id="2070" w:name="bookmark2078"/>
      <w:bookmarkStart w:id="2071" w:name="bookmark2077"/>
      <w:bookmarkEnd w:id="2068"/>
      <w:r w:rsidRPr="00C92098">
        <w:rPr>
          <w:sz w:val="28"/>
          <w:szCs w:val="28"/>
        </w:rPr>
        <w:t xml:space="preserve">d. </w:t>
      </w:r>
      <w:r w:rsidR="00837037">
        <w:rPr>
          <w:sz w:val="28"/>
          <w:szCs w:val="28"/>
        </w:rPr>
        <w:t>Tổ chức thực hiện:</w:t>
      </w:r>
      <w:bookmarkEnd w:id="2069"/>
      <w:bookmarkEnd w:id="2070"/>
      <w:bookmarkEnd w:id="2071"/>
    </w:p>
    <w:p w14:paraId="50251441" w14:textId="77777777" w:rsidR="007D4EA5" w:rsidRDefault="00837037" w:rsidP="00B27DAC">
      <w:pPr>
        <w:pStyle w:val="Vnbnnidung0"/>
        <w:numPr>
          <w:ilvl w:val="0"/>
          <w:numId w:val="198"/>
        </w:numPr>
        <w:tabs>
          <w:tab w:val="left" w:pos="283"/>
        </w:tabs>
        <w:spacing w:after="0" w:line="240" w:lineRule="auto"/>
        <w:ind w:left="-180" w:right="-387"/>
        <w:rPr>
          <w:sz w:val="28"/>
          <w:szCs w:val="28"/>
        </w:rPr>
      </w:pPr>
      <w:bookmarkStart w:id="2072" w:name="bookmark2081"/>
      <w:bookmarkEnd w:id="2072"/>
      <w:r>
        <w:rPr>
          <w:sz w:val="28"/>
          <w:szCs w:val="28"/>
        </w:rPr>
        <w:t>GV yêu cầu HS chia sẻ được ý kiến chân thực về những giá trị đà thực sự chi phối hành động, hành vi của bản thân, tôn trọng người khác.</w:t>
      </w:r>
    </w:p>
    <w:p w14:paraId="3986D59C" w14:textId="77777777" w:rsidR="004E2D40" w:rsidRPr="007D4EA5" w:rsidRDefault="004E2D40" w:rsidP="00B27DAC">
      <w:pPr>
        <w:pStyle w:val="Vnbnnidung0"/>
        <w:numPr>
          <w:ilvl w:val="0"/>
          <w:numId w:val="198"/>
        </w:numPr>
        <w:tabs>
          <w:tab w:val="left" w:pos="283"/>
        </w:tabs>
        <w:spacing w:after="0" w:line="240" w:lineRule="auto"/>
        <w:ind w:left="-180" w:right="-387"/>
        <w:rPr>
          <w:b/>
          <w:bCs/>
          <w:sz w:val="28"/>
          <w:szCs w:val="28"/>
        </w:rPr>
      </w:pPr>
      <w:r w:rsidRPr="007D4EA5">
        <w:rPr>
          <w:b/>
          <w:bCs/>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4E2D40" w14:paraId="2BCAFE4F"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04BD8CE7" w14:textId="77777777" w:rsidR="004E2D40" w:rsidRPr="004E2D40" w:rsidRDefault="004E2D40"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76D33B7A" w14:textId="77777777" w:rsidR="004E2D40" w:rsidRPr="004E2D40" w:rsidRDefault="004E2D40" w:rsidP="004E2D40">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209DB50D" w14:textId="77777777" w:rsidR="004E2D40" w:rsidRPr="004E2D40" w:rsidRDefault="004E2D40"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5D3785C5" w14:textId="77777777" w:rsidR="004E2D40" w:rsidRPr="004E2D40" w:rsidRDefault="004E2D40" w:rsidP="007431D6">
            <w:pPr>
              <w:pStyle w:val="Khc0"/>
              <w:spacing w:after="0" w:line="240" w:lineRule="auto"/>
              <w:jc w:val="center"/>
              <w:rPr>
                <w:sz w:val="28"/>
                <w:szCs w:val="28"/>
              </w:rPr>
            </w:pPr>
            <w:r w:rsidRPr="004E2D40">
              <w:rPr>
                <w:bCs/>
                <w:sz w:val="28"/>
                <w:szCs w:val="28"/>
              </w:rPr>
              <w:t>Ghi</w:t>
            </w:r>
          </w:p>
          <w:p w14:paraId="3613AC6F" w14:textId="77777777" w:rsidR="004E2D40" w:rsidRPr="004E2D40" w:rsidRDefault="004E2D40" w:rsidP="007431D6">
            <w:pPr>
              <w:pStyle w:val="Khc0"/>
              <w:spacing w:after="0" w:line="240" w:lineRule="auto"/>
              <w:jc w:val="center"/>
              <w:rPr>
                <w:sz w:val="28"/>
                <w:szCs w:val="28"/>
              </w:rPr>
            </w:pPr>
            <w:r w:rsidRPr="004E2D40">
              <w:rPr>
                <w:bCs/>
                <w:sz w:val="28"/>
                <w:szCs w:val="28"/>
              </w:rPr>
              <w:t>Chú</w:t>
            </w:r>
          </w:p>
        </w:tc>
      </w:tr>
      <w:tr w:rsidR="004E2D40" w14:paraId="218E5A36"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258AEA54" w14:textId="77777777" w:rsidR="004E2D40" w:rsidRPr="00C92098" w:rsidRDefault="004E2D40" w:rsidP="007431D6">
            <w:pPr>
              <w:pStyle w:val="Khc0"/>
              <w:tabs>
                <w:tab w:val="left" w:pos="161"/>
              </w:tabs>
              <w:spacing w:after="0" w:line="240" w:lineRule="auto"/>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5D4C52E2" w14:textId="77777777" w:rsidR="004E2D40" w:rsidRDefault="004E2D40" w:rsidP="007431D6">
            <w:pPr>
              <w:pStyle w:val="Khc0"/>
              <w:tabs>
                <w:tab w:val="left" w:pos="161"/>
              </w:tabs>
              <w:spacing w:after="0" w:line="240" w:lineRule="auto"/>
              <w:rPr>
                <w:sz w:val="28"/>
                <w:szCs w:val="28"/>
              </w:rPr>
            </w:pPr>
            <w:r w:rsidRPr="00C92098">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5414950C" w14:textId="77777777" w:rsidR="004E2D40" w:rsidRDefault="004E2D40"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Sự đa dạng, đáp ứng các phong cách học khác nhau của người học</w:t>
            </w:r>
          </w:p>
          <w:p w14:paraId="34A6CB3F" w14:textId="77777777" w:rsidR="004E2D40" w:rsidRPr="00C92098" w:rsidRDefault="004E2D40"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Hấp dần, sinh động</w:t>
            </w:r>
            <w:r w:rsidRPr="00C92098">
              <w:rPr>
                <w:sz w:val="28"/>
                <w:szCs w:val="28"/>
              </w:rPr>
              <w:t>.</w:t>
            </w:r>
          </w:p>
          <w:p w14:paraId="7DCFFA36" w14:textId="77777777" w:rsidR="004E2D40" w:rsidRPr="00C92098" w:rsidRDefault="004E2D40"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2EBEF104" w14:textId="77777777" w:rsidR="004E2D40" w:rsidRDefault="004E2D40"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Phù hợp với mục tiêu, nội dung</w:t>
            </w:r>
            <w:r w:rsidRPr="00C92098">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6E30E29E" w14:textId="77777777" w:rsidR="004E2D40" w:rsidRPr="00C92098" w:rsidRDefault="004E2D40" w:rsidP="007431D6">
            <w:pPr>
              <w:pStyle w:val="Khc0"/>
              <w:spacing w:after="0" w:line="240" w:lineRule="auto"/>
              <w:ind w:left="118" w:right="74"/>
              <w:rPr>
                <w:sz w:val="28"/>
                <w:szCs w:val="28"/>
              </w:rPr>
            </w:pPr>
            <w:r>
              <w:rPr>
                <w:sz w:val="28"/>
                <w:szCs w:val="28"/>
              </w:rPr>
              <w:t>- Ý thức, thái độ c</w:t>
            </w:r>
            <w:r w:rsidRPr="00C92098">
              <w:rPr>
                <w:sz w:val="28"/>
                <w:szCs w:val="28"/>
              </w:rPr>
              <w:t>ủ</w:t>
            </w:r>
            <w:r>
              <w:rPr>
                <w:sz w:val="28"/>
                <w:szCs w:val="28"/>
              </w:rPr>
              <w:t>a HS</w:t>
            </w:r>
            <w:r w:rsidRPr="00C92098">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6472C221" w14:textId="77777777" w:rsidR="004E2D40" w:rsidRDefault="004E2D40" w:rsidP="007431D6">
            <w:pPr>
              <w:rPr>
                <w:rFonts w:ascii="Times New Roman" w:hAnsi="Times New Roman" w:cs="Times New Roman"/>
                <w:sz w:val="28"/>
                <w:szCs w:val="28"/>
              </w:rPr>
            </w:pPr>
          </w:p>
        </w:tc>
      </w:tr>
    </w:tbl>
    <w:p w14:paraId="6D278482" w14:textId="77777777" w:rsidR="00150A58" w:rsidRPr="00C92098" w:rsidRDefault="004E2D40" w:rsidP="004E2D40">
      <w:pPr>
        <w:pStyle w:val="Vnbnnidung0"/>
        <w:tabs>
          <w:tab w:val="left" w:pos="283"/>
        </w:tabs>
        <w:spacing w:after="0" w:line="240" w:lineRule="auto"/>
        <w:rPr>
          <w:bCs/>
          <w:iCs/>
          <w:sz w:val="28"/>
          <w:szCs w:val="28"/>
        </w:rPr>
      </w:pPr>
      <w:r w:rsidRPr="004E2D40">
        <w:rPr>
          <w:b/>
          <w:sz w:val="28"/>
          <w:szCs w:val="28"/>
        </w:rPr>
        <w:t>V. HỒ</w:t>
      </w:r>
      <w:r w:rsidRPr="00C92098">
        <w:rPr>
          <w:b/>
          <w:sz w:val="28"/>
          <w:szCs w:val="28"/>
        </w:rPr>
        <w:t xml:space="preserve"> </w:t>
      </w:r>
      <w:r w:rsidRPr="004E2D40">
        <w:rPr>
          <w:b/>
          <w:sz w:val="28"/>
          <w:szCs w:val="28"/>
        </w:rPr>
        <w:t xml:space="preserve">SƠ DẠY HỌC </w:t>
      </w:r>
      <w:r w:rsidRPr="004E2D40">
        <w:rPr>
          <w:bCs/>
          <w:iCs/>
          <w:sz w:val="28"/>
          <w:szCs w:val="28"/>
        </w:rPr>
        <w:t>(Đính kèm các phiếu học tập/ bảng kiêm....)</w:t>
      </w:r>
    </w:p>
    <w:p w14:paraId="20136697" w14:textId="77777777" w:rsidR="00C74ECE" w:rsidRPr="00C92098" w:rsidRDefault="00C74ECE" w:rsidP="007D4EA5">
      <w:pPr>
        <w:pStyle w:val="Vnbnnidung0"/>
        <w:tabs>
          <w:tab w:val="left" w:pos="283"/>
        </w:tabs>
        <w:spacing w:after="0" w:line="240" w:lineRule="auto"/>
        <w:rPr>
          <w:b/>
          <w:bCs/>
          <w:sz w:val="28"/>
          <w:szCs w:val="28"/>
        </w:rPr>
      </w:pPr>
    </w:p>
    <w:p w14:paraId="23536FF8" w14:textId="77777777" w:rsidR="007D4EA5" w:rsidRPr="00C92098" w:rsidRDefault="007D4EA5" w:rsidP="00C74ECE">
      <w:pPr>
        <w:pStyle w:val="Vnbnnidung0"/>
        <w:tabs>
          <w:tab w:val="left" w:pos="283"/>
        </w:tabs>
        <w:spacing w:after="0" w:line="240" w:lineRule="auto"/>
        <w:jc w:val="center"/>
        <w:rPr>
          <w:b/>
          <w:bCs/>
          <w:sz w:val="28"/>
          <w:szCs w:val="28"/>
        </w:rPr>
      </w:pPr>
      <w:r w:rsidRPr="00C92098">
        <w:rPr>
          <w:b/>
          <w:bCs/>
          <w:sz w:val="28"/>
          <w:szCs w:val="28"/>
        </w:rPr>
        <w:t>ĐÁNH GIÁ CHỦ ĐỀ 2</w:t>
      </w:r>
    </w:p>
    <w:p w14:paraId="52FB5103" w14:textId="77777777" w:rsidR="007D4EA5" w:rsidRPr="00C92098" w:rsidRDefault="007D4EA5" w:rsidP="007D4EA5">
      <w:pPr>
        <w:pStyle w:val="Vnbnnidung0"/>
        <w:tabs>
          <w:tab w:val="left" w:pos="283"/>
        </w:tabs>
        <w:spacing w:after="0" w:line="240" w:lineRule="auto"/>
        <w:rPr>
          <w:sz w:val="28"/>
          <w:szCs w:val="28"/>
        </w:rPr>
      </w:pPr>
      <w:r w:rsidRPr="00C92098">
        <w:rPr>
          <w:sz w:val="28"/>
          <w:szCs w:val="28"/>
        </w:rPr>
        <w:t xml:space="preserve">- Nêu được ít nhất 3 sự thay đổi tích cực của bản thân So với khi còn là học sinh tiểu học. </w:t>
      </w:r>
    </w:p>
    <w:p w14:paraId="0E5FCAB7" w14:textId="77777777" w:rsidR="007D4EA5" w:rsidRPr="00C92098" w:rsidRDefault="007D4EA5" w:rsidP="007D4EA5">
      <w:pPr>
        <w:pStyle w:val="Vnbnnidung0"/>
        <w:tabs>
          <w:tab w:val="left" w:pos="283"/>
        </w:tabs>
        <w:spacing w:after="0" w:line="240" w:lineRule="auto"/>
        <w:rPr>
          <w:sz w:val="28"/>
          <w:szCs w:val="28"/>
        </w:rPr>
      </w:pPr>
      <w:r w:rsidRPr="00C92098">
        <w:rPr>
          <w:sz w:val="28"/>
          <w:szCs w:val="28"/>
        </w:rPr>
        <w:t xml:space="preserve">- Xác định được ít nhất 1 đức tính đặc trưng của bản thân - Giới thiệu được đức tính đặc trưng của bản thân. </w:t>
      </w:r>
    </w:p>
    <w:p w14:paraId="0BF0942B" w14:textId="77777777" w:rsidR="007D4EA5" w:rsidRPr="00C92098" w:rsidRDefault="007D4EA5" w:rsidP="007D4EA5">
      <w:pPr>
        <w:pStyle w:val="Vnbnnidung0"/>
        <w:tabs>
          <w:tab w:val="left" w:pos="283"/>
        </w:tabs>
        <w:spacing w:after="0" w:line="240" w:lineRule="auto"/>
        <w:rPr>
          <w:sz w:val="28"/>
          <w:szCs w:val="28"/>
        </w:rPr>
      </w:pPr>
      <w:r w:rsidRPr="00C92098">
        <w:rPr>
          <w:sz w:val="28"/>
          <w:szCs w:val="28"/>
        </w:rPr>
        <w:t xml:space="preserve">- Nêu được ít nhất 3 Sở thích của bản thân. </w:t>
      </w:r>
    </w:p>
    <w:p w14:paraId="2770E640" w14:textId="77777777" w:rsidR="007D4EA5" w:rsidRPr="00C92098" w:rsidRDefault="007D4EA5" w:rsidP="007D4EA5">
      <w:pPr>
        <w:pStyle w:val="Vnbnnidung0"/>
        <w:tabs>
          <w:tab w:val="left" w:pos="283"/>
        </w:tabs>
        <w:spacing w:after="0" w:line="240" w:lineRule="auto"/>
        <w:rPr>
          <w:sz w:val="28"/>
          <w:szCs w:val="28"/>
        </w:rPr>
      </w:pPr>
      <w:r w:rsidRPr="00C92098">
        <w:rPr>
          <w:sz w:val="28"/>
          <w:szCs w:val="28"/>
        </w:rPr>
        <w:t xml:space="preserve">- Luôn thể hiện sự tự tin với sở thích của bản thân. </w:t>
      </w:r>
    </w:p>
    <w:p w14:paraId="313DFAAB" w14:textId="77777777" w:rsidR="007D4EA5" w:rsidRPr="00C92098" w:rsidRDefault="007D4EA5" w:rsidP="007D4EA5">
      <w:pPr>
        <w:pStyle w:val="Vnbnnidung0"/>
        <w:tabs>
          <w:tab w:val="left" w:pos="283"/>
        </w:tabs>
        <w:spacing w:after="0" w:line="240" w:lineRule="auto"/>
        <w:rPr>
          <w:sz w:val="28"/>
          <w:szCs w:val="28"/>
        </w:rPr>
      </w:pPr>
      <w:r w:rsidRPr="00C92098">
        <w:rPr>
          <w:sz w:val="28"/>
          <w:szCs w:val="28"/>
        </w:rPr>
        <w:t xml:space="preserve">- Nêu được ít nhất 3 khả năng của bản thân. </w:t>
      </w:r>
    </w:p>
    <w:p w14:paraId="31C64EA9" w14:textId="77777777" w:rsidR="007D4EA5" w:rsidRPr="00C92098" w:rsidRDefault="007D4EA5" w:rsidP="007D4EA5">
      <w:pPr>
        <w:pStyle w:val="Vnbnnidung0"/>
        <w:tabs>
          <w:tab w:val="left" w:pos="283"/>
        </w:tabs>
        <w:spacing w:after="0" w:line="240" w:lineRule="auto"/>
        <w:rPr>
          <w:sz w:val="28"/>
          <w:szCs w:val="28"/>
        </w:rPr>
      </w:pPr>
      <w:r w:rsidRPr="00C92098">
        <w:rPr>
          <w:sz w:val="28"/>
          <w:szCs w:val="28"/>
        </w:rPr>
        <w:t xml:space="preserve">- Luôn thể hiện sự tự tin với khả năng của bản thân. </w:t>
      </w:r>
    </w:p>
    <w:p w14:paraId="1FC46963" w14:textId="77777777" w:rsidR="007D4EA5" w:rsidRPr="00C92098" w:rsidRDefault="007D4EA5" w:rsidP="007D4EA5">
      <w:pPr>
        <w:pStyle w:val="Vnbnnidung0"/>
        <w:tabs>
          <w:tab w:val="left" w:pos="283"/>
        </w:tabs>
        <w:spacing w:after="0" w:line="240" w:lineRule="auto"/>
        <w:rPr>
          <w:sz w:val="28"/>
          <w:szCs w:val="28"/>
        </w:rPr>
      </w:pPr>
      <w:r w:rsidRPr="00C92098">
        <w:rPr>
          <w:sz w:val="28"/>
          <w:szCs w:val="28"/>
        </w:rPr>
        <w:t xml:space="preserve">- Phát hiện được ít nhất 3 giá trị của bản thân. </w:t>
      </w:r>
    </w:p>
    <w:p w14:paraId="4D0BB316" w14:textId="77777777" w:rsidR="007D4EA5" w:rsidRPr="00C92098" w:rsidRDefault="007D4EA5" w:rsidP="007D4EA5">
      <w:pPr>
        <w:pStyle w:val="Vnbnnidung0"/>
        <w:tabs>
          <w:tab w:val="left" w:pos="283"/>
        </w:tabs>
        <w:spacing w:after="0" w:line="240" w:lineRule="auto"/>
        <w:rPr>
          <w:b/>
          <w:bCs/>
          <w:sz w:val="28"/>
          <w:szCs w:val="28"/>
        </w:rPr>
        <w:sectPr w:rsidR="007D4EA5" w:rsidRPr="00C92098" w:rsidSect="00F36DC3">
          <w:pgSz w:w="12240" w:h="15840"/>
          <w:pgMar w:top="814" w:right="1498" w:bottom="720" w:left="1499" w:header="540" w:footer="431" w:gutter="0"/>
          <w:cols w:space="720"/>
          <w:docGrid w:linePitch="360"/>
        </w:sectPr>
      </w:pPr>
      <w:r w:rsidRPr="00C92098">
        <w:rPr>
          <w:b/>
          <w:bCs/>
          <w:sz w:val="28"/>
          <w:szCs w:val="28"/>
        </w:rPr>
        <w:t>Mức độ em đạt được</w:t>
      </w:r>
      <w:r w:rsidRPr="00C92098">
        <w:rPr>
          <w:sz w:val="28"/>
          <w:szCs w:val="28"/>
        </w:rPr>
        <w:t>: Đạt yêu cầu/ Chưa đạt yêu cầu</w:t>
      </w:r>
    </w:p>
    <w:p w14:paraId="54E22EB4" w14:textId="77777777" w:rsidR="00150A58" w:rsidRPr="00C92098" w:rsidRDefault="00837037" w:rsidP="00A5492F">
      <w:pPr>
        <w:pStyle w:val="Vnbnnidung0"/>
        <w:spacing w:after="0" w:line="240" w:lineRule="auto"/>
        <w:rPr>
          <w:sz w:val="28"/>
          <w:szCs w:val="28"/>
        </w:rPr>
      </w:pPr>
      <w:r>
        <w:rPr>
          <w:sz w:val="28"/>
          <w:szCs w:val="28"/>
        </w:rPr>
        <w:lastRenderedPageBreak/>
        <w:t>Ngày soạn:</w:t>
      </w:r>
      <w:r w:rsidR="00F7746D" w:rsidRPr="00C92098">
        <w:rPr>
          <w:sz w:val="28"/>
          <w:szCs w:val="28"/>
        </w:rPr>
        <w:t xml:space="preserve"> 30/10/2021</w:t>
      </w:r>
    </w:p>
    <w:p w14:paraId="042695D2" w14:textId="77777777" w:rsidR="00150A58" w:rsidRPr="00F26483" w:rsidRDefault="00837037" w:rsidP="00A5492F">
      <w:pPr>
        <w:pStyle w:val="Vnbnnidung0"/>
        <w:spacing w:after="0" w:line="240" w:lineRule="auto"/>
        <w:jc w:val="center"/>
        <w:rPr>
          <w:b/>
          <w:bCs/>
          <w:sz w:val="32"/>
          <w:szCs w:val="32"/>
        </w:rPr>
      </w:pPr>
      <w:r w:rsidRPr="00F26483">
        <w:rPr>
          <w:b/>
          <w:bCs/>
          <w:sz w:val="32"/>
          <w:szCs w:val="32"/>
        </w:rPr>
        <w:t>CHỦ ĐỀ 3: TRÁCH NHIỆM VỚI BẢN THÂN</w:t>
      </w:r>
    </w:p>
    <w:p w14:paraId="574E5861" w14:textId="77777777" w:rsidR="00F26483" w:rsidRDefault="00F26483" w:rsidP="00A5492F">
      <w:pPr>
        <w:pStyle w:val="Tiu20"/>
        <w:keepNext/>
        <w:keepLines/>
        <w:spacing w:after="0" w:line="240" w:lineRule="auto"/>
        <w:rPr>
          <w:sz w:val="28"/>
          <w:szCs w:val="28"/>
        </w:rPr>
      </w:pPr>
      <w:bookmarkStart w:id="2073" w:name="bookmark2085"/>
      <w:bookmarkStart w:id="2074" w:name="bookmark2083"/>
      <w:bookmarkStart w:id="2075" w:name="bookmark2084"/>
    </w:p>
    <w:p w14:paraId="73A158D4" w14:textId="77777777" w:rsidR="00150A58" w:rsidRDefault="00837037" w:rsidP="00A5492F">
      <w:pPr>
        <w:pStyle w:val="Tiu20"/>
        <w:keepNext/>
        <w:keepLines/>
        <w:spacing w:after="0" w:line="240" w:lineRule="auto"/>
        <w:rPr>
          <w:sz w:val="28"/>
          <w:szCs w:val="28"/>
        </w:rPr>
      </w:pPr>
      <w:r>
        <w:rPr>
          <w:sz w:val="28"/>
          <w:szCs w:val="28"/>
        </w:rPr>
        <w:t>MỤC TIÊU CHUNG:</w:t>
      </w:r>
      <w:bookmarkEnd w:id="2073"/>
      <w:bookmarkEnd w:id="2074"/>
      <w:bookmarkEnd w:id="2075"/>
    </w:p>
    <w:p w14:paraId="0FD9A3D2" w14:textId="77777777" w:rsidR="00150A58" w:rsidRDefault="00837037" w:rsidP="00A5492F">
      <w:pPr>
        <w:pStyle w:val="Vnbnnidung0"/>
        <w:spacing w:after="0" w:line="240" w:lineRule="auto"/>
        <w:rPr>
          <w:sz w:val="28"/>
          <w:szCs w:val="28"/>
        </w:rPr>
      </w:pPr>
      <w:r>
        <w:rPr>
          <w:sz w:val="28"/>
          <w:szCs w:val="28"/>
        </w:rPr>
        <w:t>Sau chủ đề này, HS:</w:t>
      </w:r>
    </w:p>
    <w:p w14:paraId="2B6E6ADC" w14:textId="77777777" w:rsidR="00150A58" w:rsidRDefault="00837037" w:rsidP="00B27DAC">
      <w:pPr>
        <w:pStyle w:val="Vnbnnidung0"/>
        <w:numPr>
          <w:ilvl w:val="0"/>
          <w:numId w:val="198"/>
        </w:numPr>
        <w:tabs>
          <w:tab w:val="left" w:pos="273"/>
        </w:tabs>
        <w:spacing w:after="0" w:line="240" w:lineRule="auto"/>
        <w:rPr>
          <w:sz w:val="28"/>
          <w:szCs w:val="28"/>
        </w:rPr>
      </w:pPr>
      <w:bookmarkStart w:id="2076" w:name="bookmark2086"/>
      <w:bookmarkEnd w:id="2076"/>
      <w:r>
        <w:rPr>
          <w:sz w:val="28"/>
          <w:szCs w:val="28"/>
        </w:rPr>
        <w:t>Nêu và thực hiện được những việc cần làm đe chăm sóc bản thân;</w:t>
      </w:r>
    </w:p>
    <w:p w14:paraId="46063CE8" w14:textId="77777777" w:rsidR="00150A58" w:rsidRDefault="00837037" w:rsidP="00B27DAC">
      <w:pPr>
        <w:pStyle w:val="Vnbnnidung0"/>
        <w:numPr>
          <w:ilvl w:val="0"/>
          <w:numId w:val="198"/>
        </w:numPr>
        <w:tabs>
          <w:tab w:val="left" w:pos="278"/>
        </w:tabs>
        <w:spacing w:after="0" w:line="240" w:lineRule="auto"/>
        <w:rPr>
          <w:sz w:val="28"/>
          <w:szCs w:val="28"/>
        </w:rPr>
      </w:pPr>
      <w:bookmarkStart w:id="2077" w:name="bookmark2087"/>
      <w:bookmarkEnd w:id="2077"/>
      <w:r>
        <w:rPr>
          <w:sz w:val="28"/>
          <w:szCs w:val="28"/>
        </w:rPr>
        <w:t>Nhận biết được những dấu hiệu của thiên tai; biết cách tự bảo vệ trong một số tình huống thiên tai cụ thể;</w:t>
      </w:r>
    </w:p>
    <w:p w14:paraId="785B78F4" w14:textId="77777777" w:rsidR="00150A58" w:rsidRDefault="00837037" w:rsidP="00B27DAC">
      <w:pPr>
        <w:pStyle w:val="Vnbnnidung0"/>
        <w:numPr>
          <w:ilvl w:val="0"/>
          <w:numId w:val="198"/>
        </w:numPr>
        <w:tabs>
          <w:tab w:val="left" w:pos="273"/>
        </w:tabs>
        <w:spacing w:after="0" w:line="276" w:lineRule="auto"/>
        <w:rPr>
          <w:sz w:val="28"/>
          <w:szCs w:val="28"/>
        </w:rPr>
      </w:pPr>
      <w:bookmarkStart w:id="2078" w:name="bookmark2088"/>
      <w:bookmarkEnd w:id="2078"/>
      <w:r>
        <w:rPr>
          <w:sz w:val="28"/>
          <w:szCs w:val="28"/>
        </w:rPr>
        <w:t>Rèn luyện năng lực tự chủ, giải quyết vấn để, thích ứng với cuộc sống, thiết kế và tổ chức hoạt động; phẩm chất trách nhiệm, chăm chỉ.</w:t>
      </w:r>
    </w:p>
    <w:p w14:paraId="683C1F53" w14:textId="77777777" w:rsidR="00C74ECE" w:rsidRDefault="00C74ECE" w:rsidP="004C020A">
      <w:pPr>
        <w:pStyle w:val="Vnbnnidung0"/>
        <w:spacing w:after="0" w:line="276" w:lineRule="auto"/>
        <w:jc w:val="center"/>
        <w:rPr>
          <w:b/>
          <w:bCs/>
          <w:sz w:val="28"/>
          <w:szCs w:val="28"/>
        </w:rPr>
      </w:pPr>
    </w:p>
    <w:p w14:paraId="658AA890" w14:textId="77777777" w:rsidR="00150A58" w:rsidRPr="00F26483" w:rsidRDefault="00837037" w:rsidP="004C020A">
      <w:pPr>
        <w:pStyle w:val="Vnbnnidung0"/>
        <w:spacing w:after="0" w:line="276" w:lineRule="auto"/>
        <w:jc w:val="center"/>
        <w:rPr>
          <w:b/>
          <w:bCs/>
          <w:sz w:val="28"/>
          <w:szCs w:val="28"/>
        </w:rPr>
      </w:pPr>
      <w:r w:rsidRPr="00F26483">
        <w:rPr>
          <w:b/>
          <w:bCs/>
          <w:sz w:val="28"/>
          <w:szCs w:val="28"/>
        </w:rPr>
        <w:t xml:space="preserve">TUẦN 9 - </w:t>
      </w:r>
      <w:r w:rsidRPr="000E4446">
        <w:rPr>
          <w:b/>
          <w:bCs/>
          <w:color w:val="FF0000"/>
          <w:sz w:val="28"/>
          <w:szCs w:val="28"/>
        </w:rPr>
        <w:t xml:space="preserve">TIẾT </w:t>
      </w:r>
      <w:r w:rsidR="00F26483" w:rsidRPr="00C92098">
        <w:rPr>
          <w:b/>
          <w:bCs/>
          <w:color w:val="FF0000"/>
          <w:sz w:val="28"/>
          <w:szCs w:val="28"/>
        </w:rPr>
        <w:t>25</w:t>
      </w:r>
      <w:r w:rsidRPr="00F26483">
        <w:rPr>
          <w:b/>
          <w:bCs/>
          <w:sz w:val="28"/>
          <w:szCs w:val="28"/>
        </w:rPr>
        <w:t>: SINH HOẠT DƯỚI CỜ</w:t>
      </w:r>
    </w:p>
    <w:p w14:paraId="13718E5B" w14:textId="77777777" w:rsidR="00150A58" w:rsidRDefault="00837037" w:rsidP="004C020A">
      <w:pPr>
        <w:pStyle w:val="Vnbnnidung0"/>
        <w:spacing w:after="0" w:line="276" w:lineRule="auto"/>
        <w:jc w:val="center"/>
        <w:rPr>
          <w:sz w:val="28"/>
          <w:szCs w:val="28"/>
        </w:rPr>
      </w:pPr>
      <w:r>
        <w:rPr>
          <w:b/>
          <w:bCs/>
          <w:sz w:val="28"/>
          <w:szCs w:val="28"/>
        </w:rPr>
        <w:t>GIAO L</w:t>
      </w:r>
      <w:r w:rsidR="00F26483" w:rsidRPr="00C92098">
        <w:rPr>
          <w:b/>
          <w:bCs/>
          <w:sz w:val="28"/>
          <w:szCs w:val="28"/>
        </w:rPr>
        <w:t>ƯU</w:t>
      </w:r>
      <w:r>
        <w:rPr>
          <w:b/>
          <w:bCs/>
          <w:sz w:val="28"/>
          <w:szCs w:val="28"/>
        </w:rPr>
        <w:t xml:space="preserve"> “KHỎE VÀ ĐẸP”</w:t>
      </w:r>
    </w:p>
    <w:p w14:paraId="066EFE12" w14:textId="77777777" w:rsidR="00150A58" w:rsidRDefault="00837037" w:rsidP="00B27DAC">
      <w:pPr>
        <w:pStyle w:val="Vnbnnidung0"/>
        <w:numPr>
          <w:ilvl w:val="0"/>
          <w:numId w:val="209"/>
        </w:numPr>
        <w:tabs>
          <w:tab w:val="left" w:pos="351"/>
        </w:tabs>
        <w:spacing w:after="0" w:line="240" w:lineRule="auto"/>
        <w:rPr>
          <w:sz w:val="28"/>
          <w:szCs w:val="28"/>
        </w:rPr>
      </w:pPr>
      <w:bookmarkStart w:id="2079" w:name="bookmark2089"/>
      <w:bookmarkEnd w:id="2079"/>
      <w:r>
        <w:rPr>
          <w:b/>
          <w:bCs/>
          <w:sz w:val="28"/>
          <w:szCs w:val="28"/>
        </w:rPr>
        <w:t>MỤC TIÊU</w:t>
      </w:r>
    </w:p>
    <w:p w14:paraId="6B15B72D" w14:textId="77777777" w:rsidR="00150A58" w:rsidRDefault="00837037" w:rsidP="00B27DAC">
      <w:pPr>
        <w:pStyle w:val="Tiu20"/>
        <w:keepNext/>
        <w:keepLines/>
        <w:numPr>
          <w:ilvl w:val="0"/>
          <w:numId w:val="210"/>
        </w:numPr>
        <w:tabs>
          <w:tab w:val="left" w:pos="370"/>
        </w:tabs>
        <w:spacing w:after="0" w:line="240" w:lineRule="auto"/>
        <w:rPr>
          <w:sz w:val="28"/>
          <w:szCs w:val="28"/>
        </w:rPr>
      </w:pPr>
      <w:bookmarkStart w:id="2080" w:name="bookmark2092"/>
      <w:bookmarkStart w:id="2081" w:name="bookmark2093"/>
      <w:bookmarkStart w:id="2082" w:name="bookmark2090"/>
      <w:bookmarkStart w:id="2083" w:name="bookmark2091"/>
      <w:bookmarkEnd w:id="2080"/>
      <w:r>
        <w:rPr>
          <w:sz w:val="28"/>
          <w:szCs w:val="28"/>
        </w:rPr>
        <w:t>Kiến thức</w:t>
      </w:r>
      <w:bookmarkEnd w:id="2081"/>
      <w:bookmarkEnd w:id="2082"/>
      <w:bookmarkEnd w:id="2083"/>
    </w:p>
    <w:p w14:paraId="3B2133DB"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03CF31CD" w14:textId="77777777" w:rsidR="00150A58" w:rsidRDefault="00837037" w:rsidP="00B27DAC">
      <w:pPr>
        <w:pStyle w:val="Vnbnnidung0"/>
        <w:numPr>
          <w:ilvl w:val="0"/>
          <w:numId w:val="198"/>
        </w:numPr>
        <w:tabs>
          <w:tab w:val="left" w:pos="278"/>
        </w:tabs>
        <w:spacing w:after="0" w:line="240" w:lineRule="auto"/>
        <w:rPr>
          <w:sz w:val="28"/>
          <w:szCs w:val="28"/>
        </w:rPr>
      </w:pPr>
      <w:bookmarkStart w:id="2084" w:name="bookmark2094"/>
      <w:bookmarkEnd w:id="2084"/>
      <w:r>
        <w:rPr>
          <w:sz w:val="28"/>
          <w:szCs w:val="28"/>
        </w:rPr>
        <w:t>Nhận thức được sự cần thiết phải rèn luyện thân thổ để trở nên khoẻ và đẹp, the hiện sự quý trọng bản thân;</w:t>
      </w:r>
    </w:p>
    <w:p w14:paraId="3EB645C3" w14:textId="77777777" w:rsidR="00150A58" w:rsidRDefault="00837037" w:rsidP="00B27DAC">
      <w:pPr>
        <w:pStyle w:val="Vnbnnidung0"/>
        <w:numPr>
          <w:ilvl w:val="0"/>
          <w:numId w:val="198"/>
        </w:numPr>
        <w:tabs>
          <w:tab w:val="left" w:pos="273"/>
        </w:tabs>
        <w:spacing w:after="0" w:line="240" w:lineRule="auto"/>
        <w:rPr>
          <w:sz w:val="28"/>
          <w:szCs w:val="28"/>
        </w:rPr>
      </w:pPr>
      <w:bookmarkStart w:id="2085" w:name="bookmark2095"/>
      <w:bookmarkEnd w:id="2085"/>
      <w:r>
        <w:rPr>
          <w:sz w:val="28"/>
          <w:szCs w:val="28"/>
        </w:rPr>
        <w:t>Biết cách rèn luyện để trở nên khoẻ và đẹp;</w:t>
      </w:r>
    </w:p>
    <w:p w14:paraId="719F1DD5" w14:textId="77777777" w:rsidR="00150A58" w:rsidRDefault="00837037" w:rsidP="00B27DAC">
      <w:pPr>
        <w:pStyle w:val="Vnbnnidung0"/>
        <w:numPr>
          <w:ilvl w:val="0"/>
          <w:numId w:val="198"/>
        </w:numPr>
        <w:tabs>
          <w:tab w:val="left" w:pos="283"/>
        </w:tabs>
        <w:spacing w:after="0" w:line="240" w:lineRule="auto"/>
        <w:rPr>
          <w:sz w:val="28"/>
          <w:szCs w:val="28"/>
        </w:rPr>
      </w:pPr>
      <w:bookmarkStart w:id="2086" w:name="bookmark2096"/>
      <w:bookmarkEnd w:id="2086"/>
      <w:r>
        <w:rPr>
          <w:sz w:val="28"/>
          <w:szCs w:val="28"/>
        </w:rPr>
        <w:t>Tự tin thê hiện vẻ đẹp của mình qua biêu diễn trang phục; Tích cực tham gia các trò chơi rèn luyện thê lực;</w:t>
      </w:r>
    </w:p>
    <w:p w14:paraId="004865F9" w14:textId="77777777" w:rsidR="00150A58" w:rsidRDefault="00837037" w:rsidP="00B27DAC">
      <w:pPr>
        <w:pStyle w:val="Vnbnnidung0"/>
        <w:numPr>
          <w:ilvl w:val="0"/>
          <w:numId w:val="210"/>
        </w:numPr>
        <w:tabs>
          <w:tab w:val="left" w:pos="385"/>
        </w:tabs>
        <w:spacing w:after="0" w:line="240" w:lineRule="auto"/>
        <w:rPr>
          <w:sz w:val="28"/>
          <w:szCs w:val="28"/>
        </w:rPr>
      </w:pPr>
      <w:bookmarkStart w:id="2087" w:name="bookmark2097"/>
      <w:bookmarkEnd w:id="2087"/>
      <w:r>
        <w:rPr>
          <w:b/>
          <w:bCs/>
          <w:sz w:val="28"/>
          <w:szCs w:val="28"/>
        </w:rPr>
        <w:t>Năng lực:</w:t>
      </w:r>
    </w:p>
    <w:p w14:paraId="747CC304" w14:textId="77777777" w:rsidR="00150A58" w:rsidRDefault="00837037" w:rsidP="00B27DAC">
      <w:pPr>
        <w:pStyle w:val="Vnbnnidung0"/>
        <w:numPr>
          <w:ilvl w:val="0"/>
          <w:numId w:val="198"/>
        </w:numPr>
        <w:tabs>
          <w:tab w:val="left" w:pos="278"/>
        </w:tabs>
        <w:spacing w:after="0" w:line="240" w:lineRule="auto"/>
        <w:rPr>
          <w:sz w:val="28"/>
          <w:szCs w:val="28"/>
        </w:rPr>
      </w:pPr>
      <w:bookmarkStart w:id="2088" w:name="bookmark2098"/>
      <w:bookmarkEnd w:id="2088"/>
      <w:r>
        <w:rPr>
          <w:b/>
          <w:bCs/>
          <w:i/>
          <w:iCs/>
          <w:sz w:val="28"/>
          <w:szCs w:val="28"/>
        </w:rPr>
        <w:t>Nảng lực chung:</w:t>
      </w:r>
      <w:r>
        <w:rPr>
          <w:sz w:val="28"/>
          <w:szCs w:val="28"/>
        </w:rPr>
        <w:t xml:space="preserve"> Giao tiếp, hợp tác, tự chủ, tự học, giải quyết vấn đề</w:t>
      </w:r>
    </w:p>
    <w:p w14:paraId="71526E2E" w14:textId="77777777" w:rsidR="00150A58" w:rsidRDefault="00837037" w:rsidP="00B27DAC">
      <w:pPr>
        <w:pStyle w:val="Vnbnnidung0"/>
        <w:numPr>
          <w:ilvl w:val="0"/>
          <w:numId w:val="198"/>
        </w:numPr>
        <w:tabs>
          <w:tab w:val="left" w:pos="283"/>
        </w:tabs>
        <w:spacing w:after="0" w:line="240" w:lineRule="auto"/>
        <w:rPr>
          <w:sz w:val="28"/>
          <w:szCs w:val="28"/>
        </w:rPr>
      </w:pPr>
      <w:bookmarkStart w:id="2089" w:name="bookmark2099"/>
      <w:bookmarkEnd w:id="2089"/>
      <w:r>
        <w:rPr>
          <w:b/>
          <w:bCs/>
          <w:i/>
          <w:iCs/>
          <w:sz w:val="28"/>
          <w:szCs w:val="28"/>
        </w:rPr>
        <w:t>Năng lực riêng:</w:t>
      </w:r>
    </w:p>
    <w:p w14:paraId="0259E15C"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4D2749A2" w14:textId="77777777" w:rsidR="00150A58" w:rsidRDefault="00837037" w:rsidP="00A5492F">
      <w:pPr>
        <w:pStyle w:val="Vnbnnidung0"/>
        <w:spacing w:after="0" w:line="240" w:lineRule="auto"/>
        <w:rPr>
          <w:sz w:val="28"/>
          <w:szCs w:val="28"/>
        </w:rPr>
      </w:pPr>
      <w:r>
        <w:rPr>
          <w:sz w:val="28"/>
          <w:szCs w:val="28"/>
        </w:rPr>
        <w:t>+ Góp phần hình thành năng lực thích ứng, năng lực thiết kế và tô chức, đánh giá</w:t>
      </w:r>
    </w:p>
    <w:p w14:paraId="7740A311" w14:textId="77777777" w:rsidR="00150A58" w:rsidRDefault="00837037" w:rsidP="00A5492F">
      <w:pPr>
        <w:pStyle w:val="Vnbnnidung0"/>
        <w:spacing w:after="0" w:line="240" w:lineRule="auto"/>
        <w:rPr>
          <w:sz w:val="28"/>
          <w:szCs w:val="28"/>
        </w:rPr>
      </w:pPr>
      <w:r>
        <w:rPr>
          <w:sz w:val="28"/>
          <w:szCs w:val="28"/>
        </w:rPr>
        <w:t>hoạt động.</w:t>
      </w:r>
    </w:p>
    <w:p w14:paraId="05BCC482" w14:textId="77777777" w:rsidR="00150A58" w:rsidRDefault="00837037" w:rsidP="00B27DAC">
      <w:pPr>
        <w:pStyle w:val="Vnbnnidung0"/>
        <w:numPr>
          <w:ilvl w:val="0"/>
          <w:numId w:val="210"/>
        </w:numPr>
        <w:tabs>
          <w:tab w:val="left" w:pos="385"/>
        </w:tabs>
        <w:spacing w:after="0" w:line="240" w:lineRule="auto"/>
        <w:rPr>
          <w:sz w:val="28"/>
          <w:szCs w:val="28"/>
        </w:rPr>
      </w:pPr>
      <w:bookmarkStart w:id="2090" w:name="bookmark2100"/>
      <w:bookmarkEnd w:id="2090"/>
      <w:r>
        <w:rPr>
          <w:b/>
          <w:bCs/>
          <w:sz w:val="28"/>
          <w:szCs w:val="28"/>
        </w:rPr>
        <w:t xml:space="preserve">Phẩm chất: </w:t>
      </w:r>
      <w:r>
        <w:rPr>
          <w:sz w:val="28"/>
          <w:szCs w:val="28"/>
        </w:rPr>
        <w:t>nhân ái, trung thực, trách nhiệm.</w:t>
      </w:r>
    </w:p>
    <w:p w14:paraId="35CB501F" w14:textId="77777777" w:rsidR="00150A58" w:rsidRDefault="00837037" w:rsidP="00B27DAC">
      <w:pPr>
        <w:pStyle w:val="Vnbnnidung0"/>
        <w:numPr>
          <w:ilvl w:val="0"/>
          <w:numId w:val="209"/>
        </w:numPr>
        <w:tabs>
          <w:tab w:val="left" w:pos="458"/>
        </w:tabs>
        <w:spacing w:after="0" w:line="240" w:lineRule="auto"/>
        <w:rPr>
          <w:sz w:val="28"/>
          <w:szCs w:val="28"/>
        </w:rPr>
      </w:pPr>
      <w:bookmarkStart w:id="2091" w:name="bookmark2101"/>
      <w:bookmarkEnd w:id="2091"/>
      <w:r>
        <w:rPr>
          <w:b/>
          <w:bCs/>
          <w:sz w:val="28"/>
          <w:szCs w:val="28"/>
        </w:rPr>
        <w:t>THIẾT BỊ DẠY HỌC VÀ HỌC LIỆU</w:t>
      </w:r>
    </w:p>
    <w:p w14:paraId="53CD8522" w14:textId="77777777" w:rsidR="00150A58" w:rsidRDefault="00837037" w:rsidP="00B27DAC">
      <w:pPr>
        <w:pStyle w:val="Tiu20"/>
        <w:keepNext/>
        <w:keepLines/>
        <w:numPr>
          <w:ilvl w:val="0"/>
          <w:numId w:val="211"/>
        </w:numPr>
        <w:tabs>
          <w:tab w:val="left" w:pos="370"/>
        </w:tabs>
        <w:spacing w:after="0" w:line="240" w:lineRule="auto"/>
        <w:rPr>
          <w:sz w:val="28"/>
          <w:szCs w:val="28"/>
        </w:rPr>
      </w:pPr>
      <w:bookmarkStart w:id="2092" w:name="bookmark2104"/>
      <w:bookmarkStart w:id="2093" w:name="bookmark2103"/>
      <w:bookmarkStart w:id="2094" w:name="bookmark2105"/>
      <w:bookmarkStart w:id="2095" w:name="bookmark2102"/>
      <w:bookmarkEnd w:id="2092"/>
      <w:r>
        <w:rPr>
          <w:sz w:val="28"/>
          <w:szCs w:val="28"/>
        </w:rPr>
        <w:t>Đối với TPT, BGH và GV</w:t>
      </w:r>
      <w:bookmarkEnd w:id="2093"/>
      <w:bookmarkEnd w:id="2094"/>
      <w:bookmarkEnd w:id="2095"/>
    </w:p>
    <w:p w14:paraId="0E795B52" w14:textId="77777777" w:rsidR="00150A58" w:rsidRDefault="00837037" w:rsidP="00B27DAC">
      <w:pPr>
        <w:pStyle w:val="Vnbnnidung0"/>
        <w:numPr>
          <w:ilvl w:val="0"/>
          <w:numId w:val="198"/>
        </w:numPr>
        <w:tabs>
          <w:tab w:val="left" w:pos="283"/>
        </w:tabs>
        <w:spacing w:after="0" w:line="240" w:lineRule="auto"/>
        <w:rPr>
          <w:sz w:val="28"/>
          <w:szCs w:val="28"/>
        </w:rPr>
      </w:pPr>
      <w:bookmarkStart w:id="2096" w:name="bookmark2106"/>
      <w:bookmarkEnd w:id="2096"/>
      <w:r>
        <w:rPr>
          <w:sz w:val="28"/>
          <w:szCs w:val="28"/>
        </w:rPr>
        <w:t>Hệ thống âm thanh phục vụ hoạt động;</w:t>
      </w:r>
    </w:p>
    <w:p w14:paraId="60B116D4" w14:textId="77777777" w:rsidR="00150A58" w:rsidRDefault="00837037" w:rsidP="00B27DAC">
      <w:pPr>
        <w:pStyle w:val="Vnbnnidung0"/>
        <w:numPr>
          <w:ilvl w:val="0"/>
          <w:numId w:val="198"/>
        </w:numPr>
        <w:tabs>
          <w:tab w:val="left" w:pos="288"/>
        </w:tabs>
        <w:spacing w:after="0" w:line="240" w:lineRule="auto"/>
        <w:rPr>
          <w:sz w:val="28"/>
          <w:szCs w:val="28"/>
        </w:rPr>
      </w:pPr>
      <w:bookmarkStart w:id="2097" w:name="bookmark2107"/>
      <w:bookmarkEnd w:id="2097"/>
      <w:r>
        <w:rPr>
          <w:sz w:val="28"/>
          <w:szCs w:val="28"/>
        </w:rPr>
        <w:t>TPT chuân bị kịch bản tổ chức giao lưu, trong đó phân công trách nhiệm chuấn bị nội dung cụ thế cho từng khối, lớp như:</w:t>
      </w:r>
    </w:p>
    <w:p w14:paraId="04C5AC25" w14:textId="77777777" w:rsidR="00150A58" w:rsidRDefault="00837037" w:rsidP="00A5492F">
      <w:pPr>
        <w:pStyle w:val="Vnbnnidung0"/>
        <w:spacing w:after="0" w:line="240" w:lineRule="auto"/>
        <w:rPr>
          <w:sz w:val="28"/>
          <w:szCs w:val="28"/>
        </w:rPr>
      </w:pPr>
      <w:r>
        <w:rPr>
          <w:sz w:val="28"/>
          <w:szCs w:val="28"/>
        </w:rPr>
        <w:t>+ Thiết kế kế hoạch tổ chức trò chơi rèn luyện thể lực hoặc đồng diễn thể dục hoặc biếu diễn dân vũ;</w:t>
      </w:r>
    </w:p>
    <w:p w14:paraId="2E69B4D9" w14:textId="77777777" w:rsidR="00150A58" w:rsidRDefault="00837037" w:rsidP="00A5492F">
      <w:pPr>
        <w:pStyle w:val="Vnbnnidung0"/>
        <w:spacing w:after="0" w:line="240" w:lineRule="auto"/>
        <w:rPr>
          <w:sz w:val="28"/>
          <w:szCs w:val="28"/>
        </w:rPr>
      </w:pPr>
      <w:r>
        <w:rPr>
          <w:sz w:val="28"/>
          <w:szCs w:val="28"/>
        </w:rPr>
        <w:t>+ Trình diễn tiếu phấm hoặc các tiết mục văn nghệ;</w:t>
      </w:r>
    </w:p>
    <w:p w14:paraId="284BC585" w14:textId="77777777" w:rsidR="00150A58" w:rsidRDefault="00837037" w:rsidP="00A5492F">
      <w:pPr>
        <w:pStyle w:val="Vnbnnidung0"/>
        <w:spacing w:after="0" w:line="240" w:lineRule="auto"/>
        <w:rPr>
          <w:sz w:val="28"/>
          <w:szCs w:val="28"/>
        </w:rPr>
      </w:pPr>
      <w:r>
        <w:rPr>
          <w:sz w:val="28"/>
          <w:szCs w:val="28"/>
        </w:rPr>
        <w:t>+ Chia sẻ biện pháp rèn luyện, chăm sóc bản thân để khoẻ và đẹp.</w:t>
      </w:r>
    </w:p>
    <w:p w14:paraId="7DE54D3D" w14:textId="77777777" w:rsidR="00150A58" w:rsidRDefault="00837037" w:rsidP="00B27DAC">
      <w:pPr>
        <w:pStyle w:val="Vnbnnidung0"/>
        <w:numPr>
          <w:ilvl w:val="0"/>
          <w:numId w:val="198"/>
        </w:numPr>
        <w:tabs>
          <w:tab w:val="left" w:pos="283"/>
        </w:tabs>
        <w:spacing w:after="0" w:line="240" w:lineRule="auto"/>
        <w:rPr>
          <w:sz w:val="28"/>
          <w:szCs w:val="28"/>
        </w:rPr>
      </w:pPr>
      <w:bookmarkStart w:id="2098" w:name="bookmark2108"/>
      <w:bookmarkEnd w:id="2098"/>
      <w:r>
        <w:rPr>
          <w:sz w:val="28"/>
          <w:szCs w:val="28"/>
        </w:rPr>
        <w:t>Dựa trên sự phân công của TPT, GVCN các khối, lóp cùng HS lập kế hoạch tổ chức hoạt động hoặc chuẩn bị nội dung tham gia giao lưu.</w:t>
      </w:r>
    </w:p>
    <w:p w14:paraId="60D119C4" w14:textId="77777777" w:rsidR="00150A58" w:rsidRDefault="00837037" w:rsidP="00B27DAC">
      <w:pPr>
        <w:pStyle w:val="Tiu20"/>
        <w:keepNext/>
        <w:keepLines/>
        <w:numPr>
          <w:ilvl w:val="0"/>
          <w:numId w:val="211"/>
        </w:numPr>
        <w:tabs>
          <w:tab w:val="left" w:pos="385"/>
        </w:tabs>
        <w:spacing w:after="0" w:line="240" w:lineRule="auto"/>
        <w:rPr>
          <w:sz w:val="28"/>
          <w:szCs w:val="28"/>
        </w:rPr>
      </w:pPr>
      <w:bookmarkStart w:id="2099" w:name="bookmark2111"/>
      <w:bookmarkStart w:id="2100" w:name="bookmark2112"/>
      <w:bookmarkStart w:id="2101" w:name="bookmark2109"/>
      <w:bookmarkStart w:id="2102" w:name="bookmark2110"/>
      <w:bookmarkEnd w:id="2099"/>
      <w:r>
        <w:rPr>
          <w:sz w:val="28"/>
          <w:szCs w:val="28"/>
        </w:rPr>
        <w:lastRenderedPageBreak/>
        <w:t>Đối v</w:t>
      </w:r>
      <w:r w:rsidR="000E4446">
        <w:rPr>
          <w:sz w:val="28"/>
          <w:szCs w:val="28"/>
          <w:lang w:val="en-US"/>
        </w:rPr>
        <w:t>ớ</w:t>
      </w:r>
      <w:r>
        <w:rPr>
          <w:sz w:val="28"/>
          <w:szCs w:val="28"/>
        </w:rPr>
        <w:t>i HS:</w:t>
      </w:r>
      <w:bookmarkEnd w:id="2100"/>
      <w:bookmarkEnd w:id="2101"/>
      <w:bookmarkEnd w:id="2102"/>
    </w:p>
    <w:p w14:paraId="50D650BD" w14:textId="77777777" w:rsidR="00150A58" w:rsidRDefault="00837037" w:rsidP="00B27DAC">
      <w:pPr>
        <w:pStyle w:val="Vnbnnidung0"/>
        <w:numPr>
          <w:ilvl w:val="0"/>
          <w:numId w:val="198"/>
        </w:numPr>
        <w:tabs>
          <w:tab w:val="left" w:pos="283"/>
        </w:tabs>
        <w:spacing w:after="0" w:line="240" w:lineRule="auto"/>
        <w:rPr>
          <w:sz w:val="28"/>
          <w:szCs w:val="28"/>
        </w:rPr>
      </w:pPr>
      <w:bookmarkStart w:id="2103" w:name="bookmark2113"/>
      <w:bookmarkEnd w:id="2103"/>
      <w:r>
        <w:rPr>
          <w:sz w:val="28"/>
          <w:szCs w:val="28"/>
        </w:rPr>
        <w:t>Trang phục HS phù họp với các loại hình hoạt động: đi học, chơi thể thao, đi đã ngoại,...;</w:t>
      </w:r>
    </w:p>
    <w:p w14:paraId="48E44903" w14:textId="77777777" w:rsidR="00150A58" w:rsidRDefault="00837037" w:rsidP="00B27DAC">
      <w:pPr>
        <w:pStyle w:val="Vnbnnidung0"/>
        <w:numPr>
          <w:ilvl w:val="0"/>
          <w:numId w:val="198"/>
        </w:numPr>
        <w:tabs>
          <w:tab w:val="left" w:pos="278"/>
        </w:tabs>
        <w:spacing w:after="0" w:line="240" w:lineRule="auto"/>
        <w:jc w:val="both"/>
        <w:rPr>
          <w:sz w:val="28"/>
          <w:szCs w:val="28"/>
        </w:rPr>
      </w:pPr>
      <w:bookmarkStart w:id="2104" w:name="bookmark2114"/>
      <w:bookmarkEnd w:id="2104"/>
      <w:r>
        <w:rPr>
          <w:sz w:val="28"/>
          <w:szCs w:val="28"/>
        </w:rPr>
        <w:t>Cùng GV tham gia xây dựng kế hoạch tổ chức hoạt động trò chơi, biểu diền trang phục, biếu diễn văn nghệ,... đề phát triển năng lực đặc thù cùa Hoạt động trải nghiệm, hướng nghiệp;</w:t>
      </w:r>
    </w:p>
    <w:p w14:paraId="78D1D692" w14:textId="77777777" w:rsidR="00150A58" w:rsidRDefault="00837037" w:rsidP="00B27DAC">
      <w:pPr>
        <w:pStyle w:val="Vnbnnidung0"/>
        <w:numPr>
          <w:ilvl w:val="0"/>
          <w:numId w:val="198"/>
        </w:numPr>
        <w:tabs>
          <w:tab w:val="left" w:pos="268"/>
        </w:tabs>
        <w:spacing w:after="0" w:line="240" w:lineRule="auto"/>
        <w:jc w:val="both"/>
        <w:rPr>
          <w:sz w:val="28"/>
          <w:szCs w:val="28"/>
        </w:rPr>
      </w:pPr>
      <w:bookmarkStart w:id="2105" w:name="bookmark2115"/>
      <w:bookmarkEnd w:id="2105"/>
      <w:r>
        <w:rPr>
          <w:sz w:val="28"/>
          <w:szCs w:val="28"/>
        </w:rPr>
        <w:t>Luyện tập văn nghệ, biểu diễn trang phục...</w:t>
      </w:r>
    </w:p>
    <w:p w14:paraId="2521A11E" w14:textId="77777777" w:rsidR="00150A58" w:rsidRDefault="00837037" w:rsidP="00B27DAC">
      <w:pPr>
        <w:pStyle w:val="Tiu20"/>
        <w:keepNext/>
        <w:keepLines/>
        <w:numPr>
          <w:ilvl w:val="0"/>
          <w:numId w:val="209"/>
        </w:numPr>
        <w:tabs>
          <w:tab w:val="left" w:pos="565"/>
        </w:tabs>
        <w:spacing w:after="0" w:line="240" w:lineRule="auto"/>
        <w:jc w:val="both"/>
        <w:rPr>
          <w:sz w:val="28"/>
          <w:szCs w:val="28"/>
        </w:rPr>
      </w:pPr>
      <w:bookmarkStart w:id="2106" w:name="bookmark2118"/>
      <w:bookmarkStart w:id="2107" w:name="bookmark2119"/>
      <w:bookmarkEnd w:id="2106"/>
      <w:r>
        <w:rPr>
          <w:sz w:val="28"/>
          <w:szCs w:val="28"/>
        </w:rPr>
        <w:t>TIẾN TRÌNH DẠY HỌC</w:t>
      </w:r>
      <w:bookmarkEnd w:id="2107"/>
    </w:p>
    <w:p w14:paraId="162EBBF7" w14:textId="77777777" w:rsidR="00150A58" w:rsidRDefault="00837037" w:rsidP="00B27DAC">
      <w:pPr>
        <w:pStyle w:val="Tiu20"/>
        <w:keepNext/>
        <w:keepLines/>
        <w:numPr>
          <w:ilvl w:val="0"/>
          <w:numId w:val="212"/>
        </w:numPr>
        <w:tabs>
          <w:tab w:val="left" w:pos="453"/>
        </w:tabs>
        <w:spacing w:after="0" w:line="240" w:lineRule="auto"/>
        <w:rPr>
          <w:sz w:val="28"/>
          <w:szCs w:val="28"/>
        </w:rPr>
      </w:pPr>
      <w:bookmarkStart w:id="2108" w:name="bookmark2120"/>
      <w:bookmarkStart w:id="2109" w:name="bookmark2117"/>
      <w:bookmarkStart w:id="2110" w:name="bookmark2116"/>
      <w:bookmarkStart w:id="2111" w:name="bookmark2121"/>
      <w:bookmarkEnd w:id="2108"/>
      <w:r>
        <w:rPr>
          <w:sz w:val="28"/>
          <w:szCs w:val="28"/>
        </w:rPr>
        <w:t>HOẠT ĐỎNG KHỞI ĐỘNG (MỞ ĐẦU)</w:t>
      </w:r>
      <w:bookmarkEnd w:id="2109"/>
      <w:bookmarkEnd w:id="2110"/>
      <w:bookmarkEnd w:id="2111"/>
    </w:p>
    <w:p w14:paraId="19EDB1D3" w14:textId="77777777" w:rsidR="00150A58" w:rsidRDefault="00837037" w:rsidP="00B27DAC">
      <w:pPr>
        <w:pStyle w:val="Vnbnnidung0"/>
        <w:numPr>
          <w:ilvl w:val="0"/>
          <w:numId w:val="213"/>
        </w:numPr>
        <w:tabs>
          <w:tab w:val="left" w:pos="385"/>
        </w:tabs>
        <w:spacing w:after="0" w:line="240" w:lineRule="auto"/>
        <w:rPr>
          <w:sz w:val="28"/>
          <w:szCs w:val="28"/>
        </w:rPr>
      </w:pPr>
      <w:bookmarkStart w:id="2112" w:name="bookmark2122"/>
      <w:bookmarkEnd w:id="2112"/>
      <w:r>
        <w:rPr>
          <w:b/>
          <w:bCs/>
          <w:sz w:val="28"/>
          <w:szCs w:val="28"/>
        </w:rPr>
        <w:t xml:space="preserve">Mục tiêu: </w:t>
      </w:r>
      <w:r>
        <w:rPr>
          <w:sz w:val="28"/>
          <w:szCs w:val="28"/>
        </w:rPr>
        <w:t>Tạo tâm thế hứng thú cho học sinh và từng bước làm quen với giờ chào cờ.</w:t>
      </w:r>
    </w:p>
    <w:p w14:paraId="4ECB9CE1" w14:textId="77777777" w:rsidR="00150A58" w:rsidRDefault="00837037" w:rsidP="00B27DAC">
      <w:pPr>
        <w:pStyle w:val="Vnbnnidung0"/>
        <w:numPr>
          <w:ilvl w:val="0"/>
          <w:numId w:val="213"/>
        </w:numPr>
        <w:tabs>
          <w:tab w:val="left" w:pos="395"/>
        </w:tabs>
        <w:spacing w:after="0" w:line="240" w:lineRule="auto"/>
        <w:rPr>
          <w:sz w:val="28"/>
          <w:szCs w:val="28"/>
        </w:rPr>
      </w:pPr>
      <w:bookmarkStart w:id="2113" w:name="bookmark2123"/>
      <w:bookmarkEnd w:id="2113"/>
      <w:r>
        <w:rPr>
          <w:b/>
          <w:bCs/>
          <w:sz w:val="28"/>
          <w:szCs w:val="28"/>
        </w:rPr>
        <w:t xml:space="preserve">Nội dung: </w:t>
      </w:r>
      <w:r>
        <w:rPr>
          <w:sz w:val="28"/>
          <w:szCs w:val="28"/>
        </w:rPr>
        <w:t>HS ổn định vị trí chồ ngồi, chuẩn bị chào cờ.</w:t>
      </w:r>
    </w:p>
    <w:p w14:paraId="744E4A89" w14:textId="77777777" w:rsidR="00150A58" w:rsidRDefault="00837037" w:rsidP="00B27DAC">
      <w:pPr>
        <w:pStyle w:val="Vnbnnidung0"/>
        <w:numPr>
          <w:ilvl w:val="0"/>
          <w:numId w:val="213"/>
        </w:numPr>
        <w:tabs>
          <w:tab w:val="left" w:pos="395"/>
        </w:tabs>
        <w:spacing w:after="0" w:line="240" w:lineRule="auto"/>
        <w:rPr>
          <w:sz w:val="28"/>
          <w:szCs w:val="28"/>
        </w:rPr>
      </w:pPr>
      <w:bookmarkStart w:id="2114" w:name="bookmark2124"/>
      <w:bookmarkEnd w:id="2114"/>
      <w:r>
        <w:rPr>
          <w:b/>
          <w:bCs/>
          <w:sz w:val="28"/>
          <w:szCs w:val="28"/>
        </w:rPr>
        <w:t xml:space="preserve">Sản phẩm: </w:t>
      </w:r>
      <w:r>
        <w:rPr>
          <w:sz w:val="28"/>
          <w:szCs w:val="28"/>
        </w:rPr>
        <w:t>Thái độ của HS</w:t>
      </w:r>
    </w:p>
    <w:p w14:paraId="7A8E7210" w14:textId="77777777" w:rsidR="00150A58" w:rsidRDefault="00837037" w:rsidP="00B27DAC">
      <w:pPr>
        <w:pStyle w:val="Tiu20"/>
        <w:keepNext/>
        <w:keepLines/>
        <w:numPr>
          <w:ilvl w:val="0"/>
          <w:numId w:val="213"/>
        </w:numPr>
        <w:tabs>
          <w:tab w:val="left" w:pos="395"/>
        </w:tabs>
        <w:spacing w:after="0" w:line="240" w:lineRule="auto"/>
        <w:rPr>
          <w:sz w:val="28"/>
          <w:szCs w:val="28"/>
        </w:rPr>
      </w:pPr>
      <w:bookmarkStart w:id="2115" w:name="bookmark2127"/>
      <w:bookmarkStart w:id="2116" w:name="bookmark2126"/>
      <w:bookmarkStart w:id="2117" w:name="bookmark2125"/>
      <w:bookmarkStart w:id="2118" w:name="bookmark2128"/>
      <w:bookmarkEnd w:id="2115"/>
      <w:r>
        <w:rPr>
          <w:sz w:val="28"/>
          <w:szCs w:val="28"/>
        </w:rPr>
        <w:t>Tồ chức thực hiện:</w:t>
      </w:r>
      <w:bookmarkEnd w:id="2116"/>
      <w:bookmarkEnd w:id="2117"/>
      <w:bookmarkEnd w:id="2118"/>
    </w:p>
    <w:p w14:paraId="45BAB93D" w14:textId="77777777" w:rsidR="00150A58" w:rsidRDefault="00837037" w:rsidP="00B27DAC">
      <w:pPr>
        <w:pStyle w:val="Vnbnnidung0"/>
        <w:numPr>
          <w:ilvl w:val="0"/>
          <w:numId w:val="198"/>
        </w:numPr>
        <w:tabs>
          <w:tab w:val="left" w:pos="273"/>
        </w:tabs>
        <w:spacing w:after="0" w:line="240" w:lineRule="auto"/>
        <w:rPr>
          <w:sz w:val="28"/>
          <w:szCs w:val="28"/>
        </w:rPr>
      </w:pPr>
      <w:bookmarkStart w:id="2119" w:name="bookmark2129"/>
      <w:bookmarkEnd w:id="2119"/>
      <w:r>
        <w:rPr>
          <w:i/>
          <w:iCs/>
          <w:sz w:val="28"/>
          <w:szCs w:val="28"/>
        </w:rPr>
        <w:t>GV chủ nhiệm yêu cầu HS của lớp mình chuẩn chỉnh trang phục, ổn định vị trí, chuẩn bị làm lễ chào cờ.</w:t>
      </w:r>
    </w:p>
    <w:p w14:paraId="27612284" w14:textId="77777777" w:rsidR="00150A58" w:rsidRDefault="00837037" w:rsidP="00B27DAC">
      <w:pPr>
        <w:pStyle w:val="Vnbnnidung0"/>
        <w:numPr>
          <w:ilvl w:val="0"/>
          <w:numId w:val="212"/>
        </w:numPr>
        <w:tabs>
          <w:tab w:val="left" w:pos="453"/>
        </w:tabs>
        <w:spacing w:after="0" w:line="240" w:lineRule="auto"/>
        <w:rPr>
          <w:sz w:val="28"/>
          <w:szCs w:val="28"/>
        </w:rPr>
      </w:pPr>
      <w:bookmarkStart w:id="2120" w:name="bookmark2130"/>
      <w:bookmarkEnd w:id="2120"/>
      <w:r>
        <w:rPr>
          <w:b/>
          <w:bCs/>
          <w:sz w:val="28"/>
          <w:szCs w:val="28"/>
        </w:rPr>
        <w:t>HOẠT ĐỘNG HÌNH THÀNH KIÉN THỨC</w:t>
      </w:r>
    </w:p>
    <w:p w14:paraId="5475F51F" w14:textId="77777777" w:rsidR="00150A58" w:rsidRDefault="00837037" w:rsidP="00A5492F">
      <w:pPr>
        <w:pStyle w:val="Tiu20"/>
        <w:keepNext/>
        <w:keepLines/>
        <w:spacing w:after="0" w:line="240" w:lineRule="auto"/>
        <w:rPr>
          <w:sz w:val="28"/>
          <w:szCs w:val="28"/>
        </w:rPr>
      </w:pPr>
      <w:bookmarkStart w:id="2121" w:name="bookmark2132"/>
      <w:bookmarkStart w:id="2122" w:name="bookmark2131"/>
      <w:bookmarkStart w:id="2123" w:name="bookmark2133"/>
      <w:r>
        <w:rPr>
          <w:sz w:val="28"/>
          <w:szCs w:val="28"/>
        </w:rPr>
        <w:t>Hoạt động 1: Chào cò’</w:t>
      </w:r>
      <w:bookmarkEnd w:id="2121"/>
      <w:bookmarkEnd w:id="2122"/>
      <w:bookmarkEnd w:id="2123"/>
    </w:p>
    <w:p w14:paraId="4C4997ED" w14:textId="77777777" w:rsidR="00150A58" w:rsidRDefault="00837037" w:rsidP="00B27DAC">
      <w:pPr>
        <w:pStyle w:val="Vnbnnidung0"/>
        <w:numPr>
          <w:ilvl w:val="0"/>
          <w:numId w:val="214"/>
        </w:numPr>
        <w:tabs>
          <w:tab w:val="left" w:pos="390"/>
        </w:tabs>
        <w:spacing w:after="0" w:line="240" w:lineRule="auto"/>
        <w:rPr>
          <w:sz w:val="28"/>
          <w:szCs w:val="28"/>
        </w:rPr>
      </w:pPr>
      <w:bookmarkStart w:id="2124" w:name="bookmark2134"/>
      <w:bookmarkEnd w:id="2124"/>
      <w:r>
        <w:rPr>
          <w:b/>
          <w:bCs/>
          <w:sz w:val="28"/>
          <w:szCs w:val="28"/>
        </w:rPr>
        <w:t xml:space="preserve">Mục tiêu: </w:t>
      </w:r>
      <w:r>
        <w:rPr>
          <w:sz w:val="28"/>
          <w:szCs w:val="28"/>
        </w:rPr>
        <w:t>HS hiểu được chào cờ là một nghi thức trang trọng thể hiện lòng yêu nước, tự hào dân tộc, và sự biết ơn đối với các thể hệ cha anh đã hi sinh xương máu đe đối lấy độc lập, tự do cho Tồ quốc, có ý nghĩa giáo dục sâu sắc, giúp mồi học sinh biết đoàn kết đe tạo nên sức mạnh, biết chia sẻ đe phát triển.</w:t>
      </w:r>
    </w:p>
    <w:p w14:paraId="3E564DFE" w14:textId="77777777" w:rsidR="00150A58" w:rsidRDefault="00837037" w:rsidP="00B27DAC">
      <w:pPr>
        <w:pStyle w:val="Vnbnnidung0"/>
        <w:numPr>
          <w:ilvl w:val="0"/>
          <w:numId w:val="214"/>
        </w:numPr>
        <w:tabs>
          <w:tab w:val="left" w:pos="395"/>
        </w:tabs>
        <w:spacing w:after="0" w:line="240" w:lineRule="auto"/>
        <w:rPr>
          <w:sz w:val="28"/>
          <w:szCs w:val="28"/>
        </w:rPr>
      </w:pPr>
      <w:bookmarkStart w:id="2125" w:name="bookmark2135"/>
      <w:bookmarkEnd w:id="2125"/>
      <w:r>
        <w:rPr>
          <w:b/>
          <w:bCs/>
          <w:sz w:val="28"/>
          <w:szCs w:val="28"/>
        </w:rPr>
        <w:t xml:space="preserve">Nội dung: </w:t>
      </w:r>
      <w:r>
        <w:rPr>
          <w:sz w:val="28"/>
          <w:szCs w:val="28"/>
        </w:rPr>
        <w:t>HS hát quôc ca. TPT hoặc BGH nhận xét.</w:t>
      </w:r>
    </w:p>
    <w:p w14:paraId="0FFADC86" w14:textId="77777777" w:rsidR="00150A58" w:rsidRDefault="00837037" w:rsidP="00B27DAC">
      <w:pPr>
        <w:pStyle w:val="Vnbnnidung0"/>
        <w:numPr>
          <w:ilvl w:val="0"/>
          <w:numId w:val="214"/>
        </w:numPr>
        <w:tabs>
          <w:tab w:val="left" w:pos="395"/>
        </w:tabs>
        <w:spacing w:after="0" w:line="240" w:lineRule="auto"/>
        <w:rPr>
          <w:sz w:val="28"/>
          <w:szCs w:val="28"/>
        </w:rPr>
      </w:pPr>
      <w:bookmarkStart w:id="2126" w:name="bookmark2136"/>
      <w:bookmarkEnd w:id="2126"/>
      <w:r>
        <w:rPr>
          <w:b/>
          <w:bCs/>
          <w:sz w:val="28"/>
          <w:szCs w:val="28"/>
        </w:rPr>
        <w:t xml:space="preserve">Sản phấm: </w:t>
      </w:r>
      <w:r>
        <w:rPr>
          <w:sz w:val="28"/>
          <w:szCs w:val="28"/>
        </w:rPr>
        <w:t>kết quả làm việc của HS và TPT.</w:t>
      </w:r>
    </w:p>
    <w:p w14:paraId="25EAAC97" w14:textId="77777777" w:rsidR="00150A58" w:rsidRDefault="00837037" w:rsidP="00B27DAC">
      <w:pPr>
        <w:pStyle w:val="Tiu20"/>
        <w:keepNext/>
        <w:keepLines/>
        <w:numPr>
          <w:ilvl w:val="0"/>
          <w:numId w:val="214"/>
        </w:numPr>
        <w:tabs>
          <w:tab w:val="left" w:pos="395"/>
        </w:tabs>
        <w:spacing w:after="0" w:line="240" w:lineRule="auto"/>
        <w:rPr>
          <w:sz w:val="28"/>
          <w:szCs w:val="28"/>
        </w:rPr>
      </w:pPr>
      <w:bookmarkStart w:id="2127" w:name="bookmark2139"/>
      <w:bookmarkStart w:id="2128" w:name="bookmark2137"/>
      <w:bookmarkStart w:id="2129" w:name="bookmark2140"/>
      <w:bookmarkStart w:id="2130" w:name="bookmark2138"/>
      <w:bookmarkEnd w:id="2127"/>
      <w:r>
        <w:rPr>
          <w:sz w:val="28"/>
          <w:szCs w:val="28"/>
        </w:rPr>
        <w:t>Tổ chức thực hiện:</w:t>
      </w:r>
      <w:bookmarkEnd w:id="2128"/>
      <w:bookmarkEnd w:id="2129"/>
      <w:bookmarkEnd w:id="2130"/>
    </w:p>
    <w:p w14:paraId="36EBE144" w14:textId="77777777" w:rsidR="00150A58" w:rsidRDefault="00837037" w:rsidP="00B27DAC">
      <w:pPr>
        <w:pStyle w:val="Vnbnnidung0"/>
        <w:numPr>
          <w:ilvl w:val="0"/>
          <w:numId w:val="198"/>
        </w:numPr>
        <w:tabs>
          <w:tab w:val="left" w:pos="268"/>
        </w:tabs>
        <w:spacing w:after="0" w:line="240" w:lineRule="auto"/>
        <w:rPr>
          <w:sz w:val="28"/>
          <w:szCs w:val="28"/>
        </w:rPr>
      </w:pPr>
      <w:bookmarkStart w:id="2131" w:name="bookmark2141"/>
      <w:bookmarkEnd w:id="2131"/>
      <w:r>
        <w:rPr>
          <w:sz w:val="28"/>
          <w:szCs w:val="28"/>
        </w:rPr>
        <w:t>HS điều khiển lễ chào cờ.</w:t>
      </w:r>
    </w:p>
    <w:p w14:paraId="122DC154" w14:textId="77777777" w:rsidR="00150A58" w:rsidRDefault="00837037" w:rsidP="00B27DAC">
      <w:pPr>
        <w:pStyle w:val="Vnbnnidung0"/>
        <w:numPr>
          <w:ilvl w:val="0"/>
          <w:numId w:val="198"/>
        </w:numPr>
        <w:tabs>
          <w:tab w:val="left" w:pos="268"/>
        </w:tabs>
        <w:spacing w:after="0" w:line="240" w:lineRule="auto"/>
        <w:rPr>
          <w:sz w:val="28"/>
          <w:szCs w:val="28"/>
        </w:rPr>
      </w:pPr>
      <w:bookmarkStart w:id="2132" w:name="bookmark2142"/>
      <w:bookmarkEnd w:id="2132"/>
      <w:r>
        <w:rPr>
          <w:sz w:val="28"/>
          <w:szCs w:val="28"/>
        </w:rPr>
        <w:t>Lớp trực tuần nhận xét thi đua.</w:t>
      </w:r>
    </w:p>
    <w:p w14:paraId="005E5BE8" w14:textId="77777777" w:rsidR="00150A58" w:rsidRDefault="00837037" w:rsidP="00B27DAC">
      <w:pPr>
        <w:pStyle w:val="Vnbnnidung0"/>
        <w:numPr>
          <w:ilvl w:val="0"/>
          <w:numId w:val="198"/>
        </w:numPr>
        <w:tabs>
          <w:tab w:val="left" w:pos="268"/>
        </w:tabs>
        <w:spacing w:after="0" w:line="240" w:lineRule="auto"/>
        <w:rPr>
          <w:sz w:val="28"/>
          <w:szCs w:val="28"/>
        </w:rPr>
      </w:pPr>
      <w:bookmarkStart w:id="2133" w:name="bookmark2143"/>
      <w:bookmarkEnd w:id="2133"/>
      <w:r>
        <w:rPr>
          <w:sz w:val="28"/>
          <w:szCs w:val="28"/>
        </w:rPr>
        <w:t>TPT hoặc đại diện BGH nhận xét bổ sung và triển khai các công việc tuần mới.</w:t>
      </w:r>
    </w:p>
    <w:p w14:paraId="3EF88316" w14:textId="77777777" w:rsidR="00150A58" w:rsidRDefault="00837037" w:rsidP="00A5492F">
      <w:pPr>
        <w:pStyle w:val="Tiu20"/>
        <w:keepNext/>
        <w:keepLines/>
        <w:spacing w:after="0" w:line="240" w:lineRule="auto"/>
        <w:rPr>
          <w:sz w:val="28"/>
          <w:szCs w:val="28"/>
        </w:rPr>
      </w:pPr>
      <w:bookmarkStart w:id="2134" w:name="bookmark2144"/>
      <w:bookmarkStart w:id="2135" w:name="bookmark2145"/>
      <w:bookmarkStart w:id="2136" w:name="bookmark2146"/>
      <w:r>
        <w:rPr>
          <w:sz w:val="28"/>
          <w:szCs w:val="28"/>
        </w:rPr>
        <w:t>Hoạt động 2: Giao lưu “Kh</w:t>
      </w:r>
      <w:r w:rsidR="008A58B2" w:rsidRPr="00C92098">
        <w:rPr>
          <w:sz w:val="28"/>
          <w:szCs w:val="28"/>
        </w:rPr>
        <w:t>ỏ</w:t>
      </w:r>
      <w:r>
        <w:rPr>
          <w:sz w:val="28"/>
          <w:szCs w:val="28"/>
        </w:rPr>
        <w:t>e và đẹp”</w:t>
      </w:r>
      <w:bookmarkEnd w:id="2134"/>
      <w:bookmarkEnd w:id="2135"/>
      <w:bookmarkEnd w:id="2136"/>
    </w:p>
    <w:p w14:paraId="5EC9B87C" w14:textId="77777777" w:rsidR="00150A58" w:rsidRDefault="00837037" w:rsidP="00B27DAC">
      <w:pPr>
        <w:pStyle w:val="Vnbnnidung0"/>
        <w:numPr>
          <w:ilvl w:val="0"/>
          <w:numId w:val="215"/>
        </w:numPr>
        <w:tabs>
          <w:tab w:val="left" w:pos="390"/>
        </w:tabs>
        <w:spacing w:after="0" w:line="240" w:lineRule="auto"/>
        <w:rPr>
          <w:sz w:val="28"/>
          <w:szCs w:val="28"/>
        </w:rPr>
      </w:pPr>
      <w:bookmarkStart w:id="2137" w:name="bookmark2147"/>
      <w:bookmarkEnd w:id="2137"/>
      <w:r>
        <w:rPr>
          <w:b/>
          <w:bCs/>
          <w:sz w:val="28"/>
          <w:szCs w:val="28"/>
        </w:rPr>
        <w:t xml:space="preserve">Mục tiêu: </w:t>
      </w:r>
      <w:r>
        <w:rPr>
          <w:sz w:val="28"/>
          <w:szCs w:val="28"/>
        </w:rPr>
        <w:t>Biết quý trọng bản thân và nêu được sự cần thiết phải vận dụng các biện pháp rèn luyện, chăm sóc bản thân đô trở nên khoẻ và đẹp.</w:t>
      </w:r>
    </w:p>
    <w:p w14:paraId="7BB75EEF" w14:textId="77777777" w:rsidR="00150A58" w:rsidRDefault="00837037" w:rsidP="00B27DAC">
      <w:pPr>
        <w:pStyle w:val="Vnbnnidung0"/>
        <w:numPr>
          <w:ilvl w:val="0"/>
          <w:numId w:val="215"/>
        </w:numPr>
        <w:tabs>
          <w:tab w:val="left" w:pos="395"/>
        </w:tabs>
        <w:spacing w:after="0" w:line="240" w:lineRule="auto"/>
        <w:rPr>
          <w:sz w:val="28"/>
          <w:szCs w:val="28"/>
        </w:rPr>
      </w:pPr>
      <w:bookmarkStart w:id="2138" w:name="bookmark2148"/>
      <w:bookmarkEnd w:id="2138"/>
      <w:r>
        <w:rPr>
          <w:b/>
          <w:bCs/>
          <w:sz w:val="28"/>
          <w:szCs w:val="28"/>
        </w:rPr>
        <w:t xml:space="preserve">Nội dung: </w:t>
      </w:r>
      <w:r>
        <w:rPr>
          <w:sz w:val="28"/>
          <w:szCs w:val="28"/>
        </w:rPr>
        <w:t>tổ chức giao lưu “ Khỏe và đẹp”</w:t>
      </w:r>
    </w:p>
    <w:p w14:paraId="44C1FAA0" w14:textId="77777777" w:rsidR="00150A58" w:rsidRDefault="00837037" w:rsidP="00B27DAC">
      <w:pPr>
        <w:pStyle w:val="Vnbnnidung0"/>
        <w:numPr>
          <w:ilvl w:val="0"/>
          <w:numId w:val="215"/>
        </w:numPr>
        <w:tabs>
          <w:tab w:val="left" w:pos="395"/>
        </w:tabs>
        <w:spacing w:after="0" w:line="240" w:lineRule="auto"/>
        <w:rPr>
          <w:sz w:val="28"/>
          <w:szCs w:val="28"/>
        </w:rPr>
      </w:pPr>
      <w:bookmarkStart w:id="2139" w:name="bookmark2149"/>
      <w:bookmarkEnd w:id="2139"/>
      <w:r>
        <w:rPr>
          <w:b/>
          <w:bCs/>
          <w:sz w:val="28"/>
          <w:szCs w:val="28"/>
        </w:rPr>
        <w:t xml:space="preserve">Sản phàm: </w:t>
      </w:r>
      <w:r>
        <w:rPr>
          <w:sz w:val="28"/>
          <w:szCs w:val="28"/>
        </w:rPr>
        <w:t>kết quả cuộc giao lưu cùa HS.</w:t>
      </w:r>
    </w:p>
    <w:p w14:paraId="60B89315" w14:textId="77777777" w:rsidR="00150A58" w:rsidRDefault="00837037" w:rsidP="00B27DAC">
      <w:pPr>
        <w:pStyle w:val="Tiu20"/>
        <w:keepNext/>
        <w:keepLines/>
        <w:numPr>
          <w:ilvl w:val="0"/>
          <w:numId w:val="215"/>
        </w:numPr>
        <w:tabs>
          <w:tab w:val="left" w:pos="395"/>
        </w:tabs>
        <w:spacing w:after="0" w:line="240" w:lineRule="auto"/>
        <w:jc w:val="both"/>
        <w:rPr>
          <w:sz w:val="28"/>
          <w:szCs w:val="28"/>
        </w:rPr>
      </w:pPr>
      <w:bookmarkStart w:id="2140" w:name="bookmark2152"/>
      <w:bookmarkStart w:id="2141" w:name="bookmark2151"/>
      <w:bookmarkStart w:id="2142" w:name="bookmark2150"/>
      <w:bookmarkStart w:id="2143" w:name="bookmark2153"/>
      <w:bookmarkEnd w:id="2140"/>
      <w:r>
        <w:rPr>
          <w:sz w:val="28"/>
          <w:szCs w:val="28"/>
        </w:rPr>
        <w:t>Tổ chức thực hiện:</w:t>
      </w:r>
      <w:bookmarkEnd w:id="2141"/>
      <w:bookmarkEnd w:id="2142"/>
      <w:bookmarkEnd w:id="2143"/>
    </w:p>
    <w:p w14:paraId="23EF66FF"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2144" w:name="bookmark2154"/>
      <w:bookmarkEnd w:id="2144"/>
      <w:r>
        <w:rPr>
          <w:sz w:val="28"/>
          <w:szCs w:val="28"/>
        </w:rPr>
        <w:t>Người dần chương trình tuyên bố lí do (nói về sự cần thiết phải trở nên khoẻ và đẹp) và mục tiêu tồ chức hoạt động (để HS biết quý trọng bản thân)</w:t>
      </w:r>
    </w:p>
    <w:p w14:paraId="324EFA5D" w14:textId="77777777" w:rsidR="00150A58" w:rsidRDefault="00837037" w:rsidP="00B27DAC">
      <w:pPr>
        <w:pStyle w:val="Vnbnnidung0"/>
        <w:numPr>
          <w:ilvl w:val="0"/>
          <w:numId w:val="198"/>
        </w:numPr>
        <w:tabs>
          <w:tab w:val="left" w:pos="278"/>
        </w:tabs>
        <w:spacing w:after="0" w:line="240" w:lineRule="auto"/>
        <w:jc w:val="both"/>
        <w:rPr>
          <w:sz w:val="28"/>
          <w:szCs w:val="28"/>
        </w:rPr>
      </w:pPr>
      <w:bookmarkStart w:id="2145" w:name="bookmark2155"/>
      <w:bookmarkEnd w:id="2145"/>
      <w:r>
        <w:rPr>
          <w:sz w:val="28"/>
          <w:szCs w:val="28"/>
        </w:rPr>
        <w:t>Người dẫn chương trình giới thiệu đại diện các lớp được phân công tham luận biện pháp rèn luyện, chăm sóc bản thân để khoẻ và đẹp lên chia sẻ (xen kẽ các tiết mục văn nghệ).</w:t>
      </w:r>
    </w:p>
    <w:p w14:paraId="1AE77E54" w14:textId="77777777" w:rsidR="00150A58" w:rsidRDefault="00837037" w:rsidP="00B27DAC">
      <w:pPr>
        <w:pStyle w:val="Vnbnnidung0"/>
        <w:numPr>
          <w:ilvl w:val="0"/>
          <w:numId w:val="198"/>
        </w:numPr>
        <w:tabs>
          <w:tab w:val="left" w:pos="268"/>
        </w:tabs>
        <w:spacing w:after="0" w:line="240" w:lineRule="auto"/>
        <w:rPr>
          <w:sz w:val="28"/>
          <w:szCs w:val="28"/>
        </w:rPr>
      </w:pPr>
      <w:bookmarkStart w:id="2146" w:name="bookmark2156"/>
      <w:bookmarkEnd w:id="2146"/>
      <w:r>
        <w:rPr>
          <w:sz w:val="28"/>
          <w:szCs w:val="28"/>
        </w:rPr>
        <w:t>TPT chốt lại những biện pháp rèn luyện, chăm sóc bản thân để khoẻ và đẹp.</w:t>
      </w:r>
    </w:p>
    <w:p w14:paraId="3DE62D5D"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2147" w:name="bookmark2157"/>
      <w:bookmarkEnd w:id="2147"/>
      <w:r>
        <w:rPr>
          <w:sz w:val="28"/>
          <w:szCs w:val="28"/>
        </w:rPr>
        <w:t>Người dẫn chương trình giới thiệu các bạn lên trình diễn các loại trang phục phù hợp với từng loại hình hoạt động (nếu có).</w:t>
      </w:r>
    </w:p>
    <w:p w14:paraId="42672240" w14:textId="77777777" w:rsidR="00150A58" w:rsidRDefault="00837037" w:rsidP="00B27DAC">
      <w:pPr>
        <w:pStyle w:val="Vnbnnidung0"/>
        <w:numPr>
          <w:ilvl w:val="0"/>
          <w:numId w:val="198"/>
        </w:numPr>
        <w:tabs>
          <w:tab w:val="left" w:pos="268"/>
        </w:tabs>
        <w:spacing w:after="0" w:line="240" w:lineRule="auto"/>
        <w:jc w:val="both"/>
        <w:rPr>
          <w:sz w:val="28"/>
          <w:szCs w:val="28"/>
        </w:rPr>
      </w:pPr>
      <w:bookmarkStart w:id="2148" w:name="bookmark2158"/>
      <w:bookmarkEnd w:id="2148"/>
      <w:r>
        <w:rPr>
          <w:sz w:val="28"/>
          <w:szCs w:val="28"/>
        </w:rPr>
        <w:lastRenderedPageBreak/>
        <w:t>TPT phân chia khu vực cho các lớp tổ chức trò chơi rèn luyện thể lực hoặc biểu diễn dân vũ.</w:t>
      </w:r>
    </w:p>
    <w:p w14:paraId="0999C672" w14:textId="77777777" w:rsidR="00150A58" w:rsidRDefault="00837037" w:rsidP="00B27DAC">
      <w:pPr>
        <w:pStyle w:val="Vnbnnidung0"/>
        <w:numPr>
          <w:ilvl w:val="0"/>
          <w:numId w:val="216"/>
        </w:numPr>
        <w:tabs>
          <w:tab w:val="left" w:pos="443"/>
        </w:tabs>
        <w:spacing w:after="0" w:line="240" w:lineRule="auto"/>
        <w:jc w:val="both"/>
        <w:rPr>
          <w:sz w:val="28"/>
          <w:szCs w:val="28"/>
        </w:rPr>
      </w:pPr>
      <w:bookmarkStart w:id="2149" w:name="bookmark2159"/>
      <w:bookmarkEnd w:id="2149"/>
      <w:r>
        <w:rPr>
          <w:b/>
          <w:bCs/>
          <w:sz w:val="28"/>
          <w:szCs w:val="28"/>
        </w:rPr>
        <w:t>HOẠT ĐỘNG TIẾP NỐI</w:t>
      </w:r>
    </w:p>
    <w:p w14:paraId="6B5ECB0B" w14:textId="77777777" w:rsidR="00150A58" w:rsidRDefault="00837037" w:rsidP="00B27DAC">
      <w:pPr>
        <w:pStyle w:val="Vnbnnidung0"/>
        <w:numPr>
          <w:ilvl w:val="0"/>
          <w:numId w:val="217"/>
        </w:numPr>
        <w:tabs>
          <w:tab w:val="left" w:pos="380"/>
        </w:tabs>
        <w:spacing w:after="0" w:line="240" w:lineRule="auto"/>
        <w:rPr>
          <w:sz w:val="28"/>
          <w:szCs w:val="28"/>
        </w:rPr>
      </w:pPr>
      <w:bookmarkStart w:id="2150" w:name="bookmark2160"/>
      <w:bookmarkEnd w:id="2150"/>
      <w:r>
        <w:rPr>
          <w:b/>
          <w:bCs/>
          <w:sz w:val="28"/>
          <w:szCs w:val="28"/>
        </w:rPr>
        <w:t xml:space="preserve">Mục tiêu: </w:t>
      </w:r>
      <w:r>
        <w:rPr>
          <w:sz w:val="28"/>
          <w:szCs w:val="28"/>
        </w:rPr>
        <w:t>HS cam kết rèn luyện</w:t>
      </w:r>
    </w:p>
    <w:p w14:paraId="2EA057B6" w14:textId="77777777" w:rsidR="00150A58" w:rsidRDefault="00837037" w:rsidP="00B27DAC">
      <w:pPr>
        <w:pStyle w:val="Vnbnnidung0"/>
        <w:numPr>
          <w:ilvl w:val="0"/>
          <w:numId w:val="217"/>
        </w:numPr>
        <w:tabs>
          <w:tab w:val="left" w:pos="395"/>
        </w:tabs>
        <w:spacing w:after="0" w:line="240" w:lineRule="auto"/>
        <w:rPr>
          <w:sz w:val="28"/>
          <w:szCs w:val="28"/>
        </w:rPr>
      </w:pPr>
      <w:bookmarkStart w:id="2151" w:name="bookmark2161"/>
      <w:bookmarkEnd w:id="2151"/>
      <w:r>
        <w:rPr>
          <w:b/>
          <w:bCs/>
          <w:sz w:val="28"/>
          <w:szCs w:val="28"/>
        </w:rPr>
        <w:t xml:space="preserve">Nội dung: </w:t>
      </w:r>
      <w:r>
        <w:rPr>
          <w:sz w:val="28"/>
          <w:szCs w:val="28"/>
        </w:rPr>
        <w:t>HS các lớp rèn luyện</w:t>
      </w:r>
    </w:p>
    <w:p w14:paraId="5851BE8D" w14:textId="77777777" w:rsidR="00150A58" w:rsidRDefault="00837037" w:rsidP="00B27DAC">
      <w:pPr>
        <w:pStyle w:val="Vnbnnidung0"/>
        <w:numPr>
          <w:ilvl w:val="0"/>
          <w:numId w:val="217"/>
        </w:numPr>
        <w:tabs>
          <w:tab w:val="left" w:pos="395"/>
        </w:tabs>
        <w:spacing w:after="0" w:line="240" w:lineRule="auto"/>
        <w:rPr>
          <w:sz w:val="28"/>
          <w:szCs w:val="28"/>
        </w:rPr>
      </w:pPr>
      <w:bookmarkStart w:id="2152" w:name="bookmark2162"/>
      <w:bookmarkEnd w:id="2152"/>
      <w:r>
        <w:rPr>
          <w:b/>
          <w:bCs/>
          <w:sz w:val="28"/>
          <w:szCs w:val="28"/>
        </w:rPr>
        <w:t xml:space="preserve">Sản phẩm: </w:t>
      </w:r>
      <w:r>
        <w:rPr>
          <w:sz w:val="28"/>
          <w:szCs w:val="28"/>
        </w:rPr>
        <w:t>HS kí cam kết.</w:t>
      </w:r>
    </w:p>
    <w:p w14:paraId="53081478" w14:textId="77777777" w:rsidR="00150A58" w:rsidRDefault="00837037" w:rsidP="00B27DAC">
      <w:pPr>
        <w:pStyle w:val="Tiu20"/>
        <w:keepNext/>
        <w:keepLines/>
        <w:numPr>
          <w:ilvl w:val="0"/>
          <w:numId w:val="217"/>
        </w:numPr>
        <w:tabs>
          <w:tab w:val="left" w:pos="395"/>
        </w:tabs>
        <w:spacing w:after="0" w:line="240" w:lineRule="auto"/>
        <w:rPr>
          <w:sz w:val="28"/>
          <w:szCs w:val="28"/>
        </w:rPr>
      </w:pPr>
      <w:bookmarkStart w:id="2153" w:name="bookmark2165"/>
      <w:bookmarkStart w:id="2154" w:name="bookmark2164"/>
      <w:bookmarkStart w:id="2155" w:name="bookmark2163"/>
      <w:bookmarkStart w:id="2156" w:name="bookmark2166"/>
      <w:bookmarkEnd w:id="2153"/>
      <w:r>
        <w:rPr>
          <w:sz w:val="28"/>
          <w:szCs w:val="28"/>
        </w:rPr>
        <w:t>Tổ chức thực hiện:</w:t>
      </w:r>
      <w:bookmarkEnd w:id="2154"/>
      <w:bookmarkEnd w:id="2155"/>
      <w:bookmarkEnd w:id="2156"/>
    </w:p>
    <w:p w14:paraId="780612FC" w14:textId="77777777" w:rsidR="00150A58" w:rsidRDefault="00837037" w:rsidP="00B27DAC">
      <w:pPr>
        <w:pStyle w:val="Vnbnnidung0"/>
        <w:numPr>
          <w:ilvl w:val="0"/>
          <w:numId w:val="198"/>
        </w:numPr>
        <w:tabs>
          <w:tab w:val="left" w:pos="273"/>
        </w:tabs>
        <w:spacing w:after="0" w:line="240" w:lineRule="auto"/>
        <w:rPr>
          <w:sz w:val="28"/>
          <w:szCs w:val="28"/>
        </w:rPr>
      </w:pPr>
      <w:bookmarkStart w:id="2157" w:name="bookmark2167"/>
      <w:bookmarkEnd w:id="2157"/>
      <w:r>
        <w:rPr>
          <w:sz w:val="28"/>
          <w:szCs w:val="28"/>
        </w:rPr>
        <w:t>HS các lớp tiếp tục xác định biện pháp tự rèn luyện phù hợp với bản thân để khoẻ và đẹp.</w:t>
      </w:r>
    </w:p>
    <w:p w14:paraId="1C13541F" w14:textId="77777777" w:rsidR="00F26483" w:rsidRDefault="00837037" w:rsidP="00B27DAC">
      <w:pPr>
        <w:pStyle w:val="Vnbnnidung0"/>
        <w:numPr>
          <w:ilvl w:val="0"/>
          <w:numId w:val="198"/>
        </w:numPr>
        <w:tabs>
          <w:tab w:val="left" w:pos="273"/>
        </w:tabs>
        <w:spacing w:after="0" w:line="240" w:lineRule="auto"/>
        <w:rPr>
          <w:sz w:val="28"/>
          <w:szCs w:val="28"/>
        </w:rPr>
      </w:pPr>
      <w:bookmarkStart w:id="2158" w:name="bookmark2168"/>
      <w:bookmarkEnd w:id="2158"/>
      <w:r>
        <w:rPr>
          <w:sz w:val="28"/>
          <w:szCs w:val="28"/>
        </w:rPr>
        <w:t>HS cam kết rèn luyện trở thành HS khoẻ và đẹp.</w:t>
      </w:r>
      <w:bookmarkStart w:id="2159" w:name="bookmark2171"/>
      <w:bookmarkStart w:id="2160" w:name="bookmark2170"/>
      <w:bookmarkStart w:id="2161" w:name="bookmark2172"/>
      <w:bookmarkStart w:id="2162" w:name="bookmark2169"/>
      <w:bookmarkEnd w:id="2159"/>
    </w:p>
    <w:p w14:paraId="2C8EE56E" w14:textId="77777777" w:rsidR="00150A58" w:rsidRPr="00F26483" w:rsidRDefault="00F26483" w:rsidP="00F26483">
      <w:pPr>
        <w:pStyle w:val="Vnbnnidung0"/>
        <w:tabs>
          <w:tab w:val="left" w:pos="273"/>
        </w:tabs>
        <w:spacing w:after="0" w:line="240" w:lineRule="auto"/>
        <w:rPr>
          <w:b/>
          <w:bCs/>
          <w:sz w:val="28"/>
          <w:szCs w:val="28"/>
        </w:rPr>
      </w:pPr>
      <w:bookmarkStart w:id="2163" w:name="_Hlk86356171"/>
      <w:r w:rsidRPr="00F26483">
        <w:rPr>
          <w:b/>
          <w:bCs/>
          <w:sz w:val="28"/>
          <w:szCs w:val="28"/>
          <w:lang w:val="en-US"/>
        </w:rPr>
        <w:t xml:space="preserve">VI. </w:t>
      </w:r>
      <w:r w:rsidR="00837037" w:rsidRPr="00F26483">
        <w:rPr>
          <w:b/>
          <w:bCs/>
          <w:sz w:val="28"/>
          <w:szCs w:val="28"/>
        </w:rPr>
        <w:t>K</w:t>
      </w:r>
      <w:r w:rsidRPr="00F26483">
        <w:rPr>
          <w:b/>
          <w:bCs/>
          <w:sz w:val="28"/>
          <w:szCs w:val="28"/>
          <w:lang w:val="en-US"/>
        </w:rPr>
        <w:t>Ế</w:t>
      </w:r>
      <w:r w:rsidR="00837037" w:rsidRPr="00F26483">
        <w:rPr>
          <w:b/>
          <w:bCs/>
          <w:sz w:val="28"/>
          <w:szCs w:val="28"/>
        </w:rPr>
        <w:t xml:space="preserve"> HOẠCH ĐÁNH GIÁ</w:t>
      </w:r>
      <w:bookmarkEnd w:id="2160"/>
      <w:bookmarkEnd w:id="2161"/>
      <w:bookmarkEnd w:id="2162"/>
    </w:p>
    <w:p w14:paraId="01048156" w14:textId="77777777" w:rsidR="00F26483" w:rsidRDefault="00F26483" w:rsidP="00F26483">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150A58" w14:paraId="2262C2EA" w14:textId="77777777" w:rsidTr="00F26483">
        <w:trPr>
          <w:trHeight w:hRule="exact" w:val="723"/>
          <w:jc w:val="center"/>
        </w:trPr>
        <w:tc>
          <w:tcPr>
            <w:tcW w:w="2291" w:type="dxa"/>
            <w:tcBorders>
              <w:top w:val="single" w:sz="4" w:space="0" w:color="auto"/>
              <w:left w:val="single" w:sz="4" w:space="0" w:color="auto"/>
            </w:tcBorders>
            <w:shd w:val="clear" w:color="auto" w:fill="FFFFFF"/>
          </w:tcPr>
          <w:p w14:paraId="24E26196" w14:textId="77777777" w:rsidR="00150A58" w:rsidRDefault="00837037" w:rsidP="00A5492F">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1BC68AD1" w14:textId="77777777" w:rsidR="00150A58" w:rsidRDefault="00837037" w:rsidP="00A5492F">
            <w:pPr>
              <w:pStyle w:val="Khc0"/>
              <w:spacing w:after="0" w:line="240" w:lineRule="auto"/>
              <w:jc w:val="center"/>
              <w:rPr>
                <w:sz w:val="28"/>
                <w:szCs w:val="28"/>
              </w:rPr>
            </w:pPr>
            <w:r>
              <w:rPr>
                <w:b/>
                <w:bCs/>
                <w:sz w:val="28"/>
                <w:szCs w:val="28"/>
              </w:rPr>
              <w:t>Phương pháp</w:t>
            </w:r>
          </w:p>
          <w:p w14:paraId="2AC8324E" w14:textId="77777777" w:rsidR="00150A58" w:rsidRDefault="00837037" w:rsidP="00A5492F">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5D3EA945" w14:textId="77777777" w:rsidR="00150A58" w:rsidRDefault="00837037" w:rsidP="00A5492F">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47F0B6D6" w14:textId="77777777" w:rsidR="00150A58" w:rsidRDefault="00837037" w:rsidP="00A5492F">
            <w:pPr>
              <w:pStyle w:val="Khc0"/>
              <w:spacing w:after="0" w:line="240" w:lineRule="auto"/>
              <w:jc w:val="center"/>
              <w:rPr>
                <w:sz w:val="28"/>
                <w:szCs w:val="28"/>
              </w:rPr>
            </w:pPr>
            <w:r>
              <w:rPr>
                <w:b/>
                <w:bCs/>
                <w:sz w:val="28"/>
                <w:szCs w:val="28"/>
              </w:rPr>
              <w:t>Ghi</w:t>
            </w:r>
          </w:p>
          <w:p w14:paraId="78A30E26" w14:textId="77777777" w:rsidR="00150A58" w:rsidRDefault="00837037" w:rsidP="00A5492F">
            <w:pPr>
              <w:pStyle w:val="Khc0"/>
              <w:spacing w:after="0" w:line="240" w:lineRule="auto"/>
              <w:jc w:val="center"/>
              <w:rPr>
                <w:sz w:val="28"/>
                <w:szCs w:val="28"/>
              </w:rPr>
            </w:pPr>
            <w:r>
              <w:rPr>
                <w:b/>
                <w:bCs/>
                <w:sz w:val="28"/>
                <w:szCs w:val="28"/>
              </w:rPr>
              <w:t>Chú</w:t>
            </w:r>
          </w:p>
        </w:tc>
      </w:tr>
      <w:tr w:rsidR="00150A58" w14:paraId="193896E8" w14:textId="77777777" w:rsidTr="00F26483">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41DC4F45" w14:textId="77777777" w:rsidR="00150A58" w:rsidRDefault="00837037"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3BD9CFC0" w14:textId="77777777" w:rsidR="00150A58" w:rsidRDefault="00837037"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2E03CFBE" w14:textId="77777777" w:rsidR="00150A58" w:rsidRDefault="00837037"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63458171" w14:textId="77777777" w:rsidR="00150A58" w:rsidRDefault="00837037"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7C83A895" w14:textId="77777777" w:rsidR="00150A58" w:rsidRDefault="00837037"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61E768D8" w14:textId="77777777" w:rsidR="00150A58" w:rsidRDefault="00837037"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05AE051B" w14:textId="77777777" w:rsidR="00150A58" w:rsidRDefault="00837037" w:rsidP="00F26483">
            <w:pPr>
              <w:pStyle w:val="Khc0"/>
              <w:tabs>
                <w:tab w:val="left" w:pos="165"/>
              </w:tabs>
              <w:spacing w:after="0" w:line="240" w:lineRule="auto"/>
              <w:ind w:right="74"/>
              <w:rPr>
                <w:sz w:val="28"/>
                <w:szCs w:val="28"/>
              </w:rPr>
            </w:pPr>
            <w:r>
              <w:rPr>
                <w:sz w:val="28"/>
                <w:szCs w:val="28"/>
              </w:rPr>
              <w:t xml:space="preserve">- </w:t>
            </w:r>
            <w:r w:rsidR="00F26483" w:rsidRPr="00C92098">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0006A019" w14:textId="77777777" w:rsidR="00150A58" w:rsidRDefault="00150A58" w:rsidP="00F26483">
            <w:pPr>
              <w:tabs>
                <w:tab w:val="left" w:pos="165"/>
              </w:tabs>
              <w:ind w:right="74"/>
              <w:rPr>
                <w:rFonts w:ascii="Times New Roman" w:hAnsi="Times New Roman" w:cs="Times New Roman"/>
                <w:sz w:val="28"/>
                <w:szCs w:val="28"/>
              </w:rPr>
            </w:pPr>
          </w:p>
        </w:tc>
      </w:tr>
    </w:tbl>
    <w:p w14:paraId="2B020220" w14:textId="77777777" w:rsidR="00F26483" w:rsidRDefault="00F26483" w:rsidP="00A5492F">
      <w:pPr>
        <w:pStyle w:val="Chthchbng0"/>
        <w:rPr>
          <w:sz w:val="28"/>
          <w:szCs w:val="28"/>
        </w:rPr>
      </w:pPr>
    </w:p>
    <w:p w14:paraId="07183D78" w14:textId="77777777" w:rsidR="00150A58" w:rsidRDefault="00837037" w:rsidP="00A5492F">
      <w:pPr>
        <w:pStyle w:val="Chthchbng0"/>
        <w:rPr>
          <w:sz w:val="28"/>
          <w:szCs w:val="28"/>
        </w:rPr>
      </w:pPr>
      <w:r>
        <w:rPr>
          <w:sz w:val="28"/>
          <w:szCs w:val="28"/>
        </w:rPr>
        <w:t>V. H</w:t>
      </w:r>
      <w:r w:rsidR="00F26483" w:rsidRPr="00C92098">
        <w:rPr>
          <w:sz w:val="28"/>
          <w:szCs w:val="28"/>
        </w:rPr>
        <w:t>Ồ</w:t>
      </w:r>
      <w:r>
        <w:rPr>
          <w:sz w:val="28"/>
          <w:szCs w:val="28"/>
        </w:rPr>
        <w:t xml:space="preserve"> S</w:t>
      </w:r>
      <w:r w:rsidR="00F26483" w:rsidRPr="00C92098">
        <w:rPr>
          <w:sz w:val="28"/>
          <w:szCs w:val="28"/>
        </w:rPr>
        <w:t>Ơ</w:t>
      </w:r>
      <w:r>
        <w:rPr>
          <w:sz w:val="28"/>
          <w:szCs w:val="28"/>
        </w:rPr>
        <w:t xml:space="preserve"> DẠY HỌC </w:t>
      </w:r>
      <w:r>
        <w:rPr>
          <w:b w:val="0"/>
          <w:bCs w:val="0"/>
          <w:i/>
          <w:iCs/>
          <w:sz w:val="28"/>
          <w:szCs w:val="28"/>
        </w:rPr>
        <w:t>(Đính kèm các phiếu học tập</w:t>
      </w:r>
      <w:r w:rsidR="00F26483" w:rsidRPr="00C92098">
        <w:rPr>
          <w:b w:val="0"/>
          <w:bCs w:val="0"/>
          <w:i/>
          <w:iCs/>
          <w:sz w:val="28"/>
          <w:szCs w:val="28"/>
        </w:rPr>
        <w:t xml:space="preserve"> </w:t>
      </w:r>
      <w:r>
        <w:rPr>
          <w:b w:val="0"/>
          <w:bCs w:val="0"/>
          <w:i/>
          <w:iCs/>
          <w:sz w:val="28"/>
          <w:szCs w:val="28"/>
        </w:rPr>
        <w:t>/</w:t>
      </w:r>
      <w:r w:rsidR="00F26483" w:rsidRPr="00C92098">
        <w:rPr>
          <w:b w:val="0"/>
          <w:bCs w:val="0"/>
          <w:i/>
          <w:iCs/>
          <w:sz w:val="28"/>
          <w:szCs w:val="28"/>
        </w:rPr>
        <w:t xml:space="preserve"> </w:t>
      </w:r>
      <w:r>
        <w:rPr>
          <w:b w:val="0"/>
          <w:bCs w:val="0"/>
          <w:i/>
          <w:iCs/>
          <w:sz w:val="28"/>
          <w:szCs w:val="28"/>
        </w:rPr>
        <w:t>bảng ki</w:t>
      </w:r>
      <w:r w:rsidR="00F26483" w:rsidRPr="00C92098">
        <w:rPr>
          <w:b w:val="0"/>
          <w:bCs w:val="0"/>
          <w:i/>
          <w:iCs/>
          <w:sz w:val="28"/>
          <w:szCs w:val="28"/>
        </w:rPr>
        <w:t>ể</w:t>
      </w:r>
      <w:r>
        <w:rPr>
          <w:b w:val="0"/>
          <w:bCs w:val="0"/>
          <w:i/>
          <w:iCs/>
          <w:sz w:val="28"/>
          <w:szCs w:val="28"/>
        </w:rPr>
        <w:t>m....)</w:t>
      </w:r>
    </w:p>
    <w:p w14:paraId="47FADC91" w14:textId="77777777" w:rsidR="00150A58" w:rsidRDefault="00150A58" w:rsidP="00A5492F">
      <w:pPr>
        <w:rPr>
          <w:rFonts w:ascii="Times New Roman" w:hAnsi="Times New Roman" w:cs="Times New Roman"/>
          <w:sz w:val="28"/>
          <w:szCs w:val="28"/>
        </w:rPr>
      </w:pPr>
    </w:p>
    <w:p w14:paraId="7DEC7473" w14:textId="77777777" w:rsidR="00F26483" w:rsidRDefault="00F26483" w:rsidP="00A5492F">
      <w:pPr>
        <w:rPr>
          <w:rFonts w:ascii="Times New Roman" w:hAnsi="Times New Roman" w:cs="Times New Roman"/>
          <w:sz w:val="28"/>
          <w:szCs w:val="28"/>
        </w:rPr>
      </w:pPr>
    </w:p>
    <w:bookmarkEnd w:id="2163"/>
    <w:p w14:paraId="733C4E72" w14:textId="77777777" w:rsidR="00F26483" w:rsidRDefault="00F26483" w:rsidP="00A5492F">
      <w:pPr>
        <w:rPr>
          <w:rFonts w:ascii="Times New Roman" w:hAnsi="Times New Roman" w:cs="Times New Roman"/>
          <w:sz w:val="28"/>
          <w:szCs w:val="28"/>
        </w:rPr>
      </w:pPr>
    </w:p>
    <w:p w14:paraId="6B9A5031" w14:textId="77777777" w:rsidR="00F26483" w:rsidRDefault="00F26483" w:rsidP="00A5492F">
      <w:pPr>
        <w:rPr>
          <w:rFonts w:ascii="Times New Roman" w:hAnsi="Times New Roman" w:cs="Times New Roman"/>
          <w:sz w:val="28"/>
          <w:szCs w:val="28"/>
        </w:rPr>
      </w:pPr>
    </w:p>
    <w:p w14:paraId="1A034D7B" w14:textId="77777777" w:rsidR="00F26483" w:rsidRDefault="00F26483" w:rsidP="00A5492F">
      <w:pPr>
        <w:rPr>
          <w:rFonts w:ascii="Times New Roman" w:hAnsi="Times New Roman" w:cs="Times New Roman"/>
          <w:sz w:val="28"/>
          <w:szCs w:val="28"/>
        </w:rPr>
      </w:pPr>
    </w:p>
    <w:p w14:paraId="0BC02DE5" w14:textId="77777777" w:rsidR="00F26483" w:rsidRDefault="00F26483" w:rsidP="00A5492F">
      <w:pPr>
        <w:rPr>
          <w:rFonts w:ascii="Times New Roman" w:hAnsi="Times New Roman" w:cs="Times New Roman"/>
          <w:sz w:val="28"/>
          <w:szCs w:val="28"/>
        </w:rPr>
      </w:pPr>
    </w:p>
    <w:p w14:paraId="66AD653C" w14:textId="77777777" w:rsidR="00F26483" w:rsidRDefault="00F26483" w:rsidP="00A5492F">
      <w:pPr>
        <w:rPr>
          <w:rFonts w:ascii="Times New Roman" w:hAnsi="Times New Roman" w:cs="Times New Roman"/>
          <w:sz w:val="28"/>
          <w:szCs w:val="28"/>
        </w:rPr>
      </w:pPr>
    </w:p>
    <w:p w14:paraId="25118DBC" w14:textId="77777777" w:rsidR="00F26483" w:rsidRDefault="00F26483" w:rsidP="00A5492F">
      <w:pPr>
        <w:rPr>
          <w:rFonts w:ascii="Times New Roman" w:hAnsi="Times New Roman" w:cs="Times New Roman"/>
          <w:sz w:val="28"/>
          <w:szCs w:val="28"/>
        </w:rPr>
      </w:pPr>
    </w:p>
    <w:p w14:paraId="2D771E18" w14:textId="77777777" w:rsidR="00F26483" w:rsidRDefault="00F26483" w:rsidP="00A5492F">
      <w:pPr>
        <w:rPr>
          <w:rFonts w:ascii="Times New Roman" w:hAnsi="Times New Roman" w:cs="Times New Roman"/>
          <w:sz w:val="28"/>
          <w:szCs w:val="28"/>
        </w:rPr>
      </w:pPr>
    </w:p>
    <w:p w14:paraId="4DCA4C6B" w14:textId="77777777" w:rsidR="00F26483" w:rsidRDefault="00F26483" w:rsidP="00A5492F">
      <w:pPr>
        <w:rPr>
          <w:rFonts w:ascii="Times New Roman" w:hAnsi="Times New Roman" w:cs="Times New Roman"/>
          <w:sz w:val="28"/>
          <w:szCs w:val="28"/>
        </w:rPr>
      </w:pPr>
    </w:p>
    <w:p w14:paraId="64E28C92" w14:textId="77777777" w:rsidR="00F26483" w:rsidRDefault="00F26483" w:rsidP="00A5492F">
      <w:pPr>
        <w:rPr>
          <w:rFonts w:ascii="Times New Roman" w:hAnsi="Times New Roman" w:cs="Times New Roman"/>
          <w:sz w:val="28"/>
          <w:szCs w:val="28"/>
        </w:rPr>
      </w:pPr>
    </w:p>
    <w:p w14:paraId="6237A5DD" w14:textId="77777777" w:rsidR="00F26483" w:rsidRDefault="00F26483" w:rsidP="00A5492F">
      <w:pPr>
        <w:rPr>
          <w:rFonts w:ascii="Times New Roman" w:hAnsi="Times New Roman" w:cs="Times New Roman"/>
          <w:sz w:val="28"/>
          <w:szCs w:val="28"/>
        </w:rPr>
      </w:pPr>
    </w:p>
    <w:p w14:paraId="0BE2ED8C" w14:textId="77777777" w:rsidR="00F26483" w:rsidRDefault="00F26483" w:rsidP="00A5492F">
      <w:pPr>
        <w:rPr>
          <w:rFonts w:ascii="Times New Roman" w:hAnsi="Times New Roman" w:cs="Times New Roman"/>
          <w:sz w:val="28"/>
          <w:szCs w:val="28"/>
        </w:rPr>
      </w:pPr>
    </w:p>
    <w:p w14:paraId="1BBFDAAB" w14:textId="77777777" w:rsidR="00F26483" w:rsidRDefault="00F26483" w:rsidP="00A5492F">
      <w:pPr>
        <w:rPr>
          <w:rFonts w:ascii="Times New Roman" w:hAnsi="Times New Roman" w:cs="Times New Roman"/>
          <w:sz w:val="28"/>
          <w:szCs w:val="28"/>
        </w:rPr>
      </w:pPr>
    </w:p>
    <w:p w14:paraId="2A349E8D" w14:textId="77777777" w:rsidR="00F26483" w:rsidRDefault="00F26483" w:rsidP="00A5492F">
      <w:pPr>
        <w:rPr>
          <w:rFonts w:ascii="Times New Roman" w:hAnsi="Times New Roman" w:cs="Times New Roman"/>
          <w:sz w:val="28"/>
          <w:szCs w:val="28"/>
        </w:rPr>
      </w:pPr>
    </w:p>
    <w:p w14:paraId="3FB34530" w14:textId="77777777" w:rsidR="00F26483" w:rsidRDefault="00F26483" w:rsidP="00A5492F">
      <w:pPr>
        <w:rPr>
          <w:rFonts w:ascii="Times New Roman" w:hAnsi="Times New Roman" w:cs="Times New Roman"/>
          <w:sz w:val="28"/>
          <w:szCs w:val="28"/>
        </w:rPr>
      </w:pPr>
    </w:p>
    <w:p w14:paraId="5B722498" w14:textId="77777777" w:rsidR="00F26483" w:rsidRDefault="00F26483" w:rsidP="00A5492F">
      <w:pPr>
        <w:rPr>
          <w:rFonts w:ascii="Times New Roman" w:hAnsi="Times New Roman" w:cs="Times New Roman"/>
          <w:sz w:val="28"/>
          <w:szCs w:val="28"/>
        </w:rPr>
      </w:pPr>
    </w:p>
    <w:p w14:paraId="44F2B31C" w14:textId="77777777" w:rsidR="00F26483" w:rsidRDefault="00F26483" w:rsidP="00A5492F">
      <w:pPr>
        <w:rPr>
          <w:rFonts w:ascii="Times New Roman" w:hAnsi="Times New Roman" w:cs="Times New Roman"/>
          <w:sz w:val="28"/>
          <w:szCs w:val="28"/>
        </w:rPr>
      </w:pPr>
    </w:p>
    <w:p w14:paraId="2DCE157C" w14:textId="77777777" w:rsidR="00F26483" w:rsidRDefault="00F26483" w:rsidP="00A5492F">
      <w:pPr>
        <w:rPr>
          <w:rFonts w:ascii="Times New Roman" w:hAnsi="Times New Roman" w:cs="Times New Roman"/>
          <w:sz w:val="28"/>
          <w:szCs w:val="28"/>
        </w:rPr>
      </w:pPr>
    </w:p>
    <w:p w14:paraId="561B077E" w14:textId="77777777" w:rsidR="00150A58" w:rsidRPr="00C92098" w:rsidRDefault="00837037" w:rsidP="00C74ECE">
      <w:pPr>
        <w:pStyle w:val="Vnbnnidung0"/>
        <w:spacing w:after="0" w:line="276" w:lineRule="auto"/>
        <w:rPr>
          <w:sz w:val="28"/>
          <w:szCs w:val="28"/>
        </w:rPr>
      </w:pPr>
      <w:r>
        <w:rPr>
          <w:sz w:val="28"/>
          <w:szCs w:val="28"/>
        </w:rPr>
        <w:lastRenderedPageBreak/>
        <w:t>Ngày dạy</w:t>
      </w:r>
      <w:r w:rsidRPr="004C020A">
        <w:rPr>
          <w:sz w:val="28"/>
          <w:szCs w:val="28"/>
        </w:rPr>
        <w:t xml:space="preserve">: </w:t>
      </w:r>
      <w:r w:rsidR="004C020A" w:rsidRPr="00C92098">
        <w:rPr>
          <w:sz w:val="28"/>
          <w:szCs w:val="28"/>
        </w:rPr>
        <w:t>31/10/2021</w:t>
      </w:r>
    </w:p>
    <w:p w14:paraId="65FB579F" w14:textId="77777777" w:rsidR="00150A58" w:rsidRDefault="00837037" w:rsidP="00C74ECE">
      <w:pPr>
        <w:pStyle w:val="Vnbnnidung0"/>
        <w:spacing w:after="0" w:line="276" w:lineRule="auto"/>
        <w:jc w:val="center"/>
        <w:rPr>
          <w:b/>
          <w:bCs/>
          <w:sz w:val="28"/>
          <w:szCs w:val="28"/>
        </w:rPr>
      </w:pPr>
      <w:r w:rsidRPr="00D94587">
        <w:rPr>
          <w:b/>
          <w:bCs/>
          <w:sz w:val="28"/>
          <w:szCs w:val="28"/>
        </w:rPr>
        <w:t>CHỦ ĐỀ 3: TRÁCH NHIỆM VỚI BẢN THÂN</w:t>
      </w:r>
    </w:p>
    <w:p w14:paraId="765D4959" w14:textId="77777777" w:rsidR="00C74ECE" w:rsidRPr="00C74ECE" w:rsidRDefault="00C74ECE" w:rsidP="00C74ECE">
      <w:pPr>
        <w:pStyle w:val="Vnbnnidung0"/>
        <w:spacing w:after="0" w:line="276" w:lineRule="auto"/>
        <w:jc w:val="center"/>
        <w:rPr>
          <w:b/>
          <w:bCs/>
          <w:sz w:val="16"/>
          <w:szCs w:val="16"/>
        </w:rPr>
      </w:pPr>
    </w:p>
    <w:p w14:paraId="73D3CC52" w14:textId="77777777" w:rsidR="00F26483" w:rsidRPr="00C92098" w:rsidRDefault="00837037" w:rsidP="00C74ECE">
      <w:pPr>
        <w:pStyle w:val="Vnbnnidung0"/>
        <w:spacing w:after="0" w:line="276" w:lineRule="auto"/>
        <w:jc w:val="center"/>
        <w:rPr>
          <w:b/>
          <w:bCs/>
          <w:color w:val="FF0000"/>
          <w:sz w:val="28"/>
          <w:szCs w:val="28"/>
        </w:rPr>
      </w:pPr>
      <w:r>
        <w:rPr>
          <w:b/>
          <w:bCs/>
          <w:sz w:val="28"/>
          <w:szCs w:val="28"/>
        </w:rPr>
        <w:t xml:space="preserve">TUẦN 9 - </w:t>
      </w:r>
      <w:r w:rsidRPr="000E4446">
        <w:rPr>
          <w:b/>
          <w:bCs/>
          <w:color w:val="FF0000"/>
          <w:sz w:val="28"/>
          <w:szCs w:val="28"/>
        </w:rPr>
        <w:t>TIẾT 2</w:t>
      </w:r>
      <w:r w:rsidR="00F26483" w:rsidRPr="00C92098">
        <w:rPr>
          <w:b/>
          <w:bCs/>
          <w:color w:val="FF0000"/>
          <w:sz w:val="28"/>
          <w:szCs w:val="28"/>
        </w:rPr>
        <w:t>6</w:t>
      </w:r>
      <w:r w:rsidRPr="000E4446">
        <w:rPr>
          <w:b/>
          <w:bCs/>
          <w:color w:val="FF0000"/>
          <w:sz w:val="28"/>
          <w:szCs w:val="28"/>
        </w:rPr>
        <w:t xml:space="preserve">: </w:t>
      </w:r>
      <w:r w:rsidR="00F26483" w:rsidRPr="00C92098">
        <w:rPr>
          <w:b/>
          <w:bCs/>
          <w:color w:val="FF0000"/>
          <w:sz w:val="28"/>
          <w:szCs w:val="28"/>
        </w:rPr>
        <w:t>HOẠT ĐỘNG GIÁO DỤC THEO CHỦ ĐỀ</w:t>
      </w:r>
    </w:p>
    <w:p w14:paraId="1F5262B2" w14:textId="77777777" w:rsidR="00150A58" w:rsidRDefault="00837037" w:rsidP="00C74ECE">
      <w:pPr>
        <w:pStyle w:val="Vnbnnidung0"/>
        <w:spacing w:after="0" w:line="276" w:lineRule="auto"/>
        <w:jc w:val="center"/>
        <w:rPr>
          <w:sz w:val="28"/>
          <w:szCs w:val="28"/>
        </w:rPr>
      </w:pPr>
      <w:r>
        <w:rPr>
          <w:b/>
          <w:bCs/>
          <w:sz w:val="28"/>
          <w:szCs w:val="28"/>
        </w:rPr>
        <w:t>T</w:t>
      </w:r>
      <w:r w:rsidR="000E4446" w:rsidRPr="00C92098">
        <w:rPr>
          <w:b/>
          <w:bCs/>
          <w:sz w:val="28"/>
          <w:szCs w:val="28"/>
        </w:rPr>
        <w:t>Ự</w:t>
      </w:r>
      <w:r>
        <w:rPr>
          <w:b/>
          <w:bCs/>
          <w:sz w:val="28"/>
          <w:szCs w:val="28"/>
        </w:rPr>
        <w:t xml:space="preserve"> CHĂM SÓC BẢN THÂN</w:t>
      </w:r>
    </w:p>
    <w:p w14:paraId="36A118B6" w14:textId="77777777" w:rsidR="00150A58" w:rsidRDefault="0076627E" w:rsidP="0076627E">
      <w:pPr>
        <w:pStyle w:val="Vnbnnidung0"/>
        <w:tabs>
          <w:tab w:val="left" w:pos="142"/>
        </w:tabs>
        <w:spacing w:after="0" w:line="240" w:lineRule="auto"/>
        <w:rPr>
          <w:sz w:val="28"/>
          <w:szCs w:val="28"/>
        </w:rPr>
      </w:pPr>
      <w:bookmarkStart w:id="2164" w:name="bookmark2173"/>
      <w:bookmarkEnd w:id="2164"/>
      <w:r w:rsidRPr="00C92098">
        <w:rPr>
          <w:b/>
          <w:bCs/>
          <w:sz w:val="28"/>
          <w:szCs w:val="28"/>
        </w:rPr>
        <w:t xml:space="preserve">I. </w:t>
      </w:r>
      <w:r w:rsidR="00837037">
        <w:rPr>
          <w:b/>
          <w:bCs/>
          <w:sz w:val="28"/>
          <w:szCs w:val="28"/>
        </w:rPr>
        <w:t>MỤC TIÊU</w:t>
      </w:r>
    </w:p>
    <w:p w14:paraId="5D3DD3FC" w14:textId="77777777" w:rsidR="00150A58" w:rsidRDefault="0076627E" w:rsidP="0076627E">
      <w:pPr>
        <w:pStyle w:val="Tiu20"/>
        <w:keepNext/>
        <w:keepLines/>
        <w:tabs>
          <w:tab w:val="left" w:pos="142"/>
        </w:tabs>
        <w:spacing w:after="0" w:line="240" w:lineRule="auto"/>
        <w:rPr>
          <w:sz w:val="28"/>
          <w:szCs w:val="28"/>
        </w:rPr>
      </w:pPr>
      <w:bookmarkStart w:id="2165" w:name="bookmark2176"/>
      <w:bookmarkStart w:id="2166" w:name="bookmark2174"/>
      <w:bookmarkStart w:id="2167" w:name="bookmark2177"/>
      <w:bookmarkStart w:id="2168" w:name="bookmark2175"/>
      <w:bookmarkEnd w:id="2165"/>
      <w:r w:rsidRPr="00C92098">
        <w:rPr>
          <w:sz w:val="28"/>
          <w:szCs w:val="28"/>
        </w:rPr>
        <w:t xml:space="preserve">1. </w:t>
      </w:r>
      <w:r w:rsidR="00837037">
        <w:rPr>
          <w:sz w:val="28"/>
          <w:szCs w:val="28"/>
        </w:rPr>
        <w:t>Kiến thức</w:t>
      </w:r>
      <w:bookmarkEnd w:id="2166"/>
      <w:bookmarkEnd w:id="2167"/>
      <w:bookmarkEnd w:id="2168"/>
    </w:p>
    <w:p w14:paraId="27FA4A88" w14:textId="77777777" w:rsidR="00150A58" w:rsidRDefault="00837037" w:rsidP="0076627E">
      <w:pPr>
        <w:pStyle w:val="Vnbnnidung0"/>
        <w:tabs>
          <w:tab w:val="left" w:pos="142"/>
        </w:tabs>
        <w:spacing w:after="0" w:line="240" w:lineRule="auto"/>
        <w:rPr>
          <w:sz w:val="28"/>
          <w:szCs w:val="28"/>
        </w:rPr>
      </w:pPr>
      <w:r>
        <w:rPr>
          <w:sz w:val="28"/>
          <w:szCs w:val="28"/>
        </w:rPr>
        <w:t>Sau khi tham gia hoạt động này, HS có khả năng:</w:t>
      </w:r>
    </w:p>
    <w:p w14:paraId="480A1108" w14:textId="77777777" w:rsidR="00150A58" w:rsidRDefault="00837037" w:rsidP="00B27DAC">
      <w:pPr>
        <w:pStyle w:val="Vnbnnidung0"/>
        <w:numPr>
          <w:ilvl w:val="0"/>
          <w:numId w:val="198"/>
        </w:numPr>
        <w:tabs>
          <w:tab w:val="left" w:pos="142"/>
          <w:tab w:val="left" w:pos="273"/>
        </w:tabs>
        <w:spacing w:after="0" w:line="240" w:lineRule="auto"/>
        <w:rPr>
          <w:sz w:val="28"/>
          <w:szCs w:val="28"/>
        </w:rPr>
      </w:pPr>
      <w:bookmarkStart w:id="2169" w:name="bookmark2178"/>
      <w:bookmarkEnd w:id="2169"/>
      <w:r>
        <w:rPr>
          <w:sz w:val="28"/>
          <w:szCs w:val="28"/>
        </w:rPr>
        <w:t>Nêu được những việc cần làm để chăm sóc bản thân về mọi mặt: thể chất, tinh thần, đáng vẻ bên ngoài;</w:t>
      </w:r>
    </w:p>
    <w:p w14:paraId="453C40A4" w14:textId="77777777" w:rsidR="00150A58" w:rsidRDefault="00837037" w:rsidP="00B27DAC">
      <w:pPr>
        <w:pStyle w:val="Vnbnnidung0"/>
        <w:numPr>
          <w:ilvl w:val="0"/>
          <w:numId w:val="198"/>
        </w:numPr>
        <w:tabs>
          <w:tab w:val="left" w:pos="142"/>
          <w:tab w:val="left" w:pos="268"/>
        </w:tabs>
        <w:spacing w:after="0" w:line="240" w:lineRule="auto"/>
        <w:rPr>
          <w:sz w:val="28"/>
          <w:szCs w:val="28"/>
        </w:rPr>
      </w:pPr>
      <w:bookmarkStart w:id="2170" w:name="bookmark2179"/>
      <w:bookmarkEnd w:id="2170"/>
      <w:r>
        <w:rPr>
          <w:sz w:val="28"/>
          <w:szCs w:val="28"/>
        </w:rPr>
        <w:t>Biết cách chăm sóc bản thân và thực hiện được các công việc chăm sóc bản thân;</w:t>
      </w:r>
    </w:p>
    <w:p w14:paraId="33889A29" w14:textId="77777777" w:rsidR="00150A58" w:rsidRDefault="00837037" w:rsidP="00B27DAC">
      <w:pPr>
        <w:pStyle w:val="Vnbnnidung0"/>
        <w:numPr>
          <w:ilvl w:val="0"/>
          <w:numId w:val="198"/>
        </w:numPr>
        <w:tabs>
          <w:tab w:val="left" w:pos="142"/>
          <w:tab w:val="left" w:pos="268"/>
        </w:tabs>
        <w:spacing w:after="0" w:line="240" w:lineRule="auto"/>
        <w:rPr>
          <w:sz w:val="28"/>
          <w:szCs w:val="28"/>
        </w:rPr>
      </w:pPr>
      <w:bookmarkStart w:id="2171" w:name="bookmark2180"/>
      <w:bookmarkEnd w:id="2171"/>
      <w:r>
        <w:rPr>
          <w:sz w:val="28"/>
          <w:szCs w:val="28"/>
        </w:rPr>
        <w:t>Góp phần phát triển các phẩm chất chung như: trung thực, trách nhiệm...</w:t>
      </w:r>
    </w:p>
    <w:p w14:paraId="1A8EF4C8" w14:textId="77777777" w:rsidR="00150A58" w:rsidRDefault="0076627E" w:rsidP="0076627E">
      <w:pPr>
        <w:pStyle w:val="Tiu20"/>
        <w:keepNext/>
        <w:keepLines/>
        <w:tabs>
          <w:tab w:val="left" w:pos="390"/>
        </w:tabs>
        <w:spacing w:after="0" w:line="240" w:lineRule="auto"/>
        <w:rPr>
          <w:sz w:val="28"/>
          <w:szCs w:val="28"/>
        </w:rPr>
      </w:pPr>
      <w:bookmarkStart w:id="2172" w:name="bookmark2183"/>
      <w:bookmarkStart w:id="2173" w:name="bookmark2184"/>
      <w:bookmarkStart w:id="2174" w:name="bookmark2182"/>
      <w:bookmarkStart w:id="2175" w:name="bookmark2181"/>
      <w:bookmarkEnd w:id="2172"/>
      <w:r>
        <w:rPr>
          <w:sz w:val="28"/>
          <w:szCs w:val="28"/>
          <w:lang w:val="en-US"/>
        </w:rPr>
        <w:t xml:space="preserve">2. </w:t>
      </w:r>
      <w:r w:rsidR="00837037">
        <w:rPr>
          <w:sz w:val="28"/>
          <w:szCs w:val="28"/>
        </w:rPr>
        <w:t>Năng lực:</w:t>
      </w:r>
      <w:bookmarkEnd w:id="2173"/>
      <w:bookmarkEnd w:id="2174"/>
      <w:bookmarkEnd w:id="2175"/>
    </w:p>
    <w:p w14:paraId="795166FB" w14:textId="77777777" w:rsidR="00150A58" w:rsidRDefault="00837037" w:rsidP="00B27DAC">
      <w:pPr>
        <w:pStyle w:val="Vnbnnidung0"/>
        <w:numPr>
          <w:ilvl w:val="0"/>
          <w:numId w:val="198"/>
        </w:numPr>
        <w:tabs>
          <w:tab w:val="left" w:pos="283"/>
        </w:tabs>
        <w:spacing w:after="0" w:line="240" w:lineRule="auto"/>
        <w:rPr>
          <w:sz w:val="28"/>
          <w:szCs w:val="28"/>
        </w:rPr>
      </w:pPr>
      <w:bookmarkStart w:id="2176" w:name="bookmark2185"/>
      <w:bookmarkEnd w:id="2176"/>
      <w:r>
        <w:rPr>
          <w:b/>
          <w:bCs/>
          <w:i/>
          <w:iCs/>
          <w:sz w:val="28"/>
          <w:szCs w:val="28"/>
        </w:rPr>
        <w:t>Năng lực chung:</w:t>
      </w:r>
      <w:r>
        <w:rPr>
          <w:sz w:val="28"/>
          <w:szCs w:val="28"/>
        </w:rPr>
        <w:t xml:space="preserve"> Giao tiếp, họp tác, tự chủ, tự học, giải quyết vấn đề</w:t>
      </w:r>
    </w:p>
    <w:p w14:paraId="42E8B294" w14:textId="77777777" w:rsidR="00150A58" w:rsidRDefault="00837037" w:rsidP="00B27DAC">
      <w:pPr>
        <w:pStyle w:val="Vnbnnidung0"/>
        <w:numPr>
          <w:ilvl w:val="0"/>
          <w:numId w:val="198"/>
        </w:numPr>
        <w:tabs>
          <w:tab w:val="left" w:pos="283"/>
        </w:tabs>
        <w:spacing w:after="0" w:line="240" w:lineRule="auto"/>
        <w:rPr>
          <w:sz w:val="28"/>
          <w:szCs w:val="28"/>
        </w:rPr>
      </w:pPr>
      <w:bookmarkStart w:id="2177" w:name="bookmark2186"/>
      <w:bookmarkEnd w:id="2177"/>
      <w:r>
        <w:rPr>
          <w:b/>
          <w:bCs/>
          <w:i/>
          <w:iCs/>
          <w:sz w:val="28"/>
          <w:szCs w:val="28"/>
        </w:rPr>
        <w:t>Năng lực riêng:</w:t>
      </w:r>
    </w:p>
    <w:p w14:paraId="7417BA4B" w14:textId="77777777" w:rsidR="00150A58" w:rsidRDefault="00837037" w:rsidP="00A5492F">
      <w:pPr>
        <w:pStyle w:val="Vnbnnidung0"/>
        <w:spacing w:after="0" w:line="240" w:lineRule="auto"/>
        <w:rPr>
          <w:sz w:val="28"/>
          <w:szCs w:val="28"/>
        </w:rPr>
      </w:pPr>
      <w:r>
        <w:rPr>
          <w:sz w:val="28"/>
          <w:szCs w:val="28"/>
        </w:rPr>
        <w:t>+ Làm chủ được cảm xúc cùa bản thân trong các tình huống giao tiếp, ứng xử khác nhau.</w:t>
      </w:r>
    </w:p>
    <w:p w14:paraId="4D52C9FA" w14:textId="77777777" w:rsidR="00150A58" w:rsidRDefault="00837037" w:rsidP="00A5492F">
      <w:pPr>
        <w:pStyle w:val="Vnbnnidung0"/>
        <w:spacing w:after="0" w:line="240" w:lineRule="auto"/>
        <w:rPr>
          <w:sz w:val="28"/>
          <w:szCs w:val="28"/>
        </w:rPr>
      </w:pPr>
      <w:r>
        <w:rPr>
          <w:sz w:val="28"/>
          <w:szCs w:val="28"/>
        </w:rPr>
        <w:t>+ Rèn luyện kĩ năng tự nhận thức bản thân, lắng nghe tích cực, kĩ năng trình bày suy nghĩ, ý tướng, kĩ năng họp tác;</w:t>
      </w:r>
    </w:p>
    <w:p w14:paraId="7C1B6A09" w14:textId="77777777" w:rsidR="00150A58" w:rsidRDefault="0076627E" w:rsidP="0076627E">
      <w:pPr>
        <w:pStyle w:val="Vnbnnidung0"/>
        <w:tabs>
          <w:tab w:val="left" w:pos="390"/>
        </w:tabs>
        <w:spacing w:after="0" w:line="240" w:lineRule="auto"/>
        <w:rPr>
          <w:sz w:val="28"/>
          <w:szCs w:val="28"/>
        </w:rPr>
      </w:pPr>
      <w:bookmarkStart w:id="2178" w:name="bookmark2187"/>
      <w:bookmarkEnd w:id="2178"/>
      <w:r w:rsidRPr="00C92098">
        <w:rPr>
          <w:b/>
          <w:bCs/>
          <w:sz w:val="28"/>
          <w:szCs w:val="28"/>
        </w:rPr>
        <w:t xml:space="preserve">3. </w:t>
      </w:r>
      <w:r w:rsidR="00837037">
        <w:rPr>
          <w:b/>
          <w:bCs/>
          <w:sz w:val="28"/>
          <w:szCs w:val="28"/>
        </w:rPr>
        <w:t xml:space="preserve">Phẩm chất: </w:t>
      </w:r>
      <w:r w:rsidR="00837037">
        <w:rPr>
          <w:sz w:val="28"/>
          <w:szCs w:val="28"/>
        </w:rPr>
        <w:t>nhân ái, trung thực, trách nhiệm.</w:t>
      </w:r>
    </w:p>
    <w:p w14:paraId="42BFE2E4" w14:textId="77777777" w:rsidR="00150A58" w:rsidRDefault="0076627E" w:rsidP="00F21F17">
      <w:pPr>
        <w:pStyle w:val="Vnbnnidung0"/>
        <w:tabs>
          <w:tab w:val="left" w:pos="463"/>
        </w:tabs>
        <w:spacing w:after="0" w:line="240" w:lineRule="auto"/>
        <w:rPr>
          <w:sz w:val="28"/>
          <w:szCs w:val="28"/>
        </w:rPr>
      </w:pPr>
      <w:bookmarkStart w:id="2179" w:name="bookmark2188"/>
      <w:bookmarkEnd w:id="2179"/>
      <w:r w:rsidRPr="00C92098">
        <w:rPr>
          <w:b/>
          <w:bCs/>
          <w:sz w:val="28"/>
          <w:szCs w:val="28"/>
        </w:rPr>
        <w:t xml:space="preserve">II. </w:t>
      </w:r>
      <w:r w:rsidR="00837037">
        <w:rPr>
          <w:b/>
          <w:bCs/>
          <w:sz w:val="28"/>
          <w:szCs w:val="28"/>
        </w:rPr>
        <w:t>TH</w:t>
      </w:r>
      <w:r w:rsidR="00F21F17" w:rsidRPr="00C92098">
        <w:rPr>
          <w:b/>
          <w:bCs/>
          <w:sz w:val="28"/>
          <w:szCs w:val="28"/>
        </w:rPr>
        <w:t>IẾ</w:t>
      </w:r>
      <w:r w:rsidR="00837037">
        <w:rPr>
          <w:b/>
          <w:bCs/>
          <w:sz w:val="28"/>
          <w:szCs w:val="28"/>
        </w:rPr>
        <w:t>T BỊ DẠY HỌC VÀ HỌC LIỆU</w:t>
      </w:r>
    </w:p>
    <w:p w14:paraId="567015F9" w14:textId="77777777" w:rsidR="00150A58" w:rsidRDefault="00837037" w:rsidP="00B27DAC">
      <w:pPr>
        <w:pStyle w:val="Tiu20"/>
        <w:keepNext/>
        <w:keepLines/>
        <w:numPr>
          <w:ilvl w:val="0"/>
          <w:numId w:val="221"/>
        </w:numPr>
        <w:tabs>
          <w:tab w:val="left" w:pos="370"/>
        </w:tabs>
        <w:spacing w:after="0" w:line="240" w:lineRule="auto"/>
        <w:rPr>
          <w:sz w:val="28"/>
          <w:szCs w:val="28"/>
        </w:rPr>
      </w:pPr>
      <w:bookmarkStart w:id="2180" w:name="bookmark2191"/>
      <w:bookmarkStart w:id="2181" w:name="bookmark2192"/>
      <w:bookmarkStart w:id="2182" w:name="bookmark2189"/>
      <w:bookmarkStart w:id="2183" w:name="bookmark2190"/>
      <w:bookmarkEnd w:id="2180"/>
      <w:r>
        <w:rPr>
          <w:sz w:val="28"/>
          <w:szCs w:val="28"/>
        </w:rPr>
        <w:t>Đối v</w:t>
      </w:r>
      <w:r w:rsidR="000E4446">
        <w:rPr>
          <w:sz w:val="28"/>
          <w:szCs w:val="28"/>
          <w:lang w:val="en-US"/>
        </w:rPr>
        <w:t>ớ</w:t>
      </w:r>
      <w:r>
        <w:rPr>
          <w:sz w:val="28"/>
          <w:szCs w:val="28"/>
        </w:rPr>
        <w:t>i GV:</w:t>
      </w:r>
      <w:bookmarkEnd w:id="2181"/>
      <w:bookmarkEnd w:id="2182"/>
      <w:bookmarkEnd w:id="2183"/>
    </w:p>
    <w:p w14:paraId="2507E6CC" w14:textId="77777777" w:rsidR="00150A58" w:rsidRDefault="00837037" w:rsidP="00B27DAC">
      <w:pPr>
        <w:pStyle w:val="Vnbnnidung0"/>
        <w:numPr>
          <w:ilvl w:val="0"/>
          <w:numId w:val="198"/>
        </w:numPr>
        <w:tabs>
          <w:tab w:val="left" w:pos="283"/>
        </w:tabs>
        <w:spacing w:after="0" w:line="240" w:lineRule="auto"/>
        <w:rPr>
          <w:sz w:val="28"/>
          <w:szCs w:val="28"/>
        </w:rPr>
      </w:pPr>
      <w:bookmarkStart w:id="2184" w:name="bookmark2193"/>
      <w:bookmarkEnd w:id="2184"/>
      <w:r>
        <w:rPr>
          <w:sz w:val="28"/>
          <w:szCs w:val="28"/>
        </w:rPr>
        <w:t>Những trường họp có thế sử dụng làm ví dụ về biết cách chăm sóc bản thân;</w:t>
      </w:r>
    </w:p>
    <w:p w14:paraId="3B2DE4D2" w14:textId="77777777" w:rsidR="00150A58" w:rsidRDefault="00837037" w:rsidP="00B27DAC">
      <w:pPr>
        <w:pStyle w:val="Vnbnnidung0"/>
        <w:numPr>
          <w:ilvl w:val="0"/>
          <w:numId w:val="198"/>
        </w:numPr>
        <w:tabs>
          <w:tab w:val="left" w:pos="268"/>
        </w:tabs>
        <w:spacing w:after="0" w:line="240" w:lineRule="auto"/>
        <w:rPr>
          <w:sz w:val="28"/>
          <w:szCs w:val="28"/>
        </w:rPr>
      </w:pPr>
      <w:bookmarkStart w:id="2185" w:name="bookmark2194"/>
      <w:bookmarkEnd w:id="2185"/>
      <w:r>
        <w:rPr>
          <w:sz w:val="28"/>
          <w:szCs w:val="28"/>
        </w:rPr>
        <w:t>Video, bài hát về chăm sóc bán thân.</w:t>
      </w:r>
    </w:p>
    <w:p w14:paraId="6AB0156B" w14:textId="77777777" w:rsidR="00150A58" w:rsidRDefault="00837037" w:rsidP="00B27DAC">
      <w:pPr>
        <w:pStyle w:val="Tiu20"/>
        <w:keepNext/>
        <w:keepLines/>
        <w:numPr>
          <w:ilvl w:val="0"/>
          <w:numId w:val="221"/>
        </w:numPr>
        <w:tabs>
          <w:tab w:val="left" w:pos="380"/>
        </w:tabs>
        <w:spacing w:after="0" w:line="240" w:lineRule="auto"/>
        <w:rPr>
          <w:sz w:val="28"/>
          <w:szCs w:val="28"/>
        </w:rPr>
      </w:pPr>
      <w:bookmarkStart w:id="2186" w:name="bookmark2197"/>
      <w:bookmarkStart w:id="2187" w:name="bookmark2196"/>
      <w:bookmarkStart w:id="2188" w:name="bookmark2195"/>
      <w:bookmarkStart w:id="2189" w:name="bookmark2198"/>
      <w:bookmarkEnd w:id="2186"/>
      <w:r>
        <w:rPr>
          <w:sz w:val="28"/>
          <w:szCs w:val="28"/>
        </w:rPr>
        <w:t>Đối với HS:</w:t>
      </w:r>
      <w:bookmarkEnd w:id="2187"/>
      <w:bookmarkEnd w:id="2188"/>
      <w:bookmarkEnd w:id="2189"/>
    </w:p>
    <w:p w14:paraId="00328E81" w14:textId="77777777" w:rsidR="00150A58" w:rsidRDefault="00837037" w:rsidP="00B27DAC">
      <w:pPr>
        <w:pStyle w:val="Vnbnnidung0"/>
        <w:numPr>
          <w:ilvl w:val="0"/>
          <w:numId w:val="198"/>
        </w:numPr>
        <w:tabs>
          <w:tab w:val="left" w:pos="268"/>
        </w:tabs>
        <w:spacing w:after="0" w:line="240" w:lineRule="auto"/>
        <w:rPr>
          <w:sz w:val="28"/>
          <w:szCs w:val="28"/>
        </w:rPr>
      </w:pPr>
      <w:bookmarkStart w:id="2190" w:name="bookmark2199"/>
      <w:bookmarkEnd w:id="2190"/>
      <w:r>
        <w:rPr>
          <w:sz w:val="28"/>
          <w:szCs w:val="28"/>
        </w:rPr>
        <w:t>Suy ngầm về những việc đã làm để chăm sóc bản thân.</w:t>
      </w:r>
    </w:p>
    <w:p w14:paraId="2E919C2B" w14:textId="77777777" w:rsidR="00150A58" w:rsidRDefault="00837037" w:rsidP="00B27DAC">
      <w:pPr>
        <w:pStyle w:val="Tiu20"/>
        <w:keepNext/>
        <w:keepLines/>
        <w:numPr>
          <w:ilvl w:val="0"/>
          <w:numId w:val="220"/>
        </w:numPr>
        <w:tabs>
          <w:tab w:val="left" w:pos="560"/>
        </w:tabs>
        <w:spacing w:after="0" w:line="240" w:lineRule="auto"/>
        <w:rPr>
          <w:sz w:val="28"/>
          <w:szCs w:val="28"/>
        </w:rPr>
      </w:pPr>
      <w:bookmarkStart w:id="2191" w:name="bookmark2202"/>
      <w:bookmarkStart w:id="2192" w:name="bookmark2203"/>
      <w:bookmarkEnd w:id="2191"/>
      <w:r>
        <w:rPr>
          <w:sz w:val="28"/>
          <w:szCs w:val="28"/>
        </w:rPr>
        <w:t>TIẾN TRÌNH DẠY HỌC</w:t>
      </w:r>
      <w:bookmarkEnd w:id="2192"/>
    </w:p>
    <w:p w14:paraId="2320E508" w14:textId="77777777" w:rsidR="00150A58" w:rsidRDefault="00837037" w:rsidP="00B27DAC">
      <w:pPr>
        <w:pStyle w:val="Tiu20"/>
        <w:keepNext/>
        <w:keepLines/>
        <w:numPr>
          <w:ilvl w:val="0"/>
          <w:numId w:val="222"/>
        </w:numPr>
        <w:tabs>
          <w:tab w:val="left" w:pos="448"/>
        </w:tabs>
        <w:spacing w:after="0" w:line="240" w:lineRule="auto"/>
        <w:rPr>
          <w:sz w:val="28"/>
          <w:szCs w:val="28"/>
        </w:rPr>
      </w:pPr>
      <w:bookmarkStart w:id="2193" w:name="bookmark2204"/>
      <w:bookmarkStart w:id="2194" w:name="bookmark2201"/>
      <w:bookmarkStart w:id="2195" w:name="bookmark2200"/>
      <w:bookmarkStart w:id="2196" w:name="bookmark2205"/>
      <w:bookmarkEnd w:id="2193"/>
      <w:r>
        <w:rPr>
          <w:sz w:val="28"/>
          <w:szCs w:val="28"/>
        </w:rPr>
        <w:t>HOẠT ĐỘNG KHỞI ĐỘNG (</w:t>
      </w:r>
      <w:r w:rsidR="000E4446" w:rsidRPr="00C92098">
        <w:rPr>
          <w:sz w:val="28"/>
          <w:szCs w:val="28"/>
        </w:rPr>
        <w:t>MỞ</w:t>
      </w:r>
      <w:r>
        <w:rPr>
          <w:sz w:val="28"/>
          <w:szCs w:val="28"/>
        </w:rPr>
        <w:t xml:space="preserve"> ĐẦU)</w:t>
      </w:r>
      <w:bookmarkEnd w:id="2194"/>
      <w:bookmarkEnd w:id="2195"/>
      <w:bookmarkEnd w:id="2196"/>
    </w:p>
    <w:p w14:paraId="3FFF29BD" w14:textId="77777777" w:rsidR="00150A58" w:rsidRDefault="00837037" w:rsidP="00B27DAC">
      <w:pPr>
        <w:pStyle w:val="Vnbnnidung0"/>
        <w:numPr>
          <w:ilvl w:val="0"/>
          <w:numId w:val="223"/>
        </w:numPr>
        <w:tabs>
          <w:tab w:val="left" w:pos="385"/>
        </w:tabs>
        <w:spacing w:after="0" w:line="240" w:lineRule="auto"/>
        <w:rPr>
          <w:sz w:val="28"/>
          <w:szCs w:val="28"/>
        </w:rPr>
      </w:pPr>
      <w:bookmarkStart w:id="2197" w:name="bookmark2206"/>
      <w:bookmarkEnd w:id="2197"/>
      <w:r>
        <w:rPr>
          <w:b/>
          <w:bCs/>
          <w:sz w:val="28"/>
          <w:szCs w:val="28"/>
        </w:rPr>
        <w:t xml:space="preserve">Mục tiêu: </w:t>
      </w:r>
      <w:r>
        <w:rPr>
          <w:sz w:val="28"/>
          <w:szCs w:val="28"/>
        </w:rPr>
        <w:t>Tạo tâm thế hứng thú cho học sinh và từng bước làm quen bài học.</w:t>
      </w:r>
    </w:p>
    <w:p w14:paraId="3AF11C97" w14:textId="77777777" w:rsidR="00150A58" w:rsidRDefault="00837037" w:rsidP="00B27DAC">
      <w:pPr>
        <w:pStyle w:val="Vnbnnidung0"/>
        <w:numPr>
          <w:ilvl w:val="0"/>
          <w:numId w:val="223"/>
        </w:numPr>
        <w:tabs>
          <w:tab w:val="left" w:pos="390"/>
        </w:tabs>
        <w:spacing w:after="0" w:line="240" w:lineRule="auto"/>
        <w:rPr>
          <w:sz w:val="28"/>
          <w:szCs w:val="28"/>
        </w:rPr>
      </w:pPr>
      <w:bookmarkStart w:id="2198" w:name="bookmark2207"/>
      <w:bookmarkEnd w:id="2198"/>
      <w:r>
        <w:rPr>
          <w:b/>
          <w:bCs/>
          <w:sz w:val="28"/>
          <w:szCs w:val="28"/>
        </w:rPr>
        <w:t xml:space="preserve">Nội dung: </w:t>
      </w:r>
      <w:r>
        <w:rPr>
          <w:sz w:val="28"/>
          <w:szCs w:val="28"/>
        </w:rPr>
        <w:t>GV tổ chức hoạt động</w:t>
      </w:r>
    </w:p>
    <w:p w14:paraId="4EE29A08" w14:textId="77777777" w:rsidR="00150A58" w:rsidRDefault="00837037" w:rsidP="00B27DAC">
      <w:pPr>
        <w:pStyle w:val="Vnbnnidung0"/>
        <w:numPr>
          <w:ilvl w:val="0"/>
          <w:numId w:val="223"/>
        </w:numPr>
        <w:tabs>
          <w:tab w:val="left" w:pos="390"/>
        </w:tabs>
        <w:spacing w:after="0" w:line="240" w:lineRule="auto"/>
        <w:rPr>
          <w:sz w:val="28"/>
          <w:szCs w:val="28"/>
        </w:rPr>
      </w:pPr>
      <w:bookmarkStart w:id="2199" w:name="bookmark2208"/>
      <w:bookmarkEnd w:id="2199"/>
      <w:r>
        <w:rPr>
          <w:b/>
          <w:bCs/>
          <w:sz w:val="28"/>
          <w:szCs w:val="28"/>
        </w:rPr>
        <w:t xml:space="preserve">Sản phẩm: </w:t>
      </w:r>
      <w:r>
        <w:rPr>
          <w:sz w:val="28"/>
          <w:szCs w:val="28"/>
        </w:rPr>
        <w:t>kết quả thực hiện của HS</w:t>
      </w:r>
    </w:p>
    <w:p w14:paraId="663C0231" w14:textId="77777777" w:rsidR="00150A58" w:rsidRDefault="00837037" w:rsidP="00B27DAC">
      <w:pPr>
        <w:pStyle w:val="Tiu20"/>
        <w:keepNext/>
        <w:keepLines/>
        <w:numPr>
          <w:ilvl w:val="0"/>
          <w:numId w:val="223"/>
        </w:numPr>
        <w:tabs>
          <w:tab w:val="left" w:pos="395"/>
        </w:tabs>
        <w:spacing w:after="0" w:line="240" w:lineRule="auto"/>
        <w:rPr>
          <w:sz w:val="28"/>
          <w:szCs w:val="28"/>
        </w:rPr>
      </w:pPr>
      <w:bookmarkStart w:id="2200" w:name="bookmark2211"/>
      <w:bookmarkStart w:id="2201" w:name="bookmark2210"/>
      <w:bookmarkStart w:id="2202" w:name="bookmark2212"/>
      <w:bookmarkStart w:id="2203" w:name="bookmark2209"/>
      <w:bookmarkEnd w:id="2200"/>
      <w:r>
        <w:rPr>
          <w:sz w:val="28"/>
          <w:szCs w:val="28"/>
        </w:rPr>
        <w:t>Tồ chức thực hiện:</w:t>
      </w:r>
      <w:bookmarkEnd w:id="2201"/>
      <w:bookmarkEnd w:id="2202"/>
      <w:bookmarkEnd w:id="2203"/>
    </w:p>
    <w:p w14:paraId="272CF11D" w14:textId="77777777" w:rsidR="00150A58" w:rsidRDefault="00837037" w:rsidP="00A5492F">
      <w:pPr>
        <w:pStyle w:val="Vnbnnidung0"/>
        <w:spacing w:after="0" w:line="240" w:lineRule="auto"/>
        <w:rPr>
          <w:sz w:val="28"/>
          <w:szCs w:val="28"/>
        </w:rPr>
      </w:pPr>
      <w:r>
        <w:rPr>
          <w:sz w:val="28"/>
          <w:szCs w:val="28"/>
        </w:rPr>
        <w:t>GV cho HS hát hoặc chơi một trò chơi để tạo không khí vui vẻ trước khi vào hoạt động.</w:t>
      </w:r>
    </w:p>
    <w:p w14:paraId="022A9AD0" w14:textId="77777777" w:rsidR="00150A58" w:rsidRDefault="00837037" w:rsidP="00B27DAC">
      <w:pPr>
        <w:pStyle w:val="Vnbnnidung0"/>
        <w:numPr>
          <w:ilvl w:val="0"/>
          <w:numId w:val="222"/>
        </w:numPr>
        <w:tabs>
          <w:tab w:val="left" w:pos="448"/>
        </w:tabs>
        <w:spacing w:after="0" w:line="240" w:lineRule="auto"/>
        <w:rPr>
          <w:sz w:val="28"/>
          <w:szCs w:val="28"/>
        </w:rPr>
      </w:pPr>
      <w:bookmarkStart w:id="2204" w:name="bookmark2213"/>
      <w:bookmarkEnd w:id="2204"/>
      <w:r>
        <w:rPr>
          <w:b/>
          <w:bCs/>
          <w:sz w:val="28"/>
          <w:szCs w:val="28"/>
        </w:rPr>
        <w:t>HOẠT ĐỘNG HÌNH THÀNH KIẾN THỨC</w:t>
      </w:r>
    </w:p>
    <w:p w14:paraId="3781D6A9" w14:textId="77777777" w:rsidR="00150A58" w:rsidRDefault="00837037" w:rsidP="00A5492F">
      <w:pPr>
        <w:pStyle w:val="Tiu20"/>
        <w:keepNext/>
        <w:keepLines/>
        <w:spacing w:after="0" w:line="240" w:lineRule="auto"/>
        <w:rPr>
          <w:sz w:val="28"/>
          <w:szCs w:val="28"/>
        </w:rPr>
      </w:pPr>
      <w:bookmarkStart w:id="2205" w:name="bookmark2216"/>
      <w:r>
        <w:rPr>
          <w:sz w:val="28"/>
          <w:szCs w:val="28"/>
        </w:rPr>
        <w:t>Hoạt động 1: Tự chăm sóc dáng vẻ bề ngoài.</w:t>
      </w:r>
      <w:bookmarkEnd w:id="2205"/>
    </w:p>
    <w:p w14:paraId="0B14D49C" w14:textId="77777777" w:rsidR="00150A58" w:rsidRDefault="00837037" w:rsidP="00B27DAC">
      <w:pPr>
        <w:pStyle w:val="Tiu20"/>
        <w:keepNext/>
        <w:keepLines/>
        <w:numPr>
          <w:ilvl w:val="0"/>
          <w:numId w:val="224"/>
        </w:numPr>
        <w:tabs>
          <w:tab w:val="left" w:pos="380"/>
        </w:tabs>
        <w:spacing w:after="0" w:line="240" w:lineRule="auto"/>
        <w:rPr>
          <w:sz w:val="28"/>
          <w:szCs w:val="28"/>
        </w:rPr>
      </w:pPr>
      <w:bookmarkStart w:id="2206" w:name="bookmark2217"/>
      <w:bookmarkStart w:id="2207" w:name="bookmark2214"/>
      <w:bookmarkStart w:id="2208" w:name="bookmark2218"/>
      <w:bookmarkStart w:id="2209" w:name="bookmark2215"/>
      <w:bookmarkEnd w:id="2206"/>
      <w:r>
        <w:rPr>
          <w:sz w:val="28"/>
          <w:szCs w:val="28"/>
        </w:rPr>
        <w:t>Mục tiêu:</w:t>
      </w:r>
      <w:bookmarkEnd w:id="2207"/>
      <w:bookmarkEnd w:id="2208"/>
      <w:bookmarkEnd w:id="2209"/>
    </w:p>
    <w:p w14:paraId="392D2C87" w14:textId="77777777" w:rsidR="00150A58" w:rsidRDefault="00837037" w:rsidP="00A5492F">
      <w:pPr>
        <w:pStyle w:val="Vnbnnidung0"/>
        <w:spacing w:after="0" w:line="240" w:lineRule="auto"/>
        <w:rPr>
          <w:sz w:val="28"/>
          <w:szCs w:val="28"/>
        </w:rPr>
      </w:pPr>
      <w:r>
        <w:rPr>
          <w:sz w:val="28"/>
          <w:szCs w:val="28"/>
        </w:rPr>
        <w:t>-Nêu được những việc đã làm để chăm sóc dáng vẻ bề ngoài.</w:t>
      </w:r>
    </w:p>
    <w:p w14:paraId="1512184E" w14:textId="77777777" w:rsidR="00150A58" w:rsidRDefault="00837037" w:rsidP="00B27DAC">
      <w:pPr>
        <w:pStyle w:val="Vnbnnidung0"/>
        <w:numPr>
          <w:ilvl w:val="0"/>
          <w:numId w:val="198"/>
        </w:numPr>
        <w:tabs>
          <w:tab w:val="left" w:pos="268"/>
        </w:tabs>
        <w:spacing w:after="0" w:line="240" w:lineRule="auto"/>
        <w:rPr>
          <w:sz w:val="28"/>
          <w:szCs w:val="28"/>
        </w:rPr>
      </w:pPr>
      <w:bookmarkStart w:id="2210" w:name="bookmark2219"/>
      <w:bookmarkEnd w:id="2210"/>
      <w:r>
        <w:rPr>
          <w:sz w:val="28"/>
          <w:szCs w:val="28"/>
        </w:rPr>
        <w:t>Nêu được cách chăm sóc dáng vẻ bề ngoài phù hợp với lứa tuổi.</w:t>
      </w:r>
    </w:p>
    <w:p w14:paraId="723B12F8" w14:textId="77777777" w:rsidR="00343769" w:rsidRDefault="00837037" w:rsidP="00B27DAC">
      <w:pPr>
        <w:pStyle w:val="Vnbnnidung0"/>
        <w:numPr>
          <w:ilvl w:val="0"/>
          <w:numId w:val="224"/>
        </w:numPr>
        <w:tabs>
          <w:tab w:val="left" w:pos="395"/>
        </w:tabs>
        <w:spacing w:after="0" w:line="240" w:lineRule="auto"/>
        <w:rPr>
          <w:sz w:val="28"/>
          <w:szCs w:val="28"/>
        </w:rPr>
      </w:pPr>
      <w:bookmarkStart w:id="2211" w:name="bookmark2220"/>
      <w:bookmarkEnd w:id="2211"/>
      <w:r>
        <w:rPr>
          <w:b/>
          <w:bCs/>
          <w:sz w:val="28"/>
          <w:szCs w:val="28"/>
        </w:rPr>
        <w:t xml:space="preserve">Nội dung: </w:t>
      </w:r>
      <w:r>
        <w:rPr>
          <w:sz w:val="28"/>
          <w:szCs w:val="28"/>
        </w:rPr>
        <w:t>HS thảo luận nhóm về cách chăm sóc dáng vẻ bên ngoài phù họp với lứa tuổi.</w:t>
      </w:r>
      <w:bookmarkStart w:id="2212" w:name="bookmark2221"/>
      <w:bookmarkEnd w:id="2212"/>
    </w:p>
    <w:p w14:paraId="5F539B7E" w14:textId="77777777" w:rsidR="00150A58" w:rsidRPr="00343769" w:rsidRDefault="00837037" w:rsidP="00B27DAC">
      <w:pPr>
        <w:pStyle w:val="Vnbnnidung0"/>
        <w:numPr>
          <w:ilvl w:val="0"/>
          <w:numId w:val="224"/>
        </w:numPr>
        <w:tabs>
          <w:tab w:val="left" w:pos="395"/>
        </w:tabs>
        <w:spacing w:after="0" w:line="240" w:lineRule="auto"/>
        <w:rPr>
          <w:sz w:val="28"/>
          <w:szCs w:val="28"/>
        </w:rPr>
      </w:pPr>
      <w:r w:rsidRPr="00343769">
        <w:rPr>
          <w:b/>
          <w:bCs/>
          <w:sz w:val="28"/>
          <w:szCs w:val="28"/>
        </w:rPr>
        <w:lastRenderedPageBreak/>
        <w:t xml:space="preserve">Sản phẩm: </w:t>
      </w:r>
      <w:r w:rsidRPr="00343769">
        <w:rPr>
          <w:sz w:val="28"/>
          <w:szCs w:val="28"/>
        </w:rPr>
        <w:t>kết quả thảo luận</w:t>
      </w:r>
    </w:p>
    <w:p w14:paraId="25812417" w14:textId="77777777" w:rsidR="000E4446" w:rsidRPr="000E4446" w:rsidRDefault="00837037" w:rsidP="00B27DAC">
      <w:pPr>
        <w:pStyle w:val="Vnbnnidung0"/>
        <w:numPr>
          <w:ilvl w:val="0"/>
          <w:numId w:val="224"/>
        </w:numPr>
        <w:tabs>
          <w:tab w:val="left" w:pos="395"/>
        </w:tabs>
        <w:spacing w:after="0" w:line="240" w:lineRule="auto"/>
        <w:rPr>
          <w:sz w:val="28"/>
          <w:szCs w:val="28"/>
        </w:rPr>
      </w:pPr>
      <w:bookmarkStart w:id="2213" w:name="bookmark2222"/>
      <w:bookmarkEnd w:id="2213"/>
      <w:r>
        <w:rPr>
          <w:b/>
          <w:bCs/>
          <w:sz w:val="28"/>
          <w:szCs w:val="28"/>
        </w:rPr>
        <w:t>Tổ chức thực hiện:</w:t>
      </w:r>
    </w:p>
    <w:tbl>
      <w:tblPr>
        <w:tblStyle w:val="TableGrid"/>
        <w:tblW w:w="9606" w:type="dxa"/>
        <w:tblLook w:val="04A0" w:firstRow="1" w:lastRow="0" w:firstColumn="1" w:lastColumn="0" w:noHBand="0" w:noVBand="1"/>
      </w:tblPr>
      <w:tblGrid>
        <w:gridCol w:w="5778"/>
        <w:gridCol w:w="3828"/>
      </w:tblGrid>
      <w:tr w:rsidR="000E4446" w14:paraId="5EBE9D9B" w14:textId="77777777" w:rsidTr="00343769">
        <w:tc>
          <w:tcPr>
            <w:tcW w:w="5778" w:type="dxa"/>
            <w:tcBorders>
              <w:top w:val="single" w:sz="4" w:space="0" w:color="auto"/>
              <w:left w:val="single" w:sz="4" w:space="0" w:color="auto"/>
            </w:tcBorders>
            <w:shd w:val="clear" w:color="auto" w:fill="FFFFFF"/>
          </w:tcPr>
          <w:p w14:paraId="66524EBC" w14:textId="77777777" w:rsidR="000E4446" w:rsidRPr="000E4446" w:rsidRDefault="000E4446" w:rsidP="000E4446">
            <w:pPr>
              <w:pStyle w:val="Vnbnnidung0"/>
              <w:tabs>
                <w:tab w:val="left" w:pos="395"/>
              </w:tabs>
              <w:spacing w:after="0" w:line="240" w:lineRule="auto"/>
              <w:jc w:val="center"/>
              <w:rPr>
                <w:sz w:val="24"/>
                <w:szCs w:val="24"/>
              </w:rPr>
            </w:pPr>
            <w:r w:rsidRPr="000E4446">
              <w:rPr>
                <w:b/>
                <w:bCs/>
                <w:sz w:val="24"/>
                <w:szCs w:val="24"/>
              </w:rPr>
              <w:t>HOẠT ĐỘNG CỦA GV - HS</w:t>
            </w:r>
          </w:p>
        </w:tc>
        <w:tc>
          <w:tcPr>
            <w:tcW w:w="3828" w:type="dxa"/>
            <w:tcBorders>
              <w:top w:val="single" w:sz="4" w:space="0" w:color="auto"/>
              <w:left w:val="single" w:sz="4" w:space="0" w:color="auto"/>
              <w:right w:val="single" w:sz="4" w:space="0" w:color="auto"/>
            </w:tcBorders>
            <w:shd w:val="clear" w:color="auto" w:fill="FFFFFF"/>
          </w:tcPr>
          <w:p w14:paraId="7EA36DF7" w14:textId="77777777" w:rsidR="000E4446" w:rsidRPr="000E4446" w:rsidRDefault="000E4446" w:rsidP="000E4446">
            <w:pPr>
              <w:pStyle w:val="Vnbnnidung0"/>
              <w:tabs>
                <w:tab w:val="left" w:pos="395"/>
              </w:tabs>
              <w:spacing w:after="0" w:line="240" w:lineRule="auto"/>
              <w:jc w:val="center"/>
              <w:rPr>
                <w:sz w:val="24"/>
                <w:szCs w:val="24"/>
              </w:rPr>
            </w:pPr>
            <w:r w:rsidRPr="000E4446">
              <w:rPr>
                <w:b/>
                <w:bCs/>
                <w:sz w:val="24"/>
                <w:szCs w:val="24"/>
              </w:rPr>
              <w:t>D</w:t>
            </w:r>
            <w:r>
              <w:rPr>
                <w:b/>
                <w:bCs/>
                <w:sz w:val="24"/>
                <w:szCs w:val="24"/>
                <w:lang w:val="en-US"/>
              </w:rPr>
              <w:t>Ự</w:t>
            </w:r>
            <w:r w:rsidRPr="000E4446">
              <w:rPr>
                <w:b/>
                <w:bCs/>
                <w:sz w:val="24"/>
                <w:szCs w:val="24"/>
              </w:rPr>
              <w:t xml:space="preserve"> KIẾN SẢN PHẤM</w:t>
            </w:r>
          </w:p>
        </w:tc>
      </w:tr>
      <w:tr w:rsidR="00343769" w14:paraId="57D13EDF" w14:textId="77777777" w:rsidTr="00343769">
        <w:tc>
          <w:tcPr>
            <w:tcW w:w="5778" w:type="dxa"/>
            <w:tcBorders>
              <w:top w:val="single" w:sz="4" w:space="0" w:color="auto"/>
              <w:left w:val="single" w:sz="4" w:space="0" w:color="auto"/>
              <w:bottom w:val="single" w:sz="4" w:space="0" w:color="auto"/>
            </w:tcBorders>
            <w:shd w:val="clear" w:color="auto" w:fill="FFFFFF"/>
            <w:vAlign w:val="center"/>
          </w:tcPr>
          <w:p w14:paraId="51B12D55" w14:textId="77777777" w:rsidR="00343769" w:rsidRDefault="00343769" w:rsidP="00343769">
            <w:pPr>
              <w:pStyle w:val="Khc0"/>
              <w:spacing w:after="0" w:line="240" w:lineRule="auto"/>
              <w:rPr>
                <w:sz w:val="28"/>
                <w:szCs w:val="28"/>
              </w:rPr>
            </w:pPr>
            <w:r>
              <w:rPr>
                <w:b/>
                <w:bCs/>
                <w:sz w:val="28"/>
                <w:szCs w:val="28"/>
              </w:rPr>
              <w:t>Bước 1: GV chuyến giao nhiệm vụ học tập</w:t>
            </w:r>
          </w:p>
          <w:p w14:paraId="1524F08C" w14:textId="77777777" w:rsidR="00343769" w:rsidRDefault="00343769" w:rsidP="00B27DAC">
            <w:pPr>
              <w:pStyle w:val="Khc0"/>
              <w:numPr>
                <w:ilvl w:val="0"/>
                <w:numId w:val="225"/>
              </w:numPr>
              <w:tabs>
                <w:tab w:val="left" w:pos="199"/>
              </w:tabs>
              <w:spacing w:after="0" w:line="240" w:lineRule="auto"/>
              <w:rPr>
                <w:sz w:val="28"/>
                <w:szCs w:val="28"/>
              </w:rPr>
            </w:pPr>
            <w:r>
              <w:rPr>
                <w:sz w:val="28"/>
                <w:szCs w:val="28"/>
              </w:rPr>
              <w:t>GV yêu cầu HS suy ngẫm để nêu những việc bản thân đã làm để chăm sóc dáng vẻ bên ngoài.</w:t>
            </w:r>
          </w:p>
          <w:p w14:paraId="452CD618" w14:textId="77777777" w:rsidR="00343769" w:rsidRDefault="00343769" w:rsidP="00B27DAC">
            <w:pPr>
              <w:pStyle w:val="Khc0"/>
              <w:numPr>
                <w:ilvl w:val="0"/>
                <w:numId w:val="225"/>
              </w:numPr>
              <w:tabs>
                <w:tab w:val="left" w:pos="175"/>
              </w:tabs>
              <w:spacing w:after="0" w:line="240" w:lineRule="auto"/>
              <w:rPr>
                <w:sz w:val="28"/>
                <w:szCs w:val="28"/>
              </w:rPr>
            </w:pPr>
            <w:r>
              <w:rPr>
                <w:sz w:val="28"/>
                <w:szCs w:val="28"/>
              </w:rPr>
              <w:t>Tổ chức cho HS chia sẻ với bạn về những điều suy ngẫm. Yêu cầu HS lắng nghe bạn chia sẻ về việc chăm sóc dáng vẻ bên ngoài.</w:t>
            </w:r>
          </w:p>
          <w:p w14:paraId="641E2923" w14:textId="77777777" w:rsidR="00343769" w:rsidRDefault="00343769" w:rsidP="00B27DAC">
            <w:pPr>
              <w:pStyle w:val="Khc0"/>
              <w:numPr>
                <w:ilvl w:val="0"/>
                <w:numId w:val="225"/>
              </w:numPr>
              <w:tabs>
                <w:tab w:val="left" w:pos="170"/>
              </w:tabs>
              <w:spacing w:after="0" w:line="240" w:lineRule="auto"/>
              <w:rPr>
                <w:sz w:val="28"/>
                <w:szCs w:val="28"/>
              </w:rPr>
            </w:pPr>
            <w:r>
              <w:rPr>
                <w:sz w:val="28"/>
                <w:szCs w:val="28"/>
              </w:rPr>
              <w:t>Yêu cầu HS thảo luận nhóm về cách chăm sóc dáng vẻ bên ngoài phù hợp với lứa tuổi.</w:t>
            </w:r>
          </w:p>
          <w:p w14:paraId="741D1C6C" w14:textId="77777777" w:rsidR="00343769" w:rsidRDefault="00343769" w:rsidP="00343769">
            <w:pPr>
              <w:pStyle w:val="Khc0"/>
              <w:spacing w:after="0" w:line="240" w:lineRule="auto"/>
              <w:rPr>
                <w:sz w:val="28"/>
                <w:szCs w:val="28"/>
              </w:rPr>
            </w:pPr>
            <w:r>
              <w:rPr>
                <w:sz w:val="28"/>
                <w:szCs w:val="28"/>
              </w:rPr>
              <w:t>GV gợi ý HS thảo luận về cách chăm sóc dáng vẻ bên ngoài theo các khía cạnh:</w:t>
            </w:r>
          </w:p>
          <w:p w14:paraId="1BD84CFA" w14:textId="77777777" w:rsidR="00343769" w:rsidRDefault="00343769" w:rsidP="00343769">
            <w:pPr>
              <w:pStyle w:val="Khc0"/>
              <w:spacing w:after="0" w:line="240" w:lineRule="auto"/>
              <w:rPr>
                <w:sz w:val="28"/>
                <w:szCs w:val="28"/>
              </w:rPr>
            </w:pPr>
            <w:r>
              <w:rPr>
                <w:sz w:val="28"/>
                <w:szCs w:val="28"/>
              </w:rPr>
              <w:t>+ Quần áo, trang phục</w:t>
            </w:r>
          </w:p>
          <w:p w14:paraId="540DE278" w14:textId="77777777" w:rsidR="00343769" w:rsidRDefault="00343769" w:rsidP="00343769">
            <w:pPr>
              <w:pStyle w:val="Khc0"/>
              <w:spacing w:after="0" w:line="240" w:lineRule="auto"/>
              <w:rPr>
                <w:sz w:val="28"/>
                <w:szCs w:val="28"/>
              </w:rPr>
            </w:pPr>
            <w:r>
              <w:rPr>
                <w:sz w:val="28"/>
                <w:szCs w:val="28"/>
              </w:rPr>
              <w:t>+ Mái tóc</w:t>
            </w:r>
          </w:p>
          <w:p w14:paraId="33B5F2A8" w14:textId="77777777" w:rsidR="00343769" w:rsidRDefault="00343769" w:rsidP="00343769">
            <w:pPr>
              <w:pStyle w:val="Khc0"/>
              <w:spacing w:after="0" w:line="240" w:lineRule="auto"/>
              <w:rPr>
                <w:sz w:val="28"/>
                <w:szCs w:val="28"/>
              </w:rPr>
            </w:pPr>
            <w:r>
              <w:rPr>
                <w:sz w:val="28"/>
                <w:szCs w:val="28"/>
              </w:rPr>
              <w:t>+ Tư thế (ng</w:t>
            </w:r>
            <w:r w:rsidRPr="00C92098">
              <w:rPr>
                <w:sz w:val="28"/>
                <w:szCs w:val="28"/>
              </w:rPr>
              <w:t>ồ</w:t>
            </w:r>
            <w:r>
              <w:rPr>
                <w:sz w:val="28"/>
                <w:szCs w:val="28"/>
              </w:rPr>
              <w:t>i, đi, đứng)</w:t>
            </w:r>
          </w:p>
          <w:p w14:paraId="662AE16F" w14:textId="77777777" w:rsidR="00343769" w:rsidRDefault="00343769" w:rsidP="00343769">
            <w:pPr>
              <w:pStyle w:val="Khc0"/>
              <w:spacing w:after="0" w:line="240" w:lineRule="auto"/>
              <w:rPr>
                <w:sz w:val="28"/>
                <w:szCs w:val="28"/>
              </w:rPr>
            </w:pPr>
            <w:r>
              <w:rPr>
                <w:sz w:val="28"/>
                <w:szCs w:val="28"/>
              </w:rPr>
              <w:t>+ Tác phong</w:t>
            </w:r>
          </w:p>
          <w:p w14:paraId="16174754" w14:textId="77777777" w:rsidR="00343769" w:rsidRDefault="00343769" w:rsidP="00343769">
            <w:pPr>
              <w:pStyle w:val="Khc0"/>
              <w:spacing w:after="0" w:line="240" w:lineRule="auto"/>
              <w:rPr>
                <w:sz w:val="28"/>
                <w:szCs w:val="28"/>
              </w:rPr>
            </w:pPr>
            <w:r>
              <w:rPr>
                <w:sz w:val="28"/>
                <w:szCs w:val="28"/>
              </w:rPr>
              <w:t>+...</w:t>
            </w:r>
          </w:p>
          <w:p w14:paraId="1618197D" w14:textId="77777777" w:rsidR="00343769" w:rsidRDefault="00343769" w:rsidP="00343769">
            <w:pPr>
              <w:pStyle w:val="Khc0"/>
              <w:spacing w:after="0" w:line="240" w:lineRule="auto"/>
              <w:rPr>
                <w:sz w:val="28"/>
                <w:szCs w:val="28"/>
              </w:rPr>
            </w:pPr>
            <w:r>
              <w:rPr>
                <w:b/>
                <w:bCs/>
                <w:sz w:val="28"/>
                <w:szCs w:val="28"/>
              </w:rPr>
              <w:t>Bưóc 2: HS thực hiện nhiệm vụ học tập</w:t>
            </w:r>
          </w:p>
          <w:p w14:paraId="35969E30" w14:textId="77777777" w:rsidR="00343769" w:rsidRDefault="00343769" w:rsidP="00343769">
            <w:pPr>
              <w:pStyle w:val="Khc0"/>
              <w:spacing w:after="0" w:line="240" w:lineRule="auto"/>
              <w:rPr>
                <w:sz w:val="28"/>
                <w:szCs w:val="28"/>
              </w:rPr>
            </w:pPr>
            <w:r>
              <w:rPr>
                <w:sz w:val="28"/>
                <w:szCs w:val="28"/>
              </w:rPr>
              <w:t>+ HS đọc sgk và thực hiện yêu cầu.</w:t>
            </w:r>
          </w:p>
          <w:p w14:paraId="6E3F5FBE" w14:textId="77777777" w:rsidR="00343769" w:rsidRDefault="00343769" w:rsidP="00343769">
            <w:pPr>
              <w:pStyle w:val="Vnbnnidung0"/>
              <w:tabs>
                <w:tab w:val="left" w:pos="395"/>
              </w:tabs>
              <w:spacing w:after="0" w:line="240" w:lineRule="auto"/>
              <w:rPr>
                <w:sz w:val="28"/>
                <w:szCs w:val="28"/>
              </w:rPr>
            </w:pPr>
            <w:r>
              <w:rPr>
                <w:sz w:val="28"/>
                <w:szCs w:val="28"/>
              </w:rPr>
              <w:t>+ GV đến các nhóm theo dõi, hồ trợ HS nếu cần thiết.</w:t>
            </w:r>
          </w:p>
          <w:p w14:paraId="1048E0BB" w14:textId="77777777" w:rsidR="00343769" w:rsidRPr="00C92098" w:rsidRDefault="00343769" w:rsidP="00343769">
            <w:pPr>
              <w:pStyle w:val="Khc0"/>
              <w:spacing w:after="0" w:line="240" w:lineRule="auto"/>
              <w:rPr>
                <w:sz w:val="28"/>
                <w:szCs w:val="28"/>
              </w:rPr>
            </w:pPr>
            <w:r>
              <w:rPr>
                <w:b/>
                <w:bCs/>
                <w:sz w:val="28"/>
                <w:szCs w:val="28"/>
              </w:rPr>
              <w:t>Bước 3: Báo cáo kết quả hoạt động và thảo luận</w:t>
            </w:r>
            <w:r w:rsidRPr="00C92098">
              <w:rPr>
                <w:b/>
                <w:bCs/>
                <w:sz w:val="28"/>
                <w:szCs w:val="28"/>
              </w:rPr>
              <w:t>.</w:t>
            </w:r>
          </w:p>
          <w:p w14:paraId="56E21E34" w14:textId="77777777" w:rsidR="00343769" w:rsidRDefault="00343769" w:rsidP="00343769">
            <w:pPr>
              <w:pStyle w:val="Khc0"/>
              <w:spacing w:after="0" w:line="240" w:lineRule="auto"/>
              <w:rPr>
                <w:sz w:val="28"/>
                <w:szCs w:val="28"/>
              </w:rPr>
            </w:pPr>
            <w:r>
              <w:rPr>
                <w:sz w:val="28"/>
                <w:szCs w:val="28"/>
              </w:rPr>
              <w:t>+ GV gọi 2 bạn đại diện của 2 nhóm trả lời.</w:t>
            </w:r>
          </w:p>
          <w:p w14:paraId="3BAD9A8A" w14:textId="77777777" w:rsidR="00343769" w:rsidRDefault="00343769" w:rsidP="00343769">
            <w:pPr>
              <w:pStyle w:val="Khc0"/>
              <w:spacing w:after="0" w:line="240" w:lineRule="auto"/>
              <w:rPr>
                <w:sz w:val="28"/>
                <w:szCs w:val="28"/>
              </w:rPr>
            </w:pPr>
            <w:r>
              <w:rPr>
                <w:sz w:val="28"/>
                <w:szCs w:val="28"/>
              </w:rPr>
              <w:t>+ GV gọi HS khác nhận xét, đánh giá.</w:t>
            </w:r>
          </w:p>
          <w:p w14:paraId="0E0E7E52" w14:textId="77777777" w:rsidR="00343769" w:rsidRDefault="00343769" w:rsidP="00343769">
            <w:pPr>
              <w:pStyle w:val="Khc0"/>
              <w:spacing w:after="0" w:line="240" w:lineRule="auto"/>
              <w:rPr>
                <w:sz w:val="28"/>
                <w:szCs w:val="28"/>
              </w:rPr>
            </w:pPr>
            <w:r>
              <w:rPr>
                <w:b/>
                <w:bCs/>
                <w:sz w:val="28"/>
                <w:szCs w:val="28"/>
              </w:rPr>
              <w:t>Bu’ó’c 4: Đánh giá kết quả, thực hiện nhiệm vụ học tập</w:t>
            </w:r>
          </w:p>
          <w:p w14:paraId="5D10CFA0" w14:textId="77777777" w:rsidR="00343769" w:rsidRDefault="00343769" w:rsidP="00343769">
            <w:pPr>
              <w:pStyle w:val="Khc0"/>
              <w:spacing w:after="0" w:line="240" w:lineRule="auto"/>
              <w:rPr>
                <w:sz w:val="28"/>
                <w:szCs w:val="28"/>
              </w:rPr>
            </w:pPr>
            <w:r>
              <w:rPr>
                <w:sz w:val="28"/>
                <w:szCs w:val="28"/>
              </w:rPr>
              <w:t>+ GV đánh giá, nhận xét, chuẩn kiến thức.</w:t>
            </w:r>
          </w:p>
          <w:p w14:paraId="68FA2409" w14:textId="77777777" w:rsidR="00343769" w:rsidRDefault="00343769" w:rsidP="00343769">
            <w:pPr>
              <w:pStyle w:val="Vnbnnidung0"/>
              <w:tabs>
                <w:tab w:val="left" w:pos="395"/>
              </w:tabs>
              <w:spacing w:after="0" w:line="240" w:lineRule="auto"/>
              <w:rPr>
                <w:sz w:val="28"/>
                <w:szCs w:val="28"/>
              </w:rPr>
            </w:pPr>
            <w:r>
              <w:rPr>
                <w:sz w:val="28"/>
                <w:szCs w:val="28"/>
              </w:rPr>
              <w:t>+ HS ghi bài.</w:t>
            </w:r>
          </w:p>
        </w:tc>
        <w:tc>
          <w:tcPr>
            <w:tcW w:w="3828" w:type="dxa"/>
          </w:tcPr>
          <w:p w14:paraId="5F455139" w14:textId="77777777" w:rsidR="00343769" w:rsidRDefault="00343769" w:rsidP="00343769">
            <w:pPr>
              <w:pStyle w:val="Khc0"/>
              <w:spacing w:after="0" w:line="240" w:lineRule="auto"/>
              <w:rPr>
                <w:sz w:val="28"/>
                <w:szCs w:val="28"/>
              </w:rPr>
            </w:pPr>
            <w:r>
              <w:rPr>
                <w:b/>
                <w:bCs/>
                <w:sz w:val="28"/>
                <w:szCs w:val="28"/>
              </w:rPr>
              <w:t>1. Tự chăm sóc dáng vẻ bề ngoài.</w:t>
            </w:r>
          </w:p>
          <w:p w14:paraId="0149DD64" w14:textId="77777777" w:rsidR="00343769" w:rsidRDefault="00343769" w:rsidP="00343769">
            <w:pPr>
              <w:pStyle w:val="Khc0"/>
              <w:spacing w:after="0" w:line="240" w:lineRule="auto"/>
              <w:rPr>
                <w:sz w:val="28"/>
                <w:szCs w:val="28"/>
              </w:rPr>
            </w:pPr>
            <w:r>
              <w:rPr>
                <w:sz w:val="28"/>
                <w:szCs w:val="28"/>
              </w:rPr>
              <w:t>+ Chăm sóc dáng vẻ bên ngoài của mình là cần thiết vì không chỉ làm cho mình đẹp hơn trong mắt mọi người mà còn tạo cho mình sự tự tin và the hiện sự tôn trọng bản thân cũng như những người tiếp xúc với mình.</w:t>
            </w:r>
          </w:p>
          <w:p w14:paraId="09BEE51A" w14:textId="77777777" w:rsidR="00343769" w:rsidRDefault="00343769" w:rsidP="00343769">
            <w:pPr>
              <w:pStyle w:val="Khc0"/>
              <w:spacing w:after="0" w:line="240" w:lineRule="auto"/>
              <w:rPr>
                <w:sz w:val="28"/>
                <w:szCs w:val="28"/>
              </w:rPr>
            </w:pPr>
            <w:r>
              <w:rPr>
                <w:sz w:val="28"/>
                <w:szCs w:val="28"/>
              </w:rPr>
              <w:t>+ Cách chăm sóc đáng vẻ bên ngoài phù hợp với lúa tuối: Mặc quần áo, trang phục sạch sè, phù hợp với từng loại hoạt động: ải học, lao động, ải chơi...;</w:t>
            </w:r>
          </w:p>
          <w:p w14:paraId="7B67CA85" w14:textId="77777777" w:rsidR="00343769" w:rsidRDefault="00343769" w:rsidP="00343769">
            <w:pPr>
              <w:pStyle w:val="Vnbnnidung0"/>
              <w:tabs>
                <w:tab w:val="left" w:pos="395"/>
              </w:tabs>
              <w:spacing w:after="0" w:line="240" w:lineRule="auto"/>
              <w:rPr>
                <w:sz w:val="28"/>
                <w:szCs w:val="28"/>
              </w:rPr>
            </w:pPr>
            <w:r>
              <w:rPr>
                <w:sz w:val="28"/>
                <w:szCs w:val="28"/>
              </w:rPr>
              <w:t>+ Luôn giữ cho cơ thê mái tóc sạch sè, gọn gàng, phù hợp với khuôn mặt, Tư thế ngồi, ải, đứng: phải luôn giữ thẳng lưng tránh làm cong vẹo cột sống, không hấp tấp; Tác phong nhanh nhẹn, đĩnh đạc, tự tin;...</w:t>
            </w:r>
          </w:p>
        </w:tc>
      </w:tr>
    </w:tbl>
    <w:p w14:paraId="1165DE7C" w14:textId="77777777" w:rsidR="00343769" w:rsidRDefault="00343769" w:rsidP="00343769">
      <w:pPr>
        <w:pStyle w:val="Vnbnnidung0"/>
        <w:tabs>
          <w:tab w:val="left" w:pos="395"/>
        </w:tabs>
        <w:spacing w:after="0" w:line="240" w:lineRule="auto"/>
        <w:rPr>
          <w:b/>
          <w:bCs/>
          <w:sz w:val="28"/>
          <w:szCs w:val="28"/>
        </w:rPr>
      </w:pPr>
    </w:p>
    <w:p w14:paraId="0C14FCFD" w14:textId="77777777" w:rsidR="00150A58" w:rsidRPr="00343769" w:rsidRDefault="00837037" w:rsidP="00343769">
      <w:pPr>
        <w:pStyle w:val="Vnbnnidung0"/>
        <w:tabs>
          <w:tab w:val="left" w:pos="395"/>
        </w:tabs>
        <w:spacing w:after="0" w:line="240" w:lineRule="auto"/>
        <w:rPr>
          <w:b/>
          <w:bCs/>
          <w:sz w:val="28"/>
          <w:szCs w:val="28"/>
        </w:rPr>
      </w:pPr>
      <w:r w:rsidRPr="00343769">
        <w:rPr>
          <w:b/>
          <w:bCs/>
          <w:sz w:val="28"/>
          <w:szCs w:val="28"/>
        </w:rPr>
        <w:t xml:space="preserve">Hoạt động 2: </w:t>
      </w:r>
      <w:r w:rsidR="00343769" w:rsidRPr="00C92098">
        <w:rPr>
          <w:b/>
          <w:bCs/>
          <w:sz w:val="28"/>
          <w:szCs w:val="28"/>
        </w:rPr>
        <w:t>T</w:t>
      </w:r>
      <w:r w:rsidRPr="00343769">
        <w:rPr>
          <w:b/>
          <w:bCs/>
          <w:sz w:val="28"/>
          <w:szCs w:val="28"/>
        </w:rPr>
        <w:t>ự chăm sóc sức khỏe thể chất</w:t>
      </w:r>
    </w:p>
    <w:p w14:paraId="1C3A2365" w14:textId="77777777" w:rsidR="00150A58" w:rsidRDefault="00837037" w:rsidP="00B27DAC">
      <w:pPr>
        <w:pStyle w:val="Vnbnnidung0"/>
        <w:numPr>
          <w:ilvl w:val="0"/>
          <w:numId w:val="226"/>
        </w:numPr>
        <w:tabs>
          <w:tab w:val="left" w:pos="380"/>
        </w:tabs>
        <w:spacing w:after="0" w:line="240" w:lineRule="auto"/>
        <w:rPr>
          <w:sz w:val="28"/>
          <w:szCs w:val="28"/>
        </w:rPr>
      </w:pPr>
      <w:bookmarkStart w:id="2214" w:name="bookmark2223"/>
      <w:bookmarkEnd w:id="2214"/>
      <w:r>
        <w:rPr>
          <w:b/>
          <w:bCs/>
          <w:sz w:val="28"/>
          <w:szCs w:val="28"/>
        </w:rPr>
        <w:t xml:space="preserve">Mục tiêu: </w:t>
      </w:r>
      <w:r>
        <w:rPr>
          <w:sz w:val="28"/>
          <w:szCs w:val="28"/>
        </w:rPr>
        <w:t>Nêu được những việc cần làm để chăm sóc sức khoẻ thể chất và cách chăm sóc sức khoẻ thể chất phù hợp với lứa tuổi.</w:t>
      </w:r>
    </w:p>
    <w:p w14:paraId="7D6C96FB" w14:textId="77777777" w:rsidR="00150A58" w:rsidRDefault="00837037" w:rsidP="00B27DAC">
      <w:pPr>
        <w:pStyle w:val="Vnbnnidung0"/>
        <w:numPr>
          <w:ilvl w:val="0"/>
          <w:numId w:val="226"/>
        </w:numPr>
        <w:tabs>
          <w:tab w:val="left" w:pos="399"/>
        </w:tabs>
        <w:spacing w:after="0" w:line="240" w:lineRule="auto"/>
        <w:rPr>
          <w:sz w:val="28"/>
          <w:szCs w:val="28"/>
        </w:rPr>
      </w:pPr>
      <w:bookmarkStart w:id="2215" w:name="bookmark2224"/>
      <w:bookmarkEnd w:id="2215"/>
      <w:r>
        <w:rPr>
          <w:b/>
          <w:bCs/>
          <w:sz w:val="28"/>
          <w:szCs w:val="28"/>
        </w:rPr>
        <w:t xml:space="preserve">Nội dung: </w:t>
      </w:r>
      <w:r>
        <w:rPr>
          <w:sz w:val="28"/>
          <w:szCs w:val="28"/>
        </w:rPr>
        <w:t>quan sát các hình ảnh, các gợi ý trong SGK và vận dụng kinh nghiệm của bản thân đề nêu cách chăm sóc sức khoẻ thể chất.</w:t>
      </w:r>
    </w:p>
    <w:p w14:paraId="49E90B5A" w14:textId="77777777" w:rsidR="00150A58" w:rsidRDefault="00837037" w:rsidP="00B27DAC">
      <w:pPr>
        <w:pStyle w:val="Vnbnnidung0"/>
        <w:numPr>
          <w:ilvl w:val="0"/>
          <w:numId w:val="226"/>
        </w:numPr>
        <w:tabs>
          <w:tab w:val="left" w:pos="395"/>
        </w:tabs>
        <w:spacing w:after="0" w:line="240" w:lineRule="auto"/>
        <w:rPr>
          <w:sz w:val="28"/>
          <w:szCs w:val="28"/>
        </w:rPr>
      </w:pPr>
      <w:bookmarkStart w:id="2216" w:name="bookmark2225"/>
      <w:bookmarkEnd w:id="2216"/>
      <w:r>
        <w:rPr>
          <w:b/>
          <w:bCs/>
          <w:sz w:val="28"/>
          <w:szCs w:val="28"/>
        </w:rPr>
        <w:t xml:space="preserve">Sản phẩm: </w:t>
      </w:r>
      <w:r>
        <w:rPr>
          <w:sz w:val="28"/>
          <w:szCs w:val="28"/>
        </w:rPr>
        <w:t>kết quả thảo luận.</w:t>
      </w:r>
    </w:p>
    <w:p w14:paraId="0C655264" w14:textId="77777777" w:rsidR="00150A58" w:rsidRPr="000E4446" w:rsidRDefault="00837037" w:rsidP="00B27DAC">
      <w:pPr>
        <w:pStyle w:val="Vnbnnidung0"/>
        <w:numPr>
          <w:ilvl w:val="0"/>
          <w:numId w:val="226"/>
        </w:numPr>
        <w:tabs>
          <w:tab w:val="left" w:pos="395"/>
        </w:tabs>
        <w:spacing w:after="0" w:line="240" w:lineRule="auto"/>
        <w:rPr>
          <w:sz w:val="28"/>
          <w:szCs w:val="28"/>
        </w:rPr>
      </w:pPr>
      <w:bookmarkStart w:id="2217" w:name="bookmark2226"/>
      <w:bookmarkEnd w:id="2217"/>
      <w:r>
        <w:rPr>
          <w:b/>
          <w:bCs/>
          <w:sz w:val="28"/>
          <w:szCs w:val="28"/>
        </w:rPr>
        <w:t>Tổ chức thực hiện:</w:t>
      </w:r>
    </w:p>
    <w:tbl>
      <w:tblPr>
        <w:tblStyle w:val="TableGrid"/>
        <w:tblW w:w="9663" w:type="dxa"/>
        <w:tblLook w:val="04A0" w:firstRow="1" w:lastRow="0" w:firstColumn="1" w:lastColumn="0" w:noHBand="0" w:noVBand="1"/>
      </w:tblPr>
      <w:tblGrid>
        <w:gridCol w:w="5920"/>
        <w:gridCol w:w="3743"/>
      </w:tblGrid>
      <w:tr w:rsidR="000E4446" w14:paraId="2060C6C3" w14:textId="77777777" w:rsidTr="00343769">
        <w:tc>
          <w:tcPr>
            <w:tcW w:w="5920" w:type="dxa"/>
            <w:tcBorders>
              <w:top w:val="single" w:sz="4" w:space="0" w:color="auto"/>
              <w:left w:val="single" w:sz="4" w:space="0" w:color="auto"/>
            </w:tcBorders>
            <w:shd w:val="clear" w:color="auto" w:fill="FFFFFF"/>
          </w:tcPr>
          <w:p w14:paraId="26167FE0" w14:textId="77777777" w:rsidR="000E4446" w:rsidRPr="000E4446" w:rsidRDefault="000E4446" w:rsidP="008F08D8">
            <w:pPr>
              <w:pStyle w:val="Vnbnnidung0"/>
              <w:tabs>
                <w:tab w:val="left" w:pos="395"/>
              </w:tabs>
              <w:spacing w:after="0" w:line="240" w:lineRule="auto"/>
              <w:jc w:val="center"/>
              <w:rPr>
                <w:sz w:val="24"/>
                <w:szCs w:val="24"/>
              </w:rPr>
            </w:pPr>
            <w:r w:rsidRPr="000E4446">
              <w:rPr>
                <w:b/>
                <w:bCs/>
                <w:sz w:val="24"/>
                <w:szCs w:val="24"/>
              </w:rPr>
              <w:t>HOẠT ĐỘNG CỦA GV - HS</w:t>
            </w:r>
          </w:p>
        </w:tc>
        <w:tc>
          <w:tcPr>
            <w:tcW w:w="3743" w:type="dxa"/>
            <w:tcBorders>
              <w:top w:val="single" w:sz="4" w:space="0" w:color="auto"/>
              <w:left w:val="single" w:sz="4" w:space="0" w:color="auto"/>
              <w:right w:val="single" w:sz="4" w:space="0" w:color="auto"/>
            </w:tcBorders>
            <w:shd w:val="clear" w:color="auto" w:fill="FFFFFF"/>
          </w:tcPr>
          <w:p w14:paraId="48347B08" w14:textId="77777777" w:rsidR="000E4446" w:rsidRPr="000E4446" w:rsidRDefault="000E4446" w:rsidP="008F08D8">
            <w:pPr>
              <w:pStyle w:val="Vnbnnidung0"/>
              <w:tabs>
                <w:tab w:val="left" w:pos="395"/>
              </w:tabs>
              <w:spacing w:after="0" w:line="240" w:lineRule="auto"/>
              <w:jc w:val="center"/>
              <w:rPr>
                <w:sz w:val="24"/>
                <w:szCs w:val="24"/>
              </w:rPr>
            </w:pPr>
            <w:r w:rsidRPr="000E4446">
              <w:rPr>
                <w:b/>
                <w:bCs/>
                <w:sz w:val="24"/>
                <w:szCs w:val="24"/>
              </w:rPr>
              <w:t>D</w:t>
            </w:r>
            <w:r>
              <w:rPr>
                <w:b/>
                <w:bCs/>
                <w:sz w:val="24"/>
                <w:szCs w:val="24"/>
                <w:lang w:val="en-US"/>
              </w:rPr>
              <w:t>Ự</w:t>
            </w:r>
            <w:r w:rsidRPr="000E4446">
              <w:rPr>
                <w:b/>
                <w:bCs/>
                <w:sz w:val="24"/>
                <w:szCs w:val="24"/>
              </w:rPr>
              <w:t xml:space="preserve"> KIẾN SẢN PHẤM</w:t>
            </w:r>
          </w:p>
        </w:tc>
      </w:tr>
      <w:tr w:rsidR="000E4446" w14:paraId="5D7F3EF8" w14:textId="77777777" w:rsidTr="00343769">
        <w:tc>
          <w:tcPr>
            <w:tcW w:w="5920" w:type="dxa"/>
          </w:tcPr>
          <w:p w14:paraId="3BB5ED0C" w14:textId="77777777" w:rsidR="000E4446" w:rsidRDefault="00343769" w:rsidP="00343769">
            <w:pPr>
              <w:pStyle w:val="Vnbnnidung0"/>
              <w:tabs>
                <w:tab w:val="left" w:pos="395"/>
              </w:tabs>
              <w:spacing w:after="0" w:line="240" w:lineRule="auto"/>
              <w:rPr>
                <w:sz w:val="28"/>
                <w:szCs w:val="28"/>
              </w:rPr>
            </w:pPr>
            <w:r>
              <w:rPr>
                <w:b/>
                <w:bCs/>
                <w:sz w:val="28"/>
                <w:szCs w:val="28"/>
              </w:rPr>
              <w:t xml:space="preserve">Bưóc 1: GV chuyển giao nhiệm vụ học tập </w:t>
            </w:r>
            <w:r>
              <w:rPr>
                <w:sz w:val="28"/>
                <w:szCs w:val="28"/>
              </w:rPr>
              <w:t xml:space="preserve">- GV khích lệ HS xung phong tham gia the hiện dân vũ trước lóp (hoặc một số động tác thể dục nhịp </w:t>
            </w:r>
            <w:r>
              <w:rPr>
                <w:sz w:val="28"/>
                <w:szCs w:val="28"/>
              </w:rPr>
              <w:lastRenderedPageBreak/>
              <w:t>điệu...) và chia sẻ cảm nhận sau khi thực hiện.</w:t>
            </w:r>
          </w:p>
          <w:p w14:paraId="4D53C6C4" w14:textId="77777777" w:rsidR="00343769" w:rsidRDefault="00343769" w:rsidP="00B27DAC">
            <w:pPr>
              <w:pStyle w:val="Khc0"/>
              <w:numPr>
                <w:ilvl w:val="0"/>
                <w:numId w:val="227"/>
              </w:numPr>
              <w:tabs>
                <w:tab w:val="left" w:pos="175"/>
              </w:tabs>
              <w:spacing w:after="0" w:line="240" w:lineRule="auto"/>
              <w:rPr>
                <w:sz w:val="28"/>
                <w:szCs w:val="28"/>
              </w:rPr>
            </w:pPr>
            <w:r>
              <w:rPr>
                <w:sz w:val="28"/>
                <w:szCs w:val="28"/>
              </w:rPr>
              <w:t>Yêu cầu HS làm việc cá nhân: quan sát các hình ảnh, các gợi ý trong SGK và vận dụng kinh nghiệm của bản thân đề nêu cách chăm sóc sức khoẻ thể chất.</w:t>
            </w:r>
          </w:p>
          <w:p w14:paraId="21FD2C24" w14:textId="77777777" w:rsidR="00343769" w:rsidRDefault="00343769" w:rsidP="00343769">
            <w:pPr>
              <w:pStyle w:val="Khc0"/>
              <w:spacing w:after="0" w:line="240" w:lineRule="auto"/>
              <w:rPr>
                <w:sz w:val="28"/>
                <w:szCs w:val="28"/>
              </w:rPr>
            </w:pPr>
            <w:r>
              <w:rPr>
                <w:sz w:val="28"/>
                <w:szCs w:val="28"/>
              </w:rPr>
              <w:t>-Tổ chức cho HS chia sẻ vói bạn về cách chăm sóc sức khoẻ the chất.</w:t>
            </w:r>
          </w:p>
          <w:p w14:paraId="089319E1" w14:textId="77777777" w:rsidR="00343769" w:rsidRDefault="00343769" w:rsidP="00B27DAC">
            <w:pPr>
              <w:pStyle w:val="Khc0"/>
              <w:numPr>
                <w:ilvl w:val="0"/>
                <w:numId w:val="227"/>
              </w:numPr>
              <w:tabs>
                <w:tab w:val="left" w:pos="219"/>
              </w:tabs>
              <w:spacing w:after="0" w:line="240" w:lineRule="auto"/>
              <w:rPr>
                <w:sz w:val="28"/>
                <w:szCs w:val="28"/>
              </w:rPr>
            </w:pPr>
            <w:r>
              <w:rPr>
                <w:sz w:val="28"/>
                <w:szCs w:val="28"/>
              </w:rPr>
              <w:t>Yêu cầu HS thảo luận để xác định cách chăm sóc sức khoé the chất phù hợp với lứa tuổi các em.</w:t>
            </w:r>
          </w:p>
          <w:p w14:paraId="0E547414" w14:textId="77777777" w:rsidR="00343769" w:rsidRDefault="00343769" w:rsidP="00343769">
            <w:pPr>
              <w:pStyle w:val="Khc0"/>
              <w:spacing w:after="0" w:line="240" w:lineRule="auto"/>
              <w:rPr>
                <w:sz w:val="28"/>
                <w:szCs w:val="28"/>
              </w:rPr>
            </w:pPr>
            <w:r>
              <w:rPr>
                <w:sz w:val="28"/>
                <w:szCs w:val="28"/>
              </w:rPr>
              <w:t>G V gợi ý cho HS thảo luận theo các khía cạnh sau:</w:t>
            </w:r>
          </w:p>
          <w:p w14:paraId="58F5E49A" w14:textId="77777777" w:rsidR="00343769" w:rsidRDefault="00343769" w:rsidP="00343769">
            <w:pPr>
              <w:pStyle w:val="Khc0"/>
              <w:spacing w:after="0" w:line="240" w:lineRule="auto"/>
              <w:rPr>
                <w:sz w:val="28"/>
                <w:szCs w:val="28"/>
              </w:rPr>
            </w:pPr>
            <w:r>
              <w:rPr>
                <w:sz w:val="28"/>
                <w:szCs w:val="28"/>
              </w:rPr>
              <w:t>+ Chế độ ăn uống như thế nào?</w:t>
            </w:r>
          </w:p>
          <w:p w14:paraId="6C4FD0C5" w14:textId="77777777" w:rsidR="00343769" w:rsidRDefault="00343769" w:rsidP="00343769">
            <w:pPr>
              <w:pStyle w:val="Khc0"/>
              <w:spacing w:after="0" w:line="240" w:lineRule="auto"/>
              <w:rPr>
                <w:sz w:val="28"/>
                <w:szCs w:val="28"/>
              </w:rPr>
            </w:pPr>
            <w:r>
              <w:rPr>
                <w:sz w:val="28"/>
                <w:szCs w:val="28"/>
              </w:rPr>
              <w:t>+ Dành thời gian luyện tập thể dục, thể thao và ngủ nghỉ như thế nào?</w:t>
            </w:r>
          </w:p>
          <w:p w14:paraId="4D08F3D3" w14:textId="77777777" w:rsidR="00343769" w:rsidRDefault="00343769" w:rsidP="00343769">
            <w:pPr>
              <w:pStyle w:val="Khc0"/>
              <w:spacing w:after="0" w:line="240" w:lineRule="auto"/>
              <w:rPr>
                <w:sz w:val="28"/>
                <w:szCs w:val="28"/>
              </w:rPr>
            </w:pPr>
            <w:r>
              <w:rPr>
                <w:sz w:val="28"/>
                <w:szCs w:val="28"/>
              </w:rPr>
              <w:t>+ Giữ vệ sinh cá nhân như thế nào?</w:t>
            </w:r>
          </w:p>
          <w:p w14:paraId="6B7ED2F8" w14:textId="77777777" w:rsidR="00343769" w:rsidRDefault="00343769" w:rsidP="00343769">
            <w:pPr>
              <w:pStyle w:val="Khc0"/>
              <w:spacing w:after="0" w:line="240" w:lineRule="auto"/>
              <w:rPr>
                <w:sz w:val="28"/>
                <w:szCs w:val="28"/>
              </w:rPr>
            </w:pPr>
            <w:r>
              <w:rPr>
                <w:b/>
                <w:bCs/>
                <w:sz w:val="28"/>
                <w:szCs w:val="28"/>
              </w:rPr>
              <w:t>Bước 2: HS thực hiện nhiệm vụ học tập</w:t>
            </w:r>
          </w:p>
          <w:p w14:paraId="7B7074D1" w14:textId="77777777" w:rsidR="00343769" w:rsidRDefault="00343769" w:rsidP="00343769">
            <w:pPr>
              <w:pStyle w:val="Khc0"/>
              <w:spacing w:after="0" w:line="240" w:lineRule="auto"/>
              <w:rPr>
                <w:sz w:val="28"/>
                <w:szCs w:val="28"/>
              </w:rPr>
            </w:pPr>
            <w:r>
              <w:rPr>
                <w:sz w:val="28"/>
                <w:szCs w:val="28"/>
              </w:rPr>
              <w:t>+ HS đọc sgk và thực hiện yêu cầu.</w:t>
            </w:r>
          </w:p>
          <w:p w14:paraId="243E7887" w14:textId="77777777" w:rsidR="00343769" w:rsidRDefault="00343769" w:rsidP="00343769">
            <w:pPr>
              <w:pStyle w:val="Khc0"/>
              <w:spacing w:after="0" w:line="240" w:lineRule="auto"/>
              <w:rPr>
                <w:sz w:val="28"/>
                <w:szCs w:val="28"/>
              </w:rPr>
            </w:pPr>
            <w:r>
              <w:rPr>
                <w:sz w:val="28"/>
                <w:szCs w:val="28"/>
              </w:rPr>
              <w:t>+ GV đen các nhóm theo dõi, hồ trọ HS nếu cần thiết.</w:t>
            </w:r>
          </w:p>
          <w:p w14:paraId="0BA29D9A" w14:textId="77777777" w:rsidR="00343769" w:rsidRPr="00C92098" w:rsidRDefault="00343769" w:rsidP="00343769">
            <w:pPr>
              <w:pStyle w:val="Khc0"/>
              <w:spacing w:after="0" w:line="240" w:lineRule="auto"/>
              <w:rPr>
                <w:sz w:val="28"/>
                <w:szCs w:val="28"/>
              </w:rPr>
            </w:pPr>
            <w:r>
              <w:rPr>
                <w:b/>
                <w:bCs/>
                <w:sz w:val="28"/>
                <w:szCs w:val="28"/>
              </w:rPr>
              <w:t>Bước 3: Báo cáo kết quả hoạt động và thảo luận</w:t>
            </w:r>
            <w:r w:rsidRPr="00C92098">
              <w:rPr>
                <w:b/>
                <w:bCs/>
                <w:sz w:val="28"/>
                <w:szCs w:val="28"/>
              </w:rPr>
              <w:t>.</w:t>
            </w:r>
          </w:p>
          <w:p w14:paraId="7884C627" w14:textId="77777777" w:rsidR="00343769" w:rsidRDefault="00343769" w:rsidP="00343769">
            <w:pPr>
              <w:pStyle w:val="Khc0"/>
              <w:spacing w:after="0" w:line="240" w:lineRule="auto"/>
              <w:rPr>
                <w:sz w:val="28"/>
                <w:szCs w:val="28"/>
              </w:rPr>
            </w:pPr>
            <w:r>
              <w:rPr>
                <w:sz w:val="28"/>
                <w:szCs w:val="28"/>
              </w:rPr>
              <w:t>+ GV gọi 2 bạn đại diện của 2 nhóm trả lời.</w:t>
            </w:r>
          </w:p>
          <w:p w14:paraId="18B2C2A0" w14:textId="77777777" w:rsidR="00343769" w:rsidRDefault="00343769" w:rsidP="00343769">
            <w:pPr>
              <w:pStyle w:val="Vnbnnidung0"/>
              <w:tabs>
                <w:tab w:val="left" w:pos="395"/>
              </w:tabs>
              <w:spacing w:after="0" w:line="240" w:lineRule="auto"/>
              <w:rPr>
                <w:sz w:val="28"/>
                <w:szCs w:val="28"/>
              </w:rPr>
            </w:pPr>
            <w:r>
              <w:rPr>
                <w:sz w:val="28"/>
                <w:szCs w:val="28"/>
              </w:rPr>
              <w:t>+ GV gọi HS khác nhận xét, đánh giá.</w:t>
            </w:r>
          </w:p>
          <w:p w14:paraId="1CE142BA" w14:textId="77777777" w:rsidR="00343769" w:rsidRDefault="00343769" w:rsidP="00343769">
            <w:pPr>
              <w:pStyle w:val="Khc0"/>
              <w:spacing w:after="0" w:line="240" w:lineRule="auto"/>
              <w:rPr>
                <w:sz w:val="28"/>
                <w:szCs w:val="28"/>
              </w:rPr>
            </w:pPr>
            <w:r>
              <w:rPr>
                <w:b/>
                <w:bCs/>
                <w:sz w:val="28"/>
                <w:szCs w:val="28"/>
              </w:rPr>
              <w:t>Bước 4: Đánh giá kết quả, thực hiện nhiệm vụ học tập</w:t>
            </w:r>
          </w:p>
          <w:p w14:paraId="08C9A1CE" w14:textId="77777777" w:rsidR="00343769" w:rsidRDefault="00343769" w:rsidP="00343769">
            <w:pPr>
              <w:pStyle w:val="Khc0"/>
              <w:spacing w:after="0" w:line="240" w:lineRule="auto"/>
              <w:rPr>
                <w:sz w:val="28"/>
                <w:szCs w:val="28"/>
              </w:rPr>
            </w:pPr>
            <w:r>
              <w:rPr>
                <w:sz w:val="28"/>
                <w:szCs w:val="28"/>
              </w:rPr>
              <w:t>+ GV đánh giá, nhận xét, chuẩn kiến thức.</w:t>
            </w:r>
          </w:p>
          <w:p w14:paraId="3A511335" w14:textId="77777777" w:rsidR="00343769" w:rsidRDefault="00343769" w:rsidP="00343769">
            <w:pPr>
              <w:pStyle w:val="Vnbnnidung0"/>
              <w:tabs>
                <w:tab w:val="left" w:pos="395"/>
              </w:tabs>
              <w:spacing w:after="0" w:line="240" w:lineRule="auto"/>
              <w:rPr>
                <w:sz w:val="28"/>
                <w:szCs w:val="28"/>
              </w:rPr>
            </w:pPr>
            <w:r>
              <w:rPr>
                <w:sz w:val="28"/>
                <w:szCs w:val="28"/>
              </w:rPr>
              <w:t>+ HS ghi bài.</w:t>
            </w:r>
          </w:p>
        </w:tc>
        <w:tc>
          <w:tcPr>
            <w:tcW w:w="3743" w:type="dxa"/>
          </w:tcPr>
          <w:p w14:paraId="535ABB02" w14:textId="77777777" w:rsidR="00343769" w:rsidRDefault="00343769" w:rsidP="00343769">
            <w:pPr>
              <w:pStyle w:val="Khc0"/>
              <w:spacing w:after="0" w:line="240" w:lineRule="auto"/>
              <w:rPr>
                <w:sz w:val="28"/>
                <w:szCs w:val="28"/>
              </w:rPr>
            </w:pPr>
            <w:r>
              <w:rPr>
                <w:b/>
                <w:bCs/>
                <w:sz w:val="28"/>
                <w:szCs w:val="28"/>
              </w:rPr>
              <w:lastRenderedPageBreak/>
              <w:t>2. Tự chăm sóc sức khỏe thể chất</w:t>
            </w:r>
          </w:p>
          <w:p w14:paraId="5AC52500" w14:textId="77777777" w:rsidR="00343769" w:rsidRDefault="00343769" w:rsidP="00343769">
            <w:pPr>
              <w:pStyle w:val="Khc0"/>
              <w:spacing w:after="0" w:line="240" w:lineRule="auto"/>
              <w:rPr>
                <w:sz w:val="28"/>
                <w:szCs w:val="28"/>
              </w:rPr>
            </w:pPr>
            <w:r>
              <w:rPr>
                <w:sz w:val="28"/>
                <w:szCs w:val="28"/>
              </w:rPr>
              <w:t xml:space="preserve">Ở lứa tuổi các em, muốn có </w:t>
            </w:r>
            <w:r>
              <w:rPr>
                <w:sz w:val="28"/>
                <w:szCs w:val="28"/>
              </w:rPr>
              <w:lastRenderedPageBreak/>
              <w:t>được sức khoẻ thế chất tốt, các em cần phải:</w:t>
            </w:r>
          </w:p>
          <w:p w14:paraId="582952B5" w14:textId="77777777" w:rsidR="00343769" w:rsidRDefault="00343769" w:rsidP="00343769">
            <w:pPr>
              <w:pStyle w:val="Khc0"/>
              <w:spacing w:after="0" w:line="240" w:lineRule="auto"/>
              <w:rPr>
                <w:sz w:val="28"/>
                <w:szCs w:val="28"/>
              </w:rPr>
            </w:pPr>
            <w:r>
              <w:rPr>
                <w:sz w:val="28"/>
                <w:szCs w:val="28"/>
              </w:rPr>
              <w:t>+ Ăn đú 3 bừa, chú ý ăn đủ chất, đảm bảo an toàn thực phâm và</w:t>
            </w:r>
            <w:r w:rsidRPr="00C92098">
              <w:rPr>
                <w:sz w:val="28"/>
                <w:szCs w:val="28"/>
              </w:rPr>
              <w:t xml:space="preserve"> </w:t>
            </w:r>
            <w:r>
              <w:rPr>
                <w:sz w:val="28"/>
                <w:szCs w:val="28"/>
              </w:rPr>
              <w:t>tránh ăn những chất gây béo phì;</w:t>
            </w:r>
          </w:p>
          <w:p w14:paraId="4456BE33" w14:textId="77777777" w:rsidR="00343769" w:rsidRDefault="00343769" w:rsidP="00343769">
            <w:pPr>
              <w:pStyle w:val="Khc0"/>
              <w:spacing w:after="0" w:line="240" w:lineRule="auto"/>
              <w:rPr>
                <w:sz w:val="28"/>
                <w:szCs w:val="28"/>
              </w:rPr>
            </w:pPr>
            <w:r>
              <w:rPr>
                <w:sz w:val="28"/>
                <w:szCs w:val="28"/>
              </w:rPr>
              <w:t>+ Ngủ đủ từ 7 - 8 tiếng/ ngày, phải ngủ trước 23 giờ,</w:t>
            </w:r>
          </w:p>
          <w:p w14:paraId="4ECB7934" w14:textId="77777777" w:rsidR="00343769" w:rsidRDefault="00343769" w:rsidP="00343769">
            <w:pPr>
              <w:pStyle w:val="Khc0"/>
              <w:spacing w:after="0" w:line="240" w:lineRule="auto"/>
              <w:rPr>
                <w:sz w:val="28"/>
                <w:szCs w:val="28"/>
              </w:rPr>
            </w:pPr>
            <w:r>
              <w:rPr>
                <w:sz w:val="28"/>
                <w:szCs w:val="28"/>
              </w:rPr>
              <w:t>+ Dành tối thiểu 30 phút cho tập luyện thể dục, thể thao hằng ngày;</w:t>
            </w:r>
          </w:p>
          <w:p w14:paraId="6EF58F16" w14:textId="77777777" w:rsidR="000E4446" w:rsidRPr="00C92098" w:rsidRDefault="00343769" w:rsidP="00343769">
            <w:pPr>
              <w:pStyle w:val="Vnbnnidung0"/>
              <w:tabs>
                <w:tab w:val="left" w:pos="395"/>
              </w:tabs>
              <w:spacing w:after="0" w:line="240" w:lineRule="auto"/>
              <w:rPr>
                <w:sz w:val="28"/>
                <w:szCs w:val="28"/>
              </w:rPr>
            </w:pPr>
            <w:r>
              <w:rPr>
                <w:sz w:val="28"/>
                <w:szCs w:val="28"/>
              </w:rPr>
              <w:t>+ Giữ gìn vệ sinh cá nhân, rửa tay trước khi ăn, áp dụng nhũng biện pháp phòng tránh các bệnh lây nhiễm,...</w:t>
            </w:r>
          </w:p>
        </w:tc>
      </w:tr>
    </w:tbl>
    <w:p w14:paraId="759F9339" w14:textId="77777777" w:rsidR="00343769" w:rsidRDefault="00343769" w:rsidP="00343769">
      <w:pPr>
        <w:pStyle w:val="Chthchbng0"/>
        <w:rPr>
          <w:sz w:val="28"/>
          <w:szCs w:val="28"/>
        </w:rPr>
      </w:pPr>
    </w:p>
    <w:p w14:paraId="05DFD777" w14:textId="77777777" w:rsidR="00150A58" w:rsidRDefault="00837037" w:rsidP="00343769">
      <w:pPr>
        <w:pStyle w:val="Chthchbng0"/>
        <w:rPr>
          <w:sz w:val="28"/>
          <w:szCs w:val="28"/>
        </w:rPr>
      </w:pPr>
      <w:r>
        <w:rPr>
          <w:sz w:val="28"/>
          <w:szCs w:val="28"/>
        </w:rPr>
        <w:t>Hoạt động 3: Tự chăm sóc sức khỏe tinh thân</w:t>
      </w:r>
    </w:p>
    <w:p w14:paraId="7759971D" w14:textId="77777777" w:rsidR="00150A58" w:rsidRDefault="00837037" w:rsidP="00B27DAC">
      <w:pPr>
        <w:pStyle w:val="Vnbnnidung0"/>
        <w:numPr>
          <w:ilvl w:val="0"/>
          <w:numId w:val="228"/>
        </w:numPr>
        <w:tabs>
          <w:tab w:val="left" w:pos="390"/>
        </w:tabs>
        <w:spacing w:after="0" w:line="240" w:lineRule="auto"/>
        <w:rPr>
          <w:sz w:val="28"/>
          <w:szCs w:val="28"/>
        </w:rPr>
      </w:pPr>
      <w:bookmarkStart w:id="2218" w:name="bookmark2227"/>
      <w:bookmarkEnd w:id="2218"/>
      <w:r>
        <w:rPr>
          <w:b/>
          <w:bCs/>
          <w:sz w:val="28"/>
          <w:szCs w:val="28"/>
        </w:rPr>
        <w:t xml:space="preserve">Mục tiêu: </w:t>
      </w:r>
      <w:r>
        <w:rPr>
          <w:sz w:val="28"/>
          <w:szCs w:val="28"/>
        </w:rPr>
        <w:t>Nêu được những việc cần làm đế chăm sóc sức khoẻ tinh thần và cách chăm sóc sức khoẻ tỉnh thần phù hợp với lứa tuôi.</w:t>
      </w:r>
    </w:p>
    <w:p w14:paraId="43073E27" w14:textId="77777777" w:rsidR="00150A58" w:rsidRDefault="00837037" w:rsidP="00B27DAC">
      <w:pPr>
        <w:pStyle w:val="Vnbnnidung0"/>
        <w:numPr>
          <w:ilvl w:val="0"/>
          <w:numId w:val="228"/>
        </w:numPr>
        <w:tabs>
          <w:tab w:val="left" w:pos="399"/>
        </w:tabs>
        <w:spacing w:after="0" w:line="240" w:lineRule="auto"/>
        <w:rPr>
          <w:sz w:val="28"/>
          <w:szCs w:val="28"/>
        </w:rPr>
      </w:pPr>
      <w:bookmarkStart w:id="2219" w:name="bookmark2228"/>
      <w:bookmarkEnd w:id="2219"/>
      <w:r>
        <w:rPr>
          <w:b/>
          <w:bCs/>
          <w:sz w:val="28"/>
          <w:szCs w:val="28"/>
        </w:rPr>
        <w:t xml:space="preserve">Nội dung: </w:t>
      </w:r>
      <w:r>
        <w:rPr>
          <w:sz w:val="28"/>
          <w:szCs w:val="28"/>
        </w:rPr>
        <w:t>GV yêu cầu HS suy ngẫm về những việc em cần làm để chăm sóc sức khoẻ tỉnh thần</w:t>
      </w:r>
    </w:p>
    <w:p w14:paraId="07E83982" w14:textId="77777777" w:rsidR="00150A58" w:rsidRDefault="00837037" w:rsidP="00B27DAC">
      <w:pPr>
        <w:pStyle w:val="Vnbnnidung0"/>
        <w:numPr>
          <w:ilvl w:val="0"/>
          <w:numId w:val="228"/>
        </w:numPr>
        <w:tabs>
          <w:tab w:val="left" w:pos="395"/>
        </w:tabs>
        <w:spacing w:after="0" w:line="240" w:lineRule="auto"/>
        <w:rPr>
          <w:sz w:val="28"/>
          <w:szCs w:val="28"/>
        </w:rPr>
      </w:pPr>
      <w:bookmarkStart w:id="2220" w:name="bookmark2229"/>
      <w:bookmarkEnd w:id="2220"/>
      <w:r>
        <w:rPr>
          <w:b/>
          <w:bCs/>
          <w:sz w:val="28"/>
          <w:szCs w:val="28"/>
        </w:rPr>
        <w:t>Sản phẩm:</w:t>
      </w:r>
    </w:p>
    <w:p w14:paraId="72F2F3CF" w14:textId="77777777" w:rsidR="00150A58" w:rsidRPr="000E4446" w:rsidRDefault="00837037" w:rsidP="00B27DAC">
      <w:pPr>
        <w:pStyle w:val="Vnbnnidung0"/>
        <w:numPr>
          <w:ilvl w:val="0"/>
          <w:numId w:val="228"/>
        </w:numPr>
        <w:tabs>
          <w:tab w:val="left" w:pos="395"/>
        </w:tabs>
        <w:spacing w:after="0" w:line="240" w:lineRule="auto"/>
        <w:rPr>
          <w:sz w:val="28"/>
          <w:szCs w:val="28"/>
        </w:rPr>
      </w:pPr>
      <w:bookmarkStart w:id="2221" w:name="bookmark2230"/>
      <w:bookmarkEnd w:id="2221"/>
      <w:r>
        <w:rPr>
          <w:b/>
          <w:bCs/>
          <w:sz w:val="28"/>
          <w:szCs w:val="28"/>
        </w:rPr>
        <w:t>Tổ ch</w:t>
      </w:r>
      <w:r w:rsidR="00343769">
        <w:rPr>
          <w:b/>
          <w:bCs/>
          <w:sz w:val="28"/>
          <w:szCs w:val="28"/>
          <w:lang w:val="en-US"/>
        </w:rPr>
        <w:t>ứ</w:t>
      </w:r>
      <w:r>
        <w:rPr>
          <w:b/>
          <w:bCs/>
          <w:sz w:val="28"/>
          <w:szCs w:val="28"/>
        </w:rPr>
        <w:t>c thực hiện:</w:t>
      </w:r>
    </w:p>
    <w:tbl>
      <w:tblPr>
        <w:tblStyle w:val="TableGrid"/>
        <w:tblW w:w="9606" w:type="dxa"/>
        <w:tblLook w:val="04A0" w:firstRow="1" w:lastRow="0" w:firstColumn="1" w:lastColumn="0" w:noHBand="0" w:noVBand="1"/>
      </w:tblPr>
      <w:tblGrid>
        <w:gridCol w:w="5920"/>
        <w:gridCol w:w="3686"/>
      </w:tblGrid>
      <w:tr w:rsidR="000E4446" w14:paraId="394689A8" w14:textId="77777777" w:rsidTr="00984B45">
        <w:tc>
          <w:tcPr>
            <w:tcW w:w="5920" w:type="dxa"/>
            <w:tcBorders>
              <w:top w:val="single" w:sz="4" w:space="0" w:color="auto"/>
              <w:left w:val="single" w:sz="4" w:space="0" w:color="auto"/>
            </w:tcBorders>
            <w:shd w:val="clear" w:color="auto" w:fill="FFFFFF"/>
          </w:tcPr>
          <w:p w14:paraId="6D804641" w14:textId="77777777" w:rsidR="000E4446" w:rsidRPr="000E4446" w:rsidRDefault="000E4446" w:rsidP="008F08D8">
            <w:pPr>
              <w:pStyle w:val="Vnbnnidung0"/>
              <w:tabs>
                <w:tab w:val="left" w:pos="395"/>
              </w:tabs>
              <w:spacing w:after="0" w:line="240" w:lineRule="auto"/>
              <w:jc w:val="center"/>
              <w:rPr>
                <w:sz w:val="24"/>
                <w:szCs w:val="24"/>
              </w:rPr>
            </w:pPr>
            <w:r w:rsidRPr="000E4446">
              <w:rPr>
                <w:b/>
                <w:bCs/>
                <w:sz w:val="24"/>
                <w:szCs w:val="24"/>
              </w:rPr>
              <w:t>HOẠT ĐỘNG CỦA GV - HS</w:t>
            </w:r>
          </w:p>
        </w:tc>
        <w:tc>
          <w:tcPr>
            <w:tcW w:w="3686" w:type="dxa"/>
            <w:tcBorders>
              <w:top w:val="single" w:sz="4" w:space="0" w:color="auto"/>
              <w:left w:val="single" w:sz="4" w:space="0" w:color="auto"/>
              <w:right w:val="single" w:sz="4" w:space="0" w:color="auto"/>
            </w:tcBorders>
            <w:shd w:val="clear" w:color="auto" w:fill="FFFFFF"/>
          </w:tcPr>
          <w:p w14:paraId="6D1427C4" w14:textId="77777777" w:rsidR="000E4446" w:rsidRPr="000E4446" w:rsidRDefault="000E4446" w:rsidP="008F08D8">
            <w:pPr>
              <w:pStyle w:val="Vnbnnidung0"/>
              <w:tabs>
                <w:tab w:val="left" w:pos="395"/>
              </w:tabs>
              <w:spacing w:after="0" w:line="240" w:lineRule="auto"/>
              <w:jc w:val="center"/>
              <w:rPr>
                <w:sz w:val="24"/>
                <w:szCs w:val="24"/>
              </w:rPr>
            </w:pPr>
            <w:r w:rsidRPr="000E4446">
              <w:rPr>
                <w:b/>
                <w:bCs/>
                <w:sz w:val="24"/>
                <w:szCs w:val="24"/>
              </w:rPr>
              <w:t>D</w:t>
            </w:r>
            <w:r>
              <w:rPr>
                <w:b/>
                <w:bCs/>
                <w:sz w:val="24"/>
                <w:szCs w:val="24"/>
                <w:lang w:val="en-US"/>
              </w:rPr>
              <w:t>Ự</w:t>
            </w:r>
            <w:r w:rsidRPr="000E4446">
              <w:rPr>
                <w:b/>
                <w:bCs/>
                <w:sz w:val="24"/>
                <w:szCs w:val="24"/>
              </w:rPr>
              <w:t xml:space="preserve"> KIẾN SẢN PHẤM</w:t>
            </w:r>
          </w:p>
        </w:tc>
      </w:tr>
      <w:tr w:rsidR="000E4446" w14:paraId="54ED068F" w14:textId="77777777" w:rsidTr="00984B45">
        <w:tc>
          <w:tcPr>
            <w:tcW w:w="5920" w:type="dxa"/>
          </w:tcPr>
          <w:p w14:paraId="621BCAD2" w14:textId="77777777" w:rsidR="00343769" w:rsidRDefault="00343769" w:rsidP="00984B45">
            <w:pPr>
              <w:pStyle w:val="Khc0"/>
              <w:spacing w:after="0" w:line="240" w:lineRule="auto"/>
              <w:rPr>
                <w:sz w:val="28"/>
                <w:szCs w:val="28"/>
              </w:rPr>
            </w:pPr>
            <w:r>
              <w:rPr>
                <w:b/>
                <w:bCs/>
                <w:sz w:val="28"/>
                <w:szCs w:val="28"/>
              </w:rPr>
              <w:t xml:space="preserve">Bước 1: GV chuyến giao nhiệm vụ học tập </w:t>
            </w:r>
            <w:r>
              <w:rPr>
                <w:sz w:val="28"/>
                <w:szCs w:val="28"/>
              </w:rPr>
              <w:t>- GV yêu cầu HS suy ngầm về những việc em cần làm để chăm sóc sức khoẻ tỉnh thần</w:t>
            </w:r>
          </w:p>
          <w:p w14:paraId="5F40BD7E" w14:textId="77777777" w:rsidR="00343769" w:rsidRDefault="00343769" w:rsidP="00984B45">
            <w:pPr>
              <w:pStyle w:val="Khc0"/>
              <w:spacing w:after="0" w:line="240" w:lineRule="auto"/>
              <w:rPr>
                <w:sz w:val="28"/>
                <w:szCs w:val="28"/>
              </w:rPr>
            </w:pPr>
            <w:r>
              <w:rPr>
                <w:sz w:val="28"/>
                <w:szCs w:val="28"/>
              </w:rPr>
              <w:t>theo những gợi ý dưới đây:</w:t>
            </w:r>
          </w:p>
          <w:p w14:paraId="51B2777E" w14:textId="77777777" w:rsidR="00343769" w:rsidRDefault="00343769" w:rsidP="00984B45">
            <w:pPr>
              <w:pStyle w:val="Khc0"/>
              <w:spacing w:after="0" w:line="240" w:lineRule="auto"/>
              <w:rPr>
                <w:sz w:val="28"/>
                <w:szCs w:val="28"/>
              </w:rPr>
            </w:pPr>
            <w:r>
              <w:rPr>
                <w:sz w:val="28"/>
                <w:szCs w:val="28"/>
              </w:rPr>
              <w:t>+ Em đà phân bổ thời gian cho các hoạt động học tập, lao động giúp gia đình, rèn luyện sức khoẻ và vui choi giải trí như thế nào?</w:t>
            </w:r>
          </w:p>
          <w:p w14:paraId="469F0C1E" w14:textId="77777777" w:rsidR="000E4446" w:rsidRDefault="00343769" w:rsidP="00984B45">
            <w:pPr>
              <w:pStyle w:val="Vnbnnidung0"/>
              <w:tabs>
                <w:tab w:val="left" w:pos="395"/>
              </w:tabs>
              <w:spacing w:after="0" w:line="240" w:lineRule="auto"/>
              <w:rPr>
                <w:sz w:val="28"/>
                <w:szCs w:val="28"/>
              </w:rPr>
            </w:pPr>
            <w:r>
              <w:rPr>
                <w:sz w:val="28"/>
                <w:szCs w:val="28"/>
              </w:rPr>
              <w:t xml:space="preserve">+ Em đã lạc quan, suy nghĩ theo chiều hưóng tích </w:t>
            </w:r>
            <w:r>
              <w:rPr>
                <w:sz w:val="28"/>
                <w:szCs w:val="28"/>
              </w:rPr>
              <w:lastRenderedPageBreak/>
              <w:t>cực như the nào?</w:t>
            </w:r>
          </w:p>
          <w:p w14:paraId="5EA0B197" w14:textId="77777777" w:rsidR="00343769" w:rsidRDefault="00343769" w:rsidP="00984B45">
            <w:pPr>
              <w:pStyle w:val="Khc0"/>
              <w:spacing w:after="0" w:line="240" w:lineRule="auto"/>
              <w:rPr>
                <w:sz w:val="28"/>
                <w:szCs w:val="28"/>
              </w:rPr>
            </w:pPr>
            <w:r>
              <w:rPr>
                <w:sz w:val="28"/>
                <w:szCs w:val="28"/>
              </w:rPr>
              <w:t>+ Cách giải toả sự căng thẳng nhũng lúc giận dồi, buồn bực như thế nào?</w:t>
            </w:r>
          </w:p>
          <w:p w14:paraId="55C9CDC3" w14:textId="77777777" w:rsidR="00343769" w:rsidRDefault="00343769" w:rsidP="00984B45">
            <w:pPr>
              <w:pStyle w:val="Khc0"/>
              <w:spacing w:after="0" w:line="240" w:lineRule="auto"/>
              <w:rPr>
                <w:sz w:val="28"/>
                <w:szCs w:val="28"/>
              </w:rPr>
            </w:pPr>
            <w:r>
              <w:rPr>
                <w:sz w:val="28"/>
                <w:szCs w:val="28"/>
              </w:rPr>
              <w:t>- Tổ chức cho HS thảo luận để xác định cách chăm sóc sức khoẻ tỉnh thần hiệu quả.</w:t>
            </w:r>
          </w:p>
          <w:p w14:paraId="39E79EDC" w14:textId="77777777" w:rsidR="00343769" w:rsidRDefault="00343769" w:rsidP="00984B45">
            <w:pPr>
              <w:pStyle w:val="Khc0"/>
              <w:spacing w:after="0" w:line="240" w:lineRule="auto"/>
              <w:rPr>
                <w:sz w:val="28"/>
                <w:szCs w:val="28"/>
              </w:rPr>
            </w:pPr>
            <w:r>
              <w:rPr>
                <w:b/>
                <w:bCs/>
                <w:sz w:val="28"/>
                <w:szCs w:val="28"/>
              </w:rPr>
              <w:t>B</w:t>
            </w:r>
            <w:r w:rsidR="00984B45" w:rsidRPr="00C92098">
              <w:rPr>
                <w:b/>
                <w:bCs/>
                <w:sz w:val="28"/>
                <w:szCs w:val="28"/>
              </w:rPr>
              <w:t>ướ</w:t>
            </w:r>
            <w:r>
              <w:rPr>
                <w:b/>
                <w:bCs/>
                <w:sz w:val="28"/>
                <w:szCs w:val="28"/>
              </w:rPr>
              <w:t>c 2: HS thực hiện nhiệm vụ học tập</w:t>
            </w:r>
          </w:p>
          <w:p w14:paraId="05C642C7" w14:textId="77777777" w:rsidR="00343769" w:rsidRDefault="00343769" w:rsidP="00984B45">
            <w:pPr>
              <w:pStyle w:val="Khc0"/>
              <w:spacing w:after="0" w:line="240" w:lineRule="auto"/>
              <w:rPr>
                <w:sz w:val="28"/>
                <w:szCs w:val="28"/>
              </w:rPr>
            </w:pPr>
            <w:r>
              <w:rPr>
                <w:sz w:val="28"/>
                <w:szCs w:val="28"/>
              </w:rPr>
              <w:t>+ HS đọc sgk và thực hiện yêu cầu.</w:t>
            </w:r>
          </w:p>
          <w:p w14:paraId="21FC9281" w14:textId="77777777" w:rsidR="00343769" w:rsidRDefault="00343769" w:rsidP="00984B45">
            <w:pPr>
              <w:pStyle w:val="Khc0"/>
              <w:spacing w:after="0" w:line="240" w:lineRule="auto"/>
              <w:rPr>
                <w:sz w:val="28"/>
                <w:szCs w:val="28"/>
              </w:rPr>
            </w:pPr>
            <w:r>
              <w:rPr>
                <w:sz w:val="28"/>
                <w:szCs w:val="28"/>
              </w:rPr>
              <w:t>+ GV đến các nhóm theo dõi, hồ trợ HS nếu cần thiết.</w:t>
            </w:r>
          </w:p>
          <w:p w14:paraId="718D19E7" w14:textId="77777777" w:rsidR="00343769" w:rsidRDefault="00343769" w:rsidP="00984B45">
            <w:pPr>
              <w:pStyle w:val="Khc0"/>
              <w:spacing w:after="0" w:line="240" w:lineRule="auto"/>
              <w:rPr>
                <w:sz w:val="28"/>
                <w:szCs w:val="28"/>
              </w:rPr>
            </w:pPr>
            <w:r>
              <w:rPr>
                <w:sz w:val="28"/>
                <w:szCs w:val="28"/>
              </w:rPr>
              <w:t>+ GV khích lệ HS xung phong chia sẻ trước lóp về những suy ngẫm của mình. Có thể mồi HS chỉ chia sẻ về một khía cạnh của chăm sóc sức khoẻ tinh thần. Đê nghị HS trong lớp lắng nghe tích cực để học tập, bổ sung và có thể đặt câu hỏi.</w:t>
            </w:r>
          </w:p>
          <w:p w14:paraId="4D27B837" w14:textId="77777777" w:rsidR="00343769" w:rsidRDefault="00343769" w:rsidP="00984B45">
            <w:pPr>
              <w:pStyle w:val="Khc0"/>
              <w:spacing w:after="0" w:line="240" w:lineRule="auto"/>
              <w:rPr>
                <w:sz w:val="28"/>
                <w:szCs w:val="28"/>
              </w:rPr>
            </w:pPr>
            <w:r>
              <w:rPr>
                <w:b/>
                <w:bCs/>
                <w:sz w:val="28"/>
                <w:szCs w:val="28"/>
              </w:rPr>
              <w:t>Bước 3: Báo cáo kết quả hoạt động và thảo luận</w:t>
            </w:r>
          </w:p>
          <w:p w14:paraId="07D2F538" w14:textId="77777777" w:rsidR="00343769" w:rsidRDefault="00343769" w:rsidP="00984B45">
            <w:pPr>
              <w:pStyle w:val="Khc0"/>
              <w:spacing w:after="0" w:line="240" w:lineRule="auto"/>
              <w:rPr>
                <w:sz w:val="28"/>
                <w:szCs w:val="28"/>
              </w:rPr>
            </w:pPr>
            <w:r>
              <w:rPr>
                <w:sz w:val="28"/>
                <w:szCs w:val="28"/>
              </w:rPr>
              <w:t>+ GV gọi 2 bạn đại diện của 2 nhóm trả lời.</w:t>
            </w:r>
          </w:p>
          <w:p w14:paraId="431613A6" w14:textId="77777777" w:rsidR="00343769" w:rsidRDefault="00343769" w:rsidP="00984B45">
            <w:pPr>
              <w:pStyle w:val="Khc0"/>
              <w:spacing w:after="0" w:line="240" w:lineRule="auto"/>
              <w:rPr>
                <w:sz w:val="28"/>
                <w:szCs w:val="28"/>
              </w:rPr>
            </w:pPr>
            <w:r>
              <w:rPr>
                <w:sz w:val="28"/>
                <w:szCs w:val="28"/>
              </w:rPr>
              <w:t>+ GV gọi HS khác nhận xét, đánh giá.</w:t>
            </w:r>
          </w:p>
          <w:p w14:paraId="40FCAAE2" w14:textId="77777777" w:rsidR="00343769" w:rsidRDefault="00343769" w:rsidP="00984B45">
            <w:pPr>
              <w:pStyle w:val="Khc0"/>
              <w:spacing w:after="0" w:line="240" w:lineRule="auto"/>
              <w:rPr>
                <w:sz w:val="28"/>
                <w:szCs w:val="28"/>
              </w:rPr>
            </w:pPr>
            <w:r>
              <w:rPr>
                <w:b/>
                <w:bCs/>
                <w:sz w:val="28"/>
                <w:szCs w:val="28"/>
              </w:rPr>
              <w:t>Bước 4: Đánh giá kết quả, thực hiện nhiệm vụ học tập</w:t>
            </w:r>
          </w:p>
          <w:p w14:paraId="3834894D" w14:textId="77777777" w:rsidR="00343769" w:rsidRDefault="00343769" w:rsidP="00984B45">
            <w:pPr>
              <w:pStyle w:val="Khc0"/>
              <w:spacing w:after="0" w:line="240" w:lineRule="auto"/>
              <w:rPr>
                <w:sz w:val="28"/>
                <w:szCs w:val="28"/>
              </w:rPr>
            </w:pPr>
            <w:r>
              <w:rPr>
                <w:sz w:val="28"/>
                <w:szCs w:val="28"/>
              </w:rPr>
              <w:t>+ GV đánh giá, nhận xét, chuẩn kiến thức.</w:t>
            </w:r>
          </w:p>
          <w:p w14:paraId="528429B6" w14:textId="77777777" w:rsidR="00343769" w:rsidRDefault="00343769" w:rsidP="00984B45">
            <w:pPr>
              <w:pStyle w:val="Vnbnnidung0"/>
              <w:tabs>
                <w:tab w:val="left" w:pos="395"/>
              </w:tabs>
              <w:spacing w:after="0" w:line="240" w:lineRule="auto"/>
              <w:rPr>
                <w:sz w:val="28"/>
                <w:szCs w:val="28"/>
              </w:rPr>
            </w:pPr>
            <w:r>
              <w:rPr>
                <w:sz w:val="28"/>
                <w:szCs w:val="28"/>
              </w:rPr>
              <w:t>+ HS ghi bài.</w:t>
            </w:r>
          </w:p>
        </w:tc>
        <w:tc>
          <w:tcPr>
            <w:tcW w:w="3686" w:type="dxa"/>
          </w:tcPr>
          <w:p w14:paraId="334103AF" w14:textId="77777777" w:rsidR="00343769" w:rsidRDefault="00343769" w:rsidP="00984B45">
            <w:pPr>
              <w:pStyle w:val="Khc0"/>
              <w:spacing w:after="0" w:line="240" w:lineRule="auto"/>
              <w:ind w:firstLine="35"/>
              <w:rPr>
                <w:sz w:val="28"/>
                <w:szCs w:val="28"/>
              </w:rPr>
            </w:pPr>
            <w:r>
              <w:rPr>
                <w:b/>
                <w:bCs/>
                <w:sz w:val="28"/>
                <w:szCs w:val="28"/>
              </w:rPr>
              <w:lastRenderedPageBreak/>
              <w:t>3. Tự chăm sóc sức khỏe tinh thần</w:t>
            </w:r>
          </w:p>
          <w:p w14:paraId="60371EDF" w14:textId="77777777" w:rsidR="00343769" w:rsidRDefault="00343769" w:rsidP="00B27DAC">
            <w:pPr>
              <w:pStyle w:val="Khc0"/>
              <w:numPr>
                <w:ilvl w:val="0"/>
                <w:numId w:val="229"/>
              </w:numPr>
              <w:tabs>
                <w:tab w:val="left" w:pos="195"/>
              </w:tabs>
              <w:spacing w:after="0" w:line="240" w:lineRule="auto"/>
              <w:rPr>
                <w:sz w:val="28"/>
                <w:szCs w:val="28"/>
              </w:rPr>
            </w:pPr>
            <w:r>
              <w:rPr>
                <w:sz w:val="28"/>
                <w:szCs w:val="28"/>
              </w:rPr>
              <w:t>Chăm sóc sức khoẻ tính thần rất quan trọng vì nó ảnh hưởng đến sức khoẻ thể chất.</w:t>
            </w:r>
          </w:p>
          <w:p w14:paraId="3DA84A19" w14:textId="77777777" w:rsidR="00343769" w:rsidRDefault="00343769" w:rsidP="00B27DAC">
            <w:pPr>
              <w:pStyle w:val="Khc0"/>
              <w:numPr>
                <w:ilvl w:val="0"/>
                <w:numId w:val="229"/>
              </w:numPr>
              <w:tabs>
                <w:tab w:val="left" w:pos="156"/>
              </w:tabs>
              <w:spacing w:after="0" w:line="240" w:lineRule="auto"/>
              <w:rPr>
                <w:sz w:val="28"/>
                <w:szCs w:val="28"/>
              </w:rPr>
            </w:pPr>
            <w:r>
              <w:rPr>
                <w:sz w:val="28"/>
                <w:szCs w:val="28"/>
              </w:rPr>
              <w:t>Để có sức khoẻ tỉnh thần tốt,</w:t>
            </w:r>
          </w:p>
          <w:p w14:paraId="7C2F68EF" w14:textId="77777777" w:rsidR="00984B45" w:rsidRDefault="00343769" w:rsidP="00984B45">
            <w:pPr>
              <w:pStyle w:val="Khc0"/>
              <w:spacing w:after="0" w:line="240" w:lineRule="auto"/>
              <w:rPr>
                <w:sz w:val="28"/>
                <w:szCs w:val="28"/>
              </w:rPr>
            </w:pPr>
            <w:r>
              <w:rPr>
                <w:sz w:val="28"/>
                <w:szCs w:val="28"/>
              </w:rPr>
              <w:t xml:space="preserve">các em cần phân bố thời gian hợp lí cho các hoạt động học </w:t>
            </w:r>
            <w:r>
              <w:rPr>
                <w:sz w:val="28"/>
                <w:szCs w:val="28"/>
              </w:rPr>
              <w:lastRenderedPageBreak/>
              <w:t>tập, lao động, vui chơi giải trí, luôn lạc quan, suy nghĩ tích cực và biết cách giải toả</w:t>
            </w:r>
            <w:r w:rsidR="00984B45" w:rsidRPr="00C92098">
              <w:rPr>
                <w:sz w:val="28"/>
                <w:szCs w:val="28"/>
              </w:rPr>
              <w:t xml:space="preserve"> </w:t>
            </w:r>
            <w:r w:rsidR="00984B45">
              <w:rPr>
                <w:sz w:val="28"/>
                <w:szCs w:val="28"/>
              </w:rPr>
              <w:t>nồi buôn, sự khó chịu theo cách phù họp với mình.</w:t>
            </w:r>
          </w:p>
          <w:p w14:paraId="41D9A072" w14:textId="77777777" w:rsidR="000E4446" w:rsidRPr="00C92098" w:rsidRDefault="00984B45" w:rsidP="00984B45">
            <w:pPr>
              <w:pStyle w:val="Vnbnnidung0"/>
              <w:tabs>
                <w:tab w:val="left" w:pos="395"/>
              </w:tabs>
              <w:spacing w:after="0" w:line="240" w:lineRule="auto"/>
              <w:rPr>
                <w:sz w:val="28"/>
                <w:szCs w:val="28"/>
              </w:rPr>
            </w:pPr>
            <w:r>
              <w:rPr>
                <w:sz w:val="28"/>
                <w:szCs w:val="28"/>
              </w:rPr>
              <w:t>=&gt; Chăm sóc bản thân là việc làm cẩn thiết vừa thê hiện sự yêu quý, tôn trọng bản thân vừa đảm bảo chất lượng cuộc sống của mồi cá nhân. Vì vậy, mồi người cần quan tâm chăm sóc cả dáng vẻ bên ngoài, sức khoẻ the chất, sức khoẻ tỉnh thần bằng các biện pháp phù họp với lứa tuổi.</w:t>
            </w:r>
          </w:p>
        </w:tc>
      </w:tr>
    </w:tbl>
    <w:p w14:paraId="2421914A" w14:textId="77777777" w:rsidR="000E4446" w:rsidRDefault="000E4446" w:rsidP="000E4446">
      <w:pPr>
        <w:pStyle w:val="Vnbnnidung0"/>
        <w:tabs>
          <w:tab w:val="left" w:pos="395"/>
        </w:tabs>
        <w:spacing w:after="0" w:line="240" w:lineRule="auto"/>
        <w:rPr>
          <w:b/>
          <w:bCs/>
          <w:sz w:val="28"/>
          <w:szCs w:val="28"/>
        </w:rPr>
      </w:pPr>
    </w:p>
    <w:p w14:paraId="36CF8898" w14:textId="77777777" w:rsidR="00150A58" w:rsidRDefault="00984B45" w:rsidP="00984B45">
      <w:pPr>
        <w:pStyle w:val="Chthchbng0"/>
        <w:rPr>
          <w:sz w:val="28"/>
          <w:szCs w:val="28"/>
        </w:rPr>
      </w:pPr>
      <w:r>
        <w:rPr>
          <w:sz w:val="28"/>
          <w:szCs w:val="28"/>
          <w:lang w:val="en-US"/>
        </w:rPr>
        <w:t>C.</w:t>
      </w:r>
      <w:r w:rsidR="00837037">
        <w:rPr>
          <w:sz w:val="28"/>
          <w:szCs w:val="28"/>
        </w:rPr>
        <w:t xml:space="preserve"> HOẠT ĐỘNG LUYỆN TẬP</w:t>
      </w:r>
    </w:p>
    <w:p w14:paraId="52B7F859" w14:textId="77777777" w:rsidR="00150A58" w:rsidRDefault="00837037" w:rsidP="00B27DAC">
      <w:pPr>
        <w:pStyle w:val="Vnbnnidung0"/>
        <w:numPr>
          <w:ilvl w:val="0"/>
          <w:numId w:val="230"/>
        </w:numPr>
        <w:tabs>
          <w:tab w:val="left" w:pos="380"/>
        </w:tabs>
        <w:spacing w:after="0" w:line="240" w:lineRule="auto"/>
        <w:ind w:right="-396"/>
        <w:rPr>
          <w:sz w:val="28"/>
          <w:szCs w:val="28"/>
        </w:rPr>
      </w:pPr>
      <w:bookmarkStart w:id="2222" w:name="bookmark2231"/>
      <w:bookmarkEnd w:id="2222"/>
      <w:r>
        <w:rPr>
          <w:b/>
          <w:bCs/>
          <w:sz w:val="28"/>
          <w:szCs w:val="28"/>
        </w:rPr>
        <w:t xml:space="preserve">Mục tiêu: </w:t>
      </w:r>
      <w:r>
        <w:rPr>
          <w:sz w:val="28"/>
          <w:szCs w:val="28"/>
        </w:rPr>
        <w:t>Vận dụng kiến thức đã học để rèn luyện cho bản thân có sức khỏe tốt.</w:t>
      </w:r>
    </w:p>
    <w:p w14:paraId="76BF52F5" w14:textId="77777777" w:rsidR="00150A58" w:rsidRDefault="00837037" w:rsidP="00B27DAC">
      <w:pPr>
        <w:pStyle w:val="Vnbnnidung0"/>
        <w:numPr>
          <w:ilvl w:val="0"/>
          <w:numId w:val="230"/>
        </w:numPr>
        <w:tabs>
          <w:tab w:val="left" w:pos="395"/>
        </w:tabs>
        <w:spacing w:after="0" w:line="240" w:lineRule="auto"/>
        <w:rPr>
          <w:sz w:val="28"/>
          <w:szCs w:val="28"/>
        </w:rPr>
      </w:pPr>
      <w:bookmarkStart w:id="2223" w:name="bookmark2232"/>
      <w:bookmarkEnd w:id="2223"/>
      <w:r>
        <w:rPr>
          <w:b/>
          <w:bCs/>
          <w:sz w:val="28"/>
          <w:szCs w:val="28"/>
        </w:rPr>
        <w:t xml:space="preserve">Nội dung: </w:t>
      </w:r>
      <w:r>
        <w:rPr>
          <w:sz w:val="28"/>
          <w:szCs w:val="28"/>
        </w:rPr>
        <w:t>Sử dụng sgk, kiến thức đã học để hoàn thành bài tập</w:t>
      </w:r>
    </w:p>
    <w:p w14:paraId="24DE7F09" w14:textId="77777777" w:rsidR="00150A58" w:rsidRDefault="00837037" w:rsidP="00B27DAC">
      <w:pPr>
        <w:pStyle w:val="Vnbnnidung0"/>
        <w:numPr>
          <w:ilvl w:val="0"/>
          <w:numId w:val="230"/>
        </w:numPr>
        <w:tabs>
          <w:tab w:val="left" w:pos="395"/>
        </w:tabs>
        <w:spacing w:after="0" w:line="240" w:lineRule="auto"/>
        <w:rPr>
          <w:sz w:val="28"/>
          <w:szCs w:val="28"/>
        </w:rPr>
      </w:pPr>
      <w:bookmarkStart w:id="2224" w:name="bookmark2233"/>
      <w:bookmarkEnd w:id="2224"/>
      <w:r>
        <w:rPr>
          <w:b/>
          <w:bCs/>
          <w:sz w:val="28"/>
          <w:szCs w:val="28"/>
        </w:rPr>
        <w:t xml:space="preserve">Sản pham: </w:t>
      </w:r>
      <w:r>
        <w:rPr>
          <w:sz w:val="28"/>
          <w:szCs w:val="28"/>
        </w:rPr>
        <w:t>Ket quả của HS.</w:t>
      </w:r>
    </w:p>
    <w:p w14:paraId="06BC43D4" w14:textId="77777777" w:rsidR="00150A58" w:rsidRDefault="00837037" w:rsidP="00B27DAC">
      <w:pPr>
        <w:pStyle w:val="Tiu20"/>
        <w:keepNext/>
        <w:keepLines/>
        <w:numPr>
          <w:ilvl w:val="0"/>
          <w:numId w:val="230"/>
        </w:numPr>
        <w:tabs>
          <w:tab w:val="left" w:pos="395"/>
        </w:tabs>
        <w:spacing w:after="0" w:line="240" w:lineRule="auto"/>
        <w:rPr>
          <w:sz w:val="28"/>
          <w:szCs w:val="28"/>
        </w:rPr>
      </w:pPr>
      <w:bookmarkStart w:id="2225" w:name="bookmark2236"/>
      <w:bookmarkStart w:id="2226" w:name="bookmark2234"/>
      <w:bookmarkStart w:id="2227" w:name="bookmark2235"/>
      <w:bookmarkStart w:id="2228" w:name="bookmark2237"/>
      <w:bookmarkEnd w:id="2225"/>
      <w:r>
        <w:rPr>
          <w:sz w:val="28"/>
          <w:szCs w:val="28"/>
        </w:rPr>
        <w:t>Tổ chức thực hiện:</w:t>
      </w:r>
      <w:bookmarkEnd w:id="2226"/>
      <w:bookmarkEnd w:id="2227"/>
      <w:bookmarkEnd w:id="2228"/>
    </w:p>
    <w:p w14:paraId="7F82E165" w14:textId="77777777" w:rsidR="00150A58" w:rsidRDefault="00837037" w:rsidP="00A5492F">
      <w:pPr>
        <w:pStyle w:val="Vnbnnidung0"/>
        <w:spacing w:after="0" w:line="240" w:lineRule="auto"/>
        <w:rPr>
          <w:sz w:val="28"/>
          <w:szCs w:val="28"/>
        </w:rPr>
      </w:pPr>
      <w:r>
        <w:rPr>
          <w:sz w:val="28"/>
          <w:szCs w:val="28"/>
        </w:rPr>
        <w:t>GV yêu cầu HS chia sẻ những điều thu hoạch/ kinh nghiệm học được sau khi tham gia các hoạt động.</w:t>
      </w:r>
    </w:p>
    <w:p w14:paraId="5B0DE789" w14:textId="77777777" w:rsidR="00984B45" w:rsidRDefault="00984B45" w:rsidP="00A5492F">
      <w:pPr>
        <w:pStyle w:val="Tiu20"/>
        <w:keepNext/>
        <w:keepLines/>
        <w:spacing w:after="0" w:line="240" w:lineRule="auto"/>
        <w:rPr>
          <w:sz w:val="28"/>
          <w:szCs w:val="28"/>
        </w:rPr>
      </w:pPr>
      <w:bookmarkStart w:id="2229" w:name="bookmark2238"/>
      <w:bookmarkStart w:id="2230" w:name="bookmark2239"/>
      <w:bookmarkStart w:id="2231" w:name="bookmark2240"/>
    </w:p>
    <w:p w14:paraId="3F7858BF" w14:textId="77777777" w:rsidR="00150A58" w:rsidRDefault="00837037" w:rsidP="00A5492F">
      <w:pPr>
        <w:pStyle w:val="Tiu20"/>
        <w:keepNext/>
        <w:keepLines/>
        <w:spacing w:after="0" w:line="240" w:lineRule="auto"/>
        <w:rPr>
          <w:sz w:val="28"/>
          <w:szCs w:val="28"/>
        </w:rPr>
      </w:pPr>
      <w:r>
        <w:rPr>
          <w:sz w:val="28"/>
          <w:szCs w:val="28"/>
        </w:rPr>
        <w:t>D. HOẠT ĐỘNG VẬN DỤNG</w:t>
      </w:r>
      <w:bookmarkEnd w:id="2229"/>
      <w:bookmarkEnd w:id="2230"/>
      <w:bookmarkEnd w:id="2231"/>
    </w:p>
    <w:p w14:paraId="06F17966" w14:textId="77777777" w:rsidR="00150A58" w:rsidRDefault="00837037" w:rsidP="00B27DAC">
      <w:pPr>
        <w:pStyle w:val="Vnbnnidung0"/>
        <w:numPr>
          <w:ilvl w:val="0"/>
          <w:numId w:val="231"/>
        </w:numPr>
        <w:tabs>
          <w:tab w:val="left" w:pos="380"/>
        </w:tabs>
        <w:spacing w:after="0" w:line="240" w:lineRule="auto"/>
        <w:rPr>
          <w:sz w:val="28"/>
          <w:szCs w:val="28"/>
        </w:rPr>
      </w:pPr>
      <w:bookmarkStart w:id="2232" w:name="bookmark2241"/>
      <w:bookmarkEnd w:id="2232"/>
      <w:r>
        <w:rPr>
          <w:b/>
          <w:bCs/>
          <w:sz w:val="28"/>
          <w:szCs w:val="28"/>
        </w:rPr>
        <w:t xml:space="preserve">Mục tiêu: </w:t>
      </w:r>
      <w:r>
        <w:rPr>
          <w:sz w:val="28"/>
          <w:szCs w:val="28"/>
        </w:rPr>
        <w:t>vận dụng kiến thức đã học vào thực tế.</w:t>
      </w:r>
    </w:p>
    <w:p w14:paraId="78CAE1A4" w14:textId="77777777" w:rsidR="00150A58" w:rsidRDefault="00837037" w:rsidP="00B27DAC">
      <w:pPr>
        <w:pStyle w:val="Tiu20"/>
        <w:keepNext/>
        <w:keepLines/>
        <w:numPr>
          <w:ilvl w:val="0"/>
          <w:numId w:val="231"/>
        </w:numPr>
        <w:tabs>
          <w:tab w:val="left" w:pos="390"/>
        </w:tabs>
        <w:spacing w:after="0" w:line="240" w:lineRule="auto"/>
        <w:rPr>
          <w:sz w:val="28"/>
          <w:szCs w:val="28"/>
        </w:rPr>
      </w:pPr>
      <w:bookmarkStart w:id="2233" w:name="bookmark2244"/>
      <w:bookmarkStart w:id="2234" w:name="bookmark2243"/>
      <w:bookmarkStart w:id="2235" w:name="bookmark2242"/>
      <w:bookmarkStart w:id="2236" w:name="bookmark2245"/>
      <w:bookmarkEnd w:id="2233"/>
      <w:r>
        <w:rPr>
          <w:sz w:val="28"/>
          <w:szCs w:val="28"/>
        </w:rPr>
        <w:t>Nội dung:</w:t>
      </w:r>
      <w:bookmarkEnd w:id="2234"/>
      <w:bookmarkEnd w:id="2235"/>
      <w:bookmarkEnd w:id="2236"/>
    </w:p>
    <w:p w14:paraId="1A3F5B7F" w14:textId="77777777" w:rsidR="00150A58" w:rsidRDefault="00837037" w:rsidP="00B27DAC">
      <w:pPr>
        <w:pStyle w:val="Vnbnnidung0"/>
        <w:numPr>
          <w:ilvl w:val="0"/>
          <w:numId w:val="198"/>
        </w:numPr>
        <w:tabs>
          <w:tab w:val="left" w:pos="273"/>
        </w:tabs>
        <w:spacing w:after="0" w:line="240" w:lineRule="auto"/>
        <w:rPr>
          <w:sz w:val="28"/>
          <w:szCs w:val="28"/>
        </w:rPr>
      </w:pPr>
      <w:bookmarkStart w:id="2237" w:name="bookmark2246"/>
      <w:bookmarkEnd w:id="2237"/>
      <w:r>
        <w:rPr>
          <w:sz w:val="28"/>
          <w:szCs w:val="28"/>
        </w:rPr>
        <w:t>GV yêu cầu HS trả lời câu hởi ở hoạt động Vận dụng trong SGK Hoạt động trải nghiệm, hướng nghiệp 6.</w:t>
      </w:r>
    </w:p>
    <w:p w14:paraId="0BA5E7FD" w14:textId="77777777" w:rsidR="00150A58" w:rsidRDefault="00837037" w:rsidP="00B27DAC">
      <w:pPr>
        <w:pStyle w:val="Vnbnnidung0"/>
        <w:numPr>
          <w:ilvl w:val="0"/>
          <w:numId w:val="198"/>
        </w:numPr>
        <w:tabs>
          <w:tab w:val="left" w:pos="268"/>
        </w:tabs>
        <w:spacing w:after="0" w:line="240" w:lineRule="auto"/>
        <w:rPr>
          <w:sz w:val="28"/>
          <w:szCs w:val="28"/>
        </w:rPr>
      </w:pPr>
      <w:bookmarkStart w:id="2238" w:name="bookmark2247"/>
      <w:bookmarkEnd w:id="2238"/>
      <w:r>
        <w:rPr>
          <w:sz w:val="28"/>
          <w:szCs w:val="28"/>
        </w:rPr>
        <w:t>HS thảo luận và trả lời câu hởi trong SGK Hoạt động trải nghiệm, hướng nghiệp 6.</w:t>
      </w:r>
    </w:p>
    <w:p w14:paraId="76C18802" w14:textId="77777777" w:rsidR="00150A58" w:rsidRDefault="00837037" w:rsidP="00B27DAC">
      <w:pPr>
        <w:pStyle w:val="Vnbnnidung0"/>
        <w:numPr>
          <w:ilvl w:val="0"/>
          <w:numId w:val="231"/>
        </w:numPr>
        <w:tabs>
          <w:tab w:val="left" w:pos="390"/>
        </w:tabs>
        <w:spacing w:after="0" w:line="240" w:lineRule="auto"/>
        <w:rPr>
          <w:sz w:val="28"/>
          <w:szCs w:val="28"/>
        </w:rPr>
      </w:pPr>
      <w:bookmarkStart w:id="2239" w:name="bookmark2248"/>
      <w:bookmarkEnd w:id="2239"/>
      <w:r>
        <w:rPr>
          <w:b/>
          <w:bCs/>
          <w:sz w:val="28"/>
          <w:szCs w:val="28"/>
        </w:rPr>
        <w:t xml:space="preserve">Sản phẩm: </w:t>
      </w:r>
      <w:r>
        <w:rPr>
          <w:sz w:val="28"/>
          <w:szCs w:val="28"/>
        </w:rPr>
        <w:t>Ket quả của HS</w:t>
      </w:r>
    </w:p>
    <w:p w14:paraId="798BB048" w14:textId="77777777" w:rsidR="00150A58" w:rsidRDefault="00837037" w:rsidP="00B27DAC">
      <w:pPr>
        <w:pStyle w:val="Tiu20"/>
        <w:keepNext/>
        <w:keepLines/>
        <w:numPr>
          <w:ilvl w:val="0"/>
          <w:numId w:val="231"/>
        </w:numPr>
        <w:tabs>
          <w:tab w:val="left" w:pos="395"/>
        </w:tabs>
        <w:spacing w:after="0" w:line="240" w:lineRule="auto"/>
        <w:rPr>
          <w:sz w:val="28"/>
          <w:szCs w:val="28"/>
        </w:rPr>
      </w:pPr>
      <w:bookmarkStart w:id="2240" w:name="bookmark2251"/>
      <w:bookmarkStart w:id="2241" w:name="bookmark2249"/>
      <w:bookmarkStart w:id="2242" w:name="bookmark2252"/>
      <w:bookmarkStart w:id="2243" w:name="bookmark2250"/>
      <w:bookmarkEnd w:id="2240"/>
      <w:r>
        <w:rPr>
          <w:sz w:val="28"/>
          <w:szCs w:val="28"/>
        </w:rPr>
        <w:t>Tổ chúc thực hiện:</w:t>
      </w:r>
      <w:bookmarkEnd w:id="2241"/>
      <w:bookmarkEnd w:id="2242"/>
      <w:bookmarkEnd w:id="2243"/>
    </w:p>
    <w:p w14:paraId="7EF6A839" w14:textId="77777777" w:rsidR="00150A58" w:rsidRDefault="00837037" w:rsidP="00B27DAC">
      <w:pPr>
        <w:pStyle w:val="Vnbnnidung0"/>
        <w:numPr>
          <w:ilvl w:val="0"/>
          <w:numId w:val="198"/>
        </w:numPr>
        <w:tabs>
          <w:tab w:val="left" w:pos="273"/>
        </w:tabs>
        <w:spacing w:after="0" w:line="240" w:lineRule="auto"/>
        <w:rPr>
          <w:sz w:val="28"/>
          <w:szCs w:val="28"/>
        </w:rPr>
      </w:pPr>
      <w:bookmarkStart w:id="2244" w:name="bookmark2253"/>
      <w:bookmarkEnd w:id="2244"/>
      <w:r>
        <w:rPr>
          <w:sz w:val="28"/>
          <w:szCs w:val="28"/>
        </w:rPr>
        <w:t>Gv yêu cầu HS tham gia các hoạt động nhằm đe rèn luyện bản thân khỏe và đẹp như tập thể dục, chăm sóc dáng vẻ bề ngoài,...</w:t>
      </w:r>
    </w:p>
    <w:p w14:paraId="57A08C77" w14:textId="77777777" w:rsidR="00150A58" w:rsidRDefault="00837037" w:rsidP="00A5492F">
      <w:pPr>
        <w:pStyle w:val="Vnbnnidung0"/>
        <w:spacing w:after="0" w:line="240" w:lineRule="auto"/>
        <w:rPr>
          <w:sz w:val="28"/>
          <w:szCs w:val="28"/>
        </w:rPr>
      </w:pPr>
      <w:r>
        <w:rPr>
          <w:sz w:val="28"/>
          <w:szCs w:val="28"/>
        </w:rPr>
        <w:t>- GV nhận xét chung và khen ngợi những HS tích cực tham gia hoạt động.</w:t>
      </w:r>
    </w:p>
    <w:p w14:paraId="45399183" w14:textId="77777777" w:rsidR="00984B45" w:rsidRDefault="00984B45" w:rsidP="00346900">
      <w:pPr>
        <w:pStyle w:val="Chthchbng0"/>
        <w:rPr>
          <w:sz w:val="28"/>
          <w:szCs w:val="28"/>
        </w:rPr>
      </w:pPr>
    </w:p>
    <w:p w14:paraId="4C903817" w14:textId="77777777" w:rsidR="00346900" w:rsidRDefault="00346900" w:rsidP="00346900">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346900" w14:paraId="20C2CA4A" w14:textId="77777777" w:rsidTr="00710801">
        <w:tc>
          <w:tcPr>
            <w:tcW w:w="2538" w:type="dxa"/>
          </w:tcPr>
          <w:p w14:paraId="53C49A9A" w14:textId="77777777" w:rsidR="00346900" w:rsidRDefault="00346900" w:rsidP="00710801">
            <w:pPr>
              <w:pStyle w:val="Chthchbng0"/>
              <w:rPr>
                <w:sz w:val="28"/>
                <w:szCs w:val="28"/>
                <w:lang w:val="en-US"/>
              </w:rPr>
            </w:pPr>
            <w:r>
              <w:rPr>
                <w:b w:val="0"/>
                <w:bCs w:val="0"/>
                <w:sz w:val="28"/>
                <w:szCs w:val="28"/>
              </w:rPr>
              <w:t>Hình thức đánh giá</w:t>
            </w:r>
          </w:p>
        </w:tc>
        <w:tc>
          <w:tcPr>
            <w:tcW w:w="3420" w:type="dxa"/>
          </w:tcPr>
          <w:p w14:paraId="386BF464" w14:textId="77777777" w:rsidR="00346900" w:rsidRPr="00346900" w:rsidRDefault="00346900" w:rsidP="00710801">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208B7021" w14:textId="77777777" w:rsidR="00346900" w:rsidRPr="00346900" w:rsidRDefault="00346900" w:rsidP="00710801">
            <w:pPr>
              <w:pStyle w:val="Chthchbng0"/>
              <w:rPr>
                <w:b w:val="0"/>
                <w:sz w:val="28"/>
                <w:szCs w:val="28"/>
                <w:lang w:val="en-US"/>
              </w:rPr>
            </w:pPr>
            <w:r w:rsidRPr="00346900">
              <w:rPr>
                <w:b w:val="0"/>
                <w:bCs w:val="0"/>
                <w:sz w:val="28"/>
                <w:szCs w:val="28"/>
              </w:rPr>
              <w:t>Công cụ đánh giá</w:t>
            </w:r>
          </w:p>
        </w:tc>
        <w:tc>
          <w:tcPr>
            <w:tcW w:w="1505" w:type="dxa"/>
          </w:tcPr>
          <w:p w14:paraId="205966A0" w14:textId="77777777" w:rsidR="00346900" w:rsidRPr="00346900" w:rsidRDefault="00346900" w:rsidP="00710801">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46900" w14:paraId="4B4D297F" w14:textId="77777777" w:rsidTr="00710801">
        <w:tc>
          <w:tcPr>
            <w:tcW w:w="2538" w:type="dxa"/>
          </w:tcPr>
          <w:p w14:paraId="6BD73B44" w14:textId="77777777" w:rsidR="00346900" w:rsidRPr="00346900" w:rsidRDefault="00346900"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3B099D5C" w14:textId="77777777" w:rsidR="00346900" w:rsidRPr="00C92098" w:rsidRDefault="00346900" w:rsidP="00710801">
            <w:pPr>
              <w:pStyle w:val="Chthchbng0"/>
              <w:rPr>
                <w:b w:val="0"/>
                <w:sz w:val="28"/>
                <w:szCs w:val="28"/>
              </w:rPr>
            </w:pPr>
            <w:r w:rsidRPr="00346900">
              <w:rPr>
                <w:b w:val="0"/>
                <w:sz w:val="28"/>
                <w:szCs w:val="28"/>
              </w:rPr>
              <w:t>Tạo cơ hội thực hành cho người họ</w:t>
            </w:r>
            <w:r w:rsidRPr="00C92098">
              <w:rPr>
                <w:b w:val="0"/>
                <w:sz w:val="28"/>
                <w:szCs w:val="28"/>
              </w:rPr>
              <w:t>c.</w:t>
            </w:r>
          </w:p>
        </w:tc>
        <w:tc>
          <w:tcPr>
            <w:tcW w:w="3420" w:type="dxa"/>
          </w:tcPr>
          <w:p w14:paraId="7AE69D6C" w14:textId="77777777" w:rsidR="00346900" w:rsidRPr="00346900" w:rsidRDefault="00346900"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7C32319D" w14:textId="77777777" w:rsidR="00346900" w:rsidRPr="00346900" w:rsidRDefault="00346900"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2CA65E21" w14:textId="77777777" w:rsidR="00346900" w:rsidRPr="00346900" w:rsidRDefault="00346900"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0575E8D7" w14:textId="77777777" w:rsidR="00346900" w:rsidRPr="00C92098" w:rsidRDefault="00346900" w:rsidP="00710801">
            <w:pPr>
              <w:pStyle w:val="Chthchbng0"/>
              <w:rPr>
                <w:b w:val="0"/>
                <w:sz w:val="28"/>
                <w:szCs w:val="28"/>
              </w:rPr>
            </w:pPr>
            <w:r w:rsidRPr="00346900">
              <w:rPr>
                <w:b w:val="0"/>
                <w:sz w:val="28"/>
                <w:szCs w:val="28"/>
              </w:rPr>
              <w:t>Phù h</w:t>
            </w:r>
            <w:r w:rsidRPr="00C92098">
              <w:rPr>
                <w:b w:val="0"/>
                <w:sz w:val="28"/>
                <w:szCs w:val="28"/>
              </w:rPr>
              <w:t>ợ</w:t>
            </w:r>
            <w:r w:rsidRPr="00346900">
              <w:rPr>
                <w:b w:val="0"/>
                <w:sz w:val="28"/>
                <w:szCs w:val="28"/>
              </w:rPr>
              <w:t>p với mục tiêu, nội dung</w:t>
            </w:r>
          </w:p>
        </w:tc>
        <w:tc>
          <w:tcPr>
            <w:tcW w:w="2365" w:type="dxa"/>
          </w:tcPr>
          <w:p w14:paraId="17723336" w14:textId="77777777" w:rsidR="00346900" w:rsidRPr="00346900" w:rsidRDefault="00346900" w:rsidP="00710801">
            <w:pPr>
              <w:pStyle w:val="Khc0"/>
              <w:tabs>
                <w:tab w:val="left" w:pos="331"/>
              </w:tabs>
              <w:spacing w:after="0" w:line="240" w:lineRule="auto"/>
              <w:rPr>
                <w:sz w:val="28"/>
                <w:szCs w:val="28"/>
              </w:rPr>
            </w:pPr>
            <w:r w:rsidRPr="00C92098">
              <w:rPr>
                <w:sz w:val="28"/>
                <w:szCs w:val="28"/>
              </w:rPr>
              <w:t xml:space="preserve">- </w:t>
            </w:r>
            <w:r w:rsidRPr="00346900">
              <w:rPr>
                <w:sz w:val="28"/>
                <w:szCs w:val="28"/>
              </w:rPr>
              <w:t>Báo cáo thực hiện công việc.</w:t>
            </w:r>
          </w:p>
          <w:p w14:paraId="13234D73" w14:textId="77777777" w:rsidR="00346900" w:rsidRPr="00346900" w:rsidRDefault="00346900" w:rsidP="00710801">
            <w:pPr>
              <w:pStyle w:val="Khc0"/>
              <w:tabs>
                <w:tab w:val="left" w:pos="263"/>
              </w:tabs>
              <w:spacing w:after="0" w:line="240" w:lineRule="auto"/>
              <w:rPr>
                <w:sz w:val="28"/>
                <w:szCs w:val="28"/>
              </w:rPr>
            </w:pPr>
            <w:r w:rsidRPr="00C92098">
              <w:rPr>
                <w:sz w:val="28"/>
                <w:szCs w:val="28"/>
              </w:rPr>
              <w:t xml:space="preserve">- </w:t>
            </w:r>
            <w:r w:rsidRPr="00346900">
              <w:rPr>
                <w:sz w:val="28"/>
                <w:szCs w:val="28"/>
              </w:rPr>
              <w:t>Hệ thống câu hỏi và bài tập</w:t>
            </w:r>
          </w:p>
          <w:p w14:paraId="4C5EFC69" w14:textId="77777777" w:rsidR="00346900" w:rsidRPr="00346900" w:rsidRDefault="00346900" w:rsidP="00710801">
            <w:pPr>
              <w:pStyle w:val="Chthchbng0"/>
              <w:rPr>
                <w:b w:val="0"/>
                <w:sz w:val="28"/>
                <w:szCs w:val="28"/>
                <w:lang w:val="en-US"/>
              </w:rPr>
            </w:pPr>
            <w:r w:rsidRPr="00346900">
              <w:rPr>
                <w:b w:val="0"/>
                <w:sz w:val="28"/>
                <w:szCs w:val="28"/>
              </w:rPr>
              <w:t>Trao đổi, thảo luận</w:t>
            </w:r>
          </w:p>
        </w:tc>
        <w:tc>
          <w:tcPr>
            <w:tcW w:w="1505" w:type="dxa"/>
          </w:tcPr>
          <w:p w14:paraId="7306147E" w14:textId="77777777" w:rsidR="00346900" w:rsidRDefault="00346900" w:rsidP="00710801">
            <w:pPr>
              <w:pStyle w:val="Chthchbng0"/>
              <w:rPr>
                <w:sz w:val="28"/>
                <w:szCs w:val="28"/>
                <w:lang w:val="en-US"/>
              </w:rPr>
            </w:pPr>
          </w:p>
        </w:tc>
      </w:tr>
    </w:tbl>
    <w:p w14:paraId="6A3DD390" w14:textId="77777777" w:rsidR="00346900" w:rsidRPr="00346900" w:rsidRDefault="00346900" w:rsidP="00346900">
      <w:pPr>
        <w:pStyle w:val="Chthchbng0"/>
        <w:rPr>
          <w:sz w:val="28"/>
          <w:szCs w:val="28"/>
          <w:lang w:val="en-US"/>
        </w:rPr>
      </w:pPr>
    </w:p>
    <w:p w14:paraId="60EA20C4" w14:textId="77777777" w:rsidR="00346900" w:rsidRPr="00346900" w:rsidRDefault="00346900" w:rsidP="00346900">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E040F3">
        <w:rPr>
          <w:b w:val="0"/>
          <w:bCs w:val="0"/>
          <w:iCs/>
          <w:sz w:val="28"/>
          <w:szCs w:val="28"/>
          <w:lang w:val="en-US"/>
        </w:rPr>
        <w:t>ể</w:t>
      </w:r>
      <w:r w:rsidRPr="00346900">
        <w:rPr>
          <w:b w:val="0"/>
          <w:bCs w:val="0"/>
          <w:iCs/>
          <w:sz w:val="28"/>
          <w:szCs w:val="28"/>
        </w:rPr>
        <w:t>m....)</w:t>
      </w:r>
    </w:p>
    <w:p w14:paraId="10F7D6CC" w14:textId="77777777" w:rsidR="00346900" w:rsidRPr="00346900" w:rsidRDefault="00346900" w:rsidP="00A5492F">
      <w:pPr>
        <w:pStyle w:val="Chthchbng0"/>
        <w:rPr>
          <w:sz w:val="28"/>
          <w:szCs w:val="28"/>
          <w:lang w:val="en-US"/>
        </w:rPr>
        <w:sectPr w:rsidR="00346900" w:rsidRPr="00346900" w:rsidSect="000E4446">
          <w:pgSz w:w="12240" w:h="15840"/>
          <w:pgMar w:top="814" w:right="1492" w:bottom="1462" w:left="1505" w:header="540" w:footer="279" w:gutter="0"/>
          <w:cols w:space="720"/>
          <w:docGrid w:linePitch="360"/>
        </w:sectPr>
      </w:pPr>
    </w:p>
    <w:p w14:paraId="0EF8108D" w14:textId="77777777" w:rsidR="00DE501A" w:rsidRPr="00F21F17" w:rsidRDefault="00F21F17" w:rsidP="00F21F17">
      <w:pPr>
        <w:pStyle w:val="Vnbnnidung0"/>
        <w:spacing w:after="0" w:line="276" w:lineRule="auto"/>
        <w:rPr>
          <w:sz w:val="28"/>
          <w:szCs w:val="28"/>
          <w:lang w:val="en-US"/>
        </w:rPr>
      </w:pPr>
      <w:r w:rsidRPr="00F21F17">
        <w:rPr>
          <w:sz w:val="28"/>
          <w:szCs w:val="28"/>
          <w:lang w:val="en-US"/>
        </w:rPr>
        <w:lastRenderedPageBreak/>
        <w:t>Ngày soạn: 2/11/2021</w:t>
      </w:r>
    </w:p>
    <w:p w14:paraId="5D9FACCA" w14:textId="77777777" w:rsidR="00150A58" w:rsidRDefault="00837037" w:rsidP="008B4E9B">
      <w:pPr>
        <w:pStyle w:val="Vnbnnidung0"/>
        <w:spacing w:after="0" w:line="276" w:lineRule="auto"/>
        <w:jc w:val="center"/>
        <w:rPr>
          <w:b/>
          <w:bCs/>
          <w:sz w:val="28"/>
          <w:szCs w:val="28"/>
        </w:rPr>
      </w:pPr>
      <w:r w:rsidRPr="00984B45">
        <w:rPr>
          <w:b/>
          <w:bCs/>
          <w:sz w:val="28"/>
          <w:szCs w:val="28"/>
        </w:rPr>
        <w:t xml:space="preserve">TUẦN 9 - </w:t>
      </w:r>
      <w:r w:rsidRPr="00984B45">
        <w:rPr>
          <w:b/>
          <w:bCs/>
          <w:color w:val="FF0000"/>
          <w:sz w:val="28"/>
          <w:szCs w:val="28"/>
        </w:rPr>
        <w:t xml:space="preserve">TIẾT </w:t>
      </w:r>
      <w:r w:rsidR="00984B45" w:rsidRPr="00984B45">
        <w:rPr>
          <w:b/>
          <w:bCs/>
          <w:color w:val="FF0000"/>
          <w:sz w:val="28"/>
          <w:szCs w:val="28"/>
          <w:lang w:val="en-US"/>
        </w:rPr>
        <w:t>27</w:t>
      </w:r>
      <w:r w:rsidRPr="00984B45">
        <w:rPr>
          <w:b/>
          <w:bCs/>
          <w:color w:val="FF0000"/>
          <w:sz w:val="28"/>
          <w:szCs w:val="28"/>
        </w:rPr>
        <w:t>: SINH HOẠT LỚP</w:t>
      </w:r>
      <w:r w:rsidRPr="00984B45">
        <w:rPr>
          <w:b/>
          <w:bCs/>
          <w:color w:val="FF0000"/>
          <w:sz w:val="28"/>
          <w:szCs w:val="28"/>
        </w:rPr>
        <w:br/>
      </w:r>
      <w:r>
        <w:rPr>
          <w:b/>
          <w:bCs/>
          <w:sz w:val="28"/>
          <w:szCs w:val="28"/>
        </w:rPr>
        <w:t>T</w:t>
      </w:r>
      <w:r w:rsidR="00984B45">
        <w:rPr>
          <w:b/>
          <w:bCs/>
          <w:sz w:val="28"/>
          <w:szCs w:val="28"/>
          <w:lang w:val="en-US"/>
        </w:rPr>
        <w:t>Ự</w:t>
      </w:r>
      <w:r>
        <w:rPr>
          <w:b/>
          <w:bCs/>
          <w:sz w:val="28"/>
          <w:szCs w:val="28"/>
        </w:rPr>
        <w:t xml:space="preserve"> CHĂM SÓC BẢN THÂN</w:t>
      </w:r>
    </w:p>
    <w:p w14:paraId="51B4AABB" w14:textId="77777777" w:rsidR="00E040F3" w:rsidRPr="00D94587" w:rsidRDefault="00E040F3" w:rsidP="008B4E9B">
      <w:pPr>
        <w:pStyle w:val="Vnbnnidung0"/>
        <w:spacing w:after="0" w:line="276" w:lineRule="auto"/>
        <w:jc w:val="center"/>
        <w:rPr>
          <w:color w:val="FF0000"/>
          <w:sz w:val="28"/>
          <w:szCs w:val="28"/>
          <w:lang w:val="en-US"/>
        </w:rPr>
      </w:pPr>
      <w:r w:rsidRPr="00D94587">
        <w:rPr>
          <w:b/>
          <w:bCs/>
          <w:color w:val="FF0000"/>
          <w:sz w:val="28"/>
          <w:szCs w:val="28"/>
          <w:lang w:val="en-US"/>
        </w:rPr>
        <w:t>KIỂM TRA ĐÁNH GIÁ GIỮA KÌ I</w:t>
      </w:r>
    </w:p>
    <w:p w14:paraId="1B06B09C" w14:textId="77777777" w:rsidR="00150A58" w:rsidRDefault="00837037" w:rsidP="00B27DAC">
      <w:pPr>
        <w:pStyle w:val="Vnbnnidung0"/>
        <w:numPr>
          <w:ilvl w:val="0"/>
          <w:numId w:val="232"/>
        </w:numPr>
        <w:tabs>
          <w:tab w:val="left" w:pos="351"/>
        </w:tabs>
        <w:spacing w:after="0" w:line="240" w:lineRule="auto"/>
        <w:rPr>
          <w:sz w:val="28"/>
          <w:szCs w:val="28"/>
        </w:rPr>
      </w:pPr>
      <w:bookmarkStart w:id="2245" w:name="bookmark2254"/>
      <w:bookmarkEnd w:id="2245"/>
      <w:r>
        <w:rPr>
          <w:b/>
          <w:bCs/>
          <w:sz w:val="28"/>
          <w:szCs w:val="28"/>
        </w:rPr>
        <w:t>MỤC TIÊU</w:t>
      </w:r>
    </w:p>
    <w:p w14:paraId="6AB220FE" w14:textId="77777777" w:rsidR="00150A58" w:rsidRDefault="00837037" w:rsidP="00B27DAC">
      <w:pPr>
        <w:pStyle w:val="Tiu20"/>
        <w:keepNext/>
        <w:keepLines/>
        <w:numPr>
          <w:ilvl w:val="0"/>
          <w:numId w:val="233"/>
        </w:numPr>
        <w:tabs>
          <w:tab w:val="left" w:pos="365"/>
        </w:tabs>
        <w:spacing w:after="0" w:line="240" w:lineRule="auto"/>
        <w:rPr>
          <w:sz w:val="28"/>
          <w:szCs w:val="28"/>
        </w:rPr>
      </w:pPr>
      <w:bookmarkStart w:id="2246" w:name="bookmark2257"/>
      <w:bookmarkStart w:id="2247" w:name="bookmark2255"/>
      <w:bookmarkStart w:id="2248" w:name="bookmark2256"/>
      <w:bookmarkStart w:id="2249" w:name="bookmark2258"/>
      <w:bookmarkEnd w:id="2246"/>
      <w:r>
        <w:rPr>
          <w:sz w:val="28"/>
          <w:szCs w:val="28"/>
        </w:rPr>
        <w:t>Kiến thức</w:t>
      </w:r>
      <w:bookmarkEnd w:id="2247"/>
      <w:bookmarkEnd w:id="2248"/>
      <w:bookmarkEnd w:id="2249"/>
    </w:p>
    <w:p w14:paraId="4EA8A5AF"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36E91C9E" w14:textId="77777777" w:rsidR="00150A58" w:rsidRDefault="00837037" w:rsidP="00B27DAC">
      <w:pPr>
        <w:pStyle w:val="Vnbnnidung0"/>
        <w:numPr>
          <w:ilvl w:val="0"/>
          <w:numId w:val="198"/>
        </w:numPr>
        <w:tabs>
          <w:tab w:val="left" w:pos="273"/>
        </w:tabs>
        <w:spacing w:after="0" w:line="240" w:lineRule="auto"/>
        <w:rPr>
          <w:sz w:val="28"/>
          <w:szCs w:val="28"/>
        </w:rPr>
      </w:pPr>
      <w:bookmarkStart w:id="2250" w:name="bookmark2259"/>
      <w:bookmarkEnd w:id="2250"/>
      <w:r>
        <w:rPr>
          <w:sz w:val="28"/>
          <w:szCs w:val="28"/>
        </w:rPr>
        <w:t>Sơ kết tuần</w:t>
      </w:r>
    </w:p>
    <w:p w14:paraId="27FB9E69" w14:textId="77777777" w:rsidR="00150A58" w:rsidRDefault="00837037" w:rsidP="00B27DAC">
      <w:pPr>
        <w:pStyle w:val="Vnbnnidung0"/>
        <w:numPr>
          <w:ilvl w:val="0"/>
          <w:numId w:val="198"/>
        </w:numPr>
        <w:tabs>
          <w:tab w:val="left" w:pos="278"/>
        </w:tabs>
        <w:spacing w:after="0" w:line="240" w:lineRule="auto"/>
        <w:rPr>
          <w:sz w:val="28"/>
          <w:szCs w:val="28"/>
        </w:rPr>
      </w:pPr>
      <w:bookmarkStart w:id="2251" w:name="bookmark2260"/>
      <w:bookmarkEnd w:id="2251"/>
      <w:r>
        <w:rPr>
          <w:sz w:val="28"/>
          <w:szCs w:val="28"/>
        </w:rPr>
        <w:t>Chia sẻ được những điểu học được về cách chăm sóc bản thân, đồng thời, kể được những điều đã thay đoi theo hướng tích cực trong việc chăm sóc bản thân.</w:t>
      </w:r>
    </w:p>
    <w:p w14:paraId="7AF8E0C8" w14:textId="77777777" w:rsidR="00150A58" w:rsidRDefault="00837037" w:rsidP="00B27DAC">
      <w:pPr>
        <w:pStyle w:val="Vnbnnidung0"/>
        <w:numPr>
          <w:ilvl w:val="0"/>
          <w:numId w:val="198"/>
        </w:numPr>
        <w:tabs>
          <w:tab w:val="left" w:pos="273"/>
        </w:tabs>
        <w:spacing w:after="0" w:line="240" w:lineRule="auto"/>
        <w:rPr>
          <w:sz w:val="28"/>
          <w:szCs w:val="28"/>
        </w:rPr>
      </w:pPr>
      <w:bookmarkStart w:id="2252" w:name="bookmark2261"/>
      <w:bookmarkEnd w:id="2252"/>
      <w:r>
        <w:rPr>
          <w:sz w:val="28"/>
          <w:szCs w:val="28"/>
        </w:rPr>
        <w:t>Tích cực tham gia tập dân vũ để biếu diễn.</w:t>
      </w:r>
    </w:p>
    <w:p w14:paraId="38D4532A" w14:textId="77777777" w:rsidR="00150A58" w:rsidRDefault="00837037" w:rsidP="00B27DAC">
      <w:pPr>
        <w:pStyle w:val="Tiu20"/>
        <w:keepNext/>
        <w:keepLines/>
        <w:numPr>
          <w:ilvl w:val="0"/>
          <w:numId w:val="233"/>
        </w:numPr>
        <w:tabs>
          <w:tab w:val="left" w:pos="385"/>
        </w:tabs>
        <w:spacing w:after="0" w:line="240" w:lineRule="auto"/>
        <w:rPr>
          <w:sz w:val="28"/>
          <w:szCs w:val="28"/>
        </w:rPr>
      </w:pPr>
      <w:bookmarkStart w:id="2253" w:name="bookmark2264"/>
      <w:bookmarkStart w:id="2254" w:name="bookmark2262"/>
      <w:bookmarkStart w:id="2255" w:name="bookmark2265"/>
      <w:bookmarkStart w:id="2256" w:name="bookmark2263"/>
      <w:bookmarkEnd w:id="2253"/>
      <w:r>
        <w:rPr>
          <w:sz w:val="28"/>
          <w:szCs w:val="28"/>
        </w:rPr>
        <w:t>Năng lực:</w:t>
      </w:r>
      <w:bookmarkEnd w:id="2254"/>
      <w:bookmarkEnd w:id="2255"/>
      <w:bookmarkEnd w:id="2256"/>
    </w:p>
    <w:p w14:paraId="44874B7F" w14:textId="77777777" w:rsidR="00150A58" w:rsidRDefault="00837037" w:rsidP="00B27DAC">
      <w:pPr>
        <w:pStyle w:val="Vnbnnidung0"/>
        <w:numPr>
          <w:ilvl w:val="0"/>
          <w:numId w:val="198"/>
        </w:numPr>
        <w:tabs>
          <w:tab w:val="left" w:pos="278"/>
        </w:tabs>
        <w:spacing w:after="0" w:line="240" w:lineRule="auto"/>
        <w:rPr>
          <w:sz w:val="28"/>
          <w:szCs w:val="28"/>
        </w:rPr>
      </w:pPr>
      <w:bookmarkStart w:id="2257" w:name="bookmark2266"/>
      <w:bookmarkEnd w:id="2257"/>
      <w:r>
        <w:rPr>
          <w:b/>
          <w:bCs/>
          <w:i/>
          <w:iCs/>
          <w:sz w:val="28"/>
          <w:szCs w:val="28"/>
        </w:rPr>
        <w:t>Năng lực chung:</w:t>
      </w:r>
      <w:r>
        <w:rPr>
          <w:sz w:val="28"/>
          <w:szCs w:val="28"/>
        </w:rPr>
        <w:t xml:space="preserve"> Giao tiếp, hợp tác, tự chủ, tự học, giải quyết vấn đồ</w:t>
      </w:r>
    </w:p>
    <w:p w14:paraId="15682DCB" w14:textId="77777777" w:rsidR="00150A58" w:rsidRDefault="00837037" w:rsidP="00B27DAC">
      <w:pPr>
        <w:pStyle w:val="Vnbnnidung0"/>
        <w:numPr>
          <w:ilvl w:val="0"/>
          <w:numId w:val="198"/>
        </w:numPr>
        <w:tabs>
          <w:tab w:val="left" w:pos="288"/>
        </w:tabs>
        <w:spacing w:after="0" w:line="240" w:lineRule="auto"/>
        <w:rPr>
          <w:sz w:val="28"/>
          <w:szCs w:val="28"/>
        </w:rPr>
      </w:pPr>
      <w:bookmarkStart w:id="2258" w:name="bookmark2267"/>
      <w:bookmarkEnd w:id="2258"/>
      <w:r>
        <w:rPr>
          <w:b/>
          <w:bCs/>
          <w:i/>
          <w:iCs/>
          <w:sz w:val="28"/>
          <w:szCs w:val="28"/>
        </w:rPr>
        <w:t>Năng lực riêng:</w:t>
      </w:r>
    </w:p>
    <w:p w14:paraId="58B17260" w14:textId="77777777" w:rsidR="00150A58" w:rsidRDefault="00837037" w:rsidP="008C488B">
      <w:pPr>
        <w:pStyle w:val="Vnbnnidung0"/>
        <w:spacing w:after="0" w:line="240" w:lineRule="auto"/>
        <w:ind w:right="-316"/>
        <w:rPr>
          <w:sz w:val="28"/>
          <w:szCs w:val="28"/>
        </w:rPr>
      </w:pPr>
      <w:r>
        <w:rPr>
          <w:sz w:val="28"/>
          <w:szCs w:val="28"/>
        </w:rPr>
        <w:t>+ Làm chủ được cảm xúc của bản thân trong các tình huống giao tiếp, ứng xử khác nhau.</w:t>
      </w:r>
    </w:p>
    <w:p w14:paraId="2A7DBE78" w14:textId="77777777" w:rsidR="00150A58" w:rsidRDefault="00837037" w:rsidP="00B27DAC">
      <w:pPr>
        <w:pStyle w:val="Vnbnnidung0"/>
        <w:numPr>
          <w:ilvl w:val="0"/>
          <w:numId w:val="233"/>
        </w:numPr>
        <w:tabs>
          <w:tab w:val="left" w:pos="385"/>
        </w:tabs>
        <w:spacing w:after="0" w:line="240" w:lineRule="auto"/>
        <w:rPr>
          <w:sz w:val="28"/>
          <w:szCs w:val="28"/>
        </w:rPr>
      </w:pPr>
      <w:bookmarkStart w:id="2259" w:name="bookmark2268"/>
      <w:bookmarkEnd w:id="2259"/>
      <w:r>
        <w:rPr>
          <w:b/>
          <w:bCs/>
          <w:sz w:val="28"/>
          <w:szCs w:val="28"/>
        </w:rPr>
        <w:t xml:space="preserve">Phẩm chất: </w:t>
      </w:r>
      <w:r>
        <w:rPr>
          <w:sz w:val="28"/>
          <w:szCs w:val="28"/>
        </w:rPr>
        <w:t>nhân ái, trung thực, trách nhiệm.</w:t>
      </w:r>
    </w:p>
    <w:p w14:paraId="3500C328" w14:textId="77777777" w:rsidR="00150A58" w:rsidRDefault="00837037" w:rsidP="00B27DAC">
      <w:pPr>
        <w:pStyle w:val="Vnbnnidung0"/>
        <w:numPr>
          <w:ilvl w:val="0"/>
          <w:numId w:val="232"/>
        </w:numPr>
        <w:tabs>
          <w:tab w:val="left" w:pos="458"/>
        </w:tabs>
        <w:spacing w:after="0" w:line="240" w:lineRule="auto"/>
        <w:rPr>
          <w:sz w:val="28"/>
          <w:szCs w:val="28"/>
        </w:rPr>
      </w:pPr>
      <w:bookmarkStart w:id="2260" w:name="bookmark2269"/>
      <w:bookmarkEnd w:id="2260"/>
      <w:r>
        <w:rPr>
          <w:b/>
          <w:bCs/>
          <w:sz w:val="28"/>
          <w:szCs w:val="28"/>
        </w:rPr>
        <w:t>THIẾT BỊ DẠY HỌC VÀ HỌC LIỆU</w:t>
      </w:r>
    </w:p>
    <w:p w14:paraId="794BACE5" w14:textId="77777777" w:rsidR="00150A58" w:rsidRDefault="00837037" w:rsidP="00B27DAC">
      <w:pPr>
        <w:pStyle w:val="Tiu20"/>
        <w:keepNext/>
        <w:keepLines/>
        <w:numPr>
          <w:ilvl w:val="0"/>
          <w:numId w:val="234"/>
        </w:numPr>
        <w:tabs>
          <w:tab w:val="left" w:pos="361"/>
        </w:tabs>
        <w:spacing w:after="0" w:line="240" w:lineRule="auto"/>
        <w:rPr>
          <w:sz w:val="28"/>
          <w:szCs w:val="28"/>
        </w:rPr>
      </w:pPr>
      <w:bookmarkStart w:id="2261" w:name="bookmark2272"/>
      <w:bookmarkStart w:id="2262" w:name="bookmark2273"/>
      <w:bookmarkStart w:id="2263" w:name="bookmark2270"/>
      <w:bookmarkStart w:id="2264" w:name="bookmark2271"/>
      <w:bookmarkEnd w:id="2261"/>
      <w:r>
        <w:rPr>
          <w:sz w:val="28"/>
          <w:szCs w:val="28"/>
        </w:rPr>
        <w:t>Đối vói GV</w:t>
      </w:r>
      <w:bookmarkEnd w:id="2262"/>
      <w:bookmarkEnd w:id="2263"/>
      <w:bookmarkEnd w:id="2264"/>
    </w:p>
    <w:p w14:paraId="6734C573" w14:textId="77777777" w:rsidR="00150A58" w:rsidRDefault="00837037" w:rsidP="00B27DAC">
      <w:pPr>
        <w:pStyle w:val="Vnbnnidung0"/>
        <w:numPr>
          <w:ilvl w:val="0"/>
          <w:numId w:val="198"/>
        </w:numPr>
        <w:tabs>
          <w:tab w:val="left" w:pos="288"/>
        </w:tabs>
        <w:spacing w:after="0" w:line="240" w:lineRule="auto"/>
        <w:rPr>
          <w:sz w:val="28"/>
          <w:szCs w:val="28"/>
        </w:rPr>
      </w:pPr>
      <w:bookmarkStart w:id="2265" w:name="bookmark2274"/>
      <w:bookmarkEnd w:id="2265"/>
      <w:r>
        <w:rPr>
          <w:sz w:val="28"/>
          <w:szCs w:val="28"/>
        </w:rPr>
        <w:t>Nội dung liên quan buổi sinh hoạt lớp.</w:t>
      </w:r>
    </w:p>
    <w:p w14:paraId="6E87BB25" w14:textId="77777777" w:rsidR="00150A58" w:rsidRDefault="00837037" w:rsidP="00B27DAC">
      <w:pPr>
        <w:pStyle w:val="Vnbnnidung0"/>
        <w:numPr>
          <w:ilvl w:val="0"/>
          <w:numId w:val="198"/>
        </w:numPr>
        <w:tabs>
          <w:tab w:val="left" w:pos="288"/>
        </w:tabs>
        <w:spacing w:after="0" w:line="240" w:lineRule="auto"/>
        <w:rPr>
          <w:sz w:val="28"/>
          <w:szCs w:val="28"/>
        </w:rPr>
      </w:pPr>
      <w:bookmarkStart w:id="2266" w:name="bookmark2275"/>
      <w:bookmarkEnd w:id="2266"/>
      <w:r>
        <w:rPr>
          <w:sz w:val="28"/>
          <w:szCs w:val="28"/>
        </w:rPr>
        <w:t>Ke hoạch tuần mới</w:t>
      </w:r>
    </w:p>
    <w:p w14:paraId="682369A2" w14:textId="77777777" w:rsidR="00150A58" w:rsidRDefault="00837037" w:rsidP="00B27DAC">
      <w:pPr>
        <w:pStyle w:val="Vnbnnidung0"/>
        <w:numPr>
          <w:ilvl w:val="0"/>
          <w:numId w:val="234"/>
        </w:numPr>
        <w:tabs>
          <w:tab w:val="left" w:pos="380"/>
        </w:tabs>
        <w:spacing w:after="0" w:line="240" w:lineRule="auto"/>
        <w:rPr>
          <w:sz w:val="28"/>
          <w:szCs w:val="28"/>
        </w:rPr>
      </w:pPr>
      <w:bookmarkStart w:id="2267" w:name="bookmark2276"/>
      <w:bookmarkEnd w:id="2267"/>
      <w:r>
        <w:rPr>
          <w:b/>
          <w:bCs/>
          <w:sz w:val="28"/>
          <w:szCs w:val="28"/>
        </w:rPr>
        <w:t>Đối v</w:t>
      </w:r>
      <w:r w:rsidR="00984B45">
        <w:rPr>
          <w:b/>
          <w:bCs/>
          <w:sz w:val="28"/>
          <w:szCs w:val="28"/>
          <w:lang w:val="en-US"/>
        </w:rPr>
        <w:t>ớ</w:t>
      </w:r>
      <w:r>
        <w:rPr>
          <w:b/>
          <w:bCs/>
          <w:sz w:val="28"/>
          <w:szCs w:val="28"/>
        </w:rPr>
        <w:t>i HS:</w:t>
      </w:r>
    </w:p>
    <w:p w14:paraId="31985AF9" w14:textId="77777777" w:rsidR="00150A58" w:rsidRDefault="00837037" w:rsidP="00B27DAC">
      <w:pPr>
        <w:pStyle w:val="Vnbnnidung0"/>
        <w:numPr>
          <w:ilvl w:val="0"/>
          <w:numId w:val="198"/>
        </w:numPr>
        <w:tabs>
          <w:tab w:val="left" w:pos="268"/>
        </w:tabs>
        <w:spacing w:after="0" w:line="240" w:lineRule="auto"/>
        <w:rPr>
          <w:sz w:val="28"/>
          <w:szCs w:val="28"/>
        </w:rPr>
      </w:pPr>
      <w:bookmarkStart w:id="2268" w:name="bookmark2277"/>
      <w:bookmarkEnd w:id="2268"/>
      <w:r>
        <w:rPr>
          <w:sz w:val="28"/>
          <w:szCs w:val="28"/>
        </w:rPr>
        <w:t>Bản sơ kết tuần</w:t>
      </w:r>
    </w:p>
    <w:p w14:paraId="3CE6C43F" w14:textId="77777777" w:rsidR="00150A58" w:rsidRDefault="00837037" w:rsidP="00B27DAC">
      <w:pPr>
        <w:pStyle w:val="Vnbnnidung0"/>
        <w:numPr>
          <w:ilvl w:val="0"/>
          <w:numId w:val="198"/>
        </w:numPr>
        <w:tabs>
          <w:tab w:val="left" w:pos="268"/>
        </w:tabs>
        <w:spacing w:after="0" w:line="240" w:lineRule="auto"/>
        <w:rPr>
          <w:sz w:val="28"/>
          <w:szCs w:val="28"/>
        </w:rPr>
      </w:pPr>
      <w:bookmarkStart w:id="2269" w:name="bookmark2278"/>
      <w:bookmarkEnd w:id="2269"/>
      <w:r>
        <w:rPr>
          <w:sz w:val="28"/>
          <w:szCs w:val="28"/>
        </w:rPr>
        <w:t>Ke hoạch tuần mới.</w:t>
      </w:r>
    </w:p>
    <w:p w14:paraId="7C036ACB" w14:textId="77777777" w:rsidR="00150A58" w:rsidRDefault="00837037" w:rsidP="00B27DAC">
      <w:pPr>
        <w:pStyle w:val="Tiu20"/>
        <w:keepNext/>
        <w:keepLines/>
        <w:numPr>
          <w:ilvl w:val="0"/>
          <w:numId w:val="232"/>
        </w:numPr>
        <w:tabs>
          <w:tab w:val="left" w:pos="560"/>
        </w:tabs>
        <w:spacing w:after="0" w:line="240" w:lineRule="auto"/>
        <w:rPr>
          <w:sz w:val="28"/>
          <w:szCs w:val="28"/>
        </w:rPr>
      </w:pPr>
      <w:bookmarkStart w:id="2270" w:name="bookmark2281"/>
      <w:bookmarkStart w:id="2271" w:name="bookmark2282"/>
      <w:bookmarkEnd w:id="2270"/>
      <w:r>
        <w:rPr>
          <w:sz w:val="28"/>
          <w:szCs w:val="28"/>
        </w:rPr>
        <w:t>TI</w:t>
      </w:r>
      <w:r w:rsidR="00984B45">
        <w:rPr>
          <w:sz w:val="28"/>
          <w:szCs w:val="28"/>
          <w:lang w:val="en-US"/>
        </w:rPr>
        <w:t>Ế</w:t>
      </w:r>
      <w:r>
        <w:rPr>
          <w:sz w:val="28"/>
          <w:szCs w:val="28"/>
        </w:rPr>
        <w:t>N TRÌNH DẠY HỌC</w:t>
      </w:r>
      <w:bookmarkEnd w:id="2271"/>
    </w:p>
    <w:p w14:paraId="2A24D9A5" w14:textId="77777777" w:rsidR="00150A58" w:rsidRDefault="00837037" w:rsidP="00B27DAC">
      <w:pPr>
        <w:pStyle w:val="Tiu20"/>
        <w:keepNext/>
        <w:keepLines/>
        <w:numPr>
          <w:ilvl w:val="0"/>
          <w:numId w:val="235"/>
        </w:numPr>
        <w:tabs>
          <w:tab w:val="left" w:pos="448"/>
        </w:tabs>
        <w:spacing w:after="0" w:line="240" w:lineRule="auto"/>
        <w:rPr>
          <w:sz w:val="28"/>
          <w:szCs w:val="28"/>
        </w:rPr>
      </w:pPr>
      <w:bookmarkStart w:id="2272" w:name="bookmark2283"/>
      <w:bookmarkStart w:id="2273" w:name="bookmark2280"/>
      <w:bookmarkStart w:id="2274" w:name="bookmark2279"/>
      <w:bookmarkStart w:id="2275" w:name="bookmark2284"/>
      <w:bookmarkEnd w:id="2272"/>
      <w:r>
        <w:rPr>
          <w:sz w:val="28"/>
          <w:szCs w:val="28"/>
        </w:rPr>
        <w:t>HOẠT ĐỘNG KHỞI ĐỘNG (MỞ ĐẦU)</w:t>
      </w:r>
      <w:bookmarkEnd w:id="2273"/>
      <w:bookmarkEnd w:id="2274"/>
      <w:bookmarkEnd w:id="2275"/>
    </w:p>
    <w:p w14:paraId="62BE57FF" w14:textId="77777777" w:rsidR="00150A58" w:rsidRDefault="00837037" w:rsidP="00B27DAC">
      <w:pPr>
        <w:pStyle w:val="Vnbnnidung0"/>
        <w:numPr>
          <w:ilvl w:val="0"/>
          <w:numId w:val="236"/>
        </w:numPr>
        <w:tabs>
          <w:tab w:val="left" w:pos="385"/>
        </w:tabs>
        <w:spacing w:after="0" w:line="240" w:lineRule="auto"/>
        <w:rPr>
          <w:sz w:val="28"/>
          <w:szCs w:val="28"/>
        </w:rPr>
      </w:pPr>
      <w:bookmarkStart w:id="2276" w:name="bookmark2285"/>
      <w:bookmarkEnd w:id="2276"/>
      <w:r>
        <w:rPr>
          <w:b/>
          <w:bCs/>
          <w:sz w:val="28"/>
          <w:szCs w:val="28"/>
        </w:rPr>
        <w:t xml:space="preserve">Mục tiêu: </w:t>
      </w:r>
      <w:r>
        <w:rPr>
          <w:sz w:val="28"/>
          <w:szCs w:val="28"/>
        </w:rPr>
        <w:t>Tạo tâm thế hứng thú cho học sinh khi vào giờ sinh hoạt lớp</w:t>
      </w:r>
    </w:p>
    <w:p w14:paraId="3B42AF4C" w14:textId="77777777" w:rsidR="00150A58" w:rsidRDefault="00837037" w:rsidP="00B27DAC">
      <w:pPr>
        <w:pStyle w:val="Vnbnnidung0"/>
        <w:numPr>
          <w:ilvl w:val="0"/>
          <w:numId w:val="236"/>
        </w:numPr>
        <w:tabs>
          <w:tab w:val="left" w:pos="395"/>
        </w:tabs>
        <w:spacing w:after="0" w:line="240" w:lineRule="auto"/>
        <w:rPr>
          <w:sz w:val="28"/>
          <w:szCs w:val="28"/>
        </w:rPr>
      </w:pPr>
      <w:bookmarkStart w:id="2277" w:name="bookmark2286"/>
      <w:bookmarkEnd w:id="2277"/>
      <w:r>
        <w:rPr>
          <w:b/>
          <w:bCs/>
          <w:sz w:val="28"/>
          <w:szCs w:val="28"/>
        </w:rPr>
        <w:t xml:space="preserve">Nội dung: </w:t>
      </w:r>
      <w:r>
        <w:rPr>
          <w:sz w:val="28"/>
          <w:szCs w:val="28"/>
        </w:rPr>
        <w:t>HS ổn định vị trí chồ ngồi, chuẩn bị sinh hoạt lớp.</w:t>
      </w:r>
    </w:p>
    <w:p w14:paraId="084BD266" w14:textId="77777777" w:rsidR="00150A58" w:rsidRDefault="00837037" w:rsidP="00B27DAC">
      <w:pPr>
        <w:pStyle w:val="Vnbnnidung0"/>
        <w:numPr>
          <w:ilvl w:val="0"/>
          <w:numId w:val="236"/>
        </w:numPr>
        <w:tabs>
          <w:tab w:val="left" w:pos="395"/>
        </w:tabs>
        <w:spacing w:after="0" w:line="240" w:lineRule="auto"/>
        <w:rPr>
          <w:sz w:val="28"/>
          <w:szCs w:val="28"/>
        </w:rPr>
      </w:pPr>
      <w:bookmarkStart w:id="2278" w:name="bookmark2287"/>
      <w:bookmarkEnd w:id="2278"/>
      <w:r>
        <w:rPr>
          <w:b/>
          <w:bCs/>
          <w:sz w:val="28"/>
          <w:szCs w:val="28"/>
        </w:rPr>
        <w:t xml:space="preserve">Sản phẩm: </w:t>
      </w:r>
      <w:r>
        <w:rPr>
          <w:sz w:val="28"/>
          <w:szCs w:val="28"/>
        </w:rPr>
        <w:t>Thái độ của HS</w:t>
      </w:r>
    </w:p>
    <w:p w14:paraId="5FD35A16" w14:textId="77777777" w:rsidR="00150A58" w:rsidRPr="00984B45" w:rsidRDefault="00837037" w:rsidP="00B27DAC">
      <w:pPr>
        <w:pStyle w:val="Tiu20"/>
        <w:keepNext/>
        <w:keepLines/>
        <w:numPr>
          <w:ilvl w:val="0"/>
          <w:numId w:val="236"/>
        </w:numPr>
        <w:tabs>
          <w:tab w:val="left" w:pos="395"/>
        </w:tabs>
        <w:spacing w:after="0" w:line="240" w:lineRule="auto"/>
        <w:rPr>
          <w:b w:val="0"/>
          <w:bCs w:val="0"/>
          <w:sz w:val="28"/>
          <w:szCs w:val="28"/>
        </w:rPr>
      </w:pPr>
      <w:bookmarkStart w:id="2279" w:name="bookmark2290"/>
      <w:bookmarkStart w:id="2280" w:name="bookmark2291"/>
      <w:bookmarkStart w:id="2281" w:name="bookmark2289"/>
      <w:bookmarkStart w:id="2282" w:name="bookmark2288"/>
      <w:bookmarkEnd w:id="2279"/>
      <w:r>
        <w:rPr>
          <w:sz w:val="28"/>
          <w:szCs w:val="28"/>
        </w:rPr>
        <w:t>Tổ chức thực hiện:</w:t>
      </w:r>
      <w:bookmarkStart w:id="2283" w:name="bookmark2292"/>
      <w:bookmarkEnd w:id="2280"/>
      <w:bookmarkEnd w:id="2281"/>
      <w:bookmarkEnd w:id="2282"/>
      <w:bookmarkEnd w:id="2283"/>
      <w:r w:rsidR="00984B45" w:rsidRPr="00C92098">
        <w:rPr>
          <w:sz w:val="28"/>
          <w:szCs w:val="28"/>
        </w:rPr>
        <w:t xml:space="preserve"> </w:t>
      </w:r>
      <w:r w:rsidRPr="00984B45">
        <w:rPr>
          <w:b w:val="0"/>
          <w:bCs w:val="0"/>
          <w:sz w:val="28"/>
          <w:szCs w:val="28"/>
        </w:rPr>
        <w:t>GVchủ nhiệm yêu cầu HS của lớp ôn định vị trí, chuân bị sinh hoạt lớp</w:t>
      </w:r>
    </w:p>
    <w:p w14:paraId="4A33DF53" w14:textId="77777777" w:rsidR="00150A58" w:rsidRDefault="00837037" w:rsidP="00B27DAC">
      <w:pPr>
        <w:pStyle w:val="Vnbnnidung0"/>
        <w:numPr>
          <w:ilvl w:val="0"/>
          <w:numId w:val="235"/>
        </w:numPr>
        <w:tabs>
          <w:tab w:val="left" w:pos="448"/>
        </w:tabs>
        <w:spacing w:after="0" w:line="240" w:lineRule="auto"/>
        <w:rPr>
          <w:sz w:val="28"/>
          <w:szCs w:val="28"/>
        </w:rPr>
      </w:pPr>
      <w:bookmarkStart w:id="2284" w:name="bookmark2293"/>
      <w:bookmarkEnd w:id="2284"/>
      <w:r>
        <w:rPr>
          <w:b/>
          <w:bCs/>
          <w:sz w:val="28"/>
          <w:szCs w:val="28"/>
        </w:rPr>
        <w:t>HOẠT ĐỘNG HÌNH THÀNH KIẾN THÚC</w:t>
      </w:r>
    </w:p>
    <w:p w14:paraId="430B4B1E" w14:textId="77777777" w:rsidR="00150A58" w:rsidRDefault="00837037" w:rsidP="00A5492F">
      <w:pPr>
        <w:pStyle w:val="Tiu20"/>
        <w:keepNext/>
        <w:keepLines/>
        <w:spacing w:after="0" w:line="240" w:lineRule="auto"/>
        <w:rPr>
          <w:sz w:val="28"/>
          <w:szCs w:val="28"/>
        </w:rPr>
      </w:pPr>
      <w:bookmarkStart w:id="2285" w:name="bookmark2295"/>
      <w:bookmarkStart w:id="2286" w:name="bookmark2296"/>
      <w:bookmarkStart w:id="2287" w:name="bookmark2294"/>
      <w:r>
        <w:rPr>
          <w:sz w:val="28"/>
          <w:szCs w:val="28"/>
        </w:rPr>
        <w:t>Hoạt động 1: Sơ kết tuần</w:t>
      </w:r>
      <w:bookmarkEnd w:id="2285"/>
      <w:bookmarkEnd w:id="2286"/>
      <w:bookmarkEnd w:id="2287"/>
    </w:p>
    <w:p w14:paraId="234DA12E" w14:textId="77777777" w:rsidR="00150A58" w:rsidRDefault="00837037" w:rsidP="00B27DAC">
      <w:pPr>
        <w:pStyle w:val="Vnbnnidung0"/>
        <w:numPr>
          <w:ilvl w:val="0"/>
          <w:numId w:val="237"/>
        </w:numPr>
        <w:tabs>
          <w:tab w:val="left" w:pos="385"/>
        </w:tabs>
        <w:spacing w:after="0" w:line="240" w:lineRule="auto"/>
        <w:rPr>
          <w:sz w:val="28"/>
          <w:szCs w:val="28"/>
        </w:rPr>
      </w:pPr>
      <w:bookmarkStart w:id="2288" w:name="bookmark2297"/>
      <w:bookmarkEnd w:id="2288"/>
      <w:r>
        <w:rPr>
          <w:b/>
          <w:bCs/>
          <w:sz w:val="28"/>
          <w:szCs w:val="28"/>
        </w:rPr>
        <w:t xml:space="preserve">Mục tiêu: </w:t>
      </w:r>
      <w:r>
        <w:rPr>
          <w:sz w:val="28"/>
          <w:szCs w:val="28"/>
        </w:rPr>
        <w:t>HS biết các hoạt động trong tuần học và xây dựng kế hoạch tuần mới</w:t>
      </w:r>
    </w:p>
    <w:p w14:paraId="742D2F09" w14:textId="77777777" w:rsidR="00150A58" w:rsidRDefault="00837037" w:rsidP="00B27DAC">
      <w:pPr>
        <w:pStyle w:val="Vnbnnidung0"/>
        <w:numPr>
          <w:ilvl w:val="0"/>
          <w:numId w:val="237"/>
        </w:numPr>
        <w:tabs>
          <w:tab w:val="left" w:pos="390"/>
        </w:tabs>
        <w:spacing w:after="0" w:line="240" w:lineRule="auto"/>
        <w:rPr>
          <w:sz w:val="28"/>
          <w:szCs w:val="28"/>
        </w:rPr>
      </w:pPr>
      <w:bookmarkStart w:id="2289" w:name="bookmark2298"/>
      <w:bookmarkEnd w:id="2289"/>
      <w:r>
        <w:rPr>
          <w:b/>
          <w:bCs/>
          <w:sz w:val="28"/>
          <w:szCs w:val="28"/>
        </w:rPr>
        <w:t xml:space="preserve">Nội dung: </w:t>
      </w:r>
      <w:r>
        <w:rPr>
          <w:sz w:val="28"/>
          <w:szCs w:val="28"/>
        </w:rPr>
        <w:t>Cán bộ lóp nhận xét</w:t>
      </w:r>
    </w:p>
    <w:p w14:paraId="0472577F" w14:textId="77777777" w:rsidR="00150A58" w:rsidRDefault="00837037" w:rsidP="00B27DAC">
      <w:pPr>
        <w:pStyle w:val="Vnbnnidung0"/>
        <w:numPr>
          <w:ilvl w:val="0"/>
          <w:numId w:val="237"/>
        </w:numPr>
        <w:tabs>
          <w:tab w:val="left" w:pos="390"/>
        </w:tabs>
        <w:spacing w:after="0" w:line="240" w:lineRule="auto"/>
        <w:rPr>
          <w:sz w:val="28"/>
          <w:szCs w:val="28"/>
        </w:rPr>
      </w:pPr>
      <w:bookmarkStart w:id="2290" w:name="bookmark2299"/>
      <w:bookmarkEnd w:id="2290"/>
      <w:r>
        <w:rPr>
          <w:b/>
          <w:bCs/>
          <w:sz w:val="28"/>
          <w:szCs w:val="28"/>
        </w:rPr>
        <w:t xml:space="preserve">Sản phẩm: </w:t>
      </w:r>
      <w:r>
        <w:rPr>
          <w:sz w:val="28"/>
          <w:szCs w:val="28"/>
        </w:rPr>
        <w:t>kết quả làm việc của HS.</w:t>
      </w:r>
    </w:p>
    <w:p w14:paraId="319353EB" w14:textId="77777777" w:rsidR="00150A58" w:rsidRDefault="00837037" w:rsidP="00B27DAC">
      <w:pPr>
        <w:pStyle w:val="Tiu20"/>
        <w:keepNext/>
        <w:keepLines/>
        <w:numPr>
          <w:ilvl w:val="0"/>
          <w:numId w:val="237"/>
        </w:numPr>
        <w:tabs>
          <w:tab w:val="left" w:pos="395"/>
        </w:tabs>
        <w:spacing w:after="0" w:line="240" w:lineRule="auto"/>
        <w:rPr>
          <w:sz w:val="28"/>
          <w:szCs w:val="28"/>
        </w:rPr>
      </w:pPr>
      <w:bookmarkStart w:id="2291" w:name="bookmark2302"/>
      <w:bookmarkStart w:id="2292" w:name="bookmark2301"/>
      <w:bookmarkStart w:id="2293" w:name="bookmark2303"/>
      <w:bookmarkStart w:id="2294" w:name="bookmark2300"/>
      <w:bookmarkEnd w:id="2291"/>
      <w:r>
        <w:rPr>
          <w:sz w:val="28"/>
          <w:szCs w:val="28"/>
        </w:rPr>
        <w:t>Tổ chức thực hiện:</w:t>
      </w:r>
      <w:bookmarkEnd w:id="2292"/>
      <w:bookmarkEnd w:id="2293"/>
      <w:bookmarkEnd w:id="2294"/>
    </w:p>
    <w:p w14:paraId="7C071B5C" w14:textId="77777777" w:rsidR="00150A58" w:rsidRDefault="00837037" w:rsidP="00B27DAC">
      <w:pPr>
        <w:pStyle w:val="Vnbnnidung0"/>
        <w:numPr>
          <w:ilvl w:val="0"/>
          <w:numId w:val="198"/>
        </w:numPr>
        <w:tabs>
          <w:tab w:val="left" w:pos="278"/>
        </w:tabs>
        <w:spacing w:after="0" w:line="240" w:lineRule="auto"/>
        <w:rPr>
          <w:sz w:val="28"/>
          <w:szCs w:val="28"/>
        </w:rPr>
      </w:pPr>
      <w:bookmarkStart w:id="2295" w:name="bookmark2304"/>
      <w:bookmarkEnd w:id="2295"/>
      <w:r>
        <w:rPr>
          <w:sz w:val="28"/>
          <w:szCs w:val="28"/>
        </w:rPr>
        <w:t>GV yêu cầu ban cán sự lóp điều hành lóp tự đánh giá và sơ kết tuần, xây dựng kế hoạch tuần mới.</w:t>
      </w:r>
    </w:p>
    <w:p w14:paraId="37B19315" w14:textId="77777777" w:rsidR="00150A58" w:rsidRDefault="00837037" w:rsidP="00A5492F">
      <w:pPr>
        <w:pStyle w:val="Tiu20"/>
        <w:keepNext/>
        <w:keepLines/>
        <w:spacing w:after="0" w:line="240" w:lineRule="auto"/>
        <w:rPr>
          <w:sz w:val="28"/>
          <w:szCs w:val="28"/>
        </w:rPr>
      </w:pPr>
      <w:bookmarkStart w:id="2296" w:name="bookmark2307"/>
      <w:r>
        <w:rPr>
          <w:sz w:val="28"/>
          <w:szCs w:val="28"/>
        </w:rPr>
        <w:t>Hoạt động 2: Sinh hoạt theo chủ đề</w:t>
      </w:r>
      <w:bookmarkEnd w:id="2296"/>
    </w:p>
    <w:p w14:paraId="32644D71" w14:textId="77777777" w:rsidR="00150A58" w:rsidRDefault="00837037" w:rsidP="00B27DAC">
      <w:pPr>
        <w:pStyle w:val="Tiu20"/>
        <w:keepNext/>
        <w:keepLines/>
        <w:numPr>
          <w:ilvl w:val="0"/>
          <w:numId w:val="238"/>
        </w:numPr>
        <w:tabs>
          <w:tab w:val="left" w:pos="380"/>
        </w:tabs>
        <w:spacing w:after="0" w:line="240" w:lineRule="auto"/>
        <w:rPr>
          <w:sz w:val="28"/>
          <w:szCs w:val="28"/>
        </w:rPr>
      </w:pPr>
      <w:bookmarkStart w:id="2297" w:name="bookmark2308"/>
      <w:bookmarkStart w:id="2298" w:name="bookmark2305"/>
      <w:bookmarkStart w:id="2299" w:name="bookmark2309"/>
      <w:bookmarkStart w:id="2300" w:name="bookmark2306"/>
      <w:bookmarkEnd w:id="2297"/>
      <w:r>
        <w:rPr>
          <w:sz w:val="28"/>
          <w:szCs w:val="28"/>
        </w:rPr>
        <w:t>Mục tiêu:</w:t>
      </w:r>
      <w:bookmarkEnd w:id="2298"/>
      <w:bookmarkEnd w:id="2299"/>
      <w:bookmarkEnd w:id="2300"/>
    </w:p>
    <w:p w14:paraId="4CFBC676" w14:textId="77777777" w:rsidR="00150A58" w:rsidRDefault="00837037" w:rsidP="00B27DAC">
      <w:pPr>
        <w:pStyle w:val="Vnbnnidung0"/>
        <w:numPr>
          <w:ilvl w:val="0"/>
          <w:numId w:val="198"/>
        </w:numPr>
        <w:tabs>
          <w:tab w:val="left" w:pos="283"/>
        </w:tabs>
        <w:spacing w:after="0" w:line="240" w:lineRule="auto"/>
        <w:rPr>
          <w:sz w:val="28"/>
          <w:szCs w:val="28"/>
        </w:rPr>
      </w:pPr>
      <w:bookmarkStart w:id="2301" w:name="bookmark2310"/>
      <w:bookmarkEnd w:id="2301"/>
      <w:r>
        <w:rPr>
          <w:sz w:val="28"/>
          <w:szCs w:val="28"/>
        </w:rPr>
        <w:t>Chia sẻ được những điểu học được về cách chăm sóc bản thân, đồng thời, kể được những điều đã thay đổi theo hướng tích cực trong việc chăm sóc bản thân.</w:t>
      </w:r>
    </w:p>
    <w:p w14:paraId="71F9719C" w14:textId="77777777" w:rsidR="00150A58" w:rsidRDefault="00837037" w:rsidP="00B27DAC">
      <w:pPr>
        <w:pStyle w:val="Vnbnnidung0"/>
        <w:numPr>
          <w:ilvl w:val="0"/>
          <w:numId w:val="198"/>
        </w:numPr>
        <w:tabs>
          <w:tab w:val="left" w:pos="268"/>
        </w:tabs>
        <w:spacing w:after="0" w:line="240" w:lineRule="auto"/>
        <w:rPr>
          <w:sz w:val="28"/>
          <w:szCs w:val="28"/>
        </w:rPr>
      </w:pPr>
      <w:bookmarkStart w:id="2302" w:name="bookmark2311"/>
      <w:bookmarkEnd w:id="2302"/>
      <w:r>
        <w:rPr>
          <w:sz w:val="28"/>
          <w:szCs w:val="28"/>
        </w:rPr>
        <w:lastRenderedPageBreak/>
        <w:t>Tích cực tham gia tập dân vũ để biểu diễn.</w:t>
      </w:r>
    </w:p>
    <w:p w14:paraId="09885839" w14:textId="77777777" w:rsidR="00150A58" w:rsidRDefault="00837037" w:rsidP="00B27DAC">
      <w:pPr>
        <w:pStyle w:val="Vnbnnidung0"/>
        <w:numPr>
          <w:ilvl w:val="0"/>
          <w:numId w:val="238"/>
        </w:numPr>
        <w:tabs>
          <w:tab w:val="left" w:pos="399"/>
        </w:tabs>
        <w:spacing w:after="0" w:line="240" w:lineRule="auto"/>
        <w:ind w:right="-454"/>
        <w:rPr>
          <w:sz w:val="28"/>
          <w:szCs w:val="28"/>
        </w:rPr>
      </w:pPr>
      <w:bookmarkStart w:id="2303" w:name="bookmark2312"/>
      <w:bookmarkEnd w:id="2303"/>
      <w:r>
        <w:rPr>
          <w:b/>
          <w:bCs/>
          <w:sz w:val="28"/>
          <w:szCs w:val="28"/>
        </w:rPr>
        <w:t xml:space="preserve">Nội dung: GV </w:t>
      </w:r>
      <w:r>
        <w:rPr>
          <w:sz w:val="28"/>
          <w:szCs w:val="28"/>
        </w:rPr>
        <w:t>tố chức cho HS chia sẻ và tập dân cũ cho bu</w:t>
      </w:r>
      <w:r w:rsidR="00D94587" w:rsidRPr="00C92098">
        <w:rPr>
          <w:sz w:val="28"/>
          <w:szCs w:val="28"/>
        </w:rPr>
        <w:t>ổi</w:t>
      </w:r>
      <w:r>
        <w:rPr>
          <w:sz w:val="28"/>
          <w:szCs w:val="28"/>
        </w:rPr>
        <w:t xml:space="preserve"> </w:t>
      </w:r>
      <w:r w:rsidR="00D94587" w:rsidRPr="00C92098">
        <w:rPr>
          <w:sz w:val="28"/>
          <w:szCs w:val="28"/>
        </w:rPr>
        <w:t>SHDC</w:t>
      </w:r>
      <w:r>
        <w:rPr>
          <w:sz w:val="28"/>
          <w:szCs w:val="28"/>
        </w:rPr>
        <w:t xml:space="preserve"> tuần sau.</w:t>
      </w:r>
    </w:p>
    <w:p w14:paraId="4EAD4192" w14:textId="77777777" w:rsidR="00150A58" w:rsidRDefault="00837037" w:rsidP="00B27DAC">
      <w:pPr>
        <w:pStyle w:val="Vnbnnidung0"/>
        <w:numPr>
          <w:ilvl w:val="0"/>
          <w:numId w:val="238"/>
        </w:numPr>
        <w:tabs>
          <w:tab w:val="left" w:pos="395"/>
        </w:tabs>
        <w:spacing w:after="0" w:line="240" w:lineRule="auto"/>
        <w:rPr>
          <w:sz w:val="28"/>
          <w:szCs w:val="28"/>
        </w:rPr>
      </w:pPr>
      <w:bookmarkStart w:id="2304" w:name="bookmark2313"/>
      <w:bookmarkEnd w:id="2304"/>
      <w:r>
        <w:rPr>
          <w:b/>
          <w:bCs/>
          <w:sz w:val="28"/>
          <w:szCs w:val="28"/>
        </w:rPr>
        <w:t xml:space="preserve">Sản phẩm: </w:t>
      </w:r>
      <w:r>
        <w:rPr>
          <w:sz w:val="28"/>
          <w:szCs w:val="28"/>
        </w:rPr>
        <w:t>HS thực hiện quy tắc.</w:t>
      </w:r>
    </w:p>
    <w:p w14:paraId="67B96716" w14:textId="77777777" w:rsidR="00150A58" w:rsidRDefault="00837037" w:rsidP="00B27DAC">
      <w:pPr>
        <w:pStyle w:val="Tiu20"/>
        <w:keepNext/>
        <w:keepLines/>
        <w:numPr>
          <w:ilvl w:val="0"/>
          <w:numId w:val="238"/>
        </w:numPr>
        <w:tabs>
          <w:tab w:val="left" w:pos="395"/>
        </w:tabs>
        <w:spacing w:after="0" w:line="240" w:lineRule="auto"/>
        <w:rPr>
          <w:sz w:val="28"/>
          <w:szCs w:val="28"/>
        </w:rPr>
      </w:pPr>
      <w:bookmarkStart w:id="2305" w:name="bookmark2316"/>
      <w:bookmarkStart w:id="2306" w:name="bookmark2314"/>
      <w:bookmarkStart w:id="2307" w:name="bookmark2315"/>
      <w:bookmarkStart w:id="2308" w:name="bookmark2317"/>
      <w:bookmarkEnd w:id="2305"/>
      <w:r>
        <w:rPr>
          <w:sz w:val="28"/>
          <w:szCs w:val="28"/>
        </w:rPr>
        <w:t>Tổ chức thực hiện:</w:t>
      </w:r>
      <w:bookmarkEnd w:id="2306"/>
      <w:bookmarkEnd w:id="2307"/>
      <w:bookmarkEnd w:id="2308"/>
    </w:p>
    <w:p w14:paraId="4EB4AA28" w14:textId="77777777" w:rsidR="00150A58" w:rsidRDefault="00837037" w:rsidP="00B27DAC">
      <w:pPr>
        <w:pStyle w:val="Vnbnnidung0"/>
        <w:numPr>
          <w:ilvl w:val="0"/>
          <w:numId w:val="239"/>
        </w:numPr>
        <w:tabs>
          <w:tab w:val="left" w:pos="297"/>
        </w:tabs>
        <w:spacing w:after="0" w:line="240" w:lineRule="auto"/>
        <w:rPr>
          <w:sz w:val="28"/>
          <w:szCs w:val="28"/>
        </w:rPr>
      </w:pPr>
      <w:bookmarkStart w:id="2309" w:name="bookmark2318"/>
      <w:bookmarkEnd w:id="2309"/>
      <w:r>
        <w:rPr>
          <w:sz w:val="28"/>
          <w:szCs w:val="28"/>
        </w:rPr>
        <w:t>GV tổ chức cho HS chia sẻ về:</w:t>
      </w:r>
    </w:p>
    <w:p w14:paraId="03F0A158" w14:textId="77777777" w:rsidR="00150A58" w:rsidRDefault="00837037" w:rsidP="00B27DAC">
      <w:pPr>
        <w:pStyle w:val="Vnbnnidung0"/>
        <w:numPr>
          <w:ilvl w:val="0"/>
          <w:numId w:val="198"/>
        </w:numPr>
        <w:tabs>
          <w:tab w:val="left" w:pos="273"/>
        </w:tabs>
        <w:spacing w:after="0" w:line="240" w:lineRule="auto"/>
        <w:rPr>
          <w:sz w:val="28"/>
          <w:szCs w:val="28"/>
        </w:rPr>
      </w:pPr>
      <w:bookmarkStart w:id="2310" w:name="bookmark2319"/>
      <w:bookmarkEnd w:id="2310"/>
      <w:r>
        <w:rPr>
          <w:sz w:val="28"/>
          <w:szCs w:val="28"/>
        </w:rPr>
        <w:t>Những điều em học được về cách chăm sóc dáng vẻ bên ngoài, sức khoẻ thế chất và sức khoẻ tinh thần của bản thân.</w:t>
      </w:r>
    </w:p>
    <w:p w14:paraId="416A5428" w14:textId="77777777" w:rsidR="00150A58" w:rsidRDefault="00837037" w:rsidP="008B4E9B">
      <w:pPr>
        <w:pStyle w:val="Vnbnnidung0"/>
        <w:spacing w:after="0" w:line="240" w:lineRule="auto"/>
        <w:ind w:right="-738"/>
        <w:rPr>
          <w:sz w:val="28"/>
          <w:szCs w:val="28"/>
        </w:rPr>
      </w:pPr>
      <w:r>
        <w:rPr>
          <w:sz w:val="28"/>
          <w:szCs w:val="28"/>
        </w:rPr>
        <w:t>GV lưu ý: M</w:t>
      </w:r>
      <w:r w:rsidR="00984B45" w:rsidRPr="00C92098">
        <w:rPr>
          <w:sz w:val="28"/>
          <w:szCs w:val="28"/>
        </w:rPr>
        <w:t>ỗ</w:t>
      </w:r>
      <w:r>
        <w:rPr>
          <w:sz w:val="28"/>
          <w:szCs w:val="28"/>
        </w:rPr>
        <w:t>i HS có thể chia sẻ về một khía cạnh hoặc một vài ý trong một khía cạnh.</w:t>
      </w:r>
    </w:p>
    <w:p w14:paraId="272B5C4C" w14:textId="77777777" w:rsidR="00150A58" w:rsidRDefault="00837037" w:rsidP="00B27DAC">
      <w:pPr>
        <w:pStyle w:val="Vnbnnidung0"/>
        <w:numPr>
          <w:ilvl w:val="0"/>
          <w:numId w:val="198"/>
        </w:numPr>
        <w:tabs>
          <w:tab w:val="left" w:pos="273"/>
        </w:tabs>
        <w:spacing w:after="0" w:line="240" w:lineRule="auto"/>
        <w:ind w:right="-454"/>
        <w:rPr>
          <w:sz w:val="28"/>
          <w:szCs w:val="28"/>
        </w:rPr>
      </w:pPr>
      <w:bookmarkStart w:id="2311" w:name="bookmark2320"/>
      <w:bookmarkEnd w:id="2311"/>
      <w:r>
        <w:rPr>
          <w:sz w:val="28"/>
          <w:szCs w:val="28"/>
        </w:rPr>
        <w:t>Những điều em đã thực hiện được và những điều đã thay đổi theo hướng tích cực</w:t>
      </w:r>
    </w:p>
    <w:p w14:paraId="45809A50" w14:textId="77777777" w:rsidR="00150A58" w:rsidRDefault="00837037" w:rsidP="00A5492F">
      <w:pPr>
        <w:pStyle w:val="Vnbnnidung0"/>
        <w:spacing w:after="0" w:line="240" w:lineRule="auto"/>
        <w:rPr>
          <w:sz w:val="28"/>
          <w:szCs w:val="28"/>
        </w:rPr>
      </w:pPr>
      <w:r>
        <w:rPr>
          <w:sz w:val="28"/>
          <w:szCs w:val="28"/>
        </w:rPr>
        <w:t>trong việc chăm sóc bản thân.</w:t>
      </w:r>
    </w:p>
    <w:p w14:paraId="71ACCC92" w14:textId="77777777" w:rsidR="00150A58" w:rsidRDefault="00837037" w:rsidP="00A5492F">
      <w:pPr>
        <w:pStyle w:val="Vnbnnidung0"/>
        <w:spacing w:after="0" w:line="240" w:lineRule="auto"/>
        <w:rPr>
          <w:sz w:val="28"/>
          <w:szCs w:val="28"/>
        </w:rPr>
      </w:pPr>
      <w:r>
        <w:rPr>
          <w:sz w:val="28"/>
          <w:szCs w:val="28"/>
        </w:rPr>
        <w:t>GV yêu cầu các bạn lắng nghe tích cực để học tập, bổ sung và có thể đặt câu hỏi.</w:t>
      </w:r>
    </w:p>
    <w:p w14:paraId="0D30F142" w14:textId="77777777" w:rsidR="00150A58" w:rsidRDefault="00837037" w:rsidP="00B27DAC">
      <w:pPr>
        <w:pStyle w:val="Vnbnnidung0"/>
        <w:numPr>
          <w:ilvl w:val="0"/>
          <w:numId w:val="239"/>
        </w:numPr>
        <w:tabs>
          <w:tab w:val="left" w:pos="312"/>
        </w:tabs>
        <w:spacing w:after="0" w:line="240" w:lineRule="auto"/>
        <w:rPr>
          <w:sz w:val="28"/>
          <w:szCs w:val="28"/>
        </w:rPr>
      </w:pPr>
      <w:bookmarkStart w:id="2312" w:name="bookmark2321"/>
      <w:bookmarkEnd w:id="2312"/>
      <w:r>
        <w:rPr>
          <w:sz w:val="28"/>
          <w:szCs w:val="28"/>
        </w:rPr>
        <w:t xml:space="preserve">Tổ chúc cho HS tập dân vũ để tham gia biếu diễn trong tiết </w:t>
      </w:r>
      <w:r w:rsidR="00D94587" w:rsidRPr="00C92098">
        <w:rPr>
          <w:sz w:val="28"/>
          <w:szCs w:val="28"/>
        </w:rPr>
        <w:t>SHDC</w:t>
      </w:r>
      <w:r>
        <w:rPr>
          <w:sz w:val="28"/>
          <w:szCs w:val="28"/>
        </w:rPr>
        <w:t xml:space="preserve"> tuần sau</w:t>
      </w:r>
    </w:p>
    <w:p w14:paraId="29A419F7" w14:textId="77777777" w:rsidR="00150A58" w:rsidRDefault="007F01A3" w:rsidP="007F01A3">
      <w:pPr>
        <w:pStyle w:val="Tiu20"/>
        <w:keepNext/>
        <w:keepLines/>
        <w:tabs>
          <w:tab w:val="left" w:pos="443"/>
        </w:tabs>
        <w:spacing w:after="0" w:line="240" w:lineRule="auto"/>
        <w:rPr>
          <w:sz w:val="28"/>
          <w:szCs w:val="28"/>
        </w:rPr>
      </w:pPr>
      <w:bookmarkStart w:id="2313" w:name="bookmark2324"/>
      <w:bookmarkStart w:id="2314" w:name="bookmark2325"/>
      <w:bookmarkStart w:id="2315" w:name="bookmark2322"/>
      <w:bookmarkStart w:id="2316" w:name="bookmark2323"/>
      <w:bookmarkEnd w:id="2313"/>
      <w:r>
        <w:rPr>
          <w:sz w:val="28"/>
          <w:szCs w:val="28"/>
          <w:lang w:val="en-US"/>
        </w:rPr>
        <w:t xml:space="preserve">C. </w:t>
      </w:r>
      <w:r w:rsidR="00837037">
        <w:rPr>
          <w:sz w:val="28"/>
          <w:szCs w:val="28"/>
        </w:rPr>
        <w:t>HOẠT ĐỘNG TIẾP NỐI</w:t>
      </w:r>
      <w:bookmarkEnd w:id="2314"/>
      <w:bookmarkEnd w:id="2315"/>
      <w:bookmarkEnd w:id="2316"/>
    </w:p>
    <w:p w14:paraId="1784D9EC" w14:textId="77777777" w:rsidR="00150A58" w:rsidRDefault="00837037" w:rsidP="00B27DAC">
      <w:pPr>
        <w:pStyle w:val="Vnbnnidung0"/>
        <w:numPr>
          <w:ilvl w:val="0"/>
          <w:numId w:val="240"/>
        </w:numPr>
        <w:tabs>
          <w:tab w:val="left" w:pos="380"/>
        </w:tabs>
        <w:spacing w:after="0" w:line="240" w:lineRule="auto"/>
        <w:rPr>
          <w:sz w:val="28"/>
          <w:szCs w:val="28"/>
        </w:rPr>
      </w:pPr>
      <w:bookmarkStart w:id="2317" w:name="bookmark2326"/>
      <w:bookmarkEnd w:id="2317"/>
      <w:r>
        <w:rPr>
          <w:b/>
          <w:bCs/>
          <w:sz w:val="28"/>
          <w:szCs w:val="28"/>
        </w:rPr>
        <w:t xml:space="preserve">Mục tiêu: </w:t>
      </w:r>
      <w:r>
        <w:rPr>
          <w:sz w:val="28"/>
          <w:szCs w:val="28"/>
        </w:rPr>
        <w:t>HS thực hiện quy các biến pháp rèn luyện đế có co thế khỏe và đẹp.</w:t>
      </w:r>
    </w:p>
    <w:p w14:paraId="5EA8E742" w14:textId="77777777" w:rsidR="00150A58" w:rsidRDefault="00837037" w:rsidP="00B27DAC">
      <w:pPr>
        <w:pStyle w:val="Tiu20"/>
        <w:keepNext/>
        <w:keepLines/>
        <w:numPr>
          <w:ilvl w:val="0"/>
          <w:numId w:val="240"/>
        </w:numPr>
        <w:tabs>
          <w:tab w:val="left" w:pos="395"/>
        </w:tabs>
        <w:spacing w:after="0" w:line="240" w:lineRule="auto"/>
        <w:rPr>
          <w:sz w:val="28"/>
          <w:szCs w:val="28"/>
        </w:rPr>
      </w:pPr>
      <w:bookmarkStart w:id="2318" w:name="bookmark2329"/>
      <w:bookmarkStart w:id="2319" w:name="bookmark2328"/>
      <w:bookmarkStart w:id="2320" w:name="bookmark2330"/>
      <w:bookmarkStart w:id="2321" w:name="bookmark2327"/>
      <w:bookmarkEnd w:id="2318"/>
      <w:r>
        <w:rPr>
          <w:sz w:val="28"/>
          <w:szCs w:val="28"/>
        </w:rPr>
        <w:t xml:space="preserve">Nội dung: </w:t>
      </w:r>
      <w:r>
        <w:rPr>
          <w:b w:val="0"/>
          <w:bCs w:val="0"/>
          <w:sz w:val="28"/>
          <w:szCs w:val="28"/>
        </w:rPr>
        <w:t>HS rèn luyện</w:t>
      </w:r>
      <w:bookmarkEnd w:id="2319"/>
      <w:bookmarkEnd w:id="2320"/>
      <w:bookmarkEnd w:id="2321"/>
    </w:p>
    <w:p w14:paraId="10BCB57B" w14:textId="77777777" w:rsidR="00150A58" w:rsidRDefault="00837037" w:rsidP="00B27DAC">
      <w:pPr>
        <w:pStyle w:val="Vnbnnidung0"/>
        <w:numPr>
          <w:ilvl w:val="0"/>
          <w:numId w:val="240"/>
        </w:numPr>
        <w:tabs>
          <w:tab w:val="left" w:pos="395"/>
        </w:tabs>
        <w:spacing w:after="0" w:line="240" w:lineRule="auto"/>
        <w:rPr>
          <w:sz w:val="28"/>
          <w:szCs w:val="28"/>
        </w:rPr>
      </w:pPr>
      <w:bookmarkStart w:id="2322" w:name="bookmark2331"/>
      <w:bookmarkEnd w:id="2322"/>
      <w:r>
        <w:rPr>
          <w:b/>
          <w:bCs/>
          <w:sz w:val="28"/>
          <w:szCs w:val="28"/>
        </w:rPr>
        <w:t xml:space="preserve">Sản phẩm: </w:t>
      </w:r>
      <w:r>
        <w:rPr>
          <w:sz w:val="28"/>
          <w:szCs w:val="28"/>
        </w:rPr>
        <w:t>kết quả của HS</w:t>
      </w:r>
    </w:p>
    <w:p w14:paraId="328AF5BE" w14:textId="77777777" w:rsidR="00984B45" w:rsidRPr="007F01A3" w:rsidRDefault="00837037" w:rsidP="00B27DAC">
      <w:pPr>
        <w:pStyle w:val="Tiu20"/>
        <w:keepNext/>
        <w:keepLines/>
        <w:numPr>
          <w:ilvl w:val="0"/>
          <w:numId w:val="240"/>
        </w:numPr>
        <w:tabs>
          <w:tab w:val="left" w:pos="395"/>
        </w:tabs>
        <w:spacing w:after="0" w:line="240" w:lineRule="auto"/>
        <w:rPr>
          <w:sz w:val="28"/>
          <w:szCs w:val="28"/>
        </w:rPr>
      </w:pPr>
      <w:bookmarkStart w:id="2323" w:name="bookmark2334"/>
      <w:bookmarkStart w:id="2324" w:name="bookmark2333"/>
      <w:bookmarkStart w:id="2325" w:name="bookmark2335"/>
      <w:bookmarkStart w:id="2326" w:name="bookmark2332"/>
      <w:bookmarkEnd w:id="2323"/>
      <w:r>
        <w:rPr>
          <w:sz w:val="28"/>
          <w:szCs w:val="28"/>
        </w:rPr>
        <w:t>Tổ chức thực hiện:</w:t>
      </w:r>
      <w:bookmarkEnd w:id="2324"/>
      <w:bookmarkEnd w:id="2325"/>
      <w:bookmarkEnd w:id="2326"/>
    </w:p>
    <w:p w14:paraId="18024D7F" w14:textId="77777777" w:rsidR="00150A58" w:rsidRPr="00C92098" w:rsidRDefault="00837037" w:rsidP="00A5492F">
      <w:pPr>
        <w:pStyle w:val="Vnbnnidung0"/>
        <w:spacing w:after="0" w:line="240" w:lineRule="auto"/>
        <w:rPr>
          <w:sz w:val="28"/>
          <w:szCs w:val="28"/>
        </w:rPr>
      </w:pPr>
      <w:r>
        <w:rPr>
          <w:sz w:val="28"/>
          <w:szCs w:val="28"/>
        </w:rPr>
        <w:t>- GV yêu cầu HS thực hiện các biện pháp rèn luyện cơ thể mà đã chia sẻ.</w:t>
      </w:r>
    </w:p>
    <w:p w14:paraId="2B63C1F4" w14:textId="77777777" w:rsidR="00673986" w:rsidRDefault="00673986" w:rsidP="00673986">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673986" w14:paraId="74C04F5D"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2D1465B0" w14:textId="77777777" w:rsidR="00673986" w:rsidRPr="004E2D40" w:rsidRDefault="00673986"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028DE5AF" w14:textId="77777777" w:rsidR="00673986" w:rsidRPr="004E2D40" w:rsidRDefault="00673986"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18B12EC3" w14:textId="77777777" w:rsidR="00673986" w:rsidRPr="004E2D40" w:rsidRDefault="00673986"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605BAD8E" w14:textId="77777777" w:rsidR="00673986" w:rsidRPr="004E2D40" w:rsidRDefault="00673986" w:rsidP="007431D6">
            <w:pPr>
              <w:pStyle w:val="Khc0"/>
              <w:spacing w:after="0" w:line="240" w:lineRule="auto"/>
              <w:jc w:val="center"/>
              <w:rPr>
                <w:sz w:val="28"/>
                <w:szCs w:val="28"/>
              </w:rPr>
            </w:pPr>
            <w:r w:rsidRPr="004E2D40">
              <w:rPr>
                <w:bCs/>
                <w:sz w:val="28"/>
                <w:szCs w:val="28"/>
              </w:rPr>
              <w:t>Ghi</w:t>
            </w:r>
          </w:p>
          <w:p w14:paraId="381E12B4" w14:textId="77777777" w:rsidR="00673986" w:rsidRPr="004E2D40" w:rsidRDefault="00673986" w:rsidP="007431D6">
            <w:pPr>
              <w:pStyle w:val="Khc0"/>
              <w:spacing w:after="0" w:line="240" w:lineRule="auto"/>
              <w:jc w:val="center"/>
              <w:rPr>
                <w:sz w:val="28"/>
                <w:szCs w:val="28"/>
              </w:rPr>
            </w:pPr>
            <w:r w:rsidRPr="004E2D40">
              <w:rPr>
                <w:bCs/>
                <w:sz w:val="28"/>
                <w:szCs w:val="28"/>
              </w:rPr>
              <w:t>Chú</w:t>
            </w:r>
          </w:p>
        </w:tc>
      </w:tr>
      <w:tr w:rsidR="00673986" w14:paraId="5968CB75"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10B1AA09" w14:textId="77777777" w:rsidR="00673986" w:rsidRPr="00C92098" w:rsidRDefault="00673986" w:rsidP="007431D6">
            <w:pPr>
              <w:pStyle w:val="Khc0"/>
              <w:tabs>
                <w:tab w:val="left" w:pos="161"/>
              </w:tabs>
              <w:spacing w:after="0" w:line="240" w:lineRule="auto"/>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0AD4C981" w14:textId="77777777" w:rsidR="00673986" w:rsidRDefault="00673986" w:rsidP="007431D6">
            <w:pPr>
              <w:pStyle w:val="Khc0"/>
              <w:tabs>
                <w:tab w:val="left" w:pos="161"/>
              </w:tabs>
              <w:spacing w:after="0" w:line="240" w:lineRule="auto"/>
              <w:rPr>
                <w:sz w:val="28"/>
                <w:szCs w:val="28"/>
              </w:rPr>
            </w:pPr>
            <w:r w:rsidRPr="00C92098">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043101D" w14:textId="77777777" w:rsidR="00673986" w:rsidRDefault="00673986"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Sự đa dạng, đáp ứng các phong cách học khác nhau của người học</w:t>
            </w:r>
          </w:p>
          <w:p w14:paraId="47CDEF7E" w14:textId="77777777" w:rsidR="00673986" w:rsidRPr="00C92098" w:rsidRDefault="00673986"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Hấp dần, sinh động</w:t>
            </w:r>
            <w:r w:rsidRPr="00C92098">
              <w:rPr>
                <w:sz w:val="28"/>
                <w:szCs w:val="28"/>
              </w:rPr>
              <w:t>.</w:t>
            </w:r>
          </w:p>
          <w:p w14:paraId="42698F23" w14:textId="77777777" w:rsidR="00673986" w:rsidRPr="00C92098" w:rsidRDefault="00673986"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66A50DCD" w14:textId="77777777" w:rsidR="00673986" w:rsidRDefault="00673986"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Phù hợp với mục tiêu, nội dung</w:t>
            </w:r>
            <w:r w:rsidRPr="00C92098">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650F5460" w14:textId="77777777" w:rsidR="00673986" w:rsidRPr="00C92098" w:rsidRDefault="00673986" w:rsidP="007431D6">
            <w:pPr>
              <w:pStyle w:val="Khc0"/>
              <w:spacing w:after="0" w:line="240" w:lineRule="auto"/>
              <w:ind w:left="118" w:right="74"/>
              <w:rPr>
                <w:sz w:val="28"/>
                <w:szCs w:val="28"/>
              </w:rPr>
            </w:pPr>
            <w:r>
              <w:rPr>
                <w:sz w:val="28"/>
                <w:szCs w:val="28"/>
              </w:rPr>
              <w:t>- Ý thức, thái độ c</w:t>
            </w:r>
            <w:r w:rsidRPr="00C92098">
              <w:rPr>
                <w:sz w:val="28"/>
                <w:szCs w:val="28"/>
              </w:rPr>
              <w:t>ủ</w:t>
            </w:r>
            <w:r>
              <w:rPr>
                <w:sz w:val="28"/>
                <w:szCs w:val="28"/>
              </w:rPr>
              <w:t>a HS</w:t>
            </w:r>
            <w:r w:rsidRPr="00C92098">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1824DE17" w14:textId="77777777" w:rsidR="00673986" w:rsidRDefault="00673986" w:rsidP="007431D6">
            <w:pPr>
              <w:rPr>
                <w:rFonts w:ascii="Times New Roman" w:hAnsi="Times New Roman" w:cs="Times New Roman"/>
                <w:sz w:val="28"/>
                <w:szCs w:val="28"/>
              </w:rPr>
            </w:pPr>
          </w:p>
        </w:tc>
      </w:tr>
    </w:tbl>
    <w:p w14:paraId="24521CB3" w14:textId="77777777" w:rsidR="00673986" w:rsidRDefault="00673986" w:rsidP="00673986">
      <w:pPr>
        <w:pStyle w:val="Chthchbng0"/>
        <w:rPr>
          <w:sz w:val="28"/>
          <w:szCs w:val="28"/>
        </w:rPr>
      </w:pPr>
    </w:p>
    <w:p w14:paraId="7D23C6A8" w14:textId="77777777" w:rsidR="00673986" w:rsidRPr="00C92098" w:rsidRDefault="00673986" w:rsidP="008B4E9B">
      <w:pPr>
        <w:pStyle w:val="Vnbnnidung0"/>
        <w:tabs>
          <w:tab w:val="left" w:pos="283"/>
        </w:tabs>
        <w:spacing w:after="0" w:line="240" w:lineRule="auto"/>
        <w:ind w:left="-142" w:right="-171"/>
        <w:rPr>
          <w:sz w:val="28"/>
          <w:szCs w:val="28"/>
        </w:rPr>
      </w:pPr>
      <w:r w:rsidRPr="004E2D40">
        <w:rPr>
          <w:b/>
          <w:sz w:val="28"/>
          <w:szCs w:val="28"/>
        </w:rPr>
        <w:t>V. HỒ</w:t>
      </w:r>
      <w:r w:rsidRPr="00C92098">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D94587" w:rsidRPr="00C92098">
        <w:rPr>
          <w:bCs/>
          <w:iCs/>
          <w:sz w:val="28"/>
          <w:szCs w:val="28"/>
        </w:rPr>
        <w:t>ể</w:t>
      </w:r>
      <w:r w:rsidRPr="004E2D40">
        <w:rPr>
          <w:bCs/>
          <w:iCs/>
          <w:sz w:val="28"/>
          <w:szCs w:val="28"/>
        </w:rPr>
        <w:t>m....)</w:t>
      </w:r>
    </w:p>
    <w:p w14:paraId="60890DBF" w14:textId="77777777" w:rsidR="00673986" w:rsidRPr="00C92098" w:rsidRDefault="00673986" w:rsidP="008B4E9B">
      <w:pPr>
        <w:pStyle w:val="Vnbnnidung0"/>
        <w:spacing w:after="0" w:line="240" w:lineRule="auto"/>
        <w:ind w:left="-142" w:right="-171"/>
        <w:rPr>
          <w:sz w:val="28"/>
          <w:szCs w:val="28"/>
        </w:rPr>
      </w:pPr>
    </w:p>
    <w:p w14:paraId="04E135D4" w14:textId="77777777" w:rsidR="00E040F3" w:rsidRPr="00C92098" w:rsidRDefault="00D94587" w:rsidP="008B4E9B">
      <w:pPr>
        <w:pStyle w:val="Vnbnnidung0"/>
        <w:spacing w:after="0" w:line="240" w:lineRule="auto"/>
        <w:ind w:left="-142" w:right="-171"/>
        <w:jc w:val="center"/>
        <w:rPr>
          <w:b/>
          <w:bCs/>
          <w:color w:val="FF0000"/>
          <w:sz w:val="32"/>
          <w:szCs w:val="32"/>
        </w:rPr>
      </w:pPr>
      <w:r w:rsidRPr="00C92098">
        <w:rPr>
          <w:b/>
          <w:bCs/>
          <w:color w:val="FF0000"/>
          <w:sz w:val="32"/>
          <w:szCs w:val="32"/>
        </w:rPr>
        <w:t>ĐÁNH GIÁ GIỮA KÌ I</w:t>
      </w:r>
    </w:p>
    <w:p w14:paraId="4EDAA689" w14:textId="77777777" w:rsidR="00E040F3" w:rsidRPr="00C92098" w:rsidRDefault="00E040F3" w:rsidP="008B4E9B">
      <w:pPr>
        <w:widowControl/>
        <w:ind w:left="-142" w:right="-171"/>
        <w:rPr>
          <w:rFonts w:ascii="Times New Roman" w:eastAsia="Calibri" w:hAnsi="Times New Roman" w:cs="Times New Roman"/>
          <w:b/>
          <w:color w:val="auto"/>
          <w:sz w:val="28"/>
          <w:szCs w:val="28"/>
          <w:lang w:eastAsia="en-US" w:bidi="ar-SA"/>
        </w:rPr>
      </w:pPr>
      <w:r w:rsidRPr="00C92098">
        <w:rPr>
          <w:rFonts w:ascii="Times New Roman" w:eastAsia="Calibri" w:hAnsi="Times New Roman" w:cs="Times New Roman"/>
          <w:b/>
          <w:color w:val="auto"/>
          <w:sz w:val="28"/>
          <w:szCs w:val="28"/>
          <w:lang w:eastAsia="en-US" w:bidi="ar-SA"/>
        </w:rPr>
        <w:t>I. MỤC TIÊU KIỂM TRA</w:t>
      </w:r>
    </w:p>
    <w:p w14:paraId="3533A92A" w14:textId="77777777" w:rsidR="00E040F3" w:rsidRPr="00C92098" w:rsidRDefault="00E040F3" w:rsidP="008B4E9B">
      <w:pPr>
        <w:widowControl/>
        <w:ind w:left="-142" w:right="-171"/>
        <w:jc w:val="both"/>
        <w:rPr>
          <w:rFonts w:ascii="Times New Roman" w:eastAsia="Calibri" w:hAnsi="Times New Roman" w:cs="Times New Roman"/>
          <w:color w:val="auto"/>
          <w:sz w:val="28"/>
          <w:szCs w:val="28"/>
          <w:lang w:eastAsia="en-US" w:bidi="ar-SA"/>
        </w:rPr>
      </w:pPr>
      <w:r w:rsidRPr="00C92098">
        <w:rPr>
          <w:rFonts w:ascii="Times New Roman" w:eastAsia="Calibri" w:hAnsi="Times New Roman" w:cs="Times New Roman"/>
          <w:b/>
          <w:color w:val="auto"/>
          <w:sz w:val="28"/>
          <w:szCs w:val="28"/>
          <w:lang w:eastAsia="en-US" w:bidi="ar-SA"/>
        </w:rPr>
        <w:t xml:space="preserve">1.  Kiến thức: </w:t>
      </w:r>
      <w:r w:rsidRPr="00C92098">
        <w:rPr>
          <w:rFonts w:ascii="Times New Roman" w:eastAsia="Calibri" w:hAnsi="Times New Roman" w:cs="Times New Roman"/>
          <w:color w:val="auto"/>
          <w:sz w:val="28"/>
          <w:szCs w:val="28"/>
          <w:lang w:eastAsia="en-US" w:bidi="ar-SA"/>
        </w:rPr>
        <w:t>Giúp HS nhận biết được sự khác biệt giữa trường THCS với trường Tiểu học.</w:t>
      </w:r>
    </w:p>
    <w:p w14:paraId="19ED9078" w14:textId="77777777" w:rsidR="00E040F3" w:rsidRPr="00C92098" w:rsidRDefault="00E040F3" w:rsidP="008B4E9B">
      <w:pPr>
        <w:widowControl/>
        <w:ind w:left="-142" w:right="-171"/>
        <w:jc w:val="both"/>
        <w:rPr>
          <w:rFonts w:ascii="Times New Roman" w:eastAsia="Calibri" w:hAnsi="Times New Roman" w:cs="Times New Roman"/>
          <w:color w:val="auto"/>
          <w:sz w:val="28"/>
          <w:szCs w:val="28"/>
          <w:lang w:eastAsia="en-US" w:bidi="ar-SA"/>
        </w:rPr>
      </w:pPr>
      <w:r w:rsidRPr="00C92098">
        <w:rPr>
          <w:rFonts w:ascii="Times New Roman" w:eastAsia="Calibri" w:hAnsi="Times New Roman" w:cs="Times New Roman"/>
          <w:color w:val="auto"/>
          <w:sz w:val="28"/>
          <w:szCs w:val="28"/>
          <w:lang w:eastAsia="en-US" w:bidi="ar-SA"/>
        </w:rPr>
        <w:t>- Nhận ra được sự thay đổi tích cực, giá trị của bản thân trong giai đoạn đầu  THCS</w:t>
      </w:r>
    </w:p>
    <w:p w14:paraId="49CC07C3" w14:textId="77777777" w:rsidR="00E040F3" w:rsidRPr="00C92098" w:rsidRDefault="00E040F3" w:rsidP="008B4E9B">
      <w:pPr>
        <w:widowControl/>
        <w:ind w:left="-142" w:right="-171"/>
        <w:jc w:val="both"/>
        <w:rPr>
          <w:rFonts w:ascii="Times New Roman" w:eastAsia="Calibri" w:hAnsi="Times New Roman" w:cs="Times New Roman"/>
          <w:color w:val="auto"/>
          <w:sz w:val="28"/>
          <w:szCs w:val="28"/>
          <w:lang w:eastAsia="en-US" w:bidi="ar-SA"/>
        </w:rPr>
      </w:pPr>
      <w:r w:rsidRPr="00C92098">
        <w:rPr>
          <w:rFonts w:ascii="Times New Roman" w:eastAsia="Calibri" w:hAnsi="Times New Roman" w:cs="Times New Roman"/>
          <w:color w:val="auto"/>
          <w:sz w:val="28"/>
          <w:szCs w:val="28"/>
          <w:lang w:eastAsia="en-US" w:bidi="ar-SA"/>
        </w:rPr>
        <w:t>- Biết chăm sóc bản thân để phù hợp với hoàn cảnh giao tiếp.</w:t>
      </w:r>
    </w:p>
    <w:p w14:paraId="33529836" w14:textId="77777777" w:rsidR="00E040F3" w:rsidRPr="00C92098" w:rsidRDefault="00E040F3" w:rsidP="008B4E9B">
      <w:pPr>
        <w:widowControl/>
        <w:ind w:left="-142" w:right="-171"/>
        <w:jc w:val="both"/>
        <w:rPr>
          <w:rFonts w:ascii="Times New Roman" w:eastAsia="Calibri" w:hAnsi="Times New Roman" w:cs="Times New Roman"/>
          <w:color w:val="auto"/>
          <w:sz w:val="28"/>
          <w:szCs w:val="28"/>
          <w:lang w:eastAsia="en-US" w:bidi="ar-SA"/>
        </w:rPr>
      </w:pPr>
      <w:r w:rsidRPr="00C92098">
        <w:rPr>
          <w:rFonts w:ascii="Times New Roman" w:eastAsia="Calibri" w:hAnsi="Times New Roman" w:cs="Times New Roman"/>
          <w:color w:val="auto"/>
          <w:sz w:val="28"/>
          <w:szCs w:val="28"/>
          <w:lang w:eastAsia="en-US" w:bidi="ar-SA"/>
        </w:rPr>
        <w:t>- Có lối sống gọn gàng, khoa học.</w:t>
      </w:r>
    </w:p>
    <w:p w14:paraId="02A61754" w14:textId="77777777" w:rsidR="00E040F3" w:rsidRPr="00C92098" w:rsidRDefault="00E040F3" w:rsidP="008B4E9B">
      <w:pPr>
        <w:tabs>
          <w:tab w:val="left" w:pos="330"/>
        </w:tabs>
        <w:ind w:left="-142" w:right="-171"/>
        <w:jc w:val="both"/>
        <w:rPr>
          <w:rFonts w:ascii="Times New Roman" w:eastAsia="Times New Roman" w:hAnsi="Times New Roman" w:cs="Times New Roman"/>
          <w:b/>
          <w:sz w:val="28"/>
          <w:szCs w:val="28"/>
        </w:rPr>
      </w:pPr>
      <w:r w:rsidRPr="00C92098">
        <w:rPr>
          <w:rFonts w:ascii="Times New Roman" w:eastAsia="Times New Roman" w:hAnsi="Times New Roman" w:cs="Times New Roman"/>
          <w:b/>
          <w:sz w:val="28"/>
          <w:szCs w:val="28"/>
        </w:rPr>
        <w:t xml:space="preserve">2. Năng lực </w:t>
      </w:r>
    </w:p>
    <w:p w14:paraId="38D99E79" w14:textId="77777777" w:rsidR="00E040F3" w:rsidRPr="00C92098" w:rsidRDefault="00E040F3" w:rsidP="008B4E9B">
      <w:pPr>
        <w:tabs>
          <w:tab w:val="left" w:pos="330"/>
        </w:tabs>
        <w:ind w:left="-142" w:right="-171"/>
        <w:rPr>
          <w:rFonts w:ascii="Times New Roman" w:eastAsia="Times New Roman" w:hAnsi="Times New Roman" w:cs="Times New Roman"/>
          <w:sz w:val="28"/>
          <w:szCs w:val="28"/>
        </w:rPr>
      </w:pPr>
      <w:r w:rsidRPr="00C92098">
        <w:rPr>
          <w:rFonts w:ascii="Times New Roman" w:eastAsia="Times New Roman" w:hAnsi="Times New Roman" w:cs="Times New Roman"/>
          <w:b/>
          <w:bCs/>
          <w:i/>
          <w:iCs/>
          <w:sz w:val="28"/>
          <w:szCs w:val="28"/>
        </w:rPr>
        <w:t xml:space="preserve">- </w:t>
      </w:r>
      <w:r w:rsidRPr="00E040F3">
        <w:rPr>
          <w:rFonts w:ascii="Times New Roman" w:eastAsia="Times New Roman" w:hAnsi="Times New Roman" w:cs="Times New Roman"/>
          <w:b/>
          <w:bCs/>
          <w:i/>
          <w:iCs/>
          <w:sz w:val="28"/>
          <w:szCs w:val="28"/>
        </w:rPr>
        <w:t>Năng lực chung:</w:t>
      </w:r>
      <w:r w:rsidRPr="00E040F3">
        <w:rPr>
          <w:rFonts w:ascii="Times New Roman" w:eastAsia="Times New Roman" w:hAnsi="Times New Roman" w:cs="Times New Roman"/>
          <w:sz w:val="28"/>
          <w:szCs w:val="28"/>
        </w:rPr>
        <w:t xml:space="preserve"> </w:t>
      </w:r>
      <w:r w:rsidRPr="00C92098">
        <w:rPr>
          <w:rFonts w:ascii="Times New Roman" w:eastAsia="Times New Roman" w:hAnsi="Times New Roman" w:cs="Times New Roman"/>
          <w:sz w:val="28"/>
          <w:szCs w:val="28"/>
        </w:rPr>
        <w:t>T</w:t>
      </w:r>
      <w:r w:rsidRPr="00E040F3">
        <w:rPr>
          <w:rFonts w:ascii="Times New Roman" w:eastAsia="Times New Roman" w:hAnsi="Times New Roman" w:cs="Times New Roman"/>
          <w:sz w:val="28"/>
          <w:szCs w:val="28"/>
        </w:rPr>
        <w:t>ự chủ, tự học, giải quyết vấn đề</w:t>
      </w:r>
      <w:r w:rsidRPr="00C92098">
        <w:rPr>
          <w:rFonts w:ascii="Times New Roman" w:eastAsia="Times New Roman" w:hAnsi="Times New Roman" w:cs="Times New Roman"/>
          <w:sz w:val="28"/>
          <w:szCs w:val="28"/>
        </w:rPr>
        <w:t xml:space="preserve"> và sáng tạo.</w:t>
      </w:r>
    </w:p>
    <w:p w14:paraId="0FA16134" w14:textId="77777777" w:rsidR="00E040F3" w:rsidRPr="00C92098" w:rsidRDefault="00E040F3" w:rsidP="008B4E9B">
      <w:pPr>
        <w:tabs>
          <w:tab w:val="left" w:pos="330"/>
        </w:tabs>
        <w:ind w:left="-142" w:right="-171"/>
        <w:rPr>
          <w:rFonts w:ascii="Times New Roman" w:eastAsia="Times New Roman" w:hAnsi="Times New Roman" w:cs="Times New Roman"/>
          <w:sz w:val="28"/>
          <w:szCs w:val="28"/>
        </w:rPr>
      </w:pPr>
      <w:r w:rsidRPr="00C92098">
        <w:rPr>
          <w:rFonts w:ascii="Times New Roman" w:eastAsia="Times New Roman" w:hAnsi="Times New Roman" w:cs="Times New Roman"/>
          <w:b/>
          <w:bCs/>
          <w:i/>
          <w:iCs/>
          <w:sz w:val="28"/>
          <w:szCs w:val="28"/>
        </w:rPr>
        <w:t xml:space="preserve">- </w:t>
      </w:r>
      <w:r w:rsidRPr="00E040F3">
        <w:rPr>
          <w:rFonts w:ascii="Times New Roman" w:eastAsia="Times New Roman" w:hAnsi="Times New Roman" w:cs="Times New Roman"/>
          <w:b/>
          <w:bCs/>
          <w:i/>
          <w:iCs/>
          <w:sz w:val="28"/>
          <w:szCs w:val="28"/>
        </w:rPr>
        <w:t>Năng lực riêng:</w:t>
      </w:r>
    </w:p>
    <w:p w14:paraId="3D1AB8D2" w14:textId="77777777" w:rsidR="00E040F3" w:rsidRPr="00E040F3" w:rsidRDefault="00E040F3" w:rsidP="00E040F3">
      <w:pPr>
        <w:tabs>
          <w:tab w:val="left" w:pos="330"/>
        </w:tabs>
        <w:jc w:val="both"/>
        <w:rPr>
          <w:rFonts w:ascii="Times New Roman" w:eastAsia="Times New Roman" w:hAnsi="Times New Roman" w:cs="Times New Roman"/>
          <w:sz w:val="28"/>
          <w:szCs w:val="28"/>
        </w:rPr>
      </w:pPr>
      <w:r w:rsidRPr="00E040F3">
        <w:rPr>
          <w:rFonts w:ascii="Times New Roman" w:eastAsia="Times New Roman" w:hAnsi="Times New Roman" w:cs="Times New Roman"/>
          <w:sz w:val="28"/>
          <w:szCs w:val="28"/>
        </w:rPr>
        <w:t>+ Xác định được những nét đặc trưng về hành vi và lời nói của bản thân,</w:t>
      </w:r>
    </w:p>
    <w:p w14:paraId="45311B38" w14:textId="77777777" w:rsidR="00E040F3" w:rsidRPr="00E040F3" w:rsidRDefault="00E040F3" w:rsidP="00E040F3">
      <w:pPr>
        <w:jc w:val="both"/>
        <w:rPr>
          <w:rFonts w:ascii="Times New Roman" w:eastAsia="Times New Roman" w:hAnsi="Times New Roman" w:cs="Times New Roman"/>
          <w:sz w:val="28"/>
          <w:szCs w:val="28"/>
        </w:rPr>
      </w:pPr>
      <w:r w:rsidRPr="00E040F3">
        <w:rPr>
          <w:rFonts w:ascii="Times New Roman" w:eastAsia="Times New Roman" w:hAnsi="Times New Roman" w:cs="Times New Roman"/>
          <w:sz w:val="28"/>
          <w:szCs w:val="28"/>
        </w:rPr>
        <w:t>+ Thế hiện được sở thích của mình theo hướng tích cực.</w:t>
      </w:r>
    </w:p>
    <w:p w14:paraId="07EDFF66" w14:textId="77777777" w:rsidR="00E040F3" w:rsidRPr="00E040F3" w:rsidRDefault="00E040F3" w:rsidP="00D94587">
      <w:pPr>
        <w:rPr>
          <w:rFonts w:ascii="Times New Roman" w:eastAsia="Times New Roman" w:hAnsi="Times New Roman" w:cs="Times New Roman"/>
          <w:sz w:val="28"/>
          <w:szCs w:val="28"/>
        </w:rPr>
      </w:pPr>
      <w:r w:rsidRPr="00E040F3">
        <w:rPr>
          <w:rFonts w:ascii="Times New Roman" w:eastAsia="Times New Roman" w:hAnsi="Times New Roman" w:cs="Times New Roman"/>
          <w:sz w:val="28"/>
          <w:szCs w:val="28"/>
        </w:rPr>
        <w:t xml:space="preserve">+ Giải thích được ảnh hưởng của sự thay đổi cơ thể đến các trạng thái cảm xúc, </w:t>
      </w:r>
      <w:r w:rsidRPr="00E040F3">
        <w:rPr>
          <w:rFonts w:ascii="Times New Roman" w:eastAsia="Times New Roman" w:hAnsi="Times New Roman" w:cs="Times New Roman"/>
          <w:sz w:val="28"/>
          <w:szCs w:val="28"/>
        </w:rPr>
        <w:lastRenderedPageBreak/>
        <w:t>hành vi của bản thân.</w:t>
      </w:r>
    </w:p>
    <w:p w14:paraId="506BAD8B" w14:textId="77777777" w:rsidR="00E040F3" w:rsidRPr="00E040F3" w:rsidRDefault="00E040F3" w:rsidP="00D94587">
      <w:pPr>
        <w:rPr>
          <w:rFonts w:ascii="Times New Roman" w:eastAsia="Times New Roman" w:hAnsi="Times New Roman" w:cs="Times New Roman"/>
          <w:sz w:val="28"/>
          <w:szCs w:val="28"/>
        </w:rPr>
      </w:pPr>
      <w:r w:rsidRPr="00E040F3">
        <w:rPr>
          <w:rFonts w:ascii="Times New Roman" w:eastAsia="Times New Roman" w:hAnsi="Times New Roman" w:cs="Times New Roman"/>
          <w:sz w:val="28"/>
          <w:szCs w:val="28"/>
        </w:rPr>
        <w:t>+ Thế hiện được cách giao tiếp, ứng xử phù hợp với tình huống.</w:t>
      </w:r>
    </w:p>
    <w:p w14:paraId="4DED7DE5" w14:textId="77777777" w:rsidR="00E040F3" w:rsidRPr="00C92098" w:rsidRDefault="00E040F3" w:rsidP="00D94587">
      <w:pPr>
        <w:rPr>
          <w:rFonts w:ascii="Times New Roman" w:eastAsia="Times New Roman" w:hAnsi="Times New Roman" w:cs="Times New Roman"/>
          <w:sz w:val="28"/>
          <w:szCs w:val="28"/>
        </w:rPr>
      </w:pPr>
      <w:r w:rsidRPr="00E040F3">
        <w:rPr>
          <w:rFonts w:ascii="Times New Roman" w:eastAsia="Times New Roman" w:hAnsi="Times New Roman" w:cs="Times New Roman"/>
          <w:sz w:val="28"/>
          <w:szCs w:val="28"/>
        </w:rPr>
        <w:t>+ Rút ra những kinh nghiệm học được khi tham gia các hoạt động.</w:t>
      </w:r>
    </w:p>
    <w:p w14:paraId="2B039036" w14:textId="77777777" w:rsidR="00E040F3" w:rsidRPr="00E040F3" w:rsidRDefault="00E040F3" w:rsidP="00D94587">
      <w:pPr>
        <w:tabs>
          <w:tab w:val="left" w:pos="173"/>
        </w:tabs>
        <w:rPr>
          <w:rFonts w:ascii="Times New Roman" w:eastAsia="Times New Roman" w:hAnsi="Times New Roman" w:cs="Times New Roman"/>
          <w:sz w:val="28"/>
          <w:szCs w:val="28"/>
        </w:rPr>
      </w:pPr>
      <w:r w:rsidRPr="00C92098">
        <w:rPr>
          <w:rFonts w:ascii="Times New Roman" w:eastAsia="Times New Roman" w:hAnsi="Times New Roman" w:cs="Times New Roman"/>
          <w:sz w:val="28"/>
          <w:szCs w:val="28"/>
        </w:rPr>
        <w:t xml:space="preserve">+ </w:t>
      </w:r>
      <w:r w:rsidRPr="00E040F3">
        <w:rPr>
          <w:rFonts w:ascii="Times New Roman" w:eastAsia="Times New Roman" w:hAnsi="Times New Roman" w:cs="Times New Roman"/>
          <w:sz w:val="28"/>
          <w:szCs w:val="28"/>
        </w:rPr>
        <w:t>Làm chủ được cảm xúc của bản thân trong các tình huống giao tiếp, ứng xử khác nhau.</w:t>
      </w:r>
    </w:p>
    <w:p w14:paraId="42C02F2D" w14:textId="77777777" w:rsidR="00E040F3" w:rsidRPr="00E040F3" w:rsidRDefault="00E040F3" w:rsidP="00D94587">
      <w:pPr>
        <w:tabs>
          <w:tab w:val="left" w:pos="163"/>
        </w:tabs>
        <w:rPr>
          <w:rFonts w:ascii="Times New Roman" w:eastAsia="Times New Roman" w:hAnsi="Times New Roman" w:cs="Times New Roman"/>
          <w:sz w:val="28"/>
          <w:szCs w:val="28"/>
        </w:rPr>
      </w:pPr>
      <w:r w:rsidRPr="00C92098">
        <w:rPr>
          <w:rFonts w:ascii="Times New Roman" w:eastAsia="Times New Roman" w:hAnsi="Times New Roman" w:cs="Times New Roman"/>
          <w:sz w:val="28"/>
          <w:szCs w:val="28"/>
        </w:rPr>
        <w:t xml:space="preserve">+ </w:t>
      </w:r>
      <w:r w:rsidRPr="00E040F3">
        <w:rPr>
          <w:rFonts w:ascii="Times New Roman" w:eastAsia="Times New Roman" w:hAnsi="Times New Roman" w:cs="Times New Roman"/>
          <w:sz w:val="28"/>
          <w:szCs w:val="28"/>
        </w:rPr>
        <w:t>Tự chuẩn bị ki</w:t>
      </w:r>
      <w:r w:rsidRPr="00C92098">
        <w:rPr>
          <w:rFonts w:ascii="Times New Roman" w:eastAsia="Times New Roman" w:hAnsi="Times New Roman" w:cs="Times New Roman"/>
          <w:sz w:val="28"/>
          <w:szCs w:val="28"/>
        </w:rPr>
        <w:t>ến</w:t>
      </w:r>
      <w:r w:rsidRPr="00E040F3">
        <w:rPr>
          <w:rFonts w:ascii="Times New Roman" w:eastAsia="Times New Roman" w:hAnsi="Times New Roman" w:cs="Times New Roman"/>
          <w:sz w:val="28"/>
          <w:szCs w:val="28"/>
        </w:rPr>
        <w:t xml:space="preserve"> thức và kĩ năng cẩn thiết đế đáp ứng với </w:t>
      </w:r>
      <w:r w:rsidRPr="00C92098">
        <w:rPr>
          <w:rFonts w:ascii="Times New Roman" w:eastAsia="Times New Roman" w:hAnsi="Times New Roman" w:cs="Times New Roman"/>
          <w:sz w:val="28"/>
          <w:szCs w:val="28"/>
        </w:rPr>
        <w:t>yêu cầu</w:t>
      </w:r>
      <w:r w:rsidRPr="00E040F3">
        <w:rPr>
          <w:rFonts w:ascii="Times New Roman" w:eastAsia="Times New Roman" w:hAnsi="Times New Roman" w:cs="Times New Roman"/>
          <w:sz w:val="28"/>
          <w:szCs w:val="28"/>
        </w:rPr>
        <w:t>.</w:t>
      </w:r>
    </w:p>
    <w:p w14:paraId="61DE96BB" w14:textId="77777777" w:rsidR="00E040F3" w:rsidRPr="00C92098" w:rsidRDefault="00E040F3" w:rsidP="00D94587">
      <w:pPr>
        <w:rPr>
          <w:rFonts w:ascii="Times New Roman" w:eastAsia="Times New Roman" w:hAnsi="Times New Roman" w:cs="Times New Roman"/>
          <w:sz w:val="28"/>
          <w:szCs w:val="28"/>
        </w:rPr>
      </w:pPr>
      <w:r w:rsidRPr="00C92098">
        <w:rPr>
          <w:rFonts w:ascii="Times New Roman" w:eastAsia="Courier New" w:hAnsi="Times New Roman" w:cs="Times New Roman"/>
          <w:sz w:val="28"/>
          <w:szCs w:val="28"/>
        </w:rPr>
        <w:t xml:space="preserve">+ </w:t>
      </w:r>
      <w:r w:rsidRPr="00E040F3">
        <w:rPr>
          <w:rFonts w:ascii="Times New Roman" w:eastAsia="Courier New" w:hAnsi="Times New Roman" w:cs="Times New Roman"/>
          <w:sz w:val="28"/>
          <w:szCs w:val="28"/>
        </w:rPr>
        <w:t>Thực hiện được các nhiệm vụ với những</w:t>
      </w:r>
      <w:r w:rsidRPr="00C92098">
        <w:rPr>
          <w:rFonts w:ascii="Times New Roman" w:eastAsia="Courier New" w:hAnsi="Times New Roman" w:cs="Times New Roman"/>
          <w:sz w:val="28"/>
          <w:szCs w:val="28"/>
        </w:rPr>
        <w:t xml:space="preserve"> yêu cầu khác nhau.</w:t>
      </w:r>
    </w:p>
    <w:p w14:paraId="3349656B" w14:textId="77777777" w:rsidR="00E040F3" w:rsidRPr="00C92098" w:rsidRDefault="00E040F3" w:rsidP="00E040F3">
      <w:pPr>
        <w:widowControl/>
        <w:rPr>
          <w:rFonts w:ascii="Times New Roman" w:eastAsia="Calibri" w:hAnsi="Times New Roman" w:cs="Times New Roman"/>
          <w:b/>
          <w:color w:val="auto"/>
          <w:sz w:val="28"/>
          <w:szCs w:val="28"/>
          <w:lang w:eastAsia="en-US" w:bidi="ar-SA"/>
        </w:rPr>
      </w:pPr>
      <w:r w:rsidRPr="00C92098">
        <w:rPr>
          <w:rFonts w:ascii="Times New Roman" w:eastAsia="Calibri" w:hAnsi="Times New Roman" w:cs="Times New Roman"/>
          <w:b/>
          <w:color w:val="auto"/>
          <w:sz w:val="28"/>
          <w:szCs w:val="28"/>
          <w:lang w:eastAsia="en-US" w:bidi="ar-SA"/>
        </w:rPr>
        <w:t>II. HÌNH THỨC KIỂM TRA</w:t>
      </w:r>
    </w:p>
    <w:p w14:paraId="21C4796A" w14:textId="77777777" w:rsidR="00E040F3" w:rsidRPr="00C92098" w:rsidRDefault="00516D6B" w:rsidP="00516D6B">
      <w:pPr>
        <w:widowControl/>
        <w:rPr>
          <w:rFonts w:ascii="Times New Roman" w:eastAsia="Calibri" w:hAnsi="Times New Roman" w:cs="Times New Roman"/>
          <w:color w:val="auto"/>
          <w:sz w:val="28"/>
          <w:szCs w:val="28"/>
          <w:lang w:eastAsia="en-US" w:bidi="ar-SA"/>
        </w:rPr>
      </w:pPr>
      <w:r w:rsidRPr="00C92098">
        <w:rPr>
          <w:rFonts w:ascii="Times New Roman" w:eastAsia="Calibri" w:hAnsi="Times New Roman" w:cs="Times New Roman"/>
          <w:color w:val="auto"/>
          <w:sz w:val="28"/>
          <w:szCs w:val="28"/>
          <w:lang w:eastAsia="en-US" w:bidi="ar-SA"/>
        </w:rPr>
        <w:t xml:space="preserve"> T</w:t>
      </w:r>
      <w:r w:rsidR="00E040F3" w:rsidRPr="00C92098">
        <w:rPr>
          <w:rFonts w:ascii="Times New Roman" w:eastAsia="Calibri" w:hAnsi="Times New Roman" w:cs="Times New Roman"/>
          <w:color w:val="auto"/>
          <w:sz w:val="28"/>
          <w:szCs w:val="28"/>
          <w:lang w:eastAsia="en-US" w:bidi="ar-SA"/>
        </w:rPr>
        <w:t xml:space="preserve">rắc nghiệm: </w:t>
      </w:r>
      <w:r w:rsidRPr="00C92098">
        <w:rPr>
          <w:rFonts w:ascii="Times New Roman" w:eastAsia="Calibri" w:hAnsi="Times New Roman" w:cs="Times New Roman"/>
          <w:color w:val="auto"/>
          <w:sz w:val="28"/>
          <w:szCs w:val="28"/>
          <w:lang w:eastAsia="en-US" w:bidi="ar-SA"/>
        </w:rPr>
        <w:t>10</w:t>
      </w:r>
      <w:r w:rsidR="00E040F3" w:rsidRPr="00C92098">
        <w:rPr>
          <w:rFonts w:ascii="Times New Roman" w:eastAsia="Calibri" w:hAnsi="Times New Roman" w:cs="Times New Roman"/>
          <w:color w:val="auto"/>
          <w:sz w:val="28"/>
          <w:szCs w:val="28"/>
          <w:lang w:eastAsia="en-US" w:bidi="ar-SA"/>
        </w:rPr>
        <w:t>0</w:t>
      </w:r>
      <w:r w:rsidRPr="00C92098">
        <w:rPr>
          <w:rFonts w:ascii="Times New Roman" w:eastAsia="Calibri" w:hAnsi="Times New Roman" w:cs="Times New Roman"/>
          <w:color w:val="auto"/>
          <w:sz w:val="28"/>
          <w:szCs w:val="28"/>
          <w:lang w:eastAsia="en-US" w:bidi="ar-SA"/>
        </w:rPr>
        <w:t xml:space="preserve"> %</w:t>
      </w:r>
    </w:p>
    <w:p w14:paraId="09728C30" w14:textId="77777777" w:rsidR="00F906ED" w:rsidRPr="00C92098" w:rsidRDefault="00E040F3" w:rsidP="00E040F3">
      <w:pPr>
        <w:widowControl/>
        <w:rPr>
          <w:rFonts w:ascii="Times New Roman" w:eastAsia="Calibri" w:hAnsi="Times New Roman" w:cs="Times New Roman"/>
          <w:b/>
          <w:color w:val="auto"/>
          <w:sz w:val="28"/>
          <w:szCs w:val="28"/>
          <w:lang w:eastAsia="en-US" w:bidi="ar-SA"/>
        </w:rPr>
      </w:pPr>
      <w:r w:rsidRPr="00C92098">
        <w:rPr>
          <w:rFonts w:ascii="Times New Roman" w:eastAsia="Calibri" w:hAnsi="Times New Roman" w:cs="Times New Roman"/>
          <w:b/>
          <w:color w:val="auto"/>
          <w:sz w:val="28"/>
          <w:szCs w:val="28"/>
          <w:lang w:eastAsia="en-US" w:bidi="ar-SA"/>
        </w:rPr>
        <w:t xml:space="preserve">III. </w:t>
      </w:r>
      <w:r w:rsidR="00F906ED" w:rsidRPr="00C92098">
        <w:rPr>
          <w:rFonts w:ascii="Times New Roman" w:eastAsia="Calibri" w:hAnsi="Times New Roman" w:cs="Times New Roman"/>
          <w:b/>
          <w:color w:val="auto"/>
          <w:sz w:val="28"/>
          <w:szCs w:val="28"/>
          <w:lang w:eastAsia="en-US" w:bidi="ar-SA"/>
        </w:rPr>
        <w:t>NỘI DUNG KIỂM TRA</w:t>
      </w:r>
    </w:p>
    <w:p w14:paraId="0A78B527" w14:textId="77777777" w:rsidR="008B4E9B" w:rsidRPr="00C92098" w:rsidRDefault="00F906ED" w:rsidP="00E040F3">
      <w:pPr>
        <w:widowControl/>
        <w:rPr>
          <w:rFonts w:ascii="Times New Roman" w:eastAsia="Calibri" w:hAnsi="Times New Roman" w:cs="Times New Roman"/>
          <w:b/>
          <w:color w:val="auto"/>
          <w:sz w:val="28"/>
          <w:szCs w:val="28"/>
          <w:lang w:eastAsia="en-US" w:bidi="ar-SA"/>
        </w:rPr>
      </w:pPr>
      <w:r w:rsidRPr="00C92098">
        <w:rPr>
          <w:rFonts w:ascii="Times New Roman" w:eastAsia="Calibri" w:hAnsi="Times New Roman" w:cs="Times New Roman"/>
          <w:b/>
          <w:color w:val="auto"/>
          <w:sz w:val="28"/>
          <w:szCs w:val="28"/>
          <w:lang w:eastAsia="en-US" w:bidi="ar-SA"/>
        </w:rPr>
        <w:t xml:space="preserve">A. </w:t>
      </w:r>
      <w:r w:rsidR="00E040F3" w:rsidRPr="00C92098">
        <w:rPr>
          <w:rFonts w:ascii="Times New Roman" w:eastAsia="Calibri" w:hAnsi="Times New Roman" w:cs="Times New Roman"/>
          <w:b/>
          <w:color w:val="auto"/>
          <w:sz w:val="28"/>
          <w:szCs w:val="28"/>
          <w:lang w:eastAsia="en-US" w:bidi="ar-SA"/>
        </w:rPr>
        <w:t>MA TRẬN ĐỀ KIỂM TRA</w:t>
      </w:r>
    </w:p>
    <w:p w14:paraId="53CA56FC" w14:textId="77777777" w:rsidR="008B4E9B" w:rsidRPr="00C92098" w:rsidRDefault="008B4E9B" w:rsidP="00E040F3">
      <w:pPr>
        <w:widowControl/>
        <w:rPr>
          <w:rFonts w:ascii="Times New Roman" w:eastAsia="Calibri" w:hAnsi="Times New Roman" w:cs="Times New Roman"/>
          <w:b/>
          <w:color w:val="auto"/>
          <w:sz w:val="28"/>
          <w:szCs w:val="28"/>
          <w:lang w:eastAsia="en-US" w:bidi="ar-SA"/>
        </w:rPr>
      </w:pPr>
    </w:p>
    <w:tbl>
      <w:tblPr>
        <w:tblStyle w:val="TableGrid11"/>
        <w:tblW w:w="9974" w:type="dxa"/>
        <w:tblInd w:w="-176" w:type="dxa"/>
        <w:tblLayout w:type="fixed"/>
        <w:tblLook w:val="04A0" w:firstRow="1" w:lastRow="0" w:firstColumn="1" w:lastColumn="0" w:noHBand="0" w:noVBand="1"/>
      </w:tblPr>
      <w:tblGrid>
        <w:gridCol w:w="2380"/>
        <w:gridCol w:w="1589"/>
        <w:gridCol w:w="570"/>
        <w:gridCol w:w="2124"/>
        <w:gridCol w:w="491"/>
        <w:gridCol w:w="10"/>
        <w:gridCol w:w="2192"/>
        <w:gridCol w:w="577"/>
        <w:gridCol w:w="19"/>
        <w:gridCol w:w="22"/>
      </w:tblGrid>
      <w:tr w:rsidR="008B4E9B" w:rsidRPr="00E040F3" w14:paraId="043426DA" w14:textId="77777777" w:rsidTr="00F21F17">
        <w:trPr>
          <w:gridAfter w:val="2"/>
          <w:wAfter w:w="41" w:type="dxa"/>
        </w:trPr>
        <w:tc>
          <w:tcPr>
            <w:tcW w:w="2380" w:type="dxa"/>
            <w:vMerge w:val="restart"/>
            <w:tcBorders>
              <w:top w:val="single" w:sz="4" w:space="0" w:color="auto"/>
              <w:left w:val="single" w:sz="4" w:space="0" w:color="auto"/>
              <w:right w:val="single" w:sz="4" w:space="0" w:color="auto"/>
              <w:tl2br w:val="single" w:sz="4" w:space="0" w:color="auto"/>
            </w:tcBorders>
          </w:tcPr>
          <w:p w14:paraId="1477D5C5" w14:textId="77777777" w:rsidR="008B4E9B" w:rsidRPr="00C92098" w:rsidRDefault="008B4E9B" w:rsidP="008B4E9B">
            <w:pPr>
              <w:widowControl/>
              <w:rPr>
                <w:rFonts w:ascii="Times New Roman" w:hAnsi="Times New Roman"/>
                <w:b/>
                <w:color w:val="auto"/>
                <w:sz w:val="28"/>
                <w:szCs w:val="28"/>
                <w:lang w:eastAsia="en-US" w:bidi="ar-SA"/>
              </w:rPr>
            </w:pPr>
            <w:r w:rsidRPr="00C92098">
              <w:rPr>
                <w:rFonts w:ascii="Times New Roman" w:hAnsi="Times New Roman"/>
                <w:b/>
                <w:color w:val="auto"/>
                <w:sz w:val="28"/>
                <w:szCs w:val="28"/>
                <w:lang w:eastAsia="en-US" w:bidi="ar-SA"/>
              </w:rPr>
              <w:t xml:space="preserve">                 Mức độ</w:t>
            </w:r>
          </w:p>
          <w:p w14:paraId="5450A056" w14:textId="77777777" w:rsidR="008B4E9B" w:rsidRPr="00C92098" w:rsidRDefault="008B4E9B" w:rsidP="008B4E9B">
            <w:pPr>
              <w:widowControl/>
              <w:rPr>
                <w:rFonts w:ascii="Times New Roman" w:hAnsi="Times New Roman"/>
                <w:b/>
                <w:color w:val="auto"/>
                <w:sz w:val="28"/>
                <w:szCs w:val="28"/>
                <w:lang w:eastAsia="en-US" w:bidi="ar-SA"/>
              </w:rPr>
            </w:pPr>
            <w:r w:rsidRPr="00C92098">
              <w:rPr>
                <w:rFonts w:ascii="Times New Roman" w:hAnsi="Times New Roman"/>
                <w:b/>
                <w:color w:val="auto"/>
                <w:sz w:val="28"/>
                <w:szCs w:val="28"/>
                <w:lang w:eastAsia="en-US" w:bidi="ar-SA"/>
              </w:rPr>
              <w:t>Nội dung</w:t>
            </w:r>
          </w:p>
          <w:p w14:paraId="3423DECE" w14:textId="77777777" w:rsidR="008B4E9B" w:rsidRPr="00C92098" w:rsidRDefault="008B4E9B" w:rsidP="008B4E9B">
            <w:pPr>
              <w:widowControl/>
              <w:rPr>
                <w:rFonts w:ascii="Times New Roman" w:hAnsi="Times New Roman"/>
                <w:b/>
                <w:color w:val="auto"/>
                <w:sz w:val="28"/>
                <w:szCs w:val="28"/>
                <w:lang w:eastAsia="en-US" w:bidi="ar-SA"/>
              </w:rPr>
            </w:pPr>
            <w:r w:rsidRPr="00C92098">
              <w:rPr>
                <w:rFonts w:ascii="Times New Roman" w:hAnsi="Times New Roman"/>
                <w:b/>
                <w:color w:val="auto"/>
                <w:sz w:val="28"/>
                <w:szCs w:val="28"/>
                <w:lang w:eastAsia="en-US" w:bidi="ar-SA"/>
              </w:rPr>
              <w:t>Chủ đề</w:t>
            </w:r>
          </w:p>
        </w:tc>
        <w:tc>
          <w:tcPr>
            <w:tcW w:w="7553" w:type="dxa"/>
            <w:gridSpan w:val="7"/>
            <w:tcBorders>
              <w:top w:val="single" w:sz="4" w:space="0" w:color="auto"/>
              <w:left w:val="single" w:sz="4" w:space="0" w:color="auto"/>
              <w:bottom w:val="single" w:sz="4" w:space="0" w:color="auto"/>
              <w:right w:val="single" w:sz="4" w:space="0" w:color="auto"/>
            </w:tcBorders>
          </w:tcPr>
          <w:p w14:paraId="5F275D53" w14:textId="77777777" w:rsidR="008B4E9B" w:rsidRPr="00C92098" w:rsidRDefault="008B4E9B" w:rsidP="008B4E9B">
            <w:pPr>
              <w:widowControl/>
              <w:jc w:val="center"/>
              <w:rPr>
                <w:rFonts w:ascii="Times New Roman" w:hAnsi="Times New Roman"/>
                <w:color w:val="auto"/>
                <w:sz w:val="28"/>
                <w:szCs w:val="28"/>
                <w:lang w:eastAsia="en-US" w:bidi="ar-SA"/>
              </w:rPr>
            </w:pPr>
            <w:r w:rsidRPr="00C92098">
              <w:rPr>
                <w:rFonts w:ascii="Times New Roman" w:hAnsi="Times New Roman"/>
                <w:b/>
                <w:color w:val="auto"/>
                <w:sz w:val="28"/>
                <w:szCs w:val="28"/>
                <w:lang w:eastAsia="en-US" w:bidi="ar-SA"/>
              </w:rPr>
              <w:t>Các mức độ tư duy</w:t>
            </w:r>
          </w:p>
        </w:tc>
      </w:tr>
      <w:tr w:rsidR="008B4E9B" w:rsidRPr="00E040F3" w14:paraId="5803545C" w14:textId="77777777" w:rsidTr="00F21F17">
        <w:tc>
          <w:tcPr>
            <w:tcW w:w="2380" w:type="dxa"/>
            <w:vMerge/>
            <w:tcBorders>
              <w:left w:val="single" w:sz="4" w:space="0" w:color="auto"/>
              <w:right w:val="single" w:sz="4" w:space="0" w:color="auto"/>
              <w:tl2br w:val="single" w:sz="4" w:space="0" w:color="auto"/>
            </w:tcBorders>
          </w:tcPr>
          <w:p w14:paraId="5FC329AC" w14:textId="77777777" w:rsidR="008B4E9B" w:rsidRPr="00C92098" w:rsidRDefault="008B4E9B" w:rsidP="008B4E9B">
            <w:pPr>
              <w:widowControl/>
              <w:rPr>
                <w:rFonts w:ascii="Times New Roman" w:hAnsi="Times New Roman"/>
                <w:b/>
                <w:color w:val="auto"/>
                <w:sz w:val="28"/>
                <w:szCs w:val="28"/>
                <w:lang w:eastAsia="en-US" w:bidi="ar-SA"/>
              </w:rPr>
            </w:pPr>
          </w:p>
        </w:tc>
        <w:tc>
          <w:tcPr>
            <w:tcW w:w="2159" w:type="dxa"/>
            <w:gridSpan w:val="2"/>
            <w:tcBorders>
              <w:top w:val="single" w:sz="4" w:space="0" w:color="auto"/>
              <w:left w:val="single" w:sz="4" w:space="0" w:color="auto"/>
              <w:bottom w:val="single" w:sz="4" w:space="0" w:color="auto"/>
              <w:right w:val="single" w:sz="4" w:space="0" w:color="auto"/>
            </w:tcBorders>
          </w:tcPr>
          <w:p w14:paraId="5D229954" w14:textId="77777777" w:rsidR="008B4E9B" w:rsidRPr="00E040F3" w:rsidRDefault="008B4E9B" w:rsidP="008B4E9B">
            <w:pPr>
              <w:widowControl/>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Nhận biết</w:t>
            </w:r>
          </w:p>
        </w:tc>
        <w:tc>
          <w:tcPr>
            <w:tcW w:w="2625" w:type="dxa"/>
            <w:gridSpan w:val="3"/>
            <w:tcBorders>
              <w:top w:val="single" w:sz="4" w:space="0" w:color="auto"/>
              <w:left w:val="single" w:sz="4" w:space="0" w:color="auto"/>
              <w:bottom w:val="single" w:sz="4" w:space="0" w:color="auto"/>
              <w:right w:val="single" w:sz="4" w:space="0" w:color="auto"/>
            </w:tcBorders>
          </w:tcPr>
          <w:p w14:paraId="1361104C" w14:textId="77777777" w:rsidR="008B4E9B" w:rsidRPr="00E040F3" w:rsidRDefault="008B4E9B" w:rsidP="008B4E9B">
            <w:pPr>
              <w:widowControl/>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Thông hiểu</w:t>
            </w:r>
          </w:p>
        </w:tc>
        <w:tc>
          <w:tcPr>
            <w:tcW w:w="2810" w:type="dxa"/>
            <w:gridSpan w:val="4"/>
            <w:tcBorders>
              <w:top w:val="single" w:sz="4" w:space="0" w:color="auto"/>
              <w:left w:val="single" w:sz="4" w:space="0" w:color="auto"/>
              <w:bottom w:val="single" w:sz="4" w:space="0" w:color="auto"/>
              <w:right w:val="single" w:sz="4" w:space="0" w:color="auto"/>
            </w:tcBorders>
          </w:tcPr>
          <w:p w14:paraId="0DBAF2DA" w14:textId="77777777" w:rsidR="008B4E9B" w:rsidRPr="00E040F3" w:rsidRDefault="008B4E9B" w:rsidP="008B4E9B">
            <w:pPr>
              <w:widowControl/>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 xml:space="preserve">Vận dụng </w:t>
            </w:r>
          </w:p>
        </w:tc>
      </w:tr>
      <w:tr w:rsidR="008B4E9B" w:rsidRPr="00E040F3" w14:paraId="7DD780ED" w14:textId="77777777" w:rsidTr="00F21F17">
        <w:trPr>
          <w:gridAfter w:val="1"/>
          <w:wAfter w:w="22" w:type="dxa"/>
        </w:trPr>
        <w:tc>
          <w:tcPr>
            <w:tcW w:w="2380" w:type="dxa"/>
            <w:vMerge/>
            <w:tcBorders>
              <w:left w:val="single" w:sz="4" w:space="0" w:color="auto"/>
              <w:bottom w:val="single" w:sz="4" w:space="0" w:color="auto"/>
              <w:right w:val="single" w:sz="4" w:space="0" w:color="auto"/>
              <w:tl2br w:val="single" w:sz="4" w:space="0" w:color="auto"/>
            </w:tcBorders>
          </w:tcPr>
          <w:p w14:paraId="12C82BFC" w14:textId="77777777" w:rsidR="008B4E9B" w:rsidRDefault="008B4E9B" w:rsidP="008B4E9B">
            <w:pPr>
              <w:widowControl/>
              <w:rPr>
                <w:rFonts w:ascii="Times New Roman" w:hAnsi="Times New Roman"/>
                <w:b/>
                <w:color w:val="auto"/>
                <w:sz w:val="28"/>
                <w:szCs w:val="28"/>
                <w:lang w:val="en-US" w:eastAsia="en-US" w:bidi="ar-SA"/>
              </w:rPr>
            </w:pPr>
          </w:p>
        </w:tc>
        <w:tc>
          <w:tcPr>
            <w:tcW w:w="1589" w:type="dxa"/>
            <w:tcBorders>
              <w:top w:val="single" w:sz="4" w:space="0" w:color="auto"/>
              <w:left w:val="single" w:sz="4" w:space="0" w:color="auto"/>
              <w:bottom w:val="single" w:sz="4" w:space="0" w:color="auto"/>
              <w:right w:val="single" w:sz="4" w:space="0" w:color="auto"/>
            </w:tcBorders>
          </w:tcPr>
          <w:p w14:paraId="244C1EDE" w14:textId="77777777" w:rsidR="008B4E9B" w:rsidRDefault="008B4E9B" w:rsidP="008B4E9B">
            <w:pPr>
              <w:widowControl/>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TN</w:t>
            </w:r>
          </w:p>
        </w:tc>
        <w:tc>
          <w:tcPr>
            <w:tcW w:w="570" w:type="dxa"/>
            <w:tcBorders>
              <w:top w:val="single" w:sz="4" w:space="0" w:color="auto"/>
              <w:left w:val="single" w:sz="4" w:space="0" w:color="auto"/>
              <w:bottom w:val="single" w:sz="4" w:space="0" w:color="auto"/>
              <w:right w:val="single" w:sz="4" w:space="0" w:color="auto"/>
            </w:tcBorders>
          </w:tcPr>
          <w:p w14:paraId="1748E698" w14:textId="77777777" w:rsidR="008B4E9B" w:rsidRPr="00E040F3" w:rsidRDefault="008B4E9B" w:rsidP="008B4E9B">
            <w:pPr>
              <w:widowControl/>
              <w:ind w:right="-106"/>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TL</w:t>
            </w:r>
          </w:p>
        </w:tc>
        <w:tc>
          <w:tcPr>
            <w:tcW w:w="2124" w:type="dxa"/>
            <w:tcBorders>
              <w:top w:val="single" w:sz="4" w:space="0" w:color="auto"/>
              <w:left w:val="single" w:sz="4" w:space="0" w:color="auto"/>
              <w:bottom w:val="single" w:sz="4" w:space="0" w:color="auto"/>
              <w:right w:val="single" w:sz="4" w:space="0" w:color="auto"/>
            </w:tcBorders>
          </w:tcPr>
          <w:p w14:paraId="62C314AE" w14:textId="77777777" w:rsidR="008B4E9B" w:rsidRDefault="008B4E9B" w:rsidP="008B4E9B">
            <w:pPr>
              <w:widowControl/>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TN</w:t>
            </w:r>
          </w:p>
        </w:tc>
        <w:tc>
          <w:tcPr>
            <w:tcW w:w="491" w:type="dxa"/>
            <w:tcBorders>
              <w:top w:val="single" w:sz="4" w:space="0" w:color="auto"/>
              <w:left w:val="single" w:sz="4" w:space="0" w:color="auto"/>
              <w:bottom w:val="single" w:sz="4" w:space="0" w:color="auto"/>
              <w:right w:val="single" w:sz="4" w:space="0" w:color="auto"/>
            </w:tcBorders>
          </w:tcPr>
          <w:p w14:paraId="70FD51A4" w14:textId="77777777" w:rsidR="008B4E9B" w:rsidRPr="00E040F3" w:rsidRDefault="008B4E9B" w:rsidP="008B4E9B">
            <w:pPr>
              <w:widowControl/>
              <w:ind w:right="-146"/>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TL</w:t>
            </w:r>
          </w:p>
        </w:tc>
        <w:tc>
          <w:tcPr>
            <w:tcW w:w="2202" w:type="dxa"/>
            <w:gridSpan w:val="2"/>
            <w:tcBorders>
              <w:top w:val="single" w:sz="4" w:space="0" w:color="auto"/>
              <w:left w:val="single" w:sz="4" w:space="0" w:color="auto"/>
              <w:bottom w:val="single" w:sz="4" w:space="0" w:color="auto"/>
              <w:right w:val="single" w:sz="4" w:space="0" w:color="auto"/>
            </w:tcBorders>
          </w:tcPr>
          <w:p w14:paraId="4131F923" w14:textId="77777777" w:rsidR="008B4E9B" w:rsidRDefault="008B4E9B" w:rsidP="008B4E9B">
            <w:pPr>
              <w:widowControl/>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TN</w:t>
            </w:r>
          </w:p>
        </w:tc>
        <w:tc>
          <w:tcPr>
            <w:tcW w:w="596" w:type="dxa"/>
            <w:gridSpan w:val="2"/>
            <w:tcBorders>
              <w:top w:val="single" w:sz="4" w:space="0" w:color="auto"/>
              <w:left w:val="single" w:sz="4" w:space="0" w:color="auto"/>
              <w:bottom w:val="single" w:sz="4" w:space="0" w:color="auto"/>
              <w:right w:val="single" w:sz="4" w:space="0" w:color="auto"/>
            </w:tcBorders>
          </w:tcPr>
          <w:p w14:paraId="352F9798" w14:textId="77777777" w:rsidR="008B4E9B" w:rsidRPr="00E040F3" w:rsidRDefault="008B4E9B" w:rsidP="004717F7">
            <w:pPr>
              <w:widowControl/>
              <w:ind w:right="-2"/>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TL</w:t>
            </w:r>
          </w:p>
        </w:tc>
      </w:tr>
      <w:tr w:rsidR="008B4E9B" w:rsidRPr="00E040F3" w14:paraId="3B7C2C18"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4F79F4B7" w14:textId="77777777" w:rsidR="008B4E9B" w:rsidRPr="00E040F3" w:rsidRDefault="008B4E9B" w:rsidP="008B4E9B">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1.Em với nhà trường</w:t>
            </w:r>
          </w:p>
        </w:tc>
        <w:tc>
          <w:tcPr>
            <w:tcW w:w="1589" w:type="dxa"/>
            <w:tcBorders>
              <w:top w:val="single" w:sz="4" w:space="0" w:color="auto"/>
              <w:left w:val="single" w:sz="4" w:space="0" w:color="auto"/>
              <w:bottom w:val="single" w:sz="4" w:space="0" w:color="auto"/>
              <w:right w:val="single" w:sz="4" w:space="0" w:color="auto"/>
            </w:tcBorders>
          </w:tcPr>
          <w:p w14:paraId="14ADEA9F" w14:textId="77777777" w:rsidR="008B4E9B" w:rsidRPr="00E040F3" w:rsidRDefault="004717F7"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Câu </w:t>
            </w:r>
            <w:r w:rsidR="008B4E9B">
              <w:rPr>
                <w:rFonts w:ascii="Times New Roman" w:hAnsi="Times New Roman"/>
                <w:color w:val="auto"/>
                <w:sz w:val="28"/>
                <w:szCs w:val="28"/>
                <w:lang w:val="en-US" w:eastAsia="en-US" w:bidi="ar-SA"/>
              </w:rPr>
              <w:t>1</w:t>
            </w:r>
            <w:r>
              <w:rPr>
                <w:rFonts w:ascii="Times New Roman" w:hAnsi="Times New Roman"/>
                <w:color w:val="auto"/>
                <w:sz w:val="28"/>
                <w:szCs w:val="28"/>
                <w:lang w:val="en-US" w:eastAsia="en-US" w:bidi="ar-SA"/>
              </w:rPr>
              <w:t>: HS nhận biết được trách nhiệm của bản thân với nhà trường</w:t>
            </w:r>
          </w:p>
          <w:p w14:paraId="6F0E9CF1" w14:textId="77777777" w:rsidR="008B4E9B" w:rsidRPr="00E040F3" w:rsidRDefault="008B4E9B" w:rsidP="008B4E9B">
            <w:pPr>
              <w:widowControl/>
              <w:rPr>
                <w:rFonts w:ascii="Times New Roman" w:hAnsi="Times New Roman"/>
                <w:color w:val="auto"/>
                <w:sz w:val="28"/>
                <w:szCs w:val="28"/>
                <w:lang w:val="en-US" w:eastAsia="en-US" w:bidi="ar-SA"/>
              </w:rPr>
            </w:pPr>
          </w:p>
        </w:tc>
        <w:tc>
          <w:tcPr>
            <w:tcW w:w="570" w:type="dxa"/>
            <w:tcBorders>
              <w:top w:val="single" w:sz="4" w:space="0" w:color="auto"/>
              <w:left w:val="single" w:sz="4" w:space="0" w:color="auto"/>
              <w:bottom w:val="single" w:sz="4" w:space="0" w:color="auto"/>
              <w:right w:val="single" w:sz="4" w:space="0" w:color="auto"/>
            </w:tcBorders>
          </w:tcPr>
          <w:p w14:paraId="1EA7B8D2" w14:textId="77777777" w:rsidR="008B4E9B" w:rsidRPr="00E040F3" w:rsidRDefault="008B4E9B" w:rsidP="008B4E9B">
            <w:pPr>
              <w:widowControl/>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236A2017" w14:textId="77777777" w:rsidR="008B4E9B" w:rsidRDefault="008B4E9B"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Câu </w:t>
            </w:r>
            <w:r w:rsidR="00142D1A">
              <w:rPr>
                <w:rFonts w:ascii="Times New Roman" w:hAnsi="Times New Roman"/>
                <w:color w:val="auto"/>
                <w:sz w:val="28"/>
                <w:szCs w:val="28"/>
                <w:lang w:val="en-US" w:eastAsia="en-US" w:bidi="ar-SA"/>
              </w:rPr>
              <w:t>2,</w:t>
            </w:r>
            <w:r>
              <w:rPr>
                <w:rFonts w:ascii="Times New Roman" w:hAnsi="Times New Roman"/>
                <w:color w:val="auto"/>
                <w:sz w:val="28"/>
                <w:szCs w:val="28"/>
                <w:lang w:val="en-US" w:eastAsia="en-US" w:bidi="ar-SA"/>
              </w:rPr>
              <w:t>4,</w:t>
            </w:r>
            <w:r w:rsidR="00142D1A">
              <w:rPr>
                <w:rFonts w:ascii="Times New Roman" w:hAnsi="Times New Roman"/>
                <w:color w:val="auto"/>
                <w:sz w:val="28"/>
                <w:szCs w:val="28"/>
                <w:lang w:val="en-US" w:eastAsia="en-US" w:bidi="ar-SA"/>
              </w:rPr>
              <w:t>5,</w:t>
            </w:r>
            <w:r>
              <w:rPr>
                <w:rFonts w:ascii="Times New Roman" w:hAnsi="Times New Roman"/>
                <w:color w:val="auto"/>
                <w:sz w:val="28"/>
                <w:szCs w:val="28"/>
                <w:lang w:val="en-US" w:eastAsia="en-US" w:bidi="ar-SA"/>
              </w:rPr>
              <w:t>8,13,</w:t>
            </w:r>
          </w:p>
          <w:p w14:paraId="395DD6FE" w14:textId="77777777" w:rsidR="008B4E9B" w:rsidRPr="00E040F3" w:rsidRDefault="008B4E9B"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14</w:t>
            </w:r>
            <w:r w:rsidR="004717F7">
              <w:rPr>
                <w:rFonts w:ascii="Times New Roman" w:hAnsi="Times New Roman"/>
                <w:color w:val="auto"/>
                <w:sz w:val="28"/>
                <w:szCs w:val="28"/>
                <w:lang w:val="en-US" w:eastAsia="en-US" w:bidi="ar-SA"/>
              </w:rPr>
              <w:t>: HS hiểu được ý nghĩa của việc thực hiện trách nhiệm của HS với nhà trường</w:t>
            </w:r>
          </w:p>
        </w:tc>
        <w:tc>
          <w:tcPr>
            <w:tcW w:w="491" w:type="dxa"/>
            <w:tcBorders>
              <w:top w:val="single" w:sz="4" w:space="0" w:color="auto"/>
              <w:left w:val="single" w:sz="4" w:space="0" w:color="auto"/>
              <w:bottom w:val="single" w:sz="4" w:space="0" w:color="auto"/>
              <w:right w:val="single" w:sz="4" w:space="0" w:color="auto"/>
            </w:tcBorders>
          </w:tcPr>
          <w:p w14:paraId="600D906F" w14:textId="77777777" w:rsidR="008B4E9B" w:rsidRPr="00E040F3" w:rsidRDefault="008B4E9B" w:rsidP="008B4E9B">
            <w:pPr>
              <w:widowControl/>
              <w:rPr>
                <w:rFonts w:ascii="Times New Roman" w:hAnsi="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036ADB14" w14:textId="77777777" w:rsidR="008B4E9B" w:rsidRPr="00E040F3" w:rsidRDefault="008B4E9B"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Câu 3,6,7</w:t>
            </w:r>
            <w:r w:rsidR="004717F7">
              <w:rPr>
                <w:rFonts w:ascii="Times New Roman" w:hAnsi="Times New Roman"/>
                <w:color w:val="auto"/>
                <w:sz w:val="28"/>
                <w:szCs w:val="28"/>
                <w:lang w:val="en-US" w:eastAsia="en-US" w:bidi="ar-SA"/>
              </w:rPr>
              <w:t>: HS biết vận dụng kiến thức đã học vào thực tế: biết làm những việc thể hiện trách nhiệm của bản thân với nhà trường.</w:t>
            </w:r>
          </w:p>
        </w:tc>
        <w:tc>
          <w:tcPr>
            <w:tcW w:w="596" w:type="dxa"/>
            <w:gridSpan w:val="2"/>
            <w:tcBorders>
              <w:top w:val="single" w:sz="4" w:space="0" w:color="auto"/>
              <w:left w:val="single" w:sz="4" w:space="0" w:color="auto"/>
              <w:bottom w:val="single" w:sz="4" w:space="0" w:color="auto"/>
              <w:right w:val="single" w:sz="4" w:space="0" w:color="auto"/>
            </w:tcBorders>
          </w:tcPr>
          <w:p w14:paraId="35633F32" w14:textId="77777777" w:rsidR="008B4E9B" w:rsidRPr="00E040F3" w:rsidRDefault="008B4E9B" w:rsidP="008B4E9B">
            <w:pPr>
              <w:widowControl/>
              <w:rPr>
                <w:rFonts w:ascii="Times New Roman" w:hAnsi="Times New Roman"/>
                <w:color w:val="auto"/>
                <w:sz w:val="28"/>
                <w:szCs w:val="28"/>
                <w:lang w:val="en-US" w:eastAsia="en-US" w:bidi="ar-SA"/>
              </w:rPr>
            </w:pPr>
          </w:p>
        </w:tc>
      </w:tr>
      <w:tr w:rsidR="008B4E9B" w:rsidRPr="00E040F3" w14:paraId="495D802D"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25B460C6" w14:textId="77777777" w:rsidR="008B4E9B" w:rsidRPr="00AF4820" w:rsidRDefault="008B4E9B" w:rsidP="008B4E9B">
            <w:pPr>
              <w:widowControl/>
              <w:rPr>
                <w:rFonts w:ascii="Times New Roman" w:hAnsi="Times New Roman"/>
                <w:bCs/>
                <w:color w:val="auto"/>
                <w:sz w:val="28"/>
                <w:szCs w:val="28"/>
                <w:lang w:val="en-US" w:eastAsia="en-US" w:bidi="ar-SA"/>
              </w:rPr>
            </w:pPr>
            <w:r w:rsidRPr="00AF4820">
              <w:rPr>
                <w:rFonts w:ascii="Times New Roman" w:hAnsi="Times New Roman"/>
                <w:bCs/>
                <w:color w:val="auto"/>
                <w:sz w:val="28"/>
                <w:szCs w:val="28"/>
                <w:lang w:val="en-US" w:eastAsia="en-US" w:bidi="ar-SA"/>
              </w:rPr>
              <w:t>Tổng số câu</w:t>
            </w:r>
          </w:p>
        </w:tc>
        <w:tc>
          <w:tcPr>
            <w:tcW w:w="1589" w:type="dxa"/>
            <w:tcBorders>
              <w:top w:val="single" w:sz="4" w:space="0" w:color="auto"/>
              <w:left w:val="single" w:sz="4" w:space="0" w:color="auto"/>
              <w:bottom w:val="single" w:sz="4" w:space="0" w:color="auto"/>
              <w:right w:val="single" w:sz="4" w:space="0" w:color="auto"/>
            </w:tcBorders>
          </w:tcPr>
          <w:p w14:paraId="13F14D6C" w14:textId="77777777" w:rsidR="008B4E9B" w:rsidRPr="00E040F3" w:rsidRDefault="008B4E9B"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w:t>
            </w:r>
          </w:p>
        </w:tc>
        <w:tc>
          <w:tcPr>
            <w:tcW w:w="570" w:type="dxa"/>
            <w:tcBorders>
              <w:top w:val="single" w:sz="4" w:space="0" w:color="auto"/>
              <w:left w:val="single" w:sz="4" w:space="0" w:color="auto"/>
              <w:bottom w:val="single" w:sz="4" w:space="0" w:color="auto"/>
              <w:right w:val="single" w:sz="4" w:space="0" w:color="auto"/>
            </w:tcBorders>
          </w:tcPr>
          <w:p w14:paraId="2B33D245" w14:textId="77777777" w:rsidR="008B4E9B" w:rsidRPr="00E040F3" w:rsidRDefault="008B4E9B" w:rsidP="008B4E9B">
            <w:pPr>
              <w:widowControl/>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7E167715" w14:textId="77777777" w:rsidR="008B4E9B" w:rsidRPr="00E040F3" w:rsidRDefault="0009252E"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6</w:t>
            </w:r>
          </w:p>
        </w:tc>
        <w:tc>
          <w:tcPr>
            <w:tcW w:w="491" w:type="dxa"/>
            <w:tcBorders>
              <w:top w:val="single" w:sz="4" w:space="0" w:color="auto"/>
              <w:left w:val="single" w:sz="4" w:space="0" w:color="auto"/>
              <w:bottom w:val="single" w:sz="4" w:space="0" w:color="auto"/>
              <w:right w:val="single" w:sz="4" w:space="0" w:color="auto"/>
            </w:tcBorders>
          </w:tcPr>
          <w:p w14:paraId="3EE34E8D" w14:textId="77777777" w:rsidR="008B4E9B" w:rsidRPr="00E040F3" w:rsidRDefault="008B4E9B" w:rsidP="008B4E9B">
            <w:pPr>
              <w:widowControl/>
              <w:rPr>
                <w:rFonts w:ascii="Times New Roman" w:hAnsi="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31493CAF" w14:textId="77777777" w:rsidR="008B4E9B" w:rsidRPr="00E040F3" w:rsidRDefault="0009252E"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3</w:t>
            </w:r>
          </w:p>
        </w:tc>
        <w:tc>
          <w:tcPr>
            <w:tcW w:w="596" w:type="dxa"/>
            <w:gridSpan w:val="2"/>
            <w:tcBorders>
              <w:top w:val="single" w:sz="4" w:space="0" w:color="auto"/>
              <w:left w:val="single" w:sz="4" w:space="0" w:color="auto"/>
              <w:bottom w:val="single" w:sz="4" w:space="0" w:color="auto"/>
              <w:right w:val="single" w:sz="4" w:space="0" w:color="auto"/>
            </w:tcBorders>
          </w:tcPr>
          <w:p w14:paraId="61A9C7A9" w14:textId="77777777" w:rsidR="008B4E9B" w:rsidRPr="00E040F3" w:rsidRDefault="008B4E9B" w:rsidP="008B4E9B">
            <w:pPr>
              <w:widowControl/>
              <w:rPr>
                <w:rFonts w:ascii="Times New Roman" w:hAnsi="Times New Roman"/>
                <w:color w:val="auto"/>
                <w:sz w:val="28"/>
                <w:szCs w:val="28"/>
                <w:lang w:val="en-US" w:eastAsia="en-US" w:bidi="ar-SA"/>
              </w:rPr>
            </w:pPr>
          </w:p>
        </w:tc>
      </w:tr>
      <w:tr w:rsidR="008B4E9B" w:rsidRPr="00E040F3" w14:paraId="23DAD778"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230B19C3" w14:textId="77777777" w:rsidR="008B4E9B" w:rsidRPr="00AF4820" w:rsidRDefault="008B4E9B" w:rsidP="008B4E9B">
            <w:pPr>
              <w:widowControl/>
              <w:rPr>
                <w:rFonts w:ascii="Times New Roman" w:hAnsi="Times New Roman"/>
                <w:bCs/>
                <w:color w:val="auto"/>
                <w:sz w:val="28"/>
                <w:szCs w:val="28"/>
                <w:lang w:val="en-US" w:eastAsia="en-US" w:bidi="ar-SA"/>
              </w:rPr>
            </w:pPr>
            <w:r w:rsidRPr="00AF4820">
              <w:rPr>
                <w:rFonts w:ascii="Times New Roman" w:hAnsi="Times New Roman"/>
                <w:bCs/>
                <w:color w:val="auto"/>
                <w:sz w:val="28"/>
                <w:szCs w:val="28"/>
                <w:lang w:val="en-US" w:eastAsia="en-US" w:bidi="ar-SA"/>
              </w:rPr>
              <w:t>Tổng số điểm</w:t>
            </w:r>
          </w:p>
        </w:tc>
        <w:tc>
          <w:tcPr>
            <w:tcW w:w="1589" w:type="dxa"/>
            <w:tcBorders>
              <w:top w:val="single" w:sz="4" w:space="0" w:color="auto"/>
              <w:left w:val="single" w:sz="4" w:space="0" w:color="auto"/>
              <w:bottom w:val="single" w:sz="4" w:space="0" w:color="auto"/>
              <w:right w:val="single" w:sz="4" w:space="0" w:color="auto"/>
            </w:tcBorders>
          </w:tcPr>
          <w:p w14:paraId="7BE81864" w14:textId="77777777" w:rsidR="008B4E9B" w:rsidRPr="00E040F3" w:rsidRDefault="008B4E9B"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0,5 đ</w:t>
            </w:r>
          </w:p>
        </w:tc>
        <w:tc>
          <w:tcPr>
            <w:tcW w:w="570" w:type="dxa"/>
            <w:tcBorders>
              <w:top w:val="single" w:sz="4" w:space="0" w:color="auto"/>
              <w:left w:val="single" w:sz="4" w:space="0" w:color="auto"/>
              <w:bottom w:val="single" w:sz="4" w:space="0" w:color="auto"/>
              <w:right w:val="single" w:sz="4" w:space="0" w:color="auto"/>
            </w:tcBorders>
          </w:tcPr>
          <w:p w14:paraId="11FCAA45" w14:textId="77777777" w:rsidR="008B4E9B" w:rsidRPr="00E040F3" w:rsidRDefault="008B4E9B" w:rsidP="008B4E9B">
            <w:pPr>
              <w:widowControl/>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251CC8F3" w14:textId="77777777" w:rsidR="008B4E9B" w:rsidRPr="00E040F3" w:rsidRDefault="0009252E"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3</w:t>
            </w:r>
            <w:r w:rsidR="008B4E9B">
              <w:rPr>
                <w:rFonts w:ascii="Times New Roman" w:hAnsi="Times New Roman"/>
                <w:color w:val="auto"/>
                <w:sz w:val="28"/>
                <w:szCs w:val="28"/>
                <w:lang w:val="en-US" w:eastAsia="en-US" w:bidi="ar-SA"/>
              </w:rPr>
              <w:t xml:space="preserve"> đ</w:t>
            </w:r>
          </w:p>
        </w:tc>
        <w:tc>
          <w:tcPr>
            <w:tcW w:w="491" w:type="dxa"/>
            <w:tcBorders>
              <w:top w:val="single" w:sz="4" w:space="0" w:color="auto"/>
              <w:left w:val="single" w:sz="4" w:space="0" w:color="auto"/>
              <w:bottom w:val="single" w:sz="4" w:space="0" w:color="auto"/>
              <w:right w:val="single" w:sz="4" w:space="0" w:color="auto"/>
            </w:tcBorders>
          </w:tcPr>
          <w:p w14:paraId="5C55C860" w14:textId="77777777" w:rsidR="008B4E9B" w:rsidRPr="00E040F3" w:rsidRDefault="008B4E9B" w:rsidP="008B4E9B">
            <w:pPr>
              <w:widowControl/>
              <w:rPr>
                <w:rFonts w:ascii="Times New Roman" w:hAnsi="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61F4EA42" w14:textId="77777777" w:rsidR="008B4E9B" w:rsidRPr="00E040F3" w:rsidRDefault="0009252E"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w:t>
            </w:r>
            <w:r w:rsidR="008B4E9B">
              <w:rPr>
                <w:rFonts w:ascii="Times New Roman" w:hAnsi="Times New Roman"/>
                <w:color w:val="auto"/>
                <w:sz w:val="28"/>
                <w:szCs w:val="28"/>
                <w:lang w:val="en-US" w:eastAsia="en-US" w:bidi="ar-SA"/>
              </w:rPr>
              <w:t>,5 đ</w:t>
            </w:r>
          </w:p>
        </w:tc>
        <w:tc>
          <w:tcPr>
            <w:tcW w:w="596" w:type="dxa"/>
            <w:gridSpan w:val="2"/>
            <w:tcBorders>
              <w:top w:val="single" w:sz="4" w:space="0" w:color="auto"/>
              <w:left w:val="single" w:sz="4" w:space="0" w:color="auto"/>
              <w:bottom w:val="single" w:sz="4" w:space="0" w:color="auto"/>
              <w:right w:val="single" w:sz="4" w:space="0" w:color="auto"/>
            </w:tcBorders>
          </w:tcPr>
          <w:p w14:paraId="0BCBC896" w14:textId="77777777" w:rsidR="008B4E9B" w:rsidRPr="00E040F3" w:rsidRDefault="008B4E9B" w:rsidP="008B4E9B">
            <w:pPr>
              <w:widowControl/>
              <w:rPr>
                <w:rFonts w:ascii="Times New Roman" w:hAnsi="Times New Roman"/>
                <w:color w:val="auto"/>
                <w:sz w:val="28"/>
                <w:szCs w:val="28"/>
                <w:lang w:val="en-US" w:eastAsia="en-US" w:bidi="ar-SA"/>
              </w:rPr>
            </w:pPr>
          </w:p>
        </w:tc>
      </w:tr>
      <w:tr w:rsidR="008B4E9B" w:rsidRPr="00E040F3" w14:paraId="4E3B5D21"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1D88DA2E" w14:textId="77777777" w:rsidR="008B4E9B" w:rsidRPr="00AF4820" w:rsidRDefault="008B4E9B" w:rsidP="008B4E9B">
            <w:pPr>
              <w:widowControl/>
              <w:rPr>
                <w:rFonts w:ascii="Times New Roman" w:hAnsi="Times New Roman"/>
                <w:bCs/>
                <w:color w:val="auto"/>
                <w:sz w:val="28"/>
                <w:szCs w:val="28"/>
                <w:lang w:val="en-US" w:eastAsia="en-US" w:bidi="ar-SA"/>
              </w:rPr>
            </w:pPr>
            <w:r w:rsidRPr="00AF4820">
              <w:rPr>
                <w:rFonts w:ascii="Times New Roman" w:hAnsi="Times New Roman"/>
                <w:bCs/>
                <w:color w:val="auto"/>
                <w:sz w:val="28"/>
                <w:szCs w:val="28"/>
                <w:lang w:val="en-US" w:eastAsia="en-US" w:bidi="ar-SA"/>
              </w:rPr>
              <w:t>Tỉ lệ %</w:t>
            </w:r>
          </w:p>
        </w:tc>
        <w:tc>
          <w:tcPr>
            <w:tcW w:w="1589" w:type="dxa"/>
            <w:tcBorders>
              <w:top w:val="single" w:sz="4" w:space="0" w:color="auto"/>
              <w:left w:val="single" w:sz="4" w:space="0" w:color="auto"/>
              <w:bottom w:val="single" w:sz="4" w:space="0" w:color="auto"/>
              <w:right w:val="single" w:sz="4" w:space="0" w:color="auto"/>
            </w:tcBorders>
          </w:tcPr>
          <w:p w14:paraId="2626EA68" w14:textId="77777777" w:rsidR="008B4E9B" w:rsidRPr="00E040F3" w:rsidRDefault="008B4E9B"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5 %</w:t>
            </w:r>
          </w:p>
        </w:tc>
        <w:tc>
          <w:tcPr>
            <w:tcW w:w="570" w:type="dxa"/>
            <w:tcBorders>
              <w:top w:val="single" w:sz="4" w:space="0" w:color="auto"/>
              <w:left w:val="single" w:sz="4" w:space="0" w:color="auto"/>
              <w:bottom w:val="single" w:sz="4" w:space="0" w:color="auto"/>
              <w:right w:val="single" w:sz="4" w:space="0" w:color="auto"/>
            </w:tcBorders>
          </w:tcPr>
          <w:p w14:paraId="3DFB6D80" w14:textId="77777777" w:rsidR="008B4E9B" w:rsidRPr="00E040F3" w:rsidRDefault="008B4E9B" w:rsidP="008B4E9B">
            <w:pPr>
              <w:widowControl/>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71A4998B" w14:textId="77777777" w:rsidR="008B4E9B" w:rsidRPr="00E040F3" w:rsidRDefault="0009252E"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30</w:t>
            </w:r>
            <w:r w:rsidR="008B4E9B">
              <w:rPr>
                <w:rFonts w:ascii="Times New Roman" w:hAnsi="Times New Roman"/>
                <w:color w:val="auto"/>
                <w:sz w:val="28"/>
                <w:szCs w:val="28"/>
                <w:lang w:val="en-US" w:eastAsia="en-US" w:bidi="ar-SA"/>
              </w:rPr>
              <w:t xml:space="preserve"> %</w:t>
            </w:r>
          </w:p>
        </w:tc>
        <w:tc>
          <w:tcPr>
            <w:tcW w:w="491" w:type="dxa"/>
            <w:tcBorders>
              <w:top w:val="single" w:sz="4" w:space="0" w:color="auto"/>
              <w:left w:val="single" w:sz="4" w:space="0" w:color="auto"/>
              <w:bottom w:val="single" w:sz="4" w:space="0" w:color="auto"/>
              <w:right w:val="single" w:sz="4" w:space="0" w:color="auto"/>
            </w:tcBorders>
          </w:tcPr>
          <w:p w14:paraId="52A365BA" w14:textId="77777777" w:rsidR="008B4E9B" w:rsidRPr="00E040F3" w:rsidRDefault="008B4E9B" w:rsidP="008B4E9B">
            <w:pPr>
              <w:widowControl/>
              <w:rPr>
                <w:rFonts w:ascii="Times New Roman" w:hAnsi="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618270B4" w14:textId="77777777" w:rsidR="008B4E9B" w:rsidRPr="00E040F3" w:rsidRDefault="0009252E"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w:t>
            </w:r>
            <w:r w:rsidR="008B4E9B">
              <w:rPr>
                <w:rFonts w:ascii="Times New Roman" w:hAnsi="Times New Roman"/>
                <w:color w:val="auto"/>
                <w:sz w:val="28"/>
                <w:szCs w:val="28"/>
                <w:lang w:val="en-US" w:eastAsia="en-US" w:bidi="ar-SA"/>
              </w:rPr>
              <w:t>5 %</w:t>
            </w:r>
          </w:p>
        </w:tc>
        <w:tc>
          <w:tcPr>
            <w:tcW w:w="596" w:type="dxa"/>
            <w:gridSpan w:val="2"/>
            <w:tcBorders>
              <w:top w:val="single" w:sz="4" w:space="0" w:color="auto"/>
              <w:left w:val="single" w:sz="4" w:space="0" w:color="auto"/>
              <w:bottom w:val="single" w:sz="4" w:space="0" w:color="auto"/>
              <w:right w:val="single" w:sz="4" w:space="0" w:color="auto"/>
            </w:tcBorders>
          </w:tcPr>
          <w:p w14:paraId="642A84F3" w14:textId="77777777" w:rsidR="008B4E9B" w:rsidRPr="00E040F3" w:rsidRDefault="008B4E9B" w:rsidP="008B4E9B">
            <w:pPr>
              <w:widowControl/>
              <w:rPr>
                <w:rFonts w:ascii="Times New Roman" w:hAnsi="Times New Roman"/>
                <w:color w:val="auto"/>
                <w:sz w:val="28"/>
                <w:szCs w:val="28"/>
                <w:lang w:val="en-US" w:eastAsia="en-US" w:bidi="ar-SA"/>
              </w:rPr>
            </w:pPr>
          </w:p>
        </w:tc>
      </w:tr>
      <w:tr w:rsidR="008B4E9B" w:rsidRPr="00E040F3" w14:paraId="6A4EDDEB"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5670A8AF" w14:textId="77777777" w:rsidR="008B4E9B" w:rsidRPr="00E040F3" w:rsidRDefault="008B4E9B" w:rsidP="008B4E9B">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2.Khám phá bản thân</w:t>
            </w:r>
          </w:p>
        </w:tc>
        <w:tc>
          <w:tcPr>
            <w:tcW w:w="1589" w:type="dxa"/>
            <w:tcBorders>
              <w:top w:val="single" w:sz="4" w:space="0" w:color="auto"/>
              <w:left w:val="single" w:sz="4" w:space="0" w:color="auto"/>
              <w:bottom w:val="single" w:sz="4" w:space="0" w:color="auto"/>
              <w:right w:val="single" w:sz="4" w:space="0" w:color="auto"/>
            </w:tcBorders>
          </w:tcPr>
          <w:p w14:paraId="3B04186B" w14:textId="77777777" w:rsidR="008B4E9B" w:rsidRPr="00E040F3" w:rsidRDefault="008B4E9B"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Câu 16</w:t>
            </w:r>
            <w:r w:rsidR="004717F7">
              <w:rPr>
                <w:rFonts w:ascii="Times New Roman" w:hAnsi="Times New Roman"/>
                <w:color w:val="auto"/>
                <w:sz w:val="28"/>
                <w:szCs w:val="28"/>
                <w:lang w:val="en-US" w:eastAsia="en-US" w:bidi="ar-SA"/>
              </w:rPr>
              <w:t>: HS nhận biết được những đặc trưng của bản thân.</w:t>
            </w:r>
          </w:p>
        </w:tc>
        <w:tc>
          <w:tcPr>
            <w:tcW w:w="570" w:type="dxa"/>
            <w:tcBorders>
              <w:top w:val="single" w:sz="4" w:space="0" w:color="auto"/>
              <w:left w:val="single" w:sz="4" w:space="0" w:color="auto"/>
              <w:bottom w:val="single" w:sz="4" w:space="0" w:color="auto"/>
              <w:right w:val="single" w:sz="4" w:space="0" w:color="auto"/>
            </w:tcBorders>
          </w:tcPr>
          <w:p w14:paraId="2729885B" w14:textId="77777777" w:rsidR="008B4E9B" w:rsidRPr="00E040F3" w:rsidRDefault="008B4E9B" w:rsidP="008B4E9B">
            <w:pPr>
              <w:widowControl/>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7F60C978" w14:textId="77777777" w:rsidR="008B4E9B" w:rsidRDefault="008B4E9B"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Câu 10,11,18</w:t>
            </w:r>
            <w:r w:rsidR="004717F7">
              <w:rPr>
                <w:rFonts w:ascii="Times New Roman" w:hAnsi="Times New Roman"/>
                <w:color w:val="auto"/>
                <w:sz w:val="28"/>
                <w:szCs w:val="28"/>
                <w:lang w:val="en-US" w:eastAsia="en-US" w:bidi="ar-SA"/>
              </w:rPr>
              <w:t>:</w:t>
            </w:r>
          </w:p>
          <w:p w14:paraId="3F1E0C8F" w14:textId="77777777" w:rsidR="004717F7" w:rsidRPr="00E040F3" w:rsidRDefault="004717F7"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HS thấy được những ưu nhược điểm của bản thân để phát huy những ưu điểm và khắc phục những nhược điểm đ</w:t>
            </w:r>
            <w:r w:rsidR="00993BCA">
              <w:rPr>
                <w:rFonts w:ascii="Times New Roman" w:hAnsi="Times New Roman"/>
                <w:color w:val="auto"/>
                <w:sz w:val="28"/>
                <w:szCs w:val="28"/>
                <w:lang w:val="en-US" w:eastAsia="en-US" w:bidi="ar-SA"/>
              </w:rPr>
              <w:t>ể</w:t>
            </w:r>
            <w:r>
              <w:rPr>
                <w:rFonts w:ascii="Times New Roman" w:hAnsi="Times New Roman"/>
                <w:color w:val="auto"/>
                <w:sz w:val="28"/>
                <w:szCs w:val="28"/>
                <w:lang w:val="en-US" w:eastAsia="en-US" w:bidi="ar-SA"/>
              </w:rPr>
              <w:t xml:space="preserve"> bản thân hoàn thiện hơn.</w:t>
            </w:r>
          </w:p>
        </w:tc>
        <w:tc>
          <w:tcPr>
            <w:tcW w:w="491" w:type="dxa"/>
            <w:tcBorders>
              <w:top w:val="single" w:sz="4" w:space="0" w:color="auto"/>
              <w:left w:val="single" w:sz="4" w:space="0" w:color="auto"/>
              <w:bottom w:val="single" w:sz="4" w:space="0" w:color="auto"/>
              <w:right w:val="single" w:sz="4" w:space="0" w:color="auto"/>
            </w:tcBorders>
          </w:tcPr>
          <w:p w14:paraId="7ED4AF79" w14:textId="77777777" w:rsidR="008B4E9B" w:rsidRPr="00E040F3" w:rsidRDefault="008B4E9B" w:rsidP="008B4E9B">
            <w:pPr>
              <w:widowControl/>
              <w:rPr>
                <w:rFonts w:ascii="Times New Roman" w:hAnsi="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405CB9E1" w14:textId="77777777" w:rsidR="008B4E9B" w:rsidRPr="00E040F3" w:rsidRDefault="0009252E" w:rsidP="008B4E9B">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Câu 9,15: HS cần biết thực hiện những việc làm thể hiện trách nhiệm của bản thân trong các mối quan hệ bạn bè và những người xung quanh.</w:t>
            </w:r>
          </w:p>
        </w:tc>
        <w:tc>
          <w:tcPr>
            <w:tcW w:w="596" w:type="dxa"/>
            <w:gridSpan w:val="2"/>
            <w:tcBorders>
              <w:top w:val="single" w:sz="4" w:space="0" w:color="auto"/>
              <w:left w:val="single" w:sz="4" w:space="0" w:color="auto"/>
              <w:bottom w:val="single" w:sz="4" w:space="0" w:color="auto"/>
              <w:right w:val="single" w:sz="4" w:space="0" w:color="auto"/>
            </w:tcBorders>
          </w:tcPr>
          <w:p w14:paraId="4053CF92" w14:textId="77777777" w:rsidR="008B4E9B" w:rsidRPr="00E040F3" w:rsidRDefault="008B4E9B" w:rsidP="008B4E9B">
            <w:pPr>
              <w:widowControl/>
              <w:rPr>
                <w:rFonts w:ascii="Times New Roman" w:hAnsi="Times New Roman"/>
                <w:color w:val="auto"/>
                <w:sz w:val="28"/>
                <w:szCs w:val="28"/>
                <w:lang w:val="en-US" w:eastAsia="en-US" w:bidi="ar-SA"/>
              </w:rPr>
            </w:pPr>
          </w:p>
        </w:tc>
      </w:tr>
      <w:tr w:rsidR="0009252E" w:rsidRPr="00E040F3" w14:paraId="04310E4A"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6EA45DF4" w14:textId="77777777" w:rsidR="0009252E" w:rsidRDefault="0009252E" w:rsidP="0009252E">
            <w:pPr>
              <w:widowControl/>
              <w:rPr>
                <w:rFonts w:ascii="Times New Roman" w:hAnsi="Times New Roman"/>
                <w:b/>
                <w:color w:val="auto"/>
                <w:sz w:val="28"/>
                <w:szCs w:val="28"/>
                <w:lang w:val="en-US" w:eastAsia="en-US" w:bidi="ar-SA"/>
              </w:rPr>
            </w:pPr>
            <w:r w:rsidRPr="00AF4820">
              <w:rPr>
                <w:rFonts w:ascii="Times New Roman" w:hAnsi="Times New Roman"/>
                <w:bCs/>
                <w:color w:val="auto"/>
                <w:sz w:val="28"/>
                <w:szCs w:val="28"/>
                <w:lang w:val="en-US" w:eastAsia="en-US" w:bidi="ar-SA"/>
              </w:rPr>
              <w:t>Tổng số câu</w:t>
            </w:r>
          </w:p>
        </w:tc>
        <w:tc>
          <w:tcPr>
            <w:tcW w:w="1589" w:type="dxa"/>
            <w:tcBorders>
              <w:top w:val="single" w:sz="4" w:space="0" w:color="auto"/>
              <w:left w:val="single" w:sz="4" w:space="0" w:color="auto"/>
              <w:bottom w:val="single" w:sz="4" w:space="0" w:color="auto"/>
              <w:right w:val="single" w:sz="4" w:space="0" w:color="auto"/>
            </w:tcBorders>
          </w:tcPr>
          <w:p w14:paraId="32B554D3" w14:textId="77777777" w:rsidR="0009252E" w:rsidRPr="00E040F3" w:rsidRDefault="0009252E" w:rsidP="0009252E">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w:t>
            </w:r>
          </w:p>
        </w:tc>
        <w:tc>
          <w:tcPr>
            <w:tcW w:w="570" w:type="dxa"/>
            <w:tcBorders>
              <w:top w:val="single" w:sz="4" w:space="0" w:color="auto"/>
              <w:left w:val="single" w:sz="4" w:space="0" w:color="auto"/>
              <w:bottom w:val="single" w:sz="4" w:space="0" w:color="auto"/>
              <w:right w:val="single" w:sz="4" w:space="0" w:color="auto"/>
            </w:tcBorders>
          </w:tcPr>
          <w:p w14:paraId="7183EDCD" w14:textId="77777777" w:rsidR="0009252E" w:rsidRPr="00E040F3" w:rsidRDefault="0009252E" w:rsidP="0009252E">
            <w:pPr>
              <w:widowControl/>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6D46D8CA" w14:textId="77777777" w:rsidR="0009252E" w:rsidRPr="00E040F3" w:rsidRDefault="0009252E" w:rsidP="0009252E">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3</w:t>
            </w:r>
          </w:p>
        </w:tc>
        <w:tc>
          <w:tcPr>
            <w:tcW w:w="491" w:type="dxa"/>
            <w:tcBorders>
              <w:top w:val="single" w:sz="4" w:space="0" w:color="auto"/>
              <w:left w:val="single" w:sz="4" w:space="0" w:color="auto"/>
              <w:bottom w:val="single" w:sz="4" w:space="0" w:color="auto"/>
              <w:right w:val="single" w:sz="4" w:space="0" w:color="auto"/>
            </w:tcBorders>
          </w:tcPr>
          <w:p w14:paraId="51F7BF62" w14:textId="77777777" w:rsidR="0009252E" w:rsidRPr="00E040F3" w:rsidRDefault="0009252E" w:rsidP="0009252E">
            <w:pPr>
              <w:widowControl/>
              <w:rPr>
                <w:rFonts w:ascii="Times New Roman" w:hAnsi="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2875F223" w14:textId="77777777" w:rsidR="0009252E" w:rsidRPr="00E040F3" w:rsidRDefault="0009252E" w:rsidP="0009252E">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2</w:t>
            </w:r>
          </w:p>
        </w:tc>
        <w:tc>
          <w:tcPr>
            <w:tcW w:w="596" w:type="dxa"/>
            <w:gridSpan w:val="2"/>
            <w:tcBorders>
              <w:top w:val="single" w:sz="4" w:space="0" w:color="auto"/>
              <w:left w:val="single" w:sz="4" w:space="0" w:color="auto"/>
              <w:bottom w:val="single" w:sz="4" w:space="0" w:color="auto"/>
              <w:right w:val="single" w:sz="4" w:space="0" w:color="auto"/>
            </w:tcBorders>
          </w:tcPr>
          <w:p w14:paraId="4FD6F2E5" w14:textId="77777777" w:rsidR="0009252E" w:rsidRPr="00E040F3" w:rsidRDefault="0009252E" w:rsidP="0009252E">
            <w:pPr>
              <w:widowControl/>
              <w:rPr>
                <w:rFonts w:ascii="Times New Roman" w:hAnsi="Times New Roman"/>
                <w:color w:val="auto"/>
                <w:sz w:val="28"/>
                <w:szCs w:val="28"/>
                <w:lang w:val="en-US" w:eastAsia="en-US" w:bidi="ar-SA"/>
              </w:rPr>
            </w:pPr>
          </w:p>
        </w:tc>
      </w:tr>
      <w:tr w:rsidR="0009252E" w:rsidRPr="00E040F3" w14:paraId="3F08A364"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68FDF137" w14:textId="77777777" w:rsidR="0009252E" w:rsidRDefault="0009252E" w:rsidP="0009252E">
            <w:pPr>
              <w:widowControl/>
              <w:rPr>
                <w:rFonts w:ascii="Times New Roman" w:hAnsi="Times New Roman"/>
                <w:b/>
                <w:color w:val="auto"/>
                <w:sz w:val="28"/>
                <w:szCs w:val="28"/>
                <w:lang w:val="en-US" w:eastAsia="en-US" w:bidi="ar-SA"/>
              </w:rPr>
            </w:pPr>
            <w:r w:rsidRPr="00AF4820">
              <w:rPr>
                <w:rFonts w:ascii="Times New Roman" w:hAnsi="Times New Roman"/>
                <w:bCs/>
                <w:color w:val="auto"/>
                <w:sz w:val="28"/>
                <w:szCs w:val="28"/>
                <w:lang w:val="en-US" w:eastAsia="en-US" w:bidi="ar-SA"/>
              </w:rPr>
              <w:t>Tổng số điểm</w:t>
            </w:r>
          </w:p>
        </w:tc>
        <w:tc>
          <w:tcPr>
            <w:tcW w:w="1589" w:type="dxa"/>
            <w:tcBorders>
              <w:top w:val="single" w:sz="4" w:space="0" w:color="auto"/>
              <w:left w:val="single" w:sz="4" w:space="0" w:color="auto"/>
              <w:bottom w:val="single" w:sz="4" w:space="0" w:color="auto"/>
              <w:right w:val="single" w:sz="4" w:space="0" w:color="auto"/>
            </w:tcBorders>
          </w:tcPr>
          <w:p w14:paraId="711BBDFE" w14:textId="77777777" w:rsidR="0009252E" w:rsidRPr="00E040F3" w:rsidRDefault="0009252E" w:rsidP="0009252E">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0,5 đ</w:t>
            </w:r>
          </w:p>
        </w:tc>
        <w:tc>
          <w:tcPr>
            <w:tcW w:w="570" w:type="dxa"/>
            <w:tcBorders>
              <w:top w:val="single" w:sz="4" w:space="0" w:color="auto"/>
              <w:left w:val="single" w:sz="4" w:space="0" w:color="auto"/>
              <w:bottom w:val="single" w:sz="4" w:space="0" w:color="auto"/>
              <w:right w:val="single" w:sz="4" w:space="0" w:color="auto"/>
            </w:tcBorders>
          </w:tcPr>
          <w:p w14:paraId="5054B282" w14:textId="77777777" w:rsidR="0009252E" w:rsidRPr="00E040F3" w:rsidRDefault="0009252E" w:rsidP="0009252E">
            <w:pPr>
              <w:widowControl/>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5C50FB2B" w14:textId="77777777" w:rsidR="0009252E" w:rsidRPr="00E040F3" w:rsidRDefault="0009252E" w:rsidP="0009252E">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1,5 đ</w:t>
            </w:r>
          </w:p>
        </w:tc>
        <w:tc>
          <w:tcPr>
            <w:tcW w:w="491" w:type="dxa"/>
            <w:tcBorders>
              <w:top w:val="single" w:sz="4" w:space="0" w:color="auto"/>
              <w:left w:val="single" w:sz="4" w:space="0" w:color="auto"/>
              <w:bottom w:val="single" w:sz="4" w:space="0" w:color="auto"/>
              <w:right w:val="single" w:sz="4" w:space="0" w:color="auto"/>
            </w:tcBorders>
          </w:tcPr>
          <w:p w14:paraId="29C08793" w14:textId="77777777" w:rsidR="0009252E" w:rsidRPr="00E040F3" w:rsidRDefault="0009252E" w:rsidP="0009252E">
            <w:pPr>
              <w:widowControl/>
              <w:rPr>
                <w:rFonts w:ascii="Times New Roman" w:hAnsi="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5A1DDBE8" w14:textId="77777777" w:rsidR="0009252E" w:rsidRPr="00E040F3" w:rsidRDefault="0009252E" w:rsidP="0009252E">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 đ</w:t>
            </w:r>
          </w:p>
        </w:tc>
        <w:tc>
          <w:tcPr>
            <w:tcW w:w="596" w:type="dxa"/>
            <w:gridSpan w:val="2"/>
            <w:tcBorders>
              <w:top w:val="single" w:sz="4" w:space="0" w:color="auto"/>
              <w:left w:val="single" w:sz="4" w:space="0" w:color="auto"/>
              <w:bottom w:val="single" w:sz="4" w:space="0" w:color="auto"/>
              <w:right w:val="single" w:sz="4" w:space="0" w:color="auto"/>
            </w:tcBorders>
          </w:tcPr>
          <w:p w14:paraId="468A3463" w14:textId="77777777" w:rsidR="0009252E" w:rsidRPr="00E040F3" w:rsidRDefault="0009252E" w:rsidP="0009252E">
            <w:pPr>
              <w:widowControl/>
              <w:rPr>
                <w:rFonts w:ascii="Times New Roman" w:hAnsi="Times New Roman"/>
                <w:color w:val="auto"/>
                <w:sz w:val="28"/>
                <w:szCs w:val="28"/>
                <w:lang w:val="en-US" w:eastAsia="en-US" w:bidi="ar-SA"/>
              </w:rPr>
            </w:pPr>
          </w:p>
        </w:tc>
      </w:tr>
      <w:tr w:rsidR="0009252E" w:rsidRPr="00E040F3" w14:paraId="728A8F21"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4970FC9C" w14:textId="77777777" w:rsidR="0009252E" w:rsidRDefault="0009252E" w:rsidP="0009252E">
            <w:pPr>
              <w:widowControl/>
              <w:rPr>
                <w:rFonts w:ascii="Times New Roman" w:hAnsi="Times New Roman"/>
                <w:b/>
                <w:color w:val="auto"/>
                <w:sz w:val="28"/>
                <w:szCs w:val="28"/>
                <w:lang w:val="en-US" w:eastAsia="en-US" w:bidi="ar-SA"/>
              </w:rPr>
            </w:pPr>
            <w:r w:rsidRPr="00AF4820">
              <w:rPr>
                <w:rFonts w:ascii="Times New Roman" w:hAnsi="Times New Roman"/>
                <w:bCs/>
                <w:color w:val="auto"/>
                <w:sz w:val="28"/>
                <w:szCs w:val="28"/>
                <w:lang w:val="en-US" w:eastAsia="en-US" w:bidi="ar-SA"/>
              </w:rPr>
              <w:t>Tỉ lệ %</w:t>
            </w:r>
          </w:p>
        </w:tc>
        <w:tc>
          <w:tcPr>
            <w:tcW w:w="1589" w:type="dxa"/>
            <w:tcBorders>
              <w:top w:val="single" w:sz="4" w:space="0" w:color="auto"/>
              <w:left w:val="single" w:sz="4" w:space="0" w:color="auto"/>
              <w:bottom w:val="single" w:sz="4" w:space="0" w:color="auto"/>
              <w:right w:val="single" w:sz="4" w:space="0" w:color="auto"/>
            </w:tcBorders>
          </w:tcPr>
          <w:p w14:paraId="0E97B8E1" w14:textId="77777777" w:rsidR="0009252E" w:rsidRPr="00E040F3" w:rsidRDefault="0009252E" w:rsidP="0009252E">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5 %</w:t>
            </w:r>
          </w:p>
        </w:tc>
        <w:tc>
          <w:tcPr>
            <w:tcW w:w="570" w:type="dxa"/>
            <w:tcBorders>
              <w:top w:val="single" w:sz="4" w:space="0" w:color="auto"/>
              <w:left w:val="single" w:sz="4" w:space="0" w:color="auto"/>
              <w:bottom w:val="single" w:sz="4" w:space="0" w:color="auto"/>
              <w:right w:val="single" w:sz="4" w:space="0" w:color="auto"/>
            </w:tcBorders>
          </w:tcPr>
          <w:p w14:paraId="6D9C38CC" w14:textId="77777777" w:rsidR="0009252E" w:rsidRPr="00E040F3" w:rsidRDefault="0009252E" w:rsidP="0009252E">
            <w:pPr>
              <w:widowControl/>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1D3BD8A2" w14:textId="77777777" w:rsidR="0009252E" w:rsidRPr="00E040F3" w:rsidRDefault="0009252E" w:rsidP="0009252E">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15 %</w:t>
            </w:r>
          </w:p>
        </w:tc>
        <w:tc>
          <w:tcPr>
            <w:tcW w:w="491" w:type="dxa"/>
            <w:tcBorders>
              <w:top w:val="single" w:sz="4" w:space="0" w:color="auto"/>
              <w:left w:val="single" w:sz="4" w:space="0" w:color="auto"/>
              <w:bottom w:val="single" w:sz="4" w:space="0" w:color="auto"/>
              <w:right w:val="single" w:sz="4" w:space="0" w:color="auto"/>
            </w:tcBorders>
          </w:tcPr>
          <w:p w14:paraId="1BF26F55" w14:textId="77777777" w:rsidR="0009252E" w:rsidRPr="00E040F3" w:rsidRDefault="0009252E" w:rsidP="0009252E">
            <w:pPr>
              <w:widowControl/>
              <w:rPr>
                <w:rFonts w:ascii="Times New Roman" w:hAnsi="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3EA5D75C" w14:textId="77777777" w:rsidR="0009252E" w:rsidRPr="00E040F3" w:rsidRDefault="0009252E" w:rsidP="0009252E">
            <w:pPr>
              <w:widowControl/>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10 %</w:t>
            </w:r>
          </w:p>
        </w:tc>
        <w:tc>
          <w:tcPr>
            <w:tcW w:w="596" w:type="dxa"/>
            <w:gridSpan w:val="2"/>
            <w:tcBorders>
              <w:top w:val="single" w:sz="4" w:space="0" w:color="auto"/>
              <w:left w:val="single" w:sz="4" w:space="0" w:color="auto"/>
              <w:bottom w:val="single" w:sz="4" w:space="0" w:color="auto"/>
              <w:right w:val="single" w:sz="4" w:space="0" w:color="auto"/>
            </w:tcBorders>
          </w:tcPr>
          <w:p w14:paraId="7B43C932" w14:textId="77777777" w:rsidR="0009252E" w:rsidRPr="00E040F3" w:rsidRDefault="0009252E" w:rsidP="0009252E">
            <w:pPr>
              <w:widowControl/>
              <w:rPr>
                <w:rFonts w:ascii="Times New Roman" w:hAnsi="Times New Roman"/>
                <w:color w:val="auto"/>
                <w:sz w:val="28"/>
                <w:szCs w:val="28"/>
                <w:lang w:val="en-US" w:eastAsia="en-US" w:bidi="ar-SA"/>
              </w:rPr>
            </w:pPr>
          </w:p>
        </w:tc>
      </w:tr>
      <w:tr w:rsidR="0009252E" w:rsidRPr="00E040F3" w14:paraId="2F08A36B"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shd w:val="clear" w:color="auto" w:fill="FFFFFF"/>
          </w:tcPr>
          <w:p w14:paraId="48A1CA84" w14:textId="77777777" w:rsidR="0009252E" w:rsidRPr="00C92098" w:rsidRDefault="0009252E" w:rsidP="0009252E">
            <w:pPr>
              <w:widowControl/>
              <w:rPr>
                <w:rFonts w:ascii="Times New Roman" w:hAnsi="Times New Roman"/>
                <w:b/>
                <w:iCs/>
                <w:color w:val="auto"/>
                <w:sz w:val="28"/>
                <w:szCs w:val="28"/>
                <w:lang w:eastAsia="en-US" w:bidi="ar-SA"/>
              </w:rPr>
            </w:pPr>
            <w:r w:rsidRPr="00C92098">
              <w:rPr>
                <w:rFonts w:ascii="Times New Roman" w:hAnsi="Times New Roman"/>
                <w:b/>
                <w:iCs/>
                <w:color w:val="auto"/>
                <w:sz w:val="28"/>
                <w:szCs w:val="28"/>
                <w:lang w:eastAsia="en-US" w:bidi="ar-SA"/>
              </w:rPr>
              <w:t>3.Trách nhiệm với bản thân</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01E30897" w14:textId="77777777" w:rsidR="0009252E" w:rsidRPr="00C92098" w:rsidRDefault="0009252E" w:rsidP="0009252E">
            <w:pPr>
              <w:widowControl/>
              <w:rPr>
                <w:rFonts w:ascii="Times New Roman" w:hAnsi="Times New Roman"/>
                <w:bCs/>
                <w:iCs/>
                <w:color w:val="auto"/>
                <w:sz w:val="28"/>
                <w:szCs w:val="28"/>
                <w:lang w:eastAsia="en-US" w:bidi="ar-SA"/>
              </w:rPr>
            </w:pPr>
            <w:r w:rsidRPr="00C92098">
              <w:rPr>
                <w:rFonts w:ascii="Times New Roman" w:hAnsi="Times New Roman"/>
                <w:bCs/>
                <w:iCs/>
                <w:color w:val="auto"/>
                <w:sz w:val="28"/>
                <w:szCs w:val="28"/>
                <w:lang w:eastAsia="en-US" w:bidi="ar-SA"/>
              </w:rPr>
              <w:t xml:space="preserve">Câu 12: </w:t>
            </w:r>
          </w:p>
          <w:p w14:paraId="7DCD4C23" w14:textId="77777777" w:rsidR="0009252E" w:rsidRPr="00C92098" w:rsidRDefault="0009252E" w:rsidP="0009252E">
            <w:pPr>
              <w:widowControl/>
              <w:rPr>
                <w:rFonts w:ascii="Times New Roman" w:hAnsi="Times New Roman"/>
                <w:bCs/>
                <w:iCs/>
                <w:color w:val="auto"/>
                <w:sz w:val="28"/>
                <w:szCs w:val="28"/>
                <w:lang w:eastAsia="en-US" w:bidi="ar-SA"/>
              </w:rPr>
            </w:pPr>
            <w:r w:rsidRPr="00C92098">
              <w:rPr>
                <w:rFonts w:ascii="Times New Roman" w:hAnsi="Times New Roman"/>
                <w:bCs/>
                <w:iCs/>
                <w:color w:val="auto"/>
                <w:sz w:val="28"/>
                <w:szCs w:val="28"/>
                <w:lang w:eastAsia="en-US" w:bidi="ar-SA"/>
              </w:rPr>
              <w:t xml:space="preserve">HS nhận biết được </w:t>
            </w:r>
            <w:r w:rsidRPr="00C92098">
              <w:rPr>
                <w:rFonts w:ascii="Times New Roman" w:hAnsi="Times New Roman"/>
                <w:bCs/>
                <w:iCs/>
                <w:color w:val="auto"/>
                <w:sz w:val="28"/>
                <w:szCs w:val="28"/>
                <w:lang w:eastAsia="en-US" w:bidi="ar-SA"/>
              </w:rPr>
              <w:lastRenderedPageBreak/>
              <w:t xml:space="preserve">trách nhiệm với bản thân </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47EEDF44" w14:textId="77777777" w:rsidR="0009252E" w:rsidRPr="00C92098" w:rsidRDefault="0009252E" w:rsidP="0009252E">
            <w:pPr>
              <w:widowControl/>
              <w:rPr>
                <w:rFonts w:ascii="Times New Roman" w:hAnsi="Times New Roman"/>
                <w:b/>
                <w:i/>
                <w:color w:val="auto"/>
                <w:sz w:val="28"/>
                <w:szCs w:val="28"/>
                <w:lang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31F80A8C" w14:textId="77777777" w:rsidR="0009252E" w:rsidRPr="00C92098" w:rsidRDefault="0009252E" w:rsidP="0009252E">
            <w:pPr>
              <w:widowControl/>
              <w:rPr>
                <w:rFonts w:ascii="Times New Roman" w:hAnsi="Times New Roman"/>
                <w:bCs/>
                <w:iCs/>
                <w:color w:val="auto"/>
                <w:sz w:val="28"/>
                <w:szCs w:val="28"/>
                <w:lang w:eastAsia="en-US" w:bidi="ar-SA"/>
              </w:rPr>
            </w:pPr>
            <w:r w:rsidRPr="00C92098">
              <w:rPr>
                <w:rFonts w:ascii="Times New Roman" w:hAnsi="Times New Roman"/>
                <w:bCs/>
                <w:iCs/>
                <w:color w:val="auto"/>
                <w:sz w:val="28"/>
                <w:szCs w:val="28"/>
                <w:lang w:eastAsia="en-US" w:bidi="ar-SA"/>
              </w:rPr>
              <w:t xml:space="preserve">Câu 19,20: HS hiểu được ý nghĩa của những </w:t>
            </w:r>
            <w:r w:rsidRPr="00C92098">
              <w:rPr>
                <w:rFonts w:ascii="Times New Roman" w:hAnsi="Times New Roman"/>
                <w:bCs/>
                <w:iCs/>
                <w:color w:val="auto"/>
                <w:sz w:val="28"/>
                <w:szCs w:val="28"/>
                <w:lang w:eastAsia="en-US" w:bidi="ar-SA"/>
              </w:rPr>
              <w:lastRenderedPageBreak/>
              <w:t>việc làm thể hiện trách nhiệm với bản thân.</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13B96458" w14:textId="77777777" w:rsidR="0009252E" w:rsidRPr="00C92098" w:rsidRDefault="0009252E" w:rsidP="0009252E">
            <w:pPr>
              <w:widowControl/>
              <w:rPr>
                <w:rFonts w:ascii="Times New Roman" w:hAnsi="Times New Roman"/>
                <w:b/>
                <w:i/>
                <w:color w:val="auto"/>
                <w:sz w:val="28"/>
                <w:szCs w:val="28"/>
                <w:lang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4A4B4262" w14:textId="77777777" w:rsidR="0009252E" w:rsidRPr="00C92098" w:rsidRDefault="0009252E" w:rsidP="0009252E">
            <w:pPr>
              <w:widowControl/>
              <w:rPr>
                <w:rFonts w:ascii="Times New Roman" w:hAnsi="Times New Roman"/>
                <w:b/>
                <w:i/>
                <w:color w:val="auto"/>
                <w:sz w:val="28"/>
                <w:szCs w:val="28"/>
                <w:lang w:eastAsia="en-US" w:bidi="ar-SA"/>
              </w:rPr>
            </w:pPr>
            <w:r w:rsidRPr="00C92098">
              <w:rPr>
                <w:rFonts w:ascii="Times New Roman" w:hAnsi="Times New Roman"/>
                <w:color w:val="auto"/>
                <w:sz w:val="28"/>
                <w:szCs w:val="28"/>
                <w:lang w:eastAsia="en-US" w:bidi="ar-SA"/>
              </w:rPr>
              <w:t xml:space="preserve">Câu 17: HS biết làm những việc có ý nghĩa tốt đẹp </w:t>
            </w:r>
            <w:r w:rsidRPr="00C92098">
              <w:rPr>
                <w:rFonts w:ascii="Times New Roman" w:hAnsi="Times New Roman"/>
                <w:color w:val="auto"/>
                <w:sz w:val="28"/>
                <w:szCs w:val="28"/>
                <w:lang w:eastAsia="en-US" w:bidi="ar-SA"/>
              </w:rPr>
              <w:lastRenderedPageBreak/>
              <w:t xml:space="preserve">trong cuộc sống. </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443E8F34" w14:textId="77777777" w:rsidR="0009252E" w:rsidRPr="00C92098" w:rsidRDefault="0009252E" w:rsidP="0009252E">
            <w:pPr>
              <w:widowControl/>
              <w:rPr>
                <w:rFonts w:ascii="Times New Roman" w:hAnsi="Times New Roman"/>
                <w:b/>
                <w:i/>
                <w:color w:val="auto"/>
                <w:sz w:val="28"/>
                <w:szCs w:val="28"/>
                <w:lang w:eastAsia="en-US" w:bidi="ar-SA"/>
              </w:rPr>
            </w:pPr>
          </w:p>
        </w:tc>
      </w:tr>
      <w:tr w:rsidR="0009252E" w:rsidRPr="00E040F3" w14:paraId="487D4466"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79721E6D" w14:textId="77777777" w:rsidR="0009252E" w:rsidRPr="00E040F3" w:rsidRDefault="0009252E" w:rsidP="0009252E">
            <w:pPr>
              <w:widowControl/>
              <w:rPr>
                <w:rFonts w:ascii="Times New Roman" w:hAnsi="Times New Roman"/>
                <w:b/>
                <w:i/>
                <w:color w:val="auto"/>
                <w:sz w:val="28"/>
                <w:szCs w:val="28"/>
                <w:lang w:val="en-US" w:eastAsia="en-US" w:bidi="ar-SA"/>
              </w:rPr>
            </w:pPr>
            <w:r w:rsidRPr="00AF4820">
              <w:rPr>
                <w:rFonts w:ascii="Times New Roman" w:hAnsi="Times New Roman"/>
                <w:bCs/>
                <w:color w:val="auto"/>
                <w:sz w:val="28"/>
                <w:szCs w:val="28"/>
                <w:lang w:val="en-US" w:eastAsia="en-US" w:bidi="ar-SA"/>
              </w:rPr>
              <w:t>Tổng số câu</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2A0644A5" w14:textId="77777777" w:rsidR="0009252E" w:rsidRPr="00BB3A81" w:rsidRDefault="0009252E" w:rsidP="0009252E">
            <w:pPr>
              <w:widowControl/>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1</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4D8429F5" w14:textId="77777777" w:rsidR="0009252E" w:rsidRPr="00E040F3" w:rsidRDefault="0009252E" w:rsidP="0009252E">
            <w:pPr>
              <w:widowControl/>
              <w:rPr>
                <w:rFonts w:ascii="Times New Roman" w:hAnsi="Times New Roman"/>
                <w:b/>
                <w:i/>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624A88CC" w14:textId="77777777" w:rsidR="0009252E" w:rsidRPr="000037E5" w:rsidRDefault="0009252E" w:rsidP="0009252E">
            <w:pPr>
              <w:widowControl/>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2</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606EF06B" w14:textId="77777777" w:rsidR="0009252E" w:rsidRPr="000037E5" w:rsidRDefault="0009252E" w:rsidP="0009252E">
            <w:pPr>
              <w:widowControl/>
              <w:rPr>
                <w:rFonts w:ascii="Times New Roman" w:hAnsi="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1B0A31CF" w14:textId="77777777" w:rsidR="0009252E" w:rsidRPr="000037E5" w:rsidRDefault="0009252E" w:rsidP="0009252E">
            <w:pPr>
              <w:widowControl/>
              <w:rPr>
                <w:rFonts w:ascii="Times New Roman" w:hAnsi="Times New Roman"/>
                <w:bCs/>
                <w:iCs/>
                <w:color w:val="auto"/>
                <w:sz w:val="28"/>
                <w:szCs w:val="28"/>
                <w:lang w:val="en-US" w:eastAsia="en-US" w:bidi="ar-SA"/>
              </w:rPr>
            </w:pPr>
            <w:r>
              <w:rPr>
                <w:rFonts w:ascii="Times New Roman" w:hAnsi="Times New Roman"/>
                <w:color w:val="auto"/>
                <w:sz w:val="28"/>
                <w:szCs w:val="28"/>
                <w:lang w:val="en-US" w:eastAsia="en-US" w:bidi="ar-SA"/>
              </w:rPr>
              <w:t>1</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71258C1E" w14:textId="77777777" w:rsidR="0009252E" w:rsidRPr="000037E5" w:rsidRDefault="0009252E" w:rsidP="0009252E">
            <w:pPr>
              <w:widowControl/>
              <w:rPr>
                <w:rFonts w:ascii="Times New Roman" w:hAnsi="Times New Roman"/>
                <w:bCs/>
                <w:iCs/>
                <w:color w:val="auto"/>
                <w:sz w:val="28"/>
                <w:szCs w:val="28"/>
                <w:lang w:val="en-US" w:eastAsia="en-US" w:bidi="ar-SA"/>
              </w:rPr>
            </w:pPr>
          </w:p>
        </w:tc>
      </w:tr>
      <w:tr w:rsidR="0009252E" w:rsidRPr="00BB3A81" w14:paraId="45D5031C"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08B5CD4E" w14:textId="77777777" w:rsidR="0009252E" w:rsidRPr="00E040F3" w:rsidRDefault="0009252E" w:rsidP="0009252E">
            <w:pPr>
              <w:widowControl/>
              <w:rPr>
                <w:rFonts w:ascii="Times New Roman" w:hAnsi="Times New Roman"/>
                <w:b/>
                <w:i/>
                <w:color w:val="auto"/>
                <w:sz w:val="28"/>
                <w:szCs w:val="28"/>
                <w:lang w:val="en-US" w:eastAsia="en-US" w:bidi="ar-SA"/>
              </w:rPr>
            </w:pPr>
            <w:r w:rsidRPr="00AF4820">
              <w:rPr>
                <w:rFonts w:ascii="Times New Roman" w:hAnsi="Times New Roman"/>
                <w:bCs/>
                <w:color w:val="auto"/>
                <w:sz w:val="28"/>
                <w:szCs w:val="28"/>
                <w:lang w:val="en-US" w:eastAsia="en-US" w:bidi="ar-SA"/>
              </w:rPr>
              <w:t>Tổng số điểm</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191F16B" w14:textId="77777777" w:rsidR="0009252E" w:rsidRPr="00BB3A81" w:rsidRDefault="0009252E" w:rsidP="0009252E">
            <w:pPr>
              <w:widowControl/>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0,5</w:t>
            </w:r>
            <w:r w:rsidRPr="00BB3A81">
              <w:rPr>
                <w:rFonts w:ascii="Times New Roman" w:hAnsi="Times New Roman"/>
                <w:bCs/>
                <w:iCs/>
                <w:color w:val="auto"/>
                <w:sz w:val="28"/>
                <w:szCs w:val="28"/>
                <w:lang w:val="en-US" w:eastAsia="en-US" w:bidi="ar-SA"/>
              </w:rPr>
              <w:t xml:space="preserve"> đ</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16E765AC" w14:textId="77777777" w:rsidR="0009252E" w:rsidRPr="00BB3A81" w:rsidRDefault="0009252E" w:rsidP="0009252E">
            <w:pPr>
              <w:widowControl/>
              <w:rPr>
                <w:rFonts w:ascii="Times New Roman" w:hAnsi="Times New Roman"/>
                <w:bCs/>
                <w:iCs/>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46343C1E" w14:textId="77777777" w:rsidR="0009252E" w:rsidRPr="00BB3A81" w:rsidRDefault="0009252E" w:rsidP="0009252E">
            <w:pPr>
              <w:widowControl/>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1 đ</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5CF3336C" w14:textId="77777777" w:rsidR="0009252E" w:rsidRPr="00BB3A81" w:rsidRDefault="0009252E" w:rsidP="0009252E">
            <w:pPr>
              <w:widowControl/>
              <w:rPr>
                <w:rFonts w:ascii="Times New Roman" w:hAnsi="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79089EFB" w14:textId="77777777" w:rsidR="0009252E" w:rsidRPr="00BB3A81" w:rsidRDefault="0009252E" w:rsidP="0009252E">
            <w:pPr>
              <w:widowControl/>
              <w:rPr>
                <w:rFonts w:ascii="Times New Roman" w:hAnsi="Times New Roman"/>
                <w:bCs/>
                <w:iCs/>
                <w:color w:val="auto"/>
                <w:sz w:val="28"/>
                <w:szCs w:val="28"/>
                <w:lang w:val="en-US" w:eastAsia="en-US" w:bidi="ar-SA"/>
              </w:rPr>
            </w:pPr>
            <w:r>
              <w:rPr>
                <w:rFonts w:ascii="Times New Roman" w:hAnsi="Times New Roman"/>
                <w:color w:val="auto"/>
                <w:sz w:val="28"/>
                <w:szCs w:val="28"/>
                <w:lang w:val="en-US" w:eastAsia="en-US" w:bidi="ar-SA"/>
              </w:rPr>
              <w:t>0,5 đ</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5AC800D6" w14:textId="77777777" w:rsidR="0009252E" w:rsidRPr="00BB3A81" w:rsidRDefault="0009252E" w:rsidP="0009252E">
            <w:pPr>
              <w:widowControl/>
              <w:rPr>
                <w:rFonts w:ascii="Times New Roman" w:hAnsi="Times New Roman"/>
                <w:bCs/>
                <w:iCs/>
                <w:color w:val="auto"/>
                <w:sz w:val="28"/>
                <w:szCs w:val="28"/>
                <w:lang w:val="en-US" w:eastAsia="en-US" w:bidi="ar-SA"/>
              </w:rPr>
            </w:pPr>
          </w:p>
        </w:tc>
      </w:tr>
      <w:tr w:rsidR="0009252E" w:rsidRPr="00BB3A81" w14:paraId="537781A6"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17E51C32" w14:textId="77777777" w:rsidR="0009252E" w:rsidRPr="00E040F3" w:rsidRDefault="0009252E" w:rsidP="0009252E">
            <w:pPr>
              <w:widowControl/>
              <w:rPr>
                <w:rFonts w:ascii="Times New Roman" w:hAnsi="Times New Roman"/>
                <w:b/>
                <w:i/>
                <w:color w:val="auto"/>
                <w:sz w:val="28"/>
                <w:szCs w:val="28"/>
                <w:lang w:val="en-US" w:eastAsia="en-US" w:bidi="ar-SA"/>
              </w:rPr>
            </w:pPr>
            <w:r w:rsidRPr="00AF4820">
              <w:rPr>
                <w:rFonts w:ascii="Times New Roman" w:hAnsi="Times New Roman"/>
                <w:bCs/>
                <w:color w:val="auto"/>
                <w:sz w:val="28"/>
                <w:szCs w:val="28"/>
                <w:lang w:val="en-US" w:eastAsia="en-US" w:bidi="ar-SA"/>
              </w:rPr>
              <w:t>Tỉ lệ %</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B776788" w14:textId="77777777" w:rsidR="0009252E" w:rsidRPr="00BB3A81" w:rsidRDefault="0009252E" w:rsidP="0009252E">
            <w:pPr>
              <w:widowControl/>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5 %</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3ECB9D2E" w14:textId="77777777" w:rsidR="0009252E" w:rsidRPr="00BB3A81" w:rsidRDefault="0009252E" w:rsidP="0009252E">
            <w:pPr>
              <w:widowControl/>
              <w:rPr>
                <w:rFonts w:ascii="Times New Roman" w:hAnsi="Times New Roman"/>
                <w:bCs/>
                <w:iCs/>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2459C036" w14:textId="77777777" w:rsidR="0009252E" w:rsidRPr="00BB3A81" w:rsidRDefault="0009252E" w:rsidP="0009252E">
            <w:pPr>
              <w:widowControl/>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10 %</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222F8A92" w14:textId="77777777" w:rsidR="0009252E" w:rsidRPr="00BB3A81" w:rsidRDefault="0009252E" w:rsidP="0009252E">
            <w:pPr>
              <w:widowControl/>
              <w:rPr>
                <w:rFonts w:ascii="Times New Roman" w:hAnsi="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14E3CA4C" w14:textId="77777777" w:rsidR="0009252E" w:rsidRPr="00BB3A81" w:rsidRDefault="0009252E" w:rsidP="0009252E">
            <w:pPr>
              <w:widowControl/>
              <w:rPr>
                <w:rFonts w:ascii="Times New Roman" w:hAnsi="Times New Roman"/>
                <w:bCs/>
                <w:iCs/>
                <w:color w:val="auto"/>
                <w:sz w:val="28"/>
                <w:szCs w:val="28"/>
                <w:lang w:val="en-US" w:eastAsia="en-US" w:bidi="ar-SA"/>
              </w:rPr>
            </w:pPr>
            <w:r>
              <w:rPr>
                <w:rFonts w:ascii="Times New Roman" w:hAnsi="Times New Roman"/>
                <w:color w:val="auto"/>
                <w:sz w:val="28"/>
                <w:szCs w:val="28"/>
                <w:lang w:val="en-US" w:eastAsia="en-US" w:bidi="ar-SA"/>
              </w:rPr>
              <w:t>5 %</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01D4957D" w14:textId="77777777" w:rsidR="0009252E" w:rsidRPr="00BB3A81" w:rsidRDefault="0009252E" w:rsidP="0009252E">
            <w:pPr>
              <w:widowControl/>
              <w:rPr>
                <w:rFonts w:ascii="Times New Roman" w:hAnsi="Times New Roman"/>
                <w:bCs/>
                <w:iCs/>
                <w:color w:val="auto"/>
                <w:sz w:val="28"/>
                <w:szCs w:val="28"/>
                <w:lang w:val="en-US" w:eastAsia="en-US" w:bidi="ar-SA"/>
              </w:rPr>
            </w:pPr>
          </w:p>
        </w:tc>
      </w:tr>
      <w:tr w:rsidR="0009252E" w:rsidRPr="00BB3A81" w14:paraId="557EAC04" w14:textId="77777777" w:rsidTr="00F21F17">
        <w:trPr>
          <w:gridAfter w:val="1"/>
          <w:wAfter w:w="22" w:type="dxa"/>
        </w:trPr>
        <w:tc>
          <w:tcPr>
            <w:tcW w:w="2380" w:type="dxa"/>
            <w:tcBorders>
              <w:top w:val="single" w:sz="4" w:space="0" w:color="auto"/>
              <w:left w:val="single" w:sz="4" w:space="0" w:color="auto"/>
              <w:bottom w:val="single" w:sz="4" w:space="0" w:color="auto"/>
              <w:right w:val="single" w:sz="4" w:space="0" w:color="auto"/>
            </w:tcBorders>
            <w:shd w:val="clear" w:color="auto" w:fill="FFFFFF"/>
          </w:tcPr>
          <w:p w14:paraId="2AB5A1B6" w14:textId="77777777" w:rsidR="0009252E" w:rsidRPr="00BB3A81" w:rsidRDefault="0009252E" w:rsidP="0009252E">
            <w:pPr>
              <w:widowControl/>
              <w:rPr>
                <w:rFonts w:ascii="Times New Roman" w:hAnsi="Times New Roman"/>
                <w:b/>
                <w:iCs/>
                <w:color w:val="auto"/>
                <w:sz w:val="28"/>
                <w:szCs w:val="28"/>
                <w:lang w:val="en-US" w:eastAsia="en-US" w:bidi="ar-SA"/>
              </w:rPr>
            </w:pPr>
            <w:r>
              <w:rPr>
                <w:rFonts w:ascii="Times New Roman" w:hAnsi="Times New Roman"/>
                <w:b/>
                <w:iCs/>
                <w:color w:val="auto"/>
                <w:sz w:val="28"/>
                <w:szCs w:val="28"/>
                <w:lang w:val="en-US" w:eastAsia="en-US" w:bidi="ar-SA"/>
              </w:rPr>
              <w:t>Cả bài</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15099CE2" w14:textId="77777777" w:rsidR="0009252E" w:rsidRPr="00BB3A81" w:rsidRDefault="0009252E" w:rsidP="0009252E">
            <w:pPr>
              <w:widowControl/>
              <w:rPr>
                <w:rFonts w:ascii="Times New Roman" w:hAnsi="Times New Roman"/>
                <w:bCs/>
                <w:iCs/>
                <w:color w:val="auto"/>
                <w:sz w:val="28"/>
                <w:szCs w:val="28"/>
                <w:lang w:val="en-US" w:eastAsia="en-US" w:bidi="ar-SA"/>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2CD454CE" w14:textId="77777777" w:rsidR="0009252E" w:rsidRPr="00BB3A81" w:rsidRDefault="0009252E" w:rsidP="0009252E">
            <w:pPr>
              <w:widowControl/>
              <w:rPr>
                <w:rFonts w:ascii="Times New Roman" w:hAnsi="Times New Roman"/>
                <w:bCs/>
                <w:iCs/>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68C64058" w14:textId="77777777" w:rsidR="0009252E" w:rsidRPr="00BB3A81" w:rsidRDefault="0009252E" w:rsidP="0009252E">
            <w:pPr>
              <w:widowControl/>
              <w:rPr>
                <w:rFonts w:ascii="Times New Roman" w:hAnsi="Times New Roman"/>
                <w:bCs/>
                <w:iCs/>
                <w:color w:val="auto"/>
                <w:sz w:val="28"/>
                <w:szCs w:val="28"/>
                <w:lang w:val="en-US" w:eastAsia="en-US" w:bidi="ar-SA"/>
              </w:rPr>
            </w:pP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189F642F" w14:textId="77777777" w:rsidR="0009252E" w:rsidRPr="00BB3A81" w:rsidRDefault="0009252E" w:rsidP="0009252E">
            <w:pPr>
              <w:widowControl/>
              <w:rPr>
                <w:rFonts w:ascii="Times New Roman" w:hAnsi="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14:paraId="35D32E59" w14:textId="77777777" w:rsidR="0009252E" w:rsidRPr="00BB3A81" w:rsidRDefault="0009252E" w:rsidP="0009252E">
            <w:pPr>
              <w:widowControl/>
              <w:rPr>
                <w:rFonts w:ascii="Times New Roman" w:hAnsi="Times New Roman"/>
                <w:bCs/>
                <w:iCs/>
                <w:color w:val="auto"/>
                <w:sz w:val="28"/>
                <w:szCs w:val="28"/>
                <w:lang w:val="en-US" w:eastAsia="en-US" w:bidi="ar-SA"/>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01A5ECEB" w14:textId="77777777" w:rsidR="0009252E" w:rsidRPr="00BB3A81" w:rsidRDefault="0009252E" w:rsidP="0009252E">
            <w:pPr>
              <w:widowControl/>
              <w:rPr>
                <w:rFonts w:ascii="Times New Roman" w:hAnsi="Times New Roman"/>
                <w:bCs/>
                <w:iCs/>
                <w:color w:val="auto"/>
                <w:sz w:val="28"/>
                <w:szCs w:val="28"/>
                <w:lang w:val="en-US" w:eastAsia="en-US" w:bidi="ar-SA"/>
              </w:rPr>
            </w:pPr>
          </w:p>
        </w:tc>
      </w:tr>
      <w:tr w:rsidR="0009252E" w:rsidRPr="00150F2B" w14:paraId="7114295B" w14:textId="77777777" w:rsidTr="00F21F17">
        <w:tc>
          <w:tcPr>
            <w:tcW w:w="2380" w:type="dxa"/>
            <w:tcBorders>
              <w:top w:val="single" w:sz="4" w:space="0" w:color="auto"/>
              <w:left w:val="single" w:sz="4" w:space="0" w:color="auto"/>
              <w:bottom w:val="single" w:sz="4" w:space="0" w:color="auto"/>
              <w:right w:val="single" w:sz="4" w:space="0" w:color="auto"/>
            </w:tcBorders>
          </w:tcPr>
          <w:p w14:paraId="7799FB94" w14:textId="77777777" w:rsidR="0009252E" w:rsidRPr="00150F2B" w:rsidRDefault="0009252E" w:rsidP="0009252E">
            <w:pPr>
              <w:widowControl/>
              <w:rPr>
                <w:rFonts w:ascii="Times New Roman" w:hAnsi="Times New Roman"/>
                <w:b/>
                <w:color w:val="auto"/>
                <w:sz w:val="28"/>
                <w:szCs w:val="28"/>
                <w:lang w:val="en-US" w:eastAsia="en-US" w:bidi="ar-SA"/>
              </w:rPr>
            </w:pPr>
            <w:r w:rsidRPr="00150F2B">
              <w:rPr>
                <w:rFonts w:ascii="Times New Roman" w:hAnsi="Times New Roman"/>
                <w:b/>
                <w:color w:val="auto"/>
                <w:sz w:val="28"/>
                <w:szCs w:val="28"/>
                <w:lang w:val="en-US" w:eastAsia="en-US" w:bidi="ar-SA"/>
              </w:rPr>
              <w:t>Tổng số câu</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FFFFF"/>
          </w:tcPr>
          <w:p w14:paraId="6955582C" w14:textId="77777777" w:rsidR="0009252E" w:rsidRPr="00150F2B" w:rsidRDefault="0009252E" w:rsidP="0009252E">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3</w:t>
            </w:r>
          </w:p>
        </w:tc>
        <w:tc>
          <w:tcPr>
            <w:tcW w:w="2625" w:type="dxa"/>
            <w:gridSpan w:val="3"/>
            <w:tcBorders>
              <w:top w:val="single" w:sz="4" w:space="0" w:color="auto"/>
              <w:left w:val="single" w:sz="4" w:space="0" w:color="auto"/>
              <w:bottom w:val="single" w:sz="4" w:space="0" w:color="auto"/>
              <w:right w:val="single" w:sz="4" w:space="0" w:color="auto"/>
            </w:tcBorders>
            <w:shd w:val="clear" w:color="auto" w:fill="FFFFFF"/>
          </w:tcPr>
          <w:p w14:paraId="0A24701F" w14:textId="77777777" w:rsidR="0009252E" w:rsidRPr="00150F2B" w:rsidRDefault="0009252E" w:rsidP="0009252E">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12</w:t>
            </w:r>
          </w:p>
        </w:tc>
        <w:tc>
          <w:tcPr>
            <w:tcW w:w="2810" w:type="dxa"/>
            <w:gridSpan w:val="4"/>
            <w:tcBorders>
              <w:top w:val="single" w:sz="4" w:space="0" w:color="auto"/>
              <w:left w:val="single" w:sz="4" w:space="0" w:color="auto"/>
              <w:bottom w:val="single" w:sz="4" w:space="0" w:color="auto"/>
              <w:right w:val="single" w:sz="4" w:space="0" w:color="auto"/>
            </w:tcBorders>
            <w:shd w:val="clear" w:color="auto" w:fill="FFFFFF"/>
          </w:tcPr>
          <w:p w14:paraId="32EE0A76" w14:textId="77777777" w:rsidR="0009252E" w:rsidRPr="00150F2B" w:rsidRDefault="0009252E" w:rsidP="0009252E">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6</w:t>
            </w:r>
          </w:p>
        </w:tc>
      </w:tr>
      <w:tr w:rsidR="0009252E" w:rsidRPr="00150F2B" w14:paraId="4139B641" w14:textId="77777777" w:rsidTr="00F21F17">
        <w:tc>
          <w:tcPr>
            <w:tcW w:w="2380" w:type="dxa"/>
            <w:tcBorders>
              <w:top w:val="single" w:sz="4" w:space="0" w:color="auto"/>
              <w:left w:val="single" w:sz="4" w:space="0" w:color="auto"/>
              <w:bottom w:val="single" w:sz="4" w:space="0" w:color="auto"/>
              <w:right w:val="single" w:sz="4" w:space="0" w:color="auto"/>
            </w:tcBorders>
          </w:tcPr>
          <w:p w14:paraId="2D8375C1" w14:textId="77777777" w:rsidR="0009252E" w:rsidRPr="00150F2B" w:rsidRDefault="0009252E" w:rsidP="0009252E">
            <w:pPr>
              <w:widowControl/>
              <w:rPr>
                <w:rFonts w:ascii="Times New Roman" w:hAnsi="Times New Roman"/>
                <w:b/>
                <w:color w:val="auto"/>
                <w:sz w:val="28"/>
                <w:szCs w:val="28"/>
                <w:lang w:val="en-US" w:eastAsia="en-US" w:bidi="ar-SA"/>
              </w:rPr>
            </w:pPr>
            <w:r w:rsidRPr="00150F2B">
              <w:rPr>
                <w:rFonts w:ascii="Times New Roman" w:hAnsi="Times New Roman"/>
                <w:b/>
                <w:color w:val="auto"/>
                <w:sz w:val="28"/>
                <w:szCs w:val="28"/>
                <w:lang w:val="en-US" w:eastAsia="en-US" w:bidi="ar-SA"/>
              </w:rPr>
              <w:t>Tổng số điểm</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FFFFF"/>
          </w:tcPr>
          <w:p w14:paraId="274943F5" w14:textId="77777777" w:rsidR="0009252E" w:rsidRPr="00150F2B" w:rsidRDefault="0009252E" w:rsidP="0009252E">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1,5</w:t>
            </w:r>
            <w:r w:rsidRPr="00150F2B">
              <w:rPr>
                <w:rFonts w:ascii="Times New Roman" w:hAnsi="Times New Roman"/>
                <w:b/>
                <w:color w:val="auto"/>
                <w:sz w:val="28"/>
                <w:szCs w:val="28"/>
                <w:lang w:val="en-US" w:eastAsia="en-US" w:bidi="ar-SA"/>
              </w:rPr>
              <w:t xml:space="preserve"> đ</w:t>
            </w:r>
          </w:p>
        </w:tc>
        <w:tc>
          <w:tcPr>
            <w:tcW w:w="2625" w:type="dxa"/>
            <w:gridSpan w:val="3"/>
            <w:tcBorders>
              <w:top w:val="single" w:sz="4" w:space="0" w:color="auto"/>
              <w:left w:val="single" w:sz="4" w:space="0" w:color="auto"/>
              <w:bottom w:val="single" w:sz="4" w:space="0" w:color="auto"/>
              <w:right w:val="single" w:sz="4" w:space="0" w:color="auto"/>
            </w:tcBorders>
            <w:shd w:val="clear" w:color="auto" w:fill="FFFFFF"/>
          </w:tcPr>
          <w:p w14:paraId="40C0D57C" w14:textId="77777777" w:rsidR="0009252E" w:rsidRPr="00150F2B" w:rsidRDefault="0009252E" w:rsidP="0009252E">
            <w:pPr>
              <w:widowControl/>
              <w:rPr>
                <w:rFonts w:ascii="Times New Roman" w:hAnsi="Times New Roman"/>
                <w:b/>
                <w:color w:val="auto"/>
                <w:sz w:val="28"/>
                <w:szCs w:val="28"/>
                <w:lang w:val="en-US" w:eastAsia="en-US" w:bidi="ar-SA"/>
              </w:rPr>
            </w:pPr>
            <w:r w:rsidRPr="00150F2B">
              <w:rPr>
                <w:rFonts w:ascii="Times New Roman" w:hAnsi="Times New Roman"/>
                <w:b/>
                <w:color w:val="auto"/>
                <w:sz w:val="28"/>
                <w:szCs w:val="28"/>
                <w:lang w:val="en-US" w:eastAsia="en-US" w:bidi="ar-SA"/>
              </w:rPr>
              <w:t xml:space="preserve"> </w:t>
            </w:r>
            <w:r>
              <w:rPr>
                <w:rFonts w:ascii="Times New Roman" w:hAnsi="Times New Roman"/>
                <w:b/>
                <w:color w:val="auto"/>
                <w:sz w:val="28"/>
                <w:szCs w:val="28"/>
                <w:lang w:val="en-US" w:eastAsia="en-US" w:bidi="ar-SA"/>
              </w:rPr>
              <w:t>5,5</w:t>
            </w:r>
            <w:r w:rsidRPr="00150F2B">
              <w:rPr>
                <w:rFonts w:ascii="Times New Roman" w:hAnsi="Times New Roman"/>
                <w:b/>
                <w:color w:val="auto"/>
                <w:sz w:val="28"/>
                <w:szCs w:val="28"/>
                <w:lang w:val="en-US" w:eastAsia="en-US" w:bidi="ar-SA"/>
              </w:rPr>
              <w:t xml:space="preserve"> đ</w:t>
            </w:r>
          </w:p>
        </w:tc>
        <w:tc>
          <w:tcPr>
            <w:tcW w:w="2810" w:type="dxa"/>
            <w:gridSpan w:val="4"/>
            <w:tcBorders>
              <w:top w:val="single" w:sz="4" w:space="0" w:color="auto"/>
              <w:left w:val="single" w:sz="4" w:space="0" w:color="auto"/>
              <w:bottom w:val="single" w:sz="4" w:space="0" w:color="auto"/>
              <w:right w:val="single" w:sz="4" w:space="0" w:color="auto"/>
            </w:tcBorders>
            <w:shd w:val="clear" w:color="auto" w:fill="FFFFFF"/>
          </w:tcPr>
          <w:p w14:paraId="40CADAD3" w14:textId="77777777" w:rsidR="0009252E" w:rsidRPr="00150F2B" w:rsidRDefault="0009252E" w:rsidP="0009252E">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3 đ</w:t>
            </w:r>
          </w:p>
        </w:tc>
      </w:tr>
      <w:tr w:rsidR="0009252E" w:rsidRPr="00150F2B" w14:paraId="5F4E5BF6" w14:textId="77777777" w:rsidTr="00F21F17">
        <w:tc>
          <w:tcPr>
            <w:tcW w:w="2380" w:type="dxa"/>
            <w:tcBorders>
              <w:top w:val="single" w:sz="4" w:space="0" w:color="auto"/>
              <w:left w:val="single" w:sz="4" w:space="0" w:color="auto"/>
              <w:bottom w:val="single" w:sz="4" w:space="0" w:color="auto"/>
              <w:right w:val="single" w:sz="4" w:space="0" w:color="auto"/>
            </w:tcBorders>
          </w:tcPr>
          <w:p w14:paraId="5E11C124" w14:textId="77777777" w:rsidR="0009252E" w:rsidRPr="00150F2B" w:rsidRDefault="0009252E" w:rsidP="0009252E">
            <w:pPr>
              <w:widowControl/>
              <w:rPr>
                <w:rFonts w:ascii="Times New Roman" w:hAnsi="Times New Roman"/>
                <w:b/>
                <w:color w:val="auto"/>
                <w:sz w:val="28"/>
                <w:szCs w:val="28"/>
                <w:lang w:val="en-US" w:eastAsia="en-US" w:bidi="ar-SA"/>
              </w:rPr>
            </w:pPr>
            <w:r w:rsidRPr="00150F2B">
              <w:rPr>
                <w:rFonts w:ascii="Times New Roman" w:hAnsi="Times New Roman"/>
                <w:b/>
                <w:color w:val="auto"/>
                <w:sz w:val="28"/>
                <w:szCs w:val="28"/>
                <w:lang w:val="en-US" w:eastAsia="en-US" w:bidi="ar-SA"/>
              </w:rPr>
              <w:t>Tỉ lệ %</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FFFFF"/>
          </w:tcPr>
          <w:p w14:paraId="6A2B60A3" w14:textId="77777777" w:rsidR="0009252E" w:rsidRPr="00150F2B" w:rsidRDefault="0009252E" w:rsidP="0009252E">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15</w:t>
            </w:r>
            <w:r w:rsidRPr="00150F2B">
              <w:rPr>
                <w:rFonts w:ascii="Times New Roman" w:hAnsi="Times New Roman"/>
                <w:b/>
                <w:color w:val="auto"/>
                <w:sz w:val="28"/>
                <w:szCs w:val="28"/>
                <w:lang w:val="en-US" w:eastAsia="en-US" w:bidi="ar-SA"/>
              </w:rPr>
              <w:t xml:space="preserve"> %</w:t>
            </w:r>
          </w:p>
        </w:tc>
        <w:tc>
          <w:tcPr>
            <w:tcW w:w="2625" w:type="dxa"/>
            <w:gridSpan w:val="3"/>
            <w:tcBorders>
              <w:top w:val="single" w:sz="4" w:space="0" w:color="auto"/>
              <w:left w:val="single" w:sz="4" w:space="0" w:color="auto"/>
              <w:bottom w:val="single" w:sz="4" w:space="0" w:color="auto"/>
              <w:right w:val="single" w:sz="4" w:space="0" w:color="auto"/>
            </w:tcBorders>
            <w:shd w:val="clear" w:color="auto" w:fill="FFFFFF"/>
          </w:tcPr>
          <w:p w14:paraId="1D272FE6" w14:textId="77777777" w:rsidR="0009252E" w:rsidRPr="00150F2B" w:rsidRDefault="0009252E" w:rsidP="0009252E">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55</w:t>
            </w:r>
            <w:r w:rsidRPr="00150F2B">
              <w:rPr>
                <w:rFonts w:ascii="Times New Roman" w:hAnsi="Times New Roman"/>
                <w:b/>
                <w:color w:val="auto"/>
                <w:sz w:val="28"/>
                <w:szCs w:val="28"/>
                <w:lang w:val="en-US" w:eastAsia="en-US" w:bidi="ar-SA"/>
              </w:rPr>
              <w:t xml:space="preserve"> %</w:t>
            </w:r>
          </w:p>
        </w:tc>
        <w:tc>
          <w:tcPr>
            <w:tcW w:w="2810" w:type="dxa"/>
            <w:gridSpan w:val="4"/>
            <w:tcBorders>
              <w:top w:val="single" w:sz="4" w:space="0" w:color="auto"/>
              <w:left w:val="single" w:sz="4" w:space="0" w:color="auto"/>
              <w:bottom w:val="single" w:sz="4" w:space="0" w:color="auto"/>
              <w:right w:val="single" w:sz="4" w:space="0" w:color="auto"/>
            </w:tcBorders>
            <w:shd w:val="clear" w:color="auto" w:fill="FFFFFF"/>
          </w:tcPr>
          <w:p w14:paraId="03654680" w14:textId="77777777" w:rsidR="0009252E" w:rsidRPr="00150F2B" w:rsidRDefault="0009252E" w:rsidP="0009252E">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30 %</w:t>
            </w:r>
          </w:p>
        </w:tc>
      </w:tr>
      <w:tr w:rsidR="0009252E" w:rsidRPr="00150F2B" w14:paraId="13F03BEE" w14:textId="77777777" w:rsidTr="00F21F17">
        <w:tc>
          <w:tcPr>
            <w:tcW w:w="2380" w:type="dxa"/>
            <w:tcBorders>
              <w:top w:val="single" w:sz="4" w:space="0" w:color="auto"/>
              <w:left w:val="single" w:sz="4" w:space="0" w:color="auto"/>
              <w:bottom w:val="single" w:sz="4" w:space="0" w:color="auto"/>
              <w:right w:val="single" w:sz="4" w:space="0" w:color="auto"/>
            </w:tcBorders>
          </w:tcPr>
          <w:p w14:paraId="5C2AE6CC" w14:textId="77777777" w:rsidR="0009252E" w:rsidRPr="00150F2B" w:rsidRDefault="0009252E" w:rsidP="0009252E">
            <w:pPr>
              <w:widowControl/>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Tổng</w:t>
            </w:r>
          </w:p>
        </w:tc>
        <w:tc>
          <w:tcPr>
            <w:tcW w:w="7594" w:type="dxa"/>
            <w:gridSpan w:val="9"/>
            <w:tcBorders>
              <w:top w:val="single" w:sz="4" w:space="0" w:color="auto"/>
              <w:left w:val="single" w:sz="4" w:space="0" w:color="auto"/>
              <w:bottom w:val="single" w:sz="4" w:space="0" w:color="auto"/>
              <w:right w:val="single" w:sz="4" w:space="0" w:color="auto"/>
            </w:tcBorders>
            <w:shd w:val="clear" w:color="auto" w:fill="FFFFFF"/>
          </w:tcPr>
          <w:p w14:paraId="74E518AB" w14:textId="77777777" w:rsidR="0009252E" w:rsidRDefault="0009252E" w:rsidP="0009252E">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100 %</w:t>
            </w:r>
          </w:p>
        </w:tc>
      </w:tr>
    </w:tbl>
    <w:p w14:paraId="0237CAD8" w14:textId="77777777" w:rsidR="00E040F3" w:rsidRPr="00E040F3" w:rsidRDefault="00F906ED" w:rsidP="00F21F17">
      <w:pPr>
        <w:widowControl/>
        <w:spacing w:line="276" w:lineRule="auto"/>
        <w:ind w:right="-313"/>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b/>
          <w:color w:val="auto"/>
          <w:sz w:val="28"/>
          <w:szCs w:val="28"/>
          <w:lang w:val="en-US" w:eastAsia="en-US" w:bidi="ar-SA"/>
        </w:rPr>
        <w:t>B</w:t>
      </w:r>
      <w:r w:rsidR="00E040F3" w:rsidRPr="00E040F3">
        <w:rPr>
          <w:rFonts w:ascii="Times New Roman" w:eastAsia="Calibri" w:hAnsi="Times New Roman" w:cs="Times New Roman"/>
          <w:b/>
          <w:color w:val="auto"/>
          <w:sz w:val="28"/>
          <w:szCs w:val="28"/>
          <w:lang w:val="en-US" w:eastAsia="en-US" w:bidi="ar-SA"/>
        </w:rPr>
        <w:t>. Đ</w:t>
      </w:r>
      <w:r w:rsidR="00516D6B">
        <w:rPr>
          <w:rFonts w:ascii="Times New Roman" w:eastAsia="Calibri" w:hAnsi="Times New Roman" w:cs="Times New Roman"/>
          <w:b/>
          <w:color w:val="auto"/>
          <w:sz w:val="28"/>
          <w:szCs w:val="28"/>
          <w:lang w:val="en-US" w:eastAsia="en-US" w:bidi="ar-SA"/>
        </w:rPr>
        <w:t xml:space="preserve">Ề </w:t>
      </w:r>
      <w:r w:rsidR="008C488B">
        <w:rPr>
          <w:rFonts w:ascii="Times New Roman" w:eastAsia="Calibri" w:hAnsi="Times New Roman" w:cs="Times New Roman"/>
          <w:b/>
          <w:color w:val="auto"/>
          <w:sz w:val="28"/>
          <w:szCs w:val="28"/>
          <w:lang w:val="en-US" w:eastAsia="en-US" w:bidi="ar-SA"/>
        </w:rPr>
        <w:t>BÀI</w:t>
      </w:r>
    </w:p>
    <w:p w14:paraId="316D687B" w14:textId="77777777" w:rsidR="00E040F3" w:rsidRPr="00E040F3" w:rsidRDefault="00E040F3" w:rsidP="009D52A9">
      <w:pPr>
        <w:widowControl/>
        <w:ind w:left="-284" w:right="-313"/>
        <w:jc w:val="both"/>
        <w:rPr>
          <w:rFonts w:ascii="Times New Roman" w:eastAsia="Times New Roman" w:hAnsi="Times New Roman" w:cs="Times New Roman"/>
          <w:i/>
          <w:color w:val="auto"/>
          <w:sz w:val="28"/>
          <w:szCs w:val="28"/>
          <w:lang w:val="en-US" w:eastAsia="en-US" w:bidi="ar-SA"/>
        </w:rPr>
      </w:pPr>
      <w:r w:rsidRPr="00E040F3">
        <w:rPr>
          <w:rFonts w:ascii="Times New Roman" w:eastAsia="Times New Roman" w:hAnsi="Times New Roman" w:cs="Times New Roman"/>
          <w:i/>
          <w:color w:val="auto"/>
          <w:sz w:val="28"/>
          <w:szCs w:val="28"/>
          <w:lang w:val="en-US" w:eastAsia="en-US" w:bidi="ar-SA"/>
        </w:rPr>
        <w:t xml:space="preserve">Hãy </w:t>
      </w:r>
      <w:r w:rsidR="00284E2E">
        <w:rPr>
          <w:rFonts w:ascii="Times New Roman" w:eastAsia="Times New Roman" w:hAnsi="Times New Roman" w:cs="Times New Roman"/>
          <w:i/>
          <w:color w:val="auto"/>
          <w:sz w:val="28"/>
          <w:szCs w:val="28"/>
          <w:lang w:val="en-US" w:eastAsia="en-US" w:bidi="ar-SA"/>
        </w:rPr>
        <w:t xml:space="preserve">đọc kĩ đề và </w:t>
      </w:r>
      <w:r w:rsidRPr="00E040F3">
        <w:rPr>
          <w:rFonts w:ascii="Times New Roman" w:eastAsia="Times New Roman" w:hAnsi="Times New Roman" w:cs="Times New Roman"/>
          <w:i/>
          <w:color w:val="auto"/>
          <w:sz w:val="28"/>
          <w:szCs w:val="28"/>
          <w:lang w:val="en-US" w:eastAsia="en-US" w:bidi="ar-SA"/>
        </w:rPr>
        <w:t xml:space="preserve">chọn phương án trả lời đúng </w:t>
      </w:r>
      <w:r w:rsidR="00284E2E">
        <w:rPr>
          <w:rFonts w:ascii="Times New Roman" w:eastAsia="Times New Roman" w:hAnsi="Times New Roman" w:cs="Times New Roman"/>
          <w:i/>
          <w:color w:val="auto"/>
          <w:sz w:val="28"/>
          <w:szCs w:val="28"/>
          <w:lang w:val="en-US" w:eastAsia="en-US" w:bidi="ar-SA"/>
        </w:rPr>
        <w:t>bằng cách khoanh tròn</w:t>
      </w:r>
      <w:r w:rsidRPr="00E040F3">
        <w:rPr>
          <w:rFonts w:ascii="Times New Roman" w:eastAsia="Times New Roman" w:hAnsi="Times New Roman" w:cs="Times New Roman"/>
          <w:i/>
          <w:color w:val="auto"/>
          <w:sz w:val="28"/>
          <w:szCs w:val="28"/>
          <w:lang w:val="en-US" w:eastAsia="en-US" w:bidi="ar-SA"/>
        </w:rPr>
        <w:t xml:space="preserve"> chữ cái đứng trước phương án đó.</w:t>
      </w:r>
    </w:p>
    <w:p w14:paraId="4D4E1060" w14:textId="77777777" w:rsidR="00E040F3" w:rsidRPr="00E040F3" w:rsidRDefault="00E040F3" w:rsidP="009D52A9">
      <w:pPr>
        <w:widowControl/>
        <w:spacing w:line="276" w:lineRule="auto"/>
        <w:ind w:left="-284" w:right="-313"/>
        <w:jc w:val="both"/>
        <w:rPr>
          <w:rFonts w:ascii="Times New Roman" w:eastAsia="Calibri" w:hAnsi="Times New Roman" w:cs="Times New Roman"/>
          <w:color w:val="auto"/>
          <w:sz w:val="28"/>
          <w:szCs w:val="22"/>
          <w:lang w:val="en-US" w:eastAsia="en-US" w:bidi="ar-SA"/>
        </w:rPr>
      </w:pPr>
      <w:r w:rsidRPr="00E040F3">
        <w:rPr>
          <w:rFonts w:ascii="Times New Roman" w:eastAsia="Calibri" w:hAnsi="Times New Roman" w:cs="Times New Roman"/>
          <w:b/>
          <w:bCs/>
          <w:color w:val="auto"/>
          <w:sz w:val="28"/>
          <w:szCs w:val="22"/>
          <w:lang w:val="en-US" w:eastAsia="en-US" w:bidi="ar-SA"/>
        </w:rPr>
        <w:t>Câu 1</w:t>
      </w:r>
      <w:r w:rsidRPr="00E040F3">
        <w:rPr>
          <w:rFonts w:ascii="Times New Roman" w:eastAsia="Calibri" w:hAnsi="Times New Roman" w:cs="Times New Roman"/>
          <w:color w:val="auto"/>
          <w:sz w:val="28"/>
          <w:szCs w:val="22"/>
          <w:lang w:val="en-US" w:eastAsia="en-US" w:bidi="ar-SA"/>
        </w:rPr>
        <w:t>. Điểm khác biệt cơ bản giữa trường THCS và trường Tiểu học là gì?</w:t>
      </w:r>
    </w:p>
    <w:p w14:paraId="46D70D9D" w14:textId="77777777" w:rsidR="00E040F3" w:rsidRPr="00C92098" w:rsidRDefault="00E040F3"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E040F3">
        <w:rPr>
          <w:rFonts w:ascii="Times New Roman" w:eastAsia="Calibri" w:hAnsi="Times New Roman" w:cs="Times New Roman"/>
          <w:color w:val="auto"/>
          <w:sz w:val="28"/>
          <w:szCs w:val="22"/>
          <w:lang w:val="en-US" w:eastAsia="en-US" w:bidi="ar-SA"/>
        </w:rPr>
        <w:t>A. Trường THCS rộng và đẹp hơn.</w:t>
      </w:r>
      <w:r w:rsidR="00A74C29">
        <w:rPr>
          <w:rFonts w:ascii="Times New Roman" w:eastAsia="Calibri" w:hAnsi="Times New Roman" w:cs="Times New Roman"/>
          <w:color w:val="auto"/>
          <w:sz w:val="28"/>
          <w:szCs w:val="22"/>
          <w:lang w:eastAsia="en-US" w:bidi="ar-SA"/>
        </w:rPr>
        <w:t xml:space="preserve">                    </w:t>
      </w:r>
      <w:r w:rsidRPr="00C92098">
        <w:rPr>
          <w:rFonts w:ascii="Times New Roman" w:eastAsia="Calibri" w:hAnsi="Times New Roman" w:cs="Times New Roman"/>
          <w:color w:val="auto"/>
          <w:sz w:val="28"/>
          <w:szCs w:val="22"/>
          <w:lang w:eastAsia="en-US" w:bidi="ar-SA"/>
        </w:rPr>
        <w:t>B. Trường có nhiều phòng học hơn.</w:t>
      </w:r>
    </w:p>
    <w:p w14:paraId="4332189A"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C. Trường có nhiều cô giáo hơn.</w:t>
      </w:r>
    </w:p>
    <w:p w14:paraId="73E69A3E"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D. Trường có nhiều môn học, nhiều thầy cô phụ trách các môn học, kiến thức khó hơn.</w:t>
      </w:r>
    </w:p>
    <w:p w14:paraId="70B8359B"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 xml:space="preserve">Câu </w:t>
      </w:r>
      <w:r w:rsidR="00AD2A17" w:rsidRPr="00C92098">
        <w:rPr>
          <w:rFonts w:ascii="Times New Roman" w:eastAsia="Calibri" w:hAnsi="Times New Roman" w:cs="Times New Roman"/>
          <w:b/>
          <w:bCs/>
          <w:color w:val="auto"/>
          <w:sz w:val="28"/>
          <w:szCs w:val="22"/>
          <w:lang w:eastAsia="en-US" w:bidi="ar-SA"/>
        </w:rPr>
        <w:t>2</w:t>
      </w:r>
      <w:r w:rsidRPr="00C92098">
        <w:rPr>
          <w:rFonts w:ascii="Times New Roman" w:eastAsia="Calibri" w:hAnsi="Times New Roman" w:cs="Times New Roman"/>
          <w:color w:val="auto"/>
          <w:sz w:val="28"/>
          <w:szCs w:val="22"/>
          <w:lang w:eastAsia="en-US" w:bidi="ar-SA"/>
        </w:rPr>
        <w:t>. Trong giờ học, chúng ta cần làm gì để tập trung học tập?</w:t>
      </w:r>
    </w:p>
    <w:p w14:paraId="65ED6987" w14:textId="77777777" w:rsidR="007A03FF" w:rsidRPr="00C92098" w:rsidRDefault="007A03FF"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A. Bàn bạc trao đổi liên tục với bạn ngồi cùng.</w:t>
      </w:r>
      <w:r w:rsidR="00A74C29">
        <w:rPr>
          <w:rFonts w:ascii="Times New Roman" w:eastAsia="Calibri" w:hAnsi="Times New Roman" w:cs="Times New Roman"/>
          <w:color w:val="auto"/>
          <w:sz w:val="28"/>
          <w:szCs w:val="22"/>
          <w:lang w:eastAsia="en-US" w:bidi="ar-SA"/>
        </w:rPr>
        <w:t xml:space="preserve">              </w:t>
      </w:r>
      <w:r w:rsidRPr="00C92098">
        <w:rPr>
          <w:rFonts w:ascii="Times New Roman" w:eastAsia="Calibri" w:hAnsi="Times New Roman" w:cs="Times New Roman"/>
          <w:color w:val="auto"/>
          <w:sz w:val="28"/>
          <w:szCs w:val="22"/>
          <w:lang w:eastAsia="en-US" w:bidi="ar-SA"/>
        </w:rPr>
        <w:t>B. Nghe nhạc bằng tai nghe.</w:t>
      </w:r>
    </w:p>
    <w:p w14:paraId="5FF64160"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C. Cô giáo nói cái gì thì ghi ngay cái đó vào vở.</w:t>
      </w:r>
    </w:p>
    <w:p w14:paraId="0536D7D8"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D. Chú ý quan sát, lắng nghe, không làm việc riêng, thực hiện nghiêm túc các nhiệm vụ học tập.</w:t>
      </w:r>
    </w:p>
    <w:p w14:paraId="24033663"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Câu 3</w:t>
      </w:r>
      <w:r w:rsidRPr="00C92098">
        <w:rPr>
          <w:rFonts w:ascii="Times New Roman" w:eastAsia="Calibri" w:hAnsi="Times New Roman" w:cs="Times New Roman"/>
          <w:color w:val="auto"/>
          <w:sz w:val="28"/>
          <w:szCs w:val="22"/>
          <w:lang w:eastAsia="en-US" w:bidi="ar-SA"/>
        </w:rPr>
        <w:t>. Bạn Hà khi lên lớp 6 còn rất rụt rè và nhút nhát. Vậy nếu em là bạn của Hà em sẽ giúp bạn như thế nào để bạn tự tin hơn?</w:t>
      </w:r>
    </w:p>
    <w:p w14:paraId="2A4A414B"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A. Chê bai bạn, kể xấu bạn.</w:t>
      </w:r>
    </w:p>
    <w:p w14:paraId="7DB79F1A"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B. Tâm sự, gần gũi và rủ bạn tham gia vào các hoạt động chung cùng với mình.</w:t>
      </w:r>
    </w:p>
    <w:p w14:paraId="085FA5E1" w14:textId="77777777" w:rsidR="007A03FF" w:rsidRPr="00C92098" w:rsidRDefault="007A03FF"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C. Lôi kéo bạn khác cùng trêu bạn.</w:t>
      </w:r>
      <w:r w:rsidR="00A74C29">
        <w:rPr>
          <w:rFonts w:ascii="Times New Roman" w:eastAsia="Calibri" w:hAnsi="Times New Roman" w:cs="Times New Roman"/>
          <w:color w:val="auto"/>
          <w:sz w:val="28"/>
          <w:szCs w:val="22"/>
          <w:lang w:eastAsia="en-US" w:bidi="ar-SA"/>
        </w:rPr>
        <w:t xml:space="preserve">                  </w:t>
      </w:r>
      <w:r w:rsidRPr="00C92098">
        <w:rPr>
          <w:rFonts w:ascii="Times New Roman" w:eastAsia="Calibri" w:hAnsi="Times New Roman" w:cs="Times New Roman"/>
          <w:color w:val="auto"/>
          <w:sz w:val="28"/>
          <w:szCs w:val="22"/>
          <w:lang w:eastAsia="en-US" w:bidi="ar-SA"/>
        </w:rPr>
        <w:t>D. Mặc kệ bạn, ai có thân người ấy lo.</w:t>
      </w:r>
    </w:p>
    <w:p w14:paraId="586B5EE9"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 xml:space="preserve">Câu </w:t>
      </w:r>
      <w:r w:rsidR="00AD2A17" w:rsidRPr="00C92098">
        <w:rPr>
          <w:rFonts w:ascii="Times New Roman" w:eastAsia="Calibri" w:hAnsi="Times New Roman" w:cs="Times New Roman"/>
          <w:b/>
          <w:bCs/>
          <w:color w:val="auto"/>
          <w:sz w:val="28"/>
          <w:szCs w:val="22"/>
          <w:lang w:eastAsia="en-US" w:bidi="ar-SA"/>
        </w:rPr>
        <w:t>4</w:t>
      </w:r>
      <w:r w:rsidRPr="00C92098">
        <w:rPr>
          <w:rFonts w:ascii="Times New Roman" w:eastAsia="Calibri" w:hAnsi="Times New Roman" w:cs="Times New Roman"/>
          <w:color w:val="auto"/>
          <w:sz w:val="28"/>
          <w:szCs w:val="22"/>
          <w:lang w:eastAsia="en-US" w:bidi="ar-SA"/>
        </w:rPr>
        <w:t>. Biện pháp nào phù hợp nhất để điều chỉnh thái độ cảm xúc của bản thân với những người xung quanh trong những biện pháp sau?</w:t>
      </w:r>
    </w:p>
    <w:p w14:paraId="2A24F700" w14:textId="77777777" w:rsidR="00E040F3" w:rsidRPr="00C92098" w:rsidRDefault="00E040F3"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A. Thường xuyên xem điện thoại.</w:t>
      </w:r>
      <w:r w:rsidR="00A74C29">
        <w:rPr>
          <w:rFonts w:ascii="Times New Roman" w:eastAsia="Calibri" w:hAnsi="Times New Roman" w:cs="Times New Roman"/>
          <w:color w:val="auto"/>
          <w:sz w:val="28"/>
          <w:szCs w:val="22"/>
          <w:lang w:eastAsia="en-US" w:bidi="ar-SA"/>
        </w:rPr>
        <w:t xml:space="preserve">                      </w:t>
      </w:r>
      <w:r w:rsidRPr="00C92098">
        <w:rPr>
          <w:rFonts w:ascii="Times New Roman" w:eastAsia="Calibri" w:hAnsi="Times New Roman" w:cs="Times New Roman"/>
          <w:color w:val="auto"/>
          <w:sz w:val="28"/>
          <w:szCs w:val="22"/>
          <w:lang w:eastAsia="en-US" w:bidi="ar-SA"/>
        </w:rPr>
        <w:t>B. Rủ bạn xem điện thoại cùng.</w:t>
      </w:r>
    </w:p>
    <w:p w14:paraId="6724731F"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C. Suy nghĩ tích cực về người khác, không phản ứng khi bản thân đang bực tức.</w:t>
      </w:r>
    </w:p>
    <w:p w14:paraId="7C6147F8"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D. Cả 3 phương án trên.</w:t>
      </w:r>
    </w:p>
    <w:p w14:paraId="3B1301E2"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Câu 5</w:t>
      </w:r>
      <w:r w:rsidRPr="00C92098">
        <w:rPr>
          <w:rFonts w:ascii="Times New Roman" w:eastAsia="Calibri" w:hAnsi="Times New Roman" w:cs="Times New Roman"/>
          <w:color w:val="auto"/>
          <w:sz w:val="28"/>
          <w:szCs w:val="22"/>
          <w:lang w:eastAsia="en-US" w:bidi="ar-SA"/>
        </w:rPr>
        <w:t>. Để luôn tự tin trong học tập thì chúng ta cần:</w:t>
      </w:r>
    </w:p>
    <w:p w14:paraId="633C20A1"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A. Trên lớp tích cực quan sát, lắng nghe, học hỏi về nhà chịu khó học bài.</w:t>
      </w:r>
    </w:p>
    <w:p w14:paraId="14BC9F0D"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B. Chép hết vào vở về nhà học thuộc.</w:t>
      </w:r>
    </w:p>
    <w:p w14:paraId="232E720B"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C. Đến lớp mượn vở bài tập của các bạn chép đầy đủ.</w:t>
      </w:r>
    </w:p>
    <w:p w14:paraId="47D9CBF0"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D. Xin cô cho ngồi cạnh bạn học giỏi để tiện nhìn bài bạn.</w:t>
      </w:r>
    </w:p>
    <w:p w14:paraId="09719C05"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Câu 6</w:t>
      </w:r>
      <w:r w:rsidRPr="00C92098">
        <w:rPr>
          <w:rFonts w:ascii="Times New Roman" w:eastAsia="Calibri" w:hAnsi="Times New Roman" w:cs="Times New Roman"/>
          <w:color w:val="auto"/>
          <w:sz w:val="28"/>
          <w:szCs w:val="22"/>
          <w:lang w:eastAsia="en-US" w:bidi="ar-SA"/>
        </w:rPr>
        <w:t>. Hôm nay cô giáo cho về nhà làm một đề văn, nhưng các bạn lại rủ đi đá bóng (môn thể thao em rất thích) vậy em sẽ giải quyết vấn đề này như thế nào?</w:t>
      </w:r>
    </w:p>
    <w:p w14:paraId="667B1985"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lastRenderedPageBreak/>
        <w:t>A. Cứ đi đá bóng rồi tính tiếp.</w:t>
      </w:r>
    </w:p>
    <w:p w14:paraId="1B8EFBE1"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B. Hôm sau nói với cô giáo là để quên bài ở nhà.</w:t>
      </w:r>
    </w:p>
    <w:p w14:paraId="5761A42E"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C.  Căn cứ vào lượng bài tập của các môn học và lên thời gian biểu phù hợp nhất.</w:t>
      </w:r>
    </w:p>
    <w:p w14:paraId="57E45073"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D. Xin cô cho lùi thời gian nộp bài kiểm tra.</w:t>
      </w:r>
    </w:p>
    <w:p w14:paraId="6CEF4083"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 xml:space="preserve">Câu </w:t>
      </w:r>
      <w:r w:rsidR="00AD2A17" w:rsidRPr="00C92098">
        <w:rPr>
          <w:rFonts w:ascii="Times New Roman" w:eastAsia="Calibri" w:hAnsi="Times New Roman" w:cs="Times New Roman"/>
          <w:b/>
          <w:bCs/>
          <w:color w:val="auto"/>
          <w:sz w:val="28"/>
          <w:szCs w:val="22"/>
          <w:lang w:eastAsia="en-US" w:bidi="ar-SA"/>
        </w:rPr>
        <w:t>7</w:t>
      </w:r>
      <w:r w:rsidRPr="00C92098">
        <w:rPr>
          <w:rFonts w:ascii="Times New Roman" w:eastAsia="Calibri" w:hAnsi="Times New Roman" w:cs="Times New Roman"/>
          <w:color w:val="auto"/>
          <w:sz w:val="28"/>
          <w:szCs w:val="22"/>
          <w:lang w:eastAsia="en-US" w:bidi="ar-SA"/>
        </w:rPr>
        <w:t>. Em nghe thấy có bạn trong lớp nói bạn A hay nói xấu về em. Khi nghe thấy các bạn trong lớp nói như vậy em sẽ giải quyết như thế nào?</w:t>
      </w:r>
    </w:p>
    <w:p w14:paraId="318AE1A5" w14:textId="77777777" w:rsidR="00A74C29" w:rsidRPr="00C92098" w:rsidRDefault="007A03FF" w:rsidP="00A74C2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A. Gặp bạn A, tâm sự với bạn để hai người hiểu nhau hơn.</w:t>
      </w:r>
    </w:p>
    <w:p w14:paraId="37FF3AC1" w14:textId="77777777" w:rsidR="007A03FF" w:rsidRPr="00C92098" w:rsidRDefault="007A03FF" w:rsidP="00A74C2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auto"/>
          <w:sz w:val="28"/>
          <w:szCs w:val="22"/>
          <w:lang w:eastAsia="en-US" w:bidi="ar-SA"/>
        </w:rPr>
        <w:t>B. Xa lánh và không chơi với A nữa</w:t>
      </w:r>
    </w:p>
    <w:p w14:paraId="557DC059" w14:textId="77777777" w:rsidR="00A74C29" w:rsidRDefault="007A03FF"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C. Tìm ra điểm xấu của A để nói xấu lại bạn.</w:t>
      </w:r>
      <w:r w:rsidR="00A74C29">
        <w:rPr>
          <w:rFonts w:ascii="Times New Roman" w:eastAsia="Calibri" w:hAnsi="Times New Roman" w:cs="Times New Roman"/>
          <w:color w:val="auto"/>
          <w:sz w:val="28"/>
          <w:szCs w:val="22"/>
          <w:lang w:eastAsia="en-US" w:bidi="ar-SA"/>
        </w:rPr>
        <w:t xml:space="preserve">    </w:t>
      </w:r>
    </w:p>
    <w:p w14:paraId="5449060D" w14:textId="77777777" w:rsidR="007A03FF" w:rsidRPr="00C92098" w:rsidRDefault="007A03FF"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D. Nhờ một anh lớp trên bắt nạt A cho bõ tức.</w:t>
      </w:r>
    </w:p>
    <w:p w14:paraId="1079F3E5"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 xml:space="preserve">Câu </w:t>
      </w:r>
      <w:r w:rsidR="00AD2A17" w:rsidRPr="00C92098">
        <w:rPr>
          <w:rFonts w:ascii="Times New Roman" w:eastAsia="Calibri" w:hAnsi="Times New Roman" w:cs="Times New Roman"/>
          <w:b/>
          <w:bCs/>
          <w:color w:val="auto"/>
          <w:sz w:val="28"/>
          <w:szCs w:val="22"/>
          <w:lang w:eastAsia="en-US" w:bidi="ar-SA"/>
        </w:rPr>
        <w:t>8</w:t>
      </w:r>
      <w:r w:rsidRPr="00C92098">
        <w:rPr>
          <w:rFonts w:ascii="Times New Roman" w:eastAsia="Calibri" w:hAnsi="Times New Roman" w:cs="Times New Roman"/>
          <w:color w:val="auto"/>
          <w:sz w:val="28"/>
          <w:szCs w:val="22"/>
          <w:lang w:eastAsia="en-US" w:bidi="ar-SA"/>
        </w:rPr>
        <w:t>. Khi em gặp chuyện buồn em cần:</w:t>
      </w:r>
    </w:p>
    <w:p w14:paraId="318E637F" w14:textId="77777777" w:rsidR="007A03FF" w:rsidRPr="00E040F3" w:rsidRDefault="007A03FF" w:rsidP="009D52A9">
      <w:pPr>
        <w:widowControl/>
        <w:spacing w:line="276" w:lineRule="auto"/>
        <w:ind w:left="-284" w:right="-313"/>
        <w:jc w:val="both"/>
        <w:rPr>
          <w:rFonts w:ascii="Times New Roman" w:eastAsia="Calibri" w:hAnsi="Times New Roman" w:cs="Times New Roman"/>
          <w:color w:val="auto"/>
          <w:sz w:val="28"/>
          <w:szCs w:val="22"/>
          <w:lang w:val="en-US" w:eastAsia="en-US" w:bidi="ar-SA"/>
        </w:rPr>
      </w:pPr>
      <w:r w:rsidRPr="00E040F3">
        <w:rPr>
          <w:rFonts w:ascii="Times New Roman" w:eastAsia="Calibri" w:hAnsi="Times New Roman" w:cs="Times New Roman"/>
          <w:color w:val="auto"/>
          <w:sz w:val="28"/>
          <w:szCs w:val="22"/>
          <w:lang w:val="en-US" w:eastAsia="en-US" w:bidi="ar-SA"/>
        </w:rPr>
        <w:t xml:space="preserve">A. </w:t>
      </w:r>
      <w:r>
        <w:rPr>
          <w:rFonts w:ascii="Times New Roman" w:eastAsia="Calibri" w:hAnsi="Times New Roman" w:cs="Times New Roman"/>
          <w:color w:val="auto"/>
          <w:sz w:val="28"/>
          <w:szCs w:val="22"/>
          <w:lang w:val="en-US" w:eastAsia="en-US" w:bidi="ar-SA"/>
        </w:rPr>
        <w:t>Gi</w:t>
      </w:r>
      <w:r w:rsidRPr="00E040F3">
        <w:rPr>
          <w:rFonts w:ascii="Times New Roman" w:eastAsia="Calibri" w:hAnsi="Times New Roman" w:cs="Times New Roman"/>
          <w:color w:val="auto"/>
          <w:sz w:val="28"/>
          <w:szCs w:val="22"/>
          <w:lang w:val="en-US" w:eastAsia="en-US" w:bidi="ar-SA"/>
        </w:rPr>
        <w:t>ấu kín trong lòng không cho ai biết.</w:t>
      </w:r>
    </w:p>
    <w:p w14:paraId="3E8BC7AB" w14:textId="77777777" w:rsidR="007A03FF" w:rsidRPr="00E040F3" w:rsidRDefault="007A03FF" w:rsidP="009D52A9">
      <w:pPr>
        <w:widowControl/>
        <w:spacing w:line="276" w:lineRule="auto"/>
        <w:ind w:left="-284" w:right="-313"/>
        <w:jc w:val="both"/>
        <w:rPr>
          <w:rFonts w:ascii="Times New Roman" w:eastAsia="Calibri" w:hAnsi="Times New Roman" w:cs="Times New Roman"/>
          <w:color w:val="FF0000"/>
          <w:sz w:val="28"/>
          <w:szCs w:val="22"/>
          <w:lang w:val="en-US" w:eastAsia="en-US" w:bidi="ar-SA"/>
        </w:rPr>
      </w:pPr>
      <w:r w:rsidRPr="00E040F3">
        <w:rPr>
          <w:rFonts w:ascii="Times New Roman" w:eastAsia="Calibri" w:hAnsi="Times New Roman" w:cs="Times New Roman"/>
          <w:color w:val="FF0000"/>
          <w:sz w:val="28"/>
          <w:szCs w:val="22"/>
          <w:lang w:val="en-US" w:eastAsia="en-US" w:bidi="ar-SA"/>
        </w:rPr>
        <w:t>B. Mạnh dạn chia sẻ nỗi buồn với bạn bè và những người thân yêu.</w:t>
      </w:r>
    </w:p>
    <w:p w14:paraId="1377BE5F" w14:textId="77777777" w:rsidR="007A03FF" w:rsidRPr="00C92098" w:rsidRDefault="007A03FF"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E040F3">
        <w:rPr>
          <w:rFonts w:ascii="Times New Roman" w:eastAsia="Calibri" w:hAnsi="Times New Roman" w:cs="Times New Roman"/>
          <w:color w:val="auto"/>
          <w:sz w:val="28"/>
          <w:szCs w:val="22"/>
          <w:lang w:val="en-US" w:eastAsia="en-US" w:bidi="ar-SA"/>
        </w:rPr>
        <w:t>C. Chịu đựng một mình.</w:t>
      </w:r>
      <w:r w:rsidR="00A74C29">
        <w:rPr>
          <w:rFonts w:ascii="Times New Roman" w:eastAsia="Calibri" w:hAnsi="Times New Roman" w:cs="Times New Roman"/>
          <w:color w:val="auto"/>
          <w:sz w:val="28"/>
          <w:szCs w:val="22"/>
          <w:lang w:eastAsia="en-US" w:bidi="ar-SA"/>
        </w:rPr>
        <w:t xml:space="preserve">                                               </w:t>
      </w:r>
      <w:r w:rsidRPr="00C92098">
        <w:rPr>
          <w:rFonts w:ascii="Times New Roman" w:eastAsia="Calibri" w:hAnsi="Times New Roman" w:cs="Times New Roman"/>
          <w:color w:val="auto"/>
          <w:sz w:val="28"/>
          <w:szCs w:val="22"/>
          <w:lang w:eastAsia="en-US" w:bidi="ar-SA"/>
        </w:rPr>
        <w:t>D. Rủ bạn đi đánh điện tử.</w:t>
      </w:r>
    </w:p>
    <w:p w14:paraId="73CEEE6B"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 xml:space="preserve">Câu </w:t>
      </w:r>
      <w:r w:rsidR="0098051C" w:rsidRPr="00C92098">
        <w:rPr>
          <w:rFonts w:ascii="Times New Roman" w:eastAsia="Calibri" w:hAnsi="Times New Roman" w:cs="Times New Roman"/>
          <w:b/>
          <w:bCs/>
          <w:color w:val="auto"/>
          <w:sz w:val="28"/>
          <w:szCs w:val="22"/>
          <w:lang w:eastAsia="en-US" w:bidi="ar-SA"/>
        </w:rPr>
        <w:t>9</w:t>
      </w:r>
      <w:r w:rsidRPr="00C92098">
        <w:rPr>
          <w:rFonts w:ascii="Times New Roman" w:eastAsia="Calibri" w:hAnsi="Times New Roman" w:cs="Times New Roman"/>
          <w:color w:val="auto"/>
          <w:sz w:val="28"/>
          <w:szCs w:val="22"/>
          <w:lang w:eastAsia="en-US" w:bidi="ar-SA"/>
        </w:rPr>
        <w:t>. Gần đến kì thi, một số bạn tỏ ra rất lo lắng và căng thẳng. Vậy em sẽ làm gì để giúp đỡ các bạn ấy?</w:t>
      </w:r>
    </w:p>
    <w:p w14:paraId="649D69A4" w14:textId="77777777" w:rsidR="00A74C29" w:rsidRPr="00C92098" w:rsidRDefault="007A03FF"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A. Cho các bạn mượn sách để học.</w:t>
      </w:r>
    </w:p>
    <w:p w14:paraId="05EAB2A4" w14:textId="77777777" w:rsidR="007A03FF" w:rsidRPr="00C92098" w:rsidRDefault="007A03FF"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B. Khuyên bạn nên đọc truyện cười để bớt căng thẳng.</w:t>
      </w:r>
    </w:p>
    <w:p w14:paraId="17D3ECF0"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C. Chia sẻ kinh nghiệm học tập của mình cho các bạn, khuyên các bạn phải có phương pháp học tập phù hợp để chủ động chiếm lĩnh kiến thức.</w:t>
      </w:r>
    </w:p>
    <w:p w14:paraId="38355EDF"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D. Rủ các bạn đi chơi đá bóng cho bớt căng thẳng.</w:t>
      </w:r>
    </w:p>
    <w:p w14:paraId="728566E0"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 xml:space="preserve">Câu </w:t>
      </w:r>
      <w:r w:rsidR="0098051C" w:rsidRPr="00C92098">
        <w:rPr>
          <w:rFonts w:ascii="Times New Roman" w:eastAsia="Calibri" w:hAnsi="Times New Roman" w:cs="Times New Roman"/>
          <w:b/>
          <w:bCs/>
          <w:color w:val="auto"/>
          <w:sz w:val="28"/>
          <w:szCs w:val="22"/>
          <w:lang w:eastAsia="en-US" w:bidi="ar-SA"/>
        </w:rPr>
        <w:t>10</w:t>
      </w:r>
      <w:r w:rsidRPr="00C92098">
        <w:rPr>
          <w:rFonts w:ascii="Times New Roman" w:eastAsia="Calibri" w:hAnsi="Times New Roman" w:cs="Times New Roman"/>
          <w:color w:val="auto"/>
          <w:sz w:val="28"/>
          <w:szCs w:val="22"/>
          <w:lang w:eastAsia="en-US" w:bidi="ar-SA"/>
        </w:rPr>
        <w:t>. Khi đi học về, em thấy em trai lục tung sách vở của mình, em sẽ:</w:t>
      </w:r>
    </w:p>
    <w:p w14:paraId="02C8A5BA" w14:textId="77777777" w:rsidR="00A74C29" w:rsidRPr="00C92098" w:rsidRDefault="00E040F3" w:rsidP="00A74C29">
      <w:pPr>
        <w:widowControl/>
        <w:spacing w:line="276" w:lineRule="auto"/>
        <w:ind w:left="-284" w:right="-738"/>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A. Tức giận, quát mắng em.</w:t>
      </w:r>
    </w:p>
    <w:p w14:paraId="668A77E8" w14:textId="77777777" w:rsidR="00E040F3" w:rsidRPr="00C92098" w:rsidRDefault="00E040F3" w:rsidP="00A74C29">
      <w:pPr>
        <w:widowControl/>
        <w:spacing w:line="276" w:lineRule="auto"/>
        <w:ind w:left="-284" w:right="-738"/>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FF0000"/>
          <w:sz w:val="28"/>
          <w:szCs w:val="22"/>
          <w:lang w:eastAsia="en-US" w:bidi="ar-SA"/>
        </w:rPr>
        <w:t>B. Nhẹ nhàng khuyên bảo em và sẽ cất đồ đạc cẩn thận hơn nữa.</w:t>
      </w:r>
    </w:p>
    <w:p w14:paraId="6926E6FB"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C. Khóc toáng lên, nhờ bố mẹ giải quyết.</w:t>
      </w:r>
    </w:p>
    <w:p w14:paraId="14782B04"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D. Lao vào lục tung đồ của em lên để trả thù em.</w:t>
      </w:r>
    </w:p>
    <w:p w14:paraId="6116E748"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 xml:space="preserve">Câu </w:t>
      </w:r>
      <w:r w:rsidR="0098051C" w:rsidRPr="00C92098">
        <w:rPr>
          <w:rFonts w:ascii="Times New Roman" w:eastAsia="Calibri" w:hAnsi="Times New Roman" w:cs="Times New Roman"/>
          <w:b/>
          <w:bCs/>
          <w:color w:val="auto"/>
          <w:sz w:val="28"/>
          <w:szCs w:val="22"/>
          <w:lang w:eastAsia="en-US" w:bidi="ar-SA"/>
        </w:rPr>
        <w:t>11</w:t>
      </w:r>
      <w:r w:rsidRPr="00C92098">
        <w:rPr>
          <w:rFonts w:ascii="Times New Roman" w:eastAsia="Calibri" w:hAnsi="Times New Roman" w:cs="Times New Roman"/>
          <w:color w:val="auto"/>
          <w:sz w:val="28"/>
          <w:szCs w:val="22"/>
          <w:lang w:eastAsia="en-US" w:bidi="ar-SA"/>
        </w:rPr>
        <w:t>. Đi học về trời nắng rất mệt, bố mẹ thì đi làm chưa về. Gặp tình huống này em sẽ làm gì?</w:t>
      </w:r>
    </w:p>
    <w:p w14:paraId="46B3A327" w14:textId="77777777" w:rsidR="00E040F3" w:rsidRPr="00C92098" w:rsidRDefault="00E040F3" w:rsidP="00A74C2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A. Bật quạt nằm xem TV cho bớt mệt.</w:t>
      </w:r>
      <w:r w:rsidR="00A74C29">
        <w:rPr>
          <w:rFonts w:ascii="Times New Roman" w:eastAsia="Calibri" w:hAnsi="Times New Roman" w:cs="Times New Roman"/>
          <w:color w:val="auto"/>
          <w:sz w:val="28"/>
          <w:szCs w:val="22"/>
          <w:lang w:eastAsia="en-US" w:bidi="ar-SA"/>
        </w:rPr>
        <w:t xml:space="preserve">            </w:t>
      </w:r>
      <w:r w:rsidRPr="00C92098">
        <w:rPr>
          <w:rFonts w:ascii="Times New Roman" w:eastAsia="Calibri" w:hAnsi="Times New Roman" w:cs="Times New Roman"/>
          <w:color w:val="auto"/>
          <w:sz w:val="28"/>
          <w:szCs w:val="22"/>
          <w:lang w:eastAsia="en-US" w:bidi="ar-SA"/>
        </w:rPr>
        <w:t>B. Cáu giận khi thấy bố mẹ về muộn.</w:t>
      </w:r>
    </w:p>
    <w:p w14:paraId="7486DB84"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C. Sang nhà ông bà ăn cơm trước rồi đi ngủ.</w:t>
      </w:r>
    </w:p>
    <w:p w14:paraId="74A05AAD" w14:textId="77777777" w:rsidR="00E040F3" w:rsidRPr="00C92098" w:rsidRDefault="00E040F3" w:rsidP="009D52A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D. Cố gắng nấu cơm cho ba mẹ, rồi nghỉ một lát, đợi bố mẹ về ăn cơm cùng.</w:t>
      </w:r>
    </w:p>
    <w:p w14:paraId="46C38546"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b/>
          <w:bCs/>
          <w:color w:val="auto"/>
          <w:sz w:val="28"/>
          <w:szCs w:val="22"/>
          <w:lang w:eastAsia="en-US" w:bidi="ar-SA"/>
        </w:rPr>
        <w:t xml:space="preserve">Câu </w:t>
      </w:r>
      <w:r w:rsidR="0098051C" w:rsidRPr="00C92098">
        <w:rPr>
          <w:rFonts w:ascii="Times New Roman" w:eastAsia="Calibri" w:hAnsi="Times New Roman" w:cs="Times New Roman"/>
          <w:b/>
          <w:bCs/>
          <w:color w:val="auto"/>
          <w:sz w:val="28"/>
          <w:szCs w:val="22"/>
          <w:lang w:eastAsia="en-US" w:bidi="ar-SA"/>
        </w:rPr>
        <w:t>12</w:t>
      </w:r>
      <w:r w:rsidRPr="00C92098">
        <w:rPr>
          <w:rFonts w:ascii="Times New Roman" w:eastAsia="Calibri" w:hAnsi="Times New Roman" w:cs="Times New Roman"/>
          <w:color w:val="auto"/>
          <w:sz w:val="28"/>
          <w:szCs w:val="22"/>
          <w:lang w:eastAsia="en-US" w:bidi="ar-SA"/>
        </w:rPr>
        <w:t>. Mỗi ngày chúng ta cần ngủ bao nhiêu thời gian để có sức khoẻ tốt?</w:t>
      </w:r>
    </w:p>
    <w:p w14:paraId="55DCB3F5"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FF0000"/>
          <w:sz w:val="28"/>
          <w:szCs w:val="22"/>
          <w:lang w:eastAsia="en-US" w:bidi="ar-SA"/>
        </w:rPr>
      </w:pPr>
      <w:r w:rsidRPr="00C92098">
        <w:rPr>
          <w:rFonts w:ascii="Times New Roman" w:eastAsia="Calibri" w:hAnsi="Times New Roman" w:cs="Times New Roman"/>
          <w:color w:val="FF0000"/>
          <w:sz w:val="28"/>
          <w:szCs w:val="22"/>
          <w:lang w:eastAsia="en-US" w:bidi="ar-SA"/>
        </w:rPr>
        <w:t>A. Ngủ trung bình từ 7 đến 8 tiếng, nghỉ trưa khoảng 30 phút</w:t>
      </w:r>
    </w:p>
    <w:p w14:paraId="0EF09C91"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B. Ngủ trung bình từ 8-10 tiếng, không cần ngủ trưa.</w:t>
      </w:r>
    </w:p>
    <w:p w14:paraId="3FB322FE"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C. Ngủ trung bình từ 3-4 tiếng, ngủ trưa 2 tiếng.</w:t>
      </w:r>
    </w:p>
    <w:p w14:paraId="56524C94" w14:textId="77777777" w:rsidR="007A03FF" w:rsidRPr="00C92098" w:rsidRDefault="007A03FF" w:rsidP="009D52A9">
      <w:pPr>
        <w:widowControl/>
        <w:spacing w:line="276" w:lineRule="auto"/>
        <w:ind w:left="-284" w:right="-313"/>
        <w:jc w:val="both"/>
        <w:rPr>
          <w:rFonts w:ascii="Times New Roman" w:eastAsia="Calibri" w:hAnsi="Times New Roman" w:cs="Times New Roman"/>
          <w:color w:val="auto"/>
          <w:sz w:val="28"/>
          <w:szCs w:val="22"/>
          <w:lang w:eastAsia="en-US" w:bidi="ar-SA"/>
        </w:rPr>
      </w:pPr>
      <w:r w:rsidRPr="00C92098">
        <w:rPr>
          <w:rFonts w:ascii="Times New Roman" w:eastAsia="Calibri" w:hAnsi="Times New Roman" w:cs="Times New Roman"/>
          <w:color w:val="auto"/>
          <w:sz w:val="28"/>
          <w:szCs w:val="22"/>
          <w:lang w:eastAsia="en-US" w:bidi="ar-SA"/>
        </w:rPr>
        <w:t>D. Ngủ càng nhiều càng tốt cho sức khoẻ.</w:t>
      </w:r>
    </w:p>
    <w:p w14:paraId="2E50AF98" w14:textId="77777777" w:rsidR="00284E2E" w:rsidRPr="00284E2E" w:rsidRDefault="00284E2E" w:rsidP="009D52A9">
      <w:pPr>
        <w:widowControl/>
        <w:ind w:left="-284" w:right="-313"/>
        <w:jc w:val="both"/>
        <w:rPr>
          <w:rFonts w:ascii="Times New Roman" w:eastAsia="Arial" w:hAnsi="Times New Roman" w:cs="Times New Roman"/>
          <w:sz w:val="28"/>
          <w:szCs w:val="28"/>
          <w:lang w:eastAsia="en-US" w:bidi="ar-SA"/>
        </w:rPr>
      </w:pPr>
      <w:r w:rsidRPr="00284E2E">
        <w:rPr>
          <w:rFonts w:ascii="Times New Roman" w:eastAsia="Arial" w:hAnsi="Times New Roman" w:cs="Times New Roman"/>
          <w:b/>
          <w:sz w:val="28"/>
          <w:szCs w:val="28"/>
          <w:lang w:eastAsia="en-US" w:bidi="ar-SA"/>
        </w:rPr>
        <w:t>Câu 13.</w:t>
      </w:r>
      <w:r w:rsidRPr="00284E2E">
        <w:rPr>
          <w:rFonts w:ascii="Times New Roman" w:eastAsia="Arial" w:hAnsi="Times New Roman" w:cs="Times New Roman"/>
          <w:sz w:val="28"/>
          <w:szCs w:val="28"/>
          <w:lang w:eastAsia="en-US" w:bidi="ar-SA"/>
        </w:rPr>
        <w:t xml:space="preserve"> Hành vi nào dưới đây thể hiện quy tắc ứng xử để tạo môi trường lớp học thân thiện, an toàn chưa phù hợp?</w:t>
      </w:r>
    </w:p>
    <w:p w14:paraId="686D2E49" w14:textId="77777777" w:rsidR="00284E2E" w:rsidRPr="00284E2E" w:rsidRDefault="00284E2E" w:rsidP="009D52A9">
      <w:pPr>
        <w:widowControl/>
        <w:ind w:left="-284" w:right="-313"/>
        <w:jc w:val="both"/>
        <w:rPr>
          <w:rFonts w:ascii="Times New Roman" w:eastAsia="Arial" w:hAnsi="Times New Roman" w:cs="Times New Roman"/>
          <w:sz w:val="28"/>
          <w:szCs w:val="28"/>
          <w:lang w:eastAsia="en-US" w:bidi="ar-SA"/>
        </w:rPr>
      </w:pPr>
      <w:r w:rsidRPr="00284E2E">
        <w:rPr>
          <w:rFonts w:ascii="Times New Roman" w:eastAsia="Arial" w:hAnsi="Times New Roman" w:cs="Times New Roman"/>
          <w:sz w:val="28"/>
          <w:szCs w:val="28"/>
          <w:lang w:eastAsia="en-US" w:bidi="ar-SA"/>
        </w:rPr>
        <w:lastRenderedPageBreak/>
        <w:t xml:space="preserve">  A. Chào hỏi, thể hiện sự vui vẻ thân thiện.            </w:t>
      </w:r>
    </w:p>
    <w:p w14:paraId="3F959F14" w14:textId="77777777" w:rsidR="00284E2E" w:rsidRPr="00284E2E" w:rsidRDefault="00284E2E" w:rsidP="009D52A9">
      <w:pPr>
        <w:widowControl/>
        <w:ind w:left="-284" w:right="-313"/>
        <w:jc w:val="both"/>
        <w:rPr>
          <w:rFonts w:ascii="Times New Roman" w:eastAsia="Arial" w:hAnsi="Times New Roman" w:cs="Times New Roman"/>
          <w:sz w:val="28"/>
          <w:szCs w:val="28"/>
          <w:lang w:eastAsia="en-US" w:bidi="ar-SA"/>
        </w:rPr>
      </w:pPr>
      <w:r w:rsidRPr="00284E2E">
        <w:rPr>
          <w:rFonts w:ascii="Times New Roman" w:eastAsia="Arial" w:hAnsi="Times New Roman" w:cs="Times New Roman"/>
          <w:sz w:val="28"/>
          <w:szCs w:val="28"/>
          <w:lang w:eastAsia="en-US" w:bidi="ar-SA"/>
        </w:rPr>
        <w:t xml:space="preserve">  B. Tôn trọng, lắng nghe người khác.</w:t>
      </w:r>
    </w:p>
    <w:p w14:paraId="6A04A611" w14:textId="77777777" w:rsidR="00284E2E" w:rsidRPr="00284E2E" w:rsidRDefault="00284E2E" w:rsidP="009D52A9">
      <w:pPr>
        <w:widowControl/>
        <w:ind w:left="-284" w:right="-313"/>
        <w:jc w:val="both"/>
        <w:rPr>
          <w:rFonts w:ascii="Times New Roman" w:eastAsia="Arial" w:hAnsi="Times New Roman" w:cs="Times New Roman"/>
          <w:sz w:val="28"/>
          <w:szCs w:val="28"/>
          <w:lang w:eastAsia="en-US" w:bidi="ar-SA"/>
        </w:rPr>
      </w:pPr>
      <w:r w:rsidRPr="00284E2E">
        <w:rPr>
          <w:rFonts w:ascii="Times New Roman" w:eastAsia="Arial" w:hAnsi="Times New Roman" w:cs="Times New Roman"/>
          <w:color w:val="FF0000"/>
          <w:sz w:val="28"/>
          <w:szCs w:val="28"/>
          <w:lang w:eastAsia="en-US" w:bidi="ar-SA"/>
        </w:rPr>
        <w:t xml:space="preserve">  C. Lời nói thô tục, lỗ mãng.           </w:t>
      </w:r>
      <w:r w:rsidRPr="00284E2E">
        <w:rPr>
          <w:rFonts w:ascii="Times New Roman" w:eastAsia="Arial" w:hAnsi="Times New Roman" w:cs="Times New Roman"/>
          <w:sz w:val="28"/>
          <w:szCs w:val="28"/>
          <w:lang w:eastAsia="en-US" w:bidi="ar-SA"/>
        </w:rPr>
        <w:t xml:space="preserve">                        </w:t>
      </w:r>
    </w:p>
    <w:p w14:paraId="4F63D848" w14:textId="77777777" w:rsidR="00284E2E" w:rsidRPr="00284E2E" w:rsidRDefault="00284E2E" w:rsidP="009D52A9">
      <w:pPr>
        <w:widowControl/>
        <w:ind w:left="-284" w:right="-313"/>
        <w:jc w:val="both"/>
        <w:rPr>
          <w:rFonts w:ascii="Times New Roman" w:eastAsia="Arial" w:hAnsi="Times New Roman" w:cs="Times New Roman"/>
          <w:sz w:val="28"/>
          <w:szCs w:val="28"/>
          <w:lang w:eastAsia="en-US" w:bidi="ar-SA"/>
        </w:rPr>
      </w:pPr>
      <w:r w:rsidRPr="00284E2E">
        <w:rPr>
          <w:rFonts w:ascii="Times New Roman" w:eastAsia="Arial" w:hAnsi="Times New Roman" w:cs="Times New Roman"/>
          <w:sz w:val="28"/>
          <w:szCs w:val="28"/>
          <w:lang w:eastAsia="en-US" w:bidi="ar-SA"/>
        </w:rPr>
        <w:t xml:space="preserve">  D. Nói lời lễ phép, khiêm tốn.</w:t>
      </w:r>
    </w:p>
    <w:p w14:paraId="446D1088" w14:textId="77777777" w:rsidR="00284E2E" w:rsidRPr="00284E2E" w:rsidRDefault="00284E2E" w:rsidP="009D52A9">
      <w:pPr>
        <w:widowControl/>
        <w:ind w:left="-284" w:right="-313"/>
        <w:jc w:val="both"/>
        <w:rPr>
          <w:rFonts w:ascii="Times New Roman" w:eastAsia="Arial" w:hAnsi="Times New Roman" w:cs="Times New Roman"/>
          <w:sz w:val="28"/>
          <w:szCs w:val="28"/>
          <w:lang w:eastAsia="en-US" w:bidi="ar-SA"/>
        </w:rPr>
      </w:pPr>
      <w:r w:rsidRPr="00284E2E">
        <w:rPr>
          <w:rFonts w:ascii="Times New Roman" w:eastAsia="Arial" w:hAnsi="Times New Roman" w:cs="Times New Roman"/>
          <w:b/>
          <w:sz w:val="28"/>
          <w:szCs w:val="28"/>
          <w:lang w:eastAsia="en-US" w:bidi="ar-SA"/>
        </w:rPr>
        <w:t>Câu 14</w:t>
      </w:r>
      <w:r w:rsidRPr="00284E2E">
        <w:rPr>
          <w:rFonts w:ascii="Times New Roman" w:eastAsia="Arial" w:hAnsi="Times New Roman" w:cs="Times New Roman"/>
          <w:sz w:val="28"/>
          <w:szCs w:val="28"/>
          <w:lang w:eastAsia="en-US" w:bidi="ar-SA"/>
        </w:rPr>
        <w:t>. Việc nào không nên làm khi thiết lập mối quan hệ thân thiện với các bạn mới?</w:t>
      </w:r>
    </w:p>
    <w:p w14:paraId="27200B19" w14:textId="77777777" w:rsidR="00284E2E" w:rsidRPr="00284E2E" w:rsidRDefault="00284E2E" w:rsidP="009D52A9">
      <w:pPr>
        <w:widowControl/>
        <w:ind w:left="-284" w:right="-313"/>
        <w:jc w:val="both"/>
        <w:rPr>
          <w:rFonts w:ascii="Times New Roman" w:eastAsia="Arial" w:hAnsi="Times New Roman" w:cs="Times New Roman"/>
          <w:sz w:val="28"/>
          <w:szCs w:val="28"/>
          <w:lang w:eastAsia="en-US" w:bidi="ar-SA"/>
        </w:rPr>
      </w:pPr>
      <w:r w:rsidRPr="00284E2E">
        <w:rPr>
          <w:rFonts w:ascii="Times New Roman" w:eastAsia="Arial" w:hAnsi="Times New Roman" w:cs="Times New Roman"/>
          <w:sz w:val="28"/>
          <w:szCs w:val="28"/>
          <w:lang w:eastAsia="en-US" w:bidi="ar-SA"/>
        </w:rPr>
        <w:t xml:space="preserve">A. Cởi mở, chân thành với các bạn.    </w:t>
      </w:r>
    </w:p>
    <w:p w14:paraId="135681D2" w14:textId="77777777" w:rsidR="00284E2E" w:rsidRPr="00284E2E" w:rsidRDefault="00284E2E" w:rsidP="009D52A9">
      <w:pPr>
        <w:widowControl/>
        <w:ind w:left="-284" w:right="-313"/>
        <w:jc w:val="both"/>
        <w:rPr>
          <w:rFonts w:ascii="Times New Roman" w:eastAsia="Arial" w:hAnsi="Times New Roman" w:cs="Times New Roman"/>
          <w:sz w:val="28"/>
          <w:szCs w:val="28"/>
          <w:lang w:eastAsia="en-US" w:bidi="ar-SA"/>
        </w:rPr>
      </w:pPr>
      <w:r w:rsidRPr="00284E2E">
        <w:rPr>
          <w:rFonts w:ascii="Times New Roman" w:eastAsia="Arial" w:hAnsi="Times New Roman" w:cs="Times New Roman"/>
          <w:sz w:val="28"/>
          <w:szCs w:val="28"/>
          <w:lang w:eastAsia="en-US" w:bidi="ar-SA"/>
        </w:rPr>
        <w:t>B. Thẳng thắn, nhưng tế nhị trong góp ý.</w:t>
      </w:r>
    </w:p>
    <w:p w14:paraId="78BF108E" w14:textId="77777777" w:rsidR="00284E2E" w:rsidRPr="00284E2E" w:rsidRDefault="00284E2E" w:rsidP="009D52A9">
      <w:pPr>
        <w:widowControl/>
        <w:ind w:left="-284" w:right="-313"/>
        <w:jc w:val="both"/>
        <w:rPr>
          <w:rFonts w:ascii="Times New Roman" w:eastAsia="Arial" w:hAnsi="Times New Roman" w:cs="Times New Roman"/>
          <w:sz w:val="28"/>
          <w:szCs w:val="28"/>
          <w:lang w:eastAsia="en-US" w:bidi="ar-SA"/>
        </w:rPr>
      </w:pPr>
      <w:r w:rsidRPr="00284E2E">
        <w:rPr>
          <w:rFonts w:ascii="Times New Roman" w:eastAsia="Arial" w:hAnsi="Times New Roman" w:cs="Times New Roman"/>
          <w:color w:val="FF0000"/>
          <w:sz w:val="28"/>
          <w:szCs w:val="28"/>
          <w:lang w:eastAsia="en-US" w:bidi="ar-SA"/>
        </w:rPr>
        <w:t xml:space="preserve">C. Đố kị, ganh đua.   </w:t>
      </w:r>
      <w:r w:rsidRPr="00284E2E">
        <w:rPr>
          <w:rFonts w:ascii="Times New Roman" w:eastAsia="Arial" w:hAnsi="Times New Roman" w:cs="Times New Roman"/>
          <w:sz w:val="28"/>
          <w:szCs w:val="28"/>
          <w:lang w:eastAsia="en-US" w:bidi="ar-SA"/>
        </w:rPr>
        <w:t xml:space="preserve">                            </w:t>
      </w:r>
    </w:p>
    <w:p w14:paraId="54EB0B6D" w14:textId="77777777" w:rsidR="00284E2E" w:rsidRPr="00284E2E" w:rsidRDefault="00284E2E" w:rsidP="009D52A9">
      <w:pPr>
        <w:widowControl/>
        <w:ind w:left="-284" w:right="-313"/>
        <w:jc w:val="both"/>
        <w:rPr>
          <w:rFonts w:ascii="Times New Roman" w:eastAsia="Arial" w:hAnsi="Times New Roman" w:cs="Times New Roman"/>
          <w:sz w:val="28"/>
          <w:szCs w:val="28"/>
          <w:lang w:val="en-US" w:eastAsia="en-US" w:bidi="ar-SA"/>
        </w:rPr>
      </w:pPr>
      <w:r w:rsidRPr="00284E2E">
        <w:rPr>
          <w:rFonts w:ascii="Times New Roman" w:eastAsia="Arial" w:hAnsi="Times New Roman" w:cs="Times New Roman"/>
          <w:sz w:val="28"/>
          <w:szCs w:val="28"/>
          <w:lang w:val="en-US" w:eastAsia="en-US" w:bidi="ar-SA"/>
        </w:rPr>
        <w:t>D. Cảm thông, chia sẻ, giúp đỡ cho nhau.</w:t>
      </w:r>
    </w:p>
    <w:p w14:paraId="5822278B" w14:textId="77777777" w:rsidR="00284E2E" w:rsidRPr="00284E2E" w:rsidRDefault="00284E2E" w:rsidP="009D52A9">
      <w:pPr>
        <w:widowControl/>
        <w:ind w:left="-284" w:right="-313"/>
        <w:jc w:val="both"/>
        <w:rPr>
          <w:rFonts w:ascii="Times New Roman" w:eastAsia="Arial" w:hAnsi="Times New Roman" w:cs="Times New Roman"/>
          <w:sz w:val="28"/>
          <w:szCs w:val="26"/>
          <w:lang w:val="en-US" w:eastAsia="en-US" w:bidi="ar-SA"/>
        </w:rPr>
      </w:pPr>
      <w:r w:rsidRPr="00284E2E">
        <w:rPr>
          <w:rFonts w:ascii="Times New Roman" w:eastAsia="Arial" w:hAnsi="Times New Roman" w:cs="Times New Roman"/>
          <w:b/>
          <w:sz w:val="28"/>
          <w:szCs w:val="26"/>
          <w:lang w:val="en-US" w:eastAsia="en-US" w:bidi="ar-SA"/>
        </w:rPr>
        <w:t>Câu 15.</w:t>
      </w:r>
      <w:r w:rsidRPr="00284E2E">
        <w:rPr>
          <w:rFonts w:ascii="Times New Roman" w:eastAsia="Arial" w:hAnsi="Times New Roman" w:cs="Times New Roman"/>
          <w:sz w:val="28"/>
          <w:szCs w:val="26"/>
          <w:lang w:val="en-US" w:eastAsia="en-US" w:bidi="ar-SA"/>
        </w:rPr>
        <w:t xml:space="preserve"> Khi xảy ra mâu thuẫn với bạn, em sẽ làm gì?</w:t>
      </w:r>
    </w:p>
    <w:p w14:paraId="3153DC42" w14:textId="77777777" w:rsidR="00284E2E" w:rsidRPr="00284E2E" w:rsidRDefault="00284E2E" w:rsidP="009D52A9">
      <w:pPr>
        <w:widowControl/>
        <w:ind w:left="-284" w:right="-313"/>
        <w:jc w:val="both"/>
        <w:rPr>
          <w:rFonts w:ascii="Times New Roman" w:eastAsia="Arial" w:hAnsi="Times New Roman" w:cs="Times New Roman"/>
          <w:sz w:val="28"/>
          <w:szCs w:val="26"/>
          <w:lang w:val="en-US" w:eastAsia="en-US" w:bidi="ar-SA"/>
        </w:rPr>
      </w:pPr>
      <w:r w:rsidRPr="00284E2E">
        <w:rPr>
          <w:rFonts w:ascii="Times New Roman" w:eastAsia="Arial" w:hAnsi="Times New Roman" w:cs="Times New Roman"/>
          <w:sz w:val="28"/>
          <w:szCs w:val="26"/>
          <w:lang w:val="en-US" w:eastAsia="en-US" w:bidi="ar-SA"/>
        </w:rPr>
        <w:t xml:space="preserve">A. Mắng bạn.                                        </w:t>
      </w:r>
    </w:p>
    <w:p w14:paraId="7935A4DE" w14:textId="77777777" w:rsidR="00284E2E" w:rsidRPr="00284E2E" w:rsidRDefault="00284E2E" w:rsidP="009D52A9">
      <w:pPr>
        <w:widowControl/>
        <w:ind w:left="-284" w:right="-313"/>
        <w:jc w:val="both"/>
        <w:rPr>
          <w:rFonts w:ascii="Times New Roman" w:eastAsia="Arial" w:hAnsi="Times New Roman" w:cs="Times New Roman"/>
          <w:color w:val="FF0000"/>
          <w:sz w:val="28"/>
          <w:szCs w:val="26"/>
          <w:lang w:val="en-US" w:eastAsia="en-US" w:bidi="ar-SA"/>
        </w:rPr>
      </w:pPr>
      <w:r w:rsidRPr="00284E2E">
        <w:rPr>
          <w:rFonts w:ascii="Times New Roman" w:eastAsia="Arial" w:hAnsi="Times New Roman" w:cs="Times New Roman"/>
          <w:color w:val="FF0000"/>
          <w:sz w:val="28"/>
          <w:szCs w:val="26"/>
          <w:lang w:val="en-US" w:eastAsia="en-US" w:bidi="ar-SA"/>
        </w:rPr>
        <w:t xml:space="preserve">B. Gặp bạn để trò chuyện thẳng thắn, chân thành.  </w:t>
      </w:r>
    </w:p>
    <w:p w14:paraId="1A02D123" w14:textId="77777777" w:rsidR="00284E2E" w:rsidRPr="00284E2E" w:rsidRDefault="00284E2E" w:rsidP="009D52A9">
      <w:pPr>
        <w:widowControl/>
        <w:ind w:left="-284" w:right="-313"/>
        <w:jc w:val="both"/>
        <w:rPr>
          <w:rFonts w:ascii="Times New Roman" w:eastAsia="Arial" w:hAnsi="Times New Roman" w:cs="Times New Roman"/>
          <w:sz w:val="28"/>
          <w:szCs w:val="26"/>
          <w:lang w:val="en-US" w:eastAsia="en-US" w:bidi="ar-SA"/>
        </w:rPr>
      </w:pPr>
      <w:r w:rsidRPr="00284E2E">
        <w:rPr>
          <w:rFonts w:ascii="Times New Roman" w:eastAsia="Arial" w:hAnsi="Times New Roman" w:cs="Times New Roman"/>
          <w:sz w:val="28"/>
          <w:szCs w:val="26"/>
          <w:lang w:val="en-US" w:eastAsia="en-US" w:bidi="ar-SA"/>
        </w:rPr>
        <w:t xml:space="preserve">C. Đánh bạn.                                        </w:t>
      </w:r>
    </w:p>
    <w:p w14:paraId="791DE22F" w14:textId="77777777" w:rsidR="00284E2E" w:rsidRPr="00284E2E" w:rsidRDefault="00284E2E" w:rsidP="009D52A9">
      <w:pPr>
        <w:widowControl/>
        <w:ind w:left="-284" w:right="-313"/>
        <w:jc w:val="both"/>
        <w:rPr>
          <w:rFonts w:ascii="Times New Roman" w:eastAsia="Arial" w:hAnsi="Times New Roman" w:cs="Times New Roman"/>
          <w:sz w:val="28"/>
          <w:szCs w:val="26"/>
          <w:lang w:val="en-US" w:eastAsia="en-US" w:bidi="ar-SA"/>
        </w:rPr>
      </w:pPr>
      <w:r w:rsidRPr="00284E2E">
        <w:rPr>
          <w:rFonts w:ascii="Times New Roman" w:eastAsia="Arial" w:hAnsi="Times New Roman" w:cs="Times New Roman"/>
          <w:sz w:val="28"/>
          <w:szCs w:val="26"/>
          <w:lang w:val="en-US" w:eastAsia="en-US" w:bidi="ar-SA"/>
        </w:rPr>
        <w:t>D. Không chơi với bạn.</w:t>
      </w:r>
    </w:p>
    <w:p w14:paraId="0A7B274E" w14:textId="77777777" w:rsidR="00284E2E" w:rsidRPr="00284E2E" w:rsidRDefault="00284E2E" w:rsidP="009D52A9">
      <w:pPr>
        <w:widowControl/>
        <w:ind w:left="-284" w:right="-313"/>
        <w:jc w:val="both"/>
        <w:rPr>
          <w:rFonts w:ascii="Times New Roman" w:eastAsia="Arial" w:hAnsi="Times New Roman" w:cs="Times New Roman"/>
          <w:sz w:val="28"/>
          <w:szCs w:val="28"/>
          <w:lang w:val="en-US" w:eastAsia="en-US" w:bidi="ar-SA"/>
        </w:rPr>
      </w:pPr>
      <w:r w:rsidRPr="00284E2E">
        <w:rPr>
          <w:rFonts w:ascii="Times New Roman" w:eastAsia="Arial" w:hAnsi="Times New Roman" w:cs="Times New Roman"/>
          <w:b/>
          <w:sz w:val="28"/>
          <w:szCs w:val="28"/>
          <w:lang w:val="en-US" w:eastAsia="en-US" w:bidi="ar-SA"/>
        </w:rPr>
        <w:t xml:space="preserve">Câu 16. </w:t>
      </w:r>
      <w:r w:rsidRPr="00284E2E">
        <w:rPr>
          <w:rFonts w:ascii="Times New Roman" w:eastAsia="Arial" w:hAnsi="Times New Roman" w:cs="Times New Roman"/>
          <w:sz w:val="28"/>
          <w:szCs w:val="28"/>
          <w:lang w:val="en-US" w:eastAsia="en-US" w:bidi="ar-SA"/>
        </w:rPr>
        <w:t>Tin tưởng vào khả năng của bản thân, chủ động trong mọi việc, dám tự quyết định và hành động một cách chắc chắn, không hoang mang, dao động được gọi là?</w:t>
      </w:r>
    </w:p>
    <w:p w14:paraId="319F8320" w14:textId="77777777" w:rsidR="00284E2E" w:rsidRPr="00284E2E" w:rsidRDefault="00284E2E" w:rsidP="009D52A9">
      <w:pPr>
        <w:widowControl/>
        <w:tabs>
          <w:tab w:val="left" w:pos="1985"/>
          <w:tab w:val="left" w:pos="2708"/>
          <w:tab w:val="left" w:pos="3686"/>
          <w:tab w:val="left" w:pos="5138"/>
          <w:tab w:val="left" w:pos="7569"/>
        </w:tabs>
        <w:ind w:left="-284" w:right="-313" w:firstLine="283"/>
        <w:jc w:val="both"/>
        <w:rPr>
          <w:rFonts w:ascii="Times New Roman" w:eastAsia="Arial" w:hAnsi="Times New Roman" w:cs="Times New Roman"/>
          <w:sz w:val="28"/>
          <w:szCs w:val="28"/>
          <w:lang w:val="en-US" w:eastAsia="en-US" w:bidi="ar-SA"/>
        </w:rPr>
      </w:pPr>
      <w:r w:rsidRPr="00284E2E">
        <w:rPr>
          <w:rFonts w:ascii="Times New Roman" w:eastAsia="Arial" w:hAnsi="Times New Roman" w:cs="Times New Roman"/>
          <w:b/>
          <w:color w:val="FF0000"/>
          <w:sz w:val="28"/>
          <w:szCs w:val="28"/>
          <w:lang w:val="en-US" w:eastAsia="en-US" w:bidi="ar-SA"/>
        </w:rPr>
        <w:t xml:space="preserve">   </w:t>
      </w:r>
      <w:r w:rsidRPr="00284E2E">
        <w:rPr>
          <w:rFonts w:ascii="Times New Roman" w:eastAsia="Arial" w:hAnsi="Times New Roman" w:cs="Times New Roman"/>
          <w:color w:val="FF0000"/>
          <w:sz w:val="28"/>
          <w:szCs w:val="28"/>
          <w:lang w:val="en-US" w:eastAsia="en-US" w:bidi="ar-SA"/>
        </w:rPr>
        <w:t xml:space="preserve">A. Tự tin.    </w:t>
      </w:r>
      <w:r w:rsidRPr="00284E2E">
        <w:rPr>
          <w:rFonts w:ascii="Times New Roman" w:eastAsia="Arial" w:hAnsi="Times New Roman" w:cs="Times New Roman"/>
          <w:sz w:val="28"/>
          <w:szCs w:val="28"/>
          <w:lang w:val="en-US" w:eastAsia="en-US" w:bidi="ar-SA"/>
        </w:rPr>
        <w:t xml:space="preserve">       B. Tự ti.             C. Trung thực.                        D. Tiết kiệm.</w:t>
      </w:r>
    </w:p>
    <w:p w14:paraId="4F762769" w14:textId="77777777" w:rsidR="00284E2E" w:rsidRPr="00284E2E" w:rsidRDefault="00284E2E" w:rsidP="009D52A9">
      <w:pPr>
        <w:widowControl/>
        <w:ind w:left="-284" w:right="-313"/>
        <w:jc w:val="both"/>
        <w:rPr>
          <w:rFonts w:ascii="Times New Roman" w:eastAsia="Arial" w:hAnsi="Times New Roman" w:cs="Times New Roman"/>
          <w:sz w:val="28"/>
          <w:szCs w:val="28"/>
          <w:lang w:val="en-US" w:eastAsia="en-US" w:bidi="ar-SA"/>
        </w:rPr>
      </w:pPr>
      <w:r w:rsidRPr="00284E2E">
        <w:rPr>
          <w:rFonts w:ascii="Times New Roman" w:eastAsia="Arial" w:hAnsi="Times New Roman" w:cs="Times New Roman"/>
          <w:b/>
          <w:sz w:val="28"/>
          <w:szCs w:val="28"/>
          <w:lang w:val="en-US" w:eastAsia="en-US" w:bidi="ar-SA"/>
        </w:rPr>
        <w:t xml:space="preserve">Câu 17. </w:t>
      </w:r>
      <w:r w:rsidRPr="00284E2E">
        <w:rPr>
          <w:rFonts w:ascii="Times New Roman" w:eastAsia="Arial" w:hAnsi="Times New Roman" w:cs="Times New Roman"/>
          <w:sz w:val="28"/>
          <w:szCs w:val="28"/>
          <w:lang w:val="en-US" w:eastAsia="en-US" w:bidi="ar-SA"/>
        </w:rPr>
        <w:t>Khi làm bài tập môn toán M thấy N có đáp án khác mình nên đành xóa đáp án và chép câu trả lời của N. Việc làm đó thể hiện điều gì?</w:t>
      </w:r>
    </w:p>
    <w:p w14:paraId="02D2B73F" w14:textId="77777777" w:rsidR="00284E2E" w:rsidRPr="00284E2E" w:rsidRDefault="00284E2E" w:rsidP="009D52A9">
      <w:pPr>
        <w:widowControl/>
        <w:tabs>
          <w:tab w:val="left" w:pos="5136"/>
        </w:tabs>
        <w:ind w:left="-284" w:right="-313" w:firstLine="709"/>
        <w:jc w:val="both"/>
        <w:rPr>
          <w:rFonts w:ascii="Times New Roman" w:eastAsia="Arial" w:hAnsi="Times New Roman" w:cs="Times New Roman"/>
          <w:sz w:val="28"/>
          <w:szCs w:val="28"/>
          <w:lang w:val="fr-FR" w:eastAsia="en-US" w:bidi="ar-SA"/>
        </w:rPr>
      </w:pPr>
      <w:r w:rsidRPr="00284E2E">
        <w:rPr>
          <w:rFonts w:ascii="Times New Roman" w:eastAsia="Arial" w:hAnsi="Times New Roman" w:cs="Times New Roman"/>
          <w:sz w:val="28"/>
          <w:szCs w:val="28"/>
          <w:lang w:val="en-US" w:eastAsia="en-US" w:bidi="ar-SA"/>
        </w:rPr>
        <w:t>A. M là người trung thực.</w:t>
      </w:r>
      <w:r w:rsidRPr="00284E2E">
        <w:rPr>
          <w:rFonts w:ascii="Times New Roman" w:eastAsia="Arial" w:hAnsi="Times New Roman" w:cs="Times New Roman"/>
          <w:sz w:val="28"/>
          <w:szCs w:val="28"/>
          <w:lang w:val="en-US" w:eastAsia="en-US" w:bidi="ar-SA"/>
        </w:rPr>
        <w:tab/>
      </w:r>
      <w:r w:rsidRPr="00284E2E">
        <w:rPr>
          <w:rFonts w:ascii="Times New Roman" w:eastAsia="Arial" w:hAnsi="Times New Roman" w:cs="Times New Roman"/>
          <w:sz w:val="28"/>
          <w:szCs w:val="28"/>
          <w:lang w:val="fr-FR" w:eastAsia="en-US" w:bidi="ar-SA"/>
        </w:rPr>
        <w:t>B. M là người tiết kiệm.</w:t>
      </w:r>
    </w:p>
    <w:p w14:paraId="68CCA607" w14:textId="77777777" w:rsidR="00284E2E" w:rsidRPr="00284E2E" w:rsidRDefault="00284E2E" w:rsidP="009D52A9">
      <w:pPr>
        <w:widowControl/>
        <w:tabs>
          <w:tab w:val="left" w:pos="5136"/>
        </w:tabs>
        <w:ind w:left="-284" w:right="-313" w:firstLine="709"/>
        <w:jc w:val="both"/>
        <w:rPr>
          <w:rFonts w:ascii="Times New Roman" w:eastAsia="Arial" w:hAnsi="Times New Roman" w:cs="Times New Roman"/>
          <w:color w:val="FF0000"/>
          <w:sz w:val="28"/>
          <w:szCs w:val="28"/>
          <w:lang w:val="fr-FR" w:eastAsia="en-US" w:bidi="ar-SA"/>
        </w:rPr>
      </w:pPr>
      <w:r w:rsidRPr="00284E2E">
        <w:rPr>
          <w:rFonts w:ascii="Times New Roman" w:eastAsia="Arial" w:hAnsi="Times New Roman" w:cs="Times New Roman"/>
          <w:sz w:val="28"/>
          <w:szCs w:val="28"/>
          <w:lang w:val="fr-FR" w:eastAsia="en-US" w:bidi="ar-SA"/>
        </w:rPr>
        <w:t>C. M là người nói khoác.</w:t>
      </w:r>
      <w:r w:rsidRPr="00284E2E">
        <w:rPr>
          <w:rFonts w:ascii="Times New Roman" w:eastAsia="Arial" w:hAnsi="Times New Roman" w:cs="Times New Roman"/>
          <w:sz w:val="28"/>
          <w:szCs w:val="28"/>
          <w:lang w:val="fr-FR" w:eastAsia="en-US" w:bidi="ar-SA"/>
        </w:rPr>
        <w:tab/>
      </w:r>
      <w:r w:rsidRPr="00284E2E">
        <w:rPr>
          <w:rFonts w:ascii="Times New Roman" w:eastAsia="Arial" w:hAnsi="Times New Roman" w:cs="Times New Roman"/>
          <w:color w:val="FF0000"/>
          <w:sz w:val="28"/>
          <w:szCs w:val="28"/>
          <w:lang w:val="fr-FR" w:eastAsia="en-US" w:bidi="ar-SA"/>
        </w:rPr>
        <w:t>D. M là người không tự tin.</w:t>
      </w:r>
    </w:p>
    <w:p w14:paraId="0E0A58F4" w14:textId="77777777" w:rsidR="00284E2E" w:rsidRPr="00C92098" w:rsidRDefault="00284E2E" w:rsidP="009D52A9">
      <w:pPr>
        <w:widowControl/>
        <w:ind w:left="-284" w:right="-313"/>
        <w:jc w:val="both"/>
        <w:rPr>
          <w:rFonts w:ascii="Times New Roman" w:eastAsia="Arial" w:hAnsi="Times New Roman" w:cs="Times New Roman"/>
          <w:sz w:val="28"/>
          <w:szCs w:val="26"/>
          <w:lang w:val="fr-FR" w:eastAsia="en-US" w:bidi="ar-SA"/>
        </w:rPr>
      </w:pPr>
      <w:r w:rsidRPr="00C92098">
        <w:rPr>
          <w:rFonts w:ascii="Times New Roman" w:eastAsia="Arial" w:hAnsi="Times New Roman" w:cs="Times New Roman"/>
          <w:b/>
          <w:sz w:val="28"/>
          <w:szCs w:val="26"/>
          <w:lang w:val="fr-FR" w:eastAsia="en-US" w:bidi="ar-SA"/>
        </w:rPr>
        <w:t xml:space="preserve">Câu 18. </w:t>
      </w:r>
      <w:r w:rsidRPr="00C92098">
        <w:rPr>
          <w:rFonts w:ascii="Times New Roman" w:eastAsia="Arial" w:hAnsi="Times New Roman" w:cs="Times New Roman"/>
          <w:sz w:val="28"/>
          <w:szCs w:val="26"/>
          <w:lang w:val="fr-FR" w:eastAsia="en-US" w:bidi="ar-SA"/>
        </w:rPr>
        <w:t>Đâu là hành vi thể hiện mình đã lớn hơn trong cuộc sống hằng ngày?</w:t>
      </w:r>
    </w:p>
    <w:p w14:paraId="3E033D2A" w14:textId="77777777" w:rsidR="00284E2E" w:rsidRPr="00C92098" w:rsidRDefault="00284E2E" w:rsidP="009D52A9">
      <w:pPr>
        <w:widowControl/>
        <w:ind w:left="-284" w:right="-313"/>
        <w:jc w:val="both"/>
        <w:rPr>
          <w:rFonts w:ascii="Times New Roman" w:eastAsia="Arial" w:hAnsi="Times New Roman" w:cs="Times New Roman"/>
          <w:sz w:val="28"/>
          <w:szCs w:val="26"/>
          <w:lang w:val="fr-FR" w:eastAsia="en-US" w:bidi="ar-SA"/>
        </w:rPr>
      </w:pPr>
      <w:r w:rsidRPr="00C92098">
        <w:rPr>
          <w:rFonts w:ascii="Times New Roman" w:eastAsia="Arial" w:hAnsi="Times New Roman" w:cs="Times New Roman"/>
          <w:sz w:val="28"/>
          <w:szCs w:val="26"/>
          <w:lang w:val="fr-FR" w:eastAsia="en-US" w:bidi="ar-SA"/>
        </w:rPr>
        <w:t>A. Nhường em nhỏ.</w:t>
      </w:r>
      <w:r w:rsidR="008C488B" w:rsidRPr="00C92098">
        <w:rPr>
          <w:rFonts w:ascii="Times New Roman" w:eastAsia="Arial" w:hAnsi="Times New Roman" w:cs="Times New Roman"/>
          <w:sz w:val="28"/>
          <w:szCs w:val="26"/>
          <w:lang w:val="fr-FR" w:eastAsia="en-US" w:bidi="ar-SA"/>
        </w:rPr>
        <w:t xml:space="preserve">                           </w:t>
      </w:r>
      <w:r w:rsidRPr="00C92098">
        <w:rPr>
          <w:rFonts w:ascii="Times New Roman" w:eastAsia="Arial" w:hAnsi="Times New Roman" w:cs="Times New Roman"/>
          <w:sz w:val="28"/>
          <w:szCs w:val="26"/>
          <w:lang w:val="fr-FR" w:eastAsia="en-US" w:bidi="ar-SA"/>
        </w:rPr>
        <w:t>B. Tự giác học tập</w:t>
      </w:r>
    </w:p>
    <w:p w14:paraId="1D4E5AC3" w14:textId="77777777" w:rsidR="008C488B" w:rsidRPr="00C92098" w:rsidRDefault="00284E2E" w:rsidP="009D52A9">
      <w:pPr>
        <w:widowControl/>
        <w:ind w:left="-284" w:right="-313"/>
        <w:jc w:val="both"/>
        <w:rPr>
          <w:rFonts w:ascii="Times New Roman" w:eastAsia="Arial" w:hAnsi="Times New Roman" w:cs="Times New Roman"/>
          <w:sz w:val="28"/>
          <w:szCs w:val="26"/>
          <w:lang w:val="fr-FR" w:eastAsia="en-US" w:bidi="ar-SA"/>
        </w:rPr>
      </w:pPr>
      <w:r w:rsidRPr="00C92098">
        <w:rPr>
          <w:rFonts w:ascii="Times New Roman" w:eastAsia="Arial" w:hAnsi="Times New Roman" w:cs="Times New Roman"/>
          <w:sz w:val="28"/>
          <w:szCs w:val="26"/>
          <w:lang w:val="fr-FR" w:eastAsia="en-US" w:bidi="ar-SA"/>
        </w:rPr>
        <w:t>C. Mạnh dạn thể hiện ý kiến đối với các vấn đề trong gia đình, ở lớp.</w:t>
      </w:r>
    </w:p>
    <w:p w14:paraId="61FCB0E5" w14:textId="77777777" w:rsidR="00284E2E" w:rsidRPr="00C92098" w:rsidRDefault="00284E2E" w:rsidP="009D52A9">
      <w:pPr>
        <w:widowControl/>
        <w:ind w:left="-284" w:right="-313"/>
        <w:jc w:val="both"/>
        <w:rPr>
          <w:rFonts w:ascii="Times New Roman" w:eastAsia="Arial" w:hAnsi="Times New Roman" w:cs="Times New Roman"/>
          <w:sz w:val="28"/>
          <w:szCs w:val="26"/>
          <w:lang w:val="fr-FR" w:eastAsia="en-US" w:bidi="ar-SA"/>
        </w:rPr>
      </w:pPr>
      <w:r w:rsidRPr="00C92098">
        <w:rPr>
          <w:rFonts w:ascii="Times New Roman" w:eastAsia="Arial" w:hAnsi="Times New Roman" w:cs="Times New Roman"/>
          <w:color w:val="FF0000"/>
          <w:sz w:val="28"/>
          <w:szCs w:val="26"/>
          <w:lang w:val="fr-FR" w:eastAsia="en-US" w:bidi="ar-SA"/>
        </w:rPr>
        <w:t>D. Tất cả đáp án trên.</w:t>
      </w:r>
    </w:p>
    <w:p w14:paraId="361B3B07" w14:textId="77777777" w:rsidR="00284E2E" w:rsidRPr="00C92098" w:rsidRDefault="00284E2E" w:rsidP="009D52A9">
      <w:pPr>
        <w:widowControl/>
        <w:ind w:left="-284" w:right="-313"/>
        <w:jc w:val="both"/>
        <w:rPr>
          <w:rFonts w:ascii="Times New Roman" w:eastAsia="Arial" w:hAnsi="Times New Roman" w:cs="Times New Roman"/>
          <w:color w:val="auto"/>
          <w:sz w:val="28"/>
          <w:szCs w:val="28"/>
          <w:lang w:val="fr-FR" w:eastAsia="en-US" w:bidi="ar-SA"/>
        </w:rPr>
      </w:pPr>
      <w:r w:rsidRPr="00C92098">
        <w:rPr>
          <w:rFonts w:ascii="Times New Roman" w:eastAsia="Arial" w:hAnsi="Times New Roman" w:cs="Times New Roman"/>
          <w:b/>
          <w:color w:val="auto"/>
          <w:sz w:val="28"/>
          <w:szCs w:val="28"/>
          <w:lang w:val="fr-FR" w:eastAsia="en-US" w:bidi="ar-SA"/>
        </w:rPr>
        <w:t xml:space="preserve">Câu 19. </w:t>
      </w:r>
      <w:r w:rsidRPr="00C92098">
        <w:rPr>
          <w:rFonts w:ascii="Times New Roman" w:eastAsia="Arial" w:hAnsi="Times New Roman" w:cs="Times New Roman"/>
          <w:color w:val="auto"/>
          <w:sz w:val="28"/>
          <w:szCs w:val="28"/>
          <w:lang w:val="fr-FR" w:eastAsia="en-US" w:bidi="ar-SA"/>
        </w:rPr>
        <w:t>Việc làm nào không thể hiện chăm sóc sức khỏe hằng ngày?</w:t>
      </w:r>
    </w:p>
    <w:p w14:paraId="4DB43C5B" w14:textId="77777777" w:rsidR="00284E2E" w:rsidRPr="00C92098" w:rsidRDefault="00284E2E" w:rsidP="009D52A9">
      <w:pPr>
        <w:widowControl/>
        <w:ind w:left="-284" w:right="-313"/>
        <w:jc w:val="both"/>
        <w:rPr>
          <w:rFonts w:ascii="Times New Roman" w:eastAsia="Arial" w:hAnsi="Times New Roman" w:cs="Times New Roman"/>
          <w:color w:val="auto"/>
          <w:sz w:val="28"/>
          <w:szCs w:val="28"/>
          <w:lang w:val="fr-FR" w:eastAsia="en-US" w:bidi="ar-SA"/>
        </w:rPr>
      </w:pPr>
      <w:r w:rsidRPr="00C92098">
        <w:rPr>
          <w:rFonts w:ascii="Times New Roman" w:eastAsia="Arial" w:hAnsi="Times New Roman" w:cs="Times New Roman"/>
          <w:color w:val="auto"/>
          <w:sz w:val="28"/>
          <w:szCs w:val="28"/>
          <w:lang w:val="fr-FR" w:eastAsia="en-US" w:bidi="ar-SA"/>
        </w:rPr>
        <w:t>A. Ăn uống điều độ</w:t>
      </w:r>
      <w:r w:rsidR="008C488B" w:rsidRPr="00C92098">
        <w:rPr>
          <w:rFonts w:ascii="Times New Roman" w:eastAsia="Arial" w:hAnsi="Times New Roman" w:cs="Times New Roman"/>
          <w:color w:val="auto"/>
          <w:sz w:val="28"/>
          <w:szCs w:val="28"/>
          <w:lang w:val="fr-FR" w:eastAsia="en-US" w:bidi="ar-SA"/>
        </w:rPr>
        <w:t xml:space="preserve">                         </w:t>
      </w:r>
      <w:r w:rsidRPr="00C92098">
        <w:rPr>
          <w:rFonts w:ascii="Times New Roman" w:eastAsia="Arial" w:hAnsi="Times New Roman" w:cs="Times New Roman"/>
          <w:color w:val="auto"/>
          <w:sz w:val="28"/>
          <w:szCs w:val="28"/>
          <w:lang w:val="fr-FR" w:eastAsia="en-US" w:bidi="ar-SA"/>
        </w:rPr>
        <w:t>B. Tập thể dục – thể thao</w:t>
      </w:r>
    </w:p>
    <w:p w14:paraId="167C4D79" w14:textId="77777777" w:rsidR="00284E2E" w:rsidRPr="00C92098" w:rsidRDefault="00284E2E" w:rsidP="009D52A9">
      <w:pPr>
        <w:widowControl/>
        <w:ind w:left="-284" w:right="-313"/>
        <w:jc w:val="both"/>
        <w:rPr>
          <w:rFonts w:ascii="Times New Roman" w:eastAsia="Arial" w:hAnsi="Times New Roman" w:cs="Times New Roman"/>
          <w:color w:val="auto"/>
          <w:sz w:val="28"/>
          <w:szCs w:val="28"/>
          <w:lang w:val="fr-FR" w:eastAsia="en-US" w:bidi="ar-SA"/>
        </w:rPr>
      </w:pPr>
      <w:r w:rsidRPr="00C92098">
        <w:rPr>
          <w:rFonts w:ascii="Times New Roman" w:eastAsia="Arial" w:hAnsi="Times New Roman" w:cs="Times New Roman"/>
          <w:color w:val="auto"/>
          <w:sz w:val="28"/>
          <w:szCs w:val="28"/>
          <w:lang w:val="fr-FR" w:eastAsia="en-US" w:bidi="ar-SA"/>
        </w:rPr>
        <w:t>C. Nghỉ ngơi hợp lí</w:t>
      </w:r>
      <w:r w:rsidR="008C488B" w:rsidRPr="00C92098">
        <w:rPr>
          <w:rFonts w:ascii="Times New Roman" w:eastAsia="Arial" w:hAnsi="Times New Roman" w:cs="Times New Roman"/>
          <w:color w:val="auto"/>
          <w:sz w:val="28"/>
          <w:szCs w:val="28"/>
          <w:lang w:val="fr-FR" w:eastAsia="en-US" w:bidi="ar-SA"/>
        </w:rPr>
        <w:t xml:space="preserve">                         </w:t>
      </w:r>
      <w:r w:rsidRPr="00C92098">
        <w:rPr>
          <w:rFonts w:ascii="Times New Roman" w:eastAsia="Arial" w:hAnsi="Times New Roman" w:cs="Times New Roman"/>
          <w:color w:val="FF0000"/>
          <w:sz w:val="28"/>
          <w:szCs w:val="28"/>
          <w:lang w:val="fr-FR" w:eastAsia="en-US" w:bidi="ar-SA"/>
        </w:rPr>
        <w:t>D. Ngủ càng nhiều càng tốt cho sức khỏe.</w:t>
      </w:r>
    </w:p>
    <w:p w14:paraId="39B4C957" w14:textId="77777777" w:rsidR="00284E2E" w:rsidRPr="00C92098" w:rsidRDefault="00284E2E" w:rsidP="009D52A9">
      <w:pPr>
        <w:widowControl/>
        <w:ind w:left="-284" w:right="-313"/>
        <w:jc w:val="both"/>
        <w:rPr>
          <w:rFonts w:ascii="Times New Roman" w:eastAsia="Arial" w:hAnsi="Times New Roman" w:cs="Times New Roman"/>
          <w:color w:val="auto"/>
          <w:sz w:val="28"/>
          <w:szCs w:val="28"/>
          <w:lang w:val="fr-FR" w:eastAsia="en-US" w:bidi="ar-SA"/>
        </w:rPr>
      </w:pPr>
      <w:r w:rsidRPr="00C92098">
        <w:rPr>
          <w:rFonts w:ascii="Times New Roman" w:eastAsia="Arial" w:hAnsi="Times New Roman" w:cs="Times New Roman"/>
          <w:b/>
          <w:color w:val="auto"/>
          <w:sz w:val="28"/>
          <w:szCs w:val="28"/>
          <w:lang w:val="fr-FR" w:eastAsia="en-US" w:bidi="ar-SA"/>
        </w:rPr>
        <w:t>Câu 20.  </w:t>
      </w:r>
      <w:r w:rsidRPr="00C92098">
        <w:rPr>
          <w:rFonts w:ascii="Times New Roman" w:eastAsia="Arial" w:hAnsi="Times New Roman" w:cs="Times New Roman"/>
          <w:color w:val="auto"/>
          <w:sz w:val="28"/>
          <w:szCs w:val="28"/>
          <w:lang w:val="fr-FR" w:eastAsia="en-US" w:bidi="ar-SA"/>
        </w:rPr>
        <w:t>Để tự chăm sóc, rèn luyện thân thể ta phải làm gì?</w:t>
      </w:r>
    </w:p>
    <w:p w14:paraId="679CD2CA" w14:textId="77777777" w:rsidR="00284E2E" w:rsidRPr="00C92098" w:rsidRDefault="00284E2E" w:rsidP="009D52A9">
      <w:pPr>
        <w:widowControl/>
        <w:ind w:left="-284" w:right="-313"/>
        <w:jc w:val="both"/>
        <w:rPr>
          <w:rFonts w:ascii="Times New Roman" w:eastAsia="Arial" w:hAnsi="Times New Roman" w:cs="Times New Roman"/>
          <w:color w:val="auto"/>
          <w:sz w:val="28"/>
          <w:szCs w:val="28"/>
          <w:lang w:val="fr-FR" w:eastAsia="en-US" w:bidi="ar-SA"/>
        </w:rPr>
      </w:pPr>
      <w:r w:rsidRPr="00C92098">
        <w:rPr>
          <w:rFonts w:ascii="Times New Roman" w:eastAsia="Arial" w:hAnsi="Times New Roman" w:cs="Times New Roman"/>
          <w:color w:val="auto"/>
          <w:sz w:val="28"/>
          <w:szCs w:val="28"/>
          <w:lang w:val="fr-FR" w:eastAsia="en-US" w:bidi="ar-SA"/>
        </w:rPr>
        <w:t>A. Xem ti vi thường xuyên</w:t>
      </w:r>
      <w:r w:rsidR="008C488B" w:rsidRPr="00C92098">
        <w:rPr>
          <w:rFonts w:ascii="Times New Roman" w:eastAsia="Arial" w:hAnsi="Times New Roman" w:cs="Times New Roman"/>
          <w:color w:val="auto"/>
          <w:sz w:val="28"/>
          <w:szCs w:val="28"/>
          <w:lang w:val="fr-FR" w:eastAsia="en-US" w:bidi="ar-SA"/>
        </w:rPr>
        <w:t xml:space="preserve">           </w:t>
      </w:r>
      <w:r w:rsidRPr="00C92098">
        <w:rPr>
          <w:rFonts w:ascii="Times New Roman" w:eastAsia="Arial" w:hAnsi="Times New Roman" w:cs="Times New Roman"/>
          <w:bCs/>
          <w:color w:val="FF0000"/>
          <w:sz w:val="28"/>
          <w:szCs w:val="28"/>
          <w:lang w:val="fr-FR" w:eastAsia="en-US" w:bidi="ar-SA"/>
        </w:rPr>
        <w:t>B. Thường xuyên đi kiểm tra sức khỏe</w:t>
      </w:r>
    </w:p>
    <w:p w14:paraId="064F7477" w14:textId="77777777" w:rsidR="008C488B" w:rsidRPr="00C92098" w:rsidRDefault="00284E2E" w:rsidP="009D52A9">
      <w:pPr>
        <w:widowControl/>
        <w:ind w:left="-284" w:right="-313"/>
        <w:jc w:val="both"/>
        <w:rPr>
          <w:rFonts w:ascii="Times New Roman" w:eastAsia="Arial" w:hAnsi="Times New Roman" w:cs="Times New Roman"/>
          <w:color w:val="auto"/>
          <w:sz w:val="28"/>
          <w:szCs w:val="28"/>
          <w:lang w:val="fr-FR" w:eastAsia="en-US" w:bidi="ar-SA"/>
        </w:rPr>
      </w:pPr>
      <w:r w:rsidRPr="00C92098">
        <w:rPr>
          <w:rFonts w:ascii="Times New Roman" w:eastAsia="Arial" w:hAnsi="Times New Roman" w:cs="Times New Roman"/>
          <w:color w:val="auto"/>
          <w:sz w:val="28"/>
          <w:szCs w:val="28"/>
          <w:lang w:val="fr-FR" w:eastAsia="en-US" w:bidi="ar-SA"/>
        </w:rPr>
        <w:t>C. Vì sợ muộn học nên Hùng ăn cơm vội vàng</w:t>
      </w:r>
      <w:r w:rsidR="008C488B" w:rsidRPr="00C92098">
        <w:rPr>
          <w:rFonts w:ascii="Times New Roman" w:eastAsia="Arial" w:hAnsi="Times New Roman" w:cs="Times New Roman"/>
          <w:color w:val="auto"/>
          <w:sz w:val="28"/>
          <w:szCs w:val="28"/>
          <w:lang w:val="fr-FR" w:eastAsia="en-US" w:bidi="ar-SA"/>
        </w:rPr>
        <w:t xml:space="preserve">   </w:t>
      </w:r>
    </w:p>
    <w:p w14:paraId="3133ADFB" w14:textId="77777777" w:rsidR="00284E2E" w:rsidRPr="00C92098" w:rsidRDefault="00284E2E" w:rsidP="009D52A9">
      <w:pPr>
        <w:widowControl/>
        <w:ind w:left="-284" w:right="-313"/>
        <w:jc w:val="both"/>
        <w:rPr>
          <w:rFonts w:ascii="Times New Roman" w:eastAsia="Arial" w:hAnsi="Times New Roman" w:cs="Times New Roman"/>
          <w:color w:val="auto"/>
          <w:sz w:val="28"/>
          <w:szCs w:val="28"/>
          <w:lang w:val="fr-FR" w:eastAsia="en-US" w:bidi="ar-SA"/>
        </w:rPr>
      </w:pPr>
      <w:r w:rsidRPr="00C92098">
        <w:rPr>
          <w:rFonts w:ascii="Times New Roman" w:eastAsia="Arial" w:hAnsi="Times New Roman" w:cs="Times New Roman"/>
          <w:color w:val="auto"/>
          <w:sz w:val="28"/>
          <w:szCs w:val="28"/>
          <w:lang w:val="fr-FR" w:eastAsia="en-US" w:bidi="ar-SA"/>
        </w:rPr>
        <w:t>D. Nam hằng ngày không vệ sinh cá nhân</w:t>
      </w:r>
    </w:p>
    <w:p w14:paraId="26A64B3B" w14:textId="77777777" w:rsidR="00E040F3" w:rsidRPr="00C92098" w:rsidRDefault="00F906ED" w:rsidP="009D52A9">
      <w:pPr>
        <w:widowControl/>
        <w:ind w:left="-284" w:right="-313"/>
        <w:jc w:val="both"/>
        <w:rPr>
          <w:rFonts w:ascii="Times New Roman" w:eastAsia="Calibri" w:hAnsi="Times New Roman" w:cs="Times New Roman"/>
          <w:b/>
          <w:color w:val="auto"/>
          <w:sz w:val="28"/>
          <w:szCs w:val="22"/>
          <w:lang w:val="fr-FR" w:eastAsia="en-US" w:bidi="ar-SA"/>
        </w:rPr>
      </w:pPr>
      <w:r w:rsidRPr="00C92098">
        <w:rPr>
          <w:rFonts w:ascii="Times New Roman" w:eastAsia="Calibri" w:hAnsi="Times New Roman" w:cs="Times New Roman"/>
          <w:b/>
          <w:color w:val="auto"/>
          <w:sz w:val="28"/>
          <w:szCs w:val="22"/>
          <w:lang w:val="fr-FR" w:eastAsia="en-US" w:bidi="ar-SA"/>
        </w:rPr>
        <w:t>C</w:t>
      </w:r>
      <w:r w:rsidR="00E040F3" w:rsidRPr="00C92098">
        <w:rPr>
          <w:rFonts w:ascii="Times New Roman" w:eastAsia="Calibri" w:hAnsi="Times New Roman" w:cs="Times New Roman"/>
          <w:b/>
          <w:color w:val="auto"/>
          <w:sz w:val="28"/>
          <w:szCs w:val="22"/>
          <w:lang w:val="fr-FR" w:eastAsia="en-US" w:bidi="ar-SA"/>
        </w:rPr>
        <w:t>. Đ</w:t>
      </w:r>
      <w:r w:rsidR="00284E2E" w:rsidRPr="00C92098">
        <w:rPr>
          <w:rFonts w:ascii="Times New Roman" w:eastAsia="Calibri" w:hAnsi="Times New Roman" w:cs="Times New Roman"/>
          <w:b/>
          <w:color w:val="auto"/>
          <w:sz w:val="28"/>
          <w:szCs w:val="22"/>
          <w:lang w:val="fr-FR" w:eastAsia="en-US" w:bidi="ar-SA"/>
        </w:rPr>
        <w:t>ÁP ÁN</w:t>
      </w:r>
    </w:p>
    <w:p w14:paraId="54A0D021" w14:textId="77777777" w:rsidR="00056F1F" w:rsidRPr="00C92098" w:rsidRDefault="00E040F3" w:rsidP="009D52A9">
      <w:pPr>
        <w:widowControl/>
        <w:spacing w:line="276" w:lineRule="auto"/>
        <w:ind w:left="-284" w:right="-313"/>
        <w:jc w:val="both"/>
        <w:rPr>
          <w:rFonts w:ascii="Times New Roman" w:eastAsia="Calibri" w:hAnsi="Times New Roman" w:cs="Times New Roman"/>
          <w:color w:val="auto"/>
          <w:sz w:val="28"/>
          <w:szCs w:val="22"/>
          <w:lang w:val="fr-FR" w:eastAsia="en-US" w:bidi="ar-SA"/>
        </w:rPr>
      </w:pPr>
      <w:r w:rsidRPr="00C92098">
        <w:rPr>
          <w:rFonts w:ascii="Times New Roman" w:eastAsia="Calibri" w:hAnsi="Times New Roman" w:cs="Times New Roman"/>
          <w:color w:val="auto"/>
          <w:sz w:val="28"/>
          <w:szCs w:val="22"/>
          <w:lang w:val="fr-FR" w:eastAsia="en-US" w:bidi="ar-SA"/>
        </w:rPr>
        <w:t>Mỗi câu đúng được 0,5 điểm</w:t>
      </w:r>
    </w:p>
    <w:tbl>
      <w:tblPr>
        <w:tblStyle w:val="TableGrid1"/>
        <w:tblW w:w="0" w:type="auto"/>
        <w:tblLook w:val="04A0" w:firstRow="1" w:lastRow="0" w:firstColumn="1" w:lastColumn="0" w:noHBand="0" w:noVBand="1"/>
      </w:tblPr>
      <w:tblGrid>
        <w:gridCol w:w="1526"/>
        <w:gridCol w:w="668"/>
        <w:gridCol w:w="665"/>
        <w:gridCol w:w="796"/>
        <w:gridCol w:w="795"/>
        <w:gridCol w:w="796"/>
        <w:gridCol w:w="795"/>
        <w:gridCol w:w="796"/>
        <w:gridCol w:w="666"/>
        <w:gridCol w:w="665"/>
        <w:gridCol w:w="665"/>
      </w:tblGrid>
      <w:tr w:rsidR="00056F1F" w:rsidRPr="00E040F3" w14:paraId="423BBE95" w14:textId="77777777" w:rsidTr="00056F1F">
        <w:tc>
          <w:tcPr>
            <w:tcW w:w="1526" w:type="dxa"/>
          </w:tcPr>
          <w:p w14:paraId="385D5695"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Câu</w:t>
            </w:r>
          </w:p>
        </w:tc>
        <w:tc>
          <w:tcPr>
            <w:tcW w:w="668" w:type="dxa"/>
          </w:tcPr>
          <w:p w14:paraId="6FCF6EBD"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1</w:t>
            </w:r>
          </w:p>
        </w:tc>
        <w:tc>
          <w:tcPr>
            <w:tcW w:w="665" w:type="dxa"/>
          </w:tcPr>
          <w:p w14:paraId="03D835FC"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2</w:t>
            </w:r>
          </w:p>
        </w:tc>
        <w:tc>
          <w:tcPr>
            <w:tcW w:w="796" w:type="dxa"/>
          </w:tcPr>
          <w:p w14:paraId="189BB8A0"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3</w:t>
            </w:r>
          </w:p>
        </w:tc>
        <w:tc>
          <w:tcPr>
            <w:tcW w:w="795" w:type="dxa"/>
          </w:tcPr>
          <w:p w14:paraId="29068ED2"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4</w:t>
            </w:r>
          </w:p>
        </w:tc>
        <w:tc>
          <w:tcPr>
            <w:tcW w:w="796" w:type="dxa"/>
          </w:tcPr>
          <w:p w14:paraId="7BA1C6B5"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5</w:t>
            </w:r>
          </w:p>
        </w:tc>
        <w:tc>
          <w:tcPr>
            <w:tcW w:w="795" w:type="dxa"/>
          </w:tcPr>
          <w:p w14:paraId="08510558"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6</w:t>
            </w:r>
          </w:p>
        </w:tc>
        <w:tc>
          <w:tcPr>
            <w:tcW w:w="796" w:type="dxa"/>
          </w:tcPr>
          <w:p w14:paraId="2746B08D"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7</w:t>
            </w:r>
          </w:p>
        </w:tc>
        <w:tc>
          <w:tcPr>
            <w:tcW w:w="666" w:type="dxa"/>
          </w:tcPr>
          <w:p w14:paraId="5DEFD1CF"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8</w:t>
            </w:r>
          </w:p>
        </w:tc>
        <w:tc>
          <w:tcPr>
            <w:tcW w:w="665" w:type="dxa"/>
          </w:tcPr>
          <w:p w14:paraId="5450E211"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9</w:t>
            </w:r>
          </w:p>
        </w:tc>
        <w:tc>
          <w:tcPr>
            <w:tcW w:w="665" w:type="dxa"/>
          </w:tcPr>
          <w:p w14:paraId="3DFD8749"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10</w:t>
            </w:r>
          </w:p>
        </w:tc>
      </w:tr>
      <w:tr w:rsidR="00056F1F" w:rsidRPr="00E040F3" w14:paraId="136B9EDD" w14:textId="77777777" w:rsidTr="00056F1F">
        <w:tc>
          <w:tcPr>
            <w:tcW w:w="1526" w:type="dxa"/>
          </w:tcPr>
          <w:p w14:paraId="090B236A"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Đáp án</w:t>
            </w:r>
          </w:p>
        </w:tc>
        <w:tc>
          <w:tcPr>
            <w:tcW w:w="668" w:type="dxa"/>
          </w:tcPr>
          <w:p w14:paraId="0B5A3F5A"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D</w:t>
            </w:r>
          </w:p>
        </w:tc>
        <w:tc>
          <w:tcPr>
            <w:tcW w:w="665" w:type="dxa"/>
          </w:tcPr>
          <w:p w14:paraId="203D08C2"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D</w:t>
            </w:r>
          </w:p>
        </w:tc>
        <w:tc>
          <w:tcPr>
            <w:tcW w:w="796" w:type="dxa"/>
          </w:tcPr>
          <w:p w14:paraId="6085C2A1"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B</w:t>
            </w:r>
          </w:p>
        </w:tc>
        <w:tc>
          <w:tcPr>
            <w:tcW w:w="795" w:type="dxa"/>
          </w:tcPr>
          <w:p w14:paraId="0688979F"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C</w:t>
            </w:r>
          </w:p>
        </w:tc>
        <w:tc>
          <w:tcPr>
            <w:tcW w:w="796" w:type="dxa"/>
          </w:tcPr>
          <w:p w14:paraId="412D6F46"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A</w:t>
            </w:r>
          </w:p>
        </w:tc>
        <w:tc>
          <w:tcPr>
            <w:tcW w:w="795" w:type="dxa"/>
          </w:tcPr>
          <w:p w14:paraId="0712B955"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C</w:t>
            </w:r>
          </w:p>
        </w:tc>
        <w:tc>
          <w:tcPr>
            <w:tcW w:w="796" w:type="dxa"/>
          </w:tcPr>
          <w:p w14:paraId="745CB0BE"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A</w:t>
            </w:r>
          </w:p>
        </w:tc>
        <w:tc>
          <w:tcPr>
            <w:tcW w:w="666" w:type="dxa"/>
          </w:tcPr>
          <w:p w14:paraId="22F55213"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B</w:t>
            </w:r>
          </w:p>
        </w:tc>
        <w:tc>
          <w:tcPr>
            <w:tcW w:w="665" w:type="dxa"/>
          </w:tcPr>
          <w:p w14:paraId="385A6FDB"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C</w:t>
            </w:r>
          </w:p>
        </w:tc>
        <w:tc>
          <w:tcPr>
            <w:tcW w:w="665" w:type="dxa"/>
          </w:tcPr>
          <w:p w14:paraId="0081ECF2"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B</w:t>
            </w:r>
          </w:p>
        </w:tc>
      </w:tr>
      <w:tr w:rsidR="00056F1F" w:rsidRPr="00E040F3" w14:paraId="5D13EFD9" w14:textId="77777777" w:rsidTr="00F92253">
        <w:tc>
          <w:tcPr>
            <w:tcW w:w="8833" w:type="dxa"/>
            <w:gridSpan w:val="11"/>
          </w:tcPr>
          <w:p w14:paraId="22BA3870" w14:textId="77777777" w:rsidR="00056F1F" w:rsidRDefault="00056F1F" w:rsidP="009D52A9">
            <w:pPr>
              <w:widowControl/>
              <w:jc w:val="center"/>
              <w:rPr>
                <w:bCs/>
                <w:color w:val="auto"/>
                <w:sz w:val="28"/>
                <w:szCs w:val="22"/>
                <w:lang w:val="en-US" w:eastAsia="en-US" w:bidi="ar-SA"/>
              </w:rPr>
            </w:pPr>
          </w:p>
        </w:tc>
      </w:tr>
      <w:tr w:rsidR="00056F1F" w:rsidRPr="00E040F3" w14:paraId="51FCD0E0" w14:textId="77777777" w:rsidTr="00056F1F">
        <w:tc>
          <w:tcPr>
            <w:tcW w:w="1526" w:type="dxa"/>
          </w:tcPr>
          <w:p w14:paraId="60E54124" w14:textId="77777777" w:rsidR="00056F1F" w:rsidRPr="00E040F3" w:rsidRDefault="00056F1F" w:rsidP="009D52A9">
            <w:pPr>
              <w:widowControl/>
              <w:jc w:val="center"/>
              <w:rPr>
                <w:bCs/>
                <w:color w:val="auto"/>
                <w:sz w:val="28"/>
                <w:szCs w:val="22"/>
                <w:lang w:val="en-US" w:eastAsia="en-US" w:bidi="ar-SA"/>
              </w:rPr>
            </w:pPr>
            <w:r w:rsidRPr="00E040F3">
              <w:rPr>
                <w:bCs/>
                <w:color w:val="auto"/>
                <w:sz w:val="28"/>
                <w:szCs w:val="22"/>
                <w:lang w:val="en-US" w:eastAsia="en-US" w:bidi="ar-SA"/>
              </w:rPr>
              <w:t>Câu</w:t>
            </w:r>
          </w:p>
        </w:tc>
        <w:tc>
          <w:tcPr>
            <w:tcW w:w="668" w:type="dxa"/>
          </w:tcPr>
          <w:p w14:paraId="5600FA69"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11</w:t>
            </w:r>
          </w:p>
        </w:tc>
        <w:tc>
          <w:tcPr>
            <w:tcW w:w="665" w:type="dxa"/>
          </w:tcPr>
          <w:p w14:paraId="7E938367" w14:textId="77777777" w:rsidR="00056F1F" w:rsidRDefault="00056F1F" w:rsidP="009D52A9">
            <w:pPr>
              <w:widowControl/>
              <w:jc w:val="center"/>
              <w:rPr>
                <w:bCs/>
                <w:color w:val="auto"/>
                <w:sz w:val="28"/>
                <w:szCs w:val="22"/>
                <w:lang w:val="en-US" w:eastAsia="en-US" w:bidi="ar-SA"/>
              </w:rPr>
            </w:pPr>
            <w:r>
              <w:rPr>
                <w:bCs/>
                <w:color w:val="auto"/>
                <w:sz w:val="28"/>
                <w:szCs w:val="22"/>
                <w:lang w:val="en-US" w:eastAsia="en-US" w:bidi="ar-SA"/>
              </w:rPr>
              <w:t>12</w:t>
            </w:r>
          </w:p>
        </w:tc>
        <w:tc>
          <w:tcPr>
            <w:tcW w:w="796" w:type="dxa"/>
          </w:tcPr>
          <w:p w14:paraId="7C2510E2"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13</w:t>
            </w:r>
          </w:p>
        </w:tc>
        <w:tc>
          <w:tcPr>
            <w:tcW w:w="795" w:type="dxa"/>
          </w:tcPr>
          <w:p w14:paraId="3505A1B8" w14:textId="77777777" w:rsidR="00056F1F" w:rsidRDefault="00056F1F" w:rsidP="009D52A9">
            <w:pPr>
              <w:widowControl/>
              <w:rPr>
                <w:bCs/>
                <w:color w:val="auto"/>
                <w:sz w:val="28"/>
                <w:szCs w:val="22"/>
                <w:lang w:val="en-US" w:eastAsia="en-US" w:bidi="ar-SA"/>
              </w:rPr>
            </w:pPr>
            <w:r>
              <w:rPr>
                <w:bCs/>
                <w:color w:val="auto"/>
                <w:sz w:val="28"/>
                <w:szCs w:val="22"/>
                <w:lang w:val="en-US" w:eastAsia="en-US" w:bidi="ar-SA"/>
              </w:rPr>
              <w:t>14</w:t>
            </w:r>
          </w:p>
        </w:tc>
        <w:tc>
          <w:tcPr>
            <w:tcW w:w="796" w:type="dxa"/>
          </w:tcPr>
          <w:p w14:paraId="3419CDCF"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15</w:t>
            </w:r>
          </w:p>
        </w:tc>
        <w:tc>
          <w:tcPr>
            <w:tcW w:w="795" w:type="dxa"/>
          </w:tcPr>
          <w:p w14:paraId="5CF9605B"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16</w:t>
            </w:r>
          </w:p>
        </w:tc>
        <w:tc>
          <w:tcPr>
            <w:tcW w:w="796" w:type="dxa"/>
          </w:tcPr>
          <w:p w14:paraId="65F25AF3"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17</w:t>
            </w:r>
          </w:p>
        </w:tc>
        <w:tc>
          <w:tcPr>
            <w:tcW w:w="666" w:type="dxa"/>
          </w:tcPr>
          <w:p w14:paraId="1D97F897"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18</w:t>
            </w:r>
          </w:p>
        </w:tc>
        <w:tc>
          <w:tcPr>
            <w:tcW w:w="665" w:type="dxa"/>
          </w:tcPr>
          <w:p w14:paraId="6A288A4D" w14:textId="77777777" w:rsidR="00056F1F" w:rsidRDefault="00056F1F" w:rsidP="009D52A9">
            <w:pPr>
              <w:widowControl/>
              <w:jc w:val="center"/>
              <w:rPr>
                <w:bCs/>
                <w:color w:val="auto"/>
                <w:sz w:val="28"/>
                <w:szCs w:val="22"/>
                <w:lang w:val="en-US" w:eastAsia="en-US" w:bidi="ar-SA"/>
              </w:rPr>
            </w:pPr>
            <w:r>
              <w:rPr>
                <w:bCs/>
                <w:color w:val="auto"/>
                <w:sz w:val="28"/>
                <w:szCs w:val="22"/>
                <w:lang w:val="en-US" w:eastAsia="en-US" w:bidi="ar-SA"/>
              </w:rPr>
              <w:t>19</w:t>
            </w:r>
          </w:p>
        </w:tc>
        <w:tc>
          <w:tcPr>
            <w:tcW w:w="665" w:type="dxa"/>
          </w:tcPr>
          <w:p w14:paraId="304E96D2" w14:textId="77777777" w:rsidR="00056F1F" w:rsidRDefault="00056F1F" w:rsidP="009D52A9">
            <w:pPr>
              <w:widowControl/>
              <w:jc w:val="center"/>
              <w:rPr>
                <w:bCs/>
                <w:color w:val="auto"/>
                <w:sz w:val="28"/>
                <w:szCs w:val="22"/>
                <w:lang w:val="en-US" w:eastAsia="en-US" w:bidi="ar-SA"/>
              </w:rPr>
            </w:pPr>
            <w:r>
              <w:rPr>
                <w:bCs/>
                <w:color w:val="auto"/>
                <w:sz w:val="28"/>
                <w:szCs w:val="22"/>
                <w:lang w:val="en-US" w:eastAsia="en-US" w:bidi="ar-SA"/>
              </w:rPr>
              <w:t>20</w:t>
            </w:r>
          </w:p>
        </w:tc>
      </w:tr>
      <w:tr w:rsidR="00056F1F" w:rsidRPr="00E040F3" w14:paraId="7633FAE2" w14:textId="77777777" w:rsidTr="00056F1F">
        <w:tc>
          <w:tcPr>
            <w:tcW w:w="1526" w:type="dxa"/>
          </w:tcPr>
          <w:p w14:paraId="6AE6125D"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Đáp án</w:t>
            </w:r>
          </w:p>
        </w:tc>
        <w:tc>
          <w:tcPr>
            <w:tcW w:w="668" w:type="dxa"/>
          </w:tcPr>
          <w:p w14:paraId="175B76B2"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B</w:t>
            </w:r>
          </w:p>
        </w:tc>
        <w:tc>
          <w:tcPr>
            <w:tcW w:w="665" w:type="dxa"/>
          </w:tcPr>
          <w:p w14:paraId="2AE53659" w14:textId="77777777" w:rsidR="00056F1F" w:rsidRDefault="00056F1F" w:rsidP="009D52A9">
            <w:pPr>
              <w:widowControl/>
              <w:jc w:val="center"/>
              <w:rPr>
                <w:bCs/>
                <w:color w:val="auto"/>
                <w:sz w:val="28"/>
                <w:szCs w:val="22"/>
                <w:lang w:val="en-US" w:eastAsia="en-US" w:bidi="ar-SA"/>
              </w:rPr>
            </w:pPr>
            <w:r>
              <w:rPr>
                <w:bCs/>
                <w:color w:val="auto"/>
                <w:sz w:val="28"/>
                <w:szCs w:val="22"/>
                <w:lang w:val="en-US" w:eastAsia="en-US" w:bidi="ar-SA"/>
              </w:rPr>
              <w:t>A</w:t>
            </w:r>
          </w:p>
        </w:tc>
        <w:tc>
          <w:tcPr>
            <w:tcW w:w="796" w:type="dxa"/>
          </w:tcPr>
          <w:p w14:paraId="3662CA33" w14:textId="77777777" w:rsidR="00056F1F" w:rsidRPr="00E040F3" w:rsidRDefault="00056F1F" w:rsidP="009D52A9">
            <w:pPr>
              <w:widowControl/>
              <w:jc w:val="center"/>
              <w:rPr>
                <w:bCs/>
                <w:color w:val="auto"/>
                <w:sz w:val="28"/>
                <w:szCs w:val="22"/>
                <w:lang w:val="en-US" w:eastAsia="en-US" w:bidi="ar-SA"/>
              </w:rPr>
            </w:pPr>
            <w:r>
              <w:rPr>
                <w:bCs/>
                <w:color w:val="auto"/>
                <w:sz w:val="28"/>
                <w:szCs w:val="22"/>
                <w:lang w:val="en-US" w:eastAsia="en-US" w:bidi="ar-SA"/>
              </w:rPr>
              <w:t>C</w:t>
            </w:r>
          </w:p>
        </w:tc>
        <w:tc>
          <w:tcPr>
            <w:tcW w:w="795" w:type="dxa"/>
          </w:tcPr>
          <w:p w14:paraId="06F3E684" w14:textId="77777777" w:rsidR="00056F1F" w:rsidRDefault="00516D6B" w:rsidP="009D52A9">
            <w:pPr>
              <w:widowControl/>
              <w:jc w:val="center"/>
              <w:rPr>
                <w:bCs/>
                <w:color w:val="auto"/>
                <w:sz w:val="28"/>
                <w:szCs w:val="22"/>
                <w:lang w:val="en-US" w:eastAsia="en-US" w:bidi="ar-SA"/>
              </w:rPr>
            </w:pPr>
            <w:r>
              <w:rPr>
                <w:bCs/>
                <w:color w:val="auto"/>
                <w:sz w:val="28"/>
                <w:szCs w:val="22"/>
                <w:lang w:val="en-US" w:eastAsia="en-US" w:bidi="ar-SA"/>
              </w:rPr>
              <w:t>C</w:t>
            </w:r>
          </w:p>
        </w:tc>
        <w:tc>
          <w:tcPr>
            <w:tcW w:w="796" w:type="dxa"/>
          </w:tcPr>
          <w:p w14:paraId="55DEFD37" w14:textId="77777777" w:rsidR="00056F1F" w:rsidRPr="00E040F3" w:rsidRDefault="00516D6B" w:rsidP="009D52A9">
            <w:pPr>
              <w:widowControl/>
              <w:jc w:val="center"/>
              <w:rPr>
                <w:bCs/>
                <w:color w:val="auto"/>
                <w:sz w:val="28"/>
                <w:szCs w:val="22"/>
                <w:lang w:val="en-US" w:eastAsia="en-US" w:bidi="ar-SA"/>
              </w:rPr>
            </w:pPr>
            <w:r>
              <w:rPr>
                <w:bCs/>
                <w:color w:val="auto"/>
                <w:sz w:val="28"/>
                <w:szCs w:val="22"/>
                <w:lang w:val="en-US" w:eastAsia="en-US" w:bidi="ar-SA"/>
              </w:rPr>
              <w:t>B</w:t>
            </w:r>
          </w:p>
        </w:tc>
        <w:tc>
          <w:tcPr>
            <w:tcW w:w="795" w:type="dxa"/>
          </w:tcPr>
          <w:p w14:paraId="66A507B6" w14:textId="77777777" w:rsidR="00056F1F" w:rsidRPr="00E040F3" w:rsidRDefault="00516D6B" w:rsidP="009D52A9">
            <w:pPr>
              <w:widowControl/>
              <w:jc w:val="center"/>
              <w:rPr>
                <w:bCs/>
                <w:color w:val="auto"/>
                <w:sz w:val="28"/>
                <w:szCs w:val="22"/>
                <w:lang w:val="en-US" w:eastAsia="en-US" w:bidi="ar-SA"/>
              </w:rPr>
            </w:pPr>
            <w:r>
              <w:rPr>
                <w:bCs/>
                <w:color w:val="auto"/>
                <w:sz w:val="28"/>
                <w:szCs w:val="22"/>
                <w:lang w:val="en-US" w:eastAsia="en-US" w:bidi="ar-SA"/>
              </w:rPr>
              <w:t>A</w:t>
            </w:r>
          </w:p>
        </w:tc>
        <w:tc>
          <w:tcPr>
            <w:tcW w:w="796" w:type="dxa"/>
          </w:tcPr>
          <w:p w14:paraId="6425BE10" w14:textId="77777777" w:rsidR="00056F1F" w:rsidRPr="00E040F3" w:rsidRDefault="00516D6B" w:rsidP="009D52A9">
            <w:pPr>
              <w:widowControl/>
              <w:jc w:val="center"/>
              <w:rPr>
                <w:bCs/>
                <w:color w:val="auto"/>
                <w:sz w:val="28"/>
                <w:szCs w:val="22"/>
                <w:lang w:val="en-US" w:eastAsia="en-US" w:bidi="ar-SA"/>
              </w:rPr>
            </w:pPr>
            <w:r>
              <w:rPr>
                <w:bCs/>
                <w:color w:val="auto"/>
                <w:sz w:val="28"/>
                <w:szCs w:val="22"/>
                <w:lang w:val="en-US" w:eastAsia="en-US" w:bidi="ar-SA"/>
              </w:rPr>
              <w:t>D</w:t>
            </w:r>
          </w:p>
        </w:tc>
        <w:tc>
          <w:tcPr>
            <w:tcW w:w="666" w:type="dxa"/>
          </w:tcPr>
          <w:p w14:paraId="16F949B3" w14:textId="77777777" w:rsidR="00056F1F" w:rsidRPr="00E040F3" w:rsidRDefault="00516D6B" w:rsidP="009D52A9">
            <w:pPr>
              <w:widowControl/>
              <w:jc w:val="center"/>
              <w:rPr>
                <w:bCs/>
                <w:color w:val="auto"/>
                <w:sz w:val="28"/>
                <w:szCs w:val="22"/>
                <w:lang w:val="en-US" w:eastAsia="en-US" w:bidi="ar-SA"/>
              </w:rPr>
            </w:pPr>
            <w:r>
              <w:rPr>
                <w:bCs/>
                <w:color w:val="auto"/>
                <w:sz w:val="28"/>
                <w:szCs w:val="22"/>
                <w:lang w:val="en-US" w:eastAsia="en-US" w:bidi="ar-SA"/>
              </w:rPr>
              <w:t>D</w:t>
            </w:r>
          </w:p>
        </w:tc>
        <w:tc>
          <w:tcPr>
            <w:tcW w:w="665" w:type="dxa"/>
          </w:tcPr>
          <w:p w14:paraId="748D225A" w14:textId="77777777" w:rsidR="00056F1F" w:rsidRDefault="00516D6B" w:rsidP="009D52A9">
            <w:pPr>
              <w:widowControl/>
              <w:jc w:val="center"/>
              <w:rPr>
                <w:bCs/>
                <w:color w:val="auto"/>
                <w:sz w:val="28"/>
                <w:szCs w:val="22"/>
                <w:lang w:val="en-US" w:eastAsia="en-US" w:bidi="ar-SA"/>
              </w:rPr>
            </w:pPr>
            <w:r>
              <w:rPr>
                <w:bCs/>
                <w:color w:val="auto"/>
                <w:sz w:val="28"/>
                <w:szCs w:val="22"/>
                <w:lang w:val="en-US" w:eastAsia="en-US" w:bidi="ar-SA"/>
              </w:rPr>
              <w:t>D</w:t>
            </w:r>
          </w:p>
        </w:tc>
        <w:tc>
          <w:tcPr>
            <w:tcW w:w="665" w:type="dxa"/>
          </w:tcPr>
          <w:p w14:paraId="656BDE17" w14:textId="77777777" w:rsidR="00056F1F" w:rsidRDefault="00516D6B" w:rsidP="009D52A9">
            <w:pPr>
              <w:widowControl/>
              <w:jc w:val="center"/>
              <w:rPr>
                <w:bCs/>
                <w:color w:val="auto"/>
                <w:sz w:val="28"/>
                <w:szCs w:val="22"/>
                <w:lang w:val="en-US" w:eastAsia="en-US" w:bidi="ar-SA"/>
              </w:rPr>
            </w:pPr>
            <w:r>
              <w:rPr>
                <w:bCs/>
                <w:color w:val="auto"/>
                <w:sz w:val="28"/>
                <w:szCs w:val="22"/>
                <w:lang w:val="en-US" w:eastAsia="en-US" w:bidi="ar-SA"/>
              </w:rPr>
              <w:t>B</w:t>
            </w:r>
          </w:p>
        </w:tc>
      </w:tr>
    </w:tbl>
    <w:p w14:paraId="432CAAD6" w14:textId="77777777" w:rsidR="00F21F17" w:rsidRDefault="00F21F17" w:rsidP="008260F5">
      <w:pPr>
        <w:pStyle w:val="Vnbnnidung0"/>
        <w:spacing w:after="0" w:line="276" w:lineRule="auto"/>
        <w:rPr>
          <w:sz w:val="28"/>
          <w:szCs w:val="28"/>
        </w:rPr>
      </w:pPr>
    </w:p>
    <w:p w14:paraId="23A29B9A" w14:textId="77777777" w:rsidR="00150A58" w:rsidRPr="007F01A3" w:rsidRDefault="00837037" w:rsidP="008260F5">
      <w:pPr>
        <w:pStyle w:val="Vnbnnidung0"/>
        <w:spacing w:after="0" w:line="276" w:lineRule="auto"/>
        <w:rPr>
          <w:sz w:val="28"/>
          <w:szCs w:val="28"/>
          <w:lang w:val="en-US"/>
        </w:rPr>
      </w:pPr>
      <w:r>
        <w:rPr>
          <w:sz w:val="28"/>
          <w:szCs w:val="28"/>
        </w:rPr>
        <w:t>Ngày soạn:</w:t>
      </w:r>
      <w:r w:rsidR="007F01A3">
        <w:rPr>
          <w:sz w:val="28"/>
          <w:szCs w:val="28"/>
          <w:lang w:val="en-US"/>
        </w:rPr>
        <w:t xml:space="preserve"> 08/11/2021</w:t>
      </w:r>
    </w:p>
    <w:p w14:paraId="30381DD7" w14:textId="77777777" w:rsidR="00150A58" w:rsidRPr="008C488B" w:rsidRDefault="00837037" w:rsidP="008C488B">
      <w:pPr>
        <w:pStyle w:val="Vnbnnidung0"/>
        <w:spacing w:after="0" w:line="360" w:lineRule="auto"/>
        <w:jc w:val="center"/>
        <w:rPr>
          <w:b/>
          <w:bCs/>
          <w:sz w:val="28"/>
          <w:szCs w:val="28"/>
        </w:rPr>
      </w:pPr>
      <w:r w:rsidRPr="008C488B">
        <w:rPr>
          <w:b/>
          <w:bCs/>
          <w:sz w:val="28"/>
          <w:szCs w:val="28"/>
        </w:rPr>
        <w:t>CHỦ ĐỀ 3: TRÁCH NHIỆM VỚI BẢN THÂN</w:t>
      </w:r>
    </w:p>
    <w:p w14:paraId="73DD921A" w14:textId="77777777" w:rsidR="007F01A3" w:rsidRDefault="00837037" w:rsidP="008C488B">
      <w:pPr>
        <w:pStyle w:val="Vnbnnidung0"/>
        <w:spacing w:after="0" w:line="276" w:lineRule="auto"/>
        <w:jc w:val="center"/>
        <w:rPr>
          <w:b/>
          <w:bCs/>
          <w:sz w:val="28"/>
          <w:szCs w:val="28"/>
        </w:rPr>
      </w:pPr>
      <w:r w:rsidRPr="007F01A3">
        <w:rPr>
          <w:b/>
          <w:bCs/>
          <w:color w:val="FF0000"/>
          <w:sz w:val="28"/>
          <w:szCs w:val="28"/>
        </w:rPr>
        <w:t xml:space="preserve">TUẦN 10 - TIẾT </w:t>
      </w:r>
      <w:r w:rsidR="007F01A3" w:rsidRPr="00C92098">
        <w:rPr>
          <w:b/>
          <w:bCs/>
          <w:color w:val="FF0000"/>
          <w:sz w:val="28"/>
          <w:szCs w:val="28"/>
        </w:rPr>
        <w:t>28</w:t>
      </w:r>
      <w:r w:rsidRPr="007F01A3">
        <w:rPr>
          <w:b/>
          <w:bCs/>
          <w:color w:val="FF0000"/>
          <w:sz w:val="28"/>
          <w:szCs w:val="28"/>
        </w:rPr>
        <w:t>: SINH HOẠT DƯỚI CỜ</w:t>
      </w:r>
    </w:p>
    <w:p w14:paraId="163AD6D9" w14:textId="77777777" w:rsidR="00150A58" w:rsidRDefault="007F01A3" w:rsidP="008C488B">
      <w:pPr>
        <w:pStyle w:val="Vnbnnidung0"/>
        <w:spacing w:after="0" w:line="360" w:lineRule="auto"/>
        <w:jc w:val="center"/>
        <w:rPr>
          <w:sz w:val="28"/>
          <w:szCs w:val="28"/>
        </w:rPr>
      </w:pPr>
      <w:r>
        <w:rPr>
          <w:b/>
          <w:bCs/>
          <w:sz w:val="28"/>
          <w:szCs w:val="28"/>
          <w:lang w:val="en-US"/>
        </w:rPr>
        <w:lastRenderedPageBreak/>
        <w:t>VÌ</w:t>
      </w:r>
      <w:r w:rsidR="00837037">
        <w:rPr>
          <w:b/>
          <w:bCs/>
          <w:sz w:val="28"/>
          <w:szCs w:val="28"/>
        </w:rPr>
        <w:t xml:space="preserve"> SỨC KHỎE HỌC ĐƯỜNG</w:t>
      </w:r>
    </w:p>
    <w:p w14:paraId="6A510FC8" w14:textId="77777777" w:rsidR="00150A58" w:rsidRDefault="00837037" w:rsidP="00B27DAC">
      <w:pPr>
        <w:pStyle w:val="Vnbnnidung0"/>
        <w:numPr>
          <w:ilvl w:val="0"/>
          <w:numId w:val="241"/>
        </w:numPr>
        <w:tabs>
          <w:tab w:val="left" w:pos="346"/>
        </w:tabs>
        <w:spacing w:after="0" w:line="240" w:lineRule="auto"/>
        <w:rPr>
          <w:sz w:val="28"/>
          <w:szCs w:val="28"/>
        </w:rPr>
      </w:pPr>
      <w:bookmarkStart w:id="2327" w:name="bookmark2340"/>
      <w:bookmarkEnd w:id="2327"/>
      <w:r>
        <w:rPr>
          <w:b/>
          <w:bCs/>
          <w:sz w:val="28"/>
          <w:szCs w:val="28"/>
        </w:rPr>
        <w:t>MỤC TIÊU</w:t>
      </w:r>
    </w:p>
    <w:p w14:paraId="42D75A67" w14:textId="77777777" w:rsidR="00150A58" w:rsidRDefault="00837037" w:rsidP="00B27DAC">
      <w:pPr>
        <w:pStyle w:val="Tiu20"/>
        <w:keepNext/>
        <w:keepLines/>
        <w:numPr>
          <w:ilvl w:val="0"/>
          <w:numId w:val="242"/>
        </w:numPr>
        <w:tabs>
          <w:tab w:val="left" w:pos="370"/>
        </w:tabs>
        <w:spacing w:after="0" w:line="240" w:lineRule="auto"/>
        <w:rPr>
          <w:sz w:val="28"/>
          <w:szCs w:val="28"/>
        </w:rPr>
      </w:pPr>
      <w:bookmarkStart w:id="2328" w:name="bookmark2343"/>
      <w:bookmarkStart w:id="2329" w:name="bookmark2341"/>
      <w:bookmarkStart w:id="2330" w:name="bookmark2344"/>
      <w:bookmarkStart w:id="2331" w:name="bookmark2342"/>
      <w:bookmarkEnd w:id="2328"/>
      <w:r>
        <w:rPr>
          <w:sz w:val="28"/>
          <w:szCs w:val="28"/>
        </w:rPr>
        <w:t>Kiến thức</w:t>
      </w:r>
      <w:bookmarkEnd w:id="2329"/>
      <w:bookmarkEnd w:id="2330"/>
      <w:bookmarkEnd w:id="2331"/>
    </w:p>
    <w:p w14:paraId="5AB3E6BA"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42A74815" w14:textId="77777777" w:rsidR="00150A58" w:rsidRDefault="00837037" w:rsidP="00B27DAC">
      <w:pPr>
        <w:pStyle w:val="Vnbnnidung0"/>
        <w:numPr>
          <w:ilvl w:val="0"/>
          <w:numId w:val="198"/>
        </w:numPr>
        <w:tabs>
          <w:tab w:val="left" w:pos="268"/>
        </w:tabs>
        <w:spacing w:after="0" w:line="240" w:lineRule="auto"/>
        <w:rPr>
          <w:sz w:val="28"/>
          <w:szCs w:val="28"/>
        </w:rPr>
      </w:pPr>
      <w:bookmarkStart w:id="2332" w:name="bookmark2345"/>
      <w:bookmarkEnd w:id="2332"/>
      <w:r>
        <w:rPr>
          <w:sz w:val="28"/>
          <w:szCs w:val="28"/>
        </w:rPr>
        <w:t>Nêu được tàm quan trọng của việc rèn luyện sức khoẻ học đường;</w:t>
      </w:r>
    </w:p>
    <w:p w14:paraId="268537A8" w14:textId="77777777" w:rsidR="00150A58" w:rsidRDefault="00837037" w:rsidP="00B27DAC">
      <w:pPr>
        <w:pStyle w:val="Vnbnnidung0"/>
        <w:numPr>
          <w:ilvl w:val="0"/>
          <w:numId w:val="198"/>
        </w:numPr>
        <w:tabs>
          <w:tab w:val="left" w:pos="268"/>
        </w:tabs>
        <w:spacing w:after="0" w:line="240" w:lineRule="auto"/>
        <w:rPr>
          <w:sz w:val="28"/>
          <w:szCs w:val="28"/>
        </w:rPr>
      </w:pPr>
      <w:bookmarkStart w:id="2333" w:name="bookmark2346"/>
      <w:bookmarkEnd w:id="2333"/>
      <w:r>
        <w:rPr>
          <w:sz w:val="28"/>
          <w:szCs w:val="28"/>
        </w:rPr>
        <w:t>Xác định được mục tiêu rèn luyện sức khoẻ dưới những hình thức khác nhau;</w:t>
      </w:r>
    </w:p>
    <w:p w14:paraId="5FB4DC54" w14:textId="77777777" w:rsidR="00150A58" w:rsidRDefault="00837037" w:rsidP="00B27DAC">
      <w:pPr>
        <w:pStyle w:val="Vnbnnidung0"/>
        <w:numPr>
          <w:ilvl w:val="0"/>
          <w:numId w:val="198"/>
        </w:numPr>
        <w:tabs>
          <w:tab w:val="left" w:pos="273"/>
        </w:tabs>
        <w:spacing w:after="0" w:line="240" w:lineRule="auto"/>
        <w:rPr>
          <w:sz w:val="28"/>
          <w:szCs w:val="28"/>
        </w:rPr>
      </w:pPr>
      <w:bookmarkStart w:id="2334" w:name="bookmark2347"/>
      <w:bookmarkEnd w:id="2334"/>
      <w:r>
        <w:rPr>
          <w:sz w:val="28"/>
          <w:szCs w:val="28"/>
        </w:rPr>
        <w:t>Tích cực tham gia các hình thức thế dục, thế thao được nhà trường tổ chức và có ý thức tự giác rèn luyện sức khoẻ ở nhà kết họ'p với ăn uống hợp lí;</w:t>
      </w:r>
    </w:p>
    <w:p w14:paraId="38757A7A" w14:textId="77777777" w:rsidR="00150A58" w:rsidRDefault="00837037" w:rsidP="00B27DAC">
      <w:pPr>
        <w:pStyle w:val="Tiu20"/>
        <w:keepNext/>
        <w:keepLines/>
        <w:numPr>
          <w:ilvl w:val="0"/>
          <w:numId w:val="242"/>
        </w:numPr>
        <w:tabs>
          <w:tab w:val="left" w:pos="385"/>
        </w:tabs>
        <w:spacing w:after="0" w:line="240" w:lineRule="auto"/>
        <w:rPr>
          <w:sz w:val="28"/>
          <w:szCs w:val="28"/>
        </w:rPr>
      </w:pPr>
      <w:bookmarkStart w:id="2335" w:name="bookmark2350"/>
      <w:bookmarkStart w:id="2336" w:name="bookmark2351"/>
      <w:bookmarkStart w:id="2337" w:name="bookmark2349"/>
      <w:bookmarkStart w:id="2338" w:name="bookmark2348"/>
      <w:bookmarkEnd w:id="2335"/>
      <w:r>
        <w:rPr>
          <w:sz w:val="28"/>
          <w:szCs w:val="28"/>
        </w:rPr>
        <w:t>Năng lực:</w:t>
      </w:r>
      <w:bookmarkEnd w:id="2336"/>
      <w:bookmarkEnd w:id="2337"/>
      <w:bookmarkEnd w:id="2338"/>
    </w:p>
    <w:p w14:paraId="0DE86CBF" w14:textId="77777777" w:rsidR="00150A58" w:rsidRDefault="00837037" w:rsidP="00B27DAC">
      <w:pPr>
        <w:pStyle w:val="Vnbnnidung0"/>
        <w:numPr>
          <w:ilvl w:val="0"/>
          <w:numId w:val="198"/>
        </w:numPr>
        <w:tabs>
          <w:tab w:val="left" w:pos="283"/>
        </w:tabs>
        <w:spacing w:after="0" w:line="240" w:lineRule="auto"/>
        <w:rPr>
          <w:sz w:val="28"/>
          <w:szCs w:val="28"/>
        </w:rPr>
      </w:pPr>
      <w:bookmarkStart w:id="2339" w:name="bookmark2352"/>
      <w:bookmarkEnd w:id="2339"/>
      <w:r>
        <w:rPr>
          <w:b/>
          <w:bCs/>
          <w:i/>
          <w:iCs/>
          <w:sz w:val="28"/>
          <w:szCs w:val="28"/>
        </w:rPr>
        <w:t>Năng lực chung:</w:t>
      </w:r>
      <w:r>
        <w:rPr>
          <w:sz w:val="28"/>
          <w:szCs w:val="28"/>
        </w:rPr>
        <w:t xml:space="preserve"> Giao tiếp, hợp tác, tự chủ, tự học, giải quyết vấn đề</w:t>
      </w:r>
    </w:p>
    <w:p w14:paraId="28A0875F" w14:textId="77777777" w:rsidR="00150A58" w:rsidRDefault="00837037" w:rsidP="00B27DAC">
      <w:pPr>
        <w:pStyle w:val="Vnbnnidung0"/>
        <w:numPr>
          <w:ilvl w:val="0"/>
          <w:numId w:val="198"/>
        </w:numPr>
        <w:tabs>
          <w:tab w:val="left" w:pos="283"/>
        </w:tabs>
        <w:spacing w:after="0" w:line="240" w:lineRule="auto"/>
        <w:rPr>
          <w:sz w:val="28"/>
          <w:szCs w:val="28"/>
        </w:rPr>
      </w:pPr>
      <w:bookmarkStart w:id="2340" w:name="bookmark2353"/>
      <w:bookmarkEnd w:id="2340"/>
      <w:r>
        <w:rPr>
          <w:b/>
          <w:bCs/>
          <w:i/>
          <w:iCs/>
          <w:sz w:val="28"/>
          <w:szCs w:val="28"/>
        </w:rPr>
        <w:t>Năng lực riêng:</w:t>
      </w:r>
    </w:p>
    <w:p w14:paraId="317612E4" w14:textId="77777777" w:rsidR="00150A58" w:rsidRDefault="00837037" w:rsidP="005D7A7B">
      <w:pPr>
        <w:pStyle w:val="Vnbnnidung0"/>
        <w:spacing w:after="0" w:line="240" w:lineRule="auto"/>
        <w:ind w:right="-175"/>
        <w:rPr>
          <w:sz w:val="28"/>
          <w:szCs w:val="28"/>
        </w:rPr>
      </w:pPr>
      <w:r>
        <w:rPr>
          <w:sz w:val="28"/>
          <w:szCs w:val="28"/>
        </w:rPr>
        <w:t>+ Làm chủ được cảm xúc của bản thân trong các tình huống giao tiếp, ứng xử khác nhau.</w:t>
      </w:r>
    </w:p>
    <w:p w14:paraId="19BF8454" w14:textId="77777777" w:rsidR="00150A58" w:rsidRDefault="00837037" w:rsidP="00A5492F">
      <w:pPr>
        <w:pStyle w:val="Vnbnnidung0"/>
        <w:spacing w:after="0" w:line="240" w:lineRule="auto"/>
        <w:rPr>
          <w:sz w:val="28"/>
          <w:szCs w:val="28"/>
        </w:rPr>
      </w:pPr>
      <w:r>
        <w:rPr>
          <w:sz w:val="28"/>
          <w:szCs w:val="28"/>
        </w:rPr>
        <w:t>+ Rèn kì năng lập kế hoạch, thực hiện và đánh giá kết quả hoạt động, năng lực tự chủ, có ý chí rèn luyện đảm bảo sức khoẻ trong học tập và phát triển thể lực sau này; phát triển phẩm chất trách nhiệm đối với bản thân.</w:t>
      </w:r>
    </w:p>
    <w:p w14:paraId="634459A3" w14:textId="77777777" w:rsidR="00150A58" w:rsidRDefault="00837037" w:rsidP="00B27DAC">
      <w:pPr>
        <w:pStyle w:val="Vnbnnidung0"/>
        <w:numPr>
          <w:ilvl w:val="0"/>
          <w:numId w:val="242"/>
        </w:numPr>
        <w:tabs>
          <w:tab w:val="left" w:pos="385"/>
        </w:tabs>
        <w:spacing w:after="0" w:line="240" w:lineRule="auto"/>
        <w:rPr>
          <w:sz w:val="28"/>
          <w:szCs w:val="28"/>
        </w:rPr>
      </w:pPr>
      <w:bookmarkStart w:id="2341" w:name="bookmark2354"/>
      <w:bookmarkEnd w:id="2341"/>
      <w:r>
        <w:rPr>
          <w:b/>
          <w:bCs/>
          <w:sz w:val="28"/>
          <w:szCs w:val="28"/>
        </w:rPr>
        <w:t xml:space="preserve">Phẩm chất: </w:t>
      </w:r>
      <w:r>
        <w:rPr>
          <w:sz w:val="28"/>
          <w:szCs w:val="28"/>
        </w:rPr>
        <w:t>nhân ái, trung thực, trách nhiệm.</w:t>
      </w:r>
    </w:p>
    <w:p w14:paraId="502FBB39" w14:textId="77777777" w:rsidR="00150A58" w:rsidRDefault="00837037" w:rsidP="00B27DAC">
      <w:pPr>
        <w:pStyle w:val="Vnbnnidung0"/>
        <w:numPr>
          <w:ilvl w:val="0"/>
          <w:numId w:val="241"/>
        </w:numPr>
        <w:tabs>
          <w:tab w:val="left" w:pos="453"/>
        </w:tabs>
        <w:spacing w:after="0" w:line="240" w:lineRule="auto"/>
        <w:rPr>
          <w:sz w:val="28"/>
          <w:szCs w:val="28"/>
        </w:rPr>
      </w:pPr>
      <w:bookmarkStart w:id="2342" w:name="bookmark2355"/>
      <w:bookmarkEnd w:id="2342"/>
      <w:r>
        <w:rPr>
          <w:b/>
          <w:bCs/>
          <w:sz w:val="28"/>
          <w:szCs w:val="28"/>
        </w:rPr>
        <w:t>THIẾT BỊ DẠY HỌC VÀ HỌC LIỆU</w:t>
      </w:r>
    </w:p>
    <w:p w14:paraId="522E60F5" w14:textId="77777777" w:rsidR="00150A58" w:rsidRDefault="00837037" w:rsidP="00B27DAC">
      <w:pPr>
        <w:pStyle w:val="Tiu20"/>
        <w:keepNext/>
        <w:keepLines/>
        <w:numPr>
          <w:ilvl w:val="0"/>
          <w:numId w:val="243"/>
        </w:numPr>
        <w:tabs>
          <w:tab w:val="left" w:pos="365"/>
        </w:tabs>
        <w:spacing w:after="0" w:line="240" w:lineRule="auto"/>
        <w:rPr>
          <w:sz w:val="28"/>
          <w:szCs w:val="28"/>
        </w:rPr>
      </w:pPr>
      <w:bookmarkStart w:id="2343" w:name="bookmark2358"/>
      <w:bookmarkStart w:id="2344" w:name="bookmark2356"/>
      <w:bookmarkStart w:id="2345" w:name="bookmark2357"/>
      <w:bookmarkStart w:id="2346" w:name="bookmark2359"/>
      <w:bookmarkEnd w:id="2343"/>
      <w:r>
        <w:rPr>
          <w:sz w:val="28"/>
          <w:szCs w:val="28"/>
        </w:rPr>
        <w:t>Đối v</w:t>
      </w:r>
      <w:r w:rsidR="007F01A3" w:rsidRPr="00C92098">
        <w:rPr>
          <w:sz w:val="28"/>
          <w:szCs w:val="28"/>
        </w:rPr>
        <w:t>ớ</w:t>
      </w:r>
      <w:r>
        <w:rPr>
          <w:sz w:val="28"/>
          <w:szCs w:val="28"/>
        </w:rPr>
        <w:t>i TPT, BGH và GV</w:t>
      </w:r>
      <w:bookmarkEnd w:id="2344"/>
      <w:bookmarkEnd w:id="2345"/>
      <w:bookmarkEnd w:id="2346"/>
    </w:p>
    <w:p w14:paraId="584A7C61" w14:textId="77777777" w:rsidR="00150A58" w:rsidRDefault="00837037" w:rsidP="00B27DAC">
      <w:pPr>
        <w:pStyle w:val="Vnbnnidung0"/>
        <w:numPr>
          <w:ilvl w:val="0"/>
          <w:numId w:val="198"/>
        </w:numPr>
        <w:tabs>
          <w:tab w:val="left" w:pos="268"/>
        </w:tabs>
        <w:spacing w:after="0" w:line="240" w:lineRule="auto"/>
        <w:rPr>
          <w:sz w:val="28"/>
          <w:szCs w:val="28"/>
        </w:rPr>
      </w:pPr>
      <w:bookmarkStart w:id="2347" w:name="bookmark2360"/>
      <w:bookmarkEnd w:id="2347"/>
      <w:r>
        <w:rPr>
          <w:sz w:val="28"/>
          <w:szCs w:val="28"/>
        </w:rPr>
        <w:t>Hệ thống âm thanh phục vụ hoạt động;</w:t>
      </w:r>
    </w:p>
    <w:p w14:paraId="3C928C3A" w14:textId="77777777" w:rsidR="00150A58" w:rsidRDefault="00837037" w:rsidP="00B27DAC">
      <w:pPr>
        <w:pStyle w:val="Vnbnnidung0"/>
        <w:numPr>
          <w:ilvl w:val="0"/>
          <w:numId w:val="198"/>
        </w:numPr>
        <w:tabs>
          <w:tab w:val="left" w:pos="273"/>
        </w:tabs>
        <w:spacing w:after="0" w:line="240" w:lineRule="auto"/>
        <w:rPr>
          <w:sz w:val="28"/>
          <w:szCs w:val="28"/>
        </w:rPr>
      </w:pPr>
      <w:bookmarkStart w:id="2348" w:name="bookmark2361"/>
      <w:bookmarkEnd w:id="2348"/>
      <w:r>
        <w:rPr>
          <w:sz w:val="28"/>
          <w:szCs w:val="28"/>
        </w:rPr>
        <w:t>TPT chuẩn bị kịch bản tổ chức giao lưu, trong đó phân công trách nhiệm chuẩn bị nội dung cụ thổ cho từng khối, lớp như: biểu diễn dân vũ; chia sẻ kinh nghiệm và kế hoạch rèn luyện sức khoẻ; diễn tiểu phấm (tiêu phâm nói về HS ham chơi điện tử thâu đêm bị ngất trên lớp học); các tiết mục vãn nghệ;</w:t>
      </w:r>
    </w:p>
    <w:p w14:paraId="5D1A51A1" w14:textId="77777777" w:rsidR="00150A58" w:rsidRDefault="00837037" w:rsidP="00B27DAC">
      <w:pPr>
        <w:pStyle w:val="Vnbnnidung0"/>
        <w:numPr>
          <w:ilvl w:val="0"/>
          <w:numId w:val="198"/>
        </w:numPr>
        <w:tabs>
          <w:tab w:val="left" w:pos="268"/>
        </w:tabs>
        <w:spacing w:after="0" w:line="240" w:lineRule="auto"/>
        <w:rPr>
          <w:sz w:val="28"/>
          <w:szCs w:val="28"/>
        </w:rPr>
      </w:pPr>
      <w:bookmarkStart w:id="2349" w:name="bookmark2362"/>
      <w:bookmarkEnd w:id="2349"/>
      <w:r>
        <w:rPr>
          <w:sz w:val="28"/>
          <w:szCs w:val="28"/>
        </w:rPr>
        <w:t>Dựa trên sự phân công của TPT, GVCN các khối, lớp cùng HS lập kế hoạch tổ chức hoạt động hoặc chuẩn bị nội dung tham gia.</w:t>
      </w:r>
    </w:p>
    <w:p w14:paraId="55BA6F0B" w14:textId="77777777" w:rsidR="00150A58" w:rsidRDefault="00837037" w:rsidP="00B27DAC">
      <w:pPr>
        <w:pStyle w:val="Tiu20"/>
        <w:keepNext/>
        <w:keepLines/>
        <w:numPr>
          <w:ilvl w:val="0"/>
          <w:numId w:val="243"/>
        </w:numPr>
        <w:tabs>
          <w:tab w:val="left" w:pos="380"/>
        </w:tabs>
        <w:spacing w:after="0" w:line="240" w:lineRule="auto"/>
        <w:rPr>
          <w:sz w:val="28"/>
          <w:szCs w:val="28"/>
        </w:rPr>
      </w:pPr>
      <w:bookmarkStart w:id="2350" w:name="bookmark2365"/>
      <w:bookmarkStart w:id="2351" w:name="bookmark2363"/>
      <w:bookmarkStart w:id="2352" w:name="bookmark2366"/>
      <w:bookmarkStart w:id="2353" w:name="bookmark2364"/>
      <w:bookmarkEnd w:id="2350"/>
      <w:r>
        <w:rPr>
          <w:sz w:val="28"/>
          <w:szCs w:val="28"/>
        </w:rPr>
        <w:t>Đối v</w:t>
      </w:r>
      <w:r w:rsidR="007F01A3">
        <w:rPr>
          <w:sz w:val="28"/>
          <w:szCs w:val="28"/>
          <w:lang w:val="en-US"/>
        </w:rPr>
        <w:t>ớ</w:t>
      </w:r>
      <w:r>
        <w:rPr>
          <w:sz w:val="28"/>
          <w:szCs w:val="28"/>
        </w:rPr>
        <w:t>i HS:</w:t>
      </w:r>
      <w:bookmarkEnd w:id="2351"/>
      <w:bookmarkEnd w:id="2352"/>
      <w:bookmarkEnd w:id="2353"/>
    </w:p>
    <w:p w14:paraId="6C42E5DD" w14:textId="77777777" w:rsidR="00150A58" w:rsidRDefault="00837037" w:rsidP="00B27DAC">
      <w:pPr>
        <w:pStyle w:val="Vnbnnidung0"/>
        <w:numPr>
          <w:ilvl w:val="0"/>
          <w:numId w:val="198"/>
        </w:numPr>
        <w:tabs>
          <w:tab w:val="left" w:pos="268"/>
        </w:tabs>
        <w:spacing w:after="0" w:line="240" w:lineRule="auto"/>
        <w:rPr>
          <w:sz w:val="28"/>
          <w:szCs w:val="28"/>
        </w:rPr>
      </w:pPr>
      <w:bookmarkStart w:id="2354" w:name="bookmark2367"/>
      <w:bookmarkEnd w:id="2354"/>
      <w:r>
        <w:rPr>
          <w:sz w:val="28"/>
          <w:szCs w:val="28"/>
        </w:rPr>
        <w:t>Tập dân vũ, văn nghệ, tiểu phẩm,... để trình diễn;</w:t>
      </w:r>
    </w:p>
    <w:p w14:paraId="5D794C90" w14:textId="77777777" w:rsidR="00150A58" w:rsidRDefault="00837037" w:rsidP="00B27DAC">
      <w:pPr>
        <w:pStyle w:val="Vnbnnidung0"/>
        <w:numPr>
          <w:ilvl w:val="0"/>
          <w:numId w:val="198"/>
        </w:numPr>
        <w:tabs>
          <w:tab w:val="left" w:pos="268"/>
        </w:tabs>
        <w:spacing w:after="0" w:line="240" w:lineRule="auto"/>
        <w:rPr>
          <w:sz w:val="28"/>
          <w:szCs w:val="28"/>
        </w:rPr>
      </w:pPr>
      <w:bookmarkStart w:id="2355" w:name="bookmark2368"/>
      <w:bookmarkEnd w:id="2355"/>
      <w:r>
        <w:rPr>
          <w:sz w:val="28"/>
          <w:szCs w:val="28"/>
        </w:rPr>
        <w:t>Ke hoạch rèn luyện sức khoẻ, kinh nghiệm rèn luyện đế chia sẻ.</w:t>
      </w:r>
    </w:p>
    <w:p w14:paraId="117B2521" w14:textId="77777777" w:rsidR="00150A58" w:rsidRDefault="00837037" w:rsidP="00B27DAC">
      <w:pPr>
        <w:pStyle w:val="Tiu20"/>
        <w:keepNext/>
        <w:keepLines/>
        <w:numPr>
          <w:ilvl w:val="0"/>
          <w:numId w:val="241"/>
        </w:numPr>
        <w:tabs>
          <w:tab w:val="left" w:pos="565"/>
        </w:tabs>
        <w:spacing w:after="0" w:line="240" w:lineRule="auto"/>
        <w:rPr>
          <w:sz w:val="28"/>
          <w:szCs w:val="28"/>
        </w:rPr>
      </w:pPr>
      <w:bookmarkStart w:id="2356" w:name="bookmark2371"/>
      <w:bookmarkStart w:id="2357" w:name="bookmark2372"/>
      <w:bookmarkEnd w:id="2356"/>
      <w:r>
        <w:rPr>
          <w:sz w:val="28"/>
          <w:szCs w:val="28"/>
        </w:rPr>
        <w:t>TIẾN TRÌNH DẠY HỌC</w:t>
      </w:r>
      <w:bookmarkEnd w:id="2357"/>
    </w:p>
    <w:p w14:paraId="3C4C1D48" w14:textId="77777777" w:rsidR="00150A58" w:rsidRDefault="00837037" w:rsidP="00B27DAC">
      <w:pPr>
        <w:pStyle w:val="Tiu20"/>
        <w:keepNext/>
        <w:keepLines/>
        <w:numPr>
          <w:ilvl w:val="0"/>
          <w:numId w:val="244"/>
        </w:numPr>
        <w:tabs>
          <w:tab w:val="left" w:pos="448"/>
        </w:tabs>
        <w:spacing w:after="0" w:line="240" w:lineRule="auto"/>
        <w:rPr>
          <w:sz w:val="28"/>
          <w:szCs w:val="28"/>
        </w:rPr>
      </w:pPr>
      <w:bookmarkStart w:id="2358" w:name="bookmark2373"/>
      <w:bookmarkStart w:id="2359" w:name="bookmark2369"/>
      <w:bookmarkStart w:id="2360" w:name="bookmark2370"/>
      <w:bookmarkStart w:id="2361" w:name="bookmark2374"/>
      <w:bookmarkEnd w:id="2358"/>
      <w:r>
        <w:rPr>
          <w:sz w:val="28"/>
          <w:szCs w:val="28"/>
        </w:rPr>
        <w:t>HOẠT ĐỘNG KHỞI ĐỘNG (MỞ ĐẦU)</w:t>
      </w:r>
      <w:bookmarkEnd w:id="2359"/>
      <w:bookmarkEnd w:id="2360"/>
      <w:bookmarkEnd w:id="2361"/>
    </w:p>
    <w:p w14:paraId="4F0C3922" w14:textId="77777777" w:rsidR="00150A58" w:rsidRDefault="00837037" w:rsidP="00B27DAC">
      <w:pPr>
        <w:pStyle w:val="Vnbnnidung0"/>
        <w:numPr>
          <w:ilvl w:val="0"/>
          <w:numId w:val="245"/>
        </w:numPr>
        <w:tabs>
          <w:tab w:val="left" w:pos="385"/>
        </w:tabs>
        <w:spacing w:after="0" w:line="240" w:lineRule="auto"/>
        <w:ind w:right="-365"/>
        <w:rPr>
          <w:sz w:val="28"/>
          <w:szCs w:val="28"/>
        </w:rPr>
      </w:pPr>
      <w:bookmarkStart w:id="2362" w:name="bookmark2375"/>
      <w:bookmarkEnd w:id="2362"/>
      <w:r>
        <w:rPr>
          <w:b/>
          <w:bCs/>
          <w:sz w:val="28"/>
          <w:szCs w:val="28"/>
        </w:rPr>
        <w:t xml:space="preserve">Mục tiêu: </w:t>
      </w:r>
      <w:r>
        <w:rPr>
          <w:sz w:val="28"/>
          <w:szCs w:val="28"/>
        </w:rPr>
        <w:t>Tạo tâm thế hứng thú cho học sinh và từng bước làm quen với giờ chào cờ.</w:t>
      </w:r>
    </w:p>
    <w:p w14:paraId="22F8AF5C" w14:textId="77777777" w:rsidR="00150A58" w:rsidRDefault="00837037" w:rsidP="00B27DAC">
      <w:pPr>
        <w:pStyle w:val="Vnbnnidung0"/>
        <w:numPr>
          <w:ilvl w:val="0"/>
          <w:numId w:val="245"/>
        </w:numPr>
        <w:tabs>
          <w:tab w:val="left" w:pos="390"/>
        </w:tabs>
        <w:spacing w:after="0" w:line="240" w:lineRule="auto"/>
        <w:rPr>
          <w:sz w:val="28"/>
          <w:szCs w:val="28"/>
        </w:rPr>
      </w:pPr>
      <w:bookmarkStart w:id="2363" w:name="bookmark2376"/>
      <w:bookmarkEnd w:id="2363"/>
      <w:r>
        <w:rPr>
          <w:b/>
          <w:bCs/>
          <w:sz w:val="28"/>
          <w:szCs w:val="28"/>
        </w:rPr>
        <w:t xml:space="preserve">Nội dung: </w:t>
      </w:r>
      <w:r>
        <w:rPr>
          <w:sz w:val="28"/>
          <w:szCs w:val="28"/>
        </w:rPr>
        <w:t>HS ổn định vị trí chồ ngồi, chuẩn bị chào cờ.</w:t>
      </w:r>
    </w:p>
    <w:p w14:paraId="396C2660" w14:textId="77777777" w:rsidR="00150A58" w:rsidRDefault="00837037" w:rsidP="00B27DAC">
      <w:pPr>
        <w:pStyle w:val="Vnbnnidung0"/>
        <w:numPr>
          <w:ilvl w:val="0"/>
          <w:numId w:val="245"/>
        </w:numPr>
        <w:tabs>
          <w:tab w:val="left" w:pos="390"/>
        </w:tabs>
        <w:spacing w:after="0" w:line="240" w:lineRule="auto"/>
        <w:rPr>
          <w:sz w:val="28"/>
          <w:szCs w:val="28"/>
        </w:rPr>
      </w:pPr>
      <w:bookmarkStart w:id="2364" w:name="bookmark2377"/>
      <w:bookmarkEnd w:id="2364"/>
      <w:r>
        <w:rPr>
          <w:b/>
          <w:bCs/>
          <w:sz w:val="28"/>
          <w:szCs w:val="28"/>
        </w:rPr>
        <w:t xml:space="preserve">Sản phẩm: </w:t>
      </w:r>
      <w:r>
        <w:rPr>
          <w:sz w:val="28"/>
          <w:szCs w:val="28"/>
        </w:rPr>
        <w:t>Thái độ của HS</w:t>
      </w:r>
    </w:p>
    <w:p w14:paraId="0509156F" w14:textId="77777777" w:rsidR="00150A58" w:rsidRDefault="00837037" w:rsidP="00B27DAC">
      <w:pPr>
        <w:pStyle w:val="Tiu20"/>
        <w:keepNext/>
        <w:keepLines/>
        <w:numPr>
          <w:ilvl w:val="0"/>
          <w:numId w:val="245"/>
        </w:numPr>
        <w:tabs>
          <w:tab w:val="left" w:pos="395"/>
        </w:tabs>
        <w:spacing w:after="0" w:line="240" w:lineRule="auto"/>
        <w:rPr>
          <w:sz w:val="28"/>
          <w:szCs w:val="28"/>
        </w:rPr>
      </w:pPr>
      <w:bookmarkStart w:id="2365" w:name="bookmark2380"/>
      <w:bookmarkStart w:id="2366" w:name="bookmark2379"/>
      <w:bookmarkStart w:id="2367" w:name="bookmark2378"/>
      <w:bookmarkStart w:id="2368" w:name="bookmark2381"/>
      <w:bookmarkEnd w:id="2365"/>
      <w:r>
        <w:rPr>
          <w:sz w:val="28"/>
          <w:szCs w:val="28"/>
        </w:rPr>
        <w:t>T</w:t>
      </w:r>
      <w:r w:rsidR="008260F5">
        <w:rPr>
          <w:sz w:val="28"/>
          <w:szCs w:val="28"/>
          <w:lang w:val="en-US"/>
        </w:rPr>
        <w:t>ổ</w:t>
      </w:r>
      <w:r>
        <w:rPr>
          <w:sz w:val="28"/>
          <w:szCs w:val="28"/>
        </w:rPr>
        <w:t xml:space="preserve"> chức thực hiện:</w:t>
      </w:r>
      <w:bookmarkEnd w:id="2366"/>
      <w:bookmarkEnd w:id="2367"/>
      <w:bookmarkEnd w:id="2368"/>
    </w:p>
    <w:p w14:paraId="4887EDA9" w14:textId="77777777" w:rsidR="00150A58" w:rsidRDefault="00837037" w:rsidP="00B27DAC">
      <w:pPr>
        <w:pStyle w:val="Vnbnnidung0"/>
        <w:numPr>
          <w:ilvl w:val="0"/>
          <w:numId w:val="198"/>
        </w:numPr>
        <w:tabs>
          <w:tab w:val="left" w:pos="273"/>
        </w:tabs>
        <w:spacing w:after="0" w:line="240" w:lineRule="auto"/>
        <w:rPr>
          <w:sz w:val="28"/>
          <w:szCs w:val="28"/>
        </w:rPr>
      </w:pPr>
      <w:bookmarkStart w:id="2369" w:name="bookmark2382"/>
      <w:bookmarkEnd w:id="2369"/>
      <w:r>
        <w:rPr>
          <w:i/>
          <w:iCs/>
          <w:sz w:val="28"/>
          <w:szCs w:val="28"/>
        </w:rPr>
        <w:t>GV chủ nhiệm yêu cầu HS của lớp mình chuẩn chỉnh trang phục, ổn định vị trí, chuẩn bị làm lễ chào cờ.</w:t>
      </w:r>
    </w:p>
    <w:p w14:paraId="21B537ED" w14:textId="77777777" w:rsidR="00150A58" w:rsidRDefault="00837037" w:rsidP="00B27DAC">
      <w:pPr>
        <w:pStyle w:val="Vnbnnidung0"/>
        <w:numPr>
          <w:ilvl w:val="0"/>
          <w:numId w:val="244"/>
        </w:numPr>
        <w:tabs>
          <w:tab w:val="left" w:pos="448"/>
        </w:tabs>
        <w:spacing w:after="0" w:line="240" w:lineRule="auto"/>
        <w:rPr>
          <w:sz w:val="28"/>
          <w:szCs w:val="28"/>
        </w:rPr>
      </w:pPr>
      <w:bookmarkStart w:id="2370" w:name="bookmark2383"/>
      <w:bookmarkEnd w:id="2370"/>
      <w:r>
        <w:rPr>
          <w:b/>
          <w:bCs/>
          <w:sz w:val="28"/>
          <w:szCs w:val="28"/>
        </w:rPr>
        <w:t>HOẠT Đ</w:t>
      </w:r>
      <w:r w:rsidR="007F01A3" w:rsidRPr="00C92098">
        <w:rPr>
          <w:b/>
          <w:bCs/>
          <w:sz w:val="28"/>
          <w:szCs w:val="28"/>
        </w:rPr>
        <w:t>Ộ</w:t>
      </w:r>
      <w:r>
        <w:rPr>
          <w:b/>
          <w:bCs/>
          <w:sz w:val="28"/>
          <w:szCs w:val="28"/>
        </w:rPr>
        <w:t>NG HÌNH THÀNH KIẾN THỨC</w:t>
      </w:r>
    </w:p>
    <w:p w14:paraId="402F362C" w14:textId="77777777" w:rsidR="00150A58" w:rsidRPr="007F01A3" w:rsidRDefault="00837037" w:rsidP="00A5492F">
      <w:pPr>
        <w:pStyle w:val="Tiu20"/>
        <w:keepNext/>
        <w:keepLines/>
        <w:spacing w:after="0" w:line="240" w:lineRule="auto"/>
        <w:rPr>
          <w:sz w:val="28"/>
          <w:szCs w:val="28"/>
          <w:lang w:val="en-US"/>
        </w:rPr>
      </w:pPr>
      <w:bookmarkStart w:id="2371" w:name="bookmark2386"/>
      <w:bookmarkStart w:id="2372" w:name="bookmark2384"/>
      <w:bookmarkStart w:id="2373" w:name="bookmark2385"/>
      <w:r>
        <w:rPr>
          <w:sz w:val="28"/>
          <w:szCs w:val="28"/>
        </w:rPr>
        <w:t>Hoạt động 1: Chào c</w:t>
      </w:r>
      <w:bookmarkEnd w:id="2371"/>
      <w:bookmarkEnd w:id="2372"/>
      <w:bookmarkEnd w:id="2373"/>
      <w:r w:rsidR="007F01A3">
        <w:rPr>
          <w:sz w:val="28"/>
          <w:szCs w:val="28"/>
          <w:lang w:val="en-US"/>
        </w:rPr>
        <w:t>ờ</w:t>
      </w:r>
    </w:p>
    <w:p w14:paraId="6E3DFCDD" w14:textId="77777777" w:rsidR="00150A58" w:rsidRDefault="00837037" w:rsidP="00B27DAC">
      <w:pPr>
        <w:pStyle w:val="Vnbnnidung0"/>
        <w:numPr>
          <w:ilvl w:val="0"/>
          <w:numId w:val="246"/>
        </w:numPr>
        <w:tabs>
          <w:tab w:val="left" w:pos="385"/>
        </w:tabs>
        <w:spacing w:after="0" w:line="240" w:lineRule="auto"/>
        <w:rPr>
          <w:sz w:val="28"/>
          <w:szCs w:val="28"/>
        </w:rPr>
      </w:pPr>
      <w:bookmarkStart w:id="2374" w:name="bookmark2387"/>
      <w:bookmarkEnd w:id="2374"/>
      <w:r>
        <w:rPr>
          <w:b/>
          <w:bCs/>
          <w:sz w:val="28"/>
          <w:szCs w:val="28"/>
        </w:rPr>
        <w:t xml:space="preserve">Mục tiêu: </w:t>
      </w:r>
      <w:r>
        <w:rPr>
          <w:sz w:val="28"/>
          <w:szCs w:val="28"/>
        </w:rPr>
        <w:t xml:space="preserve">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mỗi học </w:t>
      </w:r>
      <w:r>
        <w:rPr>
          <w:sz w:val="28"/>
          <w:szCs w:val="28"/>
        </w:rPr>
        <w:lastRenderedPageBreak/>
        <w:t>sinh biết đoàn kết để tạo nên sức mạnh, biết chia sẻ để phát triển.</w:t>
      </w:r>
    </w:p>
    <w:p w14:paraId="5B1AA40B" w14:textId="77777777" w:rsidR="00150A58" w:rsidRDefault="00837037" w:rsidP="00B27DAC">
      <w:pPr>
        <w:pStyle w:val="Vnbnnidung0"/>
        <w:numPr>
          <w:ilvl w:val="0"/>
          <w:numId w:val="246"/>
        </w:numPr>
        <w:tabs>
          <w:tab w:val="left" w:pos="390"/>
        </w:tabs>
        <w:spacing w:after="0" w:line="240" w:lineRule="auto"/>
        <w:rPr>
          <w:sz w:val="28"/>
          <w:szCs w:val="28"/>
        </w:rPr>
      </w:pPr>
      <w:bookmarkStart w:id="2375" w:name="bookmark2388"/>
      <w:bookmarkEnd w:id="2375"/>
      <w:r>
        <w:rPr>
          <w:b/>
          <w:bCs/>
          <w:sz w:val="28"/>
          <w:szCs w:val="28"/>
        </w:rPr>
        <w:t xml:space="preserve">Nội dung: </w:t>
      </w:r>
      <w:r>
        <w:rPr>
          <w:sz w:val="28"/>
          <w:szCs w:val="28"/>
        </w:rPr>
        <w:t>HS hát quốc ca. TPT hoặc BGH nhận xét.</w:t>
      </w:r>
    </w:p>
    <w:p w14:paraId="28141A48" w14:textId="77777777" w:rsidR="00150A58" w:rsidRDefault="00837037" w:rsidP="00B27DAC">
      <w:pPr>
        <w:pStyle w:val="Vnbnnidung0"/>
        <w:numPr>
          <w:ilvl w:val="0"/>
          <w:numId w:val="246"/>
        </w:numPr>
        <w:tabs>
          <w:tab w:val="left" w:pos="390"/>
        </w:tabs>
        <w:spacing w:after="0" w:line="240" w:lineRule="auto"/>
        <w:rPr>
          <w:sz w:val="28"/>
          <w:szCs w:val="28"/>
        </w:rPr>
      </w:pPr>
      <w:bookmarkStart w:id="2376" w:name="bookmark2389"/>
      <w:bookmarkEnd w:id="2376"/>
      <w:r>
        <w:rPr>
          <w:b/>
          <w:bCs/>
          <w:sz w:val="28"/>
          <w:szCs w:val="28"/>
        </w:rPr>
        <w:t xml:space="preserve">Sản phẩm: </w:t>
      </w:r>
      <w:r>
        <w:rPr>
          <w:sz w:val="28"/>
          <w:szCs w:val="28"/>
        </w:rPr>
        <w:t>kết quả làm việc của HS và TPT.</w:t>
      </w:r>
    </w:p>
    <w:p w14:paraId="2640FF4B" w14:textId="77777777" w:rsidR="00150A58" w:rsidRDefault="00837037" w:rsidP="00B27DAC">
      <w:pPr>
        <w:pStyle w:val="Tiu20"/>
        <w:keepNext/>
        <w:keepLines/>
        <w:numPr>
          <w:ilvl w:val="0"/>
          <w:numId w:val="246"/>
        </w:numPr>
        <w:tabs>
          <w:tab w:val="left" w:pos="395"/>
        </w:tabs>
        <w:spacing w:after="0" w:line="240" w:lineRule="auto"/>
        <w:rPr>
          <w:sz w:val="28"/>
          <w:szCs w:val="28"/>
        </w:rPr>
      </w:pPr>
      <w:bookmarkStart w:id="2377" w:name="bookmark2392"/>
      <w:bookmarkStart w:id="2378" w:name="bookmark2390"/>
      <w:bookmarkStart w:id="2379" w:name="bookmark2391"/>
      <w:bookmarkStart w:id="2380" w:name="bookmark2393"/>
      <w:bookmarkEnd w:id="2377"/>
      <w:r>
        <w:rPr>
          <w:sz w:val="28"/>
          <w:szCs w:val="28"/>
        </w:rPr>
        <w:t>Tổ chức thực hiện:</w:t>
      </w:r>
      <w:bookmarkEnd w:id="2378"/>
      <w:bookmarkEnd w:id="2379"/>
      <w:bookmarkEnd w:id="2380"/>
    </w:p>
    <w:p w14:paraId="268EB07F" w14:textId="77777777" w:rsidR="00150A58" w:rsidRDefault="00837037" w:rsidP="00B27DAC">
      <w:pPr>
        <w:pStyle w:val="Vnbnnidung0"/>
        <w:numPr>
          <w:ilvl w:val="0"/>
          <w:numId w:val="198"/>
        </w:numPr>
        <w:tabs>
          <w:tab w:val="left" w:pos="273"/>
        </w:tabs>
        <w:spacing w:after="0" w:line="240" w:lineRule="auto"/>
        <w:rPr>
          <w:sz w:val="28"/>
          <w:szCs w:val="28"/>
        </w:rPr>
      </w:pPr>
      <w:bookmarkStart w:id="2381" w:name="bookmark2394"/>
      <w:bookmarkEnd w:id="2381"/>
      <w:r>
        <w:rPr>
          <w:sz w:val="28"/>
          <w:szCs w:val="28"/>
        </w:rPr>
        <w:t>HS điều khiến lễ chào cờ.</w:t>
      </w:r>
    </w:p>
    <w:p w14:paraId="4B15C038" w14:textId="77777777" w:rsidR="00150A58" w:rsidRDefault="00837037" w:rsidP="00B27DAC">
      <w:pPr>
        <w:pStyle w:val="Vnbnnidung0"/>
        <w:numPr>
          <w:ilvl w:val="0"/>
          <w:numId w:val="198"/>
        </w:numPr>
        <w:tabs>
          <w:tab w:val="left" w:pos="273"/>
        </w:tabs>
        <w:spacing w:after="0" w:line="240" w:lineRule="auto"/>
        <w:rPr>
          <w:sz w:val="28"/>
          <w:szCs w:val="28"/>
        </w:rPr>
      </w:pPr>
      <w:bookmarkStart w:id="2382" w:name="bookmark2395"/>
      <w:bookmarkEnd w:id="2382"/>
      <w:r>
        <w:rPr>
          <w:sz w:val="28"/>
          <w:szCs w:val="28"/>
        </w:rPr>
        <w:t>Lớp trực tuần nhận xét thi đua.</w:t>
      </w:r>
    </w:p>
    <w:p w14:paraId="1C7BF425" w14:textId="77777777" w:rsidR="00150A58" w:rsidRDefault="00837037" w:rsidP="00B27DAC">
      <w:pPr>
        <w:pStyle w:val="Vnbnnidung0"/>
        <w:numPr>
          <w:ilvl w:val="0"/>
          <w:numId w:val="198"/>
        </w:numPr>
        <w:tabs>
          <w:tab w:val="left" w:pos="273"/>
        </w:tabs>
        <w:spacing w:after="0" w:line="240" w:lineRule="auto"/>
        <w:rPr>
          <w:sz w:val="28"/>
          <w:szCs w:val="28"/>
        </w:rPr>
      </w:pPr>
      <w:bookmarkStart w:id="2383" w:name="bookmark2396"/>
      <w:bookmarkEnd w:id="2383"/>
      <w:r>
        <w:rPr>
          <w:sz w:val="28"/>
          <w:szCs w:val="28"/>
        </w:rPr>
        <w:t>TPT hoặc đại diện BGH nhận xét bô sung và triên khai các công việc tuần mới.</w:t>
      </w:r>
    </w:p>
    <w:p w14:paraId="5A51F413" w14:textId="77777777" w:rsidR="00150A58" w:rsidRDefault="00837037" w:rsidP="00A5492F">
      <w:pPr>
        <w:pStyle w:val="Tiu20"/>
        <w:keepNext/>
        <w:keepLines/>
        <w:spacing w:after="0" w:line="240" w:lineRule="auto"/>
        <w:rPr>
          <w:sz w:val="28"/>
          <w:szCs w:val="28"/>
        </w:rPr>
      </w:pPr>
      <w:bookmarkStart w:id="2384" w:name="bookmark2399"/>
      <w:r>
        <w:rPr>
          <w:sz w:val="28"/>
          <w:szCs w:val="28"/>
        </w:rPr>
        <w:t>Hoạt động 2: Rèn luyện sức khỏe học đường</w:t>
      </w:r>
      <w:bookmarkEnd w:id="2384"/>
    </w:p>
    <w:p w14:paraId="150D656E" w14:textId="77777777" w:rsidR="00150A58" w:rsidRDefault="00837037" w:rsidP="00B27DAC">
      <w:pPr>
        <w:pStyle w:val="Tiu20"/>
        <w:keepNext/>
        <w:keepLines/>
        <w:numPr>
          <w:ilvl w:val="0"/>
          <w:numId w:val="247"/>
        </w:numPr>
        <w:tabs>
          <w:tab w:val="left" w:pos="385"/>
        </w:tabs>
        <w:spacing w:after="0" w:line="240" w:lineRule="auto"/>
        <w:rPr>
          <w:sz w:val="28"/>
          <w:szCs w:val="28"/>
        </w:rPr>
      </w:pPr>
      <w:bookmarkStart w:id="2385" w:name="bookmark2400"/>
      <w:bookmarkStart w:id="2386" w:name="bookmark2397"/>
      <w:bookmarkStart w:id="2387" w:name="bookmark2398"/>
      <w:bookmarkStart w:id="2388" w:name="bookmark2401"/>
      <w:bookmarkEnd w:id="2385"/>
      <w:r>
        <w:rPr>
          <w:sz w:val="28"/>
          <w:szCs w:val="28"/>
        </w:rPr>
        <w:t>Mục tiêu:</w:t>
      </w:r>
      <w:bookmarkEnd w:id="2386"/>
      <w:bookmarkEnd w:id="2387"/>
      <w:bookmarkEnd w:id="2388"/>
    </w:p>
    <w:p w14:paraId="3DF8EF59" w14:textId="77777777" w:rsidR="00150A58" w:rsidRDefault="00837037" w:rsidP="00A5492F">
      <w:pPr>
        <w:pStyle w:val="Vnbnnidung0"/>
        <w:spacing w:after="0" w:line="240" w:lineRule="auto"/>
        <w:rPr>
          <w:sz w:val="28"/>
          <w:szCs w:val="28"/>
        </w:rPr>
      </w:pPr>
      <w:r>
        <w:rPr>
          <w:sz w:val="28"/>
          <w:szCs w:val="28"/>
        </w:rPr>
        <w:t>Nhận thức được sự cần thiết phải quan tâm rèn luyện sức khoẻ học đường và thực hiện các biện pháp rèn luyện sức khoẻ học đường.</w:t>
      </w:r>
    </w:p>
    <w:p w14:paraId="120300A0" w14:textId="77777777" w:rsidR="00150A58" w:rsidRDefault="00837037" w:rsidP="00B27DAC">
      <w:pPr>
        <w:pStyle w:val="Tiu20"/>
        <w:keepNext/>
        <w:keepLines/>
        <w:numPr>
          <w:ilvl w:val="0"/>
          <w:numId w:val="247"/>
        </w:numPr>
        <w:tabs>
          <w:tab w:val="left" w:pos="395"/>
        </w:tabs>
        <w:spacing w:after="0" w:line="240" w:lineRule="auto"/>
        <w:rPr>
          <w:sz w:val="28"/>
          <w:szCs w:val="28"/>
        </w:rPr>
      </w:pPr>
      <w:bookmarkStart w:id="2389" w:name="bookmark2404"/>
      <w:bookmarkStart w:id="2390" w:name="bookmark2405"/>
      <w:bookmarkStart w:id="2391" w:name="bookmark2402"/>
      <w:bookmarkStart w:id="2392" w:name="bookmark2403"/>
      <w:bookmarkEnd w:id="2389"/>
      <w:r>
        <w:rPr>
          <w:sz w:val="28"/>
          <w:szCs w:val="28"/>
        </w:rPr>
        <w:t>Nội dung:</w:t>
      </w:r>
      <w:bookmarkEnd w:id="2390"/>
      <w:bookmarkEnd w:id="2391"/>
      <w:bookmarkEnd w:id="2392"/>
    </w:p>
    <w:p w14:paraId="183BC50E" w14:textId="77777777" w:rsidR="00150A58" w:rsidRDefault="00837037" w:rsidP="00A5492F">
      <w:pPr>
        <w:pStyle w:val="Vnbnnidung0"/>
        <w:spacing w:after="0" w:line="240" w:lineRule="auto"/>
        <w:rPr>
          <w:sz w:val="28"/>
          <w:szCs w:val="28"/>
        </w:rPr>
      </w:pPr>
      <w:r>
        <w:rPr>
          <w:sz w:val="28"/>
          <w:szCs w:val="28"/>
        </w:rPr>
        <w:t>-Tổ chức biêu diễn các tiết mục</w:t>
      </w:r>
    </w:p>
    <w:p w14:paraId="48037623" w14:textId="77777777" w:rsidR="00150A58" w:rsidRDefault="00837037" w:rsidP="00B27DAC">
      <w:pPr>
        <w:pStyle w:val="Vnbnnidung0"/>
        <w:numPr>
          <w:ilvl w:val="0"/>
          <w:numId w:val="198"/>
        </w:numPr>
        <w:tabs>
          <w:tab w:val="left" w:pos="273"/>
        </w:tabs>
        <w:spacing w:after="0" w:line="240" w:lineRule="auto"/>
        <w:rPr>
          <w:sz w:val="28"/>
          <w:szCs w:val="28"/>
        </w:rPr>
      </w:pPr>
      <w:bookmarkStart w:id="2393" w:name="bookmark2406"/>
      <w:bookmarkEnd w:id="2393"/>
      <w:r>
        <w:rPr>
          <w:sz w:val="28"/>
          <w:szCs w:val="28"/>
        </w:rPr>
        <w:t>Giới thiệu về kế hoạch và kinh nghiệm rèn luyện sức khỏe.</w:t>
      </w:r>
    </w:p>
    <w:p w14:paraId="47D80491" w14:textId="77777777" w:rsidR="00150A58" w:rsidRDefault="00837037" w:rsidP="00B27DAC">
      <w:pPr>
        <w:pStyle w:val="Tiu20"/>
        <w:keepNext/>
        <w:keepLines/>
        <w:numPr>
          <w:ilvl w:val="0"/>
          <w:numId w:val="247"/>
        </w:numPr>
        <w:tabs>
          <w:tab w:val="left" w:pos="395"/>
        </w:tabs>
        <w:spacing w:after="0" w:line="240" w:lineRule="auto"/>
        <w:rPr>
          <w:sz w:val="28"/>
          <w:szCs w:val="28"/>
        </w:rPr>
      </w:pPr>
      <w:bookmarkStart w:id="2394" w:name="bookmark2409"/>
      <w:bookmarkStart w:id="2395" w:name="bookmark2410"/>
      <w:bookmarkEnd w:id="2394"/>
      <w:r>
        <w:rPr>
          <w:sz w:val="28"/>
          <w:szCs w:val="28"/>
        </w:rPr>
        <w:t>Sản phẩm:</w:t>
      </w:r>
      <w:bookmarkEnd w:id="2395"/>
    </w:p>
    <w:p w14:paraId="4533FF13" w14:textId="77777777" w:rsidR="00150A58" w:rsidRDefault="00837037" w:rsidP="00B27DAC">
      <w:pPr>
        <w:pStyle w:val="Tiu20"/>
        <w:keepNext/>
        <w:keepLines/>
        <w:numPr>
          <w:ilvl w:val="0"/>
          <w:numId w:val="247"/>
        </w:numPr>
        <w:tabs>
          <w:tab w:val="left" w:pos="395"/>
        </w:tabs>
        <w:spacing w:after="0" w:line="240" w:lineRule="auto"/>
        <w:rPr>
          <w:sz w:val="28"/>
          <w:szCs w:val="28"/>
        </w:rPr>
      </w:pPr>
      <w:bookmarkStart w:id="2396" w:name="bookmark2411"/>
      <w:bookmarkStart w:id="2397" w:name="bookmark2408"/>
      <w:bookmarkStart w:id="2398" w:name="bookmark2412"/>
      <w:bookmarkStart w:id="2399" w:name="bookmark2407"/>
      <w:bookmarkEnd w:id="2396"/>
      <w:r>
        <w:rPr>
          <w:sz w:val="28"/>
          <w:szCs w:val="28"/>
        </w:rPr>
        <w:t>Tổ chức thực hiện:</w:t>
      </w:r>
      <w:bookmarkEnd w:id="2397"/>
      <w:bookmarkEnd w:id="2398"/>
      <w:bookmarkEnd w:id="2399"/>
    </w:p>
    <w:p w14:paraId="76CD51EB" w14:textId="77777777" w:rsidR="00150A58" w:rsidRDefault="00837037" w:rsidP="00B27DAC">
      <w:pPr>
        <w:pStyle w:val="Vnbnnidung0"/>
        <w:numPr>
          <w:ilvl w:val="0"/>
          <w:numId w:val="198"/>
        </w:numPr>
        <w:tabs>
          <w:tab w:val="left" w:pos="273"/>
        </w:tabs>
        <w:spacing w:after="0" w:line="240" w:lineRule="auto"/>
        <w:rPr>
          <w:sz w:val="28"/>
          <w:szCs w:val="28"/>
        </w:rPr>
      </w:pPr>
      <w:bookmarkStart w:id="2400" w:name="bookmark2413"/>
      <w:bookmarkEnd w:id="2400"/>
      <w:r>
        <w:rPr>
          <w:sz w:val="28"/>
          <w:szCs w:val="28"/>
        </w:rPr>
        <w:t>Người dẫn chương trình tuyên bố lí do tố chức hoạt động.</w:t>
      </w:r>
    </w:p>
    <w:p w14:paraId="3DCC924B"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2401" w:name="bookmark2414"/>
      <w:bookmarkEnd w:id="2401"/>
      <w:r>
        <w:rPr>
          <w:sz w:val="28"/>
          <w:szCs w:val="28"/>
        </w:rPr>
        <w:t>Người dần chương trình giới thiệu lớp được phân công lên bicu diễn tiểu phẩm để đặt ra vấn để cho HS suy ngẫm về sự cần thiết phải quan tâm rèn luyện sức khoẻ học đường.</w:t>
      </w:r>
    </w:p>
    <w:p w14:paraId="6C150CB4"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2402" w:name="bookmark2415"/>
      <w:bookmarkEnd w:id="2402"/>
      <w:r>
        <w:rPr>
          <w:sz w:val="28"/>
          <w:szCs w:val="28"/>
        </w:rPr>
        <w:t>Người dần chương trình giới thiệu lần lượt nhũng cá nhân HS chia sẻ về kế hoạch và kinh nghiệm rèn luyện sức khoẻ của bản thân với các hình thức rèn luyện đa dạng kết hợp với ăn uống, chế độ sinh hoạt hợp lí. Có xen kế tiết mục văn nghệ hoặc biếu diễn dân vũ tập thể để gây hứng thú, hấp dẫn.</w:t>
      </w:r>
    </w:p>
    <w:p w14:paraId="7E953DD6"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2403" w:name="bookmark2416"/>
      <w:bookmarkEnd w:id="2403"/>
      <w:r>
        <w:rPr>
          <w:sz w:val="28"/>
          <w:szCs w:val="28"/>
        </w:rPr>
        <w:t>TPT khái quát những biện pháp rèn luyện sức khoẻ học đường.</w:t>
      </w:r>
    </w:p>
    <w:p w14:paraId="3E72430A" w14:textId="77777777" w:rsidR="00150A58" w:rsidRDefault="00837037" w:rsidP="00B27DAC">
      <w:pPr>
        <w:pStyle w:val="Vnbnnidung0"/>
        <w:numPr>
          <w:ilvl w:val="0"/>
          <w:numId w:val="198"/>
        </w:numPr>
        <w:tabs>
          <w:tab w:val="left" w:pos="273"/>
        </w:tabs>
        <w:spacing w:after="0" w:line="240" w:lineRule="auto"/>
        <w:jc w:val="both"/>
        <w:rPr>
          <w:sz w:val="28"/>
          <w:szCs w:val="28"/>
        </w:rPr>
      </w:pPr>
      <w:bookmarkStart w:id="2404" w:name="bookmark2417"/>
      <w:bookmarkEnd w:id="2404"/>
      <w:r>
        <w:rPr>
          <w:sz w:val="28"/>
          <w:szCs w:val="28"/>
        </w:rPr>
        <w:t>TPT yêu cầu HS các lớp tham gia chia sẻ những điều thu hoạch được và cảm xúc sau hoạt động.</w:t>
      </w:r>
    </w:p>
    <w:p w14:paraId="408299B2" w14:textId="77777777" w:rsidR="00150A58" w:rsidRDefault="007F01A3" w:rsidP="007F01A3">
      <w:pPr>
        <w:pStyle w:val="Tiu20"/>
        <w:keepNext/>
        <w:keepLines/>
        <w:tabs>
          <w:tab w:val="left" w:pos="448"/>
        </w:tabs>
        <w:spacing w:after="0" w:line="240" w:lineRule="auto"/>
        <w:jc w:val="both"/>
        <w:rPr>
          <w:sz w:val="28"/>
          <w:szCs w:val="28"/>
        </w:rPr>
      </w:pPr>
      <w:bookmarkStart w:id="2405" w:name="bookmark2420"/>
      <w:bookmarkStart w:id="2406" w:name="bookmark2419"/>
      <w:bookmarkStart w:id="2407" w:name="bookmark2418"/>
      <w:bookmarkStart w:id="2408" w:name="bookmark2421"/>
      <w:bookmarkEnd w:id="2405"/>
      <w:r>
        <w:rPr>
          <w:sz w:val="28"/>
          <w:szCs w:val="28"/>
          <w:lang w:val="en-US"/>
        </w:rPr>
        <w:t xml:space="preserve">C. </w:t>
      </w:r>
      <w:r w:rsidR="00837037">
        <w:rPr>
          <w:sz w:val="28"/>
          <w:szCs w:val="28"/>
        </w:rPr>
        <w:t>HOẠT ĐỘNG TIẾP NỐI</w:t>
      </w:r>
      <w:bookmarkEnd w:id="2406"/>
      <w:bookmarkEnd w:id="2407"/>
      <w:bookmarkEnd w:id="2408"/>
    </w:p>
    <w:p w14:paraId="6D4F0AF1" w14:textId="77777777" w:rsidR="00150A58" w:rsidRDefault="00837037" w:rsidP="00B27DAC">
      <w:pPr>
        <w:pStyle w:val="Vnbnnidung0"/>
        <w:numPr>
          <w:ilvl w:val="0"/>
          <w:numId w:val="248"/>
        </w:numPr>
        <w:tabs>
          <w:tab w:val="left" w:pos="385"/>
        </w:tabs>
        <w:spacing w:after="0" w:line="240" w:lineRule="auto"/>
        <w:jc w:val="both"/>
        <w:rPr>
          <w:sz w:val="28"/>
          <w:szCs w:val="28"/>
        </w:rPr>
      </w:pPr>
      <w:bookmarkStart w:id="2409" w:name="bookmark2422"/>
      <w:bookmarkEnd w:id="2409"/>
      <w:r>
        <w:rPr>
          <w:b/>
          <w:bCs/>
          <w:sz w:val="28"/>
          <w:szCs w:val="28"/>
        </w:rPr>
        <w:t xml:space="preserve">Mục tiêu: </w:t>
      </w:r>
      <w:r>
        <w:rPr>
          <w:sz w:val="28"/>
          <w:szCs w:val="28"/>
        </w:rPr>
        <w:t>biết được các biện pháp rèn luyện sức khỏe cho bản thân.</w:t>
      </w:r>
    </w:p>
    <w:p w14:paraId="0C63B21F" w14:textId="77777777" w:rsidR="00150A58" w:rsidRDefault="00837037" w:rsidP="00B27DAC">
      <w:pPr>
        <w:pStyle w:val="Vnbnnidung0"/>
        <w:numPr>
          <w:ilvl w:val="0"/>
          <w:numId w:val="248"/>
        </w:numPr>
        <w:tabs>
          <w:tab w:val="left" w:pos="390"/>
        </w:tabs>
        <w:spacing w:after="0" w:line="240" w:lineRule="auto"/>
        <w:jc w:val="both"/>
        <w:rPr>
          <w:sz w:val="28"/>
          <w:szCs w:val="28"/>
        </w:rPr>
      </w:pPr>
      <w:bookmarkStart w:id="2410" w:name="bookmark2423"/>
      <w:bookmarkEnd w:id="2410"/>
      <w:r>
        <w:rPr>
          <w:b/>
          <w:bCs/>
          <w:sz w:val="28"/>
          <w:szCs w:val="28"/>
        </w:rPr>
        <w:t xml:space="preserve">Nội dung: </w:t>
      </w:r>
      <w:r>
        <w:rPr>
          <w:sz w:val="28"/>
          <w:szCs w:val="28"/>
        </w:rPr>
        <w:t>HS cam kết rèn luyện và thực hiện các biện pháp rèn luyện sức khỏe.</w:t>
      </w:r>
    </w:p>
    <w:p w14:paraId="67B4F865" w14:textId="77777777" w:rsidR="00150A58" w:rsidRDefault="00837037" w:rsidP="00B27DAC">
      <w:pPr>
        <w:pStyle w:val="Vnbnnidung0"/>
        <w:numPr>
          <w:ilvl w:val="0"/>
          <w:numId w:val="248"/>
        </w:numPr>
        <w:tabs>
          <w:tab w:val="left" w:pos="390"/>
        </w:tabs>
        <w:spacing w:after="0" w:line="240" w:lineRule="auto"/>
        <w:jc w:val="both"/>
        <w:rPr>
          <w:sz w:val="28"/>
          <w:szCs w:val="28"/>
        </w:rPr>
      </w:pPr>
      <w:bookmarkStart w:id="2411" w:name="bookmark2424"/>
      <w:bookmarkEnd w:id="2411"/>
      <w:r>
        <w:rPr>
          <w:b/>
          <w:bCs/>
          <w:sz w:val="28"/>
          <w:szCs w:val="28"/>
        </w:rPr>
        <w:t xml:space="preserve">Sản phẩm: </w:t>
      </w:r>
      <w:r>
        <w:rPr>
          <w:sz w:val="28"/>
          <w:szCs w:val="28"/>
        </w:rPr>
        <w:t>kết quả thực hiện và kí cam kết.</w:t>
      </w:r>
    </w:p>
    <w:p w14:paraId="24AA302E" w14:textId="77777777" w:rsidR="00150A58" w:rsidRDefault="00837037" w:rsidP="00B27DAC">
      <w:pPr>
        <w:pStyle w:val="Tiu20"/>
        <w:keepNext/>
        <w:keepLines/>
        <w:numPr>
          <w:ilvl w:val="0"/>
          <w:numId w:val="248"/>
        </w:numPr>
        <w:tabs>
          <w:tab w:val="left" w:pos="395"/>
        </w:tabs>
        <w:spacing w:after="0" w:line="240" w:lineRule="auto"/>
        <w:jc w:val="both"/>
        <w:rPr>
          <w:sz w:val="28"/>
          <w:szCs w:val="28"/>
        </w:rPr>
      </w:pPr>
      <w:bookmarkStart w:id="2412" w:name="bookmark2427"/>
      <w:bookmarkStart w:id="2413" w:name="bookmark2426"/>
      <w:bookmarkStart w:id="2414" w:name="bookmark2425"/>
      <w:bookmarkStart w:id="2415" w:name="bookmark2428"/>
      <w:bookmarkEnd w:id="2412"/>
      <w:r>
        <w:rPr>
          <w:sz w:val="28"/>
          <w:szCs w:val="28"/>
        </w:rPr>
        <w:t>Tổ ch</w:t>
      </w:r>
      <w:r w:rsidR="007F01A3">
        <w:rPr>
          <w:sz w:val="28"/>
          <w:szCs w:val="28"/>
          <w:lang w:val="en-US"/>
        </w:rPr>
        <w:t>ứ</w:t>
      </w:r>
      <w:r>
        <w:rPr>
          <w:sz w:val="28"/>
          <w:szCs w:val="28"/>
        </w:rPr>
        <w:t>c thực hiện:</w:t>
      </w:r>
      <w:bookmarkEnd w:id="2413"/>
      <w:bookmarkEnd w:id="2414"/>
      <w:bookmarkEnd w:id="2415"/>
    </w:p>
    <w:p w14:paraId="3007275C" w14:textId="77777777" w:rsidR="00150A58" w:rsidRDefault="00837037" w:rsidP="00B27DAC">
      <w:pPr>
        <w:pStyle w:val="Vnbnnidung0"/>
        <w:numPr>
          <w:ilvl w:val="0"/>
          <w:numId w:val="198"/>
        </w:numPr>
        <w:tabs>
          <w:tab w:val="left" w:pos="278"/>
        </w:tabs>
        <w:spacing w:after="0" w:line="240" w:lineRule="auto"/>
        <w:jc w:val="both"/>
        <w:rPr>
          <w:sz w:val="28"/>
          <w:szCs w:val="28"/>
        </w:rPr>
      </w:pPr>
      <w:bookmarkStart w:id="2416" w:name="bookmark2429"/>
      <w:bookmarkEnd w:id="2416"/>
      <w:r>
        <w:rPr>
          <w:sz w:val="28"/>
          <w:szCs w:val="28"/>
        </w:rPr>
        <w:t>HS các lớp tiếp tục xác định biện pháp tự rèn luyện sức khoẻ học đường phù hợp với bản thân.</w:t>
      </w:r>
    </w:p>
    <w:p w14:paraId="1D7DB550" w14:textId="77777777" w:rsidR="00605C1C" w:rsidRPr="005D7A7B" w:rsidRDefault="00837037" w:rsidP="00B27DAC">
      <w:pPr>
        <w:pStyle w:val="Vnbnnidung0"/>
        <w:numPr>
          <w:ilvl w:val="0"/>
          <w:numId w:val="198"/>
        </w:numPr>
        <w:tabs>
          <w:tab w:val="left" w:pos="273"/>
        </w:tabs>
        <w:spacing w:after="0" w:line="240" w:lineRule="auto"/>
        <w:jc w:val="both"/>
        <w:rPr>
          <w:sz w:val="28"/>
          <w:szCs w:val="28"/>
        </w:rPr>
      </w:pPr>
      <w:bookmarkStart w:id="2417" w:name="bookmark2430"/>
      <w:bookmarkEnd w:id="2417"/>
      <w:r>
        <w:rPr>
          <w:sz w:val="28"/>
          <w:szCs w:val="28"/>
        </w:rPr>
        <w:t>HS cam kết rèn luyện sức khoẻ để đảm bảo sức khoẻ trong học tập và phát triển thể lực sau này.</w:t>
      </w:r>
    </w:p>
    <w:p w14:paraId="7AA17D13" w14:textId="77777777" w:rsidR="00605C1C" w:rsidRPr="00F26483" w:rsidRDefault="00605C1C" w:rsidP="00605C1C">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204838E4" w14:textId="77777777" w:rsidR="00605C1C" w:rsidRDefault="00605C1C" w:rsidP="00605C1C">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605C1C" w14:paraId="1C3BD915"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0DBB4764" w14:textId="77777777" w:rsidR="00605C1C" w:rsidRDefault="00605C1C"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64AE8285" w14:textId="77777777" w:rsidR="00605C1C" w:rsidRDefault="00605C1C" w:rsidP="008F08D8">
            <w:pPr>
              <w:pStyle w:val="Khc0"/>
              <w:spacing w:after="0" w:line="240" w:lineRule="auto"/>
              <w:jc w:val="center"/>
              <w:rPr>
                <w:sz w:val="28"/>
                <w:szCs w:val="28"/>
              </w:rPr>
            </w:pPr>
            <w:r>
              <w:rPr>
                <w:b/>
                <w:bCs/>
                <w:sz w:val="28"/>
                <w:szCs w:val="28"/>
              </w:rPr>
              <w:t>Phương pháp</w:t>
            </w:r>
          </w:p>
          <w:p w14:paraId="15D21531" w14:textId="77777777" w:rsidR="00605C1C" w:rsidRDefault="00605C1C"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3783A95B" w14:textId="77777777" w:rsidR="00605C1C" w:rsidRDefault="00605C1C"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5104D682" w14:textId="77777777" w:rsidR="00605C1C" w:rsidRDefault="00605C1C" w:rsidP="008F08D8">
            <w:pPr>
              <w:pStyle w:val="Khc0"/>
              <w:spacing w:after="0" w:line="240" w:lineRule="auto"/>
              <w:jc w:val="center"/>
              <w:rPr>
                <w:sz w:val="28"/>
                <w:szCs w:val="28"/>
              </w:rPr>
            </w:pPr>
            <w:r>
              <w:rPr>
                <w:b/>
                <w:bCs/>
                <w:sz w:val="28"/>
                <w:szCs w:val="28"/>
              </w:rPr>
              <w:t>Ghi</w:t>
            </w:r>
          </w:p>
          <w:p w14:paraId="41A619E2" w14:textId="77777777" w:rsidR="00605C1C" w:rsidRDefault="00605C1C" w:rsidP="008F08D8">
            <w:pPr>
              <w:pStyle w:val="Khc0"/>
              <w:spacing w:after="0" w:line="240" w:lineRule="auto"/>
              <w:jc w:val="center"/>
              <w:rPr>
                <w:sz w:val="28"/>
                <w:szCs w:val="28"/>
              </w:rPr>
            </w:pPr>
            <w:r>
              <w:rPr>
                <w:b/>
                <w:bCs/>
                <w:sz w:val="28"/>
                <w:szCs w:val="28"/>
              </w:rPr>
              <w:t>Chú</w:t>
            </w:r>
          </w:p>
        </w:tc>
      </w:tr>
      <w:tr w:rsidR="00605C1C" w14:paraId="5638A31C"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3F03B646" w14:textId="77777777" w:rsidR="00605C1C" w:rsidRDefault="00605C1C" w:rsidP="00B27DAC">
            <w:pPr>
              <w:pStyle w:val="Khc0"/>
              <w:numPr>
                <w:ilvl w:val="0"/>
                <w:numId w:val="218"/>
              </w:numPr>
              <w:tabs>
                <w:tab w:val="left" w:pos="165"/>
              </w:tabs>
              <w:spacing w:after="0" w:line="240" w:lineRule="auto"/>
              <w:ind w:right="74"/>
              <w:rPr>
                <w:sz w:val="28"/>
                <w:szCs w:val="28"/>
              </w:rPr>
            </w:pPr>
            <w:r>
              <w:rPr>
                <w:sz w:val="28"/>
                <w:szCs w:val="28"/>
              </w:rPr>
              <w:lastRenderedPageBreak/>
              <w:t>Thu hút đuợc sụ tham gia tích cực của người học</w:t>
            </w:r>
          </w:p>
          <w:p w14:paraId="0C746563" w14:textId="77777777" w:rsidR="00605C1C" w:rsidRDefault="00605C1C"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68624527"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1D03E03B"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38BE02F6"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6C8474CD"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3081C9B8" w14:textId="77777777" w:rsidR="00605C1C" w:rsidRDefault="00605C1C" w:rsidP="008F08D8">
            <w:pPr>
              <w:pStyle w:val="Khc0"/>
              <w:tabs>
                <w:tab w:val="left" w:pos="165"/>
              </w:tabs>
              <w:spacing w:after="0" w:line="240" w:lineRule="auto"/>
              <w:ind w:right="74"/>
              <w:rPr>
                <w:sz w:val="28"/>
                <w:szCs w:val="28"/>
              </w:rPr>
            </w:pPr>
            <w:r>
              <w:rPr>
                <w:sz w:val="28"/>
                <w:szCs w:val="28"/>
              </w:rPr>
              <w:t xml:space="preserve">- </w:t>
            </w:r>
            <w:r w:rsidRPr="00C92098">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7E246B63" w14:textId="77777777" w:rsidR="00605C1C" w:rsidRDefault="00605C1C" w:rsidP="008F08D8">
            <w:pPr>
              <w:tabs>
                <w:tab w:val="left" w:pos="165"/>
              </w:tabs>
              <w:ind w:right="74"/>
              <w:rPr>
                <w:rFonts w:ascii="Times New Roman" w:hAnsi="Times New Roman" w:cs="Times New Roman"/>
                <w:sz w:val="28"/>
                <w:szCs w:val="28"/>
              </w:rPr>
            </w:pPr>
          </w:p>
        </w:tc>
      </w:tr>
    </w:tbl>
    <w:p w14:paraId="55D6439C" w14:textId="77777777" w:rsidR="00605C1C" w:rsidRDefault="00605C1C" w:rsidP="00605C1C">
      <w:pPr>
        <w:pStyle w:val="Chthchbng0"/>
        <w:rPr>
          <w:sz w:val="28"/>
          <w:szCs w:val="28"/>
        </w:rPr>
      </w:pPr>
    </w:p>
    <w:p w14:paraId="17EC9ABB" w14:textId="77777777" w:rsidR="00605C1C" w:rsidRDefault="00605C1C" w:rsidP="00605C1C">
      <w:pPr>
        <w:pStyle w:val="Chthchbng0"/>
        <w:rPr>
          <w:sz w:val="28"/>
          <w:szCs w:val="28"/>
        </w:rPr>
      </w:pPr>
      <w:r>
        <w:rPr>
          <w:sz w:val="28"/>
          <w:szCs w:val="28"/>
        </w:rPr>
        <w:t>V. H</w:t>
      </w:r>
      <w:r w:rsidRPr="00C92098">
        <w:rPr>
          <w:sz w:val="28"/>
          <w:szCs w:val="28"/>
        </w:rPr>
        <w:t>Ồ</w:t>
      </w:r>
      <w:r>
        <w:rPr>
          <w:sz w:val="28"/>
          <w:szCs w:val="28"/>
        </w:rPr>
        <w:t xml:space="preserve"> S</w:t>
      </w:r>
      <w:r w:rsidRPr="00C92098">
        <w:rPr>
          <w:sz w:val="28"/>
          <w:szCs w:val="28"/>
        </w:rPr>
        <w:t>Ơ</w:t>
      </w:r>
      <w:r>
        <w:rPr>
          <w:sz w:val="28"/>
          <w:szCs w:val="28"/>
        </w:rPr>
        <w:t xml:space="preserve"> DẠY HỌC </w:t>
      </w:r>
      <w:r>
        <w:rPr>
          <w:b w:val="0"/>
          <w:bCs w:val="0"/>
          <w:i/>
          <w:iCs/>
          <w:sz w:val="28"/>
          <w:szCs w:val="28"/>
        </w:rPr>
        <w:t>(Đính kèm các phiếu học tập</w:t>
      </w:r>
      <w:r w:rsidRPr="00C92098">
        <w:rPr>
          <w:b w:val="0"/>
          <w:bCs w:val="0"/>
          <w:i/>
          <w:iCs/>
          <w:sz w:val="28"/>
          <w:szCs w:val="28"/>
        </w:rPr>
        <w:t xml:space="preserve"> </w:t>
      </w:r>
      <w:r>
        <w:rPr>
          <w:b w:val="0"/>
          <w:bCs w:val="0"/>
          <w:i/>
          <w:iCs/>
          <w:sz w:val="28"/>
          <w:szCs w:val="28"/>
        </w:rPr>
        <w:t>/</w:t>
      </w:r>
      <w:r w:rsidRPr="00C92098">
        <w:rPr>
          <w:b w:val="0"/>
          <w:bCs w:val="0"/>
          <w:i/>
          <w:iCs/>
          <w:sz w:val="28"/>
          <w:szCs w:val="28"/>
        </w:rPr>
        <w:t xml:space="preserve"> </w:t>
      </w:r>
      <w:r>
        <w:rPr>
          <w:b w:val="0"/>
          <w:bCs w:val="0"/>
          <w:i/>
          <w:iCs/>
          <w:sz w:val="28"/>
          <w:szCs w:val="28"/>
        </w:rPr>
        <w:t>bảng ki</w:t>
      </w:r>
      <w:r w:rsidRPr="00C92098">
        <w:rPr>
          <w:b w:val="0"/>
          <w:bCs w:val="0"/>
          <w:i/>
          <w:iCs/>
          <w:sz w:val="28"/>
          <w:szCs w:val="28"/>
        </w:rPr>
        <w:t>ể</w:t>
      </w:r>
      <w:r>
        <w:rPr>
          <w:b w:val="0"/>
          <w:bCs w:val="0"/>
          <w:i/>
          <w:iCs/>
          <w:sz w:val="28"/>
          <w:szCs w:val="28"/>
        </w:rPr>
        <w:t>m....)</w:t>
      </w:r>
    </w:p>
    <w:p w14:paraId="6AF8B05A" w14:textId="77777777" w:rsidR="00605C1C" w:rsidRDefault="00605C1C" w:rsidP="00605C1C">
      <w:pPr>
        <w:rPr>
          <w:rFonts w:ascii="Times New Roman" w:hAnsi="Times New Roman" w:cs="Times New Roman"/>
          <w:sz w:val="28"/>
          <w:szCs w:val="28"/>
        </w:rPr>
      </w:pPr>
    </w:p>
    <w:p w14:paraId="61926447" w14:textId="77777777" w:rsidR="00605C1C" w:rsidRDefault="00605C1C" w:rsidP="00605C1C">
      <w:pPr>
        <w:rPr>
          <w:rFonts w:ascii="Times New Roman" w:hAnsi="Times New Roman" w:cs="Times New Roman"/>
          <w:sz w:val="28"/>
          <w:szCs w:val="28"/>
        </w:rPr>
      </w:pPr>
    </w:p>
    <w:p w14:paraId="481DF419" w14:textId="77777777" w:rsidR="00605C1C" w:rsidRDefault="00605C1C" w:rsidP="00A5492F">
      <w:pPr>
        <w:pStyle w:val="Vnbnnidung0"/>
        <w:spacing w:after="0" w:line="240" w:lineRule="auto"/>
        <w:rPr>
          <w:sz w:val="28"/>
          <w:szCs w:val="28"/>
        </w:rPr>
      </w:pPr>
    </w:p>
    <w:p w14:paraId="402A4A09" w14:textId="77777777" w:rsidR="00605C1C" w:rsidRDefault="00605C1C" w:rsidP="00A5492F">
      <w:pPr>
        <w:pStyle w:val="Vnbnnidung0"/>
        <w:spacing w:after="0" w:line="240" w:lineRule="auto"/>
        <w:rPr>
          <w:sz w:val="28"/>
          <w:szCs w:val="28"/>
        </w:rPr>
      </w:pPr>
    </w:p>
    <w:p w14:paraId="316704C7" w14:textId="77777777" w:rsidR="00605C1C" w:rsidRDefault="00605C1C" w:rsidP="00A5492F">
      <w:pPr>
        <w:pStyle w:val="Vnbnnidung0"/>
        <w:spacing w:after="0" w:line="240" w:lineRule="auto"/>
        <w:rPr>
          <w:sz w:val="28"/>
          <w:szCs w:val="28"/>
        </w:rPr>
      </w:pPr>
    </w:p>
    <w:p w14:paraId="582F0109" w14:textId="77777777" w:rsidR="007F01A3" w:rsidRDefault="007F01A3" w:rsidP="00A5492F">
      <w:pPr>
        <w:pStyle w:val="Vnbnnidung0"/>
        <w:spacing w:after="0" w:line="240" w:lineRule="auto"/>
        <w:rPr>
          <w:sz w:val="28"/>
          <w:szCs w:val="28"/>
        </w:rPr>
      </w:pPr>
    </w:p>
    <w:p w14:paraId="1E479FB2" w14:textId="77777777" w:rsidR="007F01A3" w:rsidRDefault="007F01A3" w:rsidP="00A5492F">
      <w:pPr>
        <w:pStyle w:val="Vnbnnidung0"/>
        <w:spacing w:after="0" w:line="240" w:lineRule="auto"/>
        <w:rPr>
          <w:sz w:val="28"/>
          <w:szCs w:val="28"/>
        </w:rPr>
      </w:pPr>
    </w:p>
    <w:p w14:paraId="3CC638F2" w14:textId="77777777" w:rsidR="007F01A3" w:rsidRDefault="007F01A3" w:rsidP="00A5492F">
      <w:pPr>
        <w:pStyle w:val="Vnbnnidung0"/>
        <w:spacing w:after="0" w:line="240" w:lineRule="auto"/>
        <w:rPr>
          <w:sz w:val="28"/>
          <w:szCs w:val="28"/>
        </w:rPr>
      </w:pPr>
    </w:p>
    <w:p w14:paraId="1B83681E" w14:textId="77777777" w:rsidR="007F01A3" w:rsidRDefault="007F01A3" w:rsidP="00A5492F">
      <w:pPr>
        <w:pStyle w:val="Vnbnnidung0"/>
        <w:spacing w:after="0" w:line="240" w:lineRule="auto"/>
        <w:rPr>
          <w:sz w:val="28"/>
          <w:szCs w:val="28"/>
        </w:rPr>
      </w:pPr>
    </w:p>
    <w:p w14:paraId="1B3E1653" w14:textId="77777777" w:rsidR="007F01A3" w:rsidRDefault="007F01A3" w:rsidP="00A5492F">
      <w:pPr>
        <w:pStyle w:val="Vnbnnidung0"/>
        <w:spacing w:after="0" w:line="240" w:lineRule="auto"/>
        <w:rPr>
          <w:sz w:val="28"/>
          <w:szCs w:val="28"/>
        </w:rPr>
      </w:pPr>
    </w:p>
    <w:p w14:paraId="37EB364F" w14:textId="77777777" w:rsidR="007F01A3" w:rsidRDefault="007F01A3" w:rsidP="00A5492F">
      <w:pPr>
        <w:pStyle w:val="Vnbnnidung0"/>
        <w:spacing w:after="0" w:line="240" w:lineRule="auto"/>
        <w:rPr>
          <w:sz w:val="28"/>
          <w:szCs w:val="28"/>
        </w:rPr>
      </w:pPr>
    </w:p>
    <w:p w14:paraId="558F4B77" w14:textId="77777777" w:rsidR="007F01A3" w:rsidRDefault="007F01A3" w:rsidP="00A5492F">
      <w:pPr>
        <w:pStyle w:val="Vnbnnidung0"/>
        <w:spacing w:after="0" w:line="240" w:lineRule="auto"/>
        <w:rPr>
          <w:sz w:val="28"/>
          <w:szCs w:val="28"/>
        </w:rPr>
      </w:pPr>
    </w:p>
    <w:p w14:paraId="754EFB1B" w14:textId="77777777" w:rsidR="007F01A3" w:rsidRDefault="007F01A3" w:rsidP="00A5492F">
      <w:pPr>
        <w:pStyle w:val="Vnbnnidung0"/>
        <w:spacing w:after="0" w:line="240" w:lineRule="auto"/>
        <w:rPr>
          <w:sz w:val="28"/>
          <w:szCs w:val="28"/>
        </w:rPr>
      </w:pPr>
    </w:p>
    <w:p w14:paraId="720423B5" w14:textId="77777777" w:rsidR="007F01A3" w:rsidRDefault="007F01A3" w:rsidP="00A5492F">
      <w:pPr>
        <w:pStyle w:val="Vnbnnidung0"/>
        <w:spacing w:after="0" w:line="240" w:lineRule="auto"/>
        <w:rPr>
          <w:sz w:val="28"/>
          <w:szCs w:val="28"/>
        </w:rPr>
      </w:pPr>
    </w:p>
    <w:p w14:paraId="23DABBFC" w14:textId="77777777" w:rsidR="007F01A3" w:rsidRDefault="007F01A3" w:rsidP="00A5492F">
      <w:pPr>
        <w:pStyle w:val="Vnbnnidung0"/>
        <w:spacing w:after="0" w:line="240" w:lineRule="auto"/>
        <w:rPr>
          <w:sz w:val="28"/>
          <w:szCs w:val="28"/>
        </w:rPr>
      </w:pPr>
    </w:p>
    <w:p w14:paraId="196A7550" w14:textId="77777777" w:rsidR="007F01A3" w:rsidRDefault="007F01A3" w:rsidP="00A5492F">
      <w:pPr>
        <w:pStyle w:val="Vnbnnidung0"/>
        <w:spacing w:after="0" w:line="240" w:lineRule="auto"/>
        <w:rPr>
          <w:sz w:val="28"/>
          <w:szCs w:val="28"/>
        </w:rPr>
      </w:pPr>
    </w:p>
    <w:p w14:paraId="24232B79" w14:textId="77777777" w:rsidR="007F01A3" w:rsidRDefault="007F01A3" w:rsidP="00A5492F">
      <w:pPr>
        <w:pStyle w:val="Vnbnnidung0"/>
        <w:spacing w:after="0" w:line="240" w:lineRule="auto"/>
        <w:rPr>
          <w:sz w:val="28"/>
          <w:szCs w:val="28"/>
        </w:rPr>
      </w:pPr>
    </w:p>
    <w:p w14:paraId="74477747" w14:textId="77777777" w:rsidR="007F01A3" w:rsidRDefault="007F01A3" w:rsidP="00A5492F">
      <w:pPr>
        <w:pStyle w:val="Vnbnnidung0"/>
        <w:spacing w:after="0" w:line="240" w:lineRule="auto"/>
        <w:rPr>
          <w:sz w:val="28"/>
          <w:szCs w:val="28"/>
        </w:rPr>
      </w:pPr>
    </w:p>
    <w:p w14:paraId="74B7D314" w14:textId="77777777" w:rsidR="007F01A3" w:rsidRDefault="007F01A3" w:rsidP="00A5492F">
      <w:pPr>
        <w:pStyle w:val="Vnbnnidung0"/>
        <w:spacing w:after="0" w:line="240" w:lineRule="auto"/>
        <w:rPr>
          <w:sz w:val="28"/>
          <w:szCs w:val="28"/>
        </w:rPr>
      </w:pPr>
    </w:p>
    <w:p w14:paraId="4B29A2DF" w14:textId="77777777" w:rsidR="00F21F17" w:rsidRDefault="00F21F17" w:rsidP="00A5492F">
      <w:pPr>
        <w:pStyle w:val="Vnbnnidung0"/>
        <w:spacing w:after="0" w:line="240" w:lineRule="auto"/>
        <w:rPr>
          <w:sz w:val="28"/>
          <w:szCs w:val="28"/>
        </w:rPr>
      </w:pPr>
    </w:p>
    <w:p w14:paraId="175A218D" w14:textId="77777777" w:rsidR="00F21F17" w:rsidRDefault="00F21F17" w:rsidP="00A5492F">
      <w:pPr>
        <w:pStyle w:val="Vnbnnidung0"/>
        <w:spacing w:after="0" w:line="240" w:lineRule="auto"/>
        <w:rPr>
          <w:sz w:val="28"/>
          <w:szCs w:val="28"/>
        </w:rPr>
      </w:pPr>
    </w:p>
    <w:p w14:paraId="77C5DE35" w14:textId="77777777" w:rsidR="00F21F17" w:rsidRDefault="00F21F17" w:rsidP="00A5492F">
      <w:pPr>
        <w:pStyle w:val="Vnbnnidung0"/>
        <w:spacing w:after="0" w:line="240" w:lineRule="auto"/>
        <w:rPr>
          <w:sz w:val="28"/>
          <w:szCs w:val="28"/>
        </w:rPr>
      </w:pPr>
    </w:p>
    <w:p w14:paraId="7CEA9C19" w14:textId="77777777" w:rsidR="00F21F17" w:rsidRDefault="00F21F17" w:rsidP="00A5492F">
      <w:pPr>
        <w:pStyle w:val="Vnbnnidung0"/>
        <w:spacing w:after="0" w:line="240" w:lineRule="auto"/>
        <w:rPr>
          <w:sz w:val="28"/>
          <w:szCs w:val="28"/>
        </w:rPr>
      </w:pPr>
    </w:p>
    <w:p w14:paraId="4F736D3B" w14:textId="77777777" w:rsidR="00F21F17" w:rsidRDefault="00F21F17" w:rsidP="00A5492F">
      <w:pPr>
        <w:pStyle w:val="Vnbnnidung0"/>
        <w:spacing w:after="0" w:line="240" w:lineRule="auto"/>
        <w:rPr>
          <w:sz w:val="28"/>
          <w:szCs w:val="28"/>
        </w:rPr>
      </w:pPr>
    </w:p>
    <w:p w14:paraId="1A325DE8" w14:textId="77777777" w:rsidR="00F21F17" w:rsidRDefault="00F21F17" w:rsidP="00A5492F">
      <w:pPr>
        <w:pStyle w:val="Vnbnnidung0"/>
        <w:spacing w:after="0" w:line="240" w:lineRule="auto"/>
        <w:rPr>
          <w:sz w:val="28"/>
          <w:szCs w:val="28"/>
        </w:rPr>
      </w:pPr>
    </w:p>
    <w:p w14:paraId="19494F39" w14:textId="77777777" w:rsidR="00F21F17" w:rsidRDefault="00F21F17" w:rsidP="00A5492F">
      <w:pPr>
        <w:pStyle w:val="Vnbnnidung0"/>
        <w:spacing w:after="0" w:line="240" w:lineRule="auto"/>
        <w:rPr>
          <w:sz w:val="28"/>
          <w:szCs w:val="28"/>
        </w:rPr>
      </w:pPr>
    </w:p>
    <w:p w14:paraId="2C70EB31" w14:textId="77777777" w:rsidR="00F21F17" w:rsidRDefault="00F21F17" w:rsidP="00A5492F">
      <w:pPr>
        <w:pStyle w:val="Vnbnnidung0"/>
        <w:spacing w:after="0" w:line="240" w:lineRule="auto"/>
        <w:rPr>
          <w:sz w:val="28"/>
          <w:szCs w:val="28"/>
        </w:rPr>
      </w:pPr>
    </w:p>
    <w:p w14:paraId="02FB7419" w14:textId="77777777" w:rsidR="00F21F17" w:rsidRDefault="00F21F17" w:rsidP="00A5492F">
      <w:pPr>
        <w:pStyle w:val="Vnbnnidung0"/>
        <w:spacing w:after="0" w:line="240" w:lineRule="auto"/>
        <w:rPr>
          <w:sz w:val="28"/>
          <w:szCs w:val="28"/>
        </w:rPr>
      </w:pPr>
    </w:p>
    <w:p w14:paraId="03A18687" w14:textId="77777777" w:rsidR="00F21F17" w:rsidRDefault="00F21F17" w:rsidP="00A5492F">
      <w:pPr>
        <w:pStyle w:val="Vnbnnidung0"/>
        <w:spacing w:after="0" w:line="240" w:lineRule="auto"/>
        <w:rPr>
          <w:sz w:val="28"/>
          <w:szCs w:val="28"/>
        </w:rPr>
      </w:pPr>
    </w:p>
    <w:p w14:paraId="66B2994C" w14:textId="77777777" w:rsidR="00F21F17" w:rsidRDefault="00F21F17" w:rsidP="00A5492F">
      <w:pPr>
        <w:pStyle w:val="Vnbnnidung0"/>
        <w:spacing w:after="0" w:line="240" w:lineRule="auto"/>
        <w:rPr>
          <w:sz w:val="28"/>
          <w:szCs w:val="28"/>
        </w:rPr>
      </w:pPr>
    </w:p>
    <w:p w14:paraId="6CAFE88A" w14:textId="77777777" w:rsidR="00F21F17" w:rsidRDefault="00F21F17" w:rsidP="00A5492F">
      <w:pPr>
        <w:pStyle w:val="Vnbnnidung0"/>
        <w:spacing w:after="0" w:line="240" w:lineRule="auto"/>
        <w:rPr>
          <w:sz w:val="28"/>
          <w:szCs w:val="28"/>
        </w:rPr>
      </w:pPr>
    </w:p>
    <w:p w14:paraId="3378F54A" w14:textId="77777777" w:rsidR="008260F5" w:rsidRDefault="008260F5" w:rsidP="00A5492F">
      <w:pPr>
        <w:pStyle w:val="Vnbnnidung0"/>
        <w:spacing w:after="0" w:line="240" w:lineRule="auto"/>
        <w:rPr>
          <w:sz w:val="28"/>
          <w:szCs w:val="28"/>
        </w:rPr>
      </w:pPr>
    </w:p>
    <w:p w14:paraId="4266D4CD" w14:textId="77777777" w:rsidR="00150A58" w:rsidRPr="00C92098" w:rsidRDefault="00837037" w:rsidP="00A5492F">
      <w:pPr>
        <w:pStyle w:val="Vnbnnidung0"/>
        <w:spacing w:after="0" w:line="240" w:lineRule="auto"/>
        <w:rPr>
          <w:sz w:val="28"/>
          <w:szCs w:val="28"/>
        </w:rPr>
      </w:pPr>
      <w:r>
        <w:rPr>
          <w:sz w:val="28"/>
          <w:szCs w:val="28"/>
        </w:rPr>
        <w:t>Ngày soạn:</w:t>
      </w:r>
      <w:r w:rsidR="008260F5" w:rsidRPr="00C92098">
        <w:rPr>
          <w:sz w:val="28"/>
          <w:szCs w:val="28"/>
        </w:rPr>
        <w:t xml:space="preserve"> 8/11/2021</w:t>
      </w:r>
    </w:p>
    <w:p w14:paraId="7DFE89CC" w14:textId="77777777" w:rsidR="00150A58" w:rsidRPr="005D7A7B" w:rsidRDefault="00837037" w:rsidP="007F01A3">
      <w:pPr>
        <w:pStyle w:val="Vnbnnidung0"/>
        <w:spacing w:after="0" w:line="276" w:lineRule="auto"/>
        <w:jc w:val="center"/>
        <w:rPr>
          <w:b/>
          <w:bCs/>
          <w:sz w:val="28"/>
          <w:szCs w:val="28"/>
        </w:rPr>
      </w:pPr>
      <w:r w:rsidRPr="005D7A7B">
        <w:rPr>
          <w:b/>
          <w:bCs/>
          <w:sz w:val="28"/>
          <w:szCs w:val="28"/>
        </w:rPr>
        <w:t>CHỦ ĐỀ 3: TRÁCH NHIỆM VỚI BẢN THÂN</w:t>
      </w:r>
    </w:p>
    <w:p w14:paraId="28F94255" w14:textId="77777777" w:rsidR="007F01A3" w:rsidRPr="00C92098" w:rsidRDefault="00837037" w:rsidP="007F01A3">
      <w:pPr>
        <w:pStyle w:val="Vnbnnidung0"/>
        <w:spacing w:after="0" w:line="276" w:lineRule="auto"/>
        <w:jc w:val="center"/>
        <w:rPr>
          <w:b/>
          <w:bCs/>
          <w:color w:val="FF0000"/>
          <w:sz w:val="28"/>
          <w:szCs w:val="28"/>
        </w:rPr>
      </w:pPr>
      <w:r>
        <w:rPr>
          <w:b/>
          <w:bCs/>
          <w:sz w:val="28"/>
          <w:szCs w:val="28"/>
        </w:rPr>
        <w:t xml:space="preserve">TUẦN 10 </w:t>
      </w:r>
      <w:r w:rsidR="007F01A3">
        <w:rPr>
          <w:b/>
          <w:bCs/>
          <w:sz w:val="28"/>
          <w:szCs w:val="28"/>
        </w:rPr>
        <w:t>–</w:t>
      </w:r>
      <w:r>
        <w:rPr>
          <w:b/>
          <w:bCs/>
          <w:sz w:val="28"/>
          <w:szCs w:val="28"/>
        </w:rPr>
        <w:t xml:space="preserve"> </w:t>
      </w:r>
      <w:r w:rsidRPr="007F01A3">
        <w:rPr>
          <w:b/>
          <w:bCs/>
          <w:color w:val="FF0000"/>
          <w:sz w:val="28"/>
          <w:szCs w:val="28"/>
        </w:rPr>
        <w:t>TI</w:t>
      </w:r>
      <w:r w:rsidR="007F01A3" w:rsidRPr="00C92098">
        <w:rPr>
          <w:b/>
          <w:bCs/>
          <w:color w:val="FF0000"/>
          <w:sz w:val="28"/>
          <w:szCs w:val="28"/>
        </w:rPr>
        <w:t>Ế</w:t>
      </w:r>
      <w:r w:rsidRPr="007F01A3">
        <w:rPr>
          <w:b/>
          <w:bCs/>
          <w:color w:val="FF0000"/>
          <w:sz w:val="28"/>
          <w:szCs w:val="28"/>
        </w:rPr>
        <w:t>T 2</w:t>
      </w:r>
      <w:r w:rsidR="007F01A3" w:rsidRPr="00C92098">
        <w:rPr>
          <w:b/>
          <w:bCs/>
          <w:color w:val="FF0000"/>
          <w:sz w:val="28"/>
          <w:szCs w:val="28"/>
        </w:rPr>
        <w:t>9</w:t>
      </w:r>
      <w:r w:rsidRPr="007F01A3">
        <w:rPr>
          <w:b/>
          <w:bCs/>
          <w:color w:val="FF0000"/>
          <w:sz w:val="28"/>
          <w:szCs w:val="28"/>
        </w:rPr>
        <w:t xml:space="preserve">: </w:t>
      </w:r>
      <w:r w:rsidR="007F01A3" w:rsidRPr="00C92098">
        <w:rPr>
          <w:b/>
          <w:bCs/>
          <w:color w:val="FF0000"/>
          <w:sz w:val="28"/>
          <w:szCs w:val="28"/>
        </w:rPr>
        <w:t>HOẠT ĐỘNG GIÁO DỤC THEO CHỦ ĐỀ</w:t>
      </w:r>
    </w:p>
    <w:p w14:paraId="7D728E04" w14:textId="77777777" w:rsidR="00150A58" w:rsidRDefault="00837037" w:rsidP="007F01A3">
      <w:pPr>
        <w:pStyle w:val="Vnbnnidung0"/>
        <w:spacing w:after="0" w:line="276" w:lineRule="auto"/>
        <w:jc w:val="center"/>
        <w:rPr>
          <w:sz w:val="28"/>
          <w:szCs w:val="28"/>
        </w:rPr>
      </w:pPr>
      <w:r>
        <w:rPr>
          <w:b/>
          <w:bCs/>
          <w:sz w:val="28"/>
          <w:szCs w:val="28"/>
        </w:rPr>
        <w:lastRenderedPageBreak/>
        <w:t>T</w:t>
      </w:r>
      <w:r w:rsidR="007F01A3" w:rsidRPr="00C92098">
        <w:rPr>
          <w:b/>
          <w:bCs/>
          <w:sz w:val="28"/>
          <w:szCs w:val="28"/>
        </w:rPr>
        <w:t>Ự</w:t>
      </w:r>
      <w:r>
        <w:rPr>
          <w:b/>
          <w:bCs/>
          <w:sz w:val="28"/>
          <w:szCs w:val="28"/>
        </w:rPr>
        <w:t xml:space="preserve"> CHĂM SÓC BẢN THÂN (tiếp)</w:t>
      </w:r>
    </w:p>
    <w:p w14:paraId="2EBF392C" w14:textId="77777777" w:rsidR="00150A58" w:rsidRDefault="00837037" w:rsidP="00B27DAC">
      <w:pPr>
        <w:pStyle w:val="Vnbnnidung0"/>
        <w:numPr>
          <w:ilvl w:val="0"/>
          <w:numId w:val="249"/>
        </w:numPr>
        <w:tabs>
          <w:tab w:val="left" w:pos="351"/>
        </w:tabs>
        <w:spacing w:after="0" w:line="240" w:lineRule="auto"/>
        <w:rPr>
          <w:sz w:val="28"/>
          <w:szCs w:val="28"/>
        </w:rPr>
      </w:pPr>
      <w:bookmarkStart w:id="2418" w:name="bookmark2432"/>
      <w:bookmarkEnd w:id="2418"/>
      <w:r>
        <w:rPr>
          <w:b/>
          <w:bCs/>
          <w:sz w:val="28"/>
          <w:szCs w:val="28"/>
        </w:rPr>
        <w:t>MỤC TIÊU</w:t>
      </w:r>
    </w:p>
    <w:p w14:paraId="7901216D" w14:textId="77777777" w:rsidR="00150A58" w:rsidRDefault="00837037" w:rsidP="00B27DAC">
      <w:pPr>
        <w:pStyle w:val="Tiu20"/>
        <w:keepNext/>
        <w:keepLines/>
        <w:numPr>
          <w:ilvl w:val="0"/>
          <w:numId w:val="250"/>
        </w:numPr>
        <w:tabs>
          <w:tab w:val="left" w:pos="365"/>
        </w:tabs>
        <w:spacing w:after="0" w:line="240" w:lineRule="auto"/>
        <w:rPr>
          <w:sz w:val="28"/>
          <w:szCs w:val="28"/>
        </w:rPr>
      </w:pPr>
      <w:bookmarkStart w:id="2419" w:name="bookmark2435"/>
      <w:bookmarkStart w:id="2420" w:name="bookmark2434"/>
      <w:bookmarkStart w:id="2421" w:name="bookmark2436"/>
      <w:bookmarkStart w:id="2422" w:name="bookmark2433"/>
      <w:bookmarkEnd w:id="2419"/>
      <w:r>
        <w:rPr>
          <w:sz w:val="28"/>
          <w:szCs w:val="28"/>
        </w:rPr>
        <w:t>Kiến thức</w:t>
      </w:r>
      <w:bookmarkEnd w:id="2420"/>
      <w:bookmarkEnd w:id="2421"/>
      <w:bookmarkEnd w:id="2422"/>
    </w:p>
    <w:p w14:paraId="3B6C47A3"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44050790" w14:textId="77777777" w:rsidR="00150A58" w:rsidRDefault="00837037" w:rsidP="00B27DAC">
      <w:pPr>
        <w:pStyle w:val="Vnbnnidung0"/>
        <w:numPr>
          <w:ilvl w:val="0"/>
          <w:numId w:val="251"/>
        </w:numPr>
        <w:tabs>
          <w:tab w:val="left" w:pos="268"/>
        </w:tabs>
        <w:spacing w:after="0" w:line="240" w:lineRule="auto"/>
        <w:rPr>
          <w:sz w:val="28"/>
          <w:szCs w:val="28"/>
        </w:rPr>
      </w:pPr>
      <w:bookmarkStart w:id="2423" w:name="bookmark2437"/>
      <w:bookmarkEnd w:id="2423"/>
      <w:r>
        <w:rPr>
          <w:sz w:val="28"/>
          <w:szCs w:val="28"/>
        </w:rPr>
        <w:t>Lựa chọn được trang phục, kiếu tóc phù hợp với các hoạt động;</w:t>
      </w:r>
    </w:p>
    <w:p w14:paraId="100006DE" w14:textId="77777777" w:rsidR="00150A58" w:rsidRDefault="00837037" w:rsidP="00B27DAC">
      <w:pPr>
        <w:pStyle w:val="Vnbnnidung0"/>
        <w:numPr>
          <w:ilvl w:val="0"/>
          <w:numId w:val="251"/>
        </w:numPr>
        <w:tabs>
          <w:tab w:val="left" w:pos="268"/>
        </w:tabs>
        <w:spacing w:after="0" w:line="240" w:lineRule="auto"/>
        <w:rPr>
          <w:sz w:val="28"/>
          <w:szCs w:val="28"/>
        </w:rPr>
      </w:pPr>
      <w:bookmarkStart w:id="2424" w:name="bookmark2438"/>
      <w:bookmarkEnd w:id="2424"/>
      <w:r>
        <w:rPr>
          <w:sz w:val="28"/>
          <w:szCs w:val="28"/>
        </w:rPr>
        <w:t>Thể hiện được tư thế, tác phong đẹp.</w:t>
      </w:r>
    </w:p>
    <w:p w14:paraId="6C14272C" w14:textId="77777777" w:rsidR="00150A58" w:rsidRDefault="00837037" w:rsidP="00B27DAC">
      <w:pPr>
        <w:pStyle w:val="Vnbnnidung0"/>
        <w:numPr>
          <w:ilvl w:val="0"/>
          <w:numId w:val="251"/>
        </w:numPr>
        <w:tabs>
          <w:tab w:val="left" w:pos="273"/>
        </w:tabs>
        <w:spacing w:after="0" w:line="240" w:lineRule="auto"/>
        <w:rPr>
          <w:sz w:val="28"/>
          <w:szCs w:val="28"/>
        </w:rPr>
      </w:pPr>
      <w:bookmarkStart w:id="2425" w:name="bookmark2439"/>
      <w:bookmarkEnd w:id="2425"/>
      <w:r>
        <w:rPr>
          <w:sz w:val="28"/>
          <w:szCs w:val="28"/>
        </w:rPr>
        <w:t>Xây dựng được kế hoạch tự chăm sóc bản thân và thực hiện được kế hoạch đó.</w:t>
      </w:r>
    </w:p>
    <w:p w14:paraId="5C2FA97C" w14:textId="77777777" w:rsidR="00150A58" w:rsidRDefault="00837037" w:rsidP="00B27DAC">
      <w:pPr>
        <w:pStyle w:val="Tiu20"/>
        <w:keepNext/>
        <w:keepLines/>
        <w:numPr>
          <w:ilvl w:val="0"/>
          <w:numId w:val="250"/>
        </w:numPr>
        <w:tabs>
          <w:tab w:val="left" w:pos="385"/>
        </w:tabs>
        <w:spacing w:after="0" w:line="240" w:lineRule="auto"/>
        <w:rPr>
          <w:sz w:val="28"/>
          <w:szCs w:val="28"/>
        </w:rPr>
      </w:pPr>
      <w:bookmarkStart w:id="2426" w:name="bookmark2442"/>
      <w:bookmarkStart w:id="2427" w:name="bookmark2443"/>
      <w:bookmarkStart w:id="2428" w:name="bookmark2440"/>
      <w:bookmarkStart w:id="2429" w:name="bookmark2441"/>
      <w:bookmarkEnd w:id="2426"/>
      <w:r>
        <w:rPr>
          <w:sz w:val="28"/>
          <w:szCs w:val="28"/>
        </w:rPr>
        <w:t>Năng lực:</w:t>
      </w:r>
      <w:bookmarkEnd w:id="2427"/>
      <w:bookmarkEnd w:id="2428"/>
      <w:bookmarkEnd w:id="2429"/>
    </w:p>
    <w:p w14:paraId="2B85E678" w14:textId="77777777" w:rsidR="00150A58" w:rsidRDefault="00837037" w:rsidP="00B27DAC">
      <w:pPr>
        <w:pStyle w:val="Vnbnnidung0"/>
        <w:numPr>
          <w:ilvl w:val="0"/>
          <w:numId w:val="251"/>
        </w:numPr>
        <w:tabs>
          <w:tab w:val="left" w:pos="278"/>
        </w:tabs>
        <w:spacing w:after="0" w:line="240" w:lineRule="auto"/>
        <w:rPr>
          <w:sz w:val="28"/>
          <w:szCs w:val="28"/>
        </w:rPr>
      </w:pPr>
      <w:bookmarkStart w:id="2430" w:name="bookmark2444"/>
      <w:bookmarkEnd w:id="2430"/>
      <w:r>
        <w:rPr>
          <w:b/>
          <w:bCs/>
          <w:i/>
          <w:iCs/>
          <w:sz w:val="28"/>
          <w:szCs w:val="28"/>
        </w:rPr>
        <w:t>Năng lực chung:</w:t>
      </w:r>
      <w:r>
        <w:rPr>
          <w:sz w:val="28"/>
          <w:szCs w:val="28"/>
        </w:rPr>
        <w:t xml:space="preserve"> Giao tiếp, họp tác, tự chủ, tự học, giải quyết vấn đề</w:t>
      </w:r>
    </w:p>
    <w:p w14:paraId="4AE75D10" w14:textId="77777777" w:rsidR="00150A58" w:rsidRDefault="00837037" w:rsidP="00B27DAC">
      <w:pPr>
        <w:pStyle w:val="Vnbnnidung0"/>
        <w:numPr>
          <w:ilvl w:val="0"/>
          <w:numId w:val="251"/>
        </w:numPr>
        <w:tabs>
          <w:tab w:val="left" w:pos="278"/>
        </w:tabs>
        <w:spacing w:after="0" w:line="240" w:lineRule="auto"/>
        <w:rPr>
          <w:sz w:val="28"/>
          <w:szCs w:val="28"/>
        </w:rPr>
      </w:pPr>
      <w:bookmarkStart w:id="2431" w:name="bookmark2445"/>
      <w:bookmarkEnd w:id="2431"/>
      <w:r>
        <w:rPr>
          <w:b/>
          <w:bCs/>
          <w:i/>
          <w:iCs/>
          <w:sz w:val="28"/>
          <w:szCs w:val="28"/>
        </w:rPr>
        <w:t>Năng lực riêng:</w:t>
      </w:r>
    </w:p>
    <w:p w14:paraId="28EA15FE" w14:textId="77777777" w:rsidR="00150A58" w:rsidRDefault="00837037" w:rsidP="007F01A3">
      <w:pPr>
        <w:pStyle w:val="Vnbnnidung0"/>
        <w:spacing w:after="0" w:line="240" w:lineRule="auto"/>
        <w:ind w:right="-365"/>
        <w:rPr>
          <w:sz w:val="28"/>
          <w:szCs w:val="28"/>
        </w:rPr>
      </w:pPr>
      <w:r>
        <w:rPr>
          <w:sz w:val="28"/>
          <w:szCs w:val="28"/>
        </w:rPr>
        <w:t>+ Làm chủ được cảm xúc của bản thân trong các tình huống giao tiếp, ứng xử khác nhau.</w:t>
      </w:r>
    </w:p>
    <w:p w14:paraId="375A6952" w14:textId="77777777" w:rsidR="00150A58" w:rsidRDefault="00837037" w:rsidP="00B27DAC">
      <w:pPr>
        <w:pStyle w:val="Vnbnnidung0"/>
        <w:numPr>
          <w:ilvl w:val="0"/>
          <w:numId w:val="250"/>
        </w:numPr>
        <w:tabs>
          <w:tab w:val="left" w:pos="385"/>
        </w:tabs>
        <w:spacing w:after="0" w:line="240" w:lineRule="auto"/>
        <w:rPr>
          <w:sz w:val="28"/>
          <w:szCs w:val="28"/>
        </w:rPr>
      </w:pPr>
      <w:bookmarkStart w:id="2432" w:name="bookmark2446"/>
      <w:bookmarkEnd w:id="2432"/>
      <w:r>
        <w:rPr>
          <w:b/>
          <w:bCs/>
          <w:sz w:val="28"/>
          <w:szCs w:val="28"/>
        </w:rPr>
        <w:t xml:space="preserve">Phẩm chất: </w:t>
      </w:r>
      <w:r>
        <w:rPr>
          <w:sz w:val="28"/>
          <w:szCs w:val="28"/>
        </w:rPr>
        <w:t>nhân ái, trung thực, trách nhiệm.</w:t>
      </w:r>
    </w:p>
    <w:p w14:paraId="22874389" w14:textId="77777777" w:rsidR="00150A58" w:rsidRDefault="00837037" w:rsidP="00B27DAC">
      <w:pPr>
        <w:pStyle w:val="Vnbnnidung0"/>
        <w:numPr>
          <w:ilvl w:val="0"/>
          <w:numId w:val="249"/>
        </w:numPr>
        <w:tabs>
          <w:tab w:val="left" w:pos="453"/>
        </w:tabs>
        <w:spacing w:after="0" w:line="240" w:lineRule="auto"/>
        <w:rPr>
          <w:sz w:val="28"/>
          <w:szCs w:val="28"/>
        </w:rPr>
      </w:pPr>
      <w:bookmarkStart w:id="2433" w:name="bookmark2447"/>
      <w:bookmarkEnd w:id="2433"/>
      <w:r>
        <w:rPr>
          <w:b/>
          <w:bCs/>
          <w:sz w:val="28"/>
          <w:szCs w:val="28"/>
        </w:rPr>
        <w:t>THIẾT BỊ DẠY HỌC VÀ HỌC LIỆU</w:t>
      </w:r>
    </w:p>
    <w:p w14:paraId="3A36A2F4" w14:textId="77777777" w:rsidR="00150A58" w:rsidRDefault="00837037" w:rsidP="00B27DAC">
      <w:pPr>
        <w:pStyle w:val="Tiu20"/>
        <w:keepNext/>
        <w:keepLines/>
        <w:numPr>
          <w:ilvl w:val="0"/>
          <w:numId w:val="252"/>
        </w:numPr>
        <w:tabs>
          <w:tab w:val="left" w:pos="361"/>
        </w:tabs>
        <w:spacing w:after="0" w:line="240" w:lineRule="auto"/>
        <w:rPr>
          <w:sz w:val="28"/>
          <w:szCs w:val="28"/>
        </w:rPr>
      </w:pPr>
      <w:bookmarkStart w:id="2434" w:name="bookmark2450"/>
      <w:bookmarkStart w:id="2435" w:name="bookmark2449"/>
      <w:bookmarkStart w:id="2436" w:name="bookmark2451"/>
      <w:bookmarkStart w:id="2437" w:name="bookmark2448"/>
      <w:bookmarkEnd w:id="2434"/>
      <w:r>
        <w:rPr>
          <w:sz w:val="28"/>
          <w:szCs w:val="28"/>
        </w:rPr>
        <w:t>Đối v</w:t>
      </w:r>
      <w:r w:rsidR="007F01A3">
        <w:rPr>
          <w:sz w:val="28"/>
          <w:szCs w:val="28"/>
          <w:lang w:val="en-US"/>
        </w:rPr>
        <w:t>ớ</w:t>
      </w:r>
      <w:r>
        <w:rPr>
          <w:sz w:val="28"/>
          <w:szCs w:val="28"/>
        </w:rPr>
        <w:t>i GV:</w:t>
      </w:r>
      <w:bookmarkEnd w:id="2435"/>
      <w:bookmarkEnd w:id="2436"/>
      <w:bookmarkEnd w:id="2437"/>
    </w:p>
    <w:p w14:paraId="5D164FB8" w14:textId="77777777" w:rsidR="00150A58" w:rsidRDefault="00837037" w:rsidP="00B27DAC">
      <w:pPr>
        <w:pStyle w:val="Vnbnnidung0"/>
        <w:numPr>
          <w:ilvl w:val="0"/>
          <w:numId w:val="251"/>
        </w:numPr>
        <w:tabs>
          <w:tab w:val="left" w:pos="278"/>
        </w:tabs>
        <w:spacing w:after="0" w:line="240" w:lineRule="auto"/>
        <w:rPr>
          <w:sz w:val="28"/>
          <w:szCs w:val="28"/>
        </w:rPr>
      </w:pPr>
      <w:bookmarkStart w:id="2438" w:name="bookmark2452"/>
      <w:bookmarkEnd w:id="2438"/>
      <w:r>
        <w:rPr>
          <w:sz w:val="28"/>
          <w:szCs w:val="28"/>
        </w:rPr>
        <w:t>Chuẩn bị tiết mục và trang phục biểu diễn thời trang</w:t>
      </w:r>
    </w:p>
    <w:p w14:paraId="3BFD20F5" w14:textId="77777777" w:rsidR="00150A58" w:rsidRDefault="00837037" w:rsidP="00B27DAC">
      <w:pPr>
        <w:pStyle w:val="Vnbnnidung0"/>
        <w:numPr>
          <w:ilvl w:val="0"/>
          <w:numId w:val="252"/>
        </w:numPr>
        <w:tabs>
          <w:tab w:val="left" w:pos="380"/>
        </w:tabs>
        <w:spacing w:after="0" w:line="240" w:lineRule="auto"/>
        <w:rPr>
          <w:sz w:val="28"/>
          <w:szCs w:val="28"/>
        </w:rPr>
      </w:pPr>
      <w:bookmarkStart w:id="2439" w:name="bookmark2453"/>
      <w:bookmarkEnd w:id="2439"/>
      <w:r>
        <w:rPr>
          <w:b/>
          <w:bCs/>
          <w:sz w:val="28"/>
          <w:szCs w:val="28"/>
        </w:rPr>
        <w:t>Đối v</w:t>
      </w:r>
      <w:r w:rsidR="007F01A3">
        <w:rPr>
          <w:b/>
          <w:bCs/>
          <w:sz w:val="28"/>
          <w:szCs w:val="28"/>
          <w:lang w:val="en-US"/>
        </w:rPr>
        <w:t>ớ</w:t>
      </w:r>
      <w:r>
        <w:rPr>
          <w:b/>
          <w:bCs/>
          <w:sz w:val="28"/>
          <w:szCs w:val="28"/>
        </w:rPr>
        <w:t>i HS:</w:t>
      </w:r>
    </w:p>
    <w:p w14:paraId="78E62C0B" w14:textId="77777777" w:rsidR="00150A58" w:rsidRDefault="00837037" w:rsidP="00B27DAC">
      <w:pPr>
        <w:pStyle w:val="Vnbnnidung0"/>
        <w:numPr>
          <w:ilvl w:val="0"/>
          <w:numId w:val="251"/>
        </w:numPr>
        <w:tabs>
          <w:tab w:val="left" w:pos="268"/>
        </w:tabs>
        <w:spacing w:after="0" w:line="240" w:lineRule="auto"/>
        <w:rPr>
          <w:sz w:val="28"/>
          <w:szCs w:val="28"/>
        </w:rPr>
      </w:pPr>
      <w:bookmarkStart w:id="2440" w:name="bookmark2454"/>
      <w:bookmarkEnd w:id="2440"/>
      <w:r>
        <w:rPr>
          <w:sz w:val="28"/>
          <w:szCs w:val="28"/>
        </w:rPr>
        <w:t>Chuẩn bị bản kế hoạch</w:t>
      </w:r>
    </w:p>
    <w:p w14:paraId="3134A86B" w14:textId="77777777" w:rsidR="00150A58" w:rsidRDefault="00837037" w:rsidP="00B27DAC">
      <w:pPr>
        <w:pStyle w:val="Vnbnnidung0"/>
        <w:numPr>
          <w:ilvl w:val="0"/>
          <w:numId w:val="251"/>
        </w:numPr>
        <w:tabs>
          <w:tab w:val="left" w:pos="268"/>
        </w:tabs>
        <w:spacing w:after="0" w:line="240" w:lineRule="auto"/>
        <w:rPr>
          <w:sz w:val="28"/>
          <w:szCs w:val="28"/>
        </w:rPr>
      </w:pPr>
      <w:bookmarkStart w:id="2441" w:name="bookmark2455"/>
      <w:bookmarkEnd w:id="2441"/>
      <w:r>
        <w:rPr>
          <w:sz w:val="28"/>
          <w:szCs w:val="28"/>
        </w:rPr>
        <w:t>Trang phục và tập duyệt.</w:t>
      </w:r>
    </w:p>
    <w:p w14:paraId="4C2DE59D" w14:textId="77777777" w:rsidR="00150A58" w:rsidRDefault="00837037" w:rsidP="00B27DAC">
      <w:pPr>
        <w:pStyle w:val="Tiu20"/>
        <w:keepNext/>
        <w:keepLines/>
        <w:numPr>
          <w:ilvl w:val="0"/>
          <w:numId w:val="249"/>
        </w:numPr>
        <w:tabs>
          <w:tab w:val="left" w:pos="565"/>
        </w:tabs>
        <w:spacing w:after="0" w:line="240" w:lineRule="auto"/>
        <w:rPr>
          <w:sz w:val="28"/>
          <w:szCs w:val="28"/>
        </w:rPr>
      </w:pPr>
      <w:bookmarkStart w:id="2442" w:name="bookmark2458"/>
      <w:bookmarkStart w:id="2443" w:name="bookmark2459"/>
      <w:bookmarkEnd w:id="2442"/>
      <w:r>
        <w:rPr>
          <w:sz w:val="28"/>
          <w:szCs w:val="28"/>
        </w:rPr>
        <w:t>TIẾN TRÌNH DẠY HỌC</w:t>
      </w:r>
      <w:bookmarkEnd w:id="2443"/>
    </w:p>
    <w:p w14:paraId="17CEA296" w14:textId="77777777" w:rsidR="00150A58" w:rsidRDefault="00837037" w:rsidP="00B27DAC">
      <w:pPr>
        <w:pStyle w:val="Tiu20"/>
        <w:keepNext/>
        <w:keepLines/>
        <w:numPr>
          <w:ilvl w:val="0"/>
          <w:numId w:val="253"/>
        </w:numPr>
        <w:tabs>
          <w:tab w:val="left" w:pos="453"/>
        </w:tabs>
        <w:spacing w:after="0" w:line="240" w:lineRule="auto"/>
        <w:rPr>
          <w:sz w:val="28"/>
          <w:szCs w:val="28"/>
        </w:rPr>
      </w:pPr>
      <w:bookmarkStart w:id="2444" w:name="bookmark2460"/>
      <w:bookmarkStart w:id="2445" w:name="bookmark2461"/>
      <w:bookmarkStart w:id="2446" w:name="bookmark2456"/>
      <w:bookmarkStart w:id="2447" w:name="bookmark2457"/>
      <w:bookmarkEnd w:id="2444"/>
      <w:r>
        <w:rPr>
          <w:sz w:val="28"/>
          <w:szCs w:val="28"/>
        </w:rPr>
        <w:t>HOẠT ĐỘNG KHỞI ĐỘNG (MỞ ĐẦU)</w:t>
      </w:r>
      <w:bookmarkEnd w:id="2445"/>
      <w:bookmarkEnd w:id="2446"/>
      <w:bookmarkEnd w:id="2447"/>
    </w:p>
    <w:p w14:paraId="6D401334" w14:textId="77777777" w:rsidR="00150A58" w:rsidRDefault="00837037" w:rsidP="00B27DAC">
      <w:pPr>
        <w:pStyle w:val="Vnbnnidung0"/>
        <w:numPr>
          <w:ilvl w:val="0"/>
          <w:numId w:val="254"/>
        </w:numPr>
        <w:tabs>
          <w:tab w:val="left" w:pos="385"/>
        </w:tabs>
        <w:spacing w:after="0" w:line="240" w:lineRule="auto"/>
        <w:rPr>
          <w:sz w:val="28"/>
          <w:szCs w:val="28"/>
        </w:rPr>
      </w:pPr>
      <w:bookmarkStart w:id="2448" w:name="bookmark2462"/>
      <w:bookmarkEnd w:id="2448"/>
      <w:r>
        <w:rPr>
          <w:b/>
          <w:bCs/>
          <w:sz w:val="28"/>
          <w:szCs w:val="28"/>
        </w:rPr>
        <w:t xml:space="preserve">Mục tiêu: </w:t>
      </w:r>
      <w:r>
        <w:rPr>
          <w:sz w:val="28"/>
          <w:szCs w:val="28"/>
        </w:rPr>
        <w:t>Tạo tâm thế hứng thú cho học sinh và từng bước làm quen bài học.</w:t>
      </w:r>
    </w:p>
    <w:p w14:paraId="4E2DB35E" w14:textId="77777777" w:rsidR="00150A58" w:rsidRDefault="00837037" w:rsidP="00B27DAC">
      <w:pPr>
        <w:pStyle w:val="Vnbnnidung0"/>
        <w:numPr>
          <w:ilvl w:val="0"/>
          <w:numId w:val="254"/>
        </w:numPr>
        <w:tabs>
          <w:tab w:val="left" w:pos="395"/>
        </w:tabs>
        <w:spacing w:after="0" w:line="240" w:lineRule="auto"/>
        <w:rPr>
          <w:sz w:val="28"/>
          <w:szCs w:val="28"/>
        </w:rPr>
      </w:pPr>
      <w:bookmarkStart w:id="2449" w:name="bookmark2463"/>
      <w:bookmarkEnd w:id="2449"/>
      <w:r>
        <w:rPr>
          <w:b/>
          <w:bCs/>
          <w:sz w:val="28"/>
          <w:szCs w:val="28"/>
        </w:rPr>
        <w:t xml:space="preserve">Nội dung: </w:t>
      </w:r>
      <w:r>
        <w:rPr>
          <w:sz w:val="28"/>
          <w:szCs w:val="28"/>
        </w:rPr>
        <w:t>GV tổ chức hoạt động</w:t>
      </w:r>
    </w:p>
    <w:p w14:paraId="4A46F231" w14:textId="77777777" w:rsidR="00150A58" w:rsidRDefault="00837037" w:rsidP="00B27DAC">
      <w:pPr>
        <w:pStyle w:val="Vnbnnidung0"/>
        <w:numPr>
          <w:ilvl w:val="0"/>
          <w:numId w:val="254"/>
        </w:numPr>
        <w:tabs>
          <w:tab w:val="left" w:pos="395"/>
        </w:tabs>
        <w:spacing w:after="0" w:line="240" w:lineRule="auto"/>
        <w:rPr>
          <w:sz w:val="28"/>
          <w:szCs w:val="28"/>
        </w:rPr>
      </w:pPr>
      <w:bookmarkStart w:id="2450" w:name="bookmark2464"/>
      <w:bookmarkEnd w:id="2450"/>
      <w:r>
        <w:rPr>
          <w:b/>
          <w:bCs/>
          <w:sz w:val="28"/>
          <w:szCs w:val="28"/>
        </w:rPr>
        <w:t xml:space="preserve">Sản phấm: </w:t>
      </w:r>
      <w:r>
        <w:rPr>
          <w:sz w:val="28"/>
          <w:szCs w:val="28"/>
        </w:rPr>
        <w:t>kết quả thực hiện của HS</w:t>
      </w:r>
    </w:p>
    <w:p w14:paraId="1EC621DC" w14:textId="77777777" w:rsidR="00150A58" w:rsidRDefault="00837037" w:rsidP="00B27DAC">
      <w:pPr>
        <w:pStyle w:val="Tiu20"/>
        <w:keepNext/>
        <w:keepLines/>
        <w:numPr>
          <w:ilvl w:val="0"/>
          <w:numId w:val="254"/>
        </w:numPr>
        <w:tabs>
          <w:tab w:val="left" w:pos="395"/>
        </w:tabs>
        <w:spacing w:after="0" w:line="240" w:lineRule="auto"/>
        <w:rPr>
          <w:sz w:val="28"/>
          <w:szCs w:val="28"/>
        </w:rPr>
      </w:pPr>
      <w:bookmarkStart w:id="2451" w:name="bookmark2467"/>
      <w:bookmarkStart w:id="2452" w:name="bookmark2465"/>
      <w:bookmarkStart w:id="2453" w:name="bookmark2468"/>
      <w:bookmarkStart w:id="2454" w:name="bookmark2466"/>
      <w:bookmarkEnd w:id="2451"/>
      <w:r>
        <w:rPr>
          <w:sz w:val="28"/>
          <w:szCs w:val="28"/>
        </w:rPr>
        <w:t>Tồ chức thực hiện:</w:t>
      </w:r>
      <w:bookmarkEnd w:id="2452"/>
      <w:bookmarkEnd w:id="2453"/>
      <w:bookmarkEnd w:id="2454"/>
    </w:p>
    <w:p w14:paraId="320DC984" w14:textId="77777777" w:rsidR="00150A58" w:rsidRDefault="00837037" w:rsidP="007F01A3">
      <w:pPr>
        <w:pStyle w:val="Vnbnnidung0"/>
        <w:spacing w:after="0" w:line="240" w:lineRule="auto"/>
        <w:ind w:right="-365"/>
        <w:rPr>
          <w:sz w:val="28"/>
          <w:szCs w:val="28"/>
        </w:rPr>
      </w:pPr>
      <w:r>
        <w:rPr>
          <w:sz w:val="28"/>
          <w:szCs w:val="28"/>
        </w:rPr>
        <w:t>GV cho HS hát hoặc chơi một trò chơi để tạo không khí vui vẻ trước khi vào hoạt động.</w:t>
      </w:r>
    </w:p>
    <w:p w14:paraId="55F8A990" w14:textId="77777777" w:rsidR="00150A58" w:rsidRDefault="007F01A3" w:rsidP="007F01A3">
      <w:pPr>
        <w:pStyle w:val="Vnbnnidung0"/>
        <w:tabs>
          <w:tab w:val="left" w:pos="453"/>
        </w:tabs>
        <w:spacing w:after="0" w:line="240" w:lineRule="auto"/>
        <w:rPr>
          <w:sz w:val="28"/>
          <w:szCs w:val="28"/>
        </w:rPr>
      </w:pPr>
      <w:bookmarkStart w:id="2455" w:name="bookmark2469"/>
      <w:bookmarkEnd w:id="2455"/>
      <w:r w:rsidRPr="00C92098">
        <w:rPr>
          <w:b/>
          <w:bCs/>
          <w:sz w:val="28"/>
          <w:szCs w:val="28"/>
        </w:rPr>
        <w:t xml:space="preserve">B. </w:t>
      </w:r>
      <w:r w:rsidR="00837037">
        <w:rPr>
          <w:b/>
          <w:bCs/>
          <w:sz w:val="28"/>
          <w:szCs w:val="28"/>
        </w:rPr>
        <w:t>HOẠT ĐỘNG HÌNH THÀNH KIẾN THÚC</w:t>
      </w:r>
    </w:p>
    <w:p w14:paraId="3F8DE6A2" w14:textId="77777777" w:rsidR="00150A58" w:rsidRDefault="007F01A3" w:rsidP="007F01A3">
      <w:pPr>
        <w:pStyle w:val="Tiu20"/>
        <w:keepNext/>
        <w:keepLines/>
        <w:tabs>
          <w:tab w:val="left" w:pos="443"/>
        </w:tabs>
        <w:spacing w:after="0" w:line="240" w:lineRule="auto"/>
        <w:rPr>
          <w:sz w:val="28"/>
          <w:szCs w:val="28"/>
        </w:rPr>
      </w:pPr>
      <w:bookmarkStart w:id="2456" w:name="bookmark2472"/>
      <w:bookmarkStart w:id="2457" w:name="bookmark2473"/>
      <w:bookmarkEnd w:id="2456"/>
      <w:r w:rsidRPr="00C92098">
        <w:rPr>
          <w:sz w:val="28"/>
          <w:szCs w:val="28"/>
        </w:rPr>
        <w:t xml:space="preserve">C. </w:t>
      </w:r>
      <w:r w:rsidR="00837037">
        <w:rPr>
          <w:sz w:val="28"/>
          <w:szCs w:val="28"/>
        </w:rPr>
        <w:t>HOẠT Đ</w:t>
      </w:r>
      <w:r w:rsidRPr="00C92098">
        <w:rPr>
          <w:sz w:val="28"/>
          <w:szCs w:val="28"/>
        </w:rPr>
        <w:t>Ộ</w:t>
      </w:r>
      <w:r w:rsidR="00837037">
        <w:rPr>
          <w:sz w:val="28"/>
          <w:szCs w:val="28"/>
        </w:rPr>
        <w:t>NG LUYỆN TẬP (th</w:t>
      </w:r>
      <w:r w:rsidRPr="00C92098">
        <w:rPr>
          <w:sz w:val="28"/>
          <w:szCs w:val="28"/>
        </w:rPr>
        <w:t>ự</w:t>
      </w:r>
      <w:r w:rsidR="00837037">
        <w:rPr>
          <w:sz w:val="28"/>
          <w:szCs w:val="28"/>
        </w:rPr>
        <w:t>c hành: Trình diễn th</w:t>
      </w:r>
      <w:r w:rsidRPr="00C92098">
        <w:rPr>
          <w:sz w:val="28"/>
          <w:szCs w:val="28"/>
        </w:rPr>
        <w:t>ờ</w:t>
      </w:r>
      <w:r w:rsidR="00837037">
        <w:rPr>
          <w:sz w:val="28"/>
          <w:szCs w:val="28"/>
        </w:rPr>
        <w:t>i trang)</w:t>
      </w:r>
      <w:bookmarkEnd w:id="2457"/>
    </w:p>
    <w:p w14:paraId="41D5AF37" w14:textId="77777777" w:rsidR="00150A58" w:rsidRDefault="00837037" w:rsidP="00B27DAC">
      <w:pPr>
        <w:pStyle w:val="Tiu20"/>
        <w:keepNext/>
        <w:keepLines/>
        <w:numPr>
          <w:ilvl w:val="0"/>
          <w:numId w:val="255"/>
        </w:numPr>
        <w:tabs>
          <w:tab w:val="left" w:pos="385"/>
        </w:tabs>
        <w:spacing w:after="0" w:line="240" w:lineRule="auto"/>
        <w:rPr>
          <w:sz w:val="28"/>
          <w:szCs w:val="28"/>
        </w:rPr>
      </w:pPr>
      <w:bookmarkStart w:id="2458" w:name="bookmark2474"/>
      <w:bookmarkStart w:id="2459" w:name="bookmark2471"/>
      <w:bookmarkStart w:id="2460" w:name="bookmark2475"/>
      <w:bookmarkStart w:id="2461" w:name="bookmark2470"/>
      <w:bookmarkEnd w:id="2458"/>
      <w:r>
        <w:rPr>
          <w:sz w:val="28"/>
          <w:szCs w:val="28"/>
        </w:rPr>
        <w:t>Mục tiêu:</w:t>
      </w:r>
      <w:bookmarkEnd w:id="2459"/>
      <w:bookmarkEnd w:id="2460"/>
      <w:bookmarkEnd w:id="2461"/>
    </w:p>
    <w:p w14:paraId="3DAFAD11" w14:textId="77777777" w:rsidR="00150A58" w:rsidRDefault="00837037" w:rsidP="00B27DAC">
      <w:pPr>
        <w:pStyle w:val="Vnbnnidung0"/>
        <w:numPr>
          <w:ilvl w:val="0"/>
          <w:numId w:val="251"/>
        </w:numPr>
        <w:tabs>
          <w:tab w:val="left" w:pos="268"/>
        </w:tabs>
        <w:spacing w:after="0" w:line="240" w:lineRule="auto"/>
        <w:rPr>
          <w:sz w:val="28"/>
          <w:szCs w:val="28"/>
        </w:rPr>
      </w:pPr>
      <w:bookmarkStart w:id="2462" w:name="bookmark2476"/>
      <w:bookmarkEnd w:id="2462"/>
      <w:r>
        <w:rPr>
          <w:sz w:val="28"/>
          <w:szCs w:val="28"/>
        </w:rPr>
        <w:t>Lựa chọn được trang phục, kiểu tóc phù hợp với các hoạt động;</w:t>
      </w:r>
    </w:p>
    <w:p w14:paraId="178F4815" w14:textId="77777777" w:rsidR="00150A58" w:rsidRDefault="00837037" w:rsidP="00B27DAC">
      <w:pPr>
        <w:pStyle w:val="Vnbnnidung0"/>
        <w:numPr>
          <w:ilvl w:val="0"/>
          <w:numId w:val="251"/>
        </w:numPr>
        <w:tabs>
          <w:tab w:val="left" w:pos="268"/>
        </w:tabs>
        <w:spacing w:after="0" w:line="240" w:lineRule="auto"/>
        <w:rPr>
          <w:sz w:val="28"/>
          <w:szCs w:val="28"/>
        </w:rPr>
      </w:pPr>
      <w:bookmarkStart w:id="2463" w:name="bookmark2477"/>
      <w:bookmarkEnd w:id="2463"/>
      <w:r>
        <w:rPr>
          <w:sz w:val="28"/>
          <w:szCs w:val="28"/>
        </w:rPr>
        <w:t>Thể hiện được tư thế, tác phong đẹp.</w:t>
      </w:r>
    </w:p>
    <w:p w14:paraId="6ECD1E79" w14:textId="77777777" w:rsidR="00150A58" w:rsidRDefault="00837037" w:rsidP="00B27DAC">
      <w:pPr>
        <w:pStyle w:val="Vnbnnidung0"/>
        <w:numPr>
          <w:ilvl w:val="0"/>
          <w:numId w:val="255"/>
        </w:numPr>
        <w:tabs>
          <w:tab w:val="left" w:pos="395"/>
        </w:tabs>
        <w:spacing w:after="0" w:line="240" w:lineRule="auto"/>
        <w:rPr>
          <w:sz w:val="28"/>
          <w:szCs w:val="28"/>
        </w:rPr>
      </w:pPr>
      <w:bookmarkStart w:id="2464" w:name="bookmark2478"/>
      <w:bookmarkEnd w:id="2464"/>
      <w:r>
        <w:rPr>
          <w:b/>
          <w:bCs/>
          <w:sz w:val="28"/>
          <w:szCs w:val="28"/>
        </w:rPr>
        <w:t xml:space="preserve">Nội dung: </w:t>
      </w:r>
      <w:r>
        <w:rPr>
          <w:sz w:val="28"/>
          <w:szCs w:val="28"/>
        </w:rPr>
        <w:t>Sử dụng sgk, kiến thức đã học để hoàn thành bài tập</w:t>
      </w:r>
    </w:p>
    <w:p w14:paraId="4E1707C9" w14:textId="77777777" w:rsidR="00150A58" w:rsidRDefault="00837037" w:rsidP="00B27DAC">
      <w:pPr>
        <w:pStyle w:val="Vnbnnidung0"/>
        <w:numPr>
          <w:ilvl w:val="0"/>
          <w:numId w:val="255"/>
        </w:numPr>
        <w:tabs>
          <w:tab w:val="left" w:pos="395"/>
        </w:tabs>
        <w:spacing w:after="0" w:line="240" w:lineRule="auto"/>
        <w:rPr>
          <w:sz w:val="28"/>
          <w:szCs w:val="28"/>
        </w:rPr>
      </w:pPr>
      <w:bookmarkStart w:id="2465" w:name="bookmark2479"/>
      <w:bookmarkEnd w:id="2465"/>
      <w:r>
        <w:rPr>
          <w:b/>
          <w:bCs/>
          <w:sz w:val="28"/>
          <w:szCs w:val="28"/>
        </w:rPr>
        <w:t xml:space="preserve">Sản phẩm: </w:t>
      </w:r>
      <w:r>
        <w:rPr>
          <w:sz w:val="28"/>
          <w:szCs w:val="28"/>
        </w:rPr>
        <w:t>Ket quả của HS.</w:t>
      </w:r>
    </w:p>
    <w:p w14:paraId="64927F5C" w14:textId="77777777" w:rsidR="00150A58" w:rsidRDefault="00837037" w:rsidP="00B27DAC">
      <w:pPr>
        <w:pStyle w:val="Tiu20"/>
        <w:keepNext/>
        <w:keepLines/>
        <w:numPr>
          <w:ilvl w:val="0"/>
          <w:numId w:val="255"/>
        </w:numPr>
        <w:tabs>
          <w:tab w:val="left" w:pos="395"/>
        </w:tabs>
        <w:spacing w:after="0" w:line="240" w:lineRule="auto"/>
        <w:rPr>
          <w:sz w:val="28"/>
          <w:szCs w:val="28"/>
        </w:rPr>
      </w:pPr>
      <w:bookmarkStart w:id="2466" w:name="bookmark2482"/>
      <w:bookmarkStart w:id="2467" w:name="bookmark2481"/>
      <w:bookmarkStart w:id="2468" w:name="bookmark2480"/>
      <w:bookmarkStart w:id="2469" w:name="bookmark2483"/>
      <w:bookmarkEnd w:id="2466"/>
      <w:r>
        <w:rPr>
          <w:sz w:val="28"/>
          <w:szCs w:val="28"/>
        </w:rPr>
        <w:t>Tổ chức thực hiện:</w:t>
      </w:r>
      <w:bookmarkEnd w:id="2467"/>
      <w:bookmarkEnd w:id="2468"/>
      <w:bookmarkEnd w:id="2469"/>
    </w:p>
    <w:p w14:paraId="632CE85A" w14:textId="77777777" w:rsidR="00150A58" w:rsidRDefault="00837037" w:rsidP="00A5492F">
      <w:pPr>
        <w:pStyle w:val="Vnbnnidung0"/>
        <w:spacing w:after="0" w:line="240" w:lineRule="auto"/>
        <w:rPr>
          <w:sz w:val="28"/>
          <w:szCs w:val="28"/>
        </w:rPr>
      </w:pPr>
      <w:r>
        <w:rPr>
          <w:sz w:val="28"/>
          <w:szCs w:val="28"/>
        </w:rPr>
        <w:t>-Tổ chức cho HS trình diễn thời trang theo trình tự:</w:t>
      </w:r>
    </w:p>
    <w:p w14:paraId="4CDAAF2B" w14:textId="77777777" w:rsidR="00150A58" w:rsidRDefault="00837037" w:rsidP="00A5492F">
      <w:pPr>
        <w:pStyle w:val="Vnbnnidung0"/>
        <w:spacing w:after="0" w:line="240" w:lineRule="auto"/>
        <w:rPr>
          <w:sz w:val="28"/>
          <w:szCs w:val="28"/>
        </w:rPr>
      </w:pPr>
      <w:r>
        <w:rPr>
          <w:sz w:val="28"/>
          <w:szCs w:val="28"/>
        </w:rPr>
        <w:t>+ Người dẫn chương trình tuyên bố mục đích và thứ tự các tiết mục trình diễn thời trang.</w:t>
      </w:r>
    </w:p>
    <w:p w14:paraId="7C7EE2BA" w14:textId="77777777" w:rsidR="00150A58" w:rsidRDefault="00837037" w:rsidP="00A5492F">
      <w:pPr>
        <w:pStyle w:val="Vnbnnidung0"/>
        <w:spacing w:after="0" w:line="240" w:lineRule="auto"/>
        <w:jc w:val="both"/>
        <w:rPr>
          <w:sz w:val="28"/>
          <w:szCs w:val="28"/>
        </w:rPr>
      </w:pPr>
      <w:r>
        <w:rPr>
          <w:sz w:val="28"/>
          <w:szCs w:val="28"/>
        </w:rPr>
        <w:t>+ Người dẫn chương trình giới thiệu lần lượt các tiết mục trình diễn thời trang: thời trang đi học, thời trang lao động, thời trang tham gia hoạt động thể dục - thể thao, thời trang tham gia hoạt động đã ngoại, thời trang đi chơi, thời trang đi dự sinh nhật...</w:t>
      </w:r>
    </w:p>
    <w:p w14:paraId="2ACCFF2B" w14:textId="77777777" w:rsidR="00150A58" w:rsidRDefault="00837037" w:rsidP="00B27DAC">
      <w:pPr>
        <w:pStyle w:val="Vnbnnidung0"/>
        <w:numPr>
          <w:ilvl w:val="0"/>
          <w:numId w:val="251"/>
        </w:numPr>
        <w:tabs>
          <w:tab w:val="left" w:pos="273"/>
        </w:tabs>
        <w:spacing w:after="0" w:line="240" w:lineRule="auto"/>
        <w:jc w:val="both"/>
        <w:rPr>
          <w:sz w:val="28"/>
          <w:szCs w:val="28"/>
        </w:rPr>
      </w:pPr>
      <w:bookmarkStart w:id="2470" w:name="bookmark2484"/>
      <w:bookmarkEnd w:id="2470"/>
      <w:r>
        <w:rPr>
          <w:sz w:val="28"/>
          <w:szCs w:val="28"/>
        </w:rPr>
        <w:t xml:space="preserve">Các cá nhân, nhóm HS trình diễn thời trang tự tin thể hiện các tiết mục. Những HS không trình diễn chú ý quan sát đế nhận xét, cố vũ, khích lệ các bạn tham gia </w:t>
      </w:r>
      <w:r>
        <w:rPr>
          <w:sz w:val="28"/>
          <w:szCs w:val="28"/>
        </w:rPr>
        <w:lastRenderedPageBreak/>
        <w:t>trình diễn.</w:t>
      </w:r>
    </w:p>
    <w:p w14:paraId="1565E95E" w14:textId="77777777" w:rsidR="00150A58" w:rsidRDefault="00837037" w:rsidP="00B27DAC">
      <w:pPr>
        <w:pStyle w:val="Vnbnnidung0"/>
        <w:numPr>
          <w:ilvl w:val="0"/>
          <w:numId w:val="251"/>
        </w:numPr>
        <w:tabs>
          <w:tab w:val="left" w:pos="268"/>
        </w:tabs>
        <w:spacing w:after="0" w:line="240" w:lineRule="auto"/>
        <w:jc w:val="both"/>
        <w:rPr>
          <w:sz w:val="28"/>
          <w:szCs w:val="28"/>
        </w:rPr>
      </w:pPr>
      <w:bookmarkStart w:id="2471" w:name="bookmark2485"/>
      <w:bookmarkEnd w:id="2471"/>
      <w:r>
        <w:rPr>
          <w:sz w:val="28"/>
          <w:szCs w:val="28"/>
        </w:rPr>
        <w:t>GV tổ chức cho HS nhận xét các tiết mục trình diễn thời trang theo yêu cầu sau:</w:t>
      </w:r>
    </w:p>
    <w:p w14:paraId="01B67F56" w14:textId="77777777" w:rsidR="00150A58" w:rsidRDefault="00837037" w:rsidP="00A5492F">
      <w:pPr>
        <w:pStyle w:val="Vnbnnidung0"/>
        <w:spacing w:after="0" w:line="240" w:lineRule="auto"/>
        <w:rPr>
          <w:sz w:val="28"/>
          <w:szCs w:val="28"/>
        </w:rPr>
      </w:pPr>
      <w:r>
        <w:rPr>
          <w:sz w:val="28"/>
          <w:szCs w:val="28"/>
        </w:rPr>
        <w:t>+ Trang phục phù họp với hoạt động và hình dáng cơ thê.</w:t>
      </w:r>
    </w:p>
    <w:p w14:paraId="513FC4F5" w14:textId="77777777" w:rsidR="00150A58" w:rsidRDefault="00837037" w:rsidP="00A5492F">
      <w:pPr>
        <w:pStyle w:val="Vnbnnidung0"/>
        <w:spacing w:after="0" w:line="240" w:lineRule="auto"/>
        <w:rPr>
          <w:sz w:val="28"/>
          <w:szCs w:val="28"/>
        </w:rPr>
      </w:pPr>
      <w:r>
        <w:rPr>
          <w:sz w:val="28"/>
          <w:szCs w:val="28"/>
        </w:rPr>
        <w:t>+ Mái tóc phù họp với khuôn mặt</w:t>
      </w:r>
    </w:p>
    <w:p w14:paraId="1673C61F" w14:textId="77777777" w:rsidR="00150A58" w:rsidRDefault="00837037" w:rsidP="00A5492F">
      <w:pPr>
        <w:pStyle w:val="Vnbnnidung0"/>
        <w:spacing w:after="0" w:line="240" w:lineRule="auto"/>
        <w:jc w:val="both"/>
        <w:rPr>
          <w:sz w:val="28"/>
          <w:szCs w:val="28"/>
        </w:rPr>
      </w:pPr>
      <w:r>
        <w:rPr>
          <w:sz w:val="28"/>
          <w:szCs w:val="28"/>
        </w:rPr>
        <w:t>+ Tư thế, tác phong tự tin, đẹp.</w:t>
      </w:r>
    </w:p>
    <w:p w14:paraId="728458F1" w14:textId="77777777" w:rsidR="00150A58" w:rsidRDefault="00837037" w:rsidP="00B27DAC">
      <w:pPr>
        <w:pStyle w:val="Vnbnnidung0"/>
        <w:numPr>
          <w:ilvl w:val="0"/>
          <w:numId w:val="251"/>
        </w:numPr>
        <w:tabs>
          <w:tab w:val="left" w:pos="268"/>
        </w:tabs>
        <w:spacing w:after="0" w:line="240" w:lineRule="auto"/>
        <w:jc w:val="both"/>
        <w:rPr>
          <w:sz w:val="28"/>
          <w:szCs w:val="28"/>
        </w:rPr>
      </w:pPr>
      <w:bookmarkStart w:id="2472" w:name="bookmark2486"/>
      <w:bookmarkEnd w:id="2472"/>
      <w:r>
        <w:rPr>
          <w:sz w:val="28"/>
          <w:szCs w:val="28"/>
        </w:rPr>
        <w:t>GV mời một số HS chia sẻ cảm xúc về tiết mục.</w:t>
      </w:r>
    </w:p>
    <w:p w14:paraId="5A5512E8" w14:textId="77777777" w:rsidR="00150A58" w:rsidRDefault="00837037" w:rsidP="00B27DAC">
      <w:pPr>
        <w:pStyle w:val="Vnbnnidung0"/>
        <w:numPr>
          <w:ilvl w:val="0"/>
          <w:numId w:val="251"/>
        </w:numPr>
        <w:tabs>
          <w:tab w:val="left" w:pos="268"/>
        </w:tabs>
        <w:spacing w:after="0" w:line="240" w:lineRule="auto"/>
        <w:jc w:val="both"/>
        <w:rPr>
          <w:sz w:val="28"/>
          <w:szCs w:val="28"/>
        </w:rPr>
      </w:pPr>
      <w:bookmarkStart w:id="2473" w:name="bookmark2487"/>
      <w:bookmarkEnd w:id="2473"/>
      <w:r>
        <w:rPr>
          <w:sz w:val="28"/>
          <w:szCs w:val="28"/>
        </w:rPr>
        <w:t>Ban cán sự lớp tống hợp kết quả và công bố các tiết mục được yêu thích nhất, có thể xếp theo thứ tự 1,2, 3.</w:t>
      </w:r>
    </w:p>
    <w:p w14:paraId="0CC323C7" w14:textId="77777777" w:rsidR="00150A58" w:rsidRDefault="00837037" w:rsidP="00B27DAC">
      <w:pPr>
        <w:pStyle w:val="Vnbnnidung0"/>
        <w:numPr>
          <w:ilvl w:val="0"/>
          <w:numId w:val="251"/>
        </w:numPr>
        <w:tabs>
          <w:tab w:val="left" w:pos="268"/>
        </w:tabs>
        <w:spacing w:after="0" w:line="240" w:lineRule="auto"/>
        <w:jc w:val="both"/>
        <w:rPr>
          <w:sz w:val="28"/>
          <w:szCs w:val="28"/>
        </w:rPr>
      </w:pPr>
      <w:bookmarkStart w:id="2474" w:name="bookmark2488"/>
      <w:bookmarkEnd w:id="2474"/>
      <w:r>
        <w:rPr>
          <w:sz w:val="28"/>
          <w:szCs w:val="28"/>
        </w:rPr>
        <w:t>GV trao phần thưởng cho những tiết mục này (nếu có).</w:t>
      </w:r>
    </w:p>
    <w:p w14:paraId="3540466F" w14:textId="77777777" w:rsidR="00150A58" w:rsidRDefault="00837037" w:rsidP="00A5492F">
      <w:pPr>
        <w:pStyle w:val="Tiu20"/>
        <w:keepNext/>
        <w:keepLines/>
        <w:spacing w:after="0" w:line="240" w:lineRule="auto"/>
        <w:jc w:val="both"/>
        <w:rPr>
          <w:sz w:val="28"/>
          <w:szCs w:val="28"/>
        </w:rPr>
      </w:pPr>
      <w:bookmarkStart w:id="2475" w:name="bookmark2490"/>
      <w:bookmarkStart w:id="2476" w:name="bookmark2491"/>
      <w:bookmarkStart w:id="2477" w:name="bookmark2489"/>
      <w:r>
        <w:rPr>
          <w:sz w:val="28"/>
          <w:szCs w:val="28"/>
        </w:rPr>
        <w:t>D. HOẠT ĐỘNG VẬN DỤNG</w:t>
      </w:r>
      <w:bookmarkEnd w:id="2475"/>
      <w:bookmarkEnd w:id="2476"/>
      <w:bookmarkEnd w:id="2477"/>
    </w:p>
    <w:p w14:paraId="7DDAF28D" w14:textId="77777777" w:rsidR="00150A58" w:rsidRDefault="00837037" w:rsidP="00B27DAC">
      <w:pPr>
        <w:pStyle w:val="Vnbnnidung0"/>
        <w:numPr>
          <w:ilvl w:val="0"/>
          <w:numId w:val="256"/>
        </w:numPr>
        <w:tabs>
          <w:tab w:val="left" w:pos="385"/>
        </w:tabs>
        <w:spacing w:after="0" w:line="240" w:lineRule="auto"/>
        <w:jc w:val="both"/>
        <w:rPr>
          <w:sz w:val="28"/>
          <w:szCs w:val="28"/>
        </w:rPr>
      </w:pPr>
      <w:bookmarkStart w:id="2478" w:name="bookmark2492"/>
      <w:bookmarkEnd w:id="2478"/>
      <w:r>
        <w:rPr>
          <w:b/>
          <w:bCs/>
          <w:sz w:val="28"/>
          <w:szCs w:val="28"/>
        </w:rPr>
        <w:t xml:space="preserve">Mục tiêu: </w:t>
      </w:r>
      <w:r>
        <w:rPr>
          <w:sz w:val="28"/>
          <w:szCs w:val="28"/>
        </w:rPr>
        <w:t>Xây dựng được kế hoạch tự chăm sóc bản thân và thực hiện được kế hoạch đó.</w:t>
      </w:r>
    </w:p>
    <w:p w14:paraId="53981072" w14:textId="77777777" w:rsidR="00150A58" w:rsidRDefault="00837037" w:rsidP="00B27DAC">
      <w:pPr>
        <w:pStyle w:val="Tiu20"/>
        <w:keepNext/>
        <w:keepLines/>
        <w:numPr>
          <w:ilvl w:val="0"/>
          <w:numId w:val="256"/>
        </w:numPr>
        <w:tabs>
          <w:tab w:val="left" w:pos="395"/>
        </w:tabs>
        <w:spacing w:after="0" w:line="240" w:lineRule="auto"/>
        <w:jc w:val="both"/>
        <w:rPr>
          <w:sz w:val="28"/>
          <w:szCs w:val="28"/>
        </w:rPr>
      </w:pPr>
      <w:bookmarkStart w:id="2479" w:name="bookmark2495"/>
      <w:bookmarkStart w:id="2480" w:name="bookmark2496"/>
      <w:bookmarkStart w:id="2481" w:name="bookmark2493"/>
      <w:bookmarkStart w:id="2482" w:name="bookmark2494"/>
      <w:bookmarkEnd w:id="2479"/>
      <w:r>
        <w:rPr>
          <w:sz w:val="28"/>
          <w:szCs w:val="28"/>
        </w:rPr>
        <w:t>Nội dung:</w:t>
      </w:r>
      <w:bookmarkEnd w:id="2480"/>
      <w:bookmarkEnd w:id="2481"/>
      <w:bookmarkEnd w:id="2482"/>
    </w:p>
    <w:p w14:paraId="0BBBBDC2" w14:textId="77777777" w:rsidR="00150A58" w:rsidRDefault="00837037" w:rsidP="00B27DAC">
      <w:pPr>
        <w:pStyle w:val="Vnbnnidung0"/>
        <w:numPr>
          <w:ilvl w:val="0"/>
          <w:numId w:val="251"/>
        </w:numPr>
        <w:tabs>
          <w:tab w:val="left" w:pos="273"/>
        </w:tabs>
        <w:spacing w:after="0" w:line="240" w:lineRule="auto"/>
        <w:jc w:val="both"/>
        <w:rPr>
          <w:sz w:val="28"/>
          <w:szCs w:val="28"/>
        </w:rPr>
      </w:pPr>
      <w:bookmarkStart w:id="2483" w:name="bookmark2497"/>
      <w:bookmarkEnd w:id="2483"/>
      <w:r>
        <w:rPr>
          <w:sz w:val="28"/>
          <w:szCs w:val="28"/>
        </w:rPr>
        <w:t>GV yêu cầu HS trả lời câu hỏi ở hoạt động Vận dụng trong SGK Hoạt động trài nghiệm, hướng nghiệp 6.</w:t>
      </w:r>
    </w:p>
    <w:p w14:paraId="3C6B74DF" w14:textId="77777777" w:rsidR="00150A58" w:rsidRDefault="00837037" w:rsidP="00B27DAC">
      <w:pPr>
        <w:pStyle w:val="Vnbnnidung0"/>
        <w:numPr>
          <w:ilvl w:val="0"/>
          <w:numId w:val="251"/>
        </w:numPr>
        <w:tabs>
          <w:tab w:val="left" w:pos="268"/>
        </w:tabs>
        <w:spacing w:after="0" w:line="240" w:lineRule="auto"/>
        <w:jc w:val="both"/>
        <w:rPr>
          <w:sz w:val="28"/>
          <w:szCs w:val="28"/>
        </w:rPr>
      </w:pPr>
      <w:bookmarkStart w:id="2484" w:name="bookmark2498"/>
      <w:bookmarkEnd w:id="2484"/>
      <w:r>
        <w:rPr>
          <w:sz w:val="28"/>
          <w:szCs w:val="28"/>
        </w:rPr>
        <w:t>HS thảo luận và trả lời câu hỏi trong SGK Hoạt động trải nghiệm, hướng nghiệp 6.</w:t>
      </w:r>
    </w:p>
    <w:p w14:paraId="016F6E1A" w14:textId="77777777" w:rsidR="00150A58" w:rsidRDefault="00837037" w:rsidP="00B27DAC">
      <w:pPr>
        <w:pStyle w:val="Vnbnnidung0"/>
        <w:numPr>
          <w:ilvl w:val="0"/>
          <w:numId w:val="256"/>
        </w:numPr>
        <w:tabs>
          <w:tab w:val="left" w:pos="365"/>
        </w:tabs>
        <w:spacing w:after="0" w:line="240" w:lineRule="auto"/>
        <w:rPr>
          <w:sz w:val="28"/>
          <w:szCs w:val="28"/>
        </w:rPr>
      </w:pPr>
      <w:bookmarkStart w:id="2485" w:name="bookmark2499"/>
      <w:bookmarkEnd w:id="2485"/>
      <w:r>
        <w:rPr>
          <w:b/>
          <w:bCs/>
          <w:sz w:val="28"/>
          <w:szCs w:val="28"/>
        </w:rPr>
        <w:t xml:space="preserve">Sản phẩm: </w:t>
      </w:r>
      <w:r>
        <w:rPr>
          <w:sz w:val="28"/>
          <w:szCs w:val="28"/>
        </w:rPr>
        <w:t>Kốt quả của HS</w:t>
      </w:r>
    </w:p>
    <w:p w14:paraId="2ADF7BD1" w14:textId="77777777" w:rsidR="00150A58" w:rsidRDefault="00837037" w:rsidP="00B27DAC">
      <w:pPr>
        <w:pStyle w:val="Tiu20"/>
        <w:keepNext/>
        <w:keepLines/>
        <w:numPr>
          <w:ilvl w:val="0"/>
          <w:numId w:val="256"/>
        </w:numPr>
        <w:tabs>
          <w:tab w:val="left" w:pos="395"/>
        </w:tabs>
        <w:spacing w:after="0" w:line="240" w:lineRule="auto"/>
        <w:rPr>
          <w:sz w:val="28"/>
          <w:szCs w:val="28"/>
        </w:rPr>
      </w:pPr>
      <w:bookmarkStart w:id="2486" w:name="bookmark2502"/>
      <w:bookmarkStart w:id="2487" w:name="bookmark2503"/>
      <w:bookmarkStart w:id="2488" w:name="bookmark2500"/>
      <w:bookmarkStart w:id="2489" w:name="bookmark2501"/>
      <w:bookmarkEnd w:id="2486"/>
      <w:r>
        <w:rPr>
          <w:sz w:val="28"/>
          <w:szCs w:val="28"/>
        </w:rPr>
        <w:t>Tổ chức thực hiện:</w:t>
      </w:r>
      <w:bookmarkEnd w:id="2487"/>
      <w:bookmarkEnd w:id="2488"/>
      <w:bookmarkEnd w:id="2489"/>
    </w:p>
    <w:p w14:paraId="5A9DC662" w14:textId="77777777" w:rsidR="00150A58" w:rsidRDefault="00837037" w:rsidP="00A5492F">
      <w:pPr>
        <w:pStyle w:val="Vnbnnidung0"/>
        <w:spacing w:after="0" w:line="240" w:lineRule="auto"/>
        <w:rPr>
          <w:sz w:val="28"/>
          <w:szCs w:val="28"/>
        </w:rPr>
      </w:pPr>
      <w:r>
        <w:rPr>
          <w:sz w:val="28"/>
          <w:szCs w:val="28"/>
        </w:rPr>
        <w:t>GV yêu cầu HS về nhà thực hiện những việc sau:</w:t>
      </w:r>
    </w:p>
    <w:p w14:paraId="71D0918D" w14:textId="77777777" w:rsidR="00150A58" w:rsidRDefault="00837037" w:rsidP="00B27DAC">
      <w:pPr>
        <w:pStyle w:val="Vnbnnidung0"/>
        <w:numPr>
          <w:ilvl w:val="0"/>
          <w:numId w:val="251"/>
        </w:numPr>
        <w:tabs>
          <w:tab w:val="left" w:pos="273"/>
        </w:tabs>
        <w:spacing w:after="0" w:line="240" w:lineRule="auto"/>
        <w:rPr>
          <w:sz w:val="28"/>
          <w:szCs w:val="28"/>
        </w:rPr>
      </w:pPr>
      <w:bookmarkStart w:id="2490" w:name="bookmark2504"/>
      <w:bookmarkEnd w:id="2490"/>
      <w:r>
        <w:rPr>
          <w:sz w:val="28"/>
          <w:szCs w:val="28"/>
        </w:rPr>
        <w:t>Xác định mục tiêu chăm sóc bản thân về mọi phương diện: dáng vẻ bên ngoài, thể chất, tinh thần.</w:t>
      </w:r>
    </w:p>
    <w:p w14:paraId="696CBE9D" w14:textId="77777777" w:rsidR="00150A58" w:rsidRDefault="00837037" w:rsidP="00B27DAC">
      <w:pPr>
        <w:pStyle w:val="Vnbnnidung0"/>
        <w:numPr>
          <w:ilvl w:val="0"/>
          <w:numId w:val="251"/>
        </w:numPr>
        <w:tabs>
          <w:tab w:val="left" w:pos="273"/>
        </w:tabs>
        <w:spacing w:after="0" w:line="240" w:lineRule="auto"/>
        <w:rPr>
          <w:sz w:val="28"/>
          <w:szCs w:val="28"/>
        </w:rPr>
      </w:pPr>
      <w:bookmarkStart w:id="2491" w:name="bookmark2505"/>
      <w:bookmarkEnd w:id="2491"/>
      <w:r>
        <w:rPr>
          <w:sz w:val="28"/>
          <w:szCs w:val="28"/>
        </w:rPr>
        <w:t>Xây dựng kế hoạch tự chăm sóc bản thân, trong đó ghi rõ thời gian dành cho tập thổ dục, học tập, vui chơi giải trí và các hoạt động chăm sóc bản thân khác.</w:t>
      </w:r>
    </w:p>
    <w:p w14:paraId="0BD97890" w14:textId="77777777" w:rsidR="00150A58" w:rsidRDefault="00837037" w:rsidP="00B27DAC">
      <w:pPr>
        <w:pStyle w:val="Vnbnnidung0"/>
        <w:numPr>
          <w:ilvl w:val="0"/>
          <w:numId w:val="251"/>
        </w:numPr>
        <w:tabs>
          <w:tab w:val="left" w:pos="273"/>
        </w:tabs>
        <w:spacing w:after="0" w:line="240" w:lineRule="auto"/>
        <w:rPr>
          <w:sz w:val="28"/>
          <w:szCs w:val="28"/>
        </w:rPr>
      </w:pPr>
      <w:bookmarkStart w:id="2492" w:name="bookmark2506"/>
      <w:bookmarkEnd w:id="2492"/>
      <w:r>
        <w:rPr>
          <w:sz w:val="28"/>
          <w:szCs w:val="28"/>
        </w:rPr>
        <w:t>Xin ý kiến góp ý của gia đình</w:t>
      </w:r>
    </w:p>
    <w:p w14:paraId="30F2D287" w14:textId="77777777" w:rsidR="00150A58" w:rsidRPr="00346900" w:rsidRDefault="00837037" w:rsidP="00B27DAC">
      <w:pPr>
        <w:pStyle w:val="Vnbnnidung0"/>
        <w:numPr>
          <w:ilvl w:val="0"/>
          <w:numId w:val="251"/>
        </w:numPr>
        <w:tabs>
          <w:tab w:val="left" w:pos="273"/>
        </w:tabs>
        <w:spacing w:after="0" w:line="240" w:lineRule="auto"/>
        <w:rPr>
          <w:sz w:val="28"/>
          <w:szCs w:val="28"/>
        </w:rPr>
      </w:pPr>
      <w:bookmarkStart w:id="2493" w:name="bookmark2507"/>
      <w:bookmarkEnd w:id="2493"/>
      <w:r>
        <w:rPr>
          <w:sz w:val="28"/>
          <w:szCs w:val="28"/>
        </w:rPr>
        <w:t>Thực hiện nghiêm túc mục tiêu và kế hoạch của bản thân.</w:t>
      </w:r>
    </w:p>
    <w:p w14:paraId="6E8350F1" w14:textId="77777777" w:rsidR="00346900" w:rsidRDefault="00346900" w:rsidP="00346900">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346900" w14:paraId="6BF827A2" w14:textId="77777777" w:rsidTr="00710801">
        <w:tc>
          <w:tcPr>
            <w:tcW w:w="2538" w:type="dxa"/>
          </w:tcPr>
          <w:p w14:paraId="3EC52DD4" w14:textId="77777777" w:rsidR="00346900" w:rsidRDefault="00346900" w:rsidP="00710801">
            <w:pPr>
              <w:pStyle w:val="Chthchbng0"/>
              <w:rPr>
                <w:sz w:val="28"/>
                <w:szCs w:val="28"/>
                <w:lang w:val="en-US"/>
              </w:rPr>
            </w:pPr>
            <w:r>
              <w:rPr>
                <w:b w:val="0"/>
                <w:bCs w:val="0"/>
                <w:sz w:val="28"/>
                <w:szCs w:val="28"/>
              </w:rPr>
              <w:t>Hình thức đánh giá</w:t>
            </w:r>
          </w:p>
        </w:tc>
        <w:tc>
          <w:tcPr>
            <w:tcW w:w="3420" w:type="dxa"/>
          </w:tcPr>
          <w:p w14:paraId="2D7BF6A8" w14:textId="77777777" w:rsidR="00346900" w:rsidRPr="00346900" w:rsidRDefault="00346900" w:rsidP="00710801">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07B2604E" w14:textId="77777777" w:rsidR="00346900" w:rsidRPr="00346900" w:rsidRDefault="00346900" w:rsidP="00710801">
            <w:pPr>
              <w:pStyle w:val="Chthchbng0"/>
              <w:rPr>
                <w:b w:val="0"/>
                <w:sz w:val="28"/>
                <w:szCs w:val="28"/>
                <w:lang w:val="en-US"/>
              </w:rPr>
            </w:pPr>
            <w:r w:rsidRPr="00346900">
              <w:rPr>
                <w:b w:val="0"/>
                <w:bCs w:val="0"/>
                <w:sz w:val="28"/>
                <w:szCs w:val="28"/>
              </w:rPr>
              <w:t>Công cụ đánh giá</w:t>
            </w:r>
          </w:p>
        </w:tc>
        <w:tc>
          <w:tcPr>
            <w:tcW w:w="1505" w:type="dxa"/>
          </w:tcPr>
          <w:p w14:paraId="61253892" w14:textId="77777777" w:rsidR="00346900" w:rsidRPr="00346900" w:rsidRDefault="00346900" w:rsidP="00710801">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46900" w14:paraId="63AEFA62" w14:textId="77777777" w:rsidTr="00710801">
        <w:tc>
          <w:tcPr>
            <w:tcW w:w="2538" w:type="dxa"/>
          </w:tcPr>
          <w:p w14:paraId="2A154F97" w14:textId="77777777" w:rsidR="00346900" w:rsidRPr="00346900" w:rsidRDefault="00346900"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0E9B1053" w14:textId="77777777" w:rsidR="00346900" w:rsidRPr="00C92098" w:rsidRDefault="00346900" w:rsidP="00710801">
            <w:pPr>
              <w:pStyle w:val="Chthchbng0"/>
              <w:rPr>
                <w:b w:val="0"/>
                <w:sz w:val="28"/>
                <w:szCs w:val="28"/>
              </w:rPr>
            </w:pPr>
            <w:r w:rsidRPr="00346900">
              <w:rPr>
                <w:b w:val="0"/>
                <w:sz w:val="28"/>
                <w:szCs w:val="28"/>
              </w:rPr>
              <w:t>Tạo cơ hội thực hành cho người họ</w:t>
            </w:r>
            <w:r w:rsidRPr="00C92098">
              <w:rPr>
                <w:b w:val="0"/>
                <w:sz w:val="28"/>
                <w:szCs w:val="28"/>
              </w:rPr>
              <w:t>c.</w:t>
            </w:r>
          </w:p>
        </w:tc>
        <w:tc>
          <w:tcPr>
            <w:tcW w:w="3420" w:type="dxa"/>
          </w:tcPr>
          <w:p w14:paraId="6DCE0A07" w14:textId="77777777" w:rsidR="00346900" w:rsidRPr="00346900" w:rsidRDefault="00346900"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1463B27F" w14:textId="77777777" w:rsidR="00346900" w:rsidRPr="00346900" w:rsidRDefault="00346900"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4FC360AB" w14:textId="77777777" w:rsidR="00346900" w:rsidRPr="00346900" w:rsidRDefault="00346900"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1560523F" w14:textId="77777777" w:rsidR="00346900" w:rsidRPr="00C92098" w:rsidRDefault="00346900" w:rsidP="00710801">
            <w:pPr>
              <w:pStyle w:val="Chthchbng0"/>
              <w:rPr>
                <w:b w:val="0"/>
                <w:sz w:val="28"/>
                <w:szCs w:val="28"/>
              </w:rPr>
            </w:pPr>
            <w:r w:rsidRPr="00346900">
              <w:rPr>
                <w:b w:val="0"/>
                <w:sz w:val="28"/>
                <w:szCs w:val="28"/>
              </w:rPr>
              <w:t>Phù h</w:t>
            </w:r>
            <w:r w:rsidRPr="00C92098">
              <w:rPr>
                <w:b w:val="0"/>
                <w:sz w:val="28"/>
                <w:szCs w:val="28"/>
              </w:rPr>
              <w:t>ợ</w:t>
            </w:r>
            <w:r w:rsidRPr="00346900">
              <w:rPr>
                <w:b w:val="0"/>
                <w:sz w:val="28"/>
                <w:szCs w:val="28"/>
              </w:rPr>
              <w:t>p với mục tiêu, nội dung</w:t>
            </w:r>
          </w:p>
        </w:tc>
        <w:tc>
          <w:tcPr>
            <w:tcW w:w="2365" w:type="dxa"/>
          </w:tcPr>
          <w:p w14:paraId="2B3FF15C" w14:textId="77777777" w:rsidR="00346900" w:rsidRPr="00346900" w:rsidRDefault="00346900" w:rsidP="00710801">
            <w:pPr>
              <w:pStyle w:val="Khc0"/>
              <w:tabs>
                <w:tab w:val="left" w:pos="331"/>
              </w:tabs>
              <w:spacing w:after="0" w:line="240" w:lineRule="auto"/>
              <w:rPr>
                <w:sz w:val="28"/>
                <w:szCs w:val="28"/>
              </w:rPr>
            </w:pPr>
            <w:r w:rsidRPr="00C92098">
              <w:rPr>
                <w:sz w:val="28"/>
                <w:szCs w:val="28"/>
              </w:rPr>
              <w:t xml:space="preserve">- </w:t>
            </w:r>
            <w:r w:rsidRPr="00346900">
              <w:rPr>
                <w:sz w:val="28"/>
                <w:szCs w:val="28"/>
              </w:rPr>
              <w:t>Báo cáo thực hiện công việc.</w:t>
            </w:r>
          </w:p>
          <w:p w14:paraId="4F1B3249" w14:textId="77777777" w:rsidR="00346900" w:rsidRPr="00346900" w:rsidRDefault="00346900" w:rsidP="00710801">
            <w:pPr>
              <w:pStyle w:val="Khc0"/>
              <w:tabs>
                <w:tab w:val="left" w:pos="263"/>
              </w:tabs>
              <w:spacing w:after="0" w:line="240" w:lineRule="auto"/>
              <w:rPr>
                <w:sz w:val="28"/>
                <w:szCs w:val="28"/>
              </w:rPr>
            </w:pPr>
            <w:r w:rsidRPr="00C92098">
              <w:rPr>
                <w:sz w:val="28"/>
                <w:szCs w:val="28"/>
              </w:rPr>
              <w:t xml:space="preserve">- </w:t>
            </w:r>
            <w:r w:rsidRPr="00346900">
              <w:rPr>
                <w:sz w:val="28"/>
                <w:szCs w:val="28"/>
              </w:rPr>
              <w:t>Hệ thống câu hỏi và bài tập</w:t>
            </w:r>
          </w:p>
          <w:p w14:paraId="6164E885" w14:textId="77777777" w:rsidR="00346900" w:rsidRPr="00346900" w:rsidRDefault="00346900" w:rsidP="00710801">
            <w:pPr>
              <w:pStyle w:val="Chthchbng0"/>
              <w:rPr>
                <w:b w:val="0"/>
                <w:sz w:val="28"/>
                <w:szCs w:val="28"/>
                <w:lang w:val="en-US"/>
              </w:rPr>
            </w:pPr>
            <w:r w:rsidRPr="00346900">
              <w:rPr>
                <w:b w:val="0"/>
                <w:sz w:val="28"/>
                <w:szCs w:val="28"/>
              </w:rPr>
              <w:t>Trao đổi, thảo luận</w:t>
            </w:r>
          </w:p>
        </w:tc>
        <w:tc>
          <w:tcPr>
            <w:tcW w:w="1505" w:type="dxa"/>
          </w:tcPr>
          <w:p w14:paraId="77391386" w14:textId="77777777" w:rsidR="00346900" w:rsidRDefault="00346900" w:rsidP="00710801">
            <w:pPr>
              <w:pStyle w:val="Chthchbng0"/>
              <w:rPr>
                <w:sz w:val="28"/>
                <w:szCs w:val="28"/>
                <w:lang w:val="en-US"/>
              </w:rPr>
            </w:pPr>
          </w:p>
        </w:tc>
      </w:tr>
    </w:tbl>
    <w:p w14:paraId="4AC8616F" w14:textId="77777777" w:rsidR="00346900" w:rsidRPr="00346900" w:rsidRDefault="00346900" w:rsidP="00346900">
      <w:pPr>
        <w:pStyle w:val="Chthchbng0"/>
        <w:rPr>
          <w:sz w:val="28"/>
          <w:szCs w:val="28"/>
          <w:lang w:val="en-US"/>
        </w:rPr>
      </w:pPr>
    </w:p>
    <w:p w14:paraId="044EC561" w14:textId="77777777" w:rsidR="008260F5" w:rsidRPr="006667A4" w:rsidRDefault="00346900" w:rsidP="00B27DAC">
      <w:pPr>
        <w:pStyle w:val="Chthchbng0"/>
        <w:numPr>
          <w:ilvl w:val="0"/>
          <w:numId w:val="249"/>
        </w:numPr>
        <w:rPr>
          <w:b w:val="0"/>
          <w:bCs w:val="0"/>
          <w:iCs/>
          <w:sz w:val="28"/>
          <w:szCs w:val="28"/>
        </w:rPr>
      </w:pPr>
      <w:r>
        <w:rPr>
          <w:sz w:val="28"/>
          <w:szCs w:val="28"/>
        </w:rPr>
        <w:t>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6667A4">
        <w:rPr>
          <w:b w:val="0"/>
          <w:bCs w:val="0"/>
          <w:iCs/>
          <w:sz w:val="28"/>
          <w:szCs w:val="28"/>
          <w:lang w:val="en-US"/>
        </w:rPr>
        <w:t>ể</w:t>
      </w:r>
      <w:r w:rsidRPr="00346900">
        <w:rPr>
          <w:b w:val="0"/>
          <w:bCs w:val="0"/>
          <w:iCs/>
          <w:sz w:val="28"/>
          <w:szCs w:val="28"/>
        </w:rPr>
        <w:t>m....)</w:t>
      </w:r>
    </w:p>
    <w:p w14:paraId="5CF6DCD9" w14:textId="77777777" w:rsidR="00F21F17" w:rsidRDefault="00F21F17" w:rsidP="00A5492F">
      <w:pPr>
        <w:pStyle w:val="Vnbnnidung0"/>
        <w:spacing w:after="0" w:line="240" w:lineRule="auto"/>
        <w:rPr>
          <w:sz w:val="28"/>
          <w:szCs w:val="28"/>
        </w:rPr>
      </w:pPr>
    </w:p>
    <w:p w14:paraId="05835D08" w14:textId="77777777" w:rsidR="00150A58" w:rsidRPr="00C92098" w:rsidRDefault="00837037" w:rsidP="00A5492F">
      <w:pPr>
        <w:pStyle w:val="Vnbnnidung0"/>
        <w:spacing w:after="0" w:line="240" w:lineRule="auto"/>
        <w:rPr>
          <w:sz w:val="28"/>
          <w:szCs w:val="28"/>
        </w:rPr>
      </w:pPr>
      <w:r>
        <w:rPr>
          <w:sz w:val="28"/>
          <w:szCs w:val="28"/>
        </w:rPr>
        <w:t>Ngày soạn:</w:t>
      </w:r>
      <w:r w:rsidR="007F01A3" w:rsidRPr="00C92098">
        <w:rPr>
          <w:sz w:val="28"/>
          <w:szCs w:val="28"/>
        </w:rPr>
        <w:t xml:space="preserve"> 8/11/2021</w:t>
      </w:r>
    </w:p>
    <w:p w14:paraId="1B94BA79" w14:textId="77777777" w:rsidR="00150A58" w:rsidRPr="007F01A3" w:rsidRDefault="00837037" w:rsidP="007F01A3">
      <w:pPr>
        <w:pStyle w:val="Vnbnnidung0"/>
        <w:spacing w:after="0" w:line="276" w:lineRule="auto"/>
        <w:jc w:val="center"/>
        <w:rPr>
          <w:b/>
          <w:bCs/>
          <w:color w:val="FF0000"/>
          <w:sz w:val="28"/>
          <w:szCs w:val="28"/>
        </w:rPr>
      </w:pPr>
      <w:r w:rsidRPr="007F01A3">
        <w:rPr>
          <w:b/>
          <w:bCs/>
          <w:color w:val="FF0000"/>
          <w:sz w:val="28"/>
          <w:szCs w:val="28"/>
        </w:rPr>
        <w:t xml:space="preserve">TUẦN 10 - TIẾT </w:t>
      </w:r>
      <w:r w:rsidR="007F01A3" w:rsidRPr="00C92098">
        <w:rPr>
          <w:b/>
          <w:bCs/>
          <w:color w:val="FF0000"/>
          <w:sz w:val="28"/>
          <w:szCs w:val="28"/>
        </w:rPr>
        <w:t>30</w:t>
      </w:r>
      <w:r w:rsidRPr="007F01A3">
        <w:rPr>
          <w:b/>
          <w:bCs/>
          <w:color w:val="FF0000"/>
          <w:sz w:val="28"/>
          <w:szCs w:val="28"/>
        </w:rPr>
        <w:t>: SINH HOẠT LỚP</w:t>
      </w:r>
    </w:p>
    <w:p w14:paraId="33C28122" w14:textId="77777777" w:rsidR="00150A58" w:rsidRDefault="00837037" w:rsidP="007F01A3">
      <w:pPr>
        <w:pStyle w:val="Vnbnnidung0"/>
        <w:spacing w:after="0" w:line="276" w:lineRule="auto"/>
        <w:jc w:val="center"/>
        <w:rPr>
          <w:sz w:val="28"/>
          <w:szCs w:val="28"/>
        </w:rPr>
      </w:pPr>
      <w:r>
        <w:rPr>
          <w:b/>
          <w:bCs/>
          <w:sz w:val="28"/>
          <w:szCs w:val="28"/>
        </w:rPr>
        <w:t>CHIA SẺ VÀ TH</w:t>
      </w:r>
      <w:r w:rsidR="007F01A3" w:rsidRPr="00C92098">
        <w:rPr>
          <w:b/>
          <w:bCs/>
          <w:sz w:val="28"/>
          <w:szCs w:val="28"/>
        </w:rPr>
        <w:t>Ự</w:t>
      </w:r>
      <w:r>
        <w:rPr>
          <w:b/>
          <w:bCs/>
          <w:sz w:val="28"/>
          <w:szCs w:val="28"/>
        </w:rPr>
        <w:t>C HIỆN KẾ HOẠCH CHĂM SÓC BẢN THÂN</w:t>
      </w:r>
    </w:p>
    <w:p w14:paraId="47E0D2A3" w14:textId="77777777" w:rsidR="008260F5" w:rsidRDefault="008260F5" w:rsidP="008260F5">
      <w:pPr>
        <w:pStyle w:val="Vnbnnidung0"/>
        <w:tabs>
          <w:tab w:val="left" w:pos="346"/>
        </w:tabs>
        <w:spacing w:after="0" w:line="240" w:lineRule="auto"/>
        <w:rPr>
          <w:sz w:val="28"/>
          <w:szCs w:val="28"/>
        </w:rPr>
      </w:pPr>
      <w:bookmarkStart w:id="2494" w:name="bookmark2512"/>
      <w:bookmarkEnd w:id="2494"/>
    </w:p>
    <w:p w14:paraId="16FD9687" w14:textId="77777777" w:rsidR="00150A58" w:rsidRPr="008260F5" w:rsidRDefault="008260F5" w:rsidP="008260F5">
      <w:pPr>
        <w:pStyle w:val="Vnbnnidung0"/>
        <w:tabs>
          <w:tab w:val="left" w:pos="346"/>
        </w:tabs>
        <w:spacing w:after="0" w:line="240" w:lineRule="auto"/>
        <w:rPr>
          <w:sz w:val="28"/>
          <w:szCs w:val="28"/>
        </w:rPr>
      </w:pPr>
      <w:r w:rsidRPr="008260F5">
        <w:rPr>
          <w:b/>
          <w:bCs/>
          <w:sz w:val="28"/>
          <w:szCs w:val="28"/>
          <w:lang w:val="en-US"/>
        </w:rPr>
        <w:lastRenderedPageBreak/>
        <w:t>I.</w:t>
      </w:r>
      <w:r>
        <w:rPr>
          <w:sz w:val="28"/>
          <w:szCs w:val="28"/>
          <w:lang w:val="en-US"/>
        </w:rPr>
        <w:t xml:space="preserve"> </w:t>
      </w:r>
      <w:r w:rsidR="00837037" w:rsidRPr="008260F5">
        <w:rPr>
          <w:b/>
          <w:bCs/>
          <w:sz w:val="28"/>
          <w:szCs w:val="28"/>
        </w:rPr>
        <w:t>MỤC TIÊU</w:t>
      </w:r>
    </w:p>
    <w:p w14:paraId="19846E52" w14:textId="77777777" w:rsidR="00150A58" w:rsidRDefault="00837037" w:rsidP="00B27DAC">
      <w:pPr>
        <w:pStyle w:val="Tiu20"/>
        <w:keepNext/>
        <w:keepLines/>
        <w:numPr>
          <w:ilvl w:val="0"/>
          <w:numId w:val="258"/>
        </w:numPr>
        <w:tabs>
          <w:tab w:val="left" w:pos="365"/>
        </w:tabs>
        <w:spacing w:after="0" w:line="240" w:lineRule="auto"/>
        <w:rPr>
          <w:sz w:val="28"/>
          <w:szCs w:val="28"/>
        </w:rPr>
      </w:pPr>
      <w:bookmarkStart w:id="2495" w:name="bookmark2515"/>
      <w:bookmarkStart w:id="2496" w:name="bookmark2516"/>
      <w:bookmarkStart w:id="2497" w:name="bookmark2513"/>
      <w:bookmarkStart w:id="2498" w:name="bookmark2514"/>
      <w:bookmarkEnd w:id="2495"/>
      <w:r>
        <w:rPr>
          <w:sz w:val="28"/>
          <w:szCs w:val="28"/>
        </w:rPr>
        <w:t>Kiến thúc</w:t>
      </w:r>
      <w:bookmarkEnd w:id="2496"/>
      <w:bookmarkEnd w:id="2497"/>
      <w:bookmarkEnd w:id="2498"/>
    </w:p>
    <w:p w14:paraId="0888F8E3"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09C0DFAE" w14:textId="77777777" w:rsidR="00150A58" w:rsidRDefault="00837037" w:rsidP="00B27DAC">
      <w:pPr>
        <w:pStyle w:val="Vnbnnidung0"/>
        <w:numPr>
          <w:ilvl w:val="0"/>
          <w:numId w:val="251"/>
        </w:numPr>
        <w:tabs>
          <w:tab w:val="left" w:pos="268"/>
        </w:tabs>
        <w:spacing w:after="0" w:line="240" w:lineRule="auto"/>
        <w:rPr>
          <w:sz w:val="28"/>
          <w:szCs w:val="28"/>
        </w:rPr>
      </w:pPr>
      <w:bookmarkStart w:id="2499" w:name="bookmark2517"/>
      <w:bookmarkEnd w:id="2499"/>
      <w:r>
        <w:rPr>
          <w:sz w:val="28"/>
          <w:szCs w:val="28"/>
        </w:rPr>
        <w:t>Sơ kết tuần</w:t>
      </w:r>
    </w:p>
    <w:p w14:paraId="4751C710" w14:textId="77777777" w:rsidR="00150A58" w:rsidRDefault="00837037" w:rsidP="00B27DAC">
      <w:pPr>
        <w:pStyle w:val="Vnbnnidung0"/>
        <w:numPr>
          <w:ilvl w:val="0"/>
          <w:numId w:val="251"/>
        </w:numPr>
        <w:tabs>
          <w:tab w:val="left" w:pos="273"/>
        </w:tabs>
        <w:spacing w:after="0" w:line="240" w:lineRule="auto"/>
        <w:rPr>
          <w:sz w:val="28"/>
          <w:szCs w:val="28"/>
        </w:rPr>
      </w:pPr>
      <w:bookmarkStart w:id="2500" w:name="bookmark2518"/>
      <w:bookmarkEnd w:id="2500"/>
      <w:r>
        <w:rPr>
          <w:sz w:val="28"/>
          <w:szCs w:val="28"/>
        </w:rPr>
        <w:t>Trình bày được kế hoạch chăm sóc bán thân và những việc đã thực hiện được, những việc còn gặp khó khăn.</w:t>
      </w:r>
    </w:p>
    <w:p w14:paraId="274E9B23" w14:textId="77777777" w:rsidR="00150A58" w:rsidRDefault="00837037" w:rsidP="00B27DAC">
      <w:pPr>
        <w:pStyle w:val="Tiu20"/>
        <w:keepNext/>
        <w:keepLines/>
        <w:numPr>
          <w:ilvl w:val="0"/>
          <w:numId w:val="258"/>
        </w:numPr>
        <w:tabs>
          <w:tab w:val="left" w:pos="385"/>
        </w:tabs>
        <w:spacing w:after="0" w:line="240" w:lineRule="auto"/>
        <w:rPr>
          <w:sz w:val="28"/>
          <w:szCs w:val="28"/>
        </w:rPr>
      </w:pPr>
      <w:bookmarkStart w:id="2501" w:name="bookmark2521"/>
      <w:bookmarkStart w:id="2502" w:name="bookmark2519"/>
      <w:bookmarkStart w:id="2503" w:name="bookmark2520"/>
      <w:bookmarkStart w:id="2504" w:name="bookmark2522"/>
      <w:bookmarkEnd w:id="2501"/>
      <w:r>
        <w:rPr>
          <w:sz w:val="28"/>
          <w:szCs w:val="28"/>
        </w:rPr>
        <w:t>Năng lực:</w:t>
      </w:r>
      <w:bookmarkEnd w:id="2502"/>
      <w:bookmarkEnd w:id="2503"/>
      <w:bookmarkEnd w:id="2504"/>
    </w:p>
    <w:p w14:paraId="0DA25DE4" w14:textId="77777777" w:rsidR="00150A58" w:rsidRDefault="00837037" w:rsidP="00B27DAC">
      <w:pPr>
        <w:pStyle w:val="Vnbnnidung0"/>
        <w:numPr>
          <w:ilvl w:val="0"/>
          <w:numId w:val="251"/>
        </w:numPr>
        <w:tabs>
          <w:tab w:val="left" w:pos="278"/>
        </w:tabs>
        <w:spacing w:after="0" w:line="240" w:lineRule="auto"/>
        <w:rPr>
          <w:sz w:val="28"/>
          <w:szCs w:val="28"/>
        </w:rPr>
      </w:pPr>
      <w:bookmarkStart w:id="2505" w:name="bookmark2523"/>
      <w:bookmarkEnd w:id="2505"/>
      <w:r>
        <w:rPr>
          <w:b/>
          <w:bCs/>
          <w:i/>
          <w:iCs/>
          <w:sz w:val="28"/>
          <w:szCs w:val="28"/>
        </w:rPr>
        <w:t>Năng lực chung:</w:t>
      </w:r>
      <w:r>
        <w:rPr>
          <w:sz w:val="28"/>
          <w:szCs w:val="28"/>
        </w:rPr>
        <w:t xml:space="preserve"> Giao tiếp, hợp tác, tự chú, tự học, giải quyết vấn đề</w:t>
      </w:r>
    </w:p>
    <w:p w14:paraId="28F8B4F1" w14:textId="77777777" w:rsidR="00150A58" w:rsidRDefault="00837037" w:rsidP="00B27DAC">
      <w:pPr>
        <w:pStyle w:val="Vnbnnidung0"/>
        <w:numPr>
          <w:ilvl w:val="0"/>
          <w:numId w:val="251"/>
        </w:numPr>
        <w:tabs>
          <w:tab w:val="left" w:pos="283"/>
        </w:tabs>
        <w:spacing w:after="0" w:line="240" w:lineRule="auto"/>
        <w:rPr>
          <w:sz w:val="28"/>
          <w:szCs w:val="28"/>
        </w:rPr>
      </w:pPr>
      <w:bookmarkStart w:id="2506" w:name="bookmark2524"/>
      <w:bookmarkEnd w:id="2506"/>
      <w:r>
        <w:rPr>
          <w:b/>
          <w:bCs/>
          <w:i/>
          <w:iCs/>
          <w:sz w:val="28"/>
          <w:szCs w:val="28"/>
        </w:rPr>
        <w:t>Năng lực riêng:</w:t>
      </w:r>
    </w:p>
    <w:p w14:paraId="68425578" w14:textId="77777777" w:rsidR="00150A58" w:rsidRDefault="00837037" w:rsidP="007F01A3">
      <w:pPr>
        <w:pStyle w:val="Vnbnnidung0"/>
        <w:spacing w:after="0" w:line="240" w:lineRule="auto"/>
        <w:ind w:right="-506"/>
        <w:rPr>
          <w:sz w:val="28"/>
          <w:szCs w:val="28"/>
        </w:rPr>
      </w:pPr>
      <w:r>
        <w:rPr>
          <w:sz w:val="28"/>
          <w:szCs w:val="28"/>
        </w:rPr>
        <w:t>+ Làm chủ được cảm xúc của bản thân trong các tình huống giao tiếp, ứng xử khác nhau.</w:t>
      </w:r>
    </w:p>
    <w:p w14:paraId="53D5C737" w14:textId="77777777" w:rsidR="00150A58" w:rsidRDefault="00837037" w:rsidP="00B27DAC">
      <w:pPr>
        <w:pStyle w:val="Vnbnnidung0"/>
        <w:numPr>
          <w:ilvl w:val="0"/>
          <w:numId w:val="258"/>
        </w:numPr>
        <w:tabs>
          <w:tab w:val="left" w:pos="385"/>
        </w:tabs>
        <w:spacing w:after="0" w:line="240" w:lineRule="auto"/>
        <w:rPr>
          <w:sz w:val="28"/>
          <w:szCs w:val="28"/>
        </w:rPr>
      </w:pPr>
      <w:bookmarkStart w:id="2507" w:name="bookmark2525"/>
      <w:bookmarkEnd w:id="2507"/>
      <w:r>
        <w:rPr>
          <w:b/>
          <w:bCs/>
          <w:sz w:val="28"/>
          <w:szCs w:val="28"/>
        </w:rPr>
        <w:t>Ph</w:t>
      </w:r>
      <w:r w:rsidR="007F01A3" w:rsidRPr="00C92098">
        <w:rPr>
          <w:b/>
          <w:bCs/>
          <w:sz w:val="28"/>
          <w:szCs w:val="28"/>
        </w:rPr>
        <w:t>ẩ</w:t>
      </w:r>
      <w:r>
        <w:rPr>
          <w:b/>
          <w:bCs/>
          <w:sz w:val="28"/>
          <w:szCs w:val="28"/>
        </w:rPr>
        <w:t xml:space="preserve">m chất: </w:t>
      </w:r>
      <w:r>
        <w:rPr>
          <w:sz w:val="28"/>
          <w:szCs w:val="28"/>
        </w:rPr>
        <w:t>nhân ái, trung thực, trách nhiệm.</w:t>
      </w:r>
    </w:p>
    <w:p w14:paraId="4B487507" w14:textId="77777777" w:rsidR="00150A58" w:rsidRDefault="00837037" w:rsidP="00B27DAC">
      <w:pPr>
        <w:pStyle w:val="Vnbnnidung0"/>
        <w:numPr>
          <w:ilvl w:val="0"/>
          <w:numId w:val="257"/>
        </w:numPr>
        <w:tabs>
          <w:tab w:val="left" w:pos="453"/>
        </w:tabs>
        <w:spacing w:after="0" w:line="240" w:lineRule="auto"/>
        <w:rPr>
          <w:sz w:val="28"/>
          <w:szCs w:val="28"/>
        </w:rPr>
      </w:pPr>
      <w:bookmarkStart w:id="2508" w:name="bookmark2526"/>
      <w:bookmarkEnd w:id="2508"/>
      <w:r>
        <w:rPr>
          <w:b/>
          <w:bCs/>
          <w:sz w:val="28"/>
          <w:szCs w:val="28"/>
        </w:rPr>
        <w:t>THIẾT BỊ DẠY HỌC VÀ HỌC LIỆU</w:t>
      </w:r>
    </w:p>
    <w:p w14:paraId="35BE6489" w14:textId="77777777" w:rsidR="00150A58" w:rsidRDefault="00837037" w:rsidP="00B27DAC">
      <w:pPr>
        <w:pStyle w:val="Tiu20"/>
        <w:keepNext/>
        <w:keepLines/>
        <w:numPr>
          <w:ilvl w:val="0"/>
          <w:numId w:val="259"/>
        </w:numPr>
        <w:tabs>
          <w:tab w:val="left" w:pos="370"/>
        </w:tabs>
        <w:spacing w:after="0" w:line="240" w:lineRule="auto"/>
        <w:rPr>
          <w:sz w:val="28"/>
          <w:szCs w:val="28"/>
        </w:rPr>
      </w:pPr>
      <w:bookmarkStart w:id="2509" w:name="bookmark2529"/>
      <w:bookmarkStart w:id="2510" w:name="bookmark2528"/>
      <w:bookmarkStart w:id="2511" w:name="bookmark2527"/>
      <w:bookmarkStart w:id="2512" w:name="bookmark2530"/>
      <w:bookmarkEnd w:id="2509"/>
      <w:r>
        <w:rPr>
          <w:sz w:val="28"/>
          <w:szCs w:val="28"/>
        </w:rPr>
        <w:t>Đối v</w:t>
      </w:r>
      <w:r w:rsidR="007F01A3">
        <w:rPr>
          <w:sz w:val="28"/>
          <w:szCs w:val="28"/>
          <w:lang w:val="en-US"/>
        </w:rPr>
        <w:t>ớ</w:t>
      </w:r>
      <w:r>
        <w:rPr>
          <w:sz w:val="28"/>
          <w:szCs w:val="28"/>
        </w:rPr>
        <w:t>i GV</w:t>
      </w:r>
      <w:bookmarkEnd w:id="2510"/>
      <w:bookmarkEnd w:id="2511"/>
      <w:bookmarkEnd w:id="2512"/>
    </w:p>
    <w:p w14:paraId="6423B130" w14:textId="77777777" w:rsidR="00150A58" w:rsidRDefault="00837037" w:rsidP="00B27DAC">
      <w:pPr>
        <w:pStyle w:val="Vnbnnidung0"/>
        <w:numPr>
          <w:ilvl w:val="0"/>
          <w:numId w:val="251"/>
        </w:numPr>
        <w:tabs>
          <w:tab w:val="left" w:pos="283"/>
        </w:tabs>
        <w:spacing w:after="0" w:line="240" w:lineRule="auto"/>
        <w:rPr>
          <w:sz w:val="28"/>
          <w:szCs w:val="28"/>
        </w:rPr>
      </w:pPr>
      <w:bookmarkStart w:id="2513" w:name="bookmark2531"/>
      <w:bookmarkEnd w:id="2513"/>
      <w:r>
        <w:rPr>
          <w:sz w:val="28"/>
          <w:szCs w:val="28"/>
        </w:rPr>
        <w:t>Nội dung liên quan buồi sinh hoạt lớp.</w:t>
      </w:r>
    </w:p>
    <w:p w14:paraId="48515AF9" w14:textId="77777777" w:rsidR="00150A58" w:rsidRDefault="00837037" w:rsidP="00B27DAC">
      <w:pPr>
        <w:pStyle w:val="Vnbnnidung0"/>
        <w:numPr>
          <w:ilvl w:val="0"/>
          <w:numId w:val="251"/>
        </w:numPr>
        <w:tabs>
          <w:tab w:val="left" w:pos="283"/>
        </w:tabs>
        <w:spacing w:after="0" w:line="240" w:lineRule="auto"/>
        <w:rPr>
          <w:sz w:val="28"/>
          <w:szCs w:val="28"/>
        </w:rPr>
      </w:pPr>
      <w:bookmarkStart w:id="2514" w:name="bookmark2532"/>
      <w:bookmarkEnd w:id="2514"/>
      <w:r>
        <w:rPr>
          <w:sz w:val="28"/>
          <w:szCs w:val="28"/>
        </w:rPr>
        <w:t>K</w:t>
      </w:r>
      <w:r w:rsidR="007F01A3">
        <w:rPr>
          <w:sz w:val="28"/>
          <w:szCs w:val="28"/>
          <w:lang w:val="en-US"/>
        </w:rPr>
        <w:t>ế</w:t>
      </w:r>
      <w:r>
        <w:rPr>
          <w:sz w:val="28"/>
          <w:szCs w:val="28"/>
        </w:rPr>
        <w:t xml:space="preserve"> hoạch tuần mới</w:t>
      </w:r>
    </w:p>
    <w:p w14:paraId="741BE8CE" w14:textId="77777777" w:rsidR="00150A58" w:rsidRDefault="00837037" w:rsidP="00B27DAC">
      <w:pPr>
        <w:pStyle w:val="Tiu20"/>
        <w:keepNext/>
        <w:keepLines/>
        <w:numPr>
          <w:ilvl w:val="0"/>
          <w:numId w:val="259"/>
        </w:numPr>
        <w:tabs>
          <w:tab w:val="left" w:pos="380"/>
        </w:tabs>
        <w:spacing w:after="0" w:line="240" w:lineRule="auto"/>
        <w:rPr>
          <w:sz w:val="28"/>
          <w:szCs w:val="28"/>
        </w:rPr>
      </w:pPr>
      <w:bookmarkStart w:id="2515" w:name="bookmark2535"/>
      <w:bookmarkStart w:id="2516" w:name="bookmark2534"/>
      <w:bookmarkStart w:id="2517" w:name="bookmark2533"/>
      <w:bookmarkStart w:id="2518" w:name="bookmark2536"/>
      <w:bookmarkEnd w:id="2515"/>
      <w:r>
        <w:rPr>
          <w:sz w:val="28"/>
          <w:szCs w:val="28"/>
        </w:rPr>
        <w:t>Đối v</w:t>
      </w:r>
      <w:r w:rsidR="007F01A3">
        <w:rPr>
          <w:sz w:val="28"/>
          <w:szCs w:val="28"/>
          <w:lang w:val="en-US"/>
        </w:rPr>
        <w:t>ớ</w:t>
      </w:r>
      <w:r>
        <w:rPr>
          <w:sz w:val="28"/>
          <w:szCs w:val="28"/>
        </w:rPr>
        <w:t>i HS:</w:t>
      </w:r>
      <w:bookmarkEnd w:id="2516"/>
      <w:bookmarkEnd w:id="2517"/>
      <w:bookmarkEnd w:id="2518"/>
    </w:p>
    <w:p w14:paraId="6DBF2BAE" w14:textId="77777777" w:rsidR="00150A58" w:rsidRDefault="00837037" w:rsidP="00B27DAC">
      <w:pPr>
        <w:pStyle w:val="Vnbnnidung0"/>
        <w:numPr>
          <w:ilvl w:val="0"/>
          <w:numId w:val="251"/>
        </w:numPr>
        <w:tabs>
          <w:tab w:val="left" w:pos="268"/>
        </w:tabs>
        <w:spacing w:after="0" w:line="240" w:lineRule="auto"/>
        <w:rPr>
          <w:sz w:val="28"/>
          <w:szCs w:val="28"/>
        </w:rPr>
      </w:pPr>
      <w:bookmarkStart w:id="2519" w:name="bookmark2537"/>
      <w:bookmarkEnd w:id="2519"/>
      <w:r>
        <w:rPr>
          <w:sz w:val="28"/>
          <w:szCs w:val="28"/>
        </w:rPr>
        <w:t>Bản sơ kết tuần</w:t>
      </w:r>
    </w:p>
    <w:p w14:paraId="59FBB45C" w14:textId="77777777" w:rsidR="00150A58" w:rsidRDefault="00837037" w:rsidP="00B27DAC">
      <w:pPr>
        <w:pStyle w:val="Vnbnnidung0"/>
        <w:numPr>
          <w:ilvl w:val="0"/>
          <w:numId w:val="251"/>
        </w:numPr>
        <w:tabs>
          <w:tab w:val="left" w:pos="268"/>
        </w:tabs>
        <w:spacing w:after="0" w:line="240" w:lineRule="auto"/>
        <w:rPr>
          <w:sz w:val="28"/>
          <w:szCs w:val="28"/>
        </w:rPr>
      </w:pPr>
      <w:bookmarkStart w:id="2520" w:name="bookmark2538"/>
      <w:bookmarkEnd w:id="2520"/>
      <w:r>
        <w:rPr>
          <w:sz w:val="28"/>
          <w:szCs w:val="28"/>
        </w:rPr>
        <w:t>K</w:t>
      </w:r>
      <w:r w:rsidR="007F01A3">
        <w:rPr>
          <w:sz w:val="28"/>
          <w:szCs w:val="28"/>
          <w:lang w:val="en-US"/>
        </w:rPr>
        <w:t>ế</w:t>
      </w:r>
      <w:r>
        <w:rPr>
          <w:sz w:val="28"/>
          <w:szCs w:val="28"/>
        </w:rPr>
        <w:t xml:space="preserve"> hoạch tuần mới.</w:t>
      </w:r>
    </w:p>
    <w:p w14:paraId="28431AE5" w14:textId="77777777" w:rsidR="00150A58" w:rsidRDefault="00837037" w:rsidP="00B27DAC">
      <w:pPr>
        <w:pStyle w:val="Tiu20"/>
        <w:keepNext/>
        <w:keepLines/>
        <w:numPr>
          <w:ilvl w:val="0"/>
          <w:numId w:val="257"/>
        </w:numPr>
        <w:tabs>
          <w:tab w:val="left" w:pos="560"/>
        </w:tabs>
        <w:spacing w:after="0" w:line="240" w:lineRule="auto"/>
        <w:rPr>
          <w:sz w:val="28"/>
          <w:szCs w:val="28"/>
        </w:rPr>
      </w:pPr>
      <w:bookmarkStart w:id="2521" w:name="bookmark2541"/>
      <w:bookmarkStart w:id="2522" w:name="bookmark2542"/>
      <w:bookmarkEnd w:id="2521"/>
      <w:r>
        <w:rPr>
          <w:sz w:val="28"/>
          <w:szCs w:val="28"/>
        </w:rPr>
        <w:t>TIẾN TRÌNH DẠY HỌC</w:t>
      </w:r>
      <w:bookmarkEnd w:id="2522"/>
    </w:p>
    <w:p w14:paraId="316B8521" w14:textId="77777777" w:rsidR="00150A58" w:rsidRDefault="00837037" w:rsidP="00B27DAC">
      <w:pPr>
        <w:pStyle w:val="Tiu20"/>
        <w:keepNext/>
        <w:keepLines/>
        <w:numPr>
          <w:ilvl w:val="0"/>
          <w:numId w:val="260"/>
        </w:numPr>
        <w:tabs>
          <w:tab w:val="left" w:pos="448"/>
        </w:tabs>
        <w:spacing w:after="0" w:line="240" w:lineRule="auto"/>
        <w:rPr>
          <w:sz w:val="28"/>
          <w:szCs w:val="28"/>
        </w:rPr>
      </w:pPr>
      <w:bookmarkStart w:id="2523" w:name="bookmark2543"/>
      <w:bookmarkStart w:id="2524" w:name="bookmark2539"/>
      <w:bookmarkStart w:id="2525" w:name="bookmark2544"/>
      <w:bookmarkStart w:id="2526" w:name="bookmark2540"/>
      <w:bookmarkEnd w:id="2523"/>
      <w:r>
        <w:rPr>
          <w:sz w:val="28"/>
          <w:szCs w:val="28"/>
        </w:rPr>
        <w:t>HOẠT ĐỘNG KHỞI ĐỘNG (MỞ ĐẦU)</w:t>
      </w:r>
      <w:bookmarkEnd w:id="2524"/>
      <w:bookmarkEnd w:id="2525"/>
      <w:bookmarkEnd w:id="2526"/>
    </w:p>
    <w:p w14:paraId="04DF16D6" w14:textId="77777777" w:rsidR="00150A58" w:rsidRDefault="00837037" w:rsidP="00B27DAC">
      <w:pPr>
        <w:pStyle w:val="Vnbnnidung0"/>
        <w:numPr>
          <w:ilvl w:val="0"/>
          <w:numId w:val="261"/>
        </w:numPr>
        <w:tabs>
          <w:tab w:val="left" w:pos="385"/>
        </w:tabs>
        <w:spacing w:after="0" w:line="240" w:lineRule="auto"/>
        <w:rPr>
          <w:sz w:val="28"/>
          <w:szCs w:val="28"/>
        </w:rPr>
      </w:pPr>
      <w:bookmarkStart w:id="2527" w:name="bookmark2545"/>
      <w:bookmarkEnd w:id="2527"/>
      <w:r>
        <w:rPr>
          <w:b/>
          <w:bCs/>
          <w:sz w:val="28"/>
          <w:szCs w:val="28"/>
        </w:rPr>
        <w:t xml:space="preserve">Mục tiêu: </w:t>
      </w:r>
      <w:r>
        <w:rPr>
          <w:sz w:val="28"/>
          <w:szCs w:val="28"/>
        </w:rPr>
        <w:t>Tạo tâm thế hứng thú cho học sinh khi vào giờ sinh hoạt lớp</w:t>
      </w:r>
    </w:p>
    <w:p w14:paraId="7D7BCD08" w14:textId="77777777" w:rsidR="00150A58" w:rsidRDefault="00837037" w:rsidP="00B27DAC">
      <w:pPr>
        <w:pStyle w:val="Vnbnnidung0"/>
        <w:numPr>
          <w:ilvl w:val="0"/>
          <w:numId w:val="261"/>
        </w:numPr>
        <w:tabs>
          <w:tab w:val="left" w:pos="390"/>
        </w:tabs>
        <w:spacing w:after="0" w:line="240" w:lineRule="auto"/>
        <w:rPr>
          <w:sz w:val="28"/>
          <w:szCs w:val="28"/>
        </w:rPr>
      </w:pPr>
      <w:bookmarkStart w:id="2528" w:name="bookmark2546"/>
      <w:bookmarkEnd w:id="2528"/>
      <w:r>
        <w:rPr>
          <w:b/>
          <w:bCs/>
          <w:sz w:val="28"/>
          <w:szCs w:val="28"/>
        </w:rPr>
        <w:t xml:space="preserve">Nội dung: </w:t>
      </w:r>
      <w:r>
        <w:rPr>
          <w:sz w:val="28"/>
          <w:szCs w:val="28"/>
        </w:rPr>
        <w:t>HS ổn định vị trí chồ ngồi, chuẩn bị sinh hoạt lóp.</w:t>
      </w:r>
    </w:p>
    <w:p w14:paraId="11759C14" w14:textId="77777777" w:rsidR="00150A58" w:rsidRDefault="00837037" w:rsidP="00B27DAC">
      <w:pPr>
        <w:pStyle w:val="Vnbnnidung0"/>
        <w:numPr>
          <w:ilvl w:val="0"/>
          <w:numId w:val="261"/>
        </w:numPr>
        <w:tabs>
          <w:tab w:val="left" w:pos="390"/>
        </w:tabs>
        <w:spacing w:after="0" w:line="240" w:lineRule="auto"/>
        <w:rPr>
          <w:sz w:val="28"/>
          <w:szCs w:val="28"/>
        </w:rPr>
      </w:pPr>
      <w:bookmarkStart w:id="2529" w:name="bookmark2547"/>
      <w:bookmarkEnd w:id="2529"/>
      <w:r>
        <w:rPr>
          <w:b/>
          <w:bCs/>
          <w:sz w:val="28"/>
          <w:szCs w:val="28"/>
        </w:rPr>
        <w:t xml:space="preserve">Sản phấm: </w:t>
      </w:r>
      <w:r>
        <w:rPr>
          <w:sz w:val="28"/>
          <w:szCs w:val="28"/>
        </w:rPr>
        <w:t>Thái độ của HS</w:t>
      </w:r>
    </w:p>
    <w:p w14:paraId="67F15B98" w14:textId="77777777" w:rsidR="00150A58" w:rsidRDefault="00837037" w:rsidP="00B27DAC">
      <w:pPr>
        <w:pStyle w:val="Tiu20"/>
        <w:keepNext/>
        <w:keepLines/>
        <w:numPr>
          <w:ilvl w:val="0"/>
          <w:numId w:val="261"/>
        </w:numPr>
        <w:tabs>
          <w:tab w:val="left" w:pos="395"/>
        </w:tabs>
        <w:spacing w:after="0" w:line="240" w:lineRule="auto"/>
        <w:rPr>
          <w:sz w:val="28"/>
          <w:szCs w:val="28"/>
        </w:rPr>
      </w:pPr>
      <w:bookmarkStart w:id="2530" w:name="bookmark2550"/>
      <w:bookmarkStart w:id="2531" w:name="bookmark2551"/>
      <w:bookmarkStart w:id="2532" w:name="bookmark2549"/>
      <w:bookmarkStart w:id="2533" w:name="bookmark2548"/>
      <w:bookmarkEnd w:id="2530"/>
      <w:r>
        <w:rPr>
          <w:sz w:val="28"/>
          <w:szCs w:val="28"/>
        </w:rPr>
        <w:t>Tổ chúc thực hiện:</w:t>
      </w:r>
      <w:bookmarkEnd w:id="2531"/>
      <w:bookmarkEnd w:id="2532"/>
      <w:bookmarkEnd w:id="2533"/>
    </w:p>
    <w:p w14:paraId="3153B621" w14:textId="77777777" w:rsidR="00150A58" w:rsidRPr="007F01A3" w:rsidRDefault="00837037" w:rsidP="00B27DAC">
      <w:pPr>
        <w:pStyle w:val="Vnbnnidung0"/>
        <w:numPr>
          <w:ilvl w:val="0"/>
          <w:numId w:val="251"/>
        </w:numPr>
        <w:tabs>
          <w:tab w:val="left" w:pos="268"/>
        </w:tabs>
        <w:spacing w:after="0" w:line="240" w:lineRule="auto"/>
        <w:jc w:val="both"/>
        <w:rPr>
          <w:sz w:val="28"/>
          <w:szCs w:val="28"/>
        </w:rPr>
      </w:pPr>
      <w:bookmarkStart w:id="2534" w:name="bookmark2552"/>
      <w:bookmarkEnd w:id="2534"/>
      <w:r>
        <w:rPr>
          <w:i/>
          <w:iCs/>
          <w:sz w:val="28"/>
          <w:szCs w:val="28"/>
        </w:rPr>
        <w:t>GV ch</w:t>
      </w:r>
      <w:r w:rsidR="007F01A3" w:rsidRPr="00C92098">
        <w:rPr>
          <w:i/>
          <w:iCs/>
          <w:sz w:val="28"/>
          <w:szCs w:val="28"/>
        </w:rPr>
        <w:t>ủ</w:t>
      </w:r>
      <w:r>
        <w:rPr>
          <w:i/>
          <w:iCs/>
          <w:sz w:val="28"/>
          <w:szCs w:val="28"/>
        </w:rPr>
        <w:t xml:space="preserve"> nhiệm yêu cầu HS của l</w:t>
      </w:r>
      <w:r w:rsidR="007F01A3" w:rsidRPr="00C92098">
        <w:rPr>
          <w:i/>
          <w:iCs/>
          <w:sz w:val="28"/>
          <w:szCs w:val="28"/>
        </w:rPr>
        <w:t>ớ</w:t>
      </w:r>
      <w:r>
        <w:rPr>
          <w:i/>
          <w:iCs/>
          <w:sz w:val="28"/>
          <w:szCs w:val="28"/>
        </w:rPr>
        <w:t xml:space="preserve">p </w:t>
      </w:r>
      <w:r w:rsidR="007F01A3" w:rsidRPr="00C92098">
        <w:rPr>
          <w:i/>
          <w:iCs/>
          <w:sz w:val="28"/>
          <w:szCs w:val="28"/>
        </w:rPr>
        <w:t>ổ</w:t>
      </w:r>
      <w:r>
        <w:rPr>
          <w:i/>
          <w:iCs/>
          <w:sz w:val="28"/>
          <w:szCs w:val="28"/>
        </w:rPr>
        <w:t>n định vị trí, chuản bị sinh hoạt l</w:t>
      </w:r>
      <w:r w:rsidR="007F01A3" w:rsidRPr="00C92098">
        <w:rPr>
          <w:i/>
          <w:iCs/>
          <w:sz w:val="28"/>
          <w:szCs w:val="28"/>
        </w:rPr>
        <w:t>ớ</w:t>
      </w:r>
      <w:r>
        <w:rPr>
          <w:i/>
          <w:iCs/>
          <w:sz w:val="28"/>
          <w:szCs w:val="28"/>
        </w:rPr>
        <w:t>p</w:t>
      </w:r>
    </w:p>
    <w:p w14:paraId="737ED6A5" w14:textId="77777777" w:rsidR="007F01A3" w:rsidRDefault="007F01A3" w:rsidP="007F01A3">
      <w:pPr>
        <w:pStyle w:val="Vnbnnidung0"/>
        <w:tabs>
          <w:tab w:val="left" w:pos="268"/>
        </w:tabs>
        <w:spacing w:after="0" w:line="240" w:lineRule="auto"/>
        <w:jc w:val="both"/>
        <w:rPr>
          <w:sz w:val="28"/>
          <w:szCs w:val="28"/>
        </w:rPr>
      </w:pPr>
    </w:p>
    <w:p w14:paraId="63FD5CCB" w14:textId="77777777" w:rsidR="00150A58" w:rsidRDefault="00837037" w:rsidP="00B27DAC">
      <w:pPr>
        <w:pStyle w:val="Vnbnnidung0"/>
        <w:numPr>
          <w:ilvl w:val="0"/>
          <w:numId w:val="260"/>
        </w:numPr>
        <w:tabs>
          <w:tab w:val="left" w:pos="448"/>
        </w:tabs>
        <w:spacing w:after="0" w:line="240" w:lineRule="auto"/>
        <w:jc w:val="both"/>
        <w:rPr>
          <w:sz w:val="28"/>
          <w:szCs w:val="28"/>
        </w:rPr>
      </w:pPr>
      <w:bookmarkStart w:id="2535" w:name="bookmark2553"/>
      <w:bookmarkEnd w:id="2535"/>
      <w:r>
        <w:rPr>
          <w:b/>
          <w:bCs/>
          <w:sz w:val="28"/>
          <w:szCs w:val="28"/>
        </w:rPr>
        <w:t>HOẠT ĐỘNG HÌNH THÀNH KIẾN THÚC</w:t>
      </w:r>
    </w:p>
    <w:p w14:paraId="09DDC478" w14:textId="77777777" w:rsidR="00150A58" w:rsidRDefault="00837037" w:rsidP="00A5492F">
      <w:pPr>
        <w:pStyle w:val="Tiu20"/>
        <w:keepNext/>
        <w:keepLines/>
        <w:spacing w:after="0" w:line="240" w:lineRule="auto"/>
        <w:jc w:val="both"/>
        <w:rPr>
          <w:sz w:val="28"/>
          <w:szCs w:val="28"/>
        </w:rPr>
      </w:pPr>
      <w:bookmarkStart w:id="2536" w:name="bookmark2556"/>
      <w:bookmarkStart w:id="2537" w:name="bookmark2554"/>
      <w:bookmarkStart w:id="2538" w:name="bookmark2555"/>
      <w:r>
        <w:rPr>
          <w:sz w:val="28"/>
          <w:szCs w:val="28"/>
        </w:rPr>
        <w:t>Hoạt động 1: Sơ kết tuần</w:t>
      </w:r>
      <w:bookmarkEnd w:id="2536"/>
      <w:bookmarkEnd w:id="2537"/>
      <w:bookmarkEnd w:id="2538"/>
    </w:p>
    <w:p w14:paraId="1BC6F894" w14:textId="77777777" w:rsidR="00150A58" w:rsidRDefault="00837037" w:rsidP="00B27DAC">
      <w:pPr>
        <w:pStyle w:val="Vnbnnidung0"/>
        <w:numPr>
          <w:ilvl w:val="0"/>
          <w:numId w:val="262"/>
        </w:numPr>
        <w:tabs>
          <w:tab w:val="left" w:pos="385"/>
        </w:tabs>
        <w:spacing w:after="0" w:line="240" w:lineRule="auto"/>
        <w:ind w:right="-313"/>
        <w:rPr>
          <w:sz w:val="28"/>
          <w:szCs w:val="28"/>
        </w:rPr>
      </w:pPr>
      <w:bookmarkStart w:id="2539" w:name="bookmark2557"/>
      <w:bookmarkEnd w:id="2539"/>
      <w:r>
        <w:rPr>
          <w:b/>
          <w:bCs/>
          <w:sz w:val="28"/>
          <w:szCs w:val="28"/>
        </w:rPr>
        <w:t xml:space="preserve">Mục tiêu: </w:t>
      </w:r>
      <w:r>
        <w:rPr>
          <w:sz w:val="28"/>
          <w:szCs w:val="28"/>
        </w:rPr>
        <w:t>HS biết các hoạt động trong tuần học và xây dựng kế hoạch tuần mới</w:t>
      </w:r>
    </w:p>
    <w:p w14:paraId="3B3AF618" w14:textId="77777777" w:rsidR="00150A58" w:rsidRDefault="00837037" w:rsidP="00B27DAC">
      <w:pPr>
        <w:pStyle w:val="Vnbnnidung0"/>
        <w:numPr>
          <w:ilvl w:val="0"/>
          <w:numId w:val="262"/>
        </w:numPr>
        <w:tabs>
          <w:tab w:val="left" w:pos="390"/>
        </w:tabs>
        <w:spacing w:after="0" w:line="240" w:lineRule="auto"/>
        <w:rPr>
          <w:sz w:val="28"/>
          <w:szCs w:val="28"/>
        </w:rPr>
      </w:pPr>
      <w:bookmarkStart w:id="2540" w:name="bookmark2558"/>
      <w:bookmarkEnd w:id="2540"/>
      <w:r>
        <w:rPr>
          <w:b/>
          <w:bCs/>
          <w:sz w:val="28"/>
          <w:szCs w:val="28"/>
        </w:rPr>
        <w:t xml:space="preserve">Nội dung: </w:t>
      </w:r>
      <w:r>
        <w:rPr>
          <w:sz w:val="28"/>
          <w:szCs w:val="28"/>
        </w:rPr>
        <w:t>Cán bộ lóp nhận xét</w:t>
      </w:r>
    </w:p>
    <w:p w14:paraId="5FFFD6A0" w14:textId="77777777" w:rsidR="00150A58" w:rsidRDefault="00837037" w:rsidP="00B27DAC">
      <w:pPr>
        <w:pStyle w:val="Vnbnnidung0"/>
        <w:numPr>
          <w:ilvl w:val="0"/>
          <w:numId w:val="262"/>
        </w:numPr>
        <w:tabs>
          <w:tab w:val="left" w:pos="390"/>
        </w:tabs>
        <w:spacing w:after="0" w:line="240" w:lineRule="auto"/>
        <w:rPr>
          <w:sz w:val="28"/>
          <w:szCs w:val="28"/>
        </w:rPr>
      </w:pPr>
      <w:bookmarkStart w:id="2541" w:name="bookmark2559"/>
      <w:bookmarkEnd w:id="2541"/>
      <w:r>
        <w:rPr>
          <w:b/>
          <w:bCs/>
          <w:sz w:val="28"/>
          <w:szCs w:val="28"/>
        </w:rPr>
        <w:t xml:space="preserve">Sản phấm: </w:t>
      </w:r>
      <w:r>
        <w:rPr>
          <w:sz w:val="28"/>
          <w:szCs w:val="28"/>
        </w:rPr>
        <w:t>kết quả làm việc của HS.</w:t>
      </w:r>
    </w:p>
    <w:p w14:paraId="74D9A525" w14:textId="77777777" w:rsidR="00150A58" w:rsidRDefault="00837037" w:rsidP="00B27DAC">
      <w:pPr>
        <w:pStyle w:val="Tiu20"/>
        <w:keepNext/>
        <w:keepLines/>
        <w:numPr>
          <w:ilvl w:val="0"/>
          <w:numId w:val="262"/>
        </w:numPr>
        <w:tabs>
          <w:tab w:val="left" w:pos="395"/>
        </w:tabs>
        <w:spacing w:after="0" w:line="240" w:lineRule="auto"/>
        <w:rPr>
          <w:sz w:val="28"/>
          <w:szCs w:val="28"/>
        </w:rPr>
      </w:pPr>
      <w:bookmarkStart w:id="2542" w:name="bookmark2562"/>
      <w:bookmarkStart w:id="2543" w:name="bookmark2563"/>
      <w:bookmarkStart w:id="2544" w:name="bookmark2561"/>
      <w:bookmarkStart w:id="2545" w:name="bookmark2560"/>
      <w:bookmarkEnd w:id="2542"/>
      <w:r>
        <w:rPr>
          <w:sz w:val="28"/>
          <w:szCs w:val="28"/>
        </w:rPr>
        <w:t>Tổ chức thực hiện:</w:t>
      </w:r>
      <w:bookmarkEnd w:id="2543"/>
      <w:bookmarkEnd w:id="2544"/>
      <w:bookmarkEnd w:id="2545"/>
    </w:p>
    <w:p w14:paraId="5CA1614B" w14:textId="77777777" w:rsidR="00150A58" w:rsidRDefault="00837037" w:rsidP="00B27DAC">
      <w:pPr>
        <w:pStyle w:val="Vnbnnidung0"/>
        <w:numPr>
          <w:ilvl w:val="0"/>
          <w:numId w:val="251"/>
        </w:numPr>
        <w:tabs>
          <w:tab w:val="left" w:pos="273"/>
        </w:tabs>
        <w:spacing w:after="0" w:line="240" w:lineRule="auto"/>
        <w:rPr>
          <w:sz w:val="28"/>
          <w:szCs w:val="28"/>
        </w:rPr>
      </w:pPr>
      <w:bookmarkStart w:id="2546" w:name="bookmark2564"/>
      <w:bookmarkEnd w:id="2546"/>
      <w:r>
        <w:rPr>
          <w:sz w:val="28"/>
          <w:szCs w:val="28"/>
        </w:rPr>
        <w:t>GV yêu cầu ban cán sự lóp điều hành lóp tự đánh giá và sơ kểt tuần, xây dựng kế hoạch tuần mới.</w:t>
      </w:r>
    </w:p>
    <w:p w14:paraId="361E66F8"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47610113" w14:textId="77777777" w:rsidR="00150A58" w:rsidRDefault="00837037" w:rsidP="00B27DAC">
      <w:pPr>
        <w:pStyle w:val="Vnbnnidung0"/>
        <w:numPr>
          <w:ilvl w:val="0"/>
          <w:numId w:val="263"/>
        </w:numPr>
        <w:tabs>
          <w:tab w:val="left" w:pos="380"/>
        </w:tabs>
        <w:spacing w:after="0" w:line="240" w:lineRule="auto"/>
        <w:rPr>
          <w:sz w:val="28"/>
          <w:szCs w:val="28"/>
        </w:rPr>
      </w:pPr>
      <w:bookmarkStart w:id="2547" w:name="bookmark2565"/>
      <w:bookmarkEnd w:id="2547"/>
      <w:r>
        <w:rPr>
          <w:b/>
          <w:bCs/>
          <w:sz w:val="28"/>
          <w:szCs w:val="28"/>
        </w:rPr>
        <w:t>Mục tiêu:</w:t>
      </w:r>
    </w:p>
    <w:p w14:paraId="6F730C98" w14:textId="77777777" w:rsidR="00150A58" w:rsidRDefault="00837037" w:rsidP="00A5492F">
      <w:pPr>
        <w:pStyle w:val="Vnbnnidung0"/>
        <w:spacing w:after="0" w:line="240" w:lineRule="auto"/>
        <w:rPr>
          <w:sz w:val="28"/>
          <w:szCs w:val="28"/>
        </w:rPr>
      </w:pPr>
      <w:r>
        <w:rPr>
          <w:sz w:val="28"/>
          <w:szCs w:val="28"/>
        </w:rPr>
        <w:t>Trình bày được kế hoạch chăm sóc bản thân và những việc đã thực hiện được, những việc còn gặp khó khăn.</w:t>
      </w:r>
    </w:p>
    <w:p w14:paraId="2BB70321" w14:textId="77777777" w:rsidR="00150A58" w:rsidRPr="006667A4" w:rsidRDefault="00837037" w:rsidP="00B27DAC">
      <w:pPr>
        <w:pStyle w:val="Tiu20"/>
        <w:keepNext/>
        <w:keepLines/>
        <w:numPr>
          <w:ilvl w:val="0"/>
          <w:numId w:val="263"/>
        </w:numPr>
        <w:tabs>
          <w:tab w:val="left" w:pos="390"/>
        </w:tabs>
        <w:spacing w:after="0" w:line="240" w:lineRule="auto"/>
        <w:rPr>
          <w:b w:val="0"/>
          <w:bCs w:val="0"/>
          <w:sz w:val="28"/>
          <w:szCs w:val="28"/>
        </w:rPr>
      </w:pPr>
      <w:bookmarkStart w:id="2548" w:name="bookmark2568"/>
      <w:bookmarkStart w:id="2549" w:name="bookmark2567"/>
      <w:bookmarkStart w:id="2550" w:name="bookmark2569"/>
      <w:bookmarkStart w:id="2551" w:name="bookmark2566"/>
      <w:bookmarkEnd w:id="2548"/>
      <w:r>
        <w:rPr>
          <w:sz w:val="28"/>
          <w:szCs w:val="28"/>
        </w:rPr>
        <w:t>Nội dung:</w:t>
      </w:r>
      <w:bookmarkEnd w:id="2549"/>
      <w:bookmarkEnd w:id="2550"/>
      <w:bookmarkEnd w:id="2551"/>
      <w:r w:rsidR="006667A4" w:rsidRPr="00C92098">
        <w:rPr>
          <w:sz w:val="28"/>
          <w:szCs w:val="28"/>
        </w:rPr>
        <w:t xml:space="preserve"> </w:t>
      </w:r>
      <w:r w:rsidRPr="006667A4">
        <w:rPr>
          <w:b w:val="0"/>
          <w:bCs w:val="0"/>
          <w:sz w:val="28"/>
          <w:szCs w:val="28"/>
        </w:rPr>
        <w:t>Yêu cầu HS chia sẻ về kế hoạch chăm sóc bản thân.</w:t>
      </w:r>
    </w:p>
    <w:p w14:paraId="26FFCFA6" w14:textId="77777777" w:rsidR="00150A58" w:rsidRDefault="00837037" w:rsidP="00B27DAC">
      <w:pPr>
        <w:pStyle w:val="Vnbnnidung0"/>
        <w:numPr>
          <w:ilvl w:val="0"/>
          <w:numId w:val="263"/>
        </w:numPr>
        <w:tabs>
          <w:tab w:val="left" w:pos="390"/>
        </w:tabs>
        <w:spacing w:after="0" w:line="240" w:lineRule="auto"/>
        <w:rPr>
          <w:sz w:val="28"/>
          <w:szCs w:val="28"/>
        </w:rPr>
      </w:pPr>
      <w:bookmarkStart w:id="2552" w:name="bookmark2570"/>
      <w:bookmarkEnd w:id="2552"/>
      <w:r>
        <w:rPr>
          <w:b/>
          <w:bCs/>
          <w:sz w:val="28"/>
          <w:szCs w:val="28"/>
        </w:rPr>
        <w:t xml:space="preserve">Sản phẩm: </w:t>
      </w:r>
      <w:r>
        <w:rPr>
          <w:sz w:val="28"/>
          <w:szCs w:val="28"/>
        </w:rPr>
        <w:t>HS thực hiện quy tắc.</w:t>
      </w:r>
    </w:p>
    <w:p w14:paraId="3ECDD1CC" w14:textId="77777777" w:rsidR="00150A58" w:rsidRDefault="00837037" w:rsidP="00B27DAC">
      <w:pPr>
        <w:pStyle w:val="Tiu20"/>
        <w:keepNext/>
        <w:keepLines/>
        <w:numPr>
          <w:ilvl w:val="0"/>
          <w:numId w:val="263"/>
        </w:numPr>
        <w:tabs>
          <w:tab w:val="left" w:pos="395"/>
        </w:tabs>
        <w:spacing w:after="0" w:line="240" w:lineRule="auto"/>
        <w:rPr>
          <w:sz w:val="28"/>
          <w:szCs w:val="28"/>
        </w:rPr>
      </w:pPr>
      <w:bookmarkStart w:id="2553" w:name="bookmark2573"/>
      <w:bookmarkStart w:id="2554" w:name="bookmark2574"/>
      <w:bookmarkStart w:id="2555" w:name="bookmark2571"/>
      <w:bookmarkStart w:id="2556" w:name="bookmark2572"/>
      <w:bookmarkEnd w:id="2553"/>
      <w:r>
        <w:rPr>
          <w:sz w:val="28"/>
          <w:szCs w:val="28"/>
        </w:rPr>
        <w:t>Tổ chức thực hiện:</w:t>
      </w:r>
      <w:bookmarkEnd w:id="2554"/>
      <w:bookmarkEnd w:id="2555"/>
      <w:bookmarkEnd w:id="2556"/>
    </w:p>
    <w:p w14:paraId="78F64550" w14:textId="77777777" w:rsidR="00150A58" w:rsidRDefault="00837037" w:rsidP="00A5492F">
      <w:pPr>
        <w:pStyle w:val="Vnbnnidung0"/>
        <w:spacing w:after="0" w:line="240" w:lineRule="auto"/>
        <w:rPr>
          <w:sz w:val="28"/>
          <w:szCs w:val="28"/>
        </w:rPr>
      </w:pPr>
      <w:r>
        <w:rPr>
          <w:sz w:val="28"/>
          <w:szCs w:val="28"/>
        </w:rPr>
        <w:t>GV tổ chức cho HS chia sẻ về:</w:t>
      </w:r>
    </w:p>
    <w:p w14:paraId="1ACE15D6" w14:textId="77777777" w:rsidR="00150A58" w:rsidRDefault="00837037" w:rsidP="00B27DAC">
      <w:pPr>
        <w:pStyle w:val="Vnbnnidung0"/>
        <w:numPr>
          <w:ilvl w:val="0"/>
          <w:numId w:val="251"/>
        </w:numPr>
        <w:tabs>
          <w:tab w:val="left" w:pos="268"/>
        </w:tabs>
        <w:spacing w:after="0" w:line="240" w:lineRule="auto"/>
        <w:rPr>
          <w:sz w:val="28"/>
          <w:szCs w:val="28"/>
        </w:rPr>
      </w:pPr>
      <w:bookmarkStart w:id="2557" w:name="bookmark2575"/>
      <w:bookmarkEnd w:id="2557"/>
      <w:r>
        <w:rPr>
          <w:sz w:val="28"/>
          <w:szCs w:val="28"/>
        </w:rPr>
        <w:t>Ke hoạch chăm sóc bản thân đã xây dựng;</w:t>
      </w:r>
    </w:p>
    <w:p w14:paraId="6F286B4F" w14:textId="77777777" w:rsidR="00150A58" w:rsidRDefault="00837037" w:rsidP="00B27DAC">
      <w:pPr>
        <w:pStyle w:val="Vnbnnidung0"/>
        <w:numPr>
          <w:ilvl w:val="0"/>
          <w:numId w:val="251"/>
        </w:numPr>
        <w:tabs>
          <w:tab w:val="left" w:pos="273"/>
        </w:tabs>
        <w:spacing w:after="0" w:line="240" w:lineRule="auto"/>
        <w:rPr>
          <w:sz w:val="28"/>
          <w:szCs w:val="28"/>
        </w:rPr>
      </w:pPr>
      <w:bookmarkStart w:id="2558" w:name="bookmark2576"/>
      <w:bookmarkEnd w:id="2558"/>
      <w:r>
        <w:rPr>
          <w:sz w:val="28"/>
          <w:szCs w:val="28"/>
        </w:rPr>
        <w:lastRenderedPageBreak/>
        <w:t>Việc thực hiện chăm sóc bản thân: những việc đã thực hiện được, những việc còn gặp khó khăn.</w:t>
      </w:r>
    </w:p>
    <w:p w14:paraId="7CA9BB38" w14:textId="77777777" w:rsidR="00150A58" w:rsidRDefault="007F01A3" w:rsidP="007F01A3">
      <w:pPr>
        <w:pStyle w:val="Tiu20"/>
        <w:keepNext/>
        <w:keepLines/>
        <w:tabs>
          <w:tab w:val="left" w:pos="443"/>
        </w:tabs>
        <w:spacing w:after="0" w:line="240" w:lineRule="auto"/>
        <w:rPr>
          <w:sz w:val="28"/>
          <w:szCs w:val="28"/>
        </w:rPr>
      </w:pPr>
      <w:bookmarkStart w:id="2559" w:name="bookmark2579"/>
      <w:bookmarkStart w:id="2560" w:name="bookmark2580"/>
      <w:bookmarkStart w:id="2561" w:name="bookmark2578"/>
      <w:bookmarkStart w:id="2562" w:name="bookmark2577"/>
      <w:bookmarkEnd w:id="2559"/>
      <w:r>
        <w:rPr>
          <w:sz w:val="28"/>
          <w:szCs w:val="28"/>
          <w:lang w:val="en-US"/>
        </w:rPr>
        <w:t xml:space="preserve">C. </w:t>
      </w:r>
      <w:r w:rsidR="00837037">
        <w:rPr>
          <w:sz w:val="28"/>
          <w:szCs w:val="28"/>
        </w:rPr>
        <w:t>HOẠT ĐỘNG TIẾP N</w:t>
      </w:r>
      <w:r w:rsidR="008260F5">
        <w:rPr>
          <w:sz w:val="28"/>
          <w:szCs w:val="28"/>
          <w:lang w:val="en-US"/>
        </w:rPr>
        <w:t>Ố</w:t>
      </w:r>
      <w:r w:rsidR="00837037">
        <w:rPr>
          <w:sz w:val="28"/>
          <w:szCs w:val="28"/>
        </w:rPr>
        <w:t>I</w:t>
      </w:r>
      <w:bookmarkEnd w:id="2560"/>
      <w:bookmarkEnd w:id="2561"/>
      <w:bookmarkEnd w:id="2562"/>
    </w:p>
    <w:p w14:paraId="1680478F" w14:textId="77777777" w:rsidR="00150A58" w:rsidRDefault="00837037" w:rsidP="00B27DAC">
      <w:pPr>
        <w:pStyle w:val="Vnbnnidung0"/>
        <w:numPr>
          <w:ilvl w:val="0"/>
          <w:numId w:val="264"/>
        </w:numPr>
        <w:tabs>
          <w:tab w:val="left" w:pos="385"/>
        </w:tabs>
        <w:spacing w:after="0" w:line="240" w:lineRule="auto"/>
        <w:rPr>
          <w:sz w:val="28"/>
          <w:szCs w:val="28"/>
        </w:rPr>
      </w:pPr>
      <w:bookmarkStart w:id="2563" w:name="bookmark2581"/>
      <w:bookmarkEnd w:id="2563"/>
      <w:r>
        <w:rPr>
          <w:b/>
          <w:bCs/>
          <w:sz w:val="28"/>
          <w:szCs w:val="28"/>
        </w:rPr>
        <w:t xml:space="preserve">Mục tiêu: </w:t>
      </w:r>
      <w:r>
        <w:rPr>
          <w:sz w:val="28"/>
          <w:szCs w:val="28"/>
        </w:rPr>
        <w:t>HS thực hiện kế hoạch chăm sóc bản thân.</w:t>
      </w:r>
    </w:p>
    <w:p w14:paraId="5246084C" w14:textId="77777777" w:rsidR="00150A58" w:rsidRDefault="00837037" w:rsidP="00B27DAC">
      <w:pPr>
        <w:pStyle w:val="Vnbnnidung0"/>
        <w:numPr>
          <w:ilvl w:val="0"/>
          <w:numId w:val="264"/>
        </w:numPr>
        <w:tabs>
          <w:tab w:val="left" w:pos="390"/>
        </w:tabs>
        <w:spacing w:after="0" w:line="240" w:lineRule="auto"/>
        <w:rPr>
          <w:sz w:val="28"/>
          <w:szCs w:val="28"/>
        </w:rPr>
      </w:pPr>
      <w:bookmarkStart w:id="2564" w:name="bookmark2582"/>
      <w:bookmarkEnd w:id="2564"/>
      <w:r>
        <w:rPr>
          <w:b/>
          <w:bCs/>
          <w:sz w:val="28"/>
          <w:szCs w:val="28"/>
        </w:rPr>
        <w:t xml:space="preserve">Nội dung: </w:t>
      </w:r>
      <w:r w:rsidRPr="007F01A3">
        <w:rPr>
          <w:sz w:val="28"/>
          <w:szCs w:val="28"/>
        </w:rPr>
        <w:t>HS</w:t>
      </w:r>
      <w:r>
        <w:rPr>
          <w:b/>
          <w:bCs/>
          <w:sz w:val="28"/>
          <w:szCs w:val="28"/>
        </w:rPr>
        <w:t xml:space="preserve"> </w:t>
      </w:r>
      <w:r>
        <w:rPr>
          <w:sz w:val="28"/>
          <w:szCs w:val="28"/>
        </w:rPr>
        <w:t>thực hiện kế hoạch chăm sóc bản thân.</w:t>
      </w:r>
    </w:p>
    <w:p w14:paraId="63B93329" w14:textId="77777777" w:rsidR="00150A58" w:rsidRDefault="00837037" w:rsidP="00B27DAC">
      <w:pPr>
        <w:pStyle w:val="Vnbnnidung0"/>
        <w:numPr>
          <w:ilvl w:val="0"/>
          <w:numId w:val="264"/>
        </w:numPr>
        <w:tabs>
          <w:tab w:val="left" w:pos="390"/>
        </w:tabs>
        <w:spacing w:after="0" w:line="240" w:lineRule="auto"/>
        <w:rPr>
          <w:sz w:val="28"/>
          <w:szCs w:val="28"/>
        </w:rPr>
      </w:pPr>
      <w:bookmarkStart w:id="2565" w:name="bookmark2583"/>
      <w:bookmarkEnd w:id="2565"/>
      <w:r>
        <w:rPr>
          <w:b/>
          <w:bCs/>
          <w:sz w:val="28"/>
          <w:szCs w:val="28"/>
        </w:rPr>
        <w:t>Sản ph</w:t>
      </w:r>
      <w:r w:rsidR="007F01A3" w:rsidRPr="00C92098">
        <w:rPr>
          <w:b/>
          <w:bCs/>
          <w:sz w:val="28"/>
          <w:szCs w:val="28"/>
        </w:rPr>
        <w:t>ẩ</w:t>
      </w:r>
      <w:r>
        <w:rPr>
          <w:b/>
          <w:bCs/>
          <w:sz w:val="28"/>
          <w:szCs w:val="28"/>
        </w:rPr>
        <w:t xml:space="preserve">m: </w:t>
      </w:r>
      <w:r>
        <w:rPr>
          <w:sz w:val="28"/>
          <w:szCs w:val="28"/>
        </w:rPr>
        <w:t>kết quả của HS</w:t>
      </w:r>
    </w:p>
    <w:p w14:paraId="52EC86C8" w14:textId="77777777" w:rsidR="00150A58" w:rsidRDefault="00837037" w:rsidP="00B27DAC">
      <w:pPr>
        <w:pStyle w:val="Tiu20"/>
        <w:keepNext/>
        <w:keepLines/>
        <w:numPr>
          <w:ilvl w:val="0"/>
          <w:numId w:val="264"/>
        </w:numPr>
        <w:tabs>
          <w:tab w:val="left" w:pos="395"/>
        </w:tabs>
        <w:spacing w:after="0" w:line="240" w:lineRule="auto"/>
        <w:rPr>
          <w:sz w:val="28"/>
          <w:szCs w:val="28"/>
        </w:rPr>
      </w:pPr>
      <w:bookmarkStart w:id="2566" w:name="bookmark2586"/>
      <w:bookmarkStart w:id="2567" w:name="bookmark2585"/>
      <w:bookmarkStart w:id="2568" w:name="bookmark2587"/>
      <w:bookmarkStart w:id="2569" w:name="bookmark2584"/>
      <w:bookmarkEnd w:id="2566"/>
      <w:r>
        <w:rPr>
          <w:sz w:val="28"/>
          <w:szCs w:val="28"/>
        </w:rPr>
        <w:t>Tổ chức thực hiện:</w:t>
      </w:r>
      <w:bookmarkEnd w:id="2567"/>
      <w:bookmarkEnd w:id="2568"/>
      <w:bookmarkEnd w:id="2569"/>
    </w:p>
    <w:p w14:paraId="56FB8D28" w14:textId="77777777" w:rsidR="00150A58" w:rsidRPr="00673986" w:rsidRDefault="00837037" w:rsidP="00B27DAC">
      <w:pPr>
        <w:pStyle w:val="Vnbnnidung0"/>
        <w:numPr>
          <w:ilvl w:val="0"/>
          <w:numId w:val="251"/>
        </w:numPr>
        <w:tabs>
          <w:tab w:val="left" w:pos="278"/>
        </w:tabs>
        <w:spacing w:after="0" w:line="240" w:lineRule="auto"/>
        <w:rPr>
          <w:sz w:val="28"/>
          <w:szCs w:val="28"/>
        </w:rPr>
      </w:pPr>
      <w:bookmarkStart w:id="2570" w:name="bookmark2588"/>
      <w:bookmarkEnd w:id="2570"/>
      <w:r>
        <w:rPr>
          <w:sz w:val="28"/>
          <w:szCs w:val="28"/>
        </w:rPr>
        <w:t>GV yêu cầu HS thực hiện kế hoạch đã chia sẻ về chăm sóc bản thân tại nhà.</w:t>
      </w:r>
    </w:p>
    <w:p w14:paraId="0B6323F5" w14:textId="77777777" w:rsidR="00673986" w:rsidRPr="00C92098" w:rsidRDefault="00673986" w:rsidP="00673986">
      <w:pPr>
        <w:pStyle w:val="Vnbnnidung0"/>
        <w:tabs>
          <w:tab w:val="left" w:pos="278"/>
        </w:tabs>
        <w:spacing w:after="0" w:line="240" w:lineRule="auto"/>
        <w:rPr>
          <w:sz w:val="28"/>
          <w:szCs w:val="28"/>
        </w:rPr>
      </w:pPr>
    </w:p>
    <w:p w14:paraId="75671B1C" w14:textId="77777777" w:rsidR="00673986" w:rsidRDefault="00673986" w:rsidP="00673986">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673986" w14:paraId="7FC0275D"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0F87E85A" w14:textId="77777777" w:rsidR="00673986" w:rsidRPr="004E2D40" w:rsidRDefault="00673986"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6BE97CD0" w14:textId="77777777" w:rsidR="00673986" w:rsidRPr="004E2D40" w:rsidRDefault="00673986"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776639A3" w14:textId="77777777" w:rsidR="00673986" w:rsidRPr="004E2D40" w:rsidRDefault="00673986"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27BE08A5" w14:textId="77777777" w:rsidR="00673986" w:rsidRPr="004E2D40" w:rsidRDefault="00673986" w:rsidP="007431D6">
            <w:pPr>
              <w:pStyle w:val="Khc0"/>
              <w:spacing w:after="0" w:line="240" w:lineRule="auto"/>
              <w:jc w:val="center"/>
              <w:rPr>
                <w:sz w:val="28"/>
                <w:szCs w:val="28"/>
              </w:rPr>
            </w:pPr>
            <w:r w:rsidRPr="004E2D40">
              <w:rPr>
                <w:bCs/>
                <w:sz w:val="28"/>
                <w:szCs w:val="28"/>
              </w:rPr>
              <w:t>Ghi</w:t>
            </w:r>
          </w:p>
          <w:p w14:paraId="405E611B" w14:textId="77777777" w:rsidR="00673986" w:rsidRPr="004E2D40" w:rsidRDefault="00673986" w:rsidP="007431D6">
            <w:pPr>
              <w:pStyle w:val="Khc0"/>
              <w:spacing w:after="0" w:line="240" w:lineRule="auto"/>
              <w:jc w:val="center"/>
              <w:rPr>
                <w:sz w:val="28"/>
                <w:szCs w:val="28"/>
              </w:rPr>
            </w:pPr>
            <w:r w:rsidRPr="004E2D40">
              <w:rPr>
                <w:bCs/>
                <w:sz w:val="28"/>
                <w:szCs w:val="28"/>
              </w:rPr>
              <w:t>Chú</w:t>
            </w:r>
          </w:p>
        </w:tc>
      </w:tr>
      <w:tr w:rsidR="00673986" w14:paraId="6FBBCB09"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09B323D5" w14:textId="77777777" w:rsidR="00673986" w:rsidRPr="00C92098" w:rsidRDefault="00673986" w:rsidP="007431D6">
            <w:pPr>
              <w:pStyle w:val="Khc0"/>
              <w:tabs>
                <w:tab w:val="left" w:pos="161"/>
              </w:tabs>
              <w:spacing w:after="0" w:line="240" w:lineRule="auto"/>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38725E66" w14:textId="77777777" w:rsidR="00673986" w:rsidRDefault="00673986" w:rsidP="007431D6">
            <w:pPr>
              <w:pStyle w:val="Khc0"/>
              <w:tabs>
                <w:tab w:val="left" w:pos="161"/>
              </w:tabs>
              <w:spacing w:after="0" w:line="240" w:lineRule="auto"/>
              <w:rPr>
                <w:sz w:val="28"/>
                <w:szCs w:val="28"/>
              </w:rPr>
            </w:pPr>
            <w:r w:rsidRPr="00C92098">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169C357D" w14:textId="77777777" w:rsidR="00673986" w:rsidRDefault="00673986"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Sự đa dạng, đáp ứng các phong cách học khác nhau của người học</w:t>
            </w:r>
          </w:p>
          <w:p w14:paraId="01BCCC5D" w14:textId="77777777" w:rsidR="00673986" w:rsidRPr="00C92098" w:rsidRDefault="00673986"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Hấp dần, sinh động</w:t>
            </w:r>
            <w:r w:rsidRPr="00C92098">
              <w:rPr>
                <w:sz w:val="28"/>
                <w:szCs w:val="28"/>
              </w:rPr>
              <w:t>.</w:t>
            </w:r>
          </w:p>
          <w:p w14:paraId="42F8B7FE" w14:textId="77777777" w:rsidR="00673986" w:rsidRPr="00C92098" w:rsidRDefault="00673986"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5AB76B8F" w14:textId="77777777" w:rsidR="00673986" w:rsidRDefault="00673986"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Phù hợp với mục tiêu, nội dung</w:t>
            </w:r>
            <w:r w:rsidRPr="00C92098">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49A62716" w14:textId="77777777" w:rsidR="00673986" w:rsidRPr="00C92098" w:rsidRDefault="00673986" w:rsidP="007431D6">
            <w:pPr>
              <w:pStyle w:val="Khc0"/>
              <w:spacing w:after="0" w:line="240" w:lineRule="auto"/>
              <w:ind w:left="118" w:right="74"/>
              <w:rPr>
                <w:sz w:val="28"/>
                <w:szCs w:val="28"/>
              </w:rPr>
            </w:pPr>
            <w:r>
              <w:rPr>
                <w:sz w:val="28"/>
                <w:szCs w:val="28"/>
              </w:rPr>
              <w:t>- Ý thức, thái độ c</w:t>
            </w:r>
            <w:r w:rsidRPr="00C92098">
              <w:rPr>
                <w:sz w:val="28"/>
                <w:szCs w:val="28"/>
              </w:rPr>
              <w:t>ủ</w:t>
            </w:r>
            <w:r>
              <w:rPr>
                <w:sz w:val="28"/>
                <w:szCs w:val="28"/>
              </w:rPr>
              <w:t>a HS</w:t>
            </w:r>
            <w:r w:rsidRPr="00C92098">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0636648B" w14:textId="77777777" w:rsidR="00673986" w:rsidRDefault="00673986" w:rsidP="007431D6">
            <w:pPr>
              <w:rPr>
                <w:rFonts w:ascii="Times New Roman" w:hAnsi="Times New Roman" w:cs="Times New Roman"/>
                <w:sz w:val="28"/>
                <w:szCs w:val="28"/>
              </w:rPr>
            </w:pPr>
          </w:p>
        </w:tc>
      </w:tr>
    </w:tbl>
    <w:p w14:paraId="12690E5C" w14:textId="77777777" w:rsidR="00673986" w:rsidRDefault="00673986" w:rsidP="00673986">
      <w:pPr>
        <w:pStyle w:val="Chthchbng0"/>
        <w:rPr>
          <w:sz w:val="28"/>
          <w:szCs w:val="28"/>
        </w:rPr>
      </w:pPr>
    </w:p>
    <w:p w14:paraId="63589D16" w14:textId="77777777" w:rsidR="00673986" w:rsidRPr="00C92098" w:rsidRDefault="00673986" w:rsidP="00673986">
      <w:pPr>
        <w:pStyle w:val="Vnbnnidung0"/>
        <w:tabs>
          <w:tab w:val="left" w:pos="283"/>
        </w:tabs>
        <w:spacing w:after="0" w:line="240" w:lineRule="auto"/>
        <w:rPr>
          <w:sz w:val="28"/>
          <w:szCs w:val="28"/>
        </w:rPr>
      </w:pPr>
      <w:r w:rsidRPr="004E2D40">
        <w:rPr>
          <w:b/>
          <w:sz w:val="28"/>
          <w:szCs w:val="28"/>
        </w:rPr>
        <w:t>V. HỒ</w:t>
      </w:r>
      <w:r w:rsidRPr="00C92098">
        <w:rPr>
          <w:b/>
          <w:sz w:val="28"/>
          <w:szCs w:val="28"/>
        </w:rPr>
        <w:t xml:space="preserve"> </w:t>
      </w:r>
      <w:r w:rsidRPr="004E2D40">
        <w:rPr>
          <w:b/>
          <w:sz w:val="28"/>
          <w:szCs w:val="28"/>
        </w:rPr>
        <w:t xml:space="preserve">SƠ DẠY HỌC </w:t>
      </w:r>
      <w:r w:rsidRPr="004E2D40">
        <w:rPr>
          <w:bCs/>
          <w:iCs/>
          <w:sz w:val="28"/>
          <w:szCs w:val="28"/>
        </w:rPr>
        <w:t>(Đính kèm các phiếu học tập/ bảng kiêm....)</w:t>
      </w:r>
    </w:p>
    <w:p w14:paraId="598F41A3" w14:textId="77777777" w:rsidR="00673986" w:rsidRPr="00C92098" w:rsidRDefault="00673986" w:rsidP="00673986">
      <w:pPr>
        <w:pStyle w:val="Vnbnnidung0"/>
        <w:tabs>
          <w:tab w:val="left" w:pos="278"/>
        </w:tabs>
        <w:spacing w:after="0" w:line="240" w:lineRule="auto"/>
        <w:rPr>
          <w:sz w:val="28"/>
          <w:szCs w:val="28"/>
        </w:rPr>
      </w:pPr>
    </w:p>
    <w:p w14:paraId="67D5F296" w14:textId="77777777" w:rsidR="00673986" w:rsidRPr="00C92098" w:rsidRDefault="00673986" w:rsidP="00673986">
      <w:pPr>
        <w:pStyle w:val="Vnbnnidung0"/>
        <w:tabs>
          <w:tab w:val="left" w:pos="278"/>
        </w:tabs>
        <w:spacing w:after="0" w:line="240" w:lineRule="auto"/>
        <w:rPr>
          <w:sz w:val="28"/>
          <w:szCs w:val="28"/>
        </w:rPr>
      </w:pPr>
    </w:p>
    <w:p w14:paraId="15C865AC" w14:textId="77777777" w:rsidR="00673986" w:rsidRPr="00C92098" w:rsidRDefault="00673986" w:rsidP="00A5492F">
      <w:pPr>
        <w:pStyle w:val="Vnbnnidung0"/>
        <w:spacing w:after="0" w:line="240" w:lineRule="auto"/>
        <w:rPr>
          <w:sz w:val="28"/>
          <w:szCs w:val="28"/>
        </w:rPr>
      </w:pPr>
    </w:p>
    <w:p w14:paraId="43F130A8" w14:textId="77777777" w:rsidR="007F01A3" w:rsidRPr="00C92098" w:rsidRDefault="007F01A3" w:rsidP="00A5492F">
      <w:pPr>
        <w:pStyle w:val="Vnbnnidung0"/>
        <w:spacing w:after="0" w:line="240" w:lineRule="auto"/>
        <w:rPr>
          <w:sz w:val="28"/>
          <w:szCs w:val="28"/>
        </w:rPr>
      </w:pPr>
    </w:p>
    <w:p w14:paraId="16E46737" w14:textId="77777777" w:rsidR="007F01A3" w:rsidRPr="00C92098" w:rsidRDefault="007F01A3" w:rsidP="00A5492F">
      <w:pPr>
        <w:pStyle w:val="Vnbnnidung0"/>
        <w:spacing w:after="0" w:line="240" w:lineRule="auto"/>
        <w:rPr>
          <w:sz w:val="28"/>
          <w:szCs w:val="28"/>
        </w:rPr>
      </w:pPr>
    </w:p>
    <w:p w14:paraId="535855B6" w14:textId="77777777" w:rsidR="007F01A3" w:rsidRPr="00C92098" w:rsidRDefault="007F01A3" w:rsidP="00A5492F">
      <w:pPr>
        <w:pStyle w:val="Vnbnnidung0"/>
        <w:spacing w:after="0" w:line="240" w:lineRule="auto"/>
        <w:rPr>
          <w:sz w:val="28"/>
          <w:szCs w:val="28"/>
        </w:rPr>
      </w:pPr>
    </w:p>
    <w:p w14:paraId="7EDD11D0" w14:textId="77777777" w:rsidR="007F01A3" w:rsidRPr="00C92098" w:rsidRDefault="007F01A3" w:rsidP="00A5492F">
      <w:pPr>
        <w:pStyle w:val="Vnbnnidung0"/>
        <w:spacing w:after="0" w:line="240" w:lineRule="auto"/>
        <w:rPr>
          <w:sz w:val="28"/>
          <w:szCs w:val="28"/>
        </w:rPr>
      </w:pPr>
    </w:p>
    <w:p w14:paraId="02014B95" w14:textId="77777777" w:rsidR="007F01A3" w:rsidRPr="00C92098" w:rsidRDefault="007F01A3" w:rsidP="00A5492F">
      <w:pPr>
        <w:pStyle w:val="Vnbnnidung0"/>
        <w:spacing w:after="0" w:line="240" w:lineRule="auto"/>
        <w:rPr>
          <w:sz w:val="28"/>
          <w:szCs w:val="28"/>
        </w:rPr>
      </w:pPr>
    </w:p>
    <w:p w14:paraId="06BD3FB7" w14:textId="77777777" w:rsidR="007F01A3" w:rsidRPr="00C92098" w:rsidRDefault="007F01A3" w:rsidP="00A5492F">
      <w:pPr>
        <w:pStyle w:val="Vnbnnidung0"/>
        <w:spacing w:after="0" w:line="240" w:lineRule="auto"/>
        <w:rPr>
          <w:sz w:val="28"/>
          <w:szCs w:val="28"/>
        </w:rPr>
      </w:pPr>
    </w:p>
    <w:p w14:paraId="254205E2" w14:textId="77777777" w:rsidR="007F01A3" w:rsidRPr="00C92098" w:rsidRDefault="007F01A3" w:rsidP="00A5492F">
      <w:pPr>
        <w:pStyle w:val="Vnbnnidung0"/>
        <w:spacing w:after="0" w:line="240" w:lineRule="auto"/>
        <w:rPr>
          <w:sz w:val="28"/>
          <w:szCs w:val="28"/>
        </w:rPr>
      </w:pPr>
    </w:p>
    <w:p w14:paraId="70E8749F" w14:textId="77777777" w:rsidR="007F01A3" w:rsidRPr="00C92098" w:rsidRDefault="007F01A3" w:rsidP="00A5492F">
      <w:pPr>
        <w:pStyle w:val="Vnbnnidung0"/>
        <w:spacing w:after="0" w:line="240" w:lineRule="auto"/>
        <w:rPr>
          <w:sz w:val="28"/>
          <w:szCs w:val="28"/>
        </w:rPr>
      </w:pPr>
    </w:p>
    <w:p w14:paraId="20CEFE4C" w14:textId="77777777" w:rsidR="007F01A3" w:rsidRPr="00C92098" w:rsidRDefault="007F01A3" w:rsidP="00A5492F">
      <w:pPr>
        <w:pStyle w:val="Vnbnnidung0"/>
        <w:spacing w:after="0" w:line="240" w:lineRule="auto"/>
        <w:rPr>
          <w:sz w:val="28"/>
          <w:szCs w:val="28"/>
        </w:rPr>
      </w:pPr>
    </w:p>
    <w:p w14:paraId="3FFE7583" w14:textId="77777777" w:rsidR="008260F5" w:rsidRPr="00C92098" w:rsidRDefault="008260F5" w:rsidP="00A5492F">
      <w:pPr>
        <w:pStyle w:val="Vnbnnidung0"/>
        <w:spacing w:after="0" w:line="240" w:lineRule="auto"/>
        <w:rPr>
          <w:sz w:val="28"/>
          <w:szCs w:val="28"/>
        </w:rPr>
      </w:pPr>
    </w:p>
    <w:p w14:paraId="1FEEFC82" w14:textId="77777777" w:rsidR="008260F5" w:rsidRPr="00C92098" w:rsidRDefault="008260F5" w:rsidP="00A5492F">
      <w:pPr>
        <w:pStyle w:val="Vnbnnidung0"/>
        <w:spacing w:after="0" w:line="240" w:lineRule="auto"/>
        <w:rPr>
          <w:sz w:val="28"/>
          <w:szCs w:val="28"/>
        </w:rPr>
      </w:pPr>
    </w:p>
    <w:p w14:paraId="2E59B981" w14:textId="77777777" w:rsidR="007F01A3" w:rsidRPr="00C92098" w:rsidRDefault="006667A4" w:rsidP="00A5492F">
      <w:pPr>
        <w:pStyle w:val="Vnbnnidung0"/>
        <w:spacing w:after="0" w:line="240" w:lineRule="auto"/>
        <w:rPr>
          <w:sz w:val="28"/>
          <w:szCs w:val="28"/>
        </w:rPr>
      </w:pPr>
      <w:r w:rsidRPr="00C92098">
        <w:rPr>
          <w:sz w:val="28"/>
          <w:szCs w:val="28"/>
        </w:rPr>
        <w:br/>
      </w:r>
    </w:p>
    <w:p w14:paraId="432E5F22" w14:textId="77777777" w:rsidR="00F21F17" w:rsidRPr="00C92098" w:rsidRDefault="00F21F17" w:rsidP="00A5492F">
      <w:pPr>
        <w:pStyle w:val="Vnbnnidung0"/>
        <w:spacing w:after="0" w:line="240" w:lineRule="auto"/>
        <w:rPr>
          <w:sz w:val="28"/>
          <w:szCs w:val="28"/>
        </w:rPr>
      </w:pPr>
    </w:p>
    <w:p w14:paraId="650469F3" w14:textId="77777777" w:rsidR="00673986" w:rsidRPr="00C92098" w:rsidRDefault="00673986" w:rsidP="00A5492F">
      <w:pPr>
        <w:pStyle w:val="Vnbnnidung0"/>
        <w:spacing w:after="0" w:line="240" w:lineRule="auto"/>
        <w:rPr>
          <w:sz w:val="28"/>
          <w:szCs w:val="28"/>
        </w:rPr>
      </w:pPr>
    </w:p>
    <w:p w14:paraId="75617DDE" w14:textId="77777777" w:rsidR="00150A58" w:rsidRPr="00C92098" w:rsidRDefault="00837037" w:rsidP="003943F0">
      <w:pPr>
        <w:pStyle w:val="Vnbnnidung0"/>
        <w:spacing w:after="0" w:line="276" w:lineRule="auto"/>
        <w:rPr>
          <w:sz w:val="28"/>
          <w:szCs w:val="28"/>
        </w:rPr>
      </w:pPr>
      <w:r>
        <w:rPr>
          <w:sz w:val="28"/>
          <w:szCs w:val="28"/>
        </w:rPr>
        <w:t>Ngày soạn:</w:t>
      </w:r>
      <w:r w:rsidR="007F01A3" w:rsidRPr="00C92098">
        <w:rPr>
          <w:sz w:val="28"/>
          <w:szCs w:val="28"/>
        </w:rPr>
        <w:t xml:space="preserve"> </w:t>
      </w:r>
      <w:r w:rsidR="003943F0" w:rsidRPr="00C92098">
        <w:rPr>
          <w:sz w:val="28"/>
          <w:szCs w:val="28"/>
        </w:rPr>
        <w:t>1</w:t>
      </w:r>
      <w:r w:rsidR="000F43D5" w:rsidRPr="00C92098">
        <w:rPr>
          <w:sz w:val="28"/>
          <w:szCs w:val="28"/>
        </w:rPr>
        <w:t>4</w:t>
      </w:r>
      <w:r w:rsidR="003943F0" w:rsidRPr="00C92098">
        <w:rPr>
          <w:sz w:val="28"/>
          <w:szCs w:val="28"/>
        </w:rPr>
        <w:t>/11/2021</w:t>
      </w:r>
    </w:p>
    <w:p w14:paraId="3826B1BF" w14:textId="77777777" w:rsidR="00150A58" w:rsidRPr="005D7A7B" w:rsidRDefault="00837037" w:rsidP="005D7A7B">
      <w:pPr>
        <w:pStyle w:val="Vnbnnidung0"/>
        <w:spacing w:after="0" w:line="360" w:lineRule="auto"/>
        <w:jc w:val="center"/>
        <w:rPr>
          <w:b/>
          <w:bCs/>
          <w:sz w:val="28"/>
          <w:szCs w:val="28"/>
        </w:rPr>
      </w:pPr>
      <w:r w:rsidRPr="005D7A7B">
        <w:rPr>
          <w:b/>
          <w:bCs/>
          <w:sz w:val="28"/>
          <w:szCs w:val="28"/>
        </w:rPr>
        <w:t>CHỦ ĐỀ 3: TRÁCH NHIỆM VỚI BẢN THÂN</w:t>
      </w:r>
    </w:p>
    <w:p w14:paraId="3F7DCF38" w14:textId="77777777" w:rsidR="00150A58" w:rsidRPr="003943F0" w:rsidRDefault="00837037" w:rsidP="003943F0">
      <w:pPr>
        <w:pStyle w:val="Vnbnnidung0"/>
        <w:spacing w:after="0" w:line="276" w:lineRule="auto"/>
        <w:jc w:val="center"/>
        <w:rPr>
          <w:sz w:val="32"/>
          <w:szCs w:val="32"/>
        </w:rPr>
      </w:pPr>
      <w:r w:rsidRPr="003943F0">
        <w:rPr>
          <w:b/>
          <w:bCs/>
          <w:color w:val="FF0000"/>
          <w:sz w:val="28"/>
          <w:szCs w:val="28"/>
        </w:rPr>
        <w:t xml:space="preserve">TUẦN 11 - TIẾT </w:t>
      </w:r>
      <w:r w:rsidR="003943F0" w:rsidRPr="003943F0">
        <w:rPr>
          <w:b/>
          <w:bCs/>
          <w:color w:val="FF0000"/>
          <w:sz w:val="28"/>
          <w:szCs w:val="28"/>
          <w:lang w:val="en-US"/>
        </w:rPr>
        <w:t>3</w:t>
      </w:r>
      <w:r w:rsidRPr="003943F0">
        <w:rPr>
          <w:b/>
          <w:bCs/>
          <w:color w:val="FF0000"/>
          <w:sz w:val="28"/>
          <w:szCs w:val="28"/>
        </w:rPr>
        <w:t>1: SINH HOẠT DƯỚI CỜ</w:t>
      </w:r>
      <w:r w:rsidRPr="003943F0">
        <w:rPr>
          <w:b/>
          <w:bCs/>
          <w:color w:val="FF0000"/>
          <w:sz w:val="28"/>
          <w:szCs w:val="28"/>
        </w:rPr>
        <w:br/>
      </w:r>
      <w:r w:rsidRPr="003943F0">
        <w:rPr>
          <w:b/>
          <w:bCs/>
          <w:sz w:val="32"/>
          <w:szCs w:val="32"/>
        </w:rPr>
        <w:t>THAM GIA GIAO THÔNG AN TOÀN</w:t>
      </w:r>
    </w:p>
    <w:p w14:paraId="58836139" w14:textId="77777777" w:rsidR="00150A58" w:rsidRDefault="00837037" w:rsidP="00B27DAC">
      <w:pPr>
        <w:pStyle w:val="Vnbnnidung0"/>
        <w:numPr>
          <w:ilvl w:val="0"/>
          <w:numId w:val="265"/>
        </w:numPr>
        <w:tabs>
          <w:tab w:val="left" w:pos="346"/>
        </w:tabs>
        <w:spacing w:after="0" w:line="276" w:lineRule="auto"/>
        <w:rPr>
          <w:sz w:val="28"/>
          <w:szCs w:val="28"/>
        </w:rPr>
      </w:pPr>
      <w:bookmarkStart w:id="2571" w:name="bookmark2590"/>
      <w:bookmarkEnd w:id="2571"/>
      <w:r>
        <w:rPr>
          <w:b/>
          <w:bCs/>
          <w:sz w:val="28"/>
          <w:szCs w:val="28"/>
        </w:rPr>
        <w:lastRenderedPageBreak/>
        <w:t>MỤC TIÊU</w:t>
      </w:r>
    </w:p>
    <w:p w14:paraId="4335A54B" w14:textId="77777777" w:rsidR="00150A58" w:rsidRDefault="00837037" w:rsidP="00B27DAC">
      <w:pPr>
        <w:pStyle w:val="Tiu20"/>
        <w:keepNext/>
        <w:keepLines/>
        <w:numPr>
          <w:ilvl w:val="0"/>
          <w:numId w:val="266"/>
        </w:numPr>
        <w:tabs>
          <w:tab w:val="left" w:pos="370"/>
        </w:tabs>
        <w:spacing w:after="0" w:line="240" w:lineRule="auto"/>
        <w:rPr>
          <w:sz w:val="28"/>
          <w:szCs w:val="28"/>
        </w:rPr>
      </w:pPr>
      <w:bookmarkStart w:id="2572" w:name="bookmark2593"/>
      <w:bookmarkStart w:id="2573" w:name="bookmark2591"/>
      <w:bookmarkStart w:id="2574" w:name="bookmark2594"/>
      <w:bookmarkStart w:id="2575" w:name="bookmark2592"/>
      <w:bookmarkEnd w:id="2572"/>
      <w:r>
        <w:rPr>
          <w:sz w:val="28"/>
          <w:szCs w:val="28"/>
        </w:rPr>
        <w:t>Kiến thức</w:t>
      </w:r>
      <w:bookmarkEnd w:id="2573"/>
      <w:bookmarkEnd w:id="2574"/>
      <w:bookmarkEnd w:id="2575"/>
    </w:p>
    <w:p w14:paraId="7C130310"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00696E55" w14:textId="77777777" w:rsidR="00150A58" w:rsidRDefault="00837037" w:rsidP="00B27DAC">
      <w:pPr>
        <w:pStyle w:val="Vnbnnidung0"/>
        <w:numPr>
          <w:ilvl w:val="0"/>
          <w:numId w:val="251"/>
        </w:numPr>
        <w:tabs>
          <w:tab w:val="left" w:pos="268"/>
        </w:tabs>
        <w:spacing w:after="0" w:line="240" w:lineRule="auto"/>
        <w:rPr>
          <w:sz w:val="28"/>
          <w:szCs w:val="28"/>
        </w:rPr>
      </w:pPr>
      <w:bookmarkStart w:id="2576" w:name="bookmark2595"/>
      <w:bookmarkEnd w:id="2576"/>
      <w:r>
        <w:rPr>
          <w:sz w:val="28"/>
          <w:szCs w:val="28"/>
        </w:rPr>
        <w:t>Có những hiểu biết cơ bán về an toàn khi tham gia giao thông;</w:t>
      </w:r>
    </w:p>
    <w:p w14:paraId="67BA6D8C" w14:textId="77777777" w:rsidR="00150A58" w:rsidRDefault="00837037" w:rsidP="00B27DAC">
      <w:pPr>
        <w:pStyle w:val="Vnbnnidung0"/>
        <w:numPr>
          <w:ilvl w:val="0"/>
          <w:numId w:val="251"/>
        </w:numPr>
        <w:tabs>
          <w:tab w:val="left" w:pos="268"/>
        </w:tabs>
        <w:spacing w:after="0" w:line="240" w:lineRule="auto"/>
        <w:rPr>
          <w:sz w:val="28"/>
          <w:szCs w:val="28"/>
        </w:rPr>
      </w:pPr>
      <w:bookmarkStart w:id="2577" w:name="bookmark2596"/>
      <w:bookmarkEnd w:id="2577"/>
      <w:r>
        <w:rPr>
          <w:sz w:val="28"/>
          <w:szCs w:val="28"/>
        </w:rPr>
        <w:t>Tuân thú pháp luật giao thông đe tự bảo vệ bản thân khi tham gia giao thông;</w:t>
      </w:r>
    </w:p>
    <w:p w14:paraId="76097650" w14:textId="77777777" w:rsidR="00150A58" w:rsidRDefault="00837037" w:rsidP="00B27DAC">
      <w:pPr>
        <w:pStyle w:val="Tiu20"/>
        <w:keepNext/>
        <w:keepLines/>
        <w:numPr>
          <w:ilvl w:val="0"/>
          <w:numId w:val="266"/>
        </w:numPr>
        <w:tabs>
          <w:tab w:val="left" w:pos="385"/>
        </w:tabs>
        <w:spacing w:after="0" w:line="240" w:lineRule="auto"/>
        <w:rPr>
          <w:sz w:val="28"/>
          <w:szCs w:val="28"/>
        </w:rPr>
      </w:pPr>
      <w:bookmarkStart w:id="2578" w:name="bookmark2599"/>
      <w:bookmarkStart w:id="2579" w:name="bookmark2597"/>
      <w:bookmarkStart w:id="2580" w:name="bookmark2600"/>
      <w:bookmarkStart w:id="2581" w:name="bookmark2598"/>
      <w:bookmarkEnd w:id="2578"/>
      <w:r>
        <w:rPr>
          <w:sz w:val="28"/>
          <w:szCs w:val="28"/>
        </w:rPr>
        <w:t>Năng lực:</w:t>
      </w:r>
      <w:bookmarkEnd w:id="2579"/>
      <w:bookmarkEnd w:id="2580"/>
      <w:bookmarkEnd w:id="2581"/>
    </w:p>
    <w:p w14:paraId="640CDD36" w14:textId="77777777" w:rsidR="00150A58" w:rsidRDefault="00837037" w:rsidP="00B27DAC">
      <w:pPr>
        <w:pStyle w:val="Vnbnnidung0"/>
        <w:numPr>
          <w:ilvl w:val="0"/>
          <w:numId w:val="251"/>
        </w:numPr>
        <w:tabs>
          <w:tab w:val="left" w:pos="278"/>
        </w:tabs>
        <w:spacing w:after="0" w:line="240" w:lineRule="auto"/>
        <w:rPr>
          <w:sz w:val="28"/>
          <w:szCs w:val="28"/>
        </w:rPr>
      </w:pPr>
      <w:bookmarkStart w:id="2582" w:name="bookmark2601"/>
      <w:bookmarkEnd w:id="2582"/>
      <w:r>
        <w:rPr>
          <w:b/>
          <w:bCs/>
          <w:i/>
          <w:iCs/>
          <w:sz w:val="28"/>
          <w:szCs w:val="28"/>
        </w:rPr>
        <w:t>Năng lực chung:</w:t>
      </w:r>
      <w:r>
        <w:rPr>
          <w:sz w:val="28"/>
          <w:szCs w:val="28"/>
        </w:rPr>
        <w:t xml:space="preserve"> Giao tiếp, hợp tác, tự chủ, tự học, giải quyết vấn đề</w:t>
      </w:r>
    </w:p>
    <w:p w14:paraId="5C8F4E16" w14:textId="77777777" w:rsidR="00150A58" w:rsidRDefault="00837037" w:rsidP="00B27DAC">
      <w:pPr>
        <w:pStyle w:val="Vnbnnidung0"/>
        <w:numPr>
          <w:ilvl w:val="0"/>
          <w:numId w:val="251"/>
        </w:numPr>
        <w:tabs>
          <w:tab w:val="left" w:pos="288"/>
        </w:tabs>
        <w:spacing w:after="0" w:line="240" w:lineRule="auto"/>
        <w:rPr>
          <w:sz w:val="28"/>
          <w:szCs w:val="28"/>
        </w:rPr>
      </w:pPr>
      <w:bookmarkStart w:id="2583" w:name="bookmark2602"/>
      <w:bookmarkEnd w:id="2583"/>
      <w:r>
        <w:rPr>
          <w:b/>
          <w:bCs/>
          <w:i/>
          <w:iCs/>
          <w:sz w:val="28"/>
          <w:szCs w:val="28"/>
        </w:rPr>
        <w:t>Năng lực riêng:</w:t>
      </w:r>
    </w:p>
    <w:p w14:paraId="00B38A4C" w14:textId="77777777" w:rsidR="00150A58" w:rsidRDefault="00837037" w:rsidP="006667A4">
      <w:pPr>
        <w:pStyle w:val="Vnbnnidung0"/>
        <w:spacing w:after="0" w:line="240" w:lineRule="auto"/>
        <w:ind w:right="-880"/>
        <w:rPr>
          <w:sz w:val="28"/>
          <w:szCs w:val="28"/>
        </w:rPr>
      </w:pPr>
      <w:r>
        <w:rPr>
          <w:sz w:val="28"/>
          <w:szCs w:val="28"/>
        </w:rPr>
        <w:t>+ Làm chủ được cảm xúc của bản thân trong các tình huống giao tiếp, ứng xử khác</w:t>
      </w:r>
      <w:r w:rsidR="006667A4" w:rsidRPr="00C92098">
        <w:rPr>
          <w:sz w:val="28"/>
          <w:szCs w:val="28"/>
        </w:rPr>
        <w:t xml:space="preserve"> </w:t>
      </w:r>
      <w:r>
        <w:rPr>
          <w:sz w:val="28"/>
          <w:szCs w:val="28"/>
        </w:rPr>
        <w:t>nhau.</w:t>
      </w:r>
    </w:p>
    <w:p w14:paraId="02CD3318" w14:textId="77777777" w:rsidR="00150A58" w:rsidRDefault="00837037" w:rsidP="00A5492F">
      <w:pPr>
        <w:pStyle w:val="Vnbnnidung0"/>
        <w:spacing w:after="0" w:line="240" w:lineRule="auto"/>
        <w:rPr>
          <w:sz w:val="28"/>
          <w:szCs w:val="28"/>
        </w:rPr>
      </w:pPr>
      <w:r>
        <w:rPr>
          <w:sz w:val="28"/>
          <w:szCs w:val="28"/>
        </w:rPr>
        <w:t>+ Rèn kĩ năng thiết kế, tổ chức hoạt động, hợp tác, làm việc nhóm;</w:t>
      </w:r>
    </w:p>
    <w:p w14:paraId="152DDD04" w14:textId="77777777" w:rsidR="00150A58" w:rsidRDefault="00837037" w:rsidP="00B27DAC">
      <w:pPr>
        <w:pStyle w:val="Vnbnnidung0"/>
        <w:numPr>
          <w:ilvl w:val="0"/>
          <w:numId w:val="266"/>
        </w:numPr>
        <w:tabs>
          <w:tab w:val="left" w:pos="385"/>
        </w:tabs>
        <w:spacing w:after="0" w:line="240" w:lineRule="auto"/>
        <w:rPr>
          <w:sz w:val="28"/>
          <w:szCs w:val="28"/>
        </w:rPr>
      </w:pPr>
      <w:bookmarkStart w:id="2584" w:name="bookmark2603"/>
      <w:bookmarkEnd w:id="2584"/>
      <w:r>
        <w:rPr>
          <w:b/>
          <w:bCs/>
          <w:sz w:val="28"/>
          <w:szCs w:val="28"/>
        </w:rPr>
        <w:t xml:space="preserve">Phẩm chất: </w:t>
      </w:r>
      <w:r>
        <w:rPr>
          <w:sz w:val="28"/>
          <w:szCs w:val="28"/>
        </w:rPr>
        <w:t>nhân ái, trung thực, trách nhiệm, nhân ái.</w:t>
      </w:r>
    </w:p>
    <w:p w14:paraId="1B849165" w14:textId="77777777" w:rsidR="00150A58" w:rsidRDefault="00837037" w:rsidP="00B27DAC">
      <w:pPr>
        <w:pStyle w:val="Vnbnnidung0"/>
        <w:numPr>
          <w:ilvl w:val="0"/>
          <w:numId w:val="265"/>
        </w:numPr>
        <w:tabs>
          <w:tab w:val="left" w:pos="458"/>
        </w:tabs>
        <w:spacing w:after="0" w:line="240" w:lineRule="auto"/>
        <w:rPr>
          <w:sz w:val="28"/>
          <w:szCs w:val="28"/>
        </w:rPr>
      </w:pPr>
      <w:bookmarkStart w:id="2585" w:name="bookmark2604"/>
      <w:bookmarkEnd w:id="2585"/>
      <w:r>
        <w:rPr>
          <w:b/>
          <w:bCs/>
          <w:sz w:val="28"/>
          <w:szCs w:val="28"/>
        </w:rPr>
        <w:t>THIẾT BỊ DẠY HỌC VÀ HỌC LIỆU</w:t>
      </w:r>
    </w:p>
    <w:p w14:paraId="47CA9DF4" w14:textId="77777777" w:rsidR="00150A58" w:rsidRDefault="00837037" w:rsidP="00B27DAC">
      <w:pPr>
        <w:pStyle w:val="Tiu20"/>
        <w:keepNext/>
        <w:keepLines/>
        <w:numPr>
          <w:ilvl w:val="0"/>
          <w:numId w:val="267"/>
        </w:numPr>
        <w:tabs>
          <w:tab w:val="left" w:pos="370"/>
        </w:tabs>
        <w:spacing w:after="0" w:line="240" w:lineRule="auto"/>
        <w:rPr>
          <w:sz w:val="28"/>
          <w:szCs w:val="28"/>
        </w:rPr>
      </w:pPr>
      <w:bookmarkStart w:id="2586" w:name="bookmark2607"/>
      <w:bookmarkStart w:id="2587" w:name="bookmark2608"/>
      <w:bookmarkStart w:id="2588" w:name="bookmark2605"/>
      <w:bookmarkStart w:id="2589" w:name="bookmark2606"/>
      <w:bookmarkEnd w:id="2586"/>
      <w:r>
        <w:rPr>
          <w:sz w:val="28"/>
          <w:szCs w:val="28"/>
        </w:rPr>
        <w:t>Đối v</w:t>
      </w:r>
      <w:r w:rsidR="003943F0" w:rsidRPr="00C92098">
        <w:rPr>
          <w:sz w:val="28"/>
          <w:szCs w:val="28"/>
        </w:rPr>
        <w:t>ớ</w:t>
      </w:r>
      <w:r>
        <w:rPr>
          <w:sz w:val="28"/>
          <w:szCs w:val="28"/>
        </w:rPr>
        <w:t>i TPT, BGH và GV</w:t>
      </w:r>
      <w:bookmarkEnd w:id="2587"/>
      <w:bookmarkEnd w:id="2588"/>
      <w:bookmarkEnd w:id="2589"/>
    </w:p>
    <w:p w14:paraId="431A7C0F" w14:textId="77777777" w:rsidR="00150A58" w:rsidRDefault="00837037" w:rsidP="00B27DAC">
      <w:pPr>
        <w:pStyle w:val="Vnbnnidung0"/>
        <w:numPr>
          <w:ilvl w:val="0"/>
          <w:numId w:val="251"/>
        </w:numPr>
        <w:tabs>
          <w:tab w:val="left" w:pos="288"/>
        </w:tabs>
        <w:spacing w:after="0" w:line="240" w:lineRule="auto"/>
        <w:rPr>
          <w:sz w:val="28"/>
          <w:szCs w:val="28"/>
        </w:rPr>
      </w:pPr>
      <w:bookmarkStart w:id="2590" w:name="bookmark2609"/>
      <w:bookmarkEnd w:id="2590"/>
      <w:r>
        <w:rPr>
          <w:sz w:val="28"/>
          <w:szCs w:val="28"/>
        </w:rPr>
        <w:t>Hệ thống âm thanh phục vụ hoạt động;</w:t>
      </w:r>
    </w:p>
    <w:p w14:paraId="6A162882" w14:textId="77777777" w:rsidR="00150A58" w:rsidRDefault="00837037" w:rsidP="00B27DAC">
      <w:pPr>
        <w:pStyle w:val="Vnbnnidung0"/>
        <w:numPr>
          <w:ilvl w:val="0"/>
          <w:numId w:val="251"/>
        </w:numPr>
        <w:tabs>
          <w:tab w:val="left" w:pos="268"/>
        </w:tabs>
        <w:spacing w:after="0" w:line="240" w:lineRule="auto"/>
        <w:rPr>
          <w:sz w:val="28"/>
          <w:szCs w:val="28"/>
        </w:rPr>
      </w:pPr>
      <w:bookmarkStart w:id="2591" w:name="bookmark2610"/>
      <w:bookmarkEnd w:id="2591"/>
      <w:r>
        <w:rPr>
          <w:sz w:val="28"/>
          <w:szCs w:val="28"/>
        </w:rPr>
        <w:t>Luật Giao thông đường bộ, các biển báo giao thông;</w:t>
      </w:r>
    </w:p>
    <w:p w14:paraId="6F1CF3FE" w14:textId="77777777" w:rsidR="00150A58" w:rsidRDefault="00837037" w:rsidP="00B27DAC">
      <w:pPr>
        <w:pStyle w:val="Vnbnnidung0"/>
        <w:numPr>
          <w:ilvl w:val="0"/>
          <w:numId w:val="251"/>
        </w:numPr>
        <w:tabs>
          <w:tab w:val="left" w:pos="268"/>
        </w:tabs>
        <w:spacing w:after="0" w:line="240" w:lineRule="auto"/>
        <w:rPr>
          <w:sz w:val="28"/>
          <w:szCs w:val="28"/>
        </w:rPr>
      </w:pPr>
      <w:bookmarkStart w:id="2592" w:name="bookmark2611"/>
      <w:bookmarkEnd w:id="2592"/>
      <w:r>
        <w:rPr>
          <w:sz w:val="28"/>
          <w:szCs w:val="28"/>
        </w:rPr>
        <w:t>Kịch bản chương trình hoạt động;</w:t>
      </w:r>
    </w:p>
    <w:p w14:paraId="44C93F46" w14:textId="77777777" w:rsidR="00150A58" w:rsidRDefault="00837037" w:rsidP="00B27DAC">
      <w:pPr>
        <w:pStyle w:val="Vnbnnidung0"/>
        <w:numPr>
          <w:ilvl w:val="0"/>
          <w:numId w:val="251"/>
        </w:numPr>
        <w:tabs>
          <w:tab w:val="left" w:pos="268"/>
        </w:tabs>
        <w:spacing w:after="0" w:line="240" w:lineRule="auto"/>
        <w:jc w:val="both"/>
        <w:rPr>
          <w:sz w:val="28"/>
          <w:szCs w:val="28"/>
        </w:rPr>
      </w:pPr>
      <w:bookmarkStart w:id="2593" w:name="bookmark2612"/>
      <w:bookmarkEnd w:id="2593"/>
      <w:r>
        <w:rPr>
          <w:sz w:val="28"/>
          <w:szCs w:val="28"/>
        </w:rPr>
        <w:t>Phân công HS khối lớp 6 chuẩn bị tranh vẽ.</w:t>
      </w:r>
    </w:p>
    <w:p w14:paraId="778D3EC3" w14:textId="77777777" w:rsidR="00150A58" w:rsidRDefault="00837037" w:rsidP="00B27DAC">
      <w:pPr>
        <w:pStyle w:val="Tiu20"/>
        <w:keepNext/>
        <w:keepLines/>
        <w:numPr>
          <w:ilvl w:val="0"/>
          <w:numId w:val="267"/>
        </w:numPr>
        <w:tabs>
          <w:tab w:val="left" w:pos="380"/>
        </w:tabs>
        <w:spacing w:after="0" w:line="240" w:lineRule="auto"/>
        <w:jc w:val="both"/>
        <w:rPr>
          <w:sz w:val="28"/>
          <w:szCs w:val="28"/>
        </w:rPr>
      </w:pPr>
      <w:bookmarkStart w:id="2594" w:name="bookmark2615"/>
      <w:bookmarkStart w:id="2595" w:name="bookmark2614"/>
      <w:bookmarkStart w:id="2596" w:name="bookmark2616"/>
      <w:bookmarkStart w:id="2597" w:name="bookmark2613"/>
      <w:bookmarkEnd w:id="2594"/>
      <w:r>
        <w:rPr>
          <w:sz w:val="28"/>
          <w:szCs w:val="28"/>
        </w:rPr>
        <w:t>Đối v</w:t>
      </w:r>
      <w:r w:rsidR="003943F0">
        <w:rPr>
          <w:sz w:val="28"/>
          <w:szCs w:val="28"/>
          <w:lang w:val="en-US"/>
        </w:rPr>
        <w:t>ớ</w:t>
      </w:r>
      <w:r>
        <w:rPr>
          <w:sz w:val="28"/>
          <w:szCs w:val="28"/>
        </w:rPr>
        <w:t>i HS:</w:t>
      </w:r>
      <w:bookmarkEnd w:id="2595"/>
      <w:bookmarkEnd w:id="2596"/>
      <w:bookmarkEnd w:id="2597"/>
    </w:p>
    <w:p w14:paraId="00ADB2FC" w14:textId="77777777" w:rsidR="00150A58" w:rsidRDefault="00837037" w:rsidP="00B27DAC">
      <w:pPr>
        <w:pStyle w:val="Vnbnnidung0"/>
        <w:numPr>
          <w:ilvl w:val="0"/>
          <w:numId w:val="251"/>
        </w:numPr>
        <w:tabs>
          <w:tab w:val="left" w:pos="268"/>
        </w:tabs>
        <w:spacing w:after="0" w:line="240" w:lineRule="auto"/>
        <w:ind w:right="-454"/>
        <w:jc w:val="both"/>
        <w:rPr>
          <w:sz w:val="28"/>
          <w:szCs w:val="28"/>
        </w:rPr>
      </w:pPr>
      <w:bookmarkStart w:id="2598" w:name="bookmark2617"/>
      <w:bookmarkEnd w:id="2598"/>
      <w:r>
        <w:rPr>
          <w:sz w:val="28"/>
          <w:szCs w:val="28"/>
        </w:rPr>
        <w:t>Lớp trực tuần chuẩn bị tiết mục văn nghệ về chủ để Tham gia giao thông an toàn;</w:t>
      </w:r>
    </w:p>
    <w:p w14:paraId="22B80FA4" w14:textId="77777777" w:rsidR="00150A58" w:rsidRDefault="00837037" w:rsidP="00B27DAC">
      <w:pPr>
        <w:pStyle w:val="Vnbnnidung0"/>
        <w:numPr>
          <w:ilvl w:val="0"/>
          <w:numId w:val="251"/>
        </w:numPr>
        <w:tabs>
          <w:tab w:val="left" w:pos="273"/>
        </w:tabs>
        <w:spacing w:after="0" w:line="240" w:lineRule="auto"/>
        <w:jc w:val="both"/>
        <w:rPr>
          <w:sz w:val="28"/>
          <w:szCs w:val="28"/>
        </w:rPr>
      </w:pPr>
      <w:bookmarkStart w:id="2599" w:name="bookmark2618"/>
      <w:bookmarkEnd w:id="2599"/>
      <w:r>
        <w:rPr>
          <w:sz w:val="28"/>
          <w:szCs w:val="28"/>
        </w:rPr>
        <w:t>Lớp trực tuần dẫn chương trình hoạt động;</w:t>
      </w:r>
    </w:p>
    <w:p w14:paraId="0A3CD2DC" w14:textId="77777777" w:rsidR="00150A58" w:rsidRDefault="00837037" w:rsidP="00B27DAC">
      <w:pPr>
        <w:pStyle w:val="Vnbnnidung0"/>
        <w:numPr>
          <w:ilvl w:val="0"/>
          <w:numId w:val="251"/>
        </w:numPr>
        <w:tabs>
          <w:tab w:val="left" w:pos="273"/>
        </w:tabs>
        <w:spacing w:after="0" w:line="240" w:lineRule="auto"/>
        <w:jc w:val="both"/>
        <w:rPr>
          <w:sz w:val="28"/>
          <w:szCs w:val="28"/>
        </w:rPr>
      </w:pPr>
      <w:bookmarkStart w:id="2600" w:name="bookmark2619"/>
      <w:bookmarkEnd w:id="2600"/>
      <w:r>
        <w:rPr>
          <w:sz w:val="28"/>
          <w:szCs w:val="28"/>
        </w:rPr>
        <w:t>HS toàn trường thuộc các biển báo giao thông, tìm hiểu pháp luật giao thông;</w:t>
      </w:r>
    </w:p>
    <w:p w14:paraId="5A71FD73" w14:textId="77777777" w:rsidR="00150A58" w:rsidRDefault="00837037" w:rsidP="00B27DAC">
      <w:pPr>
        <w:pStyle w:val="Vnbnnidung0"/>
        <w:numPr>
          <w:ilvl w:val="0"/>
          <w:numId w:val="251"/>
        </w:numPr>
        <w:tabs>
          <w:tab w:val="left" w:pos="283"/>
        </w:tabs>
        <w:spacing w:after="0" w:line="240" w:lineRule="auto"/>
        <w:jc w:val="both"/>
        <w:rPr>
          <w:sz w:val="28"/>
          <w:szCs w:val="28"/>
        </w:rPr>
      </w:pPr>
      <w:bookmarkStart w:id="2601" w:name="bookmark2620"/>
      <w:bookmarkEnd w:id="2601"/>
      <w:r>
        <w:rPr>
          <w:sz w:val="28"/>
          <w:szCs w:val="28"/>
        </w:rPr>
        <w:t>Mồi lớp 6 chuẩn bị 2 - 3 tranh vẽ mô tả các hình ảnh liên quan đến pháp luật giao thông đe thực hiện trò chơi “Đuối hình bát chữ” Ví dụ: Tranh vẽ xe máy, chai bia/ rượu; 3 người và xe máy; đường có dải phân cách; đường có cầu đi bộ; xe máy, mũ bảo hiểm; đường tàu; đường có biển báo cấm đi ngược chiều; cột đèn tín hiệu đỏ, vàng, xanh; trái bóng giữa lòng đường; HS đeo khăn quàng đỏ và xe máy; xe máy và điện thoại; tàu, thuyền và áo phao; trời nắng và dòng sông,... (tranh vè sao cho khi đưa ra, toàn trường phải hiểu và nêu được hành vi nên thực hiện/ không nên thực hiện khi tham gia giao thông). Đe tránh trùng lặp, TPT cần phân công cụ thế từng nội dung cho các lớp.</w:t>
      </w:r>
    </w:p>
    <w:p w14:paraId="62151DD2" w14:textId="77777777" w:rsidR="00150A58" w:rsidRDefault="00837037" w:rsidP="00B27DAC">
      <w:pPr>
        <w:pStyle w:val="Tiu20"/>
        <w:keepNext/>
        <w:keepLines/>
        <w:numPr>
          <w:ilvl w:val="0"/>
          <w:numId w:val="265"/>
        </w:numPr>
        <w:tabs>
          <w:tab w:val="left" w:pos="565"/>
        </w:tabs>
        <w:spacing w:after="0" w:line="240" w:lineRule="auto"/>
        <w:jc w:val="both"/>
        <w:rPr>
          <w:sz w:val="28"/>
          <w:szCs w:val="28"/>
        </w:rPr>
      </w:pPr>
      <w:bookmarkStart w:id="2602" w:name="bookmark2623"/>
      <w:bookmarkStart w:id="2603" w:name="bookmark2624"/>
      <w:bookmarkEnd w:id="2602"/>
      <w:r>
        <w:rPr>
          <w:sz w:val="28"/>
          <w:szCs w:val="28"/>
        </w:rPr>
        <w:t>TIẾN TRÌNH DẠY HỌC</w:t>
      </w:r>
      <w:bookmarkEnd w:id="2603"/>
    </w:p>
    <w:p w14:paraId="5F25FF2B" w14:textId="77777777" w:rsidR="00150A58" w:rsidRDefault="00837037" w:rsidP="00A5492F">
      <w:pPr>
        <w:pStyle w:val="Tiu20"/>
        <w:keepNext/>
        <w:keepLines/>
        <w:spacing w:after="0" w:line="240" w:lineRule="auto"/>
        <w:jc w:val="both"/>
        <w:rPr>
          <w:sz w:val="28"/>
          <w:szCs w:val="28"/>
        </w:rPr>
      </w:pPr>
      <w:bookmarkStart w:id="2604" w:name="bookmark2621"/>
      <w:bookmarkStart w:id="2605" w:name="bookmark2622"/>
      <w:bookmarkStart w:id="2606" w:name="bookmark2625"/>
      <w:r>
        <w:rPr>
          <w:sz w:val="28"/>
          <w:szCs w:val="28"/>
        </w:rPr>
        <w:t>A. HOẠT ĐỘNG KHỞI ĐỘNG (MỞ ĐẦU)</w:t>
      </w:r>
      <w:bookmarkEnd w:id="2604"/>
      <w:bookmarkEnd w:id="2605"/>
      <w:bookmarkEnd w:id="2606"/>
    </w:p>
    <w:p w14:paraId="4FBAF474" w14:textId="77777777" w:rsidR="00150A58" w:rsidRDefault="00837037" w:rsidP="003943F0">
      <w:pPr>
        <w:pStyle w:val="Vnbnnidung0"/>
        <w:spacing w:after="0" w:line="240" w:lineRule="auto"/>
        <w:ind w:right="-223"/>
        <w:rPr>
          <w:sz w:val="28"/>
          <w:szCs w:val="28"/>
        </w:rPr>
      </w:pPr>
      <w:r>
        <w:rPr>
          <w:b/>
          <w:bCs/>
          <w:sz w:val="28"/>
          <w:szCs w:val="28"/>
        </w:rPr>
        <w:t xml:space="preserve">a. Mục tiêu: </w:t>
      </w:r>
      <w:r>
        <w:rPr>
          <w:sz w:val="28"/>
          <w:szCs w:val="28"/>
        </w:rPr>
        <w:t>Tạo tâm thế hứng thú cho học sinh và từng bước làm quen với giờ chào cờ.</w:t>
      </w:r>
    </w:p>
    <w:p w14:paraId="5240EC31" w14:textId="77777777" w:rsidR="00150A58" w:rsidRDefault="00837037" w:rsidP="00B27DAC">
      <w:pPr>
        <w:pStyle w:val="Vnbnnidung0"/>
        <w:numPr>
          <w:ilvl w:val="0"/>
          <w:numId w:val="268"/>
        </w:numPr>
        <w:tabs>
          <w:tab w:val="left" w:pos="390"/>
        </w:tabs>
        <w:spacing w:after="0" w:line="240" w:lineRule="auto"/>
        <w:jc w:val="both"/>
        <w:rPr>
          <w:sz w:val="28"/>
          <w:szCs w:val="28"/>
        </w:rPr>
      </w:pPr>
      <w:bookmarkStart w:id="2607" w:name="bookmark2626"/>
      <w:bookmarkEnd w:id="2607"/>
      <w:r>
        <w:rPr>
          <w:b/>
          <w:bCs/>
          <w:sz w:val="28"/>
          <w:szCs w:val="28"/>
        </w:rPr>
        <w:t xml:space="preserve">Nội dung: </w:t>
      </w:r>
      <w:r>
        <w:rPr>
          <w:sz w:val="28"/>
          <w:szCs w:val="28"/>
        </w:rPr>
        <w:t>HS ổn định vị trí chồ ngồi, chuẩn bị chào cờ.</w:t>
      </w:r>
    </w:p>
    <w:p w14:paraId="1FB1FCC7" w14:textId="77777777" w:rsidR="00150A58" w:rsidRDefault="00837037" w:rsidP="00B27DAC">
      <w:pPr>
        <w:pStyle w:val="Vnbnnidung0"/>
        <w:numPr>
          <w:ilvl w:val="0"/>
          <w:numId w:val="268"/>
        </w:numPr>
        <w:tabs>
          <w:tab w:val="left" w:pos="390"/>
        </w:tabs>
        <w:spacing w:after="0" w:line="240" w:lineRule="auto"/>
        <w:jc w:val="both"/>
        <w:rPr>
          <w:sz w:val="28"/>
          <w:szCs w:val="28"/>
        </w:rPr>
      </w:pPr>
      <w:bookmarkStart w:id="2608" w:name="bookmark2627"/>
      <w:bookmarkEnd w:id="2608"/>
      <w:r>
        <w:rPr>
          <w:b/>
          <w:bCs/>
          <w:sz w:val="28"/>
          <w:szCs w:val="28"/>
        </w:rPr>
        <w:t xml:space="preserve">Sản phẩm: </w:t>
      </w:r>
      <w:r>
        <w:rPr>
          <w:sz w:val="28"/>
          <w:szCs w:val="28"/>
        </w:rPr>
        <w:t>Thái độ của HS</w:t>
      </w:r>
    </w:p>
    <w:p w14:paraId="0A3B2421" w14:textId="77777777" w:rsidR="00150A58" w:rsidRDefault="00837037" w:rsidP="00B27DAC">
      <w:pPr>
        <w:pStyle w:val="Vnbnnidung0"/>
        <w:numPr>
          <w:ilvl w:val="0"/>
          <w:numId w:val="268"/>
        </w:numPr>
        <w:tabs>
          <w:tab w:val="left" w:pos="395"/>
        </w:tabs>
        <w:spacing w:after="0" w:line="240" w:lineRule="auto"/>
        <w:jc w:val="both"/>
        <w:rPr>
          <w:sz w:val="28"/>
          <w:szCs w:val="28"/>
        </w:rPr>
      </w:pPr>
      <w:bookmarkStart w:id="2609" w:name="bookmark2628"/>
      <w:bookmarkEnd w:id="2609"/>
      <w:r>
        <w:rPr>
          <w:b/>
          <w:bCs/>
          <w:sz w:val="28"/>
          <w:szCs w:val="28"/>
        </w:rPr>
        <w:t>To chức thực hiện:</w:t>
      </w:r>
    </w:p>
    <w:p w14:paraId="19E5C48E" w14:textId="77777777" w:rsidR="00150A58" w:rsidRDefault="00837037" w:rsidP="00A5492F">
      <w:pPr>
        <w:pStyle w:val="Vnbnnidung0"/>
        <w:spacing w:after="0" w:line="240" w:lineRule="auto"/>
        <w:rPr>
          <w:sz w:val="28"/>
          <w:szCs w:val="28"/>
        </w:rPr>
      </w:pPr>
      <w:r>
        <w:rPr>
          <w:i/>
          <w:iCs/>
          <w:sz w:val="28"/>
          <w:szCs w:val="28"/>
        </w:rPr>
        <w:t>-</w:t>
      </w:r>
      <w:r w:rsidR="003943F0" w:rsidRPr="00C92098">
        <w:rPr>
          <w:i/>
          <w:iCs/>
          <w:sz w:val="28"/>
          <w:szCs w:val="28"/>
        </w:rPr>
        <w:t xml:space="preserve"> </w:t>
      </w:r>
      <w:r>
        <w:rPr>
          <w:i/>
          <w:iCs/>
          <w:sz w:val="28"/>
          <w:szCs w:val="28"/>
        </w:rPr>
        <w:t>GV chủ nhiệm yêu cầu HS của lớp mình chuẩn chỉnh trang phục, ổn định vị trí, chuẩn bị làm l</w:t>
      </w:r>
      <w:r w:rsidR="003943F0" w:rsidRPr="00C92098">
        <w:rPr>
          <w:i/>
          <w:iCs/>
          <w:sz w:val="28"/>
          <w:szCs w:val="28"/>
        </w:rPr>
        <w:t>ễ</w:t>
      </w:r>
      <w:r>
        <w:rPr>
          <w:i/>
          <w:iCs/>
          <w:sz w:val="28"/>
          <w:szCs w:val="28"/>
        </w:rPr>
        <w:t xml:space="preserve"> chào cờ.</w:t>
      </w:r>
    </w:p>
    <w:p w14:paraId="1EB248C4" w14:textId="77777777" w:rsidR="00150A58" w:rsidRDefault="00837037" w:rsidP="00A5492F">
      <w:pPr>
        <w:pStyle w:val="Vnbnnidung0"/>
        <w:spacing w:after="0" w:line="240" w:lineRule="auto"/>
        <w:rPr>
          <w:sz w:val="28"/>
          <w:szCs w:val="28"/>
        </w:rPr>
      </w:pPr>
      <w:r>
        <w:rPr>
          <w:b/>
          <w:bCs/>
          <w:sz w:val="28"/>
          <w:szCs w:val="28"/>
        </w:rPr>
        <w:t>B. HOẠT ĐỘNG HÌNH THÀNH KI</w:t>
      </w:r>
      <w:r w:rsidR="003943F0" w:rsidRPr="00C92098">
        <w:rPr>
          <w:b/>
          <w:bCs/>
          <w:sz w:val="28"/>
          <w:szCs w:val="28"/>
        </w:rPr>
        <w:t>Ế</w:t>
      </w:r>
      <w:r>
        <w:rPr>
          <w:b/>
          <w:bCs/>
          <w:sz w:val="28"/>
          <w:szCs w:val="28"/>
        </w:rPr>
        <w:t>N THỨC</w:t>
      </w:r>
    </w:p>
    <w:p w14:paraId="389E3E20" w14:textId="77777777" w:rsidR="00150A58" w:rsidRDefault="00837037" w:rsidP="00A5492F">
      <w:pPr>
        <w:pStyle w:val="Tiu20"/>
        <w:keepNext/>
        <w:keepLines/>
        <w:spacing w:after="0" w:line="240" w:lineRule="auto"/>
        <w:rPr>
          <w:sz w:val="28"/>
          <w:szCs w:val="28"/>
        </w:rPr>
      </w:pPr>
      <w:bookmarkStart w:id="2610" w:name="bookmark2631"/>
      <w:bookmarkStart w:id="2611" w:name="bookmark2629"/>
      <w:bookmarkStart w:id="2612" w:name="bookmark2630"/>
      <w:r>
        <w:rPr>
          <w:sz w:val="28"/>
          <w:szCs w:val="28"/>
        </w:rPr>
        <w:t>Hoạt động 1: Chào cò’</w:t>
      </w:r>
      <w:bookmarkEnd w:id="2610"/>
      <w:bookmarkEnd w:id="2611"/>
      <w:bookmarkEnd w:id="2612"/>
    </w:p>
    <w:p w14:paraId="29C230EF" w14:textId="77777777" w:rsidR="00150A58" w:rsidRDefault="00837037" w:rsidP="00B27DAC">
      <w:pPr>
        <w:pStyle w:val="Vnbnnidung0"/>
        <w:numPr>
          <w:ilvl w:val="0"/>
          <w:numId w:val="269"/>
        </w:numPr>
        <w:tabs>
          <w:tab w:val="left" w:pos="385"/>
        </w:tabs>
        <w:spacing w:after="0" w:line="240" w:lineRule="auto"/>
        <w:rPr>
          <w:sz w:val="28"/>
          <w:szCs w:val="28"/>
        </w:rPr>
      </w:pPr>
      <w:bookmarkStart w:id="2613" w:name="bookmark2632"/>
      <w:bookmarkEnd w:id="2613"/>
      <w:r>
        <w:rPr>
          <w:b/>
          <w:bCs/>
          <w:sz w:val="28"/>
          <w:szCs w:val="28"/>
        </w:rPr>
        <w:t xml:space="preserve">Mục tiêu: </w:t>
      </w:r>
      <w:r>
        <w:rPr>
          <w:sz w:val="28"/>
          <w:szCs w:val="28"/>
        </w:rPr>
        <w:t xml:space="preserve">HS hiểu được chào cờ là một nghi thức trang trọng thể hiện lòng yêu nước, tự hào dân tộc, và sự biết on đối với các thế hệ cha anh đã hi sinh xương máu để đổi lấy độc lập, tự do cho Tổ quốc, có ý nghĩa giáo dục sâu sắc, giúp mồi học </w:t>
      </w:r>
      <w:r>
        <w:rPr>
          <w:sz w:val="28"/>
          <w:szCs w:val="28"/>
        </w:rPr>
        <w:lastRenderedPageBreak/>
        <w:t>sinh biết đoàn kết để tạo nên sức mạnh, biết chia sẻ để phát triển.</w:t>
      </w:r>
    </w:p>
    <w:p w14:paraId="19DC1C77" w14:textId="77777777" w:rsidR="00150A58" w:rsidRDefault="00837037" w:rsidP="00B27DAC">
      <w:pPr>
        <w:pStyle w:val="Vnbnnidung0"/>
        <w:numPr>
          <w:ilvl w:val="0"/>
          <w:numId w:val="269"/>
        </w:numPr>
        <w:tabs>
          <w:tab w:val="left" w:pos="395"/>
        </w:tabs>
        <w:spacing w:after="0" w:line="240" w:lineRule="auto"/>
        <w:rPr>
          <w:sz w:val="28"/>
          <w:szCs w:val="28"/>
        </w:rPr>
      </w:pPr>
      <w:bookmarkStart w:id="2614" w:name="bookmark2633"/>
      <w:bookmarkEnd w:id="2614"/>
      <w:r>
        <w:rPr>
          <w:b/>
          <w:bCs/>
          <w:sz w:val="28"/>
          <w:szCs w:val="28"/>
        </w:rPr>
        <w:t xml:space="preserve">Nội dung: </w:t>
      </w:r>
      <w:r>
        <w:rPr>
          <w:sz w:val="28"/>
          <w:szCs w:val="28"/>
        </w:rPr>
        <w:t>HS hát quốc ca. TPT hoặc BGH nhận xét.</w:t>
      </w:r>
    </w:p>
    <w:p w14:paraId="2C3CBA54" w14:textId="77777777" w:rsidR="00150A58" w:rsidRDefault="00837037" w:rsidP="00B27DAC">
      <w:pPr>
        <w:pStyle w:val="Vnbnnidung0"/>
        <w:numPr>
          <w:ilvl w:val="0"/>
          <w:numId w:val="269"/>
        </w:numPr>
        <w:tabs>
          <w:tab w:val="left" w:pos="395"/>
        </w:tabs>
        <w:spacing w:after="0" w:line="240" w:lineRule="auto"/>
        <w:rPr>
          <w:sz w:val="28"/>
          <w:szCs w:val="28"/>
        </w:rPr>
      </w:pPr>
      <w:bookmarkStart w:id="2615" w:name="bookmark2634"/>
      <w:bookmarkEnd w:id="2615"/>
      <w:r>
        <w:rPr>
          <w:b/>
          <w:bCs/>
          <w:sz w:val="28"/>
          <w:szCs w:val="28"/>
        </w:rPr>
        <w:t xml:space="preserve">Sản phấm: </w:t>
      </w:r>
      <w:r>
        <w:rPr>
          <w:sz w:val="28"/>
          <w:szCs w:val="28"/>
        </w:rPr>
        <w:t>kết quả làm việc của HS và TPT.</w:t>
      </w:r>
    </w:p>
    <w:p w14:paraId="30C4EBBA" w14:textId="77777777" w:rsidR="00150A58" w:rsidRDefault="00837037" w:rsidP="00B27DAC">
      <w:pPr>
        <w:pStyle w:val="Tiu20"/>
        <w:keepNext/>
        <w:keepLines/>
        <w:numPr>
          <w:ilvl w:val="0"/>
          <w:numId w:val="269"/>
        </w:numPr>
        <w:tabs>
          <w:tab w:val="left" w:pos="395"/>
        </w:tabs>
        <w:spacing w:after="0" w:line="240" w:lineRule="auto"/>
        <w:rPr>
          <w:sz w:val="28"/>
          <w:szCs w:val="28"/>
        </w:rPr>
      </w:pPr>
      <w:bookmarkStart w:id="2616" w:name="bookmark2637"/>
      <w:bookmarkStart w:id="2617" w:name="bookmark2638"/>
      <w:bookmarkStart w:id="2618" w:name="bookmark2636"/>
      <w:bookmarkStart w:id="2619" w:name="bookmark2635"/>
      <w:bookmarkEnd w:id="2616"/>
      <w:r>
        <w:rPr>
          <w:sz w:val="28"/>
          <w:szCs w:val="28"/>
        </w:rPr>
        <w:t>Tổ chức thực hiện:</w:t>
      </w:r>
      <w:bookmarkEnd w:id="2617"/>
      <w:bookmarkEnd w:id="2618"/>
      <w:bookmarkEnd w:id="2619"/>
    </w:p>
    <w:p w14:paraId="0D9415CA" w14:textId="77777777" w:rsidR="00150A58" w:rsidRDefault="00837037" w:rsidP="00B27DAC">
      <w:pPr>
        <w:pStyle w:val="Vnbnnidung0"/>
        <w:numPr>
          <w:ilvl w:val="0"/>
          <w:numId w:val="251"/>
        </w:numPr>
        <w:tabs>
          <w:tab w:val="left" w:pos="268"/>
        </w:tabs>
        <w:spacing w:after="0" w:line="240" w:lineRule="auto"/>
        <w:rPr>
          <w:sz w:val="28"/>
          <w:szCs w:val="28"/>
        </w:rPr>
      </w:pPr>
      <w:bookmarkStart w:id="2620" w:name="bookmark2639"/>
      <w:bookmarkEnd w:id="2620"/>
      <w:r>
        <w:rPr>
          <w:sz w:val="28"/>
          <w:szCs w:val="28"/>
        </w:rPr>
        <w:t>HS điều khiên lễ chào cờ.</w:t>
      </w:r>
    </w:p>
    <w:p w14:paraId="0514AA59" w14:textId="77777777" w:rsidR="00150A58" w:rsidRDefault="00837037" w:rsidP="00B27DAC">
      <w:pPr>
        <w:pStyle w:val="Vnbnnidung0"/>
        <w:numPr>
          <w:ilvl w:val="0"/>
          <w:numId w:val="251"/>
        </w:numPr>
        <w:tabs>
          <w:tab w:val="left" w:pos="273"/>
        </w:tabs>
        <w:spacing w:after="0" w:line="240" w:lineRule="auto"/>
        <w:rPr>
          <w:sz w:val="28"/>
          <w:szCs w:val="28"/>
        </w:rPr>
      </w:pPr>
      <w:bookmarkStart w:id="2621" w:name="bookmark2640"/>
      <w:bookmarkEnd w:id="2621"/>
      <w:r>
        <w:rPr>
          <w:sz w:val="28"/>
          <w:szCs w:val="28"/>
        </w:rPr>
        <w:t>Lớp trực tuần nhận xét thi đua.</w:t>
      </w:r>
    </w:p>
    <w:p w14:paraId="04D7C225" w14:textId="77777777" w:rsidR="00150A58" w:rsidRDefault="00837037" w:rsidP="00B27DAC">
      <w:pPr>
        <w:pStyle w:val="Vnbnnidung0"/>
        <w:numPr>
          <w:ilvl w:val="0"/>
          <w:numId w:val="251"/>
        </w:numPr>
        <w:tabs>
          <w:tab w:val="left" w:pos="273"/>
        </w:tabs>
        <w:spacing w:after="0" w:line="240" w:lineRule="auto"/>
        <w:rPr>
          <w:sz w:val="28"/>
          <w:szCs w:val="28"/>
        </w:rPr>
      </w:pPr>
      <w:bookmarkStart w:id="2622" w:name="bookmark2641"/>
      <w:bookmarkEnd w:id="2622"/>
      <w:r>
        <w:rPr>
          <w:sz w:val="28"/>
          <w:szCs w:val="28"/>
        </w:rPr>
        <w:t>TPT hoặc đại diện BGH nhận xét bổ sung và triển khai các công việc tuần mới.</w:t>
      </w:r>
    </w:p>
    <w:p w14:paraId="643FC68D" w14:textId="77777777" w:rsidR="00150A58" w:rsidRDefault="00837037" w:rsidP="00A5492F">
      <w:pPr>
        <w:pStyle w:val="Tiu20"/>
        <w:keepNext/>
        <w:keepLines/>
        <w:spacing w:after="0" w:line="240" w:lineRule="auto"/>
        <w:rPr>
          <w:sz w:val="28"/>
          <w:szCs w:val="28"/>
        </w:rPr>
      </w:pPr>
      <w:bookmarkStart w:id="2623" w:name="bookmark2644"/>
      <w:r>
        <w:rPr>
          <w:sz w:val="28"/>
          <w:szCs w:val="28"/>
        </w:rPr>
        <w:t>Hoạt động 2: Trò ch</w:t>
      </w:r>
      <w:r w:rsidR="008260F5" w:rsidRPr="00C92098">
        <w:rPr>
          <w:sz w:val="28"/>
          <w:szCs w:val="28"/>
        </w:rPr>
        <w:t>ơ</w:t>
      </w:r>
      <w:r>
        <w:rPr>
          <w:sz w:val="28"/>
          <w:szCs w:val="28"/>
        </w:rPr>
        <w:t>i “Đuối hình bắt chữ”</w:t>
      </w:r>
      <w:bookmarkEnd w:id="2623"/>
    </w:p>
    <w:p w14:paraId="7DB10981" w14:textId="77777777" w:rsidR="00150A58" w:rsidRDefault="00837037" w:rsidP="00B27DAC">
      <w:pPr>
        <w:pStyle w:val="Tiu20"/>
        <w:keepNext/>
        <w:keepLines/>
        <w:numPr>
          <w:ilvl w:val="0"/>
          <w:numId w:val="270"/>
        </w:numPr>
        <w:tabs>
          <w:tab w:val="left" w:pos="380"/>
        </w:tabs>
        <w:spacing w:after="0" w:line="240" w:lineRule="auto"/>
        <w:rPr>
          <w:sz w:val="28"/>
          <w:szCs w:val="28"/>
        </w:rPr>
      </w:pPr>
      <w:bookmarkStart w:id="2624" w:name="bookmark2645"/>
      <w:bookmarkStart w:id="2625" w:name="bookmark2646"/>
      <w:bookmarkStart w:id="2626" w:name="bookmark2643"/>
      <w:bookmarkStart w:id="2627" w:name="bookmark2642"/>
      <w:bookmarkEnd w:id="2624"/>
      <w:r>
        <w:rPr>
          <w:sz w:val="28"/>
          <w:szCs w:val="28"/>
        </w:rPr>
        <w:t>Mục tiêu:</w:t>
      </w:r>
      <w:bookmarkEnd w:id="2625"/>
      <w:bookmarkEnd w:id="2626"/>
      <w:bookmarkEnd w:id="2627"/>
    </w:p>
    <w:p w14:paraId="0BC6847D" w14:textId="77777777" w:rsidR="00150A58" w:rsidRDefault="00837037" w:rsidP="00B27DAC">
      <w:pPr>
        <w:pStyle w:val="Vnbnnidung0"/>
        <w:numPr>
          <w:ilvl w:val="0"/>
          <w:numId w:val="251"/>
        </w:numPr>
        <w:tabs>
          <w:tab w:val="left" w:pos="278"/>
        </w:tabs>
        <w:spacing w:after="0" w:line="240" w:lineRule="auto"/>
        <w:rPr>
          <w:sz w:val="28"/>
          <w:szCs w:val="28"/>
        </w:rPr>
      </w:pPr>
      <w:bookmarkStart w:id="2628" w:name="bookmark2647"/>
      <w:bookmarkEnd w:id="2628"/>
      <w:r>
        <w:rPr>
          <w:sz w:val="28"/>
          <w:szCs w:val="28"/>
        </w:rPr>
        <w:t>Có những hiếu biết cơ bản về an toàn khi tham gia giao thông và có ý thức tuân thủ pháp luật giao thông đe tự bảo vệ bản thân khi tham gia giao thông;</w:t>
      </w:r>
    </w:p>
    <w:p w14:paraId="59D5752B" w14:textId="77777777" w:rsidR="00150A58" w:rsidRDefault="00837037" w:rsidP="00B27DAC">
      <w:pPr>
        <w:pStyle w:val="Vnbnnidung0"/>
        <w:numPr>
          <w:ilvl w:val="0"/>
          <w:numId w:val="251"/>
        </w:numPr>
        <w:tabs>
          <w:tab w:val="left" w:pos="273"/>
        </w:tabs>
        <w:spacing w:after="0" w:line="240" w:lineRule="auto"/>
        <w:rPr>
          <w:sz w:val="28"/>
          <w:szCs w:val="28"/>
        </w:rPr>
      </w:pPr>
      <w:bookmarkStart w:id="2629" w:name="bookmark2648"/>
      <w:bookmarkEnd w:id="2629"/>
      <w:r>
        <w:rPr>
          <w:sz w:val="28"/>
          <w:szCs w:val="28"/>
        </w:rPr>
        <w:t>Tích cực tham gia trò chơi về an toàn giao thông.</w:t>
      </w:r>
    </w:p>
    <w:p w14:paraId="6CFCD094" w14:textId="77777777" w:rsidR="00150A58" w:rsidRDefault="00837037" w:rsidP="00B27DAC">
      <w:pPr>
        <w:pStyle w:val="Vnbnnidung0"/>
        <w:numPr>
          <w:ilvl w:val="0"/>
          <w:numId w:val="270"/>
        </w:numPr>
        <w:tabs>
          <w:tab w:val="left" w:pos="390"/>
        </w:tabs>
        <w:spacing w:after="0" w:line="240" w:lineRule="auto"/>
        <w:rPr>
          <w:sz w:val="28"/>
          <w:szCs w:val="28"/>
        </w:rPr>
      </w:pPr>
      <w:bookmarkStart w:id="2630" w:name="bookmark2649"/>
      <w:bookmarkEnd w:id="2630"/>
      <w:r>
        <w:rPr>
          <w:b/>
          <w:bCs/>
          <w:sz w:val="28"/>
          <w:szCs w:val="28"/>
        </w:rPr>
        <w:t>Nội dung</w:t>
      </w:r>
      <w:r w:rsidR="008260F5" w:rsidRPr="00C92098">
        <w:rPr>
          <w:b/>
          <w:bCs/>
          <w:sz w:val="28"/>
          <w:szCs w:val="28"/>
        </w:rPr>
        <w:t xml:space="preserve">: </w:t>
      </w:r>
      <w:r w:rsidR="008260F5" w:rsidRPr="00C92098">
        <w:rPr>
          <w:sz w:val="28"/>
          <w:szCs w:val="28"/>
        </w:rPr>
        <w:t xml:space="preserve">GV </w:t>
      </w:r>
      <w:r w:rsidRPr="008260F5">
        <w:rPr>
          <w:sz w:val="28"/>
          <w:szCs w:val="28"/>
        </w:rPr>
        <w:t>tổ</w:t>
      </w:r>
      <w:r>
        <w:rPr>
          <w:b/>
          <w:bCs/>
          <w:sz w:val="28"/>
          <w:szCs w:val="28"/>
        </w:rPr>
        <w:t xml:space="preserve"> </w:t>
      </w:r>
      <w:r>
        <w:rPr>
          <w:sz w:val="28"/>
          <w:szCs w:val="28"/>
        </w:rPr>
        <w:t>chức tr</w:t>
      </w:r>
      <w:r w:rsidR="008260F5" w:rsidRPr="00C92098">
        <w:rPr>
          <w:sz w:val="28"/>
          <w:szCs w:val="28"/>
        </w:rPr>
        <w:t>ò</w:t>
      </w:r>
      <w:r>
        <w:rPr>
          <w:sz w:val="28"/>
          <w:szCs w:val="28"/>
        </w:rPr>
        <w:t xml:space="preserve"> chơi “ </w:t>
      </w:r>
      <w:r w:rsidR="008260F5" w:rsidRPr="00C92098">
        <w:rPr>
          <w:sz w:val="28"/>
          <w:szCs w:val="28"/>
        </w:rPr>
        <w:t>Đ</w:t>
      </w:r>
      <w:r>
        <w:rPr>
          <w:sz w:val="28"/>
          <w:szCs w:val="28"/>
        </w:rPr>
        <w:t>u</w:t>
      </w:r>
      <w:r w:rsidR="008260F5" w:rsidRPr="00C92098">
        <w:rPr>
          <w:sz w:val="28"/>
          <w:szCs w:val="28"/>
        </w:rPr>
        <w:t>ổ</w:t>
      </w:r>
      <w:r>
        <w:rPr>
          <w:sz w:val="28"/>
          <w:szCs w:val="28"/>
        </w:rPr>
        <w:t>i hình bắt chữ”</w:t>
      </w:r>
    </w:p>
    <w:p w14:paraId="39DAB56D" w14:textId="77777777" w:rsidR="00150A58" w:rsidRDefault="00837037" w:rsidP="00B27DAC">
      <w:pPr>
        <w:pStyle w:val="Vnbnnidung0"/>
        <w:numPr>
          <w:ilvl w:val="0"/>
          <w:numId w:val="270"/>
        </w:numPr>
        <w:tabs>
          <w:tab w:val="left" w:pos="390"/>
        </w:tabs>
        <w:spacing w:after="0" w:line="240" w:lineRule="auto"/>
        <w:rPr>
          <w:sz w:val="28"/>
          <w:szCs w:val="28"/>
        </w:rPr>
      </w:pPr>
      <w:bookmarkStart w:id="2631" w:name="bookmark2650"/>
      <w:bookmarkEnd w:id="2631"/>
      <w:r>
        <w:rPr>
          <w:b/>
          <w:bCs/>
          <w:sz w:val="28"/>
          <w:szCs w:val="28"/>
        </w:rPr>
        <w:t xml:space="preserve">Sản phẩm: </w:t>
      </w:r>
      <w:r>
        <w:rPr>
          <w:sz w:val="28"/>
          <w:szCs w:val="28"/>
        </w:rPr>
        <w:t>HS tham gia trò chơi</w:t>
      </w:r>
    </w:p>
    <w:p w14:paraId="166EF396" w14:textId="77777777" w:rsidR="00150A58" w:rsidRDefault="00837037" w:rsidP="00A5492F">
      <w:pPr>
        <w:pStyle w:val="Tiu20"/>
        <w:keepNext/>
        <w:keepLines/>
        <w:spacing w:after="0" w:line="240" w:lineRule="auto"/>
        <w:jc w:val="both"/>
        <w:rPr>
          <w:sz w:val="28"/>
          <w:szCs w:val="28"/>
        </w:rPr>
      </w:pPr>
      <w:bookmarkStart w:id="2632" w:name="bookmark2652"/>
      <w:bookmarkStart w:id="2633" w:name="bookmark2651"/>
      <w:bookmarkStart w:id="2634" w:name="bookmark2653"/>
      <w:r>
        <w:rPr>
          <w:sz w:val="28"/>
          <w:szCs w:val="28"/>
        </w:rPr>
        <w:t>d. Tổ chức thực hiện:</w:t>
      </w:r>
      <w:bookmarkEnd w:id="2632"/>
      <w:bookmarkEnd w:id="2633"/>
      <w:bookmarkEnd w:id="2634"/>
    </w:p>
    <w:p w14:paraId="398384EE" w14:textId="77777777" w:rsidR="00150A58" w:rsidRDefault="00837037" w:rsidP="00A5492F">
      <w:pPr>
        <w:pStyle w:val="Vnbnnidung0"/>
        <w:spacing w:after="0" w:line="240" w:lineRule="auto"/>
        <w:jc w:val="both"/>
        <w:rPr>
          <w:sz w:val="28"/>
          <w:szCs w:val="28"/>
        </w:rPr>
      </w:pPr>
      <w:r>
        <w:rPr>
          <w:sz w:val="28"/>
          <w:szCs w:val="28"/>
        </w:rPr>
        <w:t>HS lớp trực tuần dần chương trình:</w:t>
      </w:r>
    </w:p>
    <w:p w14:paraId="058F6439" w14:textId="77777777" w:rsidR="00150A58" w:rsidRDefault="00837037" w:rsidP="00B27DAC">
      <w:pPr>
        <w:pStyle w:val="Vnbnnidung0"/>
        <w:numPr>
          <w:ilvl w:val="0"/>
          <w:numId w:val="251"/>
        </w:numPr>
        <w:tabs>
          <w:tab w:val="left" w:pos="273"/>
        </w:tabs>
        <w:spacing w:after="0" w:line="240" w:lineRule="auto"/>
        <w:jc w:val="both"/>
        <w:rPr>
          <w:sz w:val="28"/>
          <w:szCs w:val="28"/>
        </w:rPr>
      </w:pPr>
      <w:bookmarkStart w:id="2635" w:name="bookmark2654"/>
      <w:bookmarkEnd w:id="2635"/>
      <w:r>
        <w:rPr>
          <w:sz w:val="28"/>
          <w:szCs w:val="28"/>
        </w:rPr>
        <w:t>Tuyên bố lí do, đề dẫn về tình hình giao thông và việc thực hiện an toàn giao thông của HS.</w:t>
      </w:r>
    </w:p>
    <w:p w14:paraId="6904964D" w14:textId="77777777" w:rsidR="00150A58" w:rsidRDefault="00837037" w:rsidP="00B27DAC">
      <w:pPr>
        <w:pStyle w:val="Vnbnnidung0"/>
        <w:numPr>
          <w:ilvl w:val="0"/>
          <w:numId w:val="251"/>
        </w:numPr>
        <w:tabs>
          <w:tab w:val="left" w:pos="273"/>
        </w:tabs>
        <w:spacing w:after="0" w:line="240" w:lineRule="auto"/>
        <w:jc w:val="both"/>
        <w:rPr>
          <w:sz w:val="28"/>
          <w:szCs w:val="28"/>
        </w:rPr>
      </w:pPr>
      <w:bookmarkStart w:id="2636" w:name="bookmark2655"/>
      <w:bookmarkEnd w:id="2636"/>
      <w:r>
        <w:rPr>
          <w:sz w:val="28"/>
          <w:szCs w:val="28"/>
        </w:rPr>
        <w:t>Phổ biến luật chơi: HS các lớp khối 6 đã chuẩn bị tranh vẽ lần lượt đưa ra các bức tranh về giao thông, toàn trường nêu ý kiến nên thực hiện/ không nên thực hiện khi tham gia giao thông.</w:t>
      </w:r>
    </w:p>
    <w:p w14:paraId="7006FFA1" w14:textId="77777777" w:rsidR="00150A58" w:rsidRDefault="00837037" w:rsidP="00B27DAC">
      <w:pPr>
        <w:pStyle w:val="Vnbnnidung0"/>
        <w:numPr>
          <w:ilvl w:val="0"/>
          <w:numId w:val="251"/>
        </w:numPr>
        <w:tabs>
          <w:tab w:val="left" w:pos="273"/>
        </w:tabs>
        <w:spacing w:after="0" w:line="240" w:lineRule="auto"/>
        <w:jc w:val="both"/>
        <w:rPr>
          <w:sz w:val="28"/>
          <w:szCs w:val="28"/>
        </w:rPr>
      </w:pPr>
      <w:bookmarkStart w:id="2637" w:name="bookmark2656"/>
      <w:bookmarkEnd w:id="2637"/>
      <w:r>
        <w:rPr>
          <w:sz w:val="28"/>
          <w:szCs w:val="28"/>
        </w:rPr>
        <w:t>Mời lần lượt các lớp 6 giới thiệu các tranh. Ví dụ:</w:t>
      </w:r>
    </w:p>
    <w:p w14:paraId="5789C6C3" w14:textId="77777777" w:rsidR="00150A58" w:rsidRDefault="00837037" w:rsidP="00A5492F">
      <w:pPr>
        <w:pStyle w:val="Vnbnnidung0"/>
        <w:spacing w:after="0" w:line="240" w:lineRule="auto"/>
        <w:jc w:val="both"/>
        <w:rPr>
          <w:sz w:val="28"/>
          <w:szCs w:val="28"/>
        </w:rPr>
      </w:pPr>
      <w:r>
        <w:rPr>
          <w:sz w:val="28"/>
          <w:szCs w:val="28"/>
        </w:rPr>
        <w:t>+ Lóp 6A1 giới thiệu tranh vẽ xe máy và chai rượu và mời các bạn nêu đáp án. Sau đó lóp 6A1 đưa ra đáp án đúng: Đã uống rượu bia thì không được lái xe.</w:t>
      </w:r>
    </w:p>
    <w:p w14:paraId="5B9B09AB" w14:textId="77777777" w:rsidR="00150A58" w:rsidRDefault="00837037" w:rsidP="00A5492F">
      <w:pPr>
        <w:pStyle w:val="Vnbnnidung0"/>
        <w:spacing w:after="0" w:line="240" w:lineRule="auto"/>
        <w:jc w:val="both"/>
        <w:rPr>
          <w:sz w:val="28"/>
          <w:szCs w:val="28"/>
        </w:rPr>
      </w:pPr>
      <w:r>
        <w:rPr>
          <w:sz w:val="28"/>
          <w:szCs w:val="28"/>
        </w:rPr>
        <w:t>+ Lớp 6A2 giới thiệu tranh vẽ đường có dải phân cách và mời các bạn n</w:t>
      </w:r>
      <w:r w:rsidR="003943F0" w:rsidRPr="00C92098">
        <w:rPr>
          <w:sz w:val="28"/>
          <w:szCs w:val="28"/>
        </w:rPr>
        <w:t>êu</w:t>
      </w:r>
      <w:r>
        <w:rPr>
          <w:sz w:val="28"/>
          <w:szCs w:val="28"/>
        </w:rPr>
        <w:t xml:space="preserve"> đáp án. Sau đó, lớp 6A2 nêu đáp án đúng: Không được trèo qua dải phân cách đế sang đường.</w:t>
      </w:r>
    </w:p>
    <w:p w14:paraId="65CED55D" w14:textId="77777777" w:rsidR="00150A58" w:rsidRDefault="00837037" w:rsidP="00A5492F">
      <w:pPr>
        <w:pStyle w:val="Vnbnnidung0"/>
        <w:spacing w:after="0" w:line="240" w:lineRule="auto"/>
        <w:jc w:val="both"/>
        <w:rPr>
          <w:sz w:val="28"/>
          <w:szCs w:val="28"/>
        </w:rPr>
      </w:pPr>
      <w:r>
        <w:rPr>
          <w:sz w:val="28"/>
          <w:szCs w:val="28"/>
        </w:rPr>
        <w:t>+ Lóp 6A3 giới thiệu tranh vẽ mũ bảo hiểm,... Đáp án đúng: Phải đội mũ bảo hiểm khi tham gia giao thông bằng xe đạp điện, xe gan máy.</w:t>
      </w:r>
    </w:p>
    <w:p w14:paraId="4ADC2E5F" w14:textId="77777777" w:rsidR="00150A58" w:rsidRDefault="00837037" w:rsidP="00A5492F">
      <w:pPr>
        <w:pStyle w:val="Vnbnnidung0"/>
        <w:spacing w:after="0" w:line="240" w:lineRule="auto"/>
        <w:jc w:val="both"/>
        <w:rPr>
          <w:sz w:val="28"/>
          <w:szCs w:val="28"/>
        </w:rPr>
      </w:pPr>
      <w:r>
        <w:rPr>
          <w:sz w:val="28"/>
          <w:szCs w:val="28"/>
        </w:rPr>
        <w:t>+ Tranh vẽ HS quàng khăn dở và xe gắn máy,... Đáp án đúng: HS chưa đủ 16 tuổi không được điêu khiển xe gắn máy.</w:t>
      </w:r>
    </w:p>
    <w:p w14:paraId="7BEBC754" w14:textId="77777777" w:rsidR="00150A58" w:rsidRDefault="00837037" w:rsidP="00A5492F">
      <w:pPr>
        <w:pStyle w:val="Vnbnnidung0"/>
        <w:spacing w:after="0" w:line="240" w:lineRule="auto"/>
        <w:jc w:val="both"/>
        <w:rPr>
          <w:sz w:val="28"/>
          <w:szCs w:val="28"/>
        </w:rPr>
      </w:pPr>
      <w:r>
        <w:rPr>
          <w:sz w:val="28"/>
          <w:szCs w:val="28"/>
        </w:rPr>
        <w:t>+ Tranh xe máy và điện thoại. Đáp án đúng: Không sử dụng điện thoại khi điểu khiển xe máy.</w:t>
      </w:r>
    </w:p>
    <w:p w14:paraId="1F4AD309" w14:textId="77777777" w:rsidR="00150A58" w:rsidRDefault="00837037" w:rsidP="00A5492F">
      <w:pPr>
        <w:pStyle w:val="Vnbnnidung0"/>
        <w:spacing w:after="0" w:line="240" w:lineRule="auto"/>
        <w:jc w:val="both"/>
        <w:rPr>
          <w:sz w:val="28"/>
          <w:szCs w:val="28"/>
        </w:rPr>
      </w:pPr>
      <w:r>
        <w:rPr>
          <w:sz w:val="28"/>
          <w:szCs w:val="28"/>
        </w:rPr>
        <w:t>+ Tranh vẽ quả bóng giữa lòng đường. Đáp án đúng: Không chơi giữa lòng đường.</w:t>
      </w:r>
    </w:p>
    <w:p w14:paraId="148EBAF1" w14:textId="77777777" w:rsidR="00150A58" w:rsidRDefault="00837037" w:rsidP="00A5492F">
      <w:pPr>
        <w:pStyle w:val="Vnbnnidung0"/>
        <w:spacing w:after="0" w:line="240" w:lineRule="auto"/>
        <w:jc w:val="both"/>
        <w:rPr>
          <w:sz w:val="28"/>
          <w:szCs w:val="28"/>
        </w:rPr>
      </w:pPr>
      <w:r>
        <w:rPr>
          <w:sz w:val="28"/>
          <w:szCs w:val="28"/>
        </w:rPr>
        <w:t>+ Tranh tàu, thuyền và áo phao: Khi ngồi trên tàu, thuyên phải mặc áo phao.</w:t>
      </w:r>
    </w:p>
    <w:p w14:paraId="42A66BA5" w14:textId="77777777" w:rsidR="00150A58" w:rsidRDefault="00837037" w:rsidP="00A5492F">
      <w:pPr>
        <w:pStyle w:val="Vnbnnidung80"/>
        <w:spacing w:after="0"/>
        <w:jc w:val="both"/>
        <w:rPr>
          <w:sz w:val="28"/>
          <w:szCs w:val="28"/>
        </w:rPr>
      </w:pPr>
      <w:r>
        <w:rPr>
          <w:sz w:val="28"/>
          <w:szCs w:val="28"/>
        </w:rPr>
        <w:t>+...</w:t>
      </w:r>
    </w:p>
    <w:p w14:paraId="057C6659" w14:textId="77777777" w:rsidR="00150A58" w:rsidRDefault="00837037" w:rsidP="00B27DAC">
      <w:pPr>
        <w:pStyle w:val="Vnbnnidung0"/>
        <w:numPr>
          <w:ilvl w:val="0"/>
          <w:numId w:val="251"/>
        </w:numPr>
        <w:tabs>
          <w:tab w:val="left" w:pos="273"/>
        </w:tabs>
        <w:spacing w:after="0" w:line="240" w:lineRule="auto"/>
        <w:rPr>
          <w:sz w:val="28"/>
          <w:szCs w:val="28"/>
        </w:rPr>
      </w:pPr>
      <w:bookmarkStart w:id="2638" w:name="bookmark2657"/>
      <w:bookmarkEnd w:id="2638"/>
      <w:r>
        <w:rPr>
          <w:sz w:val="28"/>
          <w:szCs w:val="28"/>
        </w:rPr>
        <w:t>Mời một số HS trả lời câu hỏi: Em ghi nhớ được những đicu gì qua trò chơi ngày hôm nay?</w:t>
      </w:r>
    </w:p>
    <w:p w14:paraId="106F09CD" w14:textId="77777777" w:rsidR="00150A58" w:rsidRDefault="00837037" w:rsidP="00B27DAC">
      <w:pPr>
        <w:pStyle w:val="Vnbnnidung0"/>
        <w:numPr>
          <w:ilvl w:val="0"/>
          <w:numId w:val="251"/>
        </w:numPr>
        <w:tabs>
          <w:tab w:val="left" w:pos="273"/>
        </w:tabs>
        <w:spacing w:after="0" w:line="240" w:lineRule="auto"/>
        <w:rPr>
          <w:sz w:val="28"/>
          <w:szCs w:val="28"/>
        </w:rPr>
      </w:pPr>
      <w:bookmarkStart w:id="2639" w:name="bookmark2658"/>
      <w:bookmarkEnd w:id="2639"/>
      <w:r>
        <w:rPr>
          <w:sz w:val="28"/>
          <w:szCs w:val="28"/>
        </w:rPr>
        <w:t>HS chia sẻ ý kiến bản thân đã thu hoạch được sau hoạt động.</w:t>
      </w:r>
    </w:p>
    <w:p w14:paraId="0ED7AA0F" w14:textId="77777777" w:rsidR="00150A58" w:rsidRDefault="00837037" w:rsidP="00B27DAC">
      <w:pPr>
        <w:pStyle w:val="Vnbnnidung0"/>
        <w:numPr>
          <w:ilvl w:val="0"/>
          <w:numId w:val="251"/>
        </w:numPr>
        <w:tabs>
          <w:tab w:val="left" w:pos="273"/>
        </w:tabs>
        <w:spacing w:after="0" w:line="240" w:lineRule="auto"/>
        <w:rPr>
          <w:sz w:val="28"/>
          <w:szCs w:val="28"/>
        </w:rPr>
      </w:pPr>
      <w:bookmarkStart w:id="2640" w:name="bookmark2659"/>
      <w:bookmarkEnd w:id="2640"/>
      <w:r>
        <w:rPr>
          <w:sz w:val="28"/>
          <w:szCs w:val="28"/>
        </w:rPr>
        <w:t>GV nêu một vài tình huống yêu cầu HS giải quyết:</w:t>
      </w:r>
    </w:p>
    <w:p w14:paraId="02A3B7DA" w14:textId="77777777" w:rsidR="00150A58" w:rsidRDefault="00837037" w:rsidP="00A5492F">
      <w:pPr>
        <w:pStyle w:val="Vnbnnidung0"/>
        <w:spacing w:after="0" w:line="240" w:lineRule="auto"/>
        <w:rPr>
          <w:sz w:val="28"/>
          <w:szCs w:val="28"/>
        </w:rPr>
      </w:pPr>
      <w:r>
        <w:rPr>
          <w:sz w:val="28"/>
          <w:szCs w:val="28"/>
        </w:rPr>
        <w:t>+ Chủ nhật ở nhà, Nam rủ em mượn xe gắn máy của bo đi chơi, em sẽ nói với bạn thế nào?</w:t>
      </w:r>
    </w:p>
    <w:p w14:paraId="5DD0D4B9" w14:textId="77777777" w:rsidR="00150A58" w:rsidRDefault="00837037" w:rsidP="00A5492F">
      <w:pPr>
        <w:pStyle w:val="Vnbnnidung0"/>
        <w:spacing w:after="0" w:line="240" w:lineRule="auto"/>
        <w:rPr>
          <w:sz w:val="28"/>
          <w:szCs w:val="28"/>
        </w:rPr>
      </w:pPr>
      <w:r>
        <w:rPr>
          <w:sz w:val="28"/>
          <w:szCs w:val="28"/>
        </w:rPr>
        <w:t>+ Bố đưa em đi học, vừa lái xe bố vừa nghe điện thoại, em nói với bố điều gì?</w:t>
      </w:r>
    </w:p>
    <w:p w14:paraId="2F7DB5B2" w14:textId="77777777" w:rsidR="00150A58" w:rsidRDefault="00837037" w:rsidP="00A5492F">
      <w:pPr>
        <w:pStyle w:val="Vnbnnidung0"/>
        <w:spacing w:after="0" w:line="240" w:lineRule="auto"/>
        <w:rPr>
          <w:sz w:val="28"/>
          <w:szCs w:val="28"/>
        </w:rPr>
      </w:pPr>
      <w:r>
        <w:rPr>
          <w:sz w:val="28"/>
          <w:szCs w:val="28"/>
        </w:rPr>
        <w:t xml:space="preserve">+ Bố chở cm đi học bằng xe máy, ra đầu ngõ em biết mình quên đội mũ bảo hiểm, </w:t>
      </w:r>
      <w:r>
        <w:rPr>
          <w:sz w:val="28"/>
          <w:szCs w:val="28"/>
        </w:rPr>
        <w:lastRenderedPageBreak/>
        <w:t>gần vào giờ học, vậy em có quay lại lấy mũ bảo hiểm không?</w:t>
      </w:r>
    </w:p>
    <w:p w14:paraId="04B03B25" w14:textId="77777777" w:rsidR="00150A58" w:rsidRDefault="00837037" w:rsidP="00B27DAC">
      <w:pPr>
        <w:pStyle w:val="Vnbnnidung0"/>
        <w:numPr>
          <w:ilvl w:val="0"/>
          <w:numId w:val="251"/>
        </w:numPr>
        <w:tabs>
          <w:tab w:val="left" w:pos="278"/>
        </w:tabs>
        <w:spacing w:after="0" w:line="240" w:lineRule="auto"/>
        <w:rPr>
          <w:sz w:val="28"/>
          <w:szCs w:val="28"/>
        </w:rPr>
      </w:pPr>
      <w:bookmarkStart w:id="2641" w:name="bookmark2660"/>
      <w:bookmarkEnd w:id="2641"/>
      <w:r>
        <w:rPr>
          <w:sz w:val="28"/>
          <w:szCs w:val="28"/>
        </w:rPr>
        <w:t>TPT tóm tắt nội dung trò chơi và đưa ra thông điệp: HS thực hiện tốt pháp luật giao thông là bảo vệ cho chỉnh bản thân mình, giữ an toàn cho gia đình và xã hội.</w:t>
      </w:r>
    </w:p>
    <w:p w14:paraId="77D9A6DF" w14:textId="77777777" w:rsidR="00150A58" w:rsidRDefault="00837037" w:rsidP="00A5492F">
      <w:pPr>
        <w:pStyle w:val="Tiu20"/>
        <w:keepNext/>
        <w:keepLines/>
        <w:spacing w:after="0" w:line="240" w:lineRule="auto"/>
        <w:rPr>
          <w:sz w:val="28"/>
          <w:szCs w:val="28"/>
        </w:rPr>
      </w:pPr>
      <w:bookmarkStart w:id="2642" w:name="bookmark2663"/>
      <w:bookmarkStart w:id="2643" w:name="bookmark2662"/>
      <w:bookmarkStart w:id="2644" w:name="bookmark2661"/>
      <w:r>
        <w:rPr>
          <w:sz w:val="28"/>
          <w:szCs w:val="28"/>
        </w:rPr>
        <w:t>Hoạt động 3: Văn nghệ về an toàn giao thông</w:t>
      </w:r>
      <w:bookmarkEnd w:id="2642"/>
      <w:bookmarkEnd w:id="2643"/>
      <w:bookmarkEnd w:id="2644"/>
    </w:p>
    <w:p w14:paraId="73E3AE32" w14:textId="77777777" w:rsidR="00150A58" w:rsidRDefault="00837037" w:rsidP="00B27DAC">
      <w:pPr>
        <w:pStyle w:val="Vnbnnidung0"/>
        <w:numPr>
          <w:ilvl w:val="0"/>
          <w:numId w:val="271"/>
        </w:numPr>
        <w:tabs>
          <w:tab w:val="left" w:pos="390"/>
        </w:tabs>
        <w:spacing w:after="0" w:line="240" w:lineRule="auto"/>
        <w:rPr>
          <w:sz w:val="28"/>
          <w:szCs w:val="28"/>
        </w:rPr>
      </w:pPr>
      <w:bookmarkStart w:id="2645" w:name="bookmark2664"/>
      <w:bookmarkEnd w:id="2645"/>
      <w:r>
        <w:rPr>
          <w:b/>
          <w:bCs/>
          <w:sz w:val="28"/>
          <w:szCs w:val="28"/>
        </w:rPr>
        <w:t xml:space="preserve">Mục tiêu: </w:t>
      </w:r>
      <w:r>
        <w:rPr>
          <w:sz w:val="28"/>
          <w:szCs w:val="28"/>
        </w:rPr>
        <w:t>Tự tin, hứng thú tham gia các tiết mục văn nghệ về an toàn giao thông.</w:t>
      </w:r>
    </w:p>
    <w:p w14:paraId="009EB7AB" w14:textId="77777777" w:rsidR="00150A58" w:rsidRDefault="00837037" w:rsidP="00B27DAC">
      <w:pPr>
        <w:pStyle w:val="Vnbnnidung0"/>
        <w:numPr>
          <w:ilvl w:val="0"/>
          <w:numId w:val="271"/>
        </w:numPr>
        <w:tabs>
          <w:tab w:val="left" w:pos="395"/>
        </w:tabs>
        <w:spacing w:after="0" w:line="240" w:lineRule="auto"/>
        <w:rPr>
          <w:sz w:val="28"/>
          <w:szCs w:val="28"/>
        </w:rPr>
      </w:pPr>
      <w:bookmarkStart w:id="2646" w:name="bookmark2665"/>
      <w:bookmarkEnd w:id="2646"/>
      <w:r>
        <w:rPr>
          <w:b/>
          <w:bCs/>
          <w:sz w:val="28"/>
          <w:szCs w:val="28"/>
        </w:rPr>
        <w:t xml:space="preserve">Nội dung: </w:t>
      </w:r>
      <w:r>
        <w:rPr>
          <w:sz w:val="28"/>
          <w:szCs w:val="28"/>
        </w:rPr>
        <w:t>biếu diễn văn nghệ</w:t>
      </w:r>
    </w:p>
    <w:p w14:paraId="63F8C634" w14:textId="77777777" w:rsidR="00150A58" w:rsidRDefault="00837037" w:rsidP="00B27DAC">
      <w:pPr>
        <w:pStyle w:val="Vnbnnidung0"/>
        <w:numPr>
          <w:ilvl w:val="0"/>
          <w:numId w:val="271"/>
        </w:numPr>
        <w:tabs>
          <w:tab w:val="left" w:pos="395"/>
        </w:tabs>
        <w:spacing w:after="0" w:line="240" w:lineRule="auto"/>
        <w:rPr>
          <w:sz w:val="28"/>
          <w:szCs w:val="28"/>
        </w:rPr>
      </w:pPr>
      <w:bookmarkStart w:id="2647" w:name="bookmark2666"/>
      <w:bookmarkEnd w:id="2647"/>
      <w:r>
        <w:rPr>
          <w:b/>
          <w:bCs/>
          <w:sz w:val="28"/>
          <w:szCs w:val="28"/>
        </w:rPr>
        <w:t xml:space="preserve">Sản phấm: </w:t>
      </w:r>
      <w:r>
        <w:rPr>
          <w:sz w:val="28"/>
          <w:szCs w:val="28"/>
        </w:rPr>
        <w:t>HS biểu diễn</w:t>
      </w:r>
    </w:p>
    <w:p w14:paraId="59D8A3BD" w14:textId="77777777" w:rsidR="00150A58" w:rsidRDefault="00837037" w:rsidP="00B27DAC">
      <w:pPr>
        <w:pStyle w:val="Tiu20"/>
        <w:keepNext/>
        <w:keepLines/>
        <w:numPr>
          <w:ilvl w:val="0"/>
          <w:numId w:val="271"/>
        </w:numPr>
        <w:tabs>
          <w:tab w:val="left" w:pos="395"/>
        </w:tabs>
        <w:spacing w:after="0" w:line="240" w:lineRule="auto"/>
        <w:rPr>
          <w:sz w:val="28"/>
          <w:szCs w:val="28"/>
        </w:rPr>
      </w:pPr>
      <w:bookmarkStart w:id="2648" w:name="bookmark2669"/>
      <w:bookmarkStart w:id="2649" w:name="bookmark2667"/>
      <w:bookmarkStart w:id="2650" w:name="bookmark2670"/>
      <w:bookmarkStart w:id="2651" w:name="bookmark2668"/>
      <w:bookmarkEnd w:id="2648"/>
      <w:r>
        <w:rPr>
          <w:sz w:val="28"/>
          <w:szCs w:val="28"/>
        </w:rPr>
        <w:t>Tổ chức thực hiện:</w:t>
      </w:r>
      <w:bookmarkEnd w:id="2649"/>
      <w:bookmarkEnd w:id="2650"/>
      <w:bookmarkEnd w:id="2651"/>
    </w:p>
    <w:p w14:paraId="670E6FB6" w14:textId="77777777" w:rsidR="003943F0" w:rsidRDefault="00837037" w:rsidP="006667A4">
      <w:pPr>
        <w:pStyle w:val="Vnbnnidung0"/>
        <w:spacing w:after="0" w:line="240" w:lineRule="auto"/>
        <w:ind w:right="-1021"/>
        <w:rPr>
          <w:sz w:val="28"/>
          <w:szCs w:val="28"/>
        </w:rPr>
      </w:pPr>
      <w:r>
        <w:rPr>
          <w:sz w:val="28"/>
          <w:szCs w:val="28"/>
        </w:rPr>
        <w:t>Lớp trực tuần giới thiệu và biêu điền các tiết mục văn nghệ về chủ đổ An toàn giao thông.</w:t>
      </w:r>
      <w:bookmarkStart w:id="2652" w:name="bookmark2673"/>
      <w:bookmarkStart w:id="2653" w:name="bookmark2671"/>
      <w:bookmarkStart w:id="2654" w:name="bookmark2672"/>
      <w:bookmarkStart w:id="2655" w:name="bookmark2674"/>
      <w:bookmarkEnd w:id="2652"/>
    </w:p>
    <w:p w14:paraId="2FE08218" w14:textId="77777777" w:rsidR="00150A58" w:rsidRPr="003943F0" w:rsidRDefault="003943F0" w:rsidP="003943F0">
      <w:pPr>
        <w:pStyle w:val="Vnbnnidung0"/>
        <w:spacing w:after="0" w:line="240" w:lineRule="auto"/>
        <w:ind w:right="-506"/>
        <w:rPr>
          <w:b/>
          <w:bCs/>
          <w:sz w:val="28"/>
          <w:szCs w:val="28"/>
        </w:rPr>
      </w:pPr>
      <w:r w:rsidRPr="00C92098">
        <w:rPr>
          <w:b/>
          <w:bCs/>
          <w:sz w:val="28"/>
          <w:szCs w:val="28"/>
        </w:rPr>
        <w:t xml:space="preserve">C. </w:t>
      </w:r>
      <w:r w:rsidR="00837037" w:rsidRPr="003943F0">
        <w:rPr>
          <w:b/>
          <w:bCs/>
          <w:sz w:val="28"/>
          <w:szCs w:val="28"/>
        </w:rPr>
        <w:t>HOẠT ĐỘNG TIẾP N</w:t>
      </w:r>
      <w:r w:rsidRPr="00C92098">
        <w:rPr>
          <w:b/>
          <w:bCs/>
          <w:sz w:val="28"/>
          <w:szCs w:val="28"/>
        </w:rPr>
        <w:t>Ố</w:t>
      </w:r>
      <w:r w:rsidR="00837037" w:rsidRPr="003943F0">
        <w:rPr>
          <w:b/>
          <w:bCs/>
          <w:sz w:val="28"/>
          <w:szCs w:val="28"/>
        </w:rPr>
        <w:t>I</w:t>
      </w:r>
      <w:bookmarkEnd w:id="2653"/>
      <w:bookmarkEnd w:id="2654"/>
      <w:bookmarkEnd w:id="2655"/>
    </w:p>
    <w:p w14:paraId="52EB988D" w14:textId="77777777" w:rsidR="00150A58" w:rsidRDefault="00837037" w:rsidP="00A5492F">
      <w:pPr>
        <w:pStyle w:val="Vnbnnidung0"/>
        <w:spacing w:after="0" w:line="240" w:lineRule="auto"/>
        <w:rPr>
          <w:sz w:val="28"/>
          <w:szCs w:val="28"/>
        </w:rPr>
      </w:pPr>
      <w:r>
        <w:rPr>
          <w:b/>
          <w:bCs/>
          <w:sz w:val="28"/>
          <w:szCs w:val="28"/>
        </w:rPr>
        <w:t xml:space="preserve">a. Mục tiêu: </w:t>
      </w:r>
      <w:r>
        <w:rPr>
          <w:sz w:val="28"/>
          <w:szCs w:val="28"/>
        </w:rPr>
        <w:t>biết được an toàn giao thông</w:t>
      </w:r>
    </w:p>
    <w:p w14:paraId="33483E27" w14:textId="77777777" w:rsidR="00150A58" w:rsidRDefault="00837037" w:rsidP="00A5492F">
      <w:pPr>
        <w:pStyle w:val="Vnbnnidung0"/>
        <w:spacing w:after="0" w:line="240" w:lineRule="auto"/>
        <w:rPr>
          <w:sz w:val="28"/>
          <w:szCs w:val="28"/>
        </w:rPr>
      </w:pPr>
      <w:r>
        <w:rPr>
          <w:b/>
          <w:bCs/>
          <w:sz w:val="28"/>
          <w:szCs w:val="28"/>
        </w:rPr>
        <w:t xml:space="preserve">b. Nội dung: </w:t>
      </w:r>
      <w:r>
        <w:rPr>
          <w:sz w:val="28"/>
          <w:szCs w:val="28"/>
        </w:rPr>
        <w:t>thực hiện an toàn giao thông thông qua các việc làm cụ thể.</w:t>
      </w:r>
    </w:p>
    <w:p w14:paraId="75852B57" w14:textId="77777777" w:rsidR="00150A58" w:rsidRDefault="00837037" w:rsidP="00B27DAC">
      <w:pPr>
        <w:pStyle w:val="Vnbnnidung0"/>
        <w:numPr>
          <w:ilvl w:val="0"/>
          <w:numId w:val="272"/>
        </w:numPr>
        <w:tabs>
          <w:tab w:val="left" w:pos="365"/>
        </w:tabs>
        <w:spacing w:after="0" w:line="240" w:lineRule="auto"/>
        <w:rPr>
          <w:sz w:val="28"/>
          <w:szCs w:val="28"/>
        </w:rPr>
      </w:pPr>
      <w:bookmarkStart w:id="2656" w:name="bookmark2675"/>
      <w:bookmarkEnd w:id="2656"/>
      <w:r>
        <w:rPr>
          <w:b/>
          <w:bCs/>
          <w:sz w:val="28"/>
          <w:szCs w:val="28"/>
        </w:rPr>
        <w:t xml:space="preserve">Sản phẩm: </w:t>
      </w:r>
      <w:r>
        <w:rPr>
          <w:sz w:val="28"/>
          <w:szCs w:val="28"/>
        </w:rPr>
        <w:t>kết quả thực hiện của HS.</w:t>
      </w:r>
    </w:p>
    <w:p w14:paraId="10DCAC42" w14:textId="77777777" w:rsidR="00150A58" w:rsidRDefault="00837037" w:rsidP="00B27DAC">
      <w:pPr>
        <w:pStyle w:val="Tiu20"/>
        <w:keepNext/>
        <w:keepLines/>
        <w:numPr>
          <w:ilvl w:val="0"/>
          <w:numId w:val="270"/>
        </w:numPr>
        <w:tabs>
          <w:tab w:val="left" w:pos="395"/>
        </w:tabs>
        <w:spacing w:after="0" w:line="240" w:lineRule="auto"/>
        <w:rPr>
          <w:sz w:val="28"/>
          <w:szCs w:val="28"/>
        </w:rPr>
      </w:pPr>
      <w:bookmarkStart w:id="2657" w:name="bookmark2678"/>
      <w:bookmarkStart w:id="2658" w:name="bookmark2677"/>
      <w:bookmarkStart w:id="2659" w:name="bookmark2676"/>
      <w:bookmarkStart w:id="2660" w:name="bookmark2679"/>
      <w:bookmarkEnd w:id="2657"/>
      <w:r>
        <w:rPr>
          <w:sz w:val="28"/>
          <w:szCs w:val="28"/>
        </w:rPr>
        <w:t>Tổ chức thực hiện:</w:t>
      </w:r>
      <w:bookmarkEnd w:id="2658"/>
      <w:bookmarkEnd w:id="2659"/>
      <w:bookmarkEnd w:id="2660"/>
    </w:p>
    <w:p w14:paraId="7CC918FE" w14:textId="77777777" w:rsidR="00150A58" w:rsidRDefault="00837037" w:rsidP="00A5492F">
      <w:pPr>
        <w:pStyle w:val="Vnbnnidung0"/>
        <w:spacing w:after="0" w:line="240" w:lineRule="auto"/>
        <w:rPr>
          <w:sz w:val="28"/>
          <w:szCs w:val="28"/>
        </w:rPr>
      </w:pPr>
      <w:r>
        <w:rPr>
          <w:sz w:val="28"/>
          <w:szCs w:val="28"/>
        </w:rPr>
        <w:t>Yêu cầu HS: - Thường xuyên thực hiện an toàn giao thông mọi nơi mọi lúc.</w:t>
      </w:r>
    </w:p>
    <w:p w14:paraId="49D0D13E" w14:textId="77777777" w:rsidR="00150A58" w:rsidRDefault="00837037" w:rsidP="00A5492F">
      <w:pPr>
        <w:pStyle w:val="Vnbnnidung0"/>
        <w:spacing w:after="0" w:line="240" w:lineRule="auto"/>
        <w:rPr>
          <w:sz w:val="28"/>
          <w:szCs w:val="28"/>
        </w:rPr>
      </w:pPr>
      <w:r>
        <w:rPr>
          <w:sz w:val="28"/>
          <w:szCs w:val="28"/>
        </w:rPr>
        <w:t>- Đội mũ bảo hiếm khi tham gia giao thông bằng xe đạp điện, xe gắn máy.</w:t>
      </w:r>
    </w:p>
    <w:p w14:paraId="6AF812DC" w14:textId="77777777" w:rsidR="00150A58" w:rsidRDefault="00837037" w:rsidP="00A5492F">
      <w:pPr>
        <w:pStyle w:val="Vnbnnidung0"/>
        <w:spacing w:after="0" w:line="240" w:lineRule="auto"/>
        <w:rPr>
          <w:sz w:val="28"/>
          <w:szCs w:val="28"/>
        </w:rPr>
      </w:pPr>
      <w:r>
        <w:rPr>
          <w:sz w:val="28"/>
          <w:szCs w:val="28"/>
        </w:rPr>
        <w:t>- Nhắc nhở người thân và gia đình thực hiện an toàn giao thông.</w:t>
      </w:r>
    </w:p>
    <w:p w14:paraId="49F86BDF" w14:textId="77777777" w:rsidR="00605C1C" w:rsidRPr="00F26483" w:rsidRDefault="00605C1C" w:rsidP="00605C1C">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5A4F1DDB" w14:textId="77777777" w:rsidR="00605C1C" w:rsidRDefault="00605C1C" w:rsidP="00605C1C">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605C1C" w14:paraId="109E1A2F"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28393E37" w14:textId="77777777" w:rsidR="00605C1C" w:rsidRDefault="00605C1C"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37148DC9" w14:textId="77777777" w:rsidR="00605C1C" w:rsidRDefault="00605C1C" w:rsidP="008F08D8">
            <w:pPr>
              <w:pStyle w:val="Khc0"/>
              <w:spacing w:after="0" w:line="240" w:lineRule="auto"/>
              <w:jc w:val="center"/>
              <w:rPr>
                <w:sz w:val="28"/>
                <w:szCs w:val="28"/>
              </w:rPr>
            </w:pPr>
            <w:r>
              <w:rPr>
                <w:b/>
                <w:bCs/>
                <w:sz w:val="28"/>
                <w:szCs w:val="28"/>
              </w:rPr>
              <w:t>Phương pháp</w:t>
            </w:r>
          </w:p>
          <w:p w14:paraId="2A902EA3" w14:textId="77777777" w:rsidR="00605C1C" w:rsidRDefault="00605C1C"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7859FC27" w14:textId="77777777" w:rsidR="00605C1C" w:rsidRDefault="00605C1C"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2F2B5550" w14:textId="77777777" w:rsidR="00605C1C" w:rsidRDefault="00605C1C" w:rsidP="008F08D8">
            <w:pPr>
              <w:pStyle w:val="Khc0"/>
              <w:spacing w:after="0" w:line="240" w:lineRule="auto"/>
              <w:jc w:val="center"/>
              <w:rPr>
                <w:sz w:val="28"/>
                <w:szCs w:val="28"/>
              </w:rPr>
            </w:pPr>
            <w:r>
              <w:rPr>
                <w:b/>
                <w:bCs/>
                <w:sz w:val="28"/>
                <w:szCs w:val="28"/>
              </w:rPr>
              <w:t>Ghi</w:t>
            </w:r>
          </w:p>
          <w:p w14:paraId="2C749C54" w14:textId="77777777" w:rsidR="00605C1C" w:rsidRDefault="00605C1C" w:rsidP="008F08D8">
            <w:pPr>
              <w:pStyle w:val="Khc0"/>
              <w:spacing w:after="0" w:line="240" w:lineRule="auto"/>
              <w:jc w:val="center"/>
              <w:rPr>
                <w:sz w:val="28"/>
                <w:szCs w:val="28"/>
              </w:rPr>
            </w:pPr>
            <w:r>
              <w:rPr>
                <w:b/>
                <w:bCs/>
                <w:sz w:val="28"/>
                <w:szCs w:val="28"/>
              </w:rPr>
              <w:t>Chú</w:t>
            </w:r>
          </w:p>
        </w:tc>
      </w:tr>
      <w:tr w:rsidR="00605C1C" w14:paraId="68ACBA0F"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1C5F447C" w14:textId="77777777" w:rsidR="00605C1C" w:rsidRDefault="00605C1C" w:rsidP="00B27DAC">
            <w:pPr>
              <w:pStyle w:val="Khc0"/>
              <w:numPr>
                <w:ilvl w:val="0"/>
                <w:numId w:val="218"/>
              </w:numPr>
              <w:tabs>
                <w:tab w:val="left" w:pos="165"/>
              </w:tabs>
              <w:spacing w:after="0" w:line="240" w:lineRule="auto"/>
              <w:ind w:right="74"/>
              <w:rPr>
                <w:sz w:val="28"/>
                <w:szCs w:val="28"/>
              </w:rPr>
            </w:pPr>
            <w:r>
              <w:rPr>
                <w:sz w:val="28"/>
                <w:szCs w:val="28"/>
              </w:rPr>
              <w:t>Thu hút đuợc s</w:t>
            </w:r>
            <w:r w:rsidR="00383852" w:rsidRPr="00C92098">
              <w:rPr>
                <w:sz w:val="28"/>
                <w:szCs w:val="28"/>
              </w:rPr>
              <w:t>ự</w:t>
            </w:r>
            <w:r>
              <w:rPr>
                <w:sz w:val="28"/>
                <w:szCs w:val="28"/>
              </w:rPr>
              <w:t xml:space="preserve"> tham gia tích cực của người học</w:t>
            </w:r>
          </w:p>
          <w:p w14:paraId="0DD3007F" w14:textId="77777777" w:rsidR="00605C1C" w:rsidRDefault="00605C1C"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72C6CB7F"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4F79AC4A"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09D3751E"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1040B866"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1DEED2E2" w14:textId="77777777" w:rsidR="00605C1C" w:rsidRDefault="00605C1C" w:rsidP="008F08D8">
            <w:pPr>
              <w:pStyle w:val="Khc0"/>
              <w:tabs>
                <w:tab w:val="left" w:pos="165"/>
              </w:tabs>
              <w:spacing w:after="0" w:line="240" w:lineRule="auto"/>
              <w:ind w:right="74"/>
              <w:rPr>
                <w:sz w:val="28"/>
                <w:szCs w:val="28"/>
              </w:rPr>
            </w:pPr>
            <w:r>
              <w:rPr>
                <w:sz w:val="28"/>
                <w:szCs w:val="28"/>
              </w:rPr>
              <w:t xml:space="preserve">- </w:t>
            </w:r>
            <w:r w:rsidRPr="00C92098">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6E1CF9EC" w14:textId="77777777" w:rsidR="00605C1C" w:rsidRDefault="00605C1C" w:rsidP="008F08D8">
            <w:pPr>
              <w:tabs>
                <w:tab w:val="left" w:pos="165"/>
              </w:tabs>
              <w:ind w:right="74"/>
              <w:rPr>
                <w:rFonts w:ascii="Times New Roman" w:hAnsi="Times New Roman" w:cs="Times New Roman"/>
                <w:sz w:val="28"/>
                <w:szCs w:val="28"/>
              </w:rPr>
            </w:pPr>
          </w:p>
        </w:tc>
      </w:tr>
    </w:tbl>
    <w:p w14:paraId="456ABDDF" w14:textId="77777777" w:rsidR="00605C1C" w:rsidRDefault="00605C1C" w:rsidP="00605C1C">
      <w:pPr>
        <w:pStyle w:val="Chthchbng0"/>
        <w:rPr>
          <w:sz w:val="28"/>
          <w:szCs w:val="28"/>
        </w:rPr>
      </w:pPr>
    </w:p>
    <w:p w14:paraId="2B02E77C" w14:textId="77777777" w:rsidR="00605C1C" w:rsidRDefault="00605C1C" w:rsidP="00605C1C">
      <w:pPr>
        <w:pStyle w:val="Chthchbng0"/>
        <w:rPr>
          <w:sz w:val="28"/>
          <w:szCs w:val="28"/>
        </w:rPr>
      </w:pPr>
      <w:r>
        <w:rPr>
          <w:sz w:val="28"/>
          <w:szCs w:val="28"/>
        </w:rPr>
        <w:t>V. H</w:t>
      </w:r>
      <w:r w:rsidRPr="00C92098">
        <w:rPr>
          <w:sz w:val="28"/>
          <w:szCs w:val="28"/>
        </w:rPr>
        <w:t>Ồ</w:t>
      </w:r>
      <w:r>
        <w:rPr>
          <w:sz w:val="28"/>
          <w:szCs w:val="28"/>
        </w:rPr>
        <w:t xml:space="preserve"> S</w:t>
      </w:r>
      <w:r w:rsidRPr="00C92098">
        <w:rPr>
          <w:sz w:val="28"/>
          <w:szCs w:val="28"/>
        </w:rPr>
        <w:t>Ơ</w:t>
      </w:r>
      <w:r>
        <w:rPr>
          <w:sz w:val="28"/>
          <w:szCs w:val="28"/>
        </w:rPr>
        <w:t xml:space="preserve"> DẠY HỌC </w:t>
      </w:r>
      <w:r>
        <w:rPr>
          <w:b w:val="0"/>
          <w:bCs w:val="0"/>
          <w:i/>
          <w:iCs/>
          <w:sz w:val="28"/>
          <w:szCs w:val="28"/>
        </w:rPr>
        <w:t>(Đính kèm các phiếu học tập</w:t>
      </w:r>
      <w:r w:rsidRPr="00C92098">
        <w:rPr>
          <w:b w:val="0"/>
          <w:bCs w:val="0"/>
          <w:i/>
          <w:iCs/>
          <w:sz w:val="28"/>
          <w:szCs w:val="28"/>
        </w:rPr>
        <w:t xml:space="preserve"> </w:t>
      </w:r>
      <w:r>
        <w:rPr>
          <w:b w:val="0"/>
          <w:bCs w:val="0"/>
          <w:i/>
          <w:iCs/>
          <w:sz w:val="28"/>
          <w:szCs w:val="28"/>
        </w:rPr>
        <w:t>/</w:t>
      </w:r>
      <w:r w:rsidRPr="00C92098">
        <w:rPr>
          <w:b w:val="0"/>
          <w:bCs w:val="0"/>
          <w:i/>
          <w:iCs/>
          <w:sz w:val="28"/>
          <w:szCs w:val="28"/>
        </w:rPr>
        <w:t xml:space="preserve"> </w:t>
      </w:r>
      <w:r>
        <w:rPr>
          <w:b w:val="0"/>
          <w:bCs w:val="0"/>
          <w:i/>
          <w:iCs/>
          <w:sz w:val="28"/>
          <w:szCs w:val="28"/>
        </w:rPr>
        <w:t>bảng ki</w:t>
      </w:r>
      <w:r w:rsidRPr="00C92098">
        <w:rPr>
          <w:b w:val="0"/>
          <w:bCs w:val="0"/>
          <w:i/>
          <w:iCs/>
          <w:sz w:val="28"/>
          <w:szCs w:val="28"/>
        </w:rPr>
        <w:t>ể</w:t>
      </w:r>
      <w:r>
        <w:rPr>
          <w:b w:val="0"/>
          <w:bCs w:val="0"/>
          <w:i/>
          <w:iCs/>
          <w:sz w:val="28"/>
          <w:szCs w:val="28"/>
        </w:rPr>
        <w:t>m....)</w:t>
      </w:r>
    </w:p>
    <w:p w14:paraId="297740DD" w14:textId="77777777" w:rsidR="00605C1C" w:rsidRDefault="00605C1C" w:rsidP="00605C1C">
      <w:pPr>
        <w:rPr>
          <w:rFonts w:ascii="Times New Roman" w:hAnsi="Times New Roman" w:cs="Times New Roman"/>
          <w:sz w:val="28"/>
          <w:szCs w:val="28"/>
        </w:rPr>
      </w:pPr>
    </w:p>
    <w:p w14:paraId="5F001654" w14:textId="77777777" w:rsidR="008260F5" w:rsidRDefault="008260F5" w:rsidP="00605C1C">
      <w:pPr>
        <w:rPr>
          <w:rFonts w:ascii="Times New Roman" w:hAnsi="Times New Roman" w:cs="Times New Roman"/>
          <w:sz w:val="28"/>
          <w:szCs w:val="28"/>
        </w:rPr>
      </w:pPr>
    </w:p>
    <w:p w14:paraId="21658FA0" w14:textId="77777777" w:rsidR="008260F5" w:rsidRDefault="008260F5" w:rsidP="00605C1C">
      <w:pPr>
        <w:rPr>
          <w:rFonts w:ascii="Times New Roman" w:hAnsi="Times New Roman" w:cs="Times New Roman"/>
          <w:sz w:val="28"/>
          <w:szCs w:val="28"/>
        </w:rPr>
      </w:pPr>
    </w:p>
    <w:p w14:paraId="5043B14F" w14:textId="77777777" w:rsidR="00F21F17" w:rsidRDefault="00F21F17" w:rsidP="00605C1C">
      <w:pPr>
        <w:rPr>
          <w:rFonts w:ascii="Times New Roman" w:hAnsi="Times New Roman" w:cs="Times New Roman"/>
          <w:sz w:val="28"/>
          <w:szCs w:val="28"/>
        </w:rPr>
      </w:pPr>
    </w:p>
    <w:p w14:paraId="4FF608C7" w14:textId="77777777" w:rsidR="00F21F17" w:rsidRDefault="00F21F17" w:rsidP="00605C1C">
      <w:pPr>
        <w:rPr>
          <w:rFonts w:ascii="Times New Roman" w:hAnsi="Times New Roman" w:cs="Times New Roman"/>
          <w:sz w:val="28"/>
          <w:szCs w:val="28"/>
        </w:rPr>
      </w:pPr>
    </w:p>
    <w:p w14:paraId="2CBB9568" w14:textId="77777777" w:rsidR="00605C1C" w:rsidRPr="00C92098" w:rsidRDefault="00605C1C" w:rsidP="00A5492F">
      <w:pPr>
        <w:pStyle w:val="Vnbnnidung0"/>
        <w:spacing w:after="0" w:line="240" w:lineRule="auto"/>
        <w:rPr>
          <w:sz w:val="28"/>
          <w:szCs w:val="28"/>
        </w:rPr>
      </w:pPr>
    </w:p>
    <w:p w14:paraId="335F8BD3" w14:textId="77777777" w:rsidR="006667A4" w:rsidRPr="00C92098" w:rsidRDefault="006667A4" w:rsidP="00A5492F">
      <w:pPr>
        <w:pStyle w:val="Vnbnnidung0"/>
        <w:spacing w:after="0" w:line="240" w:lineRule="auto"/>
        <w:rPr>
          <w:sz w:val="28"/>
          <w:szCs w:val="28"/>
        </w:rPr>
      </w:pPr>
    </w:p>
    <w:p w14:paraId="7383FDB5" w14:textId="77777777" w:rsidR="00150A58" w:rsidRPr="00C92098" w:rsidRDefault="00837037" w:rsidP="003943F0">
      <w:pPr>
        <w:pStyle w:val="Vnbnnidung0"/>
        <w:spacing w:after="0" w:line="276" w:lineRule="auto"/>
        <w:rPr>
          <w:sz w:val="28"/>
          <w:szCs w:val="28"/>
        </w:rPr>
      </w:pPr>
      <w:r>
        <w:rPr>
          <w:sz w:val="28"/>
          <w:szCs w:val="28"/>
        </w:rPr>
        <w:t>Ngày soạn:</w:t>
      </w:r>
      <w:r w:rsidR="003943F0" w:rsidRPr="00C92098">
        <w:rPr>
          <w:sz w:val="28"/>
          <w:szCs w:val="28"/>
        </w:rPr>
        <w:t xml:space="preserve"> 1</w:t>
      </w:r>
      <w:r w:rsidR="000F43D5" w:rsidRPr="00C92098">
        <w:rPr>
          <w:sz w:val="28"/>
          <w:szCs w:val="28"/>
        </w:rPr>
        <w:t>4</w:t>
      </w:r>
      <w:r w:rsidR="003943F0" w:rsidRPr="00C92098">
        <w:rPr>
          <w:sz w:val="28"/>
          <w:szCs w:val="28"/>
        </w:rPr>
        <w:t>/11/2021</w:t>
      </w:r>
    </w:p>
    <w:p w14:paraId="29A903B7" w14:textId="77777777" w:rsidR="00150A58" w:rsidRPr="000F43D5" w:rsidRDefault="00837037" w:rsidP="000F43D5">
      <w:pPr>
        <w:pStyle w:val="Vnbnnidung0"/>
        <w:spacing w:after="0" w:line="360" w:lineRule="auto"/>
        <w:jc w:val="center"/>
        <w:rPr>
          <w:b/>
          <w:bCs/>
          <w:sz w:val="28"/>
          <w:szCs w:val="28"/>
        </w:rPr>
      </w:pPr>
      <w:r w:rsidRPr="000F43D5">
        <w:rPr>
          <w:b/>
          <w:bCs/>
          <w:sz w:val="28"/>
          <w:szCs w:val="28"/>
        </w:rPr>
        <w:t>CHỦ ĐỀ 3: TRÁCH NHIỆM VỚI BẢN THÂN</w:t>
      </w:r>
    </w:p>
    <w:p w14:paraId="540039CD" w14:textId="77777777" w:rsidR="003943F0" w:rsidRPr="00C92098" w:rsidRDefault="00837037" w:rsidP="003943F0">
      <w:pPr>
        <w:pStyle w:val="Vnbnnidung0"/>
        <w:spacing w:after="0" w:line="276" w:lineRule="auto"/>
        <w:jc w:val="center"/>
        <w:rPr>
          <w:b/>
          <w:bCs/>
          <w:sz w:val="28"/>
          <w:szCs w:val="28"/>
        </w:rPr>
      </w:pPr>
      <w:r>
        <w:rPr>
          <w:b/>
          <w:bCs/>
          <w:sz w:val="28"/>
          <w:szCs w:val="28"/>
        </w:rPr>
        <w:t>TU</w:t>
      </w:r>
      <w:r w:rsidR="003943F0" w:rsidRPr="00C92098">
        <w:rPr>
          <w:b/>
          <w:bCs/>
          <w:sz w:val="28"/>
          <w:szCs w:val="28"/>
        </w:rPr>
        <w:t>Ầ</w:t>
      </w:r>
      <w:r>
        <w:rPr>
          <w:b/>
          <w:bCs/>
          <w:sz w:val="28"/>
          <w:szCs w:val="28"/>
        </w:rPr>
        <w:t xml:space="preserve">N 11 - </w:t>
      </w:r>
      <w:r w:rsidRPr="003943F0">
        <w:rPr>
          <w:b/>
          <w:bCs/>
          <w:color w:val="FF0000"/>
          <w:sz w:val="28"/>
          <w:szCs w:val="28"/>
        </w:rPr>
        <w:t xml:space="preserve">TIẾT </w:t>
      </w:r>
      <w:r w:rsidR="003943F0" w:rsidRPr="00C92098">
        <w:rPr>
          <w:b/>
          <w:bCs/>
          <w:color w:val="FF0000"/>
          <w:sz w:val="28"/>
          <w:szCs w:val="28"/>
        </w:rPr>
        <w:t>3</w:t>
      </w:r>
      <w:r w:rsidRPr="003943F0">
        <w:rPr>
          <w:b/>
          <w:bCs/>
          <w:color w:val="FF0000"/>
          <w:sz w:val="28"/>
          <w:szCs w:val="28"/>
        </w:rPr>
        <w:t>2:</w:t>
      </w:r>
      <w:r w:rsidR="003943F0" w:rsidRPr="00C92098">
        <w:rPr>
          <w:b/>
          <w:bCs/>
          <w:color w:val="FF0000"/>
          <w:sz w:val="28"/>
          <w:szCs w:val="28"/>
        </w:rPr>
        <w:t xml:space="preserve"> HOẠT ĐỘNG GIÁO DỤC THEO CHỦ ĐỀ</w:t>
      </w:r>
    </w:p>
    <w:p w14:paraId="27B661C3" w14:textId="77777777" w:rsidR="00150A58" w:rsidRPr="003943F0" w:rsidRDefault="00837037" w:rsidP="003943F0">
      <w:pPr>
        <w:pStyle w:val="Vnbnnidung0"/>
        <w:spacing w:after="0" w:line="276" w:lineRule="auto"/>
        <w:jc w:val="center"/>
        <w:rPr>
          <w:sz w:val="32"/>
          <w:szCs w:val="32"/>
        </w:rPr>
      </w:pPr>
      <w:r>
        <w:rPr>
          <w:b/>
          <w:bCs/>
          <w:sz w:val="28"/>
          <w:szCs w:val="28"/>
        </w:rPr>
        <w:t xml:space="preserve"> </w:t>
      </w:r>
      <w:r w:rsidR="003943F0" w:rsidRPr="003943F0">
        <w:rPr>
          <w:b/>
          <w:bCs/>
          <w:sz w:val="32"/>
          <w:szCs w:val="32"/>
          <w:lang w:val="en-US"/>
        </w:rPr>
        <w:t>Ứ</w:t>
      </w:r>
      <w:r w:rsidRPr="003943F0">
        <w:rPr>
          <w:b/>
          <w:bCs/>
          <w:sz w:val="32"/>
          <w:szCs w:val="32"/>
        </w:rPr>
        <w:t>NG PHÓ VỚI THIÊN TAI</w:t>
      </w:r>
    </w:p>
    <w:p w14:paraId="1AD14C16" w14:textId="77777777" w:rsidR="00150A58" w:rsidRDefault="00837037" w:rsidP="00B27DAC">
      <w:pPr>
        <w:pStyle w:val="Vnbnnidung0"/>
        <w:numPr>
          <w:ilvl w:val="0"/>
          <w:numId w:val="273"/>
        </w:numPr>
        <w:tabs>
          <w:tab w:val="left" w:pos="351"/>
        </w:tabs>
        <w:spacing w:after="0" w:line="240" w:lineRule="auto"/>
        <w:rPr>
          <w:sz w:val="28"/>
          <w:szCs w:val="28"/>
        </w:rPr>
      </w:pPr>
      <w:bookmarkStart w:id="2661" w:name="bookmark2684"/>
      <w:bookmarkEnd w:id="2661"/>
      <w:r>
        <w:rPr>
          <w:b/>
          <w:bCs/>
          <w:sz w:val="28"/>
          <w:szCs w:val="28"/>
        </w:rPr>
        <w:t>MỤC TIÊU</w:t>
      </w:r>
    </w:p>
    <w:p w14:paraId="6A609E17" w14:textId="77777777" w:rsidR="00150A58" w:rsidRDefault="00837037" w:rsidP="00B27DAC">
      <w:pPr>
        <w:pStyle w:val="Tiu20"/>
        <w:keepNext/>
        <w:keepLines/>
        <w:numPr>
          <w:ilvl w:val="0"/>
          <w:numId w:val="274"/>
        </w:numPr>
        <w:tabs>
          <w:tab w:val="left" w:pos="370"/>
        </w:tabs>
        <w:spacing w:after="0" w:line="240" w:lineRule="auto"/>
        <w:rPr>
          <w:sz w:val="28"/>
          <w:szCs w:val="28"/>
        </w:rPr>
      </w:pPr>
      <w:bookmarkStart w:id="2662" w:name="bookmark2687"/>
      <w:bookmarkStart w:id="2663" w:name="bookmark2686"/>
      <w:bookmarkStart w:id="2664" w:name="bookmark2688"/>
      <w:bookmarkStart w:id="2665" w:name="bookmark2685"/>
      <w:bookmarkEnd w:id="2662"/>
      <w:r>
        <w:rPr>
          <w:sz w:val="28"/>
          <w:szCs w:val="28"/>
        </w:rPr>
        <w:lastRenderedPageBreak/>
        <w:t>Kiến thức</w:t>
      </w:r>
      <w:bookmarkEnd w:id="2663"/>
      <w:bookmarkEnd w:id="2664"/>
      <w:bookmarkEnd w:id="2665"/>
    </w:p>
    <w:p w14:paraId="179DB7BE"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189EB045" w14:textId="77777777" w:rsidR="00150A58" w:rsidRDefault="00837037" w:rsidP="00B27DAC">
      <w:pPr>
        <w:pStyle w:val="Vnbnnidung0"/>
        <w:numPr>
          <w:ilvl w:val="0"/>
          <w:numId w:val="251"/>
        </w:numPr>
        <w:tabs>
          <w:tab w:val="left" w:pos="268"/>
        </w:tabs>
        <w:spacing w:after="0" w:line="240" w:lineRule="auto"/>
        <w:rPr>
          <w:sz w:val="28"/>
          <w:szCs w:val="28"/>
        </w:rPr>
      </w:pPr>
      <w:bookmarkStart w:id="2666" w:name="bookmark2689"/>
      <w:bookmarkEnd w:id="2666"/>
      <w:r>
        <w:rPr>
          <w:sz w:val="28"/>
          <w:szCs w:val="28"/>
        </w:rPr>
        <w:t>Nhận biết được những dấu hiệu cùa thiên tai;</w:t>
      </w:r>
    </w:p>
    <w:p w14:paraId="1ADCFC0B" w14:textId="77777777" w:rsidR="00150A58" w:rsidRDefault="00837037" w:rsidP="00B27DAC">
      <w:pPr>
        <w:pStyle w:val="Vnbnnidung0"/>
        <w:numPr>
          <w:ilvl w:val="0"/>
          <w:numId w:val="251"/>
        </w:numPr>
        <w:tabs>
          <w:tab w:val="left" w:pos="273"/>
        </w:tabs>
        <w:spacing w:after="0" w:line="240" w:lineRule="auto"/>
        <w:ind w:right="-454"/>
        <w:rPr>
          <w:sz w:val="28"/>
          <w:szCs w:val="28"/>
        </w:rPr>
      </w:pPr>
      <w:bookmarkStart w:id="2667" w:name="bookmark2690"/>
      <w:bookmarkEnd w:id="2667"/>
      <w:r>
        <w:rPr>
          <w:sz w:val="28"/>
          <w:szCs w:val="28"/>
        </w:rPr>
        <w:t>Nêu được và biết cách tự bảo vệ bản thân trong một sổ tình huống thiên tai cụ thể;</w:t>
      </w:r>
    </w:p>
    <w:p w14:paraId="2ABDF595" w14:textId="77777777" w:rsidR="00150A58" w:rsidRDefault="00837037" w:rsidP="00B27DAC">
      <w:pPr>
        <w:pStyle w:val="Tiu20"/>
        <w:keepNext/>
        <w:keepLines/>
        <w:numPr>
          <w:ilvl w:val="0"/>
          <w:numId w:val="274"/>
        </w:numPr>
        <w:tabs>
          <w:tab w:val="left" w:pos="380"/>
        </w:tabs>
        <w:spacing w:after="0" w:line="240" w:lineRule="auto"/>
        <w:rPr>
          <w:sz w:val="28"/>
          <w:szCs w:val="28"/>
        </w:rPr>
      </w:pPr>
      <w:bookmarkStart w:id="2668" w:name="bookmark2693"/>
      <w:bookmarkStart w:id="2669" w:name="bookmark2692"/>
      <w:bookmarkStart w:id="2670" w:name="bookmark2694"/>
      <w:bookmarkStart w:id="2671" w:name="bookmark2691"/>
      <w:bookmarkEnd w:id="2668"/>
      <w:r>
        <w:rPr>
          <w:sz w:val="28"/>
          <w:szCs w:val="28"/>
        </w:rPr>
        <w:t>Năng lực:</w:t>
      </w:r>
      <w:bookmarkEnd w:id="2669"/>
      <w:bookmarkEnd w:id="2670"/>
      <w:bookmarkEnd w:id="2671"/>
    </w:p>
    <w:p w14:paraId="548328D3" w14:textId="77777777" w:rsidR="00150A58" w:rsidRDefault="00837037" w:rsidP="00B27DAC">
      <w:pPr>
        <w:pStyle w:val="Vnbnnidung0"/>
        <w:numPr>
          <w:ilvl w:val="0"/>
          <w:numId w:val="251"/>
        </w:numPr>
        <w:tabs>
          <w:tab w:val="left" w:pos="288"/>
        </w:tabs>
        <w:spacing w:after="0" w:line="240" w:lineRule="auto"/>
        <w:rPr>
          <w:sz w:val="28"/>
          <w:szCs w:val="28"/>
        </w:rPr>
      </w:pPr>
      <w:bookmarkStart w:id="2672" w:name="bookmark2695"/>
      <w:bookmarkEnd w:id="2672"/>
      <w:r>
        <w:rPr>
          <w:b/>
          <w:bCs/>
          <w:i/>
          <w:iCs/>
          <w:sz w:val="28"/>
          <w:szCs w:val="28"/>
        </w:rPr>
        <w:t>Năng lực chung:</w:t>
      </w:r>
      <w:r>
        <w:rPr>
          <w:sz w:val="28"/>
          <w:szCs w:val="28"/>
        </w:rPr>
        <w:t xml:space="preserve"> Giao tiếp, hợp tác, tự chủ, tự học, giải quyết vấn đề</w:t>
      </w:r>
    </w:p>
    <w:p w14:paraId="46C1FC5F" w14:textId="77777777" w:rsidR="00150A58" w:rsidRDefault="00837037" w:rsidP="00B27DAC">
      <w:pPr>
        <w:pStyle w:val="Vnbnnidung0"/>
        <w:numPr>
          <w:ilvl w:val="0"/>
          <w:numId w:val="251"/>
        </w:numPr>
        <w:tabs>
          <w:tab w:val="left" w:pos="288"/>
        </w:tabs>
        <w:spacing w:after="0" w:line="240" w:lineRule="auto"/>
        <w:rPr>
          <w:sz w:val="28"/>
          <w:szCs w:val="28"/>
        </w:rPr>
      </w:pPr>
      <w:bookmarkStart w:id="2673" w:name="bookmark2696"/>
      <w:bookmarkEnd w:id="2673"/>
      <w:r>
        <w:rPr>
          <w:b/>
          <w:bCs/>
          <w:i/>
          <w:iCs/>
          <w:sz w:val="28"/>
          <w:szCs w:val="28"/>
        </w:rPr>
        <w:t>Năng lực riêng:</w:t>
      </w:r>
    </w:p>
    <w:p w14:paraId="1AFB9A90" w14:textId="77777777" w:rsidR="00150A58" w:rsidRDefault="00837037" w:rsidP="006667A4">
      <w:pPr>
        <w:pStyle w:val="Vnbnnidung0"/>
        <w:spacing w:after="0" w:line="240" w:lineRule="auto"/>
        <w:ind w:right="-454"/>
        <w:rPr>
          <w:sz w:val="28"/>
          <w:szCs w:val="28"/>
        </w:rPr>
      </w:pPr>
      <w:r>
        <w:rPr>
          <w:sz w:val="28"/>
          <w:szCs w:val="28"/>
        </w:rPr>
        <w:t>+ Làm chủ được cảm xúc của bản thân trong các tình huống giao tiếp, ứng xử khác nhau.</w:t>
      </w:r>
    </w:p>
    <w:p w14:paraId="416535D1" w14:textId="77777777" w:rsidR="00150A58" w:rsidRDefault="00837037" w:rsidP="00A5492F">
      <w:pPr>
        <w:pStyle w:val="Vnbnnidung0"/>
        <w:spacing w:after="0" w:line="240" w:lineRule="auto"/>
        <w:rPr>
          <w:sz w:val="28"/>
          <w:szCs w:val="28"/>
        </w:rPr>
      </w:pPr>
      <w:r>
        <w:rPr>
          <w:sz w:val="28"/>
          <w:szCs w:val="28"/>
        </w:rPr>
        <w:t>+ Rèn luyện năng lực tự chủ, giải quyết vấn đe, thích ứng với cuộc sống, thiết kế và tổ chức hoạt động; phẩm chất trách nhiệm, chăm chỉ.</w:t>
      </w:r>
    </w:p>
    <w:p w14:paraId="62CE72E8" w14:textId="77777777" w:rsidR="00150A58" w:rsidRDefault="00837037" w:rsidP="00B27DAC">
      <w:pPr>
        <w:pStyle w:val="Vnbnnidung0"/>
        <w:numPr>
          <w:ilvl w:val="0"/>
          <w:numId w:val="274"/>
        </w:numPr>
        <w:tabs>
          <w:tab w:val="left" w:pos="385"/>
        </w:tabs>
        <w:spacing w:after="0" w:line="240" w:lineRule="auto"/>
        <w:rPr>
          <w:sz w:val="28"/>
          <w:szCs w:val="28"/>
        </w:rPr>
      </w:pPr>
      <w:bookmarkStart w:id="2674" w:name="bookmark2697"/>
      <w:bookmarkEnd w:id="2674"/>
      <w:r>
        <w:rPr>
          <w:b/>
          <w:bCs/>
          <w:sz w:val="28"/>
          <w:szCs w:val="28"/>
        </w:rPr>
        <w:t xml:space="preserve">Phấm chất: </w:t>
      </w:r>
      <w:r>
        <w:rPr>
          <w:sz w:val="28"/>
          <w:szCs w:val="28"/>
        </w:rPr>
        <w:t>nhân ái, trung thực, trách nhiệm.</w:t>
      </w:r>
    </w:p>
    <w:p w14:paraId="251B2246" w14:textId="77777777" w:rsidR="00150A58" w:rsidRDefault="00837037" w:rsidP="00B27DAC">
      <w:pPr>
        <w:pStyle w:val="Vnbnnidung0"/>
        <w:numPr>
          <w:ilvl w:val="0"/>
          <w:numId w:val="273"/>
        </w:numPr>
        <w:tabs>
          <w:tab w:val="left" w:pos="458"/>
        </w:tabs>
        <w:spacing w:after="0" w:line="240" w:lineRule="auto"/>
        <w:rPr>
          <w:sz w:val="28"/>
          <w:szCs w:val="28"/>
        </w:rPr>
      </w:pPr>
      <w:bookmarkStart w:id="2675" w:name="bookmark2698"/>
      <w:bookmarkEnd w:id="2675"/>
      <w:r>
        <w:rPr>
          <w:b/>
          <w:bCs/>
          <w:sz w:val="28"/>
          <w:szCs w:val="28"/>
        </w:rPr>
        <w:t>THIẾT BỊ DẠY HỌC VÀ HỌC LIỆU</w:t>
      </w:r>
    </w:p>
    <w:p w14:paraId="1CFE91CD" w14:textId="77777777" w:rsidR="00150A58" w:rsidRDefault="003943F0" w:rsidP="003943F0">
      <w:pPr>
        <w:pStyle w:val="Tiu20"/>
        <w:keepNext/>
        <w:keepLines/>
        <w:spacing w:after="0" w:line="240" w:lineRule="auto"/>
        <w:rPr>
          <w:sz w:val="28"/>
          <w:szCs w:val="28"/>
        </w:rPr>
      </w:pPr>
      <w:bookmarkStart w:id="2676" w:name="bookmark2701"/>
      <w:bookmarkStart w:id="2677" w:name="bookmark2700"/>
      <w:bookmarkStart w:id="2678" w:name="bookmark2699"/>
      <w:bookmarkStart w:id="2679" w:name="bookmark2702"/>
      <w:bookmarkEnd w:id="2676"/>
      <w:r w:rsidRPr="00C92098">
        <w:rPr>
          <w:sz w:val="28"/>
          <w:szCs w:val="28"/>
        </w:rPr>
        <w:t xml:space="preserve">1. </w:t>
      </w:r>
      <w:r w:rsidR="00837037">
        <w:rPr>
          <w:sz w:val="28"/>
          <w:szCs w:val="28"/>
        </w:rPr>
        <w:t>Đối v</w:t>
      </w:r>
      <w:r w:rsidRPr="00C92098">
        <w:rPr>
          <w:sz w:val="28"/>
          <w:szCs w:val="28"/>
        </w:rPr>
        <w:t>ớ</w:t>
      </w:r>
      <w:r w:rsidR="00837037">
        <w:rPr>
          <w:sz w:val="28"/>
          <w:szCs w:val="28"/>
        </w:rPr>
        <w:t>i</w:t>
      </w:r>
      <w:r w:rsidRPr="00C92098">
        <w:rPr>
          <w:sz w:val="28"/>
          <w:szCs w:val="28"/>
        </w:rPr>
        <w:t xml:space="preserve"> </w:t>
      </w:r>
      <w:r w:rsidR="00837037">
        <w:rPr>
          <w:sz w:val="28"/>
          <w:szCs w:val="28"/>
        </w:rPr>
        <w:t>GV:</w:t>
      </w:r>
      <w:bookmarkEnd w:id="2677"/>
      <w:bookmarkEnd w:id="2678"/>
      <w:bookmarkEnd w:id="2679"/>
    </w:p>
    <w:p w14:paraId="6D2C2C0D" w14:textId="77777777" w:rsidR="00150A58" w:rsidRDefault="003943F0" w:rsidP="00A5492F">
      <w:pPr>
        <w:pStyle w:val="Vnbnnidung0"/>
        <w:spacing w:after="0" w:line="240" w:lineRule="auto"/>
        <w:rPr>
          <w:sz w:val="28"/>
          <w:szCs w:val="28"/>
        </w:rPr>
      </w:pPr>
      <w:r w:rsidRPr="00C92098">
        <w:rPr>
          <w:sz w:val="28"/>
          <w:szCs w:val="28"/>
        </w:rPr>
        <w:t>-</w:t>
      </w:r>
      <w:r w:rsidR="00837037">
        <w:rPr>
          <w:sz w:val="28"/>
          <w:szCs w:val="28"/>
        </w:rPr>
        <w:t xml:space="preserve"> Tranh ảnh hoặc video (nếu có) về một số loại thiên tai đã xảy ra trên thế giới, ở nước ta và địa phương</w:t>
      </w:r>
    </w:p>
    <w:p w14:paraId="52A2F2F8" w14:textId="77777777" w:rsidR="00150A58" w:rsidRDefault="00837037" w:rsidP="00B27DAC">
      <w:pPr>
        <w:pStyle w:val="Vnbnnidung0"/>
        <w:numPr>
          <w:ilvl w:val="0"/>
          <w:numId w:val="251"/>
        </w:numPr>
        <w:tabs>
          <w:tab w:val="left" w:pos="292"/>
        </w:tabs>
        <w:spacing w:after="0" w:line="240" w:lineRule="auto"/>
        <w:rPr>
          <w:sz w:val="28"/>
          <w:szCs w:val="28"/>
        </w:rPr>
      </w:pPr>
      <w:bookmarkStart w:id="2680" w:name="bookmark2703"/>
      <w:bookmarkEnd w:id="2680"/>
      <w:r>
        <w:rPr>
          <w:sz w:val="28"/>
          <w:szCs w:val="28"/>
        </w:rPr>
        <w:t>Số liệu, hình ảnh minh hoạ những thiệt hại do thiên tai gây ra cho con người và kinh tế;</w:t>
      </w:r>
    </w:p>
    <w:p w14:paraId="505004DC" w14:textId="77777777" w:rsidR="00150A58" w:rsidRDefault="00837037" w:rsidP="00B27DAC">
      <w:pPr>
        <w:pStyle w:val="Vnbnnidung0"/>
        <w:numPr>
          <w:ilvl w:val="0"/>
          <w:numId w:val="251"/>
        </w:numPr>
        <w:tabs>
          <w:tab w:val="left" w:pos="268"/>
        </w:tabs>
        <w:spacing w:after="0" w:line="240" w:lineRule="auto"/>
        <w:rPr>
          <w:sz w:val="28"/>
          <w:szCs w:val="28"/>
        </w:rPr>
      </w:pPr>
      <w:bookmarkStart w:id="2681" w:name="bookmark2704"/>
      <w:bookmarkEnd w:id="2681"/>
      <w:r>
        <w:rPr>
          <w:sz w:val="28"/>
          <w:szCs w:val="28"/>
        </w:rPr>
        <w:t>Máy chiếu, màn hình (nếu có);</w:t>
      </w:r>
    </w:p>
    <w:p w14:paraId="28D753ED" w14:textId="77777777" w:rsidR="00150A58" w:rsidRDefault="00837037" w:rsidP="00B27DAC">
      <w:pPr>
        <w:pStyle w:val="Vnbnnidung0"/>
        <w:numPr>
          <w:ilvl w:val="0"/>
          <w:numId w:val="251"/>
        </w:numPr>
        <w:tabs>
          <w:tab w:val="left" w:pos="273"/>
        </w:tabs>
        <w:spacing w:after="0" w:line="240" w:lineRule="auto"/>
        <w:rPr>
          <w:sz w:val="28"/>
          <w:szCs w:val="28"/>
        </w:rPr>
      </w:pPr>
      <w:bookmarkStart w:id="2682" w:name="bookmark2705"/>
      <w:bookmarkEnd w:id="2682"/>
      <w:r>
        <w:rPr>
          <w:sz w:val="28"/>
          <w:szCs w:val="28"/>
        </w:rPr>
        <w:t>Câu hỏi và tình huống cho trò chơi “úng phó với thiên taĩ. GV dựa vào dấu hiệu của một số loại thiên tai và cách bảo vệ bản thân trong một số tình huống có thiên tai để thiết kế bộ câu hỏi và tình huống.</w:t>
      </w:r>
    </w:p>
    <w:p w14:paraId="67BB6311" w14:textId="77777777" w:rsidR="00150A58" w:rsidRDefault="00837037" w:rsidP="00B27DAC">
      <w:pPr>
        <w:pStyle w:val="Vnbnnidung0"/>
        <w:numPr>
          <w:ilvl w:val="0"/>
          <w:numId w:val="251"/>
        </w:numPr>
        <w:tabs>
          <w:tab w:val="left" w:pos="268"/>
        </w:tabs>
        <w:spacing w:after="0" w:line="240" w:lineRule="auto"/>
        <w:rPr>
          <w:sz w:val="28"/>
          <w:szCs w:val="28"/>
        </w:rPr>
      </w:pPr>
      <w:bookmarkStart w:id="2683" w:name="bookmark2706"/>
      <w:bookmarkEnd w:id="2683"/>
      <w:r>
        <w:rPr>
          <w:sz w:val="28"/>
          <w:szCs w:val="28"/>
        </w:rPr>
        <w:t>Phần thưởng cho đội thắng cuộc và cá nhân tham gia trò chơi.</w:t>
      </w:r>
    </w:p>
    <w:p w14:paraId="1AD47751" w14:textId="77777777" w:rsidR="00150A58" w:rsidRDefault="003943F0" w:rsidP="003943F0">
      <w:pPr>
        <w:pStyle w:val="Tiu20"/>
        <w:keepNext/>
        <w:keepLines/>
        <w:tabs>
          <w:tab w:val="left" w:pos="385"/>
        </w:tabs>
        <w:spacing w:after="0" w:line="240" w:lineRule="auto"/>
        <w:rPr>
          <w:sz w:val="28"/>
          <w:szCs w:val="28"/>
        </w:rPr>
      </w:pPr>
      <w:bookmarkStart w:id="2684" w:name="bookmark2709"/>
      <w:bookmarkStart w:id="2685" w:name="bookmark2710"/>
      <w:bookmarkStart w:id="2686" w:name="bookmark2708"/>
      <w:bookmarkStart w:id="2687" w:name="bookmark2707"/>
      <w:bookmarkEnd w:id="2684"/>
      <w:r>
        <w:rPr>
          <w:sz w:val="28"/>
          <w:szCs w:val="28"/>
          <w:lang w:val="en-US"/>
        </w:rPr>
        <w:t xml:space="preserve">2. </w:t>
      </w:r>
      <w:r w:rsidR="00837037">
        <w:rPr>
          <w:sz w:val="28"/>
          <w:szCs w:val="28"/>
        </w:rPr>
        <w:t>Đối v</w:t>
      </w:r>
      <w:r>
        <w:rPr>
          <w:sz w:val="28"/>
          <w:szCs w:val="28"/>
          <w:lang w:val="en-US"/>
        </w:rPr>
        <w:t>ớ</w:t>
      </w:r>
      <w:r w:rsidR="00837037">
        <w:rPr>
          <w:sz w:val="28"/>
          <w:szCs w:val="28"/>
        </w:rPr>
        <w:t>i HS:</w:t>
      </w:r>
      <w:bookmarkEnd w:id="2685"/>
      <w:bookmarkEnd w:id="2686"/>
      <w:bookmarkEnd w:id="2687"/>
    </w:p>
    <w:p w14:paraId="63F226BB" w14:textId="77777777" w:rsidR="00150A58" w:rsidRDefault="00837037" w:rsidP="00B27DAC">
      <w:pPr>
        <w:pStyle w:val="Vnbnnidung0"/>
        <w:numPr>
          <w:ilvl w:val="0"/>
          <w:numId w:val="251"/>
        </w:numPr>
        <w:tabs>
          <w:tab w:val="left" w:pos="268"/>
        </w:tabs>
        <w:spacing w:after="0" w:line="240" w:lineRule="auto"/>
        <w:rPr>
          <w:sz w:val="28"/>
          <w:szCs w:val="28"/>
        </w:rPr>
      </w:pPr>
      <w:bookmarkStart w:id="2688" w:name="bookmark2711"/>
      <w:bookmarkEnd w:id="2688"/>
      <w:r>
        <w:rPr>
          <w:sz w:val="28"/>
          <w:szCs w:val="28"/>
        </w:rPr>
        <w:t>Tìm hiểu, thu thập những thông tin về thiên tai và cách ứng phó với thiên tai.</w:t>
      </w:r>
    </w:p>
    <w:p w14:paraId="5BC4B8A3" w14:textId="77777777" w:rsidR="00150A58" w:rsidRDefault="00837037" w:rsidP="00B27DAC">
      <w:pPr>
        <w:pStyle w:val="Tiu20"/>
        <w:keepNext/>
        <w:keepLines/>
        <w:numPr>
          <w:ilvl w:val="0"/>
          <w:numId w:val="273"/>
        </w:numPr>
        <w:tabs>
          <w:tab w:val="left" w:pos="555"/>
        </w:tabs>
        <w:spacing w:after="0" w:line="240" w:lineRule="auto"/>
        <w:rPr>
          <w:sz w:val="28"/>
          <w:szCs w:val="28"/>
        </w:rPr>
      </w:pPr>
      <w:bookmarkStart w:id="2689" w:name="bookmark2714"/>
      <w:bookmarkStart w:id="2690" w:name="bookmark2715"/>
      <w:bookmarkEnd w:id="2689"/>
      <w:r>
        <w:rPr>
          <w:sz w:val="28"/>
          <w:szCs w:val="28"/>
        </w:rPr>
        <w:t>TIẾN TRÌNH DẠY HỌC</w:t>
      </w:r>
      <w:bookmarkEnd w:id="2690"/>
    </w:p>
    <w:p w14:paraId="24EC23DA" w14:textId="77777777" w:rsidR="00150A58" w:rsidRDefault="00837037" w:rsidP="00B27DAC">
      <w:pPr>
        <w:pStyle w:val="Tiu20"/>
        <w:keepNext/>
        <w:keepLines/>
        <w:numPr>
          <w:ilvl w:val="0"/>
          <w:numId w:val="275"/>
        </w:numPr>
        <w:tabs>
          <w:tab w:val="left" w:pos="448"/>
        </w:tabs>
        <w:spacing w:after="0" w:line="240" w:lineRule="auto"/>
        <w:rPr>
          <w:sz w:val="28"/>
          <w:szCs w:val="28"/>
        </w:rPr>
      </w:pPr>
      <w:bookmarkStart w:id="2691" w:name="bookmark2716"/>
      <w:bookmarkStart w:id="2692" w:name="bookmark2712"/>
      <w:bookmarkStart w:id="2693" w:name="bookmark2717"/>
      <w:bookmarkStart w:id="2694" w:name="bookmark2713"/>
      <w:bookmarkEnd w:id="2691"/>
      <w:r>
        <w:rPr>
          <w:sz w:val="28"/>
          <w:szCs w:val="28"/>
        </w:rPr>
        <w:t>HOẠT ĐỘNG KHỞI ĐỘNG (MỎ ĐẦU)</w:t>
      </w:r>
      <w:bookmarkEnd w:id="2692"/>
      <w:bookmarkEnd w:id="2693"/>
      <w:bookmarkEnd w:id="2694"/>
    </w:p>
    <w:p w14:paraId="1228257C" w14:textId="77777777" w:rsidR="00150A58" w:rsidRDefault="00837037" w:rsidP="00B27DAC">
      <w:pPr>
        <w:pStyle w:val="Vnbnnidung0"/>
        <w:numPr>
          <w:ilvl w:val="0"/>
          <w:numId w:val="276"/>
        </w:numPr>
        <w:tabs>
          <w:tab w:val="left" w:pos="385"/>
        </w:tabs>
        <w:spacing w:after="0" w:line="240" w:lineRule="auto"/>
        <w:rPr>
          <w:sz w:val="28"/>
          <w:szCs w:val="28"/>
        </w:rPr>
      </w:pPr>
      <w:bookmarkStart w:id="2695" w:name="bookmark2718"/>
      <w:bookmarkEnd w:id="2695"/>
      <w:r>
        <w:rPr>
          <w:b/>
          <w:bCs/>
          <w:sz w:val="28"/>
          <w:szCs w:val="28"/>
        </w:rPr>
        <w:t xml:space="preserve">Mục tiêu: </w:t>
      </w:r>
      <w:r>
        <w:rPr>
          <w:sz w:val="28"/>
          <w:szCs w:val="28"/>
        </w:rPr>
        <w:t>Tạo tâm thế hứng thú cho học sinh và từng bước làm quen bài học.</w:t>
      </w:r>
    </w:p>
    <w:p w14:paraId="2932BDDF" w14:textId="77777777" w:rsidR="00150A58" w:rsidRDefault="00837037" w:rsidP="00B27DAC">
      <w:pPr>
        <w:pStyle w:val="Vnbnnidung0"/>
        <w:numPr>
          <w:ilvl w:val="0"/>
          <w:numId w:val="276"/>
        </w:numPr>
        <w:tabs>
          <w:tab w:val="left" w:pos="390"/>
        </w:tabs>
        <w:spacing w:after="0" w:line="240" w:lineRule="auto"/>
        <w:rPr>
          <w:sz w:val="28"/>
          <w:szCs w:val="28"/>
        </w:rPr>
      </w:pPr>
      <w:bookmarkStart w:id="2696" w:name="bookmark2719"/>
      <w:bookmarkEnd w:id="2696"/>
      <w:r>
        <w:rPr>
          <w:b/>
          <w:bCs/>
          <w:sz w:val="28"/>
          <w:szCs w:val="28"/>
        </w:rPr>
        <w:t xml:space="preserve">Nội dung: </w:t>
      </w:r>
      <w:r>
        <w:rPr>
          <w:sz w:val="28"/>
          <w:szCs w:val="28"/>
        </w:rPr>
        <w:t>GV đặt câu hởi, HS trả lời.</w:t>
      </w:r>
    </w:p>
    <w:p w14:paraId="1AAAD3DA" w14:textId="77777777" w:rsidR="00150A58" w:rsidRDefault="00837037" w:rsidP="00B27DAC">
      <w:pPr>
        <w:pStyle w:val="Vnbnnidung0"/>
        <w:numPr>
          <w:ilvl w:val="0"/>
          <w:numId w:val="276"/>
        </w:numPr>
        <w:tabs>
          <w:tab w:val="left" w:pos="390"/>
        </w:tabs>
        <w:spacing w:after="0" w:line="240" w:lineRule="auto"/>
        <w:rPr>
          <w:sz w:val="28"/>
          <w:szCs w:val="28"/>
        </w:rPr>
      </w:pPr>
      <w:bookmarkStart w:id="2697" w:name="bookmark2720"/>
      <w:bookmarkEnd w:id="2697"/>
      <w:r>
        <w:rPr>
          <w:b/>
          <w:bCs/>
          <w:sz w:val="28"/>
          <w:szCs w:val="28"/>
        </w:rPr>
        <w:t xml:space="preserve">Sản phẩm: </w:t>
      </w:r>
      <w:r>
        <w:rPr>
          <w:sz w:val="28"/>
          <w:szCs w:val="28"/>
        </w:rPr>
        <w:t>kết quả thực hiện của HS</w:t>
      </w:r>
    </w:p>
    <w:p w14:paraId="268E22BF" w14:textId="77777777" w:rsidR="00150A58" w:rsidRDefault="00837037" w:rsidP="00B27DAC">
      <w:pPr>
        <w:pStyle w:val="Tiu20"/>
        <w:keepNext/>
        <w:keepLines/>
        <w:numPr>
          <w:ilvl w:val="0"/>
          <w:numId w:val="276"/>
        </w:numPr>
        <w:tabs>
          <w:tab w:val="left" w:pos="395"/>
        </w:tabs>
        <w:spacing w:after="0" w:line="240" w:lineRule="auto"/>
        <w:rPr>
          <w:sz w:val="28"/>
          <w:szCs w:val="28"/>
        </w:rPr>
      </w:pPr>
      <w:bookmarkStart w:id="2698" w:name="bookmark2723"/>
      <w:bookmarkStart w:id="2699" w:name="bookmark2724"/>
      <w:bookmarkStart w:id="2700" w:name="bookmark2722"/>
      <w:bookmarkStart w:id="2701" w:name="bookmark2721"/>
      <w:bookmarkEnd w:id="2698"/>
      <w:r>
        <w:rPr>
          <w:sz w:val="28"/>
          <w:szCs w:val="28"/>
        </w:rPr>
        <w:t>Tổ chức thực hiện:</w:t>
      </w:r>
      <w:bookmarkEnd w:id="2699"/>
      <w:bookmarkEnd w:id="2700"/>
      <w:bookmarkEnd w:id="2701"/>
    </w:p>
    <w:p w14:paraId="35D7B6FB" w14:textId="77777777" w:rsidR="00150A58" w:rsidRDefault="00837037" w:rsidP="00A5492F">
      <w:pPr>
        <w:pStyle w:val="Vnbnnidung0"/>
        <w:spacing w:after="0" w:line="240" w:lineRule="auto"/>
        <w:rPr>
          <w:sz w:val="28"/>
          <w:szCs w:val="28"/>
        </w:rPr>
      </w:pPr>
      <w:r>
        <w:rPr>
          <w:sz w:val="28"/>
          <w:szCs w:val="28"/>
        </w:rPr>
        <w:t>N</w:t>
      </w:r>
      <w:r w:rsidR="003943F0" w:rsidRPr="00C92098">
        <w:rPr>
          <w:sz w:val="28"/>
          <w:szCs w:val="28"/>
        </w:rPr>
        <w:t>ế</w:t>
      </w:r>
      <w:r>
        <w:rPr>
          <w:sz w:val="28"/>
          <w:szCs w:val="28"/>
        </w:rPr>
        <w:t>u có điều kiện, GV cho HS xem video bài hát Cơn bão miễn Trung (sáng tác:</w:t>
      </w:r>
    </w:p>
    <w:p w14:paraId="2F937A80" w14:textId="77777777" w:rsidR="00150A58" w:rsidRDefault="00837037" w:rsidP="00A5492F">
      <w:pPr>
        <w:pStyle w:val="Vnbnnidung0"/>
        <w:spacing w:after="0" w:line="240" w:lineRule="auto"/>
        <w:rPr>
          <w:sz w:val="28"/>
          <w:szCs w:val="28"/>
        </w:rPr>
      </w:pPr>
      <w:r>
        <w:rPr>
          <w:sz w:val="28"/>
          <w:szCs w:val="28"/>
        </w:rPr>
        <w:t>Trương Phi Hùng). Khi kết thúc bài hát, GV nêu câu hỏi:</w:t>
      </w:r>
    </w:p>
    <w:p w14:paraId="47CF46A2" w14:textId="77777777" w:rsidR="00150A58" w:rsidRDefault="00837037" w:rsidP="00B27DAC">
      <w:pPr>
        <w:pStyle w:val="Vnbnnidung0"/>
        <w:numPr>
          <w:ilvl w:val="0"/>
          <w:numId w:val="251"/>
        </w:numPr>
        <w:tabs>
          <w:tab w:val="left" w:pos="273"/>
        </w:tabs>
        <w:spacing w:after="0" w:line="240" w:lineRule="auto"/>
        <w:rPr>
          <w:sz w:val="28"/>
          <w:szCs w:val="28"/>
        </w:rPr>
      </w:pPr>
      <w:bookmarkStart w:id="2702" w:name="bookmark2725"/>
      <w:bookmarkEnd w:id="2702"/>
      <w:r>
        <w:rPr>
          <w:sz w:val="28"/>
          <w:szCs w:val="28"/>
        </w:rPr>
        <w:t>Bài hát nói về điều gì?</w:t>
      </w:r>
    </w:p>
    <w:p w14:paraId="75D58F49" w14:textId="77777777" w:rsidR="003943F0" w:rsidRPr="00F21F17" w:rsidRDefault="00837037" w:rsidP="00B27DAC">
      <w:pPr>
        <w:pStyle w:val="Vnbnnidung0"/>
        <w:numPr>
          <w:ilvl w:val="0"/>
          <w:numId w:val="251"/>
        </w:numPr>
        <w:tabs>
          <w:tab w:val="left" w:pos="278"/>
        </w:tabs>
        <w:spacing w:after="0" w:line="240" w:lineRule="auto"/>
        <w:ind w:right="-223"/>
        <w:rPr>
          <w:sz w:val="28"/>
          <w:szCs w:val="28"/>
        </w:rPr>
      </w:pPr>
      <w:bookmarkStart w:id="2703" w:name="bookmark2726"/>
      <w:bookmarkEnd w:id="2703"/>
      <w:r>
        <w:rPr>
          <w:sz w:val="28"/>
          <w:szCs w:val="28"/>
        </w:rPr>
        <w:t>Nêu cảm nhận của em sau khi xem các hình ảnh và nghe bài hát Con bão mi</w:t>
      </w:r>
      <w:r w:rsidR="003943F0" w:rsidRPr="00C92098">
        <w:rPr>
          <w:sz w:val="28"/>
          <w:szCs w:val="28"/>
        </w:rPr>
        <w:t>ề</w:t>
      </w:r>
      <w:r>
        <w:rPr>
          <w:sz w:val="28"/>
          <w:szCs w:val="28"/>
        </w:rPr>
        <w:t>n Trung.</w:t>
      </w:r>
      <w:bookmarkStart w:id="2704" w:name="bookmark2727"/>
      <w:bookmarkEnd w:id="2704"/>
    </w:p>
    <w:p w14:paraId="1CE6ECF1" w14:textId="77777777" w:rsidR="00150A58" w:rsidRDefault="003943F0" w:rsidP="003943F0">
      <w:pPr>
        <w:pStyle w:val="Vnbnnidung0"/>
        <w:tabs>
          <w:tab w:val="left" w:pos="448"/>
        </w:tabs>
        <w:spacing w:after="0" w:line="240" w:lineRule="auto"/>
        <w:rPr>
          <w:sz w:val="28"/>
          <w:szCs w:val="28"/>
        </w:rPr>
      </w:pPr>
      <w:r w:rsidRPr="00C92098">
        <w:rPr>
          <w:b/>
          <w:bCs/>
          <w:sz w:val="28"/>
          <w:szCs w:val="28"/>
        </w:rPr>
        <w:t xml:space="preserve">B. </w:t>
      </w:r>
      <w:r w:rsidR="00837037">
        <w:rPr>
          <w:b/>
          <w:bCs/>
          <w:sz w:val="28"/>
          <w:szCs w:val="28"/>
        </w:rPr>
        <w:t>HOẠT Đ</w:t>
      </w:r>
      <w:r w:rsidRPr="00C92098">
        <w:rPr>
          <w:b/>
          <w:bCs/>
          <w:sz w:val="28"/>
          <w:szCs w:val="28"/>
        </w:rPr>
        <w:t>Ộ</w:t>
      </w:r>
      <w:r w:rsidR="00837037">
        <w:rPr>
          <w:b/>
          <w:bCs/>
          <w:sz w:val="28"/>
          <w:szCs w:val="28"/>
        </w:rPr>
        <w:t>NG HÌNH THÀNH KI</w:t>
      </w:r>
      <w:r w:rsidRPr="00C92098">
        <w:rPr>
          <w:b/>
          <w:bCs/>
          <w:sz w:val="28"/>
          <w:szCs w:val="28"/>
        </w:rPr>
        <w:t>Ế</w:t>
      </w:r>
      <w:r w:rsidR="00837037">
        <w:rPr>
          <w:b/>
          <w:bCs/>
          <w:sz w:val="28"/>
          <w:szCs w:val="28"/>
        </w:rPr>
        <w:t>N TH</w:t>
      </w:r>
      <w:r w:rsidRPr="00C92098">
        <w:rPr>
          <w:b/>
          <w:bCs/>
          <w:sz w:val="28"/>
          <w:szCs w:val="28"/>
        </w:rPr>
        <w:t>Ứ</w:t>
      </w:r>
      <w:r w:rsidR="00837037">
        <w:rPr>
          <w:b/>
          <w:bCs/>
          <w:sz w:val="28"/>
          <w:szCs w:val="28"/>
        </w:rPr>
        <w:t>C</w:t>
      </w:r>
    </w:p>
    <w:p w14:paraId="621C921F" w14:textId="77777777" w:rsidR="00150A58" w:rsidRDefault="00837037" w:rsidP="00A5492F">
      <w:pPr>
        <w:pStyle w:val="Vnbnnidung0"/>
        <w:spacing w:after="0" w:line="240" w:lineRule="auto"/>
        <w:rPr>
          <w:sz w:val="28"/>
          <w:szCs w:val="28"/>
        </w:rPr>
      </w:pPr>
      <w:r>
        <w:rPr>
          <w:b/>
          <w:bCs/>
          <w:sz w:val="28"/>
          <w:szCs w:val="28"/>
        </w:rPr>
        <w:t>Hoạt động 1: Tìm hiếu dấu hiệu của một số loại thiên t</w:t>
      </w:r>
      <w:bookmarkStart w:id="2705" w:name="bookmark2728"/>
      <w:bookmarkEnd w:id="2705"/>
      <w:r>
        <w:rPr>
          <w:b/>
          <w:bCs/>
          <w:sz w:val="28"/>
          <w:szCs w:val="28"/>
        </w:rPr>
        <w:t>ai</w:t>
      </w:r>
    </w:p>
    <w:p w14:paraId="7D1E8E6B" w14:textId="77777777" w:rsidR="00150A58" w:rsidRPr="008260F5" w:rsidRDefault="00837037" w:rsidP="008260F5">
      <w:pPr>
        <w:pStyle w:val="Vnbnnidung0"/>
        <w:tabs>
          <w:tab w:val="left" w:pos="380"/>
        </w:tabs>
        <w:spacing w:after="0" w:line="240" w:lineRule="auto"/>
        <w:rPr>
          <w:sz w:val="28"/>
          <w:szCs w:val="28"/>
        </w:rPr>
      </w:pPr>
      <w:r w:rsidRPr="008260F5">
        <w:rPr>
          <w:sz w:val="28"/>
          <w:szCs w:val="28"/>
        </w:rPr>
        <w:t>-</w:t>
      </w:r>
      <w:r w:rsidR="003943F0" w:rsidRPr="00C92098">
        <w:rPr>
          <w:sz w:val="28"/>
          <w:szCs w:val="28"/>
        </w:rPr>
        <w:t xml:space="preserve"> </w:t>
      </w:r>
      <w:r w:rsidRPr="008260F5">
        <w:rPr>
          <w:sz w:val="28"/>
          <w:szCs w:val="28"/>
        </w:rPr>
        <w:t>Nêu được tên một số loại thiên tai đã xảy ra ở nước ta và thế giới;</w:t>
      </w:r>
    </w:p>
    <w:p w14:paraId="184A92F0" w14:textId="77777777" w:rsidR="00150A58" w:rsidRDefault="00837037" w:rsidP="00A5492F">
      <w:pPr>
        <w:pStyle w:val="Vnbnnidung0"/>
        <w:spacing w:after="0" w:line="240" w:lineRule="auto"/>
        <w:rPr>
          <w:sz w:val="28"/>
          <w:szCs w:val="28"/>
        </w:rPr>
      </w:pPr>
      <w:r>
        <w:rPr>
          <w:sz w:val="28"/>
          <w:szCs w:val="28"/>
        </w:rPr>
        <w:t>- Nêu được dấu hiệu đặc trưng của một số loại thiên tai phố biến.</w:t>
      </w:r>
    </w:p>
    <w:p w14:paraId="7FF3C299" w14:textId="77777777" w:rsidR="00150A58" w:rsidRDefault="00837037" w:rsidP="00A5492F">
      <w:pPr>
        <w:pStyle w:val="Vnbnnidung0"/>
        <w:spacing w:after="0" w:line="240" w:lineRule="auto"/>
        <w:rPr>
          <w:sz w:val="28"/>
          <w:szCs w:val="28"/>
        </w:rPr>
      </w:pPr>
      <w:r>
        <w:rPr>
          <w:b/>
          <w:bCs/>
          <w:sz w:val="28"/>
          <w:szCs w:val="28"/>
        </w:rPr>
        <w:t xml:space="preserve">b. Nội dung: </w:t>
      </w:r>
      <w:r>
        <w:rPr>
          <w:sz w:val="28"/>
          <w:szCs w:val="28"/>
        </w:rPr>
        <w:t>thảo luận nhóm để đưa ra dấu hiệu một số loại thiên tai.</w:t>
      </w:r>
    </w:p>
    <w:p w14:paraId="457D5760" w14:textId="77777777" w:rsidR="00150A58" w:rsidRDefault="00837037" w:rsidP="00B27DAC">
      <w:pPr>
        <w:pStyle w:val="Vnbnnidung0"/>
        <w:numPr>
          <w:ilvl w:val="0"/>
          <w:numId w:val="278"/>
        </w:numPr>
        <w:tabs>
          <w:tab w:val="left" w:pos="370"/>
        </w:tabs>
        <w:spacing w:after="0" w:line="240" w:lineRule="auto"/>
        <w:rPr>
          <w:sz w:val="28"/>
          <w:szCs w:val="28"/>
        </w:rPr>
      </w:pPr>
      <w:bookmarkStart w:id="2706" w:name="bookmark2729"/>
      <w:bookmarkEnd w:id="2706"/>
      <w:r>
        <w:rPr>
          <w:b/>
          <w:bCs/>
          <w:sz w:val="28"/>
          <w:szCs w:val="28"/>
        </w:rPr>
        <w:t xml:space="preserve">Sản phẩm: </w:t>
      </w:r>
      <w:r>
        <w:rPr>
          <w:sz w:val="28"/>
          <w:szCs w:val="28"/>
        </w:rPr>
        <w:t>kết quả thảo luận.</w:t>
      </w:r>
    </w:p>
    <w:p w14:paraId="748DD803" w14:textId="77777777" w:rsidR="00150A58" w:rsidRPr="00383852" w:rsidRDefault="00837037" w:rsidP="00B27DAC">
      <w:pPr>
        <w:pStyle w:val="Vnbnnidung0"/>
        <w:numPr>
          <w:ilvl w:val="0"/>
          <w:numId w:val="279"/>
        </w:numPr>
        <w:tabs>
          <w:tab w:val="left" w:pos="395"/>
        </w:tabs>
        <w:spacing w:after="0" w:line="240" w:lineRule="auto"/>
        <w:rPr>
          <w:sz w:val="28"/>
          <w:szCs w:val="28"/>
        </w:rPr>
      </w:pPr>
      <w:bookmarkStart w:id="2707" w:name="bookmark2730"/>
      <w:bookmarkEnd w:id="2707"/>
      <w:r>
        <w:rPr>
          <w:b/>
          <w:bCs/>
          <w:sz w:val="28"/>
          <w:szCs w:val="28"/>
        </w:rPr>
        <w:t>Tổ chức thực hiện:</w:t>
      </w:r>
    </w:p>
    <w:tbl>
      <w:tblPr>
        <w:tblStyle w:val="TableGrid"/>
        <w:tblW w:w="9784" w:type="dxa"/>
        <w:tblInd w:w="108" w:type="dxa"/>
        <w:tblLook w:val="04A0" w:firstRow="1" w:lastRow="0" w:firstColumn="1" w:lastColumn="0" w:noHBand="0" w:noVBand="1"/>
      </w:tblPr>
      <w:tblGrid>
        <w:gridCol w:w="5245"/>
        <w:gridCol w:w="4539"/>
      </w:tblGrid>
      <w:tr w:rsidR="00383852" w14:paraId="5A856ABA" w14:textId="77777777" w:rsidTr="00186C29">
        <w:tc>
          <w:tcPr>
            <w:tcW w:w="5245" w:type="dxa"/>
            <w:vAlign w:val="center"/>
          </w:tcPr>
          <w:p w14:paraId="00A4D8A4" w14:textId="77777777" w:rsidR="00383852" w:rsidRPr="00383852" w:rsidRDefault="00383852" w:rsidP="00383852">
            <w:pPr>
              <w:pStyle w:val="Vnbnnidung0"/>
              <w:tabs>
                <w:tab w:val="left" w:pos="395"/>
              </w:tabs>
              <w:spacing w:after="0" w:line="240" w:lineRule="auto"/>
              <w:jc w:val="center"/>
              <w:rPr>
                <w:b/>
                <w:bCs/>
                <w:sz w:val="24"/>
                <w:szCs w:val="24"/>
              </w:rPr>
            </w:pPr>
            <w:r w:rsidRPr="00383852">
              <w:rPr>
                <w:b/>
                <w:bCs/>
                <w:sz w:val="24"/>
                <w:szCs w:val="24"/>
              </w:rPr>
              <w:t>HOẠT ĐỘNG CỦA GV - HS</w:t>
            </w:r>
          </w:p>
        </w:tc>
        <w:tc>
          <w:tcPr>
            <w:tcW w:w="4539" w:type="dxa"/>
            <w:vAlign w:val="center"/>
          </w:tcPr>
          <w:p w14:paraId="4F17AE45" w14:textId="77777777" w:rsidR="00383852" w:rsidRPr="00383852" w:rsidRDefault="00383852" w:rsidP="00383852">
            <w:pPr>
              <w:pStyle w:val="Vnbnnidung0"/>
              <w:tabs>
                <w:tab w:val="left" w:pos="395"/>
              </w:tabs>
              <w:spacing w:after="0" w:line="240" w:lineRule="auto"/>
              <w:jc w:val="center"/>
              <w:rPr>
                <w:b/>
                <w:bCs/>
                <w:sz w:val="24"/>
                <w:szCs w:val="24"/>
              </w:rPr>
            </w:pPr>
            <w:r w:rsidRPr="00383852">
              <w:rPr>
                <w:b/>
                <w:bCs/>
                <w:sz w:val="24"/>
                <w:szCs w:val="24"/>
              </w:rPr>
              <w:t>DỤ KIÊN SẢN PHẨM</w:t>
            </w:r>
          </w:p>
        </w:tc>
      </w:tr>
      <w:tr w:rsidR="00383852" w14:paraId="0F7BE17B" w14:textId="77777777" w:rsidTr="00186C29">
        <w:tc>
          <w:tcPr>
            <w:tcW w:w="5245" w:type="dxa"/>
            <w:tcBorders>
              <w:top w:val="single" w:sz="4" w:space="0" w:color="auto"/>
              <w:left w:val="single" w:sz="4" w:space="0" w:color="auto"/>
              <w:bottom w:val="single" w:sz="4" w:space="0" w:color="auto"/>
            </w:tcBorders>
            <w:shd w:val="clear" w:color="auto" w:fill="FFFFFF"/>
            <w:vAlign w:val="center"/>
          </w:tcPr>
          <w:p w14:paraId="4B5C48D2" w14:textId="77777777" w:rsidR="00383852" w:rsidRPr="00186C29" w:rsidRDefault="00383852" w:rsidP="006234F7">
            <w:pPr>
              <w:pStyle w:val="Khc0"/>
              <w:spacing w:after="0" w:line="240" w:lineRule="auto"/>
              <w:rPr>
                <w:sz w:val="28"/>
                <w:szCs w:val="28"/>
              </w:rPr>
            </w:pPr>
            <w:r w:rsidRPr="00186C29">
              <w:rPr>
                <w:b/>
                <w:bCs/>
                <w:sz w:val="28"/>
                <w:szCs w:val="28"/>
              </w:rPr>
              <w:lastRenderedPageBreak/>
              <w:t>Bưóc 1: GV chuyển giao nhiệm vụ học tập</w:t>
            </w:r>
          </w:p>
          <w:p w14:paraId="2E6285AB" w14:textId="77777777" w:rsidR="00383852" w:rsidRPr="00186C29" w:rsidRDefault="00383852" w:rsidP="00B27DAC">
            <w:pPr>
              <w:pStyle w:val="Khc0"/>
              <w:numPr>
                <w:ilvl w:val="0"/>
                <w:numId w:val="280"/>
              </w:numPr>
              <w:tabs>
                <w:tab w:val="left" w:pos="161"/>
              </w:tabs>
              <w:spacing w:after="0" w:line="240" w:lineRule="auto"/>
              <w:rPr>
                <w:sz w:val="28"/>
                <w:szCs w:val="28"/>
              </w:rPr>
            </w:pPr>
            <w:r w:rsidRPr="00186C29">
              <w:rPr>
                <w:sz w:val="28"/>
                <w:szCs w:val="28"/>
              </w:rPr>
              <w:t>GV chia HS thành các nhóm, mồi nhóm 4 - 6HS.</w:t>
            </w:r>
          </w:p>
          <w:p w14:paraId="14AEC1BF" w14:textId="77777777" w:rsidR="00383852" w:rsidRPr="00186C29" w:rsidRDefault="00383852" w:rsidP="00B27DAC">
            <w:pPr>
              <w:pStyle w:val="Khc0"/>
              <w:numPr>
                <w:ilvl w:val="0"/>
                <w:numId w:val="280"/>
              </w:numPr>
              <w:tabs>
                <w:tab w:val="left" w:pos="156"/>
              </w:tabs>
              <w:spacing w:after="0" w:line="240" w:lineRule="auto"/>
              <w:rPr>
                <w:sz w:val="28"/>
                <w:szCs w:val="28"/>
              </w:rPr>
            </w:pPr>
            <w:r w:rsidRPr="00186C29">
              <w:rPr>
                <w:sz w:val="28"/>
                <w:szCs w:val="28"/>
              </w:rPr>
              <w:t>Yêu cầu các nhóm HS thực hiện nhiệm vụ: Hãy vận dụng những hiểu biết đã lĩnh hội</w:t>
            </w:r>
          </w:p>
          <w:p w14:paraId="0F4B80F3" w14:textId="77777777" w:rsidR="00383852" w:rsidRPr="00186C29" w:rsidRDefault="00383852" w:rsidP="006234F7">
            <w:pPr>
              <w:pStyle w:val="Khc0"/>
              <w:spacing w:after="0" w:line="240" w:lineRule="auto"/>
              <w:rPr>
                <w:sz w:val="28"/>
                <w:szCs w:val="28"/>
              </w:rPr>
            </w:pPr>
            <w:r w:rsidRPr="00186C29">
              <w:rPr>
                <w:sz w:val="28"/>
                <w:szCs w:val="28"/>
              </w:rPr>
              <w:t>ở môn Lịch sử và Địa lí và nhừng trái nghiệm qua quan sát thực tế, truyền hình,... để thảo luận về dấu hiệu của một số loại thiên tai theo hai gợi ý sau:</w:t>
            </w:r>
          </w:p>
          <w:p w14:paraId="5E9EA578" w14:textId="77777777" w:rsidR="00383852" w:rsidRPr="00186C29" w:rsidRDefault="00383852" w:rsidP="006234F7">
            <w:pPr>
              <w:pStyle w:val="Khc0"/>
              <w:spacing w:after="0" w:line="240" w:lineRule="auto"/>
              <w:rPr>
                <w:sz w:val="28"/>
                <w:szCs w:val="28"/>
              </w:rPr>
            </w:pPr>
            <w:r w:rsidRPr="00186C29">
              <w:rPr>
                <w:sz w:val="28"/>
                <w:szCs w:val="28"/>
              </w:rPr>
              <w:t>+ Kẻ tên một số thiên tai mà em biết. Em có ấn tượng nhất với hiện tượng thiên tai nào?</w:t>
            </w:r>
          </w:p>
          <w:p w14:paraId="073ED978" w14:textId="77777777" w:rsidR="00383852" w:rsidRPr="00186C29" w:rsidRDefault="00383852" w:rsidP="006234F7">
            <w:pPr>
              <w:pStyle w:val="Khc0"/>
              <w:spacing w:after="0" w:line="240" w:lineRule="auto"/>
              <w:rPr>
                <w:sz w:val="28"/>
                <w:szCs w:val="28"/>
              </w:rPr>
            </w:pPr>
            <w:r w:rsidRPr="00186C29">
              <w:rPr>
                <w:sz w:val="28"/>
                <w:szCs w:val="28"/>
              </w:rPr>
              <w:t>+ Quan sát các hình ảnh về một số loại thiên tai trong SGK, gọi tên và nêu dấu hiệu đặc trưng của các loại thiên tai đã quan sát.</w:t>
            </w:r>
          </w:p>
          <w:p w14:paraId="11298127" w14:textId="77777777" w:rsidR="00383852" w:rsidRPr="00186C29" w:rsidRDefault="00383852" w:rsidP="006234F7">
            <w:pPr>
              <w:pStyle w:val="Khc0"/>
              <w:spacing w:after="0" w:line="240" w:lineRule="auto"/>
              <w:rPr>
                <w:sz w:val="28"/>
                <w:szCs w:val="28"/>
              </w:rPr>
            </w:pPr>
            <w:r w:rsidRPr="00186C29">
              <w:rPr>
                <w:b/>
                <w:bCs/>
                <w:sz w:val="28"/>
                <w:szCs w:val="28"/>
              </w:rPr>
              <w:t>B</w:t>
            </w:r>
            <w:r w:rsidR="006234F7" w:rsidRPr="00C92098">
              <w:rPr>
                <w:b/>
                <w:bCs/>
                <w:sz w:val="28"/>
                <w:szCs w:val="28"/>
              </w:rPr>
              <w:t>ướ</w:t>
            </w:r>
            <w:r w:rsidRPr="00186C29">
              <w:rPr>
                <w:b/>
                <w:bCs/>
                <w:sz w:val="28"/>
                <w:szCs w:val="28"/>
              </w:rPr>
              <w:t>c 2: HS thực hiện nhiệm vụ học tập</w:t>
            </w:r>
          </w:p>
          <w:p w14:paraId="004C5D42" w14:textId="77777777" w:rsidR="00383852" w:rsidRPr="00186C29" w:rsidRDefault="00383852" w:rsidP="006234F7">
            <w:pPr>
              <w:pStyle w:val="Vnbnnidung0"/>
              <w:tabs>
                <w:tab w:val="left" w:pos="395"/>
              </w:tabs>
              <w:spacing w:after="0" w:line="240" w:lineRule="auto"/>
              <w:rPr>
                <w:sz w:val="28"/>
                <w:szCs w:val="28"/>
              </w:rPr>
            </w:pPr>
            <w:r w:rsidRPr="00186C29">
              <w:rPr>
                <w:sz w:val="28"/>
                <w:szCs w:val="28"/>
              </w:rPr>
              <w:t>+ HS đọc sgk và thực hiện yêu cầu.</w:t>
            </w:r>
          </w:p>
          <w:p w14:paraId="0CA26746" w14:textId="77777777" w:rsidR="006234F7" w:rsidRPr="006234F7" w:rsidRDefault="006234F7" w:rsidP="006234F7">
            <w:pPr>
              <w:pStyle w:val="Vnbnnidung0"/>
              <w:spacing w:line="240" w:lineRule="auto"/>
              <w:rPr>
                <w:sz w:val="28"/>
                <w:szCs w:val="28"/>
              </w:rPr>
            </w:pPr>
            <w:r w:rsidRPr="006234F7">
              <w:rPr>
                <w:sz w:val="28"/>
                <w:szCs w:val="28"/>
              </w:rPr>
              <w:t>+ Từng thành viên trong nhóm nêu ý kiến cá nhân. Thư kí nhóm ghi lại ý kiến của các thành viên.</w:t>
            </w:r>
          </w:p>
          <w:p w14:paraId="4D60A80B" w14:textId="77777777" w:rsidR="006234F7" w:rsidRPr="006234F7" w:rsidRDefault="006234F7" w:rsidP="006234F7">
            <w:pPr>
              <w:pStyle w:val="Vnbnnidung0"/>
              <w:tabs>
                <w:tab w:val="left" w:pos="395"/>
              </w:tabs>
              <w:spacing w:after="0" w:line="240" w:lineRule="auto"/>
              <w:rPr>
                <w:sz w:val="28"/>
                <w:szCs w:val="28"/>
              </w:rPr>
            </w:pPr>
            <w:r w:rsidRPr="006234F7">
              <w:rPr>
                <w:sz w:val="28"/>
                <w:szCs w:val="28"/>
                <w:lang w:bidi="en-US"/>
              </w:rPr>
              <w:t xml:space="preserve">+ </w:t>
            </w:r>
            <w:r w:rsidRPr="006234F7">
              <w:rPr>
                <w:sz w:val="28"/>
                <w:szCs w:val="28"/>
              </w:rPr>
              <w:t>Từng thành viên trong nhóm nêu ý kiến cá nhân. Thư kí nhóm ghi lại ý kiến của các thành viên.</w:t>
            </w:r>
          </w:p>
          <w:p w14:paraId="101B9E62" w14:textId="77777777" w:rsidR="006234F7" w:rsidRPr="006234F7" w:rsidRDefault="006234F7" w:rsidP="006234F7">
            <w:pPr>
              <w:pStyle w:val="Vnbnnidung0"/>
              <w:tabs>
                <w:tab w:val="left" w:pos="395"/>
              </w:tabs>
              <w:spacing w:after="0" w:line="240" w:lineRule="auto"/>
              <w:rPr>
                <w:sz w:val="28"/>
                <w:szCs w:val="28"/>
              </w:rPr>
            </w:pPr>
            <w:r w:rsidRPr="006234F7">
              <w:rPr>
                <w:sz w:val="28"/>
                <w:szCs w:val="28"/>
              </w:rPr>
              <w:t>+ GV đến các nhóm theo dõi, hồ trợ HS nếu cần thiết.</w:t>
            </w:r>
          </w:p>
          <w:p w14:paraId="0E97CB7A" w14:textId="77777777" w:rsidR="006234F7" w:rsidRPr="006234F7" w:rsidRDefault="006234F7" w:rsidP="006234F7">
            <w:pPr>
              <w:pStyle w:val="Vnbnnidung0"/>
              <w:tabs>
                <w:tab w:val="left" w:pos="395"/>
              </w:tabs>
              <w:spacing w:after="0" w:line="240" w:lineRule="auto"/>
              <w:rPr>
                <w:b/>
                <w:bCs/>
                <w:sz w:val="28"/>
                <w:szCs w:val="28"/>
              </w:rPr>
            </w:pPr>
            <w:r w:rsidRPr="006234F7">
              <w:rPr>
                <w:b/>
                <w:bCs/>
                <w:sz w:val="28"/>
                <w:szCs w:val="28"/>
              </w:rPr>
              <w:t>Bước 3: Báo cáo kết quả hoạt động và thảo luận</w:t>
            </w:r>
          </w:p>
          <w:p w14:paraId="7065D1CC" w14:textId="77777777" w:rsidR="006234F7" w:rsidRPr="006234F7" w:rsidRDefault="006234F7" w:rsidP="006234F7">
            <w:pPr>
              <w:pStyle w:val="Vnbnnidung0"/>
              <w:tabs>
                <w:tab w:val="left" w:pos="395"/>
              </w:tabs>
              <w:spacing w:after="0" w:line="240" w:lineRule="auto"/>
              <w:rPr>
                <w:sz w:val="28"/>
                <w:szCs w:val="28"/>
              </w:rPr>
            </w:pPr>
            <w:r w:rsidRPr="006234F7">
              <w:rPr>
                <w:sz w:val="28"/>
                <w:szCs w:val="28"/>
              </w:rPr>
              <w:t>+ GV gợi 2 bạn đại diện của 2 nhóm trả lời.</w:t>
            </w:r>
          </w:p>
          <w:p w14:paraId="0D2E6E15" w14:textId="77777777" w:rsidR="006234F7" w:rsidRPr="00186C29" w:rsidRDefault="006234F7" w:rsidP="006234F7">
            <w:pPr>
              <w:pStyle w:val="Vnbnnidung0"/>
              <w:tabs>
                <w:tab w:val="left" w:pos="395"/>
              </w:tabs>
              <w:spacing w:after="0" w:line="240" w:lineRule="auto"/>
              <w:rPr>
                <w:sz w:val="28"/>
                <w:szCs w:val="28"/>
              </w:rPr>
            </w:pPr>
            <w:r w:rsidRPr="006234F7">
              <w:rPr>
                <w:sz w:val="28"/>
                <w:szCs w:val="28"/>
              </w:rPr>
              <w:t>+ GV gọi HS khác nhận xét, đánh giá.</w:t>
            </w:r>
            <w:r w:rsidRPr="00186C29">
              <w:rPr>
                <w:sz w:val="28"/>
                <w:szCs w:val="28"/>
              </w:rPr>
              <w:t xml:space="preserve"> </w:t>
            </w:r>
          </w:p>
          <w:p w14:paraId="4941CF8E" w14:textId="77777777" w:rsidR="006234F7" w:rsidRPr="006234F7" w:rsidRDefault="006234F7" w:rsidP="006234F7">
            <w:pPr>
              <w:pStyle w:val="Vnbnnidung0"/>
              <w:tabs>
                <w:tab w:val="left" w:pos="395"/>
              </w:tabs>
              <w:spacing w:after="0" w:line="240" w:lineRule="auto"/>
              <w:rPr>
                <w:sz w:val="28"/>
                <w:szCs w:val="28"/>
              </w:rPr>
            </w:pPr>
            <w:r w:rsidRPr="006234F7">
              <w:rPr>
                <w:sz w:val="28"/>
                <w:szCs w:val="28"/>
              </w:rPr>
              <w:t>+ GV nêu ví dụ minh hoạ về một sổ thiệt hại do thiên tai gây ra như: trận sóng thần</w:t>
            </w:r>
          </w:p>
          <w:p w14:paraId="7CC44FB3" w14:textId="77777777" w:rsidR="006234F7" w:rsidRPr="006234F7" w:rsidRDefault="006234F7" w:rsidP="006234F7">
            <w:pPr>
              <w:pStyle w:val="Vnbnnidung0"/>
              <w:tabs>
                <w:tab w:val="left" w:pos="395"/>
              </w:tabs>
              <w:spacing w:after="0" w:line="240" w:lineRule="auto"/>
              <w:rPr>
                <w:sz w:val="28"/>
                <w:szCs w:val="28"/>
              </w:rPr>
            </w:pPr>
            <w:r w:rsidRPr="006234F7">
              <w:rPr>
                <w:sz w:val="28"/>
                <w:szCs w:val="28"/>
              </w:rPr>
              <w:t>xảy ra tại Nhật Bản năm 2011, cơn bão sổ 6 Liníầ xảy ra vào tháng 10 năm 2020 ờ khu vực miền Trung,...</w:t>
            </w:r>
          </w:p>
          <w:p w14:paraId="1232936C" w14:textId="77777777" w:rsidR="006234F7" w:rsidRPr="00C92098" w:rsidRDefault="006234F7" w:rsidP="006234F7">
            <w:pPr>
              <w:pStyle w:val="Vnbnnidung0"/>
              <w:tabs>
                <w:tab w:val="left" w:pos="395"/>
              </w:tabs>
              <w:spacing w:after="0" w:line="240" w:lineRule="auto"/>
              <w:rPr>
                <w:b/>
                <w:bCs/>
                <w:sz w:val="28"/>
                <w:szCs w:val="28"/>
              </w:rPr>
            </w:pPr>
            <w:r w:rsidRPr="006234F7">
              <w:rPr>
                <w:b/>
                <w:bCs/>
                <w:sz w:val="28"/>
                <w:szCs w:val="28"/>
              </w:rPr>
              <w:t>Bưóc 4: Đánh giá kết quả, thực hiện nhiệm vụ học tập</w:t>
            </w:r>
            <w:r w:rsidRPr="00C92098">
              <w:rPr>
                <w:b/>
                <w:bCs/>
                <w:sz w:val="28"/>
                <w:szCs w:val="28"/>
              </w:rPr>
              <w:t>.</w:t>
            </w:r>
          </w:p>
          <w:p w14:paraId="394E406B" w14:textId="77777777" w:rsidR="006234F7" w:rsidRPr="00186C29" w:rsidRDefault="006234F7" w:rsidP="006234F7">
            <w:pPr>
              <w:pStyle w:val="Vnbnnidung0"/>
              <w:tabs>
                <w:tab w:val="left" w:pos="395"/>
              </w:tabs>
              <w:spacing w:after="0" w:line="240" w:lineRule="auto"/>
              <w:rPr>
                <w:sz w:val="28"/>
                <w:szCs w:val="28"/>
              </w:rPr>
            </w:pPr>
            <w:r w:rsidRPr="006234F7">
              <w:rPr>
                <w:sz w:val="28"/>
                <w:szCs w:val="28"/>
              </w:rPr>
              <w:t>+ GV đánh giá, nhận xét, chuẩn kiến thức.</w:t>
            </w:r>
            <w:r w:rsidRPr="00186C29">
              <w:rPr>
                <w:sz w:val="28"/>
                <w:szCs w:val="28"/>
              </w:rPr>
              <w:t xml:space="preserve"> </w:t>
            </w:r>
          </w:p>
          <w:p w14:paraId="0A0A2CD4" w14:textId="77777777" w:rsidR="006234F7" w:rsidRPr="006234F7" w:rsidRDefault="006234F7" w:rsidP="006234F7">
            <w:pPr>
              <w:pStyle w:val="Vnbnnidung0"/>
              <w:tabs>
                <w:tab w:val="left" w:pos="395"/>
              </w:tabs>
              <w:spacing w:after="0" w:line="240" w:lineRule="auto"/>
              <w:rPr>
                <w:sz w:val="28"/>
                <w:szCs w:val="28"/>
              </w:rPr>
            </w:pPr>
            <w:r w:rsidRPr="006234F7">
              <w:rPr>
                <w:sz w:val="28"/>
                <w:szCs w:val="28"/>
              </w:rPr>
              <w:t>+ HS ghi bài.</w:t>
            </w:r>
          </w:p>
          <w:p w14:paraId="43668055" w14:textId="77777777" w:rsidR="006234F7" w:rsidRPr="006234F7" w:rsidRDefault="006234F7" w:rsidP="006234F7">
            <w:pPr>
              <w:pStyle w:val="Vnbnnidung0"/>
              <w:tabs>
                <w:tab w:val="left" w:pos="395"/>
              </w:tabs>
              <w:spacing w:after="0" w:line="240" w:lineRule="auto"/>
              <w:rPr>
                <w:sz w:val="28"/>
                <w:szCs w:val="28"/>
              </w:rPr>
            </w:pPr>
            <w:r w:rsidRPr="006234F7">
              <w:rPr>
                <w:sz w:val="28"/>
                <w:szCs w:val="28"/>
              </w:rPr>
              <w:t>- GV mở rộng thêm:</w:t>
            </w:r>
          </w:p>
          <w:p w14:paraId="4E560303" w14:textId="77777777" w:rsidR="006234F7" w:rsidRPr="00186C29" w:rsidRDefault="006234F7" w:rsidP="006234F7">
            <w:pPr>
              <w:pStyle w:val="Khc0"/>
              <w:spacing w:after="0" w:line="240" w:lineRule="auto"/>
              <w:rPr>
                <w:sz w:val="28"/>
                <w:szCs w:val="28"/>
              </w:rPr>
            </w:pPr>
            <w:r w:rsidRPr="006234F7">
              <w:rPr>
                <w:sz w:val="28"/>
                <w:szCs w:val="28"/>
              </w:rPr>
              <w:t>+ Lốc: Luồng gió xoáy có sức gió mạnh tương đương với sức gió của bão nhưng được hình thành và tan trong thời gian ngắn, phạm vi hoạt động hẹp từ vài kilômét vuông</w:t>
            </w:r>
            <w:r w:rsidRPr="00C92098">
              <w:rPr>
                <w:sz w:val="28"/>
                <w:szCs w:val="28"/>
              </w:rPr>
              <w:t xml:space="preserve"> </w:t>
            </w:r>
            <w:r w:rsidRPr="00186C29">
              <w:rPr>
                <w:sz w:val="28"/>
                <w:szCs w:val="28"/>
              </w:rPr>
              <w:t xml:space="preserve">đến vài chục kilômét vuông. Lốc xoáy mạnh có </w:t>
            </w:r>
            <w:r w:rsidRPr="00186C29">
              <w:rPr>
                <w:sz w:val="28"/>
                <w:szCs w:val="28"/>
              </w:rPr>
              <w:lastRenderedPageBreak/>
              <w:t>the tạo thành vòi rồng có khả năng cuốn, hút nhũng vật thể trên đường di chuyên.</w:t>
            </w:r>
          </w:p>
          <w:p w14:paraId="54BE6487" w14:textId="77777777" w:rsidR="006234F7" w:rsidRPr="00186C29" w:rsidRDefault="006234F7" w:rsidP="006234F7">
            <w:pPr>
              <w:pStyle w:val="Khc0"/>
              <w:spacing w:after="0" w:line="240" w:lineRule="auto"/>
              <w:rPr>
                <w:sz w:val="28"/>
                <w:szCs w:val="28"/>
              </w:rPr>
            </w:pPr>
            <w:r w:rsidRPr="00186C29">
              <w:rPr>
                <w:sz w:val="28"/>
                <w:szCs w:val="28"/>
              </w:rPr>
              <w:t>+ Hạn hán: Hiện tượng thiếu nước nghiêm trọng xảy ra trong thời gian dài do không có mưa và cạn kiệt nguồn nước.</w:t>
            </w:r>
          </w:p>
          <w:p w14:paraId="2723721A" w14:textId="77777777" w:rsidR="006234F7" w:rsidRPr="00186C29" w:rsidRDefault="006234F7" w:rsidP="006234F7">
            <w:pPr>
              <w:pStyle w:val="Khc0"/>
              <w:spacing w:after="0" w:line="240" w:lineRule="auto"/>
              <w:rPr>
                <w:sz w:val="28"/>
                <w:szCs w:val="28"/>
              </w:rPr>
            </w:pPr>
            <w:r w:rsidRPr="00186C29">
              <w:rPr>
                <w:sz w:val="28"/>
                <w:szCs w:val="28"/>
              </w:rPr>
              <w:t>4- Động đất: Có thể là sự rung động rất nhỏ mà con người có thế cảm nhận được, có thể là những chấn động rất lớn có thể phá huỷ hoàn toàn các thành phố, cướp đi tính mạng cúa hàng triệu người. Tuỳ theo mức độ động đất, các đố vật trong nhà bị rung lắc, chao đảo mạnh hay yếu.</w:t>
            </w:r>
          </w:p>
          <w:p w14:paraId="15DD07DF" w14:textId="77777777" w:rsidR="00383852" w:rsidRPr="00C92098" w:rsidRDefault="006234F7" w:rsidP="006234F7">
            <w:pPr>
              <w:pStyle w:val="Vnbnnidung0"/>
              <w:tabs>
                <w:tab w:val="left" w:pos="395"/>
              </w:tabs>
              <w:spacing w:after="0" w:line="240" w:lineRule="auto"/>
              <w:rPr>
                <w:sz w:val="28"/>
                <w:szCs w:val="28"/>
              </w:rPr>
            </w:pPr>
            <w:r w:rsidRPr="00186C29">
              <w:rPr>
                <w:sz w:val="28"/>
                <w:szCs w:val="28"/>
              </w:rPr>
              <w:t>+ Sóng thần: Sóng bien rất to, cao đen hàng chục mét do động đất ngầm dưới biển gây ra, có sức tàn phá rất lớn.</w:t>
            </w:r>
          </w:p>
        </w:tc>
        <w:tc>
          <w:tcPr>
            <w:tcW w:w="4539" w:type="dxa"/>
          </w:tcPr>
          <w:p w14:paraId="5B83A0DF" w14:textId="77777777" w:rsidR="00383852" w:rsidRPr="00186C29" w:rsidRDefault="00383852" w:rsidP="006234F7">
            <w:pPr>
              <w:pStyle w:val="Khc0"/>
              <w:spacing w:after="0" w:line="240" w:lineRule="auto"/>
              <w:rPr>
                <w:sz w:val="28"/>
                <w:szCs w:val="28"/>
              </w:rPr>
            </w:pPr>
            <w:r w:rsidRPr="00186C29">
              <w:rPr>
                <w:b/>
                <w:bCs/>
                <w:sz w:val="28"/>
                <w:szCs w:val="28"/>
              </w:rPr>
              <w:lastRenderedPageBreak/>
              <w:t>1. Dấu hiệu của một số loại thiên tai</w:t>
            </w:r>
          </w:p>
          <w:p w14:paraId="63BF60F4" w14:textId="77777777" w:rsidR="00383852" w:rsidRPr="00186C29" w:rsidRDefault="00383852" w:rsidP="006234F7">
            <w:pPr>
              <w:pStyle w:val="Khc0"/>
              <w:spacing w:after="0" w:line="240" w:lineRule="auto"/>
              <w:rPr>
                <w:sz w:val="28"/>
                <w:szCs w:val="28"/>
              </w:rPr>
            </w:pPr>
            <w:r w:rsidRPr="00186C29">
              <w:rPr>
                <w:sz w:val="28"/>
                <w:szCs w:val="28"/>
              </w:rPr>
              <w:t>Thiên tai là hiện tượng tự nhiên bất thường có thế gây thiệt hại về người, tài sản, môi trường, điều kiện sống và các hoạt động kinh tế - xã hội, bao gồm: bão, áp thấp nhiệt đới, dông, lốc, sét, mưa lớn lũ, lũ quét, ngập lụt, sạt lở đất, sụt lún đất do mưa lũ hoặc dòng chảy, nước dâng, xâm nhập</w:t>
            </w:r>
          </w:p>
          <w:p w14:paraId="3FF75798" w14:textId="77777777" w:rsidR="00383852" w:rsidRPr="00186C29" w:rsidRDefault="00383852" w:rsidP="006234F7">
            <w:pPr>
              <w:pStyle w:val="Khc0"/>
              <w:spacing w:after="0" w:line="240" w:lineRule="auto"/>
              <w:rPr>
                <w:sz w:val="28"/>
                <w:szCs w:val="28"/>
              </w:rPr>
            </w:pPr>
            <w:r w:rsidRPr="00186C29">
              <w:rPr>
                <w:sz w:val="28"/>
                <w:szCs w:val="28"/>
              </w:rPr>
              <w:t>mặn, nắng nóng, hạn hán, rét hại, mưa đá, sương muối, động đất, sóng thần và các loại thiên tai khác.</w:t>
            </w:r>
          </w:p>
          <w:p w14:paraId="0EE82BBA" w14:textId="77777777" w:rsidR="006234F7" w:rsidRPr="00186C29" w:rsidRDefault="00383852" w:rsidP="006234F7">
            <w:pPr>
              <w:pStyle w:val="BodyText"/>
              <w:spacing w:after="100"/>
              <w:rPr>
                <w:rFonts w:ascii="Times New Roman" w:hAnsi="Times New Roman" w:cs="Times New Roman"/>
                <w:sz w:val="28"/>
                <w:szCs w:val="28"/>
              </w:rPr>
            </w:pPr>
            <w:r w:rsidRPr="00186C29">
              <w:rPr>
                <w:rFonts w:ascii="Times New Roman" w:hAnsi="Times New Roman" w:cs="Times New Roman"/>
                <w:sz w:val="28"/>
                <w:szCs w:val="28"/>
              </w:rPr>
              <w:t>- Thiên tai là những tai hoạ lớn do hiện tượng bất thường của thiên nhiên gây nên làm ảnh hưởng lớn</w:t>
            </w:r>
            <w:r w:rsidR="006234F7" w:rsidRPr="00C92098">
              <w:rPr>
                <w:rFonts w:ascii="Times New Roman" w:hAnsi="Times New Roman" w:cs="Times New Roman"/>
                <w:sz w:val="28"/>
                <w:szCs w:val="28"/>
              </w:rPr>
              <w:t xml:space="preserve"> </w:t>
            </w:r>
            <w:r w:rsidR="006234F7" w:rsidRPr="00186C29">
              <w:rPr>
                <w:rFonts w:ascii="Times New Roman" w:hAnsi="Times New Roman" w:cs="Times New Roman"/>
                <w:sz w:val="28"/>
                <w:szCs w:val="28"/>
              </w:rPr>
              <w:t>đến đời sống và sản xuất. Thiên tai thường gây thiệt hại lớn cho con người.</w:t>
            </w:r>
          </w:p>
          <w:p w14:paraId="7BE23950" w14:textId="77777777" w:rsidR="006234F7" w:rsidRPr="00186C29" w:rsidRDefault="006234F7" w:rsidP="006234F7">
            <w:pPr>
              <w:pStyle w:val="BodyText"/>
              <w:spacing w:after="100"/>
              <w:rPr>
                <w:rFonts w:ascii="Times New Roman" w:hAnsi="Times New Roman" w:cs="Times New Roman"/>
                <w:sz w:val="28"/>
                <w:szCs w:val="28"/>
              </w:rPr>
            </w:pPr>
            <w:r w:rsidRPr="00186C29">
              <w:rPr>
                <w:rFonts w:ascii="Times New Roman" w:hAnsi="Times New Roman" w:cs="Times New Roman"/>
                <w:sz w:val="28"/>
                <w:szCs w:val="28"/>
              </w:rPr>
              <w:t>- Mồi loại thiên tai đều có dấu hiệu đặc trưng, cụ thể như sau:</w:t>
            </w:r>
          </w:p>
          <w:p w14:paraId="30BD9B7D" w14:textId="77777777" w:rsidR="006234F7" w:rsidRPr="00186C29" w:rsidRDefault="006234F7" w:rsidP="006234F7">
            <w:pPr>
              <w:pStyle w:val="BodyText"/>
              <w:spacing w:after="100"/>
              <w:rPr>
                <w:rFonts w:ascii="Times New Roman" w:hAnsi="Times New Roman" w:cs="Times New Roman"/>
                <w:sz w:val="28"/>
                <w:szCs w:val="28"/>
              </w:rPr>
            </w:pPr>
            <w:r w:rsidRPr="00186C29">
              <w:rPr>
                <w:rFonts w:ascii="Times New Roman" w:hAnsi="Times New Roman" w:cs="Times New Roman"/>
                <w:sz w:val="28"/>
                <w:szCs w:val="28"/>
              </w:rPr>
              <w:t>+ Bão: Gió xoáy có sức gió mạnh nhất từ cấp 8 trở lên và có thể có gió giật trong phạm vi rộng kèm theo mưa to đến rất to, có sức phá hoại rất lớn, làm đố cây cối, nhà cửa,...</w:t>
            </w:r>
          </w:p>
          <w:p w14:paraId="7502D3C3" w14:textId="77777777" w:rsidR="006234F7" w:rsidRPr="00186C29" w:rsidRDefault="006234F7" w:rsidP="006234F7">
            <w:pPr>
              <w:pStyle w:val="BodyText"/>
              <w:spacing w:after="100"/>
              <w:rPr>
                <w:rFonts w:ascii="Times New Roman" w:hAnsi="Times New Roman" w:cs="Times New Roman"/>
                <w:sz w:val="28"/>
                <w:szCs w:val="28"/>
              </w:rPr>
            </w:pPr>
            <w:r w:rsidRPr="00186C29">
              <w:rPr>
                <w:rFonts w:ascii="Times New Roman" w:hAnsi="Times New Roman" w:cs="Times New Roman"/>
                <w:sz w:val="28"/>
                <w:szCs w:val="28"/>
              </w:rPr>
              <w:t>Bão thường phát sinh từ ngoài biển khơi.</w:t>
            </w:r>
          </w:p>
          <w:p w14:paraId="0882D961" w14:textId="77777777" w:rsidR="006234F7" w:rsidRPr="00186C29" w:rsidRDefault="006234F7" w:rsidP="006234F7">
            <w:pPr>
              <w:pStyle w:val="BodyText"/>
              <w:spacing w:after="100"/>
              <w:rPr>
                <w:rFonts w:ascii="Times New Roman" w:hAnsi="Times New Roman" w:cs="Times New Roman"/>
                <w:sz w:val="28"/>
                <w:szCs w:val="28"/>
              </w:rPr>
            </w:pPr>
            <w:r w:rsidRPr="00186C29">
              <w:rPr>
                <w:rFonts w:ascii="Times New Roman" w:hAnsi="Times New Roman" w:cs="Times New Roman"/>
                <w:sz w:val="28"/>
                <w:szCs w:val="28"/>
              </w:rPr>
              <w:t>+ Lũ: Nước dâng cao do nước mưa ở vùng đầu nguồn dồn vào dòng sông trong một thời gian ngắn.</w:t>
            </w:r>
          </w:p>
          <w:p w14:paraId="1EDA0355" w14:textId="77777777" w:rsidR="006234F7" w:rsidRPr="00186C29" w:rsidRDefault="006234F7" w:rsidP="006234F7">
            <w:pPr>
              <w:pStyle w:val="BodyText"/>
              <w:spacing w:after="100"/>
              <w:rPr>
                <w:rFonts w:ascii="Times New Roman" w:hAnsi="Times New Roman" w:cs="Times New Roman"/>
                <w:sz w:val="28"/>
                <w:szCs w:val="28"/>
              </w:rPr>
            </w:pPr>
            <w:r w:rsidRPr="00186C29">
              <w:rPr>
                <w:rFonts w:ascii="Times New Roman" w:hAnsi="Times New Roman" w:cs="Times New Roman"/>
                <w:sz w:val="28"/>
                <w:szCs w:val="28"/>
              </w:rPr>
              <w:t>+ Lũ quét: Lũ xảy ra bất ngờ trên sườn dốc và trên các sông suối, dòng chảy xiết, lũ lên nhanh, xuống nhanh, có sức tàn phá lớn trên một phạm vi rộng, có thể cuốn trôi nhà cửa, cây cối, vật nuôi, người.</w:t>
            </w:r>
          </w:p>
          <w:p w14:paraId="2CBE83FC" w14:textId="77777777" w:rsidR="006234F7" w:rsidRPr="00186C29" w:rsidRDefault="006234F7" w:rsidP="006234F7">
            <w:pPr>
              <w:pStyle w:val="Khc0"/>
              <w:spacing w:after="0" w:line="240" w:lineRule="auto"/>
              <w:rPr>
                <w:sz w:val="28"/>
                <w:szCs w:val="28"/>
              </w:rPr>
            </w:pPr>
            <w:r w:rsidRPr="00186C29">
              <w:rPr>
                <w:sz w:val="28"/>
                <w:szCs w:val="28"/>
              </w:rPr>
              <w:t>+ Lụt: Nước dâng cao do mưa lũ, triểu cường, nước biển dâng gây ra</w:t>
            </w:r>
            <w:r w:rsidRPr="00C92098">
              <w:rPr>
                <w:sz w:val="28"/>
                <w:szCs w:val="28"/>
              </w:rPr>
              <w:t xml:space="preserve">, </w:t>
            </w:r>
            <w:r w:rsidRPr="00186C29">
              <w:rPr>
                <w:sz w:val="28"/>
                <w:szCs w:val="28"/>
              </w:rPr>
              <w:t>làm ngập cả một vùng rộng lớn, có</w:t>
            </w:r>
            <w:r w:rsidRPr="00C92098">
              <w:rPr>
                <w:sz w:val="28"/>
                <w:szCs w:val="28"/>
              </w:rPr>
              <w:t xml:space="preserve"> </w:t>
            </w:r>
            <w:r w:rsidRPr="00186C29">
              <w:rPr>
                <w:sz w:val="28"/>
                <w:szCs w:val="28"/>
              </w:rPr>
              <w:t>thể nhấn chìm nhà cửa, ruộng đồng, cây cối.</w:t>
            </w:r>
          </w:p>
          <w:p w14:paraId="23DA258D" w14:textId="77777777" w:rsidR="006234F7" w:rsidRPr="00186C29" w:rsidRDefault="006234F7" w:rsidP="006234F7">
            <w:pPr>
              <w:pStyle w:val="Khc0"/>
              <w:spacing w:after="0" w:line="240" w:lineRule="auto"/>
              <w:rPr>
                <w:sz w:val="28"/>
                <w:szCs w:val="28"/>
              </w:rPr>
            </w:pPr>
            <w:r w:rsidRPr="00186C29">
              <w:rPr>
                <w:sz w:val="28"/>
                <w:szCs w:val="28"/>
              </w:rPr>
              <w:t xml:space="preserve">+ Dông, sét: Tia chớp, sét chạy ngoằn ngoèo kèm theo tiếng sấm nổ rền vang </w:t>
            </w:r>
            <w:r w:rsidRPr="00186C29">
              <w:rPr>
                <w:sz w:val="28"/>
                <w:szCs w:val="28"/>
              </w:rPr>
              <w:lastRenderedPageBreak/>
              <w:t>liên hồi, gió thoi rất mạnh và mưa to. Sét thường đánh vào những vật the cao hoặc làm bằng</w:t>
            </w:r>
          </w:p>
          <w:p w14:paraId="02DF653F" w14:textId="77777777" w:rsidR="006234F7" w:rsidRPr="00186C29" w:rsidRDefault="006234F7" w:rsidP="006234F7">
            <w:pPr>
              <w:pStyle w:val="Khc0"/>
              <w:spacing w:after="0" w:line="240" w:lineRule="auto"/>
              <w:rPr>
                <w:sz w:val="28"/>
                <w:szCs w:val="28"/>
              </w:rPr>
            </w:pPr>
            <w:r w:rsidRPr="00186C29">
              <w:rPr>
                <w:sz w:val="28"/>
                <w:szCs w:val="28"/>
              </w:rPr>
              <w:t>kim loại.</w:t>
            </w:r>
          </w:p>
          <w:p w14:paraId="4F3BDF41" w14:textId="77777777" w:rsidR="006234F7" w:rsidRPr="00186C29" w:rsidRDefault="006234F7" w:rsidP="006234F7">
            <w:pPr>
              <w:pStyle w:val="Khc0"/>
              <w:spacing w:after="0" w:line="240" w:lineRule="auto"/>
              <w:rPr>
                <w:sz w:val="28"/>
                <w:szCs w:val="28"/>
              </w:rPr>
            </w:pPr>
            <w:r w:rsidRPr="00186C29">
              <w:rPr>
                <w:sz w:val="28"/>
                <w:szCs w:val="28"/>
              </w:rPr>
              <w:t>+ Sạt lở đất: Đất, đá bị sạt, trượt, lở do tác động của mưa, lũ hoặc dòng chảy.</w:t>
            </w:r>
          </w:p>
          <w:p w14:paraId="46F09163" w14:textId="77777777" w:rsidR="006234F7" w:rsidRPr="00C92098" w:rsidRDefault="006234F7" w:rsidP="006234F7">
            <w:pPr>
              <w:pStyle w:val="BodyText"/>
              <w:spacing w:after="100"/>
              <w:rPr>
                <w:rFonts w:ascii="Times New Roman" w:hAnsi="Times New Roman" w:cs="Times New Roman"/>
                <w:sz w:val="28"/>
                <w:szCs w:val="28"/>
              </w:rPr>
            </w:pPr>
            <w:r w:rsidRPr="00186C29">
              <w:rPr>
                <w:rFonts w:ascii="Times New Roman" w:hAnsi="Times New Roman" w:cs="Times New Roman"/>
                <w:sz w:val="28"/>
                <w:szCs w:val="28"/>
              </w:rPr>
              <w:t>-&gt; Mồi loại thiên tai đều có những dấu hiệu nhất định, chúng được biểu hiện qua một số hiện tưọng mà con người có the dự báo và quan sát được. Nhận biết được các dấu hiệu của thiên tai để phòng chống và tự bảo vệ bản thân là rất cần thiết.</w:t>
            </w:r>
          </w:p>
          <w:p w14:paraId="16066C77" w14:textId="77777777" w:rsidR="00383852" w:rsidRPr="00C92098" w:rsidRDefault="00383852" w:rsidP="006234F7">
            <w:pPr>
              <w:pStyle w:val="Vnbnnidung0"/>
              <w:tabs>
                <w:tab w:val="left" w:pos="395"/>
              </w:tabs>
              <w:spacing w:after="0" w:line="240" w:lineRule="auto"/>
              <w:rPr>
                <w:b/>
                <w:bCs/>
                <w:sz w:val="28"/>
                <w:szCs w:val="28"/>
              </w:rPr>
            </w:pPr>
          </w:p>
        </w:tc>
      </w:tr>
    </w:tbl>
    <w:p w14:paraId="1E85F3C4" w14:textId="77777777" w:rsidR="00186C29" w:rsidRDefault="00186C29" w:rsidP="00186C29">
      <w:pPr>
        <w:pStyle w:val="Vnbnnidung0"/>
        <w:tabs>
          <w:tab w:val="left" w:pos="395"/>
        </w:tabs>
        <w:spacing w:after="0" w:line="240" w:lineRule="auto"/>
        <w:rPr>
          <w:b/>
          <w:bCs/>
          <w:sz w:val="28"/>
          <w:szCs w:val="28"/>
        </w:rPr>
      </w:pPr>
    </w:p>
    <w:p w14:paraId="13E57601" w14:textId="77777777" w:rsidR="00150A58" w:rsidRPr="00186C29" w:rsidRDefault="00837037" w:rsidP="00186C29">
      <w:pPr>
        <w:pStyle w:val="Vnbnnidung0"/>
        <w:tabs>
          <w:tab w:val="left" w:pos="395"/>
        </w:tabs>
        <w:spacing w:after="0" w:line="240" w:lineRule="auto"/>
        <w:rPr>
          <w:b/>
          <w:bCs/>
          <w:sz w:val="28"/>
          <w:szCs w:val="28"/>
        </w:rPr>
      </w:pPr>
      <w:r w:rsidRPr="00186C29">
        <w:rPr>
          <w:b/>
          <w:bCs/>
          <w:sz w:val="28"/>
          <w:szCs w:val="28"/>
        </w:rPr>
        <w:t>Hoạt động 2: Xác định những việc cần làm để bảo vệ bản thân trong một số tình huống thiên tai</w:t>
      </w:r>
    </w:p>
    <w:p w14:paraId="64ECC8FF" w14:textId="77777777" w:rsidR="00150A58" w:rsidRDefault="00837037" w:rsidP="00186C29">
      <w:pPr>
        <w:pStyle w:val="Vnbnnidung0"/>
        <w:spacing w:after="0" w:line="240" w:lineRule="auto"/>
        <w:rPr>
          <w:sz w:val="28"/>
          <w:szCs w:val="28"/>
        </w:rPr>
      </w:pPr>
      <w:r>
        <w:rPr>
          <w:b/>
          <w:bCs/>
          <w:sz w:val="28"/>
          <w:szCs w:val="28"/>
        </w:rPr>
        <w:t xml:space="preserve">a. Mục tiêu: </w:t>
      </w:r>
      <w:r>
        <w:rPr>
          <w:sz w:val="28"/>
          <w:szCs w:val="28"/>
        </w:rPr>
        <w:t>Xác định được những việc cần làm để tự bảo vệ bản thân trong một số tình huống thiên tai cụ thể.</w:t>
      </w:r>
    </w:p>
    <w:p w14:paraId="6AE7C729" w14:textId="77777777" w:rsidR="00186C29" w:rsidRDefault="00837037" w:rsidP="00186C29">
      <w:pPr>
        <w:pStyle w:val="Vnbnnidung0"/>
        <w:spacing w:after="0" w:line="240" w:lineRule="auto"/>
        <w:rPr>
          <w:sz w:val="28"/>
          <w:szCs w:val="28"/>
        </w:rPr>
      </w:pPr>
      <w:r>
        <w:rPr>
          <w:b/>
          <w:bCs/>
          <w:sz w:val="28"/>
          <w:szCs w:val="28"/>
        </w:rPr>
        <w:t>b. Nội dung:</w:t>
      </w:r>
      <w:bookmarkStart w:id="2708" w:name="bookmark2737"/>
      <w:bookmarkEnd w:id="2708"/>
    </w:p>
    <w:p w14:paraId="58D058A5" w14:textId="77777777" w:rsidR="00150A58" w:rsidRDefault="00186C29" w:rsidP="00186C29">
      <w:pPr>
        <w:pStyle w:val="Vnbnnidung0"/>
        <w:spacing w:after="0" w:line="240" w:lineRule="auto"/>
        <w:rPr>
          <w:sz w:val="28"/>
          <w:szCs w:val="28"/>
        </w:rPr>
      </w:pPr>
      <w:r w:rsidRPr="00C92098">
        <w:rPr>
          <w:b/>
          <w:bCs/>
          <w:sz w:val="28"/>
          <w:szCs w:val="28"/>
        </w:rPr>
        <w:t>c</w:t>
      </w:r>
      <w:r w:rsidRPr="00C92098">
        <w:rPr>
          <w:sz w:val="28"/>
          <w:szCs w:val="28"/>
        </w:rPr>
        <w:t xml:space="preserve">. </w:t>
      </w:r>
      <w:r w:rsidR="00837037">
        <w:rPr>
          <w:b/>
          <w:bCs/>
          <w:sz w:val="28"/>
          <w:szCs w:val="28"/>
        </w:rPr>
        <w:t>Sản phẩm:</w:t>
      </w:r>
    </w:p>
    <w:p w14:paraId="4BE58962" w14:textId="77777777" w:rsidR="008260F5" w:rsidRDefault="00837037" w:rsidP="00B27DAC">
      <w:pPr>
        <w:pStyle w:val="Vnbnnidung0"/>
        <w:numPr>
          <w:ilvl w:val="0"/>
          <w:numId w:val="281"/>
        </w:numPr>
        <w:tabs>
          <w:tab w:val="left" w:pos="395"/>
        </w:tabs>
        <w:spacing w:after="0" w:line="240" w:lineRule="auto"/>
        <w:rPr>
          <w:sz w:val="28"/>
          <w:szCs w:val="28"/>
        </w:rPr>
      </w:pPr>
      <w:bookmarkStart w:id="2709" w:name="bookmark2738"/>
      <w:bookmarkEnd w:id="2709"/>
      <w:r>
        <w:rPr>
          <w:b/>
          <w:bCs/>
          <w:sz w:val="28"/>
          <w:szCs w:val="28"/>
        </w:rPr>
        <w:t>Tổ chức thực hiện:</w:t>
      </w:r>
    </w:p>
    <w:tbl>
      <w:tblPr>
        <w:tblStyle w:val="TableGrid"/>
        <w:tblW w:w="9923" w:type="dxa"/>
        <w:tblInd w:w="-34" w:type="dxa"/>
        <w:tblLook w:val="04A0" w:firstRow="1" w:lastRow="0" w:firstColumn="1" w:lastColumn="0" w:noHBand="0" w:noVBand="1"/>
      </w:tblPr>
      <w:tblGrid>
        <w:gridCol w:w="4253"/>
        <w:gridCol w:w="5670"/>
      </w:tblGrid>
      <w:tr w:rsidR="008260F5" w14:paraId="532B3004" w14:textId="77777777" w:rsidTr="008F08D8">
        <w:tc>
          <w:tcPr>
            <w:tcW w:w="4253" w:type="dxa"/>
            <w:vAlign w:val="center"/>
          </w:tcPr>
          <w:p w14:paraId="3FD44D78" w14:textId="77777777" w:rsidR="008260F5" w:rsidRPr="00383852" w:rsidRDefault="008260F5" w:rsidP="008F08D8">
            <w:pPr>
              <w:pStyle w:val="Vnbnnidung0"/>
              <w:tabs>
                <w:tab w:val="left" w:pos="395"/>
              </w:tabs>
              <w:spacing w:after="0" w:line="240" w:lineRule="auto"/>
              <w:jc w:val="center"/>
              <w:rPr>
                <w:b/>
                <w:bCs/>
                <w:sz w:val="24"/>
                <w:szCs w:val="24"/>
              </w:rPr>
            </w:pPr>
            <w:r w:rsidRPr="00383852">
              <w:rPr>
                <w:b/>
                <w:bCs/>
                <w:sz w:val="24"/>
                <w:szCs w:val="24"/>
              </w:rPr>
              <w:t>HOẠT ĐỘNG CỦA GV - HS</w:t>
            </w:r>
          </w:p>
        </w:tc>
        <w:tc>
          <w:tcPr>
            <w:tcW w:w="5670" w:type="dxa"/>
            <w:vAlign w:val="center"/>
          </w:tcPr>
          <w:p w14:paraId="4EACB867" w14:textId="77777777" w:rsidR="008260F5" w:rsidRPr="00383852" w:rsidRDefault="008260F5" w:rsidP="008F08D8">
            <w:pPr>
              <w:pStyle w:val="Vnbnnidung0"/>
              <w:tabs>
                <w:tab w:val="left" w:pos="395"/>
              </w:tabs>
              <w:spacing w:after="0" w:line="240" w:lineRule="auto"/>
              <w:jc w:val="center"/>
              <w:rPr>
                <w:b/>
                <w:bCs/>
                <w:sz w:val="24"/>
                <w:szCs w:val="24"/>
              </w:rPr>
            </w:pPr>
            <w:r w:rsidRPr="00383852">
              <w:rPr>
                <w:b/>
                <w:bCs/>
                <w:sz w:val="24"/>
                <w:szCs w:val="24"/>
              </w:rPr>
              <w:t>DỤ KIÊN SẢN PHẨM</w:t>
            </w:r>
          </w:p>
        </w:tc>
      </w:tr>
      <w:tr w:rsidR="008260F5" w14:paraId="3F7BE15E" w14:textId="77777777" w:rsidTr="008F08D8">
        <w:tc>
          <w:tcPr>
            <w:tcW w:w="4253" w:type="dxa"/>
          </w:tcPr>
          <w:p w14:paraId="3ADDF92C" w14:textId="77777777" w:rsidR="008260F5" w:rsidRPr="00EF6AF9" w:rsidRDefault="008260F5" w:rsidP="008F08D8">
            <w:pPr>
              <w:pStyle w:val="Khc0"/>
              <w:spacing w:after="0" w:line="240" w:lineRule="auto"/>
              <w:rPr>
                <w:sz w:val="28"/>
                <w:szCs w:val="28"/>
              </w:rPr>
            </w:pPr>
            <w:r w:rsidRPr="00EF6AF9">
              <w:rPr>
                <w:b/>
                <w:bCs/>
                <w:sz w:val="28"/>
                <w:szCs w:val="28"/>
              </w:rPr>
              <w:t>Bước 1: GV chuyển giao nhiệm vụ học tập</w:t>
            </w:r>
          </w:p>
          <w:p w14:paraId="70ACE027" w14:textId="77777777" w:rsidR="008260F5" w:rsidRPr="00EF6AF9" w:rsidRDefault="008260F5" w:rsidP="008F08D8">
            <w:pPr>
              <w:pStyle w:val="Khc0"/>
              <w:spacing w:after="0" w:line="240" w:lineRule="auto"/>
              <w:rPr>
                <w:sz w:val="28"/>
                <w:szCs w:val="28"/>
              </w:rPr>
            </w:pPr>
            <w:r w:rsidRPr="00EF6AF9">
              <w:rPr>
                <w:sz w:val="28"/>
                <w:szCs w:val="28"/>
              </w:rPr>
              <w:t>- GV chia HS thành các nhóm, mồi nhóm 4 - 6 HS. Tuỳ theo sĩ số và số nhóm trong lớp, GV giao cho một đen hai nhóm thực hiện một trong 4 nhiệm vụ sau:</w:t>
            </w:r>
          </w:p>
          <w:p w14:paraId="332029D6" w14:textId="77777777" w:rsidR="008260F5" w:rsidRPr="00EF6AF9" w:rsidRDefault="008260F5" w:rsidP="008F08D8">
            <w:pPr>
              <w:pStyle w:val="Khc0"/>
              <w:spacing w:after="0" w:line="240" w:lineRule="auto"/>
              <w:rPr>
                <w:sz w:val="28"/>
                <w:szCs w:val="28"/>
              </w:rPr>
            </w:pPr>
            <w:r w:rsidRPr="00EF6AF9">
              <w:rPr>
                <w:sz w:val="28"/>
                <w:szCs w:val="28"/>
              </w:rPr>
              <w:t>+ Nhiệm vụ 1. Thảo luận xác định những việc cần làm để bảo vệ bản thân khi có bão theo các câu hỏi gợi ý trong mục I - SGK.</w:t>
            </w:r>
          </w:p>
          <w:p w14:paraId="73F1BF58" w14:textId="77777777" w:rsidR="008260F5" w:rsidRPr="00EF6AF9" w:rsidRDefault="008260F5" w:rsidP="008F08D8">
            <w:pPr>
              <w:pStyle w:val="Khc0"/>
              <w:spacing w:after="0" w:line="240" w:lineRule="auto"/>
              <w:rPr>
                <w:sz w:val="28"/>
                <w:szCs w:val="28"/>
              </w:rPr>
            </w:pPr>
            <w:r w:rsidRPr="00EF6AF9">
              <w:rPr>
                <w:sz w:val="28"/>
                <w:szCs w:val="28"/>
              </w:rPr>
              <w:t>+ Nhiệm vụ 2. Thảo luận xác định những việc cần làm để bảo vệ bán thân khi xảy ra đông, sét theo các câu hởi gợi ý trong mục 2 - SGK.</w:t>
            </w:r>
          </w:p>
          <w:p w14:paraId="1C46938C" w14:textId="77777777" w:rsidR="008260F5" w:rsidRPr="00EF6AF9" w:rsidRDefault="008260F5" w:rsidP="008F08D8">
            <w:pPr>
              <w:pStyle w:val="Khc0"/>
              <w:spacing w:after="0" w:line="240" w:lineRule="auto"/>
              <w:rPr>
                <w:sz w:val="28"/>
                <w:szCs w:val="28"/>
              </w:rPr>
            </w:pPr>
            <w:r w:rsidRPr="00EF6AF9">
              <w:rPr>
                <w:sz w:val="28"/>
                <w:szCs w:val="28"/>
              </w:rPr>
              <w:t>+ Nhiệm vụ 3. Thảo luận xác định những việc cần làm để bảo vệ bản thân khi lũ, lụt xảy ra theo các câu hỏi gọi ý trong mục 3 -SGK.</w:t>
            </w:r>
          </w:p>
          <w:p w14:paraId="5A973002" w14:textId="77777777" w:rsidR="008260F5" w:rsidRPr="00EF6AF9" w:rsidRDefault="008260F5" w:rsidP="008F08D8">
            <w:pPr>
              <w:pStyle w:val="Vnbnnidung0"/>
              <w:spacing w:after="0" w:line="240" w:lineRule="auto"/>
              <w:rPr>
                <w:sz w:val="28"/>
                <w:szCs w:val="28"/>
              </w:rPr>
            </w:pPr>
            <w:r w:rsidRPr="00EF6AF9">
              <w:rPr>
                <w:sz w:val="28"/>
                <w:szCs w:val="28"/>
              </w:rPr>
              <w:t xml:space="preserve">+ Nhiệm vụ 4. Thảo luận xác định </w:t>
            </w:r>
            <w:r w:rsidRPr="00EF6AF9">
              <w:rPr>
                <w:sz w:val="28"/>
                <w:szCs w:val="28"/>
              </w:rPr>
              <w:lastRenderedPageBreak/>
              <w:t>những việc cần làm để bảo vệ bản thân khi xảy</w:t>
            </w:r>
            <w:r w:rsidRPr="00C92098">
              <w:rPr>
                <w:sz w:val="28"/>
                <w:szCs w:val="28"/>
              </w:rPr>
              <w:t xml:space="preserve"> </w:t>
            </w:r>
            <w:r w:rsidRPr="00EF6AF9">
              <w:rPr>
                <w:sz w:val="28"/>
                <w:szCs w:val="28"/>
              </w:rPr>
              <w:t>ra sạt lở đất theo các câu hỏi gợi ý trong mục 4 - SGK.</w:t>
            </w:r>
          </w:p>
          <w:p w14:paraId="7519A7DF" w14:textId="77777777" w:rsidR="008260F5" w:rsidRPr="00EF6AF9" w:rsidRDefault="008260F5" w:rsidP="008F08D8">
            <w:pPr>
              <w:pStyle w:val="Tiu20"/>
              <w:keepNext/>
              <w:keepLines/>
              <w:spacing w:after="0" w:line="240" w:lineRule="auto"/>
              <w:rPr>
                <w:sz w:val="28"/>
                <w:szCs w:val="28"/>
              </w:rPr>
            </w:pPr>
            <w:r w:rsidRPr="00EF6AF9">
              <w:rPr>
                <w:sz w:val="28"/>
                <w:szCs w:val="28"/>
              </w:rPr>
              <w:t>Bước 2: HS thực hiện nhiệm vụ học tập</w:t>
            </w:r>
          </w:p>
          <w:p w14:paraId="744A0C78" w14:textId="77777777" w:rsidR="008260F5" w:rsidRPr="00EF6AF9" w:rsidRDefault="008260F5" w:rsidP="008F08D8">
            <w:pPr>
              <w:pStyle w:val="Vnbnnidung0"/>
              <w:spacing w:after="0" w:line="240" w:lineRule="auto"/>
              <w:rPr>
                <w:sz w:val="28"/>
                <w:szCs w:val="28"/>
              </w:rPr>
            </w:pPr>
            <w:r w:rsidRPr="00EF6AF9">
              <w:rPr>
                <w:sz w:val="28"/>
                <w:szCs w:val="28"/>
              </w:rPr>
              <w:t>+ HS đọc sgk và thực hiện yêu cầu.</w:t>
            </w:r>
          </w:p>
          <w:p w14:paraId="57CD5E8A" w14:textId="77777777" w:rsidR="008260F5" w:rsidRPr="00EF6AF9" w:rsidRDefault="008260F5" w:rsidP="008F08D8">
            <w:pPr>
              <w:pStyle w:val="Vnbnnidung0"/>
              <w:spacing w:after="0" w:line="240" w:lineRule="auto"/>
              <w:rPr>
                <w:sz w:val="28"/>
                <w:szCs w:val="28"/>
              </w:rPr>
            </w:pPr>
            <w:r w:rsidRPr="00EF6AF9">
              <w:rPr>
                <w:sz w:val="28"/>
                <w:szCs w:val="28"/>
              </w:rPr>
              <w:t>+ Nhắc thư kí nhóm ghi ý kiến của các thành viên trong nhóm. Trong quá trình HS làm</w:t>
            </w:r>
          </w:p>
          <w:p w14:paraId="7CB0B337" w14:textId="77777777" w:rsidR="008260F5" w:rsidRPr="00EF6AF9" w:rsidRDefault="008260F5" w:rsidP="008F08D8">
            <w:pPr>
              <w:pStyle w:val="Vnbnnidung0"/>
              <w:spacing w:after="0" w:line="240" w:lineRule="auto"/>
              <w:rPr>
                <w:sz w:val="28"/>
                <w:szCs w:val="28"/>
              </w:rPr>
            </w:pPr>
            <w:r w:rsidRPr="00EF6AF9">
              <w:rPr>
                <w:sz w:val="28"/>
                <w:szCs w:val="28"/>
              </w:rPr>
              <w:t>việc nhóm, GV đến vị trí của các nhóm quan sát và nghe các em nêu ý kiến của mình. Có</w:t>
            </w:r>
          </w:p>
          <w:p w14:paraId="21D83214" w14:textId="77777777" w:rsidR="008260F5" w:rsidRPr="00EF6AF9" w:rsidRDefault="008260F5" w:rsidP="008F08D8">
            <w:pPr>
              <w:pStyle w:val="Vnbnnidung0"/>
              <w:spacing w:after="0" w:line="240" w:lineRule="auto"/>
              <w:rPr>
                <w:sz w:val="28"/>
                <w:szCs w:val="28"/>
              </w:rPr>
            </w:pPr>
            <w:r w:rsidRPr="00EF6AF9">
              <w:rPr>
                <w:sz w:val="28"/>
                <w:szCs w:val="28"/>
              </w:rPr>
              <w:t>thể hồ trợ hoặc hướng dần thêm để giúp HS hoàn thành nhiệm vụ.</w:t>
            </w:r>
          </w:p>
          <w:p w14:paraId="7E05EEB8" w14:textId="77777777" w:rsidR="008260F5" w:rsidRPr="00EF6AF9" w:rsidRDefault="008260F5" w:rsidP="008F08D8">
            <w:pPr>
              <w:pStyle w:val="Tiu20"/>
              <w:keepNext/>
              <w:keepLines/>
              <w:spacing w:after="0" w:line="240" w:lineRule="auto"/>
              <w:rPr>
                <w:sz w:val="28"/>
                <w:szCs w:val="28"/>
              </w:rPr>
            </w:pPr>
            <w:r w:rsidRPr="00EF6AF9">
              <w:rPr>
                <w:sz w:val="28"/>
                <w:szCs w:val="28"/>
              </w:rPr>
              <w:t>Bước 3: Báo cáo kết quả hoạt động và thảo luận</w:t>
            </w:r>
          </w:p>
          <w:p w14:paraId="44A417A8" w14:textId="77777777" w:rsidR="008260F5" w:rsidRPr="00EF6AF9" w:rsidRDefault="008260F5" w:rsidP="008F08D8">
            <w:pPr>
              <w:pStyle w:val="Vnbnnidung0"/>
              <w:spacing w:after="0" w:line="240" w:lineRule="auto"/>
              <w:rPr>
                <w:sz w:val="28"/>
                <w:szCs w:val="28"/>
              </w:rPr>
            </w:pPr>
            <w:r w:rsidRPr="00EF6AF9">
              <w:rPr>
                <w:sz w:val="28"/>
                <w:szCs w:val="28"/>
              </w:rPr>
              <w:t>+ Mời lần lượt đại diện các nhóm trình bày kết quả làm việc của nhóm mình. Các nhóm</w:t>
            </w:r>
          </w:p>
          <w:p w14:paraId="662C69F6" w14:textId="77777777" w:rsidR="008260F5" w:rsidRPr="00EF6AF9" w:rsidRDefault="008260F5" w:rsidP="008F08D8">
            <w:pPr>
              <w:pStyle w:val="Vnbnnidung0"/>
              <w:spacing w:after="0" w:line="240" w:lineRule="auto"/>
              <w:rPr>
                <w:sz w:val="28"/>
                <w:szCs w:val="28"/>
              </w:rPr>
            </w:pPr>
            <w:r w:rsidRPr="00EF6AF9">
              <w:rPr>
                <w:sz w:val="28"/>
                <w:szCs w:val="28"/>
              </w:rPr>
              <w:t>khác lắng nghe, nhận xét, bổ sung ý kiến. Yêu cầu HS không nêu lại những ý kiến của nhóm</w:t>
            </w:r>
          </w:p>
          <w:p w14:paraId="50E9EBB7" w14:textId="77777777" w:rsidR="008260F5" w:rsidRPr="00EF6AF9" w:rsidRDefault="008260F5" w:rsidP="008F08D8">
            <w:pPr>
              <w:pStyle w:val="Vnbnnidung0"/>
              <w:spacing w:after="0" w:line="240" w:lineRule="auto"/>
              <w:rPr>
                <w:sz w:val="28"/>
                <w:szCs w:val="28"/>
              </w:rPr>
            </w:pPr>
            <w:r w:rsidRPr="00EF6AF9">
              <w:rPr>
                <w:sz w:val="28"/>
                <w:szCs w:val="28"/>
              </w:rPr>
              <w:t>+ GV gọi HS khác nhận xét, đánh giá.</w:t>
            </w:r>
          </w:p>
          <w:p w14:paraId="3904B428" w14:textId="77777777" w:rsidR="008260F5" w:rsidRPr="00EF6AF9" w:rsidRDefault="008260F5" w:rsidP="008F08D8">
            <w:pPr>
              <w:pStyle w:val="Vnbnnidung0"/>
              <w:spacing w:after="0" w:line="240" w:lineRule="auto"/>
              <w:rPr>
                <w:sz w:val="28"/>
                <w:szCs w:val="28"/>
              </w:rPr>
            </w:pPr>
            <w:r w:rsidRPr="00EF6AF9">
              <w:rPr>
                <w:b/>
                <w:bCs/>
                <w:sz w:val="28"/>
                <w:szCs w:val="28"/>
              </w:rPr>
              <w:t xml:space="preserve">Bước 4: Đánh giá kết quả, thực hiện nhiệm vụ học tập </w:t>
            </w:r>
            <w:r w:rsidRPr="00EF6AF9">
              <w:rPr>
                <w:sz w:val="28"/>
                <w:szCs w:val="28"/>
              </w:rPr>
              <w:t>thiết bị điện. Nếu đang đi ngoài đường, cần nhanh chóng tìm chồ trú ẩn an toàn, tránh xa các cây to, cột điện, không dùng điện thoại di động. Sau bão, nếu có hiện tượng cây đổ, đường ngập nước, dây điện đứt thì tuyệt đối không được ra đường lội nước đe tránh điện giật và nhũng tai nạn do bão gây ra.</w:t>
            </w:r>
          </w:p>
          <w:p w14:paraId="048032DC" w14:textId="77777777" w:rsidR="008260F5" w:rsidRPr="00EF6AF9" w:rsidRDefault="008260F5" w:rsidP="008F08D8">
            <w:pPr>
              <w:pStyle w:val="Khc0"/>
              <w:spacing w:after="0" w:line="240" w:lineRule="auto"/>
              <w:rPr>
                <w:sz w:val="28"/>
                <w:szCs w:val="28"/>
              </w:rPr>
            </w:pPr>
            <w:r w:rsidRPr="00EF6AF9">
              <w:rPr>
                <w:sz w:val="28"/>
                <w:szCs w:val="28"/>
              </w:rPr>
              <w:t>+ GV đánh giá, nhận xét, chuấn kiến thức.</w:t>
            </w:r>
          </w:p>
          <w:p w14:paraId="452BCA9C" w14:textId="77777777" w:rsidR="008260F5" w:rsidRPr="00EF6AF9" w:rsidRDefault="008260F5" w:rsidP="008F08D8">
            <w:pPr>
              <w:pStyle w:val="Vnbnnidung0"/>
              <w:tabs>
                <w:tab w:val="left" w:pos="395"/>
              </w:tabs>
              <w:spacing w:after="0" w:line="240" w:lineRule="auto"/>
              <w:rPr>
                <w:b/>
                <w:bCs/>
                <w:sz w:val="28"/>
                <w:szCs w:val="28"/>
                <w:lang w:val="en-US"/>
              </w:rPr>
            </w:pPr>
            <w:r w:rsidRPr="00EF6AF9">
              <w:rPr>
                <w:sz w:val="28"/>
                <w:szCs w:val="28"/>
              </w:rPr>
              <w:t>+ HS ghi bài.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C088E5A" w14:textId="77777777" w:rsidR="008260F5" w:rsidRPr="006C4145" w:rsidRDefault="008260F5" w:rsidP="00B27DAC">
            <w:pPr>
              <w:numPr>
                <w:ilvl w:val="0"/>
                <w:numId w:val="952"/>
              </w:numPr>
              <w:tabs>
                <w:tab w:val="left" w:pos="325"/>
              </w:tabs>
              <w:spacing w:after="100"/>
              <w:rPr>
                <w:rFonts w:ascii="Times New Roman" w:eastAsia="Times New Roman" w:hAnsi="Times New Roman" w:cs="Times New Roman"/>
                <w:sz w:val="28"/>
                <w:szCs w:val="28"/>
              </w:rPr>
            </w:pPr>
            <w:r w:rsidRPr="006C4145">
              <w:rPr>
                <w:rFonts w:ascii="Times New Roman" w:eastAsia="Times New Roman" w:hAnsi="Times New Roman" w:cs="Times New Roman"/>
                <w:b/>
                <w:bCs/>
                <w:sz w:val="28"/>
                <w:szCs w:val="28"/>
              </w:rPr>
              <w:lastRenderedPageBreak/>
              <w:t>Xác định những việc cần làm để bảo vệ bản thân trong một số tình huống thiên tai</w:t>
            </w:r>
          </w:p>
          <w:p w14:paraId="2F49D7B5" w14:textId="77777777" w:rsidR="008260F5" w:rsidRPr="006C4145" w:rsidRDefault="008260F5" w:rsidP="008F08D8">
            <w:pPr>
              <w:spacing w:after="100"/>
              <w:rPr>
                <w:rFonts w:ascii="Times New Roman" w:eastAsia="Times New Roman" w:hAnsi="Times New Roman" w:cs="Times New Roman"/>
                <w:b/>
                <w:bCs/>
                <w:sz w:val="28"/>
                <w:szCs w:val="28"/>
              </w:rPr>
            </w:pPr>
            <w:r w:rsidRPr="006C4145">
              <w:rPr>
                <w:rFonts w:ascii="Times New Roman" w:eastAsia="Times New Roman" w:hAnsi="Times New Roman" w:cs="Times New Roman"/>
                <w:b/>
                <w:bCs/>
                <w:i/>
                <w:iCs/>
                <w:sz w:val="28"/>
                <w:szCs w:val="28"/>
              </w:rPr>
              <w:t>+ Trong tình huống có hão</w:t>
            </w:r>
          </w:p>
          <w:p w14:paraId="3EE4F965" w14:textId="77777777" w:rsidR="008260F5" w:rsidRPr="00EF6AF9" w:rsidRDefault="008260F5" w:rsidP="008F08D8">
            <w:pPr>
              <w:pStyle w:val="BodyText"/>
              <w:spacing w:after="100"/>
              <w:rPr>
                <w:rFonts w:ascii="Times New Roman" w:eastAsia="Times New Roman" w:hAnsi="Times New Roman" w:cs="Times New Roman"/>
                <w:sz w:val="28"/>
                <w:szCs w:val="28"/>
              </w:rPr>
            </w:pPr>
            <w:r w:rsidRPr="00EF6AF9">
              <w:rPr>
                <w:rFonts w:ascii="Times New Roman" w:eastAsia="Courier New" w:hAnsi="Times New Roman" w:cs="Times New Roman"/>
                <w:sz w:val="28"/>
                <w:szCs w:val="28"/>
              </w:rPr>
              <w:t>Th</w:t>
            </w:r>
            <w:r w:rsidRPr="00C92098">
              <w:rPr>
                <w:rFonts w:ascii="Times New Roman" w:eastAsia="Courier New" w:hAnsi="Times New Roman" w:cs="Times New Roman"/>
                <w:sz w:val="28"/>
                <w:szCs w:val="28"/>
              </w:rPr>
              <w:t>ườ</w:t>
            </w:r>
            <w:r w:rsidRPr="00EF6AF9">
              <w:rPr>
                <w:rFonts w:ascii="Times New Roman" w:eastAsia="Courier New" w:hAnsi="Times New Roman" w:cs="Times New Roman"/>
                <w:sz w:val="28"/>
                <w:szCs w:val="28"/>
              </w:rPr>
              <w:t xml:space="preserve">ng xuyên theo dõi dự báo thời tiết trên tỉ vi hoặc đài </w:t>
            </w:r>
            <w:r w:rsidRPr="00C92098">
              <w:rPr>
                <w:rFonts w:ascii="Times New Roman" w:eastAsia="Courier New" w:hAnsi="Times New Roman" w:cs="Times New Roman"/>
                <w:sz w:val="28"/>
                <w:szCs w:val="28"/>
                <w:lang w:eastAsia="en-US" w:bidi="en-US"/>
              </w:rPr>
              <w:t xml:space="preserve">(Radio) </w:t>
            </w:r>
            <w:r w:rsidRPr="00EF6AF9">
              <w:rPr>
                <w:rFonts w:ascii="Times New Roman" w:eastAsia="Courier New" w:hAnsi="Times New Roman" w:cs="Times New Roman"/>
                <w:sz w:val="28"/>
                <w:szCs w:val="28"/>
              </w:rPr>
              <w:t>đế biết được thời gian xảy ra bão và cấp độ của bão. Trước khi có bão, nhất là bão có cấp độ nguy hiểm tràn vào (cấp 11 - 12 và trên cấp 12), trời thường tối s</w:t>
            </w:r>
            <w:r w:rsidRPr="00C92098">
              <w:rPr>
                <w:rFonts w:ascii="Times New Roman" w:eastAsia="Courier New" w:hAnsi="Times New Roman" w:cs="Times New Roman"/>
                <w:sz w:val="28"/>
                <w:szCs w:val="28"/>
              </w:rPr>
              <w:t>ấ</w:t>
            </w:r>
            <w:r w:rsidRPr="00EF6AF9">
              <w:rPr>
                <w:rFonts w:ascii="Times New Roman" w:eastAsia="Courier New" w:hAnsi="Times New Roman" w:cs="Times New Roman"/>
                <w:sz w:val="28"/>
                <w:szCs w:val="28"/>
              </w:rPr>
              <w:t>m lại, gió thổi rất mạnh, thổi tung từng l</w:t>
            </w:r>
            <w:r w:rsidRPr="00C92098">
              <w:rPr>
                <w:rFonts w:ascii="Times New Roman" w:eastAsia="Courier New" w:hAnsi="Times New Roman" w:cs="Times New Roman"/>
                <w:sz w:val="28"/>
                <w:szCs w:val="28"/>
              </w:rPr>
              <w:t>ớ</w:t>
            </w:r>
            <w:r w:rsidRPr="00EF6AF9">
              <w:rPr>
                <w:rFonts w:ascii="Times New Roman" w:eastAsia="Courier New" w:hAnsi="Times New Roman" w:cs="Times New Roman"/>
                <w:sz w:val="28"/>
                <w:szCs w:val="28"/>
              </w:rPr>
              <w:t>p bụi, cuộn tròn trong không khí. Nếu ở nơi trũng hoặc vùng xả lũ của nhà máy thuỷ điện, khi có thông báo của chính quyến địa phương, cần nhanh chóng di chuyển người và tài sản cần thiết lên những nơi cao, an toàn. Dự trữ lương thực, thực phẩm, nước sạch, thuốc chữa bệnh (như: thuốc cảm sốt, thuốc tiêu chảy) vì mưa bão có thể gây ngập lụt, cô lập nơi minh ở và làm nguồn nước bị ô nhiễm gây dịch bệnh. Khi bão xảy ra, nếu</w:t>
            </w:r>
            <w:r w:rsidRPr="00C92098">
              <w:rPr>
                <w:rFonts w:ascii="Times New Roman" w:eastAsia="Courier New" w:hAnsi="Times New Roman" w:cs="Times New Roman"/>
                <w:sz w:val="28"/>
                <w:szCs w:val="28"/>
              </w:rPr>
              <w:t xml:space="preserve"> </w:t>
            </w:r>
            <w:r w:rsidRPr="00EF6AF9">
              <w:rPr>
                <w:rFonts w:ascii="Times New Roman" w:eastAsia="Times New Roman" w:hAnsi="Times New Roman" w:cs="Times New Roman"/>
                <w:sz w:val="28"/>
                <w:szCs w:val="28"/>
              </w:rPr>
              <w:t xml:space="preserve">đang ở nhà cần đóng chặt cửa sổ, cửa ra vào và ở yên trong nhà. Kiểm </w:t>
            </w:r>
            <w:r w:rsidRPr="00EF6AF9">
              <w:rPr>
                <w:rFonts w:ascii="Times New Roman" w:eastAsia="Times New Roman" w:hAnsi="Times New Roman" w:cs="Times New Roman"/>
                <w:sz w:val="28"/>
                <w:szCs w:val="28"/>
              </w:rPr>
              <w:lastRenderedPageBreak/>
              <w:t>tra và ngắt các ra sạt lở đất theo các câu hỏi gợi ý trong mục 4 - SGK.</w:t>
            </w:r>
          </w:p>
          <w:p w14:paraId="71406BD5" w14:textId="77777777" w:rsidR="008260F5" w:rsidRPr="004C020A" w:rsidRDefault="008260F5" w:rsidP="008F08D8">
            <w:pPr>
              <w:pStyle w:val="Vnbnnidung0"/>
              <w:spacing w:after="0" w:line="240" w:lineRule="auto"/>
              <w:rPr>
                <w:b/>
                <w:bCs/>
                <w:sz w:val="28"/>
                <w:szCs w:val="28"/>
              </w:rPr>
            </w:pPr>
            <w:r w:rsidRPr="004C020A">
              <w:rPr>
                <w:b/>
                <w:bCs/>
                <w:i/>
                <w:iCs/>
                <w:sz w:val="28"/>
                <w:szCs w:val="28"/>
              </w:rPr>
              <w:t>+ Trong tình huống dông, sét</w:t>
            </w:r>
          </w:p>
          <w:p w14:paraId="4F75C9E8" w14:textId="77777777" w:rsidR="008260F5" w:rsidRPr="003E014B" w:rsidRDefault="008260F5" w:rsidP="008F08D8">
            <w:pPr>
              <w:pStyle w:val="BodyText"/>
              <w:spacing w:after="100"/>
              <w:rPr>
                <w:rFonts w:ascii="Times New Roman" w:eastAsia="Times New Roman" w:hAnsi="Times New Roman" w:cs="Times New Roman"/>
                <w:sz w:val="28"/>
                <w:szCs w:val="28"/>
              </w:rPr>
            </w:pPr>
            <w:r w:rsidRPr="00EF6AF9">
              <w:rPr>
                <w:rFonts w:ascii="Times New Roman" w:hAnsi="Times New Roman" w:cs="Times New Roman"/>
                <w:sz w:val="28"/>
                <w:szCs w:val="28"/>
              </w:rPr>
              <w:t>Không nên ra đường khi thấy những tia ch</w:t>
            </w:r>
            <w:r w:rsidRPr="00C92098">
              <w:rPr>
                <w:rFonts w:ascii="Times New Roman" w:hAnsi="Times New Roman" w:cs="Times New Roman"/>
                <w:sz w:val="28"/>
                <w:szCs w:val="28"/>
              </w:rPr>
              <w:t>ớ</w:t>
            </w:r>
            <w:r w:rsidRPr="00EF6AF9">
              <w:rPr>
                <w:rFonts w:ascii="Times New Roman" w:hAnsi="Times New Roman" w:cs="Times New Roman"/>
                <w:sz w:val="28"/>
                <w:szCs w:val="28"/>
              </w:rPr>
              <w:t>p, sét kèm theo tiếng sấm, gió th</w:t>
            </w:r>
            <w:r w:rsidRPr="00C92098">
              <w:rPr>
                <w:rFonts w:ascii="Times New Roman" w:hAnsi="Times New Roman" w:cs="Times New Roman"/>
                <w:sz w:val="28"/>
                <w:szCs w:val="28"/>
              </w:rPr>
              <w:t>ổ</w:t>
            </w:r>
            <w:r w:rsidRPr="00EF6AF9">
              <w:rPr>
                <w:rFonts w:ascii="Times New Roman" w:hAnsi="Times New Roman" w:cs="Times New Roman"/>
                <w:sz w:val="28"/>
                <w:szCs w:val="28"/>
              </w:rPr>
              <w:t>i mạnh. Trong trường h</w:t>
            </w:r>
            <w:r w:rsidRPr="00C92098">
              <w:rPr>
                <w:rFonts w:ascii="Times New Roman" w:hAnsi="Times New Roman" w:cs="Times New Roman"/>
                <w:sz w:val="28"/>
                <w:szCs w:val="28"/>
              </w:rPr>
              <w:t>ợ</w:t>
            </w:r>
            <w:r w:rsidRPr="00EF6AF9">
              <w:rPr>
                <w:rFonts w:ascii="Times New Roman" w:hAnsi="Times New Roman" w:cs="Times New Roman"/>
                <w:sz w:val="28"/>
                <w:szCs w:val="28"/>
              </w:rPr>
              <w:t>p đang ở ngoài đường hoặc nơi đất trống, cánh đồng mà xảy ra dông, sét, cần nhanh chóng di chuyển đến nơi có nhà cửa để trú ẩn</w:t>
            </w:r>
            <w:r w:rsidRPr="00C92098">
              <w:rPr>
                <w:rFonts w:ascii="Times New Roman" w:hAnsi="Times New Roman" w:cs="Times New Roman"/>
                <w:sz w:val="28"/>
                <w:szCs w:val="28"/>
              </w:rPr>
              <w:t xml:space="preserve">, </w:t>
            </w:r>
            <w:r w:rsidRPr="00EF6AF9">
              <w:rPr>
                <w:rFonts w:ascii="Times New Roman" w:eastAsia="Courier New" w:hAnsi="Times New Roman" w:cs="Times New Roman"/>
                <w:sz w:val="28"/>
                <w:szCs w:val="28"/>
              </w:rPr>
              <w:t>tuyệt đối không đứng dưới cột điện, gốc cây to đơn độc, các công trình như tháp cao, đường dây điện hoặc những vật</w:t>
            </w:r>
            <w:r w:rsidRPr="00C92098">
              <w:rPr>
                <w:rFonts w:ascii="Times New Roman" w:eastAsia="Courier New" w:hAnsi="Times New Roman" w:cs="Times New Roman"/>
                <w:sz w:val="28"/>
                <w:szCs w:val="28"/>
              </w:rPr>
              <w:t xml:space="preserve"> </w:t>
            </w:r>
            <w:r w:rsidRPr="00EF6AF9">
              <w:rPr>
                <w:rFonts w:ascii="Times New Roman" w:eastAsia="Times New Roman" w:hAnsi="Times New Roman" w:cs="Times New Roman"/>
                <w:sz w:val="28"/>
                <w:szCs w:val="28"/>
              </w:rPr>
              <w:t xml:space="preserve">bằng kim loại để tránh bị sét đánh. </w:t>
            </w:r>
            <w:r w:rsidRPr="00C92098">
              <w:rPr>
                <w:rFonts w:ascii="Times New Roman" w:eastAsia="Times New Roman" w:hAnsi="Times New Roman" w:cs="Times New Roman"/>
                <w:sz w:val="28"/>
                <w:szCs w:val="28"/>
                <w:lang w:eastAsia="en-US" w:bidi="en-US"/>
              </w:rPr>
              <w:t xml:space="preserve">Nếu </w:t>
            </w:r>
            <w:r w:rsidRPr="00EF6AF9">
              <w:rPr>
                <w:rFonts w:ascii="Times New Roman" w:eastAsia="Times New Roman" w:hAnsi="Times New Roman" w:cs="Times New Roman"/>
                <w:sz w:val="28"/>
                <w:szCs w:val="28"/>
              </w:rPr>
              <w:t>không có nơi trú ẩn thì không di chuyển mà ngồi xuống,</w:t>
            </w:r>
            <w:r w:rsidRPr="00C92098">
              <w:rPr>
                <w:rFonts w:ascii="Times New Roman" w:eastAsia="Times New Roman" w:hAnsi="Times New Roman" w:cs="Times New Roman"/>
                <w:sz w:val="28"/>
                <w:szCs w:val="28"/>
              </w:rPr>
              <w:t xml:space="preserve"> </w:t>
            </w:r>
            <w:r w:rsidRPr="003E014B">
              <w:rPr>
                <w:rFonts w:ascii="Times New Roman" w:eastAsia="Times New Roman" w:hAnsi="Times New Roman" w:cs="Times New Roman"/>
                <w:sz w:val="28"/>
                <w:szCs w:val="28"/>
              </w:rPr>
              <w:t>thu mình lại, hai chân sát vào nhau, hai bàn tay áp vào hai bên tai.</w:t>
            </w:r>
          </w:p>
          <w:p w14:paraId="74CFA91D" w14:textId="77777777" w:rsidR="008260F5" w:rsidRPr="004C020A" w:rsidRDefault="008260F5" w:rsidP="008F08D8">
            <w:pPr>
              <w:pStyle w:val="Khc0"/>
              <w:spacing w:after="0" w:line="240" w:lineRule="auto"/>
              <w:ind w:firstLine="140"/>
              <w:rPr>
                <w:sz w:val="28"/>
                <w:szCs w:val="28"/>
              </w:rPr>
            </w:pPr>
            <w:r w:rsidRPr="00C92098">
              <w:rPr>
                <w:rFonts w:eastAsia="Courier New"/>
                <w:sz w:val="28"/>
                <w:szCs w:val="28"/>
                <w:lang w:eastAsia="en-US" w:bidi="en-US"/>
              </w:rPr>
              <w:t xml:space="preserve">Nếu </w:t>
            </w:r>
            <w:r w:rsidRPr="00EF6AF9">
              <w:rPr>
                <w:rFonts w:eastAsia="Courier New"/>
                <w:sz w:val="28"/>
                <w:szCs w:val="28"/>
              </w:rPr>
              <w:t>đang ở trong nhà thì không sử dụng điện thoại và ngắt các thiết bị điện (như: điếu hoà, Internet, tỉ vi, bình nóng lạnh,...)</w:t>
            </w:r>
            <w:r w:rsidRPr="00EF6AF9">
              <w:rPr>
                <w:sz w:val="28"/>
                <w:szCs w:val="28"/>
              </w:rPr>
              <w:t xml:space="preserve"> khởi nguồn điện vì sét có thể đánh vào đường dây điện làm hỏng các thiết bị điện và gây giật. Đóng chặt các cửa và tránh xa cửa s</w:t>
            </w:r>
            <w:r w:rsidRPr="00C92098">
              <w:rPr>
                <w:sz w:val="28"/>
                <w:szCs w:val="28"/>
              </w:rPr>
              <w:t>ổ</w:t>
            </w:r>
            <w:r w:rsidRPr="00EF6AF9">
              <w:rPr>
                <w:sz w:val="28"/>
                <w:szCs w:val="28"/>
              </w:rPr>
              <w:t xml:space="preserve"> làm b</w:t>
            </w:r>
            <w:r w:rsidRPr="00C92098">
              <w:rPr>
                <w:sz w:val="28"/>
                <w:szCs w:val="28"/>
              </w:rPr>
              <w:t>ằ</w:t>
            </w:r>
            <w:r w:rsidRPr="00EF6AF9">
              <w:rPr>
                <w:sz w:val="28"/>
                <w:szCs w:val="28"/>
              </w:rPr>
              <w:t>ng kim loại.</w:t>
            </w:r>
          </w:p>
          <w:p w14:paraId="5D97A396" w14:textId="77777777" w:rsidR="008260F5" w:rsidRPr="004C020A" w:rsidRDefault="008260F5" w:rsidP="008F08D8">
            <w:pPr>
              <w:pStyle w:val="Khc0"/>
              <w:spacing w:after="0" w:line="240" w:lineRule="auto"/>
              <w:rPr>
                <w:b/>
                <w:bCs/>
                <w:sz w:val="28"/>
                <w:szCs w:val="28"/>
              </w:rPr>
            </w:pPr>
            <w:r w:rsidRPr="00C92098">
              <w:rPr>
                <w:b/>
                <w:bCs/>
                <w:sz w:val="28"/>
                <w:szCs w:val="28"/>
              </w:rPr>
              <w:t>+</w:t>
            </w:r>
            <w:r w:rsidRPr="004C020A">
              <w:rPr>
                <w:b/>
                <w:bCs/>
                <w:sz w:val="28"/>
                <w:szCs w:val="28"/>
              </w:rPr>
              <w:t xml:space="preserve"> </w:t>
            </w:r>
            <w:r w:rsidRPr="004C020A">
              <w:rPr>
                <w:b/>
                <w:bCs/>
                <w:i/>
                <w:iCs/>
                <w:sz w:val="28"/>
                <w:szCs w:val="28"/>
              </w:rPr>
              <w:t>Trong tình huống mưa lũ</w:t>
            </w:r>
          </w:p>
          <w:p w14:paraId="1D6B9A9E" w14:textId="77777777" w:rsidR="008260F5" w:rsidRPr="00EF6AF9" w:rsidRDefault="008260F5" w:rsidP="008F08D8">
            <w:pPr>
              <w:pStyle w:val="Khc0"/>
              <w:spacing w:after="0" w:line="240" w:lineRule="auto"/>
              <w:ind w:firstLine="140"/>
              <w:rPr>
                <w:sz w:val="28"/>
                <w:szCs w:val="28"/>
              </w:rPr>
            </w:pPr>
            <w:r w:rsidRPr="00EF6AF9">
              <w:rPr>
                <w:sz w:val="28"/>
                <w:szCs w:val="28"/>
              </w:rPr>
              <w:t>Vào mùa mưa lũ, cần thường xuyên mang theo áo mưa. Tuyệt đối không được tự ý vượt qua sông, suối, đập tràn khi nước lũ đang dâng cao và chảy xiết. N</w:t>
            </w:r>
            <w:r w:rsidRPr="00C92098">
              <w:rPr>
                <w:sz w:val="28"/>
                <w:szCs w:val="28"/>
              </w:rPr>
              <w:t>ế</w:t>
            </w:r>
            <w:r w:rsidRPr="00EF6AF9">
              <w:rPr>
                <w:sz w:val="28"/>
                <w:szCs w:val="28"/>
              </w:rPr>
              <w:t>u chắng may gặp nước lũ, cần di chuyển nhanh đến nơi cao và vũng chắc nhất. Nếu bị nước cuốn, cần bình tĩnh</w:t>
            </w:r>
            <w:r w:rsidRPr="00C92098">
              <w:rPr>
                <w:sz w:val="28"/>
                <w:szCs w:val="28"/>
              </w:rPr>
              <w:t xml:space="preserve"> </w:t>
            </w:r>
            <w:r w:rsidRPr="00EF6AF9">
              <w:rPr>
                <w:sz w:val="28"/>
                <w:szCs w:val="28"/>
              </w:rPr>
              <w:t>bám chặt hoặc leo lên vật cố định (như tảng đá, cành cây), hét lón để tìm kiếm sự trợ giúp.</w:t>
            </w:r>
          </w:p>
          <w:p w14:paraId="4417732B" w14:textId="77777777" w:rsidR="008260F5" w:rsidRPr="00EF6AF9" w:rsidRDefault="008260F5" w:rsidP="008F08D8">
            <w:pPr>
              <w:pStyle w:val="Khc0"/>
              <w:spacing w:after="0" w:line="240" w:lineRule="auto"/>
              <w:ind w:firstLine="140"/>
              <w:rPr>
                <w:sz w:val="28"/>
                <w:szCs w:val="28"/>
              </w:rPr>
            </w:pPr>
            <w:r w:rsidRPr="00EF6AF9">
              <w:rPr>
                <w:sz w:val="28"/>
                <w:szCs w:val="28"/>
              </w:rPr>
              <w:t>Đ</w:t>
            </w:r>
            <w:r w:rsidRPr="00C92098">
              <w:rPr>
                <w:sz w:val="28"/>
                <w:szCs w:val="28"/>
              </w:rPr>
              <w:t>ể</w:t>
            </w:r>
            <w:r w:rsidRPr="00EF6AF9">
              <w:rPr>
                <w:sz w:val="28"/>
                <w:szCs w:val="28"/>
              </w:rPr>
              <w:t xml:space="preserve"> phòng bị đuối nước, cần rèn kĩ năng bơi và không tự ý ra sông, suối bơi lội, nhất là vào mùa mưa lũ.</w:t>
            </w:r>
          </w:p>
          <w:p w14:paraId="52AA154E" w14:textId="77777777" w:rsidR="008260F5" w:rsidRPr="004C020A" w:rsidRDefault="008260F5" w:rsidP="008F08D8">
            <w:pPr>
              <w:pStyle w:val="Khc0"/>
              <w:spacing w:after="0" w:line="240" w:lineRule="auto"/>
              <w:rPr>
                <w:b/>
                <w:bCs/>
                <w:sz w:val="28"/>
                <w:szCs w:val="28"/>
              </w:rPr>
            </w:pPr>
            <w:r w:rsidRPr="004C020A">
              <w:rPr>
                <w:b/>
                <w:bCs/>
                <w:i/>
                <w:iCs/>
                <w:sz w:val="28"/>
                <w:szCs w:val="28"/>
              </w:rPr>
              <w:t>+ Trong tình huống sạt lở đ</w:t>
            </w:r>
            <w:r>
              <w:rPr>
                <w:b/>
                <w:bCs/>
                <w:i/>
                <w:iCs/>
                <w:sz w:val="28"/>
                <w:szCs w:val="28"/>
                <w:lang w:val="en-US"/>
              </w:rPr>
              <w:t>ấ</w:t>
            </w:r>
            <w:r w:rsidRPr="004C020A">
              <w:rPr>
                <w:b/>
                <w:bCs/>
                <w:i/>
                <w:iCs/>
                <w:sz w:val="28"/>
                <w:szCs w:val="28"/>
              </w:rPr>
              <w:t>t</w:t>
            </w:r>
          </w:p>
          <w:p w14:paraId="6200459F" w14:textId="77777777" w:rsidR="008260F5" w:rsidRPr="00C92098" w:rsidRDefault="008260F5" w:rsidP="008F08D8">
            <w:pPr>
              <w:pStyle w:val="Vnbnnidung0"/>
              <w:tabs>
                <w:tab w:val="left" w:pos="395"/>
              </w:tabs>
              <w:spacing w:after="0" w:line="240" w:lineRule="auto"/>
              <w:rPr>
                <w:sz w:val="28"/>
                <w:szCs w:val="28"/>
              </w:rPr>
            </w:pPr>
            <w:r w:rsidRPr="00EF6AF9">
              <w:rPr>
                <w:sz w:val="28"/>
                <w:szCs w:val="28"/>
              </w:rPr>
              <w:t>Hiện tưọng sạt lở đất thường xảy ra ở ven sông, núi đất, đổi sau những đợt mưa to kéo đài (GV nêu ví dụ về đợt mưa to kéo dài gần nửa tháng ở khu vực miền Trung do tác động của cơn bão số 6 Linfa xảy ra hồi tháng 10 năm 2020 gây sạt lở núi ở khu vực</w:t>
            </w:r>
            <w:r w:rsidRPr="00C92098">
              <w:rPr>
                <w:sz w:val="28"/>
                <w:szCs w:val="28"/>
              </w:rPr>
              <w:t xml:space="preserve"> </w:t>
            </w:r>
            <w:r w:rsidRPr="00EF6AF9">
              <w:rPr>
                <w:sz w:val="28"/>
                <w:szCs w:val="28"/>
              </w:rPr>
              <w:t xml:space="preserve">thuỷ điện Rào Trăng 3 và Lệ Thuỷ - Quảng Bình). Khi được cảnh báo về hiện tượng sạt lở đất có thể xảy ra ở khu vực gia đình đang sinh sống, cần nhanh chóng sơ tán ra khỏi vùng đó theo sự hướng dần cúa chính quyền địa </w:t>
            </w:r>
            <w:r w:rsidRPr="00EF6AF9">
              <w:rPr>
                <w:sz w:val="28"/>
                <w:szCs w:val="28"/>
              </w:rPr>
              <w:lastRenderedPageBreak/>
              <w:t>phương.</w:t>
            </w:r>
          </w:p>
        </w:tc>
      </w:tr>
    </w:tbl>
    <w:p w14:paraId="0E81AF9D" w14:textId="77777777" w:rsidR="008260F5" w:rsidRDefault="008260F5" w:rsidP="008260F5">
      <w:pPr>
        <w:pStyle w:val="Vnbnnidung0"/>
        <w:tabs>
          <w:tab w:val="left" w:pos="395"/>
        </w:tabs>
        <w:spacing w:after="0" w:line="240" w:lineRule="auto"/>
        <w:rPr>
          <w:sz w:val="28"/>
          <w:szCs w:val="28"/>
        </w:rPr>
      </w:pPr>
    </w:p>
    <w:p w14:paraId="203AD30F" w14:textId="77777777" w:rsidR="008260F5" w:rsidRDefault="008260F5" w:rsidP="008260F5">
      <w:pPr>
        <w:pStyle w:val="Chthchbng0"/>
        <w:rPr>
          <w:sz w:val="28"/>
          <w:szCs w:val="28"/>
        </w:rPr>
      </w:pPr>
      <w:r>
        <w:rPr>
          <w:sz w:val="28"/>
          <w:szCs w:val="28"/>
          <w:lang w:val="en-US"/>
        </w:rPr>
        <w:t xml:space="preserve">C. </w:t>
      </w:r>
      <w:r>
        <w:rPr>
          <w:sz w:val="28"/>
          <w:szCs w:val="28"/>
        </w:rPr>
        <w:t>HOẠT ĐỘNG LUYỆN TẬP</w:t>
      </w:r>
    </w:p>
    <w:p w14:paraId="0BBFA2B2" w14:textId="77777777" w:rsidR="008260F5" w:rsidRDefault="008260F5" w:rsidP="00B27DAC">
      <w:pPr>
        <w:pStyle w:val="Vnbnnidung0"/>
        <w:numPr>
          <w:ilvl w:val="0"/>
          <w:numId w:val="282"/>
        </w:numPr>
        <w:tabs>
          <w:tab w:val="left" w:pos="380"/>
        </w:tabs>
        <w:spacing w:after="0" w:line="240" w:lineRule="auto"/>
        <w:rPr>
          <w:sz w:val="28"/>
          <w:szCs w:val="28"/>
        </w:rPr>
      </w:pPr>
      <w:bookmarkStart w:id="2710" w:name="bookmark2745"/>
      <w:bookmarkEnd w:id="2710"/>
      <w:r>
        <w:rPr>
          <w:b/>
          <w:bCs/>
          <w:sz w:val="28"/>
          <w:szCs w:val="28"/>
        </w:rPr>
        <w:t xml:space="preserve">Mục tiêu: </w:t>
      </w:r>
      <w:r>
        <w:rPr>
          <w:sz w:val="28"/>
          <w:szCs w:val="28"/>
        </w:rPr>
        <w:t>củng cổ kiến thức về thiên tai.</w:t>
      </w:r>
    </w:p>
    <w:p w14:paraId="51D13BA3" w14:textId="77777777" w:rsidR="008260F5" w:rsidRDefault="008260F5" w:rsidP="00B27DAC">
      <w:pPr>
        <w:pStyle w:val="Vnbnnidung0"/>
        <w:numPr>
          <w:ilvl w:val="0"/>
          <w:numId w:val="282"/>
        </w:numPr>
        <w:tabs>
          <w:tab w:val="left" w:pos="395"/>
        </w:tabs>
        <w:spacing w:after="0" w:line="240" w:lineRule="auto"/>
        <w:rPr>
          <w:sz w:val="28"/>
          <w:szCs w:val="28"/>
        </w:rPr>
      </w:pPr>
      <w:bookmarkStart w:id="2711" w:name="bookmark2746"/>
      <w:bookmarkEnd w:id="2711"/>
      <w:r>
        <w:rPr>
          <w:b/>
          <w:bCs/>
          <w:sz w:val="28"/>
          <w:szCs w:val="28"/>
        </w:rPr>
        <w:t xml:space="preserve">Nội dung: </w:t>
      </w:r>
      <w:r>
        <w:rPr>
          <w:sz w:val="28"/>
          <w:szCs w:val="28"/>
        </w:rPr>
        <w:t>Sử dụng sgk, kiến thức đã học để hoàn thành bài tập</w:t>
      </w:r>
    </w:p>
    <w:p w14:paraId="62E9C629" w14:textId="77777777" w:rsidR="008260F5" w:rsidRDefault="008260F5" w:rsidP="00B27DAC">
      <w:pPr>
        <w:pStyle w:val="Vnbnnidung0"/>
        <w:numPr>
          <w:ilvl w:val="0"/>
          <w:numId w:val="282"/>
        </w:numPr>
        <w:tabs>
          <w:tab w:val="left" w:pos="395"/>
        </w:tabs>
        <w:spacing w:after="0" w:line="240" w:lineRule="auto"/>
        <w:rPr>
          <w:sz w:val="28"/>
          <w:szCs w:val="28"/>
        </w:rPr>
      </w:pPr>
      <w:bookmarkStart w:id="2712" w:name="bookmark2747"/>
      <w:bookmarkEnd w:id="2712"/>
      <w:r>
        <w:rPr>
          <w:b/>
          <w:bCs/>
          <w:sz w:val="28"/>
          <w:szCs w:val="28"/>
        </w:rPr>
        <w:t xml:space="preserve">Sản phấm: </w:t>
      </w:r>
      <w:r>
        <w:rPr>
          <w:sz w:val="28"/>
          <w:szCs w:val="28"/>
        </w:rPr>
        <w:t>Ket quả của HS.</w:t>
      </w:r>
    </w:p>
    <w:p w14:paraId="3D640CF4" w14:textId="77777777" w:rsidR="008260F5" w:rsidRDefault="008260F5" w:rsidP="00B27DAC">
      <w:pPr>
        <w:pStyle w:val="Vnbnnidung0"/>
        <w:numPr>
          <w:ilvl w:val="0"/>
          <w:numId w:val="282"/>
        </w:numPr>
        <w:tabs>
          <w:tab w:val="left" w:pos="395"/>
        </w:tabs>
        <w:spacing w:after="0" w:line="240" w:lineRule="auto"/>
        <w:rPr>
          <w:sz w:val="28"/>
          <w:szCs w:val="28"/>
        </w:rPr>
      </w:pPr>
      <w:bookmarkStart w:id="2713" w:name="bookmark2748"/>
      <w:bookmarkEnd w:id="2713"/>
      <w:r>
        <w:rPr>
          <w:b/>
          <w:bCs/>
          <w:sz w:val="28"/>
          <w:szCs w:val="28"/>
        </w:rPr>
        <w:t xml:space="preserve">Tổ chức thực hiện: </w:t>
      </w:r>
      <w:r>
        <w:rPr>
          <w:sz w:val="28"/>
          <w:szCs w:val="28"/>
        </w:rPr>
        <w:t>Hệ thống lại các dấu hiệu thiên tai xảy ra ở nơi mình đang ở.</w:t>
      </w:r>
    </w:p>
    <w:p w14:paraId="4251C25C" w14:textId="77777777" w:rsidR="008260F5" w:rsidRDefault="008260F5" w:rsidP="008260F5">
      <w:pPr>
        <w:pStyle w:val="Tiu20"/>
        <w:keepNext/>
        <w:keepLines/>
        <w:spacing w:after="0" w:line="240" w:lineRule="auto"/>
        <w:jc w:val="both"/>
        <w:rPr>
          <w:sz w:val="28"/>
          <w:szCs w:val="28"/>
        </w:rPr>
      </w:pPr>
      <w:bookmarkStart w:id="2714" w:name="bookmark2749"/>
      <w:bookmarkStart w:id="2715" w:name="bookmark2750"/>
      <w:bookmarkStart w:id="2716" w:name="bookmark2751"/>
      <w:r>
        <w:rPr>
          <w:sz w:val="28"/>
          <w:szCs w:val="28"/>
        </w:rPr>
        <w:t>D. HOẠT ĐỘNG VẬN DỤNG</w:t>
      </w:r>
      <w:bookmarkEnd w:id="2714"/>
      <w:bookmarkEnd w:id="2715"/>
      <w:bookmarkEnd w:id="2716"/>
    </w:p>
    <w:p w14:paraId="559A1578" w14:textId="77777777" w:rsidR="008260F5" w:rsidRDefault="008260F5" w:rsidP="00B27DAC">
      <w:pPr>
        <w:pStyle w:val="Vnbnnidung0"/>
        <w:numPr>
          <w:ilvl w:val="0"/>
          <w:numId w:val="283"/>
        </w:numPr>
        <w:tabs>
          <w:tab w:val="left" w:pos="380"/>
        </w:tabs>
        <w:spacing w:after="0" w:line="240" w:lineRule="auto"/>
        <w:rPr>
          <w:sz w:val="28"/>
          <w:szCs w:val="28"/>
        </w:rPr>
      </w:pPr>
      <w:bookmarkStart w:id="2717" w:name="bookmark2752"/>
      <w:bookmarkEnd w:id="2717"/>
      <w:r>
        <w:rPr>
          <w:b/>
          <w:bCs/>
          <w:sz w:val="28"/>
          <w:szCs w:val="28"/>
        </w:rPr>
        <w:t xml:space="preserve">Mục tiêu: </w:t>
      </w:r>
      <w:r>
        <w:rPr>
          <w:sz w:val="28"/>
          <w:szCs w:val="28"/>
        </w:rPr>
        <w:t>vận dụng kiến thức vào tinh huống thực tế.</w:t>
      </w:r>
    </w:p>
    <w:p w14:paraId="13367277" w14:textId="77777777" w:rsidR="008260F5" w:rsidRDefault="008260F5" w:rsidP="00B27DAC">
      <w:pPr>
        <w:pStyle w:val="Tiu20"/>
        <w:keepNext/>
        <w:keepLines/>
        <w:numPr>
          <w:ilvl w:val="0"/>
          <w:numId w:val="283"/>
        </w:numPr>
        <w:tabs>
          <w:tab w:val="left" w:pos="390"/>
        </w:tabs>
        <w:spacing w:after="0" w:line="240" w:lineRule="auto"/>
        <w:rPr>
          <w:sz w:val="28"/>
          <w:szCs w:val="28"/>
        </w:rPr>
      </w:pPr>
      <w:bookmarkStart w:id="2718" w:name="bookmark2755"/>
      <w:bookmarkStart w:id="2719" w:name="bookmark2753"/>
      <w:bookmarkStart w:id="2720" w:name="bookmark2754"/>
      <w:bookmarkStart w:id="2721" w:name="bookmark2756"/>
      <w:bookmarkEnd w:id="2718"/>
      <w:r>
        <w:rPr>
          <w:sz w:val="28"/>
          <w:szCs w:val="28"/>
        </w:rPr>
        <w:t>Nội dung:</w:t>
      </w:r>
      <w:bookmarkEnd w:id="2719"/>
      <w:bookmarkEnd w:id="2720"/>
      <w:bookmarkEnd w:id="2721"/>
    </w:p>
    <w:p w14:paraId="2AD1F8DA" w14:textId="77777777" w:rsidR="008260F5" w:rsidRDefault="008260F5" w:rsidP="00B27DAC">
      <w:pPr>
        <w:pStyle w:val="Vnbnnidung0"/>
        <w:numPr>
          <w:ilvl w:val="0"/>
          <w:numId w:val="251"/>
        </w:numPr>
        <w:tabs>
          <w:tab w:val="left" w:pos="269"/>
        </w:tabs>
        <w:spacing w:after="0" w:line="240" w:lineRule="auto"/>
        <w:rPr>
          <w:sz w:val="28"/>
          <w:szCs w:val="28"/>
        </w:rPr>
      </w:pPr>
      <w:bookmarkStart w:id="2722" w:name="bookmark2757"/>
      <w:bookmarkEnd w:id="2722"/>
      <w:r>
        <w:rPr>
          <w:sz w:val="28"/>
          <w:szCs w:val="28"/>
        </w:rPr>
        <w:t>GV yêu cầu HS trả lời câu hỏi .</w:t>
      </w:r>
    </w:p>
    <w:p w14:paraId="544490D2" w14:textId="77777777" w:rsidR="008260F5" w:rsidRDefault="008260F5" w:rsidP="00B27DAC">
      <w:pPr>
        <w:pStyle w:val="Vnbnnidung0"/>
        <w:numPr>
          <w:ilvl w:val="0"/>
          <w:numId w:val="283"/>
        </w:numPr>
        <w:tabs>
          <w:tab w:val="left" w:pos="390"/>
        </w:tabs>
        <w:spacing w:after="0" w:line="240" w:lineRule="auto"/>
        <w:rPr>
          <w:sz w:val="28"/>
          <w:szCs w:val="28"/>
        </w:rPr>
      </w:pPr>
      <w:bookmarkStart w:id="2723" w:name="bookmark2758"/>
      <w:bookmarkEnd w:id="2723"/>
      <w:r>
        <w:rPr>
          <w:b/>
          <w:bCs/>
          <w:sz w:val="28"/>
          <w:szCs w:val="28"/>
        </w:rPr>
        <w:t xml:space="preserve">Sản phẩm: </w:t>
      </w:r>
      <w:r>
        <w:rPr>
          <w:sz w:val="28"/>
          <w:szCs w:val="28"/>
        </w:rPr>
        <w:t>Ket quả của HS</w:t>
      </w:r>
    </w:p>
    <w:p w14:paraId="6574A905" w14:textId="77777777" w:rsidR="008260F5" w:rsidRDefault="008260F5" w:rsidP="00B27DAC">
      <w:pPr>
        <w:pStyle w:val="Tiu20"/>
        <w:keepNext/>
        <w:keepLines/>
        <w:numPr>
          <w:ilvl w:val="0"/>
          <w:numId w:val="283"/>
        </w:numPr>
        <w:tabs>
          <w:tab w:val="left" w:pos="395"/>
        </w:tabs>
        <w:spacing w:after="0" w:line="240" w:lineRule="auto"/>
        <w:rPr>
          <w:sz w:val="28"/>
          <w:szCs w:val="28"/>
        </w:rPr>
      </w:pPr>
      <w:bookmarkStart w:id="2724" w:name="bookmark2761"/>
      <w:bookmarkStart w:id="2725" w:name="bookmark2760"/>
      <w:bookmarkStart w:id="2726" w:name="bookmark2759"/>
      <w:bookmarkStart w:id="2727" w:name="bookmark2762"/>
      <w:bookmarkEnd w:id="2724"/>
      <w:r>
        <w:rPr>
          <w:sz w:val="28"/>
          <w:szCs w:val="28"/>
        </w:rPr>
        <w:t>Tổ chức thực hiện:</w:t>
      </w:r>
      <w:bookmarkEnd w:id="2725"/>
      <w:bookmarkEnd w:id="2726"/>
      <w:bookmarkEnd w:id="2727"/>
    </w:p>
    <w:p w14:paraId="478511C3" w14:textId="77777777" w:rsidR="008260F5" w:rsidRPr="00710801" w:rsidRDefault="008260F5" w:rsidP="00B27DAC">
      <w:pPr>
        <w:pStyle w:val="Vnbnnidung0"/>
        <w:numPr>
          <w:ilvl w:val="0"/>
          <w:numId w:val="251"/>
        </w:numPr>
        <w:tabs>
          <w:tab w:val="left" w:pos="273"/>
        </w:tabs>
        <w:spacing w:after="0" w:line="240" w:lineRule="auto"/>
        <w:rPr>
          <w:sz w:val="28"/>
          <w:szCs w:val="28"/>
        </w:rPr>
      </w:pPr>
      <w:bookmarkStart w:id="2728" w:name="bookmark2763"/>
      <w:bookmarkEnd w:id="2728"/>
      <w:r>
        <w:rPr>
          <w:sz w:val="28"/>
          <w:szCs w:val="28"/>
        </w:rPr>
        <w:t>HS thực hiện yêu cầu về nhà c</w:t>
      </w:r>
      <w:r w:rsidR="00453738" w:rsidRPr="00C92098">
        <w:rPr>
          <w:sz w:val="28"/>
          <w:szCs w:val="28"/>
        </w:rPr>
        <w:t>ủ</w:t>
      </w:r>
      <w:r>
        <w:rPr>
          <w:sz w:val="28"/>
          <w:szCs w:val="28"/>
        </w:rPr>
        <w:t>a GV.</w:t>
      </w:r>
    </w:p>
    <w:p w14:paraId="570743B9" w14:textId="77777777" w:rsidR="008260F5" w:rsidRDefault="008260F5" w:rsidP="008260F5">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8260F5" w14:paraId="7DABCE09" w14:textId="77777777" w:rsidTr="008F08D8">
        <w:tc>
          <w:tcPr>
            <w:tcW w:w="2538" w:type="dxa"/>
          </w:tcPr>
          <w:p w14:paraId="4CBE00E6" w14:textId="77777777" w:rsidR="008260F5" w:rsidRDefault="008260F5" w:rsidP="008F08D8">
            <w:pPr>
              <w:pStyle w:val="Chthchbng0"/>
              <w:rPr>
                <w:sz w:val="28"/>
                <w:szCs w:val="28"/>
                <w:lang w:val="en-US"/>
              </w:rPr>
            </w:pPr>
            <w:r>
              <w:rPr>
                <w:b w:val="0"/>
                <w:bCs w:val="0"/>
                <w:sz w:val="28"/>
                <w:szCs w:val="28"/>
              </w:rPr>
              <w:t>Hình thức đánh giá</w:t>
            </w:r>
          </w:p>
        </w:tc>
        <w:tc>
          <w:tcPr>
            <w:tcW w:w="3420" w:type="dxa"/>
          </w:tcPr>
          <w:p w14:paraId="30355897" w14:textId="77777777" w:rsidR="008260F5" w:rsidRPr="00346900" w:rsidRDefault="008260F5" w:rsidP="008F08D8">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099454F4" w14:textId="77777777" w:rsidR="008260F5" w:rsidRPr="00346900" w:rsidRDefault="008260F5" w:rsidP="008F08D8">
            <w:pPr>
              <w:pStyle w:val="Chthchbng0"/>
              <w:rPr>
                <w:b w:val="0"/>
                <w:sz w:val="28"/>
                <w:szCs w:val="28"/>
                <w:lang w:val="en-US"/>
              </w:rPr>
            </w:pPr>
            <w:r w:rsidRPr="00346900">
              <w:rPr>
                <w:b w:val="0"/>
                <w:bCs w:val="0"/>
                <w:sz w:val="28"/>
                <w:szCs w:val="28"/>
              </w:rPr>
              <w:t>Công cụ đánh giá</w:t>
            </w:r>
          </w:p>
        </w:tc>
        <w:tc>
          <w:tcPr>
            <w:tcW w:w="1505" w:type="dxa"/>
          </w:tcPr>
          <w:p w14:paraId="1A8BBBAE" w14:textId="77777777" w:rsidR="008260F5" w:rsidRPr="00346900" w:rsidRDefault="008260F5" w:rsidP="008F08D8">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8260F5" w14:paraId="29F26E61" w14:textId="77777777" w:rsidTr="008F08D8">
        <w:tc>
          <w:tcPr>
            <w:tcW w:w="2538" w:type="dxa"/>
          </w:tcPr>
          <w:p w14:paraId="430C2894" w14:textId="77777777" w:rsidR="008260F5" w:rsidRPr="00346900" w:rsidRDefault="008260F5"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447D929A" w14:textId="77777777" w:rsidR="008260F5" w:rsidRPr="00C92098" w:rsidRDefault="008260F5" w:rsidP="008F08D8">
            <w:pPr>
              <w:pStyle w:val="Chthchbng0"/>
              <w:rPr>
                <w:b w:val="0"/>
                <w:sz w:val="28"/>
                <w:szCs w:val="28"/>
              </w:rPr>
            </w:pPr>
            <w:r w:rsidRPr="00346900">
              <w:rPr>
                <w:b w:val="0"/>
                <w:sz w:val="28"/>
                <w:szCs w:val="28"/>
              </w:rPr>
              <w:t>Tạo cơ hội thực hành cho người họ</w:t>
            </w:r>
            <w:r w:rsidRPr="00C92098">
              <w:rPr>
                <w:b w:val="0"/>
                <w:sz w:val="28"/>
                <w:szCs w:val="28"/>
              </w:rPr>
              <w:t>c.</w:t>
            </w:r>
          </w:p>
        </w:tc>
        <w:tc>
          <w:tcPr>
            <w:tcW w:w="3420" w:type="dxa"/>
          </w:tcPr>
          <w:p w14:paraId="206DF9CF" w14:textId="77777777" w:rsidR="008260F5" w:rsidRPr="00346900" w:rsidRDefault="008260F5"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36154833" w14:textId="77777777" w:rsidR="008260F5" w:rsidRPr="00346900" w:rsidRDefault="008260F5"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697FA9BC" w14:textId="77777777" w:rsidR="008260F5" w:rsidRPr="00346900" w:rsidRDefault="008260F5"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619F9000" w14:textId="77777777" w:rsidR="008260F5" w:rsidRPr="00C92098" w:rsidRDefault="008260F5" w:rsidP="008F08D8">
            <w:pPr>
              <w:pStyle w:val="Chthchbng0"/>
              <w:rPr>
                <w:b w:val="0"/>
                <w:sz w:val="28"/>
                <w:szCs w:val="28"/>
              </w:rPr>
            </w:pPr>
            <w:r w:rsidRPr="00346900">
              <w:rPr>
                <w:b w:val="0"/>
                <w:sz w:val="28"/>
                <w:szCs w:val="28"/>
              </w:rPr>
              <w:t>Phù h</w:t>
            </w:r>
            <w:r w:rsidRPr="00C92098">
              <w:rPr>
                <w:b w:val="0"/>
                <w:sz w:val="28"/>
                <w:szCs w:val="28"/>
              </w:rPr>
              <w:t>ợ</w:t>
            </w:r>
            <w:r w:rsidRPr="00346900">
              <w:rPr>
                <w:b w:val="0"/>
                <w:sz w:val="28"/>
                <w:szCs w:val="28"/>
              </w:rPr>
              <w:t>p với mục tiêu, nội dung</w:t>
            </w:r>
          </w:p>
        </w:tc>
        <w:tc>
          <w:tcPr>
            <w:tcW w:w="2365" w:type="dxa"/>
          </w:tcPr>
          <w:p w14:paraId="41642FC2" w14:textId="77777777" w:rsidR="008260F5" w:rsidRPr="00346900" w:rsidRDefault="008260F5" w:rsidP="008F08D8">
            <w:pPr>
              <w:pStyle w:val="Khc0"/>
              <w:tabs>
                <w:tab w:val="left" w:pos="331"/>
              </w:tabs>
              <w:spacing w:after="0" w:line="240" w:lineRule="auto"/>
              <w:rPr>
                <w:sz w:val="28"/>
                <w:szCs w:val="28"/>
              </w:rPr>
            </w:pPr>
            <w:r w:rsidRPr="00C92098">
              <w:rPr>
                <w:sz w:val="28"/>
                <w:szCs w:val="28"/>
              </w:rPr>
              <w:t xml:space="preserve">- </w:t>
            </w:r>
            <w:r w:rsidRPr="00346900">
              <w:rPr>
                <w:sz w:val="28"/>
                <w:szCs w:val="28"/>
              </w:rPr>
              <w:t>Báo cáo thực hiện công việc.</w:t>
            </w:r>
          </w:p>
          <w:p w14:paraId="3B890490" w14:textId="77777777" w:rsidR="008260F5" w:rsidRPr="00346900" w:rsidRDefault="008260F5" w:rsidP="008F08D8">
            <w:pPr>
              <w:pStyle w:val="Khc0"/>
              <w:tabs>
                <w:tab w:val="left" w:pos="263"/>
              </w:tabs>
              <w:spacing w:after="0" w:line="240" w:lineRule="auto"/>
              <w:rPr>
                <w:sz w:val="28"/>
                <w:szCs w:val="28"/>
              </w:rPr>
            </w:pPr>
            <w:r w:rsidRPr="00C92098">
              <w:rPr>
                <w:sz w:val="28"/>
                <w:szCs w:val="28"/>
              </w:rPr>
              <w:t xml:space="preserve">- </w:t>
            </w:r>
            <w:r w:rsidRPr="00346900">
              <w:rPr>
                <w:sz w:val="28"/>
                <w:szCs w:val="28"/>
              </w:rPr>
              <w:t>Hệ thống câu hỏi và bài tập</w:t>
            </w:r>
          </w:p>
          <w:p w14:paraId="1280CF0C" w14:textId="77777777" w:rsidR="008260F5" w:rsidRPr="00346900" w:rsidRDefault="008260F5" w:rsidP="008F08D8">
            <w:pPr>
              <w:pStyle w:val="Chthchbng0"/>
              <w:rPr>
                <w:b w:val="0"/>
                <w:sz w:val="28"/>
                <w:szCs w:val="28"/>
                <w:lang w:val="en-US"/>
              </w:rPr>
            </w:pPr>
            <w:r w:rsidRPr="00346900">
              <w:rPr>
                <w:b w:val="0"/>
                <w:sz w:val="28"/>
                <w:szCs w:val="28"/>
              </w:rPr>
              <w:t>Trao đổi, thảo luận</w:t>
            </w:r>
          </w:p>
        </w:tc>
        <w:tc>
          <w:tcPr>
            <w:tcW w:w="1505" w:type="dxa"/>
          </w:tcPr>
          <w:p w14:paraId="7293C4D1" w14:textId="77777777" w:rsidR="008260F5" w:rsidRDefault="008260F5" w:rsidP="008F08D8">
            <w:pPr>
              <w:pStyle w:val="Chthchbng0"/>
              <w:rPr>
                <w:sz w:val="28"/>
                <w:szCs w:val="28"/>
                <w:lang w:val="en-US"/>
              </w:rPr>
            </w:pPr>
          </w:p>
        </w:tc>
      </w:tr>
    </w:tbl>
    <w:p w14:paraId="54813ACE" w14:textId="77777777" w:rsidR="008260F5" w:rsidRPr="00346900" w:rsidRDefault="008260F5" w:rsidP="008260F5">
      <w:pPr>
        <w:pStyle w:val="Chthchbng0"/>
        <w:rPr>
          <w:sz w:val="28"/>
          <w:szCs w:val="28"/>
          <w:lang w:val="en-US"/>
        </w:rPr>
      </w:pPr>
    </w:p>
    <w:p w14:paraId="7CB9DA2F" w14:textId="77777777" w:rsidR="004C020A" w:rsidRDefault="008260F5" w:rsidP="007A1D00">
      <w:pPr>
        <w:pStyle w:val="Chthchbng0"/>
        <w:rPr>
          <w:b w:val="0"/>
          <w:bCs w:val="0"/>
          <w:iCs/>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6667A4">
        <w:rPr>
          <w:b w:val="0"/>
          <w:bCs w:val="0"/>
          <w:iCs/>
          <w:sz w:val="28"/>
          <w:szCs w:val="28"/>
          <w:lang w:val="en-US"/>
        </w:rPr>
        <w:t>ể</w:t>
      </w:r>
      <w:r w:rsidRPr="00346900">
        <w:rPr>
          <w:b w:val="0"/>
          <w:bCs w:val="0"/>
          <w:iCs/>
          <w:sz w:val="28"/>
          <w:szCs w:val="28"/>
        </w:rPr>
        <w:t>m....)</w:t>
      </w:r>
    </w:p>
    <w:p w14:paraId="00F425C1" w14:textId="77777777" w:rsidR="007A1D00" w:rsidRDefault="007A1D00" w:rsidP="007A1D00">
      <w:pPr>
        <w:pStyle w:val="Chthchbng0"/>
        <w:rPr>
          <w:b w:val="0"/>
          <w:bCs w:val="0"/>
          <w:iCs/>
          <w:sz w:val="28"/>
          <w:szCs w:val="28"/>
        </w:rPr>
      </w:pPr>
    </w:p>
    <w:p w14:paraId="31590726" w14:textId="77777777" w:rsidR="007A1D00" w:rsidRDefault="007A1D00" w:rsidP="007A1D00">
      <w:pPr>
        <w:pStyle w:val="Chthchbng0"/>
        <w:rPr>
          <w:b w:val="0"/>
          <w:bCs w:val="0"/>
          <w:iCs/>
          <w:sz w:val="28"/>
          <w:szCs w:val="28"/>
        </w:rPr>
      </w:pPr>
    </w:p>
    <w:p w14:paraId="3F7412D3" w14:textId="77777777" w:rsidR="007A1D00" w:rsidRDefault="007A1D00" w:rsidP="007A1D00">
      <w:pPr>
        <w:pStyle w:val="Chthchbng0"/>
        <w:rPr>
          <w:b w:val="0"/>
          <w:bCs w:val="0"/>
          <w:iCs/>
          <w:sz w:val="28"/>
          <w:szCs w:val="28"/>
        </w:rPr>
      </w:pPr>
    </w:p>
    <w:p w14:paraId="6302FBB5" w14:textId="77777777" w:rsidR="00F21F17" w:rsidRDefault="00F21F17" w:rsidP="007A1D00">
      <w:pPr>
        <w:pStyle w:val="Chthchbng0"/>
        <w:rPr>
          <w:b w:val="0"/>
          <w:bCs w:val="0"/>
          <w:iCs/>
          <w:sz w:val="28"/>
          <w:szCs w:val="28"/>
        </w:rPr>
      </w:pPr>
    </w:p>
    <w:p w14:paraId="047F4931" w14:textId="77777777" w:rsidR="00F21F17" w:rsidRDefault="00F21F17" w:rsidP="007A1D00">
      <w:pPr>
        <w:pStyle w:val="Chthchbng0"/>
        <w:rPr>
          <w:b w:val="0"/>
          <w:bCs w:val="0"/>
          <w:iCs/>
          <w:sz w:val="28"/>
          <w:szCs w:val="28"/>
        </w:rPr>
      </w:pPr>
    </w:p>
    <w:p w14:paraId="222788A3" w14:textId="77777777" w:rsidR="00F21F17" w:rsidRDefault="00F21F17" w:rsidP="007A1D00">
      <w:pPr>
        <w:pStyle w:val="Chthchbng0"/>
        <w:rPr>
          <w:b w:val="0"/>
          <w:bCs w:val="0"/>
          <w:iCs/>
          <w:sz w:val="28"/>
          <w:szCs w:val="28"/>
        </w:rPr>
      </w:pPr>
    </w:p>
    <w:p w14:paraId="61B192A8" w14:textId="77777777" w:rsidR="00F21F17" w:rsidRDefault="00F21F17" w:rsidP="007A1D00">
      <w:pPr>
        <w:pStyle w:val="Chthchbng0"/>
        <w:rPr>
          <w:b w:val="0"/>
          <w:bCs w:val="0"/>
          <w:iCs/>
          <w:sz w:val="28"/>
          <w:szCs w:val="28"/>
        </w:rPr>
      </w:pPr>
    </w:p>
    <w:p w14:paraId="74540EC5" w14:textId="77777777" w:rsidR="00F21F17" w:rsidRDefault="00F21F17" w:rsidP="007A1D00">
      <w:pPr>
        <w:pStyle w:val="Chthchbng0"/>
        <w:rPr>
          <w:b w:val="0"/>
          <w:bCs w:val="0"/>
          <w:iCs/>
          <w:sz w:val="28"/>
          <w:szCs w:val="28"/>
        </w:rPr>
      </w:pPr>
    </w:p>
    <w:p w14:paraId="57C7904E" w14:textId="77777777" w:rsidR="00F21F17" w:rsidRDefault="00F21F17" w:rsidP="007A1D00">
      <w:pPr>
        <w:pStyle w:val="Chthchbng0"/>
        <w:rPr>
          <w:b w:val="0"/>
          <w:bCs w:val="0"/>
          <w:iCs/>
          <w:sz w:val="28"/>
          <w:szCs w:val="28"/>
        </w:rPr>
      </w:pPr>
    </w:p>
    <w:p w14:paraId="1DF7DA2D" w14:textId="77777777" w:rsidR="00056BDC" w:rsidRDefault="00056BDC" w:rsidP="007A1D00">
      <w:pPr>
        <w:pStyle w:val="Chthchbng0"/>
        <w:rPr>
          <w:b w:val="0"/>
          <w:bCs w:val="0"/>
          <w:iCs/>
          <w:sz w:val="28"/>
          <w:szCs w:val="28"/>
        </w:rPr>
      </w:pPr>
    </w:p>
    <w:p w14:paraId="4879C205" w14:textId="77777777" w:rsidR="007A1D00" w:rsidRPr="00C92098" w:rsidRDefault="007A1D00" w:rsidP="007A1D00">
      <w:pPr>
        <w:pStyle w:val="Vnbnnidung0"/>
        <w:spacing w:after="0" w:line="240" w:lineRule="auto"/>
        <w:rPr>
          <w:sz w:val="28"/>
          <w:szCs w:val="28"/>
        </w:rPr>
      </w:pPr>
      <w:r>
        <w:rPr>
          <w:sz w:val="28"/>
          <w:szCs w:val="28"/>
        </w:rPr>
        <w:t>Ngày soạn:</w:t>
      </w:r>
      <w:r w:rsidRPr="00C92098">
        <w:rPr>
          <w:sz w:val="28"/>
          <w:szCs w:val="28"/>
        </w:rPr>
        <w:t xml:space="preserve"> 1</w:t>
      </w:r>
      <w:r w:rsidR="000F43D5" w:rsidRPr="00C92098">
        <w:rPr>
          <w:sz w:val="28"/>
          <w:szCs w:val="28"/>
        </w:rPr>
        <w:t>4</w:t>
      </w:r>
      <w:r w:rsidRPr="00C92098">
        <w:rPr>
          <w:sz w:val="28"/>
          <w:szCs w:val="28"/>
        </w:rPr>
        <w:t>/11/2021</w:t>
      </w:r>
    </w:p>
    <w:p w14:paraId="02151336" w14:textId="77777777" w:rsidR="000F43D5" w:rsidRPr="00C92098" w:rsidRDefault="000F43D5" w:rsidP="000F43D5">
      <w:pPr>
        <w:pStyle w:val="Vnbnnidung0"/>
        <w:spacing w:after="0" w:line="360" w:lineRule="auto"/>
        <w:jc w:val="center"/>
        <w:rPr>
          <w:b/>
          <w:bCs/>
          <w:sz w:val="28"/>
          <w:szCs w:val="28"/>
        </w:rPr>
      </w:pPr>
      <w:r w:rsidRPr="00C92098">
        <w:rPr>
          <w:b/>
          <w:bCs/>
          <w:sz w:val="28"/>
          <w:szCs w:val="28"/>
        </w:rPr>
        <w:t>CHỦ ĐỀ 3: TRÁCH NHIỆM VỚI BẢN THÂN</w:t>
      </w:r>
    </w:p>
    <w:p w14:paraId="7D8EA67A" w14:textId="77777777" w:rsidR="007A1D00" w:rsidRPr="007A1D00" w:rsidRDefault="007A1D00" w:rsidP="007A1D00">
      <w:pPr>
        <w:pStyle w:val="Vnbnnidung0"/>
        <w:spacing w:after="0" w:line="276" w:lineRule="auto"/>
        <w:jc w:val="center"/>
        <w:rPr>
          <w:b/>
          <w:bCs/>
          <w:color w:val="FF0000"/>
          <w:sz w:val="28"/>
          <w:szCs w:val="28"/>
        </w:rPr>
      </w:pPr>
      <w:r w:rsidRPr="007A1D00">
        <w:rPr>
          <w:b/>
          <w:bCs/>
          <w:color w:val="FF0000"/>
          <w:sz w:val="28"/>
          <w:szCs w:val="28"/>
        </w:rPr>
        <w:t>TUẦN 11 - TIẾT 3</w:t>
      </w:r>
      <w:r w:rsidRPr="00C92098">
        <w:rPr>
          <w:b/>
          <w:bCs/>
          <w:color w:val="FF0000"/>
          <w:sz w:val="28"/>
          <w:szCs w:val="28"/>
        </w:rPr>
        <w:t>3</w:t>
      </w:r>
      <w:r w:rsidRPr="007A1D00">
        <w:rPr>
          <w:b/>
          <w:bCs/>
          <w:color w:val="FF0000"/>
          <w:sz w:val="28"/>
          <w:szCs w:val="28"/>
        </w:rPr>
        <w:t>: SINH HOẠT LỚP</w:t>
      </w:r>
    </w:p>
    <w:p w14:paraId="64958870" w14:textId="77777777" w:rsidR="007A1D00" w:rsidRDefault="007A1D00" w:rsidP="007A1D00">
      <w:pPr>
        <w:pStyle w:val="Vnbnnidung0"/>
        <w:spacing w:after="0" w:line="276" w:lineRule="auto"/>
        <w:ind w:firstLine="200"/>
        <w:jc w:val="center"/>
        <w:rPr>
          <w:b/>
          <w:bCs/>
          <w:sz w:val="28"/>
          <w:szCs w:val="28"/>
        </w:rPr>
      </w:pPr>
      <w:r w:rsidRPr="00C92098">
        <w:rPr>
          <w:b/>
          <w:bCs/>
          <w:sz w:val="28"/>
          <w:szCs w:val="28"/>
        </w:rPr>
        <w:t>TỰ</w:t>
      </w:r>
      <w:r>
        <w:rPr>
          <w:b/>
          <w:bCs/>
          <w:sz w:val="28"/>
          <w:szCs w:val="28"/>
        </w:rPr>
        <w:t xml:space="preserve"> BẢO VỆ BẢN THÂN</w:t>
      </w:r>
    </w:p>
    <w:p w14:paraId="57A013AB" w14:textId="77777777" w:rsidR="007A1D00" w:rsidRPr="007A1D00" w:rsidRDefault="007A1D00" w:rsidP="007A1D00">
      <w:pPr>
        <w:pStyle w:val="Vnbnnidung0"/>
        <w:spacing w:after="0" w:line="276" w:lineRule="auto"/>
        <w:ind w:firstLine="200"/>
        <w:jc w:val="center"/>
        <w:rPr>
          <w:sz w:val="28"/>
          <w:szCs w:val="28"/>
          <w:lang w:val="en-US"/>
        </w:rPr>
      </w:pPr>
      <w:r>
        <w:rPr>
          <w:b/>
          <w:bCs/>
          <w:sz w:val="28"/>
          <w:szCs w:val="28"/>
        </w:rPr>
        <w:t xml:space="preserve">TRONG TÌNH HUỐNG THIÊN TAI </w:t>
      </w:r>
      <w:r>
        <w:rPr>
          <w:b/>
          <w:bCs/>
          <w:sz w:val="28"/>
          <w:szCs w:val="28"/>
          <w:lang w:val="en-US"/>
        </w:rPr>
        <w:t>CỤ</w:t>
      </w:r>
      <w:r>
        <w:rPr>
          <w:b/>
          <w:bCs/>
          <w:sz w:val="28"/>
          <w:szCs w:val="28"/>
        </w:rPr>
        <w:t xml:space="preserve"> TH</w:t>
      </w:r>
      <w:r>
        <w:rPr>
          <w:b/>
          <w:bCs/>
          <w:sz w:val="28"/>
          <w:szCs w:val="28"/>
          <w:lang w:val="en-US"/>
        </w:rPr>
        <w:t>Ể</w:t>
      </w:r>
    </w:p>
    <w:p w14:paraId="331F5EF0" w14:textId="77777777" w:rsidR="007A1D00" w:rsidRDefault="007A1D00" w:rsidP="00B27DAC">
      <w:pPr>
        <w:pStyle w:val="Vnbnnidung0"/>
        <w:numPr>
          <w:ilvl w:val="0"/>
          <w:numId w:val="284"/>
        </w:numPr>
        <w:tabs>
          <w:tab w:val="left" w:pos="346"/>
        </w:tabs>
        <w:spacing w:after="0" w:line="240" w:lineRule="auto"/>
        <w:rPr>
          <w:sz w:val="28"/>
          <w:szCs w:val="28"/>
        </w:rPr>
      </w:pPr>
      <w:bookmarkStart w:id="2729" w:name="bookmark2765"/>
      <w:bookmarkEnd w:id="2729"/>
      <w:r>
        <w:rPr>
          <w:b/>
          <w:bCs/>
          <w:sz w:val="28"/>
          <w:szCs w:val="28"/>
        </w:rPr>
        <w:t>MỤC TIÊU</w:t>
      </w:r>
    </w:p>
    <w:p w14:paraId="5589F288" w14:textId="77777777" w:rsidR="007A1D00" w:rsidRDefault="007A1D00" w:rsidP="00B27DAC">
      <w:pPr>
        <w:pStyle w:val="Tiu20"/>
        <w:keepNext/>
        <w:keepLines/>
        <w:numPr>
          <w:ilvl w:val="0"/>
          <w:numId w:val="285"/>
        </w:numPr>
        <w:tabs>
          <w:tab w:val="left" w:pos="365"/>
        </w:tabs>
        <w:spacing w:after="0" w:line="240" w:lineRule="auto"/>
        <w:rPr>
          <w:sz w:val="28"/>
          <w:szCs w:val="28"/>
        </w:rPr>
      </w:pPr>
      <w:bookmarkStart w:id="2730" w:name="bookmark2768"/>
      <w:bookmarkStart w:id="2731" w:name="bookmark2769"/>
      <w:bookmarkStart w:id="2732" w:name="bookmark2767"/>
      <w:bookmarkStart w:id="2733" w:name="bookmark2766"/>
      <w:bookmarkEnd w:id="2730"/>
      <w:r>
        <w:rPr>
          <w:sz w:val="28"/>
          <w:szCs w:val="28"/>
        </w:rPr>
        <w:lastRenderedPageBreak/>
        <w:t>Kiến thúc</w:t>
      </w:r>
      <w:bookmarkEnd w:id="2731"/>
      <w:bookmarkEnd w:id="2732"/>
      <w:bookmarkEnd w:id="2733"/>
    </w:p>
    <w:p w14:paraId="282A20FA" w14:textId="77777777" w:rsidR="007A1D00" w:rsidRDefault="007A1D00" w:rsidP="007A1D00">
      <w:pPr>
        <w:pStyle w:val="Vnbnnidung0"/>
        <w:spacing w:after="0" w:line="240" w:lineRule="auto"/>
        <w:rPr>
          <w:sz w:val="28"/>
          <w:szCs w:val="28"/>
        </w:rPr>
      </w:pPr>
      <w:r>
        <w:rPr>
          <w:sz w:val="28"/>
          <w:szCs w:val="28"/>
        </w:rPr>
        <w:t>Sau khi tham gia hoạt động này, HS có khả năng:</w:t>
      </w:r>
    </w:p>
    <w:p w14:paraId="733FDAED" w14:textId="77777777" w:rsidR="007A1D00" w:rsidRDefault="007A1D00" w:rsidP="00B27DAC">
      <w:pPr>
        <w:pStyle w:val="Vnbnnidung0"/>
        <w:numPr>
          <w:ilvl w:val="0"/>
          <w:numId w:val="251"/>
        </w:numPr>
        <w:tabs>
          <w:tab w:val="left" w:pos="268"/>
        </w:tabs>
        <w:spacing w:after="0" w:line="240" w:lineRule="auto"/>
        <w:rPr>
          <w:sz w:val="28"/>
          <w:szCs w:val="28"/>
        </w:rPr>
      </w:pPr>
      <w:bookmarkStart w:id="2734" w:name="bookmark2770"/>
      <w:bookmarkEnd w:id="2734"/>
      <w:r>
        <w:rPr>
          <w:sz w:val="28"/>
          <w:szCs w:val="28"/>
        </w:rPr>
        <w:t>Sơ kết tuần</w:t>
      </w:r>
    </w:p>
    <w:p w14:paraId="73BEBA91" w14:textId="77777777" w:rsidR="007A1D00" w:rsidRDefault="007A1D00" w:rsidP="00B27DAC">
      <w:pPr>
        <w:pStyle w:val="Vnbnnidung0"/>
        <w:numPr>
          <w:ilvl w:val="0"/>
          <w:numId w:val="251"/>
        </w:numPr>
        <w:tabs>
          <w:tab w:val="left" w:pos="278"/>
        </w:tabs>
        <w:spacing w:after="0" w:line="240" w:lineRule="auto"/>
        <w:rPr>
          <w:sz w:val="28"/>
          <w:szCs w:val="28"/>
        </w:rPr>
      </w:pPr>
      <w:bookmarkStart w:id="2735" w:name="bookmark2771"/>
      <w:bookmarkEnd w:id="2735"/>
      <w:r>
        <w:rPr>
          <w:sz w:val="28"/>
          <w:szCs w:val="28"/>
        </w:rPr>
        <w:t>Nêu được những việc đã tham gia, những điều đã học hỏi được và cảm nhận của bản thân sau khi tham gia chủ đế “Tham gia giao thông an toàn” ở trường và chủ để “ứng phó với thiên tai” ở lóp;</w:t>
      </w:r>
    </w:p>
    <w:p w14:paraId="77085245" w14:textId="77777777" w:rsidR="007A1D00" w:rsidRDefault="007A1D00" w:rsidP="00B27DAC">
      <w:pPr>
        <w:pStyle w:val="Vnbnnidung0"/>
        <w:numPr>
          <w:ilvl w:val="0"/>
          <w:numId w:val="251"/>
        </w:numPr>
        <w:tabs>
          <w:tab w:val="left" w:pos="278"/>
        </w:tabs>
        <w:spacing w:after="0" w:line="240" w:lineRule="auto"/>
        <w:rPr>
          <w:sz w:val="28"/>
          <w:szCs w:val="28"/>
        </w:rPr>
      </w:pPr>
      <w:bookmarkStart w:id="2736" w:name="bookmark2772"/>
      <w:bookmarkEnd w:id="2736"/>
      <w:r>
        <w:rPr>
          <w:sz w:val="28"/>
          <w:szCs w:val="28"/>
        </w:rPr>
        <w:t>Trình bày được kết quả tìm hiểu một số loại thiên tai ở địa phương và cách ứng phó với thiên tai;</w:t>
      </w:r>
    </w:p>
    <w:p w14:paraId="15491C2D" w14:textId="77777777" w:rsidR="007A1D00" w:rsidRDefault="007A1D00" w:rsidP="00B27DAC">
      <w:pPr>
        <w:pStyle w:val="Vnbnnidung0"/>
        <w:numPr>
          <w:ilvl w:val="0"/>
          <w:numId w:val="251"/>
        </w:numPr>
        <w:tabs>
          <w:tab w:val="left" w:pos="268"/>
        </w:tabs>
        <w:spacing w:after="0" w:line="240" w:lineRule="auto"/>
        <w:rPr>
          <w:sz w:val="28"/>
          <w:szCs w:val="28"/>
        </w:rPr>
      </w:pPr>
      <w:bookmarkStart w:id="2737" w:name="bookmark2773"/>
      <w:bookmarkEnd w:id="2737"/>
      <w:r>
        <w:rPr>
          <w:sz w:val="28"/>
          <w:szCs w:val="28"/>
        </w:rPr>
        <w:t>Tự tin tham gia giao lưu văn nghệ với các bạn trong lớp.</w:t>
      </w:r>
    </w:p>
    <w:p w14:paraId="30CAAE9C" w14:textId="77777777" w:rsidR="007A1D00" w:rsidRDefault="007A1D00" w:rsidP="00B27DAC">
      <w:pPr>
        <w:pStyle w:val="Tiu20"/>
        <w:keepNext/>
        <w:keepLines/>
        <w:numPr>
          <w:ilvl w:val="0"/>
          <w:numId w:val="285"/>
        </w:numPr>
        <w:tabs>
          <w:tab w:val="left" w:pos="380"/>
        </w:tabs>
        <w:spacing w:after="0" w:line="240" w:lineRule="auto"/>
        <w:rPr>
          <w:sz w:val="28"/>
          <w:szCs w:val="28"/>
        </w:rPr>
      </w:pPr>
      <w:bookmarkStart w:id="2738" w:name="bookmark2776"/>
      <w:bookmarkStart w:id="2739" w:name="bookmark2774"/>
      <w:bookmarkStart w:id="2740" w:name="bookmark2777"/>
      <w:bookmarkStart w:id="2741" w:name="bookmark2775"/>
      <w:bookmarkEnd w:id="2738"/>
      <w:r>
        <w:rPr>
          <w:sz w:val="28"/>
          <w:szCs w:val="28"/>
        </w:rPr>
        <w:t>Năng lực:</w:t>
      </w:r>
      <w:bookmarkEnd w:id="2739"/>
      <w:bookmarkEnd w:id="2740"/>
      <w:bookmarkEnd w:id="2741"/>
    </w:p>
    <w:p w14:paraId="6A995C5A" w14:textId="77777777" w:rsidR="007A1D00" w:rsidRDefault="007A1D00" w:rsidP="00B27DAC">
      <w:pPr>
        <w:pStyle w:val="Vnbnnidung0"/>
        <w:numPr>
          <w:ilvl w:val="0"/>
          <w:numId w:val="251"/>
        </w:numPr>
        <w:tabs>
          <w:tab w:val="left" w:pos="283"/>
        </w:tabs>
        <w:spacing w:after="0" w:line="240" w:lineRule="auto"/>
        <w:rPr>
          <w:sz w:val="28"/>
          <w:szCs w:val="28"/>
        </w:rPr>
      </w:pPr>
      <w:bookmarkStart w:id="2742" w:name="bookmark2778"/>
      <w:bookmarkEnd w:id="2742"/>
      <w:r>
        <w:rPr>
          <w:b/>
          <w:bCs/>
          <w:i/>
          <w:iCs/>
          <w:sz w:val="28"/>
          <w:szCs w:val="28"/>
        </w:rPr>
        <w:t>Năng lực chung:</w:t>
      </w:r>
      <w:r>
        <w:rPr>
          <w:sz w:val="28"/>
          <w:szCs w:val="28"/>
        </w:rPr>
        <w:t xml:space="preserve"> Giao tiếp, hợp tác, tự chủ, tự học, giải quyết vấn đề</w:t>
      </w:r>
    </w:p>
    <w:p w14:paraId="1878E60E" w14:textId="77777777" w:rsidR="007A1D00" w:rsidRDefault="007A1D00" w:rsidP="00B27DAC">
      <w:pPr>
        <w:pStyle w:val="Vnbnnidung0"/>
        <w:numPr>
          <w:ilvl w:val="0"/>
          <w:numId w:val="251"/>
        </w:numPr>
        <w:tabs>
          <w:tab w:val="left" w:pos="283"/>
        </w:tabs>
        <w:spacing w:after="0" w:line="240" w:lineRule="auto"/>
        <w:rPr>
          <w:sz w:val="28"/>
          <w:szCs w:val="28"/>
        </w:rPr>
      </w:pPr>
      <w:bookmarkStart w:id="2743" w:name="bookmark2779"/>
      <w:bookmarkEnd w:id="2743"/>
      <w:r>
        <w:rPr>
          <w:b/>
          <w:bCs/>
          <w:i/>
          <w:iCs/>
          <w:sz w:val="28"/>
          <w:szCs w:val="28"/>
        </w:rPr>
        <w:t>Năng lực riêng:</w:t>
      </w:r>
    </w:p>
    <w:p w14:paraId="711E5623" w14:textId="77777777" w:rsidR="007A1D00" w:rsidRDefault="007A1D00" w:rsidP="007A1D00">
      <w:pPr>
        <w:pStyle w:val="Vnbnnidung0"/>
        <w:spacing w:after="0" w:line="240" w:lineRule="auto"/>
        <w:rPr>
          <w:sz w:val="28"/>
          <w:szCs w:val="28"/>
        </w:rPr>
      </w:pPr>
      <w:r>
        <w:rPr>
          <w:sz w:val="28"/>
          <w:szCs w:val="28"/>
        </w:rPr>
        <w:t>+ Làm chủ được cảm xúc của bản thân trong các tình huống giao tiếp, ứng xử khác nhau.</w:t>
      </w:r>
    </w:p>
    <w:p w14:paraId="33DB7F9E" w14:textId="77777777" w:rsidR="007A1D00" w:rsidRDefault="007A1D00" w:rsidP="00B27DAC">
      <w:pPr>
        <w:pStyle w:val="Vnbnnidung0"/>
        <w:numPr>
          <w:ilvl w:val="0"/>
          <w:numId w:val="285"/>
        </w:numPr>
        <w:tabs>
          <w:tab w:val="left" w:pos="385"/>
        </w:tabs>
        <w:spacing w:after="0" w:line="240" w:lineRule="auto"/>
        <w:rPr>
          <w:sz w:val="28"/>
          <w:szCs w:val="28"/>
        </w:rPr>
      </w:pPr>
      <w:bookmarkStart w:id="2744" w:name="bookmark2780"/>
      <w:bookmarkEnd w:id="2744"/>
      <w:r>
        <w:rPr>
          <w:b/>
          <w:bCs/>
          <w:sz w:val="28"/>
          <w:szCs w:val="28"/>
        </w:rPr>
        <w:t xml:space="preserve">Phẩm chất: </w:t>
      </w:r>
      <w:r>
        <w:rPr>
          <w:sz w:val="28"/>
          <w:szCs w:val="28"/>
        </w:rPr>
        <w:t>nhân ái, trung thực, trách nhiệm.</w:t>
      </w:r>
    </w:p>
    <w:p w14:paraId="06BB9077" w14:textId="77777777" w:rsidR="007A1D00" w:rsidRDefault="007A1D00" w:rsidP="00B27DAC">
      <w:pPr>
        <w:pStyle w:val="Vnbnnidung0"/>
        <w:numPr>
          <w:ilvl w:val="0"/>
          <w:numId w:val="284"/>
        </w:numPr>
        <w:tabs>
          <w:tab w:val="left" w:pos="453"/>
        </w:tabs>
        <w:spacing w:after="0" w:line="240" w:lineRule="auto"/>
        <w:rPr>
          <w:sz w:val="28"/>
          <w:szCs w:val="28"/>
        </w:rPr>
      </w:pPr>
      <w:bookmarkStart w:id="2745" w:name="bookmark2781"/>
      <w:bookmarkEnd w:id="2745"/>
      <w:r>
        <w:rPr>
          <w:b/>
          <w:bCs/>
          <w:sz w:val="28"/>
          <w:szCs w:val="28"/>
        </w:rPr>
        <w:t>THIẾT BỊ DẠY HỌC VÀ HỌC LIỆU</w:t>
      </w:r>
    </w:p>
    <w:p w14:paraId="64A1E451" w14:textId="77777777" w:rsidR="007A1D00" w:rsidRDefault="007A1D00" w:rsidP="00B27DAC">
      <w:pPr>
        <w:pStyle w:val="Tiu20"/>
        <w:keepNext/>
        <w:keepLines/>
        <w:numPr>
          <w:ilvl w:val="0"/>
          <w:numId w:val="286"/>
        </w:numPr>
        <w:tabs>
          <w:tab w:val="left" w:pos="370"/>
        </w:tabs>
        <w:spacing w:after="0" w:line="240" w:lineRule="auto"/>
        <w:jc w:val="both"/>
        <w:rPr>
          <w:sz w:val="28"/>
          <w:szCs w:val="28"/>
        </w:rPr>
      </w:pPr>
      <w:bookmarkStart w:id="2746" w:name="bookmark2784"/>
      <w:bookmarkStart w:id="2747" w:name="bookmark2785"/>
      <w:bookmarkStart w:id="2748" w:name="bookmark2783"/>
      <w:bookmarkStart w:id="2749" w:name="bookmark2782"/>
      <w:bookmarkEnd w:id="2746"/>
      <w:r>
        <w:rPr>
          <w:sz w:val="28"/>
          <w:szCs w:val="28"/>
        </w:rPr>
        <w:t>Đối v</w:t>
      </w:r>
      <w:r w:rsidR="000F43D5">
        <w:rPr>
          <w:sz w:val="28"/>
          <w:szCs w:val="28"/>
          <w:lang w:val="en-US"/>
        </w:rPr>
        <w:t>ớ</w:t>
      </w:r>
      <w:r>
        <w:rPr>
          <w:sz w:val="28"/>
          <w:szCs w:val="28"/>
        </w:rPr>
        <w:t>i GV</w:t>
      </w:r>
      <w:bookmarkEnd w:id="2747"/>
      <w:bookmarkEnd w:id="2748"/>
      <w:bookmarkEnd w:id="2749"/>
    </w:p>
    <w:p w14:paraId="31C0F562" w14:textId="77777777" w:rsidR="007A1D00" w:rsidRDefault="007A1D00" w:rsidP="00B27DAC">
      <w:pPr>
        <w:pStyle w:val="Vnbnnidung0"/>
        <w:numPr>
          <w:ilvl w:val="0"/>
          <w:numId w:val="251"/>
        </w:numPr>
        <w:tabs>
          <w:tab w:val="left" w:pos="268"/>
        </w:tabs>
        <w:spacing w:after="0" w:line="240" w:lineRule="auto"/>
        <w:jc w:val="both"/>
        <w:rPr>
          <w:sz w:val="28"/>
          <w:szCs w:val="28"/>
        </w:rPr>
      </w:pPr>
      <w:bookmarkStart w:id="2750" w:name="bookmark2786"/>
      <w:bookmarkEnd w:id="2750"/>
      <w:r>
        <w:rPr>
          <w:sz w:val="28"/>
          <w:szCs w:val="28"/>
        </w:rPr>
        <w:t>Nội dung liên quan buổi sinh hoạt lớp.</w:t>
      </w:r>
    </w:p>
    <w:p w14:paraId="5292710A" w14:textId="77777777" w:rsidR="007A1D00" w:rsidRDefault="007A1D00" w:rsidP="00B27DAC">
      <w:pPr>
        <w:pStyle w:val="Vnbnnidung0"/>
        <w:numPr>
          <w:ilvl w:val="0"/>
          <w:numId w:val="251"/>
        </w:numPr>
        <w:tabs>
          <w:tab w:val="left" w:pos="268"/>
        </w:tabs>
        <w:spacing w:after="0" w:line="240" w:lineRule="auto"/>
        <w:jc w:val="both"/>
        <w:rPr>
          <w:sz w:val="28"/>
          <w:szCs w:val="28"/>
        </w:rPr>
      </w:pPr>
      <w:bookmarkStart w:id="2751" w:name="bookmark2787"/>
      <w:bookmarkEnd w:id="2751"/>
      <w:r>
        <w:rPr>
          <w:sz w:val="28"/>
          <w:szCs w:val="28"/>
        </w:rPr>
        <w:t>K</w:t>
      </w:r>
      <w:r w:rsidR="000F43D5">
        <w:rPr>
          <w:sz w:val="28"/>
          <w:szCs w:val="28"/>
          <w:lang w:val="en-US"/>
        </w:rPr>
        <w:t>ế</w:t>
      </w:r>
      <w:r>
        <w:rPr>
          <w:sz w:val="28"/>
          <w:szCs w:val="28"/>
        </w:rPr>
        <w:t xml:space="preserve"> hoạch tuần mới</w:t>
      </w:r>
    </w:p>
    <w:p w14:paraId="57076E90" w14:textId="77777777" w:rsidR="007A1D00" w:rsidRDefault="007A1D00" w:rsidP="00B27DAC">
      <w:pPr>
        <w:pStyle w:val="Tiu20"/>
        <w:keepNext/>
        <w:keepLines/>
        <w:numPr>
          <w:ilvl w:val="0"/>
          <w:numId w:val="286"/>
        </w:numPr>
        <w:tabs>
          <w:tab w:val="left" w:pos="380"/>
        </w:tabs>
        <w:spacing w:after="0" w:line="240" w:lineRule="auto"/>
        <w:jc w:val="both"/>
        <w:rPr>
          <w:sz w:val="28"/>
          <w:szCs w:val="28"/>
        </w:rPr>
      </w:pPr>
      <w:bookmarkStart w:id="2752" w:name="bookmark2790"/>
      <w:bookmarkStart w:id="2753" w:name="bookmark2789"/>
      <w:bookmarkStart w:id="2754" w:name="bookmark2791"/>
      <w:bookmarkStart w:id="2755" w:name="bookmark2788"/>
      <w:bookmarkEnd w:id="2752"/>
      <w:r>
        <w:rPr>
          <w:sz w:val="28"/>
          <w:szCs w:val="28"/>
        </w:rPr>
        <w:t>Đối v</w:t>
      </w:r>
      <w:r w:rsidR="00E81389">
        <w:rPr>
          <w:sz w:val="28"/>
          <w:szCs w:val="28"/>
          <w:lang w:val="en-US"/>
        </w:rPr>
        <w:t>ớ</w:t>
      </w:r>
      <w:r>
        <w:rPr>
          <w:sz w:val="28"/>
          <w:szCs w:val="28"/>
        </w:rPr>
        <w:t>i HS:</w:t>
      </w:r>
      <w:bookmarkEnd w:id="2753"/>
      <w:bookmarkEnd w:id="2754"/>
      <w:bookmarkEnd w:id="2755"/>
    </w:p>
    <w:p w14:paraId="532973A9" w14:textId="77777777" w:rsidR="007A1D00" w:rsidRDefault="007A1D00" w:rsidP="00B27DAC">
      <w:pPr>
        <w:pStyle w:val="Vnbnnidung0"/>
        <w:numPr>
          <w:ilvl w:val="0"/>
          <w:numId w:val="251"/>
        </w:numPr>
        <w:tabs>
          <w:tab w:val="left" w:pos="268"/>
        </w:tabs>
        <w:spacing w:after="0" w:line="240" w:lineRule="auto"/>
        <w:jc w:val="both"/>
        <w:rPr>
          <w:sz w:val="28"/>
          <w:szCs w:val="28"/>
        </w:rPr>
      </w:pPr>
      <w:bookmarkStart w:id="2756" w:name="bookmark2792"/>
      <w:bookmarkEnd w:id="2756"/>
      <w:r>
        <w:rPr>
          <w:sz w:val="28"/>
          <w:szCs w:val="28"/>
        </w:rPr>
        <w:t>Bản sơ kết tuần</w:t>
      </w:r>
    </w:p>
    <w:p w14:paraId="78470311" w14:textId="77777777" w:rsidR="007A1D00" w:rsidRDefault="007A1D00" w:rsidP="00B27DAC">
      <w:pPr>
        <w:pStyle w:val="Vnbnnidung0"/>
        <w:numPr>
          <w:ilvl w:val="0"/>
          <w:numId w:val="251"/>
        </w:numPr>
        <w:tabs>
          <w:tab w:val="left" w:pos="273"/>
        </w:tabs>
        <w:spacing w:after="0" w:line="240" w:lineRule="auto"/>
        <w:jc w:val="both"/>
        <w:rPr>
          <w:sz w:val="28"/>
          <w:szCs w:val="28"/>
        </w:rPr>
      </w:pPr>
      <w:bookmarkStart w:id="2757" w:name="bookmark2793"/>
      <w:bookmarkEnd w:id="2757"/>
      <w:r>
        <w:rPr>
          <w:sz w:val="28"/>
          <w:szCs w:val="28"/>
        </w:rPr>
        <w:t>K</w:t>
      </w:r>
      <w:r w:rsidR="000F43D5">
        <w:rPr>
          <w:sz w:val="28"/>
          <w:szCs w:val="28"/>
          <w:lang w:val="en-US"/>
        </w:rPr>
        <w:t>ế</w:t>
      </w:r>
      <w:r>
        <w:rPr>
          <w:sz w:val="28"/>
          <w:szCs w:val="28"/>
        </w:rPr>
        <w:t xml:space="preserve"> hoạch tuần mới.</w:t>
      </w:r>
    </w:p>
    <w:p w14:paraId="574D99DC" w14:textId="77777777" w:rsidR="007A1D00" w:rsidRDefault="007A1D00" w:rsidP="00B27DAC">
      <w:pPr>
        <w:pStyle w:val="Tiu20"/>
        <w:keepNext/>
        <w:keepLines/>
        <w:numPr>
          <w:ilvl w:val="0"/>
          <w:numId w:val="284"/>
        </w:numPr>
        <w:tabs>
          <w:tab w:val="left" w:pos="560"/>
        </w:tabs>
        <w:spacing w:after="0" w:line="240" w:lineRule="auto"/>
        <w:jc w:val="both"/>
        <w:rPr>
          <w:sz w:val="28"/>
          <w:szCs w:val="28"/>
        </w:rPr>
      </w:pPr>
      <w:bookmarkStart w:id="2758" w:name="bookmark2796"/>
      <w:bookmarkStart w:id="2759" w:name="bookmark2797"/>
      <w:bookmarkEnd w:id="2758"/>
      <w:r>
        <w:rPr>
          <w:sz w:val="28"/>
          <w:szCs w:val="28"/>
        </w:rPr>
        <w:t>TIẾN TRÌNH DẠY HỌC</w:t>
      </w:r>
      <w:bookmarkEnd w:id="2759"/>
    </w:p>
    <w:p w14:paraId="57148255" w14:textId="77777777" w:rsidR="007A1D00" w:rsidRDefault="007A1D00" w:rsidP="00B27DAC">
      <w:pPr>
        <w:pStyle w:val="Tiu20"/>
        <w:keepNext/>
        <w:keepLines/>
        <w:numPr>
          <w:ilvl w:val="0"/>
          <w:numId w:val="287"/>
        </w:numPr>
        <w:tabs>
          <w:tab w:val="left" w:pos="448"/>
        </w:tabs>
        <w:spacing w:after="0" w:line="240" w:lineRule="auto"/>
        <w:jc w:val="both"/>
        <w:rPr>
          <w:sz w:val="28"/>
          <w:szCs w:val="28"/>
        </w:rPr>
      </w:pPr>
      <w:bookmarkStart w:id="2760" w:name="bookmark2798"/>
      <w:bookmarkStart w:id="2761" w:name="bookmark2799"/>
      <w:bookmarkStart w:id="2762" w:name="bookmark2794"/>
      <w:bookmarkStart w:id="2763" w:name="bookmark2795"/>
      <w:bookmarkEnd w:id="2760"/>
      <w:r>
        <w:rPr>
          <w:sz w:val="28"/>
          <w:szCs w:val="28"/>
        </w:rPr>
        <w:t>HOẠT ĐỘNG KHỞI ĐỘNG (MỞ ĐẦU)</w:t>
      </w:r>
      <w:bookmarkEnd w:id="2761"/>
      <w:bookmarkEnd w:id="2762"/>
      <w:bookmarkEnd w:id="2763"/>
    </w:p>
    <w:p w14:paraId="48D8E8EB" w14:textId="77777777" w:rsidR="007A1D00" w:rsidRDefault="007A1D00" w:rsidP="00B27DAC">
      <w:pPr>
        <w:pStyle w:val="Vnbnnidung0"/>
        <w:numPr>
          <w:ilvl w:val="0"/>
          <w:numId w:val="288"/>
        </w:numPr>
        <w:tabs>
          <w:tab w:val="left" w:pos="380"/>
        </w:tabs>
        <w:spacing w:after="0" w:line="240" w:lineRule="auto"/>
        <w:rPr>
          <w:sz w:val="28"/>
          <w:szCs w:val="28"/>
        </w:rPr>
      </w:pPr>
      <w:bookmarkStart w:id="2764" w:name="bookmark2800"/>
      <w:bookmarkEnd w:id="2764"/>
      <w:r>
        <w:rPr>
          <w:b/>
          <w:bCs/>
          <w:sz w:val="28"/>
          <w:szCs w:val="28"/>
        </w:rPr>
        <w:t xml:space="preserve">Mục tiêu: </w:t>
      </w:r>
      <w:r>
        <w:rPr>
          <w:sz w:val="28"/>
          <w:szCs w:val="28"/>
        </w:rPr>
        <w:t>Tạo tâm the hứng thú cho học sinh khi vào giờ sinh hoạt lớp</w:t>
      </w:r>
    </w:p>
    <w:p w14:paraId="446C6ABE" w14:textId="77777777" w:rsidR="007A1D00" w:rsidRDefault="007A1D00" w:rsidP="00B27DAC">
      <w:pPr>
        <w:pStyle w:val="Vnbnnidung0"/>
        <w:numPr>
          <w:ilvl w:val="0"/>
          <w:numId w:val="288"/>
        </w:numPr>
        <w:tabs>
          <w:tab w:val="left" w:pos="395"/>
        </w:tabs>
        <w:spacing w:after="0" w:line="240" w:lineRule="auto"/>
        <w:jc w:val="both"/>
        <w:rPr>
          <w:sz w:val="28"/>
          <w:szCs w:val="28"/>
        </w:rPr>
      </w:pPr>
      <w:bookmarkStart w:id="2765" w:name="bookmark2801"/>
      <w:bookmarkEnd w:id="2765"/>
      <w:r>
        <w:rPr>
          <w:b/>
          <w:bCs/>
          <w:sz w:val="28"/>
          <w:szCs w:val="28"/>
        </w:rPr>
        <w:t xml:space="preserve">Nội dung: </w:t>
      </w:r>
      <w:r>
        <w:rPr>
          <w:sz w:val="28"/>
          <w:szCs w:val="28"/>
        </w:rPr>
        <w:t>HS ổn định vị trí chỗ ngồi, chuẩn bị sinh hoạt lóp.</w:t>
      </w:r>
    </w:p>
    <w:p w14:paraId="0E47E008" w14:textId="77777777" w:rsidR="007A1D00" w:rsidRDefault="007A1D00" w:rsidP="00B27DAC">
      <w:pPr>
        <w:pStyle w:val="Vnbnnidung0"/>
        <w:numPr>
          <w:ilvl w:val="0"/>
          <w:numId w:val="288"/>
        </w:numPr>
        <w:tabs>
          <w:tab w:val="left" w:pos="395"/>
        </w:tabs>
        <w:spacing w:after="0" w:line="240" w:lineRule="auto"/>
        <w:jc w:val="both"/>
        <w:rPr>
          <w:sz w:val="28"/>
          <w:szCs w:val="28"/>
        </w:rPr>
      </w:pPr>
      <w:bookmarkStart w:id="2766" w:name="bookmark2802"/>
      <w:bookmarkEnd w:id="2766"/>
      <w:r>
        <w:rPr>
          <w:b/>
          <w:bCs/>
          <w:sz w:val="28"/>
          <w:szCs w:val="28"/>
        </w:rPr>
        <w:t xml:space="preserve">Sản phấm: </w:t>
      </w:r>
      <w:r>
        <w:rPr>
          <w:sz w:val="28"/>
          <w:szCs w:val="28"/>
        </w:rPr>
        <w:t>Thái độ của HS</w:t>
      </w:r>
    </w:p>
    <w:p w14:paraId="766A40AF" w14:textId="77777777" w:rsidR="007A1D00" w:rsidRDefault="007A1D00" w:rsidP="00B27DAC">
      <w:pPr>
        <w:pStyle w:val="Tiu20"/>
        <w:keepNext/>
        <w:keepLines/>
        <w:numPr>
          <w:ilvl w:val="0"/>
          <w:numId w:val="288"/>
        </w:numPr>
        <w:tabs>
          <w:tab w:val="left" w:pos="395"/>
        </w:tabs>
        <w:spacing w:after="0" w:line="240" w:lineRule="auto"/>
        <w:jc w:val="both"/>
        <w:rPr>
          <w:sz w:val="28"/>
          <w:szCs w:val="28"/>
        </w:rPr>
      </w:pPr>
      <w:bookmarkStart w:id="2767" w:name="bookmark2805"/>
      <w:bookmarkStart w:id="2768" w:name="bookmark2806"/>
      <w:bookmarkStart w:id="2769" w:name="bookmark2804"/>
      <w:bookmarkStart w:id="2770" w:name="bookmark2803"/>
      <w:bookmarkEnd w:id="2767"/>
      <w:r>
        <w:rPr>
          <w:sz w:val="28"/>
          <w:szCs w:val="28"/>
        </w:rPr>
        <w:t>Tổ chức thực hiện:</w:t>
      </w:r>
      <w:bookmarkEnd w:id="2768"/>
      <w:bookmarkEnd w:id="2769"/>
      <w:bookmarkEnd w:id="2770"/>
    </w:p>
    <w:p w14:paraId="6540791A" w14:textId="77777777" w:rsidR="007A1D00" w:rsidRDefault="007A1D00" w:rsidP="00B27DAC">
      <w:pPr>
        <w:pStyle w:val="Vnbnnidung0"/>
        <w:numPr>
          <w:ilvl w:val="0"/>
          <w:numId w:val="251"/>
        </w:numPr>
        <w:tabs>
          <w:tab w:val="left" w:pos="273"/>
        </w:tabs>
        <w:spacing w:after="0" w:line="240" w:lineRule="auto"/>
        <w:rPr>
          <w:sz w:val="28"/>
          <w:szCs w:val="28"/>
        </w:rPr>
      </w:pPr>
      <w:bookmarkStart w:id="2771" w:name="bookmark2807"/>
      <w:bookmarkEnd w:id="2771"/>
      <w:r>
        <w:rPr>
          <w:i/>
          <w:iCs/>
          <w:sz w:val="28"/>
          <w:szCs w:val="28"/>
        </w:rPr>
        <w:t>GVchủ nhiệm yêu câu HS của lóp ôn định vị trí, chuản bị sinh hoạt lớp</w:t>
      </w:r>
    </w:p>
    <w:p w14:paraId="7572BA47" w14:textId="77777777" w:rsidR="007A1D00" w:rsidRDefault="007A1D00" w:rsidP="00B27DAC">
      <w:pPr>
        <w:pStyle w:val="Vnbnnidung0"/>
        <w:numPr>
          <w:ilvl w:val="0"/>
          <w:numId w:val="287"/>
        </w:numPr>
        <w:tabs>
          <w:tab w:val="left" w:pos="448"/>
        </w:tabs>
        <w:spacing w:after="0" w:line="240" w:lineRule="auto"/>
        <w:rPr>
          <w:sz w:val="28"/>
          <w:szCs w:val="28"/>
        </w:rPr>
      </w:pPr>
      <w:bookmarkStart w:id="2772" w:name="bookmark2808"/>
      <w:bookmarkEnd w:id="2772"/>
      <w:r>
        <w:rPr>
          <w:b/>
          <w:bCs/>
          <w:sz w:val="28"/>
          <w:szCs w:val="28"/>
        </w:rPr>
        <w:t>HOẠT ĐỘNG HÌNH THÀNH KIẾN THÚC</w:t>
      </w:r>
    </w:p>
    <w:p w14:paraId="4D611BD8" w14:textId="77777777" w:rsidR="007A1D00" w:rsidRDefault="007A1D00" w:rsidP="007A1D00">
      <w:pPr>
        <w:pStyle w:val="Tiu20"/>
        <w:keepNext/>
        <w:keepLines/>
        <w:spacing w:after="0" w:line="240" w:lineRule="auto"/>
        <w:jc w:val="both"/>
        <w:rPr>
          <w:sz w:val="28"/>
          <w:szCs w:val="28"/>
        </w:rPr>
      </w:pPr>
      <w:bookmarkStart w:id="2773" w:name="bookmark2811"/>
      <w:bookmarkStart w:id="2774" w:name="bookmark2809"/>
      <w:bookmarkStart w:id="2775" w:name="bookmark2810"/>
      <w:r>
        <w:rPr>
          <w:sz w:val="28"/>
          <w:szCs w:val="28"/>
        </w:rPr>
        <w:t>Hoạt động 1: Sơ kết tuần</w:t>
      </w:r>
      <w:bookmarkEnd w:id="2773"/>
      <w:bookmarkEnd w:id="2774"/>
      <w:bookmarkEnd w:id="2775"/>
    </w:p>
    <w:p w14:paraId="21761698" w14:textId="77777777" w:rsidR="007A1D00" w:rsidRDefault="007A1D00" w:rsidP="00B27DAC">
      <w:pPr>
        <w:pStyle w:val="Vnbnnidung0"/>
        <w:numPr>
          <w:ilvl w:val="0"/>
          <w:numId w:val="289"/>
        </w:numPr>
        <w:tabs>
          <w:tab w:val="left" w:pos="380"/>
        </w:tabs>
        <w:spacing w:after="0" w:line="240" w:lineRule="auto"/>
        <w:ind w:right="-313"/>
        <w:rPr>
          <w:sz w:val="28"/>
          <w:szCs w:val="28"/>
        </w:rPr>
      </w:pPr>
      <w:bookmarkStart w:id="2776" w:name="bookmark2812"/>
      <w:bookmarkEnd w:id="2776"/>
      <w:r>
        <w:rPr>
          <w:b/>
          <w:bCs/>
          <w:sz w:val="28"/>
          <w:szCs w:val="28"/>
        </w:rPr>
        <w:t xml:space="preserve">Mục tiêu: </w:t>
      </w:r>
      <w:r>
        <w:rPr>
          <w:sz w:val="28"/>
          <w:szCs w:val="28"/>
        </w:rPr>
        <w:t>HS biết các hoạt động trong tuần học và xây dựng kế hoạch tuần mới</w:t>
      </w:r>
    </w:p>
    <w:p w14:paraId="4A4D98FD" w14:textId="77777777" w:rsidR="007A1D00" w:rsidRDefault="007A1D00" w:rsidP="00B27DAC">
      <w:pPr>
        <w:pStyle w:val="Vnbnnidung0"/>
        <w:numPr>
          <w:ilvl w:val="0"/>
          <w:numId w:val="289"/>
        </w:numPr>
        <w:tabs>
          <w:tab w:val="left" w:pos="390"/>
        </w:tabs>
        <w:spacing w:after="0" w:line="240" w:lineRule="auto"/>
        <w:rPr>
          <w:sz w:val="28"/>
          <w:szCs w:val="28"/>
        </w:rPr>
      </w:pPr>
      <w:bookmarkStart w:id="2777" w:name="bookmark2813"/>
      <w:bookmarkEnd w:id="2777"/>
      <w:r>
        <w:rPr>
          <w:b/>
          <w:bCs/>
          <w:sz w:val="28"/>
          <w:szCs w:val="28"/>
        </w:rPr>
        <w:t xml:space="preserve">Nội dung: </w:t>
      </w:r>
      <w:r>
        <w:rPr>
          <w:sz w:val="28"/>
          <w:szCs w:val="28"/>
        </w:rPr>
        <w:t>Cán bộ lớp nhận xét</w:t>
      </w:r>
    </w:p>
    <w:p w14:paraId="1DF2FE99" w14:textId="77777777" w:rsidR="007A1D00" w:rsidRDefault="007A1D00" w:rsidP="00B27DAC">
      <w:pPr>
        <w:pStyle w:val="Vnbnnidung0"/>
        <w:numPr>
          <w:ilvl w:val="0"/>
          <w:numId w:val="289"/>
        </w:numPr>
        <w:tabs>
          <w:tab w:val="left" w:pos="390"/>
        </w:tabs>
        <w:spacing w:after="0" w:line="240" w:lineRule="auto"/>
        <w:jc w:val="both"/>
        <w:rPr>
          <w:sz w:val="28"/>
          <w:szCs w:val="28"/>
        </w:rPr>
      </w:pPr>
      <w:bookmarkStart w:id="2778" w:name="bookmark2814"/>
      <w:bookmarkEnd w:id="2778"/>
      <w:r>
        <w:rPr>
          <w:b/>
          <w:bCs/>
          <w:sz w:val="28"/>
          <w:szCs w:val="28"/>
        </w:rPr>
        <w:t xml:space="preserve">Sản phẩm: </w:t>
      </w:r>
      <w:r>
        <w:rPr>
          <w:sz w:val="28"/>
          <w:szCs w:val="28"/>
        </w:rPr>
        <w:t>kết quả làm việc của HS.</w:t>
      </w:r>
    </w:p>
    <w:p w14:paraId="0E1E0183" w14:textId="77777777" w:rsidR="007A1D00" w:rsidRDefault="007A1D00" w:rsidP="00B27DAC">
      <w:pPr>
        <w:pStyle w:val="Tiu20"/>
        <w:keepNext/>
        <w:keepLines/>
        <w:numPr>
          <w:ilvl w:val="0"/>
          <w:numId w:val="289"/>
        </w:numPr>
        <w:tabs>
          <w:tab w:val="left" w:pos="395"/>
        </w:tabs>
        <w:spacing w:after="0" w:line="240" w:lineRule="auto"/>
        <w:jc w:val="both"/>
        <w:rPr>
          <w:sz w:val="28"/>
          <w:szCs w:val="28"/>
        </w:rPr>
      </w:pPr>
      <w:bookmarkStart w:id="2779" w:name="bookmark2817"/>
      <w:bookmarkStart w:id="2780" w:name="bookmark2818"/>
      <w:bookmarkStart w:id="2781" w:name="bookmark2816"/>
      <w:bookmarkStart w:id="2782" w:name="bookmark2815"/>
      <w:bookmarkEnd w:id="2779"/>
      <w:r>
        <w:rPr>
          <w:sz w:val="28"/>
          <w:szCs w:val="28"/>
        </w:rPr>
        <w:t>Tổ chức thực hiện:</w:t>
      </w:r>
      <w:bookmarkEnd w:id="2780"/>
      <w:bookmarkEnd w:id="2781"/>
      <w:bookmarkEnd w:id="2782"/>
    </w:p>
    <w:p w14:paraId="302CAE78" w14:textId="77777777" w:rsidR="007A1D00" w:rsidRDefault="007A1D00" w:rsidP="00B27DAC">
      <w:pPr>
        <w:pStyle w:val="Vnbnnidung0"/>
        <w:numPr>
          <w:ilvl w:val="0"/>
          <w:numId w:val="251"/>
        </w:numPr>
        <w:tabs>
          <w:tab w:val="left" w:pos="273"/>
        </w:tabs>
        <w:spacing w:after="0" w:line="240" w:lineRule="auto"/>
        <w:ind w:right="-313"/>
        <w:rPr>
          <w:sz w:val="28"/>
          <w:szCs w:val="28"/>
        </w:rPr>
      </w:pPr>
      <w:bookmarkStart w:id="2783" w:name="bookmark2819"/>
      <w:bookmarkEnd w:id="2783"/>
      <w:r>
        <w:rPr>
          <w:sz w:val="28"/>
          <w:szCs w:val="28"/>
        </w:rPr>
        <w:t>GV yêu cầu ban cán sự lóp điều hành lóp tự đánh giá và sơ kết tuần, xây dựng kế hoạch tuần mới.</w:t>
      </w:r>
    </w:p>
    <w:p w14:paraId="3D2E0E0E" w14:textId="77777777" w:rsidR="007A1D00" w:rsidRDefault="007A1D00" w:rsidP="007A1D00">
      <w:pPr>
        <w:pStyle w:val="Tiu20"/>
        <w:keepNext/>
        <w:keepLines/>
        <w:spacing w:after="0" w:line="240" w:lineRule="auto"/>
        <w:rPr>
          <w:sz w:val="28"/>
          <w:szCs w:val="28"/>
        </w:rPr>
      </w:pPr>
      <w:bookmarkStart w:id="2784" w:name="bookmark2822"/>
      <w:r>
        <w:rPr>
          <w:sz w:val="28"/>
          <w:szCs w:val="28"/>
        </w:rPr>
        <w:t>Hoạt động 2: Sinh hoạt theo chủ đề</w:t>
      </w:r>
      <w:bookmarkEnd w:id="2784"/>
    </w:p>
    <w:p w14:paraId="2ADE0E79" w14:textId="77777777" w:rsidR="007A1D00" w:rsidRDefault="007A1D00" w:rsidP="00B27DAC">
      <w:pPr>
        <w:pStyle w:val="Tiu20"/>
        <w:keepNext/>
        <w:keepLines/>
        <w:numPr>
          <w:ilvl w:val="0"/>
          <w:numId w:val="290"/>
        </w:numPr>
        <w:tabs>
          <w:tab w:val="left" w:pos="385"/>
        </w:tabs>
        <w:spacing w:after="0" w:line="240" w:lineRule="auto"/>
        <w:rPr>
          <w:sz w:val="28"/>
          <w:szCs w:val="28"/>
        </w:rPr>
      </w:pPr>
      <w:bookmarkStart w:id="2785" w:name="bookmark2823"/>
      <w:bookmarkStart w:id="2786" w:name="bookmark2820"/>
      <w:bookmarkStart w:id="2787" w:name="bookmark2821"/>
      <w:bookmarkStart w:id="2788" w:name="bookmark2824"/>
      <w:bookmarkEnd w:id="2785"/>
      <w:r>
        <w:rPr>
          <w:sz w:val="28"/>
          <w:szCs w:val="28"/>
        </w:rPr>
        <w:t>Mục tiêu:</w:t>
      </w:r>
      <w:bookmarkEnd w:id="2786"/>
      <w:bookmarkEnd w:id="2787"/>
      <w:bookmarkEnd w:id="2788"/>
    </w:p>
    <w:p w14:paraId="23DDF434" w14:textId="77777777" w:rsidR="007A1D00" w:rsidRDefault="007A1D00" w:rsidP="00B27DAC">
      <w:pPr>
        <w:pStyle w:val="Vnbnnidung0"/>
        <w:numPr>
          <w:ilvl w:val="0"/>
          <w:numId w:val="251"/>
        </w:numPr>
        <w:tabs>
          <w:tab w:val="left" w:pos="273"/>
        </w:tabs>
        <w:spacing w:after="0" w:line="240" w:lineRule="auto"/>
        <w:rPr>
          <w:sz w:val="28"/>
          <w:szCs w:val="28"/>
        </w:rPr>
      </w:pPr>
      <w:bookmarkStart w:id="2789" w:name="bookmark2825"/>
      <w:bookmarkEnd w:id="2789"/>
      <w:r>
        <w:rPr>
          <w:sz w:val="28"/>
          <w:szCs w:val="28"/>
        </w:rPr>
        <w:t>Nêu được những việc đã tham gia, những điều đã học hởi được và cảm nhận của bản thân sau khi tham gia chủ để “Tham gia giao thông an toàn” ở trường và chủ đe “</w:t>
      </w:r>
      <w:r w:rsidR="000F43D5" w:rsidRPr="00C92098">
        <w:rPr>
          <w:sz w:val="28"/>
          <w:szCs w:val="28"/>
        </w:rPr>
        <w:t>Ứ</w:t>
      </w:r>
      <w:r>
        <w:rPr>
          <w:sz w:val="28"/>
          <w:szCs w:val="28"/>
        </w:rPr>
        <w:t>ng phó với thiên tai” ở lớp;</w:t>
      </w:r>
    </w:p>
    <w:p w14:paraId="14EE23DE" w14:textId="77777777" w:rsidR="007A1D00" w:rsidRDefault="007A1D00" w:rsidP="00B27DAC">
      <w:pPr>
        <w:pStyle w:val="Vnbnnidung0"/>
        <w:numPr>
          <w:ilvl w:val="0"/>
          <w:numId w:val="251"/>
        </w:numPr>
        <w:tabs>
          <w:tab w:val="left" w:pos="268"/>
        </w:tabs>
        <w:spacing w:after="0" w:line="240" w:lineRule="auto"/>
        <w:rPr>
          <w:sz w:val="28"/>
          <w:szCs w:val="28"/>
        </w:rPr>
      </w:pPr>
      <w:bookmarkStart w:id="2790" w:name="bookmark2826"/>
      <w:bookmarkEnd w:id="2790"/>
      <w:r>
        <w:rPr>
          <w:sz w:val="28"/>
          <w:szCs w:val="28"/>
        </w:rPr>
        <w:t>Trình bày được kết quả tìm hi</w:t>
      </w:r>
      <w:r w:rsidR="000F43D5" w:rsidRPr="00C92098">
        <w:rPr>
          <w:sz w:val="28"/>
          <w:szCs w:val="28"/>
        </w:rPr>
        <w:t>ể</w:t>
      </w:r>
      <w:r>
        <w:rPr>
          <w:sz w:val="28"/>
          <w:szCs w:val="28"/>
        </w:rPr>
        <w:t>u một số loại thiên tai ở địa phương và cách ứng phó với thiên tai;</w:t>
      </w:r>
    </w:p>
    <w:p w14:paraId="0EE2BF3D" w14:textId="77777777" w:rsidR="007A1D00" w:rsidRDefault="007A1D00" w:rsidP="00B27DAC">
      <w:pPr>
        <w:pStyle w:val="Vnbnnidung0"/>
        <w:numPr>
          <w:ilvl w:val="0"/>
          <w:numId w:val="251"/>
        </w:numPr>
        <w:tabs>
          <w:tab w:val="left" w:pos="273"/>
        </w:tabs>
        <w:spacing w:after="0" w:line="240" w:lineRule="auto"/>
        <w:rPr>
          <w:sz w:val="28"/>
          <w:szCs w:val="28"/>
        </w:rPr>
      </w:pPr>
      <w:bookmarkStart w:id="2791" w:name="bookmark2827"/>
      <w:bookmarkEnd w:id="2791"/>
      <w:r>
        <w:rPr>
          <w:sz w:val="28"/>
          <w:szCs w:val="28"/>
        </w:rPr>
        <w:lastRenderedPageBreak/>
        <w:t>Tự tin tham gia giao lưu văn nghệ với các bạn trong lớp.</w:t>
      </w:r>
    </w:p>
    <w:p w14:paraId="2BCF347E" w14:textId="77777777" w:rsidR="007A1D00" w:rsidRDefault="007A1D00" w:rsidP="00B27DAC">
      <w:pPr>
        <w:pStyle w:val="Vnbnnidung0"/>
        <w:numPr>
          <w:ilvl w:val="0"/>
          <w:numId w:val="290"/>
        </w:numPr>
        <w:tabs>
          <w:tab w:val="left" w:pos="395"/>
        </w:tabs>
        <w:spacing w:after="0" w:line="240" w:lineRule="auto"/>
        <w:rPr>
          <w:sz w:val="28"/>
          <w:szCs w:val="28"/>
        </w:rPr>
      </w:pPr>
      <w:bookmarkStart w:id="2792" w:name="bookmark2828"/>
      <w:bookmarkEnd w:id="2792"/>
      <w:r>
        <w:rPr>
          <w:b/>
          <w:bCs/>
          <w:sz w:val="28"/>
          <w:szCs w:val="28"/>
        </w:rPr>
        <w:t xml:space="preserve">Nội dung: </w:t>
      </w:r>
      <w:r>
        <w:rPr>
          <w:sz w:val="28"/>
          <w:szCs w:val="28"/>
        </w:rPr>
        <w:t>tố chức buối chia sẻ về việc em đã thực hiện an toàn giao thông.</w:t>
      </w:r>
    </w:p>
    <w:p w14:paraId="471D9B7E" w14:textId="77777777" w:rsidR="007A1D00" w:rsidRDefault="007A1D00" w:rsidP="00B27DAC">
      <w:pPr>
        <w:pStyle w:val="Vnbnnidung0"/>
        <w:numPr>
          <w:ilvl w:val="0"/>
          <w:numId w:val="290"/>
        </w:numPr>
        <w:tabs>
          <w:tab w:val="left" w:pos="395"/>
        </w:tabs>
        <w:spacing w:after="0" w:line="240" w:lineRule="auto"/>
        <w:rPr>
          <w:sz w:val="28"/>
          <w:szCs w:val="28"/>
        </w:rPr>
      </w:pPr>
      <w:bookmarkStart w:id="2793" w:name="bookmark2829"/>
      <w:bookmarkEnd w:id="2793"/>
      <w:r>
        <w:rPr>
          <w:b/>
          <w:bCs/>
          <w:sz w:val="28"/>
          <w:szCs w:val="28"/>
        </w:rPr>
        <w:t xml:space="preserve">Sản phẩm: </w:t>
      </w:r>
      <w:r>
        <w:rPr>
          <w:sz w:val="28"/>
          <w:szCs w:val="28"/>
        </w:rPr>
        <w:t>HS thực hiện.</w:t>
      </w:r>
    </w:p>
    <w:p w14:paraId="55E302D2" w14:textId="77777777" w:rsidR="007A1D00" w:rsidRDefault="007A1D00" w:rsidP="00B27DAC">
      <w:pPr>
        <w:pStyle w:val="Tiu20"/>
        <w:keepNext/>
        <w:keepLines/>
        <w:numPr>
          <w:ilvl w:val="0"/>
          <w:numId w:val="290"/>
        </w:numPr>
        <w:tabs>
          <w:tab w:val="left" w:pos="395"/>
        </w:tabs>
        <w:spacing w:after="0" w:line="240" w:lineRule="auto"/>
        <w:rPr>
          <w:sz w:val="28"/>
          <w:szCs w:val="28"/>
        </w:rPr>
      </w:pPr>
      <w:bookmarkStart w:id="2794" w:name="bookmark2832"/>
      <w:bookmarkStart w:id="2795" w:name="bookmark2830"/>
      <w:bookmarkStart w:id="2796" w:name="bookmark2833"/>
      <w:bookmarkStart w:id="2797" w:name="bookmark2831"/>
      <w:bookmarkEnd w:id="2794"/>
      <w:r>
        <w:rPr>
          <w:sz w:val="28"/>
          <w:szCs w:val="28"/>
        </w:rPr>
        <w:t>Tổ chức thực hiện:</w:t>
      </w:r>
      <w:bookmarkEnd w:id="2795"/>
      <w:bookmarkEnd w:id="2796"/>
      <w:bookmarkEnd w:id="2797"/>
    </w:p>
    <w:p w14:paraId="00F00829" w14:textId="77777777" w:rsidR="007A1D00" w:rsidRDefault="007A1D00" w:rsidP="00B27DAC">
      <w:pPr>
        <w:pStyle w:val="Vnbnnidung0"/>
        <w:numPr>
          <w:ilvl w:val="0"/>
          <w:numId w:val="291"/>
        </w:numPr>
        <w:tabs>
          <w:tab w:val="left" w:pos="297"/>
        </w:tabs>
        <w:spacing w:after="0" w:line="240" w:lineRule="auto"/>
        <w:rPr>
          <w:sz w:val="28"/>
          <w:szCs w:val="28"/>
        </w:rPr>
      </w:pPr>
      <w:bookmarkStart w:id="2798" w:name="bookmark2834"/>
      <w:bookmarkEnd w:id="2798"/>
      <w:r>
        <w:rPr>
          <w:sz w:val="28"/>
          <w:szCs w:val="28"/>
        </w:rPr>
        <w:t>GV tổ chức cho HS chia sẻ về:</w:t>
      </w:r>
    </w:p>
    <w:p w14:paraId="1375C684" w14:textId="77777777" w:rsidR="007A1D00" w:rsidRDefault="007A1D00" w:rsidP="00B27DAC">
      <w:pPr>
        <w:pStyle w:val="Vnbnnidung0"/>
        <w:numPr>
          <w:ilvl w:val="0"/>
          <w:numId w:val="251"/>
        </w:numPr>
        <w:tabs>
          <w:tab w:val="left" w:pos="278"/>
        </w:tabs>
        <w:spacing w:after="0" w:line="240" w:lineRule="auto"/>
        <w:rPr>
          <w:sz w:val="28"/>
          <w:szCs w:val="28"/>
        </w:rPr>
      </w:pPr>
      <w:bookmarkStart w:id="2799" w:name="bookmark2835"/>
      <w:bookmarkEnd w:id="2799"/>
      <w:r>
        <w:rPr>
          <w:sz w:val="28"/>
          <w:szCs w:val="28"/>
        </w:rPr>
        <w:t>Những việc các em đã tham gia, những điều đã học được và cảm nhận của bản thân khi tham gia buổi sinh hoạt dưới cờ với chủ để “Tham gia giao thông an toàn”.</w:t>
      </w:r>
    </w:p>
    <w:p w14:paraId="284D8395" w14:textId="77777777" w:rsidR="007A1D00" w:rsidRDefault="007A1D00" w:rsidP="00B27DAC">
      <w:pPr>
        <w:pStyle w:val="Vnbnnidung0"/>
        <w:numPr>
          <w:ilvl w:val="0"/>
          <w:numId w:val="251"/>
        </w:numPr>
        <w:tabs>
          <w:tab w:val="left" w:pos="273"/>
        </w:tabs>
        <w:spacing w:after="0" w:line="240" w:lineRule="auto"/>
        <w:rPr>
          <w:sz w:val="28"/>
          <w:szCs w:val="28"/>
        </w:rPr>
      </w:pPr>
      <w:bookmarkStart w:id="2800" w:name="bookmark2836"/>
      <w:bookmarkEnd w:id="2800"/>
      <w:r>
        <w:rPr>
          <w:sz w:val="28"/>
          <w:szCs w:val="28"/>
        </w:rPr>
        <w:t>Những điều em đã học được về dấu hiệu của thiên tai và cách tự bảo vệ trong một số tình huống thiên tai cụ thể.</w:t>
      </w:r>
    </w:p>
    <w:p w14:paraId="40BDB100" w14:textId="77777777" w:rsidR="007A1D00" w:rsidRDefault="000F43D5" w:rsidP="000F43D5">
      <w:pPr>
        <w:pStyle w:val="Vnbnnidung0"/>
        <w:tabs>
          <w:tab w:val="left" w:pos="312"/>
        </w:tabs>
        <w:spacing w:after="0" w:line="240" w:lineRule="auto"/>
        <w:rPr>
          <w:sz w:val="28"/>
          <w:szCs w:val="28"/>
        </w:rPr>
      </w:pPr>
      <w:bookmarkStart w:id="2801" w:name="bookmark2837"/>
      <w:bookmarkEnd w:id="2801"/>
      <w:r w:rsidRPr="00C92098">
        <w:rPr>
          <w:sz w:val="28"/>
          <w:szCs w:val="28"/>
        </w:rPr>
        <w:t xml:space="preserve">* </w:t>
      </w:r>
      <w:r w:rsidR="007A1D00">
        <w:rPr>
          <w:sz w:val="28"/>
          <w:szCs w:val="28"/>
        </w:rPr>
        <w:t xml:space="preserve">GV tổ chức cho HS trong lớp giao lưu văn nghệ với chủ đề </w:t>
      </w:r>
      <w:r w:rsidR="007A1D00">
        <w:rPr>
          <w:i/>
          <w:iCs/>
          <w:sz w:val="28"/>
          <w:szCs w:val="28"/>
        </w:rPr>
        <w:t>Tham gia giao thông an toàn.</w:t>
      </w:r>
    </w:p>
    <w:p w14:paraId="483C223B" w14:textId="77777777" w:rsidR="007A1D00" w:rsidRDefault="007A1D00" w:rsidP="00B27DAC">
      <w:pPr>
        <w:pStyle w:val="Tiu20"/>
        <w:keepNext/>
        <w:keepLines/>
        <w:numPr>
          <w:ilvl w:val="0"/>
          <w:numId w:val="292"/>
        </w:numPr>
        <w:tabs>
          <w:tab w:val="left" w:pos="448"/>
        </w:tabs>
        <w:spacing w:after="0" w:line="240" w:lineRule="auto"/>
        <w:rPr>
          <w:sz w:val="28"/>
          <w:szCs w:val="28"/>
        </w:rPr>
      </w:pPr>
      <w:bookmarkStart w:id="2802" w:name="bookmark2840"/>
      <w:bookmarkStart w:id="2803" w:name="bookmark2841"/>
      <w:bookmarkStart w:id="2804" w:name="bookmark2838"/>
      <w:bookmarkStart w:id="2805" w:name="bookmark2839"/>
      <w:bookmarkEnd w:id="2802"/>
      <w:r>
        <w:rPr>
          <w:sz w:val="28"/>
          <w:szCs w:val="28"/>
        </w:rPr>
        <w:t>HOẠT ĐỘNG TIẾP NỐI</w:t>
      </w:r>
      <w:bookmarkEnd w:id="2803"/>
      <w:bookmarkEnd w:id="2804"/>
      <w:bookmarkEnd w:id="2805"/>
    </w:p>
    <w:p w14:paraId="45FA0FB1" w14:textId="77777777" w:rsidR="007A1D00" w:rsidRPr="007A1D00" w:rsidRDefault="007A1D00" w:rsidP="007A1D00">
      <w:pPr>
        <w:pStyle w:val="Vnbnnidung0"/>
        <w:tabs>
          <w:tab w:val="left" w:pos="273"/>
        </w:tabs>
        <w:spacing w:after="0" w:line="240" w:lineRule="auto"/>
        <w:rPr>
          <w:sz w:val="28"/>
          <w:szCs w:val="28"/>
        </w:rPr>
      </w:pPr>
      <w:r>
        <w:rPr>
          <w:b/>
          <w:bCs/>
          <w:sz w:val="28"/>
          <w:szCs w:val="28"/>
        </w:rPr>
        <w:t xml:space="preserve">a. Mục tiêu: </w:t>
      </w:r>
      <w:r>
        <w:rPr>
          <w:sz w:val="28"/>
          <w:szCs w:val="28"/>
        </w:rPr>
        <w:t>HS thực hiện biện pháp An toàn giao thông.</w:t>
      </w:r>
    </w:p>
    <w:p w14:paraId="2538E679" w14:textId="77777777" w:rsidR="007A1D00" w:rsidRDefault="007A1D00" w:rsidP="007A1D00">
      <w:pPr>
        <w:pStyle w:val="Vnbnnidung0"/>
        <w:spacing w:after="0" w:line="240" w:lineRule="auto"/>
        <w:rPr>
          <w:sz w:val="28"/>
          <w:szCs w:val="28"/>
        </w:rPr>
      </w:pPr>
      <w:r>
        <w:rPr>
          <w:b/>
          <w:bCs/>
          <w:sz w:val="28"/>
          <w:szCs w:val="28"/>
        </w:rPr>
        <w:t xml:space="preserve">b. Nội dung: </w:t>
      </w:r>
      <w:r>
        <w:rPr>
          <w:sz w:val="28"/>
          <w:szCs w:val="28"/>
        </w:rPr>
        <w:t>xây dựng các biện pháp thực hiện an toàn giao thông.</w:t>
      </w:r>
    </w:p>
    <w:p w14:paraId="12EE7C63" w14:textId="77777777" w:rsidR="007A1D00" w:rsidRDefault="007A1D00" w:rsidP="00B27DAC">
      <w:pPr>
        <w:pStyle w:val="Vnbnnidung0"/>
        <w:numPr>
          <w:ilvl w:val="0"/>
          <w:numId w:val="293"/>
        </w:numPr>
        <w:tabs>
          <w:tab w:val="left" w:pos="365"/>
        </w:tabs>
        <w:spacing w:after="0" w:line="240" w:lineRule="auto"/>
        <w:rPr>
          <w:sz w:val="28"/>
          <w:szCs w:val="28"/>
        </w:rPr>
      </w:pPr>
      <w:bookmarkStart w:id="2806" w:name="bookmark2842"/>
      <w:bookmarkEnd w:id="2806"/>
      <w:r>
        <w:rPr>
          <w:b/>
          <w:bCs/>
          <w:sz w:val="28"/>
          <w:szCs w:val="28"/>
        </w:rPr>
        <w:t xml:space="preserve">Sản phẩm: </w:t>
      </w:r>
      <w:r>
        <w:rPr>
          <w:sz w:val="28"/>
          <w:szCs w:val="28"/>
        </w:rPr>
        <w:t>kết quả cùa HS</w:t>
      </w:r>
    </w:p>
    <w:p w14:paraId="62269FEE" w14:textId="77777777" w:rsidR="007A1D00" w:rsidRDefault="007A1D00" w:rsidP="00B27DAC">
      <w:pPr>
        <w:pStyle w:val="Tiu20"/>
        <w:keepNext/>
        <w:keepLines/>
        <w:numPr>
          <w:ilvl w:val="0"/>
          <w:numId w:val="294"/>
        </w:numPr>
        <w:tabs>
          <w:tab w:val="left" w:pos="395"/>
        </w:tabs>
        <w:spacing w:after="0" w:line="240" w:lineRule="auto"/>
        <w:rPr>
          <w:sz w:val="28"/>
          <w:szCs w:val="28"/>
        </w:rPr>
      </w:pPr>
      <w:bookmarkStart w:id="2807" w:name="bookmark2845"/>
      <w:bookmarkStart w:id="2808" w:name="bookmark2844"/>
      <w:bookmarkStart w:id="2809" w:name="bookmark2846"/>
      <w:bookmarkStart w:id="2810" w:name="bookmark2843"/>
      <w:bookmarkEnd w:id="2807"/>
      <w:r>
        <w:rPr>
          <w:sz w:val="28"/>
          <w:szCs w:val="28"/>
        </w:rPr>
        <w:t>Tổ chức thực hiện:</w:t>
      </w:r>
      <w:bookmarkEnd w:id="2808"/>
      <w:bookmarkEnd w:id="2809"/>
      <w:bookmarkEnd w:id="2810"/>
    </w:p>
    <w:p w14:paraId="7ED24F9D" w14:textId="77777777" w:rsidR="007A1D00" w:rsidRPr="00C92098" w:rsidRDefault="007A1D00" w:rsidP="007A1D00">
      <w:pPr>
        <w:pStyle w:val="Vnbnnidung0"/>
        <w:spacing w:after="0" w:line="240" w:lineRule="auto"/>
        <w:rPr>
          <w:sz w:val="28"/>
          <w:szCs w:val="28"/>
        </w:rPr>
      </w:pPr>
      <w:r>
        <w:rPr>
          <w:sz w:val="28"/>
          <w:szCs w:val="28"/>
        </w:rPr>
        <w:t>- GV yêu cầu HS thực hiện An toàn giao thông khi đến trường.</w:t>
      </w:r>
    </w:p>
    <w:p w14:paraId="6545384A" w14:textId="77777777" w:rsidR="007A1D00" w:rsidRPr="00C92098" w:rsidRDefault="007A1D00" w:rsidP="007A1D00">
      <w:pPr>
        <w:pStyle w:val="Vnbnnidung0"/>
        <w:spacing w:after="0" w:line="240" w:lineRule="auto"/>
        <w:rPr>
          <w:sz w:val="28"/>
          <w:szCs w:val="28"/>
        </w:rPr>
      </w:pPr>
    </w:p>
    <w:p w14:paraId="2B8D4B45" w14:textId="77777777" w:rsidR="007A1D00" w:rsidRDefault="007A1D00" w:rsidP="007A1D00">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A1D00" w14:paraId="4493F790" w14:textId="77777777" w:rsidTr="008F08D8">
        <w:trPr>
          <w:trHeight w:hRule="exact" w:val="788"/>
          <w:jc w:val="center"/>
        </w:trPr>
        <w:tc>
          <w:tcPr>
            <w:tcW w:w="2330" w:type="dxa"/>
            <w:tcBorders>
              <w:top w:val="single" w:sz="4" w:space="0" w:color="auto"/>
              <w:left w:val="single" w:sz="4" w:space="0" w:color="auto"/>
            </w:tcBorders>
            <w:shd w:val="clear" w:color="auto" w:fill="FFFFFF"/>
          </w:tcPr>
          <w:p w14:paraId="668D6E7B" w14:textId="77777777" w:rsidR="007A1D00" w:rsidRPr="004E2D40" w:rsidRDefault="007A1D00" w:rsidP="008F08D8">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5AD44B69" w14:textId="77777777" w:rsidR="007A1D00" w:rsidRPr="004E2D40" w:rsidRDefault="007A1D00" w:rsidP="008F08D8">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1D5DD61C" w14:textId="77777777" w:rsidR="007A1D00" w:rsidRPr="004E2D40" w:rsidRDefault="007A1D00" w:rsidP="008F08D8">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33EBB748" w14:textId="77777777" w:rsidR="007A1D00" w:rsidRPr="004E2D40" w:rsidRDefault="007A1D00" w:rsidP="008F08D8">
            <w:pPr>
              <w:pStyle w:val="Khc0"/>
              <w:spacing w:after="0" w:line="240" w:lineRule="auto"/>
              <w:jc w:val="center"/>
              <w:rPr>
                <w:sz w:val="28"/>
                <w:szCs w:val="28"/>
              </w:rPr>
            </w:pPr>
            <w:r w:rsidRPr="004E2D40">
              <w:rPr>
                <w:bCs/>
                <w:sz w:val="28"/>
                <w:szCs w:val="28"/>
              </w:rPr>
              <w:t>Ghi</w:t>
            </w:r>
          </w:p>
          <w:p w14:paraId="74E30717" w14:textId="77777777" w:rsidR="007A1D00" w:rsidRPr="004E2D40" w:rsidRDefault="007A1D00" w:rsidP="008F08D8">
            <w:pPr>
              <w:pStyle w:val="Khc0"/>
              <w:spacing w:after="0" w:line="240" w:lineRule="auto"/>
              <w:jc w:val="center"/>
              <w:rPr>
                <w:sz w:val="28"/>
                <w:szCs w:val="28"/>
              </w:rPr>
            </w:pPr>
            <w:r w:rsidRPr="004E2D40">
              <w:rPr>
                <w:bCs/>
                <w:sz w:val="28"/>
                <w:szCs w:val="28"/>
              </w:rPr>
              <w:t>Chú</w:t>
            </w:r>
          </w:p>
        </w:tc>
      </w:tr>
      <w:tr w:rsidR="007A1D00" w14:paraId="076ED8C8" w14:textId="77777777" w:rsidTr="008F08D8">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7B8D330A" w14:textId="77777777" w:rsidR="007A1D00" w:rsidRPr="00C92098" w:rsidRDefault="007A1D00" w:rsidP="008F08D8">
            <w:pPr>
              <w:pStyle w:val="Khc0"/>
              <w:tabs>
                <w:tab w:val="left" w:pos="161"/>
              </w:tabs>
              <w:spacing w:after="0" w:line="240" w:lineRule="auto"/>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72EBFDC4" w14:textId="77777777" w:rsidR="007A1D00" w:rsidRDefault="007A1D00" w:rsidP="008F08D8">
            <w:pPr>
              <w:pStyle w:val="Khc0"/>
              <w:tabs>
                <w:tab w:val="left" w:pos="161"/>
              </w:tabs>
              <w:spacing w:after="0" w:line="240" w:lineRule="auto"/>
              <w:rPr>
                <w:sz w:val="28"/>
                <w:szCs w:val="28"/>
              </w:rPr>
            </w:pPr>
            <w:r w:rsidRPr="00C92098">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62734136" w14:textId="77777777" w:rsidR="007A1D00" w:rsidRDefault="007A1D00" w:rsidP="008F08D8">
            <w:pPr>
              <w:pStyle w:val="Khc0"/>
              <w:tabs>
                <w:tab w:val="left" w:pos="57"/>
              </w:tabs>
              <w:spacing w:after="0" w:line="240" w:lineRule="auto"/>
              <w:ind w:right="42"/>
              <w:rPr>
                <w:sz w:val="28"/>
                <w:szCs w:val="28"/>
              </w:rPr>
            </w:pPr>
            <w:r w:rsidRPr="00C92098">
              <w:rPr>
                <w:sz w:val="28"/>
                <w:szCs w:val="28"/>
              </w:rPr>
              <w:t xml:space="preserve">- </w:t>
            </w:r>
            <w:r>
              <w:rPr>
                <w:sz w:val="28"/>
                <w:szCs w:val="28"/>
              </w:rPr>
              <w:t>Sự đa dạng, đáp ứng các phong cách học khác nhau của người học</w:t>
            </w:r>
          </w:p>
          <w:p w14:paraId="7A999BF1" w14:textId="77777777" w:rsidR="007A1D00" w:rsidRPr="00C92098" w:rsidRDefault="007A1D00" w:rsidP="008F08D8">
            <w:pPr>
              <w:pStyle w:val="Khc0"/>
              <w:tabs>
                <w:tab w:val="left" w:pos="57"/>
              </w:tabs>
              <w:spacing w:after="0" w:line="240" w:lineRule="auto"/>
              <w:ind w:right="42"/>
              <w:rPr>
                <w:sz w:val="28"/>
                <w:szCs w:val="28"/>
              </w:rPr>
            </w:pPr>
            <w:r w:rsidRPr="00C92098">
              <w:rPr>
                <w:sz w:val="28"/>
                <w:szCs w:val="28"/>
              </w:rPr>
              <w:t xml:space="preserve">- </w:t>
            </w:r>
            <w:r>
              <w:rPr>
                <w:sz w:val="28"/>
                <w:szCs w:val="28"/>
              </w:rPr>
              <w:t>Hấp dần, sinh động</w:t>
            </w:r>
            <w:r w:rsidRPr="00C92098">
              <w:rPr>
                <w:sz w:val="28"/>
                <w:szCs w:val="28"/>
              </w:rPr>
              <w:t>.</w:t>
            </w:r>
          </w:p>
          <w:p w14:paraId="720058E5" w14:textId="77777777" w:rsidR="007A1D00" w:rsidRPr="00C92098" w:rsidRDefault="007A1D00" w:rsidP="008F08D8">
            <w:pPr>
              <w:pStyle w:val="Khc0"/>
              <w:tabs>
                <w:tab w:val="left" w:pos="57"/>
              </w:tabs>
              <w:spacing w:after="0" w:line="240" w:lineRule="auto"/>
              <w:ind w:right="42"/>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125F3C36" w14:textId="77777777" w:rsidR="007A1D00" w:rsidRDefault="007A1D00" w:rsidP="008F08D8">
            <w:pPr>
              <w:pStyle w:val="Khc0"/>
              <w:tabs>
                <w:tab w:val="left" w:pos="57"/>
              </w:tabs>
              <w:spacing w:after="0" w:line="240" w:lineRule="auto"/>
              <w:ind w:right="42"/>
              <w:rPr>
                <w:sz w:val="28"/>
                <w:szCs w:val="28"/>
              </w:rPr>
            </w:pPr>
            <w:r w:rsidRPr="00C92098">
              <w:rPr>
                <w:sz w:val="28"/>
                <w:szCs w:val="28"/>
              </w:rPr>
              <w:t xml:space="preserve">- </w:t>
            </w:r>
            <w:r>
              <w:rPr>
                <w:sz w:val="28"/>
                <w:szCs w:val="28"/>
              </w:rPr>
              <w:t>Phù hợp với mục tiêu, nội dung</w:t>
            </w:r>
            <w:r w:rsidRPr="00C92098">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6A959032" w14:textId="77777777" w:rsidR="007A1D00" w:rsidRPr="00C92098" w:rsidRDefault="007A1D00" w:rsidP="008F08D8">
            <w:pPr>
              <w:pStyle w:val="Khc0"/>
              <w:spacing w:after="0" w:line="240" w:lineRule="auto"/>
              <w:ind w:left="118" w:right="74"/>
              <w:rPr>
                <w:sz w:val="28"/>
                <w:szCs w:val="28"/>
              </w:rPr>
            </w:pPr>
            <w:r>
              <w:rPr>
                <w:sz w:val="28"/>
                <w:szCs w:val="28"/>
              </w:rPr>
              <w:t>- Ý thức, thái độ c</w:t>
            </w:r>
            <w:r w:rsidRPr="00C92098">
              <w:rPr>
                <w:sz w:val="28"/>
                <w:szCs w:val="28"/>
              </w:rPr>
              <w:t>ủ</w:t>
            </w:r>
            <w:r>
              <w:rPr>
                <w:sz w:val="28"/>
                <w:szCs w:val="28"/>
              </w:rPr>
              <w:t>a HS</w:t>
            </w:r>
            <w:r w:rsidRPr="00C92098">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06C9D14B" w14:textId="77777777" w:rsidR="007A1D00" w:rsidRDefault="007A1D00" w:rsidP="008F08D8">
            <w:pPr>
              <w:rPr>
                <w:rFonts w:ascii="Times New Roman" w:hAnsi="Times New Roman" w:cs="Times New Roman"/>
                <w:sz w:val="28"/>
                <w:szCs w:val="28"/>
              </w:rPr>
            </w:pPr>
          </w:p>
        </w:tc>
      </w:tr>
    </w:tbl>
    <w:p w14:paraId="427F1C6A" w14:textId="77777777" w:rsidR="007A1D00" w:rsidRDefault="007A1D00" w:rsidP="007A1D00">
      <w:pPr>
        <w:pStyle w:val="Chthchbng0"/>
        <w:rPr>
          <w:sz w:val="28"/>
          <w:szCs w:val="28"/>
        </w:rPr>
      </w:pPr>
    </w:p>
    <w:p w14:paraId="2171EB59" w14:textId="77777777" w:rsidR="007A1D00" w:rsidRDefault="007A1D00" w:rsidP="000F43D5">
      <w:pPr>
        <w:pStyle w:val="Vnbnnidung0"/>
        <w:tabs>
          <w:tab w:val="left" w:pos="283"/>
        </w:tabs>
        <w:spacing w:after="0" w:line="240" w:lineRule="auto"/>
        <w:rPr>
          <w:bCs/>
          <w:iCs/>
          <w:sz w:val="28"/>
          <w:szCs w:val="28"/>
        </w:rPr>
      </w:pPr>
      <w:r w:rsidRPr="004E2D40">
        <w:rPr>
          <w:b/>
          <w:sz w:val="28"/>
          <w:szCs w:val="28"/>
        </w:rPr>
        <w:t>V. HỒ</w:t>
      </w:r>
      <w:r w:rsidRPr="00C92098">
        <w:rPr>
          <w:b/>
          <w:sz w:val="28"/>
          <w:szCs w:val="28"/>
        </w:rPr>
        <w:t xml:space="preserve"> </w:t>
      </w:r>
      <w:r w:rsidRPr="004E2D40">
        <w:rPr>
          <w:b/>
          <w:sz w:val="28"/>
          <w:szCs w:val="28"/>
        </w:rPr>
        <w:t xml:space="preserve">SƠ DẠY HỌC </w:t>
      </w:r>
      <w:r w:rsidRPr="004E2D40">
        <w:rPr>
          <w:bCs/>
          <w:iCs/>
          <w:sz w:val="28"/>
          <w:szCs w:val="28"/>
        </w:rPr>
        <w:t xml:space="preserve">(Đính kèm các phiếu học tập/ bảng </w:t>
      </w:r>
      <w:r w:rsidR="00056BDC">
        <w:rPr>
          <w:bCs/>
          <w:iCs/>
          <w:sz w:val="28"/>
          <w:szCs w:val="28"/>
        </w:rPr>
        <w:t>kiể</w:t>
      </w:r>
      <w:r w:rsidRPr="004E2D40">
        <w:rPr>
          <w:bCs/>
          <w:iCs/>
          <w:sz w:val="28"/>
          <w:szCs w:val="28"/>
        </w:rPr>
        <w:t>m....</w:t>
      </w:r>
    </w:p>
    <w:p w14:paraId="2A5E6AD5" w14:textId="77777777" w:rsidR="00D45FB2" w:rsidRDefault="00D45FB2" w:rsidP="000F43D5">
      <w:pPr>
        <w:pStyle w:val="Vnbnnidung0"/>
        <w:tabs>
          <w:tab w:val="left" w:pos="283"/>
        </w:tabs>
        <w:spacing w:after="0" w:line="240" w:lineRule="auto"/>
        <w:rPr>
          <w:bCs/>
          <w:iCs/>
          <w:sz w:val="28"/>
          <w:szCs w:val="28"/>
        </w:rPr>
      </w:pPr>
    </w:p>
    <w:p w14:paraId="03353B62" w14:textId="77777777" w:rsidR="00D45FB2" w:rsidRDefault="00D45FB2" w:rsidP="000F43D5">
      <w:pPr>
        <w:pStyle w:val="Vnbnnidung0"/>
        <w:tabs>
          <w:tab w:val="left" w:pos="283"/>
        </w:tabs>
        <w:spacing w:after="0" w:line="240" w:lineRule="auto"/>
        <w:rPr>
          <w:bCs/>
          <w:iCs/>
          <w:sz w:val="28"/>
          <w:szCs w:val="28"/>
        </w:rPr>
      </w:pPr>
    </w:p>
    <w:p w14:paraId="2C33D573" w14:textId="77777777" w:rsidR="00056BDC" w:rsidRDefault="00056BDC" w:rsidP="000F43D5">
      <w:pPr>
        <w:pStyle w:val="Vnbnnidung0"/>
        <w:tabs>
          <w:tab w:val="left" w:pos="283"/>
        </w:tabs>
        <w:spacing w:after="0" w:line="240" w:lineRule="auto"/>
        <w:rPr>
          <w:bCs/>
          <w:iCs/>
          <w:sz w:val="28"/>
          <w:szCs w:val="28"/>
        </w:rPr>
      </w:pPr>
    </w:p>
    <w:p w14:paraId="5B90751E" w14:textId="77777777" w:rsidR="00056BDC" w:rsidRDefault="00056BDC" w:rsidP="000F43D5">
      <w:pPr>
        <w:pStyle w:val="Vnbnnidung0"/>
        <w:tabs>
          <w:tab w:val="left" w:pos="283"/>
        </w:tabs>
        <w:spacing w:after="0" w:line="240" w:lineRule="auto"/>
        <w:rPr>
          <w:bCs/>
          <w:iCs/>
          <w:sz w:val="28"/>
          <w:szCs w:val="28"/>
        </w:rPr>
      </w:pPr>
    </w:p>
    <w:p w14:paraId="4FE9F6A9" w14:textId="77777777" w:rsidR="00453738" w:rsidRDefault="00453738" w:rsidP="000F43D5">
      <w:pPr>
        <w:pStyle w:val="Vnbnnidung0"/>
        <w:tabs>
          <w:tab w:val="left" w:pos="283"/>
        </w:tabs>
        <w:spacing w:after="0" w:line="240" w:lineRule="auto"/>
        <w:rPr>
          <w:bCs/>
          <w:iCs/>
          <w:sz w:val="28"/>
          <w:szCs w:val="28"/>
        </w:rPr>
      </w:pPr>
    </w:p>
    <w:p w14:paraId="5DA88769" w14:textId="77777777" w:rsidR="00453738" w:rsidRDefault="00453738" w:rsidP="000F43D5">
      <w:pPr>
        <w:pStyle w:val="Vnbnnidung0"/>
        <w:tabs>
          <w:tab w:val="left" w:pos="283"/>
        </w:tabs>
        <w:spacing w:after="0" w:line="240" w:lineRule="auto"/>
        <w:rPr>
          <w:bCs/>
          <w:iCs/>
          <w:sz w:val="28"/>
          <w:szCs w:val="28"/>
        </w:rPr>
      </w:pPr>
    </w:p>
    <w:p w14:paraId="255FB511" w14:textId="77777777" w:rsidR="00D45FB2" w:rsidRPr="00C92098" w:rsidRDefault="00D45FB2" w:rsidP="00D45FB2">
      <w:pPr>
        <w:pStyle w:val="Vnbnnidung0"/>
        <w:spacing w:after="0" w:line="240" w:lineRule="auto"/>
        <w:rPr>
          <w:sz w:val="28"/>
          <w:szCs w:val="28"/>
        </w:rPr>
      </w:pPr>
      <w:r>
        <w:rPr>
          <w:sz w:val="28"/>
          <w:szCs w:val="28"/>
        </w:rPr>
        <w:t>Ngày soạn:</w:t>
      </w:r>
      <w:r w:rsidRPr="00C92098">
        <w:rPr>
          <w:sz w:val="28"/>
          <w:szCs w:val="28"/>
        </w:rPr>
        <w:t xml:space="preserve"> </w:t>
      </w:r>
      <w:r w:rsidR="00E81389" w:rsidRPr="00C92098">
        <w:rPr>
          <w:sz w:val="28"/>
          <w:szCs w:val="28"/>
        </w:rPr>
        <w:t>21</w:t>
      </w:r>
      <w:r w:rsidRPr="00C92098">
        <w:rPr>
          <w:sz w:val="28"/>
          <w:szCs w:val="28"/>
        </w:rPr>
        <w:t>/11/2021</w:t>
      </w:r>
    </w:p>
    <w:p w14:paraId="63B2128F" w14:textId="77777777" w:rsidR="00D45FB2" w:rsidRPr="000F43D5" w:rsidRDefault="00D45FB2" w:rsidP="00D45FB2">
      <w:pPr>
        <w:pStyle w:val="Vnbnnidung0"/>
        <w:spacing w:after="0" w:line="360" w:lineRule="auto"/>
        <w:jc w:val="center"/>
        <w:rPr>
          <w:b/>
          <w:bCs/>
          <w:sz w:val="28"/>
          <w:szCs w:val="28"/>
        </w:rPr>
      </w:pPr>
      <w:r w:rsidRPr="000F43D5">
        <w:rPr>
          <w:b/>
          <w:bCs/>
          <w:sz w:val="28"/>
          <w:szCs w:val="28"/>
        </w:rPr>
        <w:t>CHỦ ĐỀ 3: TRÁCH NHIỆM VỚI BẢN THÂN</w:t>
      </w:r>
    </w:p>
    <w:p w14:paraId="417ED96E" w14:textId="77777777" w:rsidR="00D45FB2" w:rsidRPr="000F43D5" w:rsidRDefault="00D45FB2" w:rsidP="00D45FB2">
      <w:pPr>
        <w:pStyle w:val="Vnbnnidung0"/>
        <w:spacing w:after="0" w:line="276" w:lineRule="auto"/>
        <w:jc w:val="center"/>
        <w:rPr>
          <w:b/>
          <w:bCs/>
          <w:color w:val="FF0000"/>
          <w:sz w:val="28"/>
          <w:szCs w:val="28"/>
        </w:rPr>
      </w:pPr>
      <w:r w:rsidRPr="000F43D5">
        <w:rPr>
          <w:b/>
          <w:bCs/>
          <w:color w:val="FF0000"/>
          <w:sz w:val="28"/>
          <w:szCs w:val="28"/>
        </w:rPr>
        <w:t xml:space="preserve">TUẦN 12 - TIẾT </w:t>
      </w:r>
      <w:r w:rsidRPr="00C92098">
        <w:rPr>
          <w:b/>
          <w:bCs/>
          <w:color w:val="FF0000"/>
          <w:sz w:val="28"/>
          <w:szCs w:val="28"/>
        </w:rPr>
        <w:t>34</w:t>
      </w:r>
      <w:r w:rsidRPr="000F43D5">
        <w:rPr>
          <w:b/>
          <w:bCs/>
          <w:color w:val="FF0000"/>
          <w:sz w:val="28"/>
          <w:szCs w:val="28"/>
        </w:rPr>
        <w:t>: SINH HOẠT DƯỚI CỜ</w:t>
      </w:r>
    </w:p>
    <w:p w14:paraId="3A6836DD" w14:textId="77777777" w:rsidR="00056BDC" w:rsidRDefault="00D45FB2" w:rsidP="00E81389">
      <w:pPr>
        <w:pStyle w:val="Vnbnnidung0"/>
        <w:spacing w:after="0" w:line="276" w:lineRule="auto"/>
        <w:jc w:val="center"/>
        <w:rPr>
          <w:b/>
          <w:bCs/>
          <w:sz w:val="28"/>
          <w:szCs w:val="28"/>
        </w:rPr>
      </w:pPr>
      <w:r>
        <w:rPr>
          <w:b/>
          <w:bCs/>
          <w:sz w:val="28"/>
          <w:szCs w:val="28"/>
        </w:rPr>
        <w:t>TỌA ĐÀM V</w:t>
      </w:r>
      <w:r w:rsidR="00E81389" w:rsidRPr="00C92098">
        <w:rPr>
          <w:b/>
          <w:bCs/>
          <w:sz w:val="28"/>
          <w:szCs w:val="28"/>
        </w:rPr>
        <w:t>Ề</w:t>
      </w:r>
      <w:r>
        <w:rPr>
          <w:b/>
          <w:bCs/>
          <w:sz w:val="28"/>
          <w:szCs w:val="28"/>
        </w:rPr>
        <w:t xml:space="preserve"> CÁCH </w:t>
      </w:r>
    </w:p>
    <w:p w14:paraId="4B0D9753" w14:textId="77777777" w:rsidR="00D45FB2" w:rsidRDefault="00E81389" w:rsidP="00E81389">
      <w:pPr>
        <w:pStyle w:val="Vnbnnidung0"/>
        <w:spacing w:after="0" w:line="276" w:lineRule="auto"/>
        <w:jc w:val="center"/>
        <w:rPr>
          <w:sz w:val="28"/>
          <w:szCs w:val="28"/>
        </w:rPr>
      </w:pPr>
      <w:r w:rsidRPr="00C92098">
        <w:rPr>
          <w:b/>
          <w:bCs/>
          <w:sz w:val="28"/>
          <w:szCs w:val="28"/>
        </w:rPr>
        <w:t>Ứ</w:t>
      </w:r>
      <w:r w:rsidR="00D45FB2">
        <w:rPr>
          <w:b/>
          <w:bCs/>
          <w:sz w:val="28"/>
          <w:szCs w:val="28"/>
        </w:rPr>
        <w:t>NG PHÓ VỚI CÁC TÌNH HUỐNG NGUY HIỂM</w:t>
      </w:r>
    </w:p>
    <w:p w14:paraId="6373193A" w14:textId="77777777" w:rsidR="00D45FB2" w:rsidRDefault="00D45FB2" w:rsidP="00B27DAC">
      <w:pPr>
        <w:pStyle w:val="Vnbnnidung0"/>
        <w:numPr>
          <w:ilvl w:val="0"/>
          <w:numId w:val="295"/>
        </w:numPr>
        <w:tabs>
          <w:tab w:val="left" w:pos="351"/>
        </w:tabs>
        <w:spacing w:after="0" w:line="240" w:lineRule="auto"/>
        <w:rPr>
          <w:sz w:val="28"/>
          <w:szCs w:val="28"/>
        </w:rPr>
      </w:pPr>
      <w:bookmarkStart w:id="2811" w:name="bookmark2847"/>
      <w:bookmarkEnd w:id="2811"/>
      <w:r>
        <w:rPr>
          <w:b/>
          <w:bCs/>
          <w:sz w:val="28"/>
          <w:szCs w:val="28"/>
        </w:rPr>
        <w:t>MỤC TIÊU</w:t>
      </w:r>
    </w:p>
    <w:p w14:paraId="519BAA40" w14:textId="77777777" w:rsidR="00D45FB2" w:rsidRDefault="00D45FB2" w:rsidP="00B27DAC">
      <w:pPr>
        <w:pStyle w:val="Tiu20"/>
        <w:keepNext/>
        <w:keepLines/>
        <w:numPr>
          <w:ilvl w:val="0"/>
          <w:numId w:val="296"/>
        </w:numPr>
        <w:tabs>
          <w:tab w:val="left" w:pos="365"/>
        </w:tabs>
        <w:spacing w:after="0" w:line="240" w:lineRule="auto"/>
        <w:rPr>
          <w:sz w:val="28"/>
          <w:szCs w:val="28"/>
        </w:rPr>
      </w:pPr>
      <w:bookmarkStart w:id="2812" w:name="bookmark2850"/>
      <w:bookmarkStart w:id="2813" w:name="bookmark2851"/>
      <w:bookmarkStart w:id="2814" w:name="bookmark2849"/>
      <w:bookmarkStart w:id="2815" w:name="bookmark2848"/>
      <w:bookmarkEnd w:id="2812"/>
      <w:r>
        <w:rPr>
          <w:sz w:val="28"/>
          <w:szCs w:val="28"/>
        </w:rPr>
        <w:lastRenderedPageBreak/>
        <w:t>Kiến thức</w:t>
      </w:r>
      <w:bookmarkEnd w:id="2813"/>
      <w:bookmarkEnd w:id="2814"/>
      <w:bookmarkEnd w:id="2815"/>
    </w:p>
    <w:p w14:paraId="5BDF2D78" w14:textId="77777777" w:rsidR="00D45FB2" w:rsidRDefault="00D45FB2" w:rsidP="00D45FB2">
      <w:pPr>
        <w:pStyle w:val="Vnbnnidung0"/>
        <w:spacing w:after="0" w:line="240" w:lineRule="auto"/>
        <w:rPr>
          <w:sz w:val="28"/>
          <w:szCs w:val="28"/>
        </w:rPr>
      </w:pPr>
      <w:r>
        <w:rPr>
          <w:sz w:val="28"/>
          <w:szCs w:val="28"/>
        </w:rPr>
        <w:t>Sau khi tham gia hoạt động này, HS có khả năng:</w:t>
      </w:r>
    </w:p>
    <w:p w14:paraId="1BE034BB" w14:textId="77777777" w:rsidR="00D45FB2" w:rsidRDefault="00D45FB2" w:rsidP="00B27DAC">
      <w:pPr>
        <w:pStyle w:val="Vnbnnidung0"/>
        <w:numPr>
          <w:ilvl w:val="0"/>
          <w:numId w:val="251"/>
        </w:numPr>
        <w:tabs>
          <w:tab w:val="left" w:pos="273"/>
        </w:tabs>
        <w:spacing w:after="0" w:line="240" w:lineRule="auto"/>
        <w:rPr>
          <w:sz w:val="28"/>
          <w:szCs w:val="28"/>
        </w:rPr>
      </w:pPr>
      <w:bookmarkStart w:id="2816" w:name="bookmark2852"/>
      <w:bookmarkEnd w:id="2816"/>
      <w:r>
        <w:rPr>
          <w:sz w:val="28"/>
          <w:szCs w:val="28"/>
        </w:rPr>
        <w:t>Nhận diện được các tình huống nguy hiếm trong cuộc sống, trong thiên tai đế tìm cách ứng phó;</w:t>
      </w:r>
    </w:p>
    <w:p w14:paraId="03539F23" w14:textId="77777777" w:rsidR="00D45FB2" w:rsidRDefault="00D45FB2" w:rsidP="00B27DAC">
      <w:pPr>
        <w:pStyle w:val="Vnbnnidung0"/>
        <w:numPr>
          <w:ilvl w:val="0"/>
          <w:numId w:val="251"/>
        </w:numPr>
        <w:tabs>
          <w:tab w:val="left" w:pos="268"/>
        </w:tabs>
        <w:spacing w:after="0" w:line="240" w:lineRule="auto"/>
        <w:rPr>
          <w:sz w:val="28"/>
          <w:szCs w:val="28"/>
        </w:rPr>
      </w:pPr>
      <w:bookmarkStart w:id="2817" w:name="bookmark2853"/>
      <w:bookmarkEnd w:id="2817"/>
      <w:r>
        <w:rPr>
          <w:sz w:val="28"/>
          <w:szCs w:val="28"/>
        </w:rPr>
        <w:t>Biết giải quyết các tình huống nguy hiểm trong cuộc sống;</w:t>
      </w:r>
    </w:p>
    <w:p w14:paraId="3A0CB3D8" w14:textId="77777777" w:rsidR="00D45FB2" w:rsidRDefault="00D45FB2" w:rsidP="00B27DAC">
      <w:pPr>
        <w:pStyle w:val="Tiu20"/>
        <w:keepNext/>
        <w:keepLines/>
        <w:numPr>
          <w:ilvl w:val="0"/>
          <w:numId w:val="296"/>
        </w:numPr>
        <w:tabs>
          <w:tab w:val="left" w:pos="390"/>
        </w:tabs>
        <w:spacing w:after="0" w:line="240" w:lineRule="auto"/>
        <w:rPr>
          <w:sz w:val="28"/>
          <w:szCs w:val="28"/>
        </w:rPr>
      </w:pPr>
      <w:bookmarkStart w:id="2818" w:name="bookmark2856"/>
      <w:bookmarkStart w:id="2819" w:name="bookmark2855"/>
      <w:bookmarkStart w:id="2820" w:name="bookmark2857"/>
      <w:bookmarkStart w:id="2821" w:name="bookmark2854"/>
      <w:bookmarkEnd w:id="2818"/>
      <w:r>
        <w:rPr>
          <w:sz w:val="28"/>
          <w:szCs w:val="28"/>
        </w:rPr>
        <w:t>Năng lực:</w:t>
      </w:r>
      <w:bookmarkEnd w:id="2819"/>
      <w:bookmarkEnd w:id="2820"/>
      <w:bookmarkEnd w:id="2821"/>
    </w:p>
    <w:p w14:paraId="145C2CCE" w14:textId="77777777" w:rsidR="00D45FB2" w:rsidRDefault="00D45FB2" w:rsidP="00B27DAC">
      <w:pPr>
        <w:pStyle w:val="Vnbnnidung0"/>
        <w:numPr>
          <w:ilvl w:val="0"/>
          <w:numId w:val="251"/>
        </w:numPr>
        <w:tabs>
          <w:tab w:val="left" w:pos="288"/>
        </w:tabs>
        <w:spacing w:after="0" w:line="240" w:lineRule="auto"/>
        <w:rPr>
          <w:sz w:val="28"/>
          <w:szCs w:val="28"/>
        </w:rPr>
      </w:pPr>
      <w:bookmarkStart w:id="2822" w:name="bookmark2858"/>
      <w:bookmarkEnd w:id="2822"/>
      <w:r>
        <w:rPr>
          <w:b/>
          <w:bCs/>
          <w:i/>
          <w:iCs/>
          <w:sz w:val="28"/>
          <w:szCs w:val="28"/>
        </w:rPr>
        <w:t>Năng lực chung:</w:t>
      </w:r>
      <w:r>
        <w:rPr>
          <w:sz w:val="28"/>
          <w:szCs w:val="28"/>
        </w:rPr>
        <w:t xml:space="preserve"> Giao tiếp, hợp tác, tự chủ, tự học, giải quyết vấn đề</w:t>
      </w:r>
    </w:p>
    <w:p w14:paraId="2F2FA252" w14:textId="77777777" w:rsidR="00D45FB2" w:rsidRDefault="00D45FB2" w:rsidP="00B27DAC">
      <w:pPr>
        <w:pStyle w:val="Vnbnnidung0"/>
        <w:numPr>
          <w:ilvl w:val="0"/>
          <w:numId w:val="251"/>
        </w:numPr>
        <w:tabs>
          <w:tab w:val="left" w:pos="288"/>
        </w:tabs>
        <w:spacing w:after="0" w:line="240" w:lineRule="auto"/>
        <w:rPr>
          <w:sz w:val="28"/>
          <w:szCs w:val="28"/>
        </w:rPr>
      </w:pPr>
      <w:bookmarkStart w:id="2823" w:name="bookmark2859"/>
      <w:bookmarkEnd w:id="2823"/>
      <w:r>
        <w:rPr>
          <w:b/>
          <w:bCs/>
          <w:i/>
          <w:iCs/>
          <w:sz w:val="28"/>
          <w:szCs w:val="28"/>
        </w:rPr>
        <w:t>Năng lực riêng:</w:t>
      </w:r>
    </w:p>
    <w:p w14:paraId="5172E234" w14:textId="77777777" w:rsidR="00D45FB2" w:rsidRDefault="00D45FB2" w:rsidP="00E81389">
      <w:pPr>
        <w:pStyle w:val="Vnbnnidung0"/>
        <w:spacing w:after="0" w:line="240" w:lineRule="auto"/>
        <w:ind w:right="-880"/>
        <w:rPr>
          <w:sz w:val="28"/>
          <w:szCs w:val="28"/>
        </w:rPr>
      </w:pPr>
      <w:r>
        <w:rPr>
          <w:sz w:val="28"/>
          <w:szCs w:val="28"/>
        </w:rPr>
        <w:t>+ Làm chủ được cảm xúc của bản thân trong các tình huống giao tiếp, ứng xử khác nhau.</w:t>
      </w:r>
    </w:p>
    <w:p w14:paraId="3F5CCA7E" w14:textId="77777777" w:rsidR="00D45FB2" w:rsidRDefault="00D45FB2" w:rsidP="00D45FB2">
      <w:pPr>
        <w:pStyle w:val="Vnbnnidung0"/>
        <w:spacing w:after="0" w:line="240" w:lineRule="auto"/>
        <w:rPr>
          <w:sz w:val="28"/>
          <w:szCs w:val="28"/>
        </w:rPr>
      </w:pPr>
      <w:r>
        <w:rPr>
          <w:sz w:val="28"/>
          <w:szCs w:val="28"/>
        </w:rPr>
        <w:t>+ Rèn kĩ năng quan sát, kĩ năng ra quyết định, giải quyết vấn đe, biết tìm kiếm sự giúp đỡ;</w:t>
      </w:r>
    </w:p>
    <w:p w14:paraId="65D1294D" w14:textId="77777777" w:rsidR="00D45FB2" w:rsidRDefault="00D45FB2" w:rsidP="00D45FB2">
      <w:pPr>
        <w:pStyle w:val="Vnbnnidung0"/>
        <w:spacing w:after="0" w:line="240" w:lineRule="auto"/>
        <w:rPr>
          <w:sz w:val="28"/>
          <w:szCs w:val="28"/>
        </w:rPr>
      </w:pPr>
      <w:r>
        <w:rPr>
          <w:sz w:val="28"/>
          <w:szCs w:val="28"/>
        </w:rPr>
        <w:t>+ Rèn kĩ năng thiết kế, tố chức hoạt động;</w:t>
      </w:r>
    </w:p>
    <w:p w14:paraId="242A4D89" w14:textId="77777777" w:rsidR="00D45FB2" w:rsidRDefault="00D45FB2" w:rsidP="00B27DAC">
      <w:pPr>
        <w:pStyle w:val="Vnbnnidung0"/>
        <w:numPr>
          <w:ilvl w:val="0"/>
          <w:numId w:val="296"/>
        </w:numPr>
        <w:tabs>
          <w:tab w:val="left" w:pos="385"/>
        </w:tabs>
        <w:spacing w:after="0" w:line="240" w:lineRule="auto"/>
        <w:rPr>
          <w:sz w:val="28"/>
          <w:szCs w:val="28"/>
        </w:rPr>
      </w:pPr>
      <w:bookmarkStart w:id="2824" w:name="bookmark2860"/>
      <w:bookmarkEnd w:id="2824"/>
      <w:r>
        <w:rPr>
          <w:b/>
          <w:bCs/>
          <w:sz w:val="28"/>
          <w:szCs w:val="28"/>
        </w:rPr>
        <w:t xml:space="preserve">Phẩm chất: </w:t>
      </w:r>
      <w:r>
        <w:rPr>
          <w:sz w:val="28"/>
          <w:szCs w:val="28"/>
        </w:rPr>
        <w:t>nhân ái, trung thực, trách nhiệm.</w:t>
      </w:r>
    </w:p>
    <w:p w14:paraId="05ED3D17" w14:textId="77777777" w:rsidR="00D45FB2" w:rsidRDefault="00D45FB2" w:rsidP="00B27DAC">
      <w:pPr>
        <w:pStyle w:val="Vnbnnidung0"/>
        <w:numPr>
          <w:ilvl w:val="0"/>
          <w:numId w:val="295"/>
        </w:numPr>
        <w:tabs>
          <w:tab w:val="left" w:pos="458"/>
        </w:tabs>
        <w:spacing w:after="0" w:line="240" w:lineRule="auto"/>
        <w:rPr>
          <w:sz w:val="28"/>
          <w:szCs w:val="28"/>
        </w:rPr>
      </w:pPr>
      <w:bookmarkStart w:id="2825" w:name="bookmark2861"/>
      <w:bookmarkEnd w:id="2825"/>
      <w:r>
        <w:rPr>
          <w:b/>
          <w:bCs/>
          <w:sz w:val="28"/>
          <w:szCs w:val="28"/>
        </w:rPr>
        <w:t>THIÉT BỊ DẠY HỌC VÀ HỌC LIỆU</w:t>
      </w:r>
    </w:p>
    <w:p w14:paraId="794D574C" w14:textId="77777777" w:rsidR="00D45FB2" w:rsidRDefault="00D45FB2" w:rsidP="00B27DAC">
      <w:pPr>
        <w:pStyle w:val="Tiu20"/>
        <w:keepNext/>
        <w:keepLines/>
        <w:numPr>
          <w:ilvl w:val="0"/>
          <w:numId w:val="297"/>
        </w:numPr>
        <w:tabs>
          <w:tab w:val="left" w:pos="365"/>
        </w:tabs>
        <w:spacing w:after="0" w:line="240" w:lineRule="auto"/>
        <w:rPr>
          <w:sz w:val="28"/>
          <w:szCs w:val="28"/>
        </w:rPr>
      </w:pPr>
      <w:bookmarkStart w:id="2826" w:name="bookmark2864"/>
      <w:bookmarkStart w:id="2827" w:name="bookmark2862"/>
      <w:bookmarkStart w:id="2828" w:name="bookmark2865"/>
      <w:bookmarkStart w:id="2829" w:name="bookmark2863"/>
      <w:bookmarkEnd w:id="2826"/>
      <w:r>
        <w:rPr>
          <w:sz w:val="28"/>
          <w:szCs w:val="28"/>
        </w:rPr>
        <w:t>Đối vói TPT, BGH và GV</w:t>
      </w:r>
      <w:bookmarkEnd w:id="2827"/>
      <w:bookmarkEnd w:id="2828"/>
      <w:bookmarkEnd w:id="2829"/>
    </w:p>
    <w:p w14:paraId="271AE470" w14:textId="77777777" w:rsidR="00D45FB2" w:rsidRDefault="00D45FB2" w:rsidP="00B27DAC">
      <w:pPr>
        <w:pStyle w:val="Vnbnnidung0"/>
        <w:numPr>
          <w:ilvl w:val="0"/>
          <w:numId w:val="251"/>
        </w:numPr>
        <w:tabs>
          <w:tab w:val="left" w:pos="268"/>
        </w:tabs>
        <w:spacing w:after="0" w:line="240" w:lineRule="auto"/>
        <w:rPr>
          <w:sz w:val="28"/>
          <w:szCs w:val="28"/>
        </w:rPr>
      </w:pPr>
      <w:bookmarkStart w:id="2830" w:name="bookmark2866"/>
      <w:bookmarkEnd w:id="2830"/>
      <w:r>
        <w:rPr>
          <w:sz w:val="28"/>
          <w:szCs w:val="28"/>
        </w:rPr>
        <w:t>Địa điểm, hệ thống âm thanh, trang thiết bị phục vụ hoạt động;</w:t>
      </w:r>
    </w:p>
    <w:p w14:paraId="4DBA70D5" w14:textId="77777777" w:rsidR="00D45FB2" w:rsidRDefault="00D45FB2" w:rsidP="00B27DAC">
      <w:pPr>
        <w:pStyle w:val="Vnbnnidung0"/>
        <w:numPr>
          <w:ilvl w:val="0"/>
          <w:numId w:val="251"/>
        </w:numPr>
        <w:tabs>
          <w:tab w:val="left" w:pos="273"/>
        </w:tabs>
        <w:spacing w:after="0" w:line="240" w:lineRule="auto"/>
        <w:rPr>
          <w:sz w:val="28"/>
          <w:szCs w:val="28"/>
        </w:rPr>
      </w:pPr>
      <w:bookmarkStart w:id="2831" w:name="bookmark2867"/>
      <w:bookmarkEnd w:id="2831"/>
      <w:r>
        <w:rPr>
          <w:sz w:val="28"/>
          <w:szCs w:val="28"/>
        </w:rPr>
        <w:t>Các tình huống nguy hiếm trong thiên tai, cuộc sống;</w:t>
      </w:r>
    </w:p>
    <w:p w14:paraId="0487748C" w14:textId="77777777" w:rsidR="00D45FB2" w:rsidRDefault="00D45FB2" w:rsidP="00B27DAC">
      <w:pPr>
        <w:pStyle w:val="Vnbnnidung0"/>
        <w:numPr>
          <w:ilvl w:val="0"/>
          <w:numId w:val="251"/>
        </w:numPr>
        <w:tabs>
          <w:tab w:val="left" w:pos="273"/>
        </w:tabs>
        <w:spacing w:after="0" w:line="240" w:lineRule="auto"/>
        <w:rPr>
          <w:sz w:val="28"/>
          <w:szCs w:val="28"/>
        </w:rPr>
      </w:pPr>
      <w:bookmarkStart w:id="2832" w:name="bookmark2868"/>
      <w:bookmarkEnd w:id="2832"/>
      <w:r>
        <w:rPr>
          <w:sz w:val="28"/>
          <w:szCs w:val="28"/>
        </w:rPr>
        <w:t>Kịch bản hoạt động;</w:t>
      </w:r>
    </w:p>
    <w:p w14:paraId="5B8ED82E" w14:textId="77777777" w:rsidR="00D45FB2" w:rsidRDefault="00D45FB2" w:rsidP="00B27DAC">
      <w:pPr>
        <w:pStyle w:val="Vnbnnidung0"/>
        <w:numPr>
          <w:ilvl w:val="0"/>
          <w:numId w:val="251"/>
        </w:numPr>
        <w:tabs>
          <w:tab w:val="left" w:pos="273"/>
        </w:tabs>
        <w:spacing w:after="0" w:line="240" w:lineRule="auto"/>
        <w:rPr>
          <w:sz w:val="28"/>
          <w:szCs w:val="28"/>
        </w:rPr>
      </w:pPr>
      <w:bookmarkStart w:id="2833" w:name="bookmark2869"/>
      <w:bookmarkEnd w:id="2833"/>
      <w:r>
        <w:rPr>
          <w:sz w:val="28"/>
          <w:szCs w:val="28"/>
        </w:rPr>
        <w:t>TPT hướng dẫn lớp trực tuần chuẩn bị báo cáo để dẫn “Các tình huống nguy hiểm trong cuộc sống”;</w:t>
      </w:r>
    </w:p>
    <w:p w14:paraId="120834D4" w14:textId="77777777" w:rsidR="00D45FB2" w:rsidRDefault="00D45FB2" w:rsidP="00B27DAC">
      <w:pPr>
        <w:pStyle w:val="Vnbnnidung0"/>
        <w:numPr>
          <w:ilvl w:val="0"/>
          <w:numId w:val="251"/>
        </w:numPr>
        <w:tabs>
          <w:tab w:val="left" w:pos="278"/>
        </w:tabs>
        <w:spacing w:after="0" w:line="240" w:lineRule="auto"/>
        <w:rPr>
          <w:sz w:val="28"/>
          <w:szCs w:val="28"/>
        </w:rPr>
      </w:pPr>
      <w:bookmarkStart w:id="2834" w:name="bookmark2870"/>
      <w:bookmarkEnd w:id="2834"/>
      <w:r>
        <w:rPr>
          <w:sz w:val="28"/>
          <w:szCs w:val="28"/>
        </w:rPr>
        <w:t>Chuẩn bị các tình huống cơ bản, đồng thời yêu cầu các lớp tìm hiểu cách ứng phó các tình huống đó trước khi diễn ra hoạt động;</w:t>
      </w:r>
    </w:p>
    <w:p w14:paraId="5FDF73DE" w14:textId="77777777" w:rsidR="00D45FB2" w:rsidRDefault="00D45FB2" w:rsidP="00B27DAC">
      <w:pPr>
        <w:pStyle w:val="Vnbnnidung0"/>
        <w:numPr>
          <w:ilvl w:val="0"/>
          <w:numId w:val="251"/>
        </w:numPr>
        <w:tabs>
          <w:tab w:val="left" w:pos="273"/>
        </w:tabs>
        <w:spacing w:after="0" w:line="240" w:lineRule="auto"/>
        <w:rPr>
          <w:sz w:val="28"/>
          <w:szCs w:val="28"/>
        </w:rPr>
      </w:pPr>
      <w:bookmarkStart w:id="2835" w:name="bookmark2871"/>
      <w:bookmarkEnd w:id="2835"/>
      <w:r>
        <w:rPr>
          <w:sz w:val="28"/>
          <w:szCs w:val="28"/>
        </w:rPr>
        <w:t>GVCN phân công các nhóm tìm hiếu cách ứng phó với các tình huống trên;</w:t>
      </w:r>
    </w:p>
    <w:p w14:paraId="1A6CF719" w14:textId="77777777" w:rsidR="00D45FB2" w:rsidRDefault="00D45FB2" w:rsidP="00B27DAC">
      <w:pPr>
        <w:pStyle w:val="Vnbnnidung0"/>
        <w:numPr>
          <w:ilvl w:val="0"/>
          <w:numId w:val="251"/>
        </w:numPr>
        <w:tabs>
          <w:tab w:val="left" w:pos="273"/>
        </w:tabs>
        <w:spacing w:after="0" w:line="240" w:lineRule="auto"/>
        <w:ind w:right="-454"/>
        <w:rPr>
          <w:sz w:val="28"/>
          <w:szCs w:val="28"/>
        </w:rPr>
      </w:pPr>
      <w:bookmarkStart w:id="2836" w:name="bookmark2872"/>
      <w:bookmarkEnd w:id="2836"/>
      <w:r>
        <w:rPr>
          <w:sz w:val="28"/>
          <w:szCs w:val="28"/>
        </w:rPr>
        <w:t>TPT, chi đoàn thanh niên hướng dẫn lớp trực tuần chuấn bị thực hành phòng cháy</w:t>
      </w:r>
    </w:p>
    <w:p w14:paraId="61503FB0" w14:textId="77777777" w:rsidR="00D45FB2" w:rsidRDefault="00E81389" w:rsidP="00D45FB2">
      <w:pPr>
        <w:pStyle w:val="Vnbnnidung0"/>
        <w:spacing w:after="0" w:line="240" w:lineRule="auto"/>
        <w:rPr>
          <w:sz w:val="28"/>
          <w:szCs w:val="28"/>
        </w:rPr>
      </w:pPr>
      <w:r w:rsidRPr="00C92098">
        <w:rPr>
          <w:sz w:val="28"/>
          <w:szCs w:val="28"/>
        </w:rPr>
        <w:t>c</w:t>
      </w:r>
      <w:r w:rsidR="00D45FB2">
        <w:rPr>
          <w:sz w:val="28"/>
          <w:szCs w:val="28"/>
        </w:rPr>
        <w:t>h</w:t>
      </w:r>
      <w:r w:rsidRPr="00C92098">
        <w:rPr>
          <w:sz w:val="28"/>
          <w:szCs w:val="28"/>
        </w:rPr>
        <w:t>ữ</w:t>
      </w:r>
      <w:r w:rsidR="00D45FB2">
        <w:rPr>
          <w:sz w:val="28"/>
          <w:szCs w:val="28"/>
        </w:rPr>
        <w:t>a cháy, cứu nạn cứu hộ.</w:t>
      </w:r>
    </w:p>
    <w:p w14:paraId="5EA83953" w14:textId="77777777" w:rsidR="00D45FB2" w:rsidRDefault="00D45FB2" w:rsidP="00B27DAC">
      <w:pPr>
        <w:pStyle w:val="Tiu20"/>
        <w:keepNext/>
        <w:keepLines/>
        <w:numPr>
          <w:ilvl w:val="0"/>
          <w:numId w:val="297"/>
        </w:numPr>
        <w:tabs>
          <w:tab w:val="left" w:pos="380"/>
        </w:tabs>
        <w:spacing w:after="0" w:line="240" w:lineRule="auto"/>
        <w:rPr>
          <w:sz w:val="28"/>
          <w:szCs w:val="28"/>
        </w:rPr>
      </w:pPr>
      <w:bookmarkStart w:id="2837" w:name="bookmark2875"/>
      <w:bookmarkStart w:id="2838" w:name="bookmark2874"/>
      <w:bookmarkStart w:id="2839" w:name="bookmark2873"/>
      <w:bookmarkStart w:id="2840" w:name="bookmark2876"/>
      <w:bookmarkEnd w:id="2837"/>
      <w:r>
        <w:rPr>
          <w:sz w:val="28"/>
          <w:szCs w:val="28"/>
        </w:rPr>
        <w:t>Đối vói HS:</w:t>
      </w:r>
      <w:bookmarkEnd w:id="2838"/>
      <w:bookmarkEnd w:id="2839"/>
      <w:bookmarkEnd w:id="2840"/>
    </w:p>
    <w:p w14:paraId="76ABFEB0" w14:textId="77777777" w:rsidR="00D45FB2" w:rsidRDefault="00D45FB2" w:rsidP="00B27DAC">
      <w:pPr>
        <w:pStyle w:val="Vnbnnidung0"/>
        <w:numPr>
          <w:ilvl w:val="0"/>
          <w:numId w:val="251"/>
        </w:numPr>
        <w:tabs>
          <w:tab w:val="left" w:pos="273"/>
        </w:tabs>
        <w:spacing w:after="0" w:line="240" w:lineRule="auto"/>
        <w:rPr>
          <w:sz w:val="28"/>
          <w:szCs w:val="28"/>
        </w:rPr>
      </w:pPr>
      <w:bookmarkStart w:id="2841" w:name="bookmark2877"/>
      <w:bookmarkEnd w:id="2841"/>
      <w:r>
        <w:rPr>
          <w:sz w:val="28"/>
          <w:szCs w:val="28"/>
        </w:rPr>
        <w:t>Tự tìm hiểu các tình huống nguy hiểm xảy ra trong cuộc sống;</w:t>
      </w:r>
    </w:p>
    <w:p w14:paraId="3F56A877" w14:textId="77777777" w:rsidR="00D45FB2" w:rsidRDefault="00D45FB2" w:rsidP="00B27DAC">
      <w:pPr>
        <w:pStyle w:val="Vnbnnidung0"/>
        <w:numPr>
          <w:ilvl w:val="0"/>
          <w:numId w:val="251"/>
        </w:numPr>
        <w:tabs>
          <w:tab w:val="left" w:pos="273"/>
        </w:tabs>
        <w:spacing w:after="0" w:line="240" w:lineRule="auto"/>
        <w:rPr>
          <w:sz w:val="28"/>
          <w:szCs w:val="28"/>
        </w:rPr>
      </w:pPr>
      <w:bookmarkStart w:id="2842" w:name="bookmark2878"/>
      <w:bookmarkEnd w:id="2842"/>
      <w:r>
        <w:rPr>
          <w:sz w:val="28"/>
          <w:szCs w:val="28"/>
        </w:rPr>
        <w:t>Lớp trực tuần chuấn bị tiết mục văn nghệ biểu diễn.</w:t>
      </w:r>
    </w:p>
    <w:p w14:paraId="7A89A0E3" w14:textId="77777777" w:rsidR="00D45FB2" w:rsidRDefault="00D45FB2" w:rsidP="00B27DAC">
      <w:pPr>
        <w:pStyle w:val="Tiu20"/>
        <w:keepNext/>
        <w:keepLines/>
        <w:numPr>
          <w:ilvl w:val="0"/>
          <w:numId w:val="295"/>
        </w:numPr>
        <w:tabs>
          <w:tab w:val="left" w:pos="560"/>
        </w:tabs>
        <w:spacing w:after="0" w:line="240" w:lineRule="auto"/>
        <w:rPr>
          <w:sz w:val="28"/>
          <w:szCs w:val="28"/>
        </w:rPr>
      </w:pPr>
      <w:bookmarkStart w:id="2843" w:name="bookmark2881"/>
      <w:bookmarkStart w:id="2844" w:name="bookmark2882"/>
      <w:bookmarkEnd w:id="2843"/>
      <w:r>
        <w:rPr>
          <w:sz w:val="28"/>
          <w:szCs w:val="28"/>
        </w:rPr>
        <w:t>TIẾN TRÌNH DẠY HỌC</w:t>
      </w:r>
      <w:bookmarkEnd w:id="2844"/>
    </w:p>
    <w:p w14:paraId="0CEE257F" w14:textId="77777777" w:rsidR="00D45FB2" w:rsidRDefault="00D45FB2" w:rsidP="00D45FB2">
      <w:pPr>
        <w:pStyle w:val="Tiu20"/>
        <w:keepNext/>
        <w:keepLines/>
        <w:spacing w:after="0" w:line="240" w:lineRule="auto"/>
        <w:rPr>
          <w:sz w:val="28"/>
          <w:szCs w:val="28"/>
        </w:rPr>
      </w:pPr>
      <w:bookmarkStart w:id="2845" w:name="bookmark2880"/>
      <w:bookmarkStart w:id="2846" w:name="bookmark2879"/>
      <w:bookmarkStart w:id="2847" w:name="bookmark2883"/>
      <w:r>
        <w:rPr>
          <w:sz w:val="28"/>
          <w:szCs w:val="28"/>
        </w:rPr>
        <w:t>A. HOẠT ĐỘNG KHỞI ĐỘNG (MỎ ĐẦU)</w:t>
      </w:r>
      <w:bookmarkEnd w:id="2845"/>
      <w:bookmarkEnd w:id="2846"/>
      <w:bookmarkEnd w:id="2847"/>
    </w:p>
    <w:p w14:paraId="27212486" w14:textId="77777777" w:rsidR="00D45FB2" w:rsidRDefault="00D45FB2" w:rsidP="00D45FB2">
      <w:pPr>
        <w:pStyle w:val="Vnbnnidung0"/>
        <w:spacing w:after="0" w:line="240" w:lineRule="auto"/>
        <w:rPr>
          <w:sz w:val="28"/>
          <w:szCs w:val="28"/>
        </w:rPr>
      </w:pPr>
      <w:r>
        <w:rPr>
          <w:b/>
          <w:bCs/>
          <w:sz w:val="28"/>
          <w:szCs w:val="28"/>
        </w:rPr>
        <w:t xml:space="preserve">a. Mục tiêu: </w:t>
      </w:r>
      <w:r>
        <w:rPr>
          <w:sz w:val="28"/>
          <w:szCs w:val="28"/>
        </w:rPr>
        <w:t>Tạo tâm thế hứng thú cho học sinh và từng bước làm quen với giờ chào cờ.</w:t>
      </w:r>
    </w:p>
    <w:p w14:paraId="3D82E2AD" w14:textId="77777777" w:rsidR="00D45FB2" w:rsidRDefault="00D45FB2" w:rsidP="00B27DAC">
      <w:pPr>
        <w:pStyle w:val="Vnbnnidung0"/>
        <w:numPr>
          <w:ilvl w:val="0"/>
          <w:numId w:val="277"/>
        </w:numPr>
        <w:tabs>
          <w:tab w:val="left" w:pos="390"/>
        </w:tabs>
        <w:spacing w:after="0" w:line="240" w:lineRule="auto"/>
        <w:rPr>
          <w:sz w:val="28"/>
          <w:szCs w:val="28"/>
        </w:rPr>
      </w:pPr>
      <w:bookmarkStart w:id="2848" w:name="bookmark2884"/>
      <w:bookmarkEnd w:id="2848"/>
      <w:r>
        <w:rPr>
          <w:b/>
          <w:bCs/>
          <w:sz w:val="28"/>
          <w:szCs w:val="28"/>
        </w:rPr>
        <w:t xml:space="preserve">Nội dung: </w:t>
      </w:r>
      <w:r>
        <w:rPr>
          <w:sz w:val="28"/>
          <w:szCs w:val="28"/>
        </w:rPr>
        <w:t>HS ổn định vị trí chồ ngồi, chuẩn bị chào cờ.</w:t>
      </w:r>
    </w:p>
    <w:p w14:paraId="613ED0F3" w14:textId="77777777" w:rsidR="00D45FB2" w:rsidRDefault="00D45FB2" w:rsidP="00B27DAC">
      <w:pPr>
        <w:pStyle w:val="Vnbnnidung0"/>
        <w:numPr>
          <w:ilvl w:val="0"/>
          <w:numId w:val="277"/>
        </w:numPr>
        <w:tabs>
          <w:tab w:val="left" w:pos="390"/>
        </w:tabs>
        <w:spacing w:after="0" w:line="240" w:lineRule="auto"/>
        <w:rPr>
          <w:sz w:val="28"/>
          <w:szCs w:val="28"/>
        </w:rPr>
      </w:pPr>
      <w:bookmarkStart w:id="2849" w:name="bookmark2885"/>
      <w:bookmarkEnd w:id="2849"/>
      <w:r>
        <w:rPr>
          <w:b/>
          <w:bCs/>
          <w:sz w:val="28"/>
          <w:szCs w:val="28"/>
        </w:rPr>
        <w:t xml:space="preserve">Sản phẩm: </w:t>
      </w:r>
      <w:r>
        <w:rPr>
          <w:sz w:val="28"/>
          <w:szCs w:val="28"/>
        </w:rPr>
        <w:t>Thái độ của HS</w:t>
      </w:r>
    </w:p>
    <w:p w14:paraId="41E2ECC5" w14:textId="77777777" w:rsidR="00D45FB2" w:rsidRDefault="00D45FB2" w:rsidP="00B27DAC">
      <w:pPr>
        <w:pStyle w:val="Tiu20"/>
        <w:keepNext/>
        <w:keepLines/>
        <w:numPr>
          <w:ilvl w:val="0"/>
          <w:numId w:val="277"/>
        </w:numPr>
        <w:tabs>
          <w:tab w:val="left" w:pos="395"/>
        </w:tabs>
        <w:spacing w:after="0" w:line="240" w:lineRule="auto"/>
        <w:rPr>
          <w:sz w:val="28"/>
          <w:szCs w:val="28"/>
        </w:rPr>
      </w:pPr>
      <w:bookmarkStart w:id="2850" w:name="bookmark2888"/>
      <w:bookmarkStart w:id="2851" w:name="bookmark2887"/>
      <w:bookmarkStart w:id="2852" w:name="bookmark2886"/>
      <w:bookmarkStart w:id="2853" w:name="bookmark2889"/>
      <w:bookmarkEnd w:id="2850"/>
      <w:r>
        <w:rPr>
          <w:sz w:val="28"/>
          <w:szCs w:val="28"/>
        </w:rPr>
        <w:t>Tồ chức thực hiện:</w:t>
      </w:r>
      <w:bookmarkEnd w:id="2851"/>
      <w:bookmarkEnd w:id="2852"/>
      <w:bookmarkEnd w:id="2853"/>
    </w:p>
    <w:p w14:paraId="39A20A06" w14:textId="77777777" w:rsidR="00D45FB2" w:rsidRDefault="00D45FB2" w:rsidP="00B27DAC">
      <w:pPr>
        <w:pStyle w:val="Vnbnnidung0"/>
        <w:numPr>
          <w:ilvl w:val="0"/>
          <w:numId w:val="251"/>
        </w:numPr>
        <w:tabs>
          <w:tab w:val="left" w:pos="273"/>
        </w:tabs>
        <w:spacing w:after="0" w:line="240" w:lineRule="auto"/>
        <w:rPr>
          <w:sz w:val="28"/>
          <w:szCs w:val="28"/>
        </w:rPr>
      </w:pPr>
      <w:bookmarkStart w:id="2854" w:name="bookmark2890"/>
      <w:bookmarkEnd w:id="2854"/>
      <w:r>
        <w:rPr>
          <w:i/>
          <w:iCs/>
          <w:sz w:val="28"/>
          <w:szCs w:val="28"/>
        </w:rPr>
        <w:t xml:space="preserve">GV chủ nhiệm yêu câu HS của lớp mình chỉnh </w:t>
      </w:r>
      <w:r w:rsidR="00E81389" w:rsidRPr="00C92098">
        <w:rPr>
          <w:i/>
          <w:iCs/>
          <w:sz w:val="28"/>
          <w:szCs w:val="28"/>
        </w:rPr>
        <w:t xml:space="preserve">đốn </w:t>
      </w:r>
      <w:r>
        <w:rPr>
          <w:i/>
          <w:iCs/>
          <w:sz w:val="28"/>
          <w:szCs w:val="28"/>
        </w:rPr>
        <w:t xml:space="preserve">trang phục, </w:t>
      </w:r>
      <w:r w:rsidR="00E81389" w:rsidRPr="00C92098">
        <w:rPr>
          <w:i/>
          <w:iCs/>
          <w:sz w:val="28"/>
          <w:szCs w:val="28"/>
        </w:rPr>
        <w:t>ổ</w:t>
      </w:r>
      <w:r>
        <w:rPr>
          <w:i/>
          <w:iCs/>
          <w:sz w:val="28"/>
          <w:szCs w:val="28"/>
        </w:rPr>
        <w:t>n định vị trí, chuẩn bị làm lễ chào cờ.</w:t>
      </w:r>
    </w:p>
    <w:p w14:paraId="18675476" w14:textId="77777777" w:rsidR="00D45FB2" w:rsidRDefault="00D45FB2" w:rsidP="00D45FB2">
      <w:pPr>
        <w:pStyle w:val="Vnbnnidung0"/>
        <w:spacing w:after="0" w:line="240" w:lineRule="auto"/>
        <w:rPr>
          <w:sz w:val="28"/>
          <w:szCs w:val="28"/>
        </w:rPr>
      </w:pPr>
      <w:r>
        <w:rPr>
          <w:b/>
          <w:bCs/>
          <w:sz w:val="28"/>
          <w:szCs w:val="28"/>
        </w:rPr>
        <w:t>B. HOẠT Đ</w:t>
      </w:r>
      <w:r w:rsidR="00E81389" w:rsidRPr="00C92098">
        <w:rPr>
          <w:b/>
          <w:bCs/>
          <w:sz w:val="28"/>
          <w:szCs w:val="28"/>
        </w:rPr>
        <w:t>Ộ</w:t>
      </w:r>
      <w:r>
        <w:rPr>
          <w:b/>
          <w:bCs/>
          <w:sz w:val="28"/>
          <w:szCs w:val="28"/>
        </w:rPr>
        <w:t>NG HÌNH THÀNH KI</w:t>
      </w:r>
      <w:r w:rsidR="00E81389" w:rsidRPr="00C92098">
        <w:rPr>
          <w:b/>
          <w:bCs/>
          <w:sz w:val="28"/>
          <w:szCs w:val="28"/>
        </w:rPr>
        <w:t>Ế</w:t>
      </w:r>
      <w:r>
        <w:rPr>
          <w:b/>
          <w:bCs/>
          <w:sz w:val="28"/>
          <w:szCs w:val="28"/>
        </w:rPr>
        <w:t>N TH</w:t>
      </w:r>
      <w:r w:rsidR="00E81389" w:rsidRPr="00C92098">
        <w:rPr>
          <w:b/>
          <w:bCs/>
          <w:sz w:val="28"/>
          <w:szCs w:val="28"/>
        </w:rPr>
        <w:t>Ứ</w:t>
      </w:r>
      <w:r>
        <w:rPr>
          <w:b/>
          <w:bCs/>
          <w:sz w:val="28"/>
          <w:szCs w:val="28"/>
        </w:rPr>
        <w:t>C</w:t>
      </w:r>
    </w:p>
    <w:p w14:paraId="4F1FE2E5" w14:textId="77777777" w:rsidR="00D45FB2" w:rsidRPr="00E81389" w:rsidRDefault="00D45FB2" w:rsidP="00D45FB2">
      <w:pPr>
        <w:pStyle w:val="Tiu20"/>
        <w:keepNext/>
        <w:keepLines/>
        <w:spacing w:after="0" w:line="240" w:lineRule="auto"/>
        <w:rPr>
          <w:sz w:val="28"/>
          <w:szCs w:val="28"/>
          <w:lang w:val="en-US"/>
        </w:rPr>
      </w:pPr>
      <w:bookmarkStart w:id="2855" w:name="bookmark2891"/>
      <w:bookmarkStart w:id="2856" w:name="bookmark2893"/>
      <w:bookmarkStart w:id="2857" w:name="bookmark2892"/>
      <w:r>
        <w:rPr>
          <w:sz w:val="28"/>
          <w:szCs w:val="28"/>
        </w:rPr>
        <w:t>Hoạt động 1: Chào c</w:t>
      </w:r>
      <w:bookmarkEnd w:id="2855"/>
      <w:bookmarkEnd w:id="2856"/>
      <w:bookmarkEnd w:id="2857"/>
      <w:r w:rsidR="00E81389">
        <w:rPr>
          <w:sz w:val="28"/>
          <w:szCs w:val="28"/>
          <w:lang w:val="en-US"/>
        </w:rPr>
        <w:t>ờ</w:t>
      </w:r>
    </w:p>
    <w:p w14:paraId="15505598" w14:textId="77777777" w:rsidR="00D45FB2" w:rsidRDefault="00D45FB2" w:rsidP="00B27DAC">
      <w:pPr>
        <w:pStyle w:val="Vnbnnidung0"/>
        <w:numPr>
          <w:ilvl w:val="0"/>
          <w:numId w:val="298"/>
        </w:numPr>
        <w:tabs>
          <w:tab w:val="left" w:pos="385"/>
        </w:tabs>
        <w:spacing w:after="0" w:line="240" w:lineRule="auto"/>
        <w:rPr>
          <w:sz w:val="28"/>
          <w:szCs w:val="28"/>
        </w:rPr>
      </w:pPr>
      <w:bookmarkStart w:id="2858" w:name="bookmark2894"/>
      <w:bookmarkEnd w:id="2858"/>
      <w:r>
        <w:rPr>
          <w:b/>
          <w:bCs/>
          <w:sz w:val="28"/>
          <w:szCs w:val="28"/>
        </w:rPr>
        <w:t xml:space="preserve">Mục tiêu: </w:t>
      </w:r>
      <w:r>
        <w:rPr>
          <w:sz w:val="28"/>
          <w:szCs w:val="28"/>
        </w:rPr>
        <w:t>HS hicu được chào cờ là một nghi thức trang trọng thổ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14:paraId="45F058FF" w14:textId="77777777" w:rsidR="00D45FB2" w:rsidRDefault="00D45FB2" w:rsidP="00B27DAC">
      <w:pPr>
        <w:pStyle w:val="Vnbnnidung0"/>
        <w:numPr>
          <w:ilvl w:val="0"/>
          <w:numId w:val="298"/>
        </w:numPr>
        <w:tabs>
          <w:tab w:val="left" w:pos="399"/>
        </w:tabs>
        <w:spacing w:after="0" w:line="240" w:lineRule="auto"/>
        <w:rPr>
          <w:sz w:val="28"/>
          <w:szCs w:val="28"/>
        </w:rPr>
      </w:pPr>
      <w:bookmarkStart w:id="2859" w:name="bookmark2895"/>
      <w:bookmarkEnd w:id="2859"/>
      <w:r>
        <w:rPr>
          <w:b/>
          <w:bCs/>
          <w:sz w:val="28"/>
          <w:szCs w:val="28"/>
        </w:rPr>
        <w:t xml:space="preserve">Nội dung: </w:t>
      </w:r>
      <w:r>
        <w:rPr>
          <w:sz w:val="28"/>
          <w:szCs w:val="28"/>
        </w:rPr>
        <w:t>HS hát quốc ca. TPT hoặc BGH nhận xét.</w:t>
      </w:r>
    </w:p>
    <w:p w14:paraId="309311FE" w14:textId="77777777" w:rsidR="00D45FB2" w:rsidRDefault="00D45FB2" w:rsidP="00B27DAC">
      <w:pPr>
        <w:pStyle w:val="Vnbnnidung0"/>
        <w:numPr>
          <w:ilvl w:val="0"/>
          <w:numId w:val="298"/>
        </w:numPr>
        <w:tabs>
          <w:tab w:val="left" w:pos="399"/>
        </w:tabs>
        <w:spacing w:after="0" w:line="240" w:lineRule="auto"/>
        <w:rPr>
          <w:sz w:val="28"/>
          <w:szCs w:val="28"/>
        </w:rPr>
      </w:pPr>
      <w:bookmarkStart w:id="2860" w:name="bookmark2896"/>
      <w:bookmarkEnd w:id="2860"/>
      <w:r>
        <w:rPr>
          <w:b/>
          <w:bCs/>
          <w:sz w:val="28"/>
          <w:szCs w:val="28"/>
        </w:rPr>
        <w:lastRenderedPageBreak/>
        <w:t xml:space="preserve">Sản phẩm: </w:t>
      </w:r>
      <w:r>
        <w:rPr>
          <w:sz w:val="28"/>
          <w:szCs w:val="28"/>
        </w:rPr>
        <w:t>kết quả làm việc của HS và TPT.</w:t>
      </w:r>
    </w:p>
    <w:p w14:paraId="15261192" w14:textId="77777777" w:rsidR="00D45FB2" w:rsidRDefault="00D45FB2" w:rsidP="00B27DAC">
      <w:pPr>
        <w:pStyle w:val="Tiu20"/>
        <w:keepNext/>
        <w:keepLines/>
        <w:numPr>
          <w:ilvl w:val="0"/>
          <w:numId w:val="298"/>
        </w:numPr>
        <w:tabs>
          <w:tab w:val="left" w:pos="399"/>
        </w:tabs>
        <w:spacing w:after="0" w:line="240" w:lineRule="auto"/>
        <w:rPr>
          <w:sz w:val="28"/>
          <w:szCs w:val="28"/>
        </w:rPr>
      </w:pPr>
      <w:bookmarkStart w:id="2861" w:name="bookmark2899"/>
      <w:bookmarkStart w:id="2862" w:name="bookmark2898"/>
      <w:bookmarkStart w:id="2863" w:name="bookmark2897"/>
      <w:bookmarkStart w:id="2864" w:name="bookmark2900"/>
      <w:bookmarkEnd w:id="2861"/>
      <w:r>
        <w:rPr>
          <w:sz w:val="28"/>
          <w:szCs w:val="28"/>
        </w:rPr>
        <w:t>Tổ chức thực hiện:</w:t>
      </w:r>
      <w:bookmarkEnd w:id="2862"/>
      <w:bookmarkEnd w:id="2863"/>
      <w:bookmarkEnd w:id="2864"/>
    </w:p>
    <w:p w14:paraId="707CCEC6" w14:textId="77777777" w:rsidR="00D45FB2" w:rsidRDefault="00D45FB2" w:rsidP="00B27DAC">
      <w:pPr>
        <w:pStyle w:val="Vnbnnidung0"/>
        <w:numPr>
          <w:ilvl w:val="0"/>
          <w:numId w:val="251"/>
        </w:numPr>
        <w:tabs>
          <w:tab w:val="left" w:pos="273"/>
        </w:tabs>
        <w:spacing w:after="0" w:line="240" w:lineRule="auto"/>
        <w:rPr>
          <w:sz w:val="28"/>
          <w:szCs w:val="28"/>
        </w:rPr>
      </w:pPr>
      <w:bookmarkStart w:id="2865" w:name="bookmark2901"/>
      <w:bookmarkEnd w:id="2865"/>
      <w:r>
        <w:rPr>
          <w:sz w:val="28"/>
          <w:szCs w:val="28"/>
        </w:rPr>
        <w:t>HS điều khiến lễ chào cờ.</w:t>
      </w:r>
    </w:p>
    <w:p w14:paraId="7F157FBB" w14:textId="77777777" w:rsidR="00D45FB2" w:rsidRDefault="00D45FB2" w:rsidP="00B27DAC">
      <w:pPr>
        <w:pStyle w:val="Vnbnnidung0"/>
        <w:numPr>
          <w:ilvl w:val="0"/>
          <w:numId w:val="251"/>
        </w:numPr>
        <w:tabs>
          <w:tab w:val="left" w:pos="273"/>
        </w:tabs>
        <w:spacing w:after="0" w:line="240" w:lineRule="auto"/>
        <w:rPr>
          <w:sz w:val="28"/>
          <w:szCs w:val="28"/>
        </w:rPr>
      </w:pPr>
      <w:bookmarkStart w:id="2866" w:name="bookmark2902"/>
      <w:bookmarkEnd w:id="2866"/>
      <w:r>
        <w:rPr>
          <w:sz w:val="28"/>
          <w:szCs w:val="28"/>
        </w:rPr>
        <w:t>Lớp trực tuần nhận xét thi đua.</w:t>
      </w:r>
    </w:p>
    <w:p w14:paraId="76D2283C" w14:textId="77777777" w:rsidR="00D45FB2" w:rsidRDefault="00D45FB2" w:rsidP="00B27DAC">
      <w:pPr>
        <w:pStyle w:val="Vnbnnidung0"/>
        <w:numPr>
          <w:ilvl w:val="0"/>
          <w:numId w:val="251"/>
        </w:numPr>
        <w:tabs>
          <w:tab w:val="left" w:pos="273"/>
        </w:tabs>
        <w:spacing w:after="0" w:line="240" w:lineRule="auto"/>
        <w:rPr>
          <w:sz w:val="28"/>
          <w:szCs w:val="28"/>
        </w:rPr>
      </w:pPr>
      <w:bookmarkStart w:id="2867" w:name="bookmark2903"/>
      <w:bookmarkEnd w:id="2867"/>
      <w:r>
        <w:rPr>
          <w:sz w:val="28"/>
          <w:szCs w:val="28"/>
        </w:rPr>
        <w:t>TPT hoặc đại diện BGH nhận xét bổ sung và triển khai các công việc tuần mới.</w:t>
      </w:r>
    </w:p>
    <w:p w14:paraId="775E7703" w14:textId="77777777" w:rsidR="00D45FB2" w:rsidRDefault="00D45FB2" w:rsidP="00D45FB2">
      <w:pPr>
        <w:pStyle w:val="Tiu20"/>
        <w:keepNext/>
        <w:keepLines/>
        <w:spacing w:after="0" w:line="240" w:lineRule="auto"/>
        <w:rPr>
          <w:sz w:val="28"/>
          <w:szCs w:val="28"/>
        </w:rPr>
      </w:pPr>
      <w:bookmarkStart w:id="2868" w:name="bookmark2906"/>
      <w:r>
        <w:rPr>
          <w:sz w:val="28"/>
          <w:szCs w:val="28"/>
        </w:rPr>
        <w:t>Hoạt động 2: ứng phó với các tình huống nguy hiếm</w:t>
      </w:r>
      <w:bookmarkEnd w:id="2868"/>
    </w:p>
    <w:p w14:paraId="7E08999C" w14:textId="77777777" w:rsidR="00D45FB2" w:rsidRDefault="00D45FB2" w:rsidP="00B27DAC">
      <w:pPr>
        <w:pStyle w:val="Tiu20"/>
        <w:keepNext/>
        <w:keepLines/>
        <w:numPr>
          <w:ilvl w:val="0"/>
          <w:numId w:val="299"/>
        </w:numPr>
        <w:tabs>
          <w:tab w:val="left" w:pos="380"/>
        </w:tabs>
        <w:spacing w:after="0" w:line="240" w:lineRule="auto"/>
        <w:rPr>
          <w:sz w:val="28"/>
          <w:szCs w:val="28"/>
        </w:rPr>
      </w:pPr>
      <w:bookmarkStart w:id="2869" w:name="bookmark2907"/>
      <w:bookmarkStart w:id="2870" w:name="bookmark2905"/>
      <w:bookmarkStart w:id="2871" w:name="bookmark2908"/>
      <w:bookmarkStart w:id="2872" w:name="bookmark2904"/>
      <w:bookmarkEnd w:id="2869"/>
      <w:r>
        <w:rPr>
          <w:sz w:val="28"/>
          <w:szCs w:val="28"/>
        </w:rPr>
        <w:t>Mục tiêu:</w:t>
      </w:r>
      <w:bookmarkEnd w:id="2870"/>
      <w:bookmarkEnd w:id="2871"/>
      <w:bookmarkEnd w:id="2872"/>
    </w:p>
    <w:p w14:paraId="2AF9E8B0" w14:textId="77777777" w:rsidR="00D45FB2" w:rsidRDefault="00D45FB2" w:rsidP="00B27DAC">
      <w:pPr>
        <w:pStyle w:val="Vnbnnidung0"/>
        <w:numPr>
          <w:ilvl w:val="0"/>
          <w:numId w:val="251"/>
        </w:numPr>
        <w:tabs>
          <w:tab w:val="left" w:pos="278"/>
        </w:tabs>
        <w:spacing w:after="0" w:line="240" w:lineRule="auto"/>
        <w:rPr>
          <w:sz w:val="28"/>
          <w:szCs w:val="28"/>
        </w:rPr>
      </w:pPr>
      <w:bookmarkStart w:id="2873" w:name="bookmark2909"/>
      <w:bookmarkEnd w:id="2873"/>
      <w:r>
        <w:rPr>
          <w:sz w:val="28"/>
          <w:szCs w:val="28"/>
        </w:rPr>
        <w:t>Nhận diện được một số tinh huống nguy hiểm trong cuộc sống và biết cách tự bảo vệ bản thân trong một số tình huống nguy hiếm;</w:t>
      </w:r>
    </w:p>
    <w:p w14:paraId="50607AE2" w14:textId="77777777" w:rsidR="00D45FB2" w:rsidRDefault="00D45FB2" w:rsidP="00D45FB2">
      <w:pPr>
        <w:pStyle w:val="Vnbnnidung0"/>
        <w:spacing w:after="0" w:line="240" w:lineRule="auto"/>
        <w:rPr>
          <w:sz w:val="28"/>
          <w:szCs w:val="28"/>
        </w:rPr>
      </w:pPr>
      <w:r>
        <w:rPr>
          <w:sz w:val="28"/>
          <w:szCs w:val="28"/>
        </w:rPr>
        <w:t>- Có ý thức vận dụng những điều học hỏi được vào thực tiễn cuộc sống.</w:t>
      </w:r>
    </w:p>
    <w:p w14:paraId="20570CDD" w14:textId="77777777" w:rsidR="00D45FB2" w:rsidRDefault="00D45FB2" w:rsidP="00B27DAC">
      <w:pPr>
        <w:pStyle w:val="Vnbnnidung0"/>
        <w:numPr>
          <w:ilvl w:val="0"/>
          <w:numId w:val="299"/>
        </w:numPr>
        <w:tabs>
          <w:tab w:val="left" w:pos="395"/>
        </w:tabs>
        <w:spacing w:after="0" w:line="240" w:lineRule="auto"/>
        <w:jc w:val="both"/>
        <w:rPr>
          <w:sz w:val="28"/>
          <w:szCs w:val="28"/>
        </w:rPr>
      </w:pPr>
      <w:bookmarkStart w:id="2874" w:name="bookmark2910"/>
      <w:bookmarkEnd w:id="2874"/>
      <w:r>
        <w:rPr>
          <w:b/>
          <w:bCs/>
          <w:sz w:val="28"/>
          <w:szCs w:val="28"/>
        </w:rPr>
        <w:t xml:space="preserve">Nội dung: </w:t>
      </w:r>
      <w:r>
        <w:rPr>
          <w:sz w:val="28"/>
          <w:szCs w:val="28"/>
        </w:rPr>
        <w:t>báo cáo để dần về việc ứng phó với các tình huống nguy hiếm.</w:t>
      </w:r>
    </w:p>
    <w:p w14:paraId="46954F2E" w14:textId="77777777" w:rsidR="00D45FB2" w:rsidRDefault="00D45FB2" w:rsidP="00B27DAC">
      <w:pPr>
        <w:pStyle w:val="Vnbnnidung0"/>
        <w:numPr>
          <w:ilvl w:val="0"/>
          <w:numId w:val="299"/>
        </w:numPr>
        <w:tabs>
          <w:tab w:val="left" w:pos="395"/>
        </w:tabs>
        <w:spacing w:after="0" w:line="240" w:lineRule="auto"/>
        <w:jc w:val="both"/>
        <w:rPr>
          <w:sz w:val="28"/>
          <w:szCs w:val="28"/>
        </w:rPr>
      </w:pPr>
      <w:bookmarkStart w:id="2875" w:name="bookmark2911"/>
      <w:bookmarkEnd w:id="2875"/>
      <w:r>
        <w:rPr>
          <w:b/>
          <w:bCs/>
          <w:sz w:val="28"/>
          <w:szCs w:val="28"/>
        </w:rPr>
        <w:t xml:space="preserve">Sản phấm: </w:t>
      </w:r>
      <w:r>
        <w:rPr>
          <w:sz w:val="28"/>
          <w:szCs w:val="28"/>
        </w:rPr>
        <w:t>bài báo cáo.</w:t>
      </w:r>
    </w:p>
    <w:p w14:paraId="690B69D5" w14:textId="77777777" w:rsidR="00D45FB2" w:rsidRDefault="00D45FB2" w:rsidP="00B27DAC">
      <w:pPr>
        <w:pStyle w:val="Tiu20"/>
        <w:keepNext/>
        <w:keepLines/>
        <w:numPr>
          <w:ilvl w:val="0"/>
          <w:numId w:val="299"/>
        </w:numPr>
        <w:tabs>
          <w:tab w:val="left" w:pos="395"/>
        </w:tabs>
        <w:spacing w:after="0" w:line="240" w:lineRule="auto"/>
        <w:jc w:val="both"/>
        <w:rPr>
          <w:sz w:val="28"/>
          <w:szCs w:val="28"/>
        </w:rPr>
      </w:pPr>
      <w:bookmarkStart w:id="2876" w:name="bookmark2914"/>
      <w:bookmarkStart w:id="2877" w:name="bookmark2915"/>
      <w:bookmarkStart w:id="2878" w:name="bookmark2912"/>
      <w:bookmarkStart w:id="2879" w:name="bookmark2913"/>
      <w:bookmarkEnd w:id="2876"/>
      <w:r>
        <w:rPr>
          <w:sz w:val="28"/>
          <w:szCs w:val="28"/>
        </w:rPr>
        <w:t>Tồ chức thực hiện:</w:t>
      </w:r>
      <w:bookmarkEnd w:id="2877"/>
      <w:bookmarkEnd w:id="2878"/>
      <w:bookmarkEnd w:id="2879"/>
    </w:p>
    <w:p w14:paraId="75E7ED36" w14:textId="77777777" w:rsidR="00D45FB2" w:rsidRDefault="00D45FB2" w:rsidP="00D45FB2">
      <w:pPr>
        <w:pStyle w:val="Vnbnnidung0"/>
        <w:spacing w:after="0" w:line="240" w:lineRule="auto"/>
        <w:rPr>
          <w:sz w:val="28"/>
          <w:szCs w:val="28"/>
        </w:rPr>
      </w:pPr>
      <w:r>
        <w:rPr>
          <w:sz w:val="28"/>
          <w:szCs w:val="28"/>
        </w:rPr>
        <w:t>Đại diện lóp trực tuần báo cáo đế dẫn về việc ứng phó với các tình huống nguy hiểm.</w:t>
      </w:r>
    </w:p>
    <w:p w14:paraId="5D8432D7" w14:textId="77777777" w:rsidR="00D45FB2" w:rsidRDefault="00D45FB2" w:rsidP="00B27DAC">
      <w:pPr>
        <w:pStyle w:val="Vnbnnidung0"/>
        <w:numPr>
          <w:ilvl w:val="0"/>
          <w:numId w:val="291"/>
        </w:numPr>
        <w:tabs>
          <w:tab w:val="left" w:pos="297"/>
        </w:tabs>
        <w:spacing w:after="0" w:line="240" w:lineRule="auto"/>
        <w:rPr>
          <w:sz w:val="28"/>
          <w:szCs w:val="28"/>
        </w:rPr>
      </w:pPr>
      <w:bookmarkStart w:id="2880" w:name="bookmark2916"/>
      <w:bookmarkEnd w:id="2880"/>
      <w:r>
        <w:rPr>
          <w:sz w:val="28"/>
          <w:szCs w:val="28"/>
        </w:rPr>
        <w:t>Nhận điện các tình huống nguy hiểm</w:t>
      </w:r>
    </w:p>
    <w:p w14:paraId="339F569F" w14:textId="77777777" w:rsidR="00D45FB2" w:rsidRDefault="00D45FB2" w:rsidP="00B27DAC">
      <w:pPr>
        <w:pStyle w:val="Vnbnnidung0"/>
        <w:numPr>
          <w:ilvl w:val="0"/>
          <w:numId w:val="251"/>
        </w:numPr>
        <w:tabs>
          <w:tab w:val="left" w:pos="268"/>
        </w:tabs>
        <w:spacing w:after="0" w:line="240" w:lineRule="auto"/>
        <w:rPr>
          <w:sz w:val="28"/>
          <w:szCs w:val="28"/>
        </w:rPr>
      </w:pPr>
      <w:bookmarkStart w:id="2881" w:name="bookmark2917"/>
      <w:bookmarkEnd w:id="2881"/>
      <w:r>
        <w:rPr>
          <w:sz w:val="28"/>
          <w:szCs w:val="28"/>
        </w:rPr>
        <w:t>TPT mời 7 HS lên sân khấu toạ đàm theo các vấn đề:</w:t>
      </w:r>
    </w:p>
    <w:p w14:paraId="02CAD68D" w14:textId="77777777" w:rsidR="00D45FB2" w:rsidRDefault="00D45FB2" w:rsidP="00E81389">
      <w:pPr>
        <w:pStyle w:val="Vnbnnidung0"/>
        <w:spacing w:after="0" w:line="240" w:lineRule="auto"/>
        <w:ind w:right="-313"/>
        <w:rPr>
          <w:sz w:val="28"/>
          <w:szCs w:val="28"/>
        </w:rPr>
      </w:pPr>
      <w:r>
        <w:rPr>
          <w:sz w:val="28"/>
          <w:szCs w:val="28"/>
        </w:rPr>
        <w:t>+ Bạn cho biết trong cuộc sống chúng ta có thế gặp các tình huống nguy hi</w:t>
      </w:r>
      <w:r w:rsidR="00E81389" w:rsidRPr="00C92098">
        <w:rPr>
          <w:sz w:val="28"/>
          <w:szCs w:val="28"/>
        </w:rPr>
        <w:t>ể</w:t>
      </w:r>
      <w:r>
        <w:rPr>
          <w:sz w:val="28"/>
          <w:szCs w:val="28"/>
        </w:rPr>
        <w:t>m nào?</w:t>
      </w:r>
    </w:p>
    <w:p w14:paraId="3A9588F5" w14:textId="77777777" w:rsidR="00D45FB2" w:rsidRDefault="00D45FB2" w:rsidP="00D45FB2">
      <w:pPr>
        <w:pStyle w:val="Vnbnnidung0"/>
        <w:spacing w:after="0" w:line="240" w:lineRule="auto"/>
        <w:rPr>
          <w:sz w:val="28"/>
          <w:szCs w:val="28"/>
        </w:rPr>
      </w:pPr>
      <w:r>
        <w:rPr>
          <w:sz w:val="28"/>
          <w:szCs w:val="28"/>
        </w:rPr>
        <w:t>+ Xin mời bạn cho ý kiến tiếp theo...</w:t>
      </w:r>
    </w:p>
    <w:p w14:paraId="15B3FF84" w14:textId="77777777" w:rsidR="00D45FB2" w:rsidRDefault="00D45FB2" w:rsidP="00D45FB2">
      <w:pPr>
        <w:pStyle w:val="Vnbnnidung0"/>
        <w:spacing w:after="0" w:line="240" w:lineRule="auto"/>
        <w:rPr>
          <w:sz w:val="28"/>
          <w:szCs w:val="28"/>
        </w:rPr>
      </w:pPr>
      <w:r>
        <w:rPr>
          <w:sz w:val="28"/>
          <w:szCs w:val="28"/>
        </w:rPr>
        <w:t>+ HS chúng ta cần phải làm gì để úng phó với các tình huống đó?</w:t>
      </w:r>
    </w:p>
    <w:p w14:paraId="355E33A2" w14:textId="77777777" w:rsidR="00D45FB2" w:rsidRDefault="00D45FB2" w:rsidP="00B27DAC">
      <w:pPr>
        <w:pStyle w:val="Vnbnnidung0"/>
        <w:numPr>
          <w:ilvl w:val="0"/>
          <w:numId w:val="251"/>
        </w:numPr>
        <w:tabs>
          <w:tab w:val="left" w:pos="273"/>
        </w:tabs>
        <w:spacing w:after="0" w:line="240" w:lineRule="auto"/>
        <w:ind w:right="-454"/>
        <w:rPr>
          <w:sz w:val="28"/>
          <w:szCs w:val="28"/>
        </w:rPr>
      </w:pPr>
      <w:bookmarkStart w:id="2882" w:name="bookmark2918"/>
      <w:bookmarkEnd w:id="2882"/>
      <w:r>
        <w:rPr>
          <w:sz w:val="28"/>
          <w:szCs w:val="28"/>
        </w:rPr>
        <w:t>TPT sau khi hướng dẫn nhóm toạ đàm, yêu cầu HS toàn trường bổ sung các tình</w:t>
      </w:r>
    </w:p>
    <w:p w14:paraId="79EFAF08" w14:textId="77777777" w:rsidR="00D45FB2" w:rsidRDefault="00D45FB2" w:rsidP="00D45FB2">
      <w:pPr>
        <w:pStyle w:val="Vnbnnidung0"/>
        <w:spacing w:after="0" w:line="240" w:lineRule="auto"/>
        <w:rPr>
          <w:sz w:val="28"/>
          <w:szCs w:val="28"/>
        </w:rPr>
      </w:pPr>
      <w:r>
        <w:rPr>
          <w:sz w:val="28"/>
          <w:szCs w:val="28"/>
        </w:rPr>
        <w:t>huống nguy hiếm xảy ra trong cuộc sống.</w:t>
      </w:r>
    </w:p>
    <w:p w14:paraId="7B1AB64C" w14:textId="77777777" w:rsidR="00D45FB2" w:rsidRDefault="00D45FB2" w:rsidP="00B27DAC">
      <w:pPr>
        <w:pStyle w:val="Vnbnnidung0"/>
        <w:numPr>
          <w:ilvl w:val="0"/>
          <w:numId w:val="251"/>
        </w:numPr>
        <w:tabs>
          <w:tab w:val="left" w:pos="278"/>
        </w:tabs>
        <w:spacing w:after="0" w:line="240" w:lineRule="auto"/>
        <w:jc w:val="both"/>
        <w:rPr>
          <w:sz w:val="28"/>
          <w:szCs w:val="28"/>
        </w:rPr>
      </w:pPr>
      <w:bookmarkStart w:id="2883" w:name="bookmark2919"/>
      <w:bookmarkEnd w:id="2883"/>
      <w:r>
        <w:rPr>
          <w:b/>
          <w:bCs/>
          <w:sz w:val="28"/>
          <w:szCs w:val="28"/>
        </w:rPr>
        <w:t xml:space="preserve">TPT kết luận: </w:t>
      </w:r>
      <w:r>
        <w:rPr>
          <w:sz w:val="28"/>
          <w:szCs w:val="28"/>
        </w:rPr>
        <w:t>Trong cuộc sống có thể gặp nhiêu tinh huống nguy hiểm xảy ra như: lũ, lụt, mưa bão, cây đổ, hoả hoạn, ấi học qua suối bị lũ đổ về, gặp sạt lở đất trên đường ải học về, nguy cơ bị đuối nước, bị kẹt trong rừng, bị côn trùng hoặc động vật cắn, điện giật,... HS cấn trang bị kiến thức, kĩ năng đế ứng phó với mọi loại tình huống.</w:t>
      </w:r>
    </w:p>
    <w:p w14:paraId="4AD06D22" w14:textId="77777777" w:rsidR="00D45FB2" w:rsidRDefault="00D45FB2" w:rsidP="00B27DAC">
      <w:pPr>
        <w:pStyle w:val="Vnbnnidung0"/>
        <w:numPr>
          <w:ilvl w:val="0"/>
          <w:numId w:val="291"/>
        </w:numPr>
        <w:tabs>
          <w:tab w:val="left" w:pos="297"/>
        </w:tabs>
        <w:spacing w:after="0" w:line="240" w:lineRule="auto"/>
        <w:rPr>
          <w:sz w:val="28"/>
          <w:szCs w:val="28"/>
        </w:rPr>
      </w:pPr>
      <w:bookmarkStart w:id="2884" w:name="bookmark2920"/>
      <w:bookmarkEnd w:id="2884"/>
      <w:r>
        <w:rPr>
          <w:sz w:val="28"/>
          <w:szCs w:val="28"/>
        </w:rPr>
        <w:t>Kĩ năng ứng phó với các tình huống nguy hi</w:t>
      </w:r>
      <w:r w:rsidR="00E81389" w:rsidRPr="00C92098">
        <w:rPr>
          <w:sz w:val="28"/>
          <w:szCs w:val="28"/>
        </w:rPr>
        <w:t>ể</w:t>
      </w:r>
      <w:r>
        <w:rPr>
          <w:sz w:val="28"/>
          <w:szCs w:val="28"/>
        </w:rPr>
        <w:t>m</w:t>
      </w:r>
      <w:r w:rsidR="00E81389" w:rsidRPr="00C92098">
        <w:rPr>
          <w:sz w:val="28"/>
          <w:szCs w:val="28"/>
        </w:rPr>
        <w:t>.</w:t>
      </w:r>
    </w:p>
    <w:p w14:paraId="38F77E01" w14:textId="77777777" w:rsidR="00D45FB2" w:rsidRDefault="00D45FB2" w:rsidP="00B27DAC">
      <w:pPr>
        <w:pStyle w:val="Vnbnnidung0"/>
        <w:numPr>
          <w:ilvl w:val="0"/>
          <w:numId w:val="251"/>
        </w:numPr>
        <w:tabs>
          <w:tab w:val="left" w:pos="278"/>
        </w:tabs>
        <w:spacing w:after="0" w:line="240" w:lineRule="auto"/>
        <w:jc w:val="both"/>
        <w:rPr>
          <w:sz w:val="28"/>
          <w:szCs w:val="28"/>
        </w:rPr>
      </w:pPr>
      <w:bookmarkStart w:id="2885" w:name="bookmark2921"/>
      <w:bookmarkEnd w:id="2885"/>
      <w:r>
        <w:rPr>
          <w:sz w:val="28"/>
          <w:szCs w:val="28"/>
        </w:rPr>
        <w:t>TPT đưa ra các tình huống cụ thể cho HS tự do nêu ý kiến về cách ứng phó:</w:t>
      </w:r>
    </w:p>
    <w:p w14:paraId="09A9BF3D" w14:textId="77777777" w:rsidR="00D45FB2" w:rsidRDefault="00D45FB2" w:rsidP="00D45FB2">
      <w:pPr>
        <w:pStyle w:val="Vnbnnidung0"/>
        <w:spacing w:after="0" w:line="240" w:lineRule="auto"/>
        <w:jc w:val="both"/>
        <w:rPr>
          <w:sz w:val="28"/>
          <w:szCs w:val="28"/>
        </w:rPr>
      </w:pPr>
      <w:r>
        <w:rPr>
          <w:sz w:val="28"/>
          <w:szCs w:val="28"/>
        </w:rPr>
        <w:t>+ Trên đường đi học về phải băng qua suối, bồng nhiên hôm đó lũ tràn về, em và các bạn sẽ làm gì?</w:t>
      </w:r>
    </w:p>
    <w:p w14:paraId="501A3697" w14:textId="77777777" w:rsidR="00D45FB2" w:rsidRDefault="00D45FB2" w:rsidP="00D45FB2">
      <w:pPr>
        <w:pStyle w:val="Vnbnnidung0"/>
        <w:spacing w:after="0" w:line="240" w:lineRule="auto"/>
        <w:jc w:val="both"/>
        <w:rPr>
          <w:sz w:val="28"/>
          <w:szCs w:val="28"/>
        </w:rPr>
      </w:pPr>
      <w:r>
        <w:rPr>
          <w:sz w:val="28"/>
          <w:szCs w:val="28"/>
        </w:rPr>
        <w:t>+ Em và bạn cùng bơi trôn sông, bồng nhiên bạn bị chuột rút, chìm xuống. Lúc đó, em xử lí thế nào?</w:t>
      </w:r>
    </w:p>
    <w:p w14:paraId="18AD17DF" w14:textId="77777777" w:rsidR="00D45FB2" w:rsidRDefault="00D45FB2" w:rsidP="00D45FB2">
      <w:pPr>
        <w:pStyle w:val="Vnbnnidung0"/>
        <w:spacing w:after="0" w:line="240" w:lineRule="auto"/>
        <w:jc w:val="both"/>
        <w:rPr>
          <w:sz w:val="28"/>
          <w:szCs w:val="28"/>
        </w:rPr>
      </w:pPr>
      <w:r>
        <w:rPr>
          <w:sz w:val="28"/>
          <w:szCs w:val="28"/>
        </w:rPr>
        <w:t>+ Bố mẹ đi vắng, em gái bị điện giật, em ứng phó th</w:t>
      </w:r>
      <w:r w:rsidR="00E81389" w:rsidRPr="00C92098">
        <w:rPr>
          <w:sz w:val="28"/>
          <w:szCs w:val="28"/>
        </w:rPr>
        <w:t>ế</w:t>
      </w:r>
      <w:r>
        <w:rPr>
          <w:sz w:val="28"/>
          <w:szCs w:val="28"/>
        </w:rPr>
        <w:t xml:space="preserve"> nào?</w:t>
      </w:r>
    </w:p>
    <w:p w14:paraId="437997C2" w14:textId="77777777" w:rsidR="00D45FB2" w:rsidRDefault="00D45FB2" w:rsidP="00D45FB2">
      <w:pPr>
        <w:pStyle w:val="Vnbnnidung0"/>
        <w:spacing w:after="0" w:line="240" w:lineRule="auto"/>
        <w:jc w:val="both"/>
        <w:rPr>
          <w:sz w:val="28"/>
          <w:szCs w:val="28"/>
        </w:rPr>
      </w:pPr>
      <w:r>
        <w:rPr>
          <w:sz w:val="28"/>
          <w:szCs w:val="28"/>
        </w:rPr>
        <w:t>+ Khi gặp hoả hoạn, em sẽ phải làm gì?</w:t>
      </w:r>
    </w:p>
    <w:p w14:paraId="2ABFCDD6" w14:textId="77777777" w:rsidR="00D45FB2" w:rsidRDefault="00D45FB2" w:rsidP="00D45FB2">
      <w:pPr>
        <w:pStyle w:val="Vnbnnidung0"/>
        <w:spacing w:after="0" w:line="240" w:lineRule="auto"/>
        <w:jc w:val="both"/>
        <w:rPr>
          <w:sz w:val="28"/>
          <w:szCs w:val="28"/>
        </w:rPr>
      </w:pPr>
      <w:r>
        <w:rPr>
          <w:sz w:val="28"/>
          <w:szCs w:val="28"/>
        </w:rPr>
        <w:t>- Sau mỗi tình huống, TPT mời HS bố sung ý kiến, rút ra kết luận, bài học:</w:t>
      </w:r>
    </w:p>
    <w:p w14:paraId="1B4854D9" w14:textId="77777777" w:rsidR="00D45FB2" w:rsidRDefault="00D45FB2" w:rsidP="00D45FB2">
      <w:pPr>
        <w:pStyle w:val="Vnbnnidung0"/>
        <w:spacing w:after="0" w:line="240" w:lineRule="auto"/>
        <w:jc w:val="both"/>
        <w:rPr>
          <w:sz w:val="28"/>
          <w:szCs w:val="28"/>
        </w:rPr>
      </w:pPr>
      <w:r>
        <w:rPr>
          <w:sz w:val="28"/>
          <w:szCs w:val="28"/>
        </w:rPr>
        <w:t>+ Khi gặp lũ phải bình tĩnh, không vượt qua dòng lũ, quay lại không để chìm, chạy nhanh đến nơi cao và vững chắc nhất, tim kiếm các vật liệu có thể nôi phòng khi nước dâng cao. Neu bị nước cuốn, hãy bình tĩnh bám chặt hoặc leo lên vật bên cạnh (nếu có), cố gắng giữ chân thắng xuống dưới dòng chảy, hét lớn, giơ một tay vẫy tìm kiểm sự trợ giúp cho đến khi được cứu.</w:t>
      </w:r>
    </w:p>
    <w:p w14:paraId="40EBD4F6" w14:textId="77777777" w:rsidR="00D45FB2" w:rsidRDefault="00D45FB2" w:rsidP="00D45FB2">
      <w:pPr>
        <w:pStyle w:val="Vnbnnidung0"/>
        <w:spacing w:after="0" w:line="240" w:lineRule="auto"/>
        <w:jc w:val="both"/>
        <w:rPr>
          <w:sz w:val="28"/>
          <w:szCs w:val="28"/>
        </w:rPr>
      </w:pPr>
      <w:r>
        <w:rPr>
          <w:sz w:val="28"/>
          <w:szCs w:val="28"/>
        </w:rPr>
        <w:t>+ N</w:t>
      </w:r>
      <w:r w:rsidR="00E81389" w:rsidRPr="00C92098">
        <w:rPr>
          <w:sz w:val="28"/>
          <w:szCs w:val="28"/>
        </w:rPr>
        <w:t>ế</w:t>
      </w:r>
      <w:r>
        <w:rPr>
          <w:sz w:val="28"/>
          <w:szCs w:val="28"/>
        </w:rPr>
        <w:t>u bản thân hoặc bạn bị đuối nước: Phải bình tĩnh, kêu to, phát tín hiệu tìm kiếm sự trợ giúp; bằng mọi cách đưa người lên khởi nước, tiến hành sơ cấp cứu.</w:t>
      </w:r>
    </w:p>
    <w:p w14:paraId="3255A9D3" w14:textId="77777777" w:rsidR="00D45FB2" w:rsidRDefault="00D45FB2" w:rsidP="00D45FB2">
      <w:pPr>
        <w:pStyle w:val="Vnbnnidung0"/>
        <w:spacing w:after="0" w:line="240" w:lineRule="auto"/>
        <w:jc w:val="both"/>
        <w:rPr>
          <w:sz w:val="28"/>
          <w:szCs w:val="28"/>
        </w:rPr>
      </w:pPr>
      <w:r>
        <w:rPr>
          <w:sz w:val="28"/>
          <w:szCs w:val="28"/>
        </w:rPr>
        <w:t xml:space="preserve">+ Khi phát hiện người bị điện giật phải nhanh chóng tìm cách tách người bị nạn ra </w:t>
      </w:r>
      <w:r>
        <w:rPr>
          <w:sz w:val="28"/>
          <w:szCs w:val="28"/>
        </w:rPr>
        <w:lastRenderedPageBreak/>
        <w:t xml:space="preserve">khỏi nguồn điện bằng cách: Ngắt thiết bị đóng cắt điện (cầu dao) hoặc rút phích cắm, cầu chì,... </w:t>
      </w:r>
      <w:r w:rsidR="00056BDC">
        <w:rPr>
          <w:sz w:val="28"/>
          <w:szCs w:val="28"/>
        </w:rPr>
        <w:t>Nế</w:t>
      </w:r>
      <w:r>
        <w:rPr>
          <w:sz w:val="28"/>
          <w:szCs w:val="28"/>
        </w:rPr>
        <w:t xml:space="preserve">u không cắt được nguồn điện có </w:t>
      </w:r>
      <w:r w:rsidR="00056BDC">
        <w:rPr>
          <w:sz w:val="28"/>
          <w:szCs w:val="28"/>
        </w:rPr>
        <w:t>thể</w:t>
      </w:r>
      <w:r>
        <w:rPr>
          <w:sz w:val="28"/>
          <w:szCs w:val="28"/>
        </w:rPr>
        <w:t xml:space="preserve"> sử dụng kìm cách điện, búa, rìu, dao... cán bằng gồ </w:t>
      </w:r>
      <w:r w:rsidR="00056BDC">
        <w:rPr>
          <w:sz w:val="28"/>
          <w:szCs w:val="28"/>
        </w:rPr>
        <w:t>để</w:t>
      </w:r>
      <w:r>
        <w:rPr>
          <w:sz w:val="28"/>
          <w:szCs w:val="28"/>
        </w:rPr>
        <w:t xml:space="preserve"> cắt, chặt đứt dây điện. Dùng vật cách điện (cây khô, sào nhựa,...) tách đây điện ra khỏi người bị nạn. Túm vào quần, áo khô của người bị nạn để kéo người bị nạn ra khỏi nguồn điện (người cấp cứu phải đứng ở nơi khô ráo, trên vật các điện, tay có găng tay cách điện hoặc quấn thêm vải khô, túi nilon và không được túm vào các bộ phận cơ thể người bị nạn). Khẩn cấp gọi tới số điện thoại 114, 115.</w:t>
      </w:r>
    </w:p>
    <w:p w14:paraId="1B60CFEF" w14:textId="77777777" w:rsidR="00D45FB2" w:rsidRDefault="00D45FB2" w:rsidP="00D45FB2">
      <w:pPr>
        <w:pStyle w:val="Vnbnnidung0"/>
        <w:spacing w:after="0" w:line="240" w:lineRule="auto"/>
        <w:jc w:val="both"/>
        <w:rPr>
          <w:sz w:val="28"/>
          <w:szCs w:val="28"/>
        </w:rPr>
      </w:pPr>
      <w:r>
        <w:rPr>
          <w:sz w:val="28"/>
          <w:szCs w:val="28"/>
        </w:rPr>
        <w:t>+ ứng phó với hoả hoạn: Khi gặp hoả hoạn, việc đầu tiên phải hô hoán thông báo cho mọi người biết về đám cháy, bấm chuông báo cháy (nếu có), thông báo qua loa truyền thanh; ngắt điện toàn bộ. Gọi ngay cho Cảnh sát phòng cháy chữa cháy 114, thông báo rõ địa điểm. Sử dụng các phương tiện chừa cháy gần nhất để dập lửa như bình chừa cháy, mền ngăn lửa, nước, nếu có vòi chữa cháy và lăng trụ phun nước thì kéo vòi và phun vào đám cháy. Đe thoát khỏi đám cháy, tránh nhiễm khói mồi người cần có khăn ướt che mũi cúi thấp người, men theo tường di chuyển đến vùng an toàn.</w:t>
      </w:r>
    </w:p>
    <w:p w14:paraId="6C15B3DA" w14:textId="77777777" w:rsidR="00D45FB2" w:rsidRDefault="00D45FB2" w:rsidP="00B27DAC">
      <w:pPr>
        <w:pStyle w:val="Vnbnnidung0"/>
        <w:numPr>
          <w:ilvl w:val="0"/>
          <w:numId w:val="300"/>
        </w:numPr>
        <w:tabs>
          <w:tab w:val="left" w:pos="268"/>
        </w:tabs>
        <w:spacing w:after="0" w:line="240" w:lineRule="auto"/>
        <w:jc w:val="both"/>
        <w:rPr>
          <w:sz w:val="28"/>
          <w:szCs w:val="28"/>
        </w:rPr>
      </w:pPr>
      <w:bookmarkStart w:id="2886" w:name="bookmark2922"/>
      <w:bookmarkEnd w:id="2886"/>
      <w:r>
        <w:rPr>
          <w:sz w:val="28"/>
          <w:szCs w:val="28"/>
        </w:rPr>
        <w:t>Lớp trực tuần thực hành phòng tránh hoả hoạn:</w:t>
      </w:r>
    </w:p>
    <w:p w14:paraId="17A19C99" w14:textId="77777777" w:rsidR="00D45FB2" w:rsidRDefault="00D45FB2" w:rsidP="00D45FB2">
      <w:pPr>
        <w:pStyle w:val="Vnbnnidung0"/>
        <w:spacing w:after="0" w:line="240" w:lineRule="auto"/>
        <w:jc w:val="both"/>
        <w:rPr>
          <w:sz w:val="28"/>
          <w:szCs w:val="28"/>
        </w:rPr>
      </w:pPr>
      <w:r>
        <w:rPr>
          <w:sz w:val="28"/>
          <w:szCs w:val="28"/>
        </w:rPr>
        <w:t>+ TPT, GV cùng Chi đoàn hướng dẫn: Tạo đám cháy, bấm chuông báo động, loa phát thanh, sử dụng bình chữa cháy, phun vòi rồng (nếu có), thoát hiểm về nơi an toàn.</w:t>
      </w:r>
    </w:p>
    <w:p w14:paraId="2E014A5D" w14:textId="77777777" w:rsidR="00D45FB2" w:rsidRDefault="00D45FB2" w:rsidP="00D45FB2">
      <w:pPr>
        <w:pStyle w:val="Vnbnnidung0"/>
        <w:spacing w:after="0" w:line="240" w:lineRule="auto"/>
        <w:jc w:val="both"/>
        <w:rPr>
          <w:sz w:val="28"/>
          <w:szCs w:val="28"/>
        </w:rPr>
      </w:pPr>
      <w:r>
        <w:rPr>
          <w:sz w:val="28"/>
          <w:szCs w:val="28"/>
        </w:rPr>
        <w:t>+ TPT nhận xét phần thực hành.</w:t>
      </w:r>
    </w:p>
    <w:p w14:paraId="028E8EC8" w14:textId="77777777" w:rsidR="00D45FB2" w:rsidRDefault="00D45FB2" w:rsidP="00B27DAC">
      <w:pPr>
        <w:pStyle w:val="Vnbnnidung0"/>
        <w:numPr>
          <w:ilvl w:val="0"/>
          <w:numId w:val="300"/>
        </w:numPr>
        <w:tabs>
          <w:tab w:val="left" w:pos="268"/>
        </w:tabs>
        <w:spacing w:after="0" w:line="240" w:lineRule="auto"/>
        <w:jc w:val="both"/>
        <w:rPr>
          <w:sz w:val="28"/>
          <w:szCs w:val="28"/>
        </w:rPr>
      </w:pPr>
      <w:bookmarkStart w:id="2887" w:name="bookmark2923"/>
      <w:bookmarkEnd w:id="2887"/>
      <w:r>
        <w:rPr>
          <w:sz w:val="28"/>
          <w:szCs w:val="28"/>
        </w:rPr>
        <w:t>TPT nêu câu hỏi de HS trả lời: Em đã từng gặp các tình huống nguy hiêm tương tự</w:t>
      </w:r>
    </w:p>
    <w:p w14:paraId="32083C97" w14:textId="77777777" w:rsidR="00D45FB2" w:rsidRDefault="00D45FB2" w:rsidP="00D45FB2">
      <w:pPr>
        <w:pStyle w:val="Vnbnnidung0"/>
        <w:spacing w:after="0" w:line="240" w:lineRule="auto"/>
        <w:jc w:val="both"/>
        <w:rPr>
          <w:sz w:val="28"/>
          <w:szCs w:val="28"/>
        </w:rPr>
      </w:pPr>
      <w:r>
        <w:rPr>
          <w:sz w:val="28"/>
          <w:szCs w:val="28"/>
        </w:rPr>
        <w:t>chưa? Lúc đó em đã xử lí thế nào?</w:t>
      </w:r>
    </w:p>
    <w:p w14:paraId="01092D9A" w14:textId="77777777" w:rsidR="00D45FB2" w:rsidRDefault="00D45FB2" w:rsidP="00B27DAC">
      <w:pPr>
        <w:pStyle w:val="Vnbnnidung0"/>
        <w:numPr>
          <w:ilvl w:val="0"/>
          <w:numId w:val="300"/>
        </w:numPr>
        <w:tabs>
          <w:tab w:val="left" w:pos="268"/>
        </w:tabs>
        <w:spacing w:after="0" w:line="240" w:lineRule="auto"/>
        <w:jc w:val="both"/>
        <w:rPr>
          <w:sz w:val="28"/>
          <w:szCs w:val="28"/>
        </w:rPr>
      </w:pPr>
      <w:bookmarkStart w:id="2888" w:name="bookmark2924"/>
      <w:bookmarkEnd w:id="2888"/>
      <w:r>
        <w:rPr>
          <w:sz w:val="28"/>
          <w:szCs w:val="28"/>
        </w:rPr>
        <w:t>Mời một số HS rút ra bài học sau khi sinh hoạt theo chủ để “ứng phó với các tình</w:t>
      </w:r>
    </w:p>
    <w:p w14:paraId="58270EA9" w14:textId="77777777" w:rsidR="00D45FB2" w:rsidRDefault="00D45FB2" w:rsidP="00D45FB2">
      <w:pPr>
        <w:pStyle w:val="Vnbnnidung0"/>
        <w:spacing w:after="0" w:line="240" w:lineRule="auto"/>
        <w:jc w:val="both"/>
        <w:rPr>
          <w:sz w:val="28"/>
          <w:szCs w:val="28"/>
        </w:rPr>
      </w:pPr>
      <w:r>
        <w:rPr>
          <w:sz w:val="28"/>
          <w:szCs w:val="28"/>
        </w:rPr>
        <w:t>huống nguy hiểm” theo gợi ý sau:</w:t>
      </w:r>
    </w:p>
    <w:p w14:paraId="6D6A5F8E" w14:textId="77777777" w:rsidR="00D45FB2" w:rsidRDefault="00D45FB2" w:rsidP="00D45FB2">
      <w:pPr>
        <w:pStyle w:val="Vnbnnidung0"/>
        <w:spacing w:after="0" w:line="240" w:lineRule="auto"/>
        <w:jc w:val="both"/>
        <w:rPr>
          <w:sz w:val="28"/>
          <w:szCs w:val="28"/>
        </w:rPr>
      </w:pPr>
      <w:r>
        <w:rPr>
          <w:sz w:val="28"/>
          <w:szCs w:val="28"/>
        </w:rPr>
        <w:t>+ HS cần có các kiến thức, kĩ năng cơ bán nào để ứng phó với các tình huống nguy hiểm?</w:t>
      </w:r>
    </w:p>
    <w:p w14:paraId="24E0C10D" w14:textId="77777777" w:rsidR="00D45FB2" w:rsidRDefault="00D45FB2" w:rsidP="00D45FB2">
      <w:pPr>
        <w:pStyle w:val="Vnbnnidung0"/>
        <w:spacing w:after="0" w:line="240" w:lineRule="auto"/>
        <w:jc w:val="both"/>
        <w:rPr>
          <w:sz w:val="28"/>
          <w:szCs w:val="28"/>
        </w:rPr>
      </w:pPr>
      <w:r>
        <w:rPr>
          <w:sz w:val="28"/>
          <w:szCs w:val="28"/>
        </w:rPr>
        <w:t>+ Em cần nhớ số điện thoại nào để gọi cấp cứu khi bị hoả hoạn, điện giật?</w:t>
      </w:r>
    </w:p>
    <w:p w14:paraId="5D5AC9F1" w14:textId="77777777" w:rsidR="00D45FB2" w:rsidRDefault="00D45FB2" w:rsidP="00D45FB2">
      <w:pPr>
        <w:pStyle w:val="Vnbnnidung0"/>
        <w:spacing w:after="0" w:line="240" w:lineRule="auto"/>
        <w:jc w:val="both"/>
        <w:rPr>
          <w:sz w:val="28"/>
          <w:szCs w:val="28"/>
        </w:rPr>
      </w:pPr>
      <w:r>
        <w:rPr>
          <w:sz w:val="28"/>
          <w:szCs w:val="28"/>
        </w:rPr>
        <w:t>+ Khi các bạn, đồng bào gặp nạn thiên tai, lũ lụt, hạn hán, hoả hoạn,... bị thiệt hại nghiêm trọng, em sẽ có hành động gì để giúp đỡ mọi người?</w:t>
      </w:r>
    </w:p>
    <w:p w14:paraId="7F02018E" w14:textId="77777777" w:rsidR="00D45FB2" w:rsidRDefault="00D45FB2" w:rsidP="00D45FB2">
      <w:pPr>
        <w:pStyle w:val="Vnbnnidung0"/>
        <w:spacing w:after="0" w:line="240" w:lineRule="auto"/>
        <w:jc w:val="both"/>
        <w:rPr>
          <w:sz w:val="28"/>
          <w:szCs w:val="28"/>
        </w:rPr>
      </w:pPr>
      <w:r>
        <w:rPr>
          <w:sz w:val="28"/>
          <w:szCs w:val="28"/>
        </w:rPr>
        <w:t>+ Qua buổi sinh hoạt hôm nay, em rút ra những bài học gì?</w:t>
      </w:r>
    </w:p>
    <w:p w14:paraId="0B02B114" w14:textId="77777777" w:rsidR="00D45FB2" w:rsidRDefault="00D45FB2" w:rsidP="00B27DAC">
      <w:pPr>
        <w:pStyle w:val="Vnbnnidung0"/>
        <w:numPr>
          <w:ilvl w:val="0"/>
          <w:numId w:val="301"/>
        </w:numPr>
        <w:tabs>
          <w:tab w:val="left" w:pos="448"/>
        </w:tabs>
        <w:spacing w:after="0" w:line="240" w:lineRule="auto"/>
        <w:jc w:val="both"/>
        <w:rPr>
          <w:sz w:val="28"/>
          <w:szCs w:val="28"/>
        </w:rPr>
      </w:pPr>
      <w:bookmarkStart w:id="2889" w:name="bookmark2925"/>
      <w:bookmarkEnd w:id="2889"/>
      <w:r>
        <w:rPr>
          <w:b/>
          <w:bCs/>
          <w:sz w:val="28"/>
          <w:szCs w:val="28"/>
        </w:rPr>
        <w:t>HOẠT ĐỘNG TIẾP NÔI</w:t>
      </w:r>
    </w:p>
    <w:p w14:paraId="015015ED" w14:textId="77777777" w:rsidR="00D45FB2" w:rsidRDefault="00D45FB2" w:rsidP="00B27DAC">
      <w:pPr>
        <w:pStyle w:val="Vnbnnidung0"/>
        <w:numPr>
          <w:ilvl w:val="0"/>
          <w:numId w:val="302"/>
        </w:numPr>
        <w:tabs>
          <w:tab w:val="left" w:pos="380"/>
        </w:tabs>
        <w:spacing w:after="0" w:line="240" w:lineRule="auto"/>
        <w:rPr>
          <w:sz w:val="28"/>
          <w:szCs w:val="28"/>
        </w:rPr>
      </w:pPr>
      <w:bookmarkStart w:id="2890" w:name="bookmark2926"/>
      <w:bookmarkEnd w:id="2890"/>
      <w:r>
        <w:rPr>
          <w:b/>
          <w:bCs/>
          <w:sz w:val="28"/>
          <w:szCs w:val="28"/>
        </w:rPr>
        <w:t xml:space="preserve">Mục tiêu: </w:t>
      </w:r>
      <w:r>
        <w:rPr>
          <w:sz w:val="28"/>
          <w:szCs w:val="28"/>
        </w:rPr>
        <w:t>Biết những kĩ năng ứng phó với các tình huống nguy hicm có the xảy ra.</w:t>
      </w:r>
    </w:p>
    <w:p w14:paraId="7865C769" w14:textId="77777777" w:rsidR="00D45FB2" w:rsidRDefault="00D45FB2" w:rsidP="00B27DAC">
      <w:pPr>
        <w:pStyle w:val="Vnbnnidung0"/>
        <w:numPr>
          <w:ilvl w:val="0"/>
          <w:numId w:val="302"/>
        </w:numPr>
        <w:tabs>
          <w:tab w:val="left" w:pos="390"/>
        </w:tabs>
        <w:spacing w:after="0" w:line="240" w:lineRule="auto"/>
        <w:rPr>
          <w:sz w:val="28"/>
          <w:szCs w:val="28"/>
        </w:rPr>
      </w:pPr>
      <w:bookmarkStart w:id="2891" w:name="bookmark2927"/>
      <w:bookmarkEnd w:id="2891"/>
      <w:r>
        <w:rPr>
          <w:b/>
          <w:bCs/>
          <w:sz w:val="28"/>
          <w:szCs w:val="28"/>
        </w:rPr>
        <w:t xml:space="preserve">Nội dung: </w:t>
      </w:r>
      <w:r>
        <w:rPr>
          <w:sz w:val="28"/>
          <w:szCs w:val="28"/>
        </w:rPr>
        <w:t>HS chia sẻ những ứng phó với tình huống nguy hiểm.</w:t>
      </w:r>
    </w:p>
    <w:p w14:paraId="73A00EB0" w14:textId="77777777" w:rsidR="00D45FB2" w:rsidRDefault="00D45FB2" w:rsidP="00B27DAC">
      <w:pPr>
        <w:pStyle w:val="Vnbnnidung0"/>
        <w:numPr>
          <w:ilvl w:val="0"/>
          <w:numId w:val="302"/>
        </w:numPr>
        <w:tabs>
          <w:tab w:val="left" w:pos="390"/>
        </w:tabs>
        <w:spacing w:after="0" w:line="240" w:lineRule="auto"/>
        <w:rPr>
          <w:sz w:val="28"/>
          <w:szCs w:val="28"/>
        </w:rPr>
      </w:pPr>
      <w:bookmarkStart w:id="2892" w:name="bookmark2928"/>
      <w:bookmarkEnd w:id="2892"/>
      <w:r>
        <w:rPr>
          <w:b/>
          <w:bCs/>
          <w:sz w:val="28"/>
          <w:szCs w:val="28"/>
        </w:rPr>
        <w:t xml:space="preserve">Sản phẩm: </w:t>
      </w:r>
      <w:r>
        <w:rPr>
          <w:sz w:val="28"/>
          <w:szCs w:val="28"/>
        </w:rPr>
        <w:t>kết quả thực hiện của HS.</w:t>
      </w:r>
    </w:p>
    <w:p w14:paraId="5E6071F1" w14:textId="77777777" w:rsidR="00D45FB2" w:rsidRDefault="00D45FB2" w:rsidP="00B27DAC">
      <w:pPr>
        <w:pStyle w:val="Tiu20"/>
        <w:keepNext/>
        <w:keepLines/>
        <w:numPr>
          <w:ilvl w:val="0"/>
          <w:numId w:val="302"/>
        </w:numPr>
        <w:tabs>
          <w:tab w:val="left" w:pos="395"/>
        </w:tabs>
        <w:spacing w:after="0" w:line="240" w:lineRule="auto"/>
        <w:rPr>
          <w:sz w:val="28"/>
          <w:szCs w:val="28"/>
        </w:rPr>
      </w:pPr>
      <w:bookmarkStart w:id="2893" w:name="bookmark2931"/>
      <w:bookmarkStart w:id="2894" w:name="bookmark2932"/>
      <w:bookmarkStart w:id="2895" w:name="bookmark2930"/>
      <w:bookmarkStart w:id="2896" w:name="bookmark2929"/>
      <w:bookmarkEnd w:id="2893"/>
      <w:r>
        <w:rPr>
          <w:sz w:val="28"/>
          <w:szCs w:val="28"/>
        </w:rPr>
        <w:t>Tổ chức thực hiện:</w:t>
      </w:r>
      <w:bookmarkEnd w:id="2894"/>
      <w:bookmarkEnd w:id="2895"/>
      <w:bookmarkEnd w:id="2896"/>
    </w:p>
    <w:p w14:paraId="35001C11" w14:textId="77777777" w:rsidR="00D45FB2" w:rsidRDefault="00D45FB2" w:rsidP="00D45FB2">
      <w:pPr>
        <w:pStyle w:val="Vnbnnidung0"/>
        <w:spacing w:after="0" w:line="240" w:lineRule="auto"/>
        <w:rPr>
          <w:sz w:val="28"/>
          <w:szCs w:val="28"/>
        </w:rPr>
      </w:pPr>
      <w:r>
        <w:rPr>
          <w:sz w:val="28"/>
          <w:szCs w:val="28"/>
        </w:rPr>
        <w:t>Yêu câu HS:</w:t>
      </w:r>
    </w:p>
    <w:p w14:paraId="60419922" w14:textId="77777777" w:rsidR="00D45FB2" w:rsidRDefault="00D45FB2" w:rsidP="00B27DAC">
      <w:pPr>
        <w:pStyle w:val="Vnbnnidung0"/>
        <w:numPr>
          <w:ilvl w:val="0"/>
          <w:numId w:val="300"/>
        </w:numPr>
        <w:tabs>
          <w:tab w:val="left" w:pos="268"/>
        </w:tabs>
        <w:spacing w:after="0" w:line="240" w:lineRule="auto"/>
        <w:rPr>
          <w:sz w:val="28"/>
          <w:szCs w:val="28"/>
        </w:rPr>
      </w:pPr>
      <w:bookmarkStart w:id="2897" w:name="bookmark2933"/>
      <w:bookmarkEnd w:id="2897"/>
      <w:r>
        <w:rPr>
          <w:sz w:val="28"/>
          <w:szCs w:val="28"/>
        </w:rPr>
        <w:t>Học những kĩ năng ứng phó với các tình huống nguy hiếm có thế xảy ra.</w:t>
      </w:r>
    </w:p>
    <w:p w14:paraId="4F9C88D7" w14:textId="77777777" w:rsidR="00D45FB2" w:rsidRDefault="00D45FB2" w:rsidP="00B27DAC">
      <w:pPr>
        <w:pStyle w:val="Vnbnnidung0"/>
        <w:numPr>
          <w:ilvl w:val="0"/>
          <w:numId w:val="300"/>
        </w:numPr>
        <w:tabs>
          <w:tab w:val="left" w:pos="273"/>
        </w:tabs>
        <w:spacing w:after="0" w:line="240" w:lineRule="auto"/>
        <w:rPr>
          <w:sz w:val="28"/>
          <w:szCs w:val="28"/>
        </w:rPr>
      </w:pPr>
      <w:bookmarkStart w:id="2898" w:name="bookmark2934"/>
      <w:bookmarkEnd w:id="2898"/>
      <w:r>
        <w:rPr>
          <w:sz w:val="28"/>
          <w:szCs w:val="28"/>
        </w:rPr>
        <w:t>Nhắc nhở gia đình và người thân cùng phòng chống những nguy cơ có thê xảy ra các tình huống nguy hiểm.</w:t>
      </w:r>
    </w:p>
    <w:p w14:paraId="433A71A1" w14:textId="77777777" w:rsidR="00D45FB2" w:rsidRDefault="00D45FB2" w:rsidP="00B27DAC">
      <w:pPr>
        <w:pStyle w:val="Vnbnnidung0"/>
        <w:numPr>
          <w:ilvl w:val="0"/>
          <w:numId w:val="300"/>
        </w:numPr>
        <w:tabs>
          <w:tab w:val="left" w:pos="268"/>
        </w:tabs>
        <w:spacing w:after="0" w:line="240" w:lineRule="auto"/>
        <w:rPr>
          <w:sz w:val="28"/>
          <w:szCs w:val="28"/>
        </w:rPr>
      </w:pPr>
      <w:bookmarkStart w:id="2899" w:name="bookmark2935"/>
      <w:bookmarkEnd w:id="2899"/>
      <w:r>
        <w:rPr>
          <w:sz w:val="28"/>
          <w:szCs w:val="28"/>
        </w:rPr>
        <w:t>Chung tay giúp đỡ bạn bè, đồng bào vùng bị thicn tai.</w:t>
      </w:r>
    </w:p>
    <w:p w14:paraId="3425F8F1" w14:textId="77777777" w:rsidR="00D45FB2" w:rsidRPr="00710801" w:rsidRDefault="00D45FB2" w:rsidP="00B27DAC">
      <w:pPr>
        <w:pStyle w:val="Vnbnnidung0"/>
        <w:numPr>
          <w:ilvl w:val="0"/>
          <w:numId w:val="300"/>
        </w:numPr>
        <w:tabs>
          <w:tab w:val="left" w:pos="268"/>
        </w:tabs>
        <w:spacing w:after="0" w:line="240" w:lineRule="auto"/>
        <w:rPr>
          <w:sz w:val="28"/>
          <w:szCs w:val="28"/>
        </w:rPr>
      </w:pPr>
      <w:bookmarkStart w:id="2900" w:name="bookmark2936"/>
      <w:bookmarkEnd w:id="2900"/>
      <w:r>
        <w:rPr>
          <w:sz w:val="28"/>
          <w:szCs w:val="28"/>
        </w:rPr>
        <w:t>Ghi nhớ các số điện thoại cần thiết đề được trợ giúp.</w:t>
      </w:r>
    </w:p>
    <w:p w14:paraId="2FCC0C05" w14:textId="77777777" w:rsidR="00D45FB2" w:rsidRDefault="00D45FB2" w:rsidP="00D45FB2">
      <w:pPr>
        <w:pStyle w:val="Vnbnnidung0"/>
        <w:tabs>
          <w:tab w:val="left" w:pos="268"/>
        </w:tabs>
        <w:spacing w:after="0" w:line="240" w:lineRule="auto"/>
        <w:rPr>
          <w:sz w:val="28"/>
          <w:szCs w:val="28"/>
        </w:rPr>
      </w:pPr>
    </w:p>
    <w:p w14:paraId="41F5E6D2" w14:textId="77777777" w:rsidR="00D45FB2" w:rsidRPr="00F26483" w:rsidRDefault="00D45FB2" w:rsidP="00D45FB2">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11A4D950" w14:textId="77777777" w:rsidR="00D45FB2" w:rsidRDefault="00D45FB2" w:rsidP="00D45FB2">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D45FB2" w14:paraId="65CFF5D9" w14:textId="77777777" w:rsidTr="000B5C47">
        <w:trPr>
          <w:trHeight w:hRule="exact" w:val="723"/>
          <w:jc w:val="center"/>
        </w:trPr>
        <w:tc>
          <w:tcPr>
            <w:tcW w:w="2291" w:type="dxa"/>
            <w:tcBorders>
              <w:top w:val="single" w:sz="4" w:space="0" w:color="auto"/>
              <w:left w:val="single" w:sz="4" w:space="0" w:color="auto"/>
            </w:tcBorders>
            <w:shd w:val="clear" w:color="auto" w:fill="FFFFFF"/>
          </w:tcPr>
          <w:p w14:paraId="7C318F6D" w14:textId="77777777" w:rsidR="00D45FB2" w:rsidRDefault="00D45FB2" w:rsidP="000B5C47">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14583FBD" w14:textId="77777777" w:rsidR="00D45FB2" w:rsidRDefault="00D45FB2" w:rsidP="000B5C47">
            <w:pPr>
              <w:pStyle w:val="Khc0"/>
              <w:spacing w:after="0" w:line="240" w:lineRule="auto"/>
              <w:jc w:val="center"/>
              <w:rPr>
                <w:sz w:val="28"/>
                <w:szCs w:val="28"/>
              </w:rPr>
            </w:pPr>
            <w:r>
              <w:rPr>
                <w:b/>
                <w:bCs/>
                <w:sz w:val="28"/>
                <w:szCs w:val="28"/>
              </w:rPr>
              <w:t>Phương pháp</w:t>
            </w:r>
          </w:p>
          <w:p w14:paraId="1891E1F2" w14:textId="77777777" w:rsidR="00D45FB2" w:rsidRDefault="00D45FB2" w:rsidP="000B5C47">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2F95C1CE" w14:textId="77777777" w:rsidR="00D45FB2" w:rsidRDefault="00D45FB2" w:rsidP="000B5C47">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1F38BADA" w14:textId="77777777" w:rsidR="00D45FB2" w:rsidRDefault="00D45FB2" w:rsidP="000B5C47">
            <w:pPr>
              <w:pStyle w:val="Khc0"/>
              <w:spacing w:after="0" w:line="240" w:lineRule="auto"/>
              <w:jc w:val="center"/>
              <w:rPr>
                <w:sz w:val="28"/>
                <w:szCs w:val="28"/>
              </w:rPr>
            </w:pPr>
            <w:r>
              <w:rPr>
                <w:b/>
                <w:bCs/>
                <w:sz w:val="28"/>
                <w:szCs w:val="28"/>
              </w:rPr>
              <w:t>Ghi</w:t>
            </w:r>
          </w:p>
          <w:p w14:paraId="5E650DD1" w14:textId="77777777" w:rsidR="00D45FB2" w:rsidRDefault="00D45FB2" w:rsidP="000B5C47">
            <w:pPr>
              <w:pStyle w:val="Khc0"/>
              <w:spacing w:after="0" w:line="240" w:lineRule="auto"/>
              <w:jc w:val="center"/>
              <w:rPr>
                <w:sz w:val="28"/>
                <w:szCs w:val="28"/>
              </w:rPr>
            </w:pPr>
            <w:r>
              <w:rPr>
                <w:b/>
                <w:bCs/>
                <w:sz w:val="28"/>
                <w:szCs w:val="28"/>
              </w:rPr>
              <w:t>Chú</w:t>
            </w:r>
          </w:p>
        </w:tc>
      </w:tr>
      <w:tr w:rsidR="00D45FB2" w14:paraId="19BF5F5B" w14:textId="77777777" w:rsidTr="000B5C47">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76176763" w14:textId="77777777" w:rsidR="00D45FB2" w:rsidRDefault="00D45FB2" w:rsidP="00B27DAC">
            <w:pPr>
              <w:pStyle w:val="Khc0"/>
              <w:numPr>
                <w:ilvl w:val="0"/>
                <w:numId w:val="218"/>
              </w:numPr>
              <w:tabs>
                <w:tab w:val="left" w:pos="165"/>
              </w:tabs>
              <w:spacing w:after="0" w:line="240" w:lineRule="auto"/>
              <w:ind w:left="92" w:right="74"/>
              <w:rPr>
                <w:sz w:val="28"/>
                <w:szCs w:val="28"/>
              </w:rPr>
            </w:pPr>
            <w:r>
              <w:rPr>
                <w:sz w:val="28"/>
                <w:szCs w:val="28"/>
              </w:rPr>
              <w:t>Thu hút đuợc sụ tham gia tích cực của người học</w:t>
            </w:r>
          </w:p>
          <w:p w14:paraId="7AE62DD5" w14:textId="77777777" w:rsidR="00D45FB2" w:rsidRDefault="00D45FB2" w:rsidP="00B27DAC">
            <w:pPr>
              <w:pStyle w:val="Khc0"/>
              <w:numPr>
                <w:ilvl w:val="0"/>
                <w:numId w:val="218"/>
              </w:numPr>
              <w:tabs>
                <w:tab w:val="left" w:pos="165"/>
              </w:tabs>
              <w:spacing w:after="0" w:line="240" w:lineRule="auto"/>
              <w:ind w:left="92"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6B7941BB" w14:textId="77777777" w:rsidR="00D45FB2" w:rsidRDefault="00D45FB2"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25DB9ECB" w14:textId="77777777" w:rsidR="00D45FB2" w:rsidRDefault="00D45FB2"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75678EF6" w14:textId="77777777" w:rsidR="00D45FB2" w:rsidRDefault="00D45FB2"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20E45C92" w14:textId="77777777" w:rsidR="00D45FB2" w:rsidRDefault="00D45FB2"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73C00169" w14:textId="77777777" w:rsidR="00D45FB2" w:rsidRDefault="00D45FB2" w:rsidP="000B5C47">
            <w:pPr>
              <w:pStyle w:val="Khc0"/>
              <w:tabs>
                <w:tab w:val="left" w:pos="165"/>
              </w:tabs>
              <w:spacing w:after="0" w:line="240" w:lineRule="auto"/>
              <w:ind w:right="74"/>
              <w:rPr>
                <w:sz w:val="28"/>
                <w:szCs w:val="28"/>
              </w:rPr>
            </w:pPr>
            <w:r>
              <w:rPr>
                <w:sz w:val="28"/>
                <w:szCs w:val="28"/>
              </w:rPr>
              <w:t xml:space="preserve">- </w:t>
            </w:r>
            <w:r w:rsidRPr="00C92098">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28031813" w14:textId="77777777" w:rsidR="00D45FB2" w:rsidRDefault="00D45FB2" w:rsidP="000B5C47">
            <w:pPr>
              <w:tabs>
                <w:tab w:val="left" w:pos="165"/>
              </w:tabs>
              <w:ind w:right="74"/>
              <w:rPr>
                <w:rFonts w:ascii="Times New Roman" w:hAnsi="Times New Roman" w:cs="Times New Roman"/>
                <w:sz w:val="28"/>
                <w:szCs w:val="28"/>
              </w:rPr>
            </w:pPr>
          </w:p>
        </w:tc>
      </w:tr>
    </w:tbl>
    <w:p w14:paraId="5DB9E05A" w14:textId="77777777" w:rsidR="00D45FB2" w:rsidRDefault="00D45FB2" w:rsidP="00D45FB2">
      <w:pPr>
        <w:pStyle w:val="Chthchbng0"/>
        <w:rPr>
          <w:sz w:val="28"/>
          <w:szCs w:val="28"/>
        </w:rPr>
      </w:pPr>
    </w:p>
    <w:p w14:paraId="3EE0C2AC" w14:textId="77777777" w:rsidR="00D45FB2" w:rsidRDefault="00D45FB2" w:rsidP="00D45FB2">
      <w:pPr>
        <w:pStyle w:val="Chthchbng0"/>
        <w:rPr>
          <w:sz w:val="28"/>
          <w:szCs w:val="28"/>
        </w:rPr>
      </w:pPr>
      <w:r>
        <w:rPr>
          <w:sz w:val="28"/>
          <w:szCs w:val="28"/>
        </w:rPr>
        <w:t>V. H</w:t>
      </w:r>
      <w:r w:rsidRPr="00C92098">
        <w:rPr>
          <w:sz w:val="28"/>
          <w:szCs w:val="28"/>
        </w:rPr>
        <w:t>Ồ</w:t>
      </w:r>
      <w:r>
        <w:rPr>
          <w:sz w:val="28"/>
          <w:szCs w:val="28"/>
        </w:rPr>
        <w:t xml:space="preserve"> S</w:t>
      </w:r>
      <w:r w:rsidRPr="00C92098">
        <w:rPr>
          <w:sz w:val="28"/>
          <w:szCs w:val="28"/>
        </w:rPr>
        <w:t>Ơ</w:t>
      </w:r>
      <w:r>
        <w:rPr>
          <w:sz w:val="28"/>
          <w:szCs w:val="28"/>
        </w:rPr>
        <w:t xml:space="preserve"> DẠY HỌC </w:t>
      </w:r>
      <w:r>
        <w:rPr>
          <w:b w:val="0"/>
          <w:bCs w:val="0"/>
          <w:i/>
          <w:iCs/>
          <w:sz w:val="28"/>
          <w:szCs w:val="28"/>
        </w:rPr>
        <w:t>(Đính kèm các phiếu học tập</w:t>
      </w:r>
      <w:r w:rsidRPr="00C92098">
        <w:rPr>
          <w:b w:val="0"/>
          <w:bCs w:val="0"/>
          <w:i/>
          <w:iCs/>
          <w:sz w:val="28"/>
          <w:szCs w:val="28"/>
        </w:rPr>
        <w:t xml:space="preserve"> </w:t>
      </w:r>
      <w:r>
        <w:rPr>
          <w:b w:val="0"/>
          <w:bCs w:val="0"/>
          <w:i/>
          <w:iCs/>
          <w:sz w:val="28"/>
          <w:szCs w:val="28"/>
        </w:rPr>
        <w:t>/</w:t>
      </w:r>
      <w:r w:rsidRPr="00C92098">
        <w:rPr>
          <w:b w:val="0"/>
          <w:bCs w:val="0"/>
          <w:i/>
          <w:iCs/>
          <w:sz w:val="28"/>
          <w:szCs w:val="28"/>
        </w:rPr>
        <w:t xml:space="preserve"> </w:t>
      </w:r>
      <w:r>
        <w:rPr>
          <w:b w:val="0"/>
          <w:bCs w:val="0"/>
          <w:i/>
          <w:iCs/>
          <w:sz w:val="28"/>
          <w:szCs w:val="28"/>
        </w:rPr>
        <w:t>bảng ki</w:t>
      </w:r>
      <w:r w:rsidRPr="00C92098">
        <w:rPr>
          <w:b w:val="0"/>
          <w:bCs w:val="0"/>
          <w:i/>
          <w:iCs/>
          <w:sz w:val="28"/>
          <w:szCs w:val="28"/>
        </w:rPr>
        <w:t>ể</w:t>
      </w:r>
      <w:r>
        <w:rPr>
          <w:b w:val="0"/>
          <w:bCs w:val="0"/>
          <w:i/>
          <w:iCs/>
          <w:sz w:val="28"/>
          <w:szCs w:val="28"/>
        </w:rPr>
        <w:t>m....)</w:t>
      </w:r>
    </w:p>
    <w:p w14:paraId="4F99227D" w14:textId="77777777" w:rsidR="00D45FB2" w:rsidRDefault="00D45FB2" w:rsidP="00D45FB2">
      <w:pPr>
        <w:rPr>
          <w:rFonts w:ascii="Times New Roman" w:hAnsi="Times New Roman" w:cs="Times New Roman"/>
          <w:sz w:val="28"/>
          <w:szCs w:val="28"/>
        </w:rPr>
      </w:pPr>
    </w:p>
    <w:p w14:paraId="40CD05BA" w14:textId="77777777" w:rsidR="00D45FB2" w:rsidRDefault="00D45FB2" w:rsidP="00D45FB2">
      <w:pPr>
        <w:rPr>
          <w:rFonts w:ascii="Times New Roman" w:hAnsi="Times New Roman" w:cs="Times New Roman"/>
          <w:sz w:val="28"/>
          <w:szCs w:val="28"/>
        </w:rPr>
      </w:pPr>
    </w:p>
    <w:p w14:paraId="14619521" w14:textId="77777777" w:rsidR="0097131A" w:rsidRDefault="0097131A" w:rsidP="00D45FB2">
      <w:pPr>
        <w:rPr>
          <w:rFonts w:ascii="Times New Roman" w:hAnsi="Times New Roman" w:cs="Times New Roman"/>
          <w:sz w:val="28"/>
          <w:szCs w:val="28"/>
        </w:rPr>
      </w:pPr>
    </w:p>
    <w:p w14:paraId="7EA2BD52" w14:textId="77777777" w:rsidR="0097131A" w:rsidRDefault="0097131A" w:rsidP="00D45FB2">
      <w:pPr>
        <w:rPr>
          <w:rFonts w:ascii="Times New Roman" w:hAnsi="Times New Roman" w:cs="Times New Roman"/>
          <w:sz w:val="28"/>
          <w:szCs w:val="28"/>
        </w:rPr>
      </w:pPr>
    </w:p>
    <w:p w14:paraId="4445E4AE" w14:textId="77777777" w:rsidR="0097131A" w:rsidRDefault="0097131A" w:rsidP="00D45FB2">
      <w:pPr>
        <w:rPr>
          <w:rFonts w:ascii="Times New Roman" w:hAnsi="Times New Roman" w:cs="Times New Roman"/>
          <w:sz w:val="28"/>
          <w:szCs w:val="28"/>
        </w:rPr>
      </w:pPr>
    </w:p>
    <w:p w14:paraId="4862C4A5" w14:textId="77777777" w:rsidR="0097131A" w:rsidRDefault="0097131A" w:rsidP="00D45FB2">
      <w:pPr>
        <w:rPr>
          <w:rFonts w:ascii="Times New Roman" w:hAnsi="Times New Roman" w:cs="Times New Roman"/>
          <w:sz w:val="28"/>
          <w:szCs w:val="28"/>
        </w:rPr>
      </w:pPr>
    </w:p>
    <w:p w14:paraId="101EDB31" w14:textId="77777777" w:rsidR="0097131A" w:rsidRDefault="0097131A" w:rsidP="00D45FB2">
      <w:pPr>
        <w:rPr>
          <w:rFonts w:ascii="Times New Roman" w:hAnsi="Times New Roman" w:cs="Times New Roman"/>
          <w:sz w:val="28"/>
          <w:szCs w:val="28"/>
        </w:rPr>
      </w:pPr>
    </w:p>
    <w:p w14:paraId="0ACB93D6" w14:textId="77777777" w:rsidR="0097131A" w:rsidRDefault="0097131A" w:rsidP="00D45FB2">
      <w:pPr>
        <w:rPr>
          <w:rFonts w:ascii="Times New Roman" w:hAnsi="Times New Roman" w:cs="Times New Roman"/>
          <w:sz w:val="28"/>
          <w:szCs w:val="28"/>
        </w:rPr>
      </w:pPr>
    </w:p>
    <w:p w14:paraId="3EF33296" w14:textId="77777777" w:rsidR="0097131A" w:rsidRDefault="0097131A" w:rsidP="00D45FB2">
      <w:pPr>
        <w:rPr>
          <w:rFonts w:ascii="Times New Roman" w:hAnsi="Times New Roman" w:cs="Times New Roman"/>
          <w:sz w:val="28"/>
          <w:szCs w:val="28"/>
        </w:rPr>
      </w:pPr>
    </w:p>
    <w:p w14:paraId="12E88707" w14:textId="77777777" w:rsidR="0097131A" w:rsidRDefault="0097131A" w:rsidP="00D45FB2">
      <w:pPr>
        <w:rPr>
          <w:rFonts w:ascii="Times New Roman" w:hAnsi="Times New Roman" w:cs="Times New Roman"/>
          <w:sz w:val="28"/>
          <w:szCs w:val="28"/>
        </w:rPr>
      </w:pPr>
    </w:p>
    <w:p w14:paraId="7D90C58C" w14:textId="77777777" w:rsidR="0097131A" w:rsidRDefault="0097131A" w:rsidP="00D45FB2">
      <w:pPr>
        <w:rPr>
          <w:rFonts w:ascii="Times New Roman" w:hAnsi="Times New Roman" w:cs="Times New Roman"/>
          <w:sz w:val="28"/>
          <w:szCs w:val="28"/>
        </w:rPr>
      </w:pPr>
    </w:p>
    <w:p w14:paraId="35F779EE" w14:textId="77777777" w:rsidR="0097131A" w:rsidRDefault="0097131A" w:rsidP="00D45FB2">
      <w:pPr>
        <w:rPr>
          <w:rFonts w:ascii="Times New Roman" w:hAnsi="Times New Roman" w:cs="Times New Roman"/>
          <w:sz w:val="28"/>
          <w:szCs w:val="28"/>
        </w:rPr>
      </w:pPr>
    </w:p>
    <w:p w14:paraId="720D72DA" w14:textId="77777777" w:rsidR="0097131A" w:rsidRDefault="0097131A" w:rsidP="00D45FB2">
      <w:pPr>
        <w:rPr>
          <w:rFonts w:ascii="Times New Roman" w:hAnsi="Times New Roman" w:cs="Times New Roman"/>
          <w:sz w:val="28"/>
          <w:szCs w:val="28"/>
        </w:rPr>
      </w:pPr>
    </w:p>
    <w:p w14:paraId="08FC1BC5" w14:textId="77777777" w:rsidR="0097131A" w:rsidRDefault="0097131A" w:rsidP="00D45FB2">
      <w:pPr>
        <w:rPr>
          <w:rFonts w:ascii="Times New Roman" w:hAnsi="Times New Roman" w:cs="Times New Roman"/>
          <w:sz w:val="28"/>
          <w:szCs w:val="28"/>
        </w:rPr>
      </w:pPr>
    </w:p>
    <w:p w14:paraId="4AC210BC" w14:textId="77777777" w:rsidR="00D45FB2" w:rsidRDefault="00D45FB2" w:rsidP="00D45FB2">
      <w:pPr>
        <w:pStyle w:val="Vnbnnidung0"/>
        <w:tabs>
          <w:tab w:val="left" w:pos="268"/>
        </w:tabs>
        <w:spacing w:after="0" w:line="240" w:lineRule="auto"/>
        <w:rPr>
          <w:sz w:val="28"/>
          <w:szCs w:val="28"/>
        </w:rPr>
      </w:pPr>
    </w:p>
    <w:p w14:paraId="1208D0AB" w14:textId="77777777" w:rsidR="00D45FB2" w:rsidRDefault="00D45FB2" w:rsidP="00D45FB2">
      <w:pPr>
        <w:jc w:val="center"/>
        <w:rPr>
          <w:rFonts w:ascii="Times New Roman" w:hAnsi="Times New Roman" w:cs="Times New Roman"/>
          <w:sz w:val="28"/>
          <w:szCs w:val="28"/>
        </w:rPr>
      </w:pPr>
      <w:bookmarkStart w:id="2901" w:name="bookmark2938"/>
      <w:bookmarkEnd w:id="2901"/>
    </w:p>
    <w:p w14:paraId="7739F7D3" w14:textId="77777777" w:rsidR="00056BDC" w:rsidRDefault="00056BDC" w:rsidP="00D45FB2">
      <w:pPr>
        <w:jc w:val="center"/>
        <w:rPr>
          <w:rFonts w:ascii="Times New Roman" w:hAnsi="Times New Roman" w:cs="Times New Roman"/>
          <w:sz w:val="28"/>
          <w:szCs w:val="28"/>
        </w:rPr>
      </w:pPr>
    </w:p>
    <w:p w14:paraId="05E55357" w14:textId="77777777" w:rsidR="00056BDC" w:rsidRDefault="00056BDC" w:rsidP="00D45FB2">
      <w:pPr>
        <w:jc w:val="center"/>
        <w:rPr>
          <w:rFonts w:ascii="Times New Roman" w:hAnsi="Times New Roman" w:cs="Times New Roman"/>
          <w:sz w:val="28"/>
          <w:szCs w:val="28"/>
        </w:rPr>
      </w:pPr>
    </w:p>
    <w:p w14:paraId="49BAE37B" w14:textId="77777777" w:rsidR="00453738" w:rsidRDefault="00453738" w:rsidP="00D45FB2">
      <w:pPr>
        <w:jc w:val="center"/>
        <w:rPr>
          <w:rFonts w:ascii="Times New Roman" w:hAnsi="Times New Roman" w:cs="Times New Roman"/>
          <w:sz w:val="28"/>
          <w:szCs w:val="28"/>
        </w:rPr>
      </w:pPr>
    </w:p>
    <w:p w14:paraId="21B5CC56" w14:textId="77777777" w:rsidR="00453738" w:rsidRDefault="00453738" w:rsidP="00D45FB2">
      <w:pPr>
        <w:jc w:val="center"/>
        <w:rPr>
          <w:rFonts w:ascii="Times New Roman" w:hAnsi="Times New Roman" w:cs="Times New Roman"/>
          <w:sz w:val="28"/>
          <w:szCs w:val="28"/>
        </w:rPr>
      </w:pPr>
    </w:p>
    <w:p w14:paraId="566CD33C" w14:textId="77777777" w:rsidR="00453738" w:rsidRDefault="00453738" w:rsidP="00D45FB2">
      <w:pPr>
        <w:jc w:val="center"/>
        <w:rPr>
          <w:rFonts w:ascii="Times New Roman" w:hAnsi="Times New Roman" w:cs="Times New Roman"/>
          <w:sz w:val="28"/>
          <w:szCs w:val="28"/>
        </w:rPr>
      </w:pPr>
    </w:p>
    <w:p w14:paraId="27F09664" w14:textId="77777777" w:rsidR="00D45FB2" w:rsidRDefault="00D45FB2" w:rsidP="00D45FB2">
      <w:pPr>
        <w:rPr>
          <w:rFonts w:ascii="Times New Roman" w:hAnsi="Times New Roman" w:cs="Times New Roman"/>
          <w:sz w:val="28"/>
          <w:szCs w:val="28"/>
        </w:rPr>
      </w:pPr>
    </w:p>
    <w:p w14:paraId="53C63BE4" w14:textId="77777777" w:rsidR="00D45FB2" w:rsidRDefault="00D45FB2" w:rsidP="00D45FB2">
      <w:pPr>
        <w:pStyle w:val="Vnbnnidung0"/>
        <w:spacing w:after="0" w:line="240" w:lineRule="auto"/>
        <w:rPr>
          <w:sz w:val="28"/>
          <w:szCs w:val="28"/>
        </w:rPr>
      </w:pPr>
      <w:r>
        <w:rPr>
          <w:sz w:val="28"/>
          <w:szCs w:val="28"/>
        </w:rPr>
        <w:t>Ngày soạn:</w:t>
      </w:r>
      <w:r w:rsidR="00056BDC">
        <w:rPr>
          <w:sz w:val="28"/>
          <w:szCs w:val="28"/>
        </w:rPr>
        <w:t xml:space="preserve"> </w:t>
      </w:r>
      <w:r w:rsidR="008E03F6">
        <w:rPr>
          <w:sz w:val="28"/>
          <w:szCs w:val="28"/>
        </w:rPr>
        <w:t>21/11/2021</w:t>
      </w:r>
    </w:p>
    <w:p w14:paraId="76F47131" w14:textId="77777777" w:rsidR="00D45FB2" w:rsidRDefault="00D45FB2" w:rsidP="008E03F6">
      <w:pPr>
        <w:pStyle w:val="Vnbnnidung0"/>
        <w:spacing w:after="0" w:line="276" w:lineRule="auto"/>
        <w:jc w:val="center"/>
        <w:rPr>
          <w:sz w:val="28"/>
          <w:szCs w:val="28"/>
        </w:rPr>
      </w:pPr>
      <w:r>
        <w:rPr>
          <w:sz w:val="28"/>
          <w:szCs w:val="28"/>
        </w:rPr>
        <w:t>CHỦ ĐỀ 3: TRÁCH NHIỆM VỚI BẢN THÂN</w:t>
      </w:r>
    </w:p>
    <w:p w14:paraId="1AA75D10" w14:textId="77777777" w:rsidR="00A1400F" w:rsidRPr="00A1400F" w:rsidRDefault="00D45FB2" w:rsidP="008E03F6">
      <w:pPr>
        <w:pStyle w:val="Vnbnnidung0"/>
        <w:spacing w:after="0" w:line="276" w:lineRule="auto"/>
        <w:jc w:val="center"/>
        <w:rPr>
          <w:b/>
          <w:bCs/>
          <w:color w:val="FF0000"/>
          <w:sz w:val="28"/>
          <w:szCs w:val="28"/>
        </w:rPr>
      </w:pPr>
      <w:r w:rsidRPr="00A1400F">
        <w:rPr>
          <w:b/>
          <w:bCs/>
          <w:color w:val="FF0000"/>
          <w:sz w:val="28"/>
          <w:szCs w:val="28"/>
        </w:rPr>
        <w:t xml:space="preserve">TUẦN 12 - TIẾT </w:t>
      </w:r>
      <w:r w:rsidR="00A1400F" w:rsidRPr="00A1400F">
        <w:rPr>
          <w:b/>
          <w:bCs/>
          <w:color w:val="FF0000"/>
          <w:sz w:val="28"/>
          <w:szCs w:val="28"/>
        </w:rPr>
        <w:t>35- HOẠT ĐỘNG GIÁO DỤC THEO CHỦ ĐỀ</w:t>
      </w:r>
    </w:p>
    <w:p w14:paraId="21A9F6D2" w14:textId="77777777" w:rsidR="00A1400F" w:rsidRPr="006667A4" w:rsidRDefault="00A1400F" w:rsidP="008E03F6">
      <w:pPr>
        <w:pStyle w:val="Vnbnnidung0"/>
        <w:spacing w:after="0" w:line="276" w:lineRule="auto"/>
        <w:jc w:val="center"/>
        <w:rPr>
          <w:b/>
          <w:bCs/>
          <w:color w:val="auto"/>
          <w:sz w:val="28"/>
          <w:szCs w:val="28"/>
        </w:rPr>
      </w:pPr>
      <w:r w:rsidRPr="006667A4">
        <w:rPr>
          <w:b/>
          <w:bCs/>
          <w:color w:val="auto"/>
          <w:sz w:val="28"/>
          <w:szCs w:val="28"/>
        </w:rPr>
        <w:t>Ứ</w:t>
      </w:r>
      <w:r w:rsidR="00D45FB2" w:rsidRPr="006667A4">
        <w:rPr>
          <w:b/>
          <w:bCs/>
          <w:color w:val="auto"/>
          <w:sz w:val="28"/>
          <w:szCs w:val="28"/>
        </w:rPr>
        <w:t xml:space="preserve">NG PHÓ VỚI THIÊN TAI </w:t>
      </w:r>
    </w:p>
    <w:p w14:paraId="106E9F1F" w14:textId="77777777" w:rsidR="00D45FB2" w:rsidRDefault="00D45FB2" w:rsidP="008E03F6">
      <w:pPr>
        <w:pStyle w:val="Vnbnnidung0"/>
        <w:spacing w:after="0" w:line="276" w:lineRule="auto"/>
        <w:jc w:val="center"/>
        <w:rPr>
          <w:sz w:val="28"/>
          <w:szCs w:val="28"/>
        </w:rPr>
      </w:pPr>
      <w:r>
        <w:rPr>
          <w:sz w:val="28"/>
          <w:szCs w:val="28"/>
        </w:rPr>
        <w:t>(</w:t>
      </w:r>
      <w:r w:rsidR="00A1400F">
        <w:rPr>
          <w:sz w:val="28"/>
          <w:szCs w:val="28"/>
        </w:rPr>
        <w:t>T</w:t>
      </w:r>
      <w:r>
        <w:rPr>
          <w:sz w:val="28"/>
          <w:szCs w:val="28"/>
        </w:rPr>
        <w:t>iếp</w:t>
      </w:r>
      <w:r w:rsidR="00A1400F">
        <w:rPr>
          <w:sz w:val="28"/>
          <w:szCs w:val="28"/>
        </w:rPr>
        <w:t xml:space="preserve"> theo</w:t>
      </w:r>
      <w:r>
        <w:rPr>
          <w:sz w:val="28"/>
          <w:szCs w:val="28"/>
        </w:rPr>
        <w:t>)</w:t>
      </w:r>
    </w:p>
    <w:p w14:paraId="7EDB3103" w14:textId="77777777" w:rsidR="00D45FB2" w:rsidRDefault="00D45FB2" w:rsidP="00B27DAC">
      <w:pPr>
        <w:pStyle w:val="Vnbnnidung0"/>
        <w:numPr>
          <w:ilvl w:val="0"/>
          <w:numId w:val="303"/>
        </w:numPr>
        <w:tabs>
          <w:tab w:val="left" w:pos="351"/>
        </w:tabs>
        <w:spacing w:after="0" w:line="240" w:lineRule="auto"/>
        <w:rPr>
          <w:sz w:val="28"/>
          <w:szCs w:val="28"/>
        </w:rPr>
      </w:pPr>
      <w:bookmarkStart w:id="2902" w:name="bookmark2942"/>
      <w:bookmarkEnd w:id="2902"/>
      <w:r>
        <w:rPr>
          <w:b/>
          <w:bCs/>
          <w:sz w:val="28"/>
          <w:szCs w:val="28"/>
        </w:rPr>
        <w:t>MỤC TIÊU</w:t>
      </w:r>
    </w:p>
    <w:p w14:paraId="39F44E9B" w14:textId="77777777" w:rsidR="00D45FB2" w:rsidRDefault="00D45FB2" w:rsidP="00B27DAC">
      <w:pPr>
        <w:pStyle w:val="Tiu20"/>
        <w:keepNext/>
        <w:keepLines/>
        <w:numPr>
          <w:ilvl w:val="0"/>
          <w:numId w:val="304"/>
        </w:numPr>
        <w:tabs>
          <w:tab w:val="left" w:pos="370"/>
        </w:tabs>
        <w:spacing w:after="0" w:line="240" w:lineRule="auto"/>
        <w:rPr>
          <w:sz w:val="28"/>
          <w:szCs w:val="28"/>
        </w:rPr>
      </w:pPr>
      <w:bookmarkStart w:id="2903" w:name="bookmark2945"/>
      <w:bookmarkStart w:id="2904" w:name="bookmark2943"/>
      <w:bookmarkStart w:id="2905" w:name="bookmark2946"/>
      <w:bookmarkStart w:id="2906" w:name="bookmark2944"/>
      <w:bookmarkEnd w:id="2903"/>
      <w:r>
        <w:rPr>
          <w:sz w:val="28"/>
          <w:szCs w:val="28"/>
        </w:rPr>
        <w:t>Kiến thức</w:t>
      </w:r>
      <w:bookmarkEnd w:id="2904"/>
      <w:bookmarkEnd w:id="2905"/>
      <w:bookmarkEnd w:id="2906"/>
    </w:p>
    <w:p w14:paraId="6C78565D" w14:textId="77777777" w:rsidR="00D45FB2" w:rsidRDefault="00D45FB2" w:rsidP="00D45FB2">
      <w:pPr>
        <w:pStyle w:val="Vnbnnidung0"/>
        <w:spacing w:after="0" w:line="240" w:lineRule="auto"/>
        <w:rPr>
          <w:sz w:val="28"/>
          <w:szCs w:val="28"/>
        </w:rPr>
      </w:pPr>
      <w:r>
        <w:rPr>
          <w:sz w:val="28"/>
          <w:szCs w:val="28"/>
        </w:rPr>
        <w:t>Sau khi tham gia hoạt động này, HS có khả năng:</w:t>
      </w:r>
    </w:p>
    <w:p w14:paraId="5F96279E" w14:textId="77777777" w:rsidR="00D45FB2" w:rsidRDefault="00D45FB2" w:rsidP="00D45FB2">
      <w:pPr>
        <w:pStyle w:val="Vnbnnidung0"/>
        <w:spacing w:after="0" w:line="240" w:lineRule="auto"/>
        <w:rPr>
          <w:sz w:val="28"/>
          <w:szCs w:val="28"/>
        </w:rPr>
      </w:pPr>
      <w:r>
        <w:rPr>
          <w:sz w:val="28"/>
          <w:szCs w:val="28"/>
        </w:rPr>
        <w:lastRenderedPageBreak/>
        <w:t>-Vận dụng, củng cố kiến thức, kinh nghiệm mới về ứng phó với một số tình huống thiên tai cụ the, phổ biến;</w:t>
      </w:r>
    </w:p>
    <w:p w14:paraId="1E7ABFBA" w14:textId="77777777" w:rsidR="00D45FB2" w:rsidRDefault="00D45FB2" w:rsidP="00B27DAC">
      <w:pPr>
        <w:pStyle w:val="Tiu20"/>
        <w:keepNext/>
        <w:keepLines/>
        <w:numPr>
          <w:ilvl w:val="0"/>
          <w:numId w:val="304"/>
        </w:numPr>
        <w:tabs>
          <w:tab w:val="left" w:pos="385"/>
        </w:tabs>
        <w:spacing w:after="0" w:line="240" w:lineRule="auto"/>
        <w:rPr>
          <w:sz w:val="28"/>
          <w:szCs w:val="28"/>
        </w:rPr>
      </w:pPr>
      <w:bookmarkStart w:id="2907" w:name="bookmark2949"/>
      <w:bookmarkStart w:id="2908" w:name="bookmark2950"/>
      <w:bookmarkStart w:id="2909" w:name="bookmark2947"/>
      <w:bookmarkStart w:id="2910" w:name="bookmark2948"/>
      <w:bookmarkEnd w:id="2907"/>
      <w:r>
        <w:rPr>
          <w:sz w:val="28"/>
          <w:szCs w:val="28"/>
        </w:rPr>
        <w:t>Năng lực:</w:t>
      </w:r>
      <w:bookmarkEnd w:id="2908"/>
      <w:bookmarkEnd w:id="2909"/>
      <w:bookmarkEnd w:id="2910"/>
    </w:p>
    <w:p w14:paraId="661A088D" w14:textId="77777777" w:rsidR="00D45FB2" w:rsidRDefault="00D45FB2" w:rsidP="00B27DAC">
      <w:pPr>
        <w:pStyle w:val="Vnbnnidung0"/>
        <w:numPr>
          <w:ilvl w:val="0"/>
          <w:numId w:val="300"/>
        </w:numPr>
        <w:tabs>
          <w:tab w:val="left" w:pos="283"/>
        </w:tabs>
        <w:spacing w:after="0" w:line="240" w:lineRule="auto"/>
        <w:rPr>
          <w:sz w:val="28"/>
          <w:szCs w:val="28"/>
        </w:rPr>
      </w:pPr>
      <w:bookmarkStart w:id="2911" w:name="bookmark2951"/>
      <w:bookmarkEnd w:id="2911"/>
      <w:r>
        <w:rPr>
          <w:b/>
          <w:bCs/>
          <w:i/>
          <w:iCs/>
          <w:sz w:val="28"/>
          <w:szCs w:val="28"/>
        </w:rPr>
        <w:t>Nàng lực chung:</w:t>
      </w:r>
      <w:r>
        <w:rPr>
          <w:sz w:val="28"/>
          <w:szCs w:val="28"/>
        </w:rPr>
        <w:t xml:space="preserve"> Giao tiếp, hợp tác, tự chủ, tự học, giải quyết vấn đề</w:t>
      </w:r>
    </w:p>
    <w:p w14:paraId="0FC6FC17" w14:textId="77777777" w:rsidR="00D45FB2" w:rsidRDefault="00D45FB2" w:rsidP="00B27DAC">
      <w:pPr>
        <w:pStyle w:val="Vnbnnidung0"/>
        <w:numPr>
          <w:ilvl w:val="0"/>
          <w:numId w:val="300"/>
        </w:numPr>
        <w:tabs>
          <w:tab w:val="left" w:pos="283"/>
        </w:tabs>
        <w:spacing w:after="0" w:line="240" w:lineRule="auto"/>
        <w:rPr>
          <w:sz w:val="28"/>
          <w:szCs w:val="28"/>
        </w:rPr>
      </w:pPr>
      <w:bookmarkStart w:id="2912" w:name="bookmark2952"/>
      <w:bookmarkEnd w:id="2912"/>
      <w:r>
        <w:rPr>
          <w:b/>
          <w:bCs/>
          <w:i/>
          <w:iCs/>
          <w:sz w:val="28"/>
          <w:szCs w:val="28"/>
        </w:rPr>
        <w:t>Năng lực riêng:</w:t>
      </w:r>
    </w:p>
    <w:p w14:paraId="5FC1C34A" w14:textId="77777777" w:rsidR="00D45FB2" w:rsidRDefault="00D45FB2" w:rsidP="00D45FB2">
      <w:pPr>
        <w:pStyle w:val="Vnbnnidung0"/>
        <w:spacing w:after="0" w:line="240" w:lineRule="auto"/>
        <w:rPr>
          <w:sz w:val="28"/>
          <w:szCs w:val="28"/>
        </w:rPr>
      </w:pPr>
      <w:r>
        <w:rPr>
          <w:sz w:val="28"/>
          <w:szCs w:val="28"/>
        </w:rPr>
        <w:t>+ Làm chủ được cảm xúc của bản thân trong các tình huống giao tiếp, ứng xử khác nhau.</w:t>
      </w:r>
    </w:p>
    <w:p w14:paraId="276DCBEB" w14:textId="77777777" w:rsidR="00D45FB2" w:rsidRDefault="00D45FB2" w:rsidP="00B27DAC">
      <w:pPr>
        <w:pStyle w:val="Vnbnnidung0"/>
        <w:numPr>
          <w:ilvl w:val="0"/>
          <w:numId w:val="304"/>
        </w:numPr>
        <w:tabs>
          <w:tab w:val="left" w:pos="385"/>
        </w:tabs>
        <w:spacing w:after="0" w:line="240" w:lineRule="auto"/>
        <w:rPr>
          <w:sz w:val="28"/>
          <w:szCs w:val="28"/>
        </w:rPr>
      </w:pPr>
      <w:bookmarkStart w:id="2913" w:name="bookmark2953"/>
      <w:bookmarkEnd w:id="2913"/>
      <w:r>
        <w:rPr>
          <w:b/>
          <w:bCs/>
          <w:sz w:val="28"/>
          <w:szCs w:val="28"/>
        </w:rPr>
        <w:t xml:space="preserve">Phẩm chất: </w:t>
      </w:r>
      <w:r>
        <w:rPr>
          <w:sz w:val="28"/>
          <w:szCs w:val="28"/>
        </w:rPr>
        <w:t>nhân ái, trung thực, trách nhiệm.</w:t>
      </w:r>
    </w:p>
    <w:p w14:paraId="3A34CEA3" w14:textId="77777777" w:rsidR="00D45FB2" w:rsidRDefault="00D45FB2" w:rsidP="00B27DAC">
      <w:pPr>
        <w:pStyle w:val="Vnbnnidung0"/>
        <w:numPr>
          <w:ilvl w:val="0"/>
          <w:numId w:val="303"/>
        </w:numPr>
        <w:tabs>
          <w:tab w:val="left" w:pos="458"/>
        </w:tabs>
        <w:spacing w:after="0" w:line="240" w:lineRule="auto"/>
        <w:rPr>
          <w:sz w:val="28"/>
          <w:szCs w:val="28"/>
        </w:rPr>
      </w:pPr>
      <w:bookmarkStart w:id="2914" w:name="bookmark2954"/>
      <w:bookmarkEnd w:id="2914"/>
      <w:r>
        <w:rPr>
          <w:b/>
          <w:bCs/>
          <w:sz w:val="28"/>
          <w:szCs w:val="28"/>
        </w:rPr>
        <w:t>THIẾT BỊ DẠY HỌC VÀ HỌC LIỆU</w:t>
      </w:r>
    </w:p>
    <w:p w14:paraId="16E81C02" w14:textId="77777777" w:rsidR="00D45FB2" w:rsidRDefault="00D45FB2" w:rsidP="00B27DAC">
      <w:pPr>
        <w:pStyle w:val="Tiu20"/>
        <w:keepNext/>
        <w:keepLines/>
        <w:numPr>
          <w:ilvl w:val="0"/>
          <w:numId w:val="305"/>
        </w:numPr>
        <w:tabs>
          <w:tab w:val="left" w:pos="370"/>
        </w:tabs>
        <w:spacing w:after="0" w:line="240" w:lineRule="auto"/>
        <w:rPr>
          <w:sz w:val="28"/>
          <w:szCs w:val="28"/>
        </w:rPr>
      </w:pPr>
      <w:bookmarkStart w:id="2915" w:name="bookmark2957"/>
      <w:bookmarkStart w:id="2916" w:name="bookmark2958"/>
      <w:bookmarkStart w:id="2917" w:name="bookmark2955"/>
      <w:bookmarkStart w:id="2918" w:name="bookmark2956"/>
      <w:bookmarkEnd w:id="2915"/>
      <w:r>
        <w:rPr>
          <w:sz w:val="28"/>
          <w:szCs w:val="28"/>
        </w:rPr>
        <w:t>Đối vói GV:</w:t>
      </w:r>
      <w:bookmarkEnd w:id="2916"/>
      <w:bookmarkEnd w:id="2917"/>
      <w:bookmarkEnd w:id="2918"/>
    </w:p>
    <w:p w14:paraId="61873591" w14:textId="77777777" w:rsidR="00D45FB2" w:rsidRDefault="00D45FB2" w:rsidP="00B27DAC">
      <w:pPr>
        <w:pStyle w:val="Vnbnnidung0"/>
        <w:numPr>
          <w:ilvl w:val="0"/>
          <w:numId w:val="300"/>
        </w:numPr>
        <w:tabs>
          <w:tab w:val="left" w:pos="283"/>
        </w:tabs>
        <w:spacing w:after="0" w:line="240" w:lineRule="auto"/>
        <w:rPr>
          <w:sz w:val="28"/>
          <w:szCs w:val="28"/>
        </w:rPr>
      </w:pPr>
      <w:bookmarkStart w:id="2919" w:name="bookmark2959"/>
      <w:bookmarkEnd w:id="2919"/>
      <w:r>
        <w:rPr>
          <w:sz w:val="28"/>
          <w:szCs w:val="28"/>
        </w:rPr>
        <w:t>Chuẩn bị trò chơi và phần thưởng.</w:t>
      </w:r>
    </w:p>
    <w:p w14:paraId="1B1EE866" w14:textId="77777777" w:rsidR="00D45FB2" w:rsidRDefault="00D45FB2" w:rsidP="00B27DAC">
      <w:pPr>
        <w:pStyle w:val="Tiu20"/>
        <w:keepNext/>
        <w:keepLines/>
        <w:numPr>
          <w:ilvl w:val="0"/>
          <w:numId w:val="305"/>
        </w:numPr>
        <w:tabs>
          <w:tab w:val="left" w:pos="380"/>
        </w:tabs>
        <w:spacing w:after="0" w:line="240" w:lineRule="auto"/>
        <w:rPr>
          <w:sz w:val="28"/>
          <w:szCs w:val="28"/>
        </w:rPr>
      </w:pPr>
      <w:bookmarkStart w:id="2920" w:name="bookmark2962"/>
      <w:bookmarkStart w:id="2921" w:name="bookmark2960"/>
      <w:bookmarkStart w:id="2922" w:name="bookmark2963"/>
      <w:bookmarkStart w:id="2923" w:name="bookmark2961"/>
      <w:bookmarkEnd w:id="2920"/>
      <w:r>
        <w:rPr>
          <w:sz w:val="28"/>
          <w:szCs w:val="28"/>
        </w:rPr>
        <w:t>Đối vó’i HS:</w:t>
      </w:r>
      <w:bookmarkEnd w:id="2921"/>
      <w:bookmarkEnd w:id="2922"/>
      <w:bookmarkEnd w:id="2923"/>
    </w:p>
    <w:p w14:paraId="0BC65A0A" w14:textId="77777777" w:rsidR="00D45FB2" w:rsidRDefault="00D45FB2" w:rsidP="00B27DAC">
      <w:pPr>
        <w:pStyle w:val="Vnbnnidung0"/>
        <w:numPr>
          <w:ilvl w:val="0"/>
          <w:numId w:val="300"/>
        </w:numPr>
        <w:tabs>
          <w:tab w:val="left" w:pos="283"/>
        </w:tabs>
        <w:spacing w:after="0" w:line="240" w:lineRule="auto"/>
        <w:rPr>
          <w:sz w:val="28"/>
          <w:szCs w:val="28"/>
        </w:rPr>
      </w:pPr>
      <w:bookmarkStart w:id="2924" w:name="bookmark2964"/>
      <w:bookmarkEnd w:id="2924"/>
      <w:r>
        <w:rPr>
          <w:sz w:val="28"/>
          <w:szCs w:val="28"/>
        </w:rPr>
        <w:t>Các đội tham gia trò chơi.</w:t>
      </w:r>
    </w:p>
    <w:p w14:paraId="5378E1F6" w14:textId="77777777" w:rsidR="00D45FB2" w:rsidRDefault="00D45FB2" w:rsidP="00B27DAC">
      <w:pPr>
        <w:pStyle w:val="Tiu20"/>
        <w:keepNext/>
        <w:keepLines/>
        <w:numPr>
          <w:ilvl w:val="0"/>
          <w:numId w:val="303"/>
        </w:numPr>
        <w:tabs>
          <w:tab w:val="left" w:pos="560"/>
        </w:tabs>
        <w:spacing w:after="0" w:line="240" w:lineRule="auto"/>
        <w:rPr>
          <w:sz w:val="28"/>
          <w:szCs w:val="28"/>
        </w:rPr>
      </w:pPr>
      <w:bookmarkStart w:id="2925" w:name="bookmark2967"/>
      <w:bookmarkStart w:id="2926" w:name="bookmark2968"/>
      <w:bookmarkEnd w:id="2925"/>
      <w:r>
        <w:rPr>
          <w:sz w:val="28"/>
          <w:szCs w:val="28"/>
        </w:rPr>
        <w:t>TIẾN TRÌNH DẠY HỌC</w:t>
      </w:r>
      <w:bookmarkEnd w:id="2926"/>
    </w:p>
    <w:p w14:paraId="5F817A46" w14:textId="77777777" w:rsidR="00D45FB2" w:rsidRDefault="00D45FB2" w:rsidP="00B27DAC">
      <w:pPr>
        <w:pStyle w:val="Tiu20"/>
        <w:keepNext/>
        <w:keepLines/>
        <w:numPr>
          <w:ilvl w:val="0"/>
          <w:numId w:val="306"/>
        </w:numPr>
        <w:tabs>
          <w:tab w:val="left" w:pos="448"/>
        </w:tabs>
        <w:spacing w:after="0" w:line="240" w:lineRule="auto"/>
        <w:rPr>
          <w:sz w:val="28"/>
          <w:szCs w:val="28"/>
        </w:rPr>
      </w:pPr>
      <w:bookmarkStart w:id="2927" w:name="bookmark2969"/>
      <w:bookmarkStart w:id="2928" w:name="bookmark2970"/>
      <w:bookmarkStart w:id="2929" w:name="bookmark2966"/>
      <w:bookmarkStart w:id="2930" w:name="bookmark2965"/>
      <w:bookmarkEnd w:id="2927"/>
      <w:r>
        <w:rPr>
          <w:sz w:val="28"/>
          <w:szCs w:val="28"/>
        </w:rPr>
        <w:t>HOẠT ĐỘNG KH</w:t>
      </w:r>
      <w:r w:rsidR="00A1400F">
        <w:rPr>
          <w:sz w:val="28"/>
          <w:szCs w:val="28"/>
        </w:rPr>
        <w:t>Ở</w:t>
      </w:r>
      <w:r>
        <w:rPr>
          <w:sz w:val="28"/>
          <w:szCs w:val="28"/>
        </w:rPr>
        <w:t>I ĐỘNG (MỞ ĐẦU)</w:t>
      </w:r>
      <w:bookmarkEnd w:id="2928"/>
      <w:bookmarkEnd w:id="2929"/>
      <w:bookmarkEnd w:id="2930"/>
    </w:p>
    <w:p w14:paraId="053CBC74" w14:textId="77777777" w:rsidR="00D45FB2" w:rsidRDefault="00D45FB2" w:rsidP="00B27DAC">
      <w:pPr>
        <w:pStyle w:val="Vnbnnidung0"/>
        <w:numPr>
          <w:ilvl w:val="0"/>
          <w:numId w:val="307"/>
        </w:numPr>
        <w:tabs>
          <w:tab w:val="left" w:pos="380"/>
        </w:tabs>
        <w:spacing w:after="0" w:line="240" w:lineRule="auto"/>
        <w:rPr>
          <w:sz w:val="28"/>
          <w:szCs w:val="28"/>
        </w:rPr>
      </w:pPr>
      <w:bookmarkStart w:id="2931" w:name="bookmark2971"/>
      <w:bookmarkEnd w:id="2931"/>
      <w:r>
        <w:rPr>
          <w:b/>
          <w:bCs/>
          <w:sz w:val="28"/>
          <w:szCs w:val="28"/>
        </w:rPr>
        <w:t xml:space="preserve">Mục tiêu: </w:t>
      </w:r>
      <w:r>
        <w:rPr>
          <w:sz w:val="28"/>
          <w:szCs w:val="28"/>
        </w:rPr>
        <w:t>Tạo tâm thế hứng thú cho học sinh và từng bước làm quen bài học.</w:t>
      </w:r>
    </w:p>
    <w:p w14:paraId="06166CA2" w14:textId="77777777" w:rsidR="00D45FB2" w:rsidRDefault="00D45FB2" w:rsidP="00B27DAC">
      <w:pPr>
        <w:pStyle w:val="Vnbnnidung0"/>
        <w:numPr>
          <w:ilvl w:val="0"/>
          <w:numId w:val="307"/>
        </w:numPr>
        <w:tabs>
          <w:tab w:val="left" w:pos="390"/>
        </w:tabs>
        <w:spacing w:after="0" w:line="240" w:lineRule="auto"/>
        <w:rPr>
          <w:sz w:val="28"/>
          <w:szCs w:val="28"/>
        </w:rPr>
      </w:pPr>
      <w:bookmarkStart w:id="2932" w:name="bookmark2972"/>
      <w:bookmarkEnd w:id="2932"/>
      <w:r>
        <w:rPr>
          <w:b/>
          <w:bCs/>
          <w:sz w:val="28"/>
          <w:szCs w:val="28"/>
        </w:rPr>
        <w:t xml:space="preserve">Nội dung: </w:t>
      </w:r>
      <w:r>
        <w:rPr>
          <w:sz w:val="28"/>
          <w:szCs w:val="28"/>
        </w:rPr>
        <w:t>GV tổ chức hoạt động</w:t>
      </w:r>
    </w:p>
    <w:p w14:paraId="25524910" w14:textId="77777777" w:rsidR="00D45FB2" w:rsidRDefault="00D45FB2" w:rsidP="00B27DAC">
      <w:pPr>
        <w:pStyle w:val="Vnbnnidung0"/>
        <w:numPr>
          <w:ilvl w:val="0"/>
          <w:numId w:val="307"/>
        </w:numPr>
        <w:tabs>
          <w:tab w:val="left" w:pos="390"/>
        </w:tabs>
        <w:spacing w:after="0" w:line="240" w:lineRule="auto"/>
        <w:rPr>
          <w:sz w:val="28"/>
          <w:szCs w:val="28"/>
        </w:rPr>
      </w:pPr>
      <w:bookmarkStart w:id="2933" w:name="bookmark2973"/>
      <w:bookmarkEnd w:id="2933"/>
      <w:r>
        <w:rPr>
          <w:b/>
          <w:bCs/>
          <w:sz w:val="28"/>
          <w:szCs w:val="28"/>
        </w:rPr>
        <w:t xml:space="preserve">Sản phẩm: </w:t>
      </w:r>
      <w:r>
        <w:rPr>
          <w:sz w:val="28"/>
          <w:szCs w:val="28"/>
        </w:rPr>
        <w:t>kết quả thực hiện của HS</w:t>
      </w:r>
    </w:p>
    <w:p w14:paraId="60C9A5DB" w14:textId="77777777" w:rsidR="00D45FB2" w:rsidRDefault="00D45FB2" w:rsidP="00B27DAC">
      <w:pPr>
        <w:pStyle w:val="Tiu20"/>
        <w:keepNext/>
        <w:keepLines/>
        <w:numPr>
          <w:ilvl w:val="0"/>
          <w:numId w:val="307"/>
        </w:numPr>
        <w:tabs>
          <w:tab w:val="left" w:pos="395"/>
        </w:tabs>
        <w:spacing w:after="0" w:line="240" w:lineRule="auto"/>
        <w:rPr>
          <w:sz w:val="28"/>
          <w:szCs w:val="28"/>
        </w:rPr>
      </w:pPr>
      <w:bookmarkStart w:id="2934" w:name="bookmark2976"/>
      <w:bookmarkStart w:id="2935" w:name="bookmark2977"/>
      <w:bookmarkStart w:id="2936" w:name="bookmark2975"/>
      <w:bookmarkStart w:id="2937" w:name="bookmark2974"/>
      <w:bookmarkEnd w:id="2934"/>
      <w:r>
        <w:rPr>
          <w:sz w:val="28"/>
          <w:szCs w:val="28"/>
        </w:rPr>
        <w:t>Tồ chức thực hiện:</w:t>
      </w:r>
      <w:bookmarkEnd w:id="2935"/>
      <w:bookmarkEnd w:id="2936"/>
      <w:bookmarkEnd w:id="2937"/>
    </w:p>
    <w:p w14:paraId="32ECA17E" w14:textId="77777777" w:rsidR="00D45FB2" w:rsidRDefault="00D45FB2" w:rsidP="00D45FB2">
      <w:pPr>
        <w:pStyle w:val="Vnbnnidung0"/>
        <w:spacing w:after="0" w:line="240" w:lineRule="auto"/>
        <w:rPr>
          <w:sz w:val="28"/>
          <w:szCs w:val="28"/>
        </w:rPr>
      </w:pPr>
      <w:r>
        <w:rPr>
          <w:sz w:val="28"/>
          <w:szCs w:val="28"/>
        </w:rPr>
        <w:t>GV cho HS hát hoặc chơi một trò chơi để tạo không khí vui vẻ trước khi vào hoạt động.</w:t>
      </w:r>
    </w:p>
    <w:p w14:paraId="3AFC3DEF" w14:textId="77777777" w:rsidR="00D45FB2" w:rsidRDefault="00D45FB2" w:rsidP="00B27DAC">
      <w:pPr>
        <w:pStyle w:val="Vnbnnidung0"/>
        <w:numPr>
          <w:ilvl w:val="0"/>
          <w:numId w:val="306"/>
        </w:numPr>
        <w:tabs>
          <w:tab w:val="left" w:pos="448"/>
        </w:tabs>
        <w:spacing w:after="0" w:line="240" w:lineRule="auto"/>
        <w:rPr>
          <w:sz w:val="28"/>
          <w:szCs w:val="28"/>
        </w:rPr>
      </w:pPr>
      <w:bookmarkStart w:id="2938" w:name="bookmark2978"/>
      <w:bookmarkEnd w:id="2938"/>
      <w:r>
        <w:rPr>
          <w:b/>
          <w:bCs/>
          <w:sz w:val="28"/>
          <w:szCs w:val="28"/>
        </w:rPr>
        <w:t xml:space="preserve">HOẠT ĐỘNG HÌNH THÀNH </w:t>
      </w:r>
      <w:r w:rsidR="00A1400F">
        <w:rPr>
          <w:b/>
          <w:bCs/>
          <w:sz w:val="28"/>
          <w:szCs w:val="28"/>
        </w:rPr>
        <w:t>KIẾ</w:t>
      </w:r>
      <w:r>
        <w:rPr>
          <w:b/>
          <w:bCs/>
          <w:sz w:val="28"/>
          <w:szCs w:val="28"/>
        </w:rPr>
        <w:t>N THỨC</w:t>
      </w:r>
    </w:p>
    <w:p w14:paraId="79E0C786" w14:textId="77777777" w:rsidR="00D45FB2" w:rsidRDefault="00A1400F" w:rsidP="00A1400F">
      <w:pPr>
        <w:pStyle w:val="Tiu20"/>
        <w:keepNext/>
        <w:keepLines/>
        <w:tabs>
          <w:tab w:val="left" w:pos="443"/>
        </w:tabs>
        <w:spacing w:after="0" w:line="240" w:lineRule="auto"/>
        <w:rPr>
          <w:sz w:val="28"/>
          <w:szCs w:val="28"/>
        </w:rPr>
      </w:pPr>
      <w:bookmarkStart w:id="2939" w:name="bookmark2981"/>
      <w:bookmarkEnd w:id="2939"/>
      <w:r>
        <w:rPr>
          <w:sz w:val="28"/>
          <w:szCs w:val="28"/>
        </w:rPr>
        <w:t xml:space="preserve">C. </w:t>
      </w:r>
      <w:bookmarkStart w:id="2940" w:name="bookmark2982"/>
      <w:r>
        <w:rPr>
          <w:sz w:val="28"/>
          <w:szCs w:val="28"/>
        </w:rPr>
        <w:t>HOẠT ĐỘNG LUYỆN TẬP (thực hành)</w:t>
      </w:r>
      <w:bookmarkEnd w:id="2940"/>
    </w:p>
    <w:p w14:paraId="3F534761" w14:textId="77777777" w:rsidR="00D45FB2" w:rsidRDefault="00D45FB2" w:rsidP="00B27DAC">
      <w:pPr>
        <w:pStyle w:val="Tiu20"/>
        <w:keepNext/>
        <w:keepLines/>
        <w:numPr>
          <w:ilvl w:val="0"/>
          <w:numId w:val="308"/>
        </w:numPr>
        <w:tabs>
          <w:tab w:val="left" w:pos="380"/>
        </w:tabs>
        <w:spacing w:after="0" w:line="240" w:lineRule="auto"/>
        <w:rPr>
          <w:sz w:val="28"/>
          <w:szCs w:val="28"/>
        </w:rPr>
      </w:pPr>
      <w:bookmarkStart w:id="2941" w:name="bookmark2983"/>
      <w:bookmarkStart w:id="2942" w:name="bookmark2984"/>
      <w:bookmarkStart w:id="2943" w:name="bookmark2980"/>
      <w:bookmarkStart w:id="2944" w:name="bookmark2979"/>
      <w:bookmarkEnd w:id="2941"/>
      <w:r>
        <w:rPr>
          <w:sz w:val="28"/>
          <w:szCs w:val="28"/>
        </w:rPr>
        <w:t>Mục tiêu:</w:t>
      </w:r>
      <w:bookmarkEnd w:id="2942"/>
      <w:bookmarkEnd w:id="2943"/>
      <w:bookmarkEnd w:id="2944"/>
    </w:p>
    <w:p w14:paraId="78E63D0F" w14:textId="77777777" w:rsidR="00D45FB2" w:rsidRDefault="00D45FB2" w:rsidP="00A1400F">
      <w:pPr>
        <w:pStyle w:val="Vnbnnidung0"/>
        <w:spacing w:after="0" w:line="240" w:lineRule="auto"/>
        <w:ind w:right="-313"/>
        <w:rPr>
          <w:sz w:val="28"/>
          <w:szCs w:val="28"/>
        </w:rPr>
      </w:pPr>
      <w:r>
        <w:rPr>
          <w:sz w:val="28"/>
          <w:szCs w:val="28"/>
        </w:rPr>
        <w:t>-</w:t>
      </w:r>
      <w:r w:rsidR="00A1400F">
        <w:rPr>
          <w:sz w:val="28"/>
          <w:szCs w:val="28"/>
        </w:rPr>
        <w:t xml:space="preserve"> </w:t>
      </w:r>
      <w:r>
        <w:rPr>
          <w:sz w:val="28"/>
          <w:szCs w:val="28"/>
        </w:rPr>
        <w:t>Vận dụng, củng cố kiến thức, kinh nghiệm mới về ứng phó với một số tình</w:t>
      </w:r>
      <w:r w:rsidR="00A1400F">
        <w:rPr>
          <w:sz w:val="28"/>
          <w:szCs w:val="28"/>
        </w:rPr>
        <w:t xml:space="preserve"> </w:t>
      </w:r>
      <w:r>
        <w:rPr>
          <w:sz w:val="28"/>
          <w:szCs w:val="28"/>
        </w:rPr>
        <w:t>huống thiên tai cự thể, phổ biển;</w:t>
      </w:r>
    </w:p>
    <w:p w14:paraId="33C16D13" w14:textId="77777777" w:rsidR="00D45FB2" w:rsidRDefault="00D45FB2" w:rsidP="00D45FB2">
      <w:pPr>
        <w:pStyle w:val="Vnbnnidung0"/>
        <w:spacing w:after="0" w:line="240" w:lineRule="auto"/>
        <w:rPr>
          <w:sz w:val="28"/>
          <w:szCs w:val="28"/>
        </w:rPr>
      </w:pPr>
      <w:r>
        <w:rPr>
          <w:sz w:val="28"/>
          <w:szCs w:val="28"/>
        </w:rPr>
        <w:t>-</w:t>
      </w:r>
      <w:r w:rsidR="00A1400F">
        <w:rPr>
          <w:sz w:val="28"/>
          <w:szCs w:val="28"/>
        </w:rPr>
        <w:t xml:space="preserve"> </w:t>
      </w:r>
      <w:r>
        <w:rPr>
          <w:sz w:val="28"/>
          <w:szCs w:val="28"/>
        </w:rPr>
        <w:t>Vận dụng được kiến thức, kinh nghiệm mới về cách tự bảo vệ bản thân đê xử lí một số tình huống thiên tai cụ thể.</w:t>
      </w:r>
    </w:p>
    <w:p w14:paraId="1E8238DD" w14:textId="77777777" w:rsidR="00D45FB2" w:rsidRDefault="00D45FB2" w:rsidP="00B27DAC">
      <w:pPr>
        <w:pStyle w:val="Vnbnnidung0"/>
        <w:numPr>
          <w:ilvl w:val="0"/>
          <w:numId w:val="308"/>
        </w:numPr>
        <w:tabs>
          <w:tab w:val="left" w:pos="395"/>
        </w:tabs>
        <w:spacing w:after="0" w:line="240" w:lineRule="auto"/>
        <w:rPr>
          <w:sz w:val="28"/>
          <w:szCs w:val="28"/>
        </w:rPr>
      </w:pPr>
      <w:bookmarkStart w:id="2945" w:name="bookmark2985"/>
      <w:bookmarkEnd w:id="2945"/>
      <w:r>
        <w:rPr>
          <w:b/>
          <w:bCs/>
          <w:sz w:val="28"/>
          <w:szCs w:val="28"/>
        </w:rPr>
        <w:t xml:space="preserve">Nội dung: </w:t>
      </w:r>
      <w:r>
        <w:rPr>
          <w:sz w:val="28"/>
          <w:szCs w:val="28"/>
        </w:rPr>
        <w:t xml:space="preserve">Sử dụng sgk, kiến thức đã học </w:t>
      </w:r>
      <w:r w:rsidR="00A1400F">
        <w:rPr>
          <w:sz w:val="28"/>
          <w:szCs w:val="28"/>
        </w:rPr>
        <w:t>để</w:t>
      </w:r>
      <w:r>
        <w:rPr>
          <w:sz w:val="28"/>
          <w:szCs w:val="28"/>
        </w:rPr>
        <w:t xml:space="preserve"> hoàn thành bài </w:t>
      </w:r>
      <w:r w:rsidR="00A1400F">
        <w:rPr>
          <w:sz w:val="28"/>
          <w:szCs w:val="28"/>
        </w:rPr>
        <w:t>tập.</w:t>
      </w:r>
    </w:p>
    <w:p w14:paraId="04CC2A4A" w14:textId="77777777" w:rsidR="00D45FB2" w:rsidRDefault="00D45FB2" w:rsidP="00B27DAC">
      <w:pPr>
        <w:pStyle w:val="Vnbnnidung0"/>
        <w:numPr>
          <w:ilvl w:val="0"/>
          <w:numId w:val="308"/>
        </w:numPr>
        <w:tabs>
          <w:tab w:val="left" w:pos="395"/>
        </w:tabs>
        <w:spacing w:after="0" w:line="240" w:lineRule="auto"/>
        <w:rPr>
          <w:sz w:val="28"/>
          <w:szCs w:val="28"/>
        </w:rPr>
      </w:pPr>
      <w:bookmarkStart w:id="2946" w:name="bookmark2986"/>
      <w:bookmarkEnd w:id="2946"/>
      <w:r>
        <w:rPr>
          <w:b/>
          <w:bCs/>
          <w:sz w:val="28"/>
          <w:szCs w:val="28"/>
        </w:rPr>
        <w:t xml:space="preserve">Sản phẩm: </w:t>
      </w:r>
      <w:r w:rsidR="00A1400F">
        <w:rPr>
          <w:sz w:val="28"/>
          <w:szCs w:val="28"/>
        </w:rPr>
        <w:t>Kế</w:t>
      </w:r>
      <w:r>
        <w:rPr>
          <w:sz w:val="28"/>
          <w:szCs w:val="28"/>
        </w:rPr>
        <w:t>t quả của HS.</w:t>
      </w:r>
    </w:p>
    <w:p w14:paraId="277F0E9C" w14:textId="77777777" w:rsidR="00D45FB2" w:rsidRDefault="00D45FB2" w:rsidP="00B27DAC">
      <w:pPr>
        <w:pStyle w:val="Vnbnnidung0"/>
        <w:numPr>
          <w:ilvl w:val="0"/>
          <w:numId w:val="308"/>
        </w:numPr>
        <w:tabs>
          <w:tab w:val="left" w:pos="395"/>
        </w:tabs>
        <w:spacing w:after="0" w:line="240" w:lineRule="auto"/>
        <w:rPr>
          <w:sz w:val="28"/>
          <w:szCs w:val="28"/>
        </w:rPr>
      </w:pPr>
      <w:bookmarkStart w:id="2947" w:name="bookmark2987"/>
      <w:bookmarkEnd w:id="2947"/>
      <w:r>
        <w:rPr>
          <w:b/>
          <w:bCs/>
          <w:sz w:val="28"/>
          <w:szCs w:val="28"/>
        </w:rPr>
        <w:t>Tổ chức thực hiện:</w:t>
      </w:r>
    </w:p>
    <w:p w14:paraId="50603337" w14:textId="77777777" w:rsidR="00D45FB2" w:rsidRDefault="00D45FB2" w:rsidP="00D45FB2">
      <w:pPr>
        <w:pStyle w:val="Tiu20"/>
        <w:keepNext/>
        <w:keepLines/>
        <w:spacing w:after="0" w:line="240" w:lineRule="auto"/>
        <w:rPr>
          <w:sz w:val="28"/>
          <w:szCs w:val="28"/>
        </w:rPr>
      </w:pPr>
      <w:bookmarkStart w:id="2948" w:name="bookmark2989"/>
      <w:bookmarkStart w:id="2949" w:name="bookmark2990"/>
      <w:bookmarkStart w:id="2950" w:name="bookmark2988"/>
      <w:r>
        <w:rPr>
          <w:sz w:val="28"/>
          <w:szCs w:val="28"/>
        </w:rPr>
        <w:t>* TRÒ CHƠI ỨNG PHÓ VỚI THIÊN TAI:</w:t>
      </w:r>
      <w:bookmarkEnd w:id="2948"/>
      <w:bookmarkEnd w:id="2949"/>
      <w:bookmarkEnd w:id="2950"/>
    </w:p>
    <w:p w14:paraId="159995D5" w14:textId="77777777" w:rsidR="00D45FB2" w:rsidRDefault="00D45FB2" w:rsidP="00D45FB2">
      <w:pPr>
        <w:pStyle w:val="Vnbnnidung0"/>
        <w:spacing w:after="0" w:line="240" w:lineRule="auto"/>
        <w:rPr>
          <w:sz w:val="28"/>
          <w:szCs w:val="28"/>
        </w:rPr>
      </w:pPr>
      <w:r>
        <w:rPr>
          <w:sz w:val="28"/>
          <w:szCs w:val="28"/>
        </w:rPr>
        <w:t>- GV hướng dẫn cách chơi và nêu luật chơi:</w:t>
      </w:r>
    </w:p>
    <w:p w14:paraId="4015BF7B" w14:textId="77777777" w:rsidR="00D45FB2" w:rsidRDefault="00D45FB2" w:rsidP="00D45FB2">
      <w:pPr>
        <w:pStyle w:val="Vnbnnidung0"/>
        <w:spacing w:after="0" w:line="240" w:lineRule="auto"/>
        <w:jc w:val="both"/>
        <w:rPr>
          <w:sz w:val="28"/>
          <w:szCs w:val="28"/>
        </w:rPr>
      </w:pPr>
      <w:r>
        <w:rPr>
          <w:sz w:val="28"/>
          <w:szCs w:val="28"/>
        </w:rPr>
        <w:t xml:space="preserve">Cách chơi: Lập 4 đội chơi, mỗi đội có 4 - 5 HS và cử một HS làm quản trò, hai HS làm trọng tài. Các đội chơi đứng vào vị trí được chỉ định, hội ý </w:t>
      </w:r>
      <w:r w:rsidR="00A1400F">
        <w:rPr>
          <w:sz w:val="28"/>
          <w:szCs w:val="28"/>
        </w:rPr>
        <w:t>để</w:t>
      </w:r>
      <w:r>
        <w:rPr>
          <w:sz w:val="28"/>
          <w:szCs w:val="28"/>
        </w:rPr>
        <w:t xml:space="preserve"> đặt tên cho nhóm mình (ví dụ: </w:t>
      </w:r>
      <w:r w:rsidR="00A1400F">
        <w:rPr>
          <w:sz w:val="28"/>
          <w:szCs w:val="28"/>
        </w:rPr>
        <w:t>Đ</w:t>
      </w:r>
      <w:r>
        <w:rPr>
          <w:sz w:val="28"/>
          <w:szCs w:val="28"/>
        </w:rPr>
        <w:t xml:space="preserve">ội Sông Hương, </w:t>
      </w:r>
      <w:r w:rsidR="00A1400F">
        <w:rPr>
          <w:sz w:val="28"/>
          <w:szCs w:val="28"/>
        </w:rPr>
        <w:t>Đ</w:t>
      </w:r>
      <w:r>
        <w:rPr>
          <w:sz w:val="28"/>
          <w:szCs w:val="28"/>
        </w:rPr>
        <w:t>ội Sông Hồng,...) và cách giới thiệu đội mình. Sau phần giới thiệu của 4 đội, quản trò nêu lần lượt t</w:t>
      </w:r>
      <w:r w:rsidR="00A1400F">
        <w:rPr>
          <w:sz w:val="28"/>
          <w:szCs w:val="28"/>
        </w:rPr>
        <w:t>ừ</w:t>
      </w:r>
      <w:r>
        <w:rPr>
          <w:sz w:val="28"/>
          <w:szCs w:val="28"/>
        </w:rPr>
        <w:t>ng câu hởi về thiên tai và cách tự bảo vệ bản thân trong một số tình huống nguy hiểm do thiên tai. Mồi câu hỏi có 3 phương án trả lời. Đội chơi chọn đáp án đúng. Khi có hiệu lệnh “Bát đầu”, đội nào giơ tay nhanh nhất, đội đó giành quyển trả lời. Neu trả lời án đúng, được 10 điểm. Trả lời sai, không được điếm và đội giơ tay nhanh thứ hai được quyền trả lời. Sau mồi câu hỏi, trọng tài ghi điếm của các đội lên báng. Ket thúc cuộcchơi, tống kết số điểm mồi đội đạt được và công bố đội thắng cuộc.</w:t>
      </w:r>
    </w:p>
    <w:p w14:paraId="1D5FA6E1" w14:textId="77777777" w:rsidR="00D45FB2" w:rsidRDefault="00D45FB2" w:rsidP="00D45FB2">
      <w:pPr>
        <w:pStyle w:val="Vnbnnidung0"/>
        <w:spacing w:after="0" w:line="240" w:lineRule="auto"/>
        <w:jc w:val="both"/>
        <w:rPr>
          <w:sz w:val="28"/>
          <w:szCs w:val="28"/>
        </w:rPr>
      </w:pPr>
      <w:r>
        <w:rPr>
          <w:sz w:val="28"/>
          <w:szCs w:val="28"/>
        </w:rPr>
        <w:t xml:space="preserve">Luật chơi: Khi có hiệu lệnh “Bắt đầu” mới được giơ tay. </w:t>
      </w:r>
      <w:r w:rsidR="00A1400F">
        <w:rPr>
          <w:sz w:val="28"/>
          <w:szCs w:val="28"/>
        </w:rPr>
        <w:t>Mỗ</w:t>
      </w:r>
      <w:r>
        <w:rPr>
          <w:sz w:val="28"/>
          <w:szCs w:val="28"/>
        </w:rPr>
        <w:t xml:space="preserve">i câu hỏi phải được trả </w:t>
      </w:r>
      <w:r>
        <w:rPr>
          <w:sz w:val="28"/>
          <w:szCs w:val="28"/>
        </w:rPr>
        <w:lastRenderedPageBreak/>
        <w:t>lời trong 15 giây. Đội nào giơ tay trước khi có hiệu lệnh hoặc đưa ra câu trả lời quá thời gian quy định là phạm luật.</w:t>
      </w:r>
    </w:p>
    <w:p w14:paraId="7991CD5E" w14:textId="77777777" w:rsidR="00D45FB2" w:rsidRDefault="00D45FB2" w:rsidP="00B27DAC">
      <w:pPr>
        <w:pStyle w:val="Vnbnnidung0"/>
        <w:numPr>
          <w:ilvl w:val="0"/>
          <w:numId w:val="300"/>
        </w:numPr>
        <w:tabs>
          <w:tab w:val="left" w:pos="232"/>
        </w:tabs>
        <w:spacing w:after="0" w:line="240" w:lineRule="auto"/>
        <w:jc w:val="both"/>
        <w:rPr>
          <w:sz w:val="28"/>
          <w:szCs w:val="28"/>
        </w:rPr>
      </w:pPr>
      <w:bookmarkStart w:id="2951" w:name="bookmark2991"/>
      <w:bookmarkEnd w:id="2951"/>
      <w:r>
        <w:rPr>
          <w:sz w:val="28"/>
          <w:szCs w:val="28"/>
        </w:rPr>
        <w:t>GV giao bộ câu hỏi và đáp án cho quản trò trước khi tổ chức trò chơi (GV có thể tham khảo một số câu hỏi ở phần gợi ý hình thức tổ chức câu lạc bộ cho HS ở cuối sách).</w:t>
      </w:r>
    </w:p>
    <w:p w14:paraId="698081DD" w14:textId="77777777" w:rsidR="00D45FB2" w:rsidRDefault="00D45FB2" w:rsidP="00B27DAC">
      <w:pPr>
        <w:pStyle w:val="Vnbnnidung0"/>
        <w:numPr>
          <w:ilvl w:val="0"/>
          <w:numId w:val="300"/>
        </w:numPr>
        <w:tabs>
          <w:tab w:val="left" w:pos="237"/>
        </w:tabs>
        <w:spacing w:after="0" w:line="240" w:lineRule="auto"/>
        <w:jc w:val="both"/>
        <w:rPr>
          <w:sz w:val="28"/>
          <w:szCs w:val="28"/>
        </w:rPr>
      </w:pPr>
      <w:bookmarkStart w:id="2952" w:name="bookmark2992"/>
      <w:bookmarkEnd w:id="2952"/>
      <w:r>
        <w:rPr>
          <w:sz w:val="28"/>
          <w:szCs w:val="28"/>
        </w:rPr>
        <w:t>Quản trò tổ chức cho các bạn tham gia trò chơi. Những bạn không tham gia trong 4 đội hưởng ứng, khích lệ các bạn chơi trò chơi nhưng không được nhắc bạn.</w:t>
      </w:r>
    </w:p>
    <w:p w14:paraId="0202D8BA" w14:textId="77777777" w:rsidR="00D45FB2" w:rsidRDefault="00A1400F" w:rsidP="00B27DAC">
      <w:pPr>
        <w:pStyle w:val="Vnbnnidung0"/>
        <w:numPr>
          <w:ilvl w:val="0"/>
          <w:numId w:val="300"/>
        </w:numPr>
        <w:tabs>
          <w:tab w:val="left" w:pos="232"/>
        </w:tabs>
        <w:spacing w:after="0" w:line="240" w:lineRule="auto"/>
        <w:jc w:val="both"/>
        <w:rPr>
          <w:sz w:val="28"/>
          <w:szCs w:val="28"/>
        </w:rPr>
      </w:pPr>
      <w:bookmarkStart w:id="2953" w:name="bookmark2993"/>
      <w:bookmarkEnd w:id="2953"/>
      <w:r>
        <w:rPr>
          <w:sz w:val="28"/>
          <w:szCs w:val="28"/>
        </w:rPr>
        <w:t>Kế</w:t>
      </w:r>
      <w:r w:rsidR="00D45FB2">
        <w:rPr>
          <w:sz w:val="28"/>
          <w:szCs w:val="28"/>
        </w:rPr>
        <w:t>t thúc cuộc chơi, GV trao phần thường cho đội thắng cuộc.</w:t>
      </w:r>
    </w:p>
    <w:p w14:paraId="4240F817" w14:textId="77777777" w:rsidR="00D45FB2" w:rsidRDefault="00D45FB2" w:rsidP="00B27DAC">
      <w:pPr>
        <w:pStyle w:val="Vnbnnidung0"/>
        <w:numPr>
          <w:ilvl w:val="0"/>
          <w:numId w:val="300"/>
        </w:numPr>
        <w:tabs>
          <w:tab w:val="left" w:pos="237"/>
        </w:tabs>
        <w:spacing w:after="0" w:line="240" w:lineRule="auto"/>
        <w:jc w:val="both"/>
        <w:rPr>
          <w:sz w:val="28"/>
          <w:szCs w:val="28"/>
        </w:rPr>
      </w:pPr>
      <w:bookmarkStart w:id="2954" w:name="bookmark2994"/>
      <w:bookmarkEnd w:id="2954"/>
      <w:r>
        <w:rPr>
          <w:sz w:val="28"/>
          <w:szCs w:val="28"/>
        </w:rPr>
        <w:t>Mời một số HS chia sẻ những điều học hỏi được về cách tự bảo vệ bản thân khi có thiên tai và nêu cảm nhận sau khi tham gia trò chơi.</w:t>
      </w:r>
    </w:p>
    <w:p w14:paraId="517A5DC1" w14:textId="77777777" w:rsidR="00D45FB2" w:rsidRDefault="00D45FB2" w:rsidP="00D45FB2">
      <w:pPr>
        <w:pStyle w:val="Tiu20"/>
        <w:keepNext/>
        <w:keepLines/>
        <w:spacing w:after="0" w:line="240" w:lineRule="auto"/>
        <w:jc w:val="both"/>
        <w:rPr>
          <w:sz w:val="28"/>
          <w:szCs w:val="28"/>
        </w:rPr>
      </w:pPr>
      <w:bookmarkStart w:id="2955" w:name="bookmark2996"/>
      <w:bookmarkStart w:id="2956" w:name="bookmark2997"/>
      <w:bookmarkStart w:id="2957" w:name="bookmark2995"/>
      <w:r>
        <w:rPr>
          <w:sz w:val="28"/>
          <w:szCs w:val="28"/>
        </w:rPr>
        <w:t xml:space="preserve">* XỬ LÝ TÌNH HUỐNG </w:t>
      </w:r>
      <w:r w:rsidR="00A1400F">
        <w:rPr>
          <w:sz w:val="28"/>
          <w:szCs w:val="28"/>
        </w:rPr>
        <w:t>Ứ</w:t>
      </w:r>
      <w:r>
        <w:rPr>
          <w:sz w:val="28"/>
          <w:szCs w:val="28"/>
        </w:rPr>
        <w:t>NG PHÓ VỚI THIÊN TAI:</w:t>
      </w:r>
      <w:bookmarkEnd w:id="2955"/>
      <w:bookmarkEnd w:id="2956"/>
      <w:bookmarkEnd w:id="2957"/>
    </w:p>
    <w:p w14:paraId="5E6B85F6" w14:textId="77777777" w:rsidR="00A1400F" w:rsidRDefault="00D45FB2" w:rsidP="00B27DAC">
      <w:pPr>
        <w:pStyle w:val="Vnbnnidung0"/>
        <w:numPr>
          <w:ilvl w:val="0"/>
          <w:numId w:val="300"/>
        </w:numPr>
        <w:tabs>
          <w:tab w:val="left" w:pos="232"/>
        </w:tabs>
        <w:spacing w:after="0" w:line="240" w:lineRule="auto"/>
        <w:jc w:val="both"/>
        <w:rPr>
          <w:sz w:val="28"/>
          <w:szCs w:val="28"/>
        </w:rPr>
      </w:pPr>
      <w:bookmarkStart w:id="2958" w:name="bookmark2998"/>
      <w:bookmarkEnd w:id="2958"/>
      <w:r>
        <w:rPr>
          <w:sz w:val="28"/>
          <w:szCs w:val="28"/>
        </w:rPr>
        <w:t>Chia HS trong lớp thành các nhóm.</w:t>
      </w:r>
    </w:p>
    <w:p w14:paraId="5DFF07D4" w14:textId="77777777" w:rsidR="00D45FB2" w:rsidRPr="00A1400F" w:rsidRDefault="00D45FB2" w:rsidP="00A1400F">
      <w:pPr>
        <w:pStyle w:val="Vnbnnidung0"/>
        <w:tabs>
          <w:tab w:val="left" w:pos="232"/>
        </w:tabs>
        <w:spacing w:after="0" w:line="240" w:lineRule="auto"/>
        <w:jc w:val="both"/>
        <w:rPr>
          <w:sz w:val="28"/>
          <w:szCs w:val="28"/>
        </w:rPr>
      </w:pPr>
      <w:r w:rsidRPr="00A1400F">
        <w:rPr>
          <w:sz w:val="28"/>
          <w:szCs w:val="28"/>
        </w:rPr>
        <w:t>- Giao nhiệm vụ cho các nhóm: Thảo luận đưa ra cách tự bảo vệ bản thân khi xảy ra một số tình huống nguy hiếm do thiên tai và sắm vai xử lí ba tình huống trong SGK. Để đảm bảo thời gian, GV có thể phân công hai đển ba nhóm sắm vai thể hiện một trong ba tình huống.</w:t>
      </w:r>
    </w:p>
    <w:p w14:paraId="1BDC4B93" w14:textId="77777777" w:rsidR="00D45FB2" w:rsidRDefault="00A1400F" w:rsidP="00A1400F">
      <w:pPr>
        <w:pStyle w:val="Vnbnnidung0"/>
        <w:spacing w:after="0" w:line="240" w:lineRule="auto"/>
        <w:rPr>
          <w:sz w:val="28"/>
          <w:szCs w:val="28"/>
        </w:rPr>
      </w:pPr>
      <w:r w:rsidRPr="00A1400F">
        <w:rPr>
          <w:b/>
          <w:bCs/>
          <w:color w:val="C44B3D"/>
          <w:sz w:val="28"/>
          <w:szCs w:val="28"/>
        </w:rPr>
        <w:t>Tình huống 1</w:t>
      </w:r>
      <w:r>
        <w:rPr>
          <w:color w:val="C44B3D"/>
          <w:sz w:val="28"/>
          <w:szCs w:val="28"/>
        </w:rPr>
        <w:t xml:space="preserve">: </w:t>
      </w:r>
      <w:r w:rsidR="00D45FB2">
        <w:rPr>
          <w:color w:val="23374A"/>
          <w:sz w:val="28"/>
          <w:szCs w:val="28"/>
        </w:rPr>
        <w:t xml:space="preserve">Hằng ngày, Mai phải đạp xe qua một cánh đồng để tới </w:t>
      </w:r>
      <w:r w:rsidR="00D45FB2">
        <w:rPr>
          <w:sz w:val="28"/>
          <w:szCs w:val="28"/>
        </w:rPr>
        <w:t>&gt;</w:t>
      </w:r>
      <w:r w:rsidR="00D45FB2">
        <w:rPr>
          <w:color w:val="23374A"/>
          <w:sz w:val="28"/>
          <w:szCs w:val="28"/>
        </w:rPr>
        <w:t xml:space="preserve">trường. Chiều nay, trong lúc đang đi học về, bất ngờ một cơn dông sét </w:t>
      </w:r>
      <w:r w:rsidR="00D45FB2">
        <w:rPr>
          <w:sz w:val="28"/>
          <w:szCs w:val="28"/>
        </w:rPr>
        <w:t>&gt;</w:t>
      </w:r>
      <w:r w:rsidR="00D45FB2">
        <w:rPr>
          <w:color w:val="23374A"/>
          <w:sz w:val="28"/>
          <w:szCs w:val="28"/>
        </w:rPr>
        <w:t>xảy ra, kèm theo mưa to, gió lớn.</w:t>
      </w:r>
    </w:p>
    <w:p w14:paraId="6D4C0E08" w14:textId="77777777" w:rsidR="00A1400F" w:rsidRDefault="00A1400F" w:rsidP="00A1400F">
      <w:pPr>
        <w:pStyle w:val="Vnbnnidung0"/>
        <w:spacing w:after="0" w:line="240" w:lineRule="auto"/>
        <w:ind w:right="200" w:firstLine="720"/>
        <w:rPr>
          <w:i/>
          <w:iCs/>
          <w:color w:val="23374A"/>
          <w:sz w:val="28"/>
          <w:szCs w:val="28"/>
        </w:rPr>
      </w:pPr>
      <w:r>
        <w:rPr>
          <w:i/>
          <w:iCs/>
          <w:color w:val="23374A"/>
          <w:sz w:val="28"/>
          <w:szCs w:val="28"/>
        </w:rPr>
        <w:t>Nế</w:t>
      </w:r>
      <w:r w:rsidR="00D45FB2">
        <w:rPr>
          <w:i/>
          <w:iCs/>
          <w:color w:val="23374A"/>
          <w:sz w:val="28"/>
          <w:szCs w:val="28"/>
        </w:rPr>
        <w:t xml:space="preserve">u là Mai, em cần làm gì </w:t>
      </w:r>
      <w:r>
        <w:rPr>
          <w:i/>
          <w:iCs/>
          <w:color w:val="23374A"/>
          <w:sz w:val="28"/>
          <w:szCs w:val="28"/>
        </w:rPr>
        <w:t>để</w:t>
      </w:r>
      <w:r w:rsidR="00D45FB2">
        <w:rPr>
          <w:i/>
          <w:iCs/>
          <w:color w:val="23374A"/>
          <w:sz w:val="28"/>
          <w:szCs w:val="28"/>
        </w:rPr>
        <w:t xml:space="preserve"> tự báo vệ bản </w:t>
      </w:r>
      <w:r>
        <w:rPr>
          <w:i/>
          <w:iCs/>
          <w:color w:val="23374A"/>
          <w:sz w:val="28"/>
          <w:szCs w:val="28"/>
        </w:rPr>
        <w:t>thân?</w:t>
      </w:r>
    </w:p>
    <w:p w14:paraId="19C33BA0" w14:textId="77777777" w:rsidR="008E03F6" w:rsidRDefault="00A1400F" w:rsidP="008E03F6">
      <w:pPr>
        <w:pStyle w:val="Vnbnnidung0"/>
        <w:spacing w:after="0" w:line="240" w:lineRule="auto"/>
        <w:ind w:right="200"/>
        <w:rPr>
          <w:color w:val="23374A"/>
          <w:sz w:val="28"/>
          <w:szCs w:val="28"/>
        </w:rPr>
      </w:pPr>
      <w:r w:rsidRPr="00A1400F">
        <w:rPr>
          <w:b/>
          <w:bCs/>
          <w:color w:val="C44B3D"/>
          <w:sz w:val="28"/>
          <w:szCs w:val="28"/>
        </w:rPr>
        <w:t xml:space="preserve">Tình huống </w:t>
      </w:r>
      <w:r w:rsidR="00D45FB2" w:rsidRPr="00A1400F">
        <w:rPr>
          <w:b/>
          <w:bCs/>
          <w:color w:val="C44B3D"/>
          <w:sz w:val="28"/>
          <w:szCs w:val="28"/>
        </w:rPr>
        <w:t>2.</w:t>
      </w:r>
      <w:r>
        <w:rPr>
          <w:color w:val="23374A"/>
          <w:sz w:val="28"/>
          <w:szCs w:val="28"/>
        </w:rPr>
        <w:t xml:space="preserve"> </w:t>
      </w:r>
      <w:r w:rsidR="00D45FB2">
        <w:rPr>
          <w:color w:val="23374A"/>
          <w:sz w:val="28"/>
          <w:szCs w:val="28"/>
        </w:rPr>
        <w:t xml:space="preserve">Pao và các bạn đang trên đường đi học về, bông nliiẻn trời do mưa to, làm nước lũ ở đập tràn mả Pao phải đi qua </w:t>
      </w:r>
      <w:r w:rsidR="008E03F6">
        <w:rPr>
          <w:color w:val="23374A"/>
          <w:sz w:val="28"/>
          <w:szCs w:val="28"/>
        </w:rPr>
        <w:t>dâ</w:t>
      </w:r>
      <w:r w:rsidR="00D45FB2">
        <w:rPr>
          <w:color w:val="23374A"/>
          <w:sz w:val="28"/>
          <w:szCs w:val="28"/>
        </w:rPr>
        <w:t xml:space="preserve">ng </w:t>
      </w:r>
      <w:r w:rsidR="008E03F6">
        <w:rPr>
          <w:color w:val="23374A"/>
          <w:sz w:val="28"/>
          <w:szCs w:val="28"/>
        </w:rPr>
        <w:t>lê</w:t>
      </w:r>
      <w:r w:rsidR="00D45FB2">
        <w:rPr>
          <w:color w:val="23374A"/>
          <w:sz w:val="28"/>
          <w:szCs w:val="28"/>
        </w:rPr>
        <w:t xml:space="preserve">n nhanh và </w:t>
      </w:r>
      <w:r w:rsidR="008E03F6">
        <w:rPr>
          <w:color w:val="23374A"/>
          <w:sz w:val="28"/>
          <w:szCs w:val="28"/>
        </w:rPr>
        <w:t>chả</w:t>
      </w:r>
      <w:r w:rsidR="00D45FB2">
        <w:rPr>
          <w:color w:val="23374A"/>
          <w:sz w:val="28"/>
          <w:szCs w:val="28"/>
        </w:rPr>
        <w:t xml:space="preserve">y </w:t>
      </w:r>
      <w:r w:rsidR="008E03F6">
        <w:rPr>
          <w:color w:val="23374A"/>
          <w:sz w:val="28"/>
          <w:szCs w:val="28"/>
        </w:rPr>
        <w:t>xiế</w:t>
      </w:r>
      <w:r w:rsidR="00D45FB2">
        <w:rPr>
          <w:color w:val="23374A"/>
          <w:sz w:val="28"/>
          <w:szCs w:val="28"/>
        </w:rPr>
        <w:t xml:space="preserve">t. Một </w:t>
      </w:r>
      <w:r w:rsidR="008E03F6">
        <w:rPr>
          <w:color w:val="23374A"/>
          <w:sz w:val="28"/>
          <w:szCs w:val="28"/>
        </w:rPr>
        <w:t>số</w:t>
      </w:r>
      <w:r w:rsidR="00D45FB2">
        <w:rPr>
          <w:color w:val="23374A"/>
          <w:sz w:val="28"/>
          <w:szCs w:val="28"/>
        </w:rPr>
        <w:t xml:space="preserve"> bạn </w:t>
      </w:r>
      <w:r w:rsidR="008E03F6">
        <w:rPr>
          <w:color w:val="23374A"/>
          <w:sz w:val="28"/>
          <w:szCs w:val="28"/>
        </w:rPr>
        <w:t>rủ</w:t>
      </w:r>
      <w:r w:rsidR="00D45FB2">
        <w:rPr>
          <w:color w:val="23374A"/>
          <w:sz w:val="28"/>
          <w:szCs w:val="28"/>
        </w:rPr>
        <w:t xml:space="preserve"> Pao lội qua đập tràn về nhà kẻo </w:t>
      </w:r>
      <w:r w:rsidR="008E03F6">
        <w:rPr>
          <w:color w:val="23374A"/>
          <w:sz w:val="28"/>
          <w:szCs w:val="28"/>
        </w:rPr>
        <w:t>tối.</w:t>
      </w:r>
    </w:p>
    <w:p w14:paraId="71D32032" w14:textId="77777777" w:rsidR="00D45FB2" w:rsidRDefault="00D45FB2" w:rsidP="008E03F6">
      <w:pPr>
        <w:pStyle w:val="Vnbnnidung0"/>
        <w:spacing w:after="0" w:line="240" w:lineRule="auto"/>
        <w:ind w:right="200" w:firstLine="720"/>
        <w:rPr>
          <w:sz w:val="28"/>
          <w:szCs w:val="28"/>
        </w:rPr>
      </w:pPr>
      <w:r>
        <w:rPr>
          <w:i/>
          <w:iCs/>
          <w:color w:val="23374A"/>
          <w:sz w:val="28"/>
          <w:szCs w:val="28"/>
        </w:rPr>
        <w:t>Nếu là Pao, em sẽ làm gì?</w:t>
      </w:r>
    </w:p>
    <w:p w14:paraId="4B870B69" w14:textId="77777777" w:rsidR="00D45FB2" w:rsidRDefault="008E03F6" w:rsidP="008E03F6">
      <w:pPr>
        <w:pStyle w:val="Vnbnnidung0"/>
        <w:spacing w:after="0" w:line="240" w:lineRule="auto"/>
        <w:rPr>
          <w:sz w:val="28"/>
          <w:szCs w:val="28"/>
        </w:rPr>
      </w:pPr>
      <w:r w:rsidRPr="008E03F6">
        <w:rPr>
          <w:b/>
          <w:bCs/>
          <w:color w:val="C44B3D"/>
          <w:sz w:val="28"/>
          <w:szCs w:val="28"/>
        </w:rPr>
        <w:t>Tì</w:t>
      </w:r>
      <w:r w:rsidR="00D45FB2" w:rsidRPr="008E03F6">
        <w:rPr>
          <w:b/>
          <w:bCs/>
          <w:color w:val="C44B3D"/>
          <w:sz w:val="28"/>
          <w:szCs w:val="28"/>
        </w:rPr>
        <w:t xml:space="preserve">nh </w:t>
      </w:r>
      <w:r w:rsidRPr="008E03F6">
        <w:rPr>
          <w:b/>
          <w:bCs/>
          <w:color w:val="C44B3D"/>
          <w:sz w:val="28"/>
          <w:szCs w:val="28"/>
        </w:rPr>
        <w:t>huống</w:t>
      </w:r>
      <w:r w:rsidR="00D45FB2" w:rsidRPr="008E03F6">
        <w:rPr>
          <w:b/>
          <w:bCs/>
          <w:color w:val="C44B3D"/>
          <w:sz w:val="28"/>
          <w:szCs w:val="28"/>
        </w:rPr>
        <w:t xml:space="preserve"> 3.</w:t>
      </w:r>
      <w:r>
        <w:rPr>
          <w:color w:val="23374A"/>
          <w:sz w:val="28"/>
          <w:szCs w:val="28"/>
        </w:rPr>
        <w:t xml:space="preserve"> </w:t>
      </w:r>
      <w:r w:rsidR="00D45FB2">
        <w:rPr>
          <w:color w:val="23374A"/>
          <w:sz w:val="28"/>
          <w:szCs w:val="28"/>
        </w:rPr>
        <w:t xml:space="preserve">Nhà Hà ở sát chân </w:t>
      </w:r>
      <w:r>
        <w:rPr>
          <w:color w:val="23374A"/>
          <w:sz w:val="28"/>
          <w:szCs w:val="28"/>
        </w:rPr>
        <w:t>núi</w:t>
      </w:r>
      <w:r w:rsidR="00D45FB2">
        <w:rPr>
          <w:color w:val="23374A"/>
          <w:sz w:val="28"/>
          <w:szCs w:val="28"/>
        </w:rPr>
        <w:t xml:space="preserve"> đất. Suốt tuần, mưa to tầm tã không </w:t>
      </w:r>
      <w:r>
        <w:rPr>
          <w:color w:val="23374A"/>
          <w:sz w:val="28"/>
          <w:szCs w:val="28"/>
        </w:rPr>
        <w:t>dứt</w:t>
      </w:r>
      <w:r w:rsidR="00D45FB2">
        <w:rPr>
          <w:color w:val="23374A"/>
          <w:sz w:val="28"/>
          <w:szCs w:val="28"/>
        </w:rPr>
        <w:t xml:space="preserve"> khiến núi có nguy cơ bị sạt l</w:t>
      </w:r>
      <w:r>
        <w:rPr>
          <w:color w:val="23374A"/>
          <w:sz w:val="28"/>
          <w:szCs w:val="28"/>
        </w:rPr>
        <w:t>ở</w:t>
      </w:r>
      <w:r w:rsidR="00D45FB2">
        <w:rPr>
          <w:color w:val="23374A"/>
          <w:sz w:val="28"/>
          <w:szCs w:val="28"/>
        </w:rPr>
        <w:t>.</w:t>
      </w:r>
    </w:p>
    <w:p w14:paraId="16CD8EB1" w14:textId="77777777" w:rsidR="00D45FB2" w:rsidRDefault="008E03F6" w:rsidP="008E03F6">
      <w:pPr>
        <w:pStyle w:val="Vnbnnidung0"/>
        <w:spacing w:after="0" w:line="240" w:lineRule="auto"/>
        <w:ind w:right="200" w:firstLine="720"/>
        <w:rPr>
          <w:sz w:val="28"/>
          <w:szCs w:val="28"/>
        </w:rPr>
      </w:pPr>
      <w:r>
        <w:rPr>
          <w:i/>
          <w:iCs/>
          <w:color w:val="23374A"/>
          <w:sz w:val="28"/>
          <w:szCs w:val="28"/>
        </w:rPr>
        <w:t>Nế</w:t>
      </w:r>
      <w:r w:rsidR="00D45FB2">
        <w:rPr>
          <w:i/>
          <w:iCs/>
          <w:color w:val="23374A"/>
          <w:sz w:val="28"/>
          <w:szCs w:val="28"/>
        </w:rPr>
        <w:t>u là Hà, em sẽ cùng gia đình làm gì?</w:t>
      </w:r>
    </w:p>
    <w:p w14:paraId="66E7E414" w14:textId="77777777" w:rsidR="00D45FB2" w:rsidRDefault="00D45FB2" w:rsidP="00B27DAC">
      <w:pPr>
        <w:pStyle w:val="Vnbnnidung0"/>
        <w:numPr>
          <w:ilvl w:val="0"/>
          <w:numId w:val="300"/>
        </w:numPr>
        <w:tabs>
          <w:tab w:val="left" w:pos="268"/>
        </w:tabs>
        <w:spacing w:after="0" w:line="240" w:lineRule="auto"/>
        <w:rPr>
          <w:sz w:val="28"/>
          <w:szCs w:val="28"/>
        </w:rPr>
      </w:pPr>
      <w:bookmarkStart w:id="2959" w:name="bookmark2999"/>
      <w:bookmarkEnd w:id="2959"/>
      <w:r>
        <w:rPr>
          <w:sz w:val="28"/>
          <w:szCs w:val="28"/>
        </w:rPr>
        <w:t>Các nhóm thực hiện nhiệm vụ được giao.</w:t>
      </w:r>
    </w:p>
    <w:p w14:paraId="6925D3EA" w14:textId="77777777" w:rsidR="00D45FB2" w:rsidRDefault="00D45FB2" w:rsidP="00B27DAC">
      <w:pPr>
        <w:pStyle w:val="Vnbnnidung0"/>
        <w:numPr>
          <w:ilvl w:val="0"/>
          <w:numId w:val="300"/>
        </w:numPr>
        <w:tabs>
          <w:tab w:val="left" w:pos="273"/>
        </w:tabs>
        <w:spacing w:after="0" w:line="240" w:lineRule="auto"/>
        <w:rPr>
          <w:sz w:val="28"/>
          <w:szCs w:val="28"/>
        </w:rPr>
      </w:pPr>
      <w:bookmarkStart w:id="2960" w:name="bookmark3000"/>
      <w:bookmarkEnd w:id="2960"/>
      <w:r>
        <w:rPr>
          <w:sz w:val="28"/>
          <w:szCs w:val="28"/>
        </w:rPr>
        <w:t>Mời các nhóm trinh bày kết quả thảo luận và sắm vai xử lí tình huống. Nhũng nhóm có cùng nhiệm vụ quan sát, nhận xét và có thể đưa ra cách xử lí khác.</w:t>
      </w:r>
    </w:p>
    <w:p w14:paraId="6B3FB37D" w14:textId="77777777" w:rsidR="00D45FB2" w:rsidRDefault="00D45FB2" w:rsidP="00B27DAC">
      <w:pPr>
        <w:pStyle w:val="Vnbnnidung0"/>
        <w:numPr>
          <w:ilvl w:val="0"/>
          <w:numId w:val="300"/>
        </w:numPr>
        <w:tabs>
          <w:tab w:val="left" w:pos="278"/>
        </w:tabs>
        <w:spacing w:after="0" w:line="240" w:lineRule="auto"/>
        <w:rPr>
          <w:sz w:val="28"/>
          <w:szCs w:val="28"/>
        </w:rPr>
      </w:pPr>
      <w:bookmarkStart w:id="2961" w:name="bookmark3001"/>
      <w:bookmarkEnd w:id="2961"/>
      <w:r>
        <w:rPr>
          <w:sz w:val="28"/>
          <w:szCs w:val="28"/>
        </w:rPr>
        <w:t>Cùng HS phân tích, tổng hợp và kết luận về cách tự bảo vệ bản thân trong một số tình huống thiên tai cụ thế.</w:t>
      </w:r>
    </w:p>
    <w:p w14:paraId="05D5A971" w14:textId="77777777" w:rsidR="00D45FB2" w:rsidRDefault="00D45FB2" w:rsidP="00D45FB2">
      <w:pPr>
        <w:pStyle w:val="Vnbnnidung0"/>
        <w:spacing w:after="0" w:line="240" w:lineRule="auto"/>
        <w:rPr>
          <w:sz w:val="28"/>
          <w:szCs w:val="28"/>
        </w:rPr>
      </w:pPr>
      <w:r>
        <w:rPr>
          <w:b/>
          <w:bCs/>
          <w:sz w:val="28"/>
          <w:szCs w:val="28"/>
        </w:rPr>
        <w:t>D. HOẠT ĐỘNG VẬN DỤNG</w:t>
      </w:r>
    </w:p>
    <w:p w14:paraId="70D1FE3C" w14:textId="77777777" w:rsidR="00D45FB2" w:rsidRDefault="00D45FB2" w:rsidP="00B27DAC">
      <w:pPr>
        <w:pStyle w:val="Vnbnnidung0"/>
        <w:numPr>
          <w:ilvl w:val="0"/>
          <w:numId w:val="309"/>
        </w:numPr>
        <w:tabs>
          <w:tab w:val="left" w:pos="380"/>
        </w:tabs>
        <w:spacing w:after="0" w:line="240" w:lineRule="auto"/>
        <w:rPr>
          <w:sz w:val="28"/>
          <w:szCs w:val="28"/>
        </w:rPr>
      </w:pPr>
      <w:bookmarkStart w:id="2962" w:name="bookmark3002"/>
      <w:bookmarkEnd w:id="2962"/>
      <w:r>
        <w:rPr>
          <w:b/>
          <w:bCs/>
          <w:sz w:val="28"/>
          <w:szCs w:val="28"/>
        </w:rPr>
        <w:t>Mục tiêu:</w:t>
      </w:r>
    </w:p>
    <w:p w14:paraId="431327C0" w14:textId="77777777" w:rsidR="00D45FB2" w:rsidRDefault="00D45FB2" w:rsidP="00D45FB2">
      <w:pPr>
        <w:pStyle w:val="Vnbnnidung0"/>
        <w:spacing w:after="0" w:line="240" w:lineRule="auto"/>
        <w:jc w:val="both"/>
        <w:rPr>
          <w:sz w:val="28"/>
          <w:szCs w:val="28"/>
        </w:rPr>
      </w:pPr>
      <w:r>
        <w:rPr>
          <w:sz w:val="28"/>
          <w:szCs w:val="28"/>
        </w:rPr>
        <w:t>-</w:t>
      </w:r>
      <w:r w:rsidR="008E03F6">
        <w:rPr>
          <w:sz w:val="28"/>
          <w:szCs w:val="28"/>
        </w:rPr>
        <w:t xml:space="preserve"> </w:t>
      </w:r>
      <w:r>
        <w:rPr>
          <w:sz w:val="28"/>
          <w:szCs w:val="28"/>
        </w:rPr>
        <w:t>Vận dụng được tri thức, kinh nghiệm mới về ứng phó với thiên tai vào hoạt động thực tiễn ở nhà trường, gia đình, địa phương;</w:t>
      </w:r>
    </w:p>
    <w:p w14:paraId="50E8D694" w14:textId="77777777" w:rsidR="00D45FB2" w:rsidRDefault="00D45FB2" w:rsidP="00D45FB2">
      <w:pPr>
        <w:pStyle w:val="Vnbnnidung0"/>
        <w:spacing w:after="0" w:line="240" w:lineRule="auto"/>
        <w:jc w:val="both"/>
        <w:rPr>
          <w:sz w:val="28"/>
          <w:szCs w:val="28"/>
        </w:rPr>
      </w:pPr>
      <w:r>
        <w:rPr>
          <w:sz w:val="28"/>
          <w:szCs w:val="28"/>
        </w:rPr>
        <w:t>- Rèn luyện kĩ năng chủ động, sẵn sàng ứng phó với thiên tai trong mọi tình huống.</w:t>
      </w:r>
    </w:p>
    <w:p w14:paraId="0F7CBFD7" w14:textId="77777777" w:rsidR="00D45FB2" w:rsidRDefault="00D45FB2" w:rsidP="00B27DAC">
      <w:pPr>
        <w:pStyle w:val="Tiu20"/>
        <w:keepNext/>
        <w:keepLines/>
        <w:numPr>
          <w:ilvl w:val="0"/>
          <w:numId w:val="309"/>
        </w:numPr>
        <w:tabs>
          <w:tab w:val="left" w:pos="390"/>
        </w:tabs>
        <w:spacing w:after="0" w:line="240" w:lineRule="auto"/>
        <w:jc w:val="both"/>
        <w:rPr>
          <w:sz w:val="28"/>
          <w:szCs w:val="28"/>
        </w:rPr>
      </w:pPr>
      <w:bookmarkStart w:id="2963" w:name="bookmark3005"/>
      <w:bookmarkStart w:id="2964" w:name="bookmark3006"/>
      <w:bookmarkStart w:id="2965" w:name="bookmark3003"/>
      <w:bookmarkStart w:id="2966" w:name="bookmark3004"/>
      <w:bookmarkEnd w:id="2963"/>
      <w:r>
        <w:rPr>
          <w:sz w:val="28"/>
          <w:szCs w:val="28"/>
        </w:rPr>
        <w:t>Nội dung:</w:t>
      </w:r>
      <w:bookmarkEnd w:id="2964"/>
      <w:bookmarkEnd w:id="2965"/>
      <w:bookmarkEnd w:id="2966"/>
    </w:p>
    <w:p w14:paraId="3FD846F0" w14:textId="77777777" w:rsidR="00D45FB2" w:rsidRDefault="00D45FB2" w:rsidP="00B27DAC">
      <w:pPr>
        <w:pStyle w:val="Vnbnnidung0"/>
        <w:numPr>
          <w:ilvl w:val="0"/>
          <w:numId w:val="300"/>
        </w:numPr>
        <w:tabs>
          <w:tab w:val="left" w:pos="273"/>
        </w:tabs>
        <w:spacing w:after="0" w:line="240" w:lineRule="auto"/>
        <w:jc w:val="both"/>
        <w:rPr>
          <w:sz w:val="28"/>
          <w:szCs w:val="28"/>
        </w:rPr>
      </w:pPr>
      <w:bookmarkStart w:id="2967" w:name="bookmark3007"/>
      <w:bookmarkEnd w:id="2967"/>
      <w:r>
        <w:rPr>
          <w:sz w:val="28"/>
          <w:szCs w:val="28"/>
        </w:rPr>
        <w:t>GV yêu cầu HS trả lời câu hỏi ở hoạt động Vận dụng trong SGK Hoạt động trải nghiệm, hướng nghiệp 6.</w:t>
      </w:r>
    </w:p>
    <w:p w14:paraId="672648FD" w14:textId="77777777" w:rsidR="00D45FB2" w:rsidRDefault="00D45FB2" w:rsidP="00B27DAC">
      <w:pPr>
        <w:pStyle w:val="Vnbnnidung0"/>
        <w:numPr>
          <w:ilvl w:val="0"/>
          <w:numId w:val="300"/>
        </w:numPr>
        <w:tabs>
          <w:tab w:val="left" w:pos="273"/>
        </w:tabs>
        <w:spacing w:after="0" w:line="240" w:lineRule="auto"/>
        <w:jc w:val="both"/>
        <w:rPr>
          <w:sz w:val="28"/>
          <w:szCs w:val="28"/>
        </w:rPr>
      </w:pPr>
      <w:bookmarkStart w:id="2968" w:name="bookmark3008"/>
      <w:bookmarkEnd w:id="2968"/>
      <w:r>
        <w:rPr>
          <w:sz w:val="28"/>
          <w:szCs w:val="28"/>
        </w:rPr>
        <w:t>HS thảo luận và trả lời câu hỏi trong SGK Hoạt động trải nghiệm, hướng nghiệp 6.</w:t>
      </w:r>
    </w:p>
    <w:p w14:paraId="42CB1004" w14:textId="77777777" w:rsidR="00D45FB2" w:rsidRDefault="00D45FB2" w:rsidP="00B27DAC">
      <w:pPr>
        <w:pStyle w:val="Vnbnnidung0"/>
        <w:numPr>
          <w:ilvl w:val="0"/>
          <w:numId w:val="309"/>
        </w:numPr>
        <w:tabs>
          <w:tab w:val="left" w:pos="390"/>
        </w:tabs>
        <w:spacing w:after="0" w:line="240" w:lineRule="auto"/>
        <w:jc w:val="both"/>
        <w:rPr>
          <w:sz w:val="28"/>
          <w:szCs w:val="28"/>
        </w:rPr>
      </w:pPr>
      <w:bookmarkStart w:id="2969" w:name="bookmark3009"/>
      <w:bookmarkEnd w:id="2969"/>
      <w:r>
        <w:rPr>
          <w:b/>
          <w:bCs/>
          <w:sz w:val="28"/>
          <w:szCs w:val="28"/>
        </w:rPr>
        <w:t xml:space="preserve">Sản phẩm: </w:t>
      </w:r>
      <w:r>
        <w:rPr>
          <w:sz w:val="28"/>
          <w:szCs w:val="28"/>
        </w:rPr>
        <w:t xml:space="preserve">Kết quả </w:t>
      </w:r>
      <w:r w:rsidR="008E03F6">
        <w:rPr>
          <w:sz w:val="28"/>
          <w:szCs w:val="28"/>
        </w:rPr>
        <w:t>củ</w:t>
      </w:r>
      <w:r>
        <w:rPr>
          <w:sz w:val="28"/>
          <w:szCs w:val="28"/>
        </w:rPr>
        <w:t>a HS</w:t>
      </w:r>
    </w:p>
    <w:p w14:paraId="033237D5" w14:textId="77777777" w:rsidR="00D45FB2" w:rsidRDefault="00D45FB2" w:rsidP="00B27DAC">
      <w:pPr>
        <w:pStyle w:val="Tiu20"/>
        <w:keepNext/>
        <w:keepLines/>
        <w:numPr>
          <w:ilvl w:val="0"/>
          <w:numId w:val="309"/>
        </w:numPr>
        <w:tabs>
          <w:tab w:val="left" w:pos="395"/>
        </w:tabs>
        <w:spacing w:after="0" w:line="240" w:lineRule="auto"/>
        <w:jc w:val="both"/>
        <w:rPr>
          <w:sz w:val="28"/>
          <w:szCs w:val="28"/>
        </w:rPr>
      </w:pPr>
      <w:bookmarkStart w:id="2970" w:name="bookmark3012"/>
      <w:bookmarkStart w:id="2971" w:name="bookmark3013"/>
      <w:bookmarkStart w:id="2972" w:name="bookmark3011"/>
      <w:bookmarkStart w:id="2973" w:name="bookmark3010"/>
      <w:bookmarkEnd w:id="2970"/>
      <w:r>
        <w:rPr>
          <w:sz w:val="28"/>
          <w:szCs w:val="28"/>
        </w:rPr>
        <w:lastRenderedPageBreak/>
        <w:t>Tồ chức thực hiện:</w:t>
      </w:r>
      <w:bookmarkEnd w:id="2971"/>
      <w:bookmarkEnd w:id="2972"/>
      <w:bookmarkEnd w:id="2973"/>
    </w:p>
    <w:p w14:paraId="389499B5" w14:textId="77777777" w:rsidR="00D45FB2" w:rsidRDefault="00D45FB2" w:rsidP="00D45FB2">
      <w:pPr>
        <w:pStyle w:val="Vnbnnidung0"/>
        <w:spacing w:after="0" w:line="240" w:lineRule="auto"/>
        <w:jc w:val="both"/>
        <w:rPr>
          <w:sz w:val="28"/>
          <w:szCs w:val="28"/>
        </w:rPr>
      </w:pPr>
      <w:r>
        <w:rPr>
          <w:sz w:val="28"/>
          <w:szCs w:val="28"/>
        </w:rPr>
        <w:t>GV hướng dẫn và yêu cầu HS thực hiện một số việc sau:</w:t>
      </w:r>
    </w:p>
    <w:p w14:paraId="37D9787E" w14:textId="77777777" w:rsidR="00D45FB2" w:rsidRDefault="00D45FB2" w:rsidP="00B27DAC">
      <w:pPr>
        <w:pStyle w:val="Vnbnnidung0"/>
        <w:numPr>
          <w:ilvl w:val="0"/>
          <w:numId w:val="300"/>
        </w:numPr>
        <w:tabs>
          <w:tab w:val="left" w:pos="283"/>
        </w:tabs>
        <w:spacing w:after="0" w:line="240" w:lineRule="auto"/>
        <w:jc w:val="both"/>
        <w:rPr>
          <w:sz w:val="28"/>
          <w:szCs w:val="28"/>
        </w:rPr>
      </w:pPr>
      <w:bookmarkStart w:id="2974" w:name="bookmark3014"/>
      <w:bookmarkEnd w:id="2974"/>
      <w:r>
        <w:rPr>
          <w:sz w:val="28"/>
          <w:szCs w:val="28"/>
        </w:rPr>
        <w:t xml:space="preserve">Tham gia diễn tập tình huống xảy ra lũ lụt, động đất (nếu nhà trường hoặc địa phương có điều kiện </w:t>
      </w:r>
      <w:r w:rsidR="008E03F6">
        <w:rPr>
          <w:sz w:val="28"/>
          <w:szCs w:val="28"/>
        </w:rPr>
        <w:t>tổ</w:t>
      </w:r>
      <w:r>
        <w:rPr>
          <w:sz w:val="28"/>
          <w:szCs w:val="28"/>
        </w:rPr>
        <w:t xml:space="preserve"> chức diễn tập).</w:t>
      </w:r>
    </w:p>
    <w:p w14:paraId="2CF04C0C" w14:textId="77777777" w:rsidR="00D45FB2" w:rsidRDefault="00D45FB2" w:rsidP="00B27DAC">
      <w:pPr>
        <w:pStyle w:val="Vnbnnidung0"/>
        <w:numPr>
          <w:ilvl w:val="0"/>
          <w:numId w:val="300"/>
        </w:numPr>
        <w:tabs>
          <w:tab w:val="left" w:pos="278"/>
        </w:tabs>
        <w:spacing w:after="0" w:line="240" w:lineRule="auto"/>
        <w:jc w:val="both"/>
        <w:rPr>
          <w:sz w:val="28"/>
          <w:szCs w:val="28"/>
        </w:rPr>
      </w:pPr>
      <w:bookmarkStart w:id="2975" w:name="bookmark3015"/>
      <w:bookmarkEnd w:id="2975"/>
      <w:r>
        <w:rPr>
          <w:sz w:val="28"/>
          <w:szCs w:val="28"/>
        </w:rPr>
        <w:t xml:space="preserve">Cùng các bạn kiếm tra khu vực quanh trường nhằm phát hiện những nơi không an toàn khi có thiên tai (như: ao, </w:t>
      </w:r>
      <w:r w:rsidR="008E03F6">
        <w:rPr>
          <w:sz w:val="28"/>
          <w:szCs w:val="28"/>
        </w:rPr>
        <w:t>hồ</w:t>
      </w:r>
      <w:r>
        <w:rPr>
          <w:sz w:val="28"/>
          <w:szCs w:val="28"/>
        </w:rPr>
        <w:t xml:space="preserve"> xung quanh không có rào chắn; nắp cống, nắp hố ga bị </w:t>
      </w:r>
      <w:r w:rsidR="008E03F6">
        <w:rPr>
          <w:sz w:val="28"/>
          <w:szCs w:val="28"/>
        </w:rPr>
        <w:t xml:space="preserve">vỡ, </w:t>
      </w:r>
      <w:r>
        <w:rPr>
          <w:sz w:val="28"/>
          <w:szCs w:val="28"/>
        </w:rPr>
        <w:t xml:space="preserve">...). Sau đó thực hiện một số việc để đảm bảo an toàn khi bị ngập lụt, như: lấp hoặc làm nắp đậy hố, làm rào chắn xung quanh ao, </w:t>
      </w:r>
      <w:r w:rsidR="008E03F6">
        <w:rPr>
          <w:sz w:val="28"/>
          <w:szCs w:val="28"/>
        </w:rPr>
        <w:t xml:space="preserve">hồ, </w:t>
      </w:r>
      <w:r>
        <w:rPr>
          <w:sz w:val="28"/>
          <w:szCs w:val="28"/>
        </w:rPr>
        <w:t>...</w:t>
      </w:r>
    </w:p>
    <w:p w14:paraId="19A22CC6" w14:textId="77777777" w:rsidR="00D45FB2" w:rsidRPr="00710801" w:rsidRDefault="00D45FB2" w:rsidP="00B27DAC">
      <w:pPr>
        <w:pStyle w:val="Vnbnnidung0"/>
        <w:numPr>
          <w:ilvl w:val="0"/>
          <w:numId w:val="300"/>
        </w:numPr>
        <w:tabs>
          <w:tab w:val="left" w:pos="278"/>
        </w:tabs>
        <w:spacing w:after="0" w:line="240" w:lineRule="auto"/>
        <w:jc w:val="both"/>
        <w:rPr>
          <w:sz w:val="28"/>
          <w:szCs w:val="28"/>
        </w:rPr>
      </w:pPr>
      <w:bookmarkStart w:id="2976" w:name="bookmark3016"/>
      <w:bookmarkEnd w:id="2976"/>
      <w:r>
        <w:rPr>
          <w:sz w:val="28"/>
          <w:szCs w:val="28"/>
        </w:rPr>
        <w:t xml:space="preserve">Tham gia và vận động, tuyên truyền, hướng </w:t>
      </w:r>
      <w:r w:rsidR="008E03F6">
        <w:rPr>
          <w:sz w:val="28"/>
          <w:szCs w:val="28"/>
        </w:rPr>
        <w:t>dẫ</w:t>
      </w:r>
      <w:r>
        <w:rPr>
          <w:sz w:val="28"/>
          <w:szCs w:val="28"/>
        </w:rPr>
        <w:t>n mọi người rèn luyện kĩ năng ứng phó với thiên tai hay xảy ra tại địa phương.</w:t>
      </w:r>
    </w:p>
    <w:p w14:paraId="7D9C552F" w14:textId="77777777" w:rsidR="008E03F6" w:rsidRDefault="008E03F6" w:rsidP="00D45FB2">
      <w:pPr>
        <w:pStyle w:val="Chthchbng0"/>
        <w:rPr>
          <w:sz w:val="28"/>
          <w:szCs w:val="28"/>
        </w:rPr>
      </w:pPr>
    </w:p>
    <w:p w14:paraId="717CE12F" w14:textId="77777777" w:rsidR="00D45FB2" w:rsidRDefault="00D45FB2" w:rsidP="00D45FB2">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D45FB2" w14:paraId="79975027" w14:textId="77777777" w:rsidTr="000B5C47">
        <w:tc>
          <w:tcPr>
            <w:tcW w:w="2538" w:type="dxa"/>
          </w:tcPr>
          <w:p w14:paraId="5ED7C4AE" w14:textId="77777777" w:rsidR="00D45FB2" w:rsidRDefault="00D45FB2" w:rsidP="000B5C47">
            <w:pPr>
              <w:pStyle w:val="Chthchbng0"/>
              <w:rPr>
                <w:sz w:val="28"/>
                <w:szCs w:val="28"/>
                <w:lang w:val="en-US"/>
              </w:rPr>
            </w:pPr>
            <w:r>
              <w:rPr>
                <w:b w:val="0"/>
                <w:bCs w:val="0"/>
                <w:sz w:val="28"/>
                <w:szCs w:val="28"/>
              </w:rPr>
              <w:t>Hình thức đánh giá</w:t>
            </w:r>
          </w:p>
        </w:tc>
        <w:tc>
          <w:tcPr>
            <w:tcW w:w="3420" w:type="dxa"/>
          </w:tcPr>
          <w:p w14:paraId="16A123C0" w14:textId="77777777" w:rsidR="00D45FB2" w:rsidRPr="00346900" w:rsidRDefault="00D45FB2" w:rsidP="000B5C47">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3EE53CBD" w14:textId="77777777" w:rsidR="00D45FB2" w:rsidRPr="00346900" w:rsidRDefault="00D45FB2" w:rsidP="000B5C47">
            <w:pPr>
              <w:pStyle w:val="Chthchbng0"/>
              <w:rPr>
                <w:b w:val="0"/>
                <w:sz w:val="28"/>
                <w:szCs w:val="28"/>
                <w:lang w:val="en-US"/>
              </w:rPr>
            </w:pPr>
            <w:r w:rsidRPr="00346900">
              <w:rPr>
                <w:b w:val="0"/>
                <w:bCs w:val="0"/>
                <w:sz w:val="28"/>
                <w:szCs w:val="28"/>
              </w:rPr>
              <w:t>Công cụ đánh giá</w:t>
            </w:r>
          </w:p>
        </w:tc>
        <w:tc>
          <w:tcPr>
            <w:tcW w:w="1505" w:type="dxa"/>
          </w:tcPr>
          <w:p w14:paraId="7B57FD24" w14:textId="77777777" w:rsidR="00D45FB2" w:rsidRPr="00346900" w:rsidRDefault="00D45FB2" w:rsidP="000B5C47">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D45FB2" w14:paraId="2BD2F92A" w14:textId="77777777" w:rsidTr="000B5C47">
        <w:tc>
          <w:tcPr>
            <w:tcW w:w="2538" w:type="dxa"/>
          </w:tcPr>
          <w:p w14:paraId="3CEACE98" w14:textId="77777777" w:rsidR="00D45FB2" w:rsidRPr="00346900" w:rsidRDefault="00D45FB2"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170482C0" w14:textId="77777777" w:rsidR="00D45FB2" w:rsidRPr="00C92098" w:rsidRDefault="00D45FB2" w:rsidP="000B5C47">
            <w:pPr>
              <w:pStyle w:val="Chthchbng0"/>
              <w:rPr>
                <w:b w:val="0"/>
                <w:sz w:val="28"/>
                <w:szCs w:val="28"/>
              </w:rPr>
            </w:pPr>
            <w:r w:rsidRPr="00346900">
              <w:rPr>
                <w:b w:val="0"/>
                <w:sz w:val="28"/>
                <w:szCs w:val="28"/>
              </w:rPr>
              <w:t>Tạo cơ hội thực hành cho người họ</w:t>
            </w:r>
            <w:r w:rsidRPr="00C92098">
              <w:rPr>
                <w:b w:val="0"/>
                <w:sz w:val="28"/>
                <w:szCs w:val="28"/>
              </w:rPr>
              <w:t>c.</w:t>
            </w:r>
          </w:p>
        </w:tc>
        <w:tc>
          <w:tcPr>
            <w:tcW w:w="3420" w:type="dxa"/>
          </w:tcPr>
          <w:p w14:paraId="2318B7F3" w14:textId="77777777" w:rsidR="00D45FB2" w:rsidRPr="00346900" w:rsidRDefault="00D45FB2"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0655A199" w14:textId="77777777" w:rsidR="00D45FB2" w:rsidRPr="00346900" w:rsidRDefault="00D45FB2"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1E252687" w14:textId="77777777" w:rsidR="00D45FB2" w:rsidRPr="00346900" w:rsidRDefault="00D45FB2"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1243C883" w14:textId="77777777" w:rsidR="00D45FB2" w:rsidRPr="00C92098" w:rsidRDefault="00D45FB2" w:rsidP="000B5C47">
            <w:pPr>
              <w:pStyle w:val="Chthchbng0"/>
              <w:rPr>
                <w:b w:val="0"/>
                <w:sz w:val="28"/>
                <w:szCs w:val="28"/>
              </w:rPr>
            </w:pPr>
            <w:r w:rsidRPr="00346900">
              <w:rPr>
                <w:b w:val="0"/>
                <w:sz w:val="28"/>
                <w:szCs w:val="28"/>
              </w:rPr>
              <w:t>Phù h</w:t>
            </w:r>
            <w:r w:rsidRPr="00C92098">
              <w:rPr>
                <w:b w:val="0"/>
                <w:sz w:val="28"/>
                <w:szCs w:val="28"/>
              </w:rPr>
              <w:t>ợ</w:t>
            </w:r>
            <w:r w:rsidRPr="00346900">
              <w:rPr>
                <w:b w:val="0"/>
                <w:sz w:val="28"/>
                <w:szCs w:val="28"/>
              </w:rPr>
              <w:t>p với mục tiêu, nội dung</w:t>
            </w:r>
          </w:p>
        </w:tc>
        <w:tc>
          <w:tcPr>
            <w:tcW w:w="2365" w:type="dxa"/>
          </w:tcPr>
          <w:p w14:paraId="4D6FF74C" w14:textId="77777777" w:rsidR="00D45FB2" w:rsidRPr="00346900" w:rsidRDefault="00D45FB2" w:rsidP="000B5C47">
            <w:pPr>
              <w:pStyle w:val="Khc0"/>
              <w:tabs>
                <w:tab w:val="left" w:pos="331"/>
              </w:tabs>
              <w:spacing w:after="0" w:line="240" w:lineRule="auto"/>
              <w:rPr>
                <w:sz w:val="28"/>
                <w:szCs w:val="28"/>
              </w:rPr>
            </w:pPr>
            <w:r w:rsidRPr="00C92098">
              <w:rPr>
                <w:sz w:val="28"/>
                <w:szCs w:val="28"/>
              </w:rPr>
              <w:t xml:space="preserve">- </w:t>
            </w:r>
            <w:r w:rsidRPr="00346900">
              <w:rPr>
                <w:sz w:val="28"/>
                <w:szCs w:val="28"/>
              </w:rPr>
              <w:t>Báo cáo thực hiện công việc.</w:t>
            </w:r>
          </w:p>
          <w:p w14:paraId="5B6EF0CE" w14:textId="77777777" w:rsidR="00D45FB2" w:rsidRPr="00346900" w:rsidRDefault="00D45FB2" w:rsidP="000B5C47">
            <w:pPr>
              <w:pStyle w:val="Khc0"/>
              <w:tabs>
                <w:tab w:val="left" w:pos="263"/>
              </w:tabs>
              <w:spacing w:after="0" w:line="240" w:lineRule="auto"/>
              <w:rPr>
                <w:sz w:val="28"/>
                <w:szCs w:val="28"/>
              </w:rPr>
            </w:pPr>
            <w:r w:rsidRPr="00C92098">
              <w:rPr>
                <w:sz w:val="28"/>
                <w:szCs w:val="28"/>
              </w:rPr>
              <w:t xml:space="preserve">- </w:t>
            </w:r>
            <w:r w:rsidRPr="00346900">
              <w:rPr>
                <w:sz w:val="28"/>
                <w:szCs w:val="28"/>
              </w:rPr>
              <w:t>Hệ thống câu hỏi và bài tập</w:t>
            </w:r>
          </w:p>
          <w:p w14:paraId="4A18F2A4" w14:textId="77777777" w:rsidR="00D45FB2" w:rsidRPr="00346900" w:rsidRDefault="00D45FB2" w:rsidP="000B5C47">
            <w:pPr>
              <w:pStyle w:val="Chthchbng0"/>
              <w:rPr>
                <w:b w:val="0"/>
                <w:sz w:val="28"/>
                <w:szCs w:val="28"/>
                <w:lang w:val="en-US"/>
              </w:rPr>
            </w:pPr>
            <w:r w:rsidRPr="00346900">
              <w:rPr>
                <w:b w:val="0"/>
                <w:sz w:val="28"/>
                <w:szCs w:val="28"/>
              </w:rPr>
              <w:t>Trao đổi, thảo luận</w:t>
            </w:r>
          </w:p>
        </w:tc>
        <w:tc>
          <w:tcPr>
            <w:tcW w:w="1505" w:type="dxa"/>
          </w:tcPr>
          <w:p w14:paraId="3A215552" w14:textId="77777777" w:rsidR="00D45FB2" w:rsidRDefault="00D45FB2" w:rsidP="000B5C47">
            <w:pPr>
              <w:pStyle w:val="Chthchbng0"/>
              <w:rPr>
                <w:sz w:val="28"/>
                <w:szCs w:val="28"/>
                <w:lang w:val="en-US"/>
              </w:rPr>
            </w:pPr>
          </w:p>
        </w:tc>
      </w:tr>
    </w:tbl>
    <w:p w14:paraId="57AD99F2" w14:textId="77777777" w:rsidR="00D45FB2" w:rsidRPr="00346900" w:rsidRDefault="00D45FB2" w:rsidP="00D45FB2">
      <w:pPr>
        <w:pStyle w:val="Chthchbng0"/>
        <w:rPr>
          <w:sz w:val="28"/>
          <w:szCs w:val="28"/>
          <w:lang w:val="en-US"/>
        </w:rPr>
      </w:pPr>
    </w:p>
    <w:p w14:paraId="39F7C303" w14:textId="77777777" w:rsidR="00D45FB2" w:rsidRPr="00346900" w:rsidRDefault="00D45FB2" w:rsidP="00D45FB2">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 xml:space="preserve">(Đính kèm các phiếu học tập/bảng </w:t>
      </w:r>
      <w:r w:rsidR="008E03F6">
        <w:rPr>
          <w:b w:val="0"/>
          <w:bCs w:val="0"/>
          <w:iCs/>
          <w:sz w:val="28"/>
          <w:szCs w:val="28"/>
        </w:rPr>
        <w:t>kiể</w:t>
      </w:r>
      <w:r w:rsidRPr="00346900">
        <w:rPr>
          <w:b w:val="0"/>
          <w:bCs w:val="0"/>
          <w:iCs/>
          <w:sz w:val="28"/>
          <w:szCs w:val="28"/>
        </w:rPr>
        <w:t>m....)</w:t>
      </w:r>
    </w:p>
    <w:p w14:paraId="71012BB8" w14:textId="77777777" w:rsidR="00D45FB2" w:rsidRDefault="00D45FB2" w:rsidP="00D45FB2">
      <w:pPr>
        <w:pStyle w:val="Vnbnnidung0"/>
        <w:tabs>
          <w:tab w:val="left" w:pos="278"/>
        </w:tabs>
        <w:spacing w:after="0" w:line="240" w:lineRule="auto"/>
        <w:jc w:val="both"/>
        <w:rPr>
          <w:sz w:val="28"/>
          <w:szCs w:val="28"/>
          <w:lang w:val="en-US"/>
        </w:rPr>
      </w:pPr>
    </w:p>
    <w:p w14:paraId="54F725AF" w14:textId="77777777" w:rsidR="00D45FB2" w:rsidRDefault="00D45FB2" w:rsidP="00D45FB2">
      <w:pPr>
        <w:pStyle w:val="Chthchbng0"/>
        <w:rPr>
          <w:sz w:val="28"/>
          <w:szCs w:val="28"/>
        </w:rPr>
        <w:sectPr w:rsidR="00D45FB2" w:rsidSect="00F21F17">
          <w:pgSz w:w="12240" w:h="15840"/>
          <w:pgMar w:top="851" w:right="1528" w:bottom="709" w:left="1527" w:header="567" w:footer="421" w:gutter="0"/>
          <w:cols w:space="720"/>
          <w:docGrid w:linePitch="360"/>
        </w:sectPr>
      </w:pPr>
    </w:p>
    <w:p w14:paraId="286D7D86" w14:textId="77777777" w:rsidR="00D45FB2" w:rsidRDefault="00D45FB2" w:rsidP="0051253F">
      <w:pPr>
        <w:pStyle w:val="Vnbnnidung0"/>
        <w:spacing w:after="0" w:line="360" w:lineRule="auto"/>
        <w:rPr>
          <w:sz w:val="28"/>
          <w:szCs w:val="28"/>
        </w:rPr>
      </w:pPr>
      <w:r>
        <w:rPr>
          <w:sz w:val="28"/>
          <w:szCs w:val="28"/>
        </w:rPr>
        <w:lastRenderedPageBreak/>
        <w:t>Ngày soạn:</w:t>
      </w:r>
      <w:r w:rsidR="008E03F6">
        <w:rPr>
          <w:sz w:val="28"/>
          <w:szCs w:val="28"/>
        </w:rPr>
        <w:t xml:space="preserve"> 22/11/2021</w:t>
      </w:r>
    </w:p>
    <w:p w14:paraId="0B753415" w14:textId="77777777" w:rsidR="0051253F" w:rsidRPr="0051253F" w:rsidRDefault="0051253F" w:rsidP="0051253F">
      <w:pPr>
        <w:pStyle w:val="Vnbnnidung0"/>
        <w:spacing w:after="0" w:line="276" w:lineRule="auto"/>
        <w:jc w:val="center"/>
        <w:rPr>
          <w:sz w:val="28"/>
          <w:szCs w:val="28"/>
        </w:rPr>
      </w:pPr>
      <w:r>
        <w:rPr>
          <w:sz w:val="28"/>
          <w:szCs w:val="28"/>
        </w:rPr>
        <w:t>CHỦ ĐỀ 3: TRÁCH NHIỆM VỚI BẢN THÂN</w:t>
      </w:r>
    </w:p>
    <w:p w14:paraId="2A5BB829" w14:textId="77777777" w:rsidR="00D45FB2" w:rsidRPr="008E03F6" w:rsidRDefault="00D45FB2" w:rsidP="008E03F6">
      <w:pPr>
        <w:pStyle w:val="Vnbnnidung0"/>
        <w:spacing w:after="0" w:line="276" w:lineRule="auto"/>
        <w:jc w:val="center"/>
        <w:rPr>
          <w:b/>
          <w:bCs/>
          <w:sz w:val="28"/>
          <w:szCs w:val="28"/>
        </w:rPr>
      </w:pPr>
      <w:r w:rsidRPr="008E03F6">
        <w:rPr>
          <w:b/>
          <w:bCs/>
          <w:sz w:val="28"/>
          <w:szCs w:val="28"/>
        </w:rPr>
        <w:t xml:space="preserve">TUẦN 12 - </w:t>
      </w:r>
      <w:r w:rsidRPr="008E03F6">
        <w:rPr>
          <w:b/>
          <w:bCs/>
          <w:color w:val="FF0000"/>
          <w:sz w:val="28"/>
          <w:szCs w:val="28"/>
        </w:rPr>
        <w:t xml:space="preserve">TIẾT </w:t>
      </w:r>
      <w:r w:rsidR="008E03F6" w:rsidRPr="008E03F6">
        <w:rPr>
          <w:b/>
          <w:bCs/>
          <w:color w:val="FF0000"/>
          <w:sz w:val="28"/>
          <w:szCs w:val="28"/>
        </w:rPr>
        <w:t>36</w:t>
      </w:r>
      <w:r w:rsidRPr="008E03F6">
        <w:rPr>
          <w:b/>
          <w:bCs/>
          <w:color w:val="FF0000"/>
          <w:sz w:val="28"/>
          <w:szCs w:val="28"/>
        </w:rPr>
        <w:t>: SINH HOẠT LỚP</w:t>
      </w:r>
    </w:p>
    <w:p w14:paraId="1BB4CF05" w14:textId="77777777" w:rsidR="00D45FB2" w:rsidRPr="008E03F6" w:rsidRDefault="00D45FB2" w:rsidP="008E03F6">
      <w:pPr>
        <w:pStyle w:val="Vnbnnidung0"/>
        <w:spacing w:after="0" w:line="276" w:lineRule="auto"/>
        <w:jc w:val="center"/>
        <w:rPr>
          <w:b/>
          <w:bCs/>
          <w:sz w:val="28"/>
          <w:szCs w:val="28"/>
        </w:rPr>
      </w:pPr>
      <w:r w:rsidRPr="008E03F6">
        <w:rPr>
          <w:b/>
          <w:bCs/>
          <w:sz w:val="28"/>
          <w:szCs w:val="28"/>
        </w:rPr>
        <w:t>ĐẢM BẢO AN TOÀN TRONG MỘT SỐ TÌNH HUỐNG VÀ THIÊN TAI</w:t>
      </w:r>
    </w:p>
    <w:p w14:paraId="0276A94B" w14:textId="77777777" w:rsidR="00D45FB2" w:rsidRDefault="00D45FB2" w:rsidP="00B27DAC">
      <w:pPr>
        <w:pStyle w:val="Vnbnnidung0"/>
        <w:numPr>
          <w:ilvl w:val="0"/>
          <w:numId w:val="310"/>
        </w:numPr>
        <w:tabs>
          <w:tab w:val="left" w:pos="351"/>
        </w:tabs>
        <w:spacing w:after="0" w:line="240" w:lineRule="auto"/>
        <w:rPr>
          <w:sz w:val="28"/>
          <w:szCs w:val="28"/>
        </w:rPr>
      </w:pPr>
      <w:bookmarkStart w:id="2977" w:name="bookmark3017"/>
      <w:bookmarkEnd w:id="2977"/>
      <w:r>
        <w:rPr>
          <w:b/>
          <w:bCs/>
          <w:sz w:val="28"/>
          <w:szCs w:val="28"/>
        </w:rPr>
        <w:t>MỤC TIÊU</w:t>
      </w:r>
    </w:p>
    <w:p w14:paraId="1D4957BF" w14:textId="77777777" w:rsidR="00D45FB2" w:rsidRPr="0051253F" w:rsidRDefault="00D45FB2" w:rsidP="00B27DAC">
      <w:pPr>
        <w:pStyle w:val="Tiu20"/>
        <w:keepNext/>
        <w:keepLines/>
        <w:numPr>
          <w:ilvl w:val="0"/>
          <w:numId w:val="311"/>
        </w:numPr>
        <w:tabs>
          <w:tab w:val="left" w:pos="370"/>
        </w:tabs>
        <w:spacing w:after="0" w:line="240" w:lineRule="auto"/>
        <w:rPr>
          <w:b w:val="0"/>
          <w:bCs w:val="0"/>
          <w:sz w:val="28"/>
          <w:szCs w:val="28"/>
        </w:rPr>
      </w:pPr>
      <w:bookmarkStart w:id="2978" w:name="bookmark3020"/>
      <w:bookmarkStart w:id="2979" w:name="bookmark3021"/>
      <w:bookmarkStart w:id="2980" w:name="bookmark3018"/>
      <w:bookmarkStart w:id="2981" w:name="bookmark3019"/>
      <w:bookmarkEnd w:id="2978"/>
      <w:r>
        <w:rPr>
          <w:sz w:val="28"/>
          <w:szCs w:val="28"/>
        </w:rPr>
        <w:t xml:space="preserve">Kiến </w:t>
      </w:r>
      <w:bookmarkEnd w:id="2979"/>
      <w:bookmarkEnd w:id="2980"/>
      <w:bookmarkEnd w:id="2981"/>
      <w:r w:rsidR="0051253F">
        <w:rPr>
          <w:sz w:val="28"/>
          <w:szCs w:val="28"/>
        </w:rPr>
        <w:t xml:space="preserve">thức: </w:t>
      </w:r>
      <w:r w:rsidRPr="0051253F">
        <w:rPr>
          <w:b w:val="0"/>
          <w:bCs w:val="0"/>
          <w:sz w:val="28"/>
          <w:szCs w:val="28"/>
        </w:rPr>
        <w:t>Sau khi tham gia hoạt động này, HS có khả năng:</w:t>
      </w:r>
    </w:p>
    <w:p w14:paraId="21B80864" w14:textId="77777777" w:rsidR="00D45FB2" w:rsidRDefault="00D45FB2" w:rsidP="00B27DAC">
      <w:pPr>
        <w:pStyle w:val="Vnbnnidung0"/>
        <w:numPr>
          <w:ilvl w:val="0"/>
          <w:numId w:val="300"/>
        </w:numPr>
        <w:tabs>
          <w:tab w:val="left" w:pos="268"/>
        </w:tabs>
        <w:spacing w:after="0" w:line="240" w:lineRule="auto"/>
        <w:jc w:val="both"/>
        <w:rPr>
          <w:sz w:val="28"/>
          <w:szCs w:val="28"/>
        </w:rPr>
      </w:pPr>
      <w:bookmarkStart w:id="2982" w:name="bookmark3022"/>
      <w:bookmarkEnd w:id="2982"/>
      <w:r>
        <w:rPr>
          <w:sz w:val="28"/>
          <w:szCs w:val="28"/>
        </w:rPr>
        <w:t>Sơ kết tuần</w:t>
      </w:r>
    </w:p>
    <w:p w14:paraId="2C26B22E" w14:textId="77777777" w:rsidR="00D45FB2" w:rsidRDefault="00D45FB2" w:rsidP="00B27DAC">
      <w:pPr>
        <w:pStyle w:val="Vnbnnidung0"/>
        <w:numPr>
          <w:ilvl w:val="0"/>
          <w:numId w:val="300"/>
        </w:numPr>
        <w:tabs>
          <w:tab w:val="left" w:pos="278"/>
        </w:tabs>
        <w:spacing w:after="0" w:line="240" w:lineRule="auto"/>
        <w:ind w:right="-175"/>
        <w:rPr>
          <w:sz w:val="28"/>
          <w:szCs w:val="28"/>
        </w:rPr>
      </w:pPr>
      <w:bookmarkStart w:id="2983" w:name="bookmark3023"/>
      <w:bookmarkEnd w:id="2983"/>
      <w:r>
        <w:rPr>
          <w:sz w:val="28"/>
          <w:szCs w:val="28"/>
        </w:rPr>
        <w:t>Nêu đuợc nhùng điều đà học hỏi được về cách ứng phó với các tình huống nguy hiểm và mô tả được những việc đã tham gia ở trường, gia đình, cộng đồng để ứng phó với một số tình huống thiên tai.</w:t>
      </w:r>
    </w:p>
    <w:p w14:paraId="638E5DFC" w14:textId="77777777" w:rsidR="00D45FB2" w:rsidRDefault="00D45FB2" w:rsidP="00B27DAC">
      <w:pPr>
        <w:pStyle w:val="Tiu20"/>
        <w:keepNext/>
        <w:keepLines/>
        <w:numPr>
          <w:ilvl w:val="0"/>
          <w:numId w:val="311"/>
        </w:numPr>
        <w:tabs>
          <w:tab w:val="left" w:pos="385"/>
        </w:tabs>
        <w:spacing w:after="0" w:line="240" w:lineRule="auto"/>
        <w:jc w:val="both"/>
        <w:rPr>
          <w:sz w:val="28"/>
          <w:szCs w:val="28"/>
        </w:rPr>
      </w:pPr>
      <w:bookmarkStart w:id="2984" w:name="bookmark3026"/>
      <w:bookmarkStart w:id="2985" w:name="bookmark3024"/>
      <w:bookmarkStart w:id="2986" w:name="bookmark3025"/>
      <w:bookmarkStart w:id="2987" w:name="bookmark3027"/>
      <w:bookmarkEnd w:id="2984"/>
      <w:r>
        <w:rPr>
          <w:sz w:val="28"/>
          <w:szCs w:val="28"/>
        </w:rPr>
        <w:t>Năng lực:</w:t>
      </w:r>
      <w:bookmarkEnd w:id="2985"/>
      <w:bookmarkEnd w:id="2986"/>
      <w:bookmarkEnd w:id="2987"/>
    </w:p>
    <w:p w14:paraId="67B86D21" w14:textId="77777777" w:rsidR="00D45FB2" w:rsidRDefault="00D45FB2" w:rsidP="00B27DAC">
      <w:pPr>
        <w:pStyle w:val="Vnbnnidung0"/>
        <w:numPr>
          <w:ilvl w:val="0"/>
          <w:numId w:val="300"/>
        </w:numPr>
        <w:tabs>
          <w:tab w:val="left" w:pos="288"/>
        </w:tabs>
        <w:spacing w:after="0" w:line="240" w:lineRule="auto"/>
        <w:rPr>
          <w:sz w:val="28"/>
          <w:szCs w:val="28"/>
        </w:rPr>
      </w:pPr>
      <w:bookmarkStart w:id="2988" w:name="bookmark3028"/>
      <w:bookmarkEnd w:id="2988"/>
      <w:r>
        <w:rPr>
          <w:b/>
          <w:bCs/>
          <w:i/>
          <w:iCs/>
          <w:sz w:val="28"/>
          <w:szCs w:val="28"/>
        </w:rPr>
        <w:t>Năng lực chung:</w:t>
      </w:r>
      <w:r>
        <w:rPr>
          <w:sz w:val="28"/>
          <w:szCs w:val="28"/>
        </w:rPr>
        <w:t xml:space="preserve"> Giao tiếp, hợp tác, tự chủ, tự học, giải quyết vấn </w:t>
      </w:r>
      <w:r w:rsidR="0051253F">
        <w:rPr>
          <w:sz w:val="28"/>
          <w:szCs w:val="28"/>
        </w:rPr>
        <w:t>đề.</w:t>
      </w:r>
    </w:p>
    <w:p w14:paraId="293F6A00" w14:textId="77777777" w:rsidR="00D45FB2" w:rsidRDefault="00D45FB2" w:rsidP="00B27DAC">
      <w:pPr>
        <w:pStyle w:val="Vnbnnidung0"/>
        <w:numPr>
          <w:ilvl w:val="0"/>
          <w:numId w:val="300"/>
        </w:numPr>
        <w:tabs>
          <w:tab w:val="left" w:pos="288"/>
        </w:tabs>
        <w:spacing w:after="0" w:line="240" w:lineRule="auto"/>
        <w:rPr>
          <w:sz w:val="28"/>
          <w:szCs w:val="28"/>
        </w:rPr>
      </w:pPr>
      <w:bookmarkStart w:id="2989" w:name="bookmark3029"/>
      <w:bookmarkEnd w:id="2989"/>
      <w:r>
        <w:rPr>
          <w:b/>
          <w:bCs/>
          <w:i/>
          <w:iCs/>
          <w:sz w:val="28"/>
          <w:szCs w:val="28"/>
        </w:rPr>
        <w:t>Năng lực riêng:</w:t>
      </w:r>
    </w:p>
    <w:p w14:paraId="00D241C5" w14:textId="77777777" w:rsidR="00D45FB2" w:rsidRDefault="00D45FB2" w:rsidP="0051253F">
      <w:pPr>
        <w:pStyle w:val="Vnbnnidung0"/>
        <w:spacing w:after="0" w:line="240" w:lineRule="auto"/>
        <w:ind w:right="-316"/>
        <w:rPr>
          <w:sz w:val="28"/>
          <w:szCs w:val="28"/>
        </w:rPr>
      </w:pPr>
      <w:r>
        <w:rPr>
          <w:sz w:val="28"/>
          <w:szCs w:val="28"/>
        </w:rPr>
        <w:t>+ Làm chủ được cảm xúc của bản thân trong các tình huống giao tiếp, ứng xử khác nhau.</w:t>
      </w:r>
    </w:p>
    <w:p w14:paraId="1D31C5C9" w14:textId="77777777" w:rsidR="00D45FB2" w:rsidRDefault="00D45FB2" w:rsidP="00B27DAC">
      <w:pPr>
        <w:pStyle w:val="Vnbnnidung0"/>
        <w:numPr>
          <w:ilvl w:val="0"/>
          <w:numId w:val="311"/>
        </w:numPr>
        <w:tabs>
          <w:tab w:val="left" w:pos="385"/>
        </w:tabs>
        <w:spacing w:after="0" w:line="240" w:lineRule="auto"/>
        <w:rPr>
          <w:sz w:val="28"/>
          <w:szCs w:val="28"/>
        </w:rPr>
      </w:pPr>
      <w:bookmarkStart w:id="2990" w:name="bookmark3030"/>
      <w:bookmarkEnd w:id="2990"/>
      <w:r>
        <w:rPr>
          <w:b/>
          <w:bCs/>
          <w:sz w:val="28"/>
          <w:szCs w:val="28"/>
        </w:rPr>
        <w:t xml:space="preserve">Phẩm chất: </w:t>
      </w:r>
      <w:r>
        <w:rPr>
          <w:sz w:val="28"/>
          <w:szCs w:val="28"/>
        </w:rPr>
        <w:t>nhân ái, trung thực, trách nhiệm.</w:t>
      </w:r>
    </w:p>
    <w:p w14:paraId="197D71BC" w14:textId="77777777" w:rsidR="00D45FB2" w:rsidRDefault="0051253F" w:rsidP="00B27DAC">
      <w:pPr>
        <w:pStyle w:val="Vnbnnidung0"/>
        <w:numPr>
          <w:ilvl w:val="0"/>
          <w:numId w:val="310"/>
        </w:numPr>
        <w:tabs>
          <w:tab w:val="left" w:pos="463"/>
        </w:tabs>
        <w:spacing w:after="0" w:line="240" w:lineRule="auto"/>
        <w:rPr>
          <w:sz w:val="28"/>
          <w:szCs w:val="28"/>
        </w:rPr>
      </w:pPr>
      <w:bookmarkStart w:id="2991" w:name="bookmark3031"/>
      <w:bookmarkEnd w:id="2991"/>
      <w:r>
        <w:rPr>
          <w:b/>
          <w:bCs/>
          <w:sz w:val="28"/>
          <w:szCs w:val="28"/>
        </w:rPr>
        <w:t>THIẾ</w:t>
      </w:r>
      <w:r w:rsidR="00D45FB2">
        <w:rPr>
          <w:b/>
          <w:bCs/>
          <w:sz w:val="28"/>
          <w:szCs w:val="28"/>
        </w:rPr>
        <w:t>T BỊ DẠY HỌC VÀ HỌC LIỆU</w:t>
      </w:r>
    </w:p>
    <w:p w14:paraId="7C8103BC" w14:textId="77777777" w:rsidR="00D45FB2" w:rsidRDefault="00D45FB2" w:rsidP="00B27DAC">
      <w:pPr>
        <w:pStyle w:val="Tiu20"/>
        <w:keepNext/>
        <w:keepLines/>
        <w:numPr>
          <w:ilvl w:val="0"/>
          <w:numId w:val="312"/>
        </w:numPr>
        <w:tabs>
          <w:tab w:val="left" w:pos="370"/>
        </w:tabs>
        <w:spacing w:after="0" w:line="240" w:lineRule="auto"/>
        <w:rPr>
          <w:sz w:val="28"/>
          <w:szCs w:val="28"/>
        </w:rPr>
      </w:pPr>
      <w:bookmarkStart w:id="2992" w:name="bookmark3034"/>
      <w:bookmarkStart w:id="2993" w:name="bookmark3035"/>
      <w:bookmarkStart w:id="2994" w:name="bookmark3033"/>
      <w:bookmarkStart w:id="2995" w:name="bookmark3032"/>
      <w:bookmarkEnd w:id="2992"/>
      <w:r>
        <w:rPr>
          <w:sz w:val="28"/>
          <w:szCs w:val="28"/>
        </w:rPr>
        <w:t>Đối v</w:t>
      </w:r>
      <w:r w:rsidR="0051253F">
        <w:rPr>
          <w:sz w:val="28"/>
          <w:szCs w:val="28"/>
        </w:rPr>
        <w:t>ớ</w:t>
      </w:r>
      <w:r>
        <w:rPr>
          <w:sz w:val="28"/>
          <w:szCs w:val="28"/>
        </w:rPr>
        <w:t>i GV</w:t>
      </w:r>
      <w:bookmarkEnd w:id="2993"/>
      <w:bookmarkEnd w:id="2994"/>
      <w:bookmarkEnd w:id="2995"/>
    </w:p>
    <w:p w14:paraId="7C7941F6" w14:textId="77777777" w:rsidR="00D45FB2" w:rsidRDefault="00D45FB2" w:rsidP="00B27DAC">
      <w:pPr>
        <w:pStyle w:val="Vnbnnidung0"/>
        <w:numPr>
          <w:ilvl w:val="0"/>
          <w:numId w:val="300"/>
        </w:numPr>
        <w:tabs>
          <w:tab w:val="left" w:pos="288"/>
        </w:tabs>
        <w:spacing w:after="0" w:line="240" w:lineRule="auto"/>
        <w:rPr>
          <w:sz w:val="28"/>
          <w:szCs w:val="28"/>
        </w:rPr>
      </w:pPr>
      <w:bookmarkStart w:id="2996" w:name="bookmark3036"/>
      <w:bookmarkEnd w:id="2996"/>
      <w:r>
        <w:rPr>
          <w:sz w:val="28"/>
          <w:szCs w:val="28"/>
        </w:rPr>
        <w:t xml:space="preserve">Nội dung liên quan </w:t>
      </w:r>
      <w:r w:rsidR="0051253F">
        <w:rPr>
          <w:sz w:val="28"/>
          <w:szCs w:val="28"/>
        </w:rPr>
        <w:t>buồ</w:t>
      </w:r>
      <w:r>
        <w:rPr>
          <w:sz w:val="28"/>
          <w:szCs w:val="28"/>
        </w:rPr>
        <w:t>i sinh hoạt lớp.</w:t>
      </w:r>
    </w:p>
    <w:p w14:paraId="52E469EF" w14:textId="77777777" w:rsidR="00D45FB2" w:rsidRDefault="0051253F" w:rsidP="00B27DAC">
      <w:pPr>
        <w:pStyle w:val="Vnbnnidung0"/>
        <w:numPr>
          <w:ilvl w:val="0"/>
          <w:numId w:val="300"/>
        </w:numPr>
        <w:tabs>
          <w:tab w:val="left" w:pos="268"/>
        </w:tabs>
        <w:spacing w:after="0" w:line="240" w:lineRule="auto"/>
        <w:rPr>
          <w:sz w:val="28"/>
          <w:szCs w:val="28"/>
        </w:rPr>
      </w:pPr>
      <w:bookmarkStart w:id="2997" w:name="bookmark3037"/>
      <w:bookmarkEnd w:id="2997"/>
      <w:r>
        <w:rPr>
          <w:sz w:val="28"/>
          <w:szCs w:val="28"/>
        </w:rPr>
        <w:t>Kế</w:t>
      </w:r>
      <w:r w:rsidR="00D45FB2">
        <w:rPr>
          <w:sz w:val="28"/>
          <w:szCs w:val="28"/>
        </w:rPr>
        <w:t xml:space="preserve"> hoạch tuần mới</w:t>
      </w:r>
    </w:p>
    <w:p w14:paraId="1FC0E180" w14:textId="77777777" w:rsidR="00D45FB2" w:rsidRDefault="00D45FB2" w:rsidP="00B27DAC">
      <w:pPr>
        <w:pStyle w:val="Tiu20"/>
        <w:keepNext/>
        <w:keepLines/>
        <w:numPr>
          <w:ilvl w:val="0"/>
          <w:numId w:val="312"/>
        </w:numPr>
        <w:tabs>
          <w:tab w:val="left" w:pos="380"/>
        </w:tabs>
        <w:spacing w:after="0" w:line="240" w:lineRule="auto"/>
        <w:jc w:val="both"/>
        <w:rPr>
          <w:sz w:val="28"/>
          <w:szCs w:val="28"/>
        </w:rPr>
      </w:pPr>
      <w:bookmarkStart w:id="2998" w:name="bookmark3040"/>
      <w:bookmarkStart w:id="2999" w:name="bookmark3041"/>
      <w:bookmarkStart w:id="3000" w:name="bookmark3039"/>
      <w:bookmarkStart w:id="3001" w:name="bookmark3038"/>
      <w:bookmarkEnd w:id="2998"/>
      <w:r>
        <w:rPr>
          <w:sz w:val="28"/>
          <w:szCs w:val="28"/>
        </w:rPr>
        <w:t>Đối với HS:</w:t>
      </w:r>
      <w:bookmarkEnd w:id="2999"/>
      <w:bookmarkEnd w:id="3000"/>
      <w:bookmarkEnd w:id="3001"/>
    </w:p>
    <w:p w14:paraId="45979FA6" w14:textId="77777777" w:rsidR="00D45FB2" w:rsidRDefault="00D45FB2" w:rsidP="00B27DAC">
      <w:pPr>
        <w:pStyle w:val="Vnbnnidung0"/>
        <w:numPr>
          <w:ilvl w:val="0"/>
          <w:numId w:val="300"/>
        </w:numPr>
        <w:tabs>
          <w:tab w:val="left" w:pos="273"/>
        </w:tabs>
        <w:spacing w:after="0" w:line="240" w:lineRule="auto"/>
        <w:rPr>
          <w:sz w:val="28"/>
          <w:szCs w:val="28"/>
        </w:rPr>
      </w:pPr>
      <w:bookmarkStart w:id="3002" w:name="bookmark3042"/>
      <w:bookmarkEnd w:id="3002"/>
      <w:r>
        <w:rPr>
          <w:sz w:val="28"/>
          <w:szCs w:val="28"/>
        </w:rPr>
        <w:t>Bản sơ kết tuần</w:t>
      </w:r>
    </w:p>
    <w:p w14:paraId="64D48D54" w14:textId="77777777" w:rsidR="00D45FB2" w:rsidRDefault="0051253F" w:rsidP="00B27DAC">
      <w:pPr>
        <w:pStyle w:val="Vnbnnidung0"/>
        <w:numPr>
          <w:ilvl w:val="0"/>
          <w:numId w:val="300"/>
        </w:numPr>
        <w:tabs>
          <w:tab w:val="left" w:pos="273"/>
        </w:tabs>
        <w:spacing w:after="0" w:line="240" w:lineRule="auto"/>
        <w:rPr>
          <w:sz w:val="28"/>
          <w:szCs w:val="28"/>
        </w:rPr>
      </w:pPr>
      <w:bookmarkStart w:id="3003" w:name="bookmark3043"/>
      <w:bookmarkEnd w:id="3003"/>
      <w:r>
        <w:rPr>
          <w:sz w:val="28"/>
          <w:szCs w:val="28"/>
        </w:rPr>
        <w:t>Kế</w:t>
      </w:r>
      <w:r w:rsidR="00D45FB2">
        <w:rPr>
          <w:sz w:val="28"/>
          <w:szCs w:val="28"/>
        </w:rPr>
        <w:t xml:space="preserve"> hoạch tuần mới.</w:t>
      </w:r>
    </w:p>
    <w:p w14:paraId="493EAA2E" w14:textId="77777777" w:rsidR="00D45FB2" w:rsidRDefault="00D45FB2" w:rsidP="00B27DAC">
      <w:pPr>
        <w:pStyle w:val="Tiu20"/>
        <w:keepNext/>
        <w:keepLines/>
        <w:numPr>
          <w:ilvl w:val="0"/>
          <w:numId w:val="310"/>
        </w:numPr>
        <w:tabs>
          <w:tab w:val="left" w:pos="560"/>
        </w:tabs>
        <w:spacing w:after="0" w:line="240" w:lineRule="auto"/>
        <w:rPr>
          <w:sz w:val="28"/>
          <w:szCs w:val="28"/>
        </w:rPr>
      </w:pPr>
      <w:bookmarkStart w:id="3004" w:name="bookmark3046"/>
      <w:bookmarkStart w:id="3005" w:name="bookmark3047"/>
      <w:bookmarkEnd w:id="3004"/>
      <w:r>
        <w:rPr>
          <w:sz w:val="28"/>
          <w:szCs w:val="28"/>
        </w:rPr>
        <w:t>TIẾN TRÌNH DẠY HỌC</w:t>
      </w:r>
      <w:bookmarkEnd w:id="3005"/>
    </w:p>
    <w:p w14:paraId="04137850" w14:textId="77777777" w:rsidR="00D45FB2" w:rsidRDefault="00D45FB2" w:rsidP="00B27DAC">
      <w:pPr>
        <w:pStyle w:val="Tiu20"/>
        <w:keepNext/>
        <w:keepLines/>
        <w:numPr>
          <w:ilvl w:val="0"/>
          <w:numId w:val="313"/>
        </w:numPr>
        <w:tabs>
          <w:tab w:val="left" w:pos="453"/>
        </w:tabs>
        <w:spacing w:after="0" w:line="240" w:lineRule="auto"/>
        <w:rPr>
          <w:sz w:val="28"/>
          <w:szCs w:val="28"/>
        </w:rPr>
      </w:pPr>
      <w:bookmarkStart w:id="3006" w:name="bookmark3048"/>
      <w:bookmarkStart w:id="3007" w:name="bookmark3049"/>
      <w:bookmarkStart w:id="3008" w:name="bookmark3044"/>
      <w:bookmarkStart w:id="3009" w:name="bookmark3045"/>
      <w:bookmarkEnd w:id="3006"/>
      <w:r>
        <w:rPr>
          <w:sz w:val="28"/>
          <w:szCs w:val="28"/>
        </w:rPr>
        <w:t>HOẠT ĐỘNG KHỞI ĐỘNG (MỞ ĐẦU)</w:t>
      </w:r>
      <w:bookmarkEnd w:id="3007"/>
      <w:bookmarkEnd w:id="3008"/>
      <w:bookmarkEnd w:id="3009"/>
    </w:p>
    <w:p w14:paraId="79FB411E" w14:textId="77777777" w:rsidR="00D45FB2" w:rsidRDefault="00D45FB2" w:rsidP="00B27DAC">
      <w:pPr>
        <w:pStyle w:val="Vnbnnidung0"/>
        <w:numPr>
          <w:ilvl w:val="0"/>
          <w:numId w:val="314"/>
        </w:numPr>
        <w:tabs>
          <w:tab w:val="left" w:pos="380"/>
        </w:tabs>
        <w:spacing w:after="0" w:line="240" w:lineRule="auto"/>
        <w:rPr>
          <w:sz w:val="28"/>
          <w:szCs w:val="28"/>
        </w:rPr>
      </w:pPr>
      <w:bookmarkStart w:id="3010" w:name="bookmark3050"/>
      <w:bookmarkEnd w:id="3010"/>
      <w:r>
        <w:rPr>
          <w:b/>
          <w:bCs/>
          <w:sz w:val="28"/>
          <w:szCs w:val="28"/>
        </w:rPr>
        <w:t xml:space="preserve">Mục tiêu: </w:t>
      </w:r>
      <w:r>
        <w:rPr>
          <w:sz w:val="28"/>
          <w:szCs w:val="28"/>
        </w:rPr>
        <w:t>Tạo tâm thế hứng thú cho học sinh khi vào giờ sinh hoạt lóp</w:t>
      </w:r>
    </w:p>
    <w:p w14:paraId="36FE149C" w14:textId="77777777" w:rsidR="00D45FB2" w:rsidRDefault="00D45FB2" w:rsidP="00B27DAC">
      <w:pPr>
        <w:pStyle w:val="Vnbnnidung0"/>
        <w:numPr>
          <w:ilvl w:val="0"/>
          <w:numId w:val="314"/>
        </w:numPr>
        <w:tabs>
          <w:tab w:val="left" w:pos="390"/>
        </w:tabs>
        <w:spacing w:after="0" w:line="240" w:lineRule="auto"/>
        <w:rPr>
          <w:sz w:val="28"/>
          <w:szCs w:val="28"/>
        </w:rPr>
      </w:pPr>
      <w:bookmarkStart w:id="3011" w:name="bookmark3051"/>
      <w:bookmarkEnd w:id="3011"/>
      <w:r>
        <w:rPr>
          <w:b/>
          <w:bCs/>
          <w:sz w:val="28"/>
          <w:szCs w:val="28"/>
        </w:rPr>
        <w:t xml:space="preserve">Nội dung: </w:t>
      </w:r>
      <w:r>
        <w:rPr>
          <w:sz w:val="28"/>
          <w:szCs w:val="28"/>
        </w:rPr>
        <w:t xml:space="preserve">HS </w:t>
      </w:r>
      <w:r w:rsidR="0051253F">
        <w:rPr>
          <w:sz w:val="28"/>
          <w:szCs w:val="28"/>
        </w:rPr>
        <w:t>ổ</w:t>
      </w:r>
      <w:r>
        <w:rPr>
          <w:sz w:val="28"/>
          <w:szCs w:val="28"/>
        </w:rPr>
        <w:t xml:space="preserve">n định vị trí </w:t>
      </w:r>
      <w:r w:rsidR="0051253F">
        <w:rPr>
          <w:sz w:val="28"/>
          <w:szCs w:val="28"/>
        </w:rPr>
        <w:t>chỗ</w:t>
      </w:r>
      <w:r>
        <w:rPr>
          <w:sz w:val="28"/>
          <w:szCs w:val="28"/>
        </w:rPr>
        <w:t xml:space="preserve"> ngồi, chuẩn bị sinh hoạt lớp.</w:t>
      </w:r>
    </w:p>
    <w:p w14:paraId="4C697020" w14:textId="77777777" w:rsidR="00D45FB2" w:rsidRDefault="00D45FB2" w:rsidP="00B27DAC">
      <w:pPr>
        <w:pStyle w:val="Vnbnnidung0"/>
        <w:numPr>
          <w:ilvl w:val="0"/>
          <w:numId w:val="314"/>
        </w:numPr>
        <w:tabs>
          <w:tab w:val="left" w:pos="390"/>
        </w:tabs>
        <w:spacing w:after="0" w:line="240" w:lineRule="auto"/>
        <w:rPr>
          <w:sz w:val="28"/>
          <w:szCs w:val="28"/>
        </w:rPr>
      </w:pPr>
      <w:bookmarkStart w:id="3012" w:name="bookmark3052"/>
      <w:bookmarkEnd w:id="3012"/>
      <w:r>
        <w:rPr>
          <w:b/>
          <w:bCs/>
          <w:sz w:val="28"/>
          <w:szCs w:val="28"/>
        </w:rPr>
        <w:t xml:space="preserve">Sản phẩm: </w:t>
      </w:r>
      <w:r>
        <w:rPr>
          <w:sz w:val="28"/>
          <w:szCs w:val="28"/>
        </w:rPr>
        <w:t>Thái độ của HS</w:t>
      </w:r>
    </w:p>
    <w:p w14:paraId="03FF5219" w14:textId="77777777" w:rsidR="00D45FB2" w:rsidRDefault="00D45FB2" w:rsidP="00B27DAC">
      <w:pPr>
        <w:pStyle w:val="Tiu20"/>
        <w:keepNext/>
        <w:keepLines/>
        <w:numPr>
          <w:ilvl w:val="0"/>
          <w:numId w:val="314"/>
        </w:numPr>
        <w:tabs>
          <w:tab w:val="left" w:pos="395"/>
        </w:tabs>
        <w:spacing w:after="0" w:line="240" w:lineRule="auto"/>
        <w:rPr>
          <w:sz w:val="28"/>
          <w:szCs w:val="28"/>
        </w:rPr>
      </w:pPr>
      <w:bookmarkStart w:id="3013" w:name="bookmark3055"/>
      <w:bookmarkStart w:id="3014" w:name="bookmark3056"/>
      <w:bookmarkStart w:id="3015" w:name="bookmark3053"/>
      <w:bookmarkStart w:id="3016" w:name="bookmark3054"/>
      <w:bookmarkEnd w:id="3013"/>
      <w:r>
        <w:rPr>
          <w:sz w:val="28"/>
          <w:szCs w:val="28"/>
        </w:rPr>
        <w:t>Tổ chức thực hiện:</w:t>
      </w:r>
      <w:bookmarkEnd w:id="3014"/>
      <w:bookmarkEnd w:id="3015"/>
      <w:bookmarkEnd w:id="3016"/>
    </w:p>
    <w:p w14:paraId="74FD2DB8" w14:textId="77777777" w:rsidR="00D45FB2" w:rsidRDefault="00D45FB2" w:rsidP="00B27DAC">
      <w:pPr>
        <w:pStyle w:val="Vnbnnidung0"/>
        <w:numPr>
          <w:ilvl w:val="0"/>
          <w:numId w:val="300"/>
        </w:numPr>
        <w:tabs>
          <w:tab w:val="left" w:pos="273"/>
        </w:tabs>
        <w:spacing w:after="0" w:line="240" w:lineRule="auto"/>
        <w:rPr>
          <w:sz w:val="28"/>
          <w:szCs w:val="28"/>
        </w:rPr>
      </w:pPr>
      <w:bookmarkStart w:id="3017" w:name="bookmark3057"/>
      <w:bookmarkEnd w:id="3017"/>
      <w:r>
        <w:rPr>
          <w:i/>
          <w:iCs/>
          <w:sz w:val="28"/>
          <w:szCs w:val="28"/>
        </w:rPr>
        <w:t>GV chủ nhiệm yêu cầu HS của lớp ôn định vị trí, chuấn bị sinh hoạt lớp</w:t>
      </w:r>
    </w:p>
    <w:p w14:paraId="2FCFE53B" w14:textId="77777777" w:rsidR="00D45FB2" w:rsidRDefault="00D45FB2" w:rsidP="00B27DAC">
      <w:pPr>
        <w:pStyle w:val="Vnbnnidung0"/>
        <w:numPr>
          <w:ilvl w:val="0"/>
          <w:numId w:val="313"/>
        </w:numPr>
        <w:tabs>
          <w:tab w:val="left" w:pos="453"/>
        </w:tabs>
        <w:spacing w:after="0" w:line="240" w:lineRule="auto"/>
        <w:rPr>
          <w:sz w:val="28"/>
          <w:szCs w:val="28"/>
        </w:rPr>
      </w:pPr>
      <w:bookmarkStart w:id="3018" w:name="bookmark3058"/>
      <w:bookmarkEnd w:id="3018"/>
      <w:r>
        <w:rPr>
          <w:b/>
          <w:bCs/>
          <w:sz w:val="28"/>
          <w:szCs w:val="28"/>
        </w:rPr>
        <w:t xml:space="preserve">HOẠT ĐỘNG HÌNH THÀNH </w:t>
      </w:r>
      <w:r w:rsidR="0051253F">
        <w:rPr>
          <w:b/>
          <w:bCs/>
          <w:sz w:val="28"/>
          <w:szCs w:val="28"/>
        </w:rPr>
        <w:t>KIẾ</w:t>
      </w:r>
      <w:r>
        <w:rPr>
          <w:b/>
          <w:bCs/>
          <w:sz w:val="28"/>
          <w:szCs w:val="28"/>
        </w:rPr>
        <w:t>N THỨC</w:t>
      </w:r>
    </w:p>
    <w:p w14:paraId="5599C5CD" w14:textId="77777777" w:rsidR="00D45FB2" w:rsidRDefault="00D45FB2" w:rsidP="00D45FB2">
      <w:pPr>
        <w:pStyle w:val="Tiu20"/>
        <w:keepNext/>
        <w:keepLines/>
        <w:spacing w:after="0" w:line="240" w:lineRule="auto"/>
        <w:jc w:val="both"/>
        <w:rPr>
          <w:sz w:val="28"/>
          <w:szCs w:val="28"/>
        </w:rPr>
      </w:pPr>
      <w:bookmarkStart w:id="3019" w:name="bookmark3060"/>
      <w:bookmarkStart w:id="3020" w:name="bookmark3061"/>
      <w:bookmarkStart w:id="3021" w:name="bookmark3059"/>
      <w:r>
        <w:rPr>
          <w:sz w:val="28"/>
          <w:szCs w:val="28"/>
        </w:rPr>
        <w:t>Hoạt động 1: S</w:t>
      </w:r>
      <w:r w:rsidR="0051253F">
        <w:rPr>
          <w:sz w:val="28"/>
          <w:szCs w:val="28"/>
        </w:rPr>
        <w:t>ơ</w:t>
      </w:r>
      <w:r>
        <w:rPr>
          <w:sz w:val="28"/>
          <w:szCs w:val="28"/>
        </w:rPr>
        <w:t xml:space="preserve"> kết tuần</w:t>
      </w:r>
      <w:bookmarkEnd w:id="3019"/>
      <w:bookmarkEnd w:id="3020"/>
      <w:bookmarkEnd w:id="3021"/>
    </w:p>
    <w:p w14:paraId="07461A40" w14:textId="77777777" w:rsidR="00D45FB2" w:rsidRDefault="00D45FB2" w:rsidP="00B27DAC">
      <w:pPr>
        <w:pStyle w:val="Vnbnnidung0"/>
        <w:numPr>
          <w:ilvl w:val="0"/>
          <w:numId w:val="315"/>
        </w:numPr>
        <w:tabs>
          <w:tab w:val="left" w:pos="380"/>
        </w:tabs>
        <w:spacing w:after="0" w:line="240" w:lineRule="auto"/>
        <w:rPr>
          <w:sz w:val="28"/>
          <w:szCs w:val="28"/>
        </w:rPr>
      </w:pPr>
      <w:bookmarkStart w:id="3022" w:name="bookmark3062"/>
      <w:bookmarkEnd w:id="3022"/>
      <w:r>
        <w:rPr>
          <w:b/>
          <w:bCs/>
          <w:sz w:val="28"/>
          <w:szCs w:val="28"/>
        </w:rPr>
        <w:t xml:space="preserve">Mục tiêu: </w:t>
      </w:r>
      <w:r>
        <w:rPr>
          <w:sz w:val="28"/>
          <w:szCs w:val="28"/>
        </w:rPr>
        <w:t>HS biết các hoạt động trong tuần học và xây dụng kế hoạch tuần mới</w:t>
      </w:r>
    </w:p>
    <w:p w14:paraId="2769B562" w14:textId="77777777" w:rsidR="00D45FB2" w:rsidRDefault="00D45FB2" w:rsidP="00B27DAC">
      <w:pPr>
        <w:pStyle w:val="Vnbnnidung0"/>
        <w:numPr>
          <w:ilvl w:val="0"/>
          <w:numId w:val="315"/>
        </w:numPr>
        <w:tabs>
          <w:tab w:val="left" w:pos="395"/>
        </w:tabs>
        <w:spacing w:after="0" w:line="240" w:lineRule="auto"/>
        <w:rPr>
          <w:sz w:val="28"/>
          <w:szCs w:val="28"/>
        </w:rPr>
      </w:pPr>
      <w:bookmarkStart w:id="3023" w:name="bookmark3063"/>
      <w:bookmarkEnd w:id="3023"/>
      <w:r>
        <w:rPr>
          <w:b/>
          <w:bCs/>
          <w:sz w:val="28"/>
          <w:szCs w:val="28"/>
        </w:rPr>
        <w:t xml:space="preserve">Nội dung: </w:t>
      </w:r>
      <w:r>
        <w:rPr>
          <w:sz w:val="28"/>
          <w:szCs w:val="28"/>
        </w:rPr>
        <w:t>Cán bộ lóp nhận xét</w:t>
      </w:r>
    </w:p>
    <w:p w14:paraId="1D6049EB" w14:textId="77777777" w:rsidR="00D45FB2" w:rsidRDefault="00D45FB2" w:rsidP="00B27DAC">
      <w:pPr>
        <w:pStyle w:val="Vnbnnidung0"/>
        <w:numPr>
          <w:ilvl w:val="0"/>
          <w:numId w:val="315"/>
        </w:numPr>
        <w:tabs>
          <w:tab w:val="left" w:pos="395"/>
        </w:tabs>
        <w:spacing w:after="0" w:line="240" w:lineRule="auto"/>
        <w:rPr>
          <w:sz w:val="28"/>
          <w:szCs w:val="28"/>
        </w:rPr>
      </w:pPr>
      <w:bookmarkStart w:id="3024" w:name="bookmark3064"/>
      <w:bookmarkEnd w:id="3024"/>
      <w:r>
        <w:rPr>
          <w:b/>
          <w:bCs/>
          <w:sz w:val="28"/>
          <w:szCs w:val="28"/>
        </w:rPr>
        <w:t xml:space="preserve">Sản phẩm: </w:t>
      </w:r>
      <w:r>
        <w:rPr>
          <w:sz w:val="28"/>
          <w:szCs w:val="28"/>
        </w:rPr>
        <w:t>kết quả làm việc của HS.</w:t>
      </w:r>
    </w:p>
    <w:p w14:paraId="120083A2" w14:textId="77777777" w:rsidR="00D45FB2" w:rsidRDefault="00D45FB2" w:rsidP="00B27DAC">
      <w:pPr>
        <w:pStyle w:val="Tiu20"/>
        <w:keepNext/>
        <w:keepLines/>
        <w:numPr>
          <w:ilvl w:val="0"/>
          <w:numId w:val="315"/>
        </w:numPr>
        <w:tabs>
          <w:tab w:val="left" w:pos="395"/>
        </w:tabs>
        <w:spacing w:after="0" w:line="240" w:lineRule="auto"/>
        <w:jc w:val="both"/>
        <w:rPr>
          <w:sz w:val="28"/>
          <w:szCs w:val="28"/>
        </w:rPr>
      </w:pPr>
      <w:bookmarkStart w:id="3025" w:name="bookmark3067"/>
      <w:bookmarkStart w:id="3026" w:name="bookmark3066"/>
      <w:bookmarkStart w:id="3027" w:name="bookmark3065"/>
      <w:bookmarkStart w:id="3028" w:name="bookmark3068"/>
      <w:bookmarkEnd w:id="3025"/>
      <w:r>
        <w:rPr>
          <w:sz w:val="28"/>
          <w:szCs w:val="28"/>
        </w:rPr>
        <w:t>Tổ chức thực hiện:</w:t>
      </w:r>
      <w:bookmarkEnd w:id="3026"/>
      <w:bookmarkEnd w:id="3027"/>
      <w:bookmarkEnd w:id="3028"/>
    </w:p>
    <w:p w14:paraId="38C6875D" w14:textId="77777777" w:rsidR="00D45FB2" w:rsidRDefault="00D45FB2" w:rsidP="00B27DAC">
      <w:pPr>
        <w:pStyle w:val="Vnbnnidung0"/>
        <w:numPr>
          <w:ilvl w:val="0"/>
          <w:numId w:val="300"/>
        </w:numPr>
        <w:tabs>
          <w:tab w:val="left" w:pos="278"/>
        </w:tabs>
        <w:spacing w:after="0" w:line="240" w:lineRule="auto"/>
        <w:rPr>
          <w:sz w:val="28"/>
          <w:szCs w:val="28"/>
        </w:rPr>
      </w:pPr>
      <w:bookmarkStart w:id="3029" w:name="bookmark3069"/>
      <w:bookmarkEnd w:id="3029"/>
      <w:r>
        <w:rPr>
          <w:sz w:val="28"/>
          <w:szCs w:val="28"/>
        </w:rPr>
        <w:t xml:space="preserve">GV yêu cầu ban cán sự lớp điều hành lớp tự đánh giá và sơ kết tuần, xây dựng </w:t>
      </w:r>
      <w:r w:rsidR="0051253F">
        <w:rPr>
          <w:sz w:val="28"/>
          <w:szCs w:val="28"/>
        </w:rPr>
        <w:t>kế</w:t>
      </w:r>
      <w:r>
        <w:rPr>
          <w:sz w:val="28"/>
          <w:szCs w:val="28"/>
        </w:rPr>
        <w:t xml:space="preserve"> hoạch tuần mới.</w:t>
      </w:r>
    </w:p>
    <w:p w14:paraId="3343C664" w14:textId="77777777" w:rsidR="00D45FB2" w:rsidRDefault="00D45FB2" w:rsidP="00D45FB2">
      <w:pPr>
        <w:pStyle w:val="Vnbnnidung0"/>
        <w:spacing w:after="0" w:line="240" w:lineRule="auto"/>
        <w:rPr>
          <w:sz w:val="28"/>
          <w:szCs w:val="28"/>
        </w:rPr>
      </w:pPr>
      <w:r>
        <w:rPr>
          <w:b/>
          <w:bCs/>
          <w:sz w:val="28"/>
          <w:szCs w:val="28"/>
        </w:rPr>
        <w:t>Hoạt động 2: Sinh hoạt theo chủ đề</w:t>
      </w:r>
    </w:p>
    <w:p w14:paraId="4A1EA85E" w14:textId="77777777" w:rsidR="00D45FB2" w:rsidRDefault="00D45FB2" w:rsidP="00B27DAC">
      <w:pPr>
        <w:pStyle w:val="Vnbnnidung0"/>
        <w:numPr>
          <w:ilvl w:val="0"/>
          <w:numId w:val="316"/>
        </w:numPr>
        <w:tabs>
          <w:tab w:val="left" w:pos="380"/>
        </w:tabs>
        <w:spacing w:after="0" w:line="240" w:lineRule="auto"/>
        <w:rPr>
          <w:sz w:val="28"/>
          <w:szCs w:val="28"/>
        </w:rPr>
      </w:pPr>
      <w:bookmarkStart w:id="3030" w:name="bookmark3070"/>
      <w:bookmarkEnd w:id="3030"/>
      <w:r>
        <w:rPr>
          <w:b/>
          <w:bCs/>
          <w:sz w:val="28"/>
          <w:szCs w:val="28"/>
        </w:rPr>
        <w:t>Mục tiêu:</w:t>
      </w:r>
    </w:p>
    <w:p w14:paraId="152E0747" w14:textId="77777777" w:rsidR="00D45FB2" w:rsidRDefault="00D45FB2" w:rsidP="00D45FB2">
      <w:pPr>
        <w:pStyle w:val="Vnbnnidung0"/>
        <w:spacing w:after="0" w:line="240" w:lineRule="auto"/>
        <w:rPr>
          <w:sz w:val="28"/>
          <w:szCs w:val="28"/>
        </w:rPr>
      </w:pPr>
      <w:r>
        <w:rPr>
          <w:sz w:val="28"/>
          <w:szCs w:val="28"/>
        </w:rPr>
        <w:t>Nêu được những điều đã học hỏi được về cách ứng phó với các tình huống nguy hiểm và mô tả được những việc đã tham gia ở trường, gia đình, cộng đồng để ứng phó với một số tình huống thiên tai.</w:t>
      </w:r>
    </w:p>
    <w:p w14:paraId="21D9DC34" w14:textId="77777777" w:rsidR="00D45FB2" w:rsidRDefault="00D45FB2" w:rsidP="00B27DAC">
      <w:pPr>
        <w:pStyle w:val="Vnbnnidung0"/>
        <w:numPr>
          <w:ilvl w:val="0"/>
          <w:numId w:val="316"/>
        </w:numPr>
        <w:tabs>
          <w:tab w:val="left" w:pos="399"/>
        </w:tabs>
        <w:spacing w:after="0" w:line="240" w:lineRule="auto"/>
        <w:rPr>
          <w:sz w:val="28"/>
          <w:szCs w:val="28"/>
        </w:rPr>
      </w:pPr>
      <w:bookmarkStart w:id="3031" w:name="bookmark3071"/>
      <w:bookmarkEnd w:id="3031"/>
      <w:r>
        <w:rPr>
          <w:b/>
          <w:bCs/>
          <w:sz w:val="28"/>
          <w:szCs w:val="28"/>
        </w:rPr>
        <w:lastRenderedPageBreak/>
        <w:t xml:space="preserve">Nội dung: </w:t>
      </w:r>
      <w:r>
        <w:rPr>
          <w:sz w:val="28"/>
          <w:szCs w:val="28"/>
        </w:rPr>
        <w:t xml:space="preserve">hs chia sẻ về nhừng việc tham gia ứng phó với tình huống nguy </w:t>
      </w:r>
      <w:r w:rsidR="0051253F">
        <w:rPr>
          <w:sz w:val="28"/>
          <w:szCs w:val="28"/>
        </w:rPr>
        <w:t>hiể</w:t>
      </w:r>
      <w:r>
        <w:rPr>
          <w:sz w:val="28"/>
          <w:szCs w:val="28"/>
        </w:rPr>
        <w:t>m và thiên tai.</w:t>
      </w:r>
    </w:p>
    <w:p w14:paraId="3DE16D37" w14:textId="77777777" w:rsidR="00D45FB2" w:rsidRDefault="00D45FB2" w:rsidP="00B27DAC">
      <w:pPr>
        <w:pStyle w:val="Vnbnnidung0"/>
        <w:numPr>
          <w:ilvl w:val="0"/>
          <w:numId w:val="316"/>
        </w:numPr>
        <w:tabs>
          <w:tab w:val="left" w:pos="390"/>
        </w:tabs>
        <w:spacing w:after="0" w:line="240" w:lineRule="auto"/>
        <w:rPr>
          <w:sz w:val="28"/>
          <w:szCs w:val="28"/>
        </w:rPr>
      </w:pPr>
      <w:bookmarkStart w:id="3032" w:name="bookmark3072"/>
      <w:bookmarkEnd w:id="3032"/>
      <w:r>
        <w:rPr>
          <w:b/>
          <w:bCs/>
          <w:sz w:val="28"/>
          <w:szCs w:val="28"/>
        </w:rPr>
        <w:t xml:space="preserve">Sản phẩm: </w:t>
      </w:r>
      <w:r>
        <w:rPr>
          <w:sz w:val="28"/>
          <w:szCs w:val="28"/>
        </w:rPr>
        <w:t>HS thực hiện các tình huống.</w:t>
      </w:r>
    </w:p>
    <w:p w14:paraId="0C27A4E9" w14:textId="77777777" w:rsidR="00D45FB2" w:rsidRDefault="00D45FB2" w:rsidP="00B27DAC">
      <w:pPr>
        <w:pStyle w:val="Tiu20"/>
        <w:keepNext/>
        <w:keepLines/>
        <w:numPr>
          <w:ilvl w:val="0"/>
          <w:numId w:val="316"/>
        </w:numPr>
        <w:tabs>
          <w:tab w:val="left" w:pos="395"/>
        </w:tabs>
        <w:spacing w:after="0" w:line="240" w:lineRule="auto"/>
        <w:rPr>
          <w:sz w:val="28"/>
          <w:szCs w:val="28"/>
        </w:rPr>
      </w:pPr>
      <w:bookmarkStart w:id="3033" w:name="bookmark3075"/>
      <w:bookmarkStart w:id="3034" w:name="bookmark3073"/>
      <w:bookmarkStart w:id="3035" w:name="bookmark3076"/>
      <w:bookmarkStart w:id="3036" w:name="bookmark3074"/>
      <w:bookmarkEnd w:id="3033"/>
      <w:r>
        <w:rPr>
          <w:sz w:val="28"/>
          <w:szCs w:val="28"/>
        </w:rPr>
        <w:t>Tổ chức thực hiện:</w:t>
      </w:r>
      <w:bookmarkEnd w:id="3034"/>
      <w:bookmarkEnd w:id="3035"/>
      <w:bookmarkEnd w:id="3036"/>
    </w:p>
    <w:p w14:paraId="67EE2E86" w14:textId="77777777" w:rsidR="00D45FB2" w:rsidRDefault="00D45FB2" w:rsidP="00D45FB2">
      <w:pPr>
        <w:pStyle w:val="Vnbnnidung0"/>
        <w:spacing w:after="0" w:line="240" w:lineRule="auto"/>
        <w:rPr>
          <w:sz w:val="28"/>
          <w:szCs w:val="28"/>
        </w:rPr>
      </w:pPr>
      <w:r>
        <w:rPr>
          <w:sz w:val="28"/>
          <w:szCs w:val="28"/>
        </w:rPr>
        <w:t>GV tổ chức cho HS chia sẻ về:</w:t>
      </w:r>
    </w:p>
    <w:p w14:paraId="377BA724" w14:textId="77777777" w:rsidR="00D45FB2" w:rsidRDefault="00D45FB2" w:rsidP="00B27DAC">
      <w:pPr>
        <w:pStyle w:val="Vnbnnidung0"/>
        <w:numPr>
          <w:ilvl w:val="0"/>
          <w:numId w:val="300"/>
        </w:numPr>
        <w:tabs>
          <w:tab w:val="left" w:pos="273"/>
        </w:tabs>
        <w:spacing w:after="0" w:line="240" w:lineRule="auto"/>
        <w:rPr>
          <w:sz w:val="28"/>
          <w:szCs w:val="28"/>
        </w:rPr>
      </w:pPr>
      <w:bookmarkStart w:id="3037" w:name="bookmark3077"/>
      <w:bookmarkEnd w:id="3037"/>
      <w:r>
        <w:rPr>
          <w:sz w:val="28"/>
          <w:szCs w:val="28"/>
        </w:rPr>
        <w:t xml:space="preserve">Những việc các em đã tham gia, những điều đã học được và cảm nhận của bản thân khi tham gia buổi sinh hoạt dưới cờ với chủ để “Toạ đàm về cách </w:t>
      </w:r>
      <w:r w:rsidR="0051253F">
        <w:rPr>
          <w:sz w:val="28"/>
          <w:szCs w:val="28"/>
        </w:rPr>
        <w:t>ứn</w:t>
      </w:r>
      <w:r>
        <w:rPr>
          <w:sz w:val="28"/>
          <w:szCs w:val="28"/>
        </w:rPr>
        <w:t>g phó với các tình huống nguy hiểm”;</w:t>
      </w:r>
    </w:p>
    <w:p w14:paraId="1DC7EF77" w14:textId="77777777" w:rsidR="00D45FB2" w:rsidRDefault="00D45FB2" w:rsidP="00B27DAC">
      <w:pPr>
        <w:pStyle w:val="Vnbnnidung0"/>
        <w:numPr>
          <w:ilvl w:val="0"/>
          <w:numId w:val="300"/>
        </w:numPr>
        <w:tabs>
          <w:tab w:val="left" w:pos="273"/>
        </w:tabs>
        <w:spacing w:after="0" w:line="240" w:lineRule="auto"/>
        <w:rPr>
          <w:sz w:val="28"/>
          <w:szCs w:val="28"/>
        </w:rPr>
      </w:pPr>
      <w:bookmarkStart w:id="3038" w:name="bookmark3078"/>
      <w:bookmarkEnd w:id="3038"/>
      <w:r>
        <w:rPr>
          <w:sz w:val="28"/>
          <w:szCs w:val="28"/>
        </w:rPr>
        <w:t>Những việc đã tham gia để đảm bảo an toàn trong một số tình huống có thiên tai.</w:t>
      </w:r>
    </w:p>
    <w:p w14:paraId="1A3A647A" w14:textId="77777777" w:rsidR="00D45FB2" w:rsidRDefault="00D45FB2" w:rsidP="00B27DAC">
      <w:pPr>
        <w:pStyle w:val="Tiu20"/>
        <w:keepNext/>
        <w:keepLines/>
        <w:numPr>
          <w:ilvl w:val="0"/>
          <w:numId w:val="317"/>
        </w:numPr>
        <w:tabs>
          <w:tab w:val="left" w:pos="443"/>
        </w:tabs>
        <w:spacing w:after="0" w:line="240" w:lineRule="auto"/>
        <w:rPr>
          <w:sz w:val="28"/>
          <w:szCs w:val="28"/>
        </w:rPr>
      </w:pPr>
      <w:bookmarkStart w:id="3039" w:name="bookmark3081"/>
      <w:bookmarkStart w:id="3040" w:name="bookmark3079"/>
      <w:bookmarkStart w:id="3041" w:name="bookmark3082"/>
      <w:bookmarkStart w:id="3042" w:name="bookmark3080"/>
      <w:bookmarkEnd w:id="3039"/>
      <w:r>
        <w:rPr>
          <w:sz w:val="28"/>
          <w:szCs w:val="28"/>
        </w:rPr>
        <w:t>HOẠT ĐỘNG TIẾP NÓI</w:t>
      </w:r>
      <w:bookmarkEnd w:id="3040"/>
      <w:bookmarkEnd w:id="3041"/>
      <w:bookmarkEnd w:id="3042"/>
    </w:p>
    <w:p w14:paraId="4D2D514B" w14:textId="77777777" w:rsidR="00D45FB2" w:rsidRDefault="00D45FB2" w:rsidP="00B27DAC">
      <w:pPr>
        <w:pStyle w:val="Vnbnnidung0"/>
        <w:numPr>
          <w:ilvl w:val="0"/>
          <w:numId w:val="318"/>
        </w:numPr>
        <w:tabs>
          <w:tab w:val="left" w:pos="390"/>
        </w:tabs>
        <w:spacing w:after="0" w:line="240" w:lineRule="auto"/>
        <w:ind w:right="-175"/>
        <w:rPr>
          <w:sz w:val="28"/>
          <w:szCs w:val="28"/>
        </w:rPr>
      </w:pPr>
      <w:bookmarkStart w:id="3043" w:name="bookmark3083"/>
      <w:bookmarkEnd w:id="3043"/>
      <w:r>
        <w:rPr>
          <w:b/>
          <w:bCs/>
          <w:sz w:val="28"/>
          <w:szCs w:val="28"/>
        </w:rPr>
        <w:t xml:space="preserve">Mục tiêu: </w:t>
      </w:r>
      <w:r>
        <w:rPr>
          <w:sz w:val="28"/>
          <w:szCs w:val="28"/>
        </w:rPr>
        <w:t>HS thực hiện quy tắc ứng xử đồ tạo môi trường l</w:t>
      </w:r>
      <w:r w:rsidR="0051253F">
        <w:rPr>
          <w:sz w:val="28"/>
          <w:szCs w:val="28"/>
        </w:rPr>
        <w:t>ớ</w:t>
      </w:r>
      <w:r>
        <w:rPr>
          <w:sz w:val="28"/>
          <w:szCs w:val="28"/>
        </w:rPr>
        <w:t xml:space="preserve">p học an toàn, thân </w:t>
      </w:r>
      <w:r w:rsidR="0051253F">
        <w:rPr>
          <w:sz w:val="28"/>
          <w:szCs w:val="28"/>
        </w:rPr>
        <w:t>thiện.</w:t>
      </w:r>
    </w:p>
    <w:p w14:paraId="5E949431" w14:textId="77777777" w:rsidR="00D45FB2" w:rsidRDefault="00D45FB2" w:rsidP="00B27DAC">
      <w:pPr>
        <w:pStyle w:val="Vnbnnidung0"/>
        <w:numPr>
          <w:ilvl w:val="0"/>
          <w:numId w:val="318"/>
        </w:numPr>
        <w:tabs>
          <w:tab w:val="left" w:pos="395"/>
        </w:tabs>
        <w:spacing w:after="0" w:line="240" w:lineRule="auto"/>
        <w:rPr>
          <w:sz w:val="28"/>
          <w:szCs w:val="28"/>
        </w:rPr>
      </w:pPr>
      <w:bookmarkStart w:id="3044" w:name="bookmark3084"/>
      <w:bookmarkEnd w:id="3044"/>
      <w:r>
        <w:rPr>
          <w:b/>
          <w:bCs/>
          <w:sz w:val="28"/>
          <w:szCs w:val="28"/>
        </w:rPr>
        <w:t xml:space="preserve">Nội dung: </w:t>
      </w:r>
      <w:r>
        <w:rPr>
          <w:sz w:val="28"/>
          <w:szCs w:val="28"/>
        </w:rPr>
        <w:t>xây dựng các quy tắc ứng xử.</w:t>
      </w:r>
    </w:p>
    <w:p w14:paraId="050615DD" w14:textId="77777777" w:rsidR="00D45FB2" w:rsidRDefault="00D45FB2" w:rsidP="00B27DAC">
      <w:pPr>
        <w:pStyle w:val="Vnbnnidung0"/>
        <w:numPr>
          <w:ilvl w:val="0"/>
          <w:numId w:val="318"/>
        </w:numPr>
        <w:tabs>
          <w:tab w:val="left" w:pos="395"/>
        </w:tabs>
        <w:spacing w:after="0" w:line="240" w:lineRule="auto"/>
        <w:rPr>
          <w:sz w:val="28"/>
          <w:szCs w:val="28"/>
        </w:rPr>
      </w:pPr>
      <w:bookmarkStart w:id="3045" w:name="bookmark3085"/>
      <w:bookmarkEnd w:id="3045"/>
      <w:r>
        <w:rPr>
          <w:b/>
          <w:bCs/>
          <w:sz w:val="28"/>
          <w:szCs w:val="28"/>
        </w:rPr>
        <w:t xml:space="preserve">Sản phẩm: </w:t>
      </w:r>
      <w:r>
        <w:rPr>
          <w:sz w:val="28"/>
          <w:szCs w:val="28"/>
        </w:rPr>
        <w:t>kết quả của HS</w:t>
      </w:r>
    </w:p>
    <w:p w14:paraId="55816EA4" w14:textId="77777777" w:rsidR="00D45FB2" w:rsidRDefault="00D45FB2" w:rsidP="00B27DAC">
      <w:pPr>
        <w:pStyle w:val="Tiu20"/>
        <w:keepNext/>
        <w:keepLines/>
        <w:numPr>
          <w:ilvl w:val="0"/>
          <w:numId w:val="318"/>
        </w:numPr>
        <w:tabs>
          <w:tab w:val="left" w:pos="395"/>
        </w:tabs>
        <w:spacing w:after="0" w:line="240" w:lineRule="auto"/>
        <w:rPr>
          <w:sz w:val="28"/>
          <w:szCs w:val="28"/>
        </w:rPr>
      </w:pPr>
      <w:bookmarkStart w:id="3046" w:name="bookmark3088"/>
      <w:bookmarkStart w:id="3047" w:name="bookmark3089"/>
      <w:bookmarkStart w:id="3048" w:name="bookmark3087"/>
      <w:bookmarkStart w:id="3049" w:name="bookmark3086"/>
      <w:bookmarkEnd w:id="3046"/>
      <w:r>
        <w:rPr>
          <w:sz w:val="28"/>
          <w:szCs w:val="28"/>
        </w:rPr>
        <w:t>Tổ chức thực hiện:</w:t>
      </w:r>
      <w:bookmarkEnd w:id="3047"/>
      <w:bookmarkEnd w:id="3048"/>
      <w:bookmarkEnd w:id="3049"/>
    </w:p>
    <w:p w14:paraId="617E5B9F" w14:textId="77777777" w:rsidR="00D45FB2" w:rsidRPr="00673986" w:rsidRDefault="00D45FB2" w:rsidP="00B27DAC">
      <w:pPr>
        <w:pStyle w:val="Vnbnnidung0"/>
        <w:numPr>
          <w:ilvl w:val="0"/>
          <w:numId w:val="300"/>
        </w:numPr>
        <w:tabs>
          <w:tab w:val="left" w:pos="278"/>
        </w:tabs>
        <w:spacing w:after="0" w:line="240" w:lineRule="auto"/>
        <w:ind w:right="-316"/>
        <w:rPr>
          <w:sz w:val="28"/>
          <w:szCs w:val="28"/>
        </w:rPr>
      </w:pPr>
      <w:bookmarkStart w:id="3050" w:name="bookmark3090"/>
      <w:bookmarkEnd w:id="3050"/>
      <w:r>
        <w:rPr>
          <w:sz w:val="28"/>
          <w:szCs w:val="28"/>
        </w:rPr>
        <w:t>GV yêu cầu HS thực hiện quy tắc ứng xử đế tạo môi trường lớp học an toàn, thân thiện.</w:t>
      </w:r>
    </w:p>
    <w:p w14:paraId="478DDEFE" w14:textId="77777777" w:rsidR="00D45FB2" w:rsidRPr="00C92098" w:rsidRDefault="00D45FB2" w:rsidP="00D45FB2">
      <w:pPr>
        <w:pStyle w:val="Vnbnnidung0"/>
        <w:tabs>
          <w:tab w:val="left" w:pos="278"/>
        </w:tabs>
        <w:spacing w:after="0" w:line="240" w:lineRule="auto"/>
        <w:rPr>
          <w:sz w:val="28"/>
          <w:szCs w:val="28"/>
        </w:rPr>
      </w:pPr>
    </w:p>
    <w:p w14:paraId="28B09642" w14:textId="77777777" w:rsidR="00D45FB2" w:rsidRDefault="00D45FB2" w:rsidP="00D45FB2">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D45FB2" w14:paraId="01DF37BF" w14:textId="77777777" w:rsidTr="000B5C47">
        <w:trPr>
          <w:trHeight w:hRule="exact" w:val="788"/>
          <w:jc w:val="center"/>
        </w:trPr>
        <w:tc>
          <w:tcPr>
            <w:tcW w:w="2330" w:type="dxa"/>
            <w:tcBorders>
              <w:top w:val="single" w:sz="4" w:space="0" w:color="auto"/>
              <w:left w:val="single" w:sz="4" w:space="0" w:color="auto"/>
            </w:tcBorders>
            <w:shd w:val="clear" w:color="auto" w:fill="FFFFFF"/>
          </w:tcPr>
          <w:p w14:paraId="19812F9B" w14:textId="77777777" w:rsidR="00D45FB2" w:rsidRPr="004E2D40" w:rsidRDefault="00D45FB2" w:rsidP="000B5C47">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0C0C07AE" w14:textId="77777777" w:rsidR="00D45FB2" w:rsidRPr="004E2D40" w:rsidRDefault="00D45FB2" w:rsidP="000B5C47">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448F64CB" w14:textId="77777777" w:rsidR="00D45FB2" w:rsidRPr="004E2D40" w:rsidRDefault="00D45FB2" w:rsidP="000B5C47">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4C1A9DA1" w14:textId="77777777" w:rsidR="00D45FB2" w:rsidRPr="004E2D40" w:rsidRDefault="00D45FB2" w:rsidP="000B5C47">
            <w:pPr>
              <w:pStyle w:val="Khc0"/>
              <w:spacing w:after="0" w:line="240" w:lineRule="auto"/>
              <w:jc w:val="center"/>
              <w:rPr>
                <w:sz w:val="28"/>
                <w:szCs w:val="28"/>
              </w:rPr>
            </w:pPr>
            <w:r w:rsidRPr="004E2D40">
              <w:rPr>
                <w:bCs/>
                <w:sz w:val="28"/>
                <w:szCs w:val="28"/>
              </w:rPr>
              <w:t>Ghi</w:t>
            </w:r>
          </w:p>
          <w:p w14:paraId="341E1A2E" w14:textId="77777777" w:rsidR="00D45FB2" w:rsidRPr="004E2D40" w:rsidRDefault="00D45FB2" w:rsidP="000B5C47">
            <w:pPr>
              <w:pStyle w:val="Khc0"/>
              <w:spacing w:after="0" w:line="240" w:lineRule="auto"/>
              <w:jc w:val="center"/>
              <w:rPr>
                <w:sz w:val="28"/>
                <w:szCs w:val="28"/>
              </w:rPr>
            </w:pPr>
            <w:r w:rsidRPr="004E2D40">
              <w:rPr>
                <w:bCs/>
                <w:sz w:val="28"/>
                <w:szCs w:val="28"/>
              </w:rPr>
              <w:t>Chú</w:t>
            </w:r>
          </w:p>
        </w:tc>
      </w:tr>
      <w:tr w:rsidR="00D45FB2" w14:paraId="0E0ADE96" w14:textId="77777777" w:rsidTr="000B5C47">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6B6A567A" w14:textId="77777777" w:rsidR="00D45FB2" w:rsidRPr="00C92098" w:rsidRDefault="00D45FB2" w:rsidP="000B5C47">
            <w:pPr>
              <w:pStyle w:val="Khc0"/>
              <w:tabs>
                <w:tab w:val="left" w:pos="161"/>
              </w:tabs>
              <w:spacing w:after="0" w:line="240" w:lineRule="auto"/>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69847A16" w14:textId="77777777" w:rsidR="00D45FB2" w:rsidRDefault="00D45FB2" w:rsidP="000B5C47">
            <w:pPr>
              <w:pStyle w:val="Khc0"/>
              <w:tabs>
                <w:tab w:val="left" w:pos="161"/>
              </w:tabs>
              <w:spacing w:after="0" w:line="240" w:lineRule="auto"/>
              <w:rPr>
                <w:sz w:val="28"/>
                <w:szCs w:val="28"/>
              </w:rPr>
            </w:pPr>
            <w:r w:rsidRPr="00C92098">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1A4C80D3" w14:textId="77777777" w:rsidR="00D45FB2" w:rsidRDefault="00D45FB2" w:rsidP="000B5C47">
            <w:pPr>
              <w:pStyle w:val="Khc0"/>
              <w:tabs>
                <w:tab w:val="left" w:pos="57"/>
              </w:tabs>
              <w:spacing w:after="0" w:line="240" w:lineRule="auto"/>
              <w:ind w:right="42"/>
              <w:rPr>
                <w:sz w:val="28"/>
                <w:szCs w:val="28"/>
              </w:rPr>
            </w:pPr>
            <w:r w:rsidRPr="00C92098">
              <w:rPr>
                <w:sz w:val="28"/>
                <w:szCs w:val="28"/>
              </w:rPr>
              <w:t xml:space="preserve">- </w:t>
            </w:r>
            <w:r>
              <w:rPr>
                <w:sz w:val="28"/>
                <w:szCs w:val="28"/>
              </w:rPr>
              <w:t>Sự đa dạng, đáp ứng các phong cách học khác nhau của người học</w:t>
            </w:r>
          </w:p>
          <w:p w14:paraId="03F6E889" w14:textId="77777777" w:rsidR="00D45FB2" w:rsidRPr="00C92098" w:rsidRDefault="00D45FB2" w:rsidP="000B5C47">
            <w:pPr>
              <w:pStyle w:val="Khc0"/>
              <w:tabs>
                <w:tab w:val="left" w:pos="57"/>
              </w:tabs>
              <w:spacing w:after="0" w:line="240" w:lineRule="auto"/>
              <w:ind w:right="42"/>
              <w:rPr>
                <w:sz w:val="28"/>
                <w:szCs w:val="28"/>
              </w:rPr>
            </w:pPr>
            <w:r w:rsidRPr="00C92098">
              <w:rPr>
                <w:sz w:val="28"/>
                <w:szCs w:val="28"/>
              </w:rPr>
              <w:t xml:space="preserve">- </w:t>
            </w:r>
            <w:r>
              <w:rPr>
                <w:sz w:val="28"/>
                <w:szCs w:val="28"/>
              </w:rPr>
              <w:t>Hấp dần, sinh động</w:t>
            </w:r>
            <w:r w:rsidRPr="00C92098">
              <w:rPr>
                <w:sz w:val="28"/>
                <w:szCs w:val="28"/>
              </w:rPr>
              <w:t>.</w:t>
            </w:r>
          </w:p>
          <w:p w14:paraId="324386FE" w14:textId="77777777" w:rsidR="00D45FB2" w:rsidRPr="00C92098" w:rsidRDefault="00D45FB2" w:rsidP="000B5C47">
            <w:pPr>
              <w:pStyle w:val="Khc0"/>
              <w:tabs>
                <w:tab w:val="left" w:pos="57"/>
              </w:tabs>
              <w:spacing w:after="0" w:line="240" w:lineRule="auto"/>
              <w:ind w:right="42"/>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639E9317" w14:textId="77777777" w:rsidR="00D45FB2" w:rsidRDefault="00D45FB2" w:rsidP="000B5C47">
            <w:pPr>
              <w:pStyle w:val="Khc0"/>
              <w:tabs>
                <w:tab w:val="left" w:pos="57"/>
              </w:tabs>
              <w:spacing w:after="0" w:line="240" w:lineRule="auto"/>
              <w:ind w:right="42"/>
              <w:rPr>
                <w:sz w:val="28"/>
                <w:szCs w:val="28"/>
              </w:rPr>
            </w:pPr>
            <w:r w:rsidRPr="00C92098">
              <w:rPr>
                <w:sz w:val="28"/>
                <w:szCs w:val="28"/>
              </w:rPr>
              <w:t xml:space="preserve">- </w:t>
            </w:r>
            <w:r>
              <w:rPr>
                <w:sz w:val="28"/>
                <w:szCs w:val="28"/>
              </w:rPr>
              <w:t>Phù hợp với mục tiêu, nội dung</w:t>
            </w:r>
            <w:r w:rsidRPr="00C92098">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557DCADF" w14:textId="77777777" w:rsidR="00D45FB2" w:rsidRPr="00C92098" w:rsidRDefault="00D45FB2" w:rsidP="000B5C47">
            <w:pPr>
              <w:pStyle w:val="Khc0"/>
              <w:spacing w:after="0" w:line="240" w:lineRule="auto"/>
              <w:ind w:left="118" w:right="74"/>
              <w:rPr>
                <w:sz w:val="28"/>
                <w:szCs w:val="28"/>
              </w:rPr>
            </w:pPr>
            <w:r>
              <w:rPr>
                <w:sz w:val="28"/>
                <w:szCs w:val="28"/>
              </w:rPr>
              <w:t>- Ý thức, thái độ c</w:t>
            </w:r>
            <w:r w:rsidRPr="00C92098">
              <w:rPr>
                <w:sz w:val="28"/>
                <w:szCs w:val="28"/>
              </w:rPr>
              <w:t>ủ</w:t>
            </w:r>
            <w:r>
              <w:rPr>
                <w:sz w:val="28"/>
                <w:szCs w:val="28"/>
              </w:rPr>
              <w:t>a HS</w:t>
            </w:r>
            <w:r w:rsidRPr="00C92098">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55DCADF8" w14:textId="77777777" w:rsidR="00D45FB2" w:rsidRDefault="00D45FB2" w:rsidP="000B5C47">
            <w:pPr>
              <w:rPr>
                <w:rFonts w:ascii="Times New Roman" w:hAnsi="Times New Roman" w:cs="Times New Roman"/>
                <w:sz w:val="28"/>
                <w:szCs w:val="28"/>
              </w:rPr>
            </w:pPr>
          </w:p>
        </w:tc>
      </w:tr>
    </w:tbl>
    <w:p w14:paraId="5209CBA6" w14:textId="77777777" w:rsidR="00D45FB2" w:rsidRDefault="00D45FB2" w:rsidP="00D45FB2">
      <w:pPr>
        <w:pStyle w:val="Chthchbng0"/>
        <w:rPr>
          <w:sz w:val="28"/>
          <w:szCs w:val="28"/>
        </w:rPr>
      </w:pPr>
    </w:p>
    <w:p w14:paraId="5CD6911F" w14:textId="77777777" w:rsidR="00D45FB2" w:rsidRPr="00C92098" w:rsidRDefault="00D45FB2" w:rsidP="00D45FB2">
      <w:pPr>
        <w:pStyle w:val="Vnbnnidung0"/>
        <w:tabs>
          <w:tab w:val="left" w:pos="283"/>
        </w:tabs>
        <w:spacing w:after="0" w:line="240" w:lineRule="auto"/>
        <w:rPr>
          <w:sz w:val="28"/>
          <w:szCs w:val="28"/>
        </w:rPr>
      </w:pPr>
      <w:r w:rsidRPr="004E2D40">
        <w:rPr>
          <w:b/>
          <w:sz w:val="28"/>
          <w:szCs w:val="28"/>
        </w:rPr>
        <w:t>V. HỒ</w:t>
      </w:r>
      <w:r w:rsidRPr="00C92098">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Pr="00C92098">
        <w:rPr>
          <w:bCs/>
          <w:iCs/>
          <w:sz w:val="28"/>
          <w:szCs w:val="28"/>
        </w:rPr>
        <w:t>ể</w:t>
      </w:r>
      <w:r w:rsidRPr="004E2D40">
        <w:rPr>
          <w:bCs/>
          <w:iCs/>
          <w:sz w:val="28"/>
          <w:szCs w:val="28"/>
        </w:rPr>
        <w:t>m....)</w:t>
      </w:r>
    </w:p>
    <w:p w14:paraId="2E8A28BB" w14:textId="77777777" w:rsidR="00D45FB2" w:rsidRPr="00C92098" w:rsidRDefault="00D45FB2" w:rsidP="00D45FB2">
      <w:pPr>
        <w:pStyle w:val="Vnbnnidung0"/>
        <w:tabs>
          <w:tab w:val="left" w:pos="278"/>
        </w:tabs>
        <w:spacing w:after="0" w:line="240" w:lineRule="auto"/>
        <w:rPr>
          <w:sz w:val="28"/>
          <w:szCs w:val="28"/>
        </w:rPr>
      </w:pPr>
    </w:p>
    <w:p w14:paraId="054958F1" w14:textId="77777777" w:rsidR="00D45FB2" w:rsidRPr="00C92098" w:rsidRDefault="00D45FB2" w:rsidP="00D45FB2">
      <w:pPr>
        <w:widowControl/>
        <w:spacing w:after="100"/>
        <w:jc w:val="center"/>
        <w:rPr>
          <w:rFonts w:ascii="Times New Roman" w:eastAsia="Times New Roman" w:hAnsi="Times New Roman" w:cs="Times New Roman"/>
          <w:b/>
          <w:bCs/>
          <w:color w:val="auto"/>
          <w:sz w:val="28"/>
          <w:szCs w:val="28"/>
          <w:lang w:eastAsia="en-US" w:bidi="ar-SA"/>
        </w:rPr>
      </w:pPr>
      <w:r w:rsidRPr="00C92098">
        <w:rPr>
          <w:rFonts w:ascii="Times New Roman" w:eastAsia="Times New Roman" w:hAnsi="Times New Roman" w:cs="Times New Roman"/>
          <w:b/>
          <w:bCs/>
          <w:color w:val="auto"/>
          <w:sz w:val="28"/>
          <w:szCs w:val="28"/>
          <w:lang w:eastAsia="en-US" w:bidi="ar-SA"/>
        </w:rPr>
        <w:t>ĐÁNH GIÁ CHỦ ĐỀ 3</w:t>
      </w:r>
    </w:p>
    <w:p w14:paraId="69E5C235" w14:textId="77777777" w:rsidR="00D45FB2" w:rsidRPr="00C92098" w:rsidRDefault="00D45FB2" w:rsidP="00D45FB2">
      <w:pPr>
        <w:widowControl/>
        <w:spacing w:after="100"/>
        <w:rPr>
          <w:rFonts w:ascii="Times New Roman" w:eastAsia="Times New Roman" w:hAnsi="Times New Roman" w:cs="Times New Roman"/>
          <w:color w:val="auto"/>
          <w:sz w:val="28"/>
          <w:szCs w:val="28"/>
          <w:lang w:eastAsia="en-US" w:bidi="ar-SA"/>
        </w:rPr>
      </w:pPr>
      <w:r w:rsidRPr="00C92098">
        <w:rPr>
          <w:rFonts w:ascii="Times New Roman" w:eastAsia="Times New Roman" w:hAnsi="Times New Roman" w:cs="Times New Roman"/>
          <w:color w:val="auto"/>
          <w:sz w:val="28"/>
          <w:szCs w:val="28"/>
          <w:lang w:eastAsia="en-US" w:bidi="ar-SA"/>
        </w:rPr>
        <w:t>- Nêu được ít nhất 5 việc cần làm để chăm sóc bản thân.</w:t>
      </w:r>
    </w:p>
    <w:p w14:paraId="2E584EFC" w14:textId="77777777" w:rsidR="0051253F" w:rsidRDefault="00D45FB2" w:rsidP="00D45FB2">
      <w:pPr>
        <w:widowControl/>
        <w:spacing w:after="100"/>
        <w:rPr>
          <w:rFonts w:ascii="Times New Roman" w:eastAsia="Times New Roman" w:hAnsi="Times New Roman" w:cs="Times New Roman"/>
          <w:color w:val="auto"/>
          <w:sz w:val="28"/>
          <w:szCs w:val="28"/>
          <w:lang w:eastAsia="en-US" w:bidi="ar-SA"/>
        </w:rPr>
      </w:pPr>
      <w:r w:rsidRPr="00C92098">
        <w:rPr>
          <w:rFonts w:ascii="Times New Roman" w:eastAsia="Times New Roman" w:hAnsi="Times New Roman" w:cs="Times New Roman"/>
          <w:color w:val="auto"/>
          <w:sz w:val="28"/>
          <w:szCs w:val="28"/>
          <w:lang w:eastAsia="en-US" w:bidi="ar-SA"/>
        </w:rPr>
        <w:t xml:space="preserve">- Thường xuyên tập thể dục để chăm sóc sức khoẻ thể </w:t>
      </w:r>
      <w:r w:rsidR="0051253F" w:rsidRPr="00C92098">
        <w:rPr>
          <w:rFonts w:ascii="Times New Roman" w:eastAsia="Times New Roman" w:hAnsi="Times New Roman" w:cs="Times New Roman"/>
          <w:color w:val="auto"/>
          <w:sz w:val="28"/>
          <w:szCs w:val="28"/>
          <w:lang w:eastAsia="en-US" w:bidi="ar-SA"/>
        </w:rPr>
        <w:t>chất</w:t>
      </w:r>
      <w:r w:rsidR="0051253F">
        <w:rPr>
          <w:rFonts w:ascii="Times New Roman" w:eastAsia="Times New Roman" w:hAnsi="Times New Roman" w:cs="Times New Roman"/>
          <w:color w:val="auto"/>
          <w:sz w:val="28"/>
          <w:szCs w:val="28"/>
          <w:lang w:eastAsia="en-US" w:bidi="ar-SA"/>
        </w:rPr>
        <w:t>.</w:t>
      </w:r>
    </w:p>
    <w:p w14:paraId="0CDAEA53" w14:textId="77777777" w:rsidR="00D45FB2" w:rsidRPr="00C92098" w:rsidRDefault="00D45FB2" w:rsidP="00D45FB2">
      <w:pPr>
        <w:widowControl/>
        <w:spacing w:after="100"/>
        <w:rPr>
          <w:rFonts w:ascii="Times New Roman" w:eastAsia="Times New Roman" w:hAnsi="Times New Roman" w:cs="Times New Roman"/>
          <w:color w:val="auto"/>
          <w:sz w:val="28"/>
          <w:szCs w:val="28"/>
          <w:lang w:eastAsia="en-US" w:bidi="ar-SA"/>
        </w:rPr>
      </w:pPr>
      <w:r w:rsidRPr="00C92098">
        <w:rPr>
          <w:rFonts w:ascii="Times New Roman" w:eastAsia="Times New Roman" w:hAnsi="Times New Roman" w:cs="Times New Roman"/>
          <w:color w:val="auto"/>
          <w:sz w:val="28"/>
          <w:szCs w:val="28"/>
          <w:lang w:eastAsia="en-US" w:bidi="ar-SA"/>
        </w:rPr>
        <w:t>- Luôn lạc quan, suy nghĩ tích cực để chăm sóc sức khoẻ tinh thần.</w:t>
      </w:r>
    </w:p>
    <w:p w14:paraId="455C1E49" w14:textId="77777777" w:rsidR="00D45FB2" w:rsidRPr="00C92098" w:rsidRDefault="00D45FB2" w:rsidP="00D45FB2">
      <w:pPr>
        <w:widowControl/>
        <w:spacing w:after="100"/>
        <w:rPr>
          <w:rFonts w:ascii="Times New Roman" w:eastAsia="Times New Roman" w:hAnsi="Times New Roman" w:cs="Times New Roman"/>
          <w:color w:val="auto"/>
          <w:sz w:val="28"/>
          <w:szCs w:val="28"/>
          <w:lang w:eastAsia="en-US" w:bidi="ar-SA"/>
        </w:rPr>
      </w:pPr>
      <w:r w:rsidRPr="00C92098">
        <w:rPr>
          <w:rFonts w:ascii="Times New Roman" w:eastAsia="Times New Roman" w:hAnsi="Times New Roman" w:cs="Times New Roman"/>
          <w:color w:val="auto"/>
          <w:sz w:val="28"/>
          <w:szCs w:val="28"/>
          <w:lang w:eastAsia="en-US" w:bidi="ar-SA"/>
        </w:rPr>
        <w:t xml:space="preserve">- Luôn giữ quần áo và đầu tóc sạch sẽ, gọn gàng. </w:t>
      </w:r>
    </w:p>
    <w:p w14:paraId="7A02AFD5" w14:textId="77777777" w:rsidR="00D45FB2" w:rsidRPr="00C92098" w:rsidRDefault="00D45FB2" w:rsidP="00D45FB2">
      <w:pPr>
        <w:widowControl/>
        <w:spacing w:after="100"/>
        <w:rPr>
          <w:rFonts w:ascii="Times New Roman" w:eastAsia="Times New Roman" w:hAnsi="Times New Roman" w:cs="Times New Roman"/>
          <w:color w:val="auto"/>
          <w:sz w:val="28"/>
          <w:szCs w:val="28"/>
          <w:lang w:eastAsia="en-US" w:bidi="ar-SA"/>
        </w:rPr>
      </w:pPr>
      <w:r w:rsidRPr="00C92098">
        <w:rPr>
          <w:rFonts w:ascii="Times New Roman" w:eastAsia="Times New Roman" w:hAnsi="Times New Roman" w:cs="Times New Roman"/>
          <w:color w:val="auto"/>
          <w:sz w:val="28"/>
          <w:szCs w:val="28"/>
          <w:lang w:eastAsia="en-US" w:bidi="ar-SA"/>
        </w:rPr>
        <w:t>- Nhận diện được dấu hiệu của ít nhất 5 loại thiên tai.</w:t>
      </w:r>
    </w:p>
    <w:p w14:paraId="54206C00" w14:textId="77777777" w:rsidR="00D45FB2" w:rsidRPr="00C92098" w:rsidRDefault="00D45FB2" w:rsidP="00D45FB2">
      <w:pPr>
        <w:widowControl/>
        <w:spacing w:after="100"/>
        <w:rPr>
          <w:rFonts w:ascii="Times New Roman" w:eastAsia="Times New Roman" w:hAnsi="Times New Roman" w:cs="Times New Roman"/>
          <w:color w:val="auto"/>
          <w:sz w:val="28"/>
          <w:szCs w:val="28"/>
          <w:lang w:eastAsia="en-US" w:bidi="ar-SA"/>
        </w:rPr>
      </w:pPr>
      <w:r w:rsidRPr="00C92098">
        <w:rPr>
          <w:rFonts w:ascii="Times New Roman" w:eastAsia="Times New Roman" w:hAnsi="Times New Roman" w:cs="Times New Roman"/>
          <w:color w:val="auto"/>
          <w:sz w:val="28"/>
          <w:szCs w:val="28"/>
          <w:lang w:eastAsia="en-US" w:bidi="ar-SA"/>
        </w:rPr>
        <w:t xml:space="preserve">- Nêu được cách tự bảo vệ trong những tình huống thiên tai xảy ra ở địa phương. </w:t>
      </w:r>
    </w:p>
    <w:p w14:paraId="7ADC0BF2" w14:textId="77777777" w:rsidR="00D45FB2" w:rsidRPr="00C92098" w:rsidRDefault="00D45FB2" w:rsidP="00D45FB2">
      <w:pPr>
        <w:widowControl/>
        <w:spacing w:after="100"/>
        <w:rPr>
          <w:rFonts w:ascii="Times New Roman" w:eastAsia="Times New Roman" w:hAnsi="Times New Roman" w:cs="Times New Roman"/>
          <w:color w:val="auto"/>
          <w:sz w:val="28"/>
          <w:szCs w:val="28"/>
          <w:lang w:eastAsia="en-US" w:bidi="ar-SA"/>
        </w:rPr>
      </w:pPr>
      <w:r w:rsidRPr="00C92098">
        <w:rPr>
          <w:rFonts w:ascii="Times New Roman" w:eastAsia="Times New Roman" w:hAnsi="Times New Roman" w:cs="Times New Roman"/>
          <w:color w:val="auto"/>
          <w:sz w:val="28"/>
          <w:szCs w:val="28"/>
          <w:lang w:eastAsia="en-US" w:bidi="ar-SA"/>
        </w:rPr>
        <w:t xml:space="preserve">- Luôn thực hiện việc tự bảo vệ bản thân khi thiên tai xảy ra. </w:t>
      </w:r>
    </w:p>
    <w:p w14:paraId="66C33BD9" w14:textId="77777777" w:rsidR="00D45FB2" w:rsidRDefault="00D45FB2" w:rsidP="0051253F">
      <w:pPr>
        <w:widowControl/>
        <w:spacing w:after="100"/>
        <w:rPr>
          <w:rFonts w:ascii="Times New Roman" w:eastAsia="Times New Roman" w:hAnsi="Times New Roman" w:cs="Times New Roman"/>
          <w:color w:val="auto"/>
          <w:sz w:val="28"/>
          <w:szCs w:val="28"/>
          <w:lang w:eastAsia="en-US" w:bidi="ar-SA"/>
        </w:rPr>
      </w:pPr>
      <w:r w:rsidRPr="00C92098">
        <w:rPr>
          <w:rFonts w:ascii="Times New Roman" w:eastAsia="Times New Roman" w:hAnsi="Times New Roman" w:cs="Times New Roman"/>
          <w:b/>
          <w:bCs/>
          <w:color w:val="auto"/>
          <w:sz w:val="28"/>
          <w:szCs w:val="28"/>
          <w:lang w:eastAsia="en-US" w:bidi="ar-SA"/>
        </w:rPr>
        <w:t>Mức độ em đạt được</w:t>
      </w:r>
      <w:r w:rsidRPr="00C92098">
        <w:rPr>
          <w:rFonts w:ascii="Times New Roman" w:eastAsia="Times New Roman" w:hAnsi="Times New Roman" w:cs="Times New Roman"/>
          <w:color w:val="auto"/>
          <w:sz w:val="28"/>
          <w:szCs w:val="28"/>
          <w:lang w:eastAsia="en-US" w:bidi="ar-SA"/>
        </w:rPr>
        <w:t xml:space="preserve">: Đạt yêu cầu/ Chưa đạt yêu </w:t>
      </w:r>
      <w:r w:rsidR="0051253F" w:rsidRPr="00C92098">
        <w:rPr>
          <w:rFonts w:ascii="Times New Roman" w:eastAsia="Times New Roman" w:hAnsi="Times New Roman" w:cs="Times New Roman"/>
          <w:color w:val="auto"/>
          <w:sz w:val="28"/>
          <w:szCs w:val="28"/>
          <w:lang w:eastAsia="en-US" w:bidi="ar-SA"/>
        </w:rPr>
        <w:t>cầu</w:t>
      </w:r>
      <w:r w:rsidR="0051253F">
        <w:rPr>
          <w:rFonts w:ascii="Times New Roman" w:eastAsia="Times New Roman" w:hAnsi="Times New Roman" w:cs="Times New Roman"/>
          <w:color w:val="auto"/>
          <w:sz w:val="28"/>
          <w:szCs w:val="28"/>
          <w:lang w:eastAsia="en-US" w:bidi="ar-SA"/>
        </w:rPr>
        <w:t>.</w:t>
      </w:r>
    </w:p>
    <w:p w14:paraId="6ADBD443" w14:textId="77777777" w:rsidR="0051253F" w:rsidRDefault="0051253F" w:rsidP="0051253F">
      <w:pPr>
        <w:widowControl/>
        <w:spacing w:after="100"/>
        <w:rPr>
          <w:rFonts w:ascii="Times New Roman" w:eastAsia="Times New Roman" w:hAnsi="Times New Roman" w:cs="Times New Roman"/>
          <w:color w:val="auto"/>
          <w:sz w:val="28"/>
          <w:szCs w:val="28"/>
          <w:lang w:eastAsia="en-US" w:bidi="ar-SA"/>
        </w:rPr>
      </w:pPr>
    </w:p>
    <w:p w14:paraId="0E6B05C7" w14:textId="77777777" w:rsidR="0051253F" w:rsidRDefault="0051253F" w:rsidP="0051253F">
      <w:pPr>
        <w:widowControl/>
        <w:spacing w:after="100"/>
        <w:rPr>
          <w:rFonts w:ascii="Times New Roman" w:eastAsia="Times New Roman" w:hAnsi="Times New Roman" w:cs="Times New Roman"/>
          <w:color w:val="auto"/>
          <w:sz w:val="28"/>
          <w:szCs w:val="28"/>
          <w:lang w:eastAsia="en-US" w:bidi="ar-SA"/>
        </w:rPr>
      </w:pPr>
    </w:p>
    <w:p w14:paraId="3AC96B73" w14:textId="77777777" w:rsidR="0051253F" w:rsidRDefault="0051253F" w:rsidP="00DB39FE">
      <w:pPr>
        <w:pStyle w:val="Vnbnnidung0"/>
        <w:spacing w:after="0" w:line="276" w:lineRule="auto"/>
        <w:rPr>
          <w:sz w:val="28"/>
          <w:szCs w:val="28"/>
        </w:rPr>
      </w:pPr>
      <w:r>
        <w:rPr>
          <w:sz w:val="28"/>
          <w:szCs w:val="28"/>
        </w:rPr>
        <w:lastRenderedPageBreak/>
        <w:t>Ngày soạn:</w:t>
      </w:r>
      <w:r w:rsidR="00DB39FE">
        <w:rPr>
          <w:sz w:val="28"/>
          <w:szCs w:val="28"/>
        </w:rPr>
        <w:t xml:space="preserve"> 28/11/2021</w:t>
      </w:r>
    </w:p>
    <w:p w14:paraId="5C2BF18B" w14:textId="77777777" w:rsidR="0051253F" w:rsidRPr="00DB39FE" w:rsidRDefault="0051253F" w:rsidP="00DB39FE">
      <w:pPr>
        <w:pStyle w:val="Vnbnnidung0"/>
        <w:spacing w:after="0" w:line="276" w:lineRule="auto"/>
        <w:jc w:val="center"/>
        <w:rPr>
          <w:b/>
          <w:bCs/>
          <w:sz w:val="28"/>
          <w:szCs w:val="28"/>
        </w:rPr>
      </w:pPr>
      <w:r w:rsidRPr="00DB39FE">
        <w:rPr>
          <w:b/>
          <w:bCs/>
          <w:sz w:val="28"/>
          <w:szCs w:val="28"/>
        </w:rPr>
        <w:t>CHỦ ĐỀ 4: RÈN LUYỆN BẢN THÂN</w:t>
      </w:r>
    </w:p>
    <w:p w14:paraId="1CDE4860" w14:textId="77777777" w:rsidR="0051253F" w:rsidRDefault="0051253F" w:rsidP="00DB39FE">
      <w:pPr>
        <w:pStyle w:val="Tiu20"/>
        <w:keepNext/>
        <w:keepLines/>
        <w:spacing w:after="0" w:line="276" w:lineRule="auto"/>
        <w:rPr>
          <w:sz w:val="28"/>
          <w:szCs w:val="28"/>
        </w:rPr>
      </w:pPr>
      <w:bookmarkStart w:id="3051" w:name="bookmark3093"/>
      <w:bookmarkStart w:id="3052" w:name="bookmark3094"/>
      <w:bookmarkStart w:id="3053" w:name="bookmark3092"/>
      <w:r>
        <w:rPr>
          <w:sz w:val="28"/>
          <w:szCs w:val="28"/>
        </w:rPr>
        <w:t>MỤC TIÊU CHUNG</w:t>
      </w:r>
      <w:bookmarkEnd w:id="3051"/>
      <w:bookmarkEnd w:id="3052"/>
      <w:bookmarkEnd w:id="3053"/>
    </w:p>
    <w:p w14:paraId="168B4D6A" w14:textId="77777777" w:rsidR="0051253F" w:rsidRDefault="0051253F" w:rsidP="0051253F">
      <w:pPr>
        <w:pStyle w:val="Vnbnnidung0"/>
        <w:spacing w:after="0" w:line="240" w:lineRule="auto"/>
        <w:rPr>
          <w:sz w:val="28"/>
          <w:szCs w:val="28"/>
        </w:rPr>
      </w:pPr>
      <w:r>
        <w:rPr>
          <w:sz w:val="28"/>
          <w:szCs w:val="28"/>
        </w:rPr>
        <w:t>Sau chủ đề này, HS:</w:t>
      </w:r>
    </w:p>
    <w:p w14:paraId="79259A5F" w14:textId="77777777" w:rsidR="0051253F" w:rsidRDefault="0051253F" w:rsidP="00B27DAC">
      <w:pPr>
        <w:pStyle w:val="Vnbnnidung0"/>
        <w:numPr>
          <w:ilvl w:val="0"/>
          <w:numId w:val="300"/>
        </w:numPr>
        <w:tabs>
          <w:tab w:val="left" w:pos="273"/>
        </w:tabs>
        <w:spacing w:after="0" w:line="240" w:lineRule="auto"/>
        <w:rPr>
          <w:sz w:val="28"/>
          <w:szCs w:val="28"/>
        </w:rPr>
      </w:pPr>
      <w:bookmarkStart w:id="3054" w:name="bookmark3095"/>
      <w:bookmarkEnd w:id="3054"/>
      <w:r>
        <w:rPr>
          <w:sz w:val="28"/>
          <w:szCs w:val="28"/>
        </w:rPr>
        <w:t>Sắp xếp được góc học tập, nơi sinh hoạt cá nhân gọn gàng, ngăn nắp;</w:t>
      </w:r>
    </w:p>
    <w:p w14:paraId="32A01790" w14:textId="77777777" w:rsidR="0051253F" w:rsidRDefault="0051253F" w:rsidP="00B27DAC">
      <w:pPr>
        <w:pStyle w:val="Vnbnnidung0"/>
        <w:numPr>
          <w:ilvl w:val="0"/>
          <w:numId w:val="300"/>
        </w:numPr>
        <w:tabs>
          <w:tab w:val="left" w:pos="273"/>
        </w:tabs>
        <w:spacing w:after="0" w:line="240" w:lineRule="auto"/>
        <w:rPr>
          <w:sz w:val="28"/>
          <w:szCs w:val="28"/>
        </w:rPr>
      </w:pPr>
      <w:bookmarkStart w:id="3055" w:name="bookmark3096"/>
      <w:bookmarkEnd w:id="3055"/>
      <w:r>
        <w:rPr>
          <w:sz w:val="28"/>
          <w:szCs w:val="28"/>
        </w:rPr>
        <w:t>Điều chỉnh được bản thân phù họp với hoàn cảnh giao tiếp;</w:t>
      </w:r>
    </w:p>
    <w:p w14:paraId="42B4BC44" w14:textId="77777777" w:rsidR="0051253F" w:rsidRDefault="0051253F" w:rsidP="00B27DAC">
      <w:pPr>
        <w:pStyle w:val="Vnbnnidung0"/>
        <w:numPr>
          <w:ilvl w:val="0"/>
          <w:numId w:val="300"/>
        </w:numPr>
        <w:tabs>
          <w:tab w:val="left" w:pos="273"/>
        </w:tabs>
        <w:spacing w:after="0" w:line="240" w:lineRule="auto"/>
        <w:rPr>
          <w:sz w:val="28"/>
          <w:szCs w:val="28"/>
        </w:rPr>
      </w:pPr>
      <w:bookmarkStart w:id="3056" w:name="bookmark3097"/>
      <w:bookmarkEnd w:id="3056"/>
      <w:r>
        <w:rPr>
          <w:sz w:val="28"/>
          <w:szCs w:val="28"/>
        </w:rPr>
        <w:t>Xác định được những khoản chi ưu tiên khi số tiền của mình hạn che;</w:t>
      </w:r>
    </w:p>
    <w:p w14:paraId="2AA74516" w14:textId="77777777" w:rsidR="0051253F" w:rsidRDefault="0051253F" w:rsidP="00B27DAC">
      <w:pPr>
        <w:pStyle w:val="Vnbnnidung0"/>
        <w:numPr>
          <w:ilvl w:val="0"/>
          <w:numId w:val="300"/>
        </w:numPr>
        <w:tabs>
          <w:tab w:val="left" w:pos="273"/>
        </w:tabs>
        <w:spacing w:after="0" w:line="240" w:lineRule="auto"/>
        <w:rPr>
          <w:sz w:val="28"/>
          <w:szCs w:val="28"/>
        </w:rPr>
      </w:pPr>
      <w:bookmarkStart w:id="3057" w:name="bookmark3098"/>
      <w:bookmarkEnd w:id="3057"/>
      <w:r>
        <w:rPr>
          <w:sz w:val="28"/>
          <w:szCs w:val="28"/>
        </w:rPr>
        <w:t>Rèn luyện năng lực tự chủ, giao tiếp, hợp tác, thích ứng với cuộc sống; phẩm chất chăm chỉ, trách nhiệm.</w:t>
      </w:r>
    </w:p>
    <w:p w14:paraId="6E12224C" w14:textId="77777777" w:rsidR="0051253F" w:rsidRPr="00DB39FE" w:rsidRDefault="0051253F" w:rsidP="00DB39FE">
      <w:pPr>
        <w:pStyle w:val="Vnbnnidung0"/>
        <w:spacing w:after="0" w:line="276" w:lineRule="auto"/>
        <w:jc w:val="center"/>
        <w:rPr>
          <w:b/>
          <w:bCs/>
          <w:sz w:val="28"/>
          <w:szCs w:val="28"/>
        </w:rPr>
      </w:pPr>
      <w:r w:rsidRPr="00DB39FE">
        <w:rPr>
          <w:b/>
          <w:bCs/>
          <w:sz w:val="28"/>
          <w:szCs w:val="28"/>
        </w:rPr>
        <w:t xml:space="preserve">TUẦN 13 - </w:t>
      </w:r>
      <w:r w:rsidRPr="00DB39FE">
        <w:rPr>
          <w:b/>
          <w:bCs/>
          <w:color w:val="FF0000"/>
          <w:sz w:val="28"/>
          <w:szCs w:val="28"/>
        </w:rPr>
        <w:t xml:space="preserve">TIẾT </w:t>
      </w:r>
      <w:r w:rsidR="00DB39FE">
        <w:rPr>
          <w:b/>
          <w:bCs/>
          <w:color w:val="FF0000"/>
          <w:sz w:val="28"/>
          <w:szCs w:val="28"/>
        </w:rPr>
        <w:t>37</w:t>
      </w:r>
      <w:r w:rsidRPr="00DB39FE">
        <w:rPr>
          <w:b/>
          <w:bCs/>
          <w:color w:val="FF0000"/>
          <w:sz w:val="28"/>
          <w:szCs w:val="28"/>
        </w:rPr>
        <w:t>: SINH HOẠT DƯỚI CỜ</w:t>
      </w:r>
    </w:p>
    <w:p w14:paraId="48BABE7C" w14:textId="77777777" w:rsidR="0051253F" w:rsidRDefault="0051253F" w:rsidP="00DB39FE">
      <w:pPr>
        <w:pStyle w:val="Vnbnnidung0"/>
        <w:spacing w:after="0" w:line="276" w:lineRule="auto"/>
        <w:jc w:val="center"/>
        <w:rPr>
          <w:sz w:val="28"/>
          <w:szCs w:val="28"/>
        </w:rPr>
      </w:pPr>
      <w:r>
        <w:rPr>
          <w:b/>
          <w:bCs/>
          <w:sz w:val="28"/>
          <w:szCs w:val="28"/>
        </w:rPr>
        <w:t>NHIỆM VỤ ĐỘI VIÊN</w:t>
      </w:r>
    </w:p>
    <w:p w14:paraId="3F2A8512" w14:textId="77777777" w:rsidR="0051253F" w:rsidRDefault="0051253F" w:rsidP="00B27DAC">
      <w:pPr>
        <w:pStyle w:val="Vnbnnidung0"/>
        <w:numPr>
          <w:ilvl w:val="0"/>
          <w:numId w:val="319"/>
        </w:numPr>
        <w:tabs>
          <w:tab w:val="left" w:pos="346"/>
        </w:tabs>
        <w:spacing w:after="0" w:line="240" w:lineRule="auto"/>
        <w:rPr>
          <w:sz w:val="28"/>
          <w:szCs w:val="28"/>
        </w:rPr>
      </w:pPr>
      <w:bookmarkStart w:id="3058" w:name="bookmark3099"/>
      <w:bookmarkEnd w:id="3058"/>
      <w:r>
        <w:rPr>
          <w:b/>
          <w:bCs/>
          <w:sz w:val="28"/>
          <w:szCs w:val="28"/>
        </w:rPr>
        <w:t>MỤC TIÊU</w:t>
      </w:r>
    </w:p>
    <w:p w14:paraId="5D3FDE33" w14:textId="77777777" w:rsidR="0051253F" w:rsidRDefault="0051253F" w:rsidP="00B27DAC">
      <w:pPr>
        <w:pStyle w:val="Tiu20"/>
        <w:keepNext/>
        <w:keepLines/>
        <w:numPr>
          <w:ilvl w:val="0"/>
          <w:numId w:val="320"/>
        </w:numPr>
        <w:tabs>
          <w:tab w:val="left" w:pos="365"/>
        </w:tabs>
        <w:spacing w:after="0" w:line="240" w:lineRule="auto"/>
        <w:rPr>
          <w:sz w:val="28"/>
          <w:szCs w:val="28"/>
        </w:rPr>
      </w:pPr>
      <w:bookmarkStart w:id="3059" w:name="bookmark3102"/>
      <w:bookmarkStart w:id="3060" w:name="bookmark3100"/>
      <w:bookmarkStart w:id="3061" w:name="bookmark3103"/>
      <w:bookmarkStart w:id="3062" w:name="bookmark3101"/>
      <w:bookmarkEnd w:id="3059"/>
      <w:r>
        <w:rPr>
          <w:sz w:val="28"/>
          <w:szCs w:val="28"/>
        </w:rPr>
        <w:t>Kiến thức</w:t>
      </w:r>
      <w:bookmarkEnd w:id="3060"/>
      <w:bookmarkEnd w:id="3061"/>
      <w:bookmarkEnd w:id="3062"/>
    </w:p>
    <w:p w14:paraId="763C427C" w14:textId="77777777" w:rsidR="0051253F" w:rsidRDefault="0051253F" w:rsidP="0051253F">
      <w:pPr>
        <w:pStyle w:val="Vnbnnidung0"/>
        <w:spacing w:after="0" w:line="240" w:lineRule="auto"/>
        <w:rPr>
          <w:sz w:val="28"/>
          <w:szCs w:val="28"/>
        </w:rPr>
      </w:pPr>
      <w:r>
        <w:rPr>
          <w:sz w:val="28"/>
          <w:szCs w:val="28"/>
        </w:rPr>
        <w:t>Sau khi tham gia hoạt động này, HS có khả năng:</w:t>
      </w:r>
    </w:p>
    <w:p w14:paraId="00CF87D6" w14:textId="77777777" w:rsidR="0051253F" w:rsidRDefault="0051253F" w:rsidP="00B27DAC">
      <w:pPr>
        <w:pStyle w:val="Vnbnnidung0"/>
        <w:numPr>
          <w:ilvl w:val="0"/>
          <w:numId w:val="300"/>
        </w:numPr>
        <w:tabs>
          <w:tab w:val="left" w:pos="273"/>
        </w:tabs>
        <w:spacing w:after="0" w:line="240" w:lineRule="auto"/>
        <w:rPr>
          <w:sz w:val="28"/>
          <w:szCs w:val="28"/>
        </w:rPr>
      </w:pPr>
      <w:bookmarkStart w:id="3063" w:name="bookmark3104"/>
      <w:bookmarkEnd w:id="3063"/>
      <w:r>
        <w:rPr>
          <w:sz w:val="28"/>
          <w:szCs w:val="28"/>
        </w:rPr>
        <w:t>Nêu được ba nhiệm vụ đội viên cần thực hiện;</w:t>
      </w:r>
    </w:p>
    <w:p w14:paraId="349AC8BA" w14:textId="77777777" w:rsidR="0051253F" w:rsidRDefault="0051253F" w:rsidP="00B27DAC">
      <w:pPr>
        <w:pStyle w:val="Vnbnnidung0"/>
        <w:numPr>
          <w:ilvl w:val="0"/>
          <w:numId w:val="300"/>
        </w:numPr>
        <w:tabs>
          <w:tab w:val="left" w:pos="273"/>
        </w:tabs>
        <w:spacing w:after="0" w:line="240" w:lineRule="auto"/>
        <w:rPr>
          <w:sz w:val="28"/>
          <w:szCs w:val="28"/>
        </w:rPr>
      </w:pPr>
      <w:bookmarkStart w:id="3064" w:name="bookmark3105"/>
      <w:bookmarkEnd w:id="3064"/>
      <w:r>
        <w:rPr>
          <w:sz w:val="28"/>
          <w:szCs w:val="28"/>
        </w:rPr>
        <w:t xml:space="preserve">Biết điều chỉnh bản thân phù hợp với nhiệm vụ </w:t>
      </w:r>
      <w:r w:rsidR="00DB39FE">
        <w:rPr>
          <w:sz w:val="28"/>
          <w:szCs w:val="28"/>
        </w:rPr>
        <w:t>đ</w:t>
      </w:r>
      <w:r>
        <w:rPr>
          <w:sz w:val="28"/>
          <w:szCs w:val="28"/>
        </w:rPr>
        <w:t>ội viên, thực hiện tốt Năm điều</w:t>
      </w:r>
    </w:p>
    <w:p w14:paraId="311352F3" w14:textId="77777777" w:rsidR="0051253F" w:rsidRDefault="0051253F" w:rsidP="0051253F">
      <w:pPr>
        <w:pStyle w:val="Vnbnnidung0"/>
        <w:spacing w:after="0" w:line="240" w:lineRule="auto"/>
        <w:rPr>
          <w:sz w:val="28"/>
          <w:szCs w:val="28"/>
        </w:rPr>
      </w:pPr>
      <w:r>
        <w:rPr>
          <w:sz w:val="28"/>
          <w:szCs w:val="28"/>
        </w:rPr>
        <w:t>Bác Hồ dạy, rèn luyện để trở thành con ngoan, trò giỏi, đội viên tốt;</w:t>
      </w:r>
    </w:p>
    <w:p w14:paraId="4D620F47" w14:textId="77777777" w:rsidR="0051253F" w:rsidRDefault="0051253F" w:rsidP="00B27DAC">
      <w:pPr>
        <w:pStyle w:val="Tiu20"/>
        <w:keepNext/>
        <w:keepLines/>
        <w:numPr>
          <w:ilvl w:val="0"/>
          <w:numId w:val="320"/>
        </w:numPr>
        <w:tabs>
          <w:tab w:val="left" w:pos="380"/>
        </w:tabs>
        <w:spacing w:after="0" w:line="240" w:lineRule="auto"/>
        <w:rPr>
          <w:sz w:val="28"/>
          <w:szCs w:val="28"/>
        </w:rPr>
      </w:pPr>
      <w:bookmarkStart w:id="3065" w:name="bookmark3108"/>
      <w:bookmarkStart w:id="3066" w:name="bookmark3107"/>
      <w:bookmarkStart w:id="3067" w:name="bookmark3109"/>
      <w:bookmarkStart w:id="3068" w:name="bookmark3106"/>
      <w:bookmarkEnd w:id="3065"/>
      <w:r>
        <w:rPr>
          <w:sz w:val="28"/>
          <w:szCs w:val="28"/>
        </w:rPr>
        <w:t>Năng lực:</w:t>
      </w:r>
      <w:bookmarkEnd w:id="3066"/>
      <w:bookmarkEnd w:id="3067"/>
      <w:bookmarkEnd w:id="3068"/>
    </w:p>
    <w:p w14:paraId="45F0F491" w14:textId="77777777" w:rsidR="0051253F" w:rsidRDefault="0051253F" w:rsidP="00B27DAC">
      <w:pPr>
        <w:pStyle w:val="Vnbnnidung0"/>
        <w:numPr>
          <w:ilvl w:val="0"/>
          <w:numId w:val="300"/>
        </w:numPr>
        <w:tabs>
          <w:tab w:val="left" w:pos="288"/>
        </w:tabs>
        <w:spacing w:after="0" w:line="240" w:lineRule="auto"/>
        <w:rPr>
          <w:sz w:val="28"/>
          <w:szCs w:val="28"/>
        </w:rPr>
      </w:pPr>
      <w:bookmarkStart w:id="3069" w:name="bookmark3110"/>
      <w:bookmarkEnd w:id="3069"/>
      <w:r>
        <w:rPr>
          <w:b/>
          <w:bCs/>
          <w:i/>
          <w:iCs/>
          <w:sz w:val="28"/>
          <w:szCs w:val="28"/>
        </w:rPr>
        <w:t>Năng lực chung:</w:t>
      </w:r>
      <w:r>
        <w:rPr>
          <w:sz w:val="28"/>
          <w:szCs w:val="28"/>
        </w:rPr>
        <w:t xml:space="preserve"> Giao tiếp, họp tác, tự chủ, tự học, giải quyết vấn </w:t>
      </w:r>
      <w:r w:rsidR="00DB39FE">
        <w:rPr>
          <w:sz w:val="28"/>
          <w:szCs w:val="28"/>
        </w:rPr>
        <w:t>đề.</w:t>
      </w:r>
    </w:p>
    <w:p w14:paraId="47E331B2" w14:textId="77777777" w:rsidR="0051253F" w:rsidRDefault="0051253F" w:rsidP="00B27DAC">
      <w:pPr>
        <w:pStyle w:val="Vnbnnidung0"/>
        <w:numPr>
          <w:ilvl w:val="0"/>
          <w:numId w:val="300"/>
        </w:numPr>
        <w:tabs>
          <w:tab w:val="left" w:pos="278"/>
        </w:tabs>
        <w:spacing w:after="0" w:line="240" w:lineRule="auto"/>
        <w:rPr>
          <w:sz w:val="28"/>
          <w:szCs w:val="28"/>
        </w:rPr>
      </w:pPr>
      <w:bookmarkStart w:id="3070" w:name="bookmark3111"/>
      <w:bookmarkEnd w:id="3070"/>
      <w:r>
        <w:rPr>
          <w:b/>
          <w:bCs/>
          <w:i/>
          <w:iCs/>
          <w:sz w:val="28"/>
          <w:szCs w:val="28"/>
        </w:rPr>
        <w:t>Nàng lực riêng:</w:t>
      </w:r>
    </w:p>
    <w:p w14:paraId="71F65D64" w14:textId="77777777" w:rsidR="0051253F" w:rsidRDefault="0051253F" w:rsidP="00DB39FE">
      <w:pPr>
        <w:pStyle w:val="Vnbnnidung0"/>
        <w:spacing w:after="0" w:line="240" w:lineRule="auto"/>
        <w:ind w:right="-175"/>
        <w:rPr>
          <w:sz w:val="28"/>
          <w:szCs w:val="28"/>
        </w:rPr>
      </w:pPr>
      <w:r>
        <w:rPr>
          <w:sz w:val="28"/>
          <w:szCs w:val="28"/>
        </w:rPr>
        <w:t>+ Làm chủ được cảm xúc của bản thân trong các tình huống giao tiếp, ứng xử khác nhau.</w:t>
      </w:r>
    </w:p>
    <w:p w14:paraId="1369BC78" w14:textId="77777777" w:rsidR="0051253F" w:rsidRDefault="0051253F" w:rsidP="00DB39FE">
      <w:pPr>
        <w:pStyle w:val="Vnbnnidung0"/>
        <w:spacing w:after="0" w:line="240" w:lineRule="auto"/>
        <w:ind w:right="109"/>
        <w:rPr>
          <w:sz w:val="28"/>
          <w:szCs w:val="28"/>
        </w:rPr>
      </w:pPr>
      <w:r>
        <w:rPr>
          <w:sz w:val="28"/>
          <w:szCs w:val="28"/>
        </w:rPr>
        <w:t>+ Rèn luyện năng lực họp tác và giao tiếp, thiết kế và tổ chức hoạt động; phẩm chất</w:t>
      </w:r>
    </w:p>
    <w:p w14:paraId="5A6FF3E0" w14:textId="77777777" w:rsidR="0051253F" w:rsidRDefault="0051253F" w:rsidP="0051253F">
      <w:pPr>
        <w:pStyle w:val="Vnbnnidung0"/>
        <w:spacing w:after="0" w:line="240" w:lineRule="auto"/>
        <w:rPr>
          <w:sz w:val="28"/>
          <w:szCs w:val="28"/>
        </w:rPr>
      </w:pPr>
      <w:r>
        <w:rPr>
          <w:sz w:val="28"/>
          <w:szCs w:val="28"/>
        </w:rPr>
        <w:t>chăm chỉ, trách nhiệm, nhân ái, yêu nước;</w:t>
      </w:r>
    </w:p>
    <w:p w14:paraId="13EBBFA1" w14:textId="77777777" w:rsidR="0051253F" w:rsidRDefault="0051253F" w:rsidP="00B27DAC">
      <w:pPr>
        <w:pStyle w:val="Vnbnnidung0"/>
        <w:numPr>
          <w:ilvl w:val="0"/>
          <w:numId w:val="320"/>
        </w:numPr>
        <w:tabs>
          <w:tab w:val="left" w:pos="385"/>
        </w:tabs>
        <w:spacing w:after="0" w:line="240" w:lineRule="auto"/>
        <w:rPr>
          <w:sz w:val="28"/>
          <w:szCs w:val="28"/>
        </w:rPr>
      </w:pPr>
      <w:bookmarkStart w:id="3071" w:name="bookmark3112"/>
      <w:bookmarkEnd w:id="3071"/>
      <w:r>
        <w:rPr>
          <w:b/>
          <w:bCs/>
          <w:sz w:val="28"/>
          <w:szCs w:val="28"/>
        </w:rPr>
        <w:t xml:space="preserve">Phẩm chất: </w:t>
      </w:r>
      <w:r>
        <w:rPr>
          <w:sz w:val="28"/>
          <w:szCs w:val="28"/>
        </w:rPr>
        <w:t>nhân ái, trung thực, trách nhiệm.</w:t>
      </w:r>
    </w:p>
    <w:p w14:paraId="56234280" w14:textId="77777777" w:rsidR="0051253F" w:rsidRDefault="0051253F" w:rsidP="0051253F">
      <w:pPr>
        <w:pStyle w:val="Vnbnnidung0"/>
        <w:spacing w:after="0" w:line="240" w:lineRule="auto"/>
        <w:rPr>
          <w:sz w:val="28"/>
          <w:szCs w:val="28"/>
        </w:rPr>
      </w:pPr>
      <w:r>
        <w:rPr>
          <w:sz w:val="28"/>
          <w:szCs w:val="28"/>
        </w:rPr>
        <w:t>Mạnh đạn, tự tin trong công việc và hình thành những thói quen tốt.</w:t>
      </w:r>
    </w:p>
    <w:p w14:paraId="21BB1F7D" w14:textId="77777777" w:rsidR="0051253F" w:rsidRDefault="0051253F" w:rsidP="00B27DAC">
      <w:pPr>
        <w:pStyle w:val="Vnbnnidung0"/>
        <w:numPr>
          <w:ilvl w:val="0"/>
          <w:numId w:val="319"/>
        </w:numPr>
        <w:tabs>
          <w:tab w:val="left" w:pos="458"/>
        </w:tabs>
        <w:spacing w:after="0" w:line="240" w:lineRule="auto"/>
        <w:rPr>
          <w:sz w:val="28"/>
          <w:szCs w:val="28"/>
        </w:rPr>
      </w:pPr>
      <w:bookmarkStart w:id="3072" w:name="bookmark3113"/>
      <w:bookmarkEnd w:id="3072"/>
      <w:r>
        <w:rPr>
          <w:b/>
          <w:bCs/>
          <w:sz w:val="28"/>
          <w:szCs w:val="28"/>
        </w:rPr>
        <w:t>THIẾT BỊ DẠY HỌC VÀ HỌC LIỆU</w:t>
      </w:r>
    </w:p>
    <w:p w14:paraId="22B3C2F9" w14:textId="77777777" w:rsidR="0051253F" w:rsidRDefault="0051253F" w:rsidP="00B27DAC">
      <w:pPr>
        <w:pStyle w:val="Tiu20"/>
        <w:keepNext/>
        <w:keepLines/>
        <w:numPr>
          <w:ilvl w:val="0"/>
          <w:numId w:val="321"/>
        </w:numPr>
        <w:tabs>
          <w:tab w:val="left" w:pos="361"/>
        </w:tabs>
        <w:spacing w:after="0" w:line="240" w:lineRule="auto"/>
        <w:rPr>
          <w:sz w:val="28"/>
          <w:szCs w:val="28"/>
        </w:rPr>
      </w:pPr>
      <w:bookmarkStart w:id="3073" w:name="bookmark3116"/>
      <w:bookmarkStart w:id="3074" w:name="bookmark3117"/>
      <w:bookmarkStart w:id="3075" w:name="bookmark3115"/>
      <w:bookmarkStart w:id="3076" w:name="bookmark3114"/>
      <w:bookmarkEnd w:id="3073"/>
      <w:r>
        <w:rPr>
          <w:sz w:val="28"/>
          <w:szCs w:val="28"/>
        </w:rPr>
        <w:t>Đối v</w:t>
      </w:r>
      <w:r w:rsidR="00DB39FE">
        <w:rPr>
          <w:sz w:val="28"/>
          <w:szCs w:val="28"/>
        </w:rPr>
        <w:t>ớ</w:t>
      </w:r>
      <w:r>
        <w:rPr>
          <w:sz w:val="28"/>
          <w:szCs w:val="28"/>
        </w:rPr>
        <w:t xml:space="preserve">i TPT, BGH và </w:t>
      </w:r>
      <w:bookmarkEnd w:id="3074"/>
      <w:bookmarkEnd w:id="3075"/>
      <w:bookmarkEnd w:id="3076"/>
      <w:r w:rsidR="00DB39FE">
        <w:rPr>
          <w:sz w:val="28"/>
          <w:szCs w:val="28"/>
        </w:rPr>
        <w:t>GV:</w:t>
      </w:r>
    </w:p>
    <w:p w14:paraId="654B85A6" w14:textId="77777777" w:rsidR="0051253F" w:rsidRDefault="0051253F" w:rsidP="00B27DAC">
      <w:pPr>
        <w:pStyle w:val="Vnbnnidung0"/>
        <w:numPr>
          <w:ilvl w:val="0"/>
          <w:numId w:val="300"/>
        </w:numPr>
        <w:tabs>
          <w:tab w:val="left" w:pos="278"/>
        </w:tabs>
        <w:spacing w:after="0" w:line="240" w:lineRule="auto"/>
        <w:rPr>
          <w:sz w:val="28"/>
          <w:szCs w:val="28"/>
        </w:rPr>
      </w:pPr>
      <w:bookmarkStart w:id="3077" w:name="bookmark3118"/>
      <w:bookmarkEnd w:id="3077"/>
      <w:r>
        <w:rPr>
          <w:sz w:val="28"/>
          <w:szCs w:val="28"/>
        </w:rPr>
        <w:t>Địa điểm, hệ thống âm thanh phục vụ hoạt động;</w:t>
      </w:r>
    </w:p>
    <w:p w14:paraId="1D531E2E" w14:textId="77777777" w:rsidR="0051253F" w:rsidRDefault="0051253F" w:rsidP="0051253F">
      <w:pPr>
        <w:pStyle w:val="Vnbnnidung0"/>
        <w:spacing w:after="0" w:line="240" w:lineRule="auto"/>
        <w:rPr>
          <w:sz w:val="28"/>
          <w:szCs w:val="28"/>
        </w:rPr>
      </w:pPr>
      <w:r>
        <w:rPr>
          <w:sz w:val="28"/>
          <w:szCs w:val="28"/>
        </w:rPr>
        <w:t>-Tư vấn cho l</w:t>
      </w:r>
      <w:r w:rsidR="00DB39FE">
        <w:rPr>
          <w:sz w:val="28"/>
          <w:szCs w:val="28"/>
        </w:rPr>
        <w:t>ớ</w:t>
      </w:r>
      <w:r>
        <w:rPr>
          <w:sz w:val="28"/>
          <w:szCs w:val="28"/>
        </w:rPr>
        <w:t>p trực tuần viết kịch bản, dẫn chương trình;</w:t>
      </w:r>
    </w:p>
    <w:p w14:paraId="18B97B44" w14:textId="77777777" w:rsidR="0051253F" w:rsidRDefault="0051253F" w:rsidP="00B27DAC">
      <w:pPr>
        <w:pStyle w:val="Vnbnnidung0"/>
        <w:numPr>
          <w:ilvl w:val="0"/>
          <w:numId w:val="300"/>
        </w:numPr>
        <w:tabs>
          <w:tab w:val="left" w:pos="278"/>
        </w:tabs>
        <w:spacing w:after="0" w:line="240" w:lineRule="auto"/>
        <w:rPr>
          <w:sz w:val="28"/>
          <w:szCs w:val="28"/>
        </w:rPr>
      </w:pPr>
      <w:bookmarkStart w:id="3078" w:name="bookmark3119"/>
      <w:bookmarkEnd w:id="3078"/>
      <w:r>
        <w:rPr>
          <w:sz w:val="28"/>
          <w:szCs w:val="28"/>
        </w:rPr>
        <w:t>Tiết mục múa hát tập thể hoặc dân vũ cả trường;</w:t>
      </w:r>
    </w:p>
    <w:p w14:paraId="1EBAAE28" w14:textId="77777777" w:rsidR="0051253F" w:rsidRDefault="0051253F" w:rsidP="00B27DAC">
      <w:pPr>
        <w:pStyle w:val="Vnbnnidung0"/>
        <w:numPr>
          <w:ilvl w:val="0"/>
          <w:numId w:val="300"/>
        </w:numPr>
        <w:tabs>
          <w:tab w:val="left" w:pos="278"/>
        </w:tabs>
        <w:spacing w:after="0" w:line="240" w:lineRule="auto"/>
        <w:rPr>
          <w:sz w:val="28"/>
          <w:szCs w:val="28"/>
        </w:rPr>
      </w:pPr>
      <w:bookmarkStart w:id="3079" w:name="bookmark3120"/>
      <w:bookmarkEnd w:id="3079"/>
      <w:r>
        <w:rPr>
          <w:sz w:val="28"/>
          <w:szCs w:val="28"/>
        </w:rPr>
        <w:t>Chuẩn bị cây để treo 16 bông hoa;</w:t>
      </w:r>
    </w:p>
    <w:p w14:paraId="7AB7EED2" w14:textId="77777777" w:rsidR="0051253F" w:rsidRDefault="0051253F" w:rsidP="00B27DAC">
      <w:pPr>
        <w:pStyle w:val="Vnbnnidung0"/>
        <w:numPr>
          <w:ilvl w:val="0"/>
          <w:numId w:val="300"/>
        </w:numPr>
        <w:tabs>
          <w:tab w:val="left" w:pos="278"/>
        </w:tabs>
        <w:spacing w:after="0" w:line="240" w:lineRule="auto"/>
        <w:rPr>
          <w:sz w:val="28"/>
          <w:szCs w:val="28"/>
        </w:rPr>
      </w:pPr>
      <w:bookmarkStart w:id="3080" w:name="bookmark3121"/>
      <w:bookmarkEnd w:id="3080"/>
      <w:r>
        <w:rPr>
          <w:sz w:val="28"/>
          <w:szCs w:val="28"/>
        </w:rPr>
        <w:t>16 bông hoa: 4 bông màu xanh cho khối lớp 6; 4 bông màu vàng cho khối lớp 7;</w:t>
      </w:r>
    </w:p>
    <w:p w14:paraId="7D51FAA0" w14:textId="77777777" w:rsidR="0051253F" w:rsidRDefault="0051253F" w:rsidP="0051253F">
      <w:pPr>
        <w:pStyle w:val="Vnbnnidung0"/>
        <w:spacing w:after="0" w:line="240" w:lineRule="auto"/>
        <w:rPr>
          <w:sz w:val="28"/>
          <w:szCs w:val="28"/>
        </w:rPr>
      </w:pPr>
      <w:r>
        <w:rPr>
          <w:sz w:val="28"/>
          <w:szCs w:val="28"/>
        </w:rPr>
        <w:t>4 bông màu cam cho khối lóp 8 và 4 bông màu dở cho khối lớp 9;</w:t>
      </w:r>
    </w:p>
    <w:p w14:paraId="4D08D492" w14:textId="77777777" w:rsidR="0051253F" w:rsidRDefault="0051253F" w:rsidP="00B27DAC">
      <w:pPr>
        <w:pStyle w:val="Vnbnnidung0"/>
        <w:numPr>
          <w:ilvl w:val="0"/>
          <w:numId w:val="300"/>
        </w:numPr>
        <w:tabs>
          <w:tab w:val="left" w:pos="278"/>
        </w:tabs>
        <w:spacing w:after="0" w:line="240" w:lineRule="auto"/>
        <w:rPr>
          <w:sz w:val="28"/>
          <w:szCs w:val="28"/>
        </w:rPr>
      </w:pPr>
      <w:bookmarkStart w:id="3081" w:name="bookmark3122"/>
      <w:bookmarkEnd w:id="3081"/>
      <w:r>
        <w:rPr>
          <w:sz w:val="28"/>
          <w:szCs w:val="28"/>
        </w:rPr>
        <w:t xml:space="preserve">16 câu hỏi cho 4 khối lóp ó, 7, 8, 9 ghi vào các bông hoa </w:t>
      </w:r>
      <w:r w:rsidR="00DB39FE">
        <w:rPr>
          <w:sz w:val="28"/>
          <w:szCs w:val="28"/>
        </w:rPr>
        <w:t>đã</w:t>
      </w:r>
      <w:r>
        <w:rPr>
          <w:sz w:val="28"/>
          <w:szCs w:val="28"/>
        </w:rPr>
        <w:t xml:space="preserve"> quy định. Căn cứ vào nhiệm vụ đội viên, Chương trình Rèn luyện đội viên, Năm điều Bác Hồ dạy, các hiểu biết về Đảng, Đoàn, Đội, Bác Hồ để để ra câu hỏi. Câu hỏi có </w:t>
      </w:r>
      <w:r w:rsidR="00DB39FE">
        <w:rPr>
          <w:sz w:val="28"/>
          <w:szCs w:val="28"/>
        </w:rPr>
        <w:t>thể</w:t>
      </w:r>
      <w:r>
        <w:rPr>
          <w:sz w:val="28"/>
          <w:szCs w:val="28"/>
        </w:rPr>
        <w:t xml:space="preserve"> yêu cầu cá nhân trả lời, có </w:t>
      </w:r>
      <w:r w:rsidR="00DB39FE">
        <w:rPr>
          <w:sz w:val="28"/>
          <w:szCs w:val="28"/>
        </w:rPr>
        <w:t>thể</w:t>
      </w:r>
      <w:r>
        <w:rPr>
          <w:sz w:val="28"/>
          <w:szCs w:val="28"/>
        </w:rPr>
        <w:t xml:space="preserve"> yêu cầu tập thể thực hiện, phân cấp rõ từng khối lớp.</w:t>
      </w:r>
    </w:p>
    <w:p w14:paraId="66CFB609" w14:textId="77777777" w:rsidR="0051253F" w:rsidRDefault="0051253F" w:rsidP="0051253F">
      <w:pPr>
        <w:pStyle w:val="Vnbnnidung0"/>
        <w:spacing w:after="0" w:line="240" w:lineRule="auto"/>
        <w:rPr>
          <w:sz w:val="28"/>
          <w:szCs w:val="28"/>
        </w:rPr>
      </w:pPr>
      <w:r>
        <w:rPr>
          <w:sz w:val="28"/>
          <w:szCs w:val="28"/>
        </w:rPr>
        <w:t>Ví dụ, khối lớp 6:</w:t>
      </w:r>
    </w:p>
    <w:p w14:paraId="49875EAC" w14:textId="77777777" w:rsidR="0051253F" w:rsidRDefault="0051253F" w:rsidP="0051253F">
      <w:pPr>
        <w:pStyle w:val="Vnbnnidung0"/>
        <w:spacing w:after="0" w:line="240" w:lineRule="auto"/>
        <w:rPr>
          <w:sz w:val="28"/>
          <w:szCs w:val="28"/>
        </w:rPr>
      </w:pPr>
      <w:r>
        <w:rPr>
          <w:sz w:val="28"/>
          <w:szCs w:val="28"/>
        </w:rPr>
        <w:t>Câu 1: Hãy giải thích Điều 1 trong Năm điều Bác Hồ dạy.</w:t>
      </w:r>
    </w:p>
    <w:p w14:paraId="6947B96F" w14:textId="77777777" w:rsidR="0051253F" w:rsidRDefault="0051253F" w:rsidP="0051253F">
      <w:pPr>
        <w:pStyle w:val="Vnbnnidung0"/>
        <w:spacing w:after="0" w:line="240" w:lineRule="auto"/>
        <w:rPr>
          <w:sz w:val="28"/>
          <w:szCs w:val="28"/>
        </w:rPr>
      </w:pPr>
      <w:r>
        <w:rPr>
          <w:sz w:val="28"/>
          <w:szCs w:val="28"/>
        </w:rPr>
        <w:t>Câu 2: Bạn hãy cho biết tên một địa chỉ đở ở quê hương hoặc một di tích lịch sử địa phương mà bạn biết.</w:t>
      </w:r>
    </w:p>
    <w:p w14:paraId="7FA1C611" w14:textId="77777777" w:rsidR="0051253F" w:rsidRDefault="0051253F" w:rsidP="0051253F">
      <w:pPr>
        <w:pStyle w:val="Vnbnnidung0"/>
        <w:spacing w:after="0" w:line="240" w:lineRule="auto"/>
        <w:rPr>
          <w:sz w:val="28"/>
          <w:szCs w:val="28"/>
        </w:rPr>
      </w:pPr>
      <w:r>
        <w:rPr>
          <w:sz w:val="28"/>
          <w:szCs w:val="28"/>
        </w:rPr>
        <w:t>Câu 3: Bạn hãy cùng Chi đội hát Đội ca (hoặc bài hát về trường, lóp, quê hương, Tổ quốc,...).</w:t>
      </w:r>
    </w:p>
    <w:p w14:paraId="7C3865D8" w14:textId="77777777" w:rsidR="0051253F" w:rsidRDefault="0051253F" w:rsidP="0051253F">
      <w:pPr>
        <w:pStyle w:val="Vnbnnidung0"/>
        <w:spacing w:after="0" w:line="240" w:lineRule="auto"/>
        <w:rPr>
          <w:sz w:val="28"/>
          <w:szCs w:val="28"/>
        </w:rPr>
      </w:pPr>
      <w:r>
        <w:rPr>
          <w:sz w:val="28"/>
          <w:szCs w:val="28"/>
        </w:rPr>
        <w:lastRenderedPageBreak/>
        <w:t>Câu 4: Bạn hãy cùng Chi đội thực hiện động tác đi đều.</w:t>
      </w:r>
    </w:p>
    <w:p w14:paraId="1AA8106C" w14:textId="77777777" w:rsidR="0051253F" w:rsidRDefault="0051253F" w:rsidP="0051253F">
      <w:pPr>
        <w:pStyle w:val="Vnbnnidung0"/>
        <w:spacing w:after="0" w:line="240" w:lineRule="auto"/>
        <w:jc w:val="both"/>
        <w:rPr>
          <w:sz w:val="28"/>
          <w:szCs w:val="28"/>
        </w:rPr>
      </w:pPr>
      <w:r>
        <w:rPr>
          <w:sz w:val="28"/>
          <w:szCs w:val="28"/>
        </w:rPr>
        <w:t>Ví dụ, khối lớp 8:</w:t>
      </w:r>
    </w:p>
    <w:p w14:paraId="3C8AC9F0" w14:textId="77777777" w:rsidR="0051253F" w:rsidRDefault="0051253F" w:rsidP="0051253F">
      <w:pPr>
        <w:pStyle w:val="Vnbnnidung0"/>
        <w:spacing w:after="0" w:line="240" w:lineRule="auto"/>
        <w:rPr>
          <w:sz w:val="28"/>
          <w:szCs w:val="28"/>
        </w:rPr>
      </w:pPr>
      <w:r>
        <w:rPr>
          <w:sz w:val="28"/>
          <w:szCs w:val="28"/>
        </w:rPr>
        <w:t>Câu 1: Trong thư Bác Hồ gửi HS nhân ngày khai trường đầu tiên của nước Việt Nam Dân chủ Cộng hoà, Bác đã nhắn gửi đến HS cả nước điều gì?</w:t>
      </w:r>
    </w:p>
    <w:p w14:paraId="3371D9B3" w14:textId="77777777" w:rsidR="0051253F" w:rsidRDefault="0051253F" w:rsidP="0051253F">
      <w:pPr>
        <w:pStyle w:val="Vnbnnidung0"/>
        <w:spacing w:after="0" w:line="240" w:lineRule="auto"/>
        <w:rPr>
          <w:sz w:val="28"/>
          <w:szCs w:val="28"/>
        </w:rPr>
      </w:pPr>
      <w:r>
        <w:rPr>
          <w:sz w:val="28"/>
          <w:szCs w:val="28"/>
        </w:rPr>
        <w:t>Câu 2: Hãy nêu ý nghĩa của huy hiệu Đoàn, huy hiệu Đội.</w:t>
      </w:r>
    </w:p>
    <w:p w14:paraId="31B975E1" w14:textId="77777777" w:rsidR="0051253F" w:rsidRDefault="0051253F" w:rsidP="0051253F">
      <w:pPr>
        <w:pStyle w:val="Vnbnnidung0"/>
        <w:spacing w:after="0" w:line="240" w:lineRule="auto"/>
        <w:rPr>
          <w:sz w:val="28"/>
          <w:szCs w:val="28"/>
        </w:rPr>
      </w:pPr>
      <w:r>
        <w:rPr>
          <w:sz w:val="28"/>
          <w:szCs w:val="28"/>
        </w:rPr>
        <w:t xml:space="preserve">Câu 3: </w:t>
      </w:r>
      <w:r w:rsidR="00DB39FE">
        <w:rPr>
          <w:sz w:val="28"/>
          <w:szCs w:val="28"/>
        </w:rPr>
        <w:t>H</w:t>
      </w:r>
      <w:r>
        <w:rPr>
          <w:sz w:val="28"/>
          <w:szCs w:val="28"/>
        </w:rPr>
        <w:t>ãy nêu tên một tổ chức quốc tế về trẻ em.</w:t>
      </w:r>
    </w:p>
    <w:p w14:paraId="32EC0803" w14:textId="77777777" w:rsidR="0051253F" w:rsidRDefault="0051253F" w:rsidP="0051253F">
      <w:pPr>
        <w:pStyle w:val="Vnbnnidung0"/>
        <w:spacing w:after="0" w:line="240" w:lineRule="auto"/>
        <w:rPr>
          <w:sz w:val="28"/>
          <w:szCs w:val="28"/>
        </w:rPr>
      </w:pPr>
      <w:r>
        <w:rPr>
          <w:sz w:val="28"/>
          <w:szCs w:val="28"/>
        </w:rPr>
        <w:t>Câu 4: Bạn hãy cùng Chi đội thực hiện động tác thắt - tháo khăn quàng đỏ.</w:t>
      </w:r>
    </w:p>
    <w:p w14:paraId="23FC3BAD" w14:textId="77777777" w:rsidR="0051253F" w:rsidRDefault="0051253F" w:rsidP="00B27DAC">
      <w:pPr>
        <w:pStyle w:val="Tiu20"/>
        <w:keepNext/>
        <w:keepLines/>
        <w:numPr>
          <w:ilvl w:val="0"/>
          <w:numId w:val="321"/>
        </w:numPr>
        <w:tabs>
          <w:tab w:val="left" w:pos="380"/>
        </w:tabs>
        <w:spacing w:after="0" w:line="240" w:lineRule="auto"/>
        <w:rPr>
          <w:sz w:val="28"/>
          <w:szCs w:val="28"/>
        </w:rPr>
      </w:pPr>
      <w:bookmarkStart w:id="3082" w:name="bookmark3125"/>
      <w:bookmarkStart w:id="3083" w:name="bookmark3124"/>
      <w:bookmarkStart w:id="3084" w:name="bookmark3123"/>
      <w:bookmarkStart w:id="3085" w:name="bookmark3126"/>
      <w:bookmarkEnd w:id="3082"/>
      <w:r>
        <w:rPr>
          <w:sz w:val="28"/>
          <w:szCs w:val="28"/>
        </w:rPr>
        <w:t>Đối v</w:t>
      </w:r>
      <w:r w:rsidR="00DB39FE">
        <w:rPr>
          <w:sz w:val="28"/>
          <w:szCs w:val="28"/>
        </w:rPr>
        <w:t>ớ</w:t>
      </w:r>
      <w:r>
        <w:rPr>
          <w:sz w:val="28"/>
          <w:szCs w:val="28"/>
        </w:rPr>
        <w:t>i HS:</w:t>
      </w:r>
      <w:bookmarkEnd w:id="3083"/>
      <w:bookmarkEnd w:id="3084"/>
      <w:bookmarkEnd w:id="3085"/>
    </w:p>
    <w:p w14:paraId="1E8A147F" w14:textId="77777777" w:rsidR="0051253F" w:rsidRDefault="0051253F" w:rsidP="00B27DAC">
      <w:pPr>
        <w:pStyle w:val="Vnbnnidung0"/>
        <w:numPr>
          <w:ilvl w:val="0"/>
          <w:numId w:val="300"/>
        </w:numPr>
        <w:tabs>
          <w:tab w:val="left" w:pos="268"/>
        </w:tabs>
        <w:spacing w:after="0" w:line="240" w:lineRule="auto"/>
        <w:rPr>
          <w:sz w:val="28"/>
          <w:szCs w:val="28"/>
        </w:rPr>
      </w:pPr>
      <w:bookmarkStart w:id="3086" w:name="bookmark3127"/>
      <w:bookmarkEnd w:id="3086"/>
      <w:r>
        <w:rPr>
          <w:sz w:val="28"/>
          <w:szCs w:val="28"/>
        </w:rPr>
        <w:t>Ôn lại ba nhiệm vụ của Đội viên; chương trình Rèn luyện của Đội viên</w:t>
      </w:r>
    </w:p>
    <w:p w14:paraId="32410BE7" w14:textId="77777777" w:rsidR="0051253F" w:rsidRDefault="00DB39FE" w:rsidP="00B27DAC">
      <w:pPr>
        <w:pStyle w:val="Vnbnnidung0"/>
        <w:numPr>
          <w:ilvl w:val="0"/>
          <w:numId w:val="300"/>
        </w:numPr>
        <w:tabs>
          <w:tab w:val="left" w:pos="268"/>
        </w:tabs>
        <w:spacing w:after="0" w:line="240" w:lineRule="auto"/>
        <w:rPr>
          <w:sz w:val="28"/>
          <w:szCs w:val="28"/>
        </w:rPr>
      </w:pPr>
      <w:bookmarkStart w:id="3087" w:name="bookmark3128"/>
      <w:bookmarkEnd w:id="3087"/>
      <w:r>
        <w:rPr>
          <w:sz w:val="28"/>
          <w:szCs w:val="28"/>
        </w:rPr>
        <w:t>S</w:t>
      </w:r>
      <w:r w:rsidR="0051253F">
        <w:rPr>
          <w:sz w:val="28"/>
          <w:szCs w:val="28"/>
        </w:rPr>
        <w:t>ẵn sàng tham gia hái hoa trả lời câu hỏi.</w:t>
      </w:r>
    </w:p>
    <w:p w14:paraId="04726680" w14:textId="77777777" w:rsidR="0051253F" w:rsidRDefault="0051253F" w:rsidP="00B27DAC">
      <w:pPr>
        <w:pStyle w:val="Tiu20"/>
        <w:keepNext/>
        <w:keepLines/>
        <w:numPr>
          <w:ilvl w:val="0"/>
          <w:numId w:val="319"/>
        </w:numPr>
        <w:tabs>
          <w:tab w:val="left" w:pos="565"/>
        </w:tabs>
        <w:spacing w:after="0" w:line="240" w:lineRule="auto"/>
        <w:rPr>
          <w:sz w:val="28"/>
          <w:szCs w:val="28"/>
        </w:rPr>
      </w:pPr>
      <w:bookmarkStart w:id="3088" w:name="bookmark3131"/>
      <w:bookmarkStart w:id="3089" w:name="bookmark3132"/>
      <w:bookmarkEnd w:id="3088"/>
      <w:r>
        <w:rPr>
          <w:sz w:val="28"/>
          <w:szCs w:val="28"/>
        </w:rPr>
        <w:t>TIẾN TRÌNH DẠY HỌC</w:t>
      </w:r>
      <w:bookmarkEnd w:id="3089"/>
    </w:p>
    <w:p w14:paraId="33D2FE37" w14:textId="77777777" w:rsidR="0051253F" w:rsidRDefault="0051253F" w:rsidP="0051253F">
      <w:pPr>
        <w:pStyle w:val="Tiu20"/>
        <w:keepNext/>
        <w:keepLines/>
        <w:spacing w:after="0" w:line="240" w:lineRule="auto"/>
        <w:rPr>
          <w:sz w:val="28"/>
          <w:szCs w:val="28"/>
        </w:rPr>
      </w:pPr>
      <w:bookmarkStart w:id="3090" w:name="bookmark3129"/>
      <w:bookmarkStart w:id="3091" w:name="bookmark3130"/>
      <w:bookmarkStart w:id="3092" w:name="bookmark3133"/>
      <w:r>
        <w:rPr>
          <w:sz w:val="28"/>
          <w:szCs w:val="28"/>
        </w:rPr>
        <w:t>A. HOẠT ĐỘNG KHỞI ĐỘNG (MỞ ĐẦU)</w:t>
      </w:r>
      <w:bookmarkEnd w:id="3090"/>
      <w:bookmarkEnd w:id="3091"/>
      <w:bookmarkEnd w:id="3092"/>
    </w:p>
    <w:p w14:paraId="406F42EC" w14:textId="77777777" w:rsidR="0051253F" w:rsidRDefault="0051253F" w:rsidP="00B27DAC">
      <w:pPr>
        <w:pStyle w:val="Vnbnnidung0"/>
        <w:numPr>
          <w:ilvl w:val="0"/>
          <w:numId w:val="322"/>
        </w:numPr>
        <w:tabs>
          <w:tab w:val="left" w:pos="385"/>
        </w:tabs>
        <w:spacing w:after="0" w:line="240" w:lineRule="auto"/>
        <w:ind w:right="-175"/>
        <w:rPr>
          <w:sz w:val="28"/>
          <w:szCs w:val="28"/>
        </w:rPr>
      </w:pPr>
      <w:bookmarkStart w:id="3093" w:name="bookmark3134"/>
      <w:bookmarkEnd w:id="3093"/>
      <w:r>
        <w:rPr>
          <w:b/>
          <w:bCs/>
          <w:sz w:val="28"/>
          <w:szCs w:val="28"/>
        </w:rPr>
        <w:t xml:space="preserve">Mục tiêu: </w:t>
      </w:r>
      <w:r>
        <w:rPr>
          <w:sz w:val="28"/>
          <w:szCs w:val="28"/>
        </w:rPr>
        <w:t>Tạo tâm the hứng thú cho học sinh và từng bước làm quen với giờ chào cờ.</w:t>
      </w:r>
    </w:p>
    <w:p w14:paraId="07672165" w14:textId="77777777" w:rsidR="0051253F" w:rsidRDefault="0051253F" w:rsidP="00B27DAC">
      <w:pPr>
        <w:pStyle w:val="Vnbnnidung0"/>
        <w:numPr>
          <w:ilvl w:val="0"/>
          <w:numId w:val="322"/>
        </w:numPr>
        <w:tabs>
          <w:tab w:val="left" w:pos="390"/>
        </w:tabs>
        <w:spacing w:after="0" w:line="240" w:lineRule="auto"/>
        <w:rPr>
          <w:sz w:val="28"/>
          <w:szCs w:val="28"/>
        </w:rPr>
      </w:pPr>
      <w:bookmarkStart w:id="3094" w:name="bookmark3135"/>
      <w:bookmarkEnd w:id="3094"/>
      <w:r>
        <w:rPr>
          <w:b/>
          <w:bCs/>
          <w:sz w:val="28"/>
          <w:szCs w:val="28"/>
        </w:rPr>
        <w:t xml:space="preserve">Nội dung: </w:t>
      </w:r>
      <w:r>
        <w:rPr>
          <w:sz w:val="28"/>
          <w:szCs w:val="28"/>
        </w:rPr>
        <w:t xml:space="preserve">HS ổn định vị trí </w:t>
      </w:r>
      <w:r w:rsidR="00DB39FE">
        <w:rPr>
          <w:sz w:val="28"/>
          <w:szCs w:val="28"/>
        </w:rPr>
        <w:t>chỗ</w:t>
      </w:r>
      <w:r>
        <w:rPr>
          <w:sz w:val="28"/>
          <w:szCs w:val="28"/>
        </w:rPr>
        <w:t xml:space="preserve"> ngồi, chuẩn bị chào cờ.</w:t>
      </w:r>
    </w:p>
    <w:p w14:paraId="1A78C203" w14:textId="77777777" w:rsidR="0051253F" w:rsidRDefault="0051253F" w:rsidP="00B27DAC">
      <w:pPr>
        <w:pStyle w:val="Vnbnnidung0"/>
        <w:numPr>
          <w:ilvl w:val="0"/>
          <w:numId w:val="322"/>
        </w:numPr>
        <w:tabs>
          <w:tab w:val="left" w:pos="390"/>
        </w:tabs>
        <w:spacing w:after="0" w:line="240" w:lineRule="auto"/>
        <w:rPr>
          <w:sz w:val="28"/>
          <w:szCs w:val="28"/>
        </w:rPr>
      </w:pPr>
      <w:bookmarkStart w:id="3095" w:name="bookmark3136"/>
      <w:bookmarkEnd w:id="3095"/>
      <w:r>
        <w:rPr>
          <w:b/>
          <w:bCs/>
          <w:sz w:val="28"/>
          <w:szCs w:val="28"/>
        </w:rPr>
        <w:t xml:space="preserve">Sản phẩm: </w:t>
      </w:r>
      <w:r>
        <w:rPr>
          <w:sz w:val="28"/>
          <w:szCs w:val="28"/>
        </w:rPr>
        <w:t>Thái độ của HS</w:t>
      </w:r>
    </w:p>
    <w:p w14:paraId="25B7A7E9" w14:textId="77777777" w:rsidR="0051253F" w:rsidRDefault="0051253F" w:rsidP="0051253F">
      <w:pPr>
        <w:pStyle w:val="Tiu20"/>
        <w:keepNext/>
        <w:keepLines/>
        <w:spacing w:after="0" w:line="240" w:lineRule="auto"/>
        <w:rPr>
          <w:sz w:val="28"/>
          <w:szCs w:val="28"/>
        </w:rPr>
      </w:pPr>
      <w:bookmarkStart w:id="3096" w:name="bookmark3138"/>
      <w:bookmarkStart w:id="3097" w:name="bookmark3139"/>
      <w:bookmarkStart w:id="3098" w:name="bookmark3137"/>
      <w:r>
        <w:rPr>
          <w:sz w:val="28"/>
          <w:szCs w:val="28"/>
        </w:rPr>
        <w:t>d. Tổ chức thực hiện:</w:t>
      </w:r>
      <w:bookmarkEnd w:id="3096"/>
      <w:bookmarkEnd w:id="3097"/>
      <w:bookmarkEnd w:id="3098"/>
    </w:p>
    <w:p w14:paraId="11B15FAD" w14:textId="77777777" w:rsidR="0051253F" w:rsidRDefault="0051253F" w:rsidP="00B27DAC">
      <w:pPr>
        <w:pStyle w:val="Vnbnnidung0"/>
        <w:numPr>
          <w:ilvl w:val="0"/>
          <w:numId w:val="300"/>
        </w:numPr>
        <w:tabs>
          <w:tab w:val="left" w:pos="273"/>
        </w:tabs>
        <w:spacing w:after="0" w:line="240" w:lineRule="auto"/>
        <w:rPr>
          <w:sz w:val="28"/>
          <w:szCs w:val="28"/>
        </w:rPr>
      </w:pPr>
      <w:bookmarkStart w:id="3099" w:name="bookmark3140"/>
      <w:bookmarkEnd w:id="3099"/>
      <w:r>
        <w:rPr>
          <w:i/>
          <w:iCs/>
          <w:sz w:val="28"/>
          <w:szCs w:val="28"/>
        </w:rPr>
        <w:t xml:space="preserve">GV chủ nhiệm yêu cầu HS của lớp mình </w:t>
      </w:r>
      <w:r w:rsidR="00DB39FE">
        <w:rPr>
          <w:i/>
          <w:iCs/>
          <w:sz w:val="28"/>
          <w:szCs w:val="28"/>
        </w:rPr>
        <w:t>chuẩ</w:t>
      </w:r>
      <w:r>
        <w:rPr>
          <w:i/>
          <w:iCs/>
          <w:sz w:val="28"/>
          <w:szCs w:val="28"/>
        </w:rPr>
        <w:t>n chỉnh trang phục, ôn định vị tri, chuẩn bị làm lễ chào cờ.</w:t>
      </w:r>
    </w:p>
    <w:p w14:paraId="5CB03501" w14:textId="77777777" w:rsidR="0051253F" w:rsidRDefault="0051253F" w:rsidP="0051253F">
      <w:pPr>
        <w:pStyle w:val="Vnbnnidung0"/>
        <w:spacing w:after="0" w:line="240" w:lineRule="auto"/>
        <w:rPr>
          <w:sz w:val="28"/>
          <w:szCs w:val="28"/>
        </w:rPr>
      </w:pPr>
      <w:r>
        <w:rPr>
          <w:b/>
          <w:bCs/>
          <w:sz w:val="28"/>
          <w:szCs w:val="28"/>
        </w:rPr>
        <w:t>B. HOẠT ĐỘNG HÌNH THÀNH KIẾN THÚC</w:t>
      </w:r>
    </w:p>
    <w:p w14:paraId="6EEE5A4D" w14:textId="77777777" w:rsidR="0051253F" w:rsidRDefault="0051253F" w:rsidP="0051253F">
      <w:pPr>
        <w:pStyle w:val="Tiu20"/>
        <w:keepNext/>
        <w:keepLines/>
        <w:spacing w:after="0" w:line="240" w:lineRule="auto"/>
        <w:rPr>
          <w:sz w:val="28"/>
          <w:szCs w:val="28"/>
        </w:rPr>
      </w:pPr>
      <w:bookmarkStart w:id="3100" w:name="bookmark3143"/>
      <w:bookmarkStart w:id="3101" w:name="bookmark3141"/>
      <w:bookmarkStart w:id="3102" w:name="bookmark3142"/>
      <w:r>
        <w:rPr>
          <w:sz w:val="28"/>
          <w:szCs w:val="28"/>
        </w:rPr>
        <w:t>Hoạt động 1: Chào cờ</w:t>
      </w:r>
      <w:bookmarkEnd w:id="3100"/>
      <w:bookmarkEnd w:id="3101"/>
      <w:bookmarkEnd w:id="3102"/>
    </w:p>
    <w:p w14:paraId="490B2E3D" w14:textId="77777777" w:rsidR="0051253F" w:rsidRDefault="0051253F" w:rsidP="00B27DAC">
      <w:pPr>
        <w:pStyle w:val="Vnbnnidung0"/>
        <w:numPr>
          <w:ilvl w:val="0"/>
          <w:numId w:val="323"/>
        </w:numPr>
        <w:tabs>
          <w:tab w:val="left" w:pos="390"/>
        </w:tabs>
        <w:spacing w:after="0" w:line="240" w:lineRule="auto"/>
        <w:rPr>
          <w:sz w:val="28"/>
          <w:szCs w:val="28"/>
        </w:rPr>
      </w:pPr>
      <w:bookmarkStart w:id="3103" w:name="bookmark3144"/>
      <w:bookmarkEnd w:id="3103"/>
      <w:r>
        <w:rPr>
          <w:b/>
          <w:bCs/>
          <w:sz w:val="28"/>
          <w:szCs w:val="28"/>
        </w:rPr>
        <w:t xml:space="preserve">Mục tiêu: </w:t>
      </w:r>
      <w:r>
        <w:rPr>
          <w:sz w:val="28"/>
          <w:szCs w:val="28"/>
        </w:rPr>
        <w:t xml:space="preserve">HS hiểu được chào cờ là một nghi thức trang trọng </w:t>
      </w:r>
      <w:r w:rsidR="00DB39FE">
        <w:rPr>
          <w:sz w:val="28"/>
          <w:szCs w:val="28"/>
        </w:rPr>
        <w:t>thể</w:t>
      </w:r>
      <w:r>
        <w:rPr>
          <w:sz w:val="28"/>
          <w:szCs w:val="28"/>
        </w:rPr>
        <w:t xml:space="preserve"> hiện lòng yêu nước, tự hào dân tộc, và sự biết ơn đối với các thế hệ cha anh đã hi sinh xương máu </w:t>
      </w:r>
      <w:r w:rsidR="00DB39FE">
        <w:rPr>
          <w:sz w:val="28"/>
          <w:szCs w:val="28"/>
        </w:rPr>
        <w:t>để</w:t>
      </w:r>
      <w:r>
        <w:rPr>
          <w:sz w:val="28"/>
          <w:szCs w:val="28"/>
        </w:rPr>
        <w:t xml:space="preserve"> đổi lấy độc lập, tự do cho </w:t>
      </w:r>
      <w:r w:rsidR="00DB39FE">
        <w:rPr>
          <w:sz w:val="28"/>
          <w:szCs w:val="28"/>
        </w:rPr>
        <w:t>Tổ</w:t>
      </w:r>
      <w:r>
        <w:rPr>
          <w:sz w:val="28"/>
          <w:szCs w:val="28"/>
        </w:rPr>
        <w:t xml:space="preserve"> quốc, có ý nghĩa giáo dục sâu sắc, giúp </w:t>
      </w:r>
      <w:r w:rsidR="00DB39FE">
        <w:rPr>
          <w:sz w:val="28"/>
          <w:szCs w:val="28"/>
        </w:rPr>
        <w:t>mỗ</w:t>
      </w:r>
      <w:r>
        <w:rPr>
          <w:sz w:val="28"/>
          <w:szCs w:val="28"/>
        </w:rPr>
        <w:t>i học sinh biết đoàn kết để tạo nên sức mạnh, biết chia sẻ để phát triển.</w:t>
      </w:r>
    </w:p>
    <w:p w14:paraId="4CF9B426" w14:textId="77777777" w:rsidR="0051253F" w:rsidRDefault="0051253F" w:rsidP="00B27DAC">
      <w:pPr>
        <w:pStyle w:val="Vnbnnidung0"/>
        <w:numPr>
          <w:ilvl w:val="0"/>
          <w:numId w:val="323"/>
        </w:numPr>
        <w:tabs>
          <w:tab w:val="left" w:pos="390"/>
        </w:tabs>
        <w:spacing w:after="0" w:line="240" w:lineRule="auto"/>
        <w:rPr>
          <w:sz w:val="28"/>
          <w:szCs w:val="28"/>
        </w:rPr>
      </w:pPr>
      <w:bookmarkStart w:id="3104" w:name="bookmark3145"/>
      <w:bookmarkEnd w:id="3104"/>
      <w:r>
        <w:rPr>
          <w:b/>
          <w:bCs/>
          <w:sz w:val="28"/>
          <w:szCs w:val="28"/>
        </w:rPr>
        <w:t xml:space="preserve">Nội dung: </w:t>
      </w:r>
      <w:r>
        <w:rPr>
          <w:sz w:val="28"/>
          <w:szCs w:val="28"/>
        </w:rPr>
        <w:t xml:space="preserve">HS hát </w:t>
      </w:r>
      <w:r w:rsidR="00DB39FE">
        <w:rPr>
          <w:sz w:val="28"/>
          <w:szCs w:val="28"/>
        </w:rPr>
        <w:t>Q</w:t>
      </w:r>
      <w:r>
        <w:rPr>
          <w:sz w:val="28"/>
          <w:szCs w:val="28"/>
        </w:rPr>
        <w:t>uốc ca. TPT hoặc BGH nhận xét.</w:t>
      </w:r>
    </w:p>
    <w:p w14:paraId="2280F56A" w14:textId="77777777" w:rsidR="0051253F" w:rsidRDefault="0051253F" w:rsidP="00B27DAC">
      <w:pPr>
        <w:pStyle w:val="Vnbnnidung0"/>
        <w:numPr>
          <w:ilvl w:val="0"/>
          <w:numId w:val="323"/>
        </w:numPr>
        <w:tabs>
          <w:tab w:val="left" w:pos="390"/>
        </w:tabs>
        <w:spacing w:after="0" w:line="240" w:lineRule="auto"/>
        <w:rPr>
          <w:sz w:val="28"/>
          <w:szCs w:val="28"/>
        </w:rPr>
      </w:pPr>
      <w:bookmarkStart w:id="3105" w:name="bookmark3146"/>
      <w:bookmarkEnd w:id="3105"/>
      <w:r>
        <w:rPr>
          <w:b/>
          <w:bCs/>
          <w:sz w:val="28"/>
          <w:szCs w:val="28"/>
        </w:rPr>
        <w:t xml:space="preserve">Sản phẩm: </w:t>
      </w:r>
      <w:r>
        <w:rPr>
          <w:sz w:val="28"/>
          <w:szCs w:val="28"/>
        </w:rPr>
        <w:t>kết quả làm việc của HS và TPT.</w:t>
      </w:r>
    </w:p>
    <w:p w14:paraId="4853B4A8" w14:textId="77777777" w:rsidR="0051253F" w:rsidRDefault="0051253F" w:rsidP="00B27DAC">
      <w:pPr>
        <w:pStyle w:val="Tiu20"/>
        <w:keepNext/>
        <w:keepLines/>
        <w:numPr>
          <w:ilvl w:val="0"/>
          <w:numId w:val="323"/>
        </w:numPr>
        <w:tabs>
          <w:tab w:val="left" w:pos="395"/>
        </w:tabs>
        <w:spacing w:after="0" w:line="240" w:lineRule="auto"/>
        <w:rPr>
          <w:sz w:val="28"/>
          <w:szCs w:val="28"/>
        </w:rPr>
      </w:pPr>
      <w:bookmarkStart w:id="3106" w:name="bookmark3149"/>
      <w:bookmarkStart w:id="3107" w:name="bookmark3150"/>
      <w:bookmarkStart w:id="3108" w:name="bookmark3148"/>
      <w:bookmarkStart w:id="3109" w:name="bookmark3147"/>
      <w:bookmarkEnd w:id="3106"/>
      <w:r>
        <w:rPr>
          <w:sz w:val="28"/>
          <w:szCs w:val="28"/>
        </w:rPr>
        <w:t>Tồ chức thực hiện:</w:t>
      </w:r>
      <w:bookmarkEnd w:id="3107"/>
      <w:bookmarkEnd w:id="3108"/>
      <w:bookmarkEnd w:id="3109"/>
    </w:p>
    <w:p w14:paraId="4E466001" w14:textId="77777777" w:rsidR="0051253F" w:rsidRDefault="0051253F" w:rsidP="00B27DAC">
      <w:pPr>
        <w:pStyle w:val="Vnbnnidung0"/>
        <w:numPr>
          <w:ilvl w:val="0"/>
          <w:numId w:val="300"/>
        </w:numPr>
        <w:tabs>
          <w:tab w:val="left" w:pos="273"/>
        </w:tabs>
        <w:spacing w:after="0" w:line="240" w:lineRule="auto"/>
        <w:rPr>
          <w:sz w:val="28"/>
          <w:szCs w:val="28"/>
        </w:rPr>
      </w:pPr>
      <w:bookmarkStart w:id="3110" w:name="bookmark3151"/>
      <w:bookmarkEnd w:id="3110"/>
      <w:r>
        <w:rPr>
          <w:sz w:val="28"/>
          <w:szCs w:val="28"/>
        </w:rPr>
        <w:t>HS điều khiển lễ chào cờ.</w:t>
      </w:r>
    </w:p>
    <w:p w14:paraId="7CDDF16F" w14:textId="77777777" w:rsidR="0051253F" w:rsidRDefault="0051253F" w:rsidP="00B27DAC">
      <w:pPr>
        <w:pStyle w:val="Vnbnnidung0"/>
        <w:numPr>
          <w:ilvl w:val="0"/>
          <w:numId w:val="300"/>
        </w:numPr>
        <w:tabs>
          <w:tab w:val="left" w:pos="273"/>
        </w:tabs>
        <w:spacing w:after="0" w:line="240" w:lineRule="auto"/>
        <w:rPr>
          <w:sz w:val="28"/>
          <w:szCs w:val="28"/>
        </w:rPr>
      </w:pPr>
      <w:bookmarkStart w:id="3111" w:name="bookmark3152"/>
      <w:bookmarkEnd w:id="3111"/>
      <w:r>
        <w:rPr>
          <w:sz w:val="28"/>
          <w:szCs w:val="28"/>
        </w:rPr>
        <w:t>Lóp trực tuần nhận xét thi đua.</w:t>
      </w:r>
    </w:p>
    <w:p w14:paraId="69841ED1" w14:textId="77777777" w:rsidR="0051253F" w:rsidRDefault="0051253F" w:rsidP="00B27DAC">
      <w:pPr>
        <w:pStyle w:val="Vnbnnidung0"/>
        <w:numPr>
          <w:ilvl w:val="0"/>
          <w:numId w:val="300"/>
        </w:numPr>
        <w:tabs>
          <w:tab w:val="left" w:pos="273"/>
        </w:tabs>
        <w:spacing w:after="0" w:line="240" w:lineRule="auto"/>
        <w:rPr>
          <w:sz w:val="28"/>
          <w:szCs w:val="28"/>
        </w:rPr>
      </w:pPr>
      <w:bookmarkStart w:id="3112" w:name="bookmark3153"/>
      <w:bookmarkEnd w:id="3112"/>
      <w:r>
        <w:rPr>
          <w:sz w:val="28"/>
          <w:szCs w:val="28"/>
        </w:rPr>
        <w:t>TPT hoặc đại diện BGH nhận xét bổ sung và triển khai các công việc tuần mới.</w:t>
      </w:r>
    </w:p>
    <w:p w14:paraId="0C9F1C8F" w14:textId="77777777" w:rsidR="0051253F" w:rsidRDefault="0051253F" w:rsidP="0051253F">
      <w:pPr>
        <w:pStyle w:val="Tiu20"/>
        <w:keepNext/>
        <w:keepLines/>
        <w:spacing w:after="0" w:line="240" w:lineRule="auto"/>
        <w:rPr>
          <w:sz w:val="28"/>
          <w:szCs w:val="28"/>
        </w:rPr>
      </w:pPr>
      <w:bookmarkStart w:id="3113" w:name="bookmark3156"/>
      <w:r>
        <w:rPr>
          <w:sz w:val="28"/>
          <w:szCs w:val="28"/>
        </w:rPr>
        <w:t xml:space="preserve">Hoạt động 2: Hái hoa trả </w:t>
      </w:r>
      <w:r w:rsidR="00DB39FE">
        <w:rPr>
          <w:sz w:val="28"/>
          <w:szCs w:val="28"/>
        </w:rPr>
        <w:t>lờ</w:t>
      </w:r>
      <w:r>
        <w:rPr>
          <w:sz w:val="28"/>
          <w:szCs w:val="28"/>
        </w:rPr>
        <w:t>i câu hỏi:</w:t>
      </w:r>
      <w:bookmarkEnd w:id="3113"/>
    </w:p>
    <w:p w14:paraId="4F174B40" w14:textId="77777777" w:rsidR="0051253F" w:rsidRDefault="0051253F" w:rsidP="00B27DAC">
      <w:pPr>
        <w:pStyle w:val="Tiu20"/>
        <w:keepNext/>
        <w:keepLines/>
        <w:numPr>
          <w:ilvl w:val="0"/>
          <w:numId w:val="324"/>
        </w:numPr>
        <w:tabs>
          <w:tab w:val="left" w:pos="380"/>
        </w:tabs>
        <w:spacing w:after="0" w:line="240" w:lineRule="auto"/>
        <w:rPr>
          <w:sz w:val="28"/>
          <w:szCs w:val="28"/>
        </w:rPr>
      </w:pPr>
      <w:bookmarkStart w:id="3114" w:name="bookmark3157"/>
      <w:bookmarkStart w:id="3115" w:name="bookmark3155"/>
      <w:bookmarkStart w:id="3116" w:name="bookmark3158"/>
      <w:bookmarkStart w:id="3117" w:name="bookmark3154"/>
      <w:bookmarkEnd w:id="3114"/>
      <w:r>
        <w:rPr>
          <w:sz w:val="28"/>
          <w:szCs w:val="28"/>
        </w:rPr>
        <w:t>Mục tiêu:</w:t>
      </w:r>
      <w:bookmarkEnd w:id="3115"/>
      <w:bookmarkEnd w:id="3116"/>
      <w:bookmarkEnd w:id="3117"/>
    </w:p>
    <w:p w14:paraId="4BAEC405" w14:textId="77777777" w:rsidR="0051253F" w:rsidRDefault="0051253F" w:rsidP="00B27DAC">
      <w:pPr>
        <w:pStyle w:val="Vnbnnidung0"/>
        <w:numPr>
          <w:ilvl w:val="0"/>
          <w:numId w:val="300"/>
        </w:numPr>
        <w:tabs>
          <w:tab w:val="left" w:pos="273"/>
        </w:tabs>
        <w:spacing w:after="0" w:line="240" w:lineRule="auto"/>
        <w:rPr>
          <w:sz w:val="28"/>
          <w:szCs w:val="28"/>
        </w:rPr>
      </w:pPr>
      <w:bookmarkStart w:id="3118" w:name="bookmark3159"/>
      <w:bookmarkEnd w:id="3118"/>
      <w:r>
        <w:rPr>
          <w:sz w:val="28"/>
          <w:szCs w:val="28"/>
        </w:rPr>
        <w:t>Nêu được ba nhiệm vụ đội viên cần thực hiện và biết điều chỉnh bản thân cho phù họp với nhiệm vụ đội viên;</w:t>
      </w:r>
    </w:p>
    <w:p w14:paraId="0AA2D1A1" w14:textId="77777777" w:rsidR="0051253F" w:rsidRDefault="0051253F" w:rsidP="00B27DAC">
      <w:pPr>
        <w:pStyle w:val="Vnbnnidung0"/>
        <w:numPr>
          <w:ilvl w:val="0"/>
          <w:numId w:val="300"/>
        </w:numPr>
        <w:tabs>
          <w:tab w:val="left" w:pos="278"/>
        </w:tabs>
        <w:spacing w:after="0" w:line="240" w:lineRule="auto"/>
        <w:rPr>
          <w:sz w:val="28"/>
          <w:szCs w:val="28"/>
        </w:rPr>
      </w:pPr>
      <w:bookmarkStart w:id="3119" w:name="bookmark3160"/>
      <w:bookmarkEnd w:id="3119"/>
      <w:r>
        <w:rPr>
          <w:sz w:val="28"/>
          <w:szCs w:val="28"/>
        </w:rPr>
        <w:t xml:space="preserve">Tự giác thực hiện tốt Năm điều Bác Hồ dạy và rèn luyện để trở thành con ngoan, trò </w:t>
      </w:r>
      <w:r w:rsidR="00DB39FE">
        <w:rPr>
          <w:sz w:val="28"/>
          <w:szCs w:val="28"/>
        </w:rPr>
        <w:t>giỏ</w:t>
      </w:r>
      <w:r>
        <w:rPr>
          <w:sz w:val="28"/>
          <w:szCs w:val="28"/>
        </w:rPr>
        <w:t>i, đội viên tốt.</w:t>
      </w:r>
    </w:p>
    <w:p w14:paraId="2350D0DA" w14:textId="77777777" w:rsidR="0051253F" w:rsidRDefault="0051253F" w:rsidP="00B27DAC">
      <w:pPr>
        <w:pStyle w:val="Vnbnnidung0"/>
        <w:numPr>
          <w:ilvl w:val="0"/>
          <w:numId w:val="324"/>
        </w:numPr>
        <w:tabs>
          <w:tab w:val="left" w:pos="395"/>
        </w:tabs>
        <w:spacing w:after="0" w:line="240" w:lineRule="auto"/>
        <w:rPr>
          <w:sz w:val="28"/>
          <w:szCs w:val="28"/>
        </w:rPr>
      </w:pPr>
      <w:bookmarkStart w:id="3120" w:name="bookmark3161"/>
      <w:bookmarkEnd w:id="3120"/>
      <w:r>
        <w:rPr>
          <w:b/>
          <w:bCs/>
          <w:sz w:val="28"/>
          <w:szCs w:val="28"/>
        </w:rPr>
        <w:t>Nội dung:</w:t>
      </w:r>
      <w:r w:rsidR="00DB39FE">
        <w:rPr>
          <w:b/>
          <w:bCs/>
          <w:sz w:val="28"/>
          <w:szCs w:val="28"/>
        </w:rPr>
        <w:t xml:space="preserve"> </w:t>
      </w:r>
      <w:r>
        <w:rPr>
          <w:sz w:val="28"/>
          <w:szCs w:val="28"/>
        </w:rPr>
        <w:t>L</w:t>
      </w:r>
      <w:r w:rsidR="00DB39FE">
        <w:rPr>
          <w:sz w:val="28"/>
          <w:szCs w:val="28"/>
        </w:rPr>
        <w:t>ớ</w:t>
      </w:r>
      <w:r>
        <w:rPr>
          <w:sz w:val="28"/>
          <w:szCs w:val="28"/>
        </w:rPr>
        <w:t>p trực tuần dẫn chương trình Hái hoa trả lời câu hỏi.</w:t>
      </w:r>
    </w:p>
    <w:p w14:paraId="6E68F9FC" w14:textId="77777777" w:rsidR="0051253F" w:rsidRDefault="0051253F" w:rsidP="00B27DAC">
      <w:pPr>
        <w:pStyle w:val="Vnbnnidung0"/>
        <w:numPr>
          <w:ilvl w:val="0"/>
          <w:numId w:val="324"/>
        </w:numPr>
        <w:tabs>
          <w:tab w:val="left" w:pos="365"/>
        </w:tabs>
        <w:spacing w:after="0" w:line="240" w:lineRule="auto"/>
        <w:jc w:val="both"/>
        <w:rPr>
          <w:sz w:val="28"/>
          <w:szCs w:val="28"/>
        </w:rPr>
      </w:pPr>
      <w:bookmarkStart w:id="3121" w:name="bookmark3162"/>
      <w:bookmarkEnd w:id="3121"/>
      <w:r>
        <w:rPr>
          <w:b/>
          <w:bCs/>
          <w:sz w:val="28"/>
          <w:szCs w:val="28"/>
        </w:rPr>
        <w:t xml:space="preserve">Sản phẩm: </w:t>
      </w:r>
      <w:r w:rsidR="009203F7">
        <w:rPr>
          <w:sz w:val="28"/>
          <w:szCs w:val="28"/>
        </w:rPr>
        <w:t>K</w:t>
      </w:r>
      <w:r>
        <w:rPr>
          <w:sz w:val="28"/>
          <w:szCs w:val="28"/>
        </w:rPr>
        <w:t>ết quả cuộc chơi.</w:t>
      </w:r>
    </w:p>
    <w:p w14:paraId="4C4B1AA1" w14:textId="77777777" w:rsidR="0051253F" w:rsidRDefault="0051253F" w:rsidP="00B27DAC">
      <w:pPr>
        <w:pStyle w:val="Tiu20"/>
        <w:keepNext/>
        <w:keepLines/>
        <w:numPr>
          <w:ilvl w:val="0"/>
          <w:numId w:val="324"/>
        </w:numPr>
        <w:tabs>
          <w:tab w:val="left" w:pos="395"/>
        </w:tabs>
        <w:spacing w:after="0" w:line="240" w:lineRule="auto"/>
        <w:jc w:val="both"/>
        <w:rPr>
          <w:sz w:val="28"/>
          <w:szCs w:val="28"/>
        </w:rPr>
      </w:pPr>
      <w:bookmarkStart w:id="3122" w:name="bookmark3165"/>
      <w:bookmarkStart w:id="3123" w:name="bookmark3164"/>
      <w:bookmarkStart w:id="3124" w:name="bookmark3166"/>
      <w:bookmarkStart w:id="3125" w:name="bookmark3163"/>
      <w:bookmarkEnd w:id="3122"/>
      <w:r>
        <w:rPr>
          <w:sz w:val="28"/>
          <w:szCs w:val="28"/>
        </w:rPr>
        <w:t>Tổ chức thực hiện:</w:t>
      </w:r>
      <w:bookmarkEnd w:id="3123"/>
      <w:bookmarkEnd w:id="3124"/>
      <w:bookmarkEnd w:id="3125"/>
    </w:p>
    <w:p w14:paraId="7849637C" w14:textId="77777777" w:rsidR="0051253F" w:rsidRDefault="0051253F" w:rsidP="0051253F">
      <w:pPr>
        <w:pStyle w:val="Vnbnnidung0"/>
        <w:spacing w:after="0" w:line="240" w:lineRule="auto"/>
        <w:jc w:val="both"/>
        <w:rPr>
          <w:sz w:val="28"/>
          <w:szCs w:val="28"/>
        </w:rPr>
      </w:pPr>
      <w:r>
        <w:rPr>
          <w:sz w:val="28"/>
          <w:szCs w:val="28"/>
        </w:rPr>
        <w:t>HS lớp trực tuần dẫn chương trình:</w:t>
      </w:r>
    </w:p>
    <w:p w14:paraId="327A7373" w14:textId="77777777" w:rsidR="0051253F" w:rsidRDefault="0051253F" w:rsidP="00B27DAC">
      <w:pPr>
        <w:pStyle w:val="Vnbnnidung0"/>
        <w:numPr>
          <w:ilvl w:val="0"/>
          <w:numId w:val="300"/>
        </w:numPr>
        <w:tabs>
          <w:tab w:val="left" w:pos="273"/>
        </w:tabs>
        <w:spacing w:after="0" w:line="240" w:lineRule="auto"/>
        <w:jc w:val="both"/>
        <w:rPr>
          <w:sz w:val="28"/>
          <w:szCs w:val="28"/>
        </w:rPr>
      </w:pPr>
      <w:bookmarkStart w:id="3126" w:name="bookmark3167"/>
      <w:bookmarkEnd w:id="3126"/>
      <w:r>
        <w:rPr>
          <w:sz w:val="28"/>
          <w:szCs w:val="28"/>
        </w:rPr>
        <w:t>Tuyên bố lí do, để dẫn cho hoạt động. Nêu lại ba nhiệm vụ đội viên theo Điều lệ Đội, nêu tóm tắt các yêu cầu cần đạt trong Chương trình Rèn luyện đội viên.</w:t>
      </w:r>
    </w:p>
    <w:p w14:paraId="1EABCFBB" w14:textId="77777777" w:rsidR="0051253F" w:rsidRDefault="0051253F" w:rsidP="00B27DAC">
      <w:pPr>
        <w:pStyle w:val="Vnbnnidung0"/>
        <w:numPr>
          <w:ilvl w:val="0"/>
          <w:numId w:val="300"/>
        </w:numPr>
        <w:tabs>
          <w:tab w:val="left" w:pos="278"/>
        </w:tabs>
        <w:spacing w:after="0" w:line="240" w:lineRule="auto"/>
        <w:jc w:val="both"/>
        <w:rPr>
          <w:sz w:val="28"/>
          <w:szCs w:val="28"/>
        </w:rPr>
      </w:pPr>
      <w:bookmarkStart w:id="3127" w:name="bookmark3168"/>
      <w:bookmarkEnd w:id="3127"/>
      <w:r>
        <w:rPr>
          <w:sz w:val="28"/>
          <w:szCs w:val="28"/>
        </w:rPr>
        <w:t xml:space="preserve">Giới thiệu cây hoa, màu hoa cho các khối lóp, nêu yêu cầu các khối lóp lên hái hoa </w:t>
      </w:r>
      <w:r>
        <w:rPr>
          <w:sz w:val="28"/>
          <w:szCs w:val="28"/>
        </w:rPr>
        <w:lastRenderedPageBreak/>
        <w:t>đúng màu để trả lời câu hỏi hoặc thực hiện theo yêu cầu của hoa đề ra.</w:t>
      </w:r>
    </w:p>
    <w:p w14:paraId="404D0151" w14:textId="77777777" w:rsidR="0051253F" w:rsidRDefault="0051253F" w:rsidP="00B27DAC">
      <w:pPr>
        <w:pStyle w:val="Vnbnnidung0"/>
        <w:numPr>
          <w:ilvl w:val="0"/>
          <w:numId w:val="300"/>
        </w:numPr>
        <w:tabs>
          <w:tab w:val="left" w:pos="278"/>
        </w:tabs>
        <w:spacing w:after="0" w:line="240" w:lineRule="auto"/>
        <w:jc w:val="both"/>
        <w:rPr>
          <w:sz w:val="28"/>
          <w:szCs w:val="28"/>
        </w:rPr>
      </w:pPr>
      <w:bookmarkStart w:id="3128" w:name="bookmark3169"/>
      <w:bookmarkEnd w:id="3128"/>
      <w:r>
        <w:rPr>
          <w:sz w:val="28"/>
          <w:szCs w:val="28"/>
        </w:rPr>
        <w:t xml:space="preserve">Mời HS các khối lớp xung phong lên hái hoa, thực hiện theo yêu cầu của hoa để ra. </w:t>
      </w:r>
      <w:r w:rsidR="009203F7">
        <w:rPr>
          <w:sz w:val="28"/>
          <w:szCs w:val="28"/>
        </w:rPr>
        <w:t>Nế</w:t>
      </w:r>
      <w:r>
        <w:rPr>
          <w:sz w:val="28"/>
          <w:szCs w:val="28"/>
        </w:rPr>
        <w:t xml:space="preserve">u cá nhân hoặc tập </w:t>
      </w:r>
      <w:r w:rsidR="009203F7">
        <w:rPr>
          <w:sz w:val="28"/>
          <w:szCs w:val="28"/>
        </w:rPr>
        <w:t>thể</w:t>
      </w:r>
      <w:r>
        <w:rPr>
          <w:sz w:val="28"/>
          <w:szCs w:val="28"/>
        </w:rPr>
        <w:t xml:space="preserve"> thực hiện đúng yêu cầu, cả trường khuyến khích động viên, </w:t>
      </w:r>
      <w:r w:rsidR="009203F7">
        <w:rPr>
          <w:sz w:val="28"/>
          <w:szCs w:val="28"/>
        </w:rPr>
        <w:t>vỗ</w:t>
      </w:r>
      <w:r>
        <w:rPr>
          <w:sz w:val="28"/>
          <w:szCs w:val="28"/>
        </w:rPr>
        <w:t xml:space="preserve"> tay. </w:t>
      </w:r>
      <w:r w:rsidR="009203F7">
        <w:rPr>
          <w:sz w:val="28"/>
          <w:szCs w:val="28"/>
        </w:rPr>
        <w:t>Nế</w:t>
      </w:r>
      <w:r>
        <w:rPr>
          <w:sz w:val="28"/>
          <w:szCs w:val="28"/>
        </w:rPr>
        <w:t>u trả lời chưa đúng mời HS cùng khối trả lời bổ sung.</w:t>
      </w:r>
    </w:p>
    <w:p w14:paraId="653845BC" w14:textId="77777777" w:rsidR="0051253F" w:rsidRDefault="0051253F" w:rsidP="00B27DAC">
      <w:pPr>
        <w:pStyle w:val="Vnbnnidung0"/>
        <w:numPr>
          <w:ilvl w:val="0"/>
          <w:numId w:val="300"/>
        </w:numPr>
        <w:tabs>
          <w:tab w:val="left" w:pos="273"/>
        </w:tabs>
        <w:spacing w:after="0" w:line="240" w:lineRule="auto"/>
        <w:jc w:val="both"/>
        <w:rPr>
          <w:sz w:val="28"/>
          <w:szCs w:val="28"/>
        </w:rPr>
      </w:pPr>
      <w:bookmarkStart w:id="3129" w:name="bookmark3170"/>
      <w:bookmarkEnd w:id="3129"/>
      <w:r>
        <w:rPr>
          <w:sz w:val="28"/>
          <w:szCs w:val="28"/>
        </w:rPr>
        <w:t>Nêu câu hỏi để HS trả lời và chia sẻ:</w:t>
      </w:r>
    </w:p>
    <w:p w14:paraId="3AD817D0" w14:textId="77777777" w:rsidR="0051253F" w:rsidRDefault="0051253F" w:rsidP="0051253F">
      <w:pPr>
        <w:pStyle w:val="Vnbnnidung0"/>
        <w:spacing w:after="0" w:line="240" w:lineRule="auto"/>
        <w:jc w:val="both"/>
        <w:rPr>
          <w:sz w:val="28"/>
          <w:szCs w:val="28"/>
        </w:rPr>
      </w:pPr>
      <w:r>
        <w:rPr>
          <w:sz w:val="28"/>
          <w:szCs w:val="28"/>
        </w:rPr>
        <w:t>+ Qua hoạt động hôm nay, em nhớ được các nhiệm vụ nào của đội viên, các yêu cầu nào của Chương trình Rèn luyện đội viên?</w:t>
      </w:r>
    </w:p>
    <w:p w14:paraId="0F164A3A" w14:textId="77777777" w:rsidR="0051253F" w:rsidRDefault="0051253F" w:rsidP="0051253F">
      <w:pPr>
        <w:pStyle w:val="Vnbnnidung0"/>
        <w:spacing w:after="0" w:line="240" w:lineRule="auto"/>
        <w:jc w:val="both"/>
        <w:rPr>
          <w:sz w:val="28"/>
          <w:szCs w:val="28"/>
        </w:rPr>
      </w:pPr>
      <w:r>
        <w:rPr>
          <w:sz w:val="28"/>
          <w:szCs w:val="28"/>
        </w:rPr>
        <w:t>+ Nhiệm vụ nào em đã thực hiện tốt? Nhiệm vụ nào, yêu cầu nào em chưa thực hiện được?</w:t>
      </w:r>
    </w:p>
    <w:p w14:paraId="652A475E" w14:textId="77777777" w:rsidR="0051253F" w:rsidRDefault="0051253F" w:rsidP="00B27DAC">
      <w:pPr>
        <w:pStyle w:val="Vnbnnidung0"/>
        <w:numPr>
          <w:ilvl w:val="0"/>
          <w:numId w:val="300"/>
        </w:numPr>
        <w:tabs>
          <w:tab w:val="left" w:pos="273"/>
        </w:tabs>
        <w:spacing w:after="0" w:line="240" w:lineRule="auto"/>
        <w:jc w:val="both"/>
        <w:rPr>
          <w:sz w:val="28"/>
          <w:szCs w:val="28"/>
        </w:rPr>
      </w:pPr>
      <w:bookmarkStart w:id="3130" w:name="bookmark3171"/>
      <w:bookmarkEnd w:id="3130"/>
      <w:r>
        <w:rPr>
          <w:sz w:val="28"/>
          <w:szCs w:val="28"/>
        </w:rPr>
        <w:t>HS được yêu cầu chia sẻ ý kiến.</w:t>
      </w:r>
    </w:p>
    <w:p w14:paraId="2200D91C" w14:textId="77777777" w:rsidR="0051253F" w:rsidRDefault="0051253F" w:rsidP="00B27DAC">
      <w:pPr>
        <w:pStyle w:val="Vnbnnidung0"/>
        <w:numPr>
          <w:ilvl w:val="0"/>
          <w:numId w:val="300"/>
        </w:numPr>
        <w:tabs>
          <w:tab w:val="left" w:pos="278"/>
        </w:tabs>
        <w:spacing w:after="0" w:line="240" w:lineRule="auto"/>
        <w:jc w:val="both"/>
        <w:rPr>
          <w:sz w:val="28"/>
          <w:szCs w:val="28"/>
        </w:rPr>
      </w:pPr>
      <w:bookmarkStart w:id="3131" w:name="bookmark3172"/>
      <w:bookmarkEnd w:id="3131"/>
      <w:r>
        <w:rPr>
          <w:sz w:val="28"/>
          <w:szCs w:val="28"/>
        </w:rPr>
        <w:t xml:space="preserve">TPT </w:t>
      </w:r>
      <w:r w:rsidR="009203F7">
        <w:rPr>
          <w:sz w:val="28"/>
          <w:szCs w:val="28"/>
        </w:rPr>
        <w:t>tổ</w:t>
      </w:r>
      <w:r>
        <w:rPr>
          <w:sz w:val="28"/>
          <w:szCs w:val="28"/>
        </w:rPr>
        <w:t xml:space="preserve">ng kết hoạt động và đưa ra thông điệp: Thiếu nhi Việt Nam thi </w:t>
      </w:r>
      <w:r w:rsidR="009203F7">
        <w:rPr>
          <w:sz w:val="28"/>
          <w:szCs w:val="28"/>
        </w:rPr>
        <w:t>đua</w:t>
      </w:r>
      <w:r>
        <w:rPr>
          <w:sz w:val="28"/>
          <w:szCs w:val="28"/>
        </w:rPr>
        <w:t xml:space="preserve"> thực hiện tốt Năm điêu Bác Hồ dạy để trở thành con ngoan, trò giỏi, đội viên tốt.</w:t>
      </w:r>
    </w:p>
    <w:p w14:paraId="1595D999" w14:textId="77777777" w:rsidR="0051253F" w:rsidRDefault="0051253F" w:rsidP="0051253F">
      <w:pPr>
        <w:pStyle w:val="Tiu20"/>
        <w:keepNext/>
        <w:keepLines/>
        <w:spacing w:after="0" w:line="240" w:lineRule="auto"/>
        <w:rPr>
          <w:sz w:val="28"/>
          <w:szCs w:val="28"/>
        </w:rPr>
      </w:pPr>
      <w:bookmarkStart w:id="3132" w:name="bookmark3174"/>
      <w:bookmarkStart w:id="3133" w:name="bookmark3175"/>
      <w:bookmarkStart w:id="3134" w:name="bookmark3173"/>
      <w:r>
        <w:rPr>
          <w:sz w:val="28"/>
          <w:szCs w:val="28"/>
        </w:rPr>
        <w:t>Hoạt động 3: Múa hát, dân vũ toàn trường</w:t>
      </w:r>
      <w:bookmarkEnd w:id="3132"/>
      <w:bookmarkEnd w:id="3133"/>
      <w:bookmarkEnd w:id="3134"/>
    </w:p>
    <w:p w14:paraId="30C96E91" w14:textId="77777777" w:rsidR="0051253F" w:rsidRDefault="0051253F" w:rsidP="00B27DAC">
      <w:pPr>
        <w:pStyle w:val="Vnbnnidung0"/>
        <w:numPr>
          <w:ilvl w:val="0"/>
          <w:numId w:val="325"/>
        </w:numPr>
        <w:tabs>
          <w:tab w:val="left" w:pos="385"/>
        </w:tabs>
        <w:spacing w:after="0" w:line="240" w:lineRule="auto"/>
        <w:rPr>
          <w:sz w:val="28"/>
          <w:szCs w:val="28"/>
        </w:rPr>
      </w:pPr>
      <w:bookmarkStart w:id="3135" w:name="bookmark3176"/>
      <w:bookmarkEnd w:id="3135"/>
      <w:r>
        <w:rPr>
          <w:b/>
          <w:bCs/>
          <w:sz w:val="28"/>
          <w:szCs w:val="28"/>
        </w:rPr>
        <w:t xml:space="preserve">Mục tiêu: </w:t>
      </w:r>
      <w:r>
        <w:rPr>
          <w:sz w:val="28"/>
          <w:szCs w:val="28"/>
        </w:rPr>
        <w:t>Tự tin, hứng thú tham gia hoạt động múa hát cùng các bạn.</w:t>
      </w:r>
    </w:p>
    <w:p w14:paraId="3AA37C0E" w14:textId="77777777" w:rsidR="0051253F" w:rsidRDefault="0051253F" w:rsidP="00B27DAC">
      <w:pPr>
        <w:pStyle w:val="Vnbnnidung0"/>
        <w:numPr>
          <w:ilvl w:val="0"/>
          <w:numId w:val="325"/>
        </w:numPr>
        <w:tabs>
          <w:tab w:val="left" w:pos="395"/>
        </w:tabs>
        <w:spacing w:after="0" w:line="240" w:lineRule="auto"/>
        <w:rPr>
          <w:sz w:val="28"/>
          <w:szCs w:val="28"/>
        </w:rPr>
      </w:pPr>
      <w:bookmarkStart w:id="3136" w:name="bookmark3177"/>
      <w:bookmarkEnd w:id="3136"/>
      <w:r>
        <w:rPr>
          <w:b/>
          <w:bCs/>
          <w:sz w:val="28"/>
          <w:szCs w:val="28"/>
        </w:rPr>
        <w:t xml:space="preserve">Nội </w:t>
      </w:r>
      <w:r w:rsidR="009203F7">
        <w:rPr>
          <w:b/>
          <w:bCs/>
          <w:sz w:val="28"/>
          <w:szCs w:val="28"/>
        </w:rPr>
        <w:t xml:space="preserve">dung: </w:t>
      </w:r>
      <w:r w:rsidR="009203F7">
        <w:rPr>
          <w:sz w:val="28"/>
          <w:szCs w:val="28"/>
        </w:rPr>
        <w:t>Múa,</w:t>
      </w:r>
      <w:r w:rsidRPr="009203F7">
        <w:rPr>
          <w:sz w:val="28"/>
          <w:szCs w:val="28"/>
        </w:rPr>
        <w:t xml:space="preserve"> </w:t>
      </w:r>
      <w:r>
        <w:rPr>
          <w:sz w:val="28"/>
          <w:szCs w:val="28"/>
        </w:rPr>
        <w:t xml:space="preserve">hát dân </w:t>
      </w:r>
      <w:r w:rsidR="009203F7">
        <w:rPr>
          <w:sz w:val="28"/>
          <w:szCs w:val="28"/>
        </w:rPr>
        <w:t>vũ.</w:t>
      </w:r>
    </w:p>
    <w:p w14:paraId="2CDAF496" w14:textId="77777777" w:rsidR="0051253F" w:rsidRDefault="0051253F" w:rsidP="00B27DAC">
      <w:pPr>
        <w:pStyle w:val="Vnbnnidung0"/>
        <w:numPr>
          <w:ilvl w:val="0"/>
          <w:numId w:val="325"/>
        </w:numPr>
        <w:tabs>
          <w:tab w:val="left" w:pos="365"/>
        </w:tabs>
        <w:spacing w:after="0" w:line="240" w:lineRule="auto"/>
        <w:rPr>
          <w:sz w:val="28"/>
          <w:szCs w:val="28"/>
        </w:rPr>
      </w:pPr>
      <w:bookmarkStart w:id="3137" w:name="bookmark3178"/>
      <w:bookmarkEnd w:id="3137"/>
      <w:r>
        <w:rPr>
          <w:b/>
          <w:bCs/>
          <w:sz w:val="28"/>
          <w:szCs w:val="28"/>
        </w:rPr>
        <w:t xml:space="preserve">Sản phẩm: </w:t>
      </w:r>
      <w:r>
        <w:rPr>
          <w:sz w:val="28"/>
          <w:szCs w:val="28"/>
        </w:rPr>
        <w:t>kết quả thực hiện của HS</w:t>
      </w:r>
    </w:p>
    <w:p w14:paraId="66E5ED9D" w14:textId="77777777" w:rsidR="0051253F" w:rsidRDefault="0051253F" w:rsidP="00B27DAC">
      <w:pPr>
        <w:pStyle w:val="Tiu20"/>
        <w:keepNext/>
        <w:keepLines/>
        <w:numPr>
          <w:ilvl w:val="0"/>
          <w:numId w:val="325"/>
        </w:numPr>
        <w:tabs>
          <w:tab w:val="left" w:pos="395"/>
        </w:tabs>
        <w:spacing w:after="0" w:line="240" w:lineRule="auto"/>
        <w:rPr>
          <w:sz w:val="28"/>
          <w:szCs w:val="28"/>
        </w:rPr>
      </w:pPr>
      <w:bookmarkStart w:id="3138" w:name="bookmark3181"/>
      <w:bookmarkStart w:id="3139" w:name="bookmark3179"/>
      <w:bookmarkStart w:id="3140" w:name="bookmark3180"/>
      <w:bookmarkStart w:id="3141" w:name="bookmark3182"/>
      <w:bookmarkEnd w:id="3138"/>
      <w:r>
        <w:rPr>
          <w:sz w:val="28"/>
          <w:szCs w:val="28"/>
        </w:rPr>
        <w:t>Tổ chức thực hiện:</w:t>
      </w:r>
      <w:bookmarkEnd w:id="3139"/>
      <w:bookmarkEnd w:id="3140"/>
      <w:bookmarkEnd w:id="3141"/>
    </w:p>
    <w:p w14:paraId="1DD9990C" w14:textId="77777777" w:rsidR="0051253F" w:rsidRDefault="0051253F" w:rsidP="009203F7">
      <w:pPr>
        <w:pStyle w:val="Vnbnnidung0"/>
        <w:spacing w:after="0" w:line="240" w:lineRule="auto"/>
        <w:ind w:right="-175"/>
        <w:rPr>
          <w:sz w:val="28"/>
          <w:szCs w:val="28"/>
        </w:rPr>
      </w:pPr>
      <w:r>
        <w:rPr>
          <w:sz w:val="28"/>
          <w:szCs w:val="28"/>
        </w:rPr>
        <w:t>Lóp trực tuần làm mẫu các động tác dân vũ. HS các lớp trong trường thực hiện các động tác dân vũ theo nhạc.</w:t>
      </w:r>
    </w:p>
    <w:p w14:paraId="3FD1223F" w14:textId="77777777" w:rsidR="0051253F" w:rsidRDefault="0051253F" w:rsidP="00B27DAC">
      <w:pPr>
        <w:pStyle w:val="Tiu20"/>
        <w:keepNext/>
        <w:keepLines/>
        <w:numPr>
          <w:ilvl w:val="0"/>
          <w:numId w:val="326"/>
        </w:numPr>
        <w:tabs>
          <w:tab w:val="left" w:pos="443"/>
        </w:tabs>
        <w:spacing w:after="0" w:line="240" w:lineRule="auto"/>
        <w:jc w:val="both"/>
        <w:rPr>
          <w:sz w:val="28"/>
          <w:szCs w:val="28"/>
        </w:rPr>
      </w:pPr>
      <w:bookmarkStart w:id="3142" w:name="bookmark3185"/>
      <w:bookmarkStart w:id="3143" w:name="bookmark3183"/>
      <w:bookmarkStart w:id="3144" w:name="bookmark3186"/>
      <w:bookmarkStart w:id="3145" w:name="bookmark3184"/>
      <w:bookmarkEnd w:id="3142"/>
      <w:r>
        <w:rPr>
          <w:sz w:val="28"/>
          <w:szCs w:val="28"/>
        </w:rPr>
        <w:t>HOẠT ĐỘNG TIẾP NỐI</w:t>
      </w:r>
      <w:bookmarkEnd w:id="3143"/>
      <w:bookmarkEnd w:id="3144"/>
      <w:bookmarkEnd w:id="3145"/>
    </w:p>
    <w:p w14:paraId="551BB044" w14:textId="77777777" w:rsidR="0051253F" w:rsidRDefault="0051253F" w:rsidP="00B27DAC">
      <w:pPr>
        <w:pStyle w:val="Vnbnnidung0"/>
        <w:numPr>
          <w:ilvl w:val="0"/>
          <w:numId w:val="327"/>
        </w:numPr>
        <w:tabs>
          <w:tab w:val="left" w:pos="380"/>
        </w:tabs>
        <w:spacing w:after="0" w:line="240" w:lineRule="auto"/>
        <w:jc w:val="both"/>
        <w:rPr>
          <w:sz w:val="28"/>
          <w:szCs w:val="28"/>
        </w:rPr>
      </w:pPr>
      <w:bookmarkStart w:id="3146" w:name="bookmark3187"/>
      <w:bookmarkEnd w:id="3146"/>
      <w:r>
        <w:rPr>
          <w:b/>
          <w:bCs/>
          <w:sz w:val="28"/>
          <w:szCs w:val="28"/>
        </w:rPr>
        <w:t xml:space="preserve">Mục tiêu: </w:t>
      </w:r>
      <w:r>
        <w:rPr>
          <w:sz w:val="28"/>
          <w:szCs w:val="28"/>
        </w:rPr>
        <w:t>HS rèn luyện để thành đội viên tốt.</w:t>
      </w:r>
    </w:p>
    <w:p w14:paraId="2245F154" w14:textId="77777777" w:rsidR="0051253F" w:rsidRDefault="0051253F" w:rsidP="00B27DAC">
      <w:pPr>
        <w:pStyle w:val="Vnbnnidung0"/>
        <w:numPr>
          <w:ilvl w:val="0"/>
          <w:numId w:val="327"/>
        </w:numPr>
        <w:tabs>
          <w:tab w:val="left" w:pos="390"/>
        </w:tabs>
        <w:spacing w:after="0" w:line="240" w:lineRule="auto"/>
        <w:rPr>
          <w:sz w:val="28"/>
          <w:szCs w:val="28"/>
        </w:rPr>
      </w:pPr>
      <w:bookmarkStart w:id="3147" w:name="bookmark3188"/>
      <w:bookmarkEnd w:id="3147"/>
      <w:r>
        <w:rPr>
          <w:b/>
          <w:bCs/>
          <w:sz w:val="28"/>
          <w:szCs w:val="28"/>
        </w:rPr>
        <w:t xml:space="preserve">Nội dung: </w:t>
      </w:r>
      <w:r>
        <w:rPr>
          <w:sz w:val="28"/>
          <w:szCs w:val="28"/>
        </w:rPr>
        <w:t>Yêu cầu HS tiếp tục thực hiện để thành đội viên tốt</w:t>
      </w:r>
    </w:p>
    <w:p w14:paraId="7047E813" w14:textId="77777777" w:rsidR="0051253F" w:rsidRDefault="0051253F" w:rsidP="00B27DAC">
      <w:pPr>
        <w:pStyle w:val="Vnbnnidung0"/>
        <w:numPr>
          <w:ilvl w:val="0"/>
          <w:numId w:val="327"/>
        </w:numPr>
        <w:tabs>
          <w:tab w:val="left" w:pos="390"/>
        </w:tabs>
        <w:spacing w:after="0" w:line="240" w:lineRule="auto"/>
        <w:rPr>
          <w:sz w:val="28"/>
          <w:szCs w:val="28"/>
        </w:rPr>
      </w:pPr>
      <w:bookmarkStart w:id="3148" w:name="bookmark3189"/>
      <w:bookmarkEnd w:id="3148"/>
      <w:r>
        <w:rPr>
          <w:b/>
          <w:bCs/>
          <w:sz w:val="28"/>
          <w:szCs w:val="28"/>
        </w:rPr>
        <w:t xml:space="preserve">Sản phẩm: </w:t>
      </w:r>
      <w:r>
        <w:rPr>
          <w:sz w:val="28"/>
          <w:szCs w:val="28"/>
        </w:rPr>
        <w:t>kết quả làm việc của HS</w:t>
      </w:r>
    </w:p>
    <w:p w14:paraId="119F0276" w14:textId="77777777" w:rsidR="0051253F" w:rsidRDefault="0051253F" w:rsidP="00B27DAC">
      <w:pPr>
        <w:pStyle w:val="Tiu20"/>
        <w:keepNext/>
        <w:keepLines/>
        <w:numPr>
          <w:ilvl w:val="0"/>
          <w:numId w:val="327"/>
        </w:numPr>
        <w:tabs>
          <w:tab w:val="left" w:pos="395"/>
        </w:tabs>
        <w:spacing w:after="0" w:line="240" w:lineRule="auto"/>
        <w:rPr>
          <w:sz w:val="28"/>
          <w:szCs w:val="28"/>
        </w:rPr>
      </w:pPr>
      <w:bookmarkStart w:id="3149" w:name="bookmark3192"/>
      <w:bookmarkStart w:id="3150" w:name="bookmark3190"/>
      <w:bookmarkStart w:id="3151" w:name="bookmark3193"/>
      <w:bookmarkStart w:id="3152" w:name="bookmark3191"/>
      <w:bookmarkEnd w:id="3149"/>
      <w:r>
        <w:rPr>
          <w:sz w:val="28"/>
          <w:szCs w:val="28"/>
        </w:rPr>
        <w:t>Tổ chức thực hiện:</w:t>
      </w:r>
      <w:bookmarkEnd w:id="3150"/>
      <w:bookmarkEnd w:id="3151"/>
      <w:bookmarkEnd w:id="3152"/>
    </w:p>
    <w:p w14:paraId="1C2E2F87" w14:textId="77777777" w:rsidR="0051253F" w:rsidRDefault="0051253F" w:rsidP="0051253F">
      <w:pPr>
        <w:pStyle w:val="Vnbnnidung0"/>
        <w:spacing w:after="0" w:line="240" w:lineRule="auto"/>
        <w:rPr>
          <w:sz w:val="28"/>
          <w:szCs w:val="28"/>
        </w:rPr>
      </w:pPr>
      <w:r>
        <w:rPr>
          <w:sz w:val="28"/>
          <w:szCs w:val="28"/>
        </w:rPr>
        <w:t>Yêu cầu HS tiếp tục thực hiện nh</w:t>
      </w:r>
      <w:r w:rsidR="009203F7">
        <w:rPr>
          <w:sz w:val="28"/>
          <w:szCs w:val="28"/>
        </w:rPr>
        <w:t>ữ</w:t>
      </w:r>
      <w:r>
        <w:rPr>
          <w:sz w:val="28"/>
          <w:szCs w:val="28"/>
        </w:rPr>
        <w:t>ng việc sau:</w:t>
      </w:r>
    </w:p>
    <w:p w14:paraId="32E20C89" w14:textId="77777777" w:rsidR="0051253F" w:rsidRDefault="009203F7" w:rsidP="00B27DAC">
      <w:pPr>
        <w:pStyle w:val="Vnbnnidung0"/>
        <w:numPr>
          <w:ilvl w:val="0"/>
          <w:numId w:val="300"/>
        </w:numPr>
        <w:tabs>
          <w:tab w:val="left" w:pos="268"/>
        </w:tabs>
        <w:spacing w:after="0" w:line="240" w:lineRule="auto"/>
        <w:rPr>
          <w:sz w:val="28"/>
          <w:szCs w:val="28"/>
        </w:rPr>
      </w:pPr>
      <w:bookmarkStart w:id="3153" w:name="bookmark3194"/>
      <w:bookmarkEnd w:id="3153"/>
      <w:r>
        <w:rPr>
          <w:sz w:val="28"/>
          <w:szCs w:val="28"/>
        </w:rPr>
        <w:t>Đề</w:t>
      </w:r>
      <w:r w:rsidR="0051253F">
        <w:rPr>
          <w:sz w:val="28"/>
          <w:szCs w:val="28"/>
        </w:rPr>
        <w:t xml:space="preserve"> ra biện pháp rèn luyện.</w:t>
      </w:r>
    </w:p>
    <w:p w14:paraId="2507A9FB" w14:textId="77777777" w:rsidR="0051253F" w:rsidRDefault="0051253F" w:rsidP="00B27DAC">
      <w:pPr>
        <w:pStyle w:val="Vnbnnidung0"/>
        <w:numPr>
          <w:ilvl w:val="0"/>
          <w:numId w:val="300"/>
        </w:numPr>
        <w:tabs>
          <w:tab w:val="left" w:pos="268"/>
        </w:tabs>
        <w:spacing w:after="0" w:line="240" w:lineRule="auto"/>
        <w:rPr>
          <w:sz w:val="28"/>
          <w:szCs w:val="28"/>
        </w:rPr>
      </w:pPr>
      <w:bookmarkStart w:id="3154" w:name="bookmark3195"/>
      <w:bookmarkEnd w:id="3154"/>
      <w:r>
        <w:rPr>
          <w:sz w:val="28"/>
          <w:szCs w:val="28"/>
        </w:rPr>
        <w:t>Giúp đỡ bạn cùng thực hiện tổt nhiệm vụ đội viên.</w:t>
      </w:r>
    </w:p>
    <w:p w14:paraId="3210BD3A" w14:textId="77777777" w:rsidR="0051253F" w:rsidRPr="009203F7" w:rsidRDefault="0051253F" w:rsidP="00B27DAC">
      <w:pPr>
        <w:pStyle w:val="Vnbnnidung0"/>
        <w:numPr>
          <w:ilvl w:val="0"/>
          <w:numId w:val="300"/>
        </w:numPr>
        <w:tabs>
          <w:tab w:val="left" w:pos="268"/>
        </w:tabs>
        <w:spacing w:after="0" w:line="240" w:lineRule="auto"/>
        <w:rPr>
          <w:sz w:val="28"/>
          <w:szCs w:val="28"/>
        </w:rPr>
      </w:pPr>
      <w:bookmarkStart w:id="3155" w:name="bookmark3196"/>
      <w:bookmarkEnd w:id="3155"/>
      <w:r>
        <w:rPr>
          <w:sz w:val="28"/>
          <w:szCs w:val="28"/>
        </w:rPr>
        <w:t>Đ</w:t>
      </w:r>
      <w:r w:rsidRPr="00C92098">
        <w:rPr>
          <w:sz w:val="28"/>
          <w:szCs w:val="28"/>
        </w:rPr>
        <w:t>ề</w:t>
      </w:r>
      <w:r>
        <w:rPr>
          <w:sz w:val="28"/>
          <w:szCs w:val="28"/>
        </w:rPr>
        <w:t xml:space="preserve"> xuất với nhà trưòng, liên đội tổ chức các hoạt động cần thiết cho việc rèn luyện.</w:t>
      </w:r>
    </w:p>
    <w:p w14:paraId="47383901" w14:textId="77777777" w:rsidR="0051253F" w:rsidRPr="00F26483" w:rsidRDefault="0051253F" w:rsidP="0051253F">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52EFBA85" w14:textId="77777777" w:rsidR="0051253F" w:rsidRDefault="0051253F" w:rsidP="0051253F">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51253F" w14:paraId="3C6ADFFE" w14:textId="77777777" w:rsidTr="00A01880">
        <w:trPr>
          <w:trHeight w:hRule="exact" w:val="723"/>
          <w:jc w:val="center"/>
        </w:trPr>
        <w:tc>
          <w:tcPr>
            <w:tcW w:w="2291" w:type="dxa"/>
            <w:tcBorders>
              <w:top w:val="single" w:sz="4" w:space="0" w:color="auto"/>
              <w:left w:val="single" w:sz="4" w:space="0" w:color="auto"/>
            </w:tcBorders>
            <w:shd w:val="clear" w:color="auto" w:fill="FFFFFF"/>
          </w:tcPr>
          <w:p w14:paraId="51D37461" w14:textId="77777777" w:rsidR="0051253F" w:rsidRDefault="0051253F" w:rsidP="00A01880">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382494F1" w14:textId="77777777" w:rsidR="0051253F" w:rsidRDefault="0051253F" w:rsidP="00A01880">
            <w:pPr>
              <w:pStyle w:val="Khc0"/>
              <w:spacing w:after="0" w:line="240" w:lineRule="auto"/>
              <w:jc w:val="center"/>
              <w:rPr>
                <w:sz w:val="28"/>
                <w:szCs w:val="28"/>
              </w:rPr>
            </w:pPr>
            <w:r>
              <w:rPr>
                <w:b/>
                <w:bCs/>
                <w:sz w:val="28"/>
                <w:szCs w:val="28"/>
              </w:rPr>
              <w:t>Phương pháp</w:t>
            </w:r>
          </w:p>
          <w:p w14:paraId="6E72A402" w14:textId="77777777" w:rsidR="0051253F" w:rsidRDefault="0051253F" w:rsidP="00A01880">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3F0AE55A" w14:textId="77777777" w:rsidR="0051253F" w:rsidRDefault="0051253F" w:rsidP="00A01880">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200D74A8" w14:textId="77777777" w:rsidR="0051253F" w:rsidRDefault="0051253F" w:rsidP="00A01880">
            <w:pPr>
              <w:pStyle w:val="Khc0"/>
              <w:spacing w:after="0" w:line="240" w:lineRule="auto"/>
              <w:jc w:val="center"/>
              <w:rPr>
                <w:sz w:val="28"/>
                <w:szCs w:val="28"/>
              </w:rPr>
            </w:pPr>
            <w:r>
              <w:rPr>
                <w:b/>
                <w:bCs/>
                <w:sz w:val="28"/>
                <w:szCs w:val="28"/>
              </w:rPr>
              <w:t>Ghi</w:t>
            </w:r>
          </w:p>
          <w:p w14:paraId="3F410508" w14:textId="77777777" w:rsidR="0051253F" w:rsidRDefault="0051253F" w:rsidP="00A01880">
            <w:pPr>
              <w:pStyle w:val="Khc0"/>
              <w:spacing w:after="0" w:line="240" w:lineRule="auto"/>
              <w:jc w:val="center"/>
              <w:rPr>
                <w:sz w:val="28"/>
                <w:szCs w:val="28"/>
              </w:rPr>
            </w:pPr>
            <w:r>
              <w:rPr>
                <w:b/>
                <w:bCs/>
                <w:sz w:val="28"/>
                <w:szCs w:val="28"/>
              </w:rPr>
              <w:t>Chú</w:t>
            </w:r>
          </w:p>
        </w:tc>
      </w:tr>
      <w:tr w:rsidR="0051253F" w14:paraId="2E41B95B" w14:textId="77777777" w:rsidTr="00A01880">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6B1FF62D" w14:textId="77777777" w:rsidR="0051253F" w:rsidRDefault="0051253F"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4434138F" w14:textId="77777777" w:rsidR="0051253F" w:rsidRDefault="0051253F"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1CDF2E7E" w14:textId="77777777" w:rsidR="0051253F" w:rsidRDefault="0051253F"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39074D93" w14:textId="77777777" w:rsidR="0051253F" w:rsidRDefault="0051253F"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6837C3E9" w14:textId="77777777" w:rsidR="0051253F" w:rsidRDefault="0051253F"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3E63B4BC" w14:textId="77777777" w:rsidR="0051253F" w:rsidRDefault="0051253F"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12196A24" w14:textId="77777777" w:rsidR="0051253F" w:rsidRDefault="0051253F" w:rsidP="00A01880">
            <w:pPr>
              <w:pStyle w:val="Khc0"/>
              <w:tabs>
                <w:tab w:val="left" w:pos="165"/>
              </w:tabs>
              <w:spacing w:after="0" w:line="240" w:lineRule="auto"/>
              <w:ind w:right="74"/>
              <w:rPr>
                <w:sz w:val="28"/>
                <w:szCs w:val="28"/>
              </w:rPr>
            </w:pPr>
            <w:r>
              <w:rPr>
                <w:sz w:val="28"/>
                <w:szCs w:val="28"/>
              </w:rPr>
              <w:t xml:space="preserve">- </w:t>
            </w:r>
            <w:r w:rsidRPr="00C92098">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74099262" w14:textId="77777777" w:rsidR="0051253F" w:rsidRDefault="0051253F" w:rsidP="00A01880">
            <w:pPr>
              <w:tabs>
                <w:tab w:val="left" w:pos="165"/>
              </w:tabs>
              <w:ind w:right="74"/>
              <w:rPr>
                <w:rFonts w:ascii="Times New Roman" w:hAnsi="Times New Roman" w:cs="Times New Roman"/>
                <w:sz w:val="28"/>
                <w:szCs w:val="28"/>
              </w:rPr>
            </w:pPr>
          </w:p>
        </w:tc>
      </w:tr>
    </w:tbl>
    <w:p w14:paraId="2A70A65C" w14:textId="77777777" w:rsidR="0051253F" w:rsidRDefault="0051253F" w:rsidP="0051253F">
      <w:pPr>
        <w:pStyle w:val="Chthchbng0"/>
        <w:rPr>
          <w:sz w:val="28"/>
          <w:szCs w:val="28"/>
        </w:rPr>
      </w:pPr>
    </w:p>
    <w:p w14:paraId="3EAAEA25" w14:textId="77777777" w:rsidR="0051253F" w:rsidRDefault="0051253F" w:rsidP="0051253F">
      <w:pPr>
        <w:pStyle w:val="Chthchbng0"/>
        <w:rPr>
          <w:sz w:val="28"/>
          <w:szCs w:val="28"/>
        </w:rPr>
      </w:pPr>
      <w:r>
        <w:rPr>
          <w:sz w:val="28"/>
          <w:szCs w:val="28"/>
        </w:rPr>
        <w:t>V. H</w:t>
      </w:r>
      <w:r w:rsidRPr="00C92098">
        <w:rPr>
          <w:sz w:val="28"/>
          <w:szCs w:val="28"/>
        </w:rPr>
        <w:t>Ồ</w:t>
      </w:r>
      <w:r>
        <w:rPr>
          <w:sz w:val="28"/>
          <w:szCs w:val="28"/>
        </w:rPr>
        <w:t xml:space="preserve"> S</w:t>
      </w:r>
      <w:r w:rsidRPr="00C92098">
        <w:rPr>
          <w:sz w:val="28"/>
          <w:szCs w:val="28"/>
        </w:rPr>
        <w:t>Ơ</w:t>
      </w:r>
      <w:r>
        <w:rPr>
          <w:sz w:val="28"/>
          <w:szCs w:val="28"/>
        </w:rPr>
        <w:t xml:space="preserve"> DẠY HỌC </w:t>
      </w:r>
      <w:r>
        <w:rPr>
          <w:b w:val="0"/>
          <w:bCs w:val="0"/>
          <w:i/>
          <w:iCs/>
          <w:sz w:val="28"/>
          <w:szCs w:val="28"/>
        </w:rPr>
        <w:t>(Đính kèm các phiếu học tập</w:t>
      </w:r>
      <w:r w:rsidRPr="00C92098">
        <w:rPr>
          <w:b w:val="0"/>
          <w:bCs w:val="0"/>
          <w:i/>
          <w:iCs/>
          <w:sz w:val="28"/>
          <w:szCs w:val="28"/>
        </w:rPr>
        <w:t xml:space="preserve"> </w:t>
      </w:r>
      <w:r>
        <w:rPr>
          <w:b w:val="0"/>
          <w:bCs w:val="0"/>
          <w:i/>
          <w:iCs/>
          <w:sz w:val="28"/>
          <w:szCs w:val="28"/>
        </w:rPr>
        <w:t>/</w:t>
      </w:r>
      <w:r w:rsidRPr="00C92098">
        <w:rPr>
          <w:b w:val="0"/>
          <w:bCs w:val="0"/>
          <w:i/>
          <w:iCs/>
          <w:sz w:val="28"/>
          <w:szCs w:val="28"/>
        </w:rPr>
        <w:t xml:space="preserve"> </w:t>
      </w:r>
      <w:r>
        <w:rPr>
          <w:b w:val="0"/>
          <w:bCs w:val="0"/>
          <w:i/>
          <w:iCs/>
          <w:sz w:val="28"/>
          <w:szCs w:val="28"/>
        </w:rPr>
        <w:t>bảng ki</w:t>
      </w:r>
      <w:r w:rsidRPr="00C92098">
        <w:rPr>
          <w:b w:val="0"/>
          <w:bCs w:val="0"/>
          <w:i/>
          <w:iCs/>
          <w:sz w:val="28"/>
          <w:szCs w:val="28"/>
        </w:rPr>
        <w:t>ể</w:t>
      </w:r>
      <w:r>
        <w:rPr>
          <w:b w:val="0"/>
          <w:bCs w:val="0"/>
          <w:i/>
          <w:iCs/>
          <w:sz w:val="28"/>
          <w:szCs w:val="28"/>
        </w:rPr>
        <w:t>m....)</w:t>
      </w:r>
    </w:p>
    <w:p w14:paraId="3DE5554C" w14:textId="77777777" w:rsidR="0051253F" w:rsidRDefault="0051253F" w:rsidP="0051253F">
      <w:pPr>
        <w:rPr>
          <w:rFonts w:ascii="Times New Roman" w:hAnsi="Times New Roman" w:cs="Times New Roman"/>
          <w:sz w:val="28"/>
          <w:szCs w:val="28"/>
        </w:rPr>
      </w:pPr>
    </w:p>
    <w:p w14:paraId="220625DE" w14:textId="77777777" w:rsidR="0051253F" w:rsidRDefault="0051253F" w:rsidP="0051253F">
      <w:pPr>
        <w:pStyle w:val="Vnbnnidung0"/>
        <w:tabs>
          <w:tab w:val="left" w:pos="268"/>
        </w:tabs>
        <w:spacing w:after="0" w:line="240" w:lineRule="auto"/>
        <w:rPr>
          <w:sz w:val="28"/>
          <w:szCs w:val="28"/>
        </w:rPr>
      </w:pPr>
    </w:p>
    <w:p w14:paraId="60E786A5" w14:textId="77777777" w:rsidR="0051253F" w:rsidRDefault="0051253F" w:rsidP="0051253F">
      <w:pPr>
        <w:pStyle w:val="Vnbnnidung0"/>
        <w:spacing w:after="0" w:line="240" w:lineRule="auto"/>
        <w:rPr>
          <w:sz w:val="28"/>
          <w:szCs w:val="28"/>
        </w:rPr>
      </w:pPr>
      <w:r>
        <w:rPr>
          <w:sz w:val="28"/>
          <w:szCs w:val="28"/>
        </w:rPr>
        <w:t>Ngày soạn:</w:t>
      </w:r>
      <w:r w:rsidR="009203F7">
        <w:rPr>
          <w:sz w:val="28"/>
          <w:szCs w:val="28"/>
        </w:rPr>
        <w:t xml:space="preserve"> 28/11/2021</w:t>
      </w:r>
    </w:p>
    <w:p w14:paraId="2D254F58" w14:textId="77777777" w:rsidR="0051253F" w:rsidRPr="00F21F17" w:rsidRDefault="0051253F" w:rsidP="009203F7">
      <w:pPr>
        <w:pStyle w:val="Vnbnnidung0"/>
        <w:spacing w:after="0" w:line="276" w:lineRule="auto"/>
        <w:jc w:val="center"/>
        <w:rPr>
          <w:b/>
          <w:bCs/>
          <w:sz w:val="28"/>
          <w:szCs w:val="28"/>
        </w:rPr>
      </w:pPr>
      <w:r w:rsidRPr="00F21F17">
        <w:rPr>
          <w:b/>
          <w:bCs/>
          <w:sz w:val="28"/>
          <w:szCs w:val="28"/>
        </w:rPr>
        <w:lastRenderedPageBreak/>
        <w:t xml:space="preserve">CHỦ </w:t>
      </w:r>
      <w:r w:rsidR="009203F7" w:rsidRPr="00F21F17">
        <w:rPr>
          <w:b/>
          <w:bCs/>
          <w:sz w:val="28"/>
          <w:szCs w:val="28"/>
        </w:rPr>
        <w:t>ĐỀ</w:t>
      </w:r>
      <w:r w:rsidRPr="00F21F17">
        <w:rPr>
          <w:b/>
          <w:bCs/>
          <w:sz w:val="28"/>
          <w:szCs w:val="28"/>
        </w:rPr>
        <w:t xml:space="preserve"> 4: RÈN LUYỆN BẢN THÂN</w:t>
      </w:r>
    </w:p>
    <w:p w14:paraId="0B61AFEC" w14:textId="77777777" w:rsidR="009203F7" w:rsidRPr="009203F7" w:rsidRDefault="0051253F" w:rsidP="009203F7">
      <w:pPr>
        <w:pStyle w:val="Vnbnnidung0"/>
        <w:spacing w:after="0" w:line="276" w:lineRule="auto"/>
        <w:jc w:val="center"/>
        <w:rPr>
          <w:b/>
          <w:bCs/>
          <w:color w:val="FF0000"/>
          <w:sz w:val="28"/>
          <w:szCs w:val="28"/>
        </w:rPr>
      </w:pPr>
      <w:r w:rsidRPr="009203F7">
        <w:rPr>
          <w:b/>
          <w:bCs/>
          <w:color w:val="FF0000"/>
          <w:sz w:val="28"/>
          <w:szCs w:val="28"/>
        </w:rPr>
        <w:t xml:space="preserve">TUẦN 13 - TIẾT </w:t>
      </w:r>
      <w:r w:rsidR="009203F7" w:rsidRPr="009203F7">
        <w:rPr>
          <w:b/>
          <w:bCs/>
          <w:color w:val="FF0000"/>
          <w:sz w:val="28"/>
          <w:szCs w:val="28"/>
        </w:rPr>
        <w:t>38- HOẠT ĐỘNG GIÁO DỤC THEO CHỦ ĐỀ</w:t>
      </w:r>
    </w:p>
    <w:p w14:paraId="3DA6B91E" w14:textId="77777777" w:rsidR="0051253F" w:rsidRPr="009203F7" w:rsidRDefault="0051253F" w:rsidP="009203F7">
      <w:pPr>
        <w:pStyle w:val="Vnbnnidung0"/>
        <w:spacing w:after="0" w:line="276" w:lineRule="auto"/>
        <w:jc w:val="center"/>
        <w:rPr>
          <w:b/>
          <w:bCs/>
          <w:sz w:val="28"/>
          <w:szCs w:val="28"/>
        </w:rPr>
      </w:pPr>
      <w:r w:rsidRPr="009203F7">
        <w:rPr>
          <w:b/>
          <w:bCs/>
          <w:sz w:val="28"/>
          <w:szCs w:val="28"/>
        </w:rPr>
        <w:t xml:space="preserve"> GÓC HỌC TẬP CỦA EM</w:t>
      </w:r>
    </w:p>
    <w:p w14:paraId="40187935" w14:textId="77777777" w:rsidR="0051253F" w:rsidRDefault="0051253F" w:rsidP="00B27DAC">
      <w:pPr>
        <w:pStyle w:val="Vnbnnidung0"/>
        <w:numPr>
          <w:ilvl w:val="0"/>
          <w:numId w:val="328"/>
        </w:numPr>
        <w:tabs>
          <w:tab w:val="left" w:pos="351"/>
        </w:tabs>
        <w:spacing w:after="0" w:line="240" w:lineRule="auto"/>
        <w:rPr>
          <w:sz w:val="28"/>
          <w:szCs w:val="28"/>
        </w:rPr>
      </w:pPr>
      <w:bookmarkStart w:id="3156" w:name="bookmark3198"/>
      <w:bookmarkEnd w:id="3156"/>
      <w:r>
        <w:rPr>
          <w:b/>
          <w:bCs/>
          <w:sz w:val="28"/>
          <w:szCs w:val="28"/>
        </w:rPr>
        <w:t>MỤC TIÊU</w:t>
      </w:r>
    </w:p>
    <w:p w14:paraId="05EEC0C5" w14:textId="77777777" w:rsidR="0051253F" w:rsidRDefault="0051253F" w:rsidP="00B27DAC">
      <w:pPr>
        <w:pStyle w:val="Tiu20"/>
        <w:keepNext/>
        <w:keepLines/>
        <w:numPr>
          <w:ilvl w:val="0"/>
          <w:numId w:val="329"/>
        </w:numPr>
        <w:tabs>
          <w:tab w:val="left" w:pos="370"/>
        </w:tabs>
        <w:spacing w:after="0" w:line="240" w:lineRule="auto"/>
        <w:rPr>
          <w:sz w:val="28"/>
          <w:szCs w:val="28"/>
        </w:rPr>
      </w:pPr>
      <w:bookmarkStart w:id="3157" w:name="bookmark3201"/>
      <w:bookmarkStart w:id="3158" w:name="bookmark3200"/>
      <w:bookmarkStart w:id="3159" w:name="bookmark3202"/>
      <w:bookmarkStart w:id="3160" w:name="bookmark3199"/>
      <w:bookmarkEnd w:id="3157"/>
      <w:r>
        <w:rPr>
          <w:sz w:val="28"/>
          <w:szCs w:val="28"/>
        </w:rPr>
        <w:t>Kiến thức</w:t>
      </w:r>
      <w:bookmarkEnd w:id="3158"/>
      <w:bookmarkEnd w:id="3159"/>
      <w:bookmarkEnd w:id="3160"/>
    </w:p>
    <w:p w14:paraId="3366093A" w14:textId="77777777" w:rsidR="0051253F" w:rsidRDefault="0051253F" w:rsidP="0051253F">
      <w:pPr>
        <w:pStyle w:val="Vnbnnidung0"/>
        <w:spacing w:after="0" w:line="240" w:lineRule="auto"/>
        <w:rPr>
          <w:sz w:val="28"/>
          <w:szCs w:val="28"/>
        </w:rPr>
      </w:pPr>
      <w:r>
        <w:rPr>
          <w:sz w:val="28"/>
          <w:szCs w:val="28"/>
        </w:rPr>
        <w:t>Sau khi tham gia hoạt động này, HS có khả năng:</w:t>
      </w:r>
    </w:p>
    <w:p w14:paraId="6C7CD0BB" w14:textId="77777777" w:rsidR="0051253F" w:rsidRDefault="0051253F" w:rsidP="00B27DAC">
      <w:pPr>
        <w:pStyle w:val="Vnbnnidung0"/>
        <w:numPr>
          <w:ilvl w:val="0"/>
          <w:numId w:val="300"/>
        </w:numPr>
        <w:tabs>
          <w:tab w:val="left" w:pos="268"/>
        </w:tabs>
        <w:spacing w:after="0" w:line="240" w:lineRule="auto"/>
        <w:rPr>
          <w:sz w:val="28"/>
          <w:szCs w:val="28"/>
        </w:rPr>
      </w:pPr>
      <w:bookmarkStart w:id="3161" w:name="bookmark3203"/>
      <w:bookmarkEnd w:id="3161"/>
      <w:r>
        <w:rPr>
          <w:sz w:val="28"/>
          <w:szCs w:val="28"/>
        </w:rPr>
        <w:t>Biết cách sắp xếp và sắp xếp được góc học tập gọn gàng, ngăn nắp;</w:t>
      </w:r>
    </w:p>
    <w:p w14:paraId="0B608DE6" w14:textId="77777777" w:rsidR="0051253F" w:rsidRDefault="0051253F" w:rsidP="00B27DAC">
      <w:pPr>
        <w:pStyle w:val="Vnbnnidung0"/>
        <w:numPr>
          <w:ilvl w:val="0"/>
          <w:numId w:val="300"/>
        </w:numPr>
        <w:tabs>
          <w:tab w:val="left" w:pos="268"/>
        </w:tabs>
        <w:spacing w:after="0" w:line="240" w:lineRule="auto"/>
        <w:rPr>
          <w:sz w:val="28"/>
          <w:szCs w:val="28"/>
        </w:rPr>
      </w:pPr>
      <w:bookmarkStart w:id="3162" w:name="bookmark3204"/>
      <w:bookmarkEnd w:id="3162"/>
      <w:r>
        <w:rPr>
          <w:sz w:val="28"/>
          <w:szCs w:val="28"/>
        </w:rPr>
        <w:t xml:space="preserve">Rèn luyện năng lực thiết </w:t>
      </w:r>
      <w:r w:rsidR="009203F7">
        <w:rPr>
          <w:sz w:val="28"/>
          <w:szCs w:val="28"/>
        </w:rPr>
        <w:t>kế</w:t>
      </w:r>
      <w:r>
        <w:rPr>
          <w:sz w:val="28"/>
          <w:szCs w:val="28"/>
        </w:rPr>
        <w:t xml:space="preserve"> và tổ chức hoạt động, năng lực h</w:t>
      </w:r>
      <w:r w:rsidR="009203F7">
        <w:rPr>
          <w:sz w:val="28"/>
          <w:szCs w:val="28"/>
        </w:rPr>
        <w:t>ợ</w:t>
      </w:r>
      <w:r>
        <w:rPr>
          <w:sz w:val="28"/>
          <w:szCs w:val="28"/>
        </w:rPr>
        <w:t>p tác, tính ngăn nắp, gọn gàng; phẩm chất chăm chỉ, trách nhiệm.</w:t>
      </w:r>
    </w:p>
    <w:p w14:paraId="12305CB1" w14:textId="77777777" w:rsidR="0051253F" w:rsidRDefault="0051253F" w:rsidP="00B27DAC">
      <w:pPr>
        <w:pStyle w:val="Tiu20"/>
        <w:keepNext/>
        <w:keepLines/>
        <w:numPr>
          <w:ilvl w:val="0"/>
          <w:numId w:val="329"/>
        </w:numPr>
        <w:tabs>
          <w:tab w:val="left" w:pos="385"/>
        </w:tabs>
        <w:spacing w:after="0" w:line="240" w:lineRule="auto"/>
        <w:rPr>
          <w:sz w:val="28"/>
          <w:szCs w:val="28"/>
        </w:rPr>
      </w:pPr>
      <w:bookmarkStart w:id="3163" w:name="bookmark3207"/>
      <w:bookmarkStart w:id="3164" w:name="bookmark3206"/>
      <w:bookmarkStart w:id="3165" w:name="bookmark3205"/>
      <w:bookmarkStart w:id="3166" w:name="bookmark3208"/>
      <w:bookmarkEnd w:id="3163"/>
      <w:r>
        <w:rPr>
          <w:sz w:val="28"/>
          <w:szCs w:val="28"/>
        </w:rPr>
        <w:t>Năng lực:</w:t>
      </w:r>
      <w:bookmarkEnd w:id="3164"/>
      <w:bookmarkEnd w:id="3165"/>
      <w:bookmarkEnd w:id="3166"/>
    </w:p>
    <w:p w14:paraId="6460A540" w14:textId="77777777" w:rsidR="0051253F" w:rsidRDefault="0051253F" w:rsidP="00B27DAC">
      <w:pPr>
        <w:pStyle w:val="Vnbnnidung0"/>
        <w:numPr>
          <w:ilvl w:val="0"/>
          <w:numId w:val="300"/>
        </w:numPr>
        <w:tabs>
          <w:tab w:val="left" w:pos="278"/>
        </w:tabs>
        <w:spacing w:after="0" w:line="240" w:lineRule="auto"/>
        <w:rPr>
          <w:sz w:val="28"/>
          <w:szCs w:val="28"/>
        </w:rPr>
      </w:pPr>
      <w:bookmarkStart w:id="3167" w:name="bookmark3209"/>
      <w:bookmarkEnd w:id="3167"/>
      <w:r>
        <w:rPr>
          <w:b/>
          <w:bCs/>
          <w:i/>
          <w:iCs/>
          <w:sz w:val="28"/>
          <w:szCs w:val="28"/>
        </w:rPr>
        <w:t>Năng lực chung:</w:t>
      </w:r>
      <w:r>
        <w:rPr>
          <w:sz w:val="28"/>
          <w:szCs w:val="28"/>
        </w:rPr>
        <w:t xml:space="preserve"> Giao tiếp, hợp tác, tự chủ, tự học, giải quyết vấn </w:t>
      </w:r>
      <w:r w:rsidR="009203F7">
        <w:rPr>
          <w:sz w:val="28"/>
          <w:szCs w:val="28"/>
        </w:rPr>
        <w:t>đề.</w:t>
      </w:r>
    </w:p>
    <w:p w14:paraId="6AB075DE" w14:textId="77777777" w:rsidR="0051253F" w:rsidRDefault="0051253F" w:rsidP="00B27DAC">
      <w:pPr>
        <w:pStyle w:val="Vnbnnidung0"/>
        <w:numPr>
          <w:ilvl w:val="0"/>
          <w:numId w:val="300"/>
        </w:numPr>
        <w:tabs>
          <w:tab w:val="left" w:pos="288"/>
        </w:tabs>
        <w:spacing w:after="0" w:line="240" w:lineRule="auto"/>
        <w:rPr>
          <w:sz w:val="28"/>
          <w:szCs w:val="28"/>
        </w:rPr>
      </w:pPr>
      <w:bookmarkStart w:id="3168" w:name="bookmark3210"/>
      <w:bookmarkEnd w:id="3168"/>
      <w:r>
        <w:rPr>
          <w:b/>
          <w:bCs/>
          <w:i/>
          <w:iCs/>
          <w:sz w:val="28"/>
          <w:szCs w:val="28"/>
        </w:rPr>
        <w:t>Năng lực riêng:</w:t>
      </w:r>
    </w:p>
    <w:p w14:paraId="0EA6BBE3" w14:textId="77777777" w:rsidR="0051253F" w:rsidRDefault="0051253F" w:rsidP="009203F7">
      <w:pPr>
        <w:pStyle w:val="Vnbnnidung0"/>
        <w:spacing w:after="0" w:line="240" w:lineRule="auto"/>
        <w:ind w:right="-316"/>
        <w:rPr>
          <w:sz w:val="28"/>
          <w:szCs w:val="28"/>
        </w:rPr>
      </w:pPr>
      <w:r>
        <w:rPr>
          <w:sz w:val="28"/>
          <w:szCs w:val="28"/>
        </w:rPr>
        <w:t>+ Làm chủ được cảm xúc của bản thân trong các tình huống giao tiếp, ứng xử khác nhau.</w:t>
      </w:r>
    </w:p>
    <w:p w14:paraId="2D82BF12" w14:textId="77777777" w:rsidR="0051253F" w:rsidRDefault="0051253F" w:rsidP="0051253F">
      <w:pPr>
        <w:pStyle w:val="Vnbnnidung0"/>
        <w:spacing w:after="0" w:line="240" w:lineRule="auto"/>
        <w:rPr>
          <w:sz w:val="28"/>
          <w:szCs w:val="28"/>
        </w:rPr>
      </w:pPr>
      <w:r>
        <w:rPr>
          <w:sz w:val="28"/>
          <w:szCs w:val="28"/>
        </w:rPr>
        <w:t>+ Rèn luyện năng lực thiết kế và tổ chức hoạt động, năng lực họp tác, tính ngăn nắp, gọn gàng;</w:t>
      </w:r>
    </w:p>
    <w:p w14:paraId="0BE8D395" w14:textId="77777777" w:rsidR="0051253F" w:rsidRDefault="0051253F" w:rsidP="00B27DAC">
      <w:pPr>
        <w:pStyle w:val="Vnbnnidung0"/>
        <w:numPr>
          <w:ilvl w:val="0"/>
          <w:numId w:val="329"/>
        </w:numPr>
        <w:tabs>
          <w:tab w:val="left" w:pos="385"/>
        </w:tabs>
        <w:spacing w:after="0" w:line="240" w:lineRule="auto"/>
        <w:rPr>
          <w:sz w:val="28"/>
          <w:szCs w:val="28"/>
        </w:rPr>
      </w:pPr>
      <w:bookmarkStart w:id="3169" w:name="bookmark3211"/>
      <w:bookmarkEnd w:id="3169"/>
      <w:r>
        <w:rPr>
          <w:b/>
          <w:bCs/>
          <w:sz w:val="28"/>
          <w:szCs w:val="28"/>
        </w:rPr>
        <w:t xml:space="preserve">Phẩm chất: </w:t>
      </w:r>
      <w:r>
        <w:rPr>
          <w:sz w:val="28"/>
          <w:szCs w:val="28"/>
        </w:rPr>
        <w:t>nhân ái, trung thực, trách nhiệm.</w:t>
      </w:r>
    </w:p>
    <w:p w14:paraId="7E09BDE3" w14:textId="77777777" w:rsidR="0051253F" w:rsidRDefault="0051253F" w:rsidP="00B27DAC">
      <w:pPr>
        <w:pStyle w:val="Vnbnnidung0"/>
        <w:numPr>
          <w:ilvl w:val="0"/>
          <w:numId w:val="328"/>
        </w:numPr>
        <w:tabs>
          <w:tab w:val="left" w:pos="458"/>
        </w:tabs>
        <w:spacing w:after="0" w:line="240" w:lineRule="auto"/>
        <w:rPr>
          <w:sz w:val="28"/>
          <w:szCs w:val="28"/>
        </w:rPr>
      </w:pPr>
      <w:bookmarkStart w:id="3170" w:name="bookmark3212"/>
      <w:bookmarkEnd w:id="3170"/>
      <w:r>
        <w:rPr>
          <w:b/>
          <w:bCs/>
          <w:sz w:val="28"/>
          <w:szCs w:val="28"/>
        </w:rPr>
        <w:t>THIẾT BỊ DẠY HỌC VÀ HỌC LIỆU</w:t>
      </w:r>
    </w:p>
    <w:p w14:paraId="56C6A799" w14:textId="77777777" w:rsidR="0051253F" w:rsidRDefault="0051253F" w:rsidP="00B27DAC">
      <w:pPr>
        <w:pStyle w:val="Vnbnnidung0"/>
        <w:numPr>
          <w:ilvl w:val="0"/>
          <w:numId w:val="330"/>
        </w:numPr>
        <w:tabs>
          <w:tab w:val="left" w:pos="365"/>
        </w:tabs>
        <w:spacing w:after="0" w:line="240" w:lineRule="auto"/>
        <w:rPr>
          <w:sz w:val="28"/>
          <w:szCs w:val="28"/>
        </w:rPr>
      </w:pPr>
      <w:bookmarkStart w:id="3171" w:name="bookmark3213"/>
      <w:bookmarkEnd w:id="3171"/>
      <w:r>
        <w:rPr>
          <w:b/>
          <w:bCs/>
          <w:sz w:val="28"/>
          <w:szCs w:val="28"/>
        </w:rPr>
        <w:t>Đối v</w:t>
      </w:r>
      <w:r w:rsidR="009203F7">
        <w:rPr>
          <w:b/>
          <w:bCs/>
          <w:sz w:val="28"/>
          <w:szCs w:val="28"/>
        </w:rPr>
        <w:t>ớ</w:t>
      </w:r>
      <w:r>
        <w:rPr>
          <w:b/>
          <w:bCs/>
          <w:sz w:val="28"/>
          <w:szCs w:val="28"/>
        </w:rPr>
        <w:t>i GV:</w:t>
      </w:r>
    </w:p>
    <w:p w14:paraId="1E18756C" w14:textId="77777777" w:rsidR="0051253F" w:rsidRDefault="0051253F" w:rsidP="00B27DAC">
      <w:pPr>
        <w:pStyle w:val="Vnbnnidung0"/>
        <w:numPr>
          <w:ilvl w:val="0"/>
          <w:numId w:val="300"/>
        </w:numPr>
        <w:tabs>
          <w:tab w:val="left" w:pos="268"/>
        </w:tabs>
        <w:spacing w:after="0" w:line="240" w:lineRule="auto"/>
        <w:rPr>
          <w:sz w:val="28"/>
          <w:szCs w:val="28"/>
        </w:rPr>
      </w:pPr>
      <w:bookmarkStart w:id="3172" w:name="bookmark3214"/>
      <w:bookmarkEnd w:id="3172"/>
      <w:r>
        <w:rPr>
          <w:sz w:val="28"/>
          <w:szCs w:val="28"/>
        </w:rPr>
        <w:t>Tranh, ảnh hoặc video clip về sắp xếp sách vở, đồ dùng học tập ở góc học tập;</w:t>
      </w:r>
    </w:p>
    <w:p w14:paraId="2B5D65BC" w14:textId="77777777" w:rsidR="0051253F" w:rsidRDefault="0051253F" w:rsidP="00B27DAC">
      <w:pPr>
        <w:pStyle w:val="Vnbnnidung0"/>
        <w:numPr>
          <w:ilvl w:val="0"/>
          <w:numId w:val="300"/>
        </w:numPr>
        <w:tabs>
          <w:tab w:val="left" w:pos="268"/>
        </w:tabs>
        <w:spacing w:after="0" w:line="240" w:lineRule="auto"/>
        <w:rPr>
          <w:sz w:val="28"/>
          <w:szCs w:val="28"/>
        </w:rPr>
      </w:pPr>
      <w:bookmarkStart w:id="3173" w:name="bookmark3215"/>
      <w:bookmarkEnd w:id="3173"/>
      <w:r>
        <w:rPr>
          <w:sz w:val="28"/>
          <w:szCs w:val="28"/>
        </w:rPr>
        <w:t>Một sổ mẫu thiết kế góc học tập cùa HS lớp 6 đã thực hiện ở những năm học trước (dùng để giới thiệu cho HS tham khảo);</w:t>
      </w:r>
    </w:p>
    <w:p w14:paraId="3914AB4C" w14:textId="77777777" w:rsidR="0051253F" w:rsidRDefault="0051253F" w:rsidP="00B27DAC">
      <w:pPr>
        <w:pStyle w:val="Vnbnnidung0"/>
        <w:numPr>
          <w:ilvl w:val="0"/>
          <w:numId w:val="300"/>
        </w:numPr>
        <w:tabs>
          <w:tab w:val="left" w:pos="268"/>
        </w:tabs>
        <w:spacing w:after="0" w:line="240" w:lineRule="auto"/>
        <w:rPr>
          <w:sz w:val="28"/>
          <w:szCs w:val="28"/>
        </w:rPr>
      </w:pPr>
      <w:bookmarkStart w:id="3174" w:name="bookmark3216"/>
      <w:bookmarkEnd w:id="3174"/>
      <w:r>
        <w:rPr>
          <w:sz w:val="28"/>
          <w:szCs w:val="28"/>
        </w:rPr>
        <w:t>Máy tính, máy chiếu (nếu có);</w:t>
      </w:r>
    </w:p>
    <w:p w14:paraId="68FC5FD1" w14:textId="77777777" w:rsidR="0051253F" w:rsidRDefault="0051253F" w:rsidP="00B27DAC">
      <w:pPr>
        <w:pStyle w:val="Vnbnnidung0"/>
        <w:numPr>
          <w:ilvl w:val="0"/>
          <w:numId w:val="300"/>
        </w:numPr>
        <w:tabs>
          <w:tab w:val="left" w:pos="273"/>
        </w:tabs>
        <w:spacing w:after="0" w:line="240" w:lineRule="auto"/>
        <w:rPr>
          <w:sz w:val="28"/>
          <w:szCs w:val="28"/>
        </w:rPr>
      </w:pPr>
      <w:bookmarkStart w:id="3175" w:name="bookmark3217"/>
      <w:bookmarkEnd w:id="3175"/>
      <w:r>
        <w:rPr>
          <w:sz w:val="28"/>
          <w:szCs w:val="28"/>
        </w:rPr>
        <w:t>Phần thưởng nhỏ cho nhóm HS được bình chọn thiết kể sáng tạo, đẹp (nếu có).</w:t>
      </w:r>
    </w:p>
    <w:p w14:paraId="34F4D3A1" w14:textId="77777777" w:rsidR="0051253F" w:rsidRDefault="0051253F" w:rsidP="00B27DAC">
      <w:pPr>
        <w:pStyle w:val="Tiu20"/>
        <w:keepNext/>
        <w:keepLines/>
        <w:numPr>
          <w:ilvl w:val="0"/>
          <w:numId w:val="330"/>
        </w:numPr>
        <w:tabs>
          <w:tab w:val="left" w:pos="385"/>
        </w:tabs>
        <w:spacing w:after="0" w:line="240" w:lineRule="auto"/>
        <w:rPr>
          <w:sz w:val="28"/>
          <w:szCs w:val="28"/>
        </w:rPr>
      </w:pPr>
      <w:bookmarkStart w:id="3176" w:name="bookmark3220"/>
      <w:bookmarkStart w:id="3177" w:name="bookmark3219"/>
      <w:bookmarkStart w:id="3178" w:name="bookmark3221"/>
      <w:bookmarkStart w:id="3179" w:name="bookmark3218"/>
      <w:bookmarkEnd w:id="3176"/>
      <w:r>
        <w:rPr>
          <w:sz w:val="28"/>
          <w:szCs w:val="28"/>
        </w:rPr>
        <w:t>Đối v</w:t>
      </w:r>
      <w:r w:rsidR="009203F7">
        <w:rPr>
          <w:sz w:val="28"/>
          <w:szCs w:val="28"/>
        </w:rPr>
        <w:t>ớ</w:t>
      </w:r>
      <w:r>
        <w:rPr>
          <w:sz w:val="28"/>
          <w:szCs w:val="28"/>
        </w:rPr>
        <w:t>i HS:</w:t>
      </w:r>
      <w:bookmarkEnd w:id="3177"/>
      <w:bookmarkEnd w:id="3178"/>
      <w:bookmarkEnd w:id="3179"/>
    </w:p>
    <w:p w14:paraId="2F67A73F" w14:textId="77777777" w:rsidR="0051253F" w:rsidRDefault="0051253F" w:rsidP="00B27DAC">
      <w:pPr>
        <w:pStyle w:val="Vnbnnidung0"/>
        <w:numPr>
          <w:ilvl w:val="0"/>
          <w:numId w:val="300"/>
        </w:numPr>
        <w:tabs>
          <w:tab w:val="left" w:pos="273"/>
        </w:tabs>
        <w:spacing w:after="0" w:line="240" w:lineRule="auto"/>
        <w:rPr>
          <w:sz w:val="28"/>
          <w:szCs w:val="28"/>
        </w:rPr>
      </w:pPr>
      <w:bookmarkStart w:id="3180" w:name="bookmark3222"/>
      <w:bookmarkEnd w:id="3180"/>
      <w:r>
        <w:rPr>
          <w:sz w:val="28"/>
          <w:szCs w:val="28"/>
        </w:rPr>
        <w:t>Quan sát góc học tập của bản thân và chuẩn bị ý tưởng sắp xếp góc học tập;</w:t>
      </w:r>
    </w:p>
    <w:p w14:paraId="3687FAF9" w14:textId="77777777" w:rsidR="0051253F" w:rsidRDefault="0051253F" w:rsidP="00B27DAC">
      <w:pPr>
        <w:pStyle w:val="Vnbnnidung0"/>
        <w:numPr>
          <w:ilvl w:val="0"/>
          <w:numId w:val="300"/>
        </w:numPr>
        <w:tabs>
          <w:tab w:val="left" w:pos="273"/>
        </w:tabs>
        <w:spacing w:after="0" w:line="240" w:lineRule="auto"/>
        <w:rPr>
          <w:sz w:val="28"/>
          <w:szCs w:val="28"/>
        </w:rPr>
      </w:pPr>
      <w:bookmarkStart w:id="3181" w:name="bookmark3223"/>
      <w:bookmarkEnd w:id="3181"/>
      <w:r>
        <w:rPr>
          <w:sz w:val="28"/>
          <w:szCs w:val="28"/>
        </w:rPr>
        <w:t>Giấy trắng khổ A3 hoặc A4, bút chì, thước kẻ.</w:t>
      </w:r>
    </w:p>
    <w:p w14:paraId="19B3E931" w14:textId="77777777" w:rsidR="0051253F" w:rsidRDefault="0051253F" w:rsidP="00B27DAC">
      <w:pPr>
        <w:pStyle w:val="Tiu20"/>
        <w:keepNext/>
        <w:keepLines/>
        <w:numPr>
          <w:ilvl w:val="0"/>
          <w:numId w:val="328"/>
        </w:numPr>
        <w:tabs>
          <w:tab w:val="left" w:pos="565"/>
        </w:tabs>
        <w:spacing w:after="0" w:line="240" w:lineRule="auto"/>
        <w:rPr>
          <w:sz w:val="28"/>
          <w:szCs w:val="28"/>
        </w:rPr>
      </w:pPr>
      <w:bookmarkStart w:id="3182" w:name="bookmark3226"/>
      <w:bookmarkStart w:id="3183" w:name="bookmark3227"/>
      <w:bookmarkEnd w:id="3182"/>
      <w:r>
        <w:rPr>
          <w:sz w:val="28"/>
          <w:szCs w:val="28"/>
        </w:rPr>
        <w:t>TIẾN TRÌNH DẠY HỌC</w:t>
      </w:r>
      <w:bookmarkEnd w:id="3183"/>
    </w:p>
    <w:p w14:paraId="2605C243" w14:textId="77777777" w:rsidR="0051253F" w:rsidRDefault="0051253F" w:rsidP="00B27DAC">
      <w:pPr>
        <w:pStyle w:val="Tiu20"/>
        <w:keepNext/>
        <w:keepLines/>
        <w:numPr>
          <w:ilvl w:val="0"/>
          <w:numId w:val="331"/>
        </w:numPr>
        <w:tabs>
          <w:tab w:val="left" w:pos="453"/>
        </w:tabs>
        <w:spacing w:after="0" w:line="240" w:lineRule="auto"/>
        <w:rPr>
          <w:sz w:val="28"/>
          <w:szCs w:val="28"/>
        </w:rPr>
      </w:pPr>
      <w:bookmarkStart w:id="3184" w:name="bookmark3228"/>
      <w:bookmarkStart w:id="3185" w:name="bookmark3224"/>
      <w:bookmarkStart w:id="3186" w:name="bookmark3229"/>
      <w:bookmarkStart w:id="3187" w:name="bookmark3225"/>
      <w:bookmarkEnd w:id="3184"/>
      <w:r>
        <w:rPr>
          <w:sz w:val="28"/>
          <w:szCs w:val="28"/>
        </w:rPr>
        <w:t>HOẠT ĐỘNG KHỞI ĐỘNG (MỞ ĐẦU)</w:t>
      </w:r>
      <w:bookmarkEnd w:id="3185"/>
      <w:bookmarkEnd w:id="3186"/>
      <w:bookmarkEnd w:id="3187"/>
    </w:p>
    <w:p w14:paraId="45FA466D" w14:textId="77777777" w:rsidR="0051253F" w:rsidRDefault="0051253F" w:rsidP="00B27DAC">
      <w:pPr>
        <w:pStyle w:val="Vnbnnidung0"/>
        <w:numPr>
          <w:ilvl w:val="0"/>
          <w:numId w:val="332"/>
        </w:numPr>
        <w:tabs>
          <w:tab w:val="left" w:pos="380"/>
        </w:tabs>
        <w:spacing w:after="0" w:line="240" w:lineRule="auto"/>
        <w:rPr>
          <w:sz w:val="28"/>
          <w:szCs w:val="28"/>
        </w:rPr>
      </w:pPr>
      <w:bookmarkStart w:id="3188" w:name="bookmark3230"/>
      <w:bookmarkEnd w:id="3188"/>
      <w:r>
        <w:rPr>
          <w:b/>
          <w:bCs/>
          <w:sz w:val="28"/>
          <w:szCs w:val="28"/>
        </w:rPr>
        <w:t xml:space="preserve">Mục tiêu: </w:t>
      </w:r>
      <w:r>
        <w:rPr>
          <w:sz w:val="28"/>
          <w:szCs w:val="28"/>
        </w:rPr>
        <w:t>Tạo tâm thế hứng thú cho học sinh và từng bước làm quen bài học.</w:t>
      </w:r>
    </w:p>
    <w:p w14:paraId="2D6CA561" w14:textId="77777777" w:rsidR="0051253F" w:rsidRDefault="0051253F" w:rsidP="00B27DAC">
      <w:pPr>
        <w:pStyle w:val="Vnbnnidung0"/>
        <w:numPr>
          <w:ilvl w:val="0"/>
          <w:numId w:val="332"/>
        </w:numPr>
        <w:tabs>
          <w:tab w:val="left" w:pos="395"/>
        </w:tabs>
        <w:spacing w:after="0" w:line="240" w:lineRule="auto"/>
        <w:rPr>
          <w:sz w:val="28"/>
          <w:szCs w:val="28"/>
        </w:rPr>
      </w:pPr>
      <w:bookmarkStart w:id="3189" w:name="bookmark3231"/>
      <w:bookmarkEnd w:id="3189"/>
      <w:r>
        <w:rPr>
          <w:b/>
          <w:bCs/>
          <w:sz w:val="28"/>
          <w:szCs w:val="28"/>
        </w:rPr>
        <w:t xml:space="preserve">Nội dung: </w:t>
      </w:r>
      <w:r>
        <w:rPr>
          <w:sz w:val="28"/>
          <w:szCs w:val="28"/>
        </w:rPr>
        <w:t>GV tổ chức hoạt động</w:t>
      </w:r>
    </w:p>
    <w:p w14:paraId="3C1155A7" w14:textId="77777777" w:rsidR="0051253F" w:rsidRDefault="0051253F" w:rsidP="00B27DAC">
      <w:pPr>
        <w:pStyle w:val="Vnbnnidung0"/>
        <w:numPr>
          <w:ilvl w:val="0"/>
          <w:numId w:val="332"/>
        </w:numPr>
        <w:tabs>
          <w:tab w:val="left" w:pos="395"/>
        </w:tabs>
        <w:spacing w:after="0" w:line="240" w:lineRule="auto"/>
        <w:rPr>
          <w:sz w:val="28"/>
          <w:szCs w:val="28"/>
        </w:rPr>
      </w:pPr>
      <w:bookmarkStart w:id="3190" w:name="bookmark3232"/>
      <w:bookmarkEnd w:id="3190"/>
      <w:r>
        <w:rPr>
          <w:b/>
          <w:bCs/>
          <w:sz w:val="28"/>
          <w:szCs w:val="28"/>
        </w:rPr>
        <w:t xml:space="preserve">Sản phấm: </w:t>
      </w:r>
      <w:r>
        <w:rPr>
          <w:sz w:val="28"/>
          <w:szCs w:val="28"/>
        </w:rPr>
        <w:t>kết quả thực hiện của HS</w:t>
      </w:r>
    </w:p>
    <w:p w14:paraId="000FB23A" w14:textId="77777777" w:rsidR="0051253F" w:rsidRDefault="0051253F" w:rsidP="00B27DAC">
      <w:pPr>
        <w:pStyle w:val="Tiu20"/>
        <w:keepNext/>
        <w:keepLines/>
        <w:numPr>
          <w:ilvl w:val="0"/>
          <w:numId w:val="332"/>
        </w:numPr>
        <w:tabs>
          <w:tab w:val="left" w:pos="395"/>
        </w:tabs>
        <w:spacing w:after="0" w:line="240" w:lineRule="auto"/>
        <w:rPr>
          <w:sz w:val="28"/>
          <w:szCs w:val="28"/>
        </w:rPr>
      </w:pPr>
      <w:bookmarkStart w:id="3191" w:name="bookmark3235"/>
      <w:bookmarkStart w:id="3192" w:name="bookmark3236"/>
      <w:bookmarkStart w:id="3193" w:name="bookmark3233"/>
      <w:bookmarkStart w:id="3194" w:name="bookmark3234"/>
      <w:bookmarkEnd w:id="3191"/>
      <w:r>
        <w:rPr>
          <w:sz w:val="28"/>
          <w:szCs w:val="28"/>
        </w:rPr>
        <w:t>Tổ chức thực hiện:</w:t>
      </w:r>
      <w:bookmarkEnd w:id="3192"/>
      <w:bookmarkEnd w:id="3193"/>
      <w:bookmarkEnd w:id="3194"/>
    </w:p>
    <w:p w14:paraId="75350447" w14:textId="77777777" w:rsidR="0051253F" w:rsidRDefault="0051253F" w:rsidP="0051253F">
      <w:pPr>
        <w:pStyle w:val="Vnbnnidung0"/>
        <w:spacing w:after="0" w:line="240" w:lineRule="auto"/>
        <w:rPr>
          <w:sz w:val="28"/>
          <w:szCs w:val="28"/>
        </w:rPr>
      </w:pPr>
      <w:r>
        <w:rPr>
          <w:sz w:val="28"/>
          <w:szCs w:val="28"/>
        </w:rPr>
        <w:t>GV cho HS hát hoặc chơi một trò chơi để tạo không khí vui vẻ trước khi vào hoạt động.</w:t>
      </w:r>
    </w:p>
    <w:p w14:paraId="0DF21441" w14:textId="77777777" w:rsidR="0051253F" w:rsidRDefault="0051253F" w:rsidP="00B27DAC">
      <w:pPr>
        <w:pStyle w:val="Vnbnnidung0"/>
        <w:numPr>
          <w:ilvl w:val="0"/>
          <w:numId w:val="331"/>
        </w:numPr>
        <w:tabs>
          <w:tab w:val="left" w:pos="453"/>
        </w:tabs>
        <w:spacing w:after="0" w:line="240" w:lineRule="auto"/>
        <w:rPr>
          <w:sz w:val="28"/>
          <w:szCs w:val="28"/>
        </w:rPr>
      </w:pPr>
      <w:bookmarkStart w:id="3195" w:name="bookmark3237"/>
      <w:bookmarkEnd w:id="3195"/>
      <w:r>
        <w:rPr>
          <w:b/>
          <w:bCs/>
          <w:sz w:val="28"/>
          <w:szCs w:val="28"/>
        </w:rPr>
        <w:t>HOẠT ĐỘNG HÌNH THÀNH KIẾN THÚC</w:t>
      </w:r>
    </w:p>
    <w:p w14:paraId="1AFFB77D" w14:textId="77777777" w:rsidR="0051253F" w:rsidRDefault="0051253F" w:rsidP="0051253F">
      <w:pPr>
        <w:pStyle w:val="Tiu20"/>
        <w:keepNext/>
        <w:keepLines/>
        <w:spacing w:after="0" w:line="240" w:lineRule="auto"/>
        <w:rPr>
          <w:sz w:val="28"/>
          <w:szCs w:val="28"/>
        </w:rPr>
      </w:pPr>
      <w:bookmarkStart w:id="3196" w:name="bookmark3238"/>
      <w:bookmarkStart w:id="3197" w:name="bookmark3240"/>
      <w:bookmarkStart w:id="3198" w:name="bookmark3239"/>
      <w:r>
        <w:rPr>
          <w:sz w:val="28"/>
          <w:szCs w:val="28"/>
        </w:rPr>
        <w:t>Hoạt động 1: Chia sẻ việc sắp xếp góc học tập gọn gàng, ngăn nắp</w:t>
      </w:r>
      <w:bookmarkEnd w:id="3196"/>
      <w:bookmarkEnd w:id="3197"/>
      <w:bookmarkEnd w:id="3198"/>
    </w:p>
    <w:p w14:paraId="5F2F00E3" w14:textId="77777777" w:rsidR="00F21F17" w:rsidRDefault="0051253F" w:rsidP="0051253F">
      <w:pPr>
        <w:pStyle w:val="Vnbnnidung0"/>
        <w:spacing w:after="0" w:line="240" w:lineRule="auto"/>
        <w:rPr>
          <w:sz w:val="28"/>
          <w:szCs w:val="28"/>
        </w:rPr>
      </w:pPr>
      <w:r>
        <w:rPr>
          <w:b/>
          <w:bCs/>
          <w:sz w:val="28"/>
          <w:szCs w:val="28"/>
        </w:rPr>
        <w:t xml:space="preserve">a. Mục tiêu: </w:t>
      </w:r>
      <w:r>
        <w:rPr>
          <w:sz w:val="28"/>
          <w:szCs w:val="28"/>
        </w:rPr>
        <w:t xml:space="preserve">Nêu được những việc đã làm và cảm nhận của bản thân về góc học tập của mình ở </w:t>
      </w:r>
      <w:r w:rsidR="009203F7">
        <w:rPr>
          <w:sz w:val="28"/>
          <w:szCs w:val="28"/>
        </w:rPr>
        <w:t>nhà.</w:t>
      </w:r>
    </w:p>
    <w:p w14:paraId="2941F36F" w14:textId="77777777" w:rsidR="009203F7" w:rsidRDefault="0051253F" w:rsidP="0051253F">
      <w:pPr>
        <w:pStyle w:val="Vnbnnidung0"/>
        <w:spacing w:after="0" w:line="240" w:lineRule="auto"/>
        <w:rPr>
          <w:sz w:val="28"/>
          <w:szCs w:val="28"/>
        </w:rPr>
      </w:pPr>
      <w:r>
        <w:rPr>
          <w:b/>
          <w:bCs/>
          <w:sz w:val="28"/>
          <w:szCs w:val="28"/>
        </w:rPr>
        <w:t xml:space="preserve">b. Nội dung: </w:t>
      </w:r>
      <w:r>
        <w:rPr>
          <w:sz w:val="28"/>
          <w:szCs w:val="28"/>
        </w:rPr>
        <w:t xml:space="preserve">GV yêu cầu HS suy ngẫm và viết ra giấy cách sắp xếp góc học tập của bản </w:t>
      </w:r>
      <w:r w:rsidR="009203F7">
        <w:rPr>
          <w:sz w:val="28"/>
          <w:szCs w:val="28"/>
        </w:rPr>
        <w:t>thân.</w:t>
      </w:r>
    </w:p>
    <w:p w14:paraId="6224C389" w14:textId="77777777" w:rsidR="0051253F" w:rsidRDefault="0051253F" w:rsidP="0051253F">
      <w:pPr>
        <w:pStyle w:val="Vnbnnidung0"/>
        <w:spacing w:after="0" w:line="240" w:lineRule="auto"/>
        <w:rPr>
          <w:sz w:val="28"/>
          <w:szCs w:val="28"/>
        </w:rPr>
      </w:pPr>
      <w:r>
        <w:rPr>
          <w:b/>
          <w:bCs/>
          <w:sz w:val="28"/>
          <w:szCs w:val="28"/>
        </w:rPr>
        <w:t xml:space="preserve">c. Sản phấm: </w:t>
      </w:r>
      <w:r>
        <w:rPr>
          <w:sz w:val="28"/>
          <w:szCs w:val="28"/>
        </w:rPr>
        <w:t>kết quả làm việc của HS</w:t>
      </w:r>
    </w:p>
    <w:p w14:paraId="376E5349" w14:textId="77777777" w:rsidR="0051253F" w:rsidRDefault="0051253F" w:rsidP="0051253F">
      <w:pPr>
        <w:pStyle w:val="Chthchbng0"/>
        <w:ind w:left="19"/>
        <w:rPr>
          <w:sz w:val="28"/>
          <w:szCs w:val="28"/>
        </w:rPr>
      </w:pPr>
      <w:r>
        <w:rPr>
          <w:sz w:val="28"/>
          <w:szCs w:val="28"/>
        </w:rPr>
        <w:t>d. Tổ ch</w:t>
      </w:r>
      <w:r w:rsidR="00615E16" w:rsidRPr="00C92098">
        <w:rPr>
          <w:sz w:val="28"/>
          <w:szCs w:val="28"/>
        </w:rPr>
        <w:t>ứ</w:t>
      </w:r>
      <w:r>
        <w:rPr>
          <w:sz w:val="28"/>
          <w:szCs w:val="28"/>
        </w:rPr>
        <w:t>c thực hiện:</w:t>
      </w:r>
    </w:p>
    <w:tbl>
      <w:tblPr>
        <w:tblStyle w:val="TableGrid"/>
        <w:tblW w:w="9781" w:type="dxa"/>
        <w:tblInd w:w="108" w:type="dxa"/>
        <w:tblLook w:val="04A0" w:firstRow="1" w:lastRow="0" w:firstColumn="1" w:lastColumn="0" w:noHBand="0" w:noVBand="1"/>
      </w:tblPr>
      <w:tblGrid>
        <w:gridCol w:w="6379"/>
        <w:gridCol w:w="3402"/>
      </w:tblGrid>
      <w:tr w:rsidR="0051253F" w14:paraId="1641BED6" w14:textId="77777777" w:rsidTr="008A6A60">
        <w:tc>
          <w:tcPr>
            <w:tcW w:w="6379" w:type="dxa"/>
            <w:vAlign w:val="center"/>
          </w:tcPr>
          <w:p w14:paraId="1E7DDC4E" w14:textId="77777777" w:rsidR="0051253F" w:rsidRPr="00383852" w:rsidRDefault="0051253F" w:rsidP="00A01880">
            <w:pPr>
              <w:pStyle w:val="Vnbnnidung0"/>
              <w:tabs>
                <w:tab w:val="left" w:pos="395"/>
              </w:tabs>
              <w:spacing w:after="0" w:line="240" w:lineRule="auto"/>
              <w:jc w:val="center"/>
              <w:rPr>
                <w:b/>
                <w:bCs/>
                <w:sz w:val="24"/>
                <w:szCs w:val="24"/>
              </w:rPr>
            </w:pPr>
            <w:r w:rsidRPr="00383852">
              <w:rPr>
                <w:b/>
                <w:bCs/>
                <w:sz w:val="24"/>
                <w:szCs w:val="24"/>
              </w:rPr>
              <w:t>HOẠT ĐỘNG CỦA GV - HS</w:t>
            </w:r>
          </w:p>
        </w:tc>
        <w:tc>
          <w:tcPr>
            <w:tcW w:w="3402" w:type="dxa"/>
            <w:vAlign w:val="center"/>
          </w:tcPr>
          <w:p w14:paraId="5D796C6F" w14:textId="77777777" w:rsidR="0051253F" w:rsidRPr="00383852" w:rsidRDefault="0051253F" w:rsidP="00A01880">
            <w:pPr>
              <w:pStyle w:val="Vnbnnidung0"/>
              <w:tabs>
                <w:tab w:val="left" w:pos="395"/>
              </w:tabs>
              <w:spacing w:after="0" w:line="240" w:lineRule="auto"/>
              <w:jc w:val="center"/>
              <w:rPr>
                <w:b/>
                <w:bCs/>
                <w:sz w:val="24"/>
                <w:szCs w:val="24"/>
              </w:rPr>
            </w:pPr>
            <w:r w:rsidRPr="00383852">
              <w:rPr>
                <w:b/>
                <w:bCs/>
                <w:sz w:val="24"/>
                <w:szCs w:val="24"/>
              </w:rPr>
              <w:t>DỤ KIÊN SẢN PHẨM</w:t>
            </w:r>
          </w:p>
        </w:tc>
      </w:tr>
      <w:tr w:rsidR="0051253F" w14:paraId="637F9B5C" w14:textId="77777777" w:rsidTr="008A6A60">
        <w:tc>
          <w:tcPr>
            <w:tcW w:w="6379" w:type="dxa"/>
          </w:tcPr>
          <w:p w14:paraId="7342C96B" w14:textId="77777777" w:rsidR="009203F7" w:rsidRDefault="009203F7" w:rsidP="009203F7">
            <w:pPr>
              <w:pStyle w:val="Khc0"/>
              <w:spacing w:after="0" w:line="240" w:lineRule="auto"/>
              <w:rPr>
                <w:sz w:val="28"/>
                <w:szCs w:val="28"/>
              </w:rPr>
            </w:pPr>
            <w:r>
              <w:rPr>
                <w:b/>
                <w:bCs/>
                <w:sz w:val="28"/>
                <w:szCs w:val="28"/>
              </w:rPr>
              <w:t>Bước 1: GV chuyển giao nhiệm vụ học tập</w:t>
            </w:r>
          </w:p>
          <w:p w14:paraId="6435F81E" w14:textId="77777777" w:rsidR="009203F7" w:rsidRDefault="009203F7" w:rsidP="00B27DAC">
            <w:pPr>
              <w:pStyle w:val="Khc0"/>
              <w:numPr>
                <w:ilvl w:val="0"/>
                <w:numId w:val="333"/>
              </w:numPr>
              <w:tabs>
                <w:tab w:val="left" w:pos="195"/>
              </w:tabs>
              <w:spacing w:after="0" w:line="240" w:lineRule="auto"/>
              <w:rPr>
                <w:sz w:val="28"/>
                <w:szCs w:val="28"/>
              </w:rPr>
            </w:pPr>
            <w:r>
              <w:rPr>
                <w:sz w:val="28"/>
                <w:szCs w:val="28"/>
              </w:rPr>
              <w:lastRenderedPageBreak/>
              <w:t>GV yêu cầu HS suy ngẫm và viết ra giấy cách sắp xếp góc học tập của bản thân theo những gợi ý sau:</w:t>
            </w:r>
          </w:p>
          <w:p w14:paraId="057C869F" w14:textId="77777777" w:rsidR="009203F7" w:rsidRDefault="009203F7" w:rsidP="009203F7">
            <w:pPr>
              <w:pStyle w:val="Khc0"/>
              <w:spacing w:after="0" w:line="240" w:lineRule="auto"/>
              <w:rPr>
                <w:sz w:val="28"/>
                <w:szCs w:val="28"/>
              </w:rPr>
            </w:pPr>
            <w:r>
              <w:rPr>
                <w:sz w:val="28"/>
                <w:szCs w:val="28"/>
              </w:rPr>
              <w:t>+ Mô tả cách sắp xếp sách vở, đồ dùng học tập của em ở góc học tập.</w:t>
            </w:r>
          </w:p>
          <w:p w14:paraId="15452E92" w14:textId="77777777" w:rsidR="009203F7" w:rsidRDefault="009203F7" w:rsidP="009203F7">
            <w:pPr>
              <w:pStyle w:val="Khc0"/>
              <w:spacing w:after="0" w:line="240" w:lineRule="auto"/>
              <w:rPr>
                <w:sz w:val="28"/>
                <w:szCs w:val="28"/>
              </w:rPr>
            </w:pPr>
            <w:r>
              <w:rPr>
                <w:sz w:val="28"/>
                <w:szCs w:val="28"/>
              </w:rPr>
              <w:t>+ Cảm nhận của em về góc học tập của mình. + Nếu được thay đổi vị trí và cách sắp xếp góc học tập của em ở nhà, em muốn thay đổi như thế nào? Vì sao?</w:t>
            </w:r>
          </w:p>
          <w:p w14:paraId="1A186258" w14:textId="77777777" w:rsidR="009203F7" w:rsidRDefault="009203F7" w:rsidP="00B27DAC">
            <w:pPr>
              <w:pStyle w:val="Khc0"/>
              <w:numPr>
                <w:ilvl w:val="0"/>
                <w:numId w:val="333"/>
              </w:numPr>
              <w:tabs>
                <w:tab w:val="left" w:pos="165"/>
              </w:tabs>
              <w:spacing w:after="0" w:line="240" w:lineRule="auto"/>
              <w:rPr>
                <w:sz w:val="28"/>
                <w:szCs w:val="28"/>
              </w:rPr>
            </w:pPr>
            <w:r>
              <w:rPr>
                <w:sz w:val="28"/>
                <w:szCs w:val="28"/>
              </w:rPr>
              <w:t>Chia HS trong lớp thành các nhóm. Sau đó tổ chức cho HS hoạt động nhóm để chia sẻ kết quả làm việc cá nhân và tháo luận về cách sắp xếp góc học tập gọn gàng, ngăn nắp.</w:t>
            </w:r>
          </w:p>
          <w:p w14:paraId="34819280" w14:textId="77777777" w:rsidR="009203F7" w:rsidRDefault="009203F7" w:rsidP="009203F7">
            <w:pPr>
              <w:pStyle w:val="Khc0"/>
              <w:spacing w:after="0" w:line="240" w:lineRule="auto"/>
              <w:rPr>
                <w:sz w:val="28"/>
                <w:szCs w:val="28"/>
              </w:rPr>
            </w:pPr>
            <w:r>
              <w:rPr>
                <w:b/>
                <w:bCs/>
                <w:sz w:val="28"/>
                <w:szCs w:val="28"/>
              </w:rPr>
              <w:t>Bước 2: HS thực hiện nhiệm vụ học tập</w:t>
            </w:r>
          </w:p>
          <w:p w14:paraId="69DE0BBE" w14:textId="77777777" w:rsidR="0051253F" w:rsidRDefault="009203F7" w:rsidP="009203F7">
            <w:pPr>
              <w:pStyle w:val="Vnbnnidung0"/>
              <w:tabs>
                <w:tab w:val="left" w:pos="395"/>
              </w:tabs>
              <w:spacing w:after="0" w:line="240" w:lineRule="auto"/>
              <w:rPr>
                <w:sz w:val="28"/>
                <w:szCs w:val="28"/>
              </w:rPr>
            </w:pPr>
            <w:r>
              <w:rPr>
                <w:sz w:val="28"/>
                <w:szCs w:val="28"/>
              </w:rPr>
              <w:t>+ HS đọc sgk và thực hiện yêu cầu.</w:t>
            </w:r>
          </w:p>
          <w:p w14:paraId="067570A9" w14:textId="77777777" w:rsidR="009203F7" w:rsidRDefault="009203F7" w:rsidP="009203F7">
            <w:pPr>
              <w:pStyle w:val="Khc0"/>
              <w:spacing w:after="0" w:line="240" w:lineRule="auto"/>
              <w:rPr>
                <w:sz w:val="28"/>
                <w:szCs w:val="28"/>
              </w:rPr>
            </w:pPr>
            <w:r>
              <w:rPr>
                <w:sz w:val="28"/>
                <w:szCs w:val="28"/>
              </w:rPr>
              <w:t>+ GV đến các nhóm theo dõi, hồ trợ HS nếu cần thiết.</w:t>
            </w:r>
          </w:p>
          <w:p w14:paraId="626FC7CD" w14:textId="77777777" w:rsidR="009203F7" w:rsidRDefault="009203F7" w:rsidP="009203F7">
            <w:pPr>
              <w:pStyle w:val="Khc0"/>
              <w:spacing w:after="0" w:line="240" w:lineRule="auto"/>
              <w:rPr>
                <w:sz w:val="28"/>
                <w:szCs w:val="28"/>
              </w:rPr>
            </w:pPr>
            <w:r>
              <w:rPr>
                <w:b/>
                <w:bCs/>
                <w:sz w:val="28"/>
                <w:szCs w:val="28"/>
              </w:rPr>
              <w:t>Bước 3: Báo cáo kết quả hoạt động và thảo luận.</w:t>
            </w:r>
          </w:p>
          <w:p w14:paraId="7550FD74" w14:textId="77777777" w:rsidR="009203F7" w:rsidRDefault="009203F7" w:rsidP="009203F7">
            <w:pPr>
              <w:pStyle w:val="Khc0"/>
              <w:spacing w:after="0" w:line="240" w:lineRule="auto"/>
              <w:rPr>
                <w:sz w:val="28"/>
                <w:szCs w:val="28"/>
              </w:rPr>
            </w:pPr>
            <w:r>
              <w:rPr>
                <w:sz w:val="28"/>
                <w:szCs w:val="28"/>
              </w:rPr>
              <w:t>+ GV gọi 2 bạn đại diện của 2 nhóm trả lời.</w:t>
            </w:r>
          </w:p>
          <w:p w14:paraId="3F184041" w14:textId="77777777" w:rsidR="009203F7" w:rsidRDefault="009203F7" w:rsidP="009203F7">
            <w:pPr>
              <w:pStyle w:val="Khc0"/>
              <w:spacing w:after="0" w:line="240" w:lineRule="auto"/>
              <w:rPr>
                <w:sz w:val="28"/>
                <w:szCs w:val="28"/>
              </w:rPr>
            </w:pPr>
            <w:r>
              <w:rPr>
                <w:sz w:val="28"/>
                <w:szCs w:val="28"/>
              </w:rPr>
              <w:t>+ GV gọi HS khác nhận xét, đánh giá.</w:t>
            </w:r>
          </w:p>
          <w:p w14:paraId="2065D3DC" w14:textId="77777777" w:rsidR="009203F7" w:rsidRDefault="009203F7" w:rsidP="009203F7">
            <w:pPr>
              <w:pStyle w:val="Khc0"/>
              <w:spacing w:after="0" w:line="240" w:lineRule="auto"/>
              <w:rPr>
                <w:sz w:val="28"/>
                <w:szCs w:val="28"/>
              </w:rPr>
            </w:pPr>
            <w:r>
              <w:rPr>
                <w:b/>
                <w:bCs/>
                <w:sz w:val="28"/>
                <w:szCs w:val="28"/>
              </w:rPr>
              <w:t xml:space="preserve">Bưó’c 4: Đánh giá kết quả, thực hiện </w:t>
            </w:r>
            <w:r w:rsidR="008A6A60">
              <w:rPr>
                <w:b/>
                <w:bCs/>
                <w:sz w:val="28"/>
                <w:szCs w:val="28"/>
              </w:rPr>
              <w:t>n/</w:t>
            </w:r>
            <w:r>
              <w:rPr>
                <w:b/>
                <w:bCs/>
                <w:sz w:val="28"/>
                <w:szCs w:val="28"/>
              </w:rPr>
              <w:t>vụ học tập</w:t>
            </w:r>
          </w:p>
          <w:p w14:paraId="7D7D5504" w14:textId="77777777" w:rsidR="009203F7" w:rsidRDefault="009203F7" w:rsidP="009203F7">
            <w:pPr>
              <w:pStyle w:val="Khc0"/>
              <w:spacing w:after="0" w:line="240" w:lineRule="auto"/>
              <w:rPr>
                <w:sz w:val="28"/>
                <w:szCs w:val="28"/>
              </w:rPr>
            </w:pPr>
            <w:r>
              <w:rPr>
                <w:sz w:val="28"/>
                <w:szCs w:val="28"/>
              </w:rPr>
              <w:t>+ GV đánh giá, nhận xét, chuân kiến thức.</w:t>
            </w:r>
          </w:p>
          <w:p w14:paraId="4C338033" w14:textId="77777777" w:rsidR="009203F7" w:rsidRDefault="009203F7" w:rsidP="009203F7">
            <w:pPr>
              <w:pStyle w:val="Vnbnnidung0"/>
              <w:tabs>
                <w:tab w:val="left" w:pos="395"/>
              </w:tabs>
              <w:spacing w:after="0" w:line="240" w:lineRule="auto"/>
              <w:rPr>
                <w:b/>
                <w:bCs/>
                <w:sz w:val="28"/>
                <w:szCs w:val="28"/>
              </w:rPr>
            </w:pPr>
            <w:r>
              <w:rPr>
                <w:sz w:val="28"/>
                <w:szCs w:val="28"/>
              </w:rPr>
              <w:t>+ HS ghi bài.</w:t>
            </w:r>
          </w:p>
        </w:tc>
        <w:tc>
          <w:tcPr>
            <w:tcW w:w="3402" w:type="dxa"/>
          </w:tcPr>
          <w:p w14:paraId="6ECA0735" w14:textId="77777777" w:rsidR="009203F7" w:rsidRDefault="009203F7" w:rsidP="009203F7">
            <w:pPr>
              <w:pStyle w:val="Khc0"/>
              <w:spacing w:after="0" w:line="240" w:lineRule="auto"/>
              <w:rPr>
                <w:sz w:val="28"/>
                <w:szCs w:val="28"/>
              </w:rPr>
            </w:pPr>
            <w:r>
              <w:rPr>
                <w:b/>
                <w:bCs/>
                <w:sz w:val="28"/>
                <w:szCs w:val="28"/>
              </w:rPr>
              <w:lastRenderedPageBreak/>
              <w:t xml:space="preserve">1. Chia sẻ việc sắp xếp góc </w:t>
            </w:r>
            <w:r>
              <w:rPr>
                <w:b/>
                <w:bCs/>
                <w:sz w:val="28"/>
                <w:szCs w:val="28"/>
              </w:rPr>
              <w:lastRenderedPageBreak/>
              <w:t>học tập gọn gàng, ngăn nắp</w:t>
            </w:r>
          </w:p>
          <w:p w14:paraId="57835E8F" w14:textId="77777777" w:rsidR="009203F7" w:rsidRDefault="009203F7" w:rsidP="00B27DAC">
            <w:pPr>
              <w:pStyle w:val="Khc0"/>
              <w:numPr>
                <w:ilvl w:val="0"/>
                <w:numId w:val="334"/>
              </w:numPr>
              <w:tabs>
                <w:tab w:val="left" w:pos="156"/>
              </w:tabs>
              <w:spacing w:after="0" w:line="240" w:lineRule="auto"/>
              <w:rPr>
                <w:sz w:val="28"/>
                <w:szCs w:val="28"/>
              </w:rPr>
            </w:pPr>
            <w:r>
              <w:rPr>
                <w:sz w:val="28"/>
                <w:szCs w:val="28"/>
              </w:rPr>
              <w:t>Góc học tập là nơi cất giữ sách vở, đồ dùng học tập và là nơi ngôi học hằng ngày của các em.</w:t>
            </w:r>
          </w:p>
          <w:p w14:paraId="65CF79C6" w14:textId="77777777" w:rsidR="0051253F" w:rsidRDefault="009203F7" w:rsidP="009203F7">
            <w:pPr>
              <w:pStyle w:val="Vnbnnidung0"/>
              <w:tabs>
                <w:tab w:val="left" w:pos="395"/>
              </w:tabs>
              <w:spacing w:after="0" w:line="240" w:lineRule="auto"/>
              <w:rPr>
                <w:b/>
                <w:bCs/>
                <w:sz w:val="28"/>
                <w:szCs w:val="28"/>
              </w:rPr>
            </w:pPr>
            <w:r>
              <w:rPr>
                <w:sz w:val="28"/>
                <w:szCs w:val="28"/>
              </w:rPr>
              <w:t>Việc tìm kiếm đồ dùng học tập, sách vở mồi khi cân dùng đến có dễ dàng, nhanh chóng hay không, việc ngồi học ở góc học tập có thoải mái, dễ chịu hay không tuỳ thuộc rất nhiêu vào sự sắp xếp sách vớ, đồ dùng học tập ở góc học tập của mồi người.</w:t>
            </w:r>
          </w:p>
        </w:tc>
      </w:tr>
    </w:tbl>
    <w:p w14:paraId="317810FC" w14:textId="77777777" w:rsidR="0051253F" w:rsidRDefault="0051253F" w:rsidP="0051253F">
      <w:pPr>
        <w:pStyle w:val="Chthchbng0"/>
        <w:ind w:left="19"/>
        <w:rPr>
          <w:sz w:val="28"/>
          <w:szCs w:val="28"/>
        </w:rPr>
      </w:pPr>
    </w:p>
    <w:p w14:paraId="663050FC" w14:textId="77777777" w:rsidR="0051253F" w:rsidRDefault="009203F7" w:rsidP="008A6A60">
      <w:pPr>
        <w:pStyle w:val="Chthchbng0"/>
        <w:rPr>
          <w:sz w:val="28"/>
          <w:szCs w:val="28"/>
        </w:rPr>
      </w:pPr>
      <w:r>
        <w:rPr>
          <w:sz w:val="28"/>
          <w:szCs w:val="28"/>
        </w:rPr>
        <w:t>C.</w:t>
      </w:r>
      <w:r w:rsidR="0051253F">
        <w:rPr>
          <w:sz w:val="28"/>
          <w:szCs w:val="28"/>
        </w:rPr>
        <w:t xml:space="preserve"> HOẠT ĐỘNG LUYỆN TẬP (th</w:t>
      </w:r>
      <w:r w:rsidR="008A6A60">
        <w:rPr>
          <w:sz w:val="28"/>
          <w:szCs w:val="28"/>
        </w:rPr>
        <w:t>ự</w:t>
      </w:r>
      <w:r w:rsidR="0051253F">
        <w:rPr>
          <w:sz w:val="28"/>
          <w:szCs w:val="28"/>
        </w:rPr>
        <w:t xml:space="preserve">c </w:t>
      </w:r>
      <w:r w:rsidR="008A6A60">
        <w:rPr>
          <w:sz w:val="28"/>
          <w:szCs w:val="28"/>
        </w:rPr>
        <w:t>hành:</w:t>
      </w:r>
      <w:r w:rsidR="0051253F">
        <w:rPr>
          <w:sz w:val="28"/>
          <w:szCs w:val="28"/>
        </w:rPr>
        <w:t xml:space="preserve"> Thiết kế góc học tập)</w:t>
      </w:r>
    </w:p>
    <w:p w14:paraId="669FD1A6" w14:textId="77777777" w:rsidR="0051253F" w:rsidRDefault="0051253F" w:rsidP="00B27DAC">
      <w:pPr>
        <w:pStyle w:val="Vnbnnidung0"/>
        <w:numPr>
          <w:ilvl w:val="0"/>
          <w:numId w:val="335"/>
        </w:numPr>
        <w:tabs>
          <w:tab w:val="left" w:pos="385"/>
        </w:tabs>
        <w:spacing w:after="0" w:line="240" w:lineRule="auto"/>
        <w:rPr>
          <w:sz w:val="28"/>
          <w:szCs w:val="28"/>
        </w:rPr>
      </w:pPr>
      <w:bookmarkStart w:id="3199" w:name="bookmark3241"/>
      <w:bookmarkEnd w:id="3199"/>
      <w:r>
        <w:rPr>
          <w:b/>
          <w:bCs/>
          <w:sz w:val="28"/>
          <w:szCs w:val="28"/>
        </w:rPr>
        <w:t xml:space="preserve">Mục tiêu: </w:t>
      </w:r>
      <w:r>
        <w:rPr>
          <w:sz w:val="28"/>
          <w:szCs w:val="28"/>
        </w:rPr>
        <w:t>Đưa ra được ý tưởng thiết kế góc học tập theo yêu cầu gọn gàng, ngăn nắp, phù hợp với điều kiện của gia đình.</w:t>
      </w:r>
    </w:p>
    <w:p w14:paraId="1C3AC20C" w14:textId="77777777" w:rsidR="0051253F" w:rsidRDefault="0051253F" w:rsidP="00B27DAC">
      <w:pPr>
        <w:pStyle w:val="Vnbnnidung0"/>
        <w:numPr>
          <w:ilvl w:val="0"/>
          <w:numId w:val="335"/>
        </w:numPr>
        <w:tabs>
          <w:tab w:val="left" w:pos="390"/>
        </w:tabs>
        <w:spacing w:after="0" w:line="240" w:lineRule="auto"/>
        <w:rPr>
          <w:sz w:val="28"/>
          <w:szCs w:val="28"/>
        </w:rPr>
      </w:pPr>
      <w:bookmarkStart w:id="3200" w:name="bookmark3242"/>
      <w:bookmarkEnd w:id="3200"/>
      <w:r>
        <w:rPr>
          <w:b/>
          <w:bCs/>
          <w:sz w:val="28"/>
          <w:szCs w:val="28"/>
        </w:rPr>
        <w:t xml:space="preserve">Nội dung: </w:t>
      </w:r>
      <w:r>
        <w:rPr>
          <w:sz w:val="28"/>
          <w:szCs w:val="28"/>
        </w:rPr>
        <w:t>S</w:t>
      </w:r>
      <w:r w:rsidR="008A6A60">
        <w:rPr>
          <w:sz w:val="28"/>
          <w:szCs w:val="28"/>
        </w:rPr>
        <w:t>ử</w:t>
      </w:r>
      <w:r>
        <w:rPr>
          <w:sz w:val="28"/>
          <w:szCs w:val="28"/>
        </w:rPr>
        <w:t xml:space="preserve"> dụng sgk, kiến thức đã học </w:t>
      </w:r>
      <w:r w:rsidR="008A6A60">
        <w:rPr>
          <w:sz w:val="28"/>
          <w:szCs w:val="28"/>
        </w:rPr>
        <w:t>để</w:t>
      </w:r>
      <w:r>
        <w:rPr>
          <w:sz w:val="28"/>
          <w:szCs w:val="28"/>
        </w:rPr>
        <w:t xml:space="preserve"> hoàn thành bài tập</w:t>
      </w:r>
    </w:p>
    <w:p w14:paraId="1532F9B0" w14:textId="77777777" w:rsidR="008A6A60" w:rsidRDefault="0051253F" w:rsidP="00B27DAC">
      <w:pPr>
        <w:pStyle w:val="Vnbnnidung0"/>
        <w:numPr>
          <w:ilvl w:val="0"/>
          <w:numId w:val="335"/>
        </w:numPr>
        <w:tabs>
          <w:tab w:val="left" w:pos="390"/>
        </w:tabs>
        <w:spacing w:after="0" w:line="240" w:lineRule="auto"/>
        <w:rPr>
          <w:sz w:val="28"/>
          <w:szCs w:val="28"/>
        </w:rPr>
      </w:pPr>
      <w:bookmarkStart w:id="3201" w:name="bookmark3243"/>
      <w:bookmarkEnd w:id="3201"/>
      <w:r>
        <w:rPr>
          <w:b/>
          <w:bCs/>
          <w:sz w:val="28"/>
          <w:szCs w:val="28"/>
        </w:rPr>
        <w:t xml:space="preserve">Sản phẩm: </w:t>
      </w:r>
      <w:r w:rsidR="008A6A60">
        <w:rPr>
          <w:sz w:val="28"/>
          <w:szCs w:val="28"/>
        </w:rPr>
        <w:t>Kế</w:t>
      </w:r>
      <w:r>
        <w:rPr>
          <w:sz w:val="28"/>
          <w:szCs w:val="28"/>
        </w:rPr>
        <w:t>t quả của HS.</w:t>
      </w:r>
      <w:bookmarkStart w:id="3202" w:name="bookmark3246"/>
      <w:bookmarkStart w:id="3203" w:name="bookmark3247"/>
      <w:bookmarkStart w:id="3204" w:name="bookmark3245"/>
      <w:bookmarkStart w:id="3205" w:name="bookmark3244"/>
      <w:bookmarkEnd w:id="3202"/>
    </w:p>
    <w:p w14:paraId="5FA198AC" w14:textId="77777777" w:rsidR="0051253F" w:rsidRPr="008A6A60" w:rsidRDefault="008A6A60" w:rsidP="00B27DAC">
      <w:pPr>
        <w:pStyle w:val="Vnbnnidung0"/>
        <w:numPr>
          <w:ilvl w:val="0"/>
          <w:numId w:val="335"/>
        </w:numPr>
        <w:tabs>
          <w:tab w:val="left" w:pos="390"/>
        </w:tabs>
        <w:spacing w:after="0" w:line="240" w:lineRule="auto"/>
        <w:rPr>
          <w:b/>
          <w:bCs/>
          <w:sz w:val="28"/>
          <w:szCs w:val="28"/>
        </w:rPr>
      </w:pPr>
      <w:r w:rsidRPr="008A6A60">
        <w:rPr>
          <w:b/>
          <w:bCs/>
          <w:sz w:val="28"/>
          <w:szCs w:val="28"/>
        </w:rPr>
        <w:t>Tổ</w:t>
      </w:r>
      <w:r w:rsidR="0051253F" w:rsidRPr="008A6A60">
        <w:rPr>
          <w:b/>
          <w:bCs/>
          <w:sz w:val="28"/>
          <w:szCs w:val="28"/>
        </w:rPr>
        <w:t xml:space="preserve"> chức thực hiện:</w:t>
      </w:r>
      <w:bookmarkEnd w:id="3203"/>
      <w:bookmarkEnd w:id="3204"/>
      <w:bookmarkEnd w:id="3205"/>
    </w:p>
    <w:p w14:paraId="556AE01D" w14:textId="77777777" w:rsidR="0051253F" w:rsidRDefault="0051253F" w:rsidP="0051253F">
      <w:pPr>
        <w:pStyle w:val="Vnbnnidung0"/>
        <w:spacing w:after="0" w:line="240" w:lineRule="auto"/>
        <w:jc w:val="both"/>
        <w:rPr>
          <w:sz w:val="28"/>
          <w:szCs w:val="28"/>
        </w:rPr>
      </w:pPr>
      <w:r>
        <w:rPr>
          <w:sz w:val="28"/>
          <w:szCs w:val="28"/>
        </w:rPr>
        <w:t>-</w:t>
      </w:r>
      <w:r w:rsidR="008A6A60">
        <w:rPr>
          <w:sz w:val="28"/>
          <w:szCs w:val="28"/>
        </w:rPr>
        <w:t xml:space="preserve"> </w:t>
      </w:r>
      <w:r>
        <w:rPr>
          <w:sz w:val="28"/>
          <w:szCs w:val="28"/>
        </w:rPr>
        <w:t xml:space="preserve">Yêu cầu HS dựa vào điều kiện thực tế của gia đình, mong muốn của bản thân và tham khảo hình ảnh </w:t>
      </w:r>
      <w:r w:rsidR="008A6A60">
        <w:rPr>
          <w:sz w:val="28"/>
          <w:szCs w:val="28"/>
        </w:rPr>
        <w:t>thể</w:t>
      </w:r>
      <w:r>
        <w:rPr>
          <w:sz w:val="28"/>
          <w:szCs w:val="28"/>
        </w:rPr>
        <w:t xml:space="preserve"> hiện cách sắp xếp góc học tập trong SGK (hoặc một số mẫu thiết kế góc học tập của HS lớp 6 đã thực hiện ở những năm học trước) đế đưa ra ý tưởng thiết kế góc học tập cho bản thân. Có thể vẽ phác thảo góc học tập theo ý tưởng.</w:t>
      </w:r>
    </w:p>
    <w:p w14:paraId="0024AC61" w14:textId="77777777" w:rsidR="0051253F" w:rsidRDefault="0051253F" w:rsidP="0051253F">
      <w:pPr>
        <w:pStyle w:val="Vnbnnidung0"/>
        <w:spacing w:after="0" w:line="240" w:lineRule="auto"/>
        <w:rPr>
          <w:sz w:val="28"/>
          <w:szCs w:val="28"/>
        </w:rPr>
      </w:pPr>
      <w:r>
        <w:rPr>
          <w:sz w:val="28"/>
          <w:szCs w:val="28"/>
        </w:rPr>
        <w:t>- Chia HS thành các nhóm, mồi nhóm 4-6 HS.</w:t>
      </w:r>
    </w:p>
    <w:p w14:paraId="19F5B1AC" w14:textId="77777777" w:rsidR="0051253F" w:rsidRDefault="008A6A60" w:rsidP="008A6A60">
      <w:pPr>
        <w:pStyle w:val="Vnbnnidung0"/>
        <w:tabs>
          <w:tab w:val="left" w:pos="268"/>
        </w:tabs>
        <w:spacing w:after="0" w:line="240" w:lineRule="auto"/>
        <w:jc w:val="both"/>
        <w:rPr>
          <w:sz w:val="28"/>
          <w:szCs w:val="28"/>
        </w:rPr>
      </w:pPr>
      <w:bookmarkStart w:id="3206" w:name="bookmark3248"/>
      <w:bookmarkEnd w:id="3206"/>
      <w:r>
        <w:rPr>
          <w:sz w:val="28"/>
          <w:szCs w:val="28"/>
        </w:rPr>
        <w:t xml:space="preserve">- </w:t>
      </w:r>
      <w:r w:rsidR="0051253F">
        <w:rPr>
          <w:sz w:val="28"/>
          <w:szCs w:val="28"/>
        </w:rPr>
        <w:t>Các thành viên trong nhóm lần lượt chia sẻ ý tưởng thiết kế góc học tập đảm bảo ngăn nắp, gọn gàng, phù hợp với điều kiện thực tế của gia đình. Các thành viên khác chú ỷ lắng nghe, quan sát để nêu nhận xét, góp ý.</w:t>
      </w:r>
    </w:p>
    <w:p w14:paraId="01ADE251" w14:textId="77777777" w:rsidR="0051253F" w:rsidRDefault="0051253F" w:rsidP="00B27DAC">
      <w:pPr>
        <w:pStyle w:val="Vnbnnidung0"/>
        <w:numPr>
          <w:ilvl w:val="0"/>
          <w:numId w:val="300"/>
        </w:numPr>
        <w:tabs>
          <w:tab w:val="left" w:pos="268"/>
        </w:tabs>
        <w:spacing w:after="0" w:line="240" w:lineRule="auto"/>
        <w:jc w:val="both"/>
        <w:rPr>
          <w:sz w:val="28"/>
          <w:szCs w:val="28"/>
        </w:rPr>
      </w:pPr>
      <w:bookmarkStart w:id="3207" w:name="bookmark3249"/>
      <w:bookmarkEnd w:id="3207"/>
      <w:r>
        <w:rPr>
          <w:sz w:val="28"/>
          <w:szCs w:val="28"/>
        </w:rPr>
        <w:t xml:space="preserve">GV gợi ý: Mồi nhóm cử một đến hai bạn có khả năng </w:t>
      </w:r>
      <w:r w:rsidR="008A6A60">
        <w:rPr>
          <w:sz w:val="28"/>
          <w:szCs w:val="28"/>
        </w:rPr>
        <w:t>thể</w:t>
      </w:r>
      <w:r>
        <w:rPr>
          <w:sz w:val="28"/>
          <w:szCs w:val="28"/>
        </w:rPr>
        <w:t xml:space="preserve"> hiện ý tưởng thiết kế góc</w:t>
      </w:r>
    </w:p>
    <w:p w14:paraId="06CFDC35" w14:textId="77777777" w:rsidR="0051253F" w:rsidRDefault="0051253F" w:rsidP="0051253F">
      <w:pPr>
        <w:pStyle w:val="Vnbnnidung0"/>
        <w:spacing w:after="0" w:line="240" w:lineRule="auto"/>
        <w:jc w:val="both"/>
        <w:rPr>
          <w:sz w:val="28"/>
          <w:szCs w:val="28"/>
        </w:rPr>
      </w:pPr>
      <w:r>
        <w:rPr>
          <w:sz w:val="28"/>
          <w:szCs w:val="28"/>
        </w:rPr>
        <w:t>học tập đế đại diện cho nhóm tham gia giới thiệu cách thiết kế góc học tập.</w:t>
      </w:r>
    </w:p>
    <w:p w14:paraId="6F3F8B51" w14:textId="77777777" w:rsidR="0051253F" w:rsidRDefault="0051253F" w:rsidP="00B27DAC">
      <w:pPr>
        <w:pStyle w:val="Vnbnnidung0"/>
        <w:numPr>
          <w:ilvl w:val="0"/>
          <w:numId w:val="300"/>
        </w:numPr>
        <w:tabs>
          <w:tab w:val="left" w:pos="268"/>
        </w:tabs>
        <w:spacing w:after="0" w:line="240" w:lineRule="auto"/>
        <w:jc w:val="both"/>
        <w:rPr>
          <w:sz w:val="28"/>
          <w:szCs w:val="28"/>
        </w:rPr>
      </w:pPr>
      <w:bookmarkStart w:id="3208" w:name="bookmark3250"/>
      <w:bookmarkEnd w:id="3208"/>
      <w:r>
        <w:rPr>
          <w:sz w:val="28"/>
          <w:szCs w:val="28"/>
        </w:rPr>
        <w:t>Mời đại diện các nhóm giới thiệu ý tưởng, cách thiết kế góc học tập. Các nhóm khác quan sát, lắng nghe và đưa ra lời bình hoặc nhận xét.</w:t>
      </w:r>
    </w:p>
    <w:p w14:paraId="73D08FF1" w14:textId="77777777" w:rsidR="0051253F" w:rsidRDefault="0051253F" w:rsidP="00B27DAC">
      <w:pPr>
        <w:pStyle w:val="Vnbnnidung0"/>
        <w:numPr>
          <w:ilvl w:val="0"/>
          <w:numId w:val="300"/>
        </w:numPr>
        <w:tabs>
          <w:tab w:val="left" w:pos="268"/>
        </w:tabs>
        <w:spacing w:after="0" w:line="240" w:lineRule="auto"/>
        <w:jc w:val="both"/>
        <w:rPr>
          <w:sz w:val="28"/>
          <w:szCs w:val="28"/>
        </w:rPr>
      </w:pPr>
      <w:bookmarkStart w:id="3209" w:name="bookmark3251"/>
      <w:bookmarkEnd w:id="3209"/>
      <w:r>
        <w:rPr>
          <w:sz w:val="28"/>
          <w:szCs w:val="28"/>
        </w:rPr>
        <w:t xml:space="preserve">GV </w:t>
      </w:r>
      <w:r w:rsidR="008A6A60">
        <w:rPr>
          <w:sz w:val="28"/>
          <w:szCs w:val="28"/>
        </w:rPr>
        <w:t>tổ</w:t>
      </w:r>
      <w:r>
        <w:rPr>
          <w:sz w:val="28"/>
          <w:szCs w:val="28"/>
        </w:rPr>
        <w:t xml:space="preserve"> chức cho HS trong lớp bình chọn những ý tưởng thiết kế sáng tạo, </w:t>
      </w:r>
      <w:r w:rsidR="008A6A60">
        <w:rPr>
          <w:sz w:val="28"/>
          <w:szCs w:val="28"/>
        </w:rPr>
        <w:t>thể</w:t>
      </w:r>
      <w:r>
        <w:rPr>
          <w:sz w:val="28"/>
          <w:szCs w:val="28"/>
        </w:rPr>
        <w:t xml:space="preserve"> hiện sự ngăn nắp, gọn gàng và phù hợp với điều kiện thực tế.</w:t>
      </w:r>
    </w:p>
    <w:p w14:paraId="232EF87A" w14:textId="77777777" w:rsidR="0051253F" w:rsidRDefault="008A6A60" w:rsidP="008A6A60">
      <w:pPr>
        <w:pStyle w:val="Vnbnnidung0"/>
        <w:tabs>
          <w:tab w:val="left" w:pos="273"/>
        </w:tabs>
        <w:spacing w:after="0" w:line="240" w:lineRule="auto"/>
        <w:jc w:val="both"/>
        <w:rPr>
          <w:sz w:val="28"/>
          <w:szCs w:val="28"/>
        </w:rPr>
      </w:pPr>
      <w:bookmarkStart w:id="3210" w:name="bookmark3252"/>
      <w:bookmarkEnd w:id="3210"/>
      <w:r>
        <w:rPr>
          <w:sz w:val="28"/>
          <w:szCs w:val="28"/>
        </w:rPr>
        <w:t xml:space="preserve">- </w:t>
      </w:r>
      <w:r w:rsidR="0051253F">
        <w:rPr>
          <w:sz w:val="28"/>
          <w:szCs w:val="28"/>
        </w:rPr>
        <w:t>Mời một số HS chia sẻ nh</w:t>
      </w:r>
      <w:r>
        <w:rPr>
          <w:sz w:val="28"/>
          <w:szCs w:val="28"/>
        </w:rPr>
        <w:t>ữ</w:t>
      </w:r>
      <w:r w:rsidR="0051253F">
        <w:rPr>
          <w:sz w:val="28"/>
          <w:szCs w:val="28"/>
        </w:rPr>
        <w:t>ng điều học hỏi được và cảm xúc của bản thân sau hoạt động.</w:t>
      </w:r>
    </w:p>
    <w:p w14:paraId="5BFF37C3" w14:textId="77777777" w:rsidR="0051253F" w:rsidRDefault="0051253F" w:rsidP="0051253F">
      <w:pPr>
        <w:pStyle w:val="Vnbnnidung0"/>
        <w:spacing w:after="0" w:line="240" w:lineRule="auto"/>
        <w:jc w:val="both"/>
        <w:rPr>
          <w:sz w:val="28"/>
          <w:szCs w:val="28"/>
        </w:rPr>
      </w:pPr>
      <w:r>
        <w:rPr>
          <w:b/>
          <w:bCs/>
          <w:sz w:val="28"/>
          <w:szCs w:val="28"/>
        </w:rPr>
        <w:t>D. HOẠT ĐỘNG VẬN DỤNG</w:t>
      </w:r>
    </w:p>
    <w:p w14:paraId="690B0CB4" w14:textId="77777777" w:rsidR="0051253F" w:rsidRDefault="0051253F" w:rsidP="00B27DAC">
      <w:pPr>
        <w:pStyle w:val="Tiu20"/>
        <w:keepNext/>
        <w:keepLines/>
        <w:numPr>
          <w:ilvl w:val="0"/>
          <w:numId w:val="336"/>
        </w:numPr>
        <w:tabs>
          <w:tab w:val="left" w:pos="385"/>
        </w:tabs>
        <w:spacing w:after="0" w:line="240" w:lineRule="auto"/>
        <w:rPr>
          <w:sz w:val="28"/>
          <w:szCs w:val="28"/>
        </w:rPr>
      </w:pPr>
      <w:bookmarkStart w:id="3211" w:name="bookmark3255"/>
      <w:bookmarkStart w:id="3212" w:name="bookmark3256"/>
      <w:bookmarkStart w:id="3213" w:name="bookmark3253"/>
      <w:bookmarkStart w:id="3214" w:name="bookmark3254"/>
      <w:bookmarkEnd w:id="3211"/>
      <w:r>
        <w:rPr>
          <w:sz w:val="28"/>
          <w:szCs w:val="28"/>
        </w:rPr>
        <w:lastRenderedPageBreak/>
        <w:t>Mục tiêu:</w:t>
      </w:r>
      <w:bookmarkEnd w:id="3212"/>
      <w:bookmarkEnd w:id="3213"/>
      <w:bookmarkEnd w:id="3214"/>
    </w:p>
    <w:p w14:paraId="67F33F90" w14:textId="77777777" w:rsidR="0051253F" w:rsidRDefault="0051253F" w:rsidP="00B27DAC">
      <w:pPr>
        <w:pStyle w:val="Vnbnnidung0"/>
        <w:numPr>
          <w:ilvl w:val="0"/>
          <w:numId w:val="300"/>
        </w:numPr>
        <w:tabs>
          <w:tab w:val="left" w:pos="268"/>
        </w:tabs>
        <w:spacing w:after="0" w:line="240" w:lineRule="auto"/>
        <w:rPr>
          <w:sz w:val="28"/>
          <w:szCs w:val="28"/>
        </w:rPr>
      </w:pPr>
      <w:bookmarkStart w:id="3215" w:name="bookmark3257"/>
      <w:bookmarkEnd w:id="3215"/>
      <w:r>
        <w:rPr>
          <w:sz w:val="28"/>
          <w:szCs w:val="28"/>
        </w:rPr>
        <w:t>Thực hiện được ý tưởng sắp xếp góc học tập ở gia đình gọn gàng, ngăn nắp;</w:t>
      </w:r>
    </w:p>
    <w:p w14:paraId="79DA5FE9" w14:textId="77777777" w:rsidR="0051253F" w:rsidRDefault="0051253F" w:rsidP="00B27DAC">
      <w:pPr>
        <w:pStyle w:val="Vnbnnidung0"/>
        <w:numPr>
          <w:ilvl w:val="0"/>
          <w:numId w:val="300"/>
        </w:numPr>
        <w:tabs>
          <w:tab w:val="left" w:pos="268"/>
        </w:tabs>
        <w:spacing w:after="0" w:line="240" w:lineRule="auto"/>
        <w:rPr>
          <w:sz w:val="28"/>
          <w:szCs w:val="28"/>
        </w:rPr>
      </w:pPr>
      <w:bookmarkStart w:id="3216" w:name="bookmark3258"/>
      <w:bookmarkEnd w:id="3216"/>
      <w:r>
        <w:rPr>
          <w:sz w:val="28"/>
          <w:szCs w:val="28"/>
        </w:rPr>
        <w:t>Rèn luyện thói quen gọn gàng, ngăn nắp.</w:t>
      </w:r>
    </w:p>
    <w:p w14:paraId="499E5D5D" w14:textId="77777777" w:rsidR="0051253F" w:rsidRDefault="0051253F" w:rsidP="00B27DAC">
      <w:pPr>
        <w:pStyle w:val="Tiu20"/>
        <w:keepNext/>
        <w:keepLines/>
        <w:numPr>
          <w:ilvl w:val="0"/>
          <w:numId w:val="336"/>
        </w:numPr>
        <w:tabs>
          <w:tab w:val="left" w:pos="390"/>
        </w:tabs>
        <w:spacing w:after="0" w:line="240" w:lineRule="auto"/>
        <w:rPr>
          <w:sz w:val="28"/>
          <w:szCs w:val="28"/>
        </w:rPr>
      </w:pPr>
      <w:bookmarkStart w:id="3217" w:name="bookmark3261"/>
      <w:bookmarkStart w:id="3218" w:name="bookmark3262"/>
      <w:bookmarkStart w:id="3219" w:name="bookmark3260"/>
      <w:bookmarkStart w:id="3220" w:name="bookmark3259"/>
      <w:bookmarkEnd w:id="3217"/>
      <w:r>
        <w:rPr>
          <w:sz w:val="28"/>
          <w:szCs w:val="28"/>
        </w:rPr>
        <w:t>Nội dung:</w:t>
      </w:r>
      <w:bookmarkEnd w:id="3218"/>
      <w:bookmarkEnd w:id="3219"/>
      <w:bookmarkEnd w:id="3220"/>
    </w:p>
    <w:p w14:paraId="5B708C07" w14:textId="77777777" w:rsidR="0051253F" w:rsidRDefault="0051253F" w:rsidP="00B27DAC">
      <w:pPr>
        <w:pStyle w:val="Vnbnnidung0"/>
        <w:numPr>
          <w:ilvl w:val="0"/>
          <w:numId w:val="300"/>
        </w:numPr>
        <w:tabs>
          <w:tab w:val="left" w:pos="268"/>
        </w:tabs>
        <w:spacing w:after="0" w:line="240" w:lineRule="auto"/>
        <w:jc w:val="both"/>
        <w:rPr>
          <w:sz w:val="28"/>
          <w:szCs w:val="28"/>
        </w:rPr>
      </w:pPr>
      <w:bookmarkStart w:id="3221" w:name="bookmark3263"/>
      <w:bookmarkEnd w:id="3221"/>
      <w:r>
        <w:rPr>
          <w:sz w:val="28"/>
          <w:szCs w:val="28"/>
        </w:rPr>
        <w:t>GV yêu cầu HS trả lời câu hỏi ở hoạt động Vận dụng trong SGK Hoạt động trải nghiệm, hướng nghiệp 6.</w:t>
      </w:r>
    </w:p>
    <w:p w14:paraId="07B8E12E" w14:textId="77777777" w:rsidR="0051253F" w:rsidRDefault="0051253F" w:rsidP="00B27DAC">
      <w:pPr>
        <w:pStyle w:val="Vnbnnidung0"/>
        <w:numPr>
          <w:ilvl w:val="0"/>
          <w:numId w:val="300"/>
        </w:numPr>
        <w:tabs>
          <w:tab w:val="left" w:pos="268"/>
        </w:tabs>
        <w:spacing w:after="0" w:line="240" w:lineRule="auto"/>
        <w:jc w:val="both"/>
        <w:rPr>
          <w:sz w:val="28"/>
          <w:szCs w:val="28"/>
        </w:rPr>
      </w:pPr>
      <w:bookmarkStart w:id="3222" w:name="bookmark3264"/>
      <w:bookmarkEnd w:id="3222"/>
      <w:r>
        <w:rPr>
          <w:sz w:val="28"/>
          <w:szCs w:val="28"/>
        </w:rPr>
        <w:t>HS thảo luận và trả lời câu hởi trong SGK Hoạt động trải nghiệm, hướng nghiệp 6.</w:t>
      </w:r>
    </w:p>
    <w:p w14:paraId="5AA3661F" w14:textId="77777777" w:rsidR="0051253F" w:rsidRDefault="0051253F" w:rsidP="00B27DAC">
      <w:pPr>
        <w:pStyle w:val="Vnbnnidung0"/>
        <w:numPr>
          <w:ilvl w:val="0"/>
          <w:numId w:val="336"/>
        </w:numPr>
        <w:tabs>
          <w:tab w:val="left" w:pos="390"/>
        </w:tabs>
        <w:spacing w:after="0" w:line="240" w:lineRule="auto"/>
        <w:jc w:val="both"/>
        <w:rPr>
          <w:sz w:val="28"/>
          <w:szCs w:val="28"/>
        </w:rPr>
      </w:pPr>
      <w:bookmarkStart w:id="3223" w:name="bookmark3265"/>
      <w:bookmarkEnd w:id="3223"/>
      <w:r>
        <w:rPr>
          <w:b/>
          <w:bCs/>
          <w:sz w:val="28"/>
          <w:szCs w:val="28"/>
        </w:rPr>
        <w:t xml:space="preserve">Sản phẩm: </w:t>
      </w:r>
      <w:r w:rsidR="008A6A60">
        <w:rPr>
          <w:sz w:val="28"/>
          <w:szCs w:val="28"/>
        </w:rPr>
        <w:t>Kế</w:t>
      </w:r>
      <w:r>
        <w:rPr>
          <w:sz w:val="28"/>
          <w:szCs w:val="28"/>
        </w:rPr>
        <w:t>t quả của HS</w:t>
      </w:r>
    </w:p>
    <w:p w14:paraId="499186E2" w14:textId="77777777" w:rsidR="0051253F" w:rsidRDefault="0051253F" w:rsidP="00B27DAC">
      <w:pPr>
        <w:pStyle w:val="Vnbnnidung0"/>
        <w:numPr>
          <w:ilvl w:val="0"/>
          <w:numId w:val="336"/>
        </w:numPr>
        <w:tabs>
          <w:tab w:val="left" w:pos="395"/>
        </w:tabs>
        <w:spacing w:after="0" w:line="240" w:lineRule="auto"/>
        <w:jc w:val="both"/>
        <w:rPr>
          <w:sz w:val="28"/>
          <w:szCs w:val="28"/>
        </w:rPr>
      </w:pPr>
      <w:bookmarkStart w:id="3224" w:name="bookmark3266"/>
      <w:bookmarkEnd w:id="3224"/>
      <w:r>
        <w:rPr>
          <w:b/>
          <w:bCs/>
          <w:sz w:val="28"/>
          <w:szCs w:val="28"/>
        </w:rPr>
        <w:t>Tổ chúc thực hiện:</w:t>
      </w:r>
    </w:p>
    <w:p w14:paraId="6EF05AD9" w14:textId="77777777" w:rsidR="008A6A60" w:rsidRDefault="0051253F" w:rsidP="0051253F">
      <w:pPr>
        <w:pStyle w:val="Vnbnnidung0"/>
        <w:spacing w:after="0" w:line="240" w:lineRule="auto"/>
        <w:jc w:val="both"/>
        <w:rPr>
          <w:sz w:val="28"/>
          <w:szCs w:val="28"/>
        </w:rPr>
      </w:pPr>
      <w:r>
        <w:rPr>
          <w:sz w:val="28"/>
          <w:szCs w:val="28"/>
        </w:rPr>
        <w:t xml:space="preserve">GV yêu cầu và huớng dẫn HS về nhà quan sát góc học tập cùa mình, vận dụng những điều đã tiếp thu được đế: </w:t>
      </w:r>
    </w:p>
    <w:p w14:paraId="15DA335E" w14:textId="77777777" w:rsidR="0051253F" w:rsidRDefault="0051253F" w:rsidP="0051253F">
      <w:pPr>
        <w:pStyle w:val="Vnbnnidung0"/>
        <w:spacing w:after="0" w:line="240" w:lineRule="auto"/>
        <w:jc w:val="both"/>
        <w:rPr>
          <w:sz w:val="28"/>
          <w:szCs w:val="28"/>
        </w:rPr>
      </w:pPr>
      <w:r>
        <w:rPr>
          <w:sz w:val="28"/>
          <w:szCs w:val="28"/>
        </w:rPr>
        <w:t xml:space="preserve">- Chỉ ra nhùng </w:t>
      </w:r>
      <w:r w:rsidR="008A6A60">
        <w:rPr>
          <w:sz w:val="28"/>
          <w:szCs w:val="28"/>
        </w:rPr>
        <w:t>chỗ</w:t>
      </w:r>
      <w:r>
        <w:rPr>
          <w:sz w:val="28"/>
          <w:szCs w:val="28"/>
        </w:rPr>
        <w:t xml:space="preserve"> còn chưa gọn gàng, ngăn nắp ở góc học tập.</w:t>
      </w:r>
    </w:p>
    <w:p w14:paraId="6EF14C6D" w14:textId="77777777" w:rsidR="0051253F" w:rsidRDefault="0051253F" w:rsidP="0051253F">
      <w:pPr>
        <w:pStyle w:val="Vnbnnidung0"/>
        <w:spacing w:after="0" w:line="240" w:lineRule="auto"/>
        <w:jc w:val="both"/>
        <w:rPr>
          <w:sz w:val="28"/>
          <w:szCs w:val="28"/>
        </w:rPr>
      </w:pPr>
      <w:r>
        <w:rPr>
          <w:sz w:val="28"/>
          <w:szCs w:val="28"/>
        </w:rPr>
        <w:t>- Sắp xếp góc học tập gọn gàng, ngăn nắp theo ý tưởng, đảm bảo thuận tiện cho việc học tập ở nhà của bản thân.</w:t>
      </w:r>
    </w:p>
    <w:p w14:paraId="3A0DE30A" w14:textId="77777777" w:rsidR="0051253F" w:rsidRDefault="0051253F" w:rsidP="0051253F">
      <w:pPr>
        <w:pStyle w:val="Vnbnnidung0"/>
        <w:spacing w:after="0" w:line="240" w:lineRule="auto"/>
        <w:jc w:val="both"/>
        <w:rPr>
          <w:sz w:val="28"/>
          <w:szCs w:val="28"/>
        </w:rPr>
      </w:pPr>
      <w:r>
        <w:rPr>
          <w:sz w:val="28"/>
          <w:szCs w:val="28"/>
        </w:rPr>
        <w:t>- GV yêu cầu HS chia sẻ những bài học kinh nghiệm rút ra sau khi tham gia các hoạt động.</w:t>
      </w:r>
    </w:p>
    <w:p w14:paraId="41CBD0C6" w14:textId="77777777" w:rsidR="0051253F" w:rsidRPr="00C92098" w:rsidRDefault="0051253F" w:rsidP="0051253F">
      <w:pPr>
        <w:pStyle w:val="Vnbnnidung0"/>
        <w:spacing w:after="0" w:line="240" w:lineRule="auto"/>
        <w:jc w:val="both"/>
        <w:rPr>
          <w:sz w:val="28"/>
          <w:szCs w:val="28"/>
        </w:rPr>
      </w:pPr>
      <w:r>
        <w:rPr>
          <w:b/>
          <w:bCs/>
          <w:sz w:val="28"/>
          <w:szCs w:val="28"/>
        </w:rPr>
        <w:t xml:space="preserve">=&gt; </w:t>
      </w:r>
      <w:r w:rsidR="008A6A60">
        <w:rPr>
          <w:b/>
          <w:bCs/>
          <w:sz w:val="28"/>
          <w:szCs w:val="28"/>
        </w:rPr>
        <w:t>Kế</w:t>
      </w:r>
      <w:r>
        <w:rPr>
          <w:b/>
          <w:bCs/>
          <w:sz w:val="28"/>
          <w:szCs w:val="28"/>
        </w:rPr>
        <w:t xml:space="preserve">t luận chung: </w:t>
      </w:r>
      <w:r>
        <w:rPr>
          <w:sz w:val="28"/>
          <w:szCs w:val="28"/>
        </w:rPr>
        <w:t>Góc học tập là nơi dành riêng cho em ngồi học bài hằng ngày ở nhà. Em cần sắp xếp góc học tập luôn gọn gàng, ngăn nắp đế việc học tập được thuận tiện và tạo cảm giác thoải mái, gắn bó, tự hào về góc học tập của mình.</w:t>
      </w:r>
    </w:p>
    <w:p w14:paraId="4315031D" w14:textId="77777777" w:rsidR="0051253F" w:rsidRDefault="0051253F" w:rsidP="0051253F">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51253F" w14:paraId="594CB4AE" w14:textId="77777777" w:rsidTr="00A01880">
        <w:tc>
          <w:tcPr>
            <w:tcW w:w="2538" w:type="dxa"/>
          </w:tcPr>
          <w:p w14:paraId="18253871" w14:textId="77777777" w:rsidR="0051253F" w:rsidRDefault="0051253F" w:rsidP="00A01880">
            <w:pPr>
              <w:pStyle w:val="Chthchbng0"/>
              <w:rPr>
                <w:sz w:val="28"/>
                <w:szCs w:val="28"/>
                <w:lang w:val="en-US"/>
              </w:rPr>
            </w:pPr>
            <w:r>
              <w:rPr>
                <w:b w:val="0"/>
                <w:bCs w:val="0"/>
                <w:sz w:val="28"/>
                <w:szCs w:val="28"/>
              </w:rPr>
              <w:t>Hình thức đánh giá</w:t>
            </w:r>
          </w:p>
        </w:tc>
        <w:tc>
          <w:tcPr>
            <w:tcW w:w="3420" w:type="dxa"/>
          </w:tcPr>
          <w:p w14:paraId="66F316C6" w14:textId="77777777" w:rsidR="0051253F" w:rsidRPr="00346900" w:rsidRDefault="0051253F" w:rsidP="00A01880">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16BD8DF6" w14:textId="77777777" w:rsidR="0051253F" w:rsidRPr="00346900" w:rsidRDefault="0051253F" w:rsidP="00A01880">
            <w:pPr>
              <w:pStyle w:val="Chthchbng0"/>
              <w:rPr>
                <w:b w:val="0"/>
                <w:sz w:val="28"/>
                <w:szCs w:val="28"/>
                <w:lang w:val="en-US"/>
              </w:rPr>
            </w:pPr>
            <w:r w:rsidRPr="00346900">
              <w:rPr>
                <w:b w:val="0"/>
                <w:bCs w:val="0"/>
                <w:sz w:val="28"/>
                <w:szCs w:val="28"/>
              </w:rPr>
              <w:t>Công cụ đánh giá</w:t>
            </w:r>
          </w:p>
        </w:tc>
        <w:tc>
          <w:tcPr>
            <w:tcW w:w="1505" w:type="dxa"/>
          </w:tcPr>
          <w:p w14:paraId="00FBDCA7" w14:textId="77777777" w:rsidR="0051253F" w:rsidRPr="00346900" w:rsidRDefault="0051253F" w:rsidP="00A01880">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51253F" w14:paraId="3C0D6DC5" w14:textId="77777777" w:rsidTr="00A01880">
        <w:tc>
          <w:tcPr>
            <w:tcW w:w="2538" w:type="dxa"/>
          </w:tcPr>
          <w:p w14:paraId="6EBC5206" w14:textId="77777777" w:rsidR="0051253F" w:rsidRPr="00346900" w:rsidRDefault="0051253F"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49A39B2D" w14:textId="77777777" w:rsidR="0051253F" w:rsidRPr="00C92098" w:rsidRDefault="0051253F" w:rsidP="00A01880">
            <w:pPr>
              <w:pStyle w:val="Chthchbng0"/>
              <w:rPr>
                <w:b w:val="0"/>
                <w:sz w:val="28"/>
                <w:szCs w:val="28"/>
              </w:rPr>
            </w:pPr>
            <w:r w:rsidRPr="00346900">
              <w:rPr>
                <w:b w:val="0"/>
                <w:sz w:val="28"/>
                <w:szCs w:val="28"/>
              </w:rPr>
              <w:t>Tạo cơ hội thực hành cho người họ</w:t>
            </w:r>
            <w:r w:rsidRPr="00C92098">
              <w:rPr>
                <w:b w:val="0"/>
                <w:sz w:val="28"/>
                <w:szCs w:val="28"/>
              </w:rPr>
              <w:t>c.</w:t>
            </w:r>
          </w:p>
        </w:tc>
        <w:tc>
          <w:tcPr>
            <w:tcW w:w="3420" w:type="dxa"/>
          </w:tcPr>
          <w:p w14:paraId="2484F5E0" w14:textId="77777777" w:rsidR="0051253F" w:rsidRPr="00346900" w:rsidRDefault="0051253F"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1BD954C4" w14:textId="77777777" w:rsidR="0051253F" w:rsidRPr="00346900" w:rsidRDefault="0051253F"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7B959421" w14:textId="77777777" w:rsidR="0051253F" w:rsidRPr="00346900" w:rsidRDefault="0051253F"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3460A748" w14:textId="77777777" w:rsidR="0051253F" w:rsidRPr="00C92098" w:rsidRDefault="0051253F" w:rsidP="00A01880">
            <w:pPr>
              <w:pStyle w:val="Chthchbng0"/>
              <w:rPr>
                <w:b w:val="0"/>
                <w:sz w:val="28"/>
                <w:szCs w:val="28"/>
              </w:rPr>
            </w:pPr>
            <w:r w:rsidRPr="00346900">
              <w:rPr>
                <w:b w:val="0"/>
                <w:sz w:val="28"/>
                <w:szCs w:val="28"/>
              </w:rPr>
              <w:t>Phù h</w:t>
            </w:r>
            <w:r w:rsidRPr="00C92098">
              <w:rPr>
                <w:b w:val="0"/>
                <w:sz w:val="28"/>
                <w:szCs w:val="28"/>
              </w:rPr>
              <w:t>ợ</w:t>
            </w:r>
            <w:r w:rsidRPr="00346900">
              <w:rPr>
                <w:b w:val="0"/>
                <w:sz w:val="28"/>
                <w:szCs w:val="28"/>
              </w:rPr>
              <w:t>p với mục tiêu, nội dung</w:t>
            </w:r>
          </w:p>
        </w:tc>
        <w:tc>
          <w:tcPr>
            <w:tcW w:w="2365" w:type="dxa"/>
          </w:tcPr>
          <w:p w14:paraId="7AFE4135" w14:textId="77777777" w:rsidR="0051253F" w:rsidRPr="00346900" w:rsidRDefault="0051253F" w:rsidP="00A01880">
            <w:pPr>
              <w:pStyle w:val="Khc0"/>
              <w:tabs>
                <w:tab w:val="left" w:pos="331"/>
              </w:tabs>
              <w:spacing w:after="0" w:line="240" w:lineRule="auto"/>
              <w:rPr>
                <w:sz w:val="28"/>
                <w:szCs w:val="28"/>
              </w:rPr>
            </w:pPr>
            <w:r w:rsidRPr="00C92098">
              <w:rPr>
                <w:sz w:val="28"/>
                <w:szCs w:val="28"/>
              </w:rPr>
              <w:t xml:space="preserve">- </w:t>
            </w:r>
            <w:r w:rsidRPr="00346900">
              <w:rPr>
                <w:sz w:val="28"/>
                <w:szCs w:val="28"/>
              </w:rPr>
              <w:t>Báo cáo thực hiện công việc.</w:t>
            </w:r>
          </w:p>
          <w:p w14:paraId="0718761C" w14:textId="77777777" w:rsidR="0051253F" w:rsidRPr="00346900" w:rsidRDefault="0051253F" w:rsidP="00A01880">
            <w:pPr>
              <w:pStyle w:val="Khc0"/>
              <w:tabs>
                <w:tab w:val="left" w:pos="263"/>
              </w:tabs>
              <w:spacing w:after="0" w:line="240" w:lineRule="auto"/>
              <w:rPr>
                <w:sz w:val="28"/>
                <w:szCs w:val="28"/>
              </w:rPr>
            </w:pPr>
            <w:r w:rsidRPr="00C92098">
              <w:rPr>
                <w:sz w:val="28"/>
                <w:szCs w:val="28"/>
              </w:rPr>
              <w:t xml:space="preserve">- </w:t>
            </w:r>
            <w:r w:rsidRPr="00346900">
              <w:rPr>
                <w:sz w:val="28"/>
                <w:szCs w:val="28"/>
              </w:rPr>
              <w:t>Hệ thống câu hỏi và bài tập</w:t>
            </w:r>
          </w:p>
          <w:p w14:paraId="5077BA5B" w14:textId="77777777" w:rsidR="0051253F" w:rsidRPr="00346900" w:rsidRDefault="0051253F" w:rsidP="00A01880">
            <w:pPr>
              <w:pStyle w:val="Chthchbng0"/>
              <w:rPr>
                <w:b w:val="0"/>
                <w:sz w:val="28"/>
                <w:szCs w:val="28"/>
                <w:lang w:val="en-US"/>
              </w:rPr>
            </w:pPr>
            <w:r w:rsidRPr="00346900">
              <w:rPr>
                <w:b w:val="0"/>
                <w:sz w:val="28"/>
                <w:szCs w:val="28"/>
              </w:rPr>
              <w:t>Trao đổi, thảo luận</w:t>
            </w:r>
          </w:p>
        </w:tc>
        <w:tc>
          <w:tcPr>
            <w:tcW w:w="1505" w:type="dxa"/>
          </w:tcPr>
          <w:p w14:paraId="1C351904" w14:textId="77777777" w:rsidR="0051253F" w:rsidRDefault="0051253F" w:rsidP="00A01880">
            <w:pPr>
              <w:pStyle w:val="Chthchbng0"/>
              <w:rPr>
                <w:sz w:val="28"/>
                <w:szCs w:val="28"/>
                <w:lang w:val="en-US"/>
              </w:rPr>
            </w:pPr>
          </w:p>
        </w:tc>
      </w:tr>
    </w:tbl>
    <w:p w14:paraId="6A38E4B2" w14:textId="77777777" w:rsidR="0051253F" w:rsidRPr="00346900" w:rsidRDefault="0051253F" w:rsidP="0051253F">
      <w:pPr>
        <w:pStyle w:val="Chthchbng0"/>
        <w:rPr>
          <w:sz w:val="28"/>
          <w:szCs w:val="28"/>
          <w:lang w:val="en-US"/>
        </w:rPr>
      </w:pPr>
    </w:p>
    <w:p w14:paraId="23AA8178" w14:textId="77777777" w:rsidR="0051253F" w:rsidRPr="00346900" w:rsidRDefault="0051253F" w:rsidP="0051253F">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 xml:space="preserve">(Đính kèm các phiếu học tập/bảng </w:t>
      </w:r>
      <w:r w:rsidR="008A6A60">
        <w:rPr>
          <w:b w:val="0"/>
          <w:bCs w:val="0"/>
          <w:iCs/>
          <w:sz w:val="28"/>
          <w:szCs w:val="28"/>
        </w:rPr>
        <w:t>kiể</w:t>
      </w:r>
      <w:r w:rsidRPr="00346900">
        <w:rPr>
          <w:b w:val="0"/>
          <w:bCs w:val="0"/>
          <w:iCs/>
          <w:sz w:val="28"/>
          <w:szCs w:val="28"/>
        </w:rPr>
        <w:t>m....)</w:t>
      </w:r>
    </w:p>
    <w:p w14:paraId="5F359549" w14:textId="77777777" w:rsidR="0051253F" w:rsidRDefault="0051253F" w:rsidP="0051253F">
      <w:pPr>
        <w:pStyle w:val="Vnbnnidung0"/>
        <w:spacing w:after="0" w:line="240" w:lineRule="auto"/>
        <w:jc w:val="both"/>
        <w:rPr>
          <w:sz w:val="28"/>
          <w:szCs w:val="28"/>
          <w:lang w:val="en-US"/>
        </w:rPr>
      </w:pPr>
    </w:p>
    <w:p w14:paraId="25ACF04E" w14:textId="77777777" w:rsidR="0051253F" w:rsidRPr="0051253F" w:rsidRDefault="0051253F" w:rsidP="0051253F">
      <w:pPr>
        <w:widowControl/>
        <w:spacing w:after="100"/>
        <w:rPr>
          <w:rFonts w:ascii="Times New Roman" w:eastAsia="Times New Roman" w:hAnsi="Times New Roman" w:cs="Times New Roman"/>
          <w:color w:val="auto"/>
          <w:sz w:val="28"/>
          <w:szCs w:val="28"/>
          <w:lang w:eastAsia="en-US" w:bidi="ar-SA"/>
        </w:rPr>
        <w:sectPr w:rsidR="0051253F" w:rsidRPr="0051253F" w:rsidSect="00F21F17">
          <w:pgSz w:w="12240" w:h="15840"/>
          <w:pgMar w:top="851" w:right="1041" w:bottom="851" w:left="1309" w:header="567" w:footer="421" w:gutter="0"/>
          <w:cols w:space="720"/>
          <w:docGrid w:linePitch="360"/>
        </w:sectPr>
      </w:pPr>
    </w:p>
    <w:p w14:paraId="768BB18E" w14:textId="77777777" w:rsidR="008A6A60" w:rsidRDefault="008A6A60" w:rsidP="008A6A60">
      <w:pPr>
        <w:pStyle w:val="Vnbnnidung0"/>
        <w:spacing w:after="0" w:line="240" w:lineRule="auto"/>
        <w:rPr>
          <w:sz w:val="28"/>
          <w:szCs w:val="28"/>
        </w:rPr>
      </w:pPr>
      <w:r>
        <w:rPr>
          <w:sz w:val="28"/>
          <w:szCs w:val="28"/>
        </w:rPr>
        <w:lastRenderedPageBreak/>
        <w:t>Ngày soạn: 28/11/2021</w:t>
      </w:r>
    </w:p>
    <w:p w14:paraId="682790E4" w14:textId="77777777" w:rsidR="008A6A60" w:rsidRPr="00615E16" w:rsidRDefault="008A6A60" w:rsidP="006E4308">
      <w:pPr>
        <w:pStyle w:val="Vnbnnidung0"/>
        <w:spacing w:after="0" w:line="276" w:lineRule="auto"/>
        <w:jc w:val="center"/>
        <w:rPr>
          <w:b/>
          <w:bCs/>
          <w:sz w:val="28"/>
          <w:szCs w:val="28"/>
        </w:rPr>
      </w:pPr>
      <w:r w:rsidRPr="00615E16">
        <w:rPr>
          <w:b/>
          <w:bCs/>
          <w:sz w:val="28"/>
          <w:szCs w:val="28"/>
        </w:rPr>
        <w:t>CHỦ Đ</w:t>
      </w:r>
      <w:r w:rsidRPr="00C92098">
        <w:rPr>
          <w:b/>
          <w:bCs/>
          <w:sz w:val="28"/>
          <w:szCs w:val="28"/>
        </w:rPr>
        <w:t>Ề</w:t>
      </w:r>
      <w:r w:rsidRPr="00615E16">
        <w:rPr>
          <w:b/>
          <w:bCs/>
          <w:sz w:val="28"/>
          <w:szCs w:val="28"/>
        </w:rPr>
        <w:t xml:space="preserve"> 4: RÈN LUYỆN BẢN THÂN</w:t>
      </w:r>
    </w:p>
    <w:p w14:paraId="50EE61DB" w14:textId="77777777" w:rsidR="008A6A60" w:rsidRPr="006E4308" w:rsidRDefault="008A6A60" w:rsidP="006E4308">
      <w:pPr>
        <w:pStyle w:val="Vnbnnidung0"/>
        <w:spacing w:after="0" w:line="276" w:lineRule="auto"/>
        <w:jc w:val="center"/>
        <w:rPr>
          <w:b/>
          <w:bCs/>
          <w:color w:val="FF0000"/>
          <w:sz w:val="28"/>
          <w:szCs w:val="28"/>
        </w:rPr>
      </w:pPr>
      <w:r w:rsidRPr="006E4308">
        <w:rPr>
          <w:b/>
          <w:bCs/>
          <w:color w:val="FF0000"/>
          <w:sz w:val="28"/>
          <w:szCs w:val="28"/>
        </w:rPr>
        <w:t xml:space="preserve">TUẦN 13 - TIẾT </w:t>
      </w:r>
      <w:r w:rsidR="006E4308">
        <w:rPr>
          <w:b/>
          <w:bCs/>
          <w:color w:val="FF0000"/>
          <w:sz w:val="28"/>
          <w:szCs w:val="28"/>
        </w:rPr>
        <w:t xml:space="preserve">39- </w:t>
      </w:r>
      <w:r w:rsidRPr="006E4308">
        <w:rPr>
          <w:b/>
          <w:bCs/>
          <w:color w:val="FF0000"/>
          <w:sz w:val="28"/>
          <w:szCs w:val="28"/>
        </w:rPr>
        <w:t>SINH HOẠT LỚP</w:t>
      </w:r>
    </w:p>
    <w:p w14:paraId="642CDF08" w14:textId="77777777" w:rsidR="008A6A60" w:rsidRDefault="0095223E" w:rsidP="0095223E">
      <w:pPr>
        <w:pStyle w:val="Vnbnnidung0"/>
        <w:spacing w:after="0" w:line="360" w:lineRule="auto"/>
        <w:jc w:val="center"/>
        <w:rPr>
          <w:sz w:val="28"/>
          <w:szCs w:val="28"/>
        </w:rPr>
      </w:pPr>
      <w:r w:rsidRPr="00C92098">
        <w:rPr>
          <w:b/>
          <w:bCs/>
          <w:sz w:val="28"/>
          <w:szCs w:val="28"/>
        </w:rPr>
        <w:t xml:space="preserve">CHIA SẺ VỀ VIỆC </w:t>
      </w:r>
      <w:r w:rsidR="008A6A60">
        <w:rPr>
          <w:b/>
          <w:bCs/>
          <w:sz w:val="28"/>
          <w:szCs w:val="28"/>
        </w:rPr>
        <w:t>SẮP XẾP GÓC HỌC TẬP GỌN GÀNG, NGĂN NẮP</w:t>
      </w:r>
    </w:p>
    <w:p w14:paraId="287512E5" w14:textId="77777777" w:rsidR="008A6A60" w:rsidRPr="00A26364" w:rsidRDefault="008A6A60" w:rsidP="00B27DAC">
      <w:pPr>
        <w:pStyle w:val="Vnbnnidung0"/>
        <w:numPr>
          <w:ilvl w:val="0"/>
          <w:numId w:val="337"/>
        </w:numPr>
        <w:tabs>
          <w:tab w:val="left" w:pos="142"/>
        </w:tabs>
        <w:spacing w:after="0" w:line="240" w:lineRule="auto"/>
        <w:ind w:left="-142"/>
        <w:rPr>
          <w:sz w:val="28"/>
          <w:szCs w:val="28"/>
        </w:rPr>
      </w:pPr>
      <w:bookmarkStart w:id="3225" w:name="bookmark3267"/>
      <w:bookmarkEnd w:id="3225"/>
      <w:r w:rsidRPr="00A26364">
        <w:rPr>
          <w:b/>
          <w:bCs/>
          <w:sz w:val="28"/>
          <w:szCs w:val="28"/>
        </w:rPr>
        <w:t>MỤC TIÊU</w:t>
      </w:r>
    </w:p>
    <w:p w14:paraId="2E629EA1" w14:textId="77777777" w:rsidR="008A6A60" w:rsidRDefault="008A6A60" w:rsidP="00B27DAC">
      <w:pPr>
        <w:pStyle w:val="Tiu20"/>
        <w:keepNext/>
        <w:keepLines/>
        <w:numPr>
          <w:ilvl w:val="0"/>
          <w:numId w:val="338"/>
        </w:numPr>
        <w:tabs>
          <w:tab w:val="left" w:pos="142"/>
        </w:tabs>
        <w:spacing w:after="0" w:line="240" w:lineRule="auto"/>
        <w:ind w:left="-142"/>
        <w:rPr>
          <w:sz w:val="28"/>
          <w:szCs w:val="28"/>
        </w:rPr>
      </w:pPr>
      <w:bookmarkStart w:id="3226" w:name="bookmark3270"/>
      <w:bookmarkStart w:id="3227" w:name="bookmark3271"/>
      <w:bookmarkStart w:id="3228" w:name="bookmark3268"/>
      <w:bookmarkStart w:id="3229" w:name="bookmark3269"/>
      <w:bookmarkEnd w:id="3226"/>
      <w:r>
        <w:rPr>
          <w:sz w:val="28"/>
          <w:szCs w:val="28"/>
        </w:rPr>
        <w:t>Kiến thức</w:t>
      </w:r>
      <w:bookmarkEnd w:id="3227"/>
      <w:bookmarkEnd w:id="3228"/>
      <w:bookmarkEnd w:id="3229"/>
    </w:p>
    <w:p w14:paraId="186C4C40" w14:textId="77777777" w:rsidR="008A6A60" w:rsidRDefault="008A6A60" w:rsidP="00A26364">
      <w:pPr>
        <w:pStyle w:val="Vnbnnidung0"/>
        <w:tabs>
          <w:tab w:val="left" w:pos="142"/>
        </w:tabs>
        <w:spacing w:after="0" w:line="240" w:lineRule="auto"/>
        <w:ind w:left="-142"/>
        <w:rPr>
          <w:sz w:val="28"/>
          <w:szCs w:val="28"/>
        </w:rPr>
      </w:pPr>
      <w:r>
        <w:rPr>
          <w:sz w:val="28"/>
          <w:szCs w:val="28"/>
        </w:rPr>
        <w:t>Sau khi tham gia hoạt động này, HS có khả năng:</w:t>
      </w:r>
    </w:p>
    <w:p w14:paraId="0DB5EADA" w14:textId="77777777" w:rsidR="008A6A60" w:rsidRDefault="008A6A60" w:rsidP="00B27DAC">
      <w:pPr>
        <w:pStyle w:val="Vnbnnidung0"/>
        <w:numPr>
          <w:ilvl w:val="0"/>
          <w:numId w:val="300"/>
        </w:numPr>
        <w:tabs>
          <w:tab w:val="left" w:pos="142"/>
          <w:tab w:val="left" w:pos="268"/>
        </w:tabs>
        <w:spacing w:after="0" w:line="240" w:lineRule="auto"/>
        <w:ind w:left="-142"/>
        <w:rPr>
          <w:sz w:val="28"/>
          <w:szCs w:val="28"/>
        </w:rPr>
      </w:pPr>
      <w:bookmarkStart w:id="3230" w:name="bookmark3272"/>
      <w:bookmarkEnd w:id="3230"/>
      <w:r>
        <w:rPr>
          <w:sz w:val="28"/>
          <w:szCs w:val="28"/>
        </w:rPr>
        <w:t>Sơ kết tuần</w:t>
      </w:r>
    </w:p>
    <w:p w14:paraId="16FF5822" w14:textId="77777777" w:rsidR="008A6A60" w:rsidRDefault="008A6A60" w:rsidP="00B27DAC">
      <w:pPr>
        <w:pStyle w:val="Vnbnnidung0"/>
        <w:numPr>
          <w:ilvl w:val="0"/>
          <w:numId w:val="300"/>
        </w:numPr>
        <w:tabs>
          <w:tab w:val="left" w:pos="142"/>
          <w:tab w:val="left" w:pos="273"/>
        </w:tabs>
        <w:spacing w:after="0" w:line="240" w:lineRule="auto"/>
        <w:ind w:left="-142"/>
        <w:rPr>
          <w:sz w:val="28"/>
          <w:szCs w:val="28"/>
        </w:rPr>
      </w:pPr>
      <w:bookmarkStart w:id="3231" w:name="bookmark3273"/>
      <w:bookmarkEnd w:id="3231"/>
      <w:r>
        <w:rPr>
          <w:sz w:val="28"/>
          <w:szCs w:val="28"/>
        </w:rPr>
        <w:t xml:space="preserve">Nêu được những điều đã học hỏi được sau khi tham gia diễn đàn “Nhiệm vụ đội viên” </w:t>
      </w:r>
      <w:r w:rsidR="00A26364" w:rsidRPr="00C92098">
        <w:rPr>
          <w:sz w:val="28"/>
          <w:szCs w:val="28"/>
        </w:rPr>
        <w:t>ở</w:t>
      </w:r>
      <w:r>
        <w:rPr>
          <w:sz w:val="28"/>
          <w:szCs w:val="28"/>
        </w:rPr>
        <w:t xml:space="preserve"> trường;</w:t>
      </w:r>
    </w:p>
    <w:p w14:paraId="5CE4C6E6" w14:textId="77777777" w:rsidR="008A6A60" w:rsidRDefault="008A6A60" w:rsidP="00B27DAC">
      <w:pPr>
        <w:pStyle w:val="Vnbnnidung0"/>
        <w:numPr>
          <w:ilvl w:val="0"/>
          <w:numId w:val="300"/>
        </w:numPr>
        <w:tabs>
          <w:tab w:val="left" w:pos="142"/>
          <w:tab w:val="left" w:pos="268"/>
        </w:tabs>
        <w:spacing w:after="0" w:line="240" w:lineRule="auto"/>
        <w:ind w:left="-142"/>
        <w:rPr>
          <w:sz w:val="28"/>
          <w:szCs w:val="28"/>
        </w:rPr>
      </w:pPr>
      <w:bookmarkStart w:id="3232" w:name="bookmark3274"/>
      <w:bookmarkEnd w:id="3232"/>
      <w:r>
        <w:rPr>
          <w:sz w:val="28"/>
          <w:szCs w:val="28"/>
        </w:rPr>
        <w:t>Trình bày được những việc đã làm để sắp xếp góc học tập gọn gàng, ngăn nắp.</w:t>
      </w:r>
    </w:p>
    <w:p w14:paraId="4FAF4862" w14:textId="77777777" w:rsidR="008A6A60" w:rsidRDefault="008A6A60" w:rsidP="00B27DAC">
      <w:pPr>
        <w:pStyle w:val="Tiu20"/>
        <w:keepNext/>
        <w:keepLines/>
        <w:numPr>
          <w:ilvl w:val="0"/>
          <w:numId w:val="338"/>
        </w:numPr>
        <w:tabs>
          <w:tab w:val="left" w:pos="142"/>
          <w:tab w:val="left" w:pos="390"/>
        </w:tabs>
        <w:spacing w:after="0" w:line="240" w:lineRule="auto"/>
        <w:ind w:left="-142"/>
        <w:rPr>
          <w:sz w:val="28"/>
          <w:szCs w:val="28"/>
        </w:rPr>
      </w:pPr>
      <w:bookmarkStart w:id="3233" w:name="bookmark3277"/>
      <w:bookmarkStart w:id="3234" w:name="bookmark3278"/>
      <w:bookmarkStart w:id="3235" w:name="bookmark3276"/>
      <w:bookmarkStart w:id="3236" w:name="bookmark3275"/>
      <w:bookmarkEnd w:id="3233"/>
      <w:r>
        <w:rPr>
          <w:sz w:val="28"/>
          <w:szCs w:val="28"/>
        </w:rPr>
        <w:t>Năng lực:</w:t>
      </w:r>
      <w:bookmarkEnd w:id="3234"/>
      <w:bookmarkEnd w:id="3235"/>
      <w:bookmarkEnd w:id="3236"/>
    </w:p>
    <w:p w14:paraId="1278C7D9" w14:textId="77777777" w:rsidR="008A6A60" w:rsidRDefault="008A6A60" w:rsidP="00B27DAC">
      <w:pPr>
        <w:pStyle w:val="Vnbnnidung0"/>
        <w:numPr>
          <w:ilvl w:val="0"/>
          <w:numId w:val="300"/>
        </w:numPr>
        <w:tabs>
          <w:tab w:val="left" w:pos="142"/>
          <w:tab w:val="left" w:pos="288"/>
        </w:tabs>
        <w:spacing w:after="0" w:line="240" w:lineRule="auto"/>
        <w:ind w:left="-142"/>
        <w:rPr>
          <w:sz w:val="28"/>
          <w:szCs w:val="28"/>
        </w:rPr>
      </w:pPr>
      <w:bookmarkStart w:id="3237" w:name="bookmark3279"/>
      <w:bookmarkEnd w:id="3237"/>
      <w:r>
        <w:rPr>
          <w:b/>
          <w:bCs/>
          <w:i/>
          <w:iCs/>
          <w:sz w:val="28"/>
          <w:szCs w:val="28"/>
        </w:rPr>
        <w:t>Năng lực chung:</w:t>
      </w:r>
      <w:r>
        <w:rPr>
          <w:sz w:val="28"/>
          <w:szCs w:val="28"/>
        </w:rPr>
        <w:t xml:space="preserve"> Giao tiếp, hợp tác, tự chủ, tự học, giải quyết vấn đề</w:t>
      </w:r>
    </w:p>
    <w:p w14:paraId="3E97870E" w14:textId="77777777" w:rsidR="008A6A60" w:rsidRDefault="008A6A60" w:rsidP="00B27DAC">
      <w:pPr>
        <w:pStyle w:val="Vnbnnidung0"/>
        <w:numPr>
          <w:ilvl w:val="0"/>
          <w:numId w:val="300"/>
        </w:numPr>
        <w:tabs>
          <w:tab w:val="left" w:pos="142"/>
          <w:tab w:val="left" w:pos="288"/>
        </w:tabs>
        <w:spacing w:after="0" w:line="240" w:lineRule="auto"/>
        <w:ind w:left="-142"/>
        <w:rPr>
          <w:sz w:val="28"/>
          <w:szCs w:val="28"/>
        </w:rPr>
      </w:pPr>
      <w:bookmarkStart w:id="3238" w:name="bookmark3280"/>
      <w:bookmarkEnd w:id="3238"/>
      <w:r>
        <w:rPr>
          <w:b/>
          <w:bCs/>
          <w:i/>
          <w:iCs/>
          <w:sz w:val="28"/>
          <w:szCs w:val="28"/>
        </w:rPr>
        <w:t>Năng lực riêng:</w:t>
      </w:r>
    </w:p>
    <w:p w14:paraId="5624F8E7" w14:textId="77777777" w:rsidR="008A6A60" w:rsidRDefault="008A6A60" w:rsidP="00A26364">
      <w:pPr>
        <w:pStyle w:val="Vnbnnidung0"/>
        <w:tabs>
          <w:tab w:val="left" w:pos="142"/>
        </w:tabs>
        <w:spacing w:after="0" w:line="240" w:lineRule="auto"/>
        <w:ind w:left="-142" w:right="-223"/>
        <w:rPr>
          <w:sz w:val="28"/>
          <w:szCs w:val="28"/>
        </w:rPr>
      </w:pPr>
      <w:r>
        <w:rPr>
          <w:sz w:val="28"/>
          <w:szCs w:val="28"/>
        </w:rPr>
        <w:t>+ Làm chủ được cảm xúc của bản thân trong các tình huống giao tiếp, ứng xử khác nhau.</w:t>
      </w:r>
    </w:p>
    <w:p w14:paraId="636DA76F" w14:textId="77777777" w:rsidR="008A6A60" w:rsidRDefault="008A6A60" w:rsidP="00B27DAC">
      <w:pPr>
        <w:pStyle w:val="Vnbnnidung0"/>
        <w:numPr>
          <w:ilvl w:val="0"/>
          <w:numId w:val="338"/>
        </w:numPr>
        <w:tabs>
          <w:tab w:val="left" w:pos="142"/>
          <w:tab w:val="left" w:pos="390"/>
        </w:tabs>
        <w:spacing w:after="0" w:line="240" w:lineRule="auto"/>
        <w:ind w:left="-142"/>
        <w:rPr>
          <w:sz w:val="28"/>
          <w:szCs w:val="28"/>
        </w:rPr>
      </w:pPr>
      <w:bookmarkStart w:id="3239" w:name="bookmark3281"/>
      <w:bookmarkEnd w:id="3239"/>
      <w:r>
        <w:rPr>
          <w:b/>
          <w:bCs/>
          <w:sz w:val="28"/>
          <w:szCs w:val="28"/>
        </w:rPr>
        <w:t xml:space="preserve">Phẩm chất: </w:t>
      </w:r>
      <w:r>
        <w:rPr>
          <w:sz w:val="28"/>
          <w:szCs w:val="28"/>
        </w:rPr>
        <w:t>nhân ái, trung thực, trách nhiệm.</w:t>
      </w:r>
    </w:p>
    <w:p w14:paraId="00BD2E49" w14:textId="77777777" w:rsidR="008A6A60" w:rsidRDefault="008A6A60" w:rsidP="00B27DAC">
      <w:pPr>
        <w:pStyle w:val="Vnbnnidung0"/>
        <w:numPr>
          <w:ilvl w:val="0"/>
          <w:numId w:val="337"/>
        </w:numPr>
        <w:tabs>
          <w:tab w:val="left" w:pos="142"/>
          <w:tab w:val="left" w:pos="453"/>
        </w:tabs>
        <w:spacing w:after="0" w:line="240" w:lineRule="auto"/>
        <w:ind w:left="-142"/>
        <w:rPr>
          <w:sz w:val="28"/>
          <w:szCs w:val="28"/>
        </w:rPr>
      </w:pPr>
      <w:bookmarkStart w:id="3240" w:name="bookmark3282"/>
      <w:bookmarkEnd w:id="3240"/>
      <w:r>
        <w:rPr>
          <w:b/>
          <w:bCs/>
          <w:sz w:val="28"/>
          <w:szCs w:val="28"/>
        </w:rPr>
        <w:t>THIẾT BỊ DẠY HỌC VÀ HỌC LIỆU</w:t>
      </w:r>
    </w:p>
    <w:p w14:paraId="74A55BA4" w14:textId="77777777" w:rsidR="008A6A60" w:rsidRDefault="008A6A60" w:rsidP="00B27DAC">
      <w:pPr>
        <w:pStyle w:val="Vnbnnidung0"/>
        <w:numPr>
          <w:ilvl w:val="0"/>
          <w:numId w:val="339"/>
        </w:numPr>
        <w:tabs>
          <w:tab w:val="left" w:pos="142"/>
        </w:tabs>
        <w:spacing w:after="0" w:line="240" w:lineRule="auto"/>
        <w:ind w:left="-142"/>
        <w:rPr>
          <w:sz w:val="28"/>
          <w:szCs w:val="28"/>
        </w:rPr>
      </w:pPr>
      <w:bookmarkStart w:id="3241" w:name="bookmark3283"/>
      <w:bookmarkEnd w:id="3241"/>
      <w:r>
        <w:rPr>
          <w:b/>
          <w:bCs/>
          <w:sz w:val="28"/>
          <w:szCs w:val="28"/>
        </w:rPr>
        <w:t>Đối với GV</w:t>
      </w:r>
    </w:p>
    <w:p w14:paraId="06B99A78" w14:textId="77777777" w:rsidR="008A6A60" w:rsidRDefault="008A6A60" w:rsidP="00B27DAC">
      <w:pPr>
        <w:pStyle w:val="Vnbnnidung0"/>
        <w:numPr>
          <w:ilvl w:val="0"/>
          <w:numId w:val="300"/>
        </w:numPr>
        <w:tabs>
          <w:tab w:val="left" w:pos="142"/>
          <w:tab w:val="left" w:pos="268"/>
        </w:tabs>
        <w:spacing w:after="0" w:line="240" w:lineRule="auto"/>
        <w:ind w:left="-142"/>
        <w:rPr>
          <w:sz w:val="28"/>
          <w:szCs w:val="28"/>
        </w:rPr>
      </w:pPr>
      <w:bookmarkStart w:id="3242" w:name="bookmark3284"/>
      <w:bookmarkEnd w:id="3242"/>
      <w:r>
        <w:rPr>
          <w:sz w:val="28"/>
          <w:szCs w:val="28"/>
        </w:rPr>
        <w:t>Nội dung liên quan buổi sinh hoạt lớp.</w:t>
      </w:r>
    </w:p>
    <w:p w14:paraId="19679E3A" w14:textId="77777777" w:rsidR="008A6A60" w:rsidRDefault="006E4308" w:rsidP="00B27DAC">
      <w:pPr>
        <w:pStyle w:val="Vnbnnidung0"/>
        <w:numPr>
          <w:ilvl w:val="0"/>
          <w:numId w:val="300"/>
        </w:numPr>
        <w:tabs>
          <w:tab w:val="left" w:pos="142"/>
          <w:tab w:val="left" w:pos="268"/>
        </w:tabs>
        <w:spacing w:after="0" w:line="240" w:lineRule="auto"/>
        <w:ind w:left="-142"/>
        <w:rPr>
          <w:sz w:val="28"/>
          <w:szCs w:val="28"/>
        </w:rPr>
      </w:pPr>
      <w:bookmarkStart w:id="3243" w:name="bookmark3285"/>
      <w:bookmarkEnd w:id="3243"/>
      <w:r>
        <w:rPr>
          <w:sz w:val="28"/>
          <w:szCs w:val="28"/>
        </w:rPr>
        <w:t>Kế</w:t>
      </w:r>
      <w:r w:rsidR="008A6A60">
        <w:rPr>
          <w:sz w:val="28"/>
          <w:szCs w:val="28"/>
        </w:rPr>
        <w:t xml:space="preserve"> hoạch tuần mới</w:t>
      </w:r>
    </w:p>
    <w:p w14:paraId="372DC620" w14:textId="77777777" w:rsidR="008A6A60" w:rsidRDefault="008A6A60" w:rsidP="00B27DAC">
      <w:pPr>
        <w:pStyle w:val="Tiu20"/>
        <w:keepNext/>
        <w:keepLines/>
        <w:numPr>
          <w:ilvl w:val="0"/>
          <w:numId w:val="339"/>
        </w:numPr>
        <w:tabs>
          <w:tab w:val="left" w:pos="142"/>
          <w:tab w:val="left" w:pos="385"/>
        </w:tabs>
        <w:spacing w:after="0" w:line="240" w:lineRule="auto"/>
        <w:ind w:left="-142"/>
        <w:rPr>
          <w:sz w:val="28"/>
          <w:szCs w:val="28"/>
        </w:rPr>
      </w:pPr>
      <w:bookmarkStart w:id="3244" w:name="bookmark3288"/>
      <w:bookmarkStart w:id="3245" w:name="bookmark3289"/>
      <w:bookmarkStart w:id="3246" w:name="bookmark3286"/>
      <w:bookmarkStart w:id="3247" w:name="bookmark3287"/>
      <w:bookmarkEnd w:id="3244"/>
      <w:r>
        <w:rPr>
          <w:sz w:val="28"/>
          <w:szCs w:val="28"/>
        </w:rPr>
        <w:t>Đối vói HS:</w:t>
      </w:r>
      <w:bookmarkEnd w:id="3245"/>
      <w:bookmarkEnd w:id="3246"/>
      <w:bookmarkEnd w:id="3247"/>
    </w:p>
    <w:p w14:paraId="72169629" w14:textId="77777777" w:rsidR="008A6A60" w:rsidRDefault="008A6A60" w:rsidP="00B27DAC">
      <w:pPr>
        <w:pStyle w:val="Vnbnnidung0"/>
        <w:numPr>
          <w:ilvl w:val="0"/>
          <w:numId w:val="300"/>
        </w:numPr>
        <w:tabs>
          <w:tab w:val="left" w:pos="142"/>
          <w:tab w:val="left" w:pos="268"/>
        </w:tabs>
        <w:spacing w:after="0" w:line="240" w:lineRule="auto"/>
        <w:ind w:left="-142"/>
        <w:rPr>
          <w:sz w:val="28"/>
          <w:szCs w:val="28"/>
        </w:rPr>
      </w:pPr>
      <w:bookmarkStart w:id="3248" w:name="bookmark3290"/>
      <w:bookmarkEnd w:id="3248"/>
      <w:r>
        <w:rPr>
          <w:sz w:val="28"/>
          <w:szCs w:val="28"/>
        </w:rPr>
        <w:t>Bản sơ kết tuần</w:t>
      </w:r>
    </w:p>
    <w:p w14:paraId="678B893F" w14:textId="77777777" w:rsidR="008A6A60" w:rsidRDefault="006E4308" w:rsidP="00B27DAC">
      <w:pPr>
        <w:pStyle w:val="Vnbnnidung0"/>
        <w:numPr>
          <w:ilvl w:val="0"/>
          <w:numId w:val="300"/>
        </w:numPr>
        <w:tabs>
          <w:tab w:val="left" w:pos="142"/>
          <w:tab w:val="left" w:pos="268"/>
        </w:tabs>
        <w:spacing w:after="0" w:line="240" w:lineRule="auto"/>
        <w:ind w:left="-142"/>
        <w:rPr>
          <w:sz w:val="28"/>
          <w:szCs w:val="28"/>
        </w:rPr>
      </w:pPr>
      <w:bookmarkStart w:id="3249" w:name="bookmark3291"/>
      <w:bookmarkEnd w:id="3249"/>
      <w:r>
        <w:rPr>
          <w:sz w:val="28"/>
          <w:szCs w:val="28"/>
        </w:rPr>
        <w:t>Kế</w:t>
      </w:r>
      <w:r w:rsidR="008A6A60">
        <w:rPr>
          <w:sz w:val="28"/>
          <w:szCs w:val="28"/>
        </w:rPr>
        <w:t xml:space="preserve"> hoạch tuần mới.</w:t>
      </w:r>
    </w:p>
    <w:p w14:paraId="6F1D1485" w14:textId="77777777" w:rsidR="008A6A60" w:rsidRDefault="008A6A60" w:rsidP="00B27DAC">
      <w:pPr>
        <w:pStyle w:val="Tiu20"/>
        <w:keepNext/>
        <w:keepLines/>
        <w:numPr>
          <w:ilvl w:val="0"/>
          <w:numId w:val="337"/>
        </w:numPr>
        <w:tabs>
          <w:tab w:val="left" w:pos="142"/>
          <w:tab w:val="left" w:pos="565"/>
        </w:tabs>
        <w:spacing w:after="0" w:line="240" w:lineRule="auto"/>
        <w:ind w:left="-142"/>
        <w:rPr>
          <w:sz w:val="28"/>
          <w:szCs w:val="28"/>
        </w:rPr>
      </w:pPr>
      <w:bookmarkStart w:id="3250" w:name="bookmark3294"/>
      <w:bookmarkStart w:id="3251" w:name="bookmark3295"/>
      <w:bookmarkEnd w:id="3250"/>
      <w:r>
        <w:rPr>
          <w:sz w:val="28"/>
          <w:szCs w:val="28"/>
        </w:rPr>
        <w:t>TIẾN TRÌNH DẠY HỌC</w:t>
      </w:r>
      <w:bookmarkEnd w:id="3251"/>
    </w:p>
    <w:p w14:paraId="49A91BF7" w14:textId="77777777" w:rsidR="008A6A60" w:rsidRDefault="008A6A60" w:rsidP="00B27DAC">
      <w:pPr>
        <w:pStyle w:val="Tiu20"/>
        <w:keepNext/>
        <w:keepLines/>
        <w:numPr>
          <w:ilvl w:val="0"/>
          <w:numId w:val="340"/>
        </w:numPr>
        <w:tabs>
          <w:tab w:val="left" w:pos="142"/>
          <w:tab w:val="left" w:pos="453"/>
        </w:tabs>
        <w:spacing w:after="0" w:line="240" w:lineRule="auto"/>
        <w:ind w:left="-142"/>
        <w:rPr>
          <w:sz w:val="28"/>
          <w:szCs w:val="28"/>
        </w:rPr>
      </w:pPr>
      <w:bookmarkStart w:id="3252" w:name="bookmark3296"/>
      <w:bookmarkStart w:id="3253" w:name="bookmark3297"/>
      <w:bookmarkStart w:id="3254" w:name="bookmark3293"/>
      <w:bookmarkStart w:id="3255" w:name="bookmark3292"/>
      <w:bookmarkEnd w:id="3252"/>
      <w:r>
        <w:rPr>
          <w:sz w:val="28"/>
          <w:szCs w:val="28"/>
        </w:rPr>
        <w:t xml:space="preserve">HOẠT </w:t>
      </w:r>
      <w:r w:rsidR="006E4308">
        <w:rPr>
          <w:sz w:val="28"/>
          <w:szCs w:val="28"/>
        </w:rPr>
        <w:t>ĐỘ</w:t>
      </w:r>
      <w:r>
        <w:rPr>
          <w:sz w:val="28"/>
          <w:szCs w:val="28"/>
        </w:rPr>
        <w:t>NG KHỞI ĐỘNG (MỞ ĐẦU)</w:t>
      </w:r>
      <w:bookmarkEnd w:id="3253"/>
      <w:bookmarkEnd w:id="3254"/>
      <w:bookmarkEnd w:id="3255"/>
    </w:p>
    <w:p w14:paraId="77A2B110" w14:textId="77777777" w:rsidR="008A6A60" w:rsidRDefault="008A6A60" w:rsidP="00B27DAC">
      <w:pPr>
        <w:pStyle w:val="Vnbnnidung0"/>
        <w:numPr>
          <w:ilvl w:val="0"/>
          <w:numId w:val="341"/>
        </w:numPr>
        <w:tabs>
          <w:tab w:val="left" w:pos="142"/>
          <w:tab w:val="left" w:pos="380"/>
        </w:tabs>
        <w:spacing w:after="0" w:line="240" w:lineRule="auto"/>
        <w:ind w:left="-142"/>
        <w:rPr>
          <w:sz w:val="28"/>
          <w:szCs w:val="28"/>
        </w:rPr>
      </w:pPr>
      <w:bookmarkStart w:id="3256" w:name="bookmark3298"/>
      <w:bookmarkEnd w:id="3256"/>
      <w:r>
        <w:rPr>
          <w:b/>
          <w:bCs/>
          <w:sz w:val="28"/>
          <w:szCs w:val="28"/>
        </w:rPr>
        <w:t xml:space="preserve">Mục tiêu: </w:t>
      </w:r>
      <w:r>
        <w:rPr>
          <w:sz w:val="28"/>
          <w:szCs w:val="28"/>
        </w:rPr>
        <w:t>Tạo tâm thế hứng thú cho học sinh khi vào giờ sinh hoạt lớp</w:t>
      </w:r>
    </w:p>
    <w:p w14:paraId="376FA6F4" w14:textId="77777777" w:rsidR="008A6A60" w:rsidRDefault="008A6A60" w:rsidP="00B27DAC">
      <w:pPr>
        <w:pStyle w:val="Vnbnnidung0"/>
        <w:numPr>
          <w:ilvl w:val="0"/>
          <w:numId w:val="341"/>
        </w:numPr>
        <w:tabs>
          <w:tab w:val="left" w:pos="142"/>
          <w:tab w:val="left" w:pos="395"/>
        </w:tabs>
        <w:spacing w:after="0" w:line="240" w:lineRule="auto"/>
        <w:ind w:left="-142"/>
        <w:rPr>
          <w:sz w:val="28"/>
          <w:szCs w:val="28"/>
        </w:rPr>
      </w:pPr>
      <w:bookmarkStart w:id="3257" w:name="bookmark3299"/>
      <w:bookmarkEnd w:id="3257"/>
      <w:r>
        <w:rPr>
          <w:b/>
          <w:bCs/>
          <w:sz w:val="28"/>
          <w:szCs w:val="28"/>
        </w:rPr>
        <w:t xml:space="preserve">Nội dung: HS </w:t>
      </w:r>
      <w:r>
        <w:rPr>
          <w:sz w:val="28"/>
          <w:szCs w:val="28"/>
        </w:rPr>
        <w:t xml:space="preserve">ổn định vị trí </w:t>
      </w:r>
      <w:r w:rsidR="006E4308">
        <w:rPr>
          <w:sz w:val="28"/>
          <w:szCs w:val="28"/>
        </w:rPr>
        <w:t>chỗ</w:t>
      </w:r>
      <w:r>
        <w:rPr>
          <w:sz w:val="28"/>
          <w:szCs w:val="28"/>
        </w:rPr>
        <w:t xml:space="preserve"> ngồi, chuẩn bị sinh hoạt lớp.</w:t>
      </w:r>
    </w:p>
    <w:p w14:paraId="5164A718" w14:textId="77777777" w:rsidR="008A6A60" w:rsidRDefault="008A6A60" w:rsidP="00B27DAC">
      <w:pPr>
        <w:pStyle w:val="Vnbnnidung0"/>
        <w:numPr>
          <w:ilvl w:val="0"/>
          <w:numId w:val="341"/>
        </w:numPr>
        <w:tabs>
          <w:tab w:val="left" w:pos="142"/>
          <w:tab w:val="left" w:pos="395"/>
        </w:tabs>
        <w:spacing w:after="0" w:line="240" w:lineRule="auto"/>
        <w:ind w:left="-142"/>
        <w:rPr>
          <w:sz w:val="28"/>
          <w:szCs w:val="28"/>
        </w:rPr>
      </w:pPr>
      <w:bookmarkStart w:id="3258" w:name="bookmark3300"/>
      <w:bookmarkEnd w:id="3258"/>
      <w:r>
        <w:rPr>
          <w:b/>
          <w:bCs/>
          <w:sz w:val="28"/>
          <w:szCs w:val="28"/>
        </w:rPr>
        <w:t xml:space="preserve">Sản phẩm: </w:t>
      </w:r>
      <w:r>
        <w:rPr>
          <w:sz w:val="28"/>
          <w:szCs w:val="28"/>
        </w:rPr>
        <w:t>Thái độ của HS</w:t>
      </w:r>
    </w:p>
    <w:p w14:paraId="1D6B365D" w14:textId="77777777" w:rsidR="008A6A60" w:rsidRDefault="008A6A60" w:rsidP="00B27DAC">
      <w:pPr>
        <w:pStyle w:val="Tiu20"/>
        <w:keepNext/>
        <w:keepLines/>
        <w:numPr>
          <w:ilvl w:val="0"/>
          <w:numId w:val="341"/>
        </w:numPr>
        <w:tabs>
          <w:tab w:val="left" w:pos="142"/>
          <w:tab w:val="left" w:pos="395"/>
        </w:tabs>
        <w:spacing w:after="0" w:line="240" w:lineRule="auto"/>
        <w:ind w:left="-142"/>
        <w:rPr>
          <w:sz w:val="28"/>
          <w:szCs w:val="28"/>
        </w:rPr>
      </w:pPr>
      <w:bookmarkStart w:id="3259" w:name="bookmark3303"/>
      <w:bookmarkStart w:id="3260" w:name="bookmark3304"/>
      <w:bookmarkStart w:id="3261" w:name="bookmark3302"/>
      <w:bookmarkStart w:id="3262" w:name="bookmark3301"/>
      <w:bookmarkEnd w:id="3259"/>
      <w:r>
        <w:rPr>
          <w:sz w:val="28"/>
          <w:szCs w:val="28"/>
        </w:rPr>
        <w:t>Tổ chức thực hiện:</w:t>
      </w:r>
      <w:bookmarkEnd w:id="3260"/>
      <w:bookmarkEnd w:id="3261"/>
      <w:bookmarkEnd w:id="3262"/>
    </w:p>
    <w:p w14:paraId="35113DD1" w14:textId="77777777" w:rsidR="008A6A60" w:rsidRDefault="008A6A60" w:rsidP="00B27DAC">
      <w:pPr>
        <w:pStyle w:val="Vnbnnidung0"/>
        <w:numPr>
          <w:ilvl w:val="0"/>
          <w:numId w:val="300"/>
        </w:numPr>
        <w:tabs>
          <w:tab w:val="left" w:pos="142"/>
          <w:tab w:val="left" w:pos="273"/>
        </w:tabs>
        <w:spacing w:after="0" w:line="240" w:lineRule="auto"/>
        <w:ind w:left="-142"/>
        <w:rPr>
          <w:sz w:val="28"/>
          <w:szCs w:val="28"/>
        </w:rPr>
      </w:pPr>
      <w:bookmarkStart w:id="3263" w:name="bookmark3305"/>
      <w:bookmarkEnd w:id="3263"/>
      <w:r>
        <w:rPr>
          <w:i/>
          <w:iCs/>
          <w:sz w:val="28"/>
          <w:szCs w:val="28"/>
        </w:rPr>
        <w:t>GV chù nhiệm yêu cầu HS của lớp ổn định vị trí, chuẩn bị sinh hoạt lớp</w:t>
      </w:r>
    </w:p>
    <w:p w14:paraId="717D3EF5" w14:textId="77777777" w:rsidR="008A6A60" w:rsidRDefault="008A6A60" w:rsidP="00B27DAC">
      <w:pPr>
        <w:pStyle w:val="Vnbnnidung0"/>
        <w:numPr>
          <w:ilvl w:val="0"/>
          <w:numId w:val="340"/>
        </w:numPr>
        <w:tabs>
          <w:tab w:val="left" w:pos="142"/>
          <w:tab w:val="left" w:pos="453"/>
        </w:tabs>
        <w:spacing w:after="0" w:line="240" w:lineRule="auto"/>
        <w:ind w:left="-142"/>
        <w:rPr>
          <w:sz w:val="28"/>
          <w:szCs w:val="28"/>
        </w:rPr>
      </w:pPr>
      <w:bookmarkStart w:id="3264" w:name="bookmark3306"/>
      <w:bookmarkEnd w:id="3264"/>
      <w:r>
        <w:rPr>
          <w:b/>
          <w:bCs/>
          <w:sz w:val="28"/>
          <w:szCs w:val="28"/>
        </w:rPr>
        <w:t>HOẠT ĐỘNG HÌNH THÀNH KIẾN THÚC</w:t>
      </w:r>
    </w:p>
    <w:p w14:paraId="6CE53A82" w14:textId="77777777" w:rsidR="008A6A60" w:rsidRDefault="008A6A60" w:rsidP="00A26364">
      <w:pPr>
        <w:pStyle w:val="Tiu20"/>
        <w:keepNext/>
        <w:keepLines/>
        <w:tabs>
          <w:tab w:val="left" w:pos="142"/>
        </w:tabs>
        <w:spacing w:after="0" w:line="240" w:lineRule="auto"/>
        <w:ind w:left="-142"/>
        <w:rPr>
          <w:sz w:val="28"/>
          <w:szCs w:val="28"/>
        </w:rPr>
      </w:pPr>
      <w:bookmarkStart w:id="3265" w:name="bookmark3308"/>
      <w:bookmarkStart w:id="3266" w:name="bookmark3307"/>
      <w:bookmarkStart w:id="3267" w:name="bookmark3309"/>
      <w:r>
        <w:rPr>
          <w:sz w:val="28"/>
          <w:szCs w:val="28"/>
        </w:rPr>
        <w:t>Hoạt động 1: S</w:t>
      </w:r>
      <w:r w:rsidR="006E4308">
        <w:rPr>
          <w:sz w:val="28"/>
          <w:szCs w:val="28"/>
        </w:rPr>
        <w:t>ơ</w:t>
      </w:r>
      <w:r>
        <w:rPr>
          <w:sz w:val="28"/>
          <w:szCs w:val="28"/>
        </w:rPr>
        <w:t xml:space="preserve"> kết tuần</w:t>
      </w:r>
      <w:bookmarkEnd w:id="3265"/>
      <w:bookmarkEnd w:id="3266"/>
      <w:bookmarkEnd w:id="3267"/>
    </w:p>
    <w:p w14:paraId="310270A8" w14:textId="77777777" w:rsidR="008A6A60" w:rsidRDefault="008A6A60" w:rsidP="00B27DAC">
      <w:pPr>
        <w:pStyle w:val="Vnbnnidung0"/>
        <w:numPr>
          <w:ilvl w:val="0"/>
          <w:numId w:val="342"/>
        </w:numPr>
        <w:tabs>
          <w:tab w:val="left" w:pos="142"/>
          <w:tab w:val="left" w:pos="385"/>
        </w:tabs>
        <w:spacing w:after="0" w:line="240" w:lineRule="auto"/>
        <w:ind w:left="-142"/>
        <w:rPr>
          <w:sz w:val="28"/>
          <w:szCs w:val="28"/>
        </w:rPr>
      </w:pPr>
      <w:bookmarkStart w:id="3268" w:name="bookmark3310"/>
      <w:bookmarkEnd w:id="3268"/>
      <w:r>
        <w:rPr>
          <w:b/>
          <w:bCs/>
          <w:sz w:val="28"/>
          <w:szCs w:val="28"/>
        </w:rPr>
        <w:t xml:space="preserve">Mục tiêu: </w:t>
      </w:r>
      <w:r>
        <w:rPr>
          <w:sz w:val="28"/>
          <w:szCs w:val="28"/>
        </w:rPr>
        <w:t>HS biết các hoạt động trong tuần học và xây dựng kế hoạch tuần mới</w:t>
      </w:r>
    </w:p>
    <w:p w14:paraId="45A8B85E" w14:textId="77777777" w:rsidR="008A6A60" w:rsidRDefault="008A6A60" w:rsidP="00B27DAC">
      <w:pPr>
        <w:pStyle w:val="Vnbnnidung0"/>
        <w:numPr>
          <w:ilvl w:val="0"/>
          <w:numId w:val="342"/>
        </w:numPr>
        <w:tabs>
          <w:tab w:val="left" w:pos="142"/>
          <w:tab w:val="left" w:pos="395"/>
        </w:tabs>
        <w:spacing w:after="0" w:line="240" w:lineRule="auto"/>
        <w:ind w:left="-142"/>
        <w:rPr>
          <w:sz w:val="28"/>
          <w:szCs w:val="28"/>
        </w:rPr>
      </w:pPr>
      <w:bookmarkStart w:id="3269" w:name="bookmark3311"/>
      <w:bookmarkEnd w:id="3269"/>
      <w:r>
        <w:rPr>
          <w:b/>
          <w:bCs/>
          <w:sz w:val="28"/>
          <w:szCs w:val="28"/>
        </w:rPr>
        <w:t xml:space="preserve">Nội dung: </w:t>
      </w:r>
      <w:r>
        <w:rPr>
          <w:sz w:val="28"/>
          <w:szCs w:val="28"/>
        </w:rPr>
        <w:t>Cán bộ lớp nhận xét</w:t>
      </w:r>
    </w:p>
    <w:p w14:paraId="74B5D818" w14:textId="77777777" w:rsidR="008A6A60" w:rsidRDefault="008A6A60" w:rsidP="00B27DAC">
      <w:pPr>
        <w:pStyle w:val="Vnbnnidung0"/>
        <w:numPr>
          <w:ilvl w:val="0"/>
          <w:numId w:val="342"/>
        </w:numPr>
        <w:tabs>
          <w:tab w:val="left" w:pos="142"/>
          <w:tab w:val="left" w:pos="395"/>
        </w:tabs>
        <w:spacing w:after="0" w:line="240" w:lineRule="auto"/>
        <w:ind w:left="-142"/>
        <w:rPr>
          <w:sz w:val="28"/>
          <w:szCs w:val="28"/>
        </w:rPr>
      </w:pPr>
      <w:bookmarkStart w:id="3270" w:name="bookmark3312"/>
      <w:bookmarkEnd w:id="3270"/>
      <w:r>
        <w:rPr>
          <w:b/>
          <w:bCs/>
          <w:sz w:val="28"/>
          <w:szCs w:val="28"/>
        </w:rPr>
        <w:t xml:space="preserve">Sản phẩm: </w:t>
      </w:r>
      <w:r>
        <w:rPr>
          <w:sz w:val="28"/>
          <w:szCs w:val="28"/>
        </w:rPr>
        <w:t>kết quả làm việc của HS.</w:t>
      </w:r>
    </w:p>
    <w:p w14:paraId="7F300AC6" w14:textId="77777777" w:rsidR="008A6A60" w:rsidRDefault="008A6A60" w:rsidP="00B27DAC">
      <w:pPr>
        <w:pStyle w:val="Tiu20"/>
        <w:keepNext/>
        <w:keepLines/>
        <w:numPr>
          <w:ilvl w:val="0"/>
          <w:numId w:val="342"/>
        </w:numPr>
        <w:tabs>
          <w:tab w:val="left" w:pos="142"/>
          <w:tab w:val="left" w:pos="395"/>
        </w:tabs>
        <w:spacing w:after="0" w:line="240" w:lineRule="auto"/>
        <w:ind w:left="-142"/>
        <w:rPr>
          <w:sz w:val="28"/>
          <w:szCs w:val="28"/>
        </w:rPr>
      </w:pPr>
      <w:bookmarkStart w:id="3271" w:name="bookmark3315"/>
      <w:bookmarkStart w:id="3272" w:name="bookmark3314"/>
      <w:bookmarkStart w:id="3273" w:name="bookmark3313"/>
      <w:bookmarkStart w:id="3274" w:name="bookmark3316"/>
      <w:bookmarkEnd w:id="3271"/>
      <w:r>
        <w:rPr>
          <w:sz w:val="28"/>
          <w:szCs w:val="28"/>
        </w:rPr>
        <w:t>Tổ chức thực hiện:</w:t>
      </w:r>
      <w:bookmarkEnd w:id="3272"/>
      <w:bookmarkEnd w:id="3273"/>
      <w:bookmarkEnd w:id="3274"/>
    </w:p>
    <w:p w14:paraId="711A4A15" w14:textId="77777777" w:rsidR="008A6A60" w:rsidRDefault="008A6A60" w:rsidP="00B27DAC">
      <w:pPr>
        <w:pStyle w:val="Vnbnnidung0"/>
        <w:numPr>
          <w:ilvl w:val="0"/>
          <w:numId w:val="300"/>
        </w:numPr>
        <w:tabs>
          <w:tab w:val="left" w:pos="142"/>
          <w:tab w:val="left" w:pos="273"/>
        </w:tabs>
        <w:spacing w:after="0" w:line="240" w:lineRule="auto"/>
        <w:ind w:left="-142"/>
        <w:rPr>
          <w:sz w:val="28"/>
          <w:szCs w:val="28"/>
        </w:rPr>
      </w:pPr>
      <w:bookmarkStart w:id="3275" w:name="bookmark3317"/>
      <w:bookmarkEnd w:id="3275"/>
      <w:r>
        <w:rPr>
          <w:sz w:val="28"/>
          <w:szCs w:val="28"/>
        </w:rPr>
        <w:t>GV yêu cầu ban cán sự lớp điều hành lóp tự đánh giá và sơ kết tuần, xây dựng kế hoạch tuần mới.</w:t>
      </w:r>
    </w:p>
    <w:p w14:paraId="18990716" w14:textId="77777777" w:rsidR="008A6A60" w:rsidRDefault="008A6A60" w:rsidP="00A26364">
      <w:pPr>
        <w:pStyle w:val="Vnbnnidung0"/>
        <w:tabs>
          <w:tab w:val="left" w:pos="142"/>
        </w:tabs>
        <w:spacing w:after="0" w:line="240" w:lineRule="auto"/>
        <w:ind w:left="-142"/>
        <w:rPr>
          <w:sz w:val="28"/>
          <w:szCs w:val="28"/>
        </w:rPr>
      </w:pPr>
      <w:r>
        <w:rPr>
          <w:b/>
          <w:bCs/>
          <w:sz w:val="28"/>
          <w:szCs w:val="28"/>
        </w:rPr>
        <w:t>Hoạt động 2: Sinh hoạt theo chủ đề</w:t>
      </w:r>
    </w:p>
    <w:p w14:paraId="41B1896B" w14:textId="77777777" w:rsidR="008A6A60" w:rsidRDefault="008A6A60" w:rsidP="00B27DAC">
      <w:pPr>
        <w:pStyle w:val="Tiu20"/>
        <w:keepNext/>
        <w:keepLines/>
        <w:numPr>
          <w:ilvl w:val="0"/>
          <w:numId w:val="343"/>
        </w:numPr>
        <w:tabs>
          <w:tab w:val="left" w:pos="142"/>
          <w:tab w:val="left" w:pos="380"/>
        </w:tabs>
        <w:spacing w:after="0" w:line="240" w:lineRule="auto"/>
        <w:ind w:left="-142"/>
        <w:rPr>
          <w:sz w:val="28"/>
          <w:szCs w:val="28"/>
        </w:rPr>
      </w:pPr>
      <w:bookmarkStart w:id="3276" w:name="bookmark3320"/>
      <w:bookmarkStart w:id="3277" w:name="bookmark3319"/>
      <w:bookmarkStart w:id="3278" w:name="bookmark3318"/>
      <w:bookmarkStart w:id="3279" w:name="bookmark3321"/>
      <w:bookmarkEnd w:id="3276"/>
      <w:r>
        <w:rPr>
          <w:sz w:val="28"/>
          <w:szCs w:val="28"/>
        </w:rPr>
        <w:t>Mục tiêu:</w:t>
      </w:r>
      <w:bookmarkEnd w:id="3277"/>
      <w:bookmarkEnd w:id="3278"/>
      <w:bookmarkEnd w:id="3279"/>
    </w:p>
    <w:p w14:paraId="52F1B113" w14:textId="77777777" w:rsidR="008A6A60" w:rsidRDefault="008A6A60" w:rsidP="00B27DAC">
      <w:pPr>
        <w:pStyle w:val="Vnbnnidung0"/>
        <w:numPr>
          <w:ilvl w:val="0"/>
          <w:numId w:val="300"/>
        </w:numPr>
        <w:tabs>
          <w:tab w:val="left" w:pos="142"/>
          <w:tab w:val="left" w:pos="268"/>
        </w:tabs>
        <w:spacing w:after="0" w:line="240" w:lineRule="auto"/>
        <w:ind w:left="-142"/>
        <w:rPr>
          <w:sz w:val="28"/>
          <w:szCs w:val="28"/>
        </w:rPr>
      </w:pPr>
      <w:bookmarkStart w:id="3280" w:name="bookmark3322"/>
      <w:bookmarkEnd w:id="3280"/>
      <w:r>
        <w:rPr>
          <w:sz w:val="28"/>
          <w:szCs w:val="28"/>
        </w:rPr>
        <w:t>Nêu được những điều đã học hởi được sau khi tham gia diễn đàn “Nhiệm vụ đội viên” Ở trường;</w:t>
      </w:r>
    </w:p>
    <w:p w14:paraId="1D2312A0" w14:textId="77777777" w:rsidR="008A6A60" w:rsidRDefault="008A6A60" w:rsidP="00A26364">
      <w:pPr>
        <w:pStyle w:val="Vnbnnidung0"/>
        <w:tabs>
          <w:tab w:val="left" w:pos="142"/>
        </w:tabs>
        <w:spacing w:after="0" w:line="240" w:lineRule="auto"/>
        <w:ind w:left="-142"/>
        <w:rPr>
          <w:sz w:val="28"/>
          <w:szCs w:val="28"/>
        </w:rPr>
      </w:pPr>
      <w:r>
        <w:rPr>
          <w:sz w:val="28"/>
          <w:szCs w:val="28"/>
        </w:rPr>
        <w:lastRenderedPageBreak/>
        <w:t>-</w:t>
      </w:r>
      <w:r w:rsidR="006E4308">
        <w:rPr>
          <w:sz w:val="28"/>
          <w:szCs w:val="28"/>
        </w:rPr>
        <w:t xml:space="preserve"> </w:t>
      </w:r>
      <w:r>
        <w:rPr>
          <w:sz w:val="28"/>
          <w:szCs w:val="28"/>
        </w:rPr>
        <w:t xml:space="preserve">Trình bày được những việc đã làm </w:t>
      </w:r>
      <w:r w:rsidR="006E4308">
        <w:rPr>
          <w:sz w:val="28"/>
          <w:szCs w:val="28"/>
        </w:rPr>
        <w:t>để</w:t>
      </w:r>
      <w:r>
        <w:rPr>
          <w:sz w:val="28"/>
          <w:szCs w:val="28"/>
        </w:rPr>
        <w:t xml:space="preserve"> sắp xếp góc học tập gọn gàng, ngăn nắp.</w:t>
      </w:r>
    </w:p>
    <w:p w14:paraId="658E4D1A" w14:textId="77777777" w:rsidR="008A6A60" w:rsidRDefault="008A6A60" w:rsidP="00B27DAC">
      <w:pPr>
        <w:pStyle w:val="Tiu20"/>
        <w:keepNext/>
        <w:keepLines/>
        <w:numPr>
          <w:ilvl w:val="0"/>
          <w:numId w:val="343"/>
        </w:numPr>
        <w:tabs>
          <w:tab w:val="left" w:pos="142"/>
          <w:tab w:val="left" w:pos="395"/>
        </w:tabs>
        <w:spacing w:after="0" w:line="240" w:lineRule="auto"/>
        <w:ind w:left="-142"/>
        <w:rPr>
          <w:sz w:val="28"/>
          <w:szCs w:val="28"/>
        </w:rPr>
      </w:pPr>
      <w:bookmarkStart w:id="3281" w:name="bookmark3325"/>
      <w:bookmarkStart w:id="3282" w:name="bookmark3323"/>
      <w:bookmarkStart w:id="3283" w:name="bookmark3324"/>
      <w:bookmarkStart w:id="3284" w:name="bookmark3326"/>
      <w:bookmarkEnd w:id="3281"/>
      <w:r>
        <w:rPr>
          <w:sz w:val="28"/>
          <w:szCs w:val="28"/>
        </w:rPr>
        <w:t>Nội dung:</w:t>
      </w:r>
      <w:bookmarkEnd w:id="3282"/>
      <w:bookmarkEnd w:id="3283"/>
      <w:bookmarkEnd w:id="3284"/>
    </w:p>
    <w:p w14:paraId="1F30DB81" w14:textId="77777777" w:rsidR="008A6A60" w:rsidRDefault="008A6A60" w:rsidP="00A26364">
      <w:pPr>
        <w:pStyle w:val="Vnbnnidung0"/>
        <w:tabs>
          <w:tab w:val="left" w:pos="142"/>
        </w:tabs>
        <w:spacing w:after="0" w:line="240" w:lineRule="auto"/>
        <w:ind w:left="-142"/>
        <w:rPr>
          <w:sz w:val="28"/>
          <w:szCs w:val="28"/>
        </w:rPr>
      </w:pPr>
      <w:r>
        <w:rPr>
          <w:sz w:val="28"/>
          <w:szCs w:val="28"/>
        </w:rPr>
        <w:t>GV yêu cầu HS chia sẻ về những việc đã làm trở thành đội viên tốt và sắp xếp góc học tập gọn gàng, ngăn nắp.</w:t>
      </w:r>
    </w:p>
    <w:p w14:paraId="30619D69" w14:textId="77777777" w:rsidR="008A6A60" w:rsidRDefault="008A6A60" w:rsidP="00B27DAC">
      <w:pPr>
        <w:pStyle w:val="Vnbnnidung0"/>
        <w:numPr>
          <w:ilvl w:val="0"/>
          <w:numId w:val="343"/>
        </w:numPr>
        <w:tabs>
          <w:tab w:val="left" w:pos="142"/>
          <w:tab w:val="left" w:pos="395"/>
        </w:tabs>
        <w:spacing w:after="0" w:line="240" w:lineRule="auto"/>
        <w:ind w:left="-142"/>
        <w:rPr>
          <w:sz w:val="28"/>
          <w:szCs w:val="28"/>
        </w:rPr>
      </w:pPr>
      <w:bookmarkStart w:id="3285" w:name="bookmark3327"/>
      <w:bookmarkEnd w:id="3285"/>
      <w:r>
        <w:rPr>
          <w:b/>
          <w:bCs/>
          <w:sz w:val="28"/>
          <w:szCs w:val="28"/>
        </w:rPr>
        <w:t xml:space="preserve">Sản phẩm: </w:t>
      </w:r>
      <w:r>
        <w:rPr>
          <w:sz w:val="28"/>
          <w:szCs w:val="28"/>
        </w:rPr>
        <w:t>HS thực hiện quy tắc.</w:t>
      </w:r>
    </w:p>
    <w:p w14:paraId="2BE08BCE" w14:textId="77777777" w:rsidR="008A6A60" w:rsidRDefault="008A6A60" w:rsidP="00B27DAC">
      <w:pPr>
        <w:pStyle w:val="Tiu20"/>
        <w:keepNext/>
        <w:keepLines/>
        <w:numPr>
          <w:ilvl w:val="0"/>
          <w:numId w:val="343"/>
        </w:numPr>
        <w:tabs>
          <w:tab w:val="left" w:pos="142"/>
          <w:tab w:val="left" w:pos="395"/>
        </w:tabs>
        <w:spacing w:after="0" w:line="240" w:lineRule="auto"/>
        <w:ind w:left="-142"/>
        <w:rPr>
          <w:sz w:val="28"/>
          <w:szCs w:val="28"/>
        </w:rPr>
      </w:pPr>
      <w:bookmarkStart w:id="3286" w:name="bookmark3330"/>
      <w:bookmarkStart w:id="3287" w:name="bookmark3328"/>
      <w:bookmarkStart w:id="3288" w:name="bookmark3331"/>
      <w:bookmarkStart w:id="3289" w:name="bookmark3329"/>
      <w:bookmarkEnd w:id="3286"/>
      <w:r>
        <w:rPr>
          <w:sz w:val="28"/>
          <w:szCs w:val="28"/>
        </w:rPr>
        <w:t>Tổ chức thực hiện:</w:t>
      </w:r>
      <w:bookmarkEnd w:id="3287"/>
      <w:bookmarkEnd w:id="3288"/>
      <w:bookmarkEnd w:id="3289"/>
    </w:p>
    <w:p w14:paraId="60601C53" w14:textId="77777777" w:rsidR="008A6A60" w:rsidRDefault="008A6A60" w:rsidP="00A26364">
      <w:pPr>
        <w:pStyle w:val="Vnbnnidung0"/>
        <w:tabs>
          <w:tab w:val="left" w:pos="142"/>
        </w:tabs>
        <w:spacing w:after="0" w:line="240" w:lineRule="auto"/>
        <w:ind w:left="-142"/>
        <w:rPr>
          <w:sz w:val="28"/>
          <w:szCs w:val="28"/>
        </w:rPr>
      </w:pPr>
      <w:r>
        <w:rPr>
          <w:sz w:val="28"/>
          <w:szCs w:val="28"/>
        </w:rPr>
        <w:t>GV tổ chức cho HS chia sẻ về:</w:t>
      </w:r>
    </w:p>
    <w:p w14:paraId="622B88B9" w14:textId="77777777" w:rsidR="008A6A60" w:rsidRDefault="008A6A60" w:rsidP="00B27DAC">
      <w:pPr>
        <w:pStyle w:val="Vnbnnidung0"/>
        <w:numPr>
          <w:ilvl w:val="0"/>
          <w:numId w:val="300"/>
        </w:numPr>
        <w:tabs>
          <w:tab w:val="left" w:pos="142"/>
          <w:tab w:val="left" w:pos="273"/>
        </w:tabs>
        <w:spacing w:after="0" w:line="240" w:lineRule="auto"/>
        <w:ind w:left="-142"/>
        <w:rPr>
          <w:sz w:val="28"/>
          <w:szCs w:val="28"/>
        </w:rPr>
      </w:pPr>
      <w:bookmarkStart w:id="3290" w:name="bookmark3332"/>
      <w:bookmarkEnd w:id="3290"/>
      <w:r>
        <w:rPr>
          <w:sz w:val="28"/>
          <w:szCs w:val="28"/>
        </w:rPr>
        <w:t>Những việc các em đã tham gia, những điều đã học được và cảm nhận của bản thân khi tham gia diễn đàn “Nhiệm vụ đội viên”;</w:t>
      </w:r>
    </w:p>
    <w:p w14:paraId="3B29029D" w14:textId="77777777" w:rsidR="008A6A60" w:rsidRDefault="00A26364" w:rsidP="00A26364">
      <w:pPr>
        <w:pStyle w:val="Vnbnnidung0"/>
        <w:tabs>
          <w:tab w:val="left" w:pos="142"/>
          <w:tab w:val="left" w:pos="268"/>
        </w:tabs>
        <w:spacing w:after="0" w:line="240" w:lineRule="auto"/>
        <w:ind w:left="-142" w:right="-506"/>
        <w:rPr>
          <w:sz w:val="28"/>
          <w:szCs w:val="28"/>
        </w:rPr>
      </w:pPr>
      <w:bookmarkStart w:id="3291" w:name="bookmark3333"/>
      <w:bookmarkEnd w:id="3291"/>
      <w:r w:rsidRPr="00C92098">
        <w:rPr>
          <w:sz w:val="28"/>
          <w:szCs w:val="28"/>
        </w:rPr>
        <w:t xml:space="preserve">- </w:t>
      </w:r>
      <w:r w:rsidR="008A6A60">
        <w:rPr>
          <w:sz w:val="28"/>
          <w:szCs w:val="28"/>
        </w:rPr>
        <w:t>Những việc em đã làm và cảm nhận của em khi sắp xếp góc học tập gọn gàng, ngăn n</w:t>
      </w:r>
      <w:r w:rsidRPr="00C92098">
        <w:rPr>
          <w:sz w:val="28"/>
          <w:szCs w:val="28"/>
        </w:rPr>
        <w:t>ắ</w:t>
      </w:r>
      <w:r w:rsidR="008A6A60">
        <w:rPr>
          <w:sz w:val="28"/>
          <w:szCs w:val="28"/>
        </w:rPr>
        <w:t>p.</w:t>
      </w:r>
    </w:p>
    <w:p w14:paraId="2F561FF8" w14:textId="77777777" w:rsidR="008A6A60" w:rsidRDefault="008A6A60" w:rsidP="00B27DAC">
      <w:pPr>
        <w:pStyle w:val="Tiu20"/>
        <w:keepNext/>
        <w:keepLines/>
        <w:numPr>
          <w:ilvl w:val="0"/>
          <w:numId w:val="344"/>
        </w:numPr>
        <w:tabs>
          <w:tab w:val="left" w:pos="142"/>
          <w:tab w:val="left" w:pos="448"/>
        </w:tabs>
        <w:spacing w:after="0" w:line="240" w:lineRule="auto"/>
        <w:ind w:left="-142"/>
        <w:rPr>
          <w:sz w:val="28"/>
          <w:szCs w:val="28"/>
        </w:rPr>
      </w:pPr>
      <w:bookmarkStart w:id="3292" w:name="bookmark3336"/>
      <w:bookmarkStart w:id="3293" w:name="bookmark3334"/>
      <w:bookmarkStart w:id="3294" w:name="bookmark3335"/>
      <w:bookmarkStart w:id="3295" w:name="bookmark3337"/>
      <w:bookmarkEnd w:id="3292"/>
      <w:r>
        <w:rPr>
          <w:sz w:val="28"/>
          <w:szCs w:val="28"/>
        </w:rPr>
        <w:t>HOẠT ĐỘNG TI</w:t>
      </w:r>
      <w:r w:rsidR="00670297">
        <w:rPr>
          <w:sz w:val="28"/>
          <w:szCs w:val="28"/>
          <w:lang w:val="en-US"/>
        </w:rPr>
        <w:t>Ế</w:t>
      </w:r>
      <w:r>
        <w:rPr>
          <w:sz w:val="28"/>
          <w:szCs w:val="28"/>
        </w:rPr>
        <w:t>P N</w:t>
      </w:r>
      <w:r w:rsidR="00670297">
        <w:rPr>
          <w:sz w:val="28"/>
          <w:szCs w:val="28"/>
          <w:lang w:val="en-US"/>
        </w:rPr>
        <w:t>Ố</w:t>
      </w:r>
      <w:r>
        <w:rPr>
          <w:sz w:val="28"/>
          <w:szCs w:val="28"/>
        </w:rPr>
        <w:t>I</w:t>
      </w:r>
      <w:bookmarkEnd w:id="3293"/>
      <w:bookmarkEnd w:id="3294"/>
      <w:bookmarkEnd w:id="3295"/>
    </w:p>
    <w:p w14:paraId="16154C41" w14:textId="77777777" w:rsidR="008A6A60" w:rsidRDefault="008A6A60" w:rsidP="00B27DAC">
      <w:pPr>
        <w:pStyle w:val="Vnbnnidung0"/>
        <w:numPr>
          <w:ilvl w:val="0"/>
          <w:numId w:val="345"/>
        </w:numPr>
        <w:tabs>
          <w:tab w:val="left" w:pos="142"/>
          <w:tab w:val="left" w:pos="380"/>
        </w:tabs>
        <w:spacing w:after="0" w:line="240" w:lineRule="auto"/>
        <w:ind w:left="-142"/>
        <w:rPr>
          <w:sz w:val="28"/>
          <w:szCs w:val="28"/>
        </w:rPr>
      </w:pPr>
      <w:bookmarkStart w:id="3296" w:name="bookmark3338"/>
      <w:bookmarkEnd w:id="3296"/>
      <w:r>
        <w:rPr>
          <w:b/>
          <w:bCs/>
          <w:sz w:val="28"/>
          <w:szCs w:val="28"/>
        </w:rPr>
        <w:t xml:space="preserve">Mục tiêu: </w:t>
      </w:r>
      <w:r>
        <w:rPr>
          <w:sz w:val="28"/>
          <w:szCs w:val="28"/>
        </w:rPr>
        <w:t>thiết kế góc học tập gọn gàng, ngăn nắp của mình.</w:t>
      </w:r>
    </w:p>
    <w:p w14:paraId="4A1B2750" w14:textId="77777777" w:rsidR="008A6A60" w:rsidRDefault="008A6A60" w:rsidP="00B27DAC">
      <w:pPr>
        <w:pStyle w:val="Vnbnnidung0"/>
        <w:numPr>
          <w:ilvl w:val="0"/>
          <w:numId w:val="345"/>
        </w:numPr>
        <w:tabs>
          <w:tab w:val="left" w:pos="142"/>
          <w:tab w:val="left" w:pos="399"/>
        </w:tabs>
        <w:spacing w:after="0" w:line="240" w:lineRule="auto"/>
        <w:ind w:left="-142"/>
        <w:rPr>
          <w:sz w:val="28"/>
          <w:szCs w:val="28"/>
        </w:rPr>
      </w:pPr>
      <w:bookmarkStart w:id="3297" w:name="bookmark3339"/>
      <w:bookmarkEnd w:id="3297"/>
      <w:r>
        <w:rPr>
          <w:b/>
          <w:bCs/>
          <w:sz w:val="28"/>
          <w:szCs w:val="28"/>
        </w:rPr>
        <w:t xml:space="preserve">Nội dung: </w:t>
      </w:r>
      <w:r>
        <w:rPr>
          <w:sz w:val="28"/>
          <w:szCs w:val="28"/>
        </w:rPr>
        <w:t>chia sẻ những việc đã làm thiết kế góc học tập gọn gàng, ngăn nắp của mình.</w:t>
      </w:r>
    </w:p>
    <w:p w14:paraId="0EC00FC4" w14:textId="77777777" w:rsidR="008A6A60" w:rsidRDefault="008A6A60" w:rsidP="00B27DAC">
      <w:pPr>
        <w:pStyle w:val="Vnbnnidung0"/>
        <w:numPr>
          <w:ilvl w:val="0"/>
          <w:numId w:val="345"/>
        </w:numPr>
        <w:tabs>
          <w:tab w:val="left" w:pos="142"/>
        </w:tabs>
        <w:spacing w:after="0" w:line="240" w:lineRule="auto"/>
        <w:ind w:left="-142"/>
        <w:rPr>
          <w:sz w:val="28"/>
          <w:szCs w:val="28"/>
        </w:rPr>
      </w:pPr>
      <w:bookmarkStart w:id="3298" w:name="bookmark3340"/>
      <w:bookmarkEnd w:id="3298"/>
      <w:r>
        <w:rPr>
          <w:b/>
          <w:bCs/>
          <w:sz w:val="28"/>
          <w:szCs w:val="28"/>
        </w:rPr>
        <w:t xml:space="preserve">Sản phẩm: </w:t>
      </w:r>
      <w:r>
        <w:rPr>
          <w:sz w:val="28"/>
          <w:szCs w:val="28"/>
        </w:rPr>
        <w:t>kết quả của HS</w:t>
      </w:r>
    </w:p>
    <w:p w14:paraId="792994A9" w14:textId="77777777" w:rsidR="008A6A60" w:rsidRDefault="008A6A60" w:rsidP="00B27DAC">
      <w:pPr>
        <w:pStyle w:val="Tiu20"/>
        <w:keepNext/>
        <w:keepLines/>
        <w:numPr>
          <w:ilvl w:val="0"/>
          <w:numId w:val="345"/>
        </w:numPr>
        <w:tabs>
          <w:tab w:val="left" w:pos="142"/>
          <w:tab w:val="left" w:pos="395"/>
        </w:tabs>
        <w:spacing w:after="0" w:line="240" w:lineRule="auto"/>
        <w:ind w:left="-142"/>
        <w:rPr>
          <w:sz w:val="28"/>
          <w:szCs w:val="28"/>
        </w:rPr>
      </w:pPr>
      <w:bookmarkStart w:id="3299" w:name="bookmark3343"/>
      <w:bookmarkStart w:id="3300" w:name="bookmark3341"/>
      <w:bookmarkStart w:id="3301" w:name="bookmark3342"/>
      <w:bookmarkStart w:id="3302" w:name="bookmark3344"/>
      <w:bookmarkEnd w:id="3299"/>
      <w:r>
        <w:rPr>
          <w:sz w:val="28"/>
          <w:szCs w:val="28"/>
        </w:rPr>
        <w:t>Tổ chức thực hiện:</w:t>
      </w:r>
      <w:bookmarkEnd w:id="3300"/>
      <w:bookmarkEnd w:id="3301"/>
      <w:bookmarkEnd w:id="3302"/>
    </w:p>
    <w:p w14:paraId="4B391C04" w14:textId="77777777" w:rsidR="008A6A60" w:rsidRPr="00C92098" w:rsidRDefault="008A6A60" w:rsidP="00A26364">
      <w:pPr>
        <w:pStyle w:val="Vnbnnidung0"/>
        <w:tabs>
          <w:tab w:val="left" w:pos="142"/>
        </w:tabs>
        <w:spacing w:after="0" w:line="240" w:lineRule="auto"/>
        <w:ind w:left="-142"/>
        <w:rPr>
          <w:sz w:val="28"/>
          <w:szCs w:val="28"/>
        </w:rPr>
      </w:pPr>
      <w:r>
        <w:rPr>
          <w:sz w:val="28"/>
          <w:szCs w:val="28"/>
        </w:rPr>
        <w:t>- GV yêu cầu HS thiết kế góc học tập gọn gàng, ngăn nắp của mình ở nhà.</w:t>
      </w:r>
    </w:p>
    <w:p w14:paraId="68F4B2C5" w14:textId="77777777" w:rsidR="008A6A60" w:rsidRPr="00C92098" w:rsidRDefault="008A6A60" w:rsidP="00A26364">
      <w:pPr>
        <w:pStyle w:val="Vnbnnidung0"/>
        <w:tabs>
          <w:tab w:val="left" w:pos="142"/>
        </w:tabs>
        <w:spacing w:after="0" w:line="240" w:lineRule="auto"/>
        <w:ind w:left="-142"/>
        <w:rPr>
          <w:sz w:val="28"/>
          <w:szCs w:val="28"/>
        </w:rPr>
      </w:pPr>
    </w:p>
    <w:p w14:paraId="0E7B304C" w14:textId="77777777" w:rsidR="008A6A60" w:rsidRDefault="008A6A60" w:rsidP="00A26364">
      <w:pPr>
        <w:pStyle w:val="Chthchbng0"/>
        <w:tabs>
          <w:tab w:val="left" w:pos="142"/>
        </w:tabs>
        <w:ind w:left="-142"/>
        <w:rPr>
          <w:sz w:val="28"/>
          <w:szCs w:val="28"/>
        </w:rPr>
      </w:pPr>
      <w:r>
        <w:rPr>
          <w:sz w:val="28"/>
          <w:szCs w:val="28"/>
        </w:rPr>
        <w:t>IV. KẾ HOẠCH ĐÁNH GIÁ</w:t>
      </w:r>
    </w:p>
    <w:p w14:paraId="26F88956" w14:textId="77777777" w:rsidR="00670297" w:rsidRDefault="00670297" w:rsidP="00A26364">
      <w:pPr>
        <w:pStyle w:val="Chthchbng0"/>
        <w:tabs>
          <w:tab w:val="left" w:pos="142"/>
        </w:tabs>
        <w:ind w:left="-142"/>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8A6A60" w14:paraId="0AB69E08" w14:textId="77777777" w:rsidTr="00A01880">
        <w:trPr>
          <w:trHeight w:hRule="exact" w:val="788"/>
          <w:jc w:val="center"/>
        </w:trPr>
        <w:tc>
          <w:tcPr>
            <w:tcW w:w="2330" w:type="dxa"/>
            <w:tcBorders>
              <w:top w:val="single" w:sz="4" w:space="0" w:color="auto"/>
              <w:left w:val="single" w:sz="4" w:space="0" w:color="auto"/>
            </w:tcBorders>
            <w:shd w:val="clear" w:color="auto" w:fill="FFFFFF"/>
          </w:tcPr>
          <w:p w14:paraId="27B964C9" w14:textId="77777777" w:rsidR="008A6A60" w:rsidRPr="004E2D40" w:rsidRDefault="008A6A60" w:rsidP="00A01880">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0E5C43DF" w14:textId="77777777" w:rsidR="008A6A60" w:rsidRPr="004E2D40" w:rsidRDefault="008A6A60" w:rsidP="00A01880">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04A4751E" w14:textId="77777777" w:rsidR="008A6A60" w:rsidRPr="004E2D40" w:rsidRDefault="008A6A60" w:rsidP="00A01880">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342DAEBB" w14:textId="77777777" w:rsidR="008A6A60" w:rsidRPr="004E2D40" w:rsidRDefault="008A6A60" w:rsidP="00A01880">
            <w:pPr>
              <w:pStyle w:val="Khc0"/>
              <w:spacing w:after="0" w:line="240" w:lineRule="auto"/>
              <w:jc w:val="center"/>
              <w:rPr>
                <w:sz w:val="28"/>
                <w:szCs w:val="28"/>
              </w:rPr>
            </w:pPr>
            <w:r w:rsidRPr="004E2D40">
              <w:rPr>
                <w:bCs/>
                <w:sz w:val="28"/>
                <w:szCs w:val="28"/>
              </w:rPr>
              <w:t>Ghi</w:t>
            </w:r>
          </w:p>
          <w:p w14:paraId="57950390" w14:textId="77777777" w:rsidR="008A6A60" w:rsidRPr="004E2D40" w:rsidRDefault="008A6A60" w:rsidP="00A01880">
            <w:pPr>
              <w:pStyle w:val="Khc0"/>
              <w:spacing w:after="0" w:line="240" w:lineRule="auto"/>
              <w:jc w:val="center"/>
              <w:rPr>
                <w:sz w:val="28"/>
                <w:szCs w:val="28"/>
              </w:rPr>
            </w:pPr>
            <w:r w:rsidRPr="004E2D40">
              <w:rPr>
                <w:bCs/>
                <w:sz w:val="28"/>
                <w:szCs w:val="28"/>
              </w:rPr>
              <w:t>Chú</w:t>
            </w:r>
          </w:p>
        </w:tc>
      </w:tr>
      <w:tr w:rsidR="008A6A60" w14:paraId="14E785ED" w14:textId="77777777" w:rsidTr="00A01880">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1AD94FE8" w14:textId="77777777" w:rsidR="008A6A60" w:rsidRPr="00C92098" w:rsidRDefault="008A6A60" w:rsidP="00A01880">
            <w:pPr>
              <w:pStyle w:val="Khc0"/>
              <w:tabs>
                <w:tab w:val="left" w:pos="161"/>
              </w:tabs>
              <w:spacing w:after="0" w:line="240" w:lineRule="auto"/>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1DDB3733" w14:textId="77777777" w:rsidR="008A6A60" w:rsidRDefault="008A6A60" w:rsidP="00A01880">
            <w:pPr>
              <w:pStyle w:val="Khc0"/>
              <w:tabs>
                <w:tab w:val="left" w:pos="161"/>
              </w:tabs>
              <w:spacing w:after="0" w:line="240" w:lineRule="auto"/>
              <w:rPr>
                <w:sz w:val="28"/>
                <w:szCs w:val="28"/>
              </w:rPr>
            </w:pPr>
            <w:r w:rsidRPr="00C92098">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7DE150AD" w14:textId="77777777" w:rsidR="008A6A60" w:rsidRDefault="008A6A60" w:rsidP="00A01880">
            <w:pPr>
              <w:pStyle w:val="Khc0"/>
              <w:tabs>
                <w:tab w:val="left" w:pos="57"/>
              </w:tabs>
              <w:spacing w:after="0" w:line="240" w:lineRule="auto"/>
              <w:ind w:right="42"/>
              <w:rPr>
                <w:sz w:val="28"/>
                <w:szCs w:val="28"/>
              </w:rPr>
            </w:pPr>
            <w:r w:rsidRPr="00C92098">
              <w:rPr>
                <w:sz w:val="28"/>
                <w:szCs w:val="28"/>
              </w:rPr>
              <w:t xml:space="preserve">- </w:t>
            </w:r>
            <w:r>
              <w:rPr>
                <w:sz w:val="28"/>
                <w:szCs w:val="28"/>
              </w:rPr>
              <w:t>Sự đa dạng, đáp ứng các phong cách học khác nhau của người học</w:t>
            </w:r>
          </w:p>
          <w:p w14:paraId="47E1030B" w14:textId="77777777" w:rsidR="008A6A60" w:rsidRPr="00C92098" w:rsidRDefault="008A6A60" w:rsidP="00A01880">
            <w:pPr>
              <w:pStyle w:val="Khc0"/>
              <w:tabs>
                <w:tab w:val="left" w:pos="57"/>
              </w:tabs>
              <w:spacing w:after="0" w:line="240" w:lineRule="auto"/>
              <w:ind w:right="42"/>
              <w:rPr>
                <w:sz w:val="28"/>
                <w:szCs w:val="28"/>
              </w:rPr>
            </w:pPr>
            <w:r w:rsidRPr="00C92098">
              <w:rPr>
                <w:sz w:val="28"/>
                <w:szCs w:val="28"/>
              </w:rPr>
              <w:t xml:space="preserve">- </w:t>
            </w:r>
            <w:r>
              <w:rPr>
                <w:sz w:val="28"/>
                <w:szCs w:val="28"/>
              </w:rPr>
              <w:t>Hấp dần, sinh động</w:t>
            </w:r>
            <w:r w:rsidRPr="00C92098">
              <w:rPr>
                <w:sz w:val="28"/>
                <w:szCs w:val="28"/>
              </w:rPr>
              <w:t>.</w:t>
            </w:r>
          </w:p>
          <w:p w14:paraId="1E3EA320" w14:textId="77777777" w:rsidR="008A6A60" w:rsidRPr="00C92098" w:rsidRDefault="008A6A60" w:rsidP="00A01880">
            <w:pPr>
              <w:pStyle w:val="Khc0"/>
              <w:tabs>
                <w:tab w:val="left" w:pos="57"/>
              </w:tabs>
              <w:spacing w:after="0" w:line="240" w:lineRule="auto"/>
              <w:ind w:right="42"/>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6404CC34" w14:textId="77777777" w:rsidR="008A6A60" w:rsidRDefault="008A6A60" w:rsidP="00A01880">
            <w:pPr>
              <w:pStyle w:val="Khc0"/>
              <w:tabs>
                <w:tab w:val="left" w:pos="57"/>
              </w:tabs>
              <w:spacing w:after="0" w:line="240" w:lineRule="auto"/>
              <w:ind w:right="42"/>
              <w:rPr>
                <w:sz w:val="28"/>
                <w:szCs w:val="28"/>
              </w:rPr>
            </w:pPr>
            <w:r w:rsidRPr="00C92098">
              <w:rPr>
                <w:sz w:val="28"/>
                <w:szCs w:val="28"/>
              </w:rPr>
              <w:t xml:space="preserve">- </w:t>
            </w:r>
            <w:r>
              <w:rPr>
                <w:sz w:val="28"/>
                <w:szCs w:val="28"/>
              </w:rPr>
              <w:t>Phù hợp với mục tiêu, nội dung</w:t>
            </w:r>
            <w:r w:rsidRPr="00C92098">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271ACEF8" w14:textId="77777777" w:rsidR="008A6A60" w:rsidRPr="00C92098" w:rsidRDefault="008A6A60" w:rsidP="00A01880">
            <w:pPr>
              <w:pStyle w:val="Khc0"/>
              <w:spacing w:after="0" w:line="240" w:lineRule="auto"/>
              <w:ind w:left="118" w:right="74"/>
              <w:rPr>
                <w:sz w:val="28"/>
                <w:szCs w:val="28"/>
              </w:rPr>
            </w:pPr>
            <w:r>
              <w:rPr>
                <w:sz w:val="28"/>
                <w:szCs w:val="28"/>
              </w:rPr>
              <w:t>- Ý thức, thái độ c</w:t>
            </w:r>
            <w:r w:rsidRPr="00C92098">
              <w:rPr>
                <w:sz w:val="28"/>
                <w:szCs w:val="28"/>
              </w:rPr>
              <w:t>ủ</w:t>
            </w:r>
            <w:r>
              <w:rPr>
                <w:sz w:val="28"/>
                <w:szCs w:val="28"/>
              </w:rPr>
              <w:t>a HS</w:t>
            </w:r>
            <w:r w:rsidRPr="00C92098">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A82BF08" w14:textId="77777777" w:rsidR="008A6A60" w:rsidRDefault="008A6A60" w:rsidP="00A01880">
            <w:pPr>
              <w:rPr>
                <w:rFonts w:ascii="Times New Roman" w:hAnsi="Times New Roman" w:cs="Times New Roman"/>
                <w:sz w:val="28"/>
                <w:szCs w:val="28"/>
              </w:rPr>
            </w:pPr>
          </w:p>
        </w:tc>
      </w:tr>
    </w:tbl>
    <w:p w14:paraId="11099DC8" w14:textId="77777777" w:rsidR="008A6A60" w:rsidRDefault="008A6A60" w:rsidP="008A6A60">
      <w:pPr>
        <w:pStyle w:val="Chthchbng0"/>
        <w:rPr>
          <w:sz w:val="28"/>
          <w:szCs w:val="28"/>
        </w:rPr>
      </w:pPr>
    </w:p>
    <w:p w14:paraId="38F6BC7A" w14:textId="77777777" w:rsidR="008A6A60" w:rsidRPr="00C92098" w:rsidRDefault="008A6A60" w:rsidP="008A6A60">
      <w:pPr>
        <w:pStyle w:val="Vnbnnidung0"/>
        <w:tabs>
          <w:tab w:val="left" w:pos="283"/>
        </w:tabs>
        <w:spacing w:after="0" w:line="240" w:lineRule="auto"/>
        <w:rPr>
          <w:sz w:val="28"/>
          <w:szCs w:val="28"/>
        </w:rPr>
      </w:pPr>
      <w:r w:rsidRPr="004E2D40">
        <w:rPr>
          <w:b/>
          <w:sz w:val="28"/>
          <w:szCs w:val="28"/>
        </w:rPr>
        <w:t>V. HỒ</w:t>
      </w:r>
      <w:r w:rsidRPr="00C92098">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2B77F1" w:rsidRPr="00C92098">
        <w:rPr>
          <w:bCs/>
          <w:iCs/>
          <w:sz w:val="28"/>
          <w:szCs w:val="28"/>
        </w:rPr>
        <w:t>ể</w:t>
      </w:r>
      <w:r w:rsidRPr="004E2D40">
        <w:rPr>
          <w:bCs/>
          <w:iCs/>
          <w:sz w:val="28"/>
          <w:szCs w:val="28"/>
        </w:rPr>
        <w:t>m....)</w:t>
      </w:r>
    </w:p>
    <w:p w14:paraId="6CA95E59" w14:textId="77777777" w:rsidR="008A6A60" w:rsidRDefault="008A6A60" w:rsidP="008A6A60">
      <w:pPr>
        <w:pStyle w:val="Vnbnnidung0"/>
        <w:spacing w:after="0" w:line="240" w:lineRule="auto"/>
        <w:rPr>
          <w:sz w:val="28"/>
          <w:szCs w:val="28"/>
        </w:rPr>
      </w:pPr>
      <w:r>
        <w:rPr>
          <w:sz w:val="28"/>
          <w:szCs w:val="28"/>
        </w:rPr>
        <w:br w:type="page"/>
      </w:r>
    </w:p>
    <w:p w14:paraId="389567DB" w14:textId="77777777" w:rsidR="008A6A60" w:rsidRDefault="008A6A60" w:rsidP="008A6A60">
      <w:pPr>
        <w:pStyle w:val="Vnbnnidung0"/>
        <w:spacing w:after="0" w:line="240" w:lineRule="auto"/>
        <w:rPr>
          <w:sz w:val="28"/>
          <w:szCs w:val="28"/>
        </w:rPr>
      </w:pPr>
      <w:r>
        <w:rPr>
          <w:sz w:val="28"/>
          <w:szCs w:val="28"/>
        </w:rPr>
        <w:lastRenderedPageBreak/>
        <w:t xml:space="preserve">Ngày soạn: </w:t>
      </w:r>
      <w:r w:rsidR="006E4308">
        <w:rPr>
          <w:sz w:val="28"/>
          <w:szCs w:val="28"/>
        </w:rPr>
        <w:t>5</w:t>
      </w:r>
      <w:r>
        <w:rPr>
          <w:sz w:val="28"/>
          <w:szCs w:val="28"/>
        </w:rPr>
        <w:t>/12/2021</w:t>
      </w:r>
    </w:p>
    <w:p w14:paraId="56BE0936" w14:textId="77777777" w:rsidR="008A6A60" w:rsidRPr="00670297" w:rsidRDefault="008A6A60" w:rsidP="00670297">
      <w:pPr>
        <w:pStyle w:val="Vnbnnidung0"/>
        <w:spacing w:after="0" w:line="276" w:lineRule="auto"/>
        <w:jc w:val="center"/>
        <w:rPr>
          <w:sz w:val="28"/>
          <w:szCs w:val="28"/>
        </w:rPr>
      </w:pPr>
      <w:r w:rsidRPr="00670297">
        <w:rPr>
          <w:sz w:val="28"/>
          <w:szCs w:val="28"/>
        </w:rPr>
        <w:t>CHỦ ĐỀ 4: RÈN LUYỆN BẢN THÂN</w:t>
      </w:r>
    </w:p>
    <w:p w14:paraId="53742F7D" w14:textId="77777777" w:rsidR="008A6A60" w:rsidRDefault="008A6A60" w:rsidP="00670297">
      <w:pPr>
        <w:pStyle w:val="Vnbnnidung0"/>
        <w:spacing w:after="0" w:line="276" w:lineRule="auto"/>
        <w:jc w:val="center"/>
        <w:rPr>
          <w:sz w:val="28"/>
          <w:szCs w:val="28"/>
        </w:rPr>
      </w:pPr>
      <w:r w:rsidRPr="00670297">
        <w:rPr>
          <w:b/>
          <w:bCs/>
          <w:color w:val="FF0000"/>
          <w:sz w:val="28"/>
          <w:szCs w:val="28"/>
        </w:rPr>
        <w:t>TUẦN 14 - TIẾT 40</w:t>
      </w:r>
      <w:r w:rsidR="00670297" w:rsidRPr="00C92098">
        <w:rPr>
          <w:b/>
          <w:bCs/>
          <w:color w:val="FF0000"/>
          <w:sz w:val="28"/>
          <w:szCs w:val="28"/>
        </w:rPr>
        <w:t>-</w:t>
      </w:r>
      <w:r w:rsidRPr="00670297">
        <w:rPr>
          <w:b/>
          <w:bCs/>
          <w:color w:val="FF0000"/>
          <w:sz w:val="28"/>
          <w:szCs w:val="28"/>
        </w:rPr>
        <w:t xml:space="preserve"> SINH HOẠT DƯỚI C</w:t>
      </w:r>
      <w:r w:rsidR="00670297" w:rsidRPr="00C92098">
        <w:rPr>
          <w:b/>
          <w:bCs/>
          <w:color w:val="FF0000"/>
          <w:sz w:val="28"/>
          <w:szCs w:val="28"/>
        </w:rPr>
        <w:t>Ờ</w:t>
      </w:r>
      <w:r w:rsidRPr="00670297">
        <w:rPr>
          <w:b/>
          <w:bCs/>
          <w:sz w:val="28"/>
          <w:szCs w:val="28"/>
        </w:rPr>
        <w:br/>
      </w:r>
      <w:r>
        <w:rPr>
          <w:b/>
          <w:bCs/>
          <w:sz w:val="28"/>
          <w:szCs w:val="28"/>
        </w:rPr>
        <w:t>VẺ ĐẸP ĐỘI VIÊN</w:t>
      </w:r>
    </w:p>
    <w:p w14:paraId="2B4EA434" w14:textId="77777777" w:rsidR="008A6A60" w:rsidRDefault="008A6A60" w:rsidP="00B27DAC">
      <w:pPr>
        <w:pStyle w:val="Vnbnnidung0"/>
        <w:numPr>
          <w:ilvl w:val="0"/>
          <w:numId w:val="346"/>
        </w:numPr>
        <w:tabs>
          <w:tab w:val="left" w:pos="284"/>
        </w:tabs>
        <w:spacing w:after="0" w:line="240" w:lineRule="auto"/>
        <w:rPr>
          <w:sz w:val="28"/>
          <w:szCs w:val="28"/>
        </w:rPr>
      </w:pPr>
      <w:bookmarkStart w:id="3303" w:name="bookmark3345"/>
      <w:bookmarkEnd w:id="3303"/>
      <w:r>
        <w:rPr>
          <w:b/>
          <w:bCs/>
          <w:sz w:val="28"/>
          <w:szCs w:val="28"/>
        </w:rPr>
        <w:t>MỤC TIÊU</w:t>
      </w:r>
    </w:p>
    <w:p w14:paraId="02FE37E9" w14:textId="77777777" w:rsidR="008A6A60" w:rsidRDefault="008A6A60" w:rsidP="00B27DAC">
      <w:pPr>
        <w:pStyle w:val="Tiu20"/>
        <w:keepNext/>
        <w:keepLines/>
        <w:numPr>
          <w:ilvl w:val="0"/>
          <w:numId w:val="347"/>
        </w:numPr>
        <w:tabs>
          <w:tab w:val="left" w:pos="284"/>
        </w:tabs>
        <w:spacing w:after="0" w:line="240" w:lineRule="auto"/>
        <w:rPr>
          <w:sz w:val="28"/>
          <w:szCs w:val="28"/>
        </w:rPr>
      </w:pPr>
      <w:bookmarkStart w:id="3304" w:name="bookmark3348"/>
      <w:bookmarkStart w:id="3305" w:name="bookmark3347"/>
      <w:bookmarkStart w:id="3306" w:name="bookmark3346"/>
      <w:bookmarkStart w:id="3307" w:name="bookmark3349"/>
      <w:bookmarkEnd w:id="3304"/>
      <w:r>
        <w:rPr>
          <w:sz w:val="28"/>
          <w:szCs w:val="28"/>
        </w:rPr>
        <w:t>Kiến thức</w:t>
      </w:r>
      <w:bookmarkEnd w:id="3305"/>
      <w:bookmarkEnd w:id="3306"/>
      <w:bookmarkEnd w:id="3307"/>
    </w:p>
    <w:p w14:paraId="6DB39107" w14:textId="77777777" w:rsidR="008A6A60" w:rsidRDefault="008A6A60" w:rsidP="00670297">
      <w:pPr>
        <w:pStyle w:val="Vnbnnidung0"/>
        <w:tabs>
          <w:tab w:val="left" w:pos="284"/>
        </w:tabs>
        <w:spacing w:after="0" w:line="240" w:lineRule="auto"/>
        <w:rPr>
          <w:sz w:val="28"/>
          <w:szCs w:val="28"/>
        </w:rPr>
      </w:pPr>
      <w:r>
        <w:rPr>
          <w:sz w:val="28"/>
          <w:szCs w:val="28"/>
        </w:rPr>
        <w:t>Sau khi tham gia hoạt động này, HS có khả năng:</w:t>
      </w:r>
    </w:p>
    <w:p w14:paraId="1CCF99E8" w14:textId="77777777" w:rsidR="008A6A60" w:rsidRDefault="008A6A60" w:rsidP="00B27DAC">
      <w:pPr>
        <w:pStyle w:val="Vnbnnidung0"/>
        <w:numPr>
          <w:ilvl w:val="0"/>
          <w:numId w:val="348"/>
        </w:numPr>
        <w:tabs>
          <w:tab w:val="left" w:pos="284"/>
        </w:tabs>
        <w:spacing w:after="0" w:line="240" w:lineRule="auto"/>
        <w:rPr>
          <w:sz w:val="28"/>
          <w:szCs w:val="28"/>
        </w:rPr>
      </w:pPr>
      <w:bookmarkStart w:id="3308" w:name="bookmark3350"/>
      <w:bookmarkEnd w:id="3308"/>
      <w:r>
        <w:rPr>
          <w:sz w:val="28"/>
          <w:szCs w:val="28"/>
        </w:rPr>
        <w:t>Nhận thức được trách nhiệm và các yêu cầu của đội viên;</w:t>
      </w:r>
    </w:p>
    <w:p w14:paraId="63501419" w14:textId="77777777" w:rsidR="008A6A60" w:rsidRDefault="008A6A60" w:rsidP="00B27DAC">
      <w:pPr>
        <w:pStyle w:val="Vnbnnidung0"/>
        <w:numPr>
          <w:ilvl w:val="0"/>
          <w:numId w:val="348"/>
        </w:numPr>
        <w:tabs>
          <w:tab w:val="left" w:pos="284"/>
        </w:tabs>
        <w:spacing w:after="0" w:line="240" w:lineRule="auto"/>
        <w:rPr>
          <w:sz w:val="28"/>
          <w:szCs w:val="28"/>
        </w:rPr>
      </w:pPr>
      <w:bookmarkStart w:id="3309" w:name="bookmark3351"/>
      <w:bookmarkEnd w:id="3309"/>
      <w:r>
        <w:rPr>
          <w:sz w:val="28"/>
          <w:szCs w:val="28"/>
        </w:rPr>
        <w:t>Có ý thức tự rèn luyện bản thân để xây dựng tổ chức Đội, góp phần xây dựng trường học thân thiện;</w:t>
      </w:r>
    </w:p>
    <w:p w14:paraId="121FF37A" w14:textId="77777777" w:rsidR="008A6A60" w:rsidRDefault="008A6A60" w:rsidP="00B27DAC">
      <w:pPr>
        <w:pStyle w:val="Tiu20"/>
        <w:keepNext/>
        <w:keepLines/>
        <w:numPr>
          <w:ilvl w:val="0"/>
          <w:numId w:val="347"/>
        </w:numPr>
        <w:tabs>
          <w:tab w:val="left" w:pos="284"/>
          <w:tab w:val="left" w:pos="390"/>
        </w:tabs>
        <w:spacing w:after="0" w:line="240" w:lineRule="auto"/>
        <w:rPr>
          <w:sz w:val="28"/>
          <w:szCs w:val="28"/>
        </w:rPr>
      </w:pPr>
      <w:bookmarkStart w:id="3310" w:name="bookmark3354"/>
      <w:bookmarkStart w:id="3311" w:name="bookmark3353"/>
      <w:bookmarkStart w:id="3312" w:name="bookmark3355"/>
      <w:bookmarkStart w:id="3313" w:name="bookmark3352"/>
      <w:bookmarkEnd w:id="3310"/>
      <w:r>
        <w:rPr>
          <w:sz w:val="28"/>
          <w:szCs w:val="28"/>
        </w:rPr>
        <w:t>Năng lực:</w:t>
      </w:r>
      <w:bookmarkEnd w:id="3311"/>
      <w:bookmarkEnd w:id="3312"/>
      <w:bookmarkEnd w:id="3313"/>
    </w:p>
    <w:p w14:paraId="6ECC547A" w14:textId="77777777" w:rsidR="008A6A60" w:rsidRDefault="008A6A60" w:rsidP="00B27DAC">
      <w:pPr>
        <w:pStyle w:val="Vnbnnidung0"/>
        <w:numPr>
          <w:ilvl w:val="0"/>
          <w:numId w:val="348"/>
        </w:numPr>
        <w:tabs>
          <w:tab w:val="left" w:pos="284"/>
        </w:tabs>
        <w:spacing w:after="0" w:line="240" w:lineRule="auto"/>
        <w:rPr>
          <w:sz w:val="28"/>
          <w:szCs w:val="28"/>
        </w:rPr>
      </w:pPr>
      <w:bookmarkStart w:id="3314" w:name="bookmark3356"/>
      <w:bookmarkEnd w:id="3314"/>
      <w:r>
        <w:rPr>
          <w:b/>
          <w:bCs/>
          <w:i/>
          <w:iCs/>
          <w:sz w:val="28"/>
          <w:szCs w:val="28"/>
        </w:rPr>
        <w:t>Năng lực chung:</w:t>
      </w:r>
      <w:r>
        <w:rPr>
          <w:sz w:val="28"/>
          <w:szCs w:val="28"/>
        </w:rPr>
        <w:t xml:space="preserve"> Giao tiếp, hợp tác, tự chủ, tự học, giải quyết vấn đề</w:t>
      </w:r>
    </w:p>
    <w:p w14:paraId="2FD1BF43" w14:textId="77777777" w:rsidR="008A6A60" w:rsidRDefault="008A6A60" w:rsidP="00B27DAC">
      <w:pPr>
        <w:pStyle w:val="Vnbnnidung0"/>
        <w:numPr>
          <w:ilvl w:val="0"/>
          <w:numId w:val="348"/>
        </w:numPr>
        <w:tabs>
          <w:tab w:val="left" w:pos="284"/>
        </w:tabs>
        <w:spacing w:after="0" w:line="240" w:lineRule="auto"/>
        <w:rPr>
          <w:sz w:val="28"/>
          <w:szCs w:val="28"/>
        </w:rPr>
      </w:pPr>
      <w:bookmarkStart w:id="3315" w:name="bookmark3357"/>
      <w:bookmarkEnd w:id="3315"/>
      <w:r>
        <w:rPr>
          <w:b/>
          <w:bCs/>
          <w:i/>
          <w:iCs/>
          <w:sz w:val="28"/>
          <w:szCs w:val="28"/>
        </w:rPr>
        <w:t>Năng lực riêng:</w:t>
      </w:r>
    </w:p>
    <w:p w14:paraId="1CA33965" w14:textId="77777777" w:rsidR="008A6A60" w:rsidRDefault="008A6A60" w:rsidP="00545CF6">
      <w:pPr>
        <w:pStyle w:val="Vnbnnidung0"/>
        <w:tabs>
          <w:tab w:val="left" w:pos="284"/>
        </w:tabs>
        <w:spacing w:after="0" w:line="240" w:lineRule="auto"/>
        <w:ind w:right="-506"/>
        <w:rPr>
          <w:sz w:val="28"/>
          <w:szCs w:val="28"/>
        </w:rPr>
      </w:pPr>
      <w:r>
        <w:rPr>
          <w:sz w:val="28"/>
          <w:szCs w:val="28"/>
        </w:rPr>
        <w:t>+ Làm chủ được cảm xúc của bản thân trong các tình huống giao tiếp, ứng xử khác</w:t>
      </w:r>
    </w:p>
    <w:p w14:paraId="3CDD992E" w14:textId="77777777" w:rsidR="008A6A60" w:rsidRDefault="008A6A60" w:rsidP="00670297">
      <w:pPr>
        <w:pStyle w:val="Vnbnnidung0"/>
        <w:tabs>
          <w:tab w:val="left" w:pos="284"/>
        </w:tabs>
        <w:spacing w:after="0" w:line="240" w:lineRule="auto"/>
        <w:rPr>
          <w:sz w:val="28"/>
          <w:szCs w:val="28"/>
        </w:rPr>
      </w:pPr>
      <w:r>
        <w:rPr>
          <w:sz w:val="28"/>
          <w:szCs w:val="28"/>
        </w:rPr>
        <w:t>nhau.</w:t>
      </w:r>
    </w:p>
    <w:p w14:paraId="1C4A4A1D" w14:textId="77777777" w:rsidR="008A6A60" w:rsidRDefault="008A6A60" w:rsidP="00670297">
      <w:pPr>
        <w:pStyle w:val="Vnbnnidung0"/>
        <w:tabs>
          <w:tab w:val="left" w:pos="284"/>
        </w:tabs>
        <w:spacing w:after="0" w:line="240" w:lineRule="auto"/>
        <w:rPr>
          <w:sz w:val="28"/>
          <w:szCs w:val="28"/>
        </w:rPr>
      </w:pPr>
      <w:r>
        <w:rPr>
          <w:sz w:val="28"/>
          <w:szCs w:val="28"/>
        </w:rPr>
        <w:t>+ Rèn luyện kĩ năng giao tiếp, xây dựng kế hoạch, t</w:t>
      </w:r>
      <w:r w:rsidR="00545CF6" w:rsidRPr="00C92098">
        <w:rPr>
          <w:sz w:val="28"/>
          <w:szCs w:val="28"/>
        </w:rPr>
        <w:t>ổ</w:t>
      </w:r>
      <w:r>
        <w:rPr>
          <w:sz w:val="28"/>
          <w:szCs w:val="28"/>
        </w:rPr>
        <w:t xml:space="preserve"> chức hoạt động</w:t>
      </w:r>
    </w:p>
    <w:p w14:paraId="6909EA30" w14:textId="77777777" w:rsidR="008A6A60" w:rsidRDefault="008A6A60" w:rsidP="00B27DAC">
      <w:pPr>
        <w:pStyle w:val="Vnbnnidung0"/>
        <w:numPr>
          <w:ilvl w:val="0"/>
          <w:numId w:val="347"/>
        </w:numPr>
        <w:tabs>
          <w:tab w:val="left" w:pos="284"/>
          <w:tab w:val="left" w:pos="390"/>
        </w:tabs>
        <w:spacing w:after="0" w:line="240" w:lineRule="auto"/>
        <w:rPr>
          <w:sz w:val="28"/>
          <w:szCs w:val="28"/>
        </w:rPr>
      </w:pPr>
      <w:bookmarkStart w:id="3316" w:name="bookmark3358"/>
      <w:bookmarkEnd w:id="3316"/>
      <w:r>
        <w:rPr>
          <w:b/>
          <w:bCs/>
          <w:sz w:val="28"/>
          <w:szCs w:val="28"/>
        </w:rPr>
        <w:t xml:space="preserve">Phẩm chất: </w:t>
      </w:r>
      <w:r>
        <w:rPr>
          <w:sz w:val="28"/>
          <w:szCs w:val="28"/>
        </w:rPr>
        <w:t>nhân ái, trung thực, trách nhiệm.</w:t>
      </w:r>
    </w:p>
    <w:p w14:paraId="3C6A215C" w14:textId="77777777" w:rsidR="008A6A60" w:rsidRDefault="008A6A60" w:rsidP="00B27DAC">
      <w:pPr>
        <w:pStyle w:val="Vnbnnidung0"/>
        <w:numPr>
          <w:ilvl w:val="0"/>
          <w:numId w:val="346"/>
        </w:numPr>
        <w:tabs>
          <w:tab w:val="left" w:pos="284"/>
          <w:tab w:val="left" w:pos="458"/>
        </w:tabs>
        <w:spacing w:after="0" w:line="240" w:lineRule="auto"/>
        <w:rPr>
          <w:sz w:val="28"/>
          <w:szCs w:val="28"/>
        </w:rPr>
      </w:pPr>
      <w:bookmarkStart w:id="3317" w:name="bookmark3359"/>
      <w:bookmarkEnd w:id="3317"/>
      <w:r>
        <w:rPr>
          <w:b/>
          <w:bCs/>
          <w:sz w:val="28"/>
          <w:szCs w:val="28"/>
        </w:rPr>
        <w:t>THIẾT BỊ DẠY HỌC VÀ HỌC LIỆU</w:t>
      </w:r>
    </w:p>
    <w:p w14:paraId="4E8E8BCE" w14:textId="77777777" w:rsidR="008A6A60" w:rsidRDefault="008A6A60" w:rsidP="00B27DAC">
      <w:pPr>
        <w:pStyle w:val="Vnbnnidung0"/>
        <w:numPr>
          <w:ilvl w:val="0"/>
          <w:numId w:val="349"/>
        </w:numPr>
        <w:tabs>
          <w:tab w:val="left" w:pos="284"/>
        </w:tabs>
        <w:spacing w:after="0" w:line="240" w:lineRule="auto"/>
        <w:rPr>
          <w:sz w:val="28"/>
          <w:szCs w:val="28"/>
        </w:rPr>
      </w:pPr>
      <w:bookmarkStart w:id="3318" w:name="bookmark3360"/>
      <w:bookmarkEnd w:id="3318"/>
      <w:r>
        <w:rPr>
          <w:b/>
          <w:bCs/>
          <w:sz w:val="28"/>
          <w:szCs w:val="28"/>
        </w:rPr>
        <w:t>Đối vói TPT, BGH và GV</w:t>
      </w:r>
    </w:p>
    <w:p w14:paraId="4D963F51" w14:textId="77777777" w:rsidR="008A6A60" w:rsidRDefault="008A6A60" w:rsidP="00B27DAC">
      <w:pPr>
        <w:pStyle w:val="Vnbnnidung0"/>
        <w:numPr>
          <w:ilvl w:val="0"/>
          <w:numId w:val="348"/>
        </w:numPr>
        <w:tabs>
          <w:tab w:val="left" w:pos="284"/>
        </w:tabs>
        <w:spacing w:after="0" w:line="240" w:lineRule="auto"/>
        <w:rPr>
          <w:sz w:val="28"/>
          <w:szCs w:val="28"/>
        </w:rPr>
      </w:pPr>
      <w:bookmarkStart w:id="3319" w:name="bookmark3361"/>
      <w:bookmarkEnd w:id="3319"/>
      <w:r>
        <w:rPr>
          <w:sz w:val="28"/>
          <w:szCs w:val="28"/>
        </w:rPr>
        <w:t>Chuẩn bị nội dung nhiệm vụ, yêu cầu của đội viên, lịch sử truyền thống Đội Thiếu niên Tiền phong Hồ Chí Minh;</w:t>
      </w:r>
    </w:p>
    <w:p w14:paraId="1807EC55" w14:textId="77777777" w:rsidR="008A6A60" w:rsidRDefault="008A6A60" w:rsidP="00B27DAC">
      <w:pPr>
        <w:pStyle w:val="Vnbnnidung0"/>
        <w:numPr>
          <w:ilvl w:val="0"/>
          <w:numId w:val="348"/>
        </w:numPr>
        <w:tabs>
          <w:tab w:val="left" w:pos="284"/>
        </w:tabs>
        <w:spacing w:after="0" w:line="240" w:lineRule="auto"/>
        <w:rPr>
          <w:sz w:val="28"/>
          <w:szCs w:val="28"/>
        </w:rPr>
      </w:pPr>
      <w:bookmarkStart w:id="3320" w:name="bookmark3362"/>
      <w:bookmarkEnd w:id="3320"/>
      <w:r>
        <w:rPr>
          <w:sz w:val="28"/>
          <w:szCs w:val="28"/>
        </w:rPr>
        <w:t>Địa diem, hệ thống âm thanh phục vụ hoạt động;</w:t>
      </w:r>
    </w:p>
    <w:p w14:paraId="03022D8F" w14:textId="77777777" w:rsidR="008A6A60" w:rsidRDefault="008A6A60" w:rsidP="00B27DAC">
      <w:pPr>
        <w:pStyle w:val="Vnbnnidung0"/>
        <w:numPr>
          <w:ilvl w:val="0"/>
          <w:numId w:val="348"/>
        </w:numPr>
        <w:tabs>
          <w:tab w:val="left" w:pos="284"/>
        </w:tabs>
        <w:spacing w:after="0" w:line="240" w:lineRule="auto"/>
        <w:rPr>
          <w:sz w:val="28"/>
          <w:szCs w:val="28"/>
        </w:rPr>
      </w:pPr>
      <w:bookmarkStart w:id="3321" w:name="bookmark3363"/>
      <w:bookmarkEnd w:id="3321"/>
      <w:r>
        <w:rPr>
          <w:sz w:val="28"/>
          <w:szCs w:val="28"/>
        </w:rPr>
        <w:t>Hướng d</w:t>
      </w:r>
      <w:r w:rsidR="00B56412" w:rsidRPr="00C92098">
        <w:rPr>
          <w:sz w:val="28"/>
          <w:szCs w:val="28"/>
        </w:rPr>
        <w:t>ẫ</w:t>
      </w:r>
      <w:r>
        <w:rPr>
          <w:sz w:val="28"/>
          <w:szCs w:val="28"/>
        </w:rPr>
        <w:t>n HS viết kịch bản và dẫn chương trình;</w:t>
      </w:r>
    </w:p>
    <w:p w14:paraId="059A6EAA" w14:textId="77777777" w:rsidR="008A6A60" w:rsidRDefault="008A6A60" w:rsidP="00B27DAC">
      <w:pPr>
        <w:pStyle w:val="Vnbnnidung0"/>
        <w:numPr>
          <w:ilvl w:val="0"/>
          <w:numId w:val="348"/>
        </w:numPr>
        <w:tabs>
          <w:tab w:val="left" w:pos="284"/>
        </w:tabs>
        <w:spacing w:after="0" w:line="240" w:lineRule="auto"/>
        <w:rPr>
          <w:sz w:val="28"/>
          <w:szCs w:val="28"/>
        </w:rPr>
      </w:pPr>
      <w:bookmarkStart w:id="3322" w:name="bookmark3364"/>
      <w:bookmarkEnd w:id="3322"/>
      <w:r>
        <w:rPr>
          <w:sz w:val="28"/>
          <w:szCs w:val="28"/>
        </w:rPr>
        <w:t>Số báo danh, các băng đeo lưu niệm hoặc giấy khen, chứng nhận, quà tặng,...;</w:t>
      </w:r>
    </w:p>
    <w:p w14:paraId="10942D94" w14:textId="77777777" w:rsidR="008A6A60" w:rsidRDefault="008A6A60" w:rsidP="00670297">
      <w:pPr>
        <w:pStyle w:val="Vnbnnidung0"/>
        <w:tabs>
          <w:tab w:val="left" w:pos="284"/>
        </w:tabs>
        <w:spacing w:after="0" w:line="240" w:lineRule="auto"/>
        <w:rPr>
          <w:sz w:val="28"/>
          <w:szCs w:val="28"/>
        </w:rPr>
      </w:pPr>
      <w:r>
        <w:rPr>
          <w:sz w:val="28"/>
          <w:szCs w:val="28"/>
        </w:rPr>
        <w:t>Số báo danh, các băng đeo lưu niệm hoặc giấy khen, chứng nhận, quà tặng,...;</w:t>
      </w:r>
    </w:p>
    <w:p w14:paraId="1FA54B9E" w14:textId="77777777" w:rsidR="008A6A60" w:rsidRDefault="008A6A60" w:rsidP="00B27DAC">
      <w:pPr>
        <w:pStyle w:val="Vnbnnidung0"/>
        <w:numPr>
          <w:ilvl w:val="0"/>
          <w:numId w:val="348"/>
        </w:numPr>
        <w:tabs>
          <w:tab w:val="left" w:pos="284"/>
        </w:tabs>
        <w:spacing w:after="0" w:line="240" w:lineRule="auto"/>
        <w:rPr>
          <w:sz w:val="28"/>
          <w:szCs w:val="28"/>
        </w:rPr>
      </w:pPr>
      <w:bookmarkStart w:id="3323" w:name="bookmark3365"/>
      <w:bookmarkEnd w:id="3323"/>
      <w:r>
        <w:rPr>
          <w:sz w:val="28"/>
          <w:szCs w:val="28"/>
        </w:rPr>
        <w:t>Hệ thống câu hỏi phục vụ phần ứng xử, hiểu biết về tố chức Đội, Đoàn, Đảng, các vấn đề về nếp sổng văn minh, trường học thân thiện,...;</w:t>
      </w:r>
    </w:p>
    <w:p w14:paraId="2352B438" w14:textId="77777777" w:rsidR="008A6A60" w:rsidRDefault="008A6A60" w:rsidP="00B27DAC">
      <w:pPr>
        <w:pStyle w:val="Vnbnnidung0"/>
        <w:numPr>
          <w:ilvl w:val="0"/>
          <w:numId w:val="348"/>
        </w:numPr>
        <w:tabs>
          <w:tab w:val="left" w:pos="284"/>
        </w:tabs>
        <w:spacing w:after="0" w:line="240" w:lineRule="auto"/>
        <w:rPr>
          <w:sz w:val="28"/>
          <w:szCs w:val="28"/>
        </w:rPr>
      </w:pPr>
      <w:bookmarkStart w:id="3324" w:name="bookmark3366"/>
      <w:bookmarkEnd w:id="3324"/>
      <w:r>
        <w:rPr>
          <w:sz w:val="28"/>
          <w:szCs w:val="28"/>
        </w:rPr>
        <w:t>Lập danh sách HS trực tiếp tham gia giao lưu;</w:t>
      </w:r>
    </w:p>
    <w:p w14:paraId="36D892F0" w14:textId="77777777" w:rsidR="008A6A60" w:rsidRDefault="008A6A60" w:rsidP="00670297">
      <w:pPr>
        <w:pStyle w:val="Vnbnnidung0"/>
        <w:tabs>
          <w:tab w:val="left" w:pos="284"/>
        </w:tabs>
        <w:spacing w:after="0" w:line="240" w:lineRule="auto"/>
        <w:rPr>
          <w:sz w:val="28"/>
          <w:szCs w:val="28"/>
        </w:rPr>
      </w:pPr>
      <w:r>
        <w:rPr>
          <w:sz w:val="28"/>
          <w:szCs w:val="28"/>
        </w:rPr>
        <w:t>-</w:t>
      </w:r>
      <w:r w:rsidR="00B56412" w:rsidRPr="00C92098">
        <w:rPr>
          <w:sz w:val="28"/>
          <w:szCs w:val="28"/>
        </w:rPr>
        <w:t xml:space="preserve"> </w:t>
      </w:r>
      <w:r>
        <w:rPr>
          <w:sz w:val="28"/>
          <w:szCs w:val="28"/>
        </w:rPr>
        <w:t>T</w:t>
      </w:r>
      <w:r w:rsidR="00B56412" w:rsidRPr="00C92098">
        <w:rPr>
          <w:sz w:val="28"/>
          <w:szCs w:val="28"/>
        </w:rPr>
        <w:t>ổ</w:t>
      </w:r>
      <w:r>
        <w:rPr>
          <w:sz w:val="28"/>
          <w:szCs w:val="28"/>
        </w:rPr>
        <w:t xml:space="preserve"> chức sơ khảo, chọn HS vào giao lưu chung toàn trường;</w:t>
      </w:r>
    </w:p>
    <w:p w14:paraId="2D89C111" w14:textId="77777777" w:rsidR="008A6A60" w:rsidRDefault="008A6A60" w:rsidP="00B27DAC">
      <w:pPr>
        <w:pStyle w:val="Vnbnnidung0"/>
        <w:numPr>
          <w:ilvl w:val="0"/>
          <w:numId w:val="348"/>
        </w:numPr>
        <w:tabs>
          <w:tab w:val="left" w:pos="284"/>
        </w:tabs>
        <w:spacing w:after="0" w:line="240" w:lineRule="auto"/>
        <w:jc w:val="both"/>
        <w:rPr>
          <w:sz w:val="28"/>
          <w:szCs w:val="28"/>
        </w:rPr>
      </w:pPr>
      <w:bookmarkStart w:id="3325" w:name="bookmark3367"/>
      <w:bookmarkEnd w:id="3325"/>
      <w:r>
        <w:rPr>
          <w:sz w:val="28"/>
          <w:szCs w:val="28"/>
        </w:rPr>
        <w:t>GVCN: Lựa chọn HS tham gia giao lưu theo yêu cầu của trường.</w:t>
      </w:r>
    </w:p>
    <w:p w14:paraId="18C06A11" w14:textId="77777777" w:rsidR="008A6A60" w:rsidRDefault="008A6A60" w:rsidP="00B27DAC">
      <w:pPr>
        <w:pStyle w:val="Tiu20"/>
        <w:keepNext/>
        <w:keepLines/>
        <w:numPr>
          <w:ilvl w:val="0"/>
          <w:numId w:val="349"/>
        </w:numPr>
        <w:tabs>
          <w:tab w:val="left" w:pos="284"/>
          <w:tab w:val="left" w:pos="385"/>
        </w:tabs>
        <w:spacing w:after="0" w:line="240" w:lineRule="auto"/>
        <w:jc w:val="both"/>
        <w:rPr>
          <w:sz w:val="28"/>
          <w:szCs w:val="28"/>
        </w:rPr>
      </w:pPr>
      <w:bookmarkStart w:id="3326" w:name="bookmark3370"/>
      <w:bookmarkStart w:id="3327" w:name="bookmark3368"/>
      <w:bookmarkStart w:id="3328" w:name="bookmark3369"/>
      <w:bookmarkStart w:id="3329" w:name="bookmark3371"/>
      <w:bookmarkEnd w:id="3326"/>
      <w:r>
        <w:rPr>
          <w:sz w:val="28"/>
          <w:szCs w:val="28"/>
        </w:rPr>
        <w:t>Đối v</w:t>
      </w:r>
      <w:r w:rsidR="00B56412">
        <w:rPr>
          <w:sz w:val="28"/>
          <w:szCs w:val="28"/>
          <w:lang w:val="en-US"/>
        </w:rPr>
        <w:t>ớ</w:t>
      </w:r>
      <w:r>
        <w:rPr>
          <w:sz w:val="28"/>
          <w:szCs w:val="28"/>
        </w:rPr>
        <w:t>i HS:</w:t>
      </w:r>
      <w:bookmarkEnd w:id="3327"/>
      <w:bookmarkEnd w:id="3328"/>
      <w:bookmarkEnd w:id="3329"/>
    </w:p>
    <w:p w14:paraId="28B1CD31" w14:textId="77777777" w:rsidR="008A6A60" w:rsidRDefault="008A6A60" w:rsidP="00B27DAC">
      <w:pPr>
        <w:pStyle w:val="Vnbnnidung0"/>
        <w:numPr>
          <w:ilvl w:val="0"/>
          <w:numId w:val="348"/>
        </w:numPr>
        <w:tabs>
          <w:tab w:val="left" w:pos="284"/>
        </w:tabs>
        <w:spacing w:after="0" w:line="240" w:lineRule="auto"/>
        <w:rPr>
          <w:sz w:val="28"/>
          <w:szCs w:val="28"/>
        </w:rPr>
      </w:pPr>
      <w:bookmarkStart w:id="3330" w:name="bookmark3372"/>
      <w:bookmarkEnd w:id="3330"/>
      <w:r>
        <w:rPr>
          <w:sz w:val="28"/>
          <w:szCs w:val="28"/>
        </w:rPr>
        <w:t>HS tìm hiếu truyền thống Đội, nhiệm vụ đội viên;</w:t>
      </w:r>
    </w:p>
    <w:p w14:paraId="4819A16C" w14:textId="77777777" w:rsidR="008A6A60" w:rsidRDefault="008A6A60" w:rsidP="00B27DAC">
      <w:pPr>
        <w:pStyle w:val="Vnbnnidung0"/>
        <w:numPr>
          <w:ilvl w:val="0"/>
          <w:numId w:val="348"/>
        </w:numPr>
        <w:tabs>
          <w:tab w:val="left" w:pos="284"/>
        </w:tabs>
        <w:spacing w:after="0" w:line="240" w:lineRule="auto"/>
        <w:rPr>
          <w:sz w:val="28"/>
          <w:szCs w:val="28"/>
        </w:rPr>
      </w:pPr>
      <w:bookmarkStart w:id="3331" w:name="bookmark3373"/>
      <w:bookmarkEnd w:id="3331"/>
      <w:r>
        <w:rPr>
          <w:sz w:val="28"/>
          <w:szCs w:val="28"/>
        </w:rPr>
        <w:t>HS dự giao lưu tự chuẩn bị trang phục đi học, trang phục tự chọn, một tiết mục thể hiện năng khiếu, chuẩn bị đạo cụ thể hiện năng khiếu;</w:t>
      </w:r>
    </w:p>
    <w:p w14:paraId="1A529729" w14:textId="77777777" w:rsidR="008A6A60" w:rsidRDefault="008A6A60" w:rsidP="00B27DAC">
      <w:pPr>
        <w:pStyle w:val="Vnbnnidung0"/>
        <w:numPr>
          <w:ilvl w:val="0"/>
          <w:numId w:val="348"/>
        </w:numPr>
        <w:tabs>
          <w:tab w:val="left" w:pos="284"/>
        </w:tabs>
        <w:spacing w:after="0" w:line="240" w:lineRule="auto"/>
        <w:rPr>
          <w:sz w:val="28"/>
          <w:szCs w:val="28"/>
        </w:rPr>
      </w:pPr>
      <w:bookmarkStart w:id="3332" w:name="bookmark3374"/>
      <w:bookmarkEnd w:id="3332"/>
      <w:r>
        <w:rPr>
          <w:sz w:val="28"/>
          <w:szCs w:val="28"/>
        </w:rPr>
        <w:t>Các HS của lớp cổ vũ động viên, khích lệ bạn chuẩn bị và tham gia giao lưu tốt.</w:t>
      </w:r>
    </w:p>
    <w:p w14:paraId="6D7DBB16" w14:textId="77777777" w:rsidR="008A6A60" w:rsidRDefault="008A6A60" w:rsidP="00B27DAC">
      <w:pPr>
        <w:pStyle w:val="Tiu20"/>
        <w:keepNext/>
        <w:keepLines/>
        <w:numPr>
          <w:ilvl w:val="0"/>
          <w:numId w:val="346"/>
        </w:numPr>
        <w:tabs>
          <w:tab w:val="left" w:pos="284"/>
          <w:tab w:val="left" w:pos="560"/>
        </w:tabs>
        <w:spacing w:after="0" w:line="240" w:lineRule="auto"/>
        <w:jc w:val="both"/>
        <w:rPr>
          <w:sz w:val="28"/>
          <w:szCs w:val="28"/>
        </w:rPr>
      </w:pPr>
      <w:bookmarkStart w:id="3333" w:name="bookmark3377"/>
      <w:bookmarkStart w:id="3334" w:name="bookmark3378"/>
      <w:bookmarkEnd w:id="3333"/>
      <w:r>
        <w:rPr>
          <w:sz w:val="28"/>
          <w:szCs w:val="28"/>
        </w:rPr>
        <w:t>TIẾN TRÌNH DẠY HỌC</w:t>
      </w:r>
      <w:bookmarkEnd w:id="3334"/>
    </w:p>
    <w:p w14:paraId="0B7F27DE" w14:textId="77777777" w:rsidR="008A6A60" w:rsidRDefault="008A6A60" w:rsidP="00670297">
      <w:pPr>
        <w:pStyle w:val="Tiu20"/>
        <w:keepNext/>
        <w:keepLines/>
        <w:tabs>
          <w:tab w:val="left" w:pos="284"/>
        </w:tabs>
        <w:spacing w:after="0" w:line="240" w:lineRule="auto"/>
        <w:rPr>
          <w:sz w:val="28"/>
          <w:szCs w:val="28"/>
        </w:rPr>
      </w:pPr>
      <w:bookmarkStart w:id="3335" w:name="bookmark3376"/>
      <w:bookmarkStart w:id="3336" w:name="bookmark3375"/>
      <w:bookmarkStart w:id="3337" w:name="bookmark3379"/>
      <w:r>
        <w:rPr>
          <w:sz w:val="28"/>
          <w:szCs w:val="28"/>
        </w:rPr>
        <w:t>A. HOẠT ĐỘNG KHỞI ĐỘNG (MỞ ĐẦU)</w:t>
      </w:r>
      <w:bookmarkEnd w:id="3335"/>
      <w:bookmarkEnd w:id="3336"/>
      <w:bookmarkEnd w:id="3337"/>
    </w:p>
    <w:p w14:paraId="28292047" w14:textId="77777777" w:rsidR="008A6A60" w:rsidRDefault="008A6A60" w:rsidP="00B56412">
      <w:pPr>
        <w:pStyle w:val="Vnbnnidung0"/>
        <w:tabs>
          <w:tab w:val="left" w:pos="284"/>
        </w:tabs>
        <w:spacing w:after="0" w:line="240" w:lineRule="auto"/>
        <w:ind w:right="61"/>
        <w:jc w:val="both"/>
        <w:rPr>
          <w:sz w:val="28"/>
          <w:szCs w:val="28"/>
        </w:rPr>
      </w:pPr>
      <w:r>
        <w:rPr>
          <w:b/>
          <w:bCs/>
          <w:sz w:val="28"/>
          <w:szCs w:val="28"/>
        </w:rPr>
        <w:t xml:space="preserve">a. Mục tiêu: </w:t>
      </w:r>
      <w:r>
        <w:rPr>
          <w:sz w:val="28"/>
          <w:szCs w:val="28"/>
        </w:rPr>
        <w:t>Tạo tâm thế h</w:t>
      </w:r>
      <w:r w:rsidR="00B56412" w:rsidRPr="00C92098">
        <w:rPr>
          <w:sz w:val="28"/>
          <w:szCs w:val="28"/>
        </w:rPr>
        <w:t>ứn</w:t>
      </w:r>
      <w:r>
        <w:rPr>
          <w:sz w:val="28"/>
          <w:szCs w:val="28"/>
        </w:rPr>
        <w:t>g thú cho học sinh và từng bước làm quen với giờ chào cờ.</w:t>
      </w:r>
    </w:p>
    <w:p w14:paraId="4CC81936" w14:textId="77777777" w:rsidR="008A6A60" w:rsidRDefault="008A6A60" w:rsidP="00B27DAC">
      <w:pPr>
        <w:pStyle w:val="Vnbnnidung0"/>
        <w:numPr>
          <w:ilvl w:val="0"/>
          <w:numId w:val="350"/>
        </w:numPr>
        <w:tabs>
          <w:tab w:val="left" w:pos="284"/>
          <w:tab w:val="left" w:pos="390"/>
        </w:tabs>
        <w:spacing w:after="0" w:line="240" w:lineRule="auto"/>
        <w:rPr>
          <w:sz w:val="28"/>
          <w:szCs w:val="28"/>
        </w:rPr>
      </w:pPr>
      <w:bookmarkStart w:id="3338" w:name="bookmark3380"/>
      <w:bookmarkEnd w:id="3338"/>
      <w:r>
        <w:rPr>
          <w:b/>
          <w:bCs/>
          <w:sz w:val="28"/>
          <w:szCs w:val="28"/>
        </w:rPr>
        <w:t xml:space="preserve">Nội dung: </w:t>
      </w:r>
      <w:r>
        <w:rPr>
          <w:sz w:val="28"/>
          <w:szCs w:val="28"/>
        </w:rPr>
        <w:t>HS ổn định vị trí ch</w:t>
      </w:r>
      <w:r w:rsidR="00B56412" w:rsidRPr="00C92098">
        <w:rPr>
          <w:sz w:val="28"/>
          <w:szCs w:val="28"/>
        </w:rPr>
        <w:t>ỗ</w:t>
      </w:r>
      <w:r>
        <w:rPr>
          <w:sz w:val="28"/>
          <w:szCs w:val="28"/>
        </w:rPr>
        <w:t xml:space="preserve"> ngồi, chuẩn bị chào cờ.</w:t>
      </w:r>
    </w:p>
    <w:p w14:paraId="337C0928" w14:textId="77777777" w:rsidR="008A6A60" w:rsidRDefault="008A6A60" w:rsidP="00B27DAC">
      <w:pPr>
        <w:pStyle w:val="Vnbnnidung0"/>
        <w:numPr>
          <w:ilvl w:val="0"/>
          <w:numId w:val="350"/>
        </w:numPr>
        <w:tabs>
          <w:tab w:val="left" w:pos="284"/>
          <w:tab w:val="left" w:pos="390"/>
        </w:tabs>
        <w:spacing w:after="0" w:line="240" w:lineRule="auto"/>
        <w:rPr>
          <w:sz w:val="28"/>
          <w:szCs w:val="28"/>
        </w:rPr>
      </w:pPr>
      <w:bookmarkStart w:id="3339" w:name="bookmark3381"/>
      <w:bookmarkEnd w:id="3339"/>
      <w:r>
        <w:rPr>
          <w:b/>
          <w:bCs/>
          <w:sz w:val="28"/>
          <w:szCs w:val="28"/>
        </w:rPr>
        <w:t xml:space="preserve">Sản phấm: </w:t>
      </w:r>
      <w:r>
        <w:rPr>
          <w:sz w:val="28"/>
          <w:szCs w:val="28"/>
        </w:rPr>
        <w:t>Thái độ của HS</w:t>
      </w:r>
    </w:p>
    <w:p w14:paraId="38780385" w14:textId="77777777" w:rsidR="008A6A60" w:rsidRDefault="008A6A60" w:rsidP="00B27DAC">
      <w:pPr>
        <w:pStyle w:val="Tiu20"/>
        <w:keepNext/>
        <w:keepLines/>
        <w:numPr>
          <w:ilvl w:val="0"/>
          <w:numId w:val="350"/>
        </w:numPr>
        <w:tabs>
          <w:tab w:val="left" w:pos="284"/>
          <w:tab w:val="left" w:pos="395"/>
        </w:tabs>
        <w:spacing w:after="0" w:line="240" w:lineRule="auto"/>
        <w:rPr>
          <w:sz w:val="28"/>
          <w:szCs w:val="28"/>
        </w:rPr>
      </w:pPr>
      <w:bookmarkStart w:id="3340" w:name="bookmark3384"/>
      <w:bookmarkStart w:id="3341" w:name="bookmark3382"/>
      <w:bookmarkStart w:id="3342" w:name="bookmark3383"/>
      <w:bookmarkStart w:id="3343" w:name="bookmark3385"/>
      <w:bookmarkEnd w:id="3340"/>
      <w:r>
        <w:rPr>
          <w:sz w:val="28"/>
          <w:szCs w:val="28"/>
        </w:rPr>
        <w:t>Tồ chức thực hiện:</w:t>
      </w:r>
      <w:bookmarkEnd w:id="3341"/>
      <w:bookmarkEnd w:id="3342"/>
      <w:bookmarkEnd w:id="3343"/>
    </w:p>
    <w:p w14:paraId="6F2BE3CC" w14:textId="77777777" w:rsidR="008A6A60" w:rsidRDefault="008A6A60" w:rsidP="00B27DAC">
      <w:pPr>
        <w:pStyle w:val="Vnbnnidung0"/>
        <w:numPr>
          <w:ilvl w:val="0"/>
          <w:numId w:val="348"/>
        </w:numPr>
        <w:tabs>
          <w:tab w:val="left" w:pos="284"/>
        </w:tabs>
        <w:spacing w:after="0" w:line="240" w:lineRule="auto"/>
        <w:rPr>
          <w:sz w:val="28"/>
          <w:szCs w:val="28"/>
        </w:rPr>
      </w:pPr>
      <w:bookmarkStart w:id="3344" w:name="bookmark3386"/>
      <w:bookmarkEnd w:id="3344"/>
      <w:r>
        <w:rPr>
          <w:i/>
          <w:iCs/>
          <w:sz w:val="28"/>
          <w:szCs w:val="28"/>
        </w:rPr>
        <w:t>GV chủ nhiệm yêu câu HS của lớp mình chu</w:t>
      </w:r>
      <w:r w:rsidR="00B56412" w:rsidRPr="00C92098">
        <w:rPr>
          <w:i/>
          <w:iCs/>
          <w:sz w:val="28"/>
          <w:szCs w:val="28"/>
        </w:rPr>
        <w:t>ẩ</w:t>
      </w:r>
      <w:r>
        <w:rPr>
          <w:i/>
          <w:iCs/>
          <w:sz w:val="28"/>
          <w:szCs w:val="28"/>
        </w:rPr>
        <w:t xml:space="preserve">n chỉnh trang phục, </w:t>
      </w:r>
      <w:r w:rsidR="00B56412" w:rsidRPr="00C92098">
        <w:rPr>
          <w:i/>
          <w:iCs/>
          <w:sz w:val="28"/>
          <w:szCs w:val="28"/>
        </w:rPr>
        <w:t>ổ</w:t>
      </w:r>
      <w:r>
        <w:rPr>
          <w:i/>
          <w:iCs/>
          <w:sz w:val="28"/>
          <w:szCs w:val="28"/>
        </w:rPr>
        <w:t xml:space="preserve">n định vị trí, chuẩn </w:t>
      </w:r>
      <w:r>
        <w:rPr>
          <w:i/>
          <w:iCs/>
          <w:sz w:val="28"/>
          <w:szCs w:val="28"/>
        </w:rPr>
        <w:lastRenderedPageBreak/>
        <w:t>bị làm lễ chào cờ.</w:t>
      </w:r>
    </w:p>
    <w:p w14:paraId="01CF0B30" w14:textId="77777777" w:rsidR="008A6A60" w:rsidRDefault="008A6A60" w:rsidP="00670297">
      <w:pPr>
        <w:pStyle w:val="Vnbnnidung0"/>
        <w:tabs>
          <w:tab w:val="left" w:pos="284"/>
        </w:tabs>
        <w:spacing w:after="0" w:line="240" w:lineRule="auto"/>
        <w:rPr>
          <w:sz w:val="28"/>
          <w:szCs w:val="28"/>
        </w:rPr>
      </w:pPr>
      <w:r>
        <w:rPr>
          <w:b/>
          <w:bCs/>
          <w:sz w:val="28"/>
          <w:szCs w:val="28"/>
        </w:rPr>
        <w:t>B. HOẠT Đ</w:t>
      </w:r>
      <w:r w:rsidR="00615E16" w:rsidRPr="00C92098">
        <w:rPr>
          <w:b/>
          <w:bCs/>
          <w:sz w:val="28"/>
          <w:szCs w:val="28"/>
        </w:rPr>
        <w:t>Ộ</w:t>
      </w:r>
      <w:r>
        <w:rPr>
          <w:b/>
          <w:bCs/>
          <w:sz w:val="28"/>
          <w:szCs w:val="28"/>
        </w:rPr>
        <w:t>NG HÌNH THÀNH KI</w:t>
      </w:r>
      <w:r w:rsidR="00615E16" w:rsidRPr="00C92098">
        <w:rPr>
          <w:b/>
          <w:bCs/>
          <w:sz w:val="28"/>
          <w:szCs w:val="28"/>
        </w:rPr>
        <w:t>Ế</w:t>
      </w:r>
      <w:r>
        <w:rPr>
          <w:b/>
          <w:bCs/>
          <w:sz w:val="28"/>
          <w:szCs w:val="28"/>
        </w:rPr>
        <w:t>N THÚC</w:t>
      </w:r>
    </w:p>
    <w:p w14:paraId="7EECF07F" w14:textId="77777777" w:rsidR="008A6A60" w:rsidRPr="00B56412" w:rsidRDefault="008A6A60" w:rsidP="00670297">
      <w:pPr>
        <w:pStyle w:val="Tiu20"/>
        <w:keepNext/>
        <w:keepLines/>
        <w:tabs>
          <w:tab w:val="left" w:pos="284"/>
        </w:tabs>
        <w:spacing w:after="0" w:line="240" w:lineRule="auto"/>
        <w:rPr>
          <w:sz w:val="28"/>
          <w:szCs w:val="28"/>
          <w:lang w:val="en-US"/>
        </w:rPr>
      </w:pPr>
      <w:bookmarkStart w:id="3345" w:name="bookmark3389"/>
      <w:bookmarkStart w:id="3346" w:name="bookmark3388"/>
      <w:bookmarkStart w:id="3347" w:name="bookmark3387"/>
      <w:r>
        <w:rPr>
          <w:sz w:val="28"/>
          <w:szCs w:val="28"/>
        </w:rPr>
        <w:t>Hoạt động 1: Chào c</w:t>
      </w:r>
      <w:bookmarkEnd w:id="3345"/>
      <w:bookmarkEnd w:id="3346"/>
      <w:bookmarkEnd w:id="3347"/>
      <w:r w:rsidR="00B56412">
        <w:rPr>
          <w:sz w:val="28"/>
          <w:szCs w:val="28"/>
          <w:lang w:val="en-US"/>
        </w:rPr>
        <w:t>ờ</w:t>
      </w:r>
    </w:p>
    <w:p w14:paraId="62D343F4" w14:textId="77777777" w:rsidR="008A6A60" w:rsidRDefault="008A6A60" w:rsidP="00B27DAC">
      <w:pPr>
        <w:pStyle w:val="Vnbnnidung0"/>
        <w:numPr>
          <w:ilvl w:val="0"/>
          <w:numId w:val="351"/>
        </w:numPr>
        <w:tabs>
          <w:tab w:val="left" w:pos="284"/>
          <w:tab w:val="left" w:pos="385"/>
        </w:tabs>
        <w:spacing w:after="0" w:line="240" w:lineRule="auto"/>
        <w:rPr>
          <w:sz w:val="28"/>
          <w:szCs w:val="28"/>
        </w:rPr>
      </w:pPr>
      <w:bookmarkStart w:id="3348" w:name="bookmark3390"/>
      <w:bookmarkEnd w:id="3348"/>
      <w:r>
        <w:rPr>
          <w:b/>
          <w:bCs/>
          <w:sz w:val="28"/>
          <w:szCs w:val="28"/>
        </w:rPr>
        <w:t xml:space="preserve">Mục tiêu: </w:t>
      </w:r>
      <w:r>
        <w:rPr>
          <w:sz w:val="28"/>
          <w:szCs w:val="28"/>
        </w:rPr>
        <w:t>HS hiểu được chào cờ là một nghi thức trang trọng thổ hiện lòng yêu nước, tự hào dân tộc, và sự biết ơn đối với các thế hệ cha anh đã hi sinh xương máu để đổi lấy độc lập, tự do cho T</w:t>
      </w:r>
      <w:r w:rsidR="00B56412">
        <w:rPr>
          <w:sz w:val="28"/>
          <w:szCs w:val="28"/>
          <w:lang w:val="en-US"/>
        </w:rPr>
        <w:t>ổ</w:t>
      </w:r>
      <w:r>
        <w:rPr>
          <w:sz w:val="28"/>
          <w:szCs w:val="28"/>
        </w:rPr>
        <w:t xml:space="preserve"> quốc, có ý nghĩa giáo dục sâu sắc, giúp mỗi học sinh biết đoàn kết để tạo nên sức mạnh, biết chia sẻ để phát triển.</w:t>
      </w:r>
    </w:p>
    <w:p w14:paraId="5DE2D64F" w14:textId="77777777" w:rsidR="008A6A60" w:rsidRDefault="008A6A60" w:rsidP="00B27DAC">
      <w:pPr>
        <w:pStyle w:val="Vnbnnidung0"/>
        <w:numPr>
          <w:ilvl w:val="0"/>
          <w:numId w:val="351"/>
        </w:numPr>
        <w:tabs>
          <w:tab w:val="left" w:pos="284"/>
          <w:tab w:val="left" w:pos="399"/>
        </w:tabs>
        <w:spacing w:after="0" w:line="240" w:lineRule="auto"/>
        <w:rPr>
          <w:sz w:val="28"/>
          <w:szCs w:val="28"/>
        </w:rPr>
      </w:pPr>
      <w:bookmarkStart w:id="3349" w:name="bookmark3391"/>
      <w:bookmarkEnd w:id="3349"/>
      <w:r>
        <w:rPr>
          <w:b/>
          <w:bCs/>
          <w:sz w:val="28"/>
          <w:szCs w:val="28"/>
        </w:rPr>
        <w:t xml:space="preserve">Nội dung: </w:t>
      </w:r>
      <w:r>
        <w:rPr>
          <w:sz w:val="28"/>
          <w:szCs w:val="28"/>
        </w:rPr>
        <w:t>HS hát quốc ca. TPT hoặc BGH nhận xét.</w:t>
      </w:r>
    </w:p>
    <w:p w14:paraId="62447967" w14:textId="77777777" w:rsidR="008A6A60" w:rsidRDefault="008A6A60" w:rsidP="00B27DAC">
      <w:pPr>
        <w:pStyle w:val="Vnbnnidung0"/>
        <w:numPr>
          <w:ilvl w:val="0"/>
          <w:numId w:val="351"/>
        </w:numPr>
        <w:tabs>
          <w:tab w:val="left" w:pos="284"/>
          <w:tab w:val="left" w:pos="399"/>
        </w:tabs>
        <w:spacing w:after="0" w:line="240" w:lineRule="auto"/>
        <w:rPr>
          <w:sz w:val="28"/>
          <w:szCs w:val="28"/>
        </w:rPr>
      </w:pPr>
      <w:bookmarkStart w:id="3350" w:name="bookmark3392"/>
      <w:bookmarkEnd w:id="3350"/>
      <w:r>
        <w:rPr>
          <w:b/>
          <w:bCs/>
          <w:sz w:val="28"/>
          <w:szCs w:val="28"/>
        </w:rPr>
        <w:t xml:space="preserve">Sản phẩm: </w:t>
      </w:r>
      <w:r>
        <w:rPr>
          <w:sz w:val="28"/>
          <w:szCs w:val="28"/>
        </w:rPr>
        <w:t>kết quả làm việc của HS và TPT.</w:t>
      </w:r>
    </w:p>
    <w:p w14:paraId="77F2430D" w14:textId="77777777" w:rsidR="008A6A60" w:rsidRDefault="008A6A60" w:rsidP="00B27DAC">
      <w:pPr>
        <w:pStyle w:val="Tiu20"/>
        <w:keepNext/>
        <w:keepLines/>
        <w:numPr>
          <w:ilvl w:val="0"/>
          <w:numId w:val="351"/>
        </w:numPr>
        <w:tabs>
          <w:tab w:val="left" w:pos="284"/>
          <w:tab w:val="left" w:pos="399"/>
        </w:tabs>
        <w:spacing w:after="0" w:line="240" w:lineRule="auto"/>
        <w:rPr>
          <w:sz w:val="28"/>
          <w:szCs w:val="28"/>
        </w:rPr>
      </w:pPr>
      <w:bookmarkStart w:id="3351" w:name="bookmark3395"/>
      <w:bookmarkStart w:id="3352" w:name="bookmark3393"/>
      <w:bookmarkStart w:id="3353" w:name="bookmark3396"/>
      <w:bookmarkStart w:id="3354" w:name="bookmark3394"/>
      <w:bookmarkEnd w:id="3351"/>
      <w:r>
        <w:rPr>
          <w:sz w:val="28"/>
          <w:szCs w:val="28"/>
        </w:rPr>
        <w:t>Tổ chức thực hiện:</w:t>
      </w:r>
      <w:bookmarkEnd w:id="3352"/>
      <w:bookmarkEnd w:id="3353"/>
      <w:bookmarkEnd w:id="3354"/>
    </w:p>
    <w:p w14:paraId="24033360" w14:textId="77777777" w:rsidR="008A6A60" w:rsidRDefault="008A6A60" w:rsidP="00B27DAC">
      <w:pPr>
        <w:pStyle w:val="Vnbnnidung0"/>
        <w:numPr>
          <w:ilvl w:val="0"/>
          <w:numId w:val="348"/>
        </w:numPr>
        <w:tabs>
          <w:tab w:val="left" w:pos="284"/>
        </w:tabs>
        <w:spacing w:after="0" w:line="240" w:lineRule="auto"/>
        <w:rPr>
          <w:sz w:val="28"/>
          <w:szCs w:val="28"/>
        </w:rPr>
      </w:pPr>
      <w:bookmarkStart w:id="3355" w:name="bookmark3397"/>
      <w:bookmarkEnd w:id="3355"/>
      <w:r>
        <w:rPr>
          <w:sz w:val="28"/>
          <w:szCs w:val="28"/>
        </w:rPr>
        <w:t>HS điều khiên lễ chào cờ.</w:t>
      </w:r>
    </w:p>
    <w:p w14:paraId="29D6A1D9" w14:textId="77777777" w:rsidR="008A6A60" w:rsidRDefault="008A6A60" w:rsidP="00B27DAC">
      <w:pPr>
        <w:pStyle w:val="Vnbnnidung0"/>
        <w:numPr>
          <w:ilvl w:val="0"/>
          <w:numId w:val="348"/>
        </w:numPr>
        <w:tabs>
          <w:tab w:val="left" w:pos="284"/>
        </w:tabs>
        <w:spacing w:after="0" w:line="240" w:lineRule="auto"/>
        <w:rPr>
          <w:sz w:val="28"/>
          <w:szCs w:val="28"/>
        </w:rPr>
      </w:pPr>
      <w:bookmarkStart w:id="3356" w:name="bookmark3398"/>
      <w:bookmarkEnd w:id="3356"/>
      <w:r>
        <w:rPr>
          <w:sz w:val="28"/>
          <w:szCs w:val="28"/>
        </w:rPr>
        <w:t>Lớp trực tuần nhận xét thi đua.</w:t>
      </w:r>
    </w:p>
    <w:p w14:paraId="2A0BCF9C" w14:textId="77777777" w:rsidR="008A6A60" w:rsidRDefault="008A6A60" w:rsidP="00B27DAC">
      <w:pPr>
        <w:pStyle w:val="Vnbnnidung0"/>
        <w:numPr>
          <w:ilvl w:val="0"/>
          <w:numId w:val="348"/>
        </w:numPr>
        <w:tabs>
          <w:tab w:val="left" w:pos="284"/>
        </w:tabs>
        <w:spacing w:after="0" w:line="240" w:lineRule="auto"/>
        <w:rPr>
          <w:sz w:val="28"/>
          <w:szCs w:val="28"/>
        </w:rPr>
      </w:pPr>
      <w:bookmarkStart w:id="3357" w:name="bookmark3399"/>
      <w:bookmarkEnd w:id="3357"/>
      <w:r>
        <w:rPr>
          <w:sz w:val="28"/>
          <w:szCs w:val="28"/>
        </w:rPr>
        <w:t>TPT hoặc đại diện BGH nhận xét bổ sung và triển khai các công việc tuần mới.</w:t>
      </w:r>
    </w:p>
    <w:p w14:paraId="22285BFB" w14:textId="77777777" w:rsidR="008A6A60" w:rsidRDefault="008A6A60" w:rsidP="00670297">
      <w:pPr>
        <w:pStyle w:val="Tiu20"/>
        <w:keepNext/>
        <w:keepLines/>
        <w:tabs>
          <w:tab w:val="left" w:pos="284"/>
        </w:tabs>
        <w:spacing w:after="0" w:line="240" w:lineRule="auto"/>
        <w:rPr>
          <w:sz w:val="28"/>
          <w:szCs w:val="28"/>
        </w:rPr>
      </w:pPr>
      <w:bookmarkStart w:id="3358" w:name="bookmark3402"/>
      <w:r>
        <w:rPr>
          <w:sz w:val="28"/>
          <w:szCs w:val="28"/>
        </w:rPr>
        <w:t>Hoạt động 2: Giao lưu vẻ đẹp đội viên</w:t>
      </w:r>
      <w:bookmarkEnd w:id="3358"/>
    </w:p>
    <w:p w14:paraId="015D6A87" w14:textId="77777777" w:rsidR="008A6A60" w:rsidRDefault="008A6A60" w:rsidP="00B27DAC">
      <w:pPr>
        <w:pStyle w:val="Tiu20"/>
        <w:keepNext/>
        <w:keepLines/>
        <w:numPr>
          <w:ilvl w:val="0"/>
          <w:numId w:val="352"/>
        </w:numPr>
        <w:tabs>
          <w:tab w:val="left" w:pos="284"/>
          <w:tab w:val="left" w:pos="380"/>
        </w:tabs>
        <w:spacing w:after="0" w:line="240" w:lineRule="auto"/>
        <w:rPr>
          <w:sz w:val="28"/>
          <w:szCs w:val="28"/>
        </w:rPr>
      </w:pPr>
      <w:bookmarkStart w:id="3359" w:name="bookmark3403"/>
      <w:bookmarkStart w:id="3360" w:name="bookmark3401"/>
      <w:bookmarkStart w:id="3361" w:name="bookmark3400"/>
      <w:bookmarkStart w:id="3362" w:name="bookmark3404"/>
      <w:bookmarkEnd w:id="3359"/>
      <w:r>
        <w:rPr>
          <w:sz w:val="28"/>
          <w:szCs w:val="28"/>
        </w:rPr>
        <w:t>Mục tiêu:</w:t>
      </w:r>
      <w:bookmarkEnd w:id="3360"/>
      <w:bookmarkEnd w:id="3361"/>
      <w:bookmarkEnd w:id="3362"/>
    </w:p>
    <w:p w14:paraId="77CC7550" w14:textId="77777777" w:rsidR="008A6A60" w:rsidRDefault="008A6A60" w:rsidP="00B27DAC">
      <w:pPr>
        <w:pStyle w:val="Vnbnnidung0"/>
        <w:numPr>
          <w:ilvl w:val="0"/>
          <w:numId w:val="348"/>
        </w:numPr>
        <w:tabs>
          <w:tab w:val="left" w:pos="284"/>
        </w:tabs>
        <w:spacing w:after="0" w:line="240" w:lineRule="auto"/>
        <w:rPr>
          <w:sz w:val="28"/>
          <w:szCs w:val="28"/>
        </w:rPr>
      </w:pPr>
      <w:bookmarkStart w:id="3363" w:name="bookmark3405"/>
      <w:bookmarkEnd w:id="3363"/>
      <w:r>
        <w:rPr>
          <w:sz w:val="28"/>
          <w:szCs w:val="28"/>
        </w:rPr>
        <w:t>Nhận thức được trách nhiệm và các yêu cầu của đội viên và có ý thức tự rèn luyện bản thân đế xây dựng tố chức Đội, góp phần xây dựng trường học thân thiện;</w:t>
      </w:r>
    </w:p>
    <w:p w14:paraId="79BD67B6" w14:textId="77777777" w:rsidR="008A6A60" w:rsidRDefault="008A6A60" w:rsidP="00670297">
      <w:pPr>
        <w:pStyle w:val="Vnbnnidung0"/>
        <w:tabs>
          <w:tab w:val="left" w:pos="284"/>
        </w:tabs>
        <w:spacing w:after="0" w:line="240" w:lineRule="auto"/>
        <w:rPr>
          <w:sz w:val="28"/>
          <w:szCs w:val="28"/>
        </w:rPr>
      </w:pPr>
      <w:r>
        <w:rPr>
          <w:sz w:val="28"/>
          <w:szCs w:val="28"/>
        </w:rPr>
        <w:t>-</w:t>
      </w:r>
      <w:r w:rsidR="00B56412" w:rsidRPr="00C92098">
        <w:rPr>
          <w:sz w:val="28"/>
          <w:szCs w:val="28"/>
        </w:rPr>
        <w:t xml:space="preserve"> </w:t>
      </w:r>
      <w:r>
        <w:rPr>
          <w:sz w:val="28"/>
          <w:szCs w:val="28"/>
        </w:rPr>
        <w:t>Tự tin, hào hứng tham gia giao lưu với các bạn.</w:t>
      </w:r>
    </w:p>
    <w:p w14:paraId="72409AD7" w14:textId="77777777" w:rsidR="008A6A60" w:rsidRDefault="008A6A60" w:rsidP="00B27DAC">
      <w:pPr>
        <w:pStyle w:val="Vnbnnidung0"/>
        <w:numPr>
          <w:ilvl w:val="0"/>
          <w:numId w:val="352"/>
        </w:numPr>
        <w:tabs>
          <w:tab w:val="left" w:pos="284"/>
          <w:tab w:val="left" w:pos="395"/>
        </w:tabs>
        <w:spacing w:after="0" w:line="240" w:lineRule="auto"/>
        <w:rPr>
          <w:sz w:val="28"/>
          <w:szCs w:val="28"/>
        </w:rPr>
      </w:pPr>
      <w:bookmarkStart w:id="3364" w:name="bookmark3406"/>
      <w:bookmarkEnd w:id="3364"/>
      <w:r>
        <w:rPr>
          <w:b/>
          <w:bCs/>
          <w:sz w:val="28"/>
          <w:szCs w:val="28"/>
        </w:rPr>
        <w:t xml:space="preserve">Nội dung: </w:t>
      </w:r>
      <w:r>
        <w:rPr>
          <w:sz w:val="28"/>
          <w:szCs w:val="28"/>
        </w:rPr>
        <w:t xml:space="preserve">tổ chức giao lưu vẻ </w:t>
      </w:r>
      <w:r w:rsidR="00B56412" w:rsidRPr="00C92098">
        <w:rPr>
          <w:sz w:val="28"/>
          <w:szCs w:val="28"/>
        </w:rPr>
        <w:t>đẹp</w:t>
      </w:r>
      <w:r>
        <w:rPr>
          <w:sz w:val="28"/>
          <w:szCs w:val="28"/>
        </w:rPr>
        <w:t xml:space="preserve"> hội viên HS toàn trường.</w:t>
      </w:r>
    </w:p>
    <w:p w14:paraId="33810F56" w14:textId="77777777" w:rsidR="008A6A60" w:rsidRDefault="008A6A60" w:rsidP="00B27DAC">
      <w:pPr>
        <w:pStyle w:val="Vnbnnidung0"/>
        <w:numPr>
          <w:ilvl w:val="0"/>
          <w:numId w:val="352"/>
        </w:numPr>
        <w:tabs>
          <w:tab w:val="left" w:pos="284"/>
          <w:tab w:val="left" w:pos="395"/>
        </w:tabs>
        <w:spacing w:after="0" w:line="240" w:lineRule="auto"/>
        <w:rPr>
          <w:sz w:val="28"/>
          <w:szCs w:val="28"/>
        </w:rPr>
      </w:pPr>
      <w:bookmarkStart w:id="3365" w:name="bookmark3407"/>
      <w:bookmarkEnd w:id="3365"/>
      <w:r>
        <w:rPr>
          <w:b/>
          <w:bCs/>
          <w:sz w:val="28"/>
          <w:szCs w:val="28"/>
        </w:rPr>
        <w:t xml:space="preserve">Sản phẩm: </w:t>
      </w:r>
      <w:r>
        <w:rPr>
          <w:sz w:val="28"/>
          <w:szCs w:val="28"/>
        </w:rPr>
        <w:t>kết quả thực hiện của HS.</w:t>
      </w:r>
    </w:p>
    <w:p w14:paraId="79361900" w14:textId="77777777" w:rsidR="008A6A60" w:rsidRDefault="008A6A60" w:rsidP="00B27DAC">
      <w:pPr>
        <w:pStyle w:val="Tiu20"/>
        <w:keepNext/>
        <w:keepLines/>
        <w:numPr>
          <w:ilvl w:val="0"/>
          <w:numId w:val="352"/>
        </w:numPr>
        <w:tabs>
          <w:tab w:val="left" w:pos="284"/>
          <w:tab w:val="left" w:pos="395"/>
        </w:tabs>
        <w:spacing w:after="0" w:line="240" w:lineRule="auto"/>
        <w:rPr>
          <w:sz w:val="28"/>
          <w:szCs w:val="28"/>
        </w:rPr>
      </w:pPr>
      <w:bookmarkStart w:id="3366" w:name="bookmark3410"/>
      <w:bookmarkStart w:id="3367" w:name="bookmark3408"/>
      <w:bookmarkStart w:id="3368" w:name="bookmark3411"/>
      <w:bookmarkStart w:id="3369" w:name="bookmark3409"/>
      <w:bookmarkEnd w:id="3366"/>
      <w:r>
        <w:rPr>
          <w:sz w:val="28"/>
          <w:szCs w:val="28"/>
        </w:rPr>
        <w:t>Tồ chức thực hiện:</w:t>
      </w:r>
      <w:bookmarkEnd w:id="3367"/>
      <w:bookmarkEnd w:id="3368"/>
      <w:bookmarkEnd w:id="3369"/>
    </w:p>
    <w:p w14:paraId="2B6A0F22" w14:textId="77777777" w:rsidR="008A6A60" w:rsidRDefault="008A6A60" w:rsidP="00670297">
      <w:pPr>
        <w:pStyle w:val="Vnbnnidung0"/>
        <w:tabs>
          <w:tab w:val="left" w:pos="284"/>
        </w:tabs>
        <w:spacing w:after="0" w:line="240" w:lineRule="auto"/>
        <w:rPr>
          <w:sz w:val="28"/>
          <w:szCs w:val="28"/>
        </w:rPr>
      </w:pPr>
      <w:r>
        <w:rPr>
          <w:sz w:val="28"/>
          <w:szCs w:val="28"/>
        </w:rPr>
        <w:t>HS dẫn chương trình:</w:t>
      </w:r>
    </w:p>
    <w:p w14:paraId="1ED36831" w14:textId="77777777" w:rsidR="008A6A60" w:rsidRDefault="008A6A60" w:rsidP="00B27DAC">
      <w:pPr>
        <w:pStyle w:val="Vnbnnidung0"/>
        <w:numPr>
          <w:ilvl w:val="0"/>
          <w:numId w:val="348"/>
        </w:numPr>
        <w:tabs>
          <w:tab w:val="left" w:pos="284"/>
        </w:tabs>
        <w:spacing w:after="0" w:line="240" w:lineRule="auto"/>
        <w:rPr>
          <w:sz w:val="28"/>
          <w:szCs w:val="28"/>
        </w:rPr>
      </w:pPr>
      <w:bookmarkStart w:id="3370" w:name="bookmark3412"/>
      <w:bookmarkEnd w:id="3370"/>
      <w:r>
        <w:rPr>
          <w:sz w:val="28"/>
          <w:szCs w:val="28"/>
        </w:rPr>
        <w:t>Tuyên bố lí do, giới thiệu đại bi</w:t>
      </w:r>
      <w:r w:rsidR="00B56412" w:rsidRPr="00C92098">
        <w:rPr>
          <w:sz w:val="28"/>
          <w:szCs w:val="28"/>
        </w:rPr>
        <w:t>ể</w:t>
      </w:r>
      <w:r>
        <w:rPr>
          <w:sz w:val="28"/>
          <w:szCs w:val="28"/>
        </w:rPr>
        <w:t>u.</w:t>
      </w:r>
    </w:p>
    <w:p w14:paraId="2F50D54D" w14:textId="77777777" w:rsidR="008A6A60" w:rsidRDefault="008A6A60" w:rsidP="00B27DAC">
      <w:pPr>
        <w:pStyle w:val="Vnbnnidung0"/>
        <w:numPr>
          <w:ilvl w:val="0"/>
          <w:numId w:val="348"/>
        </w:numPr>
        <w:tabs>
          <w:tab w:val="left" w:pos="284"/>
        </w:tabs>
        <w:spacing w:after="0" w:line="240" w:lineRule="auto"/>
        <w:rPr>
          <w:sz w:val="28"/>
          <w:szCs w:val="28"/>
        </w:rPr>
      </w:pPr>
      <w:bookmarkStart w:id="3371" w:name="bookmark3413"/>
      <w:bookmarkEnd w:id="3371"/>
      <w:r>
        <w:rPr>
          <w:sz w:val="28"/>
          <w:szCs w:val="28"/>
        </w:rPr>
        <w:t>Giới thiệu nội dung giao lưu.</w:t>
      </w:r>
    </w:p>
    <w:p w14:paraId="4B13B8F9" w14:textId="77777777" w:rsidR="008A6A60" w:rsidRDefault="008A6A60" w:rsidP="00B27DAC">
      <w:pPr>
        <w:pStyle w:val="Vnbnnidung0"/>
        <w:numPr>
          <w:ilvl w:val="0"/>
          <w:numId w:val="348"/>
        </w:numPr>
        <w:tabs>
          <w:tab w:val="left" w:pos="284"/>
        </w:tabs>
        <w:spacing w:after="0" w:line="240" w:lineRule="auto"/>
        <w:rPr>
          <w:sz w:val="28"/>
          <w:szCs w:val="28"/>
        </w:rPr>
      </w:pPr>
      <w:bookmarkStart w:id="3372" w:name="bookmark3414"/>
      <w:bookmarkEnd w:id="3372"/>
      <w:r>
        <w:rPr>
          <w:sz w:val="28"/>
          <w:szCs w:val="28"/>
        </w:rPr>
        <w:t>Giới thiệu danh sách đội viên vào vòng chung kết, các đội viên được giới thiệu ra chào hỏi các bạn.</w:t>
      </w:r>
    </w:p>
    <w:p w14:paraId="4EAC05AB" w14:textId="77777777" w:rsidR="008A6A60" w:rsidRDefault="008A6A60" w:rsidP="00B27DAC">
      <w:pPr>
        <w:pStyle w:val="Vnbnnidung0"/>
        <w:numPr>
          <w:ilvl w:val="0"/>
          <w:numId w:val="348"/>
        </w:numPr>
        <w:tabs>
          <w:tab w:val="left" w:pos="284"/>
        </w:tabs>
        <w:spacing w:after="0" w:line="240" w:lineRule="auto"/>
        <w:rPr>
          <w:sz w:val="28"/>
          <w:szCs w:val="28"/>
        </w:rPr>
      </w:pPr>
      <w:bookmarkStart w:id="3373" w:name="bookmark3415"/>
      <w:bookmarkEnd w:id="3373"/>
      <w:r>
        <w:rPr>
          <w:sz w:val="28"/>
          <w:szCs w:val="28"/>
        </w:rPr>
        <w:t>Tiến hành các phần giao lưu. Giới thiệu lần lượt từng đội viên theo số báo danh.</w:t>
      </w:r>
    </w:p>
    <w:p w14:paraId="38624976" w14:textId="77777777" w:rsidR="008A6A60" w:rsidRDefault="008A6A60" w:rsidP="00670297">
      <w:pPr>
        <w:pStyle w:val="Vnbnnidung0"/>
        <w:tabs>
          <w:tab w:val="left" w:pos="284"/>
        </w:tabs>
        <w:spacing w:after="0" w:line="240" w:lineRule="auto"/>
        <w:rPr>
          <w:sz w:val="28"/>
          <w:szCs w:val="28"/>
        </w:rPr>
      </w:pPr>
      <w:r>
        <w:rPr>
          <w:sz w:val="28"/>
          <w:szCs w:val="28"/>
        </w:rPr>
        <w:t>+ Vòng 1: Biếu diễn trang phục đội viên, tự giới thiệu bản thân, bắt thăm trả lời câu hỏi hiểu biết về truyền thống, nhiệm vụ, yêu cầu c</w:t>
      </w:r>
      <w:r w:rsidR="00B56412" w:rsidRPr="00C92098">
        <w:rPr>
          <w:sz w:val="28"/>
          <w:szCs w:val="28"/>
        </w:rPr>
        <w:t>ủ</w:t>
      </w:r>
      <w:r>
        <w:rPr>
          <w:sz w:val="28"/>
          <w:szCs w:val="28"/>
        </w:rPr>
        <w:t>a đội viên,...</w:t>
      </w:r>
    </w:p>
    <w:p w14:paraId="2DA913A1" w14:textId="77777777" w:rsidR="008A6A60" w:rsidRDefault="008A6A60" w:rsidP="00670297">
      <w:pPr>
        <w:pStyle w:val="Vnbnnidung0"/>
        <w:tabs>
          <w:tab w:val="left" w:pos="284"/>
        </w:tabs>
        <w:spacing w:after="0" w:line="240" w:lineRule="auto"/>
        <w:rPr>
          <w:sz w:val="28"/>
          <w:szCs w:val="28"/>
        </w:rPr>
      </w:pPr>
      <w:r>
        <w:rPr>
          <w:sz w:val="28"/>
          <w:szCs w:val="28"/>
        </w:rPr>
        <w:t>+ Vòng 2: Biểu diễn trang phục tự chọn, trả lời câu hỏi ứng xử, th</w:t>
      </w:r>
      <w:r w:rsidR="00B56412" w:rsidRPr="00C92098">
        <w:rPr>
          <w:sz w:val="28"/>
          <w:szCs w:val="28"/>
        </w:rPr>
        <w:t>ể</w:t>
      </w:r>
      <w:r>
        <w:rPr>
          <w:sz w:val="28"/>
          <w:szCs w:val="28"/>
        </w:rPr>
        <w:t xml:space="preserve"> hiện năng khiếu bản thân.</w:t>
      </w:r>
    </w:p>
    <w:p w14:paraId="4A62C035" w14:textId="77777777" w:rsidR="008A6A60" w:rsidRDefault="008A6A60" w:rsidP="00670297">
      <w:pPr>
        <w:pStyle w:val="Tiu20"/>
        <w:keepNext/>
        <w:keepLines/>
        <w:tabs>
          <w:tab w:val="left" w:pos="284"/>
        </w:tabs>
        <w:spacing w:after="0" w:line="240" w:lineRule="auto"/>
        <w:rPr>
          <w:sz w:val="28"/>
          <w:szCs w:val="28"/>
        </w:rPr>
      </w:pPr>
      <w:bookmarkStart w:id="3374" w:name="bookmark3418"/>
      <w:r>
        <w:rPr>
          <w:sz w:val="28"/>
          <w:szCs w:val="28"/>
        </w:rPr>
        <w:t>HOẠT ĐỘNG 3: Tổng kết giao lưu</w:t>
      </w:r>
      <w:bookmarkEnd w:id="3374"/>
    </w:p>
    <w:p w14:paraId="49749E59" w14:textId="77777777" w:rsidR="008A6A60" w:rsidRDefault="008A6A60" w:rsidP="00B27DAC">
      <w:pPr>
        <w:pStyle w:val="Tiu20"/>
        <w:keepNext/>
        <w:keepLines/>
        <w:numPr>
          <w:ilvl w:val="0"/>
          <w:numId w:val="353"/>
        </w:numPr>
        <w:tabs>
          <w:tab w:val="left" w:pos="284"/>
          <w:tab w:val="left" w:pos="380"/>
        </w:tabs>
        <w:spacing w:after="0" w:line="240" w:lineRule="auto"/>
        <w:rPr>
          <w:sz w:val="28"/>
          <w:szCs w:val="28"/>
        </w:rPr>
      </w:pPr>
      <w:bookmarkStart w:id="3375" w:name="bookmark3419"/>
      <w:bookmarkStart w:id="3376" w:name="bookmark3416"/>
      <w:bookmarkStart w:id="3377" w:name="bookmark3420"/>
      <w:bookmarkStart w:id="3378" w:name="bookmark3417"/>
      <w:bookmarkEnd w:id="3375"/>
      <w:r>
        <w:rPr>
          <w:sz w:val="28"/>
          <w:szCs w:val="28"/>
        </w:rPr>
        <w:t>Mục tiêu:</w:t>
      </w:r>
      <w:bookmarkEnd w:id="3376"/>
      <w:bookmarkEnd w:id="3377"/>
      <w:bookmarkEnd w:id="3378"/>
    </w:p>
    <w:p w14:paraId="19EBA828" w14:textId="77777777" w:rsidR="008A6A60" w:rsidRDefault="008A6A60" w:rsidP="00670297">
      <w:pPr>
        <w:pStyle w:val="Vnbnnidung0"/>
        <w:tabs>
          <w:tab w:val="left" w:pos="284"/>
        </w:tabs>
        <w:spacing w:after="0" w:line="240" w:lineRule="auto"/>
        <w:rPr>
          <w:sz w:val="28"/>
          <w:szCs w:val="28"/>
        </w:rPr>
      </w:pPr>
      <w:r>
        <w:rPr>
          <w:sz w:val="28"/>
          <w:szCs w:val="28"/>
        </w:rPr>
        <w:t>-</w:t>
      </w:r>
      <w:r w:rsidR="00B56412" w:rsidRPr="00C92098">
        <w:rPr>
          <w:sz w:val="28"/>
          <w:szCs w:val="28"/>
        </w:rPr>
        <w:t xml:space="preserve"> </w:t>
      </w:r>
      <w:r>
        <w:rPr>
          <w:sz w:val="28"/>
          <w:szCs w:val="28"/>
        </w:rPr>
        <w:t>Tự hào về những thành quả đạt được khi tham gia giao lưu;</w:t>
      </w:r>
    </w:p>
    <w:p w14:paraId="009EC89F" w14:textId="77777777" w:rsidR="008A6A60" w:rsidRDefault="00B56412" w:rsidP="00B56412">
      <w:pPr>
        <w:pStyle w:val="Vnbnnidung0"/>
        <w:tabs>
          <w:tab w:val="left" w:pos="284"/>
        </w:tabs>
        <w:spacing w:after="0" w:line="240" w:lineRule="auto"/>
        <w:rPr>
          <w:sz w:val="28"/>
          <w:szCs w:val="28"/>
        </w:rPr>
      </w:pPr>
      <w:bookmarkStart w:id="3379" w:name="bookmark3421"/>
      <w:bookmarkEnd w:id="3379"/>
      <w:r w:rsidRPr="00C92098">
        <w:rPr>
          <w:sz w:val="28"/>
          <w:szCs w:val="28"/>
        </w:rPr>
        <w:t xml:space="preserve">- </w:t>
      </w:r>
      <w:r w:rsidR="008A6A60">
        <w:rPr>
          <w:sz w:val="28"/>
          <w:szCs w:val="28"/>
        </w:rPr>
        <w:t>Có ý thức học hỏi những tấm gương đội viên rèn luyện tốt.</w:t>
      </w:r>
    </w:p>
    <w:p w14:paraId="6683372E" w14:textId="77777777" w:rsidR="008A6A60" w:rsidRDefault="008A6A60" w:rsidP="00B27DAC">
      <w:pPr>
        <w:pStyle w:val="Vnbnnidung0"/>
        <w:numPr>
          <w:ilvl w:val="0"/>
          <w:numId w:val="353"/>
        </w:numPr>
        <w:tabs>
          <w:tab w:val="left" w:pos="284"/>
          <w:tab w:val="left" w:pos="395"/>
        </w:tabs>
        <w:spacing w:after="0" w:line="240" w:lineRule="auto"/>
        <w:rPr>
          <w:sz w:val="28"/>
          <w:szCs w:val="28"/>
        </w:rPr>
      </w:pPr>
      <w:bookmarkStart w:id="3380" w:name="bookmark3422"/>
      <w:bookmarkEnd w:id="3380"/>
      <w:r>
        <w:rPr>
          <w:b/>
          <w:bCs/>
          <w:sz w:val="28"/>
          <w:szCs w:val="28"/>
        </w:rPr>
        <w:t xml:space="preserve">Nội dung: </w:t>
      </w:r>
      <w:r>
        <w:rPr>
          <w:sz w:val="28"/>
          <w:szCs w:val="28"/>
        </w:rPr>
        <w:t>GV nhận xét và trao quà cho HS</w:t>
      </w:r>
    </w:p>
    <w:p w14:paraId="52E8BB20" w14:textId="77777777" w:rsidR="008A6A60" w:rsidRDefault="008A6A60" w:rsidP="00B27DAC">
      <w:pPr>
        <w:pStyle w:val="Vnbnnidung0"/>
        <w:numPr>
          <w:ilvl w:val="0"/>
          <w:numId w:val="353"/>
        </w:numPr>
        <w:tabs>
          <w:tab w:val="left" w:pos="284"/>
          <w:tab w:val="left" w:pos="395"/>
        </w:tabs>
        <w:spacing w:after="0" w:line="240" w:lineRule="auto"/>
        <w:rPr>
          <w:sz w:val="28"/>
          <w:szCs w:val="28"/>
        </w:rPr>
      </w:pPr>
      <w:bookmarkStart w:id="3381" w:name="bookmark3423"/>
      <w:bookmarkEnd w:id="3381"/>
      <w:r>
        <w:rPr>
          <w:b/>
          <w:bCs/>
          <w:sz w:val="28"/>
          <w:szCs w:val="28"/>
        </w:rPr>
        <w:t xml:space="preserve">Sản phẩm: </w:t>
      </w:r>
      <w:r>
        <w:rPr>
          <w:sz w:val="28"/>
          <w:szCs w:val="28"/>
        </w:rPr>
        <w:t>kết quả bu</w:t>
      </w:r>
      <w:r w:rsidR="00B56412" w:rsidRPr="00C92098">
        <w:rPr>
          <w:sz w:val="28"/>
          <w:szCs w:val="28"/>
        </w:rPr>
        <w:t>ổ</w:t>
      </w:r>
      <w:r>
        <w:rPr>
          <w:sz w:val="28"/>
          <w:szCs w:val="28"/>
        </w:rPr>
        <w:t>i giao lưu</w:t>
      </w:r>
    </w:p>
    <w:p w14:paraId="455F90A5" w14:textId="77777777" w:rsidR="008A6A60" w:rsidRDefault="008A6A60" w:rsidP="00B27DAC">
      <w:pPr>
        <w:pStyle w:val="Vnbnnidung0"/>
        <w:numPr>
          <w:ilvl w:val="0"/>
          <w:numId w:val="353"/>
        </w:numPr>
        <w:tabs>
          <w:tab w:val="left" w:pos="284"/>
          <w:tab w:val="left" w:pos="395"/>
        </w:tabs>
        <w:spacing w:after="0" w:line="240" w:lineRule="auto"/>
        <w:rPr>
          <w:sz w:val="28"/>
          <w:szCs w:val="28"/>
        </w:rPr>
      </w:pPr>
      <w:bookmarkStart w:id="3382" w:name="bookmark3424"/>
      <w:bookmarkEnd w:id="3382"/>
      <w:r>
        <w:rPr>
          <w:b/>
          <w:bCs/>
          <w:sz w:val="28"/>
          <w:szCs w:val="28"/>
        </w:rPr>
        <w:t>Tổ chức thực hiện:</w:t>
      </w:r>
    </w:p>
    <w:p w14:paraId="7E3CD17F" w14:textId="77777777" w:rsidR="008A6A60" w:rsidRDefault="008A6A60" w:rsidP="00B27DAC">
      <w:pPr>
        <w:pStyle w:val="Vnbnnidung0"/>
        <w:numPr>
          <w:ilvl w:val="0"/>
          <w:numId w:val="348"/>
        </w:numPr>
        <w:tabs>
          <w:tab w:val="left" w:pos="284"/>
        </w:tabs>
        <w:spacing w:after="0" w:line="240" w:lineRule="auto"/>
        <w:jc w:val="both"/>
        <w:rPr>
          <w:sz w:val="28"/>
          <w:szCs w:val="28"/>
        </w:rPr>
      </w:pPr>
      <w:bookmarkStart w:id="3383" w:name="bookmark3425"/>
      <w:bookmarkEnd w:id="3383"/>
      <w:r>
        <w:rPr>
          <w:sz w:val="28"/>
          <w:szCs w:val="28"/>
        </w:rPr>
        <w:t>GV nhận xét chung về hoạt động giao lưu.</w:t>
      </w:r>
    </w:p>
    <w:p w14:paraId="7E3DE0E1" w14:textId="77777777" w:rsidR="008A6A60" w:rsidRDefault="008A6A60" w:rsidP="00B27DAC">
      <w:pPr>
        <w:pStyle w:val="Vnbnnidung0"/>
        <w:numPr>
          <w:ilvl w:val="0"/>
          <w:numId w:val="348"/>
        </w:numPr>
        <w:tabs>
          <w:tab w:val="left" w:pos="284"/>
        </w:tabs>
        <w:spacing w:after="0" w:line="240" w:lineRule="auto"/>
        <w:jc w:val="both"/>
        <w:rPr>
          <w:sz w:val="28"/>
          <w:szCs w:val="28"/>
        </w:rPr>
      </w:pPr>
      <w:bookmarkStart w:id="3384" w:name="bookmark3426"/>
      <w:bookmarkEnd w:id="3384"/>
      <w:r>
        <w:rPr>
          <w:sz w:val="28"/>
          <w:szCs w:val="28"/>
        </w:rPr>
        <w:t>Trao quà lưu niệm hoặc giấy chứng nhận: trân trọng, vui vẻ, kịp thời để động viên.</w:t>
      </w:r>
    </w:p>
    <w:p w14:paraId="26E91FBC" w14:textId="77777777" w:rsidR="008A6A60" w:rsidRDefault="008A6A60" w:rsidP="00670297">
      <w:pPr>
        <w:pStyle w:val="Vnbnnidung0"/>
        <w:tabs>
          <w:tab w:val="left" w:pos="284"/>
        </w:tabs>
        <w:spacing w:after="0" w:line="240" w:lineRule="auto"/>
        <w:rPr>
          <w:sz w:val="28"/>
          <w:szCs w:val="28"/>
        </w:rPr>
      </w:pPr>
      <w:r>
        <w:rPr>
          <w:sz w:val="28"/>
          <w:szCs w:val="28"/>
        </w:rPr>
        <w:t>+ Mời tất cả HS tham gia giao lưu lên sân khấu.</w:t>
      </w:r>
    </w:p>
    <w:p w14:paraId="58733CD9" w14:textId="77777777" w:rsidR="008A6A60" w:rsidRDefault="008A6A60" w:rsidP="00670297">
      <w:pPr>
        <w:pStyle w:val="Vnbnnidung0"/>
        <w:tabs>
          <w:tab w:val="left" w:pos="284"/>
        </w:tabs>
        <w:spacing w:after="0" w:line="240" w:lineRule="auto"/>
        <w:jc w:val="both"/>
        <w:rPr>
          <w:sz w:val="28"/>
          <w:szCs w:val="28"/>
        </w:rPr>
      </w:pPr>
      <w:r>
        <w:rPr>
          <w:sz w:val="28"/>
          <w:szCs w:val="28"/>
        </w:rPr>
        <w:t>+ Mời TPT, Bí thư Chi đoàn trao quà lưu niệm hoặc giấy chứng nhận cho các HS tham gia giao lưu.</w:t>
      </w:r>
    </w:p>
    <w:p w14:paraId="57F22A98" w14:textId="77777777" w:rsidR="008A6A60" w:rsidRDefault="008A6A60" w:rsidP="00B27DAC">
      <w:pPr>
        <w:pStyle w:val="Vnbnnidung0"/>
        <w:numPr>
          <w:ilvl w:val="0"/>
          <w:numId w:val="348"/>
        </w:numPr>
        <w:tabs>
          <w:tab w:val="left" w:pos="284"/>
        </w:tabs>
        <w:spacing w:after="0" w:line="240" w:lineRule="auto"/>
        <w:jc w:val="both"/>
        <w:rPr>
          <w:sz w:val="28"/>
          <w:szCs w:val="28"/>
        </w:rPr>
      </w:pPr>
      <w:bookmarkStart w:id="3385" w:name="bookmark3427"/>
      <w:bookmarkEnd w:id="3385"/>
      <w:r>
        <w:rPr>
          <w:sz w:val="28"/>
          <w:szCs w:val="28"/>
        </w:rPr>
        <w:lastRenderedPageBreak/>
        <w:t>GV mời một số HS trả lời câu h</w:t>
      </w:r>
      <w:r w:rsidR="00B56412" w:rsidRPr="00C92098">
        <w:rPr>
          <w:sz w:val="28"/>
          <w:szCs w:val="28"/>
        </w:rPr>
        <w:t>ỏ</w:t>
      </w:r>
      <w:r>
        <w:rPr>
          <w:sz w:val="28"/>
          <w:szCs w:val="28"/>
        </w:rPr>
        <w:t>i: Qua buôi giao l</w:t>
      </w:r>
      <w:r w:rsidR="00B35E9B" w:rsidRPr="00C92098">
        <w:rPr>
          <w:sz w:val="28"/>
          <w:szCs w:val="28"/>
        </w:rPr>
        <w:t>ưu</w:t>
      </w:r>
      <w:r>
        <w:rPr>
          <w:sz w:val="28"/>
          <w:szCs w:val="28"/>
        </w:rPr>
        <w:t xml:space="preserve"> hôm nay, em rút ra bài học gì cho bản thân? Em có hướng phấn đấu thế nào trong thời gian tới?</w:t>
      </w:r>
    </w:p>
    <w:p w14:paraId="0058FA4A" w14:textId="77777777" w:rsidR="008A6A60" w:rsidRDefault="008A6A60" w:rsidP="00B27DAC">
      <w:pPr>
        <w:pStyle w:val="Vnbnnidung0"/>
        <w:numPr>
          <w:ilvl w:val="0"/>
          <w:numId w:val="348"/>
        </w:numPr>
        <w:tabs>
          <w:tab w:val="left" w:pos="284"/>
        </w:tabs>
        <w:spacing w:after="0" w:line="240" w:lineRule="auto"/>
        <w:jc w:val="both"/>
        <w:rPr>
          <w:sz w:val="28"/>
          <w:szCs w:val="28"/>
        </w:rPr>
      </w:pPr>
      <w:bookmarkStart w:id="3386" w:name="bookmark3428"/>
      <w:bookmarkEnd w:id="3386"/>
      <w:r>
        <w:rPr>
          <w:sz w:val="28"/>
          <w:szCs w:val="28"/>
        </w:rPr>
        <w:t>HS chia sẻ ý kiến/ thu hoạch cùa ban thân sau khi tham gia hoạt động.</w:t>
      </w:r>
    </w:p>
    <w:p w14:paraId="7086A007" w14:textId="77777777" w:rsidR="008A6A60" w:rsidRDefault="008A6A60" w:rsidP="00B27DAC">
      <w:pPr>
        <w:pStyle w:val="Tiu20"/>
        <w:keepNext/>
        <w:keepLines/>
        <w:numPr>
          <w:ilvl w:val="0"/>
          <w:numId w:val="354"/>
        </w:numPr>
        <w:tabs>
          <w:tab w:val="left" w:pos="284"/>
          <w:tab w:val="left" w:pos="443"/>
        </w:tabs>
        <w:spacing w:after="0" w:line="240" w:lineRule="auto"/>
        <w:jc w:val="both"/>
        <w:rPr>
          <w:sz w:val="28"/>
          <w:szCs w:val="28"/>
        </w:rPr>
      </w:pPr>
      <w:bookmarkStart w:id="3387" w:name="bookmark3431"/>
      <w:bookmarkStart w:id="3388" w:name="bookmark3430"/>
      <w:bookmarkStart w:id="3389" w:name="bookmark3429"/>
      <w:bookmarkStart w:id="3390" w:name="bookmark3432"/>
      <w:bookmarkEnd w:id="3387"/>
      <w:r>
        <w:rPr>
          <w:sz w:val="28"/>
          <w:szCs w:val="28"/>
        </w:rPr>
        <w:t>HOẠT ĐỘNG TIẾP NỐI</w:t>
      </w:r>
      <w:bookmarkEnd w:id="3388"/>
      <w:bookmarkEnd w:id="3389"/>
      <w:bookmarkEnd w:id="3390"/>
    </w:p>
    <w:p w14:paraId="77B620C1" w14:textId="77777777" w:rsidR="008A6A60" w:rsidRDefault="008A6A60" w:rsidP="00B27DAC">
      <w:pPr>
        <w:pStyle w:val="Vnbnnidung0"/>
        <w:numPr>
          <w:ilvl w:val="0"/>
          <w:numId w:val="355"/>
        </w:numPr>
        <w:tabs>
          <w:tab w:val="left" w:pos="284"/>
          <w:tab w:val="left" w:pos="385"/>
        </w:tabs>
        <w:spacing w:after="0" w:line="240" w:lineRule="auto"/>
        <w:jc w:val="both"/>
        <w:rPr>
          <w:sz w:val="28"/>
          <w:szCs w:val="28"/>
        </w:rPr>
      </w:pPr>
      <w:bookmarkStart w:id="3391" w:name="bookmark3433"/>
      <w:bookmarkEnd w:id="3391"/>
      <w:r>
        <w:rPr>
          <w:b/>
          <w:bCs/>
          <w:sz w:val="28"/>
          <w:szCs w:val="28"/>
        </w:rPr>
        <w:t xml:space="preserve">Mục tiêu: </w:t>
      </w:r>
      <w:r>
        <w:rPr>
          <w:sz w:val="28"/>
          <w:szCs w:val="28"/>
        </w:rPr>
        <w:t>HS thực hiện được sau buổi giao lưu.</w:t>
      </w:r>
    </w:p>
    <w:p w14:paraId="21139037" w14:textId="77777777" w:rsidR="008A6A60" w:rsidRDefault="008A6A60" w:rsidP="00B27DAC">
      <w:pPr>
        <w:pStyle w:val="Vnbnnidung0"/>
        <w:numPr>
          <w:ilvl w:val="0"/>
          <w:numId w:val="355"/>
        </w:numPr>
        <w:tabs>
          <w:tab w:val="left" w:pos="284"/>
          <w:tab w:val="left" w:pos="395"/>
        </w:tabs>
        <w:spacing w:after="0" w:line="240" w:lineRule="auto"/>
        <w:rPr>
          <w:sz w:val="28"/>
          <w:szCs w:val="28"/>
        </w:rPr>
      </w:pPr>
      <w:bookmarkStart w:id="3392" w:name="bookmark3434"/>
      <w:bookmarkEnd w:id="3392"/>
      <w:r>
        <w:rPr>
          <w:b/>
          <w:bCs/>
          <w:sz w:val="28"/>
          <w:szCs w:val="28"/>
        </w:rPr>
        <w:t xml:space="preserve">Nội dung: </w:t>
      </w:r>
      <w:r>
        <w:rPr>
          <w:sz w:val="28"/>
          <w:szCs w:val="28"/>
        </w:rPr>
        <w:t>Đội viên các chi đội thực hiện Chương trình Rèn luyện đội viên</w:t>
      </w:r>
    </w:p>
    <w:p w14:paraId="06904A74" w14:textId="77777777" w:rsidR="008A6A60" w:rsidRDefault="008A6A60" w:rsidP="00B27DAC">
      <w:pPr>
        <w:pStyle w:val="Vnbnnidung0"/>
        <w:numPr>
          <w:ilvl w:val="0"/>
          <w:numId w:val="355"/>
        </w:numPr>
        <w:tabs>
          <w:tab w:val="left" w:pos="284"/>
          <w:tab w:val="left" w:pos="395"/>
        </w:tabs>
        <w:spacing w:after="0" w:line="240" w:lineRule="auto"/>
        <w:rPr>
          <w:sz w:val="28"/>
          <w:szCs w:val="28"/>
        </w:rPr>
      </w:pPr>
      <w:bookmarkStart w:id="3393" w:name="bookmark3435"/>
      <w:bookmarkEnd w:id="3393"/>
      <w:r>
        <w:rPr>
          <w:b/>
          <w:bCs/>
          <w:sz w:val="28"/>
          <w:szCs w:val="28"/>
        </w:rPr>
        <w:t>Sản ph</w:t>
      </w:r>
      <w:r w:rsidR="00B35E9B" w:rsidRPr="00C92098">
        <w:rPr>
          <w:b/>
          <w:bCs/>
          <w:sz w:val="28"/>
          <w:szCs w:val="28"/>
        </w:rPr>
        <w:t>ẩ</w:t>
      </w:r>
      <w:r>
        <w:rPr>
          <w:b/>
          <w:bCs/>
          <w:sz w:val="28"/>
          <w:szCs w:val="28"/>
        </w:rPr>
        <w:t xml:space="preserve">m: </w:t>
      </w:r>
      <w:r w:rsidR="00B35E9B" w:rsidRPr="00C92098">
        <w:rPr>
          <w:sz w:val="28"/>
          <w:szCs w:val="28"/>
        </w:rPr>
        <w:t>K</w:t>
      </w:r>
      <w:r>
        <w:rPr>
          <w:sz w:val="28"/>
          <w:szCs w:val="28"/>
        </w:rPr>
        <w:t>ết qu</w:t>
      </w:r>
      <w:r w:rsidR="00B35E9B" w:rsidRPr="00C92098">
        <w:rPr>
          <w:sz w:val="28"/>
          <w:szCs w:val="28"/>
        </w:rPr>
        <w:t>ả</w:t>
      </w:r>
      <w:r>
        <w:rPr>
          <w:sz w:val="28"/>
          <w:szCs w:val="28"/>
        </w:rPr>
        <w:t xml:space="preserve"> rèn luyện</w:t>
      </w:r>
      <w:r w:rsidR="00B35E9B" w:rsidRPr="00C92098">
        <w:rPr>
          <w:sz w:val="28"/>
          <w:szCs w:val="28"/>
        </w:rPr>
        <w:t>.</w:t>
      </w:r>
    </w:p>
    <w:p w14:paraId="6884E7A8" w14:textId="77777777" w:rsidR="008A6A60" w:rsidRDefault="008A6A60" w:rsidP="00B27DAC">
      <w:pPr>
        <w:pStyle w:val="Tiu20"/>
        <w:keepNext/>
        <w:keepLines/>
        <w:numPr>
          <w:ilvl w:val="0"/>
          <w:numId w:val="355"/>
        </w:numPr>
        <w:tabs>
          <w:tab w:val="left" w:pos="284"/>
          <w:tab w:val="left" w:pos="395"/>
        </w:tabs>
        <w:spacing w:after="0" w:line="240" w:lineRule="auto"/>
        <w:jc w:val="both"/>
        <w:rPr>
          <w:sz w:val="28"/>
          <w:szCs w:val="28"/>
        </w:rPr>
      </w:pPr>
      <w:bookmarkStart w:id="3394" w:name="bookmark3438"/>
      <w:bookmarkStart w:id="3395" w:name="bookmark3437"/>
      <w:bookmarkStart w:id="3396" w:name="bookmark3436"/>
      <w:bookmarkStart w:id="3397" w:name="bookmark3439"/>
      <w:bookmarkEnd w:id="3394"/>
      <w:r>
        <w:rPr>
          <w:sz w:val="28"/>
          <w:szCs w:val="28"/>
        </w:rPr>
        <w:t>T</w:t>
      </w:r>
      <w:r w:rsidR="00B35E9B">
        <w:rPr>
          <w:sz w:val="28"/>
          <w:szCs w:val="28"/>
          <w:lang w:val="en-US"/>
        </w:rPr>
        <w:t>ổ</w:t>
      </w:r>
      <w:r>
        <w:rPr>
          <w:sz w:val="28"/>
          <w:szCs w:val="28"/>
        </w:rPr>
        <w:t xml:space="preserve"> chức thực hiện:</w:t>
      </w:r>
      <w:bookmarkEnd w:id="3395"/>
      <w:bookmarkEnd w:id="3396"/>
      <w:bookmarkEnd w:id="3397"/>
    </w:p>
    <w:p w14:paraId="4DB7F59E" w14:textId="77777777" w:rsidR="008A6A60" w:rsidRDefault="008A6A60" w:rsidP="00670297">
      <w:pPr>
        <w:pStyle w:val="Vnbnnidung0"/>
        <w:tabs>
          <w:tab w:val="left" w:pos="284"/>
        </w:tabs>
        <w:spacing w:after="0" w:line="240" w:lineRule="auto"/>
        <w:jc w:val="both"/>
        <w:rPr>
          <w:sz w:val="28"/>
          <w:szCs w:val="28"/>
        </w:rPr>
      </w:pPr>
      <w:r>
        <w:rPr>
          <w:sz w:val="28"/>
          <w:szCs w:val="28"/>
        </w:rPr>
        <w:t>Yêu cầu HS thực hiện:</w:t>
      </w:r>
    </w:p>
    <w:p w14:paraId="25568338" w14:textId="77777777" w:rsidR="008A6A60" w:rsidRDefault="00B35E9B" w:rsidP="00B35E9B">
      <w:pPr>
        <w:pStyle w:val="Vnbnnidung0"/>
        <w:tabs>
          <w:tab w:val="left" w:pos="284"/>
        </w:tabs>
        <w:spacing w:after="0" w:line="240" w:lineRule="auto"/>
        <w:jc w:val="both"/>
        <w:rPr>
          <w:sz w:val="28"/>
          <w:szCs w:val="28"/>
        </w:rPr>
      </w:pPr>
      <w:bookmarkStart w:id="3398" w:name="bookmark3440"/>
      <w:bookmarkEnd w:id="3398"/>
      <w:r w:rsidRPr="00C92098">
        <w:rPr>
          <w:sz w:val="28"/>
          <w:szCs w:val="28"/>
        </w:rPr>
        <w:t xml:space="preserve">- </w:t>
      </w:r>
      <w:r w:rsidR="008A6A60">
        <w:rPr>
          <w:sz w:val="28"/>
          <w:szCs w:val="28"/>
        </w:rPr>
        <w:t>Đội viên các chi đội thực hiện Chương trình Rèn luyện đội viên, Điều lệ Đội.</w:t>
      </w:r>
    </w:p>
    <w:p w14:paraId="02F4C680" w14:textId="77777777" w:rsidR="008A6A60" w:rsidRDefault="008A6A60" w:rsidP="00670297">
      <w:pPr>
        <w:pStyle w:val="Vnbnnidung0"/>
        <w:tabs>
          <w:tab w:val="left" w:pos="284"/>
        </w:tabs>
        <w:spacing w:after="0" w:line="240" w:lineRule="auto"/>
        <w:jc w:val="both"/>
        <w:rPr>
          <w:sz w:val="28"/>
          <w:szCs w:val="28"/>
        </w:rPr>
      </w:pPr>
      <w:r>
        <w:rPr>
          <w:sz w:val="28"/>
          <w:szCs w:val="28"/>
        </w:rPr>
        <w:t>-</w:t>
      </w:r>
      <w:r w:rsidR="00B35E9B" w:rsidRPr="00C92098">
        <w:rPr>
          <w:sz w:val="28"/>
          <w:szCs w:val="28"/>
        </w:rPr>
        <w:t xml:space="preserve"> </w:t>
      </w:r>
      <w:r>
        <w:rPr>
          <w:sz w:val="28"/>
          <w:szCs w:val="28"/>
        </w:rPr>
        <w:t>Tập th</w:t>
      </w:r>
      <w:r w:rsidR="00B35E9B" w:rsidRPr="00C92098">
        <w:rPr>
          <w:sz w:val="28"/>
          <w:szCs w:val="28"/>
        </w:rPr>
        <w:t>ể</w:t>
      </w:r>
      <w:r>
        <w:rPr>
          <w:sz w:val="28"/>
          <w:szCs w:val="28"/>
        </w:rPr>
        <w:t xml:space="preserve"> chi đội thực hiện các phong trào của Đội để xây dựng tập thể chi đội vững mạnh, xuất sắc.</w:t>
      </w:r>
    </w:p>
    <w:p w14:paraId="036FD719" w14:textId="77777777" w:rsidR="008A6A60" w:rsidRPr="00F26483" w:rsidRDefault="008A6A60" w:rsidP="00670297">
      <w:pPr>
        <w:pStyle w:val="Vnbnnidung0"/>
        <w:tabs>
          <w:tab w:val="left" w:pos="284"/>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749B8F35" w14:textId="77777777" w:rsidR="008A6A60" w:rsidRDefault="008A6A60" w:rsidP="008A6A60">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8A6A60" w14:paraId="1340F28E" w14:textId="77777777" w:rsidTr="00A01880">
        <w:trPr>
          <w:trHeight w:hRule="exact" w:val="723"/>
          <w:jc w:val="center"/>
        </w:trPr>
        <w:tc>
          <w:tcPr>
            <w:tcW w:w="2291" w:type="dxa"/>
            <w:tcBorders>
              <w:top w:val="single" w:sz="4" w:space="0" w:color="auto"/>
              <w:left w:val="single" w:sz="4" w:space="0" w:color="auto"/>
            </w:tcBorders>
            <w:shd w:val="clear" w:color="auto" w:fill="FFFFFF"/>
          </w:tcPr>
          <w:p w14:paraId="0ED1CCC6" w14:textId="77777777" w:rsidR="008A6A60" w:rsidRDefault="008A6A60" w:rsidP="00A01880">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21A97B1C" w14:textId="77777777" w:rsidR="008A6A60" w:rsidRDefault="008A6A60" w:rsidP="00A01880">
            <w:pPr>
              <w:pStyle w:val="Khc0"/>
              <w:spacing w:after="0" w:line="240" w:lineRule="auto"/>
              <w:jc w:val="center"/>
              <w:rPr>
                <w:sz w:val="28"/>
                <w:szCs w:val="28"/>
              </w:rPr>
            </w:pPr>
            <w:r>
              <w:rPr>
                <w:b/>
                <w:bCs/>
                <w:sz w:val="28"/>
                <w:szCs w:val="28"/>
              </w:rPr>
              <w:t>Phương pháp</w:t>
            </w:r>
          </w:p>
          <w:p w14:paraId="7DE496F8" w14:textId="77777777" w:rsidR="008A6A60" w:rsidRDefault="008A6A60" w:rsidP="00A01880">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458091F8" w14:textId="77777777" w:rsidR="008A6A60" w:rsidRDefault="008A6A60" w:rsidP="00A01880">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706CA3E5" w14:textId="77777777" w:rsidR="008A6A60" w:rsidRDefault="008A6A60" w:rsidP="00A01880">
            <w:pPr>
              <w:pStyle w:val="Khc0"/>
              <w:spacing w:after="0" w:line="240" w:lineRule="auto"/>
              <w:jc w:val="center"/>
              <w:rPr>
                <w:sz w:val="28"/>
                <w:szCs w:val="28"/>
              </w:rPr>
            </w:pPr>
            <w:r>
              <w:rPr>
                <w:b/>
                <w:bCs/>
                <w:sz w:val="28"/>
                <w:szCs w:val="28"/>
              </w:rPr>
              <w:t>Ghi</w:t>
            </w:r>
          </w:p>
          <w:p w14:paraId="12D86900" w14:textId="77777777" w:rsidR="008A6A60" w:rsidRDefault="008A6A60" w:rsidP="00A01880">
            <w:pPr>
              <w:pStyle w:val="Khc0"/>
              <w:spacing w:after="0" w:line="240" w:lineRule="auto"/>
              <w:jc w:val="center"/>
              <w:rPr>
                <w:sz w:val="28"/>
                <w:szCs w:val="28"/>
              </w:rPr>
            </w:pPr>
            <w:r>
              <w:rPr>
                <w:b/>
                <w:bCs/>
                <w:sz w:val="28"/>
                <w:szCs w:val="28"/>
              </w:rPr>
              <w:t>Chú</w:t>
            </w:r>
          </w:p>
        </w:tc>
      </w:tr>
      <w:tr w:rsidR="008A6A60" w14:paraId="2D79450F" w14:textId="77777777" w:rsidTr="00A01880">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3DA5E4FD" w14:textId="77777777" w:rsidR="008A6A60" w:rsidRDefault="008A6A60"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204E889E" w14:textId="77777777" w:rsidR="008A6A60" w:rsidRDefault="008A6A60"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7FDBCC8B" w14:textId="77777777" w:rsidR="008A6A60" w:rsidRDefault="008A6A60"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2E42E4B6" w14:textId="77777777" w:rsidR="008A6A60" w:rsidRDefault="008A6A60"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574CE977" w14:textId="77777777" w:rsidR="008A6A60" w:rsidRDefault="008A6A60"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3CA561C8" w14:textId="77777777" w:rsidR="008A6A60" w:rsidRDefault="008A6A60"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2FA5108C" w14:textId="77777777" w:rsidR="008A6A60" w:rsidRDefault="008A6A60" w:rsidP="00A01880">
            <w:pPr>
              <w:pStyle w:val="Khc0"/>
              <w:tabs>
                <w:tab w:val="left" w:pos="165"/>
              </w:tabs>
              <w:spacing w:after="0" w:line="240" w:lineRule="auto"/>
              <w:ind w:right="74"/>
              <w:rPr>
                <w:sz w:val="28"/>
                <w:szCs w:val="28"/>
              </w:rPr>
            </w:pPr>
            <w:r>
              <w:rPr>
                <w:sz w:val="28"/>
                <w:szCs w:val="28"/>
              </w:rPr>
              <w:t xml:space="preserve">- </w:t>
            </w:r>
            <w:r w:rsidRPr="00C92098">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6A788AFF" w14:textId="77777777" w:rsidR="008A6A60" w:rsidRDefault="008A6A60" w:rsidP="00A01880">
            <w:pPr>
              <w:tabs>
                <w:tab w:val="left" w:pos="165"/>
              </w:tabs>
              <w:ind w:right="74"/>
              <w:rPr>
                <w:rFonts w:ascii="Times New Roman" w:hAnsi="Times New Roman" w:cs="Times New Roman"/>
                <w:sz w:val="28"/>
                <w:szCs w:val="28"/>
              </w:rPr>
            </w:pPr>
          </w:p>
        </w:tc>
      </w:tr>
    </w:tbl>
    <w:p w14:paraId="205B23EC" w14:textId="77777777" w:rsidR="008A6A60" w:rsidRDefault="008A6A60" w:rsidP="008A6A60">
      <w:pPr>
        <w:pStyle w:val="Chthchbng0"/>
        <w:rPr>
          <w:sz w:val="28"/>
          <w:szCs w:val="28"/>
        </w:rPr>
      </w:pPr>
    </w:p>
    <w:p w14:paraId="637DD58C" w14:textId="77777777" w:rsidR="008A6A60" w:rsidRDefault="008A6A60" w:rsidP="008A6A60">
      <w:pPr>
        <w:pStyle w:val="Chthchbng0"/>
        <w:rPr>
          <w:sz w:val="28"/>
          <w:szCs w:val="28"/>
        </w:rPr>
      </w:pPr>
      <w:r>
        <w:rPr>
          <w:sz w:val="28"/>
          <w:szCs w:val="28"/>
        </w:rPr>
        <w:t>V. H</w:t>
      </w:r>
      <w:r w:rsidRPr="00C92098">
        <w:rPr>
          <w:sz w:val="28"/>
          <w:szCs w:val="28"/>
        </w:rPr>
        <w:t>Ồ</w:t>
      </w:r>
      <w:r>
        <w:rPr>
          <w:sz w:val="28"/>
          <w:szCs w:val="28"/>
        </w:rPr>
        <w:t xml:space="preserve"> S</w:t>
      </w:r>
      <w:r w:rsidRPr="00C92098">
        <w:rPr>
          <w:sz w:val="28"/>
          <w:szCs w:val="28"/>
        </w:rPr>
        <w:t>Ơ</w:t>
      </w:r>
      <w:r>
        <w:rPr>
          <w:sz w:val="28"/>
          <w:szCs w:val="28"/>
        </w:rPr>
        <w:t xml:space="preserve"> DẠY HỌC </w:t>
      </w:r>
      <w:r>
        <w:rPr>
          <w:b w:val="0"/>
          <w:bCs w:val="0"/>
          <w:i/>
          <w:iCs/>
          <w:sz w:val="28"/>
          <w:szCs w:val="28"/>
        </w:rPr>
        <w:t>(Đính kèm các phiếu học tập</w:t>
      </w:r>
      <w:r w:rsidRPr="00C92098">
        <w:rPr>
          <w:b w:val="0"/>
          <w:bCs w:val="0"/>
          <w:i/>
          <w:iCs/>
          <w:sz w:val="28"/>
          <w:szCs w:val="28"/>
        </w:rPr>
        <w:t xml:space="preserve"> </w:t>
      </w:r>
      <w:r>
        <w:rPr>
          <w:b w:val="0"/>
          <w:bCs w:val="0"/>
          <w:i/>
          <w:iCs/>
          <w:sz w:val="28"/>
          <w:szCs w:val="28"/>
        </w:rPr>
        <w:t>/</w:t>
      </w:r>
      <w:r w:rsidRPr="00C92098">
        <w:rPr>
          <w:b w:val="0"/>
          <w:bCs w:val="0"/>
          <w:i/>
          <w:iCs/>
          <w:sz w:val="28"/>
          <w:szCs w:val="28"/>
        </w:rPr>
        <w:t xml:space="preserve"> </w:t>
      </w:r>
      <w:r>
        <w:rPr>
          <w:b w:val="0"/>
          <w:bCs w:val="0"/>
          <w:i/>
          <w:iCs/>
          <w:sz w:val="28"/>
          <w:szCs w:val="28"/>
        </w:rPr>
        <w:t>bảng ki</w:t>
      </w:r>
      <w:r w:rsidRPr="00C92098">
        <w:rPr>
          <w:b w:val="0"/>
          <w:bCs w:val="0"/>
          <w:i/>
          <w:iCs/>
          <w:sz w:val="28"/>
          <w:szCs w:val="28"/>
        </w:rPr>
        <w:t>ể</w:t>
      </w:r>
      <w:r>
        <w:rPr>
          <w:b w:val="0"/>
          <w:bCs w:val="0"/>
          <w:i/>
          <w:iCs/>
          <w:sz w:val="28"/>
          <w:szCs w:val="28"/>
        </w:rPr>
        <w:t>m....)</w:t>
      </w:r>
    </w:p>
    <w:p w14:paraId="6D763A44" w14:textId="77777777" w:rsidR="00150A58" w:rsidRDefault="00150A58" w:rsidP="00A5492F">
      <w:pPr>
        <w:pStyle w:val="Chthchbng0"/>
        <w:rPr>
          <w:sz w:val="28"/>
          <w:szCs w:val="28"/>
        </w:rPr>
        <w:sectPr w:rsidR="00150A58" w:rsidSect="00E81389">
          <w:pgSz w:w="12240" w:h="15840"/>
          <w:pgMar w:top="851" w:right="1012" w:bottom="993" w:left="1528" w:header="567" w:footer="419" w:gutter="0"/>
          <w:cols w:space="720"/>
          <w:docGrid w:linePitch="360"/>
        </w:sectPr>
      </w:pPr>
    </w:p>
    <w:p w14:paraId="6BA63DCF" w14:textId="77777777" w:rsidR="00150A58" w:rsidRPr="00C92098" w:rsidRDefault="00837037" w:rsidP="00A5492F">
      <w:pPr>
        <w:pStyle w:val="Vnbnnidung0"/>
        <w:spacing w:after="0" w:line="240" w:lineRule="auto"/>
        <w:rPr>
          <w:sz w:val="28"/>
          <w:szCs w:val="28"/>
        </w:rPr>
      </w:pPr>
      <w:r>
        <w:rPr>
          <w:sz w:val="28"/>
          <w:szCs w:val="28"/>
        </w:rPr>
        <w:lastRenderedPageBreak/>
        <w:t>Ngày soạn:</w:t>
      </w:r>
      <w:r w:rsidR="00483497" w:rsidRPr="00C92098">
        <w:rPr>
          <w:sz w:val="28"/>
          <w:szCs w:val="28"/>
        </w:rPr>
        <w:t xml:space="preserve"> 5/12/2021</w:t>
      </w:r>
    </w:p>
    <w:p w14:paraId="639E18D2" w14:textId="77777777" w:rsidR="00150A58" w:rsidRPr="00615E16" w:rsidRDefault="00837037" w:rsidP="00B35E9B">
      <w:pPr>
        <w:pStyle w:val="Vnbnnidung0"/>
        <w:spacing w:after="0" w:line="276" w:lineRule="auto"/>
        <w:jc w:val="center"/>
        <w:rPr>
          <w:b/>
          <w:bCs/>
          <w:sz w:val="28"/>
          <w:szCs w:val="28"/>
        </w:rPr>
      </w:pPr>
      <w:r w:rsidRPr="00615E16">
        <w:rPr>
          <w:b/>
          <w:bCs/>
          <w:sz w:val="28"/>
          <w:szCs w:val="28"/>
        </w:rPr>
        <w:t>CHỦ Đ</w:t>
      </w:r>
      <w:r w:rsidR="00B35E9B" w:rsidRPr="00C92098">
        <w:rPr>
          <w:b/>
          <w:bCs/>
          <w:sz w:val="28"/>
          <w:szCs w:val="28"/>
        </w:rPr>
        <w:t>Ề</w:t>
      </w:r>
      <w:r w:rsidRPr="00615E16">
        <w:rPr>
          <w:b/>
          <w:bCs/>
          <w:sz w:val="28"/>
          <w:szCs w:val="28"/>
        </w:rPr>
        <w:t xml:space="preserve"> 4: RÈN LUYỆN BẢN THÂN</w:t>
      </w:r>
    </w:p>
    <w:p w14:paraId="432B1C69" w14:textId="77777777" w:rsidR="00B35E9B" w:rsidRPr="00DE538D" w:rsidRDefault="00837037" w:rsidP="00B35E9B">
      <w:pPr>
        <w:pStyle w:val="Vnbnnidung0"/>
        <w:spacing w:after="0" w:line="276" w:lineRule="auto"/>
        <w:jc w:val="center"/>
        <w:rPr>
          <w:b/>
          <w:bCs/>
          <w:color w:val="FF0000"/>
          <w:sz w:val="28"/>
          <w:szCs w:val="28"/>
        </w:rPr>
      </w:pPr>
      <w:r w:rsidRPr="00DE538D">
        <w:rPr>
          <w:b/>
          <w:bCs/>
          <w:color w:val="FF0000"/>
          <w:sz w:val="28"/>
          <w:szCs w:val="28"/>
        </w:rPr>
        <w:t>TUẦN 14</w:t>
      </w:r>
      <w:r w:rsidR="00B35E9B" w:rsidRPr="00C92098">
        <w:rPr>
          <w:b/>
          <w:bCs/>
          <w:color w:val="FF0000"/>
          <w:sz w:val="28"/>
          <w:szCs w:val="28"/>
        </w:rPr>
        <w:t>:</w:t>
      </w:r>
      <w:r w:rsidRPr="00DE538D">
        <w:rPr>
          <w:b/>
          <w:bCs/>
          <w:color w:val="FF0000"/>
          <w:sz w:val="28"/>
          <w:szCs w:val="28"/>
        </w:rPr>
        <w:t xml:space="preserve"> TI</w:t>
      </w:r>
      <w:r w:rsidR="00B35E9B" w:rsidRPr="00C92098">
        <w:rPr>
          <w:b/>
          <w:bCs/>
          <w:color w:val="FF0000"/>
          <w:sz w:val="28"/>
          <w:szCs w:val="28"/>
        </w:rPr>
        <w:t>Ế</w:t>
      </w:r>
      <w:r w:rsidRPr="00DE538D">
        <w:rPr>
          <w:b/>
          <w:bCs/>
          <w:color w:val="FF0000"/>
          <w:sz w:val="28"/>
          <w:szCs w:val="28"/>
        </w:rPr>
        <w:t xml:space="preserve">T </w:t>
      </w:r>
      <w:r w:rsidR="00B35E9B" w:rsidRPr="00C92098">
        <w:rPr>
          <w:b/>
          <w:bCs/>
          <w:color w:val="FF0000"/>
          <w:sz w:val="28"/>
          <w:szCs w:val="28"/>
        </w:rPr>
        <w:t xml:space="preserve">41- HOẠT ĐỘNG GIÁO DỤC THEO CHỦ ĐỀ </w:t>
      </w:r>
      <w:r w:rsidRPr="00DE538D">
        <w:rPr>
          <w:b/>
          <w:bCs/>
          <w:color w:val="FF0000"/>
          <w:sz w:val="28"/>
          <w:szCs w:val="28"/>
        </w:rPr>
        <w:t xml:space="preserve"> </w:t>
      </w:r>
    </w:p>
    <w:p w14:paraId="67EDC61A" w14:textId="77777777" w:rsidR="00150A58" w:rsidRPr="00B35E9B" w:rsidRDefault="00837037" w:rsidP="00B35E9B">
      <w:pPr>
        <w:pStyle w:val="Vnbnnidung0"/>
        <w:spacing w:after="0" w:line="276" w:lineRule="auto"/>
        <w:jc w:val="center"/>
        <w:rPr>
          <w:b/>
          <w:bCs/>
          <w:sz w:val="28"/>
          <w:szCs w:val="28"/>
        </w:rPr>
      </w:pPr>
      <w:r w:rsidRPr="00B35E9B">
        <w:rPr>
          <w:b/>
          <w:bCs/>
          <w:sz w:val="28"/>
          <w:szCs w:val="28"/>
        </w:rPr>
        <w:t>SẮP XẾP NƠI Ở CỦA EM</w:t>
      </w:r>
    </w:p>
    <w:p w14:paraId="27D5CB1C" w14:textId="77777777" w:rsidR="00150A58" w:rsidRDefault="00837037" w:rsidP="00B27DAC">
      <w:pPr>
        <w:pStyle w:val="Vnbnnidung0"/>
        <w:numPr>
          <w:ilvl w:val="0"/>
          <w:numId w:val="356"/>
        </w:numPr>
        <w:tabs>
          <w:tab w:val="left" w:pos="351"/>
        </w:tabs>
        <w:spacing w:after="0" w:line="276" w:lineRule="auto"/>
        <w:rPr>
          <w:sz w:val="28"/>
          <w:szCs w:val="28"/>
        </w:rPr>
      </w:pPr>
      <w:bookmarkStart w:id="3399" w:name="bookmark3442"/>
      <w:bookmarkEnd w:id="3399"/>
      <w:r>
        <w:rPr>
          <w:b/>
          <w:bCs/>
          <w:sz w:val="28"/>
          <w:szCs w:val="28"/>
        </w:rPr>
        <w:t>MỤC TIÊU</w:t>
      </w:r>
    </w:p>
    <w:p w14:paraId="4FDDA7B8" w14:textId="77777777" w:rsidR="00150A58" w:rsidRDefault="00837037" w:rsidP="00B27DAC">
      <w:pPr>
        <w:pStyle w:val="Tiu20"/>
        <w:keepNext/>
        <w:keepLines/>
        <w:numPr>
          <w:ilvl w:val="0"/>
          <w:numId w:val="357"/>
        </w:numPr>
        <w:tabs>
          <w:tab w:val="left" w:pos="370"/>
        </w:tabs>
        <w:spacing w:after="0" w:line="240" w:lineRule="auto"/>
        <w:rPr>
          <w:sz w:val="28"/>
          <w:szCs w:val="28"/>
        </w:rPr>
      </w:pPr>
      <w:bookmarkStart w:id="3400" w:name="bookmark3445"/>
      <w:bookmarkStart w:id="3401" w:name="bookmark3446"/>
      <w:bookmarkStart w:id="3402" w:name="bookmark3444"/>
      <w:bookmarkStart w:id="3403" w:name="bookmark3443"/>
      <w:bookmarkEnd w:id="3400"/>
      <w:r>
        <w:rPr>
          <w:sz w:val="28"/>
          <w:szCs w:val="28"/>
        </w:rPr>
        <w:t>Kiến thức</w:t>
      </w:r>
      <w:bookmarkEnd w:id="3401"/>
      <w:bookmarkEnd w:id="3402"/>
      <w:bookmarkEnd w:id="3403"/>
    </w:p>
    <w:p w14:paraId="057820AE"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6C8A56B9" w14:textId="77777777" w:rsidR="00150A58" w:rsidRDefault="00837037" w:rsidP="00B27DAC">
      <w:pPr>
        <w:pStyle w:val="Vnbnnidung0"/>
        <w:numPr>
          <w:ilvl w:val="0"/>
          <w:numId w:val="348"/>
        </w:numPr>
        <w:tabs>
          <w:tab w:val="left" w:pos="268"/>
        </w:tabs>
        <w:spacing w:after="0" w:line="240" w:lineRule="auto"/>
        <w:rPr>
          <w:sz w:val="28"/>
          <w:szCs w:val="28"/>
        </w:rPr>
      </w:pPr>
      <w:bookmarkStart w:id="3404" w:name="bookmark3447"/>
      <w:bookmarkEnd w:id="3404"/>
      <w:r>
        <w:rPr>
          <w:sz w:val="28"/>
          <w:szCs w:val="28"/>
        </w:rPr>
        <w:t>Biết cách sắp xếp và sắp xếp được nơi sinh hoạt cá nhân gọn gàng, ngăn nắp;</w:t>
      </w:r>
    </w:p>
    <w:p w14:paraId="122DFB29" w14:textId="77777777" w:rsidR="00150A58" w:rsidRDefault="00837037" w:rsidP="00B27DAC">
      <w:pPr>
        <w:pStyle w:val="Tiu20"/>
        <w:keepNext/>
        <w:keepLines/>
        <w:numPr>
          <w:ilvl w:val="0"/>
          <w:numId w:val="357"/>
        </w:numPr>
        <w:tabs>
          <w:tab w:val="left" w:pos="385"/>
        </w:tabs>
        <w:spacing w:after="0" w:line="240" w:lineRule="auto"/>
        <w:rPr>
          <w:sz w:val="28"/>
          <w:szCs w:val="28"/>
        </w:rPr>
      </w:pPr>
      <w:bookmarkStart w:id="3405" w:name="bookmark3450"/>
      <w:bookmarkStart w:id="3406" w:name="bookmark3449"/>
      <w:bookmarkStart w:id="3407" w:name="bookmark3451"/>
      <w:bookmarkStart w:id="3408" w:name="bookmark3448"/>
      <w:bookmarkEnd w:id="3405"/>
      <w:r>
        <w:rPr>
          <w:sz w:val="28"/>
          <w:szCs w:val="28"/>
        </w:rPr>
        <w:t>Năng lực:</w:t>
      </w:r>
      <w:bookmarkEnd w:id="3406"/>
      <w:bookmarkEnd w:id="3407"/>
      <w:bookmarkEnd w:id="3408"/>
    </w:p>
    <w:p w14:paraId="0909026E" w14:textId="77777777" w:rsidR="00150A58" w:rsidRDefault="00837037" w:rsidP="00B27DAC">
      <w:pPr>
        <w:pStyle w:val="Vnbnnidung0"/>
        <w:numPr>
          <w:ilvl w:val="0"/>
          <w:numId w:val="348"/>
        </w:numPr>
        <w:tabs>
          <w:tab w:val="left" w:pos="288"/>
        </w:tabs>
        <w:spacing w:after="0" w:line="240" w:lineRule="auto"/>
        <w:rPr>
          <w:sz w:val="28"/>
          <w:szCs w:val="28"/>
        </w:rPr>
      </w:pPr>
      <w:bookmarkStart w:id="3409" w:name="bookmark3452"/>
      <w:bookmarkEnd w:id="3409"/>
      <w:r>
        <w:rPr>
          <w:b/>
          <w:bCs/>
          <w:i/>
          <w:iCs/>
          <w:sz w:val="28"/>
          <w:szCs w:val="28"/>
        </w:rPr>
        <w:t>Năng lực chung:</w:t>
      </w:r>
      <w:r>
        <w:rPr>
          <w:sz w:val="28"/>
          <w:szCs w:val="28"/>
        </w:rPr>
        <w:t xml:space="preserve"> Giao tiếp, hợp tác, tự chủ, tự học, giải quyết vấn đề</w:t>
      </w:r>
    </w:p>
    <w:p w14:paraId="39AEE1B8" w14:textId="77777777" w:rsidR="00150A58" w:rsidRDefault="00837037" w:rsidP="00B27DAC">
      <w:pPr>
        <w:pStyle w:val="Vnbnnidung0"/>
        <w:numPr>
          <w:ilvl w:val="0"/>
          <w:numId w:val="348"/>
        </w:numPr>
        <w:tabs>
          <w:tab w:val="left" w:pos="288"/>
        </w:tabs>
        <w:spacing w:after="0" w:line="240" w:lineRule="auto"/>
        <w:rPr>
          <w:sz w:val="28"/>
          <w:szCs w:val="28"/>
        </w:rPr>
      </w:pPr>
      <w:bookmarkStart w:id="3410" w:name="bookmark3453"/>
      <w:bookmarkEnd w:id="3410"/>
      <w:r>
        <w:rPr>
          <w:b/>
          <w:bCs/>
          <w:i/>
          <w:iCs/>
          <w:sz w:val="28"/>
          <w:szCs w:val="28"/>
        </w:rPr>
        <w:t>Năng lực riêng:</w:t>
      </w:r>
    </w:p>
    <w:p w14:paraId="05162CAF"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3EBCEB13" w14:textId="77777777" w:rsidR="00150A58" w:rsidRPr="00C92098" w:rsidRDefault="00837037" w:rsidP="00A5492F">
      <w:pPr>
        <w:pStyle w:val="Vnbnnidung0"/>
        <w:spacing w:after="0" w:line="240" w:lineRule="auto"/>
        <w:rPr>
          <w:sz w:val="28"/>
          <w:szCs w:val="28"/>
        </w:rPr>
      </w:pPr>
      <w:r>
        <w:rPr>
          <w:sz w:val="28"/>
          <w:szCs w:val="28"/>
        </w:rPr>
        <w:t>+ Rèn luyện năng lực thiết kế và tố chức hoạt động, năng lực hợp tác, tính ngăn nắp, gọn gàng</w:t>
      </w:r>
      <w:r w:rsidR="00B35E9B" w:rsidRPr="00C92098">
        <w:rPr>
          <w:sz w:val="28"/>
          <w:szCs w:val="28"/>
        </w:rPr>
        <w:t>.</w:t>
      </w:r>
    </w:p>
    <w:p w14:paraId="709305E6" w14:textId="77777777" w:rsidR="00150A58" w:rsidRDefault="00837037" w:rsidP="00B27DAC">
      <w:pPr>
        <w:pStyle w:val="Vnbnnidung0"/>
        <w:numPr>
          <w:ilvl w:val="0"/>
          <w:numId w:val="357"/>
        </w:numPr>
        <w:tabs>
          <w:tab w:val="left" w:pos="385"/>
        </w:tabs>
        <w:spacing w:after="0" w:line="240" w:lineRule="auto"/>
        <w:rPr>
          <w:sz w:val="28"/>
          <w:szCs w:val="28"/>
        </w:rPr>
      </w:pPr>
      <w:bookmarkStart w:id="3411" w:name="bookmark3454"/>
      <w:bookmarkEnd w:id="3411"/>
      <w:r>
        <w:rPr>
          <w:b/>
          <w:bCs/>
          <w:sz w:val="28"/>
          <w:szCs w:val="28"/>
        </w:rPr>
        <w:t xml:space="preserve">Phấm chất: </w:t>
      </w:r>
      <w:r>
        <w:rPr>
          <w:sz w:val="28"/>
          <w:szCs w:val="28"/>
        </w:rPr>
        <w:t>nhân ái, trung thực, trách nhiệm.</w:t>
      </w:r>
    </w:p>
    <w:p w14:paraId="53564C21" w14:textId="77777777" w:rsidR="00150A58" w:rsidRDefault="00837037" w:rsidP="00B27DAC">
      <w:pPr>
        <w:pStyle w:val="Vnbnnidung0"/>
        <w:numPr>
          <w:ilvl w:val="0"/>
          <w:numId w:val="356"/>
        </w:numPr>
        <w:tabs>
          <w:tab w:val="left" w:pos="458"/>
        </w:tabs>
        <w:spacing w:after="0" w:line="240" w:lineRule="auto"/>
        <w:rPr>
          <w:sz w:val="28"/>
          <w:szCs w:val="28"/>
        </w:rPr>
      </w:pPr>
      <w:bookmarkStart w:id="3412" w:name="bookmark3455"/>
      <w:bookmarkEnd w:id="3412"/>
      <w:r>
        <w:rPr>
          <w:b/>
          <w:bCs/>
          <w:sz w:val="28"/>
          <w:szCs w:val="28"/>
        </w:rPr>
        <w:t>THI</w:t>
      </w:r>
      <w:r w:rsidR="00B35E9B" w:rsidRPr="00C92098">
        <w:rPr>
          <w:b/>
          <w:bCs/>
          <w:sz w:val="28"/>
          <w:szCs w:val="28"/>
        </w:rPr>
        <w:t>Ế</w:t>
      </w:r>
      <w:r>
        <w:rPr>
          <w:b/>
          <w:bCs/>
          <w:sz w:val="28"/>
          <w:szCs w:val="28"/>
        </w:rPr>
        <w:t>T BỊ DẠY HỌC VÀ HỌC LIỆU</w:t>
      </w:r>
    </w:p>
    <w:p w14:paraId="30B36654" w14:textId="77777777" w:rsidR="00150A58" w:rsidRDefault="00837037" w:rsidP="00B27DAC">
      <w:pPr>
        <w:pStyle w:val="Tiu20"/>
        <w:keepNext/>
        <w:keepLines/>
        <w:numPr>
          <w:ilvl w:val="0"/>
          <w:numId w:val="358"/>
        </w:numPr>
        <w:tabs>
          <w:tab w:val="left" w:pos="365"/>
        </w:tabs>
        <w:spacing w:after="0" w:line="240" w:lineRule="auto"/>
        <w:rPr>
          <w:sz w:val="28"/>
          <w:szCs w:val="28"/>
        </w:rPr>
      </w:pPr>
      <w:bookmarkStart w:id="3413" w:name="bookmark3458"/>
      <w:bookmarkStart w:id="3414" w:name="bookmark3457"/>
      <w:bookmarkStart w:id="3415" w:name="bookmark3456"/>
      <w:bookmarkStart w:id="3416" w:name="bookmark3459"/>
      <w:bookmarkEnd w:id="3413"/>
      <w:r>
        <w:rPr>
          <w:sz w:val="28"/>
          <w:szCs w:val="28"/>
        </w:rPr>
        <w:t>Đối v</w:t>
      </w:r>
      <w:r w:rsidR="00B35E9B">
        <w:rPr>
          <w:sz w:val="28"/>
          <w:szCs w:val="28"/>
          <w:lang w:val="en-US"/>
        </w:rPr>
        <w:t>ớ</w:t>
      </w:r>
      <w:r>
        <w:rPr>
          <w:sz w:val="28"/>
          <w:szCs w:val="28"/>
        </w:rPr>
        <w:t>i GV:</w:t>
      </w:r>
      <w:bookmarkEnd w:id="3414"/>
      <w:bookmarkEnd w:id="3415"/>
      <w:bookmarkEnd w:id="3416"/>
    </w:p>
    <w:p w14:paraId="6D698446" w14:textId="77777777" w:rsidR="00150A58" w:rsidRDefault="00837037" w:rsidP="00B27DAC">
      <w:pPr>
        <w:pStyle w:val="Vnbnnidung0"/>
        <w:numPr>
          <w:ilvl w:val="0"/>
          <w:numId w:val="348"/>
        </w:numPr>
        <w:tabs>
          <w:tab w:val="left" w:pos="288"/>
        </w:tabs>
        <w:spacing w:after="0" w:line="240" w:lineRule="auto"/>
        <w:rPr>
          <w:sz w:val="28"/>
          <w:szCs w:val="28"/>
        </w:rPr>
      </w:pPr>
      <w:bookmarkStart w:id="3417" w:name="bookmark3460"/>
      <w:bookmarkEnd w:id="3417"/>
      <w:r>
        <w:rPr>
          <w:sz w:val="28"/>
          <w:szCs w:val="28"/>
        </w:rPr>
        <w:t>Tranh, ảnh hoặc video clip về sắp xếp nơi sinh hoạt cá nhân;</w:t>
      </w:r>
    </w:p>
    <w:p w14:paraId="04045085" w14:textId="77777777" w:rsidR="00150A58" w:rsidRDefault="00837037" w:rsidP="00B27DAC">
      <w:pPr>
        <w:pStyle w:val="Vnbnnidung0"/>
        <w:numPr>
          <w:ilvl w:val="0"/>
          <w:numId w:val="348"/>
        </w:numPr>
        <w:tabs>
          <w:tab w:val="left" w:pos="288"/>
        </w:tabs>
        <w:spacing w:after="0" w:line="240" w:lineRule="auto"/>
        <w:rPr>
          <w:sz w:val="28"/>
          <w:szCs w:val="28"/>
        </w:rPr>
      </w:pPr>
      <w:bookmarkStart w:id="3418" w:name="bookmark3461"/>
      <w:bookmarkEnd w:id="3418"/>
      <w:r>
        <w:rPr>
          <w:sz w:val="28"/>
          <w:szCs w:val="28"/>
        </w:rPr>
        <w:t>Máy tính, máy chiếu (nếu có);</w:t>
      </w:r>
    </w:p>
    <w:p w14:paraId="34919EC3" w14:textId="77777777" w:rsidR="00150A58" w:rsidRDefault="00837037" w:rsidP="00B27DAC">
      <w:pPr>
        <w:pStyle w:val="Vnbnnidung0"/>
        <w:numPr>
          <w:ilvl w:val="0"/>
          <w:numId w:val="348"/>
        </w:numPr>
        <w:tabs>
          <w:tab w:val="left" w:pos="268"/>
        </w:tabs>
        <w:spacing w:after="0" w:line="240" w:lineRule="auto"/>
        <w:rPr>
          <w:sz w:val="28"/>
          <w:szCs w:val="28"/>
        </w:rPr>
      </w:pPr>
      <w:bookmarkStart w:id="3419" w:name="bookmark3462"/>
      <w:bookmarkEnd w:id="3419"/>
      <w:r>
        <w:rPr>
          <w:sz w:val="28"/>
          <w:szCs w:val="28"/>
        </w:rPr>
        <w:t>Phần thưởng nhỏ cho nhóm HS có phần tranh biện hay, thuyết phục (nếu có).</w:t>
      </w:r>
    </w:p>
    <w:p w14:paraId="51846B44" w14:textId="77777777" w:rsidR="00150A58" w:rsidRDefault="00837037" w:rsidP="00B27DAC">
      <w:pPr>
        <w:pStyle w:val="Tiu20"/>
        <w:keepNext/>
        <w:keepLines/>
        <w:numPr>
          <w:ilvl w:val="0"/>
          <w:numId w:val="358"/>
        </w:numPr>
        <w:tabs>
          <w:tab w:val="left" w:pos="380"/>
        </w:tabs>
        <w:spacing w:after="0" w:line="240" w:lineRule="auto"/>
        <w:rPr>
          <w:sz w:val="28"/>
          <w:szCs w:val="28"/>
        </w:rPr>
      </w:pPr>
      <w:bookmarkStart w:id="3420" w:name="bookmark3465"/>
      <w:bookmarkStart w:id="3421" w:name="bookmark3466"/>
      <w:bookmarkStart w:id="3422" w:name="bookmark3463"/>
      <w:bookmarkStart w:id="3423" w:name="bookmark3464"/>
      <w:bookmarkEnd w:id="3420"/>
      <w:r>
        <w:rPr>
          <w:sz w:val="28"/>
          <w:szCs w:val="28"/>
        </w:rPr>
        <w:t>Đối với HS:</w:t>
      </w:r>
      <w:bookmarkEnd w:id="3421"/>
      <w:bookmarkEnd w:id="3422"/>
      <w:bookmarkEnd w:id="3423"/>
    </w:p>
    <w:p w14:paraId="6013F408" w14:textId="77777777" w:rsidR="00150A58" w:rsidRDefault="00837037" w:rsidP="00B27DAC">
      <w:pPr>
        <w:pStyle w:val="Vnbnnidung0"/>
        <w:numPr>
          <w:ilvl w:val="0"/>
          <w:numId w:val="348"/>
        </w:numPr>
        <w:tabs>
          <w:tab w:val="left" w:pos="268"/>
        </w:tabs>
        <w:spacing w:after="0" w:line="240" w:lineRule="auto"/>
        <w:rPr>
          <w:sz w:val="28"/>
          <w:szCs w:val="28"/>
        </w:rPr>
      </w:pPr>
      <w:bookmarkStart w:id="3424" w:name="bookmark3467"/>
      <w:bookmarkEnd w:id="3424"/>
      <w:r>
        <w:rPr>
          <w:sz w:val="28"/>
          <w:szCs w:val="28"/>
        </w:rPr>
        <w:t xml:space="preserve">Quan sát nơi ở gia đình dành riêng cho em để tham gia Hoạt động </w:t>
      </w:r>
      <w:r w:rsidR="00B35E9B" w:rsidRPr="00C92098">
        <w:rPr>
          <w:sz w:val="28"/>
          <w:szCs w:val="28"/>
        </w:rPr>
        <w:t>2</w:t>
      </w:r>
    </w:p>
    <w:p w14:paraId="7885B90F" w14:textId="77777777" w:rsidR="00150A58" w:rsidRDefault="00837037" w:rsidP="00B27DAC">
      <w:pPr>
        <w:pStyle w:val="Vnbnnidung0"/>
        <w:numPr>
          <w:ilvl w:val="0"/>
          <w:numId w:val="348"/>
        </w:numPr>
        <w:tabs>
          <w:tab w:val="left" w:pos="268"/>
        </w:tabs>
        <w:spacing w:after="0" w:line="240" w:lineRule="auto"/>
        <w:ind w:right="-538"/>
        <w:rPr>
          <w:sz w:val="28"/>
          <w:szCs w:val="28"/>
        </w:rPr>
      </w:pPr>
      <w:bookmarkStart w:id="3425" w:name="bookmark3468"/>
      <w:bookmarkEnd w:id="3425"/>
      <w:r>
        <w:rPr>
          <w:sz w:val="28"/>
          <w:szCs w:val="28"/>
        </w:rPr>
        <w:t>Chuân bị lập luận đ</w:t>
      </w:r>
      <w:r w:rsidR="00B35E9B" w:rsidRPr="00C92098">
        <w:rPr>
          <w:sz w:val="28"/>
          <w:szCs w:val="28"/>
        </w:rPr>
        <w:t>ể</w:t>
      </w:r>
      <w:r>
        <w:rPr>
          <w:sz w:val="28"/>
          <w:szCs w:val="28"/>
        </w:rPr>
        <w:t xml:space="preserve"> tham gia tranh luận về việc sắp xếp nơi ở gọn gàng, ngăn nắp.</w:t>
      </w:r>
    </w:p>
    <w:p w14:paraId="3D1972B4" w14:textId="77777777" w:rsidR="00150A58" w:rsidRDefault="00837037" w:rsidP="00B27DAC">
      <w:pPr>
        <w:pStyle w:val="Tiu20"/>
        <w:keepNext/>
        <w:keepLines/>
        <w:numPr>
          <w:ilvl w:val="0"/>
          <w:numId w:val="356"/>
        </w:numPr>
        <w:tabs>
          <w:tab w:val="left" w:pos="565"/>
        </w:tabs>
        <w:spacing w:after="0" w:line="240" w:lineRule="auto"/>
        <w:rPr>
          <w:sz w:val="28"/>
          <w:szCs w:val="28"/>
        </w:rPr>
      </w:pPr>
      <w:bookmarkStart w:id="3426" w:name="bookmark3471"/>
      <w:bookmarkStart w:id="3427" w:name="bookmark3472"/>
      <w:bookmarkEnd w:id="3426"/>
      <w:r>
        <w:rPr>
          <w:sz w:val="28"/>
          <w:szCs w:val="28"/>
        </w:rPr>
        <w:t>T</w:t>
      </w:r>
      <w:r w:rsidR="00DE538D">
        <w:rPr>
          <w:sz w:val="28"/>
          <w:szCs w:val="28"/>
          <w:lang w:val="en-US"/>
        </w:rPr>
        <w:t>IẾ</w:t>
      </w:r>
      <w:r>
        <w:rPr>
          <w:sz w:val="28"/>
          <w:szCs w:val="28"/>
        </w:rPr>
        <w:t>N TRÌNH DẠY HỌC</w:t>
      </w:r>
      <w:bookmarkEnd w:id="3427"/>
    </w:p>
    <w:p w14:paraId="14523FC8" w14:textId="77777777" w:rsidR="00150A58" w:rsidRDefault="00837037" w:rsidP="00B27DAC">
      <w:pPr>
        <w:pStyle w:val="Tiu20"/>
        <w:keepNext/>
        <w:keepLines/>
        <w:numPr>
          <w:ilvl w:val="0"/>
          <w:numId w:val="359"/>
        </w:numPr>
        <w:tabs>
          <w:tab w:val="left" w:pos="448"/>
        </w:tabs>
        <w:spacing w:after="0" w:line="240" w:lineRule="auto"/>
        <w:rPr>
          <w:sz w:val="28"/>
          <w:szCs w:val="28"/>
        </w:rPr>
      </w:pPr>
      <w:bookmarkStart w:id="3428" w:name="bookmark3473"/>
      <w:bookmarkStart w:id="3429" w:name="bookmark3470"/>
      <w:bookmarkStart w:id="3430" w:name="bookmark3474"/>
      <w:bookmarkStart w:id="3431" w:name="bookmark3469"/>
      <w:bookmarkEnd w:id="3428"/>
      <w:r>
        <w:rPr>
          <w:sz w:val="28"/>
          <w:szCs w:val="28"/>
        </w:rPr>
        <w:t>HOẠT ĐỘNG KHỞI ĐỘNG (MỞ ĐẦU)</w:t>
      </w:r>
      <w:bookmarkEnd w:id="3429"/>
      <w:bookmarkEnd w:id="3430"/>
      <w:bookmarkEnd w:id="3431"/>
    </w:p>
    <w:p w14:paraId="32658DB6" w14:textId="77777777" w:rsidR="00150A58" w:rsidRDefault="00837037" w:rsidP="00B27DAC">
      <w:pPr>
        <w:pStyle w:val="Vnbnnidung0"/>
        <w:numPr>
          <w:ilvl w:val="0"/>
          <w:numId w:val="360"/>
        </w:numPr>
        <w:tabs>
          <w:tab w:val="left" w:pos="380"/>
        </w:tabs>
        <w:spacing w:after="0" w:line="240" w:lineRule="auto"/>
        <w:rPr>
          <w:sz w:val="28"/>
          <w:szCs w:val="28"/>
        </w:rPr>
      </w:pPr>
      <w:bookmarkStart w:id="3432" w:name="bookmark3475"/>
      <w:bookmarkEnd w:id="3432"/>
      <w:r>
        <w:rPr>
          <w:b/>
          <w:bCs/>
          <w:sz w:val="28"/>
          <w:szCs w:val="28"/>
        </w:rPr>
        <w:t xml:space="preserve">Mục tiêu: </w:t>
      </w:r>
      <w:r>
        <w:rPr>
          <w:sz w:val="28"/>
          <w:szCs w:val="28"/>
        </w:rPr>
        <w:t>Tạo tâm thế hứng thú cho học sinh và từng bước làm quen bài học.</w:t>
      </w:r>
    </w:p>
    <w:p w14:paraId="7CFA3F7A" w14:textId="77777777" w:rsidR="00150A58" w:rsidRDefault="00837037" w:rsidP="00B27DAC">
      <w:pPr>
        <w:pStyle w:val="Vnbnnidung0"/>
        <w:numPr>
          <w:ilvl w:val="0"/>
          <w:numId w:val="360"/>
        </w:numPr>
        <w:tabs>
          <w:tab w:val="left" w:pos="395"/>
        </w:tabs>
        <w:spacing w:after="0" w:line="240" w:lineRule="auto"/>
        <w:rPr>
          <w:sz w:val="28"/>
          <w:szCs w:val="28"/>
        </w:rPr>
      </w:pPr>
      <w:bookmarkStart w:id="3433" w:name="bookmark3476"/>
      <w:bookmarkEnd w:id="3433"/>
      <w:r>
        <w:rPr>
          <w:b/>
          <w:bCs/>
          <w:sz w:val="28"/>
          <w:szCs w:val="28"/>
        </w:rPr>
        <w:t xml:space="preserve">Nội dung: </w:t>
      </w:r>
      <w:r>
        <w:rPr>
          <w:sz w:val="28"/>
          <w:szCs w:val="28"/>
        </w:rPr>
        <w:t>GV tổ chức hoạt động</w:t>
      </w:r>
    </w:p>
    <w:p w14:paraId="27622CA6" w14:textId="77777777" w:rsidR="00150A58" w:rsidRDefault="00837037" w:rsidP="00B27DAC">
      <w:pPr>
        <w:pStyle w:val="Vnbnnidung0"/>
        <w:numPr>
          <w:ilvl w:val="0"/>
          <w:numId w:val="360"/>
        </w:numPr>
        <w:tabs>
          <w:tab w:val="left" w:pos="395"/>
        </w:tabs>
        <w:spacing w:after="0" w:line="240" w:lineRule="auto"/>
        <w:rPr>
          <w:sz w:val="28"/>
          <w:szCs w:val="28"/>
        </w:rPr>
      </w:pPr>
      <w:bookmarkStart w:id="3434" w:name="bookmark3477"/>
      <w:bookmarkEnd w:id="3434"/>
      <w:r>
        <w:rPr>
          <w:b/>
          <w:bCs/>
          <w:sz w:val="28"/>
          <w:szCs w:val="28"/>
        </w:rPr>
        <w:t xml:space="preserve">Sản phẩm: </w:t>
      </w:r>
      <w:r w:rsidR="00DE538D" w:rsidRPr="00C92098">
        <w:rPr>
          <w:sz w:val="28"/>
          <w:szCs w:val="28"/>
        </w:rPr>
        <w:t>K</w:t>
      </w:r>
      <w:r>
        <w:rPr>
          <w:sz w:val="28"/>
          <w:szCs w:val="28"/>
        </w:rPr>
        <w:t>ết quả thực hiện của HS</w:t>
      </w:r>
    </w:p>
    <w:p w14:paraId="7C57A38F" w14:textId="77777777" w:rsidR="00150A58" w:rsidRDefault="00837037" w:rsidP="00B27DAC">
      <w:pPr>
        <w:pStyle w:val="Tiu20"/>
        <w:keepNext/>
        <w:keepLines/>
        <w:numPr>
          <w:ilvl w:val="0"/>
          <w:numId w:val="360"/>
        </w:numPr>
        <w:tabs>
          <w:tab w:val="left" w:pos="395"/>
        </w:tabs>
        <w:spacing w:after="0" w:line="240" w:lineRule="auto"/>
        <w:rPr>
          <w:sz w:val="28"/>
          <w:szCs w:val="28"/>
        </w:rPr>
      </w:pPr>
      <w:bookmarkStart w:id="3435" w:name="bookmark3480"/>
      <w:bookmarkStart w:id="3436" w:name="bookmark3481"/>
      <w:bookmarkStart w:id="3437" w:name="bookmark3479"/>
      <w:bookmarkStart w:id="3438" w:name="bookmark3478"/>
      <w:bookmarkEnd w:id="3435"/>
      <w:r>
        <w:rPr>
          <w:sz w:val="28"/>
          <w:szCs w:val="28"/>
        </w:rPr>
        <w:t>Tổ chức thực hiện:</w:t>
      </w:r>
      <w:bookmarkEnd w:id="3436"/>
      <w:bookmarkEnd w:id="3437"/>
      <w:bookmarkEnd w:id="3438"/>
    </w:p>
    <w:p w14:paraId="492A9B30" w14:textId="77777777" w:rsidR="00150A58" w:rsidRDefault="00837037" w:rsidP="00A5492F">
      <w:pPr>
        <w:pStyle w:val="Vnbnnidung0"/>
        <w:spacing w:after="0" w:line="240" w:lineRule="auto"/>
        <w:rPr>
          <w:sz w:val="28"/>
          <w:szCs w:val="28"/>
        </w:rPr>
      </w:pPr>
      <w:r>
        <w:rPr>
          <w:sz w:val="28"/>
          <w:szCs w:val="28"/>
        </w:rPr>
        <w:t>GV cho HS hát hoặc chơi một trò chơi để tạo không khí vui vẻ trước khi vào hoạt động.</w:t>
      </w:r>
    </w:p>
    <w:p w14:paraId="02904C32" w14:textId="77777777" w:rsidR="00150A58" w:rsidRDefault="00837037" w:rsidP="00B27DAC">
      <w:pPr>
        <w:pStyle w:val="Vnbnnidung0"/>
        <w:numPr>
          <w:ilvl w:val="0"/>
          <w:numId w:val="359"/>
        </w:numPr>
        <w:tabs>
          <w:tab w:val="left" w:pos="448"/>
        </w:tabs>
        <w:spacing w:after="0" w:line="240" w:lineRule="auto"/>
        <w:rPr>
          <w:sz w:val="28"/>
          <w:szCs w:val="28"/>
        </w:rPr>
      </w:pPr>
      <w:bookmarkStart w:id="3439" w:name="bookmark3482"/>
      <w:bookmarkEnd w:id="3439"/>
      <w:r>
        <w:rPr>
          <w:b/>
          <w:bCs/>
          <w:sz w:val="28"/>
          <w:szCs w:val="28"/>
        </w:rPr>
        <w:t>HOẠT ĐỘNG HÌNH THÀNH KIẾN TH</w:t>
      </w:r>
      <w:r w:rsidR="00DE538D" w:rsidRPr="00C92098">
        <w:rPr>
          <w:b/>
          <w:bCs/>
          <w:sz w:val="28"/>
          <w:szCs w:val="28"/>
        </w:rPr>
        <w:t>Ứ</w:t>
      </w:r>
      <w:r>
        <w:rPr>
          <w:b/>
          <w:bCs/>
          <w:sz w:val="28"/>
          <w:szCs w:val="28"/>
        </w:rPr>
        <w:t>C</w:t>
      </w:r>
    </w:p>
    <w:p w14:paraId="74C7BFC6" w14:textId="77777777" w:rsidR="00150A58" w:rsidRDefault="00837037" w:rsidP="00A5492F">
      <w:pPr>
        <w:pStyle w:val="Tiu20"/>
        <w:keepNext/>
        <w:keepLines/>
        <w:spacing w:after="0" w:line="240" w:lineRule="auto"/>
        <w:rPr>
          <w:sz w:val="28"/>
          <w:szCs w:val="28"/>
        </w:rPr>
      </w:pPr>
      <w:bookmarkStart w:id="3440" w:name="bookmark3485"/>
      <w:r>
        <w:rPr>
          <w:sz w:val="28"/>
          <w:szCs w:val="28"/>
        </w:rPr>
        <w:t>Hoạt động 1: Chia sẻ các</w:t>
      </w:r>
      <w:r w:rsidR="00DE538D" w:rsidRPr="00C92098">
        <w:rPr>
          <w:sz w:val="28"/>
          <w:szCs w:val="28"/>
        </w:rPr>
        <w:t>h</w:t>
      </w:r>
      <w:r>
        <w:rPr>
          <w:sz w:val="28"/>
          <w:szCs w:val="28"/>
        </w:rPr>
        <w:t xml:space="preserve"> sắp xếp nơi ở gọn gàng, ngăn nắp</w:t>
      </w:r>
      <w:bookmarkEnd w:id="3440"/>
    </w:p>
    <w:p w14:paraId="2E15162E" w14:textId="77777777" w:rsidR="00150A58" w:rsidRDefault="00837037" w:rsidP="00B27DAC">
      <w:pPr>
        <w:pStyle w:val="Tiu20"/>
        <w:keepNext/>
        <w:keepLines/>
        <w:numPr>
          <w:ilvl w:val="0"/>
          <w:numId w:val="361"/>
        </w:numPr>
        <w:tabs>
          <w:tab w:val="left" w:pos="380"/>
        </w:tabs>
        <w:spacing w:after="0" w:line="240" w:lineRule="auto"/>
        <w:rPr>
          <w:sz w:val="28"/>
          <w:szCs w:val="28"/>
        </w:rPr>
      </w:pPr>
      <w:bookmarkStart w:id="3441" w:name="bookmark3486"/>
      <w:bookmarkStart w:id="3442" w:name="bookmark3483"/>
      <w:bookmarkStart w:id="3443" w:name="bookmark3487"/>
      <w:bookmarkStart w:id="3444" w:name="bookmark3484"/>
      <w:bookmarkEnd w:id="3441"/>
      <w:r>
        <w:rPr>
          <w:sz w:val="28"/>
          <w:szCs w:val="28"/>
        </w:rPr>
        <w:t>Mục tiêu:</w:t>
      </w:r>
      <w:bookmarkEnd w:id="3442"/>
      <w:bookmarkEnd w:id="3443"/>
      <w:bookmarkEnd w:id="3444"/>
    </w:p>
    <w:p w14:paraId="7A00A7DE" w14:textId="77777777" w:rsidR="00150A58" w:rsidRDefault="00837037" w:rsidP="00B27DAC">
      <w:pPr>
        <w:pStyle w:val="Vnbnnidung0"/>
        <w:numPr>
          <w:ilvl w:val="0"/>
          <w:numId w:val="348"/>
        </w:numPr>
        <w:tabs>
          <w:tab w:val="left" w:pos="268"/>
        </w:tabs>
        <w:spacing w:after="0" w:line="240" w:lineRule="auto"/>
        <w:rPr>
          <w:sz w:val="28"/>
          <w:szCs w:val="28"/>
        </w:rPr>
      </w:pPr>
      <w:bookmarkStart w:id="3445" w:name="bookmark3488"/>
      <w:bookmarkEnd w:id="3445"/>
      <w:r>
        <w:rPr>
          <w:sz w:val="28"/>
          <w:szCs w:val="28"/>
        </w:rPr>
        <w:t>Nêu được kinh nghiệm sắp xếp nơi ở của bản thân trong gia đình;</w:t>
      </w:r>
    </w:p>
    <w:p w14:paraId="0634E298" w14:textId="77777777" w:rsidR="00150A58" w:rsidRDefault="00837037" w:rsidP="00B27DAC">
      <w:pPr>
        <w:pStyle w:val="Vnbnnidung0"/>
        <w:numPr>
          <w:ilvl w:val="0"/>
          <w:numId w:val="348"/>
        </w:numPr>
        <w:tabs>
          <w:tab w:val="left" w:pos="268"/>
        </w:tabs>
        <w:spacing w:after="0" w:line="240" w:lineRule="auto"/>
        <w:rPr>
          <w:sz w:val="28"/>
          <w:szCs w:val="28"/>
        </w:rPr>
      </w:pPr>
      <w:bookmarkStart w:id="3446" w:name="bookmark3489"/>
      <w:bookmarkEnd w:id="3446"/>
      <w:r>
        <w:rPr>
          <w:sz w:val="28"/>
          <w:szCs w:val="28"/>
        </w:rPr>
        <w:t>Nêu được cách sắp xếp nơi sinh hoạt cá nhân gọn gàng, ngăn nắp.</w:t>
      </w:r>
    </w:p>
    <w:p w14:paraId="35E586E9" w14:textId="77777777" w:rsidR="00DE538D" w:rsidRPr="00DE538D" w:rsidRDefault="00837037" w:rsidP="00B27DAC">
      <w:pPr>
        <w:pStyle w:val="Vnbnnidung0"/>
        <w:numPr>
          <w:ilvl w:val="0"/>
          <w:numId w:val="361"/>
        </w:numPr>
        <w:tabs>
          <w:tab w:val="left" w:pos="395"/>
        </w:tabs>
        <w:spacing w:after="0" w:line="240" w:lineRule="auto"/>
        <w:ind w:right="-255"/>
        <w:rPr>
          <w:sz w:val="28"/>
          <w:szCs w:val="28"/>
        </w:rPr>
      </w:pPr>
      <w:bookmarkStart w:id="3447" w:name="bookmark3490"/>
      <w:bookmarkEnd w:id="3447"/>
      <w:r>
        <w:rPr>
          <w:b/>
          <w:bCs/>
          <w:sz w:val="28"/>
          <w:szCs w:val="28"/>
        </w:rPr>
        <w:t xml:space="preserve">Nội dung: </w:t>
      </w:r>
      <w:r>
        <w:rPr>
          <w:sz w:val="28"/>
          <w:szCs w:val="28"/>
        </w:rPr>
        <w:t>GV yêu cầu HS làm việc cá nhân, suy ngẫm và viết ra giấy cách sắp xếp nơi ở của em</w:t>
      </w:r>
      <w:r w:rsidR="00DE538D" w:rsidRPr="00C92098">
        <w:rPr>
          <w:sz w:val="28"/>
          <w:szCs w:val="28"/>
        </w:rPr>
        <w:t>.</w:t>
      </w:r>
    </w:p>
    <w:p w14:paraId="41755A22" w14:textId="77777777" w:rsidR="00DE538D" w:rsidRPr="00DE538D" w:rsidRDefault="00837037" w:rsidP="00B27DAC">
      <w:pPr>
        <w:pStyle w:val="Vnbnnidung0"/>
        <w:numPr>
          <w:ilvl w:val="0"/>
          <w:numId w:val="361"/>
        </w:numPr>
        <w:tabs>
          <w:tab w:val="left" w:pos="395"/>
        </w:tabs>
        <w:spacing w:after="0" w:line="240" w:lineRule="auto"/>
        <w:rPr>
          <w:sz w:val="28"/>
          <w:szCs w:val="28"/>
        </w:rPr>
      </w:pPr>
      <w:r w:rsidRPr="00DE538D">
        <w:rPr>
          <w:b/>
          <w:bCs/>
          <w:sz w:val="28"/>
          <w:szCs w:val="28"/>
        </w:rPr>
        <w:t xml:space="preserve">Sản phẩm: </w:t>
      </w:r>
      <w:r w:rsidRPr="00DE538D">
        <w:rPr>
          <w:sz w:val="28"/>
          <w:szCs w:val="28"/>
        </w:rPr>
        <w:t>kết quả làm việc của HS</w:t>
      </w:r>
    </w:p>
    <w:p w14:paraId="4E0F9AC0" w14:textId="77777777" w:rsidR="00150A58" w:rsidRPr="00C92098" w:rsidRDefault="00837037" w:rsidP="00DE538D">
      <w:pPr>
        <w:pStyle w:val="Vnbnnidung0"/>
        <w:tabs>
          <w:tab w:val="left" w:pos="395"/>
        </w:tabs>
        <w:spacing w:after="0" w:line="240" w:lineRule="auto"/>
        <w:rPr>
          <w:b/>
          <w:bCs/>
          <w:sz w:val="28"/>
          <w:szCs w:val="28"/>
        </w:rPr>
      </w:pPr>
      <w:r w:rsidRPr="00DE538D">
        <w:rPr>
          <w:b/>
          <w:bCs/>
          <w:sz w:val="28"/>
          <w:szCs w:val="28"/>
        </w:rPr>
        <w:t>d. Tổ chức thực hiện</w:t>
      </w:r>
      <w:r w:rsidR="00DE538D" w:rsidRPr="00C92098">
        <w:rPr>
          <w:b/>
          <w:bCs/>
          <w:sz w:val="28"/>
          <w:szCs w:val="28"/>
        </w:rPr>
        <w:t>:</w:t>
      </w:r>
    </w:p>
    <w:tbl>
      <w:tblPr>
        <w:tblStyle w:val="TableGrid"/>
        <w:tblW w:w="9606" w:type="dxa"/>
        <w:tblLook w:val="04A0" w:firstRow="1" w:lastRow="0" w:firstColumn="1" w:lastColumn="0" w:noHBand="0" w:noVBand="1"/>
      </w:tblPr>
      <w:tblGrid>
        <w:gridCol w:w="5495"/>
        <w:gridCol w:w="4111"/>
      </w:tblGrid>
      <w:tr w:rsidR="00DE538D" w14:paraId="15953F03" w14:textId="77777777" w:rsidTr="0090756A">
        <w:tc>
          <w:tcPr>
            <w:tcW w:w="5495" w:type="dxa"/>
            <w:vAlign w:val="center"/>
          </w:tcPr>
          <w:p w14:paraId="47B08DC4" w14:textId="77777777" w:rsidR="00DE538D" w:rsidRDefault="00DE538D" w:rsidP="00DE538D">
            <w:pPr>
              <w:pStyle w:val="Vnbnnidung0"/>
              <w:tabs>
                <w:tab w:val="left" w:pos="395"/>
              </w:tabs>
              <w:spacing w:after="0" w:line="240" w:lineRule="auto"/>
              <w:jc w:val="center"/>
              <w:rPr>
                <w:b/>
                <w:bCs/>
                <w:sz w:val="28"/>
                <w:szCs w:val="28"/>
              </w:rPr>
            </w:pPr>
            <w:r>
              <w:rPr>
                <w:b/>
                <w:bCs/>
                <w:sz w:val="28"/>
                <w:szCs w:val="28"/>
              </w:rPr>
              <w:lastRenderedPageBreak/>
              <w:t>HOẠT ĐỘNG CỦA GV - HS</w:t>
            </w:r>
          </w:p>
        </w:tc>
        <w:tc>
          <w:tcPr>
            <w:tcW w:w="4111" w:type="dxa"/>
            <w:vAlign w:val="center"/>
          </w:tcPr>
          <w:p w14:paraId="5B3B861F" w14:textId="77777777" w:rsidR="00DE538D" w:rsidRDefault="00DE538D" w:rsidP="00DE538D">
            <w:pPr>
              <w:pStyle w:val="Vnbnnidung0"/>
              <w:tabs>
                <w:tab w:val="left" w:pos="395"/>
              </w:tabs>
              <w:spacing w:after="0" w:line="240" w:lineRule="auto"/>
              <w:jc w:val="center"/>
              <w:rPr>
                <w:b/>
                <w:bCs/>
                <w:sz w:val="28"/>
                <w:szCs w:val="28"/>
              </w:rPr>
            </w:pPr>
            <w:r>
              <w:rPr>
                <w:b/>
                <w:bCs/>
                <w:sz w:val="28"/>
                <w:szCs w:val="28"/>
              </w:rPr>
              <w:t>D</w:t>
            </w:r>
            <w:r>
              <w:rPr>
                <w:b/>
                <w:bCs/>
                <w:sz w:val="28"/>
                <w:szCs w:val="28"/>
                <w:lang w:val="en-US"/>
              </w:rPr>
              <w:t>Ự</w:t>
            </w:r>
            <w:r>
              <w:rPr>
                <w:b/>
                <w:bCs/>
                <w:sz w:val="28"/>
                <w:szCs w:val="28"/>
              </w:rPr>
              <w:t xml:space="preserve"> KIẾN SẢN PHẨM</w:t>
            </w:r>
          </w:p>
        </w:tc>
      </w:tr>
      <w:tr w:rsidR="00DE538D" w14:paraId="24B2D460" w14:textId="77777777" w:rsidTr="0090756A">
        <w:tc>
          <w:tcPr>
            <w:tcW w:w="5495" w:type="dxa"/>
          </w:tcPr>
          <w:p w14:paraId="199F1136" w14:textId="77777777" w:rsidR="00DE538D" w:rsidRDefault="00DE538D" w:rsidP="0090756A">
            <w:pPr>
              <w:pStyle w:val="Khc0"/>
              <w:spacing w:after="0" w:line="240" w:lineRule="auto"/>
              <w:rPr>
                <w:sz w:val="28"/>
                <w:szCs w:val="28"/>
              </w:rPr>
            </w:pPr>
            <w:r>
              <w:rPr>
                <w:b/>
                <w:bCs/>
                <w:sz w:val="28"/>
                <w:szCs w:val="28"/>
              </w:rPr>
              <w:t>Bước 1: GV chuyển giao nhiệm vụ học tập</w:t>
            </w:r>
          </w:p>
          <w:p w14:paraId="06640429" w14:textId="77777777" w:rsidR="00DE538D" w:rsidRDefault="00DE538D" w:rsidP="00B27DAC">
            <w:pPr>
              <w:pStyle w:val="Khc0"/>
              <w:numPr>
                <w:ilvl w:val="0"/>
                <w:numId w:val="362"/>
              </w:numPr>
              <w:tabs>
                <w:tab w:val="left" w:pos="156"/>
              </w:tabs>
              <w:spacing w:after="0" w:line="240" w:lineRule="auto"/>
              <w:rPr>
                <w:sz w:val="28"/>
                <w:szCs w:val="28"/>
              </w:rPr>
            </w:pPr>
            <w:r>
              <w:rPr>
                <w:sz w:val="28"/>
                <w:szCs w:val="28"/>
              </w:rPr>
              <w:t>GV yêu cầu HS làm việc cá nhân, suy ngẫm và viết ra giấy cách sắp xếp nơi ở của em</w:t>
            </w:r>
          </w:p>
          <w:p w14:paraId="46004D92" w14:textId="77777777" w:rsidR="00DE538D" w:rsidRDefault="00DE538D" w:rsidP="0090756A">
            <w:pPr>
              <w:pStyle w:val="Khc0"/>
              <w:spacing w:after="0" w:line="240" w:lineRule="auto"/>
              <w:rPr>
                <w:sz w:val="28"/>
                <w:szCs w:val="28"/>
              </w:rPr>
            </w:pPr>
            <w:r>
              <w:rPr>
                <w:sz w:val="28"/>
                <w:szCs w:val="28"/>
              </w:rPr>
              <w:t>theo những gợi ý sau:</w:t>
            </w:r>
          </w:p>
          <w:p w14:paraId="14ACA81E" w14:textId="77777777" w:rsidR="00DE538D" w:rsidRDefault="00DE538D" w:rsidP="0090756A">
            <w:pPr>
              <w:pStyle w:val="Khc0"/>
              <w:spacing w:after="0" w:line="240" w:lineRule="auto"/>
              <w:rPr>
                <w:sz w:val="28"/>
                <w:szCs w:val="28"/>
              </w:rPr>
            </w:pPr>
            <w:r>
              <w:rPr>
                <w:sz w:val="28"/>
                <w:szCs w:val="28"/>
              </w:rPr>
              <w:t>+ Cách sắp xếp các đồ dùng cá nhân của em trong gia đình như thế nào?</w:t>
            </w:r>
          </w:p>
          <w:p w14:paraId="3EBA44B7" w14:textId="77777777" w:rsidR="00DE538D" w:rsidRDefault="00DE538D" w:rsidP="0090756A">
            <w:pPr>
              <w:pStyle w:val="Khc0"/>
              <w:spacing w:after="0" w:line="240" w:lineRule="auto"/>
              <w:rPr>
                <w:sz w:val="28"/>
                <w:szCs w:val="28"/>
              </w:rPr>
            </w:pPr>
            <w:r>
              <w:rPr>
                <w:sz w:val="28"/>
                <w:szCs w:val="28"/>
              </w:rPr>
              <w:t>+ Nêu những việc nên làm đê nơi ở của em luôn gọn gàng, ngăn nắp.</w:t>
            </w:r>
          </w:p>
          <w:p w14:paraId="0AEAF4B4" w14:textId="77777777" w:rsidR="00DE538D" w:rsidRDefault="00DE538D" w:rsidP="0090756A">
            <w:pPr>
              <w:pStyle w:val="Khc0"/>
              <w:spacing w:after="0" w:line="240" w:lineRule="auto"/>
              <w:rPr>
                <w:sz w:val="28"/>
                <w:szCs w:val="28"/>
              </w:rPr>
            </w:pPr>
            <w:r>
              <w:rPr>
                <w:sz w:val="28"/>
                <w:szCs w:val="28"/>
              </w:rPr>
              <w:t>+ Neu được thay đổi cách sắp xếp nơi ở của mình, em sẽ thay đối như thế nào?</w:t>
            </w:r>
          </w:p>
          <w:p w14:paraId="72BA5728" w14:textId="77777777" w:rsidR="00DE538D" w:rsidRDefault="00DE538D" w:rsidP="00B27DAC">
            <w:pPr>
              <w:pStyle w:val="Khc0"/>
              <w:numPr>
                <w:ilvl w:val="0"/>
                <w:numId w:val="362"/>
              </w:numPr>
              <w:tabs>
                <w:tab w:val="left" w:pos="146"/>
              </w:tabs>
              <w:spacing w:after="0" w:line="240" w:lineRule="auto"/>
              <w:rPr>
                <w:sz w:val="28"/>
                <w:szCs w:val="28"/>
              </w:rPr>
            </w:pPr>
            <w:r>
              <w:rPr>
                <w:sz w:val="28"/>
                <w:szCs w:val="28"/>
              </w:rPr>
              <w:t>GV tổ chức cho HS hoạt động nhóm để chia sẻ nhũng điều đã tự nhận thức được về</w:t>
            </w:r>
          </w:p>
          <w:p w14:paraId="71AE9B74" w14:textId="77777777" w:rsidR="00DE538D" w:rsidRDefault="00DE538D" w:rsidP="0090756A">
            <w:pPr>
              <w:pStyle w:val="Khc0"/>
              <w:spacing w:after="0" w:line="240" w:lineRule="auto"/>
              <w:rPr>
                <w:sz w:val="28"/>
                <w:szCs w:val="28"/>
              </w:rPr>
            </w:pPr>
            <w:r>
              <w:rPr>
                <w:sz w:val="28"/>
                <w:szCs w:val="28"/>
              </w:rPr>
              <w:t>cách sắp xếp đô dùng cá nhân tại nơi ở của bản thân và thảo luận về những việc nên làm để nơi ở của cá nhân luôn gọn gàng, ngăn nắp.</w:t>
            </w:r>
          </w:p>
          <w:p w14:paraId="528EB025" w14:textId="77777777" w:rsidR="00DE538D" w:rsidRDefault="00DE538D" w:rsidP="0090756A">
            <w:pPr>
              <w:pStyle w:val="Khc0"/>
              <w:spacing w:after="0" w:line="240" w:lineRule="auto"/>
              <w:rPr>
                <w:sz w:val="28"/>
                <w:szCs w:val="28"/>
              </w:rPr>
            </w:pPr>
            <w:r>
              <w:rPr>
                <w:b/>
                <w:bCs/>
                <w:sz w:val="28"/>
                <w:szCs w:val="28"/>
              </w:rPr>
              <w:t>Bước 2: HS thực hiện nhiệm vụ học tập</w:t>
            </w:r>
          </w:p>
          <w:p w14:paraId="470850C9" w14:textId="77777777" w:rsidR="00DE538D" w:rsidRDefault="00DE538D" w:rsidP="0090756A">
            <w:pPr>
              <w:pStyle w:val="Khc0"/>
              <w:spacing w:after="0" w:line="240" w:lineRule="auto"/>
              <w:rPr>
                <w:sz w:val="28"/>
                <w:szCs w:val="28"/>
              </w:rPr>
            </w:pPr>
            <w:r>
              <w:rPr>
                <w:sz w:val="28"/>
                <w:szCs w:val="28"/>
              </w:rPr>
              <w:t>+ HS đọc sgk và thực hiện yêu cầu.</w:t>
            </w:r>
          </w:p>
          <w:p w14:paraId="25100497" w14:textId="77777777" w:rsidR="00DE538D" w:rsidRDefault="00DE538D" w:rsidP="0090756A">
            <w:pPr>
              <w:pStyle w:val="Vnbnnidung0"/>
              <w:tabs>
                <w:tab w:val="left" w:pos="395"/>
              </w:tabs>
              <w:spacing w:after="0" w:line="240" w:lineRule="auto"/>
              <w:rPr>
                <w:sz w:val="28"/>
                <w:szCs w:val="28"/>
              </w:rPr>
            </w:pPr>
            <w:r>
              <w:rPr>
                <w:sz w:val="28"/>
                <w:szCs w:val="28"/>
              </w:rPr>
              <w:t>+ GV đến các nhóm theo dõi, hồ trợ HS nếu cần thiết.</w:t>
            </w:r>
          </w:p>
          <w:p w14:paraId="728CD8F6" w14:textId="77777777" w:rsidR="00DE538D" w:rsidRPr="00C92098" w:rsidRDefault="0090756A" w:rsidP="0090756A">
            <w:pPr>
              <w:pStyle w:val="Vnbnnidung0"/>
              <w:tabs>
                <w:tab w:val="left" w:pos="395"/>
              </w:tabs>
              <w:spacing w:after="0" w:line="240" w:lineRule="auto"/>
              <w:rPr>
                <w:b/>
                <w:bCs/>
                <w:sz w:val="28"/>
                <w:szCs w:val="28"/>
              </w:rPr>
            </w:pPr>
            <w:r w:rsidRPr="00C92098">
              <w:rPr>
                <w:b/>
                <w:bCs/>
                <w:sz w:val="28"/>
                <w:szCs w:val="28"/>
              </w:rPr>
              <w:t>Bước 3: Báo cáo kết quả hoạt động và thảo luận:</w:t>
            </w:r>
          </w:p>
          <w:p w14:paraId="206C59D8" w14:textId="77777777" w:rsidR="0090756A" w:rsidRPr="00C92098" w:rsidRDefault="0090756A" w:rsidP="0090756A">
            <w:pPr>
              <w:pStyle w:val="Vnbnnidung0"/>
              <w:tabs>
                <w:tab w:val="left" w:pos="395"/>
              </w:tabs>
              <w:spacing w:after="0" w:line="240" w:lineRule="auto"/>
              <w:rPr>
                <w:sz w:val="28"/>
                <w:szCs w:val="28"/>
              </w:rPr>
            </w:pPr>
            <w:r w:rsidRPr="00C92098">
              <w:rPr>
                <w:sz w:val="28"/>
                <w:szCs w:val="28"/>
              </w:rPr>
              <w:t>- GV gọi 2 bạn đại diện của 2 nhóm trả lời.</w:t>
            </w:r>
          </w:p>
          <w:p w14:paraId="77BF6C56" w14:textId="77777777" w:rsidR="0090756A" w:rsidRPr="00C92098" w:rsidRDefault="0090756A" w:rsidP="0090756A">
            <w:pPr>
              <w:pStyle w:val="Vnbnnidung0"/>
              <w:tabs>
                <w:tab w:val="left" w:pos="395"/>
              </w:tabs>
              <w:spacing w:after="0" w:line="240" w:lineRule="auto"/>
              <w:rPr>
                <w:sz w:val="28"/>
                <w:szCs w:val="28"/>
              </w:rPr>
            </w:pPr>
            <w:r w:rsidRPr="00C92098">
              <w:rPr>
                <w:sz w:val="28"/>
                <w:szCs w:val="28"/>
              </w:rPr>
              <w:t>- GV gọi HS khác nhận xét, đánh giá.</w:t>
            </w:r>
          </w:p>
          <w:p w14:paraId="05AC1A47" w14:textId="77777777" w:rsidR="0090756A" w:rsidRPr="00C92098" w:rsidRDefault="0090756A" w:rsidP="0090756A">
            <w:pPr>
              <w:pStyle w:val="Vnbnnidung0"/>
              <w:tabs>
                <w:tab w:val="left" w:pos="395"/>
              </w:tabs>
              <w:spacing w:after="0" w:line="240" w:lineRule="auto"/>
              <w:rPr>
                <w:b/>
                <w:bCs/>
                <w:sz w:val="28"/>
                <w:szCs w:val="28"/>
              </w:rPr>
            </w:pPr>
            <w:r w:rsidRPr="00C92098">
              <w:rPr>
                <w:b/>
                <w:bCs/>
                <w:sz w:val="28"/>
                <w:szCs w:val="28"/>
              </w:rPr>
              <w:t>Bước 4: Đánh giá kết quả, thực hiện nhiệm vụ học tập.</w:t>
            </w:r>
          </w:p>
          <w:p w14:paraId="3678D329" w14:textId="77777777" w:rsidR="0090756A" w:rsidRPr="00C92098" w:rsidRDefault="0090756A" w:rsidP="0090756A">
            <w:pPr>
              <w:pStyle w:val="Vnbnnidung0"/>
              <w:tabs>
                <w:tab w:val="left" w:pos="395"/>
              </w:tabs>
              <w:spacing w:after="0" w:line="240" w:lineRule="auto"/>
              <w:rPr>
                <w:sz w:val="28"/>
                <w:szCs w:val="28"/>
              </w:rPr>
            </w:pPr>
            <w:r w:rsidRPr="00C92098">
              <w:rPr>
                <w:sz w:val="28"/>
                <w:szCs w:val="28"/>
              </w:rPr>
              <w:t>+ GV đánh giá, nhaank xét, chuẩn kiến thức.</w:t>
            </w:r>
          </w:p>
          <w:p w14:paraId="54499CAB" w14:textId="77777777" w:rsidR="00DE538D" w:rsidRPr="0090756A" w:rsidRDefault="0090756A" w:rsidP="0090756A">
            <w:pPr>
              <w:pStyle w:val="Vnbnnidung0"/>
              <w:tabs>
                <w:tab w:val="left" w:pos="395"/>
              </w:tabs>
              <w:spacing w:after="0" w:line="240" w:lineRule="auto"/>
              <w:rPr>
                <w:sz w:val="28"/>
                <w:szCs w:val="28"/>
                <w:lang w:val="en-US"/>
              </w:rPr>
            </w:pPr>
            <w:r>
              <w:rPr>
                <w:sz w:val="28"/>
                <w:szCs w:val="28"/>
                <w:lang w:val="en-US"/>
              </w:rPr>
              <w:t>+ HS ghi bài.</w:t>
            </w:r>
          </w:p>
        </w:tc>
        <w:tc>
          <w:tcPr>
            <w:tcW w:w="4111" w:type="dxa"/>
          </w:tcPr>
          <w:p w14:paraId="270C1E9E" w14:textId="77777777" w:rsidR="00DE538D" w:rsidRDefault="00DE538D" w:rsidP="0090756A">
            <w:pPr>
              <w:pStyle w:val="Khc0"/>
              <w:spacing w:after="0" w:line="240" w:lineRule="auto"/>
              <w:rPr>
                <w:sz w:val="28"/>
                <w:szCs w:val="28"/>
              </w:rPr>
            </w:pPr>
            <w:r>
              <w:rPr>
                <w:b/>
                <w:bCs/>
                <w:sz w:val="28"/>
                <w:szCs w:val="28"/>
              </w:rPr>
              <w:t>1. Chia sé các sắp xếp noi ở gọn gàng, ngăn nắp</w:t>
            </w:r>
          </w:p>
          <w:p w14:paraId="16FF6CB7" w14:textId="77777777" w:rsidR="00DE538D" w:rsidRDefault="00DE538D" w:rsidP="00B27DAC">
            <w:pPr>
              <w:pStyle w:val="Khc0"/>
              <w:numPr>
                <w:ilvl w:val="0"/>
                <w:numId w:val="363"/>
              </w:numPr>
              <w:tabs>
                <w:tab w:val="left" w:pos="185"/>
              </w:tabs>
              <w:spacing w:after="0" w:line="240" w:lineRule="auto"/>
              <w:rPr>
                <w:sz w:val="28"/>
                <w:szCs w:val="28"/>
              </w:rPr>
            </w:pPr>
            <w:r>
              <w:rPr>
                <w:sz w:val="28"/>
                <w:szCs w:val="28"/>
              </w:rPr>
              <w:t>Mồi người đêu có những đồ dùng cá nhân và nơi ở của mình. Nơi ở của mồi cá nhân ngăn nắp, gọn gàng, không chỉ giúp ta nhanh chóng tìm được những đồ dùng cá nhân khi cần sử dụng mà còn góp phần tạo không gian sống thông thoáng, đẹp mắt trong gia đình.</w:t>
            </w:r>
          </w:p>
          <w:p w14:paraId="5FFA6FBC" w14:textId="77777777" w:rsidR="00DE538D" w:rsidRDefault="00DE538D" w:rsidP="00B27DAC">
            <w:pPr>
              <w:pStyle w:val="Khc0"/>
              <w:numPr>
                <w:ilvl w:val="0"/>
                <w:numId w:val="363"/>
              </w:numPr>
              <w:tabs>
                <w:tab w:val="left" w:pos="161"/>
              </w:tabs>
              <w:spacing w:after="0" w:line="240" w:lineRule="auto"/>
              <w:rPr>
                <w:sz w:val="28"/>
                <w:szCs w:val="28"/>
              </w:rPr>
            </w:pPr>
            <w:r>
              <w:rPr>
                <w:sz w:val="28"/>
                <w:szCs w:val="28"/>
              </w:rPr>
              <w:t>Cách sắp xếp nơi ở của mỗi người khác nhau do sở thích, điều kiện, khả năng khác nhau.</w:t>
            </w:r>
          </w:p>
          <w:p w14:paraId="259D7589" w14:textId="77777777" w:rsidR="00DE538D" w:rsidRPr="00C92098" w:rsidRDefault="00DE538D" w:rsidP="0090756A">
            <w:pPr>
              <w:pStyle w:val="Vnbnnidung0"/>
              <w:tabs>
                <w:tab w:val="left" w:pos="395"/>
              </w:tabs>
              <w:spacing w:after="0" w:line="240" w:lineRule="auto"/>
              <w:rPr>
                <w:b/>
                <w:bCs/>
                <w:sz w:val="28"/>
                <w:szCs w:val="28"/>
              </w:rPr>
            </w:pPr>
            <w:r>
              <w:rPr>
                <w:sz w:val="28"/>
                <w:szCs w:val="28"/>
              </w:rPr>
              <w:t>Đe nơi sinh hoạt cá nhân luôn sọn gàng, ngăn nắp, mỗi chúng ta cẩn biết cách sắp xếp và tự giác thực hiện nhũng việc nên làm như: oấp, xếp chăn màn gọn gàng sau khi ngủ dậy; gấp quần áo, khăn, tất âã phơi khô và cất riêng từng thứ vào nơi dành riêng cho mình; đồ dùng cá</w:t>
            </w:r>
            <w:r w:rsidR="0090756A" w:rsidRPr="00C92098">
              <w:rPr>
                <w:sz w:val="28"/>
                <w:szCs w:val="28"/>
              </w:rPr>
              <w:t xml:space="preserve"> nhân.</w:t>
            </w:r>
          </w:p>
        </w:tc>
      </w:tr>
    </w:tbl>
    <w:p w14:paraId="7B8A24EA" w14:textId="77777777" w:rsidR="00DE538D" w:rsidRDefault="00DE538D" w:rsidP="00DE538D">
      <w:pPr>
        <w:pStyle w:val="Vnbnnidung0"/>
        <w:tabs>
          <w:tab w:val="left" w:pos="443"/>
        </w:tabs>
        <w:spacing w:after="0" w:line="240" w:lineRule="auto"/>
        <w:rPr>
          <w:sz w:val="28"/>
          <w:szCs w:val="28"/>
        </w:rPr>
      </w:pPr>
    </w:p>
    <w:p w14:paraId="7DB70E21" w14:textId="77777777" w:rsidR="00150A58" w:rsidRPr="00DE538D" w:rsidRDefault="00837037" w:rsidP="00B27DAC">
      <w:pPr>
        <w:pStyle w:val="Vnbnnidung0"/>
        <w:numPr>
          <w:ilvl w:val="0"/>
          <w:numId w:val="359"/>
        </w:numPr>
        <w:tabs>
          <w:tab w:val="left" w:pos="284"/>
        </w:tabs>
        <w:spacing w:after="0" w:line="240" w:lineRule="auto"/>
        <w:rPr>
          <w:sz w:val="28"/>
          <w:szCs w:val="28"/>
        </w:rPr>
      </w:pPr>
      <w:r w:rsidRPr="00DE538D">
        <w:rPr>
          <w:b/>
          <w:bCs/>
          <w:sz w:val="28"/>
          <w:szCs w:val="28"/>
        </w:rPr>
        <w:t xml:space="preserve">HOẠT </w:t>
      </w:r>
      <w:r w:rsidR="00483497">
        <w:rPr>
          <w:b/>
          <w:bCs/>
          <w:sz w:val="28"/>
          <w:szCs w:val="28"/>
          <w:lang w:val="en-US"/>
        </w:rPr>
        <w:t>ĐỘ</w:t>
      </w:r>
      <w:r w:rsidRPr="00DE538D">
        <w:rPr>
          <w:b/>
          <w:bCs/>
          <w:sz w:val="28"/>
          <w:szCs w:val="28"/>
        </w:rPr>
        <w:t>NG LUYỆN TẬP</w:t>
      </w:r>
    </w:p>
    <w:p w14:paraId="72A60232" w14:textId="77777777" w:rsidR="00150A58" w:rsidRDefault="00837037" w:rsidP="00B27DAC">
      <w:pPr>
        <w:pStyle w:val="Tiu20"/>
        <w:keepNext/>
        <w:keepLines/>
        <w:numPr>
          <w:ilvl w:val="0"/>
          <w:numId w:val="364"/>
        </w:numPr>
        <w:tabs>
          <w:tab w:val="left" w:pos="284"/>
          <w:tab w:val="left" w:pos="380"/>
        </w:tabs>
        <w:spacing w:after="0" w:line="240" w:lineRule="auto"/>
        <w:rPr>
          <w:sz w:val="28"/>
          <w:szCs w:val="28"/>
        </w:rPr>
      </w:pPr>
      <w:bookmarkStart w:id="3448" w:name="bookmark3499"/>
      <w:bookmarkStart w:id="3449" w:name="bookmark3497"/>
      <w:bookmarkStart w:id="3450" w:name="bookmark3498"/>
      <w:bookmarkStart w:id="3451" w:name="bookmark3500"/>
      <w:bookmarkEnd w:id="3448"/>
      <w:r>
        <w:rPr>
          <w:sz w:val="28"/>
          <w:szCs w:val="28"/>
        </w:rPr>
        <w:t>Mục tiêu:</w:t>
      </w:r>
      <w:bookmarkEnd w:id="3449"/>
      <w:bookmarkEnd w:id="3450"/>
      <w:bookmarkEnd w:id="3451"/>
    </w:p>
    <w:p w14:paraId="65AF1BE4" w14:textId="77777777" w:rsidR="00150A58" w:rsidRDefault="00837037" w:rsidP="0090756A">
      <w:pPr>
        <w:pStyle w:val="Vnbnnidung0"/>
        <w:tabs>
          <w:tab w:val="left" w:pos="284"/>
        </w:tabs>
        <w:spacing w:after="0" w:line="240" w:lineRule="auto"/>
        <w:rPr>
          <w:sz w:val="28"/>
          <w:szCs w:val="28"/>
        </w:rPr>
      </w:pPr>
      <w:r>
        <w:rPr>
          <w:sz w:val="28"/>
          <w:szCs w:val="28"/>
        </w:rPr>
        <w:t>-</w:t>
      </w:r>
      <w:r w:rsidR="0090756A" w:rsidRPr="00C92098">
        <w:rPr>
          <w:sz w:val="28"/>
          <w:szCs w:val="28"/>
        </w:rPr>
        <w:t xml:space="preserve"> </w:t>
      </w:r>
      <w:r>
        <w:rPr>
          <w:sz w:val="28"/>
          <w:szCs w:val="28"/>
        </w:rPr>
        <w:t>Vận dụng được tri thức, kinh nghiệm mới đế tranh biện về việc sắp xếp nơi sinh hoạt cá nhân gọn gàng, ngăn nắp;</w:t>
      </w:r>
    </w:p>
    <w:p w14:paraId="09CDF10B" w14:textId="77777777" w:rsidR="00150A58" w:rsidRDefault="00837037" w:rsidP="00B27DAC">
      <w:pPr>
        <w:pStyle w:val="Vnbnnidung0"/>
        <w:numPr>
          <w:ilvl w:val="0"/>
          <w:numId w:val="348"/>
        </w:numPr>
        <w:tabs>
          <w:tab w:val="left" w:pos="284"/>
        </w:tabs>
        <w:spacing w:after="0" w:line="240" w:lineRule="auto"/>
        <w:rPr>
          <w:sz w:val="28"/>
          <w:szCs w:val="28"/>
        </w:rPr>
      </w:pPr>
      <w:bookmarkStart w:id="3452" w:name="bookmark3501"/>
      <w:bookmarkEnd w:id="3452"/>
      <w:r>
        <w:rPr>
          <w:sz w:val="28"/>
          <w:szCs w:val="28"/>
        </w:rPr>
        <w:t>Rèn luyện kĩ năng lập luận, bảo vệ ý kiến của bản thân.</w:t>
      </w:r>
    </w:p>
    <w:p w14:paraId="3CA4E619" w14:textId="77777777" w:rsidR="00150A58" w:rsidRDefault="00837037" w:rsidP="00B27DAC">
      <w:pPr>
        <w:pStyle w:val="Vnbnnidung0"/>
        <w:numPr>
          <w:ilvl w:val="0"/>
          <w:numId w:val="364"/>
        </w:numPr>
        <w:tabs>
          <w:tab w:val="left" w:pos="284"/>
          <w:tab w:val="left" w:pos="395"/>
        </w:tabs>
        <w:spacing w:after="0" w:line="240" w:lineRule="auto"/>
        <w:rPr>
          <w:sz w:val="28"/>
          <w:szCs w:val="28"/>
        </w:rPr>
      </w:pPr>
      <w:bookmarkStart w:id="3453" w:name="bookmark3502"/>
      <w:bookmarkEnd w:id="3453"/>
      <w:r>
        <w:rPr>
          <w:b/>
          <w:bCs/>
          <w:sz w:val="28"/>
          <w:szCs w:val="28"/>
        </w:rPr>
        <w:t xml:space="preserve">Nội dung: </w:t>
      </w:r>
      <w:r>
        <w:rPr>
          <w:sz w:val="28"/>
          <w:szCs w:val="28"/>
        </w:rPr>
        <w:t>S</w:t>
      </w:r>
      <w:r w:rsidR="0090756A" w:rsidRPr="00C92098">
        <w:rPr>
          <w:sz w:val="28"/>
          <w:szCs w:val="28"/>
        </w:rPr>
        <w:t>ử</w:t>
      </w:r>
      <w:r>
        <w:rPr>
          <w:sz w:val="28"/>
          <w:szCs w:val="28"/>
        </w:rPr>
        <w:t xml:space="preserve"> dụng sgk, kiến thức đã học đ</w:t>
      </w:r>
      <w:r w:rsidR="0090756A" w:rsidRPr="00C92098">
        <w:rPr>
          <w:sz w:val="28"/>
          <w:szCs w:val="28"/>
        </w:rPr>
        <w:t>ể</w:t>
      </w:r>
      <w:r>
        <w:rPr>
          <w:sz w:val="28"/>
          <w:szCs w:val="28"/>
        </w:rPr>
        <w:t xml:space="preserve"> hoàn thành bài tập</w:t>
      </w:r>
    </w:p>
    <w:p w14:paraId="1D1C2247" w14:textId="77777777" w:rsidR="00150A58" w:rsidRDefault="00837037" w:rsidP="00B27DAC">
      <w:pPr>
        <w:pStyle w:val="Vnbnnidung0"/>
        <w:numPr>
          <w:ilvl w:val="0"/>
          <w:numId w:val="364"/>
        </w:numPr>
        <w:tabs>
          <w:tab w:val="left" w:pos="284"/>
          <w:tab w:val="left" w:pos="395"/>
        </w:tabs>
        <w:spacing w:after="0" w:line="240" w:lineRule="auto"/>
        <w:rPr>
          <w:sz w:val="28"/>
          <w:szCs w:val="28"/>
        </w:rPr>
      </w:pPr>
      <w:bookmarkStart w:id="3454" w:name="bookmark3503"/>
      <w:bookmarkEnd w:id="3454"/>
      <w:r>
        <w:rPr>
          <w:b/>
          <w:bCs/>
          <w:sz w:val="28"/>
          <w:szCs w:val="28"/>
        </w:rPr>
        <w:t xml:space="preserve">Sản phẩm: </w:t>
      </w:r>
      <w:r>
        <w:rPr>
          <w:sz w:val="28"/>
          <w:szCs w:val="28"/>
        </w:rPr>
        <w:t>Ket quả cùa HS.</w:t>
      </w:r>
    </w:p>
    <w:p w14:paraId="5B5BC56C" w14:textId="77777777" w:rsidR="00150A58" w:rsidRDefault="00837037" w:rsidP="00B27DAC">
      <w:pPr>
        <w:pStyle w:val="Tiu20"/>
        <w:keepNext/>
        <w:keepLines/>
        <w:numPr>
          <w:ilvl w:val="0"/>
          <w:numId w:val="364"/>
        </w:numPr>
        <w:tabs>
          <w:tab w:val="left" w:pos="284"/>
          <w:tab w:val="left" w:pos="395"/>
        </w:tabs>
        <w:spacing w:after="0" w:line="240" w:lineRule="auto"/>
        <w:rPr>
          <w:sz w:val="28"/>
          <w:szCs w:val="28"/>
        </w:rPr>
      </w:pPr>
      <w:bookmarkStart w:id="3455" w:name="bookmark3506"/>
      <w:bookmarkStart w:id="3456" w:name="bookmark3507"/>
      <w:bookmarkStart w:id="3457" w:name="bookmark3505"/>
      <w:bookmarkStart w:id="3458" w:name="bookmark3504"/>
      <w:bookmarkEnd w:id="3455"/>
      <w:r>
        <w:rPr>
          <w:sz w:val="28"/>
          <w:szCs w:val="28"/>
        </w:rPr>
        <w:t>Tổ chức thực hiện:</w:t>
      </w:r>
      <w:bookmarkEnd w:id="3456"/>
      <w:bookmarkEnd w:id="3457"/>
      <w:bookmarkEnd w:id="3458"/>
    </w:p>
    <w:p w14:paraId="6AB1B2F3" w14:textId="77777777" w:rsidR="00150A58" w:rsidRDefault="00837037" w:rsidP="00B27DAC">
      <w:pPr>
        <w:pStyle w:val="Vnbnnidung0"/>
        <w:numPr>
          <w:ilvl w:val="0"/>
          <w:numId w:val="348"/>
        </w:numPr>
        <w:tabs>
          <w:tab w:val="left" w:pos="284"/>
        </w:tabs>
        <w:spacing w:after="0" w:line="240" w:lineRule="auto"/>
        <w:rPr>
          <w:sz w:val="28"/>
          <w:szCs w:val="28"/>
        </w:rPr>
      </w:pPr>
      <w:bookmarkStart w:id="3459" w:name="bookmark3508"/>
      <w:bookmarkEnd w:id="3459"/>
      <w:r>
        <w:rPr>
          <w:sz w:val="28"/>
          <w:szCs w:val="28"/>
        </w:rPr>
        <w:t>GV nêu lần lượt hai ý kiến sau:</w:t>
      </w:r>
    </w:p>
    <w:p w14:paraId="3E2AF1A3" w14:textId="77777777" w:rsidR="00150A58" w:rsidRDefault="00837037" w:rsidP="0090756A">
      <w:pPr>
        <w:pStyle w:val="Vnbnnidung0"/>
        <w:tabs>
          <w:tab w:val="left" w:pos="284"/>
        </w:tabs>
        <w:spacing w:after="0" w:line="240" w:lineRule="auto"/>
        <w:ind w:right="-255"/>
        <w:rPr>
          <w:sz w:val="28"/>
          <w:szCs w:val="28"/>
        </w:rPr>
      </w:pPr>
      <w:r>
        <w:rPr>
          <w:sz w:val="28"/>
          <w:szCs w:val="28"/>
        </w:rPr>
        <w:t>+ Ý kiến 1: Nơi ở là không gian cùa riêng em nên không cần phải sắp xếp gọn gàng, ngăn năp.</w:t>
      </w:r>
    </w:p>
    <w:p w14:paraId="1084E07F" w14:textId="77777777" w:rsidR="00150A58" w:rsidRDefault="00837037" w:rsidP="0090756A">
      <w:pPr>
        <w:pStyle w:val="Vnbnnidung0"/>
        <w:tabs>
          <w:tab w:val="left" w:pos="284"/>
        </w:tabs>
        <w:spacing w:after="0" w:line="240" w:lineRule="auto"/>
        <w:rPr>
          <w:sz w:val="28"/>
          <w:szCs w:val="28"/>
        </w:rPr>
      </w:pPr>
      <w:r>
        <w:rPr>
          <w:sz w:val="28"/>
          <w:szCs w:val="28"/>
        </w:rPr>
        <w:t>+ Ý kiến 2: sắp xếp vật dụng cá nhân làm mất thời gian của em. Chỉ cần để vật dụng cá nhân sao cho tiện sử dụng.</w:t>
      </w:r>
    </w:p>
    <w:p w14:paraId="54A5194A" w14:textId="77777777" w:rsidR="00150A58" w:rsidRDefault="00837037" w:rsidP="00B27DAC">
      <w:pPr>
        <w:pStyle w:val="Vnbnnidung0"/>
        <w:numPr>
          <w:ilvl w:val="0"/>
          <w:numId w:val="348"/>
        </w:numPr>
        <w:tabs>
          <w:tab w:val="left" w:pos="243"/>
        </w:tabs>
        <w:spacing w:after="0" w:line="240" w:lineRule="auto"/>
        <w:rPr>
          <w:sz w:val="28"/>
          <w:szCs w:val="28"/>
        </w:rPr>
      </w:pPr>
      <w:bookmarkStart w:id="3460" w:name="bookmark3509"/>
      <w:bookmarkEnd w:id="3460"/>
      <w:r>
        <w:rPr>
          <w:sz w:val="28"/>
          <w:szCs w:val="28"/>
        </w:rPr>
        <w:lastRenderedPageBreak/>
        <w:t>Với m</w:t>
      </w:r>
      <w:r w:rsidR="0090756A" w:rsidRPr="00C92098">
        <w:rPr>
          <w:sz w:val="28"/>
          <w:szCs w:val="28"/>
        </w:rPr>
        <w:t>ỗ</w:t>
      </w:r>
      <w:r>
        <w:rPr>
          <w:sz w:val="28"/>
          <w:szCs w:val="28"/>
        </w:rPr>
        <w:t xml:space="preserve">i ý kiến, GV hỏi HS: Ai ủng hộ ý kiến này? Ai phản đối ý kiến này? Những ai </w:t>
      </w:r>
      <w:r w:rsidR="0090756A" w:rsidRPr="00C92098">
        <w:rPr>
          <w:sz w:val="28"/>
          <w:szCs w:val="28"/>
        </w:rPr>
        <w:t>ủ</w:t>
      </w:r>
      <w:r>
        <w:rPr>
          <w:sz w:val="28"/>
          <w:szCs w:val="28"/>
        </w:rPr>
        <w:t>ng hộ đứng vào thành một nhóm, còn những ai phản đối đứng vào một nhóm. Theo cách này, GV đã thành lập được hai nhóm tranh biện theo nguyên tắc tự nguyện.</w:t>
      </w:r>
    </w:p>
    <w:p w14:paraId="5CC80BB7" w14:textId="77777777" w:rsidR="00150A58" w:rsidRDefault="00837037" w:rsidP="00A5492F">
      <w:pPr>
        <w:pStyle w:val="Vnbnnidung0"/>
        <w:spacing w:after="0" w:line="240" w:lineRule="auto"/>
        <w:rPr>
          <w:sz w:val="28"/>
          <w:szCs w:val="28"/>
        </w:rPr>
      </w:pPr>
      <w:r>
        <w:rPr>
          <w:sz w:val="28"/>
          <w:szCs w:val="28"/>
        </w:rPr>
        <w:t xml:space="preserve">GV hướng dẫn các nhóm hoạt động: nhóm </w:t>
      </w:r>
      <w:r w:rsidR="0090756A" w:rsidRPr="00C92098">
        <w:rPr>
          <w:sz w:val="28"/>
          <w:szCs w:val="28"/>
        </w:rPr>
        <w:t>ủ</w:t>
      </w:r>
      <w:r>
        <w:rPr>
          <w:sz w:val="28"/>
          <w:szCs w:val="28"/>
        </w:rPr>
        <w:t xml:space="preserve">ng hộ chuẩn bị những lập luận </w:t>
      </w:r>
      <w:r w:rsidR="0090756A" w:rsidRPr="00C92098">
        <w:rPr>
          <w:sz w:val="28"/>
          <w:szCs w:val="28"/>
        </w:rPr>
        <w:t>ủ</w:t>
      </w:r>
      <w:r>
        <w:rPr>
          <w:sz w:val="28"/>
          <w:szCs w:val="28"/>
        </w:rPr>
        <w:t>ng hộ, còn nhóm phản đối chuẩn bị những lập luận để phản đối ý kiến được đưa ra.</w:t>
      </w:r>
    </w:p>
    <w:p w14:paraId="01765189" w14:textId="77777777" w:rsidR="00150A58" w:rsidRDefault="00837037" w:rsidP="00B27DAC">
      <w:pPr>
        <w:pStyle w:val="Vnbnnidung0"/>
        <w:numPr>
          <w:ilvl w:val="0"/>
          <w:numId w:val="348"/>
        </w:numPr>
        <w:tabs>
          <w:tab w:val="left" w:pos="238"/>
        </w:tabs>
        <w:spacing w:after="0" w:line="240" w:lineRule="auto"/>
        <w:rPr>
          <w:sz w:val="28"/>
          <w:szCs w:val="28"/>
        </w:rPr>
      </w:pPr>
      <w:bookmarkStart w:id="3461" w:name="bookmark3510"/>
      <w:bookmarkEnd w:id="3461"/>
      <w:r>
        <w:rPr>
          <w:sz w:val="28"/>
          <w:szCs w:val="28"/>
        </w:rPr>
        <w:t>Các nhóm thảo luận đổ đưa ra lập luận khi tranh biện trước lớp.</w:t>
      </w:r>
    </w:p>
    <w:p w14:paraId="3322B762" w14:textId="77777777" w:rsidR="00150A58" w:rsidRDefault="00837037" w:rsidP="00B27DAC">
      <w:pPr>
        <w:pStyle w:val="Vnbnnidung0"/>
        <w:numPr>
          <w:ilvl w:val="0"/>
          <w:numId w:val="348"/>
        </w:numPr>
        <w:tabs>
          <w:tab w:val="left" w:pos="247"/>
        </w:tabs>
        <w:spacing w:after="0" w:line="240" w:lineRule="auto"/>
        <w:rPr>
          <w:sz w:val="28"/>
          <w:szCs w:val="28"/>
        </w:rPr>
      </w:pPr>
      <w:bookmarkStart w:id="3462" w:name="bookmark3511"/>
      <w:bookmarkEnd w:id="3462"/>
      <w:r>
        <w:rPr>
          <w:sz w:val="28"/>
          <w:szCs w:val="28"/>
        </w:rPr>
        <w:t>GV mời nhóm tranh biện ý kiến thứ nhất lên bảng. Một người trong nhóm ủng hộ đưa ra lập luận ủng hộ, tiếp đó một người trong nhóm phản đối đưa ra một ý kiến phản đối và cứ tiếp tục như vậy cho đến khi tất cả các thành viên trong m</w:t>
      </w:r>
      <w:r w:rsidR="0090756A" w:rsidRPr="00C92098">
        <w:rPr>
          <w:sz w:val="28"/>
          <w:szCs w:val="28"/>
        </w:rPr>
        <w:t>ỗ</w:t>
      </w:r>
      <w:r>
        <w:rPr>
          <w:sz w:val="28"/>
          <w:szCs w:val="28"/>
        </w:rPr>
        <w:t>i nhóm đều được đưa ra lập luận của mình. Yêu cầu HS cả lớp chú ý lắng nghe các bạn tranh biện.</w:t>
      </w:r>
    </w:p>
    <w:p w14:paraId="55E1F06F" w14:textId="77777777" w:rsidR="00150A58" w:rsidRDefault="00837037" w:rsidP="00B27DAC">
      <w:pPr>
        <w:pStyle w:val="Vnbnnidung0"/>
        <w:numPr>
          <w:ilvl w:val="0"/>
          <w:numId w:val="348"/>
        </w:numPr>
        <w:tabs>
          <w:tab w:val="left" w:pos="247"/>
        </w:tabs>
        <w:spacing w:after="0" w:line="240" w:lineRule="auto"/>
        <w:ind w:right="-113"/>
        <w:rPr>
          <w:sz w:val="28"/>
          <w:szCs w:val="28"/>
        </w:rPr>
      </w:pPr>
      <w:bookmarkStart w:id="3463" w:name="bookmark3512"/>
      <w:bookmarkEnd w:id="3463"/>
      <w:r>
        <w:rPr>
          <w:sz w:val="28"/>
          <w:szCs w:val="28"/>
        </w:rPr>
        <w:t>Sau khi nhóm thứ nhất kết thúc phần tranh biện. GV mời nhóm tranh biện ý kiến thứ hai lên bảng. Cách thực hiện tương tự như nhóm thứ nhất.</w:t>
      </w:r>
    </w:p>
    <w:p w14:paraId="57D1C2C1" w14:textId="77777777" w:rsidR="00150A58" w:rsidRDefault="00837037" w:rsidP="00B27DAC">
      <w:pPr>
        <w:pStyle w:val="Vnbnnidung0"/>
        <w:numPr>
          <w:ilvl w:val="0"/>
          <w:numId w:val="348"/>
        </w:numPr>
        <w:tabs>
          <w:tab w:val="left" w:pos="252"/>
        </w:tabs>
        <w:spacing w:after="0" w:line="240" w:lineRule="auto"/>
        <w:rPr>
          <w:sz w:val="28"/>
          <w:szCs w:val="28"/>
        </w:rPr>
      </w:pPr>
      <w:bookmarkStart w:id="3464" w:name="bookmark3513"/>
      <w:bookmarkEnd w:id="3464"/>
      <w:r>
        <w:rPr>
          <w:sz w:val="28"/>
          <w:szCs w:val="28"/>
        </w:rPr>
        <w:t>Kết thúc phần tranh biện của hai nhóm, GV tổ chức cho HS thảo luận chung và kết luận: Mỗi người đều có quan điếm riêng về việc sắp xếp nơi sinh hoạt cá nhân. Nhìn vào nơi sinh hoạt cá nhân, người ta có thể đánh giá được nếp sống cũng như tính cẩn thận, chăm chí của mồi người. M</w:t>
      </w:r>
      <w:r w:rsidR="00483497" w:rsidRPr="00C92098">
        <w:rPr>
          <w:sz w:val="28"/>
          <w:szCs w:val="28"/>
        </w:rPr>
        <w:t>ỗ</w:t>
      </w:r>
      <w:r>
        <w:rPr>
          <w:sz w:val="28"/>
          <w:szCs w:val="28"/>
        </w:rPr>
        <w:t>i chúng ta cẩn hi</w:t>
      </w:r>
      <w:r w:rsidR="00483497" w:rsidRPr="00C92098">
        <w:rPr>
          <w:sz w:val="28"/>
          <w:szCs w:val="28"/>
        </w:rPr>
        <w:t>ể</w:t>
      </w:r>
      <w:r>
        <w:rPr>
          <w:sz w:val="28"/>
          <w:szCs w:val="28"/>
        </w:rPr>
        <w:t>u rõ ý nghĩa của việc sắp xếp nơi sinh hoạt cá nhân để từ đó bố trí, sắp xếp nơi sinh hoạt cá nhân sao cho gọn gàng, ngăn nắp, thuận tiện cho việc sử dụng hằng ngày.</w:t>
      </w:r>
    </w:p>
    <w:p w14:paraId="252941FA" w14:textId="77777777" w:rsidR="00150A58" w:rsidRDefault="00837037" w:rsidP="00A5492F">
      <w:pPr>
        <w:pStyle w:val="Vnbnnidung0"/>
        <w:spacing w:after="0" w:line="240" w:lineRule="auto"/>
        <w:rPr>
          <w:sz w:val="28"/>
          <w:szCs w:val="28"/>
        </w:rPr>
      </w:pPr>
      <w:r>
        <w:rPr>
          <w:b/>
          <w:bCs/>
          <w:sz w:val="28"/>
          <w:szCs w:val="28"/>
        </w:rPr>
        <w:t>D. HOẠT ĐỘNG VẬN DỤNG</w:t>
      </w:r>
    </w:p>
    <w:p w14:paraId="3AD4E1D2" w14:textId="77777777" w:rsidR="00150A58" w:rsidRDefault="00837037" w:rsidP="00B27DAC">
      <w:pPr>
        <w:pStyle w:val="Vnbnnidung0"/>
        <w:numPr>
          <w:ilvl w:val="0"/>
          <w:numId w:val="365"/>
        </w:numPr>
        <w:tabs>
          <w:tab w:val="left" w:pos="354"/>
        </w:tabs>
        <w:spacing w:after="0" w:line="240" w:lineRule="auto"/>
        <w:jc w:val="both"/>
        <w:rPr>
          <w:sz w:val="28"/>
          <w:szCs w:val="28"/>
        </w:rPr>
      </w:pPr>
      <w:bookmarkStart w:id="3465" w:name="bookmark3514"/>
      <w:bookmarkEnd w:id="3465"/>
      <w:r>
        <w:rPr>
          <w:b/>
          <w:bCs/>
          <w:sz w:val="28"/>
          <w:szCs w:val="28"/>
        </w:rPr>
        <w:t>Mục tiêu:</w:t>
      </w:r>
    </w:p>
    <w:p w14:paraId="13E81281" w14:textId="77777777" w:rsidR="00150A58" w:rsidRDefault="00837037" w:rsidP="00A5492F">
      <w:pPr>
        <w:pStyle w:val="Vnbnnidung0"/>
        <w:spacing w:after="0" w:line="240" w:lineRule="auto"/>
        <w:jc w:val="both"/>
        <w:rPr>
          <w:sz w:val="28"/>
          <w:szCs w:val="28"/>
        </w:rPr>
      </w:pPr>
      <w:r>
        <w:rPr>
          <w:sz w:val="28"/>
          <w:szCs w:val="28"/>
        </w:rPr>
        <w:t>-</w:t>
      </w:r>
      <w:r w:rsidR="00483497" w:rsidRPr="00C92098">
        <w:rPr>
          <w:sz w:val="28"/>
          <w:szCs w:val="28"/>
        </w:rPr>
        <w:t xml:space="preserve"> </w:t>
      </w:r>
      <w:r>
        <w:rPr>
          <w:sz w:val="28"/>
          <w:szCs w:val="28"/>
        </w:rPr>
        <w:t>Vận dụng được những kiến thức, kinh nghiệm mới vào việc sắp xếp nơi sinh hoạt cá nhân ở gia đình gọn gàng, ngăn nắp, thuận tiện cho việc sử dụng;</w:t>
      </w:r>
    </w:p>
    <w:p w14:paraId="491A90D7" w14:textId="77777777" w:rsidR="00150A58" w:rsidRDefault="00837037" w:rsidP="00B27DAC">
      <w:pPr>
        <w:pStyle w:val="Vnbnnidung0"/>
        <w:numPr>
          <w:ilvl w:val="0"/>
          <w:numId w:val="348"/>
        </w:numPr>
        <w:tabs>
          <w:tab w:val="left" w:pos="273"/>
        </w:tabs>
        <w:spacing w:after="0" w:line="240" w:lineRule="auto"/>
        <w:jc w:val="both"/>
        <w:rPr>
          <w:sz w:val="28"/>
          <w:szCs w:val="28"/>
        </w:rPr>
      </w:pPr>
      <w:bookmarkStart w:id="3466" w:name="bookmark3515"/>
      <w:bookmarkEnd w:id="3466"/>
      <w:r>
        <w:rPr>
          <w:sz w:val="28"/>
          <w:szCs w:val="28"/>
        </w:rPr>
        <w:t>Rèn luyện thói quen gọn gàng, ngăn nắp.</w:t>
      </w:r>
    </w:p>
    <w:p w14:paraId="1B3367DE" w14:textId="77777777" w:rsidR="00150A58" w:rsidRDefault="00837037" w:rsidP="00B27DAC">
      <w:pPr>
        <w:pStyle w:val="Tiu20"/>
        <w:keepNext/>
        <w:keepLines/>
        <w:numPr>
          <w:ilvl w:val="0"/>
          <w:numId w:val="365"/>
        </w:numPr>
        <w:tabs>
          <w:tab w:val="left" w:pos="390"/>
        </w:tabs>
        <w:spacing w:after="0" w:line="240" w:lineRule="auto"/>
        <w:jc w:val="both"/>
        <w:rPr>
          <w:sz w:val="28"/>
          <w:szCs w:val="28"/>
        </w:rPr>
      </w:pPr>
      <w:bookmarkStart w:id="3467" w:name="bookmark3518"/>
      <w:bookmarkStart w:id="3468" w:name="bookmark3516"/>
      <w:bookmarkStart w:id="3469" w:name="bookmark3519"/>
      <w:bookmarkStart w:id="3470" w:name="bookmark3517"/>
      <w:bookmarkEnd w:id="3467"/>
      <w:r>
        <w:rPr>
          <w:sz w:val="28"/>
          <w:szCs w:val="28"/>
        </w:rPr>
        <w:t>Nội dung:</w:t>
      </w:r>
      <w:bookmarkEnd w:id="3468"/>
      <w:bookmarkEnd w:id="3469"/>
      <w:bookmarkEnd w:id="3470"/>
    </w:p>
    <w:p w14:paraId="1E24685F" w14:textId="77777777" w:rsidR="00150A58" w:rsidRDefault="00837037" w:rsidP="00B27DAC">
      <w:pPr>
        <w:pStyle w:val="Vnbnnidung0"/>
        <w:numPr>
          <w:ilvl w:val="0"/>
          <w:numId w:val="348"/>
        </w:numPr>
        <w:tabs>
          <w:tab w:val="left" w:pos="142"/>
        </w:tabs>
        <w:spacing w:after="0" w:line="240" w:lineRule="auto"/>
        <w:jc w:val="both"/>
        <w:rPr>
          <w:sz w:val="28"/>
          <w:szCs w:val="28"/>
        </w:rPr>
      </w:pPr>
      <w:bookmarkStart w:id="3471" w:name="bookmark3520"/>
      <w:bookmarkEnd w:id="3471"/>
      <w:r>
        <w:rPr>
          <w:sz w:val="28"/>
          <w:szCs w:val="28"/>
        </w:rPr>
        <w:t>GV yêu cầu HS trả lời câu hỏi ở hoạt động Vận dụng trong SGK Hoạt động trải nghiệm, hướng nghiệp 6.</w:t>
      </w:r>
    </w:p>
    <w:p w14:paraId="75C4CB3E" w14:textId="77777777" w:rsidR="00150A58" w:rsidRDefault="00837037" w:rsidP="00B27DAC">
      <w:pPr>
        <w:pStyle w:val="Vnbnnidung0"/>
        <w:numPr>
          <w:ilvl w:val="0"/>
          <w:numId w:val="348"/>
        </w:numPr>
        <w:tabs>
          <w:tab w:val="left" w:pos="142"/>
        </w:tabs>
        <w:spacing w:after="0" w:line="240" w:lineRule="auto"/>
        <w:ind w:right="-255"/>
        <w:jc w:val="both"/>
        <w:rPr>
          <w:sz w:val="28"/>
          <w:szCs w:val="28"/>
        </w:rPr>
      </w:pPr>
      <w:bookmarkStart w:id="3472" w:name="bookmark3521"/>
      <w:bookmarkEnd w:id="3472"/>
      <w:r>
        <w:rPr>
          <w:sz w:val="28"/>
          <w:szCs w:val="28"/>
        </w:rPr>
        <w:t>HS thảo luận và trả lời câu hỏi trong SGK Hoạt động trải nghiệm, hướng nghiệp 6.</w:t>
      </w:r>
    </w:p>
    <w:p w14:paraId="19B5F559" w14:textId="77777777" w:rsidR="00150A58" w:rsidRDefault="00837037" w:rsidP="00B27DAC">
      <w:pPr>
        <w:pStyle w:val="Vnbnnidung0"/>
        <w:numPr>
          <w:ilvl w:val="0"/>
          <w:numId w:val="365"/>
        </w:numPr>
        <w:tabs>
          <w:tab w:val="left" w:pos="142"/>
          <w:tab w:val="left" w:pos="390"/>
        </w:tabs>
        <w:spacing w:after="0" w:line="240" w:lineRule="auto"/>
        <w:jc w:val="both"/>
        <w:rPr>
          <w:sz w:val="28"/>
          <w:szCs w:val="28"/>
        </w:rPr>
      </w:pPr>
      <w:bookmarkStart w:id="3473" w:name="bookmark3522"/>
      <w:bookmarkEnd w:id="3473"/>
      <w:r>
        <w:rPr>
          <w:b/>
          <w:bCs/>
          <w:sz w:val="28"/>
          <w:szCs w:val="28"/>
        </w:rPr>
        <w:t xml:space="preserve">Sản phẩm: </w:t>
      </w:r>
      <w:r>
        <w:rPr>
          <w:sz w:val="28"/>
          <w:szCs w:val="28"/>
        </w:rPr>
        <w:t>Kết quả c</w:t>
      </w:r>
      <w:r w:rsidR="00483497" w:rsidRPr="00C92098">
        <w:rPr>
          <w:sz w:val="28"/>
          <w:szCs w:val="28"/>
        </w:rPr>
        <w:t>ủ</w:t>
      </w:r>
      <w:r>
        <w:rPr>
          <w:sz w:val="28"/>
          <w:szCs w:val="28"/>
        </w:rPr>
        <w:t>a HS</w:t>
      </w:r>
    </w:p>
    <w:p w14:paraId="7492197E" w14:textId="77777777" w:rsidR="00150A58" w:rsidRDefault="00837037" w:rsidP="00B27DAC">
      <w:pPr>
        <w:pStyle w:val="Tiu20"/>
        <w:keepNext/>
        <w:keepLines/>
        <w:numPr>
          <w:ilvl w:val="0"/>
          <w:numId w:val="365"/>
        </w:numPr>
        <w:tabs>
          <w:tab w:val="left" w:pos="142"/>
          <w:tab w:val="left" w:pos="395"/>
        </w:tabs>
        <w:spacing w:after="0" w:line="240" w:lineRule="auto"/>
        <w:jc w:val="both"/>
        <w:rPr>
          <w:sz w:val="28"/>
          <w:szCs w:val="28"/>
        </w:rPr>
      </w:pPr>
      <w:bookmarkStart w:id="3474" w:name="bookmark3525"/>
      <w:bookmarkStart w:id="3475" w:name="bookmark3523"/>
      <w:bookmarkStart w:id="3476" w:name="bookmark3526"/>
      <w:bookmarkStart w:id="3477" w:name="bookmark3524"/>
      <w:bookmarkEnd w:id="3474"/>
      <w:r>
        <w:rPr>
          <w:sz w:val="28"/>
          <w:szCs w:val="28"/>
        </w:rPr>
        <w:t>T</w:t>
      </w:r>
      <w:r w:rsidR="00483497">
        <w:rPr>
          <w:sz w:val="28"/>
          <w:szCs w:val="28"/>
          <w:lang w:val="en-US"/>
        </w:rPr>
        <w:t>ổ</w:t>
      </w:r>
      <w:r>
        <w:rPr>
          <w:sz w:val="28"/>
          <w:szCs w:val="28"/>
        </w:rPr>
        <w:t xml:space="preserve"> chức thực hiện:</w:t>
      </w:r>
      <w:bookmarkEnd w:id="3475"/>
      <w:bookmarkEnd w:id="3476"/>
      <w:bookmarkEnd w:id="3477"/>
    </w:p>
    <w:p w14:paraId="23E8DF86" w14:textId="77777777" w:rsidR="00150A58" w:rsidRDefault="00837037" w:rsidP="00483497">
      <w:pPr>
        <w:pStyle w:val="Vnbnnidung0"/>
        <w:tabs>
          <w:tab w:val="left" w:pos="142"/>
        </w:tabs>
        <w:spacing w:after="0" w:line="240" w:lineRule="auto"/>
        <w:jc w:val="both"/>
        <w:rPr>
          <w:sz w:val="28"/>
          <w:szCs w:val="28"/>
        </w:rPr>
      </w:pPr>
      <w:r>
        <w:rPr>
          <w:sz w:val="28"/>
          <w:szCs w:val="28"/>
        </w:rPr>
        <w:t>GV yêu cầu HS về nhà quan sát nơi ở của mình, vận dụng những điều đã tiếp thu được để:</w:t>
      </w:r>
    </w:p>
    <w:p w14:paraId="37D3EF1F" w14:textId="77777777" w:rsidR="00150A58" w:rsidRDefault="00837037" w:rsidP="00B27DAC">
      <w:pPr>
        <w:pStyle w:val="Vnbnnidung0"/>
        <w:numPr>
          <w:ilvl w:val="0"/>
          <w:numId w:val="348"/>
        </w:numPr>
        <w:tabs>
          <w:tab w:val="left" w:pos="142"/>
        </w:tabs>
        <w:spacing w:after="0" w:line="240" w:lineRule="auto"/>
        <w:jc w:val="both"/>
        <w:rPr>
          <w:sz w:val="28"/>
          <w:szCs w:val="28"/>
        </w:rPr>
      </w:pPr>
      <w:bookmarkStart w:id="3478" w:name="bookmark3527"/>
      <w:bookmarkEnd w:id="3478"/>
      <w:r>
        <w:rPr>
          <w:sz w:val="28"/>
          <w:szCs w:val="28"/>
        </w:rPr>
        <w:t>Xác định những ch</w:t>
      </w:r>
      <w:r w:rsidR="00483497" w:rsidRPr="00C92098">
        <w:rPr>
          <w:sz w:val="28"/>
          <w:szCs w:val="28"/>
        </w:rPr>
        <w:t>ỗ</w:t>
      </w:r>
      <w:r>
        <w:rPr>
          <w:sz w:val="28"/>
          <w:szCs w:val="28"/>
        </w:rPr>
        <w:t xml:space="preserve"> chưa gọn gàng, ngăn nắp trong nơi ở của em.</w:t>
      </w:r>
    </w:p>
    <w:p w14:paraId="58895120" w14:textId="77777777" w:rsidR="00150A58" w:rsidRDefault="00837037" w:rsidP="00B27DAC">
      <w:pPr>
        <w:pStyle w:val="Vnbnnidung0"/>
        <w:numPr>
          <w:ilvl w:val="0"/>
          <w:numId w:val="348"/>
        </w:numPr>
        <w:tabs>
          <w:tab w:val="left" w:pos="142"/>
        </w:tabs>
        <w:spacing w:after="0" w:line="240" w:lineRule="auto"/>
        <w:jc w:val="both"/>
        <w:rPr>
          <w:sz w:val="28"/>
          <w:szCs w:val="28"/>
        </w:rPr>
      </w:pPr>
      <w:bookmarkStart w:id="3479" w:name="bookmark3528"/>
      <w:bookmarkEnd w:id="3479"/>
      <w:r>
        <w:rPr>
          <w:sz w:val="28"/>
          <w:szCs w:val="28"/>
        </w:rPr>
        <w:t>Sắp xếp đồ dùng cá nhân của em gọn gàng, ngăn nắp.</w:t>
      </w:r>
    </w:p>
    <w:p w14:paraId="26FA22CD" w14:textId="77777777" w:rsidR="00150A58" w:rsidRDefault="00837037" w:rsidP="00B27DAC">
      <w:pPr>
        <w:pStyle w:val="Vnbnnidung0"/>
        <w:numPr>
          <w:ilvl w:val="0"/>
          <w:numId w:val="348"/>
        </w:numPr>
        <w:tabs>
          <w:tab w:val="left" w:pos="142"/>
        </w:tabs>
        <w:spacing w:after="0" w:line="240" w:lineRule="auto"/>
        <w:rPr>
          <w:sz w:val="28"/>
          <w:szCs w:val="28"/>
        </w:rPr>
      </w:pPr>
      <w:bookmarkStart w:id="3480" w:name="bookmark3529"/>
      <w:bookmarkEnd w:id="3480"/>
      <w:r>
        <w:rPr>
          <w:sz w:val="28"/>
          <w:szCs w:val="28"/>
        </w:rPr>
        <w:t>Trang trí nơi sinh hoạt cá nhân cho phù hợp với khung cảnh chung của gia đình.</w:t>
      </w:r>
    </w:p>
    <w:p w14:paraId="6515D4B5" w14:textId="77777777" w:rsidR="00150A58" w:rsidRPr="00483497" w:rsidRDefault="00483497" w:rsidP="00483497">
      <w:pPr>
        <w:pStyle w:val="Vnbnnidung0"/>
        <w:tabs>
          <w:tab w:val="left" w:pos="142"/>
        </w:tabs>
        <w:spacing w:after="0" w:line="240" w:lineRule="auto"/>
        <w:jc w:val="both"/>
        <w:rPr>
          <w:b/>
          <w:bCs/>
          <w:sz w:val="28"/>
          <w:szCs w:val="28"/>
        </w:rPr>
      </w:pPr>
      <w:r>
        <w:rPr>
          <w:b/>
          <w:bCs/>
          <w:sz w:val="28"/>
          <w:szCs w:val="28"/>
          <w:lang w:val="en-US"/>
        </w:rPr>
        <w:t>*</w:t>
      </w:r>
      <w:r w:rsidRPr="00483497">
        <w:rPr>
          <w:b/>
          <w:bCs/>
          <w:sz w:val="28"/>
          <w:szCs w:val="28"/>
          <w:lang w:val="en-US"/>
        </w:rPr>
        <w:t xml:space="preserve"> </w:t>
      </w:r>
      <w:r w:rsidR="00837037" w:rsidRPr="00483497">
        <w:rPr>
          <w:b/>
          <w:bCs/>
          <w:sz w:val="28"/>
          <w:szCs w:val="28"/>
        </w:rPr>
        <w:t>TỒNG K</w:t>
      </w:r>
      <w:r>
        <w:rPr>
          <w:b/>
          <w:bCs/>
          <w:sz w:val="28"/>
          <w:szCs w:val="28"/>
          <w:lang w:val="en-US"/>
        </w:rPr>
        <w:t>Ế</w:t>
      </w:r>
      <w:r w:rsidR="00837037" w:rsidRPr="00483497">
        <w:rPr>
          <w:b/>
          <w:bCs/>
          <w:sz w:val="28"/>
          <w:szCs w:val="28"/>
        </w:rPr>
        <w:t>T</w:t>
      </w:r>
    </w:p>
    <w:p w14:paraId="118E137A" w14:textId="77777777" w:rsidR="00150A58" w:rsidRDefault="00837037" w:rsidP="00B27DAC">
      <w:pPr>
        <w:pStyle w:val="Vnbnnidung0"/>
        <w:numPr>
          <w:ilvl w:val="0"/>
          <w:numId w:val="348"/>
        </w:numPr>
        <w:tabs>
          <w:tab w:val="left" w:pos="142"/>
        </w:tabs>
        <w:spacing w:after="0" w:line="240" w:lineRule="auto"/>
        <w:jc w:val="both"/>
        <w:rPr>
          <w:sz w:val="28"/>
          <w:szCs w:val="28"/>
        </w:rPr>
      </w:pPr>
      <w:bookmarkStart w:id="3481" w:name="bookmark3530"/>
      <w:bookmarkEnd w:id="3481"/>
      <w:r>
        <w:rPr>
          <w:sz w:val="28"/>
          <w:szCs w:val="28"/>
        </w:rPr>
        <w:t>GV yêu cầu HS chia sẻ những điều học được sau khi tham gia các hoạt động.</w:t>
      </w:r>
    </w:p>
    <w:p w14:paraId="128DDC21" w14:textId="77777777" w:rsidR="00150A58" w:rsidRDefault="00837037" w:rsidP="00B27DAC">
      <w:pPr>
        <w:pStyle w:val="Vnbnnidung0"/>
        <w:numPr>
          <w:ilvl w:val="0"/>
          <w:numId w:val="348"/>
        </w:numPr>
        <w:tabs>
          <w:tab w:val="left" w:pos="278"/>
        </w:tabs>
        <w:spacing w:after="0" w:line="240" w:lineRule="auto"/>
        <w:jc w:val="both"/>
        <w:rPr>
          <w:sz w:val="28"/>
          <w:szCs w:val="28"/>
        </w:rPr>
      </w:pPr>
      <w:bookmarkStart w:id="3482" w:name="bookmark3531"/>
      <w:bookmarkEnd w:id="3482"/>
      <w:r>
        <w:rPr>
          <w:sz w:val="28"/>
          <w:szCs w:val="28"/>
        </w:rPr>
        <w:t xml:space="preserve">GV kết luận: Nơi ở </w:t>
      </w:r>
      <w:r w:rsidR="00483497" w:rsidRPr="00C92098">
        <w:rPr>
          <w:sz w:val="28"/>
          <w:szCs w:val="28"/>
        </w:rPr>
        <w:t>d</w:t>
      </w:r>
      <w:r>
        <w:rPr>
          <w:sz w:val="28"/>
          <w:szCs w:val="28"/>
        </w:rPr>
        <w:t>ành riêng cho em có nhiều đồ dùng cần cho sinh hoạt cá nhân hằng ngày. Em c</w:t>
      </w:r>
      <w:r w:rsidR="00483497" w:rsidRPr="00C92098">
        <w:rPr>
          <w:sz w:val="28"/>
          <w:szCs w:val="28"/>
        </w:rPr>
        <w:t>ầ</w:t>
      </w:r>
      <w:r>
        <w:rPr>
          <w:sz w:val="28"/>
          <w:szCs w:val="28"/>
        </w:rPr>
        <w:t>n luôn sắp xếp nơi ở gọn gàng, ngăn nắp để việc sinh hoạt cá nhân được thuận tiện và tạo cảm giác thoải mái, gắn bó, tự hào về nơi ở của m</w:t>
      </w:r>
      <w:r w:rsidR="00483497" w:rsidRPr="00C92098">
        <w:rPr>
          <w:sz w:val="28"/>
          <w:szCs w:val="28"/>
        </w:rPr>
        <w:t>ì</w:t>
      </w:r>
      <w:r>
        <w:rPr>
          <w:sz w:val="28"/>
          <w:szCs w:val="28"/>
        </w:rPr>
        <w:t>nh.</w:t>
      </w:r>
    </w:p>
    <w:p w14:paraId="6742A94A" w14:textId="77777777" w:rsidR="00710801" w:rsidRPr="00483497" w:rsidRDefault="00837037" w:rsidP="00B27DAC">
      <w:pPr>
        <w:pStyle w:val="Vnbnnidung0"/>
        <w:numPr>
          <w:ilvl w:val="0"/>
          <w:numId w:val="348"/>
        </w:numPr>
        <w:tabs>
          <w:tab w:val="left" w:pos="273"/>
        </w:tabs>
        <w:spacing w:after="0" w:line="240" w:lineRule="auto"/>
        <w:jc w:val="both"/>
        <w:rPr>
          <w:sz w:val="28"/>
          <w:szCs w:val="28"/>
        </w:rPr>
      </w:pPr>
      <w:bookmarkStart w:id="3483" w:name="bookmark3532"/>
      <w:bookmarkEnd w:id="3483"/>
      <w:r>
        <w:rPr>
          <w:sz w:val="28"/>
          <w:szCs w:val="28"/>
        </w:rPr>
        <w:t xml:space="preserve">GV nhận xét chung về tinh thần, thái độ tham gia các hoạt động của HS; động </w:t>
      </w:r>
      <w:r>
        <w:rPr>
          <w:sz w:val="28"/>
          <w:szCs w:val="28"/>
        </w:rPr>
        <w:lastRenderedPageBreak/>
        <w:t>viên,</w:t>
      </w:r>
      <w:r w:rsidR="00483497" w:rsidRPr="00C92098">
        <w:rPr>
          <w:sz w:val="28"/>
          <w:szCs w:val="28"/>
        </w:rPr>
        <w:t xml:space="preserve"> </w:t>
      </w:r>
      <w:r w:rsidRPr="00483497">
        <w:rPr>
          <w:sz w:val="28"/>
          <w:szCs w:val="28"/>
        </w:rPr>
        <w:t>khen ngợi những HS tích cực, có nhiều đóng góp trong các hoạt động.</w:t>
      </w:r>
    </w:p>
    <w:p w14:paraId="03656AC8" w14:textId="77777777" w:rsidR="00483497" w:rsidRDefault="00483497" w:rsidP="00710801">
      <w:pPr>
        <w:pStyle w:val="Chthchbng0"/>
        <w:rPr>
          <w:sz w:val="28"/>
          <w:szCs w:val="28"/>
        </w:rPr>
      </w:pPr>
    </w:p>
    <w:p w14:paraId="64BE2789" w14:textId="77777777" w:rsidR="00710801" w:rsidRDefault="00710801" w:rsidP="00710801">
      <w:pPr>
        <w:pStyle w:val="Chthchbng0"/>
        <w:rPr>
          <w:sz w:val="28"/>
          <w:szCs w:val="28"/>
        </w:rPr>
      </w:pPr>
      <w:r>
        <w:rPr>
          <w:sz w:val="28"/>
          <w:szCs w:val="28"/>
        </w:rPr>
        <w:t>IV. KẾ HOẠCH ĐÁNH GIÁ</w:t>
      </w:r>
    </w:p>
    <w:p w14:paraId="6DFFAB67" w14:textId="77777777" w:rsidR="00483497" w:rsidRDefault="00483497" w:rsidP="00710801">
      <w:pPr>
        <w:pStyle w:val="Chthchbng0"/>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710801" w14:paraId="4BB56C2D" w14:textId="77777777" w:rsidTr="00710801">
        <w:tc>
          <w:tcPr>
            <w:tcW w:w="2538" w:type="dxa"/>
          </w:tcPr>
          <w:p w14:paraId="045F7932" w14:textId="77777777" w:rsidR="00710801" w:rsidRDefault="00710801" w:rsidP="00710801">
            <w:pPr>
              <w:pStyle w:val="Chthchbng0"/>
              <w:rPr>
                <w:sz w:val="28"/>
                <w:szCs w:val="28"/>
                <w:lang w:val="en-US"/>
              </w:rPr>
            </w:pPr>
            <w:r>
              <w:rPr>
                <w:b w:val="0"/>
                <w:bCs w:val="0"/>
                <w:sz w:val="28"/>
                <w:szCs w:val="28"/>
              </w:rPr>
              <w:t>Hình thức đánh giá</w:t>
            </w:r>
          </w:p>
        </w:tc>
        <w:tc>
          <w:tcPr>
            <w:tcW w:w="3420" w:type="dxa"/>
          </w:tcPr>
          <w:p w14:paraId="5DB9207F" w14:textId="77777777" w:rsidR="00710801" w:rsidRPr="00346900" w:rsidRDefault="00710801" w:rsidP="00710801">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22207DDB" w14:textId="77777777" w:rsidR="00710801" w:rsidRPr="00346900" w:rsidRDefault="00710801" w:rsidP="00710801">
            <w:pPr>
              <w:pStyle w:val="Chthchbng0"/>
              <w:rPr>
                <w:b w:val="0"/>
                <w:sz w:val="28"/>
                <w:szCs w:val="28"/>
                <w:lang w:val="en-US"/>
              </w:rPr>
            </w:pPr>
            <w:r w:rsidRPr="00346900">
              <w:rPr>
                <w:b w:val="0"/>
                <w:bCs w:val="0"/>
                <w:sz w:val="28"/>
                <w:szCs w:val="28"/>
              </w:rPr>
              <w:t>Công cụ đánh giá</w:t>
            </w:r>
          </w:p>
        </w:tc>
        <w:tc>
          <w:tcPr>
            <w:tcW w:w="1505" w:type="dxa"/>
          </w:tcPr>
          <w:p w14:paraId="53890C9B" w14:textId="77777777" w:rsidR="00710801" w:rsidRPr="00346900" w:rsidRDefault="00710801" w:rsidP="00710801">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710801" w14:paraId="75916506" w14:textId="77777777" w:rsidTr="00710801">
        <w:tc>
          <w:tcPr>
            <w:tcW w:w="2538" w:type="dxa"/>
          </w:tcPr>
          <w:p w14:paraId="0A03DA56" w14:textId="77777777" w:rsidR="00710801" w:rsidRPr="00346900" w:rsidRDefault="00710801"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50DBBC81" w14:textId="77777777" w:rsidR="00710801" w:rsidRPr="00C92098" w:rsidRDefault="00710801" w:rsidP="00710801">
            <w:pPr>
              <w:pStyle w:val="Chthchbng0"/>
              <w:rPr>
                <w:b w:val="0"/>
                <w:sz w:val="28"/>
                <w:szCs w:val="28"/>
              </w:rPr>
            </w:pPr>
            <w:r w:rsidRPr="00346900">
              <w:rPr>
                <w:b w:val="0"/>
                <w:sz w:val="28"/>
                <w:szCs w:val="28"/>
              </w:rPr>
              <w:t>Tạo cơ hội thực hành cho người họ</w:t>
            </w:r>
            <w:r w:rsidRPr="00C92098">
              <w:rPr>
                <w:b w:val="0"/>
                <w:sz w:val="28"/>
                <w:szCs w:val="28"/>
              </w:rPr>
              <w:t>c.</w:t>
            </w:r>
          </w:p>
        </w:tc>
        <w:tc>
          <w:tcPr>
            <w:tcW w:w="3420" w:type="dxa"/>
          </w:tcPr>
          <w:p w14:paraId="18DB8199" w14:textId="77777777" w:rsidR="00710801" w:rsidRPr="00346900" w:rsidRDefault="00710801"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3807912A" w14:textId="77777777" w:rsidR="00710801" w:rsidRPr="00346900" w:rsidRDefault="00710801"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1558D625" w14:textId="77777777" w:rsidR="00710801" w:rsidRPr="00346900" w:rsidRDefault="00710801"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0C1C13C6" w14:textId="77777777" w:rsidR="00710801" w:rsidRPr="00C92098" w:rsidRDefault="00710801" w:rsidP="00710801">
            <w:pPr>
              <w:pStyle w:val="Chthchbng0"/>
              <w:rPr>
                <w:b w:val="0"/>
                <w:sz w:val="28"/>
                <w:szCs w:val="28"/>
              </w:rPr>
            </w:pPr>
            <w:r w:rsidRPr="00346900">
              <w:rPr>
                <w:b w:val="0"/>
                <w:sz w:val="28"/>
                <w:szCs w:val="28"/>
              </w:rPr>
              <w:t>Phù h</w:t>
            </w:r>
            <w:r w:rsidRPr="00C92098">
              <w:rPr>
                <w:b w:val="0"/>
                <w:sz w:val="28"/>
                <w:szCs w:val="28"/>
              </w:rPr>
              <w:t>ợ</w:t>
            </w:r>
            <w:r w:rsidRPr="00346900">
              <w:rPr>
                <w:b w:val="0"/>
                <w:sz w:val="28"/>
                <w:szCs w:val="28"/>
              </w:rPr>
              <w:t>p với mục tiêu, nội dung</w:t>
            </w:r>
          </w:p>
        </w:tc>
        <w:tc>
          <w:tcPr>
            <w:tcW w:w="2365" w:type="dxa"/>
          </w:tcPr>
          <w:p w14:paraId="2C2F4D9A" w14:textId="77777777" w:rsidR="00710801" w:rsidRPr="00346900" w:rsidRDefault="00710801" w:rsidP="00710801">
            <w:pPr>
              <w:pStyle w:val="Khc0"/>
              <w:tabs>
                <w:tab w:val="left" w:pos="331"/>
              </w:tabs>
              <w:spacing w:after="0" w:line="240" w:lineRule="auto"/>
              <w:rPr>
                <w:sz w:val="28"/>
                <w:szCs w:val="28"/>
              </w:rPr>
            </w:pPr>
            <w:r w:rsidRPr="00C92098">
              <w:rPr>
                <w:sz w:val="28"/>
                <w:szCs w:val="28"/>
              </w:rPr>
              <w:t xml:space="preserve">- </w:t>
            </w:r>
            <w:r w:rsidRPr="00346900">
              <w:rPr>
                <w:sz w:val="28"/>
                <w:szCs w:val="28"/>
              </w:rPr>
              <w:t>Báo cáo thực hiện công việc.</w:t>
            </w:r>
          </w:p>
          <w:p w14:paraId="2DC0C90A" w14:textId="77777777" w:rsidR="00710801" w:rsidRPr="00346900" w:rsidRDefault="00710801" w:rsidP="00710801">
            <w:pPr>
              <w:pStyle w:val="Khc0"/>
              <w:tabs>
                <w:tab w:val="left" w:pos="263"/>
              </w:tabs>
              <w:spacing w:after="0" w:line="240" w:lineRule="auto"/>
              <w:rPr>
                <w:sz w:val="28"/>
                <w:szCs w:val="28"/>
              </w:rPr>
            </w:pPr>
            <w:r w:rsidRPr="00C92098">
              <w:rPr>
                <w:sz w:val="28"/>
                <w:szCs w:val="28"/>
              </w:rPr>
              <w:t xml:space="preserve">- </w:t>
            </w:r>
            <w:r w:rsidRPr="00346900">
              <w:rPr>
                <w:sz w:val="28"/>
                <w:szCs w:val="28"/>
              </w:rPr>
              <w:t>Hệ thống câu hỏi và bài tập</w:t>
            </w:r>
          </w:p>
          <w:p w14:paraId="57ED5208" w14:textId="77777777" w:rsidR="00710801" w:rsidRPr="00346900" w:rsidRDefault="00710801" w:rsidP="00710801">
            <w:pPr>
              <w:pStyle w:val="Chthchbng0"/>
              <w:rPr>
                <w:b w:val="0"/>
                <w:sz w:val="28"/>
                <w:szCs w:val="28"/>
                <w:lang w:val="en-US"/>
              </w:rPr>
            </w:pPr>
            <w:r w:rsidRPr="00346900">
              <w:rPr>
                <w:b w:val="0"/>
                <w:sz w:val="28"/>
                <w:szCs w:val="28"/>
              </w:rPr>
              <w:t>Trao đổi, thảo luận</w:t>
            </w:r>
          </w:p>
        </w:tc>
        <w:tc>
          <w:tcPr>
            <w:tcW w:w="1505" w:type="dxa"/>
          </w:tcPr>
          <w:p w14:paraId="4670EF19" w14:textId="77777777" w:rsidR="00710801" w:rsidRDefault="00710801" w:rsidP="00710801">
            <w:pPr>
              <w:pStyle w:val="Chthchbng0"/>
              <w:rPr>
                <w:sz w:val="28"/>
                <w:szCs w:val="28"/>
                <w:lang w:val="en-US"/>
              </w:rPr>
            </w:pPr>
          </w:p>
        </w:tc>
      </w:tr>
    </w:tbl>
    <w:p w14:paraId="65DD9A4D" w14:textId="77777777" w:rsidR="00710801" w:rsidRPr="00346900" w:rsidRDefault="00710801" w:rsidP="00710801">
      <w:pPr>
        <w:pStyle w:val="Chthchbng0"/>
        <w:rPr>
          <w:sz w:val="28"/>
          <w:szCs w:val="28"/>
          <w:lang w:val="en-US"/>
        </w:rPr>
      </w:pPr>
    </w:p>
    <w:p w14:paraId="01757762" w14:textId="77777777" w:rsidR="00710801" w:rsidRPr="00346900" w:rsidRDefault="00710801" w:rsidP="00710801">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483497">
        <w:rPr>
          <w:b w:val="0"/>
          <w:bCs w:val="0"/>
          <w:iCs/>
          <w:sz w:val="28"/>
          <w:szCs w:val="28"/>
          <w:lang w:val="en-US"/>
        </w:rPr>
        <w:t>ể</w:t>
      </w:r>
      <w:r w:rsidRPr="00346900">
        <w:rPr>
          <w:b w:val="0"/>
          <w:bCs w:val="0"/>
          <w:iCs/>
          <w:sz w:val="28"/>
          <w:szCs w:val="28"/>
        </w:rPr>
        <w:t>m....)</w:t>
      </w:r>
    </w:p>
    <w:p w14:paraId="1271A44D" w14:textId="77777777" w:rsidR="00150A58" w:rsidRDefault="00837037" w:rsidP="00A5492F">
      <w:pPr>
        <w:pStyle w:val="Vnbnnidung0"/>
        <w:spacing w:after="0" w:line="240" w:lineRule="auto"/>
        <w:jc w:val="both"/>
        <w:rPr>
          <w:sz w:val="28"/>
          <w:szCs w:val="28"/>
        </w:rPr>
      </w:pPr>
      <w:r>
        <w:rPr>
          <w:sz w:val="28"/>
          <w:szCs w:val="28"/>
        </w:rPr>
        <w:br w:type="page"/>
      </w:r>
    </w:p>
    <w:p w14:paraId="2CB8CC35" w14:textId="77777777" w:rsidR="00150A58" w:rsidRDefault="00150A58" w:rsidP="00A5492F">
      <w:pPr>
        <w:pStyle w:val="Chthchbng0"/>
        <w:rPr>
          <w:sz w:val="28"/>
          <w:szCs w:val="28"/>
        </w:rPr>
        <w:sectPr w:rsidR="00150A58" w:rsidSect="00DE538D">
          <w:pgSz w:w="12240" w:h="15840"/>
          <w:pgMar w:top="1135" w:right="1496" w:bottom="1135" w:left="1501" w:header="709" w:footer="562" w:gutter="0"/>
          <w:cols w:space="720"/>
          <w:docGrid w:linePitch="360"/>
        </w:sectPr>
      </w:pPr>
    </w:p>
    <w:p w14:paraId="487ECF01" w14:textId="77777777" w:rsidR="00150A58" w:rsidRPr="00C92098" w:rsidRDefault="00837037" w:rsidP="00A5492F">
      <w:pPr>
        <w:pStyle w:val="Vnbnnidung0"/>
        <w:spacing w:after="0" w:line="240" w:lineRule="auto"/>
        <w:rPr>
          <w:sz w:val="28"/>
          <w:szCs w:val="28"/>
        </w:rPr>
      </w:pPr>
      <w:r>
        <w:rPr>
          <w:sz w:val="28"/>
          <w:szCs w:val="28"/>
        </w:rPr>
        <w:lastRenderedPageBreak/>
        <w:t>Ngày soạn:</w:t>
      </w:r>
      <w:r w:rsidR="00483497" w:rsidRPr="00C92098">
        <w:rPr>
          <w:sz w:val="28"/>
          <w:szCs w:val="28"/>
        </w:rPr>
        <w:t xml:space="preserve"> 5/12/2021</w:t>
      </w:r>
    </w:p>
    <w:p w14:paraId="43D82EF8" w14:textId="77777777" w:rsidR="0095223E" w:rsidRPr="0095223E" w:rsidRDefault="0095223E" w:rsidP="0095223E">
      <w:pPr>
        <w:pStyle w:val="Vnbnnidung0"/>
        <w:spacing w:after="0" w:line="276" w:lineRule="auto"/>
        <w:jc w:val="center"/>
        <w:rPr>
          <w:sz w:val="28"/>
          <w:szCs w:val="28"/>
        </w:rPr>
      </w:pPr>
      <w:r>
        <w:rPr>
          <w:sz w:val="28"/>
          <w:szCs w:val="28"/>
        </w:rPr>
        <w:t>CHỦ Đ</w:t>
      </w:r>
      <w:r w:rsidRPr="00C92098">
        <w:rPr>
          <w:sz w:val="28"/>
          <w:szCs w:val="28"/>
        </w:rPr>
        <w:t>Ề</w:t>
      </w:r>
      <w:r>
        <w:rPr>
          <w:sz w:val="28"/>
          <w:szCs w:val="28"/>
        </w:rPr>
        <w:t xml:space="preserve"> 4: RÈN LUYỆN BẢN THÂN</w:t>
      </w:r>
    </w:p>
    <w:p w14:paraId="578EBAE8" w14:textId="77777777" w:rsidR="00150A58" w:rsidRDefault="00837037" w:rsidP="0095223E">
      <w:pPr>
        <w:pStyle w:val="Vnbnnidung0"/>
        <w:spacing w:after="0" w:line="360" w:lineRule="auto"/>
        <w:jc w:val="center"/>
        <w:rPr>
          <w:sz w:val="28"/>
          <w:szCs w:val="28"/>
        </w:rPr>
      </w:pPr>
      <w:r w:rsidRPr="0095223E">
        <w:rPr>
          <w:b/>
          <w:bCs/>
          <w:color w:val="FF0000"/>
          <w:sz w:val="28"/>
          <w:szCs w:val="28"/>
        </w:rPr>
        <w:t xml:space="preserve">TUẦN 14 - TIẾT </w:t>
      </w:r>
      <w:r w:rsidR="0095223E" w:rsidRPr="00C92098">
        <w:rPr>
          <w:b/>
          <w:bCs/>
          <w:color w:val="FF0000"/>
          <w:sz w:val="28"/>
          <w:szCs w:val="28"/>
        </w:rPr>
        <w:t>42</w:t>
      </w:r>
      <w:r w:rsidRPr="0095223E">
        <w:rPr>
          <w:b/>
          <w:bCs/>
          <w:color w:val="FF0000"/>
          <w:sz w:val="28"/>
          <w:szCs w:val="28"/>
        </w:rPr>
        <w:t>: SINH HOẠT L</w:t>
      </w:r>
      <w:r w:rsidR="00605C1C" w:rsidRPr="00C92098">
        <w:rPr>
          <w:b/>
          <w:bCs/>
          <w:color w:val="FF0000"/>
          <w:sz w:val="28"/>
          <w:szCs w:val="28"/>
        </w:rPr>
        <w:t>ỚP</w:t>
      </w:r>
      <w:r w:rsidRPr="0095223E">
        <w:rPr>
          <w:b/>
          <w:bCs/>
          <w:color w:val="FF0000"/>
          <w:sz w:val="28"/>
          <w:szCs w:val="28"/>
        </w:rPr>
        <w:br/>
      </w:r>
      <w:r w:rsidR="0095223E" w:rsidRPr="00C92098">
        <w:rPr>
          <w:b/>
          <w:bCs/>
          <w:sz w:val="28"/>
          <w:szCs w:val="28"/>
        </w:rPr>
        <w:t xml:space="preserve">CHIA SẺ VỀ VIỆC </w:t>
      </w:r>
      <w:r>
        <w:rPr>
          <w:b/>
          <w:bCs/>
          <w:sz w:val="28"/>
          <w:szCs w:val="28"/>
        </w:rPr>
        <w:t>SẮP X</w:t>
      </w:r>
      <w:r w:rsidR="0095223E" w:rsidRPr="00C92098">
        <w:rPr>
          <w:b/>
          <w:bCs/>
          <w:sz w:val="28"/>
          <w:szCs w:val="28"/>
        </w:rPr>
        <w:t>Ế</w:t>
      </w:r>
      <w:r>
        <w:rPr>
          <w:b/>
          <w:bCs/>
          <w:sz w:val="28"/>
          <w:szCs w:val="28"/>
        </w:rPr>
        <w:t>P N</w:t>
      </w:r>
      <w:r w:rsidR="00605C1C" w:rsidRPr="00C92098">
        <w:rPr>
          <w:b/>
          <w:bCs/>
          <w:sz w:val="28"/>
          <w:szCs w:val="28"/>
        </w:rPr>
        <w:t>Ơ</w:t>
      </w:r>
      <w:r>
        <w:rPr>
          <w:b/>
          <w:bCs/>
          <w:sz w:val="28"/>
          <w:szCs w:val="28"/>
        </w:rPr>
        <w:t xml:space="preserve">I </w:t>
      </w:r>
      <w:r w:rsidR="00605C1C" w:rsidRPr="00C92098">
        <w:rPr>
          <w:b/>
          <w:bCs/>
          <w:sz w:val="28"/>
          <w:szCs w:val="28"/>
        </w:rPr>
        <w:t>Ở</w:t>
      </w:r>
      <w:r>
        <w:rPr>
          <w:b/>
          <w:bCs/>
          <w:sz w:val="28"/>
          <w:szCs w:val="28"/>
        </w:rPr>
        <w:t xml:space="preserve"> GỌN GÀNG, NGĂN NẮP</w:t>
      </w:r>
    </w:p>
    <w:p w14:paraId="19A535D1" w14:textId="77777777" w:rsidR="00150A58" w:rsidRDefault="00837037" w:rsidP="00B27DAC">
      <w:pPr>
        <w:pStyle w:val="Vnbnnidung0"/>
        <w:numPr>
          <w:ilvl w:val="0"/>
          <w:numId w:val="366"/>
        </w:numPr>
        <w:tabs>
          <w:tab w:val="left" w:pos="351"/>
        </w:tabs>
        <w:spacing w:after="0" w:line="276" w:lineRule="auto"/>
        <w:rPr>
          <w:sz w:val="28"/>
          <w:szCs w:val="28"/>
        </w:rPr>
      </w:pPr>
      <w:bookmarkStart w:id="3484" w:name="bookmark3533"/>
      <w:bookmarkEnd w:id="3484"/>
      <w:r>
        <w:rPr>
          <w:b/>
          <w:bCs/>
          <w:sz w:val="28"/>
          <w:szCs w:val="28"/>
        </w:rPr>
        <w:t>MỤC TIÊU</w:t>
      </w:r>
    </w:p>
    <w:p w14:paraId="720E5D1A" w14:textId="77777777" w:rsidR="00150A58" w:rsidRPr="0095223E" w:rsidRDefault="00837037" w:rsidP="00B27DAC">
      <w:pPr>
        <w:pStyle w:val="Tiu20"/>
        <w:keepNext/>
        <w:keepLines/>
        <w:numPr>
          <w:ilvl w:val="0"/>
          <w:numId w:val="367"/>
        </w:numPr>
        <w:tabs>
          <w:tab w:val="left" w:pos="370"/>
        </w:tabs>
        <w:spacing w:after="0" w:line="240" w:lineRule="auto"/>
        <w:rPr>
          <w:b w:val="0"/>
          <w:bCs w:val="0"/>
          <w:sz w:val="28"/>
          <w:szCs w:val="28"/>
        </w:rPr>
      </w:pPr>
      <w:bookmarkStart w:id="3485" w:name="bookmark3536"/>
      <w:bookmarkStart w:id="3486" w:name="bookmark3535"/>
      <w:bookmarkStart w:id="3487" w:name="bookmark3537"/>
      <w:bookmarkStart w:id="3488" w:name="bookmark3534"/>
      <w:bookmarkEnd w:id="3485"/>
      <w:r>
        <w:rPr>
          <w:sz w:val="28"/>
          <w:szCs w:val="28"/>
        </w:rPr>
        <w:t>Kiến thức</w:t>
      </w:r>
      <w:bookmarkEnd w:id="3486"/>
      <w:bookmarkEnd w:id="3487"/>
      <w:bookmarkEnd w:id="3488"/>
      <w:r w:rsidR="0095223E" w:rsidRPr="00C92098">
        <w:rPr>
          <w:sz w:val="28"/>
          <w:szCs w:val="28"/>
        </w:rPr>
        <w:t xml:space="preserve">: </w:t>
      </w:r>
      <w:r w:rsidRPr="0095223E">
        <w:rPr>
          <w:b w:val="0"/>
          <w:bCs w:val="0"/>
          <w:sz w:val="28"/>
          <w:szCs w:val="28"/>
        </w:rPr>
        <w:t>Sau khi tham gia hoạt động này, HS có khả năng:</w:t>
      </w:r>
    </w:p>
    <w:p w14:paraId="2C16A7E8" w14:textId="77777777" w:rsidR="00150A58" w:rsidRDefault="00837037" w:rsidP="00B27DAC">
      <w:pPr>
        <w:pStyle w:val="Vnbnnidung0"/>
        <w:numPr>
          <w:ilvl w:val="0"/>
          <w:numId w:val="348"/>
        </w:numPr>
        <w:tabs>
          <w:tab w:val="left" w:pos="268"/>
        </w:tabs>
        <w:spacing w:after="0" w:line="240" w:lineRule="auto"/>
        <w:rPr>
          <w:sz w:val="28"/>
          <w:szCs w:val="28"/>
        </w:rPr>
      </w:pPr>
      <w:bookmarkStart w:id="3489" w:name="bookmark3538"/>
      <w:bookmarkEnd w:id="3489"/>
      <w:r>
        <w:rPr>
          <w:sz w:val="28"/>
          <w:szCs w:val="28"/>
        </w:rPr>
        <w:t>Sơ kết tuần</w:t>
      </w:r>
      <w:r w:rsidR="0095223E">
        <w:rPr>
          <w:sz w:val="28"/>
          <w:szCs w:val="28"/>
          <w:lang w:val="en-US"/>
        </w:rPr>
        <w:t>.</w:t>
      </w:r>
    </w:p>
    <w:p w14:paraId="7C3433B0" w14:textId="77777777" w:rsidR="00150A58" w:rsidRDefault="00837037" w:rsidP="00B27DAC">
      <w:pPr>
        <w:pStyle w:val="Vnbnnidung0"/>
        <w:numPr>
          <w:ilvl w:val="0"/>
          <w:numId w:val="348"/>
        </w:numPr>
        <w:tabs>
          <w:tab w:val="left" w:pos="268"/>
        </w:tabs>
        <w:spacing w:after="0" w:line="240" w:lineRule="auto"/>
        <w:rPr>
          <w:sz w:val="28"/>
          <w:szCs w:val="28"/>
        </w:rPr>
      </w:pPr>
      <w:bookmarkStart w:id="3490" w:name="bookmark3539"/>
      <w:bookmarkEnd w:id="3490"/>
      <w:r>
        <w:rPr>
          <w:sz w:val="28"/>
          <w:szCs w:val="28"/>
        </w:rPr>
        <w:t>Nêu đuợc nhùng việc đã làm ở gia đình để nơi sinh hoạt cá nhân gọn gàng, ngăn nắp;</w:t>
      </w:r>
    </w:p>
    <w:p w14:paraId="79AFE0EB" w14:textId="77777777" w:rsidR="00150A58" w:rsidRDefault="00837037" w:rsidP="00A5492F">
      <w:pPr>
        <w:pStyle w:val="Vnbnnidung0"/>
        <w:spacing w:after="0" w:line="240" w:lineRule="auto"/>
        <w:rPr>
          <w:sz w:val="28"/>
          <w:szCs w:val="28"/>
        </w:rPr>
      </w:pPr>
      <w:r>
        <w:rPr>
          <w:sz w:val="28"/>
          <w:szCs w:val="28"/>
        </w:rPr>
        <w:t>-</w:t>
      </w:r>
      <w:r w:rsidR="0095223E" w:rsidRPr="00C92098">
        <w:rPr>
          <w:sz w:val="28"/>
          <w:szCs w:val="28"/>
        </w:rPr>
        <w:t xml:space="preserve"> </w:t>
      </w:r>
      <w:r>
        <w:rPr>
          <w:sz w:val="28"/>
          <w:szCs w:val="28"/>
        </w:rPr>
        <w:t>Tự tin, hứng thú tham gia sinh hoạt văn nghệ với các bạn trong lớp.</w:t>
      </w:r>
    </w:p>
    <w:p w14:paraId="6B548C7B" w14:textId="77777777" w:rsidR="00150A58" w:rsidRDefault="00837037" w:rsidP="00B27DAC">
      <w:pPr>
        <w:pStyle w:val="Tiu20"/>
        <w:keepNext/>
        <w:keepLines/>
        <w:numPr>
          <w:ilvl w:val="0"/>
          <w:numId w:val="367"/>
        </w:numPr>
        <w:tabs>
          <w:tab w:val="left" w:pos="385"/>
        </w:tabs>
        <w:spacing w:after="0" w:line="240" w:lineRule="auto"/>
        <w:rPr>
          <w:sz w:val="28"/>
          <w:szCs w:val="28"/>
        </w:rPr>
      </w:pPr>
      <w:bookmarkStart w:id="3491" w:name="bookmark3542"/>
      <w:bookmarkStart w:id="3492" w:name="bookmark3541"/>
      <w:bookmarkStart w:id="3493" w:name="bookmark3543"/>
      <w:bookmarkStart w:id="3494" w:name="bookmark3540"/>
      <w:bookmarkEnd w:id="3491"/>
      <w:r>
        <w:rPr>
          <w:sz w:val="28"/>
          <w:szCs w:val="28"/>
        </w:rPr>
        <w:t>Năng lực:</w:t>
      </w:r>
      <w:bookmarkEnd w:id="3492"/>
      <w:bookmarkEnd w:id="3493"/>
      <w:bookmarkEnd w:id="3494"/>
    </w:p>
    <w:p w14:paraId="259E474B" w14:textId="77777777" w:rsidR="00150A58" w:rsidRDefault="00837037" w:rsidP="00B27DAC">
      <w:pPr>
        <w:pStyle w:val="Vnbnnidung0"/>
        <w:numPr>
          <w:ilvl w:val="0"/>
          <w:numId w:val="348"/>
        </w:numPr>
        <w:tabs>
          <w:tab w:val="left" w:pos="288"/>
        </w:tabs>
        <w:spacing w:after="0" w:line="240" w:lineRule="auto"/>
        <w:rPr>
          <w:sz w:val="28"/>
          <w:szCs w:val="28"/>
        </w:rPr>
      </w:pPr>
      <w:bookmarkStart w:id="3495" w:name="bookmark3544"/>
      <w:bookmarkEnd w:id="3495"/>
      <w:r>
        <w:rPr>
          <w:b/>
          <w:bCs/>
          <w:i/>
          <w:iCs/>
          <w:sz w:val="28"/>
          <w:szCs w:val="28"/>
        </w:rPr>
        <w:t>Năng lực chung:</w:t>
      </w:r>
      <w:r>
        <w:rPr>
          <w:sz w:val="28"/>
          <w:szCs w:val="28"/>
        </w:rPr>
        <w:t xml:space="preserve"> Giao tiếp, hợp tác, tự chủ, tự học, giải quyết vấn đề</w:t>
      </w:r>
      <w:r w:rsidR="0095223E" w:rsidRPr="00C92098">
        <w:rPr>
          <w:sz w:val="28"/>
          <w:szCs w:val="28"/>
        </w:rPr>
        <w:t>.</w:t>
      </w:r>
    </w:p>
    <w:p w14:paraId="4421BE6B" w14:textId="77777777" w:rsidR="00150A58" w:rsidRDefault="00837037" w:rsidP="00B27DAC">
      <w:pPr>
        <w:pStyle w:val="Vnbnnidung0"/>
        <w:numPr>
          <w:ilvl w:val="0"/>
          <w:numId w:val="348"/>
        </w:numPr>
        <w:tabs>
          <w:tab w:val="left" w:pos="288"/>
        </w:tabs>
        <w:spacing w:after="0" w:line="240" w:lineRule="auto"/>
        <w:rPr>
          <w:sz w:val="28"/>
          <w:szCs w:val="28"/>
        </w:rPr>
      </w:pPr>
      <w:bookmarkStart w:id="3496" w:name="bookmark3545"/>
      <w:bookmarkEnd w:id="3496"/>
      <w:r>
        <w:rPr>
          <w:b/>
          <w:bCs/>
          <w:i/>
          <w:iCs/>
          <w:sz w:val="28"/>
          <w:szCs w:val="28"/>
        </w:rPr>
        <w:t>Năng lực riêng:</w:t>
      </w:r>
    </w:p>
    <w:p w14:paraId="5D92F539" w14:textId="77777777" w:rsidR="00150A58" w:rsidRDefault="00837037" w:rsidP="002B77F1">
      <w:pPr>
        <w:pStyle w:val="Vnbnnidung0"/>
        <w:spacing w:after="0" w:line="240" w:lineRule="auto"/>
        <w:ind w:right="-879"/>
        <w:rPr>
          <w:sz w:val="28"/>
          <w:szCs w:val="28"/>
        </w:rPr>
      </w:pPr>
      <w:r>
        <w:rPr>
          <w:sz w:val="28"/>
          <w:szCs w:val="28"/>
        </w:rPr>
        <w:t>+ Làm chủ được cảm xúc của bản thân trong các tình huống giao tiếp, úng xử khác</w:t>
      </w:r>
    </w:p>
    <w:p w14:paraId="69D66A30" w14:textId="77777777" w:rsidR="00150A58" w:rsidRDefault="00837037" w:rsidP="00A5492F">
      <w:pPr>
        <w:pStyle w:val="Vnbnnidung0"/>
        <w:spacing w:after="0" w:line="240" w:lineRule="auto"/>
        <w:rPr>
          <w:sz w:val="28"/>
          <w:szCs w:val="28"/>
        </w:rPr>
      </w:pPr>
      <w:r>
        <w:rPr>
          <w:sz w:val="28"/>
          <w:szCs w:val="28"/>
        </w:rPr>
        <w:t>nhau.</w:t>
      </w:r>
    </w:p>
    <w:p w14:paraId="61B4B583" w14:textId="77777777" w:rsidR="00150A58" w:rsidRDefault="00837037" w:rsidP="00B27DAC">
      <w:pPr>
        <w:pStyle w:val="Vnbnnidung0"/>
        <w:numPr>
          <w:ilvl w:val="0"/>
          <w:numId w:val="367"/>
        </w:numPr>
        <w:tabs>
          <w:tab w:val="left" w:pos="385"/>
        </w:tabs>
        <w:spacing w:after="0" w:line="240" w:lineRule="auto"/>
        <w:rPr>
          <w:sz w:val="28"/>
          <w:szCs w:val="28"/>
        </w:rPr>
      </w:pPr>
      <w:bookmarkStart w:id="3497" w:name="bookmark3546"/>
      <w:bookmarkEnd w:id="3497"/>
      <w:r>
        <w:rPr>
          <w:b/>
          <w:bCs/>
          <w:sz w:val="28"/>
          <w:szCs w:val="28"/>
        </w:rPr>
        <w:t xml:space="preserve">Phẩm chất: </w:t>
      </w:r>
      <w:r>
        <w:rPr>
          <w:sz w:val="28"/>
          <w:szCs w:val="28"/>
        </w:rPr>
        <w:t>nhân ái, trung thực, trách nhiệm.</w:t>
      </w:r>
    </w:p>
    <w:p w14:paraId="6CA44904" w14:textId="77777777" w:rsidR="00150A58" w:rsidRDefault="00837037" w:rsidP="00B27DAC">
      <w:pPr>
        <w:pStyle w:val="Vnbnnidung0"/>
        <w:numPr>
          <w:ilvl w:val="0"/>
          <w:numId w:val="366"/>
        </w:numPr>
        <w:tabs>
          <w:tab w:val="left" w:pos="458"/>
        </w:tabs>
        <w:spacing w:after="0" w:line="240" w:lineRule="auto"/>
        <w:rPr>
          <w:sz w:val="28"/>
          <w:szCs w:val="28"/>
        </w:rPr>
      </w:pPr>
      <w:bookmarkStart w:id="3498" w:name="bookmark3547"/>
      <w:bookmarkEnd w:id="3498"/>
      <w:r>
        <w:rPr>
          <w:b/>
          <w:bCs/>
          <w:sz w:val="28"/>
          <w:szCs w:val="28"/>
        </w:rPr>
        <w:t>THIẾT BỊ DẠY HỌC VÀ HỌC LIỆU</w:t>
      </w:r>
    </w:p>
    <w:p w14:paraId="759203E7" w14:textId="77777777" w:rsidR="00150A58" w:rsidRDefault="00837037" w:rsidP="00B27DAC">
      <w:pPr>
        <w:pStyle w:val="Tiu20"/>
        <w:keepNext/>
        <w:keepLines/>
        <w:numPr>
          <w:ilvl w:val="0"/>
          <w:numId w:val="368"/>
        </w:numPr>
        <w:tabs>
          <w:tab w:val="left" w:pos="370"/>
        </w:tabs>
        <w:spacing w:after="0" w:line="240" w:lineRule="auto"/>
        <w:rPr>
          <w:sz w:val="28"/>
          <w:szCs w:val="28"/>
        </w:rPr>
      </w:pPr>
      <w:bookmarkStart w:id="3499" w:name="bookmark3550"/>
      <w:bookmarkStart w:id="3500" w:name="bookmark3548"/>
      <w:bookmarkStart w:id="3501" w:name="bookmark3549"/>
      <w:bookmarkStart w:id="3502" w:name="bookmark3551"/>
      <w:bookmarkEnd w:id="3499"/>
      <w:r>
        <w:rPr>
          <w:sz w:val="28"/>
          <w:szCs w:val="28"/>
        </w:rPr>
        <w:t>Đối v</w:t>
      </w:r>
      <w:r w:rsidR="0095223E">
        <w:rPr>
          <w:sz w:val="28"/>
          <w:szCs w:val="28"/>
          <w:lang w:val="en-US"/>
        </w:rPr>
        <w:t>ớ</w:t>
      </w:r>
      <w:r>
        <w:rPr>
          <w:sz w:val="28"/>
          <w:szCs w:val="28"/>
        </w:rPr>
        <w:t>i GV</w:t>
      </w:r>
      <w:bookmarkEnd w:id="3500"/>
      <w:bookmarkEnd w:id="3501"/>
      <w:bookmarkEnd w:id="3502"/>
    </w:p>
    <w:p w14:paraId="7DACB305" w14:textId="77777777" w:rsidR="00150A58" w:rsidRDefault="00837037" w:rsidP="00B27DAC">
      <w:pPr>
        <w:pStyle w:val="Vnbnnidung0"/>
        <w:numPr>
          <w:ilvl w:val="0"/>
          <w:numId w:val="348"/>
        </w:numPr>
        <w:tabs>
          <w:tab w:val="left" w:pos="288"/>
        </w:tabs>
        <w:spacing w:after="0" w:line="240" w:lineRule="auto"/>
        <w:rPr>
          <w:sz w:val="28"/>
          <w:szCs w:val="28"/>
        </w:rPr>
      </w:pPr>
      <w:bookmarkStart w:id="3503" w:name="bookmark3552"/>
      <w:bookmarkEnd w:id="3503"/>
      <w:r>
        <w:rPr>
          <w:sz w:val="28"/>
          <w:szCs w:val="28"/>
        </w:rPr>
        <w:t>Nội dung liên quan buối sinh hoạt lớp.</w:t>
      </w:r>
    </w:p>
    <w:p w14:paraId="655CBBA1" w14:textId="77777777" w:rsidR="00150A58" w:rsidRDefault="00837037" w:rsidP="00B27DAC">
      <w:pPr>
        <w:pStyle w:val="Vnbnnidung0"/>
        <w:numPr>
          <w:ilvl w:val="0"/>
          <w:numId w:val="348"/>
        </w:numPr>
        <w:tabs>
          <w:tab w:val="left" w:pos="268"/>
        </w:tabs>
        <w:spacing w:after="0" w:line="240" w:lineRule="auto"/>
        <w:rPr>
          <w:sz w:val="28"/>
          <w:szCs w:val="28"/>
        </w:rPr>
      </w:pPr>
      <w:bookmarkStart w:id="3504" w:name="bookmark3553"/>
      <w:bookmarkEnd w:id="3504"/>
      <w:r>
        <w:rPr>
          <w:sz w:val="28"/>
          <w:szCs w:val="28"/>
        </w:rPr>
        <w:t>K</w:t>
      </w:r>
      <w:r w:rsidR="0095223E">
        <w:rPr>
          <w:sz w:val="28"/>
          <w:szCs w:val="28"/>
          <w:lang w:val="en-US"/>
        </w:rPr>
        <w:t>ế</w:t>
      </w:r>
      <w:r>
        <w:rPr>
          <w:sz w:val="28"/>
          <w:szCs w:val="28"/>
        </w:rPr>
        <w:t xml:space="preserve"> hoạch tuần mới</w:t>
      </w:r>
    </w:p>
    <w:p w14:paraId="3196F039" w14:textId="77777777" w:rsidR="00150A58" w:rsidRDefault="00837037" w:rsidP="00B27DAC">
      <w:pPr>
        <w:pStyle w:val="Tiu20"/>
        <w:keepNext/>
        <w:keepLines/>
        <w:numPr>
          <w:ilvl w:val="0"/>
          <w:numId w:val="368"/>
        </w:numPr>
        <w:tabs>
          <w:tab w:val="left" w:pos="380"/>
        </w:tabs>
        <w:spacing w:after="0" w:line="240" w:lineRule="auto"/>
        <w:jc w:val="both"/>
        <w:rPr>
          <w:sz w:val="28"/>
          <w:szCs w:val="28"/>
        </w:rPr>
      </w:pPr>
      <w:bookmarkStart w:id="3505" w:name="bookmark3556"/>
      <w:bookmarkStart w:id="3506" w:name="bookmark3557"/>
      <w:bookmarkStart w:id="3507" w:name="bookmark3555"/>
      <w:bookmarkStart w:id="3508" w:name="bookmark3554"/>
      <w:bookmarkEnd w:id="3505"/>
      <w:r>
        <w:rPr>
          <w:sz w:val="28"/>
          <w:szCs w:val="28"/>
        </w:rPr>
        <w:t>Đối với HS:</w:t>
      </w:r>
      <w:bookmarkEnd w:id="3506"/>
      <w:bookmarkEnd w:id="3507"/>
      <w:bookmarkEnd w:id="3508"/>
    </w:p>
    <w:p w14:paraId="068A814B" w14:textId="77777777" w:rsidR="00150A58" w:rsidRDefault="00837037" w:rsidP="00B27DAC">
      <w:pPr>
        <w:pStyle w:val="Vnbnnidung0"/>
        <w:numPr>
          <w:ilvl w:val="0"/>
          <w:numId w:val="348"/>
        </w:numPr>
        <w:tabs>
          <w:tab w:val="left" w:pos="273"/>
        </w:tabs>
        <w:spacing w:after="0" w:line="240" w:lineRule="auto"/>
        <w:rPr>
          <w:sz w:val="28"/>
          <w:szCs w:val="28"/>
        </w:rPr>
      </w:pPr>
      <w:bookmarkStart w:id="3509" w:name="bookmark3558"/>
      <w:bookmarkEnd w:id="3509"/>
      <w:r>
        <w:rPr>
          <w:sz w:val="28"/>
          <w:szCs w:val="28"/>
        </w:rPr>
        <w:t>Bản sơ kết tuần</w:t>
      </w:r>
    </w:p>
    <w:p w14:paraId="0A8ED1C6" w14:textId="77777777" w:rsidR="00150A58" w:rsidRDefault="00837037" w:rsidP="00B27DAC">
      <w:pPr>
        <w:pStyle w:val="Vnbnnidung0"/>
        <w:numPr>
          <w:ilvl w:val="0"/>
          <w:numId w:val="348"/>
        </w:numPr>
        <w:tabs>
          <w:tab w:val="left" w:pos="273"/>
        </w:tabs>
        <w:spacing w:after="0" w:line="240" w:lineRule="auto"/>
        <w:rPr>
          <w:sz w:val="28"/>
          <w:szCs w:val="28"/>
        </w:rPr>
      </w:pPr>
      <w:bookmarkStart w:id="3510" w:name="bookmark3559"/>
      <w:bookmarkEnd w:id="3510"/>
      <w:r>
        <w:rPr>
          <w:sz w:val="28"/>
          <w:szCs w:val="28"/>
        </w:rPr>
        <w:t>K</w:t>
      </w:r>
      <w:r w:rsidR="0095223E">
        <w:rPr>
          <w:sz w:val="28"/>
          <w:szCs w:val="28"/>
          <w:lang w:val="en-US"/>
        </w:rPr>
        <w:t>ế</w:t>
      </w:r>
      <w:r>
        <w:rPr>
          <w:sz w:val="28"/>
          <w:szCs w:val="28"/>
        </w:rPr>
        <w:t xml:space="preserve"> hoạch tuần mới.</w:t>
      </w:r>
    </w:p>
    <w:p w14:paraId="24123CE6" w14:textId="77777777" w:rsidR="00150A58" w:rsidRDefault="00837037" w:rsidP="00B27DAC">
      <w:pPr>
        <w:pStyle w:val="Tiu20"/>
        <w:keepNext/>
        <w:keepLines/>
        <w:numPr>
          <w:ilvl w:val="0"/>
          <w:numId w:val="366"/>
        </w:numPr>
        <w:tabs>
          <w:tab w:val="left" w:pos="560"/>
        </w:tabs>
        <w:spacing w:after="0" w:line="240" w:lineRule="auto"/>
        <w:rPr>
          <w:sz w:val="28"/>
          <w:szCs w:val="28"/>
        </w:rPr>
      </w:pPr>
      <w:bookmarkStart w:id="3511" w:name="bookmark3562"/>
      <w:bookmarkStart w:id="3512" w:name="bookmark3563"/>
      <w:bookmarkEnd w:id="3511"/>
      <w:r>
        <w:rPr>
          <w:sz w:val="28"/>
          <w:szCs w:val="28"/>
        </w:rPr>
        <w:t>TIẾN TRÌNH DẠY HỌC</w:t>
      </w:r>
      <w:bookmarkEnd w:id="3512"/>
    </w:p>
    <w:p w14:paraId="6AB6FE39" w14:textId="77777777" w:rsidR="00150A58" w:rsidRDefault="00837037" w:rsidP="00B27DAC">
      <w:pPr>
        <w:pStyle w:val="Tiu20"/>
        <w:keepNext/>
        <w:keepLines/>
        <w:numPr>
          <w:ilvl w:val="0"/>
          <w:numId w:val="369"/>
        </w:numPr>
        <w:tabs>
          <w:tab w:val="left" w:pos="453"/>
        </w:tabs>
        <w:spacing w:after="0" w:line="240" w:lineRule="auto"/>
        <w:rPr>
          <w:sz w:val="28"/>
          <w:szCs w:val="28"/>
        </w:rPr>
      </w:pPr>
      <w:bookmarkStart w:id="3513" w:name="bookmark3564"/>
      <w:bookmarkStart w:id="3514" w:name="bookmark3565"/>
      <w:bookmarkStart w:id="3515" w:name="bookmark3560"/>
      <w:bookmarkStart w:id="3516" w:name="bookmark3561"/>
      <w:bookmarkEnd w:id="3513"/>
      <w:r>
        <w:rPr>
          <w:sz w:val="28"/>
          <w:szCs w:val="28"/>
        </w:rPr>
        <w:t>HOẠT ĐỘNG KHỞI ĐỘNG (MỞ ĐẦU)</w:t>
      </w:r>
      <w:bookmarkEnd w:id="3514"/>
      <w:bookmarkEnd w:id="3515"/>
      <w:bookmarkEnd w:id="3516"/>
    </w:p>
    <w:p w14:paraId="0943B32B" w14:textId="77777777" w:rsidR="00150A58" w:rsidRDefault="00837037" w:rsidP="00B27DAC">
      <w:pPr>
        <w:pStyle w:val="Vnbnnidung0"/>
        <w:numPr>
          <w:ilvl w:val="0"/>
          <w:numId w:val="370"/>
        </w:numPr>
        <w:tabs>
          <w:tab w:val="left" w:pos="380"/>
        </w:tabs>
        <w:spacing w:after="0" w:line="240" w:lineRule="auto"/>
        <w:rPr>
          <w:sz w:val="28"/>
          <w:szCs w:val="28"/>
        </w:rPr>
      </w:pPr>
      <w:bookmarkStart w:id="3517" w:name="bookmark3566"/>
      <w:bookmarkEnd w:id="3517"/>
      <w:r>
        <w:rPr>
          <w:b/>
          <w:bCs/>
          <w:sz w:val="28"/>
          <w:szCs w:val="28"/>
        </w:rPr>
        <w:t xml:space="preserve">Mục tiêu: </w:t>
      </w:r>
      <w:r>
        <w:rPr>
          <w:sz w:val="28"/>
          <w:szCs w:val="28"/>
        </w:rPr>
        <w:t>Tạo tâm thế hứng thú cho học sinh khi vào giờ sinh hoạt lóp</w:t>
      </w:r>
    </w:p>
    <w:p w14:paraId="053D1FAA" w14:textId="77777777" w:rsidR="00150A58" w:rsidRDefault="00837037" w:rsidP="00B27DAC">
      <w:pPr>
        <w:pStyle w:val="Vnbnnidung0"/>
        <w:numPr>
          <w:ilvl w:val="0"/>
          <w:numId w:val="370"/>
        </w:numPr>
        <w:tabs>
          <w:tab w:val="left" w:pos="390"/>
        </w:tabs>
        <w:spacing w:after="0" w:line="240" w:lineRule="auto"/>
        <w:rPr>
          <w:sz w:val="28"/>
          <w:szCs w:val="28"/>
        </w:rPr>
      </w:pPr>
      <w:bookmarkStart w:id="3518" w:name="bookmark3567"/>
      <w:bookmarkEnd w:id="3518"/>
      <w:r>
        <w:rPr>
          <w:b/>
          <w:bCs/>
          <w:sz w:val="28"/>
          <w:szCs w:val="28"/>
        </w:rPr>
        <w:t xml:space="preserve">Nội dung: </w:t>
      </w:r>
      <w:r>
        <w:rPr>
          <w:sz w:val="28"/>
          <w:szCs w:val="28"/>
        </w:rPr>
        <w:t xml:space="preserve">HS </w:t>
      </w:r>
      <w:r w:rsidR="0095223E" w:rsidRPr="00C92098">
        <w:rPr>
          <w:sz w:val="28"/>
          <w:szCs w:val="28"/>
        </w:rPr>
        <w:t>ổ</w:t>
      </w:r>
      <w:r>
        <w:rPr>
          <w:sz w:val="28"/>
          <w:szCs w:val="28"/>
        </w:rPr>
        <w:t>n định vị trí ch</w:t>
      </w:r>
      <w:r w:rsidR="0095223E" w:rsidRPr="00C92098">
        <w:rPr>
          <w:sz w:val="28"/>
          <w:szCs w:val="28"/>
        </w:rPr>
        <w:t>ỗ</w:t>
      </w:r>
      <w:r>
        <w:rPr>
          <w:sz w:val="28"/>
          <w:szCs w:val="28"/>
        </w:rPr>
        <w:t xml:space="preserve"> ngồi, chuẩn bị sinh hoạt lớp.</w:t>
      </w:r>
    </w:p>
    <w:p w14:paraId="14F4623A" w14:textId="77777777" w:rsidR="00150A58" w:rsidRDefault="00837037" w:rsidP="00B27DAC">
      <w:pPr>
        <w:pStyle w:val="Vnbnnidung0"/>
        <w:numPr>
          <w:ilvl w:val="0"/>
          <w:numId w:val="370"/>
        </w:numPr>
        <w:tabs>
          <w:tab w:val="left" w:pos="390"/>
        </w:tabs>
        <w:spacing w:after="0" w:line="240" w:lineRule="auto"/>
        <w:rPr>
          <w:sz w:val="28"/>
          <w:szCs w:val="28"/>
        </w:rPr>
      </w:pPr>
      <w:bookmarkStart w:id="3519" w:name="bookmark3568"/>
      <w:bookmarkEnd w:id="3519"/>
      <w:r>
        <w:rPr>
          <w:b/>
          <w:bCs/>
          <w:sz w:val="28"/>
          <w:szCs w:val="28"/>
        </w:rPr>
        <w:t xml:space="preserve">Sản phẩm: </w:t>
      </w:r>
      <w:r>
        <w:rPr>
          <w:sz w:val="28"/>
          <w:szCs w:val="28"/>
        </w:rPr>
        <w:t>Thái độ của HS</w:t>
      </w:r>
    </w:p>
    <w:p w14:paraId="7E68F7A6" w14:textId="77777777" w:rsidR="00150A58" w:rsidRDefault="00837037" w:rsidP="00B27DAC">
      <w:pPr>
        <w:pStyle w:val="Tiu20"/>
        <w:keepNext/>
        <w:keepLines/>
        <w:numPr>
          <w:ilvl w:val="0"/>
          <w:numId w:val="370"/>
        </w:numPr>
        <w:tabs>
          <w:tab w:val="left" w:pos="395"/>
        </w:tabs>
        <w:spacing w:after="0" w:line="240" w:lineRule="auto"/>
        <w:rPr>
          <w:sz w:val="28"/>
          <w:szCs w:val="28"/>
        </w:rPr>
      </w:pPr>
      <w:bookmarkStart w:id="3520" w:name="bookmark3571"/>
      <w:bookmarkStart w:id="3521" w:name="bookmark3570"/>
      <w:bookmarkStart w:id="3522" w:name="bookmark3569"/>
      <w:bookmarkStart w:id="3523" w:name="bookmark3572"/>
      <w:bookmarkEnd w:id="3520"/>
      <w:r>
        <w:rPr>
          <w:sz w:val="28"/>
          <w:szCs w:val="28"/>
        </w:rPr>
        <w:t>Tổ chức thực hiện:</w:t>
      </w:r>
      <w:bookmarkEnd w:id="3521"/>
      <w:bookmarkEnd w:id="3522"/>
      <w:bookmarkEnd w:id="3523"/>
    </w:p>
    <w:p w14:paraId="1BF19E6F" w14:textId="77777777" w:rsidR="00150A58" w:rsidRDefault="00837037" w:rsidP="00B27DAC">
      <w:pPr>
        <w:pStyle w:val="Vnbnnidung0"/>
        <w:numPr>
          <w:ilvl w:val="0"/>
          <w:numId w:val="348"/>
        </w:numPr>
        <w:tabs>
          <w:tab w:val="left" w:pos="273"/>
        </w:tabs>
        <w:spacing w:after="0" w:line="240" w:lineRule="auto"/>
        <w:rPr>
          <w:sz w:val="28"/>
          <w:szCs w:val="28"/>
        </w:rPr>
      </w:pPr>
      <w:bookmarkStart w:id="3524" w:name="bookmark3573"/>
      <w:bookmarkEnd w:id="3524"/>
      <w:r>
        <w:rPr>
          <w:i/>
          <w:iCs/>
          <w:sz w:val="28"/>
          <w:szCs w:val="28"/>
        </w:rPr>
        <w:t>GV chủ nhiệm yêu cầu HS của lớp ôn định vị trí, chuấn bị sinh hoạt lớp</w:t>
      </w:r>
    </w:p>
    <w:p w14:paraId="1F57B702" w14:textId="77777777" w:rsidR="00150A58" w:rsidRDefault="00837037" w:rsidP="00B27DAC">
      <w:pPr>
        <w:pStyle w:val="Vnbnnidung0"/>
        <w:numPr>
          <w:ilvl w:val="0"/>
          <w:numId w:val="369"/>
        </w:numPr>
        <w:tabs>
          <w:tab w:val="left" w:pos="453"/>
        </w:tabs>
        <w:spacing w:after="0" w:line="240" w:lineRule="auto"/>
        <w:rPr>
          <w:sz w:val="28"/>
          <w:szCs w:val="28"/>
        </w:rPr>
      </w:pPr>
      <w:bookmarkStart w:id="3525" w:name="bookmark3574"/>
      <w:bookmarkEnd w:id="3525"/>
      <w:r>
        <w:rPr>
          <w:b/>
          <w:bCs/>
          <w:sz w:val="28"/>
          <w:szCs w:val="28"/>
        </w:rPr>
        <w:t>HOẠT ĐỘNG HÌNH THÀNH KI</w:t>
      </w:r>
      <w:r w:rsidR="0095223E" w:rsidRPr="00C92098">
        <w:rPr>
          <w:b/>
          <w:bCs/>
          <w:sz w:val="28"/>
          <w:szCs w:val="28"/>
        </w:rPr>
        <w:t>Ế</w:t>
      </w:r>
      <w:r>
        <w:rPr>
          <w:b/>
          <w:bCs/>
          <w:sz w:val="28"/>
          <w:szCs w:val="28"/>
        </w:rPr>
        <w:t>N THỨC</w:t>
      </w:r>
    </w:p>
    <w:p w14:paraId="0314816D" w14:textId="77777777" w:rsidR="00150A58" w:rsidRDefault="00837037" w:rsidP="00A5492F">
      <w:pPr>
        <w:pStyle w:val="Tiu20"/>
        <w:keepNext/>
        <w:keepLines/>
        <w:spacing w:after="0" w:line="240" w:lineRule="auto"/>
        <w:jc w:val="both"/>
        <w:rPr>
          <w:sz w:val="28"/>
          <w:szCs w:val="28"/>
        </w:rPr>
      </w:pPr>
      <w:bookmarkStart w:id="3526" w:name="bookmark3575"/>
      <w:bookmarkStart w:id="3527" w:name="bookmark3576"/>
      <w:bookmarkStart w:id="3528" w:name="bookmark3577"/>
      <w:r>
        <w:rPr>
          <w:sz w:val="28"/>
          <w:szCs w:val="28"/>
        </w:rPr>
        <w:t>Hoạt động 1: S</w:t>
      </w:r>
      <w:r w:rsidR="0095223E">
        <w:rPr>
          <w:sz w:val="28"/>
          <w:szCs w:val="28"/>
          <w:lang w:val="en-US"/>
        </w:rPr>
        <w:t>ơ</w:t>
      </w:r>
      <w:r>
        <w:rPr>
          <w:sz w:val="28"/>
          <w:szCs w:val="28"/>
        </w:rPr>
        <w:t xml:space="preserve"> kết tuần</w:t>
      </w:r>
      <w:bookmarkEnd w:id="3526"/>
      <w:bookmarkEnd w:id="3527"/>
      <w:bookmarkEnd w:id="3528"/>
    </w:p>
    <w:p w14:paraId="44B5E0D4" w14:textId="77777777" w:rsidR="00150A58" w:rsidRDefault="00837037" w:rsidP="00B27DAC">
      <w:pPr>
        <w:pStyle w:val="Vnbnnidung0"/>
        <w:numPr>
          <w:ilvl w:val="0"/>
          <w:numId w:val="371"/>
        </w:numPr>
        <w:tabs>
          <w:tab w:val="left" w:pos="380"/>
        </w:tabs>
        <w:spacing w:after="0" w:line="240" w:lineRule="auto"/>
        <w:ind w:right="-312"/>
        <w:rPr>
          <w:sz w:val="28"/>
          <w:szCs w:val="28"/>
        </w:rPr>
      </w:pPr>
      <w:bookmarkStart w:id="3529" w:name="bookmark3578"/>
      <w:bookmarkEnd w:id="3529"/>
      <w:r>
        <w:rPr>
          <w:b/>
          <w:bCs/>
          <w:sz w:val="28"/>
          <w:szCs w:val="28"/>
        </w:rPr>
        <w:t xml:space="preserve">Mục tiêu: </w:t>
      </w:r>
      <w:r>
        <w:rPr>
          <w:sz w:val="28"/>
          <w:szCs w:val="28"/>
        </w:rPr>
        <w:t>HS biết các hoạt động trong tuần học và xây dụng kế hoạch tuần mới</w:t>
      </w:r>
    </w:p>
    <w:p w14:paraId="107F01A2" w14:textId="77777777" w:rsidR="00150A58" w:rsidRDefault="00837037" w:rsidP="00B27DAC">
      <w:pPr>
        <w:pStyle w:val="Vnbnnidung0"/>
        <w:numPr>
          <w:ilvl w:val="0"/>
          <w:numId w:val="371"/>
        </w:numPr>
        <w:tabs>
          <w:tab w:val="left" w:pos="395"/>
        </w:tabs>
        <w:spacing w:after="0" w:line="240" w:lineRule="auto"/>
        <w:rPr>
          <w:sz w:val="28"/>
          <w:szCs w:val="28"/>
        </w:rPr>
      </w:pPr>
      <w:bookmarkStart w:id="3530" w:name="bookmark3579"/>
      <w:bookmarkEnd w:id="3530"/>
      <w:r>
        <w:rPr>
          <w:b/>
          <w:bCs/>
          <w:sz w:val="28"/>
          <w:szCs w:val="28"/>
        </w:rPr>
        <w:t xml:space="preserve">Nội dung: </w:t>
      </w:r>
      <w:r>
        <w:rPr>
          <w:sz w:val="28"/>
          <w:szCs w:val="28"/>
        </w:rPr>
        <w:t>Cán bộ lóp nhận xét</w:t>
      </w:r>
    </w:p>
    <w:p w14:paraId="736E5B72" w14:textId="77777777" w:rsidR="00150A58" w:rsidRDefault="00837037" w:rsidP="00B27DAC">
      <w:pPr>
        <w:pStyle w:val="Vnbnnidung0"/>
        <w:numPr>
          <w:ilvl w:val="0"/>
          <w:numId w:val="371"/>
        </w:numPr>
        <w:tabs>
          <w:tab w:val="left" w:pos="395"/>
        </w:tabs>
        <w:spacing w:after="0" w:line="240" w:lineRule="auto"/>
        <w:rPr>
          <w:sz w:val="28"/>
          <w:szCs w:val="28"/>
        </w:rPr>
      </w:pPr>
      <w:bookmarkStart w:id="3531" w:name="bookmark3580"/>
      <w:bookmarkEnd w:id="3531"/>
      <w:r>
        <w:rPr>
          <w:b/>
          <w:bCs/>
          <w:sz w:val="28"/>
          <w:szCs w:val="28"/>
        </w:rPr>
        <w:t xml:space="preserve">Sản phẩm: </w:t>
      </w:r>
      <w:r>
        <w:rPr>
          <w:sz w:val="28"/>
          <w:szCs w:val="28"/>
        </w:rPr>
        <w:t>kết quả làm việc của HS.</w:t>
      </w:r>
    </w:p>
    <w:p w14:paraId="6BB71C12" w14:textId="77777777" w:rsidR="00150A58" w:rsidRDefault="00837037" w:rsidP="00B27DAC">
      <w:pPr>
        <w:pStyle w:val="Tiu20"/>
        <w:keepNext/>
        <w:keepLines/>
        <w:numPr>
          <w:ilvl w:val="0"/>
          <w:numId w:val="371"/>
        </w:numPr>
        <w:tabs>
          <w:tab w:val="left" w:pos="395"/>
        </w:tabs>
        <w:spacing w:after="0" w:line="240" w:lineRule="auto"/>
        <w:jc w:val="both"/>
        <w:rPr>
          <w:sz w:val="28"/>
          <w:szCs w:val="28"/>
        </w:rPr>
      </w:pPr>
      <w:bookmarkStart w:id="3532" w:name="bookmark3583"/>
      <w:bookmarkStart w:id="3533" w:name="bookmark3582"/>
      <w:bookmarkStart w:id="3534" w:name="bookmark3584"/>
      <w:bookmarkStart w:id="3535" w:name="bookmark3581"/>
      <w:bookmarkEnd w:id="3532"/>
      <w:r>
        <w:rPr>
          <w:sz w:val="28"/>
          <w:szCs w:val="28"/>
        </w:rPr>
        <w:t>Tổ chức thực hiện:</w:t>
      </w:r>
      <w:bookmarkEnd w:id="3533"/>
      <w:bookmarkEnd w:id="3534"/>
      <w:bookmarkEnd w:id="3535"/>
    </w:p>
    <w:p w14:paraId="6ABCE1E3" w14:textId="77777777" w:rsidR="00150A58" w:rsidRDefault="00837037" w:rsidP="00B27DAC">
      <w:pPr>
        <w:pStyle w:val="Vnbnnidung0"/>
        <w:numPr>
          <w:ilvl w:val="0"/>
          <w:numId w:val="348"/>
        </w:numPr>
        <w:tabs>
          <w:tab w:val="left" w:pos="278"/>
        </w:tabs>
        <w:spacing w:after="0" w:line="240" w:lineRule="auto"/>
        <w:ind w:right="-312"/>
        <w:rPr>
          <w:sz w:val="28"/>
          <w:szCs w:val="28"/>
        </w:rPr>
      </w:pPr>
      <w:bookmarkStart w:id="3536" w:name="bookmark3585"/>
      <w:bookmarkEnd w:id="3536"/>
      <w:r>
        <w:rPr>
          <w:sz w:val="28"/>
          <w:szCs w:val="28"/>
        </w:rPr>
        <w:t>GV yêu cầu ban cán sự lớp điều hành lớp tự đánh giá và sơ kết tuần, xây dựng k</w:t>
      </w:r>
      <w:r w:rsidR="0095223E" w:rsidRPr="00C92098">
        <w:rPr>
          <w:sz w:val="28"/>
          <w:szCs w:val="28"/>
        </w:rPr>
        <w:t>ế</w:t>
      </w:r>
      <w:r>
        <w:rPr>
          <w:sz w:val="28"/>
          <w:szCs w:val="28"/>
        </w:rPr>
        <w:t xml:space="preserve"> hoạch tuần mới.</w:t>
      </w:r>
    </w:p>
    <w:p w14:paraId="6B32AB56"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11E3F556" w14:textId="77777777" w:rsidR="00150A58" w:rsidRDefault="00837037" w:rsidP="00B27DAC">
      <w:pPr>
        <w:pStyle w:val="Vnbnnidung0"/>
        <w:numPr>
          <w:ilvl w:val="0"/>
          <w:numId w:val="372"/>
        </w:numPr>
        <w:tabs>
          <w:tab w:val="left" w:pos="385"/>
        </w:tabs>
        <w:spacing w:after="0" w:line="240" w:lineRule="auto"/>
        <w:rPr>
          <w:sz w:val="28"/>
          <w:szCs w:val="28"/>
        </w:rPr>
      </w:pPr>
      <w:bookmarkStart w:id="3537" w:name="bookmark3586"/>
      <w:bookmarkEnd w:id="3537"/>
      <w:r>
        <w:rPr>
          <w:b/>
          <w:bCs/>
          <w:sz w:val="28"/>
          <w:szCs w:val="28"/>
        </w:rPr>
        <w:t>Mục tiêu:</w:t>
      </w:r>
    </w:p>
    <w:p w14:paraId="714797B7" w14:textId="77777777" w:rsidR="00150A58" w:rsidRDefault="00837037" w:rsidP="00B27DAC">
      <w:pPr>
        <w:pStyle w:val="Vnbnnidung0"/>
        <w:numPr>
          <w:ilvl w:val="0"/>
          <w:numId w:val="348"/>
        </w:numPr>
        <w:tabs>
          <w:tab w:val="left" w:pos="273"/>
        </w:tabs>
        <w:spacing w:after="0" w:line="240" w:lineRule="auto"/>
        <w:ind w:right="-453"/>
        <w:rPr>
          <w:sz w:val="28"/>
          <w:szCs w:val="28"/>
        </w:rPr>
      </w:pPr>
      <w:bookmarkStart w:id="3538" w:name="bookmark3587"/>
      <w:bookmarkEnd w:id="3538"/>
      <w:r>
        <w:rPr>
          <w:sz w:val="28"/>
          <w:szCs w:val="28"/>
        </w:rPr>
        <w:t>N</w:t>
      </w:r>
      <w:r w:rsidR="0095223E" w:rsidRPr="00C92098">
        <w:rPr>
          <w:sz w:val="28"/>
          <w:szCs w:val="28"/>
        </w:rPr>
        <w:t>ê</w:t>
      </w:r>
      <w:r>
        <w:rPr>
          <w:sz w:val="28"/>
          <w:szCs w:val="28"/>
        </w:rPr>
        <w:t>u được nhũng việc đã làm ở gia đình đô nơi sinh hoạt cá nhân gọn gàng, ngăn nắp;</w:t>
      </w:r>
    </w:p>
    <w:p w14:paraId="62943F84" w14:textId="77777777" w:rsidR="00150A58" w:rsidRDefault="00837037" w:rsidP="00A5492F">
      <w:pPr>
        <w:pStyle w:val="Vnbnnidung0"/>
        <w:spacing w:after="0" w:line="240" w:lineRule="auto"/>
        <w:rPr>
          <w:sz w:val="28"/>
          <w:szCs w:val="28"/>
        </w:rPr>
      </w:pPr>
      <w:r>
        <w:rPr>
          <w:sz w:val="28"/>
          <w:szCs w:val="28"/>
        </w:rPr>
        <w:t>-</w:t>
      </w:r>
      <w:r w:rsidR="00C814C2" w:rsidRPr="00C92098">
        <w:rPr>
          <w:sz w:val="28"/>
          <w:szCs w:val="28"/>
        </w:rPr>
        <w:t xml:space="preserve"> </w:t>
      </w:r>
      <w:r>
        <w:rPr>
          <w:sz w:val="28"/>
          <w:szCs w:val="28"/>
        </w:rPr>
        <w:t>Tự tin, hứng thú tham gia sinh hoạt văn nghệ với các bạn trong lớp.</w:t>
      </w:r>
    </w:p>
    <w:p w14:paraId="6C55847D" w14:textId="77777777" w:rsidR="00150A58" w:rsidRDefault="00837037" w:rsidP="00B27DAC">
      <w:pPr>
        <w:pStyle w:val="Vnbnnidung0"/>
        <w:numPr>
          <w:ilvl w:val="0"/>
          <w:numId w:val="372"/>
        </w:numPr>
        <w:tabs>
          <w:tab w:val="left" w:pos="399"/>
        </w:tabs>
        <w:spacing w:after="0" w:line="240" w:lineRule="auto"/>
        <w:rPr>
          <w:sz w:val="28"/>
          <w:szCs w:val="28"/>
        </w:rPr>
      </w:pPr>
      <w:bookmarkStart w:id="3539" w:name="bookmark3588"/>
      <w:bookmarkEnd w:id="3539"/>
      <w:r>
        <w:rPr>
          <w:b/>
          <w:bCs/>
          <w:sz w:val="28"/>
          <w:szCs w:val="28"/>
        </w:rPr>
        <w:lastRenderedPageBreak/>
        <w:t xml:space="preserve">Nội dung: </w:t>
      </w:r>
      <w:r>
        <w:rPr>
          <w:sz w:val="28"/>
          <w:szCs w:val="28"/>
        </w:rPr>
        <w:t>GV tố chức cho HS chia sẻ về nhũng việc làm sắp xếp nơi ở của em gọn gàng, ngăn nắp.</w:t>
      </w:r>
    </w:p>
    <w:p w14:paraId="27C8B1F0" w14:textId="77777777" w:rsidR="00150A58" w:rsidRDefault="00837037" w:rsidP="00B27DAC">
      <w:pPr>
        <w:pStyle w:val="Vnbnnidung0"/>
        <w:numPr>
          <w:ilvl w:val="0"/>
          <w:numId w:val="372"/>
        </w:numPr>
        <w:tabs>
          <w:tab w:val="left" w:pos="395"/>
        </w:tabs>
        <w:spacing w:after="0" w:line="240" w:lineRule="auto"/>
        <w:rPr>
          <w:sz w:val="28"/>
          <w:szCs w:val="28"/>
        </w:rPr>
      </w:pPr>
      <w:bookmarkStart w:id="3540" w:name="bookmark3589"/>
      <w:bookmarkEnd w:id="3540"/>
      <w:r>
        <w:rPr>
          <w:b/>
          <w:bCs/>
          <w:sz w:val="28"/>
          <w:szCs w:val="28"/>
        </w:rPr>
        <w:t xml:space="preserve">Sản phẩm: </w:t>
      </w:r>
      <w:r>
        <w:rPr>
          <w:sz w:val="28"/>
          <w:szCs w:val="28"/>
        </w:rPr>
        <w:t>HS thực hiện quy tắc.</w:t>
      </w:r>
    </w:p>
    <w:p w14:paraId="595F07D9" w14:textId="77777777" w:rsidR="00150A58" w:rsidRDefault="00837037" w:rsidP="00B27DAC">
      <w:pPr>
        <w:pStyle w:val="Tiu20"/>
        <w:keepNext/>
        <w:keepLines/>
        <w:numPr>
          <w:ilvl w:val="0"/>
          <w:numId w:val="372"/>
        </w:numPr>
        <w:tabs>
          <w:tab w:val="left" w:pos="395"/>
        </w:tabs>
        <w:spacing w:after="0" w:line="240" w:lineRule="auto"/>
        <w:rPr>
          <w:sz w:val="28"/>
          <w:szCs w:val="28"/>
        </w:rPr>
      </w:pPr>
      <w:bookmarkStart w:id="3541" w:name="bookmark3592"/>
      <w:bookmarkStart w:id="3542" w:name="bookmark3590"/>
      <w:bookmarkStart w:id="3543" w:name="bookmark3593"/>
      <w:bookmarkStart w:id="3544" w:name="bookmark3591"/>
      <w:bookmarkEnd w:id="3541"/>
      <w:r>
        <w:rPr>
          <w:sz w:val="28"/>
          <w:szCs w:val="28"/>
        </w:rPr>
        <w:t>Tổ chức thực hiện:</w:t>
      </w:r>
      <w:bookmarkEnd w:id="3542"/>
      <w:bookmarkEnd w:id="3543"/>
      <w:bookmarkEnd w:id="3544"/>
    </w:p>
    <w:p w14:paraId="2DBCEA7F" w14:textId="77777777" w:rsidR="00150A58" w:rsidRDefault="00837037" w:rsidP="00B27DAC">
      <w:pPr>
        <w:pStyle w:val="Vnbnnidung0"/>
        <w:numPr>
          <w:ilvl w:val="0"/>
          <w:numId w:val="373"/>
        </w:numPr>
        <w:tabs>
          <w:tab w:val="left" w:pos="297"/>
        </w:tabs>
        <w:spacing w:after="0" w:line="240" w:lineRule="auto"/>
        <w:rPr>
          <w:sz w:val="28"/>
          <w:szCs w:val="28"/>
        </w:rPr>
      </w:pPr>
      <w:bookmarkStart w:id="3545" w:name="bookmark3594"/>
      <w:bookmarkEnd w:id="3545"/>
      <w:r>
        <w:rPr>
          <w:sz w:val="28"/>
          <w:szCs w:val="28"/>
        </w:rPr>
        <w:t>GV tố chức cho HS chia sẻ về:</w:t>
      </w:r>
    </w:p>
    <w:p w14:paraId="437CDBBC" w14:textId="77777777" w:rsidR="00150A58" w:rsidRDefault="00837037" w:rsidP="00B27DAC">
      <w:pPr>
        <w:pStyle w:val="Vnbnnidung0"/>
        <w:numPr>
          <w:ilvl w:val="0"/>
          <w:numId w:val="348"/>
        </w:numPr>
        <w:tabs>
          <w:tab w:val="left" w:pos="268"/>
        </w:tabs>
        <w:spacing w:after="0" w:line="240" w:lineRule="auto"/>
        <w:rPr>
          <w:sz w:val="28"/>
          <w:szCs w:val="28"/>
        </w:rPr>
      </w:pPr>
      <w:bookmarkStart w:id="3546" w:name="bookmark3595"/>
      <w:bookmarkEnd w:id="3546"/>
      <w:r>
        <w:rPr>
          <w:sz w:val="28"/>
          <w:szCs w:val="28"/>
        </w:rPr>
        <w:t>Nh</w:t>
      </w:r>
      <w:r w:rsidR="00C814C2" w:rsidRPr="00C92098">
        <w:rPr>
          <w:sz w:val="28"/>
          <w:szCs w:val="28"/>
        </w:rPr>
        <w:t>ữ</w:t>
      </w:r>
      <w:r>
        <w:rPr>
          <w:sz w:val="28"/>
          <w:szCs w:val="28"/>
        </w:rPr>
        <w:t>ng việc em đã làm được để nơi ở của em gọn gàng, ngăn nắp.</w:t>
      </w:r>
    </w:p>
    <w:p w14:paraId="28068DB8" w14:textId="77777777" w:rsidR="00150A58" w:rsidRDefault="00837037" w:rsidP="00B27DAC">
      <w:pPr>
        <w:pStyle w:val="Vnbnnidung0"/>
        <w:numPr>
          <w:ilvl w:val="0"/>
          <w:numId w:val="348"/>
        </w:numPr>
        <w:tabs>
          <w:tab w:val="left" w:pos="273"/>
        </w:tabs>
        <w:spacing w:after="0" w:line="240" w:lineRule="auto"/>
        <w:rPr>
          <w:sz w:val="28"/>
          <w:szCs w:val="28"/>
        </w:rPr>
      </w:pPr>
      <w:bookmarkStart w:id="3547" w:name="bookmark3596"/>
      <w:bookmarkEnd w:id="3547"/>
      <w:r>
        <w:rPr>
          <w:sz w:val="28"/>
          <w:szCs w:val="28"/>
        </w:rPr>
        <w:t>Nhũng thói quen chưa tốt đã thay đổi để nơi sinh hoạt cá nhân luôn ngăn nắp, gọn gàng.</w:t>
      </w:r>
    </w:p>
    <w:p w14:paraId="1E779E31" w14:textId="77777777" w:rsidR="00150A58" w:rsidRDefault="00837037" w:rsidP="00B27DAC">
      <w:pPr>
        <w:pStyle w:val="Vnbnnidung0"/>
        <w:numPr>
          <w:ilvl w:val="0"/>
          <w:numId w:val="373"/>
        </w:numPr>
        <w:tabs>
          <w:tab w:val="left" w:pos="297"/>
        </w:tabs>
        <w:spacing w:after="0" w:line="240" w:lineRule="auto"/>
        <w:rPr>
          <w:sz w:val="28"/>
          <w:szCs w:val="28"/>
        </w:rPr>
      </w:pPr>
      <w:bookmarkStart w:id="3548" w:name="bookmark3597"/>
      <w:bookmarkEnd w:id="3548"/>
      <w:r>
        <w:rPr>
          <w:sz w:val="28"/>
          <w:szCs w:val="28"/>
        </w:rPr>
        <w:t>GV tổ chức cho HS tham gia sinh hoạt văn nghệ trong lớp</w:t>
      </w:r>
      <w:r w:rsidR="00BB6642" w:rsidRPr="00C92098">
        <w:rPr>
          <w:sz w:val="28"/>
          <w:szCs w:val="28"/>
        </w:rPr>
        <w:t>.</w:t>
      </w:r>
    </w:p>
    <w:p w14:paraId="6DFC892D" w14:textId="77777777" w:rsidR="00150A58" w:rsidRDefault="00837037" w:rsidP="00B27DAC">
      <w:pPr>
        <w:pStyle w:val="Tiu20"/>
        <w:keepNext/>
        <w:keepLines/>
        <w:numPr>
          <w:ilvl w:val="0"/>
          <w:numId w:val="374"/>
        </w:numPr>
        <w:tabs>
          <w:tab w:val="left" w:pos="443"/>
        </w:tabs>
        <w:spacing w:after="0" w:line="240" w:lineRule="auto"/>
        <w:rPr>
          <w:sz w:val="28"/>
          <w:szCs w:val="28"/>
        </w:rPr>
      </w:pPr>
      <w:bookmarkStart w:id="3549" w:name="bookmark3600"/>
      <w:bookmarkStart w:id="3550" w:name="bookmark3598"/>
      <w:bookmarkStart w:id="3551" w:name="bookmark3601"/>
      <w:bookmarkStart w:id="3552" w:name="bookmark3599"/>
      <w:bookmarkEnd w:id="3549"/>
      <w:r>
        <w:rPr>
          <w:sz w:val="28"/>
          <w:szCs w:val="28"/>
        </w:rPr>
        <w:t>HOẠT ĐỘNG TIẾP NỐI</w:t>
      </w:r>
      <w:bookmarkEnd w:id="3550"/>
      <w:bookmarkEnd w:id="3551"/>
      <w:bookmarkEnd w:id="3552"/>
    </w:p>
    <w:p w14:paraId="0C277937" w14:textId="77777777" w:rsidR="00150A58" w:rsidRDefault="00837037" w:rsidP="00B27DAC">
      <w:pPr>
        <w:pStyle w:val="Vnbnnidung0"/>
        <w:numPr>
          <w:ilvl w:val="0"/>
          <w:numId w:val="375"/>
        </w:numPr>
        <w:tabs>
          <w:tab w:val="left" w:pos="380"/>
        </w:tabs>
        <w:spacing w:after="0" w:line="240" w:lineRule="auto"/>
        <w:rPr>
          <w:sz w:val="28"/>
          <w:szCs w:val="28"/>
        </w:rPr>
      </w:pPr>
      <w:bookmarkStart w:id="3553" w:name="bookmark3602"/>
      <w:bookmarkEnd w:id="3553"/>
      <w:r>
        <w:rPr>
          <w:b/>
          <w:bCs/>
          <w:sz w:val="28"/>
          <w:szCs w:val="28"/>
        </w:rPr>
        <w:t xml:space="preserve">Mục tiêu: </w:t>
      </w:r>
      <w:r>
        <w:rPr>
          <w:sz w:val="28"/>
          <w:szCs w:val="28"/>
        </w:rPr>
        <w:t>HS thực hiện các việc làm sắp xếp nơi ở gọn gàng, ngăn nắp</w:t>
      </w:r>
    </w:p>
    <w:p w14:paraId="6161DBD1" w14:textId="77777777" w:rsidR="00150A58" w:rsidRDefault="00837037" w:rsidP="00B27DAC">
      <w:pPr>
        <w:pStyle w:val="Vnbnnidung0"/>
        <w:numPr>
          <w:ilvl w:val="0"/>
          <w:numId w:val="375"/>
        </w:numPr>
        <w:tabs>
          <w:tab w:val="left" w:pos="395"/>
        </w:tabs>
        <w:spacing w:after="0" w:line="240" w:lineRule="auto"/>
        <w:rPr>
          <w:sz w:val="28"/>
          <w:szCs w:val="28"/>
        </w:rPr>
      </w:pPr>
      <w:bookmarkStart w:id="3554" w:name="bookmark3603"/>
      <w:bookmarkEnd w:id="3554"/>
      <w:r>
        <w:rPr>
          <w:b/>
          <w:bCs/>
          <w:sz w:val="28"/>
          <w:szCs w:val="28"/>
        </w:rPr>
        <w:t xml:space="preserve">Nội dung: </w:t>
      </w:r>
      <w:r>
        <w:rPr>
          <w:sz w:val="28"/>
          <w:szCs w:val="28"/>
        </w:rPr>
        <w:t>thực hiện những việc làm ở nhà</w:t>
      </w:r>
      <w:r w:rsidR="00BB6642" w:rsidRPr="00C92098">
        <w:rPr>
          <w:sz w:val="28"/>
          <w:szCs w:val="28"/>
        </w:rPr>
        <w:t>.</w:t>
      </w:r>
    </w:p>
    <w:p w14:paraId="023ABA8B" w14:textId="77777777" w:rsidR="00150A58" w:rsidRDefault="00837037" w:rsidP="00B27DAC">
      <w:pPr>
        <w:pStyle w:val="Vnbnnidung0"/>
        <w:numPr>
          <w:ilvl w:val="0"/>
          <w:numId w:val="375"/>
        </w:numPr>
        <w:tabs>
          <w:tab w:val="left" w:pos="395"/>
        </w:tabs>
        <w:spacing w:after="0" w:line="240" w:lineRule="auto"/>
        <w:rPr>
          <w:sz w:val="28"/>
          <w:szCs w:val="28"/>
        </w:rPr>
      </w:pPr>
      <w:bookmarkStart w:id="3555" w:name="bookmark3604"/>
      <w:bookmarkEnd w:id="3555"/>
      <w:r>
        <w:rPr>
          <w:b/>
          <w:bCs/>
          <w:sz w:val="28"/>
          <w:szCs w:val="28"/>
        </w:rPr>
        <w:t xml:space="preserve">Sản phấm: </w:t>
      </w:r>
      <w:r>
        <w:rPr>
          <w:sz w:val="28"/>
          <w:szCs w:val="28"/>
        </w:rPr>
        <w:t>kết quả của HS</w:t>
      </w:r>
      <w:r w:rsidR="00BB6642" w:rsidRPr="00C92098">
        <w:rPr>
          <w:sz w:val="28"/>
          <w:szCs w:val="28"/>
        </w:rPr>
        <w:t>.</w:t>
      </w:r>
    </w:p>
    <w:p w14:paraId="22132344" w14:textId="77777777" w:rsidR="00150A58" w:rsidRDefault="00837037" w:rsidP="00B27DAC">
      <w:pPr>
        <w:pStyle w:val="Tiu20"/>
        <w:keepNext/>
        <w:keepLines/>
        <w:numPr>
          <w:ilvl w:val="0"/>
          <w:numId w:val="375"/>
        </w:numPr>
        <w:tabs>
          <w:tab w:val="left" w:pos="395"/>
        </w:tabs>
        <w:spacing w:after="0" w:line="240" w:lineRule="auto"/>
        <w:rPr>
          <w:sz w:val="28"/>
          <w:szCs w:val="28"/>
        </w:rPr>
      </w:pPr>
      <w:bookmarkStart w:id="3556" w:name="bookmark3607"/>
      <w:bookmarkStart w:id="3557" w:name="bookmark3608"/>
      <w:bookmarkStart w:id="3558" w:name="bookmark3605"/>
      <w:bookmarkStart w:id="3559" w:name="bookmark3606"/>
      <w:bookmarkEnd w:id="3556"/>
      <w:r>
        <w:rPr>
          <w:sz w:val="28"/>
          <w:szCs w:val="28"/>
        </w:rPr>
        <w:t>Tổ chức thực hiện:</w:t>
      </w:r>
      <w:bookmarkEnd w:id="3557"/>
      <w:bookmarkEnd w:id="3558"/>
      <w:bookmarkEnd w:id="3559"/>
    </w:p>
    <w:p w14:paraId="533CA718" w14:textId="77777777" w:rsidR="00150A58" w:rsidRPr="00622D04" w:rsidRDefault="00837037" w:rsidP="00B27DAC">
      <w:pPr>
        <w:pStyle w:val="Vnbnnidung0"/>
        <w:numPr>
          <w:ilvl w:val="0"/>
          <w:numId w:val="348"/>
        </w:numPr>
        <w:tabs>
          <w:tab w:val="left" w:pos="278"/>
        </w:tabs>
        <w:spacing w:after="0" w:line="240" w:lineRule="auto"/>
        <w:rPr>
          <w:sz w:val="28"/>
          <w:szCs w:val="28"/>
        </w:rPr>
      </w:pPr>
      <w:bookmarkStart w:id="3560" w:name="bookmark3609"/>
      <w:bookmarkEnd w:id="3560"/>
      <w:r>
        <w:rPr>
          <w:sz w:val="28"/>
          <w:szCs w:val="28"/>
        </w:rPr>
        <w:t>GV yêu cầu HS thực hiện các việc làm sắp xếp nơi ở gọn gàng, ngăn nắp ở nhà mình.</w:t>
      </w:r>
    </w:p>
    <w:p w14:paraId="58E327D2" w14:textId="77777777" w:rsidR="00622D04" w:rsidRPr="00C92098" w:rsidRDefault="00622D04" w:rsidP="00622D04">
      <w:pPr>
        <w:pStyle w:val="Vnbnnidung0"/>
        <w:tabs>
          <w:tab w:val="left" w:pos="278"/>
        </w:tabs>
        <w:spacing w:after="0" w:line="240" w:lineRule="auto"/>
        <w:rPr>
          <w:sz w:val="28"/>
          <w:szCs w:val="28"/>
        </w:rPr>
      </w:pPr>
    </w:p>
    <w:p w14:paraId="1D7B96E8" w14:textId="77777777" w:rsidR="00622D04" w:rsidRDefault="00622D04" w:rsidP="00622D04">
      <w:pPr>
        <w:pStyle w:val="Chthchbng0"/>
        <w:rPr>
          <w:sz w:val="28"/>
          <w:szCs w:val="28"/>
          <w:lang w:val="en-US"/>
        </w:rPr>
      </w:pPr>
      <w:r>
        <w:rPr>
          <w:sz w:val="28"/>
          <w:szCs w:val="28"/>
        </w:rPr>
        <w:t>IV. KẾ HOẠCH ĐÁNH GIÁ</w:t>
      </w:r>
    </w:p>
    <w:p w14:paraId="2959002C" w14:textId="77777777" w:rsidR="00BB6642" w:rsidRPr="00BB6642" w:rsidRDefault="00BB6642" w:rsidP="00622D04">
      <w:pPr>
        <w:pStyle w:val="Chthchbng0"/>
        <w:rPr>
          <w:sz w:val="28"/>
          <w:szCs w:val="28"/>
          <w:lang w:val="en-US"/>
        </w:rPr>
      </w:pP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622D04" w14:paraId="194ADE18"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5668732C" w14:textId="77777777" w:rsidR="00622D04" w:rsidRPr="004E2D40" w:rsidRDefault="00622D04"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00173B00" w14:textId="77777777" w:rsidR="00622D04" w:rsidRPr="004E2D40" w:rsidRDefault="00622D0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163F2494" w14:textId="77777777" w:rsidR="00622D04" w:rsidRPr="004E2D40" w:rsidRDefault="00622D0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0F6AF060" w14:textId="77777777" w:rsidR="00622D04" w:rsidRPr="004E2D40" w:rsidRDefault="00622D04" w:rsidP="007431D6">
            <w:pPr>
              <w:pStyle w:val="Khc0"/>
              <w:spacing w:after="0" w:line="240" w:lineRule="auto"/>
              <w:jc w:val="center"/>
              <w:rPr>
                <w:sz w:val="28"/>
                <w:szCs w:val="28"/>
              </w:rPr>
            </w:pPr>
            <w:r w:rsidRPr="004E2D40">
              <w:rPr>
                <w:bCs/>
                <w:sz w:val="28"/>
                <w:szCs w:val="28"/>
              </w:rPr>
              <w:t>Ghi</w:t>
            </w:r>
          </w:p>
          <w:p w14:paraId="14945343" w14:textId="77777777" w:rsidR="00622D04" w:rsidRPr="004E2D40" w:rsidRDefault="00622D04" w:rsidP="007431D6">
            <w:pPr>
              <w:pStyle w:val="Khc0"/>
              <w:spacing w:after="0" w:line="240" w:lineRule="auto"/>
              <w:jc w:val="center"/>
              <w:rPr>
                <w:sz w:val="28"/>
                <w:szCs w:val="28"/>
              </w:rPr>
            </w:pPr>
            <w:r w:rsidRPr="004E2D40">
              <w:rPr>
                <w:bCs/>
                <w:sz w:val="28"/>
                <w:szCs w:val="28"/>
              </w:rPr>
              <w:t>Chú</w:t>
            </w:r>
          </w:p>
        </w:tc>
      </w:tr>
      <w:tr w:rsidR="00622D04" w14:paraId="2C7F5739"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6836FB34" w14:textId="77777777" w:rsidR="00622D04" w:rsidRPr="00C92098" w:rsidRDefault="00622D04" w:rsidP="007431D6">
            <w:pPr>
              <w:pStyle w:val="Khc0"/>
              <w:tabs>
                <w:tab w:val="left" w:pos="161"/>
              </w:tabs>
              <w:spacing w:after="0" w:line="240" w:lineRule="auto"/>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204FE249" w14:textId="77777777" w:rsidR="00622D04" w:rsidRDefault="00622D04" w:rsidP="007431D6">
            <w:pPr>
              <w:pStyle w:val="Khc0"/>
              <w:tabs>
                <w:tab w:val="left" w:pos="161"/>
              </w:tabs>
              <w:spacing w:after="0" w:line="240" w:lineRule="auto"/>
              <w:rPr>
                <w:sz w:val="28"/>
                <w:szCs w:val="28"/>
              </w:rPr>
            </w:pPr>
            <w:r w:rsidRPr="00C92098">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33A8DD77" w14:textId="77777777" w:rsidR="00622D04" w:rsidRDefault="00622D04"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Sự đa dạng, đáp ứng các phong cách học khác nhau của người học</w:t>
            </w:r>
          </w:p>
          <w:p w14:paraId="7044FAFD" w14:textId="77777777" w:rsidR="00622D04" w:rsidRPr="00C92098" w:rsidRDefault="00622D04"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Hấp dần, sinh động</w:t>
            </w:r>
            <w:r w:rsidRPr="00C92098">
              <w:rPr>
                <w:sz w:val="28"/>
                <w:szCs w:val="28"/>
              </w:rPr>
              <w:t>.</w:t>
            </w:r>
          </w:p>
          <w:p w14:paraId="215DB72B" w14:textId="77777777" w:rsidR="00622D04" w:rsidRPr="00C92098" w:rsidRDefault="00622D04"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Thu hút được sự tham gia tích cực của người học</w:t>
            </w:r>
            <w:r w:rsidRPr="00C92098">
              <w:rPr>
                <w:sz w:val="28"/>
                <w:szCs w:val="28"/>
              </w:rPr>
              <w:t>.</w:t>
            </w:r>
          </w:p>
          <w:p w14:paraId="2348BED2" w14:textId="77777777" w:rsidR="00622D04" w:rsidRDefault="00622D04" w:rsidP="007431D6">
            <w:pPr>
              <w:pStyle w:val="Khc0"/>
              <w:tabs>
                <w:tab w:val="left" w:pos="57"/>
              </w:tabs>
              <w:spacing w:after="0" w:line="240" w:lineRule="auto"/>
              <w:ind w:right="42"/>
              <w:rPr>
                <w:sz w:val="28"/>
                <w:szCs w:val="28"/>
              </w:rPr>
            </w:pPr>
            <w:r w:rsidRPr="00C92098">
              <w:rPr>
                <w:sz w:val="28"/>
                <w:szCs w:val="28"/>
              </w:rPr>
              <w:t xml:space="preserve">- </w:t>
            </w:r>
            <w:r>
              <w:rPr>
                <w:sz w:val="28"/>
                <w:szCs w:val="28"/>
              </w:rPr>
              <w:t>Phù hợp với mục tiêu, nội dung</w:t>
            </w:r>
            <w:r w:rsidRPr="00C92098">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38CD3BBB" w14:textId="77777777" w:rsidR="00622D04" w:rsidRPr="00C92098" w:rsidRDefault="00622D04" w:rsidP="007431D6">
            <w:pPr>
              <w:pStyle w:val="Khc0"/>
              <w:spacing w:after="0" w:line="240" w:lineRule="auto"/>
              <w:ind w:left="118" w:right="74"/>
              <w:rPr>
                <w:sz w:val="28"/>
                <w:szCs w:val="28"/>
              </w:rPr>
            </w:pPr>
            <w:r>
              <w:rPr>
                <w:sz w:val="28"/>
                <w:szCs w:val="28"/>
              </w:rPr>
              <w:t>- Ý thức, thái độ c</w:t>
            </w:r>
            <w:r w:rsidRPr="00C92098">
              <w:rPr>
                <w:sz w:val="28"/>
                <w:szCs w:val="28"/>
              </w:rPr>
              <w:t>ủ</w:t>
            </w:r>
            <w:r>
              <w:rPr>
                <w:sz w:val="28"/>
                <w:szCs w:val="28"/>
              </w:rPr>
              <w:t>a HS</w:t>
            </w:r>
            <w:r w:rsidRPr="00C92098">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34794CAD" w14:textId="77777777" w:rsidR="00622D04" w:rsidRDefault="00622D04" w:rsidP="007431D6">
            <w:pPr>
              <w:rPr>
                <w:rFonts w:ascii="Times New Roman" w:hAnsi="Times New Roman" w:cs="Times New Roman"/>
                <w:sz w:val="28"/>
                <w:szCs w:val="28"/>
              </w:rPr>
            </w:pPr>
          </w:p>
        </w:tc>
      </w:tr>
    </w:tbl>
    <w:p w14:paraId="2C41FF66" w14:textId="77777777" w:rsidR="00622D04" w:rsidRDefault="00622D04" w:rsidP="00622D04">
      <w:pPr>
        <w:pStyle w:val="Chthchbng0"/>
        <w:rPr>
          <w:sz w:val="28"/>
          <w:szCs w:val="28"/>
        </w:rPr>
      </w:pPr>
    </w:p>
    <w:p w14:paraId="7AEFAFC9" w14:textId="77777777" w:rsidR="00622D04" w:rsidRPr="00C92098" w:rsidRDefault="00622D04" w:rsidP="00622D04">
      <w:pPr>
        <w:pStyle w:val="Vnbnnidung0"/>
        <w:tabs>
          <w:tab w:val="left" w:pos="283"/>
        </w:tabs>
        <w:spacing w:after="0" w:line="240" w:lineRule="auto"/>
        <w:rPr>
          <w:sz w:val="28"/>
          <w:szCs w:val="28"/>
        </w:rPr>
      </w:pPr>
      <w:r w:rsidRPr="004E2D40">
        <w:rPr>
          <w:b/>
          <w:sz w:val="28"/>
          <w:szCs w:val="28"/>
        </w:rPr>
        <w:t>V. HỒ</w:t>
      </w:r>
      <w:r w:rsidRPr="00C92098">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BB6642" w:rsidRPr="00C92098">
        <w:rPr>
          <w:bCs/>
          <w:iCs/>
          <w:sz w:val="28"/>
          <w:szCs w:val="28"/>
        </w:rPr>
        <w:t>ể</w:t>
      </w:r>
      <w:r w:rsidRPr="004E2D40">
        <w:rPr>
          <w:bCs/>
          <w:iCs/>
          <w:sz w:val="28"/>
          <w:szCs w:val="28"/>
        </w:rPr>
        <w:t>m....)</w:t>
      </w:r>
    </w:p>
    <w:p w14:paraId="5837BA03" w14:textId="77777777" w:rsidR="00622D04" w:rsidRPr="00C92098" w:rsidRDefault="00622D04" w:rsidP="00622D04">
      <w:pPr>
        <w:pStyle w:val="Vnbnnidung0"/>
        <w:tabs>
          <w:tab w:val="left" w:pos="278"/>
        </w:tabs>
        <w:spacing w:after="0" w:line="240" w:lineRule="auto"/>
        <w:rPr>
          <w:sz w:val="28"/>
          <w:szCs w:val="28"/>
        </w:rPr>
      </w:pPr>
    </w:p>
    <w:p w14:paraId="6CE7F900" w14:textId="77777777" w:rsidR="00622D04" w:rsidRPr="00C92098" w:rsidRDefault="00622D04" w:rsidP="00622D04">
      <w:pPr>
        <w:pStyle w:val="Vnbnnidung0"/>
        <w:tabs>
          <w:tab w:val="left" w:pos="278"/>
        </w:tabs>
        <w:spacing w:after="0" w:line="240" w:lineRule="auto"/>
        <w:rPr>
          <w:sz w:val="28"/>
          <w:szCs w:val="28"/>
        </w:rPr>
      </w:pPr>
    </w:p>
    <w:p w14:paraId="1A487521" w14:textId="77777777" w:rsidR="00622D04" w:rsidRDefault="00622D04" w:rsidP="00622D04">
      <w:pPr>
        <w:pStyle w:val="Vnbnnidung0"/>
        <w:tabs>
          <w:tab w:val="left" w:pos="278"/>
        </w:tabs>
        <w:spacing w:after="0" w:line="240" w:lineRule="auto"/>
        <w:rPr>
          <w:sz w:val="28"/>
          <w:szCs w:val="28"/>
        </w:rPr>
      </w:pPr>
    </w:p>
    <w:p w14:paraId="68C23DD7" w14:textId="77777777" w:rsidR="00622D04" w:rsidRPr="00C92098" w:rsidRDefault="00622D04" w:rsidP="00A5492F">
      <w:pPr>
        <w:pStyle w:val="Vnbnnidung0"/>
        <w:spacing w:after="0" w:line="240" w:lineRule="auto"/>
        <w:rPr>
          <w:sz w:val="28"/>
          <w:szCs w:val="28"/>
        </w:rPr>
      </w:pPr>
      <w:bookmarkStart w:id="3561" w:name="bookmark3610"/>
      <w:bookmarkEnd w:id="3561"/>
    </w:p>
    <w:p w14:paraId="7ECB4C8D" w14:textId="77777777" w:rsidR="00622D04" w:rsidRPr="00C92098" w:rsidRDefault="00622D04" w:rsidP="00A5492F">
      <w:pPr>
        <w:pStyle w:val="Vnbnnidung0"/>
        <w:spacing w:after="0" w:line="240" w:lineRule="auto"/>
        <w:rPr>
          <w:sz w:val="28"/>
          <w:szCs w:val="28"/>
        </w:rPr>
      </w:pPr>
    </w:p>
    <w:p w14:paraId="5844A931" w14:textId="77777777" w:rsidR="000D7021" w:rsidRPr="00C92098" w:rsidRDefault="000D7021" w:rsidP="00A5492F">
      <w:pPr>
        <w:pStyle w:val="Vnbnnidung0"/>
        <w:spacing w:after="0" w:line="240" w:lineRule="auto"/>
        <w:rPr>
          <w:sz w:val="28"/>
          <w:szCs w:val="28"/>
        </w:rPr>
      </w:pPr>
    </w:p>
    <w:p w14:paraId="5D1BB343" w14:textId="77777777" w:rsidR="000D7021" w:rsidRPr="00C92098" w:rsidRDefault="000D7021" w:rsidP="00A5492F">
      <w:pPr>
        <w:pStyle w:val="Vnbnnidung0"/>
        <w:spacing w:after="0" w:line="240" w:lineRule="auto"/>
        <w:rPr>
          <w:sz w:val="28"/>
          <w:szCs w:val="28"/>
        </w:rPr>
      </w:pPr>
    </w:p>
    <w:p w14:paraId="0AB8F1DA" w14:textId="77777777" w:rsidR="000D7021" w:rsidRPr="00C92098" w:rsidRDefault="000D7021" w:rsidP="00A5492F">
      <w:pPr>
        <w:pStyle w:val="Vnbnnidung0"/>
        <w:spacing w:after="0" w:line="240" w:lineRule="auto"/>
        <w:rPr>
          <w:sz w:val="28"/>
          <w:szCs w:val="28"/>
        </w:rPr>
      </w:pPr>
    </w:p>
    <w:p w14:paraId="7422E9DF" w14:textId="77777777" w:rsidR="00BC02DB" w:rsidRPr="00C92098" w:rsidRDefault="00BC02DB" w:rsidP="00A5492F">
      <w:pPr>
        <w:pStyle w:val="Vnbnnidung0"/>
        <w:spacing w:after="0" w:line="240" w:lineRule="auto"/>
        <w:rPr>
          <w:sz w:val="28"/>
          <w:szCs w:val="28"/>
        </w:rPr>
      </w:pPr>
    </w:p>
    <w:p w14:paraId="7A72FA42" w14:textId="77777777" w:rsidR="00BC02DB" w:rsidRPr="00C92098" w:rsidRDefault="00BC02DB" w:rsidP="00A5492F">
      <w:pPr>
        <w:pStyle w:val="Vnbnnidung0"/>
        <w:spacing w:after="0" w:line="240" w:lineRule="auto"/>
        <w:rPr>
          <w:sz w:val="28"/>
          <w:szCs w:val="28"/>
        </w:rPr>
      </w:pPr>
    </w:p>
    <w:p w14:paraId="27F7A5B2" w14:textId="77777777" w:rsidR="00BC02DB" w:rsidRPr="00C92098" w:rsidRDefault="00BC02DB" w:rsidP="00A5492F">
      <w:pPr>
        <w:pStyle w:val="Vnbnnidung0"/>
        <w:spacing w:after="0" w:line="240" w:lineRule="auto"/>
        <w:rPr>
          <w:sz w:val="28"/>
          <w:szCs w:val="28"/>
        </w:rPr>
      </w:pPr>
    </w:p>
    <w:p w14:paraId="629C70E8" w14:textId="77777777" w:rsidR="00BC02DB" w:rsidRPr="00C92098" w:rsidRDefault="00BC02DB" w:rsidP="00A5492F">
      <w:pPr>
        <w:pStyle w:val="Vnbnnidung0"/>
        <w:spacing w:after="0" w:line="240" w:lineRule="auto"/>
        <w:rPr>
          <w:sz w:val="28"/>
          <w:szCs w:val="28"/>
        </w:rPr>
      </w:pPr>
    </w:p>
    <w:p w14:paraId="26A46CEB" w14:textId="77777777" w:rsidR="00BB6642" w:rsidRPr="00C92098" w:rsidRDefault="00BB6642" w:rsidP="00A5492F">
      <w:pPr>
        <w:pStyle w:val="Vnbnnidung0"/>
        <w:spacing w:after="0" w:line="240" w:lineRule="auto"/>
        <w:rPr>
          <w:sz w:val="28"/>
          <w:szCs w:val="28"/>
        </w:rPr>
      </w:pPr>
    </w:p>
    <w:p w14:paraId="0CF337C9" w14:textId="77777777" w:rsidR="00150A58" w:rsidRPr="00C92098" w:rsidRDefault="00837037" w:rsidP="00A5492F">
      <w:pPr>
        <w:pStyle w:val="Vnbnnidung0"/>
        <w:spacing w:after="0" w:line="240" w:lineRule="auto"/>
        <w:rPr>
          <w:sz w:val="28"/>
          <w:szCs w:val="28"/>
        </w:rPr>
      </w:pPr>
      <w:r>
        <w:rPr>
          <w:sz w:val="28"/>
          <w:szCs w:val="28"/>
        </w:rPr>
        <w:t>Ngày soạn:</w:t>
      </w:r>
      <w:r w:rsidR="00BB6642" w:rsidRPr="00C92098">
        <w:rPr>
          <w:sz w:val="28"/>
          <w:szCs w:val="28"/>
        </w:rPr>
        <w:t xml:space="preserve"> 12/12/2021</w:t>
      </w:r>
    </w:p>
    <w:p w14:paraId="69AFC746" w14:textId="77777777" w:rsidR="00150A58" w:rsidRDefault="00837037" w:rsidP="00BB6642">
      <w:pPr>
        <w:pStyle w:val="Vnbnnidung0"/>
        <w:spacing w:after="0" w:line="276" w:lineRule="auto"/>
        <w:jc w:val="center"/>
        <w:rPr>
          <w:sz w:val="28"/>
          <w:szCs w:val="28"/>
        </w:rPr>
      </w:pPr>
      <w:r>
        <w:rPr>
          <w:sz w:val="28"/>
          <w:szCs w:val="28"/>
        </w:rPr>
        <w:lastRenderedPageBreak/>
        <w:t>CHỦ ĐỀ 4: RÈN LUYỆN BẢN THÂN</w:t>
      </w:r>
    </w:p>
    <w:p w14:paraId="177CBD8C" w14:textId="77777777" w:rsidR="00150A58" w:rsidRPr="00BB6642" w:rsidRDefault="00837037" w:rsidP="00BB6642">
      <w:pPr>
        <w:pStyle w:val="Vnbnnidung0"/>
        <w:spacing w:after="0" w:line="276" w:lineRule="auto"/>
        <w:jc w:val="center"/>
        <w:rPr>
          <w:b/>
          <w:bCs/>
          <w:color w:val="FF0000"/>
          <w:sz w:val="28"/>
          <w:szCs w:val="28"/>
        </w:rPr>
      </w:pPr>
      <w:r w:rsidRPr="00BB6642">
        <w:rPr>
          <w:b/>
          <w:bCs/>
          <w:color w:val="FF0000"/>
          <w:sz w:val="28"/>
          <w:szCs w:val="28"/>
        </w:rPr>
        <w:t xml:space="preserve">TUẦN 15 - TIẾT </w:t>
      </w:r>
      <w:r w:rsidR="00BB6642" w:rsidRPr="00C92098">
        <w:rPr>
          <w:b/>
          <w:bCs/>
          <w:color w:val="FF0000"/>
          <w:sz w:val="28"/>
          <w:szCs w:val="28"/>
        </w:rPr>
        <w:t>43</w:t>
      </w:r>
      <w:r w:rsidRPr="00BB6642">
        <w:rPr>
          <w:b/>
          <w:bCs/>
          <w:color w:val="FF0000"/>
          <w:sz w:val="28"/>
          <w:szCs w:val="28"/>
        </w:rPr>
        <w:t>: SINH HOẠT DƯỚI CỜ</w:t>
      </w:r>
    </w:p>
    <w:p w14:paraId="278053AA" w14:textId="77777777" w:rsidR="00150A58" w:rsidRDefault="00837037" w:rsidP="00BB6642">
      <w:pPr>
        <w:pStyle w:val="Vnbnnidung0"/>
        <w:spacing w:after="0" w:line="360" w:lineRule="auto"/>
        <w:jc w:val="center"/>
        <w:rPr>
          <w:sz w:val="28"/>
          <w:szCs w:val="28"/>
        </w:rPr>
      </w:pPr>
      <w:r>
        <w:rPr>
          <w:b/>
          <w:bCs/>
          <w:sz w:val="28"/>
          <w:szCs w:val="28"/>
        </w:rPr>
        <w:t>GIAO TI</w:t>
      </w:r>
      <w:r w:rsidR="00BB6642" w:rsidRPr="00C92098">
        <w:rPr>
          <w:b/>
          <w:bCs/>
          <w:sz w:val="28"/>
          <w:szCs w:val="28"/>
        </w:rPr>
        <w:t>Ế</w:t>
      </w:r>
      <w:r>
        <w:rPr>
          <w:b/>
          <w:bCs/>
          <w:sz w:val="28"/>
          <w:szCs w:val="28"/>
        </w:rPr>
        <w:t>P TRÊN MẠNG XÃ HỘI</w:t>
      </w:r>
    </w:p>
    <w:p w14:paraId="01167641" w14:textId="77777777" w:rsidR="00150A58" w:rsidRDefault="00837037" w:rsidP="00B27DAC">
      <w:pPr>
        <w:pStyle w:val="Vnbnnidung0"/>
        <w:numPr>
          <w:ilvl w:val="0"/>
          <w:numId w:val="376"/>
        </w:numPr>
        <w:tabs>
          <w:tab w:val="left" w:pos="142"/>
        </w:tabs>
        <w:spacing w:after="0" w:line="240" w:lineRule="auto"/>
        <w:ind w:left="-142" w:right="-453"/>
        <w:rPr>
          <w:sz w:val="28"/>
          <w:szCs w:val="28"/>
        </w:rPr>
      </w:pPr>
      <w:bookmarkStart w:id="3562" w:name="bookmark3611"/>
      <w:bookmarkEnd w:id="3562"/>
      <w:r>
        <w:rPr>
          <w:b/>
          <w:bCs/>
          <w:sz w:val="28"/>
          <w:szCs w:val="28"/>
        </w:rPr>
        <w:t>MỤC TIÊU</w:t>
      </w:r>
    </w:p>
    <w:p w14:paraId="55C358C1" w14:textId="77777777" w:rsidR="00150A58" w:rsidRDefault="00837037" w:rsidP="00B27DAC">
      <w:pPr>
        <w:pStyle w:val="Tiu20"/>
        <w:keepNext/>
        <w:keepLines/>
        <w:numPr>
          <w:ilvl w:val="0"/>
          <w:numId w:val="377"/>
        </w:numPr>
        <w:tabs>
          <w:tab w:val="left" w:pos="142"/>
        </w:tabs>
        <w:spacing w:after="0" w:line="240" w:lineRule="auto"/>
        <w:ind w:left="-142" w:right="-453"/>
        <w:rPr>
          <w:sz w:val="28"/>
          <w:szCs w:val="28"/>
        </w:rPr>
      </w:pPr>
      <w:bookmarkStart w:id="3563" w:name="bookmark3614"/>
      <w:bookmarkStart w:id="3564" w:name="bookmark3615"/>
      <w:bookmarkStart w:id="3565" w:name="bookmark3613"/>
      <w:bookmarkStart w:id="3566" w:name="bookmark3612"/>
      <w:bookmarkEnd w:id="3563"/>
      <w:r>
        <w:rPr>
          <w:sz w:val="28"/>
          <w:szCs w:val="28"/>
        </w:rPr>
        <w:t>Kiến thức</w:t>
      </w:r>
      <w:bookmarkEnd w:id="3564"/>
      <w:bookmarkEnd w:id="3565"/>
      <w:bookmarkEnd w:id="3566"/>
    </w:p>
    <w:p w14:paraId="4230C658" w14:textId="77777777" w:rsidR="00150A58" w:rsidRDefault="00837037" w:rsidP="00BB6642">
      <w:pPr>
        <w:pStyle w:val="Vnbnnidung0"/>
        <w:tabs>
          <w:tab w:val="left" w:pos="142"/>
        </w:tabs>
        <w:spacing w:after="0" w:line="240" w:lineRule="auto"/>
        <w:ind w:left="-142" w:right="-453"/>
        <w:rPr>
          <w:sz w:val="28"/>
          <w:szCs w:val="28"/>
        </w:rPr>
      </w:pPr>
      <w:r>
        <w:rPr>
          <w:sz w:val="28"/>
          <w:szCs w:val="28"/>
        </w:rPr>
        <w:t>Sau khi tham gia hoạt động này, HS có khả năng:</w:t>
      </w:r>
    </w:p>
    <w:p w14:paraId="6436084A" w14:textId="77777777" w:rsidR="00150A58" w:rsidRDefault="00837037" w:rsidP="00B27DAC">
      <w:pPr>
        <w:pStyle w:val="Vnbnnidung0"/>
        <w:numPr>
          <w:ilvl w:val="0"/>
          <w:numId w:val="348"/>
        </w:numPr>
        <w:tabs>
          <w:tab w:val="left" w:pos="142"/>
          <w:tab w:val="left" w:pos="268"/>
        </w:tabs>
        <w:spacing w:after="0" w:line="240" w:lineRule="auto"/>
        <w:ind w:left="-142" w:right="-453"/>
        <w:rPr>
          <w:sz w:val="28"/>
          <w:szCs w:val="28"/>
        </w:rPr>
      </w:pPr>
      <w:bookmarkStart w:id="3567" w:name="bookmark3616"/>
      <w:bookmarkEnd w:id="3567"/>
      <w:r>
        <w:rPr>
          <w:sz w:val="28"/>
          <w:szCs w:val="28"/>
        </w:rPr>
        <w:t>Biết giao tiếp, ứng xử đúng, văn minh trên mạng xã hội;</w:t>
      </w:r>
    </w:p>
    <w:p w14:paraId="07E8F56C" w14:textId="77777777" w:rsidR="00150A58" w:rsidRDefault="00837037" w:rsidP="00B27DAC">
      <w:pPr>
        <w:pStyle w:val="Vnbnnidung0"/>
        <w:numPr>
          <w:ilvl w:val="0"/>
          <w:numId w:val="348"/>
        </w:numPr>
        <w:tabs>
          <w:tab w:val="left" w:pos="142"/>
          <w:tab w:val="left" w:pos="268"/>
        </w:tabs>
        <w:spacing w:after="0" w:line="240" w:lineRule="auto"/>
        <w:ind w:left="-142" w:right="-453"/>
        <w:rPr>
          <w:sz w:val="28"/>
          <w:szCs w:val="28"/>
        </w:rPr>
      </w:pPr>
      <w:bookmarkStart w:id="3568" w:name="bookmark3617"/>
      <w:bookmarkEnd w:id="3568"/>
      <w:r>
        <w:rPr>
          <w:sz w:val="28"/>
          <w:szCs w:val="28"/>
        </w:rPr>
        <w:t>Rèn luyện kĩ năng giao tiếp, thích ứng với những thay đối cùa cuộc sống, sử dụng</w:t>
      </w:r>
    </w:p>
    <w:p w14:paraId="0F1BF15A" w14:textId="77777777" w:rsidR="00150A58" w:rsidRDefault="00837037" w:rsidP="00BB6642">
      <w:pPr>
        <w:pStyle w:val="Vnbnnidung0"/>
        <w:tabs>
          <w:tab w:val="left" w:pos="142"/>
        </w:tabs>
        <w:spacing w:after="0" w:line="240" w:lineRule="auto"/>
        <w:ind w:left="-142" w:right="-453"/>
        <w:rPr>
          <w:sz w:val="28"/>
          <w:szCs w:val="28"/>
        </w:rPr>
      </w:pPr>
      <w:r>
        <w:rPr>
          <w:sz w:val="28"/>
          <w:szCs w:val="28"/>
        </w:rPr>
        <w:t>mạng xã hội hợp lí, không lạm dụng, không lãng phí thời gian cho mạng xã hội.</w:t>
      </w:r>
    </w:p>
    <w:p w14:paraId="3E06B741" w14:textId="77777777" w:rsidR="00150A58" w:rsidRDefault="00837037" w:rsidP="00B27DAC">
      <w:pPr>
        <w:pStyle w:val="Tiu20"/>
        <w:keepNext/>
        <w:keepLines/>
        <w:numPr>
          <w:ilvl w:val="0"/>
          <w:numId w:val="377"/>
        </w:numPr>
        <w:tabs>
          <w:tab w:val="left" w:pos="142"/>
          <w:tab w:val="left" w:pos="385"/>
        </w:tabs>
        <w:spacing w:after="0" w:line="240" w:lineRule="auto"/>
        <w:ind w:left="-142" w:right="-453"/>
        <w:rPr>
          <w:sz w:val="28"/>
          <w:szCs w:val="28"/>
        </w:rPr>
      </w:pPr>
      <w:bookmarkStart w:id="3569" w:name="bookmark3620"/>
      <w:bookmarkStart w:id="3570" w:name="bookmark3619"/>
      <w:bookmarkStart w:id="3571" w:name="bookmark3621"/>
      <w:bookmarkStart w:id="3572" w:name="bookmark3618"/>
      <w:bookmarkEnd w:id="3569"/>
      <w:r>
        <w:rPr>
          <w:sz w:val="28"/>
          <w:szCs w:val="28"/>
        </w:rPr>
        <w:t>Năng lực:</w:t>
      </w:r>
      <w:bookmarkEnd w:id="3570"/>
      <w:bookmarkEnd w:id="3571"/>
      <w:bookmarkEnd w:id="3572"/>
    </w:p>
    <w:p w14:paraId="22B0FCE0" w14:textId="77777777" w:rsidR="00150A58" w:rsidRDefault="00837037" w:rsidP="00B27DAC">
      <w:pPr>
        <w:pStyle w:val="Vnbnnidung0"/>
        <w:numPr>
          <w:ilvl w:val="0"/>
          <w:numId w:val="348"/>
        </w:numPr>
        <w:tabs>
          <w:tab w:val="left" w:pos="142"/>
          <w:tab w:val="left" w:pos="288"/>
        </w:tabs>
        <w:spacing w:after="0" w:line="240" w:lineRule="auto"/>
        <w:ind w:left="-142" w:right="-453"/>
        <w:rPr>
          <w:sz w:val="28"/>
          <w:szCs w:val="28"/>
        </w:rPr>
      </w:pPr>
      <w:bookmarkStart w:id="3573" w:name="bookmark3622"/>
      <w:bookmarkEnd w:id="3573"/>
      <w:r>
        <w:rPr>
          <w:b/>
          <w:bCs/>
          <w:i/>
          <w:iCs/>
          <w:sz w:val="28"/>
          <w:szCs w:val="28"/>
        </w:rPr>
        <w:t>Năng lực chung:</w:t>
      </w:r>
      <w:r>
        <w:rPr>
          <w:sz w:val="28"/>
          <w:szCs w:val="28"/>
        </w:rPr>
        <w:t xml:space="preserve"> Giao tiếp, hợp tác, tự chủ, tự học, giải quyết vấn đề</w:t>
      </w:r>
    </w:p>
    <w:p w14:paraId="7AE1E30E" w14:textId="77777777" w:rsidR="00150A58" w:rsidRDefault="00837037" w:rsidP="00B27DAC">
      <w:pPr>
        <w:pStyle w:val="Vnbnnidung0"/>
        <w:numPr>
          <w:ilvl w:val="0"/>
          <w:numId w:val="348"/>
        </w:numPr>
        <w:tabs>
          <w:tab w:val="left" w:pos="142"/>
          <w:tab w:val="left" w:pos="288"/>
        </w:tabs>
        <w:spacing w:after="0" w:line="240" w:lineRule="auto"/>
        <w:ind w:left="-142" w:right="-453"/>
        <w:rPr>
          <w:sz w:val="28"/>
          <w:szCs w:val="28"/>
        </w:rPr>
      </w:pPr>
      <w:bookmarkStart w:id="3574" w:name="bookmark3623"/>
      <w:bookmarkEnd w:id="3574"/>
      <w:r>
        <w:rPr>
          <w:b/>
          <w:bCs/>
          <w:i/>
          <w:iCs/>
          <w:sz w:val="28"/>
          <w:szCs w:val="28"/>
        </w:rPr>
        <w:t>Năng lực riêng:</w:t>
      </w:r>
    </w:p>
    <w:p w14:paraId="46D08D71" w14:textId="77777777" w:rsidR="00150A58" w:rsidRDefault="00837037" w:rsidP="00BB6642">
      <w:pPr>
        <w:pStyle w:val="Vnbnnidung0"/>
        <w:tabs>
          <w:tab w:val="left" w:pos="142"/>
        </w:tabs>
        <w:spacing w:after="0" w:line="240" w:lineRule="auto"/>
        <w:ind w:left="-142" w:right="-453"/>
        <w:rPr>
          <w:sz w:val="28"/>
          <w:szCs w:val="28"/>
        </w:rPr>
      </w:pPr>
      <w:r>
        <w:rPr>
          <w:sz w:val="28"/>
          <w:szCs w:val="28"/>
        </w:rPr>
        <w:t>+ Làm chủ được cảm xúc của bản thân trong các tình huống giao tiếp, ứng xử khác nhau.</w:t>
      </w:r>
    </w:p>
    <w:p w14:paraId="49CEFD8B" w14:textId="77777777" w:rsidR="00150A58" w:rsidRDefault="00837037" w:rsidP="00BB6642">
      <w:pPr>
        <w:pStyle w:val="Vnbnnidung0"/>
        <w:tabs>
          <w:tab w:val="left" w:pos="142"/>
        </w:tabs>
        <w:spacing w:after="0" w:line="240" w:lineRule="auto"/>
        <w:ind w:left="-142" w:right="-453"/>
        <w:rPr>
          <w:sz w:val="28"/>
          <w:szCs w:val="28"/>
        </w:rPr>
      </w:pPr>
      <w:r>
        <w:rPr>
          <w:sz w:val="28"/>
          <w:szCs w:val="28"/>
        </w:rPr>
        <w:t>+ Rèn luyện kĩ năng giao tiếp, thích ứng với những thay đối của cuộc sống, sử dụng mạng xã hội hợp lí, không lạm dụng, không lãng phí thời gian cho mạng xã hội.</w:t>
      </w:r>
    </w:p>
    <w:p w14:paraId="24E1A101" w14:textId="77777777" w:rsidR="00150A58" w:rsidRDefault="00837037" w:rsidP="00B27DAC">
      <w:pPr>
        <w:pStyle w:val="Vnbnnidung0"/>
        <w:numPr>
          <w:ilvl w:val="0"/>
          <w:numId w:val="377"/>
        </w:numPr>
        <w:tabs>
          <w:tab w:val="left" w:pos="142"/>
          <w:tab w:val="left" w:pos="385"/>
        </w:tabs>
        <w:spacing w:after="0" w:line="240" w:lineRule="auto"/>
        <w:ind w:left="-142" w:right="-453"/>
        <w:rPr>
          <w:sz w:val="28"/>
          <w:szCs w:val="28"/>
        </w:rPr>
      </w:pPr>
      <w:bookmarkStart w:id="3575" w:name="bookmark3624"/>
      <w:bookmarkEnd w:id="3575"/>
      <w:r>
        <w:rPr>
          <w:b/>
          <w:bCs/>
          <w:sz w:val="28"/>
          <w:szCs w:val="28"/>
        </w:rPr>
        <w:t xml:space="preserve">Phẩm chất: </w:t>
      </w:r>
      <w:r>
        <w:rPr>
          <w:sz w:val="28"/>
          <w:szCs w:val="28"/>
        </w:rPr>
        <w:t>nhân ái, trung thực, trách nhiệm.</w:t>
      </w:r>
    </w:p>
    <w:p w14:paraId="7EEA5F3A" w14:textId="77777777" w:rsidR="00150A58" w:rsidRDefault="00837037" w:rsidP="00B27DAC">
      <w:pPr>
        <w:pStyle w:val="Vnbnnidung0"/>
        <w:numPr>
          <w:ilvl w:val="0"/>
          <w:numId w:val="376"/>
        </w:numPr>
        <w:tabs>
          <w:tab w:val="left" w:pos="142"/>
          <w:tab w:val="left" w:pos="453"/>
        </w:tabs>
        <w:spacing w:after="0" w:line="240" w:lineRule="auto"/>
        <w:ind w:left="-142" w:right="-453"/>
        <w:jc w:val="both"/>
        <w:rPr>
          <w:sz w:val="28"/>
          <w:szCs w:val="28"/>
        </w:rPr>
      </w:pPr>
      <w:bookmarkStart w:id="3576" w:name="bookmark3625"/>
      <w:bookmarkEnd w:id="3576"/>
      <w:r>
        <w:rPr>
          <w:b/>
          <w:bCs/>
          <w:sz w:val="28"/>
          <w:szCs w:val="28"/>
        </w:rPr>
        <w:t>THIẾT BỊ DẠY HỌC VÀ HỌC LIỆU</w:t>
      </w:r>
    </w:p>
    <w:p w14:paraId="0054394C" w14:textId="77777777" w:rsidR="00150A58" w:rsidRDefault="00837037" w:rsidP="00B27DAC">
      <w:pPr>
        <w:pStyle w:val="Tiu20"/>
        <w:keepNext/>
        <w:keepLines/>
        <w:numPr>
          <w:ilvl w:val="0"/>
          <w:numId w:val="378"/>
        </w:numPr>
        <w:tabs>
          <w:tab w:val="left" w:pos="142"/>
        </w:tabs>
        <w:spacing w:after="0" w:line="240" w:lineRule="auto"/>
        <w:ind w:left="-142" w:right="-453"/>
        <w:jc w:val="both"/>
        <w:rPr>
          <w:sz w:val="28"/>
          <w:szCs w:val="28"/>
        </w:rPr>
      </w:pPr>
      <w:bookmarkStart w:id="3577" w:name="bookmark3628"/>
      <w:bookmarkStart w:id="3578" w:name="bookmark3626"/>
      <w:bookmarkStart w:id="3579" w:name="bookmark3629"/>
      <w:bookmarkStart w:id="3580" w:name="bookmark3627"/>
      <w:bookmarkEnd w:id="3577"/>
      <w:r>
        <w:rPr>
          <w:sz w:val="28"/>
          <w:szCs w:val="28"/>
        </w:rPr>
        <w:t>Đối vói TPT, BGH và GV</w:t>
      </w:r>
      <w:bookmarkEnd w:id="3578"/>
      <w:bookmarkEnd w:id="3579"/>
      <w:bookmarkEnd w:id="3580"/>
    </w:p>
    <w:p w14:paraId="3A26CA96" w14:textId="77777777" w:rsidR="00150A58" w:rsidRDefault="00837037" w:rsidP="00B27DAC">
      <w:pPr>
        <w:pStyle w:val="Vnbnnidung0"/>
        <w:numPr>
          <w:ilvl w:val="0"/>
          <w:numId w:val="348"/>
        </w:numPr>
        <w:tabs>
          <w:tab w:val="left" w:pos="142"/>
          <w:tab w:val="left" w:pos="268"/>
        </w:tabs>
        <w:spacing w:after="0" w:line="240" w:lineRule="auto"/>
        <w:ind w:left="-142" w:right="-453"/>
        <w:jc w:val="both"/>
        <w:rPr>
          <w:sz w:val="28"/>
          <w:szCs w:val="28"/>
        </w:rPr>
      </w:pPr>
      <w:bookmarkStart w:id="3581" w:name="bookmark3630"/>
      <w:bookmarkEnd w:id="3581"/>
      <w:r>
        <w:rPr>
          <w:sz w:val="28"/>
          <w:szCs w:val="28"/>
        </w:rPr>
        <w:t>Các tình huống giao tiếp trên mạng xà hội;</w:t>
      </w:r>
    </w:p>
    <w:p w14:paraId="7D36BC40" w14:textId="77777777" w:rsidR="00150A58" w:rsidRDefault="00837037" w:rsidP="00B27DAC">
      <w:pPr>
        <w:pStyle w:val="Vnbnnidung0"/>
        <w:numPr>
          <w:ilvl w:val="0"/>
          <w:numId w:val="348"/>
        </w:numPr>
        <w:tabs>
          <w:tab w:val="left" w:pos="142"/>
          <w:tab w:val="left" w:pos="268"/>
        </w:tabs>
        <w:spacing w:after="0" w:line="240" w:lineRule="auto"/>
        <w:ind w:left="-142" w:right="-453"/>
        <w:jc w:val="both"/>
        <w:rPr>
          <w:sz w:val="28"/>
          <w:szCs w:val="28"/>
        </w:rPr>
      </w:pPr>
      <w:bookmarkStart w:id="3582" w:name="bookmark3631"/>
      <w:bookmarkEnd w:id="3582"/>
      <w:r>
        <w:rPr>
          <w:sz w:val="28"/>
          <w:szCs w:val="28"/>
        </w:rPr>
        <w:t>Hiểu tâm lí lứa tuổi THCS;</w:t>
      </w:r>
    </w:p>
    <w:p w14:paraId="37E0D0B9" w14:textId="77777777" w:rsidR="00150A58" w:rsidRDefault="00837037" w:rsidP="00B27DAC">
      <w:pPr>
        <w:pStyle w:val="Vnbnnidung0"/>
        <w:numPr>
          <w:ilvl w:val="0"/>
          <w:numId w:val="348"/>
        </w:numPr>
        <w:tabs>
          <w:tab w:val="left" w:pos="142"/>
          <w:tab w:val="left" w:pos="268"/>
        </w:tabs>
        <w:spacing w:after="0" w:line="240" w:lineRule="auto"/>
        <w:ind w:left="-142" w:right="-453"/>
        <w:rPr>
          <w:sz w:val="28"/>
          <w:szCs w:val="28"/>
        </w:rPr>
      </w:pPr>
      <w:bookmarkStart w:id="3583" w:name="bookmark3632"/>
      <w:bookmarkEnd w:id="3583"/>
      <w:r>
        <w:rPr>
          <w:sz w:val="28"/>
          <w:szCs w:val="28"/>
        </w:rPr>
        <w:t>Điều tra số HS dùng Facebook, Zalo, điện thoại, Internet trong trường;</w:t>
      </w:r>
    </w:p>
    <w:p w14:paraId="46B40B38" w14:textId="77777777" w:rsidR="00150A58" w:rsidRDefault="00837037" w:rsidP="00B27DAC">
      <w:pPr>
        <w:pStyle w:val="Vnbnnidung0"/>
        <w:numPr>
          <w:ilvl w:val="0"/>
          <w:numId w:val="348"/>
        </w:numPr>
        <w:tabs>
          <w:tab w:val="left" w:pos="142"/>
          <w:tab w:val="left" w:pos="273"/>
        </w:tabs>
        <w:spacing w:after="0" w:line="240" w:lineRule="auto"/>
        <w:ind w:left="-142" w:right="-453"/>
        <w:rPr>
          <w:sz w:val="28"/>
          <w:szCs w:val="28"/>
        </w:rPr>
      </w:pPr>
      <w:bookmarkStart w:id="3584" w:name="bookmark3633"/>
      <w:bookmarkEnd w:id="3584"/>
      <w:r>
        <w:rPr>
          <w:sz w:val="28"/>
          <w:szCs w:val="28"/>
        </w:rPr>
        <w:t>Phân công, tư vấn lớp trực tuần chuân bị báo cáo đề dẫn về mạng xã hội: Thống kê số liệu, tình hình dùng mạng xã hội của thanh thiếu niên nói chung, của HS toàn trường nói riêng, mặt tích cực, lợi ích/ mặt tiêu cực của mạng xã hội,.. .;</w:t>
      </w:r>
    </w:p>
    <w:p w14:paraId="041F3E29" w14:textId="77777777" w:rsidR="00150A58" w:rsidRDefault="00837037" w:rsidP="00B27DAC">
      <w:pPr>
        <w:pStyle w:val="Vnbnnidung0"/>
        <w:numPr>
          <w:ilvl w:val="0"/>
          <w:numId w:val="348"/>
        </w:numPr>
        <w:tabs>
          <w:tab w:val="left" w:pos="142"/>
          <w:tab w:val="left" w:pos="268"/>
        </w:tabs>
        <w:spacing w:after="0" w:line="240" w:lineRule="auto"/>
        <w:ind w:left="-142" w:right="-453"/>
        <w:rPr>
          <w:sz w:val="28"/>
          <w:szCs w:val="28"/>
        </w:rPr>
      </w:pPr>
      <w:bookmarkStart w:id="3585" w:name="bookmark3634"/>
      <w:bookmarkEnd w:id="3585"/>
      <w:r>
        <w:rPr>
          <w:sz w:val="28"/>
          <w:szCs w:val="28"/>
        </w:rPr>
        <w:t>Phân công một số HS sắm vai giao tiếp trên mạng xã hội.</w:t>
      </w:r>
    </w:p>
    <w:p w14:paraId="3DA06411" w14:textId="77777777" w:rsidR="00150A58" w:rsidRDefault="00837037" w:rsidP="00B27DAC">
      <w:pPr>
        <w:pStyle w:val="Tiu20"/>
        <w:keepNext/>
        <w:keepLines/>
        <w:numPr>
          <w:ilvl w:val="0"/>
          <w:numId w:val="378"/>
        </w:numPr>
        <w:tabs>
          <w:tab w:val="left" w:pos="142"/>
          <w:tab w:val="left" w:pos="380"/>
        </w:tabs>
        <w:spacing w:after="0" w:line="240" w:lineRule="auto"/>
        <w:ind w:left="-142" w:right="-453"/>
        <w:jc w:val="both"/>
        <w:rPr>
          <w:sz w:val="28"/>
          <w:szCs w:val="28"/>
        </w:rPr>
      </w:pPr>
      <w:bookmarkStart w:id="3586" w:name="bookmark3637"/>
      <w:bookmarkStart w:id="3587" w:name="bookmark3635"/>
      <w:bookmarkStart w:id="3588" w:name="bookmark3636"/>
      <w:bookmarkStart w:id="3589" w:name="bookmark3638"/>
      <w:bookmarkEnd w:id="3586"/>
      <w:r>
        <w:rPr>
          <w:sz w:val="28"/>
          <w:szCs w:val="28"/>
        </w:rPr>
        <w:t>Đối vói HS:</w:t>
      </w:r>
      <w:bookmarkEnd w:id="3587"/>
      <w:bookmarkEnd w:id="3588"/>
      <w:bookmarkEnd w:id="3589"/>
    </w:p>
    <w:p w14:paraId="4D2BAA5B" w14:textId="77777777" w:rsidR="00150A58" w:rsidRDefault="00837037" w:rsidP="00B27DAC">
      <w:pPr>
        <w:pStyle w:val="Vnbnnidung0"/>
        <w:numPr>
          <w:ilvl w:val="0"/>
          <w:numId w:val="348"/>
        </w:numPr>
        <w:tabs>
          <w:tab w:val="left" w:pos="142"/>
          <w:tab w:val="left" w:pos="268"/>
        </w:tabs>
        <w:spacing w:after="0" w:line="240" w:lineRule="auto"/>
        <w:ind w:left="-142" w:right="-453"/>
        <w:jc w:val="both"/>
        <w:rPr>
          <w:sz w:val="28"/>
          <w:szCs w:val="28"/>
        </w:rPr>
      </w:pPr>
      <w:bookmarkStart w:id="3590" w:name="bookmark3639"/>
      <w:bookmarkEnd w:id="3590"/>
      <w:r>
        <w:rPr>
          <w:sz w:val="28"/>
          <w:szCs w:val="28"/>
        </w:rPr>
        <w:t>Tìm hiểu tính chất hai mặt của mạng xã hội: tác dụng/ tác hại;</w:t>
      </w:r>
    </w:p>
    <w:p w14:paraId="1F333828" w14:textId="77777777" w:rsidR="00150A58" w:rsidRDefault="00837037" w:rsidP="00B27DAC">
      <w:pPr>
        <w:pStyle w:val="Vnbnnidung0"/>
        <w:numPr>
          <w:ilvl w:val="0"/>
          <w:numId w:val="348"/>
        </w:numPr>
        <w:tabs>
          <w:tab w:val="left" w:pos="142"/>
          <w:tab w:val="left" w:pos="268"/>
        </w:tabs>
        <w:spacing w:after="0" w:line="240" w:lineRule="auto"/>
        <w:ind w:left="-142" w:right="-453"/>
        <w:jc w:val="both"/>
        <w:rPr>
          <w:sz w:val="28"/>
          <w:szCs w:val="28"/>
        </w:rPr>
      </w:pPr>
      <w:bookmarkStart w:id="3591" w:name="bookmark3640"/>
      <w:bookmarkEnd w:id="3591"/>
      <w:r>
        <w:rPr>
          <w:sz w:val="28"/>
          <w:szCs w:val="28"/>
        </w:rPr>
        <w:t>Nhớ lại các tình huống giao tiếp tốt/ chưa tốt mà bản thân đã gặp hoặc chứng kiến;</w:t>
      </w:r>
    </w:p>
    <w:p w14:paraId="0AFE1ADF" w14:textId="77777777" w:rsidR="00150A58" w:rsidRDefault="00837037" w:rsidP="00B27DAC">
      <w:pPr>
        <w:pStyle w:val="Vnbnnidung0"/>
        <w:numPr>
          <w:ilvl w:val="0"/>
          <w:numId w:val="348"/>
        </w:numPr>
        <w:tabs>
          <w:tab w:val="left" w:pos="142"/>
          <w:tab w:val="left" w:pos="268"/>
        </w:tabs>
        <w:spacing w:after="0" w:line="240" w:lineRule="auto"/>
        <w:ind w:left="-142" w:right="-453"/>
        <w:jc w:val="both"/>
        <w:rPr>
          <w:sz w:val="28"/>
          <w:szCs w:val="28"/>
        </w:rPr>
      </w:pPr>
      <w:bookmarkStart w:id="3592" w:name="bookmark3641"/>
      <w:bookmarkEnd w:id="3592"/>
      <w:r>
        <w:rPr>
          <w:sz w:val="28"/>
          <w:szCs w:val="28"/>
        </w:rPr>
        <w:t>Tìm hiếu các nguy cơ có thể gặp phải trên mạng xã hội.</w:t>
      </w:r>
    </w:p>
    <w:p w14:paraId="5159834D" w14:textId="77777777" w:rsidR="00150A58" w:rsidRDefault="00837037" w:rsidP="00B27DAC">
      <w:pPr>
        <w:pStyle w:val="Tiu20"/>
        <w:keepNext/>
        <w:keepLines/>
        <w:numPr>
          <w:ilvl w:val="0"/>
          <w:numId w:val="376"/>
        </w:numPr>
        <w:tabs>
          <w:tab w:val="left" w:pos="142"/>
          <w:tab w:val="left" w:pos="560"/>
        </w:tabs>
        <w:spacing w:after="0" w:line="240" w:lineRule="auto"/>
        <w:ind w:left="-142" w:right="-453"/>
        <w:jc w:val="both"/>
        <w:rPr>
          <w:sz w:val="28"/>
          <w:szCs w:val="28"/>
        </w:rPr>
      </w:pPr>
      <w:bookmarkStart w:id="3593" w:name="bookmark3644"/>
      <w:bookmarkStart w:id="3594" w:name="bookmark3645"/>
      <w:bookmarkEnd w:id="3593"/>
      <w:r>
        <w:rPr>
          <w:sz w:val="28"/>
          <w:szCs w:val="28"/>
        </w:rPr>
        <w:t>TIẾN TRÌNH DẠY HỌC</w:t>
      </w:r>
      <w:bookmarkEnd w:id="3594"/>
    </w:p>
    <w:p w14:paraId="720EF3D7" w14:textId="77777777" w:rsidR="00150A58" w:rsidRDefault="00837037" w:rsidP="00BB6642">
      <w:pPr>
        <w:pStyle w:val="Tiu20"/>
        <w:keepNext/>
        <w:keepLines/>
        <w:tabs>
          <w:tab w:val="left" w:pos="142"/>
        </w:tabs>
        <w:spacing w:after="0" w:line="240" w:lineRule="auto"/>
        <w:ind w:left="-142" w:right="-453"/>
        <w:jc w:val="both"/>
        <w:rPr>
          <w:sz w:val="28"/>
          <w:szCs w:val="28"/>
        </w:rPr>
      </w:pPr>
      <w:bookmarkStart w:id="3595" w:name="bookmark3643"/>
      <w:bookmarkStart w:id="3596" w:name="bookmark3642"/>
      <w:bookmarkStart w:id="3597" w:name="bookmark3646"/>
      <w:r>
        <w:rPr>
          <w:sz w:val="28"/>
          <w:szCs w:val="28"/>
        </w:rPr>
        <w:t>A. HOẠT ĐỘNG KHỞI ĐỘNG (MỞ ĐẦU)</w:t>
      </w:r>
      <w:bookmarkEnd w:id="3595"/>
      <w:bookmarkEnd w:id="3596"/>
      <w:bookmarkEnd w:id="3597"/>
    </w:p>
    <w:p w14:paraId="42AD7B43" w14:textId="77777777" w:rsidR="00150A58" w:rsidRDefault="00837037" w:rsidP="00B27DAC">
      <w:pPr>
        <w:pStyle w:val="Vnbnnidung0"/>
        <w:numPr>
          <w:ilvl w:val="0"/>
          <w:numId w:val="379"/>
        </w:numPr>
        <w:tabs>
          <w:tab w:val="left" w:pos="142"/>
          <w:tab w:val="left" w:pos="390"/>
        </w:tabs>
        <w:spacing w:after="0" w:line="240" w:lineRule="auto"/>
        <w:ind w:left="-142" w:right="-453"/>
        <w:rPr>
          <w:sz w:val="28"/>
          <w:szCs w:val="28"/>
        </w:rPr>
      </w:pPr>
      <w:bookmarkStart w:id="3598" w:name="bookmark3647"/>
      <w:bookmarkEnd w:id="3598"/>
      <w:r>
        <w:rPr>
          <w:b/>
          <w:bCs/>
          <w:sz w:val="28"/>
          <w:szCs w:val="28"/>
        </w:rPr>
        <w:t xml:space="preserve">Mục tiêu: </w:t>
      </w:r>
      <w:r>
        <w:rPr>
          <w:sz w:val="28"/>
          <w:szCs w:val="28"/>
        </w:rPr>
        <w:t>Tạo tâm thế hứng thú cho học sinh và từng bước làm quen với giờ chào cờ.</w:t>
      </w:r>
    </w:p>
    <w:p w14:paraId="145E926F" w14:textId="77777777" w:rsidR="00150A58" w:rsidRDefault="00837037" w:rsidP="00B27DAC">
      <w:pPr>
        <w:pStyle w:val="Vnbnnidung0"/>
        <w:numPr>
          <w:ilvl w:val="0"/>
          <w:numId w:val="379"/>
        </w:numPr>
        <w:tabs>
          <w:tab w:val="left" w:pos="142"/>
          <w:tab w:val="left" w:pos="395"/>
        </w:tabs>
        <w:spacing w:after="0" w:line="240" w:lineRule="auto"/>
        <w:ind w:left="-142" w:right="-453"/>
        <w:rPr>
          <w:sz w:val="28"/>
          <w:szCs w:val="28"/>
        </w:rPr>
      </w:pPr>
      <w:bookmarkStart w:id="3599" w:name="bookmark3648"/>
      <w:bookmarkEnd w:id="3599"/>
      <w:r>
        <w:rPr>
          <w:b/>
          <w:bCs/>
          <w:sz w:val="28"/>
          <w:szCs w:val="28"/>
        </w:rPr>
        <w:t xml:space="preserve">Nội dung: </w:t>
      </w:r>
      <w:r>
        <w:rPr>
          <w:sz w:val="28"/>
          <w:szCs w:val="28"/>
        </w:rPr>
        <w:t>HS ổn định vị trí chồ ngồi, chuẩn bị chào cờ.</w:t>
      </w:r>
    </w:p>
    <w:p w14:paraId="0B245EAE" w14:textId="77777777" w:rsidR="00150A58" w:rsidRDefault="00837037" w:rsidP="00B27DAC">
      <w:pPr>
        <w:pStyle w:val="Vnbnnidung0"/>
        <w:numPr>
          <w:ilvl w:val="0"/>
          <w:numId w:val="379"/>
        </w:numPr>
        <w:tabs>
          <w:tab w:val="left" w:pos="142"/>
          <w:tab w:val="left" w:pos="395"/>
        </w:tabs>
        <w:spacing w:after="0" w:line="240" w:lineRule="auto"/>
        <w:ind w:left="-142" w:right="-453"/>
        <w:rPr>
          <w:sz w:val="28"/>
          <w:szCs w:val="28"/>
        </w:rPr>
      </w:pPr>
      <w:bookmarkStart w:id="3600" w:name="bookmark3649"/>
      <w:bookmarkEnd w:id="3600"/>
      <w:r>
        <w:rPr>
          <w:b/>
          <w:bCs/>
          <w:sz w:val="28"/>
          <w:szCs w:val="28"/>
        </w:rPr>
        <w:t xml:space="preserve">Sản phấm: </w:t>
      </w:r>
      <w:r>
        <w:rPr>
          <w:sz w:val="28"/>
          <w:szCs w:val="28"/>
        </w:rPr>
        <w:t>Thái độ của HS</w:t>
      </w:r>
    </w:p>
    <w:p w14:paraId="0D50EF16" w14:textId="77777777" w:rsidR="00150A58" w:rsidRDefault="00837037" w:rsidP="00B27DAC">
      <w:pPr>
        <w:pStyle w:val="Vnbnnidung0"/>
        <w:numPr>
          <w:ilvl w:val="0"/>
          <w:numId w:val="379"/>
        </w:numPr>
        <w:tabs>
          <w:tab w:val="left" w:pos="142"/>
          <w:tab w:val="left" w:pos="395"/>
        </w:tabs>
        <w:spacing w:after="0" w:line="240" w:lineRule="auto"/>
        <w:ind w:left="-142" w:right="-453"/>
        <w:jc w:val="both"/>
        <w:rPr>
          <w:sz w:val="28"/>
          <w:szCs w:val="28"/>
        </w:rPr>
      </w:pPr>
      <w:bookmarkStart w:id="3601" w:name="bookmark3650"/>
      <w:bookmarkEnd w:id="3601"/>
      <w:r>
        <w:rPr>
          <w:b/>
          <w:bCs/>
          <w:sz w:val="28"/>
          <w:szCs w:val="28"/>
        </w:rPr>
        <w:t>Tổ chức thực hiện:</w:t>
      </w:r>
    </w:p>
    <w:p w14:paraId="74F0E978" w14:textId="77777777" w:rsidR="00150A58" w:rsidRDefault="00837037" w:rsidP="00BB6642">
      <w:pPr>
        <w:pStyle w:val="Vnbnnidung0"/>
        <w:tabs>
          <w:tab w:val="left" w:pos="142"/>
        </w:tabs>
        <w:spacing w:after="0" w:line="240" w:lineRule="auto"/>
        <w:ind w:left="-142" w:right="-453"/>
        <w:rPr>
          <w:sz w:val="28"/>
          <w:szCs w:val="28"/>
        </w:rPr>
      </w:pPr>
      <w:r>
        <w:rPr>
          <w:i/>
          <w:iCs/>
          <w:sz w:val="28"/>
          <w:szCs w:val="28"/>
        </w:rPr>
        <w:t>-GV chủ nhiệm yêu cầu HS của lớp mình chuẩn chỉnh trang phục, ổn định vị trí, chuẩn bị làm le chào cờ.</w:t>
      </w:r>
    </w:p>
    <w:p w14:paraId="59398F90" w14:textId="77777777" w:rsidR="00150A58" w:rsidRDefault="00837037" w:rsidP="00BB6642">
      <w:pPr>
        <w:pStyle w:val="Vnbnnidung0"/>
        <w:tabs>
          <w:tab w:val="left" w:pos="142"/>
        </w:tabs>
        <w:spacing w:after="0" w:line="240" w:lineRule="auto"/>
        <w:ind w:left="-142" w:right="-453"/>
        <w:rPr>
          <w:sz w:val="28"/>
          <w:szCs w:val="28"/>
        </w:rPr>
      </w:pPr>
      <w:r>
        <w:rPr>
          <w:b/>
          <w:bCs/>
          <w:sz w:val="28"/>
          <w:szCs w:val="28"/>
        </w:rPr>
        <w:t>B. HOẠT ĐỘNG HÌNH THÀNH KIÉN THỨC</w:t>
      </w:r>
    </w:p>
    <w:p w14:paraId="1045619B" w14:textId="77777777" w:rsidR="00150A58" w:rsidRDefault="00837037" w:rsidP="00BB6642">
      <w:pPr>
        <w:pStyle w:val="Tiu20"/>
        <w:keepNext/>
        <w:keepLines/>
        <w:tabs>
          <w:tab w:val="left" w:pos="142"/>
        </w:tabs>
        <w:spacing w:after="0" w:line="240" w:lineRule="auto"/>
        <w:ind w:left="-142" w:right="-453"/>
        <w:rPr>
          <w:sz w:val="28"/>
          <w:szCs w:val="28"/>
        </w:rPr>
      </w:pPr>
      <w:bookmarkStart w:id="3602" w:name="bookmark3653"/>
      <w:bookmarkStart w:id="3603" w:name="bookmark3651"/>
      <w:bookmarkStart w:id="3604" w:name="bookmark3652"/>
      <w:r>
        <w:rPr>
          <w:sz w:val="28"/>
          <w:szCs w:val="28"/>
        </w:rPr>
        <w:t>Hoạt động 1: Chào cò’</w:t>
      </w:r>
      <w:bookmarkEnd w:id="3602"/>
      <w:bookmarkEnd w:id="3603"/>
      <w:bookmarkEnd w:id="3604"/>
    </w:p>
    <w:p w14:paraId="50BE2610" w14:textId="77777777" w:rsidR="00150A58" w:rsidRDefault="00837037" w:rsidP="00B27DAC">
      <w:pPr>
        <w:pStyle w:val="Vnbnnidung0"/>
        <w:numPr>
          <w:ilvl w:val="0"/>
          <w:numId w:val="380"/>
        </w:numPr>
        <w:tabs>
          <w:tab w:val="left" w:pos="142"/>
          <w:tab w:val="left" w:pos="385"/>
        </w:tabs>
        <w:spacing w:after="0" w:line="240" w:lineRule="auto"/>
        <w:ind w:left="-142" w:right="-453"/>
        <w:rPr>
          <w:sz w:val="28"/>
          <w:szCs w:val="28"/>
        </w:rPr>
      </w:pPr>
      <w:bookmarkStart w:id="3605" w:name="bookmark3654"/>
      <w:bookmarkEnd w:id="3605"/>
      <w:r>
        <w:rPr>
          <w:b/>
          <w:bCs/>
          <w:sz w:val="28"/>
          <w:szCs w:val="28"/>
        </w:rPr>
        <w:t xml:space="preserve">Mục tiêu: </w:t>
      </w:r>
      <w:r>
        <w:rPr>
          <w:sz w:val="28"/>
          <w:szCs w:val="28"/>
        </w:rPr>
        <w:t>HS hiểu được chào cờ là một nghi thức trang trọng thể hiện lòng yêu nước, tự hào dân tộc, và sự biết on đối với các thế hệ cha anh đã hi sinh xương máu để đổi lấy độc lập, tự do cho Tổ quốc, có ý nghĩa giáo dục sâu sắc, giúp mồi học sinh biết đoàn kết để tạo nên sức mạnh, biết chia sẻ để phát triển.</w:t>
      </w:r>
    </w:p>
    <w:p w14:paraId="29C71AD7" w14:textId="77777777" w:rsidR="00150A58" w:rsidRDefault="00837037" w:rsidP="00B27DAC">
      <w:pPr>
        <w:pStyle w:val="Vnbnnidung0"/>
        <w:numPr>
          <w:ilvl w:val="0"/>
          <w:numId w:val="380"/>
        </w:numPr>
        <w:tabs>
          <w:tab w:val="left" w:pos="142"/>
          <w:tab w:val="left" w:pos="395"/>
        </w:tabs>
        <w:spacing w:after="0" w:line="240" w:lineRule="auto"/>
        <w:ind w:left="-142" w:right="-453"/>
        <w:rPr>
          <w:sz w:val="28"/>
          <w:szCs w:val="28"/>
        </w:rPr>
      </w:pPr>
      <w:bookmarkStart w:id="3606" w:name="bookmark3655"/>
      <w:bookmarkEnd w:id="3606"/>
      <w:r>
        <w:rPr>
          <w:b/>
          <w:bCs/>
          <w:sz w:val="28"/>
          <w:szCs w:val="28"/>
        </w:rPr>
        <w:lastRenderedPageBreak/>
        <w:t xml:space="preserve">Nội dung: </w:t>
      </w:r>
      <w:r>
        <w:rPr>
          <w:sz w:val="28"/>
          <w:szCs w:val="28"/>
        </w:rPr>
        <w:t>HS hát quốc ca. TPT hoặc BGH nhận xét.</w:t>
      </w:r>
    </w:p>
    <w:p w14:paraId="565D7A94" w14:textId="77777777" w:rsidR="00150A58" w:rsidRDefault="00837037" w:rsidP="00B27DAC">
      <w:pPr>
        <w:pStyle w:val="Vnbnnidung0"/>
        <w:numPr>
          <w:ilvl w:val="0"/>
          <w:numId w:val="380"/>
        </w:numPr>
        <w:tabs>
          <w:tab w:val="left" w:pos="142"/>
          <w:tab w:val="left" w:pos="395"/>
        </w:tabs>
        <w:spacing w:after="0" w:line="240" w:lineRule="auto"/>
        <w:ind w:left="-142" w:right="-453"/>
        <w:rPr>
          <w:sz w:val="28"/>
          <w:szCs w:val="28"/>
        </w:rPr>
      </w:pPr>
      <w:bookmarkStart w:id="3607" w:name="bookmark3656"/>
      <w:bookmarkEnd w:id="3607"/>
      <w:r>
        <w:rPr>
          <w:b/>
          <w:bCs/>
          <w:sz w:val="28"/>
          <w:szCs w:val="28"/>
        </w:rPr>
        <w:t xml:space="preserve">Sản phấm: </w:t>
      </w:r>
      <w:r>
        <w:rPr>
          <w:sz w:val="28"/>
          <w:szCs w:val="28"/>
        </w:rPr>
        <w:t>kết quả làm việc của HS và TPT.</w:t>
      </w:r>
    </w:p>
    <w:p w14:paraId="5B345CC0" w14:textId="77777777" w:rsidR="00150A58" w:rsidRDefault="00837037" w:rsidP="00B27DAC">
      <w:pPr>
        <w:pStyle w:val="Tiu20"/>
        <w:keepNext/>
        <w:keepLines/>
        <w:numPr>
          <w:ilvl w:val="0"/>
          <w:numId w:val="380"/>
        </w:numPr>
        <w:tabs>
          <w:tab w:val="left" w:pos="142"/>
          <w:tab w:val="left" w:pos="395"/>
        </w:tabs>
        <w:spacing w:after="0" w:line="240" w:lineRule="auto"/>
        <w:ind w:left="-142" w:right="-453"/>
        <w:rPr>
          <w:sz w:val="28"/>
          <w:szCs w:val="28"/>
        </w:rPr>
      </w:pPr>
      <w:bookmarkStart w:id="3608" w:name="bookmark3659"/>
      <w:bookmarkStart w:id="3609" w:name="bookmark3658"/>
      <w:bookmarkStart w:id="3610" w:name="bookmark3660"/>
      <w:bookmarkStart w:id="3611" w:name="bookmark3657"/>
      <w:bookmarkEnd w:id="3608"/>
      <w:r>
        <w:rPr>
          <w:sz w:val="28"/>
          <w:szCs w:val="28"/>
        </w:rPr>
        <w:t>Tổ chức thực hiện:</w:t>
      </w:r>
      <w:bookmarkEnd w:id="3609"/>
      <w:bookmarkEnd w:id="3610"/>
      <w:bookmarkEnd w:id="3611"/>
    </w:p>
    <w:p w14:paraId="02D71B8E" w14:textId="77777777" w:rsidR="00150A58" w:rsidRDefault="00837037" w:rsidP="00B27DAC">
      <w:pPr>
        <w:pStyle w:val="Vnbnnidung0"/>
        <w:numPr>
          <w:ilvl w:val="0"/>
          <w:numId w:val="348"/>
        </w:numPr>
        <w:tabs>
          <w:tab w:val="left" w:pos="142"/>
          <w:tab w:val="left" w:pos="268"/>
        </w:tabs>
        <w:spacing w:after="0" w:line="240" w:lineRule="auto"/>
        <w:ind w:left="-142" w:right="-453"/>
        <w:rPr>
          <w:sz w:val="28"/>
          <w:szCs w:val="28"/>
        </w:rPr>
      </w:pPr>
      <w:bookmarkStart w:id="3612" w:name="bookmark3661"/>
      <w:bookmarkEnd w:id="3612"/>
      <w:r>
        <w:rPr>
          <w:sz w:val="28"/>
          <w:szCs w:val="28"/>
        </w:rPr>
        <w:t>HS điều khiên lễ chào cờ.</w:t>
      </w:r>
    </w:p>
    <w:p w14:paraId="1148B5FC" w14:textId="77777777" w:rsidR="00150A58" w:rsidRDefault="00837037" w:rsidP="00B27DAC">
      <w:pPr>
        <w:pStyle w:val="Vnbnnidung0"/>
        <w:numPr>
          <w:ilvl w:val="0"/>
          <w:numId w:val="348"/>
        </w:numPr>
        <w:tabs>
          <w:tab w:val="left" w:pos="142"/>
          <w:tab w:val="left" w:pos="273"/>
        </w:tabs>
        <w:spacing w:after="0" w:line="240" w:lineRule="auto"/>
        <w:ind w:left="-142" w:right="-453"/>
        <w:rPr>
          <w:sz w:val="28"/>
          <w:szCs w:val="28"/>
        </w:rPr>
      </w:pPr>
      <w:bookmarkStart w:id="3613" w:name="bookmark3662"/>
      <w:bookmarkEnd w:id="3613"/>
      <w:r>
        <w:rPr>
          <w:sz w:val="28"/>
          <w:szCs w:val="28"/>
        </w:rPr>
        <w:t>Lớp trực tuần nhận xét thi đua.</w:t>
      </w:r>
    </w:p>
    <w:p w14:paraId="2D7A3C26" w14:textId="77777777" w:rsidR="00150A58" w:rsidRDefault="00837037" w:rsidP="00B27DAC">
      <w:pPr>
        <w:pStyle w:val="Vnbnnidung0"/>
        <w:numPr>
          <w:ilvl w:val="0"/>
          <w:numId w:val="348"/>
        </w:numPr>
        <w:tabs>
          <w:tab w:val="left" w:pos="142"/>
          <w:tab w:val="left" w:pos="273"/>
        </w:tabs>
        <w:spacing w:after="0" w:line="240" w:lineRule="auto"/>
        <w:ind w:left="-142" w:right="-453"/>
        <w:rPr>
          <w:sz w:val="28"/>
          <w:szCs w:val="28"/>
        </w:rPr>
      </w:pPr>
      <w:bookmarkStart w:id="3614" w:name="bookmark3663"/>
      <w:bookmarkEnd w:id="3614"/>
      <w:r>
        <w:rPr>
          <w:sz w:val="28"/>
          <w:szCs w:val="28"/>
        </w:rPr>
        <w:t>TPT hoặc đại diện BGH nhận xét bổ sung và triển khai các công việc tuần mới.</w:t>
      </w:r>
    </w:p>
    <w:p w14:paraId="45623FBE" w14:textId="77777777" w:rsidR="00150A58" w:rsidRDefault="00837037" w:rsidP="00BB6642">
      <w:pPr>
        <w:pStyle w:val="Tiu20"/>
        <w:keepNext/>
        <w:keepLines/>
        <w:tabs>
          <w:tab w:val="left" w:pos="142"/>
        </w:tabs>
        <w:spacing w:after="0" w:line="240" w:lineRule="auto"/>
        <w:ind w:left="-142" w:right="-453"/>
        <w:rPr>
          <w:sz w:val="28"/>
          <w:szCs w:val="28"/>
        </w:rPr>
      </w:pPr>
      <w:bookmarkStart w:id="3615" w:name="bookmark3666"/>
      <w:r>
        <w:rPr>
          <w:sz w:val="28"/>
          <w:szCs w:val="28"/>
        </w:rPr>
        <w:t>Hoạt động 2: Kĩ năng giao tiếp trên mạng xã hội</w:t>
      </w:r>
      <w:bookmarkEnd w:id="3615"/>
    </w:p>
    <w:p w14:paraId="65342FDE" w14:textId="77777777" w:rsidR="00150A58" w:rsidRDefault="00837037" w:rsidP="00B27DAC">
      <w:pPr>
        <w:pStyle w:val="Tiu20"/>
        <w:keepNext/>
        <w:keepLines/>
        <w:numPr>
          <w:ilvl w:val="0"/>
          <w:numId w:val="381"/>
        </w:numPr>
        <w:tabs>
          <w:tab w:val="left" w:pos="142"/>
          <w:tab w:val="left" w:pos="380"/>
        </w:tabs>
        <w:spacing w:after="0" w:line="240" w:lineRule="auto"/>
        <w:ind w:left="-142" w:right="-453"/>
        <w:rPr>
          <w:sz w:val="28"/>
          <w:szCs w:val="28"/>
        </w:rPr>
      </w:pPr>
      <w:bookmarkStart w:id="3616" w:name="bookmark3667"/>
      <w:bookmarkStart w:id="3617" w:name="bookmark3664"/>
      <w:bookmarkStart w:id="3618" w:name="bookmark3668"/>
      <w:bookmarkStart w:id="3619" w:name="bookmark3665"/>
      <w:bookmarkEnd w:id="3616"/>
      <w:r>
        <w:rPr>
          <w:sz w:val="28"/>
          <w:szCs w:val="28"/>
        </w:rPr>
        <w:t>Mục tiêu:</w:t>
      </w:r>
      <w:bookmarkEnd w:id="3617"/>
      <w:bookmarkEnd w:id="3618"/>
      <w:bookmarkEnd w:id="3619"/>
    </w:p>
    <w:p w14:paraId="1E1D3B4E" w14:textId="77777777" w:rsidR="00150A58" w:rsidRDefault="00837037" w:rsidP="00B27DAC">
      <w:pPr>
        <w:pStyle w:val="Vnbnnidung0"/>
        <w:numPr>
          <w:ilvl w:val="0"/>
          <w:numId w:val="348"/>
        </w:numPr>
        <w:tabs>
          <w:tab w:val="left" w:pos="142"/>
          <w:tab w:val="left" w:pos="273"/>
        </w:tabs>
        <w:spacing w:after="0" w:line="240" w:lineRule="auto"/>
        <w:ind w:left="-142" w:right="-453"/>
        <w:rPr>
          <w:sz w:val="28"/>
          <w:szCs w:val="28"/>
        </w:rPr>
      </w:pPr>
      <w:bookmarkStart w:id="3620" w:name="bookmark3669"/>
      <w:bookmarkEnd w:id="3620"/>
      <w:r>
        <w:rPr>
          <w:sz w:val="28"/>
          <w:szCs w:val="28"/>
        </w:rPr>
        <w:t>Biết tính chất hai mặt cùa mạng xã hội;</w:t>
      </w:r>
    </w:p>
    <w:p w14:paraId="6278E923" w14:textId="77777777" w:rsidR="00150A58" w:rsidRDefault="00837037" w:rsidP="00B27DAC">
      <w:pPr>
        <w:pStyle w:val="Vnbnnidung0"/>
        <w:numPr>
          <w:ilvl w:val="0"/>
          <w:numId w:val="348"/>
        </w:numPr>
        <w:tabs>
          <w:tab w:val="left" w:pos="142"/>
          <w:tab w:val="left" w:pos="273"/>
        </w:tabs>
        <w:spacing w:after="0" w:line="240" w:lineRule="auto"/>
        <w:ind w:left="-142" w:right="-453"/>
        <w:rPr>
          <w:sz w:val="28"/>
          <w:szCs w:val="28"/>
        </w:rPr>
      </w:pPr>
      <w:bookmarkStart w:id="3621" w:name="bookmark3670"/>
      <w:bookmarkEnd w:id="3621"/>
      <w:r>
        <w:rPr>
          <w:sz w:val="28"/>
          <w:szCs w:val="28"/>
        </w:rPr>
        <w:t>Biết cách ứng xử văn hoá trên mạng và tránh những việc không nên làm khi giao tiếp trên mạng xà hội;</w:t>
      </w:r>
    </w:p>
    <w:p w14:paraId="5394E0B2" w14:textId="77777777" w:rsidR="00150A58" w:rsidRDefault="00837037" w:rsidP="00B27DAC">
      <w:pPr>
        <w:pStyle w:val="Vnbnnidung0"/>
        <w:numPr>
          <w:ilvl w:val="0"/>
          <w:numId w:val="348"/>
        </w:numPr>
        <w:tabs>
          <w:tab w:val="left" w:pos="142"/>
          <w:tab w:val="left" w:pos="273"/>
        </w:tabs>
        <w:spacing w:after="0" w:line="240" w:lineRule="auto"/>
        <w:ind w:left="-142" w:right="-453"/>
        <w:rPr>
          <w:sz w:val="28"/>
          <w:szCs w:val="28"/>
        </w:rPr>
      </w:pPr>
      <w:bookmarkStart w:id="3622" w:name="bookmark3671"/>
      <w:bookmarkEnd w:id="3622"/>
      <w:r>
        <w:rPr>
          <w:sz w:val="28"/>
          <w:szCs w:val="28"/>
        </w:rPr>
        <w:t>Tự tin thê hiện những hiếu biết của bản thân về giao tiếp trên mạng xã hội.</w:t>
      </w:r>
    </w:p>
    <w:p w14:paraId="117CE59B" w14:textId="77777777" w:rsidR="00150A58" w:rsidRDefault="00837037" w:rsidP="00B27DAC">
      <w:pPr>
        <w:pStyle w:val="Vnbnnidung0"/>
        <w:numPr>
          <w:ilvl w:val="0"/>
          <w:numId w:val="381"/>
        </w:numPr>
        <w:tabs>
          <w:tab w:val="left" w:pos="142"/>
          <w:tab w:val="left" w:pos="395"/>
        </w:tabs>
        <w:spacing w:after="0" w:line="240" w:lineRule="auto"/>
        <w:ind w:left="-142" w:right="-453"/>
        <w:rPr>
          <w:sz w:val="28"/>
          <w:szCs w:val="28"/>
        </w:rPr>
      </w:pPr>
      <w:bookmarkStart w:id="3623" w:name="bookmark3672"/>
      <w:bookmarkEnd w:id="3623"/>
      <w:r>
        <w:rPr>
          <w:b/>
          <w:bCs/>
          <w:sz w:val="28"/>
          <w:szCs w:val="28"/>
        </w:rPr>
        <w:t xml:space="preserve">Nội dung:báo cáo </w:t>
      </w:r>
      <w:r>
        <w:rPr>
          <w:sz w:val="28"/>
          <w:szCs w:val="28"/>
        </w:rPr>
        <w:t>về những tình huống xảy ra trên mạng xã hội.</w:t>
      </w:r>
    </w:p>
    <w:p w14:paraId="7F813615" w14:textId="77777777" w:rsidR="00150A58" w:rsidRDefault="00837037" w:rsidP="00B27DAC">
      <w:pPr>
        <w:pStyle w:val="Tiu20"/>
        <w:keepNext/>
        <w:keepLines/>
        <w:numPr>
          <w:ilvl w:val="0"/>
          <w:numId w:val="381"/>
        </w:numPr>
        <w:tabs>
          <w:tab w:val="left" w:pos="142"/>
        </w:tabs>
        <w:spacing w:after="0" w:line="240" w:lineRule="auto"/>
        <w:ind w:left="-142" w:right="-453"/>
        <w:jc w:val="both"/>
        <w:rPr>
          <w:sz w:val="28"/>
          <w:szCs w:val="28"/>
        </w:rPr>
      </w:pPr>
      <w:bookmarkStart w:id="3624" w:name="bookmark3675"/>
      <w:bookmarkStart w:id="3625" w:name="bookmark3676"/>
      <w:bookmarkEnd w:id="3624"/>
      <w:r>
        <w:rPr>
          <w:sz w:val="28"/>
          <w:szCs w:val="28"/>
        </w:rPr>
        <w:t>Sản phẩm:</w:t>
      </w:r>
      <w:bookmarkEnd w:id="3625"/>
    </w:p>
    <w:p w14:paraId="1B04CE79" w14:textId="77777777" w:rsidR="00150A58" w:rsidRDefault="00837037" w:rsidP="00B27DAC">
      <w:pPr>
        <w:pStyle w:val="Tiu20"/>
        <w:keepNext/>
        <w:keepLines/>
        <w:numPr>
          <w:ilvl w:val="0"/>
          <w:numId w:val="381"/>
        </w:numPr>
        <w:tabs>
          <w:tab w:val="left" w:pos="142"/>
          <w:tab w:val="left" w:pos="395"/>
        </w:tabs>
        <w:spacing w:after="0" w:line="240" w:lineRule="auto"/>
        <w:ind w:left="-142" w:right="-453"/>
        <w:jc w:val="both"/>
        <w:rPr>
          <w:sz w:val="28"/>
          <w:szCs w:val="28"/>
        </w:rPr>
      </w:pPr>
      <w:bookmarkStart w:id="3626" w:name="bookmark3677"/>
      <w:bookmarkStart w:id="3627" w:name="bookmark3678"/>
      <w:bookmarkStart w:id="3628" w:name="bookmark3673"/>
      <w:bookmarkStart w:id="3629" w:name="bookmark3674"/>
      <w:bookmarkEnd w:id="3626"/>
      <w:r>
        <w:rPr>
          <w:sz w:val="28"/>
          <w:szCs w:val="28"/>
        </w:rPr>
        <w:t>Tổ chức thực hiện:</w:t>
      </w:r>
      <w:bookmarkEnd w:id="3627"/>
      <w:bookmarkEnd w:id="3628"/>
      <w:bookmarkEnd w:id="3629"/>
    </w:p>
    <w:p w14:paraId="2271C1C3" w14:textId="77777777" w:rsidR="00150A58" w:rsidRDefault="00837037" w:rsidP="00BB6642">
      <w:pPr>
        <w:pStyle w:val="Vnbnnidung0"/>
        <w:tabs>
          <w:tab w:val="left" w:pos="142"/>
        </w:tabs>
        <w:spacing w:after="0" w:line="240" w:lineRule="auto"/>
        <w:ind w:left="-142" w:right="-453"/>
        <w:jc w:val="both"/>
        <w:rPr>
          <w:sz w:val="28"/>
          <w:szCs w:val="28"/>
        </w:rPr>
      </w:pPr>
      <w:r>
        <w:rPr>
          <w:sz w:val="28"/>
          <w:szCs w:val="28"/>
        </w:rPr>
        <w:t>Đại diện lớp trực tuần báo cáo đ</w:t>
      </w:r>
      <w:r w:rsidR="00CF351E" w:rsidRPr="00C92098">
        <w:rPr>
          <w:sz w:val="28"/>
          <w:szCs w:val="28"/>
        </w:rPr>
        <w:t>ể</w:t>
      </w:r>
      <w:r>
        <w:rPr>
          <w:sz w:val="28"/>
          <w:szCs w:val="28"/>
        </w:rPr>
        <w:t xml:space="preserve"> d</w:t>
      </w:r>
      <w:r w:rsidR="00CF351E" w:rsidRPr="00C92098">
        <w:rPr>
          <w:sz w:val="28"/>
          <w:szCs w:val="28"/>
        </w:rPr>
        <w:t>ẫ</w:t>
      </w:r>
      <w:r>
        <w:rPr>
          <w:sz w:val="28"/>
          <w:szCs w:val="28"/>
        </w:rPr>
        <w:t>n về mạng xã hội: tình hình dùng mạng của thanh thiếu niên nói chung, của HS toàn truờng nói riêng, mặt tích cực, lợi ích/ mặt tiêu cực của mạng xã hội.</w:t>
      </w:r>
    </w:p>
    <w:p w14:paraId="01232C76" w14:textId="77777777" w:rsidR="00150A58" w:rsidRPr="00CF351E" w:rsidRDefault="00837037" w:rsidP="00B27DAC">
      <w:pPr>
        <w:pStyle w:val="Vnbnnidung0"/>
        <w:numPr>
          <w:ilvl w:val="0"/>
          <w:numId w:val="373"/>
        </w:numPr>
        <w:tabs>
          <w:tab w:val="left" w:pos="142"/>
          <w:tab w:val="left" w:pos="292"/>
        </w:tabs>
        <w:spacing w:after="0" w:line="240" w:lineRule="auto"/>
        <w:ind w:left="-142" w:right="-453"/>
        <w:jc w:val="both"/>
        <w:rPr>
          <w:b/>
          <w:bCs/>
          <w:i/>
          <w:iCs/>
          <w:sz w:val="28"/>
          <w:szCs w:val="28"/>
        </w:rPr>
      </w:pPr>
      <w:bookmarkStart w:id="3630" w:name="bookmark3679"/>
      <w:bookmarkEnd w:id="3630"/>
      <w:r w:rsidRPr="00CF351E">
        <w:rPr>
          <w:b/>
          <w:bCs/>
          <w:i/>
          <w:iCs/>
          <w:sz w:val="28"/>
          <w:szCs w:val="28"/>
        </w:rPr>
        <w:t>Tìm hiểu các mạng xã hội</w:t>
      </w:r>
    </w:p>
    <w:p w14:paraId="3D6D5D72" w14:textId="77777777" w:rsidR="00150A58" w:rsidRDefault="00837037" w:rsidP="00B27DAC">
      <w:pPr>
        <w:pStyle w:val="Vnbnnidung0"/>
        <w:numPr>
          <w:ilvl w:val="0"/>
          <w:numId w:val="348"/>
        </w:numPr>
        <w:tabs>
          <w:tab w:val="left" w:pos="142"/>
          <w:tab w:val="left" w:pos="268"/>
        </w:tabs>
        <w:spacing w:after="0" w:line="240" w:lineRule="auto"/>
        <w:ind w:left="-142" w:right="-453"/>
        <w:jc w:val="both"/>
        <w:rPr>
          <w:sz w:val="28"/>
          <w:szCs w:val="28"/>
        </w:rPr>
      </w:pPr>
      <w:bookmarkStart w:id="3631" w:name="bookmark3680"/>
      <w:bookmarkEnd w:id="3631"/>
      <w:r>
        <w:rPr>
          <w:sz w:val="28"/>
          <w:szCs w:val="28"/>
        </w:rPr>
        <w:t>Người dần chương trình nêu câu hỏi, yêu cầu các bạn trả lời: Bạn hãy cho biết những mạng xã hội nối tiếng mọi người thường dùng.</w:t>
      </w:r>
    </w:p>
    <w:p w14:paraId="27A6A932" w14:textId="77777777" w:rsidR="00150A58" w:rsidRDefault="00837037" w:rsidP="00B27DAC">
      <w:pPr>
        <w:pStyle w:val="Vnbnnidung0"/>
        <w:numPr>
          <w:ilvl w:val="0"/>
          <w:numId w:val="348"/>
        </w:numPr>
        <w:tabs>
          <w:tab w:val="left" w:pos="142"/>
          <w:tab w:val="left" w:pos="278"/>
        </w:tabs>
        <w:spacing w:after="0" w:line="240" w:lineRule="auto"/>
        <w:ind w:left="-142" w:right="-453"/>
        <w:jc w:val="both"/>
        <w:rPr>
          <w:sz w:val="28"/>
          <w:szCs w:val="28"/>
        </w:rPr>
      </w:pPr>
      <w:bookmarkStart w:id="3632" w:name="bookmark3681"/>
      <w:bookmarkEnd w:id="3632"/>
      <w:r>
        <w:rPr>
          <w:sz w:val="28"/>
          <w:szCs w:val="28"/>
        </w:rPr>
        <w:t>Người dẫn chương trình trực tiếp đến từng khu vực phởng vấn các bạn: Hiện nay bạn đang dùng mạng xã hội nào?</w:t>
      </w:r>
    </w:p>
    <w:p w14:paraId="3FB5ACBE" w14:textId="77777777" w:rsidR="00150A58" w:rsidRDefault="00837037" w:rsidP="00B27DAC">
      <w:pPr>
        <w:pStyle w:val="Vnbnnidung0"/>
        <w:numPr>
          <w:ilvl w:val="0"/>
          <w:numId w:val="348"/>
        </w:numPr>
        <w:tabs>
          <w:tab w:val="left" w:pos="142"/>
          <w:tab w:val="left" w:pos="283"/>
        </w:tabs>
        <w:spacing w:after="0" w:line="240" w:lineRule="auto"/>
        <w:ind w:left="-142" w:right="-453"/>
        <w:jc w:val="both"/>
        <w:rPr>
          <w:sz w:val="28"/>
          <w:szCs w:val="28"/>
        </w:rPr>
      </w:pPr>
      <w:bookmarkStart w:id="3633" w:name="bookmark3682"/>
      <w:bookmarkEnd w:id="3633"/>
      <w:r>
        <w:rPr>
          <w:sz w:val="28"/>
          <w:szCs w:val="28"/>
        </w:rPr>
        <w:t>Người dẫn chương trình kết luận: Trong xã hội ngày nay, mạng xã hội không thể thiếu. Mạng xã hội không chỉ là công cụ kết nối bạn bè, mọi người xa gần với nhau mà còn là công cụ đ</w:t>
      </w:r>
      <w:r w:rsidR="00CF351E" w:rsidRPr="00C92098">
        <w:rPr>
          <w:sz w:val="28"/>
          <w:szCs w:val="28"/>
        </w:rPr>
        <w:t>ể</w:t>
      </w:r>
      <w:r>
        <w:rPr>
          <w:sz w:val="28"/>
          <w:szCs w:val="28"/>
        </w:rPr>
        <w:t xml:space="preserve"> giải trí sau những giờ học, giờ làm việc căng thẳng.</w:t>
      </w:r>
    </w:p>
    <w:p w14:paraId="37B0DD1A" w14:textId="77777777" w:rsidR="00150A58" w:rsidRPr="00CF351E" w:rsidRDefault="00837037" w:rsidP="00B27DAC">
      <w:pPr>
        <w:pStyle w:val="Vnbnnidung0"/>
        <w:numPr>
          <w:ilvl w:val="0"/>
          <w:numId w:val="373"/>
        </w:numPr>
        <w:tabs>
          <w:tab w:val="left" w:pos="142"/>
          <w:tab w:val="left" w:pos="292"/>
        </w:tabs>
        <w:spacing w:after="0" w:line="240" w:lineRule="auto"/>
        <w:ind w:left="-142" w:right="-453"/>
        <w:jc w:val="both"/>
        <w:rPr>
          <w:b/>
          <w:bCs/>
          <w:i/>
          <w:iCs/>
          <w:sz w:val="28"/>
          <w:szCs w:val="28"/>
        </w:rPr>
      </w:pPr>
      <w:bookmarkStart w:id="3634" w:name="bookmark3683"/>
      <w:bookmarkEnd w:id="3634"/>
      <w:r w:rsidRPr="00CF351E">
        <w:rPr>
          <w:b/>
          <w:bCs/>
          <w:i/>
          <w:iCs/>
          <w:sz w:val="28"/>
          <w:szCs w:val="28"/>
        </w:rPr>
        <w:t>Các kĩ năng cần thiết khi giao tiếp trên mạng xã hội (GV dẫn)</w:t>
      </w:r>
    </w:p>
    <w:p w14:paraId="171EED63" w14:textId="77777777" w:rsidR="00150A58" w:rsidRDefault="00837037" w:rsidP="00B27DAC">
      <w:pPr>
        <w:pStyle w:val="Vnbnnidung0"/>
        <w:numPr>
          <w:ilvl w:val="0"/>
          <w:numId w:val="348"/>
        </w:numPr>
        <w:tabs>
          <w:tab w:val="left" w:pos="142"/>
          <w:tab w:val="left" w:pos="273"/>
        </w:tabs>
        <w:spacing w:after="0" w:line="240" w:lineRule="auto"/>
        <w:ind w:left="-142" w:right="-453"/>
        <w:jc w:val="both"/>
        <w:rPr>
          <w:sz w:val="28"/>
          <w:szCs w:val="28"/>
        </w:rPr>
      </w:pPr>
      <w:bookmarkStart w:id="3635" w:name="bookmark3684"/>
      <w:bookmarkEnd w:id="3635"/>
      <w:r>
        <w:rPr>
          <w:sz w:val="28"/>
          <w:szCs w:val="28"/>
        </w:rPr>
        <w:t>GV nêu vẫn đề: Chúng ta cần có các kĩ năng nào đ</w:t>
      </w:r>
      <w:r w:rsidR="00CF351E" w:rsidRPr="00C92098">
        <w:rPr>
          <w:sz w:val="28"/>
          <w:szCs w:val="28"/>
        </w:rPr>
        <w:t>ể</w:t>
      </w:r>
      <w:r>
        <w:rPr>
          <w:sz w:val="28"/>
          <w:szCs w:val="28"/>
        </w:rPr>
        <w:t xml:space="preserve"> giao tiếp trên mạng xà hội?</w:t>
      </w:r>
    </w:p>
    <w:p w14:paraId="1885B89F" w14:textId="77777777" w:rsidR="00150A58" w:rsidRDefault="00837037" w:rsidP="00B27DAC">
      <w:pPr>
        <w:pStyle w:val="Vnbnnidung0"/>
        <w:numPr>
          <w:ilvl w:val="0"/>
          <w:numId w:val="348"/>
        </w:numPr>
        <w:tabs>
          <w:tab w:val="left" w:pos="142"/>
          <w:tab w:val="left" w:pos="278"/>
        </w:tabs>
        <w:spacing w:after="0" w:line="240" w:lineRule="auto"/>
        <w:ind w:left="-142" w:right="-453"/>
        <w:jc w:val="both"/>
        <w:rPr>
          <w:sz w:val="28"/>
          <w:szCs w:val="28"/>
        </w:rPr>
      </w:pPr>
      <w:bookmarkStart w:id="3636" w:name="bookmark3685"/>
      <w:bookmarkEnd w:id="3636"/>
      <w:r>
        <w:rPr>
          <w:sz w:val="28"/>
          <w:szCs w:val="28"/>
        </w:rPr>
        <w:t>GV mời lần lượt các ý kiến, gợi ý cho HS trả lời, sau đó kết luận: Giao tiếp trên mạng rất quan trọng và cần nhiễu kì năng như: kết bạn, giới thiệu bản thân, bình luận, trả lời tin nhắn, đăng ảnh, chia sẻ bài, tin.</w:t>
      </w:r>
    </w:p>
    <w:p w14:paraId="5D087471" w14:textId="77777777" w:rsidR="00150A58" w:rsidRDefault="00837037" w:rsidP="00B27DAC">
      <w:pPr>
        <w:pStyle w:val="Vnbnnidung0"/>
        <w:numPr>
          <w:ilvl w:val="0"/>
          <w:numId w:val="348"/>
        </w:numPr>
        <w:tabs>
          <w:tab w:val="left" w:pos="142"/>
          <w:tab w:val="left" w:pos="278"/>
        </w:tabs>
        <w:spacing w:after="0" w:line="240" w:lineRule="auto"/>
        <w:ind w:left="-142" w:right="-453"/>
        <w:jc w:val="both"/>
        <w:rPr>
          <w:sz w:val="28"/>
          <w:szCs w:val="28"/>
        </w:rPr>
      </w:pPr>
      <w:bookmarkStart w:id="3637" w:name="bookmark3686"/>
      <w:bookmarkEnd w:id="3637"/>
      <w:r>
        <w:rPr>
          <w:sz w:val="28"/>
          <w:szCs w:val="28"/>
        </w:rPr>
        <w:t>HS sắm vai giải quyết tình huống giao tiếp trên mạng xã hội. GV mời lần lượt các tiểu ph</w:t>
      </w:r>
      <w:r w:rsidR="00CF351E" w:rsidRPr="00C92098">
        <w:rPr>
          <w:sz w:val="28"/>
          <w:szCs w:val="28"/>
        </w:rPr>
        <w:t>ẩ</w:t>
      </w:r>
      <w:r>
        <w:rPr>
          <w:sz w:val="28"/>
          <w:szCs w:val="28"/>
        </w:rPr>
        <w:t>m tình huống th</w:t>
      </w:r>
      <w:r w:rsidR="00CF351E" w:rsidRPr="00C92098">
        <w:rPr>
          <w:sz w:val="28"/>
          <w:szCs w:val="28"/>
        </w:rPr>
        <w:t>ể</w:t>
      </w:r>
      <w:r>
        <w:rPr>
          <w:sz w:val="28"/>
          <w:szCs w:val="28"/>
        </w:rPr>
        <w:t xml:space="preserve"> hiện:</w:t>
      </w:r>
    </w:p>
    <w:p w14:paraId="2867F43C" w14:textId="77777777" w:rsidR="00150A58" w:rsidRPr="00BB6642" w:rsidRDefault="00837037" w:rsidP="00BB6642">
      <w:pPr>
        <w:pStyle w:val="Vnbnnidung0"/>
        <w:tabs>
          <w:tab w:val="left" w:pos="142"/>
        </w:tabs>
        <w:spacing w:after="0" w:line="240" w:lineRule="auto"/>
        <w:ind w:left="-142" w:right="-453"/>
        <w:jc w:val="both"/>
        <w:rPr>
          <w:b/>
          <w:bCs/>
          <w:sz w:val="28"/>
          <w:szCs w:val="28"/>
        </w:rPr>
      </w:pPr>
      <w:r>
        <w:rPr>
          <w:sz w:val="28"/>
          <w:szCs w:val="28"/>
        </w:rPr>
        <w:t xml:space="preserve">+ </w:t>
      </w:r>
      <w:r w:rsidRPr="00BB6642">
        <w:rPr>
          <w:b/>
          <w:bCs/>
          <w:sz w:val="28"/>
          <w:szCs w:val="28"/>
        </w:rPr>
        <w:t>Tình huống 1</w:t>
      </w:r>
      <w:r>
        <w:rPr>
          <w:sz w:val="28"/>
          <w:szCs w:val="28"/>
        </w:rPr>
        <w:t xml:space="preserve">: </w:t>
      </w:r>
      <w:r w:rsidRPr="00BB6642">
        <w:rPr>
          <w:b/>
          <w:bCs/>
          <w:sz w:val="28"/>
          <w:szCs w:val="28"/>
        </w:rPr>
        <w:t>Nên kết bạn thế nào?</w:t>
      </w:r>
    </w:p>
    <w:p w14:paraId="37116BD4" w14:textId="77777777" w:rsidR="00150A58" w:rsidRDefault="00837037" w:rsidP="00BB6642">
      <w:pPr>
        <w:pStyle w:val="Vnbnnidung0"/>
        <w:tabs>
          <w:tab w:val="left" w:pos="142"/>
        </w:tabs>
        <w:spacing w:after="0" w:line="240" w:lineRule="auto"/>
        <w:ind w:left="-142" w:right="-453"/>
        <w:jc w:val="both"/>
        <w:rPr>
          <w:sz w:val="28"/>
          <w:szCs w:val="28"/>
        </w:rPr>
      </w:pPr>
      <w:r>
        <w:rPr>
          <w:sz w:val="28"/>
          <w:szCs w:val="28"/>
        </w:rPr>
        <w:t>Trong giờ chơi, Thanh nói với Mai: "Mai ơi, cậu thường kết bạn với ai trên mạng xã hội?”. Mai nói: “Tớ toàn kết bạn với các bạn lớp mình, trường mình và những người tớ quen thôi”. Thanh bảo: “Có người cứ gửi lời mời kết bạn cho tớ mà tớ không quen biết, vậy có nên kết bạn không nhỉ?”.</w:t>
      </w:r>
    </w:p>
    <w:p w14:paraId="3262692D" w14:textId="77777777" w:rsidR="00150A58" w:rsidRDefault="00837037" w:rsidP="00BB6642">
      <w:pPr>
        <w:pStyle w:val="Vnbnnidung0"/>
        <w:tabs>
          <w:tab w:val="left" w:pos="142"/>
        </w:tabs>
        <w:spacing w:after="0" w:line="240" w:lineRule="auto"/>
        <w:ind w:left="-142" w:right="-453"/>
        <w:jc w:val="both"/>
        <w:rPr>
          <w:sz w:val="28"/>
          <w:szCs w:val="28"/>
        </w:rPr>
      </w:pPr>
      <w:r>
        <w:rPr>
          <w:sz w:val="28"/>
          <w:szCs w:val="28"/>
        </w:rPr>
        <w:t>Mai nói: “Mời các bạn ở đây trả lời giúp!”.</w:t>
      </w:r>
    </w:p>
    <w:p w14:paraId="0469AFEE" w14:textId="77777777" w:rsidR="00BB6642" w:rsidRDefault="00BB6642" w:rsidP="00BB6642">
      <w:pPr>
        <w:pStyle w:val="Vnbnnidung0"/>
        <w:tabs>
          <w:tab w:val="left" w:pos="142"/>
          <w:tab w:val="left" w:pos="685"/>
        </w:tabs>
        <w:spacing w:after="0" w:line="240" w:lineRule="auto"/>
        <w:ind w:left="-142" w:right="-453"/>
        <w:jc w:val="both"/>
        <w:rPr>
          <w:sz w:val="28"/>
          <w:szCs w:val="28"/>
        </w:rPr>
      </w:pPr>
      <w:bookmarkStart w:id="3638" w:name="bookmark3687"/>
      <w:bookmarkEnd w:id="3638"/>
      <w:r w:rsidRPr="00C92098">
        <w:rPr>
          <w:sz w:val="28"/>
          <w:szCs w:val="28"/>
        </w:rPr>
        <w:t xml:space="preserve">- </w:t>
      </w:r>
      <w:r w:rsidR="00837037">
        <w:rPr>
          <w:sz w:val="28"/>
          <w:szCs w:val="28"/>
        </w:rPr>
        <w:t>GV mời HS trả lời câu hởi: Đối với những người không quen biết có nên k</w:t>
      </w:r>
      <w:r w:rsidR="00CF351E" w:rsidRPr="00C92098">
        <w:rPr>
          <w:sz w:val="28"/>
          <w:szCs w:val="28"/>
        </w:rPr>
        <w:t>ế</w:t>
      </w:r>
      <w:r w:rsidR="00837037">
        <w:rPr>
          <w:sz w:val="28"/>
          <w:szCs w:val="28"/>
        </w:rPr>
        <w:t>t bạn không? Vì sao?</w:t>
      </w:r>
      <w:bookmarkStart w:id="3639" w:name="bookmark3688"/>
      <w:bookmarkEnd w:id="3639"/>
    </w:p>
    <w:p w14:paraId="658EE300" w14:textId="77777777" w:rsidR="00150A58" w:rsidRPr="00BB6642" w:rsidRDefault="00BB6642" w:rsidP="00BB6642">
      <w:pPr>
        <w:pStyle w:val="Vnbnnidung0"/>
        <w:tabs>
          <w:tab w:val="left" w:pos="142"/>
          <w:tab w:val="left" w:pos="685"/>
        </w:tabs>
        <w:spacing w:after="0" w:line="240" w:lineRule="auto"/>
        <w:ind w:left="-142" w:right="-453"/>
        <w:jc w:val="both"/>
        <w:rPr>
          <w:sz w:val="28"/>
          <w:szCs w:val="28"/>
        </w:rPr>
      </w:pPr>
      <w:r w:rsidRPr="00C92098">
        <w:rPr>
          <w:sz w:val="28"/>
          <w:szCs w:val="28"/>
        </w:rPr>
        <w:t xml:space="preserve">- </w:t>
      </w:r>
      <w:r w:rsidR="00837037" w:rsidRPr="00BB6642">
        <w:rPr>
          <w:sz w:val="28"/>
          <w:szCs w:val="28"/>
        </w:rPr>
        <w:t>HS chia sẻ ý kiến</w:t>
      </w:r>
    </w:p>
    <w:p w14:paraId="35A750EA" w14:textId="77777777" w:rsidR="00150A58" w:rsidRDefault="00837037" w:rsidP="00BB6642">
      <w:pPr>
        <w:pStyle w:val="Vnbnnidung0"/>
        <w:tabs>
          <w:tab w:val="left" w:pos="142"/>
        </w:tabs>
        <w:spacing w:after="0" w:line="240" w:lineRule="auto"/>
        <w:ind w:left="-142" w:right="-453"/>
        <w:jc w:val="both"/>
        <w:rPr>
          <w:sz w:val="28"/>
          <w:szCs w:val="28"/>
        </w:rPr>
      </w:pPr>
      <w:r>
        <w:rPr>
          <w:sz w:val="28"/>
          <w:szCs w:val="28"/>
        </w:rPr>
        <w:t>GV cùng HS kết luận: Không n</w:t>
      </w:r>
      <w:r w:rsidR="00CF351E" w:rsidRPr="00C92098">
        <w:rPr>
          <w:sz w:val="28"/>
          <w:szCs w:val="28"/>
        </w:rPr>
        <w:t>ê</w:t>
      </w:r>
      <w:r>
        <w:rPr>
          <w:sz w:val="28"/>
          <w:szCs w:val="28"/>
        </w:rPr>
        <w:t xml:space="preserve">n kết bạn với những người lạ trên mạng xã hội vì có thể </w:t>
      </w:r>
      <w:r>
        <w:rPr>
          <w:sz w:val="28"/>
          <w:szCs w:val="28"/>
        </w:rPr>
        <w:lastRenderedPageBreak/>
        <w:t>tiêm ẩn m</w:t>
      </w:r>
      <w:r w:rsidR="00CF351E" w:rsidRPr="00C92098">
        <w:rPr>
          <w:sz w:val="28"/>
          <w:szCs w:val="28"/>
        </w:rPr>
        <w:t>ố</w:t>
      </w:r>
      <w:r>
        <w:rPr>
          <w:sz w:val="28"/>
          <w:szCs w:val="28"/>
        </w:rPr>
        <w:t>i nguy hiểm cho chính bạn cũng như những người bạn khác của bạn. Người đó có thể sử dụng những bức ảnh cá nhân của bạn vào những mục ích xấu ở các trang web khác.</w:t>
      </w:r>
    </w:p>
    <w:p w14:paraId="6ED7F9A5" w14:textId="77777777" w:rsidR="00150A58" w:rsidRDefault="00837037" w:rsidP="00BB6642">
      <w:pPr>
        <w:pStyle w:val="Vnbnnidung0"/>
        <w:tabs>
          <w:tab w:val="left" w:pos="142"/>
        </w:tabs>
        <w:spacing w:after="0" w:line="240" w:lineRule="auto"/>
        <w:ind w:left="-142" w:right="-453"/>
        <w:jc w:val="both"/>
        <w:rPr>
          <w:sz w:val="28"/>
          <w:szCs w:val="28"/>
        </w:rPr>
      </w:pPr>
      <w:r>
        <w:rPr>
          <w:sz w:val="28"/>
          <w:szCs w:val="28"/>
        </w:rPr>
        <w:t>Vì vậy, bạn nên thận trọng khi đ</w:t>
      </w:r>
      <w:r w:rsidR="00CF351E" w:rsidRPr="00C92098">
        <w:rPr>
          <w:sz w:val="28"/>
          <w:szCs w:val="28"/>
        </w:rPr>
        <w:t>ồ</w:t>
      </w:r>
      <w:r>
        <w:rPr>
          <w:sz w:val="28"/>
          <w:szCs w:val="28"/>
        </w:rPr>
        <w:t>ng ý kết bạn trên mạng xã hội với người mà bạn không hề quen biết.</w:t>
      </w:r>
    </w:p>
    <w:p w14:paraId="6E912A92" w14:textId="77777777" w:rsidR="00150A58" w:rsidRPr="00BB6642" w:rsidRDefault="00837037" w:rsidP="00BB6642">
      <w:pPr>
        <w:pStyle w:val="Vnbnnidung0"/>
        <w:tabs>
          <w:tab w:val="left" w:pos="142"/>
        </w:tabs>
        <w:spacing w:after="0" w:line="240" w:lineRule="auto"/>
        <w:ind w:left="-142" w:right="-453"/>
        <w:jc w:val="both"/>
        <w:rPr>
          <w:b/>
          <w:bCs/>
          <w:sz w:val="28"/>
          <w:szCs w:val="28"/>
        </w:rPr>
      </w:pPr>
      <w:r w:rsidRPr="00BB6642">
        <w:rPr>
          <w:b/>
          <w:bCs/>
          <w:sz w:val="28"/>
          <w:szCs w:val="28"/>
        </w:rPr>
        <w:t>+ Tình huống 2:</w:t>
      </w:r>
    </w:p>
    <w:p w14:paraId="521B1827" w14:textId="77777777" w:rsidR="00150A58" w:rsidRPr="00C92098" w:rsidRDefault="00837037" w:rsidP="00BB6642">
      <w:pPr>
        <w:pStyle w:val="Vnbnnidung0"/>
        <w:tabs>
          <w:tab w:val="left" w:pos="142"/>
        </w:tabs>
        <w:spacing w:after="0" w:line="240" w:lineRule="auto"/>
        <w:ind w:left="-142" w:right="-453"/>
        <w:jc w:val="both"/>
        <w:rPr>
          <w:sz w:val="28"/>
          <w:szCs w:val="28"/>
        </w:rPr>
      </w:pPr>
      <w:r>
        <w:rPr>
          <w:sz w:val="28"/>
          <w:szCs w:val="28"/>
        </w:rPr>
        <w:t>Trong giờ học toán, Toàn đang cúi xuống xem điện thoại, cô giáo gọi Toàn lên bảng giải bài tập. Toàn giật mình đi lên bảng, đứng một lúc Toàn không nhớ phải giải bài thế nào. Cô giáo hỏi: “Em không ôn bài phải không?” Toàn đáp: “Vâng ạ! Em xin lồi cô, tại vì hôm qua em mải chơi điện tứ và vào mạng xã hội nên quên thời gian ạ!” Cô giáo buồn bã lắc đầu và nói: “Đây không phải lần đầu, cô biết em thường xuyên chơi điện tử và lướt mạng, thành tích học tập giảm sút, sức khoẻ cũng kém, vậy có đáng không, em về tự suy nghĩ”</w:t>
      </w:r>
      <w:r w:rsidR="00CF351E" w:rsidRPr="00C92098">
        <w:rPr>
          <w:sz w:val="28"/>
          <w:szCs w:val="28"/>
        </w:rPr>
        <w:t>.</w:t>
      </w:r>
    </w:p>
    <w:p w14:paraId="747A6668" w14:textId="77777777" w:rsidR="00150A58" w:rsidRDefault="00BB6642" w:rsidP="00BB6642">
      <w:pPr>
        <w:pStyle w:val="Vnbnnidung0"/>
        <w:tabs>
          <w:tab w:val="left" w:pos="142"/>
          <w:tab w:val="left" w:pos="685"/>
        </w:tabs>
        <w:spacing w:after="0" w:line="240" w:lineRule="auto"/>
        <w:ind w:left="-142" w:right="-453"/>
        <w:jc w:val="both"/>
        <w:rPr>
          <w:sz w:val="28"/>
          <w:szCs w:val="28"/>
        </w:rPr>
      </w:pPr>
      <w:bookmarkStart w:id="3640" w:name="bookmark3689"/>
      <w:bookmarkEnd w:id="3640"/>
      <w:r w:rsidRPr="00C92098">
        <w:rPr>
          <w:sz w:val="28"/>
          <w:szCs w:val="28"/>
        </w:rPr>
        <w:t xml:space="preserve">- </w:t>
      </w:r>
      <w:r w:rsidR="00837037">
        <w:rPr>
          <w:sz w:val="28"/>
          <w:szCs w:val="28"/>
        </w:rPr>
        <w:t>GV nêu câu hỏi và yêu cầu HS trả lời: Bạn Toàn đã vi phạm điều gì trong nội quy HS? Hậu quả của việc chơi điện tử và vào mạng x</w:t>
      </w:r>
      <w:r w:rsidR="00CF351E" w:rsidRPr="00C92098">
        <w:rPr>
          <w:sz w:val="28"/>
          <w:szCs w:val="28"/>
        </w:rPr>
        <w:t>ã</w:t>
      </w:r>
      <w:r w:rsidR="00837037">
        <w:rPr>
          <w:sz w:val="28"/>
          <w:szCs w:val="28"/>
        </w:rPr>
        <w:t xml:space="preserve"> hội quá nhiều là gì? Nên chơi hoặc vào mạng xã hội những lúc nào?</w:t>
      </w:r>
    </w:p>
    <w:p w14:paraId="16B7A69C" w14:textId="77777777" w:rsidR="00BB6642" w:rsidRDefault="00BB6642" w:rsidP="00BB6642">
      <w:pPr>
        <w:pStyle w:val="Vnbnnidung0"/>
        <w:tabs>
          <w:tab w:val="left" w:pos="142"/>
          <w:tab w:val="left" w:pos="700"/>
        </w:tabs>
        <w:spacing w:after="0" w:line="240" w:lineRule="auto"/>
        <w:ind w:left="-142" w:right="-453"/>
        <w:jc w:val="both"/>
        <w:rPr>
          <w:sz w:val="28"/>
          <w:szCs w:val="28"/>
        </w:rPr>
      </w:pPr>
      <w:bookmarkStart w:id="3641" w:name="bookmark3690"/>
      <w:bookmarkEnd w:id="3641"/>
      <w:r w:rsidRPr="00C92098">
        <w:rPr>
          <w:sz w:val="28"/>
          <w:szCs w:val="28"/>
        </w:rPr>
        <w:t xml:space="preserve">- </w:t>
      </w:r>
      <w:r w:rsidR="00837037">
        <w:rPr>
          <w:sz w:val="28"/>
          <w:szCs w:val="28"/>
        </w:rPr>
        <w:t>HS chia sẻ ý kiến và đưa ra kết luận: Nên vào mạng lúc r</w:t>
      </w:r>
      <w:r w:rsidR="00CF351E" w:rsidRPr="00C92098">
        <w:rPr>
          <w:sz w:val="28"/>
          <w:szCs w:val="28"/>
        </w:rPr>
        <w:t>ỗ</w:t>
      </w:r>
      <w:r w:rsidR="00837037">
        <w:rPr>
          <w:sz w:val="28"/>
          <w:szCs w:val="28"/>
        </w:rPr>
        <w:t>i, không vào mạng trong giờ</w:t>
      </w:r>
      <w:r w:rsidR="00CF351E" w:rsidRPr="00C92098">
        <w:rPr>
          <w:sz w:val="28"/>
          <w:szCs w:val="28"/>
        </w:rPr>
        <w:t xml:space="preserve"> </w:t>
      </w:r>
      <w:r w:rsidR="00837037">
        <w:rPr>
          <w:sz w:val="28"/>
          <w:szCs w:val="28"/>
        </w:rPr>
        <w:t>học. Không nên lạm dụng mạng xã hội quá nhiều.</w:t>
      </w:r>
      <w:bookmarkStart w:id="3642" w:name="bookmark3691"/>
      <w:bookmarkEnd w:id="3642"/>
    </w:p>
    <w:p w14:paraId="1E7F67D8" w14:textId="77777777" w:rsidR="00150A58" w:rsidRPr="00BB6642" w:rsidRDefault="00BB6642" w:rsidP="00BB6642">
      <w:pPr>
        <w:pStyle w:val="Vnbnnidung0"/>
        <w:tabs>
          <w:tab w:val="left" w:pos="142"/>
          <w:tab w:val="left" w:pos="700"/>
        </w:tabs>
        <w:spacing w:after="0" w:line="240" w:lineRule="auto"/>
        <w:ind w:left="-142" w:right="-453"/>
        <w:jc w:val="both"/>
        <w:rPr>
          <w:sz w:val="28"/>
          <w:szCs w:val="28"/>
        </w:rPr>
      </w:pPr>
      <w:r w:rsidRPr="00C92098">
        <w:rPr>
          <w:sz w:val="28"/>
          <w:szCs w:val="28"/>
        </w:rPr>
        <w:t xml:space="preserve">- </w:t>
      </w:r>
      <w:r w:rsidR="00837037" w:rsidRPr="00BB6642">
        <w:rPr>
          <w:sz w:val="28"/>
          <w:szCs w:val="28"/>
        </w:rPr>
        <w:t>GV tổng kết hoạt động.</w:t>
      </w:r>
    </w:p>
    <w:p w14:paraId="18BF93A7" w14:textId="77777777" w:rsidR="00150A58" w:rsidRDefault="00837037" w:rsidP="00B27DAC">
      <w:pPr>
        <w:pStyle w:val="Vnbnnidung0"/>
        <w:numPr>
          <w:ilvl w:val="0"/>
          <w:numId w:val="348"/>
        </w:numPr>
        <w:tabs>
          <w:tab w:val="left" w:pos="142"/>
          <w:tab w:val="left" w:pos="273"/>
        </w:tabs>
        <w:spacing w:after="0" w:line="240" w:lineRule="auto"/>
        <w:ind w:left="-142" w:right="-453"/>
        <w:jc w:val="both"/>
        <w:rPr>
          <w:sz w:val="28"/>
          <w:szCs w:val="28"/>
        </w:rPr>
      </w:pPr>
      <w:bookmarkStart w:id="3643" w:name="bookmark3692"/>
      <w:bookmarkEnd w:id="3643"/>
      <w:r>
        <w:rPr>
          <w:sz w:val="28"/>
          <w:szCs w:val="28"/>
        </w:rPr>
        <w:t>GV đưa ra kết luận chung: Mạng xã hội là một phần không thể thiếu trong cuộc sống hiện nay. Nó là công cụ kết nối bạn bè, đ</w:t>
      </w:r>
      <w:r w:rsidR="00CF351E" w:rsidRPr="00C92098">
        <w:rPr>
          <w:sz w:val="28"/>
          <w:szCs w:val="28"/>
        </w:rPr>
        <w:t>ể</w:t>
      </w:r>
      <w:r>
        <w:rPr>
          <w:sz w:val="28"/>
          <w:szCs w:val="28"/>
        </w:rPr>
        <w:t xml:space="preserve"> giải trí sau những giờ phút mệt mỏi. Chúng ta cấn biết cách </w:t>
      </w:r>
      <w:r w:rsidR="00CF351E" w:rsidRPr="00C92098">
        <w:rPr>
          <w:sz w:val="28"/>
          <w:szCs w:val="28"/>
        </w:rPr>
        <w:t>ứ</w:t>
      </w:r>
      <w:r>
        <w:rPr>
          <w:sz w:val="28"/>
          <w:szCs w:val="28"/>
        </w:rPr>
        <w:t>ng xử văn hoá trên mạng để trở thành người văn m</w:t>
      </w:r>
      <w:r w:rsidR="00CF351E" w:rsidRPr="00C92098">
        <w:rPr>
          <w:sz w:val="28"/>
          <w:szCs w:val="28"/>
        </w:rPr>
        <w:t>i</w:t>
      </w:r>
      <w:r>
        <w:rPr>
          <w:sz w:val="28"/>
          <w:szCs w:val="28"/>
        </w:rPr>
        <w:t>nh, thanh lịch. Không kết bạn với người lạ để tránh nguy c</w:t>
      </w:r>
      <w:r w:rsidR="00CF351E" w:rsidRPr="00C92098">
        <w:rPr>
          <w:sz w:val="28"/>
          <w:szCs w:val="28"/>
        </w:rPr>
        <w:t>ơ</w:t>
      </w:r>
      <w:r>
        <w:rPr>
          <w:sz w:val="28"/>
          <w:szCs w:val="28"/>
        </w:rPr>
        <w:t xml:space="preserve"> bị lạm dụng, không đăng ảnh phản cảm, không bình luận xấu. Không lạm dụng thời gian </w:t>
      </w:r>
      <w:r w:rsidR="00CF351E" w:rsidRPr="00C92098">
        <w:rPr>
          <w:sz w:val="28"/>
          <w:szCs w:val="28"/>
        </w:rPr>
        <w:t xml:space="preserve">để </w:t>
      </w:r>
      <w:r>
        <w:rPr>
          <w:sz w:val="28"/>
          <w:szCs w:val="28"/>
        </w:rPr>
        <w:t>lướt mạng vì sẽ ảnh hưởng đến sức khoẻ và học tập.</w:t>
      </w:r>
    </w:p>
    <w:p w14:paraId="08901A67" w14:textId="77777777" w:rsidR="00150A58" w:rsidRDefault="00837037" w:rsidP="00B27DAC">
      <w:pPr>
        <w:pStyle w:val="Tiu20"/>
        <w:keepNext/>
        <w:keepLines/>
        <w:numPr>
          <w:ilvl w:val="0"/>
          <w:numId w:val="382"/>
        </w:numPr>
        <w:tabs>
          <w:tab w:val="left" w:pos="142"/>
          <w:tab w:val="left" w:pos="443"/>
        </w:tabs>
        <w:spacing w:after="0" w:line="240" w:lineRule="auto"/>
        <w:ind w:left="-142" w:right="-453"/>
        <w:jc w:val="both"/>
        <w:rPr>
          <w:sz w:val="28"/>
          <w:szCs w:val="28"/>
        </w:rPr>
      </w:pPr>
      <w:bookmarkStart w:id="3644" w:name="bookmark3695"/>
      <w:bookmarkStart w:id="3645" w:name="bookmark3694"/>
      <w:bookmarkStart w:id="3646" w:name="bookmark3696"/>
      <w:bookmarkStart w:id="3647" w:name="bookmark3693"/>
      <w:bookmarkEnd w:id="3644"/>
      <w:r>
        <w:rPr>
          <w:sz w:val="28"/>
          <w:szCs w:val="28"/>
        </w:rPr>
        <w:t>HOẠT ĐỘNG TIẾP NỐI</w:t>
      </w:r>
      <w:bookmarkEnd w:id="3645"/>
      <w:bookmarkEnd w:id="3646"/>
      <w:bookmarkEnd w:id="3647"/>
    </w:p>
    <w:p w14:paraId="1B51A5C1" w14:textId="77777777" w:rsidR="00150A58" w:rsidRDefault="00837037" w:rsidP="00B27DAC">
      <w:pPr>
        <w:pStyle w:val="Vnbnnidung0"/>
        <w:numPr>
          <w:ilvl w:val="0"/>
          <w:numId w:val="383"/>
        </w:numPr>
        <w:tabs>
          <w:tab w:val="left" w:pos="142"/>
          <w:tab w:val="left" w:pos="380"/>
        </w:tabs>
        <w:spacing w:after="0" w:line="240" w:lineRule="auto"/>
        <w:ind w:left="-142" w:right="-453"/>
        <w:jc w:val="both"/>
        <w:rPr>
          <w:sz w:val="28"/>
          <w:szCs w:val="28"/>
        </w:rPr>
      </w:pPr>
      <w:bookmarkStart w:id="3648" w:name="bookmark3697"/>
      <w:bookmarkEnd w:id="3648"/>
      <w:r>
        <w:rPr>
          <w:b/>
          <w:bCs/>
          <w:sz w:val="28"/>
          <w:szCs w:val="28"/>
        </w:rPr>
        <w:t xml:space="preserve">Mục tiêu: </w:t>
      </w:r>
      <w:r w:rsidR="00BB6642" w:rsidRPr="00C92098">
        <w:rPr>
          <w:sz w:val="28"/>
          <w:szCs w:val="28"/>
        </w:rPr>
        <w:t>HS</w:t>
      </w:r>
      <w:r>
        <w:rPr>
          <w:sz w:val="28"/>
          <w:szCs w:val="28"/>
        </w:rPr>
        <w:t xml:space="preserve"> biết các kĩ năng giao tiếp trên mạng xã hội</w:t>
      </w:r>
    </w:p>
    <w:p w14:paraId="2650A9C4" w14:textId="77777777" w:rsidR="00150A58" w:rsidRDefault="00837037" w:rsidP="00B27DAC">
      <w:pPr>
        <w:pStyle w:val="Vnbnnidung0"/>
        <w:numPr>
          <w:ilvl w:val="0"/>
          <w:numId w:val="383"/>
        </w:numPr>
        <w:tabs>
          <w:tab w:val="left" w:pos="142"/>
          <w:tab w:val="left" w:pos="399"/>
        </w:tabs>
        <w:spacing w:after="0" w:line="240" w:lineRule="auto"/>
        <w:ind w:left="-142" w:right="-453"/>
        <w:jc w:val="both"/>
        <w:rPr>
          <w:sz w:val="28"/>
          <w:szCs w:val="28"/>
        </w:rPr>
      </w:pPr>
      <w:bookmarkStart w:id="3649" w:name="bookmark3698"/>
      <w:bookmarkEnd w:id="3649"/>
      <w:r>
        <w:rPr>
          <w:b/>
          <w:bCs/>
          <w:sz w:val="28"/>
          <w:szCs w:val="28"/>
        </w:rPr>
        <w:t xml:space="preserve">Nội dung: </w:t>
      </w:r>
      <w:r>
        <w:rPr>
          <w:sz w:val="28"/>
          <w:szCs w:val="28"/>
        </w:rPr>
        <w:t>HS thực hiện nhiệm vụ</w:t>
      </w:r>
    </w:p>
    <w:p w14:paraId="7F8D9712" w14:textId="77777777" w:rsidR="00150A58" w:rsidRDefault="00837037" w:rsidP="00B27DAC">
      <w:pPr>
        <w:pStyle w:val="Vnbnnidung0"/>
        <w:numPr>
          <w:ilvl w:val="0"/>
          <w:numId w:val="383"/>
        </w:numPr>
        <w:tabs>
          <w:tab w:val="left" w:pos="142"/>
          <w:tab w:val="left" w:pos="399"/>
        </w:tabs>
        <w:spacing w:after="0" w:line="240" w:lineRule="auto"/>
        <w:ind w:left="-142" w:right="-453"/>
        <w:jc w:val="both"/>
        <w:rPr>
          <w:sz w:val="28"/>
          <w:szCs w:val="28"/>
        </w:rPr>
      </w:pPr>
      <w:bookmarkStart w:id="3650" w:name="bookmark3699"/>
      <w:bookmarkEnd w:id="3650"/>
      <w:r>
        <w:rPr>
          <w:b/>
          <w:bCs/>
          <w:sz w:val="28"/>
          <w:szCs w:val="28"/>
        </w:rPr>
        <w:t xml:space="preserve">Sản phẩm: </w:t>
      </w:r>
      <w:r w:rsidR="00CF351E" w:rsidRPr="00C92098">
        <w:rPr>
          <w:sz w:val="28"/>
          <w:szCs w:val="28"/>
        </w:rPr>
        <w:t>K</w:t>
      </w:r>
      <w:r>
        <w:rPr>
          <w:sz w:val="28"/>
          <w:szCs w:val="28"/>
        </w:rPr>
        <w:t>ết quả làm việc của HS.</w:t>
      </w:r>
    </w:p>
    <w:p w14:paraId="75E989B1" w14:textId="77777777" w:rsidR="00150A58" w:rsidRDefault="00837037" w:rsidP="00B27DAC">
      <w:pPr>
        <w:pStyle w:val="Tiu20"/>
        <w:keepNext/>
        <w:keepLines/>
        <w:numPr>
          <w:ilvl w:val="0"/>
          <w:numId w:val="383"/>
        </w:numPr>
        <w:tabs>
          <w:tab w:val="left" w:pos="142"/>
          <w:tab w:val="left" w:pos="399"/>
        </w:tabs>
        <w:spacing w:after="0" w:line="240" w:lineRule="auto"/>
        <w:ind w:left="-142" w:right="-453"/>
        <w:jc w:val="both"/>
        <w:rPr>
          <w:sz w:val="28"/>
          <w:szCs w:val="28"/>
        </w:rPr>
      </w:pPr>
      <w:bookmarkStart w:id="3651" w:name="bookmark3702"/>
      <w:bookmarkStart w:id="3652" w:name="bookmark3701"/>
      <w:bookmarkStart w:id="3653" w:name="bookmark3700"/>
      <w:bookmarkStart w:id="3654" w:name="bookmark3703"/>
      <w:bookmarkEnd w:id="3651"/>
      <w:r>
        <w:rPr>
          <w:sz w:val="28"/>
          <w:szCs w:val="28"/>
        </w:rPr>
        <w:t>Tổ chức thực hiện:</w:t>
      </w:r>
      <w:bookmarkEnd w:id="3652"/>
      <w:bookmarkEnd w:id="3653"/>
      <w:bookmarkEnd w:id="3654"/>
    </w:p>
    <w:p w14:paraId="1B544AC2" w14:textId="77777777" w:rsidR="00150A58" w:rsidRDefault="00837037" w:rsidP="00B27DAC">
      <w:pPr>
        <w:pStyle w:val="Vnbnnidung0"/>
        <w:numPr>
          <w:ilvl w:val="0"/>
          <w:numId w:val="348"/>
        </w:numPr>
        <w:tabs>
          <w:tab w:val="left" w:pos="142"/>
          <w:tab w:val="left" w:pos="273"/>
        </w:tabs>
        <w:spacing w:after="0" w:line="240" w:lineRule="auto"/>
        <w:ind w:left="-142" w:right="-453"/>
        <w:jc w:val="both"/>
        <w:rPr>
          <w:sz w:val="28"/>
          <w:szCs w:val="28"/>
        </w:rPr>
      </w:pPr>
      <w:bookmarkStart w:id="3655" w:name="bookmark3704"/>
      <w:bookmarkEnd w:id="3655"/>
      <w:r>
        <w:rPr>
          <w:sz w:val="28"/>
          <w:szCs w:val="28"/>
        </w:rPr>
        <w:t>GV yêu cầu HS chia sẻ:</w:t>
      </w:r>
    </w:p>
    <w:p w14:paraId="0BC4A6E8" w14:textId="77777777" w:rsidR="00150A58" w:rsidRDefault="00837037" w:rsidP="00BB6642">
      <w:pPr>
        <w:pStyle w:val="Vnbnnidung0"/>
        <w:tabs>
          <w:tab w:val="left" w:pos="142"/>
        </w:tabs>
        <w:spacing w:after="0" w:line="240" w:lineRule="auto"/>
        <w:ind w:left="-142" w:right="-453"/>
        <w:jc w:val="both"/>
        <w:rPr>
          <w:sz w:val="28"/>
          <w:szCs w:val="28"/>
        </w:rPr>
      </w:pPr>
      <w:r>
        <w:rPr>
          <w:sz w:val="28"/>
          <w:szCs w:val="28"/>
        </w:rPr>
        <w:t>+ Qua hoạt động hôm nay, em thu hoạch được điều gì về kĩ năng giao tiếp trên mạng</w:t>
      </w:r>
    </w:p>
    <w:p w14:paraId="1243CF20" w14:textId="77777777" w:rsidR="00150A58" w:rsidRDefault="00837037" w:rsidP="00BB6642">
      <w:pPr>
        <w:pStyle w:val="Vnbnnidung0"/>
        <w:tabs>
          <w:tab w:val="left" w:pos="142"/>
        </w:tabs>
        <w:spacing w:after="0" w:line="240" w:lineRule="auto"/>
        <w:ind w:left="-142" w:right="-453"/>
        <w:jc w:val="both"/>
        <w:rPr>
          <w:sz w:val="28"/>
          <w:szCs w:val="28"/>
        </w:rPr>
      </w:pPr>
      <w:r>
        <w:rPr>
          <w:sz w:val="28"/>
          <w:szCs w:val="28"/>
        </w:rPr>
        <w:t>xã hội?</w:t>
      </w:r>
    </w:p>
    <w:p w14:paraId="4E6DC4FB" w14:textId="77777777" w:rsidR="00150A58" w:rsidRDefault="00837037" w:rsidP="00BB6642">
      <w:pPr>
        <w:pStyle w:val="Vnbnnidung0"/>
        <w:tabs>
          <w:tab w:val="left" w:pos="142"/>
        </w:tabs>
        <w:spacing w:after="0" w:line="240" w:lineRule="auto"/>
        <w:ind w:left="-142" w:right="-453"/>
        <w:rPr>
          <w:sz w:val="28"/>
          <w:szCs w:val="28"/>
        </w:rPr>
      </w:pPr>
      <w:r>
        <w:rPr>
          <w:sz w:val="28"/>
          <w:szCs w:val="28"/>
        </w:rPr>
        <w:t>+ Nêu cảm nhận của em sau khi tham gia các hoạt động.</w:t>
      </w:r>
    </w:p>
    <w:p w14:paraId="642AC086" w14:textId="77777777" w:rsidR="00150A58" w:rsidRDefault="00837037" w:rsidP="00B27DAC">
      <w:pPr>
        <w:pStyle w:val="Vnbnnidung0"/>
        <w:numPr>
          <w:ilvl w:val="0"/>
          <w:numId w:val="348"/>
        </w:numPr>
        <w:tabs>
          <w:tab w:val="left" w:pos="142"/>
          <w:tab w:val="left" w:pos="273"/>
        </w:tabs>
        <w:spacing w:after="0" w:line="240" w:lineRule="auto"/>
        <w:ind w:left="-142" w:right="-453"/>
        <w:jc w:val="both"/>
        <w:rPr>
          <w:sz w:val="28"/>
          <w:szCs w:val="28"/>
        </w:rPr>
      </w:pPr>
      <w:bookmarkStart w:id="3656" w:name="bookmark3705"/>
      <w:bookmarkEnd w:id="3656"/>
      <w:r>
        <w:rPr>
          <w:sz w:val="28"/>
          <w:szCs w:val="28"/>
        </w:rPr>
        <w:t>HS trả lời, chia sẻ ý kiến.</w:t>
      </w:r>
    </w:p>
    <w:p w14:paraId="5728D1BC" w14:textId="77777777" w:rsidR="00150A58" w:rsidRDefault="00837037" w:rsidP="00BB6642">
      <w:pPr>
        <w:pStyle w:val="Vnbnnidung0"/>
        <w:tabs>
          <w:tab w:val="left" w:pos="142"/>
        </w:tabs>
        <w:spacing w:after="0" w:line="240" w:lineRule="auto"/>
        <w:ind w:left="-142" w:right="-453"/>
        <w:jc w:val="both"/>
        <w:rPr>
          <w:sz w:val="28"/>
          <w:szCs w:val="28"/>
        </w:rPr>
      </w:pPr>
      <w:r>
        <w:rPr>
          <w:sz w:val="28"/>
          <w:szCs w:val="28"/>
        </w:rPr>
        <w:t>-</w:t>
      </w:r>
      <w:r w:rsidR="00CF351E" w:rsidRPr="00C92098">
        <w:rPr>
          <w:sz w:val="28"/>
          <w:szCs w:val="28"/>
        </w:rPr>
        <w:t xml:space="preserve"> </w:t>
      </w:r>
      <w:r>
        <w:rPr>
          <w:sz w:val="28"/>
          <w:szCs w:val="28"/>
        </w:rPr>
        <w:t>Yêu cầu HS rèn thói quen không dùng điện thoại lúc học bài, lúc sinh hoạt chung với gia đình.</w:t>
      </w:r>
    </w:p>
    <w:p w14:paraId="5402F934" w14:textId="77777777" w:rsidR="00605C1C" w:rsidRDefault="00605C1C" w:rsidP="00BB6642">
      <w:pPr>
        <w:pStyle w:val="Vnbnnidung0"/>
        <w:tabs>
          <w:tab w:val="left" w:pos="142"/>
        </w:tabs>
        <w:spacing w:after="0" w:line="240" w:lineRule="auto"/>
        <w:ind w:left="-142" w:right="-453"/>
        <w:jc w:val="both"/>
        <w:rPr>
          <w:sz w:val="28"/>
          <w:szCs w:val="28"/>
        </w:rPr>
      </w:pPr>
    </w:p>
    <w:p w14:paraId="111F2CEA" w14:textId="77777777" w:rsidR="00605C1C" w:rsidRPr="00F26483" w:rsidRDefault="00605C1C" w:rsidP="00BB6642">
      <w:pPr>
        <w:pStyle w:val="Vnbnnidung0"/>
        <w:tabs>
          <w:tab w:val="left" w:pos="142"/>
          <w:tab w:val="left" w:pos="273"/>
        </w:tabs>
        <w:spacing w:after="0" w:line="240" w:lineRule="auto"/>
        <w:ind w:left="-142" w:right="-453"/>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740ACB7F" w14:textId="77777777" w:rsidR="00605C1C" w:rsidRDefault="00605C1C" w:rsidP="00605C1C">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605C1C" w14:paraId="2C9ECA2F"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5D2DB3B5" w14:textId="77777777" w:rsidR="00605C1C" w:rsidRDefault="00605C1C"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3D54083C" w14:textId="77777777" w:rsidR="00605C1C" w:rsidRDefault="00605C1C" w:rsidP="008F08D8">
            <w:pPr>
              <w:pStyle w:val="Khc0"/>
              <w:spacing w:after="0" w:line="240" w:lineRule="auto"/>
              <w:jc w:val="center"/>
              <w:rPr>
                <w:sz w:val="28"/>
                <w:szCs w:val="28"/>
              </w:rPr>
            </w:pPr>
            <w:r>
              <w:rPr>
                <w:b/>
                <w:bCs/>
                <w:sz w:val="28"/>
                <w:szCs w:val="28"/>
              </w:rPr>
              <w:t>Phương pháp</w:t>
            </w:r>
          </w:p>
          <w:p w14:paraId="5BCCCBB3" w14:textId="77777777" w:rsidR="00605C1C" w:rsidRDefault="00605C1C"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5AAF6D10" w14:textId="77777777" w:rsidR="00605C1C" w:rsidRDefault="00605C1C"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16F7F341" w14:textId="77777777" w:rsidR="00605C1C" w:rsidRDefault="00605C1C" w:rsidP="008F08D8">
            <w:pPr>
              <w:pStyle w:val="Khc0"/>
              <w:spacing w:after="0" w:line="240" w:lineRule="auto"/>
              <w:jc w:val="center"/>
              <w:rPr>
                <w:sz w:val="28"/>
                <w:szCs w:val="28"/>
              </w:rPr>
            </w:pPr>
            <w:r>
              <w:rPr>
                <w:b/>
                <w:bCs/>
                <w:sz w:val="28"/>
                <w:szCs w:val="28"/>
              </w:rPr>
              <w:t>Ghi</w:t>
            </w:r>
          </w:p>
          <w:p w14:paraId="413BC26E" w14:textId="77777777" w:rsidR="00605C1C" w:rsidRDefault="00605C1C" w:rsidP="008F08D8">
            <w:pPr>
              <w:pStyle w:val="Khc0"/>
              <w:spacing w:after="0" w:line="240" w:lineRule="auto"/>
              <w:jc w:val="center"/>
              <w:rPr>
                <w:sz w:val="28"/>
                <w:szCs w:val="28"/>
              </w:rPr>
            </w:pPr>
            <w:r>
              <w:rPr>
                <w:b/>
                <w:bCs/>
                <w:sz w:val="28"/>
                <w:szCs w:val="28"/>
              </w:rPr>
              <w:t>Chú</w:t>
            </w:r>
          </w:p>
        </w:tc>
      </w:tr>
      <w:tr w:rsidR="00605C1C" w14:paraId="2E359C1E"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62BF26D8" w14:textId="77777777" w:rsidR="00605C1C" w:rsidRDefault="00605C1C" w:rsidP="00B27DAC">
            <w:pPr>
              <w:pStyle w:val="Khc0"/>
              <w:numPr>
                <w:ilvl w:val="0"/>
                <w:numId w:val="218"/>
              </w:numPr>
              <w:tabs>
                <w:tab w:val="left" w:pos="165"/>
              </w:tabs>
              <w:spacing w:after="0" w:line="240" w:lineRule="auto"/>
              <w:ind w:left="93" w:right="74"/>
              <w:rPr>
                <w:sz w:val="28"/>
                <w:szCs w:val="28"/>
              </w:rPr>
            </w:pPr>
            <w:r>
              <w:rPr>
                <w:sz w:val="28"/>
                <w:szCs w:val="28"/>
              </w:rPr>
              <w:lastRenderedPageBreak/>
              <w:t>Thu hút đuợc sụ tham gia tích cực của người học</w:t>
            </w:r>
          </w:p>
          <w:p w14:paraId="5A420808" w14:textId="77777777" w:rsidR="00605C1C" w:rsidRDefault="00605C1C" w:rsidP="00B27DAC">
            <w:pPr>
              <w:pStyle w:val="Khc0"/>
              <w:numPr>
                <w:ilvl w:val="0"/>
                <w:numId w:val="218"/>
              </w:numPr>
              <w:tabs>
                <w:tab w:val="left" w:pos="165"/>
              </w:tabs>
              <w:spacing w:after="0" w:line="240" w:lineRule="auto"/>
              <w:ind w:left="93"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323AF366"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1A985764"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615D47CE"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529897AE"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42FFD2FD" w14:textId="77777777" w:rsidR="00605C1C" w:rsidRDefault="00605C1C" w:rsidP="008F08D8">
            <w:pPr>
              <w:pStyle w:val="Khc0"/>
              <w:tabs>
                <w:tab w:val="left" w:pos="165"/>
              </w:tabs>
              <w:spacing w:after="0" w:line="240" w:lineRule="auto"/>
              <w:ind w:right="74"/>
              <w:rPr>
                <w:sz w:val="28"/>
                <w:szCs w:val="28"/>
              </w:rPr>
            </w:pPr>
            <w:r>
              <w:rPr>
                <w:sz w:val="28"/>
                <w:szCs w:val="28"/>
              </w:rPr>
              <w:t xml:space="preserve">- </w:t>
            </w:r>
            <w:r w:rsidRPr="00C92098">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6B4E1983" w14:textId="77777777" w:rsidR="00605C1C" w:rsidRDefault="00605C1C" w:rsidP="008F08D8">
            <w:pPr>
              <w:tabs>
                <w:tab w:val="left" w:pos="165"/>
              </w:tabs>
              <w:ind w:right="74"/>
              <w:rPr>
                <w:rFonts w:ascii="Times New Roman" w:hAnsi="Times New Roman" w:cs="Times New Roman"/>
                <w:sz w:val="28"/>
                <w:szCs w:val="28"/>
              </w:rPr>
            </w:pPr>
          </w:p>
        </w:tc>
      </w:tr>
    </w:tbl>
    <w:p w14:paraId="59B30988" w14:textId="77777777" w:rsidR="00605C1C" w:rsidRDefault="00605C1C" w:rsidP="00605C1C">
      <w:pPr>
        <w:pStyle w:val="Chthchbng0"/>
        <w:rPr>
          <w:sz w:val="28"/>
          <w:szCs w:val="28"/>
        </w:rPr>
      </w:pPr>
    </w:p>
    <w:p w14:paraId="4481900E" w14:textId="77777777" w:rsidR="00605C1C" w:rsidRDefault="00605C1C" w:rsidP="00605C1C">
      <w:pPr>
        <w:pStyle w:val="Chthchbng0"/>
        <w:rPr>
          <w:sz w:val="28"/>
          <w:szCs w:val="28"/>
        </w:rPr>
      </w:pPr>
      <w:r>
        <w:rPr>
          <w:sz w:val="28"/>
          <w:szCs w:val="28"/>
        </w:rPr>
        <w:t>V. H</w:t>
      </w:r>
      <w:r w:rsidRPr="00C92098">
        <w:rPr>
          <w:sz w:val="28"/>
          <w:szCs w:val="28"/>
        </w:rPr>
        <w:t>Ồ</w:t>
      </w:r>
      <w:r>
        <w:rPr>
          <w:sz w:val="28"/>
          <w:szCs w:val="28"/>
        </w:rPr>
        <w:t xml:space="preserve"> S</w:t>
      </w:r>
      <w:r w:rsidRPr="00C92098">
        <w:rPr>
          <w:sz w:val="28"/>
          <w:szCs w:val="28"/>
        </w:rPr>
        <w:t>Ơ</w:t>
      </w:r>
      <w:r>
        <w:rPr>
          <w:sz w:val="28"/>
          <w:szCs w:val="28"/>
        </w:rPr>
        <w:t xml:space="preserve"> DẠY HỌC </w:t>
      </w:r>
      <w:r>
        <w:rPr>
          <w:b w:val="0"/>
          <w:bCs w:val="0"/>
          <w:i/>
          <w:iCs/>
          <w:sz w:val="28"/>
          <w:szCs w:val="28"/>
        </w:rPr>
        <w:t>(Đính kèm các phiếu học tập</w:t>
      </w:r>
      <w:r w:rsidRPr="00C92098">
        <w:rPr>
          <w:b w:val="0"/>
          <w:bCs w:val="0"/>
          <w:i/>
          <w:iCs/>
          <w:sz w:val="28"/>
          <w:szCs w:val="28"/>
        </w:rPr>
        <w:t xml:space="preserve"> </w:t>
      </w:r>
      <w:r>
        <w:rPr>
          <w:b w:val="0"/>
          <w:bCs w:val="0"/>
          <w:i/>
          <w:iCs/>
          <w:sz w:val="28"/>
          <w:szCs w:val="28"/>
        </w:rPr>
        <w:t>/</w:t>
      </w:r>
      <w:r w:rsidRPr="00C92098">
        <w:rPr>
          <w:b w:val="0"/>
          <w:bCs w:val="0"/>
          <w:i/>
          <w:iCs/>
          <w:sz w:val="28"/>
          <w:szCs w:val="28"/>
        </w:rPr>
        <w:t xml:space="preserve"> </w:t>
      </w:r>
      <w:r>
        <w:rPr>
          <w:b w:val="0"/>
          <w:bCs w:val="0"/>
          <w:i/>
          <w:iCs/>
          <w:sz w:val="28"/>
          <w:szCs w:val="28"/>
        </w:rPr>
        <w:t>bảng ki</w:t>
      </w:r>
      <w:r w:rsidRPr="00C92098">
        <w:rPr>
          <w:b w:val="0"/>
          <w:bCs w:val="0"/>
          <w:i/>
          <w:iCs/>
          <w:sz w:val="28"/>
          <w:szCs w:val="28"/>
        </w:rPr>
        <w:t>ể</w:t>
      </w:r>
      <w:r>
        <w:rPr>
          <w:b w:val="0"/>
          <w:bCs w:val="0"/>
          <w:i/>
          <w:iCs/>
          <w:sz w:val="28"/>
          <w:szCs w:val="28"/>
        </w:rPr>
        <w:t>m....)</w:t>
      </w:r>
    </w:p>
    <w:p w14:paraId="39804746" w14:textId="77777777" w:rsidR="00605C1C" w:rsidRDefault="00605C1C" w:rsidP="00605C1C">
      <w:pPr>
        <w:rPr>
          <w:rFonts w:ascii="Times New Roman" w:hAnsi="Times New Roman" w:cs="Times New Roman"/>
          <w:sz w:val="28"/>
          <w:szCs w:val="28"/>
        </w:rPr>
      </w:pPr>
    </w:p>
    <w:p w14:paraId="093B0846" w14:textId="77777777" w:rsidR="00605C1C" w:rsidRDefault="00605C1C" w:rsidP="00605C1C">
      <w:pPr>
        <w:rPr>
          <w:rFonts w:ascii="Times New Roman" w:hAnsi="Times New Roman" w:cs="Times New Roman"/>
          <w:sz w:val="28"/>
          <w:szCs w:val="28"/>
        </w:rPr>
      </w:pPr>
    </w:p>
    <w:p w14:paraId="38B90F9D" w14:textId="77777777" w:rsidR="00150A58" w:rsidRDefault="00150A58" w:rsidP="00A5492F">
      <w:pPr>
        <w:pStyle w:val="Chthchbng0"/>
        <w:jc w:val="both"/>
        <w:rPr>
          <w:sz w:val="28"/>
          <w:szCs w:val="28"/>
        </w:rPr>
        <w:sectPr w:rsidR="00150A58" w:rsidSect="00BC02DB">
          <w:pgSz w:w="12240" w:h="15840"/>
          <w:pgMar w:top="851" w:right="1522" w:bottom="851" w:left="1532" w:header="567" w:footer="567" w:gutter="0"/>
          <w:cols w:space="720"/>
          <w:docGrid w:linePitch="360"/>
        </w:sectPr>
      </w:pPr>
    </w:p>
    <w:p w14:paraId="2E98DDFE" w14:textId="77777777" w:rsidR="00150A58" w:rsidRPr="00C92098" w:rsidRDefault="00837037" w:rsidP="00A5492F">
      <w:pPr>
        <w:pStyle w:val="Vnbnnidung0"/>
        <w:spacing w:after="0" w:line="240" w:lineRule="auto"/>
        <w:rPr>
          <w:sz w:val="28"/>
          <w:szCs w:val="28"/>
        </w:rPr>
      </w:pPr>
      <w:r>
        <w:rPr>
          <w:sz w:val="28"/>
          <w:szCs w:val="28"/>
        </w:rPr>
        <w:lastRenderedPageBreak/>
        <w:t>Ngày soạn:</w:t>
      </w:r>
      <w:r w:rsidR="007E788D" w:rsidRPr="00C92098">
        <w:rPr>
          <w:sz w:val="28"/>
          <w:szCs w:val="28"/>
        </w:rPr>
        <w:t xml:space="preserve"> 1</w:t>
      </w:r>
      <w:r w:rsidR="000D7021" w:rsidRPr="00C92098">
        <w:rPr>
          <w:sz w:val="28"/>
          <w:szCs w:val="28"/>
        </w:rPr>
        <w:t>2</w:t>
      </w:r>
      <w:r w:rsidR="007E788D" w:rsidRPr="00C92098">
        <w:rPr>
          <w:sz w:val="28"/>
          <w:szCs w:val="28"/>
        </w:rPr>
        <w:t>/12/2021</w:t>
      </w:r>
    </w:p>
    <w:p w14:paraId="39891897" w14:textId="77777777" w:rsidR="00150A58" w:rsidRDefault="00837037" w:rsidP="007E788D">
      <w:pPr>
        <w:pStyle w:val="Vnbnnidung0"/>
        <w:spacing w:after="0" w:line="276" w:lineRule="auto"/>
        <w:jc w:val="center"/>
        <w:rPr>
          <w:sz w:val="28"/>
          <w:szCs w:val="28"/>
        </w:rPr>
      </w:pPr>
      <w:r>
        <w:rPr>
          <w:b/>
          <w:bCs/>
          <w:sz w:val="28"/>
          <w:szCs w:val="28"/>
        </w:rPr>
        <w:t>CHỦ Đ</w:t>
      </w:r>
      <w:r w:rsidR="007E788D" w:rsidRPr="00C92098">
        <w:rPr>
          <w:b/>
          <w:bCs/>
          <w:sz w:val="28"/>
          <w:szCs w:val="28"/>
        </w:rPr>
        <w:t>Ề</w:t>
      </w:r>
      <w:r>
        <w:rPr>
          <w:b/>
          <w:bCs/>
          <w:sz w:val="28"/>
          <w:szCs w:val="28"/>
        </w:rPr>
        <w:t xml:space="preserve"> 4: RÈN LUYỆN BẢN THÂN</w:t>
      </w:r>
    </w:p>
    <w:p w14:paraId="5B811EFD" w14:textId="77777777" w:rsidR="000D7021" w:rsidRPr="00C92098" w:rsidRDefault="00837037" w:rsidP="007E788D">
      <w:pPr>
        <w:pStyle w:val="Vnbnnidung0"/>
        <w:spacing w:after="0" w:line="360" w:lineRule="auto"/>
        <w:jc w:val="center"/>
        <w:rPr>
          <w:b/>
          <w:bCs/>
          <w:color w:val="FF0000"/>
          <w:sz w:val="28"/>
          <w:szCs w:val="28"/>
        </w:rPr>
      </w:pPr>
      <w:r w:rsidRPr="000D7021">
        <w:rPr>
          <w:b/>
          <w:bCs/>
          <w:color w:val="FF0000"/>
          <w:sz w:val="28"/>
          <w:szCs w:val="28"/>
        </w:rPr>
        <w:t xml:space="preserve">TUẦN 15 - TIẾT </w:t>
      </w:r>
      <w:r w:rsidR="000D7021" w:rsidRPr="00C92098">
        <w:rPr>
          <w:b/>
          <w:bCs/>
          <w:color w:val="FF0000"/>
          <w:sz w:val="28"/>
          <w:szCs w:val="28"/>
        </w:rPr>
        <w:t>44</w:t>
      </w:r>
      <w:r w:rsidRPr="000D7021">
        <w:rPr>
          <w:b/>
          <w:bCs/>
          <w:color w:val="FF0000"/>
          <w:sz w:val="28"/>
          <w:szCs w:val="28"/>
        </w:rPr>
        <w:t xml:space="preserve">: </w:t>
      </w:r>
      <w:r w:rsidR="000D7021" w:rsidRPr="00C92098">
        <w:rPr>
          <w:b/>
          <w:bCs/>
          <w:color w:val="FF0000"/>
          <w:sz w:val="28"/>
          <w:szCs w:val="28"/>
        </w:rPr>
        <w:t>HOẠT ĐỘNG GIÁO DỤC THEO CHỦ ĐỀ</w:t>
      </w:r>
    </w:p>
    <w:p w14:paraId="038EAA5A" w14:textId="77777777" w:rsidR="00150A58" w:rsidRDefault="00837037" w:rsidP="007E788D">
      <w:pPr>
        <w:pStyle w:val="Vnbnnidung0"/>
        <w:spacing w:after="0" w:line="360" w:lineRule="auto"/>
        <w:jc w:val="center"/>
        <w:rPr>
          <w:sz w:val="28"/>
          <w:szCs w:val="28"/>
        </w:rPr>
      </w:pPr>
      <w:r>
        <w:rPr>
          <w:b/>
          <w:bCs/>
          <w:sz w:val="28"/>
          <w:szCs w:val="28"/>
        </w:rPr>
        <w:t>GIAO TIẾP PHÙ HỢP</w:t>
      </w:r>
    </w:p>
    <w:p w14:paraId="1329FB64" w14:textId="77777777" w:rsidR="00150A58" w:rsidRDefault="00837037" w:rsidP="00B27DAC">
      <w:pPr>
        <w:pStyle w:val="Vnbnnidung0"/>
        <w:numPr>
          <w:ilvl w:val="0"/>
          <w:numId w:val="384"/>
        </w:numPr>
        <w:tabs>
          <w:tab w:val="left" w:pos="351"/>
        </w:tabs>
        <w:spacing w:after="0" w:line="240" w:lineRule="auto"/>
        <w:rPr>
          <w:sz w:val="28"/>
          <w:szCs w:val="28"/>
        </w:rPr>
      </w:pPr>
      <w:bookmarkStart w:id="3657" w:name="bookmark3707"/>
      <w:bookmarkEnd w:id="3657"/>
      <w:r>
        <w:rPr>
          <w:b/>
          <w:bCs/>
          <w:sz w:val="28"/>
          <w:szCs w:val="28"/>
        </w:rPr>
        <w:t>MỤC TIÊU</w:t>
      </w:r>
    </w:p>
    <w:p w14:paraId="4C9DE3C0" w14:textId="77777777" w:rsidR="00150A58" w:rsidRDefault="00837037" w:rsidP="00B27DAC">
      <w:pPr>
        <w:pStyle w:val="Tiu20"/>
        <w:keepNext/>
        <w:keepLines/>
        <w:numPr>
          <w:ilvl w:val="0"/>
          <w:numId w:val="385"/>
        </w:numPr>
        <w:tabs>
          <w:tab w:val="left" w:pos="370"/>
        </w:tabs>
        <w:spacing w:after="0" w:line="240" w:lineRule="auto"/>
        <w:rPr>
          <w:sz w:val="28"/>
          <w:szCs w:val="28"/>
        </w:rPr>
      </w:pPr>
      <w:bookmarkStart w:id="3658" w:name="bookmark3710"/>
      <w:bookmarkStart w:id="3659" w:name="bookmark3709"/>
      <w:bookmarkStart w:id="3660" w:name="bookmark3708"/>
      <w:bookmarkStart w:id="3661" w:name="bookmark3711"/>
      <w:bookmarkEnd w:id="3658"/>
      <w:r>
        <w:rPr>
          <w:sz w:val="28"/>
          <w:szCs w:val="28"/>
        </w:rPr>
        <w:t>Kiến thức</w:t>
      </w:r>
      <w:bookmarkEnd w:id="3659"/>
      <w:bookmarkEnd w:id="3660"/>
      <w:bookmarkEnd w:id="3661"/>
    </w:p>
    <w:p w14:paraId="60370DF8"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3B1FDF67" w14:textId="77777777" w:rsidR="00150A58" w:rsidRDefault="00837037" w:rsidP="00B27DAC">
      <w:pPr>
        <w:pStyle w:val="Vnbnnidung0"/>
        <w:numPr>
          <w:ilvl w:val="0"/>
          <w:numId w:val="348"/>
        </w:numPr>
        <w:tabs>
          <w:tab w:val="left" w:pos="268"/>
        </w:tabs>
        <w:spacing w:after="0" w:line="240" w:lineRule="auto"/>
        <w:rPr>
          <w:sz w:val="28"/>
          <w:szCs w:val="28"/>
        </w:rPr>
      </w:pPr>
      <w:bookmarkStart w:id="3662" w:name="bookmark3712"/>
      <w:bookmarkEnd w:id="3662"/>
      <w:r>
        <w:rPr>
          <w:sz w:val="28"/>
          <w:szCs w:val="28"/>
        </w:rPr>
        <w:t>Nhận diện được những tình huống giao tiếp phù h</w:t>
      </w:r>
      <w:r w:rsidR="007E788D" w:rsidRPr="00C92098">
        <w:rPr>
          <w:sz w:val="28"/>
          <w:szCs w:val="28"/>
        </w:rPr>
        <w:t>ợ</w:t>
      </w:r>
      <w:r>
        <w:rPr>
          <w:sz w:val="28"/>
          <w:szCs w:val="28"/>
        </w:rPr>
        <w:t>p hoặc chưa phù hợp;</w:t>
      </w:r>
    </w:p>
    <w:p w14:paraId="50CA3301" w14:textId="77777777" w:rsidR="00150A58" w:rsidRDefault="00837037" w:rsidP="00B27DAC">
      <w:pPr>
        <w:pStyle w:val="Vnbnnidung0"/>
        <w:numPr>
          <w:ilvl w:val="0"/>
          <w:numId w:val="348"/>
        </w:numPr>
        <w:tabs>
          <w:tab w:val="left" w:pos="268"/>
        </w:tabs>
        <w:spacing w:after="0" w:line="240" w:lineRule="auto"/>
        <w:rPr>
          <w:sz w:val="28"/>
          <w:szCs w:val="28"/>
        </w:rPr>
      </w:pPr>
      <w:bookmarkStart w:id="3663" w:name="bookmark3713"/>
      <w:bookmarkEnd w:id="3663"/>
      <w:r>
        <w:rPr>
          <w:sz w:val="28"/>
          <w:szCs w:val="28"/>
        </w:rPr>
        <w:t>Điều chỉnh được bản thân phù hợp với hoàn cảnh giao tiếp;</w:t>
      </w:r>
    </w:p>
    <w:p w14:paraId="78139D3A" w14:textId="77777777" w:rsidR="00150A58" w:rsidRDefault="00837037" w:rsidP="00B27DAC">
      <w:pPr>
        <w:pStyle w:val="Tiu20"/>
        <w:keepNext/>
        <w:keepLines/>
        <w:numPr>
          <w:ilvl w:val="0"/>
          <w:numId w:val="385"/>
        </w:numPr>
        <w:tabs>
          <w:tab w:val="left" w:pos="385"/>
        </w:tabs>
        <w:spacing w:after="0" w:line="240" w:lineRule="auto"/>
        <w:rPr>
          <w:sz w:val="28"/>
          <w:szCs w:val="28"/>
        </w:rPr>
      </w:pPr>
      <w:bookmarkStart w:id="3664" w:name="bookmark3716"/>
      <w:bookmarkStart w:id="3665" w:name="bookmark3714"/>
      <w:bookmarkStart w:id="3666" w:name="bookmark3715"/>
      <w:bookmarkStart w:id="3667" w:name="bookmark3717"/>
      <w:bookmarkEnd w:id="3664"/>
      <w:r>
        <w:rPr>
          <w:sz w:val="28"/>
          <w:szCs w:val="28"/>
        </w:rPr>
        <w:t>Năng lực:</w:t>
      </w:r>
      <w:bookmarkEnd w:id="3665"/>
      <w:bookmarkEnd w:id="3666"/>
      <w:bookmarkEnd w:id="3667"/>
    </w:p>
    <w:p w14:paraId="2383C18B" w14:textId="77777777" w:rsidR="00150A58" w:rsidRDefault="00837037" w:rsidP="00B27DAC">
      <w:pPr>
        <w:pStyle w:val="Vnbnnidung0"/>
        <w:numPr>
          <w:ilvl w:val="0"/>
          <w:numId w:val="348"/>
        </w:numPr>
        <w:tabs>
          <w:tab w:val="left" w:pos="283"/>
        </w:tabs>
        <w:spacing w:after="0" w:line="240" w:lineRule="auto"/>
        <w:rPr>
          <w:sz w:val="28"/>
          <w:szCs w:val="28"/>
        </w:rPr>
      </w:pPr>
      <w:bookmarkStart w:id="3668" w:name="bookmark3718"/>
      <w:bookmarkEnd w:id="3668"/>
      <w:r>
        <w:rPr>
          <w:b/>
          <w:bCs/>
          <w:i/>
          <w:iCs/>
          <w:sz w:val="28"/>
          <w:szCs w:val="28"/>
        </w:rPr>
        <w:t>Nàng lực chung:</w:t>
      </w:r>
      <w:r>
        <w:rPr>
          <w:sz w:val="28"/>
          <w:szCs w:val="28"/>
        </w:rPr>
        <w:t xml:space="preserve"> Giao tiếp, họp tác, tự chủ, tự học, giải quyết vấn đề</w:t>
      </w:r>
    </w:p>
    <w:p w14:paraId="10A4B48F" w14:textId="77777777" w:rsidR="00150A58" w:rsidRDefault="00837037" w:rsidP="00B27DAC">
      <w:pPr>
        <w:pStyle w:val="Vnbnnidung0"/>
        <w:numPr>
          <w:ilvl w:val="0"/>
          <w:numId w:val="348"/>
        </w:numPr>
        <w:tabs>
          <w:tab w:val="left" w:pos="283"/>
        </w:tabs>
        <w:spacing w:after="0" w:line="240" w:lineRule="auto"/>
        <w:rPr>
          <w:sz w:val="28"/>
          <w:szCs w:val="28"/>
        </w:rPr>
      </w:pPr>
      <w:bookmarkStart w:id="3669" w:name="bookmark3719"/>
      <w:bookmarkEnd w:id="3669"/>
      <w:r>
        <w:rPr>
          <w:b/>
          <w:bCs/>
          <w:i/>
          <w:iCs/>
          <w:sz w:val="28"/>
          <w:szCs w:val="28"/>
        </w:rPr>
        <w:t>Năng lực riêng:</w:t>
      </w:r>
    </w:p>
    <w:p w14:paraId="19AF9B3B" w14:textId="77777777" w:rsidR="00150A58" w:rsidRDefault="00837037" w:rsidP="000D7021">
      <w:pPr>
        <w:pStyle w:val="Vnbnnidung0"/>
        <w:spacing w:after="0" w:line="240" w:lineRule="auto"/>
        <w:ind w:right="-884"/>
        <w:rPr>
          <w:sz w:val="28"/>
          <w:szCs w:val="28"/>
        </w:rPr>
      </w:pPr>
      <w:r>
        <w:rPr>
          <w:sz w:val="28"/>
          <w:szCs w:val="28"/>
        </w:rPr>
        <w:t>+ Làm chủ được cảm xúc của bản thân trong các tình huống giao tiếp, ứng xử khác nhau.</w:t>
      </w:r>
    </w:p>
    <w:p w14:paraId="00E2F2A4" w14:textId="77777777" w:rsidR="00150A58" w:rsidRDefault="00837037" w:rsidP="007E788D">
      <w:pPr>
        <w:pStyle w:val="Vnbnnidung0"/>
        <w:spacing w:after="0" w:line="240" w:lineRule="auto"/>
        <w:ind w:right="-458"/>
        <w:rPr>
          <w:sz w:val="28"/>
          <w:szCs w:val="28"/>
        </w:rPr>
      </w:pPr>
      <w:r>
        <w:rPr>
          <w:sz w:val="28"/>
          <w:szCs w:val="28"/>
        </w:rPr>
        <w:t>+ Rèn luyện kĩ năng giao tiếp, tự nhận thức bản thân, lắng nghe tích cực, trình bày suy nghĩ, ý tưởng, hợp tác; phẩm chất nhân ái, trách nhiệm.</w:t>
      </w:r>
    </w:p>
    <w:p w14:paraId="1D8326A4" w14:textId="77777777" w:rsidR="00150A58" w:rsidRDefault="00837037" w:rsidP="00B27DAC">
      <w:pPr>
        <w:pStyle w:val="Vnbnnidung0"/>
        <w:numPr>
          <w:ilvl w:val="0"/>
          <w:numId w:val="385"/>
        </w:numPr>
        <w:tabs>
          <w:tab w:val="left" w:pos="385"/>
        </w:tabs>
        <w:spacing w:after="0" w:line="240" w:lineRule="auto"/>
        <w:rPr>
          <w:sz w:val="28"/>
          <w:szCs w:val="28"/>
        </w:rPr>
      </w:pPr>
      <w:bookmarkStart w:id="3670" w:name="bookmark3720"/>
      <w:bookmarkEnd w:id="3670"/>
      <w:r>
        <w:rPr>
          <w:b/>
          <w:bCs/>
          <w:sz w:val="28"/>
          <w:szCs w:val="28"/>
        </w:rPr>
        <w:t xml:space="preserve">Phẩm chất: </w:t>
      </w:r>
      <w:r>
        <w:rPr>
          <w:sz w:val="28"/>
          <w:szCs w:val="28"/>
        </w:rPr>
        <w:t>nhân ái, trung thực, trách nhiệm.</w:t>
      </w:r>
    </w:p>
    <w:p w14:paraId="4B6E29BC" w14:textId="77777777" w:rsidR="00150A58" w:rsidRDefault="00837037" w:rsidP="00B27DAC">
      <w:pPr>
        <w:pStyle w:val="Vnbnnidung0"/>
        <w:numPr>
          <w:ilvl w:val="0"/>
          <w:numId w:val="386"/>
        </w:numPr>
        <w:tabs>
          <w:tab w:val="left" w:pos="458"/>
        </w:tabs>
        <w:spacing w:after="0" w:line="240" w:lineRule="auto"/>
        <w:rPr>
          <w:sz w:val="28"/>
          <w:szCs w:val="28"/>
        </w:rPr>
      </w:pPr>
      <w:bookmarkStart w:id="3671" w:name="bookmark3721"/>
      <w:bookmarkEnd w:id="3671"/>
      <w:r>
        <w:rPr>
          <w:b/>
          <w:bCs/>
          <w:sz w:val="28"/>
          <w:szCs w:val="28"/>
        </w:rPr>
        <w:t>THIẾT BỊ DẠY HỌC VÀ HỌC LIỆU</w:t>
      </w:r>
    </w:p>
    <w:p w14:paraId="5C43F390" w14:textId="77777777" w:rsidR="00150A58" w:rsidRDefault="00837037" w:rsidP="00B27DAC">
      <w:pPr>
        <w:pStyle w:val="Vnbnnidung0"/>
        <w:numPr>
          <w:ilvl w:val="0"/>
          <w:numId w:val="387"/>
        </w:numPr>
        <w:tabs>
          <w:tab w:val="left" w:pos="370"/>
        </w:tabs>
        <w:spacing w:after="0" w:line="240" w:lineRule="auto"/>
        <w:rPr>
          <w:sz w:val="28"/>
          <w:szCs w:val="28"/>
        </w:rPr>
      </w:pPr>
      <w:bookmarkStart w:id="3672" w:name="bookmark3722"/>
      <w:bookmarkEnd w:id="3672"/>
      <w:r>
        <w:rPr>
          <w:b/>
          <w:bCs/>
          <w:sz w:val="28"/>
          <w:szCs w:val="28"/>
        </w:rPr>
        <w:t>Đối v</w:t>
      </w:r>
      <w:r w:rsidR="007E788D">
        <w:rPr>
          <w:b/>
          <w:bCs/>
          <w:sz w:val="28"/>
          <w:szCs w:val="28"/>
          <w:lang w:val="en-US"/>
        </w:rPr>
        <w:t>ớ</w:t>
      </w:r>
      <w:r>
        <w:rPr>
          <w:b/>
          <w:bCs/>
          <w:sz w:val="28"/>
          <w:szCs w:val="28"/>
        </w:rPr>
        <w:t>i GV:</w:t>
      </w:r>
    </w:p>
    <w:p w14:paraId="35E3D0CD" w14:textId="77777777" w:rsidR="00150A58" w:rsidRDefault="00837037" w:rsidP="00B27DAC">
      <w:pPr>
        <w:pStyle w:val="Vnbnnidung0"/>
        <w:numPr>
          <w:ilvl w:val="0"/>
          <w:numId w:val="348"/>
        </w:numPr>
        <w:tabs>
          <w:tab w:val="left" w:pos="273"/>
        </w:tabs>
        <w:spacing w:after="0" w:line="240" w:lineRule="auto"/>
        <w:rPr>
          <w:sz w:val="28"/>
          <w:szCs w:val="28"/>
        </w:rPr>
      </w:pPr>
      <w:bookmarkStart w:id="3673" w:name="bookmark3723"/>
      <w:bookmarkEnd w:id="3673"/>
      <w:r>
        <w:rPr>
          <w:sz w:val="28"/>
          <w:szCs w:val="28"/>
        </w:rPr>
        <w:t>Những trường hợp có thẻ sử dụng làm ví dụ về giao tiếp phù hợp, chưa phù hợp trong thực tiễn đời sống lớp học, nhà trường;</w:t>
      </w:r>
    </w:p>
    <w:p w14:paraId="7FCE1B1D" w14:textId="77777777" w:rsidR="00150A58" w:rsidRDefault="00837037" w:rsidP="00B27DAC">
      <w:pPr>
        <w:pStyle w:val="Vnbnnidung0"/>
        <w:numPr>
          <w:ilvl w:val="0"/>
          <w:numId w:val="348"/>
        </w:numPr>
        <w:tabs>
          <w:tab w:val="left" w:pos="273"/>
        </w:tabs>
        <w:spacing w:after="0" w:line="240" w:lineRule="auto"/>
        <w:rPr>
          <w:sz w:val="28"/>
          <w:szCs w:val="28"/>
        </w:rPr>
      </w:pPr>
      <w:bookmarkStart w:id="3674" w:name="bookmark3724"/>
      <w:bookmarkEnd w:id="3674"/>
      <w:r>
        <w:rPr>
          <w:sz w:val="28"/>
          <w:szCs w:val="28"/>
        </w:rPr>
        <w:t>Video về nhũng tình huống giao tiếp phù họp hoặc chưa phù hợp.</w:t>
      </w:r>
    </w:p>
    <w:p w14:paraId="20F33527" w14:textId="77777777" w:rsidR="00150A58" w:rsidRDefault="00837037" w:rsidP="00B27DAC">
      <w:pPr>
        <w:pStyle w:val="Tiu20"/>
        <w:keepNext/>
        <w:keepLines/>
        <w:numPr>
          <w:ilvl w:val="0"/>
          <w:numId w:val="387"/>
        </w:numPr>
        <w:tabs>
          <w:tab w:val="left" w:pos="380"/>
        </w:tabs>
        <w:spacing w:after="0" w:line="240" w:lineRule="auto"/>
        <w:rPr>
          <w:sz w:val="28"/>
          <w:szCs w:val="28"/>
        </w:rPr>
      </w:pPr>
      <w:bookmarkStart w:id="3675" w:name="bookmark3727"/>
      <w:bookmarkStart w:id="3676" w:name="bookmark3725"/>
      <w:bookmarkStart w:id="3677" w:name="bookmark3726"/>
      <w:bookmarkStart w:id="3678" w:name="bookmark3728"/>
      <w:bookmarkEnd w:id="3675"/>
      <w:r>
        <w:rPr>
          <w:sz w:val="28"/>
          <w:szCs w:val="28"/>
        </w:rPr>
        <w:t>Đối v</w:t>
      </w:r>
      <w:r w:rsidR="007E788D">
        <w:rPr>
          <w:sz w:val="28"/>
          <w:szCs w:val="28"/>
          <w:lang w:val="en-US"/>
        </w:rPr>
        <w:t>ớ</w:t>
      </w:r>
      <w:r>
        <w:rPr>
          <w:sz w:val="28"/>
          <w:szCs w:val="28"/>
        </w:rPr>
        <w:t>i HS:</w:t>
      </w:r>
      <w:bookmarkEnd w:id="3676"/>
      <w:bookmarkEnd w:id="3677"/>
      <w:bookmarkEnd w:id="3678"/>
    </w:p>
    <w:p w14:paraId="2D4AD856" w14:textId="77777777" w:rsidR="00150A58" w:rsidRDefault="00837037" w:rsidP="00B27DAC">
      <w:pPr>
        <w:pStyle w:val="Vnbnnidung0"/>
        <w:numPr>
          <w:ilvl w:val="0"/>
          <w:numId w:val="348"/>
        </w:numPr>
        <w:tabs>
          <w:tab w:val="left" w:pos="278"/>
        </w:tabs>
        <w:spacing w:after="0" w:line="240" w:lineRule="auto"/>
        <w:ind w:right="-458"/>
        <w:rPr>
          <w:sz w:val="28"/>
          <w:szCs w:val="28"/>
        </w:rPr>
      </w:pPr>
      <w:bookmarkStart w:id="3679" w:name="bookmark3729"/>
      <w:bookmarkEnd w:id="3679"/>
      <w:r>
        <w:rPr>
          <w:sz w:val="28"/>
          <w:szCs w:val="28"/>
        </w:rPr>
        <w:t>Nhớ lại những tình huống giao tiếp đã trải qua đề nhận diện những tình huống giao tiếp phù hợp, chưa phù h</w:t>
      </w:r>
      <w:r w:rsidR="007E788D" w:rsidRPr="00C92098">
        <w:rPr>
          <w:sz w:val="28"/>
          <w:szCs w:val="28"/>
        </w:rPr>
        <w:t>ợ</w:t>
      </w:r>
      <w:r>
        <w:rPr>
          <w:sz w:val="28"/>
          <w:szCs w:val="28"/>
        </w:rPr>
        <w:t>p.</w:t>
      </w:r>
    </w:p>
    <w:p w14:paraId="2B5A1371" w14:textId="77777777" w:rsidR="00150A58" w:rsidRDefault="00837037" w:rsidP="00B27DAC">
      <w:pPr>
        <w:pStyle w:val="Tiu20"/>
        <w:keepNext/>
        <w:keepLines/>
        <w:numPr>
          <w:ilvl w:val="0"/>
          <w:numId w:val="386"/>
        </w:numPr>
        <w:tabs>
          <w:tab w:val="left" w:pos="560"/>
        </w:tabs>
        <w:spacing w:after="0" w:line="240" w:lineRule="auto"/>
        <w:rPr>
          <w:sz w:val="28"/>
          <w:szCs w:val="28"/>
        </w:rPr>
      </w:pPr>
      <w:bookmarkStart w:id="3680" w:name="bookmark3732"/>
      <w:bookmarkStart w:id="3681" w:name="bookmark3733"/>
      <w:bookmarkEnd w:id="3680"/>
      <w:r>
        <w:rPr>
          <w:sz w:val="28"/>
          <w:szCs w:val="28"/>
        </w:rPr>
        <w:t>TIẾN TRÌNH DẠY HỌC</w:t>
      </w:r>
      <w:bookmarkEnd w:id="3681"/>
    </w:p>
    <w:p w14:paraId="39A8925E" w14:textId="77777777" w:rsidR="00150A58" w:rsidRDefault="00837037" w:rsidP="00B27DAC">
      <w:pPr>
        <w:pStyle w:val="Tiu20"/>
        <w:keepNext/>
        <w:keepLines/>
        <w:numPr>
          <w:ilvl w:val="0"/>
          <w:numId w:val="388"/>
        </w:numPr>
        <w:tabs>
          <w:tab w:val="left" w:pos="448"/>
        </w:tabs>
        <w:spacing w:after="0" w:line="240" w:lineRule="auto"/>
        <w:rPr>
          <w:sz w:val="28"/>
          <w:szCs w:val="28"/>
        </w:rPr>
      </w:pPr>
      <w:bookmarkStart w:id="3682" w:name="bookmark3734"/>
      <w:bookmarkStart w:id="3683" w:name="bookmark3730"/>
      <w:bookmarkStart w:id="3684" w:name="bookmark3731"/>
      <w:bookmarkStart w:id="3685" w:name="bookmark3735"/>
      <w:bookmarkEnd w:id="3682"/>
      <w:r>
        <w:rPr>
          <w:sz w:val="28"/>
          <w:szCs w:val="28"/>
        </w:rPr>
        <w:t>HOẠT ĐỘNG KHỞI ĐỘNG (MỞ ĐẦU)</w:t>
      </w:r>
      <w:bookmarkEnd w:id="3683"/>
      <w:bookmarkEnd w:id="3684"/>
      <w:bookmarkEnd w:id="3685"/>
    </w:p>
    <w:p w14:paraId="13040275" w14:textId="77777777" w:rsidR="00150A58" w:rsidRDefault="00837037" w:rsidP="00B27DAC">
      <w:pPr>
        <w:pStyle w:val="Vnbnnidung0"/>
        <w:numPr>
          <w:ilvl w:val="0"/>
          <w:numId w:val="389"/>
        </w:numPr>
        <w:tabs>
          <w:tab w:val="left" w:pos="385"/>
        </w:tabs>
        <w:spacing w:after="0" w:line="240" w:lineRule="auto"/>
        <w:rPr>
          <w:sz w:val="28"/>
          <w:szCs w:val="28"/>
        </w:rPr>
      </w:pPr>
      <w:bookmarkStart w:id="3686" w:name="bookmark3736"/>
      <w:bookmarkEnd w:id="3686"/>
      <w:r>
        <w:rPr>
          <w:b/>
          <w:bCs/>
          <w:sz w:val="28"/>
          <w:szCs w:val="28"/>
        </w:rPr>
        <w:t xml:space="preserve">Mục tiêu: </w:t>
      </w:r>
      <w:r>
        <w:rPr>
          <w:sz w:val="28"/>
          <w:szCs w:val="28"/>
        </w:rPr>
        <w:t>Tạo tâm thế hứng thú cho học sinh và từng bước làm quen bài học.</w:t>
      </w:r>
    </w:p>
    <w:p w14:paraId="1BDF01F9" w14:textId="77777777" w:rsidR="00150A58" w:rsidRDefault="00837037" w:rsidP="00B27DAC">
      <w:pPr>
        <w:pStyle w:val="Vnbnnidung0"/>
        <w:numPr>
          <w:ilvl w:val="0"/>
          <w:numId w:val="389"/>
        </w:numPr>
        <w:tabs>
          <w:tab w:val="left" w:pos="395"/>
        </w:tabs>
        <w:spacing w:after="0" w:line="240" w:lineRule="auto"/>
        <w:rPr>
          <w:sz w:val="28"/>
          <w:szCs w:val="28"/>
        </w:rPr>
      </w:pPr>
      <w:bookmarkStart w:id="3687" w:name="bookmark3737"/>
      <w:bookmarkEnd w:id="3687"/>
      <w:r>
        <w:rPr>
          <w:b/>
          <w:bCs/>
          <w:sz w:val="28"/>
          <w:szCs w:val="28"/>
        </w:rPr>
        <w:t xml:space="preserve">Nội dung: </w:t>
      </w:r>
      <w:r>
        <w:rPr>
          <w:sz w:val="28"/>
          <w:szCs w:val="28"/>
        </w:rPr>
        <w:t>GV tổ chức</w:t>
      </w:r>
      <w:r w:rsidR="007E788D" w:rsidRPr="00C92098">
        <w:rPr>
          <w:sz w:val="28"/>
          <w:szCs w:val="28"/>
        </w:rPr>
        <w:t xml:space="preserve"> trò chơi:</w:t>
      </w:r>
    </w:p>
    <w:p w14:paraId="555B5B2A" w14:textId="77777777" w:rsidR="00150A58" w:rsidRDefault="00837037" w:rsidP="00B27DAC">
      <w:pPr>
        <w:pStyle w:val="Vnbnnidung0"/>
        <w:numPr>
          <w:ilvl w:val="0"/>
          <w:numId w:val="389"/>
        </w:numPr>
        <w:tabs>
          <w:tab w:val="left" w:pos="395"/>
        </w:tabs>
        <w:spacing w:after="0" w:line="240" w:lineRule="auto"/>
        <w:rPr>
          <w:sz w:val="28"/>
          <w:szCs w:val="28"/>
        </w:rPr>
      </w:pPr>
      <w:bookmarkStart w:id="3688" w:name="bookmark3738"/>
      <w:bookmarkEnd w:id="3688"/>
      <w:r>
        <w:rPr>
          <w:b/>
          <w:bCs/>
          <w:sz w:val="28"/>
          <w:szCs w:val="28"/>
        </w:rPr>
        <w:t xml:space="preserve">Sản phẩm: </w:t>
      </w:r>
      <w:r w:rsidR="007E788D" w:rsidRPr="00C92098">
        <w:rPr>
          <w:sz w:val="28"/>
          <w:szCs w:val="28"/>
        </w:rPr>
        <w:t>K</w:t>
      </w:r>
      <w:r>
        <w:rPr>
          <w:sz w:val="28"/>
          <w:szCs w:val="28"/>
        </w:rPr>
        <w:t>ết quả thực hiện của HS</w:t>
      </w:r>
    </w:p>
    <w:p w14:paraId="2CC52C75" w14:textId="77777777" w:rsidR="00150A58" w:rsidRDefault="00837037" w:rsidP="00B27DAC">
      <w:pPr>
        <w:pStyle w:val="Tiu20"/>
        <w:keepNext/>
        <w:keepLines/>
        <w:numPr>
          <w:ilvl w:val="0"/>
          <w:numId w:val="389"/>
        </w:numPr>
        <w:tabs>
          <w:tab w:val="left" w:pos="395"/>
        </w:tabs>
        <w:spacing w:after="0" w:line="240" w:lineRule="auto"/>
        <w:rPr>
          <w:sz w:val="28"/>
          <w:szCs w:val="28"/>
        </w:rPr>
      </w:pPr>
      <w:bookmarkStart w:id="3689" w:name="bookmark3741"/>
      <w:bookmarkStart w:id="3690" w:name="bookmark3742"/>
      <w:bookmarkStart w:id="3691" w:name="bookmark3740"/>
      <w:bookmarkStart w:id="3692" w:name="bookmark3739"/>
      <w:bookmarkEnd w:id="3689"/>
      <w:r>
        <w:rPr>
          <w:sz w:val="28"/>
          <w:szCs w:val="28"/>
        </w:rPr>
        <w:t>T</w:t>
      </w:r>
      <w:r w:rsidR="007E788D">
        <w:rPr>
          <w:sz w:val="28"/>
          <w:szCs w:val="28"/>
          <w:lang w:val="en-US"/>
        </w:rPr>
        <w:t>ổ</w:t>
      </w:r>
      <w:r>
        <w:rPr>
          <w:sz w:val="28"/>
          <w:szCs w:val="28"/>
        </w:rPr>
        <w:t xml:space="preserve"> chức thực hiện:</w:t>
      </w:r>
      <w:bookmarkEnd w:id="3690"/>
      <w:bookmarkEnd w:id="3691"/>
      <w:bookmarkEnd w:id="3692"/>
    </w:p>
    <w:p w14:paraId="234741F2" w14:textId="77777777" w:rsidR="00150A58" w:rsidRDefault="00837037" w:rsidP="00A5492F">
      <w:pPr>
        <w:pStyle w:val="Vnbnnidung0"/>
        <w:spacing w:after="0" w:line="240" w:lineRule="auto"/>
        <w:rPr>
          <w:sz w:val="28"/>
          <w:szCs w:val="28"/>
        </w:rPr>
      </w:pPr>
      <w:r>
        <w:rPr>
          <w:sz w:val="28"/>
          <w:szCs w:val="28"/>
        </w:rPr>
        <w:t>GV tổ chức cho HS chơi trò chơi “Ta là thượng đ</w:t>
      </w:r>
      <w:r w:rsidR="007E788D" w:rsidRPr="00C92098">
        <w:rPr>
          <w:sz w:val="28"/>
          <w:szCs w:val="28"/>
        </w:rPr>
        <w:t>ế</w:t>
      </w:r>
      <w:r>
        <w:rPr>
          <w:sz w:val="28"/>
          <w:szCs w:val="28"/>
        </w:rPr>
        <w:t>” để dẫn dắt vào chủ đề.</w:t>
      </w:r>
    </w:p>
    <w:p w14:paraId="7FB9B8A7" w14:textId="77777777" w:rsidR="00150A58" w:rsidRDefault="00837037" w:rsidP="00A5492F">
      <w:pPr>
        <w:pStyle w:val="Vnbnnidung0"/>
        <w:spacing w:after="0" w:line="240" w:lineRule="auto"/>
        <w:rPr>
          <w:sz w:val="28"/>
          <w:szCs w:val="28"/>
        </w:rPr>
      </w:pPr>
      <w:r>
        <w:rPr>
          <w:sz w:val="28"/>
          <w:szCs w:val="28"/>
        </w:rPr>
        <w:t>Cách chơi: GV cử ra một quản trò đúng ở giữa vòng tròn, còn các bạn đ</w:t>
      </w:r>
      <w:r w:rsidR="007E788D" w:rsidRPr="00C92098">
        <w:rPr>
          <w:sz w:val="28"/>
          <w:szCs w:val="28"/>
        </w:rPr>
        <w:t>ứ</w:t>
      </w:r>
      <w:r>
        <w:rPr>
          <w:sz w:val="28"/>
          <w:szCs w:val="28"/>
        </w:rPr>
        <w:t>ng thành vòng tròn xung quanh. Khi quản trò nói: “Ta là thượng đ</w:t>
      </w:r>
      <w:r w:rsidR="007E788D" w:rsidRPr="00C92098">
        <w:rPr>
          <w:sz w:val="28"/>
          <w:szCs w:val="28"/>
        </w:rPr>
        <w:t>ế</w:t>
      </w:r>
      <w:r>
        <w:rPr>
          <w:sz w:val="28"/>
          <w:szCs w:val="28"/>
        </w:rPr>
        <w:t>” thì mọi người xung quanh luôn phải cúi người thấp hơn thượng đế. Vì vậy, người quản trò cần linh hoạt thay đổi tư thế của mình, điều chỉnh độ cúi người để cho mọi người linh hoạt điều chỉnh theo. N</w:t>
      </w:r>
      <w:r w:rsidR="007E788D" w:rsidRPr="00C92098">
        <w:rPr>
          <w:sz w:val="28"/>
          <w:szCs w:val="28"/>
        </w:rPr>
        <w:t>ế</w:t>
      </w:r>
      <w:r>
        <w:rPr>
          <w:sz w:val="28"/>
          <w:szCs w:val="28"/>
        </w:rPr>
        <w:t>u ai cao hơn “thượng đ</w:t>
      </w:r>
      <w:r w:rsidR="007E788D" w:rsidRPr="00C92098">
        <w:rPr>
          <w:sz w:val="28"/>
          <w:szCs w:val="28"/>
        </w:rPr>
        <w:t>ế</w:t>
      </w:r>
      <w:r>
        <w:rPr>
          <w:sz w:val="28"/>
          <w:szCs w:val="28"/>
        </w:rPr>
        <w:t>” thì người đó sẽ phải ra ngoài.</w:t>
      </w:r>
    </w:p>
    <w:p w14:paraId="12EDD369" w14:textId="77777777" w:rsidR="00150A58" w:rsidRDefault="00837037" w:rsidP="00B27DAC">
      <w:pPr>
        <w:pStyle w:val="Vnbnnidung0"/>
        <w:numPr>
          <w:ilvl w:val="0"/>
          <w:numId w:val="388"/>
        </w:numPr>
        <w:tabs>
          <w:tab w:val="left" w:pos="448"/>
        </w:tabs>
        <w:spacing w:after="0" w:line="240" w:lineRule="auto"/>
        <w:rPr>
          <w:sz w:val="28"/>
          <w:szCs w:val="28"/>
        </w:rPr>
      </w:pPr>
      <w:bookmarkStart w:id="3693" w:name="bookmark3743"/>
      <w:bookmarkEnd w:id="3693"/>
      <w:r>
        <w:rPr>
          <w:b/>
          <w:bCs/>
          <w:sz w:val="28"/>
          <w:szCs w:val="28"/>
        </w:rPr>
        <w:t>HOẠT ĐỘNG HÌNH THÀNH KIẾN THỨC</w:t>
      </w:r>
    </w:p>
    <w:p w14:paraId="48D4169F" w14:textId="77777777" w:rsidR="00150A58" w:rsidRDefault="00837037" w:rsidP="00A5492F">
      <w:pPr>
        <w:pStyle w:val="Tiu20"/>
        <w:keepNext/>
        <w:keepLines/>
        <w:spacing w:after="0" w:line="240" w:lineRule="auto"/>
        <w:rPr>
          <w:sz w:val="28"/>
          <w:szCs w:val="28"/>
        </w:rPr>
      </w:pPr>
      <w:bookmarkStart w:id="3694" w:name="bookmark3745"/>
      <w:bookmarkStart w:id="3695" w:name="bookmark3746"/>
      <w:bookmarkStart w:id="3696" w:name="bookmark3744"/>
      <w:r>
        <w:rPr>
          <w:sz w:val="28"/>
          <w:szCs w:val="28"/>
        </w:rPr>
        <w:t>Hoạt động 1: Nhận biết các l</w:t>
      </w:r>
      <w:r w:rsidR="007E788D" w:rsidRPr="00C92098">
        <w:rPr>
          <w:sz w:val="28"/>
          <w:szCs w:val="28"/>
        </w:rPr>
        <w:t>ờ</w:t>
      </w:r>
      <w:r>
        <w:rPr>
          <w:sz w:val="28"/>
          <w:szCs w:val="28"/>
        </w:rPr>
        <w:t>i nói, hành vi giao tiếp phù h</w:t>
      </w:r>
      <w:r w:rsidR="007E788D" w:rsidRPr="00C92098">
        <w:rPr>
          <w:sz w:val="28"/>
          <w:szCs w:val="28"/>
        </w:rPr>
        <w:t>ợ</w:t>
      </w:r>
      <w:r>
        <w:rPr>
          <w:sz w:val="28"/>
          <w:szCs w:val="28"/>
        </w:rPr>
        <w:t>p</w:t>
      </w:r>
      <w:bookmarkEnd w:id="3694"/>
      <w:bookmarkEnd w:id="3695"/>
      <w:bookmarkEnd w:id="3696"/>
    </w:p>
    <w:p w14:paraId="0B74A370" w14:textId="77777777" w:rsidR="00615E16" w:rsidRDefault="00837037" w:rsidP="00615E16">
      <w:pPr>
        <w:pStyle w:val="Vnbnnidung0"/>
        <w:spacing w:after="0" w:line="240" w:lineRule="auto"/>
        <w:rPr>
          <w:sz w:val="28"/>
          <w:szCs w:val="28"/>
        </w:rPr>
      </w:pPr>
      <w:r>
        <w:rPr>
          <w:b/>
          <w:bCs/>
          <w:sz w:val="28"/>
          <w:szCs w:val="28"/>
        </w:rPr>
        <w:t xml:space="preserve">a. Mục tiêu: </w:t>
      </w:r>
      <w:r>
        <w:rPr>
          <w:sz w:val="28"/>
          <w:szCs w:val="28"/>
        </w:rPr>
        <w:t>Nhận biết và nêu được những lời nói, hành vi giao tiếp phù h</w:t>
      </w:r>
      <w:r w:rsidR="007E788D" w:rsidRPr="00C92098">
        <w:rPr>
          <w:sz w:val="28"/>
          <w:szCs w:val="28"/>
        </w:rPr>
        <w:t>ợ</w:t>
      </w:r>
      <w:r>
        <w:rPr>
          <w:sz w:val="28"/>
          <w:szCs w:val="28"/>
        </w:rPr>
        <w:t>p và chưa phù h</w:t>
      </w:r>
      <w:r w:rsidR="007E788D" w:rsidRPr="00C92098">
        <w:rPr>
          <w:sz w:val="28"/>
          <w:szCs w:val="28"/>
        </w:rPr>
        <w:t>ợ</w:t>
      </w:r>
      <w:r>
        <w:rPr>
          <w:sz w:val="28"/>
          <w:szCs w:val="28"/>
        </w:rPr>
        <w:t>p trong các tinh huống đa dạng.</w:t>
      </w:r>
      <w:bookmarkStart w:id="3697" w:name="bookmark3747"/>
      <w:bookmarkEnd w:id="3697"/>
    </w:p>
    <w:p w14:paraId="14AEB2B7" w14:textId="77777777" w:rsidR="00150A58" w:rsidRPr="007E788D" w:rsidRDefault="00615E16" w:rsidP="00615E16">
      <w:pPr>
        <w:pStyle w:val="Vnbnnidung0"/>
        <w:spacing w:after="0" w:line="240" w:lineRule="auto"/>
        <w:rPr>
          <w:sz w:val="28"/>
          <w:szCs w:val="28"/>
        </w:rPr>
      </w:pPr>
      <w:r w:rsidRPr="00C92098">
        <w:rPr>
          <w:b/>
          <w:bCs/>
          <w:sz w:val="28"/>
          <w:szCs w:val="28"/>
        </w:rPr>
        <w:t xml:space="preserve">b. </w:t>
      </w:r>
      <w:r w:rsidR="00837037">
        <w:rPr>
          <w:b/>
          <w:bCs/>
          <w:sz w:val="28"/>
          <w:szCs w:val="28"/>
        </w:rPr>
        <w:t xml:space="preserve">Nội dung: </w:t>
      </w:r>
      <w:r w:rsidR="00837037">
        <w:rPr>
          <w:sz w:val="28"/>
          <w:szCs w:val="28"/>
        </w:rPr>
        <w:t>GV yêu cầu HS nhận diện nhũng hành vi, lời nói giao tiếp phù h</w:t>
      </w:r>
      <w:r w:rsidR="007E788D" w:rsidRPr="00C92098">
        <w:rPr>
          <w:sz w:val="28"/>
          <w:szCs w:val="28"/>
        </w:rPr>
        <w:t>ợ</w:t>
      </w:r>
      <w:r w:rsidR="00837037">
        <w:rPr>
          <w:sz w:val="28"/>
          <w:szCs w:val="28"/>
        </w:rPr>
        <w:t>p và chưa phù hợp</w:t>
      </w:r>
      <w:r w:rsidR="007E788D" w:rsidRPr="00C92098">
        <w:rPr>
          <w:sz w:val="28"/>
          <w:szCs w:val="28"/>
        </w:rPr>
        <w:t xml:space="preserve"> </w:t>
      </w:r>
      <w:r w:rsidR="00837037" w:rsidRPr="007E788D">
        <w:rPr>
          <w:sz w:val="28"/>
          <w:szCs w:val="28"/>
        </w:rPr>
        <w:t>của HS</w:t>
      </w:r>
      <w:r w:rsidR="007E788D" w:rsidRPr="00C92098">
        <w:rPr>
          <w:sz w:val="28"/>
          <w:szCs w:val="28"/>
        </w:rPr>
        <w:t>.</w:t>
      </w:r>
    </w:p>
    <w:p w14:paraId="0D0AE4B6" w14:textId="77777777" w:rsidR="00150A58" w:rsidRDefault="00615E16" w:rsidP="00615E16">
      <w:pPr>
        <w:pStyle w:val="Vnbnnidung0"/>
        <w:tabs>
          <w:tab w:val="left" w:pos="390"/>
        </w:tabs>
        <w:spacing w:after="0" w:line="240" w:lineRule="auto"/>
        <w:rPr>
          <w:sz w:val="28"/>
          <w:szCs w:val="28"/>
        </w:rPr>
      </w:pPr>
      <w:bookmarkStart w:id="3698" w:name="bookmark3748"/>
      <w:bookmarkEnd w:id="3698"/>
      <w:r w:rsidRPr="00C92098">
        <w:rPr>
          <w:b/>
          <w:bCs/>
          <w:sz w:val="28"/>
          <w:szCs w:val="28"/>
        </w:rPr>
        <w:lastRenderedPageBreak/>
        <w:t xml:space="preserve">c. </w:t>
      </w:r>
      <w:r w:rsidR="00837037">
        <w:rPr>
          <w:b/>
          <w:bCs/>
          <w:sz w:val="28"/>
          <w:szCs w:val="28"/>
        </w:rPr>
        <w:t xml:space="preserve">Sản phẩm: </w:t>
      </w:r>
      <w:r w:rsidR="007E788D" w:rsidRPr="00C92098">
        <w:rPr>
          <w:sz w:val="28"/>
          <w:szCs w:val="28"/>
        </w:rPr>
        <w:t>K</w:t>
      </w:r>
      <w:r w:rsidR="00837037">
        <w:rPr>
          <w:sz w:val="28"/>
          <w:szCs w:val="28"/>
        </w:rPr>
        <w:t>ết quả của HS</w:t>
      </w:r>
    </w:p>
    <w:p w14:paraId="75F4BF81" w14:textId="77777777" w:rsidR="00150A58" w:rsidRPr="007E788D" w:rsidRDefault="00615E16" w:rsidP="00615E16">
      <w:pPr>
        <w:pStyle w:val="Vnbnnidung0"/>
        <w:tabs>
          <w:tab w:val="left" w:pos="395"/>
        </w:tabs>
        <w:spacing w:after="0" w:line="240" w:lineRule="auto"/>
        <w:rPr>
          <w:sz w:val="28"/>
          <w:szCs w:val="28"/>
        </w:rPr>
      </w:pPr>
      <w:bookmarkStart w:id="3699" w:name="bookmark3749"/>
      <w:bookmarkEnd w:id="3699"/>
      <w:r w:rsidRPr="00C92098">
        <w:rPr>
          <w:b/>
          <w:bCs/>
          <w:sz w:val="28"/>
          <w:szCs w:val="28"/>
        </w:rPr>
        <w:t xml:space="preserve">d. </w:t>
      </w:r>
      <w:r w:rsidR="00837037">
        <w:rPr>
          <w:b/>
          <w:bCs/>
          <w:sz w:val="28"/>
          <w:szCs w:val="28"/>
        </w:rPr>
        <w:t>Tổ chức thực hiện:</w:t>
      </w:r>
    </w:p>
    <w:tbl>
      <w:tblPr>
        <w:tblStyle w:val="TableGrid"/>
        <w:tblW w:w="9606" w:type="dxa"/>
        <w:tblLook w:val="04A0" w:firstRow="1" w:lastRow="0" w:firstColumn="1" w:lastColumn="0" w:noHBand="0" w:noVBand="1"/>
      </w:tblPr>
      <w:tblGrid>
        <w:gridCol w:w="6345"/>
        <w:gridCol w:w="3261"/>
      </w:tblGrid>
      <w:tr w:rsidR="007E788D" w14:paraId="0CD6D932" w14:textId="77777777" w:rsidTr="000D7021">
        <w:tc>
          <w:tcPr>
            <w:tcW w:w="6345" w:type="dxa"/>
            <w:vAlign w:val="center"/>
          </w:tcPr>
          <w:p w14:paraId="4963AA34" w14:textId="77777777" w:rsidR="007E788D" w:rsidRDefault="007E788D" w:rsidP="007E788D">
            <w:pPr>
              <w:pStyle w:val="Vnbnnidung0"/>
              <w:tabs>
                <w:tab w:val="left" w:pos="395"/>
              </w:tabs>
              <w:spacing w:after="0" w:line="240" w:lineRule="auto"/>
              <w:jc w:val="center"/>
              <w:rPr>
                <w:b/>
                <w:bCs/>
                <w:sz w:val="28"/>
                <w:szCs w:val="28"/>
              </w:rPr>
            </w:pPr>
            <w:r>
              <w:rPr>
                <w:b/>
                <w:bCs/>
                <w:sz w:val="28"/>
                <w:szCs w:val="28"/>
              </w:rPr>
              <w:t>HOẠT ĐỘNG CỦA GV - HS</w:t>
            </w:r>
          </w:p>
        </w:tc>
        <w:tc>
          <w:tcPr>
            <w:tcW w:w="3261" w:type="dxa"/>
            <w:vAlign w:val="center"/>
          </w:tcPr>
          <w:p w14:paraId="0F856DED" w14:textId="77777777" w:rsidR="007E788D" w:rsidRDefault="007E788D" w:rsidP="007E788D">
            <w:pPr>
              <w:pStyle w:val="Vnbnnidung0"/>
              <w:tabs>
                <w:tab w:val="left" w:pos="395"/>
              </w:tabs>
              <w:spacing w:after="0" w:line="240" w:lineRule="auto"/>
              <w:jc w:val="center"/>
              <w:rPr>
                <w:b/>
                <w:bCs/>
                <w:sz w:val="28"/>
                <w:szCs w:val="28"/>
              </w:rPr>
            </w:pPr>
            <w:r>
              <w:rPr>
                <w:b/>
                <w:bCs/>
                <w:sz w:val="28"/>
                <w:szCs w:val="28"/>
              </w:rPr>
              <w:t>D</w:t>
            </w:r>
            <w:r>
              <w:rPr>
                <w:b/>
                <w:bCs/>
                <w:sz w:val="28"/>
                <w:szCs w:val="28"/>
                <w:lang w:val="en-US"/>
              </w:rPr>
              <w:t>Ự</w:t>
            </w:r>
            <w:r>
              <w:rPr>
                <w:b/>
                <w:bCs/>
                <w:sz w:val="28"/>
                <w:szCs w:val="28"/>
              </w:rPr>
              <w:t xml:space="preserve"> KI</w:t>
            </w:r>
            <w:r>
              <w:rPr>
                <w:b/>
                <w:bCs/>
                <w:sz w:val="28"/>
                <w:szCs w:val="28"/>
                <w:lang w:val="en-US"/>
              </w:rPr>
              <w:t>Ế</w:t>
            </w:r>
            <w:r>
              <w:rPr>
                <w:b/>
                <w:bCs/>
                <w:sz w:val="28"/>
                <w:szCs w:val="28"/>
              </w:rPr>
              <w:t>N SẢN PHẨM</w:t>
            </w:r>
          </w:p>
        </w:tc>
      </w:tr>
      <w:tr w:rsidR="007E788D" w14:paraId="0460CF88" w14:textId="77777777" w:rsidTr="000D7021">
        <w:tc>
          <w:tcPr>
            <w:tcW w:w="6345" w:type="dxa"/>
          </w:tcPr>
          <w:p w14:paraId="2956FA34" w14:textId="77777777" w:rsidR="007E788D" w:rsidRDefault="007E788D" w:rsidP="007E788D">
            <w:pPr>
              <w:pStyle w:val="Khc0"/>
              <w:spacing w:after="0" w:line="240" w:lineRule="auto"/>
              <w:rPr>
                <w:sz w:val="28"/>
                <w:szCs w:val="28"/>
              </w:rPr>
            </w:pPr>
            <w:r>
              <w:rPr>
                <w:b/>
                <w:bCs/>
                <w:sz w:val="28"/>
                <w:szCs w:val="28"/>
              </w:rPr>
              <w:t>Bước 1: GV chuyển giao nhiệm vụ học tập</w:t>
            </w:r>
          </w:p>
          <w:p w14:paraId="08C968B9" w14:textId="77777777" w:rsidR="007E788D" w:rsidRDefault="007E788D" w:rsidP="00B27DAC">
            <w:pPr>
              <w:pStyle w:val="Khc0"/>
              <w:numPr>
                <w:ilvl w:val="0"/>
                <w:numId w:val="390"/>
              </w:numPr>
              <w:tabs>
                <w:tab w:val="left" w:pos="180"/>
              </w:tabs>
              <w:spacing w:after="0" w:line="240" w:lineRule="auto"/>
              <w:rPr>
                <w:sz w:val="28"/>
                <w:szCs w:val="28"/>
              </w:rPr>
            </w:pPr>
            <w:r>
              <w:rPr>
                <w:sz w:val="28"/>
                <w:szCs w:val="28"/>
              </w:rPr>
              <w:t>GV yêu cầu HS nhận diện những hành vi, lời nói giao tiếp phù họp và chưa phù hợp của HS trong hai tranh ở SGK và giải thích vi sao em cho là phù hợp hoặc chưa phù hợp.</w:t>
            </w:r>
          </w:p>
          <w:p w14:paraId="31C32DCA" w14:textId="77777777" w:rsidR="007E788D" w:rsidRDefault="007E788D" w:rsidP="00B27DAC">
            <w:pPr>
              <w:pStyle w:val="Khc0"/>
              <w:numPr>
                <w:ilvl w:val="0"/>
                <w:numId w:val="390"/>
              </w:numPr>
              <w:tabs>
                <w:tab w:val="left" w:pos="204"/>
              </w:tabs>
              <w:spacing w:after="0" w:line="240" w:lineRule="auto"/>
              <w:rPr>
                <w:sz w:val="28"/>
                <w:szCs w:val="28"/>
              </w:rPr>
            </w:pPr>
            <w:r>
              <w:rPr>
                <w:sz w:val="28"/>
                <w:szCs w:val="28"/>
              </w:rPr>
              <w:t>Yêu c</w:t>
            </w:r>
            <w:r w:rsidR="000D7021" w:rsidRPr="00C92098">
              <w:rPr>
                <w:sz w:val="28"/>
                <w:szCs w:val="28"/>
              </w:rPr>
              <w:t>ầ</w:t>
            </w:r>
            <w:r>
              <w:rPr>
                <w:sz w:val="28"/>
                <w:szCs w:val="28"/>
              </w:rPr>
              <w:t>u HS thảo luận nhóm đ</w:t>
            </w:r>
            <w:r w:rsidR="000D7021" w:rsidRPr="00C92098">
              <w:rPr>
                <w:sz w:val="28"/>
                <w:szCs w:val="28"/>
              </w:rPr>
              <w:t>ể</w:t>
            </w:r>
            <w:r>
              <w:rPr>
                <w:sz w:val="28"/>
                <w:szCs w:val="28"/>
              </w:rPr>
              <w:t xml:space="preserve"> k</w:t>
            </w:r>
            <w:r w:rsidR="000D7021" w:rsidRPr="00C92098">
              <w:rPr>
                <w:sz w:val="28"/>
                <w:szCs w:val="28"/>
              </w:rPr>
              <w:t>ể</w:t>
            </w:r>
            <w:r>
              <w:rPr>
                <w:sz w:val="28"/>
                <w:szCs w:val="28"/>
              </w:rPr>
              <w:t xml:space="preserve"> thêm những hành vi, lời nói giao tiếp phù h</w:t>
            </w:r>
            <w:r w:rsidR="000D7021" w:rsidRPr="00C92098">
              <w:rPr>
                <w:sz w:val="28"/>
                <w:szCs w:val="28"/>
              </w:rPr>
              <w:t>ợ</w:t>
            </w:r>
            <w:r>
              <w:rPr>
                <w:sz w:val="28"/>
                <w:szCs w:val="28"/>
              </w:rPr>
              <w:t>p và chưa phù hợp mà em quan sát thấy ở:</w:t>
            </w:r>
          </w:p>
          <w:p w14:paraId="27C07B25" w14:textId="77777777" w:rsidR="007E788D" w:rsidRDefault="007E788D" w:rsidP="007E788D">
            <w:pPr>
              <w:pStyle w:val="Khc0"/>
              <w:spacing w:after="0" w:line="240" w:lineRule="auto"/>
              <w:rPr>
                <w:sz w:val="28"/>
                <w:szCs w:val="28"/>
              </w:rPr>
            </w:pPr>
            <w:r>
              <w:rPr>
                <w:sz w:val="28"/>
                <w:szCs w:val="28"/>
              </w:rPr>
              <w:t>+ Trong trường học</w:t>
            </w:r>
          </w:p>
          <w:p w14:paraId="1E410F56" w14:textId="77777777" w:rsidR="007E788D" w:rsidRDefault="007E788D" w:rsidP="007E788D">
            <w:pPr>
              <w:pStyle w:val="Khc0"/>
              <w:spacing w:after="0" w:line="240" w:lineRule="auto"/>
              <w:rPr>
                <w:sz w:val="28"/>
                <w:szCs w:val="28"/>
              </w:rPr>
            </w:pPr>
            <w:r>
              <w:rPr>
                <w:sz w:val="28"/>
                <w:szCs w:val="28"/>
              </w:rPr>
              <w:t>+ Trong gia đình.</w:t>
            </w:r>
          </w:p>
          <w:p w14:paraId="40F6285D" w14:textId="77777777" w:rsidR="007E788D" w:rsidRDefault="007E788D" w:rsidP="007E788D">
            <w:pPr>
              <w:pStyle w:val="Khc0"/>
              <w:spacing w:after="0" w:line="240" w:lineRule="auto"/>
              <w:rPr>
                <w:sz w:val="28"/>
                <w:szCs w:val="28"/>
              </w:rPr>
            </w:pPr>
            <w:r>
              <w:rPr>
                <w:b/>
                <w:bCs/>
                <w:sz w:val="28"/>
                <w:szCs w:val="28"/>
              </w:rPr>
              <w:t>Bước 2: HS thực hiện nhiệm vụ học tập</w:t>
            </w:r>
          </w:p>
          <w:p w14:paraId="3E77549F" w14:textId="77777777" w:rsidR="007E788D" w:rsidRDefault="007E788D" w:rsidP="007E788D">
            <w:pPr>
              <w:pStyle w:val="Khc0"/>
              <w:spacing w:after="0" w:line="240" w:lineRule="auto"/>
              <w:rPr>
                <w:sz w:val="28"/>
                <w:szCs w:val="28"/>
              </w:rPr>
            </w:pPr>
            <w:r>
              <w:rPr>
                <w:sz w:val="28"/>
                <w:szCs w:val="28"/>
              </w:rPr>
              <w:t>+ HS đọc sgk và thực hiện yêu cầu.</w:t>
            </w:r>
          </w:p>
          <w:p w14:paraId="02F633A1" w14:textId="77777777" w:rsidR="007E788D" w:rsidRDefault="007E788D" w:rsidP="007E788D">
            <w:pPr>
              <w:pStyle w:val="Khc0"/>
              <w:spacing w:after="0" w:line="240" w:lineRule="auto"/>
              <w:rPr>
                <w:sz w:val="28"/>
                <w:szCs w:val="28"/>
              </w:rPr>
            </w:pPr>
            <w:r>
              <w:rPr>
                <w:sz w:val="28"/>
                <w:szCs w:val="28"/>
              </w:rPr>
              <w:t>+ GV đến các nhóm theo dõi, hồ trợ HS nếu cần thiết.</w:t>
            </w:r>
          </w:p>
          <w:p w14:paraId="3A274F20" w14:textId="77777777" w:rsidR="007E788D" w:rsidRPr="00C92098" w:rsidRDefault="007E788D" w:rsidP="007E788D">
            <w:pPr>
              <w:pStyle w:val="Khc0"/>
              <w:spacing w:after="0" w:line="240" w:lineRule="auto"/>
              <w:rPr>
                <w:sz w:val="28"/>
                <w:szCs w:val="28"/>
              </w:rPr>
            </w:pPr>
            <w:r>
              <w:rPr>
                <w:b/>
                <w:bCs/>
                <w:sz w:val="28"/>
                <w:szCs w:val="28"/>
              </w:rPr>
              <w:t>Buức 3: Báo cáo kết quả hoạt động và thảo luận</w:t>
            </w:r>
          </w:p>
          <w:p w14:paraId="11135BD7" w14:textId="77777777" w:rsidR="007E788D" w:rsidRDefault="007E788D" w:rsidP="007E788D">
            <w:pPr>
              <w:pStyle w:val="Khc0"/>
              <w:spacing w:after="0" w:line="240" w:lineRule="auto"/>
              <w:rPr>
                <w:sz w:val="28"/>
                <w:szCs w:val="28"/>
              </w:rPr>
            </w:pPr>
            <w:r>
              <w:rPr>
                <w:sz w:val="28"/>
                <w:szCs w:val="28"/>
              </w:rPr>
              <w:t>+ GV gọi 2 bạn đại diện của 2 nhóm trả lời. + GV gọi HS khác nhận xét, đánh giá.</w:t>
            </w:r>
          </w:p>
          <w:p w14:paraId="2EB71016" w14:textId="77777777" w:rsidR="007E788D" w:rsidRDefault="007E788D" w:rsidP="007E788D">
            <w:pPr>
              <w:pStyle w:val="Khc0"/>
              <w:spacing w:after="0" w:line="240" w:lineRule="auto"/>
              <w:rPr>
                <w:sz w:val="28"/>
                <w:szCs w:val="28"/>
              </w:rPr>
            </w:pPr>
            <w:r>
              <w:rPr>
                <w:b/>
                <w:bCs/>
                <w:sz w:val="28"/>
                <w:szCs w:val="28"/>
              </w:rPr>
              <w:t>Bước 4: Đánh giá kết quả, thực hiện nhiệm vụ học tập</w:t>
            </w:r>
          </w:p>
          <w:p w14:paraId="3FF0F2AF" w14:textId="77777777" w:rsidR="007E788D" w:rsidRDefault="007E788D" w:rsidP="007E788D">
            <w:pPr>
              <w:pStyle w:val="Khc0"/>
              <w:spacing w:after="0" w:line="240" w:lineRule="auto"/>
              <w:rPr>
                <w:sz w:val="28"/>
                <w:szCs w:val="28"/>
              </w:rPr>
            </w:pPr>
            <w:r>
              <w:rPr>
                <w:sz w:val="28"/>
                <w:szCs w:val="28"/>
              </w:rPr>
              <w:t>+ GV đánh giá, nhận xét, chuẩn kiến thức.</w:t>
            </w:r>
          </w:p>
          <w:p w14:paraId="199B037C" w14:textId="77777777" w:rsidR="007E788D" w:rsidRDefault="007E788D" w:rsidP="007E788D">
            <w:pPr>
              <w:pStyle w:val="Vnbnnidung0"/>
              <w:tabs>
                <w:tab w:val="left" w:pos="395"/>
              </w:tabs>
              <w:spacing w:after="0" w:line="240" w:lineRule="auto"/>
              <w:rPr>
                <w:b/>
                <w:bCs/>
                <w:sz w:val="28"/>
                <w:szCs w:val="28"/>
              </w:rPr>
            </w:pPr>
            <w:r>
              <w:rPr>
                <w:sz w:val="28"/>
                <w:szCs w:val="28"/>
              </w:rPr>
              <w:t>+ HS ghi bài.</w:t>
            </w:r>
          </w:p>
        </w:tc>
        <w:tc>
          <w:tcPr>
            <w:tcW w:w="3261" w:type="dxa"/>
          </w:tcPr>
          <w:p w14:paraId="6AE172B4" w14:textId="77777777" w:rsidR="007E788D" w:rsidRDefault="007E788D" w:rsidP="007E788D">
            <w:pPr>
              <w:pStyle w:val="Khc0"/>
              <w:spacing w:after="0" w:line="240" w:lineRule="auto"/>
              <w:rPr>
                <w:sz w:val="28"/>
                <w:szCs w:val="28"/>
              </w:rPr>
            </w:pPr>
            <w:r>
              <w:rPr>
                <w:b/>
                <w:bCs/>
                <w:sz w:val="28"/>
                <w:szCs w:val="28"/>
              </w:rPr>
              <w:t>1. Nhận biết các l</w:t>
            </w:r>
            <w:r w:rsidR="000D7021" w:rsidRPr="00C92098">
              <w:rPr>
                <w:b/>
                <w:bCs/>
                <w:sz w:val="28"/>
                <w:szCs w:val="28"/>
              </w:rPr>
              <w:t>ờ</w:t>
            </w:r>
            <w:r>
              <w:rPr>
                <w:b/>
                <w:bCs/>
                <w:sz w:val="28"/>
                <w:szCs w:val="28"/>
              </w:rPr>
              <w:t>i nói, hành vi giao tiếp phù h</w:t>
            </w:r>
            <w:r w:rsidR="000D7021" w:rsidRPr="00C92098">
              <w:rPr>
                <w:b/>
                <w:bCs/>
                <w:sz w:val="28"/>
                <w:szCs w:val="28"/>
              </w:rPr>
              <w:t>ợ</w:t>
            </w:r>
            <w:r>
              <w:rPr>
                <w:b/>
                <w:bCs/>
                <w:sz w:val="28"/>
                <w:szCs w:val="28"/>
              </w:rPr>
              <w:t>p</w:t>
            </w:r>
          </w:p>
          <w:p w14:paraId="65FA483E" w14:textId="77777777" w:rsidR="000D7021" w:rsidRDefault="000D7021" w:rsidP="007E788D">
            <w:pPr>
              <w:pStyle w:val="Khc0"/>
              <w:spacing w:after="0" w:line="240" w:lineRule="auto"/>
              <w:rPr>
                <w:sz w:val="28"/>
                <w:szCs w:val="28"/>
              </w:rPr>
            </w:pPr>
          </w:p>
          <w:p w14:paraId="4DB25F3E" w14:textId="77777777" w:rsidR="000D7021" w:rsidRDefault="000D7021" w:rsidP="007E788D">
            <w:pPr>
              <w:pStyle w:val="Khc0"/>
              <w:spacing w:after="0" w:line="240" w:lineRule="auto"/>
              <w:rPr>
                <w:sz w:val="28"/>
                <w:szCs w:val="28"/>
              </w:rPr>
            </w:pPr>
          </w:p>
          <w:p w14:paraId="4EFCBCDE" w14:textId="77777777" w:rsidR="000D7021" w:rsidRDefault="000D7021" w:rsidP="007E788D">
            <w:pPr>
              <w:pStyle w:val="Khc0"/>
              <w:spacing w:after="0" w:line="240" w:lineRule="auto"/>
              <w:rPr>
                <w:sz w:val="28"/>
                <w:szCs w:val="28"/>
              </w:rPr>
            </w:pPr>
          </w:p>
          <w:p w14:paraId="50E66757" w14:textId="77777777" w:rsidR="000D7021" w:rsidRDefault="000D7021" w:rsidP="007E788D">
            <w:pPr>
              <w:pStyle w:val="Khc0"/>
              <w:spacing w:after="0" w:line="240" w:lineRule="auto"/>
              <w:rPr>
                <w:sz w:val="28"/>
                <w:szCs w:val="28"/>
              </w:rPr>
            </w:pPr>
          </w:p>
          <w:p w14:paraId="32175484" w14:textId="77777777" w:rsidR="007E788D" w:rsidRDefault="007E788D" w:rsidP="007E788D">
            <w:pPr>
              <w:pStyle w:val="Khc0"/>
              <w:spacing w:after="0" w:line="240" w:lineRule="auto"/>
              <w:rPr>
                <w:sz w:val="28"/>
                <w:szCs w:val="28"/>
              </w:rPr>
            </w:pPr>
            <w:r>
              <w:rPr>
                <w:sz w:val="28"/>
                <w:szCs w:val="28"/>
              </w:rPr>
              <w:t>+ Trong trường học: với bạn bè, thầy cô, nhân viên nhà trường;</w:t>
            </w:r>
          </w:p>
          <w:p w14:paraId="4412129C" w14:textId="77777777" w:rsidR="007E788D" w:rsidRDefault="007E788D" w:rsidP="007E788D">
            <w:pPr>
              <w:pStyle w:val="Vnbnnidung0"/>
              <w:tabs>
                <w:tab w:val="left" w:pos="395"/>
              </w:tabs>
              <w:spacing w:after="0" w:line="240" w:lineRule="auto"/>
              <w:rPr>
                <w:b/>
                <w:bCs/>
                <w:sz w:val="28"/>
                <w:szCs w:val="28"/>
              </w:rPr>
            </w:pPr>
            <w:r>
              <w:rPr>
                <w:sz w:val="28"/>
                <w:szCs w:val="28"/>
              </w:rPr>
              <w:t>+ Trong gia đình: với ông bà, bố mẹ, anh chị em.</w:t>
            </w:r>
          </w:p>
        </w:tc>
      </w:tr>
    </w:tbl>
    <w:p w14:paraId="11063441" w14:textId="77777777" w:rsidR="00D33E43" w:rsidRDefault="00D33E43" w:rsidP="00D33E43">
      <w:pPr>
        <w:rPr>
          <w:rFonts w:asciiTheme="minorHAnsi" w:hAnsiTheme="minorHAnsi"/>
          <w:sz w:val="28"/>
          <w:szCs w:val="28"/>
        </w:rPr>
      </w:pPr>
    </w:p>
    <w:p w14:paraId="360F5CA8" w14:textId="77777777" w:rsidR="00150A58" w:rsidRPr="008F7D44" w:rsidRDefault="00837037" w:rsidP="008F7D44">
      <w:pPr>
        <w:tabs>
          <w:tab w:val="left" w:pos="142"/>
        </w:tabs>
        <w:ind w:left="-142" w:right="-458"/>
        <w:rPr>
          <w:rFonts w:ascii="Times New Roman" w:hAnsi="Times New Roman" w:cs="Times New Roman"/>
          <w:b/>
          <w:bCs/>
          <w:sz w:val="28"/>
          <w:szCs w:val="28"/>
        </w:rPr>
      </w:pPr>
      <w:r w:rsidRPr="00D33E43">
        <w:rPr>
          <w:rFonts w:ascii="Times New Roman" w:hAnsi="Times New Roman" w:cs="Times New Roman"/>
          <w:b/>
          <w:bCs/>
          <w:sz w:val="28"/>
          <w:szCs w:val="28"/>
        </w:rPr>
        <w:t>Hoạt động 2: Xác định cách thức giao tiếp phù hợp</w:t>
      </w:r>
    </w:p>
    <w:p w14:paraId="066277F8" w14:textId="77777777" w:rsidR="00150A58" w:rsidRDefault="00837037" w:rsidP="00B27DAC">
      <w:pPr>
        <w:pStyle w:val="Vnbnnidung0"/>
        <w:numPr>
          <w:ilvl w:val="0"/>
          <w:numId w:val="391"/>
        </w:numPr>
        <w:tabs>
          <w:tab w:val="left" w:pos="142"/>
          <w:tab w:val="left" w:pos="390"/>
        </w:tabs>
        <w:spacing w:after="0" w:line="240" w:lineRule="auto"/>
        <w:ind w:left="-142" w:right="-458"/>
        <w:rPr>
          <w:sz w:val="28"/>
          <w:szCs w:val="28"/>
        </w:rPr>
      </w:pPr>
      <w:bookmarkStart w:id="3700" w:name="bookmark3750"/>
      <w:bookmarkEnd w:id="3700"/>
      <w:r>
        <w:rPr>
          <w:b/>
          <w:bCs/>
          <w:sz w:val="28"/>
          <w:szCs w:val="28"/>
        </w:rPr>
        <w:t xml:space="preserve">Mục tiêu: </w:t>
      </w:r>
      <w:r>
        <w:rPr>
          <w:sz w:val="28"/>
          <w:szCs w:val="28"/>
        </w:rPr>
        <w:t>Nêu được cách thức giao tiếp phù h</w:t>
      </w:r>
      <w:r w:rsidR="00D33E43" w:rsidRPr="00C92098">
        <w:rPr>
          <w:sz w:val="28"/>
          <w:szCs w:val="28"/>
        </w:rPr>
        <w:t>ợ</w:t>
      </w:r>
      <w:r>
        <w:rPr>
          <w:sz w:val="28"/>
          <w:szCs w:val="28"/>
        </w:rPr>
        <w:t>p với các đối tượng khác nhau, thể hiện qua sự lắng nghe, thái độ, lời nói và hành vi giao tiếp.</w:t>
      </w:r>
    </w:p>
    <w:p w14:paraId="0AA11DE5" w14:textId="77777777" w:rsidR="00150A58" w:rsidRDefault="00837037" w:rsidP="00B27DAC">
      <w:pPr>
        <w:pStyle w:val="Vnbnnidung0"/>
        <w:numPr>
          <w:ilvl w:val="0"/>
          <w:numId w:val="391"/>
        </w:numPr>
        <w:tabs>
          <w:tab w:val="left" w:pos="142"/>
          <w:tab w:val="left" w:pos="390"/>
        </w:tabs>
        <w:spacing w:after="0" w:line="240" w:lineRule="auto"/>
        <w:ind w:left="-142" w:right="-458"/>
        <w:rPr>
          <w:sz w:val="28"/>
          <w:szCs w:val="28"/>
        </w:rPr>
      </w:pPr>
      <w:bookmarkStart w:id="3701" w:name="bookmark3751"/>
      <w:bookmarkEnd w:id="3701"/>
      <w:r>
        <w:rPr>
          <w:b/>
          <w:bCs/>
          <w:sz w:val="28"/>
          <w:szCs w:val="28"/>
        </w:rPr>
        <w:t xml:space="preserve">Nội dung: GV </w:t>
      </w:r>
      <w:r>
        <w:rPr>
          <w:sz w:val="28"/>
          <w:szCs w:val="28"/>
        </w:rPr>
        <w:t>chia HS thành các nhóm, m</w:t>
      </w:r>
      <w:r w:rsidR="000D7021" w:rsidRPr="00C92098">
        <w:rPr>
          <w:sz w:val="28"/>
          <w:szCs w:val="28"/>
        </w:rPr>
        <w:t>ỗ</w:t>
      </w:r>
      <w:r>
        <w:rPr>
          <w:sz w:val="28"/>
          <w:szCs w:val="28"/>
        </w:rPr>
        <w:t>i nhóm và yêu c</w:t>
      </w:r>
      <w:r w:rsidR="00D33E43" w:rsidRPr="00C92098">
        <w:rPr>
          <w:sz w:val="28"/>
          <w:szCs w:val="28"/>
        </w:rPr>
        <w:t>ầ</w:t>
      </w:r>
      <w:r>
        <w:rPr>
          <w:sz w:val="28"/>
          <w:szCs w:val="28"/>
        </w:rPr>
        <w:t>u các nhóm thảo luận để xác định cách thức giao tiếp phù hợp</w:t>
      </w:r>
      <w:r w:rsidR="00D33E43" w:rsidRPr="00C92098">
        <w:rPr>
          <w:sz w:val="28"/>
          <w:szCs w:val="28"/>
        </w:rPr>
        <w:t>.</w:t>
      </w:r>
    </w:p>
    <w:p w14:paraId="62048187" w14:textId="77777777" w:rsidR="00150A58" w:rsidRDefault="00837037" w:rsidP="00B27DAC">
      <w:pPr>
        <w:pStyle w:val="Vnbnnidung0"/>
        <w:numPr>
          <w:ilvl w:val="0"/>
          <w:numId w:val="391"/>
        </w:numPr>
        <w:tabs>
          <w:tab w:val="left" w:pos="142"/>
          <w:tab w:val="left" w:pos="390"/>
        </w:tabs>
        <w:spacing w:after="0" w:line="240" w:lineRule="auto"/>
        <w:ind w:left="-142" w:right="-458"/>
        <w:rPr>
          <w:sz w:val="28"/>
          <w:szCs w:val="28"/>
        </w:rPr>
      </w:pPr>
      <w:bookmarkStart w:id="3702" w:name="bookmark3752"/>
      <w:bookmarkEnd w:id="3702"/>
      <w:r>
        <w:rPr>
          <w:b/>
          <w:bCs/>
          <w:sz w:val="28"/>
          <w:szCs w:val="28"/>
        </w:rPr>
        <w:t xml:space="preserve">Sản phẩm: </w:t>
      </w:r>
      <w:r>
        <w:rPr>
          <w:sz w:val="28"/>
          <w:szCs w:val="28"/>
        </w:rPr>
        <w:t>K</w:t>
      </w:r>
      <w:r w:rsidR="00D33E43" w:rsidRPr="00C92098">
        <w:rPr>
          <w:sz w:val="28"/>
          <w:szCs w:val="28"/>
        </w:rPr>
        <w:t>ế</w:t>
      </w:r>
      <w:r>
        <w:rPr>
          <w:sz w:val="28"/>
          <w:szCs w:val="28"/>
        </w:rPr>
        <w:t>t quả thảo luận của HS</w:t>
      </w:r>
    </w:p>
    <w:p w14:paraId="61E9FFBE" w14:textId="77777777" w:rsidR="00150A58" w:rsidRPr="00D33E43" w:rsidRDefault="00837037" w:rsidP="00B27DAC">
      <w:pPr>
        <w:pStyle w:val="Vnbnnidung0"/>
        <w:numPr>
          <w:ilvl w:val="0"/>
          <w:numId w:val="391"/>
        </w:numPr>
        <w:tabs>
          <w:tab w:val="left" w:pos="142"/>
          <w:tab w:val="left" w:pos="395"/>
        </w:tabs>
        <w:spacing w:after="0" w:line="240" w:lineRule="auto"/>
        <w:ind w:left="-142" w:right="-458"/>
        <w:rPr>
          <w:sz w:val="28"/>
          <w:szCs w:val="28"/>
        </w:rPr>
      </w:pPr>
      <w:bookmarkStart w:id="3703" w:name="bookmark3753"/>
      <w:bookmarkEnd w:id="3703"/>
      <w:r>
        <w:rPr>
          <w:b/>
          <w:bCs/>
          <w:sz w:val="28"/>
          <w:szCs w:val="28"/>
        </w:rPr>
        <w:t>Tổ chức thực hiện:</w:t>
      </w:r>
    </w:p>
    <w:tbl>
      <w:tblPr>
        <w:tblStyle w:val="TableGrid"/>
        <w:tblW w:w="9606" w:type="dxa"/>
        <w:tblLook w:val="04A0" w:firstRow="1" w:lastRow="0" w:firstColumn="1" w:lastColumn="0" w:noHBand="0" w:noVBand="1"/>
      </w:tblPr>
      <w:tblGrid>
        <w:gridCol w:w="5637"/>
        <w:gridCol w:w="3969"/>
      </w:tblGrid>
      <w:tr w:rsidR="00D33E43" w14:paraId="5C237A86" w14:textId="77777777" w:rsidTr="008F7D44">
        <w:tc>
          <w:tcPr>
            <w:tcW w:w="5637" w:type="dxa"/>
            <w:vAlign w:val="center"/>
          </w:tcPr>
          <w:p w14:paraId="690504D9" w14:textId="77777777" w:rsidR="00D33E43" w:rsidRDefault="00D33E43" w:rsidP="00D33E43">
            <w:pPr>
              <w:pStyle w:val="Vnbnnidung0"/>
              <w:tabs>
                <w:tab w:val="left" w:pos="395"/>
              </w:tabs>
              <w:spacing w:after="0" w:line="240" w:lineRule="auto"/>
              <w:jc w:val="center"/>
              <w:rPr>
                <w:b/>
                <w:bCs/>
                <w:sz w:val="28"/>
                <w:szCs w:val="28"/>
              </w:rPr>
            </w:pPr>
            <w:r>
              <w:rPr>
                <w:b/>
                <w:bCs/>
                <w:sz w:val="28"/>
                <w:szCs w:val="28"/>
              </w:rPr>
              <w:t>HOẠT ĐỘNG CỦA GV - HS</w:t>
            </w:r>
          </w:p>
        </w:tc>
        <w:tc>
          <w:tcPr>
            <w:tcW w:w="3969" w:type="dxa"/>
            <w:vAlign w:val="center"/>
          </w:tcPr>
          <w:p w14:paraId="0097D719" w14:textId="77777777" w:rsidR="00D33E43" w:rsidRDefault="00D33E43" w:rsidP="00D33E43">
            <w:pPr>
              <w:pStyle w:val="Vnbnnidung0"/>
              <w:tabs>
                <w:tab w:val="left" w:pos="395"/>
              </w:tabs>
              <w:spacing w:after="0" w:line="240" w:lineRule="auto"/>
              <w:jc w:val="center"/>
              <w:rPr>
                <w:b/>
                <w:bCs/>
                <w:sz w:val="28"/>
                <w:szCs w:val="28"/>
              </w:rPr>
            </w:pPr>
            <w:r>
              <w:rPr>
                <w:b/>
                <w:bCs/>
                <w:sz w:val="28"/>
                <w:szCs w:val="28"/>
              </w:rPr>
              <w:t>D</w:t>
            </w:r>
            <w:r>
              <w:rPr>
                <w:b/>
                <w:bCs/>
                <w:sz w:val="28"/>
                <w:szCs w:val="28"/>
                <w:lang w:val="en-US"/>
              </w:rPr>
              <w:t>Ự</w:t>
            </w:r>
            <w:r>
              <w:rPr>
                <w:b/>
                <w:bCs/>
                <w:sz w:val="28"/>
                <w:szCs w:val="28"/>
              </w:rPr>
              <w:t xml:space="preserve"> KIẾN SẢN PHẨM</w:t>
            </w:r>
          </w:p>
        </w:tc>
      </w:tr>
      <w:tr w:rsidR="00D33E43" w14:paraId="15C3A7AD" w14:textId="77777777" w:rsidTr="008F7D44">
        <w:tc>
          <w:tcPr>
            <w:tcW w:w="5637" w:type="dxa"/>
          </w:tcPr>
          <w:p w14:paraId="58205978" w14:textId="77777777" w:rsidR="00D33E43" w:rsidRDefault="00D33E43" w:rsidP="00D33E43">
            <w:pPr>
              <w:pStyle w:val="Khc0"/>
              <w:spacing w:after="0" w:line="240" w:lineRule="auto"/>
              <w:rPr>
                <w:b/>
                <w:bCs/>
                <w:sz w:val="28"/>
                <w:szCs w:val="28"/>
              </w:rPr>
            </w:pPr>
            <w:r>
              <w:rPr>
                <w:b/>
                <w:bCs/>
                <w:sz w:val="28"/>
                <w:szCs w:val="28"/>
              </w:rPr>
              <w:t xml:space="preserve">Bước 1: GV chuyển giao nhiệm vụ học tập </w:t>
            </w:r>
          </w:p>
          <w:p w14:paraId="6C154062" w14:textId="77777777" w:rsidR="00D33E43" w:rsidRDefault="00D33E43" w:rsidP="00D33E43">
            <w:pPr>
              <w:pStyle w:val="Khc0"/>
              <w:spacing w:after="0" w:line="240" w:lineRule="auto"/>
              <w:rPr>
                <w:sz w:val="28"/>
                <w:szCs w:val="28"/>
              </w:rPr>
            </w:pPr>
            <w:r>
              <w:rPr>
                <w:sz w:val="28"/>
                <w:szCs w:val="28"/>
              </w:rPr>
              <w:t>- GV chia HS thành các nhóm, mồi nhóm và yêu cầu các nhóm thảo luận đế xác định cách thức giao tiếp phù hợp với:</w:t>
            </w:r>
          </w:p>
          <w:p w14:paraId="0653F01C" w14:textId="77777777" w:rsidR="00D33E43" w:rsidRDefault="00D33E43" w:rsidP="00D33E43">
            <w:pPr>
              <w:pStyle w:val="Khc0"/>
              <w:spacing w:after="0" w:line="240" w:lineRule="auto"/>
              <w:rPr>
                <w:sz w:val="28"/>
                <w:szCs w:val="28"/>
              </w:rPr>
            </w:pPr>
            <w:r>
              <w:rPr>
                <w:sz w:val="28"/>
                <w:szCs w:val="28"/>
              </w:rPr>
              <w:t>+ Người lớn</w:t>
            </w:r>
          </w:p>
          <w:p w14:paraId="5D2F0310" w14:textId="77777777" w:rsidR="00D33E43" w:rsidRDefault="00D33E43" w:rsidP="00D33E43">
            <w:pPr>
              <w:pStyle w:val="Vnbnnidung0"/>
              <w:tabs>
                <w:tab w:val="left" w:pos="395"/>
              </w:tabs>
              <w:spacing w:after="0" w:line="240" w:lineRule="auto"/>
              <w:rPr>
                <w:sz w:val="28"/>
                <w:szCs w:val="28"/>
              </w:rPr>
            </w:pPr>
            <w:r>
              <w:rPr>
                <w:sz w:val="28"/>
                <w:szCs w:val="28"/>
              </w:rPr>
              <w:t>+ Thầy, cô giáo</w:t>
            </w:r>
          </w:p>
          <w:p w14:paraId="6F95730C" w14:textId="77777777" w:rsidR="00D33E43" w:rsidRDefault="00D33E43" w:rsidP="00D33E43">
            <w:pPr>
              <w:pStyle w:val="Khc0"/>
              <w:spacing w:after="0" w:line="240" w:lineRule="auto"/>
              <w:rPr>
                <w:sz w:val="28"/>
                <w:szCs w:val="28"/>
              </w:rPr>
            </w:pPr>
            <w:r>
              <w:rPr>
                <w:sz w:val="28"/>
                <w:szCs w:val="28"/>
              </w:rPr>
              <w:t>+ Bạn bè</w:t>
            </w:r>
          </w:p>
          <w:p w14:paraId="536B8553" w14:textId="77777777" w:rsidR="00D33E43" w:rsidRDefault="00D33E43" w:rsidP="00D33E43">
            <w:pPr>
              <w:pStyle w:val="Khc0"/>
              <w:spacing w:after="0" w:line="240" w:lineRule="auto"/>
              <w:rPr>
                <w:sz w:val="28"/>
                <w:szCs w:val="28"/>
              </w:rPr>
            </w:pPr>
            <w:r>
              <w:rPr>
                <w:sz w:val="28"/>
                <w:szCs w:val="28"/>
              </w:rPr>
              <w:t>+ Em nhỏ.</w:t>
            </w:r>
          </w:p>
          <w:p w14:paraId="5EE6A5A1" w14:textId="77777777" w:rsidR="00D33E43" w:rsidRDefault="00D33E43" w:rsidP="00B27DAC">
            <w:pPr>
              <w:pStyle w:val="Khc0"/>
              <w:numPr>
                <w:ilvl w:val="0"/>
                <w:numId w:val="393"/>
              </w:numPr>
              <w:tabs>
                <w:tab w:val="left" w:pos="199"/>
              </w:tabs>
              <w:spacing w:after="0" w:line="240" w:lineRule="auto"/>
              <w:rPr>
                <w:sz w:val="28"/>
                <w:szCs w:val="28"/>
              </w:rPr>
            </w:pPr>
            <w:r>
              <w:rPr>
                <w:sz w:val="28"/>
                <w:szCs w:val="28"/>
              </w:rPr>
              <w:t>GV gợi ý nhũng biểu hiện cần quan tâm trong cách thức giao tiếp:</w:t>
            </w:r>
          </w:p>
          <w:p w14:paraId="516D0195" w14:textId="77777777" w:rsidR="00D33E43" w:rsidRDefault="00D33E43" w:rsidP="00D33E43">
            <w:pPr>
              <w:pStyle w:val="Khc0"/>
              <w:spacing w:after="0" w:line="240" w:lineRule="auto"/>
              <w:rPr>
                <w:sz w:val="28"/>
                <w:szCs w:val="28"/>
              </w:rPr>
            </w:pPr>
            <w:r>
              <w:rPr>
                <w:sz w:val="28"/>
                <w:szCs w:val="28"/>
              </w:rPr>
              <w:t>+ Sự lắng nghe</w:t>
            </w:r>
          </w:p>
          <w:p w14:paraId="5DE280C7" w14:textId="77777777" w:rsidR="00D33E43" w:rsidRDefault="00D33E43" w:rsidP="00D33E43">
            <w:pPr>
              <w:pStyle w:val="Khc0"/>
              <w:spacing w:after="0" w:line="240" w:lineRule="auto"/>
              <w:rPr>
                <w:sz w:val="28"/>
                <w:szCs w:val="28"/>
              </w:rPr>
            </w:pPr>
            <w:r>
              <w:rPr>
                <w:sz w:val="28"/>
                <w:szCs w:val="28"/>
              </w:rPr>
              <w:lastRenderedPageBreak/>
              <w:t>+ Thái độ trong giao tiếp</w:t>
            </w:r>
          </w:p>
          <w:p w14:paraId="55732F5A" w14:textId="77777777" w:rsidR="00D33E43" w:rsidRDefault="00D33E43" w:rsidP="00D33E43">
            <w:pPr>
              <w:pStyle w:val="Khc0"/>
              <w:spacing w:after="0" w:line="240" w:lineRule="auto"/>
              <w:rPr>
                <w:sz w:val="28"/>
                <w:szCs w:val="28"/>
              </w:rPr>
            </w:pPr>
            <w:r>
              <w:rPr>
                <w:sz w:val="28"/>
                <w:szCs w:val="28"/>
              </w:rPr>
              <w:t>+ Lời nói, ngôn ngữ sử dụng khi giao tiếp</w:t>
            </w:r>
          </w:p>
          <w:p w14:paraId="3EEC8076" w14:textId="77777777" w:rsidR="00D33E43" w:rsidRDefault="00D33E43" w:rsidP="00D33E43">
            <w:pPr>
              <w:pStyle w:val="Khc0"/>
              <w:spacing w:after="0" w:line="240" w:lineRule="auto"/>
              <w:rPr>
                <w:sz w:val="28"/>
                <w:szCs w:val="28"/>
              </w:rPr>
            </w:pPr>
            <w:r>
              <w:rPr>
                <w:sz w:val="28"/>
                <w:szCs w:val="28"/>
              </w:rPr>
              <w:t>4- Hành vi trọng giao tiếp,</w:t>
            </w:r>
          </w:p>
          <w:p w14:paraId="120916DF" w14:textId="77777777" w:rsidR="00D33E43" w:rsidRDefault="00D33E43" w:rsidP="00B27DAC">
            <w:pPr>
              <w:pStyle w:val="Khc0"/>
              <w:numPr>
                <w:ilvl w:val="0"/>
                <w:numId w:val="393"/>
              </w:numPr>
              <w:tabs>
                <w:tab w:val="left" w:pos="156"/>
              </w:tabs>
              <w:spacing w:after="0" w:line="240" w:lineRule="auto"/>
              <w:rPr>
                <w:sz w:val="28"/>
                <w:szCs w:val="28"/>
              </w:rPr>
            </w:pPr>
            <w:r>
              <w:rPr>
                <w:sz w:val="28"/>
                <w:szCs w:val="28"/>
              </w:rPr>
              <w:t>GV yêu cầu HS liên hệ bản thân đê tự rút ra nhũng gi em cần rèn luyện để giao tiếp</w:t>
            </w:r>
          </w:p>
          <w:p w14:paraId="01BF20FD" w14:textId="77777777" w:rsidR="00D33E43" w:rsidRDefault="00D33E43" w:rsidP="00D33E43">
            <w:pPr>
              <w:pStyle w:val="Khc0"/>
              <w:spacing w:after="0" w:line="240" w:lineRule="auto"/>
              <w:rPr>
                <w:sz w:val="28"/>
                <w:szCs w:val="28"/>
              </w:rPr>
            </w:pPr>
            <w:r>
              <w:rPr>
                <w:sz w:val="28"/>
                <w:szCs w:val="28"/>
              </w:rPr>
              <w:t>phù hợp với mọi người.</w:t>
            </w:r>
          </w:p>
          <w:p w14:paraId="1C613153" w14:textId="77777777" w:rsidR="00D33E43" w:rsidRDefault="00D33E43" w:rsidP="00D33E43">
            <w:pPr>
              <w:pStyle w:val="Khc0"/>
              <w:spacing w:after="0" w:line="240" w:lineRule="auto"/>
              <w:rPr>
                <w:sz w:val="28"/>
                <w:szCs w:val="28"/>
              </w:rPr>
            </w:pPr>
            <w:r>
              <w:rPr>
                <w:b/>
                <w:bCs/>
                <w:sz w:val="28"/>
                <w:szCs w:val="28"/>
              </w:rPr>
              <w:t>Bước 2: HS thực hiện nhiệm vụ học tập</w:t>
            </w:r>
          </w:p>
          <w:p w14:paraId="57AE0576" w14:textId="77777777" w:rsidR="00D33E43" w:rsidRDefault="00D33E43" w:rsidP="00D33E43">
            <w:pPr>
              <w:pStyle w:val="Khc0"/>
              <w:spacing w:after="0" w:line="240" w:lineRule="auto"/>
              <w:rPr>
                <w:sz w:val="28"/>
                <w:szCs w:val="28"/>
              </w:rPr>
            </w:pPr>
            <w:r>
              <w:rPr>
                <w:sz w:val="28"/>
                <w:szCs w:val="28"/>
              </w:rPr>
              <w:t>+ HS đọc sgk và thực hiện yêu cầu.</w:t>
            </w:r>
          </w:p>
          <w:p w14:paraId="4A145536" w14:textId="77777777" w:rsidR="00D33E43" w:rsidRDefault="00D33E43" w:rsidP="00D33E43">
            <w:pPr>
              <w:pStyle w:val="Khc0"/>
              <w:spacing w:after="0" w:line="240" w:lineRule="auto"/>
              <w:rPr>
                <w:sz w:val="28"/>
                <w:szCs w:val="28"/>
              </w:rPr>
            </w:pPr>
            <w:r>
              <w:rPr>
                <w:sz w:val="28"/>
                <w:szCs w:val="28"/>
              </w:rPr>
              <w:t>+ GV đến các nhóm theo dõi, hồ trợ HS nếu cần thiết.</w:t>
            </w:r>
          </w:p>
          <w:p w14:paraId="0915CE30" w14:textId="77777777" w:rsidR="00D33E43" w:rsidRDefault="00D33E43" w:rsidP="00D33E43">
            <w:pPr>
              <w:pStyle w:val="Khc0"/>
              <w:spacing w:after="0" w:line="240" w:lineRule="auto"/>
              <w:rPr>
                <w:sz w:val="28"/>
                <w:szCs w:val="28"/>
              </w:rPr>
            </w:pPr>
            <w:r>
              <w:rPr>
                <w:b/>
                <w:bCs/>
                <w:sz w:val="28"/>
                <w:szCs w:val="28"/>
              </w:rPr>
              <w:t>Bước 3: Báo cáo kết quả hoạt động và thảo luận</w:t>
            </w:r>
          </w:p>
          <w:p w14:paraId="2493CB8D" w14:textId="77777777" w:rsidR="00D33E43" w:rsidRDefault="00D33E43" w:rsidP="00D33E43">
            <w:pPr>
              <w:pStyle w:val="Khc0"/>
              <w:spacing w:after="0" w:line="240" w:lineRule="auto"/>
              <w:rPr>
                <w:sz w:val="28"/>
                <w:szCs w:val="28"/>
              </w:rPr>
            </w:pPr>
            <w:r>
              <w:rPr>
                <w:sz w:val="28"/>
                <w:szCs w:val="28"/>
              </w:rPr>
              <w:t>+ GV gọi 2 bạn đại diện của 2 nhóm trả lời.</w:t>
            </w:r>
          </w:p>
          <w:p w14:paraId="54F497F8" w14:textId="77777777" w:rsidR="00D33E43" w:rsidRDefault="00D33E43" w:rsidP="00D33E43">
            <w:pPr>
              <w:pStyle w:val="Khc0"/>
              <w:spacing w:after="0" w:line="240" w:lineRule="auto"/>
              <w:rPr>
                <w:sz w:val="28"/>
                <w:szCs w:val="28"/>
              </w:rPr>
            </w:pPr>
            <w:r>
              <w:rPr>
                <w:sz w:val="28"/>
                <w:szCs w:val="28"/>
              </w:rPr>
              <w:t>+ GV gọi HS khác nhận xét, đánh giá.</w:t>
            </w:r>
          </w:p>
          <w:p w14:paraId="4676E454" w14:textId="77777777" w:rsidR="00D33E43" w:rsidRDefault="00D33E43" w:rsidP="00D33E43">
            <w:pPr>
              <w:pStyle w:val="Khc0"/>
              <w:spacing w:after="0" w:line="240" w:lineRule="auto"/>
              <w:rPr>
                <w:sz w:val="28"/>
                <w:szCs w:val="28"/>
              </w:rPr>
            </w:pPr>
            <w:r>
              <w:rPr>
                <w:b/>
                <w:bCs/>
                <w:sz w:val="28"/>
                <w:szCs w:val="28"/>
              </w:rPr>
              <w:t>Bưóc 4: Đánh giá kết quả, thực hiện nhiệm vụ học tập</w:t>
            </w:r>
          </w:p>
          <w:p w14:paraId="5A223F2F" w14:textId="77777777" w:rsidR="00D33E43" w:rsidRDefault="00D33E43" w:rsidP="00D33E43">
            <w:pPr>
              <w:pStyle w:val="Vnbnnidung0"/>
              <w:tabs>
                <w:tab w:val="left" w:pos="395"/>
              </w:tabs>
              <w:spacing w:after="0" w:line="240" w:lineRule="auto"/>
              <w:rPr>
                <w:sz w:val="28"/>
                <w:szCs w:val="28"/>
              </w:rPr>
            </w:pPr>
            <w:r>
              <w:rPr>
                <w:sz w:val="28"/>
                <w:szCs w:val="28"/>
              </w:rPr>
              <w:t>+ GV đánh giá, nhận xét, chu</w:t>
            </w:r>
            <w:r w:rsidR="000D7021" w:rsidRPr="00C92098">
              <w:rPr>
                <w:sz w:val="28"/>
                <w:szCs w:val="28"/>
              </w:rPr>
              <w:t>ẩ</w:t>
            </w:r>
            <w:r>
              <w:rPr>
                <w:sz w:val="28"/>
                <w:szCs w:val="28"/>
              </w:rPr>
              <w:t>n kiến thức.</w:t>
            </w:r>
          </w:p>
          <w:p w14:paraId="6EDED1A7" w14:textId="77777777" w:rsidR="00D33E43" w:rsidRDefault="00D33E43" w:rsidP="00D33E43">
            <w:pPr>
              <w:pStyle w:val="Vnbnnidung0"/>
              <w:tabs>
                <w:tab w:val="left" w:pos="395"/>
              </w:tabs>
              <w:spacing w:after="0" w:line="240" w:lineRule="auto"/>
              <w:rPr>
                <w:b/>
                <w:bCs/>
                <w:sz w:val="28"/>
                <w:szCs w:val="28"/>
              </w:rPr>
            </w:pPr>
            <w:r>
              <w:rPr>
                <w:sz w:val="28"/>
                <w:szCs w:val="28"/>
              </w:rPr>
              <w:t>+ HS ghi bài.</w:t>
            </w:r>
          </w:p>
        </w:tc>
        <w:tc>
          <w:tcPr>
            <w:tcW w:w="3969" w:type="dxa"/>
          </w:tcPr>
          <w:p w14:paraId="751DDCDD" w14:textId="77777777" w:rsidR="00D33E43" w:rsidRDefault="00D33E43" w:rsidP="00D33E43">
            <w:pPr>
              <w:pStyle w:val="Khc0"/>
              <w:spacing w:after="0" w:line="240" w:lineRule="auto"/>
              <w:rPr>
                <w:sz w:val="28"/>
                <w:szCs w:val="28"/>
              </w:rPr>
            </w:pPr>
            <w:r>
              <w:rPr>
                <w:b/>
                <w:bCs/>
                <w:sz w:val="28"/>
                <w:szCs w:val="28"/>
              </w:rPr>
              <w:lastRenderedPageBreak/>
              <w:t>2. Xác định cách thức giao tiếp phù h</w:t>
            </w:r>
            <w:r w:rsidRPr="00C92098">
              <w:rPr>
                <w:b/>
                <w:bCs/>
                <w:sz w:val="28"/>
                <w:szCs w:val="28"/>
              </w:rPr>
              <w:t>ợ</w:t>
            </w:r>
            <w:r>
              <w:rPr>
                <w:b/>
                <w:bCs/>
                <w:sz w:val="28"/>
                <w:szCs w:val="28"/>
              </w:rPr>
              <w:t>p</w:t>
            </w:r>
          </w:p>
          <w:p w14:paraId="15AF0B64" w14:textId="77777777" w:rsidR="00D33E43" w:rsidRDefault="00D33E43" w:rsidP="00B27DAC">
            <w:pPr>
              <w:pStyle w:val="Khc0"/>
              <w:numPr>
                <w:ilvl w:val="0"/>
                <w:numId w:val="392"/>
              </w:numPr>
              <w:tabs>
                <w:tab w:val="left" w:pos="199"/>
              </w:tabs>
              <w:spacing w:after="0" w:line="240" w:lineRule="auto"/>
              <w:rPr>
                <w:sz w:val="28"/>
                <w:szCs w:val="28"/>
              </w:rPr>
            </w:pPr>
            <w:r>
              <w:rPr>
                <w:sz w:val="28"/>
                <w:szCs w:val="28"/>
              </w:rPr>
              <w:t>Khi giao tiếp với mọi người, em cần phải chào h</w:t>
            </w:r>
            <w:r w:rsidR="000D7021" w:rsidRPr="00C92098">
              <w:rPr>
                <w:sz w:val="28"/>
                <w:szCs w:val="28"/>
              </w:rPr>
              <w:t>ỏ</w:t>
            </w:r>
            <w:r>
              <w:rPr>
                <w:sz w:val="28"/>
                <w:szCs w:val="28"/>
              </w:rPr>
              <w:t>i, th</w:t>
            </w:r>
            <w:r w:rsidR="000D7021" w:rsidRPr="00C92098">
              <w:rPr>
                <w:sz w:val="28"/>
                <w:szCs w:val="28"/>
              </w:rPr>
              <w:t>ể</w:t>
            </w:r>
            <w:r>
              <w:rPr>
                <w:sz w:val="28"/>
                <w:szCs w:val="28"/>
              </w:rPr>
              <w:t xml:space="preserve"> hiện sự vui vẻ, thân thiện;</w:t>
            </w:r>
          </w:p>
          <w:p w14:paraId="7754AD9A" w14:textId="77777777" w:rsidR="00D33E43" w:rsidRDefault="00D33E43" w:rsidP="00D33E43">
            <w:pPr>
              <w:pStyle w:val="Vnbnnidung0"/>
              <w:tabs>
                <w:tab w:val="left" w:pos="395"/>
              </w:tabs>
              <w:spacing w:after="0" w:line="240" w:lineRule="auto"/>
              <w:rPr>
                <w:sz w:val="28"/>
                <w:szCs w:val="28"/>
              </w:rPr>
            </w:pPr>
            <w:r w:rsidRPr="00C92098">
              <w:rPr>
                <w:sz w:val="28"/>
                <w:szCs w:val="28"/>
              </w:rPr>
              <w:t xml:space="preserve">- </w:t>
            </w:r>
            <w:r>
              <w:rPr>
                <w:sz w:val="28"/>
                <w:szCs w:val="28"/>
              </w:rPr>
              <w:t>Sử dụng phối hợp các ngôn ngữ giao tiếp;</w:t>
            </w:r>
          </w:p>
          <w:p w14:paraId="0694E895" w14:textId="77777777" w:rsidR="00D33E43" w:rsidRDefault="00D33E43" w:rsidP="00D33E43">
            <w:pPr>
              <w:pStyle w:val="Vnbnnidung0"/>
              <w:tabs>
                <w:tab w:val="left" w:pos="395"/>
              </w:tabs>
              <w:spacing w:after="0" w:line="240" w:lineRule="auto"/>
              <w:rPr>
                <w:b/>
                <w:bCs/>
                <w:sz w:val="28"/>
                <w:szCs w:val="28"/>
              </w:rPr>
            </w:pPr>
          </w:p>
          <w:p w14:paraId="19AB4485" w14:textId="77777777" w:rsidR="00D33E43" w:rsidRDefault="00D33E43" w:rsidP="00B27DAC">
            <w:pPr>
              <w:pStyle w:val="Khc0"/>
              <w:numPr>
                <w:ilvl w:val="0"/>
                <w:numId w:val="394"/>
              </w:numPr>
              <w:tabs>
                <w:tab w:val="left" w:pos="219"/>
              </w:tabs>
              <w:spacing w:after="0" w:line="240" w:lineRule="auto"/>
              <w:rPr>
                <w:sz w:val="28"/>
                <w:szCs w:val="28"/>
              </w:rPr>
            </w:pPr>
            <w:r>
              <w:rPr>
                <w:sz w:val="28"/>
                <w:szCs w:val="28"/>
              </w:rPr>
              <w:t>Th</w:t>
            </w:r>
            <w:r w:rsidRPr="00C92098">
              <w:rPr>
                <w:sz w:val="28"/>
                <w:szCs w:val="28"/>
              </w:rPr>
              <w:t>ể</w:t>
            </w:r>
            <w:r>
              <w:rPr>
                <w:sz w:val="28"/>
                <w:szCs w:val="28"/>
              </w:rPr>
              <w:t xml:space="preserve"> hiện thái độ tôn trọng mọi người, luôn lắng nghe khi người khác nói;</w:t>
            </w:r>
          </w:p>
          <w:p w14:paraId="5A70521F" w14:textId="77777777" w:rsidR="00D33E43" w:rsidRDefault="00D33E43" w:rsidP="00B27DAC">
            <w:pPr>
              <w:pStyle w:val="Khc0"/>
              <w:numPr>
                <w:ilvl w:val="0"/>
                <w:numId w:val="394"/>
              </w:numPr>
              <w:tabs>
                <w:tab w:val="left" w:pos="165"/>
              </w:tabs>
              <w:spacing w:after="0" w:line="240" w:lineRule="auto"/>
              <w:rPr>
                <w:sz w:val="28"/>
                <w:szCs w:val="28"/>
              </w:rPr>
            </w:pPr>
            <w:r>
              <w:rPr>
                <w:sz w:val="28"/>
                <w:szCs w:val="28"/>
              </w:rPr>
              <w:lastRenderedPageBreak/>
              <w:t>Lời nói lịch sự, tế nhị;</w:t>
            </w:r>
          </w:p>
          <w:p w14:paraId="220B44C2" w14:textId="77777777" w:rsidR="00D33E43" w:rsidRDefault="00D33E43" w:rsidP="00B27DAC">
            <w:pPr>
              <w:pStyle w:val="Khc0"/>
              <w:numPr>
                <w:ilvl w:val="0"/>
                <w:numId w:val="394"/>
              </w:numPr>
              <w:tabs>
                <w:tab w:val="left" w:pos="209"/>
              </w:tabs>
              <w:spacing w:after="0" w:line="240" w:lineRule="auto"/>
              <w:rPr>
                <w:sz w:val="28"/>
                <w:szCs w:val="28"/>
              </w:rPr>
            </w:pPr>
            <w:r>
              <w:rPr>
                <w:sz w:val="28"/>
                <w:szCs w:val="28"/>
              </w:rPr>
              <w:t>Tuỳ hoàn cảnh, cần biết nói lời chia sẻ, cảm thông, chân thành, thiện chí, khích lệ, động viên để tạo sự tự tin;</w:t>
            </w:r>
          </w:p>
          <w:p w14:paraId="2559839F" w14:textId="77777777" w:rsidR="00D33E43" w:rsidRDefault="00D33E43" w:rsidP="00B27DAC">
            <w:pPr>
              <w:pStyle w:val="Khc0"/>
              <w:numPr>
                <w:ilvl w:val="0"/>
                <w:numId w:val="394"/>
              </w:numPr>
              <w:tabs>
                <w:tab w:val="left" w:pos="219"/>
              </w:tabs>
              <w:spacing w:after="0" w:line="240" w:lineRule="auto"/>
              <w:rPr>
                <w:sz w:val="28"/>
                <w:szCs w:val="28"/>
              </w:rPr>
            </w:pPr>
            <w:r>
              <w:rPr>
                <w:sz w:val="28"/>
                <w:szCs w:val="28"/>
              </w:rPr>
              <w:t>Tránh thế hiện thái độ, lời nói, hành vi làm tổn thư</w:t>
            </w:r>
            <w:r w:rsidRPr="00C92098">
              <w:rPr>
                <w:sz w:val="28"/>
                <w:szCs w:val="28"/>
              </w:rPr>
              <w:t>ơn</w:t>
            </w:r>
            <w:r>
              <w:rPr>
                <w:sz w:val="28"/>
                <w:szCs w:val="28"/>
              </w:rPr>
              <w:t>g người khác;</w:t>
            </w:r>
          </w:p>
          <w:p w14:paraId="761B26A0" w14:textId="77777777" w:rsidR="00D33E43" w:rsidRDefault="00D33E43" w:rsidP="00B27DAC">
            <w:pPr>
              <w:pStyle w:val="Khc0"/>
              <w:numPr>
                <w:ilvl w:val="0"/>
                <w:numId w:val="394"/>
              </w:numPr>
              <w:tabs>
                <w:tab w:val="left" w:pos="229"/>
              </w:tabs>
              <w:spacing w:after="0" w:line="240" w:lineRule="auto"/>
              <w:rPr>
                <w:sz w:val="28"/>
                <w:szCs w:val="28"/>
              </w:rPr>
            </w:pPr>
            <w:r>
              <w:rPr>
                <w:sz w:val="28"/>
                <w:szCs w:val="28"/>
              </w:rPr>
              <w:t>Khi nói với người lớn, cần nói lời lễ phép, khiêm tốn;</w:t>
            </w:r>
          </w:p>
          <w:p w14:paraId="0AA5CD5A" w14:textId="77777777" w:rsidR="00D33E43" w:rsidRDefault="00D33E43" w:rsidP="00D33E43">
            <w:pPr>
              <w:pStyle w:val="Vnbnnidung0"/>
              <w:tabs>
                <w:tab w:val="left" w:pos="395"/>
              </w:tabs>
              <w:spacing w:after="0" w:line="240" w:lineRule="auto"/>
              <w:rPr>
                <w:b/>
                <w:bCs/>
                <w:sz w:val="28"/>
                <w:szCs w:val="28"/>
              </w:rPr>
            </w:pPr>
            <w:r>
              <w:rPr>
                <w:sz w:val="28"/>
                <w:szCs w:val="28"/>
              </w:rPr>
              <w:t>Biết tỏ thái độ, hành vi chia sẻ, giúp đ</w:t>
            </w:r>
            <w:r w:rsidR="000D7021" w:rsidRPr="00C92098">
              <w:rPr>
                <w:sz w:val="28"/>
                <w:szCs w:val="28"/>
              </w:rPr>
              <w:t>ỡ</w:t>
            </w:r>
            <w:r>
              <w:rPr>
                <w:sz w:val="28"/>
                <w:szCs w:val="28"/>
              </w:rPr>
              <w:t xml:space="preserve"> trong nh</w:t>
            </w:r>
            <w:r w:rsidR="000D7021" w:rsidRPr="00C92098">
              <w:rPr>
                <w:sz w:val="28"/>
                <w:szCs w:val="28"/>
              </w:rPr>
              <w:t>ữ</w:t>
            </w:r>
            <w:r>
              <w:rPr>
                <w:sz w:val="28"/>
                <w:szCs w:val="28"/>
              </w:rPr>
              <w:t>ng trư</w:t>
            </w:r>
            <w:r w:rsidRPr="00C92098">
              <w:rPr>
                <w:sz w:val="28"/>
                <w:szCs w:val="28"/>
              </w:rPr>
              <w:t>ờ</w:t>
            </w:r>
            <w:r>
              <w:rPr>
                <w:sz w:val="28"/>
                <w:szCs w:val="28"/>
              </w:rPr>
              <w:t>ng hợp cần thiết.</w:t>
            </w:r>
          </w:p>
        </w:tc>
      </w:tr>
    </w:tbl>
    <w:p w14:paraId="0E04513F" w14:textId="77777777" w:rsidR="00D33E43" w:rsidRDefault="00D33E43" w:rsidP="00A5492F">
      <w:pPr>
        <w:rPr>
          <w:rFonts w:asciiTheme="minorHAnsi" w:hAnsiTheme="minorHAnsi"/>
          <w:sz w:val="28"/>
          <w:szCs w:val="28"/>
        </w:rPr>
      </w:pPr>
    </w:p>
    <w:p w14:paraId="56AD969B" w14:textId="77777777" w:rsidR="00150A58" w:rsidRPr="00D33E43" w:rsidRDefault="00D33E43" w:rsidP="00A5492F">
      <w:pPr>
        <w:rPr>
          <w:rFonts w:ascii="Times New Roman" w:hAnsi="Times New Roman" w:cs="Times New Roman"/>
          <w:b/>
          <w:bCs/>
          <w:sz w:val="28"/>
          <w:szCs w:val="28"/>
        </w:rPr>
      </w:pPr>
      <w:r w:rsidRPr="00D33E43">
        <w:rPr>
          <w:rFonts w:ascii="Times New Roman" w:hAnsi="Times New Roman" w:cs="Times New Roman"/>
          <w:b/>
          <w:bCs/>
          <w:sz w:val="28"/>
          <w:szCs w:val="28"/>
          <w:lang w:val="en-US"/>
        </w:rPr>
        <w:t>C</w:t>
      </w:r>
      <w:r w:rsidR="00837037" w:rsidRPr="00D33E43">
        <w:rPr>
          <w:rFonts w:ascii="Times New Roman" w:hAnsi="Times New Roman" w:cs="Times New Roman"/>
          <w:b/>
          <w:bCs/>
          <w:sz w:val="28"/>
          <w:szCs w:val="28"/>
        </w:rPr>
        <w:t>. HOẠT Đ</w:t>
      </w:r>
      <w:r>
        <w:rPr>
          <w:rFonts w:ascii="Times New Roman" w:hAnsi="Times New Roman" w:cs="Times New Roman"/>
          <w:b/>
          <w:bCs/>
          <w:sz w:val="28"/>
          <w:szCs w:val="28"/>
          <w:lang w:val="en-US"/>
        </w:rPr>
        <w:t>Ộ</w:t>
      </w:r>
      <w:r w:rsidR="00837037" w:rsidRPr="00D33E43">
        <w:rPr>
          <w:rFonts w:ascii="Times New Roman" w:hAnsi="Times New Roman" w:cs="Times New Roman"/>
          <w:b/>
          <w:bCs/>
          <w:sz w:val="28"/>
          <w:szCs w:val="28"/>
        </w:rPr>
        <w:t>NG LUYỆN TẬP</w:t>
      </w:r>
    </w:p>
    <w:p w14:paraId="5C77A567" w14:textId="77777777" w:rsidR="00150A58" w:rsidRDefault="00837037" w:rsidP="00B27DAC">
      <w:pPr>
        <w:pStyle w:val="Vnbnnidung0"/>
        <w:numPr>
          <w:ilvl w:val="0"/>
          <w:numId w:val="395"/>
        </w:numPr>
        <w:tabs>
          <w:tab w:val="left" w:pos="390"/>
        </w:tabs>
        <w:spacing w:after="0" w:line="240" w:lineRule="auto"/>
        <w:ind w:right="-742"/>
        <w:rPr>
          <w:sz w:val="28"/>
          <w:szCs w:val="28"/>
        </w:rPr>
      </w:pPr>
      <w:bookmarkStart w:id="3704" w:name="bookmark3754"/>
      <w:bookmarkEnd w:id="3704"/>
      <w:r>
        <w:rPr>
          <w:b/>
          <w:bCs/>
          <w:sz w:val="28"/>
          <w:szCs w:val="28"/>
        </w:rPr>
        <w:t xml:space="preserve">Mục tiêu: </w:t>
      </w:r>
      <w:r>
        <w:rPr>
          <w:sz w:val="28"/>
          <w:szCs w:val="28"/>
        </w:rPr>
        <w:t>Th</w:t>
      </w:r>
      <w:r w:rsidR="00D33E43" w:rsidRPr="00C92098">
        <w:rPr>
          <w:sz w:val="28"/>
          <w:szCs w:val="28"/>
        </w:rPr>
        <w:t>ể</w:t>
      </w:r>
      <w:r>
        <w:rPr>
          <w:sz w:val="28"/>
          <w:szCs w:val="28"/>
        </w:rPr>
        <w:t xml:space="preserve"> hiện được cách thức giao tiếp phù hợp trong các tình huống giả định.</w:t>
      </w:r>
    </w:p>
    <w:p w14:paraId="75114C3D" w14:textId="77777777" w:rsidR="00150A58" w:rsidRDefault="00837037" w:rsidP="00B27DAC">
      <w:pPr>
        <w:pStyle w:val="Vnbnnidung0"/>
        <w:numPr>
          <w:ilvl w:val="0"/>
          <w:numId w:val="395"/>
        </w:numPr>
        <w:tabs>
          <w:tab w:val="left" w:pos="395"/>
        </w:tabs>
        <w:spacing w:after="0" w:line="240" w:lineRule="auto"/>
        <w:rPr>
          <w:sz w:val="28"/>
          <w:szCs w:val="28"/>
        </w:rPr>
      </w:pPr>
      <w:bookmarkStart w:id="3705" w:name="bookmark3755"/>
      <w:bookmarkEnd w:id="3705"/>
      <w:r>
        <w:rPr>
          <w:b/>
          <w:bCs/>
          <w:sz w:val="28"/>
          <w:szCs w:val="28"/>
        </w:rPr>
        <w:t xml:space="preserve">Nội dung: </w:t>
      </w:r>
      <w:r>
        <w:rPr>
          <w:sz w:val="28"/>
          <w:szCs w:val="28"/>
        </w:rPr>
        <w:t>Sử dụng sgk, kiến thức đã học đ</w:t>
      </w:r>
      <w:r w:rsidR="00D33E43" w:rsidRPr="00C92098">
        <w:rPr>
          <w:sz w:val="28"/>
          <w:szCs w:val="28"/>
        </w:rPr>
        <w:t>ể</w:t>
      </w:r>
      <w:r>
        <w:rPr>
          <w:sz w:val="28"/>
          <w:szCs w:val="28"/>
        </w:rPr>
        <w:t xml:space="preserve"> hoàn thành bài tập</w:t>
      </w:r>
      <w:r w:rsidR="000D7021" w:rsidRPr="00C92098">
        <w:rPr>
          <w:sz w:val="28"/>
          <w:szCs w:val="28"/>
        </w:rPr>
        <w:t>.</w:t>
      </w:r>
    </w:p>
    <w:p w14:paraId="33A6A89C" w14:textId="77777777" w:rsidR="00150A58" w:rsidRDefault="00837037" w:rsidP="00B27DAC">
      <w:pPr>
        <w:pStyle w:val="Vnbnnidung0"/>
        <w:numPr>
          <w:ilvl w:val="0"/>
          <w:numId w:val="395"/>
        </w:numPr>
        <w:tabs>
          <w:tab w:val="left" w:pos="395"/>
        </w:tabs>
        <w:spacing w:after="0" w:line="240" w:lineRule="auto"/>
        <w:rPr>
          <w:sz w:val="28"/>
          <w:szCs w:val="28"/>
        </w:rPr>
      </w:pPr>
      <w:bookmarkStart w:id="3706" w:name="bookmark3756"/>
      <w:bookmarkEnd w:id="3706"/>
      <w:r>
        <w:rPr>
          <w:b/>
          <w:bCs/>
          <w:sz w:val="28"/>
          <w:szCs w:val="28"/>
        </w:rPr>
        <w:t xml:space="preserve">Sản phẩm: </w:t>
      </w:r>
      <w:r>
        <w:rPr>
          <w:sz w:val="28"/>
          <w:szCs w:val="28"/>
        </w:rPr>
        <w:t>K</w:t>
      </w:r>
      <w:r w:rsidR="00D33E43" w:rsidRPr="00C92098">
        <w:rPr>
          <w:sz w:val="28"/>
          <w:szCs w:val="28"/>
        </w:rPr>
        <w:t>ế</w:t>
      </w:r>
      <w:r>
        <w:rPr>
          <w:sz w:val="28"/>
          <w:szCs w:val="28"/>
        </w:rPr>
        <w:t>t quả của HS.</w:t>
      </w:r>
    </w:p>
    <w:p w14:paraId="1B9F4A9B" w14:textId="77777777" w:rsidR="00150A58" w:rsidRDefault="00837037" w:rsidP="00B27DAC">
      <w:pPr>
        <w:pStyle w:val="Tiu20"/>
        <w:keepNext/>
        <w:keepLines/>
        <w:numPr>
          <w:ilvl w:val="0"/>
          <w:numId w:val="395"/>
        </w:numPr>
        <w:tabs>
          <w:tab w:val="left" w:pos="395"/>
        </w:tabs>
        <w:spacing w:after="0" w:line="240" w:lineRule="auto"/>
        <w:jc w:val="both"/>
        <w:rPr>
          <w:sz w:val="28"/>
          <w:szCs w:val="28"/>
        </w:rPr>
      </w:pPr>
      <w:bookmarkStart w:id="3707" w:name="bookmark3759"/>
      <w:bookmarkStart w:id="3708" w:name="bookmark3758"/>
      <w:bookmarkStart w:id="3709" w:name="bookmark3760"/>
      <w:bookmarkStart w:id="3710" w:name="bookmark3757"/>
      <w:bookmarkEnd w:id="3707"/>
      <w:r>
        <w:rPr>
          <w:sz w:val="28"/>
          <w:szCs w:val="28"/>
        </w:rPr>
        <w:t>Tổ chức thực hiện:</w:t>
      </w:r>
      <w:bookmarkEnd w:id="3708"/>
      <w:bookmarkEnd w:id="3709"/>
      <w:bookmarkEnd w:id="3710"/>
    </w:p>
    <w:p w14:paraId="48FDDF4B" w14:textId="77777777" w:rsidR="00150A58" w:rsidRDefault="00837037" w:rsidP="00B27DAC">
      <w:pPr>
        <w:pStyle w:val="Vnbnnidung0"/>
        <w:numPr>
          <w:ilvl w:val="0"/>
          <w:numId w:val="348"/>
        </w:numPr>
        <w:tabs>
          <w:tab w:val="left" w:pos="273"/>
        </w:tabs>
        <w:spacing w:after="0" w:line="240" w:lineRule="auto"/>
        <w:jc w:val="both"/>
        <w:rPr>
          <w:sz w:val="28"/>
          <w:szCs w:val="28"/>
        </w:rPr>
      </w:pPr>
      <w:bookmarkStart w:id="3711" w:name="bookmark3761"/>
      <w:bookmarkEnd w:id="3711"/>
      <w:r>
        <w:rPr>
          <w:sz w:val="28"/>
          <w:szCs w:val="28"/>
        </w:rPr>
        <w:t>GV chia HS thành các nhóm, m</w:t>
      </w:r>
      <w:r w:rsidR="00D33E43" w:rsidRPr="00C92098">
        <w:rPr>
          <w:sz w:val="28"/>
          <w:szCs w:val="28"/>
        </w:rPr>
        <w:t>ỗ</w:t>
      </w:r>
      <w:r>
        <w:rPr>
          <w:sz w:val="28"/>
          <w:szCs w:val="28"/>
        </w:rPr>
        <w:t>i nhóm không quá 8 HS. Các nhóm đều có nhiệm vụ tìm hiểu cả hai tình huống trong SGK để có thể tham gia chia sẻ cách giải quyết khác với nhóm được phân công sắm vai.</w:t>
      </w:r>
    </w:p>
    <w:p w14:paraId="4E6C28EC" w14:textId="77777777" w:rsidR="00150A58" w:rsidRDefault="00837037" w:rsidP="00B27DAC">
      <w:pPr>
        <w:pStyle w:val="Vnbnnidung0"/>
        <w:numPr>
          <w:ilvl w:val="0"/>
          <w:numId w:val="348"/>
        </w:numPr>
        <w:tabs>
          <w:tab w:val="left" w:pos="273"/>
        </w:tabs>
        <w:spacing w:after="0" w:line="240" w:lineRule="auto"/>
        <w:jc w:val="both"/>
        <w:rPr>
          <w:sz w:val="28"/>
          <w:szCs w:val="28"/>
        </w:rPr>
      </w:pPr>
      <w:bookmarkStart w:id="3712" w:name="bookmark3762"/>
      <w:bookmarkEnd w:id="3712"/>
      <w:r>
        <w:rPr>
          <w:sz w:val="28"/>
          <w:szCs w:val="28"/>
        </w:rPr>
        <w:t>Tổ chức cho HS làm việc nhóm để thảo luận, sắm vai thể hiện cách giải quyết hai t</w:t>
      </w:r>
      <w:r w:rsidR="00D33E43" w:rsidRPr="00C92098">
        <w:rPr>
          <w:sz w:val="28"/>
          <w:szCs w:val="28"/>
        </w:rPr>
        <w:t>ình</w:t>
      </w:r>
      <w:r>
        <w:rPr>
          <w:sz w:val="28"/>
          <w:szCs w:val="28"/>
        </w:rPr>
        <w:t xml:space="preserve"> huống trong SGK.</w:t>
      </w:r>
    </w:p>
    <w:p w14:paraId="266AB60F" w14:textId="77777777" w:rsidR="00150A58" w:rsidRDefault="00837037" w:rsidP="00B27DAC">
      <w:pPr>
        <w:pStyle w:val="Vnbnnidung0"/>
        <w:numPr>
          <w:ilvl w:val="0"/>
          <w:numId w:val="348"/>
        </w:numPr>
        <w:tabs>
          <w:tab w:val="left" w:pos="273"/>
        </w:tabs>
        <w:spacing w:after="0" w:line="240" w:lineRule="auto"/>
        <w:jc w:val="both"/>
        <w:rPr>
          <w:sz w:val="28"/>
          <w:szCs w:val="28"/>
        </w:rPr>
      </w:pPr>
      <w:bookmarkStart w:id="3713" w:name="bookmark3763"/>
      <w:bookmarkEnd w:id="3713"/>
      <w:r>
        <w:rPr>
          <w:sz w:val="28"/>
          <w:szCs w:val="28"/>
        </w:rPr>
        <w:t>GV yêu cầu t</w:t>
      </w:r>
      <w:r w:rsidR="00D33E43" w:rsidRPr="00C92098">
        <w:rPr>
          <w:sz w:val="28"/>
          <w:szCs w:val="28"/>
        </w:rPr>
        <w:t>ừ</w:t>
      </w:r>
      <w:r>
        <w:rPr>
          <w:sz w:val="28"/>
          <w:szCs w:val="28"/>
        </w:rPr>
        <w:t>ng nhóm lên sắm vai thể hiện cách xử lí tình huống được phân công. Nhắc các nhóm khác quan sát và lắng nghe tích cực đế có thế đặt câu hỏi hoặc đưa ra cách giải quyết khác nhóm bạn.</w:t>
      </w:r>
    </w:p>
    <w:p w14:paraId="66D72C7F" w14:textId="77777777" w:rsidR="00150A58" w:rsidRDefault="00837037" w:rsidP="00B27DAC">
      <w:pPr>
        <w:pStyle w:val="Vnbnnidung0"/>
        <w:numPr>
          <w:ilvl w:val="0"/>
          <w:numId w:val="348"/>
        </w:numPr>
        <w:tabs>
          <w:tab w:val="left" w:pos="273"/>
        </w:tabs>
        <w:spacing w:after="0" w:line="240" w:lineRule="auto"/>
        <w:jc w:val="both"/>
        <w:rPr>
          <w:sz w:val="28"/>
          <w:szCs w:val="28"/>
        </w:rPr>
      </w:pPr>
      <w:bookmarkStart w:id="3714" w:name="bookmark3764"/>
      <w:bookmarkEnd w:id="3714"/>
      <w:r>
        <w:rPr>
          <w:sz w:val="28"/>
          <w:szCs w:val="28"/>
        </w:rPr>
        <w:t>Sau mỗi cách giải quyết của từng nhóm, GV khích lệ các nhóm nhận xét hoặc đưa ra cách giải quyết khác.</w:t>
      </w:r>
    </w:p>
    <w:p w14:paraId="67D2F62D" w14:textId="77777777" w:rsidR="00150A58" w:rsidRDefault="00837037" w:rsidP="00B27DAC">
      <w:pPr>
        <w:pStyle w:val="Vnbnnidung0"/>
        <w:numPr>
          <w:ilvl w:val="0"/>
          <w:numId w:val="348"/>
        </w:numPr>
        <w:tabs>
          <w:tab w:val="left" w:pos="278"/>
        </w:tabs>
        <w:spacing w:after="0" w:line="240" w:lineRule="auto"/>
        <w:jc w:val="both"/>
        <w:rPr>
          <w:sz w:val="28"/>
          <w:szCs w:val="28"/>
        </w:rPr>
      </w:pPr>
      <w:bookmarkStart w:id="3715" w:name="bookmark3765"/>
      <w:bookmarkEnd w:id="3715"/>
      <w:r>
        <w:rPr>
          <w:sz w:val="28"/>
          <w:szCs w:val="28"/>
        </w:rPr>
        <w:t>M</w:t>
      </w:r>
      <w:r w:rsidR="00BA7C9B" w:rsidRPr="00C92098">
        <w:rPr>
          <w:sz w:val="28"/>
          <w:szCs w:val="28"/>
        </w:rPr>
        <w:t>ỗ</w:t>
      </w:r>
      <w:r>
        <w:rPr>
          <w:sz w:val="28"/>
          <w:szCs w:val="28"/>
        </w:rPr>
        <w:t>i tình huống có những cách giải quyết khác nhau, GV lưu ý HS: Đ</w:t>
      </w:r>
      <w:r w:rsidR="00BA7C9B" w:rsidRPr="00C92098">
        <w:rPr>
          <w:sz w:val="28"/>
          <w:szCs w:val="28"/>
        </w:rPr>
        <w:t>ể</w:t>
      </w:r>
      <w:r>
        <w:rPr>
          <w:sz w:val="28"/>
          <w:szCs w:val="28"/>
        </w:rPr>
        <w:t xml:space="preserve"> đưa ra cách giải quyết phù hợp, gắn bối cảnh cụ th</w:t>
      </w:r>
      <w:r w:rsidR="00BA7C9B" w:rsidRPr="00C92098">
        <w:rPr>
          <w:sz w:val="28"/>
          <w:szCs w:val="28"/>
        </w:rPr>
        <w:t>ể</w:t>
      </w:r>
      <w:r>
        <w:rPr>
          <w:sz w:val="28"/>
          <w:szCs w:val="28"/>
        </w:rPr>
        <w:t xml:space="preserve"> xảy ra tình huống.</w:t>
      </w:r>
    </w:p>
    <w:p w14:paraId="233B07B9" w14:textId="77777777" w:rsidR="00150A58" w:rsidRDefault="00837037" w:rsidP="00A5492F">
      <w:pPr>
        <w:pStyle w:val="Vnbnnidung0"/>
        <w:spacing w:after="0" w:line="240" w:lineRule="auto"/>
        <w:jc w:val="both"/>
        <w:rPr>
          <w:sz w:val="28"/>
          <w:szCs w:val="28"/>
        </w:rPr>
      </w:pPr>
      <w:r>
        <w:rPr>
          <w:b/>
          <w:bCs/>
          <w:sz w:val="28"/>
          <w:szCs w:val="28"/>
        </w:rPr>
        <w:t>D. HOẠT ĐỘNG VẬN DỤNG</w:t>
      </w:r>
    </w:p>
    <w:p w14:paraId="2AA402D9" w14:textId="77777777" w:rsidR="00150A58" w:rsidRDefault="00837037" w:rsidP="00B27DAC">
      <w:pPr>
        <w:pStyle w:val="Vnbnnidung0"/>
        <w:numPr>
          <w:ilvl w:val="0"/>
          <w:numId w:val="396"/>
        </w:numPr>
        <w:tabs>
          <w:tab w:val="left" w:pos="380"/>
        </w:tabs>
        <w:spacing w:after="0" w:line="240" w:lineRule="auto"/>
        <w:jc w:val="both"/>
        <w:rPr>
          <w:sz w:val="28"/>
          <w:szCs w:val="28"/>
        </w:rPr>
      </w:pPr>
      <w:bookmarkStart w:id="3716" w:name="bookmark3766"/>
      <w:bookmarkEnd w:id="3716"/>
      <w:r>
        <w:rPr>
          <w:b/>
          <w:bCs/>
          <w:sz w:val="28"/>
          <w:szCs w:val="28"/>
        </w:rPr>
        <w:t>Mục tiêu:</w:t>
      </w:r>
    </w:p>
    <w:p w14:paraId="710E12F9" w14:textId="77777777" w:rsidR="00150A58" w:rsidRDefault="00837037" w:rsidP="00B27DAC">
      <w:pPr>
        <w:pStyle w:val="Vnbnnidung0"/>
        <w:numPr>
          <w:ilvl w:val="0"/>
          <w:numId w:val="348"/>
        </w:numPr>
        <w:tabs>
          <w:tab w:val="left" w:pos="273"/>
        </w:tabs>
        <w:spacing w:after="0" w:line="240" w:lineRule="auto"/>
        <w:rPr>
          <w:sz w:val="28"/>
          <w:szCs w:val="28"/>
        </w:rPr>
      </w:pPr>
      <w:bookmarkStart w:id="3717" w:name="bookmark3767"/>
      <w:bookmarkEnd w:id="3717"/>
      <w:r>
        <w:rPr>
          <w:sz w:val="28"/>
          <w:szCs w:val="28"/>
        </w:rPr>
        <w:t>Thực hiện được yêu cầu nói lời hay, làm việc tốt trong giao tiếp với mọi người ở trường, gia đình và cộng đồng;</w:t>
      </w:r>
    </w:p>
    <w:p w14:paraId="43FAD9FC" w14:textId="77777777" w:rsidR="00150A58" w:rsidRDefault="00837037" w:rsidP="00B27DAC">
      <w:pPr>
        <w:pStyle w:val="Vnbnnidung0"/>
        <w:numPr>
          <w:ilvl w:val="0"/>
          <w:numId w:val="348"/>
        </w:numPr>
        <w:tabs>
          <w:tab w:val="left" w:pos="268"/>
        </w:tabs>
        <w:spacing w:after="0" w:line="240" w:lineRule="auto"/>
        <w:ind w:right="-317"/>
        <w:rPr>
          <w:sz w:val="28"/>
          <w:szCs w:val="28"/>
        </w:rPr>
      </w:pPr>
      <w:bookmarkStart w:id="3718" w:name="bookmark3768"/>
      <w:bookmarkEnd w:id="3718"/>
      <w:r>
        <w:rPr>
          <w:sz w:val="28"/>
          <w:szCs w:val="28"/>
        </w:rPr>
        <w:t>Điều chỉnh được bản thân phù h</w:t>
      </w:r>
      <w:r w:rsidR="00BA7C9B" w:rsidRPr="00C92098">
        <w:rPr>
          <w:sz w:val="28"/>
          <w:szCs w:val="28"/>
        </w:rPr>
        <w:t>ợ</w:t>
      </w:r>
      <w:r>
        <w:rPr>
          <w:sz w:val="28"/>
          <w:szCs w:val="28"/>
        </w:rPr>
        <w:t>p với hoàn cảnh giao tiếp trong cuộc sống hằng ngày.</w:t>
      </w:r>
    </w:p>
    <w:p w14:paraId="09897862" w14:textId="77777777" w:rsidR="00150A58" w:rsidRDefault="00837037" w:rsidP="00B27DAC">
      <w:pPr>
        <w:pStyle w:val="Tiu20"/>
        <w:keepNext/>
        <w:keepLines/>
        <w:numPr>
          <w:ilvl w:val="0"/>
          <w:numId w:val="396"/>
        </w:numPr>
        <w:tabs>
          <w:tab w:val="left" w:pos="395"/>
        </w:tabs>
        <w:spacing w:after="0" w:line="240" w:lineRule="auto"/>
        <w:rPr>
          <w:sz w:val="28"/>
          <w:szCs w:val="28"/>
        </w:rPr>
      </w:pPr>
      <w:bookmarkStart w:id="3719" w:name="bookmark3771"/>
      <w:bookmarkStart w:id="3720" w:name="bookmark3769"/>
      <w:bookmarkStart w:id="3721" w:name="bookmark3772"/>
      <w:bookmarkStart w:id="3722" w:name="bookmark3770"/>
      <w:bookmarkEnd w:id="3719"/>
      <w:r>
        <w:rPr>
          <w:sz w:val="28"/>
          <w:szCs w:val="28"/>
        </w:rPr>
        <w:lastRenderedPageBreak/>
        <w:t>Nội dung:</w:t>
      </w:r>
      <w:bookmarkEnd w:id="3720"/>
      <w:bookmarkEnd w:id="3721"/>
      <w:bookmarkEnd w:id="3722"/>
    </w:p>
    <w:p w14:paraId="79DC074A" w14:textId="77777777" w:rsidR="00150A58" w:rsidRDefault="00837037" w:rsidP="00B27DAC">
      <w:pPr>
        <w:pStyle w:val="Vnbnnidung0"/>
        <w:numPr>
          <w:ilvl w:val="0"/>
          <w:numId w:val="348"/>
        </w:numPr>
        <w:tabs>
          <w:tab w:val="left" w:pos="273"/>
        </w:tabs>
        <w:spacing w:after="0" w:line="240" w:lineRule="auto"/>
        <w:rPr>
          <w:sz w:val="28"/>
          <w:szCs w:val="28"/>
        </w:rPr>
      </w:pPr>
      <w:bookmarkStart w:id="3723" w:name="bookmark3773"/>
      <w:bookmarkEnd w:id="3723"/>
      <w:r>
        <w:rPr>
          <w:sz w:val="28"/>
          <w:szCs w:val="28"/>
        </w:rPr>
        <w:t>GV yêu cầu HS trả lời câu hởi ở hoạt động Vận dụng trong SGK Hoạt động trải nghiệm, hướng nghiệp 6.</w:t>
      </w:r>
    </w:p>
    <w:p w14:paraId="09108ADC" w14:textId="77777777" w:rsidR="00150A58" w:rsidRDefault="00837037" w:rsidP="00B27DAC">
      <w:pPr>
        <w:pStyle w:val="Vnbnnidung0"/>
        <w:numPr>
          <w:ilvl w:val="0"/>
          <w:numId w:val="348"/>
        </w:numPr>
        <w:tabs>
          <w:tab w:val="left" w:pos="268"/>
        </w:tabs>
        <w:spacing w:after="0" w:line="240" w:lineRule="auto"/>
        <w:ind w:right="-458"/>
        <w:rPr>
          <w:sz w:val="28"/>
          <w:szCs w:val="28"/>
        </w:rPr>
      </w:pPr>
      <w:bookmarkStart w:id="3724" w:name="bookmark3774"/>
      <w:bookmarkEnd w:id="3724"/>
      <w:r>
        <w:rPr>
          <w:sz w:val="28"/>
          <w:szCs w:val="28"/>
        </w:rPr>
        <w:t>HS thảo luận và trả lời câu hỏi trong SGK Hoạt động trải nghiệm, hướng nghiệp 6.</w:t>
      </w:r>
    </w:p>
    <w:p w14:paraId="5AABDFD4" w14:textId="77777777" w:rsidR="00150A58" w:rsidRDefault="00837037" w:rsidP="00B27DAC">
      <w:pPr>
        <w:pStyle w:val="Vnbnnidung0"/>
        <w:numPr>
          <w:ilvl w:val="0"/>
          <w:numId w:val="396"/>
        </w:numPr>
        <w:tabs>
          <w:tab w:val="left" w:pos="395"/>
        </w:tabs>
        <w:spacing w:after="0" w:line="240" w:lineRule="auto"/>
        <w:rPr>
          <w:sz w:val="28"/>
          <w:szCs w:val="28"/>
        </w:rPr>
      </w:pPr>
      <w:bookmarkStart w:id="3725" w:name="bookmark3775"/>
      <w:bookmarkEnd w:id="3725"/>
      <w:r>
        <w:rPr>
          <w:b/>
          <w:bCs/>
          <w:sz w:val="28"/>
          <w:szCs w:val="28"/>
        </w:rPr>
        <w:t xml:space="preserve">Sản phẩm: </w:t>
      </w:r>
      <w:r>
        <w:rPr>
          <w:sz w:val="28"/>
          <w:szCs w:val="28"/>
        </w:rPr>
        <w:t>Kết q</w:t>
      </w:r>
      <w:r w:rsidR="00BA7C9B" w:rsidRPr="006714C0">
        <w:rPr>
          <w:sz w:val="28"/>
          <w:szCs w:val="28"/>
        </w:rPr>
        <w:t>ủa</w:t>
      </w:r>
      <w:r>
        <w:rPr>
          <w:sz w:val="28"/>
          <w:szCs w:val="28"/>
        </w:rPr>
        <w:t xml:space="preserve"> của HS</w:t>
      </w:r>
    </w:p>
    <w:p w14:paraId="0EB6B3EA" w14:textId="77777777" w:rsidR="00150A58" w:rsidRDefault="00837037" w:rsidP="00B27DAC">
      <w:pPr>
        <w:pStyle w:val="Tiu20"/>
        <w:keepNext/>
        <w:keepLines/>
        <w:numPr>
          <w:ilvl w:val="0"/>
          <w:numId w:val="396"/>
        </w:numPr>
        <w:tabs>
          <w:tab w:val="left" w:pos="395"/>
        </w:tabs>
        <w:spacing w:after="0" w:line="240" w:lineRule="auto"/>
        <w:rPr>
          <w:sz w:val="28"/>
          <w:szCs w:val="28"/>
        </w:rPr>
      </w:pPr>
      <w:bookmarkStart w:id="3726" w:name="bookmark3778"/>
      <w:bookmarkStart w:id="3727" w:name="bookmark3776"/>
      <w:bookmarkStart w:id="3728" w:name="bookmark3779"/>
      <w:bookmarkStart w:id="3729" w:name="bookmark3777"/>
      <w:bookmarkEnd w:id="3726"/>
      <w:r>
        <w:rPr>
          <w:sz w:val="28"/>
          <w:szCs w:val="28"/>
        </w:rPr>
        <w:t>Tổ chức thực hiện:</w:t>
      </w:r>
      <w:bookmarkEnd w:id="3727"/>
      <w:bookmarkEnd w:id="3728"/>
      <w:bookmarkEnd w:id="3729"/>
    </w:p>
    <w:p w14:paraId="1220E111" w14:textId="77777777" w:rsidR="00150A58" w:rsidRDefault="00837037" w:rsidP="00A5492F">
      <w:pPr>
        <w:pStyle w:val="Vnbnnidung0"/>
        <w:spacing w:after="0" w:line="240" w:lineRule="auto"/>
        <w:rPr>
          <w:sz w:val="28"/>
          <w:szCs w:val="28"/>
        </w:rPr>
      </w:pPr>
      <w:r>
        <w:rPr>
          <w:sz w:val="28"/>
          <w:szCs w:val="28"/>
        </w:rPr>
        <w:t>GV yêu cầu HS sau giờ học thực hiện nói lời hay, làm việc tốt trong giao tiếp với mọi người ở trường, gia đình và cộng đồng:</w:t>
      </w:r>
    </w:p>
    <w:p w14:paraId="1267007A" w14:textId="77777777" w:rsidR="00150A58" w:rsidRDefault="00837037" w:rsidP="00B27DAC">
      <w:pPr>
        <w:pStyle w:val="Vnbnnidung0"/>
        <w:numPr>
          <w:ilvl w:val="0"/>
          <w:numId w:val="348"/>
        </w:numPr>
        <w:tabs>
          <w:tab w:val="left" w:pos="268"/>
        </w:tabs>
        <w:spacing w:after="0" w:line="240" w:lineRule="auto"/>
        <w:ind w:right="-458"/>
        <w:rPr>
          <w:sz w:val="28"/>
          <w:szCs w:val="28"/>
        </w:rPr>
      </w:pPr>
      <w:bookmarkStart w:id="3730" w:name="bookmark3780"/>
      <w:bookmarkEnd w:id="3730"/>
      <w:r>
        <w:rPr>
          <w:sz w:val="28"/>
          <w:szCs w:val="28"/>
        </w:rPr>
        <w:t>Có lời nói, thái độ, hành vi phù h</w:t>
      </w:r>
      <w:r w:rsidR="00BA7C9B" w:rsidRPr="006714C0">
        <w:rPr>
          <w:sz w:val="28"/>
          <w:szCs w:val="28"/>
        </w:rPr>
        <w:t>ợ</w:t>
      </w:r>
      <w:r>
        <w:rPr>
          <w:sz w:val="28"/>
          <w:szCs w:val="28"/>
        </w:rPr>
        <w:t>p để tạo sự hài lòng hoặc tránh làm tổn thương người khác.</w:t>
      </w:r>
    </w:p>
    <w:p w14:paraId="1489FDBF" w14:textId="77777777" w:rsidR="00150A58" w:rsidRDefault="00837037" w:rsidP="00B27DAC">
      <w:pPr>
        <w:pStyle w:val="Vnbnnidung0"/>
        <w:numPr>
          <w:ilvl w:val="0"/>
          <w:numId w:val="348"/>
        </w:numPr>
        <w:tabs>
          <w:tab w:val="left" w:pos="273"/>
        </w:tabs>
        <w:spacing w:after="0" w:line="240" w:lineRule="auto"/>
        <w:rPr>
          <w:sz w:val="28"/>
          <w:szCs w:val="28"/>
        </w:rPr>
      </w:pPr>
      <w:bookmarkStart w:id="3731" w:name="bookmark3781"/>
      <w:bookmarkEnd w:id="3731"/>
      <w:r>
        <w:rPr>
          <w:sz w:val="28"/>
          <w:szCs w:val="28"/>
        </w:rPr>
        <w:t>Động viên, khen ngợi nhằm khích lệ sự tự tin cho người cùng giao tiếp.</w:t>
      </w:r>
    </w:p>
    <w:p w14:paraId="0CD84F6C" w14:textId="77777777" w:rsidR="00150A58" w:rsidRPr="00BA7C9B" w:rsidRDefault="00837037" w:rsidP="00A5492F">
      <w:pPr>
        <w:pStyle w:val="Vnbnnidung0"/>
        <w:spacing w:after="0" w:line="240" w:lineRule="auto"/>
        <w:rPr>
          <w:b/>
          <w:bCs/>
          <w:sz w:val="28"/>
          <w:szCs w:val="28"/>
        </w:rPr>
      </w:pPr>
      <w:r w:rsidRPr="00BA7C9B">
        <w:rPr>
          <w:b/>
          <w:bCs/>
          <w:sz w:val="28"/>
          <w:szCs w:val="28"/>
        </w:rPr>
        <w:t>TỐNG K</w:t>
      </w:r>
      <w:r w:rsidR="00BA7C9B">
        <w:rPr>
          <w:b/>
          <w:bCs/>
          <w:sz w:val="28"/>
          <w:szCs w:val="28"/>
          <w:lang w:val="en-US"/>
        </w:rPr>
        <w:t>Ế</w:t>
      </w:r>
      <w:r w:rsidRPr="00BA7C9B">
        <w:rPr>
          <w:b/>
          <w:bCs/>
          <w:sz w:val="28"/>
          <w:szCs w:val="28"/>
        </w:rPr>
        <w:t>T</w:t>
      </w:r>
    </w:p>
    <w:p w14:paraId="616B9D34" w14:textId="77777777" w:rsidR="008F7D44" w:rsidRDefault="00837037" w:rsidP="00B27DAC">
      <w:pPr>
        <w:pStyle w:val="Vnbnnidung0"/>
        <w:numPr>
          <w:ilvl w:val="0"/>
          <w:numId w:val="348"/>
        </w:numPr>
        <w:tabs>
          <w:tab w:val="left" w:pos="278"/>
        </w:tabs>
        <w:spacing w:after="0" w:line="240" w:lineRule="auto"/>
        <w:ind w:right="-458"/>
        <w:rPr>
          <w:sz w:val="28"/>
          <w:szCs w:val="28"/>
        </w:rPr>
      </w:pPr>
      <w:bookmarkStart w:id="3732" w:name="bookmark3782"/>
      <w:bookmarkEnd w:id="3732"/>
      <w:r>
        <w:rPr>
          <w:sz w:val="28"/>
          <w:szCs w:val="28"/>
        </w:rPr>
        <w:t>GV yêu cầu HS chia sẻ những điều thu hoạch/ kinh nghiệm học được sau khi tham gia các hoạt động.</w:t>
      </w:r>
    </w:p>
    <w:p w14:paraId="787AABDA" w14:textId="77777777" w:rsidR="00150A58" w:rsidRPr="008F7D44" w:rsidRDefault="00837037" w:rsidP="008F7D44">
      <w:pPr>
        <w:pStyle w:val="Vnbnnidung0"/>
        <w:tabs>
          <w:tab w:val="left" w:pos="278"/>
        </w:tabs>
        <w:spacing w:after="0" w:line="240" w:lineRule="auto"/>
        <w:rPr>
          <w:sz w:val="28"/>
          <w:szCs w:val="28"/>
        </w:rPr>
      </w:pPr>
      <w:r w:rsidRPr="008F7D44">
        <w:rPr>
          <w:sz w:val="28"/>
          <w:szCs w:val="28"/>
        </w:rPr>
        <w:t>- GV kế</w:t>
      </w:r>
      <w:r w:rsidR="008F7D44" w:rsidRPr="006714C0">
        <w:rPr>
          <w:sz w:val="28"/>
          <w:szCs w:val="28"/>
        </w:rPr>
        <w:t>t</w:t>
      </w:r>
      <w:r w:rsidRPr="008F7D44">
        <w:rPr>
          <w:sz w:val="28"/>
          <w:szCs w:val="28"/>
        </w:rPr>
        <w:t xml:space="preserve"> luận chung: Giao tiếp là một kĩ năng quan trọng của con người. M</w:t>
      </w:r>
      <w:r w:rsidR="00BA7C9B" w:rsidRPr="006714C0">
        <w:rPr>
          <w:sz w:val="28"/>
          <w:szCs w:val="28"/>
        </w:rPr>
        <w:t>ỗ</w:t>
      </w:r>
      <w:r w:rsidRPr="008F7D44">
        <w:rPr>
          <w:sz w:val="28"/>
          <w:szCs w:val="28"/>
        </w:rPr>
        <w:t>i người đều cần rèn luyện kĩ năng giao tiếp phù hợp đ</w:t>
      </w:r>
      <w:r w:rsidR="008F7D44" w:rsidRPr="006714C0">
        <w:rPr>
          <w:sz w:val="28"/>
          <w:szCs w:val="28"/>
        </w:rPr>
        <w:t>ể</w:t>
      </w:r>
      <w:r w:rsidRPr="008F7D44">
        <w:rPr>
          <w:sz w:val="28"/>
          <w:szCs w:val="28"/>
        </w:rPr>
        <w:t xml:space="preserve"> làm cho người giao tiếp với mình hài lòng và đạt được hiệu quả.</w:t>
      </w:r>
    </w:p>
    <w:p w14:paraId="151FD3D7" w14:textId="77777777" w:rsidR="00150A58" w:rsidRPr="006714C0" w:rsidRDefault="00837037" w:rsidP="00A5492F">
      <w:pPr>
        <w:pStyle w:val="Vnbnnidung0"/>
        <w:spacing w:after="0" w:line="240" w:lineRule="auto"/>
        <w:rPr>
          <w:sz w:val="28"/>
          <w:szCs w:val="28"/>
        </w:rPr>
      </w:pPr>
      <w:r>
        <w:rPr>
          <w:sz w:val="28"/>
          <w:szCs w:val="28"/>
        </w:rPr>
        <w:t>- GV nhận xét chung và khen ngợi những HS tích cực tham gia hoạt động.</w:t>
      </w:r>
    </w:p>
    <w:p w14:paraId="010EAC83" w14:textId="77777777" w:rsidR="00710801" w:rsidRDefault="00710801" w:rsidP="00710801">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710801" w14:paraId="7B3290DA" w14:textId="77777777" w:rsidTr="00710801">
        <w:tc>
          <w:tcPr>
            <w:tcW w:w="2538" w:type="dxa"/>
          </w:tcPr>
          <w:p w14:paraId="2AFCC30E" w14:textId="77777777" w:rsidR="00710801" w:rsidRDefault="00710801" w:rsidP="00710801">
            <w:pPr>
              <w:pStyle w:val="Chthchbng0"/>
              <w:rPr>
                <w:sz w:val="28"/>
                <w:szCs w:val="28"/>
                <w:lang w:val="en-US"/>
              </w:rPr>
            </w:pPr>
            <w:r>
              <w:rPr>
                <w:b w:val="0"/>
                <w:bCs w:val="0"/>
                <w:sz w:val="28"/>
                <w:szCs w:val="28"/>
              </w:rPr>
              <w:t>Hình thức đánh giá</w:t>
            </w:r>
          </w:p>
        </w:tc>
        <w:tc>
          <w:tcPr>
            <w:tcW w:w="3420" w:type="dxa"/>
          </w:tcPr>
          <w:p w14:paraId="3DD3C308" w14:textId="77777777" w:rsidR="00710801" w:rsidRPr="00346900" w:rsidRDefault="00710801" w:rsidP="00710801">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7FEDF22A" w14:textId="77777777" w:rsidR="00710801" w:rsidRPr="00346900" w:rsidRDefault="00710801" w:rsidP="00710801">
            <w:pPr>
              <w:pStyle w:val="Chthchbng0"/>
              <w:rPr>
                <w:b w:val="0"/>
                <w:sz w:val="28"/>
                <w:szCs w:val="28"/>
                <w:lang w:val="en-US"/>
              </w:rPr>
            </w:pPr>
            <w:r w:rsidRPr="00346900">
              <w:rPr>
                <w:b w:val="0"/>
                <w:bCs w:val="0"/>
                <w:sz w:val="28"/>
                <w:szCs w:val="28"/>
              </w:rPr>
              <w:t>Công cụ đánh giá</w:t>
            </w:r>
          </w:p>
        </w:tc>
        <w:tc>
          <w:tcPr>
            <w:tcW w:w="1505" w:type="dxa"/>
          </w:tcPr>
          <w:p w14:paraId="66703F20" w14:textId="77777777" w:rsidR="00710801" w:rsidRPr="00346900" w:rsidRDefault="00710801" w:rsidP="00710801">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710801" w14:paraId="1AC71E0A" w14:textId="77777777" w:rsidTr="00710801">
        <w:tc>
          <w:tcPr>
            <w:tcW w:w="2538" w:type="dxa"/>
          </w:tcPr>
          <w:p w14:paraId="5DEC006B" w14:textId="77777777" w:rsidR="00710801" w:rsidRPr="00346900" w:rsidRDefault="00710801"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41D8E136" w14:textId="77777777" w:rsidR="00710801" w:rsidRPr="006714C0" w:rsidRDefault="00710801" w:rsidP="00710801">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3844B460" w14:textId="77777777" w:rsidR="00710801" w:rsidRPr="00346900" w:rsidRDefault="00710801"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3EC8A5F6" w14:textId="77777777" w:rsidR="00710801" w:rsidRPr="00346900" w:rsidRDefault="00710801"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3293951A" w14:textId="77777777" w:rsidR="00710801" w:rsidRPr="00346900" w:rsidRDefault="00710801"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62CBCBE7" w14:textId="77777777" w:rsidR="00710801" w:rsidRPr="006714C0" w:rsidRDefault="00710801" w:rsidP="00710801">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3F5A455E" w14:textId="77777777" w:rsidR="00710801" w:rsidRPr="00346900" w:rsidRDefault="00710801" w:rsidP="00710801">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052408EF" w14:textId="77777777" w:rsidR="00710801" w:rsidRPr="00346900" w:rsidRDefault="00710801" w:rsidP="00710801">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52776DDF" w14:textId="77777777" w:rsidR="00710801" w:rsidRPr="00346900" w:rsidRDefault="00710801" w:rsidP="00710801">
            <w:pPr>
              <w:pStyle w:val="Chthchbng0"/>
              <w:rPr>
                <w:b w:val="0"/>
                <w:sz w:val="28"/>
                <w:szCs w:val="28"/>
                <w:lang w:val="en-US"/>
              </w:rPr>
            </w:pPr>
            <w:r w:rsidRPr="00346900">
              <w:rPr>
                <w:b w:val="0"/>
                <w:sz w:val="28"/>
                <w:szCs w:val="28"/>
              </w:rPr>
              <w:t>Trao đổi, thảo luận</w:t>
            </w:r>
          </w:p>
        </w:tc>
        <w:tc>
          <w:tcPr>
            <w:tcW w:w="1505" w:type="dxa"/>
          </w:tcPr>
          <w:p w14:paraId="4ABEF4EE" w14:textId="77777777" w:rsidR="00710801" w:rsidRDefault="00710801" w:rsidP="00710801">
            <w:pPr>
              <w:pStyle w:val="Chthchbng0"/>
              <w:rPr>
                <w:sz w:val="28"/>
                <w:szCs w:val="28"/>
                <w:lang w:val="en-US"/>
              </w:rPr>
            </w:pPr>
          </w:p>
        </w:tc>
      </w:tr>
    </w:tbl>
    <w:p w14:paraId="63D8155C" w14:textId="77777777" w:rsidR="00710801" w:rsidRPr="00346900" w:rsidRDefault="00710801" w:rsidP="00710801">
      <w:pPr>
        <w:pStyle w:val="Chthchbng0"/>
        <w:rPr>
          <w:sz w:val="28"/>
          <w:szCs w:val="28"/>
          <w:lang w:val="en-US"/>
        </w:rPr>
      </w:pPr>
    </w:p>
    <w:p w14:paraId="73B85F4F" w14:textId="77777777" w:rsidR="00710801" w:rsidRPr="00346900" w:rsidRDefault="00710801" w:rsidP="00710801">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8F7D44">
        <w:rPr>
          <w:b w:val="0"/>
          <w:bCs w:val="0"/>
          <w:iCs/>
          <w:sz w:val="28"/>
          <w:szCs w:val="28"/>
          <w:lang w:val="en-US"/>
        </w:rPr>
        <w:t>ể</w:t>
      </w:r>
      <w:r w:rsidRPr="00346900">
        <w:rPr>
          <w:b w:val="0"/>
          <w:bCs w:val="0"/>
          <w:iCs/>
          <w:sz w:val="28"/>
          <w:szCs w:val="28"/>
        </w:rPr>
        <w:t>m....)</w:t>
      </w:r>
    </w:p>
    <w:p w14:paraId="032D4154" w14:textId="77777777" w:rsidR="00710801" w:rsidRDefault="00710801" w:rsidP="00A5492F">
      <w:pPr>
        <w:pStyle w:val="Vnbnnidung0"/>
        <w:spacing w:after="0" w:line="240" w:lineRule="auto"/>
        <w:rPr>
          <w:sz w:val="28"/>
          <w:szCs w:val="28"/>
          <w:lang w:val="en-US"/>
        </w:rPr>
      </w:pPr>
    </w:p>
    <w:p w14:paraId="7A2FEF15" w14:textId="77777777" w:rsidR="00BA7C9B" w:rsidRDefault="00BA7C9B" w:rsidP="00A5492F">
      <w:pPr>
        <w:pStyle w:val="Vnbnnidung0"/>
        <w:spacing w:after="0" w:line="240" w:lineRule="auto"/>
        <w:rPr>
          <w:sz w:val="28"/>
          <w:szCs w:val="28"/>
          <w:lang w:val="en-US"/>
        </w:rPr>
      </w:pPr>
    </w:p>
    <w:p w14:paraId="1BF3E1FC" w14:textId="77777777" w:rsidR="00BA7C9B" w:rsidRDefault="00BA7C9B" w:rsidP="00A5492F">
      <w:pPr>
        <w:pStyle w:val="Vnbnnidung0"/>
        <w:spacing w:after="0" w:line="240" w:lineRule="auto"/>
        <w:rPr>
          <w:sz w:val="28"/>
          <w:szCs w:val="28"/>
          <w:lang w:val="en-US"/>
        </w:rPr>
      </w:pPr>
    </w:p>
    <w:p w14:paraId="76313392" w14:textId="77777777" w:rsidR="00BA7C9B" w:rsidRDefault="00BA7C9B" w:rsidP="00A5492F">
      <w:pPr>
        <w:pStyle w:val="Vnbnnidung0"/>
        <w:spacing w:after="0" w:line="240" w:lineRule="auto"/>
        <w:rPr>
          <w:sz w:val="28"/>
          <w:szCs w:val="28"/>
          <w:lang w:val="en-US"/>
        </w:rPr>
      </w:pPr>
    </w:p>
    <w:p w14:paraId="58945CA0" w14:textId="77777777" w:rsidR="00BA7C9B" w:rsidRDefault="00BA7C9B" w:rsidP="00A5492F">
      <w:pPr>
        <w:pStyle w:val="Vnbnnidung0"/>
        <w:spacing w:after="0" w:line="240" w:lineRule="auto"/>
        <w:rPr>
          <w:sz w:val="28"/>
          <w:szCs w:val="28"/>
          <w:lang w:val="en-US"/>
        </w:rPr>
      </w:pPr>
    </w:p>
    <w:p w14:paraId="4EB2583D" w14:textId="77777777" w:rsidR="00453738" w:rsidRDefault="00453738" w:rsidP="00A5492F">
      <w:pPr>
        <w:pStyle w:val="Vnbnnidung0"/>
        <w:spacing w:after="0" w:line="240" w:lineRule="auto"/>
        <w:rPr>
          <w:sz w:val="28"/>
          <w:szCs w:val="28"/>
          <w:lang w:val="en-US"/>
        </w:rPr>
      </w:pPr>
    </w:p>
    <w:p w14:paraId="2AF00E81" w14:textId="77777777" w:rsidR="00453738" w:rsidRDefault="00453738" w:rsidP="00A5492F">
      <w:pPr>
        <w:pStyle w:val="Vnbnnidung0"/>
        <w:spacing w:after="0" w:line="240" w:lineRule="auto"/>
        <w:rPr>
          <w:sz w:val="28"/>
          <w:szCs w:val="28"/>
          <w:lang w:val="en-US"/>
        </w:rPr>
      </w:pPr>
    </w:p>
    <w:p w14:paraId="56692562" w14:textId="77777777" w:rsidR="00453738" w:rsidRDefault="00453738" w:rsidP="00A5492F">
      <w:pPr>
        <w:pStyle w:val="Vnbnnidung0"/>
        <w:spacing w:after="0" w:line="240" w:lineRule="auto"/>
        <w:rPr>
          <w:sz w:val="28"/>
          <w:szCs w:val="28"/>
          <w:lang w:val="en-US"/>
        </w:rPr>
      </w:pPr>
    </w:p>
    <w:p w14:paraId="1ACBF520" w14:textId="77777777" w:rsidR="00453738" w:rsidRDefault="00453738" w:rsidP="00A5492F">
      <w:pPr>
        <w:pStyle w:val="Vnbnnidung0"/>
        <w:spacing w:after="0" w:line="240" w:lineRule="auto"/>
        <w:rPr>
          <w:sz w:val="28"/>
          <w:szCs w:val="28"/>
          <w:lang w:val="en-US"/>
        </w:rPr>
      </w:pPr>
    </w:p>
    <w:p w14:paraId="1D877BE8" w14:textId="77777777" w:rsidR="00453738" w:rsidRDefault="00453738" w:rsidP="00A5492F">
      <w:pPr>
        <w:pStyle w:val="Vnbnnidung0"/>
        <w:spacing w:after="0" w:line="240" w:lineRule="auto"/>
        <w:rPr>
          <w:sz w:val="28"/>
          <w:szCs w:val="28"/>
          <w:lang w:val="en-US"/>
        </w:rPr>
      </w:pPr>
    </w:p>
    <w:p w14:paraId="71A93E5B" w14:textId="77777777" w:rsidR="00453738" w:rsidRDefault="00453738" w:rsidP="00A5492F">
      <w:pPr>
        <w:pStyle w:val="Vnbnnidung0"/>
        <w:spacing w:after="0" w:line="240" w:lineRule="auto"/>
        <w:rPr>
          <w:sz w:val="28"/>
          <w:szCs w:val="28"/>
          <w:lang w:val="en-US"/>
        </w:rPr>
      </w:pPr>
    </w:p>
    <w:p w14:paraId="04CA296A" w14:textId="77777777" w:rsidR="00BA7C9B" w:rsidRDefault="00BA7C9B" w:rsidP="00A5492F">
      <w:pPr>
        <w:pStyle w:val="Vnbnnidung0"/>
        <w:spacing w:after="0" w:line="240" w:lineRule="auto"/>
        <w:rPr>
          <w:sz w:val="28"/>
          <w:szCs w:val="28"/>
          <w:lang w:val="en-US"/>
        </w:rPr>
      </w:pPr>
    </w:p>
    <w:p w14:paraId="5AA380D4" w14:textId="77777777" w:rsidR="00562B1B" w:rsidRDefault="00562B1B" w:rsidP="00A5492F">
      <w:pPr>
        <w:pStyle w:val="Vnbnnidung0"/>
        <w:spacing w:after="0" w:line="240" w:lineRule="auto"/>
        <w:rPr>
          <w:sz w:val="28"/>
          <w:szCs w:val="28"/>
          <w:lang w:val="en-US"/>
        </w:rPr>
      </w:pPr>
    </w:p>
    <w:p w14:paraId="4D921D21" w14:textId="77777777" w:rsidR="00150A58" w:rsidRPr="00BA7C9B" w:rsidRDefault="00837037" w:rsidP="00BA7C9B">
      <w:pPr>
        <w:pStyle w:val="Vnbnnidung0"/>
        <w:tabs>
          <w:tab w:val="left" w:pos="284"/>
        </w:tabs>
        <w:spacing w:after="0" w:line="240" w:lineRule="auto"/>
        <w:ind w:right="-175"/>
        <w:rPr>
          <w:sz w:val="28"/>
          <w:szCs w:val="28"/>
          <w:lang w:val="en-US"/>
        </w:rPr>
      </w:pPr>
      <w:r>
        <w:rPr>
          <w:sz w:val="28"/>
          <w:szCs w:val="28"/>
        </w:rPr>
        <w:lastRenderedPageBreak/>
        <w:t>Ngày soạn:</w:t>
      </w:r>
      <w:r w:rsidR="00BA7C9B">
        <w:rPr>
          <w:sz w:val="28"/>
          <w:szCs w:val="28"/>
          <w:lang w:val="en-US"/>
        </w:rPr>
        <w:t xml:space="preserve"> 12/12/2021</w:t>
      </w:r>
    </w:p>
    <w:p w14:paraId="79746C34" w14:textId="77777777" w:rsidR="00BA7C9B" w:rsidRPr="00BA7C9B" w:rsidRDefault="00BA7C9B" w:rsidP="00BA7C9B">
      <w:pPr>
        <w:pStyle w:val="Vnbnnidung0"/>
        <w:tabs>
          <w:tab w:val="left" w:pos="284"/>
        </w:tabs>
        <w:spacing w:after="0" w:line="276" w:lineRule="auto"/>
        <w:ind w:right="-175"/>
        <w:jc w:val="center"/>
        <w:rPr>
          <w:color w:val="auto"/>
          <w:sz w:val="28"/>
          <w:szCs w:val="28"/>
          <w:lang w:val="en-US"/>
        </w:rPr>
      </w:pPr>
      <w:r w:rsidRPr="00BA7C9B">
        <w:rPr>
          <w:color w:val="auto"/>
          <w:sz w:val="28"/>
          <w:szCs w:val="28"/>
          <w:lang w:val="en-US"/>
        </w:rPr>
        <w:t>CHỦ ĐỀ 4- RÈN LUYỆN BẢN THÂN</w:t>
      </w:r>
    </w:p>
    <w:p w14:paraId="0267F258" w14:textId="77777777" w:rsidR="00150A58" w:rsidRPr="000D7021" w:rsidRDefault="00837037" w:rsidP="00BA7C9B">
      <w:pPr>
        <w:pStyle w:val="Vnbnnidung0"/>
        <w:tabs>
          <w:tab w:val="left" w:pos="284"/>
        </w:tabs>
        <w:spacing w:after="0" w:line="276" w:lineRule="auto"/>
        <w:ind w:right="-175"/>
        <w:jc w:val="center"/>
        <w:rPr>
          <w:b/>
          <w:bCs/>
          <w:color w:val="FF0000"/>
          <w:sz w:val="28"/>
          <w:szCs w:val="28"/>
        </w:rPr>
      </w:pPr>
      <w:r w:rsidRPr="000D7021">
        <w:rPr>
          <w:b/>
          <w:bCs/>
          <w:color w:val="FF0000"/>
          <w:sz w:val="28"/>
          <w:szCs w:val="28"/>
        </w:rPr>
        <w:t xml:space="preserve">TUẦN 15- TIẾT </w:t>
      </w:r>
      <w:r w:rsidR="000D7021" w:rsidRPr="000D7021">
        <w:rPr>
          <w:b/>
          <w:bCs/>
          <w:color w:val="FF0000"/>
          <w:sz w:val="28"/>
          <w:szCs w:val="28"/>
          <w:lang w:val="en-US"/>
        </w:rPr>
        <w:t>45:</w:t>
      </w:r>
      <w:r w:rsidRPr="000D7021">
        <w:rPr>
          <w:b/>
          <w:bCs/>
          <w:color w:val="FF0000"/>
          <w:sz w:val="28"/>
          <w:szCs w:val="28"/>
        </w:rPr>
        <w:t xml:space="preserve"> SINH HOẠT LỚP</w:t>
      </w:r>
    </w:p>
    <w:p w14:paraId="68C8B95D" w14:textId="77777777" w:rsidR="00150A58" w:rsidRPr="000D7021" w:rsidRDefault="00837037" w:rsidP="00BA7C9B">
      <w:pPr>
        <w:pStyle w:val="Vnbnnidung0"/>
        <w:tabs>
          <w:tab w:val="left" w:pos="284"/>
        </w:tabs>
        <w:spacing w:after="0" w:line="360" w:lineRule="auto"/>
        <w:ind w:right="-175"/>
        <w:jc w:val="center"/>
        <w:rPr>
          <w:b/>
          <w:bCs/>
          <w:sz w:val="28"/>
          <w:szCs w:val="28"/>
        </w:rPr>
      </w:pPr>
      <w:r w:rsidRPr="000D7021">
        <w:rPr>
          <w:b/>
          <w:bCs/>
          <w:sz w:val="28"/>
          <w:szCs w:val="28"/>
        </w:rPr>
        <w:t>GIAO TIẾP TRÊN MẠNG X</w:t>
      </w:r>
      <w:r w:rsidR="008F7D44" w:rsidRPr="000D7021">
        <w:rPr>
          <w:b/>
          <w:bCs/>
          <w:sz w:val="28"/>
          <w:szCs w:val="28"/>
          <w:lang w:val="en-US"/>
        </w:rPr>
        <w:t>Ã</w:t>
      </w:r>
      <w:r w:rsidRPr="000D7021">
        <w:rPr>
          <w:b/>
          <w:bCs/>
          <w:sz w:val="28"/>
          <w:szCs w:val="28"/>
        </w:rPr>
        <w:t xml:space="preserve"> HỘI VÀ GIAO TIẾP PHÙ HỢP</w:t>
      </w:r>
    </w:p>
    <w:p w14:paraId="777C02BF" w14:textId="77777777" w:rsidR="00150A58" w:rsidRDefault="00837037" w:rsidP="00B27DAC">
      <w:pPr>
        <w:pStyle w:val="Vnbnnidung0"/>
        <w:numPr>
          <w:ilvl w:val="0"/>
          <w:numId w:val="397"/>
        </w:numPr>
        <w:tabs>
          <w:tab w:val="left" w:pos="284"/>
          <w:tab w:val="left" w:pos="351"/>
        </w:tabs>
        <w:spacing w:after="0" w:line="240" w:lineRule="auto"/>
        <w:ind w:right="-175"/>
        <w:rPr>
          <w:sz w:val="28"/>
          <w:szCs w:val="28"/>
        </w:rPr>
      </w:pPr>
      <w:bookmarkStart w:id="3733" w:name="bookmark3783"/>
      <w:bookmarkEnd w:id="3733"/>
      <w:r>
        <w:rPr>
          <w:b/>
          <w:bCs/>
          <w:sz w:val="28"/>
          <w:szCs w:val="28"/>
        </w:rPr>
        <w:t>MỤC TIÊU</w:t>
      </w:r>
    </w:p>
    <w:p w14:paraId="6B8241AF" w14:textId="77777777" w:rsidR="00150A58" w:rsidRDefault="00837037" w:rsidP="00B27DAC">
      <w:pPr>
        <w:pStyle w:val="Tiu20"/>
        <w:keepNext/>
        <w:keepLines/>
        <w:numPr>
          <w:ilvl w:val="0"/>
          <w:numId w:val="398"/>
        </w:numPr>
        <w:tabs>
          <w:tab w:val="left" w:pos="284"/>
          <w:tab w:val="left" w:pos="370"/>
        </w:tabs>
        <w:spacing w:after="0" w:line="240" w:lineRule="auto"/>
        <w:ind w:right="-175"/>
        <w:rPr>
          <w:sz w:val="28"/>
          <w:szCs w:val="28"/>
        </w:rPr>
      </w:pPr>
      <w:bookmarkStart w:id="3734" w:name="bookmark3786"/>
      <w:bookmarkStart w:id="3735" w:name="bookmark3785"/>
      <w:bookmarkStart w:id="3736" w:name="bookmark3784"/>
      <w:bookmarkStart w:id="3737" w:name="bookmark3787"/>
      <w:bookmarkEnd w:id="3734"/>
      <w:r>
        <w:rPr>
          <w:sz w:val="28"/>
          <w:szCs w:val="28"/>
        </w:rPr>
        <w:t>Kiến thức</w:t>
      </w:r>
      <w:bookmarkEnd w:id="3735"/>
      <w:bookmarkEnd w:id="3736"/>
      <w:bookmarkEnd w:id="3737"/>
    </w:p>
    <w:p w14:paraId="7F1ED0C7" w14:textId="77777777" w:rsidR="00150A58" w:rsidRDefault="00837037" w:rsidP="00BA7C9B">
      <w:pPr>
        <w:pStyle w:val="Vnbnnidung0"/>
        <w:tabs>
          <w:tab w:val="left" w:pos="284"/>
        </w:tabs>
        <w:spacing w:after="0" w:line="240" w:lineRule="auto"/>
        <w:ind w:right="-175"/>
        <w:rPr>
          <w:sz w:val="28"/>
          <w:szCs w:val="28"/>
        </w:rPr>
      </w:pPr>
      <w:r>
        <w:rPr>
          <w:sz w:val="28"/>
          <w:szCs w:val="28"/>
        </w:rPr>
        <w:t>Sau khi tham gia hoạt động này, HS có khả năng:</w:t>
      </w:r>
    </w:p>
    <w:p w14:paraId="5C3C6C62" w14:textId="77777777" w:rsidR="00150A58" w:rsidRDefault="00837037" w:rsidP="00B27DAC">
      <w:pPr>
        <w:pStyle w:val="Vnbnnidung0"/>
        <w:numPr>
          <w:ilvl w:val="0"/>
          <w:numId w:val="399"/>
        </w:numPr>
        <w:tabs>
          <w:tab w:val="left" w:pos="284"/>
        </w:tabs>
        <w:spacing w:after="0" w:line="240" w:lineRule="auto"/>
        <w:ind w:right="-175"/>
        <w:jc w:val="both"/>
        <w:rPr>
          <w:sz w:val="28"/>
          <w:szCs w:val="28"/>
        </w:rPr>
      </w:pPr>
      <w:bookmarkStart w:id="3738" w:name="bookmark3788"/>
      <w:bookmarkEnd w:id="3738"/>
      <w:r>
        <w:rPr>
          <w:sz w:val="28"/>
          <w:szCs w:val="28"/>
        </w:rPr>
        <w:t>Sơ kết tuần</w:t>
      </w:r>
    </w:p>
    <w:p w14:paraId="1516E2D1"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39" w:name="bookmark3789"/>
      <w:bookmarkEnd w:id="3739"/>
      <w:r>
        <w:rPr>
          <w:sz w:val="28"/>
          <w:szCs w:val="28"/>
        </w:rPr>
        <w:t>Chia sẻ được những điêu nên và không nên trong giao tiếp trên mạng xã hội;</w:t>
      </w:r>
    </w:p>
    <w:p w14:paraId="2A081F07"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40" w:name="bookmark3790"/>
      <w:bookmarkEnd w:id="3740"/>
      <w:r>
        <w:rPr>
          <w:sz w:val="28"/>
          <w:szCs w:val="28"/>
        </w:rPr>
        <w:t>Nhận diện và k</w:t>
      </w:r>
      <w:r w:rsidR="00BA7C9B" w:rsidRPr="006714C0">
        <w:rPr>
          <w:sz w:val="28"/>
          <w:szCs w:val="28"/>
        </w:rPr>
        <w:t>ể</w:t>
      </w:r>
      <w:r>
        <w:rPr>
          <w:sz w:val="28"/>
          <w:szCs w:val="28"/>
        </w:rPr>
        <w:t xml:space="preserve"> được những cách giao tiếp phù hợp, chưa phù hợp còn t</w:t>
      </w:r>
      <w:r w:rsidR="00BA7C9B" w:rsidRPr="006714C0">
        <w:rPr>
          <w:sz w:val="28"/>
          <w:szCs w:val="28"/>
        </w:rPr>
        <w:t>ồ</w:t>
      </w:r>
      <w:r>
        <w:rPr>
          <w:sz w:val="28"/>
          <w:szCs w:val="28"/>
        </w:rPr>
        <w:t>n tại trong l</w:t>
      </w:r>
      <w:r w:rsidR="00BA7C9B" w:rsidRPr="006714C0">
        <w:rPr>
          <w:sz w:val="28"/>
          <w:szCs w:val="28"/>
        </w:rPr>
        <w:t>ớ</w:t>
      </w:r>
      <w:r>
        <w:rPr>
          <w:sz w:val="28"/>
          <w:szCs w:val="28"/>
        </w:rPr>
        <w:t>p.</w:t>
      </w:r>
    </w:p>
    <w:p w14:paraId="149B24BD" w14:textId="77777777" w:rsidR="00150A58" w:rsidRDefault="00837037" w:rsidP="00B27DAC">
      <w:pPr>
        <w:pStyle w:val="Tiu20"/>
        <w:keepNext/>
        <w:keepLines/>
        <w:numPr>
          <w:ilvl w:val="0"/>
          <w:numId w:val="398"/>
        </w:numPr>
        <w:tabs>
          <w:tab w:val="left" w:pos="284"/>
          <w:tab w:val="left" w:pos="385"/>
        </w:tabs>
        <w:spacing w:after="0" w:line="240" w:lineRule="auto"/>
        <w:ind w:right="-175"/>
        <w:rPr>
          <w:sz w:val="28"/>
          <w:szCs w:val="28"/>
        </w:rPr>
      </w:pPr>
      <w:bookmarkStart w:id="3741" w:name="bookmark3793"/>
      <w:bookmarkStart w:id="3742" w:name="bookmark3792"/>
      <w:bookmarkStart w:id="3743" w:name="bookmark3791"/>
      <w:bookmarkStart w:id="3744" w:name="bookmark3794"/>
      <w:bookmarkEnd w:id="3741"/>
      <w:r>
        <w:rPr>
          <w:sz w:val="28"/>
          <w:szCs w:val="28"/>
        </w:rPr>
        <w:t>Năng lực:</w:t>
      </w:r>
      <w:bookmarkEnd w:id="3742"/>
      <w:bookmarkEnd w:id="3743"/>
      <w:bookmarkEnd w:id="3744"/>
    </w:p>
    <w:p w14:paraId="1EDD2E4B"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45" w:name="bookmark3795"/>
      <w:bookmarkEnd w:id="3745"/>
      <w:r>
        <w:rPr>
          <w:b/>
          <w:bCs/>
          <w:i/>
          <w:iCs/>
          <w:sz w:val="28"/>
          <w:szCs w:val="28"/>
        </w:rPr>
        <w:t>Năng lực chung:</w:t>
      </w:r>
      <w:r>
        <w:rPr>
          <w:sz w:val="28"/>
          <w:szCs w:val="28"/>
        </w:rPr>
        <w:t xml:space="preserve"> Giao tiếp, hợp tác, tự chủ, tự học, giải quyết vấn đề</w:t>
      </w:r>
    </w:p>
    <w:p w14:paraId="2645BF9A"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46" w:name="bookmark3796"/>
      <w:bookmarkEnd w:id="3746"/>
      <w:r>
        <w:rPr>
          <w:b/>
          <w:bCs/>
          <w:i/>
          <w:iCs/>
          <w:sz w:val="28"/>
          <w:szCs w:val="28"/>
        </w:rPr>
        <w:t>Năng lực riêng:</w:t>
      </w:r>
    </w:p>
    <w:p w14:paraId="5CD42DF1" w14:textId="77777777" w:rsidR="00150A58" w:rsidRDefault="00837037" w:rsidP="00BA7C9B">
      <w:pPr>
        <w:pStyle w:val="Vnbnnidung0"/>
        <w:tabs>
          <w:tab w:val="left" w:pos="284"/>
        </w:tabs>
        <w:spacing w:after="0" w:line="240" w:lineRule="auto"/>
        <w:ind w:right="-175"/>
        <w:rPr>
          <w:sz w:val="28"/>
          <w:szCs w:val="28"/>
        </w:rPr>
      </w:pPr>
      <w:r>
        <w:rPr>
          <w:sz w:val="28"/>
          <w:szCs w:val="28"/>
        </w:rPr>
        <w:t xml:space="preserve">+ Làm chủ được cảm xúc của bản thân trong các tình huống giao tiếp, </w:t>
      </w:r>
      <w:r w:rsidR="00BA7C9B" w:rsidRPr="006714C0">
        <w:rPr>
          <w:sz w:val="28"/>
          <w:szCs w:val="28"/>
        </w:rPr>
        <w:t>ứ</w:t>
      </w:r>
      <w:r>
        <w:rPr>
          <w:sz w:val="28"/>
          <w:szCs w:val="28"/>
        </w:rPr>
        <w:t>ng xử khác nhau.</w:t>
      </w:r>
    </w:p>
    <w:p w14:paraId="52F35CD4" w14:textId="77777777" w:rsidR="00150A58" w:rsidRDefault="00837037" w:rsidP="00B27DAC">
      <w:pPr>
        <w:pStyle w:val="Vnbnnidung0"/>
        <w:numPr>
          <w:ilvl w:val="0"/>
          <w:numId w:val="398"/>
        </w:numPr>
        <w:tabs>
          <w:tab w:val="left" w:pos="284"/>
          <w:tab w:val="left" w:pos="385"/>
        </w:tabs>
        <w:spacing w:after="0" w:line="240" w:lineRule="auto"/>
        <w:ind w:right="-175"/>
        <w:rPr>
          <w:sz w:val="28"/>
          <w:szCs w:val="28"/>
        </w:rPr>
      </w:pPr>
      <w:bookmarkStart w:id="3747" w:name="bookmark3797"/>
      <w:bookmarkEnd w:id="3747"/>
      <w:r>
        <w:rPr>
          <w:b/>
          <w:bCs/>
          <w:sz w:val="28"/>
          <w:szCs w:val="28"/>
        </w:rPr>
        <w:t xml:space="preserve">Phẩm chất: </w:t>
      </w:r>
      <w:r>
        <w:rPr>
          <w:sz w:val="28"/>
          <w:szCs w:val="28"/>
        </w:rPr>
        <w:t>nhân ái, trung thực, trách nhiệm.</w:t>
      </w:r>
    </w:p>
    <w:p w14:paraId="5D3D0888" w14:textId="77777777" w:rsidR="00150A58" w:rsidRDefault="00837037" w:rsidP="00B27DAC">
      <w:pPr>
        <w:pStyle w:val="Vnbnnidung0"/>
        <w:numPr>
          <w:ilvl w:val="0"/>
          <w:numId w:val="397"/>
        </w:numPr>
        <w:tabs>
          <w:tab w:val="left" w:pos="284"/>
          <w:tab w:val="left" w:pos="458"/>
        </w:tabs>
        <w:spacing w:after="0" w:line="240" w:lineRule="auto"/>
        <w:ind w:right="-175"/>
        <w:rPr>
          <w:sz w:val="28"/>
          <w:szCs w:val="28"/>
        </w:rPr>
      </w:pPr>
      <w:bookmarkStart w:id="3748" w:name="bookmark3798"/>
      <w:bookmarkEnd w:id="3748"/>
      <w:r>
        <w:rPr>
          <w:b/>
          <w:bCs/>
          <w:sz w:val="28"/>
          <w:szCs w:val="28"/>
        </w:rPr>
        <w:t>THIẾT BỊ DẠY HỌC VÀ HỌC LIỆU</w:t>
      </w:r>
    </w:p>
    <w:p w14:paraId="097D293E" w14:textId="77777777" w:rsidR="00150A58" w:rsidRDefault="00837037" w:rsidP="00B27DAC">
      <w:pPr>
        <w:pStyle w:val="Tiu20"/>
        <w:keepNext/>
        <w:keepLines/>
        <w:numPr>
          <w:ilvl w:val="0"/>
          <w:numId w:val="400"/>
        </w:numPr>
        <w:tabs>
          <w:tab w:val="left" w:pos="284"/>
          <w:tab w:val="left" w:pos="370"/>
        </w:tabs>
        <w:spacing w:after="0" w:line="240" w:lineRule="auto"/>
        <w:ind w:right="-175"/>
        <w:rPr>
          <w:sz w:val="28"/>
          <w:szCs w:val="28"/>
        </w:rPr>
      </w:pPr>
      <w:bookmarkStart w:id="3749" w:name="bookmark3801"/>
      <w:bookmarkStart w:id="3750" w:name="bookmark3799"/>
      <w:bookmarkStart w:id="3751" w:name="bookmark3802"/>
      <w:bookmarkStart w:id="3752" w:name="bookmark3800"/>
      <w:bookmarkEnd w:id="3749"/>
      <w:r>
        <w:rPr>
          <w:sz w:val="28"/>
          <w:szCs w:val="28"/>
        </w:rPr>
        <w:t>Đối v</w:t>
      </w:r>
      <w:r w:rsidR="00BA7C9B">
        <w:rPr>
          <w:sz w:val="28"/>
          <w:szCs w:val="28"/>
          <w:lang w:val="en-US"/>
        </w:rPr>
        <w:t>ớ</w:t>
      </w:r>
      <w:r>
        <w:rPr>
          <w:sz w:val="28"/>
          <w:szCs w:val="28"/>
        </w:rPr>
        <w:t>i GV</w:t>
      </w:r>
      <w:bookmarkEnd w:id="3750"/>
      <w:bookmarkEnd w:id="3751"/>
      <w:bookmarkEnd w:id="3752"/>
    </w:p>
    <w:p w14:paraId="21A3EF37"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53" w:name="bookmark3803"/>
      <w:bookmarkEnd w:id="3753"/>
      <w:r>
        <w:rPr>
          <w:sz w:val="28"/>
          <w:szCs w:val="28"/>
        </w:rPr>
        <w:t>Nội dung liên quan buối sinh hoạt lớp.</w:t>
      </w:r>
    </w:p>
    <w:p w14:paraId="291CD398"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54" w:name="bookmark3804"/>
      <w:bookmarkEnd w:id="3754"/>
      <w:r>
        <w:rPr>
          <w:sz w:val="28"/>
          <w:szCs w:val="28"/>
        </w:rPr>
        <w:t>K</w:t>
      </w:r>
      <w:r w:rsidR="00BA7C9B">
        <w:rPr>
          <w:sz w:val="28"/>
          <w:szCs w:val="28"/>
          <w:lang w:val="en-US"/>
        </w:rPr>
        <w:t>ế</w:t>
      </w:r>
      <w:r>
        <w:rPr>
          <w:sz w:val="28"/>
          <w:szCs w:val="28"/>
        </w:rPr>
        <w:t xml:space="preserve"> hoạch tuần mới</w:t>
      </w:r>
    </w:p>
    <w:p w14:paraId="51EE340D" w14:textId="77777777" w:rsidR="00150A58" w:rsidRDefault="00837037" w:rsidP="00B27DAC">
      <w:pPr>
        <w:pStyle w:val="Tiu20"/>
        <w:keepNext/>
        <w:keepLines/>
        <w:numPr>
          <w:ilvl w:val="0"/>
          <w:numId w:val="400"/>
        </w:numPr>
        <w:tabs>
          <w:tab w:val="left" w:pos="284"/>
          <w:tab w:val="left" w:pos="380"/>
        </w:tabs>
        <w:spacing w:after="0" w:line="240" w:lineRule="auto"/>
        <w:ind w:right="-175"/>
        <w:jc w:val="both"/>
        <w:rPr>
          <w:sz w:val="28"/>
          <w:szCs w:val="28"/>
        </w:rPr>
      </w:pPr>
      <w:bookmarkStart w:id="3755" w:name="bookmark3807"/>
      <w:bookmarkStart w:id="3756" w:name="bookmark3806"/>
      <w:bookmarkStart w:id="3757" w:name="bookmark3805"/>
      <w:bookmarkStart w:id="3758" w:name="bookmark3808"/>
      <w:bookmarkEnd w:id="3755"/>
      <w:r>
        <w:rPr>
          <w:sz w:val="28"/>
          <w:szCs w:val="28"/>
        </w:rPr>
        <w:t>Đối với HS:</w:t>
      </w:r>
      <w:bookmarkEnd w:id="3756"/>
      <w:bookmarkEnd w:id="3757"/>
      <w:bookmarkEnd w:id="3758"/>
    </w:p>
    <w:p w14:paraId="3A4FBBA7"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59" w:name="bookmark3809"/>
      <w:bookmarkEnd w:id="3759"/>
      <w:r>
        <w:rPr>
          <w:sz w:val="28"/>
          <w:szCs w:val="28"/>
        </w:rPr>
        <w:t>Bản sơ kết tuần</w:t>
      </w:r>
    </w:p>
    <w:p w14:paraId="1FDEC2D9"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60" w:name="bookmark3810"/>
      <w:bookmarkEnd w:id="3760"/>
      <w:r>
        <w:rPr>
          <w:sz w:val="28"/>
          <w:szCs w:val="28"/>
        </w:rPr>
        <w:t>K</w:t>
      </w:r>
      <w:r w:rsidR="00BA7C9B">
        <w:rPr>
          <w:sz w:val="28"/>
          <w:szCs w:val="28"/>
          <w:lang w:val="en-US"/>
        </w:rPr>
        <w:t>ế</w:t>
      </w:r>
      <w:r>
        <w:rPr>
          <w:sz w:val="28"/>
          <w:szCs w:val="28"/>
        </w:rPr>
        <w:t xml:space="preserve"> hoạch tuần mới.</w:t>
      </w:r>
    </w:p>
    <w:p w14:paraId="3FE5B5C1" w14:textId="77777777" w:rsidR="00150A58" w:rsidRDefault="00837037" w:rsidP="00B27DAC">
      <w:pPr>
        <w:pStyle w:val="Tiu20"/>
        <w:keepNext/>
        <w:keepLines/>
        <w:numPr>
          <w:ilvl w:val="0"/>
          <w:numId w:val="397"/>
        </w:numPr>
        <w:tabs>
          <w:tab w:val="left" w:pos="284"/>
          <w:tab w:val="left" w:pos="560"/>
        </w:tabs>
        <w:spacing w:after="0" w:line="240" w:lineRule="auto"/>
        <w:ind w:right="-175"/>
        <w:rPr>
          <w:sz w:val="28"/>
          <w:szCs w:val="28"/>
        </w:rPr>
      </w:pPr>
      <w:bookmarkStart w:id="3761" w:name="bookmark3813"/>
      <w:bookmarkStart w:id="3762" w:name="bookmark3814"/>
      <w:bookmarkEnd w:id="3761"/>
      <w:r>
        <w:rPr>
          <w:sz w:val="28"/>
          <w:szCs w:val="28"/>
        </w:rPr>
        <w:t>TIẾN TRÌNH DẠY HỌC</w:t>
      </w:r>
      <w:bookmarkEnd w:id="3762"/>
    </w:p>
    <w:p w14:paraId="6A7A8C6B" w14:textId="77777777" w:rsidR="00150A58" w:rsidRDefault="00837037" w:rsidP="00B27DAC">
      <w:pPr>
        <w:pStyle w:val="Tiu20"/>
        <w:keepNext/>
        <w:keepLines/>
        <w:numPr>
          <w:ilvl w:val="0"/>
          <w:numId w:val="401"/>
        </w:numPr>
        <w:tabs>
          <w:tab w:val="left" w:pos="284"/>
          <w:tab w:val="left" w:pos="453"/>
        </w:tabs>
        <w:spacing w:after="0" w:line="240" w:lineRule="auto"/>
        <w:ind w:right="-175"/>
        <w:rPr>
          <w:sz w:val="28"/>
          <w:szCs w:val="28"/>
        </w:rPr>
      </w:pPr>
      <w:bookmarkStart w:id="3763" w:name="bookmark3815"/>
      <w:bookmarkStart w:id="3764" w:name="bookmark3816"/>
      <w:bookmarkStart w:id="3765" w:name="bookmark3811"/>
      <w:bookmarkStart w:id="3766" w:name="bookmark3812"/>
      <w:bookmarkEnd w:id="3763"/>
      <w:r>
        <w:rPr>
          <w:sz w:val="28"/>
          <w:szCs w:val="28"/>
        </w:rPr>
        <w:t>HOẠT ĐỘNG KHỞI ĐỘNG (MỞ ĐẦU)</w:t>
      </w:r>
      <w:bookmarkEnd w:id="3764"/>
      <w:bookmarkEnd w:id="3765"/>
      <w:bookmarkEnd w:id="3766"/>
    </w:p>
    <w:p w14:paraId="7A69E6DE" w14:textId="77777777" w:rsidR="00150A58" w:rsidRDefault="00837037" w:rsidP="00B27DAC">
      <w:pPr>
        <w:pStyle w:val="Vnbnnidung0"/>
        <w:numPr>
          <w:ilvl w:val="0"/>
          <w:numId w:val="402"/>
        </w:numPr>
        <w:tabs>
          <w:tab w:val="left" w:pos="284"/>
          <w:tab w:val="left" w:pos="380"/>
        </w:tabs>
        <w:spacing w:after="0" w:line="240" w:lineRule="auto"/>
        <w:ind w:right="-175"/>
        <w:rPr>
          <w:sz w:val="28"/>
          <w:szCs w:val="28"/>
        </w:rPr>
      </w:pPr>
      <w:bookmarkStart w:id="3767" w:name="bookmark3817"/>
      <w:bookmarkEnd w:id="3767"/>
      <w:r>
        <w:rPr>
          <w:b/>
          <w:bCs/>
          <w:sz w:val="28"/>
          <w:szCs w:val="28"/>
        </w:rPr>
        <w:t xml:space="preserve">Mục tiêu: </w:t>
      </w:r>
      <w:r>
        <w:rPr>
          <w:sz w:val="28"/>
          <w:szCs w:val="28"/>
        </w:rPr>
        <w:t>Tạo tâm thế hứng thú cho học sinh khi vào giờ sinh hoạt l</w:t>
      </w:r>
      <w:r w:rsidR="00BA7C9B" w:rsidRPr="006714C0">
        <w:rPr>
          <w:sz w:val="28"/>
          <w:szCs w:val="28"/>
        </w:rPr>
        <w:t>ớ</w:t>
      </w:r>
      <w:r>
        <w:rPr>
          <w:sz w:val="28"/>
          <w:szCs w:val="28"/>
        </w:rPr>
        <w:t>p</w:t>
      </w:r>
    </w:p>
    <w:p w14:paraId="4BCAD878" w14:textId="77777777" w:rsidR="00150A58" w:rsidRDefault="00837037" w:rsidP="00B27DAC">
      <w:pPr>
        <w:pStyle w:val="Vnbnnidung0"/>
        <w:numPr>
          <w:ilvl w:val="0"/>
          <w:numId w:val="402"/>
        </w:numPr>
        <w:tabs>
          <w:tab w:val="left" w:pos="284"/>
          <w:tab w:val="left" w:pos="390"/>
        </w:tabs>
        <w:spacing w:after="0" w:line="240" w:lineRule="auto"/>
        <w:ind w:right="-175"/>
        <w:rPr>
          <w:sz w:val="28"/>
          <w:szCs w:val="28"/>
        </w:rPr>
      </w:pPr>
      <w:bookmarkStart w:id="3768" w:name="bookmark3818"/>
      <w:bookmarkEnd w:id="3768"/>
      <w:r>
        <w:rPr>
          <w:b/>
          <w:bCs/>
          <w:sz w:val="28"/>
          <w:szCs w:val="28"/>
        </w:rPr>
        <w:t xml:space="preserve">Nội dung: </w:t>
      </w:r>
      <w:r>
        <w:rPr>
          <w:sz w:val="28"/>
          <w:szCs w:val="28"/>
        </w:rPr>
        <w:t>HS on định vị trí ch</w:t>
      </w:r>
      <w:r w:rsidR="00BA7C9B" w:rsidRPr="006714C0">
        <w:rPr>
          <w:sz w:val="28"/>
          <w:szCs w:val="28"/>
        </w:rPr>
        <w:t>ỗ</w:t>
      </w:r>
      <w:r>
        <w:rPr>
          <w:sz w:val="28"/>
          <w:szCs w:val="28"/>
        </w:rPr>
        <w:t xml:space="preserve"> ngồi, chuẩn bị sinh hoạt lớp.</w:t>
      </w:r>
    </w:p>
    <w:p w14:paraId="3FDF5D51" w14:textId="77777777" w:rsidR="00150A58" w:rsidRDefault="00837037" w:rsidP="00B27DAC">
      <w:pPr>
        <w:pStyle w:val="Vnbnnidung0"/>
        <w:numPr>
          <w:ilvl w:val="0"/>
          <w:numId w:val="402"/>
        </w:numPr>
        <w:tabs>
          <w:tab w:val="left" w:pos="284"/>
          <w:tab w:val="left" w:pos="390"/>
        </w:tabs>
        <w:spacing w:after="0" w:line="240" w:lineRule="auto"/>
        <w:ind w:right="-175"/>
        <w:rPr>
          <w:sz w:val="28"/>
          <w:szCs w:val="28"/>
        </w:rPr>
      </w:pPr>
      <w:bookmarkStart w:id="3769" w:name="bookmark3819"/>
      <w:bookmarkEnd w:id="3769"/>
      <w:r>
        <w:rPr>
          <w:b/>
          <w:bCs/>
          <w:sz w:val="28"/>
          <w:szCs w:val="28"/>
        </w:rPr>
        <w:t xml:space="preserve">Sản phẩm: </w:t>
      </w:r>
      <w:r>
        <w:rPr>
          <w:sz w:val="28"/>
          <w:szCs w:val="28"/>
        </w:rPr>
        <w:t>Thái độ của HS</w:t>
      </w:r>
    </w:p>
    <w:p w14:paraId="770BD193" w14:textId="77777777" w:rsidR="00150A58" w:rsidRDefault="00837037" w:rsidP="00B27DAC">
      <w:pPr>
        <w:pStyle w:val="Tiu20"/>
        <w:keepNext/>
        <w:keepLines/>
        <w:numPr>
          <w:ilvl w:val="0"/>
          <w:numId w:val="402"/>
        </w:numPr>
        <w:tabs>
          <w:tab w:val="left" w:pos="284"/>
          <w:tab w:val="left" w:pos="395"/>
        </w:tabs>
        <w:spacing w:after="0" w:line="240" w:lineRule="auto"/>
        <w:ind w:right="-175"/>
        <w:rPr>
          <w:sz w:val="28"/>
          <w:szCs w:val="28"/>
        </w:rPr>
      </w:pPr>
      <w:bookmarkStart w:id="3770" w:name="bookmark3822"/>
      <w:bookmarkStart w:id="3771" w:name="bookmark3820"/>
      <w:bookmarkStart w:id="3772" w:name="bookmark3823"/>
      <w:bookmarkStart w:id="3773" w:name="bookmark3821"/>
      <w:bookmarkEnd w:id="3770"/>
      <w:r>
        <w:rPr>
          <w:sz w:val="28"/>
          <w:szCs w:val="28"/>
        </w:rPr>
        <w:t>Tổ chức thực hiện:</w:t>
      </w:r>
      <w:bookmarkEnd w:id="3771"/>
      <w:bookmarkEnd w:id="3772"/>
      <w:bookmarkEnd w:id="3773"/>
    </w:p>
    <w:p w14:paraId="1B73FCD9"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74" w:name="bookmark3824"/>
      <w:bookmarkEnd w:id="3774"/>
      <w:r>
        <w:rPr>
          <w:i/>
          <w:iCs/>
          <w:sz w:val="28"/>
          <w:szCs w:val="28"/>
        </w:rPr>
        <w:t>GV chủ nhiệm yêu cầu HS của lớp ôn định vị trí, chuấn bị sinh hoạt lớp</w:t>
      </w:r>
    </w:p>
    <w:p w14:paraId="4BB7E1D4" w14:textId="77777777" w:rsidR="00150A58" w:rsidRDefault="00837037" w:rsidP="00B27DAC">
      <w:pPr>
        <w:pStyle w:val="Vnbnnidung0"/>
        <w:numPr>
          <w:ilvl w:val="0"/>
          <w:numId w:val="401"/>
        </w:numPr>
        <w:tabs>
          <w:tab w:val="left" w:pos="284"/>
          <w:tab w:val="left" w:pos="453"/>
        </w:tabs>
        <w:spacing w:after="0" w:line="240" w:lineRule="auto"/>
        <w:ind w:right="-175"/>
        <w:rPr>
          <w:sz w:val="28"/>
          <w:szCs w:val="28"/>
        </w:rPr>
      </w:pPr>
      <w:bookmarkStart w:id="3775" w:name="bookmark3825"/>
      <w:bookmarkEnd w:id="3775"/>
      <w:r>
        <w:rPr>
          <w:b/>
          <w:bCs/>
          <w:sz w:val="28"/>
          <w:szCs w:val="28"/>
        </w:rPr>
        <w:t>HOẠT ĐỘNG HÌNH THÀNH KIÉN THỨC</w:t>
      </w:r>
    </w:p>
    <w:p w14:paraId="685F696A" w14:textId="77777777" w:rsidR="00150A58" w:rsidRDefault="00837037" w:rsidP="00BA7C9B">
      <w:pPr>
        <w:pStyle w:val="Tiu20"/>
        <w:keepNext/>
        <w:keepLines/>
        <w:tabs>
          <w:tab w:val="left" w:pos="284"/>
        </w:tabs>
        <w:spacing w:after="0" w:line="240" w:lineRule="auto"/>
        <w:ind w:right="-175"/>
        <w:jc w:val="both"/>
        <w:rPr>
          <w:sz w:val="28"/>
          <w:szCs w:val="28"/>
        </w:rPr>
      </w:pPr>
      <w:bookmarkStart w:id="3776" w:name="bookmark3828"/>
      <w:bookmarkStart w:id="3777" w:name="bookmark3826"/>
      <w:bookmarkStart w:id="3778" w:name="bookmark3827"/>
      <w:r>
        <w:rPr>
          <w:sz w:val="28"/>
          <w:szCs w:val="28"/>
        </w:rPr>
        <w:t>Hoạt động 1: So’ kết tuần</w:t>
      </w:r>
      <w:bookmarkEnd w:id="3776"/>
      <w:bookmarkEnd w:id="3777"/>
      <w:bookmarkEnd w:id="3778"/>
    </w:p>
    <w:p w14:paraId="2F5BFAD3" w14:textId="77777777" w:rsidR="00150A58" w:rsidRDefault="00837037" w:rsidP="00B27DAC">
      <w:pPr>
        <w:pStyle w:val="Vnbnnidung0"/>
        <w:numPr>
          <w:ilvl w:val="0"/>
          <w:numId w:val="403"/>
        </w:numPr>
        <w:tabs>
          <w:tab w:val="left" w:pos="284"/>
          <w:tab w:val="left" w:pos="380"/>
        </w:tabs>
        <w:spacing w:after="0" w:line="240" w:lineRule="auto"/>
        <w:ind w:right="-175"/>
        <w:rPr>
          <w:sz w:val="28"/>
          <w:szCs w:val="28"/>
        </w:rPr>
      </w:pPr>
      <w:bookmarkStart w:id="3779" w:name="bookmark3829"/>
      <w:bookmarkEnd w:id="3779"/>
      <w:r>
        <w:rPr>
          <w:b/>
          <w:bCs/>
          <w:sz w:val="28"/>
          <w:szCs w:val="28"/>
        </w:rPr>
        <w:t xml:space="preserve">Mục tiêu: </w:t>
      </w:r>
      <w:r>
        <w:rPr>
          <w:sz w:val="28"/>
          <w:szCs w:val="28"/>
        </w:rPr>
        <w:t>HS biết các hoạt động trong tuần học và xây dụng kế hoạch tuần mới</w:t>
      </w:r>
      <w:r w:rsidR="00BA7C9B" w:rsidRPr="006714C0">
        <w:rPr>
          <w:sz w:val="28"/>
          <w:szCs w:val="28"/>
        </w:rPr>
        <w:t>.</w:t>
      </w:r>
    </w:p>
    <w:p w14:paraId="76B23908" w14:textId="77777777" w:rsidR="00150A58" w:rsidRDefault="00837037" w:rsidP="00B27DAC">
      <w:pPr>
        <w:pStyle w:val="Vnbnnidung0"/>
        <w:numPr>
          <w:ilvl w:val="0"/>
          <w:numId w:val="403"/>
        </w:numPr>
        <w:tabs>
          <w:tab w:val="left" w:pos="284"/>
          <w:tab w:val="left" w:pos="395"/>
        </w:tabs>
        <w:spacing w:after="0" w:line="240" w:lineRule="auto"/>
        <w:ind w:right="-175"/>
        <w:rPr>
          <w:sz w:val="28"/>
          <w:szCs w:val="28"/>
        </w:rPr>
      </w:pPr>
      <w:bookmarkStart w:id="3780" w:name="bookmark3830"/>
      <w:bookmarkEnd w:id="3780"/>
      <w:r>
        <w:rPr>
          <w:b/>
          <w:bCs/>
          <w:sz w:val="28"/>
          <w:szCs w:val="28"/>
        </w:rPr>
        <w:t xml:space="preserve">Nội dung: </w:t>
      </w:r>
      <w:r>
        <w:rPr>
          <w:sz w:val="28"/>
          <w:szCs w:val="28"/>
        </w:rPr>
        <w:t>Cán bộ l</w:t>
      </w:r>
      <w:r w:rsidR="00BA7C9B" w:rsidRPr="006714C0">
        <w:rPr>
          <w:sz w:val="28"/>
          <w:szCs w:val="28"/>
        </w:rPr>
        <w:t>ớ</w:t>
      </w:r>
      <w:r>
        <w:rPr>
          <w:sz w:val="28"/>
          <w:szCs w:val="28"/>
        </w:rPr>
        <w:t>p nhận xét</w:t>
      </w:r>
    </w:p>
    <w:p w14:paraId="2E42D394" w14:textId="77777777" w:rsidR="00150A58" w:rsidRDefault="00837037" w:rsidP="00B27DAC">
      <w:pPr>
        <w:pStyle w:val="Vnbnnidung0"/>
        <w:numPr>
          <w:ilvl w:val="0"/>
          <w:numId w:val="403"/>
        </w:numPr>
        <w:tabs>
          <w:tab w:val="left" w:pos="284"/>
          <w:tab w:val="left" w:pos="395"/>
        </w:tabs>
        <w:spacing w:after="0" w:line="240" w:lineRule="auto"/>
        <w:ind w:right="-175"/>
        <w:rPr>
          <w:sz w:val="28"/>
          <w:szCs w:val="28"/>
        </w:rPr>
      </w:pPr>
      <w:bookmarkStart w:id="3781" w:name="bookmark3831"/>
      <w:bookmarkEnd w:id="3781"/>
      <w:r>
        <w:rPr>
          <w:b/>
          <w:bCs/>
          <w:sz w:val="28"/>
          <w:szCs w:val="28"/>
        </w:rPr>
        <w:t xml:space="preserve">Sản phẩm: </w:t>
      </w:r>
      <w:r w:rsidR="00BA7C9B" w:rsidRPr="006714C0">
        <w:rPr>
          <w:sz w:val="28"/>
          <w:szCs w:val="28"/>
        </w:rPr>
        <w:t>K</w:t>
      </w:r>
      <w:r>
        <w:rPr>
          <w:sz w:val="28"/>
          <w:szCs w:val="28"/>
        </w:rPr>
        <w:t>ết quả làm việc của HS.</w:t>
      </w:r>
    </w:p>
    <w:p w14:paraId="54BBAF5A" w14:textId="77777777" w:rsidR="00150A58" w:rsidRDefault="00837037" w:rsidP="00B27DAC">
      <w:pPr>
        <w:pStyle w:val="Tiu20"/>
        <w:keepNext/>
        <w:keepLines/>
        <w:numPr>
          <w:ilvl w:val="0"/>
          <w:numId w:val="403"/>
        </w:numPr>
        <w:tabs>
          <w:tab w:val="left" w:pos="284"/>
          <w:tab w:val="left" w:pos="395"/>
        </w:tabs>
        <w:spacing w:after="0" w:line="240" w:lineRule="auto"/>
        <w:ind w:right="-175"/>
        <w:jc w:val="both"/>
        <w:rPr>
          <w:sz w:val="28"/>
          <w:szCs w:val="28"/>
        </w:rPr>
      </w:pPr>
      <w:bookmarkStart w:id="3782" w:name="bookmark3834"/>
      <w:bookmarkStart w:id="3783" w:name="bookmark3835"/>
      <w:bookmarkStart w:id="3784" w:name="bookmark3833"/>
      <w:bookmarkStart w:id="3785" w:name="bookmark3832"/>
      <w:bookmarkEnd w:id="3782"/>
      <w:r>
        <w:rPr>
          <w:sz w:val="28"/>
          <w:szCs w:val="28"/>
        </w:rPr>
        <w:t>Tổ chức thực hiện:</w:t>
      </w:r>
      <w:bookmarkEnd w:id="3783"/>
      <w:bookmarkEnd w:id="3784"/>
      <w:bookmarkEnd w:id="3785"/>
    </w:p>
    <w:p w14:paraId="3F4300B0"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86" w:name="bookmark3836"/>
      <w:bookmarkEnd w:id="3786"/>
      <w:r>
        <w:rPr>
          <w:sz w:val="28"/>
          <w:szCs w:val="28"/>
        </w:rPr>
        <w:t>GV yêu cầu ban cán sự lớp điều hành lớp tự đánh giá và sơ kết tuần, xây dựng k</w:t>
      </w:r>
      <w:r w:rsidR="00BA7C9B" w:rsidRPr="006714C0">
        <w:rPr>
          <w:sz w:val="28"/>
          <w:szCs w:val="28"/>
        </w:rPr>
        <w:t>ế</w:t>
      </w:r>
      <w:r>
        <w:rPr>
          <w:sz w:val="28"/>
          <w:szCs w:val="28"/>
        </w:rPr>
        <w:t xml:space="preserve"> hoạch tuần mới.</w:t>
      </w:r>
    </w:p>
    <w:p w14:paraId="087E367C" w14:textId="77777777" w:rsidR="00150A58" w:rsidRDefault="00837037" w:rsidP="00BA7C9B">
      <w:pPr>
        <w:pStyle w:val="Vnbnnidung0"/>
        <w:tabs>
          <w:tab w:val="left" w:pos="284"/>
        </w:tabs>
        <w:spacing w:after="0" w:line="240" w:lineRule="auto"/>
        <w:ind w:right="-175"/>
        <w:rPr>
          <w:sz w:val="28"/>
          <w:szCs w:val="28"/>
        </w:rPr>
      </w:pPr>
      <w:r>
        <w:rPr>
          <w:b/>
          <w:bCs/>
          <w:sz w:val="28"/>
          <w:szCs w:val="28"/>
        </w:rPr>
        <w:t>Hoạt động 2: Sinh hoạt theo chủ đề</w:t>
      </w:r>
    </w:p>
    <w:p w14:paraId="6CFCDEA7" w14:textId="77777777" w:rsidR="00150A58" w:rsidRDefault="00837037" w:rsidP="00B27DAC">
      <w:pPr>
        <w:pStyle w:val="Vnbnnidung0"/>
        <w:numPr>
          <w:ilvl w:val="0"/>
          <w:numId w:val="404"/>
        </w:numPr>
        <w:tabs>
          <w:tab w:val="left" w:pos="284"/>
          <w:tab w:val="left" w:pos="380"/>
        </w:tabs>
        <w:spacing w:after="0" w:line="240" w:lineRule="auto"/>
        <w:ind w:right="-175"/>
        <w:rPr>
          <w:sz w:val="28"/>
          <w:szCs w:val="28"/>
        </w:rPr>
      </w:pPr>
      <w:bookmarkStart w:id="3787" w:name="bookmark3837"/>
      <w:bookmarkEnd w:id="3787"/>
      <w:r>
        <w:rPr>
          <w:b/>
          <w:bCs/>
          <w:sz w:val="28"/>
          <w:szCs w:val="28"/>
        </w:rPr>
        <w:t>Mục tiêu:</w:t>
      </w:r>
    </w:p>
    <w:p w14:paraId="3BF6A1EE"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88" w:name="bookmark3838"/>
      <w:bookmarkEnd w:id="3788"/>
      <w:r>
        <w:rPr>
          <w:sz w:val="28"/>
          <w:szCs w:val="28"/>
        </w:rPr>
        <w:t>Chia sẻ được những điêu nên và không nên trong giao tiếp trên mạng xã hội;</w:t>
      </w:r>
    </w:p>
    <w:p w14:paraId="7FAF0BA3"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89" w:name="bookmark3839"/>
      <w:bookmarkEnd w:id="3789"/>
      <w:r>
        <w:rPr>
          <w:sz w:val="28"/>
          <w:szCs w:val="28"/>
        </w:rPr>
        <w:t xml:space="preserve">Nhận diện và kế được những cách giao tiếp phù hợp, chưa phù hợp còn tôn tại </w:t>
      </w:r>
      <w:r>
        <w:rPr>
          <w:sz w:val="28"/>
          <w:szCs w:val="28"/>
        </w:rPr>
        <w:lastRenderedPageBreak/>
        <w:t>trong l</w:t>
      </w:r>
      <w:r w:rsidR="00BA7C9B" w:rsidRPr="006714C0">
        <w:rPr>
          <w:sz w:val="28"/>
          <w:szCs w:val="28"/>
        </w:rPr>
        <w:t>ớ</w:t>
      </w:r>
      <w:r>
        <w:rPr>
          <w:sz w:val="28"/>
          <w:szCs w:val="28"/>
        </w:rPr>
        <w:t>p.</w:t>
      </w:r>
    </w:p>
    <w:p w14:paraId="795E66CB" w14:textId="77777777" w:rsidR="00150A58" w:rsidRDefault="00837037" w:rsidP="00B27DAC">
      <w:pPr>
        <w:pStyle w:val="Tiu20"/>
        <w:keepNext/>
        <w:keepLines/>
        <w:numPr>
          <w:ilvl w:val="0"/>
          <w:numId w:val="404"/>
        </w:numPr>
        <w:tabs>
          <w:tab w:val="left" w:pos="284"/>
          <w:tab w:val="left" w:pos="390"/>
        </w:tabs>
        <w:spacing w:after="0" w:line="240" w:lineRule="auto"/>
        <w:ind w:right="-175"/>
        <w:rPr>
          <w:sz w:val="28"/>
          <w:szCs w:val="28"/>
        </w:rPr>
      </w:pPr>
      <w:bookmarkStart w:id="3790" w:name="bookmark3842"/>
      <w:bookmarkStart w:id="3791" w:name="bookmark3840"/>
      <w:bookmarkStart w:id="3792" w:name="bookmark3843"/>
      <w:bookmarkStart w:id="3793" w:name="bookmark3841"/>
      <w:bookmarkEnd w:id="3790"/>
      <w:r>
        <w:rPr>
          <w:sz w:val="28"/>
          <w:szCs w:val="28"/>
        </w:rPr>
        <w:t>Nội dung:</w:t>
      </w:r>
      <w:bookmarkEnd w:id="3791"/>
      <w:bookmarkEnd w:id="3792"/>
      <w:bookmarkEnd w:id="3793"/>
    </w:p>
    <w:p w14:paraId="359A803E" w14:textId="77777777" w:rsidR="00150A58" w:rsidRDefault="00837037" w:rsidP="00BA7C9B">
      <w:pPr>
        <w:pStyle w:val="Vnbnnidung0"/>
        <w:tabs>
          <w:tab w:val="left" w:pos="284"/>
        </w:tabs>
        <w:spacing w:after="0" w:line="240" w:lineRule="auto"/>
        <w:ind w:right="-175"/>
        <w:rPr>
          <w:sz w:val="28"/>
          <w:szCs w:val="28"/>
        </w:rPr>
      </w:pPr>
      <w:r>
        <w:rPr>
          <w:sz w:val="28"/>
          <w:szCs w:val="28"/>
        </w:rPr>
        <w:t>GV t</w:t>
      </w:r>
      <w:r w:rsidR="00BA7C9B" w:rsidRPr="006714C0">
        <w:rPr>
          <w:sz w:val="28"/>
          <w:szCs w:val="28"/>
        </w:rPr>
        <w:t>ổ</w:t>
      </w:r>
      <w:r>
        <w:rPr>
          <w:sz w:val="28"/>
          <w:szCs w:val="28"/>
        </w:rPr>
        <w:t xml:space="preserve"> chức cho HS chia sẻ với lớp về những điều giao tiếp trên mạng xã hội.</w:t>
      </w:r>
    </w:p>
    <w:p w14:paraId="0336A62A" w14:textId="77777777" w:rsidR="00150A58" w:rsidRDefault="00837037" w:rsidP="00B27DAC">
      <w:pPr>
        <w:pStyle w:val="Vnbnnidung0"/>
        <w:numPr>
          <w:ilvl w:val="0"/>
          <w:numId w:val="404"/>
        </w:numPr>
        <w:tabs>
          <w:tab w:val="left" w:pos="284"/>
          <w:tab w:val="left" w:pos="390"/>
        </w:tabs>
        <w:spacing w:after="0" w:line="240" w:lineRule="auto"/>
        <w:ind w:right="-175"/>
        <w:rPr>
          <w:sz w:val="28"/>
          <w:szCs w:val="28"/>
        </w:rPr>
      </w:pPr>
      <w:bookmarkStart w:id="3794" w:name="bookmark3844"/>
      <w:bookmarkEnd w:id="3794"/>
      <w:r>
        <w:rPr>
          <w:b/>
          <w:bCs/>
          <w:sz w:val="28"/>
          <w:szCs w:val="28"/>
        </w:rPr>
        <w:t xml:space="preserve">Sản phấm: </w:t>
      </w:r>
      <w:r>
        <w:rPr>
          <w:sz w:val="28"/>
          <w:szCs w:val="28"/>
        </w:rPr>
        <w:t>HS thực hiện quy tắc.</w:t>
      </w:r>
    </w:p>
    <w:p w14:paraId="6291525A" w14:textId="77777777" w:rsidR="00150A58" w:rsidRDefault="00837037" w:rsidP="00B27DAC">
      <w:pPr>
        <w:pStyle w:val="Tiu20"/>
        <w:keepNext/>
        <w:keepLines/>
        <w:numPr>
          <w:ilvl w:val="0"/>
          <w:numId w:val="404"/>
        </w:numPr>
        <w:tabs>
          <w:tab w:val="left" w:pos="284"/>
          <w:tab w:val="left" w:pos="395"/>
        </w:tabs>
        <w:spacing w:after="0" w:line="240" w:lineRule="auto"/>
        <w:ind w:right="-175"/>
        <w:rPr>
          <w:sz w:val="28"/>
          <w:szCs w:val="28"/>
        </w:rPr>
      </w:pPr>
      <w:bookmarkStart w:id="3795" w:name="bookmark3847"/>
      <w:bookmarkStart w:id="3796" w:name="bookmark3845"/>
      <w:bookmarkStart w:id="3797" w:name="bookmark3848"/>
      <w:bookmarkStart w:id="3798" w:name="bookmark3846"/>
      <w:bookmarkEnd w:id="3795"/>
      <w:r>
        <w:rPr>
          <w:sz w:val="28"/>
          <w:szCs w:val="28"/>
        </w:rPr>
        <w:t>T</w:t>
      </w:r>
      <w:r w:rsidR="00BA7C9B">
        <w:rPr>
          <w:sz w:val="28"/>
          <w:szCs w:val="28"/>
          <w:lang w:val="en-US"/>
        </w:rPr>
        <w:t>ổ</w:t>
      </w:r>
      <w:r>
        <w:rPr>
          <w:sz w:val="28"/>
          <w:szCs w:val="28"/>
        </w:rPr>
        <w:t xml:space="preserve"> chức thực hiện:</w:t>
      </w:r>
      <w:bookmarkEnd w:id="3796"/>
      <w:bookmarkEnd w:id="3797"/>
      <w:bookmarkEnd w:id="3798"/>
    </w:p>
    <w:p w14:paraId="7C113045" w14:textId="77777777" w:rsidR="00150A58" w:rsidRDefault="00837037" w:rsidP="00BA7C9B">
      <w:pPr>
        <w:pStyle w:val="Vnbnnidung0"/>
        <w:tabs>
          <w:tab w:val="left" w:pos="284"/>
        </w:tabs>
        <w:spacing w:after="0" w:line="240" w:lineRule="auto"/>
        <w:ind w:right="-175"/>
        <w:rPr>
          <w:sz w:val="28"/>
          <w:szCs w:val="28"/>
        </w:rPr>
      </w:pPr>
      <w:r>
        <w:rPr>
          <w:sz w:val="28"/>
          <w:szCs w:val="28"/>
        </w:rPr>
        <w:t>GV t</w:t>
      </w:r>
      <w:r w:rsidR="00BA7C9B" w:rsidRPr="006714C0">
        <w:rPr>
          <w:sz w:val="28"/>
          <w:szCs w:val="28"/>
        </w:rPr>
        <w:t>ổ</w:t>
      </w:r>
      <w:r>
        <w:rPr>
          <w:sz w:val="28"/>
          <w:szCs w:val="28"/>
        </w:rPr>
        <w:t xml:space="preserve"> chức cho HS chia sẻ với lớp về những nội dung sau:</w:t>
      </w:r>
    </w:p>
    <w:p w14:paraId="3A75B549"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799" w:name="bookmark3849"/>
      <w:bookmarkEnd w:id="3799"/>
      <w:r>
        <w:rPr>
          <w:sz w:val="28"/>
          <w:szCs w:val="28"/>
        </w:rPr>
        <w:t>Nh</w:t>
      </w:r>
      <w:r w:rsidR="00BA7C9B" w:rsidRPr="006714C0">
        <w:rPr>
          <w:sz w:val="28"/>
          <w:szCs w:val="28"/>
        </w:rPr>
        <w:t>ữ</w:t>
      </w:r>
      <w:r>
        <w:rPr>
          <w:sz w:val="28"/>
          <w:szCs w:val="28"/>
        </w:rPr>
        <w:t>ng điều nên và không nên khi giao tiếp trên mạng xã hội.</w:t>
      </w:r>
    </w:p>
    <w:p w14:paraId="50B892DA"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800" w:name="bookmark3850"/>
      <w:bookmarkEnd w:id="3800"/>
      <w:r>
        <w:rPr>
          <w:sz w:val="28"/>
          <w:szCs w:val="28"/>
        </w:rPr>
        <w:t>Những điều em đã thể hiện trong giao tiếp đ</w:t>
      </w:r>
      <w:r w:rsidR="00BA7C9B" w:rsidRPr="006714C0">
        <w:rPr>
          <w:sz w:val="28"/>
          <w:szCs w:val="28"/>
        </w:rPr>
        <w:t>ể</w:t>
      </w:r>
      <w:r>
        <w:rPr>
          <w:sz w:val="28"/>
          <w:szCs w:val="28"/>
        </w:rPr>
        <w:t xml:space="preserve"> khích lệ người khác tự tin và tránh làm người khác tổn thương.</w:t>
      </w:r>
    </w:p>
    <w:p w14:paraId="53E68D29"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801" w:name="bookmark3851"/>
      <w:bookmarkEnd w:id="3801"/>
      <w:r>
        <w:rPr>
          <w:sz w:val="28"/>
          <w:szCs w:val="28"/>
        </w:rPr>
        <w:t>Những cách giao tiếp phù hợp và chưa phù h</w:t>
      </w:r>
      <w:r w:rsidR="001370F7" w:rsidRPr="006714C0">
        <w:rPr>
          <w:sz w:val="28"/>
          <w:szCs w:val="28"/>
        </w:rPr>
        <w:t>ợ</w:t>
      </w:r>
      <w:r>
        <w:rPr>
          <w:sz w:val="28"/>
          <w:szCs w:val="28"/>
        </w:rPr>
        <w:t xml:space="preserve">p còn tôn tại trong </w:t>
      </w:r>
      <w:r w:rsidR="001370F7" w:rsidRPr="006714C0">
        <w:rPr>
          <w:sz w:val="28"/>
          <w:szCs w:val="28"/>
        </w:rPr>
        <w:t>lớ</w:t>
      </w:r>
      <w:r>
        <w:rPr>
          <w:sz w:val="28"/>
          <w:szCs w:val="28"/>
        </w:rPr>
        <w:t>p.</w:t>
      </w:r>
    </w:p>
    <w:p w14:paraId="4EC2412D" w14:textId="77777777" w:rsidR="00150A58" w:rsidRDefault="00837037" w:rsidP="00B27DAC">
      <w:pPr>
        <w:pStyle w:val="Tiu20"/>
        <w:keepNext/>
        <w:keepLines/>
        <w:numPr>
          <w:ilvl w:val="0"/>
          <w:numId w:val="405"/>
        </w:numPr>
        <w:tabs>
          <w:tab w:val="left" w:pos="284"/>
          <w:tab w:val="left" w:pos="443"/>
        </w:tabs>
        <w:spacing w:after="0" w:line="240" w:lineRule="auto"/>
        <w:ind w:right="-175"/>
        <w:rPr>
          <w:sz w:val="28"/>
          <w:szCs w:val="28"/>
        </w:rPr>
      </w:pPr>
      <w:bookmarkStart w:id="3802" w:name="bookmark3854"/>
      <w:bookmarkStart w:id="3803" w:name="bookmark3853"/>
      <w:bookmarkStart w:id="3804" w:name="bookmark3852"/>
      <w:bookmarkStart w:id="3805" w:name="bookmark3855"/>
      <w:bookmarkEnd w:id="3802"/>
      <w:r>
        <w:rPr>
          <w:sz w:val="28"/>
          <w:szCs w:val="28"/>
        </w:rPr>
        <w:t>HOẠT Đ</w:t>
      </w:r>
      <w:r w:rsidR="00BA7C9B">
        <w:rPr>
          <w:sz w:val="28"/>
          <w:szCs w:val="28"/>
          <w:lang w:val="en-US"/>
        </w:rPr>
        <w:t>Ộ</w:t>
      </w:r>
      <w:r>
        <w:rPr>
          <w:sz w:val="28"/>
          <w:szCs w:val="28"/>
        </w:rPr>
        <w:t>NG TIẾP N</w:t>
      </w:r>
      <w:r w:rsidR="00BA7C9B">
        <w:rPr>
          <w:sz w:val="28"/>
          <w:szCs w:val="28"/>
          <w:lang w:val="en-US"/>
        </w:rPr>
        <w:t>Ố</w:t>
      </w:r>
      <w:r>
        <w:rPr>
          <w:sz w:val="28"/>
          <w:szCs w:val="28"/>
        </w:rPr>
        <w:t>I</w:t>
      </w:r>
      <w:bookmarkEnd w:id="3803"/>
      <w:bookmarkEnd w:id="3804"/>
      <w:bookmarkEnd w:id="3805"/>
    </w:p>
    <w:p w14:paraId="0D4B28AD" w14:textId="77777777" w:rsidR="00150A58" w:rsidRDefault="00837037" w:rsidP="00B27DAC">
      <w:pPr>
        <w:pStyle w:val="Vnbnnidung0"/>
        <w:numPr>
          <w:ilvl w:val="0"/>
          <w:numId w:val="406"/>
        </w:numPr>
        <w:tabs>
          <w:tab w:val="left" w:pos="284"/>
          <w:tab w:val="left" w:pos="380"/>
        </w:tabs>
        <w:spacing w:after="0" w:line="240" w:lineRule="auto"/>
        <w:ind w:right="-175"/>
        <w:rPr>
          <w:sz w:val="28"/>
          <w:szCs w:val="28"/>
        </w:rPr>
      </w:pPr>
      <w:bookmarkStart w:id="3806" w:name="bookmark3856"/>
      <w:bookmarkEnd w:id="3806"/>
      <w:r>
        <w:rPr>
          <w:b/>
          <w:bCs/>
          <w:sz w:val="28"/>
          <w:szCs w:val="28"/>
        </w:rPr>
        <w:t xml:space="preserve">Mục tiêu: </w:t>
      </w:r>
      <w:r>
        <w:rPr>
          <w:sz w:val="28"/>
          <w:szCs w:val="28"/>
        </w:rPr>
        <w:t>HS thực hiện những quy tắc khi giao tiếp trên mạng xã hội</w:t>
      </w:r>
    </w:p>
    <w:p w14:paraId="176439B6" w14:textId="77777777" w:rsidR="00150A58" w:rsidRDefault="00837037" w:rsidP="00B27DAC">
      <w:pPr>
        <w:pStyle w:val="Vnbnnidung0"/>
        <w:numPr>
          <w:ilvl w:val="0"/>
          <w:numId w:val="406"/>
        </w:numPr>
        <w:tabs>
          <w:tab w:val="left" w:pos="284"/>
          <w:tab w:val="left" w:pos="395"/>
        </w:tabs>
        <w:spacing w:after="0" w:line="240" w:lineRule="auto"/>
        <w:ind w:right="-175"/>
        <w:rPr>
          <w:sz w:val="28"/>
          <w:szCs w:val="28"/>
        </w:rPr>
      </w:pPr>
      <w:bookmarkStart w:id="3807" w:name="bookmark3857"/>
      <w:bookmarkEnd w:id="3807"/>
      <w:r>
        <w:rPr>
          <w:b/>
          <w:bCs/>
          <w:sz w:val="28"/>
          <w:szCs w:val="28"/>
        </w:rPr>
        <w:t xml:space="preserve">Nội dung: </w:t>
      </w:r>
      <w:r>
        <w:rPr>
          <w:sz w:val="28"/>
          <w:szCs w:val="28"/>
        </w:rPr>
        <w:t>xây dựng các quy tắc ứng xử.</w:t>
      </w:r>
    </w:p>
    <w:p w14:paraId="7B06ABD1" w14:textId="77777777" w:rsidR="00150A58" w:rsidRDefault="00837037" w:rsidP="00B27DAC">
      <w:pPr>
        <w:pStyle w:val="Vnbnnidung0"/>
        <w:numPr>
          <w:ilvl w:val="0"/>
          <w:numId w:val="406"/>
        </w:numPr>
        <w:tabs>
          <w:tab w:val="left" w:pos="284"/>
          <w:tab w:val="left" w:pos="395"/>
        </w:tabs>
        <w:spacing w:after="0" w:line="240" w:lineRule="auto"/>
        <w:ind w:right="-175"/>
        <w:rPr>
          <w:sz w:val="28"/>
          <w:szCs w:val="28"/>
        </w:rPr>
      </w:pPr>
      <w:bookmarkStart w:id="3808" w:name="bookmark3858"/>
      <w:bookmarkEnd w:id="3808"/>
      <w:r>
        <w:rPr>
          <w:b/>
          <w:bCs/>
          <w:sz w:val="28"/>
          <w:szCs w:val="28"/>
        </w:rPr>
        <w:t xml:space="preserve">Sản phấm: </w:t>
      </w:r>
      <w:r>
        <w:rPr>
          <w:sz w:val="28"/>
          <w:szCs w:val="28"/>
        </w:rPr>
        <w:t>kết quả của HS</w:t>
      </w:r>
    </w:p>
    <w:p w14:paraId="49FA73AD" w14:textId="77777777" w:rsidR="00150A58" w:rsidRDefault="00837037" w:rsidP="00B27DAC">
      <w:pPr>
        <w:pStyle w:val="Tiu20"/>
        <w:keepNext/>
        <w:keepLines/>
        <w:numPr>
          <w:ilvl w:val="0"/>
          <w:numId w:val="406"/>
        </w:numPr>
        <w:tabs>
          <w:tab w:val="left" w:pos="284"/>
          <w:tab w:val="left" w:pos="395"/>
        </w:tabs>
        <w:spacing w:after="0" w:line="240" w:lineRule="auto"/>
        <w:ind w:right="-175"/>
        <w:rPr>
          <w:sz w:val="28"/>
          <w:szCs w:val="28"/>
        </w:rPr>
      </w:pPr>
      <w:bookmarkStart w:id="3809" w:name="bookmark3861"/>
      <w:bookmarkStart w:id="3810" w:name="bookmark3859"/>
      <w:bookmarkStart w:id="3811" w:name="bookmark3862"/>
      <w:bookmarkStart w:id="3812" w:name="bookmark3860"/>
      <w:bookmarkEnd w:id="3809"/>
      <w:r>
        <w:rPr>
          <w:sz w:val="28"/>
          <w:szCs w:val="28"/>
        </w:rPr>
        <w:t>Tổ chức thực hiện:</w:t>
      </w:r>
      <w:bookmarkEnd w:id="3810"/>
      <w:bookmarkEnd w:id="3811"/>
      <w:bookmarkEnd w:id="3812"/>
    </w:p>
    <w:p w14:paraId="28348C57" w14:textId="77777777" w:rsidR="00150A58" w:rsidRDefault="00837037" w:rsidP="00B27DAC">
      <w:pPr>
        <w:pStyle w:val="Vnbnnidung0"/>
        <w:numPr>
          <w:ilvl w:val="0"/>
          <w:numId w:val="399"/>
        </w:numPr>
        <w:tabs>
          <w:tab w:val="left" w:pos="284"/>
        </w:tabs>
        <w:spacing w:after="0" w:line="240" w:lineRule="auto"/>
        <w:ind w:right="-175"/>
        <w:rPr>
          <w:sz w:val="28"/>
          <w:szCs w:val="28"/>
        </w:rPr>
      </w:pPr>
      <w:bookmarkStart w:id="3813" w:name="bookmark3863"/>
      <w:bookmarkEnd w:id="3813"/>
      <w:r>
        <w:rPr>
          <w:sz w:val="28"/>
          <w:szCs w:val="28"/>
        </w:rPr>
        <w:t>GV yêu cầu HS thực hiện quy tắc ứng xử trên mạng xã hội hàng ngày.</w:t>
      </w:r>
    </w:p>
    <w:p w14:paraId="02F8ACF1" w14:textId="77777777" w:rsidR="001370F7" w:rsidRPr="00622D04" w:rsidRDefault="001370F7" w:rsidP="001370F7">
      <w:pPr>
        <w:pStyle w:val="Vnbnnidung0"/>
        <w:tabs>
          <w:tab w:val="left" w:pos="284"/>
        </w:tabs>
        <w:spacing w:after="0" w:line="240" w:lineRule="auto"/>
        <w:ind w:right="-175"/>
        <w:rPr>
          <w:sz w:val="28"/>
          <w:szCs w:val="28"/>
        </w:rPr>
      </w:pPr>
    </w:p>
    <w:p w14:paraId="190F4A08" w14:textId="77777777" w:rsidR="00622D04" w:rsidRDefault="00622D04" w:rsidP="00B27DAC">
      <w:pPr>
        <w:pStyle w:val="Chthchbng0"/>
        <w:numPr>
          <w:ilvl w:val="0"/>
          <w:numId w:val="399"/>
        </w:numPr>
        <w:tabs>
          <w:tab w:val="left" w:pos="284"/>
        </w:tabs>
        <w:ind w:right="-175"/>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622D04" w14:paraId="5D2E7E08"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7A97DC63" w14:textId="77777777" w:rsidR="00622D04" w:rsidRPr="004E2D40" w:rsidRDefault="00622D04"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2EEEBDBF" w14:textId="77777777" w:rsidR="00622D04" w:rsidRPr="004E2D40" w:rsidRDefault="00622D0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17F224ED" w14:textId="77777777" w:rsidR="00622D04" w:rsidRPr="004E2D40" w:rsidRDefault="00622D0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3F7F5816" w14:textId="77777777" w:rsidR="00622D04" w:rsidRPr="004E2D40" w:rsidRDefault="00622D04" w:rsidP="007431D6">
            <w:pPr>
              <w:pStyle w:val="Khc0"/>
              <w:spacing w:after="0" w:line="240" w:lineRule="auto"/>
              <w:jc w:val="center"/>
              <w:rPr>
                <w:sz w:val="28"/>
                <w:szCs w:val="28"/>
              </w:rPr>
            </w:pPr>
            <w:r w:rsidRPr="004E2D40">
              <w:rPr>
                <w:bCs/>
                <w:sz w:val="28"/>
                <w:szCs w:val="28"/>
              </w:rPr>
              <w:t>Ghi</w:t>
            </w:r>
          </w:p>
          <w:p w14:paraId="1363227B" w14:textId="77777777" w:rsidR="00622D04" w:rsidRPr="004E2D40" w:rsidRDefault="00622D04" w:rsidP="007431D6">
            <w:pPr>
              <w:pStyle w:val="Khc0"/>
              <w:spacing w:after="0" w:line="240" w:lineRule="auto"/>
              <w:jc w:val="center"/>
              <w:rPr>
                <w:sz w:val="28"/>
                <w:szCs w:val="28"/>
              </w:rPr>
            </w:pPr>
            <w:r w:rsidRPr="004E2D40">
              <w:rPr>
                <w:bCs/>
                <w:sz w:val="28"/>
                <w:szCs w:val="28"/>
              </w:rPr>
              <w:t>Chú</w:t>
            </w:r>
          </w:p>
        </w:tc>
      </w:tr>
      <w:tr w:rsidR="00622D04" w14:paraId="60CF94C8"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5BA5DF55" w14:textId="77777777" w:rsidR="00622D04" w:rsidRPr="006714C0" w:rsidRDefault="00622D04" w:rsidP="00BA7C9B">
            <w:pPr>
              <w:pStyle w:val="Khc0"/>
              <w:tabs>
                <w:tab w:val="left" w:pos="161"/>
              </w:tabs>
              <w:spacing w:after="0" w:line="240" w:lineRule="auto"/>
              <w:ind w:left="103"/>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0575A556" w14:textId="77777777" w:rsidR="00622D04" w:rsidRDefault="00622D04" w:rsidP="00BA7C9B">
            <w:pPr>
              <w:pStyle w:val="Khc0"/>
              <w:tabs>
                <w:tab w:val="left" w:pos="161"/>
              </w:tabs>
              <w:spacing w:after="0" w:line="240" w:lineRule="auto"/>
              <w:ind w:left="103"/>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0D548579"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7E913364"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236D8BA0"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3C923C30"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511BC6B7" w14:textId="77777777" w:rsidR="00622D04" w:rsidRPr="006714C0" w:rsidRDefault="00622D0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31A34D0C" w14:textId="77777777" w:rsidR="00622D04" w:rsidRDefault="00622D04" w:rsidP="007431D6">
            <w:pPr>
              <w:rPr>
                <w:rFonts w:ascii="Times New Roman" w:hAnsi="Times New Roman" w:cs="Times New Roman"/>
                <w:sz w:val="28"/>
                <w:szCs w:val="28"/>
              </w:rPr>
            </w:pPr>
          </w:p>
        </w:tc>
      </w:tr>
    </w:tbl>
    <w:p w14:paraId="168BAB2E" w14:textId="77777777" w:rsidR="00622D04" w:rsidRDefault="00622D04" w:rsidP="00622D04">
      <w:pPr>
        <w:pStyle w:val="Chthchbng0"/>
        <w:rPr>
          <w:sz w:val="28"/>
          <w:szCs w:val="28"/>
        </w:rPr>
      </w:pPr>
    </w:p>
    <w:p w14:paraId="0732B41E" w14:textId="77777777" w:rsidR="00622D04" w:rsidRPr="006714C0" w:rsidRDefault="00622D04" w:rsidP="00622D0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1370F7" w:rsidRPr="006714C0">
        <w:rPr>
          <w:bCs/>
          <w:iCs/>
          <w:sz w:val="28"/>
          <w:szCs w:val="28"/>
        </w:rPr>
        <w:t>ể</w:t>
      </w:r>
      <w:r w:rsidRPr="004E2D40">
        <w:rPr>
          <w:bCs/>
          <w:iCs/>
          <w:sz w:val="28"/>
          <w:szCs w:val="28"/>
        </w:rPr>
        <w:t>m....)</w:t>
      </w:r>
    </w:p>
    <w:p w14:paraId="3F34A369" w14:textId="77777777" w:rsidR="00622D04" w:rsidRPr="006714C0" w:rsidRDefault="00622D04" w:rsidP="00622D04">
      <w:pPr>
        <w:pStyle w:val="Vnbnnidung0"/>
        <w:tabs>
          <w:tab w:val="left" w:pos="278"/>
        </w:tabs>
        <w:spacing w:after="0" w:line="240" w:lineRule="auto"/>
        <w:rPr>
          <w:sz w:val="28"/>
          <w:szCs w:val="28"/>
        </w:rPr>
      </w:pPr>
    </w:p>
    <w:p w14:paraId="616DDC0B" w14:textId="77777777" w:rsidR="00622D04" w:rsidRPr="006714C0" w:rsidRDefault="00622D04" w:rsidP="00A5492F">
      <w:pPr>
        <w:pStyle w:val="Vnbnnidung0"/>
        <w:spacing w:after="0" w:line="240" w:lineRule="auto"/>
        <w:rPr>
          <w:sz w:val="28"/>
          <w:szCs w:val="28"/>
        </w:rPr>
      </w:pPr>
    </w:p>
    <w:p w14:paraId="4E9F7739" w14:textId="77777777" w:rsidR="001370F7" w:rsidRPr="006714C0" w:rsidRDefault="001370F7" w:rsidP="00A5492F">
      <w:pPr>
        <w:pStyle w:val="Vnbnnidung0"/>
        <w:spacing w:after="0" w:line="240" w:lineRule="auto"/>
        <w:rPr>
          <w:sz w:val="28"/>
          <w:szCs w:val="28"/>
        </w:rPr>
      </w:pPr>
    </w:p>
    <w:p w14:paraId="56ADAEC1" w14:textId="77777777" w:rsidR="001370F7" w:rsidRPr="006714C0" w:rsidRDefault="001370F7" w:rsidP="00A5492F">
      <w:pPr>
        <w:pStyle w:val="Vnbnnidung0"/>
        <w:spacing w:after="0" w:line="240" w:lineRule="auto"/>
        <w:rPr>
          <w:sz w:val="28"/>
          <w:szCs w:val="28"/>
        </w:rPr>
      </w:pPr>
    </w:p>
    <w:p w14:paraId="60161547" w14:textId="77777777" w:rsidR="001370F7" w:rsidRPr="006714C0" w:rsidRDefault="001370F7" w:rsidP="00A5492F">
      <w:pPr>
        <w:pStyle w:val="Vnbnnidung0"/>
        <w:spacing w:after="0" w:line="240" w:lineRule="auto"/>
        <w:rPr>
          <w:sz w:val="28"/>
          <w:szCs w:val="28"/>
        </w:rPr>
      </w:pPr>
    </w:p>
    <w:p w14:paraId="4A3B259A" w14:textId="77777777" w:rsidR="001370F7" w:rsidRPr="006714C0" w:rsidRDefault="001370F7" w:rsidP="00A5492F">
      <w:pPr>
        <w:pStyle w:val="Vnbnnidung0"/>
        <w:spacing w:after="0" w:line="240" w:lineRule="auto"/>
        <w:rPr>
          <w:sz w:val="28"/>
          <w:szCs w:val="28"/>
        </w:rPr>
      </w:pPr>
    </w:p>
    <w:p w14:paraId="5A1E527F" w14:textId="77777777" w:rsidR="001370F7" w:rsidRPr="006714C0" w:rsidRDefault="001370F7" w:rsidP="00A5492F">
      <w:pPr>
        <w:pStyle w:val="Vnbnnidung0"/>
        <w:spacing w:after="0" w:line="240" w:lineRule="auto"/>
        <w:rPr>
          <w:sz w:val="28"/>
          <w:szCs w:val="28"/>
        </w:rPr>
      </w:pPr>
    </w:p>
    <w:p w14:paraId="584FABE6" w14:textId="77777777" w:rsidR="001370F7" w:rsidRPr="006714C0" w:rsidRDefault="001370F7" w:rsidP="00A5492F">
      <w:pPr>
        <w:pStyle w:val="Vnbnnidung0"/>
        <w:spacing w:after="0" w:line="240" w:lineRule="auto"/>
        <w:rPr>
          <w:sz w:val="28"/>
          <w:szCs w:val="28"/>
        </w:rPr>
      </w:pPr>
    </w:p>
    <w:p w14:paraId="038287A0" w14:textId="77777777" w:rsidR="001370F7" w:rsidRPr="006714C0" w:rsidRDefault="001370F7" w:rsidP="00A5492F">
      <w:pPr>
        <w:pStyle w:val="Vnbnnidung0"/>
        <w:spacing w:after="0" w:line="240" w:lineRule="auto"/>
        <w:rPr>
          <w:sz w:val="28"/>
          <w:szCs w:val="28"/>
        </w:rPr>
      </w:pPr>
    </w:p>
    <w:p w14:paraId="4199BC46" w14:textId="77777777" w:rsidR="00622D04" w:rsidRPr="006714C0" w:rsidRDefault="00622D04" w:rsidP="00A5492F">
      <w:pPr>
        <w:pStyle w:val="Vnbnnidung0"/>
        <w:spacing w:after="0" w:line="240" w:lineRule="auto"/>
        <w:rPr>
          <w:sz w:val="28"/>
          <w:szCs w:val="28"/>
        </w:rPr>
      </w:pPr>
    </w:p>
    <w:p w14:paraId="41D89748" w14:textId="77777777" w:rsidR="00A71676" w:rsidRPr="006714C0" w:rsidRDefault="00A71676" w:rsidP="00A5492F">
      <w:pPr>
        <w:pStyle w:val="Vnbnnidung0"/>
        <w:spacing w:after="0" w:line="240" w:lineRule="auto"/>
        <w:rPr>
          <w:sz w:val="28"/>
          <w:szCs w:val="28"/>
        </w:rPr>
      </w:pPr>
    </w:p>
    <w:p w14:paraId="2D30746F" w14:textId="77777777" w:rsidR="00A71676" w:rsidRPr="006714C0" w:rsidRDefault="00A71676" w:rsidP="00A5492F">
      <w:pPr>
        <w:pStyle w:val="Vnbnnidung0"/>
        <w:spacing w:after="0" w:line="240" w:lineRule="auto"/>
        <w:rPr>
          <w:sz w:val="28"/>
          <w:szCs w:val="28"/>
        </w:rPr>
      </w:pPr>
    </w:p>
    <w:p w14:paraId="36EF808B" w14:textId="77777777" w:rsidR="00A71676" w:rsidRPr="006714C0" w:rsidRDefault="00A71676" w:rsidP="00A5492F">
      <w:pPr>
        <w:pStyle w:val="Vnbnnidung0"/>
        <w:spacing w:after="0" w:line="240" w:lineRule="auto"/>
        <w:rPr>
          <w:sz w:val="28"/>
          <w:szCs w:val="28"/>
        </w:rPr>
      </w:pPr>
    </w:p>
    <w:p w14:paraId="1D233382" w14:textId="77777777" w:rsidR="00A71676" w:rsidRPr="006714C0" w:rsidRDefault="00A71676" w:rsidP="00A5492F">
      <w:pPr>
        <w:pStyle w:val="Vnbnnidung0"/>
        <w:spacing w:after="0" w:line="240" w:lineRule="auto"/>
        <w:rPr>
          <w:sz w:val="28"/>
          <w:szCs w:val="28"/>
        </w:rPr>
      </w:pPr>
    </w:p>
    <w:p w14:paraId="6A7BC1FD" w14:textId="77777777" w:rsidR="00622D04" w:rsidRPr="006714C0" w:rsidRDefault="00622D04" w:rsidP="00A5492F">
      <w:pPr>
        <w:pStyle w:val="Vnbnnidung0"/>
        <w:spacing w:after="0" w:line="240" w:lineRule="auto"/>
        <w:rPr>
          <w:sz w:val="28"/>
          <w:szCs w:val="28"/>
        </w:rPr>
      </w:pPr>
    </w:p>
    <w:p w14:paraId="28CDF6DB" w14:textId="77777777" w:rsidR="00150A58" w:rsidRPr="006714C0" w:rsidRDefault="00837037" w:rsidP="00DF7977">
      <w:pPr>
        <w:pStyle w:val="Vnbnnidung0"/>
        <w:spacing w:after="0" w:line="240" w:lineRule="auto"/>
        <w:ind w:left="-142" w:right="-317"/>
        <w:rPr>
          <w:sz w:val="28"/>
          <w:szCs w:val="28"/>
        </w:rPr>
      </w:pPr>
      <w:r>
        <w:rPr>
          <w:sz w:val="28"/>
          <w:szCs w:val="28"/>
        </w:rPr>
        <w:lastRenderedPageBreak/>
        <w:t>Ngày soạn:</w:t>
      </w:r>
      <w:r w:rsidR="001370F7" w:rsidRPr="006714C0">
        <w:rPr>
          <w:sz w:val="28"/>
          <w:szCs w:val="28"/>
        </w:rPr>
        <w:t xml:space="preserve"> 18/12/2021</w:t>
      </w:r>
    </w:p>
    <w:p w14:paraId="0083F146" w14:textId="77777777" w:rsidR="00150A58" w:rsidRDefault="00837037" w:rsidP="00DF7977">
      <w:pPr>
        <w:pStyle w:val="Vnbnnidung0"/>
        <w:spacing w:after="0" w:line="276" w:lineRule="auto"/>
        <w:ind w:left="-142" w:right="-317"/>
        <w:jc w:val="center"/>
        <w:rPr>
          <w:sz w:val="28"/>
          <w:szCs w:val="28"/>
        </w:rPr>
      </w:pPr>
      <w:r>
        <w:rPr>
          <w:sz w:val="28"/>
          <w:szCs w:val="28"/>
        </w:rPr>
        <w:t>CHỦ ĐỀ 4: RÈN LUYỆN BẢN THÂN</w:t>
      </w:r>
    </w:p>
    <w:p w14:paraId="60CBC95E" w14:textId="77777777" w:rsidR="00150A58" w:rsidRDefault="00837037" w:rsidP="00DF7977">
      <w:pPr>
        <w:pStyle w:val="Vnbnnidung0"/>
        <w:spacing w:after="0" w:line="360" w:lineRule="auto"/>
        <w:ind w:left="-142" w:right="-317"/>
        <w:jc w:val="center"/>
        <w:rPr>
          <w:sz w:val="28"/>
          <w:szCs w:val="28"/>
        </w:rPr>
      </w:pPr>
      <w:r w:rsidRPr="001370F7">
        <w:rPr>
          <w:b/>
          <w:bCs/>
          <w:color w:val="FF0000"/>
          <w:sz w:val="28"/>
          <w:szCs w:val="28"/>
        </w:rPr>
        <w:t xml:space="preserve">TUẦN 16 - TIẾT </w:t>
      </w:r>
      <w:r w:rsidR="001370F7" w:rsidRPr="006714C0">
        <w:rPr>
          <w:b/>
          <w:bCs/>
          <w:color w:val="FF0000"/>
          <w:sz w:val="28"/>
          <w:szCs w:val="28"/>
        </w:rPr>
        <w:t>46</w:t>
      </w:r>
      <w:r w:rsidRPr="001370F7">
        <w:rPr>
          <w:b/>
          <w:bCs/>
          <w:color w:val="FF0000"/>
          <w:sz w:val="28"/>
          <w:szCs w:val="28"/>
        </w:rPr>
        <w:t>: SINH HOẠT DƯỚI CỜ</w:t>
      </w:r>
      <w:r w:rsidRPr="001370F7">
        <w:rPr>
          <w:b/>
          <w:bCs/>
          <w:color w:val="FF0000"/>
          <w:sz w:val="28"/>
          <w:szCs w:val="28"/>
        </w:rPr>
        <w:br/>
      </w:r>
      <w:r>
        <w:rPr>
          <w:b/>
          <w:bCs/>
          <w:sz w:val="28"/>
          <w:szCs w:val="28"/>
        </w:rPr>
        <w:t>NGƯỜI TIÊU DÙNG THÔNG MINH</w:t>
      </w:r>
    </w:p>
    <w:p w14:paraId="04F90B2C" w14:textId="77777777" w:rsidR="00150A58" w:rsidRDefault="00837037" w:rsidP="00B27DAC">
      <w:pPr>
        <w:pStyle w:val="Vnbnnidung0"/>
        <w:numPr>
          <w:ilvl w:val="0"/>
          <w:numId w:val="407"/>
        </w:numPr>
        <w:tabs>
          <w:tab w:val="left" w:pos="142"/>
        </w:tabs>
        <w:spacing w:after="0" w:line="240" w:lineRule="auto"/>
        <w:ind w:left="-142" w:right="-317"/>
        <w:rPr>
          <w:sz w:val="28"/>
          <w:szCs w:val="28"/>
        </w:rPr>
      </w:pPr>
      <w:bookmarkStart w:id="3814" w:name="bookmark3865"/>
      <w:bookmarkEnd w:id="3814"/>
      <w:r>
        <w:rPr>
          <w:b/>
          <w:bCs/>
          <w:sz w:val="28"/>
          <w:szCs w:val="28"/>
        </w:rPr>
        <w:t>MỤC TIÊU</w:t>
      </w:r>
    </w:p>
    <w:p w14:paraId="612E44C4" w14:textId="77777777" w:rsidR="00150A58" w:rsidRDefault="00837037" w:rsidP="00B27DAC">
      <w:pPr>
        <w:pStyle w:val="Tiu20"/>
        <w:keepNext/>
        <w:keepLines/>
        <w:numPr>
          <w:ilvl w:val="0"/>
          <w:numId w:val="408"/>
        </w:numPr>
        <w:tabs>
          <w:tab w:val="left" w:pos="142"/>
        </w:tabs>
        <w:spacing w:after="0" w:line="240" w:lineRule="auto"/>
        <w:ind w:left="-142" w:right="-317"/>
        <w:rPr>
          <w:sz w:val="28"/>
          <w:szCs w:val="28"/>
        </w:rPr>
      </w:pPr>
      <w:bookmarkStart w:id="3815" w:name="bookmark3868"/>
      <w:bookmarkStart w:id="3816" w:name="bookmark3869"/>
      <w:bookmarkStart w:id="3817" w:name="bookmark3866"/>
      <w:bookmarkStart w:id="3818" w:name="bookmark3867"/>
      <w:bookmarkEnd w:id="3815"/>
      <w:r>
        <w:rPr>
          <w:sz w:val="28"/>
          <w:szCs w:val="28"/>
        </w:rPr>
        <w:t>Kiến thức</w:t>
      </w:r>
      <w:bookmarkEnd w:id="3816"/>
      <w:bookmarkEnd w:id="3817"/>
      <w:bookmarkEnd w:id="3818"/>
    </w:p>
    <w:p w14:paraId="4710EC5E" w14:textId="77777777" w:rsidR="00150A58" w:rsidRDefault="00837037" w:rsidP="00DF7977">
      <w:pPr>
        <w:pStyle w:val="Vnbnnidung0"/>
        <w:tabs>
          <w:tab w:val="left" w:pos="142"/>
        </w:tabs>
        <w:spacing w:after="0" w:line="240" w:lineRule="auto"/>
        <w:ind w:left="-142" w:right="-317"/>
        <w:rPr>
          <w:sz w:val="28"/>
          <w:szCs w:val="28"/>
        </w:rPr>
      </w:pPr>
      <w:r>
        <w:rPr>
          <w:sz w:val="28"/>
          <w:szCs w:val="28"/>
        </w:rPr>
        <w:t>Sau khi tham gia hoạt động này, HS có khả năng:</w:t>
      </w:r>
    </w:p>
    <w:p w14:paraId="6F48B1D4" w14:textId="77777777" w:rsidR="00150A58" w:rsidRDefault="00837037" w:rsidP="00B27DAC">
      <w:pPr>
        <w:pStyle w:val="Vnbnnidung0"/>
        <w:numPr>
          <w:ilvl w:val="0"/>
          <w:numId w:val="399"/>
        </w:numPr>
        <w:tabs>
          <w:tab w:val="left" w:pos="142"/>
          <w:tab w:val="left" w:pos="268"/>
        </w:tabs>
        <w:spacing w:after="0" w:line="240" w:lineRule="auto"/>
        <w:ind w:left="-142" w:right="-317"/>
        <w:rPr>
          <w:sz w:val="28"/>
          <w:szCs w:val="28"/>
        </w:rPr>
      </w:pPr>
      <w:bookmarkStart w:id="3819" w:name="bookmark3870"/>
      <w:bookmarkEnd w:id="3819"/>
      <w:r>
        <w:rPr>
          <w:sz w:val="28"/>
          <w:szCs w:val="28"/>
        </w:rPr>
        <w:t>Hiểu được tầm quan trọng cùa việc lập kế hoạch tài chính trong cuộc sống;</w:t>
      </w:r>
    </w:p>
    <w:p w14:paraId="52DB107E" w14:textId="77777777" w:rsidR="00150A58" w:rsidRDefault="00837037" w:rsidP="00B27DAC">
      <w:pPr>
        <w:pStyle w:val="Vnbnnidung0"/>
        <w:numPr>
          <w:ilvl w:val="0"/>
          <w:numId w:val="399"/>
        </w:numPr>
        <w:tabs>
          <w:tab w:val="left" w:pos="142"/>
          <w:tab w:val="left" w:pos="268"/>
        </w:tabs>
        <w:spacing w:after="0" w:line="240" w:lineRule="auto"/>
        <w:ind w:left="-142" w:right="-317"/>
        <w:rPr>
          <w:sz w:val="28"/>
          <w:szCs w:val="28"/>
        </w:rPr>
      </w:pPr>
      <w:bookmarkStart w:id="3820" w:name="bookmark3871"/>
      <w:bookmarkEnd w:id="3820"/>
      <w:r>
        <w:rPr>
          <w:sz w:val="28"/>
          <w:szCs w:val="28"/>
        </w:rPr>
        <w:t>Xác định được những khoản chỉ tiêu cần thiết khi số tiền của mình hạn chế;</w:t>
      </w:r>
    </w:p>
    <w:p w14:paraId="3914A2FE" w14:textId="77777777" w:rsidR="00150A58" w:rsidRDefault="00837037" w:rsidP="00B27DAC">
      <w:pPr>
        <w:pStyle w:val="Tiu20"/>
        <w:keepNext/>
        <w:keepLines/>
        <w:numPr>
          <w:ilvl w:val="0"/>
          <w:numId w:val="408"/>
        </w:numPr>
        <w:tabs>
          <w:tab w:val="left" w:pos="142"/>
          <w:tab w:val="left" w:pos="385"/>
        </w:tabs>
        <w:spacing w:after="0" w:line="240" w:lineRule="auto"/>
        <w:ind w:left="-142" w:right="-317"/>
        <w:rPr>
          <w:sz w:val="28"/>
          <w:szCs w:val="28"/>
        </w:rPr>
      </w:pPr>
      <w:bookmarkStart w:id="3821" w:name="bookmark3874"/>
      <w:bookmarkStart w:id="3822" w:name="bookmark3873"/>
      <w:bookmarkStart w:id="3823" w:name="bookmark3872"/>
      <w:bookmarkStart w:id="3824" w:name="bookmark3875"/>
      <w:bookmarkEnd w:id="3821"/>
      <w:r>
        <w:rPr>
          <w:sz w:val="28"/>
          <w:szCs w:val="28"/>
        </w:rPr>
        <w:t>Năng lực:</w:t>
      </w:r>
      <w:bookmarkEnd w:id="3822"/>
      <w:bookmarkEnd w:id="3823"/>
      <w:bookmarkEnd w:id="3824"/>
    </w:p>
    <w:p w14:paraId="67BDAF5B" w14:textId="77777777" w:rsidR="00150A58" w:rsidRDefault="00837037" w:rsidP="00B27DAC">
      <w:pPr>
        <w:pStyle w:val="Vnbnnidung0"/>
        <w:numPr>
          <w:ilvl w:val="0"/>
          <w:numId w:val="399"/>
        </w:numPr>
        <w:tabs>
          <w:tab w:val="left" w:pos="142"/>
          <w:tab w:val="left" w:pos="278"/>
        </w:tabs>
        <w:spacing w:after="0" w:line="240" w:lineRule="auto"/>
        <w:ind w:left="-142" w:right="-317"/>
        <w:rPr>
          <w:sz w:val="28"/>
          <w:szCs w:val="28"/>
        </w:rPr>
      </w:pPr>
      <w:bookmarkStart w:id="3825" w:name="bookmark3876"/>
      <w:bookmarkEnd w:id="3825"/>
      <w:r>
        <w:rPr>
          <w:b/>
          <w:bCs/>
          <w:i/>
          <w:iCs/>
          <w:sz w:val="28"/>
          <w:szCs w:val="28"/>
        </w:rPr>
        <w:t>Năng lực chung:</w:t>
      </w:r>
      <w:r>
        <w:rPr>
          <w:sz w:val="28"/>
          <w:szCs w:val="28"/>
        </w:rPr>
        <w:t xml:space="preserve"> Giao tiếp, hợp tác, tự chủ, tự học, giải quyết vấn đề</w:t>
      </w:r>
    </w:p>
    <w:p w14:paraId="72FD2207" w14:textId="77777777" w:rsidR="00150A58" w:rsidRDefault="00837037" w:rsidP="00B27DAC">
      <w:pPr>
        <w:pStyle w:val="Vnbnnidung0"/>
        <w:numPr>
          <w:ilvl w:val="0"/>
          <w:numId w:val="399"/>
        </w:numPr>
        <w:tabs>
          <w:tab w:val="left" w:pos="142"/>
          <w:tab w:val="left" w:pos="288"/>
        </w:tabs>
        <w:spacing w:after="0" w:line="240" w:lineRule="auto"/>
        <w:ind w:left="-142" w:right="-317"/>
        <w:rPr>
          <w:sz w:val="28"/>
          <w:szCs w:val="28"/>
        </w:rPr>
      </w:pPr>
      <w:bookmarkStart w:id="3826" w:name="bookmark3877"/>
      <w:bookmarkEnd w:id="3826"/>
      <w:r>
        <w:rPr>
          <w:b/>
          <w:bCs/>
          <w:i/>
          <w:iCs/>
          <w:sz w:val="28"/>
          <w:szCs w:val="28"/>
        </w:rPr>
        <w:t>Năng lực riêng:</w:t>
      </w:r>
    </w:p>
    <w:p w14:paraId="740F5CED" w14:textId="77777777" w:rsidR="00150A58" w:rsidRDefault="00837037" w:rsidP="00BC02DB">
      <w:pPr>
        <w:pStyle w:val="Vnbnnidung0"/>
        <w:tabs>
          <w:tab w:val="left" w:pos="142"/>
        </w:tabs>
        <w:spacing w:after="0" w:line="240" w:lineRule="auto"/>
        <w:ind w:left="-142" w:right="-742"/>
        <w:rPr>
          <w:sz w:val="28"/>
          <w:szCs w:val="28"/>
        </w:rPr>
      </w:pPr>
      <w:r>
        <w:rPr>
          <w:sz w:val="28"/>
          <w:szCs w:val="28"/>
        </w:rPr>
        <w:t>+ Làm chủ được cảm xúc của bản thân trong các tình huống giao tiếp, ứng xử khác nhau.</w:t>
      </w:r>
    </w:p>
    <w:p w14:paraId="0C6CF001" w14:textId="77777777" w:rsidR="00150A58" w:rsidRDefault="00837037" w:rsidP="00DF7977">
      <w:pPr>
        <w:pStyle w:val="Vnbnnidung0"/>
        <w:tabs>
          <w:tab w:val="left" w:pos="142"/>
        </w:tabs>
        <w:spacing w:after="0" w:line="240" w:lineRule="auto"/>
        <w:ind w:left="-142" w:right="-317"/>
        <w:rPr>
          <w:sz w:val="28"/>
          <w:szCs w:val="28"/>
        </w:rPr>
      </w:pPr>
      <w:r>
        <w:rPr>
          <w:sz w:val="28"/>
          <w:szCs w:val="28"/>
        </w:rPr>
        <w:t>+ Phát triển năng lực tự chủ, rèn thói quen tiết kiệm, rèn kĩ năng lập kế hoạch, xác định mục tiêu;</w:t>
      </w:r>
    </w:p>
    <w:p w14:paraId="4A400C3D" w14:textId="77777777" w:rsidR="00150A58" w:rsidRDefault="00837037" w:rsidP="00B27DAC">
      <w:pPr>
        <w:pStyle w:val="Vnbnnidung0"/>
        <w:numPr>
          <w:ilvl w:val="0"/>
          <w:numId w:val="408"/>
        </w:numPr>
        <w:tabs>
          <w:tab w:val="left" w:pos="142"/>
          <w:tab w:val="left" w:pos="385"/>
        </w:tabs>
        <w:spacing w:after="0" w:line="240" w:lineRule="auto"/>
        <w:ind w:left="-142" w:right="-317"/>
        <w:rPr>
          <w:sz w:val="28"/>
          <w:szCs w:val="28"/>
        </w:rPr>
      </w:pPr>
      <w:bookmarkStart w:id="3827" w:name="bookmark3878"/>
      <w:bookmarkEnd w:id="3827"/>
      <w:r>
        <w:rPr>
          <w:b/>
          <w:bCs/>
          <w:sz w:val="28"/>
          <w:szCs w:val="28"/>
        </w:rPr>
        <w:t xml:space="preserve">Phẩm chất: </w:t>
      </w:r>
      <w:r>
        <w:rPr>
          <w:sz w:val="28"/>
          <w:szCs w:val="28"/>
        </w:rPr>
        <w:t>nhân ái, trung thực, trách nhiệm.</w:t>
      </w:r>
    </w:p>
    <w:p w14:paraId="16224AA4" w14:textId="77777777" w:rsidR="00150A58" w:rsidRDefault="00837037" w:rsidP="00B27DAC">
      <w:pPr>
        <w:pStyle w:val="Vnbnnidung0"/>
        <w:numPr>
          <w:ilvl w:val="0"/>
          <w:numId w:val="407"/>
        </w:numPr>
        <w:tabs>
          <w:tab w:val="left" w:pos="142"/>
          <w:tab w:val="left" w:pos="458"/>
        </w:tabs>
        <w:spacing w:after="0" w:line="240" w:lineRule="auto"/>
        <w:ind w:left="-142" w:right="-317"/>
        <w:rPr>
          <w:sz w:val="28"/>
          <w:szCs w:val="28"/>
        </w:rPr>
      </w:pPr>
      <w:bookmarkStart w:id="3828" w:name="bookmark3879"/>
      <w:bookmarkEnd w:id="3828"/>
      <w:r>
        <w:rPr>
          <w:b/>
          <w:bCs/>
          <w:sz w:val="28"/>
          <w:szCs w:val="28"/>
        </w:rPr>
        <w:t>THIẾT BỊ DẠY HỌC VÀ HỌC LIỆU</w:t>
      </w:r>
    </w:p>
    <w:p w14:paraId="3C963E2F" w14:textId="77777777" w:rsidR="00150A58" w:rsidRDefault="00837037" w:rsidP="00B27DAC">
      <w:pPr>
        <w:pStyle w:val="Vnbnnidung0"/>
        <w:numPr>
          <w:ilvl w:val="0"/>
          <w:numId w:val="409"/>
        </w:numPr>
        <w:tabs>
          <w:tab w:val="left" w:pos="142"/>
        </w:tabs>
        <w:spacing w:after="0" w:line="240" w:lineRule="auto"/>
        <w:ind w:left="-142" w:right="-317"/>
        <w:rPr>
          <w:sz w:val="28"/>
          <w:szCs w:val="28"/>
        </w:rPr>
      </w:pPr>
      <w:bookmarkStart w:id="3829" w:name="bookmark3880"/>
      <w:bookmarkEnd w:id="3829"/>
      <w:r>
        <w:rPr>
          <w:b/>
          <w:bCs/>
          <w:sz w:val="28"/>
          <w:szCs w:val="28"/>
        </w:rPr>
        <w:t>Đối vói TPT, BGH và GV</w:t>
      </w:r>
    </w:p>
    <w:p w14:paraId="6ADC6B49" w14:textId="77777777" w:rsidR="00150A58" w:rsidRDefault="00837037" w:rsidP="00DF7977">
      <w:pPr>
        <w:pStyle w:val="Vnbnnidung0"/>
        <w:tabs>
          <w:tab w:val="left" w:pos="142"/>
        </w:tabs>
        <w:spacing w:after="0" w:line="240" w:lineRule="auto"/>
        <w:ind w:left="-142" w:right="-317"/>
        <w:rPr>
          <w:sz w:val="28"/>
          <w:szCs w:val="28"/>
        </w:rPr>
      </w:pPr>
      <w:r>
        <w:rPr>
          <w:sz w:val="28"/>
          <w:szCs w:val="28"/>
        </w:rPr>
        <w:t>- Hệ thống âm thanh phục vụ hoạt động;</w:t>
      </w:r>
    </w:p>
    <w:p w14:paraId="250CC409"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30" w:name="bookmark3881"/>
      <w:bookmarkEnd w:id="3830"/>
      <w:r>
        <w:rPr>
          <w:sz w:val="28"/>
          <w:szCs w:val="28"/>
        </w:rPr>
        <w:t>Thẻ ghi tên hàng hoá và giá cả: sách vở, đồ dùng học tập, hoa, bánh kẹo, quần áo,...(như trong siêu thị), thẻ được gắn trên hai cây để hai góc sân khấu;</w:t>
      </w:r>
    </w:p>
    <w:p w14:paraId="75C95220" w14:textId="77777777" w:rsidR="00150A58" w:rsidRDefault="00837037" w:rsidP="00B27DAC">
      <w:pPr>
        <w:pStyle w:val="Vnbnnidung0"/>
        <w:numPr>
          <w:ilvl w:val="0"/>
          <w:numId w:val="399"/>
        </w:numPr>
        <w:tabs>
          <w:tab w:val="left" w:pos="142"/>
          <w:tab w:val="left" w:pos="268"/>
        </w:tabs>
        <w:spacing w:after="0" w:line="240" w:lineRule="auto"/>
        <w:ind w:left="-142" w:right="-317"/>
        <w:rPr>
          <w:sz w:val="28"/>
          <w:szCs w:val="28"/>
        </w:rPr>
      </w:pPr>
      <w:bookmarkStart w:id="3831" w:name="bookmark3882"/>
      <w:bookmarkEnd w:id="3831"/>
      <w:r>
        <w:rPr>
          <w:sz w:val="28"/>
          <w:szCs w:val="28"/>
        </w:rPr>
        <w:t>Hai giở đi chợ để tổ chức trò chơi “Sắm tết giúp mẹ”;</w:t>
      </w:r>
    </w:p>
    <w:p w14:paraId="4760930E"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32" w:name="bookmark3883"/>
      <w:bookmarkEnd w:id="3832"/>
      <w:r>
        <w:rPr>
          <w:sz w:val="28"/>
          <w:szCs w:val="28"/>
        </w:rPr>
        <w:t>Phân công, tư vấn lớp trực tuần chuẩn bị kịch bản, dẫn chương trình hoạt động;</w:t>
      </w:r>
    </w:p>
    <w:p w14:paraId="5EF65C9F"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33" w:name="bookmark3884"/>
      <w:bookmarkEnd w:id="3833"/>
      <w:r>
        <w:rPr>
          <w:sz w:val="28"/>
          <w:szCs w:val="28"/>
        </w:rPr>
        <w:t>Bàn và 5 ghế trên sân khấu để giao lưu;</w:t>
      </w:r>
    </w:p>
    <w:p w14:paraId="2C4C261E"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34" w:name="bookmark3885"/>
      <w:bookmarkEnd w:id="3834"/>
      <w:r>
        <w:rPr>
          <w:sz w:val="28"/>
          <w:szCs w:val="28"/>
        </w:rPr>
        <w:t>Các lọ thuỷ tinh/ hộp giấy có ghi các nhãn: phục vụ học tập, mua sắm quần áo; sinh nhật bạn, mua son phấn, nước hoa; mua quà ăn vặt; giúp đờ bạn bè; tiết kiệm.</w:t>
      </w:r>
    </w:p>
    <w:p w14:paraId="005F0506" w14:textId="77777777" w:rsidR="00150A58" w:rsidRDefault="00837037" w:rsidP="00B27DAC">
      <w:pPr>
        <w:pStyle w:val="Tiu20"/>
        <w:keepNext/>
        <w:keepLines/>
        <w:numPr>
          <w:ilvl w:val="0"/>
          <w:numId w:val="409"/>
        </w:numPr>
        <w:tabs>
          <w:tab w:val="left" w:pos="142"/>
          <w:tab w:val="left" w:pos="380"/>
        </w:tabs>
        <w:spacing w:after="0" w:line="240" w:lineRule="auto"/>
        <w:ind w:left="-142" w:right="-317"/>
        <w:rPr>
          <w:sz w:val="28"/>
          <w:szCs w:val="28"/>
        </w:rPr>
      </w:pPr>
      <w:bookmarkStart w:id="3835" w:name="bookmark3888"/>
      <w:bookmarkStart w:id="3836" w:name="bookmark3889"/>
      <w:bookmarkStart w:id="3837" w:name="bookmark3886"/>
      <w:bookmarkStart w:id="3838" w:name="bookmark3887"/>
      <w:bookmarkEnd w:id="3835"/>
      <w:r>
        <w:rPr>
          <w:sz w:val="28"/>
          <w:szCs w:val="28"/>
        </w:rPr>
        <w:t>Đối với HS:</w:t>
      </w:r>
      <w:bookmarkEnd w:id="3836"/>
      <w:bookmarkEnd w:id="3837"/>
      <w:bookmarkEnd w:id="3838"/>
    </w:p>
    <w:p w14:paraId="58506C87" w14:textId="77777777" w:rsidR="00150A58" w:rsidRDefault="00837037" w:rsidP="00B27DAC">
      <w:pPr>
        <w:pStyle w:val="Vnbnnidung0"/>
        <w:numPr>
          <w:ilvl w:val="0"/>
          <w:numId w:val="399"/>
        </w:numPr>
        <w:tabs>
          <w:tab w:val="left" w:pos="142"/>
          <w:tab w:val="left" w:pos="278"/>
        </w:tabs>
        <w:spacing w:after="0" w:line="240" w:lineRule="auto"/>
        <w:ind w:left="-142" w:right="-317"/>
        <w:rPr>
          <w:sz w:val="28"/>
          <w:szCs w:val="28"/>
        </w:rPr>
      </w:pPr>
      <w:bookmarkStart w:id="3839" w:name="bookmark3890"/>
      <w:bookmarkEnd w:id="3839"/>
      <w:r>
        <w:rPr>
          <w:sz w:val="28"/>
          <w:szCs w:val="28"/>
        </w:rPr>
        <w:t>Chuẩn bị các thẻ ghi các mệnh giá tiền khác nhau để tham gia thực hành lập kế hoạch chi tiêu;</w:t>
      </w:r>
    </w:p>
    <w:p w14:paraId="20605D79"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40" w:name="bookmark3891"/>
      <w:bookmarkEnd w:id="3840"/>
      <w:r>
        <w:rPr>
          <w:sz w:val="28"/>
          <w:szCs w:val="28"/>
        </w:rPr>
        <w:t>Lập kế hoạch chi tiêu khi có 500 000 đồng, khi có 1 000 000 đồng.</w:t>
      </w:r>
    </w:p>
    <w:p w14:paraId="2BEEB86F" w14:textId="77777777" w:rsidR="00150A58" w:rsidRDefault="00837037" w:rsidP="00B27DAC">
      <w:pPr>
        <w:pStyle w:val="Tiu20"/>
        <w:keepNext/>
        <w:keepLines/>
        <w:numPr>
          <w:ilvl w:val="0"/>
          <w:numId w:val="407"/>
        </w:numPr>
        <w:tabs>
          <w:tab w:val="left" w:pos="142"/>
          <w:tab w:val="left" w:pos="565"/>
        </w:tabs>
        <w:spacing w:after="0" w:line="240" w:lineRule="auto"/>
        <w:ind w:left="-142" w:right="-317"/>
        <w:rPr>
          <w:sz w:val="28"/>
          <w:szCs w:val="28"/>
        </w:rPr>
      </w:pPr>
      <w:bookmarkStart w:id="3841" w:name="bookmark3894"/>
      <w:bookmarkStart w:id="3842" w:name="bookmark3895"/>
      <w:bookmarkEnd w:id="3841"/>
      <w:r>
        <w:rPr>
          <w:sz w:val="28"/>
          <w:szCs w:val="28"/>
        </w:rPr>
        <w:t>TIẾN TRÌNH DẠY HỌC</w:t>
      </w:r>
      <w:bookmarkEnd w:id="3842"/>
    </w:p>
    <w:p w14:paraId="00264D20" w14:textId="77777777" w:rsidR="00150A58" w:rsidRDefault="00837037" w:rsidP="00B27DAC">
      <w:pPr>
        <w:pStyle w:val="Tiu20"/>
        <w:keepNext/>
        <w:keepLines/>
        <w:numPr>
          <w:ilvl w:val="0"/>
          <w:numId w:val="410"/>
        </w:numPr>
        <w:tabs>
          <w:tab w:val="left" w:pos="142"/>
          <w:tab w:val="left" w:pos="448"/>
        </w:tabs>
        <w:spacing w:after="0" w:line="240" w:lineRule="auto"/>
        <w:ind w:left="-142" w:right="-317"/>
        <w:rPr>
          <w:sz w:val="28"/>
          <w:szCs w:val="28"/>
        </w:rPr>
      </w:pPr>
      <w:bookmarkStart w:id="3843" w:name="bookmark3896"/>
      <w:bookmarkStart w:id="3844" w:name="bookmark3893"/>
      <w:bookmarkStart w:id="3845" w:name="bookmark3897"/>
      <w:bookmarkStart w:id="3846" w:name="bookmark3892"/>
      <w:bookmarkEnd w:id="3843"/>
      <w:r>
        <w:rPr>
          <w:sz w:val="28"/>
          <w:szCs w:val="28"/>
        </w:rPr>
        <w:t>HOẠT ĐỘNG KHỞI ĐỘNG (MỞ ĐẦU)</w:t>
      </w:r>
      <w:bookmarkEnd w:id="3844"/>
      <w:bookmarkEnd w:id="3845"/>
      <w:bookmarkEnd w:id="3846"/>
    </w:p>
    <w:p w14:paraId="58696D16" w14:textId="77777777" w:rsidR="00150A58" w:rsidRDefault="00837037" w:rsidP="00B27DAC">
      <w:pPr>
        <w:pStyle w:val="Vnbnnidung0"/>
        <w:numPr>
          <w:ilvl w:val="0"/>
          <w:numId w:val="411"/>
        </w:numPr>
        <w:tabs>
          <w:tab w:val="left" w:pos="142"/>
          <w:tab w:val="left" w:pos="385"/>
        </w:tabs>
        <w:spacing w:after="0" w:line="240" w:lineRule="auto"/>
        <w:ind w:left="-142" w:right="-742"/>
        <w:rPr>
          <w:sz w:val="28"/>
          <w:szCs w:val="28"/>
        </w:rPr>
      </w:pPr>
      <w:bookmarkStart w:id="3847" w:name="bookmark3898"/>
      <w:bookmarkEnd w:id="3847"/>
      <w:r>
        <w:rPr>
          <w:b/>
          <w:bCs/>
          <w:sz w:val="28"/>
          <w:szCs w:val="28"/>
        </w:rPr>
        <w:t xml:space="preserve">Mục tiêu: </w:t>
      </w:r>
      <w:r>
        <w:rPr>
          <w:sz w:val="28"/>
          <w:szCs w:val="28"/>
        </w:rPr>
        <w:t>Tạo tâm thế hứng thú cho học sinh và từng bước làm quen với giờ chào cờ.</w:t>
      </w:r>
    </w:p>
    <w:p w14:paraId="5F8AC221" w14:textId="77777777" w:rsidR="00150A58" w:rsidRDefault="00837037" w:rsidP="00B27DAC">
      <w:pPr>
        <w:pStyle w:val="Vnbnnidung0"/>
        <w:numPr>
          <w:ilvl w:val="0"/>
          <w:numId w:val="411"/>
        </w:numPr>
        <w:tabs>
          <w:tab w:val="left" w:pos="142"/>
          <w:tab w:val="left" w:pos="390"/>
        </w:tabs>
        <w:spacing w:after="0" w:line="240" w:lineRule="auto"/>
        <w:ind w:left="-142" w:right="-317"/>
        <w:rPr>
          <w:sz w:val="28"/>
          <w:szCs w:val="28"/>
        </w:rPr>
      </w:pPr>
      <w:bookmarkStart w:id="3848" w:name="bookmark3899"/>
      <w:bookmarkEnd w:id="3848"/>
      <w:r>
        <w:rPr>
          <w:b/>
          <w:bCs/>
          <w:sz w:val="28"/>
          <w:szCs w:val="28"/>
        </w:rPr>
        <w:t xml:space="preserve">Nội dung: </w:t>
      </w:r>
      <w:r>
        <w:rPr>
          <w:sz w:val="28"/>
          <w:szCs w:val="28"/>
        </w:rPr>
        <w:t>HS ổn định vị trí chồ ngồi, chuẩn bị chào cờ.</w:t>
      </w:r>
    </w:p>
    <w:p w14:paraId="69464BBF" w14:textId="77777777" w:rsidR="00150A58" w:rsidRDefault="00837037" w:rsidP="00B27DAC">
      <w:pPr>
        <w:pStyle w:val="Vnbnnidung0"/>
        <w:numPr>
          <w:ilvl w:val="0"/>
          <w:numId w:val="411"/>
        </w:numPr>
        <w:tabs>
          <w:tab w:val="left" w:pos="142"/>
          <w:tab w:val="left" w:pos="390"/>
        </w:tabs>
        <w:spacing w:after="0" w:line="240" w:lineRule="auto"/>
        <w:ind w:left="-142" w:right="-317"/>
        <w:rPr>
          <w:sz w:val="28"/>
          <w:szCs w:val="28"/>
        </w:rPr>
      </w:pPr>
      <w:bookmarkStart w:id="3849" w:name="bookmark3900"/>
      <w:bookmarkEnd w:id="3849"/>
      <w:r>
        <w:rPr>
          <w:b/>
          <w:bCs/>
          <w:sz w:val="28"/>
          <w:szCs w:val="28"/>
        </w:rPr>
        <w:t xml:space="preserve">Sản phẩm: </w:t>
      </w:r>
      <w:r>
        <w:rPr>
          <w:sz w:val="28"/>
          <w:szCs w:val="28"/>
        </w:rPr>
        <w:t>Thái độ của HS</w:t>
      </w:r>
    </w:p>
    <w:p w14:paraId="48D4BD78" w14:textId="77777777" w:rsidR="00150A58" w:rsidRDefault="00837037" w:rsidP="00B27DAC">
      <w:pPr>
        <w:pStyle w:val="Tiu20"/>
        <w:keepNext/>
        <w:keepLines/>
        <w:numPr>
          <w:ilvl w:val="0"/>
          <w:numId w:val="411"/>
        </w:numPr>
        <w:tabs>
          <w:tab w:val="left" w:pos="142"/>
          <w:tab w:val="left" w:pos="395"/>
        </w:tabs>
        <w:spacing w:after="0" w:line="240" w:lineRule="auto"/>
        <w:ind w:left="-142" w:right="-317"/>
        <w:rPr>
          <w:sz w:val="28"/>
          <w:szCs w:val="28"/>
        </w:rPr>
      </w:pPr>
      <w:bookmarkStart w:id="3850" w:name="bookmark3903"/>
      <w:bookmarkStart w:id="3851" w:name="bookmark3901"/>
      <w:bookmarkStart w:id="3852" w:name="bookmark3902"/>
      <w:bookmarkStart w:id="3853" w:name="bookmark3904"/>
      <w:bookmarkEnd w:id="3850"/>
      <w:r>
        <w:rPr>
          <w:sz w:val="28"/>
          <w:szCs w:val="28"/>
        </w:rPr>
        <w:t>T</w:t>
      </w:r>
      <w:r w:rsidR="00BC02DB">
        <w:rPr>
          <w:sz w:val="28"/>
          <w:szCs w:val="28"/>
          <w:lang w:val="en-US"/>
        </w:rPr>
        <w:t>ổ</w:t>
      </w:r>
      <w:r>
        <w:rPr>
          <w:sz w:val="28"/>
          <w:szCs w:val="28"/>
        </w:rPr>
        <w:t xml:space="preserve"> chức thực hiện:</w:t>
      </w:r>
      <w:bookmarkEnd w:id="3851"/>
      <w:bookmarkEnd w:id="3852"/>
      <w:bookmarkEnd w:id="3853"/>
    </w:p>
    <w:p w14:paraId="247591B1" w14:textId="77777777" w:rsidR="00150A58" w:rsidRDefault="00837037" w:rsidP="00B27DAC">
      <w:pPr>
        <w:pStyle w:val="Vnbnnidung0"/>
        <w:numPr>
          <w:ilvl w:val="0"/>
          <w:numId w:val="399"/>
        </w:numPr>
        <w:tabs>
          <w:tab w:val="left" w:pos="142"/>
          <w:tab w:val="left" w:pos="278"/>
        </w:tabs>
        <w:spacing w:after="0" w:line="240" w:lineRule="auto"/>
        <w:ind w:left="-142" w:right="-317"/>
        <w:rPr>
          <w:sz w:val="28"/>
          <w:szCs w:val="28"/>
        </w:rPr>
      </w:pPr>
      <w:bookmarkStart w:id="3854" w:name="bookmark3905"/>
      <w:bookmarkEnd w:id="3854"/>
      <w:r>
        <w:rPr>
          <w:i/>
          <w:iCs/>
          <w:sz w:val="28"/>
          <w:szCs w:val="28"/>
        </w:rPr>
        <w:t>GV chủ nhiệm yêu cầu HS của lớp mình chuẩn chỉnh trang phục, ổn định vị trí, chuẩn bị làm lễ chào cờ.</w:t>
      </w:r>
    </w:p>
    <w:p w14:paraId="4D62F8C2" w14:textId="77777777" w:rsidR="00150A58" w:rsidRDefault="00837037" w:rsidP="00B27DAC">
      <w:pPr>
        <w:pStyle w:val="Vnbnnidung0"/>
        <w:numPr>
          <w:ilvl w:val="0"/>
          <w:numId w:val="410"/>
        </w:numPr>
        <w:tabs>
          <w:tab w:val="left" w:pos="142"/>
          <w:tab w:val="left" w:pos="448"/>
        </w:tabs>
        <w:spacing w:after="0" w:line="240" w:lineRule="auto"/>
        <w:ind w:left="-142" w:right="-317"/>
        <w:rPr>
          <w:sz w:val="28"/>
          <w:szCs w:val="28"/>
        </w:rPr>
      </w:pPr>
      <w:bookmarkStart w:id="3855" w:name="bookmark3906"/>
      <w:bookmarkEnd w:id="3855"/>
      <w:r>
        <w:rPr>
          <w:b/>
          <w:bCs/>
          <w:sz w:val="28"/>
          <w:szCs w:val="28"/>
        </w:rPr>
        <w:t>HOẠT Đ</w:t>
      </w:r>
      <w:r w:rsidR="00BC02DB" w:rsidRPr="006714C0">
        <w:rPr>
          <w:b/>
          <w:bCs/>
          <w:sz w:val="28"/>
          <w:szCs w:val="28"/>
        </w:rPr>
        <w:t>Ộ</w:t>
      </w:r>
      <w:r>
        <w:rPr>
          <w:b/>
          <w:bCs/>
          <w:sz w:val="28"/>
          <w:szCs w:val="28"/>
        </w:rPr>
        <w:t>NG HÌNH THÀNH KIẾN THỨC</w:t>
      </w:r>
    </w:p>
    <w:p w14:paraId="68EE12ED" w14:textId="77777777" w:rsidR="00150A58" w:rsidRPr="00BC02DB" w:rsidRDefault="00837037" w:rsidP="00DF7977">
      <w:pPr>
        <w:pStyle w:val="Tiu20"/>
        <w:keepNext/>
        <w:keepLines/>
        <w:tabs>
          <w:tab w:val="left" w:pos="142"/>
        </w:tabs>
        <w:spacing w:after="0" w:line="240" w:lineRule="auto"/>
        <w:ind w:left="-142" w:right="-317"/>
        <w:rPr>
          <w:sz w:val="28"/>
          <w:szCs w:val="28"/>
          <w:lang w:val="en-US"/>
        </w:rPr>
      </w:pPr>
      <w:bookmarkStart w:id="3856" w:name="bookmark3909"/>
      <w:bookmarkStart w:id="3857" w:name="bookmark3908"/>
      <w:bookmarkStart w:id="3858" w:name="bookmark3907"/>
      <w:r>
        <w:rPr>
          <w:sz w:val="28"/>
          <w:szCs w:val="28"/>
        </w:rPr>
        <w:t>Hoạt động 1: Chào c</w:t>
      </w:r>
      <w:bookmarkEnd w:id="3856"/>
      <w:bookmarkEnd w:id="3857"/>
      <w:bookmarkEnd w:id="3858"/>
      <w:r w:rsidR="00BC02DB">
        <w:rPr>
          <w:sz w:val="28"/>
          <w:szCs w:val="28"/>
          <w:lang w:val="en-US"/>
        </w:rPr>
        <w:t>ờ</w:t>
      </w:r>
    </w:p>
    <w:p w14:paraId="1058EFE2" w14:textId="77777777" w:rsidR="00150A58" w:rsidRDefault="00837037" w:rsidP="00B27DAC">
      <w:pPr>
        <w:pStyle w:val="Vnbnnidung0"/>
        <w:numPr>
          <w:ilvl w:val="0"/>
          <w:numId w:val="412"/>
        </w:numPr>
        <w:tabs>
          <w:tab w:val="left" w:pos="142"/>
          <w:tab w:val="left" w:pos="385"/>
        </w:tabs>
        <w:spacing w:after="0" w:line="240" w:lineRule="auto"/>
        <w:ind w:left="-142" w:right="-317"/>
        <w:rPr>
          <w:sz w:val="28"/>
          <w:szCs w:val="28"/>
        </w:rPr>
      </w:pPr>
      <w:bookmarkStart w:id="3859" w:name="bookmark3910"/>
      <w:bookmarkEnd w:id="3859"/>
      <w:r>
        <w:rPr>
          <w:b/>
          <w:bCs/>
          <w:sz w:val="28"/>
          <w:szCs w:val="28"/>
        </w:rPr>
        <w:t xml:space="preserve">Mục tiêu: </w:t>
      </w:r>
      <w:r>
        <w:rPr>
          <w:sz w:val="28"/>
          <w:szCs w:val="28"/>
        </w:rPr>
        <w:t xml:space="preserve">HS hiêu được chào cờ là một nghi thức trang trọng the hiện lòng yêu nước, tự hào dân tộc, và sự biết ơn đối với các thế hệ cha anh đã hi sinh xương máu để </w:t>
      </w:r>
      <w:r>
        <w:rPr>
          <w:sz w:val="28"/>
          <w:szCs w:val="28"/>
        </w:rPr>
        <w:lastRenderedPageBreak/>
        <w:t>đổi lấy độc lập, tự do cho Tố quốc, có ý nghĩa giáo dục sâu sắc, giúp m</w:t>
      </w:r>
      <w:r w:rsidR="00BC02DB">
        <w:rPr>
          <w:sz w:val="28"/>
          <w:szCs w:val="28"/>
          <w:lang w:val="en-US"/>
        </w:rPr>
        <w:t>ỗ</w:t>
      </w:r>
      <w:r>
        <w:rPr>
          <w:sz w:val="28"/>
          <w:szCs w:val="28"/>
        </w:rPr>
        <w:t>i học sinh biết đoàn kết để tạo nên sức mạnh, biết chia sẻ để phát triển.</w:t>
      </w:r>
    </w:p>
    <w:p w14:paraId="3EF76627" w14:textId="77777777" w:rsidR="00150A58" w:rsidRDefault="00837037" w:rsidP="00B27DAC">
      <w:pPr>
        <w:pStyle w:val="Vnbnnidung0"/>
        <w:numPr>
          <w:ilvl w:val="0"/>
          <w:numId w:val="412"/>
        </w:numPr>
        <w:tabs>
          <w:tab w:val="left" w:pos="142"/>
          <w:tab w:val="left" w:pos="390"/>
        </w:tabs>
        <w:spacing w:after="0" w:line="240" w:lineRule="auto"/>
        <w:ind w:left="-142" w:right="-317"/>
        <w:rPr>
          <w:sz w:val="28"/>
          <w:szCs w:val="28"/>
        </w:rPr>
      </w:pPr>
      <w:bookmarkStart w:id="3860" w:name="bookmark3911"/>
      <w:bookmarkEnd w:id="3860"/>
      <w:r>
        <w:rPr>
          <w:b/>
          <w:bCs/>
          <w:sz w:val="28"/>
          <w:szCs w:val="28"/>
        </w:rPr>
        <w:t xml:space="preserve">Nội dung: </w:t>
      </w:r>
      <w:r>
        <w:rPr>
          <w:sz w:val="28"/>
          <w:szCs w:val="28"/>
        </w:rPr>
        <w:t xml:space="preserve">HS hát </w:t>
      </w:r>
      <w:r w:rsidR="00BC02DB" w:rsidRPr="006714C0">
        <w:rPr>
          <w:sz w:val="28"/>
          <w:szCs w:val="28"/>
        </w:rPr>
        <w:t>Q</w:t>
      </w:r>
      <w:r>
        <w:rPr>
          <w:sz w:val="28"/>
          <w:szCs w:val="28"/>
        </w:rPr>
        <w:t>uốc ca. TPT hoặc BGH nhận xét.</w:t>
      </w:r>
    </w:p>
    <w:p w14:paraId="3416B0B9" w14:textId="77777777" w:rsidR="00150A58" w:rsidRDefault="00837037" w:rsidP="00B27DAC">
      <w:pPr>
        <w:pStyle w:val="Vnbnnidung0"/>
        <w:numPr>
          <w:ilvl w:val="0"/>
          <w:numId w:val="412"/>
        </w:numPr>
        <w:tabs>
          <w:tab w:val="left" w:pos="142"/>
          <w:tab w:val="left" w:pos="390"/>
        </w:tabs>
        <w:spacing w:after="0" w:line="240" w:lineRule="auto"/>
        <w:ind w:left="-142" w:right="-317"/>
        <w:rPr>
          <w:sz w:val="28"/>
          <w:szCs w:val="28"/>
        </w:rPr>
      </w:pPr>
      <w:bookmarkStart w:id="3861" w:name="bookmark3912"/>
      <w:bookmarkEnd w:id="3861"/>
      <w:r>
        <w:rPr>
          <w:b/>
          <w:bCs/>
          <w:sz w:val="28"/>
          <w:szCs w:val="28"/>
        </w:rPr>
        <w:t xml:space="preserve">Sản phẩm: </w:t>
      </w:r>
      <w:r>
        <w:rPr>
          <w:sz w:val="28"/>
          <w:szCs w:val="28"/>
        </w:rPr>
        <w:t>kết quả làm việc của HS và TPT.</w:t>
      </w:r>
    </w:p>
    <w:p w14:paraId="658678C7" w14:textId="77777777" w:rsidR="00150A58" w:rsidRDefault="00837037" w:rsidP="00B27DAC">
      <w:pPr>
        <w:pStyle w:val="Tiu20"/>
        <w:keepNext/>
        <w:keepLines/>
        <w:numPr>
          <w:ilvl w:val="0"/>
          <w:numId w:val="412"/>
        </w:numPr>
        <w:tabs>
          <w:tab w:val="left" w:pos="142"/>
          <w:tab w:val="left" w:pos="395"/>
        </w:tabs>
        <w:spacing w:after="0" w:line="240" w:lineRule="auto"/>
        <w:ind w:left="-142" w:right="-317"/>
        <w:rPr>
          <w:sz w:val="28"/>
          <w:szCs w:val="28"/>
        </w:rPr>
      </w:pPr>
      <w:bookmarkStart w:id="3862" w:name="bookmark3915"/>
      <w:bookmarkStart w:id="3863" w:name="bookmark3913"/>
      <w:bookmarkStart w:id="3864" w:name="bookmark3914"/>
      <w:bookmarkStart w:id="3865" w:name="bookmark3916"/>
      <w:bookmarkEnd w:id="3862"/>
      <w:r>
        <w:rPr>
          <w:sz w:val="28"/>
          <w:szCs w:val="28"/>
        </w:rPr>
        <w:t>Tổ chức thực hiện:</w:t>
      </w:r>
      <w:bookmarkEnd w:id="3863"/>
      <w:bookmarkEnd w:id="3864"/>
      <w:bookmarkEnd w:id="3865"/>
    </w:p>
    <w:p w14:paraId="72D466BF"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66" w:name="bookmark3917"/>
      <w:bookmarkEnd w:id="3866"/>
      <w:r>
        <w:rPr>
          <w:sz w:val="28"/>
          <w:szCs w:val="28"/>
        </w:rPr>
        <w:t>HS điều khiến lễ chào cờ.</w:t>
      </w:r>
    </w:p>
    <w:p w14:paraId="5976A246"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67" w:name="bookmark3918"/>
      <w:bookmarkEnd w:id="3867"/>
      <w:r>
        <w:rPr>
          <w:sz w:val="28"/>
          <w:szCs w:val="28"/>
        </w:rPr>
        <w:t>Lớp trực tuần nhận xét thi đua.</w:t>
      </w:r>
    </w:p>
    <w:p w14:paraId="373C3F0E"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68" w:name="bookmark3919"/>
      <w:bookmarkEnd w:id="3868"/>
      <w:r>
        <w:rPr>
          <w:sz w:val="28"/>
          <w:szCs w:val="28"/>
        </w:rPr>
        <w:t>TPT hoặc đại diện BGH nhận xét bô sung và triên khai các công việc tuần mới.</w:t>
      </w:r>
    </w:p>
    <w:p w14:paraId="1D4BDDF2" w14:textId="77777777" w:rsidR="00150A58" w:rsidRDefault="00837037" w:rsidP="00DF7977">
      <w:pPr>
        <w:pStyle w:val="Tiu20"/>
        <w:keepNext/>
        <w:keepLines/>
        <w:tabs>
          <w:tab w:val="left" w:pos="142"/>
        </w:tabs>
        <w:spacing w:after="0" w:line="240" w:lineRule="auto"/>
        <w:ind w:left="-142" w:right="-317"/>
        <w:rPr>
          <w:sz w:val="28"/>
          <w:szCs w:val="28"/>
        </w:rPr>
      </w:pPr>
      <w:bookmarkStart w:id="3869" w:name="bookmark3922"/>
      <w:r>
        <w:rPr>
          <w:sz w:val="28"/>
          <w:szCs w:val="28"/>
        </w:rPr>
        <w:t>Hoạt động 2: Diễn đàn “Người tiêu dùng thông minh”</w:t>
      </w:r>
      <w:bookmarkEnd w:id="3869"/>
    </w:p>
    <w:p w14:paraId="028E48F0" w14:textId="77777777" w:rsidR="00150A58" w:rsidRDefault="00837037" w:rsidP="00B27DAC">
      <w:pPr>
        <w:pStyle w:val="Tiu20"/>
        <w:keepNext/>
        <w:keepLines/>
        <w:numPr>
          <w:ilvl w:val="0"/>
          <w:numId w:val="413"/>
        </w:numPr>
        <w:tabs>
          <w:tab w:val="left" w:pos="142"/>
          <w:tab w:val="left" w:pos="385"/>
        </w:tabs>
        <w:spacing w:after="0" w:line="240" w:lineRule="auto"/>
        <w:ind w:left="-142" w:right="-317"/>
        <w:rPr>
          <w:sz w:val="28"/>
          <w:szCs w:val="28"/>
        </w:rPr>
      </w:pPr>
      <w:bookmarkStart w:id="3870" w:name="bookmark3923"/>
      <w:bookmarkStart w:id="3871" w:name="bookmark3920"/>
      <w:bookmarkStart w:id="3872" w:name="bookmark3924"/>
      <w:bookmarkStart w:id="3873" w:name="bookmark3921"/>
      <w:bookmarkEnd w:id="3870"/>
      <w:r>
        <w:rPr>
          <w:sz w:val="28"/>
          <w:szCs w:val="28"/>
        </w:rPr>
        <w:t>Mục tiêu:</w:t>
      </w:r>
      <w:bookmarkEnd w:id="3871"/>
      <w:bookmarkEnd w:id="3872"/>
      <w:bookmarkEnd w:id="3873"/>
    </w:p>
    <w:p w14:paraId="2790BF42"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74" w:name="bookmark3925"/>
      <w:bookmarkEnd w:id="3874"/>
      <w:r>
        <w:rPr>
          <w:sz w:val="28"/>
          <w:szCs w:val="28"/>
        </w:rPr>
        <w:t>Biết cách chỉ tiêu hợp lí, có kế hoạch khi số tiền hạn chế;</w:t>
      </w:r>
    </w:p>
    <w:p w14:paraId="770616ED"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75" w:name="bookmark3926"/>
      <w:bookmarkEnd w:id="3875"/>
      <w:r>
        <w:rPr>
          <w:sz w:val="28"/>
          <w:szCs w:val="28"/>
        </w:rPr>
        <w:t>Có ý thức vận dụng những điếu học hỏi được về chỉ tiêu hợp lí vào thực tiễn cuộc sống hằng ngày.</w:t>
      </w:r>
    </w:p>
    <w:p w14:paraId="3FAA6BAC" w14:textId="77777777" w:rsidR="00150A58" w:rsidRDefault="00837037" w:rsidP="00B27DAC">
      <w:pPr>
        <w:pStyle w:val="Tiu20"/>
        <w:keepNext/>
        <w:keepLines/>
        <w:numPr>
          <w:ilvl w:val="0"/>
          <w:numId w:val="413"/>
        </w:numPr>
        <w:tabs>
          <w:tab w:val="left" w:pos="142"/>
          <w:tab w:val="left" w:pos="390"/>
        </w:tabs>
        <w:spacing w:after="0" w:line="240" w:lineRule="auto"/>
        <w:ind w:left="-142" w:right="-317"/>
        <w:rPr>
          <w:sz w:val="28"/>
          <w:szCs w:val="28"/>
        </w:rPr>
      </w:pPr>
      <w:bookmarkStart w:id="3876" w:name="bookmark3929"/>
      <w:bookmarkStart w:id="3877" w:name="bookmark3928"/>
      <w:bookmarkStart w:id="3878" w:name="bookmark3927"/>
      <w:bookmarkStart w:id="3879" w:name="bookmark3930"/>
      <w:bookmarkEnd w:id="3876"/>
      <w:r>
        <w:rPr>
          <w:sz w:val="28"/>
          <w:szCs w:val="28"/>
        </w:rPr>
        <w:t>Nội dung:</w:t>
      </w:r>
      <w:bookmarkEnd w:id="3877"/>
      <w:bookmarkEnd w:id="3878"/>
      <w:bookmarkEnd w:id="3879"/>
    </w:p>
    <w:p w14:paraId="07F17CC8"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80" w:name="bookmark3931"/>
      <w:bookmarkEnd w:id="3880"/>
      <w:r>
        <w:rPr>
          <w:sz w:val="28"/>
          <w:szCs w:val="28"/>
        </w:rPr>
        <w:t>Giao lưu: Tài chính của em</w:t>
      </w:r>
    </w:p>
    <w:p w14:paraId="564CA938"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81" w:name="bookmark3932"/>
      <w:bookmarkEnd w:id="3881"/>
      <w:r>
        <w:rPr>
          <w:sz w:val="28"/>
          <w:szCs w:val="28"/>
        </w:rPr>
        <w:t>Lập kể hoạch cá nhân</w:t>
      </w:r>
    </w:p>
    <w:p w14:paraId="5604BBC2" w14:textId="77777777" w:rsidR="00150A58" w:rsidRDefault="00837037" w:rsidP="00DF7977">
      <w:pPr>
        <w:pStyle w:val="Vnbnnidung0"/>
        <w:tabs>
          <w:tab w:val="left" w:pos="142"/>
        </w:tabs>
        <w:spacing w:after="0" w:line="240" w:lineRule="auto"/>
        <w:ind w:left="-142" w:right="-317"/>
        <w:rPr>
          <w:sz w:val="28"/>
          <w:szCs w:val="28"/>
        </w:rPr>
      </w:pPr>
      <w:r>
        <w:rPr>
          <w:sz w:val="28"/>
          <w:szCs w:val="28"/>
        </w:rPr>
        <w:t>-Trò chơi : sắm tết giúp mẹ</w:t>
      </w:r>
    </w:p>
    <w:p w14:paraId="0EA3E955" w14:textId="77777777" w:rsidR="00150A58" w:rsidRDefault="00837037" w:rsidP="00B27DAC">
      <w:pPr>
        <w:pStyle w:val="Tiu20"/>
        <w:keepNext/>
        <w:keepLines/>
        <w:numPr>
          <w:ilvl w:val="0"/>
          <w:numId w:val="413"/>
        </w:numPr>
        <w:tabs>
          <w:tab w:val="left" w:pos="142"/>
        </w:tabs>
        <w:spacing w:after="0" w:line="240" w:lineRule="auto"/>
        <w:ind w:left="-142" w:right="-317"/>
        <w:rPr>
          <w:sz w:val="28"/>
          <w:szCs w:val="28"/>
        </w:rPr>
      </w:pPr>
      <w:bookmarkStart w:id="3882" w:name="bookmark3935"/>
      <w:bookmarkStart w:id="3883" w:name="bookmark3936"/>
      <w:bookmarkEnd w:id="3882"/>
      <w:r>
        <w:rPr>
          <w:sz w:val="28"/>
          <w:szCs w:val="28"/>
        </w:rPr>
        <w:t>Sản phẩm:</w:t>
      </w:r>
      <w:bookmarkEnd w:id="3883"/>
    </w:p>
    <w:p w14:paraId="413B0BEA" w14:textId="77777777" w:rsidR="00150A58" w:rsidRDefault="00837037" w:rsidP="00B27DAC">
      <w:pPr>
        <w:pStyle w:val="Tiu20"/>
        <w:keepNext/>
        <w:keepLines/>
        <w:numPr>
          <w:ilvl w:val="0"/>
          <w:numId w:val="413"/>
        </w:numPr>
        <w:tabs>
          <w:tab w:val="left" w:pos="142"/>
          <w:tab w:val="left" w:pos="395"/>
        </w:tabs>
        <w:spacing w:after="0" w:line="240" w:lineRule="auto"/>
        <w:ind w:left="-142" w:right="-317"/>
        <w:rPr>
          <w:sz w:val="28"/>
          <w:szCs w:val="28"/>
        </w:rPr>
      </w:pPr>
      <w:bookmarkStart w:id="3884" w:name="bookmark3937"/>
      <w:bookmarkStart w:id="3885" w:name="bookmark3934"/>
      <w:bookmarkStart w:id="3886" w:name="bookmark3938"/>
      <w:bookmarkStart w:id="3887" w:name="bookmark3933"/>
      <w:bookmarkEnd w:id="3884"/>
      <w:r>
        <w:rPr>
          <w:sz w:val="28"/>
          <w:szCs w:val="28"/>
        </w:rPr>
        <w:t>Tổ chức thực hiện:</w:t>
      </w:r>
      <w:bookmarkEnd w:id="3885"/>
      <w:bookmarkEnd w:id="3886"/>
      <w:bookmarkEnd w:id="3887"/>
    </w:p>
    <w:p w14:paraId="1144E607" w14:textId="77777777" w:rsidR="00150A58" w:rsidRDefault="00837037" w:rsidP="00DF7977">
      <w:pPr>
        <w:pStyle w:val="Vnbnnidung0"/>
        <w:tabs>
          <w:tab w:val="left" w:pos="142"/>
        </w:tabs>
        <w:spacing w:after="0" w:line="240" w:lineRule="auto"/>
        <w:ind w:left="-142" w:right="-317"/>
        <w:rPr>
          <w:sz w:val="28"/>
          <w:szCs w:val="28"/>
        </w:rPr>
      </w:pPr>
      <w:r>
        <w:rPr>
          <w:sz w:val="28"/>
          <w:szCs w:val="28"/>
        </w:rPr>
        <w:t>Người dẫn chương trình tuyên bố lí do tố chức hoạt động.</w:t>
      </w:r>
    </w:p>
    <w:p w14:paraId="1B39621A" w14:textId="77777777" w:rsidR="00150A58" w:rsidRPr="00DF7977" w:rsidRDefault="00837037" w:rsidP="00B27DAC">
      <w:pPr>
        <w:pStyle w:val="Vnbnnidung0"/>
        <w:numPr>
          <w:ilvl w:val="0"/>
          <w:numId w:val="414"/>
        </w:numPr>
        <w:tabs>
          <w:tab w:val="left" w:pos="142"/>
          <w:tab w:val="left" w:pos="292"/>
        </w:tabs>
        <w:spacing w:after="0" w:line="240" w:lineRule="auto"/>
        <w:ind w:left="-142" w:right="-317"/>
        <w:rPr>
          <w:b/>
          <w:bCs/>
          <w:sz w:val="28"/>
          <w:szCs w:val="28"/>
        </w:rPr>
      </w:pPr>
      <w:bookmarkStart w:id="3888" w:name="bookmark3939"/>
      <w:bookmarkEnd w:id="3888"/>
      <w:r w:rsidRPr="00DF7977">
        <w:rPr>
          <w:b/>
          <w:bCs/>
          <w:sz w:val="28"/>
          <w:szCs w:val="28"/>
        </w:rPr>
        <w:t>Giao lưu: Tài chính của em</w:t>
      </w:r>
    </w:p>
    <w:p w14:paraId="037544D5"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89" w:name="bookmark3940"/>
      <w:bookmarkEnd w:id="3889"/>
      <w:r>
        <w:rPr>
          <w:sz w:val="28"/>
          <w:szCs w:val="28"/>
        </w:rPr>
        <w:t>GV mời 5 HS đại diện cho các khối lớp lên vị trí đế giao lưu về việc chi tiêu cá nhân với các nội dung:</w:t>
      </w:r>
    </w:p>
    <w:p w14:paraId="44DE5A7F" w14:textId="77777777" w:rsidR="00150A58" w:rsidRDefault="00837037" w:rsidP="00DF7977">
      <w:pPr>
        <w:pStyle w:val="Vnbnnidung0"/>
        <w:tabs>
          <w:tab w:val="left" w:pos="142"/>
        </w:tabs>
        <w:spacing w:after="0" w:line="240" w:lineRule="auto"/>
        <w:ind w:left="-142" w:right="-317"/>
        <w:rPr>
          <w:sz w:val="28"/>
          <w:szCs w:val="28"/>
        </w:rPr>
      </w:pPr>
      <w:r>
        <w:rPr>
          <w:sz w:val="28"/>
          <w:szCs w:val="28"/>
        </w:rPr>
        <w:t>+ Em có tiền riêng không? Tiền có được từ nguồn nào?</w:t>
      </w:r>
    </w:p>
    <w:p w14:paraId="2142A00B" w14:textId="77777777" w:rsidR="00150A58" w:rsidRDefault="00837037" w:rsidP="00DF7977">
      <w:pPr>
        <w:pStyle w:val="Vnbnnidung0"/>
        <w:tabs>
          <w:tab w:val="left" w:pos="142"/>
        </w:tabs>
        <w:spacing w:after="0" w:line="240" w:lineRule="auto"/>
        <w:ind w:left="-142" w:right="-317"/>
        <w:rPr>
          <w:sz w:val="28"/>
          <w:szCs w:val="28"/>
        </w:rPr>
      </w:pPr>
      <w:r>
        <w:rPr>
          <w:sz w:val="28"/>
          <w:szCs w:val="28"/>
        </w:rPr>
        <w:t>+ Em đã sử dụng các khoản tiền đó vào những việc gì?</w:t>
      </w:r>
    </w:p>
    <w:p w14:paraId="14027AAC" w14:textId="77777777" w:rsidR="00150A58" w:rsidRDefault="00837037" w:rsidP="00DF7977">
      <w:pPr>
        <w:pStyle w:val="Vnbnnidung0"/>
        <w:tabs>
          <w:tab w:val="left" w:pos="142"/>
        </w:tabs>
        <w:spacing w:after="0" w:line="240" w:lineRule="auto"/>
        <w:ind w:left="-142" w:right="-317"/>
        <w:rPr>
          <w:sz w:val="28"/>
          <w:szCs w:val="28"/>
        </w:rPr>
      </w:pPr>
      <w:r>
        <w:rPr>
          <w:sz w:val="28"/>
          <w:szCs w:val="28"/>
        </w:rPr>
        <w:t>+ Giả sử em có 500 000 đồng, em sẽ chỉ tiêu thế nào? (H</w:t>
      </w:r>
      <w:r w:rsidR="00DF7977" w:rsidRPr="006714C0">
        <w:rPr>
          <w:sz w:val="28"/>
          <w:szCs w:val="28"/>
        </w:rPr>
        <w:t>ỏ</w:t>
      </w:r>
      <w:r>
        <w:rPr>
          <w:sz w:val="28"/>
          <w:szCs w:val="28"/>
        </w:rPr>
        <w:t>i HS lớp 6, 7)</w:t>
      </w:r>
    </w:p>
    <w:p w14:paraId="3E28E68F" w14:textId="77777777" w:rsidR="00150A58" w:rsidRDefault="00837037" w:rsidP="00DF7977">
      <w:pPr>
        <w:pStyle w:val="Vnbnnidung0"/>
        <w:tabs>
          <w:tab w:val="left" w:pos="142"/>
        </w:tabs>
        <w:spacing w:after="0" w:line="240" w:lineRule="auto"/>
        <w:ind w:left="-142" w:right="-317"/>
        <w:rPr>
          <w:sz w:val="28"/>
          <w:szCs w:val="28"/>
        </w:rPr>
      </w:pPr>
      <w:r>
        <w:rPr>
          <w:sz w:val="28"/>
          <w:szCs w:val="28"/>
        </w:rPr>
        <w:t>+ Giả sử em có 1 000 000 đồng, em sẽ chỉ tiêu thế nào? (Hỏi HS lớp 8, 9)</w:t>
      </w:r>
    </w:p>
    <w:p w14:paraId="4221E021"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90" w:name="bookmark3941"/>
      <w:bookmarkEnd w:id="3890"/>
      <w:r>
        <w:rPr>
          <w:sz w:val="28"/>
          <w:szCs w:val="28"/>
        </w:rPr>
        <w:t>GV mời HS toàn trường chia sẻ ý kiến về câu hỏi trên. Sau đó đưa ra kết luận,</w:t>
      </w:r>
    </w:p>
    <w:p w14:paraId="28A02636" w14:textId="77777777" w:rsidR="00150A58" w:rsidRPr="00DF7977" w:rsidRDefault="00837037" w:rsidP="00B27DAC">
      <w:pPr>
        <w:pStyle w:val="Vnbnnidung0"/>
        <w:numPr>
          <w:ilvl w:val="0"/>
          <w:numId w:val="414"/>
        </w:numPr>
        <w:tabs>
          <w:tab w:val="left" w:pos="142"/>
          <w:tab w:val="left" w:pos="297"/>
        </w:tabs>
        <w:spacing w:after="0" w:line="240" w:lineRule="auto"/>
        <w:ind w:left="-142" w:right="-317"/>
        <w:rPr>
          <w:b/>
          <w:bCs/>
          <w:sz w:val="28"/>
          <w:szCs w:val="28"/>
        </w:rPr>
      </w:pPr>
      <w:bookmarkStart w:id="3891" w:name="bookmark3942"/>
      <w:bookmarkEnd w:id="3891"/>
      <w:r w:rsidRPr="00DF7977">
        <w:rPr>
          <w:b/>
          <w:bCs/>
          <w:sz w:val="28"/>
          <w:szCs w:val="28"/>
        </w:rPr>
        <w:t>Lập kế hoạch chỉ tiêu cá nhân</w:t>
      </w:r>
    </w:p>
    <w:p w14:paraId="22E69F64"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92" w:name="bookmark3943"/>
      <w:bookmarkEnd w:id="3892"/>
      <w:r>
        <w:rPr>
          <w:sz w:val="28"/>
          <w:szCs w:val="28"/>
        </w:rPr>
        <w:t>GV gợi ý cho HS tìm hiểu theo câu hỏi:</w:t>
      </w:r>
    </w:p>
    <w:p w14:paraId="047D7488" w14:textId="77777777" w:rsidR="00150A58" w:rsidRDefault="00837037" w:rsidP="00DF7977">
      <w:pPr>
        <w:pStyle w:val="Vnbnnidung0"/>
        <w:tabs>
          <w:tab w:val="left" w:pos="142"/>
        </w:tabs>
        <w:spacing w:after="0" w:line="240" w:lineRule="auto"/>
        <w:ind w:left="-142" w:right="-317"/>
        <w:rPr>
          <w:sz w:val="28"/>
          <w:szCs w:val="28"/>
        </w:rPr>
      </w:pPr>
      <w:r>
        <w:rPr>
          <w:sz w:val="28"/>
          <w:szCs w:val="28"/>
        </w:rPr>
        <w:t>+ Theo em, ở lứa tuổi học trò cần chỉ tiêu cho những việc gì?</w:t>
      </w:r>
    </w:p>
    <w:p w14:paraId="5BEC3788" w14:textId="77777777" w:rsidR="00150A58" w:rsidRDefault="00837037" w:rsidP="00DF7977">
      <w:pPr>
        <w:pStyle w:val="Vnbnnidung0"/>
        <w:tabs>
          <w:tab w:val="left" w:pos="142"/>
        </w:tabs>
        <w:spacing w:after="0" w:line="240" w:lineRule="auto"/>
        <w:ind w:left="-142" w:right="-317"/>
        <w:rPr>
          <w:sz w:val="28"/>
          <w:szCs w:val="28"/>
        </w:rPr>
      </w:pPr>
      <w:r>
        <w:rPr>
          <w:sz w:val="28"/>
          <w:szCs w:val="28"/>
        </w:rPr>
        <w:t>+ Nên ưu tiên những việc gì?</w:t>
      </w:r>
    </w:p>
    <w:p w14:paraId="101B4A1B" w14:textId="77777777" w:rsidR="00150A58" w:rsidRDefault="00837037" w:rsidP="00B27DAC">
      <w:pPr>
        <w:pStyle w:val="Vnbnnidung0"/>
        <w:numPr>
          <w:ilvl w:val="0"/>
          <w:numId w:val="399"/>
        </w:numPr>
        <w:tabs>
          <w:tab w:val="left" w:pos="142"/>
          <w:tab w:val="left" w:pos="273"/>
        </w:tabs>
        <w:spacing w:after="0" w:line="240" w:lineRule="auto"/>
        <w:ind w:left="-142" w:right="-317"/>
        <w:rPr>
          <w:sz w:val="28"/>
          <w:szCs w:val="28"/>
        </w:rPr>
      </w:pPr>
      <w:bookmarkStart w:id="3893" w:name="bookmark3944"/>
      <w:bookmarkEnd w:id="3893"/>
      <w:r>
        <w:rPr>
          <w:sz w:val="28"/>
          <w:szCs w:val="28"/>
        </w:rPr>
        <w:t>Cho HS thực hành lập kế hoạch chỉ tiêu:</w:t>
      </w:r>
    </w:p>
    <w:p w14:paraId="01F69E4B" w14:textId="77777777" w:rsidR="00150A58" w:rsidRDefault="00837037" w:rsidP="00DF7977">
      <w:pPr>
        <w:pStyle w:val="Vnbnnidung0"/>
        <w:tabs>
          <w:tab w:val="left" w:pos="142"/>
        </w:tabs>
        <w:spacing w:after="0" w:line="240" w:lineRule="auto"/>
        <w:ind w:left="-142" w:right="-317"/>
        <w:rPr>
          <w:sz w:val="28"/>
          <w:szCs w:val="28"/>
        </w:rPr>
      </w:pPr>
      <w:r>
        <w:rPr>
          <w:sz w:val="28"/>
          <w:szCs w:val="28"/>
        </w:rPr>
        <w:t>+ Đ</w:t>
      </w:r>
      <w:r w:rsidR="00DF7977" w:rsidRPr="006714C0">
        <w:rPr>
          <w:sz w:val="28"/>
          <w:szCs w:val="28"/>
        </w:rPr>
        <w:t>ể</w:t>
      </w:r>
      <w:r>
        <w:rPr>
          <w:sz w:val="28"/>
          <w:szCs w:val="28"/>
        </w:rPr>
        <w:t xml:space="preserve"> các lọ thuỷ tinh/ hộp giấy lên bàn trên sân khấu.</w:t>
      </w:r>
    </w:p>
    <w:p w14:paraId="6D23445D" w14:textId="77777777" w:rsidR="00150A58" w:rsidRDefault="00837037" w:rsidP="00DF7977">
      <w:pPr>
        <w:pStyle w:val="Vnbnnidung0"/>
        <w:tabs>
          <w:tab w:val="left" w:pos="142"/>
        </w:tabs>
        <w:spacing w:after="0" w:line="240" w:lineRule="auto"/>
        <w:ind w:left="-142" w:right="-317"/>
        <w:rPr>
          <w:sz w:val="28"/>
          <w:szCs w:val="28"/>
        </w:rPr>
      </w:pPr>
      <w:r>
        <w:rPr>
          <w:sz w:val="28"/>
          <w:szCs w:val="28"/>
        </w:rPr>
        <w:t>Đ</w:t>
      </w:r>
      <w:r w:rsidR="00DF7977" w:rsidRPr="006714C0">
        <w:rPr>
          <w:sz w:val="28"/>
          <w:szCs w:val="28"/>
        </w:rPr>
        <w:t>ề</w:t>
      </w:r>
      <w:r>
        <w:rPr>
          <w:sz w:val="28"/>
          <w:szCs w:val="28"/>
        </w:rPr>
        <w:t xml:space="preserve"> ra cho khối lớp </w:t>
      </w:r>
      <w:r w:rsidR="00DF7977" w:rsidRPr="006714C0">
        <w:rPr>
          <w:sz w:val="28"/>
          <w:szCs w:val="28"/>
        </w:rPr>
        <w:t>6</w:t>
      </w:r>
      <w:r>
        <w:rPr>
          <w:sz w:val="28"/>
          <w:szCs w:val="28"/>
        </w:rPr>
        <w:t>, 7: Lập kế hoạch chi tiêu khi em có 1 000 000 đồng. Đ</w:t>
      </w:r>
      <w:r w:rsidR="00DF7977" w:rsidRPr="006714C0">
        <w:rPr>
          <w:sz w:val="28"/>
          <w:szCs w:val="28"/>
        </w:rPr>
        <w:t>ề</w:t>
      </w:r>
      <w:r>
        <w:rPr>
          <w:sz w:val="28"/>
          <w:szCs w:val="28"/>
        </w:rPr>
        <w:t xml:space="preserve"> ra cho khối l</w:t>
      </w:r>
      <w:r w:rsidR="00DF7977" w:rsidRPr="006714C0">
        <w:rPr>
          <w:sz w:val="28"/>
          <w:szCs w:val="28"/>
        </w:rPr>
        <w:t>ớ</w:t>
      </w:r>
      <w:r>
        <w:rPr>
          <w:sz w:val="28"/>
          <w:szCs w:val="28"/>
        </w:rPr>
        <w:t>p 8, 9: Lập kế hoạch chỉ tiêu khi em có 2 000 000 đồng.</w:t>
      </w:r>
    </w:p>
    <w:p w14:paraId="7D028890" w14:textId="77777777" w:rsidR="00150A58" w:rsidRDefault="00837037" w:rsidP="00DF7977">
      <w:pPr>
        <w:pStyle w:val="Vnbnnidung0"/>
        <w:tabs>
          <w:tab w:val="left" w:pos="142"/>
        </w:tabs>
        <w:spacing w:after="0" w:line="240" w:lineRule="auto"/>
        <w:ind w:left="-142" w:right="-317"/>
        <w:rPr>
          <w:sz w:val="28"/>
          <w:szCs w:val="28"/>
        </w:rPr>
      </w:pPr>
      <w:r>
        <w:rPr>
          <w:sz w:val="28"/>
          <w:szCs w:val="28"/>
        </w:rPr>
        <w:t>+ GV mời lần lượt HS các khối l</w:t>
      </w:r>
      <w:r w:rsidR="00DF7977" w:rsidRPr="006714C0">
        <w:rPr>
          <w:sz w:val="28"/>
          <w:szCs w:val="28"/>
        </w:rPr>
        <w:t>ớ</w:t>
      </w:r>
      <w:r>
        <w:rPr>
          <w:sz w:val="28"/>
          <w:szCs w:val="28"/>
        </w:rPr>
        <w:t xml:space="preserve">p </w:t>
      </w:r>
      <w:r w:rsidR="00DF7977" w:rsidRPr="006714C0">
        <w:rPr>
          <w:sz w:val="28"/>
          <w:szCs w:val="28"/>
        </w:rPr>
        <w:t>6</w:t>
      </w:r>
      <w:r>
        <w:rPr>
          <w:sz w:val="28"/>
          <w:szCs w:val="28"/>
        </w:rPr>
        <w:t>, 7, 8, 9 lập k</w:t>
      </w:r>
      <w:r w:rsidR="00DF7977" w:rsidRPr="006714C0">
        <w:rPr>
          <w:sz w:val="28"/>
          <w:szCs w:val="28"/>
        </w:rPr>
        <w:t>ế</w:t>
      </w:r>
      <w:r>
        <w:rPr>
          <w:sz w:val="28"/>
          <w:szCs w:val="28"/>
        </w:rPr>
        <w:t xml:space="preserve"> hoạch bằng cách chia khoản tiền mình có (theo đ</w:t>
      </w:r>
      <w:r w:rsidR="00DF7977" w:rsidRPr="006714C0">
        <w:rPr>
          <w:sz w:val="28"/>
          <w:szCs w:val="28"/>
        </w:rPr>
        <w:t>ề</w:t>
      </w:r>
      <w:r>
        <w:rPr>
          <w:sz w:val="28"/>
          <w:szCs w:val="28"/>
        </w:rPr>
        <w:t xml:space="preserve"> ra) vào các lọ thuỷ tinh</w:t>
      </w:r>
      <w:r w:rsidR="00DF7977" w:rsidRPr="006714C0">
        <w:rPr>
          <w:sz w:val="28"/>
          <w:szCs w:val="28"/>
        </w:rPr>
        <w:t xml:space="preserve"> </w:t>
      </w:r>
      <w:r>
        <w:rPr>
          <w:sz w:val="28"/>
          <w:szCs w:val="28"/>
        </w:rPr>
        <w:t>/ hộp giấy.</w:t>
      </w:r>
    </w:p>
    <w:p w14:paraId="653DF8EB" w14:textId="77777777" w:rsidR="00150A58" w:rsidRDefault="00837037" w:rsidP="00DF7977">
      <w:pPr>
        <w:pStyle w:val="Vnbnnidung0"/>
        <w:tabs>
          <w:tab w:val="left" w:pos="142"/>
        </w:tabs>
        <w:spacing w:after="0" w:line="240" w:lineRule="auto"/>
        <w:ind w:left="-142" w:right="-317"/>
        <w:jc w:val="both"/>
        <w:rPr>
          <w:sz w:val="28"/>
          <w:szCs w:val="28"/>
        </w:rPr>
      </w:pPr>
      <w:r>
        <w:rPr>
          <w:sz w:val="28"/>
          <w:szCs w:val="28"/>
        </w:rPr>
        <w:t>+ Sau m</w:t>
      </w:r>
      <w:r w:rsidR="00DF7977" w:rsidRPr="006714C0">
        <w:rPr>
          <w:sz w:val="28"/>
          <w:szCs w:val="28"/>
        </w:rPr>
        <w:t>ỗ</w:t>
      </w:r>
      <w:r>
        <w:rPr>
          <w:sz w:val="28"/>
          <w:szCs w:val="28"/>
        </w:rPr>
        <w:t>i phần HS thực hành, GV yêu cầu HS giải thích vì sao đ</w:t>
      </w:r>
      <w:r w:rsidR="00DF7977" w:rsidRPr="006714C0">
        <w:rPr>
          <w:sz w:val="28"/>
          <w:szCs w:val="28"/>
        </w:rPr>
        <w:t>ề</w:t>
      </w:r>
      <w:r>
        <w:rPr>
          <w:sz w:val="28"/>
          <w:szCs w:val="28"/>
        </w:rPr>
        <w:t xml:space="preserve"> ra cách ch</w:t>
      </w:r>
      <w:r w:rsidR="00DF7977" w:rsidRPr="006714C0">
        <w:rPr>
          <w:sz w:val="28"/>
          <w:szCs w:val="28"/>
        </w:rPr>
        <w:t>i</w:t>
      </w:r>
      <w:r>
        <w:rPr>
          <w:sz w:val="28"/>
          <w:szCs w:val="28"/>
        </w:rPr>
        <w:t xml:space="preserve"> tiêu như vậy. Toàn trường nhận xét cách lập kế hoạch ch</w:t>
      </w:r>
      <w:r w:rsidR="00DF7977" w:rsidRPr="006714C0">
        <w:rPr>
          <w:sz w:val="28"/>
          <w:szCs w:val="28"/>
        </w:rPr>
        <w:t>i</w:t>
      </w:r>
      <w:r>
        <w:rPr>
          <w:sz w:val="28"/>
          <w:szCs w:val="28"/>
        </w:rPr>
        <w:t xml:space="preserve"> tiêu có hợp lí hay không, nên thêm hay bớt những khoản gì.</w:t>
      </w:r>
    </w:p>
    <w:p w14:paraId="15832BE9" w14:textId="77777777" w:rsidR="00150A58" w:rsidRDefault="00837037" w:rsidP="00DF7977">
      <w:pPr>
        <w:pStyle w:val="Vnbnnidung0"/>
        <w:tabs>
          <w:tab w:val="left" w:pos="142"/>
        </w:tabs>
        <w:spacing w:after="0" w:line="240" w:lineRule="auto"/>
        <w:ind w:left="-142" w:right="-317"/>
        <w:jc w:val="both"/>
        <w:rPr>
          <w:sz w:val="28"/>
          <w:szCs w:val="28"/>
        </w:rPr>
      </w:pPr>
      <w:r>
        <w:rPr>
          <w:sz w:val="28"/>
          <w:szCs w:val="28"/>
        </w:rPr>
        <w:t xml:space="preserve">* Chơi trò chơi” Sắm </w:t>
      </w:r>
      <w:r w:rsidR="00DF7977" w:rsidRPr="006714C0">
        <w:rPr>
          <w:sz w:val="28"/>
          <w:szCs w:val="28"/>
        </w:rPr>
        <w:t>T</w:t>
      </w:r>
      <w:r>
        <w:rPr>
          <w:sz w:val="28"/>
          <w:szCs w:val="28"/>
        </w:rPr>
        <w:t>ết giúp mẹ”</w:t>
      </w:r>
    </w:p>
    <w:p w14:paraId="643849A2" w14:textId="77777777" w:rsidR="00150A58" w:rsidRDefault="00837037" w:rsidP="00B27DAC">
      <w:pPr>
        <w:pStyle w:val="Vnbnnidung0"/>
        <w:numPr>
          <w:ilvl w:val="0"/>
          <w:numId w:val="399"/>
        </w:numPr>
        <w:tabs>
          <w:tab w:val="left" w:pos="142"/>
          <w:tab w:val="left" w:pos="273"/>
        </w:tabs>
        <w:spacing w:after="0" w:line="240" w:lineRule="auto"/>
        <w:ind w:left="-142" w:right="-317"/>
        <w:jc w:val="both"/>
        <w:rPr>
          <w:sz w:val="28"/>
          <w:szCs w:val="28"/>
        </w:rPr>
      </w:pPr>
      <w:bookmarkStart w:id="3894" w:name="bookmark3945"/>
      <w:bookmarkEnd w:id="3894"/>
      <w:r>
        <w:rPr>
          <w:sz w:val="28"/>
          <w:szCs w:val="28"/>
        </w:rPr>
        <w:t>Hai lượt chơi, m</w:t>
      </w:r>
      <w:r w:rsidR="00DF7977" w:rsidRPr="006714C0">
        <w:rPr>
          <w:sz w:val="28"/>
          <w:szCs w:val="28"/>
        </w:rPr>
        <w:t>ỗ</w:t>
      </w:r>
      <w:r>
        <w:rPr>
          <w:sz w:val="28"/>
          <w:szCs w:val="28"/>
        </w:rPr>
        <w:t>i lượt hai đội</w:t>
      </w:r>
    </w:p>
    <w:p w14:paraId="5E6DAA56" w14:textId="77777777" w:rsidR="00150A58" w:rsidRDefault="00837037" w:rsidP="00B27DAC">
      <w:pPr>
        <w:pStyle w:val="Vnbnnidung0"/>
        <w:numPr>
          <w:ilvl w:val="0"/>
          <w:numId w:val="399"/>
        </w:numPr>
        <w:tabs>
          <w:tab w:val="left" w:pos="142"/>
          <w:tab w:val="left" w:pos="273"/>
        </w:tabs>
        <w:spacing w:after="0" w:line="240" w:lineRule="auto"/>
        <w:ind w:left="-142" w:right="-317"/>
        <w:jc w:val="both"/>
        <w:rPr>
          <w:sz w:val="28"/>
          <w:szCs w:val="28"/>
        </w:rPr>
      </w:pPr>
      <w:bookmarkStart w:id="3895" w:name="bookmark3946"/>
      <w:bookmarkEnd w:id="3895"/>
      <w:r>
        <w:rPr>
          <w:sz w:val="28"/>
          <w:szCs w:val="28"/>
        </w:rPr>
        <w:lastRenderedPageBreak/>
        <w:t>Bày hai cây gắn thẻ hàng hoá.</w:t>
      </w:r>
    </w:p>
    <w:p w14:paraId="302C80F5" w14:textId="77777777" w:rsidR="00150A58" w:rsidRDefault="00837037" w:rsidP="00B27DAC">
      <w:pPr>
        <w:pStyle w:val="Vnbnnidung0"/>
        <w:numPr>
          <w:ilvl w:val="0"/>
          <w:numId w:val="399"/>
        </w:numPr>
        <w:tabs>
          <w:tab w:val="left" w:pos="142"/>
          <w:tab w:val="left" w:pos="278"/>
        </w:tabs>
        <w:spacing w:after="0" w:line="240" w:lineRule="auto"/>
        <w:ind w:left="-142" w:right="-317"/>
        <w:jc w:val="both"/>
        <w:rPr>
          <w:sz w:val="28"/>
          <w:szCs w:val="28"/>
        </w:rPr>
      </w:pPr>
      <w:bookmarkStart w:id="3896" w:name="bookmark3947"/>
      <w:bookmarkEnd w:id="3896"/>
      <w:r>
        <w:rPr>
          <w:sz w:val="28"/>
          <w:szCs w:val="28"/>
        </w:rPr>
        <w:t>GV mời hai HS khối lớp 6, hai HS khối lớp 9 tham gia trò chơi. M</w:t>
      </w:r>
      <w:r w:rsidR="00DF7977" w:rsidRPr="006714C0">
        <w:rPr>
          <w:sz w:val="28"/>
          <w:szCs w:val="28"/>
        </w:rPr>
        <w:t>ỗ</w:t>
      </w:r>
      <w:r>
        <w:rPr>
          <w:sz w:val="28"/>
          <w:szCs w:val="28"/>
        </w:rPr>
        <w:t>i đội được phát một giỏ đi chợ. Mỗi đội được phát 2 000</w:t>
      </w:r>
      <w:r w:rsidR="00DF7977" w:rsidRPr="006714C0">
        <w:rPr>
          <w:sz w:val="28"/>
          <w:szCs w:val="28"/>
        </w:rPr>
        <w:t xml:space="preserve"> </w:t>
      </w:r>
      <w:r>
        <w:rPr>
          <w:sz w:val="28"/>
          <w:szCs w:val="28"/>
        </w:rPr>
        <w:t>000 đồng. Trách nhiệm của m</w:t>
      </w:r>
      <w:r w:rsidR="00DF7977" w:rsidRPr="006714C0">
        <w:rPr>
          <w:sz w:val="28"/>
          <w:szCs w:val="28"/>
        </w:rPr>
        <w:t>ỗ</w:t>
      </w:r>
      <w:r>
        <w:rPr>
          <w:sz w:val="28"/>
          <w:szCs w:val="28"/>
        </w:rPr>
        <w:t xml:space="preserve">i đội là “Sắm </w:t>
      </w:r>
      <w:r w:rsidR="00DF7977" w:rsidRPr="006714C0">
        <w:rPr>
          <w:sz w:val="28"/>
          <w:szCs w:val="28"/>
        </w:rPr>
        <w:t>T</w:t>
      </w:r>
      <w:r>
        <w:rPr>
          <w:sz w:val="28"/>
          <w:szCs w:val="28"/>
        </w:rPr>
        <w:t>ết giúp mẹ”, nhặt hàng hoá (treo ở cây) sao cho được nhiều hàng hoá nhưng vẫn tiết kiệm.</w:t>
      </w:r>
    </w:p>
    <w:p w14:paraId="365BF712" w14:textId="77777777" w:rsidR="00150A58" w:rsidRDefault="00837037" w:rsidP="00B27DAC">
      <w:pPr>
        <w:pStyle w:val="Vnbnnidung0"/>
        <w:numPr>
          <w:ilvl w:val="0"/>
          <w:numId w:val="399"/>
        </w:numPr>
        <w:tabs>
          <w:tab w:val="left" w:pos="142"/>
          <w:tab w:val="left" w:pos="278"/>
        </w:tabs>
        <w:spacing w:after="0" w:line="240" w:lineRule="auto"/>
        <w:ind w:left="-142" w:right="-317"/>
        <w:jc w:val="both"/>
        <w:rPr>
          <w:sz w:val="28"/>
          <w:szCs w:val="28"/>
        </w:rPr>
      </w:pPr>
      <w:bookmarkStart w:id="3897" w:name="bookmark3948"/>
      <w:bookmarkEnd w:id="3897"/>
      <w:r>
        <w:rPr>
          <w:sz w:val="28"/>
          <w:szCs w:val="28"/>
        </w:rPr>
        <w:t>Sau m</w:t>
      </w:r>
      <w:r w:rsidR="00DF7977" w:rsidRPr="006714C0">
        <w:rPr>
          <w:sz w:val="28"/>
          <w:szCs w:val="28"/>
        </w:rPr>
        <w:t>ỗ</w:t>
      </w:r>
      <w:r>
        <w:rPr>
          <w:sz w:val="28"/>
          <w:szCs w:val="28"/>
        </w:rPr>
        <w:t>i lần chơi, các đội tự kiếm hàng hoá đã sắm, HS toàn trường cho ý kiến nhận xét mua sắm.</w:t>
      </w:r>
    </w:p>
    <w:p w14:paraId="01222CA2" w14:textId="77777777" w:rsidR="00150A58" w:rsidRDefault="00837037" w:rsidP="00B27DAC">
      <w:pPr>
        <w:pStyle w:val="Vnbnnidung0"/>
        <w:numPr>
          <w:ilvl w:val="0"/>
          <w:numId w:val="399"/>
        </w:numPr>
        <w:tabs>
          <w:tab w:val="left" w:pos="142"/>
          <w:tab w:val="left" w:pos="283"/>
        </w:tabs>
        <w:spacing w:after="0" w:line="240" w:lineRule="auto"/>
        <w:ind w:left="-142" w:right="-317"/>
        <w:jc w:val="both"/>
        <w:rPr>
          <w:sz w:val="28"/>
          <w:szCs w:val="28"/>
        </w:rPr>
      </w:pPr>
      <w:bookmarkStart w:id="3898" w:name="bookmark3949"/>
      <w:bookmarkEnd w:id="3898"/>
      <w:r>
        <w:rPr>
          <w:sz w:val="28"/>
          <w:szCs w:val="28"/>
        </w:rPr>
        <w:t>GV kết luận: Ở tuổi học trò chưa có thu nhập t</w:t>
      </w:r>
      <w:r w:rsidR="00734B8C" w:rsidRPr="006714C0">
        <w:rPr>
          <w:sz w:val="28"/>
          <w:szCs w:val="28"/>
        </w:rPr>
        <w:t>ừ</w:t>
      </w:r>
      <w:r>
        <w:rPr>
          <w:sz w:val="28"/>
          <w:szCs w:val="28"/>
        </w:rPr>
        <w:t xml:space="preserve"> việc làm, tài chính em có được chủ yếu từ bố mẹ, người thân, tiền thưởng, mừng tuổi. Tài chính cá nhân hạn hẹp nên cần phải biết ch</w:t>
      </w:r>
      <w:r w:rsidR="00734B8C" w:rsidRPr="006714C0">
        <w:rPr>
          <w:sz w:val="28"/>
          <w:szCs w:val="28"/>
        </w:rPr>
        <w:t>i</w:t>
      </w:r>
      <w:r>
        <w:rPr>
          <w:sz w:val="28"/>
          <w:szCs w:val="28"/>
        </w:rPr>
        <w:t xml:space="preserve"> tiêu hợp lí và tiết kiệm, ưu tiên những việc cần thiết cho học tập.</w:t>
      </w:r>
    </w:p>
    <w:p w14:paraId="1716F415" w14:textId="77777777" w:rsidR="00150A58" w:rsidRDefault="00837037" w:rsidP="00B27DAC">
      <w:pPr>
        <w:pStyle w:val="Tiu20"/>
        <w:keepNext/>
        <w:keepLines/>
        <w:numPr>
          <w:ilvl w:val="0"/>
          <w:numId w:val="415"/>
        </w:numPr>
        <w:tabs>
          <w:tab w:val="left" w:pos="142"/>
          <w:tab w:val="left" w:pos="443"/>
        </w:tabs>
        <w:spacing w:after="0" w:line="240" w:lineRule="auto"/>
        <w:ind w:left="-142" w:right="-317"/>
        <w:jc w:val="both"/>
        <w:rPr>
          <w:sz w:val="28"/>
          <w:szCs w:val="28"/>
        </w:rPr>
      </w:pPr>
      <w:bookmarkStart w:id="3899" w:name="bookmark3952"/>
      <w:bookmarkStart w:id="3900" w:name="bookmark3950"/>
      <w:bookmarkStart w:id="3901" w:name="bookmark3953"/>
      <w:bookmarkStart w:id="3902" w:name="bookmark3951"/>
      <w:bookmarkEnd w:id="3899"/>
      <w:r>
        <w:rPr>
          <w:sz w:val="28"/>
          <w:szCs w:val="28"/>
        </w:rPr>
        <w:t>HOẠT ĐỘNG TIẾP N</w:t>
      </w:r>
      <w:r w:rsidR="00734B8C">
        <w:rPr>
          <w:sz w:val="28"/>
          <w:szCs w:val="28"/>
          <w:lang w:val="en-US"/>
        </w:rPr>
        <w:t>Ố</w:t>
      </w:r>
      <w:r>
        <w:rPr>
          <w:sz w:val="28"/>
          <w:szCs w:val="28"/>
        </w:rPr>
        <w:t>I</w:t>
      </w:r>
      <w:bookmarkEnd w:id="3900"/>
      <w:bookmarkEnd w:id="3901"/>
      <w:bookmarkEnd w:id="3902"/>
    </w:p>
    <w:p w14:paraId="669E8A11" w14:textId="77777777" w:rsidR="00150A58" w:rsidRDefault="00837037" w:rsidP="00B27DAC">
      <w:pPr>
        <w:pStyle w:val="Vnbnnidung0"/>
        <w:numPr>
          <w:ilvl w:val="0"/>
          <w:numId w:val="416"/>
        </w:numPr>
        <w:tabs>
          <w:tab w:val="left" w:pos="142"/>
          <w:tab w:val="left" w:pos="380"/>
        </w:tabs>
        <w:spacing w:after="0" w:line="240" w:lineRule="auto"/>
        <w:ind w:left="-142" w:right="-317"/>
        <w:jc w:val="both"/>
        <w:rPr>
          <w:sz w:val="28"/>
          <w:szCs w:val="28"/>
        </w:rPr>
      </w:pPr>
      <w:bookmarkStart w:id="3903" w:name="bookmark3954"/>
      <w:bookmarkEnd w:id="3903"/>
      <w:r>
        <w:rPr>
          <w:b/>
          <w:bCs/>
          <w:sz w:val="28"/>
          <w:szCs w:val="28"/>
        </w:rPr>
        <w:t xml:space="preserve">Mục tiêu: </w:t>
      </w:r>
      <w:r>
        <w:rPr>
          <w:sz w:val="28"/>
          <w:szCs w:val="28"/>
        </w:rPr>
        <w:t>HS biết chi tiêu hợp lí</w:t>
      </w:r>
    </w:p>
    <w:p w14:paraId="6B239B9B" w14:textId="77777777" w:rsidR="00150A58" w:rsidRDefault="00837037" w:rsidP="00B27DAC">
      <w:pPr>
        <w:pStyle w:val="Vnbnnidung0"/>
        <w:numPr>
          <w:ilvl w:val="0"/>
          <w:numId w:val="416"/>
        </w:numPr>
        <w:tabs>
          <w:tab w:val="left" w:pos="142"/>
          <w:tab w:val="left" w:pos="390"/>
        </w:tabs>
        <w:spacing w:after="0" w:line="240" w:lineRule="auto"/>
        <w:ind w:left="-142" w:right="-317"/>
        <w:rPr>
          <w:sz w:val="28"/>
          <w:szCs w:val="28"/>
        </w:rPr>
      </w:pPr>
      <w:bookmarkStart w:id="3904" w:name="bookmark3955"/>
      <w:bookmarkEnd w:id="3904"/>
      <w:r>
        <w:rPr>
          <w:b/>
          <w:bCs/>
          <w:sz w:val="28"/>
          <w:szCs w:val="28"/>
        </w:rPr>
        <w:t xml:space="preserve">Nội dung: </w:t>
      </w:r>
      <w:r>
        <w:rPr>
          <w:sz w:val="28"/>
          <w:szCs w:val="28"/>
        </w:rPr>
        <w:t>HS rèn luyện việc chi tiêu hằng ngày</w:t>
      </w:r>
    </w:p>
    <w:p w14:paraId="50158158" w14:textId="77777777" w:rsidR="00150A58" w:rsidRDefault="00837037" w:rsidP="00B27DAC">
      <w:pPr>
        <w:pStyle w:val="Vnbnnidung0"/>
        <w:numPr>
          <w:ilvl w:val="0"/>
          <w:numId w:val="416"/>
        </w:numPr>
        <w:tabs>
          <w:tab w:val="left" w:pos="142"/>
          <w:tab w:val="left" w:pos="390"/>
        </w:tabs>
        <w:spacing w:after="0" w:line="240" w:lineRule="auto"/>
        <w:ind w:left="-142" w:right="-317"/>
        <w:rPr>
          <w:sz w:val="28"/>
          <w:szCs w:val="28"/>
        </w:rPr>
      </w:pPr>
      <w:bookmarkStart w:id="3905" w:name="bookmark3956"/>
      <w:bookmarkEnd w:id="3905"/>
      <w:r>
        <w:rPr>
          <w:b/>
          <w:bCs/>
          <w:sz w:val="28"/>
          <w:szCs w:val="28"/>
        </w:rPr>
        <w:t xml:space="preserve">Sản phấm: </w:t>
      </w:r>
      <w:r w:rsidR="00734B8C" w:rsidRPr="006714C0">
        <w:rPr>
          <w:sz w:val="28"/>
          <w:szCs w:val="28"/>
        </w:rPr>
        <w:t>K</w:t>
      </w:r>
      <w:r>
        <w:rPr>
          <w:sz w:val="28"/>
          <w:szCs w:val="28"/>
        </w:rPr>
        <w:t>ết quả thực hiện</w:t>
      </w:r>
    </w:p>
    <w:p w14:paraId="640FE682" w14:textId="77777777" w:rsidR="00150A58" w:rsidRDefault="00837037" w:rsidP="00B27DAC">
      <w:pPr>
        <w:pStyle w:val="Tiu20"/>
        <w:keepNext/>
        <w:keepLines/>
        <w:numPr>
          <w:ilvl w:val="0"/>
          <w:numId w:val="416"/>
        </w:numPr>
        <w:tabs>
          <w:tab w:val="left" w:pos="142"/>
          <w:tab w:val="left" w:pos="395"/>
        </w:tabs>
        <w:spacing w:after="0" w:line="240" w:lineRule="auto"/>
        <w:ind w:left="-142" w:right="-317"/>
        <w:jc w:val="both"/>
        <w:rPr>
          <w:sz w:val="28"/>
          <w:szCs w:val="28"/>
        </w:rPr>
      </w:pPr>
      <w:bookmarkStart w:id="3906" w:name="bookmark3959"/>
      <w:bookmarkStart w:id="3907" w:name="bookmark3957"/>
      <w:bookmarkStart w:id="3908" w:name="bookmark3958"/>
      <w:bookmarkStart w:id="3909" w:name="bookmark3960"/>
      <w:bookmarkEnd w:id="3906"/>
      <w:r>
        <w:rPr>
          <w:sz w:val="28"/>
          <w:szCs w:val="28"/>
        </w:rPr>
        <w:t>Tổ chức thực hiện:</w:t>
      </w:r>
      <w:bookmarkEnd w:id="3907"/>
      <w:bookmarkEnd w:id="3908"/>
      <w:bookmarkEnd w:id="3909"/>
    </w:p>
    <w:p w14:paraId="510AE563" w14:textId="77777777" w:rsidR="00734B8C" w:rsidRDefault="00837037" w:rsidP="00734B8C">
      <w:pPr>
        <w:pStyle w:val="Vnbnnidung0"/>
        <w:tabs>
          <w:tab w:val="left" w:pos="142"/>
        </w:tabs>
        <w:spacing w:after="0" w:line="240" w:lineRule="auto"/>
        <w:ind w:left="-142" w:right="-317"/>
        <w:rPr>
          <w:sz w:val="28"/>
          <w:szCs w:val="28"/>
        </w:rPr>
      </w:pPr>
      <w:r>
        <w:rPr>
          <w:sz w:val="28"/>
          <w:szCs w:val="28"/>
        </w:rPr>
        <w:t>Yêu cầu HS về nhà tiếp tục rèn luyện và thực hiện nhũng việc sau:</w:t>
      </w:r>
    </w:p>
    <w:p w14:paraId="2A0EF0D7" w14:textId="77777777" w:rsidR="00734B8C" w:rsidRDefault="00837037" w:rsidP="00734B8C">
      <w:pPr>
        <w:pStyle w:val="Vnbnnidung0"/>
        <w:tabs>
          <w:tab w:val="left" w:pos="142"/>
        </w:tabs>
        <w:spacing w:after="0" w:line="240" w:lineRule="auto"/>
        <w:ind w:left="-142" w:right="-317"/>
        <w:rPr>
          <w:sz w:val="28"/>
          <w:szCs w:val="28"/>
        </w:rPr>
      </w:pPr>
      <w:r>
        <w:rPr>
          <w:sz w:val="28"/>
          <w:szCs w:val="28"/>
        </w:rPr>
        <w:t>- Kiểm tra tài chính cùa bản thân.</w:t>
      </w:r>
      <w:bookmarkStart w:id="3910" w:name="bookmark3961"/>
      <w:bookmarkEnd w:id="3910"/>
    </w:p>
    <w:p w14:paraId="1A3A34D6" w14:textId="77777777" w:rsidR="00734B8C" w:rsidRDefault="00734B8C" w:rsidP="00734B8C">
      <w:pPr>
        <w:pStyle w:val="Vnbnnidung0"/>
        <w:tabs>
          <w:tab w:val="left" w:pos="142"/>
        </w:tabs>
        <w:spacing w:after="0" w:line="240" w:lineRule="auto"/>
        <w:ind w:left="-142" w:right="-317"/>
        <w:rPr>
          <w:sz w:val="28"/>
          <w:szCs w:val="28"/>
        </w:rPr>
      </w:pPr>
      <w:r w:rsidRPr="006714C0">
        <w:rPr>
          <w:sz w:val="28"/>
          <w:szCs w:val="28"/>
        </w:rPr>
        <w:t xml:space="preserve">- </w:t>
      </w:r>
      <w:r w:rsidR="00837037">
        <w:rPr>
          <w:sz w:val="28"/>
          <w:szCs w:val="28"/>
        </w:rPr>
        <w:t>Xin phép bố mẹ đế tự mua sắm đồ dùng học tập.</w:t>
      </w:r>
      <w:bookmarkStart w:id="3911" w:name="bookmark3962"/>
      <w:bookmarkEnd w:id="3911"/>
    </w:p>
    <w:p w14:paraId="4609A938" w14:textId="77777777" w:rsidR="00150A58" w:rsidRDefault="00734B8C" w:rsidP="00734B8C">
      <w:pPr>
        <w:pStyle w:val="Vnbnnidung0"/>
        <w:tabs>
          <w:tab w:val="left" w:pos="142"/>
        </w:tabs>
        <w:spacing w:after="0" w:line="240" w:lineRule="auto"/>
        <w:ind w:left="-142" w:right="-317"/>
        <w:rPr>
          <w:sz w:val="28"/>
          <w:szCs w:val="28"/>
        </w:rPr>
      </w:pPr>
      <w:r w:rsidRPr="006714C0">
        <w:rPr>
          <w:sz w:val="28"/>
          <w:szCs w:val="28"/>
        </w:rPr>
        <w:t xml:space="preserve">- </w:t>
      </w:r>
      <w:r w:rsidR="00837037">
        <w:rPr>
          <w:sz w:val="28"/>
          <w:szCs w:val="28"/>
        </w:rPr>
        <w:t>Luôn luôn tiết kiệm, tích luỳ từ những khoản tiền nhỏ nhất.</w:t>
      </w:r>
    </w:p>
    <w:p w14:paraId="7BAD9B03" w14:textId="77777777" w:rsidR="00605C1C" w:rsidRDefault="00605C1C" w:rsidP="00605C1C">
      <w:pPr>
        <w:pStyle w:val="Vnbnnidung0"/>
        <w:tabs>
          <w:tab w:val="left" w:pos="268"/>
        </w:tabs>
        <w:spacing w:after="0" w:line="240" w:lineRule="auto"/>
        <w:rPr>
          <w:sz w:val="28"/>
          <w:szCs w:val="28"/>
        </w:rPr>
      </w:pPr>
    </w:p>
    <w:p w14:paraId="4E20C1D8" w14:textId="77777777" w:rsidR="00605C1C" w:rsidRPr="00F26483" w:rsidRDefault="00605C1C" w:rsidP="00605C1C">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59B949C4" w14:textId="77777777" w:rsidR="00605C1C" w:rsidRDefault="00605C1C" w:rsidP="00605C1C">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605C1C" w14:paraId="15222823"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344FDD4A" w14:textId="77777777" w:rsidR="00605C1C" w:rsidRDefault="00605C1C"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76E927BC" w14:textId="77777777" w:rsidR="00605C1C" w:rsidRDefault="00605C1C" w:rsidP="008F08D8">
            <w:pPr>
              <w:pStyle w:val="Khc0"/>
              <w:spacing w:after="0" w:line="240" w:lineRule="auto"/>
              <w:jc w:val="center"/>
              <w:rPr>
                <w:sz w:val="28"/>
                <w:szCs w:val="28"/>
              </w:rPr>
            </w:pPr>
            <w:r>
              <w:rPr>
                <w:b/>
                <w:bCs/>
                <w:sz w:val="28"/>
                <w:szCs w:val="28"/>
              </w:rPr>
              <w:t>Phương pháp</w:t>
            </w:r>
          </w:p>
          <w:p w14:paraId="69A65EEA" w14:textId="77777777" w:rsidR="00605C1C" w:rsidRDefault="00605C1C"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2E942E85" w14:textId="77777777" w:rsidR="00605C1C" w:rsidRDefault="00605C1C"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05C9734B" w14:textId="77777777" w:rsidR="00605C1C" w:rsidRDefault="00605C1C" w:rsidP="008F08D8">
            <w:pPr>
              <w:pStyle w:val="Khc0"/>
              <w:spacing w:after="0" w:line="240" w:lineRule="auto"/>
              <w:jc w:val="center"/>
              <w:rPr>
                <w:sz w:val="28"/>
                <w:szCs w:val="28"/>
              </w:rPr>
            </w:pPr>
            <w:r>
              <w:rPr>
                <w:b/>
                <w:bCs/>
                <w:sz w:val="28"/>
                <w:szCs w:val="28"/>
              </w:rPr>
              <w:t>Ghi</w:t>
            </w:r>
          </w:p>
          <w:p w14:paraId="1C58C8F5" w14:textId="77777777" w:rsidR="00605C1C" w:rsidRDefault="00605C1C" w:rsidP="008F08D8">
            <w:pPr>
              <w:pStyle w:val="Khc0"/>
              <w:spacing w:after="0" w:line="240" w:lineRule="auto"/>
              <w:jc w:val="center"/>
              <w:rPr>
                <w:sz w:val="28"/>
                <w:szCs w:val="28"/>
              </w:rPr>
            </w:pPr>
            <w:r>
              <w:rPr>
                <w:b/>
                <w:bCs/>
                <w:sz w:val="28"/>
                <w:szCs w:val="28"/>
              </w:rPr>
              <w:t>Chú</w:t>
            </w:r>
          </w:p>
        </w:tc>
      </w:tr>
      <w:tr w:rsidR="00605C1C" w14:paraId="1CF4EBC8"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5A6A84FB" w14:textId="77777777" w:rsidR="00605C1C" w:rsidRDefault="00605C1C"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437C68DA" w14:textId="77777777" w:rsidR="00605C1C" w:rsidRDefault="00605C1C"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16CF3A9B"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270803C2"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7984ECD5"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7B7EB2E4" w14:textId="77777777" w:rsidR="00605C1C" w:rsidRDefault="00605C1C"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46A1DD6C" w14:textId="77777777" w:rsidR="00605C1C" w:rsidRDefault="00605C1C"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4AB8572B" w14:textId="77777777" w:rsidR="00605C1C" w:rsidRDefault="00605C1C" w:rsidP="008F08D8">
            <w:pPr>
              <w:tabs>
                <w:tab w:val="left" w:pos="165"/>
              </w:tabs>
              <w:ind w:right="74"/>
              <w:rPr>
                <w:rFonts w:ascii="Times New Roman" w:hAnsi="Times New Roman" w:cs="Times New Roman"/>
                <w:sz w:val="28"/>
                <w:szCs w:val="28"/>
              </w:rPr>
            </w:pPr>
          </w:p>
        </w:tc>
      </w:tr>
    </w:tbl>
    <w:p w14:paraId="7B06255B" w14:textId="77777777" w:rsidR="00605C1C" w:rsidRDefault="00605C1C" w:rsidP="00605C1C">
      <w:pPr>
        <w:pStyle w:val="Chthchbng0"/>
        <w:rPr>
          <w:sz w:val="28"/>
          <w:szCs w:val="28"/>
        </w:rPr>
      </w:pPr>
    </w:p>
    <w:p w14:paraId="35D3FBC3" w14:textId="77777777" w:rsidR="00605C1C" w:rsidRDefault="00605C1C" w:rsidP="00605C1C">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3D59AA3C" w14:textId="77777777" w:rsidR="00605C1C" w:rsidRDefault="00605C1C" w:rsidP="00605C1C">
      <w:pPr>
        <w:rPr>
          <w:rFonts w:ascii="Times New Roman" w:hAnsi="Times New Roman" w:cs="Times New Roman"/>
          <w:sz w:val="28"/>
          <w:szCs w:val="28"/>
        </w:rPr>
      </w:pPr>
    </w:p>
    <w:p w14:paraId="681D0846" w14:textId="77777777" w:rsidR="00346C9F" w:rsidRPr="00346C9F" w:rsidRDefault="00346C9F" w:rsidP="00346C9F">
      <w:pPr>
        <w:pStyle w:val="Vnbnnidung0"/>
        <w:tabs>
          <w:tab w:val="left" w:pos="268"/>
        </w:tabs>
        <w:spacing w:line="240" w:lineRule="auto"/>
        <w:rPr>
          <w:sz w:val="28"/>
          <w:szCs w:val="28"/>
        </w:rPr>
      </w:pPr>
      <w:r w:rsidRPr="00346C9F">
        <w:rPr>
          <w:sz w:val="28"/>
          <w:szCs w:val="28"/>
        </w:rPr>
        <w:t>Tài liệu được chia sẻ bởi Website VnTeach.Com</w:t>
      </w:r>
    </w:p>
    <w:p w14:paraId="3CD35141" w14:textId="77777777" w:rsidR="00346C9F" w:rsidRPr="00346C9F" w:rsidRDefault="00346C9F" w:rsidP="00346C9F">
      <w:pPr>
        <w:pStyle w:val="Vnbnnidung0"/>
        <w:tabs>
          <w:tab w:val="left" w:pos="268"/>
        </w:tabs>
        <w:spacing w:line="240" w:lineRule="auto"/>
        <w:rPr>
          <w:sz w:val="28"/>
          <w:szCs w:val="28"/>
        </w:rPr>
      </w:pPr>
      <w:r w:rsidRPr="00346C9F">
        <w:rPr>
          <w:sz w:val="28"/>
          <w:szCs w:val="28"/>
        </w:rPr>
        <w:t>https://www.vnteach.com</w:t>
      </w:r>
    </w:p>
    <w:p w14:paraId="11E0ECB4" w14:textId="77777777" w:rsidR="00346C9F" w:rsidRPr="00346C9F" w:rsidRDefault="00346C9F" w:rsidP="00346C9F">
      <w:pPr>
        <w:pStyle w:val="Vnbnnidung0"/>
        <w:tabs>
          <w:tab w:val="left" w:pos="268"/>
        </w:tabs>
        <w:spacing w:line="240" w:lineRule="auto"/>
        <w:rPr>
          <w:sz w:val="28"/>
          <w:szCs w:val="28"/>
        </w:rPr>
      </w:pPr>
      <w:r w:rsidRPr="00346C9F">
        <w:rPr>
          <w:sz w:val="28"/>
          <w:szCs w:val="28"/>
        </w:rPr>
        <w:t>Một sản phẩm của cộng đồng facebook Thư Viện VnTeach.Com</w:t>
      </w:r>
    </w:p>
    <w:p w14:paraId="7CE570CE" w14:textId="77777777" w:rsidR="00346C9F" w:rsidRPr="00346C9F" w:rsidRDefault="00346C9F" w:rsidP="00346C9F">
      <w:pPr>
        <w:pStyle w:val="Vnbnnidung0"/>
        <w:tabs>
          <w:tab w:val="left" w:pos="268"/>
        </w:tabs>
        <w:spacing w:line="240" w:lineRule="auto"/>
        <w:rPr>
          <w:sz w:val="28"/>
          <w:szCs w:val="28"/>
        </w:rPr>
      </w:pPr>
      <w:r w:rsidRPr="00346C9F">
        <w:rPr>
          <w:sz w:val="28"/>
          <w:szCs w:val="28"/>
        </w:rPr>
        <w:t>https://www.facebook.com/groups/vnteach/</w:t>
      </w:r>
    </w:p>
    <w:p w14:paraId="33E4869B" w14:textId="0925909E" w:rsidR="00605C1C" w:rsidRDefault="00346C9F" w:rsidP="00346C9F">
      <w:pPr>
        <w:pStyle w:val="Vnbnnidung0"/>
        <w:tabs>
          <w:tab w:val="left" w:pos="268"/>
        </w:tabs>
        <w:spacing w:after="0" w:line="240" w:lineRule="auto"/>
        <w:rPr>
          <w:sz w:val="28"/>
          <w:szCs w:val="28"/>
        </w:rPr>
      </w:pPr>
      <w:r w:rsidRPr="00346C9F">
        <w:rPr>
          <w:sz w:val="28"/>
          <w:szCs w:val="28"/>
        </w:rPr>
        <w:t>https://www.facebook.com/groups/thuvienvnteach/</w:t>
      </w:r>
    </w:p>
    <w:p w14:paraId="610CB4BC" w14:textId="77777777" w:rsidR="00BC02DB" w:rsidRDefault="00BC02DB" w:rsidP="00605C1C">
      <w:pPr>
        <w:pStyle w:val="Vnbnnidung0"/>
        <w:tabs>
          <w:tab w:val="left" w:pos="268"/>
        </w:tabs>
        <w:spacing w:after="0" w:line="240" w:lineRule="auto"/>
        <w:rPr>
          <w:sz w:val="28"/>
          <w:szCs w:val="28"/>
        </w:rPr>
      </w:pPr>
    </w:p>
    <w:p w14:paraId="3F7E74A0" w14:textId="77777777" w:rsidR="006D4D97" w:rsidRDefault="006D4D97" w:rsidP="00A5492F">
      <w:pPr>
        <w:pStyle w:val="Vnbnnidung0"/>
        <w:spacing w:after="0" w:line="240" w:lineRule="auto"/>
        <w:rPr>
          <w:sz w:val="28"/>
          <w:szCs w:val="28"/>
        </w:rPr>
      </w:pPr>
    </w:p>
    <w:p w14:paraId="714D0047" w14:textId="77777777" w:rsidR="006A23C3" w:rsidRDefault="006A23C3" w:rsidP="00A5492F">
      <w:pPr>
        <w:pStyle w:val="Vnbnnidung0"/>
        <w:spacing w:after="0" w:line="240" w:lineRule="auto"/>
        <w:rPr>
          <w:sz w:val="28"/>
          <w:szCs w:val="28"/>
        </w:rPr>
      </w:pPr>
    </w:p>
    <w:p w14:paraId="0852EC34" w14:textId="77777777" w:rsidR="006A23C3" w:rsidRDefault="006A23C3" w:rsidP="00A5492F">
      <w:pPr>
        <w:pStyle w:val="Vnbnnidung0"/>
        <w:spacing w:after="0" w:line="240" w:lineRule="auto"/>
        <w:rPr>
          <w:sz w:val="28"/>
          <w:szCs w:val="28"/>
        </w:rPr>
      </w:pPr>
    </w:p>
    <w:p w14:paraId="703C3B7D" w14:textId="77777777" w:rsidR="006A23C3" w:rsidRDefault="006A23C3" w:rsidP="00A5492F">
      <w:pPr>
        <w:pStyle w:val="Vnbnnidung0"/>
        <w:spacing w:after="0" w:line="240" w:lineRule="auto"/>
        <w:rPr>
          <w:sz w:val="28"/>
          <w:szCs w:val="28"/>
        </w:rPr>
      </w:pPr>
    </w:p>
    <w:p w14:paraId="51C317E1" w14:textId="77777777" w:rsidR="00150A58" w:rsidRPr="006714C0" w:rsidRDefault="00837037" w:rsidP="00063D4B">
      <w:pPr>
        <w:pStyle w:val="Vnbnnidung0"/>
        <w:spacing w:after="0" w:line="276" w:lineRule="auto"/>
        <w:ind w:left="-142" w:right="-458"/>
        <w:rPr>
          <w:sz w:val="28"/>
          <w:szCs w:val="28"/>
        </w:rPr>
      </w:pPr>
      <w:r>
        <w:rPr>
          <w:sz w:val="28"/>
          <w:szCs w:val="28"/>
        </w:rPr>
        <w:t>Ngày soạn:</w:t>
      </w:r>
      <w:r w:rsidR="00734B8C" w:rsidRPr="006714C0">
        <w:rPr>
          <w:sz w:val="28"/>
          <w:szCs w:val="28"/>
        </w:rPr>
        <w:t xml:space="preserve"> 1</w:t>
      </w:r>
      <w:r w:rsidR="00D26C47" w:rsidRPr="006714C0">
        <w:rPr>
          <w:sz w:val="28"/>
          <w:szCs w:val="28"/>
        </w:rPr>
        <w:t>9</w:t>
      </w:r>
      <w:r w:rsidR="00734B8C" w:rsidRPr="006714C0">
        <w:rPr>
          <w:sz w:val="28"/>
          <w:szCs w:val="28"/>
        </w:rPr>
        <w:t>/12/2021</w:t>
      </w:r>
    </w:p>
    <w:p w14:paraId="4477FB1D" w14:textId="77777777" w:rsidR="00734B8C" w:rsidRPr="006714C0" w:rsidRDefault="00734B8C" w:rsidP="00063D4B">
      <w:pPr>
        <w:pStyle w:val="Vnbnnidung0"/>
        <w:spacing w:after="0" w:line="276" w:lineRule="auto"/>
        <w:ind w:left="-142" w:right="-458"/>
        <w:jc w:val="center"/>
        <w:rPr>
          <w:color w:val="000000" w:themeColor="text1"/>
          <w:sz w:val="28"/>
          <w:szCs w:val="28"/>
        </w:rPr>
      </w:pPr>
      <w:r w:rsidRPr="006714C0">
        <w:rPr>
          <w:color w:val="000000" w:themeColor="text1"/>
          <w:sz w:val="28"/>
          <w:szCs w:val="28"/>
        </w:rPr>
        <w:t>CHỦ ĐỀ 4- RÈN LUYỆN BẢN THÂN</w:t>
      </w:r>
    </w:p>
    <w:p w14:paraId="49E96259" w14:textId="77777777" w:rsidR="00734B8C" w:rsidRPr="006714C0" w:rsidRDefault="00837037" w:rsidP="00063D4B">
      <w:pPr>
        <w:pStyle w:val="Vnbnnidung0"/>
        <w:spacing w:after="0" w:line="276" w:lineRule="auto"/>
        <w:ind w:left="-142" w:right="-458"/>
        <w:jc w:val="center"/>
        <w:rPr>
          <w:b/>
          <w:bCs/>
          <w:color w:val="FF0000"/>
          <w:sz w:val="28"/>
          <w:szCs w:val="28"/>
        </w:rPr>
      </w:pPr>
      <w:r w:rsidRPr="00734B8C">
        <w:rPr>
          <w:b/>
          <w:bCs/>
          <w:color w:val="FF0000"/>
          <w:sz w:val="28"/>
          <w:szCs w:val="28"/>
        </w:rPr>
        <w:t xml:space="preserve">TUẦN 16 - TIẾT </w:t>
      </w:r>
      <w:r w:rsidR="00734B8C" w:rsidRPr="006714C0">
        <w:rPr>
          <w:b/>
          <w:bCs/>
          <w:color w:val="FF0000"/>
          <w:sz w:val="28"/>
          <w:szCs w:val="28"/>
        </w:rPr>
        <w:t>47</w:t>
      </w:r>
      <w:r w:rsidRPr="00734B8C">
        <w:rPr>
          <w:b/>
          <w:bCs/>
          <w:color w:val="FF0000"/>
          <w:sz w:val="28"/>
          <w:szCs w:val="28"/>
        </w:rPr>
        <w:t xml:space="preserve">: </w:t>
      </w:r>
      <w:r w:rsidR="00734B8C" w:rsidRPr="006714C0">
        <w:rPr>
          <w:b/>
          <w:bCs/>
          <w:color w:val="FF0000"/>
          <w:sz w:val="28"/>
          <w:szCs w:val="28"/>
        </w:rPr>
        <w:t>HOẠT ĐỘNG GIÁO DỤC THEO CHỦ ĐỀ</w:t>
      </w:r>
    </w:p>
    <w:p w14:paraId="196ECFDE" w14:textId="77777777" w:rsidR="00150A58" w:rsidRPr="00063D4B" w:rsidRDefault="00837037" w:rsidP="00063D4B">
      <w:pPr>
        <w:pStyle w:val="Vnbnnidung0"/>
        <w:spacing w:after="0" w:line="360" w:lineRule="auto"/>
        <w:ind w:left="-142" w:right="-458"/>
        <w:jc w:val="center"/>
        <w:rPr>
          <w:b/>
          <w:bCs/>
          <w:color w:val="000000" w:themeColor="text1"/>
          <w:sz w:val="28"/>
          <w:szCs w:val="28"/>
          <w:lang w:val="en-US"/>
        </w:rPr>
      </w:pPr>
      <w:r w:rsidRPr="00734B8C">
        <w:rPr>
          <w:b/>
          <w:bCs/>
          <w:color w:val="000000" w:themeColor="text1"/>
          <w:sz w:val="28"/>
          <w:szCs w:val="28"/>
        </w:rPr>
        <w:t>CHI TIÊU HỢP L</w:t>
      </w:r>
      <w:r w:rsidR="001B14AF">
        <w:rPr>
          <w:b/>
          <w:bCs/>
          <w:color w:val="000000" w:themeColor="text1"/>
          <w:sz w:val="28"/>
          <w:szCs w:val="28"/>
          <w:lang w:val="en-US"/>
        </w:rPr>
        <w:t>Í</w:t>
      </w:r>
    </w:p>
    <w:p w14:paraId="4B2941D4" w14:textId="77777777" w:rsidR="00150A58" w:rsidRDefault="00837037" w:rsidP="00B27DAC">
      <w:pPr>
        <w:pStyle w:val="Vnbnnidung0"/>
        <w:numPr>
          <w:ilvl w:val="0"/>
          <w:numId w:val="417"/>
        </w:numPr>
        <w:tabs>
          <w:tab w:val="left" w:pos="142"/>
        </w:tabs>
        <w:spacing w:after="0" w:line="240" w:lineRule="auto"/>
        <w:ind w:left="-142" w:right="-458"/>
        <w:rPr>
          <w:sz w:val="28"/>
          <w:szCs w:val="28"/>
        </w:rPr>
      </w:pPr>
      <w:bookmarkStart w:id="3912" w:name="bookmark3963"/>
      <w:bookmarkEnd w:id="3912"/>
      <w:r>
        <w:rPr>
          <w:b/>
          <w:bCs/>
          <w:sz w:val="28"/>
          <w:szCs w:val="28"/>
        </w:rPr>
        <w:t>MỤC TIÊU</w:t>
      </w:r>
    </w:p>
    <w:p w14:paraId="08CF351D" w14:textId="77777777" w:rsidR="00150A58" w:rsidRDefault="00837037" w:rsidP="00B27DAC">
      <w:pPr>
        <w:pStyle w:val="Tiu20"/>
        <w:keepNext/>
        <w:keepLines/>
        <w:numPr>
          <w:ilvl w:val="0"/>
          <w:numId w:val="418"/>
        </w:numPr>
        <w:tabs>
          <w:tab w:val="left" w:pos="142"/>
        </w:tabs>
        <w:spacing w:after="0" w:line="240" w:lineRule="auto"/>
        <w:ind w:left="-142" w:right="-458"/>
        <w:rPr>
          <w:sz w:val="28"/>
          <w:szCs w:val="28"/>
        </w:rPr>
      </w:pPr>
      <w:bookmarkStart w:id="3913" w:name="bookmark3966"/>
      <w:bookmarkStart w:id="3914" w:name="bookmark3967"/>
      <w:bookmarkStart w:id="3915" w:name="bookmark3965"/>
      <w:bookmarkStart w:id="3916" w:name="bookmark3964"/>
      <w:bookmarkEnd w:id="3913"/>
      <w:r>
        <w:rPr>
          <w:sz w:val="28"/>
          <w:szCs w:val="28"/>
        </w:rPr>
        <w:t>Kiến thức</w:t>
      </w:r>
      <w:bookmarkEnd w:id="3914"/>
      <w:bookmarkEnd w:id="3915"/>
      <w:bookmarkEnd w:id="3916"/>
    </w:p>
    <w:p w14:paraId="10355DDF" w14:textId="77777777" w:rsidR="00150A58" w:rsidRDefault="00837037" w:rsidP="00D256FC">
      <w:pPr>
        <w:pStyle w:val="Vnbnnidung0"/>
        <w:tabs>
          <w:tab w:val="left" w:pos="142"/>
        </w:tabs>
        <w:spacing w:after="0" w:line="240" w:lineRule="auto"/>
        <w:ind w:left="-142" w:right="-458"/>
        <w:rPr>
          <w:sz w:val="28"/>
          <w:szCs w:val="28"/>
        </w:rPr>
      </w:pPr>
      <w:r>
        <w:rPr>
          <w:sz w:val="28"/>
          <w:szCs w:val="28"/>
        </w:rPr>
        <w:t>Sau khi tham gia hoạt động này, HS có khả năng:</w:t>
      </w:r>
    </w:p>
    <w:p w14:paraId="6A5F00A9" w14:textId="77777777" w:rsidR="00150A58" w:rsidRDefault="00837037" w:rsidP="00B27DAC">
      <w:pPr>
        <w:pStyle w:val="Vnbnnidung0"/>
        <w:numPr>
          <w:ilvl w:val="0"/>
          <w:numId w:val="399"/>
        </w:numPr>
        <w:tabs>
          <w:tab w:val="left" w:pos="142"/>
          <w:tab w:val="left" w:pos="268"/>
        </w:tabs>
        <w:spacing w:after="0" w:line="240" w:lineRule="auto"/>
        <w:ind w:left="-142" w:right="-458"/>
        <w:rPr>
          <w:sz w:val="28"/>
          <w:szCs w:val="28"/>
        </w:rPr>
      </w:pPr>
      <w:bookmarkStart w:id="3917" w:name="bookmark3968"/>
      <w:bookmarkEnd w:id="3917"/>
      <w:r>
        <w:rPr>
          <w:sz w:val="28"/>
          <w:szCs w:val="28"/>
        </w:rPr>
        <w:t>Xác định được nh</w:t>
      </w:r>
      <w:r w:rsidR="00063D4B" w:rsidRPr="006714C0">
        <w:rPr>
          <w:sz w:val="28"/>
          <w:szCs w:val="28"/>
        </w:rPr>
        <w:t>ữ</w:t>
      </w:r>
      <w:r>
        <w:rPr>
          <w:sz w:val="28"/>
          <w:szCs w:val="28"/>
        </w:rPr>
        <w:t>ng khoản ch</w:t>
      </w:r>
      <w:r w:rsidR="00063D4B" w:rsidRPr="006714C0">
        <w:rPr>
          <w:sz w:val="28"/>
          <w:szCs w:val="28"/>
        </w:rPr>
        <w:t>i</w:t>
      </w:r>
      <w:r>
        <w:rPr>
          <w:sz w:val="28"/>
          <w:szCs w:val="28"/>
        </w:rPr>
        <w:t xml:space="preserve"> tiêu ưu tiên khi số tiền của mình hạn chế;</w:t>
      </w:r>
    </w:p>
    <w:p w14:paraId="59A94CA1" w14:textId="77777777" w:rsidR="00150A58" w:rsidRDefault="00837037" w:rsidP="00B27DAC">
      <w:pPr>
        <w:pStyle w:val="Vnbnnidung0"/>
        <w:numPr>
          <w:ilvl w:val="0"/>
          <w:numId w:val="399"/>
        </w:numPr>
        <w:tabs>
          <w:tab w:val="left" w:pos="142"/>
          <w:tab w:val="left" w:pos="268"/>
        </w:tabs>
        <w:spacing w:after="0" w:line="240" w:lineRule="auto"/>
        <w:ind w:left="-142" w:right="-458"/>
        <w:rPr>
          <w:sz w:val="28"/>
          <w:szCs w:val="28"/>
        </w:rPr>
      </w:pPr>
      <w:bookmarkStart w:id="3918" w:name="bookmark3969"/>
      <w:bookmarkEnd w:id="3918"/>
      <w:r>
        <w:rPr>
          <w:sz w:val="28"/>
          <w:szCs w:val="28"/>
        </w:rPr>
        <w:t>Biết cách ch</w:t>
      </w:r>
      <w:r w:rsidR="00063D4B" w:rsidRPr="006714C0">
        <w:rPr>
          <w:sz w:val="28"/>
          <w:szCs w:val="28"/>
        </w:rPr>
        <w:t>i</w:t>
      </w:r>
      <w:r>
        <w:rPr>
          <w:sz w:val="28"/>
          <w:szCs w:val="28"/>
        </w:rPr>
        <w:t xml:space="preserve"> tiêu tiết kiệm;</w:t>
      </w:r>
    </w:p>
    <w:p w14:paraId="4EED9248" w14:textId="77777777" w:rsidR="00150A58" w:rsidRDefault="00837037" w:rsidP="00B27DAC">
      <w:pPr>
        <w:pStyle w:val="Tiu20"/>
        <w:keepNext/>
        <w:keepLines/>
        <w:numPr>
          <w:ilvl w:val="0"/>
          <w:numId w:val="418"/>
        </w:numPr>
        <w:tabs>
          <w:tab w:val="left" w:pos="142"/>
          <w:tab w:val="left" w:pos="385"/>
        </w:tabs>
        <w:spacing w:after="0" w:line="240" w:lineRule="auto"/>
        <w:ind w:left="-142" w:right="-458"/>
        <w:rPr>
          <w:sz w:val="28"/>
          <w:szCs w:val="28"/>
        </w:rPr>
      </w:pPr>
      <w:bookmarkStart w:id="3919" w:name="bookmark3972"/>
      <w:bookmarkStart w:id="3920" w:name="bookmark3970"/>
      <w:bookmarkStart w:id="3921" w:name="bookmark3973"/>
      <w:bookmarkStart w:id="3922" w:name="bookmark3971"/>
      <w:bookmarkEnd w:id="3919"/>
      <w:r>
        <w:rPr>
          <w:sz w:val="28"/>
          <w:szCs w:val="28"/>
        </w:rPr>
        <w:t>Năng lực:</w:t>
      </w:r>
      <w:bookmarkEnd w:id="3920"/>
      <w:bookmarkEnd w:id="3921"/>
      <w:bookmarkEnd w:id="3922"/>
    </w:p>
    <w:p w14:paraId="0B11AD2D" w14:textId="77777777" w:rsidR="00150A58" w:rsidRDefault="00837037" w:rsidP="00B27DAC">
      <w:pPr>
        <w:pStyle w:val="Vnbnnidung0"/>
        <w:numPr>
          <w:ilvl w:val="0"/>
          <w:numId w:val="399"/>
        </w:numPr>
        <w:tabs>
          <w:tab w:val="left" w:pos="142"/>
          <w:tab w:val="left" w:pos="283"/>
        </w:tabs>
        <w:spacing w:after="0" w:line="240" w:lineRule="auto"/>
        <w:ind w:left="-142" w:right="-458"/>
        <w:rPr>
          <w:sz w:val="28"/>
          <w:szCs w:val="28"/>
        </w:rPr>
      </w:pPr>
      <w:bookmarkStart w:id="3923" w:name="bookmark3974"/>
      <w:bookmarkEnd w:id="3923"/>
      <w:r>
        <w:rPr>
          <w:b/>
          <w:bCs/>
          <w:i/>
          <w:iCs/>
          <w:sz w:val="28"/>
          <w:szCs w:val="28"/>
        </w:rPr>
        <w:t>Năng lực chung:</w:t>
      </w:r>
      <w:r>
        <w:rPr>
          <w:sz w:val="28"/>
          <w:szCs w:val="28"/>
        </w:rPr>
        <w:t xml:space="preserve"> Giao tiếp, hợp tác, tự chủ, tự học, giải quyết vấn đề</w:t>
      </w:r>
    </w:p>
    <w:p w14:paraId="402D42BB" w14:textId="77777777" w:rsidR="00150A58" w:rsidRDefault="00837037" w:rsidP="00B27DAC">
      <w:pPr>
        <w:pStyle w:val="Vnbnnidung0"/>
        <w:numPr>
          <w:ilvl w:val="0"/>
          <w:numId w:val="399"/>
        </w:numPr>
        <w:tabs>
          <w:tab w:val="left" w:pos="142"/>
          <w:tab w:val="left" w:pos="283"/>
        </w:tabs>
        <w:spacing w:after="0" w:line="240" w:lineRule="auto"/>
        <w:ind w:left="-142" w:right="-458"/>
        <w:rPr>
          <w:sz w:val="28"/>
          <w:szCs w:val="28"/>
        </w:rPr>
      </w:pPr>
      <w:bookmarkStart w:id="3924" w:name="bookmark3975"/>
      <w:bookmarkEnd w:id="3924"/>
      <w:r>
        <w:rPr>
          <w:b/>
          <w:bCs/>
          <w:i/>
          <w:iCs/>
          <w:sz w:val="28"/>
          <w:szCs w:val="28"/>
        </w:rPr>
        <w:t>Năng lực riêng:</w:t>
      </w:r>
    </w:p>
    <w:p w14:paraId="2365E04B" w14:textId="77777777" w:rsidR="00150A58" w:rsidRDefault="00837037" w:rsidP="00D256FC">
      <w:pPr>
        <w:pStyle w:val="Vnbnnidung0"/>
        <w:tabs>
          <w:tab w:val="left" w:pos="142"/>
        </w:tabs>
        <w:spacing w:after="0" w:line="240" w:lineRule="auto"/>
        <w:ind w:left="-142" w:right="-742"/>
        <w:rPr>
          <w:sz w:val="28"/>
          <w:szCs w:val="28"/>
        </w:rPr>
      </w:pPr>
      <w:r>
        <w:rPr>
          <w:sz w:val="28"/>
          <w:szCs w:val="28"/>
        </w:rPr>
        <w:t>+ Làm chủ được cảm xúc của bản thân trong các tình huống giao tiếp, ứng xử khác nhau.</w:t>
      </w:r>
    </w:p>
    <w:p w14:paraId="165A675A" w14:textId="77777777" w:rsidR="00150A58" w:rsidRPr="006714C0" w:rsidRDefault="00837037" w:rsidP="00D256FC">
      <w:pPr>
        <w:pStyle w:val="Vnbnnidung0"/>
        <w:tabs>
          <w:tab w:val="left" w:pos="142"/>
        </w:tabs>
        <w:spacing w:after="0" w:line="240" w:lineRule="auto"/>
        <w:ind w:left="-142" w:right="-458"/>
        <w:rPr>
          <w:sz w:val="28"/>
          <w:szCs w:val="28"/>
        </w:rPr>
      </w:pPr>
      <w:r>
        <w:rPr>
          <w:sz w:val="28"/>
          <w:szCs w:val="28"/>
        </w:rPr>
        <w:t>+ Rèn luyện kĩ năng ra quyết định, thói quen tiết kiệm; góp phần phát triển năng lực tự chủ</w:t>
      </w:r>
      <w:r w:rsidR="00D26C47" w:rsidRPr="006714C0">
        <w:rPr>
          <w:sz w:val="28"/>
          <w:szCs w:val="28"/>
        </w:rPr>
        <w:t>.</w:t>
      </w:r>
    </w:p>
    <w:p w14:paraId="253BB3D3" w14:textId="77777777" w:rsidR="00150A58" w:rsidRDefault="00837037" w:rsidP="00B27DAC">
      <w:pPr>
        <w:pStyle w:val="Vnbnnidung0"/>
        <w:numPr>
          <w:ilvl w:val="0"/>
          <w:numId w:val="418"/>
        </w:numPr>
        <w:tabs>
          <w:tab w:val="left" w:pos="142"/>
          <w:tab w:val="left" w:pos="385"/>
        </w:tabs>
        <w:spacing w:after="0" w:line="240" w:lineRule="auto"/>
        <w:ind w:left="-142" w:right="-458"/>
        <w:rPr>
          <w:sz w:val="28"/>
          <w:szCs w:val="28"/>
        </w:rPr>
      </w:pPr>
      <w:bookmarkStart w:id="3925" w:name="bookmark3976"/>
      <w:bookmarkEnd w:id="3925"/>
      <w:r>
        <w:rPr>
          <w:b/>
          <w:bCs/>
          <w:sz w:val="28"/>
          <w:szCs w:val="28"/>
        </w:rPr>
        <w:t>Ph</w:t>
      </w:r>
      <w:r w:rsidR="00D256FC" w:rsidRPr="006714C0">
        <w:rPr>
          <w:b/>
          <w:bCs/>
          <w:sz w:val="28"/>
          <w:szCs w:val="28"/>
        </w:rPr>
        <w:t>ẩ</w:t>
      </w:r>
      <w:r>
        <w:rPr>
          <w:b/>
          <w:bCs/>
          <w:sz w:val="28"/>
          <w:szCs w:val="28"/>
        </w:rPr>
        <w:t xml:space="preserve">m chất: </w:t>
      </w:r>
      <w:r>
        <w:rPr>
          <w:sz w:val="28"/>
          <w:szCs w:val="28"/>
        </w:rPr>
        <w:t>nhân ái, trung thực, trách nhiệm.</w:t>
      </w:r>
    </w:p>
    <w:p w14:paraId="7E6E6E1B" w14:textId="77777777" w:rsidR="00150A58" w:rsidRDefault="00D256FC" w:rsidP="00B27DAC">
      <w:pPr>
        <w:pStyle w:val="Vnbnnidung0"/>
        <w:numPr>
          <w:ilvl w:val="0"/>
          <w:numId w:val="417"/>
        </w:numPr>
        <w:tabs>
          <w:tab w:val="left" w:pos="142"/>
          <w:tab w:val="left" w:pos="453"/>
        </w:tabs>
        <w:spacing w:after="0" w:line="240" w:lineRule="auto"/>
        <w:ind w:left="-142" w:right="-458"/>
        <w:rPr>
          <w:sz w:val="28"/>
          <w:szCs w:val="28"/>
        </w:rPr>
      </w:pPr>
      <w:bookmarkStart w:id="3926" w:name="bookmark3977"/>
      <w:bookmarkEnd w:id="3926"/>
      <w:r w:rsidRPr="006714C0">
        <w:rPr>
          <w:b/>
          <w:bCs/>
          <w:sz w:val="28"/>
          <w:szCs w:val="28"/>
        </w:rPr>
        <w:t xml:space="preserve"> </w:t>
      </w:r>
      <w:r w:rsidR="00837037">
        <w:rPr>
          <w:b/>
          <w:bCs/>
          <w:sz w:val="28"/>
          <w:szCs w:val="28"/>
        </w:rPr>
        <w:t>THIẾT BỊ DẠY HỌC VÀ HỌC LIỆU</w:t>
      </w:r>
    </w:p>
    <w:p w14:paraId="6D82F472" w14:textId="77777777" w:rsidR="00150A58" w:rsidRDefault="00837037" w:rsidP="00B27DAC">
      <w:pPr>
        <w:pStyle w:val="Tiu20"/>
        <w:keepNext/>
        <w:keepLines/>
        <w:numPr>
          <w:ilvl w:val="0"/>
          <w:numId w:val="419"/>
        </w:numPr>
        <w:tabs>
          <w:tab w:val="left" w:pos="142"/>
        </w:tabs>
        <w:spacing w:after="0" w:line="240" w:lineRule="auto"/>
        <w:ind w:left="-142" w:right="-458"/>
        <w:rPr>
          <w:sz w:val="28"/>
          <w:szCs w:val="28"/>
        </w:rPr>
      </w:pPr>
      <w:bookmarkStart w:id="3927" w:name="bookmark3980"/>
      <w:bookmarkStart w:id="3928" w:name="bookmark3978"/>
      <w:bookmarkStart w:id="3929" w:name="bookmark3981"/>
      <w:bookmarkStart w:id="3930" w:name="bookmark3979"/>
      <w:bookmarkEnd w:id="3927"/>
      <w:r>
        <w:rPr>
          <w:sz w:val="28"/>
          <w:szCs w:val="28"/>
        </w:rPr>
        <w:t>Đối v</w:t>
      </w:r>
      <w:r w:rsidR="00D256FC">
        <w:rPr>
          <w:sz w:val="28"/>
          <w:szCs w:val="28"/>
          <w:lang w:val="en-US"/>
        </w:rPr>
        <w:t>ớ</w:t>
      </w:r>
      <w:r>
        <w:rPr>
          <w:sz w:val="28"/>
          <w:szCs w:val="28"/>
        </w:rPr>
        <w:t>i GV:</w:t>
      </w:r>
      <w:bookmarkEnd w:id="3928"/>
      <w:bookmarkEnd w:id="3929"/>
      <w:bookmarkEnd w:id="3930"/>
    </w:p>
    <w:p w14:paraId="53E8B652" w14:textId="77777777" w:rsidR="007F703C" w:rsidRDefault="00A71676" w:rsidP="00A71676">
      <w:pPr>
        <w:pStyle w:val="Vnbnnidung0"/>
        <w:tabs>
          <w:tab w:val="left" w:pos="142"/>
          <w:tab w:val="left" w:pos="288"/>
        </w:tabs>
        <w:spacing w:after="0" w:line="240" w:lineRule="auto"/>
        <w:ind w:left="-142" w:right="-458"/>
        <w:rPr>
          <w:sz w:val="28"/>
          <w:szCs w:val="28"/>
        </w:rPr>
      </w:pPr>
      <w:bookmarkStart w:id="3931" w:name="bookmark3982"/>
      <w:bookmarkEnd w:id="3931"/>
      <w:r w:rsidRPr="006714C0">
        <w:rPr>
          <w:sz w:val="28"/>
          <w:szCs w:val="28"/>
        </w:rPr>
        <w:t xml:space="preserve">- </w:t>
      </w:r>
      <w:r w:rsidR="00837037">
        <w:rPr>
          <w:sz w:val="28"/>
          <w:szCs w:val="28"/>
        </w:rPr>
        <w:t>Các mảnh giấy màu có ghi các mệnh giá tiền khác nhau để phát cho HS sử dụng trong trò chơi ở Hoạt động 3;</w:t>
      </w:r>
    </w:p>
    <w:p w14:paraId="21A739D6" w14:textId="77777777" w:rsidR="007F703C" w:rsidRDefault="007F703C" w:rsidP="007F703C">
      <w:pPr>
        <w:pStyle w:val="Vnbnnidung0"/>
        <w:tabs>
          <w:tab w:val="left" w:pos="142"/>
        </w:tabs>
        <w:spacing w:after="0" w:line="240" w:lineRule="auto"/>
        <w:ind w:left="-142" w:right="-458"/>
        <w:rPr>
          <w:sz w:val="28"/>
          <w:szCs w:val="28"/>
        </w:rPr>
      </w:pPr>
      <w:r w:rsidRPr="006714C0">
        <w:rPr>
          <w:sz w:val="28"/>
          <w:szCs w:val="28"/>
        </w:rPr>
        <w:t xml:space="preserve">- </w:t>
      </w:r>
      <w:r>
        <w:rPr>
          <w:sz w:val="28"/>
          <w:szCs w:val="28"/>
        </w:rPr>
        <w:t>Các đồ vật, hàng hoá dưới dạng mô phóng hoặc đồ chơi;</w:t>
      </w:r>
    </w:p>
    <w:p w14:paraId="27629C9D" w14:textId="77777777" w:rsidR="007F703C" w:rsidRDefault="00A71676" w:rsidP="00A71676">
      <w:pPr>
        <w:pStyle w:val="Vnbnnidung0"/>
        <w:tabs>
          <w:tab w:val="left" w:pos="142"/>
        </w:tabs>
        <w:spacing w:after="0" w:line="240" w:lineRule="auto"/>
        <w:ind w:left="-142" w:right="-458"/>
        <w:rPr>
          <w:sz w:val="28"/>
          <w:szCs w:val="28"/>
        </w:rPr>
      </w:pPr>
      <w:bookmarkStart w:id="3932" w:name="bookmark3984"/>
      <w:bookmarkEnd w:id="3932"/>
      <w:r w:rsidRPr="006714C0">
        <w:rPr>
          <w:sz w:val="28"/>
          <w:szCs w:val="28"/>
        </w:rPr>
        <w:t xml:space="preserve">- </w:t>
      </w:r>
      <w:r w:rsidR="007F703C">
        <w:rPr>
          <w:sz w:val="28"/>
          <w:szCs w:val="28"/>
        </w:rPr>
        <w:t>Gắn giá cho từng đồ vật, hàng hoá.</w:t>
      </w:r>
    </w:p>
    <w:p w14:paraId="0D1EECA9" w14:textId="77777777" w:rsidR="007F703C" w:rsidRDefault="007F703C" w:rsidP="00B27DAC">
      <w:pPr>
        <w:pStyle w:val="Tiu20"/>
        <w:keepNext/>
        <w:keepLines/>
        <w:numPr>
          <w:ilvl w:val="0"/>
          <w:numId w:val="419"/>
        </w:numPr>
        <w:tabs>
          <w:tab w:val="left" w:pos="142"/>
          <w:tab w:val="left" w:pos="385"/>
        </w:tabs>
        <w:spacing w:after="0" w:line="240" w:lineRule="auto"/>
        <w:ind w:left="-142" w:right="-458"/>
        <w:rPr>
          <w:sz w:val="28"/>
          <w:szCs w:val="28"/>
        </w:rPr>
      </w:pPr>
      <w:bookmarkStart w:id="3933" w:name="bookmark3987"/>
      <w:bookmarkStart w:id="3934" w:name="bookmark3986"/>
      <w:bookmarkStart w:id="3935" w:name="bookmark3988"/>
      <w:bookmarkStart w:id="3936" w:name="bookmark3985"/>
      <w:bookmarkEnd w:id="3933"/>
      <w:r>
        <w:rPr>
          <w:sz w:val="28"/>
          <w:szCs w:val="28"/>
        </w:rPr>
        <w:t>Đối v</w:t>
      </w:r>
      <w:r>
        <w:rPr>
          <w:sz w:val="28"/>
          <w:szCs w:val="28"/>
          <w:lang w:val="en-US"/>
        </w:rPr>
        <w:t>ớ</w:t>
      </w:r>
      <w:r>
        <w:rPr>
          <w:sz w:val="28"/>
          <w:szCs w:val="28"/>
        </w:rPr>
        <w:t>i HS:</w:t>
      </w:r>
      <w:bookmarkEnd w:id="3934"/>
      <w:bookmarkEnd w:id="3935"/>
      <w:bookmarkEnd w:id="3936"/>
    </w:p>
    <w:p w14:paraId="7669B6A7" w14:textId="77777777" w:rsidR="007F703C" w:rsidRDefault="007F703C" w:rsidP="007F703C">
      <w:pPr>
        <w:pStyle w:val="Vnbnnidung0"/>
        <w:tabs>
          <w:tab w:val="left" w:pos="142"/>
        </w:tabs>
        <w:spacing w:after="0" w:line="240" w:lineRule="auto"/>
        <w:ind w:left="-142" w:right="-458"/>
        <w:rPr>
          <w:sz w:val="28"/>
          <w:szCs w:val="28"/>
        </w:rPr>
      </w:pPr>
      <w:r>
        <w:rPr>
          <w:sz w:val="28"/>
          <w:szCs w:val="28"/>
        </w:rPr>
        <w:t>- Những ví dụ về việc chi tiêu hợp lí c</w:t>
      </w:r>
      <w:r w:rsidR="00D26C47" w:rsidRPr="006714C0">
        <w:rPr>
          <w:sz w:val="28"/>
          <w:szCs w:val="28"/>
        </w:rPr>
        <w:t>ủ</w:t>
      </w:r>
      <w:r>
        <w:rPr>
          <w:sz w:val="28"/>
          <w:szCs w:val="28"/>
        </w:rPr>
        <w:t>a những người sống xung quanh.</w:t>
      </w:r>
    </w:p>
    <w:p w14:paraId="50912BC3" w14:textId="77777777" w:rsidR="007F703C" w:rsidRDefault="00A71676" w:rsidP="00A71676">
      <w:pPr>
        <w:pStyle w:val="Tiu20"/>
        <w:keepNext/>
        <w:keepLines/>
        <w:tabs>
          <w:tab w:val="left" w:pos="142"/>
          <w:tab w:val="left" w:pos="426"/>
        </w:tabs>
        <w:spacing w:after="0" w:line="240" w:lineRule="auto"/>
        <w:ind w:left="-142" w:right="-458"/>
        <w:rPr>
          <w:sz w:val="28"/>
          <w:szCs w:val="28"/>
        </w:rPr>
      </w:pPr>
      <w:bookmarkStart w:id="3937" w:name="bookmark3991"/>
      <w:bookmarkStart w:id="3938" w:name="bookmark3992"/>
      <w:bookmarkEnd w:id="3937"/>
      <w:r w:rsidRPr="006714C0">
        <w:rPr>
          <w:sz w:val="28"/>
          <w:szCs w:val="28"/>
        </w:rPr>
        <w:t xml:space="preserve">III. </w:t>
      </w:r>
      <w:r w:rsidR="007F703C">
        <w:rPr>
          <w:sz w:val="28"/>
          <w:szCs w:val="28"/>
        </w:rPr>
        <w:t>TIẾN TRÌNH DẠY HỌC</w:t>
      </w:r>
      <w:bookmarkEnd w:id="3938"/>
    </w:p>
    <w:p w14:paraId="6C48C4DC" w14:textId="77777777" w:rsidR="007F703C" w:rsidRDefault="007F703C" w:rsidP="007F703C">
      <w:pPr>
        <w:pStyle w:val="Tiu20"/>
        <w:keepNext/>
        <w:keepLines/>
        <w:tabs>
          <w:tab w:val="left" w:pos="142"/>
        </w:tabs>
        <w:spacing w:after="0" w:line="240" w:lineRule="auto"/>
        <w:ind w:left="-142" w:right="-458"/>
        <w:rPr>
          <w:sz w:val="28"/>
          <w:szCs w:val="28"/>
        </w:rPr>
      </w:pPr>
      <w:bookmarkStart w:id="3939" w:name="bookmark3993"/>
      <w:bookmarkStart w:id="3940" w:name="bookmark3990"/>
      <w:bookmarkStart w:id="3941" w:name="bookmark3989"/>
      <w:r>
        <w:rPr>
          <w:sz w:val="28"/>
          <w:szCs w:val="28"/>
        </w:rPr>
        <w:t>A. HOẠT ĐỘNG KHỞI ĐỘNG (M</w:t>
      </w:r>
      <w:r w:rsidRPr="006714C0">
        <w:rPr>
          <w:sz w:val="28"/>
          <w:szCs w:val="28"/>
        </w:rPr>
        <w:t>Ở</w:t>
      </w:r>
      <w:r>
        <w:rPr>
          <w:sz w:val="28"/>
          <w:szCs w:val="28"/>
        </w:rPr>
        <w:t xml:space="preserve"> ĐẦU)</w:t>
      </w:r>
      <w:bookmarkEnd w:id="3939"/>
      <w:bookmarkEnd w:id="3940"/>
      <w:bookmarkEnd w:id="3941"/>
    </w:p>
    <w:p w14:paraId="3EB510C7" w14:textId="77777777" w:rsidR="007F703C" w:rsidRDefault="007F703C" w:rsidP="00B27DAC">
      <w:pPr>
        <w:pStyle w:val="Vnbnnidung0"/>
        <w:numPr>
          <w:ilvl w:val="0"/>
          <w:numId w:val="420"/>
        </w:numPr>
        <w:tabs>
          <w:tab w:val="left" w:pos="142"/>
          <w:tab w:val="left" w:pos="380"/>
        </w:tabs>
        <w:spacing w:after="0" w:line="240" w:lineRule="auto"/>
        <w:ind w:left="-142" w:right="-458"/>
        <w:rPr>
          <w:sz w:val="28"/>
          <w:szCs w:val="28"/>
        </w:rPr>
      </w:pPr>
      <w:bookmarkStart w:id="3942" w:name="bookmark3994"/>
      <w:bookmarkEnd w:id="3942"/>
      <w:r>
        <w:rPr>
          <w:b/>
          <w:bCs/>
          <w:sz w:val="28"/>
          <w:szCs w:val="28"/>
        </w:rPr>
        <w:t xml:space="preserve">Mục tiêu: </w:t>
      </w:r>
      <w:r>
        <w:rPr>
          <w:sz w:val="28"/>
          <w:szCs w:val="28"/>
        </w:rPr>
        <w:t>Tạo tâm th</w:t>
      </w:r>
      <w:r w:rsidRPr="006714C0">
        <w:rPr>
          <w:sz w:val="28"/>
          <w:szCs w:val="28"/>
        </w:rPr>
        <w:t>ế</w:t>
      </w:r>
      <w:r>
        <w:rPr>
          <w:sz w:val="28"/>
          <w:szCs w:val="28"/>
        </w:rPr>
        <w:t xml:space="preserve"> hứng thú cho học sinh và từng bước làm quen bài học.</w:t>
      </w:r>
    </w:p>
    <w:p w14:paraId="435168A7" w14:textId="77777777" w:rsidR="007F703C" w:rsidRDefault="007F703C" w:rsidP="00B27DAC">
      <w:pPr>
        <w:pStyle w:val="Vnbnnidung0"/>
        <w:numPr>
          <w:ilvl w:val="0"/>
          <w:numId w:val="420"/>
        </w:numPr>
        <w:tabs>
          <w:tab w:val="left" w:pos="142"/>
          <w:tab w:val="left" w:pos="390"/>
        </w:tabs>
        <w:spacing w:after="0" w:line="240" w:lineRule="auto"/>
        <w:ind w:left="-142" w:right="-458"/>
        <w:rPr>
          <w:sz w:val="28"/>
          <w:szCs w:val="28"/>
        </w:rPr>
      </w:pPr>
      <w:bookmarkStart w:id="3943" w:name="bookmark3995"/>
      <w:bookmarkEnd w:id="3943"/>
      <w:r>
        <w:rPr>
          <w:b/>
          <w:bCs/>
          <w:sz w:val="28"/>
          <w:szCs w:val="28"/>
        </w:rPr>
        <w:t xml:space="preserve">Nội dung: </w:t>
      </w:r>
      <w:r>
        <w:rPr>
          <w:sz w:val="28"/>
          <w:szCs w:val="28"/>
        </w:rPr>
        <w:t>GV tổ chức hoạt động</w:t>
      </w:r>
      <w:r w:rsidRPr="006714C0">
        <w:rPr>
          <w:sz w:val="28"/>
          <w:szCs w:val="28"/>
        </w:rPr>
        <w:t>.</w:t>
      </w:r>
    </w:p>
    <w:p w14:paraId="252897A6" w14:textId="77777777" w:rsidR="007F703C" w:rsidRDefault="007F703C" w:rsidP="00B27DAC">
      <w:pPr>
        <w:pStyle w:val="Vnbnnidung0"/>
        <w:numPr>
          <w:ilvl w:val="0"/>
          <w:numId w:val="420"/>
        </w:numPr>
        <w:tabs>
          <w:tab w:val="left" w:pos="142"/>
          <w:tab w:val="left" w:pos="390"/>
        </w:tabs>
        <w:spacing w:after="0" w:line="240" w:lineRule="auto"/>
        <w:ind w:left="-142" w:right="-458"/>
        <w:rPr>
          <w:sz w:val="28"/>
          <w:szCs w:val="28"/>
        </w:rPr>
      </w:pPr>
      <w:bookmarkStart w:id="3944" w:name="bookmark3996"/>
      <w:bookmarkEnd w:id="3944"/>
      <w:r>
        <w:rPr>
          <w:b/>
          <w:bCs/>
          <w:sz w:val="28"/>
          <w:szCs w:val="28"/>
        </w:rPr>
        <w:t xml:space="preserve">Sản phẩm: </w:t>
      </w:r>
      <w:r w:rsidR="00D26C47" w:rsidRPr="006714C0">
        <w:rPr>
          <w:sz w:val="28"/>
          <w:szCs w:val="28"/>
        </w:rPr>
        <w:t>K</w:t>
      </w:r>
      <w:r>
        <w:rPr>
          <w:sz w:val="28"/>
          <w:szCs w:val="28"/>
        </w:rPr>
        <w:t xml:space="preserve">ết </w:t>
      </w:r>
      <w:r w:rsidR="00D26C47" w:rsidRPr="006714C0">
        <w:rPr>
          <w:sz w:val="28"/>
          <w:szCs w:val="28"/>
        </w:rPr>
        <w:t>quả</w:t>
      </w:r>
      <w:r>
        <w:rPr>
          <w:sz w:val="28"/>
          <w:szCs w:val="28"/>
        </w:rPr>
        <w:t xml:space="preserve"> thực hiện c</w:t>
      </w:r>
      <w:r w:rsidRPr="006714C0">
        <w:rPr>
          <w:sz w:val="28"/>
          <w:szCs w:val="28"/>
        </w:rPr>
        <w:t>ủ</w:t>
      </w:r>
      <w:r>
        <w:rPr>
          <w:sz w:val="28"/>
          <w:szCs w:val="28"/>
        </w:rPr>
        <w:t>a HS</w:t>
      </w:r>
    </w:p>
    <w:p w14:paraId="214E9200" w14:textId="77777777" w:rsidR="007F703C" w:rsidRDefault="007F703C" w:rsidP="00B27DAC">
      <w:pPr>
        <w:pStyle w:val="Tiu20"/>
        <w:keepNext/>
        <w:keepLines/>
        <w:numPr>
          <w:ilvl w:val="0"/>
          <w:numId w:val="420"/>
        </w:numPr>
        <w:tabs>
          <w:tab w:val="left" w:pos="142"/>
          <w:tab w:val="left" w:pos="395"/>
        </w:tabs>
        <w:spacing w:after="0" w:line="240" w:lineRule="auto"/>
        <w:ind w:left="-142" w:right="-458"/>
        <w:rPr>
          <w:sz w:val="28"/>
          <w:szCs w:val="28"/>
        </w:rPr>
      </w:pPr>
      <w:bookmarkStart w:id="3945" w:name="bookmark3999"/>
      <w:bookmarkStart w:id="3946" w:name="bookmark3997"/>
      <w:bookmarkStart w:id="3947" w:name="bookmark3998"/>
      <w:bookmarkStart w:id="3948" w:name="bookmark4000"/>
      <w:bookmarkEnd w:id="3945"/>
      <w:r>
        <w:rPr>
          <w:sz w:val="28"/>
          <w:szCs w:val="28"/>
        </w:rPr>
        <w:t>Tổ chức thực hiện:</w:t>
      </w:r>
      <w:bookmarkEnd w:id="3946"/>
      <w:bookmarkEnd w:id="3947"/>
      <w:bookmarkEnd w:id="3948"/>
    </w:p>
    <w:p w14:paraId="5E43C38B" w14:textId="77777777" w:rsidR="007F703C" w:rsidRDefault="007F703C" w:rsidP="007F703C">
      <w:pPr>
        <w:pStyle w:val="Vnbnnidung0"/>
        <w:tabs>
          <w:tab w:val="left" w:pos="142"/>
        </w:tabs>
        <w:spacing w:after="0" w:line="240" w:lineRule="auto"/>
        <w:ind w:left="-142" w:right="-742"/>
        <w:rPr>
          <w:sz w:val="28"/>
          <w:szCs w:val="28"/>
        </w:rPr>
      </w:pPr>
      <w:r>
        <w:rPr>
          <w:sz w:val="28"/>
          <w:szCs w:val="28"/>
        </w:rPr>
        <w:t>GV cho HS hát hoặc chơi một trò chơi đ</w:t>
      </w:r>
      <w:r w:rsidRPr="006714C0">
        <w:rPr>
          <w:sz w:val="28"/>
          <w:szCs w:val="28"/>
        </w:rPr>
        <w:t>ể</w:t>
      </w:r>
      <w:r>
        <w:rPr>
          <w:sz w:val="28"/>
          <w:szCs w:val="28"/>
        </w:rPr>
        <w:t xml:space="preserve"> tạo không khí vui vẻ trước khi vào hoạt động.</w:t>
      </w:r>
    </w:p>
    <w:p w14:paraId="68B19884" w14:textId="77777777" w:rsidR="007F703C" w:rsidRDefault="007F703C" w:rsidP="007F703C">
      <w:pPr>
        <w:pStyle w:val="Vnbnnidung0"/>
        <w:tabs>
          <w:tab w:val="left" w:pos="142"/>
        </w:tabs>
        <w:spacing w:after="0" w:line="240" w:lineRule="auto"/>
        <w:ind w:left="-142" w:right="-458"/>
        <w:rPr>
          <w:sz w:val="28"/>
          <w:szCs w:val="28"/>
        </w:rPr>
      </w:pPr>
      <w:r>
        <w:rPr>
          <w:b/>
          <w:bCs/>
          <w:sz w:val="28"/>
          <w:szCs w:val="28"/>
        </w:rPr>
        <w:t>B. HOẠT ĐỘNG HÌNH THÀNH KIẾN THỨC</w:t>
      </w:r>
    </w:p>
    <w:p w14:paraId="0034E4D0" w14:textId="77777777" w:rsidR="007F703C" w:rsidRDefault="007F703C" w:rsidP="007F703C">
      <w:pPr>
        <w:pStyle w:val="Tiu20"/>
        <w:keepNext/>
        <w:keepLines/>
        <w:tabs>
          <w:tab w:val="left" w:pos="142"/>
        </w:tabs>
        <w:spacing w:after="0" w:line="240" w:lineRule="auto"/>
        <w:ind w:left="-142" w:right="-458"/>
        <w:rPr>
          <w:sz w:val="28"/>
          <w:szCs w:val="28"/>
        </w:rPr>
      </w:pPr>
      <w:bookmarkStart w:id="3949" w:name="bookmark4003"/>
      <w:bookmarkStart w:id="3950" w:name="bookmark4002"/>
      <w:bookmarkStart w:id="3951" w:name="bookmark4001"/>
      <w:r>
        <w:rPr>
          <w:sz w:val="28"/>
          <w:szCs w:val="28"/>
        </w:rPr>
        <w:t>Hoạt động 1: Chi ưu tiên khi số tiền hạn chế</w:t>
      </w:r>
      <w:bookmarkEnd w:id="3949"/>
      <w:bookmarkEnd w:id="3950"/>
      <w:bookmarkEnd w:id="3951"/>
    </w:p>
    <w:p w14:paraId="083A9F69" w14:textId="77777777" w:rsidR="007F703C" w:rsidRDefault="007F703C" w:rsidP="00B27DAC">
      <w:pPr>
        <w:pStyle w:val="Vnbnnidung0"/>
        <w:numPr>
          <w:ilvl w:val="0"/>
          <w:numId w:val="421"/>
        </w:numPr>
        <w:tabs>
          <w:tab w:val="left" w:pos="142"/>
          <w:tab w:val="left" w:pos="385"/>
        </w:tabs>
        <w:spacing w:after="0" w:line="240" w:lineRule="auto"/>
        <w:ind w:left="-142" w:right="-458"/>
        <w:rPr>
          <w:sz w:val="28"/>
          <w:szCs w:val="28"/>
        </w:rPr>
      </w:pPr>
      <w:bookmarkStart w:id="3952" w:name="bookmark4004"/>
      <w:bookmarkEnd w:id="3952"/>
      <w:r>
        <w:rPr>
          <w:b/>
          <w:bCs/>
          <w:sz w:val="28"/>
          <w:szCs w:val="28"/>
        </w:rPr>
        <w:t xml:space="preserve">Mục tiêu: </w:t>
      </w:r>
      <w:r>
        <w:rPr>
          <w:sz w:val="28"/>
          <w:szCs w:val="28"/>
        </w:rPr>
        <w:t>Biết lựa chọn khoản chỉ ưu tiên khi số tiền của mình hạn chế.</w:t>
      </w:r>
    </w:p>
    <w:p w14:paraId="4C023A30" w14:textId="77777777" w:rsidR="007F703C" w:rsidRDefault="007F703C" w:rsidP="00B27DAC">
      <w:pPr>
        <w:pStyle w:val="Vnbnnidung0"/>
        <w:numPr>
          <w:ilvl w:val="0"/>
          <w:numId w:val="421"/>
        </w:numPr>
        <w:tabs>
          <w:tab w:val="left" w:pos="142"/>
          <w:tab w:val="left" w:pos="395"/>
        </w:tabs>
        <w:spacing w:after="0" w:line="240" w:lineRule="auto"/>
        <w:ind w:left="-142" w:right="-884"/>
        <w:rPr>
          <w:sz w:val="28"/>
          <w:szCs w:val="28"/>
        </w:rPr>
      </w:pPr>
      <w:bookmarkStart w:id="3953" w:name="bookmark4005"/>
      <w:bookmarkEnd w:id="3953"/>
      <w:r>
        <w:rPr>
          <w:b/>
          <w:bCs/>
          <w:sz w:val="28"/>
          <w:szCs w:val="28"/>
        </w:rPr>
        <w:t xml:space="preserve">Nội dung: </w:t>
      </w:r>
      <w:r>
        <w:rPr>
          <w:sz w:val="28"/>
          <w:szCs w:val="28"/>
        </w:rPr>
        <w:t>GV yêu cầu HS tìm hiêu trường hợp sử dụng tiền c</w:t>
      </w:r>
      <w:r w:rsidRPr="006714C0">
        <w:rPr>
          <w:sz w:val="28"/>
          <w:szCs w:val="28"/>
        </w:rPr>
        <w:t>ủ</w:t>
      </w:r>
      <w:r>
        <w:rPr>
          <w:sz w:val="28"/>
          <w:szCs w:val="28"/>
        </w:rPr>
        <w:t>a Hương trong</w:t>
      </w:r>
      <w:r w:rsidRPr="006714C0">
        <w:rPr>
          <w:sz w:val="28"/>
          <w:szCs w:val="28"/>
        </w:rPr>
        <w:t xml:space="preserve"> sgk.</w:t>
      </w:r>
    </w:p>
    <w:p w14:paraId="0C7F30C1" w14:textId="77777777" w:rsidR="007F703C" w:rsidRPr="006714C0" w:rsidRDefault="007F703C" w:rsidP="007F703C">
      <w:pPr>
        <w:pStyle w:val="Vnbnnidung0"/>
        <w:tabs>
          <w:tab w:val="left" w:pos="142"/>
        </w:tabs>
        <w:spacing w:after="0" w:line="240" w:lineRule="auto"/>
        <w:ind w:left="-142" w:right="-458"/>
        <w:rPr>
          <w:sz w:val="28"/>
          <w:szCs w:val="28"/>
        </w:rPr>
      </w:pPr>
      <w:r>
        <w:rPr>
          <w:b/>
          <w:bCs/>
          <w:sz w:val="28"/>
          <w:szCs w:val="28"/>
        </w:rPr>
        <w:t xml:space="preserve">c. Sản phẩm: </w:t>
      </w:r>
      <w:r w:rsidR="00D26C47" w:rsidRPr="006714C0">
        <w:rPr>
          <w:sz w:val="28"/>
          <w:szCs w:val="28"/>
        </w:rPr>
        <w:t>C</w:t>
      </w:r>
      <w:r>
        <w:rPr>
          <w:sz w:val="28"/>
          <w:szCs w:val="28"/>
        </w:rPr>
        <w:t>âu trả lời của HS</w:t>
      </w:r>
      <w:r w:rsidR="00990F17" w:rsidRPr="006714C0">
        <w:rPr>
          <w:sz w:val="28"/>
          <w:szCs w:val="28"/>
        </w:rPr>
        <w:t>.</w:t>
      </w:r>
    </w:p>
    <w:p w14:paraId="067E00D5" w14:textId="77777777" w:rsidR="00150A58" w:rsidRPr="009A40C6" w:rsidRDefault="007F703C" w:rsidP="009A40C6">
      <w:pPr>
        <w:pStyle w:val="Vnbnnidung0"/>
        <w:tabs>
          <w:tab w:val="left" w:pos="142"/>
          <w:tab w:val="left" w:pos="288"/>
        </w:tabs>
        <w:spacing w:after="0" w:line="240" w:lineRule="auto"/>
        <w:ind w:left="-142" w:right="-458"/>
        <w:rPr>
          <w:sz w:val="28"/>
          <w:szCs w:val="28"/>
        </w:rPr>
      </w:pPr>
      <w:r>
        <w:rPr>
          <w:b/>
          <w:bCs/>
          <w:sz w:val="28"/>
          <w:szCs w:val="28"/>
        </w:rPr>
        <w:t>d. T</w:t>
      </w:r>
      <w:r w:rsidR="00990F17" w:rsidRPr="006714C0">
        <w:rPr>
          <w:b/>
          <w:bCs/>
          <w:sz w:val="28"/>
          <w:szCs w:val="28"/>
        </w:rPr>
        <w:t>ổ</w:t>
      </w:r>
      <w:r>
        <w:rPr>
          <w:b/>
          <w:bCs/>
          <w:sz w:val="28"/>
          <w:szCs w:val="28"/>
        </w:rPr>
        <w:t xml:space="preserve"> chức thực hiện</w:t>
      </w:r>
      <w:r w:rsidRPr="006714C0">
        <w:rPr>
          <w:b/>
          <w:bCs/>
          <w:sz w:val="28"/>
          <w:szCs w:val="28"/>
        </w:rPr>
        <w:t>:</w:t>
      </w:r>
      <w:r w:rsidR="00837037">
        <w:rPr>
          <w:sz w:val="28"/>
          <w:szCs w:val="28"/>
        </w:rPr>
        <w:br w:type="page"/>
      </w:r>
      <w:bookmarkStart w:id="3954" w:name="bookmark3983"/>
      <w:bookmarkEnd w:id="3954"/>
    </w:p>
    <w:tbl>
      <w:tblPr>
        <w:tblStyle w:val="TableGrid"/>
        <w:tblW w:w="9498" w:type="dxa"/>
        <w:tblInd w:w="-34" w:type="dxa"/>
        <w:tblLook w:val="04A0" w:firstRow="1" w:lastRow="0" w:firstColumn="1" w:lastColumn="0" w:noHBand="0" w:noVBand="1"/>
      </w:tblPr>
      <w:tblGrid>
        <w:gridCol w:w="5387"/>
        <w:gridCol w:w="4111"/>
      </w:tblGrid>
      <w:tr w:rsidR="00D256FC" w14:paraId="568CC99A" w14:textId="77777777" w:rsidTr="006A23C3">
        <w:tc>
          <w:tcPr>
            <w:tcW w:w="5387" w:type="dxa"/>
          </w:tcPr>
          <w:p w14:paraId="2AF29F02" w14:textId="77777777" w:rsidR="00D256FC" w:rsidRPr="006714C0" w:rsidRDefault="00D256FC" w:rsidP="00D256FC">
            <w:pPr>
              <w:pStyle w:val="Vnbnnidung0"/>
              <w:spacing w:after="0" w:line="240" w:lineRule="auto"/>
              <w:ind w:right="-458"/>
              <w:jc w:val="center"/>
              <w:rPr>
                <w:b/>
                <w:bCs/>
                <w:sz w:val="28"/>
                <w:szCs w:val="28"/>
              </w:rPr>
            </w:pPr>
            <w:r w:rsidRPr="006714C0">
              <w:rPr>
                <w:b/>
                <w:bCs/>
                <w:sz w:val="28"/>
                <w:szCs w:val="28"/>
              </w:rPr>
              <w:lastRenderedPageBreak/>
              <w:t>HOẠT ĐỘNG CỦA GV VÀ HS</w:t>
            </w:r>
          </w:p>
        </w:tc>
        <w:tc>
          <w:tcPr>
            <w:tcW w:w="4111" w:type="dxa"/>
          </w:tcPr>
          <w:p w14:paraId="38CAC8F9" w14:textId="77777777" w:rsidR="00D256FC" w:rsidRPr="00D256FC" w:rsidRDefault="00D256FC" w:rsidP="00D256FC">
            <w:pPr>
              <w:pStyle w:val="Vnbnnidung0"/>
              <w:spacing w:after="0" w:line="240" w:lineRule="auto"/>
              <w:ind w:right="-458"/>
              <w:jc w:val="center"/>
              <w:rPr>
                <w:b/>
                <w:bCs/>
                <w:sz w:val="28"/>
                <w:szCs w:val="28"/>
                <w:lang w:val="en-US"/>
              </w:rPr>
            </w:pPr>
            <w:r w:rsidRPr="00D256FC">
              <w:rPr>
                <w:b/>
                <w:bCs/>
                <w:sz w:val="28"/>
                <w:szCs w:val="28"/>
                <w:lang w:val="en-US"/>
              </w:rPr>
              <w:t>DỰ KIẾN SẢN PHẨM</w:t>
            </w:r>
          </w:p>
        </w:tc>
      </w:tr>
      <w:tr w:rsidR="00D256FC" w14:paraId="3C780D58" w14:textId="77777777" w:rsidTr="006A23C3">
        <w:tc>
          <w:tcPr>
            <w:tcW w:w="5387" w:type="dxa"/>
          </w:tcPr>
          <w:p w14:paraId="721F0E48" w14:textId="77777777" w:rsidR="00D256FC" w:rsidRDefault="00D256FC" w:rsidP="00D256FC">
            <w:pPr>
              <w:pStyle w:val="Khc0"/>
              <w:spacing w:after="0" w:line="240" w:lineRule="auto"/>
              <w:rPr>
                <w:sz w:val="28"/>
                <w:szCs w:val="28"/>
              </w:rPr>
            </w:pPr>
            <w:r>
              <w:rPr>
                <w:b/>
                <w:bCs/>
                <w:sz w:val="28"/>
                <w:szCs w:val="28"/>
              </w:rPr>
              <w:t>Bưóc 1: GV chuyển giao nhiệm vụ học tập</w:t>
            </w:r>
          </w:p>
          <w:p w14:paraId="2C73CB3B" w14:textId="77777777" w:rsidR="00D256FC" w:rsidRDefault="00D256FC" w:rsidP="00B27DAC">
            <w:pPr>
              <w:pStyle w:val="Khc0"/>
              <w:numPr>
                <w:ilvl w:val="0"/>
                <w:numId w:val="422"/>
              </w:numPr>
              <w:tabs>
                <w:tab w:val="left" w:pos="146"/>
              </w:tabs>
              <w:spacing w:after="0" w:line="240" w:lineRule="auto"/>
              <w:rPr>
                <w:sz w:val="28"/>
                <w:szCs w:val="28"/>
              </w:rPr>
            </w:pPr>
            <w:r>
              <w:rPr>
                <w:sz w:val="28"/>
                <w:szCs w:val="28"/>
              </w:rPr>
              <w:t>GV yêu cầu HS tìm hiếu trường hợp sử dụng tiền của Hương trong SGK và trả lời</w:t>
            </w:r>
          </w:p>
          <w:p w14:paraId="71485FA3" w14:textId="77777777" w:rsidR="00D256FC" w:rsidRDefault="00D256FC" w:rsidP="00D256FC">
            <w:pPr>
              <w:pStyle w:val="Khc0"/>
              <w:spacing w:after="0" w:line="240" w:lineRule="auto"/>
              <w:rPr>
                <w:sz w:val="28"/>
                <w:szCs w:val="28"/>
              </w:rPr>
            </w:pPr>
            <w:r>
              <w:rPr>
                <w:sz w:val="28"/>
                <w:szCs w:val="28"/>
              </w:rPr>
              <w:t>câu hỏi:</w:t>
            </w:r>
          </w:p>
          <w:p w14:paraId="0089DBD1" w14:textId="77777777" w:rsidR="00D256FC" w:rsidRDefault="00D256FC" w:rsidP="00D256FC">
            <w:pPr>
              <w:pStyle w:val="Khc0"/>
              <w:spacing w:after="0" w:line="240" w:lineRule="auto"/>
              <w:rPr>
                <w:sz w:val="28"/>
                <w:szCs w:val="28"/>
              </w:rPr>
            </w:pPr>
            <w:r>
              <w:rPr>
                <w:sz w:val="28"/>
                <w:szCs w:val="28"/>
              </w:rPr>
              <w:t>+ Bạn Hương đã lựa chọn mua gì?</w:t>
            </w:r>
          </w:p>
          <w:p w14:paraId="43C28E1C" w14:textId="77777777" w:rsidR="00D256FC" w:rsidRDefault="00D256FC" w:rsidP="00D256FC">
            <w:pPr>
              <w:pStyle w:val="Khc0"/>
              <w:spacing w:after="0" w:line="240" w:lineRule="auto"/>
              <w:rPr>
                <w:sz w:val="28"/>
                <w:szCs w:val="28"/>
              </w:rPr>
            </w:pPr>
            <w:r>
              <w:rPr>
                <w:sz w:val="28"/>
                <w:szCs w:val="28"/>
              </w:rPr>
              <w:t>+ Vì sao bạn Hương lại quyết định chọn mua 3 trong số 5 thứ muốn mua?</w:t>
            </w:r>
          </w:p>
          <w:p w14:paraId="19D28FF5" w14:textId="77777777" w:rsidR="00D256FC" w:rsidRDefault="00D256FC" w:rsidP="00B27DAC">
            <w:pPr>
              <w:pStyle w:val="Khc0"/>
              <w:numPr>
                <w:ilvl w:val="0"/>
                <w:numId w:val="422"/>
              </w:numPr>
              <w:tabs>
                <w:tab w:val="left" w:pos="151"/>
              </w:tabs>
              <w:spacing w:after="0" w:line="240" w:lineRule="auto"/>
              <w:rPr>
                <w:sz w:val="28"/>
                <w:szCs w:val="28"/>
              </w:rPr>
            </w:pPr>
            <w:r>
              <w:rPr>
                <w:sz w:val="28"/>
                <w:szCs w:val="28"/>
              </w:rPr>
              <w:t>GV tố chức cho HS chia sẻ ý kiến c</w:t>
            </w:r>
            <w:r w:rsidR="00990F17" w:rsidRPr="006714C0">
              <w:rPr>
                <w:sz w:val="28"/>
                <w:szCs w:val="28"/>
              </w:rPr>
              <w:t>ủ</w:t>
            </w:r>
            <w:r>
              <w:rPr>
                <w:sz w:val="28"/>
                <w:szCs w:val="28"/>
              </w:rPr>
              <w:t>a mình. Bạn nói sau chỉ bố sung ý kiến khác với bạn đã trình bày trước.</w:t>
            </w:r>
          </w:p>
          <w:p w14:paraId="3DE96965" w14:textId="77777777" w:rsidR="00D256FC" w:rsidRDefault="00D256FC" w:rsidP="00D256FC">
            <w:pPr>
              <w:pStyle w:val="Khc0"/>
              <w:spacing w:after="0" w:line="240" w:lineRule="auto"/>
              <w:rPr>
                <w:sz w:val="28"/>
                <w:szCs w:val="28"/>
              </w:rPr>
            </w:pPr>
            <w:r>
              <w:rPr>
                <w:b/>
                <w:bCs/>
                <w:sz w:val="28"/>
                <w:szCs w:val="28"/>
              </w:rPr>
              <w:t>Bước 2: HS thực hiện nhiệm vụ học tập</w:t>
            </w:r>
          </w:p>
          <w:p w14:paraId="3E7D14CB" w14:textId="77777777" w:rsidR="00D256FC" w:rsidRDefault="00D256FC" w:rsidP="00D256FC">
            <w:pPr>
              <w:pStyle w:val="Khc0"/>
              <w:spacing w:after="0" w:line="240" w:lineRule="auto"/>
              <w:rPr>
                <w:sz w:val="28"/>
                <w:szCs w:val="28"/>
              </w:rPr>
            </w:pPr>
            <w:r>
              <w:rPr>
                <w:sz w:val="28"/>
                <w:szCs w:val="28"/>
              </w:rPr>
              <w:t>+ HS đọc sgk và thực hiện yêu cầu.</w:t>
            </w:r>
          </w:p>
          <w:p w14:paraId="5F938610" w14:textId="77777777" w:rsidR="00D256FC" w:rsidRDefault="00D256FC" w:rsidP="00D256FC">
            <w:pPr>
              <w:pStyle w:val="Khc0"/>
              <w:spacing w:after="0" w:line="240" w:lineRule="auto"/>
              <w:rPr>
                <w:sz w:val="28"/>
                <w:szCs w:val="28"/>
              </w:rPr>
            </w:pPr>
            <w:r>
              <w:rPr>
                <w:sz w:val="28"/>
                <w:szCs w:val="28"/>
              </w:rPr>
              <w:t>+ GV đến các nhóm theo dõi, h</w:t>
            </w:r>
            <w:r w:rsidRPr="006714C0">
              <w:rPr>
                <w:sz w:val="28"/>
                <w:szCs w:val="28"/>
              </w:rPr>
              <w:t>ỗ</w:t>
            </w:r>
            <w:r>
              <w:rPr>
                <w:sz w:val="28"/>
                <w:szCs w:val="28"/>
              </w:rPr>
              <w:t xml:space="preserve"> trợ HS nếu cần thiết.</w:t>
            </w:r>
          </w:p>
          <w:p w14:paraId="398AF73E" w14:textId="77777777" w:rsidR="00D256FC" w:rsidRDefault="00D256FC" w:rsidP="00D256FC">
            <w:pPr>
              <w:pStyle w:val="Khc0"/>
              <w:spacing w:after="0" w:line="240" w:lineRule="auto"/>
              <w:rPr>
                <w:sz w:val="28"/>
                <w:szCs w:val="28"/>
              </w:rPr>
            </w:pPr>
            <w:r>
              <w:rPr>
                <w:b/>
                <w:bCs/>
                <w:sz w:val="28"/>
                <w:szCs w:val="28"/>
              </w:rPr>
              <w:t>Bước 3: Báo cáo kết quả hoạt động và thảo luận</w:t>
            </w:r>
          </w:p>
          <w:p w14:paraId="233BE0CA" w14:textId="77777777" w:rsidR="00D256FC" w:rsidRDefault="00D256FC" w:rsidP="00D256FC">
            <w:pPr>
              <w:pStyle w:val="Khc0"/>
              <w:spacing w:after="0" w:line="240" w:lineRule="auto"/>
              <w:rPr>
                <w:sz w:val="28"/>
                <w:szCs w:val="28"/>
              </w:rPr>
            </w:pPr>
            <w:r>
              <w:rPr>
                <w:sz w:val="28"/>
                <w:szCs w:val="28"/>
              </w:rPr>
              <w:t>+ GV gọi 2 bạn đại diện của 2 nhóm trả lời.</w:t>
            </w:r>
          </w:p>
          <w:p w14:paraId="4B2B6200" w14:textId="77777777" w:rsidR="00D256FC" w:rsidRDefault="00D256FC" w:rsidP="00D256FC">
            <w:pPr>
              <w:pStyle w:val="Khc0"/>
              <w:spacing w:after="0" w:line="240" w:lineRule="auto"/>
              <w:rPr>
                <w:sz w:val="28"/>
                <w:szCs w:val="28"/>
              </w:rPr>
            </w:pPr>
            <w:r>
              <w:rPr>
                <w:sz w:val="28"/>
                <w:szCs w:val="28"/>
              </w:rPr>
              <w:t>+ GV gọi HS khác nhận xét, đánh giá.</w:t>
            </w:r>
          </w:p>
          <w:p w14:paraId="5A5B71D1" w14:textId="77777777" w:rsidR="00D256FC" w:rsidRDefault="00D256FC" w:rsidP="00D256FC">
            <w:pPr>
              <w:pStyle w:val="Khc0"/>
              <w:spacing w:after="0" w:line="240" w:lineRule="auto"/>
              <w:rPr>
                <w:sz w:val="28"/>
                <w:szCs w:val="28"/>
              </w:rPr>
            </w:pPr>
            <w:r>
              <w:rPr>
                <w:b/>
                <w:bCs/>
                <w:sz w:val="28"/>
                <w:szCs w:val="28"/>
              </w:rPr>
              <w:t>Bước 4: Đánh giá kết quả, thực hiện nhiệm vụ học tập</w:t>
            </w:r>
          </w:p>
          <w:p w14:paraId="012A3446" w14:textId="77777777" w:rsidR="00D256FC" w:rsidRDefault="00D256FC" w:rsidP="00D256FC">
            <w:pPr>
              <w:pStyle w:val="Khc0"/>
              <w:spacing w:after="0" w:line="240" w:lineRule="auto"/>
              <w:rPr>
                <w:sz w:val="28"/>
                <w:szCs w:val="28"/>
              </w:rPr>
            </w:pPr>
            <w:r>
              <w:rPr>
                <w:sz w:val="28"/>
                <w:szCs w:val="28"/>
              </w:rPr>
              <w:t>+ GV đánh giá, nhận xét, chuẩn kiến thức.</w:t>
            </w:r>
          </w:p>
          <w:p w14:paraId="4B2410A2" w14:textId="77777777" w:rsidR="00D256FC" w:rsidRDefault="00D256FC" w:rsidP="00D256FC">
            <w:pPr>
              <w:pStyle w:val="Vnbnnidung0"/>
              <w:spacing w:after="0" w:line="240" w:lineRule="auto"/>
              <w:ind w:right="-458"/>
              <w:rPr>
                <w:sz w:val="28"/>
                <w:szCs w:val="28"/>
                <w:lang w:val="en-US"/>
              </w:rPr>
            </w:pPr>
            <w:r>
              <w:rPr>
                <w:sz w:val="28"/>
                <w:szCs w:val="28"/>
              </w:rPr>
              <w:t>+ HS ghi bài.</w:t>
            </w:r>
          </w:p>
        </w:tc>
        <w:tc>
          <w:tcPr>
            <w:tcW w:w="4111" w:type="dxa"/>
          </w:tcPr>
          <w:p w14:paraId="419F0153" w14:textId="77777777" w:rsidR="00D256FC" w:rsidRPr="00990F17" w:rsidRDefault="00D256FC" w:rsidP="00D256FC">
            <w:pPr>
              <w:pStyle w:val="Khc0"/>
              <w:spacing w:after="0" w:line="240" w:lineRule="auto"/>
              <w:rPr>
                <w:sz w:val="28"/>
                <w:szCs w:val="28"/>
                <w:lang w:val="en-US"/>
              </w:rPr>
            </w:pPr>
            <w:r>
              <w:rPr>
                <w:b/>
                <w:bCs/>
                <w:sz w:val="28"/>
                <w:szCs w:val="28"/>
              </w:rPr>
              <w:t>1. Chi ưu tiên khi số tiền hạn chế</w:t>
            </w:r>
            <w:r w:rsidR="00990F17">
              <w:rPr>
                <w:b/>
                <w:bCs/>
                <w:sz w:val="28"/>
                <w:szCs w:val="28"/>
                <w:lang w:val="en-US"/>
              </w:rPr>
              <w:t>:</w:t>
            </w:r>
          </w:p>
          <w:p w14:paraId="0C02B6BB" w14:textId="77777777" w:rsidR="00D256FC" w:rsidRDefault="00D256FC" w:rsidP="00D256FC">
            <w:pPr>
              <w:pStyle w:val="Khc0"/>
              <w:spacing w:after="0" w:line="240" w:lineRule="auto"/>
              <w:rPr>
                <w:sz w:val="28"/>
                <w:szCs w:val="28"/>
              </w:rPr>
            </w:pPr>
            <w:r>
              <w:rPr>
                <w:sz w:val="28"/>
                <w:szCs w:val="28"/>
              </w:rPr>
              <w:t>- Hương đã lựa chọn mua 3 th</w:t>
            </w:r>
            <w:r w:rsidR="00990F17">
              <w:rPr>
                <w:sz w:val="28"/>
                <w:szCs w:val="28"/>
                <w:lang w:val="en-US"/>
              </w:rPr>
              <w:t xml:space="preserve">ứ </w:t>
            </w:r>
            <w:r>
              <w:rPr>
                <w:sz w:val="28"/>
                <w:szCs w:val="28"/>
              </w:rPr>
              <w:t>đó là áo khoác, đồ dùng học tập và quà tặng sinh nhật cho em trai. Hương chỉ chọn mua 3 trong 5 thứ vì số ti</w:t>
            </w:r>
            <w:r w:rsidR="00990F17" w:rsidRPr="006714C0">
              <w:rPr>
                <w:sz w:val="28"/>
                <w:szCs w:val="28"/>
              </w:rPr>
              <w:t>ề</w:t>
            </w:r>
            <w:r>
              <w:rPr>
                <w:sz w:val="28"/>
                <w:szCs w:val="28"/>
              </w:rPr>
              <w:t>n của Hương rất hạn chế, không đủ đ</w:t>
            </w:r>
            <w:r w:rsidR="00990F17" w:rsidRPr="006714C0">
              <w:rPr>
                <w:sz w:val="28"/>
                <w:szCs w:val="28"/>
              </w:rPr>
              <w:t>ể</w:t>
            </w:r>
            <w:r>
              <w:rPr>
                <w:sz w:val="28"/>
                <w:szCs w:val="28"/>
              </w:rPr>
              <w:t xml:space="preserve"> chỉ cho 5 thứ muốn mua. Đây là 3 thứ quan trọng nhất</w:t>
            </w:r>
          </w:p>
          <w:p w14:paraId="5F28D4C9" w14:textId="77777777" w:rsidR="00D256FC" w:rsidRPr="006714C0" w:rsidRDefault="00D256FC" w:rsidP="009A40C6">
            <w:pPr>
              <w:pStyle w:val="Vnbnnidung0"/>
              <w:spacing w:after="0" w:line="240" w:lineRule="auto"/>
              <w:rPr>
                <w:sz w:val="28"/>
                <w:szCs w:val="28"/>
              </w:rPr>
            </w:pPr>
            <w:r>
              <w:rPr>
                <w:sz w:val="28"/>
                <w:szCs w:val="28"/>
              </w:rPr>
              <w:t xml:space="preserve">đã được Hương lựa chọn theo thứ tự </w:t>
            </w:r>
            <w:r w:rsidR="00990F17" w:rsidRPr="006714C0">
              <w:rPr>
                <w:sz w:val="28"/>
                <w:szCs w:val="28"/>
              </w:rPr>
              <w:t>ưu</w:t>
            </w:r>
            <w:r>
              <w:rPr>
                <w:sz w:val="28"/>
                <w:szCs w:val="28"/>
              </w:rPr>
              <w:t xml:space="preserve"> tiên.</w:t>
            </w:r>
          </w:p>
        </w:tc>
      </w:tr>
    </w:tbl>
    <w:p w14:paraId="64A4B924" w14:textId="77777777" w:rsidR="00D256FC" w:rsidRDefault="00D256FC" w:rsidP="00D256FC">
      <w:pPr>
        <w:ind w:right="-458"/>
        <w:rPr>
          <w:rFonts w:ascii="Times New Roman" w:hAnsi="Times New Roman" w:cs="Times New Roman"/>
          <w:b/>
          <w:bCs/>
          <w:sz w:val="28"/>
          <w:szCs w:val="28"/>
        </w:rPr>
      </w:pPr>
      <w:bookmarkStart w:id="3955" w:name="bookmark4008"/>
      <w:bookmarkStart w:id="3956" w:name="bookmark4007"/>
      <w:bookmarkStart w:id="3957" w:name="bookmark4006"/>
    </w:p>
    <w:p w14:paraId="1E5F818E" w14:textId="77777777" w:rsidR="00150A58" w:rsidRPr="00D256FC" w:rsidRDefault="00837037" w:rsidP="00D256FC">
      <w:pPr>
        <w:ind w:right="-458"/>
        <w:rPr>
          <w:rFonts w:ascii="Times New Roman" w:hAnsi="Times New Roman" w:cs="Times New Roman"/>
          <w:b/>
          <w:bCs/>
          <w:sz w:val="28"/>
          <w:szCs w:val="28"/>
        </w:rPr>
      </w:pPr>
      <w:r w:rsidRPr="00D256FC">
        <w:rPr>
          <w:rFonts w:ascii="Times New Roman" w:hAnsi="Times New Roman" w:cs="Times New Roman"/>
          <w:b/>
          <w:bCs/>
          <w:sz w:val="28"/>
          <w:szCs w:val="28"/>
        </w:rPr>
        <w:t>Hoạt động 2: Chi tiêu h</w:t>
      </w:r>
      <w:r w:rsidR="00D256FC" w:rsidRPr="006714C0">
        <w:rPr>
          <w:rFonts w:ascii="Times New Roman" w:hAnsi="Times New Roman" w:cs="Times New Roman"/>
          <w:b/>
          <w:bCs/>
          <w:sz w:val="28"/>
          <w:szCs w:val="28"/>
        </w:rPr>
        <w:t>ợ</w:t>
      </w:r>
      <w:r w:rsidRPr="00D256FC">
        <w:rPr>
          <w:rFonts w:ascii="Times New Roman" w:hAnsi="Times New Roman" w:cs="Times New Roman"/>
          <w:b/>
          <w:bCs/>
          <w:sz w:val="28"/>
          <w:szCs w:val="28"/>
        </w:rPr>
        <w:t>p lí</w:t>
      </w:r>
      <w:bookmarkEnd w:id="3955"/>
      <w:bookmarkEnd w:id="3956"/>
      <w:bookmarkEnd w:id="3957"/>
    </w:p>
    <w:p w14:paraId="50F9F881" w14:textId="77777777" w:rsidR="00150A58" w:rsidRDefault="00837037" w:rsidP="00B27DAC">
      <w:pPr>
        <w:pStyle w:val="Vnbnnidung0"/>
        <w:numPr>
          <w:ilvl w:val="0"/>
          <w:numId w:val="423"/>
        </w:numPr>
        <w:tabs>
          <w:tab w:val="left" w:pos="284"/>
        </w:tabs>
        <w:spacing w:after="0" w:line="240" w:lineRule="auto"/>
        <w:rPr>
          <w:sz w:val="28"/>
          <w:szCs w:val="28"/>
        </w:rPr>
      </w:pPr>
      <w:bookmarkStart w:id="3958" w:name="bookmark4009"/>
      <w:bookmarkEnd w:id="3958"/>
      <w:r>
        <w:rPr>
          <w:b/>
          <w:bCs/>
          <w:sz w:val="28"/>
          <w:szCs w:val="28"/>
        </w:rPr>
        <w:t xml:space="preserve">Mục tiêu: </w:t>
      </w:r>
      <w:r>
        <w:rPr>
          <w:sz w:val="28"/>
          <w:szCs w:val="28"/>
        </w:rPr>
        <w:t>Biết thu thập thông tin đ</w:t>
      </w:r>
      <w:r w:rsidR="009A40C6" w:rsidRPr="006714C0">
        <w:rPr>
          <w:sz w:val="28"/>
          <w:szCs w:val="28"/>
        </w:rPr>
        <w:t>ể</w:t>
      </w:r>
      <w:r>
        <w:rPr>
          <w:sz w:val="28"/>
          <w:szCs w:val="28"/>
        </w:rPr>
        <w:t xml:space="preserve"> cân nhắc lựa chọn mua hàng ở đâu cho tiết kiệm, phù hợp với số tiền mình có.</w:t>
      </w:r>
    </w:p>
    <w:p w14:paraId="20BF577D" w14:textId="77777777" w:rsidR="00150A58" w:rsidRDefault="00837037" w:rsidP="00B27DAC">
      <w:pPr>
        <w:pStyle w:val="Vnbnnidung0"/>
        <w:numPr>
          <w:ilvl w:val="0"/>
          <w:numId w:val="423"/>
        </w:numPr>
        <w:tabs>
          <w:tab w:val="left" w:pos="284"/>
        </w:tabs>
        <w:spacing w:after="0" w:line="240" w:lineRule="auto"/>
        <w:rPr>
          <w:sz w:val="28"/>
          <w:szCs w:val="28"/>
        </w:rPr>
      </w:pPr>
      <w:bookmarkStart w:id="3959" w:name="bookmark4010"/>
      <w:bookmarkEnd w:id="3959"/>
      <w:r>
        <w:rPr>
          <w:b/>
          <w:bCs/>
          <w:sz w:val="28"/>
          <w:szCs w:val="28"/>
        </w:rPr>
        <w:t xml:space="preserve">Nội dung: </w:t>
      </w:r>
      <w:r>
        <w:rPr>
          <w:sz w:val="28"/>
          <w:szCs w:val="28"/>
        </w:rPr>
        <w:t>GV t</w:t>
      </w:r>
      <w:r w:rsidR="00D256FC" w:rsidRPr="006714C0">
        <w:rPr>
          <w:sz w:val="28"/>
          <w:szCs w:val="28"/>
        </w:rPr>
        <w:t>ổ</w:t>
      </w:r>
      <w:r>
        <w:rPr>
          <w:sz w:val="28"/>
          <w:szCs w:val="28"/>
        </w:rPr>
        <w:t xml:space="preserve"> chức cho HS tiếp tục tìm hiểu việc H</w:t>
      </w:r>
      <w:r w:rsidR="00D256FC" w:rsidRPr="006714C0">
        <w:rPr>
          <w:sz w:val="28"/>
          <w:szCs w:val="28"/>
        </w:rPr>
        <w:t>ươ</w:t>
      </w:r>
      <w:r>
        <w:rPr>
          <w:sz w:val="28"/>
          <w:szCs w:val="28"/>
        </w:rPr>
        <w:t>ng tìm hiểu giá cả của những thứ định mua ở các cửa hàng khác nhau.</w:t>
      </w:r>
    </w:p>
    <w:p w14:paraId="678C1C17" w14:textId="77777777" w:rsidR="00150A58" w:rsidRDefault="00837037" w:rsidP="00B27DAC">
      <w:pPr>
        <w:pStyle w:val="Vnbnnidung0"/>
        <w:numPr>
          <w:ilvl w:val="0"/>
          <w:numId w:val="423"/>
        </w:numPr>
        <w:tabs>
          <w:tab w:val="left" w:pos="284"/>
        </w:tabs>
        <w:spacing w:after="0" w:line="240" w:lineRule="auto"/>
        <w:rPr>
          <w:sz w:val="28"/>
          <w:szCs w:val="28"/>
        </w:rPr>
      </w:pPr>
      <w:bookmarkStart w:id="3960" w:name="bookmark4011"/>
      <w:bookmarkEnd w:id="3960"/>
      <w:r>
        <w:rPr>
          <w:b/>
          <w:bCs/>
          <w:sz w:val="28"/>
          <w:szCs w:val="28"/>
        </w:rPr>
        <w:t xml:space="preserve">Sản phẩm: </w:t>
      </w:r>
      <w:r w:rsidR="00C4705F" w:rsidRPr="006714C0">
        <w:rPr>
          <w:sz w:val="28"/>
          <w:szCs w:val="28"/>
        </w:rPr>
        <w:t>K</w:t>
      </w:r>
      <w:r>
        <w:rPr>
          <w:sz w:val="28"/>
          <w:szCs w:val="28"/>
        </w:rPr>
        <w:t>ết q</w:t>
      </w:r>
      <w:r w:rsidR="00C4705F" w:rsidRPr="006714C0">
        <w:rPr>
          <w:sz w:val="28"/>
          <w:szCs w:val="28"/>
        </w:rPr>
        <w:t>ủa</w:t>
      </w:r>
      <w:r>
        <w:rPr>
          <w:sz w:val="28"/>
          <w:szCs w:val="28"/>
        </w:rPr>
        <w:t xml:space="preserve"> </w:t>
      </w:r>
      <w:r w:rsidR="00C4705F" w:rsidRPr="006714C0">
        <w:rPr>
          <w:sz w:val="28"/>
          <w:szCs w:val="28"/>
        </w:rPr>
        <w:t>của</w:t>
      </w:r>
      <w:r>
        <w:rPr>
          <w:sz w:val="28"/>
          <w:szCs w:val="28"/>
        </w:rPr>
        <w:t xml:space="preserve"> HS.</w:t>
      </w:r>
    </w:p>
    <w:p w14:paraId="051E9BB7" w14:textId="77777777" w:rsidR="00150A58" w:rsidRPr="00C4705F" w:rsidRDefault="00837037" w:rsidP="00B27DAC">
      <w:pPr>
        <w:pStyle w:val="Vnbnnidung0"/>
        <w:numPr>
          <w:ilvl w:val="0"/>
          <w:numId w:val="423"/>
        </w:numPr>
        <w:tabs>
          <w:tab w:val="left" w:pos="284"/>
        </w:tabs>
        <w:spacing w:after="0" w:line="240" w:lineRule="auto"/>
        <w:rPr>
          <w:sz w:val="28"/>
          <w:szCs w:val="28"/>
        </w:rPr>
      </w:pPr>
      <w:bookmarkStart w:id="3961" w:name="bookmark4012"/>
      <w:bookmarkEnd w:id="3961"/>
      <w:r>
        <w:rPr>
          <w:b/>
          <w:bCs/>
          <w:sz w:val="28"/>
          <w:szCs w:val="28"/>
        </w:rPr>
        <w:t>Tổ chức thực hiện:</w:t>
      </w:r>
    </w:p>
    <w:tbl>
      <w:tblPr>
        <w:tblStyle w:val="TableGrid"/>
        <w:tblW w:w="9464" w:type="dxa"/>
        <w:tblLook w:val="04A0" w:firstRow="1" w:lastRow="0" w:firstColumn="1" w:lastColumn="0" w:noHBand="0" w:noVBand="1"/>
      </w:tblPr>
      <w:tblGrid>
        <w:gridCol w:w="5353"/>
        <w:gridCol w:w="4111"/>
      </w:tblGrid>
      <w:tr w:rsidR="00C4705F" w14:paraId="422F24B1" w14:textId="77777777" w:rsidTr="006A23C3">
        <w:tc>
          <w:tcPr>
            <w:tcW w:w="5353" w:type="dxa"/>
          </w:tcPr>
          <w:p w14:paraId="02486A8A" w14:textId="77777777" w:rsidR="00C4705F" w:rsidRDefault="00C4705F" w:rsidP="00C4705F">
            <w:pPr>
              <w:pStyle w:val="Vnbnnidung0"/>
              <w:tabs>
                <w:tab w:val="left" w:pos="284"/>
              </w:tabs>
              <w:spacing w:after="0" w:line="240" w:lineRule="auto"/>
              <w:rPr>
                <w:b/>
                <w:bCs/>
                <w:sz w:val="28"/>
                <w:szCs w:val="28"/>
              </w:rPr>
            </w:pPr>
            <w:r>
              <w:rPr>
                <w:b/>
                <w:bCs/>
                <w:sz w:val="28"/>
                <w:szCs w:val="28"/>
              </w:rPr>
              <w:t>HOẠT ĐỘNG CỦA GV - HS</w:t>
            </w:r>
          </w:p>
        </w:tc>
        <w:tc>
          <w:tcPr>
            <w:tcW w:w="4111" w:type="dxa"/>
          </w:tcPr>
          <w:p w14:paraId="2F2BE64F" w14:textId="77777777" w:rsidR="00C4705F" w:rsidRDefault="00C4705F" w:rsidP="00C4705F">
            <w:pPr>
              <w:pStyle w:val="Vnbnnidung0"/>
              <w:tabs>
                <w:tab w:val="left" w:pos="284"/>
              </w:tabs>
              <w:spacing w:after="0" w:line="240" w:lineRule="auto"/>
              <w:rPr>
                <w:b/>
                <w:bCs/>
                <w:sz w:val="28"/>
                <w:szCs w:val="28"/>
              </w:rPr>
            </w:pPr>
            <w:r>
              <w:rPr>
                <w:b/>
                <w:bCs/>
                <w:sz w:val="28"/>
                <w:szCs w:val="28"/>
              </w:rPr>
              <w:t>D</w:t>
            </w:r>
            <w:r>
              <w:rPr>
                <w:b/>
                <w:bCs/>
                <w:sz w:val="28"/>
                <w:szCs w:val="28"/>
                <w:lang w:val="en-US"/>
              </w:rPr>
              <w:t>Ự</w:t>
            </w:r>
            <w:r>
              <w:rPr>
                <w:b/>
                <w:bCs/>
                <w:sz w:val="28"/>
                <w:szCs w:val="28"/>
              </w:rPr>
              <w:t xml:space="preserve"> KIẾN SẢN PHẤM</w:t>
            </w:r>
          </w:p>
        </w:tc>
      </w:tr>
      <w:tr w:rsidR="00C4705F" w14:paraId="426A6AE5" w14:textId="77777777" w:rsidTr="006A23C3">
        <w:tc>
          <w:tcPr>
            <w:tcW w:w="5353" w:type="dxa"/>
          </w:tcPr>
          <w:p w14:paraId="259F696D" w14:textId="77777777" w:rsidR="00C4705F" w:rsidRDefault="00C4705F" w:rsidP="00C4705F">
            <w:pPr>
              <w:pStyle w:val="Khc0"/>
              <w:spacing w:after="0" w:line="240" w:lineRule="auto"/>
              <w:rPr>
                <w:sz w:val="28"/>
                <w:szCs w:val="28"/>
              </w:rPr>
            </w:pPr>
            <w:r>
              <w:rPr>
                <w:b/>
                <w:bCs/>
                <w:sz w:val="28"/>
                <w:szCs w:val="28"/>
              </w:rPr>
              <w:t>Bước 1: GV chuyến giao nhiệm vụ học tập</w:t>
            </w:r>
          </w:p>
          <w:p w14:paraId="6F9C4D3E" w14:textId="77777777" w:rsidR="00C4705F" w:rsidRDefault="00C4705F" w:rsidP="00B27DAC">
            <w:pPr>
              <w:pStyle w:val="Khc0"/>
              <w:numPr>
                <w:ilvl w:val="0"/>
                <w:numId w:val="424"/>
              </w:numPr>
              <w:tabs>
                <w:tab w:val="left" w:pos="161"/>
              </w:tabs>
              <w:spacing w:after="0" w:line="240" w:lineRule="auto"/>
              <w:rPr>
                <w:sz w:val="28"/>
                <w:szCs w:val="28"/>
              </w:rPr>
            </w:pPr>
            <w:r>
              <w:rPr>
                <w:sz w:val="28"/>
                <w:szCs w:val="28"/>
              </w:rPr>
              <w:t>GV tổ chức cho HS tiếp tục tìm hiểu việc Hương tìm hiểu giá cả của những thứ định mua ở các cửa hàng khác nhau.</w:t>
            </w:r>
          </w:p>
          <w:p w14:paraId="5A4C2AC6" w14:textId="77777777" w:rsidR="00C4705F" w:rsidRDefault="00C4705F" w:rsidP="00B27DAC">
            <w:pPr>
              <w:pStyle w:val="Khc0"/>
              <w:numPr>
                <w:ilvl w:val="0"/>
                <w:numId w:val="424"/>
              </w:numPr>
              <w:tabs>
                <w:tab w:val="left" w:pos="161"/>
              </w:tabs>
              <w:spacing w:after="0" w:line="240" w:lineRule="auto"/>
              <w:rPr>
                <w:sz w:val="28"/>
                <w:szCs w:val="28"/>
              </w:rPr>
            </w:pPr>
            <w:r>
              <w:rPr>
                <w:sz w:val="28"/>
                <w:szCs w:val="28"/>
              </w:rPr>
              <w:t>GV yêu cầu HS đọc bảng giá cả của 3 mặt hàng đó và trả lời câu hói:</w:t>
            </w:r>
          </w:p>
          <w:p w14:paraId="3711D375" w14:textId="77777777" w:rsidR="00C4705F" w:rsidRDefault="00C4705F" w:rsidP="00C4705F">
            <w:pPr>
              <w:pStyle w:val="Khc0"/>
              <w:spacing w:after="0" w:line="240" w:lineRule="auto"/>
              <w:rPr>
                <w:sz w:val="28"/>
                <w:szCs w:val="28"/>
              </w:rPr>
            </w:pPr>
            <w:r>
              <w:rPr>
                <w:sz w:val="28"/>
                <w:szCs w:val="28"/>
              </w:rPr>
              <w:t>+ N</w:t>
            </w:r>
            <w:r w:rsidR="00990F17" w:rsidRPr="006714C0">
              <w:rPr>
                <w:sz w:val="28"/>
                <w:szCs w:val="28"/>
              </w:rPr>
              <w:t>ế</w:t>
            </w:r>
            <w:r>
              <w:rPr>
                <w:sz w:val="28"/>
                <w:szCs w:val="28"/>
              </w:rPr>
              <w:t>u là Hương, em sẽ chọn mua các mặt hàng đó ở cửa hàng nào?</w:t>
            </w:r>
          </w:p>
          <w:p w14:paraId="41EA0E10" w14:textId="77777777" w:rsidR="00C4705F" w:rsidRDefault="00C4705F" w:rsidP="00C4705F">
            <w:pPr>
              <w:pStyle w:val="Khc0"/>
              <w:spacing w:after="0" w:line="240" w:lineRule="auto"/>
              <w:rPr>
                <w:sz w:val="28"/>
                <w:szCs w:val="28"/>
              </w:rPr>
            </w:pPr>
            <w:r>
              <w:rPr>
                <w:sz w:val="28"/>
                <w:szCs w:val="28"/>
              </w:rPr>
              <w:t>+ Qua tìm hiểu cách chỉ tiêu của bạn Hương, em hiểu thế nào là chi tiêu hợp lí khi số tiền của mình có hạn?</w:t>
            </w:r>
          </w:p>
          <w:p w14:paraId="4B2A5E7E" w14:textId="77777777" w:rsidR="00C4705F" w:rsidRDefault="00C4705F" w:rsidP="00C4705F">
            <w:pPr>
              <w:pStyle w:val="Vnbnnidung0"/>
              <w:tabs>
                <w:tab w:val="left" w:pos="284"/>
              </w:tabs>
              <w:spacing w:after="0" w:line="240" w:lineRule="auto"/>
              <w:rPr>
                <w:b/>
                <w:bCs/>
                <w:sz w:val="28"/>
                <w:szCs w:val="28"/>
              </w:rPr>
            </w:pPr>
            <w:r>
              <w:rPr>
                <w:b/>
                <w:bCs/>
                <w:sz w:val="28"/>
                <w:szCs w:val="28"/>
              </w:rPr>
              <w:lastRenderedPageBreak/>
              <w:t xml:space="preserve">Bước 2: HS thực hiện nhiệm vụ học tập </w:t>
            </w:r>
          </w:p>
          <w:p w14:paraId="3377EA15" w14:textId="77777777" w:rsidR="00C4705F" w:rsidRDefault="00C4705F" w:rsidP="00C4705F">
            <w:pPr>
              <w:pStyle w:val="Vnbnnidung0"/>
              <w:tabs>
                <w:tab w:val="left" w:pos="284"/>
              </w:tabs>
              <w:spacing w:after="0" w:line="240" w:lineRule="auto"/>
              <w:rPr>
                <w:sz w:val="28"/>
                <w:szCs w:val="28"/>
              </w:rPr>
            </w:pPr>
            <w:r>
              <w:rPr>
                <w:sz w:val="28"/>
                <w:szCs w:val="28"/>
              </w:rPr>
              <w:t>+ HS đọc sgk và thực hiện yêu cầu.</w:t>
            </w:r>
          </w:p>
          <w:p w14:paraId="1A5BE719" w14:textId="77777777" w:rsidR="00C4705F" w:rsidRDefault="00C4705F" w:rsidP="00C4705F">
            <w:pPr>
              <w:pStyle w:val="Khc0"/>
              <w:spacing w:after="0" w:line="240" w:lineRule="auto"/>
              <w:rPr>
                <w:sz w:val="28"/>
                <w:szCs w:val="28"/>
              </w:rPr>
            </w:pPr>
            <w:r>
              <w:rPr>
                <w:sz w:val="28"/>
                <w:szCs w:val="28"/>
              </w:rPr>
              <w:t>+ GV đến các nhóm theo dõi, hồ trợ HS nếu cần thiết.</w:t>
            </w:r>
          </w:p>
          <w:p w14:paraId="52BD57CA" w14:textId="77777777" w:rsidR="00C4705F" w:rsidRDefault="00C4705F" w:rsidP="00C4705F">
            <w:pPr>
              <w:pStyle w:val="Khc0"/>
              <w:spacing w:after="0" w:line="240" w:lineRule="auto"/>
              <w:rPr>
                <w:sz w:val="28"/>
                <w:szCs w:val="28"/>
              </w:rPr>
            </w:pPr>
            <w:r>
              <w:rPr>
                <w:b/>
                <w:bCs/>
                <w:sz w:val="28"/>
                <w:szCs w:val="28"/>
              </w:rPr>
              <w:t>Bước 3: Báo cáo kết quả hoạt động và thảo luận</w:t>
            </w:r>
          </w:p>
          <w:p w14:paraId="44DDB294" w14:textId="77777777" w:rsidR="00C4705F" w:rsidRDefault="00C4705F" w:rsidP="00C4705F">
            <w:pPr>
              <w:pStyle w:val="Khc0"/>
              <w:spacing w:after="0" w:line="240" w:lineRule="auto"/>
              <w:rPr>
                <w:sz w:val="28"/>
                <w:szCs w:val="28"/>
              </w:rPr>
            </w:pPr>
            <w:r>
              <w:rPr>
                <w:sz w:val="28"/>
                <w:szCs w:val="28"/>
              </w:rPr>
              <w:t>+ GV gọi 2 bạn đại diện của 2 nhóm trả lời.</w:t>
            </w:r>
          </w:p>
          <w:p w14:paraId="0818BB93" w14:textId="77777777" w:rsidR="00C4705F" w:rsidRDefault="00C4705F" w:rsidP="00C4705F">
            <w:pPr>
              <w:pStyle w:val="Khc0"/>
              <w:spacing w:after="0" w:line="240" w:lineRule="auto"/>
              <w:rPr>
                <w:sz w:val="28"/>
                <w:szCs w:val="28"/>
              </w:rPr>
            </w:pPr>
            <w:r>
              <w:rPr>
                <w:sz w:val="28"/>
                <w:szCs w:val="28"/>
              </w:rPr>
              <w:t>+ GV gọi HS khác nhận xét, đánh giá.</w:t>
            </w:r>
          </w:p>
          <w:p w14:paraId="37E0A7C8" w14:textId="77777777" w:rsidR="00C4705F" w:rsidRDefault="00990F17" w:rsidP="00C4705F">
            <w:pPr>
              <w:pStyle w:val="Khc0"/>
              <w:spacing w:after="0" w:line="240" w:lineRule="auto"/>
              <w:rPr>
                <w:sz w:val="28"/>
                <w:szCs w:val="28"/>
              </w:rPr>
            </w:pPr>
            <w:r w:rsidRPr="006714C0">
              <w:rPr>
                <w:b/>
                <w:bCs/>
                <w:sz w:val="28"/>
                <w:szCs w:val="28"/>
              </w:rPr>
              <w:t>Bước</w:t>
            </w:r>
            <w:r w:rsidR="00C4705F">
              <w:rPr>
                <w:b/>
                <w:bCs/>
                <w:sz w:val="28"/>
                <w:szCs w:val="28"/>
              </w:rPr>
              <w:t xml:space="preserve"> 4: Đánh giá kết quả, thực hiện nhiệm vụ học tập</w:t>
            </w:r>
          </w:p>
          <w:p w14:paraId="40917208" w14:textId="77777777" w:rsidR="00C4705F" w:rsidRDefault="00C4705F" w:rsidP="00C4705F">
            <w:pPr>
              <w:pStyle w:val="Khc0"/>
              <w:spacing w:after="0" w:line="240" w:lineRule="auto"/>
              <w:rPr>
                <w:sz w:val="28"/>
                <w:szCs w:val="28"/>
              </w:rPr>
            </w:pPr>
            <w:r>
              <w:rPr>
                <w:sz w:val="28"/>
                <w:szCs w:val="28"/>
              </w:rPr>
              <w:t>+ GV đánh giá, nhận xét, chu</w:t>
            </w:r>
            <w:r w:rsidRPr="006714C0">
              <w:rPr>
                <w:sz w:val="28"/>
                <w:szCs w:val="28"/>
              </w:rPr>
              <w:t>ẩ</w:t>
            </w:r>
            <w:r>
              <w:rPr>
                <w:sz w:val="28"/>
                <w:szCs w:val="28"/>
              </w:rPr>
              <w:t>n kiến thức.</w:t>
            </w:r>
          </w:p>
          <w:p w14:paraId="26D07699" w14:textId="77777777" w:rsidR="00C4705F" w:rsidRDefault="00C4705F" w:rsidP="00C4705F">
            <w:pPr>
              <w:pStyle w:val="Vnbnnidung0"/>
              <w:tabs>
                <w:tab w:val="left" w:pos="284"/>
              </w:tabs>
              <w:spacing w:after="0" w:line="240" w:lineRule="auto"/>
              <w:rPr>
                <w:b/>
                <w:bCs/>
                <w:sz w:val="28"/>
                <w:szCs w:val="28"/>
              </w:rPr>
            </w:pPr>
            <w:r>
              <w:rPr>
                <w:sz w:val="28"/>
                <w:szCs w:val="28"/>
              </w:rPr>
              <w:t>+ HS ghi bài.</w:t>
            </w:r>
          </w:p>
        </w:tc>
        <w:tc>
          <w:tcPr>
            <w:tcW w:w="4111" w:type="dxa"/>
          </w:tcPr>
          <w:p w14:paraId="26628F52" w14:textId="77777777" w:rsidR="00C4705F" w:rsidRPr="00990F17" w:rsidRDefault="00C4705F" w:rsidP="00C4705F">
            <w:pPr>
              <w:pStyle w:val="Khc0"/>
              <w:spacing w:after="0" w:line="240" w:lineRule="auto"/>
              <w:rPr>
                <w:sz w:val="28"/>
                <w:szCs w:val="28"/>
                <w:lang w:val="en-US"/>
              </w:rPr>
            </w:pPr>
            <w:r>
              <w:rPr>
                <w:b/>
                <w:bCs/>
                <w:sz w:val="28"/>
                <w:szCs w:val="28"/>
              </w:rPr>
              <w:lastRenderedPageBreak/>
              <w:t>2. Chi tiêu hợp lí</w:t>
            </w:r>
            <w:r w:rsidR="00990F17">
              <w:rPr>
                <w:b/>
                <w:bCs/>
                <w:sz w:val="28"/>
                <w:szCs w:val="28"/>
                <w:lang w:val="en-US"/>
              </w:rPr>
              <w:t>:</w:t>
            </w:r>
          </w:p>
          <w:p w14:paraId="2E20F80F" w14:textId="77777777" w:rsidR="00C4705F" w:rsidRDefault="00C4705F" w:rsidP="00B27DAC">
            <w:pPr>
              <w:pStyle w:val="Khc0"/>
              <w:numPr>
                <w:ilvl w:val="0"/>
                <w:numId w:val="425"/>
              </w:numPr>
              <w:tabs>
                <w:tab w:val="left" w:pos="180"/>
              </w:tabs>
              <w:spacing w:after="0" w:line="240" w:lineRule="auto"/>
              <w:rPr>
                <w:sz w:val="28"/>
                <w:szCs w:val="28"/>
              </w:rPr>
            </w:pPr>
            <w:r>
              <w:rPr>
                <w:sz w:val="28"/>
                <w:szCs w:val="28"/>
              </w:rPr>
              <w:t>Sau khi quyết định mua gì thì cần tìm hiếu thông tin về giá của các mặt hàng muốn mua đế có thê lựa chọn mua được hàng với giá tiết kiệm nhất.</w:t>
            </w:r>
          </w:p>
          <w:p w14:paraId="41D924ED" w14:textId="77777777" w:rsidR="00C4705F" w:rsidRDefault="00C4705F" w:rsidP="00C4705F">
            <w:pPr>
              <w:pStyle w:val="Vnbnnidung0"/>
              <w:tabs>
                <w:tab w:val="left" w:pos="284"/>
              </w:tabs>
              <w:spacing w:after="0" w:line="240" w:lineRule="auto"/>
              <w:rPr>
                <w:b/>
                <w:bCs/>
                <w:sz w:val="28"/>
                <w:szCs w:val="28"/>
              </w:rPr>
            </w:pPr>
            <w:r>
              <w:rPr>
                <w:sz w:val="28"/>
                <w:szCs w:val="28"/>
              </w:rPr>
              <w:t>Chỉ tiêu hợp l</w:t>
            </w:r>
            <w:r w:rsidR="001B14AF" w:rsidRPr="006714C0">
              <w:rPr>
                <w:sz w:val="28"/>
                <w:szCs w:val="28"/>
              </w:rPr>
              <w:t>í</w:t>
            </w:r>
            <w:r>
              <w:rPr>
                <w:sz w:val="28"/>
                <w:szCs w:val="28"/>
              </w:rPr>
              <w:t xml:space="preserve"> khi số ti</w:t>
            </w:r>
            <w:r w:rsidRPr="006714C0">
              <w:rPr>
                <w:sz w:val="28"/>
                <w:szCs w:val="28"/>
              </w:rPr>
              <w:t>ề</w:t>
            </w:r>
            <w:r>
              <w:rPr>
                <w:sz w:val="28"/>
                <w:szCs w:val="28"/>
              </w:rPr>
              <w:t>n của mình bị hạn chế được hiểu là việc lựa chọn ưu tiên cho những khoản chi, đồng thời biết thu thập thông tin để có th</w:t>
            </w:r>
            <w:r w:rsidRPr="006714C0">
              <w:rPr>
                <w:sz w:val="28"/>
                <w:szCs w:val="28"/>
              </w:rPr>
              <w:t>ể</w:t>
            </w:r>
            <w:r>
              <w:rPr>
                <w:sz w:val="28"/>
                <w:szCs w:val="28"/>
              </w:rPr>
              <w:t xml:space="preserve"> ch</w:t>
            </w:r>
            <w:r w:rsidRPr="006714C0">
              <w:rPr>
                <w:sz w:val="28"/>
                <w:szCs w:val="28"/>
              </w:rPr>
              <w:t>i</w:t>
            </w:r>
            <w:r>
              <w:rPr>
                <w:sz w:val="28"/>
                <w:szCs w:val="28"/>
              </w:rPr>
              <w:t xml:space="preserve"> tiêu tiết kiệm</w:t>
            </w:r>
            <w:r w:rsidR="00990F17" w:rsidRPr="006714C0">
              <w:rPr>
                <w:sz w:val="28"/>
                <w:szCs w:val="28"/>
              </w:rPr>
              <w:t>.</w:t>
            </w:r>
            <w:r>
              <w:rPr>
                <w:sz w:val="28"/>
                <w:szCs w:val="28"/>
              </w:rPr>
              <w:t xml:space="preserve"> nhất.</w:t>
            </w:r>
          </w:p>
        </w:tc>
      </w:tr>
    </w:tbl>
    <w:p w14:paraId="0793A205" w14:textId="77777777" w:rsidR="00C4705F" w:rsidRDefault="00C4705F" w:rsidP="00C4705F">
      <w:pPr>
        <w:rPr>
          <w:rFonts w:ascii="Times New Roman" w:hAnsi="Times New Roman" w:cs="Times New Roman"/>
          <w:sz w:val="28"/>
          <w:szCs w:val="28"/>
        </w:rPr>
      </w:pPr>
    </w:p>
    <w:p w14:paraId="45BB5097" w14:textId="77777777" w:rsidR="00150A58" w:rsidRPr="00C4705F" w:rsidRDefault="00C4705F" w:rsidP="00C4705F">
      <w:pPr>
        <w:rPr>
          <w:rFonts w:ascii="Times New Roman" w:hAnsi="Times New Roman" w:cs="Times New Roman"/>
          <w:b/>
          <w:bCs/>
          <w:sz w:val="28"/>
          <w:szCs w:val="28"/>
        </w:rPr>
      </w:pPr>
      <w:r w:rsidRPr="006714C0">
        <w:rPr>
          <w:rFonts w:ascii="Times New Roman" w:hAnsi="Times New Roman" w:cs="Times New Roman"/>
          <w:b/>
          <w:bCs/>
          <w:sz w:val="28"/>
          <w:szCs w:val="28"/>
        </w:rPr>
        <w:t>C</w:t>
      </w:r>
      <w:r w:rsidR="00837037" w:rsidRPr="00C4705F">
        <w:rPr>
          <w:rFonts w:ascii="Times New Roman" w:hAnsi="Times New Roman" w:cs="Times New Roman"/>
          <w:b/>
          <w:bCs/>
          <w:sz w:val="28"/>
          <w:szCs w:val="28"/>
        </w:rPr>
        <w:t>. HOẠT ĐỘNG LUYỆN TẬP (TH</w:t>
      </w:r>
      <w:r w:rsidRPr="006714C0">
        <w:rPr>
          <w:rFonts w:ascii="Times New Roman" w:hAnsi="Times New Roman" w:cs="Times New Roman"/>
          <w:b/>
          <w:bCs/>
          <w:sz w:val="28"/>
          <w:szCs w:val="28"/>
        </w:rPr>
        <w:t>Ự</w:t>
      </w:r>
      <w:r w:rsidR="00837037" w:rsidRPr="00C4705F">
        <w:rPr>
          <w:rFonts w:ascii="Times New Roman" w:hAnsi="Times New Roman" w:cs="Times New Roman"/>
          <w:b/>
          <w:bCs/>
          <w:sz w:val="28"/>
          <w:szCs w:val="28"/>
        </w:rPr>
        <w:t>C HÀNH)</w:t>
      </w:r>
    </w:p>
    <w:p w14:paraId="3E0F823A" w14:textId="77777777" w:rsidR="00150A58" w:rsidRDefault="00837037" w:rsidP="00B27DAC">
      <w:pPr>
        <w:pStyle w:val="Vnbnnidung0"/>
        <w:numPr>
          <w:ilvl w:val="0"/>
          <w:numId w:val="426"/>
        </w:numPr>
        <w:tabs>
          <w:tab w:val="left" w:pos="284"/>
        </w:tabs>
        <w:spacing w:after="0" w:line="240" w:lineRule="auto"/>
        <w:rPr>
          <w:sz w:val="28"/>
          <w:szCs w:val="28"/>
        </w:rPr>
      </w:pPr>
      <w:bookmarkStart w:id="3962" w:name="bookmark4013"/>
      <w:bookmarkEnd w:id="3962"/>
      <w:r>
        <w:rPr>
          <w:b/>
          <w:bCs/>
          <w:sz w:val="28"/>
          <w:szCs w:val="28"/>
        </w:rPr>
        <w:t xml:space="preserve">Mục tiêu: </w:t>
      </w:r>
      <w:r>
        <w:rPr>
          <w:sz w:val="28"/>
          <w:szCs w:val="28"/>
        </w:rPr>
        <w:t>Vận dụng, củng cố hiểu biết về việc ch</w:t>
      </w:r>
      <w:r w:rsidR="00C4705F" w:rsidRPr="006714C0">
        <w:rPr>
          <w:sz w:val="28"/>
          <w:szCs w:val="28"/>
        </w:rPr>
        <w:t>i</w:t>
      </w:r>
      <w:r>
        <w:rPr>
          <w:sz w:val="28"/>
          <w:szCs w:val="28"/>
        </w:rPr>
        <w:t xml:space="preserve"> tiêu tiền hợp l</w:t>
      </w:r>
      <w:r w:rsidR="001B14AF" w:rsidRPr="006714C0">
        <w:rPr>
          <w:sz w:val="28"/>
          <w:szCs w:val="28"/>
        </w:rPr>
        <w:t>í</w:t>
      </w:r>
      <w:r>
        <w:rPr>
          <w:sz w:val="28"/>
          <w:szCs w:val="28"/>
        </w:rPr>
        <w:t xml:space="preserve"> khi số tiền của mình có hạn.</w:t>
      </w:r>
    </w:p>
    <w:p w14:paraId="7403CEF2" w14:textId="77777777" w:rsidR="00150A58" w:rsidRDefault="00837037" w:rsidP="00B27DAC">
      <w:pPr>
        <w:pStyle w:val="Vnbnnidung0"/>
        <w:numPr>
          <w:ilvl w:val="0"/>
          <w:numId w:val="426"/>
        </w:numPr>
        <w:tabs>
          <w:tab w:val="left" w:pos="284"/>
        </w:tabs>
        <w:spacing w:after="0" w:line="240" w:lineRule="auto"/>
        <w:rPr>
          <w:sz w:val="28"/>
          <w:szCs w:val="28"/>
        </w:rPr>
      </w:pPr>
      <w:bookmarkStart w:id="3963" w:name="bookmark4014"/>
      <w:bookmarkEnd w:id="3963"/>
      <w:r>
        <w:rPr>
          <w:b/>
          <w:bCs/>
          <w:sz w:val="28"/>
          <w:szCs w:val="28"/>
        </w:rPr>
        <w:t xml:space="preserve">Nội dung: </w:t>
      </w:r>
      <w:r>
        <w:rPr>
          <w:sz w:val="28"/>
          <w:szCs w:val="28"/>
        </w:rPr>
        <w:t>S</w:t>
      </w:r>
      <w:r w:rsidR="00C4705F" w:rsidRPr="006714C0">
        <w:rPr>
          <w:sz w:val="28"/>
          <w:szCs w:val="28"/>
        </w:rPr>
        <w:t>ử</w:t>
      </w:r>
      <w:r>
        <w:rPr>
          <w:sz w:val="28"/>
          <w:szCs w:val="28"/>
        </w:rPr>
        <w:t xml:space="preserve"> dụng sgk, kiến thức đã học đ</w:t>
      </w:r>
      <w:r w:rsidR="00C4705F" w:rsidRPr="006714C0">
        <w:rPr>
          <w:sz w:val="28"/>
          <w:szCs w:val="28"/>
        </w:rPr>
        <w:t>ể</w:t>
      </w:r>
      <w:r>
        <w:rPr>
          <w:sz w:val="28"/>
          <w:szCs w:val="28"/>
        </w:rPr>
        <w:t xml:space="preserve"> hoàn thành bài tập</w:t>
      </w:r>
    </w:p>
    <w:p w14:paraId="51271EFC" w14:textId="77777777" w:rsidR="00150A58" w:rsidRDefault="00837037" w:rsidP="00B27DAC">
      <w:pPr>
        <w:pStyle w:val="Vnbnnidung0"/>
        <w:numPr>
          <w:ilvl w:val="0"/>
          <w:numId w:val="426"/>
        </w:numPr>
        <w:tabs>
          <w:tab w:val="left" w:pos="284"/>
        </w:tabs>
        <w:spacing w:after="0" w:line="240" w:lineRule="auto"/>
        <w:rPr>
          <w:sz w:val="28"/>
          <w:szCs w:val="28"/>
        </w:rPr>
      </w:pPr>
      <w:bookmarkStart w:id="3964" w:name="bookmark4015"/>
      <w:bookmarkEnd w:id="3964"/>
      <w:r>
        <w:rPr>
          <w:b/>
          <w:bCs/>
          <w:sz w:val="28"/>
          <w:szCs w:val="28"/>
        </w:rPr>
        <w:t xml:space="preserve">Sản phẩm: </w:t>
      </w:r>
      <w:r>
        <w:rPr>
          <w:sz w:val="28"/>
          <w:szCs w:val="28"/>
        </w:rPr>
        <w:t>K</w:t>
      </w:r>
      <w:r w:rsidR="00C4705F" w:rsidRPr="006714C0">
        <w:rPr>
          <w:sz w:val="28"/>
          <w:szCs w:val="28"/>
        </w:rPr>
        <w:t>ế</w:t>
      </w:r>
      <w:r>
        <w:rPr>
          <w:sz w:val="28"/>
          <w:szCs w:val="28"/>
        </w:rPr>
        <w:t>t quả của HS.</w:t>
      </w:r>
    </w:p>
    <w:p w14:paraId="64DC9A2A" w14:textId="77777777" w:rsidR="00150A58" w:rsidRDefault="00837037" w:rsidP="00B27DAC">
      <w:pPr>
        <w:pStyle w:val="Tiu20"/>
        <w:keepNext/>
        <w:keepLines/>
        <w:numPr>
          <w:ilvl w:val="0"/>
          <w:numId w:val="426"/>
        </w:numPr>
        <w:tabs>
          <w:tab w:val="left" w:pos="284"/>
        </w:tabs>
        <w:spacing w:after="0" w:line="240" w:lineRule="auto"/>
        <w:rPr>
          <w:sz w:val="28"/>
          <w:szCs w:val="28"/>
        </w:rPr>
      </w:pPr>
      <w:bookmarkStart w:id="3965" w:name="bookmark4018"/>
      <w:bookmarkStart w:id="3966" w:name="bookmark4017"/>
      <w:bookmarkStart w:id="3967" w:name="bookmark4019"/>
      <w:bookmarkStart w:id="3968" w:name="bookmark4016"/>
      <w:bookmarkEnd w:id="3965"/>
      <w:r>
        <w:rPr>
          <w:sz w:val="28"/>
          <w:szCs w:val="28"/>
        </w:rPr>
        <w:t>T</w:t>
      </w:r>
      <w:r w:rsidR="00C4705F">
        <w:rPr>
          <w:sz w:val="28"/>
          <w:szCs w:val="28"/>
          <w:lang w:val="en-US"/>
        </w:rPr>
        <w:t xml:space="preserve">ổ </w:t>
      </w:r>
      <w:r>
        <w:rPr>
          <w:sz w:val="28"/>
          <w:szCs w:val="28"/>
        </w:rPr>
        <w:t>chức thực hiện:</w:t>
      </w:r>
      <w:bookmarkEnd w:id="3966"/>
      <w:bookmarkEnd w:id="3967"/>
      <w:bookmarkEnd w:id="3968"/>
    </w:p>
    <w:p w14:paraId="7E131751" w14:textId="77777777" w:rsidR="00150A58" w:rsidRDefault="00837037" w:rsidP="00C4705F">
      <w:pPr>
        <w:pStyle w:val="Vnbnnidung0"/>
        <w:tabs>
          <w:tab w:val="left" w:pos="284"/>
        </w:tabs>
        <w:spacing w:after="0" w:line="240" w:lineRule="auto"/>
        <w:rPr>
          <w:sz w:val="28"/>
          <w:szCs w:val="28"/>
        </w:rPr>
      </w:pPr>
      <w:r>
        <w:rPr>
          <w:sz w:val="28"/>
          <w:szCs w:val="28"/>
        </w:rPr>
        <w:t>- GV phát cho HS các mệnh giá tiền được ghi trên các mảnh giấy màu khác nhau.</w:t>
      </w:r>
    </w:p>
    <w:p w14:paraId="3D728B5E" w14:textId="77777777" w:rsidR="00150A58" w:rsidRDefault="00837037" w:rsidP="00A5492F">
      <w:pPr>
        <w:pStyle w:val="Vnbnnidung0"/>
        <w:spacing w:after="0" w:line="240" w:lineRule="auto"/>
        <w:rPr>
          <w:sz w:val="28"/>
          <w:szCs w:val="28"/>
        </w:rPr>
      </w:pPr>
      <w:r>
        <w:rPr>
          <w:sz w:val="28"/>
          <w:szCs w:val="28"/>
        </w:rPr>
        <w:t>-</w:t>
      </w:r>
      <w:r w:rsidR="00990F17" w:rsidRPr="006714C0">
        <w:rPr>
          <w:sz w:val="28"/>
          <w:szCs w:val="28"/>
        </w:rPr>
        <w:t xml:space="preserve"> </w:t>
      </w:r>
      <w:r>
        <w:rPr>
          <w:sz w:val="28"/>
          <w:szCs w:val="28"/>
        </w:rPr>
        <w:t>T</w:t>
      </w:r>
      <w:r w:rsidR="00990F17" w:rsidRPr="006714C0">
        <w:rPr>
          <w:sz w:val="28"/>
          <w:szCs w:val="28"/>
        </w:rPr>
        <w:t>ổ</w:t>
      </w:r>
      <w:r>
        <w:rPr>
          <w:sz w:val="28"/>
          <w:szCs w:val="28"/>
        </w:rPr>
        <w:t xml:space="preserve"> chức cho HS chơi trò chơi “Đi chợ” theo trình tự sau:</w:t>
      </w:r>
    </w:p>
    <w:p w14:paraId="6E59623F" w14:textId="77777777" w:rsidR="00150A58" w:rsidRDefault="00837037" w:rsidP="00A5492F">
      <w:pPr>
        <w:pStyle w:val="Vnbnnidung0"/>
        <w:spacing w:after="0" w:line="240" w:lineRule="auto"/>
        <w:rPr>
          <w:sz w:val="28"/>
          <w:szCs w:val="28"/>
        </w:rPr>
      </w:pPr>
      <w:r>
        <w:rPr>
          <w:sz w:val="28"/>
          <w:szCs w:val="28"/>
        </w:rPr>
        <w:t>+ Bày trên bàn quanh lớp các đồ vật, hàng hoá dưới dạng mô phỏng hoặc đồ chơi đã được gắn giá.</w:t>
      </w:r>
    </w:p>
    <w:p w14:paraId="761B0790" w14:textId="77777777" w:rsidR="00150A58" w:rsidRDefault="00837037" w:rsidP="00A5492F">
      <w:pPr>
        <w:pStyle w:val="Vnbnnidung0"/>
        <w:spacing w:after="0" w:line="240" w:lineRule="auto"/>
        <w:rPr>
          <w:sz w:val="28"/>
          <w:szCs w:val="28"/>
        </w:rPr>
      </w:pPr>
      <w:r>
        <w:rPr>
          <w:sz w:val="28"/>
          <w:szCs w:val="28"/>
        </w:rPr>
        <w:t>+ HS sử dụng số tiền mình có đổ mua được những thứ cần thiết theo các gợi ý dưới đây:</w:t>
      </w:r>
    </w:p>
    <w:p w14:paraId="05FE291C" w14:textId="77777777" w:rsidR="00150A58" w:rsidRDefault="00837037" w:rsidP="00B27DAC">
      <w:pPr>
        <w:pStyle w:val="Vnbnnidung0"/>
        <w:numPr>
          <w:ilvl w:val="0"/>
          <w:numId w:val="427"/>
        </w:numPr>
        <w:tabs>
          <w:tab w:val="left" w:pos="688"/>
        </w:tabs>
        <w:spacing w:after="0" w:line="240" w:lineRule="auto"/>
        <w:ind w:firstLine="340"/>
        <w:rPr>
          <w:sz w:val="28"/>
          <w:szCs w:val="28"/>
        </w:rPr>
      </w:pPr>
      <w:bookmarkStart w:id="3969" w:name="bookmark4020"/>
      <w:bookmarkEnd w:id="3969"/>
      <w:r>
        <w:rPr>
          <w:sz w:val="28"/>
          <w:szCs w:val="28"/>
        </w:rPr>
        <w:t>Liệt kê những thứ mình muốn mua;</w:t>
      </w:r>
    </w:p>
    <w:p w14:paraId="027BCC26" w14:textId="77777777" w:rsidR="00150A58" w:rsidRDefault="00837037" w:rsidP="00B27DAC">
      <w:pPr>
        <w:pStyle w:val="Vnbnnidung0"/>
        <w:numPr>
          <w:ilvl w:val="0"/>
          <w:numId w:val="427"/>
        </w:numPr>
        <w:tabs>
          <w:tab w:val="left" w:pos="688"/>
        </w:tabs>
        <w:spacing w:after="0" w:line="240" w:lineRule="auto"/>
        <w:ind w:firstLine="340"/>
        <w:rPr>
          <w:sz w:val="28"/>
          <w:szCs w:val="28"/>
        </w:rPr>
      </w:pPr>
      <w:bookmarkStart w:id="3970" w:name="bookmark4021"/>
      <w:bookmarkEnd w:id="3970"/>
      <w:r>
        <w:rPr>
          <w:sz w:val="28"/>
          <w:szCs w:val="28"/>
        </w:rPr>
        <w:t>Khảo giá những thứ cần mua và đối chiếu số tiền mình có;</w:t>
      </w:r>
    </w:p>
    <w:p w14:paraId="62539163" w14:textId="77777777" w:rsidR="00150A58" w:rsidRDefault="00837037" w:rsidP="00B27DAC">
      <w:pPr>
        <w:pStyle w:val="Vnbnnidung0"/>
        <w:numPr>
          <w:ilvl w:val="0"/>
          <w:numId w:val="427"/>
        </w:numPr>
        <w:tabs>
          <w:tab w:val="left" w:pos="688"/>
        </w:tabs>
        <w:spacing w:after="0" w:line="240" w:lineRule="auto"/>
        <w:ind w:firstLine="340"/>
        <w:rPr>
          <w:sz w:val="28"/>
          <w:szCs w:val="28"/>
        </w:rPr>
      </w:pPr>
      <w:bookmarkStart w:id="3971" w:name="bookmark4022"/>
      <w:bookmarkEnd w:id="3971"/>
      <w:r>
        <w:rPr>
          <w:sz w:val="28"/>
          <w:szCs w:val="28"/>
        </w:rPr>
        <w:t>Lựa chọn và quyết định mua gì;</w:t>
      </w:r>
    </w:p>
    <w:p w14:paraId="3AFD7D07" w14:textId="77777777" w:rsidR="00150A58" w:rsidRDefault="00837037" w:rsidP="00B27DAC">
      <w:pPr>
        <w:pStyle w:val="Vnbnnidung0"/>
        <w:numPr>
          <w:ilvl w:val="0"/>
          <w:numId w:val="427"/>
        </w:numPr>
        <w:tabs>
          <w:tab w:val="left" w:pos="688"/>
        </w:tabs>
        <w:spacing w:after="0" w:line="240" w:lineRule="auto"/>
        <w:ind w:firstLine="340"/>
        <w:rPr>
          <w:sz w:val="28"/>
          <w:szCs w:val="28"/>
        </w:rPr>
      </w:pPr>
      <w:bookmarkStart w:id="3972" w:name="bookmark4023"/>
      <w:bookmarkEnd w:id="3972"/>
      <w:r>
        <w:rPr>
          <w:sz w:val="28"/>
          <w:szCs w:val="28"/>
        </w:rPr>
        <w:t>Mua hàng (Có thể mặc cả nếu có người sắm vai người bán hàng).</w:t>
      </w:r>
    </w:p>
    <w:p w14:paraId="29B23BE7" w14:textId="77777777" w:rsidR="00150A58" w:rsidRDefault="00837037" w:rsidP="00B27DAC">
      <w:pPr>
        <w:pStyle w:val="Vnbnnidung0"/>
        <w:numPr>
          <w:ilvl w:val="0"/>
          <w:numId w:val="399"/>
        </w:numPr>
        <w:tabs>
          <w:tab w:val="left" w:pos="273"/>
        </w:tabs>
        <w:spacing w:after="0" w:line="240" w:lineRule="auto"/>
        <w:rPr>
          <w:sz w:val="28"/>
          <w:szCs w:val="28"/>
        </w:rPr>
      </w:pPr>
      <w:bookmarkStart w:id="3973" w:name="bookmark4024"/>
      <w:bookmarkEnd w:id="3973"/>
      <w:r>
        <w:rPr>
          <w:sz w:val="28"/>
          <w:szCs w:val="28"/>
        </w:rPr>
        <w:t>GV khuyến khích HS xung phong chia sẻ những điểu mình đã vận dụng để ch</w:t>
      </w:r>
      <w:r w:rsidR="00C4705F" w:rsidRPr="006714C0">
        <w:rPr>
          <w:sz w:val="28"/>
          <w:szCs w:val="28"/>
        </w:rPr>
        <w:t xml:space="preserve">i </w:t>
      </w:r>
      <w:r>
        <w:rPr>
          <w:sz w:val="28"/>
          <w:szCs w:val="28"/>
        </w:rPr>
        <w:t>tiêu hợp lí và những thứ đã mua được với số tiền mình có.</w:t>
      </w:r>
    </w:p>
    <w:p w14:paraId="35B0D5E6" w14:textId="77777777" w:rsidR="00150A58" w:rsidRDefault="00837037" w:rsidP="00A5492F">
      <w:pPr>
        <w:pStyle w:val="Tiu20"/>
        <w:keepNext/>
        <w:keepLines/>
        <w:spacing w:after="0" w:line="240" w:lineRule="auto"/>
        <w:rPr>
          <w:sz w:val="28"/>
          <w:szCs w:val="28"/>
        </w:rPr>
      </w:pPr>
      <w:bookmarkStart w:id="3974" w:name="bookmark4027"/>
      <w:bookmarkStart w:id="3975" w:name="bookmark4025"/>
      <w:bookmarkStart w:id="3976" w:name="bookmark4026"/>
      <w:r>
        <w:rPr>
          <w:sz w:val="28"/>
          <w:szCs w:val="28"/>
        </w:rPr>
        <w:t>D. HOẠT ĐỘNG VẬN DỤNG</w:t>
      </w:r>
      <w:bookmarkEnd w:id="3974"/>
      <w:bookmarkEnd w:id="3975"/>
      <w:bookmarkEnd w:id="3976"/>
    </w:p>
    <w:p w14:paraId="5C0AAF3F" w14:textId="77777777" w:rsidR="00150A58" w:rsidRDefault="00837037" w:rsidP="00B27DAC">
      <w:pPr>
        <w:pStyle w:val="Vnbnnidung0"/>
        <w:numPr>
          <w:ilvl w:val="0"/>
          <w:numId w:val="428"/>
        </w:numPr>
        <w:tabs>
          <w:tab w:val="left" w:pos="284"/>
        </w:tabs>
        <w:spacing w:after="0" w:line="240" w:lineRule="auto"/>
        <w:rPr>
          <w:sz w:val="28"/>
          <w:szCs w:val="28"/>
        </w:rPr>
      </w:pPr>
      <w:bookmarkStart w:id="3977" w:name="bookmark4028"/>
      <w:bookmarkEnd w:id="3977"/>
      <w:r>
        <w:rPr>
          <w:b/>
          <w:bCs/>
          <w:sz w:val="28"/>
          <w:szCs w:val="28"/>
        </w:rPr>
        <w:t xml:space="preserve">Mục tiêu: </w:t>
      </w:r>
      <w:r>
        <w:rPr>
          <w:sz w:val="28"/>
          <w:szCs w:val="28"/>
        </w:rPr>
        <w:t>Rèn luyện thói quen chỉ tiêu h</w:t>
      </w:r>
      <w:r w:rsidR="00990F17" w:rsidRPr="006714C0">
        <w:rPr>
          <w:sz w:val="28"/>
          <w:szCs w:val="28"/>
        </w:rPr>
        <w:t>ợ</w:t>
      </w:r>
      <w:r>
        <w:rPr>
          <w:sz w:val="28"/>
          <w:szCs w:val="28"/>
        </w:rPr>
        <w:t>p lí trong cuộc sống hằng ngày</w:t>
      </w:r>
      <w:r w:rsidR="00990F17" w:rsidRPr="006714C0">
        <w:rPr>
          <w:sz w:val="28"/>
          <w:szCs w:val="28"/>
        </w:rPr>
        <w:t>.</w:t>
      </w:r>
    </w:p>
    <w:p w14:paraId="20F1E3CC" w14:textId="77777777" w:rsidR="00150A58" w:rsidRDefault="00837037" w:rsidP="00B27DAC">
      <w:pPr>
        <w:pStyle w:val="Tiu20"/>
        <w:keepNext/>
        <w:keepLines/>
        <w:numPr>
          <w:ilvl w:val="0"/>
          <w:numId w:val="428"/>
        </w:numPr>
        <w:tabs>
          <w:tab w:val="left" w:pos="284"/>
        </w:tabs>
        <w:spacing w:after="0" w:line="240" w:lineRule="auto"/>
        <w:rPr>
          <w:sz w:val="28"/>
          <w:szCs w:val="28"/>
        </w:rPr>
      </w:pPr>
      <w:bookmarkStart w:id="3978" w:name="bookmark4031"/>
      <w:bookmarkStart w:id="3979" w:name="bookmark4029"/>
      <w:bookmarkStart w:id="3980" w:name="bookmark4032"/>
      <w:bookmarkStart w:id="3981" w:name="bookmark4030"/>
      <w:bookmarkEnd w:id="3978"/>
      <w:r>
        <w:rPr>
          <w:sz w:val="28"/>
          <w:szCs w:val="28"/>
        </w:rPr>
        <w:t>Nội dung:</w:t>
      </w:r>
      <w:bookmarkEnd w:id="3979"/>
      <w:bookmarkEnd w:id="3980"/>
      <w:bookmarkEnd w:id="3981"/>
    </w:p>
    <w:p w14:paraId="7ABCCFC3" w14:textId="77777777" w:rsidR="00150A58" w:rsidRDefault="00837037" w:rsidP="00B27DAC">
      <w:pPr>
        <w:pStyle w:val="Vnbnnidung0"/>
        <w:numPr>
          <w:ilvl w:val="0"/>
          <w:numId w:val="399"/>
        </w:numPr>
        <w:tabs>
          <w:tab w:val="left" w:pos="284"/>
        </w:tabs>
        <w:spacing w:after="0" w:line="240" w:lineRule="auto"/>
        <w:rPr>
          <w:sz w:val="28"/>
          <w:szCs w:val="28"/>
        </w:rPr>
      </w:pPr>
      <w:bookmarkStart w:id="3982" w:name="bookmark4033"/>
      <w:bookmarkEnd w:id="3982"/>
      <w:r>
        <w:rPr>
          <w:sz w:val="28"/>
          <w:szCs w:val="28"/>
        </w:rPr>
        <w:t>GV yêu cầu HS trả lời câu hởi ở hoạt động Vận dụng trong SGK Hoạt động trải nghiệm, hướng nghiệp 6.</w:t>
      </w:r>
    </w:p>
    <w:p w14:paraId="387B770F" w14:textId="77777777" w:rsidR="00150A58" w:rsidRDefault="00837037" w:rsidP="00B27DAC">
      <w:pPr>
        <w:pStyle w:val="Vnbnnidung0"/>
        <w:numPr>
          <w:ilvl w:val="0"/>
          <w:numId w:val="399"/>
        </w:numPr>
        <w:tabs>
          <w:tab w:val="left" w:pos="284"/>
        </w:tabs>
        <w:spacing w:after="0" w:line="240" w:lineRule="auto"/>
        <w:ind w:right="-458"/>
        <w:rPr>
          <w:sz w:val="28"/>
          <w:szCs w:val="28"/>
        </w:rPr>
      </w:pPr>
      <w:bookmarkStart w:id="3983" w:name="bookmark4034"/>
      <w:bookmarkEnd w:id="3983"/>
      <w:r>
        <w:rPr>
          <w:sz w:val="28"/>
          <w:szCs w:val="28"/>
        </w:rPr>
        <w:t>HS thảo luận và trả lời câu hỏi trong SGK Hoạt động trải nghiệm, hướng nghiệp 6.</w:t>
      </w:r>
    </w:p>
    <w:p w14:paraId="739340CE" w14:textId="77777777" w:rsidR="00150A58" w:rsidRDefault="00837037" w:rsidP="00B27DAC">
      <w:pPr>
        <w:pStyle w:val="Vnbnnidung0"/>
        <w:numPr>
          <w:ilvl w:val="0"/>
          <w:numId w:val="428"/>
        </w:numPr>
        <w:tabs>
          <w:tab w:val="left" w:pos="284"/>
        </w:tabs>
        <w:spacing w:after="0" w:line="240" w:lineRule="auto"/>
        <w:rPr>
          <w:sz w:val="28"/>
          <w:szCs w:val="28"/>
        </w:rPr>
      </w:pPr>
      <w:bookmarkStart w:id="3984" w:name="bookmark4035"/>
      <w:bookmarkEnd w:id="3984"/>
      <w:r>
        <w:rPr>
          <w:b/>
          <w:bCs/>
          <w:sz w:val="28"/>
          <w:szCs w:val="28"/>
        </w:rPr>
        <w:t xml:space="preserve">Sản phẩm: </w:t>
      </w:r>
      <w:r>
        <w:rPr>
          <w:sz w:val="28"/>
          <w:szCs w:val="28"/>
        </w:rPr>
        <w:t>K</w:t>
      </w:r>
      <w:r w:rsidR="00C4705F" w:rsidRPr="006714C0">
        <w:rPr>
          <w:sz w:val="28"/>
          <w:szCs w:val="28"/>
        </w:rPr>
        <w:t>ế</w:t>
      </w:r>
      <w:r>
        <w:rPr>
          <w:sz w:val="28"/>
          <w:szCs w:val="28"/>
        </w:rPr>
        <w:t>t quả c</w:t>
      </w:r>
      <w:r w:rsidR="00C4705F" w:rsidRPr="006714C0">
        <w:rPr>
          <w:sz w:val="28"/>
          <w:szCs w:val="28"/>
        </w:rPr>
        <w:t>ủ</w:t>
      </w:r>
      <w:r>
        <w:rPr>
          <w:sz w:val="28"/>
          <w:szCs w:val="28"/>
        </w:rPr>
        <w:t>a HS</w:t>
      </w:r>
    </w:p>
    <w:p w14:paraId="732A0E2D" w14:textId="77777777" w:rsidR="00150A58" w:rsidRDefault="00837037" w:rsidP="00B27DAC">
      <w:pPr>
        <w:pStyle w:val="Tiu20"/>
        <w:keepNext/>
        <w:keepLines/>
        <w:numPr>
          <w:ilvl w:val="0"/>
          <w:numId w:val="428"/>
        </w:numPr>
        <w:tabs>
          <w:tab w:val="left" w:pos="284"/>
        </w:tabs>
        <w:spacing w:after="0" w:line="240" w:lineRule="auto"/>
        <w:rPr>
          <w:sz w:val="28"/>
          <w:szCs w:val="28"/>
        </w:rPr>
      </w:pPr>
      <w:bookmarkStart w:id="3985" w:name="bookmark4038"/>
      <w:bookmarkStart w:id="3986" w:name="bookmark4039"/>
      <w:bookmarkStart w:id="3987" w:name="bookmark4036"/>
      <w:bookmarkStart w:id="3988" w:name="bookmark4037"/>
      <w:bookmarkEnd w:id="3985"/>
      <w:r>
        <w:rPr>
          <w:sz w:val="28"/>
          <w:szCs w:val="28"/>
        </w:rPr>
        <w:t>Tổ chức thực hiện:</w:t>
      </w:r>
      <w:bookmarkEnd w:id="3986"/>
      <w:bookmarkEnd w:id="3987"/>
      <w:bookmarkEnd w:id="3988"/>
    </w:p>
    <w:p w14:paraId="2F6ED18E" w14:textId="77777777" w:rsidR="00150A58" w:rsidRDefault="00837037" w:rsidP="00A5492F">
      <w:pPr>
        <w:pStyle w:val="Vnbnnidung0"/>
        <w:spacing w:after="0" w:line="240" w:lineRule="auto"/>
        <w:rPr>
          <w:sz w:val="28"/>
          <w:szCs w:val="28"/>
        </w:rPr>
      </w:pPr>
      <w:r>
        <w:rPr>
          <w:sz w:val="28"/>
          <w:szCs w:val="28"/>
        </w:rPr>
        <w:t>GV yêu cầu và hướng dẫn HS rèn luyện thói quen chỉ tiêu tiền hợp lí, tiết kiệm bằng cách:</w:t>
      </w:r>
    </w:p>
    <w:p w14:paraId="4969FC24" w14:textId="77777777" w:rsidR="00150A58" w:rsidRDefault="00837037" w:rsidP="00B27DAC">
      <w:pPr>
        <w:pStyle w:val="Vnbnnidung0"/>
        <w:numPr>
          <w:ilvl w:val="0"/>
          <w:numId w:val="399"/>
        </w:numPr>
        <w:tabs>
          <w:tab w:val="left" w:pos="273"/>
        </w:tabs>
        <w:spacing w:after="0" w:line="240" w:lineRule="auto"/>
        <w:rPr>
          <w:sz w:val="28"/>
          <w:szCs w:val="28"/>
        </w:rPr>
      </w:pPr>
      <w:bookmarkStart w:id="3989" w:name="bookmark4040"/>
      <w:bookmarkEnd w:id="3989"/>
      <w:r>
        <w:rPr>
          <w:sz w:val="28"/>
          <w:szCs w:val="28"/>
        </w:rPr>
        <w:t>Căn cứ vào số tiền mình có để lựa chọn những thứ ưu tiên cần mua</w:t>
      </w:r>
      <w:r w:rsidR="00990F17" w:rsidRPr="006714C0">
        <w:rPr>
          <w:sz w:val="28"/>
          <w:szCs w:val="28"/>
        </w:rPr>
        <w:t>.</w:t>
      </w:r>
    </w:p>
    <w:p w14:paraId="01FADCD4" w14:textId="77777777" w:rsidR="00150A58" w:rsidRDefault="00837037" w:rsidP="00B27DAC">
      <w:pPr>
        <w:pStyle w:val="Vnbnnidung0"/>
        <w:numPr>
          <w:ilvl w:val="0"/>
          <w:numId w:val="399"/>
        </w:numPr>
        <w:tabs>
          <w:tab w:val="left" w:pos="273"/>
        </w:tabs>
        <w:spacing w:after="0" w:line="240" w:lineRule="auto"/>
        <w:rPr>
          <w:sz w:val="28"/>
          <w:szCs w:val="28"/>
        </w:rPr>
      </w:pPr>
      <w:bookmarkStart w:id="3990" w:name="bookmark4041"/>
      <w:bookmarkEnd w:id="3990"/>
      <w:r>
        <w:rPr>
          <w:sz w:val="28"/>
          <w:szCs w:val="28"/>
        </w:rPr>
        <w:t>Khảo giá bán những thứ mình cần mua ở vài ch</w:t>
      </w:r>
      <w:r w:rsidR="00990F17" w:rsidRPr="006714C0">
        <w:rPr>
          <w:sz w:val="28"/>
          <w:szCs w:val="28"/>
        </w:rPr>
        <w:t>ỗ</w:t>
      </w:r>
      <w:r>
        <w:rPr>
          <w:sz w:val="28"/>
          <w:szCs w:val="28"/>
        </w:rPr>
        <w:t xml:space="preserve"> khác nhau</w:t>
      </w:r>
      <w:r w:rsidR="00990F17" w:rsidRPr="006714C0">
        <w:rPr>
          <w:sz w:val="28"/>
          <w:szCs w:val="28"/>
        </w:rPr>
        <w:t>.</w:t>
      </w:r>
    </w:p>
    <w:p w14:paraId="0FF66C23" w14:textId="77777777" w:rsidR="00150A58" w:rsidRDefault="00837037" w:rsidP="00B27DAC">
      <w:pPr>
        <w:pStyle w:val="Vnbnnidung0"/>
        <w:numPr>
          <w:ilvl w:val="0"/>
          <w:numId w:val="399"/>
        </w:numPr>
        <w:tabs>
          <w:tab w:val="left" w:pos="273"/>
        </w:tabs>
        <w:spacing w:after="0" w:line="240" w:lineRule="auto"/>
        <w:rPr>
          <w:sz w:val="28"/>
          <w:szCs w:val="28"/>
        </w:rPr>
      </w:pPr>
      <w:bookmarkStart w:id="3991" w:name="bookmark4042"/>
      <w:bookmarkEnd w:id="3991"/>
      <w:r>
        <w:rPr>
          <w:sz w:val="28"/>
          <w:szCs w:val="28"/>
        </w:rPr>
        <w:lastRenderedPageBreak/>
        <w:t>Quyết định mua gì, ở đâu và thực hiện chỉ tiêu tiết kiệm, họp lí.</w:t>
      </w:r>
    </w:p>
    <w:p w14:paraId="7B9F3A41" w14:textId="77777777" w:rsidR="00990F17" w:rsidRDefault="00837037" w:rsidP="00A5492F">
      <w:pPr>
        <w:pStyle w:val="Vnbnnidung0"/>
        <w:spacing w:after="0" w:line="240" w:lineRule="auto"/>
        <w:rPr>
          <w:sz w:val="28"/>
          <w:szCs w:val="28"/>
        </w:rPr>
      </w:pPr>
      <w:r>
        <w:rPr>
          <w:sz w:val="28"/>
          <w:szCs w:val="28"/>
        </w:rPr>
        <w:t xml:space="preserve">TỐNG KẾT </w:t>
      </w:r>
    </w:p>
    <w:p w14:paraId="268AC1A8" w14:textId="77777777" w:rsidR="00150A58" w:rsidRDefault="00837037" w:rsidP="00A5492F">
      <w:pPr>
        <w:pStyle w:val="Vnbnnidung0"/>
        <w:spacing w:after="0" w:line="240" w:lineRule="auto"/>
        <w:rPr>
          <w:sz w:val="28"/>
          <w:szCs w:val="28"/>
        </w:rPr>
      </w:pPr>
      <w:r>
        <w:rPr>
          <w:sz w:val="28"/>
          <w:szCs w:val="28"/>
        </w:rPr>
        <w:t>- GV yêu cầu HS chia sẻ nhũng điều thu hoạch/ kinh nghiệm học được sau khi tham gia các hoạt động.</w:t>
      </w:r>
    </w:p>
    <w:p w14:paraId="34340F31" w14:textId="77777777" w:rsidR="00150A58" w:rsidRDefault="00837037" w:rsidP="00B27DAC">
      <w:pPr>
        <w:pStyle w:val="Vnbnnidung0"/>
        <w:numPr>
          <w:ilvl w:val="0"/>
          <w:numId w:val="399"/>
        </w:numPr>
        <w:tabs>
          <w:tab w:val="left" w:pos="273"/>
        </w:tabs>
        <w:spacing w:after="0" w:line="240" w:lineRule="auto"/>
        <w:jc w:val="both"/>
        <w:rPr>
          <w:sz w:val="28"/>
          <w:szCs w:val="28"/>
        </w:rPr>
      </w:pPr>
      <w:bookmarkStart w:id="3992" w:name="bookmark4043"/>
      <w:bookmarkEnd w:id="3992"/>
      <w:r>
        <w:rPr>
          <w:sz w:val="28"/>
          <w:szCs w:val="28"/>
        </w:rPr>
        <w:t>GV kết luận chung: Ch</w:t>
      </w:r>
      <w:r w:rsidR="00C4705F" w:rsidRPr="006714C0">
        <w:rPr>
          <w:sz w:val="28"/>
          <w:szCs w:val="28"/>
        </w:rPr>
        <w:t>i</w:t>
      </w:r>
      <w:r>
        <w:rPr>
          <w:sz w:val="28"/>
          <w:szCs w:val="28"/>
        </w:rPr>
        <w:t xml:space="preserve"> tiêu hợp lí là một kĩ năng quan trọng mà m</w:t>
      </w:r>
      <w:r w:rsidR="00C4705F" w:rsidRPr="006714C0">
        <w:rPr>
          <w:sz w:val="28"/>
          <w:szCs w:val="28"/>
        </w:rPr>
        <w:t>ỗ</w:t>
      </w:r>
      <w:r>
        <w:rPr>
          <w:sz w:val="28"/>
          <w:szCs w:val="28"/>
        </w:rPr>
        <w:t>i người cần có đ</w:t>
      </w:r>
      <w:r w:rsidR="00C4705F" w:rsidRPr="006714C0">
        <w:rPr>
          <w:sz w:val="28"/>
          <w:szCs w:val="28"/>
        </w:rPr>
        <w:t>ể</w:t>
      </w:r>
      <w:r>
        <w:rPr>
          <w:sz w:val="28"/>
          <w:szCs w:val="28"/>
        </w:rPr>
        <w:t xml:space="preserve"> nâng cao chất lượng cuộc sống. M</w:t>
      </w:r>
      <w:r w:rsidR="00C4705F" w:rsidRPr="006714C0">
        <w:rPr>
          <w:sz w:val="28"/>
          <w:szCs w:val="28"/>
        </w:rPr>
        <w:t>ỗ</w:t>
      </w:r>
      <w:r>
        <w:rPr>
          <w:sz w:val="28"/>
          <w:szCs w:val="28"/>
        </w:rPr>
        <w:t>i người cần biết lựa chọn ưu tiên cho các khoản ch</w:t>
      </w:r>
      <w:r w:rsidR="00C4705F" w:rsidRPr="006714C0">
        <w:rPr>
          <w:sz w:val="28"/>
          <w:szCs w:val="28"/>
        </w:rPr>
        <w:t>i</w:t>
      </w:r>
      <w:r>
        <w:rPr>
          <w:sz w:val="28"/>
          <w:szCs w:val="28"/>
        </w:rPr>
        <w:t xml:space="preserve"> khi số tiên hạn hẹp và thu thập thông tin về giá cả các mặt hàng cần mua đ</w:t>
      </w:r>
      <w:r w:rsidR="001B14AF" w:rsidRPr="006714C0">
        <w:rPr>
          <w:sz w:val="28"/>
          <w:szCs w:val="28"/>
        </w:rPr>
        <w:t>ể</w:t>
      </w:r>
      <w:r>
        <w:rPr>
          <w:sz w:val="28"/>
          <w:szCs w:val="28"/>
        </w:rPr>
        <w:t xml:space="preserve"> có th</w:t>
      </w:r>
      <w:r w:rsidR="00C4705F" w:rsidRPr="006714C0">
        <w:rPr>
          <w:sz w:val="28"/>
          <w:szCs w:val="28"/>
        </w:rPr>
        <w:t>ể</w:t>
      </w:r>
      <w:r>
        <w:rPr>
          <w:sz w:val="28"/>
          <w:szCs w:val="28"/>
        </w:rPr>
        <w:t xml:space="preserve"> tiết kiệm.</w:t>
      </w:r>
    </w:p>
    <w:p w14:paraId="4C379761" w14:textId="77777777" w:rsidR="00AE7966" w:rsidRDefault="00837037" w:rsidP="00B27DAC">
      <w:pPr>
        <w:pStyle w:val="Vnbnnidung0"/>
        <w:numPr>
          <w:ilvl w:val="0"/>
          <w:numId w:val="399"/>
        </w:numPr>
        <w:tabs>
          <w:tab w:val="left" w:pos="268"/>
        </w:tabs>
        <w:spacing w:after="0" w:line="240" w:lineRule="auto"/>
        <w:rPr>
          <w:sz w:val="28"/>
          <w:szCs w:val="28"/>
        </w:rPr>
      </w:pPr>
      <w:bookmarkStart w:id="3993" w:name="bookmark4044"/>
      <w:bookmarkEnd w:id="3993"/>
      <w:r>
        <w:rPr>
          <w:sz w:val="28"/>
          <w:szCs w:val="28"/>
        </w:rPr>
        <w:t>GV nhận xét chung và khen ngợi nh</w:t>
      </w:r>
      <w:r w:rsidR="007F703C" w:rsidRPr="006714C0">
        <w:rPr>
          <w:sz w:val="28"/>
          <w:szCs w:val="28"/>
        </w:rPr>
        <w:t>ữ</w:t>
      </w:r>
      <w:r>
        <w:rPr>
          <w:sz w:val="28"/>
          <w:szCs w:val="28"/>
        </w:rPr>
        <w:t>ng HS tích cực tham gia hoạt động.</w:t>
      </w:r>
    </w:p>
    <w:p w14:paraId="0BB73025" w14:textId="77777777" w:rsidR="001B14AF" w:rsidRPr="00C4705F" w:rsidRDefault="001B14AF" w:rsidP="001B14AF">
      <w:pPr>
        <w:pStyle w:val="Vnbnnidung0"/>
        <w:tabs>
          <w:tab w:val="left" w:pos="268"/>
        </w:tabs>
        <w:spacing w:after="0" w:line="240" w:lineRule="auto"/>
        <w:rPr>
          <w:sz w:val="28"/>
          <w:szCs w:val="28"/>
        </w:rPr>
      </w:pPr>
    </w:p>
    <w:p w14:paraId="0DBEAEFF" w14:textId="77777777" w:rsidR="00AE7966" w:rsidRDefault="00AE7966" w:rsidP="00AE7966">
      <w:pPr>
        <w:pStyle w:val="Chthchbng0"/>
        <w:rPr>
          <w:sz w:val="28"/>
          <w:szCs w:val="28"/>
        </w:rPr>
      </w:pPr>
      <w:r>
        <w:rPr>
          <w:sz w:val="28"/>
          <w:szCs w:val="28"/>
        </w:rPr>
        <w:t>IV. KẾ HOẠCH ĐÁNH GIÁ</w:t>
      </w:r>
    </w:p>
    <w:p w14:paraId="674C1EE9" w14:textId="77777777" w:rsidR="001B14AF" w:rsidRDefault="001B14AF" w:rsidP="00AE7966">
      <w:pPr>
        <w:pStyle w:val="Chthchbng0"/>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AE7966" w14:paraId="7F03373D" w14:textId="77777777" w:rsidTr="007431D6">
        <w:tc>
          <w:tcPr>
            <w:tcW w:w="2538" w:type="dxa"/>
          </w:tcPr>
          <w:p w14:paraId="6E4ACC46" w14:textId="77777777" w:rsidR="00AE7966" w:rsidRDefault="00AE7966" w:rsidP="007431D6">
            <w:pPr>
              <w:pStyle w:val="Chthchbng0"/>
              <w:rPr>
                <w:sz w:val="28"/>
                <w:szCs w:val="28"/>
                <w:lang w:val="en-US"/>
              </w:rPr>
            </w:pPr>
            <w:r>
              <w:rPr>
                <w:b w:val="0"/>
                <w:bCs w:val="0"/>
                <w:sz w:val="28"/>
                <w:szCs w:val="28"/>
              </w:rPr>
              <w:t>Hình thức đánh giá</w:t>
            </w:r>
          </w:p>
        </w:tc>
        <w:tc>
          <w:tcPr>
            <w:tcW w:w="3420" w:type="dxa"/>
          </w:tcPr>
          <w:p w14:paraId="468B8E65" w14:textId="77777777" w:rsidR="00AE7966" w:rsidRPr="00346900" w:rsidRDefault="00AE7966"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72E280FF" w14:textId="77777777" w:rsidR="00AE7966" w:rsidRPr="00346900" w:rsidRDefault="00AE7966" w:rsidP="007431D6">
            <w:pPr>
              <w:pStyle w:val="Chthchbng0"/>
              <w:rPr>
                <w:b w:val="0"/>
                <w:sz w:val="28"/>
                <w:szCs w:val="28"/>
                <w:lang w:val="en-US"/>
              </w:rPr>
            </w:pPr>
            <w:r w:rsidRPr="00346900">
              <w:rPr>
                <w:b w:val="0"/>
                <w:bCs w:val="0"/>
                <w:sz w:val="28"/>
                <w:szCs w:val="28"/>
              </w:rPr>
              <w:t>Công cụ đánh giá</w:t>
            </w:r>
          </w:p>
        </w:tc>
        <w:tc>
          <w:tcPr>
            <w:tcW w:w="1505" w:type="dxa"/>
          </w:tcPr>
          <w:p w14:paraId="767B9B56" w14:textId="77777777" w:rsidR="00AE7966" w:rsidRPr="00346900" w:rsidRDefault="00AE7966"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AE7966" w14:paraId="29BAF0AD" w14:textId="77777777" w:rsidTr="007431D6">
        <w:tc>
          <w:tcPr>
            <w:tcW w:w="2538" w:type="dxa"/>
          </w:tcPr>
          <w:p w14:paraId="396B08E2" w14:textId="77777777" w:rsidR="00AE7966" w:rsidRPr="00346900" w:rsidRDefault="00AE7966"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5A40AB54" w14:textId="77777777" w:rsidR="00AE7966" w:rsidRPr="006714C0" w:rsidRDefault="00AE7966"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7DF99E90" w14:textId="77777777" w:rsidR="00AE7966" w:rsidRPr="00346900" w:rsidRDefault="00AE7966"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6C44ED7A" w14:textId="77777777" w:rsidR="00AE7966" w:rsidRPr="00346900" w:rsidRDefault="00AE7966"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2B574234" w14:textId="77777777" w:rsidR="00AE7966" w:rsidRPr="00346900" w:rsidRDefault="00AE7966"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4D93997C" w14:textId="77777777" w:rsidR="00AE7966" w:rsidRPr="006714C0" w:rsidRDefault="00AE7966"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327406A9" w14:textId="77777777" w:rsidR="00AE7966" w:rsidRPr="00346900" w:rsidRDefault="00AE7966"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2830485A" w14:textId="77777777" w:rsidR="00AE7966" w:rsidRPr="00346900" w:rsidRDefault="00AE7966"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5F547F0F" w14:textId="77777777" w:rsidR="00AE7966" w:rsidRPr="00346900" w:rsidRDefault="00AE7966" w:rsidP="007431D6">
            <w:pPr>
              <w:pStyle w:val="Chthchbng0"/>
              <w:rPr>
                <w:b w:val="0"/>
                <w:sz w:val="28"/>
                <w:szCs w:val="28"/>
                <w:lang w:val="en-US"/>
              </w:rPr>
            </w:pPr>
            <w:r w:rsidRPr="00346900">
              <w:rPr>
                <w:b w:val="0"/>
                <w:sz w:val="28"/>
                <w:szCs w:val="28"/>
              </w:rPr>
              <w:t>Trao đổi, thảo luận</w:t>
            </w:r>
          </w:p>
        </w:tc>
        <w:tc>
          <w:tcPr>
            <w:tcW w:w="1505" w:type="dxa"/>
          </w:tcPr>
          <w:p w14:paraId="479B3E89" w14:textId="77777777" w:rsidR="00AE7966" w:rsidRDefault="00AE7966" w:rsidP="007431D6">
            <w:pPr>
              <w:pStyle w:val="Chthchbng0"/>
              <w:rPr>
                <w:sz w:val="28"/>
                <w:szCs w:val="28"/>
                <w:lang w:val="en-US"/>
              </w:rPr>
            </w:pPr>
          </w:p>
        </w:tc>
      </w:tr>
    </w:tbl>
    <w:p w14:paraId="03AFEDB3" w14:textId="77777777" w:rsidR="00AE7966" w:rsidRPr="00346900" w:rsidRDefault="00AE7966" w:rsidP="00AE7966">
      <w:pPr>
        <w:pStyle w:val="Chthchbng0"/>
        <w:rPr>
          <w:sz w:val="28"/>
          <w:szCs w:val="28"/>
          <w:lang w:val="en-US"/>
        </w:rPr>
      </w:pPr>
    </w:p>
    <w:p w14:paraId="0F3E9F22" w14:textId="77777777" w:rsidR="00AE7966" w:rsidRDefault="00AE7966" w:rsidP="00B27DAC">
      <w:pPr>
        <w:pStyle w:val="Chthchbng0"/>
        <w:numPr>
          <w:ilvl w:val="0"/>
          <w:numId w:val="417"/>
        </w:numPr>
        <w:rPr>
          <w:b w:val="0"/>
          <w:bCs w:val="0"/>
          <w:iCs/>
          <w:sz w:val="28"/>
          <w:szCs w:val="28"/>
        </w:rPr>
      </w:pPr>
      <w:r>
        <w:rPr>
          <w:sz w:val="28"/>
          <w:szCs w:val="28"/>
        </w:rPr>
        <w:t>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C4705F">
        <w:rPr>
          <w:b w:val="0"/>
          <w:bCs w:val="0"/>
          <w:iCs/>
          <w:sz w:val="28"/>
          <w:szCs w:val="28"/>
          <w:lang w:val="en-US"/>
        </w:rPr>
        <w:t>ể</w:t>
      </w:r>
      <w:r w:rsidRPr="00346900">
        <w:rPr>
          <w:b w:val="0"/>
          <w:bCs w:val="0"/>
          <w:iCs/>
          <w:sz w:val="28"/>
          <w:szCs w:val="28"/>
        </w:rPr>
        <w:t>m....)</w:t>
      </w:r>
    </w:p>
    <w:p w14:paraId="706B8A2E" w14:textId="77777777" w:rsidR="009A40C6" w:rsidRDefault="009A40C6" w:rsidP="009A40C6">
      <w:pPr>
        <w:pStyle w:val="Chthchbng0"/>
        <w:rPr>
          <w:sz w:val="28"/>
          <w:szCs w:val="28"/>
        </w:rPr>
      </w:pPr>
    </w:p>
    <w:p w14:paraId="68A0F4B4" w14:textId="77777777" w:rsidR="009A40C6" w:rsidRDefault="009A40C6" w:rsidP="009A40C6">
      <w:pPr>
        <w:pStyle w:val="Chthchbng0"/>
        <w:rPr>
          <w:sz w:val="28"/>
          <w:szCs w:val="28"/>
        </w:rPr>
      </w:pPr>
    </w:p>
    <w:p w14:paraId="01D8901C" w14:textId="77777777" w:rsidR="009A40C6" w:rsidRDefault="009A40C6" w:rsidP="009A40C6">
      <w:pPr>
        <w:pStyle w:val="Chthchbng0"/>
        <w:rPr>
          <w:sz w:val="28"/>
          <w:szCs w:val="28"/>
        </w:rPr>
      </w:pPr>
    </w:p>
    <w:p w14:paraId="6C1D392B" w14:textId="77777777" w:rsidR="009A40C6" w:rsidRDefault="009A40C6" w:rsidP="009A40C6">
      <w:pPr>
        <w:pStyle w:val="Chthchbng0"/>
        <w:rPr>
          <w:sz w:val="28"/>
          <w:szCs w:val="28"/>
        </w:rPr>
      </w:pPr>
    </w:p>
    <w:p w14:paraId="38270CE7" w14:textId="77777777" w:rsidR="009A40C6" w:rsidRDefault="009A40C6" w:rsidP="009A40C6">
      <w:pPr>
        <w:pStyle w:val="Chthchbng0"/>
        <w:rPr>
          <w:sz w:val="28"/>
          <w:szCs w:val="28"/>
        </w:rPr>
      </w:pPr>
    </w:p>
    <w:p w14:paraId="4D26C213" w14:textId="77777777" w:rsidR="009A40C6" w:rsidRDefault="009A40C6" w:rsidP="009A40C6">
      <w:pPr>
        <w:pStyle w:val="Chthchbng0"/>
        <w:rPr>
          <w:sz w:val="28"/>
          <w:szCs w:val="28"/>
        </w:rPr>
      </w:pPr>
    </w:p>
    <w:p w14:paraId="62F029AB" w14:textId="77777777" w:rsidR="009A40C6" w:rsidRDefault="009A40C6" w:rsidP="009A40C6">
      <w:pPr>
        <w:pStyle w:val="Chthchbng0"/>
        <w:rPr>
          <w:sz w:val="28"/>
          <w:szCs w:val="28"/>
        </w:rPr>
      </w:pPr>
    </w:p>
    <w:p w14:paraId="327B6C00" w14:textId="77777777" w:rsidR="009A40C6" w:rsidRDefault="009A40C6" w:rsidP="009A40C6">
      <w:pPr>
        <w:pStyle w:val="Chthchbng0"/>
        <w:rPr>
          <w:sz w:val="28"/>
          <w:szCs w:val="28"/>
        </w:rPr>
      </w:pPr>
    </w:p>
    <w:p w14:paraId="43EAFE89" w14:textId="77777777" w:rsidR="009A40C6" w:rsidRDefault="009A40C6" w:rsidP="009A40C6">
      <w:pPr>
        <w:pStyle w:val="Chthchbng0"/>
        <w:rPr>
          <w:sz w:val="28"/>
          <w:szCs w:val="28"/>
        </w:rPr>
      </w:pPr>
    </w:p>
    <w:p w14:paraId="2933B300" w14:textId="77777777" w:rsidR="009A40C6" w:rsidRDefault="009A40C6" w:rsidP="009A40C6">
      <w:pPr>
        <w:pStyle w:val="Chthchbng0"/>
        <w:rPr>
          <w:sz w:val="28"/>
          <w:szCs w:val="28"/>
        </w:rPr>
      </w:pPr>
    </w:p>
    <w:p w14:paraId="3F66C9B0" w14:textId="77777777" w:rsidR="009A40C6" w:rsidRDefault="009A40C6" w:rsidP="009A40C6">
      <w:pPr>
        <w:pStyle w:val="Chthchbng0"/>
        <w:rPr>
          <w:sz w:val="28"/>
          <w:szCs w:val="28"/>
        </w:rPr>
      </w:pPr>
    </w:p>
    <w:p w14:paraId="655431BD" w14:textId="77777777" w:rsidR="009A40C6" w:rsidRDefault="009A40C6" w:rsidP="009A40C6">
      <w:pPr>
        <w:pStyle w:val="Chthchbng0"/>
        <w:rPr>
          <w:sz w:val="28"/>
          <w:szCs w:val="28"/>
        </w:rPr>
      </w:pPr>
    </w:p>
    <w:p w14:paraId="6A050077" w14:textId="77777777" w:rsidR="006A23C3" w:rsidRDefault="006A23C3" w:rsidP="009A40C6">
      <w:pPr>
        <w:pStyle w:val="Chthchbng0"/>
        <w:rPr>
          <w:sz w:val="28"/>
          <w:szCs w:val="28"/>
        </w:rPr>
      </w:pPr>
    </w:p>
    <w:p w14:paraId="5CEFC925" w14:textId="77777777" w:rsidR="006A23C3" w:rsidRDefault="006A23C3" w:rsidP="009A40C6">
      <w:pPr>
        <w:pStyle w:val="Chthchbng0"/>
        <w:rPr>
          <w:sz w:val="28"/>
          <w:szCs w:val="28"/>
        </w:rPr>
      </w:pPr>
    </w:p>
    <w:p w14:paraId="76046A34" w14:textId="77777777" w:rsidR="006A23C3" w:rsidRDefault="006A23C3" w:rsidP="009A40C6">
      <w:pPr>
        <w:pStyle w:val="Chthchbng0"/>
        <w:rPr>
          <w:sz w:val="28"/>
          <w:szCs w:val="28"/>
        </w:rPr>
      </w:pPr>
    </w:p>
    <w:p w14:paraId="226B3DF6" w14:textId="77777777" w:rsidR="006A23C3" w:rsidRDefault="006A23C3" w:rsidP="009A40C6">
      <w:pPr>
        <w:pStyle w:val="Chthchbng0"/>
        <w:rPr>
          <w:sz w:val="28"/>
          <w:szCs w:val="28"/>
        </w:rPr>
      </w:pPr>
    </w:p>
    <w:p w14:paraId="0734BD98" w14:textId="77777777" w:rsidR="009A40C6" w:rsidRDefault="009A40C6" w:rsidP="009A40C6">
      <w:pPr>
        <w:pStyle w:val="Chthchbng0"/>
        <w:rPr>
          <w:sz w:val="28"/>
          <w:szCs w:val="28"/>
        </w:rPr>
      </w:pPr>
    </w:p>
    <w:p w14:paraId="0D5A1EAD" w14:textId="77777777" w:rsidR="009A40C6" w:rsidRDefault="009A40C6" w:rsidP="009A40C6">
      <w:pPr>
        <w:pStyle w:val="Chthchbng0"/>
        <w:rPr>
          <w:sz w:val="28"/>
          <w:szCs w:val="28"/>
        </w:rPr>
      </w:pPr>
    </w:p>
    <w:p w14:paraId="55579E00" w14:textId="77777777" w:rsidR="009A40C6" w:rsidRDefault="009A40C6" w:rsidP="009A40C6">
      <w:pPr>
        <w:pStyle w:val="Chthchbng0"/>
        <w:rPr>
          <w:sz w:val="28"/>
          <w:szCs w:val="28"/>
        </w:rPr>
      </w:pPr>
    </w:p>
    <w:p w14:paraId="1D5546F6" w14:textId="77777777" w:rsidR="009A40C6" w:rsidRPr="00872241" w:rsidRDefault="009A40C6" w:rsidP="009A40C6">
      <w:pPr>
        <w:pStyle w:val="Chthchbng0"/>
        <w:rPr>
          <w:sz w:val="28"/>
          <w:szCs w:val="28"/>
        </w:rPr>
      </w:pPr>
    </w:p>
    <w:p w14:paraId="6B90007D" w14:textId="77777777" w:rsidR="00150A58" w:rsidRPr="006714C0" w:rsidRDefault="00837037" w:rsidP="00A5492F">
      <w:pPr>
        <w:pStyle w:val="Vnbnnidung0"/>
        <w:spacing w:after="0" w:line="240" w:lineRule="auto"/>
        <w:rPr>
          <w:sz w:val="28"/>
          <w:szCs w:val="28"/>
        </w:rPr>
      </w:pPr>
      <w:r>
        <w:rPr>
          <w:sz w:val="28"/>
          <w:szCs w:val="28"/>
        </w:rPr>
        <w:lastRenderedPageBreak/>
        <w:t>Ngày soạn:</w:t>
      </w:r>
      <w:r w:rsidR="009A40C6" w:rsidRPr="006714C0">
        <w:rPr>
          <w:sz w:val="28"/>
          <w:szCs w:val="28"/>
        </w:rPr>
        <w:t xml:space="preserve"> </w:t>
      </w:r>
      <w:r w:rsidR="007B6759" w:rsidRPr="006714C0">
        <w:rPr>
          <w:sz w:val="28"/>
          <w:szCs w:val="28"/>
        </w:rPr>
        <w:t>20</w:t>
      </w:r>
      <w:r w:rsidR="009A40C6" w:rsidRPr="006714C0">
        <w:rPr>
          <w:sz w:val="28"/>
          <w:szCs w:val="28"/>
        </w:rPr>
        <w:t>/12/2021</w:t>
      </w:r>
    </w:p>
    <w:p w14:paraId="0E6FB34C" w14:textId="77777777" w:rsidR="00872241" w:rsidRPr="006714C0" w:rsidRDefault="00872241" w:rsidP="007F703C">
      <w:pPr>
        <w:pStyle w:val="Vnbnnidung0"/>
        <w:spacing w:after="0" w:line="276" w:lineRule="auto"/>
        <w:ind w:right="-317"/>
        <w:jc w:val="center"/>
        <w:rPr>
          <w:color w:val="auto"/>
          <w:sz w:val="28"/>
          <w:szCs w:val="28"/>
        </w:rPr>
      </w:pPr>
      <w:r w:rsidRPr="006714C0">
        <w:rPr>
          <w:color w:val="auto"/>
          <w:sz w:val="28"/>
          <w:szCs w:val="28"/>
        </w:rPr>
        <w:t>CHỦ ĐỀ 4- RÈN LUYỆN BẢN THÂN</w:t>
      </w:r>
    </w:p>
    <w:p w14:paraId="6E3E360F" w14:textId="77777777" w:rsidR="00150A58" w:rsidRPr="00872241" w:rsidRDefault="00837037" w:rsidP="007F703C">
      <w:pPr>
        <w:pStyle w:val="Vnbnnidung0"/>
        <w:spacing w:after="0" w:line="276" w:lineRule="auto"/>
        <w:ind w:right="-317"/>
        <w:jc w:val="center"/>
        <w:rPr>
          <w:b/>
          <w:bCs/>
          <w:color w:val="FF0000"/>
          <w:sz w:val="28"/>
          <w:szCs w:val="28"/>
        </w:rPr>
      </w:pPr>
      <w:r w:rsidRPr="00872241">
        <w:rPr>
          <w:b/>
          <w:bCs/>
          <w:color w:val="FF0000"/>
          <w:sz w:val="28"/>
          <w:szCs w:val="28"/>
        </w:rPr>
        <w:t xml:space="preserve">TUẦN 16- TIẾT </w:t>
      </w:r>
      <w:r w:rsidR="00872241" w:rsidRPr="006714C0">
        <w:rPr>
          <w:b/>
          <w:bCs/>
          <w:color w:val="FF0000"/>
          <w:sz w:val="28"/>
          <w:szCs w:val="28"/>
        </w:rPr>
        <w:t>48</w:t>
      </w:r>
      <w:r w:rsidRPr="00872241">
        <w:rPr>
          <w:b/>
          <w:bCs/>
          <w:color w:val="FF0000"/>
          <w:sz w:val="28"/>
          <w:szCs w:val="28"/>
        </w:rPr>
        <w:t>: SINH HOẠT LỚP</w:t>
      </w:r>
    </w:p>
    <w:p w14:paraId="63ACDA47" w14:textId="77777777" w:rsidR="00150A58" w:rsidRPr="006714C0" w:rsidRDefault="00837037" w:rsidP="007F703C">
      <w:pPr>
        <w:pStyle w:val="Vnbnnidung0"/>
        <w:spacing w:after="0" w:line="360" w:lineRule="auto"/>
        <w:ind w:right="-317"/>
        <w:jc w:val="center"/>
        <w:rPr>
          <w:sz w:val="28"/>
          <w:szCs w:val="28"/>
        </w:rPr>
      </w:pPr>
      <w:r>
        <w:rPr>
          <w:b/>
          <w:bCs/>
          <w:sz w:val="28"/>
          <w:szCs w:val="28"/>
        </w:rPr>
        <w:t>THAY ĐỔI NHỮNG THÓI QUEN CHI TIÊU CH</w:t>
      </w:r>
      <w:r w:rsidR="00872241" w:rsidRPr="006714C0">
        <w:rPr>
          <w:b/>
          <w:bCs/>
          <w:sz w:val="28"/>
          <w:szCs w:val="28"/>
        </w:rPr>
        <w:t>ƯA</w:t>
      </w:r>
      <w:r>
        <w:rPr>
          <w:b/>
          <w:bCs/>
          <w:sz w:val="28"/>
          <w:szCs w:val="28"/>
        </w:rPr>
        <w:t xml:space="preserve"> HỢP L</w:t>
      </w:r>
      <w:r w:rsidR="001B14AF" w:rsidRPr="006714C0">
        <w:rPr>
          <w:b/>
          <w:bCs/>
          <w:sz w:val="28"/>
          <w:szCs w:val="28"/>
        </w:rPr>
        <w:t>Í</w:t>
      </w:r>
    </w:p>
    <w:p w14:paraId="793EC74E" w14:textId="77777777" w:rsidR="00150A58" w:rsidRDefault="00837037" w:rsidP="00B27DAC">
      <w:pPr>
        <w:pStyle w:val="Vnbnnidung0"/>
        <w:numPr>
          <w:ilvl w:val="0"/>
          <w:numId w:val="429"/>
        </w:numPr>
        <w:tabs>
          <w:tab w:val="left" w:pos="284"/>
        </w:tabs>
        <w:spacing w:after="0" w:line="240" w:lineRule="auto"/>
        <w:ind w:right="-317"/>
        <w:rPr>
          <w:sz w:val="28"/>
          <w:szCs w:val="28"/>
        </w:rPr>
      </w:pPr>
      <w:bookmarkStart w:id="3994" w:name="bookmark4049"/>
      <w:bookmarkEnd w:id="3994"/>
      <w:r>
        <w:rPr>
          <w:b/>
          <w:bCs/>
          <w:sz w:val="28"/>
          <w:szCs w:val="28"/>
        </w:rPr>
        <w:t>MỤC TIÊU</w:t>
      </w:r>
    </w:p>
    <w:p w14:paraId="787102A7" w14:textId="77777777" w:rsidR="00150A58" w:rsidRDefault="00837037" w:rsidP="00B27DAC">
      <w:pPr>
        <w:pStyle w:val="Tiu20"/>
        <w:keepNext/>
        <w:keepLines/>
        <w:numPr>
          <w:ilvl w:val="0"/>
          <w:numId w:val="430"/>
        </w:numPr>
        <w:tabs>
          <w:tab w:val="left" w:pos="284"/>
        </w:tabs>
        <w:spacing w:after="0" w:line="240" w:lineRule="auto"/>
        <w:ind w:right="-317"/>
        <w:rPr>
          <w:sz w:val="28"/>
          <w:szCs w:val="28"/>
        </w:rPr>
      </w:pPr>
      <w:bookmarkStart w:id="3995" w:name="bookmark4052"/>
      <w:bookmarkStart w:id="3996" w:name="bookmark4050"/>
      <w:bookmarkStart w:id="3997" w:name="bookmark4051"/>
      <w:bookmarkStart w:id="3998" w:name="bookmark4053"/>
      <w:bookmarkEnd w:id="3995"/>
      <w:r>
        <w:rPr>
          <w:sz w:val="28"/>
          <w:szCs w:val="28"/>
        </w:rPr>
        <w:t>Kiến th</w:t>
      </w:r>
      <w:r w:rsidR="007F703C">
        <w:rPr>
          <w:sz w:val="28"/>
          <w:szCs w:val="28"/>
          <w:lang w:val="en-US"/>
        </w:rPr>
        <w:t>ứ</w:t>
      </w:r>
      <w:r>
        <w:rPr>
          <w:sz w:val="28"/>
          <w:szCs w:val="28"/>
        </w:rPr>
        <w:t>c</w:t>
      </w:r>
      <w:bookmarkEnd w:id="3996"/>
      <w:bookmarkEnd w:id="3997"/>
      <w:bookmarkEnd w:id="3998"/>
    </w:p>
    <w:p w14:paraId="227FC2AC" w14:textId="77777777" w:rsidR="00150A58" w:rsidRDefault="00837037" w:rsidP="00872241">
      <w:pPr>
        <w:pStyle w:val="Vnbnnidung0"/>
        <w:tabs>
          <w:tab w:val="left" w:pos="284"/>
        </w:tabs>
        <w:spacing w:after="0" w:line="240" w:lineRule="auto"/>
        <w:ind w:right="-317"/>
        <w:rPr>
          <w:sz w:val="28"/>
          <w:szCs w:val="28"/>
        </w:rPr>
      </w:pPr>
      <w:r>
        <w:rPr>
          <w:sz w:val="28"/>
          <w:szCs w:val="28"/>
        </w:rPr>
        <w:t>Sau khi tham gia hoạt động này, HS có khả năng:</w:t>
      </w:r>
    </w:p>
    <w:p w14:paraId="1A5BF9A8"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3999" w:name="bookmark4054"/>
      <w:bookmarkEnd w:id="3999"/>
      <w:r>
        <w:rPr>
          <w:sz w:val="28"/>
          <w:szCs w:val="28"/>
        </w:rPr>
        <w:t>Sơ kết tuần</w:t>
      </w:r>
    </w:p>
    <w:p w14:paraId="55856C36" w14:textId="77777777" w:rsidR="00150A58" w:rsidRDefault="00837037" w:rsidP="00B27DAC">
      <w:pPr>
        <w:pStyle w:val="Vnbnnidung0"/>
        <w:numPr>
          <w:ilvl w:val="0"/>
          <w:numId w:val="399"/>
        </w:numPr>
        <w:tabs>
          <w:tab w:val="left" w:pos="284"/>
        </w:tabs>
        <w:spacing w:after="0" w:line="240" w:lineRule="auto"/>
        <w:ind w:right="-600"/>
        <w:rPr>
          <w:sz w:val="28"/>
          <w:szCs w:val="28"/>
        </w:rPr>
      </w:pPr>
      <w:bookmarkStart w:id="4000" w:name="bookmark4055"/>
      <w:bookmarkEnd w:id="4000"/>
      <w:r>
        <w:rPr>
          <w:sz w:val="28"/>
          <w:szCs w:val="28"/>
        </w:rPr>
        <w:t>K</w:t>
      </w:r>
      <w:r w:rsidR="00872241" w:rsidRPr="006714C0">
        <w:rPr>
          <w:sz w:val="28"/>
          <w:szCs w:val="28"/>
        </w:rPr>
        <w:t>ể</w:t>
      </w:r>
      <w:r>
        <w:rPr>
          <w:sz w:val="28"/>
          <w:szCs w:val="28"/>
        </w:rPr>
        <w:t xml:space="preserve"> được việc sử dụng tiền hợp l</w:t>
      </w:r>
      <w:r w:rsidR="001B14AF" w:rsidRPr="006714C0">
        <w:rPr>
          <w:sz w:val="28"/>
          <w:szCs w:val="28"/>
        </w:rPr>
        <w:t>í</w:t>
      </w:r>
      <w:r>
        <w:rPr>
          <w:sz w:val="28"/>
          <w:szCs w:val="28"/>
        </w:rPr>
        <w:t xml:space="preserve"> và những thói quen chi tiêu chưa tiết kiệm đã thay đổi của bản thân;</w:t>
      </w:r>
    </w:p>
    <w:p w14:paraId="7A9526B6" w14:textId="77777777" w:rsidR="00150A58" w:rsidRDefault="00837037" w:rsidP="00B27DAC">
      <w:pPr>
        <w:pStyle w:val="Vnbnnidung0"/>
        <w:numPr>
          <w:ilvl w:val="0"/>
          <w:numId w:val="399"/>
        </w:numPr>
        <w:tabs>
          <w:tab w:val="left" w:pos="284"/>
        </w:tabs>
        <w:spacing w:after="0" w:line="240" w:lineRule="auto"/>
        <w:ind w:right="-742"/>
        <w:rPr>
          <w:sz w:val="28"/>
          <w:szCs w:val="28"/>
        </w:rPr>
      </w:pPr>
      <w:bookmarkStart w:id="4001" w:name="bookmark4056"/>
      <w:bookmarkEnd w:id="4001"/>
      <w:r>
        <w:rPr>
          <w:sz w:val="28"/>
          <w:szCs w:val="28"/>
        </w:rPr>
        <w:t>Tích cực tham gia chuẩn bị triền lãm tranh, ảnh với chủ để “Yêu thương và chia s</w:t>
      </w:r>
      <w:r w:rsidR="007F703C" w:rsidRPr="006714C0">
        <w:rPr>
          <w:sz w:val="28"/>
          <w:szCs w:val="28"/>
        </w:rPr>
        <w:t>ẻ</w:t>
      </w:r>
      <w:r>
        <w:rPr>
          <w:sz w:val="28"/>
          <w:szCs w:val="28"/>
        </w:rPr>
        <w:t>”.</w:t>
      </w:r>
    </w:p>
    <w:p w14:paraId="46FAFED1" w14:textId="77777777" w:rsidR="00150A58" w:rsidRDefault="00837037" w:rsidP="00B27DAC">
      <w:pPr>
        <w:pStyle w:val="Tiu20"/>
        <w:keepNext/>
        <w:keepLines/>
        <w:numPr>
          <w:ilvl w:val="0"/>
          <w:numId w:val="430"/>
        </w:numPr>
        <w:tabs>
          <w:tab w:val="left" w:pos="284"/>
          <w:tab w:val="left" w:pos="390"/>
        </w:tabs>
        <w:spacing w:after="0" w:line="240" w:lineRule="auto"/>
        <w:ind w:right="-317"/>
        <w:rPr>
          <w:sz w:val="28"/>
          <w:szCs w:val="28"/>
        </w:rPr>
      </w:pPr>
      <w:bookmarkStart w:id="4002" w:name="bookmark4059"/>
      <w:bookmarkStart w:id="4003" w:name="bookmark4057"/>
      <w:bookmarkStart w:id="4004" w:name="bookmark4060"/>
      <w:bookmarkStart w:id="4005" w:name="bookmark4058"/>
      <w:bookmarkEnd w:id="4002"/>
      <w:r>
        <w:rPr>
          <w:sz w:val="28"/>
          <w:szCs w:val="28"/>
        </w:rPr>
        <w:t>Năng lực:</w:t>
      </w:r>
      <w:bookmarkEnd w:id="4003"/>
      <w:bookmarkEnd w:id="4004"/>
      <w:bookmarkEnd w:id="4005"/>
    </w:p>
    <w:p w14:paraId="260E6494"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06" w:name="bookmark4061"/>
      <w:bookmarkEnd w:id="4006"/>
      <w:r>
        <w:rPr>
          <w:b/>
          <w:bCs/>
          <w:i/>
          <w:iCs/>
          <w:sz w:val="28"/>
          <w:szCs w:val="28"/>
        </w:rPr>
        <w:t>Năng lực chung:</w:t>
      </w:r>
      <w:r>
        <w:rPr>
          <w:sz w:val="28"/>
          <w:szCs w:val="28"/>
        </w:rPr>
        <w:t xml:space="preserve"> Giao tiếp, hợp tác, tự chủ, tự học, giải quyết vấn đề</w:t>
      </w:r>
    </w:p>
    <w:p w14:paraId="113554A4"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07" w:name="bookmark4062"/>
      <w:bookmarkEnd w:id="4007"/>
      <w:r>
        <w:rPr>
          <w:b/>
          <w:bCs/>
          <w:i/>
          <w:iCs/>
          <w:sz w:val="28"/>
          <w:szCs w:val="28"/>
        </w:rPr>
        <w:t xml:space="preserve">Năng </w:t>
      </w:r>
      <w:r w:rsidR="001B14AF">
        <w:rPr>
          <w:b/>
          <w:bCs/>
          <w:i/>
          <w:iCs/>
          <w:sz w:val="28"/>
          <w:szCs w:val="28"/>
          <w:lang w:val="en-US"/>
        </w:rPr>
        <w:t>l</w:t>
      </w:r>
      <w:r>
        <w:rPr>
          <w:b/>
          <w:bCs/>
          <w:i/>
          <w:iCs/>
          <w:sz w:val="28"/>
          <w:szCs w:val="28"/>
        </w:rPr>
        <w:t>ực riêng:</w:t>
      </w:r>
    </w:p>
    <w:p w14:paraId="45FCC702" w14:textId="77777777" w:rsidR="00150A58" w:rsidRDefault="00837037" w:rsidP="007F703C">
      <w:pPr>
        <w:pStyle w:val="Vnbnnidung0"/>
        <w:tabs>
          <w:tab w:val="left" w:pos="284"/>
        </w:tabs>
        <w:spacing w:after="0" w:line="240" w:lineRule="auto"/>
        <w:ind w:right="-884"/>
        <w:rPr>
          <w:sz w:val="28"/>
          <w:szCs w:val="28"/>
        </w:rPr>
      </w:pPr>
      <w:r>
        <w:rPr>
          <w:sz w:val="28"/>
          <w:szCs w:val="28"/>
        </w:rPr>
        <w:t>+ Làm chủ được cảm xúc cùa bản thân trong các tình huống giao tiếp, ứng xử khác nhau.</w:t>
      </w:r>
    </w:p>
    <w:p w14:paraId="0D6B70BF" w14:textId="77777777" w:rsidR="00150A58" w:rsidRDefault="00837037" w:rsidP="00B27DAC">
      <w:pPr>
        <w:pStyle w:val="Vnbnnidung0"/>
        <w:numPr>
          <w:ilvl w:val="0"/>
          <w:numId w:val="430"/>
        </w:numPr>
        <w:tabs>
          <w:tab w:val="left" w:pos="284"/>
          <w:tab w:val="left" w:pos="390"/>
        </w:tabs>
        <w:spacing w:after="0" w:line="240" w:lineRule="auto"/>
        <w:ind w:right="-317"/>
        <w:rPr>
          <w:sz w:val="28"/>
          <w:szCs w:val="28"/>
        </w:rPr>
      </w:pPr>
      <w:bookmarkStart w:id="4008" w:name="bookmark4063"/>
      <w:bookmarkEnd w:id="4008"/>
      <w:r>
        <w:rPr>
          <w:b/>
          <w:bCs/>
          <w:sz w:val="28"/>
          <w:szCs w:val="28"/>
        </w:rPr>
        <w:t xml:space="preserve">Phẩm chất: </w:t>
      </w:r>
      <w:r>
        <w:rPr>
          <w:sz w:val="28"/>
          <w:szCs w:val="28"/>
        </w:rPr>
        <w:t>nhân ái, trung thực, trách nhiệm.</w:t>
      </w:r>
    </w:p>
    <w:p w14:paraId="6DD0FAC5" w14:textId="77777777" w:rsidR="00150A58" w:rsidRDefault="00837037" w:rsidP="00B27DAC">
      <w:pPr>
        <w:pStyle w:val="Vnbnnidung0"/>
        <w:numPr>
          <w:ilvl w:val="0"/>
          <w:numId w:val="429"/>
        </w:numPr>
        <w:tabs>
          <w:tab w:val="left" w:pos="284"/>
          <w:tab w:val="left" w:pos="458"/>
        </w:tabs>
        <w:spacing w:after="0" w:line="240" w:lineRule="auto"/>
        <w:ind w:right="-317"/>
        <w:rPr>
          <w:sz w:val="28"/>
          <w:szCs w:val="28"/>
        </w:rPr>
      </w:pPr>
      <w:bookmarkStart w:id="4009" w:name="bookmark4064"/>
      <w:bookmarkEnd w:id="4009"/>
      <w:r>
        <w:rPr>
          <w:b/>
          <w:bCs/>
          <w:sz w:val="28"/>
          <w:szCs w:val="28"/>
        </w:rPr>
        <w:t>THI</w:t>
      </w:r>
      <w:r w:rsidR="001B14AF" w:rsidRPr="006714C0">
        <w:rPr>
          <w:b/>
          <w:bCs/>
          <w:sz w:val="28"/>
          <w:szCs w:val="28"/>
        </w:rPr>
        <w:t>Ế</w:t>
      </w:r>
      <w:r>
        <w:rPr>
          <w:b/>
          <w:bCs/>
          <w:sz w:val="28"/>
          <w:szCs w:val="28"/>
        </w:rPr>
        <w:t>T BỊ DẠY HỌC VÀ HỌC LIỆU</w:t>
      </w:r>
    </w:p>
    <w:p w14:paraId="053137EE" w14:textId="77777777" w:rsidR="00150A58" w:rsidRDefault="00837037" w:rsidP="00B27DAC">
      <w:pPr>
        <w:pStyle w:val="Vnbnnidung0"/>
        <w:numPr>
          <w:ilvl w:val="0"/>
          <w:numId w:val="431"/>
        </w:numPr>
        <w:tabs>
          <w:tab w:val="left" w:pos="284"/>
        </w:tabs>
        <w:spacing w:after="0" w:line="240" w:lineRule="auto"/>
        <w:ind w:right="-317"/>
        <w:rPr>
          <w:sz w:val="28"/>
          <w:szCs w:val="28"/>
        </w:rPr>
      </w:pPr>
      <w:bookmarkStart w:id="4010" w:name="bookmark4065"/>
      <w:bookmarkEnd w:id="4010"/>
      <w:r>
        <w:rPr>
          <w:b/>
          <w:bCs/>
          <w:sz w:val="28"/>
          <w:szCs w:val="28"/>
        </w:rPr>
        <w:t>Đối với GV</w:t>
      </w:r>
    </w:p>
    <w:p w14:paraId="4C3B495A"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11" w:name="bookmark4066"/>
      <w:bookmarkEnd w:id="4011"/>
      <w:r>
        <w:rPr>
          <w:sz w:val="28"/>
          <w:szCs w:val="28"/>
        </w:rPr>
        <w:t>Nội dung liên quan buổi sinh hoạt lớp.</w:t>
      </w:r>
    </w:p>
    <w:p w14:paraId="1979DBC3"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12" w:name="bookmark4067"/>
      <w:bookmarkEnd w:id="4012"/>
      <w:r>
        <w:rPr>
          <w:sz w:val="28"/>
          <w:szCs w:val="28"/>
        </w:rPr>
        <w:t>K</w:t>
      </w:r>
      <w:r w:rsidR="007F703C">
        <w:rPr>
          <w:sz w:val="28"/>
          <w:szCs w:val="28"/>
          <w:lang w:val="en-US"/>
        </w:rPr>
        <w:t>ế</w:t>
      </w:r>
      <w:r>
        <w:rPr>
          <w:sz w:val="28"/>
          <w:szCs w:val="28"/>
        </w:rPr>
        <w:t xml:space="preserve"> hoạch tuần mới</w:t>
      </w:r>
    </w:p>
    <w:p w14:paraId="72F0880D" w14:textId="77777777" w:rsidR="00150A58" w:rsidRDefault="00837037" w:rsidP="00B27DAC">
      <w:pPr>
        <w:pStyle w:val="Tiu20"/>
        <w:keepNext/>
        <w:keepLines/>
        <w:numPr>
          <w:ilvl w:val="0"/>
          <w:numId w:val="431"/>
        </w:numPr>
        <w:tabs>
          <w:tab w:val="left" w:pos="284"/>
          <w:tab w:val="left" w:pos="385"/>
        </w:tabs>
        <w:spacing w:after="0" w:line="240" w:lineRule="auto"/>
        <w:ind w:right="-317"/>
        <w:rPr>
          <w:sz w:val="28"/>
          <w:szCs w:val="28"/>
        </w:rPr>
      </w:pPr>
      <w:bookmarkStart w:id="4013" w:name="bookmark4070"/>
      <w:bookmarkStart w:id="4014" w:name="bookmark4071"/>
      <w:bookmarkStart w:id="4015" w:name="bookmark4068"/>
      <w:bookmarkStart w:id="4016" w:name="bookmark4069"/>
      <w:bookmarkEnd w:id="4013"/>
      <w:r>
        <w:rPr>
          <w:sz w:val="28"/>
          <w:szCs w:val="28"/>
        </w:rPr>
        <w:t>Đối v</w:t>
      </w:r>
      <w:r w:rsidR="007F703C">
        <w:rPr>
          <w:sz w:val="28"/>
          <w:szCs w:val="28"/>
          <w:lang w:val="en-US"/>
        </w:rPr>
        <w:t>ớ</w:t>
      </w:r>
      <w:r>
        <w:rPr>
          <w:sz w:val="28"/>
          <w:szCs w:val="28"/>
        </w:rPr>
        <w:t>i HS:</w:t>
      </w:r>
      <w:bookmarkEnd w:id="4014"/>
      <w:bookmarkEnd w:id="4015"/>
      <w:bookmarkEnd w:id="4016"/>
    </w:p>
    <w:p w14:paraId="10A04E1E"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17" w:name="bookmark4072"/>
      <w:bookmarkEnd w:id="4017"/>
      <w:r>
        <w:rPr>
          <w:sz w:val="28"/>
          <w:szCs w:val="28"/>
        </w:rPr>
        <w:t>Bản sơ kết tuần</w:t>
      </w:r>
    </w:p>
    <w:p w14:paraId="70E17DE2"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18" w:name="bookmark4073"/>
      <w:bookmarkEnd w:id="4018"/>
      <w:r>
        <w:rPr>
          <w:sz w:val="28"/>
          <w:szCs w:val="28"/>
        </w:rPr>
        <w:t>K</w:t>
      </w:r>
      <w:r w:rsidR="007F703C">
        <w:rPr>
          <w:sz w:val="28"/>
          <w:szCs w:val="28"/>
          <w:lang w:val="en-US"/>
        </w:rPr>
        <w:t>ế</w:t>
      </w:r>
      <w:r>
        <w:rPr>
          <w:sz w:val="28"/>
          <w:szCs w:val="28"/>
        </w:rPr>
        <w:t xml:space="preserve"> hoạch tuần mới.</w:t>
      </w:r>
    </w:p>
    <w:p w14:paraId="15A72EA8" w14:textId="77777777" w:rsidR="00150A58" w:rsidRDefault="00837037" w:rsidP="00B27DAC">
      <w:pPr>
        <w:pStyle w:val="Tiu20"/>
        <w:keepNext/>
        <w:keepLines/>
        <w:numPr>
          <w:ilvl w:val="0"/>
          <w:numId w:val="429"/>
        </w:numPr>
        <w:tabs>
          <w:tab w:val="left" w:pos="284"/>
          <w:tab w:val="left" w:pos="565"/>
        </w:tabs>
        <w:spacing w:after="0" w:line="240" w:lineRule="auto"/>
        <w:ind w:right="-317"/>
        <w:rPr>
          <w:sz w:val="28"/>
          <w:szCs w:val="28"/>
        </w:rPr>
      </w:pPr>
      <w:bookmarkStart w:id="4019" w:name="bookmark4076"/>
      <w:bookmarkStart w:id="4020" w:name="bookmark4077"/>
      <w:bookmarkEnd w:id="4019"/>
      <w:r>
        <w:rPr>
          <w:sz w:val="28"/>
          <w:szCs w:val="28"/>
        </w:rPr>
        <w:t>TIẾN TRÌNH DẠY HỌC</w:t>
      </w:r>
      <w:bookmarkEnd w:id="4020"/>
    </w:p>
    <w:p w14:paraId="49B597B5" w14:textId="77777777" w:rsidR="00150A58" w:rsidRDefault="007F703C" w:rsidP="00B27DAC">
      <w:pPr>
        <w:pStyle w:val="Tiu20"/>
        <w:keepNext/>
        <w:keepLines/>
        <w:numPr>
          <w:ilvl w:val="0"/>
          <w:numId w:val="432"/>
        </w:numPr>
        <w:tabs>
          <w:tab w:val="left" w:pos="284"/>
          <w:tab w:val="left" w:pos="453"/>
        </w:tabs>
        <w:spacing w:after="0" w:line="240" w:lineRule="auto"/>
        <w:ind w:right="-317"/>
        <w:rPr>
          <w:sz w:val="28"/>
          <w:szCs w:val="28"/>
        </w:rPr>
      </w:pPr>
      <w:bookmarkStart w:id="4021" w:name="bookmark4078"/>
      <w:bookmarkStart w:id="4022" w:name="bookmark4075"/>
      <w:bookmarkStart w:id="4023" w:name="bookmark4079"/>
      <w:bookmarkStart w:id="4024" w:name="bookmark4074"/>
      <w:bookmarkEnd w:id="4021"/>
      <w:r w:rsidRPr="006714C0">
        <w:rPr>
          <w:sz w:val="28"/>
          <w:szCs w:val="28"/>
        </w:rPr>
        <w:t xml:space="preserve"> </w:t>
      </w:r>
      <w:r w:rsidR="00837037">
        <w:rPr>
          <w:sz w:val="28"/>
          <w:szCs w:val="28"/>
        </w:rPr>
        <w:t>HOẠT ĐỎNG KHỞI ĐỘNG (MỞ ĐẦU)</w:t>
      </w:r>
      <w:bookmarkEnd w:id="4022"/>
      <w:bookmarkEnd w:id="4023"/>
      <w:bookmarkEnd w:id="4024"/>
    </w:p>
    <w:p w14:paraId="5689C8D4" w14:textId="77777777" w:rsidR="00150A58" w:rsidRDefault="00837037" w:rsidP="00B27DAC">
      <w:pPr>
        <w:pStyle w:val="Vnbnnidung0"/>
        <w:numPr>
          <w:ilvl w:val="0"/>
          <w:numId w:val="433"/>
        </w:numPr>
        <w:tabs>
          <w:tab w:val="left" w:pos="284"/>
          <w:tab w:val="left" w:pos="380"/>
        </w:tabs>
        <w:spacing w:after="0" w:line="240" w:lineRule="auto"/>
        <w:ind w:right="-317"/>
        <w:rPr>
          <w:sz w:val="28"/>
          <w:szCs w:val="28"/>
        </w:rPr>
      </w:pPr>
      <w:bookmarkStart w:id="4025" w:name="bookmark4080"/>
      <w:bookmarkEnd w:id="4025"/>
      <w:r>
        <w:rPr>
          <w:b/>
          <w:bCs/>
          <w:sz w:val="28"/>
          <w:szCs w:val="28"/>
        </w:rPr>
        <w:t xml:space="preserve">Mục tiêu: </w:t>
      </w:r>
      <w:r>
        <w:rPr>
          <w:sz w:val="28"/>
          <w:szCs w:val="28"/>
        </w:rPr>
        <w:t>Tạo tâm thế hứng thú cho học sinh khi vào giờ sinh hoạt lớp</w:t>
      </w:r>
    </w:p>
    <w:p w14:paraId="7EEA5131" w14:textId="77777777" w:rsidR="00150A58" w:rsidRDefault="00837037" w:rsidP="00B27DAC">
      <w:pPr>
        <w:pStyle w:val="Vnbnnidung0"/>
        <w:numPr>
          <w:ilvl w:val="0"/>
          <w:numId w:val="433"/>
        </w:numPr>
        <w:tabs>
          <w:tab w:val="left" w:pos="284"/>
          <w:tab w:val="left" w:pos="395"/>
        </w:tabs>
        <w:spacing w:after="0" w:line="240" w:lineRule="auto"/>
        <w:ind w:right="-317"/>
        <w:rPr>
          <w:sz w:val="28"/>
          <w:szCs w:val="28"/>
        </w:rPr>
      </w:pPr>
      <w:bookmarkStart w:id="4026" w:name="bookmark4081"/>
      <w:bookmarkEnd w:id="4026"/>
      <w:r>
        <w:rPr>
          <w:b/>
          <w:bCs/>
          <w:sz w:val="28"/>
          <w:szCs w:val="28"/>
        </w:rPr>
        <w:t xml:space="preserve">Nội dung: </w:t>
      </w:r>
      <w:r w:rsidRPr="007F703C">
        <w:rPr>
          <w:sz w:val="28"/>
          <w:szCs w:val="28"/>
        </w:rPr>
        <w:t>HS</w:t>
      </w:r>
      <w:r>
        <w:rPr>
          <w:b/>
          <w:bCs/>
          <w:sz w:val="28"/>
          <w:szCs w:val="28"/>
        </w:rPr>
        <w:t xml:space="preserve"> </w:t>
      </w:r>
      <w:r>
        <w:rPr>
          <w:sz w:val="28"/>
          <w:szCs w:val="28"/>
        </w:rPr>
        <w:t>ổn định vị trí ch</w:t>
      </w:r>
      <w:r w:rsidR="001B14AF" w:rsidRPr="006714C0">
        <w:rPr>
          <w:sz w:val="28"/>
          <w:szCs w:val="28"/>
        </w:rPr>
        <w:t>ỗ</w:t>
      </w:r>
      <w:r>
        <w:rPr>
          <w:sz w:val="28"/>
          <w:szCs w:val="28"/>
        </w:rPr>
        <w:t xml:space="preserve"> ngồi, chuẩn bị sinh hoạt lớp.</w:t>
      </w:r>
    </w:p>
    <w:p w14:paraId="7E39BF61" w14:textId="77777777" w:rsidR="00150A58" w:rsidRDefault="00837037" w:rsidP="00B27DAC">
      <w:pPr>
        <w:pStyle w:val="Vnbnnidung0"/>
        <w:numPr>
          <w:ilvl w:val="0"/>
          <w:numId w:val="433"/>
        </w:numPr>
        <w:tabs>
          <w:tab w:val="left" w:pos="284"/>
          <w:tab w:val="left" w:pos="395"/>
        </w:tabs>
        <w:spacing w:after="0" w:line="240" w:lineRule="auto"/>
        <w:ind w:right="-317"/>
        <w:rPr>
          <w:sz w:val="28"/>
          <w:szCs w:val="28"/>
        </w:rPr>
      </w:pPr>
      <w:bookmarkStart w:id="4027" w:name="bookmark4082"/>
      <w:bookmarkEnd w:id="4027"/>
      <w:r>
        <w:rPr>
          <w:b/>
          <w:bCs/>
          <w:sz w:val="28"/>
          <w:szCs w:val="28"/>
        </w:rPr>
        <w:t xml:space="preserve">Sản phẩm: </w:t>
      </w:r>
      <w:r>
        <w:rPr>
          <w:sz w:val="28"/>
          <w:szCs w:val="28"/>
        </w:rPr>
        <w:t>Thái độ của HS</w:t>
      </w:r>
    </w:p>
    <w:p w14:paraId="086FF2BD" w14:textId="77777777" w:rsidR="00150A58" w:rsidRDefault="00837037" w:rsidP="00B27DAC">
      <w:pPr>
        <w:pStyle w:val="Tiu20"/>
        <w:keepNext/>
        <w:keepLines/>
        <w:numPr>
          <w:ilvl w:val="0"/>
          <w:numId w:val="433"/>
        </w:numPr>
        <w:tabs>
          <w:tab w:val="left" w:pos="284"/>
          <w:tab w:val="left" w:pos="395"/>
        </w:tabs>
        <w:spacing w:after="0" w:line="240" w:lineRule="auto"/>
        <w:ind w:right="-317"/>
        <w:rPr>
          <w:sz w:val="28"/>
          <w:szCs w:val="28"/>
        </w:rPr>
      </w:pPr>
      <w:bookmarkStart w:id="4028" w:name="bookmark4085"/>
      <w:bookmarkStart w:id="4029" w:name="bookmark4084"/>
      <w:bookmarkStart w:id="4030" w:name="bookmark4083"/>
      <w:bookmarkStart w:id="4031" w:name="bookmark4086"/>
      <w:bookmarkEnd w:id="4028"/>
      <w:r>
        <w:rPr>
          <w:sz w:val="28"/>
          <w:szCs w:val="28"/>
        </w:rPr>
        <w:t>Tổ chức thực hiện:</w:t>
      </w:r>
      <w:bookmarkEnd w:id="4029"/>
      <w:bookmarkEnd w:id="4030"/>
      <w:bookmarkEnd w:id="4031"/>
    </w:p>
    <w:p w14:paraId="49BFF1EF"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32" w:name="bookmark4087"/>
      <w:bookmarkEnd w:id="4032"/>
      <w:r>
        <w:rPr>
          <w:i/>
          <w:iCs/>
          <w:sz w:val="28"/>
          <w:szCs w:val="28"/>
        </w:rPr>
        <w:t>GV ch</w:t>
      </w:r>
      <w:r w:rsidR="007F703C" w:rsidRPr="006714C0">
        <w:rPr>
          <w:i/>
          <w:iCs/>
          <w:sz w:val="28"/>
          <w:szCs w:val="28"/>
        </w:rPr>
        <w:t>ủ</w:t>
      </w:r>
      <w:r>
        <w:rPr>
          <w:i/>
          <w:iCs/>
          <w:sz w:val="28"/>
          <w:szCs w:val="28"/>
        </w:rPr>
        <w:t xml:space="preserve"> nhiệm yêu cầu HS của lớp ổn định vị trí, chuẩn bị sinh hoạt lớp</w:t>
      </w:r>
    </w:p>
    <w:p w14:paraId="63B13D48" w14:textId="77777777" w:rsidR="00150A58" w:rsidRDefault="00837037" w:rsidP="00B27DAC">
      <w:pPr>
        <w:pStyle w:val="Vnbnnidung0"/>
        <w:numPr>
          <w:ilvl w:val="0"/>
          <w:numId w:val="432"/>
        </w:numPr>
        <w:tabs>
          <w:tab w:val="left" w:pos="284"/>
          <w:tab w:val="left" w:pos="453"/>
        </w:tabs>
        <w:spacing w:after="0" w:line="240" w:lineRule="auto"/>
        <w:ind w:right="-317"/>
        <w:rPr>
          <w:sz w:val="28"/>
          <w:szCs w:val="28"/>
        </w:rPr>
      </w:pPr>
      <w:bookmarkStart w:id="4033" w:name="bookmark4088"/>
      <w:bookmarkEnd w:id="4033"/>
      <w:r>
        <w:rPr>
          <w:b/>
          <w:bCs/>
          <w:sz w:val="28"/>
          <w:szCs w:val="28"/>
        </w:rPr>
        <w:t>HOẠT ĐỘNG HÌNH THÀNH KIẾN TH</w:t>
      </w:r>
      <w:r w:rsidR="001B14AF" w:rsidRPr="006714C0">
        <w:rPr>
          <w:b/>
          <w:bCs/>
          <w:sz w:val="28"/>
          <w:szCs w:val="28"/>
        </w:rPr>
        <w:t>Ứ</w:t>
      </w:r>
      <w:r>
        <w:rPr>
          <w:b/>
          <w:bCs/>
          <w:sz w:val="28"/>
          <w:szCs w:val="28"/>
        </w:rPr>
        <w:t>C</w:t>
      </w:r>
    </w:p>
    <w:p w14:paraId="2188DCBB" w14:textId="77777777" w:rsidR="00150A58" w:rsidRDefault="00837037" w:rsidP="00872241">
      <w:pPr>
        <w:pStyle w:val="Tiu20"/>
        <w:keepNext/>
        <w:keepLines/>
        <w:tabs>
          <w:tab w:val="left" w:pos="284"/>
        </w:tabs>
        <w:spacing w:after="0" w:line="240" w:lineRule="auto"/>
        <w:ind w:right="-317"/>
        <w:rPr>
          <w:sz w:val="28"/>
          <w:szCs w:val="28"/>
        </w:rPr>
      </w:pPr>
      <w:bookmarkStart w:id="4034" w:name="bookmark4089"/>
      <w:bookmarkStart w:id="4035" w:name="bookmark4091"/>
      <w:bookmarkStart w:id="4036" w:name="bookmark4090"/>
      <w:r>
        <w:rPr>
          <w:sz w:val="28"/>
          <w:szCs w:val="28"/>
        </w:rPr>
        <w:t>Hoạt động 1: S</w:t>
      </w:r>
      <w:r w:rsidR="007F703C">
        <w:rPr>
          <w:sz w:val="28"/>
          <w:szCs w:val="28"/>
          <w:lang w:val="en-US"/>
        </w:rPr>
        <w:t>ơ</w:t>
      </w:r>
      <w:r>
        <w:rPr>
          <w:sz w:val="28"/>
          <w:szCs w:val="28"/>
        </w:rPr>
        <w:t xml:space="preserve"> kết tuần</w:t>
      </w:r>
      <w:bookmarkEnd w:id="4034"/>
      <w:bookmarkEnd w:id="4035"/>
      <w:bookmarkEnd w:id="4036"/>
    </w:p>
    <w:p w14:paraId="1A88C927" w14:textId="77777777" w:rsidR="00150A58" w:rsidRDefault="00837037" w:rsidP="00B27DAC">
      <w:pPr>
        <w:pStyle w:val="Vnbnnidung0"/>
        <w:numPr>
          <w:ilvl w:val="0"/>
          <w:numId w:val="434"/>
        </w:numPr>
        <w:tabs>
          <w:tab w:val="left" w:pos="284"/>
          <w:tab w:val="left" w:pos="385"/>
        </w:tabs>
        <w:spacing w:after="0" w:line="240" w:lineRule="auto"/>
        <w:ind w:right="-317"/>
        <w:rPr>
          <w:sz w:val="28"/>
          <w:szCs w:val="28"/>
        </w:rPr>
      </w:pPr>
      <w:bookmarkStart w:id="4037" w:name="bookmark4092"/>
      <w:bookmarkEnd w:id="4037"/>
      <w:r>
        <w:rPr>
          <w:b/>
          <w:bCs/>
          <w:sz w:val="28"/>
          <w:szCs w:val="28"/>
        </w:rPr>
        <w:t xml:space="preserve">Mục tiêu: </w:t>
      </w:r>
      <w:r>
        <w:rPr>
          <w:sz w:val="28"/>
          <w:szCs w:val="28"/>
        </w:rPr>
        <w:t>HS biết các hoạt động trong tuần học và xây dựng kế hoạch tuần mới</w:t>
      </w:r>
    </w:p>
    <w:p w14:paraId="0C99A122" w14:textId="77777777" w:rsidR="00150A58" w:rsidRDefault="00837037" w:rsidP="00B27DAC">
      <w:pPr>
        <w:pStyle w:val="Vnbnnidung0"/>
        <w:numPr>
          <w:ilvl w:val="0"/>
          <w:numId w:val="434"/>
        </w:numPr>
        <w:tabs>
          <w:tab w:val="left" w:pos="284"/>
          <w:tab w:val="left" w:pos="395"/>
        </w:tabs>
        <w:spacing w:after="0" w:line="240" w:lineRule="auto"/>
        <w:ind w:right="-317"/>
        <w:rPr>
          <w:sz w:val="28"/>
          <w:szCs w:val="28"/>
        </w:rPr>
      </w:pPr>
      <w:bookmarkStart w:id="4038" w:name="bookmark4093"/>
      <w:bookmarkEnd w:id="4038"/>
      <w:r>
        <w:rPr>
          <w:b/>
          <w:bCs/>
          <w:sz w:val="28"/>
          <w:szCs w:val="28"/>
        </w:rPr>
        <w:t xml:space="preserve">Nội dung: </w:t>
      </w:r>
      <w:r>
        <w:rPr>
          <w:sz w:val="28"/>
          <w:szCs w:val="28"/>
        </w:rPr>
        <w:t>Cán bộ lớp nhận xét</w:t>
      </w:r>
    </w:p>
    <w:p w14:paraId="7CC73F28" w14:textId="77777777" w:rsidR="00150A58" w:rsidRDefault="00837037" w:rsidP="00B27DAC">
      <w:pPr>
        <w:pStyle w:val="Vnbnnidung0"/>
        <w:numPr>
          <w:ilvl w:val="0"/>
          <w:numId w:val="434"/>
        </w:numPr>
        <w:tabs>
          <w:tab w:val="left" w:pos="284"/>
          <w:tab w:val="left" w:pos="395"/>
        </w:tabs>
        <w:spacing w:after="0" w:line="240" w:lineRule="auto"/>
        <w:ind w:right="-317"/>
        <w:rPr>
          <w:sz w:val="28"/>
          <w:szCs w:val="28"/>
        </w:rPr>
      </w:pPr>
      <w:bookmarkStart w:id="4039" w:name="bookmark4094"/>
      <w:bookmarkEnd w:id="4039"/>
      <w:r>
        <w:rPr>
          <w:b/>
          <w:bCs/>
          <w:sz w:val="28"/>
          <w:szCs w:val="28"/>
        </w:rPr>
        <w:t xml:space="preserve">Sản phẩm: </w:t>
      </w:r>
      <w:r>
        <w:rPr>
          <w:sz w:val="28"/>
          <w:szCs w:val="28"/>
        </w:rPr>
        <w:t>kết quả làm việc của HS.</w:t>
      </w:r>
    </w:p>
    <w:p w14:paraId="02CEEF60" w14:textId="77777777" w:rsidR="00150A58" w:rsidRDefault="00837037" w:rsidP="00B27DAC">
      <w:pPr>
        <w:pStyle w:val="Tiu20"/>
        <w:keepNext/>
        <w:keepLines/>
        <w:numPr>
          <w:ilvl w:val="0"/>
          <w:numId w:val="434"/>
        </w:numPr>
        <w:tabs>
          <w:tab w:val="left" w:pos="284"/>
          <w:tab w:val="left" w:pos="395"/>
        </w:tabs>
        <w:spacing w:after="0" w:line="240" w:lineRule="auto"/>
        <w:ind w:right="-317"/>
        <w:rPr>
          <w:sz w:val="28"/>
          <w:szCs w:val="28"/>
        </w:rPr>
      </w:pPr>
      <w:bookmarkStart w:id="4040" w:name="bookmark4097"/>
      <w:bookmarkStart w:id="4041" w:name="bookmark4095"/>
      <w:bookmarkStart w:id="4042" w:name="bookmark4098"/>
      <w:bookmarkStart w:id="4043" w:name="bookmark4096"/>
      <w:bookmarkEnd w:id="4040"/>
      <w:r>
        <w:rPr>
          <w:sz w:val="28"/>
          <w:szCs w:val="28"/>
        </w:rPr>
        <w:t>Tổ chức thực hiện:</w:t>
      </w:r>
      <w:bookmarkEnd w:id="4041"/>
      <w:bookmarkEnd w:id="4042"/>
      <w:bookmarkEnd w:id="4043"/>
    </w:p>
    <w:p w14:paraId="57C1E381"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44" w:name="bookmark4099"/>
      <w:bookmarkEnd w:id="4044"/>
      <w:r>
        <w:rPr>
          <w:sz w:val="28"/>
          <w:szCs w:val="28"/>
        </w:rPr>
        <w:t>GV yêu cầu ban cán sự lớp điều hành l</w:t>
      </w:r>
      <w:r w:rsidR="001B14AF" w:rsidRPr="006714C0">
        <w:rPr>
          <w:sz w:val="28"/>
          <w:szCs w:val="28"/>
        </w:rPr>
        <w:t>ớ</w:t>
      </w:r>
      <w:r>
        <w:rPr>
          <w:sz w:val="28"/>
          <w:szCs w:val="28"/>
        </w:rPr>
        <w:t>p tự đánh giá và sơ kết tuần, xây dựng kế hoạch tuần mới.</w:t>
      </w:r>
    </w:p>
    <w:p w14:paraId="4441BD75" w14:textId="77777777" w:rsidR="00150A58" w:rsidRDefault="00837037" w:rsidP="00872241">
      <w:pPr>
        <w:pStyle w:val="Vnbnnidung0"/>
        <w:tabs>
          <w:tab w:val="left" w:pos="284"/>
        </w:tabs>
        <w:spacing w:after="0" w:line="240" w:lineRule="auto"/>
        <w:ind w:right="-317"/>
        <w:rPr>
          <w:sz w:val="28"/>
          <w:szCs w:val="28"/>
        </w:rPr>
      </w:pPr>
      <w:r>
        <w:rPr>
          <w:b/>
          <w:bCs/>
          <w:sz w:val="28"/>
          <w:szCs w:val="28"/>
        </w:rPr>
        <w:t>Hoạt động 2: Sinh hoạt theo chủ đề</w:t>
      </w:r>
    </w:p>
    <w:p w14:paraId="290E0A12" w14:textId="77777777" w:rsidR="00150A58" w:rsidRDefault="00837037" w:rsidP="00B27DAC">
      <w:pPr>
        <w:pStyle w:val="Tiu20"/>
        <w:keepNext/>
        <w:keepLines/>
        <w:numPr>
          <w:ilvl w:val="0"/>
          <w:numId w:val="435"/>
        </w:numPr>
        <w:tabs>
          <w:tab w:val="left" w:pos="284"/>
          <w:tab w:val="left" w:pos="380"/>
        </w:tabs>
        <w:spacing w:after="0" w:line="240" w:lineRule="auto"/>
        <w:ind w:right="-317"/>
        <w:rPr>
          <w:sz w:val="28"/>
          <w:szCs w:val="28"/>
        </w:rPr>
      </w:pPr>
      <w:bookmarkStart w:id="4045" w:name="bookmark4102"/>
      <w:bookmarkStart w:id="4046" w:name="bookmark4101"/>
      <w:bookmarkStart w:id="4047" w:name="bookmark4100"/>
      <w:bookmarkStart w:id="4048" w:name="bookmark4103"/>
      <w:bookmarkEnd w:id="4045"/>
      <w:r>
        <w:rPr>
          <w:sz w:val="28"/>
          <w:szCs w:val="28"/>
        </w:rPr>
        <w:t>Mục tiêu:</w:t>
      </w:r>
      <w:bookmarkEnd w:id="4046"/>
      <w:bookmarkEnd w:id="4047"/>
      <w:bookmarkEnd w:id="4048"/>
    </w:p>
    <w:p w14:paraId="1AA522D7"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49" w:name="bookmark4104"/>
      <w:bookmarkEnd w:id="4049"/>
      <w:r>
        <w:rPr>
          <w:sz w:val="28"/>
          <w:szCs w:val="28"/>
        </w:rPr>
        <w:t>K</w:t>
      </w:r>
      <w:r w:rsidR="001B14AF" w:rsidRPr="006714C0">
        <w:rPr>
          <w:sz w:val="28"/>
          <w:szCs w:val="28"/>
        </w:rPr>
        <w:t>ể</w:t>
      </w:r>
      <w:r>
        <w:rPr>
          <w:sz w:val="28"/>
          <w:szCs w:val="28"/>
        </w:rPr>
        <w:t xml:space="preserve"> được việc sử dụng tiền hợp lí và những thói quen chỉ tiêu chưa tiết kiệm đã thay đổi của bản thân;</w:t>
      </w:r>
    </w:p>
    <w:p w14:paraId="4C3664D3" w14:textId="77777777" w:rsidR="00150A58" w:rsidRDefault="00837037" w:rsidP="00B27DAC">
      <w:pPr>
        <w:pStyle w:val="Vnbnnidung0"/>
        <w:numPr>
          <w:ilvl w:val="0"/>
          <w:numId w:val="399"/>
        </w:numPr>
        <w:tabs>
          <w:tab w:val="left" w:pos="284"/>
        </w:tabs>
        <w:spacing w:after="0" w:line="240" w:lineRule="auto"/>
        <w:ind w:right="-600"/>
        <w:rPr>
          <w:sz w:val="28"/>
          <w:szCs w:val="28"/>
        </w:rPr>
      </w:pPr>
      <w:bookmarkStart w:id="4050" w:name="bookmark4105"/>
      <w:bookmarkEnd w:id="4050"/>
      <w:r>
        <w:rPr>
          <w:sz w:val="28"/>
          <w:szCs w:val="28"/>
        </w:rPr>
        <w:t>Tích cực tham gia chuẩn bị triển lãm tranh, ảnh với chủ để “Yêu thương và chia s</w:t>
      </w:r>
      <w:r w:rsidR="001B14AF" w:rsidRPr="006714C0">
        <w:rPr>
          <w:sz w:val="28"/>
          <w:szCs w:val="28"/>
        </w:rPr>
        <w:t>ẻ</w:t>
      </w:r>
      <w:r>
        <w:rPr>
          <w:sz w:val="28"/>
          <w:szCs w:val="28"/>
        </w:rPr>
        <w:t>”.</w:t>
      </w:r>
    </w:p>
    <w:p w14:paraId="5DC6E0DF" w14:textId="77777777" w:rsidR="00150A58" w:rsidRDefault="00837037" w:rsidP="00B27DAC">
      <w:pPr>
        <w:pStyle w:val="Vnbnnidung0"/>
        <w:numPr>
          <w:ilvl w:val="0"/>
          <w:numId w:val="435"/>
        </w:numPr>
        <w:tabs>
          <w:tab w:val="left" w:pos="284"/>
          <w:tab w:val="left" w:pos="395"/>
        </w:tabs>
        <w:spacing w:after="0" w:line="240" w:lineRule="auto"/>
        <w:ind w:right="-317"/>
        <w:rPr>
          <w:sz w:val="28"/>
          <w:szCs w:val="28"/>
        </w:rPr>
      </w:pPr>
      <w:bookmarkStart w:id="4051" w:name="bookmark4106"/>
      <w:bookmarkEnd w:id="4051"/>
      <w:r>
        <w:rPr>
          <w:b/>
          <w:bCs/>
          <w:sz w:val="28"/>
          <w:szCs w:val="28"/>
        </w:rPr>
        <w:lastRenderedPageBreak/>
        <w:t xml:space="preserve">Nội dung: </w:t>
      </w:r>
      <w:r>
        <w:rPr>
          <w:sz w:val="28"/>
          <w:szCs w:val="28"/>
        </w:rPr>
        <w:t>hs chia sẻ về những việc làm thể hiện chi tiêu họp lí và chưa hợp lí</w:t>
      </w:r>
    </w:p>
    <w:p w14:paraId="31ADAC45" w14:textId="77777777" w:rsidR="00150A58" w:rsidRDefault="00837037" w:rsidP="00B27DAC">
      <w:pPr>
        <w:pStyle w:val="Vnbnnidung0"/>
        <w:numPr>
          <w:ilvl w:val="0"/>
          <w:numId w:val="435"/>
        </w:numPr>
        <w:tabs>
          <w:tab w:val="left" w:pos="284"/>
          <w:tab w:val="left" w:pos="395"/>
        </w:tabs>
        <w:spacing w:after="0" w:line="240" w:lineRule="auto"/>
        <w:ind w:right="-317"/>
        <w:rPr>
          <w:sz w:val="28"/>
          <w:szCs w:val="28"/>
        </w:rPr>
      </w:pPr>
      <w:bookmarkStart w:id="4052" w:name="bookmark4107"/>
      <w:bookmarkEnd w:id="4052"/>
      <w:r>
        <w:rPr>
          <w:b/>
          <w:bCs/>
          <w:sz w:val="28"/>
          <w:szCs w:val="28"/>
        </w:rPr>
        <w:t xml:space="preserve">Sản phẩm: </w:t>
      </w:r>
      <w:r>
        <w:rPr>
          <w:sz w:val="28"/>
          <w:szCs w:val="28"/>
        </w:rPr>
        <w:t>HS thực hiện quy tắc.</w:t>
      </w:r>
    </w:p>
    <w:p w14:paraId="6EB6A410" w14:textId="77777777" w:rsidR="00150A58" w:rsidRDefault="00837037" w:rsidP="00B27DAC">
      <w:pPr>
        <w:pStyle w:val="Tiu20"/>
        <w:keepNext/>
        <w:keepLines/>
        <w:numPr>
          <w:ilvl w:val="0"/>
          <w:numId w:val="435"/>
        </w:numPr>
        <w:tabs>
          <w:tab w:val="left" w:pos="284"/>
          <w:tab w:val="left" w:pos="395"/>
        </w:tabs>
        <w:spacing w:after="0" w:line="240" w:lineRule="auto"/>
        <w:ind w:right="-317"/>
        <w:rPr>
          <w:sz w:val="28"/>
          <w:szCs w:val="28"/>
        </w:rPr>
      </w:pPr>
      <w:bookmarkStart w:id="4053" w:name="bookmark4110"/>
      <w:bookmarkStart w:id="4054" w:name="bookmark4111"/>
      <w:bookmarkStart w:id="4055" w:name="bookmark4109"/>
      <w:bookmarkStart w:id="4056" w:name="bookmark4108"/>
      <w:bookmarkEnd w:id="4053"/>
      <w:r>
        <w:rPr>
          <w:sz w:val="28"/>
          <w:szCs w:val="28"/>
        </w:rPr>
        <w:t>Tổ chúc thực hiện:</w:t>
      </w:r>
      <w:bookmarkEnd w:id="4054"/>
      <w:bookmarkEnd w:id="4055"/>
      <w:bookmarkEnd w:id="4056"/>
    </w:p>
    <w:p w14:paraId="6FC0E136" w14:textId="77777777" w:rsidR="00150A58" w:rsidRDefault="00837037" w:rsidP="00B27DAC">
      <w:pPr>
        <w:pStyle w:val="Vnbnnidung0"/>
        <w:numPr>
          <w:ilvl w:val="0"/>
          <w:numId w:val="399"/>
        </w:numPr>
        <w:tabs>
          <w:tab w:val="left" w:pos="284"/>
        </w:tabs>
        <w:spacing w:after="0" w:line="240" w:lineRule="auto"/>
        <w:ind w:right="-317"/>
        <w:rPr>
          <w:sz w:val="28"/>
          <w:szCs w:val="28"/>
        </w:rPr>
      </w:pPr>
      <w:bookmarkStart w:id="4057" w:name="bookmark4112"/>
      <w:bookmarkEnd w:id="4057"/>
      <w:r>
        <w:rPr>
          <w:sz w:val="28"/>
          <w:szCs w:val="28"/>
        </w:rPr>
        <w:t>GV khích lệ HS trong lớp chia sẻ về:</w:t>
      </w:r>
    </w:p>
    <w:p w14:paraId="558CC7EE" w14:textId="77777777" w:rsidR="00150A58" w:rsidRDefault="00837037" w:rsidP="00872241">
      <w:pPr>
        <w:pStyle w:val="Vnbnnidung0"/>
        <w:tabs>
          <w:tab w:val="left" w:pos="284"/>
        </w:tabs>
        <w:spacing w:after="0" w:line="240" w:lineRule="auto"/>
        <w:ind w:right="-317"/>
        <w:rPr>
          <w:sz w:val="28"/>
          <w:szCs w:val="28"/>
        </w:rPr>
      </w:pPr>
      <w:r>
        <w:rPr>
          <w:sz w:val="28"/>
          <w:szCs w:val="28"/>
        </w:rPr>
        <w:t>+ Nhũng việc em đã thực hiện sử dụng tiền hợp lí;</w:t>
      </w:r>
    </w:p>
    <w:p w14:paraId="14DEE448" w14:textId="77777777" w:rsidR="00150A58" w:rsidRDefault="00837037" w:rsidP="00872241">
      <w:pPr>
        <w:pStyle w:val="Vnbnnidung0"/>
        <w:tabs>
          <w:tab w:val="left" w:pos="284"/>
        </w:tabs>
        <w:spacing w:after="0" w:line="240" w:lineRule="auto"/>
        <w:ind w:right="-317"/>
        <w:rPr>
          <w:sz w:val="28"/>
          <w:szCs w:val="28"/>
        </w:rPr>
      </w:pPr>
      <w:r>
        <w:rPr>
          <w:sz w:val="28"/>
          <w:szCs w:val="28"/>
        </w:rPr>
        <w:t>+ Những thói quen chỉ tiêu chưa tiết kiệm em đã thay đổi.</w:t>
      </w:r>
    </w:p>
    <w:p w14:paraId="45E86A6F" w14:textId="77777777" w:rsidR="00150A58" w:rsidRDefault="00460E88" w:rsidP="00460E88">
      <w:pPr>
        <w:pStyle w:val="Vnbnnidung0"/>
        <w:tabs>
          <w:tab w:val="left" w:pos="284"/>
        </w:tabs>
        <w:spacing w:after="0" w:line="240" w:lineRule="auto"/>
        <w:ind w:right="-317"/>
        <w:rPr>
          <w:sz w:val="28"/>
          <w:szCs w:val="28"/>
        </w:rPr>
      </w:pPr>
      <w:bookmarkStart w:id="4058" w:name="bookmark4113"/>
      <w:bookmarkEnd w:id="4058"/>
      <w:r w:rsidRPr="006714C0">
        <w:rPr>
          <w:sz w:val="28"/>
          <w:szCs w:val="28"/>
        </w:rPr>
        <w:t xml:space="preserve">- </w:t>
      </w:r>
      <w:r w:rsidR="00837037">
        <w:rPr>
          <w:sz w:val="28"/>
          <w:szCs w:val="28"/>
        </w:rPr>
        <w:t>GV yêu cầu HS cả lớp chuẩn bị để tham gia triển lãm tranh, ảnh với chủ để “Yêu</w:t>
      </w:r>
    </w:p>
    <w:p w14:paraId="0047FAB9" w14:textId="77777777" w:rsidR="00150A58" w:rsidRDefault="00837037" w:rsidP="00872241">
      <w:pPr>
        <w:pStyle w:val="Vnbnnidung0"/>
        <w:tabs>
          <w:tab w:val="left" w:pos="284"/>
        </w:tabs>
        <w:spacing w:after="0" w:line="240" w:lineRule="auto"/>
        <w:ind w:right="-317"/>
        <w:rPr>
          <w:sz w:val="28"/>
          <w:szCs w:val="28"/>
        </w:rPr>
      </w:pPr>
      <w:r>
        <w:rPr>
          <w:sz w:val="28"/>
          <w:szCs w:val="28"/>
        </w:rPr>
        <w:t>thương và chia sẻ”</w:t>
      </w:r>
    </w:p>
    <w:p w14:paraId="646A28E0" w14:textId="77777777" w:rsidR="00150A58" w:rsidRDefault="00837037" w:rsidP="00B27DAC">
      <w:pPr>
        <w:pStyle w:val="Tiu20"/>
        <w:keepNext/>
        <w:keepLines/>
        <w:numPr>
          <w:ilvl w:val="0"/>
          <w:numId w:val="421"/>
        </w:numPr>
        <w:tabs>
          <w:tab w:val="left" w:pos="284"/>
          <w:tab w:val="left" w:pos="443"/>
        </w:tabs>
        <w:spacing w:after="0" w:line="240" w:lineRule="auto"/>
        <w:ind w:right="-317"/>
        <w:rPr>
          <w:sz w:val="28"/>
          <w:szCs w:val="28"/>
        </w:rPr>
      </w:pPr>
      <w:bookmarkStart w:id="4059" w:name="bookmark4116"/>
      <w:bookmarkStart w:id="4060" w:name="bookmark4117"/>
      <w:bookmarkStart w:id="4061" w:name="bookmark4114"/>
      <w:bookmarkStart w:id="4062" w:name="bookmark4115"/>
      <w:bookmarkEnd w:id="4059"/>
      <w:r>
        <w:rPr>
          <w:sz w:val="28"/>
          <w:szCs w:val="28"/>
        </w:rPr>
        <w:t>HOẠT ĐỘNG TIẾP NỐI</w:t>
      </w:r>
      <w:bookmarkEnd w:id="4060"/>
      <w:bookmarkEnd w:id="4061"/>
      <w:bookmarkEnd w:id="4062"/>
    </w:p>
    <w:p w14:paraId="57AF16E1" w14:textId="77777777" w:rsidR="00150A58" w:rsidRDefault="00837037" w:rsidP="00B27DAC">
      <w:pPr>
        <w:pStyle w:val="Vnbnnidung0"/>
        <w:numPr>
          <w:ilvl w:val="0"/>
          <w:numId w:val="436"/>
        </w:numPr>
        <w:tabs>
          <w:tab w:val="left" w:pos="284"/>
          <w:tab w:val="left" w:pos="385"/>
        </w:tabs>
        <w:spacing w:after="0" w:line="240" w:lineRule="auto"/>
        <w:ind w:right="-317"/>
        <w:rPr>
          <w:sz w:val="28"/>
          <w:szCs w:val="28"/>
        </w:rPr>
      </w:pPr>
      <w:bookmarkStart w:id="4063" w:name="bookmark4118"/>
      <w:bookmarkEnd w:id="4063"/>
      <w:r>
        <w:rPr>
          <w:b/>
          <w:bCs/>
          <w:sz w:val="28"/>
          <w:szCs w:val="28"/>
        </w:rPr>
        <w:t xml:space="preserve">Mục tiêu: </w:t>
      </w:r>
      <w:r>
        <w:rPr>
          <w:sz w:val="28"/>
          <w:szCs w:val="28"/>
        </w:rPr>
        <w:t>HS biết chi tiêu hợp lí</w:t>
      </w:r>
    </w:p>
    <w:p w14:paraId="730DA77A" w14:textId="77777777" w:rsidR="00150A58" w:rsidRDefault="00837037" w:rsidP="00B27DAC">
      <w:pPr>
        <w:pStyle w:val="Vnbnnidung0"/>
        <w:numPr>
          <w:ilvl w:val="0"/>
          <w:numId w:val="436"/>
        </w:numPr>
        <w:tabs>
          <w:tab w:val="left" w:pos="284"/>
          <w:tab w:val="left" w:pos="395"/>
        </w:tabs>
        <w:spacing w:after="0" w:line="240" w:lineRule="auto"/>
        <w:ind w:right="-317"/>
        <w:rPr>
          <w:sz w:val="28"/>
          <w:szCs w:val="28"/>
        </w:rPr>
      </w:pPr>
      <w:bookmarkStart w:id="4064" w:name="bookmark4119"/>
      <w:bookmarkEnd w:id="4064"/>
      <w:r>
        <w:rPr>
          <w:b/>
          <w:bCs/>
          <w:sz w:val="28"/>
          <w:szCs w:val="28"/>
        </w:rPr>
        <w:t xml:space="preserve">Nội dung: </w:t>
      </w:r>
      <w:r>
        <w:rPr>
          <w:sz w:val="28"/>
          <w:szCs w:val="28"/>
        </w:rPr>
        <w:t>thực hiện chi tiêu hợp lí</w:t>
      </w:r>
    </w:p>
    <w:p w14:paraId="6DDEE92E" w14:textId="77777777" w:rsidR="00150A58" w:rsidRDefault="00837037" w:rsidP="00B27DAC">
      <w:pPr>
        <w:pStyle w:val="Vnbnnidung0"/>
        <w:numPr>
          <w:ilvl w:val="0"/>
          <w:numId w:val="436"/>
        </w:numPr>
        <w:tabs>
          <w:tab w:val="left" w:pos="284"/>
          <w:tab w:val="left" w:pos="395"/>
        </w:tabs>
        <w:spacing w:after="0" w:line="240" w:lineRule="auto"/>
        <w:ind w:right="-317"/>
        <w:rPr>
          <w:sz w:val="28"/>
          <w:szCs w:val="28"/>
        </w:rPr>
      </w:pPr>
      <w:bookmarkStart w:id="4065" w:name="bookmark4120"/>
      <w:bookmarkEnd w:id="4065"/>
      <w:r>
        <w:rPr>
          <w:b/>
          <w:bCs/>
          <w:sz w:val="28"/>
          <w:szCs w:val="28"/>
        </w:rPr>
        <w:t xml:space="preserve">Sản phẩm: </w:t>
      </w:r>
      <w:r>
        <w:rPr>
          <w:sz w:val="28"/>
          <w:szCs w:val="28"/>
        </w:rPr>
        <w:t>kết quả của HS</w:t>
      </w:r>
    </w:p>
    <w:p w14:paraId="1BA47F47" w14:textId="77777777" w:rsidR="00150A58" w:rsidRDefault="00837037" w:rsidP="00B27DAC">
      <w:pPr>
        <w:pStyle w:val="Tiu20"/>
        <w:keepNext/>
        <w:keepLines/>
        <w:numPr>
          <w:ilvl w:val="0"/>
          <w:numId w:val="436"/>
        </w:numPr>
        <w:tabs>
          <w:tab w:val="left" w:pos="284"/>
          <w:tab w:val="left" w:pos="395"/>
        </w:tabs>
        <w:spacing w:after="0" w:line="240" w:lineRule="auto"/>
        <w:ind w:right="-317"/>
        <w:rPr>
          <w:sz w:val="28"/>
          <w:szCs w:val="28"/>
        </w:rPr>
      </w:pPr>
      <w:bookmarkStart w:id="4066" w:name="bookmark4123"/>
      <w:bookmarkStart w:id="4067" w:name="bookmark4122"/>
      <w:bookmarkStart w:id="4068" w:name="bookmark4124"/>
      <w:bookmarkStart w:id="4069" w:name="bookmark4121"/>
      <w:bookmarkEnd w:id="4066"/>
      <w:r>
        <w:rPr>
          <w:sz w:val="28"/>
          <w:szCs w:val="28"/>
        </w:rPr>
        <w:t>Tổ chức thực hiện:</w:t>
      </w:r>
      <w:bookmarkEnd w:id="4067"/>
      <w:bookmarkEnd w:id="4068"/>
      <w:bookmarkEnd w:id="4069"/>
    </w:p>
    <w:p w14:paraId="10B37A1F" w14:textId="77777777" w:rsidR="00622D04" w:rsidRPr="007F703C" w:rsidRDefault="00837037" w:rsidP="00B27DAC">
      <w:pPr>
        <w:pStyle w:val="Vnbnnidung0"/>
        <w:numPr>
          <w:ilvl w:val="0"/>
          <w:numId w:val="399"/>
        </w:numPr>
        <w:tabs>
          <w:tab w:val="left" w:pos="284"/>
        </w:tabs>
        <w:spacing w:after="0" w:line="240" w:lineRule="auto"/>
        <w:ind w:right="-317"/>
        <w:rPr>
          <w:sz w:val="28"/>
          <w:szCs w:val="28"/>
        </w:rPr>
      </w:pPr>
      <w:bookmarkStart w:id="4070" w:name="bookmark4125"/>
      <w:bookmarkEnd w:id="4070"/>
      <w:r>
        <w:rPr>
          <w:sz w:val="28"/>
          <w:szCs w:val="28"/>
        </w:rPr>
        <w:t>GV yêu cầu HS xây dụng kế hoạch chi tiêu hóp lí cho bản thân.</w:t>
      </w:r>
    </w:p>
    <w:p w14:paraId="5060BAFF" w14:textId="77777777" w:rsidR="00622D04" w:rsidRDefault="00622D04" w:rsidP="00872241">
      <w:pPr>
        <w:pStyle w:val="Chthchbng0"/>
        <w:tabs>
          <w:tab w:val="left" w:pos="284"/>
        </w:tabs>
        <w:ind w:right="-317"/>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622D04" w14:paraId="34C52639"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29F2AA45" w14:textId="77777777" w:rsidR="00622D04" w:rsidRPr="004E2D40" w:rsidRDefault="00622D04"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5D7AE68A" w14:textId="77777777" w:rsidR="00622D04" w:rsidRPr="004E2D40" w:rsidRDefault="00622D0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4EEB354B" w14:textId="77777777" w:rsidR="00622D04" w:rsidRPr="004E2D40" w:rsidRDefault="00622D0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30684D12" w14:textId="77777777" w:rsidR="00622D04" w:rsidRPr="004E2D40" w:rsidRDefault="00622D04" w:rsidP="007431D6">
            <w:pPr>
              <w:pStyle w:val="Khc0"/>
              <w:spacing w:after="0" w:line="240" w:lineRule="auto"/>
              <w:jc w:val="center"/>
              <w:rPr>
                <w:sz w:val="28"/>
                <w:szCs w:val="28"/>
              </w:rPr>
            </w:pPr>
            <w:r w:rsidRPr="004E2D40">
              <w:rPr>
                <w:bCs/>
                <w:sz w:val="28"/>
                <w:szCs w:val="28"/>
              </w:rPr>
              <w:t>Ghi</w:t>
            </w:r>
          </w:p>
          <w:p w14:paraId="2C6188AD" w14:textId="77777777" w:rsidR="00622D04" w:rsidRPr="004E2D40" w:rsidRDefault="00622D04" w:rsidP="007431D6">
            <w:pPr>
              <w:pStyle w:val="Khc0"/>
              <w:spacing w:after="0" w:line="240" w:lineRule="auto"/>
              <w:jc w:val="center"/>
              <w:rPr>
                <w:sz w:val="28"/>
                <w:szCs w:val="28"/>
              </w:rPr>
            </w:pPr>
            <w:r w:rsidRPr="004E2D40">
              <w:rPr>
                <w:bCs/>
                <w:sz w:val="28"/>
                <w:szCs w:val="28"/>
              </w:rPr>
              <w:t>Chú</w:t>
            </w:r>
          </w:p>
        </w:tc>
      </w:tr>
      <w:tr w:rsidR="00622D04" w14:paraId="1E560BB1"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0A58163A" w14:textId="77777777" w:rsidR="00622D04" w:rsidRPr="006714C0" w:rsidRDefault="00622D0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7059676A" w14:textId="77777777" w:rsidR="00622D04" w:rsidRDefault="00622D0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30E13E20"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4C192BC3"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7CB0C562"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24912FDF"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70E64DCF" w14:textId="77777777" w:rsidR="00622D04" w:rsidRPr="006714C0" w:rsidRDefault="00622D0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E43E932" w14:textId="77777777" w:rsidR="00622D04" w:rsidRDefault="00622D04" w:rsidP="007431D6">
            <w:pPr>
              <w:rPr>
                <w:rFonts w:ascii="Times New Roman" w:hAnsi="Times New Roman" w:cs="Times New Roman"/>
                <w:sz w:val="28"/>
                <w:szCs w:val="28"/>
              </w:rPr>
            </w:pPr>
          </w:p>
        </w:tc>
      </w:tr>
    </w:tbl>
    <w:p w14:paraId="660B47AF" w14:textId="77777777" w:rsidR="00622D04" w:rsidRDefault="00622D04" w:rsidP="00622D04">
      <w:pPr>
        <w:pStyle w:val="Chthchbng0"/>
        <w:rPr>
          <w:sz w:val="28"/>
          <w:szCs w:val="28"/>
        </w:rPr>
      </w:pPr>
    </w:p>
    <w:p w14:paraId="59CA023A" w14:textId="77777777" w:rsidR="00622D04" w:rsidRPr="006714C0" w:rsidRDefault="00622D04" w:rsidP="00622D0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872241" w:rsidRPr="006714C0">
        <w:rPr>
          <w:bCs/>
          <w:iCs/>
          <w:sz w:val="28"/>
          <w:szCs w:val="28"/>
        </w:rPr>
        <w:t>ể</w:t>
      </w:r>
      <w:r w:rsidRPr="004E2D40">
        <w:rPr>
          <w:bCs/>
          <w:iCs/>
          <w:sz w:val="28"/>
          <w:szCs w:val="28"/>
        </w:rPr>
        <w:t>m....)</w:t>
      </w:r>
    </w:p>
    <w:p w14:paraId="35C45C5D" w14:textId="77777777" w:rsidR="00622D04" w:rsidRPr="006714C0" w:rsidRDefault="00622D04" w:rsidP="00622D04">
      <w:pPr>
        <w:pStyle w:val="Vnbnnidung0"/>
        <w:tabs>
          <w:tab w:val="left" w:pos="278"/>
        </w:tabs>
        <w:spacing w:after="0" w:line="240" w:lineRule="auto"/>
        <w:rPr>
          <w:sz w:val="28"/>
          <w:szCs w:val="28"/>
        </w:rPr>
      </w:pPr>
    </w:p>
    <w:p w14:paraId="491827D6" w14:textId="77777777" w:rsidR="00EF7AF0" w:rsidRPr="006714C0" w:rsidRDefault="00EF7AF0" w:rsidP="007F703C">
      <w:pPr>
        <w:widowControl/>
        <w:spacing w:after="100"/>
        <w:jc w:val="center"/>
        <w:rPr>
          <w:rFonts w:ascii="Times New Roman" w:eastAsia="Times New Roman" w:hAnsi="Times New Roman" w:cs="Times New Roman"/>
          <w:b/>
          <w:bCs/>
          <w:color w:val="auto"/>
          <w:sz w:val="28"/>
          <w:szCs w:val="28"/>
          <w:lang w:eastAsia="en-US" w:bidi="ar-SA"/>
        </w:rPr>
      </w:pPr>
      <w:r w:rsidRPr="006714C0">
        <w:rPr>
          <w:rFonts w:ascii="Times New Roman" w:eastAsia="Times New Roman" w:hAnsi="Times New Roman" w:cs="Times New Roman"/>
          <w:b/>
          <w:bCs/>
          <w:color w:val="auto"/>
          <w:sz w:val="28"/>
          <w:szCs w:val="28"/>
          <w:lang w:eastAsia="en-US" w:bidi="ar-SA"/>
        </w:rPr>
        <w:t>ĐÁNH GIÁ CHỦ ĐỀ 4</w:t>
      </w:r>
    </w:p>
    <w:p w14:paraId="3EBD2498" w14:textId="77777777" w:rsidR="00EF7AF0" w:rsidRPr="006714C0" w:rsidRDefault="00EF7AF0" w:rsidP="007F703C">
      <w:pPr>
        <w:widowControl/>
        <w:ind w:left="-142" w:right="-317"/>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Nêu được ít nhất 3 việc cần làm để sắp xếp góc học tập gọn gàng, ngăn nắp.</w:t>
      </w:r>
    </w:p>
    <w:p w14:paraId="7931AB9D" w14:textId="77777777" w:rsidR="00EF7AF0" w:rsidRPr="006714C0" w:rsidRDefault="00EF7AF0" w:rsidP="007F703C">
      <w:pPr>
        <w:widowControl/>
        <w:ind w:left="-142" w:right="-317"/>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Thường xuyên sắp xếp góc học tập gọn gàng, ngăn nắp.</w:t>
      </w:r>
    </w:p>
    <w:p w14:paraId="0191A26C" w14:textId="77777777" w:rsidR="00EF7AF0" w:rsidRPr="006714C0" w:rsidRDefault="00EF7AF0" w:rsidP="007F703C">
      <w:pPr>
        <w:widowControl/>
        <w:ind w:left="-142" w:right="-317"/>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Nêu được ít nhất 3 việc cần làm để sắp xếp nối sinh hoạt cá</w:t>
      </w:r>
      <w:r w:rsidR="007F703C" w:rsidRPr="006714C0">
        <w:rPr>
          <w:rFonts w:ascii="Times New Roman" w:eastAsia="Times New Roman" w:hAnsi="Times New Roman" w:cs="Times New Roman"/>
          <w:color w:val="auto"/>
          <w:sz w:val="28"/>
          <w:szCs w:val="28"/>
          <w:lang w:eastAsia="en-US" w:bidi="ar-SA"/>
        </w:rPr>
        <w:t xml:space="preserve"> </w:t>
      </w:r>
      <w:r w:rsidRPr="006714C0">
        <w:rPr>
          <w:rFonts w:ascii="Times New Roman" w:eastAsia="Times New Roman" w:hAnsi="Times New Roman" w:cs="Times New Roman"/>
          <w:color w:val="auto"/>
          <w:sz w:val="28"/>
          <w:szCs w:val="28"/>
          <w:lang w:eastAsia="en-US" w:bidi="ar-SA"/>
        </w:rPr>
        <w:t>nhân gọn gàng, ngăn nắp.</w:t>
      </w:r>
    </w:p>
    <w:p w14:paraId="4B10AA6D" w14:textId="77777777" w:rsidR="00EF7AF0" w:rsidRPr="006714C0" w:rsidRDefault="00EF7AF0" w:rsidP="007F703C">
      <w:pPr>
        <w:widowControl/>
        <w:ind w:left="-142" w:right="-317"/>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Thường xuyên sắp xếp nơi sinh hoạt cá nhân gọn gàng,</w:t>
      </w:r>
      <w:r w:rsidR="007F703C" w:rsidRPr="006714C0">
        <w:rPr>
          <w:rFonts w:ascii="Times New Roman" w:eastAsia="Times New Roman" w:hAnsi="Times New Roman" w:cs="Times New Roman"/>
          <w:color w:val="auto"/>
          <w:sz w:val="28"/>
          <w:szCs w:val="28"/>
          <w:lang w:eastAsia="en-US" w:bidi="ar-SA"/>
        </w:rPr>
        <w:t xml:space="preserve"> </w:t>
      </w:r>
      <w:r w:rsidRPr="006714C0">
        <w:rPr>
          <w:rFonts w:ascii="Times New Roman" w:eastAsia="Times New Roman" w:hAnsi="Times New Roman" w:cs="Times New Roman"/>
          <w:color w:val="auto"/>
          <w:sz w:val="28"/>
          <w:szCs w:val="28"/>
          <w:lang w:eastAsia="en-US" w:bidi="ar-SA"/>
        </w:rPr>
        <w:t>ngăn nắ</w:t>
      </w:r>
      <w:r w:rsidR="007F703C" w:rsidRPr="006714C0">
        <w:rPr>
          <w:rFonts w:ascii="Times New Roman" w:eastAsia="Times New Roman" w:hAnsi="Times New Roman" w:cs="Times New Roman"/>
          <w:color w:val="auto"/>
          <w:sz w:val="28"/>
          <w:szCs w:val="28"/>
          <w:lang w:eastAsia="en-US" w:bidi="ar-SA"/>
        </w:rPr>
        <w:t>p</w:t>
      </w:r>
      <w:r w:rsidRPr="006714C0">
        <w:rPr>
          <w:rFonts w:ascii="Times New Roman" w:eastAsia="Times New Roman" w:hAnsi="Times New Roman" w:cs="Times New Roman"/>
          <w:color w:val="auto"/>
          <w:sz w:val="28"/>
          <w:szCs w:val="28"/>
          <w:lang w:eastAsia="en-US" w:bidi="ar-SA"/>
        </w:rPr>
        <w:t>.</w:t>
      </w:r>
    </w:p>
    <w:p w14:paraId="59670358" w14:textId="77777777" w:rsidR="00EF7AF0" w:rsidRPr="006714C0" w:rsidRDefault="00EF7AF0" w:rsidP="007F703C">
      <w:pPr>
        <w:widowControl/>
        <w:ind w:left="-142" w:right="-317"/>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xml:space="preserve"> - Nhận biết đúng các tình huống giao tiếp phù hợp, không phù hợp.</w:t>
      </w:r>
    </w:p>
    <w:p w14:paraId="5FF833EA" w14:textId="77777777" w:rsidR="00EF7AF0" w:rsidRPr="006714C0" w:rsidRDefault="00EF7AF0" w:rsidP="007F703C">
      <w:pPr>
        <w:widowControl/>
        <w:ind w:left="-142" w:right="-317"/>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Luôn thể hiện giao tiếp phù hợp trong các tình huống.</w:t>
      </w:r>
    </w:p>
    <w:p w14:paraId="4FEC75E4" w14:textId="77777777" w:rsidR="00EF7AF0" w:rsidRPr="006714C0" w:rsidRDefault="00EF7AF0" w:rsidP="007F703C">
      <w:pPr>
        <w:widowControl/>
        <w:ind w:left="-142" w:right="-317"/>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Thể hiện đượC cách chi tiêu hợp lí khi số tiền hạn chế.</w:t>
      </w:r>
    </w:p>
    <w:p w14:paraId="3D739C85" w14:textId="77777777" w:rsidR="00EF7AF0" w:rsidRPr="006714C0" w:rsidRDefault="00EF7AF0" w:rsidP="007F703C">
      <w:pPr>
        <w:widowControl/>
        <w:ind w:left="-142" w:right="-317"/>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b/>
          <w:bCs/>
          <w:color w:val="auto"/>
          <w:sz w:val="28"/>
          <w:szCs w:val="28"/>
          <w:lang w:eastAsia="en-US" w:bidi="ar-SA"/>
        </w:rPr>
        <w:t>Mức độ em đạt được</w:t>
      </w:r>
      <w:r w:rsidRPr="006714C0">
        <w:rPr>
          <w:rFonts w:ascii="Times New Roman" w:eastAsia="Times New Roman" w:hAnsi="Times New Roman" w:cs="Times New Roman"/>
          <w:color w:val="auto"/>
          <w:sz w:val="28"/>
          <w:szCs w:val="28"/>
          <w:lang w:eastAsia="en-US" w:bidi="ar-SA"/>
        </w:rPr>
        <w:t>: Đạt yêu cầu/ Chưa đạt yêu cầu</w:t>
      </w:r>
    </w:p>
    <w:p w14:paraId="17487B5A" w14:textId="77777777" w:rsidR="00150A58" w:rsidRDefault="00150A58" w:rsidP="00A5492F">
      <w:pPr>
        <w:pStyle w:val="Chthchbng0"/>
        <w:jc w:val="both"/>
        <w:rPr>
          <w:sz w:val="28"/>
          <w:szCs w:val="28"/>
        </w:rPr>
        <w:sectPr w:rsidR="00150A58" w:rsidSect="00615E16">
          <w:pgSz w:w="12240" w:h="15840"/>
          <w:pgMar w:top="851" w:right="1541" w:bottom="851" w:left="1518" w:header="567" w:footer="567" w:gutter="0"/>
          <w:cols w:space="720"/>
          <w:docGrid w:linePitch="360"/>
        </w:sectPr>
      </w:pPr>
    </w:p>
    <w:p w14:paraId="52B0E7C9" w14:textId="77777777" w:rsidR="00150A58" w:rsidRPr="006714C0" w:rsidRDefault="00837037" w:rsidP="00A5492F">
      <w:pPr>
        <w:pStyle w:val="Vnbnnidung0"/>
        <w:spacing w:after="0" w:line="240" w:lineRule="auto"/>
        <w:rPr>
          <w:sz w:val="28"/>
          <w:szCs w:val="28"/>
        </w:rPr>
      </w:pPr>
      <w:r>
        <w:rPr>
          <w:sz w:val="28"/>
          <w:szCs w:val="28"/>
        </w:rPr>
        <w:lastRenderedPageBreak/>
        <w:t>Ngày soạn:</w:t>
      </w:r>
      <w:r w:rsidR="004B7869" w:rsidRPr="006714C0">
        <w:rPr>
          <w:sz w:val="28"/>
          <w:szCs w:val="28"/>
        </w:rPr>
        <w:t xml:space="preserve"> 24/12/2021</w:t>
      </w:r>
    </w:p>
    <w:p w14:paraId="67B8FDC8" w14:textId="77777777" w:rsidR="00150A58" w:rsidRPr="00F66EF1" w:rsidRDefault="00837037" w:rsidP="00A5492F">
      <w:pPr>
        <w:pStyle w:val="Vnbnnidung0"/>
        <w:spacing w:after="0" w:line="240" w:lineRule="auto"/>
        <w:jc w:val="center"/>
        <w:rPr>
          <w:b/>
          <w:bCs/>
          <w:sz w:val="28"/>
          <w:szCs w:val="28"/>
        </w:rPr>
      </w:pPr>
      <w:r w:rsidRPr="00F66EF1">
        <w:rPr>
          <w:b/>
          <w:bCs/>
          <w:sz w:val="28"/>
          <w:szCs w:val="28"/>
        </w:rPr>
        <w:t>CHỦ ĐỀ 5: EM VỚI GIA ĐÌNH</w:t>
      </w:r>
    </w:p>
    <w:p w14:paraId="3EECD3D9" w14:textId="77777777" w:rsidR="00150A58" w:rsidRDefault="00837037" w:rsidP="00A5492F">
      <w:pPr>
        <w:pStyle w:val="Tiu20"/>
        <w:keepNext/>
        <w:keepLines/>
        <w:spacing w:after="0" w:line="240" w:lineRule="auto"/>
        <w:rPr>
          <w:sz w:val="28"/>
          <w:szCs w:val="28"/>
        </w:rPr>
      </w:pPr>
      <w:bookmarkStart w:id="4071" w:name="bookmark4129"/>
      <w:bookmarkStart w:id="4072" w:name="bookmark4128"/>
      <w:bookmarkStart w:id="4073" w:name="bookmark4127"/>
      <w:r>
        <w:rPr>
          <w:sz w:val="28"/>
          <w:szCs w:val="28"/>
        </w:rPr>
        <w:t>MỤC TIÊU CHUNG:</w:t>
      </w:r>
      <w:bookmarkEnd w:id="4071"/>
      <w:bookmarkEnd w:id="4072"/>
      <w:bookmarkEnd w:id="4073"/>
    </w:p>
    <w:p w14:paraId="1E87FEC8" w14:textId="77777777" w:rsidR="00150A58" w:rsidRDefault="00837037" w:rsidP="00B27DAC">
      <w:pPr>
        <w:pStyle w:val="Vnbnnidung0"/>
        <w:numPr>
          <w:ilvl w:val="0"/>
          <w:numId w:val="399"/>
        </w:numPr>
        <w:tabs>
          <w:tab w:val="left" w:pos="273"/>
        </w:tabs>
        <w:spacing w:after="0" w:line="240" w:lineRule="auto"/>
        <w:rPr>
          <w:sz w:val="28"/>
          <w:szCs w:val="28"/>
        </w:rPr>
      </w:pPr>
      <w:bookmarkStart w:id="4074" w:name="bookmark4130"/>
      <w:bookmarkEnd w:id="4074"/>
      <w:r>
        <w:rPr>
          <w:sz w:val="28"/>
          <w:szCs w:val="28"/>
        </w:rPr>
        <w:t>Nêu và thực hiện được những lời nói, hành động thố hiện sự động viên, chăm sóc người thân trong gia đình;</w:t>
      </w:r>
    </w:p>
    <w:p w14:paraId="6245F50D" w14:textId="77777777" w:rsidR="00150A58" w:rsidRDefault="00837037" w:rsidP="00B27DAC">
      <w:pPr>
        <w:pStyle w:val="Vnbnnidung0"/>
        <w:numPr>
          <w:ilvl w:val="0"/>
          <w:numId w:val="399"/>
        </w:numPr>
        <w:tabs>
          <w:tab w:val="left" w:pos="273"/>
        </w:tabs>
        <w:spacing w:after="0" w:line="240" w:lineRule="auto"/>
        <w:rPr>
          <w:sz w:val="28"/>
          <w:szCs w:val="28"/>
        </w:rPr>
      </w:pPr>
      <w:bookmarkStart w:id="4075" w:name="bookmark4131"/>
      <w:bookmarkEnd w:id="4075"/>
      <w:r>
        <w:rPr>
          <w:sz w:val="28"/>
          <w:szCs w:val="28"/>
        </w:rPr>
        <w:t>Nêu được những việc nhà em cần c</w:t>
      </w:r>
      <w:r w:rsidR="001B14AF" w:rsidRPr="006714C0">
        <w:rPr>
          <w:sz w:val="28"/>
          <w:szCs w:val="28"/>
        </w:rPr>
        <w:t>hủ</w:t>
      </w:r>
      <w:r>
        <w:rPr>
          <w:sz w:val="28"/>
          <w:szCs w:val="28"/>
        </w:rPr>
        <w:t xml:space="preserve"> động, tự giác thực hiện trong gia đình. The hiện được sự chú động, tự giác làm việc nhà;</w:t>
      </w:r>
    </w:p>
    <w:p w14:paraId="30D6EEFB" w14:textId="77777777" w:rsidR="00150A58" w:rsidRDefault="00837037" w:rsidP="00B27DAC">
      <w:pPr>
        <w:pStyle w:val="Vnbnnidung0"/>
        <w:numPr>
          <w:ilvl w:val="0"/>
          <w:numId w:val="399"/>
        </w:numPr>
        <w:tabs>
          <w:tab w:val="left" w:pos="273"/>
        </w:tabs>
        <w:spacing w:after="0" w:line="240" w:lineRule="auto"/>
        <w:rPr>
          <w:sz w:val="28"/>
          <w:szCs w:val="28"/>
        </w:rPr>
      </w:pPr>
      <w:bookmarkStart w:id="4076" w:name="bookmark4132"/>
      <w:bookmarkEnd w:id="4076"/>
      <w:r>
        <w:rPr>
          <w:sz w:val="28"/>
          <w:szCs w:val="28"/>
        </w:rPr>
        <w:t>Tham gia giải quyết được một số vấn đề nảy sinh trong quan hệ gia đình;</w:t>
      </w:r>
    </w:p>
    <w:p w14:paraId="409AE54E" w14:textId="77777777" w:rsidR="00150A58" w:rsidRDefault="00837037" w:rsidP="00B27DAC">
      <w:pPr>
        <w:pStyle w:val="Vnbnnidung0"/>
        <w:numPr>
          <w:ilvl w:val="0"/>
          <w:numId w:val="399"/>
        </w:numPr>
        <w:tabs>
          <w:tab w:val="left" w:pos="278"/>
        </w:tabs>
        <w:spacing w:after="0" w:line="240" w:lineRule="auto"/>
        <w:rPr>
          <w:sz w:val="28"/>
          <w:szCs w:val="28"/>
        </w:rPr>
      </w:pPr>
      <w:bookmarkStart w:id="4077" w:name="bookmark4133"/>
      <w:bookmarkEnd w:id="4077"/>
      <w:r>
        <w:rPr>
          <w:sz w:val="28"/>
          <w:szCs w:val="28"/>
        </w:rPr>
        <w:t>Rèn luyện năng lực điều chỉnh bản thân, tự ch</w:t>
      </w:r>
      <w:r w:rsidR="001B14AF" w:rsidRPr="006714C0">
        <w:rPr>
          <w:sz w:val="28"/>
          <w:szCs w:val="28"/>
        </w:rPr>
        <w:t>ủ</w:t>
      </w:r>
      <w:r>
        <w:rPr>
          <w:sz w:val="28"/>
          <w:szCs w:val="28"/>
        </w:rPr>
        <w:t>, giải quyết vấn đế, giao tiếp và h</w:t>
      </w:r>
      <w:r w:rsidR="003A269D" w:rsidRPr="006714C0">
        <w:rPr>
          <w:sz w:val="28"/>
          <w:szCs w:val="28"/>
        </w:rPr>
        <w:t>ợ</w:t>
      </w:r>
      <w:r>
        <w:rPr>
          <w:sz w:val="28"/>
          <w:szCs w:val="28"/>
        </w:rPr>
        <w:t>p tác, thiết kế và tổ chức hoạt động; phẩm chất nhân ái, chăm chỉ, trách nhiệm, trung thực.</w:t>
      </w:r>
    </w:p>
    <w:p w14:paraId="115BBE2D" w14:textId="77777777" w:rsidR="00150A58" w:rsidRPr="00F66EF1" w:rsidRDefault="00837037" w:rsidP="00F66EF1">
      <w:pPr>
        <w:pStyle w:val="Vnbnnidung0"/>
        <w:spacing w:after="0" w:line="276" w:lineRule="auto"/>
        <w:jc w:val="center"/>
        <w:rPr>
          <w:b/>
          <w:bCs/>
          <w:color w:val="FF0000"/>
          <w:sz w:val="28"/>
          <w:szCs w:val="28"/>
        </w:rPr>
      </w:pPr>
      <w:r w:rsidRPr="00F66EF1">
        <w:rPr>
          <w:b/>
          <w:bCs/>
          <w:color w:val="FF0000"/>
          <w:sz w:val="28"/>
          <w:szCs w:val="28"/>
        </w:rPr>
        <w:t xml:space="preserve">TUẦN 17 - TIẾT </w:t>
      </w:r>
      <w:r w:rsidR="004B7869" w:rsidRPr="006714C0">
        <w:rPr>
          <w:b/>
          <w:bCs/>
          <w:color w:val="FF0000"/>
          <w:sz w:val="28"/>
          <w:szCs w:val="28"/>
        </w:rPr>
        <w:t>49</w:t>
      </w:r>
      <w:r w:rsidRPr="00F66EF1">
        <w:rPr>
          <w:b/>
          <w:bCs/>
          <w:color w:val="FF0000"/>
          <w:sz w:val="28"/>
          <w:szCs w:val="28"/>
        </w:rPr>
        <w:t>: SINH HOẠT DƯỚI CỜ</w:t>
      </w:r>
    </w:p>
    <w:p w14:paraId="079B79DA" w14:textId="77777777" w:rsidR="00150A58" w:rsidRPr="006714C0" w:rsidRDefault="00837037" w:rsidP="00F66EF1">
      <w:pPr>
        <w:pStyle w:val="Vnbnnidung0"/>
        <w:spacing w:after="0" w:line="276" w:lineRule="auto"/>
        <w:jc w:val="center"/>
        <w:rPr>
          <w:sz w:val="28"/>
          <w:szCs w:val="28"/>
        </w:rPr>
      </w:pPr>
      <w:r>
        <w:rPr>
          <w:b/>
          <w:bCs/>
          <w:sz w:val="28"/>
          <w:szCs w:val="28"/>
        </w:rPr>
        <w:t>TRI</w:t>
      </w:r>
      <w:r w:rsidR="004B7869" w:rsidRPr="006714C0">
        <w:rPr>
          <w:b/>
          <w:bCs/>
          <w:sz w:val="28"/>
          <w:szCs w:val="28"/>
        </w:rPr>
        <w:t>Ể</w:t>
      </w:r>
      <w:r>
        <w:rPr>
          <w:b/>
          <w:bCs/>
          <w:sz w:val="28"/>
          <w:szCs w:val="28"/>
        </w:rPr>
        <w:t>N LÃM TRANH, ẢNH V</w:t>
      </w:r>
      <w:r w:rsidR="004B7869" w:rsidRPr="006714C0">
        <w:rPr>
          <w:b/>
          <w:bCs/>
          <w:sz w:val="28"/>
          <w:szCs w:val="28"/>
        </w:rPr>
        <w:t>Ề</w:t>
      </w:r>
      <w:r>
        <w:rPr>
          <w:b/>
          <w:bCs/>
          <w:sz w:val="28"/>
          <w:szCs w:val="28"/>
        </w:rPr>
        <w:t xml:space="preserve"> CHỦ Đ</w:t>
      </w:r>
      <w:r w:rsidR="004B7869" w:rsidRPr="006714C0">
        <w:rPr>
          <w:b/>
          <w:bCs/>
          <w:sz w:val="28"/>
          <w:szCs w:val="28"/>
        </w:rPr>
        <w:t>Ề</w:t>
      </w:r>
    </w:p>
    <w:p w14:paraId="729E47D4" w14:textId="77777777" w:rsidR="00150A58" w:rsidRDefault="00837037" w:rsidP="00F66EF1">
      <w:pPr>
        <w:pStyle w:val="Vnbnnidung0"/>
        <w:spacing w:after="0" w:line="360" w:lineRule="auto"/>
        <w:jc w:val="center"/>
        <w:rPr>
          <w:sz w:val="28"/>
          <w:szCs w:val="28"/>
        </w:rPr>
      </w:pPr>
      <w:r>
        <w:rPr>
          <w:b/>
          <w:bCs/>
          <w:sz w:val="28"/>
          <w:szCs w:val="28"/>
        </w:rPr>
        <w:t>“YÊU THƯƠNG VÀ CHIA SẺ”</w:t>
      </w:r>
    </w:p>
    <w:p w14:paraId="3D369397" w14:textId="77777777" w:rsidR="00150A58" w:rsidRDefault="00837037" w:rsidP="00B27DAC">
      <w:pPr>
        <w:pStyle w:val="Vnbnnidung0"/>
        <w:numPr>
          <w:ilvl w:val="0"/>
          <w:numId w:val="437"/>
        </w:numPr>
        <w:tabs>
          <w:tab w:val="left" w:pos="142"/>
        </w:tabs>
        <w:spacing w:after="0" w:line="240" w:lineRule="auto"/>
        <w:ind w:left="-142" w:right="-254"/>
        <w:jc w:val="both"/>
        <w:rPr>
          <w:sz w:val="28"/>
          <w:szCs w:val="28"/>
        </w:rPr>
      </w:pPr>
      <w:bookmarkStart w:id="4078" w:name="bookmark4134"/>
      <w:bookmarkEnd w:id="4078"/>
      <w:r>
        <w:rPr>
          <w:b/>
          <w:bCs/>
          <w:sz w:val="28"/>
          <w:szCs w:val="28"/>
        </w:rPr>
        <w:t>MỤC TIÊU</w:t>
      </w:r>
    </w:p>
    <w:p w14:paraId="71C8E031" w14:textId="77777777" w:rsidR="00150A58" w:rsidRDefault="00837037" w:rsidP="00B27DAC">
      <w:pPr>
        <w:pStyle w:val="Tiu20"/>
        <w:keepNext/>
        <w:keepLines/>
        <w:numPr>
          <w:ilvl w:val="0"/>
          <w:numId w:val="438"/>
        </w:numPr>
        <w:tabs>
          <w:tab w:val="left" w:pos="142"/>
        </w:tabs>
        <w:spacing w:after="0" w:line="240" w:lineRule="auto"/>
        <w:ind w:left="-142" w:right="-254"/>
        <w:jc w:val="both"/>
        <w:rPr>
          <w:sz w:val="28"/>
          <w:szCs w:val="28"/>
        </w:rPr>
      </w:pPr>
      <w:bookmarkStart w:id="4079" w:name="bookmark4137"/>
      <w:bookmarkStart w:id="4080" w:name="bookmark4135"/>
      <w:bookmarkStart w:id="4081" w:name="bookmark4136"/>
      <w:bookmarkStart w:id="4082" w:name="bookmark4138"/>
      <w:bookmarkEnd w:id="4079"/>
      <w:r>
        <w:rPr>
          <w:sz w:val="28"/>
          <w:szCs w:val="28"/>
        </w:rPr>
        <w:t>Kiến thức</w:t>
      </w:r>
      <w:bookmarkEnd w:id="4080"/>
      <w:bookmarkEnd w:id="4081"/>
      <w:bookmarkEnd w:id="4082"/>
    </w:p>
    <w:p w14:paraId="424DBDEC" w14:textId="77777777" w:rsidR="00150A58" w:rsidRDefault="00837037" w:rsidP="004B7869">
      <w:pPr>
        <w:pStyle w:val="Vnbnnidung0"/>
        <w:tabs>
          <w:tab w:val="left" w:pos="142"/>
        </w:tabs>
        <w:spacing w:after="0" w:line="240" w:lineRule="auto"/>
        <w:ind w:left="-142" w:right="-254"/>
        <w:rPr>
          <w:sz w:val="28"/>
          <w:szCs w:val="28"/>
        </w:rPr>
      </w:pPr>
      <w:r>
        <w:rPr>
          <w:sz w:val="28"/>
          <w:szCs w:val="28"/>
        </w:rPr>
        <w:t>Sau khi tham gia hoạt động này, HS có khả năng:</w:t>
      </w:r>
    </w:p>
    <w:p w14:paraId="3B7BE5F8"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083" w:name="bookmark4139"/>
      <w:bookmarkEnd w:id="4083"/>
      <w:r>
        <w:rPr>
          <w:sz w:val="28"/>
          <w:szCs w:val="28"/>
        </w:rPr>
        <w:t>Biết được ý nghĩa sự yêu thương và chia sẻ cúa những người thân trong gia đình;</w:t>
      </w:r>
    </w:p>
    <w:p w14:paraId="1B322FC4"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084" w:name="bookmark4140"/>
      <w:bookmarkEnd w:id="4084"/>
      <w:r>
        <w:rPr>
          <w:sz w:val="28"/>
          <w:szCs w:val="28"/>
        </w:rPr>
        <w:t>Th</w:t>
      </w:r>
      <w:r w:rsidR="004B7869" w:rsidRPr="006714C0">
        <w:rPr>
          <w:sz w:val="28"/>
          <w:szCs w:val="28"/>
        </w:rPr>
        <w:t>ể</w:t>
      </w:r>
      <w:r>
        <w:rPr>
          <w:sz w:val="28"/>
          <w:szCs w:val="28"/>
        </w:rPr>
        <w:t xml:space="preserve"> hiện được sự yêu thương và chia sẻ đối với những người thân trong gia đình;</w:t>
      </w:r>
    </w:p>
    <w:p w14:paraId="6F5F2F6B" w14:textId="77777777" w:rsidR="00150A58" w:rsidRDefault="00837037" w:rsidP="00B27DAC">
      <w:pPr>
        <w:pStyle w:val="Vnbnnidung0"/>
        <w:numPr>
          <w:ilvl w:val="0"/>
          <w:numId w:val="438"/>
        </w:numPr>
        <w:tabs>
          <w:tab w:val="left" w:pos="142"/>
          <w:tab w:val="left" w:pos="385"/>
        </w:tabs>
        <w:spacing w:after="0" w:line="240" w:lineRule="auto"/>
        <w:ind w:left="-142" w:right="-254"/>
        <w:rPr>
          <w:sz w:val="28"/>
          <w:szCs w:val="28"/>
        </w:rPr>
      </w:pPr>
      <w:bookmarkStart w:id="4085" w:name="bookmark4141"/>
      <w:bookmarkEnd w:id="4085"/>
      <w:r>
        <w:rPr>
          <w:b/>
          <w:bCs/>
          <w:sz w:val="28"/>
          <w:szCs w:val="28"/>
        </w:rPr>
        <w:t>Năng lực:</w:t>
      </w:r>
    </w:p>
    <w:p w14:paraId="31AB0512"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086" w:name="bookmark4142"/>
      <w:bookmarkEnd w:id="4086"/>
      <w:r>
        <w:rPr>
          <w:b/>
          <w:bCs/>
          <w:i/>
          <w:iCs/>
          <w:sz w:val="28"/>
          <w:szCs w:val="28"/>
        </w:rPr>
        <w:t>Nảng lực chung:</w:t>
      </w:r>
      <w:r>
        <w:rPr>
          <w:sz w:val="28"/>
          <w:szCs w:val="28"/>
        </w:rPr>
        <w:t xml:space="preserve"> Giao tiếp, hợp tác, tự chủ, tự học, giải quyết vấn đề</w:t>
      </w:r>
      <w:r w:rsidR="003A269D" w:rsidRPr="006714C0">
        <w:rPr>
          <w:sz w:val="28"/>
          <w:szCs w:val="28"/>
        </w:rPr>
        <w:t>.</w:t>
      </w:r>
    </w:p>
    <w:p w14:paraId="08EE5E48"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087" w:name="bookmark4143"/>
      <w:bookmarkEnd w:id="4087"/>
      <w:r>
        <w:rPr>
          <w:b/>
          <w:bCs/>
          <w:i/>
          <w:iCs/>
          <w:sz w:val="28"/>
          <w:szCs w:val="28"/>
        </w:rPr>
        <w:t>Năng lực riêng:</w:t>
      </w:r>
    </w:p>
    <w:p w14:paraId="3BA3A25C" w14:textId="77777777" w:rsidR="00150A58" w:rsidRDefault="00837037" w:rsidP="003A269D">
      <w:pPr>
        <w:pStyle w:val="Vnbnnidung0"/>
        <w:tabs>
          <w:tab w:val="left" w:pos="142"/>
        </w:tabs>
        <w:spacing w:after="0" w:line="240" w:lineRule="auto"/>
        <w:ind w:left="-142" w:right="-537"/>
        <w:rPr>
          <w:sz w:val="28"/>
          <w:szCs w:val="28"/>
        </w:rPr>
      </w:pPr>
      <w:r>
        <w:rPr>
          <w:sz w:val="28"/>
          <w:szCs w:val="28"/>
        </w:rPr>
        <w:t>+ Làm chủ được cảm xúc của bản thân trong các tình huống giao tiếp, ứng xử khác nhau.</w:t>
      </w:r>
    </w:p>
    <w:p w14:paraId="0F9871BA" w14:textId="77777777" w:rsidR="00150A58" w:rsidRDefault="00837037" w:rsidP="004B7869">
      <w:pPr>
        <w:pStyle w:val="Vnbnnidung0"/>
        <w:tabs>
          <w:tab w:val="left" w:pos="142"/>
        </w:tabs>
        <w:spacing w:after="0" w:line="240" w:lineRule="auto"/>
        <w:ind w:left="-142" w:right="-254"/>
        <w:rPr>
          <w:sz w:val="28"/>
          <w:szCs w:val="28"/>
        </w:rPr>
      </w:pPr>
      <w:r>
        <w:rPr>
          <w:sz w:val="28"/>
          <w:szCs w:val="28"/>
        </w:rPr>
        <w:t>+ Rèn sự tự tin khi diễn đạt suy nghị, trình bày ý tưởng trước đông người; rèn kĩ năng xây dựng kế hoạch, tổ chức hoạt động và đánh giá;</w:t>
      </w:r>
    </w:p>
    <w:p w14:paraId="664F98ED" w14:textId="77777777" w:rsidR="00150A58" w:rsidRDefault="00837037" w:rsidP="00B27DAC">
      <w:pPr>
        <w:pStyle w:val="Vnbnnidung0"/>
        <w:numPr>
          <w:ilvl w:val="0"/>
          <w:numId w:val="438"/>
        </w:numPr>
        <w:tabs>
          <w:tab w:val="left" w:pos="142"/>
          <w:tab w:val="left" w:pos="385"/>
        </w:tabs>
        <w:spacing w:after="0" w:line="240" w:lineRule="auto"/>
        <w:ind w:left="-142" w:right="-254"/>
        <w:rPr>
          <w:sz w:val="28"/>
          <w:szCs w:val="28"/>
        </w:rPr>
      </w:pPr>
      <w:bookmarkStart w:id="4088" w:name="bookmark4144"/>
      <w:bookmarkEnd w:id="4088"/>
      <w:r>
        <w:rPr>
          <w:b/>
          <w:bCs/>
          <w:sz w:val="28"/>
          <w:szCs w:val="28"/>
        </w:rPr>
        <w:t xml:space="preserve">Phẩm chất: </w:t>
      </w:r>
      <w:r>
        <w:rPr>
          <w:sz w:val="28"/>
          <w:szCs w:val="28"/>
        </w:rPr>
        <w:t>nhân ái, trung thực, trách nhiệm.</w:t>
      </w:r>
    </w:p>
    <w:p w14:paraId="16AAAA52" w14:textId="77777777" w:rsidR="00150A58" w:rsidRDefault="00837037" w:rsidP="00B27DAC">
      <w:pPr>
        <w:pStyle w:val="Vnbnnidung0"/>
        <w:numPr>
          <w:ilvl w:val="0"/>
          <w:numId w:val="437"/>
        </w:numPr>
        <w:tabs>
          <w:tab w:val="left" w:pos="142"/>
          <w:tab w:val="left" w:pos="453"/>
        </w:tabs>
        <w:spacing w:after="0" w:line="240" w:lineRule="auto"/>
        <w:ind w:left="-142" w:right="-254"/>
        <w:rPr>
          <w:sz w:val="28"/>
          <w:szCs w:val="28"/>
        </w:rPr>
      </w:pPr>
      <w:bookmarkStart w:id="4089" w:name="bookmark4145"/>
      <w:bookmarkEnd w:id="4089"/>
      <w:r>
        <w:rPr>
          <w:b/>
          <w:bCs/>
          <w:sz w:val="28"/>
          <w:szCs w:val="28"/>
        </w:rPr>
        <w:t>THIẾT BỊ DẠY HỌC VÀ HỌC LIỆU</w:t>
      </w:r>
    </w:p>
    <w:p w14:paraId="2C54C6AF" w14:textId="77777777" w:rsidR="00150A58" w:rsidRDefault="00837037" w:rsidP="00B27DAC">
      <w:pPr>
        <w:pStyle w:val="Tiu20"/>
        <w:keepNext/>
        <w:keepLines/>
        <w:numPr>
          <w:ilvl w:val="0"/>
          <w:numId w:val="439"/>
        </w:numPr>
        <w:tabs>
          <w:tab w:val="left" w:pos="142"/>
        </w:tabs>
        <w:spacing w:after="0" w:line="240" w:lineRule="auto"/>
        <w:ind w:left="-142" w:right="-254"/>
        <w:jc w:val="both"/>
        <w:rPr>
          <w:sz w:val="28"/>
          <w:szCs w:val="28"/>
        </w:rPr>
      </w:pPr>
      <w:bookmarkStart w:id="4090" w:name="bookmark4148"/>
      <w:bookmarkStart w:id="4091" w:name="bookmark4146"/>
      <w:bookmarkStart w:id="4092" w:name="bookmark4147"/>
      <w:bookmarkStart w:id="4093" w:name="bookmark4149"/>
      <w:bookmarkEnd w:id="4090"/>
      <w:r>
        <w:rPr>
          <w:sz w:val="28"/>
          <w:szCs w:val="28"/>
        </w:rPr>
        <w:t>Đối với TPT, BGH và GV</w:t>
      </w:r>
      <w:bookmarkEnd w:id="4091"/>
      <w:bookmarkEnd w:id="4092"/>
      <w:bookmarkEnd w:id="4093"/>
    </w:p>
    <w:p w14:paraId="4B56F892" w14:textId="77777777" w:rsidR="00150A58" w:rsidRDefault="00837037" w:rsidP="00B27DAC">
      <w:pPr>
        <w:pStyle w:val="Vnbnnidung0"/>
        <w:numPr>
          <w:ilvl w:val="0"/>
          <w:numId w:val="399"/>
        </w:numPr>
        <w:tabs>
          <w:tab w:val="left" w:pos="0"/>
        </w:tabs>
        <w:spacing w:after="0" w:line="240" w:lineRule="auto"/>
        <w:ind w:left="-142" w:right="-254"/>
        <w:rPr>
          <w:sz w:val="28"/>
          <w:szCs w:val="28"/>
        </w:rPr>
      </w:pPr>
      <w:bookmarkStart w:id="4094" w:name="bookmark4150"/>
      <w:bookmarkEnd w:id="4094"/>
      <w:r>
        <w:rPr>
          <w:sz w:val="28"/>
          <w:szCs w:val="28"/>
        </w:rPr>
        <w:t>Địa điểm, hệ thống âm thanh phục vụ hoạt động;</w:t>
      </w:r>
    </w:p>
    <w:p w14:paraId="628AE070" w14:textId="77777777" w:rsidR="00150A58" w:rsidRDefault="00837037" w:rsidP="00B27DAC">
      <w:pPr>
        <w:pStyle w:val="Vnbnnidung0"/>
        <w:numPr>
          <w:ilvl w:val="0"/>
          <w:numId w:val="399"/>
        </w:numPr>
        <w:tabs>
          <w:tab w:val="left" w:pos="0"/>
        </w:tabs>
        <w:spacing w:after="0" w:line="240" w:lineRule="auto"/>
        <w:ind w:left="-142" w:right="-254"/>
        <w:rPr>
          <w:sz w:val="28"/>
          <w:szCs w:val="28"/>
        </w:rPr>
      </w:pPr>
      <w:bookmarkStart w:id="4095" w:name="bookmark4151"/>
      <w:bookmarkEnd w:id="4095"/>
      <w:r>
        <w:rPr>
          <w:sz w:val="28"/>
          <w:szCs w:val="28"/>
        </w:rPr>
        <w:t>Thiết bị phát nhạc bài Gia đình nhỏ, hạnh phúc to (sáng tác: Nguyễn Văn Chung);</w:t>
      </w:r>
    </w:p>
    <w:p w14:paraId="04D11C02" w14:textId="77777777" w:rsidR="00150A58" w:rsidRDefault="00837037" w:rsidP="00B27DAC">
      <w:pPr>
        <w:pStyle w:val="Vnbnnidung0"/>
        <w:numPr>
          <w:ilvl w:val="0"/>
          <w:numId w:val="399"/>
        </w:numPr>
        <w:tabs>
          <w:tab w:val="left" w:pos="0"/>
        </w:tabs>
        <w:spacing w:after="0" w:line="240" w:lineRule="auto"/>
        <w:ind w:left="-142" w:right="-254"/>
        <w:rPr>
          <w:sz w:val="28"/>
          <w:szCs w:val="28"/>
        </w:rPr>
      </w:pPr>
      <w:bookmarkStart w:id="4096" w:name="bookmark4152"/>
      <w:bookmarkEnd w:id="4096"/>
      <w:r>
        <w:rPr>
          <w:sz w:val="28"/>
          <w:szCs w:val="28"/>
        </w:rPr>
        <w:t>Xây dựng kịch bản buổi triển lãm tranh, ảnh; tư vấn cho lớp trực tuần tổ chức</w:t>
      </w:r>
      <w:r w:rsidR="003A269D" w:rsidRPr="006714C0">
        <w:rPr>
          <w:sz w:val="28"/>
          <w:szCs w:val="28"/>
        </w:rPr>
        <w:t xml:space="preserve"> </w:t>
      </w:r>
      <w:r w:rsidR="003A269D">
        <w:rPr>
          <w:sz w:val="28"/>
          <w:szCs w:val="28"/>
        </w:rPr>
        <w:t>hoạt</w:t>
      </w:r>
    </w:p>
    <w:p w14:paraId="652C1ABE" w14:textId="77777777" w:rsidR="00150A58" w:rsidRPr="003A269D" w:rsidRDefault="00837037" w:rsidP="00F66EF1">
      <w:pPr>
        <w:pStyle w:val="Vnbnnidung0"/>
        <w:tabs>
          <w:tab w:val="left" w:pos="0"/>
        </w:tabs>
        <w:spacing w:after="0" w:line="240" w:lineRule="auto"/>
        <w:ind w:left="-142" w:right="-254"/>
        <w:rPr>
          <w:sz w:val="28"/>
          <w:szCs w:val="28"/>
          <w:lang w:val="en-US"/>
        </w:rPr>
      </w:pPr>
      <w:r>
        <w:rPr>
          <w:sz w:val="28"/>
          <w:szCs w:val="28"/>
        </w:rPr>
        <w:t xml:space="preserve"> động</w:t>
      </w:r>
      <w:r w:rsidR="003A269D">
        <w:rPr>
          <w:sz w:val="28"/>
          <w:szCs w:val="28"/>
          <w:lang w:val="en-US"/>
        </w:rPr>
        <w:t>.</w:t>
      </w:r>
    </w:p>
    <w:p w14:paraId="680AD6B1" w14:textId="77777777" w:rsidR="00150A58" w:rsidRDefault="00837037" w:rsidP="00B27DAC">
      <w:pPr>
        <w:pStyle w:val="Vnbnnidung0"/>
        <w:numPr>
          <w:ilvl w:val="0"/>
          <w:numId w:val="399"/>
        </w:numPr>
        <w:tabs>
          <w:tab w:val="left" w:pos="0"/>
        </w:tabs>
        <w:spacing w:after="0" w:line="240" w:lineRule="auto"/>
        <w:ind w:left="-142" w:right="-254"/>
        <w:rPr>
          <w:sz w:val="28"/>
          <w:szCs w:val="28"/>
        </w:rPr>
      </w:pPr>
      <w:bookmarkStart w:id="4097" w:name="bookmark4153"/>
      <w:bookmarkEnd w:id="4097"/>
      <w:r>
        <w:rPr>
          <w:sz w:val="28"/>
          <w:szCs w:val="28"/>
        </w:rPr>
        <w:t>Các phiêu châm điểm dùng cho BGK;</w:t>
      </w:r>
    </w:p>
    <w:p w14:paraId="02DB452E" w14:textId="77777777" w:rsidR="00150A58" w:rsidRDefault="00837037" w:rsidP="00B27DAC">
      <w:pPr>
        <w:pStyle w:val="Vnbnnidung0"/>
        <w:numPr>
          <w:ilvl w:val="0"/>
          <w:numId w:val="399"/>
        </w:numPr>
        <w:tabs>
          <w:tab w:val="left" w:pos="0"/>
        </w:tabs>
        <w:spacing w:after="0" w:line="240" w:lineRule="auto"/>
        <w:ind w:left="-142" w:right="-254"/>
        <w:rPr>
          <w:sz w:val="28"/>
          <w:szCs w:val="28"/>
        </w:rPr>
      </w:pPr>
      <w:bookmarkStart w:id="4098" w:name="bookmark4154"/>
      <w:bookmarkEnd w:id="4098"/>
      <w:r>
        <w:rPr>
          <w:sz w:val="28"/>
          <w:szCs w:val="28"/>
        </w:rPr>
        <w:t>Các phần quà dành cho các lớp đoạt giải tại buối triển lãm tranh, ảnh;</w:t>
      </w:r>
    </w:p>
    <w:p w14:paraId="30F9B95F" w14:textId="77777777" w:rsidR="00150A58" w:rsidRDefault="00837037" w:rsidP="00B27DAC">
      <w:pPr>
        <w:pStyle w:val="Vnbnnidung0"/>
        <w:numPr>
          <w:ilvl w:val="0"/>
          <w:numId w:val="399"/>
        </w:numPr>
        <w:tabs>
          <w:tab w:val="left" w:pos="0"/>
        </w:tabs>
        <w:spacing w:after="0" w:line="240" w:lineRule="auto"/>
        <w:ind w:left="-142" w:right="-254"/>
        <w:rPr>
          <w:sz w:val="28"/>
          <w:szCs w:val="28"/>
        </w:rPr>
      </w:pPr>
      <w:bookmarkStart w:id="4099" w:name="bookmark4155"/>
      <w:bookmarkEnd w:id="4099"/>
      <w:r>
        <w:rPr>
          <w:sz w:val="28"/>
          <w:szCs w:val="28"/>
        </w:rPr>
        <w:t>TPT phối hợp với GVCN các l</w:t>
      </w:r>
      <w:r w:rsidR="004B7869" w:rsidRPr="006714C0">
        <w:rPr>
          <w:sz w:val="28"/>
          <w:szCs w:val="28"/>
        </w:rPr>
        <w:t>ớ</w:t>
      </w:r>
      <w:r>
        <w:rPr>
          <w:sz w:val="28"/>
          <w:szCs w:val="28"/>
        </w:rPr>
        <w:t>p giám sát, h</w:t>
      </w:r>
      <w:r w:rsidR="004B7869" w:rsidRPr="006714C0">
        <w:rPr>
          <w:sz w:val="28"/>
          <w:szCs w:val="28"/>
        </w:rPr>
        <w:t>ỗ</w:t>
      </w:r>
      <w:r>
        <w:rPr>
          <w:sz w:val="28"/>
          <w:szCs w:val="28"/>
        </w:rPr>
        <w:t xml:space="preserve"> trợ và góp ý cho HS được phân công chuẩn bị.</w:t>
      </w:r>
    </w:p>
    <w:p w14:paraId="77494C2D" w14:textId="77777777" w:rsidR="00150A58" w:rsidRDefault="00837037" w:rsidP="00B27DAC">
      <w:pPr>
        <w:pStyle w:val="Tiu20"/>
        <w:keepNext/>
        <w:keepLines/>
        <w:numPr>
          <w:ilvl w:val="0"/>
          <w:numId w:val="439"/>
        </w:numPr>
        <w:tabs>
          <w:tab w:val="left" w:pos="0"/>
          <w:tab w:val="left" w:pos="142"/>
        </w:tabs>
        <w:spacing w:after="0" w:line="240" w:lineRule="auto"/>
        <w:ind w:left="-142" w:right="-254"/>
        <w:jc w:val="both"/>
        <w:rPr>
          <w:sz w:val="28"/>
          <w:szCs w:val="28"/>
        </w:rPr>
      </w:pPr>
      <w:bookmarkStart w:id="4100" w:name="bookmark4157"/>
      <w:bookmarkStart w:id="4101" w:name="bookmark4156"/>
      <w:bookmarkStart w:id="4102" w:name="bookmark4159"/>
      <w:r>
        <w:rPr>
          <w:sz w:val="28"/>
          <w:szCs w:val="28"/>
        </w:rPr>
        <w:t>Đối với HS:</w:t>
      </w:r>
      <w:bookmarkEnd w:id="4100"/>
      <w:bookmarkEnd w:id="4101"/>
      <w:bookmarkEnd w:id="4102"/>
    </w:p>
    <w:p w14:paraId="51FC42F2" w14:textId="77777777" w:rsidR="00150A58" w:rsidRDefault="00837037" w:rsidP="00B27DAC">
      <w:pPr>
        <w:pStyle w:val="Vnbnnidung0"/>
        <w:numPr>
          <w:ilvl w:val="0"/>
          <w:numId w:val="399"/>
        </w:numPr>
        <w:tabs>
          <w:tab w:val="left" w:pos="0"/>
        </w:tabs>
        <w:spacing w:after="0" w:line="240" w:lineRule="auto"/>
        <w:ind w:left="-142" w:right="-254"/>
        <w:rPr>
          <w:sz w:val="28"/>
          <w:szCs w:val="28"/>
        </w:rPr>
      </w:pPr>
      <w:bookmarkStart w:id="4103" w:name="bookmark4158"/>
      <w:bookmarkStart w:id="4104" w:name="bookmark4160"/>
      <w:bookmarkEnd w:id="4103"/>
      <w:bookmarkEnd w:id="4104"/>
      <w:r>
        <w:rPr>
          <w:sz w:val="28"/>
          <w:szCs w:val="28"/>
        </w:rPr>
        <w:t>HS l</w:t>
      </w:r>
      <w:r w:rsidR="004B7869" w:rsidRPr="006714C0">
        <w:rPr>
          <w:sz w:val="28"/>
          <w:szCs w:val="28"/>
        </w:rPr>
        <w:t>ớ</w:t>
      </w:r>
      <w:r>
        <w:rPr>
          <w:sz w:val="28"/>
          <w:szCs w:val="28"/>
        </w:rPr>
        <w:t>p trực tuần chu</w:t>
      </w:r>
      <w:r w:rsidR="004B7869" w:rsidRPr="006714C0">
        <w:rPr>
          <w:sz w:val="28"/>
          <w:szCs w:val="28"/>
        </w:rPr>
        <w:t>ẩ</w:t>
      </w:r>
      <w:r>
        <w:rPr>
          <w:sz w:val="28"/>
          <w:szCs w:val="28"/>
        </w:rPr>
        <w:t>n bị nội dung báo cáo đ</w:t>
      </w:r>
      <w:r w:rsidR="004B7869" w:rsidRPr="006714C0">
        <w:rPr>
          <w:sz w:val="28"/>
          <w:szCs w:val="28"/>
        </w:rPr>
        <w:t>ể</w:t>
      </w:r>
      <w:r>
        <w:rPr>
          <w:sz w:val="28"/>
          <w:szCs w:val="28"/>
        </w:rPr>
        <w:t xml:space="preserve"> dẫn về tri</w:t>
      </w:r>
      <w:r w:rsidR="004B7869" w:rsidRPr="006714C0">
        <w:rPr>
          <w:sz w:val="28"/>
          <w:szCs w:val="28"/>
        </w:rPr>
        <w:t>ể</w:t>
      </w:r>
      <w:r>
        <w:rPr>
          <w:sz w:val="28"/>
          <w:szCs w:val="28"/>
        </w:rPr>
        <w:t>n lãm tranh, ảnh chủ đ</w:t>
      </w:r>
      <w:r w:rsidR="004B7869" w:rsidRPr="006714C0">
        <w:rPr>
          <w:sz w:val="28"/>
          <w:szCs w:val="28"/>
        </w:rPr>
        <w:t>ề</w:t>
      </w:r>
    </w:p>
    <w:p w14:paraId="55A12DA2" w14:textId="77777777" w:rsidR="00150A58" w:rsidRPr="003A269D" w:rsidRDefault="00837037" w:rsidP="004B7869">
      <w:pPr>
        <w:pStyle w:val="Vnbnnidung0"/>
        <w:tabs>
          <w:tab w:val="left" w:pos="142"/>
        </w:tabs>
        <w:spacing w:after="0" w:line="240" w:lineRule="auto"/>
        <w:ind w:left="-142" w:right="-254"/>
        <w:rPr>
          <w:sz w:val="28"/>
          <w:szCs w:val="28"/>
          <w:lang w:val="en-US"/>
        </w:rPr>
      </w:pPr>
      <w:r>
        <w:rPr>
          <w:sz w:val="28"/>
          <w:szCs w:val="28"/>
        </w:rPr>
        <w:t>“Yêu thương và chia s</w:t>
      </w:r>
      <w:r w:rsidR="003A269D">
        <w:rPr>
          <w:sz w:val="28"/>
          <w:szCs w:val="28"/>
          <w:lang w:val="en-US"/>
        </w:rPr>
        <w:t>ẻ"</w:t>
      </w:r>
      <w:r>
        <w:rPr>
          <w:sz w:val="28"/>
          <w:szCs w:val="28"/>
        </w:rPr>
        <w:t>..</w:t>
      </w:r>
      <w:r w:rsidR="003A269D">
        <w:rPr>
          <w:sz w:val="28"/>
          <w:szCs w:val="28"/>
          <w:lang w:val="en-US"/>
        </w:rPr>
        <w:t>.</w:t>
      </w:r>
    </w:p>
    <w:p w14:paraId="23607306" w14:textId="77777777" w:rsidR="00150A58" w:rsidRDefault="00837037" w:rsidP="00B27DAC">
      <w:pPr>
        <w:pStyle w:val="Vnbnnidung0"/>
        <w:numPr>
          <w:ilvl w:val="0"/>
          <w:numId w:val="399"/>
        </w:numPr>
        <w:tabs>
          <w:tab w:val="left" w:pos="142"/>
        </w:tabs>
        <w:spacing w:after="0" w:line="240" w:lineRule="auto"/>
        <w:ind w:left="-142" w:right="-254"/>
        <w:jc w:val="both"/>
        <w:rPr>
          <w:sz w:val="28"/>
          <w:szCs w:val="28"/>
        </w:rPr>
      </w:pPr>
      <w:bookmarkStart w:id="4105" w:name="bookmark4161"/>
      <w:bookmarkEnd w:id="4105"/>
      <w:r>
        <w:rPr>
          <w:sz w:val="28"/>
          <w:szCs w:val="28"/>
        </w:rPr>
        <w:t>HS các lớp được phân công chuẩn bị trước tranh vẽ trên giấy trắng khổ A3 với các loại màu tự chọn như: chì, bột màu, sáp màu, sơn dầu, màu nước,... hoặc một tấm ảnh (khố 45cm X 60cm) chụp ảnh gia đình của các thành viên trong l</w:t>
      </w:r>
      <w:r w:rsidR="006A23C3">
        <w:rPr>
          <w:sz w:val="28"/>
          <w:szCs w:val="28"/>
          <w:lang w:val="en-US"/>
        </w:rPr>
        <w:t>ớ</w:t>
      </w:r>
      <w:r>
        <w:rPr>
          <w:sz w:val="28"/>
          <w:szCs w:val="28"/>
        </w:rPr>
        <w:t xml:space="preserve">p mình theo đúng chủ </w:t>
      </w:r>
      <w:r>
        <w:rPr>
          <w:sz w:val="28"/>
          <w:szCs w:val="28"/>
        </w:rPr>
        <w:lastRenderedPageBreak/>
        <w:t>đ</w:t>
      </w:r>
      <w:r w:rsidR="003A269D">
        <w:rPr>
          <w:sz w:val="28"/>
          <w:szCs w:val="28"/>
          <w:lang w:val="en-US"/>
        </w:rPr>
        <w:t>ề</w:t>
      </w:r>
      <w:r>
        <w:rPr>
          <w:sz w:val="28"/>
          <w:szCs w:val="28"/>
        </w:rPr>
        <w:t xml:space="preserve"> triển lãm “Yêu thương và chia sẻ”</w:t>
      </w:r>
    </w:p>
    <w:p w14:paraId="4629787C" w14:textId="77777777" w:rsidR="00150A58" w:rsidRDefault="00837037" w:rsidP="00B27DAC">
      <w:pPr>
        <w:pStyle w:val="Vnbnnidung0"/>
        <w:numPr>
          <w:ilvl w:val="0"/>
          <w:numId w:val="399"/>
        </w:numPr>
        <w:tabs>
          <w:tab w:val="left" w:pos="142"/>
        </w:tabs>
        <w:spacing w:after="0" w:line="240" w:lineRule="auto"/>
        <w:ind w:left="-142" w:right="-537"/>
        <w:rPr>
          <w:sz w:val="28"/>
          <w:szCs w:val="28"/>
        </w:rPr>
      </w:pPr>
      <w:bookmarkStart w:id="4106" w:name="bookmark4162"/>
      <w:bookmarkEnd w:id="4106"/>
      <w:r>
        <w:rPr>
          <w:sz w:val="28"/>
          <w:szCs w:val="28"/>
        </w:rPr>
        <w:t>HS chuân bị trước bài thuyết minh về bức tranh, ảnh đại diện cúa lớp tham gia triển lãm.</w:t>
      </w:r>
    </w:p>
    <w:p w14:paraId="3FFFF594" w14:textId="77777777" w:rsidR="00150A58" w:rsidRDefault="00837037" w:rsidP="00B27DAC">
      <w:pPr>
        <w:pStyle w:val="Tiu20"/>
        <w:keepNext/>
        <w:keepLines/>
        <w:numPr>
          <w:ilvl w:val="0"/>
          <w:numId w:val="437"/>
        </w:numPr>
        <w:tabs>
          <w:tab w:val="left" w:pos="142"/>
          <w:tab w:val="left" w:pos="284"/>
        </w:tabs>
        <w:spacing w:after="0" w:line="240" w:lineRule="auto"/>
        <w:ind w:left="-142" w:right="-254"/>
        <w:jc w:val="both"/>
        <w:rPr>
          <w:sz w:val="28"/>
          <w:szCs w:val="28"/>
        </w:rPr>
      </w:pPr>
      <w:bookmarkStart w:id="4107" w:name="bookmark4165"/>
      <w:bookmarkStart w:id="4108" w:name="bookmark4166"/>
      <w:bookmarkEnd w:id="4107"/>
      <w:r>
        <w:rPr>
          <w:sz w:val="28"/>
          <w:szCs w:val="28"/>
        </w:rPr>
        <w:t>TIẾN TRÌNH DẠY HỌC</w:t>
      </w:r>
      <w:bookmarkEnd w:id="4108"/>
    </w:p>
    <w:p w14:paraId="597D0202" w14:textId="77777777" w:rsidR="00150A58" w:rsidRDefault="003A269D" w:rsidP="00B27DAC">
      <w:pPr>
        <w:pStyle w:val="Tiu20"/>
        <w:keepNext/>
        <w:keepLines/>
        <w:numPr>
          <w:ilvl w:val="0"/>
          <w:numId w:val="440"/>
        </w:numPr>
        <w:tabs>
          <w:tab w:val="left" w:pos="142"/>
          <w:tab w:val="left" w:pos="443"/>
        </w:tabs>
        <w:spacing w:after="0" w:line="240" w:lineRule="auto"/>
        <w:ind w:left="-142" w:right="-254"/>
        <w:jc w:val="both"/>
        <w:rPr>
          <w:sz w:val="28"/>
          <w:szCs w:val="28"/>
        </w:rPr>
      </w:pPr>
      <w:bookmarkStart w:id="4109" w:name="bookmark4167"/>
      <w:bookmarkStart w:id="4110" w:name="bookmark4168"/>
      <w:bookmarkStart w:id="4111" w:name="bookmark4164"/>
      <w:bookmarkStart w:id="4112" w:name="bookmark4163"/>
      <w:bookmarkEnd w:id="4109"/>
      <w:r w:rsidRPr="006714C0">
        <w:rPr>
          <w:sz w:val="28"/>
          <w:szCs w:val="28"/>
        </w:rPr>
        <w:t xml:space="preserve"> </w:t>
      </w:r>
      <w:r w:rsidR="00837037">
        <w:rPr>
          <w:sz w:val="28"/>
          <w:szCs w:val="28"/>
        </w:rPr>
        <w:t>HOẠT ĐỘNG KHỞI ĐỘNG (M</w:t>
      </w:r>
      <w:r w:rsidR="004B7869" w:rsidRPr="006714C0">
        <w:rPr>
          <w:sz w:val="28"/>
          <w:szCs w:val="28"/>
        </w:rPr>
        <w:t>Ở</w:t>
      </w:r>
      <w:r w:rsidR="00837037">
        <w:rPr>
          <w:sz w:val="28"/>
          <w:szCs w:val="28"/>
        </w:rPr>
        <w:t xml:space="preserve"> ĐẦU)</w:t>
      </w:r>
      <w:bookmarkEnd w:id="4110"/>
      <w:bookmarkEnd w:id="4111"/>
      <w:bookmarkEnd w:id="4112"/>
    </w:p>
    <w:p w14:paraId="2BC2FF5D" w14:textId="77777777" w:rsidR="00150A58" w:rsidRDefault="00837037" w:rsidP="00B27DAC">
      <w:pPr>
        <w:pStyle w:val="Vnbnnidung0"/>
        <w:numPr>
          <w:ilvl w:val="0"/>
          <w:numId w:val="441"/>
        </w:numPr>
        <w:tabs>
          <w:tab w:val="left" w:pos="142"/>
          <w:tab w:val="left" w:pos="390"/>
        </w:tabs>
        <w:spacing w:after="0" w:line="240" w:lineRule="auto"/>
        <w:ind w:left="-142" w:right="-254"/>
        <w:jc w:val="both"/>
        <w:rPr>
          <w:sz w:val="28"/>
          <w:szCs w:val="28"/>
        </w:rPr>
      </w:pPr>
      <w:bookmarkStart w:id="4113" w:name="bookmark4169"/>
      <w:bookmarkEnd w:id="4113"/>
      <w:r>
        <w:rPr>
          <w:b/>
          <w:bCs/>
          <w:sz w:val="28"/>
          <w:szCs w:val="28"/>
        </w:rPr>
        <w:t xml:space="preserve">Mục tiêu: </w:t>
      </w:r>
      <w:r>
        <w:rPr>
          <w:sz w:val="28"/>
          <w:szCs w:val="28"/>
        </w:rPr>
        <w:t>Tạo tâm thế hứng thú cho học sinh và từng bước làm quen với giờ chào cờ.</w:t>
      </w:r>
    </w:p>
    <w:p w14:paraId="72CB5731" w14:textId="77777777" w:rsidR="00150A58" w:rsidRDefault="00837037" w:rsidP="00B27DAC">
      <w:pPr>
        <w:pStyle w:val="Vnbnnidung0"/>
        <w:numPr>
          <w:ilvl w:val="0"/>
          <w:numId w:val="441"/>
        </w:numPr>
        <w:tabs>
          <w:tab w:val="left" w:pos="142"/>
          <w:tab w:val="left" w:pos="390"/>
        </w:tabs>
        <w:spacing w:after="0" w:line="240" w:lineRule="auto"/>
        <w:ind w:left="-142" w:right="-254"/>
        <w:jc w:val="both"/>
        <w:rPr>
          <w:sz w:val="28"/>
          <w:szCs w:val="28"/>
        </w:rPr>
      </w:pPr>
      <w:bookmarkStart w:id="4114" w:name="bookmark4170"/>
      <w:bookmarkEnd w:id="4114"/>
      <w:r>
        <w:rPr>
          <w:b/>
          <w:bCs/>
          <w:sz w:val="28"/>
          <w:szCs w:val="28"/>
        </w:rPr>
        <w:t xml:space="preserve">Nội dung: </w:t>
      </w:r>
      <w:r>
        <w:rPr>
          <w:sz w:val="28"/>
          <w:szCs w:val="28"/>
        </w:rPr>
        <w:t>HS ổn định vị trí ch</w:t>
      </w:r>
      <w:r w:rsidR="004B7869" w:rsidRPr="006714C0">
        <w:rPr>
          <w:sz w:val="28"/>
          <w:szCs w:val="28"/>
        </w:rPr>
        <w:t>ỗ</w:t>
      </w:r>
      <w:r>
        <w:rPr>
          <w:sz w:val="28"/>
          <w:szCs w:val="28"/>
        </w:rPr>
        <w:t xml:space="preserve"> ngồi, chuẩn bị chào cờ.</w:t>
      </w:r>
    </w:p>
    <w:p w14:paraId="7DDCECC8" w14:textId="77777777" w:rsidR="00150A58" w:rsidRDefault="00837037" w:rsidP="00B27DAC">
      <w:pPr>
        <w:pStyle w:val="Vnbnnidung0"/>
        <w:numPr>
          <w:ilvl w:val="0"/>
          <w:numId w:val="441"/>
        </w:numPr>
        <w:tabs>
          <w:tab w:val="left" w:pos="142"/>
          <w:tab w:val="left" w:pos="390"/>
        </w:tabs>
        <w:spacing w:after="0" w:line="240" w:lineRule="auto"/>
        <w:ind w:left="-142" w:right="-254"/>
        <w:jc w:val="both"/>
        <w:rPr>
          <w:sz w:val="28"/>
          <w:szCs w:val="28"/>
        </w:rPr>
      </w:pPr>
      <w:bookmarkStart w:id="4115" w:name="bookmark4171"/>
      <w:bookmarkEnd w:id="4115"/>
      <w:r>
        <w:rPr>
          <w:b/>
          <w:bCs/>
          <w:sz w:val="28"/>
          <w:szCs w:val="28"/>
        </w:rPr>
        <w:t>Sản ph</w:t>
      </w:r>
      <w:r w:rsidR="004B7869" w:rsidRPr="006714C0">
        <w:rPr>
          <w:b/>
          <w:bCs/>
          <w:sz w:val="28"/>
          <w:szCs w:val="28"/>
        </w:rPr>
        <w:t>ẩ</w:t>
      </w:r>
      <w:r>
        <w:rPr>
          <w:b/>
          <w:bCs/>
          <w:sz w:val="28"/>
          <w:szCs w:val="28"/>
        </w:rPr>
        <w:t xml:space="preserve">m: </w:t>
      </w:r>
      <w:r>
        <w:rPr>
          <w:sz w:val="28"/>
          <w:szCs w:val="28"/>
        </w:rPr>
        <w:t>Thái độ của HS</w:t>
      </w:r>
    </w:p>
    <w:p w14:paraId="1F74A9C6" w14:textId="77777777" w:rsidR="00150A58" w:rsidRDefault="00837037" w:rsidP="00B27DAC">
      <w:pPr>
        <w:pStyle w:val="Tiu20"/>
        <w:keepNext/>
        <w:keepLines/>
        <w:numPr>
          <w:ilvl w:val="0"/>
          <w:numId w:val="441"/>
        </w:numPr>
        <w:tabs>
          <w:tab w:val="left" w:pos="142"/>
          <w:tab w:val="left" w:pos="395"/>
        </w:tabs>
        <w:spacing w:after="0" w:line="240" w:lineRule="auto"/>
        <w:ind w:left="-142" w:right="-254"/>
        <w:jc w:val="both"/>
        <w:rPr>
          <w:sz w:val="28"/>
          <w:szCs w:val="28"/>
        </w:rPr>
      </w:pPr>
      <w:bookmarkStart w:id="4116" w:name="bookmark4174"/>
      <w:bookmarkStart w:id="4117" w:name="bookmark4172"/>
      <w:bookmarkStart w:id="4118" w:name="bookmark4175"/>
      <w:bookmarkStart w:id="4119" w:name="bookmark4173"/>
      <w:bookmarkEnd w:id="4116"/>
      <w:r>
        <w:rPr>
          <w:sz w:val="28"/>
          <w:szCs w:val="28"/>
        </w:rPr>
        <w:t>Tổ chức thực hiện:</w:t>
      </w:r>
      <w:bookmarkEnd w:id="4117"/>
      <w:bookmarkEnd w:id="4118"/>
      <w:bookmarkEnd w:id="4119"/>
    </w:p>
    <w:p w14:paraId="59A1C0CF" w14:textId="77777777" w:rsidR="00150A58" w:rsidRDefault="00837037" w:rsidP="00B27DAC">
      <w:pPr>
        <w:pStyle w:val="Vnbnnidung0"/>
        <w:numPr>
          <w:ilvl w:val="0"/>
          <w:numId w:val="399"/>
        </w:numPr>
        <w:tabs>
          <w:tab w:val="left" w:pos="142"/>
        </w:tabs>
        <w:spacing w:after="0" w:line="240" w:lineRule="auto"/>
        <w:ind w:left="-142" w:right="-254"/>
        <w:jc w:val="both"/>
        <w:rPr>
          <w:sz w:val="28"/>
          <w:szCs w:val="28"/>
        </w:rPr>
      </w:pPr>
      <w:bookmarkStart w:id="4120" w:name="bookmark4176"/>
      <w:bookmarkEnd w:id="4120"/>
      <w:r>
        <w:rPr>
          <w:i/>
          <w:iCs/>
          <w:sz w:val="28"/>
          <w:szCs w:val="28"/>
        </w:rPr>
        <w:t>GV chủ nhiệm yêu cầu HS của lớp mình chuẩn chỉnh trang phục, ổn định vị trí, chuẩn bị làm lễ chào cờ.</w:t>
      </w:r>
    </w:p>
    <w:p w14:paraId="2D6EA1AA" w14:textId="77777777" w:rsidR="00150A58" w:rsidRDefault="00837037" w:rsidP="00B27DAC">
      <w:pPr>
        <w:pStyle w:val="Vnbnnidung0"/>
        <w:numPr>
          <w:ilvl w:val="0"/>
          <w:numId w:val="440"/>
        </w:numPr>
        <w:tabs>
          <w:tab w:val="left" w:pos="142"/>
          <w:tab w:val="left" w:pos="443"/>
        </w:tabs>
        <w:spacing w:after="0" w:line="240" w:lineRule="auto"/>
        <w:ind w:left="-142" w:right="-254"/>
        <w:jc w:val="both"/>
        <w:rPr>
          <w:sz w:val="28"/>
          <w:szCs w:val="28"/>
        </w:rPr>
      </w:pPr>
      <w:bookmarkStart w:id="4121" w:name="bookmark4177"/>
      <w:bookmarkEnd w:id="4121"/>
      <w:r>
        <w:rPr>
          <w:b/>
          <w:bCs/>
          <w:sz w:val="28"/>
          <w:szCs w:val="28"/>
        </w:rPr>
        <w:t>HOẠT ĐỘNG HÌNH THÀNH KI</w:t>
      </w:r>
      <w:r w:rsidR="004B7869" w:rsidRPr="006714C0">
        <w:rPr>
          <w:b/>
          <w:bCs/>
          <w:sz w:val="28"/>
          <w:szCs w:val="28"/>
        </w:rPr>
        <w:t>Ế</w:t>
      </w:r>
      <w:r>
        <w:rPr>
          <w:b/>
          <w:bCs/>
          <w:sz w:val="28"/>
          <w:szCs w:val="28"/>
        </w:rPr>
        <w:t>N THỨC</w:t>
      </w:r>
    </w:p>
    <w:p w14:paraId="083CAFC8" w14:textId="77777777" w:rsidR="00150A58" w:rsidRPr="004B7869" w:rsidRDefault="00837037" w:rsidP="004B7869">
      <w:pPr>
        <w:pStyle w:val="Tiu20"/>
        <w:keepNext/>
        <w:keepLines/>
        <w:tabs>
          <w:tab w:val="left" w:pos="142"/>
        </w:tabs>
        <w:spacing w:after="0" w:line="240" w:lineRule="auto"/>
        <w:ind w:left="-142" w:right="-254"/>
        <w:jc w:val="both"/>
        <w:rPr>
          <w:sz w:val="28"/>
          <w:szCs w:val="28"/>
          <w:lang w:val="en-US"/>
        </w:rPr>
      </w:pPr>
      <w:bookmarkStart w:id="4122" w:name="bookmark4178"/>
      <w:bookmarkStart w:id="4123" w:name="bookmark4180"/>
      <w:bookmarkStart w:id="4124" w:name="bookmark4179"/>
      <w:r>
        <w:rPr>
          <w:sz w:val="28"/>
          <w:szCs w:val="28"/>
        </w:rPr>
        <w:t>Hoạt động 1: Chào c</w:t>
      </w:r>
      <w:bookmarkEnd w:id="4122"/>
      <w:bookmarkEnd w:id="4123"/>
      <w:bookmarkEnd w:id="4124"/>
      <w:r w:rsidR="004B7869">
        <w:rPr>
          <w:sz w:val="28"/>
          <w:szCs w:val="28"/>
          <w:lang w:val="en-US"/>
        </w:rPr>
        <w:t>ờ</w:t>
      </w:r>
    </w:p>
    <w:p w14:paraId="1B3047E7" w14:textId="77777777" w:rsidR="00150A58" w:rsidRDefault="00837037" w:rsidP="00B27DAC">
      <w:pPr>
        <w:pStyle w:val="Vnbnnidung0"/>
        <w:numPr>
          <w:ilvl w:val="0"/>
          <w:numId w:val="442"/>
        </w:numPr>
        <w:tabs>
          <w:tab w:val="left" w:pos="142"/>
          <w:tab w:val="left" w:pos="390"/>
        </w:tabs>
        <w:spacing w:after="0" w:line="240" w:lineRule="auto"/>
        <w:ind w:left="-142" w:right="-254"/>
        <w:jc w:val="both"/>
        <w:rPr>
          <w:sz w:val="28"/>
          <w:szCs w:val="28"/>
        </w:rPr>
      </w:pPr>
      <w:bookmarkStart w:id="4125" w:name="bookmark4181"/>
      <w:bookmarkEnd w:id="4125"/>
      <w:r>
        <w:rPr>
          <w:b/>
          <w:bCs/>
          <w:sz w:val="28"/>
          <w:szCs w:val="28"/>
        </w:rPr>
        <w:t xml:space="preserve">Mục tiêu: </w:t>
      </w:r>
      <w:r>
        <w:rPr>
          <w:sz w:val="28"/>
          <w:szCs w:val="28"/>
        </w:rPr>
        <w:t>HS hiều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w:t>
      </w:r>
      <w:r w:rsidR="003A269D">
        <w:rPr>
          <w:sz w:val="28"/>
          <w:szCs w:val="28"/>
          <w:lang w:val="en-US"/>
        </w:rPr>
        <w:t>ỗ</w:t>
      </w:r>
      <w:r>
        <w:rPr>
          <w:sz w:val="28"/>
          <w:szCs w:val="28"/>
        </w:rPr>
        <w:t>i học sinh biết đoàn kết để tạo nên sức mạnh, biết chia sẻ để phát triền.</w:t>
      </w:r>
    </w:p>
    <w:p w14:paraId="26431DE5" w14:textId="77777777" w:rsidR="00150A58" w:rsidRDefault="00837037" w:rsidP="00B27DAC">
      <w:pPr>
        <w:pStyle w:val="Vnbnnidung0"/>
        <w:numPr>
          <w:ilvl w:val="0"/>
          <w:numId w:val="442"/>
        </w:numPr>
        <w:tabs>
          <w:tab w:val="left" w:pos="142"/>
          <w:tab w:val="left" w:pos="395"/>
        </w:tabs>
        <w:spacing w:after="0" w:line="240" w:lineRule="auto"/>
        <w:ind w:left="-142" w:right="-254"/>
        <w:jc w:val="both"/>
        <w:rPr>
          <w:sz w:val="28"/>
          <w:szCs w:val="28"/>
        </w:rPr>
      </w:pPr>
      <w:bookmarkStart w:id="4126" w:name="bookmark4182"/>
      <w:bookmarkEnd w:id="4126"/>
      <w:r>
        <w:rPr>
          <w:b/>
          <w:bCs/>
          <w:sz w:val="28"/>
          <w:szCs w:val="28"/>
        </w:rPr>
        <w:t xml:space="preserve">Nội dung: </w:t>
      </w:r>
      <w:r>
        <w:rPr>
          <w:sz w:val="28"/>
          <w:szCs w:val="28"/>
        </w:rPr>
        <w:t>HS hát quốc ca. TPT hoặc BGH nhận xét.</w:t>
      </w:r>
    </w:p>
    <w:p w14:paraId="77DE9DC6" w14:textId="77777777" w:rsidR="00150A58" w:rsidRDefault="00837037" w:rsidP="00B27DAC">
      <w:pPr>
        <w:pStyle w:val="Vnbnnidung0"/>
        <w:numPr>
          <w:ilvl w:val="0"/>
          <w:numId w:val="442"/>
        </w:numPr>
        <w:tabs>
          <w:tab w:val="left" w:pos="142"/>
        </w:tabs>
        <w:spacing w:after="0" w:line="240" w:lineRule="auto"/>
        <w:ind w:left="-142" w:right="-254"/>
        <w:rPr>
          <w:sz w:val="28"/>
          <w:szCs w:val="28"/>
        </w:rPr>
      </w:pPr>
      <w:bookmarkStart w:id="4127" w:name="bookmark4183"/>
      <w:bookmarkEnd w:id="4127"/>
      <w:r>
        <w:rPr>
          <w:b/>
          <w:bCs/>
          <w:sz w:val="28"/>
          <w:szCs w:val="28"/>
        </w:rPr>
        <w:t xml:space="preserve">Sản phẩm: </w:t>
      </w:r>
      <w:r>
        <w:rPr>
          <w:sz w:val="28"/>
          <w:szCs w:val="28"/>
        </w:rPr>
        <w:t>kết quả làm việc của HS và TPT.</w:t>
      </w:r>
    </w:p>
    <w:p w14:paraId="3257AEFD" w14:textId="77777777" w:rsidR="00150A58" w:rsidRDefault="00837037" w:rsidP="00B27DAC">
      <w:pPr>
        <w:pStyle w:val="Tiu20"/>
        <w:keepNext/>
        <w:keepLines/>
        <w:numPr>
          <w:ilvl w:val="0"/>
          <w:numId w:val="442"/>
        </w:numPr>
        <w:tabs>
          <w:tab w:val="left" w:pos="142"/>
          <w:tab w:val="left" w:pos="395"/>
        </w:tabs>
        <w:spacing w:after="0" w:line="240" w:lineRule="auto"/>
        <w:ind w:left="-142" w:right="-254"/>
        <w:rPr>
          <w:sz w:val="28"/>
          <w:szCs w:val="28"/>
        </w:rPr>
      </w:pPr>
      <w:bookmarkStart w:id="4128" w:name="bookmark4186"/>
      <w:bookmarkStart w:id="4129" w:name="bookmark4187"/>
      <w:bookmarkStart w:id="4130" w:name="bookmark4184"/>
      <w:bookmarkStart w:id="4131" w:name="bookmark4185"/>
      <w:bookmarkEnd w:id="4128"/>
      <w:r>
        <w:rPr>
          <w:sz w:val="28"/>
          <w:szCs w:val="28"/>
        </w:rPr>
        <w:t>Tổ chức thực hiện:</w:t>
      </w:r>
      <w:bookmarkEnd w:id="4129"/>
      <w:bookmarkEnd w:id="4130"/>
      <w:bookmarkEnd w:id="4131"/>
    </w:p>
    <w:p w14:paraId="68E0F5B3"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132" w:name="bookmark4188"/>
      <w:bookmarkEnd w:id="4132"/>
      <w:r>
        <w:rPr>
          <w:sz w:val="28"/>
          <w:szCs w:val="28"/>
        </w:rPr>
        <w:t>HS điều khiến lễ chào cờ.</w:t>
      </w:r>
    </w:p>
    <w:p w14:paraId="193ED368"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133" w:name="bookmark4189"/>
      <w:bookmarkEnd w:id="4133"/>
      <w:r>
        <w:rPr>
          <w:sz w:val="28"/>
          <w:szCs w:val="28"/>
        </w:rPr>
        <w:t>L</w:t>
      </w:r>
      <w:r w:rsidR="006A23C3" w:rsidRPr="006714C0">
        <w:rPr>
          <w:sz w:val="28"/>
          <w:szCs w:val="28"/>
        </w:rPr>
        <w:t>ớ</w:t>
      </w:r>
      <w:r>
        <w:rPr>
          <w:sz w:val="28"/>
          <w:szCs w:val="28"/>
        </w:rPr>
        <w:t>p trực tuần nhận xét thi đua.</w:t>
      </w:r>
    </w:p>
    <w:p w14:paraId="1A410E88"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134" w:name="bookmark4190"/>
      <w:bookmarkEnd w:id="4134"/>
      <w:r>
        <w:rPr>
          <w:sz w:val="28"/>
          <w:szCs w:val="28"/>
        </w:rPr>
        <w:t>TPT hoặc đại diện BGH nhận xét bổ sung và triển khai các công việc tuần mới.</w:t>
      </w:r>
    </w:p>
    <w:p w14:paraId="4CD73166" w14:textId="77777777" w:rsidR="00150A58" w:rsidRDefault="00837037" w:rsidP="004B7869">
      <w:pPr>
        <w:pStyle w:val="Tiu20"/>
        <w:keepNext/>
        <w:keepLines/>
        <w:tabs>
          <w:tab w:val="left" w:pos="142"/>
        </w:tabs>
        <w:spacing w:after="0" w:line="240" w:lineRule="auto"/>
        <w:ind w:left="-142" w:right="-254"/>
        <w:rPr>
          <w:sz w:val="28"/>
          <w:szCs w:val="28"/>
        </w:rPr>
      </w:pPr>
      <w:bookmarkStart w:id="4135" w:name="bookmark4193"/>
      <w:r>
        <w:rPr>
          <w:sz w:val="28"/>
          <w:szCs w:val="28"/>
        </w:rPr>
        <w:t xml:space="preserve">Hoạt động 2: Triển </w:t>
      </w:r>
      <w:r w:rsidR="003A269D" w:rsidRPr="006714C0">
        <w:rPr>
          <w:sz w:val="28"/>
          <w:szCs w:val="28"/>
        </w:rPr>
        <w:t>l</w:t>
      </w:r>
      <w:r>
        <w:rPr>
          <w:sz w:val="28"/>
          <w:szCs w:val="28"/>
        </w:rPr>
        <w:t>ãm tranh, ảnh về chủ đề “</w:t>
      </w:r>
      <w:r w:rsidR="003A269D" w:rsidRPr="006714C0">
        <w:rPr>
          <w:sz w:val="28"/>
          <w:szCs w:val="28"/>
        </w:rPr>
        <w:t>Y</w:t>
      </w:r>
      <w:r>
        <w:rPr>
          <w:sz w:val="28"/>
          <w:szCs w:val="28"/>
        </w:rPr>
        <w:t>êu thương và chia sẻ”</w:t>
      </w:r>
      <w:bookmarkEnd w:id="4135"/>
    </w:p>
    <w:p w14:paraId="768F0685" w14:textId="77777777" w:rsidR="00150A58" w:rsidRDefault="00837037" w:rsidP="00B27DAC">
      <w:pPr>
        <w:pStyle w:val="Tiu20"/>
        <w:keepNext/>
        <w:keepLines/>
        <w:numPr>
          <w:ilvl w:val="0"/>
          <w:numId w:val="443"/>
        </w:numPr>
        <w:tabs>
          <w:tab w:val="left" w:pos="142"/>
          <w:tab w:val="left" w:pos="380"/>
        </w:tabs>
        <w:spacing w:after="0" w:line="240" w:lineRule="auto"/>
        <w:ind w:left="-142" w:right="-254"/>
        <w:rPr>
          <w:sz w:val="28"/>
          <w:szCs w:val="28"/>
        </w:rPr>
      </w:pPr>
      <w:bookmarkStart w:id="4136" w:name="bookmark4194"/>
      <w:bookmarkStart w:id="4137" w:name="bookmark4195"/>
      <w:bookmarkStart w:id="4138" w:name="bookmark4191"/>
      <w:bookmarkStart w:id="4139" w:name="bookmark4192"/>
      <w:bookmarkEnd w:id="4136"/>
      <w:r>
        <w:rPr>
          <w:sz w:val="28"/>
          <w:szCs w:val="28"/>
        </w:rPr>
        <w:t>Mục tiêu:</w:t>
      </w:r>
      <w:bookmarkEnd w:id="4137"/>
      <w:bookmarkEnd w:id="4138"/>
      <w:bookmarkEnd w:id="4139"/>
    </w:p>
    <w:p w14:paraId="67FA0ECE"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140" w:name="bookmark4196"/>
      <w:bookmarkEnd w:id="4140"/>
      <w:r>
        <w:rPr>
          <w:sz w:val="28"/>
          <w:szCs w:val="28"/>
        </w:rPr>
        <w:t>Biết được ý nghĩa của tình cảm yêu thương và chia sẻ giữa những người thân trong gia đình qua buổi triển lãm;</w:t>
      </w:r>
    </w:p>
    <w:p w14:paraId="7F16E3A7" w14:textId="77777777" w:rsidR="00150A58" w:rsidRDefault="00837037" w:rsidP="00B27DAC">
      <w:pPr>
        <w:pStyle w:val="Vnbnnidung0"/>
        <w:numPr>
          <w:ilvl w:val="0"/>
          <w:numId w:val="399"/>
        </w:numPr>
        <w:tabs>
          <w:tab w:val="left" w:pos="142"/>
        </w:tabs>
        <w:spacing w:after="0" w:line="240" w:lineRule="auto"/>
        <w:ind w:right="-254"/>
        <w:rPr>
          <w:sz w:val="28"/>
          <w:szCs w:val="28"/>
        </w:rPr>
      </w:pPr>
      <w:r>
        <w:rPr>
          <w:sz w:val="28"/>
          <w:szCs w:val="28"/>
        </w:rPr>
        <w:t>Tự hào, húng thú, tự tin tham gia buổi triển lãm tranh, ảnh và tạo được ấn tượng tốt đẹp cho bản thân.</w:t>
      </w:r>
    </w:p>
    <w:p w14:paraId="2C28704F" w14:textId="77777777" w:rsidR="00150A58" w:rsidRDefault="00837037" w:rsidP="00B27DAC">
      <w:pPr>
        <w:pStyle w:val="Tiu20"/>
        <w:keepNext/>
        <w:keepLines/>
        <w:numPr>
          <w:ilvl w:val="0"/>
          <w:numId w:val="443"/>
        </w:numPr>
        <w:tabs>
          <w:tab w:val="left" w:pos="142"/>
          <w:tab w:val="left" w:pos="395"/>
        </w:tabs>
        <w:spacing w:after="0" w:line="240" w:lineRule="auto"/>
        <w:ind w:left="-142" w:right="-254"/>
        <w:rPr>
          <w:sz w:val="28"/>
          <w:szCs w:val="28"/>
        </w:rPr>
      </w:pPr>
      <w:bookmarkStart w:id="4141" w:name="bookmark4199"/>
      <w:bookmarkStart w:id="4142" w:name="bookmark4197"/>
      <w:bookmarkStart w:id="4143" w:name="bookmark4200"/>
      <w:bookmarkStart w:id="4144" w:name="bookmark4198"/>
      <w:bookmarkEnd w:id="4141"/>
      <w:r>
        <w:rPr>
          <w:sz w:val="28"/>
          <w:szCs w:val="28"/>
        </w:rPr>
        <w:t>Nội dung:</w:t>
      </w:r>
      <w:bookmarkEnd w:id="4142"/>
      <w:bookmarkEnd w:id="4143"/>
      <w:bookmarkEnd w:id="4144"/>
    </w:p>
    <w:p w14:paraId="26695D3E" w14:textId="77777777" w:rsidR="00150A58" w:rsidRDefault="00837037" w:rsidP="004B7869">
      <w:pPr>
        <w:pStyle w:val="Vnbnnidung0"/>
        <w:tabs>
          <w:tab w:val="left" w:pos="142"/>
        </w:tabs>
        <w:spacing w:after="0" w:line="240" w:lineRule="auto"/>
        <w:ind w:left="-142" w:right="-254"/>
        <w:rPr>
          <w:sz w:val="28"/>
          <w:szCs w:val="28"/>
        </w:rPr>
      </w:pPr>
      <w:r>
        <w:rPr>
          <w:sz w:val="28"/>
          <w:szCs w:val="28"/>
        </w:rPr>
        <w:t>-</w:t>
      </w:r>
      <w:r w:rsidR="006A23C3" w:rsidRPr="006714C0">
        <w:rPr>
          <w:sz w:val="28"/>
          <w:szCs w:val="28"/>
        </w:rPr>
        <w:t xml:space="preserve"> </w:t>
      </w:r>
      <w:r>
        <w:rPr>
          <w:sz w:val="28"/>
          <w:szCs w:val="28"/>
        </w:rPr>
        <w:t>Tổ chức buổi triển lãm tranh, ảnh.</w:t>
      </w:r>
    </w:p>
    <w:p w14:paraId="332AE57F" w14:textId="77777777" w:rsidR="00150A58" w:rsidRDefault="00837037" w:rsidP="00B27DAC">
      <w:pPr>
        <w:pStyle w:val="Vnbnnidung0"/>
        <w:numPr>
          <w:ilvl w:val="0"/>
          <w:numId w:val="443"/>
        </w:numPr>
        <w:tabs>
          <w:tab w:val="left" w:pos="142"/>
          <w:tab w:val="left" w:pos="395"/>
        </w:tabs>
        <w:spacing w:after="0" w:line="240" w:lineRule="auto"/>
        <w:ind w:left="-142" w:right="-254"/>
        <w:rPr>
          <w:sz w:val="28"/>
          <w:szCs w:val="28"/>
        </w:rPr>
      </w:pPr>
      <w:bookmarkStart w:id="4145" w:name="bookmark4201"/>
      <w:bookmarkEnd w:id="4145"/>
      <w:r>
        <w:rPr>
          <w:b/>
          <w:bCs/>
          <w:sz w:val="28"/>
          <w:szCs w:val="28"/>
        </w:rPr>
        <w:t xml:space="preserve">Sản phẩm: </w:t>
      </w:r>
      <w:r w:rsidR="00F66EF1" w:rsidRPr="006714C0">
        <w:rPr>
          <w:sz w:val="28"/>
          <w:szCs w:val="28"/>
        </w:rPr>
        <w:t>K</w:t>
      </w:r>
      <w:r>
        <w:rPr>
          <w:sz w:val="28"/>
          <w:szCs w:val="28"/>
        </w:rPr>
        <w:t>ết quả triển lãm</w:t>
      </w:r>
    </w:p>
    <w:p w14:paraId="0FB3080A" w14:textId="77777777" w:rsidR="00150A58" w:rsidRDefault="00837037" w:rsidP="00B27DAC">
      <w:pPr>
        <w:pStyle w:val="Tiu20"/>
        <w:keepNext/>
        <w:keepLines/>
        <w:numPr>
          <w:ilvl w:val="0"/>
          <w:numId w:val="443"/>
        </w:numPr>
        <w:tabs>
          <w:tab w:val="left" w:pos="142"/>
          <w:tab w:val="left" w:pos="395"/>
        </w:tabs>
        <w:spacing w:after="0" w:line="240" w:lineRule="auto"/>
        <w:ind w:left="-142" w:right="-254"/>
        <w:jc w:val="both"/>
        <w:rPr>
          <w:sz w:val="28"/>
          <w:szCs w:val="28"/>
        </w:rPr>
      </w:pPr>
      <w:bookmarkStart w:id="4146" w:name="bookmark4204"/>
      <w:bookmarkStart w:id="4147" w:name="bookmark4207"/>
      <w:bookmarkStart w:id="4148" w:name="bookmark4202"/>
      <w:bookmarkStart w:id="4149" w:name="bookmark4203"/>
      <w:bookmarkStart w:id="4150" w:name="bookmark4205"/>
      <w:bookmarkEnd w:id="4146"/>
      <w:bookmarkEnd w:id="4147"/>
      <w:r>
        <w:rPr>
          <w:sz w:val="28"/>
          <w:szCs w:val="28"/>
        </w:rPr>
        <w:t>Tổ chức thực hiện:</w:t>
      </w:r>
      <w:bookmarkEnd w:id="4148"/>
      <w:bookmarkEnd w:id="4149"/>
      <w:bookmarkEnd w:id="4150"/>
    </w:p>
    <w:p w14:paraId="6248255F"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151" w:name="bookmark4206"/>
      <w:bookmarkEnd w:id="4151"/>
      <w:r>
        <w:rPr>
          <w:sz w:val="28"/>
          <w:szCs w:val="28"/>
        </w:rPr>
        <w:t>Lóp trực tuần tuyên bố lí do, giới thiệu đại biếu tham dự.</w:t>
      </w:r>
    </w:p>
    <w:p w14:paraId="04CEA121" w14:textId="77777777" w:rsidR="00150A58" w:rsidRDefault="00837037" w:rsidP="00B27DAC">
      <w:pPr>
        <w:pStyle w:val="Vnbnnidung0"/>
        <w:numPr>
          <w:ilvl w:val="0"/>
          <w:numId w:val="399"/>
        </w:numPr>
        <w:tabs>
          <w:tab w:val="left" w:pos="142"/>
        </w:tabs>
        <w:spacing w:after="0" w:line="240" w:lineRule="auto"/>
        <w:ind w:left="-142" w:right="-254"/>
        <w:rPr>
          <w:sz w:val="28"/>
          <w:szCs w:val="28"/>
        </w:rPr>
      </w:pPr>
      <w:r>
        <w:rPr>
          <w:sz w:val="28"/>
          <w:szCs w:val="28"/>
        </w:rPr>
        <w:t>TPT phổ biến mục đích, yêu cầu, th</w:t>
      </w:r>
      <w:r w:rsidR="004B7869" w:rsidRPr="006714C0">
        <w:rPr>
          <w:sz w:val="28"/>
          <w:szCs w:val="28"/>
        </w:rPr>
        <w:t>ể</w:t>
      </w:r>
      <w:r>
        <w:rPr>
          <w:sz w:val="28"/>
          <w:szCs w:val="28"/>
        </w:rPr>
        <w:t xml:space="preserve"> lệ tham gia triển lãm:</w:t>
      </w:r>
    </w:p>
    <w:p w14:paraId="06082CE2" w14:textId="77777777" w:rsidR="00150A58" w:rsidRDefault="00837037" w:rsidP="004B7869">
      <w:pPr>
        <w:pStyle w:val="Vnbnnidung0"/>
        <w:tabs>
          <w:tab w:val="left" w:pos="142"/>
        </w:tabs>
        <w:spacing w:after="0" w:line="240" w:lineRule="auto"/>
        <w:ind w:left="-142" w:right="-254"/>
        <w:jc w:val="both"/>
        <w:rPr>
          <w:sz w:val="28"/>
          <w:szCs w:val="28"/>
        </w:rPr>
      </w:pPr>
      <w:r>
        <w:rPr>
          <w:sz w:val="28"/>
          <w:szCs w:val="28"/>
        </w:rPr>
        <w:t>+ HS tự chọn tác ph</w:t>
      </w:r>
      <w:r w:rsidR="006A23C3" w:rsidRPr="006714C0">
        <w:rPr>
          <w:sz w:val="28"/>
          <w:szCs w:val="28"/>
        </w:rPr>
        <w:t>ẩ</w:t>
      </w:r>
      <w:r>
        <w:rPr>
          <w:sz w:val="28"/>
          <w:szCs w:val="28"/>
        </w:rPr>
        <w:t>m triển lãm có thể là tranh được vẽ trên giấy trắng khổ A3 với các loại màu tự chọn như: chì, bột màu, sáp màu, sơn dâu, màu nước,... hoặc một tấm ảnh (khồ 45cm X 60cm) chụp ảnh gia đình của các thành viên trong l</w:t>
      </w:r>
      <w:r w:rsidR="004B7869" w:rsidRPr="006714C0">
        <w:rPr>
          <w:sz w:val="28"/>
          <w:szCs w:val="28"/>
        </w:rPr>
        <w:t>ớ</w:t>
      </w:r>
      <w:r>
        <w:rPr>
          <w:sz w:val="28"/>
          <w:szCs w:val="28"/>
        </w:rPr>
        <w:t>p mình theo đúng ch</w:t>
      </w:r>
      <w:r w:rsidR="00F66EF1" w:rsidRPr="006714C0">
        <w:rPr>
          <w:sz w:val="28"/>
          <w:szCs w:val="28"/>
        </w:rPr>
        <w:t>ủ</w:t>
      </w:r>
      <w:r>
        <w:rPr>
          <w:sz w:val="28"/>
          <w:szCs w:val="28"/>
        </w:rPr>
        <w:t xml:space="preserve"> đề triển lãm.</w:t>
      </w:r>
    </w:p>
    <w:p w14:paraId="02AE8EEE" w14:textId="77777777" w:rsidR="00150A58" w:rsidRDefault="00837037" w:rsidP="004B7869">
      <w:pPr>
        <w:pStyle w:val="Vnbnnidung0"/>
        <w:tabs>
          <w:tab w:val="left" w:pos="142"/>
        </w:tabs>
        <w:spacing w:after="0" w:line="240" w:lineRule="auto"/>
        <w:ind w:left="-142" w:right="-254"/>
        <w:jc w:val="both"/>
        <w:rPr>
          <w:sz w:val="28"/>
          <w:szCs w:val="28"/>
        </w:rPr>
      </w:pPr>
      <w:r>
        <w:rPr>
          <w:sz w:val="28"/>
          <w:szCs w:val="28"/>
        </w:rPr>
        <w:t>+ Bài thuyết minh về bức tranh, ảnh đại điện c</w:t>
      </w:r>
      <w:r w:rsidR="004B7869" w:rsidRPr="006714C0">
        <w:rPr>
          <w:sz w:val="28"/>
          <w:szCs w:val="28"/>
        </w:rPr>
        <w:t>ủ</w:t>
      </w:r>
      <w:r>
        <w:rPr>
          <w:sz w:val="28"/>
          <w:szCs w:val="28"/>
        </w:rPr>
        <w:t>a lớp tham gia triển lãm cần nêu bật được tầm quan trọng của sự yêu thương và sẻ chia trong gia đình.</w:t>
      </w:r>
    </w:p>
    <w:p w14:paraId="7DADF61B" w14:textId="77777777" w:rsidR="00150A58" w:rsidRDefault="00837037" w:rsidP="004B7869">
      <w:pPr>
        <w:pStyle w:val="Vnbnnidung0"/>
        <w:tabs>
          <w:tab w:val="left" w:pos="142"/>
        </w:tabs>
        <w:spacing w:after="0" w:line="240" w:lineRule="auto"/>
        <w:ind w:left="-142" w:right="-254"/>
        <w:rPr>
          <w:sz w:val="28"/>
          <w:szCs w:val="28"/>
        </w:rPr>
      </w:pPr>
      <w:r>
        <w:rPr>
          <w:sz w:val="28"/>
          <w:szCs w:val="28"/>
        </w:rPr>
        <w:t xml:space="preserve">+ </w:t>
      </w:r>
      <w:r w:rsidR="004B7869" w:rsidRPr="006714C0">
        <w:rPr>
          <w:sz w:val="28"/>
          <w:szCs w:val="28"/>
        </w:rPr>
        <w:t>V</w:t>
      </w:r>
      <w:r>
        <w:rPr>
          <w:sz w:val="28"/>
          <w:szCs w:val="28"/>
        </w:rPr>
        <w:t>ề thể loại: tranh vẽ cổ động hoặc ảnh chụp về gia đình.</w:t>
      </w:r>
    </w:p>
    <w:p w14:paraId="15C76C1D" w14:textId="77777777" w:rsidR="00150A58" w:rsidRDefault="00837037" w:rsidP="004B7869">
      <w:pPr>
        <w:pStyle w:val="Vnbnnidung0"/>
        <w:tabs>
          <w:tab w:val="left" w:pos="142"/>
        </w:tabs>
        <w:spacing w:after="0" w:line="240" w:lineRule="auto"/>
        <w:ind w:left="-142" w:right="-254"/>
        <w:rPr>
          <w:sz w:val="28"/>
          <w:szCs w:val="28"/>
        </w:rPr>
      </w:pPr>
      <w:r>
        <w:rPr>
          <w:sz w:val="28"/>
          <w:szCs w:val="28"/>
        </w:rPr>
        <w:lastRenderedPageBreak/>
        <w:t>+ Quy định bài dự thi của HS đại diện cho các khối lớp phải ghi rõ: Mặt trước: Tên bức tranh, ảnh; Mặt sau: Tên, lớp của tác giả.</w:t>
      </w:r>
    </w:p>
    <w:p w14:paraId="1E8B5A25"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152" w:name="bookmark4208"/>
      <w:bookmarkEnd w:id="4152"/>
      <w:r>
        <w:rPr>
          <w:sz w:val="28"/>
          <w:szCs w:val="28"/>
        </w:rPr>
        <w:t>HS lớp trực tuần báo cáo đ</w:t>
      </w:r>
      <w:r w:rsidR="004B7869" w:rsidRPr="006714C0">
        <w:rPr>
          <w:sz w:val="28"/>
          <w:szCs w:val="28"/>
        </w:rPr>
        <w:t>ể</w:t>
      </w:r>
      <w:r>
        <w:rPr>
          <w:sz w:val="28"/>
          <w:szCs w:val="28"/>
        </w:rPr>
        <w:t xml:space="preserve"> dẫn về cuộc triển lãm tranh, ảnh với chủ đ</w:t>
      </w:r>
      <w:r w:rsidR="004B7869" w:rsidRPr="006714C0">
        <w:rPr>
          <w:sz w:val="28"/>
          <w:szCs w:val="28"/>
        </w:rPr>
        <w:t>ề</w:t>
      </w:r>
      <w:r>
        <w:rPr>
          <w:sz w:val="28"/>
          <w:szCs w:val="28"/>
        </w:rPr>
        <w:t xml:space="preserve"> “Yêu thương và chia s</w:t>
      </w:r>
      <w:r w:rsidR="004B7869" w:rsidRPr="006714C0">
        <w:rPr>
          <w:sz w:val="28"/>
          <w:szCs w:val="28"/>
        </w:rPr>
        <w:t>ẻ</w:t>
      </w:r>
      <w:r>
        <w:rPr>
          <w:sz w:val="28"/>
          <w:szCs w:val="28"/>
        </w:rPr>
        <w:t>.</w:t>
      </w:r>
    </w:p>
    <w:p w14:paraId="630E0D77"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153" w:name="bookmark4209"/>
      <w:bookmarkEnd w:id="4153"/>
      <w:r>
        <w:rPr>
          <w:sz w:val="28"/>
          <w:szCs w:val="28"/>
        </w:rPr>
        <w:t>Trưng bày và thuyết trình về tranh, ảnh triến lãm.</w:t>
      </w:r>
    </w:p>
    <w:p w14:paraId="2D2767C5" w14:textId="77777777" w:rsidR="00150A58" w:rsidRDefault="00837037" w:rsidP="004B7869">
      <w:pPr>
        <w:pStyle w:val="Vnbnnidung0"/>
        <w:tabs>
          <w:tab w:val="left" w:pos="142"/>
        </w:tabs>
        <w:spacing w:after="0" w:line="240" w:lineRule="auto"/>
        <w:ind w:left="-142" w:right="-254"/>
        <w:rPr>
          <w:sz w:val="28"/>
          <w:szCs w:val="28"/>
        </w:rPr>
      </w:pPr>
      <w:r>
        <w:rPr>
          <w:sz w:val="28"/>
          <w:szCs w:val="28"/>
        </w:rPr>
        <w:t>+ BGK yêu cầu các lớp trưng bày tranh, ảnh triển lãm và cử đại diện lên nói về ý nghĩa của bức tranh, ảnh của lớp mình.</w:t>
      </w:r>
    </w:p>
    <w:p w14:paraId="5BC4CCBA" w14:textId="77777777" w:rsidR="00150A58" w:rsidRDefault="00837037" w:rsidP="004B7869">
      <w:pPr>
        <w:pStyle w:val="Vnbnnidung0"/>
        <w:tabs>
          <w:tab w:val="left" w:pos="142"/>
        </w:tabs>
        <w:spacing w:after="0" w:line="240" w:lineRule="auto"/>
        <w:ind w:left="-142" w:right="-254"/>
        <w:rPr>
          <w:sz w:val="28"/>
          <w:szCs w:val="28"/>
        </w:rPr>
      </w:pPr>
      <w:r>
        <w:rPr>
          <w:sz w:val="28"/>
          <w:szCs w:val="28"/>
        </w:rPr>
        <w:t>+ Đại diện lớp được phân công chuẩn bị tranh, ảnh tham gia triển lãm về chủ để “Yêu thương và chia sẻ” mang tranh, ảnh lên trưng bày triển lãm ở khu vực của lớp.</w:t>
      </w:r>
    </w:p>
    <w:p w14:paraId="27EEE572" w14:textId="77777777" w:rsidR="00150A58" w:rsidRDefault="00837037" w:rsidP="004B7869">
      <w:pPr>
        <w:pStyle w:val="Vnbnnidung0"/>
        <w:tabs>
          <w:tab w:val="left" w:pos="142"/>
        </w:tabs>
        <w:spacing w:after="0" w:line="240" w:lineRule="auto"/>
        <w:ind w:left="-142" w:right="-254"/>
        <w:rPr>
          <w:sz w:val="28"/>
          <w:szCs w:val="28"/>
        </w:rPr>
      </w:pPr>
      <w:r>
        <w:rPr>
          <w:sz w:val="28"/>
          <w:szCs w:val="28"/>
        </w:rPr>
        <w:t>+ Đại diện l</w:t>
      </w:r>
      <w:r w:rsidR="004B7869" w:rsidRPr="006714C0">
        <w:rPr>
          <w:sz w:val="28"/>
          <w:szCs w:val="28"/>
        </w:rPr>
        <w:t>ớ</w:t>
      </w:r>
      <w:r>
        <w:rPr>
          <w:sz w:val="28"/>
          <w:szCs w:val="28"/>
        </w:rPr>
        <w:t>p được phân công chuẩn bị thuyết trình về bộ tranh, ảnh triển lãm trình bày bài thuyết trình của lớp mình.</w:t>
      </w:r>
    </w:p>
    <w:p w14:paraId="12E51325" w14:textId="77777777" w:rsidR="00150A58" w:rsidRDefault="00837037" w:rsidP="004B7869">
      <w:pPr>
        <w:pStyle w:val="Vnbnnidung0"/>
        <w:tabs>
          <w:tab w:val="left" w:pos="142"/>
        </w:tabs>
        <w:spacing w:after="0" w:line="240" w:lineRule="auto"/>
        <w:ind w:left="-142" w:right="-254"/>
        <w:rPr>
          <w:sz w:val="28"/>
          <w:szCs w:val="28"/>
        </w:rPr>
      </w:pPr>
      <w:r>
        <w:rPr>
          <w:sz w:val="28"/>
          <w:szCs w:val="28"/>
        </w:rPr>
        <w:t>+ Lần lượt các lớp cử đại diện lên nói về ý nghĩa c</w:t>
      </w:r>
      <w:r w:rsidR="004B7869" w:rsidRPr="006714C0">
        <w:rPr>
          <w:sz w:val="28"/>
          <w:szCs w:val="28"/>
        </w:rPr>
        <w:t>ủ</w:t>
      </w:r>
      <w:r>
        <w:rPr>
          <w:sz w:val="28"/>
          <w:szCs w:val="28"/>
        </w:rPr>
        <w:t>a bức tranh, ảnh của l</w:t>
      </w:r>
      <w:r w:rsidR="004B7869" w:rsidRPr="006714C0">
        <w:rPr>
          <w:sz w:val="28"/>
          <w:szCs w:val="28"/>
        </w:rPr>
        <w:t>ớ</w:t>
      </w:r>
      <w:r>
        <w:rPr>
          <w:sz w:val="28"/>
          <w:szCs w:val="28"/>
        </w:rPr>
        <w:t>p mình tham dự triển lãm.</w:t>
      </w:r>
    </w:p>
    <w:p w14:paraId="791C25EA" w14:textId="77777777" w:rsidR="00150A58" w:rsidRDefault="00837037" w:rsidP="00B27DAC">
      <w:pPr>
        <w:pStyle w:val="Vnbnnidung0"/>
        <w:numPr>
          <w:ilvl w:val="0"/>
          <w:numId w:val="399"/>
        </w:numPr>
        <w:tabs>
          <w:tab w:val="left" w:pos="142"/>
        </w:tabs>
        <w:spacing w:after="0" w:line="240" w:lineRule="auto"/>
        <w:ind w:left="-142" w:right="-254"/>
        <w:rPr>
          <w:sz w:val="28"/>
          <w:szCs w:val="28"/>
        </w:rPr>
      </w:pPr>
      <w:bookmarkStart w:id="4154" w:name="bookmark4210"/>
      <w:bookmarkEnd w:id="4154"/>
      <w:r>
        <w:rPr>
          <w:sz w:val="28"/>
          <w:szCs w:val="28"/>
        </w:rPr>
        <w:t>Trao giải cho các lớp đoạt giải.</w:t>
      </w:r>
    </w:p>
    <w:p w14:paraId="47E77A0B" w14:textId="77777777" w:rsidR="00150A58" w:rsidRDefault="003A269D" w:rsidP="003A269D">
      <w:pPr>
        <w:pStyle w:val="Tiu20"/>
        <w:keepNext/>
        <w:keepLines/>
        <w:tabs>
          <w:tab w:val="left" w:pos="142"/>
          <w:tab w:val="left" w:pos="448"/>
        </w:tabs>
        <w:spacing w:after="0" w:line="240" w:lineRule="auto"/>
        <w:ind w:left="-142" w:right="-254"/>
        <w:rPr>
          <w:sz w:val="28"/>
          <w:szCs w:val="28"/>
        </w:rPr>
      </w:pPr>
      <w:bookmarkStart w:id="4155" w:name="bookmark4213"/>
      <w:bookmarkStart w:id="4156" w:name="bookmark4214"/>
      <w:bookmarkStart w:id="4157" w:name="bookmark4212"/>
      <w:bookmarkStart w:id="4158" w:name="bookmark4211"/>
      <w:bookmarkEnd w:id="4155"/>
      <w:r>
        <w:rPr>
          <w:sz w:val="28"/>
          <w:szCs w:val="28"/>
          <w:lang w:val="en-US"/>
        </w:rPr>
        <w:t xml:space="preserve">C. </w:t>
      </w:r>
      <w:r w:rsidR="00837037">
        <w:rPr>
          <w:sz w:val="28"/>
          <w:szCs w:val="28"/>
        </w:rPr>
        <w:t>HOẠT ĐỘNG TIẾP N</w:t>
      </w:r>
      <w:r w:rsidR="004B7869">
        <w:rPr>
          <w:sz w:val="28"/>
          <w:szCs w:val="28"/>
          <w:lang w:val="en-US"/>
        </w:rPr>
        <w:t>Ố</w:t>
      </w:r>
      <w:r w:rsidR="00837037">
        <w:rPr>
          <w:sz w:val="28"/>
          <w:szCs w:val="28"/>
        </w:rPr>
        <w:t>I</w:t>
      </w:r>
      <w:bookmarkEnd w:id="4156"/>
      <w:bookmarkEnd w:id="4157"/>
      <w:bookmarkEnd w:id="4158"/>
    </w:p>
    <w:p w14:paraId="1641D18A" w14:textId="77777777" w:rsidR="00150A58" w:rsidRDefault="00837037" w:rsidP="00B27DAC">
      <w:pPr>
        <w:pStyle w:val="Vnbnnidung0"/>
        <w:numPr>
          <w:ilvl w:val="0"/>
          <w:numId w:val="444"/>
        </w:numPr>
        <w:tabs>
          <w:tab w:val="left" w:pos="142"/>
          <w:tab w:val="left" w:pos="380"/>
        </w:tabs>
        <w:spacing w:after="0" w:line="240" w:lineRule="auto"/>
        <w:ind w:left="-142" w:right="-254"/>
        <w:rPr>
          <w:sz w:val="28"/>
          <w:szCs w:val="28"/>
        </w:rPr>
      </w:pPr>
      <w:bookmarkStart w:id="4159" w:name="bookmark4215"/>
      <w:bookmarkEnd w:id="4159"/>
      <w:r>
        <w:rPr>
          <w:b/>
          <w:bCs/>
          <w:sz w:val="28"/>
          <w:szCs w:val="28"/>
        </w:rPr>
        <w:t xml:space="preserve">Mục tiêu: </w:t>
      </w:r>
      <w:r>
        <w:rPr>
          <w:sz w:val="28"/>
          <w:szCs w:val="28"/>
        </w:rPr>
        <w:t>thực hiện việc làm thể hiện sự yêu thương và chia sẻ.</w:t>
      </w:r>
    </w:p>
    <w:p w14:paraId="761050EE" w14:textId="77777777" w:rsidR="00150A58" w:rsidRDefault="00837037" w:rsidP="00B27DAC">
      <w:pPr>
        <w:pStyle w:val="Vnbnnidung0"/>
        <w:numPr>
          <w:ilvl w:val="0"/>
          <w:numId w:val="444"/>
        </w:numPr>
        <w:tabs>
          <w:tab w:val="left" w:pos="142"/>
          <w:tab w:val="left" w:pos="399"/>
        </w:tabs>
        <w:spacing w:after="0" w:line="240" w:lineRule="auto"/>
        <w:ind w:left="-142" w:right="-254"/>
        <w:rPr>
          <w:sz w:val="28"/>
          <w:szCs w:val="28"/>
        </w:rPr>
      </w:pPr>
      <w:bookmarkStart w:id="4160" w:name="bookmark4216"/>
      <w:bookmarkEnd w:id="4160"/>
      <w:r>
        <w:rPr>
          <w:b/>
          <w:bCs/>
          <w:sz w:val="28"/>
          <w:szCs w:val="28"/>
        </w:rPr>
        <w:t xml:space="preserve">Nội dung: </w:t>
      </w:r>
      <w:r>
        <w:rPr>
          <w:sz w:val="28"/>
          <w:szCs w:val="28"/>
        </w:rPr>
        <w:t>Yêu cầu HS tiếp tục thực hiện các hành động thể hiện sự yêu thương và chia sẻ.</w:t>
      </w:r>
    </w:p>
    <w:p w14:paraId="6AFDA455" w14:textId="77777777" w:rsidR="00150A58" w:rsidRDefault="00837037" w:rsidP="00B27DAC">
      <w:pPr>
        <w:pStyle w:val="Vnbnnidung0"/>
        <w:numPr>
          <w:ilvl w:val="0"/>
          <w:numId w:val="444"/>
        </w:numPr>
        <w:tabs>
          <w:tab w:val="left" w:pos="142"/>
        </w:tabs>
        <w:spacing w:after="0" w:line="240" w:lineRule="auto"/>
        <w:ind w:left="-142" w:right="-254"/>
        <w:rPr>
          <w:sz w:val="28"/>
          <w:szCs w:val="28"/>
        </w:rPr>
      </w:pPr>
      <w:bookmarkStart w:id="4161" w:name="bookmark4217"/>
      <w:bookmarkEnd w:id="4161"/>
      <w:r>
        <w:rPr>
          <w:b/>
          <w:bCs/>
          <w:sz w:val="28"/>
          <w:szCs w:val="28"/>
        </w:rPr>
        <w:t xml:space="preserve">Sản phẩm: </w:t>
      </w:r>
      <w:r>
        <w:rPr>
          <w:sz w:val="28"/>
          <w:szCs w:val="28"/>
        </w:rPr>
        <w:t>kết quả thực hiện.</w:t>
      </w:r>
    </w:p>
    <w:p w14:paraId="1F96440C" w14:textId="77777777" w:rsidR="00150A58" w:rsidRDefault="00837037" w:rsidP="00B27DAC">
      <w:pPr>
        <w:pStyle w:val="Tiu20"/>
        <w:keepNext/>
        <w:keepLines/>
        <w:numPr>
          <w:ilvl w:val="0"/>
          <w:numId w:val="444"/>
        </w:numPr>
        <w:tabs>
          <w:tab w:val="left" w:pos="142"/>
          <w:tab w:val="left" w:pos="395"/>
        </w:tabs>
        <w:spacing w:after="0" w:line="240" w:lineRule="auto"/>
        <w:ind w:left="-142" w:right="-254"/>
        <w:rPr>
          <w:sz w:val="28"/>
          <w:szCs w:val="28"/>
        </w:rPr>
      </w:pPr>
      <w:bookmarkStart w:id="4162" w:name="bookmark4220"/>
      <w:bookmarkStart w:id="4163" w:name="bookmark4219"/>
      <w:bookmarkStart w:id="4164" w:name="bookmark4218"/>
      <w:bookmarkStart w:id="4165" w:name="bookmark4221"/>
      <w:bookmarkEnd w:id="4162"/>
      <w:r>
        <w:rPr>
          <w:sz w:val="28"/>
          <w:szCs w:val="28"/>
        </w:rPr>
        <w:t>Tổ chức thực hiện:</w:t>
      </w:r>
      <w:bookmarkEnd w:id="4163"/>
      <w:bookmarkEnd w:id="4164"/>
      <w:bookmarkEnd w:id="4165"/>
    </w:p>
    <w:p w14:paraId="62BD3AE0" w14:textId="77777777" w:rsidR="00150A58" w:rsidRDefault="00837037" w:rsidP="004B7869">
      <w:pPr>
        <w:pStyle w:val="Vnbnnidung0"/>
        <w:tabs>
          <w:tab w:val="left" w:pos="142"/>
        </w:tabs>
        <w:spacing w:after="0" w:line="240" w:lineRule="auto"/>
        <w:ind w:left="-142" w:right="-254"/>
        <w:jc w:val="both"/>
        <w:rPr>
          <w:sz w:val="28"/>
          <w:szCs w:val="28"/>
        </w:rPr>
      </w:pPr>
      <w:r>
        <w:rPr>
          <w:sz w:val="28"/>
          <w:szCs w:val="28"/>
        </w:rPr>
        <w:t>- GV yêu cầu HS chia sẻ cảm xúc và nhận thức cúa em sau cuộc triển lãm tranh, ảnh “Yêu thương và chia sẻ”.</w:t>
      </w:r>
    </w:p>
    <w:p w14:paraId="10889E43" w14:textId="77777777" w:rsidR="00150A58" w:rsidRPr="006714C0" w:rsidRDefault="00837037" w:rsidP="004B7869">
      <w:pPr>
        <w:pStyle w:val="Vnbnnidung0"/>
        <w:tabs>
          <w:tab w:val="left" w:pos="142"/>
        </w:tabs>
        <w:spacing w:after="0" w:line="240" w:lineRule="auto"/>
        <w:ind w:left="-142" w:right="-254"/>
        <w:jc w:val="both"/>
        <w:rPr>
          <w:sz w:val="28"/>
          <w:szCs w:val="28"/>
        </w:rPr>
      </w:pPr>
      <w:r>
        <w:rPr>
          <w:sz w:val="28"/>
          <w:szCs w:val="28"/>
        </w:rPr>
        <w:t>-</w:t>
      </w:r>
      <w:r w:rsidR="003A269D" w:rsidRPr="006714C0">
        <w:rPr>
          <w:sz w:val="28"/>
          <w:szCs w:val="28"/>
        </w:rPr>
        <w:t xml:space="preserve"> </w:t>
      </w:r>
      <w:r>
        <w:rPr>
          <w:sz w:val="28"/>
          <w:szCs w:val="28"/>
        </w:rPr>
        <w:t>Yêu cầu HS tiếp tục thực hiện các hành động th</w:t>
      </w:r>
      <w:r w:rsidR="003A269D" w:rsidRPr="006714C0">
        <w:rPr>
          <w:sz w:val="28"/>
          <w:szCs w:val="28"/>
        </w:rPr>
        <w:t>ể</w:t>
      </w:r>
      <w:r>
        <w:rPr>
          <w:sz w:val="28"/>
          <w:szCs w:val="28"/>
        </w:rPr>
        <w:t xml:space="preserve"> hiện sự yêu thương và chia sẻ với những người thân yêu của mình qua các hoạt động cụ t</w:t>
      </w:r>
      <w:r w:rsidR="006D4D97" w:rsidRPr="006714C0">
        <w:rPr>
          <w:sz w:val="28"/>
          <w:szCs w:val="28"/>
        </w:rPr>
        <w:t>hể.</w:t>
      </w:r>
    </w:p>
    <w:p w14:paraId="642C1F9E" w14:textId="77777777" w:rsidR="006D4D97" w:rsidRPr="00F26483" w:rsidRDefault="006D4D97" w:rsidP="004B7869">
      <w:pPr>
        <w:pStyle w:val="Vnbnnidung0"/>
        <w:tabs>
          <w:tab w:val="left" w:pos="142"/>
        </w:tabs>
        <w:spacing w:after="0" w:line="240" w:lineRule="auto"/>
        <w:ind w:left="-142" w:right="-254"/>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0BC5E1D8" w14:textId="77777777" w:rsidR="006D4D97" w:rsidRDefault="006D4D97" w:rsidP="006D4D97">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6D4D97" w14:paraId="1A5C5E31"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4175CF18" w14:textId="77777777" w:rsidR="006D4D97" w:rsidRDefault="006D4D97"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5F96AB53" w14:textId="77777777" w:rsidR="006D4D97" w:rsidRDefault="006D4D97" w:rsidP="008F08D8">
            <w:pPr>
              <w:pStyle w:val="Khc0"/>
              <w:spacing w:after="0" w:line="240" w:lineRule="auto"/>
              <w:jc w:val="center"/>
              <w:rPr>
                <w:sz w:val="28"/>
                <w:szCs w:val="28"/>
              </w:rPr>
            </w:pPr>
            <w:r>
              <w:rPr>
                <w:b/>
                <w:bCs/>
                <w:sz w:val="28"/>
                <w:szCs w:val="28"/>
              </w:rPr>
              <w:t>Phương pháp</w:t>
            </w:r>
          </w:p>
          <w:p w14:paraId="323786AA" w14:textId="77777777" w:rsidR="006D4D97" w:rsidRDefault="006D4D97"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1735F6BC" w14:textId="77777777" w:rsidR="006D4D97" w:rsidRDefault="006D4D97"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0C474F02" w14:textId="77777777" w:rsidR="006D4D97" w:rsidRDefault="006D4D97" w:rsidP="008F08D8">
            <w:pPr>
              <w:pStyle w:val="Khc0"/>
              <w:spacing w:after="0" w:line="240" w:lineRule="auto"/>
              <w:jc w:val="center"/>
              <w:rPr>
                <w:sz w:val="28"/>
                <w:szCs w:val="28"/>
              </w:rPr>
            </w:pPr>
            <w:r>
              <w:rPr>
                <w:b/>
                <w:bCs/>
                <w:sz w:val="28"/>
                <w:szCs w:val="28"/>
              </w:rPr>
              <w:t>Ghi</w:t>
            </w:r>
          </w:p>
          <w:p w14:paraId="26AEC8DC" w14:textId="77777777" w:rsidR="006D4D97" w:rsidRDefault="006D4D97" w:rsidP="008F08D8">
            <w:pPr>
              <w:pStyle w:val="Khc0"/>
              <w:spacing w:after="0" w:line="240" w:lineRule="auto"/>
              <w:jc w:val="center"/>
              <w:rPr>
                <w:sz w:val="28"/>
                <w:szCs w:val="28"/>
              </w:rPr>
            </w:pPr>
            <w:r>
              <w:rPr>
                <w:b/>
                <w:bCs/>
                <w:sz w:val="28"/>
                <w:szCs w:val="28"/>
              </w:rPr>
              <w:t>Chú</w:t>
            </w:r>
          </w:p>
        </w:tc>
      </w:tr>
      <w:tr w:rsidR="006D4D97" w14:paraId="623CA1F0"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64962F1A"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7099E636"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5B21A9CA"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357B941C"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60EDB4F6"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1A442373"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4310C3B3" w14:textId="77777777" w:rsidR="006D4D97" w:rsidRDefault="006D4D97"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75308A75" w14:textId="77777777" w:rsidR="006D4D97" w:rsidRDefault="006D4D97" w:rsidP="008F08D8">
            <w:pPr>
              <w:tabs>
                <w:tab w:val="left" w:pos="165"/>
              </w:tabs>
              <w:ind w:right="74"/>
              <w:rPr>
                <w:rFonts w:ascii="Times New Roman" w:hAnsi="Times New Roman" w:cs="Times New Roman"/>
                <w:sz w:val="28"/>
                <w:szCs w:val="28"/>
              </w:rPr>
            </w:pPr>
          </w:p>
        </w:tc>
      </w:tr>
    </w:tbl>
    <w:p w14:paraId="4B1D62B5" w14:textId="77777777" w:rsidR="006D4D97" w:rsidRDefault="006D4D97" w:rsidP="006D4D97">
      <w:pPr>
        <w:pStyle w:val="Chthchbng0"/>
        <w:rPr>
          <w:sz w:val="28"/>
          <w:szCs w:val="28"/>
        </w:rPr>
      </w:pPr>
    </w:p>
    <w:p w14:paraId="41609085" w14:textId="77777777" w:rsidR="006D4D97" w:rsidRDefault="006D4D97" w:rsidP="006D4D97">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30952532" w14:textId="77777777" w:rsidR="006D4D97" w:rsidRDefault="006D4D97" w:rsidP="006D4D97">
      <w:pPr>
        <w:rPr>
          <w:rFonts w:ascii="Times New Roman" w:hAnsi="Times New Roman" w:cs="Times New Roman"/>
          <w:sz w:val="28"/>
          <w:szCs w:val="28"/>
        </w:rPr>
      </w:pPr>
    </w:p>
    <w:p w14:paraId="64C0B1B3" w14:textId="77777777" w:rsidR="00F66EF1" w:rsidRDefault="00F66EF1" w:rsidP="006D4D97">
      <w:pPr>
        <w:rPr>
          <w:rFonts w:ascii="Times New Roman" w:hAnsi="Times New Roman" w:cs="Times New Roman"/>
          <w:sz w:val="28"/>
          <w:szCs w:val="28"/>
        </w:rPr>
      </w:pPr>
    </w:p>
    <w:p w14:paraId="4F6E0541" w14:textId="77777777" w:rsidR="00F66EF1" w:rsidRDefault="00F66EF1" w:rsidP="006D4D97">
      <w:pPr>
        <w:rPr>
          <w:rFonts w:ascii="Times New Roman" w:hAnsi="Times New Roman" w:cs="Times New Roman"/>
          <w:sz w:val="28"/>
          <w:szCs w:val="28"/>
        </w:rPr>
      </w:pPr>
    </w:p>
    <w:p w14:paraId="4ACC77AA" w14:textId="77777777" w:rsidR="00F66EF1" w:rsidRDefault="00F66EF1" w:rsidP="006D4D97">
      <w:pPr>
        <w:rPr>
          <w:rFonts w:ascii="Times New Roman" w:hAnsi="Times New Roman" w:cs="Times New Roman"/>
          <w:sz w:val="28"/>
          <w:szCs w:val="28"/>
        </w:rPr>
      </w:pPr>
    </w:p>
    <w:p w14:paraId="21178190" w14:textId="77777777" w:rsidR="00F66EF1" w:rsidRDefault="00F66EF1" w:rsidP="006D4D97">
      <w:pPr>
        <w:rPr>
          <w:rFonts w:ascii="Times New Roman" w:hAnsi="Times New Roman" w:cs="Times New Roman"/>
          <w:sz w:val="28"/>
          <w:szCs w:val="28"/>
        </w:rPr>
      </w:pPr>
    </w:p>
    <w:p w14:paraId="1DD22BC2" w14:textId="77777777" w:rsidR="00150A58" w:rsidRPr="006714C0" w:rsidRDefault="00837037" w:rsidP="00F66EF1">
      <w:pPr>
        <w:pStyle w:val="Vnbnnidung0"/>
        <w:spacing w:after="0" w:line="276" w:lineRule="auto"/>
        <w:rPr>
          <w:sz w:val="28"/>
          <w:szCs w:val="28"/>
        </w:rPr>
      </w:pPr>
      <w:r>
        <w:rPr>
          <w:sz w:val="28"/>
          <w:szCs w:val="28"/>
        </w:rPr>
        <w:t>Ngày soạn:</w:t>
      </w:r>
      <w:r w:rsidR="00F66EF1" w:rsidRPr="006714C0">
        <w:rPr>
          <w:sz w:val="28"/>
          <w:szCs w:val="28"/>
        </w:rPr>
        <w:t xml:space="preserve"> </w:t>
      </w:r>
      <w:r w:rsidR="007B6759" w:rsidRPr="006714C0">
        <w:rPr>
          <w:sz w:val="28"/>
          <w:szCs w:val="28"/>
        </w:rPr>
        <w:t>25</w:t>
      </w:r>
      <w:r w:rsidR="00F66EF1" w:rsidRPr="006714C0">
        <w:rPr>
          <w:sz w:val="28"/>
          <w:szCs w:val="28"/>
        </w:rPr>
        <w:t>/12/2021</w:t>
      </w:r>
    </w:p>
    <w:p w14:paraId="22E57F08" w14:textId="77777777" w:rsidR="00F66EF1" w:rsidRPr="006714C0" w:rsidRDefault="00F66EF1" w:rsidP="00F66EF1">
      <w:pPr>
        <w:pStyle w:val="Vnbnnidung0"/>
        <w:spacing w:after="0" w:line="276" w:lineRule="auto"/>
        <w:jc w:val="center"/>
        <w:rPr>
          <w:sz w:val="28"/>
          <w:szCs w:val="28"/>
        </w:rPr>
      </w:pPr>
      <w:r w:rsidRPr="006714C0">
        <w:rPr>
          <w:sz w:val="28"/>
          <w:szCs w:val="28"/>
        </w:rPr>
        <w:lastRenderedPageBreak/>
        <w:t>CHỦ ĐỀ 5- EM VỚI GIA ĐÌNH</w:t>
      </w:r>
    </w:p>
    <w:p w14:paraId="5947094E" w14:textId="77777777" w:rsidR="00F66EF1" w:rsidRPr="006714C0" w:rsidRDefault="00837037" w:rsidP="00F66EF1">
      <w:pPr>
        <w:pStyle w:val="Vnbnnidung0"/>
        <w:spacing w:after="0" w:line="276" w:lineRule="auto"/>
        <w:jc w:val="center"/>
        <w:rPr>
          <w:b/>
          <w:bCs/>
          <w:color w:val="FF0000"/>
          <w:sz w:val="28"/>
          <w:szCs w:val="28"/>
        </w:rPr>
      </w:pPr>
      <w:r w:rsidRPr="00F66EF1">
        <w:rPr>
          <w:b/>
          <w:bCs/>
          <w:color w:val="FF0000"/>
          <w:sz w:val="28"/>
          <w:szCs w:val="28"/>
        </w:rPr>
        <w:t>TU</w:t>
      </w:r>
      <w:r w:rsidR="00F66EF1" w:rsidRPr="006714C0">
        <w:rPr>
          <w:b/>
          <w:bCs/>
          <w:color w:val="FF0000"/>
          <w:sz w:val="28"/>
          <w:szCs w:val="28"/>
        </w:rPr>
        <w:t>Ầ</w:t>
      </w:r>
      <w:r w:rsidRPr="00F66EF1">
        <w:rPr>
          <w:b/>
          <w:bCs/>
          <w:color w:val="FF0000"/>
          <w:sz w:val="28"/>
          <w:szCs w:val="28"/>
        </w:rPr>
        <w:t xml:space="preserve">N 17 - TIẾT </w:t>
      </w:r>
      <w:r w:rsidR="00F66EF1" w:rsidRPr="006714C0">
        <w:rPr>
          <w:b/>
          <w:bCs/>
          <w:color w:val="FF0000"/>
          <w:sz w:val="28"/>
          <w:szCs w:val="28"/>
        </w:rPr>
        <w:t>50</w:t>
      </w:r>
      <w:r w:rsidRPr="00F66EF1">
        <w:rPr>
          <w:b/>
          <w:bCs/>
          <w:color w:val="FF0000"/>
          <w:sz w:val="28"/>
          <w:szCs w:val="28"/>
        </w:rPr>
        <w:t xml:space="preserve">: </w:t>
      </w:r>
      <w:r w:rsidR="00F66EF1" w:rsidRPr="006714C0">
        <w:rPr>
          <w:b/>
          <w:bCs/>
          <w:color w:val="FF0000"/>
          <w:sz w:val="28"/>
          <w:szCs w:val="28"/>
        </w:rPr>
        <w:t>HOẠT ĐỘNG GIÁO DỤC THEO CHỦ ĐỀ</w:t>
      </w:r>
    </w:p>
    <w:p w14:paraId="153CE668" w14:textId="77777777" w:rsidR="00150A58" w:rsidRPr="00F66EF1" w:rsidRDefault="00837037" w:rsidP="00F66EF1">
      <w:pPr>
        <w:pStyle w:val="Vnbnnidung0"/>
        <w:spacing w:after="0" w:line="360" w:lineRule="auto"/>
        <w:jc w:val="center"/>
        <w:rPr>
          <w:b/>
          <w:bCs/>
          <w:sz w:val="28"/>
          <w:szCs w:val="28"/>
        </w:rPr>
      </w:pPr>
      <w:r w:rsidRPr="00F66EF1">
        <w:rPr>
          <w:b/>
          <w:bCs/>
          <w:sz w:val="28"/>
          <w:szCs w:val="28"/>
        </w:rPr>
        <w:t>ĐỘNG VIÊN, CHĂM SÓC NGƯỜI THÂN TRONG GIA</w:t>
      </w:r>
      <w:r w:rsidR="00F66EF1" w:rsidRPr="006714C0">
        <w:rPr>
          <w:b/>
          <w:bCs/>
          <w:sz w:val="28"/>
          <w:szCs w:val="28"/>
        </w:rPr>
        <w:t xml:space="preserve"> </w:t>
      </w:r>
      <w:r w:rsidRPr="00F66EF1">
        <w:rPr>
          <w:b/>
          <w:bCs/>
          <w:sz w:val="28"/>
          <w:szCs w:val="28"/>
        </w:rPr>
        <w:t>ĐÌNH</w:t>
      </w:r>
    </w:p>
    <w:p w14:paraId="5C5FDAED" w14:textId="77777777" w:rsidR="00150A58" w:rsidRDefault="00837037" w:rsidP="00B27DAC">
      <w:pPr>
        <w:pStyle w:val="Vnbnnidung0"/>
        <w:numPr>
          <w:ilvl w:val="0"/>
          <w:numId w:val="445"/>
        </w:numPr>
        <w:tabs>
          <w:tab w:val="left" w:pos="142"/>
        </w:tabs>
        <w:spacing w:after="0" w:line="240" w:lineRule="auto"/>
        <w:ind w:left="-142" w:right="-395"/>
        <w:rPr>
          <w:sz w:val="28"/>
          <w:szCs w:val="28"/>
        </w:rPr>
      </w:pPr>
      <w:bookmarkStart w:id="4166" w:name="bookmark4222"/>
      <w:bookmarkEnd w:id="4166"/>
      <w:r>
        <w:rPr>
          <w:b/>
          <w:bCs/>
          <w:sz w:val="28"/>
          <w:szCs w:val="28"/>
        </w:rPr>
        <w:t>MỤC TIÊU</w:t>
      </w:r>
    </w:p>
    <w:p w14:paraId="645EAA4F" w14:textId="77777777" w:rsidR="00150A58" w:rsidRDefault="00837037" w:rsidP="00B27DAC">
      <w:pPr>
        <w:pStyle w:val="Tiu20"/>
        <w:keepNext/>
        <w:keepLines/>
        <w:numPr>
          <w:ilvl w:val="0"/>
          <w:numId w:val="446"/>
        </w:numPr>
        <w:tabs>
          <w:tab w:val="left" w:pos="142"/>
        </w:tabs>
        <w:spacing w:after="0" w:line="240" w:lineRule="auto"/>
        <w:ind w:left="-142" w:right="-395"/>
        <w:rPr>
          <w:sz w:val="28"/>
          <w:szCs w:val="28"/>
        </w:rPr>
      </w:pPr>
      <w:bookmarkStart w:id="4167" w:name="bookmark4225"/>
      <w:bookmarkStart w:id="4168" w:name="bookmark4224"/>
      <w:bookmarkStart w:id="4169" w:name="bookmark4223"/>
      <w:bookmarkStart w:id="4170" w:name="bookmark4226"/>
      <w:bookmarkEnd w:id="4167"/>
      <w:r>
        <w:rPr>
          <w:sz w:val="28"/>
          <w:szCs w:val="28"/>
        </w:rPr>
        <w:t>Kiến thức</w:t>
      </w:r>
      <w:bookmarkEnd w:id="4168"/>
      <w:bookmarkEnd w:id="4169"/>
      <w:bookmarkEnd w:id="4170"/>
    </w:p>
    <w:p w14:paraId="1EB88E57" w14:textId="77777777" w:rsidR="00150A58" w:rsidRDefault="00837037" w:rsidP="005416DF">
      <w:pPr>
        <w:pStyle w:val="Vnbnnidung0"/>
        <w:tabs>
          <w:tab w:val="left" w:pos="142"/>
        </w:tabs>
        <w:spacing w:after="0" w:line="240" w:lineRule="auto"/>
        <w:ind w:left="-142" w:right="-395"/>
        <w:rPr>
          <w:sz w:val="28"/>
          <w:szCs w:val="28"/>
        </w:rPr>
      </w:pPr>
      <w:r>
        <w:rPr>
          <w:sz w:val="28"/>
          <w:szCs w:val="28"/>
        </w:rPr>
        <w:t>Sau khi tham gia hoạt động này, HS có khả năng:</w:t>
      </w:r>
    </w:p>
    <w:p w14:paraId="293959D4"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71" w:name="bookmark4227"/>
      <w:bookmarkEnd w:id="4171"/>
      <w:r>
        <w:rPr>
          <w:sz w:val="28"/>
          <w:szCs w:val="28"/>
        </w:rPr>
        <w:t>Nhận diện được hành động, lời nói thế hiện sự quan tâm, động viên, chăm sóc người thân trong gia đình;</w:t>
      </w:r>
    </w:p>
    <w:p w14:paraId="1837D2AA"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72" w:name="bookmark4228"/>
      <w:bookmarkEnd w:id="4172"/>
      <w:r>
        <w:rPr>
          <w:sz w:val="28"/>
          <w:szCs w:val="28"/>
        </w:rPr>
        <w:t>Xác định và thực hiện được những lời nói, hành động để động viên, chăm sóc người thân trong gia đình;</w:t>
      </w:r>
    </w:p>
    <w:p w14:paraId="30998386"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73" w:name="bookmark4229"/>
      <w:bookmarkEnd w:id="4173"/>
      <w:r>
        <w:rPr>
          <w:sz w:val="28"/>
          <w:szCs w:val="28"/>
        </w:rPr>
        <w:t>Đưa ra được lời khuyên cho các bạn về hành động và lời nói thể hiện sự động viên chăm sóc người thân;</w:t>
      </w:r>
    </w:p>
    <w:p w14:paraId="0C577543" w14:textId="77777777" w:rsidR="00150A58" w:rsidRDefault="00837037" w:rsidP="00B27DAC">
      <w:pPr>
        <w:pStyle w:val="Tiu20"/>
        <w:keepNext/>
        <w:keepLines/>
        <w:numPr>
          <w:ilvl w:val="0"/>
          <w:numId w:val="446"/>
        </w:numPr>
        <w:tabs>
          <w:tab w:val="left" w:pos="142"/>
          <w:tab w:val="left" w:pos="385"/>
        </w:tabs>
        <w:spacing w:after="0" w:line="240" w:lineRule="auto"/>
        <w:ind w:left="-142" w:right="-395"/>
        <w:rPr>
          <w:sz w:val="28"/>
          <w:szCs w:val="28"/>
        </w:rPr>
      </w:pPr>
      <w:bookmarkStart w:id="4174" w:name="bookmark4232"/>
      <w:bookmarkStart w:id="4175" w:name="bookmark4233"/>
      <w:bookmarkStart w:id="4176" w:name="bookmark4231"/>
      <w:bookmarkStart w:id="4177" w:name="bookmark4230"/>
      <w:bookmarkEnd w:id="4174"/>
      <w:r>
        <w:rPr>
          <w:sz w:val="28"/>
          <w:szCs w:val="28"/>
        </w:rPr>
        <w:t>Năng lực:</w:t>
      </w:r>
      <w:bookmarkEnd w:id="4175"/>
      <w:bookmarkEnd w:id="4176"/>
      <w:bookmarkEnd w:id="4177"/>
    </w:p>
    <w:p w14:paraId="123A4D0E"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78" w:name="bookmark4234"/>
      <w:bookmarkEnd w:id="4178"/>
      <w:r>
        <w:rPr>
          <w:b/>
          <w:bCs/>
          <w:i/>
          <w:iCs/>
          <w:sz w:val="28"/>
          <w:szCs w:val="28"/>
        </w:rPr>
        <w:t>Năng lực chung:</w:t>
      </w:r>
      <w:r>
        <w:rPr>
          <w:sz w:val="28"/>
          <w:szCs w:val="28"/>
        </w:rPr>
        <w:t xml:space="preserve"> Giao tiếp, hợp tác, tự chủ, tự học, giải quyết vấn đề</w:t>
      </w:r>
    </w:p>
    <w:p w14:paraId="61AAD106"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79" w:name="bookmark4235"/>
      <w:bookmarkEnd w:id="4179"/>
      <w:r>
        <w:rPr>
          <w:b/>
          <w:bCs/>
          <w:i/>
          <w:iCs/>
          <w:sz w:val="28"/>
          <w:szCs w:val="28"/>
        </w:rPr>
        <w:t>Năng lực riêng:</w:t>
      </w:r>
    </w:p>
    <w:p w14:paraId="7121C332" w14:textId="77777777" w:rsidR="00150A58" w:rsidRDefault="00837037" w:rsidP="007B6759">
      <w:pPr>
        <w:pStyle w:val="Vnbnnidung0"/>
        <w:tabs>
          <w:tab w:val="left" w:pos="142"/>
        </w:tabs>
        <w:spacing w:after="0" w:line="240" w:lineRule="auto"/>
        <w:ind w:left="-142" w:right="-679"/>
        <w:rPr>
          <w:sz w:val="28"/>
          <w:szCs w:val="28"/>
        </w:rPr>
      </w:pPr>
      <w:r>
        <w:rPr>
          <w:sz w:val="28"/>
          <w:szCs w:val="28"/>
        </w:rPr>
        <w:t>+ Làm chủ được cảm xúc của bản thân trong các tình huống giao tiếp, ứng xử khác nhau.</w:t>
      </w:r>
    </w:p>
    <w:p w14:paraId="374A4435" w14:textId="77777777" w:rsidR="00150A58" w:rsidRDefault="00837037" w:rsidP="005416DF">
      <w:pPr>
        <w:pStyle w:val="Vnbnnidung0"/>
        <w:tabs>
          <w:tab w:val="left" w:pos="142"/>
        </w:tabs>
        <w:spacing w:after="0" w:line="240" w:lineRule="auto"/>
        <w:ind w:left="-142" w:right="-395"/>
        <w:rPr>
          <w:sz w:val="28"/>
          <w:szCs w:val="28"/>
        </w:rPr>
      </w:pPr>
      <w:r>
        <w:rPr>
          <w:sz w:val="28"/>
          <w:szCs w:val="28"/>
        </w:rPr>
        <w:t>+ Rèn luyện kĩ năng lắng nghe, trình bày ý tưởng.</w:t>
      </w:r>
    </w:p>
    <w:p w14:paraId="37278696" w14:textId="77777777" w:rsidR="00150A58" w:rsidRDefault="00837037" w:rsidP="00B27DAC">
      <w:pPr>
        <w:pStyle w:val="Vnbnnidung0"/>
        <w:numPr>
          <w:ilvl w:val="0"/>
          <w:numId w:val="446"/>
        </w:numPr>
        <w:tabs>
          <w:tab w:val="left" w:pos="142"/>
          <w:tab w:val="left" w:pos="385"/>
        </w:tabs>
        <w:spacing w:after="0" w:line="240" w:lineRule="auto"/>
        <w:ind w:left="-142" w:right="-395"/>
        <w:rPr>
          <w:sz w:val="28"/>
          <w:szCs w:val="28"/>
        </w:rPr>
      </w:pPr>
      <w:bookmarkStart w:id="4180" w:name="bookmark4236"/>
      <w:bookmarkEnd w:id="4180"/>
      <w:r>
        <w:rPr>
          <w:b/>
          <w:bCs/>
          <w:sz w:val="28"/>
          <w:szCs w:val="28"/>
        </w:rPr>
        <w:t xml:space="preserve">Phẩm chất: </w:t>
      </w:r>
      <w:r>
        <w:rPr>
          <w:sz w:val="28"/>
          <w:szCs w:val="28"/>
        </w:rPr>
        <w:t>nhân ái, trung thực, trách nhiệm.</w:t>
      </w:r>
    </w:p>
    <w:p w14:paraId="02630076" w14:textId="77777777" w:rsidR="00150A58" w:rsidRDefault="00837037" w:rsidP="00B27DAC">
      <w:pPr>
        <w:pStyle w:val="Vnbnnidung0"/>
        <w:numPr>
          <w:ilvl w:val="0"/>
          <w:numId w:val="445"/>
        </w:numPr>
        <w:tabs>
          <w:tab w:val="left" w:pos="142"/>
          <w:tab w:val="left" w:pos="458"/>
        </w:tabs>
        <w:spacing w:after="0" w:line="240" w:lineRule="auto"/>
        <w:ind w:left="-142" w:right="-395"/>
        <w:rPr>
          <w:sz w:val="28"/>
          <w:szCs w:val="28"/>
        </w:rPr>
      </w:pPr>
      <w:bookmarkStart w:id="4181" w:name="bookmark4237"/>
      <w:bookmarkEnd w:id="4181"/>
      <w:r>
        <w:rPr>
          <w:b/>
          <w:bCs/>
          <w:sz w:val="28"/>
          <w:szCs w:val="28"/>
        </w:rPr>
        <w:t>THIẾT BỊ DẠY HỌC VÀ HỌC LIỆU</w:t>
      </w:r>
    </w:p>
    <w:p w14:paraId="2B156BC9" w14:textId="77777777" w:rsidR="00150A58" w:rsidRDefault="00837037" w:rsidP="00B27DAC">
      <w:pPr>
        <w:pStyle w:val="Tiu20"/>
        <w:keepNext/>
        <w:keepLines/>
        <w:numPr>
          <w:ilvl w:val="0"/>
          <w:numId w:val="447"/>
        </w:numPr>
        <w:tabs>
          <w:tab w:val="left" w:pos="142"/>
        </w:tabs>
        <w:spacing w:after="0" w:line="240" w:lineRule="auto"/>
        <w:ind w:left="-142" w:right="-395"/>
        <w:rPr>
          <w:sz w:val="28"/>
          <w:szCs w:val="28"/>
        </w:rPr>
      </w:pPr>
      <w:bookmarkStart w:id="4182" w:name="bookmark4240"/>
      <w:bookmarkStart w:id="4183" w:name="bookmark4239"/>
      <w:bookmarkStart w:id="4184" w:name="bookmark4241"/>
      <w:bookmarkStart w:id="4185" w:name="bookmark4238"/>
      <w:bookmarkEnd w:id="4182"/>
      <w:r>
        <w:rPr>
          <w:sz w:val="28"/>
          <w:szCs w:val="28"/>
        </w:rPr>
        <w:t>Đối v</w:t>
      </w:r>
      <w:r w:rsidR="005416DF">
        <w:rPr>
          <w:sz w:val="28"/>
          <w:szCs w:val="28"/>
          <w:lang w:val="en-US"/>
        </w:rPr>
        <w:t>ớ</w:t>
      </w:r>
      <w:r>
        <w:rPr>
          <w:sz w:val="28"/>
          <w:szCs w:val="28"/>
        </w:rPr>
        <w:t>i GV:</w:t>
      </w:r>
      <w:bookmarkEnd w:id="4183"/>
      <w:bookmarkEnd w:id="4184"/>
      <w:bookmarkEnd w:id="4185"/>
    </w:p>
    <w:p w14:paraId="6FD4CB58"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86" w:name="bookmark4242"/>
      <w:bookmarkEnd w:id="4186"/>
      <w:r>
        <w:rPr>
          <w:sz w:val="28"/>
          <w:szCs w:val="28"/>
        </w:rPr>
        <w:t>Tranh, ảnh, video, bài hát về chủ đề gia đình;</w:t>
      </w:r>
    </w:p>
    <w:p w14:paraId="5189F132"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87" w:name="bookmark4243"/>
      <w:bookmarkEnd w:id="4187"/>
      <w:r>
        <w:rPr>
          <w:sz w:val="28"/>
          <w:szCs w:val="28"/>
        </w:rPr>
        <w:t>Tình huống, câu chuyện, câu thơ, tục ngừ, ca dao liên quan đến gia đình;</w:t>
      </w:r>
    </w:p>
    <w:p w14:paraId="33F6D951"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88" w:name="bookmark4244"/>
      <w:bookmarkEnd w:id="4188"/>
      <w:r>
        <w:rPr>
          <w:sz w:val="28"/>
          <w:szCs w:val="28"/>
        </w:rPr>
        <w:t>Giấy A</w:t>
      </w:r>
      <w:r w:rsidR="005416DF">
        <w:rPr>
          <w:sz w:val="28"/>
          <w:szCs w:val="28"/>
          <w:lang w:val="en-US"/>
        </w:rPr>
        <w:t>0</w:t>
      </w:r>
      <w:r>
        <w:rPr>
          <w:sz w:val="28"/>
          <w:szCs w:val="28"/>
        </w:rPr>
        <w:t xml:space="preserve"> và bút dạ.</w:t>
      </w:r>
    </w:p>
    <w:p w14:paraId="1FFBBD36" w14:textId="77777777" w:rsidR="00150A58" w:rsidRDefault="00837037" w:rsidP="00B27DAC">
      <w:pPr>
        <w:pStyle w:val="Tiu20"/>
        <w:keepNext/>
        <w:keepLines/>
        <w:numPr>
          <w:ilvl w:val="0"/>
          <w:numId w:val="447"/>
        </w:numPr>
        <w:tabs>
          <w:tab w:val="left" w:pos="142"/>
          <w:tab w:val="left" w:pos="380"/>
        </w:tabs>
        <w:spacing w:after="0" w:line="240" w:lineRule="auto"/>
        <w:ind w:left="-142" w:right="-395"/>
        <w:rPr>
          <w:sz w:val="28"/>
          <w:szCs w:val="28"/>
        </w:rPr>
      </w:pPr>
      <w:bookmarkStart w:id="4189" w:name="bookmark4247"/>
      <w:bookmarkStart w:id="4190" w:name="bookmark4245"/>
      <w:bookmarkStart w:id="4191" w:name="bookmark4246"/>
      <w:bookmarkStart w:id="4192" w:name="bookmark4248"/>
      <w:bookmarkEnd w:id="4189"/>
      <w:r>
        <w:rPr>
          <w:sz w:val="28"/>
          <w:szCs w:val="28"/>
        </w:rPr>
        <w:t>Đối v</w:t>
      </w:r>
      <w:r w:rsidR="005416DF">
        <w:rPr>
          <w:sz w:val="28"/>
          <w:szCs w:val="28"/>
          <w:lang w:val="en-US"/>
        </w:rPr>
        <w:t>ớ</w:t>
      </w:r>
      <w:r>
        <w:rPr>
          <w:sz w:val="28"/>
          <w:szCs w:val="28"/>
        </w:rPr>
        <w:t>i HS:</w:t>
      </w:r>
      <w:bookmarkEnd w:id="4190"/>
      <w:bookmarkEnd w:id="4191"/>
      <w:bookmarkEnd w:id="4192"/>
    </w:p>
    <w:p w14:paraId="179690B8"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93" w:name="bookmark4249"/>
      <w:bookmarkEnd w:id="4193"/>
      <w:r>
        <w:rPr>
          <w:sz w:val="28"/>
          <w:szCs w:val="28"/>
        </w:rPr>
        <w:t>Tranh, ảnh về gia đình;</w:t>
      </w:r>
    </w:p>
    <w:p w14:paraId="063A9CFE" w14:textId="77777777" w:rsidR="00150A58" w:rsidRDefault="00837037" w:rsidP="00B27DAC">
      <w:pPr>
        <w:pStyle w:val="Vnbnnidung0"/>
        <w:numPr>
          <w:ilvl w:val="0"/>
          <w:numId w:val="399"/>
        </w:numPr>
        <w:tabs>
          <w:tab w:val="left" w:pos="0"/>
        </w:tabs>
        <w:spacing w:after="0" w:line="240" w:lineRule="auto"/>
        <w:ind w:left="-142" w:right="-395"/>
        <w:rPr>
          <w:sz w:val="28"/>
          <w:szCs w:val="28"/>
        </w:rPr>
      </w:pPr>
      <w:bookmarkStart w:id="4194" w:name="bookmark4250"/>
      <w:bookmarkEnd w:id="4194"/>
      <w:r>
        <w:rPr>
          <w:sz w:val="28"/>
          <w:szCs w:val="28"/>
        </w:rPr>
        <w:t>Một số bài hát, bài thơ, câu ca dao tục ngữ về gia đình.</w:t>
      </w:r>
    </w:p>
    <w:p w14:paraId="11A56DF4" w14:textId="77777777" w:rsidR="00150A58" w:rsidRDefault="00837037" w:rsidP="005416DF">
      <w:pPr>
        <w:pStyle w:val="Tiu20"/>
        <w:keepNext/>
        <w:keepLines/>
        <w:tabs>
          <w:tab w:val="left" w:pos="142"/>
        </w:tabs>
        <w:spacing w:after="0" w:line="240" w:lineRule="auto"/>
        <w:ind w:left="-142" w:right="-395"/>
        <w:rPr>
          <w:sz w:val="28"/>
          <w:szCs w:val="28"/>
        </w:rPr>
      </w:pPr>
      <w:bookmarkStart w:id="4195" w:name="bookmark4253"/>
      <w:r>
        <w:rPr>
          <w:sz w:val="28"/>
          <w:szCs w:val="28"/>
        </w:rPr>
        <w:t>HI. TIẾN TRÌNH DẠY HỌC</w:t>
      </w:r>
      <w:bookmarkEnd w:id="4195"/>
    </w:p>
    <w:p w14:paraId="1277ED87" w14:textId="77777777" w:rsidR="00150A58" w:rsidRDefault="00837037" w:rsidP="00B27DAC">
      <w:pPr>
        <w:pStyle w:val="Tiu20"/>
        <w:keepNext/>
        <w:keepLines/>
        <w:numPr>
          <w:ilvl w:val="0"/>
          <w:numId w:val="448"/>
        </w:numPr>
        <w:tabs>
          <w:tab w:val="left" w:pos="142"/>
          <w:tab w:val="left" w:pos="448"/>
        </w:tabs>
        <w:spacing w:after="0" w:line="240" w:lineRule="auto"/>
        <w:ind w:left="-142" w:right="-395"/>
        <w:rPr>
          <w:sz w:val="28"/>
          <w:szCs w:val="28"/>
        </w:rPr>
      </w:pPr>
      <w:bookmarkStart w:id="4196" w:name="bookmark4254"/>
      <w:bookmarkStart w:id="4197" w:name="bookmark4252"/>
      <w:bookmarkStart w:id="4198" w:name="bookmark4255"/>
      <w:bookmarkStart w:id="4199" w:name="bookmark4251"/>
      <w:bookmarkEnd w:id="4196"/>
      <w:r>
        <w:rPr>
          <w:sz w:val="28"/>
          <w:szCs w:val="28"/>
        </w:rPr>
        <w:t>HOẠT ĐỘNG KHỞI ĐỘNG (M</w:t>
      </w:r>
      <w:r w:rsidR="005416DF" w:rsidRPr="006714C0">
        <w:rPr>
          <w:sz w:val="28"/>
          <w:szCs w:val="28"/>
        </w:rPr>
        <w:t>Ở</w:t>
      </w:r>
      <w:r>
        <w:rPr>
          <w:sz w:val="28"/>
          <w:szCs w:val="28"/>
        </w:rPr>
        <w:t xml:space="preserve"> ĐẦU)</w:t>
      </w:r>
      <w:bookmarkEnd w:id="4197"/>
      <w:bookmarkEnd w:id="4198"/>
      <w:bookmarkEnd w:id="4199"/>
    </w:p>
    <w:p w14:paraId="1DE01D40" w14:textId="77777777" w:rsidR="00150A58" w:rsidRDefault="00837037" w:rsidP="00B27DAC">
      <w:pPr>
        <w:pStyle w:val="Vnbnnidung0"/>
        <w:numPr>
          <w:ilvl w:val="0"/>
          <w:numId w:val="449"/>
        </w:numPr>
        <w:tabs>
          <w:tab w:val="left" w:pos="142"/>
          <w:tab w:val="left" w:pos="385"/>
        </w:tabs>
        <w:spacing w:after="0" w:line="240" w:lineRule="auto"/>
        <w:ind w:left="-142" w:right="-395"/>
        <w:rPr>
          <w:sz w:val="28"/>
          <w:szCs w:val="28"/>
        </w:rPr>
      </w:pPr>
      <w:bookmarkStart w:id="4200" w:name="bookmark4256"/>
      <w:bookmarkEnd w:id="4200"/>
      <w:r>
        <w:rPr>
          <w:b/>
          <w:bCs/>
          <w:sz w:val="28"/>
          <w:szCs w:val="28"/>
        </w:rPr>
        <w:t xml:space="preserve">Mục tiêu: </w:t>
      </w:r>
      <w:r>
        <w:rPr>
          <w:sz w:val="28"/>
          <w:szCs w:val="28"/>
        </w:rPr>
        <w:t>Tạo tâm thế hứng thú cho học sinh và từng bước làm quen bài học.</w:t>
      </w:r>
    </w:p>
    <w:p w14:paraId="39CEE57C" w14:textId="77777777" w:rsidR="00150A58" w:rsidRDefault="00837037" w:rsidP="00B27DAC">
      <w:pPr>
        <w:pStyle w:val="Vnbnnidung0"/>
        <w:numPr>
          <w:ilvl w:val="0"/>
          <w:numId w:val="449"/>
        </w:numPr>
        <w:tabs>
          <w:tab w:val="left" w:pos="142"/>
          <w:tab w:val="left" w:pos="390"/>
        </w:tabs>
        <w:spacing w:after="0" w:line="240" w:lineRule="auto"/>
        <w:ind w:left="-142" w:right="-395"/>
        <w:rPr>
          <w:sz w:val="28"/>
          <w:szCs w:val="28"/>
        </w:rPr>
      </w:pPr>
      <w:bookmarkStart w:id="4201" w:name="bookmark4257"/>
      <w:bookmarkEnd w:id="4201"/>
      <w:r>
        <w:rPr>
          <w:b/>
          <w:bCs/>
          <w:sz w:val="28"/>
          <w:szCs w:val="28"/>
        </w:rPr>
        <w:t xml:space="preserve">Nội dung: GV </w:t>
      </w:r>
      <w:r>
        <w:rPr>
          <w:sz w:val="28"/>
          <w:szCs w:val="28"/>
        </w:rPr>
        <w:t>tồ chức hoạt động</w:t>
      </w:r>
    </w:p>
    <w:p w14:paraId="51469997" w14:textId="77777777" w:rsidR="00150A58" w:rsidRDefault="00837037" w:rsidP="00B27DAC">
      <w:pPr>
        <w:pStyle w:val="Vnbnnidung0"/>
        <w:numPr>
          <w:ilvl w:val="0"/>
          <w:numId w:val="449"/>
        </w:numPr>
        <w:tabs>
          <w:tab w:val="left" w:pos="142"/>
          <w:tab w:val="left" w:pos="390"/>
        </w:tabs>
        <w:spacing w:after="0" w:line="240" w:lineRule="auto"/>
        <w:ind w:left="-142" w:right="-395"/>
        <w:rPr>
          <w:sz w:val="28"/>
          <w:szCs w:val="28"/>
        </w:rPr>
      </w:pPr>
      <w:bookmarkStart w:id="4202" w:name="bookmark4258"/>
      <w:bookmarkEnd w:id="4202"/>
      <w:r>
        <w:rPr>
          <w:b/>
          <w:bCs/>
          <w:sz w:val="28"/>
          <w:szCs w:val="28"/>
        </w:rPr>
        <w:t xml:space="preserve">Sản phẩm: </w:t>
      </w:r>
      <w:r>
        <w:rPr>
          <w:sz w:val="28"/>
          <w:szCs w:val="28"/>
        </w:rPr>
        <w:t>kết quả thực hiện của HS</w:t>
      </w:r>
    </w:p>
    <w:p w14:paraId="1C7F2401" w14:textId="77777777" w:rsidR="00150A58" w:rsidRDefault="00837037" w:rsidP="00B27DAC">
      <w:pPr>
        <w:pStyle w:val="Tiu20"/>
        <w:keepNext/>
        <w:keepLines/>
        <w:numPr>
          <w:ilvl w:val="0"/>
          <w:numId w:val="449"/>
        </w:numPr>
        <w:tabs>
          <w:tab w:val="left" w:pos="142"/>
          <w:tab w:val="left" w:pos="395"/>
        </w:tabs>
        <w:spacing w:after="0" w:line="240" w:lineRule="auto"/>
        <w:ind w:left="-142" w:right="-395"/>
        <w:rPr>
          <w:sz w:val="28"/>
          <w:szCs w:val="28"/>
        </w:rPr>
      </w:pPr>
      <w:bookmarkStart w:id="4203" w:name="bookmark4261"/>
      <w:bookmarkStart w:id="4204" w:name="bookmark4260"/>
      <w:bookmarkStart w:id="4205" w:name="bookmark4259"/>
      <w:bookmarkStart w:id="4206" w:name="bookmark4262"/>
      <w:bookmarkEnd w:id="4203"/>
      <w:r>
        <w:rPr>
          <w:sz w:val="28"/>
          <w:szCs w:val="28"/>
        </w:rPr>
        <w:t>Tổ chức thực hiện:</w:t>
      </w:r>
      <w:bookmarkEnd w:id="4204"/>
      <w:bookmarkEnd w:id="4205"/>
      <w:bookmarkEnd w:id="4206"/>
    </w:p>
    <w:p w14:paraId="5494EE4A" w14:textId="77777777" w:rsidR="00150A58" w:rsidRDefault="00837037" w:rsidP="005416DF">
      <w:pPr>
        <w:pStyle w:val="Vnbnnidung0"/>
        <w:tabs>
          <w:tab w:val="left" w:pos="142"/>
        </w:tabs>
        <w:spacing w:after="0" w:line="240" w:lineRule="auto"/>
        <w:ind w:left="-142" w:right="-395"/>
        <w:rPr>
          <w:sz w:val="28"/>
          <w:szCs w:val="28"/>
        </w:rPr>
      </w:pPr>
      <w:r>
        <w:rPr>
          <w:sz w:val="28"/>
          <w:szCs w:val="28"/>
        </w:rPr>
        <w:t>GV cho HS hát hoặc chơi một trò chơi đề tạo không khí vui vẻ trước khi vào hoạt động.</w:t>
      </w:r>
    </w:p>
    <w:p w14:paraId="70866200" w14:textId="77777777" w:rsidR="00150A58" w:rsidRDefault="00837037" w:rsidP="00B27DAC">
      <w:pPr>
        <w:pStyle w:val="Vnbnnidung0"/>
        <w:numPr>
          <w:ilvl w:val="0"/>
          <w:numId w:val="448"/>
        </w:numPr>
        <w:tabs>
          <w:tab w:val="left" w:pos="142"/>
          <w:tab w:val="left" w:pos="448"/>
        </w:tabs>
        <w:spacing w:after="0" w:line="240" w:lineRule="auto"/>
        <w:ind w:left="-142" w:right="-395"/>
        <w:rPr>
          <w:sz w:val="28"/>
          <w:szCs w:val="28"/>
        </w:rPr>
      </w:pPr>
      <w:bookmarkStart w:id="4207" w:name="bookmark4263"/>
      <w:bookmarkEnd w:id="4207"/>
      <w:r>
        <w:rPr>
          <w:b/>
          <w:bCs/>
          <w:sz w:val="28"/>
          <w:szCs w:val="28"/>
        </w:rPr>
        <w:t>HOẠT ĐỘNG HÌNH THÀNH KI</w:t>
      </w:r>
      <w:r w:rsidR="008917D5" w:rsidRPr="006714C0">
        <w:rPr>
          <w:b/>
          <w:bCs/>
          <w:sz w:val="28"/>
          <w:szCs w:val="28"/>
        </w:rPr>
        <w:t>Ế</w:t>
      </w:r>
      <w:r>
        <w:rPr>
          <w:b/>
          <w:bCs/>
          <w:sz w:val="28"/>
          <w:szCs w:val="28"/>
        </w:rPr>
        <w:t>N THỨC</w:t>
      </w:r>
    </w:p>
    <w:p w14:paraId="6E6A8106" w14:textId="77777777" w:rsidR="00150A58" w:rsidRDefault="00837037" w:rsidP="005416DF">
      <w:pPr>
        <w:pStyle w:val="Vnbnnidung0"/>
        <w:tabs>
          <w:tab w:val="left" w:pos="142"/>
        </w:tabs>
        <w:spacing w:after="0" w:line="240" w:lineRule="auto"/>
        <w:ind w:left="-142" w:right="-395"/>
        <w:rPr>
          <w:sz w:val="28"/>
          <w:szCs w:val="28"/>
        </w:rPr>
      </w:pPr>
      <w:r>
        <w:rPr>
          <w:b/>
          <w:bCs/>
          <w:sz w:val="28"/>
          <w:szCs w:val="28"/>
        </w:rPr>
        <w:t>Hoạt động 1: Nhận diện hành động, l</w:t>
      </w:r>
      <w:r w:rsidR="008917D5" w:rsidRPr="006714C0">
        <w:rPr>
          <w:b/>
          <w:bCs/>
          <w:sz w:val="28"/>
          <w:szCs w:val="28"/>
        </w:rPr>
        <w:t>ờ</w:t>
      </w:r>
      <w:r>
        <w:rPr>
          <w:b/>
          <w:bCs/>
          <w:sz w:val="28"/>
          <w:szCs w:val="28"/>
        </w:rPr>
        <w:t>i nói động viên ng</w:t>
      </w:r>
      <w:r w:rsidR="005416DF" w:rsidRPr="006714C0">
        <w:rPr>
          <w:b/>
          <w:bCs/>
          <w:sz w:val="28"/>
          <w:szCs w:val="28"/>
        </w:rPr>
        <w:t>ườ</w:t>
      </w:r>
      <w:r>
        <w:rPr>
          <w:b/>
          <w:bCs/>
          <w:sz w:val="28"/>
          <w:szCs w:val="28"/>
        </w:rPr>
        <w:t>i thân trong gia đình</w:t>
      </w:r>
    </w:p>
    <w:p w14:paraId="06E4BA18" w14:textId="77777777" w:rsidR="00150A58" w:rsidRDefault="00837037" w:rsidP="00B27DAC">
      <w:pPr>
        <w:pStyle w:val="Tiu20"/>
        <w:keepNext/>
        <w:keepLines/>
        <w:numPr>
          <w:ilvl w:val="0"/>
          <w:numId w:val="450"/>
        </w:numPr>
        <w:tabs>
          <w:tab w:val="left" w:pos="142"/>
          <w:tab w:val="left" w:pos="380"/>
        </w:tabs>
        <w:spacing w:after="0" w:line="240" w:lineRule="auto"/>
        <w:ind w:left="-142" w:right="-395"/>
        <w:rPr>
          <w:sz w:val="28"/>
          <w:szCs w:val="28"/>
        </w:rPr>
      </w:pPr>
      <w:bookmarkStart w:id="4208" w:name="bookmark4266"/>
      <w:bookmarkStart w:id="4209" w:name="bookmark4264"/>
      <w:bookmarkStart w:id="4210" w:name="bookmark4267"/>
      <w:bookmarkStart w:id="4211" w:name="bookmark4265"/>
      <w:bookmarkEnd w:id="4208"/>
      <w:r>
        <w:rPr>
          <w:sz w:val="28"/>
          <w:szCs w:val="28"/>
        </w:rPr>
        <w:t>Mục tiêu:</w:t>
      </w:r>
      <w:bookmarkEnd w:id="4209"/>
      <w:bookmarkEnd w:id="4210"/>
      <w:bookmarkEnd w:id="4211"/>
    </w:p>
    <w:p w14:paraId="0FC3E863" w14:textId="77777777" w:rsidR="00150A58" w:rsidRDefault="005416DF" w:rsidP="005416DF">
      <w:pPr>
        <w:pStyle w:val="Vnbnnidung0"/>
        <w:tabs>
          <w:tab w:val="left" w:pos="142"/>
        </w:tabs>
        <w:spacing w:after="0" w:line="240" w:lineRule="auto"/>
        <w:ind w:left="-142" w:right="-395"/>
        <w:rPr>
          <w:sz w:val="28"/>
          <w:szCs w:val="28"/>
        </w:rPr>
      </w:pPr>
      <w:bookmarkStart w:id="4212" w:name="bookmark4268"/>
      <w:bookmarkEnd w:id="4212"/>
      <w:r w:rsidRPr="006714C0">
        <w:rPr>
          <w:sz w:val="28"/>
          <w:szCs w:val="28"/>
        </w:rPr>
        <w:t xml:space="preserve">- </w:t>
      </w:r>
      <w:r w:rsidR="00837037">
        <w:rPr>
          <w:sz w:val="28"/>
          <w:szCs w:val="28"/>
        </w:rPr>
        <w:t>Nhận diện được hành động, lời nói động viên người thân;</w:t>
      </w:r>
    </w:p>
    <w:p w14:paraId="69B6E43F" w14:textId="77777777" w:rsidR="00150A58" w:rsidRDefault="00837037" w:rsidP="005416DF">
      <w:pPr>
        <w:pStyle w:val="Vnbnnidung0"/>
        <w:tabs>
          <w:tab w:val="left" w:pos="142"/>
        </w:tabs>
        <w:spacing w:after="0" w:line="240" w:lineRule="auto"/>
        <w:ind w:left="-142" w:right="-395"/>
        <w:rPr>
          <w:sz w:val="28"/>
          <w:szCs w:val="28"/>
        </w:rPr>
      </w:pPr>
      <w:r>
        <w:rPr>
          <w:sz w:val="28"/>
          <w:szCs w:val="28"/>
        </w:rPr>
        <w:t>- Nêu được nhũng hành động, lời nói đã thực hiện đổ động viên người thân trong gia đình; những cảm xúc c</w:t>
      </w:r>
      <w:r w:rsidR="008917D5" w:rsidRPr="006714C0">
        <w:rPr>
          <w:sz w:val="28"/>
          <w:szCs w:val="28"/>
        </w:rPr>
        <w:t>ủ</w:t>
      </w:r>
      <w:r>
        <w:rPr>
          <w:sz w:val="28"/>
          <w:szCs w:val="28"/>
        </w:rPr>
        <w:t>a bản thân khi động viên người thân và khi nhận được sự động viên từ người thân.</w:t>
      </w:r>
    </w:p>
    <w:p w14:paraId="285F2D43" w14:textId="77777777" w:rsidR="00150A58" w:rsidRDefault="00837037" w:rsidP="00B27DAC">
      <w:pPr>
        <w:pStyle w:val="Vnbnnidung0"/>
        <w:numPr>
          <w:ilvl w:val="0"/>
          <w:numId w:val="450"/>
        </w:numPr>
        <w:tabs>
          <w:tab w:val="left" w:pos="142"/>
          <w:tab w:val="left" w:pos="395"/>
        </w:tabs>
        <w:spacing w:after="0" w:line="240" w:lineRule="auto"/>
        <w:ind w:left="-142" w:right="-395"/>
        <w:rPr>
          <w:sz w:val="28"/>
          <w:szCs w:val="28"/>
        </w:rPr>
      </w:pPr>
      <w:bookmarkStart w:id="4213" w:name="bookmark4269"/>
      <w:bookmarkEnd w:id="4213"/>
      <w:r>
        <w:rPr>
          <w:b/>
          <w:bCs/>
          <w:sz w:val="28"/>
          <w:szCs w:val="28"/>
        </w:rPr>
        <w:t xml:space="preserve">Nội dung: </w:t>
      </w:r>
      <w:r>
        <w:rPr>
          <w:sz w:val="28"/>
          <w:szCs w:val="28"/>
        </w:rPr>
        <w:t>GV yêu cầu HS suy ngẫm để lựa chọn nhũng hành động, lời nói có tác dụng động viên người thân trong gia đình</w:t>
      </w:r>
      <w:r w:rsidR="008917D5" w:rsidRPr="006714C0">
        <w:rPr>
          <w:sz w:val="28"/>
          <w:szCs w:val="28"/>
        </w:rPr>
        <w:t>.</w:t>
      </w:r>
    </w:p>
    <w:p w14:paraId="66583E27" w14:textId="77777777" w:rsidR="00150A58" w:rsidRDefault="00837037" w:rsidP="00B27DAC">
      <w:pPr>
        <w:pStyle w:val="Vnbnnidung0"/>
        <w:numPr>
          <w:ilvl w:val="0"/>
          <w:numId w:val="450"/>
        </w:numPr>
        <w:tabs>
          <w:tab w:val="left" w:pos="142"/>
          <w:tab w:val="left" w:pos="390"/>
        </w:tabs>
        <w:spacing w:after="0" w:line="240" w:lineRule="auto"/>
        <w:ind w:left="-142" w:right="-395"/>
        <w:rPr>
          <w:sz w:val="28"/>
          <w:szCs w:val="28"/>
        </w:rPr>
      </w:pPr>
      <w:bookmarkStart w:id="4214" w:name="bookmark4270"/>
      <w:bookmarkEnd w:id="4214"/>
      <w:r>
        <w:rPr>
          <w:b/>
          <w:bCs/>
          <w:sz w:val="28"/>
          <w:szCs w:val="28"/>
        </w:rPr>
        <w:lastRenderedPageBreak/>
        <w:t xml:space="preserve">Sản phẩm: </w:t>
      </w:r>
      <w:r w:rsidR="005416DF" w:rsidRPr="006714C0">
        <w:rPr>
          <w:sz w:val="28"/>
          <w:szCs w:val="28"/>
        </w:rPr>
        <w:t>K</w:t>
      </w:r>
      <w:r>
        <w:rPr>
          <w:sz w:val="28"/>
          <w:szCs w:val="28"/>
        </w:rPr>
        <w:t>ết quá thực hiện cúa HS.</w:t>
      </w:r>
    </w:p>
    <w:p w14:paraId="62553DB3" w14:textId="77777777" w:rsidR="00150A58" w:rsidRDefault="00837037" w:rsidP="00B27DAC">
      <w:pPr>
        <w:pStyle w:val="Chthchbng0"/>
        <w:numPr>
          <w:ilvl w:val="0"/>
          <w:numId w:val="450"/>
        </w:numPr>
        <w:tabs>
          <w:tab w:val="left" w:pos="142"/>
        </w:tabs>
        <w:ind w:left="-142" w:right="-395"/>
        <w:rPr>
          <w:sz w:val="28"/>
          <w:szCs w:val="28"/>
        </w:rPr>
      </w:pPr>
      <w:r>
        <w:rPr>
          <w:sz w:val="28"/>
          <w:szCs w:val="28"/>
        </w:rPr>
        <w:t>T</w:t>
      </w:r>
      <w:r w:rsidR="005416DF">
        <w:rPr>
          <w:sz w:val="28"/>
          <w:szCs w:val="28"/>
          <w:lang w:val="en-US"/>
        </w:rPr>
        <w:t>ổ</w:t>
      </w:r>
      <w:r>
        <w:rPr>
          <w:sz w:val="28"/>
          <w:szCs w:val="28"/>
        </w:rPr>
        <w:t xml:space="preserve"> chức thực hiện:</w:t>
      </w:r>
    </w:p>
    <w:tbl>
      <w:tblPr>
        <w:tblStyle w:val="TableGrid"/>
        <w:tblW w:w="9748" w:type="dxa"/>
        <w:tblInd w:w="-176" w:type="dxa"/>
        <w:tblLook w:val="04A0" w:firstRow="1" w:lastRow="0" w:firstColumn="1" w:lastColumn="0" w:noHBand="0" w:noVBand="1"/>
      </w:tblPr>
      <w:tblGrid>
        <w:gridCol w:w="6204"/>
        <w:gridCol w:w="3544"/>
      </w:tblGrid>
      <w:tr w:rsidR="005416DF" w14:paraId="11E6B321" w14:textId="77777777" w:rsidTr="005416DF">
        <w:tc>
          <w:tcPr>
            <w:tcW w:w="6204" w:type="dxa"/>
          </w:tcPr>
          <w:p w14:paraId="7B2CEC91" w14:textId="77777777" w:rsidR="005416DF" w:rsidRDefault="005416DF" w:rsidP="008917D5">
            <w:pPr>
              <w:pStyle w:val="Chthchbng0"/>
              <w:tabs>
                <w:tab w:val="left" w:pos="142"/>
              </w:tabs>
              <w:ind w:right="-395"/>
              <w:jc w:val="center"/>
              <w:rPr>
                <w:sz w:val="28"/>
                <w:szCs w:val="28"/>
              </w:rPr>
            </w:pPr>
            <w:r>
              <w:rPr>
                <w:sz w:val="28"/>
                <w:szCs w:val="28"/>
              </w:rPr>
              <w:t>HOẠT ĐỘNG CỦA GV - HS</w:t>
            </w:r>
          </w:p>
        </w:tc>
        <w:tc>
          <w:tcPr>
            <w:tcW w:w="3544" w:type="dxa"/>
          </w:tcPr>
          <w:p w14:paraId="057C7023" w14:textId="77777777" w:rsidR="005416DF" w:rsidRDefault="005416DF" w:rsidP="008917D5">
            <w:pPr>
              <w:pStyle w:val="Chthchbng0"/>
              <w:tabs>
                <w:tab w:val="left" w:pos="142"/>
              </w:tabs>
              <w:ind w:right="-395"/>
              <w:jc w:val="center"/>
              <w:rPr>
                <w:sz w:val="28"/>
                <w:szCs w:val="28"/>
              </w:rPr>
            </w:pPr>
            <w:r>
              <w:rPr>
                <w:sz w:val="28"/>
                <w:szCs w:val="28"/>
              </w:rPr>
              <w:t>D</w:t>
            </w:r>
            <w:r>
              <w:rPr>
                <w:sz w:val="28"/>
                <w:szCs w:val="28"/>
                <w:lang w:val="en-US"/>
              </w:rPr>
              <w:t>Ự</w:t>
            </w:r>
            <w:r>
              <w:rPr>
                <w:sz w:val="28"/>
                <w:szCs w:val="28"/>
              </w:rPr>
              <w:t xml:space="preserve"> KIẾN SẢN PH</w:t>
            </w:r>
            <w:r>
              <w:rPr>
                <w:sz w:val="28"/>
                <w:szCs w:val="28"/>
                <w:lang w:val="en-US"/>
              </w:rPr>
              <w:t>Ẩ</w:t>
            </w:r>
            <w:r>
              <w:rPr>
                <w:sz w:val="28"/>
                <w:szCs w:val="28"/>
              </w:rPr>
              <w:t>M</w:t>
            </w:r>
          </w:p>
        </w:tc>
      </w:tr>
      <w:tr w:rsidR="005416DF" w14:paraId="6A15DDB1" w14:textId="77777777" w:rsidTr="005416DF">
        <w:tc>
          <w:tcPr>
            <w:tcW w:w="6204" w:type="dxa"/>
          </w:tcPr>
          <w:p w14:paraId="5A72A63E" w14:textId="77777777" w:rsidR="005416DF" w:rsidRDefault="005416DF" w:rsidP="005416DF">
            <w:pPr>
              <w:pStyle w:val="Khc0"/>
              <w:spacing w:after="0" w:line="240" w:lineRule="auto"/>
              <w:rPr>
                <w:b/>
                <w:bCs/>
                <w:sz w:val="28"/>
                <w:szCs w:val="28"/>
              </w:rPr>
            </w:pPr>
            <w:r>
              <w:rPr>
                <w:b/>
                <w:bCs/>
                <w:sz w:val="28"/>
                <w:szCs w:val="28"/>
              </w:rPr>
              <w:t xml:space="preserve">Bước 1: GV chuyến giao nhiệm vụ học tập </w:t>
            </w:r>
          </w:p>
          <w:p w14:paraId="7B608DA2" w14:textId="77777777" w:rsidR="005416DF" w:rsidRDefault="005416DF" w:rsidP="005416DF">
            <w:pPr>
              <w:pStyle w:val="Khc0"/>
              <w:spacing w:after="0" w:line="240" w:lineRule="auto"/>
              <w:rPr>
                <w:sz w:val="28"/>
                <w:szCs w:val="28"/>
              </w:rPr>
            </w:pPr>
            <w:r>
              <w:rPr>
                <w:sz w:val="28"/>
                <w:szCs w:val="28"/>
              </w:rPr>
              <w:t xml:space="preserve">- GV yêu cầu HS suy ngầm để lựa chọn những hành động, lời nói nào dưới đây có tác dụng động viên người thân trong gia đình: </w:t>
            </w:r>
          </w:p>
          <w:p w14:paraId="42267C62" w14:textId="77777777" w:rsidR="005416DF" w:rsidRDefault="005416DF" w:rsidP="005416DF">
            <w:pPr>
              <w:pStyle w:val="Khc0"/>
              <w:spacing w:after="0" w:line="240" w:lineRule="auto"/>
              <w:rPr>
                <w:sz w:val="28"/>
                <w:szCs w:val="28"/>
              </w:rPr>
            </w:pPr>
            <w:r>
              <w:rPr>
                <w:sz w:val="28"/>
                <w:szCs w:val="28"/>
              </w:rPr>
              <w:t>+</w:t>
            </w:r>
            <w:r w:rsidR="008917D5" w:rsidRPr="006714C0">
              <w:rPr>
                <w:sz w:val="28"/>
                <w:szCs w:val="28"/>
              </w:rPr>
              <w:t xml:space="preserve"> </w:t>
            </w:r>
            <w:r>
              <w:rPr>
                <w:sz w:val="28"/>
                <w:szCs w:val="28"/>
              </w:rPr>
              <w:t xml:space="preserve">An ủi khi người thân có chuyện không vui. </w:t>
            </w:r>
          </w:p>
          <w:p w14:paraId="597E913E" w14:textId="77777777" w:rsidR="005416DF" w:rsidRDefault="005416DF" w:rsidP="005416DF">
            <w:pPr>
              <w:pStyle w:val="Khc0"/>
              <w:spacing w:after="0" w:line="240" w:lineRule="auto"/>
              <w:rPr>
                <w:sz w:val="28"/>
                <w:szCs w:val="28"/>
              </w:rPr>
            </w:pPr>
            <w:r>
              <w:rPr>
                <w:sz w:val="28"/>
                <w:szCs w:val="28"/>
              </w:rPr>
              <w:t>+ Trách mắng khi người thân làm sai</w:t>
            </w:r>
            <w:r w:rsidRPr="006714C0">
              <w:rPr>
                <w:sz w:val="28"/>
                <w:szCs w:val="28"/>
              </w:rPr>
              <w:t>.</w:t>
            </w:r>
            <w:r>
              <w:rPr>
                <w:sz w:val="28"/>
                <w:szCs w:val="28"/>
              </w:rPr>
              <w:t xml:space="preserve"> </w:t>
            </w:r>
          </w:p>
          <w:p w14:paraId="6796E8F6" w14:textId="77777777" w:rsidR="005416DF" w:rsidRPr="006714C0" w:rsidRDefault="005416DF" w:rsidP="005416DF">
            <w:pPr>
              <w:pStyle w:val="Khc0"/>
              <w:spacing w:after="0" w:line="240" w:lineRule="auto"/>
              <w:rPr>
                <w:sz w:val="28"/>
                <w:szCs w:val="28"/>
              </w:rPr>
            </w:pPr>
            <w:r>
              <w:rPr>
                <w:sz w:val="28"/>
                <w:szCs w:val="28"/>
              </w:rPr>
              <w:t>+ Khen ngợi m</w:t>
            </w:r>
            <w:r w:rsidRPr="006714C0">
              <w:rPr>
                <w:sz w:val="28"/>
                <w:szCs w:val="28"/>
              </w:rPr>
              <w:t>ỗ</w:t>
            </w:r>
            <w:r>
              <w:rPr>
                <w:sz w:val="28"/>
                <w:szCs w:val="28"/>
              </w:rPr>
              <w:t>i khi người thân đạt được thành công dù nh</w:t>
            </w:r>
            <w:r w:rsidRPr="006714C0">
              <w:rPr>
                <w:sz w:val="28"/>
                <w:szCs w:val="28"/>
              </w:rPr>
              <w:t>ỏ.</w:t>
            </w:r>
          </w:p>
          <w:p w14:paraId="237425B9" w14:textId="77777777" w:rsidR="005416DF" w:rsidRPr="006714C0" w:rsidRDefault="005416DF" w:rsidP="005416DF">
            <w:pPr>
              <w:pStyle w:val="Khc0"/>
              <w:spacing w:after="0" w:line="240" w:lineRule="auto"/>
              <w:rPr>
                <w:sz w:val="28"/>
                <w:szCs w:val="28"/>
              </w:rPr>
            </w:pPr>
            <w:r>
              <w:rPr>
                <w:sz w:val="28"/>
                <w:szCs w:val="28"/>
              </w:rPr>
              <w:t>+ Chăm chỉ học tập</w:t>
            </w:r>
            <w:r w:rsidRPr="006714C0">
              <w:rPr>
                <w:sz w:val="28"/>
                <w:szCs w:val="28"/>
              </w:rPr>
              <w:t>.</w:t>
            </w:r>
          </w:p>
          <w:p w14:paraId="39D7E374" w14:textId="77777777" w:rsidR="005416DF" w:rsidRPr="006714C0" w:rsidRDefault="005416DF" w:rsidP="005416DF">
            <w:pPr>
              <w:pStyle w:val="Khc0"/>
              <w:spacing w:after="0" w:line="240" w:lineRule="auto"/>
              <w:rPr>
                <w:sz w:val="28"/>
                <w:szCs w:val="28"/>
              </w:rPr>
            </w:pPr>
            <w:r>
              <w:rPr>
                <w:sz w:val="28"/>
                <w:szCs w:val="28"/>
              </w:rPr>
              <w:t>+ Cố gắng vươn lên trong học tập để đạt kết quả tốt</w:t>
            </w:r>
            <w:r w:rsidRPr="006714C0">
              <w:rPr>
                <w:sz w:val="28"/>
                <w:szCs w:val="28"/>
              </w:rPr>
              <w:t>.</w:t>
            </w:r>
          </w:p>
          <w:p w14:paraId="2A3DAA4A" w14:textId="77777777" w:rsidR="005416DF" w:rsidRPr="00E41945" w:rsidRDefault="005416DF" w:rsidP="005416DF">
            <w:pPr>
              <w:pStyle w:val="Chthchbng0"/>
              <w:tabs>
                <w:tab w:val="left" w:pos="142"/>
              </w:tabs>
              <w:ind w:right="-395"/>
              <w:rPr>
                <w:b w:val="0"/>
                <w:bCs w:val="0"/>
                <w:sz w:val="28"/>
                <w:szCs w:val="28"/>
              </w:rPr>
            </w:pPr>
            <w:r w:rsidRPr="00E41945">
              <w:rPr>
                <w:b w:val="0"/>
                <w:bCs w:val="0"/>
                <w:sz w:val="28"/>
                <w:szCs w:val="28"/>
              </w:rPr>
              <w:t>+ Tặng quà cho người thân nhân dịp sinh nhật.</w:t>
            </w:r>
          </w:p>
          <w:p w14:paraId="1ABAA7DC" w14:textId="77777777" w:rsidR="008917D5" w:rsidRDefault="008917D5" w:rsidP="005416DF">
            <w:pPr>
              <w:pStyle w:val="Chthchbng0"/>
              <w:tabs>
                <w:tab w:val="left" w:pos="142"/>
              </w:tabs>
              <w:ind w:right="-395"/>
              <w:rPr>
                <w:sz w:val="28"/>
                <w:szCs w:val="28"/>
              </w:rPr>
            </w:pPr>
          </w:p>
          <w:p w14:paraId="05C667A3" w14:textId="77777777" w:rsidR="005416DF" w:rsidRDefault="008917D5" w:rsidP="008917D5">
            <w:pPr>
              <w:pStyle w:val="Khc0"/>
              <w:spacing w:after="0" w:line="240" w:lineRule="auto"/>
              <w:rPr>
                <w:sz w:val="28"/>
                <w:szCs w:val="28"/>
              </w:rPr>
            </w:pPr>
            <w:r w:rsidRPr="006714C0">
              <w:rPr>
                <w:sz w:val="28"/>
                <w:szCs w:val="28"/>
              </w:rPr>
              <w:t xml:space="preserve">- </w:t>
            </w:r>
            <w:r w:rsidR="005416DF">
              <w:rPr>
                <w:sz w:val="28"/>
                <w:szCs w:val="28"/>
              </w:rPr>
              <w:t>GV chia nhóm HS tuỳ theo thực tế nhưng không quá 8 HS/ nhóm. Tổ chức cho HS thảo luận, chia sẻ với các bạn trong nhóm theo gợi ý sau:</w:t>
            </w:r>
          </w:p>
          <w:p w14:paraId="27827AFC" w14:textId="77777777" w:rsidR="005416DF" w:rsidRDefault="005416DF" w:rsidP="005416DF">
            <w:pPr>
              <w:pStyle w:val="Khc0"/>
              <w:spacing w:after="0" w:line="240" w:lineRule="auto"/>
              <w:rPr>
                <w:sz w:val="28"/>
                <w:szCs w:val="28"/>
              </w:rPr>
            </w:pPr>
            <w:r>
              <w:rPr>
                <w:sz w:val="28"/>
                <w:szCs w:val="28"/>
              </w:rPr>
              <w:t>+ Em đã thực hiện được những lời nói, hành động nào đê động viên người thân trong gia đình?</w:t>
            </w:r>
          </w:p>
          <w:p w14:paraId="53B4D3D0" w14:textId="77777777" w:rsidR="005416DF" w:rsidRDefault="005416DF" w:rsidP="005416DF">
            <w:pPr>
              <w:pStyle w:val="Khc0"/>
              <w:spacing w:after="0" w:line="240" w:lineRule="auto"/>
              <w:rPr>
                <w:sz w:val="28"/>
                <w:szCs w:val="28"/>
              </w:rPr>
            </w:pPr>
            <w:r>
              <w:rPr>
                <w:sz w:val="28"/>
                <w:szCs w:val="28"/>
              </w:rPr>
              <w:t>+ Nêu cảm xúc của em khi động viên người thân và khi em nhận được sự động viên từ người thân.</w:t>
            </w:r>
          </w:p>
          <w:p w14:paraId="5B2EAA3A" w14:textId="77777777" w:rsidR="005416DF" w:rsidRDefault="005416DF" w:rsidP="005416DF">
            <w:pPr>
              <w:pStyle w:val="Khc0"/>
              <w:spacing w:after="0" w:line="240" w:lineRule="auto"/>
              <w:rPr>
                <w:sz w:val="28"/>
                <w:szCs w:val="28"/>
              </w:rPr>
            </w:pPr>
            <w:r>
              <w:rPr>
                <w:b/>
                <w:bCs/>
                <w:sz w:val="28"/>
                <w:szCs w:val="28"/>
              </w:rPr>
              <w:t>Bước 2: HS thực hiện nhiệm vụ học tập</w:t>
            </w:r>
          </w:p>
          <w:p w14:paraId="284560D8" w14:textId="77777777" w:rsidR="005416DF" w:rsidRDefault="005416DF" w:rsidP="005416DF">
            <w:pPr>
              <w:pStyle w:val="Khc0"/>
              <w:spacing w:after="0" w:line="240" w:lineRule="auto"/>
              <w:rPr>
                <w:sz w:val="28"/>
                <w:szCs w:val="28"/>
              </w:rPr>
            </w:pPr>
            <w:r>
              <w:rPr>
                <w:sz w:val="28"/>
                <w:szCs w:val="28"/>
              </w:rPr>
              <w:t>+ HS đọc sgk và thực hiện yêu cầu.</w:t>
            </w:r>
          </w:p>
          <w:p w14:paraId="08A0F5EB" w14:textId="77777777" w:rsidR="005416DF" w:rsidRDefault="005416DF" w:rsidP="005416DF">
            <w:pPr>
              <w:pStyle w:val="Khc0"/>
              <w:spacing w:after="0" w:line="240" w:lineRule="auto"/>
              <w:rPr>
                <w:sz w:val="28"/>
                <w:szCs w:val="28"/>
              </w:rPr>
            </w:pPr>
            <w:r>
              <w:rPr>
                <w:sz w:val="28"/>
                <w:szCs w:val="28"/>
              </w:rPr>
              <w:t>+ GV đến các nhóm theo dõi, h</w:t>
            </w:r>
            <w:r w:rsidR="008917D5" w:rsidRPr="006714C0">
              <w:rPr>
                <w:sz w:val="28"/>
                <w:szCs w:val="28"/>
              </w:rPr>
              <w:t>ỗ</w:t>
            </w:r>
            <w:r>
              <w:rPr>
                <w:sz w:val="28"/>
                <w:szCs w:val="28"/>
              </w:rPr>
              <w:t xml:space="preserve"> trợ HS nếu cần thiết.</w:t>
            </w:r>
          </w:p>
          <w:p w14:paraId="2206FBBC" w14:textId="77777777" w:rsidR="005416DF" w:rsidRDefault="005416DF" w:rsidP="005416DF">
            <w:pPr>
              <w:pStyle w:val="Khc0"/>
              <w:spacing w:after="0" w:line="240" w:lineRule="auto"/>
              <w:rPr>
                <w:sz w:val="28"/>
                <w:szCs w:val="28"/>
              </w:rPr>
            </w:pPr>
            <w:r>
              <w:rPr>
                <w:b/>
                <w:bCs/>
                <w:sz w:val="28"/>
                <w:szCs w:val="28"/>
              </w:rPr>
              <w:t>Bưóc 3: Báo cáo kết quả hoạt động và thảo luận</w:t>
            </w:r>
          </w:p>
          <w:p w14:paraId="00F41A17" w14:textId="77777777" w:rsidR="005416DF" w:rsidRDefault="005416DF" w:rsidP="005416DF">
            <w:pPr>
              <w:pStyle w:val="Khc0"/>
              <w:spacing w:after="0" w:line="240" w:lineRule="auto"/>
              <w:rPr>
                <w:sz w:val="28"/>
                <w:szCs w:val="28"/>
              </w:rPr>
            </w:pPr>
            <w:r>
              <w:rPr>
                <w:sz w:val="28"/>
                <w:szCs w:val="28"/>
              </w:rPr>
              <w:t>+ GV gọi 2 bạn đại diện của 2 nhóm tr</w:t>
            </w:r>
            <w:r w:rsidR="008917D5" w:rsidRPr="006714C0">
              <w:rPr>
                <w:sz w:val="28"/>
                <w:szCs w:val="28"/>
              </w:rPr>
              <w:t>ả</w:t>
            </w:r>
            <w:r>
              <w:rPr>
                <w:sz w:val="28"/>
                <w:szCs w:val="28"/>
              </w:rPr>
              <w:t xml:space="preserve"> lời.</w:t>
            </w:r>
          </w:p>
          <w:p w14:paraId="2F99A013" w14:textId="77777777" w:rsidR="005416DF" w:rsidRDefault="005416DF" w:rsidP="005416DF">
            <w:pPr>
              <w:pStyle w:val="Khc0"/>
              <w:spacing w:after="0" w:line="240" w:lineRule="auto"/>
              <w:rPr>
                <w:sz w:val="28"/>
                <w:szCs w:val="28"/>
              </w:rPr>
            </w:pPr>
            <w:r>
              <w:rPr>
                <w:sz w:val="28"/>
                <w:szCs w:val="28"/>
              </w:rPr>
              <w:t>+ GV gọi HS khác nhận xét, đánh giá.</w:t>
            </w:r>
          </w:p>
          <w:p w14:paraId="339EC9D4" w14:textId="77777777" w:rsidR="005416DF" w:rsidRDefault="005416DF" w:rsidP="005416DF">
            <w:pPr>
              <w:pStyle w:val="Khc0"/>
              <w:spacing w:after="0" w:line="240" w:lineRule="auto"/>
              <w:rPr>
                <w:sz w:val="28"/>
                <w:szCs w:val="28"/>
              </w:rPr>
            </w:pPr>
            <w:r>
              <w:rPr>
                <w:b/>
                <w:bCs/>
                <w:sz w:val="28"/>
                <w:szCs w:val="28"/>
              </w:rPr>
              <w:t>Bước 4: Đánh giá kết quả, thực hiện nhiệm vụ học tập</w:t>
            </w:r>
          </w:p>
          <w:p w14:paraId="6DB18F96" w14:textId="77777777" w:rsidR="005416DF" w:rsidRDefault="005416DF" w:rsidP="005416DF">
            <w:pPr>
              <w:pStyle w:val="Khc0"/>
              <w:spacing w:after="0" w:line="240" w:lineRule="auto"/>
              <w:rPr>
                <w:sz w:val="28"/>
                <w:szCs w:val="28"/>
              </w:rPr>
            </w:pPr>
            <w:r>
              <w:rPr>
                <w:sz w:val="28"/>
                <w:szCs w:val="28"/>
              </w:rPr>
              <w:t>+ GV đánh giá, nhận xét, chuẩn kiến thức.</w:t>
            </w:r>
          </w:p>
          <w:p w14:paraId="4FDE4D36" w14:textId="77777777" w:rsidR="005416DF" w:rsidRPr="005416DF" w:rsidRDefault="005416DF" w:rsidP="005416DF">
            <w:pPr>
              <w:pStyle w:val="Chthchbng0"/>
              <w:tabs>
                <w:tab w:val="left" w:pos="142"/>
              </w:tabs>
              <w:ind w:right="-395"/>
              <w:rPr>
                <w:b w:val="0"/>
                <w:bCs w:val="0"/>
                <w:sz w:val="28"/>
                <w:szCs w:val="28"/>
              </w:rPr>
            </w:pPr>
            <w:r w:rsidRPr="005416DF">
              <w:rPr>
                <w:b w:val="0"/>
                <w:bCs w:val="0"/>
                <w:sz w:val="28"/>
                <w:szCs w:val="28"/>
              </w:rPr>
              <w:t>+ HS ghi bài.</w:t>
            </w:r>
          </w:p>
        </w:tc>
        <w:tc>
          <w:tcPr>
            <w:tcW w:w="3544" w:type="dxa"/>
          </w:tcPr>
          <w:p w14:paraId="1E44FF70" w14:textId="77777777" w:rsidR="005416DF" w:rsidRPr="006714C0" w:rsidRDefault="005416DF" w:rsidP="005416DF">
            <w:pPr>
              <w:pStyle w:val="Khc0"/>
              <w:spacing w:after="0" w:line="240" w:lineRule="auto"/>
              <w:rPr>
                <w:sz w:val="28"/>
                <w:szCs w:val="28"/>
              </w:rPr>
            </w:pPr>
            <w:r>
              <w:rPr>
                <w:b/>
                <w:bCs/>
                <w:sz w:val="28"/>
                <w:szCs w:val="28"/>
              </w:rPr>
              <w:t>1. Nhận diện hành động, l</w:t>
            </w:r>
            <w:r w:rsidRPr="006714C0">
              <w:rPr>
                <w:b/>
                <w:bCs/>
                <w:sz w:val="28"/>
                <w:szCs w:val="28"/>
              </w:rPr>
              <w:t>ờ</w:t>
            </w:r>
            <w:r>
              <w:rPr>
                <w:b/>
                <w:bCs/>
                <w:sz w:val="28"/>
                <w:szCs w:val="28"/>
              </w:rPr>
              <w:t>i nói động viên người thân trong gia đình</w:t>
            </w:r>
            <w:r w:rsidR="008917D5" w:rsidRPr="006714C0">
              <w:rPr>
                <w:b/>
                <w:bCs/>
                <w:sz w:val="28"/>
                <w:szCs w:val="28"/>
              </w:rPr>
              <w:t>:</w:t>
            </w:r>
          </w:p>
          <w:p w14:paraId="580837F7" w14:textId="77777777" w:rsidR="00E41945" w:rsidRPr="006714C0" w:rsidRDefault="00E41945" w:rsidP="005416DF">
            <w:pPr>
              <w:pStyle w:val="Khc0"/>
              <w:spacing w:after="0" w:line="240" w:lineRule="auto"/>
              <w:rPr>
                <w:sz w:val="28"/>
                <w:szCs w:val="28"/>
              </w:rPr>
            </w:pPr>
          </w:p>
          <w:p w14:paraId="4E57D51F" w14:textId="77777777" w:rsidR="005416DF" w:rsidRDefault="008917D5" w:rsidP="005416DF">
            <w:pPr>
              <w:pStyle w:val="Khc0"/>
              <w:spacing w:after="0" w:line="240" w:lineRule="auto"/>
              <w:rPr>
                <w:sz w:val="28"/>
                <w:szCs w:val="28"/>
              </w:rPr>
            </w:pPr>
            <w:r w:rsidRPr="006714C0">
              <w:rPr>
                <w:sz w:val="28"/>
                <w:szCs w:val="28"/>
              </w:rPr>
              <w:t xml:space="preserve">- </w:t>
            </w:r>
            <w:r w:rsidR="005416DF">
              <w:rPr>
                <w:sz w:val="28"/>
                <w:szCs w:val="28"/>
              </w:rPr>
              <w:t>An ủi khi người thân có</w:t>
            </w:r>
            <w:r w:rsidRPr="006714C0">
              <w:rPr>
                <w:sz w:val="28"/>
                <w:szCs w:val="28"/>
              </w:rPr>
              <w:t xml:space="preserve"> </w:t>
            </w:r>
            <w:r w:rsidR="005416DF">
              <w:rPr>
                <w:sz w:val="28"/>
                <w:szCs w:val="28"/>
              </w:rPr>
              <w:t>chuyện không vui.</w:t>
            </w:r>
          </w:p>
          <w:p w14:paraId="1A97F0AA" w14:textId="77777777" w:rsidR="00E41945" w:rsidRPr="006714C0" w:rsidRDefault="00E41945" w:rsidP="005416DF">
            <w:pPr>
              <w:pStyle w:val="Khc0"/>
              <w:spacing w:after="0" w:line="240" w:lineRule="auto"/>
              <w:rPr>
                <w:sz w:val="28"/>
                <w:szCs w:val="28"/>
              </w:rPr>
            </w:pPr>
          </w:p>
          <w:p w14:paraId="51F85A89" w14:textId="77777777" w:rsidR="005416DF" w:rsidRPr="006714C0" w:rsidRDefault="008917D5" w:rsidP="005416DF">
            <w:pPr>
              <w:pStyle w:val="Khc0"/>
              <w:spacing w:after="0" w:line="240" w:lineRule="auto"/>
              <w:rPr>
                <w:sz w:val="28"/>
                <w:szCs w:val="28"/>
              </w:rPr>
            </w:pPr>
            <w:r w:rsidRPr="006714C0">
              <w:rPr>
                <w:sz w:val="28"/>
                <w:szCs w:val="28"/>
              </w:rPr>
              <w:t>-</w:t>
            </w:r>
            <w:r w:rsidR="005416DF">
              <w:rPr>
                <w:sz w:val="28"/>
                <w:szCs w:val="28"/>
              </w:rPr>
              <w:t xml:space="preserve"> Khen ngợi m</w:t>
            </w:r>
            <w:r w:rsidR="00E41945" w:rsidRPr="006714C0">
              <w:rPr>
                <w:sz w:val="28"/>
                <w:szCs w:val="28"/>
              </w:rPr>
              <w:t>ỗ</w:t>
            </w:r>
            <w:r w:rsidR="005416DF">
              <w:rPr>
                <w:sz w:val="28"/>
                <w:szCs w:val="28"/>
              </w:rPr>
              <w:t>i khi người thân đạt được thành công dù nhỏ</w:t>
            </w:r>
            <w:r w:rsidR="00E41945" w:rsidRPr="006714C0">
              <w:rPr>
                <w:sz w:val="28"/>
                <w:szCs w:val="28"/>
              </w:rPr>
              <w:t>.</w:t>
            </w:r>
          </w:p>
          <w:p w14:paraId="3FB61D20" w14:textId="77777777" w:rsidR="005416DF" w:rsidRPr="006714C0" w:rsidRDefault="008917D5" w:rsidP="005416DF">
            <w:pPr>
              <w:pStyle w:val="Khc0"/>
              <w:spacing w:after="0" w:line="240" w:lineRule="auto"/>
              <w:rPr>
                <w:sz w:val="28"/>
                <w:szCs w:val="28"/>
              </w:rPr>
            </w:pPr>
            <w:r w:rsidRPr="006714C0">
              <w:rPr>
                <w:sz w:val="28"/>
                <w:szCs w:val="28"/>
              </w:rPr>
              <w:t>-</w:t>
            </w:r>
            <w:r w:rsidR="005416DF">
              <w:rPr>
                <w:sz w:val="28"/>
                <w:szCs w:val="28"/>
              </w:rPr>
              <w:t xml:space="preserve"> Chăm chỉ học tập</w:t>
            </w:r>
            <w:r w:rsidR="00E41945" w:rsidRPr="006714C0">
              <w:rPr>
                <w:sz w:val="28"/>
                <w:szCs w:val="28"/>
              </w:rPr>
              <w:t>.</w:t>
            </w:r>
          </w:p>
          <w:p w14:paraId="488828EB" w14:textId="77777777" w:rsidR="00E41945" w:rsidRPr="006714C0" w:rsidRDefault="00E41945" w:rsidP="005416DF">
            <w:pPr>
              <w:pStyle w:val="Khc0"/>
              <w:spacing w:after="0" w:line="240" w:lineRule="auto"/>
              <w:rPr>
                <w:sz w:val="28"/>
                <w:szCs w:val="28"/>
              </w:rPr>
            </w:pPr>
          </w:p>
          <w:p w14:paraId="2A96A679" w14:textId="77777777" w:rsidR="005416DF" w:rsidRPr="006714C0" w:rsidRDefault="008917D5" w:rsidP="005416DF">
            <w:pPr>
              <w:pStyle w:val="Khc0"/>
              <w:spacing w:after="0" w:line="240" w:lineRule="auto"/>
              <w:rPr>
                <w:sz w:val="28"/>
                <w:szCs w:val="28"/>
              </w:rPr>
            </w:pPr>
            <w:r w:rsidRPr="006714C0">
              <w:rPr>
                <w:sz w:val="28"/>
                <w:szCs w:val="28"/>
              </w:rPr>
              <w:t>-</w:t>
            </w:r>
            <w:r w:rsidR="005416DF">
              <w:rPr>
                <w:sz w:val="28"/>
                <w:szCs w:val="28"/>
              </w:rPr>
              <w:t xml:space="preserve"> Cố gắng vươn lên trong học tập để đạt kết quả tốt</w:t>
            </w:r>
            <w:r w:rsidR="00E41945" w:rsidRPr="006714C0">
              <w:rPr>
                <w:sz w:val="28"/>
                <w:szCs w:val="28"/>
              </w:rPr>
              <w:t>.</w:t>
            </w:r>
          </w:p>
          <w:p w14:paraId="707D4765" w14:textId="77777777" w:rsidR="00E41945" w:rsidRPr="006714C0" w:rsidRDefault="00E41945" w:rsidP="00E41945">
            <w:pPr>
              <w:pStyle w:val="Chthchbng0"/>
              <w:tabs>
                <w:tab w:val="left" w:pos="142"/>
              </w:tabs>
              <w:rPr>
                <w:sz w:val="28"/>
                <w:szCs w:val="28"/>
              </w:rPr>
            </w:pPr>
          </w:p>
          <w:p w14:paraId="1128ECEC" w14:textId="77777777" w:rsidR="005416DF" w:rsidRDefault="008917D5" w:rsidP="00E41945">
            <w:pPr>
              <w:pStyle w:val="Chthchbng0"/>
              <w:tabs>
                <w:tab w:val="left" w:pos="142"/>
              </w:tabs>
              <w:rPr>
                <w:sz w:val="28"/>
                <w:szCs w:val="28"/>
              </w:rPr>
            </w:pPr>
            <w:r w:rsidRPr="006714C0">
              <w:rPr>
                <w:sz w:val="28"/>
                <w:szCs w:val="28"/>
              </w:rPr>
              <w:t>-</w:t>
            </w:r>
            <w:r w:rsidR="005416DF">
              <w:rPr>
                <w:sz w:val="28"/>
                <w:szCs w:val="28"/>
              </w:rPr>
              <w:t xml:space="preserve"> </w:t>
            </w:r>
            <w:r w:rsidR="005416DF" w:rsidRPr="008917D5">
              <w:rPr>
                <w:b w:val="0"/>
                <w:bCs w:val="0"/>
                <w:sz w:val="28"/>
                <w:szCs w:val="28"/>
              </w:rPr>
              <w:t>Tặng quà cho người thân nhân dịp sinh nhật.</w:t>
            </w:r>
          </w:p>
        </w:tc>
      </w:tr>
    </w:tbl>
    <w:p w14:paraId="63E6C5D6" w14:textId="77777777" w:rsidR="005416DF" w:rsidRDefault="005416DF" w:rsidP="005416DF">
      <w:pPr>
        <w:pStyle w:val="Chthchbng0"/>
        <w:tabs>
          <w:tab w:val="left" w:pos="142"/>
        </w:tabs>
        <w:ind w:right="-395"/>
        <w:rPr>
          <w:sz w:val="28"/>
          <w:szCs w:val="28"/>
        </w:rPr>
      </w:pPr>
    </w:p>
    <w:p w14:paraId="27408A38" w14:textId="77777777" w:rsidR="00150A58" w:rsidRPr="005416DF" w:rsidRDefault="00837037" w:rsidP="005416DF">
      <w:pPr>
        <w:rPr>
          <w:rFonts w:ascii="Times New Roman" w:hAnsi="Times New Roman" w:cs="Times New Roman"/>
          <w:b/>
          <w:bCs/>
          <w:sz w:val="28"/>
          <w:szCs w:val="28"/>
        </w:rPr>
      </w:pPr>
      <w:bookmarkStart w:id="4215" w:name="bookmark4273"/>
      <w:bookmarkStart w:id="4216" w:name="bookmark4272"/>
      <w:bookmarkStart w:id="4217" w:name="bookmark4271"/>
      <w:r w:rsidRPr="005416DF">
        <w:rPr>
          <w:rFonts w:ascii="Times New Roman" w:hAnsi="Times New Roman" w:cs="Times New Roman"/>
          <w:b/>
          <w:bCs/>
          <w:sz w:val="28"/>
          <w:szCs w:val="28"/>
        </w:rPr>
        <w:t>Hoạt động 2: Xác định những l</w:t>
      </w:r>
      <w:r w:rsidR="005416DF" w:rsidRPr="006714C0">
        <w:rPr>
          <w:rFonts w:ascii="Times New Roman" w:hAnsi="Times New Roman" w:cs="Times New Roman"/>
          <w:b/>
          <w:bCs/>
          <w:sz w:val="28"/>
          <w:szCs w:val="28"/>
        </w:rPr>
        <w:t>ờ</w:t>
      </w:r>
      <w:r w:rsidRPr="005416DF">
        <w:rPr>
          <w:rFonts w:ascii="Times New Roman" w:hAnsi="Times New Roman" w:cs="Times New Roman"/>
          <w:b/>
          <w:bCs/>
          <w:sz w:val="28"/>
          <w:szCs w:val="28"/>
        </w:rPr>
        <w:t>i nói, hành động em cần thực hiện để động viên, chăm sóc người thân.</w:t>
      </w:r>
      <w:bookmarkEnd w:id="4215"/>
      <w:bookmarkEnd w:id="4216"/>
      <w:bookmarkEnd w:id="4217"/>
    </w:p>
    <w:p w14:paraId="72035A43" w14:textId="77777777" w:rsidR="008917D5" w:rsidRDefault="00837037" w:rsidP="00B27DAC">
      <w:pPr>
        <w:pStyle w:val="Tiu20"/>
        <w:keepNext/>
        <w:keepLines/>
        <w:numPr>
          <w:ilvl w:val="0"/>
          <w:numId w:val="451"/>
        </w:numPr>
        <w:tabs>
          <w:tab w:val="left" w:pos="385"/>
        </w:tabs>
        <w:spacing w:after="0" w:line="240" w:lineRule="auto"/>
        <w:rPr>
          <w:sz w:val="28"/>
          <w:szCs w:val="28"/>
        </w:rPr>
      </w:pPr>
      <w:bookmarkStart w:id="4218" w:name="bookmark4276"/>
      <w:bookmarkStart w:id="4219" w:name="bookmark4277"/>
      <w:bookmarkStart w:id="4220" w:name="bookmark4275"/>
      <w:bookmarkStart w:id="4221" w:name="bookmark4274"/>
      <w:bookmarkEnd w:id="4218"/>
      <w:r>
        <w:rPr>
          <w:sz w:val="28"/>
          <w:szCs w:val="28"/>
        </w:rPr>
        <w:t>Mục tiêu:</w:t>
      </w:r>
      <w:bookmarkEnd w:id="4219"/>
      <w:bookmarkEnd w:id="4220"/>
      <w:bookmarkEnd w:id="4221"/>
    </w:p>
    <w:p w14:paraId="05AAA6F7" w14:textId="77777777" w:rsidR="00150A58" w:rsidRDefault="00837037" w:rsidP="008917D5">
      <w:pPr>
        <w:pStyle w:val="Tiu20"/>
        <w:keepNext/>
        <w:keepLines/>
        <w:tabs>
          <w:tab w:val="left" w:pos="385"/>
        </w:tabs>
        <w:spacing w:after="0" w:line="240" w:lineRule="auto"/>
        <w:rPr>
          <w:sz w:val="28"/>
          <w:szCs w:val="28"/>
        </w:rPr>
      </w:pPr>
      <w:r>
        <w:rPr>
          <w:rStyle w:val="Vnbnnidung"/>
          <w:b w:val="0"/>
          <w:bCs w:val="0"/>
          <w:sz w:val="28"/>
          <w:szCs w:val="28"/>
        </w:rPr>
        <w:t>- Xác định được nhừng lời nói, hành động cần thực hiện để động viên, chăm sóc người thân trong gia đình;</w:t>
      </w:r>
    </w:p>
    <w:p w14:paraId="7ED4177C" w14:textId="77777777" w:rsidR="00150A58" w:rsidRDefault="00837037" w:rsidP="00A5492F">
      <w:pPr>
        <w:pStyle w:val="Vnbnnidung0"/>
        <w:spacing w:after="0" w:line="240" w:lineRule="auto"/>
        <w:rPr>
          <w:sz w:val="28"/>
          <w:szCs w:val="28"/>
        </w:rPr>
      </w:pPr>
      <w:r>
        <w:rPr>
          <w:sz w:val="28"/>
          <w:szCs w:val="28"/>
        </w:rPr>
        <w:t>- Rèn luyện kĩ năng trình bày quan điểm cá nhân trước tập thể.</w:t>
      </w:r>
    </w:p>
    <w:p w14:paraId="2995F45F" w14:textId="77777777" w:rsidR="008917D5" w:rsidRDefault="008917D5" w:rsidP="008917D5">
      <w:pPr>
        <w:pStyle w:val="Vnbnnidung0"/>
        <w:tabs>
          <w:tab w:val="left" w:pos="390"/>
        </w:tabs>
        <w:spacing w:after="0" w:line="240" w:lineRule="auto"/>
        <w:rPr>
          <w:sz w:val="28"/>
          <w:szCs w:val="28"/>
        </w:rPr>
      </w:pPr>
      <w:bookmarkStart w:id="4222" w:name="bookmark4278"/>
      <w:bookmarkEnd w:id="4222"/>
      <w:r w:rsidRPr="006714C0">
        <w:rPr>
          <w:b/>
          <w:bCs/>
          <w:sz w:val="28"/>
          <w:szCs w:val="28"/>
        </w:rPr>
        <w:t xml:space="preserve">b. </w:t>
      </w:r>
      <w:r w:rsidR="00837037">
        <w:rPr>
          <w:b/>
          <w:bCs/>
          <w:sz w:val="28"/>
          <w:szCs w:val="28"/>
        </w:rPr>
        <w:t xml:space="preserve">Nội dung:thảo </w:t>
      </w:r>
      <w:r w:rsidR="00837037">
        <w:rPr>
          <w:sz w:val="28"/>
          <w:szCs w:val="28"/>
        </w:rPr>
        <w:t xml:space="preserve">luận về những lời nói và hành động </w:t>
      </w:r>
      <w:r w:rsidR="00837037">
        <w:rPr>
          <w:b/>
          <w:bCs/>
          <w:sz w:val="28"/>
          <w:szCs w:val="28"/>
        </w:rPr>
        <w:t xml:space="preserve">thổ </w:t>
      </w:r>
      <w:r w:rsidR="00837037">
        <w:rPr>
          <w:sz w:val="28"/>
          <w:szCs w:val="28"/>
        </w:rPr>
        <w:t>hiện sự động viên, chăm sóc người thân.</w:t>
      </w:r>
      <w:bookmarkStart w:id="4223" w:name="bookmark4279"/>
      <w:bookmarkEnd w:id="4223"/>
    </w:p>
    <w:p w14:paraId="78CCB1F5" w14:textId="77777777" w:rsidR="00150A58" w:rsidRDefault="008917D5" w:rsidP="008917D5">
      <w:pPr>
        <w:pStyle w:val="Vnbnnidung0"/>
        <w:tabs>
          <w:tab w:val="left" w:pos="390"/>
        </w:tabs>
        <w:spacing w:after="0" w:line="240" w:lineRule="auto"/>
        <w:rPr>
          <w:sz w:val="28"/>
          <w:szCs w:val="28"/>
        </w:rPr>
      </w:pPr>
      <w:r w:rsidRPr="006714C0">
        <w:rPr>
          <w:b/>
          <w:bCs/>
          <w:sz w:val="28"/>
          <w:szCs w:val="28"/>
        </w:rPr>
        <w:t>c.</w:t>
      </w:r>
      <w:r w:rsidRPr="006714C0">
        <w:rPr>
          <w:sz w:val="28"/>
          <w:szCs w:val="28"/>
        </w:rPr>
        <w:t xml:space="preserve"> </w:t>
      </w:r>
      <w:r w:rsidR="00837037">
        <w:rPr>
          <w:b/>
          <w:bCs/>
          <w:sz w:val="28"/>
          <w:szCs w:val="28"/>
        </w:rPr>
        <w:t>Sản phẩm:</w:t>
      </w:r>
    </w:p>
    <w:p w14:paraId="5FD3EEDA" w14:textId="77777777" w:rsidR="00150A58" w:rsidRPr="004B6359" w:rsidRDefault="008917D5" w:rsidP="008917D5">
      <w:pPr>
        <w:pStyle w:val="Vnbnnidung0"/>
        <w:tabs>
          <w:tab w:val="left" w:pos="395"/>
        </w:tabs>
        <w:spacing w:after="0" w:line="240" w:lineRule="auto"/>
        <w:rPr>
          <w:sz w:val="28"/>
          <w:szCs w:val="28"/>
        </w:rPr>
      </w:pPr>
      <w:bookmarkStart w:id="4224" w:name="bookmark4280"/>
      <w:bookmarkEnd w:id="4224"/>
      <w:r w:rsidRPr="006714C0">
        <w:rPr>
          <w:b/>
          <w:bCs/>
          <w:sz w:val="28"/>
          <w:szCs w:val="28"/>
        </w:rPr>
        <w:t xml:space="preserve">d. </w:t>
      </w:r>
      <w:r w:rsidR="00837037">
        <w:rPr>
          <w:b/>
          <w:bCs/>
          <w:sz w:val="28"/>
          <w:szCs w:val="28"/>
        </w:rPr>
        <w:t>Tổ chức thực hiện:</w:t>
      </w:r>
    </w:p>
    <w:tbl>
      <w:tblPr>
        <w:tblStyle w:val="TableGrid"/>
        <w:tblW w:w="9606" w:type="dxa"/>
        <w:tblLook w:val="04A0" w:firstRow="1" w:lastRow="0" w:firstColumn="1" w:lastColumn="0" w:noHBand="0" w:noVBand="1"/>
      </w:tblPr>
      <w:tblGrid>
        <w:gridCol w:w="5495"/>
        <w:gridCol w:w="4111"/>
      </w:tblGrid>
      <w:tr w:rsidR="004B6359" w14:paraId="7CE142A0" w14:textId="77777777" w:rsidTr="004B6359">
        <w:tc>
          <w:tcPr>
            <w:tcW w:w="5495" w:type="dxa"/>
          </w:tcPr>
          <w:p w14:paraId="607EFBEF" w14:textId="77777777" w:rsidR="004B6359" w:rsidRDefault="004B6359" w:rsidP="004B6359">
            <w:pPr>
              <w:pStyle w:val="Vnbnnidung0"/>
              <w:tabs>
                <w:tab w:val="left" w:pos="395"/>
              </w:tabs>
              <w:spacing w:after="0" w:line="240" w:lineRule="auto"/>
              <w:jc w:val="center"/>
              <w:rPr>
                <w:b/>
                <w:bCs/>
                <w:sz w:val="28"/>
                <w:szCs w:val="28"/>
              </w:rPr>
            </w:pPr>
            <w:r>
              <w:rPr>
                <w:b/>
                <w:bCs/>
                <w:sz w:val="28"/>
                <w:szCs w:val="28"/>
              </w:rPr>
              <w:lastRenderedPageBreak/>
              <w:t>HOẠT ĐỘNG CỦA GV - HS</w:t>
            </w:r>
          </w:p>
        </w:tc>
        <w:tc>
          <w:tcPr>
            <w:tcW w:w="4111" w:type="dxa"/>
          </w:tcPr>
          <w:p w14:paraId="0293D865" w14:textId="77777777" w:rsidR="004B6359" w:rsidRDefault="004B6359" w:rsidP="004B6359">
            <w:pPr>
              <w:pStyle w:val="Vnbnnidung0"/>
              <w:tabs>
                <w:tab w:val="left" w:pos="395"/>
              </w:tabs>
              <w:spacing w:after="0" w:line="240" w:lineRule="auto"/>
              <w:jc w:val="center"/>
              <w:rPr>
                <w:b/>
                <w:bCs/>
                <w:sz w:val="28"/>
                <w:szCs w:val="28"/>
              </w:rPr>
            </w:pPr>
            <w:r>
              <w:rPr>
                <w:b/>
                <w:bCs/>
                <w:sz w:val="28"/>
                <w:szCs w:val="28"/>
              </w:rPr>
              <w:t>D</w:t>
            </w:r>
            <w:r>
              <w:rPr>
                <w:b/>
                <w:bCs/>
                <w:sz w:val="28"/>
                <w:szCs w:val="28"/>
                <w:lang w:val="en-US"/>
              </w:rPr>
              <w:t xml:space="preserve">Ự </w:t>
            </w:r>
            <w:r>
              <w:rPr>
                <w:b/>
                <w:bCs/>
                <w:sz w:val="28"/>
                <w:szCs w:val="28"/>
              </w:rPr>
              <w:t>KIẾN SẢN PHẨM</w:t>
            </w:r>
          </w:p>
        </w:tc>
      </w:tr>
      <w:tr w:rsidR="004B6359" w14:paraId="5C60014F" w14:textId="77777777" w:rsidTr="004B6359">
        <w:tc>
          <w:tcPr>
            <w:tcW w:w="5495" w:type="dxa"/>
          </w:tcPr>
          <w:p w14:paraId="68C5ED36" w14:textId="77777777" w:rsidR="004B6359" w:rsidRDefault="004B6359" w:rsidP="004B6359">
            <w:pPr>
              <w:pStyle w:val="Khc0"/>
              <w:spacing w:after="0" w:line="240" w:lineRule="auto"/>
              <w:rPr>
                <w:sz w:val="28"/>
                <w:szCs w:val="28"/>
              </w:rPr>
            </w:pPr>
            <w:r>
              <w:rPr>
                <w:b/>
                <w:bCs/>
                <w:sz w:val="28"/>
                <w:szCs w:val="28"/>
              </w:rPr>
              <w:t>Bước 1: GV chuyến giao nhiệm vụ học tập</w:t>
            </w:r>
          </w:p>
          <w:p w14:paraId="0C2A0F8E" w14:textId="77777777" w:rsidR="004B6359" w:rsidRDefault="004B6359" w:rsidP="00B27DAC">
            <w:pPr>
              <w:pStyle w:val="Khc0"/>
              <w:numPr>
                <w:ilvl w:val="0"/>
                <w:numId w:val="452"/>
              </w:numPr>
              <w:tabs>
                <w:tab w:val="left" w:pos="195"/>
              </w:tabs>
              <w:spacing w:after="0" w:line="240" w:lineRule="auto"/>
              <w:rPr>
                <w:sz w:val="28"/>
                <w:szCs w:val="28"/>
              </w:rPr>
            </w:pPr>
            <w:r>
              <w:rPr>
                <w:sz w:val="28"/>
                <w:szCs w:val="28"/>
              </w:rPr>
              <w:t>GV yêu cầu các nhóm thảo luận theo câu hỏi gợi ý: Em cần thực hiện những lời nói, hành động nào đổ thể hiện sự động viên, chăm sóc người thân trong gia đình (khi họ gặp chuyện buồn, khi ốm đau...)?</w:t>
            </w:r>
          </w:p>
          <w:p w14:paraId="44A37362" w14:textId="77777777" w:rsidR="004B6359" w:rsidRDefault="004B6359" w:rsidP="00B27DAC">
            <w:pPr>
              <w:pStyle w:val="Khc0"/>
              <w:numPr>
                <w:ilvl w:val="0"/>
                <w:numId w:val="452"/>
              </w:numPr>
              <w:tabs>
                <w:tab w:val="left" w:pos="204"/>
              </w:tabs>
              <w:spacing w:after="0" w:line="240" w:lineRule="auto"/>
              <w:rPr>
                <w:sz w:val="28"/>
                <w:szCs w:val="28"/>
              </w:rPr>
            </w:pPr>
            <w:r>
              <w:rPr>
                <w:sz w:val="28"/>
                <w:szCs w:val="28"/>
              </w:rPr>
              <w:t>GV khích lệ HS chia sẻ trong nhóm của mình về những hành động, việc làm cần thực hiện để chăm sóc người thân trong gia đình.</w:t>
            </w:r>
          </w:p>
          <w:p w14:paraId="4D8E444D" w14:textId="77777777" w:rsidR="004B6359" w:rsidRDefault="004B6359" w:rsidP="004B6359">
            <w:pPr>
              <w:pStyle w:val="Vnbnnidung0"/>
              <w:tabs>
                <w:tab w:val="left" w:pos="395"/>
              </w:tabs>
              <w:spacing w:after="0" w:line="240" w:lineRule="auto"/>
              <w:rPr>
                <w:b/>
                <w:bCs/>
                <w:sz w:val="28"/>
                <w:szCs w:val="28"/>
              </w:rPr>
            </w:pPr>
            <w:r>
              <w:rPr>
                <w:b/>
                <w:bCs/>
                <w:sz w:val="28"/>
                <w:szCs w:val="28"/>
              </w:rPr>
              <w:t>B</w:t>
            </w:r>
            <w:r w:rsidRPr="006714C0">
              <w:rPr>
                <w:b/>
                <w:bCs/>
                <w:sz w:val="28"/>
                <w:szCs w:val="28"/>
              </w:rPr>
              <w:t>ước</w:t>
            </w:r>
            <w:r>
              <w:rPr>
                <w:b/>
                <w:bCs/>
                <w:sz w:val="28"/>
                <w:szCs w:val="28"/>
              </w:rPr>
              <w:t xml:space="preserve"> 2: HS thực hiện nhiệm vụ học tập</w:t>
            </w:r>
          </w:p>
          <w:p w14:paraId="65DF25AC" w14:textId="77777777" w:rsidR="004B6359" w:rsidRDefault="004B6359" w:rsidP="004B6359">
            <w:pPr>
              <w:pStyle w:val="Khc0"/>
              <w:spacing w:after="0" w:line="240" w:lineRule="auto"/>
              <w:rPr>
                <w:sz w:val="28"/>
                <w:szCs w:val="28"/>
              </w:rPr>
            </w:pPr>
            <w:r>
              <w:rPr>
                <w:sz w:val="28"/>
                <w:szCs w:val="28"/>
              </w:rPr>
              <w:t>+ HS đọc sgk và thực hiện yêu cầu.</w:t>
            </w:r>
          </w:p>
          <w:p w14:paraId="3CB5204F" w14:textId="77777777" w:rsidR="004B6359" w:rsidRDefault="004B6359" w:rsidP="004B6359">
            <w:pPr>
              <w:pStyle w:val="Khc0"/>
              <w:spacing w:after="0" w:line="240" w:lineRule="auto"/>
              <w:rPr>
                <w:sz w:val="28"/>
                <w:szCs w:val="28"/>
              </w:rPr>
            </w:pPr>
            <w:r>
              <w:rPr>
                <w:sz w:val="28"/>
                <w:szCs w:val="28"/>
              </w:rPr>
              <w:t>4- GV đến các nhóm theo dõi, hỗ trợ HS nếu cần thiết.</w:t>
            </w:r>
          </w:p>
          <w:p w14:paraId="0BA554F6" w14:textId="77777777" w:rsidR="004B6359" w:rsidRDefault="004B6359" w:rsidP="004B6359">
            <w:pPr>
              <w:pStyle w:val="Khc0"/>
              <w:spacing w:after="0" w:line="240" w:lineRule="auto"/>
              <w:rPr>
                <w:sz w:val="28"/>
                <w:szCs w:val="28"/>
              </w:rPr>
            </w:pPr>
            <w:r>
              <w:rPr>
                <w:b/>
                <w:bCs/>
                <w:sz w:val="28"/>
                <w:szCs w:val="28"/>
              </w:rPr>
              <w:t>Bước 3: Báo cáo kết quả hoạt động và thảo luận</w:t>
            </w:r>
          </w:p>
          <w:p w14:paraId="60B9282C" w14:textId="77777777" w:rsidR="004B6359" w:rsidRDefault="004B6359" w:rsidP="004B6359">
            <w:pPr>
              <w:pStyle w:val="Khc0"/>
              <w:spacing w:after="0" w:line="240" w:lineRule="auto"/>
              <w:rPr>
                <w:sz w:val="28"/>
                <w:szCs w:val="28"/>
              </w:rPr>
            </w:pPr>
            <w:r>
              <w:rPr>
                <w:sz w:val="28"/>
                <w:szCs w:val="28"/>
              </w:rPr>
              <w:t>+ GV gọi 2 bạn đại diện của 2 nhóm trả lời.</w:t>
            </w:r>
          </w:p>
          <w:p w14:paraId="3A4712C6" w14:textId="77777777" w:rsidR="004B6359" w:rsidRDefault="004B6359" w:rsidP="004B6359">
            <w:pPr>
              <w:pStyle w:val="Khc0"/>
              <w:spacing w:after="0" w:line="240" w:lineRule="auto"/>
              <w:rPr>
                <w:sz w:val="28"/>
                <w:szCs w:val="28"/>
              </w:rPr>
            </w:pPr>
            <w:r>
              <w:rPr>
                <w:sz w:val="28"/>
                <w:szCs w:val="28"/>
              </w:rPr>
              <w:t>+ GV gọi HS khác nhận xét, đánh giá.</w:t>
            </w:r>
          </w:p>
          <w:p w14:paraId="53A81A42" w14:textId="77777777" w:rsidR="004B6359" w:rsidRDefault="004B6359" w:rsidP="004B6359">
            <w:pPr>
              <w:pStyle w:val="Khc0"/>
              <w:spacing w:after="0" w:line="240" w:lineRule="auto"/>
              <w:rPr>
                <w:sz w:val="28"/>
                <w:szCs w:val="28"/>
              </w:rPr>
            </w:pPr>
            <w:r>
              <w:rPr>
                <w:b/>
                <w:bCs/>
                <w:sz w:val="28"/>
                <w:szCs w:val="28"/>
              </w:rPr>
              <w:t>B</w:t>
            </w:r>
            <w:r w:rsidR="008917D5" w:rsidRPr="006714C0">
              <w:rPr>
                <w:b/>
                <w:bCs/>
                <w:sz w:val="28"/>
                <w:szCs w:val="28"/>
              </w:rPr>
              <w:t>ướ</w:t>
            </w:r>
            <w:r>
              <w:rPr>
                <w:b/>
                <w:bCs/>
                <w:sz w:val="28"/>
                <w:szCs w:val="28"/>
              </w:rPr>
              <w:t>c 4: Đánh giá kết quả, thực hiện nhiệm vụ học tập</w:t>
            </w:r>
          </w:p>
          <w:p w14:paraId="73043821" w14:textId="77777777" w:rsidR="004B6359" w:rsidRDefault="004B6359" w:rsidP="004B6359">
            <w:pPr>
              <w:pStyle w:val="Khc0"/>
              <w:spacing w:after="0" w:line="240" w:lineRule="auto"/>
              <w:rPr>
                <w:sz w:val="28"/>
                <w:szCs w:val="28"/>
              </w:rPr>
            </w:pPr>
            <w:r>
              <w:rPr>
                <w:sz w:val="28"/>
                <w:szCs w:val="28"/>
              </w:rPr>
              <w:t>+ GV đánh giá, nhận xét, chuẩn kiến thức.</w:t>
            </w:r>
          </w:p>
          <w:p w14:paraId="03EA483F" w14:textId="77777777" w:rsidR="004B6359" w:rsidRDefault="004B6359" w:rsidP="004B6359">
            <w:pPr>
              <w:pStyle w:val="Vnbnnidung0"/>
              <w:tabs>
                <w:tab w:val="left" w:pos="395"/>
              </w:tabs>
              <w:spacing w:after="0" w:line="240" w:lineRule="auto"/>
              <w:rPr>
                <w:b/>
                <w:bCs/>
                <w:sz w:val="28"/>
                <w:szCs w:val="28"/>
              </w:rPr>
            </w:pPr>
            <w:r>
              <w:rPr>
                <w:sz w:val="28"/>
                <w:szCs w:val="28"/>
              </w:rPr>
              <w:t>+ HS ghi bài.</w:t>
            </w:r>
          </w:p>
        </w:tc>
        <w:tc>
          <w:tcPr>
            <w:tcW w:w="4111" w:type="dxa"/>
          </w:tcPr>
          <w:p w14:paraId="4DE24EE9" w14:textId="77777777" w:rsidR="004B6359" w:rsidRPr="006714C0" w:rsidRDefault="004B6359" w:rsidP="004B6359">
            <w:pPr>
              <w:pStyle w:val="Khc0"/>
              <w:spacing w:after="0" w:line="240" w:lineRule="auto"/>
              <w:rPr>
                <w:sz w:val="28"/>
                <w:szCs w:val="28"/>
              </w:rPr>
            </w:pPr>
            <w:r>
              <w:rPr>
                <w:b/>
                <w:bCs/>
                <w:sz w:val="28"/>
                <w:szCs w:val="28"/>
              </w:rPr>
              <w:t>2. Xác định những lời nói, hành động em cần thực hiện đ</w:t>
            </w:r>
            <w:r w:rsidRPr="006714C0">
              <w:rPr>
                <w:b/>
                <w:bCs/>
                <w:sz w:val="28"/>
                <w:szCs w:val="28"/>
              </w:rPr>
              <w:t>ể</w:t>
            </w:r>
            <w:r>
              <w:rPr>
                <w:b/>
                <w:bCs/>
                <w:sz w:val="28"/>
                <w:szCs w:val="28"/>
              </w:rPr>
              <w:t xml:space="preserve"> động viên, chăm sóc ngư</w:t>
            </w:r>
            <w:r w:rsidR="002867FF" w:rsidRPr="006714C0">
              <w:rPr>
                <w:b/>
                <w:bCs/>
                <w:sz w:val="28"/>
                <w:szCs w:val="28"/>
              </w:rPr>
              <w:t>ờ</w:t>
            </w:r>
            <w:r>
              <w:rPr>
                <w:b/>
                <w:bCs/>
                <w:sz w:val="28"/>
                <w:szCs w:val="28"/>
              </w:rPr>
              <w:t>i thân</w:t>
            </w:r>
            <w:r w:rsidR="008917D5" w:rsidRPr="006714C0">
              <w:rPr>
                <w:b/>
                <w:bCs/>
                <w:sz w:val="28"/>
                <w:szCs w:val="28"/>
              </w:rPr>
              <w:t>:</w:t>
            </w:r>
          </w:p>
          <w:p w14:paraId="7DFA190E" w14:textId="77777777" w:rsidR="004B6359" w:rsidRDefault="004B6359" w:rsidP="004B6359">
            <w:pPr>
              <w:pStyle w:val="Khc0"/>
              <w:spacing w:after="0" w:line="240" w:lineRule="auto"/>
              <w:rPr>
                <w:sz w:val="28"/>
                <w:szCs w:val="28"/>
              </w:rPr>
            </w:pPr>
            <w:r>
              <w:rPr>
                <w:sz w:val="28"/>
                <w:szCs w:val="28"/>
              </w:rPr>
              <w:t>Có rất nhiều hành động em cần thực hiện đ</w:t>
            </w:r>
            <w:r w:rsidR="002867FF" w:rsidRPr="006714C0">
              <w:rPr>
                <w:sz w:val="28"/>
                <w:szCs w:val="28"/>
              </w:rPr>
              <w:t>ể</w:t>
            </w:r>
            <w:r>
              <w:rPr>
                <w:sz w:val="28"/>
                <w:szCs w:val="28"/>
              </w:rPr>
              <w:t xml:space="preserve"> động viên, chăm sóc người thân trong gia đình, như:</w:t>
            </w:r>
          </w:p>
          <w:p w14:paraId="7EA03B2C" w14:textId="77777777" w:rsidR="002867FF" w:rsidRDefault="002867FF" w:rsidP="004B6359">
            <w:pPr>
              <w:pStyle w:val="Khc0"/>
              <w:spacing w:after="0" w:line="240" w:lineRule="auto"/>
              <w:rPr>
                <w:sz w:val="28"/>
                <w:szCs w:val="28"/>
              </w:rPr>
            </w:pPr>
          </w:p>
          <w:p w14:paraId="640B0862" w14:textId="77777777" w:rsidR="004B6359" w:rsidRDefault="004B6359" w:rsidP="004B6359">
            <w:pPr>
              <w:pStyle w:val="Khc0"/>
              <w:spacing w:after="0" w:line="240" w:lineRule="auto"/>
              <w:rPr>
                <w:sz w:val="28"/>
                <w:szCs w:val="28"/>
              </w:rPr>
            </w:pPr>
            <w:r>
              <w:rPr>
                <w:sz w:val="28"/>
                <w:szCs w:val="28"/>
              </w:rPr>
              <w:t>+ An ủi khi người thân gặp chuyện không vui;</w:t>
            </w:r>
          </w:p>
          <w:p w14:paraId="164D8C1E" w14:textId="77777777" w:rsidR="002867FF" w:rsidRDefault="002867FF" w:rsidP="004B6359">
            <w:pPr>
              <w:pStyle w:val="Vnbnnidung0"/>
              <w:tabs>
                <w:tab w:val="left" w:pos="395"/>
              </w:tabs>
              <w:spacing w:after="0" w:line="240" w:lineRule="auto"/>
              <w:rPr>
                <w:sz w:val="28"/>
                <w:szCs w:val="28"/>
              </w:rPr>
            </w:pPr>
          </w:p>
          <w:p w14:paraId="38051FAF" w14:textId="77777777" w:rsidR="004B6359" w:rsidRPr="002867FF" w:rsidRDefault="004B6359" w:rsidP="004B6359">
            <w:pPr>
              <w:pStyle w:val="Vnbnnidung0"/>
              <w:tabs>
                <w:tab w:val="left" w:pos="395"/>
              </w:tabs>
              <w:spacing w:after="0" w:line="240" w:lineRule="auto"/>
              <w:rPr>
                <w:sz w:val="28"/>
                <w:szCs w:val="28"/>
              </w:rPr>
            </w:pPr>
            <w:r>
              <w:rPr>
                <w:sz w:val="28"/>
                <w:szCs w:val="28"/>
              </w:rPr>
              <w:t>+ Hỏi thăm sức khoẻ ông bà, bố mẹ, anh chị em trong gia đình thường xuyên;</w:t>
            </w:r>
          </w:p>
          <w:p w14:paraId="379D4CAC" w14:textId="77777777" w:rsidR="004B6359" w:rsidRDefault="004B6359" w:rsidP="004B6359">
            <w:pPr>
              <w:pStyle w:val="Khc0"/>
              <w:spacing w:after="0" w:line="240" w:lineRule="auto"/>
              <w:jc w:val="both"/>
              <w:rPr>
                <w:sz w:val="28"/>
                <w:szCs w:val="28"/>
              </w:rPr>
            </w:pPr>
            <w:r>
              <w:rPr>
                <w:sz w:val="28"/>
                <w:szCs w:val="28"/>
              </w:rPr>
              <w:t>+ Chăm sóc các thành viên trong gia đình khi ốm đau;</w:t>
            </w:r>
          </w:p>
          <w:p w14:paraId="289342FE" w14:textId="77777777" w:rsidR="004B6359" w:rsidRDefault="004B6359" w:rsidP="004B6359">
            <w:pPr>
              <w:pStyle w:val="Khc0"/>
              <w:spacing w:after="0" w:line="240" w:lineRule="auto"/>
              <w:jc w:val="both"/>
              <w:rPr>
                <w:sz w:val="28"/>
                <w:szCs w:val="28"/>
              </w:rPr>
            </w:pPr>
            <w:r>
              <w:rPr>
                <w:sz w:val="28"/>
                <w:szCs w:val="28"/>
              </w:rPr>
              <w:t>+ Quan tâm đến sở thích và cảm xúc của người thân, thể hiện hành động yêu thương với họ;</w:t>
            </w:r>
          </w:p>
          <w:p w14:paraId="347DE251" w14:textId="77777777" w:rsidR="004B6359" w:rsidRDefault="004B6359" w:rsidP="004B6359">
            <w:pPr>
              <w:pStyle w:val="Vnbnnidung0"/>
              <w:tabs>
                <w:tab w:val="left" w:pos="395"/>
              </w:tabs>
              <w:spacing w:after="0" w:line="240" w:lineRule="auto"/>
              <w:rPr>
                <w:b/>
                <w:bCs/>
                <w:sz w:val="28"/>
                <w:szCs w:val="28"/>
              </w:rPr>
            </w:pPr>
            <w:r>
              <w:rPr>
                <w:sz w:val="28"/>
                <w:szCs w:val="28"/>
              </w:rPr>
              <w:t>+ Tặng quà cho người thân (ông bà, bố mẹ, anh chị em) nhân dịp sinh nhật....</w:t>
            </w:r>
          </w:p>
        </w:tc>
      </w:tr>
    </w:tbl>
    <w:p w14:paraId="6A1F2344" w14:textId="77777777" w:rsidR="004B6359" w:rsidRDefault="004B6359" w:rsidP="004B6359">
      <w:pPr>
        <w:rPr>
          <w:rFonts w:asciiTheme="minorHAnsi" w:hAnsiTheme="minorHAnsi"/>
          <w:sz w:val="28"/>
          <w:szCs w:val="28"/>
        </w:rPr>
      </w:pPr>
    </w:p>
    <w:p w14:paraId="4798D34D" w14:textId="77777777" w:rsidR="00150A58" w:rsidRPr="004B6359" w:rsidRDefault="004B6359" w:rsidP="001B3383">
      <w:pPr>
        <w:ind w:left="-142" w:right="-537"/>
        <w:rPr>
          <w:rFonts w:ascii="Times New Roman" w:hAnsi="Times New Roman" w:cs="Times New Roman"/>
          <w:b/>
          <w:bCs/>
          <w:sz w:val="28"/>
          <w:szCs w:val="28"/>
        </w:rPr>
      </w:pPr>
      <w:r w:rsidRPr="006714C0">
        <w:rPr>
          <w:rFonts w:ascii="Times New Roman" w:hAnsi="Times New Roman" w:cs="Times New Roman"/>
          <w:b/>
          <w:bCs/>
          <w:sz w:val="28"/>
          <w:szCs w:val="28"/>
        </w:rPr>
        <w:t>C</w:t>
      </w:r>
      <w:r w:rsidR="00837037" w:rsidRPr="004B6359">
        <w:rPr>
          <w:rFonts w:ascii="Times New Roman" w:hAnsi="Times New Roman" w:cs="Times New Roman"/>
          <w:b/>
          <w:bCs/>
          <w:sz w:val="28"/>
          <w:szCs w:val="28"/>
        </w:rPr>
        <w:t>. HOẠT ĐỘNG LUYỆN TẬP (thực hành đưa ra l</w:t>
      </w:r>
      <w:r w:rsidRPr="006714C0">
        <w:rPr>
          <w:rFonts w:ascii="Times New Roman" w:hAnsi="Times New Roman" w:cs="Times New Roman"/>
          <w:b/>
          <w:bCs/>
          <w:sz w:val="28"/>
          <w:szCs w:val="28"/>
        </w:rPr>
        <w:t>ờ</w:t>
      </w:r>
      <w:r w:rsidR="00837037" w:rsidRPr="004B6359">
        <w:rPr>
          <w:rFonts w:ascii="Times New Roman" w:hAnsi="Times New Roman" w:cs="Times New Roman"/>
          <w:b/>
          <w:bCs/>
          <w:sz w:val="28"/>
          <w:szCs w:val="28"/>
        </w:rPr>
        <w:t>i khuyên cho bạn)</w:t>
      </w:r>
    </w:p>
    <w:p w14:paraId="4CEF0484" w14:textId="77777777" w:rsidR="00150A58" w:rsidRDefault="00837037" w:rsidP="00B27DAC">
      <w:pPr>
        <w:pStyle w:val="Vnbnnidung0"/>
        <w:numPr>
          <w:ilvl w:val="0"/>
          <w:numId w:val="453"/>
        </w:numPr>
        <w:tabs>
          <w:tab w:val="left" w:pos="142"/>
        </w:tabs>
        <w:spacing w:after="0" w:line="240" w:lineRule="auto"/>
        <w:ind w:left="-142" w:right="-537"/>
        <w:rPr>
          <w:sz w:val="28"/>
          <w:szCs w:val="28"/>
        </w:rPr>
      </w:pPr>
      <w:bookmarkStart w:id="4225" w:name="bookmark4281"/>
      <w:bookmarkEnd w:id="4225"/>
      <w:r>
        <w:rPr>
          <w:b/>
          <w:bCs/>
          <w:sz w:val="28"/>
          <w:szCs w:val="28"/>
        </w:rPr>
        <w:t xml:space="preserve">Mục tiêu: </w:t>
      </w:r>
      <w:r>
        <w:rPr>
          <w:sz w:val="28"/>
          <w:szCs w:val="28"/>
        </w:rPr>
        <w:t>Vận dụng được tri thức, kinh nghiệm mới để đưa ra cách giải quyết các tình huống the hiện sự động viên, chăm sóc người thân trong gia đình.</w:t>
      </w:r>
    </w:p>
    <w:p w14:paraId="088D2A1A" w14:textId="77777777" w:rsidR="00150A58" w:rsidRDefault="00837037" w:rsidP="00B27DAC">
      <w:pPr>
        <w:pStyle w:val="Vnbnnidung0"/>
        <w:numPr>
          <w:ilvl w:val="0"/>
          <w:numId w:val="453"/>
        </w:numPr>
        <w:tabs>
          <w:tab w:val="left" w:pos="142"/>
        </w:tabs>
        <w:spacing w:after="0" w:line="240" w:lineRule="auto"/>
        <w:ind w:left="-142" w:right="-537"/>
        <w:rPr>
          <w:sz w:val="28"/>
          <w:szCs w:val="28"/>
        </w:rPr>
      </w:pPr>
      <w:bookmarkStart w:id="4226" w:name="bookmark4282"/>
      <w:bookmarkEnd w:id="4226"/>
      <w:r>
        <w:rPr>
          <w:b/>
          <w:bCs/>
          <w:sz w:val="28"/>
          <w:szCs w:val="28"/>
        </w:rPr>
        <w:t xml:space="preserve">Nội dung: </w:t>
      </w:r>
      <w:r>
        <w:rPr>
          <w:sz w:val="28"/>
          <w:szCs w:val="28"/>
        </w:rPr>
        <w:t>các nhóm thảo luận về các tình huống SGK và trả lời.</w:t>
      </w:r>
    </w:p>
    <w:p w14:paraId="2A94DB5F" w14:textId="77777777" w:rsidR="00150A58" w:rsidRDefault="00837037" w:rsidP="00B27DAC">
      <w:pPr>
        <w:pStyle w:val="Vnbnnidung0"/>
        <w:numPr>
          <w:ilvl w:val="0"/>
          <w:numId w:val="453"/>
        </w:numPr>
        <w:tabs>
          <w:tab w:val="left" w:pos="142"/>
        </w:tabs>
        <w:spacing w:after="0" w:line="240" w:lineRule="auto"/>
        <w:ind w:left="-142" w:right="-537"/>
        <w:rPr>
          <w:sz w:val="28"/>
          <w:szCs w:val="28"/>
        </w:rPr>
      </w:pPr>
      <w:bookmarkStart w:id="4227" w:name="bookmark4283"/>
      <w:bookmarkEnd w:id="4227"/>
      <w:r>
        <w:rPr>
          <w:b/>
          <w:bCs/>
          <w:sz w:val="28"/>
          <w:szCs w:val="28"/>
        </w:rPr>
        <w:t xml:space="preserve">Sản phẩm: </w:t>
      </w:r>
      <w:r>
        <w:rPr>
          <w:sz w:val="28"/>
          <w:szCs w:val="28"/>
        </w:rPr>
        <w:t>K</w:t>
      </w:r>
      <w:r w:rsidR="004B6359" w:rsidRPr="006714C0">
        <w:rPr>
          <w:sz w:val="28"/>
          <w:szCs w:val="28"/>
        </w:rPr>
        <w:t>ế</w:t>
      </w:r>
      <w:r>
        <w:rPr>
          <w:sz w:val="28"/>
          <w:szCs w:val="28"/>
        </w:rPr>
        <w:t>t quả của HS.</w:t>
      </w:r>
    </w:p>
    <w:p w14:paraId="2BB0A0A2" w14:textId="77777777" w:rsidR="00150A58" w:rsidRDefault="00837037" w:rsidP="00B27DAC">
      <w:pPr>
        <w:pStyle w:val="Tiu20"/>
        <w:keepNext/>
        <w:keepLines/>
        <w:numPr>
          <w:ilvl w:val="0"/>
          <w:numId w:val="453"/>
        </w:numPr>
        <w:tabs>
          <w:tab w:val="left" w:pos="142"/>
        </w:tabs>
        <w:spacing w:after="0" w:line="240" w:lineRule="auto"/>
        <w:ind w:left="-142" w:right="-537"/>
        <w:rPr>
          <w:sz w:val="28"/>
          <w:szCs w:val="28"/>
        </w:rPr>
      </w:pPr>
      <w:bookmarkStart w:id="4228" w:name="bookmark4286"/>
      <w:bookmarkStart w:id="4229" w:name="bookmark4287"/>
      <w:bookmarkStart w:id="4230" w:name="bookmark4284"/>
      <w:bookmarkStart w:id="4231" w:name="bookmark4285"/>
      <w:bookmarkEnd w:id="4228"/>
      <w:r>
        <w:rPr>
          <w:sz w:val="28"/>
          <w:szCs w:val="28"/>
        </w:rPr>
        <w:t>Tổ ch</w:t>
      </w:r>
      <w:r w:rsidR="004B6359">
        <w:rPr>
          <w:sz w:val="28"/>
          <w:szCs w:val="28"/>
          <w:lang w:val="en-US"/>
        </w:rPr>
        <w:t>ứ</w:t>
      </w:r>
      <w:r>
        <w:rPr>
          <w:sz w:val="28"/>
          <w:szCs w:val="28"/>
        </w:rPr>
        <w:t>c thực hiện:</w:t>
      </w:r>
      <w:bookmarkEnd w:id="4229"/>
      <w:bookmarkEnd w:id="4230"/>
      <w:bookmarkEnd w:id="4231"/>
    </w:p>
    <w:p w14:paraId="320F2784" w14:textId="77777777" w:rsidR="00150A58" w:rsidRDefault="00837037" w:rsidP="00B27DAC">
      <w:pPr>
        <w:pStyle w:val="Vnbnnidung0"/>
        <w:numPr>
          <w:ilvl w:val="0"/>
          <w:numId w:val="454"/>
        </w:numPr>
        <w:tabs>
          <w:tab w:val="left" w:pos="142"/>
        </w:tabs>
        <w:spacing w:after="0" w:line="240" w:lineRule="auto"/>
        <w:ind w:left="-142" w:right="-537"/>
        <w:rPr>
          <w:sz w:val="28"/>
          <w:szCs w:val="28"/>
        </w:rPr>
      </w:pPr>
      <w:bookmarkStart w:id="4232" w:name="bookmark4288"/>
      <w:bookmarkEnd w:id="4232"/>
      <w:r>
        <w:rPr>
          <w:sz w:val="28"/>
          <w:szCs w:val="28"/>
        </w:rPr>
        <w:t>GV chia HS thành các nhóm, m</w:t>
      </w:r>
      <w:r w:rsidR="004B6359" w:rsidRPr="006714C0">
        <w:rPr>
          <w:sz w:val="28"/>
          <w:szCs w:val="28"/>
        </w:rPr>
        <w:t>ỗ</w:t>
      </w:r>
      <w:r>
        <w:rPr>
          <w:sz w:val="28"/>
          <w:szCs w:val="28"/>
        </w:rPr>
        <w:t>i nhóm không quá 8 HS.</w:t>
      </w:r>
    </w:p>
    <w:p w14:paraId="0A6BC36E" w14:textId="77777777" w:rsidR="004B6359" w:rsidRPr="004B6359" w:rsidRDefault="00837037" w:rsidP="00B27DAC">
      <w:pPr>
        <w:pStyle w:val="Vnbnnidung0"/>
        <w:numPr>
          <w:ilvl w:val="0"/>
          <w:numId w:val="454"/>
        </w:numPr>
        <w:tabs>
          <w:tab w:val="left" w:pos="142"/>
        </w:tabs>
        <w:spacing w:after="0" w:line="240" w:lineRule="auto"/>
        <w:ind w:left="-142" w:right="-537"/>
        <w:rPr>
          <w:sz w:val="28"/>
          <w:szCs w:val="28"/>
        </w:rPr>
      </w:pPr>
      <w:bookmarkStart w:id="4233" w:name="bookmark4289"/>
      <w:bookmarkEnd w:id="4233"/>
      <w:r>
        <w:rPr>
          <w:sz w:val="28"/>
          <w:szCs w:val="28"/>
        </w:rPr>
        <w:t>Phân công nhiệm vụ: mồi nhóm chọn một tình huống trong SGK, thảo luận và đưa</w:t>
      </w:r>
      <w:r w:rsidR="004B6359" w:rsidRPr="006714C0">
        <w:rPr>
          <w:sz w:val="28"/>
          <w:szCs w:val="28"/>
        </w:rPr>
        <w:t xml:space="preserve"> </w:t>
      </w:r>
      <w:r w:rsidRPr="004B6359">
        <w:rPr>
          <w:sz w:val="28"/>
          <w:szCs w:val="28"/>
        </w:rPr>
        <w:t>ra lời khuyên. Có thể sắm vai để thể hiện cách giải quyết.</w:t>
      </w:r>
    </w:p>
    <w:p w14:paraId="63350995" w14:textId="77777777" w:rsidR="00150A58" w:rsidRDefault="004B6359" w:rsidP="001B3383">
      <w:pPr>
        <w:pStyle w:val="Vnbnnidung0"/>
        <w:spacing w:after="0" w:line="240" w:lineRule="auto"/>
        <w:ind w:left="-142" w:right="-537"/>
        <w:rPr>
          <w:sz w:val="28"/>
          <w:szCs w:val="28"/>
        </w:rPr>
      </w:pPr>
      <w:r w:rsidRPr="006714C0">
        <w:rPr>
          <w:b/>
          <w:bCs/>
          <w:color w:val="C44B3D"/>
          <w:sz w:val="28"/>
          <w:szCs w:val="28"/>
        </w:rPr>
        <w:t>* Tình huống 1</w:t>
      </w:r>
      <w:r w:rsidR="00837037">
        <w:rPr>
          <w:b/>
          <w:bCs/>
          <w:i/>
          <w:iCs/>
          <w:color w:val="C44B3D"/>
          <w:sz w:val="28"/>
          <w:szCs w:val="28"/>
        </w:rPr>
        <w:t>.</w:t>
      </w:r>
      <w:r w:rsidRPr="006714C0">
        <w:rPr>
          <w:color w:val="23374A"/>
          <w:sz w:val="28"/>
          <w:szCs w:val="28"/>
        </w:rPr>
        <w:t xml:space="preserve"> S</w:t>
      </w:r>
      <w:r w:rsidR="00837037">
        <w:rPr>
          <w:color w:val="23374A"/>
          <w:sz w:val="28"/>
          <w:szCs w:val="28"/>
        </w:rPr>
        <w:t>ắp đến sinh nhật của b</w:t>
      </w:r>
      <w:r w:rsidRPr="006714C0">
        <w:rPr>
          <w:color w:val="23374A"/>
          <w:sz w:val="28"/>
          <w:szCs w:val="28"/>
        </w:rPr>
        <w:t>ố</w:t>
      </w:r>
      <w:r w:rsidR="00837037">
        <w:rPr>
          <w:color w:val="23374A"/>
          <w:sz w:val="28"/>
          <w:szCs w:val="28"/>
        </w:rPr>
        <w:t>, Mai băn khoăn chưa biết sẽ là</w:t>
      </w:r>
      <w:r w:rsidR="001B3383" w:rsidRPr="006714C0">
        <w:rPr>
          <w:color w:val="23374A"/>
          <w:sz w:val="28"/>
          <w:szCs w:val="28"/>
        </w:rPr>
        <w:t>m</w:t>
      </w:r>
      <w:r w:rsidR="00837037">
        <w:rPr>
          <w:color w:val="23374A"/>
          <w:sz w:val="28"/>
          <w:szCs w:val="28"/>
        </w:rPr>
        <w:t xml:space="preserve"> g</w:t>
      </w:r>
      <w:r w:rsidR="001B3383" w:rsidRPr="006714C0">
        <w:rPr>
          <w:color w:val="23374A"/>
          <w:sz w:val="28"/>
          <w:szCs w:val="28"/>
        </w:rPr>
        <w:t>ì</w:t>
      </w:r>
      <w:r w:rsidR="00837037">
        <w:rPr>
          <w:color w:val="23374A"/>
          <w:sz w:val="28"/>
          <w:szCs w:val="28"/>
        </w:rPr>
        <w:t xml:space="preserve"> đ</w:t>
      </w:r>
      <w:r w:rsidR="001B3383" w:rsidRPr="006714C0">
        <w:rPr>
          <w:color w:val="23374A"/>
          <w:sz w:val="28"/>
          <w:szCs w:val="28"/>
        </w:rPr>
        <w:t>ể</w:t>
      </w:r>
      <w:r w:rsidR="00837037">
        <w:rPr>
          <w:color w:val="23374A"/>
          <w:sz w:val="28"/>
          <w:szCs w:val="28"/>
        </w:rPr>
        <w:t xml:space="preserve"> th</w:t>
      </w:r>
      <w:r w:rsidR="001B3383" w:rsidRPr="006714C0">
        <w:rPr>
          <w:color w:val="23374A"/>
          <w:sz w:val="28"/>
          <w:szCs w:val="28"/>
        </w:rPr>
        <w:t>ể</w:t>
      </w:r>
      <w:r w:rsidR="00837037">
        <w:rPr>
          <w:color w:val="23374A"/>
          <w:sz w:val="28"/>
          <w:szCs w:val="28"/>
        </w:rPr>
        <w:t xml:space="preserve"> hiện t</w:t>
      </w:r>
      <w:r w:rsidR="001B3383" w:rsidRPr="006714C0">
        <w:rPr>
          <w:color w:val="23374A"/>
          <w:sz w:val="28"/>
          <w:szCs w:val="28"/>
        </w:rPr>
        <w:t>ì</w:t>
      </w:r>
      <w:r w:rsidR="00837037">
        <w:rPr>
          <w:color w:val="23374A"/>
          <w:sz w:val="28"/>
          <w:szCs w:val="28"/>
        </w:rPr>
        <w:t>nh yêu thương đ</w:t>
      </w:r>
      <w:r w:rsidR="001B3383" w:rsidRPr="006714C0">
        <w:rPr>
          <w:color w:val="23374A"/>
          <w:sz w:val="28"/>
          <w:szCs w:val="28"/>
        </w:rPr>
        <w:t xml:space="preserve">ối với </w:t>
      </w:r>
      <w:r w:rsidR="00837037">
        <w:rPr>
          <w:color w:val="23374A"/>
          <w:sz w:val="28"/>
          <w:szCs w:val="28"/>
        </w:rPr>
        <w:t>b</w:t>
      </w:r>
      <w:r w:rsidR="001B3383" w:rsidRPr="006714C0">
        <w:rPr>
          <w:color w:val="23374A"/>
          <w:sz w:val="28"/>
          <w:szCs w:val="28"/>
        </w:rPr>
        <w:t>ố</w:t>
      </w:r>
      <w:r w:rsidR="00837037">
        <w:rPr>
          <w:color w:val="23374A"/>
          <w:sz w:val="28"/>
          <w:szCs w:val="28"/>
        </w:rPr>
        <w:t>.</w:t>
      </w:r>
    </w:p>
    <w:p w14:paraId="04BD82EE" w14:textId="77777777" w:rsidR="00150A58" w:rsidRDefault="00837037" w:rsidP="001B3383">
      <w:pPr>
        <w:pStyle w:val="Vnbnnidung0"/>
        <w:spacing w:after="0" w:line="240" w:lineRule="auto"/>
        <w:ind w:left="-142" w:right="-537" w:firstLine="600"/>
        <w:rPr>
          <w:sz w:val="28"/>
          <w:szCs w:val="28"/>
        </w:rPr>
      </w:pPr>
      <w:r>
        <w:rPr>
          <w:i/>
          <w:iCs/>
          <w:color w:val="23374A"/>
          <w:sz w:val="28"/>
          <w:szCs w:val="28"/>
        </w:rPr>
        <w:t>Em hãy tư vấn giúp bạn Mai cách thê hiện ủnhyêu thương với bố.</w:t>
      </w:r>
    </w:p>
    <w:p w14:paraId="7554AA37" w14:textId="77777777" w:rsidR="00150A58" w:rsidRDefault="004B6359" w:rsidP="001B3383">
      <w:pPr>
        <w:pStyle w:val="Vnbnnidung0"/>
        <w:spacing w:after="0" w:line="240" w:lineRule="auto"/>
        <w:ind w:left="-142" w:right="-537"/>
        <w:rPr>
          <w:sz w:val="28"/>
          <w:szCs w:val="28"/>
        </w:rPr>
      </w:pPr>
      <w:r w:rsidRPr="006714C0">
        <w:rPr>
          <w:b/>
          <w:bCs/>
          <w:color w:val="C44B3D"/>
          <w:sz w:val="28"/>
          <w:szCs w:val="28"/>
        </w:rPr>
        <w:t>* Tình huống 2</w:t>
      </w:r>
      <w:r>
        <w:rPr>
          <w:b/>
          <w:bCs/>
          <w:i/>
          <w:iCs/>
          <w:color w:val="C44B3D"/>
          <w:sz w:val="28"/>
          <w:szCs w:val="28"/>
        </w:rPr>
        <w:t>.</w:t>
      </w:r>
      <w:r w:rsidRPr="006714C0">
        <w:rPr>
          <w:color w:val="23374A"/>
          <w:sz w:val="28"/>
          <w:szCs w:val="28"/>
        </w:rPr>
        <w:t xml:space="preserve"> </w:t>
      </w:r>
      <w:r w:rsidR="00837037">
        <w:rPr>
          <w:color w:val="23374A"/>
          <w:sz w:val="28"/>
          <w:szCs w:val="28"/>
        </w:rPr>
        <w:t>Buổi chiều, Tuấn ngồi học trong nhà, thấy mẹ đi làm vê, hai tay xách tíu đồ nặng, hỏng rat mệt.</w:t>
      </w:r>
    </w:p>
    <w:p w14:paraId="4C13044E" w14:textId="77777777" w:rsidR="00150A58" w:rsidRDefault="00837037" w:rsidP="001B3383">
      <w:pPr>
        <w:pStyle w:val="Vnbnnidung0"/>
        <w:spacing w:after="0" w:line="240" w:lineRule="auto"/>
        <w:ind w:left="-142" w:right="-537" w:firstLine="720"/>
        <w:rPr>
          <w:sz w:val="28"/>
          <w:szCs w:val="28"/>
        </w:rPr>
      </w:pPr>
      <w:r>
        <w:rPr>
          <w:i/>
          <w:iCs/>
          <w:color w:val="23374A"/>
          <w:sz w:val="28"/>
          <w:szCs w:val="28"/>
        </w:rPr>
        <w:t>Theo em, Tuấn nên làm gì?</w:t>
      </w:r>
    </w:p>
    <w:p w14:paraId="1098F5C9" w14:textId="77777777" w:rsidR="00150A58" w:rsidRDefault="001B3383" w:rsidP="001B3383">
      <w:pPr>
        <w:pStyle w:val="Vnbnnidung0"/>
        <w:spacing w:after="0" w:line="240" w:lineRule="auto"/>
        <w:ind w:left="-142" w:right="-537"/>
        <w:jc w:val="both"/>
        <w:rPr>
          <w:sz w:val="28"/>
          <w:szCs w:val="28"/>
        </w:rPr>
      </w:pPr>
      <w:r w:rsidRPr="006714C0">
        <w:rPr>
          <w:b/>
          <w:bCs/>
          <w:color w:val="C44B3D"/>
          <w:sz w:val="28"/>
          <w:szCs w:val="28"/>
        </w:rPr>
        <w:t xml:space="preserve">* Tình huống 3. </w:t>
      </w:r>
      <w:r w:rsidRPr="006714C0">
        <w:rPr>
          <w:color w:val="23374A"/>
          <w:sz w:val="28"/>
          <w:szCs w:val="28"/>
        </w:rPr>
        <w:t>Ô</w:t>
      </w:r>
      <w:r w:rsidR="00837037">
        <w:rPr>
          <w:color w:val="23374A"/>
          <w:sz w:val="28"/>
          <w:szCs w:val="28"/>
        </w:rPr>
        <w:t>ng nội Qu</w:t>
      </w:r>
      <w:r w:rsidRPr="006714C0">
        <w:rPr>
          <w:color w:val="23374A"/>
          <w:sz w:val="28"/>
          <w:szCs w:val="28"/>
        </w:rPr>
        <w:t>â</w:t>
      </w:r>
      <w:r w:rsidR="00837037">
        <w:rPr>
          <w:color w:val="23374A"/>
          <w:sz w:val="28"/>
          <w:szCs w:val="28"/>
        </w:rPr>
        <w:t>n bị ốm không đi lại được. Bưổi chiều ch</w:t>
      </w:r>
      <w:r w:rsidRPr="006714C0">
        <w:rPr>
          <w:color w:val="23374A"/>
          <w:sz w:val="28"/>
          <w:szCs w:val="28"/>
        </w:rPr>
        <w:t>ỉ</w:t>
      </w:r>
      <w:r w:rsidR="00837037">
        <w:rPr>
          <w:color w:val="23374A"/>
          <w:sz w:val="28"/>
          <w:szCs w:val="28"/>
        </w:rPr>
        <w:t xml:space="preserve"> có Quân ở nhà với </w:t>
      </w:r>
      <w:r w:rsidRPr="006714C0">
        <w:rPr>
          <w:color w:val="23374A"/>
          <w:sz w:val="28"/>
          <w:szCs w:val="28"/>
        </w:rPr>
        <w:t>ô</w:t>
      </w:r>
      <w:r w:rsidR="00837037">
        <w:rPr>
          <w:color w:val="23374A"/>
          <w:sz w:val="28"/>
          <w:szCs w:val="28"/>
        </w:rPr>
        <w:t>ng, còn b</w:t>
      </w:r>
      <w:r w:rsidRPr="006714C0">
        <w:rPr>
          <w:color w:val="23374A"/>
          <w:sz w:val="28"/>
          <w:szCs w:val="28"/>
        </w:rPr>
        <w:t>ố</w:t>
      </w:r>
      <w:r w:rsidR="00837037">
        <w:rPr>
          <w:color w:val="23374A"/>
          <w:sz w:val="28"/>
          <w:szCs w:val="28"/>
        </w:rPr>
        <w:t xml:space="preserve"> mẹ bận đi làm.</w:t>
      </w:r>
    </w:p>
    <w:p w14:paraId="5719E481" w14:textId="77777777" w:rsidR="00150A58" w:rsidRDefault="001B3383" w:rsidP="001B3383">
      <w:pPr>
        <w:pStyle w:val="Vnbnnidung0"/>
        <w:spacing w:after="0" w:line="240" w:lineRule="auto"/>
        <w:ind w:left="-142" w:right="-537" w:firstLine="720"/>
        <w:rPr>
          <w:sz w:val="28"/>
          <w:szCs w:val="28"/>
        </w:rPr>
      </w:pPr>
      <w:r w:rsidRPr="006714C0">
        <w:rPr>
          <w:i/>
          <w:iCs/>
          <w:color w:val="23374A"/>
          <w:sz w:val="28"/>
          <w:szCs w:val="28"/>
        </w:rPr>
        <w:t>Th</w:t>
      </w:r>
      <w:r w:rsidR="00837037">
        <w:rPr>
          <w:i/>
          <w:iCs/>
          <w:color w:val="23374A"/>
          <w:sz w:val="28"/>
          <w:szCs w:val="28"/>
        </w:rPr>
        <w:t>eo em, Quân nên làm gì đ</w:t>
      </w:r>
      <w:r w:rsidRPr="006714C0">
        <w:rPr>
          <w:i/>
          <w:iCs/>
          <w:color w:val="23374A"/>
          <w:sz w:val="28"/>
          <w:szCs w:val="28"/>
        </w:rPr>
        <w:t>ể</w:t>
      </w:r>
      <w:r w:rsidR="00837037">
        <w:rPr>
          <w:i/>
          <w:iCs/>
          <w:color w:val="23374A"/>
          <w:sz w:val="28"/>
          <w:szCs w:val="28"/>
        </w:rPr>
        <w:t xml:space="preserve"> động viên, chăm sóc ông nội?</w:t>
      </w:r>
    </w:p>
    <w:p w14:paraId="17600374" w14:textId="77777777" w:rsidR="00150A58" w:rsidRDefault="001B3383" w:rsidP="001B3383">
      <w:pPr>
        <w:pStyle w:val="Vnbnnidung0"/>
        <w:spacing w:after="0" w:line="240" w:lineRule="auto"/>
        <w:ind w:left="-142" w:right="-537"/>
        <w:jc w:val="both"/>
        <w:rPr>
          <w:sz w:val="28"/>
          <w:szCs w:val="28"/>
        </w:rPr>
      </w:pPr>
      <w:r w:rsidRPr="006714C0">
        <w:rPr>
          <w:b/>
          <w:bCs/>
          <w:color w:val="C44B3D"/>
          <w:sz w:val="28"/>
          <w:szCs w:val="28"/>
        </w:rPr>
        <w:t xml:space="preserve">* Tình huống 4. </w:t>
      </w:r>
      <w:r w:rsidR="00837037">
        <w:rPr>
          <w:color w:val="23374A"/>
          <w:sz w:val="28"/>
          <w:szCs w:val="28"/>
        </w:rPr>
        <w:t>Em c</w:t>
      </w:r>
      <w:r w:rsidRPr="006714C0">
        <w:rPr>
          <w:color w:val="23374A"/>
          <w:sz w:val="28"/>
          <w:szCs w:val="28"/>
        </w:rPr>
        <w:t>ủ</w:t>
      </w:r>
      <w:r w:rsidR="00837037">
        <w:rPr>
          <w:color w:val="23374A"/>
          <w:sz w:val="28"/>
          <w:szCs w:val="28"/>
        </w:rPr>
        <w:t>a Long học ngày càng tiến bộ, được cô giáo khen.</w:t>
      </w:r>
    </w:p>
    <w:p w14:paraId="597143C5" w14:textId="77777777" w:rsidR="00150A58" w:rsidRDefault="001B3383" w:rsidP="001B3383">
      <w:pPr>
        <w:pStyle w:val="Vnbnnidung0"/>
        <w:spacing w:after="0" w:line="240" w:lineRule="auto"/>
        <w:ind w:left="-142" w:right="-537"/>
        <w:jc w:val="both"/>
        <w:rPr>
          <w:sz w:val="28"/>
          <w:szCs w:val="28"/>
        </w:rPr>
      </w:pPr>
      <w:r>
        <w:rPr>
          <w:i/>
          <w:iCs/>
          <w:sz w:val="28"/>
          <w:szCs w:val="28"/>
        </w:rPr>
        <w:lastRenderedPageBreak/>
        <w:tab/>
      </w:r>
      <w:r w:rsidR="00837037">
        <w:rPr>
          <w:i/>
          <w:iCs/>
          <w:color w:val="23374A"/>
          <w:sz w:val="28"/>
          <w:szCs w:val="28"/>
        </w:rPr>
        <w:t>Long nên động viên em của mình như thế nào?</w:t>
      </w:r>
    </w:p>
    <w:p w14:paraId="6941B31B" w14:textId="77777777" w:rsidR="00150A58" w:rsidRDefault="00837037" w:rsidP="00B27DAC">
      <w:pPr>
        <w:pStyle w:val="Vnbnnidung0"/>
        <w:numPr>
          <w:ilvl w:val="0"/>
          <w:numId w:val="454"/>
        </w:numPr>
        <w:tabs>
          <w:tab w:val="left" w:pos="0"/>
        </w:tabs>
        <w:spacing w:after="0" w:line="240" w:lineRule="auto"/>
        <w:ind w:left="-142" w:right="-537"/>
        <w:rPr>
          <w:sz w:val="28"/>
          <w:szCs w:val="28"/>
        </w:rPr>
      </w:pPr>
      <w:bookmarkStart w:id="4234" w:name="bookmark4290"/>
      <w:bookmarkEnd w:id="4234"/>
      <w:r>
        <w:rPr>
          <w:sz w:val="28"/>
          <w:szCs w:val="28"/>
        </w:rPr>
        <w:t>Đại diện từng nhóm trình bày hoặc sắm vai thế hiện cách giải quyết của nhóm mình.</w:t>
      </w:r>
    </w:p>
    <w:p w14:paraId="18810B25" w14:textId="77777777" w:rsidR="00150A58" w:rsidRDefault="00837037" w:rsidP="00B27DAC">
      <w:pPr>
        <w:pStyle w:val="Vnbnnidung0"/>
        <w:numPr>
          <w:ilvl w:val="0"/>
          <w:numId w:val="454"/>
        </w:numPr>
        <w:tabs>
          <w:tab w:val="left" w:pos="0"/>
        </w:tabs>
        <w:spacing w:after="0" w:line="240" w:lineRule="auto"/>
        <w:ind w:left="-142" w:right="-537"/>
        <w:rPr>
          <w:sz w:val="28"/>
          <w:szCs w:val="28"/>
        </w:rPr>
      </w:pPr>
      <w:bookmarkStart w:id="4235" w:name="bookmark4291"/>
      <w:bookmarkEnd w:id="4235"/>
      <w:r>
        <w:rPr>
          <w:sz w:val="28"/>
          <w:szCs w:val="28"/>
        </w:rPr>
        <w:t>GV khuyến khích HS trong lớp tham gia nhận xét, đặt câu hỏi.</w:t>
      </w:r>
    </w:p>
    <w:p w14:paraId="29955958" w14:textId="77777777" w:rsidR="00150A58" w:rsidRPr="001B3383" w:rsidRDefault="00837037" w:rsidP="00B27DAC">
      <w:pPr>
        <w:pStyle w:val="Vnbnnidung0"/>
        <w:numPr>
          <w:ilvl w:val="0"/>
          <w:numId w:val="454"/>
        </w:numPr>
        <w:tabs>
          <w:tab w:val="left" w:pos="0"/>
        </w:tabs>
        <w:spacing w:after="0" w:line="240" w:lineRule="auto"/>
        <w:ind w:left="-142" w:right="-537"/>
        <w:rPr>
          <w:sz w:val="28"/>
          <w:szCs w:val="28"/>
        </w:rPr>
      </w:pPr>
      <w:bookmarkStart w:id="4236" w:name="bookmark4292"/>
      <w:bookmarkEnd w:id="4236"/>
      <w:r>
        <w:rPr>
          <w:sz w:val="28"/>
          <w:szCs w:val="28"/>
        </w:rPr>
        <w:t>GV cùng HS phân tích nhũng điểm họp lí và chưa họp lí trong cách giải quyết tình</w:t>
      </w:r>
      <w:r w:rsidR="001B3383" w:rsidRPr="006714C0">
        <w:rPr>
          <w:sz w:val="28"/>
          <w:szCs w:val="28"/>
        </w:rPr>
        <w:t xml:space="preserve"> </w:t>
      </w:r>
      <w:r w:rsidRPr="001B3383">
        <w:rPr>
          <w:sz w:val="28"/>
          <w:szCs w:val="28"/>
        </w:rPr>
        <w:t>huống của từng nhóm. Nhận xét kết quả thực hiện nhiệm vụ của các nhóm.</w:t>
      </w:r>
    </w:p>
    <w:p w14:paraId="619142B5" w14:textId="77777777" w:rsidR="00150A58" w:rsidRPr="001B3383" w:rsidRDefault="00837037" w:rsidP="00B27DAC">
      <w:pPr>
        <w:pStyle w:val="Vnbnnidung0"/>
        <w:numPr>
          <w:ilvl w:val="0"/>
          <w:numId w:val="454"/>
        </w:numPr>
        <w:tabs>
          <w:tab w:val="left" w:pos="0"/>
        </w:tabs>
        <w:spacing w:after="0" w:line="240" w:lineRule="auto"/>
        <w:ind w:left="-142" w:right="-537"/>
        <w:rPr>
          <w:sz w:val="28"/>
          <w:szCs w:val="28"/>
        </w:rPr>
      </w:pPr>
      <w:bookmarkStart w:id="4237" w:name="bookmark4293"/>
      <w:bookmarkEnd w:id="4237"/>
      <w:r>
        <w:rPr>
          <w:sz w:val="28"/>
          <w:szCs w:val="28"/>
        </w:rPr>
        <w:t>GV nhận xét chung về tinh thần, thái độ tham gia các hoạt động c</w:t>
      </w:r>
      <w:r w:rsidR="005A27B7" w:rsidRPr="006714C0">
        <w:rPr>
          <w:sz w:val="28"/>
          <w:szCs w:val="28"/>
        </w:rPr>
        <w:t>ủ</w:t>
      </w:r>
      <w:r>
        <w:rPr>
          <w:sz w:val="28"/>
          <w:szCs w:val="28"/>
        </w:rPr>
        <w:t>a HS; động viên,</w:t>
      </w:r>
      <w:r w:rsidR="001B3383" w:rsidRPr="006714C0">
        <w:rPr>
          <w:sz w:val="28"/>
          <w:szCs w:val="28"/>
        </w:rPr>
        <w:t xml:space="preserve"> </w:t>
      </w:r>
      <w:r w:rsidRPr="001B3383">
        <w:rPr>
          <w:sz w:val="28"/>
          <w:szCs w:val="28"/>
        </w:rPr>
        <w:t>khen ngợi những HS tích cực, có nhiều đóng góp trong các hoạt động.</w:t>
      </w:r>
    </w:p>
    <w:p w14:paraId="1CB90D5F" w14:textId="77777777" w:rsidR="00150A58" w:rsidRDefault="00837037" w:rsidP="001B3383">
      <w:pPr>
        <w:pStyle w:val="Vnbnnidung0"/>
        <w:spacing w:after="0" w:line="240" w:lineRule="auto"/>
        <w:ind w:left="-142" w:right="-537"/>
        <w:rPr>
          <w:sz w:val="28"/>
          <w:szCs w:val="28"/>
        </w:rPr>
      </w:pPr>
      <w:r>
        <w:rPr>
          <w:b/>
          <w:bCs/>
          <w:sz w:val="28"/>
          <w:szCs w:val="28"/>
        </w:rPr>
        <w:t>D. HOẠT ĐỘNG VẬN DỤNG</w:t>
      </w:r>
    </w:p>
    <w:p w14:paraId="0242B368" w14:textId="77777777" w:rsidR="00150A58" w:rsidRDefault="00837037" w:rsidP="00B27DAC">
      <w:pPr>
        <w:pStyle w:val="Vnbnnidung0"/>
        <w:numPr>
          <w:ilvl w:val="0"/>
          <w:numId w:val="455"/>
        </w:numPr>
        <w:tabs>
          <w:tab w:val="left" w:pos="142"/>
        </w:tabs>
        <w:spacing w:after="0" w:line="240" w:lineRule="auto"/>
        <w:ind w:left="-142" w:right="-537"/>
        <w:rPr>
          <w:sz w:val="28"/>
          <w:szCs w:val="28"/>
        </w:rPr>
      </w:pPr>
      <w:bookmarkStart w:id="4238" w:name="bookmark4294"/>
      <w:bookmarkEnd w:id="4238"/>
      <w:r>
        <w:rPr>
          <w:b/>
          <w:bCs/>
          <w:sz w:val="28"/>
          <w:szCs w:val="28"/>
        </w:rPr>
        <w:t>Mục tiêu:</w:t>
      </w:r>
    </w:p>
    <w:p w14:paraId="53E9519B" w14:textId="77777777" w:rsidR="00150A58" w:rsidRDefault="00837037" w:rsidP="00B27DAC">
      <w:pPr>
        <w:pStyle w:val="Vnbnnidung0"/>
        <w:numPr>
          <w:ilvl w:val="0"/>
          <w:numId w:val="454"/>
        </w:numPr>
        <w:tabs>
          <w:tab w:val="left" w:pos="142"/>
          <w:tab w:val="left" w:pos="268"/>
        </w:tabs>
        <w:spacing w:after="0" w:line="240" w:lineRule="auto"/>
        <w:ind w:left="-142" w:right="-537"/>
        <w:rPr>
          <w:sz w:val="28"/>
          <w:szCs w:val="28"/>
        </w:rPr>
      </w:pPr>
      <w:bookmarkStart w:id="4239" w:name="bookmark4295"/>
      <w:bookmarkEnd w:id="4239"/>
      <w:r>
        <w:rPr>
          <w:sz w:val="28"/>
          <w:szCs w:val="28"/>
        </w:rPr>
        <w:t>Vận dụng được những kiến thức, kinh nghiệm mới đô thê hiện sự động viên, chăm sóc người thân trong gia đình;</w:t>
      </w:r>
    </w:p>
    <w:p w14:paraId="38EC8353" w14:textId="77777777" w:rsidR="00150A58" w:rsidRDefault="00837037" w:rsidP="00B27DAC">
      <w:pPr>
        <w:pStyle w:val="Vnbnnidung0"/>
        <w:numPr>
          <w:ilvl w:val="0"/>
          <w:numId w:val="454"/>
        </w:numPr>
        <w:tabs>
          <w:tab w:val="left" w:pos="142"/>
          <w:tab w:val="left" w:pos="273"/>
        </w:tabs>
        <w:spacing w:after="0" w:line="240" w:lineRule="auto"/>
        <w:ind w:left="-142" w:right="-537"/>
        <w:rPr>
          <w:sz w:val="28"/>
          <w:szCs w:val="28"/>
        </w:rPr>
      </w:pPr>
      <w:bookmarkStart w:id="4240" w:name="bookmark4296"/>
      <w:bookmarkEnd w:id="4240"/>
      <w:r>
        <w:rPr>
          <w:sz w:val="28"/>
          <w:szCs w:val="28"/>
        </w:rPr>
        <w:t>Rèn luyện phẩm chất yêu thương, trách nhiệm.</w:t>
      </w:r>
    </w:p>
    <w:p w14:paraId="6476D3BA" w14:textId="77777777" w:rsidR="00150A58" w:rsidRDefault="00837037" w:rsidP="00B27DAC">
      <w:pPr>
        <w:pStyle w:val="Tiu20"/>
        <w:keepNext/>
        <w:keepLines/>
        <w:numPr>
          <w:ilvl w:val="0"/>
          <w:numId w:val="455"/>
        </w:numPr>
        <w:tabs>
          <w:tab w:val="left" w:pos="142"/>
        </w:tabs>
        <w:spacing w:after="0" w:line="240" w:lineRule="auto"/>
        <w:ind w:left="-142" w:right="-537"/>
        <w:rPr>
          <w:sz w:val="28"/>
          <w:szCs w:val="28"/>
        </w:rPr>
      </w:pPr>
      <w:bookmarkStart w:id="4241" w:name="bookmark4299"/>
      <w:bookmarkStart w:id="4242" w:name="bookmark4298"/>
      <w:bookmarkStart w:id="4243" w:name="bookmark4300"/>
      <w:bookmarkStart w:id="4244" w:name="bookmark4297"/>
      <w:bookmarkEnd w:id="4241"/>
      <w:r>
        <w:rPr>
          <w:sz w:val="28"/>
          <w:szCs w:val="28"/>
        </w:rPr>
        <w:t>Nội dung:</w:t>
      </w:r>
      <w:bookmarkEnd w:id="4242"/>
      <w:bookmarkEnd w:id="4243"/>
      <w:bookmarkEnd w:id="4244"/>
    </w:p>
    <w:p w14:paraId="3DA578D6" w14:textId="77777777" w:rsidR="00150A58" w:rsidRDefault="00837037" w:rsidP="00B27DAC">
      <w:pPr>
        <w:pStyle w:val="Vnbnnidung0"/>
        <w:numPr>
          <w:ilvl w:val="0"/>
          <w:numId w:val="454"/>
        </w:numPr>
        <w:tabs>
          <w:tab w:val="left" w:pos="142"/>
          <w:tab w:val="left" w:pos="273"/>
        </w:tabs>
        <w:spacing w:after="0" w:line="240" w:lineRule="auto"/>
        <w:ind w:left="-142" w:right="-537"/>
        <w:rPr>
          <w:sz w:val="28"/>
          <w:szCs w:val="28"/>
        </w:rPr>
      </w:pPr>
      <w:bookmarkStart w:id="4245" w:name="bookmark4301"/>
      <w:bookmarkEnd w:id="4245"/>
      <w:r>
        <w:rPr>
          <w:sz w:val="28"/>
          <w:szCs w:val="28"/>
        </w:rPr>
        <w:t>GV yêu cầu HS thực hiện những lời nói và việc làm th</w:t>
      </w:r>
      <w:r w:rsidR="008917D5" w:rsidRPr="006714C0">
        <w:rPr>
          <w:sz w:val="28"/>
          <w:szCs w:val="28"/>
        </w:rPr>
        <w:t>ể</w:t>
      </w:r>
      <w:r>
        <w:rPr>
          <w:sz w:val="28"/>
          <w:szCs w:val="28"/>
        </w:rPr>
        <w:t xml:space="preserve"> hiện sự động viên và chăm sóc người thân.</w:t>
      </w:r>
    </w:p>
    <w:p w14:paraId="101983A9" w14:textId="77777777" w:rsidR="00150A58" w:rsidRDefault="00837037" w:rsidP="00B27DAC">
      <w:pPr>
        <w:pStyle w:val="Vnbnnidung0"/>
        <w:numPr>
          <w:ilvl w:val="0"/>
          <w:numId w:val="455"/>
        </w:numPr>
        <w:tabs>
          <w:tab w:val="left" w:pos="142"/>
        </w:tabs>
        <w:spacing w:after="0" w:line="240" w:lineRule="auto"/>
        <w:ind w:left="-142" w:right="-537"/>
        <w:rPr>
          <w:sz w:val="28"/>
          <w:szCs w:val="28"/>
        </w:rPr>
      </w:pPr>
      <w:bookmarkStart w:id="4246" w:name="bookmark4302"/>
      <w:bookmarkEnd w:id="4246"/>
      <w:r>
        <w:rPr>
          <w:b/>
          <w:bCs/>
          <w:sz w:val="28"/>
          <w:szCs w:val="28"/>
        </w:rPr>
        <w:t xml:space="preserve">Sản phẩm: </w:t>
      </w:r>
      <w:r>
        <w:rPr>
          <w:sz w:val="28"/>
          <w:szCs w:val="28"/>
        </w:rPr>
        <w:t>K</w:t>
      </w:r>
      <w:r w:rsidR="001B3383" w:rsidRPr="006714C0">
        <w:rPr>
          <w:sz w:val="28"/>
          <w:szCs w:val="28"/>
        </w:rPr>
        <w:t>ế</w:t>
      </w:r>
      <w:r>
        <w:rPr>
          <w:sz w:val="28"/>
          <w:szCs w:val="28"/>
        </w:rPr>
        <w:t>t quả của HS</w:t>
      </w:r>
    </w:p>
    <w:p w14:paraId="3DDC9CAC" w14:textId="77777777" w:rsidR="00150A58" w:rsidRDefault="00837037" w:rsidP="00B27DAC">
      <w:pPr>
        <w:pStyle w:val="Tiu20"/>
        <w:keepNext/>
        <w:keepLines/>
        <w:numPr>
          <w:ilvl w:val="0"/>
          <w:numId w:val="455"/>
        </w:numPr>
        <w:tabs>
          <w:tab w:val="left" w:pos="142"/>
        </w:tabs>
        <w:spacing w:after="0" w:line="240" w:lineRule="auto"/>
        <w:ind w:left="-142" w:right="-537"/>
        <w:rPr>
          <w:sz w:val="28"/>
          <w:szCs w:val="28"/>
        </w:rPr>
      </w:pPr>
      <w:bookmarkStart w:id="4247" w:name="bookmark4305"/>
      <w:bookmarkStart w:id="4248" w:name="bookmark4304"/>
      <w:bookmarkStart w:id="4249" w:name="bookmark4303"/>
      <w:bookmarkStart w:id="4250" w:name="bookmark4306"/>
      <w:bookmarkEnd w:id="4247"/>
      <w:r>
        <w:rPr>
          <w:sz w:val="28"/>
          <w:szCs w:val="28"/>
        </w:rPr>
        <w:t>Tổ chức thực hiện:</w:t>
      </w:r>
      <w:bookmarkEnd w:id="4248"/>
      <w:bookmarkEnd w:id="4249"/>
      <w:bookmarkEnd w:id="4250"/>
    </w:p>
    <w:p w14:paraId="537347C0" w14:textId="77777777" w:rsidR="00150A58" w:rsidRDefault="00837037" w:rsidP="001B3383">
      <w:pPr>
        <w:pStyle w:val="Vnbnnidung0"/>
        <w:spacing w:after="0" w:line="240" w:lineRule="auto"/>
        <w:ind w:left="-142" w:right="-537"/>
        <w:rPr>
          <w:sz w:val="28"/>
          <w:szCs w:val="28"/>
        </w:rPr>
      </w:pPr>
      <w:r>
        <w:rPr>
          <w:sz w:val="28"/>
          <w:szCs w:val="28"/>
        </w:rPr>
        <w:t>GV yêu cầu HS về nhà thực hiện những việc sau:</w:t>
      </w:r>
    </w:p>
    <w:p w14:paraId="089485B7" w14:textId="77777777" w:rsidR="00150A58" w:rsidRDefault="00837037" w:rsidP="00B27DAC">
      <w:pPr>
        <w:pStyle w:val="Vnbnnidung0"/>
        <w:numPr>
          <w:ilvl w:val="0"/>
          <w:numId w:val="454"/>
        </w:numPr>
        <w:tabs>
          <w:tab w:val="left" w:pos="142"/>
        </w:tabs>
        <w:spacing w:after="0" w:line="240" w:lineRule="auto"/>
        <w:ind w:left="-142" w:right="-537"/>
        <w:rPr>
          <w:sz w:val="28"/>
          <w:szCs w:val="28"/>
        </w:rPr>
      </w:pPr>
      <w:bookmarkStart w:id="4251" w:name="bookmark4307"/>
      <w:bookmarkEnd w:id="4251"/>
      <w:r>
        <w:rPr>
          <w:sz w:val="28"/>
          <w:szCs w:val="28"/>
        </w:rPr>
        <w:t>Thực hiện những lời nói, hành động thế hiện sự động viên, chăm sóc người thân trong gia đình.</w:t>
      </w:r>
    </w:p>
    <w:p w14:paraId="44DA85B6" w14:textId="77777777" w:rsidR="00150A58" w:rsidRDefault="00837037" w:rsidP="00B27DAC">
      <w:pPr>
        <w:pStyle w:val="Vnbnnidung0"/>
        <w:numPr>
          <w:ilvl w:val="0"/>
          <w:numId w:val="454"/>
        </w:numPr>
        <w:tabs>
          <w:tab w:val="left" w:pos="142"/>
        </w:tabs>
        <w:spacing w:after="0" w:line="240" w:lineRule="auto"/>
        <w:ind w:left="-142" w:right="-537"/>
        <w:rPr>
          <w:sz w:val="28"/>
          <w:szCs w:val="28"/>
        </w:rPr>
      </w:pPr>
      <w:bookmarkStart w:id="4252" w:name="bookmark4308"/>
      <w:bookmarkEnd w:id="4252"/>
      <w:r>
        <w:rPr>
          <w:sz w:val="28"/>
          <w:szCs w:val="28"/>
        </w:rPr>
        <w:t>Quan sát, nhận xét thái độ của người thân khi nhận được sự động viên, chăm sóc của em.</w:t>
      </w:r>
    </w:p>
    <w:p w14:paraId="0E4874DB" w14:textId="77777777" w:rsidR="00150A58" w:rsidRPr="006714C0" w:rsidRDefault="00837037" w:rsidP="001B3383">
      <w:pPr>
        <w:pStyle w:val="Vnbnnidung0"/>
        <w:spacing w:after="0" w:line="240" w:lineRule="auto"/>
        <w:ind w:left="-142" w:right="-537"/>
        <w:rPr>
          <w:sz w:val="28"/>
          <w:szCs w:val="28"/>
        </w:rPr>
      </w:pPr>
      <w:r>
        <w:rPr>
          <w:sz w:val="28"/>
          <w:szCs w:val="28"/>
        </w:rPr>
        <w:t>- Nêu cảm xúc của em khi thực hiện những hành động đó.</w:t>
      </w:r>
    </w:p>
    <w:p w14:paraId="0CB7B1F4" w14:textId="77777777" w:rsidR="001B3383" w:rsidRDefault="001B3383" w:rsidP="001B3383">
      <w:pPr>
        <w:pStyle w:val="Chthchbng0"/>
        <w:ind w:left="-142" w:right="-537"/>
        <w:rPr>
          <w:sz w:val="28"/>
          <w:szCs w:val="28"/>
        </w:rPr>
      </w:pPr>
    </w:p>
    <w:p w14:paraId="7E32A08C" w14:textId="77777777" w:rsidR="00AE7966" w:rsidRDefault="00AE7966" w:rsidP="001B3383">
      <w:pPr>
        <w:pStyle w:val="Chthchbng0"/>
        <w:ind w:left="-142" w:right="-537"/>
        <w:rPr>
          <w:sz w:val="28"/>
          <w:szCs w:val="28"/>
        </w:rPr>
      </w:pPr>
      <w:r>
        <w:rPr>
          <w:sz w:val="28"/>
          <w:szCs w:val="28"/>
        </w:rPr>
        <w:t>IV. KẾ HOẠCH ĐÁNH GIÁ</w:t>
      </w:r>
    </w:p>
    <w:p w14:paraId="774622ED" w14:textId="77777777" w:rsidR="001B3383" w:rsidRDefault="001B3383" w:rsidP="001B3383">
      <w:pPr>
        <w:pStyle w:val="Chthchbng0"/>
        <w:ind w:left="-142" w:right="-537"/>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AE7966" w14:paraId="6F4643EF" w14:textId="77777777" w:rsidTr="007431D6">
        <w:tc>
          <w:tcPr>
            <w:tcW w:w="2538" w:type="dxa"/>
          </w:tcPr>
          <w:p w14:paraId="58B6D8E7" w14:textId="77777777" w:rsidR="00AE7966" w:rsidRDefault="00AE7966" w:rsidP="007431D6">
            <w:pPr>
              <w:pStyle w:val="Chthchbng0"/>
              <w:rPr>
                <w:sz w:val="28"/>
                <w:szCs w:val="28"/>
                <w:lang w:val="en-US"/>
              </w:rPr>
            </w:pPr>
            <w:r>
              <w:rPr>
                <w:b w:val="0"/>
                <w:bCs w:val="0"/>
                <w:sz w:val="28"/>
                <w:szCs w:val="28"/>
              </w:rPr>
              <w:t>Hình thức đánh giá</w:t>
            </w:r>
          </w:p>
        </w:tc>
        <w:tc>
          <w:tcPr>
            <w:tcW w:w="3420" w:type="dxa"/>
          </w:tcPr>
          <w:p w14:paraId="79AC0B07" w14:textId="77777777" w:rsidR="00AE7966" w:rsidRPr="00346900" w:rsidRDefault="00AE7966"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58300813" w14:textId="77777777" w:rsidR="00AE7966" w:rsidRPr="00346900" w:rsidRDefault="00AE7966" w:rsidP="007431D6">
            <w:pPr>
              <w:pStyle w:val="Chthchbng0"/>
              <w:rPr>
                <w:b w:val="0"/>
                <w:sz w:val="28"/>
                <w:szCs w:val="28"/>
                <w:lang w:val="en-US"/>
              </w:rPr>
            </w:pPr>
            <w:r w:rsidRPr="00346900">
              <w:rPr>
                <w:b w:val="0"/>
                <w:bCs w:val="0"/>
                <w:sz w:val="28"/>
                <w:szCs w:val="28"/>
              </w:rPr>
              <w:t>Công cụ đánh giá</w:t>
            </w:r>
          </w:p>
        </w:tc>
        <w:tc>
          <w:tcPr>
            <w:tcW w:w="1505" w:type="dxa"/>
          </w:tcPr>
          <w:p w14:paraId="45B2968C" w14:textId="77777777" w:rsidR="00AE7966" w:rsidRPr="00346900" w:rsidRDefault="00AE7966"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AE7966" w14:paraId="45EF2C12" w14:textId="77777777" w:rsidTr="007431D6">
        <w:tc>
          <w:tcPr>
            <w:tcW w:w="2538" w:type="dxa"/>
          </w:tcPr>
          <w:p w14:paraId="75A9282C" w14:textId="77777777" w:rsidR="00AE7966" w:rsidRPr="00346900" w:rsidRDefault="00AE7966"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75772607" w14:textId="77777777" w:rsidR="00AE7966" w:rsidRPr="006714C0" w:rsidRDefault="00AE7966"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76FAD918" w14:textId="77777777" w:rsidR="00AE7966" w:rsidRPr="00346900" w:rsidRDefault="00AE7966"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106765FB" w14:textId="77777777" w:rsidR="00AE7966" w:rsidRPr="00346900" w:rsidRDefault="00AE7966"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69C01630" w14:textId="77777777" w:rsidR="00AE7966" w:rsidRPr="00346900" w:rsidRDefault="00AE7966"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09201EA2" w14:textId="77777777" w:rsidR="00AE7966" w:rsidRPr="006714C0" w:rsidRDefault="00AE7966"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3043F59C" w14:textId="77777777" w:rsidR="00AE7966" w:rsidRPr="00346900" w:rsidRDefault="00AE7966"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3A322376" w14:textId="77777777" w:rsidR="00AE7966" w:rsidRPr="00346900" w:rsidRDefault="00AE7966"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30872BC7" w14:textId="77777777" w:rsidR="00AE7966" w:rsidRPr="00346900" w:rsidRDefault="00AE7966" w:rsidP="007431D6">
            <w:pPr>
              <w:pStyle w:val="Chthchbng0"/>
              <w:rPr>
                <w:b w:val="0"/>
                <w:sz w:val="28"/>
                <w:szCs w:val="28"/>
                <w:lang w:val="en-US"/>
              </w:rPr>
            </w:pPr>
            <w:r w:rsidRPr="00346900">
              <w:rPr>
                <w:b w:val="0"/>
                <w:sz w:val="28"/>
                <w:szCs w:val="28"/>
              </w:rPr>
              <w:t>Trao đổi, thảo luận</w:t>
            </w:r>
          </w:p>
        </w:tc>
        <w:tc>
          <w:tcPr>
            <w:tcW w:w="1505" w:type="dxa"/>
          </w:tcPr>
          <w:p w14:paraId="4CA736D3" w14:textId="77777777" w:rsidR="00AE7966" w:rsidRDefault="00AE7966" w:rsidP="007431D6">
            <w:pPr>
              <w:pStyle w:val="Chthchbng0"/>
              <w:rPr>
                <w:sz w:val="28"/>
                <w:szCs w:val="28"/>
                <w:lang w:val="en-US"/>
              </w:rPr>
            </w:pPr>
          </w:p>
        </w:tc>
      </w:tr>
    </w:tbl>
    <w:p w14:paraId="037A8C34" w14:textId="77777777" w:rsidR="001B3383" w:rsidRDefault="001B3383" w:rsidP="00AE7966">
      <w:pPr>
        <w:pStyle w:val="Chthchbng0"/>
        <w:rPr>
          <w:sz w:val="28"/>
          <w:szCs w:val="28"/>
        </w:rPr>
      </w:pPr>
    </w:p>
    <w:p w14:paraId="0F615C51" w14:textId="77777777" w:rsidR="00AE7966" w:rsidRPr="006714C0" w:rsidRDefault="00AE7966" w:rsidP="00AE7966">
      <w:pPr>
        <w:pStyle w:val="Chthchbng0"/>
        <w:rPr>
          <w:b w:val="0"/>
          <w:bCs w:val="0"/>
          <w:iCs/>
          <w:sz w:val="28"/>
          <w:szCs w:val="28"/>
        </w:rPr>
      </w:pPr>
      <w:r>
        <w:rPr>
          <w:sz w:val="28"/>
          <w:szCs w:val="28"/>
        </w:rPr>
        <w:t>V. H</w:t>
      </w:r>
      <w:r w:rsidRPr="006714C0">
        <w:rPr>
          <w:sz w:val="28"/>
          <w:szCs w:val="28"/>
        </w:rPr>
        <w:t>Ồ SƠ</w:t>
      </w:r>
      <w:r>
        <w:rPr>
          <w:sz w:val="28"/>
          <w:szCs w:val="28"/>
        </w:rPr>
        <w:t xml:space="preserve"> DẠY HỌC </w:t>
      </w:r>
      <w:r w:rsidRPr="00346900">
        <w:rPr>
          <w:b w:val="0"/>
          <w:bCs w:val="0"/>
          <w:iCs/>
          <w:sz w:val="28"/>
          <w:szCs w:val="28"/>
        </w:rPr>
        <w:t>(Đính kèm các phiếu học tập/bảng ki</w:t>
      </w:r>
      <w:r w:rsidR="001B3383" w:rsidRPr="006714C0">
        <w:rPr>
          <w:b w:val="0"/>
          <w:bCs w:val="0"/>
          <w:iCs/>
          <w:sz w:val="28"/>
          <w:szCs w:val="28"/>
        </w:rPr>
        <w:t>ể</w:t>
      </w:r>
      <w:r w:rsidRPr="00346900">
        <w:rPr>
          <w:b w:val="0"/>
          <w:bCs w:val="0"/>
          <w:iCs/>
          <w:sz w:val="28"/>
          <w:szCs w:val="28"/>
        </w:rPr>
        <w:t>m....)</w:t>
      </w:r>
    </w:p>
    <w:p w14:paraId="251F5676" w14:textId="77777777" w:rsidR="001B3383" w:rsidRDefault="001B3383" w:rsidP="00A5492F">
      <w:pPr>
        <w:pStyle w:val="Vnbnnidung0"/>
        <w:spacing w:after="0" w:line="240" w:lineRule="auto"/>
        <w:rPr>
          <w:sz w:val="28"/>
          <w:szCs w:val="28"/>
        </w:rPr>
      </w:pPr>
    </w:p>
    <w:p w14:paraId="3E44A7D6" w14:textId="77777777" w:rsidR="001B3383" w:rsidRDefault="001B3383" w:rsidP="00A5492F">
      <w:pPr>
        <w:pStyle w:val="Vnbnnidung0"/>
        <w:spacing w:after="0" w:line="240" w:lineRule="auto"/>
        <w:rPr>
          <w:sz w:val="28"/>
          <w:szCs w:val="28"/>
        </w:rPr>
      </w:pPr>
    </w:p>
    <w:p w14:paraId="6AE794B5" w14:textId="77777777" w:rsidR="007B6759" w:rsidRDefault="007B6759" w:rsidP="00A5492F">
      <w:pPr>
        <w:pStyle w:val="Vnbnnidung0"/>
        <w:spacing w:after="0" w:line="240" w:lineRule="auto"/>
        <w:rPr>
          <w:sz w:val="28"/>
          <w:szCs w:val="28"/>
        </w:rPr>
      </w:pPr>
    </w:p>
    <w:p w14:paraId="5140C708" w14:textId="77777777" w:rsidR="00150A58" w:rsidRPr="006714C0" w:rsidRDefault="00837037" w:rsidP="001B3383">
      <w:pPr>
        <w:pStyle w:val="Vnbnnidung0"/>
        <w:spacing w:after="0" w:line="276" w:lineRule="auto"/>
        <w:rPr>
          <w:sz w:val="28"/>
          <w:szCs w:val="28"/>
        </w:rPr>
      </w:pPr>
      <w:r>
        <w:rPr>
          <w:sz w:val="28"/>
          <w:szCs w:val="28"/>
        </w:rPr>
        <w:t xml:space="preserve">Ngày soạn: </w:t>
      </w:r>
      <w:r w:rsidR="007B6759" w:rsidRPr="006714C0">
        <w:rPr>
          <w:sz w:val="28"/>
          <w:szCs w:val="28"/>
        </w:rPr>
        <w:t>27</w:t>
      </w:r>
      <w:r w:rsidR="001B3383" w:rsidRPr="006714C0">
        <w:rPr>
          <w:sz w:val="28"/>
          <w:szCs w:val="28"/>
        </w:rPr>
        <w:t>/12/2021</w:t>
      </w:r>
    </w:p>
    <w:p w14:paraId="3D2071AC" w14:textId="77777777" w:rsidR="00150A58" w:rsidRPr="001B3383" w:rsidRDefault="00837037" w:rsidP="001B3383">
      <w:pPr>
        <w:pStyle w:val="Vnbnnidung0"/>
        <w:spacing w:after="0" w:line="276" w:lineRule="auto"/>
        <w:jc w:val="center"/>
        <w:rPr>
          <w:b/>
          <w:bCs/>
          <w:color w:val="FF0000"/>
          <w:sz w:val="28"/>
          <w:szCs w:val="28"/>
        </w:rPr>
      </w:pPr>
      <w:r w:rsidRPr="001B3383">
        <w:rPr>
          <w:b/>
          <w:bCs/>
          <w:color w:val="FF0000"/>
          <w:sz w:val="28"/>
          <w:szCs w:val="28"/>
        </w:rPr>
        <w:t xml:space="preserve">TUẦN 17 - TIẾT </w:t>
      </w:r>
      <w:r w:rsidR="001B3383" w:rsidRPr="006714C0">
        <w:rPr>
          <w:b/>
          <w:bCs/>
          <w:color w:val="FF0000"/>
          <w:sz w:val="28"/>
          <w:szCs w:val="28"/>
        </w:rPr>
        <w:t>51</w:t>
      </w:r>
      <w:r w:rsidRPr="001B3383">
        <w:rPr>
          <w:b/>
          <w:bCs/>
          <w:color w:val="FF0000"/>
          <w:sz w:val="28"/>
          <w:szCs w:val="28"/>
        </w:rPr>
        <w:t>: SINH HOẠT LỚP</w:t>
      </w:r>
    </w:p>
    <w:p w14:paraId="20B59F50" w14:textId="77777777" w:rsidR="00150A58" w:rsidRDefault="00837037" w:rsidP="001B3383">
      <w:pPr>
        <w:pStyle w:val="Vnbnnidung0"/>
        <w:spacing w:after="0" w:line="360" w:lineRule="auto"/>
        <w:jc w:val="center"/>
        <w:rPr>
          <w:sz w:val="28"/>
          <w:szCs w:val="28"/>
        </w:rPr>
      </w:pPr>
      <w:r>
        <w:rPr>
          <w:b/>
          <w:bCs/>
          <w:sz w:val="28"/>
          <w:szCs w:val="28"/>
        </w:rPr>
        <w:lastRenderedPageBreak/>
        <w:t>TÌNH CẢM GIA ĐÌNH</w:t>
      </w:r>
    </w:p>
    <w:p w14:paraId="72AD9301" w14:textId="77777777" w:rsidR="00150A58" w:rsidRDefault="00837037" w:rsidP="00B27DAC">
      <w:pPr>
        <w:pStyle w:val="Vnbnnidung0"/>
        <w:numPr>
          <w:ilvl w:val="0"/>
          <w:numId w:val="456"/>
        </w:numPr>
        <w:tabs>
          <w:tab w:val="left" w:pos="142"/>
        </w:tabs>
        <w:spacing w:after="0" w:line="240" w:lineRule="auto"/>
        <w:ind w:left="-142" w:right="-254"/>
        <w:rPr>
          <w:sz w:val="28"/>
          <w:szCs w:val="28"/>
        </w:rPr>
      </w:pPr>
      <w:bookmarkStart w:id="4253" w:name="bookmark4310"/>
      <w:bookmarkEnd w:id="4253"/>
      <w:r>
        <w:rPr>
          <w:b/>
          <w:bCs/>
          <w:sz w:val="28"/>
          <w:szCs w:val="28"/>
        </w:rPr>
        <w:t>MỤC TIÊU</w:t>
      </w:r>
    </w:p>
    <w:p w14:paraId="07ED907E" w14:textId="77777777" w:rsidR="00150A58" w:rsidRDefault="00837037" w:rsidP="00B27DAC">
      <w:pPr>
        <w:pStyle w:val="Tiu20"/>
        <w:keepNext/>
        <w:keepLines/>
        <w:numPr>
          <w:ilvl w:val="0"/>
          <w:numId w:val="457"/>
        </w:numPr>
        <w:tabs>
          <w:tab w:val="left" w:pos="142"/>
        </w:tabs>
        <w:spacing w:after="0" w:line="240" w:lineRule="auto"/>
        <w:ind w:left="-142" w:right="-254"/>
        <w:rPr>
          <w:sz w:val="28"/>
          <w:szCs w:val="28"/>
        </w:rPr>
      </w:pPr>
      <w:bookmarkStart w:id="4254" w:name="bookmark4313"/>
      <w:bookmarkStart w:id="4255" w:name="bookmark4312"/>
      <w:bookmarkStart w:id="4256" w:name="bookmark4314"/>
      <w:bookmarkStart w:id="4257" w:name="bookmark4311"/>
      <w:bookmarkEnd w:id="4254"/>
      <w:r>
        <w:rPr>
          <w:sz w:val="28"/>
          <w:szCs w:val="28"/>
        </w:rPr>
        <w:t>Kiến thúc</w:t>
      </w:r>
      <w:bookmarkEnd w:id="4255"/>
      <w:bookmarkEnd w:id="4256"/>
      <w:bookmarkEnd w:id="4257"/>
    </w:p>
    <w:p w14:paraId="3FCCE074" w14:textId="77777777" w:rsidR="00150A58" w:rsidRDefault="00837037" w:rsidP="00A10DD7">
      <w:pPr>
        <w:pStyle w:val="Vnbnnidung0"/>
        <w:tabs>
          <w:tab w:val="left" w:pos="142"/>
        </w:tabs>
        <w:spacing w:after="0" w:line="240" w:lineRule="auto"/>
        <w:ind w:left="-142" w:right="-254"/>
        <w:rPr>
          <w:sz w:val="28"/>
          <w:szCs w:val="28"/>
        </w:rPr>
      </w:pPr>
      <w:r>
        <w:rPr>
          <w:sz w:val="28"/>
          <w:szCs w:val="28"/>
        </w:rPr>
        <w:t>Sau khi tham gia hoạt động này, HS có khả năng:</w:t>
      </w:r>
    </w:p>
    <w:p w14:paraId="31CBA233"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58" w:name="bookmark4315"/>
      <w:bookmarkEnd w:id="4258"/>
      <w:r>
        <w:rPr>
          <w:sz w:val="28"/>
          <w:szCs w:val="28"/>
        </w:rPr>
        <w:t>Sơ kết tuần</w:t>
      </w:r>
    </w:p>
    <w:p w14:paraId="6C1A531E"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59" w:name="bookmark4316"/>
      <w:bookmarkEnd w:id="4259"/>
      <w:r>
        <w:rPr>
          <w:sz w:val="28"/>
          <w:szCs w:val="28"/>
        </w:rPr>
        <w:t>Nêu được những hành động, lời nói đã thực hiện đổ động viên, chăm sóc người thân trong gia đình;</w:t>
      </w:r>
    </w:p>
    <w:p w14:paraId="48F3A8DF"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60" w:name="bookmark4317"/>
      <w:bookmarkEnd w:id="4260"/>
      <w:r>
        <w:rPr>
          <w:sz w:val="28"/>
          <w:szCs w:val="28"/>
        </w:rPr>
        <w:t>Chủ động, tự giác động viên, chăm sóc người thân trong gia đình;</w:t>
      </w:r>
    </w:p>
    <w:p w14:paraId="46A26055"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61" w:name="bookmark4318"/>
      <w:bookmarkEnd w:id="4261"/>
      <w:r>
        <w:rPr>
          <w:sz w:val="28"/>
          <w:szCs w:val="28"/>
        </w:rPr>
        <w:t>Th</w:t>
      </w:r>
      <w:r w:rsidR="00A10DD7" w:rsidRPr="006714C0">
        <w:rPr>
          <w:sz w:val="28"/>
          <w:szCs w:val="28"/>
        </w:rPr>
        <w:t>ể</w:t>
      </w:r>
      <w:r>
        <w:rPr>
          <w:sz w:val="28"/>
          <w:szCs w:val="28"/>
        </w:rPr>
        <w:t xml:space="preserve"> hiện trách nhiệm, tích cực tham gia thảo luận và hợp tác thực hiện nhiệm vụ.</w:t>
      </w:r>
    </w:p>
    <w:p w14:paraId="5E56773E" w14:textId="77777777" w:rsidR="00150A58" w:rsidRDefault="00837037" w:rsidP="00B27DAC">
      <w:pPr>
        <w:pStyle w:val="Tiu20"/>
        <w:keepNext/>
        <w:keepLines/>
        <w:numPr>
          <w:ilvl w:val="0"/>
          <w:numId w:val="457"/>
        </w:numPr>
        <w:tabs>
          <w:tab w:val="left" w:pos="142"/>
          <w:tab w:val="left" w:pos="385"/>
        </w:tabs>
        <w:spacing w:after="0" w:line="240" w:lineRule="auto"/>
        <w:ind w:left="-142" w:right="-254"/>
        <w:rPr>
          <w:sz w:val="28"/>
          <w:szCs w:val="28"/>
        </w:rPr>
      </w:pPr>
      <w:bookmarkStart w:id="4262" w:name="bookmark4321"/>
      <w:bookmarkStart w:id="4263" w:name="bookmark4320"/>
      <w:bookmarkStart w:id="4264" w:name="bookmark4322"/>
      <w:bookmarkStart w:id="4265" w:name="bookmark4319"/>
      <w:bookmarkEnd w:id="4262"/>
      <w:r>
        <w:rPr>
          <w:sz w:val="28"/>
          <w:szCs w:val="28"/>
        </w:rPr>
        <w:t>Năng lực:</w:t>
      </w:r>
      <w:bookmarkEnd w:id="4263"/>
      <w:bookmarkEnd w:id="4264"/>
      <w:bookmarkEnd w:id="4265"/>
    </w:p>
    <w:p w14:paraId="3629619C"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66" w:name="bookmark4323"/>
      <w:bookmarkEnd w:id="4266"/>
      <w:r>
        <w:rPr>
          <w:b/>
          <w:bCs/>
          <w:i/>
          <w:iCs/>
          <w:sz w:val="28"/>
          <w:szCs w:val="28"/>
        </w:rPr>
        <w:t>Năng lực chung:</w:t>
      </w:r>
      <w:r>
        <w:rPr>
          <w:sz w:val="28"/>
          <w:szCs w:val="28"/>
        </w:rPr>
        <w:t xml:space="preserve"> Giao tiếp, họp tác, tự chủ, tự học, giải quyết vấn đề</w:t>
      </w:r>
    </w:p>
    <w:p w14:paraId="6C928093"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67" w:name="bookmark4324"/>
      <w:bookmarkEnd w:id="4267"/>
      <w:r>
        <w:rPr>
          <w:b/>
          <w:bCs/>
          <w:i/>
          <w:iCs/>
          <w:sz w:val="28"/>
          <w:szCs w:val="28"/>
        </w:rPr>
        <w:t>Năng lực riêng:</w:t>
      </w:r>
    </w:p>
    <w:p w14:paraId="4B5B7E9D" w14:textId="77777777" w:rsidR="00150A58" w:rsidRDefault="00837037" w:rsidP="00A10DD7">
      <w:pPr>
        <w:pStyle w:val="Vnbnnidung0"/>
        <w:tabs>
          <w:tab w:val="left" w:pos="142"/>
        </w:tabs>
        <w:spacing w:after="0" w:line="240" w:lineRule="auto"/>
        <w:ind w:left="-142" w:right="-679"/>
        <w:rPr>
          <w:sz w:val="28"/>
          <w:szCs w:val="28"/>
        </w:rPr>
      </w:pPr>
      <w:r>
        <w:rPr>
          <w:sz w:val="28"/>
          <w:szCs w:val="28"/>
        </w:rPr>
        <w:t>+ Làm chủ được cảm xúc của bản thân trong các tình huống giao tiếp, ứng xử khác nhau.</w:t>
      </w:r>
    </w:p>
    <w:p w14:paraId="10152694" w14:textId="77777777" w:rsidR="00150A58" w:rsidRDefault="00837037" w:rsidP="00B27DAC">
      <w:pPr>
        <w:pStyle w:val="Vnbnnidung0"/>
        <w:numPr>
          <w:ilvl w:val="0"/>
          <w:numId w:val="457"/>
        </w:numPr>
        <w:tabs>
          <w:tab w:val="left" w:pos="142"/>
          <w:tab w:val="left" w:pos="385"/>
        </w:tabs>
        <w:spacing w:after="0" w:line="240" w:lineRule="auto"/>
        <w:ind w:left="-142" w:right="-254"/>
        <w:rPr>
          <w:sz w:val="28"/>
          <w:szCs w:val="28"/>
        </w:rPr>
      </w:pPr>
      <w:bookmarkStart w:id="4268" w:name="bookmark4325"/>
      <w:bookmarkEnd w:id="4268"/>
      <w:r>
        <w:rPr>
          <w:b/>
          <w:bCs/>
          <w:sz w:val="28"/>
          <w:szCs w:val="28"/>
        </w:rPr>
        <w:t xml:space="preserve">Phẩm chất: </w:t>
      </w:r>
      <w:r>
        <w:rPr>
          <w:sz w:val="28"/>
          <w:szCs w:val="28"/>
        </w:rPr>
        <w:t>nhân ái, trung thực, trách nhiệm.</w:t>
      </w:r>
    </w:p>
    <w:p w14:paraId="1675B191" w14:textId="77777777" w:rsidR="00150A58" w:rsidRDefault="00837037" w:rsidP="00B27DAC">
      <w:pPr>
        <w:pStyle w:val="Vnbnnidung0"/>
        <w:numPr>
          <w:ilvl w:val="0"/>
          <w:numId w:val="456"/>
        </w:numPr>
        <w:tabs>
          <w:tab w:val="left" w:pos="142"/>
          <w:tab w:val="left" w:pos="458"/>
        </w:tabs>
        <w:spacing w:after="0" w:line="240" w:lineRule="auto"/>
        <w:ind w:left="-142" w:right="-254"/>
        <w:rPr>
          <w:sz w:val="28"/>
          <w:szCs w:val="28"/>
        </w:rPr>
      </w:pPr>
      <w:bookmarkStart w:id="4269" w:name="bookmark4326"/>
      <w:bookmarkEnd w:id="4269"/>
      <w:r>
        <w:rPr>
          <w:b/>
          <w:bCs/>
          <w:sz w:val="28"/>
          <w:szCs w:val="28"/>
        </w:rPr>
        <w:t>THIÉT BỊ DẠY HỌC VÀ HỌC LIỆU</w:t>
      </w:r>
    </w:p>
    <w:p w14:paraId="3C29CB30" w14:textId="77777777" w:rsidR="00150A58" w:rsidRDefault="00837037" w:rsidP="00B27DAC">
      <w:pPr>
        <w:pStyle w:val="Vnbnnidung0"/>
        <w:numPr>
          <w:ilvl w:val="0"/>
          <w:numId w:val="458"/>
        </w:numPr>
        <w:tabs>
          <w:tab w:val="left" w:pos="142"/>
        </w:tabs>
        <w:spacing w:after="0" w:line="240" w:lineRule="auto"/>
        <w:ind w:left="-142" w:right="-254"/>
        <w:rPr>
          <w:sz w:val="28"/>
          <w:szCs w:val="28"/>
        </w:rPr>
      </w:pPr>
      <w:bookmarkStart w:id="4270" w:name="bookmark4327"/>
      <w:bookmarkEnd w:id="4270"/>
      <w:r>
        <w:rPr>
          <w:b/>
          <w:bCs/>
          <w:sz w:val="28"/>
          <w:szCs w:val="28"/>
        </w:rPr>
        <w:t>Đối với GV</w:t>
      </w:r>
    </w:p>
    <w:p w14:paraId="2A64BD2A"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71" w:name="bookmark4328"/>
      <w:bookmarkEnd w:id="4271"/>
      <w:r>
        <w:rPr>
          <w:sz w:val="28"/>
          <w:szCs w:val="28"/>
        </w:rPr>
        <w:t>Nội dung liên quan buổi sinh hoạt lớp.</w:t>
      </w:r>
    </w:p>
    <w:p w14:paraId="75B9CE18"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72" w:name="bookmark4329"/>
      <w:bookmarkEnd w:id="4272"/>
      <w:r>
        <w:rPr>
          <w:sz w:val="28"/>
          <w:szCs w:val="28"/>
        </w:rPr>
        <w:t>K</w:t>
      </w:r>
      <w:r w:rsidR="00A10DD7">
        <w:rPr>
          <w:sz w:val="28"/>
          <w:szCs w:val="28"/>
          <w:lang w:val="en-US"/>
        </w:rPr>
        <w:t>ế</w:t>
      </w:r>
      <w:r>
        <w:rPr>
          <w:sz w:val="28"/>
          <w:szCs w:val="28"/>
        </w:rPr>
        <w:t xml:space="preserve"> hoạch tuần mới</w:t>
      </w:r>
    </w:p>
    <w:p w14:paraId="742466C0" w14:textId="77777777" w:rsidR="00150A58" w:rsidRDefault="00837037" w:rsidP="00B27DAC">
      <w:pPr>
        <w:pStyle w:val="Tiu20"/>
        <w:keepNext/>
        <w:keepLines/>
        <w:numPr>
          <w:ilvl w:val="0"/>
          <w:numId w:val="458"/>
        </w:numPr>
        <w:tabs>
          <w:tab w:val="left" w:pos="142"/>
          <w:tab w:val="left" w:pos="385"/>
        </w:tabs>
        <w:spacing w:after="0" w:line="240" w:lineRule="auto"/>
        <w:ind w:left="-142" w:right="-254"/>
        <w:rPr>
          <w:sz w:val="28"/>
          <w:szCs w:val="28"/>
        </w:rPr>
      </w:pPr>
      <w:bookmarkStart w:id="4273" w:name="bookmark4332"/>
      <w:bookmarkStart w:id="4274" w:name="bookmark4330"/>
      <w:bookmarkStart w:id="4275" w:name="bookmark4333"/>
      <w:bookmarkStart w:id="4276" w:name="bookmark4331"/>
      <w:bookmarkEnd w:id="4273"/>
      <w:r>
        <w:rPr>
          <w:sz w:val="28"/>
          <w:szCs w:val="28"/>
        </w:rPr>
        <w:t>Đối v</w:t>
      </w:r>
      <w:r w:rsidR="00A10DD7">
        <w:rPr>
          <w:sz w:val="28"/>
          <w:szCs w:val="28"/>
          <w:lang w:val="en-US"/>
        </w:rPr>
        <w:t>ớ</w:t>
      </w:r>
      <w:r>
        <w:rPr>
          <w:sz w:val="28"/>
          <w:szCs w:val="28"/>
        </w:rPr>
        <w:t>i HS:</w:t>
      </w:r>
      <w:bookmarkEnd w:id="4274"/>
      <w:bookmarkEnd w:id="4275"/>
      <w:bookmarkEnd w:id="4276"/>
    </w:p>
    <w:p w14:paraId="3386D3A7"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77" w:name="bookmark4334"/>
      <w:bookmarkEnd w:id="4277"/>
      <w:r>
        <w:rPr>
          <w:sz w:val="28"/>
          <w:szCs w:val="28"/>
        </w:rPr>
        <w:t>Bản sơ kết tuần</w:t>
      </w:r>
    </w:p>
    <w:p w14:paraId="567289E7"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78" w:name="bookmark4335"/>
      <w:bookmarkEnd w:id="4278"/>
      <w:r>
        <w:rPr>
          <w:sz w:val="28"/>
          <w:szCs w:val="28"/>
        </w:rPr>
        <w:t>K</w:t>
      </w:r>
      <w:r w:rsidR="00A10DD7">
        <w:rPr>
          <w:sz w:val="28"/>
          <w:szCs w:val="28"/>
          <w:lang w:val="en-US"/>
        </w:rPr>
        <w:t>ế</w:t>
      </w:r>
      <w:r>
        <w:rPr>
          <w:sz w:val="28"/>
          <w:szCs w:val="28"/>
        </w:rPr>
        <w:t xml:space="preserve"> hoạch tuần mới.</w:t>
      </w:r>
    </w:p>
    <w:p w14:paraId="032153C4" w14:textId="77777777" w:rsidR="00150A58" w:rsidRDefault="00837037" w:rsidP="00B27DAC">
      <w:pPr>
        <w:pStyle w:val="Tiu20"/>
        <w:keepNext/>
        <w:keepLines/>
        <w:numPr>
          <w:ilvl w:val="0"/>
          <w:numId w:val="456"/>
        </w:numPr>
        <w:tabs>
          <w:tab w:val="left" w:pos="142"/>
          <w:tab w:val="left" w:pos="284"/>
        </w:tabs>
        <w:spacing w:after="0" w:line="240" w:lineRule="auto"/>
        <w:ind w:left="-142" w:right="-254"/>
        <w:rPr>
          <w:sz w:val="28"/>
          <w:szCs w:val="28"/>
        </w:rPr>
      </w:pPr>
      <w:bookmarkStart w:id="4279" w:name="bookmark4338"/>
      <w:bookmarkStart w:id="4280" w:name="bookmark4339"/>
      <w:bookmarkEnd w:id="4279"/>
      <w:r>
        <w:rPr>
          <w:sz w:val="28"/>
          <w:szCs w:val="28"/>
        </w:rPr>
        <w:t>TIẾN TRÌNH DẠY HỌC</w:t>
      </w:r>
      <w:bookmarkEnd w:id="4280"/>
    </w:p>
    <w:p w14:paraId="30972872" w14:textId="77777777" w:rsidR="00150A58" w:rsidRDefault="00837037" w:rsidP="00B27DAC">
      <w:pPr>
        <w:pStyle w:val="Tiu20"/>
        <w:keepNext/>
        <w:keepLines/>
        <w:numPr>
          <w:ilvl w:val="0"/>
          <w:numId w:val="459"/>
        </w:numPr>
        <w:tabs>
          <w:tab w:val="left" w:pos="142"/>
          <w:tab w:val="left" w:pos="453"/>
        </w:tabs>
        <w:spacing w:after="0" w:line="240" w:lineRule="auto"/>
        <w:ind w:left="-142" w:right="-254"/>
        <w:rPr>
          <w:sz w:val="28"/>
          <w:szCs w:val="28"/>
        </w:rPr>
      </w:pPr>
      <w:bookmarkStart w:id="4281" w:name="bookmark4340"/>
      <w:bookmarkStart w:id="4282" w:name="bookmark4336"/>
      <w:bookmarkStart w:id="4283" w:name="bookmark4341"/>
      <w:bookmarkStart w:id="4284" w:name="bookmark4337"/>
      <w:bookmarkEnd w:id="4281"/>
      <w:r>
        <w:rPr>
          <w:sz w:val="28"/>
          <w:szCs w:val="28"/>
        </w:rPr>
        <w:t>HOẠT Đ</w:t>
      </w:r>
      <w:r w:rsidR="00A10DD7" w:rsidRPr="006714C0">
        <w:rPr>
          <w:sz w:val="28"/>
          <w:szCs w:val="28"/>
        </w:rPr>
        <w:t>Ộ</w:t>
      </w:r>
      <w:r>
        <w:rPr>
          <w:sz w:val="28"/>
          <w:szCs w:val="28"/>
        </w:rPr>
        <w:t>NG KHỞI ĐỘNG (MỞ ĐẦU)</w:t>
      </w:r>
      <w:bookmarkEnd w:id="4282"/>
      <w:bookmarkEnd w:id="4283"/>
      <w:bookmarkEnd w:id="4284"/>
    </w:p>
    <w:p w14:paraId="31F777A2" w14:textId="77777777" w:rsidR="00150A58" w:rsidRDefault="00837037" w:rsidP="00B27DAC">
      <w:pPr>
        <w:pStyle w:val="Vnbnnidung0"/>
        <w:numPr>
          <w:ilvl w:val="0"/>
          <w:numId w:val="460"/>
        </w:numPr>
        <w:tabs>
          <w:tab w:val="left" w:pos="142"/>
          <w:tab w:val="left" w:pos="380"/>
        </w:tabs>
        <w:spacing w:after="0" w:line="240" w:lineRule="auto"/>
        <w:ind w:left="-142" w:right="-254"/>
        <w:rPr>
          <w:sz w:val="28"/>
          <w:szCs w:val="28"/>
        </w:rPr>
      </w:pPr>
      <w:bookmarkStart w:id="4285" w:name="bookmark4342"/>
      <w:bookmarkEnd w:id="4285"/>
      <w:r>
        <w:rPr>
          <w:b/>
          <w:bCs/>
          <w:sz w:val="28"/>
          <w:szCs w:val="28"/>
        </w:rPr>
        <w:t xml:space="preserve">Mục tiêu: </w:t>
      </w:r>
      <w:r>
        <w:rPr>
          <w:sz w:val="28"/>
          <w:szCs w:val="28"/>
        </w:rPr>
        <w:t>Tạo tâm thế hứng thú cho học sinh khi vào giờ sinh hoạt lớp</w:t>
      </w:r>
    </w:p>
    <w:p w14:paraId="7DB540A3" w14:textId="77777777" w:rsidR="00150A58" w:rsidRDefault="00837037" w:rsidP="00B27DAC">
      <w:pPr>
        <w:pStyle w:val="Vnbnnidung0"/>
        <w:numPr>
          <w:ilvl w:val="0"/>
          <w:numId w:val="460"/>
        </w:numPr>
        <w:tabs>
          <w:tab w:val="left" w:pos="142"/>
          <w:tab w:val="left" w:pos="395"/>
        </w:tabs>
        <w:spacing w:after="0" w:line="240" w:lineRule="auto"/>
        <w:ind w:left="-142" w:right="-254"/>
        <w:rPr>
          <w:sz w:val="28"/>
          <w:szCs w:val="28"/>
        </w:rPr>
      </w:pPr>
      <w:bookmarkStart w:id="4286" w:name="bookmark4343"/>
      <w:bookmarkEnd w:id="4286"/>
      <w:r>
        <w:rPr>
          <w:b/>
          <w:bCs/>
          <w:sz w:val="28"/>
          <w:szCs w:val="28"/>
        </w:rPr>
        <w:t xml:space="preserve">Nội dung: HS </w:t>
      </w:r>
      <w:r>
        <w:rPr>
          <w:sz w:val="28"/>
          <w:szCs w:val="28"/>
        </w:rPr>
        <w:t>ổn định vị trí ch</w:t>
      </w:r>
      <w:r w:rsidR="00A10DD7" w:rsidRPr="006714C0">
        <w:rPr>
          <w:sz w:val="28"/>
          <w:szCs w:val="28"/>
        </w:rPr>
        <w:t>ỗ</w:t>
      </w:r>
      <w:r>
        <w:rPr>
          <w:sz w:val="28"/>
          <w:szCs w:val="28"/>
        </w:rPr>
        <w:t xml:space="preserve"> ngồi, chuẩn bị sinh hoạt lớp.</w:t>
      </w:r>
    </w:p>
    <w:p w14:paraId="2D7DB5A9" w14:textId="77777777" w:rsidR="00150A58" w:rsidRDefault="00837037" w:rsidP="00B27DAC">
      <w:pPr>
        <w:pStyle w:val="Vnbnnidung0"/>
        <w:numPr>
          <w:ilvl w:val="0"/>
          <w:numId w:val="460"/>
        </w:numPr>
        <w:tabs>
          <w:tab w:val="left" w:pos="142"/>
          <w:tab w:val="left" w:pos="395"/>
        </w:tabs>
        <w:spacing w:after="0" w:line="240" w:lineRule="auto"/>
        <w:ind w:left="-142" w:right="-254"/>
        <w:rPr>
          <w:sz w:val="28"/>
          <w:szCs w:val="28"/>
        </w:rPr>
      </w:pPr>
      <w:bookmarkStart w:id="4287" w:name="bookmark4344"/>
      <w:bookmarkEnd w:id="4287"/>
      <w:r>
        <w:rPr>
          <w:b/>
          <w:bCs/>
          <w:sz w:val="28"/>
          <w:szCs w:val="28"/>
        </w:rPr>
        <w:t xml:space="preserve">Sản phẩm: </w:t>
      </w:r>
      <w:r>
        <w:rPr>
          <w:sz w:val="28"/>
          <w:szCs w:val="28"/>
        </w:rPr>
        <w:t>Thái độ của HS</w:t>
      </w:r>
    </w:p>
    <w:p w14:paraId="4AAEE564" w14:textId="77777777" w:rsidR="00150A58" w:rsidRDefault="00837037" w:rsidP="00B27DAC">
      <w:pPr>
        <w:pStyle w:val="Tiu20"/>
        <w:keepNext/>
        <w:keepLines/>
        <w:numPr>
          <w:ilvl w:val="0"/>
          <w:numId w:val="460"/>
        </w:numPr>
        <w:tabs>
          <w:tab w:val="left" w:pos="142"/>
          <w:tab w:val="left" w:pos="395"/>
        </w:tabs>
        <w:spacing w:after="0" w:line="240" w:lineRule="auto"/>
        <w:ind w:left="-142" w:right="-254"/>
        <w:rPr>
          <w:sz w:val="28"/>
          <w:szCs w:val="28"/>
        </w:rPr>
      </w:pPr>
      <w:bookmarkStart w:id="4288" w:name="bookmark4347"/>
      <w:bookmarkStart w:id="4289" w:name="bookmark4345"/>
      <w:bookmarkStart w:id="4290" w:name="bookmark4348"/>
      <w:bookmarkStart w:id="4291" w:name="bookmark4346"/>
      <w:bookmarkEnd w:id="4288"/>
      <w:r>
        <w:rPr>
          <w:sz w:val="28"/>
          <w:szCs w:val="28"/>
        </w:rPr>
        <w:t>Tổ chức thực hiện:</w:t>
      </w:r>
      <w:bookmarkEnd w:id="4289"/>
      <w:bookmarkEnd w:id="4290"/>
      <w:bookmarkEnd w:id="4291"/>
    </w:p>
    <w:p w14:paraId="32A314BB"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292" w:name="bookmark4349"/>
      <w:bookmarkEnd w:id="4292"/>
      <w:r>
        <w:rPr>
          <w:i/>
          <w:iCs/>
          <w:sz w:val="28"/>
          <w:szCs w:val="28"/>
        </w:rPr>
        <w:t>GV ch</w:t>
      </w:r>
      <w:r w:rsidR="00507DFA" w:rsidRPr="006714C0">
        <w:rPr>
          <w:i/>
          <w:iCs/>
          <w:sz w:val="28"/>
          <w:szCs w:val="28"/>
        </w:rPr>
        <w:t>ủ</w:t>
      </w:r>
      <w:r>
        <w:rPr>
          <w:i/>
          <w:iCs/>
          <w:sz w:val="28"/>
          <w:szCs w:val="28"/>
        </w:rPr>
        <w:t xml:space="preserve"> nhiệm yêu cầu HS của lớp ổn định vị trí, chuẩn bị sinh hoạt lớp</w:t>
      </w:r>
    </w:p>
    <w:p w14:paraId="355F16E3" w14:textId="77777777" w:rsidR="00150A58" w:rsidRDefault="00837037" w:rsidP="00B27DAC">
      <w:pPr>
        <w:pStyle w:val="Vnbnnidung0"/>
        <w:numPr>
          <w:ilvl w:val="0"/>
          <w:numId w:val="459"/>
        </w:numPr>
        <w:tabs>
          <w:tab w:val="left" w:pos="142"/>
          <w:tab w:val="left" w:pos="453"/>
        </w:tabs>
        <w:spacing w:after="0" w:line="240" w:lineRule="auto"/>
        <w:ind w:left="-142" w:right="-254"/>
        <w:rPr>
          <w:sz w:val="28"/>
          <w:szCs w:val="28"/>
        </w:rPr>
      </w:pPr>
      <w:bookmarkStart w:id="4293" w:name="bookmark4350"/>
      <w:bookmarkEnd w:id="4293"/>
      <w:r>
        <w:rPr>
          <w:b/>
          <w:bCs/>
          <w:sz w:val="28"/>
          <w:szCs w:val="28"/>
        </w:rPr>
        <w:t>HOẠT ĐỘNG HÌNH THÀNH KIẾN THÚC</w:t>
      </w:r>
    </w:p>
    <w:p w14:paraId="1BFDCAD9" w14:textId="77777777" w:rsidR="00150A58" w:rsidRDefault="00837037" w:rsidP="00A10DD7">
      <w:pPr>
        <w:pStyle w:val="Tiu20"/>
        <w:keepNext/>
        <w:keepLines/>
        <w:tabs>
          <w:tab w:val="left" w:pos="142"/>
        </w:tabs>
        <w:spacing w:after="0" w:line="240" w:lineRule="auto"/>
        <w:ind w:left="-142" w:right="-254"/>
        <w:rPr>
          <w:sz w:val="28"/>
          <w:szCs w:val="28"/>
        </w:rPr>
      </w:pPr>
      <w:bookmarkStart w:id="4294" w:name="bookmark4351"/>
      <w:bookmarkStart w:id="4295" w:name="bookmark4352"/>
      <w:bookmarkStart w:id="4296" w:name="bookmark4353"/>
      <w:r>
        <w:rPr>
          <w:sz w:val="28"/>
          <w:szCs w:val="28"/>
        </w:rPr>
        <w:t>Hoạt động 1: S</w:t>
      </w:r>
      <w:r w:rsidR="00507DFA">
        <w:rPr>
          <w:sz w:val="28"/>
          <w:szCs w:val="28"/>
          <w:lang w:val="en-US"/>
        </w:rPr>
        <w:t>ơ</w:t>
      </w:r>
      <w:r>
        <w:rPr>
          <w:sz w:val="28"/>
          <w:szCs w:val="28"/>
        </w:rPr>
        <w:t xml:space="preserve"> kết tuần</w:t>
      </w:r>
      <w:bookmarkEnd w:id="4294"/>
      <w:bookmarkEnd w:id="4295"/>
      <w:bookmarkEnd w:id="4296"/>
    </w:p>
    <w:p w14:paraId="725BAC23" w14:textId="77777777" w:rsidR="00150A58" w:rsidRDefault="00837037" w:rsidP="00B27DAC">
      <w:pPr>
        <w:pStyle w:val="Vnbnnidung0"/>
        <w:numPr>
          <w:ilvl w:val="0"/>
          <w:numId w:val="461"/>
        </w:numPr>
        <w:tabs>
          <w:tab w:val="left" w:pos="142"/>
          <w:tab w:val="left" w:pos="385"/>
        </w:tabs>
        <w:spacing w:after="0" w:line="240" w:lineRule="auto"/>
        <w:ind w:left="-142" w:right="-254"/>
        <w:rPr>
          <w:sz w:val="28"/>
          <w:szCs w:val="28"/>
        </w:rPr>
      </w:pPr>
      <w:bookmarkStart w:id="4297" w:name="bookmark4354"/>
      <w:bookmarkEnd w:id="4297"/>
      <w:r>
        <w:rPr>
          <w:b/>
          <w:bCs/>
          <w:sz w:val="28"/>
          <w:szCs w:val="28"/>
        </w:rPr>
        <w:t xml:space="preserve">Mục tiêu: </w:t>
      </w:r>
      <w:r>
        <w:rPr>
          <w:sz w:val="28"/>
          <w:szCs w:val="28"/>
        </w:rPr>
        <w:t>HS biết các hoạt động trong tuần học và xây dựng kế hoạch tuần mới</w:t>
      </w:r>
    </w:p>
    <w:p w14:paraId="41E7BB97" w14:textId="77777777" w:rsidR="00150A58" w:rsidRDefault="00837037" w:rsidP="00B27DAC">
      <w:pPr>
        <w:pStyle w:val="Vnbnnidung0"/>
        <w:numPr>
          <w:ilvl w:val="0"/>
          <w:numId w:val="461"/>
        </w:numPr>
        <w:tabs>
          <w:tab w:val="left" w:pos="142"/>
          <w:tab w:val="left" w:pos="395"/>
        </w:tabs>
        <w:spacing w:after="0" w:line="240" w:lineRule="auto"/>
        <w:ind w:left="-142" w:right="-254"/>
        <w:rPr>
          <w:sz w:val="28"/>
          <w:szCs w:val="28"/>
        </w:rPr>
      </w:pPr>
      <w:bookmarkStart w:id="4298" w:name="bookmark4355"/>
      <w:bookmarkEnd w:id="4298"/>
      <w:r>
        <w:rPr>
          <w:b/>
          <w:bCs/>
          <w:sz w:val="28"/>
          <w:szCs w:val="28"/>
        </w:rPr>
        <w:t xml:space="preserve">Nội dung: </w:t>
      </w:r>
      <w:r>
        <w:rPr>
          <w:sz w:val="28"/>
          <w:szCs w:val="28"/>
        </w:rPr>
        <w:t>Cán bộ lớp nhận xét</w:t>
      </w:r>
    </w:p>
    <w:p w14:paraId="721479E0" w14:textId="77777777" w:rsidR="00150A58" w:rsidRDefault="00837037" w:rsidP="00B27DAC">
      <w:pPr>
        <w:pStyle w:val="Vnbnnidung0"/>
        <w:numPr>
          <w:ilvl w:val="0"/>
          <w:numId w:val="461"/>
        </w:numPr>
        <w:tabs>
          <w:tab w:val="left" w:pos="142"/>
          <w:tab w:val="left" w:pos="395"/>
        </w:tabs>
        <w:spacing w:after="0" w:line="240" w:lineRule="auto"/>
        <w:ind w:left="-142" w:right="-254"/>
        <w:rPr>
          <w:sz w:val="28"/>
          <w:szCs w:val="28"/>
        </w:rPr>
      </w:pPr>
      <w:bookmarkStart w:id="4299" w:name="bookmark4356"/>
      <w:bookmarkEnd w:id="4299"/>
      <w:r>
        <w:rPr>
          <w:b/>
          <w:bCs/>
          <w:sz w:val="28"/>
          <w:szCs w:val="28"/>
        </w:rPr>
        <w:t xml:space="preserve">Sản phẩm: </w:t>
      </w:r>
      <w:r w:rsidR="00507DFA" w:rsidRPr="006714C0">
        <w:rPr>
          <w:sz w:val="28"/>
          <w:szCs w:val="28"/>
        </w:rPr>
        <w:t>K</w:t>
      </w:r>
      <w:r>
        <w:rPr>
          <w:sz w:val="28"/>
          <w:szCs w:val="28"/>
        </w:rPr>
        <w:t>ết quả làm việc của HS.</w:t>
      </w:r>
    </w:p>
    <w:p w14:paraId="16948768" w14:textId="77777777" w:rsidR="00150A58" w:rsidRDefault="00837037" w:rsidP="00B27DAC">
      <w:pPr>
        <w:pStyle w:val="Tiu20"/>
        <w:keepNext/>
        <w:keepLines/>
        <w:numPr>
          <w:ilvl w:val="0"/>
          <w:numId w:val="461"/>
        </w:numPr>
        <w:tabs>
          <w:tab w:val="left" w:pos="142"/>
          <w:tab w:val="left" w:pos="395"/>
        </w:tabs>
        <w:spacing w:after="0" w:line="240" w:lineRule="auto"/>
        <w:ind w:left="-142" w:right="-254"/>
        <w:rPr>
          <w:sz w:val="28"/>
          <w:szCs w:val="28"/>
        </w:rPr>
      </w:pPr>
      <w:bookmarkStart w:id="4300" w:name="bookmark4359"/>
      <w:bookmarkStart w:id="4301" w:name="bookmark4358"/>
      <w:bookmarkStart w:id="4302" w:name="bookmark4360"/>
      <w:bookmarkStart w:id="4303" w:name="bookmark4357"/>
      <w:bookmarkEnd w:id="4300"/>
      <w:r>
        <w:rPr>
          <w:sz w:val="28"/>
          <w:szCs w:val="28"/>
        </w:rPr>
        <w:t>Tổ chức thực hiện:</w:t>
      </w:r>
      <w:bookmarkEnd w:id="4301"/>
      <w:bookmarkEnd w:id="4302"/>
      <w:bookmarkEnd w:id="4303"/>
    </w:p>
    <w:p w14:paraId="5B1B4C2A"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304" w:name="bookmark4361"/>
      <w:bookmarkEnd w:id="4304"/>
      <w:r>
        <w:rPr>
          <w:sz w:val="28"/>
          <w:szCs w:val="28"/>
        </w:rPr>
        <w:t>GV yêu cầu ban cán sự lớp điều hành l</w:t>
      </w:r>
      <w:r w:rsidR="00A10DD7" w:rsidRPr="006714C0">
        <w:rPr>
          <w:sz w:val="28"/>
          <w:szCs w:val="28"/>
        </w:rPr>
        <w:t>ớ</w:t>
      </w:r>
      <w:r>
        <w:rPr>
          <w:sz w:val="28"/>
          <w:szCs w:val="28"/>
        </w:rPr>
        <w:t>p tự đánh giá và sơ kết tuần, xây dựng kế hoạch tuần mới.</w:t>
      </w:r>
    </w:p>
    <w:p w14:paraId="4145C79E" w14:textId="77777777" w:rsidR="00150A58" w:rsidRDefault="00837037" w:rsidP="00A10DD7">
      <w:pPr>
        <w:pStyle w:val="Vnbnnidung0"/>
        <w:tabs>
          <w:tab w:val="left" w:pos="142"/>
        </w:tabs>
        <w:spacing w:after="0" w:line="240" w:lineRule="auto"/>
        <w:ind w:left="-142" w:right="-254"/>
        <w:rPr>
          <w:sz w:val="28"/>
          <w:szCs w:val="28"/>
        </w:rPr>
      </w:pPr>
      <w:r>
        <w:rPr>
          <w:b/>
          <w:bCs/>
          <w:sz w:val="28"/>
          <w:szCs w:val="28"/>
        </w:rPr>
        <w:t>Hoạt động 2: Sinh hoạt theo chủ đề</w:t>
      </w:r>
    </w:p>
    <w:p w14:paraId="2D07C281" w14:textId="77777777" w:rsidR="00150A58" w:rsidRDefault="00837037" w:rsidP="00B27DAC">
      <w:pPr>
        <w:pStyle w:val="Tiu20"/>
        <w:keepNext/>
        <w:keepLines/>
        <w:numPr>
          <w:ilvl w:val="0"/>
          <w:numId w:val="462"/>
        </w:numPr>
        <w:tabs>
          <w:tab w:val="left" w:pos="142"/>
          <w:tab w:val="left" w:pos="380"/>
        </w:tabs>
        <w:spacing w:after="0" w:line="240" w:lineRule="auto"/>
        <w:ind w:left="-142" w:right="-254"/>
        <w:rPr>
          <w:sz w:val="28"/>
          <w:szCs w:val="28"/>
        </w:rPr>
      </w:pPr>
      <w:bookmarkStart w:id="4305" w:name="bookmark4364"/>
      <w:bookmarkStart w:id="4306" w:name="bookmark4362"/>
      <w:bookmarkStart w:id="4307" w:name="bookmark4365"/>
      <w:bookmarkStart w:id="4308" w:name="bookmark4363"/>
      <w:bookmarkEnd w:id="4305"/>
      <w:r>
        <w:rPr>
          <w:sz w:val="28"/>
          <w:szCs w:val="28"/>
        </w:rPr>
        <w:t>Mục tiêu:</w:t>
      </w:r>
      <w:bookmarkEnd w:id="4306"/>
      <w:bookmarkEnd w:id="4307"/>
      <w:bookmarkEnd w:id="4308"/>
    </w:p>
    <w:p w14:paraId="1DBD9AFE"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309" w:name="bookmark4366"/>
      <w:bookmarkEnd w:id="4309"/>
      <w:r>
        <w:rPr>
          <w:sz w:val="28"/>
          <w:szCs w:val="28"/>
        </w:rPr>
        <w:t>Nêu được những hành động, lời nói đã thực hiện đế động viên, chăm sóc người thân trong gia đình</w:t>
      </w:r>
      <w:r w:rsidR="00507DFA" w:rsidRPr="006714C0">
        <w:rPr>
          <w:sz w:val="28"/>
          <w:szCs w:val="28"/>
        </w:rPr>
        <w:t>.</w:t>
      </w:r>
    </w:p>
    <w:p w14:paraId="0DEFCABC"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310" w:name="bookmark4367"/>
      <w:bookmarkEnd w:id="4310"/>
      <w:r>
        <w:rPr>
          <w:sz w:val="28"/>
          <w:szCs w:val="28"/>
        </w:rPr>
        <w:t>Chủ động, tự giác động viên, chăm sóc người thân trong gia đình</w:t>
      </w:r>
      <w:r w:rsidR="00507DFA" w:rsidRPr="006714C0">
        <w:rPr>
          <w:sz w:val="28"/>
          <w:szCs w:val="28"/>
        </w:rPr>
        <w:t>.</w:t>
      </w:r>
    </w:p>
    <w:p w14:paraId="43413436"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311" w:name="bookmark4368"/>
      <w:bookmarkEnd w:id="4311"/>
      <w:r>
        <w:rPr>
          <w:sz w:val="28"/>
          <w:szCs w:val="28"/>
        </w:rPr>
        <w:t>Thê hiện trách nhiệm, tích cực tham gia thảo luận và hợp tác thực hiện nhiệm vụ.</w:t>
      </w:r>
    </w:p>
    <w:p w14:paraId="377CD203" w14:textId="77777777" w:rsidR="00150A58" w:rsidRDefault="00837037" w:rsidP="00B27DAC">
      <w:pPr>
        <w:pStyle w:val="Vnbnnidung0"/>
        <w:numPr>
          <w:ilvl w:val="0"/>
          <w:numId w:val="462"/>
        </w:numPr>
        <w:tabs>
          <w:tab w:val="left" w:pos="142"/>
          <w:tab w:val="left" w:pos="395"/>
        </w:tabs>
        <w:spacing w:after="0" w:line="240" w:lineRule="auto"/>
        <w:ind w:left="-142" w:right="-254"/>
        <w:rPr>
          <w:sz w:val="28"/>
          <w:szCs w:val="28"/>
        </w:rPr>
      </w:pPr>
      <w:bookmarkStart w:id="4312" w:name="bookmark4369"/>
      <w:bookmarkEnd w:id="4312"/>
      <w:r>
        <w:rPr>
          <w:b/>
          <w:bCs/>
          <w:sz w:val="28"/>
          <w:szCs w:val="28"/>
        </w:rPr>
        <w:lastRenderedPageBreak/>
        <w:t xml:space="preserve">Nội dung: </w:t>
      </w:r>
      <w:r>
        <w:rPr>
          <w:sz w:val="28"/>
          <w:szCs w:val="28"/>
        </w:rPr>
        <w:t>HS thảo luận và chia sẻ những việc làm của mình</w:t>
      </w:r>
    </w:p>
    <w:p w14:paraId="4A918120" w14:textId="77777777" w:rsidR="00150A58" w:rsidRDefault="00837037" w:rsidP="00B27DAC">
      <w:pPr>
        <w:pStyle w:val="Vnbnnidung0"/>
        <w:numPr>
          <w:ilvl w:val="0"/>
          <w:numId w:val="462"/>
        </w:numPr>
        <w:tabs>
          <w:tab w:val="left" w:pos="142"/>
          <w:tab w:val="left" w:pos="395"/>
        </w:tabs>
        <w:spacing w:after="0" w:line="240" w:lineRule="auto"/>
        <w:ind w:left="-142" w:right="-254"/>
        <w:rPr>
          <w:sz w:val="28"/>
          <w:szCs w:val="28"/>
        </w:rPr>
      </w:pPr>
      <w:bookmarkStart w:id="4313" w:name="bookmark4370"/>
      <w:bookmarkEnd w:id="4313"/>
      <w:r>
        <w:rPr>
          <w:b/>
          <w:bCs/>
          <w:sz w:val="28"/>
          <w:szCs w:val="28"/>
        </w:rPr>
        <w:t xml:space="preserve">Sản phẩm: </w:t>
      </w:r>
      <w:r w:rsidR="00A10DD7" w:rsidRPr="006714C0">
        <w:rPr>
          <w:sz w:val="28"/>
          <w:szCs w:val="28"/>
        </w:rPr>
        <w:t>K</w:t>
      </w:r>
      <w:r>
        <w:rPr>
          <w:sz w:val="28"/>
          <w:szCs w:val="28"/>
        </w:rPr>
        <w:t>ết quả thực hiện</w:t>
      </w:r>
      <w:r w:rsidR="00A10DD7" w:rsidRPr="006714C0">
        <w:rPr>
          <w:sz w:val="28"/>
          <w:szCs w:val="28"/>
        </w:rPr>
        <w:t>.</w:t>
      </w:r>
    </w:p>
    <w:p w14:paraId="4B137FC4" w14:textId="77777777" w:rsidR="00150A58" w:rsidRDefault="00837037" w:rsidP="00B27DAC">
      <w:pPr>
        <w:pStyle w:val="Tiu20"/>
        <w:keepNext/>
        <w:keepLines/>
        <w:numPr>
          <w:ilvl w:val="0"/>
          <w:numId w:val="462"/>
        </w:numPr>
        <w:tabs>
          <w:tab w:val="left" w:pos="142"/>
          <w:tab w:val="left" w:pos="395"/>
        </w:tabs>
        <w:spacing w:after="0" w:line="240" w:lineRule="auto"/>
        <w:ind w:left="-142" w:right="-254"/>
        <w:rPr>
          <w:sz w:val="28"/>
          <w:szCs w:val="28"/>
        </w:rPr>
      </w:pPr>
      <w:bookmarkStart w:id="4314" w:name="bookmark4373"/>
      <w:bookmarkStart w:id="4315" w:name="bookmark4371"/>
      <w:bookmarkStart w:id="4316" w:name="bookmark4372"/>
      <w:bookmarkStart w:id="4317" w:name="bookmark4374"/>
      <w:bookmarkEnd w:id="4314"/>
      <w:r>
        <w:rPr>
          <w:sz w:val="28"/>
          <w:szCs w:val="28"/>
        </w:rPr>
        <w:t>Tồ chức thực hiện:</w:t>
      </w:r>
      <w:bookmarkEnd w:id="4315"/>
      <w:bookmarkEnd w:id="4316"/>
      <w:bookmarkEnd w:id="4317"/>
    </w:p>
    <w:p w14:paraId="4619658F"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318" w:name="bookmark4375"/>
      <w:bookmarkEnd w:id="4318"/>
      <w:r>
        <w:rPr>
          <w:sz w:val="28"/>
          <w:szCs w:val="28"/>
        </w:rPr>
        <w:t>GV tổ chức cho HS làm việc theo tổ để chia sẻ:</w:t>
      </w:r>
    </w:p>
    <w:p w14:paraId="5759F33E" w14:textId="77777777" w:rsidR="00150A58" w:rsidRDefault="00837037" w:rsidP="00A10DD7">
      <w:pPr>
        <w:pStyle w:val="Vnbnnidung0"/>
        <w:tabs>
          <w:tab w:val="left" w:pos="142"/>
        </w:tabs>
        <w:spacing w:after="0" w:line="240" w:lineRule="auto"/>
        <w:ind w:left="-142" w:right="-254"/>
        <w:rPr>
          <w:sz w:val="28"/>
          <w:szCs w:val="28"/>
        </w:rPr>
      </w:pPr>
      <w:r>
        <w:rPr>
          <w:sz w:val="28"/>
          <w:szCs w:val="28"/>
        </w:rPr>
        <w:t>+ Những điểu em học hỏi được sau khi tham gia triển lãm tranh, ảnh về chủ để “Yêu thương và chia s</w:t>
      </w:r>
      <w:r w:rsidR="00507DFA" w:rsidRPr="006714C0">
        <w:rPr>
          <w:sz w:val="28"/>
          <w:szCs w:val="28"/>
        </w:rPr>
        <w:t>ẻ"</w:t>
      </w:r>
      <w:r>
        <w:rPr>
          <w:sz w:val="28"/>
          <w:szCs w:val="28"/>
        </w:rPr>
        <w:t>.</w:t>
      </w:r>
    </w:p>
    <w:p w14:paraId="30D578A0" w14:textId="77777777" w:rsidR="00150A58" w:rsidRDefault="00837037" w:rsidP="00A10DD7">
      <w:pPr>
        <w:pStyle w:val="Vnbnnidung0"/>
        <w:tabs>
          <w:tab w:val="left" w:pos="142"/>
        </w:tabs>
        <w:spacing w:after="0" w:line="240" w:lineRule="auto"/>
        <w:ind w:left="-142" w:right="-254"/>
        <w:rPr>
          <w:sz w:val="28"/>
          <w:szCs w:val="28"/>
        </w:rPr>
      </w:pPr>
      <w:r>
        <w:rPr>
          <w:sz w:val="28"/>
          <w:szCs w:val="28"/>
        </w:rPr>
        <w:t>+ Những hành động, lời nói em đã thực hiện đế động viên, chăm sóc người thân trong gia đình.</w:t>
      </w:r>
    </w:p>
    <w:p w14:paraId="08816992" w14:textId="77777777" w:rsidR="00150A58" w:rsidRDefault="00837037" w:rsidP="00A10DD7">
      <w:pPr>
        <w:pStyle w:val="Vnbnnidung0"/>
        <w:tabs>
          <w:tab w:val="left" w:pos="142"/>
        </w:tabs>
        <w:spacing w:after="0" w:line="240" w:lineRule="auto"/>
        <w:ind w:left="-142" w:right="-254"/>
        <w:rPr>
          <w:sz w:val="28"/>
          <w:szCs w:val="28"/>
        </w:rPr>
      </w:pPr>
      <w:r>
        <w:rPr>
          <w:sz w:val="28"/>
          <w:szCs w:val="28"/>
        </w:rPr>
        <w:t>+ Cảm xúc của em và mọi người trong gia đình khi thực hiện và nhận được sự động viên, chăm sóc.</w:t>
      </w:r>
    </w:p>
    <w:p w14:paraId="67BBB88A" w14:textId="77777777" w:rsidR="00150A58" w:rsidRDefault="00837037" w:rsidP="00B27DAC">
      <w:pPr>
        <w:pStyle w:val="Vnbnnidung0"/>
        <w:numPr>
          <w:ilvl w:val="0"/>
          <w:numId w:val="454"/>
        </w:numPr>
        <w:tabs>
          <w:tab w:val="left" w:pos="142"/>
        </w:tabs>
        <w:spacing w:after="0" w:line="240" w:lineRule="auto"/>
        <w:ind w:left="-142" w:right="-537"/>
        <w:rPr>
          <w:sz w:val="28"/>
          <w:szCs w:val="28"/>
        </w:rPr>
      </w:pPr>
      <w:bookmarkStart w:id="4319" w:name="bookmark4376"/>
      <w:bookmarkEnd w:id="4319"/>
      <w:r>
        <w:rPr>
          <w:sz w:val="28"/>
          <w:szCs w:val="28"/>
        </w:rPr>
        <w:t>Đại diện các t</w:t>
      </w:r>
      <w:r w:rsidR="00A10DD7" w:rsidRPr="006714C0">
        <w:rPr>
          <w:sz w:val="28"/>
          <w:szCs w:val="28"/>
        </w:rPr>
        <w:t>ổ</w:t>
      </w:r>
      <w:r>
        <w:rPr>
          <w:sz w:val="28"/>
          <w:szCs w:val="28"/>
        </w:rPr>
        <w:t xml:space="preserve"> trình bày kết quả th</w:t>
      </w:r>
      <w:r w:rsidR="00A10DD7" w:rsidRPr="006714C0">
        <w:rPr>
          <w:sz w:val="28"/>
          <w:szCs w:val="28"/>
        </w:rPr>
        <w:t>ả</w:t>
      </w:r>
      <w:r>
        <w:rPr>
          <w:sz w:val="28"/>
          <w:szCs w:val="28"/>
        </w:rPr>
        <w:t>o luận của tổ mình. GV lưu ý HS chỉ nê</w:t>
      </w:r>
      <w:r w:rsidR="00A10DD7" w:rsidRPr="006714C0">
        <w:rPr>
          <w:sz w:val="28"/>
          <w:szCs w:val="28"/>
        </w:rPr>
        <w:t xml:space="preserve">u </w:t>
      </w:r>
      <w:r>
        <w:rPr>
          <w:sz w:val="28"/>
          <w:szCs w:val="28"/>
        </w:rPr>
        <w:t>những điều khác với các điều tổ trước đã trình bày.</w:t>
      </w:r>
    </w:p>
    <w:p w14:paraId="27A3704F"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320" w:name="bookmark4377"/>
      <w:bookmarkEnd w:id="4320"/>
      <w:r>
        <w:rPr>
          <w:sz w:val="28"/>
          <w:szCs w:val="28"/>
        </w:rPr>
        <w:t>Lớp trưởng t</w:t>
      </w:r>
      <w:r w:rsidR="00A10DD7" w:rsidRPr="006714C0">
        <w:rPr>
          <w:sz w:val="28"/>
          <w:szCs w:val="28"/>
        </w:rPr>
        <w:t>ổ</w:t>
      </w:r>
      <w:r>
        <w:rPr>
          <w:sz w:val="28"/>
          <w:szCs w:val="28"/>
        </w:rPr>
        <w:t>ng h</w:t>
      </w:r>
      <w:r w:rsidR="00A10DD7" w:rsidRPr="006714C0">
        <w:rPr>
          <w:sz w:val="28"/>
          <w:szCs w:val="28"/>
        </w:rPr>
        <w:t>ợ</w:t>
      </w:r>
      <w:r>
        <w:rPr>
          <w:sz w:val="28"/>
          <w:szCs w:val="28"/>
        </w:rPr>
        <w:t>p các nội dung mà các t</w:t>
      </w:r>
      <w:r w:rsidR="00A10DD7" w:rsidRPr="006714C0">
        <w:rPr>
          <w:sz w:val="28"/>
          <w:szCs w:val="28"/>
        </w:rPr>
        <w:t>ổ</w:t>
      </w:r>
      <w:r>
        <w:rPr>
          <w:sz w:val="28"/>
          <w:szCs w:val="28"/>
        </w:rPr>
        <w:t xml:space="preserve"> nêu ra.</w:t>
      </w:r>
    </w:p>
    <w:p w14:paraId="441848F0" w14:textId="77777777" w:rsidR="00150A58" w:rsidRDefault="00837037" w:rsidP="00B27DAC">
      <w:pPr>
        <w:pStyle w:val="Vnbnnidung0"/>
        <w:numPr>
          <w:ilvl w:val="0"/>
          <w:numId w:val="454"/>
        </w:numPr>
        <w:tabs>
          <w:tab w:val="left" w:pos="142"/>
        </w:tabs>
        <w:spacing w:after="0" w:line="240" w:lineRule="auto"/>
        <w:ind w:left="-142" w:right="-254"/>
        <w:rPr>
          <w:sz w:val="28"/>
          <w:szCs w:val="28"/>
        </w:rPr>
      </w:pPr>
      <w:bookmarkStart w:id="4321" w:name="bookmark4378"/>
      <w:bookmarkEnd w:id="4321"/>
      <w:r>
        <w:rPr>
          <w:sz w:val="28"/>
          <w:szCs w:val="28"/>
        </w:rPr>
        <w:t>GV cùng HS bố sung, điều chỉnh thành hành động, lời nói chuẩn mực của HS đối với người thân trong gia đình.</w:t>
      </w:r>
    </w:p>
    <w:p w14:paraId="72B2E88A" w14:textId="77777777" w:rsidR="00150A58" w:rsidRDefault="00837037" w:rsidP="00A10DD7">
      <w:pPr>
        <w:pStyle w:val="Vnbnnidung0"/>
        <w:tabs>
          <w:tab w:val="left" w:pos="142"/>
        </w:tabs>
        <w:spacing w:after="0" w:line="240" w:lineRule="auto"/>
        <w:ind w:left="-142" w:right="-254"/>
        <w:rPr>
          <w:sz w:val="28"/>
          <w:szCs w:val="28"/>
        </w:rPr>
      </w:pPr>
      <w:r>
        <w:rPr>
          <w:sz w:val="28"/>
          <w:szCs w:val="28"/>
        </w:rPr>
        <w:t>- Tổ chức cho HS hát, đọc thơ, ca dao, tục ngữ về gia đình dưới hình thức đối đáp/ hỏi đáp giữa các t</w:t>
      </w:r>
      <w:r w:rsidR="00A10DD7" w:rsidRPr="006714C0">
        <w:rPr>
          <w:sz w:val="28"/>
          <w:szCs w:val="28"/>
        </w:rPr>
        <w:t>ổ</w:t>
      </w:r>
      <w:r>
        <w:rPr>
          <w:sz w:val="28"/>
          <w:szCs w:val="28"/>
        </w:rPr>
        <w:t xml:space="preserve"> trong lớp.</w:t>
      </w:r>
    </w:p>
    <w:p w14:paraId="548FEFAA" w14:textId="77777777" w:rsidR="00150A58" w:rsidRDefault="00837037" w:rsidP="00A10DD7">
      <w:pPr>
        <w:pStyle w:val="Vnbnnidung0"/>
        <w:tabs>
          <w:tab w:val="left" w:pos="142"/>
        </w:tabs>
        <w:spacing w:after="0" w:line="240" w:lineRule="auto"/>
        <w:ind w:left="-142" w:right="-254"/>
        <w:rPr>
          <w:sz w:val="28"/>
          <w:szCs w:val="28"/>
        </w:rPr>
      </w:pPr>
      <w:r>
        <w:rPr>
          <w:sz w:val="28"/>
          <w:szCs w:val="28"/>
        </w:rPr>
        <w:t>- Nhận xét chung.</w:t>
      </w:r>
    </w:p>
    <w:p w14:paraId="30EA3E93" w14:textId="77777777" w:rsidR="00150A58" w:rsidRDefault="00507DFA" w:rsidP="00507DFA">
      <w:pPr>
        <w:pStyle w:val="Tiu20"/>
        <w:keepNext/>
        <w:keepLines/>
        <w:tabs>
          <w:tab w:val="left" w:pos="142"/>
          <w:tab w:val="left" w:pos="443"/>
        </w:tabs>
        <w:spacing w:after="0" w:line="240" w:lineRule="auto"/>
        <w:ind w:left="-142" w:right="-254"/>
        <w:rPr>
          <w:sz w:val="28"/>
          <w:szCs w:val="28"/>
        </w:rPr>
      </w:pPr>
      <w:bookmarkStart w:id="4322" w:name="bookmark4381"/>
      <w:bookmarkStart w:id="4323" w:name="bookmark4380"/>
      <w:bookmarkStart w:id="4324" w:name="bookmark4382"/>
      <w:bookmarkStart w:id="4325" w:name="bookmark4379"/>
      <w:bookmarkEnd w:id="4322"/>
      <w:r w:rsidRPr="006714C0">
        <w:rPr>
          <w:sz w:val="28"/>
          <w:szCs w:val="28"/>
        </w:rPr>
        <w:t xml:space="preserve">C. </w:t>
      </w:r>
      <w:r w:rsidR="00837037">
        <w:rPr>
          <w:sz w:val="28"/>
          <w:szCs w:val="28"/>
        </w:rPr>
        <w:t>HOẠT ĐỘNG TIẾP NỐI</w:t>
      </w:r>
      <w:bookmarkEnd w:id="4323"/>
      <w:bookmarkEnd w:id="4324"/>
      <w:bookmarkEnd w:id="4325"/>
    </w:p>
    <w:p w14:paraId="256F63DF" w14:textId="77777777" w:rsidR="00150A58" w:rsidRDefault="00837037" w:rsidP="00A10DD7">
      <w:pPr>
        <w:pStyle w:val="Vnbnnidung0"/>
        <w:tabs>
          <w:tab w:val="left" w:pos="142"/>
        </w:tabs>
        <w:spacing w:after="0" w:line="240" w:lineRule="auto"/>
        <w:ind w:left="-142" w:right="-254"/>
        <w:rPr>
          <w:sz w:val="28"/>
          <w:szCs w:val="28"/>
        </w:rPr>
      </w:pPr>
      <w:r>
        <w:rPr>
          <w:b/>
          <w:bCs/>
          <w:sz w:val="28"/>
          <w:szCs w:val="28"/>
        </w:rPr>
        <w:t xml:space="preserve">a. Mục tiêu: </w:t>
      </w:r>
      <w:r>
        <w:rPr>
          <w:sz w:val="28"/>
          <w:szCs w:val="28"/>
        </w:rPr>
        <w:t>HS thực hiện lời nói hoặc việc làm thế hiện sự chăm sóc người thân</w:t>
      </w:r>
    </w:p>
    <w:p w14:paraId="3D572D04" w14:textId="77777777" w:rsidR="00150A58" w:rsidRDefault="00837037" w:rsidP="00B27DAC">
      <w:pPr>
        <w:pStyle w:val="Vnbnnidung0"/>
        <w:numPr>
          <w:ilvl w:val="0"/>
          <w:numId w:val="463"/>
        </w:numPr>
        <w:tabs>
          <w:tab w:val="left" w:pos="142"/>
          <w:tab w:val="left" w:pos="395"/>
        </w:tabs>
        <w:spacing w:after="0" w:line="240" w:lineRule="auto"/>
        <w:ind w:left="-142" w:right="-254"/>
        <w:rPr>
          <w:sz w:val="28"/>
          <w:szCs w:val="28"/>
        </w:rPr>
      </w:pPr>
      <w:bookmarkStart w:id="4326" w:name="bookmark4383"/>
      <w:bookmarkEnd w:id="4326"/>
      <w:r>
        <w:rPr>
          <w:b/>
          <w:bCs/>
          <w:sz w:val="28"/>
          <w:szCs w:val="28"/>
        </w:rPr>
        <w:t xml:space="preserve">Nội dung: </w:t>
      </w:r>
      <w:r>
        <w:rPr>
          <w:sz w:val="28"/>
          <w:szCs w:val="28"/>
        </w:rPr>
        <w:t>HS thực hiện với người thân trong gia đ</w:t>
      </w:r>
      <w:r w:rsidR="00A10DD7" w:rsidRPr="006714C0">
        <w:rPr>
          <w:sz w:val="28"/>
          <w:szCs w:val="28"/>
        </w:rPr>
        <w:t>ì</w:t>
      </w:r>
      <w:r>
        <w:rPr>
          <w:sz w:val="28"/>
          <w:szCs w:val="28"/>
        </w:rPr>
        <w:t>nh</w:t>
      </w:r>
      <w:r w:rsidR="00A10DD7" w:rsidRPr="006714C0">
        <w:rPr>
          <w:sz w:val="28"/>
          <w:szCs w:val="28"/>
        </w:rPr>
        <w:t>.</w:t>
      </w:r>
    </w:p>
    <w:p w14:paraId="5466C579" w14:textId="77777777" w:rsidR="00150A58" w:rsidRDefault="00837037" w:rsidP="00B27DAC">
      <w:pPr>
        <w:pStyle w:val="Vnbnnidung0"/>
        <w:numPr>
          <w:ilvl w:val="0"/>
          <w:numId w:val="463"/>
        </w:numPr>
        <w:tabs>
          <w:tab w:val="left" w:pos="142"/>
          <w:tab w:val="left" w:pos="395"/>
        </w:tabs>
        <w:spacing w:after="0" w:line="240" w:lineRule="auto"/>
        <w:ind w:left="-142" w:right="-254"/>
        <w:rPr>
          <w:sz w:val="28"/>
          <w:szCs w:val="28"/>
        </w:rPr>
      </w:pPr>
      <w:bookmarkStart w:id="4327" w:name="bookmark4384"/>
      <w:bookmarkEnd w:id="4327"/>
      <w:r>
        <w:rPr>
          <w:b/>
          <w:bCs/>
          <w:sz w:val="28"/>
          <w:szCs w:val="28"/>
        </w:rPr>
        <w:t xml:space="preserve">Sản phẩm: </w:t>
      </w:r>
      <w:r w:rsidR="00A10DD7" w:rsidRPr="006714C0">
        <w:rPr>
          <w:sz w:val="28"/>
          <w:szCs w:val="28"/>
        </w:rPr>
        <w:t>K</w:t>
      </w:r>
      <w:r>
        <w:rPr>
          <w:sz w:val="28"/>
          <w:szCs w:val="28"/>
        </w:rPr>
        <w:t>ết quả của HS</w:t>
      </w:r>
    </w:p>
    <w:p w14:paraId="05B296B1" w14:textId="77777777" w:rsidR="00150A58" w:rsidRDefault="00837037" w:rsidP="00B27DAC">
      <w:pPr>
        <w:pStyle w:val="Tiu20"/>
        <w:keepNext/>
        <w:keepLines/>
        <w:numPr>
          <w:ilvl w:val="0"/>
          <w:numId w:val="463"/>
        </w:numPr>
        <w:tabs>
          <w:tab w:val="left" w:pos="142"/>
          <w:tab w:val="left" w:pos="395"/>
        </w:tabs>
        <w:spacing w:after="0" w:line="240" w:lineRule="auto"/>
        <w:ind w:left="-142" w:right="-254"/>
        <w:rPr>
          <w:sz w:val="28"/>
          <w:szCs w:val="28"/>
        </w:rPr>
      </w:pPr>
      <w:bookmarkStart w:id="4328" w:name="bookmark4387"/>
      <w:bookmarkStart w:id="4329" w:name="bookmark4388"/>
      <w:bookmarkStart w:id="4330" w:name="bookmark4385"/>
      <w:bookmarkStart w:id="4331" w:name="bookmark4386"/>
      <w:bookmarkEnd w:id="4328"/>
      <w:r>
        <w:rPr>
          <w:sz w:val="28"/>
          <w:szCs w:val="28"/>
        </w:rPr>
        <w:t>T</w:t>
      </w:r>
      <w:r w:rsidR="00A10DD7">
        <w:rPr>
          <w:sz w:val="28"/>
          <w:szCs w:val="28"/>
          <w:lang w:val="en-US"/>
        </w:rPr>
        <w:t>ổ</w:t>
      </w:r>
      <w:r>
        <w:rPr>
          <w:sz w:val="28"/>
          <w:szCs w:val="28"/>
        </w:rPr>
        <w:t xml:space="preserve"> chức thực hiện:</w:t>
      </w:r>
      <w:bookmarkEnd w:id="4329"/>
      <w:bookmarkEnd w:id="4330"/>
      <w:bookmarkEnd w:id="4331"/>
    </w:p>
    <w:p w14:paraId="2F4BAEB6" w14:textId="77777777" w:rsidR="00150A58" w:rsidRPr="006714C0" w:rsidRDefault="00837037" w:rsidP="00A10DD7">
      <w:pPr>
        <w:pStyle w:val="Vnbnnidung0"/>
        <w:tabs>
          <w:tab w:val="left" w:pos="142"/>
        </w:tabs>
        <w:spacing w:after="0" w:line="240" w:lineRule="auto"/>
        <w:ind w:left="-142" w:right="-254"/>
        <w:rPr>
          <w:sz w:val="28"/>
          <w:szCs w:val="28"/>
        </w:rPr>
      </w:pPr>
      <w:r>
        <w:rPr>
          <w:sz w:val="28"/>
          <w:szCs w:val="28"/>
        </w:rPr>
        <w:t>- GV yêu cầu HS thực hiện lời nói hoặc việc làm thể hiện sự chăm sóc người thân trong gia đình qua các tình huống xảy ra hằng ngày.</w:t>
      </w:r>
    </w:p>
    <w:p w14:paraId="057A4E9E" w14:textId="77777777" w:rsidR="00622D04" w:rsidRPr="006714C0" w:rsidRDefault="00622D04" w:rsidP="00A10DD7">
      <w:pPr>
        <w:pStyle w:val="Vnbnnidung0"/>
        <w:tabs>
          <w:tab w:val="left" w:pos="142"/>
        </w:tabs>
        <w:spacing w:after="0" w:line="240" w:lineRule="auto"/>
        <w:ind w:left="-142" w:right="-254"/>
        <w:rPr>
          <w:sz w:val="28"/>
          <w:szCs w:val="28"/>
        </w:rPr>
      </w:pPr>
    </w:p>
    <w:p w14:paraId="4026B65A" w14:textId="77777777" w:rsidR="00622D04" w:rsidRDefault="00622D04" w:rsidP="00A10DD7">
      <w:pPr>
        <w:pStyle w:val="Chthchbng0"/>
        <w:tabs>
          <w:tab w:val="left" w:pos="142"/>
        </w:tabs>
        <w:ind w:left="-142" w:right="-254"/>
        <w:rPr>
          <w:sz w:val="28"/>
          <w:szCs w:val="28"/>
        </w:rPr>
      </w:pPr>
      <w:r>
        <w:rPr>
          <w:sz w:val="28"/>
          <w:szCs w:val="28"/>
        </w:rPr>
        <w:t>IV. KẾ HOẠCH ĐÁNH GIÁ</w:t>
      </w:r>
    </w:p>
    <w:tbl>
      <w:tblPr>
        <w:tblW w:w="9349" w:type="dxa"/>
        <w:jc w:val="center"/>
        <w:tblLayout w:type="fixed"/>
        <w:tblCellMar>
          <w:left w:w="10" w:type="dxa"/>
          <w:right w:w="10" w:type="dxa"/>
        </w:tblCellMar>
        <w:tblLook w:val="04A0" w:firstRow="1" w:lastRow="0" w:firstColumn="1" w:lastColumn="0" w:noHBand="0" w:noVBand="1"/>
      </w:tblPr>
      <w:tblGrid>
        <w:gridCol w:w="2330"/>
        <w:gridCol w:w="4169"/>
        <w:gridCol w:w="1799"/>
        <w:gridCol w:w="1051"/>
      </w:tblGrid>
      <w:tr w:rsidR="00622D04" w14:paraId="08FFA30B" w14:textId="77777777" w:rsidTr="00507DFA">
        <w:trPr>
          <w:trHeight w:hRule="exact" w:val="788"/>
          <w:jc w:val="center"/>
        </w:trPr>
        <w:tc>
          <w:tcPr>
            <w:tcW w:w="2330" w:type="dxa"/>
            <w:tcBorders>
              <w:top w:val="single" w:sz="4" w:space="0" w:color="auto"/>
              <w:left w:val="single" w:sz="4" w:space="0" w:color="auto"/>
            </w:tcBorders>
            <w:shd w:val="clear" w:color="auto" w:fill="FFFFFF"/>
          </w:tcPr>
          <w:p w14:paraId="282E61F4" w14:textId="77777777" w:rsidR="00622D04" w:rsidRPr="004E2D40" w:rsidRDefault="00622D04"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16709D84" w14:textId="77777777" w:rsidR="00622D04" w:rsidRPr="004E2D40" w:rsidRDefault="00622D0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799" w:type="dxa"/>
            <w:tcBorders>
              <w:top w:val="single" w:sz="4" w:space="0" w:color="auto"/>
              <w:left w:val="single" w:sz="4" w:space="0" w:color="auto"/>
            </w:tcBorders>
            <w:shd w:val="clear" w:color="auto" w:fill="FFFFFF"/>
          </w:tcPr>
          <w:p w14:paraId="79579C8D" w14:textId="77777777" w:rsidR="00622D04" w:rsidRPr="004E2D40" w:rsidRDefault="00622D0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311DD7FE" w14:textId="77777777" w:rsidR="00622D04" w:rsidRPr="004E2D40" w:rsidRDefault="00622D04" w:rsidP="007431D6">
            <w:pPr>
              <w:pStyle w:val="Khc0"/>
              <w:spacing w:after="0" w:line="240" w:lineRule="auto"/>
              <w:jc w:val="center"/>
              <w:rPr>
                <w:sz w:val="28"/>
                <w:szCs w:val="28"/>
              </w:rPr>
            </w:pPr>
            <w:r w:rsidRPr="004E2D40">
              <w:rPr>
                <w:bCs/>
                <w:sz w:val="28"/>
                <w:szCs w:val="28"/>
              </w:rPr>
              <w:t>Ghi</w:t>
            </w:r>
          </w:p>
          <w:p w14:paraId="60F3EE08" w14:textId="77777777" w:rsidR="00622D04" w:rsidRPr="004E2D40" w:rsidRDefault="00622D04" w:rsidP="007431D6">
            <w:pPr>
              <w:pStyle w:val="Khc0"/>
              <w:spacing w:after="0" w:line="240" w:lineRule="auto"/>
              <w:jc w:val="center"/>
              <w:rPr>
                <w:sz w:val="28"/>
                <w:szCs w:val="28"/>
              </w:rPr>
            </w:pPr>
            <w:r w:rsidRPr="004E2D40">
              <w:rPr>
                <w:bCs/>
                <w:sz w:val="28"/>
                <w:szCs w:val="28"/>
              </w:rPr>
              <w:t>Chú</w:t>
            </w:r>
          </w:p>
        </w:tc>
      </w:tr>
      <w:tr w:rsidR="00622D04" w14:paraId="246B17BF" w14:textId="77777777" w:rsidTr="00507DFA">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521E9351" w14:textId="77777777" w:rsidR="00622D04" w:rsidRPr="006714C0" w:rsidRDefault="00622D0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7A067EB6" w14:textId="77777777" w:rsidR="00622D04" w:rsidRDefault="00622D0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663808B9"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0EB37DBF"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w:t>
            </w:r>
            <w:r w:rsidR="00507DFA" w:rsidRPr="006714C0">
              <w:rPr>
                <w:sz w:val="28"/>
                <w:szCs w:val="28"/>
              </w:rPr>
              <w:t>ẫ</w:t>
            </w:r>
            <w:r>
              <w:rPr>
                <w:sz w:val="28"/>
                <w:szCs w:val="28"/>
              </w:rPr>
              <w:t>n, sinh động</w:t>
            </w:r>
            <w:r w:rsidRPr="006714C0">
              <w:rPr>
                <w:sz w:val="28"/>
                <w:szCs w:val="28"/>
              </w:rPr>
              <w:t>.</w:t>
            </w:r>
          </w:p>
          <w:p w14:paraId="16EBC861"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6E72E95B"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799" w:type="dxa"/>
            <w:tcBorders>
              <w:top w:val="single" w:sz="4" w:space="0" w:color="auto"/>
              <w:left w:val="single" w:sz="4" w:space="0" w:color="auto"/>
              <w:bottom w:val="single" w:sz="4" w:space="0" w:color="auto"/>
            </w:tcBorders>
            <w:shd w:val="clear" w:color="auto" w:fill="FFFFFF"/>
          </w:tcPr>
          <w:p w14:paraId="496F4A22" w14:textId="77777777" w:rsidR="00622D04" w:rsidRPr="006714C0" w:rsidRDefault="00622D0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D7BE0C7" w14:textId="77777777" w:rsidR="00622D04" w:rsidRDefault="00622D04" w:rsidP="007431D6">
            <w:pPr>
              <w:rPr>
                <w:rFonts w:ascii="Times New Roman" w:hAnsi="Times New Roman" w:cs="Times New Roman"/>
                <w:sz w:val="28"/>
                <w:szCs w:val="28"/>
              </w:rPr>
            </w:pPr>
          </w:p>
        </w:tc>
      </w:tr>
    </w:tbl>
    <w:p w14:paraId="3B7AD1FA" w14:textId="77777777" w:rsidR="00622D04" w:rsidRDefault="00622D04" w:rsidP="00622D04">
      <w:pPr>
        <w:pStyle w:val="Chthchbng0"/>
        <w:rPr>
          <w:sz w:val="28"/>
          <w:szCs w:val="28"/>
        </w:rPr>
      </w:pPr>
    </w:p>
    <w:p w14:paraId="71D64A9F" w14:textId="77777777" w:rsidR="00622D04" w:rsidRPr="006714C0" w:rsidRDefault="00622D04" w:rsidP="00622D0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A10DD7" w:rsidRPr="006714C0">
        <w:rPr>
          <w:bCs/>
          <w:iCs/>
          <w:sz w:val="28"/>
          <w:szCs w:val="28"/>
        </w:rPr>
        <w:t>ể</w:t>
      </w:r>
      <w:r w:rsidRPr="004E2D40">
        <w:rPr>
          <w:bCs/>
          <w:iCs/>
          <w:sz w:val="28"/>
          <w:szCs w:val="28"/>
        </w:rPr>
        <w:t>m....)</w:t>
      </w:r>
    </w:p>
    <w:p w14:paraId="44F997B1" w14:textId="77777777" w:rsidR="00622D04" w:rsidRPr="006714C0" w:rsidRDefault="00622D04" w:rsidP="00A5492F">
      <w:pPr>
        <w:pStyle w:val="Vnbnnidung0"/>
        <w:spacing w:after="0" w:line="240" w:lineRule="auto"/>
        <w:rPr>
          <w:sz w:val="28"/>
          <w:szCs w:val="28"/>
        </w:rPr>
      </w:pPr>
    </w:p>
    <w:p w14:paraId="363D4ABA" w14:textId="77777777" w:rsidR="00622D04" w:rsidRPr="006714C0" w:rsidRDefault="00622D04" w:rsidP="00A5492F">
      <w:pPr>
        <w:pStyle w:val="Vnbnnidung0"/>
        <w:spacing w:after="0" w:line="240" w:lineRule="auto"/>
        <w:rPr>
          <w:sz w:val="28"/>
          <w:szCs w:val="28"/>
        </w:rPr>
      </w:pPr>
    </w:p>
    <w:p w14:paraId="68688AD9" w14:textId="77777777" w:rsidR="00622D04" w:rsidRPr="006714C0" w:rsidRDefault="00622D04" w:rsidP="00A5492F">
      <w:pPr>
        <w:pStyle w:val="Vnbnnidung0"/>
        <w:spacing w:after="0" w:line="240" w:lineRule="auto"/>
        <w:rPr>
          <w:sz w:val="28"/>
          <w:szCs w:val="28"/>
        </w:rPr>
      </w:pPr>
    </w:p>
    <w:p w14:paraId="0DA39967" w14:textId="77777777" w:rsidR="00150A58" w:rsidRPr="006714C0" w:rsidRDefault="00837037" w:rsidP="00A5492F">
      <w:pPr>
        <w:pStyle w:val="Vnbnnidung0"/>
        <w:spacing w:after="0" w:line="240" w:lineRule="auto"/>
        <w:rPr>
          <w:sz w:val="28"/>
          <w:szCs w:val="28"/>
        </w:rPr>
      </w:pPr>
      <w:r>
        <w:rPr>
          <w:sz w:val="28"/>
          <w:szCs w:val="28"/>
        </w:rPr>
        <w:t>Ngày soạn:</w:t>
      </w:r>
      <w:r w:rsidR="00A10DD7" w:rsidRPr="006714C0">
        <w:rPr>
          <w:sz w:val="28"/>
          <w:szCs w:val="28"/>
        </w:rPr>
        <w:t xml:space="preserve"> 02/01/202</w:t>
      </w:r>
      <w:r w:rsidR="0068605D" w:rsidRPr="006714C0">
        <w:rPr>
          <w:sz w:val="28"/>
          <w:szCs w:val="28"/>
        </w:rPr>
        <w:t>2</w:t>
      </w:r>
    </w:p>
    <w:p w14:paraId="5840AD7A" w14:textId="77777777" w:rsidR="00150A58" w:rsidRPr="00A10DD7" w:rsidRDefault="00837037" w:rsidP="00A10DD7">
      <w:pPr>
        <w:pStyle w:val="Vnbnnidung0"/>
        <w:spacing w:after="0" w:line="276" w:lineRule="auto"/>
        <w:jc w:val="center"/>
        <w:rPr>
          <w:b/>
          <w:bCs/>
          <w:sz w:val="28"/>
          <w:szCs w:val="28"/>
        </w:rPr>
      </w:pPr>
      <w:r w:rsidRPr="00A10DD7">
        <w:rPr>
          <w:b/>
          <w:bCs/>
          <w:sz w:val="28"/>
          <w:szCs w:val="28"/>
        </w:rPr>
        <w:t>CHỦ ĐỀ 5: EM VỚI GIA ĐÌNH</w:t>
      </w:r>
    </w:p>
    <w:p w14:paraId="444C0FD7" w14:textId="77777777" w:rsidR="00150A58" w:rsidRPr="00A10DD7" w:rsidRDefault="00837037" w:rsidP="00A10DD7">
      <w:pPr>
        <w:pStyle w:val="Vnbnnidung0"/>
        <w:spacing w:after="0" w:line="276" w:lineRule="auto"/>
        <w:jc w:val="center"/>
        <w:rPr>
          <w:b/>
          <w:bCs/>
          <w:color w:val="FF0000"/>
          <w:sz w:val="28"/>
          <w:szCs w:val="28"/>
        </w:rPr>
      </w:pPr>
      <w:r w:rsidRPr="00A10DD7">
        <w:rPr>
          <w:b/>
          <w:bCs/>
          <w:color w:val="FF0000"/>
          <w:sz w:val="28"/>
          <w:szCs w:val="28"/>
        </w:rPr>
        <w:lastRenderedPageBreak/>
        <w:t xml:space="preserve">TUẦN 18 - TIẾT </w:t>
      </w:r>
      <w:r w:rsidR="00A10DD7" w:rsidRPr="006714C0">
        <w:rPr>
          <w:b/>
          <w:bCs/>
          <w:color w:val="FF0000"/>
          <w:sz w:val="28"/>
          <w:szCs w:val="28"/>
        </w:rPr>
        <w:t>52</w:t>
      </w:r>
      <w:r w:rsidRPr="00A10DD7">
        <w:rPr>
          <w:b/>
          <w:bCs/>
          <w:color w:val="FF0000"/>
          <w:sz w:val="28"/>
          <w:szCs w:val="28"/>
        </w:rPr>
        <w:t>: SINH HOẠT DƯỚI CỜ</w:t>
      </w:r>
    </w:p>
    <w:p w14:paraId="350881E0" w14:textId="77777777" w:rsidR="00150A58" w:rsidRDefault="00837037" w:rsidP="00A10DD7">
      <w:pPr>
        <w:pStyle w:val="Vnbnnidung0"/>
        <w:spacing w:after="0" w:line="360" w:lineRule="auto"/>
        <w:jc w:val="center"/>
        <w:rPr>
          <w:sz w:val="28"/>
          <w:szCs w:val="28"/>
        </w:rPr>
      </w:pPr>
      <w:r>
        <w:rPr>
          <w:b/>
          <w:bCs/>
          <w:sz w:val="28"/>
          <w:szCs w:val="28"/>
        </w:rPr>
        <w:t>GIẢI QUYẾT MỘT SỐ VẤN ĐÈ THƯỜNG GẶP TRONG GIA ĐÌNH</w:t>
      </w:r>
    </w:p>
    <w:p w14:paraId="226B2EE4" w14:textId="77777777" w:rsidR="00150A58" w:rsidRDefault="000D1C0C" w:rsidP="000D1C0C">
      <w:pPr>
        <w:pStyle w:val="Vnbnnidung0"/>
        <w:tabs>
          <w:tab w:val="left" w:pos="142"/>
        </w:tabs>
        <w:spacing w:after="0" w:line="240" w:lineRule="auto"/>
        <w:ind w:right="-395"/>
        <w:rPr>
          <w:sz w:val="28"/>
          <w:szCs w:val="28"/>
        </w:rPr>
      </w:pPr>
      <w:bookmarkStart w:id="4332" w:name="bookmark4393"/>
      <w:bookmarkEnd w:id="4332"/>
      <w:r w:rsidRPr="006714C0">
        <w:rPr>
          <w:b/>
          <w:bCs/>
          <w:sz w:val="28"/>
          <w:szCs w:val="28"/>
        </w:rPr>
        <w:t xml:space="preserve">I. </w:t>
      </w:r>
      <w:r w:rsidR="00837037">
        <w:rPr>
          <w:b/>
          <w:bCs/>
          <w:sz w:val="28"/>
          <w:szCs w:val="28"/>
        </w:rPr>
        <w:t>MỤC TIÊU</w:t>
      </w:r>
    </w:p>
    <w:p w14:paraId="04F2A35E" w14:textId="77777777" w:rsidR="00150A58" w:rsidRDefault="000D1C0C" w:rsidP="000D1C0C">
      <w:pPr>
        <w:pStyle w:val="Tiu20"/>
        <w:keepNext/>
        <w:keepLines/>
        <w:tabs>
          <w:tab w:val="left" w:pos="142"/>
        </w:tabs>
        <w:spacing w:after="0" w:line="240" w:lineRule="auto"/>
        <w:ind w:right="-395"/>
        <w:rPr>
          <w:sz w:val="28"/>
          <w:szCs w:val="28"/>
        </w:rPr>
      </w:pPr>
      <w:bookmarkStart w:id="4333" w:name="bookmark4396"/>
      <w:bookmarkStart w:id="4334" w:name="bookmark4394"/>
      <w:bookmarkStart w:id="4335" w:name="bookmark4395"/>
      <w:bookmarkStart w:id="4336" w:name="bookmark4397"/>
      <w:bookmarkEnd w:id="4333"/>
      <w:r w:rsidRPr="006714C0">
        <w:rPr>
          <w:sz w:val="28"/>
          <w:szCs w:val="28"/>
        </w:rPr>
        <w:t xml:space="preserve">1. </w:t>
      </w:r>
      <w:r w:rsidR="00837037">
        <w:rPr>
          <w:sz w:val="28"/>
          <w:szCs w:val="28"/>
        </w:rPr>
        <w:t>Kiến thức</w:t>
      </w:r>
      <w:bookmarkEnd w:id="4334"/>
      <w:bookmarkEnd w:id="4335"/>
      <w:bookmarkEnd w:id="4336"/>
    </w:p>
    <w:p w14:paraId="6B720C03" w14:textId="77777777" w:rsidR="00150A58" w:rsidRDefault="00837037" w:rsidP="00A10DD7">
      <w:pPr>
        <w:pStyle w:val="Vnbnnidung0"/>
        <w:tabs>
          <w:tab w:val="left" w:pos="142"/>
        </w:tabs>
        <w:spacing w:after="0" w:line="240" w:lineRule="auto"/>
        <w:ind w:right="-395"/>
        <w:rPr>
          <w:sz w:val="28"/>
          <w:szCs w:val="28"/>
        </w:rPr>
      </w:pPr>
      <w:r>
        <w:rPr>
          <w:sz w:val="28"/>
          <w:szCs w:val="28"/>
        </w:rPr>
        <w:t>Sau khi tham gia hoạt động này, HS có khả năng:</w:t>
      </w:r>
    </w:p>
    <w:p w14:paraId="1143B824" w14:textId="77777777" w:rsidR="00150A58" w:rsidRDefault="00837037" w:rsidP="00B27DAC">
      <w:pPr>
        <w:pStyle w:val="Vnbnnidung0"/>
        <w:numPr>
          <w:ilvl w:val="0"/>
          <w:numId w:val="454"/>
        </w:numPr>
        <w:tabs>
          <w:tab w:val="left" w:pos="142"/>
          <w:tab w:val="left" w:pos="268"/>
        </w:tabs>
        <w:spacing w:after="0" w:line="240" w:lineRule="auto"/>
        <w:ind w:right="-395"/>
        <w:rPr>
          <w:sz w:val="28"/>
          <w:szCs w:val="28"/>
        </w:rPr>
      </w:pPr>
      <w:bookmarkStart w:id="4337" w:name="bookmark4398"/>
      <w:bookmarkEnd w:id="4337"/>
      <w:r>
        <w:rPr>
          <w:sz w:val="28"/>
          <w:szCs w:val="28"/>
        </w:rPr>
        <w:t>Phân tích được nguyên nhân xảy ra các v</w:t>
      </w:r>
      <w:r w:rsidR="000D1C0C" w:rsidRPr="006714C0">
        <w:rPr>
          <w:sz w:val="28"/>
          <w:szCs w:val="28"/>
        </w:rPr>
        <w:t>ấ</w:t>
      </w:r>
      <w:r>
        <w:rPr>
          <w:sz w:val="28"/>
          <w:szCs w:val="28"/>
        </w:rPr>
        <w:t>n đề trong gia đình;</w:t>
      </w:r>
    </w:p>
    <w:p w14:paraId="6DFC0A07" w14:textId="77777777" w:rsidR="00150A58" w:rsidRDefault="00837037" w:rsidP="00B27DAC">
      <w:pPr>
        <w:pStyle w:val="Vnbnnidung0"/>
        <w:numPr>
          <w:ilvl w:val="0"/>
          <w:numId w:val="454"/>
        </w:numPr>
        <w:tabs>
          <w:tab w:val="left" w:pos="142"/>
          <w:tab w:val="left" w:pos="268"/>
        </w:tabs>
        <w:spacing w:after="0" w:line="240" w:lineRule="auto"/>
        <w:ind w:right="-395"/>
        <w:rPr>
          <w:sz w:val="28"/>
          <w:szCs w:val="28"/>
        </w:rPr>
      </w:pPr>
      <w:bookmarkStart w:id="4338" w:name="bookmark4399"/>
      <w:bookmarkEnd w:id="4338"/>
      <w:r>
        <w:rPr>
          <w:sz w:val="28"/>
          <w:szCs w:val="28"/>
        </w:rPr>
        <w:t>Biết cách ứng phó, giải quyết các vấn đ</w:t>
      </w:r>
      <w:r w:rsidR="000D1C0C" w:rsidRPr="006714C0">
        <w:rPr>
          <w:sz w:val="28"/>
          <w:szCs w:val="28"/>
        </w:rPr>
        <w:t>ề</w:t>
      </w:r>
      <w:r>
        <w:rPr>
          <w:sz w:val="28"/>
          <w:szCs w:val="28"/>
        </w:rPr>
        <w:t xml:space="preserve"> nảy sinh;</w:t>
      </w:r>
    </w:p>
    <w:p w14:paraId="79199D49" w14:textId="77777777" w:rsidR="00150A58" w:rsidRDefault="000D1C0C" w:rsidP="000D1C0C">
      <w:pPr>
        <w:pStyle w:val="Tiu20"/>
        <w:keepNext/>
        <w:keepLines/>
        <w:tabs>
          <w:tab w:val="left" w:pos="142"/>
          <w:tab w:val="left" w:pos="385"/>
        </w:tabs>
        <w:spacing w:after="0" w:line="240" w:lineRule="auto"/>
        <w:ind w:right="-395"/>
        <w:rPr>
          <w:sz w:val="28"/>
          <w:szCs w:val="28"/>
        </w:rPr>
      </w:pPr>
      <w:bookmarkStart w:id="4339" w:name="bookmark4402"/>
      <w:bookmarkStart w:id="4340" w:name="bookmark4400"/>
      <w:bookmarkStart w:id="4341" w:name="bookmark4401"/>
      <w:bookmarkStart w:id="4342" w:name="bookmark4403"/>
      <w:bookmarkEnd w:id="4339"/>
      <w:r>
        <w:rPr>
          <w:sz w:val="28"/>
          <w:szCs w:val="28"/>
          <w:lang w:val="en-US"/>
        </w:rPr>
        <w:t xml:space="preserve">2. </w:t>
      </w:r>
      <w:r w:rsidR="00837037">
        <w:rPr>
          <w:sz w:val="28"/>
          <w:szCs w:val="28"/>
        </w:rPr>
        <w:t>Năng lực:</w:t>
      </w:r>
      <w:bookmarkEnd w:id="4340"/>
      <w:bookmarkEnd w:id="4341"/>
      <w:bookmarkEnd w:id="4342"/>
    </w:p>
    <w:p w14:paraId="66B3E557" w14:textId="77777777" w:rsidR="00150A58" w:rsidRDefault="00837037" w:rsidP="00B27DAC">
      <w:pPr>
        <w:pStyle w:val="Vnbnnidung0"/>
        <w:numPr>
          <w:ilvl w:val="0"/>
          <w:numId w:val="454"/>
        </w:numPr>
        <w:tabs>
          <w:tab w:val="left" w:pos="142"/>
          <w:tab w:val="left" w:pos="278"/>
        </w:tabs>
        <w:spacing w:after="0" w:line="240" w:lineRule="auto"/>
        <w:ind w:right="-395"/>
        <w:rPr>
          <w:sz w:val="28"/>
          <w:szCs w:val="28"/>
        </w:rPr>
      </w:pPr>
      <w:bookmarkStart w:id="4343" w:name="bookmark4404"/>
      <w:bookmarkEnd w:id="4343"/>
      <w:r>
        <w:rPr>
          <w:b/>
          <w:bCs/>
          <w:i/>
          <w:iCs/>
          <w:sz w:val="28"/>
          <w:szCs w:val="28"/>
        </w:rPr>
        <w:t>Năng lực chung:</w:t>
      </w:r>
      <w:r>
        <w:rPr>
          <w:sz w:val="28"/>
          <w:szCs w:val="28"/>
        </w:rPr>
        <w:t xml:space="preserve"> Giao tiếp, hợp tác, tự chủ, tự học, giải quyết vấn đề</w:t>
      </w:r>
    </w:p>
    <w:p w14:paraId="1E722322" w14:textId="77777777" w:rsidR="00150A58" w:rsidRDefault="00837037" w:rsidP="00B27DAC">
      <w:pPr>
        <w:pStyle w:val="Vnbnnidung0"/>
        <w:numPr>
          <w:ilvl w:val="0"/>
          <w:numId w:val="454"/>
        </w:numPr>
        <w:tabs>
          <w:tab w:val="left" w:pos="142"/>
          <w:tab w:val="left" w:pos="288"/>
        </w:tabs>
        <w:spacing w:after="0" w:line="240" w:lineRule="auto"/>
        <w:ind w:right="-395"/>
        <w:rPr>
          <w:sz w:val="28"/>
          <w:szCs w:val="28"/>
        </w:rPr>
      </w:pPr>
      <w:bookmarkStart w:id="4344" w:name="bookmark4405"/>
      <w:bookmarkEnd w:id="4344"/>
      <w:r>
        <w:rPr>
          <w:b/>
          <w:bCs/>
          <w:i/>
          <w:iCs/>
          <w:sz w:val="28"/>
          <w:szCs w:val="28"/>
        </w:rPr>
        <w:t>Năng lực riêng:</w:t>
      </w:r>
    </w:p>
    <w:p w14:paraId="1BBA91BE" w14:textId="77777777" w:rsidR="00150A58" w:rsidRDefault="00837037" w:rsidP="000D1C0C">
      <w:pPr>
        <w:pStyle w:val="Vnbnnidung0"/>
        <w:tabs>
          <w:tab w:val="left" w:pos="142"/>
        </w:tabs>
        <w:spacing w:after="0" w:line="240" w:lineRule="auto"/>
        <w:ind w:right="-821"/>
        <w:rPr>
          <w:sz w:val="28"/>
          <w:szCs w:val="28"/>
        </w:rPr>
      </w:pPr>
      <w:r>
        <w:rPr>
          <w:sz w:val="28"/>
          <w:szCs w:val="28"/>
        </w:rPr>
        <w:t>+ Làm chủ được cảm xúc của bản thân trong các tình huống giao tiếp, ứng xử khác nhau.</w:t>
      </w:r>
    </w:p>
    <w:p w14:paraId="5F75D6F3" w14:textId="77777777" w:rsidR="00150A58" w:rsidRDefault="00837037" w:rsidP="00A10DD7">
      <w:pPr>
        <w:pStyle w:val="Vnbnnidung0"/>
        <w:tabs>
          <w:tab w:val="left" w:pos="142"/>
        </w:tabs>
        <w:spacing w:after="0" w:line="240" w:lineRule="auto"/>
        <w:ind w:right="-395"/>
        <w:rPr>
          <w:sz w:val="28"/>
          <w:szCs w:val="28"/>
        </w:rPr>
      </w:pPr>
      <w:r>
        <w:rPr>
          <w:sz w:val="28"/>
          <w:szCs w:val="28"/>
        </w:rPr>
        <w:t>+ Rèn kĩ năng tổ chức, thiết kế hoạt động, tự đánh giá;</w:t>
      </w:r>
    </w:p>
    <w:p w14:paraId="46C41992" w14:textId="77777777" w:rsidR="00150A58" w:rsidRDefault="000D1C0C" w:rsidP="000D1C0C">
      <w:pPr>
        <w:pStyle w:val="Vnbnnidung0"/>
        <w:tabs>
          <w:tab w:val="left" w:pos="142"/>
          <w:tab w:val="left" w:pos="385"/>
        </w:tabs>
        <w:spacing w:after="0" w:line="240" w:lineRule="auto"/>
        <w:ind w:right="-395"/>
        <w:rPr>
          <w:sz w:val="28"/>
          <w:szCs w:val="28"/>
        </w:rPr>
      </w:pPr>
      <w:bookmarkStart w:id="4345" w:name="bookmark4406"/>
      <w:bookmarkEnd w:id="4345"/>
      <w:r w:rsidRPr="006714C0">
        <w:rPr>
          <w:b/>
          <w:bCs/>
          <w:sz w:val="28"/>
          <w:szCs w:val="28"/>
        </w:rPr>
        <w:t xml:space="preserve">3. </w:t>
      </w:r>
      <w:r w:rsidR="00837037">
        <w:rPr>
          <w:b/>
          <w:bCs/>
          <w:sz w:val="28"/>
          <w:szCs w:val="28"/>
        </w:rPr>
        <w:t xml:space="preserve">Phẩm chất: </w:t>
      </w:r>
      <w:r w:rsidR="00837037">
        <w:rPr>
          <w:sz w:val="28"/>
          <w:szCs w:val="28"/>
        </w:rPr>
        <w:t>nhân ái, trung thực, trách nhiệm.</w:t>
      </w:r>
    </w:p>
    <w:p w14:paraId="6C15C217" w14:textId="77777777" w:rsidR="00150A58" w:rsidRDefault="000D1C0C" w:rsidP="000D1C0C">
      <w:pPr>
        <w:pStyle w:val="Vnbnnidung0"/>
        <w:tabs>
          <w:tab w:val="left" w:pos="142"/>
          <w:tab w:val="left" w:pos="458"/>
        </w:tabs>
        <w:spacing w:after="0" w:line="240" w:lineRule="auto"/>
        <w:ind w:right="-395"/>
        <w:rPr>
          <w:sz w:val="28"/>
          <w:szCs w:val="28"/>
        </w:rPr>
      </w:pPr>
      <w:bookmarkStart w:id="4346" w:name="bookmark4407"/>
      <w:bookmarkEnd w:id="4346"/>
      <w:r w:rsidRPr="006714C0">
        <w:rPr>
          <w:b/>
          <w:bCs/>
          <w:sz w:val="28"/>
          <w:szCs w:val="28"/>
        </w:rPr>
        <w:t xml:space="preserve">II. </w:t>
      </w:r>
      <w:r w:rsidR="00837037">
        <w:rPr>
          <w:b/>
          <w:bCs/>
          <w:sz w:val="28"/>
          <w:szCs w:val="28"/>
        </w:rPr>
        <w:t>THIẾT BỊ DẠY HỌC VÀ HỌC LIỆU</w:t>
      </w:r>
    </w:p>
    <w:p w14:paraId="19C3D435" w14:textId="77777777" w:rsidR="00150A58" w:rsidRDefault="000D1C0C" w:rsidP="000D1C0C">
      <w:pPr>
        <w:pStyle w:val="Tiu20"/>
        <w:keepNext/>
        <w:keepLines/>
        <w:tabs>
          <w:tab w:val="left" w:pos="142"/>
        </w:tabs>
        <w:spacing w:after="0" w:line="240" w:lineRule="auto"/>
        <w:ind w:right="-395"/>
        <w:rPr>
          <w:sz w:val="28"/>
          <w:szCs w:val="28"/>
        </w:rPr>
      </w:pPr>
      <w:bookmarkStart w:id="4347" w:name="bookmark4410"/>
      <w:bookmarkStart w:id="4348" w:name="bookmark4411"/>
      <w:bookmarkStart w:id="4349" w:name="bookmark4409"/>
      <w:bookmarkStart w:id="4350" w:name="bookmark4408"/>
      <w:bookmarkEnd w:id="4347"/>
      <w:r w:rsidRPr="006714C0">
        <w:rPr>
          <w:sz w:val="28"/>
          <w:szCs w:val="28"/>
        </w:rPr>
        <w:t xml:space="preserve">1. </w:t>
      </w:r>
      <w:r w:rsidR="00837037">
        <w:rPr>
          <w:sz w:val="28"/>
          <w:szCs w:val="28"/>
        </w:rPr>
        <w:t>Đối v</w:t>
      </w:r>
      <w:r w:rsidRPr="006714C0">
        <w:rPr>
          <w:sz w:val="28"/>
          <w:szCs w:val="28"/>
        </w:rPr>
        <w:t>ớ</w:t>
      </w:r>
      <w:r w:rsidR="00837037">
        <w:rPr>
          <w:sz w:val="28"/>
          <w:szCs w:val="28"/>
        </w:rPr>
        <w:t>i TPT, BGH và GV</w:t>
      </w:r>
      <w:bookmarkEnd w:id="4348"/>
      <w:bookmarkEnd w:id="4349"/>
      <w:bookmarkEnd w:id="4350"/>
    </w:p>
    <w:p w14:paraId="08B0C5CE" w14:textId="77777777" w:rsidR="00150A58" w:rsidRDefault="00837037" w:rsidP="00B27DAC">
      <w:pPr>
        <w:pStyle w:val="Vnbnnidung0"/>
        <w:numPr>
          <w:ilvl w:val="0"/>
          <w:numId w:val="454"/>
        </w:numPr>
        <w:tabs>
          <w:tab w:val="left" w:pos="142"/>
          <w:tab w:val="left" w:pos="288"/>
        </w:tabs>
        <w:spacing w:after="0" w:line="240" w:lineRule="auto"/>
        <w:ind w:right="-395"/>
        <w:rPr>
          <w:sz w:val="28"/>
          <w:szCs w:val="28"/>
        </w:rPr>
      </w:pPr>
      <w:bookmarkStart w:id="4351" w:name="bookmark4412"/>
      <w:bookmarkEnd w:id="4351"/>
      <w:r>
        <w:rPr>
          <w:sz w:val="28"/>
          <w:szCs w:val="28"/>
        </w:rPr>
        <w:t>Hệ thống âm thanh phục vụ hoạt động;</w:t>
      </w:r>
    </w:p>
    <w:p w14:paraId="00A12D6E" w14:textId="77777777" w:rsidR="00150A58" w:rsidRDefault="00837037" w:rsidP="00B27DAC">
      <w:pPr>
        <w:pStyle w:val="Vnbnnidung0"/>
        <w:numPr>
          <w:ilvl w:val="0"/>
          <w:numId w:val="454"/>
        </w:numPr>
        <w:tabs>
          <w:tab w:val="left" w:pos="142"/>
          <w:tab w:val="left" w:pos="268"/>
        </w:tabs>
        <w:spacing w:after="0" w:line="240" w:lineRule="auto"/>
        <w:ind w:right="-395"/>
        <w:rPr>
          <w:sz w:val="28"/>
          <w:szCs w:val="28"/>
        </w:rPr>
      </w:pPr>
      <w:bookmarkStart w:id="4352" w:name="bookmark4413"/>
      <w:bookmarkEnd w:id="4352"/>
      <w:r>
        <w:rPr>
          <w:sz w:val="28"/>
          <w:szCs w:val="28"/>
        </w:rPr>
        <w:t>Phân công lớp trực tuần chuẩn bị kịch bản và dẫn chương trình;</w:t>
      </w:r>
    </w:p>
    <w:p w14:paraId="42589447" w14:textId="77777777" w:rsidR="00150A58" w:rsidRDefault="00837037" w:rsidP="00B27DAC">
      <w:pPr>
        <w:pStyle w:val="Vnbnnidung0"/>
        <w:numPr>
          <w:ilvl w:val="0"/>
          <w:numId w:val="454"/>
        </w:numPr>
        <w:tabs>
          <w:tab w:val="left" w:pos="142"/>
          <w:tab w:val="left" w:pos="273"/>
        </w:tabs>
        <w:spacing w:after="0" w:line="240" w:lineRule="auto"/>
        <w:ind w:right="-395"/>
        <w:rPr>
          <w:sz w:val="28"/>
          <w:szCs w:val="28"/>
        </w:rPr>
      </w:pPr>
      <w:bookmarkStart w:id="4353" w:name="bookmark4414"/>
      <w:bookmarkEnd w:id="4353"/>
      <w:r>
        <w:rPr>
          <w:sz w:val="28"/>
          <w:szCs w:val="28"/>
        </w:rPr>
        <w:t>Phân công lớp trực tuần chuẩn bị tiểu phẩm với nội dung về việc giải quyết vấn đ</w:t>
      </w:r>
      <w:r w:rsidR="00507DFA" w:rsidRPr="006714C0">
        <w:rPr>
          <w:sz w:val="28"/>
          <w:szCs w:val="28"/>
        </w:rPr>
        <w:t>ề</w:t>
      </w:r>
      <w:r>
        <w:rPr>
          <w:sz w:val="28"/>
          <w:szCs w:val="28"/>
        </w:rPr>
        <w:t xml:space="preserve"> nảy sinh trong gia đình;</w:t>
      </w:r>
    </w:p>
    <w:p w14:paraId="5B3D2DED" w14:textId="77777777" w:rsidR="00150A58" w:rsidRDefault="00837037" w:rsidP="00B27DAC">
      <w:pPr>
        <w:pStyle w:val="Vnbnnidung0"/>
        <w:numPr>
          <w:ilvl w:val="0"/>
          <w:numId w:val="454"/>
        </w:numPr>
        <w:tabs>
          <w:tab w:val="left" w:pos="142"/>
          <w:tab w:val="left" w:pos="268"/>
        </w:tabs>
        <w:spacing w:after="0" w:line="240" w:lineRule="auto"/>
        <w:ind w:right="-395"/>
        <w:rPr>
          <w:sz w:val="28"/>
          <w:szCs w:val="28"/>
        </w:rPr>
      </w:pPr>
      <w:bookmarkStart w:id="4354" w:name="bookmark4415"/>
      <w:bookmarkEnd w:id="4354"/>
      <w:r>
        <w:rPr>
          <w:sz w:val="28"/>
          <w:szCs w:val="28"/>
        </w:rPr>
        <w:t>Phân công lớp 6 chuẩn bị tiết mục văn nghệ về tình cảm gia đình.</w:t>
      </w:r>
    </w:p>
    <w:p w14:paraId="5517C300" w14:textId="77777777" w:rsidR="00150A58" w:rsidRDefault="00837037" w:rsidP="00B27DAC">
      <w:pPr>
        <w:pStyle w:val="Tiu20"/>
        <w:keepNext/>
        <w:keepLines/>
        <w:numPr>
          <w:ilvl w:val="0"/>
          <w:numId w:val="464"/>
        </w:numPr>
        <w:tabs>
          <w:tab w:val="left" w:pos="142"/>
          <w:tab w:val="left" w:pos="380"/>
        </w:tabs>
        <w:spacing w:after="0" w:line="240" w:lineRule="auto"/>
        <w:ind w:right="-395"/>
        <w:jc w:val="both"/>
        <w:rPr>
          <w:sz w:val="28"/>
          <w:szCs w:val="28"/>
        </w:rPr>
      </w:pPr>
      <w:bookmarkStart w:id="4355" w:name="bookmark4418"/>
      <w:bookmarkStart w:id="4356" w:name="bookmark4417"/>
      <w:bookmarkStart w:id="4357" w:name="bookmark4416"/>
      <w:bookmarkStart w:id="4358" w:name="bookmark4419"/>
      <w:bookmarkEnd w:id="4355"/>
      <w:r>
        <w:rPr>
          <w:sz w:val="28"/>
          <w:szCs w:val="28"/>
        </w:rPr>
        <w:t>Đối với HS:</w:t>
      </w:r>
      <w:bookmarkEnd w:id="4356"/>
      <w:bookmarkEnd w:id="4357"/>
      <w:bookmarkEnd w:id="4358"/>
    </w:p>
    <w:p w14:paraId="0BA0B20B" w14:textId="77777777" w:rsidR="00150A58" w:rsidRDefault="00837037" w:rsidP="00B27DAC">
      <w:pPr>
        <w:pStyle w:val="Vnbnnidung0"/>
        <w:numPr>
          <w:ilvl w:val="0"/>
          <w:numId w:val="454"/>
        </w:numPr>
        <w:tabs>
          <w:tab w:val="left" w:pos="142"/>
          <w:tab w:val="left" w:pos="273"/>
        </w:tabs>
        <w:spacing w:after="0" w:line="240" w:lineRule="auto"/>
        <w:ind w:right="-395"/>
        <w:jc w:val="both"/>
        <w:rPr>
          <w:sz w:val="28"/>
          <w:szCs w:val="28"/>
        </w:rPr>
      </w:pPr>
      <w:bookmarkStart w:id="4359" w:name="bookmark4420"/>
      <w:bookmarkEnd w:id="4359"/>
      <w:r>
        <w:rPr>
          <w:sz w:val="28"/>
          <w:szCs w:val="28"/>
        </w:rPr>
        <w:t>Lớp trực tuần viết báo cáo để dẫn HS ở lứa tuồi THCS thường gặp các vấn để gì nảy sinh hằng ngày trong gia đình và trách nhiệm của HS;</w:t>
      </w:r>
    </w:p>
    <w:p w14:paraId="2EDAF7B6" w14:textId="77777777" w:rsidR="00150A58" w:rsidRDefault="00837037" w:rsidP="00B27DAC">
      <w:pPr>
        <w:pStyle w:val="Vnbnnidung0"/>
        <w:numPr>
          <w:ilvl w:val="0"/>
          <w:numId w:val="454"/>
        </w:numPr>
        <w:tabs>
          <w:tab w:val="left" w:pos="142"/>
          <w:tab w:val="left" w:pos="268"/>
        </w:tabs>
        <w:spacing w:after="0" w:line="240" w:lineRule="auto"/>
        <w:ind w:right="-395"/>
        <w:jc w:val="both"/>
        <w:rPr>
          <w:sz w:val="28"/>
          <w:szCs w:val="28"/>
        </w:rPr>
      </w:pPr>
      <w:bookmarkStart w:id="4360" w:name="bookmark4421"/>
      <w:bookmarkEnd w:id="4360"/>
      <w:r>
        <w:rPr>
          <w:sz w:val="28"/>
          <w:szCs w:val="28"/>
        </w:rPr>
        <w:t>Tìm hiểu các tình huống thường gặp hằng ngày của bản thân trong gia đình.</w:t>
      </w:r>
    </w:p>
    <w:p w14:paraId="215DBEEF" w14:textId="77777777" w:rsidR="00150A58" w:rsidRDefault="000D1C0C" w:rsidP="000D1C0C">
      <w:pPr>
        <w:pStyle w:val="Tiu20"/>
        <w:keepNext/>
        <w:keepLines/>
        <w:tabs>
          <w:tab w:val="left" w:pos="142"/>
          <w:tab w:val="left" w:pos="565"/>
        </w:tabs>
        <w:spacing w:after="0" w:line="240" w:lineRule="auto"/>
        <w:ind w:right="-395"/>
        <w:jc w:val="both"/>
        <w:rPr>
          <w:sz w:val="28"/>
          <w:szCs w:val="28"/>
        </w:rPr>
      </w:pPr>
      <w:bookmarkStart w:id="4361" w:name="bookmark4424"/>
      <w:bookmarkStart w:id="4362" w:name="bookmark4425"/>
      <w:bookmarkEnd w:id="4361"/>
      <w:r>
        <w:rPr>
          <w:sz w:val="28"/>
          <w:szCs w:val="28"/>
          <w:lang w:val="en-US"/>
        </w:rPr>
        <w:t xml:space="preserve">III. </w:t>
      </w:r>
      <w:r w:rsidR="00837037">
        <w:rPr>
          <w:sz w:val="28"/>
          <w:szCs w:val="28"/>
        </w:rPr>
        <w:t>TIẾN TRÌNH DẠY HỌC</w:t>
      </w:r>
      <w:bookmarkEnd w:id="4362"/>
    </w:p>
    <w:p w14:paraId="2472AB0C" w14:textId="77777777" w:rsidR="00150A58" w:rsidRDefault="00507DFA" w:rsidP="00B27DAC">
      <w:pPr>
        <w:pStyle w:val="Tiu20"/>
        <w:keepNext/>
        <w:keepLines/>
        <w:numPr>
          <w:ilvl w:val="0"/>
          <w:numId w:val="465"/>
        </w:numPr>
        <w:tabs>
          <w:tab w:val="left" w:pos="142"/>
          <w:tab w:val="left" w:pos="284"/>
        </w:tabs>
        <w:spacing w:after="0" w:line="240" w:lineRule="auto"/>
        <w:ind w:right="-395"/>
        <w:jc w:val="both"/>
        <w:rPr>
          <w:sz w:val="28"/>
          <w:szCs w:val="28"/>
        </w:rPr>
      </w:pPr>
      <w:bookmarkStart w:id="4363" w:name="bookmark4426"/>
      <w:bookmarkStart w:id="4364" w:name="bookmark4422"/>
      <w:bookmarkStart w:id="4365" w:name="bookmark4427"/>
      <w:bookmarkStart w:id="4366" w:name="bookmark4423"/>
      <w:bookmarkEnd w:id="4363"/>
      <w:r w:rsidRPr="006714C0">
        <w:rPr>
          <w:sz w:val="28"/>
          <w:szCs w:val="28"/>
        </w:rPr>
        <w:t xml:space="preserve"> </w:t>
      </w:r>
      <w:r w:rsidR="00837037">
        <w:rPr>
          <w:sz w:val="28"/>
          <w:szCs w:val="28"/>
        </w:rPr>
        <w:t>HOẠT ĐỘNG KHỞI ĐỘNG (MỞ ĐẦU)</w:t>
      </w:r>
      <w:bookmarkEnd w:id="4364"/>
      <w:bookmarkEnd w:id="4365"/>
      <w:bookmarkEnd w:id="4366"/>
    </w:p>
    <w:p w14:paraId="5E18A521" w14:textId="77777777" w:rsidR="00150A58" w:rsidRDefault="00837037" w:rsidP="00B27DAC">
      <w:pPr>
        <w:pStyle w:val="Vnbnnidung0"/>
        <w:numPr>
          <w:ilvl w:val="0"/>
          <w:numId w:val="466"/>
        </w:numPr>
        <w:tabs>
          <w:tab w:val="left" w:pos="142"/>
          <w:tab w:val="left" w:pos="284"/>
          <w:tab w:val="left" w:pos="385"/>
        </w:tabs>
        <w:spacing w:after="0" w:line="240" w:lineRule="auto"/>
        <w:ind w:right="-395"/>
        <w:jc w:val="both"/>
        <w:rPr>
          <w:sz w:val="28"/>
          <w:szCs w:val="28"/>
        </w:rPr>
      </w:pPr>
      <w:bookmarkStart w:id="4367" w:name="bookmark4428"/>
      <w:bookmarkEnd w:id="4367"/>
      <w:r>
        <w:rPr>
          <w:b/>
          <w:bCs/>
          <w:sz w:val="28"/>
          <w:szCs w:val="28"/>
        </w:rPr>
        <w:t xml:space="preserve">Mục tiêu: </w:t>
      </w:r>
      <w:r>
        <w:rPr>
          <w:sz w:val="28"/>
          <w:szCs w:val="28"/>
        </w:rPr>
        <w:t>Tạo tâm thế hứng thú cho hs và từng bước làm quen với giờ chào cờ.</w:t>
      </w:r>
    </w:p>
    <w:p w14:paraId="7283BE8C" w14:textId="77777777" w:rsidR="00150A58" w:rsidRDefault="00837037" w:rsidP="00B27DAC">
      <w:pPr>
        <w:pStyle w:val="Vnbnnidung0"/>
        <w:numPr>
          <w:ilvl w:val="0"/>
          <w:numId w:val="466"/>
        </w:numPr>
        <w:tabs>
          <w:tab w:val="left" w:pos="142"/>
          <w:tab w:val="left" w:pos="284"/>
          <w:tab w:val="left" w:pos="395"/>
        </w:tabs>
        <w:spacing w:after="0" w:line="240" w:lineRule="auto"/>
        <w:ind w:right="-395"/>
        <w:jc w:val="both"/>
        <w:rPr>
          <w:sz w:val="28"/>
          <w:szCs w:val="28"/>
        </w:rPr>
      </w:pPr>
      <w:bookmarkStart w:id="4368" w:name="bookmark4429"/>
      <w:bookmarkEnd w:id="4368"/>
      <w:r>
        <w:rPr>
          <w:b/>
          <w:bCs/>
          <w:sz w:val="28"/>
          <w:szCs w:val="28"/>
        </w:rPr>
        <w:t xml:space="preserve">Nội dung: </w:t>
      </w:r>
      <w:r>
        <w:rPr>
          <w:sz w:val="28"/>
          <w:szCs w:val="28"/>
        </w:rPr>
        <w:t>HS ổn định vị trí ch</w:t>
      </w:r>
      <w:r w:rsidR="000D1C0C" w:rsidRPr="006714C0">
        <w:rPr>
          <w:sz w:val="28"/>
          <w:szCs w:val="28"/>
        </w:rPr>
        <w:t>ỗ</w:t>
      </w:r>
      <w:r>
        <w:rPr>
          <w:sz w:val="28"/>
          <w:szCs w:val="28"/>
        </w:rPr>
        <w:t xml:space="preserve"> ngồi, chuẩn bị chào cờ.</w:t>
      </w:r>
    </w:p>
    <w:p w14:paraId="4331FFB7" w14:textId="77777777" w:rsidR="00150A58" w:rsidRDefault="00837037" w:rsidP="00B27DAC">
      <w:pPr>
        <w:pStyle w:val="Vnbnnidung0"/>
        <w:numPr>
          <w:ilvl w:val="0"/>
          <w:numId w:val="466"/>
        </w:numPr>
        <w:tabs>
          <w:tab w:val="left" w:pos="142"/>
          <w:tab w:val="left" w:pos="284"/>
          <w:tab w:val="left" w:pos="395"/>
        </w:tabs>
        <w:spacing w:after="0" w:line="240" w:lineRule="auto"/>
        <w:ind w:right="-395"/>
        <w:jc w:val="both"/>
        <w:rPr>
          <w:sz w:val="28"/>
          <w:szCs w:val="28"/>
        </w:rPr>
      </w:pPr>
      <w:bookmarkStart w:id="4369" w:name="bookmark4430"/>
      <w:bookmarkEnd w:id="4369"/>
      <w:r>
        <w:rPr>
          <w:b/>
          <w:bCs/>
          <w:sz w:val="28"/>
          <w:szCs w:val="28"/>
        </w:rPr>
        <w:t xml:space="preserve">Sản phẩm: </w:t>
      </w:r>
      <w:r>
        <w:rPr>
          <w:sz w:val="28"/>
          <w:szCs w:val="28"/>
        </w:rPr>
        <w:t>Thái độ của HS</w:t>
      </w:r>
    </w:p>
    <w:p w14:paraId="702BD6E2" w14:textId="77777777" w:rsidR="00150A58" w:rsidRDefault="00837037" w:rsidP="00B27DAC">
      <w:pPr>
        <w:pStyle w:val="Tiu20"/>
        <w:keepNext/>
        <w:keepLines/>
        <w:numPr>
          <w:ilvl w:val="0"/>
          <w:numId w:val="466"/>
        </w:numPr>
        <w:tabs>
          <w:tab w:val="left" w:pos="142"/>
          <w:tab w:val="left" w:pos="284"/>
          <w:tab w:val="left" w:pos="395"/>
        </w:tabs>
        <w:spacing w:after="0" w:line="240" w:lineRule="auto"/>
        <w:ind w:right="-395"/>
        <w:jc w:val="both"/>
        <w:rPr>
          <w:sz w:val="28"/>
          <w:szCs w:val="28"/>
        </w:rPr>
      </w:pPr>
      <w:bookmarkStart w:id="4370" w:name="bookmark4433"/>
      <w:bookmarkStart w:id="4371" w:name="bookmark4431"/>
      <w:bookmarkStart w:id="4372" w:name="bookmark4434"/>
      <w:bookmarkStart w:id="4373" w:name="bookmark4432"/>
      <w:bookmarkEnd w:id="4370"/>
      <w:r>
        <w:rPr>
          <w:sz w:val="28"/>
          <w:szCs w:val="28"/>
        </w:rPr>
        <w:t>Tổ chức thực hiện:</w:t>
      </w:r>
      <w:bookmarkEnd w:id="4371"/>
      <w:bookmarkEnd w:id="4372"/>
      <w:bookmarkEnd w:id="4373"/>
    </w:p>
    <w:p w14:paraId="5CDFA046" w14:textId="77777777" w:rsidR="00150A58" w:rsidRDefault="00837037" w:rsidP="00B27DAC">
      <w:pPr>
        <w:pStyle w:val="Vnbnnidung0"/>
        <w:numPr>
          <w:ilvl w:val="0"/>
          <w:numId w:val="454"/>
        </w:numPr>
        <w:tabs>
          <w:tab w:val="left" w:pos="142"/>
          <w:tab w:val="left" w:pos="273"/>
        </w:tabs>
        <w:spacing w:after="0" w:line="240" w:lineRule="auto"/>
        <w:ind w:right="-395"/>
        <w:jc w:val="both"/>
        <w:rPr>
          <w:sz w:val="28"/>
          <w:szCs w:val="28"/>
        </w:rPr>
      </w:pPr>
      <w:bookmarkStart w:id="4374" w:name="bookmark4435"/>
      <w:bookmarkEnd w:id="4374"/>
      <w:r>
        <w:rPr>
          <w:i/>
          <w:iCs/>
          <w:sz w:val="28"/>
          <w:szCs w:val="28"/>
        </w:rPr>
        <w:t xml:space="preserve">GV chủ nhiệm yêu cầu HS của lớp mình chuẩn chỉnh trang phục, </w:t>
      </w:r>
      <w:r w:rsidR="000D1C0C" w:rsidRPr="006714C0">
        <w:rPr>
          <w:i/>
          <w:iCs/>
          <w:sz w:val="28"/>
          <w:szCs w:val="28"/>
        </w:rPr>
        <w:t>ổ</w:t>
      </w:r>
      <w:r>
        <w:rPr>
          <w:i/>
          <w:iCs/>
          <w:sz w:val="28"/>
          <w:szCs w:val="28"/>
        </w:rPr>
        <w:t xml:space="preserve">n định vị trí, chuẩn </w:t>
      </w:r>
      <w:r w:rsidR="000D1C0C" w:rsidRPr="006714C0">
        <w:rPr>
          <w:i/>
          <w:iCs/>
          <w:sz w:val="28"/>
          <w:szCs w:val="28"/>
        </w:rPr>
        <w:t>b</w:t>
      </w:r>
      <w:r>
        <w:rPr>
          <w:i/>
          <w:iCs/>
          <w:sz w:val="28"/>
          <w:szCs w:val="28"/>
        </w:rPr>
        <w:t>ị làm lễ chào cờ.</w:t>
      </w:r>
    </w:p>
    <w:p w14:paraId="0A148728" w14:textId="77777777" w:rsidR="00150A58" w:rsidRDefault="00837037" w:rsidP="00B27DAC">
      <w:pPr>
        <w:pStyle w:val="Vnbnnidung0"/>
        <w:numPr>
          <w:ilvl w:val="0"/>
          <w:numId w:val="465"/>
        </w:numPr>
        <w:tabs>
          <w:tab w:val="left" w:pos="142"/>
          <w:tab w:val="left" w:pos="453"/>
        </w:tabs>
        <w:spacing w:after="0" w:line="240" w:lineRule="auto"/>
        <w:ind w:right="-395"/>
        <w:jc w:val="both"/>
        <w:rPr>
          <w:sz w:val="28"/>
          <w:szCs w:val="28"/>
        </w:rPr>
      </w:pPr>
      <w:bookmarkStart w:id="4375" w:name="bookmark4436"/>
      <w:bookmarkEnd w:id="4375"/>
      <w:r>
        <w:rPr>
          <w:b/>
          <w:bCs/>
          <w:sz w:val="28"/>
          <w:szCs w:val="28"/>
        </w:rPr>
        <w:t>HOẠT ĐỘNG HÌNH THÀNH KIẾN THÚC</w:t>
      </w:r>
    </w:p>
    <w:p w14:paraId="5091C852" w14:textId="77777777" w:rsidR="00150A58" w:rsidRDefault="00837037" w:rsidP="00A10DD7">
      <w:pPr>
        <w:pStyle w:val="Tiu20"/>
        <w:keepNext/>
        <w:keepLines/>
        <w:tabs>
          <w:tab w:val="left" w:pos="142"/>
        </w:tabs>
        <w:spacing w:after="0" w:line="240" w:lineRule="auto"/>
        <w:ind w:right="-395"/>
        <w:jc w:val="both"/>
        <w:rPr>
          <w:sz w:val="28"/>
          <w:szCs w:val="28"/>
        </w:rPr>
      </w:pPr>
      <w:bookmarkStart w:id="4376" w:name="bookmark4437"/>
      <w:bookmarkStart w:id="4377" w:name="bookmark4438"/>
      <w:bookmarkStart w:id="4378" w:name="bookmark4439"/>
      <w:r>
        <w:rPr>
          <w:sz w:val="28"/>
          <w:szCs w:val="28"/>
        </w:rPr>
        <w:t>Hoạt động 1: Chào cờ</w:t>
      </w:r>
      <w:bookmarkEnd w:id="4376"/>
      <w:bookmarkEnd w:id="4377"/>
      <w:bookmarkEnd w:id="4378"/>
    </w:p>
    <w:p w14:paraId="03BED3E0" w14:textId="77777777" w:rsidR="00150A58" w:rsidRDefault="00837037" w:rsidP="00A10DD7">
      <w:pPr>
        <w:pStyle w:val="Vnbnnidung0"/>
        <w:tabs>
          <w:tab w:val="left" w:pos="142"/>
        </w:tabs>
        <w:spacing w:after="0" w:line="240" w:lineRule="auto"/>
        <w:ind w:right="-395"/>
        <w:jc w:val="both"/>
        <w:rPr>
          <w:sz w:val="28"/>
          <w:szCs w:val="28"/>
        </w:rPr>
      </w:pPr>
      <w:r>
        <w:rPr>
          <w:b/>
          <w:bCs/>
          <w:sz w:val="28"/>
          <w:szCs w:val="28"/>
        </w:rPr>
        <w:t xml:space="preserve">a. Mục tiêu: </w:t>
      </w:r>
      <w:r>
        <w:rPr>
          <w:sz w:val="28"/>
          <w:szCs w:val="28"/>
        </w:rPr>
        <w:t>HS hiểu được chào cờ là một nghi thức trang trọng thể hiện lòng yêu nước, tự hào dân tộc, và sự biết ơn đối với các th</w:t>
      </w:r>
      <w:r w:rsidR="000D1C0C" w:rsidRPr="006714C0">
        <w:rPr>
          <w:sz w:val="28"/>
          <w:szCs w:val="28"/>
        </w:rPr>
        <w:t>ế</w:t>
      </w:r>
      <w:r>
        <w:rPr>
          <w:sz w:val="28"/>
          <w:szCs w:val="28"/>
        </w:rPr>
        <w:t xml:space="preserve"> hệ cha anh đã hi sinh xương máu đ</w:t>
      </w:r>
      <w:r w:rsidR="00507DFA" w:rsidRPr="006714C0">
        <w:rPr>
          <w:sz w:val="28"/>
          <w:szCs w:val="28"/>
        </w:rPr>
        <w:t>ể</w:t>
      </w:r>
      <w:r>
        <w:rPr>
          <w:sz w:val="28"/>
          <w:szCs w:val="28"/>
        </w:rPr>
        <w:t xml:space="preserve"> đổi lấy độc lập, tự do cho Tổ quốc, có ý nghĩa giáo dục sâu sắc, giúp m</w:t>
      </w:r>
      <w:r w:rsidR="000D1C0C" w:rsidRPr="006714C0">
        <w:rPr>
          <w:sz w:val="28"/>
          <w:szCs w:val="28"/>
        </w:rPr>
        <w:t>ỗ</w:t>
      </w:r>
      <w:r>
        <w:rPr>
          <w:sz w:val="28"/>
          <w:szCs w:val="28"/>
        </w:rPr>
        <w:t>i học sinh biết đoàn kết để tạo nên sức mạnh, biết chia sẻ để phát triển.</w:t>
      </w:r>
    </w:p>
    <w:p w14:paraId="4AD2E2EF" w14:textId="77777777" w:rsidR="00150A58" w:rsidRDefault="00837037" w:rsidP="00B27DAC">
      <w:pPr>
        <w:pStyle w:val="Vnbnnidung0"/>
        <w:numPr>
          <w:ilvl w:val="0"/>
          <w:numId w:val="467"/>
        </w:numPr>
        <w:tabs>
          <w:tab w:val="left" w:pos="142"/>
          <w:tab w:val="left" w:pos="284"/>
        </w:tabs>
        <w:spacing w:after="0" w:line="240" w:lineRule="auto"/>
        <w:ind w:right="-395"/>
        <w:rPr>
          <w:sz w:val="28"/>
          <w:szCs w:val="28"/>
        </w:rPr>
      </w:pPr>
      <w:bookmarkStart w:id="4379" w:name="bookmark4440"/>
      <w:bookmarkEnd w:id="4379"/>
      <w:r>
        <w:rPr>
          <w:b/>
          <w:bCs/>
          <w:sz w:val="28"/>
          <w:szCs w:val="28"/>
        </w:rPr>
        <w:t xml:space="preserve">Nội dung: </w:t>
      </w:r>
      <w:r>
        <w:rPr>
          <w:sz w:val="28"/>
          <w:szCs w:val="28"/>
        </w:rPr>
        <w:t>HS hát quốc ca. TPT hoặc BGH nhận xét.</w:t>
      </w:r>
    </w:p>
    <w:p w14:paraId="1758CB42" w14:textId="77777777" w:rsidR="00150A58" w:rsidRDefault="00837037" w:rsidP="00B27DAC">
      <w:pPr>
        <w:pStyle w:val="Vnbnnidung0"/>
        <w:numPr>
          <w:ilvl w:val="0"/>
          <w:numId w:val="467"/>
        </w:numPr>
        <w:tabs>
          <w:tab w:val="left" w:pos="142"/>
          <w:tab w:val="left" w:pos="284"/>
        </w:tabs>
        <w:spacing w:after="0" w:line="240" w:lineRule="auto"/>
        <w:ind w:right="-395"/>
        <w:rPr>
          <w:sz w:val="28"/>
          <w:szCs w:val="28"/>
        </w:rPr>
      </w:pPr>
      <w:bookmarkStart w:id="4380" w:name="bookmark4441"/>
      <w:bookmarkEnd w:id="4380"/>
      <w:r>
        <w:rPr>
          <w:b/>
          <w:bCs/>
          <w:sz w:val="28"/>
          <w:szCs w:val="28"/>
        </w:rPr>
        <w:t xml:space="preserve">Sản phẩm: </w:t>
      </w:r>
      <w:r w:rsidR="00507DFA" w:rsidRPr="006714C0">
        <w:rPr>
          <w:sz w:val="28"/>
          <w:szCs w:val="28"/>
        </w:rPr>
        <w:t>K</w:t>
      </w:r>
      <w:r>
        <w:rPr>
          <w:sz w:val="28"/>
          <w:szCs w:val="28"/>
        </w:rPr>
        <w:t>ết quả làm việc của HS và TPT.</w:t>
      </w:r>
    </w:p>
    <w:p w14:paraId="447A740D" w14:textId="77777777" w:rsidR="00150A58" w:rsidRDefault="00837037" w:rsidP="00B27DAC">
      <w:pPr>
        <w:pStyle w:val="Tiu20"/>
        <w:keepNext/>
        <w:keepLines/>
        <w:numPr>
          <w:ilvl w:val="0"/>
          <w:numId w:val="467"/>
        </w:numPr>
        <w:tabs>
          <w:tab w:val="left" w:pos="142"/>
          <w:tab w:val="left" w:pos="284"/>
        </w:tabs>
        <w:spacing w:after="0" w:line="240" w:lineRule="auto"/>
        <w:ind w:right="-395"/>
        <w:rPr>
          <w:sz w:val="28"/>
          <w:szCs w:val="28"/>
        </w:rPr>
      </w:pPr>
      <w:bookmarkStart w:id="4381" w:name="bookmark4444"/>
      <w:bookmarkStart w:id="4382" w:name="bookmark4442"/>
      <w:bookmarkStart w:id="4383" w:name="bookmark4445"/>
      <w:bookmarkStart w:id="4384" w:name="bookmark4443"/>
      <w:bookmarkEnd w:id="4381"/>
      <w:r>
        <w:rPr>
          <w:sz w:val="28"/>
          <w:szCs w:val="28"/>
        </w:rPr>
        <w:t>Tổ chức thực hiện:</w:t>
      </w:r>
      <w:bookmarkEnd w:id="4382"/>
      <w:bookmarkEnd w:id="4383"/>
      <w:bookmarkEnd w:id="4384"/>
    </w:p>
    <w:p w14:paraId="28C2DEBB" w14:textId="77777777" w:rsidR="00150A58" w:rsidRDefault="00837037" w:rsidP="00B27DAC">
      <w:pPr>
        <w:pStyle w:val="Vnbnnidung0"/>
        <w:numPr>
          <w:ilvl w:val="0"/>
          <w:numId w:val="454"/>
        </w:numPr>
        <w:tabs>
          <w:tab w:val="left" w:pos="142"/>
          <w:tab w:val="left" w:pos="284"/>
        </w:tabs>
        <w:spacing w:after="0" w:line="240" w:lineRule="auto"/>
        <w:ind w:right="-395"/>
        <w:rPr>
          <w:sz w:val="28"/>
          <w:szCs w:val="28"/>
        </w:rPr>
      </w:pPr>
      <w:bookmarkStart w:id="4385" w:name="bookmark4446"/>
      <w:bookmarkEnd w:id="4385"/>
      <w:r>
        <w:rPr>
          <w:sz w:val="28"/>
          <w:szCs w:val="28"/>
        </w:rPr>
        <w:t>HS điều khiển lễ chào cờ.</w:t>
      </w:r>
    </w:p>
    <w:p w14:paraId="56E774C3" w14:textId="77777777" w:rsidR="00150A58" w:rsidRDefault="00837037" w:rsidP="00B27DAC">
      <w:pPr>
        <w:pStyle w:val="Vnbnnidung0"/>
        <w:numPr>
          <w:ilvl w:val="0"/>
          <w:numId w:val="454"/>
        </w:numPr>
        <w:tabs>
          <w:tab w:val="left" w:pos="142"/>
          <w:tab w:val="left" w:pos="284"/>
        </w:tabs>
        <w:spacing w:after="0" w:line="240" w:lineRule="auto"/>
        <w:ind w:right="-395"/>
        <w:rPr>
          <w:sz w:val="28"/>
          <w:szCs w:val="28"/>
        </w:rPr>
      </w:pPr>
      <w:bookmarkStart w:id="4386" w:name="bookmark4447"/>
      <w:bookmarkEnd w:id="4386"/>
      <w:r>
        <w:rPr>
          <w:sz w:val="28"/>
          <w:szCs w:val="28"/>
        </w:rPr>
        <w:lastRenderedPageBreak/>
        <w:t>Lớp trực tuần nhận xét thi đua.</w:t>
      </w:r>
    </w:p>
    <w:p w14:paraId="08774BF6" w14:textId="77777777" w:rsidR="00150A58" w:rsidRDefault="00837037" w:rsidP="00B27DAC">
      <w:pPr>
        <w:pStyle w:val="Vnbnnidung0"/>
        <w:numPr>
          <w:ilvl w:val="0"/>
          <w:numId w:val="454"/>
        </w:numPr>
        <w:tabs>
          <w:tab w:val="left" w:pos="142"/>
          <w:tab w:val="left" w:pos="284"/>
        </w:tabs>
        <w:spacing w:after="0" w:line="240" w:lineRule="auto"/>
        <w:ind w:right="-395"/>
        <w:rPr>
          <w:sz w:val="28"/>
          <w:szCs w:val="28"/>
        </w:rPr>
      </w:pPr>
      <w:bookmarkStart w:id="4387" w:name="bookmark4448"/>
      <w:bookmarkEnd w:id="4387"/>
      <w:r>
        <w:rPr>
          <w:sz w:val="28"/>
          <w:szCs w:val="28"/>
        </w:rPr>
        <w:t>TPT hoặc đại diện BGH nhận xét bổ sung và triển khai các công việc tuần mới.</w:t>
      </w:r>
    </w:p>
    <w:p w14:paraId="63A9DE27" w14:textId="77777777" w:rsidR="00150A58" w:rsidRDefault="00837037" w:rsidP="000D1C0C">
      <w:pPr>
        <w:pStyle w:val="Vnbnnidung0"/>
        <w:tabs>
          <w:tab w:val="left" w:pos="142"/>
          <w:tab w:val="left" w:pos="284"/>
        </w:tabs>
        <w:spacing w:after="0" w:line="240" w:lineRule="auto"/>
        <w:ind w:right="-395"/>
        <w:rPr>
          <w:sz w:val="28"/>
          <w:szCs w:val="28"/>
        </w:rPr>
      </w:pPr>
      <w:r>
        <w:rPr>
          <w:b/>
          <w:bCs/>
          <w:sz w:val="28"/>
          <w:szCs w:val="28"/>
        </w:rPr>
        <w:t>Hoạt động 2: Giải quyết các tình huống thường gặp trong gia đình</w:t>
      </w:r>
    </w:p>
    <w:p w14:paraId="06BC6A71" w14:textId="77777777" w:rsidR="00150A58" w:rsidRDefault="00837037" w:rsidP="00B27DAC">
      <w:pPr>
        <w:pStyle w:val="Vnbnnidung0"/>
        <w:numPr>
          <w:ilvl w:val="0"/>
          <w:numId w:val="468"/>
        </w:numPr>
        <w:tabs>
          <w:tab w:val="left" w:pos="142"/>
          <w:tab w:val="left" w:pos="284"/>
        </w:tabs>
        <w:spacing w:after="0" w:line="240" w:lineRule="auto"/>
        <w:ind w:right="-395"/>
        <w:rPr>
          <w:sz w:val="28"/>
          <w:szCs w:val="28"/>
        </w:rPr>
      </w:pPr>
      <w:bookmarkStart w:id="4388" w:name="bookmark4449"/>
      <w:bookmarkEnd w:id="4388"/>
      <w:r>
        <w:rPr>
          <w:b/>
          <w:bCs/>
          <w:sz w:val="28"/>
          <w:szCs w:val="28"/>
        </w:rPr>
        <w:t xml:space="preserve">Mục tiêu: </w:t>
      </w:r>
      <w:r>
        <w:rPr>
          <w:sz w:val="28"/>
          <w:szCs w:val="28"/>
        </w:rPr>
        <w:t>Biết được một số vấn để thường nảy sinh trong gia đình và biết cách giải quyết vấn đề khéo léo, hợp lí.</w:t>
      </w:r>
    </w:p>
    <w:p w14:paraId="054C3697" w14:textId="77777777" w:rsidR="00150A58" w:rsidRDefault="00837037" w:rsidP="00B27DAC">
      <w:pPr>
        <w:pStyle w:val="Vnbnnidung0"/>
        <w:numPr>
          <w:ilvl w:val="0"/>
          <w:numId w:val="468"/>
        </w:numPr>
        <w:tabs>
          <w:tab w:val="left" w:pos="142"/>
          <w:tab w:val="left" w:pos="284"/>
        </w:tabs>
        <w:spacing w:after="0" w:line="240" w:lineRule="auto"/>
        <w:ind w:right="-395"/>
        <w:rPr>
          <w:sz w:val="28"/>
          <w:szCs w:val="28"/>
        </w:rPr>
      </w:pPr>
      <w:bookmarkStart w:id="4389" w:name="bookmark4450"/>
      <w:bookmarkEnd w:id="4389"/>
      <w:r>
        <w:rPr>
          <w:b/>
          <w:bCs/>
          <w:sz w:val="28"/>
          <w:szCs w:val="28"/>
        </w:rPr>
        <w:t xml:space="preserve">Nội dung: </w:t>
      </w:r>
      <w:r>
        <w:rPr>
          <w:sz w:val="28"/>
          <w:szCs w:val="28"/>
        </w:rPr>
        <w:t>tiểu phẩm về giải quyết vấn để nảy sinh trong gia đình và tìm cách giải quyết</w:t>
      </w:r>
    </w:p>
    <w:p w14:paraId="57D6E18C" w14:textId="77777777" w:rsidR="00150A58" w:rsidRDefault="00837037" w:rsidP="00B27DAC">
      <w:pPr>
        <w:pStyle w:val="Vnbnnidung0"/>
        <w:numPr>
          <w:ilvl w:val="0"/>
          <w:numId w:val="468"/>
        </w:numPr>
        <w:tabs>
          <w:tab w:val="left" w:pos="142"/>
          <w:tab w:val="left" w:pos="284"/>
        </w:tabs>
        <w:spacing w:after="0" w:line="240" w:lineRule="auto"/>
        <w:ind w:right="-395"/>
        <w:rPr>
          <w:sz w:val="28"/>
          <w:szCs w:val="28"/>
        </w:rPr>
      </w:pPr>
      <w:bookmarkStart w:id="4390" w:name="bookmark4451"/>
      <w:bookmarkEnd w:id="4390"/>
      <w:r>
        <w:rPr>
          <w:b/>
          <w:bCs/>
          <w:sz w:val="28"/>
          <w:szCs w:val="28"/>
        </w:rPr>
        <w:t xml:space="preserve">Sản phẩm: </w:t>
      </w:r>
      <w:r>
        <w:rPr>
          <w:sz w:val="28"/>
          <w:szCs w:val="28"/>
        </w:rPr>
        <w:t>HS biểu diễn tiểu phẩm</w:t>
      </w:r>
    </w:p>
    <w:p w14:paraId="69979584" w14:textId="77777777" w:rsidR="00150A58" w:rsidRDefault="00837037" w:rsidP="00B27DAC">
      <w:pPr>
        <w:pStyle w:val="Tiu20"/>
        <w:keepNext/>
        <w:keepLines/>
        <w:numPr>
          <w:ilvl w:val="0"/>
          <w:numId w:val="468"/>
        </w:numPr>
        <w:tabs>
          <w:tab w:val="left" w:pos="142"/>
          <w:tab w:val="left" w:pos="284"/>
        </w:tabs>
        <w:spacing w:after="0" w:line="240" w:lineRule="auto"/>
        <w:ind w:right="-395"/>
        <w:rPr>
          <w:sz w:val="28"/>
          <w:szCs w:val="28"/>
        </w:rPr>
      </w:pPr>
      <w:bookmarkStart w:id="4391" w:name="bookmark4454"/>
      <w:bookmarkStart w:id="4392" w:name="bookmark4455"/>
      <w:bookmarkStart w:id="4393" w:name="bookmark4453"/>
      <w:bookmarkStart w:id="4394" w:name="bookmark4452"/>
      <w:bookmarkEnd w:id="4391"/>
      <w:r>
        <w:rPr>
          <w:sz w:val="28"/>
          <w:szCs w:val="28"/>
        </w:rPr>
        <w:t>Tổ chức thực hiện:</w:t>
      </w:r>
      <w:bookmarkEnd w:id="4392"/>
      <w:bookmarkEnd w:id="4393"/>
      <w:bookmarkEnd w:id="4394"/>
    </w:p>
    <w:p w14:paraId="774FEB1A" w14:textId="77777777" w:rsidR="00150A58" w:rsidRDefault="00837037" w:rsidP="00B27DAC">
      <w:pPr>
        <w:pStyle w:val="Vnbnnidung0"/>
        <w:numPr>
          <w:ilvl w:val="0"/>
          <w:numId w:val="454"/>
        </w:numPr>
        <w:tabs>
          <w:tab w:val="left" w:pos="142"/>
          <w:tab w:val="left" w:pos="268"/>
        </w:tabs>
        <w:spacing w:after="0" w:line="240" w:lineRule="auto"/>
        <w:ind w:right="-395"/>
        <w:rPr>
          <w:sz w:val="28"/>
          <w:szCs w:val="28"/>
        </w:rPr>
      </w:pPr>
      <w:bookmarkStart w:id="4395" w:name="bookmark4456"/>
      <w:bookmarkEnd w:id="4395"/>
      <w:r>
        <w:rPr>
          <w:sz w:val="28"/>
          <w:szCs w:val="28"/>
        </w:rPr>
        <w:t>Biểu diễn tiết mục văn nghệ về tinh cảm gia đ</w:t>
      </w:r>
      <w:r w:rsidR="00507DFA" w:rsidRPr="006714C0">
        <w:rPr>
          <w:sz w:val="28"/>
          <w:szCs w:val="28"/>
        </w:rPr>
        <w:t>ì</w:t>
      </w:r>
      <w:r>
        <w:rPr>
          <w:sz w:val="28"/>
          <w:szCs w:val="28"/>
        </w:rPr>
        <w:t>nh.</w:t>
      </w:r>
    </w:p>
    <w:p w14:paraId="4FFB31D7" w14:textId="77777777" w:rsidR="00150A58" w:rsidRDefault="00837037" w:rsidP="00B27DAC">
      <w:pPr>
        <w:pStyle w:val="Vnbnnidung0"/>
        <w:numPr>
          <w:ilvl w:val="0"/>
          <w:numId w:val="454"/>
        </w:numPr>
        <w:tabs>
          <w:tab w:val="left" w:pos="142"/>
          <w:tab w:val="left" w:pos="273"/>
        </w:tabs>
        <w:spacing w:after="0" w:line="240" w:lineRule="auto"/>
        <w:ind w:right="-395"/>
        <w:rPr>
          <w:sz w:val="28"/>
          <w:szCs w:val="28"/>
        </w:rPr>
      </w:pPr>
      <w:bookmarkStart w:id="4396" w:name="bookmark4457"/>
      <w:bookmarkEnd w:id="4396"/>
      <w:r>
        <w:rPr>
          <w:sz w:val="28"/>
          <w:szCs w:val="28"/>
        </w:rPr>
        <w:t>Lớp trực tuần báo cáo đề dẫn về các vấn đ</w:t>
      </w:r>
      <w:r w:rsidR="00507DFA" w:rsidRPr="006714C0">
        <w:rPr>
          <w:sz w:val="28"/>
          <w:szCs w:val="28"/>
        </w:rPr>
        <w:t>ề</w:t>
      </w:r>
      <w:r>
        <w:rPr>
          <w:sz w:val="28"/>
          <w:szCs w:val="28"/>
        </w:rPr>
        <w:t xml:space="preserve"> thường gặp hằng ngày trong gia đình và ý nghĩa của cách giải quyết tích cực.</w:t>
      </w:r>
    </w:p>
    <w:p w14:paraId="72B3E66F" w14:textId="77777777" w:rsidR="00150A58" w:rsidRDefault="00837037" w:rsidP="00B27DAC">
      <w:pPr>
        <w:pStyle w:val="Vnbnnidung0"/>
        <w:numPr>
          <w:ilvl w:val="0"/>
          <w:numId w:val="454"/>
        </w:numPr>
        <w:tabs>
          <w:tab w:val="left" w:pos="142"/>
          <w:tab w:val="left" w:pos="273"/>
        </w:tabs>
        <w:spacing w:after="0" w:line="240" w:lineRule="auto"/>
        <w:ind w:right="-395"/>
        <w:rPr>
          <w:sz w:val="28"/>
          <w:szCs w:val="28"/>
        </w:rPr>
      </w:pPr>
      <w:bookmarkStart w:id="4397" w:name="bookmark4458"/>
      <w:bookmarkEnd w:id="4397"/>
      <w:r>
        <w:rPr>
          <w:sz w:val="28"/>
          <w:szCs w:val="28"/>
        </w:rPr>
        <w:t>Xem tiểu phẩm về giải quyết vấn đ</w:t>
      </w:r>
      <w:r w:rsidR="00507DFA" w:rsidRPr="006714C0">
        <w:rPr>
          <w:sz w:val="28"/>
          <w:szCs w:val="28"/>
        </w:rPr>
        <w:t>ề</w:t>
      </w:r>
      <w:r>
        <w:rPr>
          <w:sz w:val="28"/>
          <w:szCs w:val="28"/>
        </w:rPr>
        <w:t xml:space="preserve"> nảy sinh trong gia đình, sau đó tìm hiểu tiểu phẩm theo các gợi ý:</w:t>
      </w:r>
    </w:p>
    <w:p w14:paraId="7A9C2EA6" w14:textId="77777777" w:rsidR="00150A58" w:rsidRDefault="00837037" w:rsidP="00A10DD7">
      <w:pPr>
        <w:pStyle w:val="Vnbnnidung0"/>
        <w:tabs>
          <w:tab w:val="left" w:pos="142"/>
        </w:tabs>
        <w:spacing w:after="0" w:line="240" w:lineRule="auto"/>
        <w:ind w:right="-395"/>
        <w:rPr>
          <w:sz w:val="28"/>
          <w:szCs w:val="28"/>
        </w:rPr>
      </w:pPr>
      <w:r>
        <w:rPr>
          <w:sz w:val="28"/>
          <w:szCs w:val="28"/>
        </w:rPr>
        <w:t>+ Bạn đã gặp tình huống nào khi ở nhà?</w:t>
      </w:r>
    </w:p>
    <w:p w14:paraId="54B6A019" w14:textId="77777777" w:rsidR="00150A58" w:rsidRDefault="00837037" w:rsidP="00A10DD7">
      <w:pPr>
        <w:pStyle w:val="Vnbnnidung0"/>
        <w:tabs>
          <w:tab w:val="left" w:pos="142"/>
        </w:tabs>
        <w:spacing w:after="0" w:line="240" w:lineRule="auto"/>
        <w:ind w:right="-395"/>
        <w:rPr>
          <w:sz w:val="28"/>
          <w:szCs w:val="28"/>
        </w:rPr>
      </w:pPr>
      <w:r>
        <w:rPr>
          <w:sz w:val="28"/>
          <w:szCs w:val="28"/>
        </w:rPr>
        <w:t>+ Em có nhận xét gì về cách giải quyết các tình huống của bạn?</w:t>
      </w:r>
    </w:p>
    <w:p w14:paraId="7D28BA6B" w14:textId="77777777" w:rsidR="00150A58" w:rsidRDefault="00837037" w:rsidP="00A10DD7">
      <w:pPr>
        <w:pStyle w:val="Vnbnnidung0"/>
        <w:tabs>
          <w:tab w:val="left" w:pos="142"/>
        </w:tabs>
        <w:spacing w:after="0" w:line="240" w:lineRule="auto"/>
        <w:ind w:right="-395"/>
        <w:rPr>
          <w:sz w:val="28"/>
          <w:szCs w:val="28"/>
        </w:rPr>
      </w:pPr>
      <w:r>
        <w:rPr>
          <w:sz w:val="28"/>
          <w:szCs w:val="28"/>
        </w:rPr>
        <w:t>+ N</w:t>
      </w:r>
      <w:r w:rsidR="00507DFA" w:rsidRPr="006714C0">
        <w:rPr>
          <w:sz w:val="28"/>
          <w:szCs w:val="28"/>
        </w:rPr>
        <w:t>ế</w:t>
      </w:r>
      <w:r>
        <w:rPr>
          <w:sz w:val="28"/>
          <w:szCs w:val="28"/>
        </w:rPr>
        <w:t xml:space="preserve">u </w:t>
      </w:r>
      <w:r w:rsidR="00507DFA" w:rsidRPr="006714C0">
        <w:rPr>
          <w:sz w:val="28"/>
          <w:szCs w:val="28"/>
        </w:rPr>
        <w:t>ở</w:t>
      </w:r>
      <w:r>
        <w:rPr>
          <w:sz w:val="28"/>
          <w:szCs w:val="28"/>
        </w:rPr>
        <w:t xml:space="preserve"> trong hoàn cảnh đó, em s</w:t>
      </w:r>
      <w:r w:rsidR="000E6848" w:rsidRPr="006714C0">
        <w:rPr>
          <w:sz w:val="28"/>
          <w:szCs w:val="28"/>
        </w:rPr>
        <w:t>ẽ</w:t>
      </w:r>
      <w:r>
        <w:rPr>
          <w:sz w:val="28"/>
          <w:szCs w:val="28"/>
        </w:rPr>
        <w:t xml:space="preserve"> giải quyết thế nào?</w:t>
      </w:r>
    </w:p>
    <w:p w14:paraId="1E8484D2" w14:textId="77777777" w:rsidR="00150A58" w:rsidRDefault="00837037" w:rsidP="00B27DAC">
      <w:pPr>
        <w:pStyle w:val="Vnbnnidung0"/>
        <w:numPr>
          <w:ilvl w:val="0"/>
          <w:numId w:val="454"/>
        </w:numPr>
        <w:tabs>
          <w:tab w:val="left" w:pos="142"/>
          <w:tab w:val="left" w:pos="273"/>
        </w:tabs>
        <w:spacing w:after="0" w:line="240" w:lineRule="auto"/>
        <w:ind w:right="-395"/>
        <w:jc w:val="both"/>
        <w:rPr>
          <w:sz w:val="28"/>
          <w:szCs w:val="28"/>
        </w:rPr>
      </w:pPr>
      <w:bookmarkStart w:id="4398" w:name="bookmark4459"/>
      <w:bookmarkEnd w:id="4398"/>
      <w:r>
        <w:rPr>
          <w:sz w:val="28"/>
          <w:szCs w:val="28"/>
        </w:rPr>
        <w:t>GV kết luận: Trong gia đình chúng ta thường gặp nhiêu vấn đề nảy sinh như: mất điện, mất nước, người thân bị ốm, khó khăn về kinh tế, bị bố mẹ mắng oan, bà khó tính, bố mẹ mâu thuẫn nhau,... HS cần được trang bị các kĩ năng phù hợp đ</w:t>
      </w:r>
      <w:r w:rsidR="000D1C0C" w:rsidRPr="006714C0">
        <w:rPr>
          <w:sz w:val="28"/>
          <w:szCs w:val="28"/>
        </w:rPr>
        <w:t>ể</w:t>
      </w:r>
      <w:r>
        <w:rPr>
          <w:sz w:val="28"/>
          <w:szCs w:val="28"/>
        </w:rPr>
        <w:t xml:space="preserve"> giải quyết khéo léo các vấn đề xảy ra.</w:t>
      </w:r>
    </w:p>
    <w:p w14:paraId="5CE84022" w14:textId="77777777" w:rsidR="00150A58" w:rsidRPr="000D1C0C" w:rsidRDefault="00837037" w:rsidP="00A10DD7">
      <w:pPr>
        <w:pStyle w:val="Vnbnnidung0"/>
        <w:tabs>
          <w:tab w:val="left" w:pos="142"/>
        </w:tabs>
        <w:spacing w:after="0" w:line="240" w:lineRule="auto"/>
        <w:ind w:right="-395"/>
        <w:jc w:val="both"/>
        <w:rPr>
          <w:b/>
          <w:bCs/>
          <w:sz w:val="28"/>
          <w:szCs w:val="28"/>
        </w:rPr>
      </w:pPr>
      <w:r w:rsidRPr="000D1C0C">
        <w:rPr>
          <w:b/>
          <w:bCs/>
          <w:sz w:val="28"/>
          <w:szCs w:val="28"/>
        </w:rPr>
        <w:t>ĐÁNH GIÁ</w:t>
      </w:r>
    </w:p>
    <w:p w14:paraId="54F13C01" w14:textId="77777777" w:rsidR="00150A58" w:rsidRDefault="00837037" w:rsidP="00B27DAC">
      <w:pPr>
        <w:pStyle w:val="Vnbnnidung0"/>
        <w:numPr>
          <w:ilvl w:val="0"/>
          <w:numId w:val="454"/>
        </w:numPr>
        <w:tabs>
          <w:tab w:val="left" w:pos="142"/>
        </w:tabs>
        <w:spacing w:after="0" w:line="240" w:lineRule="auto"/>
        <w:ind w:right="-395"/>
        <w:jc w:val="both"/>
        <w:rPr>
          <w:sz w:val="28"/>
          <w:szCs w:val="28"/>
        </w:rPr>
      </w:pPr>
      <w:r>
        <w:rPr>
          <w:sz w:val="28"/>
          <w:szCs w:val="28"/>
        </w:rPr>
        <w:t>Yêu cầu HS chia sẻ cảm xúc sau khi xem tiếu phẩm và trà lời câu hởi: Em cần làm gì để cùng bố mẹ, anh chị em xây dựng gia đình hạnh phúc, v</w:t>
      </w:r>
      <w:r w:rsidR="000E6848" w:rsidRPr="006714C0">
        <w:rPr>
          <w:sz w:val="28"/>
          <w:szCs w:val="28"/>
        </w:rPr>
        <w:t>ă</w:t>
      </w:r>
      <w:r>
        <w:rPr>
          <w:sz w:val="28"/>
          <w:szCs w:val="28"/>
        </w:rPr>
        <w:t>n hoá?</w:t>
      </w:r>
    </w:p>
    <w:p w14:paraId="4597E288" w14:textId="77777777" w:rsidR="00150A58" w:rsidRDefault="000D1C0C" w:rsidP="00B27DAC">
      <w:pPr>
        <w:pStyle w:val="Vnbnnidung0"/>
        <w:numPr>
          <w:ilvl w:val="0"/>
          <w:numId w:val="454"/>
        </w:numPr>
        <w:tabs>
          <w:tab w:val="left" w:pos="142"/>
          <w:tab w:val="left" w:pos="283"/>
        </w:tabs>
        <w:spacing w:after="0" w:line="240" w:lineRule="auto"/>
        <w:ind w:right="-395"/>
        <w:jc w:val="both"/>
        <w:rPr>
          <w:sz w:val="28"/>
          <w:szCs w:val="28"/>
        </w:rPr>
      </w:pPr>
      <w:bookmarkStart w:id="4399" w:name="bookmark4460"/>
      <w:bookmarkEnd w:id="4399"/>
      <w:r w:rsidRPr="006714C0">
        <w:rPr>
          <w:sz w:val="28"/>
          <w:szCs w:val="28"/>
        </w:rPr>
        <w:t xml:space="preserve"> </w:t>
      </w:r>
      <w:r w:rsidR="00837037">
        <w:rPr>
          <w:sz w:val="28"/>
          <w:szCs w:val="28"/>
        </w:rPr>
        <w:t>GV kết luận: M</w:t>
      </w:r>
      <w:r w:rsidRPr="006714C0">
        <w:rPr>
          <w:sz w:val="28"/>
          <w:szCs w:val="28"/>
        </w:rPr>
        <w:t>ỗ</w:t>
      </w:r>
      <w:r w:rsidR="00837037">
        <w:rPr>
          <w:sz w:val="28"/>
          <w:szCs w:val="28"/>
        </w:rPr>
        <w:t>i chúng ta đều có một gia đình, đó là nơi hạnh phúc nhất, là t</w:t>
      </w:r>
      <w:r w:rsidRPr="006714C0">
        <w:rPr>
          <w:sz w:val="28"/>
          <w:szCs w:val="28"/>
        </w:rPr>
        <w:t>ổ</w:t>
      </w:r>
      <w:r w:rsidR="00837037">
        <w:rPr>
          <w:sz w:val="28"/>
          <w:szCs w:val="28"/>
        </w:rPr>
        <w:t xml:space="preserve"> ấm tuyệt vời nhất, là nơi nuôi dư</w:t>
      </w:r>
      <w:r w:rsidRPr="006714C0">
        <w:rPr>
          <w:sz w:val="28"/>
          <w:szCs w:val="28"/>
        </w:rPr>
        <w:t>ỡ</w:t>
      </w:r>
      <w:r w:rsidR="00837037">
        <w:rPr>
          <w:sz w:val="28"/>
          <w:szCs w:val="28"/>
        </w:rPr>
        <w:t>ng ta khôn lớn trưởng thành, là nơi đ</w:t>
      </w:r>
      <w:r w:rsidRPr="006714C0">
        <w:rPr>
          <w:sz w:val="28"/>
          <w:szCs w:val="28"/>
        </w:rPr>
        <w:t>ể</w:t>
      </w:r>
      <w:r w:rsidR="00837037">
        <w:rPr>
          <w:sz w:val="28"/>
          <w:szCs w:val="28"/>
        </w:rPr>
        <w:t xml:space="preserve"> chúng ta trở về sau những giờ phút </w:t>
      </w:r>
      <w:r>
        <w:rPr>
          <w:sz w:val="28"/>
          <w:szCs w:val="28"/>
        </w:rPr>
        <w:t>học tập</w:t>
      </w:r>
      <w:r w:rsidRPr="006714C0">
        <w:rPr>
          <w:sz w:val="28"/>
          <w:szCs w:val="28"/>
        </w:rPr>
        <w:t>, l</w:t>
      </w:r>
      <w:r w:rsidR="00837037">
        <w:rPr>
          <w:sz w:val="28"/>
          <w:szCs w:val="28"/>
        </w:rPr>
        <w:t>ao động. Trong cuộc sống gia đình có thể ta sẽ gặp những vấn đề nảy sinh, nhưng không sao, hãy làm một người con ngoan, sống có trách nhiệm, kính trọng ông bà, yêu thương cha mẹ, anh chị em, thấu hi</w:t>
      </w:r>
      <w:r w:rsidRPr="006714C0">
        <w:rPr>
          <w:sz w:val="28"/>
          <w:szCs w:val="28"/>
        </w:rPr>
        <w:t>ể</w:t>
      </w:r>
      <w:r w:rsidR="00837037">
        <w:rPr>
          <w:sz w:val="28"/>
          <w:szCs w:val="28"/>
        </w:rPr>
        <w:t>u và chia sẻ mọi khó khăn cùng gia đình. Bình tĩnh, tự tin, biết ki</w:t>
      </w:r>
      <w:r w:rsidRPr="006714C0">
        <w:rPr>
          <w:sz w:val="28"/>
          <w:szCs w:val="28"/>
        </w:rPr>
        <w:t>ề</w:t>
      </w:r>
      <w:r w:rsidR="00837037">
        <w:rPr>
          <w:sz w:val="28"/>
          <w:szCs w:val="28"/>
        </w:rPr>
        <w:t>m chế khi có bức xúc,... đ</w:t>
      </w:r>
      <w:r w:rsidRPr="006714C0">
        <w:rPr>
          <w:sz w:val="28"/>
          <w:szCs w:val="28"/>
        </w:rPr>
        <w:t>ể</w:t>
      </w:r>
      <w:r w:rsidR="00837037">
        <w:rPr>
          <w:sz w:val="28"/>
          <w:szCs w:val="28"/>
        </w:rPr>
        <w:t xml:space="preserve"> gia đình mãi là nơi tiếp cho ta sức mạnh và niềm tin vững bước trưởng thành.</w:t>
      </w:r>
    </w:p>
    <w:p w14:paraId="6EDA5205" w14:textId="77777777" w:rsidR="00150A58" w:rsidRDefault="000D1C0C" w:rsidP="000D1C0C">
      <w:pPr>
        <w:pStyle w:val="Tiu20"/>
        <w:keepNext/>
        <w:keepLines/>
        <w:tabs>
          <w:tab w:val="left" w:pos="142"/>
        </w:tabs>
        <w:spacing w:after="0" w:line="240" w:lineRule="auto"/>
        <w:ind w:right="-395"/>
        <w:jc w:val="both"/>
        <w:rPr>
          <w:sz w:val="28"/>
          <w:szCs w:val="28"/>
        </w:rPr>
      </w:pPr>
      <w:bookmarkStart w:id="4400" w:name="bookmark4462"/>
      <w:bookmarkStart w:id="4401" w:name="bookmark4461"/>
      <w:bookmarkStart w:id="4402" w:name="bookmark4464"/>
      <w:r>
        <w:rPr>
          <w:sz w:val="28"/>
          <w:szCs w:val="28"/>
          <w:lang w:val="en-US"/>
        </w:rPr>
        <w:t xml:space="preserve">C. </w:t>
      </w:r>
      <w:r w:rsidR="00837037">
        <w:rPr>
          <w:sz w:val="28"/>
          <w:szCs w:val="28"/>
        </w:rPr>
        <w:t>HOẠT ĐỘNG TIẾP N</w:t>
      </w:r>
      <w:r w:rsidR="00A10DD7">
        <w:rPr>
          <w:sz w:val="28"/>
          <w:szCs w:val="28"/>
          <w:lang w:val="en-US"/>
        </w:rPr>
        <w:t>Ố</w:t>
      </w:r>
      <w:r w:rsidR="00837037">
        <w:rPr>
          <w:sz w:val="28"/>
          <w:szCs w:val="28"/>
        </w:rPr>
        <w:t>I</w:t>
      </w:r>
      <w:bookmarkEnd w:id="4400"/>
      <w:bookmarkEnd w:id="4401"/>
      <w:bookmarkEnd w:id="4402"/>
    </w:p>
    <w:p w14:paraId="4889891F" w14:textId="77777777" w:rsidR="00150A58" w:rsidRDefault="00837037" w:rsidP="00B27DAC">
      <w:pPr>
        <w:pStyle w:val="Vnbnnidung0"/>
        <w:numPr>
          <w:ilvl w:val="0"/>
          <w:numId w:val="469"/>
        </w:numPr>
        <w:tabs>
          <w:tab w:val="left" w:pos="142"/>
          <w:tab w:val="left" w:pos="380"/>
        </w:tabs>
        <w:spacing w:after="0" w:line="240" w:lineRule="auto"/>
        <w:ind w:right="-395"/>
        <w:jc w:val="both"/>
        <w:rPr>
          <w:sz w:val="28"/>
          <w:szCs w:val="28"/>
        </w:rPr>
      </w:pPr>
      <w:bookmarkStart w:id="4403" w:name="bookmark4465"/>
      <w:bookmarkEnd w:id="4403"/>
      <w:r>
        <w:rPr>
          <w:b/>
          <w:bCs/>
          <w:sz w:val="28"/>
          <w:szCs w:val="28"/>
        </w:rPr>
        <w:t xml:space="preserve">Mục tiêu: </w:t>
      </w:r>
      <w:r>
        <w:rPr>
          <w:sz w:val="28"/>
          <w:szCs w:val="28"/>
        </w:rPr>
        <w:t>H</w:t>
      </w:r>
      <w:r w:rsidR="000E6848" w:rsidRPr="006714C0">
        <w:rPr>
          <w:sz w:val="28"/>
          <w:szCs w:val="28"/>
        </w:rPr>
        <w:t>S</w:t>
      </w:r>
      <w:r>
        <w:rPr>
          <w:sz w:val="28"/>
          <w:szCs w:val="28"/>
        </w:rPr>
        <w:t xml:space="preserve"> biết các công việc giúp đỡ người thân</w:t>
      </w:r>
      <w:r w:rsidR="0068605D" w:rsidRPr="006714C0">
        <w:rPr>
          <w:sz w:val="28"/>
          <w:szCs w:val="28"/>
        </w:rPr>
        <w:t>.</w:t>
      </w:r>
    </w:p>
    <w:p w14:paraId="5F5E351D" w14:textId="77777777" w:rsidR="00150A58" w:rsidRDefault="00837037" w:rsidP="00B27DAC">
      <w:pPr>
        <w:pStyle w:val="Vnbnnidung0"/>
        <w:numPr>
          <w:ilvl w:val="0"/>
          <w:numId w:val="469"/>
        </w:numPr>
        <w:tabs>
          <w:tab w:val="left" w:pos="142"/>
          <w:tab w:val="left" w:pos="390"/>
        </w:tabs>
        <w:spacing w:after="0" w:line="240" w:lineRule="auto"/>
        <w:ind w:right="-395"/>
        <w:rPr>
          <w:sz w:val="28"/>
          <w:szCs w:val="28"/>
        </w:rPr>
      </w:pPr>
      <w:bookmarkStart w:id="4404" w:name="bookmark4466"/>
      <w:bookmarkEnd w:id="4404"/>
      <w:r>
        <w:rPr>
          <w:b/>
          <w:bCs/>
          <w:sz w:val="28"/>
          <w:szCs w:val="28"/>
        </w:rPr>
        <w:t>Nội dung:</w:t>
      </w:r>
      <w:r w:rsidRPr="000E6848">
        <w:rPr>
          <w:sz w:val="28"/>
          <w:szCs w:val="28"/>
        </w:rPr>
        <w:t xml:space="preserve"> HS</w:t>
      </w:r>
      <w:r>
        <w:rPr>
          <w:b/>
          <w:bCs/>
          <w:sz w:val="28"/>
          <w:szCs w:val="28"/>
        </w:rPr>
        <w:t xml:space="preserve"> </w:t>
      </w:r>
      <w:r>
        <w:rPr>
          <w:sz w:val="28"/>
          <w:szCs w:val="28"/>
        </w:rPr>
        <w:t>thực hiện các công việc giúp đỡ người thân trong gia đình</w:t>
      </w:r>
      <w:r w:rsidR="0068605D" w:rsidRPr="006714C0">
        <w:rPr>
          <w:sz w:val="28"/>
          <w:szCs w:val="28"/>
        </w:rPr>
        <w:t>.</w:t>
      </w:r>
    </w:p>
    <w:p w14:paraId="3C2884FC" w14:textId="77777777" w:rsidR="00150A58" w:rsidRDefault="00837037" w:rsidP="00B27DAC">
      <w:pPr>
        <w:pStyle w:val="Vnbnnidung0"/>
        <w:numPr>
          <w:ilvl w:val="0"/>
          <w:numId w:val="469"/>
        </w:numPr>
        <w:tabs>
          <w:tab w:val="left" w:pos="142"/>
          <w:tab w:val="left" w:pos="390"/>
        </w:tabs>
        <w:spacing w:after="0" w:line="240" w:lineRule="auto"/>
        <w:ind w:right="-395"/>
        <w:rPr>
          <w:sz w:val="28"/>
          <w:szCs w:val="28"/>
        </w:rPr>
      </w:pPr>
      <w:bookmarkStart w:id="4405" w:name="bookmark4467"/>
      <w:bookmarkEnd w:id="4405"/>
      <w:r>
        <w:rPr>
          <w:b/>
          <w:bCs/>
          <w:sz w:val="28"/>
          <w:szCs w:val="28"/>
        </w:rPr>
        <w:t xml:space="preserve">Sản phẩm: </w:t>
      </w:r>
      <w:r w:rsidR="0068605D" w:rsidRPr="006714C0">
        <w:rPr>
          <w:sz w:val="28"/>
          <w:szCs w:val="28"/>
        </w:rPr>
        <w:t>K</w:t>
      </w:r>
      <w:r>
        <w:rPr>
          <w:sz w:val="28"/>
          <w:szCs w:val="28"/>
        </w:rPr>
        <w:t>ết quả thực hiện của HS.</w:t>
      </w:r>
    </w:p>
    <w:p w14:paraId="79827D27" w14:textId="77777777" w:rsidR="00150A58" w:rsidRDefault="00837037" w:rsidP="00B27DAC">
      <w:pPr>
        <w:pStyle w:val="Vnbnnidung0"/>
        <w:numPr>
          <w:ilvl w:val="0"/>
          <w:numId w:val="469"/>
        </w:numPr>
        <w:tabs>
          <w:tab w:val="left" w:pos="142"/>
          <w:tab w:val="left" w:pos="395"/>
        </w:tabs>
        <w:spacing w:after="0" w:line="240" w:lineRule="auto"/>
        <w:ind w:right="-395"/>
        <w:rPr>
          <w:sz w:val="28"/>
          <w:szCs w:val="28"/>
        </w:rPr>
      </w:pPr>
      <w:bookmarkStart w:id="4406" w:name="bookmark4468"/>
      <w:bookmarkEnd w:id="4406"/>
      <w:r>
        <w:rPr>
          <w:b/>
          <w:bCs/>
          <w:sz w:val="28"/>
          <w:szCs w:val="28"/>
        </w:rPr>
        <w:t>Tổ ch</w:t>
      </w:r>
      <w:r w:rsidR="0068605D">
        <w:rPr>
          <w:b/>
          <w:bCs/>
          <w:sz w:val="28"/>
          <w:szCs w:val="28"/>
          <w:lang w:val="en-US"/>
        </w:rPr>
        <w:t>ứ</w:t>
      </w:r>
      <w:r>
        <w:rPr>
          <w:b/>
          <w:bCs/>
          <w:sz w:val="28"/>
          <w:szCs w:val="28"/>
        </w:rPr>
        <w:t>c thực hiện:</w:t>
      </w:r>
    </w:p>
    <w:p w14:paraId="1E08378F" w14:textId="77777777" w:rsidR="00150A58" w:rsidRDefault="00837037" w:rsidP="00A10DD7">
      <w:pPr>
        <w:pStyle w:val="Vnbnnidung0"/>
        <w:tabs>
          <w:tab w:val="left" w:pos="142"/>
        </w:tabs>
        <w:spacing w:after="0" w:line="240" w:lineRule="auto"/>
        <w:ind w:right="-395"/>
        <w:rPr>
          <w:sz w:val="28"/>
          <w:szCs w:val="28"/>
        </w:rPr>
      </w:pPr>
      <w:bookmarkStart w:id="4407" w:name="bookmark4463"/>
      <w:bookmarkEnd w:id="4407"/>
      <w:r>
        <w:rPr>
          <w:sz w:val="28"/>
          <w:szCs w:val="28"/>
        </w:rPr>
        <w:t>Yêu cầu HS thực hiện những việc sau:</w:t>
      </w:r>
    </w:p>
    <w:p w14:paraId="3C481C20" w14:textId="77777777" w:rsidR="00150A58" w:rsidRDefault="00837037" w:rsidP="00A10DD7">
      <w:pPr>
        <w:pStyle w:val="Vnbnnidung0"/>
        <w:tabs>
          <w:tab w:val="left" w:pos="142"/>
        </w:tabs>
        <w:spacing w:after="0" w:line="240" w:lineRule="auto"/>
        <w:ind w:right="-395"/>
        <w:rPr>
          <w:sz w:val="28"/>
          <w:szCs w:val="28"/>
        </w:rPr>
      </w:pPr>
      <w:r>
        <w:rPr>
          <w:sz w:val="28"/>
          <w:szCs w:val="28"/>
        </w:rPr>
        <w:t>-</w:t>
      </w:r>
      <w:r w:rsidR="000D1C0C" w:rsidRPr="006714C0">
        <w:rPr>
          <w:sz w:val="28"/>
          <w:szCs w:val="28"/>
        </w:rPr>
        <w:t xml:space="preserve"> </w:t>
      </w:r>
      <w:r>
        <w:rPr>
          <w:sz w:val="28"/>
          <w:szCs w:val="28"/>
        </w:rPr>
        <w:t>Tự giác giúp đ</w:t>
      </w:r>
      <w:r w:rsidR="000E6848" w:rsidRPr="006714C0">
        <w:rPr>
          <w:sz w:val="28"/>
          <w:szCs w:val="28"/>
        </w:rPr>
        <w:t>ỡ</w:t>
      </w:r>
      <w:r>
        <w:rPr>
          <w:sz w:val="28"/>
          <w:szCs w:val="28"/>
        </w:rPr>
        <w:t xml:space="preserve"> gia đình các việc vừa sức; Chia sẻ khó khăn với bố mẹ; Quan tâm anh chị em trong nhà.</w:t>
      </w:r>
    </w:p>
    <w:p w14:paraId="356BD3CA" w14:textId="77777777" w:rsidR="00150A58" w:rsidRDefault="00837037" w:rsidP="00A10DD7">
      <w:pPr>
        <w:pStyle w:val="Vnbnnidung0"/>
        <w:tabs>
          <w:tab w:val="left" w:pos="142"/>
        </w:tabs>
        <w:spacing w:after="0" w:line="240" w:lineRule="auto"/>
        <w:ind w:right="-395"/>
        <w:rPr>
          <w:sz w:val="28"/>
          <w:szCs w:val="28"/>
        </w:rPr>
      </w:pPr>
      <w:r>
        <w:rPr>
          <w:sz w:val="28"/>
          <w:szCs w:val="28"/>
        </w:rPr>
        <w:t>- Biết cách giải quyết tích cực khi có các vấn để xảy ra trong gia đình.</w:t>
      </w:r>
    </w:p>
    <w:p w14:paraId="04A8AFE6" w14:textId="77777777" w:rsidR="000E6848" w:rsidRDefault="000E6848" w:rsidP="00A10DD7">
      <w:pPr>
        <w:pStyle w:val="Chthchbng0"/>
        <w:tabs>
          <w:tab w:val="left" w:pos="142"/>
        </w:tabs>
        <w:ind w:right="-395"/>
        <w:rPr>
          <w:sz w:val="28"/>
          <w:szCs w:val="28"/>
        </w:rPr>
      </w:pPr>
    </w:p>
    <w:p w14:paraId="5670B0EB" w14:textId="77777777" w:rsidR="000E6848" w:rsidRDefault="000E6848" w:rsidP="00A10DD7">
      <w:pPr>
        <w:pStyle w:val="Chthchbng0"/>
        <w:tabs>
          <w:tab w:val="left" w:pos="142"/>
        </w:tabs>
        <w:ind w:right="-395"/>
        <w:rPr>
          <w:sz w:val="28"/>
          <w:szCs w:val="28"/>
        </w:rPr>
      </w:pPr>
    </w:p>
    <w:p w14:paraId="3C400136" w14:textId="77777777" w:rsidR="00150A58" w:rsidRDefault="00837037" w:rsidP="00A10DD7">
      <w:pPr>
        <w:pStyle w:val="Chthchbng0"/>
        <w:tabs>
          <w:tab w:val="left" w:pos="142"/>
        </w:tabs>
        <w:ind w:right="-395"/>
        <w:rPr>
          <w:sz w:val="28"/>
          <w:szCs w:val="28"/>
        </w:rPr>
      </w:pPr>
      <w:r>
        <w:rPr>
          <w:sz w:val="28"/>
          <w:szCs w:val="28"/>
        </w:rPr>
        <w:t>IV. K</w:t>
      </w:r>
      <w:r w:rsidR="000E6848">
        <w:rPr>
          <w:sz w:val="28"/>
          <w:szCs w:val="28"/>
          <w:lang w:val="en-US"/>
        </w:rPr>
        <w:t>Ế</w:t>
      </w:r>
      <w:r>
        <w:rPr>
          <w:sz w:val="28"/>
          <w:szCs w:val="28"/>
        </w:rPr>
        <w:t xml:space="preserve"> HOẠCH ĐÁNH GIÁ</w:t>
      </w:r>
    </w:p>
    <w:p w14:paraId="7E7B4649" w14:textId="77777777" w:rsidR="006D4D97" w:rsidRDefault="006D4D97" w:rsidP="006D4D97">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6D4D97" w14:paraId="117D5A4B"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5A445E45" w14:textId="77777777" w:rsidR="006D4D97" w:rsidRDefault="006D4D97"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0BE171BC" w14:textId="77777777" w:rsidR="006D4D97" w:rsidRDefault="006D4D97" w:rsidP="008F08D8">
            <w:pPr>
              <w:pStyle w:val="Khc0"/>
              <w:spacing w:after="0" w:line="240" w:lineRule="auto"/>
              <w:jc w:val="center"/>
              <w:rPr>
                <w:sz w:val="28"/>
                <w:szCs w:val="28"/>
              </w:rPr>
            </w:pPr>
            <w:r>
              <w:rPr>
                <w:b/>
                <w:bCs/>
                <w:sz w:val="28"/>
                <w:szCs w:val="28"/>
              </w:rPr>
              <w:t>Phương pháp</w:t>
            </w:r>
          </w:p>
          <w:p w14:paraId="62D4E5A7" w14:textId="77777777" w:rsidR="006D4D97" w:rsidRDefault="006D4D97"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1C7B25E4" w14:textId="77777777" w:rsidR="006D4D97" w:rsidRDefault="006D4D97"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3B6956B9" w14:textId="77777777" w:rsidR="006D4D97" w:rsidRDefault="006D4D97" w:rsidP="008F08D8">
            <w:pPr>
              <w:pStyle w:val="Khc0"/>
              <w:spacing w:after="0" w:line="240" w:lineRule="auto"/>
              <w:jc w:val="center"/>
              <w:rPr>
                <w:sz w:val="28"/>
                <w:szCs w:val="28"/>
              </w:rPr>
            </w:pPr>
            <w:r>
              <w:rPr>
                <w:b/>
                <w:bCs/>
                <w:sz w:val="28"/>
                <w:szCs w:val="28"/>
              </w:rPr>
              <w:t>Ghi</w:t>
            </w:r>
          </w:p>
          <w:p w14:paraId="5330C834" w14:textId="77777777" w:rsidR="006D4D97" w:rsidRDefault="006D4D97" w:rsidP="008F08D8">
            <w:pPr>
              <w:pStyle w:val="Khc0"/>
              <w:spacing w:after="0" w:line="240" w:lineRule="auto"/>
              <w:jc w:val="center"/>
              <w:rPr>
                <w:sz w:val="28"/>
                <w:szCs w:val="28"/>
              </w:rPr>
            </w:pPr>
            <w:r>
              <w:rPr>
                <w:b/>
                <w:bCs/>
                <w:sz w:val="28"/>
                <w:szCs w:val="28"/>
              </w:rPr>
              <w:t>Chú</w:t>
            </w:r>
          </w:p>
        </w:tc>
      </w:tr>
      <w:tr w:rsidR="006D4D97" w14:paraId="3BF2A8F1"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10FDBC33"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7129B8E8"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68A787F3"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7E17763A"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651F800F"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0480BC5C"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Phù h</w:t>
            </w:r>
            <w:r w:rsidR="0068605D" w:rsidRPr="006714C0">
              <w:rPr>
                <w:sz w:val="28"/>
                <w:szCs w:val="28"/>
              </w:rPr>
              <w:t>ợ</w:t>
            </w:r>
            <w:r>
              <w:rPr>
                <w:sz w:val="28"/>
                <w:szCs w:val="28"/>
              </w:rPr>
              <w:t>p với mục tiêu, nội dung</w:t>
            </w:r>
          </w:p>
        </w:tc>
        <w:tc>
          <w:tcPr>
            <w:tcW w:w="1489" w:type="dxa"/>
            <w:tcBorders>
              <w:top w:val="single" w:sz="4" w:space="0" w:color="auto"/>
              <w:left w:val="single" w:sz="4" w:space="0" w:color="auto"/>
              <w:bottom w:val="single" w:sz="4" w:space="0" w:color="auto"/>
            </w:tcBorders>
            <w:shd w:val="clear" w:color="auto" w:fill="FFFFFF"/>
          </w:tcPr>
          <w:p w14:paraId="59C6C107" w14:textId="77777777" w:rsidR="006D4D97" w:rsidRDefault="006D4D97"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38E81ECE" w14:textId="77777777" w:rsidR="006D4D97" w:rsidRDefault="006D4D97" w:rsidP="008F08D8">
            <w:pPr>
              <w:tabs>
                <w:tab w:val="left" w:pos="165"/>
              </w:tabs>
              <w:ind w:right="74"/>
              <w:rPr>
                <w:rFonts w:ascii="Times New Roman" w:hAnsi="Times New Roman" w:cs="Times New Roman"/>
                <w:sz w:val="28"/>
                <w:szCs w:val="28"/>
              </w:rPr>
            </w:pPr>
          </w:p>
        </w:tc>
      </w:tr>
    </w:tbl>
    <w:p w14:paraId="6747F2CD" w14:textId="77777777" w:rsidR="006D4D97" w:rsidRDefault="006D4D97" w:rsidP="006D4D97">
      <w:pPr>
        <w:pStyle w:val="Chthchbng0"/>
        <w:rPr>
          <w:sz w:val="28"/>
          <w:szCs w:val="28"/>
        </w:rPr>
      </w:pPr>
    </w:p>
    <w:p w14:paraId="4E3A86BA" w14:textId="77777777" w:rsidR="006D4D97" w:rsidRDefault="006D4D97" w:rsidP="006D4D97">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364F68C2" w14:textId="77777777" w:rsidR="006D4D97" w:rsidRDefault="006D4D97" w:rsidP="006D4D97">
      <w:pPr>
        <w:rPr>
          <w:rFonts w:ascii="Times New Roman" w:hAnsi="Times New Roman" w:cs="Times New Roman"/>
          <w:sz w:val="28"/>
          <w:szCs w:val="28"/>
        </w:rPr>
      </w:pPr>
    </w:p>
    <w:p w14:paraId="1F72B67E" w14:textId="77777777" w:rsidR="006D4D97" w:rsidRDefault="006D4D97" w:rsidP="006D4D97">
      <w:pPr>
        <w:rPr>
          <w:rFonts w:ascii="Times New Roman" w:hAnsi="Times New Roman" w:cs="Times New Roman"/>
          <w:sz w:val="28"/>
          <w:szCs w:val="28"/>
        </w:rPr>
      </w:pPr>
    </w:p>
    <w:p w14:paraId="0ECFB55A" w14:textId="77777777" w:rsidR="0068605D" w:rsidRDefault="0068605D" w:rsidP="006D4D97">
      <w:pPr>
        <w:rPr>
          <w:rFonts w:ascii="Times New Roman" w:hAnsi="Times New Roman" w:cs="Times New Roman"/>
          <w:sz w:val="28"/>
          <w:szCs w:val="28"/>
        </w:rPr>
      </w:pPr>
    </w:p>
    <w:p w14:paraId="516CEC4D" w14:textId="77777777" w:rsidR="0068605D" w:rsidRDefault="0068605D" w:rsidP="006D4D97">
      <w:pPr>
        <w:rPr>
          <w:rFonts w:ascii="Times New Roman" w:hAnsi="Times New Roman" w:cs="Times New Roman"/>
          <w:sz w:val="28"/>
          <w:szCs w:val="28"/>
        </w:rPr>
      </w:pPr>
    </w:p>
    <w:p w14:paraId="5AB21F10" w14:textId="77777777" w:rsidR="0068605D" w:rsidRDefault="0068605D" w:rsidP="006D4D97">
      <w:pPr>
        <w:rPr>
          <w:rFonts w:ascii="Times New Roman" w:hAnsi="Times New Roman" w:cs="Times New Roman"/>
          <w:sz w:val="28"/>
          <w:szCs w:val="28"/>
        </w:rPr>
      </w:pPr>
    </w:p>
    <w:p w14:paraId="7E5E8186" w14:textId="77777777" w:rsidR="0068605D" w:rsidRDefault="0068605D" w:rsidP="006D4D97">
      <w:pPr>
        <w:rPr>
          <w:rFonts w:ascii="Times New Roman" w:hAnsi="Times New Roman" w:cs="Times New Roman"/>
          <w:sz w:val="28"/>
          <w:szCs w:val="28"/>
        </w:rPr>
      </w:pPr>
    </w:p>
    <w:p w14:paraId="0A9BF449" w14:textId="77777777" w:rsidR="0068605D" w:rsidRDefault="0068605D" w:rsidP="006D4D97">
      <w:pPr>
        <w:rPr>
          <w:rFonts w:ascii="Times New Roman" w:hAnsi="Times New Roman" w:cs="Times New Roman"/>
          <w:sz w:val="28"/>
          <w:szCs w:val="28"/>
        </w:rPr>
      </w:pPr>
    </w:p>
    <w:p w14:paraId="1BF738B6" w14:textId="77777777" w:rsidR="0068605D" w:rsidRDefault="0068605D" w:rsidP="006D4D97">
      <w:pPr>
        <w:rPr>
          <w:rFonts w:ascii="Times New Roman" w:hAnsi="Times New Roman" w:cs="Times New Roman"/>
          <w:sz w:val="28"/>
          <w:szCs w:val="28"/>
        </w:rPr>
      </w:pPr>
    </w:p>
    <w:p w14:paraId="76476DB0" w14:textId="77777777" w:rsidR="0068605D" w:rsidRDefault="0068605D" w:rsidP="006D4D97">
      <w:pPr>
        <w:rPr>
          <w:rFonts w:ascii="Times New Roman" w:hAnsi="Times New Roman" w:cs="Times New Roman"/>
          <w:sz w:val="28"/>
          <w:szCs w:val="28"/>
        </w:rPr>
      </w:pPr>
    </w:p>
    <w:p w14:paraId="2D47F565" w14:textId="77777777" w:rsidR="0068605D" w:rsidRDefault="0068605D" w:rsidP="006D4D97">
      <w:pPr>
        <w:rPr>
          <w:rFonts w:ascii="Times New Roman" w:hAnsi="Times New Roman" w:cs="Times New Roman"/>
          <w:sz w:val="28"/>
          <w:szCs w:val="28"/>
        </w:rPr>
      </w:pPr>
    </w:p>
    <w:p w14:paraId="3C9DF24B" w14:textId="77777777" w:rsidR="0068605D" w:rsidRDefault="0068605D" w:rsidP="006D4D97">
      <w:pPr>
        <w:rPr>
          <w:rFonts w:ascii="Times New Roman" w:hAnsi="Times New Roman" w:cs="Times New Roman"/>
          <w:sz w:val="28"/>
          <w:szCs w:val="28"/>
        </w:rPr>
      </w:pPr>
    </w:p>
    <w:p w14:paraId="1264EF7B" w14:textId="77777777" w:rsidR="0068605D" w:rsidRDefault="0068605D" w:rsidP="006D4D97">
      <w:pPr>
        <w:rPr>
          <w:rFonts w:ascii="Times New Roman" w:hAnsi="Times New Roman" w:cs="Times New Roman"/>
          <w:sz w:val="28"/>
          <w:szCs w:val="28"/>
        </w:rPr>
      </w:pPr>
    </w:p>
    <w:p w14:paraId="4543F90E" w14:textId="77777777" w:rsidR="0068605D" w:rsidRDefault="0068605D" w:rsidP="006D4D97">
      <w:pPr>
        <w:rPr>
          <w:rFonts w:ascii="Times New Roman" w:hAnsi="Times New Roman" w:cs="Times New Roman"/>
          <w:sz w:val="28"/>
          <w:szCs w:val="28"/>
        </w:rPr>
      </w:pPr>
    </w:p>
    <w:p w14:paraId="5BB670D7" w14:textId="77777777" w:rsidR="0068605D" w:rsidRDefault="0068605D" w:rsidP="006D4D97">
      <w:pPr>
        <w:rPr>
          <w:rFonts w:ascii="Times New Roman" w:hAnsi="Times New Roman" w:cs="Times New Roman"/>
          <w:sz w:val="28"/>
          <w:szCs w:val="28"/>
        </w:rPr>
      </w:pPr>
    </w:p>
    <w:p w14:paraId="0113D162" w14:textId="77777777" w:rsidR="0068605D" w:rsidRDefault="0068605D" w:rsidP="006D4D97">
      <w:pPr>
        <w:rPr>
          <w:rFonts w:ascii="Times New Roman" w:hAnsi="Times New Roman" w:cs="Times New Roman"/>
          <w:sz w:val="28"/>
          <w:szCs w:val="28"/>
        </w:rPr>
      </w:pPr>
    </w:p>
    <w:p w14:paraId="705457F1" w14:textId="77777777" w:rsidR="0068605D" w:rsidRDefault="0068605D" w:rsidP="006D4D97">
      <w:pPr>
        <w:rPr>
          <w:rFonts w:ascii="Times New Roman" w:hAnsi="Times New Roman" w:cs="Times New Roman"/>
          <w:sz w:val="28"/>
          <w:szCs w:val="28"/>
        </w:rPr>
      </w:pPr>
    </w:p>
    <w:p w14:paraId="6EBEB35B" w14:textId="77777777" w:rsidR="0068605D" w:rsidRDefault="0068605D" w:rsidP="006D4D97">
      <w:pPr>
        <w:rPr>
          <w:rFonts w:ascii="Times New Roman" w:hAnsi="Times New Roman" w:cs="Times New Roman"/>
          <w:sz w:val="28"/>
          <w:szCs w:val="28"/>
        </w:rPr>
      </w:pPr>
    </w:p>
    <w:p w14:paraId="24F3AAB6" w14:textId="77777777" w:rsidR="0068605D" w:rsidRDefault="0068605D" w:rsidP="006D4D97">
      <w:pPr>
        <w:rPr>
          <w:rFonts w:ascii="Times New Roman" w:hAnsi="Times New Roman" w:cs="Times New Roman"/>
          <w:sz w:val="28"/>
          <w:szCs w:val="28"/>
        </w:rPr>
      </w:pPr>
    </w:p>
    <w:p w14:paraId="32E8DD50" w14:textId="77777777" w:rsidR="0068605D" w:rsidRDefault="0068605D" w:rsidP="006D4D97">
      <w:pPr>
        <w:rPr>
          <w:rFonts w:ascii="Times New Roman" w:hAnsi="Times New Roman" w:cs="Times New Roman"/>
          <w:sz w:val="28"/>
          <w:szCs w:val="28"/>
        </w:rPr>
      </w:pPr>
    </w:p>
    <w:p w14:paraId="2A7F0DB2" w14:textId="77777777" w:rsidR="0068605D" w:rsidRDefault="0068605D" w:rsidP="006D4D97">
      <w:pPr>
        <w:rPr>
          <w:rFonts w:ascii="Times New Roman" w:hAnsi="Times New Roman" w:cs="Times New Roman"/>
          <w:sz w:val="28"/>
          <w:szCs w:val="28"/>
        </w:rPr>
      </w:pPr>
    </w:p>
    <w:p w14:paraId="673D3204" w14:textId="77777777" w:rsidR="0068605D" w:rsidRDefault="0068605D" w:rsidP="006D4D97">
      <w:pPr>
        <w:rPr>
          <w:rFonts w:ascii="Times New Roman" w:hAnsi="Times New Roman" w:cs="Times New Roman"/>
          <w:sz w:val="28"/>
          <w:szCs w:val="28"/>
        </w:rPr>
      </w:pPr>
    </w:p>
    <w:p w14:paraId="31B4A0D1" w14:textId="77777777" w:rsidR="0068605D" w:rsidRDefault="0068605D" w:rsidP="006D4D97">
      <w:pPr>
        <w:rPr>
          <w:rFonts w:ascii="Times New Roman" w:hAnsi="Times New Roman" w:cs="Times New Roman"/>
          <w:sz w:val="28"/>
          <w:szCs w:val="28"/>
        </w:rPr>
      </w:pPr>
    </w:p>
    <w:p w14:paraId="798A31D6" w14:textId="77777777" w:rsidR="0068605D" w:rsidRDefault="0068605D" w:rsidP="006D4D97">
      <w:pPr>
        <w:rPr>
          <w:rFonts w:ascii="Times New Roman" w:hAnsi="Times New Roman" w:cs="Times New Roman"/>
          <w:sz w:val="28"/>
          <w:szCs w:val="28"/>
        </w:rPr>
      </w:pPr>
    </w:p>
    <w:p w14:paraId="45A6DC9F" w14:textId="77777777" w:rsidR="0068605D" w:rsidRDefault="0068605D" w:rsidP="006D4D97">
      <w:pPr>
        <w:rPr>
          <w:rFonts w:ascii="Times New Roman" w:hAnsi="Times New Roman" w:cs="Times New Roman"/>
          <w:sz w:val="28"/>
          <w:szCs w:val="28"/>
        </w:rPr>
      </w:pPr>
    </w:p>
    <w:p w14:paraId="2D6A9F99" w14:textId="77777777" w:rsidR="0068605D" w:rsidRDefault="0068605D" w:rsidP="006D4D97">
      <w:pPr>
        <w:rPr>
          <w:rFonts w:ascii="Times New Roman" w:hAnsi="Times New Roman" w:cs="Times New Roman"/>
          <w:sz w:val="28"/>
          <w:szCs w:val="28"/>
        </w:rPr>
      </w:pPr>
    </w:p>
    <w:p w14:paraId="6E797045" w14:textId="77777777" w:rsidR="0068605D" w:rsidRDefault="0068605D" w:rsidP="006D4D97">
      <w:pPr>
        <w:rPr>
          <w:rFonts w:ascii="Times New Roman" w:hAnsi="Times New Roman" w:cs="Times New Roman"/>
          <w:sz w:val="28"/>
          <w:szCs w:val="28"/>
        </w:rPr>
      </w:pPr>
    </w:p>
    <w:p w14:paraId="43D4F00B" w14:textId="77777777" w:rsidR="0068605D" w:rsidRDefault="0068605D" w:rsidP="006D4D97">
      <w:pPr>
        <w:rPr>
          <w:rFonts w:ascii="Times New Roman" w:hAnsi="Times New Roman" w:cs="Times New Roman"/>
          <w:sz w:val="28"/>
          <w:szCs w:val="28"/>
        </w:rPr>
      </w:pPr>
    </w:p>
    <w:p w14:paraId="5B099BE7" w14:textId="77777777" w:rsidR="006D4D97" w:rsidRDefault="006D4D97" w:rsidP="00A5492F">
      <w:pPr>
        <w:pStyle w:val="Chthchbng0"/>
        <w:rPr>
          <w:sz w:val="28"/>
          <w:szCs w:val="28"/>
        </w:rPr>
      </w:pPr>
    </w:p>
    <w:p w14:paraId="1AAED8D1" w14:textId="77777777" w:rsidR="006D4D97" w:rsidRDefault="006D4D97" w:rsidP="00A5492F">
      <w:pPr>
        <w:pStyle w:val="Vnbnnidung0"/>
        <w:spacing w:after="0" w:line="240" w:lineRule="auto"/>
        <w:rPr>
          <w:sz w:val="28"/>
          <w:szCs w:val="28"/>
        </w:rPr>
      </w:pPr>
    </w:p>
    <w:p w14:paraId="40C092FB" w14:textId="77777777" w:rsidR="00150A58" w:rsidRPr="006714C0" w:rsidRDefault="00837037" w:rsidP="00A5492F">
      <w:pPr>
        <w:pStyle w:val="Vnbnnidung0"/>
        <w:spacing w:after="0" w:line="240" w:lineRule="auto"/>
        <w:rPr>
          <w:sz w:val="28"/>
          <w:szCs w:val="28"/>
        </w:rPr>
      </w:pPr>
      <w:r>
        <w:rPr>
          <w:sz w:val="28"/>
          <w:szCs w:val="28"/>
        </w:rPr>
        <w:t>Ngày soạn:</w:t>
      </w:r>
      <w:r w:rsidR="0068605D" w:rsidRPr="006714C0">
        <w:rPr>
          <w:sz w:val="28"/>
          <w:szCs w:val="28"/>
        </w:rPr>
        <w:t xml:space="preserve"> </w:t>
      </w:r>
      <w:r w:rsidR="006558C4" w:rsidRPr="006714C0">
        <w:rPr>
          <w:sz w:val="28"/>
          <w:szCs w:val="28"/>
        </w:rPr>
        <w:t>10</w:t>
      </w:r>
      <w:r w:rsidR="0068605D" w:rsidRPr="006714C0">
        <w:rPr>
          <w:sz w:val="28"/>
          <w:szCs w:val="28"/>
        </w:rPr>
        <w:t>/</w:t>
      </w:r>
      <w:r w:rsidR="006558C4" w:rsidRPr="006714C0">
        <w:rPr>
          <w:sz w:val="28"/>
          <w:szCs w:val="28"/>
        </w:rPr>
        <w:t>0</w:t>
      </w:r>
      <w:r w:rsidR="0068605D" w:rsidRPr="006714C0">
        <w:rPr>
          <w:sz w:val="28"/>
          <w:szCs w:val="28"/>
        </w:rPr>
        <w:t>1/2022</w:t>
      </w:r>
    </w:p>
    <w:p w14:paraId="36D384D8" w14:textId="77777777" w:rsidR="0068605D" w:rsidRPr="006714C0" w:rsidRDefault="0068605D" w:rsidP="0068605D">
      <w:pPr>
        <w:pStyle w:val="Vnbnnidung0"/>
        <w:spacing w:after="0" w:line="276" w:lineRule="auto"/>
        <w:jc w:val="center"/>
        <w:rPr>
          <w:sz w:val="28"/>
          <w:szCs w:val="28"/>
        </w:rPr>
      </w:pPr>
      <w:r w:rsidRPr="006714C0">
        <w:rPr>
          <w:sz w:val="28"/>
          <w:szCs w:val="28"/>
        </w:rPr>
        <w:t>CHỦ ĐỀ 5- EM VỚI GIA ĐÌNH</w:t>
      </w:r>
    </w:p>
    <w:p w14:paraId="6B9C2E41" w14:textId="77777777" w:rsidR="0068605D" w:rsidRPr="006714C0" w:rsidRDefault="00837037" w:rsidP="0068605D">
      <w:pPr>
        <w:pStyle w:val="Vnbnnidung0"/>
        <w:spacing w:after="0" w:line="276" w:lineRule="auto"/>
        <w:ind w:left="-142" w:right="-537"/>
        <w:jc w:val="center"/>
        <w:rPr>
          <w:b/>
          <w:bCs/>
          <w:color w:val="FF0000"/>
          <w:sz w:val="28"/>
          <w:szCs w:val="28"/>
        </w:rPr>
      </w:pPr>
      <w:r w:rsidRPr="0068605D">
        <w:rPr>
          <w:b/>
          <w:bCs/>
          <w:color w:val="FF0000"/>
          <w:sz w:val="28"/>
          <w:szCs w:val="28"/>
        </w:rPr>
        <w:lastRenderedPageBreak/>
        <w:t xml:space="preserve">TUẦN 18 - TIẾT </w:t>
      </w:r>
      <w:r w:rsidR="006558C4" w:rsidRPr="006714C0">
        <w:rPr>
          <w:b/>
          <w:bCs/>
          <w:color w:val="FF0000"/>
          <w:sz w:val="28"/>
          <w:szCs w:val="28"/>
        </w:rPr>
        <w:t>53</w:t>
      </w:r>
      <w:r w:rsidRPr="0068605D">
        <w:rPr>
          <w:b/>
          <w:bCs/>
          <w:color w:val="FF0000"/>
          <w:sz w:val="28"/>
          <w:szCs w:val="28"/>
        </w:rPr>
        <w:t xml:space="preserve">: </w:t>
      </w:r>
      <w:r w:rsidR="0068605D" w:rsidRPr="006714C0">
        <w:rPr>
          <w:b/>
          <w:bCs/>
          <w:color w:val="FF0000"/>
          <w:sz w:val="28"/>
          <w:szCs w:val="28"/>
        </w:rPr>
        <w:t>HOẠT ĐỘNG GIÁO DỤC THEO CHỦ ĐỀ</w:t>
      </w:r>
    </w:p>
    <w:p w14:paraId="61A76102" w14:textId="77777777" w:rsidR="00150A58" w:rsidRPr="0068605D" w:rsidRDefault="00837037" w:rsidP="0068605D">
      <w:pPr>
        <w:pStyle w:val="Vnbnnidung0"/>
        <w:spacing w:after="0" w:line="360" w:lineRule="auto"/>
        <w:ind w:left="-142" w:right="-537"/>
        <w:jc w:val="center"/>
        <w:rPr>
          <w:b/>
          <w:bCs/>
          <w:sz w:val="28"/>
          <w:szCs w:val="28"/>
        </w:rPr>
      </w:pPr>
      <w:r w:rsidRPr="0068605D">
        <w:rPr>
          <w:b/>
          <w:bCs/>
          <w:sz w:val="28"/>
          <w:szCs w:val="28"/>
        </w:rPr>
        <w:t>GIẢI QUYẾT MỘT SỐ V</w:t>
      </w:r>
      <w:r w:rsidR="0068605D" w:rsidRPr="006714C0">
        <w:rPr>
          <w:b/>
          <w:bCs/>
          <w:sz w:val="28"/>
          <w:szCs w:val="28"/>
        </w:rPr>
        <w:t>Ấ</w:t>
      </w:r>
      <w:r w:rsidRPr="0068605D">
        <w:rPr>
          <w:b/>
          <w:bCs/>
          <w:sz w:val="28"/>
          <w:szCs w:val="28"/>
        </w:rPr>
        <w:t>N ĐỀ NẢY SINH TRONG GIA</w:t>
      </w:r>
      <w:r w:rsidR="0068605D" w:rsidRPr="006714C0">
        <w:rPr>
          <w:b/>
          <w:bCs/>
          <w:sz w:val="28"/>
          <w:szCs w:val="28"/>
        </w:rPr>
        <w:t xml:space="preserve"> </w:t>
      </w:r>
      <w:r w:rsidRPr="0068605D">
        <w:rPr>
          <w:b/>
          <w:bCs/>
          <w:sz w:val="28"/>
          <w:szCs w:val="28"/>
        </w:rPr>
        <w:t>ĐÌNH</w:t>
      </w:r>
    </w:p>
    <w:p w14:paraId="6D416B0E" w14:textId="77777777" w:rsidR="00150A58" w:rsidRDefault="00837037" w:rsidP="00B27DAC">
      <w:pPr>
        <w:pStyle w:val="Vnbnnidung0"/>
        <w:numPr>
          <w:ilvl w:val="0"/>
          <w:numId w:val="470"/>
        </w:numPr>
        <w:tabs>
          <w:tab w:val="left" w:pos="142"/>
        </w:tabs>
        <w:spacing w:after="0" w:line="276" w:lineRule="auto"/>
        <w:ind w:left="-142" w:right="-537"/>
        <w:rPr>
          <w:sz w:val="28"/>
          <w:szCs w:val="28"/>
        </w:rPr>
      </w:pPr>
      <w:bookmarkStart w:id="4408" w:name="bookmark4469"/>
      <w:bookmarkEnd w:id="4408"/>
      <w:r>
        <w:rPr>
          <w:b/>
          <w:bCs/>
          <w:sz w:val="28"/>
          <w:szCs w:val="28"/>
        </w:rPr>
        <w:t>MỤC TIÊU</w:t>
      </w:r>
    </w:p>
    <w:p w14:paraId="01B4F66B" w14:textId="77777777" w:rsidR="00150A58" w:rsidRDefault="00837037" w:rsidP="00B27DAC">
      <w:pPr>
        <w:pStyle w:val="Tiu20"/>
        <w:keepNext/>
        <w:keepLines/>
        <w:numPr>
          <w:ilvl w:val="0"/>
          <w:numId w:val="471"/>
        </w:numPr>
        <w:tabs>
          <w:tab w:val="left" w:pos="142"/>
        </w:tabs>
        <w:spacing w:after="0" w:line="240" w:lineRule="auto"/>
        <w:ind w:left="-142" w:right="-537"/>
        <w:rPr>
          <w:sz w:val="28"/>
          <w:szCs w:val="28"/>
        </w:rPr>
      </w:pPr>
      <w:bookmarkStart w:id="4409" w:name="bookmark4472"/>
      <w:bookmarkStart w:id="4410" w:name="bookmark4473"/>
      <w:bookmarkStart w:id="4411" w:name="bookmark4470"/>
      <w:bookmarkStart w:id="4412" w:name="bookmark4471"/>
      <w:bookmarkEnd w:id="4409"/>
      <w:r>
        <w:rPr>
          <w:sz w:val="28"/>
          <w:szCs w:val="28"/>
        </w:rPr>
        <w:t>Kiến thức</w:t>
      </w:r>
      <w:bookmarkEnd w:id="4410"/>
      <w:bookmarkEnd w:id="4411"/>
      <w:bookmarkEnd w:id="4412"/>
    </w:p>
    <w:p w14:paraId="165E23F1" w14:textId="77777777" w:rsidR="00150A58" w:rsidRDefault="00837037" w:rsidP="0068605D">
      <w:pPr>
        <w:pStyle w:val="Vnbnnidung0"/>
        <w:tabs>
          <w:tab w:val="left" w:pos="142"/>
        </w:tabs>
        <w:spacing w:after="0" w:line="240" w:lineRule="auto"/>
        <w:ind w:left="-142" w:right="-537"/>
        <w:rPr>
          <w:sz w:val="28"/>
          <w:szCs w:val="28"/>
        </w:rPr>
      </w:pPr>
      <w:r>
        <w:rPr>
          <w:sz w:val="28"/>
          <w:szCs w:val="28"/>
        </w:rPr>
        <w:t>Sau khi tham gia hoạt động này, HS có khả năng:</w:t>
      </w:r>
    </w:p>
    <w:p w14:paraId="34958974" w14:textId="77777777" w:rsidR="00150A58" w:rsidRDefault="00837037" w:rsidP="00B27DAC">
      <w:pPr>
        <w:pStyle w:val="Vnbnnidung0"/>
        <w:numPr>
          <w:ilvl w:val="0"/>
          <w:numId w:val="454"/>
        </w:numPr>
        <w:tabs>
          <w:tab w:val="left" w:pos="142"/>
          <w:tab w:val="left" w:pos="268"/>
        </w:tabs>
        <w:spacing w:after="0" w:line="240" w:lineRule="auto"/>
        <w:ind w:left="-142" w:right="-537"/>
        <w:rPr>
          <w:sz w:val="28"/>
          <w:szCs w:val="28"/>
        </w:rPr>
      </w:pPr>
      <w:bookmarkStart w:id="4413" w:name="bookmark4474"/>
      <w:bookmarkEnd w:id="4413"/>
      <w:r>
        <w:rPr>
          <w:sz w:val="28"/>
          <w:szCs w:val="28"/>
        </w:rPr>
        <w:t>Nhận diện được một số vấn đề thường nảy sinh trong gia đình</w:t>
      </w:r>
      <w:r w:rsidR="000E6848" w:rsidRPr="006714C0">
        <w:rPr>
          <w:sz w:val="28"/>
          <w:szCs w:val="28"/>
        </w:rPr>
        <w:t>.</w:t>
      </w:r>
    </w:p>
    <w:p w14:paraId="67C6FAC2" w14:textId="77777777" w:rsidR="00150A58" w:rsidRDefault="00837037" w:rsidP="00B27DAC">
      <w:pPr>
        <w:pStyle w:val="Vnbnnidung0"/>
        <w:numPr>
          <w:ilvl w:val="0"/>
          <w:numId w:val="454"/>
        </w:numPr>
        <w:tabs>
          <w:tab w:val="left" w:pos="142"/>
          <w:tab w:val="left" w:pos="273"/>
        </w:tabs>
        <w:spacing w:after="0" w:line="240" w:lineRule="auto"/>
        <w:ind w:left="-142" w:right="-537"/>
        <w:rPr>
          <w:sz w:val="28"/>
          <w:szCs w:val="28"/>
        </w:rPr>
      </w:pPr>
      <w:bookmarkStart w:id="4414" w:name="bookmark4475"/>
      <w:bookmarkEnd w:id="4414"/>
      <w:r>
        <w:rPr>
          <w:sz w:val="28"/>
          <w:szCs w:val="28"/>
        </w:rPr>
        <w:t>Biết việc gì nên làm và không nên làm khi giải quyết các vấn đe nảy sinh trong gia đình</w:t>
      </w:r>
      <w:r w:rsidR="000E6848" w:rsidRPr="006714C0">
        <w:rPr>
          <w:sz w:val="28"/>
          <w:szCs w:val="28"/>
        </w:rPr>
        <w:t>.</w:t>
      </w:r>
    </w:p>
    <w:p w14:paraId="578ED997" w14:textId="77777777" w:rsidR="00150A58" w:rsidRDefault="00837037" w:rsidP="00B27DAC">
      <w:pPr>
        <w:pStyle w:val="Vnbnnidung0"/>
        <w:numPr>
          <w:ilvl w:val="0"/>
          <w:numId w:val="454"/>
        </w:numPr>
        <w:tabs>
          <w:tab w:val="left" w:pos="142"/>
          <w:tab w:val="left" w:pos="268"/>
        </w:tabs>
        <w:spacing w:after="0" w:line="240" w:lineRule="auto"/>
        <w:ind w:left="-142" w:right="-537"/>
        <w:rPr>
          <w:sz w:val="28"/>
          <w:szCs w:val="28"/>
        </w:rPr>
      </w:pPr>
      <w:bookmarkStart w:id="4415" w:name="bookmark4476"/>
      <w:bookmarkEnd w:id="4415"/>
      <w:r>
        <w:rPr>
          <w:sz w:val="28"/>
          <w:szCs w:val="28"/>
        </w:rPr>
        <w:t>Biết cách giải quyết phù hợp vấn để nảy sinh trong gia đình</w:t>
      </w:r>
      <w:r w:rsidR="000E6848" w:rsidRPr="006714C0">
        <w:rPr>
          <w:sz w:val="28"/>
          <w:szCs w:val="28"/>
        </w:rPr>
        <w:t>.</w:t>
      </w:r>
    </w:p>
    <w:p w14:paraId="1E3E4C07" w14:textId="77777777" w:rsidR="00150A58" w:rsidRDefault="00837037" w:rsidP="00B27DAC">
      <w:pPr>
        <w:pStyle w:val="Tiu20"/>
        <w:keepNext/>
        <w:keepLines/>
        <w:numPr>
          <w:ilvl w:val="0"/>
          <w:numId w:val="471"/>
        </w:numPr>
        <w:tabs>
          <w:tab w:val="left" w:pos="142"/>
          <w:tab w:val="left" w:pos="385"/>
        </w:tabs>
        <w:spacing w:after="0" w:line="240" w:lineRule="auto"/>
        <w:ind w:left="-142" w:right="-537"/>
        <w:rPr>
          <w:sz w:val="28"/>
          <w:szCs w:val="28"/>
        </w:rPr>
      </w:pPr>
      <w:bookmarkStart w:id="4416" w:name="bookmark4479"/>
      <w:bookmarkStart w:id="4417" w:name="bookmark4480"/>
      <w:bookmarkStart w:id="4418" w:name="bookmark4478"/>
      <w:bookmarkStart w:id="4419" w:name="bookmark4477"/>
      <w:bookmarkEnd w:id="4416"/>
      <w:r>
        <w:rPr>
          <w:sz w:val="28"/>
          <w:szCs w:val="28"/>
        </w:rPr>
        <w:t>Năng lực:</w:t>
      </w:r>
      <w:bookmarkEnd w:id="4417"/>
      <w:bookmarkEnd w:id="4418"/>
      <w:bookmarkEnd w:id="4419"/>
    </w:p>
    <w:p w14:paraId="56F757AC" w14:textId="77777777" w:rsidR="00150A58" w:rsidRDefault="00837037" w:rsidP="00B27DAC">
      <w:pPr>
        <w:pStyle w:val="Vnbnnidung0"/>
        <w:numPr>
          <w:ilvl w:val="0"/>
          <w:numId w:val="454"/>
        </w:numPr>
        <w:tabs>
          <w:tab w:val="left" w:pos="142"/>
          <w:tab w:val="left" w:pos="288"/>
        </w:tabs>
        <w:spacing w:after="0" w:line="240" w:lineRule="auto"/>
        <w:ind w:left="-142" w:right="-537"/>
        <w:rPr>
          <w:sz w:val="28"/>
          <w:szCs w:val="28"/>
        </w:rPr>
      </w:pPr>
      <w:bookmarkStart w:id="4420" w:name="bookmark4481"/>
      <w:bookmarkEnd w:id="4420"/>
      <w:r>
        <w:rPr>
          <w:b/>
          <w:bCs/>
          <w:i/>
          <w:iCs/>
          <w:sz w:val="28"/>
          <w:szCs w:val="28"/>
        </w:rPr>
        <w:t>Năng lực chung:</w:t>
      </w:r>
      <w:r>
        <w:rPr>
          <w:sz w:val="28"/>
          <w:szCs w:val="28"/>
        </w:rPr>
        <w:t xml:space="preserve"> Giao tiếp, hợp tác, tự chủ, tự học, giải quyết vấn đề</w:t>
      </w:r>
    </w:p>
    <w:p w14:paraId="69EB44FD" w14:textId="77777777" w:rsidR="00150A58" w:rsidRDefault="00837037" w:rsidP="00B27DAC">
      <w:pPr>
        <w:pStyle w:val="Vnbnnidung0"/>
        <w:numPr>
          <w:ilvl w:val="0"/>
          <w:numId w:val="454"/>
        </w:numPr>
        <w:tabs>
          <w:tab w:val="left" w:pos="142"/>
          <w:tab w:val="left" w:pos="288"/>
        </w:tabs>
        <w:spacing w:after="0" w:line="240" w:lineRule="auto"/>
        <w:ind w:left="-142" w:right="-537"/>
        <w:rPr>
          <w:sz w:val="28"/>
          <w:szCs w:val="28"/>
        </w:rPr>
      </w:pPr>
      <w:bookmarkStart w:id="4421" w:name="bookmark4482"/>
      <w:bookmarkEnd w:id="4421"/>
      <w:r>
        <w:rPr>
          <w:b/>
          <w:bCs/>
          <w:i/>
          <w:iCs/>
          <w:sz w:val="28"/>
          <w:szCs w:val="28"/>
        </w:rPr>
        <w:t>Năng lực riêng:</w:t>
      </w:r>
    </w:p>
    <w:p w14:paraId="01C28025" w14:textId="77777777" w:rsidR="00150A58" w:rsidRDefault="00837037" w:rsidP="0068605D">
      <w:pPr>
        <w:pStyle w:val="Vnbnnidung0"/>
        <w:tabs>
          <w:tab w:val="left" w:pos="142"/>
        </w:tabs>
        <w:spacing w:after="0" w:line="240" w:lineRule="auto"/>
        <w:ind w:left="-142" w:right="-537"/>
        <w:rPr>
          <w:sz w:val="28"/>
          <w:szCs w:val="28"/>
        </w:rPr>
      </w:pPr>
      <w:r>
        <w:rPr>
          <w:sz w:val="28"/>
          <w:szCs w:val="28"/>
        </w:rPr>
        <w:t>+ Làm chủ được cảm xúc của bản thân trong các tình huống giao tiếp, ứng xử khác nhau.</w:t>
      </w:r>
    </w:p>
    <w:p w14:paraId="1DBAC3F1" w14:textId="77777777" w:rsidR="00150A58" w:rsidRDefault="00837037" w:rsidP="0068605D">
      <w:pPr>
        <w:pStyle w:val="Vnbnnidung0"/>
        <w:tabs>
          <w:tab w:val="left" w:pos="142"/>
        </w:tabs>
        <w:spacing w:after="0" w:line="240" w:lineRule="auto"/>
        <w:ind w:left="-142" w:right="-537"/>
        <w:rPr>
          <w:sz w:val="28"/>
          <w:szCs w:val="28"/>
        </w:rPr>
      </w:pPr>
      <w:r>
        <w:rPr>
          <w:sz w:val="28"/>
          <w:szCs w:val="28"/>
        </w:rPr>
        <w:t>+ Rèn luyện kĩ năng tự nhận thức bản thân, kĩ năng làm ch</w:t>
      </w:r>
      <w:r w:rsidR="000E6848" w:rsidRPr="006714C0">
        <w:rPr>
          <w:sz w:val="28"/>
          <w:szCs w:val="28"/>
        </w:rPr>
        <w:t>ủ</w:t>
      </w:r>
      <w:r>
        <w:rPr>
          <w:sz w:val="28"/>
          <w:szCs w:val="28"/>
        </w:rPr>
        <w:t xml:space="preserve"> cảm xúc, kĩ năng lắng nghe tích cực, kĩ năng trình bày suy nghĩ, ý tưởng, kĩ năng giải quyết các vấn đề nảy sinh.</w:t>
      </w:r>
    </w:p>
    <w:p w14:paraId="20FBA662" w14:textId="77777777" w:rsidR="00150A58" w:rsidRDefault="00837037" w:rsidP="00B27DAC">
      <w:pPr>
        <w:pStyle w:val="Vnbnnidung0"/>
        <w:numPr>
          <w:ilvl w:val="0"/>
          <w:numId w:val="471"/>
        </w:numPr>
        <w:tabs>
          <w:tab w:val="left" w:pos="142"/>
          <w:tab w:val="left" w:pos="385"/>
        </w:tabs>
        <w:spacing w:after="0" w:line="240" w:lineRule="auto"/>
        <w:ind w:left="-142" w:right="-537"/>
        <w:rPr>
          <w:sz w:val="28"/>
          <w:szCs w:val="28"/>
        </w:rPr>
      </w:pPr>
      <w:bookmarkStart w:id="4422" w:name="bookmark4483"/>
      <w:bookmarkEnd w:id="4422"/>
      <w:r>
        <w:rPr>
          <w:b/>
          <w:bCs/>
          <w:sz w:val="28"/>
          <w:szCs w:val="28"/>
        </w:rPr>
        <w:t xml:space="preserve">Phẩm chất: </w:t>
      </w:r>
      <w:r>
        <w:rPr>
          <w:sz w:val="28"/>
          <w:szCs w:val="28"/>
        </w:rPr>
        <w:t>nhân ái, trung thực, trách nhiệm.</w:t>
      </w:r>
    </w:p>
    <w:p w14:paraId="712AC00F" w14:textId="77777777" w:rsidR="00150A58" w:rsidRDefault="000E6848" w:rsidP="00B27DAC">
      <w:pPr>
        <w:pStyle w:val="Vnbnnidung0"/>
        <w:numPr>
          <w:ilvl w:val="0"/>
          <w:numId w:val="470"/>
        </w:numPr>
        <w:tabs>
          <w:tab w:val="left" w:pos="142"/>
          <w:tab w:val="left" w:pos="458"/>
        </w:tabs>
        <w:spacing w:after="0" w:line="240" w:lineRule="auto"/>
        <w:ind w:left="-142" w:right="-537"/>
        <w:rPr>
          <w:sz w:val="28"/>
          <w:szCs w:val="28"/>
        </w:rPr>
      </w:pPr>
      <w:bookmarkStart w:id="4423" w:name="bookmark4484"/>
      <w:bookmarkEnd w:id="4423"/>
      <w:r w:rsidRPr="006714C0">
        <w:rPr>
          <w:b/>
          <w:bCs/>
          <w:sz w:val="28"/>
          <w:szCs w:val="28"/>
        </w:rPr>
        <w:t xml:space="preserve"> </w:t>
      </w:r>
      <w:r w:rsidR="00837037">
        <w:rPr>
          <w:b/>
          <w:bCs/>
          <w:sz w:val="28"/>
          <w:szCs w:val="28"/>
        </w:rPr>
        <w:t>THIẾT BỊ DẠY HỌC VÀ HỌC LIỆU</w:t>
      </w:r>
    </w:p>
    <w:p w14:paraId="10170413" w14:textId="77777777" w:rsidR="00150A58" w:rsidRDefault="00837037" w:rsidP="00B27DAC">
      <w:pPr>
        <w:pStyle w:val="Tiu20"/>
        <w:keepNext/>
        <w:keepLines/>
        <w:numPr>
          <w:ilvl w:val="0"/>
          <w:numId w:val="472"/>
        </w:numPr>
        <w:tabs>
          <w:tab w:val="left" w:pos="142"/>
        </w:tabs>
        <w:spacing w:after="0" w:line="240" w:lineRule="auto"/>
        <w:ind w:left="-142" w:right="-537"/>
        <w:rPr>
          <w:sz w:val="28"/>
          <w:szCs w:val="28"/>
        </w:rPr>
      </w:pPr>
      <w:bookmarkStart w:id="4424" w:name="bookmark4487"/>
      <w:bookmarkStart w:id="4425" w:name="bookmark4488"/>
      <w:bookmarkStart w:id="4426" w:name="bookmark4486"/>
      <w:bookmarkStart w:id="4427" w:name="bookmark4485"/>
      <w:bookmarkEnd w:id="4424"/>
      <w:r>
        <w:rPr>
          <w:sz w:val="28"/>
          <w:szCs w:val="28"/>
        </w:rPr>
        <w:t>Đối v</w:t>
      </w:r>
      <w:r w:rsidR="0068605D">
        <w:rPr>
          <w:sz w:val="28"/>
          <w:szCs w:val="28"/>
          <w:lang w:val="en-US"/>
        </w:rPr>
        <w:t>ớ</w:t>
      </w:r>
      <w:r>
        <w:rPr>
          <w:sz w:val="28"/>
          <w:szCs w:val="28"/>
        </w:rPr>
        <w:t>i GV:</w:t>
      </w:r>
      <w:bookmarkEnd w:id="4425"/>
      <w:bookmarkEnd w:id="4426"/>
      <w:bookmarkEnd w:id="4427"/>
    </w:p>
    <w:p w14:paraId="5E0413DC" w14:textId="77777777" w:rsidR="00150A58" w:rsidRDefault="00837037" w:rsidP="00B27DAC">
      <w:pPr>
        <w:pStyle w:val="Vnbnnidung0"/>
        <w:numPr>
          <w:ilvl w:val="0"/>
          <w:numId w:val="454"/>
        </w:numPr>
        <w:tabs>
          <w:tab w:val="left" w:pos="142"/>
          <w:tab w:val="left" w:pos="268"/>
        </w:tabs>
        <w:spacing w:after="0" w:line="240" w:lineRule="auto"/>
        <w:ind w:left="-142" w:right="-537"/>
        <w:rPr>
          <w:sz w:val="28"/>
          <w:szCs w:val="28"/>
        </w:rPr>
      </w:pPr>
      <w:bookmarkStart w:id="4428" w:name="bookmark4489"/>
      <w:bookmarkEnd w:id="4428"/>
      <w:r>
        <w:rPr>
          <w:sz w:val="28"/>
          <w:szCs w:val="28"/>
        </w:rPr>
        <w:t>Tình huống, câu chuyện có nội dung về giải quyết vấn đe này sinh trong gia đinh.</w:t>
      </w:r>
    </w:p>
    <w:p w14:paraId="5D7AB949" w14:textId="77777777" w:rsidR="00150A58" w:rsidRDefault="00837037" w:rsidP="00B27DAC">
      <w:pPr>
        <w:pStyle w:val="Tiu20"/>
        <w:keepNext/>
        <w:keepLines/>
        <w:numPr>
          <w:ilvl w:val="0"/>
          <w:numId w:val="472"/>
        </w:numPr>
        <w:tabs>
          <w:tab w:val="left" w:pos="142"/>
          <w:tab w:val="left" w:pos="380"/>
        </w:tabs>
        <w:spacing w:after="0" w:line="240" w:lineRule="auto"/>
        <w:ind w:left="-142" w:right="-537"/>
        <w:rPr>
          <w:sz w:val="28"/>
          <w:szCs w:val="28"/>
        </w:rPr>
      </w:pPr>
      <w:bookmarkStart w:id="4429" w:name="bookmark4492"/>
      <w:bookmarkStart w:id="4430" w:name="bookmark4493"/>
      <w:bookmarkStart w:id="4431" w:name="bookmark4491"/>
      <w:bookmarkStart w:id="4432" w:name="bookmark4490"/>
      <w:bookmarkEnd w:id="4429"/>
      <w:r>
        <w:rPr>
          <w:sz w:val="28"/>
          <w:szCs w:val="28"/>
        </w:rPr>
        <w:t>Đối v</w:t>
      </w:r>
      <w:r w:rsidR="0068605D">
        <w:rPr>
          <w:sz w:val="28"/>
          <w:szCs w:val="28"/>
          <w:lang w:val="en-US"/>
        </w:rPr>
        <w:t>ớ</w:t>
      </w:r>
      <w:r>
        <w:rPr>
          <w:sz w:val="28"/>
          <w:szCs w:val="28"/>
        </w:rPr>
        <w:t>i HS:</w:t>
      </w:r>
      <w:bookmarkEnd w:id="4430"/>
      <w:bookmarkEnd w:id="4431"/>
      <w:bookmarkEnd w:id="4432"/>
    </w:p>
    <w:p w14:paraId="4823019B" w14:textId="77777777" w:rsidR="00150A58" w:rsidRDefault="00837037" w:rsidP="00B27DAC">
      <w:pPr>
        <w:pStyle w:val="Vnbnnidung0"/>
        <w:numPr>
          <w:ilvl w:val="0"/>
          <w:numId w:val="454"/>
        </w:numPr>
        <w:tabs>
          <w:tab w:val="left" w:pos="142"/>
          <w:tab w:val="left" w:pos="268"/>
        </w:tabs>
        <w:spacing w:after="0" w:line="240" w:lineRule="auto"/>
        <w:ind w:left="-142" w:right="-537"/>
        <w:rPr>
          <w:sz w:val="28"/>
          <w:szCs w:val="28"/>
        </w:rPr>
      </w:pPr>
      <w:bookmarkStart w:id="4433" w:name="bookmark4494"/>
      <w:bookmarkEnd w:id="4433"/>
      <w:r>
        <w:rPr>
          <w:sz w:val="28"/>
          <w:szCs w:val="28"/>
        </w:rPr>
        <w:t>Nhớ lại nhũng vấn đế đã nảy sinh trong gia đình mình đ</w:t>
      </w:r>
      <w:r w:rsidR="000E6848" w:rsidRPr="006714C0">
        <w:rPr>
          <w:sz w:val="28"/>
          <w:szCs w:val="28"/>
        </w:rPr>
        <w:t>ể</w:t>
      </w:r>
      <w:r>
        <w:rPr>
          <w:sz w:val="28"/>
          <w:szCs w:val="28"/>
        </w:rPr>
        <w:t xml:space="preserve"> nhận diện cách giải quyết phù hợp, chưa phù hợp.</w:t>
      </w:r>
    </w:p>
    <w:p w14:paraId="02017A38" w14:textId="77777777" w:rsidR="00150A58" w:rsidRDefault="00837037" w:rsidP="00B27DAC">
      <w:pPr>
        <w:pStyle w:val="Tiu20"/>
        <w:keepNext/>
        <w:keepLines/>
        <w:numPr>
          <w:ilvl w:val="0"/>
          <w:numId w:val="470"/>
        </w:numPr>
        <w:tabs>
          <w:tab w:val="left" w:pos="142"/>
          <w:tab w:val="left" w:pos="284"/>
        </w:tabs>
        <w:spacing w:after="0" w:line="240" w:lineRule="auto"/>
        <w:ind w:left="-142" w:right="-537"/>
        <w:rPr>
          <w:sz w:val="28"/>
          <w:szCs w:val="28"/>
        </w:rPr>
      </w:pPr>
      <w:bookmarkStart w:id="4434" w:name="bookmark4497"/>
      <w:bookmarkStart w:id="4435" w:name="bookmark4498"/>
      <w:bookmarkEnd w:id="4434"/>
      <w:r>
        <w:rPr>
          <w:sz w:val="28"/>
          <w:szCs w:val="28"/>
        </w:rPr>
        <w:t>TI</w:t>
      </w:r>
      <w:r w:rsidR="0068605D">
        <w:rPr>
          <w:sz w:val="28"/>
          <w:szCs w:val="28"/>
          <w:lang w:val="en-US"/>
        </w:rPr>
        <w:t>Ế</w:t>
      </w:r>
      <w:r>
        <w:rPr>
          <w:sz w:val="28"/>
          <w:szCs w:val="28"/>
        </w:rPr>
        <w:t>N TRÌNH DẠY HỌC</w:t>
      </w:r>
      <w:bookmarkEnd w:id="4435"/>
    </w:p>
    <w:p w14:paraId="0DBA60D5" w14:textId="77777777" w:rsidR="00150A58" w:rsidRDefault="000E6848" w:rsidP="00B27DAC">
      <w:pPr>
        <w:pStyle w:val="Tiu20"/>
        <w:keepNext/>
        <w:keepLines/>
        <w:numPr>
          <w:ilvl w:val="0"/>
          <w:numId w:val="473"/>
        </w:numPr>
        <w:tabs>
          <w:tab w:val="left" w:pos="142"/>
          <w:tab w:val="left" w:pos="448"/>
        </w:tabs>
        <w:spacing w:after="0" w:line="240" w:lineRule="auto"/>
        <w:ind w:left="-142" w:right="-537"/>
        <w:rPr>
          <w:sz w:val="28"/>
          <w:szCs w:val="28"/>
        </w:rPr>
      </w:pPr>
      <w:bookmarkStart w:id="4436" w:name="bookmark4499"/>
      <w:bookmarkStart w:id="4437" w:name="bookmark4500"/>
      <w:bookmarkStart w:id="4438" w:name="bookmark4496"/>
      <w:bookmarkStart w:id="4439" w:name="bookmark4495"/>
      <w:bookmarkEnd w:id="4436"/>
      <w:r w:rsidRPr="006714C0">
        <w:rPr>
          <w:sz w:val="28"/>
          <w:szCs w:val="28"/>
        </w:rPr>
        <w:t xml:space="preserve"> </w:t>
      </w:r>
      <w:r w:rsidR="00837037">
        <w:rPr>
          <w:sz w:val="28"/>
          <w:szCs w:val="28"/>
        </w:rPr>
        <w:t>HOẠT ĐỘNG KHỞI ĐỘNG (MỞ ĐẦU)</w:t>
      </w:r>
      <w:bookmarkEnd w:id="4437"/>
      <w:bookmarkEnd w:id="4438"/>
      <w:bookmarkEnd w:id="4439"/>
    </w:p>
    <w:p w14:paraId="42217E7C" w14:textId="77777777" w:rsidR="00150A58" w:rsidRDefault="00837037" w:rsidP="00B27DAC">
      <w:pPr>
        <w:pStyle w:val="Vnbnnidung0"/>
        <w:numPr>
          <w:ilvl w:val="0"/>
          <w:numId w:val="474"/>
        </w:numPr>
        <w:tabs>
          <w:tab w:val="left" w:pos="142"/>
          <w:tab w:val="left" w:pos="380"/>
        </w:tabs>
        <w:spacing w:after="0" w:line="240" w:lineRule="auto"/>
        <w:ind w:left="-142" w:right="-537"/>
        <w:rPr>
          <w:sz w:val="28"/>
          <w:szCs w:val="28"/>
        </w:rPr>
      </w:pPr>
      <w:bookmarkStart w:id="4440" w:name="bookmark4501"/>
      <w:bookmarkEnd w:id="4440"/>
      <w:r>
        <w:rPr>
          <w:b/>
          <w:bCs/>
          <w:sz w:val="28"/>
          <w:szCs w:val="28"/>
        </w:rPr>
        <w:t xml:space="preserve">Mục tiêu: </w:t>
      </w:r>
      <w:r>
        <w:rPr>
          <w:sz w:val="28"/>
          <w:szCs w:val="28"/>
        </w:rPr>
        <w:t>Tạo tâm thế hứng thú cho học sinh và từng bước làm quen bài học.</w:t>
      </w:r>
    </w:p>
    <w:p w14:paraId="19FE20E2" w14:textId="77777777" w:rsidR="00150A58" w:rsidRDefault="00837037" w:rsidP="00B27DAC">
      <w:pPr>
        <w:pStyle w:val="Vnbnnidung0"/>
        <w:numPr>
          <w:ilvl w:val="0"/>
          <w:numId w:val="474"/>
        </w:numPr>
        <w:tabs>
          <w:tab w:val="left" w:pos="142"/>
          <w:tab w:val="left" w:pos="395"/>
        </w:tabs>
        <w:spacing w:after="0" w:line="240" w:lineRule="auto"/>
        <w:ind w:left="-142" w:right="-537"/>
        <w:rPr>
          <w:sz w:val="28"/>
          <w:szCs w:val="28"/>
        </w:rPr>
      </w:pPr>
      <w:bookmarkStart w:id="4441" w:name="bookmark4502"/>
      <w:bookmarkEnd w:id="4441"/>
      <w:r>
        <w:rPr>
          <w:b/>
          <w:bCs/>
          <w:sz w:val="28"/>
          <w:szCs w:val="28"/>
        </w:rPr>
        <w:t xml:space="preserve">Nội dung: </w:t>
      </w:r>
      <w:r>
        <w:rPr>
          <w:sz w:val="28"/>
          <w:szCs w:val="28"/>
        </w:rPr>
        <w:t>GV tổ chức hoạt động</w:t>
      </w:r>
    </w:p>
    <w:p w14:paraId="45403CAB" w14:textId="77777777" w:rsidR="00150A58" w:rsidRDefault="00837037" w:rsidP="00B27DAC">
      <w:pPr>
        <w:pStyle w:val="Vnbnnidung0"/>
        <w:numPr>
          <w:ilvl w:val="0"/>
          <w:numId w:val="474"/>
        </w:numPr>
        <w:tabs>
          <w:tab w:val="left" w:pos="142"/>
          <w:tab w:val="left" w:pos="395"/>
        </w:tabs>
        <w:spacing w:after="0" w:line="240" w:lineRule="auto"/>
        <w:ind w:left="-142" w:right="-537"/>
        <w:rPr>
          <w:sz w:val="28"/>
          <w:szCs w:val="28"/>
        </w:rPr>
      </w:pPr>
      <w:bookmarkStart w:id="4442" w:name="bookmark4503"/>
      <w:bookmarkEnd w:id="4442"/>
      <w:r>
        <w:rPr>
          <w:b/>
          <w:bCs/>
          <w:sz w:val="28"/>
          <w:szCs w:val="28"/>
        </w:rPr>
        <w:t xml:space="preserve">Sản phẩm: </w:t>
      </w:r>
      <w:r w:rsidR="0068605D" w:rsidRPr="006714C0">
        <w:rPr>
          <w:sz w:val="28"/>
          <w:szCs w:val="28"/>
        </w:rPr>
        <w:t>K</w:t>
      </w:r>
      <w:r>
        <w:rPr>
          <w:sz w:val="28"/>
          <w:szCs w:val="28"/>
        </w:rPr>
        <w:t>ết quả thực hiện của HS</w:t>
      </w:r>
    </w:p>
    <w:p w14:paraId="4C64394C" w14:textId="77777777" w:rsidR="00150A58" w:rsidRDefault="00837037" w:rsidP="00B27DAC">
      <w:pPr>
        <w:pStyle w:val="Tiu20"/>
        <w:keepNext/>
        <w:keepLines/>
        <w:numPr>
          <w:ilvl w:val="0"/>
          <w:numId w:val="474"/>
        </w:numPr>
        <w:tabs>
          <w:tab w:val="left" w:pos="142"/>
          <w:tab w:val="left" w:pos="395"/>
        </w:tabs>
        <w:spacing w:after="0" w:line="240" w:lineRule="auto"/>
        <w:ind w:left="-142" w:right="-537"/>
        <w:rPr>
          <w:sz w:val="28"/>
          <w:szCs w:val="28"/>
        </w:rPr>
      </w:pPr>
      <w:bookmarkStart w:id="4443" w:name="bookmark4506"/>
      <w:bookmarkStart w:id="4444" w:name="bookmark4505"/>
      <w:bookmarkStart w:id="4445" w:name="bookmark4504"/>
      <w:bookmarkStart w:id="4446" w:name="bookmark4507"/>
      <w:bookmarkEnd w:id="4443"/>
      <w:r>
        <w:rPr>
          <w:sz w:val="28"/>
          <w:szCs w:val="28"/>
        </w:rPr>
        <w:t>Tổ chức thực hiện:</w:t>
      </w:r>
      <w:bookmarkEnd w:id="4444"/>
      <w:bookmarkEnd w:id="4445"/>
      <w:bookmarkEnd w:id="4446"/>
    </w:p>
    <w:p w14:paraId="3BF6F5E5" w14:textId="77777777" w:rsidR="00150A58" w:rsidRDefault="00837037" w:rsidP="0068605D">
      <w:pPr>
        <w:pStyle w:val="Vnbnnidung0"/>
        <w:tabs>
          <w:tab w:val="left" w:pos="142"/>
        </w:tabs>
        <w:spacing w:after="0" w:line="240" w:lineRule="auto"/>
        <w:ind w:left="-142" w:right="-537"/>
        <w:rPr>
          <w:sz w:val="28"/>
          <w:szCs w:val="28"/>
        </w:rPr>
      </w:pPr>
      <w:r>
        <w:rPr>
          <w:sz w:val="28"/>
          <w:szCs w:val="28"/>
        </w:rPr>
        <w:t>GV cho HS hát hoặc chơi một trò chơi để tạo không khí vui vẻ trước khi vào hoạt động.</w:t>
      </w:r>
    </w:p>
    <w:p w14:paraId="0C443181" w14:textId="77777777" w:rsidR="00150A58" w:rsidRDefault="00837037" w:rsidP="00B27DAC">
      <w:pPr>
        <w:pStyle w:val="Vnbnnidung0"/>
        <w:numPr>
          <w:ilvl w:val="0"/>
          <w:numId w:val="473"/>
        </w:numPr>
        <w:tabs>
          <w:tab w:val="left" w:pos="142"/>
          <w:tab w:val="left" w:pos="448"/>
        </w:tabs>
        <w:spacing w:after="0" w:line="240" w:lineRule="auto"/>
        <w:ind w:left="-142" w:right="-537"/>
        <w:rPr>
          <w:sz w:val="28"/>
          <w:szCs w:val="28"/>
        </w:rPr>
      </w:pPr>
      <w:bookmarkStart w:id="4447" w:name="bookmark4508"/>
      <w:bookmarkEnd w:id="4447"/>
      <w:r>
        <w:rPr>
          <w:b/>
          <w:bCs/>
          <w:sz w:val="28"/>
          <w:szCs w:val="28"/>
        </w:rPr>
        <w:t>HOẠT ĐỘNG HÌNH THÀNH KIẾN THÚC</w:t>
      </w:r>
    </w:p>
    <w:p w14:paraId="2F2BD723" w14:textId="77777777" w:rsidR="00150A58" w:rsidRDefault="00837037" w:rsidP="0068605D">
      <w:pPr>
        <w:pStyle w:val="Tiu20"/>
        <w:keepNext/>
        <w:keepLines/>
        <w:tabs>
          <w:tab w:val="left" w:pos="142"/>
        </w:tabs>
        <w:spacing w:after="0" w:line="240" w:lineRule="auto"/>
        <w:ind w:left="-142" w:right="-537"/>
        <w:rPr>
          <w:sz w:val="28"/>
          <w:szCs w:val="28"/>
        </w:rPr>
      </w:pPr>
      <w:bookmarkStart w:id="4448" w:name="bookmark4510"/>
      <w:bookmarkStart w:id="4449" w:name="bookmark4509"/>
      <w:bookmarkStart w:id="4450" w:name="bookmark4511"/>
      <w:r>
        <w:rPr>
          <w:sz w:val="28"/>
          <w:szCs w:val="28"/>
        </w:rPr>
        <w:t>Hoạt động 1: Nhận diện một số vấn đề thường nảy sinh trong gia đình</w:t>
      </w:r>
      <w:bookmarkEnd w:id="4448"/>
      <w:bookmarkEnd w:id="4449"/>
      <w:bookmarkEnd w:id="4450"/>
    </w:p>
    <w:p w14:paraId="3FE9392C" w14:textId="77777777" w:rsidR="00150A58" w:rsidRDefault="00837037" w:rsidP="00B27DAC">
      <w:pPr>
        <w:pStyle w:val="Vnbnnidung0"/>
        <w:numPr>
          <w:ilvl w:val="0"/>
          <w:numId w:val="475"/>
        </w:numPr>
        <w:tabs>
          <w:tab w:val="left" w:pos="142"/>
          <w:tab w:val="left" w:pos="380"/>
        </w:tabs>
        <w:spacing w:after="0" w:line="240" w:lineRule="auto"/>
        <w:ind w:left="-142" w:right="-537"/>
        <w:rPr>
          <w:sz w:val="28"/>
          <w:szCs w:val="28"/>
        </w:rPr>
      </w:pPr>
      <w:bookmarkStart w:id="4451" w:name="bookmark4512"/>
      <w:bookmarkEnd w:id="4451"/>
      <w:r>
        <w:rPr>
          <w:b/>
          <w:bCs/>
          <w:sz w:val="28"/>
          <w:szCs w:val="28"/>
        </w:rPr>
        <w:t xml:space="preserve">Mục tiêu: </w:t>
      </w:r>
      <w:r>
        <w:rPr>
          <w:sz w:val="28"/>
          <w:szCs w:val="28"/>
        </w:rPr>
        <w:t>Nhận diện được một số vấn để thường nảy sinh trong gia đình.</w:t>
      </w:r>
    </w:p>
    <w:p w14:paraId="7143368E" w14:textId="77777777" w:rsidR="0068605D" w:rsidRDefault="0068605D" w:rsidP="0068605D">
      <w:pPr>
        <w:pStyle w:val="Vnbnnidung0"/>
        <w:tabs>
          <w:tab w:val="left" w:pos="142"/>
        </w:tabs>
        <w:spacing w:after="0" w:line="240" w:lineRule="auto"/>
        <w:ind w:left="-142" w:right="-537"/>
        <w:rPr>
          <w:sz w:val="28"/>
          <w:szCs w:val="28"/>
        </w:rPr>
      </w:pPr>
      <w:bookmarkStart w:id="4452" w:name="bookmark4513"/>
      <w:bookmarkEnd w:id="4452"/>
      <w:r w:rsidRPr="006714C0">
        <w:rPr>
          <w:b/>
          <w:bCs/>
          <w:sz w:val="28"/>
          <w:szCs w:val="28"/>
        </w:rPr>
        <w:t xml:space="preserve">b. </w:t>
      </w:r>
      <w:r w:rsidR="00837037">
        <w:rPr>
          <w:b/>
          <w:bCs/>
          <w:sz w:val="28"/>
          <w:szCs w:val="28"/>
        </w:rPr>
        <w:t xml:space="preserve">Nội dung: </w:t>
      </w:r>
      <w:r w:rsidR="00837037">
        <w:rPr>
          <w:sz w:val="28"/>
          <w:szCs w:val="28"/>
        </w:rPr>
        <w:t>GV yêu cầu HS nhận diện về các vấn đề thường nảy sinh trong gia đình mình trên cơ</w:t>
      </w:r>
      <w:r w:rsidRPr="006714C0">
        <w:rPr>
          <w:sz w:val="28"/>
          <w:szCs w:val="28"/>
        </w:rPr>
        <w:t xml:space="preserve"> </w:t>
      </w:r>
      <w:r>
        <w:rPr>
          <w:sz w:val="28"/>
          <w:szCs w:val="28"/>
        </w:rPr>
        <w:t>sở những vấn đề được ghi ở Hoạt động 1 trong SGK.</w:t>
      </w:r>
      <w:bookmarkStart w:id="4453" w:name="bookmark4514"/>
      <w:bookmarkEnd w:id="4453"/>
    </w:p>
    <w:p w14:paraId="3A90E32B" w14:textId="77777777" w:rsidR="0068605D" w:rsidRDefault="0068605D" w:rsidP="0068605D">
      <w:pPr>
        <w:pStyle w:val="Vnbnnidung0"/>
        <w:tabs>
          <w:tab w:val="left" w:pos="142"/>
        </w:tabs>
        <w:spacing w:after="0" w:line="240" w:lineRule="auto"/>
        <w:ind w:left="-142" w:right="-537"/>
        <w:rPr>
          <w:sz w:val="28"/>
          <w:szCs w:val="28"/>
        </w:rPr>
      </w:pPr>
      <w:r w:rsidRPr="006714C0">
        <w:rPr>
          <w:b/>
          <w:bCs/>
          <w:sz w:val="28"/>
          <w:szCs w:val="28"/>
        </w:rPr>
        <w:t xml:space="preserve">c. </w:t>
      </w:r>
      <w:r w:rsidR="00837037">
        <w:rPr>
          <w:b/>
          <w:bCs/>
          <w:sz w:val="28"/>
          <w:szCs w:val="28"/>
        </w:rPr>
        <w:t xml:space="preserve">Sản phẩm: </w:t>
      </w:r>
      <w:r w:rsidR="000E6848" w:rsidRPr="006714C0">
        <w:rPr>
          <w:sz w:val="28"/>
          <w:szCs w:val="28"/>
        </w:rPr>
        <w:t>K</w:t>
      </w:r>
      <w:r w:rsidR="00837037">
        <w:rPr>
          <w:sz w:val="28"/>
          <w:szCs w:val="28"/>
        </w:rPr>
        <w:t>ết quả thực hiện của HS</w:t>
      </w:r>
      <w:bookmarkStart w:id="4454" w:name="bookmark4515"/>
      <w:bookmarkEnd w:id="4454"/>
    </w:p>
    <w:p w14:paraId="6367AC94" w14:textId="77777777" w:rsidR="0068605D" w:rsidRDefault="0068605D" w:rsidP="0068605D">
      <w:pPr>
        <w:pStyle w:val="Vnbnnidung0"/>
        <w:tabs>
          <w:tab w:val="left" w:pos="142"/>
        </w:tabs>
        <w:spacing w:after="0" w:line="240" w:lineRule="auto"/>
        <w:ind w:left="-142" w:right="-537"/>
        <w:rPr>
          <w:b/>
          <w:bCs/>
          <w:sz w:val="28"/>
          <w:szCs w:val="28"/>
        </w:rPr>
      </w:pPr>
      <w:r w:rsidRPr="006714C0">
        <w:rPr>
          <w:b/>
          <w:bCs/>
          <w:sz w:val="28"/>
          <w:szCs w:val="28"/>
        </w:rPr>
        <w:t xml:space="preserve">d. </w:t>
      </w:r>
      <w:r w:rsidR="00837037">
        <w:rPr>
          <w:b/>
          <w:bCs/>
          <w:sz w:val="28"/>
          <w:szCs w:val="28"/>
        </w:rPr>
        <w:t>Tổ chức thực hiện:</w:t>
      </w:r>
    </w:p>
    <w:p w14:paraId="1B54A04E" w14:textId="77777777" w:rsidR="0068605D" w:rsidRDefault="0068605D" w:rsidP="0068605D">
      <w:pPr>
        <w:pStyle w:val="Vnbnnidung0"/>
        <w:tabs>
          <w:tab w:val="left" w:pos="142"/>
        </w:tabs>
        <w:spacing w:after="0" w:line="240" w:lineRule="auto"/>
        <w:ind w:left="-142" w:right="-537"/>
        <w:rPr>
          <w:b/>
          <w:bCs/>
          <w:sz w:val="28"/>
          <w:szCs w:val="28"/>
        </w:rPr>
      </w:pPr>
    </w:p>
    <w:p w14:paraId="18969174" w14:textId="77777777" w:rsidR="0068605D" w:rsidRDefault="0068605D" w:rsidP="0068605D">
      <w:pPr>
        <w:pStyle w:val="Vnbnnidung0"/>
        <w:tabs>
          <w:tab w:val="left" w:pos="142"/>
        </w:tabs>
        <w:spacing w:after="0" w:line="240" w:lineRule="auto"/>
        <w:ind w:left="-142" w:right="-537"/>
        <w:rPr>
          <w:b/>
          <w:bCs/>
          <w:sz w:val="28"/>
          <w:szCs w:val="28"/>
        </w:rPr>
      </w:pPr>
    </w:p>
    <w:p w14:paraId="6356BCB2" w14:textId="77777777" w:rsidR="0068605D" w:rsidRDefault="0068605D" w:rsidP="0068605D">
      <w:pPr>
        <w:pStyle w:val="Vnbnnidung0"/>
        <w:tabs>
          <w:tab w:val="left" w:pos="142"/>
        </w:tabs>
        <w:spacing w:after="0" w:line="240" w:lineRule="auto"/>
        <w:ind w:left="-142" w:right="-537"/>
        <w:rPr>
          <w:b/>
          <w:bCs/>
          <w:sz w:val="28"/>
          <w:szCs w:val="28"/>
        </w:rPr>
      </w:pPr>
    </w:p>
    <w:tbl>
      <w:tblPr>
        <w:tblStyle w:val="TableGrid"/>
        <w:tblW w:w="9498" w:type="dxa"/>
        <w:tblInd w:w="108" w:type="dxa"/>
        <w:tblLook w:val="04A0" w:firstRow="1" w:lastRow="0" w:firstColumn="1" w:lastColumn="0" w:noHBand="0" w:noVBand="1"/>
      </w:tblPr>
      <w:tblGrid>
        <w:gridCol w:w="5670"/>
        <w:gridCol w:w="3828"/>
      </w:tblGrid>
      <w:tr w:rsidR="0068605D" w14:paraId="5A97B8AB" w14:textId="77777777" w:rsidTr="004D6215">
        <w:tc>
          <w:tcPr>
            <w:tcW w:w="5670" w:type="dxa"/>
          </w:tcPr>
          <w:p w14:paraId="1191E34A" w14:textId="77777777" w:rsidR="0068605D" w:rsidRDefault="0068605D" w:rsidP="004D6215">
            <w:pPr>
              <w:pStyle w:val="Vnbnnidung0"/>
              <w:tabs>
                <w:tab w:val="left" w:pos="142"/>
              </w:tabs>
              <w:spacing w:after="0" w:line="240" w:lineRule="auto"/>
              <w:ind w:right="-537"/>
              <w:jc w:val="center"/>
              <w:rPr>
                <w:b/>
                <w:bCs/>
                <w:sz w:val="28"/>
                <w:szCs w:val="28"/>
              </w:rPr>
            </w:pPr>
            <w:r>
              <w:rPr>
                <w:b/>
                <w:bCs/>
                <w:sz w:val="28"/>
                <w:szCs w:val="28"/>
              </w:rPr>
              <w:t>HOẠT ĐỘNG CỦA GV - HS</w:t>
            </w:r>
          </w:p>
        </w:tc>
        <w:tc>
          <w:tcPr>
            <w:tcW w:w="3828" w:type="dxa"/>
          </w:tcPr>
          <w:p w14:paraId="24C95391" w14:textId="77777777" w:rsidR="0068605D" w:rsidRDefault="0068605D" w:rsidP="004D6215">
            <w:pPr>
              <w:pStyle w:val="Vnbnnidung0"/>
              <w:tabs>
                <w:tab w:val="left" w:pos="142"/>
              </w:tabs>
              <w:spacing w:after="0" w:line="240" w:lineRule="auto"/>
              <w:ind w:right="-537"/>
              <w:jc w:val="center"/>
              <w:rPr>
                <w:b/>
                <w:bCs/>
                <w:sz w:val="28"/>
                <w:szCs w:val="28"/>
              </w:rPr>
            </w:pPr>
            <w:r>
              <w:rPr>
                <w:b/>
                <w:bCs/>
                <w:sz w:val="28"/>
                <w:szCs w:val="28"/>
              </w:rPr>
              <w:t>D</w:t>
            </w:r>
            <w:r>
              <w:rPr>
                <w:b/>
                <w:bCs/>
                <w:sz w:val="28"/>
                <w:szCs w:val="28"/>
                <w:lang w:val="en-US"/>
              </w:rPr>
              <w:t>Ự</w:t>
            </w:r>
            <w:r>
              <w:rPr>
                <w:b/>
                <w:bCs/>
                <w:sz w:val="28"/>
                <w:szCs w:val="28"/>
              </w:rPr>
              <w:t xml:space="preserve"> KIẾN SẢN PH</w:t>
            </w:r>
            <w:r w:rsidR="004D6215">
              <w:rPr>
                <w:b/>
                <w:bCs/>
                <w:sz w:val="28"/>
                <w:szCs w:val="28"/>
                <w:lang w:val="en-US"/>
              </w:rPr>
              <w:t>Ẩ</w:t>
            </w:r>
            <w:r>
              <w:rPr>
                <w:b/>
                <w:bCs/>
                <w:sz w:val="28"/>
                <w:szCs w:val="28"/>
              </w:rPr>
              <w:t>M</w:t>
            </w:r>
          </w:p>
        </w:tc>
      </w:tr>
      <w:tr w:rsidR="0068605D" w14:paraId="11ACB922" w14:textId="77777777" w:rsidTr="004D6215">
        <w:tc>
          <w:tcPr>
            <w:tcW w:w="5670" w:type="dxa"/>
          </w:tcPr>
          <w:p w14:paraId="09944D8B" w14:textId="77777777" w:rsidR="004D6215" w:rsidRDefault="004D6215" w:rsidP="004D6215">
            <w:pPr>
              <w:pStyle w:val="Khc0"/>
              <w:spacing w:after="0" w:line="240" w:lineRule="auto"/>
              <w:rPr>
                <w:sz w:val="28"/>
                <w:szCs w:val="28"/>
              </w:rPr>
            </w:pPr>
            <w:r>
              <w:rPr>
                <w:b/>
                <w:bCs/>
                <w:sz w:val="28"/>
                <w:szCs w:val="28"/>
              </w:rPr>
              <w:t>Bước 1: GV chuyến giao nhiệm vụ học tập</w:t>
            </w:r>
          </w:p>
          <w:p w14:paraId="196F83AC" w14:textId="77777777" w:rsidR="004D6215" w:rsidRDefault="004D6215" w:rsidP="00B27DAC">
            <w:pPr>
              <w:pStyle w:val="Khc0"/>
              <w:numPr>
                <w:ilvl w:val="0"/>
                <w:numId w:val="476"/>
              </w:numPr>
              <w:tabs>
                <w:tab w:val="left" w:pos="199"/>
              </w:tabs>
              <w:spacing w:after="0" w:line="240" w:lineRule="auto"/>
              <w:rPr>
                <w:sz w:val="28"/>
                <w:szCs w:val="28"/>
              </w:rPr>
            </w:pPr>
            <w:r>
              <w:rPr>
                <w:sz w:val="28"/>
                <w:szCs w:val="28"/>
              </w:rPr>
              <w:t xml:space="preserve">GV yêu cầu HS nhận diện về các vấn đề thường </w:t>
            </w:r>
            <w:r>
              <w:rPr>
                <w:sz w:val="28"/>
                <w:szCs w:val="28"/>
              </w:rPr>
              <w:lastRenderedPageBreak/>
              <w:t>nảy sinh trong gia đình mình trên cơ sở những vấn đề được ghi ở Hoạt động 1 trong SGK.</w:t>
            </w:r>
          </w:p>
          <w:p w14:paraId="661B1D79" w14:textId="77777777" w:rsidR="004D6215" w:rsidRDefault="004D6215" w:rsidP="00B27DAC">
            <w:pPr>
              <w:pStyle w:val="Khc0"/>
              <w:numPr>
                <w:ilvl w:val="0"/>
                <w:numId w:val="476"/>
              </w:numPr>
              <w:tabs>
                <w:tab w:val="left" w:pos="151"/>
              </w:tabs>
              <w:spacing w:after="0" w:line="240" w:lineRule="auto"/>
              <w:rPr>
                <w:sz w:val="28"/>
                <w:szCs w:val="28"/>
              </w:rPr>
            </w:pPr>
            <w:r>
              <w:rPr>
                <w:sz w:val="28"/>
                <w:szCs w:val="28"/>
              </w:rPr>
              <w:t>GV mời một vài HS chia sẻ theo câu hởi gợi ý-</w:t>
            </w:r>
          </w:p>
          <w:p w14:paraId="39468971" w14:textId="77777777" w:rsidR="004D6215" w:rsidRDefault="004D6215" w:rsidP="004D6215">
            <w:pPr>
              <w:pStyle w:val="Khc0"/>
              <w:spacing w:after="0" w:line="240" w:lineRule="auto"/>
              <w:rPr>
                <w:sz w:val="28"/>
                <w:szCs w:val="28"/>
              </w:rPr>
            </w:pPr>
            <w:r>
              <w:rPr>
                <w:sz w:val="28"/>
                <w:szCs w:val="28"/>
              </w:rPr>
              <w:t>+ Ngoài những vấn đề kể trên, gia đình em còn nảy sinh vấn đ</w:t>
            </w:r>
            <w:r w:rsidR="000E6848" w:rsidRPr="006714C0">
              <w:rPr>
                <w:sz w:val="28"/>
                <w:szCs w:val="28"/>
              </w:rPr>
              <w:t>ề</w:t>
            </w:r>
            <w:r>
              <w:rPr>
                <w:sz w:val="28"/>
                <w:szCs w:val="28"/>
              </w:rPr>
              <w:t xml:space="preserve"> nào khác?</w:t>
            </w:r>
          </w:p>
          <w:p w14:paraId="62138FC3" w14:textId="77777777" w:rsidR="004D6215" w:rsidRDefault="004D6215" w:rsidP="004D6215">
            <w:pPr>
              <w:pStyle w:val="Khc0"/>
              <w:spacing w:after="0" w:line="240" w:lineRule="auto"/>
              <w:rPr>
                <w:sz w:val="28"/>
                <w:szCs w:val="28"/>
              </w:rPr>
            </w:pPr>
            <w:r>
              <w:rPr>
                <w:sz w:val="28"/>
                <w:szCs w:val="28"/>
              </w:rPr>
              <w:t>+ Gia đình em đã giải quyết vấn đề nảy sinh như thế nào?</w:t>
            </w:r>
          </w:p>
          <w:p w14:paraId="237F1245" w14:textId="77777777" w:rsidR="004D6215" w:rsidRDefault="004D6215" w:rsidP="004D6215">
            <w:pPr>
              <w:pStyle w:val="Khc0"/>
              <w:spacing w:after="0" w:line="240" w:lineRule="auto"/>
              <w:rPr>
                <w:sz w:val="28"/>
                <w:szCs w:val="28"/>
              </w:rPr>
            </w:pPr>
            <w:r>
              <w:rPr>
                <w:b/>
                <w:bCs/>
                <w:sz w:val="28"/>
                <w:szCs w:val="28"/>
              </w:rPr>
              <w:t>Bước 2: HS thực hiện nhiệm vụ học tập</w:t>
            </w:r>
          </w:p>
          <w:p w14:paraId="5CECA028" w14:textId="77777777" w:rsidR="004D6215" w:rsidRDefault="004D6215" w:rsidP="004D6215">
            <w:pPr>
              <w:pStyle w:val="Khc0"/>
              <w:spacing w:after="0" w:line="240" w:lineRule="auto"/>
              <w:rPr>
                <w:sz w:val="28"/>
                <w:szCs w:val="28"/>
              </w:rPr>
            </w:pPr>
            <w:r>
              <w:rPr>
                <w:sz w:val="28"/>
                <w:szCs w:val="28"/>
              </w:rPr>
              <w:t>+ HS đọc sgk và thực hiện yêu cầu.</w:t>
            </w:r>
          </w:p>
          <w:p w14:paraId="7CC8F61E" w14:textId="77777777" w:rsidR="004D6215" w:rsidRDefault="004D6215" w:rsidP="004D6215">
            <w:pPr>
              <w:pStyle w:val="Khc0"/>
              <w:spacing w:after="0" w:line="240" w:lineRule="auto"/>
              <w:rPr>
                <w:sz w:val="28"/>
                <w:szCs w:val="28"/>
              </w:rPr>
            </w:pPr>
            <w:r>
              <w:rPr>
                <w:sz w:val="28"/>
                <w:szCs w:val="28"/>
              </w:rPr>
              <w:t>+ GV đến các nhóm theo dõi, h</w:t>
            </w:r>
            <w:r w:rsidR="000E6848" w:rsidRPr="006714C0">
              <w:rPr>
                <w:sz w:val="28"/>
                <w:szCs w:val="28"/>
              </w:rPr>
              <w:t>ỗ</w:t>
            </w:r>
            <w:r>
              <w:rPr>
                <w:sz w:val="28"/>
                <w:szCs w:val="28"/>
              </w:rPr>
              <w:t xml:space="preserve"> trợ HS nếu cần thiết.</w:t>
            </w:r>
          </w:p>
          <w:p w14:paraId="4496EA10" w14:textId="77777777" w:rsidR="004D6215" w:rsidRDefault="004D6215" w:rsidP="004D6215">
            <w:pPr>
              <w:pStyle w:val="Khc0"/>
              <w:spacing w:after="0" w:line="240" w:lineRule="auto"/>
              <w:rPr>
                <w:sz w:val="28"/>
                <w:szCs w:val="28"/>
              </w:rPr>
            </w:pPr>
            <w:r>
              <w:rPr>
                <w:b/>
                <w:bCs/>
                <w:sz w:val="28"/>
                <w:szCs w:val="28"/>
              </w:rPr>
              <w:t>Bước 3: Báo cáo kết quả hoạt động và thảo luận</w:t>
            </w:r>
          </w:p>
          <w:p w14:paraId="6C9E49BE" w14:textId="77777777" w:rsidR="004D6215" w:rsidRDefault="004D6215" w:rsidP="004D6215">
            <w:pPr>
              <w:pStyle w:val="Khc0"/>
              <w:spacing w:after="0" w:line="240" w:lineRule="auto"/>
              <w:rPr>
                <w:sz w:val="28"/>
                <w:szCs w:val="28"/>
              </w:rPr>
            </w:pPr>
            <w:r>
              <w:rPr>
                <w:sz w:val="28"/>
                <w:szCs w:val="28"/>
              </w:rPr>
              <w:t>+ GV gọi 2 bạn đại diện của 2 nhóm trả lời.</w:t>
            </w:r>
          </w:p>
          <w:p w14:paraId="0F7FE760" w14:textId="77777777" w:rsidR="004D6215" w:rsidRDefault="004D6215" w:rsidP="004D6215">
            <w:pPr>
              <w:pStyle w:val="Khc0"/>
              <w:spacing w:after="0" w:line="240" w:lineRule="auto"/>
              <w:rPr>
                <w:sz w:val="28"/>
                <w:szCs w:val="28"/>
              </w:rPr>
            </w:pPr>
            <w:r>
              <w:rPr>
                <w:sz w:val="28"/>
                <w:szCs w:val="28"/>
              </w:rPr>
              <w:t>+ GV gọi HS khác nhận xét, đánh giá.</w:t>
            </w:r>
          </w:p>
          <w:p w14:paraId="38DC1056" w14:textId="77777777" w:rsidR="0068605D" w:rsidRDefault="004D6215" w:rsidP="004D6215">
            <w:pPr>
              <w:pStyle w:val="Vnbnnidung0"/>
              <w:tabs>
                <w:tab w:val="left" w:pos="142"/>
              </w:tabs>
              <w:spacing w:after="0" w:line="240" w:lineRule="auto"/>
              <w:ind w:right="-537"/>
              <w:rPr>
                <w:b/>
                <w:bCs/>
                <w:sz w:val="28"/>
                <w:szCs w:val="28"/>
              </w:rPr>
            </w:pPr>
            <w:r>
              <w:rPr>
                <w:b/>
                <w:bCs/>
                <w:sz w:val="28"/>
                <w:szCs w:val="28"/>
              </w:rPr>
              <w:t>Bưóc 4: Đánh giá kết quả, thực hiện nhiệm vụ học tập</w:t>
            </w:r>
          </w:p>
          <w:p w14:paraId="6D6B9180" w14:textId="77777777" w:rsidR="004D6215" w:rsidRDefault="004D6215" w:rsidP="004D6215">
            <w:pPr>
              <w:pStyle w:val="Khc0"/>
              <w:spacing w:after="0" w:line="240" w:lineRule="auto"/>
              <w:rPr>
                <w:sz w:val="28"/>
                <w:szCs w:val="28"/>
              </w:rPr>
            </w:pPr>
            <w:r>
              <w:rPr>
                <w:sz w:val="28"/>
                <w:szCs w:val="28"/>
              </w:rPr>
              <w:t>+ GV đánh giá, nhận xét, chu</w:t>
            </w:r>
            <w:r w:rsidR="00D726E4" w:rsidRPr="006714C0">
              <w:rPr>
                <w:sz w:val="28"/>
                <w:szCs w:val="28"/>
              </w:rPr>
              <w:t>ẩ</w:t>
            </w:r>
            <w:r>
              <w:rPr>
                <w:sz w:val="28"/>
                <w:szCs w:val="28"/>
              </w:rPr>
              <w:t>n kiến thức.</w:t>
            </w:r>
          </w:p>
          <w:p w14:paraId="52B9C8AB" w14:textId="77777777" w:rsidR="004D6215" w:rsidRDefault="004D6215" w:rsidP="004D6215">
            <w:pPr>
              <w:pStyle w:val="Vnbnnidung0"/>
              <w:tabs>
                <w:tab w:val="left" w:pos="142"/>
              </w:tabs>
              <w:spacing w:after="0" w:line="240" w:lineRule="auto"/>
              <w:ind w:right="-537"/>
              <w:rPr>
                <w:b/>
                <w:bCs/>
                <w:sz w:val="28"/>
                <w:szCs w:val="28"/>
              </w:rPr>
            </w:pPr>
            <w:r>
              <w:rPr>
                <w:sz w:val="28"/>
                <w:szCs w:val="28"/>
              </w:rPr>
              <w:t>+ HS ghi bài.</w:t>
            </w:r>
          </w:p>
        </w:tc>
        <w:tc>
          <w:tcPr>
            <w:tcW w:w="3828" w:type="dxa"/>
          </w:tcPr>
          <w:p w14:paraId="3C543AFD" w14:textId="77777777" w:rsidR="004D6215" w:rsidRPr="006714C0" w:rsidRDefault="004D6215" w:rsidP="000E6848">
            <w:pPr>
              <w:pStyle w:val="Khc0"/>
              <w:spacing w:after="0" w:line="240" w:lineRule="auto"/>
              <w:rPr>
                <w:sz w:val="28"/>
                <w:szCs w:val="28"/>
              </w:rPr>
            </w:pPr>
            <w:r>
              <w:rPr>
                <w:b/>
                <w:bCs/>
                <w:sz w:val="28"/>
                <w:szCs w:val="28"/>
              </w:rPr>
              <w:lastRenderedPageBreak/>
              <w:t xml:space="preserve">1. Nhận diện một số vấn đề thường nảy sinh trong gia </w:t>
            </w:r>
            <w:r>
              <w:rPr>
                <w:b/>
                <w:bCs/>
                <w:sz w:val="28"/>
                <w:szCs w:val="28"/>
              </w:rPr>
              <w:lastRenderedPageBreak/>
              <w:t>đình</w:t>
            </w:r>
            <w:r w:rsidR="000E6848" w:rsidRPr="006714C0">
              <w:rPr>
                <w:b/>
                <w:bCs/>
                <w:sz w:val="28"/>
                <w:szCs w:val="28"/>
              </w:rPr>
              <w:t>:</w:t>
            </w:r>
          </w:p>
          <w:p w14:paraId="0667C0D9" w14:textId="77777777" w:rsidR="004D6215" w:rsidRDefault="004D6215" w:rsidP="000E6848">
            <w:pPr>
              <w:pStyle w:val="Khc0"/>
              <w:spacing w:after="0" w:line="240" w:lineRule="auto"/>
              <w:rPr>
                <w:sz w:val="28"/>
                <w:szCs w:val="28"/>
              </w:rPr>
            </w:pPr>
            <w:r>
              <w:rPr>
                <w:sz w:val="28"/>
                <w:szCs w:val="28"/>
              </w:rPr>
              <w:t>- Mồi gia đình đêu có thể nảy sinh những vấn đề cần</w:t>
            </w:r>
          </w:p>
          <w:p w14:paraId="555DFC81" w14:textId="77777777" w:rsidR="0068605D" w:rsidRDefault="004D6215" w:rsidP="000E6848">
            <w:pPr>
              <w:pStyle w:val="Vnbnnidung0"/>
              <w:tabs>
                <w:tab w:val="left" w:pos="142"/>
              </w:tabs>
              <w:spacing w:after="0" w:line="240" w:lineRule="auto"/>
              <w:rPr>
                <w:b/>
                <w:bCs/>
                <w:sz w:val="28"/>
                <w:szCs w:val="28"/>
              </w:rPr>
            </w:pPr>
            <w:r>
              <w:rPr>
                <w:sz w:val="28"/>
                <w:szCs w:val="28"/>
              </w:rPr>
              <w:t>giải quyết. Với mồi vấn đề nảy sinh trong gia đình, ta đêu cần phải nhận điện và tìm ra cách giải quyết sao cho hợp lí để dam lại không khí hòa thuận và không gây tổn thương cho người thân trong gia đình.</w:t>
            </w:r>
          </w:p>
        </w:tc>
      </w:tr>
    </w:tbl>
    <w:p w14:paraId="2A46FFC8" w14:textId="77777777" w:rsidR="004D6215" w:rsidRDefault="004D6215" w:rsidP="004D6215">
      <w:pPr>
        <w:pStyle w:val="Vnbnnidung0"/>
        <w:tabs>
          <w:tab w:val="left" w:pos="142"/>
        </w:tabs>
        <w:spacing w:after="0" w:line="240" w:lineRule="auto"/>
        <w:ind w:right="-537"/>
        <w:rPr>
          <w:b/>
          <w:bCs/>
          <w:sz w:val="28"/>
          <w:szCs w:val="28"/>
        </w:rPr>
      </w:pPr>
    </w:p>
    <w:p w14:paraId="00CF5881" w14:textId="77777777" w:rsidR="00150A58" w:rsidRPr="004D6215" w:rsidRDefault="00837037" w:rsidP="004D6215">
      <w:pPr>
        <w:pStyle w:val="Vnbnnidung0"/>
        <w:tabs>
          <w:tab w:val="left" w:pos="142"/>
        </w:tabs>
        <w:spacing w:after="0" w:line="240" w:lineRule="auto"/>
        <w:ind w:right="-537"/>
        <w:rPr>
          <w:b/>
          <w:bCs/>
          <w:sz w:val="28"/>
          <w:szCs w:val="28"/>
        </w:rPr>
      </w:pPr>
      <w:r w:rsidRPr="004D6215">
        <w:rPr>
          <w:b/>
          <w:bCs/>
          <w:sz w:val="28"/>
          <w:szCs w:val="28"/>
        </w:rPr>
        <w:t>Hoạt động 2: xác định những điều nên/ không nên khi giải quyết các vấn đề nảy sinh trong gia đình</w:t>
      </w:r>
    </w:p>
    <w:p w14:paraId="2D82ECDC" w14:textId="77777777" w:rsidR="00150A58" w:rsidRDefault="00837037" w:rsidP="00B27DAC">
      <w:pPr>
        <w:pStyle w:val="Vnbnnidung0"/>
        <w:numPr>
          <w:ilvl w:val="0"/>
          <w:numId w:val="477"/>
        </w:numPr>
        <w:tabs>
          <w:tab w:val="left" w:pos="284"/>
        </w:tabs>
        <w:spacing w:after="0" w:line="240" w:lineRule="auto"/>
        <w:ind w:right="-395"/>
        <w:rPr>
          <w:sz w:val="28"/>
          <w:szCs w:val="28"/>
        </w:rPr>
      </w:pPr>
      <w:bookmarkStart w:id="4455" w:name="bookmark4516"/>
      <w:bookmarkEnd w:id="4455"/>
      <w:r>
        <w:rPr>
          <w:b/>
          <w:bCs/>
          <w:sz w:val="28"/>
          <w:szCs w:val="28"/>
        </w:rPr>
        <w:t xml:space="preserve">Mục tiêu: </w:t>
      </w:r>
      <w:r>
        <w:rPr>
          <w:sz w:val="28"/>
          <w:szCs w:val="28"/>
        </w:rPr>
        <w:t>Xác định được những điều nên, không nên khi giải quyết các vấn đề nảy sinh trong gia đình.</w:t>
      </w:r>
    </w:p>
    <w:p w14:paraId="12C57CE8" w14:textId="77777777" w:rsidR="00150A58" w:rsidRDefault="00837037" w:rsidP="00B27DAC">
      <w:pPr>
        <w:pStyle w:val="Tiu20"/>
        <w:keepNext/>
        <w:keepLines/>
        <w:numPr>
          <w:ilvl w:val="0"/>
          <w:numId w:val="477"/>
        </w:numPr>
        <w:tabs>
          <w:tab w:val="left" w:pos="284"/>
        </w:tabs>
        <w:spacing w:after="0" w:line="240" w:lineRule="auto"/>
        <w:ind w:right="-395"/>
        <w:rPr>
          <w:sz w:val="28"/>
          <w:szCs w:val="28"/>
        </w:rPr>
      </w:pPr>
      <w:bookmarkStart w:id="4456" w:name="bookmark4519"/>
      <w:bookmarkStart w:id="4457" w:name="bookmark4517"/>
      <w:bookmarkStart w:id="4458" w:name="bookmark4518"/>
      <w:bookmarkStart w:id="4459" w:name="bookmark4520"/>
      <w:bookmarkEnd w:id="4456"/>
      <w:r>
        <w:rPr>
          <w:sz w:val="28"/>
          <w:szCs w:val="28"/>
        </w:rPr>
        <w:t>Nội dung:</w:t>
      </w:r>
      <w:bookmarkEnd w:id="4457"/>
      <w:bookmarkEnd w:id="4458"/>
      <w:bookmarkEnd w:id="4459"/>
    </w:p>
    <w:p w14:paraId="3D558C1D" w14:textId="77777777" w:rsidR="00150A58" w:rsidRPr="006714C0" w:rsidRDefault="00837037" w:rsidP="00D726E4">
      <w:pPr>
        <w:pStyle w:val="Vnbnnidung0"/>
        <w:spacing w:after="0" w:line="240" w:lineRule="auto"/>
        <w:ind w:right="-395"/>
        <w:rPr>
          <w:sz w:val="28"/>
          <w:szCs w:val="28"/>
        </w:rPr>
      </w:pPr>
      <w:r>
        <w:rPr>
          <w:sz w:val="28"/>
          <w:szCs w:val="28"/>
        </w:rPr>
        <w:t>GV yêu cầu HS thảo luận nhóm để xác định điều nên/ không nên khi giải quyết các vấn đề nảy sinh trong gia đình</w:t>
      </w:r>
      <w:r w:rsidR="00D726E4" w:rsidRPr="006714C0">
        <w:rPr>
          <w:sz w:val="28"/>
          <w:szCs w:val="28"/>
        </w:rPr>
        <w:t>.</w:t>
      </w:r>
    </w:p>
    <w:p w14:paraId="15ECFCBB" w14:textId="77777777" w:rsidR="00150A58" w:rsidRDefault="00837037" w:rsidP="00B27DAC">
      <w:pPr>
        <w:pStyle w:val="Vnbnnidung0"/>
        <w:numPr>
          <w:ilvl w:val="0"/>
          <w:numId w:val="477"/>
        </w:numPr>
        <w:tabs>
          <w:tab w:val="left" w:pos="284"/>
        </w:tabs>
        <w:spacing w:after="0" w:line="240" w:lineRule="auto"/>
        <w:ind w:right="-395"/>
        <w:rPr>
          <w:sz w:val="28"/>
          <w:szCs w:val="28"/>
        </w:rPr>
      </w:pPr>
      <w:bookmarkStart w:id="4460" w:name="bookmark4521"/>
      <w:bookmarkEnd w:id="4460"/>
      <w:r>
        <w:rPr>
          <w:b/>
          <w:bCs/>
          <w:sz w:val="28"/>
          <w:szCs w:val="28"/>
        </w:rPr>
        <w:t xml:space="preserve">Sản phẩm: </w:t>
      </w:r>
      <w:r>
        <w:rPr>
          <w:sz w:val="28"/>
          <w:szCs w:val="28"/>
        </w:rPr>
        <w:t>kết quả thảo luận của HS</w:t>
      </w:r>
    </w:p>
    <w:p w14:paraId="3FA858F7" w14:textId="77777777" w:rsidR="00150A58" w:rsidRDefault="00837037" w:rsidP="00D726E4">
      <w:pPr>
        <w:pStyle w:val="Chthchbng0"/>
        <w:ind w:left="19" w:right="-395"/>
        <w:rPr>
          <w:sz w:val="28"/>
          <w:szCs w:val="28"/>
        </w:rPr>
      </w:pPr>
      <w:r>
        <w:rPr>
          <w:sz w:val="28"/>
          <w:szCs w:val="28"/>
        </w:rPr>
        <w:t>d. Tổ chức thực hiện:</w:t>
      </w:r>
    </w:p>
    <w:p w14:paraId="3869DD10" w14:textId="77777777" w:rsidR="004D6215" w:rsidRDefault="004D6215" w:rsidP="00A5492F">
      <w:pPr>
        <w:pStyle w:val="Chthchbng0"/>
        <w:ind w:left="19"/>
        <w:rPr>
          <w:sz w:val="28"/>
          <w:szCs w:val="28"/>
        </w:rPr>
      </w:pPr>
    </w:p>
    <w:tbl>
      <w:tblPr>
        <w:tblStyle w:val="TableGrid"/>
        <w:tblW w:w="0" w:type="auto"/>
        <w:tblInd w:w="19" w:type="dxa"/>
        <w:tblLook w:val="04A0" w:firstRow="1" w:lastRow="0" w:firstColumn="1" w:lastColumn="0" w:noHBand="0" w:noVBand="1"/>
      </w:tblPr>
      <w:tblGrid>
        <w:gridCol w:w="4721"/>
        <w:gridCol w:w="4720"/>
      </w:tblGrid>
      <w:tr w:rsidR="004D6215" w14:paraId="483DCBBA" w14:textId="77777777" w:rsidTr="004D6215">
        <w:tc>
          <w:tcPr>
            <w:tcW w:w="4730" w:type="dxa"/>
          </w:tcPr>
          <w:p w14:paraId="505286C7" w14:textId="77777777" w:rsidR="004D6215" w:rsidRDefault="004D6215" w:rsidP="004D6215">
            <w:pPr>
              <w:pStyle w:val="Chthchbng0"/>
              <w:jc w:val="center"/>
              <w:rPr>
                <w:sz w:val="28"/>
                <w:szCs w:val="28"/>
              </w:rPr>
            </w:pPr>
            <w:r>
              <w:rPr>
                <w:sz w:val="28"/>
                <w:szCs w:val="28"/>
              </w:rPr>
              <w:t>HOẠT ĐỘNG CỦA GV - HS</w:t>
            </w:r>
          </w:p>
        </w:tc>
        <w:tc>
          <w:tcPr>
            <w:tcW w:w="4730" w:type="dxa"/>
          </w:tcPr>
          <w:p w14:paraId="09096394" w14:textId="77777777" w:rsidR="004D6215" w:rsidRDefault="004D6215" w:rsidP="004D6215">
            <w:pPr>
              <w:pStyle w:val="Chthchbng0"/>
              <w:jc w:val="center"/>
              <w:rPr>
                <w:sz w:val="28"/>
                <w:szCs w:val="28"/>
              </w:rPr>
            </w:pPr>
            <w:r>
              <w:rPr>
                <w:sz w:val="28"/>
                <w:szCs w:val="28"/>
              </w:rPr>
              <w:t>D</w:t>
            </w:r>
            <w:r>
              <w:rPr>
                <w:sz w:val="28"/>
                <w:szCs w:val="28"/>
                <w:lang w:val="en-US"/>
              </w:rPr>
              <w:t>Ự</w:t>
            </w:r>
            <w:r>
              <w:rPr>
                <w:sz w:val="28"/>
                <w:szCs w:val="28"/>
              </w:rPr>
              <w:t xml:space="preserve"> KIẾN SẢN PHẨM</w:t>
            </w:r>
          </w:p>
        </w:tc>
      </w:tr>
      <w:tr w:rsidR="004D6215" w14:paraId="50FD1BBC" w14:textId="77777777" w:rsidTr="004D6215">
        <w:tc>
          <w:tcPr>
            <w:tcW w:w="4730" w:type="dxa"/>
          </w:tcPr>
          <w:p w14:paraId="05BD89CC" w14:textId="77777777" w:rsidR="004D6215" w:rsidRDefault="004D6215" w:rsidP="004D6215">
            <w:pPr>
              <w:pStyle w:val="Khc0"/>
              <w:spacing w:after="0" w:line="240" w:lineRule="auto"/>
              <w:rPr>
                <w:sz w:val="28"/>
                <w:szCs w:val="28"/>
              </w:rPr>
            </w:pPr>
            <w:r>
              <w:rPr>
                <w:b/>
                <w:bCs/>
                <w:sz w:val="28"/>
                <w:szCs w:val="28"/>
              </w:rPr>
              <w:t>Bước 1: GV chuy</w:t>
            </w:r>
            <w:r w:rsidR="00D726E4" w:rsidRPr="006714C0">
              <w:rPr>
                <w:b/>
                <w:bCs/>
                <w:sz w:val="28"/>
                <w:szCs w:val="28"/>
              </w:rPr>
              <w:t>ể</w:t>
            </w:r>
            <w:r>
              <w:rPr>
                <w:b/>
                <w:bCs/>
                <w:sz w:val="28"/>
                <w:szCs w:val="28"/>
              </w:rPr>
              <w:t xml:space="preserve">n giao nhiệm vụ học tập </w:t>
            </w:r>
            <w:r>
              <w:rPr>
                <w:sz w:val="28"/>
                <w:szCs w:val="28"/>
              </w:rPr>
              <w:t>- GV yêu cầu HS thảo luận nhóm đ</w:t>
            </w:r>
            <w:r w:rsidR="00D726E4" w:rsidRPr="006714C0">
              <w:rPr>
                <w:sz w:val="28"/>
                <w:szCs w:val="28"/>
              </w:rPr>
              <w:t>ể</w:t>
            </w:r>
            <w:r>
              <w:rPr>
                <w:sz w:val="28"/>
                <w:szCs w:val="28"/>
              </w:rPr>
              <w:t xml:space="preserve"> xác định điều nên/ không nên khi giải quyết các vấn đề nảy sinh trong gia đình theo các nội dung trong SGK.</w:t>
            </w:r>
          </w:p>
          <w:p w14:paraId="535C07D0" w14:textId="77777777" w:rsidR="004D6215" w:rsidRDefault="004D6215" w:rsidP="004D6215">
            <w:pPr>
              <w:pStyle w:val="Khc0"/>
              <w:spacing w:after="0" w:line="240" w:lineRule="auto"/>
              <w:rPr>
                <w:sz w:val="28"/>
                <w:szCs w:val="28"/>
              </w:rPr>
            </w:pPr>
            <w:r>
              <w:rPr>
                <w:b/>
                <w:bCs/>
                <w:sz w:val="28"/>
                <w:szCs w:val="28"/>
              </w:rPr>
              <w:t>Bước 2: HS thực hiện nhiệm vụ học tập</w:t>
            </w:r>
          </w:p>
          <w:p w14:paraId="0CA492F4" w14:textId="77777777" w:rsidR="004D6215" w:rsidRDefault="004D6215" w:rsidP="004D6215">
            <w:pPr>
              <w:pStyle w:val="Khc0"/>
              <w:spacing w:after="0" w:line="240" w:lineRule="auto"/>
              <w:rPr>
                <w:sz w:val="28"/>
                <w:szCs w:val="28"/>
              </w:rPr>
            </w:pPr>
            <w:r>
              <w:rPr>
                <w:sz w:val="28"/>
                <w:szCs w:val="28"/>
              </w:rPr>
              <w:t>+ HS đọc sgk và thực hiện yêu cầu.</w:t>
            </w:r>
          </w:p>
          <w:p w14:paraId="20A64CB2" w14:textId="77777777" w:rsidR="004D6215" w:rsidRPr="004D6215" w:rsidRDefault="004D6215" w:rsidP="004D6215">
            <w:pPr>
              <w:pStyle w:val="Chthchbng0"/>
              <w:rPr>
                <w:b w:val="0"/>
                <w:bCs w:val="0"/>
                <w:sz w:val="28"/>
                <w:szCs w:val="28"/>
              </w:rPr>
            </w:pPr>
            <w:r w:rsidRPr="004D6215">
              <w:rPr>
                <w:b w:val="0"/>
                <w:bCs w:val="0"/>
                <w:sz w:val="28"/>
                <w:szCs w:val="28"/>
              </w:rPr>
              <w:t>+ GV đến các nhóm theo dõi, h</w:t>
            </w:r>
            <w:r w:rsidR="00D726E4" w:rsidRPr="006714C0">
              <w:rPr>
                <w:b w:val="0"/>
                <w:bCs w:val="0"/>
                <w:sz w:val="28"/>
                <w:szCs w:val="28"/>
              </w:rPr>
              <w:t>ỗ</w:t>
            </w:r>
            <w:r w:rsidRPr="004D6215">
              <w:rPr>
                <w:b w:val="0"/>
                <w:bCs w:val="0"/>
                <w:sz w:val="28"/>
                <w:szCs w:val="28"/>
              </w:rPr>
              <w:t xml:space="preserve"> trợ HS nếu cần thiết.</w:t>
            </w:r>
          </w:p>
          <w:p w14:paraId="26D90908" w14:textId="77777777" w:rsidR="004D6215" w:rsidRDefault="004D6215" w:rsidP="004D6215">
            <w:pPr>
              <w:pStyle w:val="Khc0"/>
              <w:spacing w:after="0" w:line="240" w:lineRule="auto"/>
              <w:rPr>
                <w:sz w:val="28"/>
                <w:szCs w:val="28"/>
              </w:rPr>
            </w:pPr>
            <w:r>
              <w:rPr>
                <w:b/>
                <w:bCs/>
                <w:sz w:val="28"/>
                <w:szCs w:val="28"/>
              </w:rPr>
              <w:t xml:space="preserve">Bước 3: Báo cáo kết quả hoạt động và </w:t>
            </w:r>
            <w:r>
              <w:rPr>
                <w:b/>
                <w:bCs/>
                <w:sz w:val="28"/>
                <w:szCs w:val="28"/>
              </w:rPr>
              <w:lastRenderedPageBreak/>
              <w:t>thảo luận</w:t>
            </w:r>
          </w:p>
          <w:p w14:paraId="6F3C2C81" w14:textId="77777777" w:rsidR="004D6215" w:rsidRPr="004D6215" w:rsidRDefault="004D6215" w:rsidP="004D6215">
            <w:pPr>
              <w:pStyle w:val="Chthchbng0"/>
              <w:rPr>
                <w:b w:val="0"/>
                <w:bCs w:val="0"/>
                <w:sz w:val="28"/>
                <w:szCs w:val="28"/>
              </w:rPr>
            </w:pPr>
            <w:r w:rsidRPr="004D6215">
              <w:rPr>
                <w:b w:val="0"/>
                <w:bCs w:val="0"/>
                <w:sz w:val="28"/>
                <w:szCs w:val="28"/>
              </w:rPr>
              <w:t>+ GV gọi 2 bạn đại diện của 2 nhóm trả lời.</w:t>
            </w:r>
          </w:p>
          <w:p w14:paraId="72843E55" w14:textId="77777777" w:rsidR="004D6215" w:rsidRPr="004D6215" w:rsidRDefault="004D6215" w:rsidP="004D6215">
            <w:pPr>
              <w:pStyle w:val="Chthchbng0"/>
              <w:rPr>
                <w:b w:val="0"/>
                <w:bCs w:val="0"/>
                <w:sz w:val="28"/>
                <w:szCs w:val="28"/>
              </w:rPr>
            </w:pPr>
            <w:r w:rsidRPr="004D6215">
              <w:rPr>
                <w:b w:val="0"/>
                <w:bCs w:val="0"/>
                <w:sz w:val="28"/>
                <w:szCs w:val="28"/>
              </w:rPr>
              <w:t>+ GV gọi HS khác nhận xét, đánh giá.</w:t>
            </w:r>
          </w:p>
          <w:p w14:paraId="56582B41" w14:textId="77777777" w:rsidR="004D6215" w:rsidRDefault="004D6215" w:rsidP="004D6215">
            <w:pPr>
              <w:pStyle w:val="Chthchbng0"/>
              <w:rPr>
                <w:sz w:val="28"/>
                <w:szCs w:val="28"/>
              </w:rPr>
            </w:pPr>
            <w:r>
              <w:rPr>
                <w:sz w:val="28"/>
                <w:szCs w:val="28"/>
              </w:rPr>
              <w:t>B</w:t>
            </w:r>
            <w:r w:rsidRPr="006714C0">
              <w:rPr>
                <w:sz w:val="28"/>
                <w:szCs w:val="28"/>
              </w:rPr>
              <w:t>ước</w:t>
            </w:r>
            <w:r>
              <w:rPr>
                <w:sz w:val="28"/>
                <w:szCs w:val="28"/>
              </w:rPr>
              <w:t xml:space="preserve"> 4: Đánh giá kết quả, thực hiện nhiệm</w:t>
            </w:r>
            <w:r w:rsidRPr="006714C0">
              <w:rPr>
                <w:sz w:val="28"/>
                <w:szCs w:val="28"/>
              </w:rPr>
              <w:t xml:space="preserve"> </w:t>
            </w:r>
            <w:r>
              <w:rPr>
                <w:sz w:val="28"/>
                <w:szCs w:val="28"/>
              </w:rPr>
              <w:t>vụ học tập</w:t>
            </w:r>
          </w:p>
          <w:p w14:paraId="0F803781" w14:textId="77777777" w:rsidR="004D6215" w:rsidRDefault="004D6215" w:rsidP="004D6215">
            <w:pPr>
              <w:pStyle w:val="Vnbnnidung0"/>
              <w:spacing w:after="0" w:line="240" w:lineRule="auto"/>
              <w:rPr>
                <w:sz w:val="28"/>
                <w:szCs w:val="28"/>
              </w:rPr>
            </w:pPr>
            <w:r>
              <w:rPr>
                <w:sz w:val="28"/>
                <w:szCs w:val="28"/>
              </w:rPr>
              <w:t>+ GV đánh giá, nhận xét, chuẩn kiến thức.</w:t>
            </w:r>
          </w:p>
          <w:p w14:paraId="44DE1000" w14:textId="77777777" w:rsidR="004D6215" w:rsidRDefault="004D6215" w:rsidP="004D6215">
            <w:pPr>
              <w:pStyle w:val="Vnbnnidung0"/>
              <w:spacing w:after="0" w:line="240" w:lineRule="auto"/>
              <w:rPr>
                <w:sz w:val="28"/>
                <w:szCs w:val="28"/>
              </w:rPr>
            </w:pPr>
            <w:r>
              <w:rPr>
                <w:sz w:val="28"/>
                <w:szCs w:val="28"/>
              </w:rPr>
              <w:t>+ HS ghi bài.</w:t>
            </w:r>
          </w:p>
        </w:tc>
        <w:tc>
          <w:tcPr>
            <w:tcW w:w="4730" w:type="dxa"/>
          </w:tcPr>
          <w:p w14:paraId="1618BC6D" w14:textId="77777777" w:rsidR="004D6215" w:rsidRPr="006714C0" w:rsidRDefault="004D6215" w:rsidP="004D6215">
            <w:pPr>
              <w:pStyle w:val="Khc0"/>
              <w:spacing w:after="0" w:line="240" w:lineRule="auto"/>
              <w:rPr>
                <w:sz w:val="28"/>
                <w:szCs w:val="28"/>
              </w:rPr>
            </w:pPr>
            <w:r>
              <w:rPr>
                <w:b/>
                <w:bCs/>
                <w:sz w:val="28"/>
                <w:szCs w:val="28"/>
              </w:rPr>
              <w:lastRenderedPageBreak/>
              <w:t>2. Xác định những điều nên/ không nên khi giải quyết các vấn đề nảy sinh trong gia đình</w:t>
            </w:r>
            <w:r w:rsidR="00D726E4" w:rsidRPr="006714C0">
              <w:rPr>
                <w:b/>
                <w:bCs/>
                <w:sz w:val="28"/>
                <w:szCs w:val="28"/>
              </w:rPr>
              <w:t>:</w:t>
            </w:r>
          </w:p>
          <w:p w14:paraId="4E014EB4" w14:textId="77777777" w:rsidR="004D6215" w:rsidRDefault="004D6215" w:rsidP="004D6215">
            <w:pPr>
              <w:pStyle w:val="Khc0"/>
              <w:spacing w:after="0" w:line="240" w:lineRule="auto"/>
              <w:rPr>
                <w:sz w:val="28"/>
                <w:szCs w:val="28"/>
              </w:rPr>
            </w:pPr>
            <w:r>
              <w:rPr>
                <w:sz w:val="28"/>
                <w:szCs w:val="28"/>
              </w:rPr>
              <w:t>- Khi giải quyết các vấn đế nảy sinh trong gia đình:</w:t>
            </w:r>
          </w:p>
          <w:p w14:paraId="23353692" w14:textId="77777777" w:rsidR="004D6215" w:rsidRPr="006714C0" w:rsidRDefault="004D6215" w:rsidP="004D6215">
            <w:pPr>
              <w:pStyle w:val="Chthchbng0"/>
              <w:rPr>
                <w:b w:val="0"/>
                <w:bCs w:val="0"/>
                <w:sz w:val="28"/>
                <w:szCs w:val="28"/>
              </w:rPr>
            </w:pPr>
            <w:r w:rsidRPr="004D6215">
              <w:rPr>
                <w:b w:val="0"/>
                <w:bCs w:val="0"/>
                <w:sz w:val="28"/>
                <w:szCs w:val="28"/>
              </w:rPr>
              <w:t>+ Nên : lắng nghe, suy nghĩ đ</w:t>
            </w:r>
            <w:r w:rsidR="00D726E4" w:rsidRPr="006714C0">
              <w:rPr>
                <w:b w:val="0"/>
                <w:bCs w:val="0"/>
                <w:sz w:val="28"/>
                <w:szCs w:val="28"/>
              </w:rPr>
              <w:t>ể</w:t>
            </w:r>
            <w:r w:rsidRPr="004D6215">
              <w:rPr>
                <w:b w:val="0"/>
                <w:bCs w:val="0"/>
                <w:sz w:val="28"/>
                <w:szCs w:val="28"/>
              </w:rPr>
              <w:t xml:space="preserve"> thấu hiểu vấn đề, nguyên nhân của vấn đề và cách giải quyết vấn đề, nhẹ nhàng khuyên bảo nhau hoặc cùng nhau bàn bạc cách giải quyết, tỏ thái độ</w:t>
            </w:r>
            <w:r w:rsidRPr="006714C0">
              <w:rPr>
                <w:b w:val="0"/>
                <w:bCs w:val="0"/>
                <w:sz w:val="28"/>
                <w:szCs w:val="28"/>
              </w:rPr>
              <w:t xml:space="preserve"> </w:t>
            </w:r>
            <w:r w:rsidRPr="004D6215">
              <w:rPr>
                <w:b w:val="0"/>
                <w:bCs w:val="0"/>
                <w:sz w:val="28"/>
                <w:szCs w:val="28"/>
              </w:rPr>
              <w:t xml:space="preserve">quan tâm, chân thành, cầu thị khi góp ý cũng như khi tiếp thu </w:t>
            </w:r>
            <w:r w:rsidRPr="004D6215">
              <w:rPr>
                <w:b w:val="0"/>
                <w:bCs w:val="0"/>
                <w:sz w:val="28"/>
                <w:szCs w:val="28"/>
              </w:rPr>
              <w:lastRenderedPageBreak/>
              <w:t>góp ý</w:t>
            </w:r>
            <w:r w:rsidRPr="006714C0">
              <w:rPr>
                <w:b w:val="0"/>
                <w:bCs w:val="0"/>
                <w:sz w:val="28"/>
                <w:szCs w:val="28"/>
              </w:rPr>
              <w:t>.</w:t>
            </w:r>
          </w:p>
          <w:p w14:paraId="4B7B3716" w14:textId="77777777" w:rsidR="004D6215" w:rsidRPr="006714C0" w:rsidRDefault="004D6215" w:rsidP="004D6215">
            <w:pPr>
              <w:pStyle w:val="Chthchbng0"/>
              <w:rPr>
                <w:b w:val="0"/>
                <w:bCs w:val="0"/>
                <w:sz w:val="28"/>
                <w:szCs w:val="28"/>
              </w:rPr>
            </w:pPr>
            <w:r w:rsidRPr="004D6215">
              <w:rPr>
                <w:b w:val="0"/>
                <w:bCs w:val="0"/>
                <w:sz w:val="28"/>
                <w:szCs w:val="28"/>
              </w:rPr>
              <w:t>+ Không nên: có thái độ thờ ơ, bảo thủ luôn cho là mình đúng hoặc quát</w:t>
            </w:r>
            <w:r w:rsidRPr="006714C0">
              <w:rPr>
                <w:b w:val="0"/>
                <w:bCs w:val="0"/>
                <w:sz w:val="28"/>
                <w:szCs w:val="28"/>
              </w:rPr>
              <w:t xml:space="preserve"> </w:t>
            </w:r>
            <w:r w:rsidRPr="004D6215">
              <w:rPr>
                <w:b w:val="0"/>
                <w:bCs w:val="0"/>
                <w:sz w:val="28"/>
                <w:szCs w:val="28"/>
              </w:rPr>
              <w:t>mắng, tranh cãi say gắt.</w:t>
            </w:r>
          </w:p>
        </w:tc>
      </w:tr>
    </w:tbl>
    <w:p w14:paraId="191DE5D9" w14:textId="77777777" w:rsidR="00D726E4" w:rsidRDefault="00D726E4" w:rsidP="00D726E4">
      <w:pPr>
        <w:pStyle w:val="Vnbnnidung0"/>
        <w:tabs>
          <w:tab w:val="left" w:pos="443"/>
        </w:tabs>
        <w:spacing w:after="0" w:line="240" w:lineRule="auto"/>
        <w:rPr>
          <w:b/>
          <w:bCs/>
          <w:sz w:val="28"/>
          <w:szCs w:val="28"/>
        </w:rPr>
      </w:pPr>
      <w:bookmarkStart w:id="4461" w:name="bookmark4522"/>
      <w:bookmarkEnd w:id="4461"/>
    </w:p>
    <w:p w14:paraId="2B07748C" w14:textId="77777777" w:rsidR="00150A58" w:rsidRDefault="00D726E4" w:rsidP="00D726E4">
      <w:pPr>
        <w:pStyle w:val="Vnbnnidung0"/>
        <w:tabs>
          <w:tab w:val="left" w:pos="443"/>
        </w:tabs>
        <w:spacing w:after="0" w:line="240" w:lineRule="auto"/>
        <w:rPr>
          <w:sz w:val="28"/>
          <w:szCs w:val="28"/>
        </w:rPr>
      </w:pPr>
      <w:r w:rsidRPr="006714C0">
        <w:rPr>
          <w:b/>
          <w:bCs/>
          <w:sz w:val="28"/>
          <w:szCs w:val="28"/>
        </w:rPr>
        <w:t xml:space="preserve">C. </w:t>
      </w:r>
      <w:r w:rsidR="00837037">
        <w:rPr>
          <w:b/>
          <w:bCs/>
          <w:sz w:val="28"/>
          <w:szCs w:val="28"/>
        </w:rPr>
        <w:t>HOẠT ĐỘNG LUYỆN TẬP (thực hành x</w:t>
      </w:r>
      <w:r w:rsidR="004D6215" w:rsidRPr="006714C0">
        <w:rPr>
          <w:b/>
          <w:bCs/>
          <w:sz w:val="28"/>
          <w:szCs w:val="28"/>
        </w:rPr>
        <w:t>ử</w:t>
      </w:r>
      <w:r w:rsidR="00837037">
        <w:rPr>
          <w:b/>
          <w:bCs/>
          <w:sz w:val="28"/>
          <w:szCs w:val="28"/>
        </w:rPr>
        <w:t xml:space="preserve"> lí tình huống)</w:t>
      </w:r>
    </w:p>
    <w:p w14:paraId="580EF9F9" w14:textId="77777777" w:rsidR="00150A58" w:rsidRDefault="00837037" w:rsidP="00B27DAC">
      <w:pPr>
        <w:pStyle w:val="Vnbnnidung0"/>
        <w:numPr>
          <w:ilvl w:val="0"/>
          <w:numId w:val="478"/>
        </w:numPr>
        <w:tabs>
          <w:tab w:val="left" w:pos="284"/>
        </w:tabs>
        <w:spacing w:after="0" w:line="240" w:lineRule="auto"/>
        <w:rPr>
          <w:sz w:val="28"/>
          <w:szCs w:val="28"/>
        </w:rPr>
      </w:pPr>
      <w:bookmarkStart w:id="4462" w:name="bookmark4523"/>
      <w:bookmarkEnd w:id="4462"/>
      <w:r>
        <w:rPr>
          <w:b/>
          <w:bCs/>
          <w:sz w:val="28"/>
          <w:szCs w:val="28"/>
        </w:rPr>
        <w:t xml:space="preserve">Mục tiêu: </w:t>
      </w:r>
      <w:r>
        <w:rPr>
          <w:sz w:val="28"/>
          <w:szCs w:val="28"/>
        </w:rPr>
        <w:t>Vận dụng được những điều đ</w:t>
      </w:r>
      <w:r w:rsidR="00D726E4" w:rsidRPr="006714C0">
        <w:rPr>
          <w:sz w:val="28"/>
          <w:szCs w:val="28"/>
        </w:rPr>
        <w:t>ã</w:t>
      </w:r>
      <w:r>
        <w:rPr>
          <w:sz w:val="28"/>
          <w:szCs w:val="28"/>
        </w:rPr>
        <w:t xml:space="preserve"> học để đưa ra cách giải quyết h</w:t>
      </w:r>
      <w:r w:rsidR="00E30B62" w:rsidRPr="006714C0">
        <w:rPr>
          <w:sz w:val="28"/>
          <w:szCs w:val="28"/>
        </w:rPr>
        <w:t>ợ</w:t>
      </w:r>
      <w:r>
        <w:rPr>
          <w:sz w:val="28"/>
          <w:szCs w:val="28"/>
        </w:rPr>
        <w:t>p lí các vấn để nảy sinh trong gia đình.</w:t>
      </w:r>
    </w:p>
    <w:p w14:paraId="51989A80" w14:textId="77777777" w:rsidR="00150A58" w:rsidRDefault="00837037" w:rsidP="00B27DAC">
      <w:pPr>
        <w:pStyle w:val="Vnbnnidung0"/>
        <w:numPr>
          <w:ilvl w:val="0"/>
          <w:numId w:val="478"/>
        </w:numPr>
        <w:tabs>
          <w:tab w:val="left" w:pos="284"/>
        </w:tabs>
        <w:spacing w:after="0" w:line="240" w:lineRule="auto"/>
        <w:rPr>
          <w:sz w:val="28"/>
          <w:szCs w:val="28"/>
        </w:rPr>
      </w:pPr>
      <w:bookmarkStart w:id="4463" w:name="bookmark4524"/>
      <w:bookmarkEnd w:id="4463"/>
      <w:r>
        <w:rPr>
          <w:b/>
          <w:bCs/>
          <w:sz w:val="28"/>
          <w:szCs w:val="28"/>
        </w:rPr>
        <w:t xml:space="preserve">Nội dung: </w:t>
      </w:r>
      <w:r w:rsidR="00D726E4" w:rsidRPr="006714C0">
        <w:rPr>
          <w:sz w:val="28"/>
          <w:szCs w:val="28"/>
        </w:rPr>
        <w:t>C</w:t>
      </w:r>
      <w:r>
        <w:rPr>
          <w:sz w:val="28"/>
          <w:szCs w:val="28"/>
        </w:rPr>
        <w:t>ác nhóm thảo luận và xử lí tình huống</w:t>
      </w:r>
    </w:p>
    <w:p w14:paraId="666C008E" w14:textId="77777777" w:rsidR="00150A58" w:rsidRDefault="00837037" w:rsidP="00B27DAC">
      <w:pPr>
        <w:pStyle w:val="Vnbnnidung0"/>
        <w:numPr>
          <w:ilvl w:val="0"/>
          <w:numId w:val="478"/>
        </w:numPr>
        <w:tabs>
          <w:tab w:val="left" w:pos="284"/>
        </w:tabs>
        <w:spacing w:after="0" w:line="240" w:lineRule="auto"/>
        <w:rPr>
          <w:sz w:val="28"/>
          <w:szCs w:val="28"/>
        </w:rPr>
      </w:pPr>
      <w:bookmarkStart w:id="4464" w:name="bookmark4525"/>
      <w:bookmarkEnd w:id="4464"/>
      <w:r>
        <w:rPr>
          <w:b/>
          <w:bCs/>
          <w:sz w:val="28"/>
          <w:szCs w:val="28"/>
        </w:rPr>
        <w:t xml:space="preserve">Sản phẩm: </w:t>
      </w:r>
      <w:r>
        <w:rPr>
          <w:sz w:val="28"/>
          <w:szCs w:val="28"/>
        </w:rPr>
        <w:t>K</w:t>
      </w:r>
      <w:r w:rsidR="00D726E4" w:rsidRPr="006714C0">
        <w:rPr>
          <w:sz w:val="28"/>
          <w:szCs w:val="28"/>
        </w:rPr>
        <w:t>ế</w:t>
      </w:r>
      <w:r>
        <w:rPr>
          <w:sz w:val="28"/>
          <w:szCs w:val="28"/>
        </w:rPr>
        <w:t>t quả của HS.</w:t>
      </w:r>
    </w:p>
    <w:p w14:paraId="585E428B" w14:textId="77777777" w:rsidR="00150A58" w:rsidRDefault="00837037" w:rsidP="00B27DAC">
      <w:pPr>
        <w:pStyle w:val="Tiu20"/>
        <w:keepNext/>
        <w:keepLines/>
        <w:numPr>
          <w:ilvl w:val="0"/>
          <w:numId w:val="478"/>
        </w:numPr>
        <w:tabs>
          <w:tab w:val="left" w:pos="284"/>
        </w:tabs>
        <w:spacing w:after="0" w:line="240" w:lineRule="auto"/>
        <w:rPr>
          <w:sz w:val="28"/>
          <w:szCs w:val="28"/>
        </w:rPr>
      </w:pPr>
      <w:bookmarkStart w:id="4465" w:name="bookmark4528"/>
      <w:bookmarkStart w:id="4466" w:name="bookmark4526"/>
      <w:bookmarkStart w:id="4467" w:name="bookmark4527"/>
      <w:bookmarkStart w:id="4468" w:name="bookmark4529"/>
      <w:bookmarkEnd w:id="4465"/>
      <w:r>
        <w:rPr>
          <w:sz w:val="28"/>
          <w:szCs w:val="28"/>
        </w:rPr>
        <w:t>Tổ chức thực hiện:</w:t>
      </w:r>
      <w:bookmarkEnd w:id="4466"/>
      <w:bookmarkEnd w:id="4467"/>
      <w:bookmarkEnd w:id="4468"/>
    </w:p>
    <w:p w14:paraId="332BAB1C" w14:textId="77777777" w:rsidR="00150A58" w:rsidRDefault="00837037" w:rsidP="00B27DAC">
      <w:pPr>
        <w:pStyle w:val="Vnbnnidung0"/>
        <w:numPr>
          <w:ilvl w:val="0"/>
          <w:numId w:val="454"/>
        </w:numPr>
        <w:tabs>
          <w:tab w:val="left" w:pos="268"/>
        </w:tabs>
        <w:spacing w:after="0" w:line="240" w:lineRule="auto"/>
        <w:rPr>
          <w:sz w:val="28"/>
          <w:szCs w:val="28"/>
        </w:rPr>
      </w:pPr>
      <w:bookmarkStart w:id="4469" w:name="bookmark4530"/>
      <w:bookmarkEnd w:id="4469"/>
      <w:r>
        <w:rPr>
          <w:sz w:val="28"/>
          <w:szCs w:val="28"/>
        </w:rPr>
        <w:t>GV chia HS thành các nhóm, m</w:t>
      </w:r>
      <w:r w:rsidR="00D726E4" w:rsidRPr="006714C0">
        <w:rPr>
          <w:sz w:val="28"/>
          <w:szCs w:val="28"/>
        </w:rPr>
        <w:t>ỗ</w:t>
      </w:r>
      <w:r>
        <w:rPr>
          <w:sz w:val="28"/>
          <w:szCs w:val="28"/>
        </w:rPr>
        <w:t>i nhóm không quá 8 HS.</w:t>
      </w:r>
    </w:p>
    <w:p w14:paraId="2D501821" w14:textId="77777777" w:rsidR="00E30B62" w:rsidRDefault="00837037" w:rsidP="00B27DAC">
      <w:pPr>
        <w:pStyle w:val="Vnbnnidung0"/>
        <w:numPr>
          <w:ilvl w:val="0"/>
          <w:numId w:val="454"/>
        </w:numPr>
        <w:tabs>
          <w:tab w:val="left" w:pos="273"/>
        </w:tabs>
        <w:spacing w:after="0" w:line="240" w:lineRule="auto"/>
        <w:rPr>
          <w:sz w:val="28"/>
          <w:szCs w:val="28"/>
        </w:rPr>
      </w:pPr>
      <w:bookmarkStart w:id="4470" w:name="bookmark4531"/>
      <w:bookmarkEnd w:id="4470"/>
      <w:r>
        <w:rPr>
          <w:sz w:val="28"/>
          <w:szCs w:val="28"/>
        </w:rPr>
        <w:t>GV phân công nhiệm vụ: m</w:t>
      </w:r>
      <w:r w:rsidR="00D726E4" w:rsidRPr="006714C0">
        <w:rPr>
          <w:sz w:val="28"/>
          <w:szCs w:val="28"/>
        </w:rPr>
        <w:t>ỗ</w:t>
      </w:r>
      <w:r>
        <w:rPr>
          <w:sz w:val="28"/>
          <w:szCs w:val="28"/>
        </w:rPr>
        <w:t>i nhóm thảo luận tìm cách xử lí/ giải quyết mang tính tích cực một trong ba tình huống trong SGK và phân công sắm vai xử lí tình huống.</w:t>
      </w:r>
    </w:p>
    <w:p w14:paraId="74BA8459" w14:textId="77777777" w:rsidR="00150A58" w:rsidRPr="006714C0" w:rsidRDefault="00E30B62" w:rsidP="00E30B62">
      <w:pPr>
        <w:pStyle w:val="Vnbnnidung0"/>
        <w:tabs>
          <w:tab w:val="left" w:pos="273"/>
        </w:tabs>
        <w:spacing w:after="0" w:line="240" w:lineRule="auto"/>
        <w:rPr>
          <w:sz w:val="28"/>
          <w:szCs w:val="28"/>
        </w:rPr>
      </w:pPr>
      <w:r w:rsidRPr="006714C0">
        <w:rPr>
          <w:b/>
          <w:bCs/>
          <w:color w:val="FF0000"/>
          <w:sz w:val="28"/>
          <w:szCs w:val="28"/>
        </w:rPr>
        <w:t>* T</w:t>
      </w:r>
      <w:r w:rsidRPr="00E30B62">
        <w:rPr>
          <w:b/>
          <w:bCs/>
          <w:color w:val="FF0000"/>
          <w:sz w:val="28"/>
          <w:szCs w:val="28"/>
        </w:rPr>
        <w:t>ình huống</w:t>
      </w:r>
      <w:r w:rsidRPr="006714C0">
        <w:rPr>
          <w:b/>
          <w:bCs/>
          <w:color w:val="FF0000"/>
          <w:sz w:val="28"/>
          <w:szCs w:val="28"/>
        </w:rPr>
        <w:t xml:space="preserve"> 1:</w:t>
      </w:r>
      <w:r w:rsidRPr="006714C0">
        <w:rPr>
          <w:sz w:val="28"/>
          <w:szCs w:val="28"/>
        </w:rPr>
        <w:t xml:space="preserve"> </w:t>
      </w:r>
      <w:r w:rsidR="00837037">
        <w:rPr>
          <w:color w:val="23374A"/>
          <w:sz w:val="28"/>
          <w:szCs w:val="28"/>
        </w:rPr>
        <w:t>Em trai của Tùng dành quá nhiều thời gian</w:t>
      </w:r>
      <w:r w:rsidR="00837037">
        <w:rPr>
          <w:color w:val="2D1511"/>
          <w:sz w:val="28"/>
          <w:szCs w:val="28"/>
        </w:rPr>
        <w:t xml:space="preserve"> </w:t>
      </w:r>
      <w:r w:rsidR="00837037">
        <w:rPr>
          <w:color w:val="23374A"/>
          <w:sz w:val="28"/>
          <w:szCs w:val="28"/>
        </w:rPr>
        <w:t>để chơi điện tử nên thường xuyên lơ là học hành và việc nhà đã được ph</w:t>
      </w:r>
      <w:r w:rsidR="00D726E4" w:rsidRPr="006714C0">
        <w:rPr>
          <w:color w:val="23374A"/>
          <w:sz w:val="28"/>
          <w:szCs w:val="28"/>
        </w:rPr>
        <w:t>â</w:t>
      </w:r>
      <w:r w:rsidR="00837037">
        <w:rPr>
          <w:color w:val="23374A"/>
          <w:sz w:val="28"/>
          <w:szCs w:val="28"/>
        </w:rPr>
        <w:t>n công.</w:t>
      </w:r>
    </w:p>
    <w:p w14:paraId="32744CC9" w14:textId="77777777" w:rsidR="00E30B62" w:rsidRDefault="00837037" w:rsidP="00E30B62">
      <w:pPr>
        <w:pStyle w:val="Vnbnnidung0"/>
        <w:spacing w:after="0" w:line="240" w:lineRule="auto"/>
        <w:ind w:left="1120"/>
        <w:jc w:val="both"/>
        <w:rPr>
          <w:i/>
          <w:iCs/>
          <w:color w:val="23374A"/>
          <w:sz w:val="28"/>
          <w:szCs w:val="28"/>
        </w:rPr>
      </w:pPr>
      <w:r>
        <w:rPr>
          <w:i/>
          <w:iCs/>
          <w:color w:val="23374A"/>
          <w:sz w:val="28"/>
          <w:szCs w:val="28"/>
        </w:rPr>
        <w:t>N</w:t>
      </w:r>
      <w:r w:rsidR="00E30B62" w:rsidRPr="006714C0">
        <w:rPr>
          <w:i/>
          <w:iCs/>
          <w:color w:val="23374A"/>
          <w:sz w:val="28"/>
          <w:szCs w:val="28"/>
        </w:rPr>
        <w:t>ế</w:t>
      </w:r>
      <w:r>
        <w:rPr>
          <w:i/>
          <w:iCs/>
          <w:color w:val="23374A"/>
          <w:sz w:val="28"/>
          <w:szCs w:val="28"/>
        </w:rPr>
        <w:t>u là Tùng, em sẽ làm gì?</w:t>
      </w:r>
    </w:p>
    <w:p w14:paraId="32B277A3" w14:textId="77777777" w:rsidR="00150A58" w:rsidRPr="00E30B62" w:rsidRDefault="00E30B62" w:rsidP="00E30B62">
      <w:pPr>
        <w:pStyle w:val="Vnbnnidung0"/>
        <w:spacing w:after="0" w:line="240" w:lineRule="auto"/>
        <w:jc w:val="both"/>
        <w:rPr>
          <w:i/>
          <w:iCs/>
          <w:color w:val="23374A"/>
          <w:sz w:val="28"/>
          <w:szCs w:val="28"/>
        </w:rPr>
      </w:pPr>
      <w:r w:rsidRPr="006714C0">
        <w:rPr>
          <w:b/>
          <w:bCs/>
          <w:color w:val="FF0000"/>
          <w:sz w:val="28"/>
          <w:szCs w:val="28"/>
        </w:rPr>
        <w:t>* T</w:t>
      </w:r>
      <w:r w:rsidRPr="00E30B62">
        <w:rPr>
          <w:b/>
          <w:bCs/>
          <w:color w:val="FF0000"/>
          <w:sz w:val="28"/>
          <w:szCs w:val="28"/>
        </w:rPr>
        <w:t>ình huống</w:t>
      </w:r>
      <w:r w:rsidRPr="006714C0">
        <w:rPr>
          <w:b/>
          <w:bCs/>
          <w:color w:val="FF0000"/>
          <w:sz w:val="28"/>
          <w:szCs w:val="28"/>
        </w:rPr>
        <w:t xml:space="preserve"> 2:</w:t>
      </w:r>
      <w:r w:rsidRPr="006714C0">
        <w:rPr>
          <w:sz w:val="28"/>
          <w:szCs w:val="28"/>
        </w:rPr>
        <w:t xml:space="preserve"> </w:t>
      </w:r>
      <w:r w:rsidR="00837037">
        <w:rPr>
          <w:color w:val="23374A"/>
          <w:sz w:val="28"/>
          <w:szCs w:val="28"/>
        </w:rPr>
        <w:t>Nhà Hùng cỏ hai anh em. Hùng là anh được giao việc nhà nhiều hơn em Hoa nên Hùng ấm ức, bực tức v</w:t>
      </w:r>
      <w:r w:rsidR="00D726E4" w:rsidRPr="006714C0">
        <w:rPr>
          <w:color w:val="23374A"/>
          <w:sz w:val="28"/>
          <w:szCs w:val="28"/>
        </w:rPr>
        <w:t>ì</w:t>
      </w:r>
      <w:r w:rsidR="00837037">
        <w:rPr>
          <w:color w:val="23374A"/>
          <w:sz w:val="28"/>
          <w:szCs w:val="28"/>
        </w:rPr>
        <w:t xml:space="preserve"> cho r</w:t>
      </w:r>
      <w:r w:rsidR="00D726E4" w:rsidRPr="006714C0">
        <w:rPr>
          <w:color w:val="23374A"/>
          <w:sz w:val="28"/>
          <w:szCs w:val="28"/>
        </w:rPr>
        <w:t>ằ</w:t>
      </w:r>
      <w:r w:rsidR="00837037">
        <w:rPr>
          <w:color w:val="23374A"/>
          <w:sz w:val="28"/>
          <w:szCs w:val="28"/>
        </w:rPr>
        <w:t xml:space="preserve">ng bố mẹ chiều và thiên </w:t>
      </w:r>
      <w:r w:rsidR="00D726E4" w:rsidRPr="006714C0">
        <w:rPr>
          <w:color w:val="23374A"/>
          <w:sz w:val="28"/>
          <w:szCs w:val="28"/>
        </w:rPr>
        <w:t>vị</w:t>
      </w:r>
      <w:r w:rsidR="00837037">
        <w:rPr>
          <w:color w:val="23374A"/>
          <w:sz w:val="28"/>
          <w:szCs w:val="28"/>
        </w:rPr>
        <w:t xml:space="preserve"> em Hoa.</w:t>
      </w:r>
    </w:p>
    <w:p w14:paraId="03A48009" w14:textId="77777777" w:rsidR="00150A58" w:rsidRDefault="00E30B62" w:rsidP="00E30B62">
      <w:pPr>
        <w:pStyle w:val="Vnbnnidung0"/>
        <w:spacing w:after="0" w:line="240" w:lineRule="auto"/>
        <w:rPr>
          <w:i/>
          <w:iCs/>
          <w:color w:val="23374A"/>
          <w:sz w:val="28"/>
          <w:szCs w:val="28"/>
        </w:rPr>
      </w:pPr>
      <w:r w:rsidRPr="006714C0">
        <w:rPr>
          <w:i/>
          <w:iCs/>
          <w:color w:val="23374A"/>
          <w:sz w:val="28"/>
          <w:szCs w:val="28"/>
        </w:rPr>
        <w:t xml:space="preserve">             </w:t>
      </w:r>
      <w:r w:rsidR="00837037">
        <w:rPr>
          <w:i/>
          <w:iCs/>
          <w:color w:val="23374A"/>
          <w:sz w:val="28"/>
          <w:szCs w:val="28"/>
        </w:rPr>
        <w:t>N</w:t>
      </w:r>
      <w:r w:rsidRPr="006714C0">
        <w:rPr>
          <w:i/>
          <w:iCs/>
          <w:color w:val="23374A"/>
          <w:sz w:val="28"/>
          <w:szCs w:val="28"/>
        </w:rPr>
        <w:t>ế</w:t>
      </w:r>
      <w:r w:rsidR="00837037">
        <w:rPr>
          <w:i/>
          <w:iCs/>
          <w:color w:val="23374A"/>
          <w:sz w:val="28"/>
          <w:szCs w:val="28"/>
        </w:rPr>
        <w:t>u là bạn của Hùng, em sẽ khuyên Hùng đi</w:t>
      </w:r>
      <w:r w:rsidRPr="006714C0">
        <w:rPr>
          <w:i/>
          <w:iCs/>
          <w:color w:val="23374A"/>
          <w:sz w:val="28"/>
          <w:szCs w:val="28"/>
        </w:rPr>
        <w:t>ề</w:t>
      </w:r>
      <w:r w:rsidR="00837037">
        <w:rPr>
          <w:i/>
          <w:iCs/>
          <w:color w:val="23374A"/>
          <w:sz w:val="28"/>
          <w:szCs w:val="28"/>
        </w:rPr>
        <w:t>u gì?</w:t>
      </w:r>
    </w:p>
    <w:p w14:paraId="58D08840" w14:textId="77777777" w:rsidR="00150A58" w:rsidRDefault="00E30B62" w:rsidP="00E30B62">
      <w:pPr>
        <w:pStyle w:val="Vnbnnidung0"/>
        <w:spacing w:after="0" w:line="240" w:lineRule="auto"/>
        <w:rPr>
          <w:sz w:val="28"/>
          <w:szCs w:val="28"/>
        </w:rPr>
      </w:pPr>
      <w:r w:rsidRPr="006714C0">
        <w:rPr>
          <w:b/>
          <w:bCs/>
          <w:color w:val="FF0000"/>
          <w:sz w:val="28"/>
          <w:szCs w:val="28"/>
        </w:rPr>
        <w:t>* T</w:t>
      </w:r>
      <w:r w:rsidRPr="00E30B62">
        <w:rPr>
          <w:b/>
          <w:bCs/>
          <w:color w:val="FF0000"/>
          <w:sz w:val="28"/>
          <w:szCs w:val="28"/>
        </w:rPr>
        <w:t>ình huống</w:t>
      </w:r>
      <w:r w:rsidRPr="006714C0">
        <w:rPr>
          <w:b/>
          <w:bCs/>
          <w:color w:val="FF0000"/>
          <w:sz w:val="28"/>
          <w:szCs w:val="28"/>
        </w:rPr>
        <w:t xml:space="preserve"> 3:</w:t>
      </w:r>
      <w:r w:rsidRPr="006714C0">
        <w:rPr>
          <w:sz w:val="28"/>
          <w:szCs w:val="28"/>
        </w:rPr>
        <w:t xml:space="preserve"> </w:t>
      </w:r>
      <w:r w:rsidR="00837037">
        <w:rPr>
          <w:color w:val="23374A"/>
          <w:sz w:val="28"/>
          <w:szCs w:val="28"/>
        </w:rPr>
        <w:t>Hương thích mặc qu</w:t>
      </w:r>
      <w:r w:rsidRPr="006714C0">
        <w:rPr>
          <w:color w:val="23374A"/>
          <w:sz w:val="28"/>
          <w:szCs w:val="28"/>
        </w:rPr>
        <w:t>ầ</w:t>
      </w:r>
      <w:r w:rsidR="00837037">
        <w:rPr>
          <w:color w:val="23374A"/>
          <w:sz w:val="28"/>
          <w:szCs w:val="28"/>
        </w:rPr>
        <w:t>n áo đẹp. Hương luôn bực tức, giận d</w:t>
      </w:r>
      <w:r w:rsidRPr="006714C0">
        <w:rPr>
          <w:color w:val="23374A"/>
          <w:sz w:val="28"/>
          <w:szCs w:val="28"/>
        </w:rPr>
        <w:t>ỗ</w:t>
      </w:r>
      <w:r w:rsidR="00837037">
        <w:rPr>
          <w:color w:val="23374A"/>
          <w:sz w:val="28"/>
          <w:szCs w:val="28"/>
        </w:rPr>
        <w:t>i với b</w:t>
      </w:r>
      <w:r w:rsidRPr="006714C0">
        <w:rPr>
          <w:color w:val="23374A"/>
          <w:sz w:val="28"/>
          <w:szCs w:val="28"/>
        </w:rPr>
        <w:t>ố</w:t>
      </w:r>
      <w:r w:rsidR="00837037">
        <w:rPr>
          <w:color w:val="23374A"/>
          <w:sz w:val="28"/>
          <w:szCs w:val="28"/>
        </w:rPr>
        <w:t xml:space="preserve"> mẹ m</w:t>
      </w:r>
      <w:r w:rsidRPr="006714C0">
        <w:rPr>
          <w:color w:val="23374A"/>
          <w:sz w:val="28"/>
          <w:szCs w:val="28"/>
        </w:rPr>
        <w:t>ỗ</w:t>
      </w:r>
      <w:r w:rsidR="00837037">
        <w:rPr>
          <w:color w:val="23374A"/>
          <w:sz w:val="28"/>
          <w:szCs w:val="28"/>
        </w:rPr>
        <w:t>i k</w:t>
      </w:r>
      <w:r w:rsidRPr="006714C0">
        <w:rPr>
          <w:color w:val="23374A"/>
          <w:sz w:val="28"/>
          <w:szCs w:val="28"/>
        </w:rPr>
        <w:t>ki</w:t>
      </w:r>
      <w:r w:rsidR="00837037">
        <w:rPr>
          <w:color w:val="23374A"/>
          <w:sz w:val="28"/>
          <w:szCs w:val="28"/>
        </w:rPr>
        <w:t xml:space="preserve"> bố mẹ không mua qu</w:t>
      </w:r>
      <w:r w:rsidRPr="006714C0">
        <w:rPr>
          <w:color w:val="23374A"/>
          <w:sz w:val="28"/>
          <w:szCs w:val="28"/>
        </w:rPr>
        <w:t>ầ</w:t>
      </w:r>
      <w:r w:rsidR="00837037">
        <w:rPr>
          <w:color w:val="23374A"/>
          <w:sz w:val="28"/>
          <w:szCs w:val="28"/>
        </w:rPr>
        <w:t>n áo, giày dép mới cho Hương.</w:t>
      </w:r>
    </w:p>
    <w:p w14:paraId="5307D4D1" w14:textId="77777777" w:rsidR="00150A58" w:rsidRDefault="00837037" w:rsidP="00E30B62">
      <w:pPr>
        <w:pStyle w:val="Vnbnnidung0"/>
        <w:spacing w:after="0" w:line="240" w:lineRule="auto"/>
        <w:ind w:firstLine="720"/>
        <w:rPr>
          <w:sz w:val="28"/>
          <w:szCs w:val="28"/>
        </w:rPr>
      </w:pPr>
      <w:r>
        <w:rPr>
          <w:i/>
          <w:iCs/>
          <w:color w:val="23374A"/>
          <w:sz w:val="28"/>
          <w:szCs w:val="28"/>
        </w:rPr>
        <w:t>N</w:t>
      </w:r>
      <w:r w:rsidR="00E30B62" w:rsidRPr="006714C0">
        <w:rPr>
          <w:i/>
          <w:iCs/>
          <w:color w:val="23374A"/>
          <w:sz w:val="28"/>
          <w:szCs w:val="28"/>
        </w:rPr>
        <w:t>ế</w:t>
      </w:r>
      <w:r>
        <w:rPr>
          <w:i/>
          <w:iCs/>
          <w:color w:val="23374A"/>
          <w:sz w:val="28"/>
          <w:szCs w:val="28"/>
        </w:rPr>
        <w:t>u là bạn c</w:t>
      </w:r>
      <w:r w:rsidR="00E30B62" w:rsidRPr="006714C0">
        <w:rPr>
          <w:i/>
          <w:iCs/>
          <w:color w:val="23374A"/>
          <w:sz w:val="28"/>
          <w:szCs w:val="28"/>
        </w:rPr>
        <w:t>ủ</w:t>
      </w:r>
      <w:r>
        <w:rPr>
          <w:i/>
          <w:iCs/>
          <w:color w:val="23374A"/>
          <w:sz w:val="28"/>
          <w:szCs w:val="28"/>
        </w:rPr>
        <w:t>a Hương, em sẽ khuyên Hương đi</w:t>
      </w:r>
      <w:r w:rsidR="00E30B62" w:rsidRPr="006714C0">
        <w:rPr>
          <w:i/>
          <w:iCs/>
          <w:color w:val="23374A"/>
          <w:sz w:val="28"/>
          <w:szCs w:val="28"/>
        </w:rPr>
        <w:t>ề</w:t>
      </w:r>
      <w:r>
        <w:rPr>
          <w:i/>
          <w:iCs/>
          <w:color w:val="23374A"/>
          <w:sz w:val="28"/>
          <w:szCs w:val="28"/>
        </w:rPr>
        <w:t>u gì?</w:t>
      </w:r>
    </w:p>
    <w:p w14:paraId="6E7C4065" w14:textId="77777777" w:rsidR="00150A58" w:rsidRDefault="00837037" w:rsidP="00A5492F">
      <w:pPr>
        <w:pStyle w:val="Vnbnnidung0"/>
        <w:spacing w:after="0" w:line="240" w:lineRule="auto"/>
        <w:rPr>
          <w:sz w:val="28"/>
          <w:szCs w:val="28"/>
        </w:rPr>
      </w:pPr>
      <w:r>
        <w:rPr>
          <w:sz w:val="28"/>
          <w:szCs w:val="28"/>
        </w:rPr>
        <w:t>- Đại diện từng nhóm lên sắm vai thế hiện cách giải quyết của nhóm mình.</w:t>
      </w:r>
    </w:p>
    <w:p w14:paraId="2FBF672A" w14:textId="77777777" w:rsidR="00150A58" w:rsidRDefault="00837037" w:rsidP="00A5492F">
      <w:pPr>
        <w:pStyle w:val="Vnbnnidung0"/>
        <w:spacing w:after="0" w:line="240" w:lineRule="auto"/>
        <w:rPr>
          <w:sz w:val="28"/>
          <w:szCs w:val="28"/>
        </w:rPr>
      </w:pPr>
      <w:r>
        <w:rPr>
          <w:sz w:val="28"/>
          <w:szCs w:val="28"/>
        </w:rPr>
        <w:t>- GV khuyến khích HS trong lớp tham gia nhận xét, đặt câu hỏi.</w:t>
      </w:r>
    </w:p>
    <w:p w14:paraId="5CE5957D" w14:textId="77777777" w:rsidR="00150A58" w:rsidRDefault="00837037" w:rsidP="00A5492F">
      <w:pPr>
        <w:pStyle w:val="Vnbnnidung0"/>
        <w:spacing w:after="0" w:line="240" w:lineRule="auto"/>
        <w:rPr>
          <w:sz w:val="28"/>
          <w:szCs w:val="28"/>
        </w:rPr>
      </w:pPr>
      <w:r>
        <w:rPr>
          <w:sz w:val="28"/>
          <w:szCs w:val="28"/>
        </w:rPr>
        <w:t>- GV cùng HS phân tích nhũng điểm hợp lí và chưa hợp lí trong cách giải quyết tình huống của từng nhóm.</w:t>
      </w:r>
    </w:p>
    <w:p w14:paraId="6EA4D771" w14:textId="77777777" w:rsidR="00150A58" w:rsidRDefault="00837037" w:rsidP="00B27DAC">
      <w:pPr>
        <w:pStyle w:val="Vnbnnidung0"/>
        <w:numPr>
          <w:ilvl w:val="0"/>
          <w:numId w:val="454"/>
        </w:numPr>
        <w:tabs>
          <w:tab w:val="left" w:pos="273"/>
        </w:tabs>
        <w:spacing w:after="0" w:line="240" w:lineRule="auto"/>
        <w:rPr>
          <w:sz w:val="28"/>
          <w:szCs w:val="28"/>
        </w:rPr>
      </w:pPr>
      <w:bookmarkStart w:id="4471" w:name="bookmark4532"/>
      <w:bookmarkEnd w:id="4471"/>
      <w:r>
        <w:rPr>
          <w:sz w:val="28"/>
          <w:szCs w:val="28"/>
        </w:rPr>
        <w:t>GV nhận xét và đánh giá chung kết quả thực hiện nhiệm vụ của các nhóm.</w:t>
      </w:r>
    </w:p>
    <w:p w14:paraId="44E9EDA1" w14:textId="77777777" w:rsidR="00150A58" w:rsidRDefault="00837037" w:rsidP="00A5492F">
      <w:pPr>
        <w:pStyle w:val="Vnbnnidung0"/>
        <w:spacing w:after="0" w:line="240" w:lineRule="auto"/>
        <w:rPr>
          <w:sz w:val="28"/>
          <w:szCs w:val="28"/>
        </w:rPr>
      </w:pPr>
      <w:r>
        <w:rPr>
          <w:b/>
          <w:bCs/>
          <w:sz w:val="28"/>
          <w:szCs w:val="28"/>
        </w:rPr>
        <w:t>D. HOẠT ĐỘNG VẬN DỤNG</w:t>
      </w:r>
    </w:p>
    <w:p w14:paraId="5D4E22C3" w14:textId="77777777" w:rsidR="00150A58" w:rsidRDefault="00837037" w:rsidP="00B27DAC">
      <w:pPr>
        <w:pStyle w:val="Tiu20"/>
        <w:keepNext/>
        <w:keepLines/>
        <w:numPr>
          <w:ilvl w:val="0"/>
          <w:numId w:val="479"/>
        </w:numPr>
        <w:tabs>
          <w:tab w:val="left" w:pos="380"/>
        </w:tabs>
        <w:spacing w:after="0" w:line="240" w:lineRule="auto"/>
        <w:rPr>
          <w:sz w:val="28"/>
          <w:szCs w:val="28"/>
        </w:rPr>
      </w:pPr>
      <w:bookmarkStart w:id="4472" w:name="bookmark4535"/>
      <w:bookmarkStart w:id="4473" w:name="bookmark4533"/>
      <w:bookmarkStart w:id="4474" w:name="bookmark4534"/>
      <w:bookmarkStart w:id="4475" w:name="bookmark4536"/>
      <w:bookmarkEnd w:id="4472"/>
      <w:r>
        <w:rPr>
          <w:sz w:val="28"/>
          <w:szCs w:val="28"/>
        </w:rPr>
        <w:t>Mục tiêu:</w:t>
      </w:r>
      <w:bookmarkEnd w:id="4473"/>
      <w:bookmarkEnd w:id="4474"/>
      <w:bookmarkEnd w:id="4475"/>
    </w:p>
    <w:p w14:paraId="1998748D" w14:textId="77777777" w:rsidR="00E30B62" w:rsidRDefault="00837037" w:rsidP="00B27DAC">
      <w:pPr>
        <w:pStyle w:val="Vnbnnidung0"/>
        <w:numPr>
          <w:ilvl w:val="0"/>
          <w:numId w:val="454"/>
        </w:numPr>
        <w:tabs>
          <w:tab w:val="left" w:pos="273"/>
        </w:tabs>
        <w:spacing w:after="0" w:line="240" w:lineRule="auto"/>
        <w:jc w:val="both"/>
        <w:rPr>
          <w:sz w:val="28"/>
          <w:szCs w:val="28"/>
        </w:rPr>
      </w:pPr>
      <w:bookmarkStart w:id="4476" w:name="bookmark4537"/>
      <w:bookmarkEnd w:id="4476"/>
      <w:r>
        <w:rPr>
          <w:sz w:val="28"/>
          <w:szCs w:val="28"/>
        </w:rPr>
        <w:t>Vận dụng những kiến thức, kinh nghiệm mới lĩnh hội được để cùng gia đình giải quyết các vấn đề nảy sinh</w:t>
      </w:r>
      <w:r w:rsidR="00E30B62" w:rsidRPr="006714C0">
        <w:rPr>
          <w:sz w:val="28"/>
          <w:szCs w:val="28"/>
        </w:rPr>
        <w:t>.</w:t>
      </w:r>
      <w:r>
        <w:rPr>
          <w:sz w:val="28"/>
          <w:szCs w:val="28"/>
        </w:rPr>
        <w:t xml:space="preserve"> </w:t>
      </w:r>
    </w:p>
    <w:p w14:paraId="08BBF34F" w14:textId="77777777" w:rsidR="00150A58" w:rsidRDefault="00837037" w:rsidP="00E30B62">
      <w:pPr>
        <w:pStyle w:val="Vnbnnidung0"/>
        <w:tabs>
          <w:tab w:val="left" w:pos="273"/>
        </w:tabs>
        <w:spacing w:after="0" w:line="240" w:lineRule="auto"/>
        <w:jc w:val="both"/>
        <w:rPr>
          <w:sz w:val="28"/>
          <w:szCs w:val="28"/>
        </w:rPr>
      </w:pPr>
      <w:r>
        <w:rPr>
          <w:sz w:val="28"/>
          <w:szCs w:val="28"/>
        </w:rPr>
        <w:t>- R</w:t>
      </w:r>
      <w:r w:rsidR="00E30B62" w:rsidRPr="006714C0">
        <w:rPr>
          <w:sz w:val="28"/>
          <w:szCs w:val="28"/>
        </w:rPr>
        <w:t>è</w:t>
      </w:r>
      <w:r>
        <w:rPr>
          <w:sz w:val="28"/>
          <w:szCs w:val="28"/>
        </w:rPr>
        <w:t>n luyện năng lực thực hành, vận dụng, phẩm chất trách nhiệm, chăm chỉ của</w:t>
      </w:r>
    </w:p>
    <w:p w14:paraId="2D71C603" w14:textId="77777777" w:rsidR="00150A58" w:rsidRDefault="00837037" w:rsidP="00A5492F">
      <w:pPr>
        <w:pStyle w:val="Vnbnnidung0"/>
        <w:spacing w:after="0" w:line="240" w:lineRule="auto"/>
        <w:jc w:val="both"/>
        <w:rPr>
          <w:sz w:val="28"/>
          <w:szCs w:val="28"/>
        </w:rPr>
      </w:pPr>
      <w:r>
        <w:rPr>
          <w:sz w:val="28"/>
          <w:szCs w:val="28"/>
        </w:rPr>
        <w:t>HS.</w:t>
      </w:r>
    </w:p>
    <w:p w14:paraId="00C6304B" w14:textId="77777777" w:rsidR="00150A58" w:rsidRDefault="00837037" w:rsidP="00A5492F">
      <w:pPr>
        <w:pStyle w:val="Vnbnnidung0"/>
        <w:spacing w:after="0" w:line="240" w:lineRule="auto"/>
        <w:rPr>
          <w:sz w:val="28"/>
          <w:szCs w:val="28"/>
        </w:rPr>
      </w:pPr>
      <w:r>
        <w:rPr>
          <w:b/>
          <w:bCs/>
          <w:sz w:val="28"/>
          <w:szCs w:val="28"/>
        </w:rPr>
        <w:t>b. Nội dung:</w:t>
      </w:r>
    </w:p>
    <w:p w14:paraId="4E37607F" w14:textId="77777777" w:rsidR="00150A58" w:rsidRDefault="00837037" w:rsidP="00B27DAC">
      <w:pPr>
        <w:pStyle w:val="Vnbnnidung0"/>
        <w:numPr>
          <w:ilvl w:val="0"/>
          <w:numId w:val="454"/>
        </w:numPr>
        <w:tabs>
          <w:tab w:val="left" w:pos="268"/>
        </w:tabs>
        <w:spacing w:after="0" w:line="240" w:lineRule="auto"/>
        <w:jc w:val="both"/>
        <w:rPr>
          <w:sz w:val="28"/>
          <w:szCs w:val="28"/>
        </w:rPr>
      </w:pPr>
      <w:bookmarkStart w:id="4477" w:name="bookmark4538"/>
      <w:bookmarkEnd w:id="4477"/>
      <w:r>
        <w:rPr>
          <w:sz w:val="28"/>
          <w:szCs w:val="28"/>
        </w:rPr>
        <w:t>GV yêu cầu HS trả lời câu hỏi ở hoạt động Vận dụng trong SGK Hoạt động trải nghiệm, hướng nghiệp 6.</w:t>
      </w:r>
    </w:p>
    <w:p w14:paraId="3D7DCB45" w14:textId="77777777" w:rsidR="00150A58" w:rsidRDefault="00837037" w:rsidP="00B27DAC">
      <w:pPr>
        <w:pStyle w:val="Vnbnnidung0"/>
        <w:numPr>
          <w:ilvl w:val="0"/>
          <w:numId w:val="454"/>
        </w:numPr>
        <w:tabs>
          <w:tab w:val="left" w:pos="268"/>
        </w:tabs>
        <w:spacing w:after="0" w:line="240" w:lineRule="auto"/>
        <w:jc w:val="both"/>
        <w:rPr>
          <w:sz w:val="28"/>
          <w:szCs w:val="28"/>
        </w:rPr>
      </w:pPr>
      <w:bookmarkStart w:id="4478" w:name="bookmark4539"/>
      <w:bookmarkEnd w:id="4478"/>
      <w:r>
        <w:rPr>
          <w:sz w:val="28"/>
          <w:szCs w:val="28"/>
        </w:rPr>
        <w:lastRenderedPageBreak/>
        <w:t>HS thảo luận và trả lời câu h</w:t>
      </w:r>
      <w:r w:rsidR="00D726E4" w:rsidRPr="006714C0">
        <w:rPr>
          <w:sz w:val="28"/>
          <w:szCs w:val="28"/>
        </w:rPr>
        <w:t>ỏ</w:t>
      </w:r>
      <w:r>
        <w:rPr>
          <w:sz w:val="28"/>
          <w:szCs w:val="28"/>
        </w:rPr>
        <w:t>i trong SGK Hoạt động trải nghiệm, hướng nghiệp 6.</w:t>
      </w:r>
    </w:p>
    <w:p w14:paraId="1DEBE0EC" w14:textId="77777777" w:rsidR="00150A58" w:rsidRDefault="00837037" w:rsidP="00B27DAC">
      <w:pPr>
        <w:pStyle w:val="Vnbnnidung0"/>
        <w:numPr>
          <w:ilvl w:val="0"/>
          <w:numId w:val="480"/>
        </w:numPr>
        <w:tabs>
          <w:tab w:val="left" w:pos="370"/>
        </w:tabs>
        <w:spacing w:after="0" w:line="240" w:lineRule="auto"/>
        <w:jc w:val="both"/>
        <w:rPr>
          <w:sz w:val="28"/>
          <w:szCs w:val="28"/>
        </w:rPr>
      </w:pPr>
      <w:bookmarkStart w:id="4479" w:name="bookmark4540"/>
      <w:bookmarkEnd w:id="4479"/>
      <w:r>
        <w:rPr>
          <w:b/>
          <w:bCs/>
          <w:sz w:val="28"/>
          <w:szCs w:val="28"/>
        </w:rPr>
        <w:t xml:space="preserve">Sản phẩm: </w:t>
      </w:r>
      <w:r>
        <w:rPr>
          <w:sz w:val="28"/>
          <w:szCs w:val="28"/>
        </w:rPr>
        <w:t>K</w:t>
      </w:r>
      <w:r w:rsidR="00E30B62" w:rsidRPr="006714C0">
        <w:rPr>
          <w:sz w:val="28"/>
          <w:szCs w:val="28"/>
        </w:rPr>
        <w:t>ế</w:t>
      </w:r>
      <w:r>
        <w:rPr>
          <w:sz w:val="28"/>
          <w:szCs w:val="28"/>
        </w:rPr>
        <w:t>t quả của HS</w:t>
      </w:r>
    </w:p>
    <w:p w14:paraId="7D2082D1" w14:textId="77777777" w:rsidR="00150A58" w:rsidRDefault="00837037" w:rsidP="00B27DAC">
      <w:pPr>
        <w:pStyle w:val="Tiu20"/>
        <w:keepNext/>
        <w:keepLines/>
        <w:numPr>
          <w:ilvl w:val="0"/>
          <w:numId w:val="477"/>
        </w:numPr>
        <w:tabs>
          <w:tab w:val="left" w:pos="395"/>
        </w:tabs>
        <w:spacing w:after="0" w:line="240" w:lineRule="auto"/>
        <w:jc w:val="both"/>
        <w:rPr>
          <w:sz w:val="28"/>
          <w:szCs w:val="28"/>
        </w:rPr>
      </w:pPr>
      <w:bookmarkStart w:id="4480" w:name="bookmark4543"/>
      <w:bookmarkStart w:id="4481" w:name="bookmark4544"/>
      <w:bookmarkStart w:id="4482" w:name="bookmark4542"/>
      <w:bookmarkStart w:id="4483" w:name="bookmark4541"/>
      <w:bookmarkEnd w:id="4480"/>
      <w:r>
        <w:rPr>
          <w:sz w:val="28"/>
          <w:szCs w:val="28"/>
        </w:rPr>
        <w:t>Tổ chức thực hiện:</w:t>
      </w:r>
      <w:bookmarkEnd w:id="4481"/>
      <w:bookmarkEnd w:id="4482"/>
      <w:bookmarkEnd w:id="4483"/>
    </w:p>
    <w:p w14:paraId="634777E5" w14:textId="77777777" w:rsidR="00150A58" w:rsidRDefault="00837037" w:rsidP="00A5492F">
      <w:pPr>
        <w:pStyle w:val="Vnbnnidung0"/>
        <w:spacing w:after="0" w:line="240" w:lineRule="auto"/>
        <w:jc w:val="both"/>
        <w:rPr>
          <w:sz w:val="28"/>
          <w:szCs w:val="28"/>
        </w:rPr>
      </w:pPr>
      <w:r>
        <w:rPr>
          <w:sz w:val="28"/>
          <w:szCs w:val="28"/>
        </w:rPr>
        <w:t>GV yêu cầu HS về nhà thực hiện những việc sau:</w:t>
      </w:r>
    </w:p>
    <w:p w14:paraId="47CF82A7" w14:textId="77777777" w:rsidR="00150A58" w:rsidRDefault="00837037" w:rsidP="00B27DAC">
      <w:pPr>
        <w:pStyle w:val="Vnbnnidung0"/>
        <w:numPr>
          <w:ilvl w:val="0"/>
          <w:numId w:val="454"/>
        </w:numPr>
        <w:tabs>
          <w:tab w:val="left" w:pos="268"/>
        </w:tabs>
        <w:spacing w:after="0" w:line="240" w:lineRule="auto"/>
        <w:jc w:val="both"/>
        <w:rPr>
          <w:sz w:val="28"/>
          <w:szCs w:val="28"/>
        </w:rPr>
      </w:pPr>
      <w:bookmarkStart w:id="4484" w:name="bookmark4545"/>
      <w:bookmarkEnd w:id="4484"/>
      <w:r>
        <w:rPr>
          <w:sz w:val="28"/>
          <w:szCs w:val="28"/>
        </w:rPr>
        <w:t>Thường xuyên trao đ</w:t>
      </w:r>
      <w:r w:rsidR="00D726E4" w:rsidRPr="006714C0">
        <w:rPr>
          <w:sz w:val="28"/>
          <w:szCs w:val="28"/>
        </w:rPr>
        <w:t>ổ</w:t>
      </w:r>
      <w:r>
        <w:rPr>
          <w:sz w:val="28"/>
          <w:szCs w:val="28"/>
        </w:rPr>
        <w:t>i đ</w:t>
      </w:r>
      <w:r w:rsidR="00E30B62" w:rsidRPr="006714C0">
        <w:rPr>
          <w:sz w:val="28"/>
          <w:szCs w:val="28"/>
        </w:rPr>
        <w:t>ể</w:t>
      </w:r>
      <w:r>
        <w:rPr>
          <w:sz w:val="28"/>
          <w:szCs w:val="28"/>
        </w:rPr>
        <w:t xml:space="preserve"> giải quyết các vấn đề nảy sinh trong gia đình;</w:t>
      </w:r>
    </w:p>
    <w:p w14:paraId="7ED4212C" w14:textId="77777777" w:rsidR="00150A58" w:rsidRDefault="00837037" w:rsidP="00B27DAC">
      <w:pPr>
        <w:pStyle w:val="Vnbnnidung0"/>
        <w:numPr>
          <w:ilvl w:val="0"/>
          <w:numId w:val="454"/>
        </w:numPr>
        <w:tabs>
          <w:tab w:val="left" w:pos="273"/>
        </w:tabs>
        <w:spacing w:after="0" w:line="240" w:lineRule="auto"/>
        <w:jc w:val="both"/>
        <w:rPr>
          <w:sz w:val="28"/>
          <w:szCs w:val="28"/>
        </w:rPr>
      </w:pPr>
      <w:bookmarkStart w:id="4485" w:name="bookmark4546"/>
      <w:bookmarkEnd w:id="4485"/>
      <w:r>
        <w:rPr>
          <w:sz w:val="28"/>
          <w:szCs w:val="28"/>
        </w:rPr>
        <w:t>Lắng nghe tích cực ý kiến của các thành viên trong gia đình và cùng nhau tìm cách giải quyết phù hợp;</w:t>
      </w:r>
    </w:p>
    <w:p w14:paraId="2B099364" w14:textId="77777777" w:rsidR="00150A58" w:rsidRDefault="00837037" w:rsidP="00B27DAC">
      <w:pPr>
        <w:pStyle w:val="Vnbnnidung0"/>
        <w:numPr>
          <w:ilvl w:val="0"/>
          <w:numId w:val="454"/>
        </w:numPr>
        <w:tabs>
          <w:tab w:val="left" w:pos="273"/>
        </w:tabs>
        <w:spacing w:after="0" w:line="240" w:lineRule="auto"/>
        <w:jc w:val="both"/>
        <w:rPr>
          <w:sz w:val="28"/>
          <w:szCs w:val="28"/>
        </w:rPr>
      </w:pPr>
      <w:bookmarkStart w:id="4486" w:name="bookmark4547"/>
      <w:bookmarkEnd w:id="4486"/>
      <w:r>
        <w:rPr>
          <w:sz w:val="28"/>
          <w:szCs w:val="28"/>
        </w:rPr>
        <w:t>Thực hiện lời nói, hành vi tích cực khi tham gia giải quyết một số vấn đ</w:t>
      </w:r>
      <w:r w:rsidR="00E30B62" w:rsidRPr="006714C0">
        <w:rPr>
          <w:sz w:val="28"/>
          <w:szCs w:val="28"/>
        </w:rPr>
        <w:t>ề</w:t>
      </w:r>
      <w:r>
        <w:rPr>
          <w:sz w:val="28"/>
          <w:szCs w:val="28"/>
        </w:rPr>
        <w:t xml:space="preserve"> nảy sinh trong gia đình.</w:t>
      </w:r>
    </w:p>
    <w:p w14:paraId="2968274A" w14:textId="77777777" w:rsidR="00150A58" w:rsidRDefault="00837037" w:rsidP="00A5492F">
      <w:pPr>
        <w:pStyle w:val="Tiu20"/>
        <w:keepNext/>
        <w:keepLines/>
        <w:spacing w:after="0" w:line="240" w:lineRule="auto"/>
        <w:jc w:val="both"/>
        <w:rPr>
          <w:sz w:val="28"/>
          <w:szCs w:val="28"/>
        </w:rPr>
      </w:pPr>
      <w:bookmarkStart w:id="4487" w:name="bookmark4548"/>
      <w:bookmarkStart w:id="4488" w:name="bookmark4550"/>
      <w:bookmarkStart w:id="4489" w:name="bookmark4549"/>
      <w:r>
        <w:rPr>
          <w:sz w:val="28"/>
          <w:szCs w:val="28"/>
        </w:rPr>
        <w:t>TỐNG KÉT</w:t>
      </w:r>
      <w:bookmarkEnd w:id="4487"/>
      <w:bookmarkEnd w:id="4488"/>
      <w:bookmarkEnd w:id="4489"/>
    </w:p>
    <w:p w14:paraId="1BB8120F" w14:textId="77777777" w:rsidR="00150A58" w:rsidRDefault="00837037" w:rsidP="00B27DAC">
      <w:pPr>
        <w:pStyle w:val="Vnbnnidung0"/>
        <w:numPr>
          <w:ilvl w:val="0"/>
          <w:numId w:val="454"/>
        </w:numPr>
        <w:tabs>
          <w:tab w:val="left" w:pos="273"/>
        </w:tabs>
        <w:spacing w:after="0" w:line="240" w:lineRule="auto"/>
        <w:jc w:val="both"/>
        <w:rPr>
          <w:sz w:val="28"/>
          <w:szCs w:val="28"/>
        </w:rPr>
      </w:pPr>
      <w:bookmarkStart w:id="4490" w:name="bookmark4551"/>
      <w:bookmarkEnd w:id="4490"/>
      <w:r>
        <w:rPr>
          <w:sz w:val="28"/>
          <w:szCs w:val="28"/>
        </w:rPr>
        <w:t>GV yêu cầu HS chia sẻ những điều học hỏi được và cảm nhận của em sau khi tham gia các hoạt động.</w:t>
      </w:r>
    </w:p>
    <w:p w14:paraId="7F998A8F" w14:textId="77777777" w:rsidR="00150A58" w:rsidRDefault="00837037" w:rsidP="00B27DAC">
      <w:pPr>
        <w:pStyle w:val="Vnbnnidung0"/>
        <w:numPr>
          <w:ilvl w:val="0"/>
          <w:numId w:val="454"/>
        </w:numPr>
        <w:tabs>
          <w:tab w:val="left" w:pos="273"/>
        </w:tabs>
        <w:spacing w:after="0" w:line="240" w:lineRule="auto"/>
        <w:jc w:val="both"/>
        <w:rPr>
          <w:sz w:val="28"/>
          <w:szCs w:val="28"/>
        </w:rPr>
      </w:pPr>
      <w:bookmarkStart w:id="4491" w:name="bookmark4552"/>
      <w:bookmarkEnd w:id="4491"/>
      <w:r>
        <w:rPr>
          <w:sz w:val="28"/>
          <w:szCs w:val="28"/>
        </w:rPr>
        <w:t>GV kết luận chung: Trong gia đình, tất cả mọi người cần quan tâm đ</w:t>
      </w:r>
      <w:r w:rsidR="00E30B62" w:rsidRPr="006714C0">
        <w:rPr>
          <w:sz w:val="28"/>
          <w:szCs w:val="28"/>
        </w:rPr>
        <w:t>ế</w:t>
      </w:r>
      <w:r>
        <w:rPr>
          <w:sz w:val="28"/>
          <w:szCs w:val="28"/>
        </w:rPr>
        <w:t>n các vấn đ</w:t>
      </w:r>
      <w:r w:rsidR="00E30B62" w:rsidRPr="006714C0">
        <w:rPr>
          <w:sz w:val="28"/>
          <w:szCs w:val="28"/>
        </w:rPr>
        <w:t>ề</w:t>
      </w:r>
      <w:r>
        <w:rPr>
          <w:sz w:val="28"/>
          <w:szCs w:val="28"/>
        </w:rPr>
        <w:t xml:space="preserve"> nảy sinh trong gia đình đ</w:t>
      </w:r>
      <w:r w:rsidR="00E30B62" w:rsidRPr="006714C0">
        <w:rPr>
          <w:sz w:val="28"/>
          <w:szCs w:val="28"/>
        </w:rPr>
        <w:t>ể</w:t>
      </w:r>
      <w:r>
        <w:rPr>
          <w:sz w:val="28"/>
          <w:szCs w:val="28"/>
        </w:rPr>
        <w:t xml:space="preserve"> tìm cách giải quyết, không nên tranh cãi gay gắt mà phải biết lắng nghe ý kiến của nhau, nhẹ nhàng khuyên bảo nhau và cùng nhau bàn bạc cách giải quyết phù hợp vấn đề nảy sinh.</w:t>
      </w:r>
    </w:p>
    <w:p w14:paraId="40658A3C" w14:textId="77777777" w:rsidR="00150A58" w:rsidRPr="00352857" w:rsidRDefault="00837037" w:rsidP="00B27DAC">
      <w:pPr>
        <w:pStyle w:val="Vnbnnidung0"/>
        <w:numPr>
          <w:ilvl w:val="0"/>
          <w:numId w:val="454"/>
        </w:numPr>
        <w:tabs>
          <w:tab w:val="left" w:pos="268"/>
        </w:tabs>
        <w:spacing w:after="0" w:line="240" w:lineRule="auto"/>
        <w:jc w:val="both"/>
        <w:rPr>
          <w:sz w:val="28"/>
          <w:szCs w:val="28"/>
        </w:rPr>
      </w:pPr>
      <w:bookmarkStart w:id="4492" w:name="bookmark4553"/>
      <w:bookmarkEnd w:id="4492"/>
      <w:r>
        <w:rPr>
          <w:sz w:val="28"/>
          <w:szCs w:val="28"/>
        </w:rPr>
        <w:t>GV nhận xét thái độ tham gia các hoạt động của HS; động viên, khen ngợi những HS tích cực, tự giác tham gia các hoạt động và có t</w:t>
      </w:r>
      <w:r w:rsidR="00E30B62" w:rsidRPr="006714C0">
        <w:rPr>
          <w:sz w:val="28"/>
          <w:szCs w:val="28"/>
        </w:rPr>
        <w:t>i</w:t>
      </w:r>
      <w:r>
        <w:rPr>
          <w:sz w:val="28"/>
          <w:szCs w:val="28"/>
        </w:rPr>
        <w:t>nh thần hợp tác với bạn.</w:t>
      </w:r>
    </w:p>
    <w:p w14:paraId="1274E40F" w14:textId="77777777" w:rsidR="00352857" w:rsidRDefault="00352857" w:rsidP="00352857">
      <w:pPr>
        <w:pStyle w:val="Chthchbng0"/>
        <w:rPr>
          <w:sz w:val="28"/>
          <w:szCs w:val="28"/>
        </w:rPr>
      </w:pPr>
      <w:r>
        <w:rPr>
          <w:sz w:val="28"/>
          <w:szCs w:val="28"/>
        </w:rPr>
        <w:t>IV. KẾ HOẠCH ĐÁNH GIÁ</w:t>
      </w:r>
    </w:p>
    <w:p w14:paraId="295DD922" w14:textId="77777777" w:rsidR="00D726E4" w:rsidRDefault="00D726E4" w:rsidP="00352857">
      <w:pPr>
        <w:pStyle w:val="Chthchbng0"/>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352857" w14:paraId="226AACAF" w14:textId="77777777" w:rsidTr="00D726E4">
        <w:tc>
          <w:tcPr>
            <w:tcW w:w="2538" w:type="dxa"/>
            <w:tcBorders>
              <w:bottom w:val="single" w:sz="4" w:space="0" w:color="auto"/>
            </w:tcBorders>
          </w:tcPr>
          <w:p w14:paraId="105FC459" w14:textId="77777777" w:rsidR="00352857" w:rsidRDefault="00352857" w:rsidP="007431D6">
            <w:pPr>
              <w:pStyle w:val="Chthchbng0"/>
              <w:rPr>
                <w:sz w:val="28"/>
                <w:szCs w:val="28"/>
                <w:lang w:val="en-US"/>
              </w:rPr>
            </w:pPr>
            <w:r>
              <w:rPr>
                <w:b w:val="0"/>
                <w:bCs w:val="0"/>
                <w:sz w:val="28"/>
                <w:szCs w:val="28"/>
              </w:rPr>
              <w:t>Hình thức đánh giá</w:t>
            </w:r>
          </w:p>
        </w:tc>
        <w:tc>
          <w:tcPr>
            <w:tcW w:w="3420" w:type="dxa"/>
            <w:tcBorders>
              <w:bottom w:val="single" w:sz="4" w:space="0" w:color="auto"/>
            </w:tcBorders>
          </w:tcPr>
          <w:p w14:paraId="44FC3963" w14:textId="77777777" w:rsidR="00352857" w:rsidRPr="00346900" w:rsidRDefault="00352857"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Borders>
              <w:bottom w:val="single" w:sz="4" w:space="0" w:color="auto"/>
            </w:tcBorders>
          </w:tcPr>
          <w:p w14:paraId="1B326781" w14:textId="77777777" w:rsidR="00352857" w:rsidRPr="00346900" w:rsidRDefault="00352857" w:rsidP="007431D6">
            <w:pPr>
              <w:pStyle w:val="Chthchbng0"/>
              <w:rPr>
                <w:b w:val="0"/>
                <w:sz w:val="28"/>
                <w:szCs w:val="28"/>
                <w:lang w:val="en-US"/>
              </w:rPr>
            </w:pPr>
            <w:r w:rsidRPr="00346900">
              <w:rPr>
                <w:b w:val="0"/>
                <w:bCs w:val="0"/>
                <w:sz w:val="28"/>
                <w:szCs w:val="28"/>
              </w:rPr>
              <w:t>Công cụ đánh giá</w:t>
            </w:r>
          </w:p>
        </w:tc>
        <w:tc>
          <w:tcPr>
            <w:tcW w:w="1505" w:type="dxa"/>
            <w:tcBorders>
              <w:bottom w:val="single" w:sz="4" w:space="0" w:color="auto"/>
            </w:tcBorders>
          </w:tcPr>
          <w:p w14:paraId="77B97FD9" w14:textId="77777777" w:rsidR="00352857" w:rsidRPr="00346900" w:rsidRDefault="00352857"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402542A3" w14:textId="77777777" w:rsidTr="00D726E4">
        <w:tc>
          <w:tcPr>
            <w:tcW w:w="2538" w:type="dxa"/>
            <w:tcBorders>
              <w:top w:val="single" w:sz="4" w:space="0" w:color="auto"/>
              <w:left w:val="single" w:sz="4" w:space="0" w:color="auto"/>
              <w:bottom w:val="single" w:sz="4" w:space="0" w:color="auto"/>
              <w:right w:val="single" w:sz="4" w:space="0" w:color="auto"/>
            </w:tcBorders>
          </w:tcPr>
          <w:p w14:paraId="716F6AFF"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5A68A608"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Borders>
              <w:top w:val="single" w:sz="4" w:space="0" w:color="auto"/>
              <w:left w:val="single" w:sz="4" w:space="0" w:color="auto"/>
              <w:bottom w:val="single" w:sz="4" w:space="0" w:color="auto"/>
              <w:right w:val="single" w:sz="4" w:space="0" w:color="auto"/>
            </w:tcBorders>
          </w:tcPr>
          <w:p w14:paraId="7BB6623C"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1EE39621"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1C032D0F"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40E44D59"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Borders>
              <w:top w:val="single" w:sz="4" w:space="0" w:color="auto"/>
              <w:left w:val="single" w:sz="4" w:space="0" w:color="auto"/>
              <w:bottom w:val="single" w:sz="4" w:space="0" w:color="auto"/>
              <w:right w:val="single" w:sz="4" w:space="0" w:color="auto"/>
            </w:tcBorders>
          </w:tcPr>
          <w:p w14:paraId="11783251"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4B2EFEE1"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64F4D314"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Borders>
              <w:top w:val="single" w:sz="4" w:space="0" w:color="auto"/>
              <w:left w:val="single" w:sz="4" w:space="0" w:color="auto"/>
              <w:bottom w:val="single" w:sz="4" w:space="0" w:color="auto"/>
              <w:right w:val="single" w:sz="4" w:space="0" w:color="auto"/>
            </w:tcBorders>
          </w:tcPr>
          <w:p w14:paraId="1F52A233" w14:textId="77777777" w:rsidR="00352857" w:rsidRDefault="00352857" w:rsidP="007431D6">
            <w:pPr>
              <w:pStyle w:val="Chthchbng0"/>
              <w:rPr>
                <w:sz w:val="28"/>
                <w:szCs w:val="28"/>
                <w:lang w:val="en-US"/>
              </w:rPr>
            </w:pPr>
          </w:p>
        </w:tc>
      </w:tr>
    </w:tbl>
    <w:p w14:paraId="707A4552" w14:textId="77777777" w:rsidR="00352857" w:rsidRPr="00346900" w:rsidRDefault="00352857" w:rsidP="00352857">
      <w:pPr>
        <w:pStyle w:val="Chthchbng0"/>
        <w:rPr>
          <w:sz w:val="28"/>
          <w:szCs w:val="28"/>
          <w:lang w:val="en-US"/>
        </w:rPr>
      </w:pPr>
    </w:p>
    <w:p w14:paraId="1DC26063"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E30B62">
        <w:rPr>
          <w:b w:val="0"/>
          <w:bCs w:val="0"/>
          <w:iCs/>
          <w:sz w:val="28"/>
          <w:szCs w:val="28"/>
          <w:lang w:val="en-US"/>
        </w:rPr>
        <w:t>ể</w:t>
      </w:r>
      <w:r w:rsidRPr="00346900">
        <w:rPr>
          <w:b w:val="0"/>
          <w:bCs w:val="0"/>
          <w:iCs/>
          <w:sz w:val="28"/>
          <w:szCs w:val="28"/>
        </w:rPr>
        <w:t>m....)</w:t>
      </w:r>
    </w:p>
    <w:p w14:paraId="44F88AB5" w14:textId="77777777" w:rsidR="00352857" w:rsidRDefault="00352857" w:rsidP="00352857">
      <w:pPr>
        <w:pStyle w:val="Vnbnnidung0"/>
        <w:tabs>
          <w:tab w:val="left" w:pos="268"/>
        </w:tabs>
        <w:spacing w:after="0" w:line="240" w:lineRule="auto"/>
        <w:jc w:val="both"/>
        <w:rPr>
          <w:sz w:val="28"/>
          <w:szCs w:val="28"/>
          <w:lang w:val="en-US"/>
        </w:rPr>
      </w:pPr>
    </w:p>
    <w:p w14:paraId="0DEE2C4E" w14:textId="77777777" w:rsidR="00352857" w:rsidRDefault="00352857" w:rsidP="00352857">
      <w:pPr>
        <w:pStyle w:val="Vnbnnidung0"/>
        <w:tabs>
          <w:tab w:val="left" w:pos="268"/>
        </w:tabs>
        <w:spacing w:after="0" w:line="240" w:lineRule="auto"/>
        <w:jc w:val="both"/>
        <w:rPr>
          <w:sz w:val="28"/>
          <w:szCs w:val="28"/>
          <w:lang w:val="en-US"/>
        </w:rPr>
      </w:pPr>
    </w:p>
    <w:p w14:paraId="05266B0E" w14:textId="77777777" w:rsidR="00352857" w:rsidRDefault="00352857" w:rsidP="00A5492F">
      <w:pPr>
        <w:pStyle w:val="Vnbnnidung0"/>
        <w:spacing w:after="0" w:line="240" w:lineRule="auto"/>
        <w:rPr>
          <w:sz w:val="28"/>
          <w:szCs w:val="28"/>
          <w:lang w:val="en-US"/>
        </w:rPr>
      </w:pPr>
    </w:p>
    <w:p w14:paraId="2DE5ACD6" w14:textId="77777777" w:rsidR="00352857" w:rsidRDefault="00352857" w:rsidP="00A5492F">
      <w:pPr>
        <w:pStyle w:val="Vnbnnidung0"/>
        <w:spacing w:after="0" w:line="240" w:lineRule="auto"/>
        <w:rPr>
          <w:sz w:val="28"/>
          <w:szCs w:val="28"/>
          <w:lang w:val="en-US"/>
        </w:rPr>
      </w:pPr>
    </w:p>
    <w:p w14:paraId="5F2462C9" w14:textId="77777777" w:rsidR="00E30B62" w:rsidRDefault="00E30B62" w:rsidP="00A5492F">
      <w:pPr>
        <w:pStyle w:val="Vnbnnidung0"/>
        <w:spacing w:after="0" w:line="240" w:lineRule="auto"/>
        <w:rPr>
          <w:sz w:val="28"/>
          <w:szCs w:val="28"/>
          <w:lang w:val="en-US"/>
        </w:rPr>
      </w:pPr>
    </w:p>
    <w:p w14:paraId="11EE9915" w14:textId="77777777" w:rsidR="00150A58" w:rsidRPr="00E30B62" w:rsidRDefault="00837037" w:rsidP="00E30B62">
      <w:pPr>
        <w:pStyle w:val="Vnbnnidung0"/>
        <w:spacing w:after="0" w:line="276" w:lineRule="auto"/>
        <w:rPr>
          <w:sz w:val="28"/>
          <w:szCs w:val="28"/>
          <w:lang w:val="en-US"/>
        </w:rPr>
      </w:pPr>
      <w:r>
        <w:rPr>
          <w:sz w:val="28"/>
          <w:szCs w:val="28"/>
        </w:rPr>
        <w:t>Ngày soạn:</w:t>
      </w:r>
      <w:r w:rsidR="00E30B62">
        <w:rPr>
          <w:sz w:val="28"/>
          <w:szCs w:val="28"/>
          <w:lang w:val="en-US"/>
        </w:rPr>
        <w:t xml:space="preserve"> </w:t>
      </w:r>
      <w:r w:rsidR="006558C4">
        <w:rPr>
          <w:sz w:val="28"/>
          <w:szCs w:val="28"/>
          <w:lang w:val="en-US"/>
        </w:rPr>
        <w:t>1</w:t>
      </w:r>
      <w:r w:rsidR="0052737A">
        <w:rPr>
          <w:sz w:val="28"/>
          <w:szCs w:val="28"/>
          <w:lang w:val="en-US"/>
        </w:rPr>
        <w:t>0</w:t>
      </w:r>
      <w:r w:rsidR="00E30B62">
        <w:rPr>
          <w:sz w:val="28"/>
          <w:szCs w:val="28"/>
          <w:lang w:val="en-US"/>
        </w:rPr>
        <w:t>/01/2022</w:t>
      </w:r>
    </w:p>
    <w:p w14:paraId="097368DD" w14:textId="77777777" w:rsidR="00150A58" w:rsidRPr="00E30B62" w:rsidRDefault="00837037" w:rsidP="00E30B62">
      <w:pPr>
        <w:pStyle w:val="Vnbnnidung0"/>
        <w:spacing w:after="0" w:line="276" w:lineRule="auto"/>
        <w:jc w:val="center"/>
        <w:rPr>
          <w:b/>
          <w:bCs/>
          <w:color w:val="FF0000"/>
          <w:sz w:val="28"/>
          <w:szCs w:val="28"/>
        </w:rPr>
      </w:pPr>
      <w:r w:rsidRPr="00E30B62">
        <w:rPr>
          <w:b/>
          <w:bCs/>
          <w:color w:val="FF0000"/>
          <w:sz w:val="28"/>
          <w:szCs w:val="28"/>
        </w:rPr>
        <w:t xml:space="preserve">TUẦN 18 - TIẾT </w:t>
      </w:r>
      <w:r w:rsidR="00E30B62" w:rsidRPr="00E30B62">
        <w:rPr>
          <w:b/>
          <w:bCs/>
          <w:color w:val="FF0000"/>
          <w:sz w:val="28"/>
          <w:szCs w:val="28"/>
          <w:lang w:val="en-US"/>
        </w:rPr>
        <w:t>54</w:t>
      </w:r>
      <w:r w:rsidRPr="00E30B62">
        <w:rPr>
          <w:b/>
          <w:bCs/>
          <w:color w:val="FF0000"/>
          <w:sz w:val="28"/>
          <w:szCs w:val="28"/>
        </w:rPr>
        <w:t>: SINH HOẠT LỚP</w:t>
      </w:r>
    </w:p>
    <w:p w14:paraId="2B8A9C89" w14:textId="77777777" w:rsidR="00E30B62" w:rsidRDefault="00837037" w:rsidP="00E30B62">
      <w:pPr>
        <w:pStyle w:val="Vnbnnidung0"/>
        <w:spacing w:after="0" w:line="276" w:lineRule="auto"/>
        <w:jc w:val="center"/>
        <w:rPr>
          <w:b/>
          <w:bCs/>
          <w:sz w:val="28"/>
          <w:szCs w:val="28"/>
        </w:rPr>
      </w:pPr>
      <w:r>
        <w:rPr>
          <w:b/>
          <w:bCs/>
          <w:sz w:val="28"/>
          <w:szCs w:val="28"/>
        </w:rPr>
        <w:t xml:space="preserve">KĨ NĂNG GIẢI QUYẾT </w:t>
      </w:r>
      <w:r w:rsidR="00E30B62" w:rsidRPr="006714C0">
        <w:rPr>
          <w:b/>
          <w:bCs/>
          <w:sz w:val="28"/>
          <w:szCs w:val="28"/>
        </w:rPr>
        <w:t xml:space="preserve">MỘT SỐ </w:t>
      </w:r>
      <w:r>
        <w:rPr>
          <w:b/>
          <w:bCs/>
          <w:sz w:val="28"/>
          <w:szCs w:val="28"/>
        </w:rPr>
        <w:t>VẤN Đ</w:t>
      </w:r>
      <w:r w:rsidR="00E30B62" w:rsidRPr="006714C0">
        <w:rPr>
          <w:b/>
          <w:bCs/>
          <w:sz w:val="28"/>
          <w:szCs w:val="28"/>
        </w:rPr>
        <w:t>Ề</w:t>
      </w:r>
      <w:r>
        <w:rPr>
          <w:b/>
          <w:bCs/>
          <w:sz w:val="28"/>
          <w:szCs w:val="28"/>
        </w:rPr>
        <w:t xml:space="preserve"> THƯỜNG GẶP </w:t>
      </w:r>
    </w:p>
    <w:p w14:paraId="7FA3FAB9" w14:textId="77777777" w:rsidR="00150A58" w:rsidRDefault="00837037" w:rsidP="00E30B62">
      <w:pPr>
        <w:pStyle w:val="Vnbnnidung0"/>
        <w:spacing w:after="0" w:line="360" w:lineRule="auto"/>
        <w:jc w:val="center"/>
        <w:rPr>
          <w:b/>
          <w:bCs/>
          <w:sz w:val="28"/>
          <w:szCs w:val="28"/>
        </w:rPr>
      </w:pPr>
      <w:r>
        <w:rPr>
          <w:b/>
          <w:bCs/>
          <w:sz w:val="28"/>
          <w:szCs w:val="28"/>
        </w:rPr>
        <w:t>TRONG GIA ĐÌNH</w:t>
      </w:r>
    </w:p>
    <w:p w14:paraId="50D68BEF" w14:textId="77777777" w:rsidR="006558C4" w:rsidRPr="006714C0" w:rsidRDefault="006558C4" w:rsidP="00E30B62">
      <w:pPr>
        <w:pStyle w:val="Vnbnnidung0"/>
        <w:spacing w:after="0" w:line="360" w:lineRule="auto"/>
        <w:jc w:val="center"/>
        <w:rPr>
          <w:sz w:val="28"/>
          <w:szCs w:val="28"/>
        </w:rPr>
      </w:pPr>
      <w:r w:rsidRPr="006714C0">
        <w:rPr>
          <w:b/>
          <w:bCs/>
          <w:sz w:val="28"/>
          <w:szCs w:val="28"/>
        </w:rPr>
        <w:t>KIỂM TRA ĐÁNH GIÁ ĐỊNH KÌ CUỐI KÌ I</w:t>
      </w:r>
    </w:p>
    <w:p w14:paraId="51C32C0F" w14:textId="77777777" w:rsidR="00150A58" w:rsidRDefault="004C6552" w:rsidP="004C6552">
      <w:pPr>
        <w:pStyle w:val="Vnbnnidung0"/>
        <w:tabs>
          <w:tab w:val="left" w:pos="0"/>
        </w:tabs>
        <w:spacing w:after="0" w:line="240" w:lineRule="auto"/>
        <w:ind w:left="-142" w:right="-254"/>
        <w:rPr>
          <w:sz w:val="28"/>
          <w:szCs w:val="28"/>
        </w:rPr>
      </w:pPr>
      <w:bookmarkStart w:id="4493" w:name="bookmark4555"/>
      <w:bookmarkEnd w:id="4493"/>
      <w:r w:rsidRPr="006714C0">
        <w:rPr>
          <w:b/>
          <w:bCs/>
          <w:sz w:val="28"/>
          <w:szCs w:val="28"/>
        </w:rPr>
        <w:lastRenderedPageBreak/>
        <w:t xml:space="preserve">I. </w:t>
      </w:r>
      <w:r w:rsidR="00837037">
        <w:rPr>
          <w:b/>
          <w:bCs/>
          <w:sz w:val="28"/>
          <w:szCs w:val="28"/>
        </w:rPr>
        <w:t>MỤC TIÊU</w:t>
      </w:r>
    </w:p>
    <w:p w14:paraId="477E2C4B" w14:textId="77777777" w:rsidR="00150A58" w:rsidRDefault="004C6552" w:rsidP="004C6552">
      <w:pPr>
        <w:pStyle w:val="Tiu20"/>
        <w:keepNext/>
        <w:keepLines/>
        <w:tabs>
          <w:tab w:val="left" w:pos="0"/>
        </w:tabs>
        <w:spacing w:after="0" w:line="240" w:lineRule="auto"/>
        <w:ind w:left="-142" w:right="-254"/>
        <w:rPr>
          <w:sz w:val="28"/>
          <w:szCs w:val="28"/>
        </w:rPr>
      </w:pPr>
      <w:bookmarkStart w:id="4494" w:name="bookmark4558"/>
      <w:bookmarkStart w:id="4495" w:name="bookmark4557"/>
      <w:bookmarkStart w:id="4496" w:name="bookmark4559"/>
      <w:bookmarkStart w:id="4497" w:name="bookmark4556"/>
      <w:bookmarkEnd w:id="4494"/>
      <w:r w:rsidRPr="006714C0">
        <w:rPr>
          <w:sz w:val="28"/>
          <w:szCs w:val="28"/>
        </w:rPr>
        <w:t xml:space="preserve">1. </w:t>
      </w:r>
      <w:r w:rsidR="00837037">
        <w:rPr>
          <w:sz w:val="28"/>
          <w:szCs w:val="28"/>
        </w:rPr>
        <w:t>Kiến thúc</w:t>
      </w:r>
      <w:bookmarkEnd w:id="4495"/>
      <w:bookmarkEnd w:id="4496"/>
      <w:bookmarkEnd w:id="4497"/>
    </w:p>
    <w:p w14:paraId="4E7601DA" w14:textId="77777777" w:rsidR="00150A58" w:rsidRDefault="00837037" w:rsidP="004C6552">
      <w:pPr>
        <w:pStyle w:val="Vnbnnidung0"/>
        <w:tabs>
          <w:tab w:val="left" w:pos="0"/>
        </w:tabs>
        <w:spacing w:after="0" w:line="240" w:lineRule="auto"/>
        <w:ind w:left="-142" w:right="-254"/>
        <w:rPr>
          <w:sz w:val="28"/>
          <w:szCs w:val="28"/>
        </w:rPr>
      </w:pPr>
      <w:r>
        <w:rPr>
          <w:sz w:val="28"/>
          <w:szCs w:val="28"/>
        </w:rPr>
        <w:t>Sau khi tham gia hoạt động này, HS có khả năng:</w:t>
      </w:r>
    </w:p>
    <w:p w14:paraId="2031E269" w14:textId="77777777" w:rsidR="00150A58" w:rsidRDefault="00837037" w:rsidP="00B27DAC">
      <w:pPr>
        <w:pStyle w:val="Vnbnnidung0"/>
        <w:numPr>
          <w:ilvl w:val="0"/>
          <w:numId w:val="454"/>
        </w:numPr>
        <w:tabs>
          <w:tab w:val="left" w:pos="0"/>
        </w:tabs>
        <w:spacing w:after="0" w:line="240" w:lineRule="auto"/>
        <w:ind w:left="-142" w:right="-254"/>
        <w:rPr>
          <w:sz w:val="28"/>
          <w:szCs w:val="28"/>
        </w:rPr>
      </w:pPr>
      <w:bookmarkStart w:id="4498" w:name="bookmark4560"/>
      <w:bookmarkEnd w:id="4498"/>
      <w:r>
        <w:rPr>
          <w:sz w:val="28"/>
          <w:szCs w:val="28"/>
        </w:rPr>
        <w:t>Sơ kết tuần</w:t>
      </w:r>
      <w:r w:rsidR="006558C4">
        <w:rPr>
          <w:sz w:val="28"/>
          <w:szCs w:val="28"/>
          <w:lang w:val="en-US"/>
        </w:rPr>
        <w:t>.</w:t>
      </w:r>
    </w:p>
    <w:p w14:paraId="34C7A44C" w14:textId="77777777" w:rsidR="00150A58" w:rsidRDefault="00837037" w:rsidP="00B27DAC">
      <w:pPr>
        <w:pStyle w:val="Vnbnnidung0"/>
        <w:numPr>
          <w:ilvl w:val="0"/>
          <w:numId w:val="454"/>
        </w:numPr>
        <w:tabs>
          <w:tab w:val="left" w:pos="0"/>
        </w:tabs>
        <w:spacing w:after="0" w:line="240" w:lineRule="auto"/>
        <w:ind w:left="-142" w:right="-254"/>
        <w:rPr>
          <w:sz w:val="28"/>
          <w:szCs w:val="28"/>
        </w:rPr>
      </w:pPr>
      <w:bookmarkStart w:id="4499" w:name="bookmark4561"/>
      <w:bookmarkEnd w:id="4499"/>
      <w:r>
        <w:rPr>
          <w:sz w:val="28"/>
          <w:szCs w:val="28"/>
        </w:rPr>
        <w:t>Nêu được những điều đã tiếp thu, học hởi được về kĩ năng giải quyết một số vấn đề thường gặp trong gia đình;</w:t>
      </w:r>
    </w:p>
    <w:p w14:paraId="69F6BC64" w14:textId="77777777" w:rsidR="00150A58" w:rsidRDefault="00837037" w:rsidP="00B27DAC">
      <w:pPr>
        <w:pStyle w:val="Vnbnnidung0"/>
        <w:numPr>
          <w:ilvl w:val="0"/>
          <w:numId w:val="454"/>
        </w:numPr>
        <w:tabs>
          <w:tab w:val="left" w:pos="0"/>
        </w:tabs>
        <w:spacing w:after="0" w:line="240" w:lineRule="auto"/>
        <w:ind w:left="-142" w:right="-254"/>
        <w:rPr>
          <w:sz w:val="28"/>
          <w:szCs w:val="28"/>
        </w:rPr>
      </w:pPr>
      <w:bookmarkStart w:id="4500" w:name="bookmark4562"/>
      <w:bookmarkEnd w:id="4500"/>
      <w:r>
        <w:rPr>
          <w:sz w:val="28"/>
          <w:szCs w:val="28"/>
        </w:rPr>
        <w:t>Chủ động, tự tin khi tham gia giải quyết một số vấn để nảy sinh trong gia đình;</w:t>
      </w:r>
    </w:p>
    <w:p w14:paraId="39A63ECA" w14:textId="77777777" w:rsidR="00150A58" w:rsidRDefault="00837037" w:rsidP="00B27DAC">
      <w:pPr>
        <w:pStyle w:val="Vnbnnidung0"/>
        <w:numPr>
          <w:ilvl w:val="0"/>
          <w:numId w:val="454"/>
        </w:numPr>
        <w:tabs>
          <w:tab w:val="left" w:pos="0"/>
        </w:tabs>
        <w:spacing w:after="0" w:line="240" w:lineRule="auto"/>
        <w:ind w:left="-142" w:right="-395"/>
        <w:rPr>
          <w:sz w:val="28"/>
          <w:szCs w:val="28"/>
        </w:rPr>
      </w:pPr>
      <w:bookmarkStart w:id="4501" w:name="bookmark4563"/>
      <w:bookmarkEnd w:id="4501"/>
      <w:r>
        <w:rPr>
          <w:sz w:val="28"/>
          <w:szCs w:val="28"/>
        </w:rPr>
        <w:t>Th</w:t>
      </w:r>
      <w:r w:rsidR="006558C4" w:rsidRPr="006714C0">
        <w:rPr>
          <w:sz w:val="28"/>
          <w:szCs w:val="28"/>
        </w:rPr>
        <w:t>ể</w:t>
      </w:r>
      <w:r>
        <w:rPr>
          <w:sz w:val="28"/>
          <w:szCs w:val="28"/>
        </w:rPr>
        <w:t xml:space="preserve"> hiện trách nhiệm, tích cực tham gia thảo luận và hợp tác khi thực hiện nhiệm vụ.</w:t>
      </w:r>
    </w:p>
    <w:p w14:paraId="39C3ABE4" w14:textId="77777777" w:rsidR="00150A58" w:rsidRDefault="004C6552" w:rsidP="004C6552">
      <w:pPr>
        <w:pStyle w:val="Tiu20"/>
        <w:keepNext/>
        <w:keepLines/>
        <w:tabs>
          <w:tab w:val="left" w:pos="0"/>
          <w:tab w:val="left" w:pos="142"/>
        </w:tabs>
        <w:spacing w:after="0" w:line="240" w:lineRule="auto"/>
        <w:ind w:right="-254"/>
        <w:rPr>
          <w:sz w:val="28"/>
          <w:szCs w:val="28"/>
        </w:rPr>
      </w:pPr>
      <w:bookmarkStart w:id="4502" w:name="bookmark4566"/>
      <w:bookmarkStart w:id="4503" w:name="bookmark4565"/>
      <w:bookmarkStart w:id="4504" w:name="bookmark4564"/>
      <w:bookmarkStart w:id="4505" w:name="bookmark4567"/>
      <w:bookmarkEnd w:id="4502"/>
      <w:r>
        <w:rPr>
          <w:sz w:val="28"/>
          <w:szCs w:val="28"/>
          <w:lang w:val="en-US"/>
        </w:rPr>
        <w:t xml:space="preserve">2. </w:t>
      </w:r>
      <w:r w:rsidR="00837037">
        <w:rPr>
          <w:sz w:val="28"/>
          <w:szCs w:val="28"/>
        </w:rPr>
        <w:t>Năng lực:</w:t>
      </w:r>
      <w:bookmarkEnd w:id="4503"/>
      <w:bookmarkEnd w:id="4504"/>
      <w:bookmarkEnd w:id="4505"/>
    </w:p>
    <w:p w14:paraId="22A621DF" w14:textId="77777777" w:rsidR="00150A58" w:rsidRDefault="00837037" w:rsidP="00B27DAC">
      <w:pPr>
        <w:pStyle w:val="Vnbnnidung0"/>
        <w:numPr>
          <w:ilvl w:val="0"/>
          <w:numId w:val="454"/>
        </w:numPr>
        <w:tabs>
          <w:tab w:val="left" w:pos="0"/>
          <w:tab w:val="left" w:pos="142"/>
        </w:tabs>
        <w:spacing w:after="0" w:line="240" w:lineRule="auto"/>
        <w:ind w:left="-142" w:right="-254"/>
        <w:rPr>
          <w:sz w:val="28"/>
          <w:szCs w:val="28"/>
        </w:rPr>
      </w:pPr>
      <w:bookmarkStart w:id="4506" w:name="bookmark4568"/>
      <w:bookmarkEnd w:id="4506"/>
      <w:r>
        <w:rPr>
          <w:b/>
          <w:bCs/>
          <w:i/>
          <w:iCs/>
          <w:sz w:val="28"/>
          <w:szCs w:val="28"/>
        </w:rPr>
        <w:t>Năng lực chung:</w:t>
      </w:r>
      <w:r>
        <w:rPr>
          <w:sz w:val="28"/>
          <w:szCs w:val="28"/>
        </w:rPr>
        <w:t xml:space="preserve"> Giao tiếp, hợp tác, tự chủ, tự học, giải quyết vấn đề</w:t>
      </w:r>
    </w:p>
    <w:p w14:paraId="5A6E2BE5" w14:textId="77777777" w:rsidR="00150A58" w:rsidRDefault="00837037" w:rsidP="00B27DAC">
      <w:pPr>
        <w:pStyle w:val="Vnbnnidung0"/>
        <w:numPr>
          <w:ilvl w:val="0"/>
          <w:numId w:val="454"/>
        </w:numPr>
        <w:tabs>
          <w:tab w:val="left" w:pos="0"/>
          <w:tab w:val="left" w:pos="142"/>
        </w:tabs>
        <w:spacing w:after="0" w:line="240" w:lineRule="auto"/>
        <w:ind w:left="-142" w:right="-254"/>
        <w:rPr>
          <w:sz w:val="28"/>
          <w:szCs w:val="28"/>
        </w:rPr>
      </w:pPr>
      <w:bookmarkStart w:id="4507" w:name="bookmark4569"/>
      <w:bookmarkEnd w:id="4507"/>
      <w:r>
        <w:rPr>
          <w:b/>
          <w:bCs/>
          <w:i/>
          <w:iCs/>
          <w:sz w:val="28"/>
          <w:szCs w:val="28"/>
        </w:rPr>
        <w:t>Năng lực riêng:</w:t>
      </w:r>
    </w:p>
    <w:p w14:paraId="4F96DFC2" w14:textId="77777777" w:rsidR="00150A58" w:rsidRDefault="00837037" w:rsidP="004C6552">
      <w:pPr>
        <w:pStyle w:val="Vnbnnidung0"/>
        <w:tabs>
          <w:tab w:val="left" w:pos="0"/>
          <w:tab w:val="left" w:pos="142"/>
        </w:tabs>
        <w:spacing w:after="0" w:line="240" w:lineRule="auto"/>
        <w:ind w:left="-142" w:right="-821"/>
        <w:rPr>
          <w:sz w:val="28"/>
          <w:szCs w:val="28"/>
        </w:rPr>
      </w:pPr>
      <w:r>
        <w:rPr>
          <w:sz w:val="28"/>
          <w:szCs w:val="28"/>
        </w:rPr>
        <w:t>+ Làm chủ được cảm xúc của bản thân trong các tình huống giao tiếp, ứng xử khác nhau.</w:t>
      </w:r>
    </w:p>
    <w:p w14:paraId="6A130112" w14:textId="77777777" w:rsidR="00150A58" w:rsidRDefault="004C6552" w:rsidP="004C6552">
      <w:pPr>
        <w:pStyle w:val="Vnbnnidung0"/>
        <w:tabs>
          <w:tab w:val="left" w:pos="0"/>
          <w:tab w:val="left" w:pos="142"/>
        </w:tabs>
        <w:spacing w:after="0" w:line="240" w:lineRule="auto"/>
        <w:ind w:left="-142" w:right="-254"/>
        <w:rPr>
          <w:sz w:val="28"/>
          <w:szCs w:val="28"/>
        </w:rPr>
      </w:pPr>
      <w:bookmarkStart w:id="4508" w:name="bookmark4570"/>
      <w:bookmarkEnd w:id="4508"/>
      <w:r w:rsidRPr="006714C0">
        <w:rPr>
          <w:b/>
          <w:bCs/>
          <w:sz w:val="28"/>
          <w:szCs w:val="28"/>
        </w:rPr>
        <w:t xml:space="preserve">3. </w:t>
      </w:r>
      <w:r w:rsidR="00837037">
        <w:rPr>
          <w:b/>
          <w:bCs/>
          <w:sz w:val="28"/>
          <w:szCs w:val="28"/>
        </w:rPr>
        <w:t xml:space="preserve">Phẩm chất: </w:t>
      </w:r>
      <w:r w:rsidR="00837037">
        <w:rPr>
          <w:sz w:val="28"/>
          <w:szCs w:val="28"/>
        </w:rPr>
        <w:t>nhân ái, trung thực, trách nhiệm.</w:t>
      </w:r>
    </w:p>
    <w:p w14:paraId="761D0972" w14:textId="77777777" w:rsidR="00150A58" w:rsidRDefault="00837037" w:rsidP="00B27DAC">
      <w:pPr>
        <w:pStyle w:val="Vnbnnidung0"/>
        <w:numPr>
          <w:ilvl w:val="0"/>
          <w:numId w:val="481"/>
        </w:numPr>
        <w:tabs>
          <w:tab w:val="left" w:pos="0"/>
          <w:tab w:val="left" w:pos="142"/>
          <w:tab w:val="left" w:pos="458"/>
        </w:tabs>
        <w:spacing w:after="0" w:line="240" w:lineRule="auto"/>
        <w:ind w:left="-142" w:right="-254"/>
        <w:rPr>
          <w:sz w:val="28"/>
          <w:szCs w:val="28"/>
        </w:rPr>
      </w:pPr>
      <w:bookmarkStart w:id="4509" w:name="bookmark4571"/>
      <w:bookmarkEnd w:id="4509"/>
      <w:r>
        <w:rPr>
          <w:b/>
          <w:bCs/>
          <w:sz w:val="28"/>
          <w:szCs w:val="28"/>
        </w:rPr>
        <w:t>THIẾT BỊ DẠY HỌC VÀ HỌC LIỆU</w:t>
      </w:r>
    </w:p>
    <w:p w14:paraId="5300488F" w14:textId="77777777" w:rsidR="00150A58" w:rsidRDefault="00837037" w:rsidP="00B27DAC">
      <w:pPr>
        <w:pStyle w:val="Tiu20"/>
        <w:keepNext/>
        <w:keepLines/>
        <w:numPr>
          <w:ilvl w:val="0"/>
          <w:numId w:val="482"/>
        </w:numPr>
        <w:tabs>
          <w:tab w:val="left" w:pos="0"/>
          <w:tab w:val="left" w:pos="142"/>
        </w:tabs>
        <w:spacing w:after="0" w:line="240" w:lineRule="auto"/>
        <w:ind w:left="-142" w:right="-254"/>
        <w:jc w:val="both"/>
        <w:rPr>
          <w:sz w:val="28"/>
          <w:szCs w:val="28"/>
        </w:rPr>
      </w:pPr>
      <w:bookmarkStart w:id="4510" w:name="bookmark4574"/>
      <w:bookmarkStart w:id="4511" w:name="bookmark4572"/>
      <w:bookmarkStart w:id="4512" w:name="bookmark4573"/>
      <w:bookmarkStart w:id="4513" w:name="bookmark4575"/>
      <w:bookmarkEnd w:id="4510"/>
      <w:r>
        <w:rPr>
          <w:sz w:val="28"/>
          <w:szCs w:val="28"/>
        </w:rPr>
        <w:t>Đối v</w:t>
      </w:r>
      <w:r w:rsidR="00945C03">
        <w:rPr>
          <w:sz w:val="28"/>
          <w:szCs w:val="28"/>
        </w:rPr>
        <w:t>ớ</w:t>
      </w:r>
      <w:r>
        <w:rPr>
          <w:sz w:val="28"/>
          <w:szCs w:val="28"/>
        </w:rPr>
        <w:t>i GV</w:t>
      </w:r>
      <w:bookmarkEnd w:id="4511"/>
      <w:bookmarkEnd w:id="4512"/>
      <w:bookmarkEnd w:id="4513"/>
    </w:p>
    <w:p w14:paraId="4CEC7063" w14:textId="77777777" w:rsidR="00150A58" w:rsidRDefault="00837037" w:rsidP="00B27DAC">
      <w:pPr>
        <w:pStyle w:val="Vnbnnidung0"/>
        <w:numPr>
          <w:ilvl w:val="0"/>
          <w:numId w:val="454"/>
        </w:numPr>
        <w:tabs>
          <w:tab w:val="left" w:pos="0"/>
          <w:tab w:val="left" w:pos="142"/>
        </w:tabs>
        <w:spacing w:after="0" w:line="240" w:lineRule="auto"/>
        <w:ind w:left="-142" w:right="-254"/>
        <w:jc w:val="both"/>
        <w:rPr>
          <w:sz w:val="28"/>
          <w:szCs w:val="28"/>
        </w:rPr>
      </w:pPr>
      <w:bookmarkStart w:id="4514" w:name="bookmark4576"/>
      <w:bookmarkEnd w:id="4514"/>
      <w:r>
        <w:rPr>
          <w:sz w:val="28"/>
          <w:szCs w:val="28"/>
        </w:rPr>
        <w:t>Nội dung liên quan buổi sinh hoạt lớp.</w:t>
      </w:r>
    </w:p>
    <w:p w14:paraId="25A06906" w14:textId="77777777" w:rsidR="00150A58" w:rsidRDefault="00945C03" w:rsidP="00B27DAC">
      <w:pPr>
        <w:pStyle w:val="Vnbnnidung0"/>
        <w:numPr>
          <w:ilvl w:val="0"/>
          <w:numId w:val="454"/>
        </w:numPr>
        <w:tabs>
          <w:tab w:val="left" w:pos="0"/>
          <w:tab w:val="left" w:pos="142"/>
        </w:tabs>
        <w:spacing w:after="0" w:line="240" w:lineRule="auto"/>
        <w:ind w:left="-142" w:right="-254"/>
        <w:jc w:val="both"/>
        <w:rPr>
          <w:sz w:val="28"/>
          <w:szCs w:val="28"/>
        </w:rPr>
      </w:pPr>
      <w:bookmarkStart w:id="4515" w:name="bookmark4577"/>
      <w:bookmarkEnd w:id="4515"/>
      <w:r>
        <w:rPr>
          <w:sz w:val="28"/>
          <w:szCs w:val="28"/>
        </w:rPr>
        <w:t>Kế</w:t>
      </w:r>
      <w:r w:rsidR="00837037">
        <w:rPr>
          <w:sz w:val="28"/>
          <w:szCs w:val="28"/>
        </w:rPr>
        <w:t xml:space="preserve"> hoạch tuần mới</w:t>
      </w:r>
    </w:p>
    <w:p w14:paraId="15E9C39B" w14:textId="77777777" w:rsidR="00150A58" w:rsidRDefault="00837037" w:rsidP="00B27DAC">
      <w:pPr>
        <w:pStyle w:val="Tiu20"/>
        <w:keepNext/>
        <w:keepLines/>
        <w:numPr>
          <w:ilvl w:val="0"/>
          <w:numId w:val="482"/>
        </w:numPr>
        <w:tabs>
          <w:tab w:val="left" w:pos="0"/>
          <w:tab w:val="left" w:pos="142"/>
        </w:tabs>
        <w:spacing w:after="0" w:line="240" w:lineRule="auto"/>
        <w:ind w:left="-142" w:right="-254"/>
        <w:jc w:val="both"/>
        <w:rPr>
          <w:sz w:val="28"/>
          <w:szCs w:val="28"/>
        </w:rPr>
      </w:pPr>
      <w:bookmarkStart w:id="4516" w:name="bookmark4580"/>
      <w:bookmarkStart w:id="4517" w:name="bookmark4578"/>
      <w:bookmarkStart w:id="4518" w:name="bookmark4579"/>
      <w:bookmarkStart w:id="4519" w:name="bookmark4581"/>
      <w:bookmarkEnd w:id="4516"/>
      <w:r>
        <w:rPr>
          <w:sz w:val="28"/>
          <w:szCs w:val="28"/>
        </w:rPr>
        <w:t>Đối v</w:t>
      </w:r>
      <w:r w:rsidR="004C6552">
        <w:rPr>
          <w:sz w:val="28"/>
          <w:szCs w:val="28"/>
          <w:lang w:val="en-US"/>
        </w:rPr>
        <w:t>ớ</w:t>
      </w:r>
      <w:r>
        <w:rPr>
          <w:sz w:val="28"/>
          <w:szCs w:val="28"/>
        </w:rPr>
        <w:t>i HS:</w:t>
      </w:r>
      <w:bookmarkEnd w:id="4517"/>
      <w:bookmarkEnd w:id="4518"/>
      <w:bookmarkEnd w:id="4519"/>
    </w:p>
    <w:p w14:paraId="4401BC2B" w14:textId="77777777" w:rsidR="00150A58" w:rsidRDefault="00837037" w:rsidP="00B27DAC">
      <w:pPr>
        <w:pStyle w:val="Vnbnnidung0"/>
        <w:numPr>
          <w:ilvl w:val="0"/>
          <w:numId w:val="454"/>
        </w:numPr>
        <w:tabs>
          <w:tab w:val="left" w:pos="0"/>
          <w:tab w:val="left" w:pos="142"/>
        </w:tabs>
        <w:spacing w:after="0" w:line="240" w:lineRule="auto"/>
        <w:ind w:left="-142" w:right="-254"/>
        <w:jc w:val="both"/>
        <w:rPr>
          <w:sz w:val="28"/>
          <w:szCs w:val="28"/>
        </w:rPr>
      </w:pPr>
      <w:bookmarkStart w:id="4520" w:name="bookmark4582"/>
      <w:bookmarkEnd w:id="4520"/>
      <w:r>
        <w:rPr>
          <w:sz w:val="28"/>
          <w:szCs w:val="28"/>
        </w:rPr>
        <w:t>Bản sơ kết tuần</w:t>
      </w:r>
    </w:p>
    <w:p w14:paraId="119C9391" w14:textId="77777777" w:rsidR="00150A58" w:rsidRDefault="00837037" w:rsidP="00B27DAC">
      <w:pPr>
        <w:pStyle w:val="Vnbnnidung0"/>
        <w:numPr>
          <w:ilvl w:val="0"/>
          <w:numId w:val="454"/>
        </w:numPr>
        <w:tabs>
          <w:tab w:val="left" w:pos="0"/>
          <w:tab w:val="left" w:pos="142"/>
        </w:tabs>
        <w:spacing w:after="0" w:line="240" w:lineRule="auto"/>
        <w:ind w:left="-142" w:right="-254"/>
        <w:jc w:val="both"/>
        <w:rPr>
          <w:sz w:val="28"/>
          <w:szCs w:val="28"/>
        </w:rPr>
      </w:pPr>
      <w:bookmarkStart w:id="4521" w:name="bookmark4583"/>
      <w:bookmarkEnd w:id="4521"/>
      <w:r>
        <w:rPr>
          <w:sz w:val="28"/>
          <w:szCs w:val="28"/>
        </w:rPr>
        <w:t>K</w:t>
      </w:r>
      <w:r w:rsidR="004C6552">
        <w:rPr>
          <w:sz w:val="28"/>
          <w:szCs w:val="28"/>
          <w:lang w:val="en-US"/>
        </w:rPr>
        <w:t>ế</w:t>
      </w:r>
      <w:r>
        <w:rPr>
          <w:sz w:val="28"/>
          <w:szCs w:val="28"/>
        </w:rPr>
        <w:t xml:space="preserve"> hoạch tuần mới.</w:t>
      </w:r>
    </w:p>
    <w:p w14:paraId="3ED5E244" w14:textId="77777777" w:rsidR="00150A58" w:rsidRDefault="00837037" w:rsidP="00B27DAC">
      <w:pPr>
        <w:pStyle w:val="Tiu20"/>
        <w:keepNext/>
        <w:keepLines/>
        <w:numPr>
          <w:ilvl w:val="0"/>
          <w:numId w:val="481"/>
        </w:numPr>
        <w:tabs>
          <w:tab w:val="left" w:pos="0"/>
          <w:tab w:val="left" w:pos="142"/>
          <w:tab w:val="left" w:pos="426"/>
        </w:tabs>
        <w:spacing w:after="0" w:line="240" w:lineRule="auto"/>
        <w:ind w:left="-142" w:right="-254"/>
        <w:jc w:val="both"/>
        <w:rPr>
          <w:sz w:val="28"/>
          <w:szCs w:val="28"/>
        </w:rPr>
      </w:pPr>
      <w:bookmarkStart w:id="4522" w:name="bookmark4586"/>
      <w:bookmarkStart w:id="4523" w:name="bookmark4587"/>
      <w:bookmarkEnd w:id="4522"/>
      <w:r>
        <w:rPr>
          <w:sz w:val="28"/>
          <w:szCs w:val="28"/>
        </w:rPr>
        <w:t>TIẾN TRÌNH DẠY HỌC</w:t>
      </w:r>
      <w:bookmarkEnd w:id="4523"/>
    </w:p>
    <w:p w14:paraId="2E561436" w14:textId="77777777" w:rsidR="00150A58" w:rsidRDefault="00837037" w:rsidP="00B27DAC">
      <w:pPr>
        <w:pStyle w:val="Tiu20"/>
        <w:keepNext/>
        <w:keepLines/>
        <w:numPr>
          <w:ilvl w:val="0"/>
          <w:numId w:val="483"/>
        </w:numPr>
        <w:tabs>
          <w:tab w:val="left" w:pos="0"/>
          <w:tab w:val="left" w:pos="142"/>
          <w:tab w:val="left" w:pos="448"/>
        </w:tabs>
        <w:spacing w:after="0" w:line="240" w:lineRule="auto"/>
        <w:ind w:left="-142" w:right="-254"/>
        <w:jc w:val="both"/>
        <w:rPr>
          <w:sz w:val="28"/>
          <w:szCs w:val="28"/>
        </w:rPr>
      </w:pPr>
      <w:bookmarkStart w:id="4524" w:name="bookmark4588"/>
      <w:bookmarkStart w:id="4525" w:name="bookmark4585"/>
      <w:bookmarkStart w:id="4526" w:name="bookmark4589"/>
      <w:bookmarkStart w:id="4527" w:name="bookmark4584"/>
      <w:bookmarkEnd w:id="4524"/>
      <w:r>
        <w:rPr>
          <w:sz w:val="28"/>
          <w:szCs w:val="28"/>
        </w:rPr>
        <w:t>HOẠT ĐỘNG KHỞI ĐỘNG (MỞ ĐẦU)</w:t>
      </w:r>
      <w:bookmarkEnd w:id="4525"/>
      <w:bookmarkEnd w:id="4526"/>
      <w:bookmarkEnd w:id="4527"/>
    </w:p>
    <w:p w14:paraId="3752165D" w14:textId="77777777" w:rsidR="00150A58" w:rsidRDefault="00837037" w:rsidP="00B27DAC">
      <w:pPr>
        <w:pStyle w:val="Vnbnnidung0"/>
        <w:numPr>
          <w:ilvl w:val="0"/>
          <w:numId w:val="484"/>
        </w:numPr>
        <w:tabs>
          <w:tab w:val="left" w:pos="0"/>
          <w:tab w:val="left" w:pos="142"/>
        </w:tabs>
        <w:spacing w:after="0" w:line="240" w:lineRule="auto"/>
        <w:ind w:left="-142" w:right="-254"/>
        <w:rPr>
          <w:sz w:val="28"/>
          <w:szCs w:val="28"/>
        </w:rPr>
      </w:pPr>
      <w:bookmarkStart w:id="4528" w:name="bookmark4590"/>
      <w:bookmarkEnd w:id="4528"/>
      <w:r>
        <w:rPr>
          <w:b/>
          <w:bCs/>
          <w:sz w:val="28"/>
          <w:szCs w:val="28"/>
        </w:rPr>
        <w:t xml:space="preserve">Mục tiêu: </w:t>
      </w:r>
      <w:r>
        <w:rPr>
          <w:sz w:val="28"/>
          <w:szCs w:val="28"/>
        </w:rPr>
        <w:t>Tạo tâm the hứng thú cho học sinh khi vào giờ sinh hoạt lớp</w:t>
      </w:r>
    </w:p>
    <w:p w14:paraId="6330B0D8" w14:textId="77777777" w:rsidR="00150A58" w:rsidRDefault="00837037" w:rsidP="00B27DAC">
      <w:pPr>
        <w:pStyle w:val="Vnbnnidung0"/>
        <w:numPr>
          <w:ilvl w:val="0"/>
          <w:numId w:val="484"/>
        </w:numPr>
        <w:tabs>
          <w:tab w:val="left" w:pos="0"/>
          <w:tab w:val="left" w:pos="142"/>
        </w:tabs>
        <w:spacing w:after="0" w:line="240" w:lineRule="auto"/>
        <w:ind w:left="-142" w:right="-254"/>
        <w:jc w:val="both"/>
        <w:rPr>
          <w:sz w:val="28"/>
          <w:szCs w:val="28"/>
        </w:rPr>
      </w:pPr>
      <w:bookmarkStart w:id="4529" w:name="bookmark4591"/>
      <w:bookmarkEnd w:id="4529"/>
      <w:r>
        <w:rPr>
          <w:b/>
          <w:bCs/>
          <w:sz w:val="28"/>
          <w:szCs w:val="28"/>
        </w:rPr>
        <w:t xml:space="preserve">Nội dung: </w:t>
      </w:r>
      <w:r>
        <w:rPr>
          <w:sz w:val="28"/>
          <w:szCs w:val="28"/>
        </w:rPr>
        <w:t>HS ổn định vị trí chỗ ngồi, chuẩn bị sinh hoạt lóp.</w:t>
      </w:r>
    </w:p>
    <w:p w14:paraId="5DFD3E1C" w14:textId="77777777" w:rsidR="00150A58" w:rsidRDefault="00837037" w:rsidP="00B27DAC">
      <w:pPr>
        <w:pStyle w:val="Vnbnnidung0"/>
        <w:numPr>
          <w:ilvl w:val="0"/>
          <w:numId w:val="484"/>
        </w:numPr>
        <w:tabs>
          <w:tab w:val="left" w:pos="0"/>
          <w:tab w:val="left" w:pos="142"/>
        </w:tabs>
        <w:spacing w:after="0" w:line="240" w:lineRule="auto"/>
        <w:ind w:left="-142" w:right="-254"/>
        <w:jc w:val="both"/>
        <w:rPr>
          <w:sz w:val="28"/>
          <w:szCs w:val="28"/>
        </w:rPr>
      </w:pPr>
      <w:bookmarkStart w:id="4530" w:name="bookmark4592"/>
      <w:bookmarkEnd w:id="4530"/>
      <w:r>
        <w:rPr>
          <w:b/>
          <w:bCs/>
          <w:sz w:val="28"/>
          <w:szCs w:val="28"/>
        </w:rPr>
        <w:t xml:space="preserve">Sản phấm: </w:t>
      </w:r>
      <w:r>
        <w:rPr>
          <w:sz w:val="28"/>
          <w:szCs w:val="28"/>
        </w:rPr>
        <w:t>Thái độ của HS</w:t>
      </w:r>
    </w:p>
    <w:p w14:paraId="5744AABC" w14:textId="77777777" w:rsidR="00150A58" w:rsidRDefault="00837037" w:rsidP="00B27DAC">
      <w:pPr>
        <w:pStyle w:val="Tiu20"/>
        <w:keepNext/>
        <w:keepLines/>
        <w:numPr>
          <w:ilvl w:val="0"/>
          <w:numId w:val="484"/>
        </w:numPr>
        <w:tabs>
          <w:tab w:val="left" w:pos="0"/>
          <w:tab w:val="left" w:pos="142"/>
        </w:tabs>
        <w:spacing w:after="0" w:line="240" w:lineRule="auto"/>
        <w:ind w:left="-142" w:right="-254"/>
        <w:jc w:val="both"/>
        <w:rPr>
          <w:sz w:val="28"/>
          <w:szCs w:val="28"/>
        </w:rPr>
      </w:pPr>
      <w:bookmarkStart w:id="4531" w:name="bookmark4595"/>
      <w:bookmarkStart w:id="4532" w:name="bookmark4596"/>
      <w:bookmarkStart w:id="4533" w:name="bookmark4594"/>
      <w:bookmarkStart w:id="4534" w:name="bookmark4593"/>
      <w:bookmarkEnd w:id="4531"/>
      <w:r>
        <w:rPr>
          <w:sz w:val="28"/>
          <w:szCs w:val="28"/>
        </w:rPr>
        <w:t>Tổ chức thực hiện:</w:t>
      </w:r>
      <w:bookmarkEnd w:id="4532"/>
      <w:bookmarkEnd w:id="4533"/>
      <w:bookmarkEnd w:id="4534"/>
    </w:p>
    <w:p w14:paraId="0056E417" w14:textId="77777777" w:rsidR="00150A58" w:rsidRDefault="00837037" w:rsidP="00B27DAC">
      <w:pPr>
        <w:pStyle w:val="Vnbnnidung0"/>
        <w:numPr>
          <w:ilvl w:val="0"/>
          <w:numId w:val="454"/>
        </w:numPr>
        <w:tabs>
          <w:tab w:val="left" w:pos="0"/>
        </w:tabs>
        <w:spacing w:after="0" w:line="240" w:lineRule="auto"/>
        <w:ind w:left="-142" w:right="-254"/>
        <w:rPr>
          <w:sz w:val="28"/>
          <w:szCs w:val="28"/>
        </w:rPr>
      </w:pPr>
      <w:bookmarkStart w:id="4535" w:name="bookmark4597"/>
      <w:bookmarkEnd w:id="4535"/>
      <w:r>
        <w:rPr>
          <w:i/>
          <w:iCs/>
          <w:sz w:val="28"/>
          <w:szCs w:val="28"/>
        </w:rPr>
        <w:t>GVchủ nhiệm yêu câu HS của lóp ôn định vị trí, chuản bị sinh hoạt lớp</w:t>
      </w:r>
    </w:p>
    <w:p w14:paraId="2078E826" w14:textId="77777777" w:rsidR="00150A58" w:rsidRDefault="00837037" w:rsidP="00B27DAC">
      <w:pPr>
        <w:pStyle w:val="Vnbnnidung0"/>
        <w:numPr>
          <w:ilvl w:val="0"/>
          <w:numId w:val="483"/>
        </w:numPr>
        <w:tabs>
          <w:tab w:val="left" w:pos="0"/>
          <w:tab w:val="left" w:pos="142"/>
        </w:tabs>
        <w:spacing w:after="0" w:line="240" w:lineRule="auto"/>
        <w:ind w:left="-142" w:right="-254"/>
        <w:rPr>
          <w:sz w:val="28"/>
          <w:szCs w:val="28"/>
        </w:rPr>
      </w:pPr>
      <w:bookmarkStart w:id="4536" w:name="bookmark4598"/>
      <w:bookmarkEnd w:id="4536"/>
      <w:r>
        <w:rPr>
          <w:b/>
          <w:bCs/>
          <w:sz w:val="28"/>
          <w:szCs w:val="28"/>
        </w:rPr>
        <w:t>HOẠT ĐỘNG HÌNH THÀNH KIẾN THÚC</w:t>
      </w:r>
    </w:p>
    <w:p w14:paraId="596ED092" w14:textId="77777777" w:rsidR="00150A58" w:rsidRDefault="00837037" w:rsidP="004C6552">
      <w:pPr>
        <w:pStyle w:val="Tiu20"/>
        <w:keepNext/>
        <w:keepLines/>
        <w:tabs>
          <w:tab w:val="left" w:pos="0"/>
          <w:tab w:val="left" w:pos="142"/>
        </w:tabs>
        <w:spacing w:after="0" w:line="240" w:lineRule="auto"/>
        <w:ind w:left="-142" w:right="-254"/>
        <w:jc w:val="both"/>
        <w:rPr>
          <w:sz w:val="28"/>
          <w:szCs w:val="28"/>
        </w:rPr>
      </w:pPr>
      <w:bookmarkStart w:id="4537" w:name="bookmark4599"/>
      <w:bookmarkStart w:id="4538" w:name="bookmark4600"/>
      <w:bookmarkStart w:id="4539" w:name="bookmark4601"/>
      <w:r>
        <w:rPr>
          <w:sz w:val="28"/>
          <w:szCs w:val="28"/>
        </w:rPr>
        <w:t>Hoạt động 1: Sơ kết tuần</w:t>
      </w:r>
      <w:bookmarkEnd w:id="4537"/>
      <w:bookmarkEnd w:id="4538"/>
      <w:bookmarkEnd w:id="4539"/>
    </w:p>
    <w:p w14:paraId="0B44664E" w14:textId="77777777" w:rsidR="00150A58" w:rsidRDefault="00837037" w:rsidP="00B27DAC">
      <w:pPr>
        <w:pStyle w:val="Vnbnnidung0"/>
        <w:numPr>
          <w:ilvl w:val="0"/>
          <w:numId w:val="485"/>
        </w:numPr>
        <w:tabs>
          <w:tab w:val="left" w:pos="0"/>
          <w:tab w:val="left" w:pos="142"/>
          <w:tab w:val="left" w:pos="380"/>
        </w:tabs>
        <w:spacing w:after="0" w:line="240" w:lineRule="auto"/>
        <w:ind w:left="-142" w:right="-254"/>
        <w:rPr>
          <w:sz w:val="28"/>
          <w:szCs w:val="28"/>
        </w:rPr>
      </w:pPr>
      <w:bookmarkStart w:id="4540" w:name="bookmark4602"/>
      <w:bookmarkEnd w:id="4540"/>
      <w:r>
        <w:rPr>
          <w:b/>
          <w:bCs/>
          <w:sz w:val="28"/>
          <w:szCs w:val="28"/>
        </w:rPr>
        <w:t xml:space="preserve">Mục tiêu: </w:t>
      </w:r>
      <w:r>
        <w:rPr>
          <w:sz w:val="28"/>
          <w:szCs w:val="28"/>
        </w:rPr>
        <w:t>HS biết các hoạt động trong tuần học và xây dựng kế hoạch tuần mới</w:t>
      </w:r>
    </w:p>
    <w:p w14:paraId="5A157C13" w14:textId="77777777" w:rsidR="00150A58" w:rsidRDefault="00837037" w:rsidP="00B27DAC">
      <w:pPr>
        <w:pStyle w:val="Vnbnnidung0"/>
        <w:numPr>
          <w:ilvl w:val="0"/>
          <w:numId w:val="485"/>
        </w:numPr>
        <w:tabs>
          <w:tab w:val="left" w:pos="0"/>
          <w:tab w:val="left" w:pos="142"/>
          <w:tab w:val="left" w:pos="390"/>
        </w:tabs>
        <w:spacing w:after="0" w:line="240" w:lineRule="auto"/>
        <w:ind w:left="-142" w:right="-254"/>
        <w:rPr>
          <w:sz w:val="28"/>
          <w:szCs w:val="28"/>
        </w:rPr>
      </w:pPr>
      <w:bookmarkStart w:id="4541" w:name="bookmark4603"/>
      <w:bookmarkEnd w:id="4541"/>
      <w:r>
        <w:rPr>
          <w:b/>
          <w:bCs/>
          <w:sz w:val="28"/>
          <w:szCs w:val="28"/>
        </w:rPr>
        <w:t xml:space="preserve">Nội dung: </w:t>
      </w:r>
      <w:r>
        <w:rPr>
          <w:sz w:val="28"/>
          <w:szCs w:val="28"/>
        </w:rPr>
        <w:t>Cán bộ lớp nhận xét</w:t>
      </w:r>
    </w:p>
    <w:p w14:paraId="0545D885" w14:textId="77777777" w:rsidR="00150A58" w:rsidRDefault="00837037" w:rsidP="00B27DAC">
      <w:pPr>
        <w:pStyle w:val="Vnbnnidung0"/>
        <w:numPr>
          <w:ilvl w:val="0"/>
          <w:numId w:val="485"/>
        </w:numPr>
        <w:tabs>
          <w:tab w:val="left" w:pos="0"/>
          <w:tab w:val="left" w:pos="142"/>
          <w:tab w:val="left" w:pos="390"/>
        </w:tabs>
        <w:spacing w:after="0" w:line="240" w:lineRule="auto"/>
        <w:ind w:left="-142" w:right="-254"/>
        <w:jc w:val="both"/>
        <w:rPr>
          <w:sz w:val="28"/>
          <w:szCs w:val="28"/>
        </w:rPr>
      </w:pPr>
      <w:bookmarkStart w:id="4542" w:name="bookmark4604"/>
      <w:bookmarkEnd w:id="4542"/>
      <w:r>
        <w:rPr>
          <w:b/>
          <w:bCs/>
          <w:sz w:val="28"/>
          <w:szCs w:val="28"/>
        </w:rPr>
        <w:t xml:space="preserve">Sản phẩm: </w:t>
      </w:r>
      <w:r w:rsidR="008D2D02">
        <w:rPr>
          <w:sz w:val="28"/>
          <w:szCs w:val="28"/>
        </w:rPr>
        <w:t>K</w:t>
      </w:r>
      <w:r>
        <w:rPr>
          <w:sz w:val="28"/>
          <w:szCs w:val="28"/>
        </w:rPr>
        <w:t>ết quả làm việc của HS.</w:t>
      </w:r>
    </w:p>
    <w:p w14:paraId="63902435" w14:textId="77777777" w:rsidR="00150A58" w:rsidRDefault="00837037" w:rsidP="00B27DAC">
      <w:pPr>
        <w:pStyle w:val="Tiu20"/>
        <w:keepNext/>
        <w:keepLines/>
        <w:numPr>
          <w:ilvl w:val="0"/>
          <w:numId w:val="485"/>
        </w:numPr>
        <w:tabs>
          <w:tab w:val="left" w:pos="0"/>
          <w:tab w:val="left" w:pos="142"/>
          <w:tab w:val="left" w:pos="395"/>
        </w:tabs>
        <w:spacing w:after="0" w:line="240" w:lineRule="auto"/>
        <w:ind w:left="-142" w:right="-254"/>
        <w:jc w:val="both"/>
        <w:rPr>
          <w:sz w:val="28"/>
          <w:szCs w:val="28"/>
        </w:rPr>
      </w:pPr>
      <w:bookmarkStart w:id="4543" w:name="bookmark4607"/>
      <w:bookmarkStart w:id="4544" w:name="bookmark4606"/>
      <w:bookmarkStart w:id="4545" w:name="bookmark4605"/>
      <w:bookmarkStart w:id="4546" w:name="bookmark4608"/>
      <w:bookmarkEnd w:id="4543"/>
      <w:r>
        <w:rPr>
          <w:sz w:val="28"/>
          <w:szCs w:val="28"/>
        </w:rPr>
        <w:t>Tổ chức thực hiện:</w:t>
      </w:r>
      <w:bookmarkEnd w:id="4544"/>
      <w:bookmarkEnd w:id="4545"/>
      <w:bookmarkEnd w:id="4546"/>
    </w:p>
    <w:p w14:paraId="2BC9E071" w14:textId="77777777" w:rsidR="00150A58" w:rsidRDefault="00837037" w:rsidP="00B27DAC">
      <w:pPr>
        <w:pStyle w:val="Vnbnnidung0"/>
        <w:numPr>
          <w:ilvl w:val="0"/>
          <w:numId w:val="454"/>
        </w:numPr>
        <w:tabs>
          <w:tab w:val="left" w:pos="0"/>
        </w:tabs>
        <w:spacing w:after="0" w:line="240" w:lineRule="auto"/>
        <w:ind w:left="-142" w:right="-254"/>
        <w:rPr>
          <w:sz w:val="28"/>
          <w:szCs w:val="28"/>
        </w:rPr>
      </w:pPr>
      <w:bookmarkStart w:id="4547" w:name="bookmark4609"/>
      <w:bookmarkEnd w:id="4547"/>
      <w:r>
        <w:rPr>
          <w:sz w:val="28"/>
          <w:szCs w:val="28"/>
        </w:rPr>
        <w:t>GV yêu cầu ban cán sự lóp điều hành lóp tự đánh giá và sơ kết tuần, xây dựng kế hoạch tuần mới.</w:t>
      </w:r>
    </w:p>
    <w:p w14:paraId="7AB42B0F" w14:textId="77777777" w:rsidR="00150A58" w:rsidRDefault="00837037" w:rsidP="004C6552">
      <w:pPr>
        <w:pStyle w:val="Tiu20"/>
        <w:keepNext/>
        <w:keepLines/>
        <w:tabs>
          <w:tab w:val="left" w:pos="0"/>
        </w:tabs>
        <w:spacing w:after="0" w:line="240" w:lineRule="auto"/>
        <w:ind w:left="-142" w:right="-254"/>
        <w:rPr>
          <w:sz w:val="28"/>
          <w:szCs w:val="28"/>
        </w:rPr>
      </w:pPr>
      <w:bookmarkStart w:id="4548" w:name="bookmark4612"/>
      <w:r>
        <w:rPr>
          <w:sz w:val="28"/>
          <w:szCs w:val="28"/>
        </w:rPr>
        <w:t>Hoạt động 2: Sinh hoạt theo chủ đề</w:t>
      </w:r>
      <w:bookmarkEnd w:id="4548"/>
    </w:p>
    <w:p w14:paraId="6CE4E0BF" w14:textId="77777777" w:rsidR="00150A58" w:rsidRDefault="00837037" w:rsidP="00B27DAC">
      <w:pPr>
        <w:pStyle w:val="Tiu20"/>
        <w:keepNext/>
        <w:keepLines/>
        <w:numPr>
          <w:ilvl w:val="0"/>
          <w:numId w:val="486"/>
        </w:numPr>
        <w:tabs>
          <w:tab w:val="left" w:pos="0"/>
          <w:tab w:val="left" w:pos="142"/>
        </w:tabs>
        <w:spacing w:after="0" w:line="240" w:lineRule="auto"/>
        <w:ind w:left="-142" w:right="-254"/>
        <w:rPr>
          <w:sz w:val="28"/>
          <w:szCs w:val="28"/>
        </w:rPr>
      </w:pPr>
      <w:bookmarkStart w:id="4549" w:name="bookmark4613"/>
      <w:bookmarkStart w:id="4550" w:name="bookmark4610"/>
      <w:bookmarkStart w:id="4551" w:name="bookmark4611"/>
      <w:bookmarkStart w:id="4552" w:name="bookmark4614"/>
      <w:bookmarkEnd w:id="4549"/>
      <w:r>
        <w:rPr>
          <w:sz w:val="28"/>
          <w:szCs w:val="28"/>
        </w:rPr>
        <w:t>Mục tiêu:</w:t>
      </w:r>
      <w:bookmarkEnd w:id="4550"/>
      <w:bookmarkEnd w:id="4551"/>
      <w:bookmarkEnd w:id="4552"/>
    </w:p>
    <w:p w14:paraId="238EFACC" w14:textId="77777777" w:rsidR="00150A58" w:rsidRDefault="00837037" w:rsidP="00B27DAC">
      <w:pPr>
        <w:pStyle w:val="Vnbnnidung0"/>
        <w:numPr>
          <w:ilvl w:val="0"/>
          <w:numId w:val="454"/>
        </w:numPr>
        <w:tabs>
          <w:tab w:val="left" w:pos="0"/>
          <w:tab w:val="left" w:pos="142"/>
        </w:tabs>
        <w:spacing w:after="0" w:line="240" w:lineRule="auto"/>
        <w:ind w:left="-142" w:right="-254"/>
        <w:rPr>
          <w:sz w:val="28"/>
          <w:szCs w:val="28"/>
        </w:rPr>
      </w:pPr>
      <w:bookmarkStart w:id="4553" w:name="bookmark4615"/>
      <w:bookmarkEnd w:id="4553"/>
      <w:r>
        <w:rPr>
          <w:sz w:val="28"/>
          <w:szCs w:val="28"/>
        </w:rPr>
        <w:t>Nêu được những điều đã tiếp thu, học hỏi được về kĩ năng giải quyết một số vấn đề thường gặp trong gia đình;</w:t>
      </w:r>
    </w:p>
    <w:p w14:paraId="3F381DE1" w14:textId="77777777" w:rsidR="00150A58" w:rsidRDefault="008D2D02" w:rsidP="00B27DAC">
      <w:pPr>
        <w:pStyle w:val="Vnbnnidung0"/>
        <w:numPr>
          <w:ilvl w:val="0"/>
          <w:numId w:val="454"/>
        </w:numPr>
        <w:tabs>
          <w:tab w:val="left" w:pos="0"/>
          <w:tab w:val="left" w:pos="142"/>
        </w:tabs>
        <w:spacing w:after="0" w:line="240" w:lineRule="auto"/>
        <w:ind w:left="-142" w:right="-254"/>
        <w:rPr>
          <w:sz w:val="28"/>
          <w:szCs w:val="28"/>
        </w:rPr>
      </w:pPr>
      <w:bookmarkStart w:id="4554" w:name="bookmark4616"/>
      <w:bookmarkEnd w:id="4554"/>
      <w:r>
        <w:rPr>
          <w:sz w:val="28"/>
          <w:szCs w:val="28"/>
        </w:rPr>
        <w:t>Chủ</w:t>
      </w:r>
      <w:r w:rsidR="00837037">
        <w:rPr>
          <w:sz w:val="28"/>
          <w:szCs w:val="28"/>
        </w:rPr>
        <w:t xml:space="preserve"> động, tự tin khi tham gia giải quyết một số vấn để nảy sinh trong gia đình;</w:t>
      </w:r>
    </w:p>
    <w:p w14:paraId="66DF1C4C" w14:textId="77777777" w:rsidR="00150A58" w:rsidRDefault="00837037" w:rsidP="00B27DAC">
      <w:pPr>
        <w:pStyle w:val="Vnbnnidung0"/>
        <w:numPr>
          <w:ilvl w:val="0"/>
          <w:numId w:val="454"/>
        </w:numPr>
        <w:tabs>
          <w:tab w:val="left" w:pos="0"/>
          <w:tab w:val="left" w:pos="142"/>
        </w:tabs>
        <w:spacing w:after="0" w:line="240" w:lineRule="auto"/>
        <w:ind w:left="-142" w:right="-537"/>
        <w:rPr>
          <w:sz w:val="28"/>
          <w:szCs w:val="28"/>
        </w:rPr>
      </w:pPr>
      <w:bookmarkStart w:id="4555" w:name="bookmark4617"/>
      <w:bookmarkEnd w:id="4555"/>
      <w:r>
        <w:rPr>
          <w:sz w:val="28"/>
          <w:szCs w:val="28"/>
        </w:rPr>
        <w:t>Thể hiện trách nhiệm, tích cực tham gia thảo luận và họp tác khi thực hiện nhiệm vụ.</w:t>
      </w:r>
    </w:p>
    <w:p w14:paraId="184D8E77" w14:textId="77777777" w:rsidR="00150A58" w:rsidRDefault="00837037" w:rsidP="00B27DAC">
      <w:pPr>
        <w:pStyle w:val="Tiu20"/>
        <w:keepNext/>
        <w:keepLines/>
        <w:numPr>
          <w:ilvl w:val="0"/>
          <w:numId w:val="486"/>
        </w:numPr>
        <w:tabs>
          <w:tab w:val="left" w:pos="0"/>
          <w:tab w:val="left" w:pos="142"/>
        </w:tabs>
        <w:spacing w:after="0" w:line="240" w:lineRule="auto"/>
        <w:ind w:left="-142" w:right="-254"/>
        <w:rPr>
          <w:sz w:val="28"/>
          <w:szCs w:val="28"/>
        </w:rPr>
      </w:pPr>
      <w:bookmarkStart w:id="4556" w:name="bookmark4620"/>
      <w:bookmarkStart w:id="4557" w:name="bookmark4619"/>
      <w:bookmarkStart w:id="4558" w:name="bookmark4618"/>
      <w:bookmarkStart w:id="4559" w:name="bookmark4621"/>
      <w:bookmarkEnd w:id="4556"/>
      <w:r>
        <w:rPr>
          <w:sz w:val="28"/>
          <w:szCs w:val="28"/>
        </w:rPr>
        <w:t>Nội dung:</w:t>
      </w:r>
      <w:bookmarkEnd w:id="4557"/>
      <w:bookmarkEnd w:id="4558"/>
      <w:bookmarkEnd w:id="4559"/>
    </w:p>
    <w:p w14:paraId="725F328F" w14:textId="77777777" w:rsidR="00150A58" w:rsidRDefault="00837037" w:rsidP="00B27DAC">
      <w:pPr>
        <w:pStyle w:val="Vnbnnidung0"/>
        <w:numPr>
          <w:ilvl w:val="0"/>
          <w:numId w:val="454"/>
        </w:numPr>
        <w:tabs>
          <w:tab w:val="left" w:pos="0"/>
          <w:tab w:val="left" w:pos="142"/>
        </w:tabs>
        <w:spacing w:after="0" w:line="240" w:lineRule="auto"/>
        <w:ind w:left="-142" w:right="-395"/>
        <w:rPr>
          <w:sz w:val="28"/>
          <w:szCs w:val="28"/>
        </w:rPr>
      </w:pPr>
      <w:bookmarkStart w:id="4560" w:name="bookmark4622"/>
      <w:bookmarkEnd w:id="4560"/>
      <w:r>
        <w:rPr>
          <w:sz w:val="28"/>
          <w:szCs w:val="28"/>
        </w:rPr>
        <w:t>HS tham gia chia sẻ và giải quyết những vấn đề nảy sinh trong gia đình thường ngày.</w:t>
      </w:r>
    </w:p>
    <w:p w14:paraId="49239527" w14:textId="77777777" w:rsidR="00150A58" w:rsidRDefault="00837037" w:rsidP="00B27DAC">
      <w:pPr>
        <w:pStyle w:val="Vnbnnidung0"/>
        <w:numPr>
          <w:ilvl w:val="0"/>
          <w:numId w:val="486"/>
        </w:numPr>
        <w:tabs>
          <w:tab w:val="left" w:pos="0"/>
          <w:tab w:val="left" w:pos="142"/>
        </w:tabs>
        <w:spacing w:after="0" w:line="240" w:lineRule="auto"/>
        <w:ind w:left="-142" w:right="-254"/>
        <w:rPr>
          <w:sz w:val="28"/>
          <w:szCs w:val="28"/>
        </w:rPr>
      </w:pPr>
      <w:bookmarkStart w:id="4561" w:name="bookmark4623"/>
      <w:bookmarkEnd w:id="4561"/>
      <w:r>
        <w:rPr>
          <w:b/>
          <w:bCs/>
          <w:sz w:val="28"/>
          <w:szCs w:val="28"/>
        </w:rPr>
        <w:lastRenderedPageBreak/>
        <w:t xml:space="preserve">Sản phẩm: </w:t>
      </w:r>
      <w:r w:rsidR="004C6552" w:rsidRPr="006714C0">
        <w:rPr>
          <w:sz w:val="28"/>
          <w:szCs w:val="28"/>
        </w:rPr>
        <w:t>K</w:t>
      </w:r>
      <w:r>
        <w:rPr>
          <w:sz w:val="28"/>
          <w:szCs w:val="28"/>
        </w:rPr>
        <w:t>ết quả thực hiện của HS</w:t>
      </w:r>
    </w:p>
    <w:p w14:paraId="751DE716" w14:textId="77777777" w:rsidR="00150A58" w:rsidRDefault="00837037" w:rsidP="00B27DAC">
      <w:pPr>
        <w:pStyle w:val="Tiu20"/>
        <w:keepNext/>
        <w:keepLines/>
        <w:numPr>
          <w:ilvl w:val="0"/>
          <w:numId w:val="486"/>
        </w:numPr>
        <w:tabs>
          <w:tab w:val="left" w:pos="0"/>
          <w:tab w:val="left" w:pos="142"/>
        </w:tabs>
        <w:spacing w:after="0" w:line="240" w:lineRule="auto"/>
        <w:ind w:left="-142" w:right="-254"/>
        <w:rPr>
          <w:sz w:val="28"/>
          <w:szCs w:val="28"/>
        </w:rPr>
      </w:pPr>
      <w:bookmarkStart w:id="4562" w:name="bookmark4626"/>
      <w:bookmarkStart w:id="4563" w:name="bookmark4624"/>
      <w:bookmarkStart w:id="4564" w:name="bookmark4627"/>
      <w:bookmarkStart w:id="4565" w:name="bookmark4625"/>
      <w:bookmarkEnd w:id="4562"/>
      <w:r>
        <w:rPr>
          <w:sz w:val="28"/>
          <w:szCs w:val="28"/>
        </w:rPr>
        <w:t>Tổ chức thực hiện:</w:t>
      </w:r>
      <w:bookmarkEnd w:id="4563"/>
      <w:bookmarkEnd w:id="4564"/>
      <w:bookmarkEnd w:id="4565"/>
    </w:p>
    <w:p w14:paraId="173722BE" w14:textId="77777777" w:rsidR="00150A58" w:rsidRDefault="00837037" w:rsidP="004C6552">
      <w:pPr>
        <w:pStyle w:val="Vnbnnidung0"/>
        <w:tabs>
          <w:tab w:val="left" w:pos="0"/>
        </w:tabs>
        <w:spacing w:after="0" w:line="240" w:lineRule="auto"/>
        <w:ind w:left="-142" w:right="-254"/>
        <w:rPr>
          <w:sz w:val="28"/>
          <w:szCs w:val="28"/>
        </w:rPr>
      </w:pPr>
      <w:r>
        <w:rPr>
          <w:sz w:val="28"/>
          <w:szCs w:val="28"/>
        </w:rPr>
        <w:t>GV tổ chức cho HS chia sẻ:</w:t>
      </w:r>
    </w:p>
    <w:p w14:paraId="393C8E4B" w14:textId="77777777" w:rsidR="00150A58" w:rsidRDefault="00837037" w:rsidP="00B27DAC">
      <w:pPr>
        <w:pStyle w:val="Vnbnnidung0"/>
        <w:numPr>
          <w:ilvl w:val="0"/>
          <w:numId w:val="454"/>
        </w:numPr>
        <w:tabs>
          <w:tab w:val="left" w:pos="0"/>
        </w:tabs>
        <w:spacing w:after="0" w:line="240" w:lineRule="auto"/>
        <w:ind w:left="-142" w:right="-254"/>
        <w:rPr>
          <w:sz w:val="28"/>
          <w:szCs w:val="28"/>
        </w:rPr>
      </w:pPr>
      <w:bookmarkStart w:id="4566" w:name="bookmark4628"/>
      <w:bookmarkEnd w:id="4566"/>
      <w:r>
        <w:rPr>
          <w:sz w:val="28"/>
          <w:szCs w:val="28"/>
        </w:rPr>
        <w:t>Những điều em đã tiếp thu, học hỏi được về kĩ năng giải quyết một sổ vấn đề thường gặp trong gia đình.</w:t>
      </w:r>
    </w:p>
    <w:p w14:paraId="632BA0B8" w14:textId="77777777" w:rsidR="00150A58" w:rsidRDefault="00837037" w:rsidP="00B27DAC">
      <w:pPr>
        <w:pStyle w:val="Vnbnnidung0"/>
        <w:numPr>
          <w:ilvl w:val="0"/>
          <w:numId w:val="454"/>
        </w:numPr>
        <w:tabs>
          <w:tab w:val="left" w:pos="0"/>
        </w:tabs>
        <w:spacing w:after="0" w:line="240" w:lineRule="auto"/>
        <w:ind w:left="-142" w:right="-254"/>
        <w:rPr>
          <w:sz w:val="28"/>
          <w:szCs w:val="28"/>
        </w:rPr>
      </w:pPr>
      <w:bookmarkStart w:id="4567" w:name="bookmark4629"/>
      <w:bookmarkEnd w:id="4567"/>
      <w:r>
        <w:rPr>
          <w:sz w:val="28"/>
          <w:szCs w:val="28"/>
        </w:rPr>
        <w:t>Em đã tham gia cùng gia đình giải quyết một số vấn để nảy sinh như thế nào?</w:t>
      </w:r>
    </w:p>
    <w:p w14:paraId="1BC1AC01" w14:textId="77777777" w:rsidR="00150A58" w:rsidRDefault="00837037" w:rsidP="00B27DAC">
      <w:pPr>
        <w:pStyle w:val="Vnbnnidung0"/>
        <w:numPr>
          <w:ilvl w:val="0"/>
          <w:numId w:val="454"/>
        </w:numPr>
        <w:tabs>
          <w:tab w:val="left" w:pos="0"/>
        </w:tabs>
        <w:spacing w:after="0" w:line="240" w:lineRule="auto"/>
        <w:ind w:left="-142" w:right="-254"/>
        <w:rPr>
          <w:sz w:val="28"/>
          <w:szCs w:val="28"/>
        </w:rPr>
      </w:pPr>
      <w:bookmarkStart w:id="4568" w:name="bookmark4630"/>
      <w:bookmarkEnd w:id="4568"/>
      <w:r>
        <w:rPr>
          <w:sz w:val="28"/>
          <w:szCs w:val="28"/>
        </w:rPr>
        <w:t>Nhũng thay đôi tích cực của em khi mọi người cùng nhau giải quyết vấn đề nảy sinh trong gia đình.</w:t>
      </w:r>
    </w:p>
    <w:p w14:paraId="6FF0712F" w14:textId="77777777" w:rsidR="004C6552" w:rsidRDefault="004C6552" w:rsidP="004C6552">
      <w:pPr>
        <w:pStyle w:val="Tiu20"/>
        <w:keepNext/>
        <w:keepLines/>
        <w:tabs>
          <w:tab w:val="left" w:pos="0"/>
          <w:tab w:val="left" w:pos="142"/>
        </w:tabs>
        <w:spacing w:after="0" w:line="240" w:lineRule="auto"/>
        <w:ind w:left="-142" w:right="-254"/>
        <w:rPr>
          <w:sz w:val="28"/>
          <w:szCs w:val="28"/>
        </w:rPr>
      </w:pPr>
      <w:bookmarkStart w:id="4569" w:name="bookmark4633"/>
      <w:bookmarkEnd w:id="4569"/>
      <w:r w:rsidRPr="006714C0">
        <w:rPr>
          <w:sz w:val="28"/>
          <w:szCs w:val="28"/>
        </w:rPr>
        <w:t xml:space="preserve">C. </w:t>
      </w:r>
      <w:r w:rsidR="00837037">
        <w:rPr>
          <w:sz w:val="28"/>
          <w:szCs w:val="28"/>
        </w:rPr>
        <w:t xml:space="preserve"> </w:t>
      </w:r>
      <w:bookmarkStart w:id="4570" w:name="bookmark4632"/>
      <w:bookmarkStart w:id="4571" w:name="bookmark4634"/>
      <w:bookmarkStart w:id="4572" w:name="bookmark4631"/>
      <w:r>
        <w:rPr>
          <w:sz w:val="28"/>
          <w:szCs w:val="28"/>
        </w:rPr>
        <w:t>HOẠT ĐỘNG TIẾP NỐI</w:t>
      </w:r>
      <w:bookmarkEnd w:id="4570"/>
      <w:bookmarkEnd w:id="4571"/>
      <w:bookmarkEnd w:id="4572"/>
    </w:p>
    <w:p w14:paraId="76331B92" w14:textId="77777777" w:rsidR="004C6552" w:rsidRPr="006714C0" w:rsidRDefault="004C6552" w:rsidP="004C6552">
      <w:pPr>
        <w:pStyle w:val="Vnbnnidung0"/>
        <w:tabs>
          <w:tab w:val="left" w:pos="0"/>
          <w:tab w:val="left" w:pos="142"/>
        </w:tabs>
        <w:spacing w:after="0" w:line="240" w:lineRule="auto"/>
        <w:ind w:left="-142" w:right="-679"/>
        <w:rPr>
          <w:sz w:val="28"/>
          <w:szCs w:val="28"/>
        </w:rPr>
      </w:pPr>
      <w:r>
        <w:rPr>
          <w:b/>
          <w:bCs/>
          <w:sz w:val="28"/>
          <w:szCs w:val="28"/>
        </w:rPr>
        <w:t xml:space="preserve">a. Mục tiêu: </w:t>
      </w:r>
      <w:r>
        <w:rPr>
          <w:sz w:val="28"/>
          <w:szCs w:val="28"/>
        </w:rPr>
        <w:t>HS thực hiện quy tắc ứng xử để tạo môi trường lớp học an toàn, thân thiện</w:t>
      </w:r>
      <w:r w:rsidRPr="006714C0">
        <w:rPr>
          <w:sz w:val="28"/>
          <w:szCs w:val="28"/>
        </w:rPr>
        <w:t>.</w:t>
      </w:r>
    </w:p>
    <w:p w14:paraId="21B5A7DA" w14:textId="77777777" w:rsidR="004C6552" w:rsidRDefault="004C6552" w:rsidP="00B27DAC">
      <w:pPr>
        <w:pStyle w:val="Vnbnnidung0"/>
        <w:numPr>
          <w:ilvl w:val="0"/>
          <w:numId w:val="479"/>
        </w:numPr>
        <w:tabs>
          <w:tab w:val="left" w:pos="0"/>
          <w:tab w:val="left" w:pos="142"/>
          <w:tab w:val="left" w:pos="395"/>
        </w:tabs>
        <w:spacing w:after="0" w:line="240" w:lineRule="auto"/>
        <w:ind w:left="-142" w:right="-254"/>
        <w:rPr>
          <w:sz w:val="28"/>
          <w:szCs w:val="28"/>
        </w:rPr>
      </w:pPr>
      <w:bookmarkStart w:id="4573" w:name="bookmark4635"/>
      <w:bookmarkEnd w:id="4573"/>
      <w:r>
        <w:rPr>
          <w:b/>
          <w:bCs/>
          <w:sz w:val="28"/>
          <w:szCs w:val="28"/>
        </w:rPr>
        <w:t xml:space="preserve">Nội dung: </w:t>
      </w:r>
      <w:r w:rsidRPr="006714C0">
        <w:rPr>
          <w:sz w:val="28"/>
          <w:szCs w:val="28"/>
        </w:rPr>
        <w:t>X</w:t>
      </w:r>
      <w:r>
        <w:rPr>
          <w:sz w:val="28"/>
          <w:szCs w:val="28"/>
        </w:rPr>
        <w:t>ây dựng các quy tắc ứng xử.</w:t>
      </w:r>
    </w:p>
    <w:p w14:paraId="50F51AC1" w14:textId="77777777" w:rsidR="004C6552" w:rsidRDefault="004C6552" w:rsidP="00B27DAC">
      <w:pPr>
        <w:pStyle w:val="Vnbnnidung0"/>
        <w:numPr>
          <w:ilvl w:val="0"/>
          <w:numId w:val="479"/>
        </w:numPr>
        <w:tabs>
          <w:tab w:val="left" w:pos="0"/>
          <w:tab w:val="left" w:pos="142"/>
          <w:tab w:val="left" w:pos="395"/>
        </w:tabs>
        <w:spacing w:after="0" w:line="240" w:lineRule="auto"/>
        <w:ind w:left="-142" w:right="-254"/>
        <w:rPr>
          <w:sz w:val="28"/>
          <w:szCs w:val="28"/>
        </w:rPr>
      </w:pPr>
      <w:bookmarkStart w:id="4574" w:name="bookmark4636"/>
      <w:bookmarkEnd w:id="4574"/>
      <w:r>
        <w:rPr>
          <w:b/>
          <w:bCs/>
          <w:sz w:val="28"/>
          <w:szCs w:val="28"/>
        </w:rPr>
        <w:t xml:space="preserve">Sản phẩm: </w:t>
      </w:r>
      <w:r w:rsidRPr="006714C0">
        <w:rPr>
          <w:sz w:val="28"/>
          <w:szCs w:val="28"/>
        </w:rPr>
        <w:t>K</w:t>
      </w:r>
      <w:r>
        <w:rPr>
          <w:sz w:val="28"/>
          <w:szCs w:val="28"/>
        </w:rPr>
        <w:t>ết quả của HS</w:t>
      </w:r>
    </w:p>
    <w:p w14:paraId="66103FAB" w14:textId="77777777" w:rsidR="004C6552" w:rsidRDefault="004C6552" w:rsidP="00B27DAC">
      <w:pPr>
        <w:pStyle w:val="Tiu20"/>
        <w:keepNext/>
        <w:keepLines/>
        <w:numPr>
          <w:ilvl w:val="0"/>
          <w:numId w:val="479"/>
        </w:numPr>
        <w:tabs>
          <w:tab w:val="left" w:pos="0"/>
          <w:tab w:val="left" w:pos="142"/>
          <w:tab w:val="left" w:pos="395"/>
        </w:tabs>
        <w:spacing w:after="0" w:line="240" w:lineRule="auto"/>
        <w:ind w:left="-142" w:right="-254"/>
        <w:rPr>
          <w:sz w:val="28"/>
          <w:szCs w:val="28"/>
        </w:rPr>
      </w:pPr>
      <w:bookmarkStart w:id="4575" w:name="bookmark4639"/>
      <w:bookmarkStart w:id="4576" w:name="bookmark4638"/>
      <w:bookmarkStart w:id="4577" w:name="bookmark4637"/>
      <w:bookmarkStart w:id="4578" w:name="bookmark4640"/>
      <w:bookmarkEnd w:id="4575"/>
      <w:r>
        <w:rPr>
          <w:sz w:val="28"/>
          <w:szCs w:val="28"/>
        </w:rPr>
        <w:t>T</w:t>
      </w:r>
      <w:r>
        <w:rPr>
          <w:sz w:val="28"/>
          <w:szCs w:val="28"/>
          <w:lang w:val="en-US"/>
        </w:rPr>
        <w:t>ổ</w:t>
      </w:r>
      <w:r>
        <w:rPr>
          <w:sz w:val="28"/>
          <w:szCs w:val="28"/>
        </w:rPr>
        <w:t xml:space="preserve"> chức thực hiện:</w:t>
      </w:r>
      <w:bookmarkEnd w:id="4576"/>
      <w:bookmarkEnd w:id="4577"/>
      <w:bookmarkEnd w:id="4578"/>
    </w:p>
    <w:p w14:paraId="18676FFF" w14:textId="77777777" w:rsidR="004C6552" w:rsidRPr="002776EC" w:rsidRDefault="008D2D02" w:rsidP="002776EC">
      <w:pPr>
        <w:pStyle w:val="Vnbnnidung0"/>
        <w:tabs>
          <w:tab w:val="left" w:pos="0"/>
        </w:tabs>
        <w:spacing w:after="0" w:line="240" w:lineRule="auto"/>
        <w:ind w:left="-142" w:right="-254"/>
        <w:rPr>
          <w:sz w:val="28"/>
          <w:szCs w:val="28"/>
        </w:rPr>
      </w:pPr>
      <w:r>
        <w:rPr>
          <w:sz w:val="28"/>
          <w:szCs w:val="28"/>
        </w:rPr>
        <w:t xml:space="preserve">GV </w:t>
      </w:r>
      <w:r w:rsidR="00837037">
        <w:rPr>
          <w:sz w:val="28"/>
          <w:szCs w:val="28"/>
        </w:rPr>
        <w:t>yêu cầu HS thực hiện quy tắc ứng xử để tạo môi trường l</w:t>
      </w:r>
      <w:r>
        <w:rPr>
          <w:sz w:val="28"/>
          <w:szCs w:val="28"/>
        </w:rPr>
        <w:t>ớ</w:t>
      </w:r>
      <w:r w:rsidR="00837037">
        <w:rPr>
          <w:sz w:val="28"/>
          <w:szCs w:val="28"/>
        </w:rPr>
        <w:t>p học an toàn, thân thiện.</w:t>
      </w:r>
    </w:p>
    <w:p w14:paraId="53403A30" w14:textId="77777777" w:rsidR="004C6552" w:rsidRDefault="00622D04" w:rsidP="002776EC">
      <w:pPr>
        <w:pStyle w:val="Chthchbng0"/>
        <w:tabs>
          <w:tab w:val="left" w:pos="0"/>
        </w:tabs>
        <w:ind w:left="-142" w:right="-254"/>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622D04" w14:paraId="08EEB3F3" w14:textId="77777777" w:rsidTr="002776EC">
        <w:trPr>
          <w:trHeight w:hRule="exact" w:val="788"/>
          <w:jc w:val="center"/>
        </w:trPr>
        <w:tc>
          <w:tcPr>
            <w:tcW w:w="2330" w:type="dxa"/>
            <w:tcBorders>
              <w:top w:val="single" w:sz="4" w:space="0" w:color="auto"/>
              <w:left w:val="single" w:sz="4" w:space="0" w:color="auto"/>
            </w:tcBorders>
            <w:shd w:val="clear" w:color="auto" w:fill="FFFFFF"/>
          </w:tcPr>
          <w:p w14:paraId="62053840" w14:textId="77777777" w:rsidR="00622D04" w:rsidRPr="004E2D40" w:rsidRDefault="00622D04" w:rsidP="002776EC">
            <w:pPr>
              <w:pStyle w:val="Khc0"/>
              <w:spacing w:after="0" w:line="240" w:lineRule="auto"/>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7D4BCFE7" w14:textId="77777777" w:rsidR="00622D04" w:rsidRPr="004E2D40" w:rsidRDefault="00622D0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6073DD42" w14:textId="77777777" w:rsidR="00622D04" w:rsidRPr="004E2D40" w:rsidRDefault="00622D0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57FC0F0E" w14:textId="77777777" w:rsidR="00622D04" w:rsidRPr="004E2D40" w:rsidRDefault="00622D04" w:rsidP="007431D6">
            <w:pPr>
              <w:pStyle w:val="Khc0"/>
              <w:spacing w:after="0" w:line="240" w:lineRule="auto"/>
              <w:jc w:val="center"/>
              <w:rPr>
                <w:sz w:val="28"/>
                <w:szCs w:val="28"/>
              </w:rPr>
            </w:pPr>
            <w:r w:rsidRPr="004E2D40">
              <w:rPr>
                <w:bCs/>
                <w:sz w:val="28"/>
                <w:szCs w:val="28"/>
              </w:rPr>
              <w:t>Ghi</w:t>
            </w:r>
          </w:p>
          <w:p w14:paraId="7BDA835E" w14:textId="77777777" w:rsidR="00622D04" w:rsidRPr="004E2D40" w:rsidRDefault="00622D04" w:rsidP="007431D6">
            <w:pPr>
              <w:pStyle w:val="Khc0"/>
              <w:spacing w:after="0" w:line="240" w:lineRule="auto"/>
              <w:jc w:val="center"/>
              <w:rPr>
                <w:sz w:val="28"/>
                <w:szCs w:val="28"/>
              </w:rPr>
            </w:pPr>
            <w:r w:rsidRPr="004E2D40">
              <w:rPr>
                <w:bCs/>
                <w:sz w:val="28"/>
                <w:szCs w:val="28"/>
              </w:rPr>
              <w:t>Chú</w:t>
            </w:r>
          </w:p>
        </w:tc>
      </w:tr>
      <w:tr w:rsidR="00622D04" w14:paraId="2F976578" w14:textId="77777777" w:rsidTr="002776EC">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487A1C10" w14:textId="77777777" w:rsidR="00622D04" w:rsidRPr="006714C0" w:rsidRDefault="00622D0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0F9360CA" w14:textId="77777777" w:rsidR="00622D04" w:rsidRDefault="00622D0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3F4EA18"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05C563DA"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 xml:space="preserve">Hấp </w:t>
            </w:r>
            <w:r w:rsidR="008D2D02">
              <w:rPr>
                <w:sz w:val="28"/>
                <w:szCs w:val="28"/>
              </w:rPr>
              <w:t>dẫ</w:t>
            </w:r>
            <w:r>
              <w:rPr>
                <w:sz w:val="28"/>
                <w:szCs w:val="28"/>
              </w:rPr>
              <w:t>n, sinh động</w:t>
            </w:r>
            <w:r w:rsidRPr="006714C0">
              <w:rPr>
                <w:sz w:val="28"/>
                <w:szCs w:val="28"/>
              </w:rPr>
              <w:t>.</w:t>
            </w:r>
          </w:p>
          <w:p w14:paraId="00946077"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57456688"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1C7B5D2E" w14:textId="77777777" w:rsidR="00622D04" w:rsidRPr="006714C0" w:rsidRDefault="00622D0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3B2709F" w14:textId="77777777" w:rsidR="00622D04" w:rsidRDefault="00622D04" w:rsidP="007431D6">
            <w:pPr>
              <w:rPr>
                <w:rFonts w:ascii="Times New Roman" w:hAnsi="Times New Roman" w:cs="Times New Roman"/>
                <w:sz w:val="28"/>
                <w:szCs w:val="28"/>
              </w:rPr>
            </w:pPr>
          </w:p>
        </w:tc>
      </w:tr>
    </w:tbl>
    <w:p w14:paraId="5E1C8109" w14:textId="77777777" w:rsidR="00622D04" w:rsidRDefault="00622D04" w:rsidP="00622D04">
      <w:pPr>
        <w:pStyle w:val="Chthchbng0"/>
        <w:rPr>
          <w:sz w:val="28"/>
          <w:szCs w:val="28"/>
        </w:rPr>
      </w:pPr>
    </w:p>
    <w:p w14:paraId="068F2B50" w14:textId="77777777" w:rsidR="00773890" w:rsidRPr="006714C0" w:rsidRDefault="00622D04" w:rsidP="002776EC">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4C6552" w:rsidRPr="006714C0">
        <w:rPr>
          <w:bCs/>
          <w:iCs/>
          <w:sz w:val="28"/>
          <w:szCs w:val="28"/>
        </w:rPr>
        <w:t>ể</w:t>
      </w:r>
      <w:r w:rsidRPr="004E2D40">
        <w:rPr>
          <w:bCs/>
          <w:iCs/>
          <w:sz w:val="28"/>
          <w:szCs w:val="28"/>
        </w:rPr>
        <w:t>m....)</w:t>
      </w:r>
    </w:p>
    <w:p w14:paraId="3D7D44E6" w14:textId="77777777" w:rsidR="002776EC" w:rsidRPr="006714C0" w:rsidRDefault="002776EC" w:rsidP="002776EC">
      <w:pPr>
        <w:pStyle w:val="Vnbnnidung0"/>
        <w:tabs>
          <w:tab w:val="left" w:pos="283"/>
        </w:tabs>
        <w:spacing w:after="0" w:line="240" w:lineRule="auto"/>
        <w:rPr>
          <w:sz w:val="28"/>
          <w:szCs w:val="28"/>
        </w:rPr>
      </w:pPr>
    </w:p>
    <w:p w14:paraId="09C9052C" w14:textId="77777777" w:rsidR="00622D04" w:rsidRPr="006714C0" w:rsidRDefault="004C6552" w:rsidP="004C6552">
      <w:pPr>
        <w:pStyle w:val="Vnbnnidung0"/>
        <w:spacing w:after="0" w:line="240" w:lineRule="auto"/>
        <w:jc w:val="center"/>
        <w:rPr>
          <w:b/>
          <w:bCs/>
          <w:sz w:val="28"/>
          <w:szCs w:val="28"/>
        </w:rPr>
      </w:pPr>
      <w:r w:rsidRPr="006714C0">
        <w:rPr>
          <w:b/>
          <w:bCs/>
          <w:sz w:val="28"/>
          <w:szCs w:val="28"/>
        </w:rPr>
        <w:t>KIỂM TRA ĐÁNH GIÁ ĐỊNH KÌ CUỐI KÌ I</w:t>
      </w:r>
    </w:p>
    <w:p w14:paraId="7FD825BF" w14:textId="77777777" w:rsidR="00150A58" w:rsidRPr="006714C0" w:rsidRDefault="006558C4" w:rsidP="00A5492F">
      <w:pPr>
        <w:rPr>
          <w:rFonts w:ascii="Times New Roman" w:hAnsi="Times New Roman" w:cs="Times New Roman"/>
          <w:b/>
          <w:bCs/>
          <w:sz w:val="28"/>
          <w:szCs w:val="28"/>
        </w:rPr>
      </w:pPr>
      <w:r w:rsidRPr="006714C0">
        <w:rPr>
          <w:rFonts w:ascii="Times New Roman" w:hAnsi="Times New Roman" w:cs="Times New Roman"/>
          <w:b/>
          <w:bCs/>
          <w:sz w:val="28"/>
          <w:szCs w:val="28"/>
        </w:rPr>
        <w:t>ĐỀ BÀI</w:t>
      </w:r>
    </w:p>
    <w:p w14:paraId="222D1C81" w14:textId="77777777" w:rsidR="006558C4" w:rsidRPr="006714C0" w:rsidRDefault="006558C4" w:rsidP="00A5492F">
      <w:pPr>
        <w:rPr>
          <w:rFonts w:ascii="Times New Roman" w:hAnsi="Times New Roman" w:cs="Times New Roman"/>
          <w:sz w:val="28"/>
          <w:szCs w:val="28"/>
        </w:rPr>
      </w:pPr>
      <w:r w:rsidRPr="006714C0">
        <w:rPr>
          <w:rFonts w:ascii="Times New Roman" w:hAnsi="Times New Roman" w:cs="Times New Roman"/>
          <w:sz w:val="28"/>
          <w:szCs w:val="28"/>
        </w:rPr>
        <w:t xml:space="preserve">Hãy quay một video ngắn </w:t>
      </w:r>
      <w:r w:rsidR="00DC1A3C" w:rsidRPr="006714C0">
        <w:rPr>
          <w:rFonts w:ascii="Times New Roman" w:hAnsi="Times New Roman" w:cs="Times New Roman"/>
          <w:sz w:val="28"/>
          <w:szCs w:val="28"/>
        </w:rPr>
        <w:t>(</w:t>
      </w:r>
      <w:r w:rsidRPr="006714C0">
        <w:rPr>
          <w:rFonts w:ascii="Times New Roman" w:hAnsi="Times New Roman" w:cs="Times New Roman"/>
          <w:sz w:val="28"/>
          <w:szCs w:val="28"/>
        </w:rPr>
        <w:t xml:space="preserve">giới thiệu về </w:t>
      </w:r>
      <w:r w:rsidR="002776EC" w:rsidRPr="006714C0">
        <w:rPr>
          <w:rFonts w:ascii="Times New Roman" w:hAnsi="Times New Roman" w:cs="Times New Roman"/>
          <w:sz w:val="28"/>
          <w:szCs w:val="28"/>
        </w:rPr>
        <w:t xml:space="preserve">cách sắp xếp </w:t>
      </w:r>
      <w:r w:rsidRPr="006714C0">
        <w:rPr>
          <w:rFonts w:ascii="Times New Roman" w:hAnsi="Times New Roman" w:cs="Times New Roman"/>
          <w:sz w:val="28"/>
          <w:szCs w:val="28"/>
        </w:rPr>
        <w:t>góc học tập và nơi ở của em.</w:t>
      </w:r>
    </w:p>
    <w:p w14:paraId="37AB4E1D" w14:textId="77777777" w:rsidR="004C6552" w:rsidRPr="006714C0" w:rsidRDefault="002776EC" w:rsidP="00A5492F">
      <w:pPr>
        <w:rPr>
          <w:rFonts w:ascii="Times New Roman" w:hAnsi="Times New Roman" w:cs="Times New Roman"/>
          <w:b/>
          <w:bCs/>
          <w:sz w:val="28"/>
          <w:szCs w:val="28"/>
        </w:rPr>
      </w:pPr>
      <w:r w:rsidRPr="006714C0">
        <w:rPr>
          <w:rFonts w:ascii="Times New Roman" w:hAnsi="Times New Roman" w:cs="Times New Roman"/>
          <w:b/>
          <w:bCs/>
          <w:sz w:val="28"/>
          <w:szCs w:val="28"/>
        </w:rPr>
        <w:t>YÊU CẦU</w:t>
      </w:r>
    </w:p>
    <w:p w14:paraId="41E092CA" w14:textId="77777777" w:rsidR="004C6552" w:rsidRPr="006714C0" w:rsidRDefault="002776EC" w:rsidP="00A5492F">
      <w:pPr>
        <w:rPr>
          <w:rFonts w:ascii="Times New Roman" w:hAnsi="Times New Roman" w:cs="Times New Roman"/>
          <w:sz w:val="28"/>
          <w:szCs w:val="28"/>
        </w:rPr>
      </w:pPr>
      <w:r w:rsidRPr="006714C0">
        <w:rPr>
          <w:rFonts w:ascii="Times New Roman" w:hAnsi="Times New Roman" w:cs="Times New Roman"/>
          <w:sz w:val="28"/>
          <w:szCs w:val="28"/>
        </w:rPr>
        <w:t>- HS quay được một vi deo ngắn có nội dung giới thiệu được góc học tập và nơi ở của mình một các khoa học và sạch sẽ. Nộp bài đúng quy định.</w:t>
      </w:r>
    </w:p>
    <w:p w14:paraId="5F6C2A92" w14:textId="77777777" w:rsidR="00061764" w:rsidRPr="006714C0" w:rsidRDefault="00061764" w:rsidP="00061764">
      <w:pPr>
        <w:pStyle w:val="Vnbnnidung0"/>
        <w:spacing w:after="0" w:line="240" w:lineRule="auto"/>
        <w:jc w:val="center"/>
        <w:rPr>
          <w:b/>
          <w:bCs/>
          <w:sz w:val="28"/>
          <w:szCs w:val="28"/>
        </w:rPr>
      </w:pPr>
      <w:r w:rsidRPr="006714C0">
        <w:rPr>
          <w:b/>
          <w:bCs/>
          <w:sz w:val="28"/>
          <w:szCs w:val="28"/>
        </w:rPr>
        <w:t>HỌC KÌ II</w:t>
      </w:r>
    </w:p>
    <w:p w14:paraId="53A9FF0D" w14:textId="77777777" w:rsidR="00150A58" w:rsidRPr="006714C0" w:rsidRDefault="00837037" w:rsidP="00A5492F">
      <w:pPr>
        <w:pStyle w:val="Vnbnnidung0"/>
        <w:spacing w:after="0" w:line="240" w:lineRule="auto"/>
        <w:rPr>
          <w:sz w:val="28"/>
          <w:szCs w:val="28"/>
        </w:rPr>
      </w:pPr>
      <w:r>
        <w:rPr>
          <w:sz w:val="28"/>
          <w:szCs w:val="28"/>
        </w:rPr>
        <w:t>Ngày soạn:</w:t>
      </w:r>
      <w:r w:rsidR="004C6552" w:rsidRPr="006714C0">
        <w:rPr>
          <w:sz w:val="28"/>
          <w:szCs w:val="28"/>
        </w:rPr>
        <w:t xml:space="preserve"> </w:t>
      </w:r>
      <w:r w:rsidR="00061764" w:rsidRPr="006714C0">
        <w:rPr>
          <w:sz w:val="28"/>
          <w:szCs w:val="28"/>
        </w:rPr>
        <w:t>16</w:t>
      </w:r>
      <w:r w:rsidR="004C6552" w:rsidRPr="006714C0">
        <w:rPr>
          <w:sz w:val="28"/>
          <w:szCs w:val="28"/>
        </w:rPr>
        <w:t>/01/2022</w:t>
      </w:r>
    </w:p>
    <w:p w14:paraId="3BAA71A9" w14:textId="77777777" w:rsidR="00150A58" w:rsidRDefault="00837037" w:rsidP="008D2D02">
      <w:pPr>
        <w:pStyle w:val="Vnbnnidung0"/>
        <w:spacing w:after="0" w:line="276" w:lineRule="auto"/>
        <w:jc w:val="center"/>
        <w:rPr>
          <w:sz w:val="28"/>
          <w:szCs w:val="28"/>
        </w:rPr>
      </w:pPr>
      <w:r>
        <w:rPr>
          <w:sz w:val="28"/>
          <w:szCs w:val="28"/>
        </w:rPr>
        <w:t>CHỦ ĐỀ 5: EM VỚI GIA ĐÌNH</w:t>
      </w:r>
    </w:p>
    <w:p w14:paraId="14D7355E" w14:textId="77777777" w:rsidR="00150A58" w:rsidRDefault="00837037" w:rsidP="008D2D02">
      <w:pPr>
        <w:pStyle w:val="Vnbnnidung0"/>
        <w:spacing w:after="0" w:line="276" w:lineRule="auto"/>
        <w:jc w:val="center"/>
        <w:rPr>
          <w:sz w:val="28"/>
          <w:szCs w:val="28"/>
        </w:rPr>
      </w:pPr>
      <w:r w:rsidRPr="008D2D02">
        <w:rPr>
          <w:b/>
          <w:bCs/>
          <w:color w:val="FF0000"/>
          <w:sz w:val="28"/>
          <w:szCs w:val="28"/>
        </w:rPr>
        <w:t xml:space="preserve">TUẦN 19 - TIẾT </w:t>
      </w:r>
      <w:r w:rsidR="008D2D02" w:rsidRPr="008D2D02">
        <w:rPr>
          <w:b/>
          <w:bCs/>
          <w:color w:val="FF0000"/>
          <w:sz w:val="28"/>
          <w:szCs w:val="28"/>
        </w:rPr>
        <w:t>55</w:t>
      </w:r>
      <w:r w:rsidRPr="008D2D02">
        <w:rPr>
          <w:b/>
          <w:bCs/>
          <w:color w:val="FF0000"/>
          <w:sz w:val="28"/>
          <w:szCs w:val="28"/>
        </w:rPr>
        <w:t>: SINH HOẠT DƯỚI CỜ</w:t>
      </w:r>
      <w:r>
        <w:rPr>
          <w:sz w:val="28"/>
          <w:szCs w:val="28"/>
        </w:rPr>
        <w:br/>
      </w:r>
      <w:r>
        <w:rPr>
          <w:b/>
          <w:bCs/>
          <w:sz w:val="28"/>
          <w:szCs w:val="28"/>
        </w:rPr>
        <w:t>HỘI CHỢ QUÊ</w:t>
      </w:r>
    </w:p>
    <w:p w14:paraId="1F2709E1" w14:textId="77777777" w:rsidR="00150A58" w:rsidRDefault="00837037" w:rsidP="00B27DAC">
      <w:pPr>
        <w:pStyle w:val="Vnbnnidung0"/>
        <w:numPr>
          <w:ilvl w:val="0"/>
          <w:numId w:val="487"/>
        </w:numPr>
        <w:tabs>
          <w:tab w:val="left" w:pos="284"/>
        </w:tabs>
        <w:spacing w:after="0" w:line="240" w:lineRule="auto"/>
        <w:ind w:right="-254"/>
        <w:rPr>
          <w:sz w:val="28"/>
          <w:szCs w:val="28"/>
        </w:rPr>
      </w:pPr>
      <w:bookmarkStart w:id="4579" w:name="bookmark4641"/>
      <w:bookmarkEnd w:id="4579"/>
      <w:r>
        <w:rPr>
          <w:b/>
          <w:bCs/>
          <w:sz w:val="28"/>
          <w:szCs w:val="28"/>
        </w:rPr>
        <w:t>MỤC TIÊU</w:t>
      </w:r>
    </w:p>
    <w:p w14:paraId="37B2AF17" w14:textId="77777777" w:rsidR="00150A58" w:rsidRDefault="00837037" w:rsidP="00B27DAC">
      <w:pPr>
        <w:pStyle w:val="Tiu20"/>
        <w:keepNext/>
        <w:keepLines/>
        <w:numPr>
          <w:ilvl w:val="0"/>
          <w:numId w:val="488"/>
        </w:numPr>
        <w:tabs>
          <w:tab w:val="left" w:pos="284"/>
        </w:tabs>
        <w:spacing w:after="0" w:line="240" w:lineRule="auto"/>
        <w:ind w:right="-254"/>
        <w:rPr>
          <w:sz w:val="28"/>
          <w:szCs w:val="28"/>
        </w:rPr>
      </w:pPr>
      <w:bookmarkStart w:id="4580" w:name="bookmark4644"/>
      <w:bookmarkStart w:id="4581" w:name="bookmark4643"/>
      <w:bookmarkStart w:id="4582" w:name="bookmark4645"/>
      <w:bookmarkStart w:id="4583" w:name="bookmark4642"/>
      <w:bookmarkEnd w:id="4580"/>
      <w:r>
        <w:rPr>
          <w:sz w:val="28"/>
          <w:szCs w:val="28"/>
        </w:rPr>
        <w:t>Kiến thức</w:t>
      </w:r>
      <w:bookmarkEnd w:id="4581"/>
      <w:bookmarkEnd w:id="4582"/>
      <w:bookmarkEnd w:id="4583"/>
    </w:p>
    <w:p w14:paraId="5CF3E197" w14:textId="77777777" w:rsidR="00150A58" w:rsidRDefault="00837037" w:rsidP="008D2D02">
      <w:pPr>
        <w:pStyle w:val="Vnbnnidung0"/>
        <w:tabs>
          <w:tab w:val="left" w:pos="284"/>
        </w:tabs>
        <w:spacing w:after="0" w:line="240" w:lineRule="auto"/>
        <w:ind w:right="-254"/>
        <w:rPr>
          <w:sz w:val="28"/>
          <w:szCs w:val="28"/>
        </w:rPr>
      </w:pPr>
      <w:r>
        <w:rPr>
          <w:sz w:val="28"/>
          <w:szCs w:val="28"/>
        </w:rPr>
        <w:t>Sau khi tham gia hoạt động này, HS có khả năng:</w:t>
      </w:r>
    </w:p>
    <w:p w14:paraId="13224EB3" w14:textId="77777777" w:rsidR="00150A58" w:rsidRDefault="00837037" w:rsidP="008D2D02">
      <w:pPr>
        <w:pStyle w:val="Vnbnnidung0"/>
        <w:tabs>
          <w:tab w:val="left" w:pos="284"/>
        </w:tabs>
        <w:spacing w:after="0" w:line="240" w:lineRule="auto"/>
        <w:ind w:right="-254"/>
        <w:rPr>
          <w:sz w:val="28"/>
          <w:szCs w:val="28"/>
        </w:rPr>
      </w:pPr>
      <w:r>
        <w:rPr>
          <w:sz w:val="28"/>
          <w:szCs w:val="28"/>
        </w:rPr>
        <w:t>-Tự hào về truyền thống của quê hương, đất nước qua các món ăn truyền thống, các trò chơi dân gian, các bài hát về quê hương....;</w:t>
      </w:r>
    </w:p>
    <w:p w14:paraId="2631F1A2" w14:textId="77777777" w:rsidR="00150A58" w:rsidRDefault="00837037" w:rsidP="00B27DAC">
      <w:pPr>
        <w:pStyle w:val="Tiu20"/>
        <w:keepNext/>
        <w:keepLines/>
        <w:numPr>
          <w:ilvl w:val="0"/>
          <w:numId w:val="488"/>
        </w:numPr>
        <w:tabs>
          <w:tab w:val="left" w:pos="284"/>
          <w:tab w:val="left" w:pos="390"/>
        </w:tabs>
        <w:spacing w:after="0" w:line="240" w:lineRule="auto"/>
        <w:ind w:right="-254"/>
        <w:rPr>
          <w:sz w:val="28"/>
          <w:szCs w:val="28"/>
        </w:rPr>
      </w:pPr>
      <w:bookmarkStart w:id="4584" w:name="bookmark4648"/>
      <w:bookmarkStart w:id="4585" w:name="bookmark4649"/>
      <w:bookmarkStart w:id="4586" w:name="bookmark4646"/>
      <w:bookmarkStart w:id="4587" w:name="bookmark4647"/>
      <w:bookmarkEnd w:id="4584"/>
      <w:r>
        <w:rPr>
          <w:sz w:val="28"/>
          <w:szCs w:val="28"/>
        </w:rPr>
        <w:lastRenderedPageBreak/>
        <w:t>Năng lực:</w:t>
      </w:r>
      <w:bookmarkEnd w:id="4585"/>
      <w:bookmarkEnd w:id="4586"/>
      <w:bookmarkEnd w:id="4587"/>
    </w:p>
    <w:p w14:paraId="650FAE10"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588" w:name="bookmark4650"/>
      <w:bookmarkEnd w:id="4588"/>
      <w:r>
        <w:rPr>
          <w:b/>
          <w:bCs/>
          <w:i/>
          <w:iCs/>
          <w:sz w:val="28"/>
          <w:szCs w:val="28"/>
        </w:rPr>
        <w:t>Năng lực chung:</w:t>
      </w:r>
      <w:r>
        <w:rPr>
          <w:sz w:val="28"/>
          <w:szCs w:val="28"/>
        </w:rPr>
        <w:t xml:space="preserve"> Giao tiếp, hợp tác, tự chủ, tự học, giải quyết vấn đề</w:t>
      </w:r>
    </w:p>
    <w:p w14:paraId="25959054"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589" w:name="bookmark4651"/>
      <w:bookmarkEnd w:id="4589"/>
      <w:r>
        <w:rPr>
          <w:b/>
          <w:bCs/>
          <w:i/>
          <w:iCs/>
          <w:sz w:val="28"/>
          <w:szCs w:val="28"/>
        </w:rPr>
        <w:t>Năng lực riêng:</w:t>
      </w:r>
    </w:p>
    <w:p w14:paraId="75CEAB4C" w14:textId="77777777" w:rsidR="00150A58" w:rsidRDefault="00837037" w:rsidP="008D2D02">
      <w:pPr>
        <w:pStyle w:val="Vnbnnidung0"/>
        <w:tabs>
          <w:tab w:val="left" w:pos="284"/>
        </w:tabs>
        <w:spacing w:after="0" w:line="240" w:lineRule="auto"/>
        <w:ind w:right="-254"/>
        <w:rPr>
          <w:sz w:val="28"/>
          <w:szCs w:val="28"/>
        </w:rPr>
      </w:pPr>
      <w:r>
        <w:rPr>
          <w:sz w:val="28"/>
          <w:szCs w:val="28"/>
        </w:rPr>
        <w:t>+ Làm chủ được cảm xúc của bản thân trong các tình huống giao tiếp, ứng xử khác nhau.</w:t>
      </w:r>
    </w:p>
    <w:p w14:paraId="148E7913" w14:textId="77777777" w:rsidR="00150A58" w:rsidRDefault="00837037" w:rsidP="008D2D02">
      <w:pPr>
        <w:pStyle w:val="Vnbnnidung0"/>
        <w:tabs>
          <w:tab w:val="left" w:pos="284"/>
        </w:tabs>
        <w:spacing w:after="0" w:line="240" w:lineRule="auto"/>
        <w:ind w:right="-254"/>
        <w:rPr>
          <w:sz w:val="28"/>
          <w:szCs w:val="28"/>
        </w:rPr>
      </w:pPr>
      <w:r>
        <w:rPr>
          <w:sz w:val="28"/>
          <w:szCs w:val="28"/>
        </w:rPr>
        <w:t>+ Rèn kĩ năng tự tin, tự chủ, năng lực giao tiếp, hợp tác, thiết kế và tổ chức hoạt động;</w:t>
      </w:r>
    </w:p>
    <w:p w14:paraId="38C7881F" w14:textId="77777777" w:rsidR="00150A58" w:rsidRDefault="00837037" w:rsidP="00B27DAC">
      <w:pPr>
        <w:pStyle w:val="Vnbnnidung0"/>
        <w:numPr>
          <w:ilvl w:val="0"/>
          <w:numId w:val="488"/>
        </w:numPr>
        <w:tabs>
          <w:tab w:val="left" w:pos="284"/>
          <w:tab w:val="left" w:pos="390"/>
        </w:tabs>
        <w:spacing w:after="0" w:line="240" w:lineRule="auto"/>
        <w:ind w:right="-254"/>
        <w:rPr>
          <w:sz w:val="28"/>
          <w:szCs w:val="28"/>
        </w:rPr>
      </w:pPr>
      <w:bookmarkStart w:id="4590" w:name="bookmark4652"/>
      <w:bookmarkEnd w:id="4590"/>
      <w:r>
        <w:rPr>
          <w:b/>
          <w:bCs/>
          <w:sz w:val="28"/>
          <w:szCs w:val="28"/>
        </w:rPr>
        <w:t xml:space="preserve">Phẩm chất: </w:t>
      </w:r>
      <w:r>
        <w:rPr>
          <w:sz w:val="28"/>
          <w:szCs w:val="28"/>
        </w:rPr>
        <w:t>nhân ái, trung thực, trách nhiệm, yêu quê hương, đất nước.</w:t>
      </w:r>
    </w:p>
    <w:p w14:paraId="59BDEC45" w14:textId="77777777" w:rsidR="00150A58" w:rsidRDefault="00837037" w:rsidP="00B27DAC">
      <w:pPr>
        <w:pStyle w:val="Vnbnnidung0"/>
        <w:numPr>
          <w:ilvl w:val="0"/>
          <w:numId w:val="487"/>
        </w:numPr>
        <w:tabs>
          <w:tab w:val="left" w:pos="284"/>
          <w:tab w:val="left" w:pos="448"/>
        </w:tabs>
        <w:spacing w:after="0" w:line="240" w:lineRule="auto"/>
        <w:ind w:right="-254"/>
        <w:rPr>
          <w:sz w:val="28"/>
          <w:szCs w:val="28"/>
        </w:rPr>
      </w:pPr>
      <w:bookmarkStart w:id="4591" w:name="bookmark4653"/>
      <w:bookmarkEnd w:id="4591"/>
      <w:r>
        <w:rPr>
          <w:b/>
          <w:bCs/>
          <w:sz w:val="28"/>
          <w:szCs w:val="28"/>
        </w:rPr>
        <w:t>THIẾT BỊ DẠY HOC VÀ HỌC LIỆU</w:t>
      </w:r>
    </w:p>
    <w:p w14:paraId="661DF931" w14:textId="77777777" w:rsidR="00150A58" w:rsidRDefault="00837037" w:rsidP="00B27DAC">
      <w:pPr>
        <w:pStyle w:val="Tiu20"/>
        <w:keepNext/>
        <w:keepLines/>
        <w:numPr>
          <w:ilvl w:val="0"/>
          <w:numId w:val="489"/>
        </w:numPr>
        <w:tabs>
          <w:tab w:val="left" w:pos="284"/>
        </w:tabs>
        <w:spacing w:after="0" w:line="240" w:lineRule="auto"/>
        <w:ind w:right="-254"/>
        <w:rPr>
          <w:sz w:val="28"/>
          <w:szCs w:val="28"/>
        </w:rPr>
      </w:pPr>
      <w:bookmarkStart w:id="4592" w:name="bookmark4656"/>
      <w:bookmarkStart w:id="4593" w:name="bookmark4654"/>
      <w:bookmarkStart w:id="4594" w:name="bookmark4655"/>
      <w:bookmarkStart w:id="4595" w:name="bookmark4657"/>
      <w:bookmarkEnd w:id="4592"/>
      <w:r>
        <w:rPr>
          <w:sz w:val="28"/>
          <w:szCs w:val="28"/>
        </w:rPr>
        <w:t>Đối với TPT, BGH và GV</w:t>
      </w:r>
      <w:bookmarkEnd w:id="4593"/>
      <w:bookmarkEnd w:id="4594"/>
      <w:bookmarkEnd w:id="4595"/>
    </w:p>
    <w:p w14:paraId="26EDBCBF"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596" w:name="bookmark4658"/>
      <w:bookmarkEnd w:id="4596"/>
      <w:r>
        <w:rPr>
          <w:sz w:val="28"/>
          <w:szCs w:val="28"/>
        </w:rPr>
        <w:t>Địa điểm, hệ thống âm thanh phục vụ hoạt động;</w:t>
      </w:r>
    </w:p>
    <w:p w14:paraId="096EAD1A"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597" w:name="bookmark4659"/>
      <w:bookmarkEnd w:id="4597"/>
      <w:r>
        <w:rPr>
          <w:sz w:val="28"/>
          <w:szCs w:val="28"/>
        </w:rPr>
        <w:t>Thiết bị phát nhạc bài Chợ quê (sáng tác: Trần Hùng);</w:t>
      </w:r>
    </w:p>
    <w:p w14:paraId="75F37D62"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598" w:name="bookmark4660"/>
      <w:bookmarkEnd w:id="4598"/>
      <w:r>
        <w:rPr>
          <w:sz w:val="28"/>
          <w:szCs w:val="28"/>
        </w:rPr>
        <w:t>Xây dựng kịch bản chương trình; tư vấn cho lớp trực tuần tổ chức hoạt động;</w:t>
      </w:r>
    </w:p>
    <w:p w14:paraId="191E089F"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599" w:name="bookmark4661"/>
      <w:bookmarkEnd w:id="4599"/>
      <w:r>
        <w:rPr>
          <w:sz w:val="28"/>
          <w:szCs w:val="28"/>
        </w:rPr>
        <w:t>Phân công các lóp chuẩn bị tham gia các tiết mục văn nghệ;</w:t>
      </w:r>
    </w:p>
    <w:p w14:paraId="303D8485"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00" w:name="bookmark4662"/>
      <w:bookmarkEnd w:id="4600"/>
      <w:r>
        <w:rPr>
          <w:sz w:val="28"/>
          <w:szCs w:val="28"/>
        </w:rPr>
        <w:t>Thành lập BGK;</w:t>
      </w:r>
    </w:p>
    <w:p w14:paraId="4311A41B"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01" w:name="bookmark4663"/>
      <w:bookmarkEnd w:id="4601"/>
      <w:r>
        <w:rPr>
          <w:sz w:val="28"/>
          <w:szCs w:val="28"/>
        </w:rPr>
        <w:t>GVCN các lớp giám sát, hồ trợ và góp ỷ cho HS chuẩn bị các mặt hàng là những món ăn dân dã, những đồ chơi mang đậm truyền thống, văn hoá Việt cùa quê hương mà lớp được phân công</w:t>
      </w:r>
    </w:p>
    <w:p w14:paraId="16D165B8" w14:textId="77777777" w:rsidR="00150A58" w:rsidRDefault="00837037" w:rsidP="00B27DAC">
      <w:pPr>
        <w:pStyle w:val="Tiu20"/>
        <w:keepNext/>
        <w:keepLines/>
        <w:numPr>
          <w:ilvl w:val="0"/>
          <w:numId w:val="489"/>
        </w:numPr>
        <w:tabs>
          <w:tab w:val="left" w:pos="284"/>
          <w:tab w:val="left" w:pos="380"/>
        </w:tabs>
        <w:spacing w:after="0" w:line="240" w:lineRule="auto"/>
        <w:ind w:right="-254"/>
        <w:rPr>
          <w:sz w:val="28"/>
          <w:szCs w:val="28"/>
        </w:rPr>
      </w:pPr>
      <w:bookmarkStart w:id="4602" w:name="bookmark4666"/>
      <w:bookmarkStart w:id="4603" w:name="bookmark4665"/>
      <w:bookmarkStart w:id="4604" w:name="bookmark4667"/>
      <w:bookmarkStart w:id="4605" w:name="bookmark4664"/>
      <w:bookmarkEnd w:id="4602"/>
      <w:r>
        <w:rPr>
          <w:sz w:val="28"/>
          <w:szCs w:val="28"/>
        </w:rPr>
        <w:t>Đối v</w:t>
      </w:r>
      <w:r w:rsidR="008D2D02">
        <w:rPr>
          <w:sz w:val="28"/>
          <w:szCs w:val="28"/>
        </w:rPr>
        <w:t>ớ</w:t>
      </w:r>
      <w:r>
        <w:rPr>
          <w:sz w:val="28"/>
          <w:szCs w:val="28"/>
        </w:rPr>
        <w:t>i HS:</w:t>
      </w:r>
      <w:bookmarkEnd w:id="4603"/>
      <w:bookmarkEnd w:id="4604"/>
      <w:bookmarkEnd w:id="4605"/>
    </w:p>
    <w:p w14:paraId="7A380960"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06" w:name="bookmark4668"/>
      <w:bookmarkEnd w:id="4606"/>
      <w:r>
        <w:rPr>
          <w:sz w:val="28"/>
          <w:szCs w:val="28"/>
        </w:rPr>
        <w:t>HS tìm hiêu về những món ăn dân dã, những đồ chơi mang đậm truyền thống dân tộc, các bài hát về quê hương;</w:t>
      </w:r>
    </w:p>
    <w:p w14:paraId="52CC974B"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07" w:name="bookmark4669"/>
      <w:bookmarkEnd w:id="4607"/>
      <w:r>
        <w:rPr>
          <w:sz w:val="28"/>
          <w:szCs w:val="28"/>
        </w:rPr>
        <w:t>HS lóp trực tuần chuẩn bị nội dung kịch bản dẫn chương trình;</w:t>
      </w:r>
    </w:p>
    <w:p w14:paraId="0DD4F5FC"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08" w:name="bookmark4670"/>
      <w:bookmarkEnd w:id="4608"/>
      <w:r>
        <w:rPr>
          <w:sz w:val="28"/>
          <w:szCs w:val="28"/>
        </w:rPr>
        <w:t>HS các lớp được phân công chuẩn bị các tiết mục văn nghệ.</w:t>
      </w:r>
    </w:p>
    <w:p w14:paraId="3DED80F1" w14:textId="77777777" w:rsidR="00150A58" w:rsidRDefault="008D2D02" w:rsidP="00B27DAC">
      <w:pPr>
        <w:pStyle w:val="Tiu20"/>
        <w:keepNext/>
        <w:keepLines/>
        <w:numPr>
          <w:ilvl w:val="0"/>
          <w:numId w:val="487"/>
        </w:numPr>
        <w:tabs>
          <w:tab w:val="left" w:pos="284"/>
          <w:tab w:val="left" w:pos="426"/>
        </w:tabs>
        <w:spacing w:after="0" w:line="240" w:lineRule="auto"/>
        <w:ind w:right="-254"/>
        <w:rPr>
          <w:sz w:val="28"/>
          <w:szCs w:val="28"/>
        </w:rPr>
      </w:pPr>
      <w:bookmarkStart w:id="4609" w:name="bookmark4673"/>
      <w:bookmarkStart w:id="4610" w:name="bookmark4674"/>
      <w:bookmarkEnd w:id="4609"/>
      <w:r>
        <w:rPr>
          <w:sz w:val="28"/>
          <w:szCs w:val="28"/>
        </w:rPr>
        <w:t>TIẾ</w:t>
      </w:r>
      <w:r w:rsidR="00837037">
        <w:rPr>
          <w:sz w:val="28"/>
          <w:szCs w:val="28"/>
        </w:rPr>
        <w:t>N TRÌNH DẠY HỌC</w:t>
      </w:r>
      <w:bookmarkEnd w:id="4610"/>
    </w:p>
    <w:p w14:paraId="5B786076" w14:textId="77777777" w:rsidR="00150A58" w:rsidRDefault="00837037" w:rsidP="00B27DAC">
      <w:pPr>
        <w:pStyle w:val="Tiu20"/>
        <w:keepNext/>
        <w:keepLines/>
        <w:numPr>
          <w:ilvl w:val="0"/>
          <w:numId w:val="490"/>
        </w:numPr>
        <w:tabs>
          <w:tab w:val="left" w:pos="284"/>
          <w:tab w:val="left" w:pos="448"/>
        </w:tabs>
        <w:spacing w:after="0" w:line="240" w:lineRule="auto"/>
        <w:ind w:right="-254"/>
        <w:rPr>
          <w:sz w:val="28"/>
          <w:szCs w:val="28"/>
        </w:rPr>
      </w:pPr>
      <w:bookmarkStart w:id="4611" w:name="bookmark4675"/>
      <w:bookmarkStart w:id="4612" w:name="bookmark4671"/>
      <w:bookmarkStart w:id="4613" w:name="bookmark4672"/>
      <w:bookmarkStart w:id="4614" w:name="bookmark4676"/>
      <w:bookmarkEnd w:id="4611"/>
      <w:r>
        <w:rPr>
          <w:sz w:val="28"/>
          <w:szCs w:val="28"/>
        </w:rPr>
        <w:t>HOẠT ĐÔNG KHỞI ĐỘNG (MỞ ĐẦU)</w:t>
      </w:r>
      <w:bookmarkEnd w:id="4612"/>
      <w:bookmarkEnd w:id="4613"/>
      <w:bookmarkEnd w:id="4614"/>
    </w:p>
    <w:p w14:paraId="34197093" w14:textId="77777777" w:rsidR="00150A58" w:rsidRDefault="00837037" w:rsidP="00B27DAC">
      <w:pPr>
        <w:pStyle w:val="Vnbnnidung0"/>
        <w:numPr>
          <w:ilvl w:val="0"/>
          <w:numId w:val="491"/>
        </w:numPr>
        <w:tabs>
          <w:tab w:val="left" w:pos="284"/>
          <w:tab w:val="left" w:pos="385"/>
        </w:tabs>
        <w:spacing w:after="0" w:line="240" w:lineRule="auto"/>
        <w:ind w:right="-254"/>
        <w:rPr>
          <w:sz w:val="28"/>
          <w:szCs w:val="28"/>
        </w:rPr>
      </w:pPr>
      <w:bookmarkStart w:id="4615" w:name="bookmark4677"/>
      <w:bookmarkEnd w:id="4615"/>
      <w:r>
        <w:rPr>
          <w:b/>
          <w:bCs/>
          <w:sz w:val="28"/>
          <w:szCs w:val="28"/>
        </w:rPr>
        <w:t xml:space="preserve">Mục tiêu: </w:t>
      </w:r>
      <w:r>
        <w:rPr>
          <w:sz w:val="28"/>
          <w:szCs w:val="28"/>
        </w:rPr>
        <w:t>Tạo tâm thế húng thú cho học sinh và từng bước làm quen với giờ chào cờ.</w:t>
      </w:r>
    </w:p>
    <w:p w14:paraId="4F008BD9" w14:textId="77777777" w:rsidR="00150A58" w:rsidRDefault="00837037" w:rsidP="00B27DAC">
      <w:pPr>
        <w:pStyle w:val="Vnbnnidung0"/>
        <w:numPr>
          <w:ilvl w:val="0"/>
          <w:numId w:val="491"/>
        </w:numPr>
        <w:tabs>
          <w:tab w:val="left" w:pos="284"/>
          <w:tab w:val="left" w:pos="395"/>
        </w:tabs>
        <w:spacing w:after="0" w:line="240" w:lineRule="auto"/>
        <w:ind w:right="-254"/>
        <w:rPr>
          <w:sz w:val="28"/>
          <w:szCs w:val="28"/>
        </w:rPr>
      </w:pPr>
      <w:bookmarkStart w:id="4616" w:name="bookmark4678"/>
      <w:bookmarkEnd w:id="4616"/>
      <w:r>
        <w:rPr>
          <w:b/>
          <w:bCs/>
          <w:sz w:val="28"/>
          <w:szCs w:val="28"/>
        </w:rPr>
        <w:t xml:space="preserve">Nội dung: </w:t>
      </w:r>
      <w:r>
        <w:rPr>
          <w:sz w:val="28"/>
          <w:szCs w:val="28"/>
        </w:rPr>
        <w:t>HS ổn định vị trí chồ ngồi, chuẩn bị chào cờ.</w:t>
      </w:r>
    </w:p>
    <w:p w14:paraId="6301D281" w14:textId="77777777" w:rsidR="00150A58" w:rsidRDefault="00837037" w:rsidP="00B27DAC">
      <w:pPr>
        <w:pStyle w:val="Vnbnnidung0"/>
        <w:numPr>
          <w:ilvl w:val="0"/>
          <w:numId w:val="491"/>
        </w:numPr>
        <w:tabs>
          <w:tab w:val="left" w:pos="284"/>
          <w:tab w:val="left" w:pos="395"/>
        </w:tabs>
        <w:spacing w:after="0" w:line="240" w:lineRule="auto"/>
        <w:ind w:right="-254"/>
        <w:rPr>
          <w:sz w:val="28"/>
          <w:szCs w:val="28"/>
        </w:rPr>
      </w:pPr>
      <w:bookmarkStart w:id="4617" w:name="bookmark4679"/>
      <w:bookmarkEnd w:id="4617"/>
      <w:r>
        <w:rPr>
          <w:b/>
          <w:bCs/>
          <w:sz w:val="28"/>
          <w:szCs w:val="28"/>
        </w:rPr>
        <w:t xml:space="preserve">Sản phẩm: </w:t>
      </w:r>
      <w:r>
        <w:rPr>
          <w:sz w:val="28"/>
          <w:szCs w:val="28"/>
        </w:rPr>
        <w:t>Thái độ của HS</w:t>
      </w:r>
    </w:p>
    <w:p w14:paraId="57F5946D" w14:textId="77777777" w:rsidR="00150A58" w:rsidRDefault="00837037" w:rsidP="00B27DAC">
      <w:pPr>
        <w:pStyle w:val="Tiu20"/>
        <w:keepNext/>
        <w:keepLines/>
        <w:numPr>
          <w:ilvl w:val="0"/>
          <w:numId w:val="491"/>
        </w:numPr>
        <w:tabs>
          <w:tab w:val="left" w:pos="284"/>
          <w:tab w:val="left" w:pos="395"/>
        </w:tabs>
        <w:spacing w:after="0" w:line="240" w:lineRule="auto"/>
        <w:ind w:right="-254"/>
        <w:rPr>
          <w:sz w:val="28"/>
          <w:szCs w:val="28"/>
        </w:rPr>
      </w:pPr>
      <w:bookmarkStart w:id="4618" w:name="bookmark4682"/>
      <w:bookmarkStart w:id="4619" w:name="bookmark4680"/>
      <w:bookmarkStart w:id="4620" w:name="bookmark4683"/>
      <w:bookmarkStart w:id="4621" w:name="bookmark4681"/>
      <w:bookmarkEnd w:id="4618"/>
      <w:r>
        <w:rPr>
          <w:sz w:val="28"/>
          <w:szCs w:val="28"/>
        </w:rPr>
        <w:t>Tổ chức thực hiện:</w:t>
      </w:r>
      <w:bookmarkEnd w:id="4619"/>
      <w:bookmarkEnd w:id="4620"/>
      <w:bookmarkEnd w:id="4621"/>
    </w:p>
    <w:p w14:paraId="034BF337"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22" w:name="bookmark4684"/>
      <w:bookmarkEnd w:id="4622"/>
      <w:r>
        <w:rPr>
          <w:i/>
          <w:iCs/>
          <w:sz w:val="28"/>
          <w:szCs w:val="28"/>
        </w:rPr>
        <w:t>GV chủ nhiệm yêu cầu HS của lớp mình chuân chinh trang phục, ôn định vị trí, chuẩn hị làm lễ chào cờ.</w:t>
      </w:r>
    </w:p>
    <w:p w14:paraId="13BE41C0" w14:textId="77777777" w:rsidR="00150A58" w:rsidRDefault="00837037" w:rsidP="00B27DAC">
      <w:pPr>
        <w:pStyle w:val="Vnbnnidung0"/>
        <w:numPr>
          <w:ilvl w:val="0"/>
          <w:numId w:val="490"/>
        </w:numPr>
        <w:tabs>
          <w:tab w:val="left" w:pos="284"/>
          <w:tab w:val="left" w:pos="448"/>
        </w:tabs>
        <w:spacing w:after="0" w:line="240" w:lineRule="auto"/>
        <w:ind w:right="-254"/>
        <w:rPr>
          <w:sz w:val="28"/>
          <w:szCs w:val="28"/>
        </w:rPr>
      </w:pPr>
      <w:bookmarkStart w:id="4623" w:name="bookmark4685"/>
      <w:bookmarkEnd w:id="4623"/>
      <w:r>
        <w:rPr>
          <w:b/>
          <w:bCs/>
          <w:sz w:val="28"/>
          <w:szCs w:val="28"/>
        </w:rPr>
        <w:t>HOẠT ĐỘNG HÌNH THÀNH KI</w:t>
      </w:r>
      <w:r w:rsidR="00061764" w:rsidRPr="006714C0">
        <w:rPr>
          <w:b/>
          <w:bCs/>
          <w:sz w:val="28"/>
          <w:szCs w:val="28"/>
        </w:rPr>
        <w:t>Ế</w:t>
      </w:r>
      <w:r>
        <w:rPr>
          <w:b/>
          <w:bCs/>
          <w:sz w:val="28"/>
          <w:szCs w:val="28"/>
        </w:rPr>
        <w:t>N THỨC</w:t>
      </w:r>
    </w:p>
    <w:p w14:paraId="04ED2225" w14:textId="77777777" w:rsidR="00150A58" w:rsidRDefault="00837037" w:rsidP="008D2D02">
      <w:pPr>
        <w:pStyle w:val="Tiu20"/>
        <w:keepNext/>
        <w:keepLines/>
        <w:tabs>
          <w:tab w:val="left" w:pos="284"/>
        </w:tabs>
        <w:spacing w:after="0" w:line="240" w:lineRule="auto"/>
        <w:ind w:right="-254"/>
        <w:rPr>
          <w:sz w:val="28"/>
          <w:szCs w:val="28"/>
        </w:rPr>
      </w:pPr>
      <w:bookmarkStart w:id="4624" w:name="bookmark4688"/>
      <w:bookmarkStart w:id="4625" w:name="bookmark4686"/>
      <w:bookmarkStart w:id="4626" w:name="bookmark4687"/>
      <w:r>
        <w:rPr>
          <w:sz w:val="28"/>
          <w:szCs w:val="28"/>
        </w:rPr>
        <w:t>Hoạt động 1: Chào cờ</w:t>
      </w:r>
      <w:bookmarkEnd w:id="4624"/>
      <w:bookmarkEnd w:id="4625"/>
      <w:bookmarkEnd w:id="4626"/>
    </w:p>
    <w:p w14:paraId="1843A32F" w14:textId="77777777" w:rsidR="00150A58" w:rsidRDefault="00837037" w:rsidP="008D2D02">
      <w:pPr>
        <w:pStyle w:val="Vnbnnidung0"/>
        <w:tabs>
          <w:tab w:val="left" w:pos="284"/>
        </w:tabs>
        <w:spacing w:after="0" w:line="240" w:lineRule="auto"/>
        <w:ind w:right="-254"/>
        <w:rPr>
          <w:sz w:val="28"/>
          <w:szCs w:val="28"/>
        </w:rPr>
      </w:pPr>
      <w:r>
        <w:rPr>
          <w:b/>
          <w:bCs/>
          <w:sz w:val="28"/>
          <w:szCs w:val="28"/>
        </w:rPr>
        <w:t xml:space="preserve">a. Mục tiêu: </w:t>
      </w:r>
      <w:r>
        <w:rPr>
          <w:sz w:val="28"/>
          <w:szCs w:val="28"/>
        </w:rPr>
        <w:t>HS hiểu được chào cờ là một nghi thức trang trọng thể hiện lòng yêu nước, tự hào dân tộc, và sự biết ơn đối với các the hệ cha anh đã hi sinh xương máu đổ đổi lấy độc lập, tự do cho Tổ quốc, có ý nghĩa giáo dục sâu sắc, giúp mồi học sinh biết đoàn kết để tạo nên sức mạnh, biết chia sẻ để phát triển.</w:t>
      </w:r>
    </w:p>
    <w:p w14:paraId="75D80F53" w14:textId="77777777" w:rsidR="00150A58" w:rsidRDefault="00837037" w:rsidP="00B27DAC">
      <w:pPr>
        <w:pStyle w:val="Vnbnnidung0"/>
        <w:numPr>
          <w:ilvl w:val="0"/>
          <w:numId w:val="492"/>
        </w:numPr>
        <w:tabs>
          <w:tab w:val="left" w:pos="284"/>
          <w:tab w:val="left" w:pos="390"/>
        </w:tabs>
        <w:spacing w:after="0" w:line="240" w:lineRule="auto"/>
        <w:ind w:right="-254"/>
        <w:rPr>
          <w:sz w:val="28"/>
          <w:szCs w:val="28"/>
        </w:rPr>
      </w:pPr>
      <w:bookmarkStart w:id="4627" w:name="bookmark4689"/>
      <w:bookmarkEnd w:id="4627"/>
      <w:r>
        <w:rPr>
          <w:b/>
          <w:bCs/>
          <w:sz w:val="28"/>
          <w:szCs w:val="28"/>
        </w:rPr>
        <w:t xml:space="preserve">Nội dung: </w:t>
      </w:r>
      <w:r>
        <w:rPr>
          <w:sz w:val="28"/>
          <w:szCs w:val="28"/>
        </w:rPr>
        <w:t>HS hát quốc ca. TPT hoặc BGH nhận xét.</w:t>
      </w:r>
    </w:p>
    <w:p w14:paraId="7CD0C767" w14:textId="77777777" w:rsidR="00150A58" w:rsidRDefault="00837037" w:rsidP="00B27DAC">
      <w:pPr>
        <w:pStyle w:val="Vnbnnidung0"/>
        <w:numPr>
          <w:ilvl w:val="0"/>
          <w:numId w:val="492"/>
        </w:numPr>
        <w:tabs>
          <w:tab w:val="left" w:pos="284"/>
          <w:tab w:val="left" w:pos="390"/>
        </w:tabs>
        <w:spacing w:after="0" w:line="240" w:lineRule="auto"/>
        <w:ind w:right="-254"/>
        <w:rPr>
          <w:sz w:val="28"/>
          <w:szCs w:val="28"/>
        </w:rPr>
      </w:pPr>
      <w:bookmarkStart w:id="4628" w:name="bookmark4690"/>
      <w:bookmarkEnd w:id="4628"/>
      <w:r>
        <w:rPr>
          <w:b/>
          <w:bCs/>
          <w:sz w:val="28"/>
          <w:szCs w:val="28"/>
        </w:rPr>
        <w:t xml:space="preserve">Sản phẩm: </w:t>
      </w:r>
      <w:r>
        <w:rPr>
          <w:sz w:val="28"/>
          <w:szCs w:val="28"/>
        </w:rPr>
        <w:t>kết quả làm việc của HS và TPT.</w:t>
      </w:r>
    </w:p>
    <w:p w14:paraId="707EBC1E" w14:textId="77777777" w:rsidR="00150A58" w:rsidRDefault="00837037" w:rsidP="00B27DAC">
      <w:pPr>
        <w:pStyle w:val="Tiu20"/>
        <w:keepNext/>
        <w:keepLines/>
        <w:numPr>
          <w:ilvl w:val="0"/>
          <w:numId w:val="492"/>
        </w:numPr>
        <w:tabs>
          <w:tab w:val="left" w:pos="284"/>
          <w:tab w:val="left" w:pos="395"/>
        </w:tabs>
        <w:spacing w:after="0" w:line="240" w:lineRule="auto"/>
        <w:ind w:right="-254"/>
        <w:rPr>
          <w:sz w:val="28"/>
          <w:szCs w:val="28"/>
        </w:rPr>
      </w:pPr>
      <w:bookmarkStart w:id="4629" w:name="bookmark4693"/>
      <w:bookmarkStart w:id="4630" w:name="bookmark4694"/>
      <w:bookmarkStart w:id="4631" w:name="bookmark4691"/>
      <w:bookmarkStart w:id="4632" w:name="bookmark4692"/>
      <w:bookmarkEnd w:id="4629"/>
      <w:r>
        <w:rPr>
          <w:sz w:val="28"/>
          <w:szCs w:val="28"/>
        </w:rPr>
        <w:t>Tổ chức thực hiện:</w:t>
      </w:r>
      <w:bookmarkEnd w:id="4630"/>
      <w:bookmarkEnd w:id="4631"/>
      <w:bookmarkEnd w:id="4632"/>
    </w:p>
    <w:p w14:paraId="4903B4EC"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33" w:name="bookmark4695"/>
      <w:bookmarkEnd w:id="4633"/>
      <w:r>
        <w:rPr>
          <w:sz w:val="28"/>
          <w:szCs w:val="28"/>
        </w:rPr>
        <w:t>HS điều khiển lễ chào cờ.</w:t>
      </w:r>
    </w:p>
    <w:p w14:paraId="2E409C79"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34" w:name="bookmark4696"/>
      <w:bookmarkEnd w:id="4634"/>
      <w:r>
        <w:rPr>
          <w:sz w:val="28"/>
          <w:szCs w:val="28"/>
        </w:rPr>
        <w:t>Lớp trực tuần nhận xét thi đua.</w:t>
      </w:r>
    </w:p>
    <w:p w14:paraId="7FBFA685"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35" w:name="bookmark4697"/>
      <w:bookmarkEnd w:id="4635"/>
      <w:r>
        <w:rPr>
          <w:sz w:val="28"/>
          <w:szCs w:val="28"/>
        </w:rPr>
        <w:t>TPT hoặc đại diện BGH nhận xét bổ sung và triển khai các công việc tuần mới.</w:t>
      </w:r>
    </w:p>
    <w:p w14:paraId="766430FA" w14:textId="77777777" w:rsidR="00150A58" w:rsidRDefault="00837037" w:rsidP="008D2D02">
      <w:pPr>
        <w:pStyle w:val="Tiu20"/>
        <w:keepNext/>
        <w:keepLines/>
        <w:tabs>
          <w:tab w:val="left" w:pos="284"/>
        </w:tabs>
        <w:spacing w:after="0" w:line="240" w:lineRule="auto"/>
        <w:ind w:right="-254"/>
        <w:rPr>
          <w:sz w:val="28"/>
          <w:szCs w:val="28"/>
        </w:rPr>
      </w:pPr>
      <w:bookmarkStart w:id="4636" w:name="bookmark4700"/>
      <w:r>
        <w:rPr>
          <w:sz w:val="28"/>
          <w:szCs w:val="28"/>
        </w:rPr>
        <w:lastRenderedPageBreak/>
        <w:t>Hoạt động 2: Tham gia hội chợ quê</w:t>
      </w:r>
      <w:bookmarkEnd w:id="4636"/>
    </w:p>
    <w:p w14:paraId="7CB7DFFA" w14:textId="77777777" w:rsidR="00150A58" w:rsidRDefault="00837037" w:rsidP="00B27DAC">
      <w:pPr>
        <w:pStyle w:val="Tiu20"/>
        <w:keepNext/>
        <w:keepLines/>
        <w:numPr>
          <w:ilvl w:val="0"/>
          <w:numId w:val="493"/>
        </w:numPr>
        <w:tabs>
          <w:tab w:val="left" w:pos="284"/>
          <w:tab w:val="left" w:pos="385"/>
        </w:tabs>
        <w:spacing w:after="0" w:line="240" w:lineRule="auto"/>
        <w:ind w:right="-254"/>
        <w:rPr>
          <w:sz w:val="28"/>
          <w:szCs w:val="28"/>
        </w:rPr>
      </w:pPr>
      <w:bookmarkStart w:id="4637" w:name="bookmark4701"/>
      <w:bookmarkStart w:id="4638" w:name="bookmark4699"/>
      <w:bookmarkStart w:id="4639" w:name="bookmark4698"/>
      <w:bookmarkStart w:id="4640" w:name="bookmark4702"/>
      <w:bookmarkEnd w:id="4637"/>
      <w:r>
        <w:rPr>
          <w:sz w:val="28"/>
          <w:szCs w:val="28"/>
        </w:rPr>
        <w:t>Mục tiêu:</w:t>
      </w:r>
      <w:bookmarkEnd w:id="4638"/>
      <w:bookmarkEnd w:id="4639"/>
      <w:bookmarkEnd w:id="4640"/>
    </w:p>
    <w:p w14:paraId="35186F16"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41" w:name="bookmark4703"/>
      <w:bookmarkEnd w:id="4641"/>
      <w:r>
        <w:rPr>
          <w:sz w:val="28"/>
          <w:szCs w:val="28"/>
        </w:rPr>
        <w:t>Biết được giá trị truyền thống dân tộc, hình ảnh quê hương đất nước từ những món ăn dân đà, những đổ chơi mang đậm truyền thống và những nét văn hoá đặc sắc của người Việt Nam;</w:t>
      </w:r>
    </w:p>
    <w:p w14:paraId="056A5CD0" w14:textId="77777777" w:rsidR="00150A58" w:rsidRDefault="00837037" w:rsidP="008D2D02">
      <w:pPr>
        <w:pStyle w:val="Vnbnnidung0"/>
        <w:tabs>
          <w:tab w:val="left" w:pos="284"/>
        </w:tabs>
        <w:spacing w:after="0" w:line="240" w:lineRule="auto"/>
        <w:ind w:right="-254"/>
        <w:rPr>
          <w:sz w:val="28"/>
          <w:szCs w:val="28"/>
        </w:rPr>
      </w:pPr>
      <w:r>
        <w:rPr>
          <w:sz w:val="28"/>
          <w:szCs w:val="28"/>
        </w:rPr>
        <w:t>-</w:t>
      </w:r>
      <w:r w:rsidR="00061764" w:rsidRPr="006714C0">
        <w:rPr>
          <w:sz w:val="28"/>
          <w:szCs w:val="28"/>
        </w:rPr>
        <w:t xml:space="preserve"> </w:t>
      </w:r>
      <w:r>
        <w:rPr>
          <w:sz w:val="28"/>
          <w:szCs w:val="28"/>
        </w:rPr>
        <w:t>Tự hào về truyền thống của quê hương, đất nước;</w:t>
      </w:r>
    </w:p>
    <w:p w14:paraId="5C77456B" w14:textId="77777777" w:rsidR="00150A58" w:rsidRDefault="00061764" w:rsidP="00061764">
      <w:pPr>
        <w:pStyle w:val="Vnbnnidung0"/>
        <w:tabs>
          <w:tab w:val="left" w:pos="284"/>
        </w:tabs>
        <w:spacing w:after="0" w:line="240" w:lineRule="auto"/>
        <w:ind w:right="-254"/>
        <w:rPr>
          <w:sz w:val="28"/>
          <w:szCs w:val="28"/>
        </w:rPr>
      </w:pPr>
      <w:bookmarkStart w:id="4642" w:name="bookmark4704"/>
      <w:bookmarkEnd w:id="4642"/>
      <w:r w:rsidRPr="006714C0">
        <w:rPr>
          <w:sz w:val="28"/>
          <w:szCs w:val="28"/>
        </w:rPr>
        <w:t xml:space="preserve">- </w:t>
      </w:r>
      <w:r w:rsidR="00837037">
        <w:rPr>
          <w:sz w:val="28"/>
          <w:szCs w:val="28"/>
        </w:rPr>
        <w:t>Hứng thú, tích cực tham gia Hội chợ quê.</w:t>
      </w:r>
    </w:p>
    <w:p w14:paraId="66AEFA01" w14:textId="77777777" w:rsidR="00150A58" w:rsidRDefault="00837037" w:rsidP="00B27DAC">
      <w:pPr>
        <w:pStyle w:val="Vnbnnidung0"/>
        <w:numPr>
          <w:ilvl w:val="0"/>
          <w:numId w:val="493"/>
        </w:numPr>
        <w:tabs>
          <w:tab w:val="left" w:pos="284"/>
          <w:tab w:val="left" w:pos="390"/>
        </w:tabs>
        <w:spacing w:after="0" w:line="240" w:lineRule="auto"/>
        <w:ind w:right="-254"/>
        <w:rPr>
          <w:sz w:val="28"/>
          <w:szCs w:val="28"/>
        </w:rPr>
      </w:pPr>
      <w:bookmarkStart w:id="4643" w:name="bookmark4705"/>
      <w:bookmarkEnd w:id="4643"/>
      <w:r>
        <w:rPr>
          <w:b/>
          <w:bCs/>
          <w:sz w:val="28"/>
          <w:szCs w:val="28"/>
        </w:rPr>
        <w:t xml:space="preserve">Nội dung: </w:t>
      </w:r>
      <w:r>
        <w:rPr>
          <w:sz w:val="28"/>
          <w:szCs w:val="28"/>
        </w:rPr>
        <w:t>HS tham gia hội chợ quê</w:t>
      </w:r>
    </w:p>
    <w:p w14:paraId="61B9D3ED" w14:textId="77777777" w:rsidR="00150A58" w:rsidRDefault="00837037" w:rsidP="00B27DAC">
      <w:pPr>
        <w:pStyle w:val="Vnbnnidung0"/>
        <w:numPr>
          <w:ilvl w:val="0"/>
          <w:numId w:val="493"/>
        </w:numPr>
        <w:tabs>
          <w:tab w:val="left" w:pos="284"/>
          <w:tab w:val="left" w:pos="390"/>
        </w:tabs>
        <w:spacing w:after="0" w:line="240" w:lineRule="auto"/>
        <w:ind w:right="-254"/>
        <w:rPr>
          <w:sz w:val="28"/>
          <w:szCs w:val="28"/>
        </w:rPr>
      </w:pPr>
      <w:bookmarkStart w:id="4644" w:name="bookmark4706"/>
      <w:bookmarkEnd w:id="4644"/>
      <w:r>
        <w:rPr>
          <w:b/>
          <w:bCs/>
          <w:sz w:val="28"/>
          <w:szCs w:val="28"/>
        </w:rPr>
        <w:t xml:space="preserve">Sản phẩm: </w:t>
      </w:r>
      <w:r>
        <w:rPr>
          <w:sz w:val="28"/>
          <w:szCs w:val="28"/>
        </w:rPr>
        <w:t>Sản phẩm trưng bày của HS</w:t>
      </w:r>
    </w:p>
    <w:p w14:paraId="31040397" w14:textId="77777777" w:rsidR="00150A58" w:rsidRDefault="00837037" w:rsidP="00B27DAC">
      <w:pPr>
        <w:pStyle w:val="Tiu20"/>
        <w:keepNext/>
        <w:keepLines/>
        <w:numPr>
          <w:ilvl w:val="0"/>
          <w:numId w:val="493"/>
        </w:numPr>
        <w:tabs>
          <w:tab w:val="left" w:pos="284"/>
          <w:tab w:val="left" w:pos="395"/>
        </w:tabs>
        <w:spacing w:after="0" w:line="240" w:lineRule="auto"/>
        <w:ind w:right="-254"/>
        <w:rPr>
          <w:sz w:val="28"/>
          <w:szCs w:val="28"/>
        </w:rPr>
      </w:pPr>
      <w:bookmarkStart w:id="4645" w:name="bookmark4709"/>
      <w:bookmarkStart w:id="4646" w:name="bookmark4710"/>
      <w:bookmarkStart w:id="4647" w:name="bookmark4707"/>
      <w:bookmarkStart w:id="4648" w:name="bookmark4708"/>
      <w:bookmarkEnd w:id="4645"/>
      <w:r>
        <w:rPr>
          <w:sz w:val="28"/>
          <w:szCs w:val="28"/>
        </w:rPr>
        <w:t>Tổ chức thực hiện:</w:t>
      </w:r>
      <w:bookmarkEnd w:id="4646"/>
      <w:bookmarkEnd w:id="4647"/>
      <w:bookmarkEnd w:id="4648"/>
    </w:p>
    <w:p w14:paraId="020A7F31" w14:textId="77777777" w:rsidR="00150A58" w:rsidRDefault="00837037" w:rsidP="00B27DAC">
      <w:pPr>
        <w:pStyle w:val="Vnbnnidung0"/>
        <w:numPr>
          <w:ilvl w:val="0"/>
          <w:numId w:val="454"/>
        </w:numPr>
        <w:tabs>
          <w:tab w:val="left" w:pos="142"/>
        </w:tabs>
        <w:spacing w:after="0" w:line="240" w:lineRule="auto"/>
        <w:ind w:right="-395"/>
        <w:rPr>
          <w:sz w:val="28"/>
          <w:szCs w:val="28"/>
        </w:rPr>
      </w:pPr>
      <w:bookmarkStart w:id="4649" w:name="bookmark4711"/>
      <w:bookmarkEnd w:id="4649"/>
      <w:r>
        <w:rPr>
          <w:sz w:val="28"/>
          <w:szCs w:val="28"/>
        </w:rPr>
        <w:t>L</w:t>
      </w:r>
      <w:r w:rsidR="00061764" w:rsidRPr="006714C0">
        <w:rPr>
          <w:sz w:val="28"/>
          <w:szCs w:val="28"/>
        </w:rPr>
        <w:t>ớ</w:t>
      </w:r>
      <w:r>
        <w:rPr>
          <w:sz w:val="28"/>
          <w:szCs w:val="28"/>
        </w:rPr>
        <w:t>p trực tuần tuyên bố lí do, giới thiệu các vị khách mời.</w:t>
      </w:r>
    </w:p>
    <w:p w14:paraId="67BE2B47" w14:textId="77777777" w:rsidR="00150A58" w:rsidRDefault="00837037" w:rsidP="00B27DAC">
      <w:pPr>
        <w:pStyle w:val="Vnbnnidung0"/>
        <w:numPr>
          <w:ilvl w:val="0"/>
          <w:numId w:val="454"/>
        </w:numPr>
        <w:tabs>
          <w:tab w:val="left" w:pos="142"/>
        </w:tabs>
        <w:spacing w:after="0" w:line="240" w:lineRule="auto"/>
        <w:ind w:right="-395"/>
        <w:rPr>
          <w:sz w:val="28"/>
          <w:szCs w:val="28"/>
        </w:rPr>
      </w:pPr>
      <w:bookmarkStart w:id="4650" w:name="bookmark4712"/>
      <w:bookmarkEnd w:id="4650"/>
      <w:r>
        <w:rPr>
          <w:sz w:val="28"/>
          <w:szCs w:val="28"/>
        </w:rPr>
        <w:t>Đại diện BGH tuyên bố khai mạc Hội chợ quê.</w:t>
      </w:r>
    </w:p>
    <w:p w14:paraId="058F30A5" w14:textId="77777777" w:rsidR="00150A58" w:rsidRDefault="00837037" w:rsidP="00B27DAC">
      <w:pPr>
        <w:pStyle w:val="Vnbnnidung0"/>
        <w:numPr>
          <w:ilvl w:val="0"/>
          <w:numId w:val="454"/>
        </w:numPr>
        <w:tabs>
          <w:tab w:val="left" w:pos="142"/>
        </w:tabs>
        <w:spacing w:after="0" w:line="240" w:lineRule="auto"/>
        <w:ind w:right="-395"/>
        <w:rPr>
          <w:sz w:val="28"/>
          <w:szCs w:val="28"/>
        </w:rPr>
      </w:pPr>
      <w:bookmarkStart w:id="4651" w:name="bookmark4713"/>
      <w:bookmarkEnd w:id="4651"/>
      <w:r>
        <w:rPr>
          <w:sz w:val="28"/>
          <w:szCs w:val="28"/>
        </w:rPr>
        <w:t xml:space="preserve">Các lớp trưng bày mặt hàng đã chuẩn bị theo chủ </w:t>
      </w:r>
      <w:r w:rsidR="008D2D02">
        <w:rPr>
          <w:sz w:val="28"/>
          <w:szCs w:val="28"/>
        </w:rPr>
        <w:t>đề</w:t>
      </w:r>
      <w:r>
        <w:rPr>
          <w:sz w:val="28"/>
          <w:szCs w:val="28"/>
        </w:rPr>
        <w:t xml:space="preserve"> một cách nhanh chóng, tiết kiệm thời gian.</w:t>
      </w:r>
    </w:p>
    <w:p w14:paraId="6149D8FF" w14:textId="77777777" w:rsidR="00150A58" w:rsidRDefault="00837037" w:rsidP="00B27DAC">
      <w:pPr>
        <w:pStyle w:val="Vnbnnidung0"/>
        <w:numPr>
          <w:ilvl w:val="0"/>
          <w:numId w:val="454"/>
        </w:numPr>
        <w:tabs>
          <w:tab w:val="left" w:pos="142"/>
        </w:tabs>
        <w:spacing w:after="0" w:line="240" w:lineRule="auto"/>
        <w:ind w:right="-395"/>
        <w:rPr>
          <w:sz w:val="28"/>
          <w:szCs w:val="28"/>
        </w:rPr>
      </w:pPr>
      <w:bookmarkStart w:id="4652" w:name="bookmark4714"/>
      <w:bookmarkEnd w:id="4652"/>
      <w:r>
        <w:rPr>
          <w:sz w:val="28"/>
          <w:szCs w:val="28"/>
        </w:rPr>
        <w:t>Đại diện HS giới thiệu về gian hàng của l</w:t>
      </w:r>
      <w:r w:rsidR="008D2D02">
        <w:rPr>
          <w:sz w:val="28"/>
          <w:szCs w:val="28"/>
        </w:rPr>
        <w:t>ớ</w:t>
      </w:r>
      <w:r>
        <w:rPr>
          <w:sz w:val="28"/>
          <w:szCs w:val="28"/>
        </w:rPr>
        <w:t>p.</w:t>
      </w:r>
    </w:p>
    <w:p w14:paraId="69168B2C" w14:textId="77777777" w:rsidR="00150A58" w:rsidRDefault="00837037" w:rsidP="00B27DAC">
      <w:pPr>
        <w:pStyle w:val="Vnbnnidung0"/>
        <w:numPr>
          <w:ilvl w:val="0"/>
          <w:numId w:val="454"/>
        </w:numPr>
        <w:tabs>
          <w:tab w:val="left" w:pos="142"/>
        </w:tabs>
        <w:spacing w:after="0" w:line="240" w:lineRule="auto"/>
        <w:ind w:right="-395"/>
        <w:rPr>
          <w:sz w:val="28"/>
          <w:szCs w:val="28"/>
        </w:rPr>
      </w:pPr>
      <w:bookmarkStart w:id="4653" w:name="bookmark4715"/>
      <w:bookmarkEnd w:id="4653"/>
      <w:r>
        <w:rPr>
          <w:sz w:val="28"/>
          <w:szCs w:val="28"/>
        </w:rPr>
        <w:t>Tham gia các hoạt động trong hội chợ (văn nghệ, trò chơi dân gian, mua, bán hàng hoá,...).</w:t>
      </w:r>
    </w:p>
    <w:p w14:paraId="20E5FD57" w14:textId="77777777" w:rsidR="00150A58" w:rsidRDefault="00837037" w:rsidP="00B27DAC">
      <w:pPr>
        <w:pStyle w:val="Vnbnnidung0"/>
        <w:numPr>
          <w:ilvl w:val="0"/>
          <w:numId w:val="454"/>
        </w:numPr>
        <w:tabs>
          <w:tab w:val="left" w:pos="142"/>
        </w:tabs>
        <w:spacing w:after="0" w:line="240" w:lineRule="auto"/>
        <w:ind w:right="-395"/>
        <w:rPr>
          <w:sz w:val="28"/>
          <w:szCs w:val="28"/>
        </w:rPr>
      </w:pPr>
      <w:bookmarkStart w:id="4654" w:name="bookmark4716"/>
      <w:bookmarkEnd w:id="4654"/>
      <w:r>
        <w:rPr>
          <w:sz w:val="28"/>
          <w:szCs w:val="28"/>
        </w:rPr>
        <w:t>BGK công bố và trao giải cho các l</w:t>
      </w:r>
      <w:r w:rsidR="008D2D02">
        <w:rPr>
          <w:sz w:val="28"/>
          <w:szCs w:val="28"/>
        </w:rPr>
        <w:t>ớ</w:t>
      </w:r>
      <w:r>
        <w:rPr>
          <w:sz w:val="28"/>
          <w:szCs w:val="28"/>
        </w:rPr>
        <w:t>p có gian hàng đẹp, ý nghĩa; các lớp tích cực tham gia các hoạt động văn nghệ, trò chơi dân gian,...</w:t>
      </w:r>
    </w:p>
    <w:p w14:paraId="3234AABA" w14:textId="77777777" w:rsidR="00150A58" w:rsidRDefault="008D2D02" w:rsidP="008D2D02">
      <w:pPr>
        <w:pStyle w:val="Tiu20"/>
        <w:keepNext/>
        <w:keepLines/>
        <w:tabs>
          <w:tab w:val="left" w:pos="284"/>
          <w:tab w:val="left" w:pos="443"/>
        </w:tabs>
        <w:spacing w:after="0" w:line="240" w:lineRule="auto"/>
        <w:ind w:right="-254"/>
        <w:rPr>
          <w:sz w:val="28"/>
          <w:szCs w:val="28"/>
        </w:rPr>
      </w:pPr>
      <w:bookmarkStart w:id="4655" w:name="bookmark4719"/>
      <w:bookmarkStart w:id="4656" w:name="bookmark4720"/>
      <w:bookmarkStart w:id="4657" w:name="bookmark4718"/>
      <w:bookmarkStart w:id="4658" w:name="bookmark4717"/>
      <w:bookmarkEnd w:id="4655"/>
      <w:r>
        <w:rPr>
          <w:sz w:val="28"/>
          <w:szCs w:val="28"/>
        </w:rPr>
        <w:t>C. HOẠT ĐỘNG TIẾP NỐI</w:t>
      </w:r>
      <w:bookmarkEnd w:id="4656"/>
      <w:bookmarkEnd w:id="4657"/>
      <w:bookmarkEnd w:id="4658"/>
    </w:p>
    <w:p w14:paraId="29867D49" w14:textId="77777777" w:rsidR="00150A58" w:rsidRDefault="00837037" w:rsidP="00B27DAC">
      <w:pPr>
        <w:pStyle w:val="Vnbnnidung0"/>
        <w:numPr>
          <w:ilvl w:val="0"/>
          <w:numId w:val="494"/>
        </w:numPr>
        <w:tabs>
          <w:tab w:val="left" w:pos="284"/>
          <w:tab w:val="left" w:pos="385"/>
        </w:tabs>
        <w:spacing w:after="0" w:line="240" w:lineRule="auto"/>
        <w:ind w:right="-254"/>
        <w:rPr>
          <w:sz w:val="28"/>
          <w:szCs w:val="28"/>
        </w:rPr>
      </w:pPr>
      <w:bookmarkStart w:id="4659" w:name="bookmark4721"/>
      <w:bookmarkEnd w:id="4659"/>
      <w:r>
        <w:rPr>
          <w:b/>
          <w:bCs/>
          <w:sz w:val="28"/>
          <w:szCs w:val="28"/>
        </w:rPr>
        <w:t xml:space="preserve">Mục tiêu: </w:t>
      </w:r>
      <w:r w:rsidR="008D2D02">
        <w:rPr>
          <w:sz w:val="28"/>
          <w:szCs w:val="28"/>
        </w:rPr>
        <w:t>HS</w:t>
      </w:r>
      <w:r>
        <w:rPr>
          <w:sz w:val="28"/>
          <w:szCs w:val="28"/>
        </w:rPr>
        <w:t xml:space="preserve"> chia sẻ cảm xúc với người thân về hội chợ</w:t>
      </w:r>
    </w:p>
    <w:p w14:paraId="27811996" w14:textId="77777777" w:rsidR="00150A58" w:rsidRDefault="00837037" w:rsidP="00B27DAC">
      <w:pPr>
        <w:pStyle w:val="Vnbnnidung0"/>
        <w:numPr>
          <w:ilvl w:val="0"/>
          <w:numId w:val="494"/>
        </w:numPr>
        <w:tabs>
          <w:tab w:val="left" w:pos="284"/>
          <w:tab w:val="left" w:pos="390"/>
        </w:tabs>
        <w:spacing w:after="0" w:line="240" w:lineRule="auto"/>
        <w:ind w:right="-254"/>
        <w:rPr>
          <w:sz w:val="28"/>
          <w:szCs w:val="28"/>
        </w:rPr>
      </w:pPr>
      <w:bookmarkStart w:id="4660" w:name="bookmark4722"/>
      <w:bookmarkEnd w:id="4660"/>
      <w:r>
        <w:rPr>
          <w:b/>
          <w:bCs/>
          <w:sz w:val="28"/>
          <w:szCs w:val="28"/>
        </w:rPr>
        <w:t xml:space="preserve">Nội dung: </w:t>
      </w:r>
      <w:r w:rsidRPr="008D2D02">
        <w:rPr>
          <w:sz w:val="28"/>
          <w:szCs w:val="28"/>
        </w:rPr>
        <w:t>HS</w:t>
      </w:r>
      <w:r>
        <w:rPr>
          <w:b/>
          <w:bCs/>
          <w:sz w:val="28"/>
          <w:szCs w:val="28"/>
        </w:rPr>
        <w:t xml:space="preserve"> </w:t>
      </w:r>
      <w:r>
        <w:rPr>
          <w:sz w:val="28"/>
          <w:szCs w:val="28"/>
        </w:rPr>
        <w:t>chia sẻ với người thân về hội chợ quê ở trường</w:t>
      </w:r>
    </w:p>
    <w:p w14:paraId="1EBF4E96" w14:textId="77777777" w:rsidR="00150A58" w:rsidRDefault="00837037" w:rsidP="00B27DAC">
      <w:pPr>
        <w:pStyle w:val="Vnbnnidung0"/>
        <w:numPr>
          <w:ilvl w:val="0"/>
          <w:numId w:val="494"/>
        </w:numPr>
        <w:tabs>
          <w:tab w:val="left" w:pos="284"/>
          <w:tab w:val="left" w:pos="390"/>
        </w:tabs>
        <w:spacing w:after="0" w:line="240" w:lineRule="auto"/>
        <w:ind w:right="-254"/>
        <w:rPr>
          <w:sz w:val="28"/>
          <w:szCs w:val="28"/>
        </w:rPr>
      </w:pPr>
      <w:bookmarkStart w:id="4661" w:name="bookmark4723"/>
      <w:bookmarkEnd w:id="4661"/>
      <w:r>
        <w:rPr>
          <w:b/>
          <w:bCs/>
          <w:sz w:val="28"/>
          <w:szCs w:val="28"/>
        </w:rPr>
        <w:t xml:space="preserve">Sản phẩm: </w:t>
      </w:r>
      <w:r w:rsidR="008D2D02">
        <w:rPr>
          <w:sz w:val="28"/>
          <w:szCs w:val="28"/>
        </w:rPr>
        <w:t>K</w:t>
      </w:r>
      <w:r>
        <w:rPr>
          <w:sz w:val="28"/>
          <w:szCs w:val="28"/>
        </w:rPr>
        <w:t xml:space="preserve">ết </w:t>
      </w:r>
      <w:r w:rsidR="008D2D02">
        <w:rPr>
          <w:sz w:val="28"/>
          <w:szCs w:val="28"/>
        </w:rPr>
        <w:t>qủa</w:t>
      </w:r>
      <w:r>
        <w:rPr>
          <w:sz w:val="28"/>
          <w:szCs w:val="28"/>
        </w:rPr>
        <w:t xml:space="preserve"> thực hiện của HS</w:t>
      </w:r>
    </w:p>
    <w:p w14:paraId="2C3681B9" w14:textId="77777777" w:rsidR="00150A58" w:rsidRDefault="00837037" w:rsidP="00B27DAC">
      <w:pPr>
        <w:pStyle w:val="Tiu20"/>
        <w:keepNext/>
        <w:keepLines/>
        <w:numPr>
          <w:ilvl w:val="0"/>
          <w:numId w:val="494"/>
        </w:numPr>
        <w:tabs>
          <w:tab w:val="left" w:pos="284"/>
          <w:tab w:val="left" w:pos="395"/>
        </w:tabs>
        <w:spacing w:after="0" w:line="240" w:lineRule="auto"/>
        <w:ind w:right="-254"/>
        <w:rPr>
          <w:sz w:val="28"/>
          <w:szCs w:val="28"/>
        </w:rPr>
      </w:pPr>
      <w:bookmarkStart w:id="4662" w:name="bookmark4726"/>
      <w:bookmarkStart w:id="4663" w:name="bookmark4724"/>
      <w:bookmarkStart w:id="4664" w:name="bookmark4727"/>
      <w:bookmarkStart w:id="4665" w:name="bookmark4725"/>
      <w:bookmarkEnd w:id="4662"/>
      <w:r>
        <w:rPr>
          <w:sz w:val="28"/>
          <w:szCs w:val="28"/>
        </w:rPr>
        <w:t>Tổ chức thực hiện:</w:t>
      </w:r>
      <w:bookmarkEnd w:id="4663"/>
      <w:bookmarkEnd w:id="4664"/>
      <w:bookmarkEnd w:id="4665"/>
    </w:p>
    <w:p w14:paraId="421B56A5" w14:textId="77777777" w:rsidR="00150A58" w:rsidRDefault="00837037" w:rsidP="00B27DAC">
      <w:pPr>
        <w:pStyle w:val="Vnbnnidung0"/>
        <w:numPr>
          <w:ilvl w:val="0"/>
          <w:numId w:val="454"/>
        </w:numPr>
        <w:tabs>
          <w:tab w:val="left" w:pos="284"/>
        </w:tabs>
        <w:spacing w:after="0" w:line="240" w:lineRule="auto"/>
        <w:ind w:right="-254"/>
        <w:rPr>
          <w:sz w:val="28"/>
          <w:szCs w:val="28"/>
        </w:rPr>
      </w:pPr>
      <w:bookmarkStart w:id="4666" w:name="bookmark4728"/>
      <w:bookmarkEnd w:id="4666"/>
      <w:r>
        <w:rPr>
          <w:sz w:val="28"/>
          <w:szCs w:val="28"/>
        </w:rPr>
        <w:t>Chia sẻ với cha mẹ, người thân về những điều em đã học hỏi được và cảm xúc của em khi tham gia Hội chợ quê.</w:t>
      </w:r>
    </w:p>
    <w:p w14:paraId="2DD7D9E0" w14:textId="77777777" w:rsidR="006D4D97" w:rsidRDefault="006D4D97" w:rsidP="008D2D02">
      <w:pPr>
        <w:pStyle w:val="Vnbnnidung0"/>
        <w:tabs>
          <w:tab w:val="left" w:pos="284"/>
        </w:tabs>
        <w:spacing w:after="0" w:line="240" w:lineRule="auto"/>
        <w:ind w:right="-254"/>
        <w:rPr>
          <w:sz w:val="28"/>
          <w:szCs w:val="28"/>
        </w:rPr>
      </w:pPr>
    </w:p>
    <w:p w14:paraId="4CCE295C" w14:textId="77777777" w:rsidR="006D4D97" w:rsidRPr="00F26483" w:rsidRDefault="006D4D97" w:rsidP="008D2D02">
      <w:pPr>
        <w:pStyle w:val="Vnbnnidung0"/>
        <w:tabs>
          <w:tab w:val="left" w:pos="284"/>
        </w:tabs>
        <w:spacing w:after="0" w:line="240" w:lineRule="auto"/>
        <w:ind w:right="-254"/>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1C159719" w14:textId="77777777" w:rsidR="006D4D97" w:rsidRDefault="006D4D97" w:rsidP="006D4D97">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6D4D97" w14:paraId="6942C833"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03526A69" w14:textId="77777777" w:rsidR="006D4D97" w:rsidRDefault="006D4D97"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0BC8E6D6" w14:textId="77777777" w:rsidR="006D4D97" w:rsidRDefault="006D4D97" w:rsidP="008F08D8">
            <w:pPr>
              <w:pStyle w:val="Khc0"/>
              <w:spacing w:after="0" w:line="240" w:lineRule="auto"/>
              <w:jc w:val="center"/>
              <w:rPr>
                <w:sz w:val="28"/>
                <w:szCs w:val="28"/>
              </w:rPr>
            </w:pPr>
            <w:r>
              <w:rPr>
                <w:b/>
                <w:bCs/>
                <w:sz w:val="28"/>
                <w:szCs w:val="28"/>
              </w:rPr>
              <w:t>Phương pháp</w:t>
            </w:r>
          </w:p>
          <w:p w14:paraId="354C450F" w14:textId="77777777" w:rsidR="006D4D97" w:rsidRDefault="006D4D97"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4A022C74" w14:textId="77777777" w:rsidR="006D4D97" w:rsidRDefault="006D4D97"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50702AD4" w14:textId="77777777" w:rsidR="006D4D97" w:rsidRDefault="006D4D97" w:rsidP="008F08D8">
            <w:pPr>
              <w:pStyle w:val="Khc0"/>
              <w:spacing w:after="0" w:line="240" w:lineRule="auto"/>
              <w:jc w:val="center"/>
              <w:rPr>
                <w:sz w:val="28"/>
                <w:szCs w:val="28"/>
              </w:rPr>
            </w:pPr>
            <w:r>
              <w:rPr>
                <w:b/>
                <w:bCs/>
                <w:sz w:val="28"/>
                <w:szCs w:val="28"/>
              </w:rPr>
              <w:t>Ghi</w:t>
            </w:r>
          </w:p>
          <w:p w14:paraId="7A27F083" w14:textId="77777777" w:rsidR="006D4D97" w:rsidRDefault="006D4D97" w:rsidP="008F08D8">
            <w:pPr>
              <w:pStyle w:val="Khc0"/>
              <w:spacing w:after="0" w:line="240" w:lineRule="auto"/>
              <w:jc w:val="center"/>
              <w:rPr>
                <w:sz w:val="28"/>
                <w:szCs w:val="28"/>
              </w:rPr>
            </w:pPr>
            <w:r>
              <w:rPr>
                <w:b/>
                <w:bCs/>
                <w:sz w:val="28"/>
                <w:szCs w:val="28"/>
              </w:rPr>
              <w:t>Chú</w:t>
            </w:r>
          </w:p>
        </w:tc>
      </w:tr>
      <w:tr w:rsidR="006D4D97" w14:paraId="79BEF5BD"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42073B0C"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2A711221"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4ED13C80"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4C0AE366"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58C2A548"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3E4BA435"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Phù h</w:t>
            </w:r>
            <w:r w:rsidR="008D2D02">
              <w:rPr>
                <w:sz w:val="28"/>
                <w:szCs w:val="28"/>
              </w:rPr>
              <w:t>ợ</w:t>
            </w:r>
            <w:r>
              <w:rPr>
                <w:sz w:val="28"/>
                <w:szCs w:val="28"/>
              </w:rPr>
              <w:t>p với mục tiêu, nội dung</w:t>
            </w:r>
          </w:p>
        </w:tc>
        <w:tc>
          <w:tcPr>
            <w:tcW w:w="1489" w:type="dxa"/>
            <w:tcBorders>
              <w:top w:val="single" w:sz="4" w:space="0" w:color="auto"/>
              <w:left w:val="single" w:sz="4" w:space="0" w:color="auto"/>
              <w:bottom w:val="single" w:sz="4" w:space="0" w:color="auto"/>
            </w:tcBorders>
            <w:shd w:val="clear" w:color="auto" w:fill="FFFFFF"/>
          </w:tcPr>
          <w:p w14:paraId="76E7520D" w14:textId="77777777" w:rsidR="006D4D97" w:rsidRDefault="006D4D97"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2343C3E5" w14:textId="77777777" w:rsidR="006D4D97" w:rsidRDefault="006D4D97" w:rsidP="008F08D8">
            <w:pPr>
              <w:tabs>
                <w:tab w:val="left" w:pos="165"/>
              </w:tabs>
              <w:ind w:right="74"/>
              <w:rPr>
                <w:rFonts w:ascii="Times New Roman" w:hAnsi="Times New Roman" w:cs="Times New Roman"/>
                <w:sz w:val="28"/>
                <w:szCs w:val="28"/>
              </w:rPr>
            </w:pPr>
          </w:p>
        </w:tc>
      </w:tr>
    </w:tbl>
    <w:p w14:paraId="2DE653CA" w14:textId="77777777" w:rsidR="006D4D97" w:rsidRDefault="006D4D97" w:rsidP="006D4D97">
      <w:pPr>
        <w:pStyle w:val="Chthchbng0"/>
        <w:rPr>
          <w:sz w:val="28"/>
          <w:szCs w:val="28"/>
        </w:rPr>
      </w:pPr>
    </w:p>
    <w:p w14:paraId="7829373C" w14:textId="77777777" w:rsidR="006D4D97" w:rsidRDefault="006D4D97" w:rsidP="006D4D97">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6038E43E" w14:textId="77777777" w:rsidR="006D4D97" w:rsidRDefault="006D4D97" w:rsidP="006D4D97">
      <w:pPr>
        <w:rPr>
          <w:rFonts w:ascii="Times New Roman" w:hAnsi="Times New Roman" w:cs="Times New Roman"/>
          <w:sz w:val="28"/>
          <w:szCs w:val="28"/>
        </w:rPr>
      </w:pPr>
    </w:p>
    <w:p w14:paraId="01990AA6" w14:textId="77777777" w:rsidR="006D4D97" w:rsidRDefault="006D4D97" w:rsidP="006D4D97">
      <w:pPr>
        <w:rPr>
          <w:rFonts w:ascii="Times New Roman" w:hAnsi="Times New Roman" w:cs="Times New Roman"/>
          <w:sz w:val="28"/>
          <w:szCs w:val="28"/>
        </w:rPr>
      </w:pPr>
    </w:p>
    <w:p w14:paraId="673A39E6" w14:textId="77777777" w:rsidR="006D4D97" w:rsidRDefault="006D4D97" w:rsidP="006D4D97">
      <w:pPr>
        <w:rPr>
          <w:rFonts w:ascii="Times New Roman" w:hAnsi="Times New Roman" w:cs="Times New Roman"/>
          <w:sz w:val="28"/>
          <w:szCs w:val="28"/>
        </w:rPr>
      </w:pPr>
    </w:p>
    <w:p w14:paraId="3FCC2437" w14:textId="77777777" w:rsidR="006D4D97" w:rsidRDefault="006D4D97" w:rsidP="006D4D97">
      <w:pPr>
        <w:rPr>
          <w:rFonts w:ascii="Times New Roman" w:hAnsi="Times New Roman" w:cs="Times New Roman"/>
          <w:sz w:val="28"/>
          <w:szCs w:val="28"/>
        </w:rPr>
      </w:pPr>
    </w:p>
    <w:p w14:paraId="15963A5C" w14:textId="77777777" w:rsidR="006D4D97" w:rsidRDefault="006D4D97" w:rsidP="006D4D97">
      <w:pPr>
        <w:rPr>
          <w:rFonts w:ascii="Times New Roman" w:hAnsi="Times New Roman" w:cs="Times New Roman"/>
          <w:sz w:val="28"/>
          <w:szCs w:val="28"/>
        </w:rPr>
      </w:pPr>
    </w:p>
    <w:p w14:paraId="3F498FDF" w14:textId="77777777" w:rsidR="006D4D97" w:rsidRDefault="006D4D97" w:rsidP="006D4D97">
      <w:pPr>
        <w:rPr>
          <w:rFonts w:ascii="Times New Roman" w:hAnsi="Times New Roman" w:cs="Times New Roman"/>
          <w:sz w:val="28"/>
          <w:szCs w:val="28"/>
        </w:rPr>
      </w:pPr>
    </w:p>
    <w:p w14:paraId="04213D8D" w14:textId="77777777" w:rsidR="006D4D97" w:rsidRDefault="006D4D97" w:rsidP="006D4D97">
      <w:pPr>
        <w:rPr>
          <w:rFonts w:ascii="Times New Roman" w:hAnsi="Times New Roman" w:cs="Times New Roman"/>
          <w:sz w:val="28"/>
          <w:szCs w:val="28"/>
        </w:rPr>
      </w:pPr>
    </w:p>
    <w:p w14:paraId="0A42EE0B" w14:textId="77777777" w:rsidR="006D4D97" w:rsidRDefault="006D4D97" w:rsidP="006D4D97">
      <w:pPr>
        <w:rPr>
          <w:rFonts w:ascii="Times New Roman" w:hAnsi="Times New Roman" w:cs="Times New Roman"/>
          <w:sz w:val="28"/>
          <w:szCs w:val="28"/>
        </w:rPr>
      </w:pPr>
    </w:p>
    <w:p w14:paraId="44B2C8BA" w14:textId="77777777" w:rsidR="006D4D97" w:rsidRDefault="006D4D97" w:rsidP="006D4D97">
      <w:pPr>
        <w:rPr>
          <w:rFonts w:ascii="Times New Roman" w:hAnsi="Times New Roman" w:cs="Times New Roman"/>
          <w:sz w:val="28"/>
          <w:szCs w:val="28"/>
        </w:rPr>
      </w:pPr>
    </w:p>
    <w:p w14:paraId="19CB7245" w14:textId="77777777" w:rsidR="008D2D02" w:rsidRDefault="008D2D02" w:rsidP="006D4D97">
      <w:pPr>
        <w:rPr>
          <w:rFonts w:ascii="Times New Roman" w:hAnsi="Times New Roman" w:cs="Times New Roman"/>
          <w:sz w:val="28"/>
          <w:szCs w:val="28"/>
        </w:rPr>
      </w:pPr>
    </w:p>
    <w:p w14:paraId="2CEB8DB8" w14:textId="77777777" w:rsidR="008D2D02" w:rsidRDefault="008D2D02" w:rsidP="006D4D97">
      <w:pPr>
        <w:rPr>
          <w:rFonts w:ascii="Times New Roman" w:hAnsi="Times New Roman" w:cs="Times New Roman"/>
          <w:sz w:val="28"/>
          <w:szCs w:val="28"/>
        </w:rPr>
      </w:pPr>
    </w:p>
    <w:p w14:paraId="63A89EB6" w14:textId="77777777" w:rsidR="008D2D02" w:rsidRDefault="008D2D02" w:rsidP="006D4D97">
      <w:pPr>
        <w:rPr>
          <w:rFonts w:ascii="Times New Roman" w:hAnsi="Times New Roman" w:cs="Times New Roman"/>
          <w:sz w:val="28"/>
          <w:szCs w:val="28"/>
        </w:rPr>
      </w:pPr>
    </w:p>
    <w:p w14:paraId="56DDA846" w14:textId="77777777" w:rsidR="008D2D02" w:rsidRDefault="008D2D02" w:rsidP="006D4D97">
      <w:pPr>
        <w:rPr>
          <w:rFonts w:ascii="Times New Roman" w:hAnsi="Times New Roman" w:cs="Times New Roman"/>
          <w:sz w:val="28"/>
          <w:szCs w:val="28"/>
        </w:rPr>
      </w:pPr>
    </w:p>
    <w:p w14:paraId="108D5E73" w14:textId="77777777" w:rsidR="008D2D02" w:rsidRDefault="008D2D02" w:rsidP="006D4D97">
      <w:pPr>
        <w:rPr>
          <w:rFonts w:ascii="Times New Roman" w:hAnsi="Times New Roman" w:cs="Times New Roman"/>
          <w:sz w:val="28"/>
          <w:szCs w:val="28"/>
        </w:rPr>
      </w:pPr>
    </w:p>
    <w:p w14:paraId="1A6D0D2A" w14:textId="77777777" w:rsidR="008D2D02" w:rsidRDefault="008D2D02" w:rsidP="006D4D97">
      <w:pPr>
        <w:rPr>
          <w:rFonts w:ascii="Times New Roman" w:hAnsi="Times New Roman" w:cs="Times New Roman"/>
          <w:sz w:val="28"/>
          <w:szCs w:val="28"/>
        </w:rPr>
      </w:pPr>
    </w:p>
    <w:p w14:paraId="649EBE40" w14:textId="77777777" w:rsidR="008D2D02" w:rsidRDefault="008D2D02" w:rsidP="006D4D97">
      <w:pPr>
        <w:rPr>
          <w:rFonts w:ascii="Times New Roman" w:hAnsi="Times New Roman" w:cs="Times New Roman"/>
          <w:sz w:val="28"/>
          <w:szCs w:val="28"/>
        </w:rPr>
      </w:pPr>
    </w:p>
    <w:p w14:paraId="38F58DB8" w14:textId="77777777" w:rsidR="008D2D02" w:rsidRDefault="008D2D02" w:rsidP="006D4D97">
      <w:pPr>
        <w:rPr>
          <w:rFonts w:ascii="Times New Roman" w:hAnsi="Times New Roman" w:cs="Times New Roman"/>
          <w:sz w:val="28"/>
          <w:szCs w:val="28"/>
        </w:rPr>
      </w:pPr>
    </w:p>
    <w:p w14:paraId="3F4A97F9" w14:textId="77777777" w:rsidR="008D2D02" w:rsidRDefault="008D2D02" w:rsidP="006D4D97">
      <w:pPr>
        <w:rPr>
          <w:rFonts w:ascii="Times New Roman" w:hAnsi="Times New Roman" w:cs="Times New Roman"/>
          <w:sz w:val="28"/>
          <w:szCs w:val="28"/>
        </w:rPr>
      </w:pPr>
    </w:p>
    <w:p w14:paraId="2BB4F3EA" w14:textId="77777777" w:rsidR="008D2D02" w:rsidRDefault="008D2D02" w:rsidP="006D4D97">
      <w:pPr>
        <w:rPr>
          <w:rFonts w:ascii="Times New Roman" w:hAnsi="Times New Roman" w:cs="Times New Roman"/>
          <w:sz w:val="28"/>
          <w:szCs w:val="28"/>
        </w:rPr>
      </w:pPr>
    </w:p>
    <w:p w14:paraId="57FE2449" w14:textId="77777777" w:rsidR="008D2D02" w:rsidRDefault="008D2D02" w:rsidP="006D4D97">
      <w:pPr>
        <w:rPr>
          <w:rFonts w:ascii="Times New Roman" w:hAnsi="Times New Roman" w:cs="Times New Roman"/>
          <w:sz w:val="28"/>
          <w:szCs w:val="28"/>
        </w:rPr>
      </w:pPr>
    </w:p>
    <w:p w14:paraId="4BC2DAE9" w14:textId="77777777" w:rsidR="008D2D02" w:rsidRDefault="008D2D02" w:rsidP="006D4D97">
      <w:pPr>
        <w:rPr>
          <w:rFonts w:ascii="Times New Roman" w:hAnsi="Times New Roman" w:cs="Times New Roman"/>
          <w:sz w:val="28"/>
          <w:szCs w:val="28"/>
        </w:rPr>
      </w:pPr>
    </w:p>
    <w:p w14:paraId="0D55070C" w14:textId="77777777" w:rsidR="008D2D02" w:rsidRDefault="008D2D02" w:rsidP="006D4D97">
      <w:pPr>
        <w:rPr>
          <w:rFonts w:ascii="Times New Roman" w:hAnsi="Times New Roman" w:cs="Times New Roman"/>
          <w:sz w:val="28"/>
          <w:szCs w:val="28"/>
        </w:rPr>
      </w:pPr>
    </w:p>
    <w:p w14:paraId="11FC0824" w14:textId="77777777" w:rsidR="008D2D02" w:rsidRDefault="008D2D02" w:rsidP="006D4D97">
      <w:pPr>
        <w:rPr>
          <w:rFonts w:ascii="Times New Roman" w:hAnsi="Times New Roman" w:cs="Times New Roman"/>
          <w:sz w:val="28"/>
          <w:szCs w:val="28"/>
        </w:rPr>
      </w:pPr>
    </w:p>
    <w:p w14:paraId="0CD10A13" w14:textId="77777777" w:rsidR="008D2D02" w:rsidRDefault="008D2D02" w:rsidP="006D4D97">
      <w:pPr>
        <w:rPr>
          <w:rFonts w:ascii="Times New Roman" w:hAnsi="Times New Roman" w:cs="Times New Roman"/>
          <w:sz w:val="28"/>
          <w:szCs w:val="28"/>
        </w:rPr>
      </w:pPr>
    </w:p>
    <w:p w14:paraId="4A7C28D5" w14:textId="77777777" w:rsidR="008D2D02" w:rsidRDefault="008D2D02" w:rsidP="006D4D97">
      <w:pPr>
        <w:rPr>
          <w:rFonts w:ascii="Times New Roman" w:hAnsi="Times New Roman" w:cs="Times New Roman"/>
          <w:sz w:val="28"/>
          <w:szCs w:val="28"/>
        </w:rPr>
      </w:pPr>
    </w:p>
    <w:p w14:paraId="18375A7C" w14:textId="77777777" w:rsidR="008D2D02" w:rsidRDefault="008D2D02" w:rsidP="006D4D97">
      <w:pPr>
        <w:rPr>
          <w:rFonts w:ascii="Times New Roman" w:hAnsi="Times New Roman" w:cs="Times New Roman"/>
          <w:sz w:val="28"/>
          <w:szCs w:val="28"/>
        </w:rPr>
      </w:pPr>
    </w:p>
    <w:p w14:paraId="1E96F821" w14:textId="77777777" w:rsidR="008D2D02" w:rsidRDefault="008D2D02" w:rsidP="006D4D97">
      <w:pPr>
        <w:rPr>
          <w:rFonts w:ascii="Times New Roman" w:hAnsi="Times New Roman" w:cs="Times New Roman"/>
          <w:sz w:val="28"/>
          <w:szCs w:val="28"/>
        </w:rPr>
      </w:pPr>
    </w:p>
    <w:p w14:paraId="20B9BC7E" w14:textId="77777777" w:rsidR="008D2D02" w:rsidRDefault="008D2D02" w:rsidP="006D4D97">
      <w:pPr>
        <w:rPr>
          <w:rFonts w:ascii="Times New Roman" w:hAnsi="Times New Roman" w:cs="Times New Roman"/>
          <w:sz w:val="28"/>
          <w:szCs w:val="28"/>
        </w:rPr>
      </w:pPr>
    </w:p>
    <w:p w14:paraId="1080F196" w14:textId="77777777" w:rsidR="006D4D97" w:rsidRDefault="006D4D97" w:rsidP="006D4D97">
      <w:pPr>
        <w:rPr>
          <w:rFonts w:ascii="Times New Roman" w:hAnsi="Times New Roman" w:cs="Times New Roman"/>
          <w:sz w:val="28"/>
          <w:szCs w:val="28"/>
        </w:rPr>
      </w:pPr>
    </w:p>
    <w:p w14:paraId="3DC0C9BB" w14:textId="77777777" w:rsidR="006D4D97" w:rsidRDefault="006D4D97" w:rsidP="006D4D97">
      <w:pPr>
        <w:rPr>
          <w:rFonts w:ascii="Times New Roman" w:hAnsi="Times New Roman" w:cs="Times New Roman"/>
          <w:sz w:val="28"/>
          <w:szCs w:val="28"/>
        </w:rPr>
      </w:pPr>
    </w:p>
    <w:p w14:paraId="2807D44A" w14:textId="77777777" w:rsidR="006D4D97" w:rsidRDefault="006D4D97" w:rsidP="006D4D97">
      <w:pPr>
        <w:rPr>
          <w:rFonts w:ascii="Times New Roman" w:hAnsi="Times New Roman" w:cs="Times New Roman"/>
          <w:sz w:val="28"/>
          <w:szCs w:val="28"/>
        </w:rPr>
      </w:pPr>
    </w:p>
    <w:p w14:paraId="4F67EE0D" w14:textId="77777777" w:rsidR="00150A58" w:rsidRPr="006714C0" w:rsidRDefault="00837037" w:rsidP="00A5492F">
      <w:pPr>
        <w:pStyle w:val="Vnbnnidung0"/>
        <w:spacing w:after="0" w:line="240" w:lineRule="auto"/>
        <w:rPr>
          <w:sz w:val="28"/>
          <w:szCs w:val="28"/>
        </w:rPr>
      </w:pPr>
      <w:r>
        <w:rPr>
          <w:sz w:val="28"/>
          <w:szCs w:val="28"/>
        </w:rPr>
        <w:t>Ngày soạn:</w:t>
      </w:r>
      <w:r w:rsidR="00061764" w:rsidRPr="006714C0">
        <w:rPr>
          <w:sz w:val="28"/>
          <w:szCs w:val="28"/>
        </w:rPr>
        <w:t xml:space="preserve"> 16/01/2022</w:t>
      </w:r>
    </w:p>
    <w:p w14:paraId="61245A63" w14:textId="77777777" w:rsidR="009F7812" w:rsidRDefault="00837037" w:rsidP="009F7812">
      <w:pPr>
        <w:pStyle w:val="Vnbnnidung0"/>
        <w:spacing w:after="0" w:line="276" w:lineRule="auto"/>
        <w:jc w:val="center"/>
        <w:rPr>
          <w:b/>
          <w:bCs/>
          <w:color w:val="FF0000"/>
          <w:sz w:val="28"/>
          <w:szCs w:val="28"/>
        </w:rPr>
      </w:pPr>
      <w:r w:rsidRPr="008D2D02">
        <w:rPr>
          <w:b/>
          <w:bCs/>
          <w:color w:val="FF0000"/>
          <w:sz w:val="28"/>
          <w:szCs w:val="28"/>
        </w:rPr>
        <w:t xml:space="preserve">TUẦN 19 </w:t>
      </w:r>
      <w:r w:rsidR="008D2D02">
        <w:rPr>
          <w:b/>
          <w:bCs/>
          <w:color w:val="FF0000"/>
          <w:sz w:val="28"/>
          <w:szCs w:val="28"/>
        </w:rPr>
        <w:t>–</w:t>
      </w:r>
      <w:r w:rsidRPr="008D2D02">
        <w:rPr>
          <w:b/>
          <w:bCs/>
          <w:color w:val="FF0000"/>
          <w:sz w:val="28"/>
          <w:szCs w:val="28"/>
        </w:rPr>
        <w:t xml:space="preserve"> </w:t>
      </w:r>
      <w:r w:rsidR="008D2D02">
        <w:rPr>
          <w:b/>
          <w:bCs/>
          <w:color w:val="FF0000"/>
          <w:sz w:val="28"/>
          <w:szCs w:val="28"/>
        </w:rPr>
        <w:t>TIẾ</w:t>
      </w:r>
      <w:r w:rsidRPr="008D2D02">
        <w:rPr>
          <w:b/>
          <w:bCs/>
          <w:color w:val="FF0000"/>
          <w:sz w:val="28"/>
          <w:szCs w:val="28"/>
        </w:rPr>
        <w:t xml:space="preserve">T </w:t>
      </w:r>
      <w:r w:rsidR="003B4F26" w:rsidRPr="006714C0">
        <w:rPr>
          <w:b/>
          <w:bCs/>
          <w:color w:val="FF0000"/>
          <w:sz w:val="28"/>
          <w:szCs w:val="28"/>
        </w:rPr>
        <w:t>56</w:t>
      </w:r>
      <w:r w:rsidRPr="008D2D02">
        <w:rPr>
          <w:b/>
          <w:bCs/>
          <w:color w:val="FF0000"/>
          <w:sz w:val="28"/>
          <w:szCs w:val="28"/>
        </w:rPr>
        <w:t xml:space="preserve">: </w:t>
      </w:r>
      <w:r w:rsidR="009F7812">
        <w:rPr>
          <w:b/>
          <w:bCs/>
          <w:color w:val="FF0000"/>
          <w:sz w:val="28"/>
          <w:szCs w:val="28"/>
        </w:rPr>
        <w:t>HOẠT ĐỘNG GIÁO DỤC THEO CHỦ ĐỀ</w:t>
      </w:r>
    </w:p>
    <w:p w14:paraId="4AAC76DC" w14:textId="77777777" w:rsidR="00150A58" w:rsidRPr="009F7812" w:rsidRDefault="00837037" w:rsidP="009F7812">
      <w:pPr>
        <w:pStyle w:val="Vnbnnidung0"/>
        <w:spacing w:after="0" w:line="276" w:lineRule="auto"/>
        <w:jc w:val="center"/>
        <w:rPr>
          <w:b/>
          <w:bCs/>
          <w:color w:val="auto"/>
          <w:sz w:val="28"/>
          <w:szCs w:val="28"/>
        </w:rPr>
      </w:pPr>
      <w:r w:rsidRPr="009F7812">
        <w:rPr>
          <w:b/>
          <w:bCs/>
          <w:color w:val="auto"/>
          <w:sz w:val="28"/>
          <w:szCs w:val="28"/>
        </w:rPr>
        <w:t>EM LÀM VIỆC NHÀ</w:t>
      </w:r>
    </w:p>
    <w:p w14:paraId="5558A92B" w14:textId="77777777" w:rsidR="00150A58" w:rsidRDefault="00837037" w:rsidP="00B27DAC">
      <w:pPr>
        <w:pStyle w:val="Vnbnnidung0"/>
        <w:numPr>
          <w:ilvl w:val="0"/>
          <w:numId w:val="495"/>
        </w:numPr>
        <w:tabs>
          <w:tab w:val="left" w:pos="284"/>
        </w:tabs>
        <w:spacing w:after="0" w:line="240" w:lineRule="auto"/>
        <w:ind w:right="-395"/>
        <w:rPr>
          <w:sz w:val="28"/>
          <w:szCs w:val="28"/>
        </w:rPr>
      </w:pPr>
      <w:bookmarkStart w:id="4667" w:name="bookmark4730"/>
      <w:bookmarkEnd w:id="4667"/>
      <w:r>
        <w:rPr>
          <w:b/>
          <w:bCs/>
          <w:sz w:val="28"/>
          <w:szCs w:val="28"/>
        </w:rPr>
        <w:t>MỤC TIÊU</w:t>
      </w:r>
    </w:p>
    <w:p w14:paraId="455EA8E4" w14:textId="77777777" w:rsidR="00150A58" w:rsidRDefault="00837037" w:rsidP="00B27DAC">
      <w:pPr>
        <w:pStyle w:val="Tiu20"/>
        <w:keepNext/>
        <w:keepLines/>
        <w:numPr>
          <w:ilvl w:val="0"/>
          <w:numId w:val="496"/>
        </w:numPr>
        <w:tabs>
          <w:tab w:val="left" w:pos="284"/>
        </w:tabs>
        <w:spacing w:after="0" w:line="240" w:lineRule="auto"/>
        <w:ind w:right="-395"/>
        <w:rPr>
          <w:sz w:val="28"/>
          <w:szCs w:val="28"/>
        </w:rPr>
      </w:pPr>
      <w:bookmarkStart w:id="4668" w:name="bookmark4733"/>
      <w:bookmarkStart w:id="4669" w:name="bookmark4734"/>
      <w:bookmarkStart w:id="4670" w:name="bookmark4731"/>
      <w:bookmarkStart w:id="4671" w:name="bookmark4732"/>
      <w:bookmarkEnd w:id="4668"/>
      <w:r>
        <w:rPr>
          <w:sz w:val="28"/>
          <w:szCs w:val="28"/>
        </w:rPr>
        <w:t>Kiến thức</w:t>
      </w:r>
      <w:bookmarkEnd w:id="4669"/>
      <w:bookmarkEnd w:id="4670"/>
      <w:bookmarkEnd w:id="4671"/>
    </w:p>
    <w:p w14:paraId="5B821D99" w14:textId="77777777" w:rsidR="00150A58" w:rsidRDefault="00837037" w:rsidP="009F7812">
      <w:pPr>
        <w:pStyle w:val="Vnbnnidung0"/>
        <w:tabs>
          <w:tab w:val="left" w:pos="284"/>
        </w:tabs>
        <w:spacing w:after="0" w:line="240" w:lineRule="auto"/>
        <w:ind w:right="-395"/>
        <w:rPr>
          <w:sz w:val="28"/>
          <w:szCs w:val="28"/>
        </w:rPr>
      </w:pPr>
      <w:r>
        <w:rPr>
          <w:sz w:val="28"/>
          <w:szCs w:val="28"/>
        </w:rPr>
        <w:t>Sau khi tham gia hoạt động này, HS có khả năng:</w:t>
      </w:r>
    </w:p>
    <w:p w14:paraId="29B67091"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672" w:name="bookmark4735"/>
      <w:bookmarkEnd w:id="4672"/>
      <w:r>
        <w:rPr>
          <w:sz w:val="28"/>
          <w:szCs w:val="28"/>
        </w:rPr>
        <w:t>Nhận diện được những việc nhà em đã chủ động, tích cực tự giác làm để giúp đờ</w:t>
      </w:r>
    </w:p>
    <w:p w14:paraId="5709396D" w14:textId="77777777" w:rsidR="00150A58" w:rsidRDefault="00837037" w:rsidP="009F7812">
      <w:pPr>
        <w:pStyle w:val="Vnbnnidung0"/>
        <w:tabs>
          <w:tab w:val="left" w:pos="142"/>
        </w:tabs>
        <w:spacing w:after="0" w:line="240" w:lineRule="auto"/>
        <w:ind w:right="-395"/>
        <w:rPr>
          <w:sz w:val="28"/>
          <w:szCs w:val="28"/>
        </w:rPr>
      </w:pPr>
      <w:r>
        <w:rPr>
          <w:sz w:val="28"/>
          <w:szCs w:val="28"/>
        </w:rPr>
        <w:t>gia đình;</w:t>
      </w:r>
    </w:p>
    <w:p w14:paraId="17ECE0C5"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673" w:name="bookmark4736"/>
      <w:bookmarkEnd w:id="4673"/>
      <w:r>
        <w:rPr>
          <w:sz w:val="28"/>
          <w:szCs w:val="28"/>
        </w:rPr>
        <w:t>Tự giác, chủ động, tích cực làm việc nhà phù họp với lứa tu</w:t>
      </w:r>
      <w:r w:rsidR="00061764" w:rsidRPr="006714C0">
        <w:rPr>
          <w:sz w:val="28"/>
          <w:szCs w:val="28"/>
        </w:rPr>
        <w:t>ổ</w:t>
      </w:r>
      <w:r>
        <w:rPr>
          <w:sz w:val="28"/>
          <w:szCs w:val="28"/>
        </w:rPr>
        <w:t>i;</w:t>
      </w:r>
    </w:p>
    <w:p w14:paraId="757794B2" w14:textId="77777777" w:rsidR="00150A58" w:rsidRDefault="009F7812" w:rsidP="00B27DAC">
      <w:pPr>
        <w:pStyle w:val="Vnbnnidung0"/>
        <w:numPr>
          <w:ilvl w:val="0"/>
          <w:numId w:val="497"/>
        </w:numPr>
        <w:tabs>
          <w:tab w:val="left" w:pos="142"/>
        </w:tabs>
        <w:spacing w:after="0" w:line="240" w:lineRule="auto"/>
        <w:ind w:right="-679"/>
        <w:rPr>
          <w:sz w:val="28"/>
          <w:szCs w:val="28"/>
        </w:rPr>
      </w:pPr>
      <w:bookmarkStart w:id="4674" w:name="bookmark4737"/>
      <w:bookmarkEnd w:id="4674"/>
      <w:r>
        <w:rPr>
          <w:sz w:val="28"/>
          <w:szCs w:val="28"/>
        </w:rPr>
        <w:t>Thể</w:t>
      </w:r>
      <w:r w:rsidR="00837037">
        <w:rPr>
          <w:sz w:val="28"/>
          <w:szCs w:val="28"/>
        </w:rPr>
        <w:t xml:space="preserve"> hiện được sự </w:t>
      </w:r>
      <w:r>
        <w:rPr>
          <w:sz w:val="28"/>
          <w:szCs w:val="28"/>
        </w:rPr>
        <w:t>chủ</w:t>
      </w:r>
      <w:r w:rsidR="00837037">
        <w:rPr>
          <w:sz w:val="28"/>
          <w:szCs w:val="28"/>
        </w:rPr>
        <w:t xml:space="preserve"> động, tự giác trong công việc; phẩm chất trách nhiệm, chăm chỉ.</w:t>
      </w:r>
    </w:p>
    <w:p w14:paraId="0790542C" w14:textId="77777777" w:rsidR="00150A58" w:rsidRDefault="00837037" w:rsidP="00B27DAC">
      <w:pPr>
        <w:pStyle w:val="Tiu20"/>
        <w:keepNext/>
        <w:keepLines/>
        <w:numPr>
          <w:ilvl w:val="0"/>
          <w:numId w:val="496"/>
        </w:numPr>
        <w:tabs>
          <w:tab w:val="left" w:pos="142"/>
          <w:tab w:val="left" w:pos="380"/>
        </w:tabs>
        <w:spacing w:after="0" w:line="240" w:lineRule="auto"/>
        <w:ind w:right="-395"/>
        <w:rPr>
          <w:sz w:val="28"/>
          <w:szCs w:val="28"/>
        </w:rPr>
      </w:pPr>
      <w:bookmarkStart w:id="4675" w:name="bookmark4740"/>
      <w:bookmarkStart w:id="4676" w:name="bookmark4739"/>
      <w:bookmarkStart w:id="4677" w:name="bookmark4738"/>
      <w:bookmarkStart w:id="4678" w:name="bookmark4741"/>
      <w:bookmarkEnd w:id="4675"/>
      <w:r>
        <w:rPr>
          <w:sz w:val="28"/>
          <w:szCs w:val="28"/>
        </w:rPr>
        <w:t>Năng lực:</w:t>
      </w:r>
      <w:bookmarkEnd w:id="4676"/>
      <w:bookmarkEnd w:id="4677"/>
      <w:bookmarkEnd w:id="4678"/>
    </w:p>
    <w:p w14:paraId="46F9D7DA"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679" w:name="bookmark4742"/>
      <w:bookmarkEnd w:id="4679"/>
      <w:r>
        <w:rPr>
          <w:b/>
          <w:bCs/>
          <w:i/>
          <w:iCs/>
          <w:sz w:val="28"/>
          <w:szCs w:val="28"/>
        </w:rPr>
        <w:t>Năng lực chung:</w:t>
      </w:r>
      <w:r>
        <w:rPr>
          <w:sz w:val="28"/>
          <w:szCs w:val="28"/>
        </w:rPr>
        <w:t xml:space="preserve"> Giao tiếp, hợp tác, tự chủ, tự học, giải quyết vấn </w:t>
      </w:r>
      <w:r w:rsidR="009F7812">
        <w:rPr>
          <w:sz w:val="28"/>
          <w:szCs w:val="28"/>
        </w:rPr>
        <w:t>đề.</w:t>
      </w:r>
    </w:p>
    <w:p w14:paraId="79DAA50D"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680" w:name="bookmark4743"/>
      <w:bookmarkEnd w:id="4680"/>
      <w:r>
        <w:rPr>
          <w:b/>
          <w:bCs/>
          <w:i/>
          <w:iCs/>
          <w:sz w:val="28"/>
          <w:szCs w:val="28"/>
        </w:rPr>
        <w:t>Năng lực riêng:</w:t>
      </w:r>
    </w:p>
    <w:p w14:paraId="53FAE247" w14:textId="77777777" w:rsidR="00150A58" w:rsidRDefault="00837037" w:rsidP="003B4F26">
      <w:pPr>
        <w:pStyle w:val="Vnbnnidung0"/>
        <w:tabs>
          <w:tab w:val="left" w:pos="284"/>
        </w:tabs>
        <w:spacing w:after="0" w:line="240" w:lineRule="auto"/>
        <w:ind w:right="-821"/>
        <w:rPr>
          <w:sz w:val="28"/>
          <w:szCs w:val="28"/>
        </w:rPr>
      </w:pPr>
      <w:r>
        <w:rPr>
          <w:sz w:val="28"/>
          <w:szCs w:val="28"/>
        </w:rPr>
        <w:t>+ Làm chủ được cảm xúc của bản thân trong các tình huống giao tiếp, ứng xử khác nhau.</w:t>
      </w:r>
    </w:p>
    <w:p w14:paraId="5AC78FB0" w14:textId="77777777" w:rsidR="00150A58" w:rsidRDefault="009F7812" w:rsidP="00B27DAC">
      <w:pPr>
        <w:pStyle w:val="Vnbnnidung0"/>
        <w:numPr>
          <w:ilvl w:val="0"/>
          <w:numId w:val="496"/>
        </w:numPr>
        <w:tabs>
          <w:tab w:val="left" w:pos="284"/>
          <w:tab w:val="left" w:pos="385"/>
        </w:tabs>
        <w:spacing w:after="0" w:line="240" w:lineRule="auto"/>
        <w:ind w:right="-395"/>
        <w:rPr>
          <w:sz w:val="28"/>
          <w:szCs w:val="28"/>
        </w:rPr>
      </w:pPr>
      <w:bookmarkStart w:id="4681" w:name="bookmark4744"/>
      <w:bookmarkEnd w:id="4681"/>
      <w:r>
        <w:rPr>
          <w:b/>
          <w:bCs/>
          <w:sz w:val="28"/>
          <w:szCs w:val="28"/>
        </w:rPr>
        <w:lastRenderedPageBreak/>
        <w:t>Phẩ</w:t>
      </w:r>
      <w:r w:rsidR="00837037">
        <w:rPr>
          <w:b/>
          <w:bCs/>
          <w:sz w:val="28"/>
          <w:szCs w:val="28"/>
        </w:rPr>
        <w:t xml:space="preserve">m chất: </w:t>
      </w:r>
      <w:r w:rsidR="00837037">
        <w:rPr>
          <w:sz w:val="28"/>
          <w:szCs w:val="28"/>
        </w:rPr>
        <w:t>nhân ái, trung thực, trách nhiệm.</w:t>
      </w:r>
    </w:p>
    <w:p w14:paraId="34E0413C" w14:textId="77777777" w:rsidR="00150A58" w:rsidRDefault="00061764" w:rsidP="00B27DAC">
      <w:pPr>
        <w:pStyle w:val="Vnbnnidung0"/>
        <w:numPr>
          <w:ilvl w:val="0"/>
          <w:numId w:val="495"/>
        </w:numPr>
        <w:tabs>
          <w:tab w:val="left" w:pos="284"/>
          <w:tab w:val="left" w:pos="448"/>
        </w:tabs>
        <w:spacing w:after="0" w:line="240" w:lineRule="auto"/>
        <w:ind w:right="-395"/>
        <w:rPr>
          <w:sz w:val="28"/>
          <w:szCs w:val="28"/>
        </w:rPr>
      </w:pPr>
      <w:bookmarkStart w:id="4682" w:name="bookmark4745"/>
      <w:bookmarkEnd w:id="4682"/>
      <w:r w:rsidRPr="006714C0">
        <w:rPr>
          <w:b/>
          <w:bCs/>
          <w:sz w:val="28"/>
          <w:szCs w:val="28"/>
        </w:rPr>
        <w:t xml:space="preserve"> </w:t>
      </w:r>
      <w:r w:rsidR="00837037">
        <w:rPr>
          <w:b/>
          <w:bCs/>
          <w:sz w:val="28"/>
          <w:szCs w:val="28"/>
        </w:rPr>
        <w:t>THIẾT BỊ DẠY HỌC VÀ HỌC LIỆU</w:t>
      </w:r>
    </w:p>
    <w:p w14:paraId="1A335CA9" w14:textId="77777777" w:rsidR="00150A58" w:rsidRDefault="00837037" w:rsidP="00B27DAC">
      <w:pPr>
        <w:pStyle w:val="Vnbnnidung0"/>
        <w:numPr>
          <w:ilvl w:val="0"/>
          <w:numId w:val="498"/>
        </w:numPr>
        <w:tabs>
          <w:tab w:val="left" w:pos="284"/>
        </w:tabs>
        <w:spacing w:after="0" w:line="240" w:lineRule="auto"/>
        <w:ind w:right="-395"/>
        <w:rPr>
          <w:sz w:val="28"/>
          <w:szCs w:val="28"/>
        </w:rPr>
      </w:pPr>
      <w:bookmarkStart w:id="4683" w:name="bookmark4746"/>
      <w:bookmarkEnd w:id="4683"/>
      <w:r>
        <w:rPr>
          <w:b/>
          <w:bCs/>
          <w:sz w:val="28"/>
          <w:szCs w:val="28"/>
        </w:rPr>
        <w:t>Đối v</w:t>
      </w:r>
      <w:r w:rsidR="009F7812">
        <w:rPr>
          <w:b/>
          <w:bCs/>
          <w:sz w:val="28"/>
          <w:szCs w:val="28"/>
        </w:rPr>
        <w:t>ớ</w:t>
      </w:r>
      <w:r>
        <w:rPr>
          <w:b/>
          <w:bCs/>
          <w:sz w:val="28"/>
          <w:szCs w:val="28"/>
        </w:rPr>
        <w:t>i GV:</w:t>
      </w:r>
    </w:p>
    <w:p w14:paraId="3F768C45" w14:textId="77777777" w:rsidR="00150A58" w:rsidRDefault="00837037" w:rsidP="009F7812">
      <w:pPr>
        <w:pStyle w:val="Vnbnnidung0"/>
        <w:tabs>
          <w:tab w:val="left" w:pos="284"/>
        </w:tabs>
        <w:spacing w:after="0" w:line="240" w:lineRule="auto"/>
        <w:ind w:right="-395"/>
        <w:rPr>
          <w:sz w:val="28"/>
          <w:szCs w:val="28"/>
        </w:rPr>
      </w:pPr>
      <w:r>
        <w:rPr>
          <w:sz w:val="28"/>
          <w:szCs w:val="28"/>
        </w:rPr>
        <w:t>Nhũng câu chuyện/ tình huống có thể sử dụng làm ví dụ về việc làm việc nhà của HS.</w:t>
      </w:r>
    </w:p>
    <w:p w14:paraId="41F01AD8" w14:textId="77777777" w:rsidR="00150A58" w:rsidRDefault="00837037" w:rsidP="00B27DAC">
      <w:pPr>
        <w:pStyle w:val="Tiu20"/>
        <w:keepNext/>
        <w:keepLines/>
        <w:numPr>
          <w:ilvl w:val="0"/>
          <w:numId w:val="498"/>
        </w:numPr>
        <w:tabs>
          <w:tab w:val="left" w:pos="284"/>
          <w:tab w:val="left" w:pos="380"/>
        </w:tabs>
        <w:spacing w:after="0" w:line="240" w:lineRule="auto"/>
        <w:ind w:right="-395"/>
        <w:rPr>
          <w:sz w:val="28"/>
          <w:szCs w:val="28"/>
        </w:rPr>
      </w:pPr>
      <w:bookmarkStart w:id="4684" w:name="bookmark4749"/>
      <w:bookmarkStart w:id="4685" w:name="bookmark4748"/>
      <w:bookmarkStart w:id="4686" w:name="bookmark4747"/>
      <w:bookmarkStart w:id="4687" w:name="bookmark4750"/>
      <w:bookmarkEnd w:id="4684"/>
      <w:r>
        <w:rPr>
          <w:sz w:val="28"/>
          <w:szCs w:val="28"/>
        </w:rPr>
        <w:t>Đối v</w:t>
      </w:r>
      <w:r w:rsidR="009F7812">
        <w:rPr>
          <w:sz w:val="28"/>
          <w:szCs w:val="28"/>
        </w:rPr>
        <w:t>ớ</w:t>
      </w:r>
      <w:r>
        <w:rPr>
          <w:sz w:val="28"/>
          <w:szCs w:val="28"/>
        </w:rPr>
        <w:t>i HS:</w:t>
      </w:r>
      <w:bookmarkEnd w:id="4685"/>
      <w:bookmarkEnd w:id="4686"/>
      <w:bookmarkEnd w:id="4687"/>
    </w:p>
    <w:p w14:paraId="334299E6" w14:textId="77777777" w:rsidR="00150A58" w:rsidRDefault="00837037" w:rsidP="009F7812">
      <w:pPr>
        <w:pStyle w:val="Vnbnnidung0"/>
        <w:tabs>
          <w:tab w:val="left" w:pos="284"/>
        </w:tabs>
        <w:spacing w:after="0" w:line="240" w:lineRule="auto"/>
        <w:ind w:right="-395"/>
        <w:rPr>
          <w:sz w:val="28"/>
          <w:szCs w:val="28"/>
        </w:rPr>
      </w:pPr>
      <w:r>
        <w:rPr>
          <w:sz w:val="28"/>
          <w:szCs w:val="28"/>
        </w:rPr>
        <w:t xml:space="preserve">Suy </w:t>
      </w:r>
      <w:r w:rsidR="009F7812">
        <w:rPr>
          <w:sz w:val="28"/>
          <w:szCs w:val="28"/>
        </w:rPr>
        <w:t>ngẫ</w:t>
      </w:r>
      <w:r>
        <w:rPr>
          <w:sz w:val="28"/>
          <w:szCs w:val="28"/>
        </w:rPr>
        <w:t xml:space="preserve">m về những việc nhà em đã hoặc chưa làm </w:t>
      </w:r>
      <w:r w:rsidR="009F7812">
        <w:rPr>
          <w:sz w:val="28"/>
          <w:szCs w:val="28"/>
        </w:rPr>
        <w:t>để</w:t>
      </w:r>
      <w:r>
        <w:rPr>
          <w:sz w:val="28"/>
          <w:szCs w:val="28"/>
        </w:rPr>
        <w:t xml:space="preserve"> giúp đ</w:t>
      </w:r>
      <w:r w:rsidR="009F7812">
        <w:rPr>
          <w:sz w:val="28"/>
          <w:szCs w:val="28"/>
        </w:rPr>
        <w:t>ỡ</w:t>
      </w:r>
      <w:r>
        <w:rPr>
          <w:sz w:val="28"/>
          <w:szCs w:val="28"/>
        </w:rPr>
        <w:t xml:space="preserve"> gia đình.</w:t>
      </w:r>
    </w:p>
    <w:p w14:paraId="1D16E6B2" w14:textId="77777777" w:rsidR="00150A58" w:rsidRDefault="00837037" w:rsidP="00B27DAC">
      <w:pPr>
        <w:pStyle w:val="Tiu20"/>
        <w:keepNext/>
        <w:keepLines/>
        <w:numPr>
          <w:ilvl w:val="0"/>
          <w:numId w:val="495"/>
        </w:numPr>
        <w:tabs>
          <w:tab w:val="left" w:pos="284"/>
          <w:tab w:val="left" w:pos="426"/>
        </w:tabs>
        <w:spacing w:after="0" w:line="240" w:lineRule="auto"/>
        <w:ind w:right="-395"/>
        <w:rPr>
          <w:sz w:val="28"/>
          <w:szCs w:val="28"/>
        </w:rPr>
      </w:pPr>
      <w:bookmarkStart w:id="4688" w:name="bookmark4753"/>
      <w:bookmarkStart w:id="4689" w:name="bookmark4754"/>
      <w:bookmarkEnd w:id="4688"/>
      <w:r>
        <w:rPr>
          <w:sz w:val="28"/>
          <w:szCs w:val="28"/>
        </w:rPr>
        <w:t>TIẾN TRÌNH DẠY HỌC</w:t>
      </w:r>
      <w:bookmarkEnd w:id="4689"/>
    </w:p>
    <w:p w14:paraId="129D01D9" w14:textId="77777777" w:rsidR="00150A58" w:rsidRDefault="009F7812" w:rsidP="00B27DAC">
      <w:pPr>
        <w:pStyle w:val="Tiu20"/>
        <w:keepNext/>
        <w:keepLines/>
        <w:numPr>
          <w:ilvl w:val="0"/>
          <w:numId w:val="499"/>
        </w:numPr>
        <w:tabs>
          <w:tab w:val="left" w:pos="284"/>
          <w:tab w:val="left" w:pos="448"/>
        </w:tabs>
        <w:spacing w:after="0" w:line="240" w:lineRule="auto"/>
        <w:ind w:right="-395"/>
        <w:rPr>
          <w:sz w:val="28"/>
          <w:szCs w:val="28"/>
        </w:rPr>
      </w:pPr>
      <w:bookmarkStart w:id="4690" w:name="bookmark4755"/>
      <w:bookmarkStart w:id="4691" w:name="bookmark4751"/>
      <w:bookmarkStart w:id="4692" w:name="bookmark4752"/>
      <w:bookmarkStart w:id="4693" w:name="bookmark4756"/>
      <w:bookmarkEnd w:id="4690"/>
      <w:r>
        <w:rPr>
          <w:sz w:val="28"/>
          <w:szCs w:val="28"/>
        </w:rPr>
        <w:t xml:space="preserve"> </w:t>
      </w:r>
      <w:r w:rsidR="00837037">
        <w:rPr>
          <w:sz w:val="28"/>
          <w:szCs w:val="28"/>
        </w:rPr>
        <w:t>HOẠT ĐỘNG KHỞI ĐỘNG (MỎ ĐẦU)</w:t>
      </w:r>
      <w:bookmarkEnd w:id="4691"/>
      <w:bookmarkEnd w:id="4692"/>
      <w:bookmarkEnd w:id="4693"/>
    </w:p>
    <w:p w14:paraId="2C5CAABD" w14:textId="77777777" w:rsidR="00150A58" w:rsidRDefault="00837037" w:rsidP="00B27DAC">
      <w:pPr>
        <w:pStyle w:val="Vnbnnidung0"/>
        <w:numPr>
          <w:ilvl w:val="0"/>
          <w:numId w:val="500"/>
        </w:numPr>
        <w:tabs>
          <w:tab w:val="left" w:pos="284"/>
          <w:tab w:val="left" w:pos="380"/>
        </w:tabs>
        <w:spacing w:after="0" w:line="240" w:lineRule="auto"/>
        <w:ind w:right="-395"/>
        <w:rPr>
          <w:sz w:val="28"/>
          <w:szCs w:val="28"/>
        </w:rPr>
      </w:pPr>
      <w:bookmarkStart w:id="4694" w:name="bookmark4757"/>
      <w:bookmarkEnd w:id="4694"/>
      <w:r>
        <w:rPr>
          <w:b/>
          <w:bCs/>
          <w:sz w:val="28"/>
          <w:szCs w:val="28"/>
        </w:rPr>
        <w:t xml:space="preserve">Mục tiêu: </w:t>
      </w:r>
      <w:r>
        <w:rPr>
          <w:sz w:val="28"/>
          <w:szCs w:val="28"/>
        </w:rPr>
        <w:t>Tạo tâm thế hứng thú cho học sinh và t</w:t>
      </w:r>
      <w:r w:rsidR="009F7812">
        <w:rPr>
          <w:sz w:val="28"/>
          <w:szCs w:val="28"/>
        </w:rPr>
        <w:t>ừ</w:t>
      </w:r>
      <w:r>
        <w:rPr>
          <w:sz w:val="28"/>
          <w:szCs w:val="28"/>
        </w:rPr>
        <w:t>ng bước làm quen bài học.</w:t>
      </w:r>
    </w:p>
    <w:p w14:paraId="7A0EE461" w14:textId="77777777" w:rsidR="00150A58" w:rsidRDefault="00837037" w:rsidP="00B27DAC">
      <w:pPr>
        <w:pStyle w:val="Vnbnnidung0"/>
        <w:numPr>
          <w:ilvl w:val="0"/>
          <w:numId w:val="500"/>
        </w:numPr>
        <w:tabs>
          <w:tab w:val="left" w:pos="284"/>
          <w:tab w:val="left" w:pos="390"/>
        </w:tabs>
        <w:spacing w:after="0" w:line="240" w:lineRule="auto"/>
        <w:ind w:right="-395"/>
        <w:rPr>
          <w:sz w:val="28"/>
          <w:szCs w:val="28"/>
        </w:rPr>
      </w:pPr>
      <w:bookmarkStart w:id="4695" w:name="bookmark4758"/>
      <w:bookmarkEnd w:id="4695"/>
      <w:r>
        <w:rPr>
          <w:b/>
          <w:bCs/>
          <w:sz w:val="28"/>
          <w:szCs w:val="28"/>
        </w:rPr>
        <w:t xml:space="preserve">Nội dung: </w:t>
      </w:r>
      <w:r>
        <w:rPr>
          <w:sz w:val="28"/>
          <w:szCs w:val="28"/>
        </w:rPr>
        <w:t>chơi trò chơi “Cùng làm việc nhà:</w:t>
      </w:r>
    </w:p>
    <w:p w14:paraId="285C67A2" w14:textId="77777777" w:rsidR="00150A58" w:rsidRDefault="00837037" w:rsidP="00B27DAC">
      <w:pPr>
        <w:pStyle w:val="Vnbnnidung0"/>
        <w:numPr>
          <w:ilvl w:val="0"/>
          <w:numId w:val="500"/>
        </w:numPr>
        <w:tabs>
          <w:tab w:val="left" w:pos="284"/>
          <w:tab w:val="left" w:pos="390"/>
        </w:tabs>
        <w:spacing w:after="0" w:line="240" w:lineRule="auto"/>
        <w:ind w:right="-395"/>
        <w:rPr>
          <w:sz w:val="28"/>
          <w:szCs w:val="28"/>
        </w:rPr>
      </w:pPr>
      <w:bookmarkStart w:id="4696" w:name="bookmark4759"/>
      <w:bookmarkEnd w:id="4696"/>
      <w:r>
        <w:rPr>
          <w:b/>
          <w:bCs/>
          <w:sz w:val="28"/>
          <w:szCs w:val="28"/>
        </w:rPr>
        <w:t xml:space="preserve">Sản phấm: </w:t>
      </w:r>
      <w:r w:rsidR="009F7812">
        <w:rPr>
          <w:sz w:val="28"/>
          <w:szCs w:val="28"/>
        </w:rPr>
        <w:t>K</w:t>
      </w:r>
      <w:r>
        <w:rPr>
          <w:sz w:val="28"/>
          <w:szCs w:val="28"/>
        </w:rPr>
        <w:t>ết quả thực hiện của HS</w:t>
      </w:r>
    </w:p>
    <w:p w14:paraId="7C007835" w14:textId="77777777" w:rsidR="00150A58" w:rsidRDefault="00837037" w:rsidP="00B27DAC">
      <w:pPr>
        <w:pStyle w:val="Tiu20"/>
        <w:keepNext/>
        <w:keepLines/>
        <w:numPr>
          <w:ilvl w:val="0"/>
          <w:numId w:val="500"/>
        </w:numPr>
        <w:tabs>
          <w:tab w:val="left" w:pos="284"/>
          <w:tab w:val="left" w:pos="395"/>
        </w:tabs>
        <w:spacing w:after="0" w:line="240" w:lineRule="auto"/>
        <w:ind w:right="-395"/>
        <w:rPr>
          <w:sz w:val="28"/>
          <w:szCs w:val="28"/>
        </w:rPr>
      </w:pPr>
      <w:bookmarkStart w:id="4697" w:name="bookmark4762"/>
      <w:bookmarkStart w:id="4698" w:name="bookmark4760"/>
      <w:bookmarkStart w:id="4699" w:name="bookmark4763"/>
      <w:bookmarkStart w:id="4700" w:name="bookmark4761"/>
      <w:bookmarkEnd w:id="4697"/>
      <w:r>
        <w:rPr>
          <w:sz w:val="28"/>
          <w:szCs w:val="28"/>
        </w:rPr>
        <w:t>Tổ chức thực hiện:</w:t>
      </w:r>
      <w:bookmarkEnd w:id="4698"/>
      <w:bookmarkEnd w:id="4699"/>
      <w:bookmarkEnd w:id="4700"/>
    </w:p>
    <w:p w14:paraId="39107899" w14:textId="77777777" w:rsidR="00150A58" w:rsidRDefault="00837037" w:rsidP="009F7812">
      <w:pPr>
        <w:pStyle w:val="Vnbnnidung0"/>
        <w:tabs>
          <w:tab w:val="left" w:pos="284"/>
        </w:tabs>
        <w:spacing w:after="0" w:line="240" w:lineRule="auto"/>
        <w:ind w:right="-395"/>
        <w:rPr>
          <w:sz w:val="28"/>
          <w:szCs w:val="28"/>
        </w:rPr>
      </w:pPr>
      <w:r>
        <w:rPr>
          <w:sz w:val="28"/>
          <w:szCs w:val="28"/>
        </w:rPr>
        <w:t>GV cho HS chơi trò chơi “Cùng làm việc nhà:</w:t>
      </w:r>
    </w:p>
    <w:p w14:paraId="47EF5C6C"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701" w:name="bookmark4764"/>
      <w:bookmarkEnd w:id="4701"/>
      <w:r>
        <w:rPr>
          <w:sz w:val="28"/>
          <w:szCs w:val="28"/>
        </w:rPr>
        <w:t>Cách chơi: Một bạn làm quản trò nêu tên các công việc nhà (ví dụ: Quét nhà) thì cả lớp sẽ làm động tác mô phỏng việc quét nhà.</w:t>
      </w:r>
    </w:p>
    <w:p w14:paraId="44B98914"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702" w:name="bookmark4765"/>
      <w:bookmarkEnd w:id="4702"/>
      <w:r>
        <w:rPr>
          <w:sz w:val="28"/>
          <w:szCs w:val="28"/>
        </w:rPr>
        <w:t>Nhận xét thái độ tham gia trò chơi cúa HS.</w:t>
      </w:r>
    </w:p>
    <w:p w14:paraId="1CCCA90C" w14:textId="77777777" w:rsidR="00150A58" w:rsidRDefault="00837037" w:rsidP="00B27DAC">
      <w:pPr>
        <w:pStyle w:val="Vnbnnidung0"/>
        <w:numPr>
          <w:ilvl w:val="0"/>
          <w:numId w:val="499"/>
        </w:numPr>
        <w:tabs>
          <w:tab w:val="left" w:pos="284"/>
          <w:tab w:val="left" w:pos="448"/>
        </w:tabs>
        <w:spacing w:after="0" w:line="240" w:lineRule="auto"/>
        <w:ind w:right="-395"/>
        <w:rPr>
          <w:sz w:val="28"/>
          <w:szCs w:val="28"/>
        </w:rPr>
      </w:pPr>
      <w:bookmarkStart w:id="4703" w:name="bookmark4766"/>
      <w:bookmarkEnd w:id="4703"/>
      <w:r>
        <w:rPr>
          <w:b/>
          <w:bCs/>
          <w:sz w:val="28"/>
          <w:szCs w:val="28"/>
        </w:rPr>
        <w:t xml:space="preserve">HOẠT ĐỘNG HÌNH THÀNH </w:t>
      </w:r>
      <w:r w:rsidR="009F7812">
        <w:rPr>
          <w:b/>
          <w:bCs/>
          <w:sz w:val="28"/>
          <w:szCs w:val="28"/>
        </w:rPr>
        <w:t>KIẾ</w:t>
      </w:r>
      <w:r>
        <w:rPr>
          <w:b/>
          <w:bCs/>
          <w:sz w:val="28"/>
          <w:szCs w:val="28"/>
        </w:rPr>
        <w:t>N THỨC</w:t>
      </w:r>
    </w:p>
    <w:p w14:paraId="727DF099" w14:textId="77777777" w:rsidR="00150A58" w:rsidRDefault="00837037" w:rsidP="009F7812">
      <w:pPr>
        <w:pStyle w:val="Tiu20"/>
        <w:keepNext/>
        <w:keepLines/>
        <w:tabs>
          <w:tab w:val="left" w:pos="284"/>
        </w:tabs>
        <w:spacing w:after="0" w:line="240" w:lineRule="auto"/>
        <w:ind w:right="-395"/>
        <w:rPr>
          <w:sz w:val="28"/>
          <w:szCs w:val="28"/>
        </w:rPr>
      </w:pPr>
      <w:bookmarkStart w:id="4704" w:name="bookmark4769"/>
      <w:r>
        <w:rPr>
          <w:sz w:val="28"/>
          <w:szCs w:val="28"/>
        </w:rPr>
        <w:t>Hoạt động 1: Chia sẻ những việc nhà em đã chủ động, tự giác thực hiện</w:t>
      </w:r>
      <w:bookmarkEnd w:id="4704"/>
    </w:p>
    <w:p w14:paraId="6484031C" w14:textId="77777777" w:rsidR="00150A58" w:rsidRDefault="00837037" w:rsidP="00B27DAC">
      <w:pPr>
        <w:pStyle w:val="Tiu20"/>
        <w:keepNext/>
        <w:keepLines/>
        <w:numPr>
          <w:ilvl w:val="0"/>
          <w:numId w:val="501"/>
        </w:numPr>
        <w:tabs>
          <w:tab w:val="left" w:pos="284"/>
          <w:tab w:val="left" w:pos="380"/>
        </w:tabs>
        <w:spacing w:after="0" w:line="240" w:lineRule="auto"/>
        <w:ind w:right="-395"/>
        <w:rPr>
          <w:sz w:val="28"/>
          <w:szCs w:val="28"/>
        </w:rPr>
      </w:pPr>
      <w:bookmarkStart w:id="4705" w:name="bookmark4770"/>
      <w:bookmarkStart w:id="4706" w:name="bookmark4767"/>
      <w:bookmarkStart w:id="4707" w:name="bookmark4771"/>
      <w:bookmarkStart w:id="4708" w:name="bookmark4768"/>
      <w:bookmarkEnd w:id="4705"/>
      <w:r>
        <w:rPr>
          <w:sz w:val="28"/>
          <w:szCs w:val="28"/>
        </w:rPr>
        <w:t>Mục tiêu:</w:t>
      </w:r>
      <w:bookmarkEnd w:id="4706"/>
      <w:bookmarkEnd w:id="4707"/>
      <w:bookmarkEnd w:id="4708"/>
    </w:p>
    <w:p w14:paraId="377827CF" w14:textId="77777777" w:rsidR="00150A58" w:rsidRDefault="00837037" w:rsidP="00B27DAC">
      <w:pPr>
        <w:pStyle w:val="Vnbnnidung0"/>
        <w:numPr>
          <w:ilvl w:val="0"/>
          <w:numId w:val="497"/>
        </w:numPr>
        <w:tabs>
          <w:tab w:val="left" w:pos="284"/>
        </w:tabs>
        <w:spacing w:after="0" w:line="240" w:lineRule="auto"/>
        <w:ind w:right="-395"/>
        <w:rPr>
          <w:sz w:val="28"/>
          <w:szCs w:val="28"/>
        </w:rPr>
      </w:pPr>
      <w:bookmarkStart w:id="4709" w:name="bookmark4772"/>
      <w:bookmarkEnd w:id="4709"/>
      <w:r>
        <w:rPr>
          <w:sz w:val="28"/>
          <w:szCs w:val="28"/>
        </w:rPr>
        <w:t>Nêu được những việc nhà đã chủ động, tự giác thực hiện;</w:t>
      </w:r>
    </w:p>
    <w:p w14:paraId="179BF37D" w14:textId="77777777" w:rsidR="00150A58" w:rsidRDefault="00837037" w:rsidP="00B27DAC">
      <w:pPr>
        <w:pStyle w:val="Vnbnnidung0"/>
        <w:numPr>
          <w:ilvl w:val="0"/>
          <w:numId w:val="497"/>
        </w:numPr>
        <w:tabs>
          <w:tab w:val="left" w:pos="284"/>
        </w:tabs>
        <w:spacing w:after="0" w:line="240" w:lineRule="auto"/>
        <w:ind w:right="-395"/>
        <w:rPr>
          <w:sz w:val="28"/>
          <w:szCs w:val="28"/>
        </w:rPr>
      </w:pPr>
      <w:bookmarkStart w:id="4710" w:name="bookmark4773"/>
      <w:bookmarkEnd w:id="4710"/>
      <w:r>
        <w:rPr>
          <w:sz w:val="28"/>
          <w:szCs w:val="28"/>
        </w:rPr>
        <w:t>Chia sẻ được cảm xúc của mình khi chủ động, tự giác làm việc nhà.</w:t>
      </w:r>
    </w:p>
    <w:p w14:paraId="54D8BA3B" w14:textId="77777777" w:rsidR="003B4F26" w:rsidRDefault="00837037" w:rsidP="00B27DAC">
      <w:pPr>
        <w:pStyle w:val="Vnbnnidung0"/>
        <w:numPr>
          <w:ilvl w:val="0"/>
          <w:numId w:val="501"/>
        </w:numPr>
        <w:tabs>
          <w:tab w:val="left" w:pos="284"/>
          <w:tab w:val="left" w:pos="399"/>
        </w:tabs>
        <w:spacing w:after="0" w:line="240" w:lineRule="auto"/>
        <w:ind w:right="-395"/>
        <w:rPr>
          <w:sz w:val="28"/>
          <w:szCs w:val="28"/>
        </w:rPr>
      </w:pPr>
      <w:bookmarkStart w:id="4711" w:name="bookmark4774"/>
      <w:bookmarkEnd w:id="4711"/>
      <w:r>
        <w:rPr>
          <w:b/>
          <w:bCs/>
          <w:sz w:val="28"/>
          <w:szCs w:val="28"/>
        </w:rPr>
        <w:t xml:space="preserve">Nội dung: </w:t>
      </w:r>
      <w:r>
        <w:rPr>
          <w:sz w:val="28"/>
          <w:szCs w:val="28"/>
        </w:rPr>
        <w:t xml:space="preserve">GV yêu cầu HS suy nghĩ để kể về những việc nhà em đã chủ động, tự giác thực </w:t>
      </w:r>
      <w:r w:rsidR="009F7812">
        <w:rPr>
          <w:sz w:val="28"/>
          <w:szCs w:val="28"/>
        </w:rPr>
        <w:t>hiện.</w:t>
      </w:r>
      <w:bookmarkStart w:id="4712" w:name="bookmark4775"/>
      <w:bookmarkEnd w:id="4712"/>
    </w:p>
    <w:p w14:paraId="196D4FA3" w14:textId="77777777" w:rsidR="00150A58" w:rsidRPr="003B4F26" w:rsidRDefault="00837037" w:rsidP="00B27DAC">
      <w:pPr>
        <w:pStyle w:val="Vnbnnidung0"/>
        <w:numPr>
          <w:ilvl w:val="0"/>
          <w:numId w:val="501"/>
        </w:numPr>
        <w:tabs>
          <w:tab w:val="left" w:pos="284"/>
          <w:tab w:val="left" w:pos="399"/>
        </w:tabs>
        <w:spacing w:after="0" w:line="240" w:lineRule="auto"/>
        <w:ind w:right="-395"/>
        <w:rPr>
          <w:sz w:val="28"/>
          <w:szCs w:val="28"/>
        </w:rPr>
      </w:pPr>
      <w:r w:rsidRPr="003B4F26">
        <w:rPr>
          <w:b/>
          <w:bCs/>
          <w:sz w:val="28"/>
          <w:szCs w:val="28"/>
        </w:rPr>
        <w:t xml:space="preserve">Sản phẩm: </w:t>
      </w:r>
      <w:r w:rsidR="009F7812" w:rsidRPr="003B4F26">
        <w:rPr>
          <w:sz w:val="28"/>
          <w:szCs w:val="28"/>
        </w:rPr>
        <w:t>K</w:t>
      </w:r>
      <w:r w:rsidRPr="003B4F26">
        <w:rPr>
          <w:sz w:val="28"/>
          <w:szCs w:val="28"/>
        </w:rPr>
        <w:t>ết quả thảo luận</w:t>
      </w:r>
    </w:p>
    <w:p w14:paraId="1194F0C4" w14:textId="77777777" w:rsidR="00150A58" w:rsidRPr="003B4F26" w:rsidRDefault="00837037" w:rsidP="00B27DAC">
      <w:pPr>
        <w:pStyle w:val="Vnbnnidung0"/>
        <w:numPr>
          <w:ilvl w:val="0"/>
          <w:numId w:val="501"/>
        </w:numPr>
        <w:tabs>
          <w:tab w:val="left" w:pos="284"/>
          <w:tab w:val="left" w:pos="395"/>
        </w:tabs>
        <w:spacing w:after="0" w:line="240" w:lineRule="auto"/>
        <w:ind w:right="-395"/>
        <w:rPr>
          <w:sz w:val="28"/>
          <w:szCs w:val="28"/>
        </w:rPr>
      </w:pPr>
      <w:bookmarkStart w:id="4713" w:name="bookmark4776"/>
      <w:bookmarkEnd w:id="4713"/>
      <w:r>
        <w:rPr>
          <w:b/>
          <w:bCs/>
          <w:sz w:val="28"/>
          <w:szCs w:val="28"/>
        </w:rPr>
        <w:t>Tổ chức thực hiện:</w:t>
      </w:r>
    </w:p>
    <w:p w14:paraId="19E54CCC" w14:textId="77777777" w:rsidR="003B4F26" w:rsidRPr="009F7812" w:rsidRDefault="003B4F26" w:rsidP="003B4F26">
      <w:pPr>
        <w:pStyle w:val="Vnbnnidung0"/>
        <w:tabs>
          <w:tab w:val="left" w:pos="284"/>
          <w:tab w:val="left" w:pos="395"/>
        </w:tabs>
        <w:spacing w:after="0" w:line="240" w:lineRule="auto"/>
        <w:ind w:right="-395"/>
        <w:rPr>
          <w:sz w:val="28"/>
          <w:szCs w:val="28"/>
        </w:rPr>
      </w:pPr>
    </w:p>
    <w:tbl>
      <w:tblPr>
        <w:tblStyle w:val="TableGrid"/>
        <w:tblW w:w="9748" w:type="dxa"/>
        <w:tblLook w:val="04A0" w:firstRow="1" w:lastRow="0" w:firstColumn="1" w:lastColumn="0" w:noHBand="0" w:noVBand="1"/>
      </w:tblPr>
      <w:tblGrid>
        <w:gridCol w:w="5637"/>
        <w:gridCol w:w="4111"/>
      </w:tblGrid>
      <w:tr w:rsidR="009F7812" w14:paraId="4E67C45F" w14:textId="77777777" w:rsidTr="00061764">
        <w:tc>
          <w:tcPr>
            <w:tcW w:w="5637" w:type="dxa"/>
          </w:tcPr>
          <w:p w14:paraId="0CBFED6D" w14:textId="77777777" w:rsidR="009F7812" w:rsidRDefault="009F7812" w:rsidP="009F7812">
            <w:pPr>
              <w:pStyle w:val="Vnbnnidung0"/>
              <w:tabs>
                <w:tab w:val="left" w:pos="284"/>
                <w:tab w:val="left" w:pos="395"/>
              </w:tabs>
              <w:spacing w:after="0" w:line="240" w:lineRule="auto"/>
              <w:ind w:right="-395"/>
              <w:jc w:val="center"/>
              <w:rPr>
                <w:b/>
                <w:bCs/>
                <w:sz w:val="28"/>
                <w:szCs w:val="28"/>
              </w:rPr>
            </w:pPr>
            <w:r>
              <w:rPr>
                <w:b/>
                <w:bCs/>
                <w:sz w:val="28"/>
                <w:szCs w:val="28"/>
              </w:rPr>
              <w:t>HOẠT ĐỘNG CỦA GV - HS</w:t>
            </w:r>
          </w:p>
        </w:tc>
        <w:tc>
          <w:tcPr>
            <w:tcW w:w="4111" w:type="dxa"/>
          </w:tcPr>
          <w:p w14:paraId="3A0434BB" w14:textId="77777777" w:rsidR="009F7812" w:rsidRDefault="009F7812" w:rsidP="009F7812">
            <w:pPr>
              <w:pStyle w:val="Vnbnnidung0"/>
              <w:tabs>
                <w:tab w:val="left" w:pos="284"/>
                <w:tab w:val="left" w:pos="395"/>
              </w:tabs>
              <w:spacing w:after="0" w:line="240" w:lineRule="auto"/>
              <w:ind w:right="-395"/>
              <w:jc w:val="center"/>
              <w:rPr>
                <w:b/>
                <w:bCs/>
                <w:sz w:val="28"/>
                <w:szCs w:val="28"/>
              </w:rPr>
            </w:pPr>
            <w:r>
              <w:rPr>
                <w:b/>
                <w:bCs/>
                <w:sz w:val="28"/>
                <w:szCs w:val="28"/>
              </w:rPr>
              <w:t>DỰ KIẾN SẢN PHẨM</w:t>
            </w:r>
          </w:p>
        </w:tc>
      </w:tr>
      <w:tr w:rsidR="009F7812" w14:paraId="23AEE36F" w14:textId="77777777" w:rsidTr="00061764">
        <w:tc>
          <w:tcPr>
            <w:tcW w:w="5637" w:type="dxa"/>
          </w:tcPr>
          <w:p w14:paraId="7DE55390" w14:textId="77777777" w:rsidR="009F7812" w:rsidRDefault="009F7812" w:rsidP="009F7812">
            <w:pPr>
              <w:pStyle w:val="Khc0"/>
              <w:spacing w:after="0" w:line="240" w:lineRule="auto"/>
              <w:rPr>
                <w:sz w:val="28"/>
                <w:szCs w:val="28"/>
              </w:rPr>
            </w:pPr>
            <w:r>
              <w:rPr>
                <w:b/>
                <w:bCs/>
                <w:sz w:val="28"/>
                <w:szCs w:val="28"/>
              </w:rPr>
              <w:t>Bước 1: GV chuyển giao nhiệm vụ học tập</w:t>
            </w:r>
          </w:p>
          <w:p w14:paraId="61C3C075" w14:textId="77777777" w:rsidR="009F7812" w:rsidRDefault="009F7812" w:rsidP="00B27DAC">
            <w:pPr>
              <w:pStyle w:val="Khc0"/>
              <w:numPr>
                <w:ilvl w:val="0"/>
                <w:numId w:val="502"/>
              </w:numPr>
              <w:tabs>
                <w:tab w:val="left" w:pos="195"/>
              </w:tabs>
              <w:spacing w:after="0" w:line="240" w:lineRule="auto"/>
              <w:rPr>
                <w:sz w:val="28"/>
                <w:szCs w:val="28"/>
              </w:rPr>
            </w:pPr>
            <w:r>
              <w:rPr>
                <w:sz w:val="28"/>
                <w:szCs w:val="28"/>
              </w:rPr>
              <w:t>GV yêu cầu HS suy nghĩ để kể về những việc nhà em đã chủ động, tự giác thực hiện theo các gợi ý sau:</w:t>
            </w:r>
          </w:p>
          <w:p w14:paraId="2DBB402A" w14:textId="77777777" w:rsidR="009F7812" w:rsidRDefault="009F7812" w:rsidP="009F7812">
            <w:pPr>
              <w:pStyle w:val="Khc0"/>
              <w:spacing w:after="0" w:line="240" w:lineRule="auto"/>
              <w:rPr>
                <w:sz w:val="28"/>
                <w:szCs w:val="28"/>
              </w:rPr>
            </w:pPr>
            <w:r>
              <w:rPr>
                <w:sz w:val="28"/>
                <w:szCs w:val="28"/>
              </w:rPr>
              <w:t>+ Em đã chủ động, tự giác thực hiện những việc làm nào?</w:t>
            </w:r>
          </w:p>
          <w:p w14:paraId="0399682C" w14:textId="77777777" w:rsidR="009F7812" w:rsidRDefault="009F7812" w:rsidP="009F7812">
            <w:pPr>
              <w:pStyle w:val="Khc0"/>
              <w:spacing w:after="0" w:line="240" w:lineRule="auto"/>
              <w:rPr>
                <w:sz w:val="28"/>
                <w:szCs w:val="28"/>
              </w:rPr>
            </w:pPr>
            <w:r>
              <w:rPr>
                <w:sz w:val="28"/>
                <w:szCs w:val="28"/>
              </w:rPr>
              <w:t>+ Em cảm thấy như thế nào khi chủ động, tự giác làm việc nhà?</w:t>
            </w:r>
          </w:p>
          <w:p w14:paraId="2F3E1C74" w14:textId="77777777" w:rsidR="009F7812" w:rsidRDefault="009F7812" w:rsidP="00B27DAC">
            <w:pPr>
              <w:pStyle w:val="Khc0"/>
              <w:numPr>
                <w:ilvl w:val="0"/>
                <w:numId w:val="502"/>
              </w:numPr>
              <w:tabs>
                <w:tab w:val="left" w:pos="161"/>
              </w:tabs>
              <w:spacing w:after="0" w:line="240" w:lineRule="auto"/>
              <w:rPr>
                <w:sz w:val="28"/>
                <w:szCs w:val="28"/>
              </w:rPr>
            </w:pPr>
            <w:r>
              <w:rPr>
                <w:sz w:val="28"/>
                <w:szCs w:val="28"/>
              </w:rPr>
              <w:t>Yêu cầu HS ghi các ý kiến cá nhân vào vở.</w:t>
            </w:r>
          </w:p>
          <w:p w14:paraId="7CD65804" w14:textId="77777777" w:rsidR="009F7812" w:rsidRDefault="009F7812" w:rsidP="009F7812">
            <w:pPr>
              <w:pStyle w:val="Khc0"/>
              <w:spacing w:after="0" w:line="240" w:lineRule="auto"/>
              <w:rPr>
                <w:sz w:val="28"/>
                <w:szCs w:val="28"/>
              </w:rPr>
            </w:pPr>
            <w:r>
              <w:rPr>
                <w:b/>
                <w:bCs/>
                <w:sz w:val="28"/>
                <w:szCs w:val="28"/>
              </w:rPr>
              <w:t>Bước 2: HS thực hiện nhiệm vụ học tập</w:t>
            </w:r>
          </w:p>
          <w:p w14:paraId="45FB9567" w14:textId="77777777" w:rsidR="009F7812" w:rsidRDefault="009F7812" w:rsidP="009F7812">
            <w:pPr>
              <w:pStyle w:val="Khc0"/>
              <w:spacing w:after="0" w:line="240" w:lineRule="auto"/>
              <w:rPr>
                <w:sz w:val="28"/>
                <w:szCs w:val="28"/>
              </w:rPr>
            </w:pPr>
            <w:r>
              <w:rPr>
                <w:sz w:val="28"/>
                <w:szCs w:val="28"/>
              </w:rPr>
              <w:t>+ HS đọc sgk và thực hiện yêu cầu.</w:t>
            </w:r>
          </w:p>
          <w:p w14:paraId="5F9F654F" w14:textId="77777777" w:rsidR="009F7812" w:rsidRDefault="009F7812" w:rsidP="009F7812">
            <w:pPr>
              <w:pStyle w:val="Khc0"/>
              <w:spacing w:after="0" w:line="240" w:lineRule="auto"/>
              <w:rPr>
                <w:sz w:val="28"/>
                <w:szCs w:val="28"/>
              </w:rPr>
            </w:pPr>
            <w:r>
              <w:rPr>
                <w:sz w:val="28"/>
                <w:szCs w:val="28"/>
              </w:rPr>
              <w:t>+ GV đến các nhóm theo dõi, h</w:t>
            </w:r>
            <w:r w:rsidR="00061764" w:rsidRPr="006714C0">
              <w:rPr>
                <w:sz w:val="28"/>
                <w:szCs w:val="28"/>
              </w:rPr>
              <w:t>ỗ</w:t>
            </w:r>
            <w:r>
              <w:rPr>
                <w:sz w:val="28"/>
                <w:szCs w:val="28"/>
              </w:rPr>
              <w:t xml:space="preserve"> trợ HS nếu cần thiết.</w:t>
            </w:r>
          </w:p>
          <w:p w14:paraId="00FE8030" w14:textId="77777777" w:rsidR="009F7812" w:rsidRDefault="009F7812" w:rsidP="009F7812">
            <w:pPr>
              <w:pStyle w:val="Khc0"/>
              <w:spacing w:after="0" w:line="240" w:lineRule="auto"/>
              <w:rPr>
                <w:sz w:val="28"/>
                <w:szCs w:val="28"/>
              </w:rPr>
            </w:pPr>
            <w:r>
              <w:rPr>
                <w:b/>
                <w:bCs/>
                <w:sz w:val="28"/>
                <w:szCs w:val="28"/>
              </w:rPr>
              <w:t>Bước 3: Báo cáo kết quả hoạt động và thảo luận.</w:t>
            </w:r>
          </w:p>
          <w:p w14:paraId="3E8867E9" w14:textId="77777777" w:rsidR="009F7812" w:rsidRDefault="009F7812" w:rsidP="009F7812">
            <w:pPr>
              <w:pStyle w:val="Khc0"/>
              <w:spacing w:after="0" w:line="240" w:lineRule="auto"/>
              <w:rPr>
                <w:sz w:val="28"/>
                <w:szCs w:val="28"/>
              </w:rPr>
            </w:pPr>
            <w:r>
              <w:rPr>
                <w:sz w:val="28"/>
                <w:szCs w:val="28"/>
              </w:rPr>
              <w:t xml:space="preserve">+ GV gọi 2 bạn đại diện của 2 nhóm trả lời. </w:t>
            </w:r>
          </w:p>
          <w:p w14:paraId="12073183" w14:textId="77777777" w:rsidR="009F7812" w:rsidRDefault="009F7812" w:rsidP="009F7812">
            <w:pPr>
              <w:pStyle w:val="Khc0"/>
              <w:spacing w:after="0" w:line="240" w:lineRule="auto"/>
              <w:rPr>
                <w:sz w:val="28"/>
                <w:szCs w:val="28"/>
              </w:rPr>
            </w:pPr>
            <w:r>
              <w:rPr>
                <w:sz w:val="28"/>
                <w:szCs w:val="28"/>
              </w:rPr>
              <w:lastRenderedPageBreak/>
              <w:t>+ GV gọi HS khác nhận xét, đánh giá.</w:t>
            </w:r>
          </w:p>
          <w:p w14:paraId="390321B1" w14:textId="77777777" w:rsidR="009F7812" w:rsidRDefault="009F7812" w:rsidP="009F7812">
            <w:pPr>
              <w:pStyle w:val="Vnbnnidung0"/>
              <w:tabs>
                <w:tab w:val="left" w:pos="284"/>
                <w:tab w:val="left" w:pos="395"/>
              </w:tabs>
              <w:spacing w:after="0" w:line="240" w:lineRule="auto"/>
              <w:ind w:right="-395"/>
              <w:rPr>
                <w:b/>
                <w:bCs/>
                <w:sz w:val="28"/>
                <w:szCs w:val="28"/>
              </w:rPr>
            </w:pPr>
            <w:r>
              <w:rPr>
                <w:b/>
                <w:bCs/>
                <w:sz w:val="28"/>
                <w:szCs w:val="28"/>
              </w:rPr>
              <w:t>Bưóc 4: Đánh giá kết quả, thực hiện nhiệm vụ học tập</w:t>
            </w:r>
          </w:p>
          <w:p w14:paraId="4830587E" w14:textId="77777777" w:rsidR="009F7812" w:rsidRDefault="009F7812" w:rsidP="009F7812">
            <w:pPr>
              <w:pStyle w:val="Vnbnnidung0"/>
              <w:spacing w:after="0" w:line="240" w:lineRule="auto"/>
              <w:rPr>
                <w:sz w:val="28"/>
                <w:szCs w:val="28"/>
              </w:rPr>
            </w:pPr>
            <w:r>
              <w:rPr>
                <w:sz w:val="28"/>
                <w:szCs w:val="28"/>
              </w:rPr>
              <w:t>+ GV đánh giá, nhận xét, chu</w:t>
            </w:r>
            <w:r w:rsidR="00061764" w:rsidRPr="006714C0">
              <w:rPr>
                <w:sz w:val="28"/>
                <w:szCs w:val="28"/>
              </w:rPr>
              <w:t>ẩ</w:t>
            </w:r>
            <w:r>
              <w:rPr>
                <w:sz w:val="28"/>
                <w:szCs w:val="28"/>
              </w:rPr>
              <w:t>n kiến thức.</w:t>
            </w:r>
          </w:p>
          <w:p w14:paraId="01BFC7C6" w14:textId="77777777" w:rsidR="009F7812" w:rsidRPr="009F7812" w:rsidRDefault="009F7812" w:rsidP="009F7812">
            <w:pPr>
              <w:pStyle w:val="Vnbnnidung0"/>
              <w:spacing w:after="0" w:line="240" w:lineRule="auto"/>
              <w:rPr>
                <w:sz w:val="28"/>
                <w:szCs w:val="28"/>
              </w:rPr>
            </w:pPr>
            <w:r>
              <w:rPr>
                <w:sz w:val="28"/>
                <w:szCs w:val="28"/>
              </w:rPr>
              <w:t>- HS ghi bài.</w:t>
            </w:r>
          </w:p>
        </w:tc>
        <w:tc>
          <w:tcPr>
            <w:tcW w:w="4111" w:type="dxa"/>
          </w:tcPr>
          <w:p w14:paraId="355F9CEB" w14:textId="77777777" w:rsidR="009F7812" w:rsidRDefault="009F7812" w:rsidP="009F7812">
            <w:pPr>
              <w:pStyle w:val="Khc0"/>
              <w:spacing w:after="0" w:line="240" w:lineRule="auto"/>
              <w:rPr>
                <w:sz w:val="28"/>
                <w:szCs w:val="28"/>
              </w:rPr>
            </w:pPr>
            <w:r>
              <w:rPr>
                <w:b/>
                <w:bCs/>
                <w:sz w:val="28"/>
                <w:szCs w:val="28"/>
              </w:rPr>
              <w:lastRenderedPageBreak/>
              <w:t>1. Chia sẻ những việc nhà em đã chủ động, tự giác thực hiện</w:t>
            </w:r>
          </w:p>
          <w:p w14:paraId="3013C0BC" w14:textId="77777777" w:rsidR="009F7812" w:rsidRDefault="009F7812" w:rsidP="00B27DAC">
            <w:pPr>
              <w:pStyle w:val="Khc0"/>
              <w:numPr>
                <w:ilvl w:val="0"/>
                <w:numId w:val="503"/>
              </w:numPr>
              <w:tabs>
                <w:tab w:val="left" w:pos="185"/>
              </w:tabs>
              <w:spacing w:after="0" w:line="240" w:lineRule="auto"/>
              <w:rPr>
                <w:sz w:val="28"/>
                <w:szCs w:val="28"/>
              </w:rPr>
            </w:pPr>
            <w:r>
              <w:rPr>
                <w:sz w:val="28"/>
                <w:szCs w:val="28"/>
              </w:rPr>
              <w:t>Mồi chúng ta đêu cần làm những việc nhà phù h</w:t>
            </w:r>
            <w:r w:rsidR="00061764" w:rsidRPr="006714C0">
              <w:rPr>
                <w:sz w:val="28"/>
                <w:szCs w:val="28"/>
              </w:rPr>
              <w:t>ợ</w:t>
            </w:r>
            <w:r>
              <w:rPr>
                <w:sz w:val="28"/>
                <w:szCs w:val="28"/>
              </w:rPr>
              <w:t>p với l</w:t>
            </w:r>
            <w:r w:rsidR="00061764" w:rsidRPr="006714C0">
              <w:rPr>
                <w:sz w:val="28"/>
                <w:szCs w:val="28"/>
              </w:rPr>
              <w:t>ứ</w:t>
            </w:r>
            <w:r>
              <w:rPr>
                <w:sz w:val="28"/>
                <w:szCs w:val="28"/>
              </w:rPr>
              <w:t>a tuổi để giúp đỡ gia đình.</w:t>
            </w:r>
          </w:p>
          <w:p w14:paraId="00D5C338" w14:textId="77777777" w:rsidR="009F7812" w:rsidRDefault="009F7812" w:rsidP="009F7812">
            <w:pPr>
              <w:pStyle w:val="Vnbnnidung0"/>
              <w:tabs>
                <w:tab w:val="left" w:pos="284"/>
                <w:tab w:val="left" w:pos="395"/>
              </w:tabs>
              <w:spacing w:after="0" w:line="240" w:lineRule="auto"/>
              <w:rPr>
                <w:b/>
                <w:bCs/>
                <w:sz w:val="28"/>
                <w:szCs w:val="28"/>
              </w:rPr>
            </w:pPr>
            <w:r>
              <w:rPr>
                <w:sz w:val="28"/>
                <w:szCs w:val="28"/>
              </w:rPr>
              <w:t>Chủ động, tự giác làm việc nhà không chỉ giúp chúng ta rèn luyện đức tính chăm chỉ lao động mà còn là trách nhiệm, là cách để chúng ta thể hiện sự quan tâm, giúp đ</w:t>
            </w:r>
            <w:r w:rsidR="00061764" w:rsidRPr="006714C0">
              <w:rPr>
                <w:sz w:val="28"/>
                <w:szCs w:val="28"/>
              </w:rPr>
              <w:t>ỡ</w:t>
            </w:r>
            <w:r>
              <w:rPr>
                <w:sz w:val="28"/>
                <w:szCs w:val="28"/>
              </w:rPr>
              <w:t xml:space="preserve"> và yêu thương cha mẹ, người thân trong gia đình.</w:t>
            </w:r>
          </w:p>
        </w:tc>
      </w:tr>
    </w:tbl>
    <w:p w14:paraId="0757D3A0" w14:textId="77777777" w:rsidR="009F7812" w:rsidRDefault="009F7812" w:rsidP="009F7812">
      <w:pPr>
        <w:pStyle w:val="Vnbnnidung0"/>
        <w:tabs>
          <w:tab w:val="left" w:pos="284"/>
          <w:tab w:val="left" w:pos="395"/>
        </w:tabs>
        <w:spacing w:after="0" w:line="240" w:lineRule="auto"/>
        <w:ind w:right="-395"/>
        <w:rPr>
          <w:b/>
          <w:bCs/>
          <w:sz w:val="28"/>
          <w:szCs w:val="28"/>
        </w:rPr>
      </w:pPr>
    </w:p>
    <w:p w14:paraId="4F5E45E0" w14:textId="77777777" w:rsidR="00D31708" w:rsidRDefault="00837037" w:rsidP="00A5492F">
      <w:pPr>
        <w:pStyle w:val="Tiu20"/>
        <w:keepNext/>
        <w:keepLines/>
        <w:spacing w:after="0" w:line="240" w:lineRule="auto"/>
        <w:rPr>
          <w:sz w:val="28"/>
          <w:szCs w:val="28"/>
        </w:rPr>
      </w:pPr>
      <w:bookmarkStart w:id="4714" w:name="bookmark4779"/>
      <w:bookmarkStart w:id="4715" w:name="bookmark4777"/>
      <w:bookmarkStart w:id="4716" w:name="bookmark4778"/>
      <w:r>
        <w:rPr>
          <w:sz w:val="28"/>
          <w:szCs w:val="28"/>
        </w:rPr>
        <w:t xml:space="preserve">Hoạt động 2: Xác định những việc nhà em cần chủ động, tự giác thực hiện trong gia </w:t>
      </w:r>
      <w:bookmarkEnd w:id="4714"/>
      <w:bookmarkEnd w:id="4715"/>
      <w:bookmarkEnd w:id="4716"/>
      <w:r w:rsidR="00D31708">
        <w:rPr>
          <w:sz w:val="28"/>
          <w:szCs w:val="28"/>
        </w:rPr>
        <w:t>đình.</w:t>
      </w:r>
    </w:p>
    <w:p w14:paraId="6EAB9307" w14:textId="77777777" w:rsidR="00150A58" w:rsidRDefault="00837037" w:rsidP="00A5492F">
      <w:pPr>
        <w:pStyle w:val="Tiu20"/>
        <w:keepNext/>
        <w:keepLines/>
        <w:spacing w:after="0" w:line="240" w:lineRule="auto"/>
        <w:rPr>
          <w:sz w:val="28"/>
          <w:szCs w:val="28"/>
        </w:rPr>
      </w:pPr>
      <w:r>
        <w:rPr>
          <w:rStyle w:val="Vnbnnidung"/>
          <w:sz w:val="28"/>
          <w:szCs w:val="28"/>
        </w:rPr>
        <w:t xml:space="preserve">a. Mục tiêu: </w:t>
      </w:r>
      <w:r>
        <w:rPr>
          <w:rStyle w:val="Vnbnnidung"/>
          <w:b w:val="0"/>
          <w:bCs w:val="0"/>
          <w:sz w:val="28"/>
          <w:szCs w:val="28"/>
        </w:rPr>
        <w:t xml:space="preserve">Xác định những việc nhà em cần chù động, tự giác thực hiện trong gia </w:t>
      </w:r>
      <w:r w:rsidR="00D31708">
        <w:rPr>
          <w:rStyle w:val="Vnbnnidung"/>
          <w:b w:val="0"/>
          <w:bCs w:val="0"/>
          <w:sz w:val="28"/>
          <w:szCs w:val="28"/>
        </w:rPr>
        <w:t>đình.</w:t>
      </w:r>
    </w:p>
    <w:p w14:paraId="4734643C" w14:textId="77777777" w:rsidR="00150A58" w:rsidRDefault="00837037" w:rsidP="00B27DAC">
      <w:pPr>
        <w:pStyle w:val="Tiu20"/>
        <w:keepNext/>
        <w:keepLines/>
        <w:numPr>
          <w:ilvl w:val="0"/>
          <w:numId w:val="504"/>
        </w:numPr>
        <w:tabs>
          <w:tab w:val="left" w:pos="284"/>
        </w:tabs>
        <w:spacing w:after="0" w:line="240" w:lineRule="auto"/>
        <w:rPr>
          <w:sz w:val="28"/>
          <w:szCs w:val="28"/>
        </w:rPr>
      </w:pPr>
      <w:bookmarkStart w:id="4717" w:name="bookmark4782"/>
      <w:bookmarkStart w:id="4718" w:name="bookmark4781"/>
      <w:bookmarkStart w:id="4719" w:name="bookmark4780"/>
      <w:bookmarkStart w:id="4720" w:name="bookmark4783"/>
      <w:bookmarkEnd w:id="4717"/>
      <w:r>
        <w:rPr>
          <w:sz w:val="28"/>
          <w:szCs w:val="28"/>
        </w:rPr>
        <w:t>Nội dung:</w:t>
      </w:r>
      <w:bookmarkEnd w:id="4718"/>
      <w:bookmarkEnd w:id="4719"/>
      <w:bookmarkEnd w:id="4720"/>
    </w:p>
    <w:p w14:paraId="3FF632D4" w14:textId="77777777" w:rsidR="00150A58" w:rsidRDefault="00837037" w:rsidP="00D31708">
      <w:pPr>
        <w:pStyle w:val="Vnbnnidung0"/>
        <w:tabs>
          <w:tab w:val="left" w:pos="284"/>
        </w:tabs>
        <w:spacing w:after="0" w:line="240" w:lineRule="auto"/>
        <w:rPr>
          <w:sz w:val="28"/>
          <w:szCs w:val="28"/>
        </w:rPr>
      </w:pPr>
      <w:r>
        <w:rPr>
          <w:sz w:val="28"/>
          <w:szCs w:val="28"/>
        </w:rPr>
        <w:t xml:space="preserve">GV tổ chức cho HS thảo luận để xác định những việc mà lứa </w:t>
      </w:r>
      <w:r w:rsidR="00D31708">
        <w:rPr>
          <w:sz w:val="28"/>
          <w:szCs w:val="28"/>
        </w:rPr>
        <w:t>tuổ</w:t>
      </w:r>
      <w:r>
        <w:rPr>
          <w:sz w:val="28"/>
          <w:szCs w:val="28"/>
        </w:rPr>
        <w:t xml:space="preserve">i các em cần </w:t>
      </w:r>
      <w:r w:rsidR="00D31708">
        <w:rPr>
          <w:sz w:val="28"/>
          <w:szCs w:val="28"/>
        </w:rPr>
        <w:t>chủ</w:t>
      </w:r>
    </w:p>
    <w:p w14:paraId="6308D178" w14:textId="77777777" w:rsidR="00150A58" w:rsidRDefault="00837037" w:rsidP="00D31708">
      <w:pPr>
        <w:pStyle w:val="Vnbnnidung0"/>
        <w:tabs>
          <w:tab w:val="left" w:pos="284"/>
        </w:tabs>
        <w:spacing w:after="0" w:line="240" w:lineRule="auto"/>
        <w:rPr>
          <w:sz w:val="28"/>
          <w:szCs w:val="28"/>
        </w:rPr>
      </w:pPr>
      <w:r>
        <w:rPr>
          <w:sz w:val="28"/>
          <w:szCs w:val="28"/>
        </w:rPr>
        <w:t xml:space="preserve">động, tự giác thực hiện ở gia </w:t>
      </w:r>
      <w:r w:rsidR="00D31708">
        <w:rPr>
          <w:sz w:val="28"/>
          <w:szCs w:val="28"/>
        </w:rPr>
        <w:t>đình.</w:t>
      </w:r>
    </w:p>
    <w:p w14:paraId="6458DC5B" w14:textId="77777777" w:rsidR="00150A58" w:rsidRDefault="00837037" w:rsidP="00B27DAC">
      <w:pPr>
        <w:pStyle w:val="Vnbnnidung0"/>
        <w:numPr>
          <w:ilvl w:val="0"/>
          <w:numId w:val="504"/>
        </w:numPr>
        <w:tabs>
          <w:tab w:val="left" w:pos="284"/>
        </w:tabs>
        <w:spacing w:after="0" w:line="240" w:lineRule="auto"/>
        <w:rPr>
          <w:sz w:val="28"/>
          <w:szCs w:val="28"/>
        </w:rPr>
      </w:pPr>
      <w:bookmarkStart w:id="4721" w:name="bookmark4784"/>
      <w:bookmarkEnd w:id="4721"/>
      <w:r>
        <w:rPr>
          <w:b/>
          <w:bCs/>
          <w:sz w:val="28"/>
          <w:szCs w:val="28"/>
        </w:rPr>
        <w:t xml:space="preserve">Sản phấm: </w:t>
      </w:r>
      <w:r>
        <w:rPr>
          <w:sz w:val="28"/>
          <w:szCs w:val="28"/>
        </w:rPr>
        <w:t xml:space="preserve">những việc cần tự giác, </w:t>
      </w:r>
      <w:r w:rsidR="00D31708">
        <w:rPr>
          <w:sz w:val="28"/>
          <w:szCs w:val="28"/>
        </w:rPr>
        <w:t>chủ</w:t>
      </w:r>
      <w:r>
        <w:rPr>
          <w:sz w:val="28"/>
          <w:szCs w:val="28"/>
        </w:rPr>
        <w:t xml:space="preserve"> động làm trong gia </w:t>
      </w:r>
      <w:r w:rsidR="00D31708">
        <w:rPr>
          <w:sz w:val="28"/>
          <w:szCs w:val="28"/>
        </w:rPr>
        <w:t>đình.</w:t>
      </w:r>
    </w:p>
    <w:p w14:paraId="400A8140" w14:textId="77777777" w:rsidR="00150A58" w:rsidRDefault="00D31708" w:rsidP="00D31708">
      <w:pPr>
        <w:pStyle w:val="Chthchbng0"/>
        <w:ind w:left="15"/>
        <w:rPr>
          <w:sz w:val="28"/>
          <w:szCs w:val="28"/>
        </w:rPr>
      </w:pPr>
      <w:r>
        <w:rPr>
          <w:sz w:val="28"/>
          <w:szCs w:val="28"/>
        </w:rPr>
        <w:t xml:space="preserve">d. </w:t>
      </w:r>
      <w:r w:rsidR="00837037">
        <w:rPr>
          <w:sz w:val="28"/>
          <w:szCs w:val="28"/>
        </w:rPr>
        <w:t>Tổ chức thực hiện:</w:t>
      </w:r>
    </w:p>
    <w:p w14:paraId="6E0D4731" w14:textId="77777777" w:rsidR="003B4F26" w:rsidRDefault="003B4F26" w:rsidP="00D31708">
      <w:pPr>
        <w:pStyle w:val="Chthchbng0"/>
        <w:ind w:left="15"/>
        <w:rPr>
          <w:sz w:val="28"/>
          <w:szCs w:val="28"/>
        </w:rPr>
      </w:pPr>
    </w:p>
    <w:tbl>
      <w:tblPr>
        <w:tblStyle w:val="TableGrid"/>
        <w:tblW w:w="0" w:type="auto"/>
        <w:tblLook w:val="04A0" w:firstRow="1" w:lastRow="0" w:firstColumn="1" w:lastColumn="0" w:noHBand="0" w:noVBand="1"/>
      </w:tblPr>
      <w:tblGrid>
        <w:gridCol w:w="4730"/>
        <w:gridCol w:w="4730"/>
      </w:tblGrid>
      <w:tr w:rsidR="00D31708" w14:paraId="22FFA723" w14:textId="77777777" w:rsidTr="00D31708">
        <w:tc>
          <w:tcPr>
            <w:tcW w:w="4730" w:type="dxa"/>
          </w:tcPr>
          <w:p w14:paraId="0E7125EE" w14:textId="77777777" w:rsidR="00D31708" w:rsidRDefault="00D31708" w:rsidP="00D31708">
            <w:pPr>
              <w:pStyle w:val="Chthchbng0"/>
              <w:jc w:val="center"/>
              <w:rPr>
                <w:sz w:val="28"/>
                <w:szCs w:val="28"/>
              </w:rPr>
            </w:pPr>
            <w:r>
              <w:rPr>
                <w:sz w:val="28"/>
                <w:szCs w:val="28"/>
              </w:rPr>
              <w:t>HOẠT ĐỘNG CỦA GV - HS</w:t>
            </w:r>
          </w:p>
        </w:tc>
        <w:tc>
          <w:tcPr>
            <w:tcW w:w="4730" w:type="dxa"/>
          </w:tcPr>
          <w:p w14:paraId="25C8CA25" w14:textId="77777777" w:rsidR="00D31708" w:rsidRDefault="00D31708" w:rsidP="00D31708">
            <w:pPr>
              <w:pStyle w:val="Chthchbng0"/>
              <w:jc w:val="center"/>
              <w:rPr>
                <w:sz w:val="28"/>
                <w:szCs w:val="28"/>
              </w:rPr>
            </w:pPr>
            <w:r>
              <w:rPr>
                <w:sz w:val="28"/>
                <w:szCs w:val="28"/>
              </w:rPr>
              <w:t>D</w:t>
            </w:r>
            <w:r>
              <w:rPr>
                <w:b w:val="0"/>
                <w:bCs w:val="0"/>
                <w:sz w:val="28"/>
                <w:szCs w:val="28"/>
              </w:rPr>
              <w:t>Ự</w:t>
            </w:r>
            <w:r>
              <w:rPr>
                <w:sz w:val="28"/>
                <w:szCs w:val="28"/>
              </w:rPr>
              <w:t xml:space="preserve"> KIẾN SẢN PHẨM</w:t>
            </w:r>
          </w:p>
        </w:tc>
      </w:tr>
      <w:tr w:rsidR="00D31708" w14:paraId="6E6B17F0" w14:textId="77777777" w:rsidTr="00D31708">
        <w:tc>
          <w:tcPr>
            <w:tcW w:w="4730" w:type="dxa"/>
          </w:tcPr>
          <w:p w14:paraId="44BBBE4F" w14:textId="77777777" w:rsidR="00D31708" w:rsidRDefault="00D31708" w:rsidP="00D31708">
            <w:pPr>
              <w:pStyle w:val="Khc0"/>
              <w:spacing w:after="0" w:line="240" w:lineRule="auto"/>
              <w:rPr>
                <w:sz w:val="28"/>
                <w:szCs w:val="28"/>
              </w:rPr>
            </w:pPr>
            <w:r>
              <w:rPr>
                <w:b/>
                <w:bCs/>
                <w:sz w:val="28"/>
                <w:szCs w:val="28"/>
              </w:rPr>
              <w:t xml:space="preserve">Bước 1: GV chuyến giao nhiệm vụ học tập </w:t>
            </w:r>
            <w:r>
              <w:rPr>
                <w:sz w:val="28"/>
                <w:szCs w:val="28"/>
              </w:rPr>
              <w:t>GV tổ chức cho HS thảo luận để xác định những việc mà lứa tuổi các em cần chủ động, tự giác thực hiện ở gia đình.</w:t>
            </w:r>
          </w:p>
          <w:p w14:paraId="7180B94F" w14:textId="77777777" w:rsidR="00D31708" w:rsidRDefault="00D31708" w:rsidP="00D31708">
            <w:pPr>
              <w:pStyle w:val="Khc0"/>
              <w:spacing w:after="0" w:line="240" w:lineRule="auto"/>
              <w:rPr>
                <w:sz w:val="28"/>
                <w:szCs w:val="28"/>
              </w:rPr>
            </w:pPr>
            <w:r>
              <w:rPr>
                <w:sz w:val="28"/>
                <w:szCs w:val="28"/>
              </w:rPr>
              <w:t>- GV đặt câu hỏi cho cả lóp:</w:t>
            </w:r>
          </w:p>
          <w:p w14:paraId="7251F904" w14:textId="77777777" w:rsidR="00D31708" w:rsidRDefault="00D31708" w:rsidP="00D31708">
            <w:pPr>
              <w:pStyle w:val="Chthchbng0"/>
              <w:rPr>
                <w:sz w:val="28"/>
                <w:szCs w:val="28"/>
              </w:rPr>
            </w:pPr>
            <w:r>
              <w:rPr>
                <w:sz w:val="28"/>
                <w:szCs w:val="28"/>
              </w:rPr>
              <w:t>+ Ngoài những việc các bạn vừa nêu, em thấy mình cần chủ động, tự giác làm việc nào khác để giúp đỡ gia đình?</w:t>
            </w:r>
          </w:p>
          <w:p w14:paraId="4DCB0F41" w14:textId="77777777" w:rsidR="00D31708" w:rsidRDefault="00D31708" w:rsidP="00D31708">
            <w:pPr>
              <w:pStyle w:val="Khc0"/>
              <w:spacing w:after="0" w:line="240" w:lineRule="auto"/>
              <w:rPr>
                <w:sz w:val="28"/>
                <w:szCs w:val="28"/>
              </w:rPr>
            </w:pPr>
            <w:r>
              <w:rPr>
                <w:sz w:val="28"/>
                <w:szCs w:val="28"/>
              </w:rPr>
              <w:t>+ Vì sao em cần chủ động, tự giác làm việc nhà?</w:t>
            </w:r>
          </w:p>
          <w:p w14:paraId="021513BF" w14:textId="77777777" w:rsidR="00D31708" w:rsidRDefault="00D31708" w:rsidP="00D31708">
            <w:pPr>
              <w:pStyle w:val="Khc0"/>
              <w:spacing w:after="0" w:line="240" w:lineRule="auto"/>
              <w:rPr>
                <w:sz w:val="28"/>
                <w:szCs w:val="28"/>
              </w:rPr>
            </w:pPr>
            <w:r>
              <w:rPr>
                <w:b/>
                <w:bCs/>
                <w:sz w:val="28"/>
                <w:szCs w:val="28"/>
              </w:rPr>
              <w:t>Bước 2: HS thực hiện nhiệm vụ học tập</w:t>
            </w:r>
          </w:p>
          <w:p w14:paraId="7DA345C6" w14:textId="77777777" w:rsidR="00D31708" w:rsidRDefault="00D31708" w:rsidP="00D31708">
            <w:pPr>
              <w:pStyle w:val="Khc0"/>
              <w:spacing w:after="0" w:line="240" w:lineRule="auto"/>
              <w:rPr>
                <w:sz w:val="28"/>
                <w:szCs w:val="28"/>
              </w:rPr>
            </w:pPr>
            <w:r>
              <w:rPr>
                <w:sz w:val="28"/>
                <w:szCs w:val="28"/>
              </w:rPr>
              <w:t>+ HS đọc sgk và thực hiện yêu cầu.</w:t>
            </w:r>
          </w:p>
          <w:p w14:paraId="7BB8B065" w14:textId="77777777" w:rsidR="00D31708" w:rsidRDefault="00D31708" w:rsidP="00D31708">
            <w:pPr>
              <w:pStyle w:val="Khc0"/>
              <w:spacing w:after="0" w:line="240" w:lineRule="auto"/>
              <w:rPr>
                <w:sz w:val="28"/>
                <w:szCs w:val="28"/>
              </w:rPr>
            </w:pPr>
            <w:r>
              <w:rPr>
                <w:sz w:val="28"/>
                <w:szCs w:val="28"/>
              </w:rPr>
              <w:t>+ GV đen các nhóm theo dõi, hỗ trợ HS nếu cần thiết.</w:t>
            </w:r>
          </w:p>
          <w:p w14:paraId="77540002" w14:textId="77777777" w:rsidR="00D31708" w:rsidRDefault="00D31708" w:rsidP="00D31708">
            <w:pPr>
              <w:pStyle w:val="Khc0"/>
              <w:spacing w:after="0" w:line="240" w:lineRule="auto"/>
              <w:rPr>
                <w:sz w:val="28"/>
                <w:szCs w:val="28"/>
              </w:rPr>
            </w:pPr>
            <w:r>
              <w:rPr>
                <w:b/>
                <w:bCs/>
                <w:sz w:val="28"/>
                <w:szCs w:val="28"/>
              </w:rPr>
              <w:t>Bước 3: Báo cáo kết quả hoạt động và thảo luận</w:t>
            </w:r>
          </w:p>
          <w:p w14:paraId="6C914D87" w14:textId="77777777" w:rsidR="00D31708" w:rsidRDefault="00D31708" w:rsidP="00D31708">
            <w:pPr>
              <w:pStyle w:val="Khc0"/>
              <w:spacing w:after="0" w:line="240" w:lineRule="auto"/>
              <w:rPr>
                <w:sz w:val="28"/>
                <w:szCs w:val="28"/>
              </w:rPr>
            </w:pPr>
            <w:r>
              <w:rPr>
                <w:sz w:val="28"/>
                <w:szCs w:val="28"/>
              </w:rPr>
              <w:t>+ GV gọi 2 bạn đại diện của 2 nhóm tra lời.</w:t>
            </w:r>
          </w:p>
          <w:p w14:paraId="1D58172D" w14:textId="77777777" w:rsidR="00D31708" w:rsidRDefault="00D31708" w:rsidP="00D31708">
            <w:pPr>
              <w:pStyle w:val="Khc0"/>
              <w:spacing w:after="0" w:line="240" w:lineRule="auto"/>
              <w:rPr>
                <w:sz w:val="28"/>
                <w:szCs w:val="28"/>
              </w:rPr>
            </w:pPr>
            <w:r>
              <w:rPr>
                <w:sz w:val="28"/>
                <w:szCs w:val="28"/>
              </w:rPr>
              <w:t>+ GV gọi HS khác nhận xét, đánh giá.</w:t>
            </w:r>
          </w:p>
          <w:p w14:paraId="577DD8D0" w14:textId="77777777" w:rsidR="00D31708" w:rsidRDefault="00D31708" w:rsidP="00D31708">
            <w:pPr>
              <w:pStyle w:val="Khc0"/>
              <w:spacing w:after="0" w:line="240" w:lineRule="auto"/>
              <w:rPr>
                <w:sz w:val="28"/>
                <w:szCs w:val="28"/>
              </w:rPr>
            </w:pPr>
            <w:r>
              <w:rPr>
                <w:b/>
                <w:bCs/>
                <w:sz w:val="28"/>
                <w:szCs w:val="28"/>
              </w:rPr>
              <w:t>Buức 4: Đánh giá kết quả, thực hiện nhiệm vụ học tập</w:t>
            </w:r>
          </w:p>
          <w:p w14:paraId="11F377A3" w14:textId="77777777" w:rsidR="00D31708" w:rsidRDefault="00D31708" w:rsidP="00D31708">
            <w:pPr>
              <w:pStyle w:val="Khc0"/>
              <w:spacing w:after="0" w:line="240" w:lineRule="auto"/>
              <w:rPr>
                <w:sz w:val="28"/>
                <w:szCs w:val="28"/>
              </w:rPr>
            </w:pPr>
            <w:r>
              <w:rPr>
                <w:sz w:val="28"/>
                <w:szCs w:val="28"/>
              </w:rPr>
              <w:t xml:space="preserve">+ GV đánh giá, nhận xét, chuẩn kiến </w:t>
            </w:r>
            <w:r>
              <w:rPr>
                <w:sz w:val="28"/>
                <w:szCs w:val="28"/>
              </w:rPr>
              <w:lastRenderedPageBreak/>
              <w:t>thức.</w:t>
            </w:r>
          </w:p>
          <w:p w14:paraId="4441540C" w14:textId="77777777" w:rsidR="00D31708" w:rsidRDefault="00D31708" w:rsidP="00D31708">
            <w:pPr>
              <w:pStyle w:val="Chthchbng0"/>
              <w:rPr>
                <w:sz w:val="28"/>
                <w:szCs w:val="28"/>
              </w:rPr>
            </w:pPr>
            <w:r>
              <w:rPr>
                <w:sz w:val="28"/>
                <w:szCs w:val="28"/>
              </w:rPr>
              <w:t>+ HS ghi bài.</w:t>
            </w:r>
          </w:p>
        </w:tc>
        <w:tc>
          <w:tcPr>
            <w:tcW w:w="4730" w:type="dxa"/>
          </w:tcPr>
          <w:p w14:paraId="1942342B" w14:textId="77777777" w:rsidR="00D31708" w:rsidRDefault="00D31708" w:rsidP="00D31708">
            <w:pPr>
              <w:pStyle w:val="Khc0"/>
              <w:spacing w:after="0" w:line="240" w:lineRule="auto"/>
              <w:rPr>
                <w:sz w:val="28"/>
                <w:szCs w:val="28"/>
              </w:rPr>
            </w:pPr>
            <w:r>
              <w:rPr>
                <w:b/>
                <w:bCs/>
                <w:sz w:val="28"/>
                <w:szCs w:val="28"/>
              </w:rPr>
              <w:lastRenderedPageBreak/>
              <w:t>2. Xác định những việc nhà em cần chủ động, tự giác thực hiện trong gia đình</w:t>
            </w:r>
          </w:p>
          <w:p w14:paraId="1BD80700" w14:textId="77777777" w:rsidR="00D31708" w:rsidRDefault="00D31708" w:rsidP="00D31708">
            <w:pPr>
              <w:pStyle w:val="Khc0"/>
              <w:spacing w:after="0" w:line="240" w:lineRule="auto"/>
              <w:rPr>
                <w:sz w:val="28"/>
                <w:szCs w:val="28"/>
              </w:rPr>
            </w:pPr>
            <w:r>
              <w:rPr>
                <w:sz w:val="28"/>
                <w:szCs w:val="28"/>
              </w:rPr>
              <w:t>+ Quét nhà, nấu cơm, rửa bát, giặt quần áo</w:t>
            </w:r>
          </w:p>
          <w:p w14:paraId="49915960" w14:textId="77777777" w:rsidR="00D31708" w:rsidRDefault="00D31708" w:rsidP="00D31708">
            <w:pPr>
              <w:pStyle w:val="Khc0"/>
              <w:spacing w:after="0" w:line="240" w:lineRule="auto"/>
              <w:rPr>
                <w:sz w:val="28"/>
                <w:szCs w:val="28"/>
              </w:rPr>
            </w:pPr>
            <w:r>
              <w:rPr>
                <w:sz w:val="28"/>
                <w:szCs w:val="28"/>
              </w:rPr>
              <w:t>+ Chăm sóc cây trồng và vật nuôi trong nhà</w:t>
            </w:r>
          </w:p>
          <w:p w14:paraId="681E9190" w14:textId="77777777" w:rsidR="00D31708" w:rsidRDefault="00D31708" w:rsidP="00D31708">
            <w:pPr>
              <w:pStyle w:val="Khc0"/>
              <w:spacing w:after="0" w:line="240" w:lineRule="auto"/>
              <w:rPr>
                <w:sz w:val="28"/>
                <w:szCs w:val="28"/>
              </w:rPr>
            </w:pPr>
            <w:r>
              <w:rPr>
                <w:sz w:val="28"/>
                <w:szCs w:val="28"/>
              </w:rPr>
              <w:t>+ Đi chợ mua thực phẩm cho bừa cơm gia đình</w:t>
            </w:r>
          </w:p>
          <w:p w14:paraId="77C32B68" w14:textId="77777777" w:rsidR="00D31708" w:rsidRPr="00D31708" w:rsidRDefault="00D31708" w:rsidP="00D31708">
            <w:pPr>
              <w:pStyle w:val="Chthchbng0"/>
              <w:rPr>
                <w:b w:val="0"/>
                <w:bCs w:val="0"/>
                <w:sz w:val="28"/>
                <w:szCs w:val="28"/>
              </w:rPr>
            </w:pPr>
            <w:r w:rsidRPr="00D31708">
              <w:rPr>
                <w:b w:val="0"/>
                <w:bCs w:val="0"/>
                <w:sz w:val="28"/>
                <w:szCs w:val="28"/>
              </w:rPr>
              <w:t>+ Đưa, đón em đi học (nếu có em)</w:t>
            </w:r>
          </w:p>
          <w:p w14:paraId="15653CC7" w14:textId="77777777" w:rsidR="00D31708" w:rsidRPr="00D31708" w:rsidRDefault="00D31708" w:rsidP="00D31708">
            <w:pPr>
              <w:pStyle w:val="Chthchbng0"/>
              <w:rPr>
                <w:b w:val="0"/>
                <w:bCs w:val="0"/>
                <w:sz w:val="28"/>
                <w:szCs w:val="28"/>
              </w:rPr>
            </w:pPr>
          </w:p>
          <w:p w14:paraId="67D96BD7" w14:textId="77777777" w:rsidR="00D31708" w:rsidRPr="00D31708" w:rsidRDefault="00D31708" w:rsidP="00D31708">
            <w:pPr>
              <w:pStyle w:val="Chthchbng0"/>
              <w:rPr>
                <w:b w:val="0"/>
                <w:bCs w:val="0"/>
                <w:sz w:val="28"/>
                <w:szCs w:val="28"/>
              </w:rPr>
            </w:pPr>
          </w:p>
          <w:p w14:paraId="1B0B173C" w14:textId="77777777" w:rsidR="00D31708" w:rsidRPr="00D31708" w:rsidRDefault="00D31708" w:rsidP="00D31708">
            <w:pPr>
              <w:pStyle w:val="Chthchbng0"/>
              <w:rPr>
                <w:b w:val="0"/>
                <w:bCs w:val="0"/>
                <w:sz w:val="28"/>
                <w:szCs w:val="28"/>
              </w:rPr>
            </w:pPr>
          </w:p>
          <w:p w14:paraId="13872381" w14:textId="77777777" w:rsidR="00D31708" w:rsidRPr="00D31708" w:rsidRDefault="00D31708" w:rsidP="00D31708">
            <w:pPr>
              <w:pStyle w:val="Khc0"/>
              <w:spacing w:after="0" w:line="240" w:lineRule="auto"/>
              <w:rPr>
                <w:sz w:val="28"/>
                <w:szCs w:val="28"/>
              </w:rPr>
            </w:pPr>
            <w:r w:rsidRPr="00D31708">
              <w:rPr>
                <w:sz w:val="28"/>
                <w:szCs w:val="28"/>
              </w:rPr>
              <w:t>+ Sắp xếp đồ đạc trong nhà gọn gàng, ngăn nắp</w:t>
            </w:r>
          </w:p>
          <w:p w14:paraId="4269C303" w14:textId="77777777" w:rsidR="00D31708" w:rsidRDefault="00D31708" w:rsidP="00D31708">
            <w:pPr>
              <w:pStyle w:val="Chthchbng0"/>
              <w:rPr>
                <w:sz w:val="28"/>
                <w:szCs w:val="28"/>
              </w:rPr>
            </w:pPr>
            <w:r w:rsidRPr="00D31708">
              <w:rPr>
                <w:b w:val="0"/>
                <w:bCs w:val="0"/>
                <w:sz w:val="28"/>
                <w:szCs w:val="28"/>
              </w:rPr>
              <w:t>+ Chăm sóc người thân trong gia đình lúc ốm đau.</w:t>
            </w:r>
          </w:p>
        </w:tc>
      </w:tr>
    </w:tbl>
    <w:p w14:paraId="1D8247D4" w14:textId="77777777" w:rsidR="00D31708" w:rsidRDefault="00D31708" w:rsidP="00D31708">
      <w:pPr>
        <w:pStyle w:val="Chthchbng0"/>
        <w:rPr>
          <w:sz w:val="28"/>
          <w:szCs w:val="28"/>
        </w:rPr>
      </w:pPr>
    </w:p>
    <w:p w14:paraId="2A0A4A63" w14:textId="77777777" w:rsidR="00D31708" w:rsidRDefault="00D31708" w:rsidP="00D31708">
      <w:pPr>
        <w:rPr>
          <w:rFonts w:asciiTheme="minorHAnsi" w:hAnsiTheme="minorHAnsi"/>
          <w:sz w:val="28"/>
          <w:szCs w:val="28"/>
        </w:rPr>
      </w:pPr>
      <w:r w:rsidRPr="00D31708">
        <w:rPr>
          <w:rFonts w:ascii="Times New Roman" w:hAnsi="Times New Roman" w:cs="Times New Roman"/>
          <w:b/>
          <w:bCs/>
          <w:sz w:val="28"/>
          <w:szCs w:val="28"/>
        </w:rPr>
        <w:t>C.</w:t>
      </w:r>
      <w:r w:rsidR="00837037" w:rsidRPr="00D31708">
        <w:rPr>
          <w:rFonts w:ascii="Times New Roman" w:hAnsi="Times New Roman" w:cs="Times New Roman"/>
          <w:b/>
          <w:bCs/>
          <w:sz w:val="28"/>
          <w:szCs w:val="28"/>
        </w:rPr>
        <w:t xml:space="preserve"> HOẠT ĐỘNG LUYỆN TẬP</w:t>
      </w:r>
      <w:r w:rsidR="00837037">
        <w:rPr>
          <w:sz w:val="28"/>
          <w:szCs w:val="28"/>
        </w:rPr>
        <w:t xml:space="preserve"> </w:t>
      </w:r>
    </w:p>
    <w:p w14:paraId="67D47E8C" w14:textId="77777777" w:rsidR="00150A58" w:rsidRDefault="00837037" w:rsidP="00D31708">
      <w:pPr>
        <w:jc w:val="center"/>
        <w:rPr>
          <w:rFonts w:ascii="Times New Roman" w:hAnsi="Times New Roman" w:cs="Times New Roman"/>
          <w:sz w:val="28"/>
          <w:szCs w:val="28"/>
        </w:rPr>
      </w:pPr>
      <w:r w:rsidRPr="00D31708">
        <w:rPr>
          <w:rFonts w:ascii="Times New Roman" w:hAnsi="Times New Roman" w:cs="Times New Roman"/>
          <w:sz w:val="28"/>
          <w:szCs w:val="28"/>
        </w:rPr>
        <w:t>(</w:t>
      </w:r>
      <w:r w:rsidR="00D31708">
        <w:rPr>
          <w:rFonts w:ascii="Times New Roman" w:hAnsi="Times New Roman" w:cs="Times New Roman"/>
          <w:sz w:val="28"/>
          <w:szCs w:val="28"/>
        </w:rPr>
        <w:t>T</w:t>
      </w:r>
      <w:r w:rsidRPr="00D31708">
        <w:rPr>
          <w:rFonts w:ascii="Times New Roman" w:hAnsi="Times New Roman" w:cs="Times New Roman"/>
          <w:sz w:val="28"/>
          <w:szCs w:val="28"/>
        </w:rPr>
        <w:t>h</w:t>
      </w:r>
      <w:r w:rsidR="00D31708" w:rsidRPr="00D31708">
        <w:rPr>
          <w:rFonts w:ascii="Times New Roman" w:hAnsi="Times New Roman" w:cs="Times New Roman"/>
          <w:sz w:val="28"/>
          <w:szCs w:val="28"/>
        </w:rPr>
        <w:t>ự</w:t>
      </w:r>
      <w:r w:rsidRPr="00D31708">
        <w:rPr>
          <w:rFonts w:ascii="Times New Roman" w:hAnsi="Times New Roman" w:cs="Times New Roman"/>
          <w:sz w:val="28"/>
          <w:szCs w:val="28"/>
        </w:rPr>
        <w:t>c hành Tranh biện về nh</w:t>
      </w:r>
      <w:r w:rsidR="00D31708">
        <w:rPr>
          <w:rFonts w:ascii="Times New Roman" w:hAnsi="Times New Roman" w:cs="Times New Roman"/>
          <w:sz w:val="28"/>
          <w:szCs w:val="28"/>
        </w:rPr>
        <w:t>ữ</w:t>
      </w:r>
      <w:r w:rsidRPr="00D31708">
        <w:rPr>
          <w:rFonts w:ascii="Times New Roman" w:hAnsi="Times New Roman" w:cs="Times New Roman"/>
          <w:sz w:val="28"/>
          <w:szCs w:val="28"/>
        </w:rPr>
        <w:t>ng việc HS tham gia làm việc nhà)</w:t>
      </w:r>
    </w:p>
    <w:p w14:paraId="5E079EBE" w14:textId="77777777" w:rsidR="00150A58" w:rsidRDefault="00837037" w:rsidP="00B27DAC">
      <w:pPr>
        <w:pStyle w:val="Tiu20"/>
        <w:keepNext/>
        <w:keepLines/>
        <w:numPr>
          <w:ilvl w:val="0"/>
          <w:numId w:val="505"/>
        </w:numPr>
        <w:tabs>
          <w:tab w:val="left" w:pos="385"/>
        </w:tabs>
        <w:spacing w:after="0" w:line="240" w:lineRule="auto"/>
        <w:rPr>
          <w:sz w:val="28"/>
          <w:szCs w:val="28"/>
        </w:rPr>
      </w:pPr>
      <w:bookmarkStart w:id="4722" w:name="bookmark4787"/>
      <w:bookmarkStart w:id="4723" w:name="bookmark4785"/>
      <w:bookmarkStart w:id="4724" w:name="bookmark4788"/>
      <w:bookmarkStart w:id="4725" w:name="bookmark4786"/>
      <w:bookmarkEnd w:id="4722"/>
      <w:r>
        <w:rPr>
          <w:sz w:val="28"/>
          <w:szCs w:val="28"/>
        </w:rPr>
        <w:t>Mục tiêu:</w:t>
      </w:r>
      <w:bookmarkEnd w:id="4723"/>
      <w:bookmarkEnd w:id="4724"/>
      <w:bookmarkEnd w:id="4725"/>
    </w:p>
    <w:p w14:paraId="6561CFB7" w14:textId="77777777" w:rsidR="00150A58" w:rsidRDefault="00837037" w:rsidP="00B27DAC">
      <w:pPr>
        <w:pStyle w:val="Vnbnnidung0"/>
        <w:numPr>
          <w:ilvl w:val="0"/>
          <w:numId w:val="497"/>
        </w:numPr>
        <w:tabs>
          <w:tab w:val="left" w:pos="268"/>
        </w:tabs>
        <w:spacing w:after="0" w:line="240" w:lineRule="auto"/>
        <w:rPr>
          <w:sz w:val="28"/>
          <w:szCs w:val="28"/>
        </w:rPr>
      </w:pPr>
      <w:bookmarkStart w:id="4726" w:name="bookmark4789"/>
      <w:bookmarkEnd w:id="4726"/>
      <w:r>
        <w:rPr>
          <w:sz w:val="28"/>
          <w:szCs w:val="28"/>
        </w:rPr>
        <w:t>Thể hiện được quan điểm cá nhân về vấn để tham gia làm việc nhà;</w:t>
      </w:r>
    </w:p>
    <w:p w14:paraId="746A8082" w14:textId="77777777" w:rsidR="00150A58" w:rsidRDefault="00837037" w:rsidP="00B27DAC">
      <w:pPr>
        <w:pStyle w:val="Vnbnnidung0"/>
        <w:numPr>
          <w:ilvl w:val="0"/>
          <w:numId w:val="497"/>
        </w:numPr>
        <w:tabs>
          <w:tab w:val="left" w:pos="268"/>
        </w:tabs>
        <w:spacing w:after="0" w:line="240" w:lineRule="auto"/>
        <w:rPr>
          <w:sz w:val="28"/>
          <w:szCs w:val="28"/>
        </w:rPr>
      </w:pPr>
      <w:bookmarkStart w:id="4727" w:name="bookmark4790"/>
      <w:bookmarkEnd w:id="4727"/>
      <w:r>
        <w:rPr>
          <w:sz w:val="28"/>
          <w:szCs w:val="28"/>
        </w:rPr>
        <w:t>Rèn luyện kĩ năng trình bày ý tưởng, kĩ năng tranh biện trước tập thể.</w:t>
      </w:r>
    </w:p>
    <w:p w14:paraId="34D1040C" w14:textId="77777777" w:rsidR="00150A58" w:rsidRDefault="00837037" w:rsidP="00B27DAC">
      <w:pPr>
        <w:pStyle w:val="Vnbnnidung0"/>
        <w:numPr>
          <w:ilvl w:val="0"/>
          <w:numId w:val="505"/>
        </w:numPr>
        <w:tabs>
          <w:tab w:val="left" w:pos="399"/>
        </w:tabs>
        <w:spacing w:after="0" w:line="240" w:lineRule="auto"/>
        <w:rPr>
          <w:sz w:val="28"/>
          <w:szCs w:val="28"/>
        </w:rPr>
      </w:pPr>
      <w:bookmarkStart w:id="4728" w:name="bookmark4791"/>
      <w:bookmarkEnd w:id="4728"/>
      <w:r>
        <w:rPr>
          <w:b/>
          <w:bCs/>
          <w:sz w:val="28"/>
          <w:szCs w:val="28"/>
        </w:rPr>
        <w:t xml:space="preserve">Nội dung: </w:t>
      </w:r>
      <w:r>
        <w:rPr>
          <w:sz w:val="28"/>
          <w:szCs w:val="28"/>
        </w:rPr>
        <w:t>tranh luận về ý kiến:” HS lóp 6 chỉ cần tập trung vào việc học, không cần làm việc nhà.”</w:t>
      </w:r>
    </w:p>
    <w:p w14:paraId="51950DE9" w14:textId="77777777" w:rsidR="00150A58" w:rsidRDefault="00837037" w:rsidP="00B27DAC">
      <w:pPr>
        <w:pStyle w:val="Vnbnnidung0"/>
        <w:numPr>
          <w:ilvl w:val="0"/>
          <w:numId w:val="505"/>
        </w:numPr>
        <w:tabs>
          <w:tab w:val="left" w:pos="395"/>
        </w:tabs>
        <w:spacing w:after="0" w:line="240" w:lineRule="auto"/>
        <w:rPr>
          <w:sz w:val="28"/>
          <w:szCs w:val="28"/>
        </w:rPr>
      </w:pPr>
      <w:bookmarkStart w:id="4729" w:name="bookmark4792"/>
      <w:bookmarkEnd w:id="4729"/>
      <w:r>
        <w:rPr>
          <w:b/>
          <w:bCs/>
          <w:sz w:val="28"/>
          <w:szCs w:val="28"/>
        </w:rPr>
        <w:t xml:space="preserve">Sản phẩm: </w:t>
      </w:r>
      <w:r>
        <w:rPr>
          <w:sz w:val="28"/>
          <w:szCs w:val="28"/>
        </w:rPr>
        <w:t>Kết quả của HS.</w:t>
      </w:r>
    </w:p>
    <w:p w14:paraId="5E437D68" w14:textId="77777777" w:rsidR="00150A58" w:rsidRDefault="00837037" w:rsidP="00B27DAC">
      <w:pPr>
        <w:pStyle w:val="Tiu20"/>
        <w:keepNext/>
        <w:keepLines/>
        <w:numPr>
          <w:ilvl w:val="0"/>
          <w:numId w:val="505"/>
        </w:numPr>
        <w:tabs>
          <w:tab w:val="left" w:pos="395"/>
        </w:tabs>
        <w:spacing w:after="0" w:line="240" w:lineRule="auto"/>
        <w:rPr>
          <w:sz w:val="28"/>
          <w:szCs w:val="28"/>
        </w:rPr>
      </w:pPr>
      <w:bookmarkStart w:id="4730" w:name="bookmark4795"/>
      <w:bookmarkStart w:id="4731" w:name="bookmark4793"/>
      <w:bookmarkStart w:id="4732" w:name="bookmark4794"/>
      <w:bookmarkStart w:id="4733" w:name="bookmark4796"/>
      <w:bookmarkEnd w:id="4730"/>
      <w:r>
        <w:rPr>
          <w:sz w:val="28"/>
          <w:szCs w:val="28"/>
        </w:rPr>
        <w:t>Tổ chức thực hiện:</w:t>
      </w:r>
      <w:bookmarkEnd w:id="4731"/>
      <w:bookmarkEnd w:id="4732"/>
      <w:bookmarkEnd w:id="4733"/>
    </w:p>
    <w:p w14:paraId="5E2EEFD9" w14:textId="77777777" w:rsidR="00150A58" w:rsidRDefault="00837037" w:rsidP="00B27DAC">
      <w:pPr>
        <w:pStyle w:val="Vnbnnidung0"/>
        <w:numPr>
          <w:ilvl w:val="0"/>
          <w:numId w:val="497"/>
        </w:numPr>
        <w:tabs>
          <w:tab w:val="left" w:pos="268"/>
        </w:tabs>
        <w:spacing w:after="0" w:line="240" w:lineRule="auto"/>
        <w:jc w:val="both"/>
        <w:rPr>
          <w:sz w:val="28"/>
          <w:szCs w:val="28"/>
        </w:rPr>
      </w:pPr>
      <w:bookmarkStart w:id="4734" w:name="bookmark4797"/>
      <w:bookmarkEnd w:id="4734"/>
      <w:r>
        <w:rPr>
          <w:sz w:val="28"/>
          <w:szCs w:val="28"/>
        </w:rPr>
        <w:t xml:space="preserve">GV chia HS thành các nhóm, </w:t>
      </w:r>
      <w:r w:rsidR="00D31708">
        <w:rPr>
          <w:sz w:val="28"/>
          <w:szCs w:val="28"/>
        </w:rPr>
        <w:t>mỗ</w:t>
      </w:r>
      <w:r>
        <w:rPr>
          <w:sz w:val="28"/>
          <w:szCs w:val="28"/>
        </w:rPr>
        <w:t>i nhóm 10 - 12 HS để tranh biện về ý kiến sau: HS lớp 6 chỉ cần tập trung vào việc học, không cần làm việc nhà.</w:t>
      </w:r>
    </w:p>
    <w:p w14:paraId="49B43558" w14:textId="77777777" w:rsidR="00150A58" w:rsidRDefault="00837037" w:rsidP="00B27DAC">
      <w:pPr>
        <w:pStyle w:val="Vnbnnidung0"/>
        <w:numPr>
          <w:ilvl w:val="0"/>
          <w:numId w:val="497"/>
        </w:numPr>
        <w:tabs>
          <w:tab w:val="left" w:pos="278"/>
        </w:tabs>
        <w:spacing w:after="0" w:line="240" w:lineRule="auto"/>
        <w:jc w:val="both"/>
        <w:rPr>
          <w:sz w:val="28"/>
          <w:szCs w:val="28"/>
        </w:rPr>
      </w:pPr>
      <w:bookmarkStart w:id="4735" w:name="bookmark4798"/>
      <w:bookmarkEnd w:id="4735"/>
      <w:r>
        <w:rPr>
          <w:sz w:val="28"/>
          <w:szCs w:val="28"/>
        </w:rPr>
        <w:t xml:space="preserve">Trong </w:t>
      </w:r>
      <w:r w:rsidR="00D31708">
        <w:rPr>
          <w:sz w:val="28"/>
          <w:szCs w:val="28"/>
        </w:rPr>
        <w:t>mỗ</w:t>
      </w:r>
      <w:r>
        <w:rPr>
          <w:sz w:val="28"/>
          <w:szCs w:val="28"/>
        </w:rPr>
        <w:t xml:space="preserve">i nhóm chia làm hai nhóm </w:t>
      </w:r>
      <w:r w:rsidR="00D31708">
        <w:rPr>
          <w:sz w:val="28"/>
          <w:szCs w:val="28"/>
        </w:rPr>
        <w:t>nhỏ</w:t>
      </w:r>
      <w:r>
        <w:rPr>
          <w:sz w:val="28"/>
          <w:szCs w:val="28"/>
        </w:rPr>
        <w:t>: một nhóm đồng tình, một nhóm phản đối ỷ kiến trên.</w:t>
      </w:r>
    </w:p>
    <w:p w14:paraId="216F3ED2" w14:textId="77777777" w:rsidR="00150A58" w:rsidRDefault="00837037" w:rsidP="00B27DAC">
      <w:pPr>
        <w:pStyle w:val="Vnbnnidung0"/>
        <w:numPr>
          <w:ilvl w:val="0"/>
          <w:numId w:val="497"/>
        </w:numPr>
        <w:tabs>
          <w:tab w:val="left" w:pos="273"/>
        </w:tabs>
        <w:spacing w:after="0" w:line="240" w:lineRule="auto"/>
        <w:jc w:val="both"/>
        <w:rPr>
          <w:sz w:val="28"/>
          <w:szCs w:val="28"/>
        </w:rPr>
      </w:pPr>
      <w:bookmarkStart w:id="4736" w:name="bookmark4799"/>
      <w:bookmarkEnd w:id="4736"/>
      <w:r>
        <w:rPr>
          <w:sz w:val="28"/>
          <w:szCs w:val="28"/>
        </w:rPr>
        <w:t>Dành thời gian cho các nhóm thảo luận, chuẩn bị lí lẽ: Vì sao đồng tình? Vì sao</w:t>
      </w:r>
    </w:p>
    <w:p w14:paraId="43C9CD90" w14:textId="77777777" w:rsidR="00150A58" w:rsidRDefault="00837037" w:rsidP="00A5492F">
      <w:pPr>
        <w:pStyle w:val="Vnbnnidung0"/>
        <w:spacing w:after="0" w:line="240" w:lineRule="auto"/>
        <w:jc w:val="both"/>
        <w:rPr>
          <w:sz w:val="28"/>
          <w:szCs w:val="28"/>
        </w:rPr>
      </w:pPr>
      <w:r>
        <w:rPr>
          <w:sz w:val="28"/>
          <w:szCs w:val="28"/>
        </w:rPr>
        <w:t>phản đối?</w:t>
      </w:r>
    </w:p>
    <w:p w14:paraId="2FDFEDE5" w14:textId="77777777" w:rsidR="00150A58" w:rsidRDefault="00837037" w:rsidP="00B27DAC">
      <w:pPr>
        <w:pStyle w:val="Vnbnnidung0"/>
        <w:numPr>
          <w:ilvl w:val="0"/>
          <w:numId w:val="497"/>
        </w:numPr>
        <w:tabs>
          <w:tab w:val="left" w:pos="273"/>
        </w:tabs>
        <w:spacing w:after="0" w:line="240" w:lineRule="auto"/>
        <w:jc w:val="both"/>
        <w:rPr>
          <w:sz w:val="28"/>
          <w:szCs w:val="28"/>
        </w:rPr>
      </w:pPr>
      <w:bookmarkStart w:id="4737" w:name="bookmark4800"/>
      <w:bookmarkEnd w:id="4737"/>
      <w:r>
        <w:rPr>
          <w:sz w:val="28"/>
          <w:szCs w:val="28"/>
        </w:rPr>
        <w:t xml:space="preserve">HS tranh biện trong nhóm. </w:t>
      </w:r>
      <w:r w:rsidR="00D31708">
        <w:rPr>
          <w:sz w:val="28"/>
          <w:szCs w:val="28"/>
        </w:rPr>
        <w:t>Mỗ</w:t>
      </w:r>
      <w:r>
        <w:rPr>
          <w:sz w:val="28"/>
          <w:szCs w:val="28"/>
        </w:rPr>
        <w:t xml:space="preserve">i thành viên đều nêu ý kiến của mình cho </w:t>
      </w:r>
      <w:r w:rsidR="00D31708">
        <w:rPr>
          <w:sz w:val="28"/>
          <w:szCs w:val="28"/>
        </w:rPr>
        <w:t>đế</w:t>
      </w:r>
      <w:r>
        <w:rPr>
          <w:sz w:val="28"/>
          <w:szCs w:val="28"/>
        </w:rPr>
        <w:t xml:space="preserve">n khi hết ý </w:t>
      </w:r>
      <w:r w:rsidR="00D31708">
        <w:rPr>
          <w:sz w:val="28"/>
          <w:szCs w:val="28"/>
        </w:rPr>
        <w:t>kiến.</w:t>
      </w:r>
    </w:p>
    <w:p w14:paraId="3CB64933" w14:textId="77777777" w:rsidR="00150A58" w:rsidRDefault="00837037" w:rsidP="00B27DAC">
      <w:pPr>
        <w:pStyle w:val="Vnbnnidung0"/>
        <w:numPr>
          <w:ilvl w:val="0"/>
          <w:numId w:val="497"/>
        </w:numPr>
        <w:tabs>
          <w:tab w:val="left" w:pos="273"/>
        </w:tabs>
        <w:spacing w:after="0" w:line="240" w:lineRule="auto"/>
        <w:jc w:val="both"/>
        <w:rPr>
          <w:sz w:val="28"/>
          <w:szCs w:val="28"/>
        </w:rPr>
      </w:pPr>
      <w:bookmarkStart w:id="4738" w:name="bookmark4801"/>
      <w:bookmarkEnd w:id="4738"/>
      <w:r>
        <w:rPr>
          <w:sz w:val="28"/>
          <w:szCs w:val="28"/>
        </w:rPr>
        <w:t>GV mời một đến hai nhóm lên tranh biện trước l</w:t>
      </w:r>
      <w:r w:rsidR="00D31708">
        <w:rPr>
          <w:sz w:val="28"/>
          <w:szCs w:val="28"/>
        </w:rPr>
        <w:t>ớ</w:t>
      </w:r>
      <w:r>
        <w:rPr>
          <w:sz w:val="28"/>
          <w:szCs w:val="28"/>
        </w:rPr>
        <w:t>p. Yêu cầu HS trong l</w:t>
      </w:r>
      <w:r w:rsidR="00D31708">
        <w:rPr>
          <w:sz w:val="28"/>
          <w:szCs w:val="28"/>
        </w:rPr>
        <w:t>ớ</w:t>
      </w:r>
      <w:r>
        <w:rPr>
          <w:sz w:val="28"/>
          <w:szCs w:val="28"/>
        </w:rPr>
        <w:t>p lắng nghe các bạn tranh biện.</w:t>
      </w:r>
    </w:p>
    <w:p w14:paraId="38230FA8" w14:textId="77777777" w:rsidR="00150A58" w:rsidRDefault="00837037" w:rsidP="00B27DAC">
      <w:pPr>
        <w:pStyle w:val="Vnbnnidung0"/>
        <w:numPr>
          <w:ilvl w:val="0"/>
          <w:numId w:val="497"/>
        </w:numPr>
        <w:tabs>
          <w:tab w:val="left" w:pos="273"/>
        </w:tabs>
        <w:spacing w:after="0" w:line="240" w:lineRule="auto"/>
        <w:jc w:val="both"/>
        <w:rPr>
          <w:sz w:val="28"/>
          <w:szCs w:val="28"/>
        </w:rPr>
      </w:pPr>
      <w:bookmarkStart w:id="4739" w:name="bookmark4802"/>
      <w:bookmarkEnd w:id="4739"/>
      <w:r>
        <w:rPr>
          <w:sz w:val="28"/>
          <w:szCs w:val="28"/>
        </w:rPr>
        <w:t>GV cùng HS nhận xét, kết luận.</w:t>
      </w:r>
    </w:p>
    <w:p w14:paraId="341C699D" w14:textId="77777777" w:rsidR="00150A58" w:rsidRDefault="00837037" w:rsidP="00A5492F">
      <w:pPr>
        <w:pStyle w:val="Tiu20"/>
        <w:keepNext/>
        <w:keepLines/>
        <w:spacing w:after="0" w:line="240" w:lineRule="auto"/>
        <w:jc w:val="both"/>
        <w:rPr>
          <w:sz w:val="28"/>
          <w:szCs w:val="28"/>
        </w:rPr>
      </w:pPr>
      <w:bookmarkStart w:id="4740" w:name="bookmark4805"/>
      <w:bookmarkStart w:id="4741" w:name="bookmark4803"/>
      <w:bookmarkStart w:id="4742" w:name="bookmark4804"/>
      <w:r>
        <w:rPr>
          <w:sz w:val="28"/>
          <w:szCs w:val="28"/>
        </w:rPr>
        <w:t>D. HOẠT ĐỘNG VẬN DỤNG</w:t>
      </w:r>
      <w:bookmarkEnd w:id="4740"/>
      <w:bookmarkEnd w:id="4741"/>
      <w:bookmarkEnd w:id="4742"/>
    </w:p>
    <w:p w14:paraId="410C6DBF" w14:textId="77777777" w:rsidR="00150A58" w:rsidRDefault="00837037" w:rsidP="00B27DAC">
      <w:pPr>
        <w:pStyle w:val="Vnbnnidung0"/>
        <w:numPr>
          <w:ilvl w:val="0"/>
          <w:numId w:val="506"/>
        </w:numPr>
        <w:tabs>
          <w:tab w:val="left" w:pos="284"/>
        </w:tabs>
        <w:spacing w:after="0" w:line="240" w:lineRule="auto"/>
        <w:jc w:val="both"/>
        <w:rPr>
          <w:sz w:val="28"/>
          <w:szCs w:val="28"/>
        </w:rPr>
      </w:pPr>
      <w:bookmarkStart w:id="4743" w:name="bookmark4806"/>
      <w:bookmarkEnd w:id="4743"/>
      <w:r>
        <w:rPr>
          <w:b/>
          <w:bCs/>
          <w:sz w:val="28"/>
          <w:szCs w:val="28"/>
        </w:rPr>
        <w:t xml:space="preserve">Mục tiêu: </w:t>
      </w:r>
      <w:r>
        <w:rPr>
          <w:sz w:val="28"/>
          <w:szCs w:val="28"/>
        </w:rPr>
        <w:t>hs chia sẻ về những điều đã học hỏi được khi tham gia hoạt động.</w:t>
      </w:r>
    </w:p>
    <w:p w14:paraId="14DB1DB1" w14:textId="77777777" w:rsidR="00150A58" w:rsidRDefault="00837037" w:rsidP="00B27DAC">
      <w:pPr>
        <w:pStyle w:val="Tiu20"/>
        <w:keepNext/>
        <w:keepLines/>
        <w:numPr>
          <w:ilvl w:val="0"/>
          <w:numId w:val="506"/>
        </w:numPr>
        <w:tabs>
          <w:tab w:val="left" w:pos="284"/>
        </w:tabs>
        <w:spacing w:after="0" w:line="240" w:lineRule="auto"/>
        <w:jc w:val="both"/>
        <w:rPr>
          <w:sz w:val="28"/>
          <w:szCs w:val="28"/>
        </w:rPr>
      </w:pPr>
      <w:bookmarkStart w:id="4744" w:name="bookmark4809"/>
      <w:bookmarkStart w:id="4745" w:name="bookmark4807"/>
      <w:bookmarkStart w:id="4746" w:name="bookmark4810"/>
      <w:bookmarkStart w:id="4747" w:name="bookmark4808"/>
      <w:bookmarkEnd w:id="4744"/>
      <w:r>
        <w:rPr>
          <w:sz w:val="28"/>
          <w:szCs w:val="28"/>
        </w:rPr>
        <w:t>Nội dung:</w:t>
      </w:r>
      <w:bookmarkEnd w:id="4745"/>
      <w:bookmarkEnd w:id="4746"/>
      <w:bookmarkEnd w:id="4747"/>
    </w:p>
    <w:p w14:paraId="350ED8F5" w14:textId="77777777" w:rsidR="00150A58" w:rsidRDefault="00837037" w:rsidP="00D31708">
      <w:pPr>
        <w:pStyle w:val="Vnbnnidung0"/>
        <w:tabs>
          <w:tab w:val="left" w:pos="284"/>
        </w:tabs>
        <w:spacing w:after="0" w:line="240" w:lineRule="auto"/>
        <w:jc w:val="both"/>
        <w:rPr>
          <w:sz w:val="28"/>
          <w:szCs w:val="28"/>
        </w:rPr>
      </w:pPr>
      <w:r>
        <w:rPr>
          <w:sz w:val="28"/>
          <w:szCs w:val="28"/>
        </w:rPr>
        <w:t>GV yêu cầu một số HS chia sẻ những điều học hỏi được, cảm nhận của bản thân sau khi tham gia các hoạt động.</w:t>
      </w:r>
    </w:p>
    <w:p w14:paraId="15A5F7B0" w14:textId="77777777" w:rsidR="00150A58" w:rsidRDefault="00837037" w:rsidP="00B27DAC">
      <w:pPr>
        <w:pStyle w:val="Vnbnnidung0"/>
        <w:numPr>
          <w:ilvl w:val="0"/>
          <w:numId w:val="506"/>
        </w:numPr>
        <w:tabs>
          <w:tab w:val="left" w:pos="284"/>
        </w:tabs>
        <w:spacing w:after="0" w:line="240" w:lineRule="auto"/>
        <w:jc w:val="both"/>
        <w:rPr>
          <w:sz w:val="28"/>
          <w:szCs w:val="28"/>
        </w:rPr>
      </w:pPr>
      <w:bookmarkStart w:id="4748" w:name="bookmark4811"/>
      <w:bookmarkEnd w:id="4748"/>
      <w:r>
        <w:rPr>
          <w:b/>
          <w:bCs/>
          <w:sz w:val="28"/>
          <w:szCs w:val="28"/>
        </w:rPr>
        <w:t xml:space="preserve">Sản phẩm: </w:t>
      </w:r>
      <w:r>
        <w:rPr>
          <w:sz w:val="28"/>
          <w:szCs w:val="28"/>
        </w:rPr>
        <w:t>Kết quả cùa HS</w:t>
      </w:r>
    </w:p>
    <w:p w14:paraId="1B1BD5C2" w14:textId="77777777" w:rsidR="00150A58" w:rsidRDefault="00DB4771" w:rsidP="00B27DAC">
      <w:pPr>
        <w:pStyle w:val="Tiu20"/>
        <w:keepNext/>
        <w:keepLines/>
        <w:numPr>
          <w:ilvl w:val="0"/>
          <w:numId w:val="506"/>
        </w:numPr>
        <w:tabs>
          <w:tab w:val="left" w:pos="284"/>
        </w:tabs>
        <w:spacing w:after="0" w:line="240" w:lineRule="auto"/>
        <w:jc w:val="both"/>
        <w:rPr>
          <w:sz w:val="28"/>
          <w:szCs w:val="28"/>
        </w:rPr>
      </w:pPr>
      <w:bookmarkStart w:id="4749" w:name="bookmark4814"/>
      <w:bookmarkStart w:id="4750" w:name="bookmark4815"/>
      <w:bookmarkStart w:id="4751" w:name="bookmark4812"/>
      <w:bookmarkStart w:id="4752" w:name="bookmark4813"/>
      <w:bookmarkEnd w:id="4749"/>
      <w:r>
        <w:rPr>
          <w:sz w:val="28"/>
          <w:szCs w:val="28"/>
        </w:rPr>
        <w:t>Tổ</w:t>
      </w:r>
      <w:r w:rsidR="00837037">
        <w:rPr>
          <w:sz w:val="28"/>
          <w:szCs w:val="28"/>
        </w:rPr>
        <w:t xml:space="preserve"> chức thực hiện:</w:t>
      </w:r>
      <w:bookmarkEnd w:id="4750"/>
      <w:bookmarkEnd w:id="4751"/>
      <w:bookmarkEnd w:id="4752"/>
    </w:p>
    <w:p w14:paraId="15E43D82" w14:textId="77777777" w:rsidR="00150A58" w:rsidRDefault="00837037" w:rsidP="00B27DAC">
      <w:pPr>
        <w:pStyle w:val="Vnbnnidung0"/>
        <w:numPr>
          <w:ilvl w:val="0"/>
          <w:numId w:val="497"/>
        </w:numPr>
        <w:tabs>
          <w:tab w:val="left" w:pos="273"/>
        </w:tabs>
        <w:spacing w:after="0" w:line="240" w:lineRule="auto"/>
        <w:jc w:val="both"/>
        <w:rPr>
          <w:sz w:val="28"/>
          <w:szCs w:val="28"/>
        </w:rPr>
      </w:pPr>
      <w:bookmarkStart w:id="4753" w:name="bookmark4816"/>
      <w:bookmarkEnd w:id="4753"/>
      <w:r>
        <w:rPr>
          <w:sz w:val="28"/>
          <w:szCs w:val="28"/>
        </w:rPr>
        <w:t>GV yêu cầu một số HS chia sẻ nh</w:t>
      </w:r>
      <w:r w:rsidR="00DB4771">
        <w:rPr>
          <w:sz w:val="28"/>
          <w:szCs w:val="28"/>
        </w:rPr>
        <w:t>ữ</w:t>
      </w:r>
      <w:r>
        <w:rPr>
          <w:sz w:val="28"/>
          <w:szCs w:val="28"/>
        </w:rPr>
        <w:t>ng điều học hỏi được, cảm nhận của bản thân sau khi tham gia các hoạt động.</w:t>
      </w:r>
    </w:p>
    <w:p w14:paraId="70186962" w14:textId="77777777" w:rsidR="00150A58" w:rsidRDefault="00837037" w:rsidP="00A5492F">
      <w:pPr>
        <w:pStyle w:val="Vnbnnidung0"/>
        <w:spacing w:after="0" w:line="240" w:lineRule="auto"/>
        <w:jc w:val="both"/>
        <w:rPr>
          <w:sz w:val="28"/>
          <w:szCs w:val="28"/>
        </w:rPr>
      </w:pPr>
      <w:r>
        <w:rPr>
          <w:sz w:val="28"/>
          <w:szCs w:val="28"/>
        </w:rPr>
        <w:t xml:space="preserve">- GV kết luận chung: Làm việc nhà phù hợp với </w:t>
      </w:r>
      <w:r w:rsidR="00DB4771">
        <w:rPr>
          <w:sz w:val="28"/>
          <w:szCs w:val="28"/>
        </w:rPr>
        <w:t>lứ</w:t>
      </w:r>
      <w:r>
        <w:rPr>
          <w:sz w:val="28"/>
          <w:szCs w:val="28"/>
        </w:rPr>
        <w:t xml:space="preserve">a tuổi là biếu hiện thiết thực nhất về trách nhiệm, sự quan tâm và lòng yêu thương của </w:t>
      </w:r>
      <w:r w:rsidR="00DB4771">
        <w:rPr>
          <w:sz w:val="28"/>
          <w:szCs w:val="28"/>
        </w:rPr>
        <w:t>mỗ</w:t>
      </w:r>
      <w:r>
        <w:rPr>
          <w:sz w:val="28"/>
          <w:szCs w:val="28"/>
        </w:rPr>
        <w:t>i chúng ta với gia đình. Các em cần chủ động, tự giác làm việc nhà vào những thời gian ngoài giờ học. Chăm chỉ làm việc nhà giúp chúng ta rèn luyện đức tính chăm chỉ lao động - một trong những đức tính mà mỗi người cẩn có để thành đạt trong cuộc sống.</w:t>
      </w:r>
    </w:p>
    <w:p w14:paraId="738FC78A" w14:textId="77777777" w:rsidR="00150A58" w:rsidRPr="006714C0" w:rsidRDefault="00837037" w:rsidP="00A5492F">
      <w:pPr>
        <w:pStyle w:val="Vnbnnidung0"/>
        <w:spacing w:after="0" w:line="240" w:lineRule="auto"/>
        <w:jc w:val="both"/>
        <w:rPr>
          <w:sz w:val="28"/>
          <w:szCs w:val="28"/>
        </w:rPr>
      </w:pPr>
      <w:r>
        <w:rPr>
          <w:sz w:val="28"/>
          <w:szCs w:val="28"/>
        </w:rPr>
        <w:t>- GV nhận xét thái độ tham gia các hoạt động của HS; tuyên dương, khen ngợi những cá nhân, nhóm tích cực và có nhiều đóng góp cho các hoạt động.</w:t>
      </w:r>
    </w:p>
    <w:p w14:paraId="6DE6EB8C" w14:textId="77777777" w:rsidR="00352857" w:rsidRPr="006714C0" w:rsidRDefault="00352857" w:rsidP="00A5492F">
      <w:pPr>
        <w:pStyle w:val="Vnbnnidung0"/>
        <w:spacing w:after="0" w:line="240" w:lineRule="auto"/>
        <w:jc w:val="both"/>
        <w:rPr>
          <w:sz w:val="28"/>
          <w:szCs w:val="28"/>
        </w:rPr>
      </w:pPr>
    </w:p>
    <w:p w14:paraId="4EE741C9" w14:textId="77777777" w:rsidR="00352857" w:rsidRDefault="00352857" w:rsidP="00352857">
      <w:pPr>
        <w:pStyle w:val="Chthchbng0"/>
        <w:rPr>
          <w:sz w:val="28"/>
          <w:szCs w:val="28"/>
        </w:rPr>
      </w:pPr>
      <w:r>
        <w:rPr>
          <w:sz w:val="28"/>
          <w:szCs w:val="28"/>
        </w:rPr>
        <w:t>IV. KẾ HOẠCH ĐÁNH GIÁ</w:t>
      </w:r>
    </w:p>
    <w:p w14:paraId="18D39377" w14:textId="77777777" w:rsidR="00DB4771" w:rsidRDefault="00DB4771" w:rsidP="00352857">
      <w:pPr>
        <w:pStyle w:val="Chthchbng0"/>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352857" w14:paraId="660AE4AB" w14:textId="77777777" w:rsidTr="007431D6">
        <w:tc>
          <w:tcPr>
            <w:tcW w:w="2538" w:type="dxa"/>
          </w:tcPr>
          <w:p w14:paraId="07CCEEBC" w14:textId="77777777" w:rsidR="00352857" w:rsidRDefault="00352857" w:rsidP="007431D6">
            <w:pPr>
              <w:pStyle w:val="Chthchbng0"/>
              <w:rPr>
                <w:sz w:val="28"/>
                <w:szCs w:val="28"/>
                <w:lang w:val="en-US"/>
              </w:rPr>
            </w:pPr>
            <w:r>
              <w:rPr>
                <w:b w:val="0"/>
                <w:bCs w:val="0"/>
                <w:sz w:val="28"/>
                <w:szCs w:val="28"/>
              </w:rPr>
              <w:t>Hình thức đánh giá</w:t>
            </w:r>
          </w:p>
        </w:tc>
        <w:tc>
          <w:tcPr>
            <w:tcW w:w="3420" w:type="dxa"/>
          </w:tcPr>
          <w:p w14:paraId="5BEF661B" w14:textId="77777777" w:rsidR="00352857" w:rsidRPr="00346900" w:rsidRDefault="00352857"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0A2D0269" w14:textId="77777777" w:rsidR="00352857" w:rsidRPr="00346900" w:rsidRDefault="00352857" w:rsidP="007431D6">
            <w:pPr>
              <w:pStyle w:val="Chthchbng0"/>
              <w:rPr>
                <w:b w:val="0"/>
                <w:sz w:val="28"/>
                <w:szCs w:val="28"/>
                <w:lang w:val="en-US"/>
              </w:rPr>
            </w:pPr>
            <w:r w:rsidRPr="00346900">
              <w:rPr>
                <w:b w:val="0"/>
                <w:bCs w:val="0"/>
                <w:sz w:val="28"/>
                <w:szCs w:val="28"/>
              </w:rPr>
              <w:t>Công cụ đánh giá</w:t>
            </w:r>
          </w:p>
        </w:tc>
        <w:tc>
          <w:tcPr>
            <w:tcW w:w="1505" w:type="dxa"/>
          </w:tcPr>
          <w:p w14:paraId="7BC23F7F" w14:textId="77777777" w:rsidR="00352857" w:rsidRPr="00346900" w:rsidRDefault="00352857"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7CBDB5B2" w14:textId="77777777" w:rsidTr="007431D6">
        <w:tc>
          <w:tcPr>
            <w:tcW w:w="2538" w:type="dxa"/>
          </w:tcPr>
          <w:p w14:paraId="4AF365F0"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lastRenderedPageBreak/>
              <w:t>Thu hút được sự tham gia tích cực của người học</w:t>
            </w:r>
          </w:p>
          <w:p w14:paraId="769A7EA7"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1FF9BE09"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4AFC325D"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4825047C"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4F29D5B3"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12F806E7"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502D7B59"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7BE1DE58"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231BCE15" w14:textId="77777777" w:rsidR="00352857" w:rsidRDefault="00352857" w:rsidP="007431D6">
            <w:pPr>
              <w:pStyle w:val="Chthchbng0"/>
              <w:rPr>
                <w:sz w:val="28"/>
                <w:szCs w:val="28"/>
                <w:lang w:val="en-US"/>
              </w:rPr>
            </w:pPr>
          </w:p>
        </w:tc>
      </w:tr>
    </w:tbl>
    <w:p w14:paraId="14F0651A" w14:textId="77777777" w:rsidR="00352857" w:rsidRPr="00346900" w:rsidRDefault="00352857" w:rsidP="00352857">
      <w:pPr>
        <w:pStyle w:val="Chthchbng0"/>
        <w:rPr>
          <w:sz w:val="28"/>
          <w:szCs w:val="28"/>
          <w:lang w:val="en-US"/>
        </w:rPr>
      </w:pPr>
    </w:p>
    <w:p w14:paraId="65635E99"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 xml:space="preserve">(Đính kèm các phiếu học tập/bảng </w:t>
      </w:r>
      <w:r w:rsidR="00DB4771">
        <w:rPr>
          <w:b w:val="0"/>
          <w:bCs w:val="0"/>
          <w:iCs/>
          <w:sz w:val="28"/>
          <w:szCs w:val="28"/>
        </w:rPr>
        <w:t>kiể</w:t>
      </w:r>
      <w:r w:rsidRPr="00346900">
        <w:rPr>
          <w:b w:val="0"/>
          <w:bCs w:val="0"/>
          <w:iCs/>
          <w:sz w:val="28"/>
          <w:szCs w:val="28"/>
        </w:rPr>
        <w:t>m....)</w:t>
      </w:r>
    </w:p>
    <w:p w14:paraId="303110B7" w14:textId="77777777" w:rsidR="00352857" w:rsidRDefault="00352857" w:rsidP="00A5492F">
      <w:pPr>
        <w:pStyle w:val="Vnbnnidung0"/>
        <w:spacing w:after="0" w:line="240" w:lineRule="auto"/>
        <w:jc w:val="both"/>
        <w:rPr>
          <w:sz w:val="28"/>
          <w:szCs w:val="28"/>
          <w:lang w:val="en-US"/>
        </w:rPr>
      </w:pPr>
    </w:p>
    <w:p w14:paraId="655AFCFE" w14:textId="77777777" w:rsidR="00352857" w:rsidRDefault="00352857" w:rsidP="00A5492F">
      <w:pPr>
        <w:pStyle w:val="Vnbnnidung0"/>
        <w:spacing w:after="0" w:line="240" w:lineRule="auto"/>
        <w:jc w:val="both"/>
        <w:rPr>
          <w:sz w:val="28"/>
          <w:szCs w:val="28"/>
          <w:lang w:val="en-US"/>
        </w:rPr>
      </w:pPr>
    </w:p>
    <w:p w14:paraId="6EA8852C" w14:textId="77777777" w:rsidR="00352857" w:rsidRDefault="00352857" w:rsidP="00A5492F">
      <w:pPr>
        <w:pStyle w:val="Vnbnnidung0"/>
        <w:spacing w:after="0" w:line="240" w:lineRule="auto"/>
        <w:jc w:val="both"/>
        <w:rPr>
          <w:sz w:val="28"/>
          <w:szCs w:val="28"/>
          <w:lang w:val="en-US"/>
        </w:rPr>
      </w:pPr>
    </w:p>
    <w:p w14:paraId="5209CE36" w14:textId="77777777" w:rsidR="00352857" w:rsidRDefault="00352857" w:rsidP="00A5492F">
      <w:pPr>
        <w:pStyle w:val="Vnbnnidung0"/>
        <w:spacing w:after="0" w:line="240" w:lineRule="auto"/>
        <w:jc w:val="both"/>
        <w:rPr>
          <w:sz w:val="28"/>
          <w:szCs w:val="28"/>
          <w:lang w:val="en-US"/>
        </w:rPr>
      </w:pPr>
    </w:p>
    <w:p w14:paraId="5D38D6BD" w14:textId="77777777" w:rsidR="00DB4771" w:rsidRDefault="00DB4771" w:rsidP="00A5492F">
      <w:pPr>
        <w:pStyle w:val="Vnbnnidung0"/>
        <w:spacing w:after="0" w:line="240" w:lineRule="auto"/>
        <w:jc w:val="both"/>
        <w:rPr>
          <w:sz w:val="28"/>
          <w:szCs w:val="28"/>
          <w:lang w:val="en-US"/>
        </w:rPr>
      </w:pPr>
    </w:p>
    <w:p w14:paraId="68930ACB" w14:textId="77777777" w:rsidR="00DB4771" w:rsidRDefault="00DB4771" w:rsidP="00A5492F">
      <w:pPr>
        <w:pStyle w:val="Vnbnnidung0"/>
        <w:spacing w:after="0" w:line="240" w:lineRule="auto"/>
        <w:jc w:val="both"/>
        <w:rPr>
          <w:sz w:val="28"/>
          <w:szCs w:val="28"/>
          <w:lang w:val="en-US"/>
        </w:rPr>
      </w:pPr>
    </w:p>
    <w:p w14:paraId="6C11EA6E" w14:textId="77777777" w:rsidR="00DB4771" w:rsidRDefault="00DB4771" w:rsidP="00A5492F">
      <w:pPr>
        <w:pStyle w:val="Vnbnnidung0"/>
        <w:spacing w:after="0" w:line="240" w:lineRule="auto"/>
        <w:jc w:val="both"/>
        <w:rPr>
          <w:sz w:val="28"/>
          <w:szCs w:val="28"/>
          <w:lang w:val="en-US"/>
        </w:rPr>
      </w:pPr>
    </w:p>
    <w:p w14:paraId="065B7241" w14:textId="77777777" w:rsidR="00DB4771" w:rsidRDefault="00DB4771" w:rsidP="00A5492F">
      <w:pPr>
        <w:pStyle w:val="Vnbnnidung0"/>
        <w:spacing w:after="0" w:line="240" w:lineRule="auto"/>
        <w:jc w:val="both"/>
        <w:rPr>
          <w:sz w:val="28"/>
          <w:szCs w:val="28"/>
          <w:lang w:val="en-US"/>
        </w:rPr>
      </w:pPr>
    </w:p>
    <w:p w14:paraId="7D3AD77D" w14:textId="77777777" w:rsidR="00507E2F" w:rsidRDefault="00507E2F" w:rsidP="00A5492F">
      <w:pPr>
        <w:pStyle w:val="Vnbnnidung0"/>
        <w:spacing w:after="0" w:line="240" w:lineRule="auto"/>
        <w:jc w:val="both"/>
        <w:rPr>
          <w:sz w:val="28"/>
          <w:szCs w:val="28"/>
          <w:lang w:val="en-US"/>
        </w:rPr>
      </w:pPr>
    </w:p>
    <w:p w14:paraId="5569D93C" w14:textId="77777777" w:rsidR="00507E2F" w:rsidRDefault="00507E2F" w:rsidP="00A5492F">
      <w:pPr>
        <w:pStyle w:val="Vnbnnidung0"/>
        <w:spacing w:after="0" w:line="240" w:lineRule="auto"/>
        <w:jc w:val="both"/>
        <w:rPr>
          <w:sz w:val="28"/>
          <w:szCs w:val="28"/>
          <w:lang w:val="en-US"/>
        </w:rPr>
      </w:pPr>
    </w:p>
    <w:p w14:paraId="58BFB254" w14:textId="77777777" w:rsidR="00507E2F" w:rsidRDefault="00507E2F" w:rsidP="00A5492F">
      <w:pPr>
        <w:pStyle w:val="Vnbnnidung0"/>
        <w:spacing w:after="0" w:line="240" w:lineRule="auto"/>
        <w:jc w:val="both"/>
        <w:rPr>
          <w:sz w:val="28"/>
          <w:szCs w:val="28"/>
          <w:lang w:val="en-US"/>
        </w:rPr>
      </w:pPr>
    </w:p>
    <w:p w14:paraId="4D29310F" w14:textId="77777777" w:rsidR="00507E2F" w:rsidRDefault="00507E2F" w:rsidP="00A5492F">
      <w:pPr>
        <w:pStyle w:val="Vnbnnidung0"/>
        <w:spacing w:after="0" w:line="240" w:lineRule="auto"/>
        <w:jc w:val="both"/>
        <w:rPr>
          <w:sz w:val="28"/>
          <w:szCs w:val="28"/>
          <w:lang w:val="en-US"/>
        </w:rPr>
      </w:pPr>
    </w:p>
    <w:p w14:paraId="404BDF8C" w14:textId="77777777" w:rsidR="00507E2F" w:rsidRDefault="00507E2F" w:rsidP="00A5492F">
      <w:pPr>
        <w:pStyle w:val="Vnbnnidung0"/>
        <w:spacing w:after="0" w:line="240" w:lineRule="auto"/>
        <w:jc w:val="both"/>
        <w:rPr>
          <w:sz w:val="28"/>
          <w:szCs w:val="28"/>
          <w:lang w:val="en-US"/>
        </w:rPr>
      </w:pPr>
    </w:p>
    <w:p w14:paraId="39CBC232" w14:textId="77777777" w:rsidR="00DB4771" w:rsidRDefault="00DB4771" w:rsidP="00A5492F">
      <w:pPr>
        <w:pStyle w:val="Vnbnnidung0"/>
        <w:spacing w:after="0" w:line="240" w:lineRule="auto"/>
        <w:jc w:val="both"/>
        <w:rPr>
          <w:sz w:val="28"/>
          <w:szCs w:val="28"/>
          <w:lang w:val="en-US"/>
        </w:rPr>
      </w:pPr>
    </w:p>
    <w:p w14:paraId="58E5C4D1" w14:textId="77777777" w:rsidR="00352857" w:rsidRDefault="00352857" w:rsidP="00A5492F">
      <w:pPr>
        <w:pStyle w:val="Vnbnnidung0"/>
        <w:spacing w:after="0" w:line="240" w:lineRule="auto"/>
        <w:jc w:val="both"/>
        <w:rPr>
          <w:sz w:val="28"/>
          <w:szCs w:val="28"/>
          <w:lang w:val="en-US"/>
        </w:rPr>
      </w:pPr>
    </w:p>
    <w:p w14:paraId="01BC58CD" w14:textId="77777777" w:rsidR="003B4F26" w:rsidRDefault="003B4F26" w:rsidP="00A5492F">
      <w:pPr>
        <w:pStyle w:val="Vnbnnidung0"/>
        <w:spacing w:after="0" w:line="240" w:lineRule="auto"/>
        <w:jc w:val="both"/>
        <w:rPr>
          <w:sz w:val="28"/>
          <w:szCs w:val="28"/>
          <w:lang w:val="en-US"/>
        </w:rPr>
      </w:pPr>
    </w:p>
    <w:p w14:paraId="31A75FE7" w14:textId="77777777" w:rsidR="003B4F26" w:rsidRDefault="003B4F26" w:rsidP="00A5492F">
      <w:pPr>
        <w:pStyle w:val="Vnbnnidung0"/>
        <w:spacing w:after="0" w:line="240" w:lineRule="auto"/>
        <w:jc w:val="both"/>
        <w:rPr>
          <w:sz w:val="28"/>
          <w:szCs w:val="28"/>
          <w:lang w:val="en-US"/>
        </w:rPr>
      </w:pPr>
    </w:p>
    <w:p w14:paraId="7D16F9EF" w14:textId="77777777" w:rsidR="003B4F26" w:rsidRDefault="003B4F26" w:rsidP="00A5492F">
      <w:pPr>
        <w:pStyle w:val="Vnbnnidung0"/>
        <w:spacing w:after="0" w:line="240" w:lineRule="auto"/>
        <w:jc w:val="both"/>
        <w:rPr>
          <w:sz w:val="28"/>
          <w:szCs w:val="28"/>
          <w:lang w:val="en-US"/>
        </w:rPr>
      </w:pPr>
    </w:p>
    <w:p w14:paraId="757F2E92" w14:textId="77777777" w:rsidR="00150A58" w:rsidRPr="00507E2F" w:rsidRDefault="00837037" w:rsidP="00A5492F">
      <w:pPr>
        <w:pStyle w:val="Vnbnnidung0"/>
        <w:spacing w:after="0" w:line="240" w:lineRule="auto"/>
        <w:rPr>
          <w:sz w:val="28"/>
          <w:szCs w:val="28"/>
          <w:lang w:val="en-US"/>
        </w:rPr>
      </w:pPr>
      <w:r>
        <w:rPr>
          <w:sz w:val="28"/>
          <w:szCs w:val="28"/>
        </w:rPr>
        <w:t>Ngày soạn:</w:t>
      </w:r>
      <w:r w:rsidR="00DB4771">
        <w:rPr>
          <w:sz w:val="28"/>
          <w:szCs w:val="28"/>
        </w:rPr>
        <w:t xml:space="preserve"> </w:t>
      </w:r>
      <w:r w:rsidR="00507E2F">
        <w:rPr>
          <w:sz w:val="28"/>
          <w:szCs w:val="28"/>
          <w:lang w:val="en-US"/>
        </w:rPr>
        <w:t>1</w:t>
      </w:r>
      <w:r w:rsidR="003B4F26">
        <w:rPr>
          <w:sz w:val="28"/>
          <w:szCs w:val="28"/>
          <w:lang w:val="en-US"/>
        </w:rPr>
        <w:t>6</w:t>
      </w:r>
      <w:r w:rsidR="00507E2F">
        <w:rPr>
          <w:sz w:val="28"/>
          <w:szCs w:val="28"/>
          <w:lang w:val="en-US"/>
        </w:rPr>
        <w:t>/01/2022</w:t>
      </w:r>
    </w:p>
    <w:p w14:paraId="2B2A94D8" w14:textId="77777777" w:rsidR="00150A58" w:rsidRDefault="00837037" w:rsidP="00DB4771">
      <w:pPr>
        <w:pStyle w:val="Vnbnnidung0"/>
        <w:spacing w:after="0" w:line="276" w:lineRule="auto"/>
        <w:ind w:right="-395"/>
        <w:jc w:val="center"/>
        <w:rPr>
          <w:sz w:val="28"/>
          <w:szCs w:val="28"/>
        </w:rPr>
      </w:pPr>
      <w:r w:rsidRPr="00DB4771">
        <w:rPr>
          <w:b/>
          <w:bCs/>
          <w:color w:val="FF0000"/>
          <w:sz w:val="28"/>
          <w:szCs w:val="28"/>
        </w:rPr>
        <w:t>TUẦN 19 - TIẾT</w:t>
      </w:r>
      <w:r w:rsidR="00DB4771">
        <w:rPr>
          <w:b/>
          <w:bCs/>
          <w:color w:val="FF0000"/>
          <w:sz w:val="28"/>
          <w:szCs w:val="28"/>
        </w:rPr>
        <w:t xml:space="preserve"> 57</w:t>
      </w:r>
      <w:r w:rsidRPr="00DB4771">
        <w:rPr>
          <w:b/>
          <w:bCs/>
          <w:color w:val="FF0000"/>
          <w:sz w:val="28"/>
          <w:szCs w:val="28"/>
        </w:rPr>
        <w:t>: SINH HOẠT LỚP</w:t>
      </w:r>
      <w:r w:rsidRPr="00DB4771">
        <w:rPr>
          <w:b/>
          <w:bCs/>
          <w:color w:val="FF0000"/>
          <w:sz w:val="28"/>
          <w:szCs w:val="28"/>
        </w:rPr>
        <w:br/>
      </w:r>
      <w:r>
        <w:rPr>
          <w:b/>
          <w:bCs/>
          <w:sz w:val="28"/>
          <w:szCs w:val="28"/>
        </w:rPr>
        <w:t>CHỦ ĐỘNG</w:t>
      </w:r>
      <w:r w:rsidR="00507E2F">
        <w:rPr>
          <w:b/>
          <w:bCs/>
          <w:sz w:val="28"/>
          <w:szCs w:val="28"/>
          <w:lang w:val="en-US"/>
        </w:rPr>
        <w:t>,</w:t>
      </w:r>
      <w:r>
        <w:rPr>
          <w:b/>
          <w:bCs/>
          <w:sz w:val="28"/>
          <w:szCs w:val="28"/>
        </w:rPr>
        <w:t xml:space="preserve"> T</w:t>
      </w:r>
      <w:r w:rsidR="00507E2F">
        <w:rPr>
          <w:b/>
          <w:bCs/>
          <w:sz w:val="28"/>
          <w:szCs w:val="28"/>
          <w:lang w:val="en-US"/>
        </w:rPr>
        <w:t>Ự</w:t>
      </w:r>
      <w:r>
        <w:rPr>
          <w:b/>
          <w:bCs/>
          <w:sz w:val="28"/>
          <w:szCs w:val="28"/>
        </w:rPr>
        <w:t xml:space="preserve"> GIÁC LÀM VIỆC NHÀ</w:t>
      </w:r>
    </w:p>
    <w:p w14:paraId="1B9CFB69" w14:textId="77777777" w:rsidR="00150A58" w:rsidRDefault="00837037" w:rsidP="00B27DAC">
      <w:pPr>
        <w:pStyle w:val="Vnbnnidung0"/>
        <w:numPr>
          <w:ilvl w:val="0"/>
          <w:numId w:val="507"/>
        </w:numPr>
        <w:tabs>
          <w:tab w:val="left" w:pos="284"/>
        </w:tabs>
        <w:spacing w:after="0" w:line="240" w:lineRule="auto"/>
        <w:ind w:right="-395"/>
        <w:rPr>
          <w:sz w:val="28"/>
          <w:szCs w:val="28"/>
        </w:rPr>
      </w:pPr>
      <w:bookmarkStart w:id="4754" w:name="bookmark4821"/>
      <w:bookmarkEnd w:id="4754"/>
      <w:r>
        <w:rPr>
          <w:b/>
          <w:bCs/>
          <w:sz w:val="28"/>
          <w:szCs w:val="28"/>
        </w:rPr>
        <w:t>MỤC TIÊU</w:t>
      </w:r>
    </w:p>
    <w:p w14:paraId="7065B5EC" w14:textId="77777777" w:rsidR="00150A58" w:rsidRDefault="00837037" w:rsidP="00B27DAC">
      <w:pPr>
        <w:pStyle w:val="Tiu20"/>
        <w:keepNext/>
        <w:keepLines/>
        <w:numPr>
          <w:ilvl w:val="0"/>
          <w:numId w:val="508"/>
        </w:numPr>
        <w:tabs>
          <w:tab w:val="left" w:pos="284"/>
        </w:tabs>
        <w:spacing w:after="0" w:line="240" w:lineRule="auto"/>
        <w:ind w:right="-395"/>
        <w:rPr>
          <w:sz w:val="28"/>
          <w:szCs w:val="28"/>
        </w:rPr>
      </w:pPr>
      <w:bookmarkStart w:id="4755" w:name="bookmark4824"/>
      <w:bookmarkStart w:id="4756" w:name="bookmark4823"/>
      <w:bookmarkStart w:id="4757" w:name="bookmark4825"/>
      <w:bookmarkStart w:id="4758" w:name="bookmark4822"/>
      <w:bookmarkEnd w:id="4755"/>
      <w:r>
        <w:rPr>
          <w:sz w:val="28"/>
          <w:szCs w:val="28"/>
        </w:rPr>
        <w:t>Kiến thúc</w:t>
      </w:r>
      <w:bookmarkEnd w:id="4756"/>
      <w:bookmarkEnd w:id="4757"/>
      <w:bookmarkEnd w:id="4758"/>
    </w:p>
    <w:p w14:paraId="09010338" w14:textId="77777777" w:rsidR="00150A58" w:rsidRDefault="00837037" w:rsidP="00DB4771">
      <w:pPr>
        <w:pStyle w:val="Vnbnnidung0"/>
        <w:tabs>
          <w:tab w:val="left" w:pos="284"/>
        </w:tabs>
        <w:spacing w:after="0" w:line="240" w:lineRule="auto"/>
        <w:ind w:right="-395"/>
        <w:rPr>
          <w:sz w:val="28"/>
          <w:szCs w:val="28"/>
        </w:rPr>
      </w:pPr>
      <w:r>
        <w:rPr>
          <w:sz w:val="28"/>
          <w:szCs w:val="28"/>
        </w:rPr>
        <w:t>Sau khi tham gia hoạt động này, HS có khả năng:</w:t>
      </w:r>
    </w:p>
    <w:p w14:paraId="06E51ECA"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759" w:name="bookmark4826"/>
      <w:bookmarkEnd w:id="4759"/>
      <w:r>
        <w:rPr>
          <w:sz w:val="28"/>
          <w:szCs w:val="28"/>
        </w:rPr>
        <w:t>Sơ kết tuần</w:t>
      </w:r>
    </w:p>
    <w:p w14:paraId="1EDADBA4"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760" w:name="bookmark4827"/>
      <w:bookmarkEnd w:id="4760"/>
      <w:r>
        <w:rPr>
          <w:sz w:val="28"/>
          <w:szCs w:val="28"/>
        </w:rPr>
        <w:t>HS nêu được những việc nhà phù hợp với khả năng bản thân đã chủ động, tự giác tham gia ở gia đình.</w:t>
      </w:r>
    </w:p>
    <w:p w14:paraId="4D28D527" w14:textId="77777777" w:rsidR="00150A58" w:rsidRDefault="00837037" w:rsidP="00B27DAC">
      <w:pPr>
        <w:pStyle w:val="Tiu20"/>
        <w:keepNext/>
        <w:keepLines/>
        <w:numPr>
          <w:ilvl w:val="0"/>
          <w:numId w:val="508"/>
        </w:numPr>
        <w:tabs>
          <w:tab w:val="left" w:pos="284"/>
          <w:tab w:val="left" w:pos="380"/>
        </w:tabs>
        <w:spacing w:after="0" w:line="240" w:lineRule="auto"/>
        <w:ind w:right="-395"/>
        <w:rPr>
          <w:sz w:val="28"/>
          <w:szCs w:val="28"/>
        </w:rPr>
      </w:pPr>
      <w:bookmarkStart w:id="4761" w:name="bookmark4830"/>
      <w:bookmarkStart w:id="4762" w:name="bookmark4831"/>
      <w:bookmarkStart w:id="4763" w:name="bookmark4828"/>
      <w:bookmarkStart w:id="4764" w:name="bookmark4829"/>
      <w:bookmarkEnd w:id="4761"/>
      <w:r>
        <w:rPr>
          <w:sz w:val="28"/>
          <w:szCs w:val="28"/>
        </w:rPr>
        <w:t>Năng lực:</w:t>
      </w:r>
      <w:bookmarkEnd w:id="4762"/>
      <w:bookmarkEnd w:id="4763"/>
      <w:bookmarkEnd w:id="4764"/>
    </w:p>
    <w:p w14:paraId="32862A50"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765" w:name="bookmark4832"/>
      <w:bookmarkEnd w:id="4765"/>
      <w:r>
        <w:rPr>
          <w:b/>
          <w:bCs/>
          <w:i/>
          <w:iCs/>
          <w:sz w:val="28"/>
          <w:szCs w:val="28"/>
        </w:rPr>
        <w:t>Năng lực chung:</w:t>
      </w:r>
      <w:r>
        <w:rPr>
          <w:sz w:val="28"/>
          <w:szCs w:val="28"/>
        </w:rPr>
        <w:t xml:space="preserve"> Giao tiếp, hợp tác, tự chủ, tự học, giải quyết vấn đề</w:t>
      </w:r>
    </w:p>
    <w:p w14:paraId="6011FD2D" w14:textId="77777777" w:rsidR="00150A58" w:rsidRPr="00507E2F" w:rsidRDefault="00837037" w:rsidP="00B27DAC">
      <w:pPr>
        <w:pStyle w:val="Vnbnnidung0"/>
        <w:numPr>
          <w:ilvl w:val="0"/>
          <w:numId w:val="497"/>
        </w:numPr>
        <w:tabs>
          <w:tab w:val="left" w:pos="142"/>
        </w:tabs>
        <w:spacing w:after="0" w:line="240" w:lineRule="auto"/>
        <w:ind w:right="-395"/>
        <w:rPr>
          <w:sz w:val="28"/>
          <w:szCs w:val="28"/>
        </w:rPr>
      </w:pPr>
      <w:bookmarkStart w:id="4766" w:name="bookmark4833"/>
      <w:bookmarkEnd w:id="4766"/>
      <w:r>
        <w:rPr>
          <w:b/>
          <w:bCs/>
          <w:i/>
          <w:iCs/>
          <w:sz w:val="28"/>
          <w:szCs w:val="28"/>
        </w:rPr>
        <w:t xml:space="preserve">Năng lực </w:t>
      </w:r>
      <w:r w:rsidR="00DB4771">
        <w:rPr>
          <w:b/>
          <w:bCs/>
          <w:i/>
          <w:iCs/>
          <w:sz w:val="28"/>
          <w:szCs w:val="28"/>
        </w:rPr>
        <w:t>riêng:</w:t>
      </w:r>
      <w:r w:rsidRPr="00DB4771">
        <w:rPr>
          <w:sz w:val="28"/>
          <w:szCs w:val="28"/>
        </w:rPr>
        <w:t xml:space="preserve"> Làm chủ được cảm xúc của bản thân trong các tình huống giao tiếp, ứng xử khác</w:t>
      </w:r>
      <w:r w:rsidR="00507E2F" w:rsidRPr="006714C0">
        <w:rPr>
          <w:sz w:val="28"/>
          <w:szCs w:val="28"/>
        </w:rPr>
        <w:t xml:space="preserve"> </w:t>
      </w:r>
      <w:r w:rsidRPr="00507E2F">
        <w:rPr>
          <w:sz w:val="28"/>
          <w:szCs w:val="28"/>
        </w:rPr>
        <w:t>nhau.</w:t>
      </w:r>
    </w:p>
    <w:p w14:paraId="2D2A9771" w14:textId="77777777" w:rsidR="00150A58" w:rsidRDefault="00DB4771" w:rsidP="00B27DAC">
      <w:pPr>
        <w:pStyle w:val="Vnbnnidung0"/>
        <w:numPr>
          <w:ilvl w:val="0"/>
          <w:numId w:val="508"/>
        </w:numPr>
        <w:tabs>
          <w:tab w:val="left" w:pos="284"/>
          <w:tab w:val="left" w:pos="385"/>
        </w:tabs>
        <w:spacing w:after="0" w:line="240" w:lineRule="auto"/>
        <w:ind w:right="-395"/>
        <w:rPr>
          <w:sz w:val="28"/>
          <w:szCs w:val="28"/>
        </w:rPr>
      </w:pPr>
      <w:bookmarkStart w:id="4767" w:name="bookmark4834"/>
      <w:bookmarkEnd w:id="4767"/>
      <w:r>
        <w:rPr>
          <w:b/>
          <w:bCs/>
          <w:sz w:val="28"/>
          <w:szCs w:val="28"/>
        </w:rPr>
        <w:t>Phẩ</w:t>
      </w:r>
      <w:r w:rsidR="00837037">
        <w:rPr>
          <w:b/>
          <w:bCs/>
          <w:sz w:val="28"/>
          <w:szCs w:val="28"/>
        </w:rPr>
        <w:t xml:space="preserve">m chất: </w:t>
      </w:r>
      <w:r w:rsidR="00837037">
        <w:rPr>
          <w:sz w:val="28"/>
          <w:szCs w:val="28"/>
        </w:rPr>
        <w:t>nhân ái, trung thực, trách nhiệm.</w:t>
      </w:r>
    </w:p>
    <w:p w14:paraId="560099B3" w14:textId="77777777" w:rsidR="00150A58" w:rsidRDefault="00837037" w:rsidP="00B27DAC">
      <w:pPr>
        <w:pStyle w:val="Vnbnnidung0"/>
        <w:numPr>
          <w:ilvl w:val="0"/>
          <w:numId w:val="507"/>
        </w:numPr>
        <w:tabs>
          <w:tab w:val="left" w:pos="284"/>
          <w:tab w:val="left" w:pos="448"/>
        </w:tabs>
        <w:spacing w:after="0" w:line="240" w:lineRule="auto"/>
        <w:ind w:right="-395"/>
        <w:rPr>
          <w:sz w:val="28"/>
          <w:szCs w:val="28"/>
        </w:rPr>
      </w:pPr>
      <w:bookmarkStart w:id="4768" w:name="bookmark4835"/>
      <w:bookmarkEnd w:id="4768"/>
      <w:r>
        <w:rPr>
          <w:b/>
          <w:bCs/>
          <w:sz w:val="28"/>
          <w:szCs w:val="28"/>
        </w:rPr>
        <w:lastRenderedPageBreak/>
        <w:t>THIẾT BỊ DẠY HỌC VÀ HỌC LIỆU</w:t>
      </w:r>
    </w:p>
    <w:p w14:paraId="70154516" w14:textId="77777777" w:rsidR="00150A58" w:rsidRDefault="00837037" w:rsidP="00B27DAC">
      <w:pPr>
        <w:pStyle w:val="Tiu20"/>
        <w:keepNext/>
        <w:keepLines/>
        <w:numPr>
          <w:ilvl w:val="0"/>
          <w:numId w:val="509"/>
        </w:numPr>
        <w:tabs>
          <w:tab w:val="left" w:pos="284"/>
        </w:tabs>
        <w:spacing w:after="0" w:line="240" w:lineRule="auto"/>
        <w:ind w:right="-395"/>
        <w:rPr>
          <w:sz w:val="28"/>
          <w:szCs w:val="28"/>
        </w:rPr>
      </w:pPr>
      <w:bookmarkStart w:id="4769" w:name="bookmark4838"/>
      <w:bookmarkStart w:id="4770" w:name="bookmark4837"/>
      <w:bookmarkStart w:id="4771" w:name="bookmark4836"/>
      <w:bookmarkStart w:id="4772" w:name="bookmark4839"/>
      <w:bookmarkEnd w:id="4769"/>
      <w:r>
        <w:rPr>
          <w:sz w:val="28"/>
          <w:szCs w:val="28"/>
        </w:rPr>
        <w:t>Đối v</w:t>
      </w:r>
      <w:r w:rsidR="00DB4771">
        <w:rPr>
          <w:sz w:val="28"/>
          <w:szCs w:val="28"/>
        </w:rPr>
        <w:t>ớ</w:t>
      </w:r>
      <w:r>
        <w:rPr>
          <w:sz w:val="28"/>
          <w:szCs w:val="28"/>
        </w:rPr>
        <w:t>i GV</w:t>
      </w:r>
      <w:bookmarkEnd w:id="4770"/>
      <w:bookmarkEnd w:id="4771"/>
      <w:bookmarkEnd w:id="4772"/>
    </w:p>
    <w:p w14:paraId="7B084DC2"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773" w:name="bookmark4840"/>
      <w:bookmarkEnd w:id="4773"/>
      <w:r>
        <w:rPr>
          <w:sz w:val="28"/>
          <w:szCs w:val="28"/>
        </w:rPr>
        <w:t>Nội dung liên quan buổi sinh hoạt lớp.</w:t>
      </w:r>
    </w:p>
    <w:p w14:paraId="089BF38E" w14:textId="77777777" w:rsidR="00150A58" w:rsidRDefault="00837037" w:rsidP="00DB4771">
      <w:pPr>
        <w:pStyle w:val="Vnbnnidung0"/>
        <w:tabs>
          <w:tab w:val="left" w:pos="284"/>
        </w:tabs>
        <w:spacing w:after="0" w:line="240" w:lineRule="auto"/>
        <w:ind w:right="-395"/>
        <w:rPr>
          <w:sz w:val="28"/>
          <w:szCs w:val="28"/>
        </w:rPr>
      </w:pPr>
      <w:r>
        <w:rPr>
          <w:sz w:val="28"/>
          <w:szCs w:val="28"/>
        </w:rPr>
        <w:t xml:space="preserve">- </w:t>
      </w:r>
      <w:r w:rsidR="00DB4771">
        <w:rPr>
          <w:sz w:val="28"/>
          <w:szCs w:val="28"/>
        </w:rPr>
        <w:t>Kế</w:t>
      </w:r>
      <w:r>
        <w:rPr>
          <w:sz w:val="28"/>
          <w:szCs w:val="28"/>
        </w:rPr>
        <w:t xml:space="preserve"> hoạch tuần mới</w:t>
      </w:r>
    </w:p>
    <w:p w14:paraId="61DB4D99" w14:textId="77777777" w:rsidR="00150A58" w:rsidRDefault="00837037" w:rsidP="00B27DAC">
      <w:pPr>
        <w:pStyle w:val="Tiu20"/>
        <w:keepNext/>
        <w:keepLines/>
        <w:numPr>
          <w:ilvl w:val="0"/>
          <w:numId w:val="509"/>
        </w:numPr>
        <w:tabs>
          <w:tab w:val="left" w:pos="284"/>
          <w:tab w:val="left" w:pos="380"/>
        </w:tabs>
        <w:spacing w:after="0" w:line="240" w:lineRule="auto"/>
        <w:ind w:right="-395"/>
        <w:rPr>
          <w:sz w:val="28"/>
          <w:szCs w:val="28"/>
        </w:rPr>
      </w:pPr>
      <w:bookmarkStart w:id="4774" w:name="bookmark4843"/>
      <w:bookmarkStart w:id="4775" w:name="bookmark4842"/>
      <w:bookmarkStart w:id="4776" w:name="bookmark4844"/>
      <w:bookmarkStart w:id="4777" w:name="bookmark4841"/>
      <w:bookmarkEnd w:id="4774"/>
      <w:r>
        <w:rPr>
          <w:sz w:val="28"/>
          <w:szCs w:val="28"/>
        </w:rPr>
        <w:t>Đối với HS:</w:t>
      </w:r>
      <w:bookmarkEnd w:id="4775"/>
      <w:bookmarkEnd w:id="4776"/>
      <w:bookmarkEnd w:id="4777"/>
    </w:p>
    <w:p w14:paraId="353CDD92"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778" w:name="bookmark4845"/>
      <w:bookmarkEnd w:id="4778"/>
      <w:r>
        <w:rPr>
          <w:sz w:val="28"/>
          <w:szCs w:val="28"/>
        </w:rPr>
        <w:t>Bản sơ kết tuần</w:t>
      </w:r>
    </w:p>
    <w:p w14:paraId="7B0CEE98" w14:textId="77777777" w:rsidR="00150A58" w:rsidRDefault="00DB4771" w:rsidP="00B27DAC">
      <w:pPr>
        <w:pStyle w:val="Vnbnnidung0"/>
        <w:numPr>
          <w:ilvl w:val="0"/>
          <w:numId w:val="497"/>
        </w:numPr>
        <w:tabs>
          <w:tab w:val="left" w:pos="142"/>
        </w:tabs>
        <w:spacing w:after="0" w:line="240" w:lineRule="auto"/>
        <w:ind w:right="-395"/>
        <w:rPr>
          <w:sz w:val="28"/>
          <w:szCs w:val="28"/>
        </w:rPr>
      </w:pPr>
      <w:bookmarkStart w:id="4779" w:name="bookmark4846"/>
      <w:bookmarkEnd w:id="4779"/>
      <w:r>
        <w:rPr>
          <w:sz w:val="28"/>
          <w:szCs w:val="28"/>
        </w:rPr>
        <w:t>Kế</w:t>
      </w:r>
      <w:r w:rsidR="00837037">
        <w:rPr>
          <w:sz w:val="28"/>
          <w:szCs w:val="28"/>
        </w:rPr>
        <w:t xml:space="preserve"> hoạch tuần mới.</w:t>
      </w:r>
    </w:p>
    <w:p w14:paraId="3A2A4524" w14:textId="77777777" w:rsidR="00150A58" w:rsidRDefault="00837037" w:rsidP="00B27DAC">
      <w:pPr>
        <w:pStyle w:val="Tiu20"/>
        <w:keepNext/>
        <w:keepLines/>
        <w:numPr>
          <w:ilvl w:val="0"/>
          <w:numId w:val="507"/>
        </w:numPr>
        <w:tabs>
          <w:tab w:val="left" w:pos="284"/>
          <w:tab w:val="left" w:pos="426"/>
        </w:tabs>
        <w:spacing w:after="0" w:line="240" w:lineRule="auto"/>
        <w:ind w:right="-395"/>
        <w:rPr>
          <w:sz w:val="28"/>
          <w:szCs w:val="28"/>
        </w:rPr>
      </w:pPr>
      <w:bookmarkStart w:id="4780" w:name="bookmark4849"/>
      <w:bookmarkStart w:id="4781" w:name="bookmark4850"/>
      <w:bookmarkEnd w:id="4780"/>
      <w:r>
        <w:rPr>
          <w:sz w:val="28"/>
          <w:szCs w:val="28"/>
        </w:rPr>
        <w:t>TIẾN TRÌNH DẠY HỌC</w:t>
      </w:r>
      <w:bookmarkEnd w:id="4781"/>
    </w:p>
    <w:p w14:paraId="02AB3CBD" w14:textId="77777777" w:rsidR="00150A58" w:rsidRDefault="00837037" w:rsidP="00B27DAC">
      <w:pPr>
        <w:pStyle w:val="Tiu20"/>
        <w:keepNext/>
        <w:keepLines/>
        <w:numPr>
          <w:ilvl w:val="0"/>
          <w:numId w:val="510"/>
        </w:numPr>
        <w:tabs>
          <w:tab w:val="left" w:pos="284"/>
          <w:tab w:val="left" w:pos="453"/>
        </w:tabs>
        <w:spacing w:after="0" w:line="240" w:lineRule="auto"/>
        <w:ind w:right="-395"/>
        <w:rPr>
          <w:sz w:val="28"/>
          <w:szCs w:val="28"/>
        </w:rPr>
      </w:pPr>
      <w:bookmarkStart w:id="4782" w:name="bookmark4851"/>
      <w:bookmarkStart w:id="4783" w:name="bookmark4852"/>
      <w:bookmarkStart w:id="4784" w:name="bookmark4848"/>
      <w:bookmarkStart w:id="4785" w:name="bookmark4847"/>
      <w:bookmarkEnd w:id="4782"/>
      <w:r>
        <w:rPr>
          <w:sz w:val="28"/>
          <w:szCs w:val="28"/>
        </w:rPr>
        <w:t>HOẠT ĐỘNG KHỞI ĐỘNG (MỞ ĐẦU)</w:t>
      </w:r>
      <w:bookmarkEnd w:id="4783"/>
      <w:bookmarkEnd w:id="4784"/>
      <w:bookmarkEnd w:id="4785"/>
    </w:p>
    <w:p w14:paraId="7E45DD26" w14:textId="77777777" w:rsidR="00150A58" w:rsidRDefault="00837037" w:rsidP="00B27DAC">
      <w:pPr>
        <w:pStyle w:val="Vnbnnidung0"/>
        <w:numPr>
          <w:ilvl w:val="0"/>
          <w:numId w:val="511"/>
        </w:numPr>
        <w:tabs>
          <w:tab w:val="left" w:pos="284"/>
          <w:tab w:val="left" w:pos="380"/>
        </w:tabs>
        <w:spacing w:after="0" w:line="240" w:lineRule="auto"/>
        <w:ind w:right="-395"/>
        <w:rPr>
          <w:sz w:val="28"/>
          <w:szCs w:val="28"/>
        </w:rPr>
      </w:pPr>
      <w:bookmarkStart w:id="4786" w:name="bookmark4853"/>
      <w:bookmarkEnd w:id="4786"/>
      <w:r>
        <w:rPr>
          <w:b/>
          <w:bCs/>
          <w:sz w:val="28"/>
          <w:szCs w:val="28"/>
        </w:rPr>
        <w:t xml:space="preserve">Mục tiêu: </w:t>
      </w:r>
      <w:r>
        <w:rPr>
          <w:sz w:val="28"/>
          <w:szCs w:val="28"/>
        </w:rPr>
        <w:t>Tạo tâm thế hứng thú cho học sinh khi vào giờ sinh hoạt lóp</w:t>
      </w:r>
    </w:p>
    <w:p w14:paraId="5941E760" w14:textId="77777777" w:rsidR="00150A58" w:rsidRDefault="00837037" w:rsidP="00B27DAC">
      <w:pPr>
        <w:pStyle w:val="Vnbnnidung0"/>
        <w:numPr>
          <w:ilvl w:val="0"/>
          <w:numId w:val="511"/>
        </w:numPr>
        <w:tabs>
          <w:tab w:val="left" w:pos="284"/>
          <w:tab w:val="left" w:pos="390"/>
        </w:tabs>
        <w:spacing w:after="0" w:line="240" w:lineRule="auto"/>
        <w:ind w:right="-395"/>
        <w:rPr>
          <w:sz w:val="28"/>
          <w:szCs w:val="28"/>
        </w:rPr>
      </w:pPr>
      <w:bookmarkStart w:id="4787" w:name="bookmark4854"/>
      <w:bookmarkEnd w:id="4787"/>
      <w:r>
        <w:rPr>
          <w:b/>
          <w:bCs/>
          <w:sz w:val="28"/>
          <w:szCs w:val="28"/>
        </w:rPr>
        <w:t xml:space="preserve">Nội dung: </w:t>
      </w:r>
      <w:r>
        <w:rPr>
          <w:sz w:val="28"/>
          <w:szCs w:val="28"/>
        </w:rPr>
        <w:t xml:space="preserve">HS </w:t>
      </w:r>
      <w:r w:rsidR="00DB4771">
        <w:rPr>
          <w:sz w:val="28"/>
          <w:szCs w:val="28"/>
        </w:rPr>
        <w:t>ổ</w:t>
      </w:r>
      <w:r>
        <w:rPr>
          <w:sz w:val="28"/>
          <w:szCs w:val="28"/>
        </w:rPr>
        <w:t>n định vị trí chồ ngồi, chuẩn bị sinh hoạt lớp.</w:t>
      </w:r>
    </w:p>
    <w:p w14:paraId="50564649" w14:textId="77777777" w:rsidR="00150A58" w:rsidRDefault="00837037" w:rsidP="00B27DAC">
      <w:pPr>
        <w:pStyle w:val="Vnbnnidung0"/>
        <w:numPr>
          <w:ilvl w:val="0"/>
          <w:numId w:val="511"/>
        </w:numPr>
        <w:tabs>
          <w:tab w:val="left" w:pos="284"/>
          <w:tab w:val="left" w:pos="390"/>
        </w:tabs>
        <w:spacing w:after="0" w:line="240" w:lineRule="auto"/>
        <w:ind w:right="-395"/>
        <w:rPr>
          <w:sz w:val="28"/>
          <w:szCs w:val="28"/>
        </w:rPr>
      </w:pPr>
      <w:bookmarkStart w:id="4788" w:name="bookmark4855"/>
      <w:bookmarkEnd w:id="4788"/>
      <w:r>
        <w:rPr>
          <w:b/>
          <w:bCs/>
          <w:sz w:val="28"/>
          <w:szCs w:val="28"/>
        </w:rPr>
        <w:t xml:space="preserve">Sản phẩm: </w:t>
      </w:r>
      <w:r>
        <w:rPr>
          <w:sz w:val="28"/>
          <w:szCs w:val="28"/>
        </w:rPr>
        <w:t>Thái độ của HS</w:t>
      </w:r>
    </w:p>
    <w:p w14:paraId="18D33464" w14:textId="77777777" w:rsidR="00150A58" w:rsidRDefault="00837037" w:rsidP="00B27DAC">
      <w:pPr>
        <w:pStyle w:val="Tiu20"/>
        <w:keepNext/>
        <w:keepLines/>
        <w:numPr>
          <w:ilvl w:val="0"/>
          <w:numId w:val="511"/>
        </w:numPr>
        <w:tabs>
          <w:tab w:val="left" w:pos="284"/>
          <w:tab w:val="left" w:pos="395"/>
        </w:tabs>
        <w:spacing w:after="0" w:line="240" w:lineRule="auto"/>
        <w:ind w:right="-395"/>
        <w:rPr>
          <w:sz w:val="28"/>
          <w:szCs w:val="28"/>
        </w:rPr>
      </w:pPr>
      <w:bookmarkStart w:id="4789" w:name="bookmark4858"/>
      <w:bookmarkStart w:id="4790" w:name="bookmark4856"/>
      <w:bookmarkStart w:id="4791" w:name="bookmark4859"/>
      <w:bookmarkStart w:id="4792" w:name="bookmark4857"/>
      <w:bookmarkEnd w:id="4789"/>
      <w:r>
        <w:rPr>
          <w:sz w:val="28"/>
          <w:szCs w:val="28"/>
        </w:rPr>
        <w:t>Tổ chức thực hiện:</w:t>
      </w:r>
      <w:bookmarkEnd w:id="4790"/>
      <w:bookmarkEnd w:id="4791"/>
      <w:bookmarkEnd w:id="4792"/>
    </w:p>
    <w:p w14:paraId="798D99F2" w14:textId="77777777" w:rsidR="00150A58" w:rsidRDefault="00837037" w:rsidP="00B27DAC">
      <w:pPr>
        <w:pStyle w:val="Vnbnnidung0"/>
        <w:numPr>
          <w:ilvl w:val="0"/>
          <w:numId w:val="497"/>
        </w:numPr>
        <w:tabs>
          <w:tab w:val="left" w:pos="284"/>
        </w:tabs>
        <w:spacing w:after="0" w:line="240" w:lineRule="auto"/>
        <w:ind w:right="-395"/>
        <w:rPr>
          <w:sz w:val="28"/>
          <w:szCs w:val="28"/>
        </w:rPr>
      </w:pPr>
      <w:bookmarkStart w:id="4793" w:name="bookmark4860"/>
      <w:bookmarkEnd w:id="4793"/>
      <w:r>
        <w:rPr>
          <w:i/>
          <w:iCs/>
          <w:sz w:val="28"/>
          <w:szCs w:val="28"/>
        </w:rPr>
        <w:t>GV chủ nhiệm yêu cầu HS của lớp ôn định vị trí, chuấn bị sinh hoạt lớp</w:t>
      </w:r>
    </w:p>
    <w:p w14:paraId="4857CCE7" w14:textId="77777777" w:rsidR="00150A58" w:rsidRDefault="00837037" w:rsidP="00B27DAC">
      <w:pPr>
        <w:pStyle w:val="Vnbnnidung0"/>
        <w:numPr>
          <w:ilvl w:val="0"/>
          <w:numId w:val="510"/>
        </w:numPr>
        <w:tabs>
          <w:tab w:val="left" w:pos="284"/>
          <w:tab w:val="left" w:pos="453"/>
        </w:tabs>
        <w:spacing w:after="0" w:line="240" w:lineRule="auto"/>
        <w:ind w:right="-395"/>
        <w:rPr>
          <w:sz w:val="28"/>
          <w:szCs w:val="28"/>
        </w:rPr>
      </w:pPr>
      <w:bookmarkStart w:id="4794" w:name="bookmark4861"/>
      <w:bookmarkEnd w:id="4794"/>
      <w:r>
        <w:rPr>
          <w:b/>
          <w:bCs/>
          <w:sz w:val="28"/>
          <w:szCs w:val="28"/>
        </w:rPr>
        <w:t>HOẠT ĐỘNG HÌNH THÀNH KI</w:t>
      </w:r>
      <w:r w:rsidR="00507E2F" w:rsidRPr="006714C0">
        <w:rPr>
          <w:b/>
          <w:bCs/>
          <w:sz w:val="28"/>
          <w:szCs w:val="28"/>
        </w:rPr>
        <w:t>Ế</w:t>
      </w:r>
      <w:r>
        <w:rPr>
          <w:b/>
          <w:bCs/>
          <w:sz w:val="28"/>
          <w:szCs w:val="28"/>
        </w:rPr>
        <w:t>N THỨC</w:t>
      </w:r>
    </w:p>
    <w:p w14:paraId="6B5C9AA6" w14:textId="77777777" w:rsidR="00150A58" w:rsidRDefault="00837037" w:rsidP="00DB4771">
      <w:pPr>
        <w:pStyle w:val="Tiu20"/>
        <w:keepNext/>
        <w:keepLines/>
        <w:tabs>
          <w:tab w:val="left" w:pos="284"/>
        </w:tabs>
        <w:spacing w:after="0" w:line="240" w:lineRule="auto"/>
        <w:ind w:right="-395"/>
        <w:jc w:val="both"/>
        <w:rPr>
          <w:sz w:val="28"/>
          <w:szCs w:val="28"/>
        </w:rPr>
      </w:pPr>
      <w:bookmarkStart w:id="4795" w:name="bookmark4864"/>
      <w:bookmarkStart w:id="4796" w:name="bookmark4863"/>
      <w:bookmarkStart w:id="4797" w:name="bookmark4862"/>
      <w:r>
        <w:rPr>
          <w:sz w:val="28"/>
          <w:szCs w:val="28"/>
        </w:rPr>
        <w:t>Hoạt động 1: S</w:t>
      </w:r>
      <w:r w:rsidR="00DB4771">
        <w:rPr>
          <w:sz w:val="28"/>
          <w:szCs w:val="28"/>
        </w:rPr>
        <w:t>ơ</w:t>
      </w:r>
      <w:r>
        <w:rPr>
          <w:sz w:val="28"/>
          <w:szCs w:val="28"/>
        </w:rPr>
        <w:t xml:space="preserve"> kết tuần</w:t>
      </w:r>
      <w:bookmarkEnd w:id="4795"/>
      <w:bookmarkEnd w:id="4796"/>
      <w:bookmarkEnd w:id="4797"/>
    </w:p>
    <w:p w14:paraId="5AA5BF40" w14:textId="77777777" w:rsidR="00150A58" w:rsidRDefault="00837037" w:rsidP="00B27DAC">
      <w:pPr>
        <w:pStyle w:val="Vnbnnidung0"/>
        <w:numPr>
          <w:ilvl w:val="0"/>
          <w:numId w:val="512"/>
        </w:numPr>
        <w:tabs>
          <w:tab w:val="left" w:pos="284"/>
          <w:tab w:val="left" w:pos="380"/>
        </w:tabs>
        <w:spacing w:after="0" w:line="240" w:lineRule="auto"/>
        <w:ind w:right="-395"/>
        <w:rPr>
          <w:sz w:val="28"/>
          <w:szCs w:val="28"/>
        </w:rPr>
      </w:pPr>
      <w:bookmarkStart w:id="4798" w:name="bookmark4865"/>
      <w:bookmarkEnd w:id="4798"/>
      <w:r>
        <w:rPr>
          <w:b/>
          <w:bCs/>
          <w:sz w:val="28"/>
          <w:szCs w:val="28"/>
        </w:rPr>
        <w:t xml:space="preserve">Mục tiêu: </w:t>
      </w:r>
      <w:r>
        <w:rPr>
          <w:sz w:val="28"/>
          <w:szCs w:val="28"/>
        </w:rPr>
        <w:t>HS biết các hoạt động trong tuần học và xây dụng kế hoạch tuần mới</w:t>
      </w:r>
    </w:p>
    <w:p w14:paraId="23A6D849" w14:textId="77777777" w:rsidR="00150A58" w:rsidRDefault="00837037" w:rsidP="00B27DAC">
      <w:pPr>
        <w:pStyle w:val="Vnbnnidung0"/>
        <w:numPr>
          <w:ilvl w:val="0"/>
          <w:numId w:val="512"/>
        </w:numPr>
        <w:tabs>
          <w:tab w:val="left" w:pos="284"/>
          <w:tab w:val="left" w:pos="395"/>
        </w:tabs>
        <w:spacing w:after="0" w:line="240" w:lineRule="auto"/>
        <w:ind w:right="-395"/>
        <w:rPr>
          <w:sz w:val="28"/>
          <w:szCs w:val="28"/>
        </w:rPr>
      </w:pPr>
      <w:bookmarkStart w:id="4799" w:name="bookmark4866"/>
      <w:bookmarkEnd w:id="4799"/>
      <w:r>
        <w:rPr>
          <w:b/>
          <w:bCs/>
          <w:sz w:val="28"/>
          <w:szCs w:val="28"/>
        </w:rPr>
        <w:t xml:space="preserve">Nội dung: </w:t>
      </w:r>
      <w:r>
        <w:rPr>
          <w:sz w:val="28"/>
          <w:szCs w:val="28"/>
        </w:rPr>
        <w:t>Cán bộ l</w:t>
      </w:r>
      <w:r w:rsidR="00DB4771">
        <w:rPr>
          <w:sz w:val="28"/>
          <w:szCs w:val="28"/>
        </w:rPr>
        <w:t>ớ</w:t>
      </w:r>
      <w:r>
        <w:rPr>
          <w:sz w:val="28"/>
          <w:szCs w:val="28"/>
        </w:rPr>
        <w:t>p nhận xét</w:t>
      </w:r>
    </w:p>
    <w:p w14:paraId="52C440C9" w14:textId="77777777" w:rsidR="00150A58" w:rsidRDefault="00837037" w:rsidP="00B27DAC">
      <w:pPr>
        <w:pStyle w:val="Vnbnnidung0"/>
        <w:numPr>
          <w:ilvl w:val="0"/>
          <w:numId w:val="512"/>
        </w:numPr>
        <w:tabs>
          <w:tab w:val="left" w:pos="284"/>
          <w:tab w:val="left" w:pos="395"/>
        </w:tabs>
        <w:spacing w:after="0" w:line="240" w:lineRule="auto"/>
        <w:ind w:right="-395"/>
        <w:rPr>
          <w:sz w:val="28"/>
          <w:szCs w:val="28"/>
        </w:rPr>
      </w:pPr>
      <w:bookmarkStart w:id="4800" w:name="bookmark4867"/>
      <w:bookmarkEnd w:id="4800"/>
      <w:r>
        <w:rPr>
          <w:b/>
          <w:bCs/>
          <w:sz w:val="28"/>
          <w:szCs w:val="28"/>
        </w:rPr>
        <w:t xml:space="preserve">Sản phẩm: </w:t>
      </w:r>
      <w:r w:rsidR="00DB4771">
        <w:rPr>
          <w:sz w:val="28"/>
          <w:szCs w:val="28"/>
        </w:rPr>
        <w:t>K</w:t>
      </w:r>
      <w:r>
        <w:rPr>
          <w:sz w:val="28"/>
          <w:szCs w:val="28"/>
        </w:rPr>
        <w:t>ết quả làm việc của HS.</w:t>
      </w:r>
    </w:p>
    <w:p w14:paraId="4DF637CF" w14:textId="77777777" w:rsidR="00150A58" w:rsidRDefault="00837037" w:rsidP="00B27DAC">
      <w:pPr>
        <w:pStyle w:val="Tiu20"/>
        <w:keepNext/>
        <w:keepLines/>
        <w:numPr>
          <w:ilvl w:val="0"/>
          <w:numId w:val="512"/>
        </w:numPr>
        <w:tabs>
          <w:tab w:val="left" w:pos="284"/>
          <w:tab w:val="left" w:pos="395"/>
        </w:tabs>
        <w:spacing w:after="0" w:line="240" w:lineRule="auto"/>
        <w:ind w:right="-395"/>
        <w:jc w:val="both"/>
        <w:rPr>
          <w:sz w:val="28"/>
          <w:szCs w:val="28"/>
        </w:rPr>
      </w:pPr>
      <w:bookmarkStart w:id="4801" w:name="bookmark4870"/>
      <w:bookmarkStart w:id="4802" w:name="bookmark4868"/>
      <w:bookmarkStart w:id="4803" w:name="bookmark4869"/>
      <w:bookmarkStart w:id="4804" w:name="bookmark4871"/>
      <w:bookmarkEnd w:id="4801"/>
      <w:r>
        <w:rPr>
          <w:sz w:val="28"/>
          <w:szCs w:val="28"/>
        </w:rPr>
        <w:t>Tổ chức thực hiện:</w:t>
      </w:r>
      <w:bookmarkEnd w:id="4802"/>
      <w:bookmarkEnd w:id="4803"/>
      <w:bookmarkEnd w:id="4804"/>
    </w:p>
    <w:p w14:paraId="79C7E367"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805" w:name="bookmark4872"/>
      <w:bookmarkEnd w:id="4805"/>
      <w:r>
        <w:rPr>
          <w:sz w:val="28"/>
          <w:szCs w:val="28"/>
        </w:rPr>
        <w:t xml:space="preserve">GV yêu cầu ban cán sự lớp điều hành lớp tự đánh giá và sơ kết tuần, xây dựng </w:t>
      </w:r>
      <w:r w:rsidR="00DB4771">
        <w:rPr>
          <w:sz w:val="28"/>
          <w:szCs w:val="28"/>
        </w:rPr>
        <w:t>kế</w:t>
      </w:r>
      <w:r>
        <w:rPr>
          <w:sz w:val="28"/>
          <w:szCs w:val="28"/>
        </w:rPr>
        <w:t xml:space="preserve"> hoạch tuần mới.</w:t>
      </w:r>
    </w:p>
    <w:p w14:paraId="046BD325" w14:textId="77777777" w:rsidR="00150A58" w:rsidRDefault="00837037" w:rsidP="00DB4771">
      <w:pPr>
        <w:pStyle w:val="Vnbnnidung0"/>
        <w:tabs>
          <w:tab w:val="left" w:pos="284"/>
        </w:tabs>
        <w:spacing w:after="0" w:line="240" w:lineRule="auto"/>
        <w:ind w:right="-395"/>
        <w:rPr>
          <w:sz w:val="28"/>
          <w:szCs w:val="28"/>
        </w:rPr>
      </w:pPr>
      <w:r>
        <w:rPr>
          <w:b/>
          <w:bCs/>
          <w:sz w:val="28"/>
          <w:szCs w:val="28"/>
        </w:rPr>
        <w:t>Hoạt động 2: Sinh hoạt theo chủ đề</w:t>
      </w:r>
    </w:p>
    <w:p w14:paraId="378FD522" w14:textId="77777777" w:rsidR="00150A58" w:rsidRDefault="00837037" w:rsidP="00B27DAC">
      <w:pPr>
        <w:pStyle w:val="Vnbnnidung0"/>
        <w:numPr>
          <w:ilvl w:val="0"/>
          <w:numId w:val="513"/>
        </w:numPr>
        <w:tabs>
          <w:tab w:val="left" w:pos="284"/>
          <w:tab w:val="left" w:pos="380"/>
        </w:tabs>
        <w:spacing w:after="0" w:line="240" w:lineRule="auto"/>
        <w:ind w:right="-395"/>
        <w:rPr>
          <w:sz w:val="28"/>
          <w:szCs w:val="28"/>
        </w:rPr>
      </w:pPr>
      <w:bookmarkStart w:id="4806" w:name="bookmark4873"/>
      <w:bookmarkEnd w:id="4806"/>
      <w:r>
        <w:rPr>
          <w:b/>
          <w:bCs/>
          <w:sz w:val="28"/>
          <w:szCs w:val="28"/>
        </w:rPr>
        <w:t>Mục tiêu:</w:t>
      </w:r>
    </w:p>
    <w:p w14:paraId="23F05704" w14:textId="77777777" w:rsidR="00150A58" w:rsidRDefault="00837037" w:rsidP="00DB4771">
      <w:pPr>
        <w:pStyle w:val="Vnbnnidung0"/>
        <w:tabs>
          <w:tab w:val="left" w:pos="284"/>
        </w:tabs>
        <w:spacing w:after="0" w:line="240" w:lineRule="auto"/>
        <w:ind w:right="-395"/>
        <w:rPr>
          <w:sz w:val="28"/>
          <w:szCs w:val="28"/>
        </w:rPr>
      </w:pPr>
      <w:r>
        <w:rPr>
          <w:sz w:val="28"/>
          <w:szCs w:val="28"/>
        </w:rPr>
        <w:t>HS nêu được những việc nhà phù hợp với khả năng bản thân đã chủ động, tự giác tham gia ở gia đình.</w:t>
      </w:r>
    </w:p>
    <w:p w14:paraId="5646E9E0" w14:textId="77777777" w:rsidR="00150A58" w:rsidRDefault="00837037" w:rsidP="00B27DAC">
      <w:pPr>
        <w:pStyle w:val="Vnbnnidung0"/>
        <w:numPr>
          <w:ilvl w:val="0"/>
          <w:numId w:val="513"/>
        </w:numPr>
        <w:tabs>
          <w:tab w:val="left" w:pos="284"/>
          <w:tab w:val="left" w:pos="390"/>
        </w:tabs>
        <w:spacing w:after="0" w:line="240" w:lineRule="auto"/>
        <w:ind w:right="-395"/>
        <w:rPr>
          <w:sz w:val="28"/>
          <w:szCs w:val="28"/>
        </w:rPr>
      </w:pPr>
      <w:bookmarkStart w:id="4807" w:name="bookmark4874"/>
      <w:bookmarkEnd w:id="4807"/>
      <w:r>
        <w:rPr>
          <w:b/>
          <w:bCs/>
          <w:sz w:val="28"/>
          <w:szCs w:val="28"/>
        </w:rPr>
        <w:t xml:space="preserve">Nội dung: </w:t>
      </w:r>
      <w:r>
        <w:rPr>
          <w:sz w:val="28"/>
          <w:szCs w:val="28"/>
        </w:rPr>
        <w:t>GV tổ chức cho HS chia sẻ nhũng việc nhà đ</w:t>
      </w:r>
      <w:r w:rsidR="00507E2F" w:rsidRPr="006714C0">
        <w:rPr>
          <w:sz w:val="28"/>
          <w:szCs w:val="28"/>
        </w:rPr>
        <w:t>ã</w:t>
      </w:r>
      <w:r>
        <w:rPr>
          <w:sz w:val="28"/>
          <w:szCs w:val="28"/>
        </w:rPr>
        <w:t xml:space="preserve"> chủ động làm</w:t>
      </w:r>
    </w:p>
    <w:p w14:paraId="798723C4" w14:textId="77777777" w:rsidR="00150A58" w:rsidRDefault="00837037" w:rsidP="00B27DAC">
      <w:pPr>
        <w:pStyle w:val="Vnbnnidung0"/>
        <w:numPr>
          <w:ilvl w:val="0"/>
          <w:numId w:val="513"/>
        </w:numPr>
        <w:tabs>
          <w:tab w:val="left" w:pos="284"/>
          <w:tab w:val="left" w:pos="390"/>
        </w:tabs>
        <w:spacing w:after="0" w:line="240" w:lineRule="auto"/>
        <w:ind w:right="-395"/>
        <w:rPr>
          <w:sz w:val="28"/>
          <w:szCs w:val="28"/>
        </w:rPr>
      </w:pPr>
      <w:bookmarkStart w:id="4808" w:name="bookmark4875"/>
      <w:bookmarkEnd w:id="4808"/>
      <w:r>
        <w:rPr>
          <w:b/>
          <w:bCs/>
          <w:sz w:val="28"/>
          <w:szCs w:val="28"/>
        </w:rPr>
        <w:t xml:space="preserve">Sản phẩm: </w:t>
      </w:r>
      <w:r>
        <w:rPr>
          <w:sz w:val="28"/>
          <w:szCs w:val="28"/>
        </w:rPr>
        <w:t>HS thực hiện quy tắc</w:t>
      </w:r>
    </w:p>
    <w:p w14:paraId="50741DE6" w14:textId="77777777" w:rsidR="00150A58" w:rsidRDefault="00837037" w:rsidP="00B27DAC">
      <w:pPr>
        <w:pStyle w:val="Tiu20"/>
        <w:keepNext/>
        <w:keepLines/>
        <w:numPr>
          <w:ilvl w:val="0"/>
          <w:numId w:val="513"/>
        </w:numPr>
        <w:tabs>
          <w:tab w:val="left" w:pos="284"/>
          <w:tab w:val="left" w:pos="395"/>
        </w:tabs>
        <w:spacing w:after="0" w:line="240" w:lineRule="auto"/>
        <w:ind w:right="-395"/>
        <w:rPr>
          <w:sz w:val="28"/>
          <w:szCs w:val="28"/>
        </w:rPr>
      </w:pPr>
      <w:bookmarkStart w:id="4809" w:name="bookmark4878"/>
      <w:bookmarkStart w:id="4810" w:name="bookmark4877"/>
      <w:bookmarkStart w:id="4811" w:name="bookmark4876"/>
      <w:bookmarkStart w:id="4812" w:name="bookmark4879"/>
      <w:bookmarkEnd w:id="4809"/>
      <w:r>
        <w:rPr>
          <w:sz w:val="28"/>
          <w:szCs w:val="28"/>
        </w:rPr>
        <w:t>Tổ chức thực hiện:</w:t>
      </w:r>
      <w:bookmarkEnd w:id="4810"/>
      <w:bookmarkEnd w:id="4811"/>
      <w:bookmarkEnd w:id="4812"/>
    </w:p>
    <w:p w14:paraId="11ABD899" w14:textId="77777777" w:rsidR="00150A58" w:rsidRDefault="00837037" w:rsidP="00DB4771">
      <w:pPr>
        <w:pStyle w:val="Vnbnnidung0"/>
        <w:tabs>
          <w:tab w:val="left" w:pos="284"/>
        </w:tabs>
        <w:spacing w:after="0" w:line="240" w:lineRule="auto"/>
        <w:ind w:right="-395"/>
        <w:rPr>
          <w:sz w:val="28"/>
          <w:szCs w:val="28"/>
        </w:rPr>
      </w:pPr>
      <w:r>
        <w:rPr>
          <w:sz w:val="28"/>
          <w:szCs w:val="28"/>
        </w:rPr>
        <w:t>GV tổ chức cho HS làm việc theo tổ để chia sẻ:</w:t>
      </w:r>
    </w:p>
    <w:p w14:paraId="08A12979"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813" w:name="bookmark4880"/>
      <w:bookmarkEnd w:id="4813"/>
      <w:r>
        <w:rPr>
          <w:sz w:val="28"/>
          <w:szCs w:val="28"/>
        </w:rPr>
        <w:t xml:space="preserve">Những việc nhà </w:t>
      </w:r>
      <w:r w:rsidR="00DB4771">
        <w:rPr>
          <w:sz w:val="28"/>
          <w:szCs w:val="28"/>
        </w:rPr>
        <w:t xml:space="preserve">mà </w:t>
      </w:r>
      <w:r>
        <w:rPr>
          <w:sz w:val="28"/>
          <w:szCs w:val="28"/>
        </w:rPr>
        <w:t>em đã chủ động, tự giác làm;</w:t>
      </w:r>
    </w:p>
    <w:p w14:paraId="29C0A9CD"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814" w:name="bookmark4881"/>
      <w:bookmarkEnd w:id="4814"/>
      <w:r>
        <w:rPr>
          <w:sz w:val="28"/>
          <w:szCs w:val="28"/>
        </w:rPr>
        <w:t xml:space="preserve">Nhận xét </w:t>
      </w:r>
      <w:r w:rsidR="00DB4771">
        <w:rPr>
          <w:sz w:val="28"/>
          <w:szCs w:val="28"/>
        </w:rPr>
        <w:t>củ</w:t>
      </w:r>
      <w:r>
        <w:rPr>
          <w:sz w:val="28"/>
          <w:szCs w:val="28"/>
        </w:rPr>
        <w:t>a gia đình về những việc nhà em đã tham gia;</w:t>
      </w:r>
    </w:p>
    <w:p w14:paraId="5F3EE2B4" w14:textId="77777777" w:rsidR="00150A58" w:rsidRDefault="00DB4771" w:rsidP="00B27DAC">
      <w:pPr>
        <w:pStyle w:val="Vnbnnidung0"/>
        <w:numPr>
          <w:ilvl w:val="0"/>
          <w:numId w:val="497"/>
        </w:numPr>
        <w:tabs>
          <w:tab w:val="left" w:pos="142"/>
        </w:tabs>
        <w:spacing w:after="0" w:line="240" w:lineRule="auto"/>
        <w:ind w:right="-395"/>
        <w:rPr>
          <w:sz w:val="28"/>
          <w:szCs w:val="28"/>
        </w:rPr>
      </w:pPr>
      <w:bookmarkStart w:id="4815" w:name="bookmark4882"/>
      <w:bookmarkEnd w:id="4815"/>
      <w:r>
        <w:rPr>
          <w:sz w:val="28"/>
          <w:szCs w:val="28"/>
        </w:rPr>
        <w:t>Kế</w:t>
      </w:r>
      <w:r w:rsidR="00837037">
        <w:rPr>
          <w:sz w:val="28"/>
          <w:szCs w:val="28"/>
        </w:rPr>
        <w:t xml:space="preserve"> hoạch rèn luyện để khắc phục và thực hiện nhũng việc nhà bản thân ngại làm.</w:t>
      </w:r>
    </w:p>
    <w:p w14:paraId="0A8C0D4D" w14:textId="77777777" w:rsidR="00150A58" w:rsidRDefault="00DB4771" w:rsidP="00B27DAC">
      <w:pPr>
        <w:pStyle w:val="Tiu20"/>
        <w:keepNext/>
        <w:keepLines/>
        <w:numPr>
          <w:ilvl w:val="0"/>
          <w:numId w:val="510"/>
        </w:numPr>
        <w:tabs>
          <w:tab w:val="left" w:pos="284"/>
          <w:tab w:val="left" w:pos="448"/>
        </w:tabs>
        <w:spacing w:after="0" w:line="240" w:lineRule="auto"/>
        <w:ind w:right="-395"/>
        <w:rPr>
          <w:sz w:val="28"/>
          <w:szCs w:val="28"/>
        </w:rPr>
      </w:pPr>
      <w:bookmarkStart w:id="4816" w:name="bookmark4885"/>
      <w:bookmarkStart w:id="4817" w:name="bookmark4884"/>
      <w:bookmarkStart w:id="4818" w:name="bookmark4886"/>
      <w:bookmarkStart w:id="4819" w:name="bookmark4883"/>
      <w:bookmarkEnd w:id="4816"/>
      <w:r>
        <w:rPr>
          <w:sz w:val="28"/>
          <w:szCs w:val="28"/>
        </w:rPr>
        <w:t>HOẠT ĐỘNG TIẾP NỐI</w:t>
      </w:r>
      <w:bookmarkEnd w:id="4817"/>
      <w:bookmarkEnd w:id="4818"/>
      <w:bookmarkEnd w:id="4819"/>
    </w:p>
    <w:p w14:paraId="39E70AC1" w14:textId="77777777" w:rsidR="00150A58" w:rsidRDefault="00837037" w:rsidP="00B27DAC">
      <w:pPr>
        <w:pStyle w:val="Vnbnnidung0"/>
        <w:numPr>
          <w:ilvl w:val="0"/>
          <w:numId w:val="514"/>
        </w:numPr>
        <w:tabs>
          <w:tab w:val="left" w:pos="284"/>
          <w:tab w:val="left" w:pos="380"/>
        </w:tabs>
        <w:spacing w:after="0" w:line="240" w:lineRule="auto"/>
        <w:ind w:right="-395"/>
        <w:rPr>
          <w:sz w:val="28"/>
          <w:szCs w:val="28"/>
        </w:rPr>
      </w:pPr>
      <w:bookmarkStart w:id="4820" w:name="bookmark4887"/>
      <w:bookmarkEnd w:id="4820"/>
      <w:r>
        <w:rPr>
          <w:b/>
          <w:bCs/>
          <w:sz w:val="28"/>
          <w:szCs w:val="28"/>
        </w:rPr>
        <w:t xml:space="preserve">Mục tiêu: </w:t>
      </w:r>
      <w:r>
        <w:rPr>
          <w:sz w:val="28"/>
          <w:szCs w:val="28"/>
        </w:rPr>
        <w:t>HS tự giác làm việc nhà giúp người thân</w:t>
      </w:r>
    </w:p>
    <w:p w14:paraId="6F946866" w14:textId="77777777" w:rsidR="00150A58" w:rsidRDefault="00837037" w:rsidP="00B27DAC">
      <w:pPr>
        <w:pStyle w:val="Vnbnnidung0"/>
        <w:numPr>
          <w:ilvl w:val="0"/>
          <w:numId w:val="514"/>
        </w:numPr>
        <w:tabs>
          <w:tab w:val="left" w:pos="284"/>
          <w:tab w:val="left" w:pos="395"/>
        </w:tabs>
        <w:spacing w:after="0" w:line="240" w:lineRule="auto"/>
        <w:ind w:right="-395"/>
        <w:rPr>
          <w:sz w:val="28"/>
          <w:szCs w:val="28"/>
        </w:rPr>
      </w:pPr>
      <w:bookmarkStart w:id="4821" w:name="bookmark4888"/>
      <w:bookmarkEnd w:id="4821"/>
      <w:r>
        <w:rPr>
          <w:b/>
          <w:bCs/>
          <w:sz w:val="28"/>
          <w:szCs w:val="28"/>
        </w:rPr>
        <w:t xml:space="preserve">Nội dung: </w:t>
      </w:r>
      <w:r>
        <w:rPr>
          <w:sz w:val="28"/>
          <w:szCs w:val="28"/>
        </w:rPr>
        <w:t xml:space="preserve">HS thực hiện bằng những việc nhà cụ </w:t>
      </w:r>
      <w:r w:rsidR="00DB4771">
        <w:rPr>
          <w:sz w:val="28"/>
          <w:szCs w:val="28"/>
        </w:rPr>
        <w:t>thể</w:t>
      </w:r>
    </w:p>
    <w:p w14:paraId="2B760C8A" w14:textId="77777777" w:rsidR="00150A58" w:rsidRDefault="00837037" w:rsidP="00B27DAC">
      <w:pPr>
        <w:pStyle w:val="Vnbnnidung0"/>
        <w:numPr>
          <w:ilvl w:val="0"/>
          <w:numId w:val="514"/>
        </w:numPr>
        <w:tabs>
          <w:tab w:val="left" w:pos="284"/>
          <w:tab w:val="left" w:pos="395"/>
        </w:tabs>
        <w:spacing w:after="0" w:line="240" w:lineRule="auto"/>
        <w:ind w:right="-395"/>
        <w:rPr>
          <w:sz w:val="28"/>
          <w:szCs w:val="28"/>
        </w:rPr>
      </w:pPr>
      <w:bookmarkStart w:id="4822" w:name="bookmark4889"/>
      <w:bookmarkEnd w:id="4822"/>
      <w:r>
        <w:rPr>
          <w:b/>
          <w:bCs/>
          <w:sz w:val="28"/>
          <w:szCs w:val="28"/>
        </w:rPr>
        <w:t xml:space="preserve">Sản phấm: </w:t>
      </w:r>
      <w:r w:rsidR="00DB4771">
        <w:rPr>
          <w:sz w:val="28"/>
          <w:szCs w:val="28"/>
        </w:rPr>
        <w:t>K</w:t>
      </w:r>
      <w:r>
        <w:rPr>
          <w:sz w:val="28"/>
          <w:szCs w:val="28"/>
        </w:rPr>
        <w:t>ết quả của HS</w:t>
      </w:r>
    </w:p>
    <w:p w14:paraId="6ACBCACB" w14:textId="77777777" w:rsidR="00150A58" w:rsidRDefault="00837037" w:rsidP="00B27DAC">
      <w:pPr>
        <w:pStyle w:val="Tiu20"/>
        <w:keepNext/>
        <w:keepLines/>
        <w:numPr>
          <w:ilvl w:val="0"/>
          <w:numId w:val="514"/>
        </w:numPr>
        <w:tabs>
          <w:tab w:val="left" w:pos="284"/>
          <w:tab w:val="left" w:pos="395"/>
        </w:tabs>
        <w:spacing w:after="0" w:line="240" w:lineRule="auto"/>
        <w:ind w:right="-395"/>
        <w:rPr>
          <w:sz w:val="28"/>
          <w:szCs w:val="28"/>
        </w:rPr>
      </w:pPr>
      <w:bookmarkStart w:id="4823" w:name="bookmark4892"/>
      <w:bookmarkStart w:id="4824" w:name="bookmark4893"/>
      <w:bookmarkStart w:id="4825" w:name="bookmark4890"/>
      <w:bookmarkStart w:id="4826" w:name="bookmark4891"/>
      <w:bookmarkEnd w:id="4823"/>
      <w:r>
        <w:rPr>
          <w:sz w:val="28"/>
          <w:szCs w:val="28"/>
        </w:rPr>
        <w:t>Tổ chúc thực hiện:</w:t>
      </w:r>
      <w:bookmarkEnd w:id="4824"/>
      <w:bookmarkEnd w:id="4825"/>
      <w:bookmarkEnd w:id="4826"/>
    </w:p>
    <w:p w14:paraId="272FC496" w14:textId="77777777" w:rsidR="00150A58" w:rsidRPr="00622D04" w:rsidRDefault="00837037" w:rsidP="00B27DAC">
      <w:pPr>
        <w:pStyle w:val="Vnbnnidung0"/>
        <w:numPr>
          <w:ilvl w:val="0"/>
          <w:numId w:val="497"/>
        </w:numPr>
        <w:tabs>
          <w:tab w:val="left" w:pos="284"/>
        </w:tabs>
        <w:spacing w:after="0" w:line="240" w:lineRule="auto"/>
        <w:ind w:right="-395"/>
        <w:rPr>
          <w:sz w:val="28"/>
          <w:szCs w:val="28"/>
        </w:rPr>
      </w:pPr>
      <w:bookmarkStart w:id="4827" w:name="bookmark4894"/>
      <w:bookmarkEnd w:id="4827"/>
      <w:r>
        <w:rPr>
          <w:sz w:val="28"/>
          <w:szCs w:val="28"/>
        </w:rPr>
        <w:t>GV yêu cầu HS thực hiện bằng những việc nhà cụ thể</w:t>
      </w:r>
      <w:r w:rsidR="00622D04" w:rsidRPr="006714C0">
        <w:rPr>
          <w:sz w:val="28"/>
          <w:szCs w:val="28"/>
        </w:rPr>
        <w:t>.</w:t>
      </w:r>
    </w:p>
    <w:p w14:paraId="6E956543" w14:textId="77777777" w:rsidR="00622D04" w:rsidRPr="006714C0" w:rsidRDefault="00622D04" w:rsidP="00622D04">
      <w:pPr>
        <w:pStyle w:val="Chthchbng0"/>
        <w:rPr>
          <w:sz w:val="28"/>
          <w:szCs w:val="28"/>
        </w:rPr>
      </w:pPr>
    </w:p>
    <w:p w14:paraId="745AB313" w14:textId="77777777" w:rsidR="00622D04" w:rsidRDefault="00622D04" w:rsidP="00622D04">
      <w:pPr>
        <w:pStyle w:val="Chthchbng0"/>
        <w:rPr>
          <w:sz w:val="28"/>
          <w:szCs w:val="28"/>
        </w:rPr>
      </w:pPr>
      <w:r>
        <w:rPr>
          <w:sz w:val="28"/>
          <w:szCs w:val="28"/>
        </w:rPr>
        <w:t>IV. KẾ HOẠCH ĐÁNH GIÁ</w:t>
      </w:r>
    </w:p>
    <w:p w14:paraId="5694C3EE" w14:textId="77777777" w:rsidR="00DB4771" w:rsidRDefault="00DB4771" w:rsidP="00622D04">
      <w:pPr>
        <w:pStyle w:val="Chthchbng0"/>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622D04" w14:paraId="78AC4D9A"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242D6E2F" w14:textId="77777777" w:rsidR="00622D04" w:rsidRPr="004E2D40" w:rsidRDefault="00622D04" w:rsidP="007431D6">
            <w:pPr>
              <w:pStyle w:val="Khc0"/>
              <w:spacing w:after="0" w:line="240" w:lineRule="auto"/>
              <w:jc w:val="center"/>
              <w:rPr>
                <w:sz w:val="28"/>
                <w:szCs w:val="28"/>
              </w:rPr>
            </w:pPr>
            <w:r w:rsidRPr="004E2D40">
              <w:rPr>
                <w:bCs/>
                <w:sz w:val="28"/>
                <w:szCs w:val="28"/>
              </w:rPr>
              <w:lastRenderedPageBreak/>
              <w:t>Hình thúc đánh giá</w:t>
            </w:r>
          </w:p>
        </w:tc>
        <w:tc>
          <w:tcPr>
            <w:tcW w:w="4169" w:type="dxa"/>
            <w:tcBorders>
              <w:top w:val="single" w:sz="4" w:space="0" w:color="auto"/>
              <w:left w:val="single" w:sz="4" w:space="0" w:color="auto"/>
            </w:tcBorders>
            <w:shd w:val="clear" w:color="auto" w:fill="FFFFFF"/>
          </w:tcPr>
          <w:p w14:paraId="7DE8CA0D" w14:textId="77777777" w:rsidR="00622D04" w:rsidRPr="004E2D40" w:rsidRDefault="00622D0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669C51C7" w14:textId="77777777" w:rsidR="00622D04" w:rsidRPr="004E2D40" w:rsidRDefault="00622D0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5FA1F47" w14:textId="77777777" w:rsidR="00622D04" w:rsidRPr="004E2D40" w:rsidRDefault="00622D04" w:rsidP="007431D6">
            <w:pPr>
              <w:pStyle w:val="Khc0"/>
              <w:spacing w:after="0" w:line="240" w:lineRule="auto"/>
              <w:jc w:val="center"/>
              <w:rPr>
                <w:sz w:val="28"/>
                <w:szCs w:val="28"/>
              </w:rPr>
            </w:pPr>
            <w:r w:rsidRPr="004E2D40">
              <w:rPr>
                <w:bCs/>
                <w:sz w:val="28"/>
                <w:szCs w:val="28"/>
              </w:rPr>
              <w:t>Ghi</w:t>
            </w:r>
          </w:p>
          <w:p w14:paraId="378EB46B" w14:textId="77777777" w:rsidR="00622D04" w:rsidRPr="004E2D40" w:rsidRDefault="00622D04" w:rsidP="007431D6">
            <w:pPr>
              <w:pStyle w:val="Khc0"/>
              <w:spacing w:after="0" w:line="240" w:lineRule="auto"/>
              <w:jc w:val="center"/>
              <w:rPr>
                <w:sz w:val="28"/>
                <w:szCs w:val="28"/>
              </w:rPr>
            </w:pPr>
            <w:r w:rsidRPr="004E2D40">
              <w:rPr>
                <w:bCs/>
                <w:sz w:val="28"/>
                <w:szCs w:val="28"/>
              </w:rPr>
              <w:t>Chú</w:t>
            </w:r>
          </w:p>
        </w:tc>
      </w:tr>
      <w:tr w:rsidR="00622D04" w14:paraId="75AD80F1"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0529F9E5" w14:textId="77777777" w:rsidR="00622D04" w:rsidRPr="006714C0" w:rsidRDefault="00622D0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36647DDD" w14:textId="77777777" w:rsidR="00622D04" w:rsidRDefault="00622D0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483D5F8D"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75877D02"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69D3BF4B" w14:textId="77777777" w:rsidR="00622D04" w:rsidRPr="006714C0"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7B5E8CF7" w14:textId="77777777" w:rsidR="00622D04" w:rsidRDefault="00622D0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7552CF12" w14:textId="77777777" w:rsidR="00622D04" w:rsidRPr="006714C0" w:rsidRDefault="00622D0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04DEE2C0" w14:textId="77777777" w:rsidR="00622D04" w:rsidRDefault="00622D04" w:rsidP="007431D6">
            <w:pPr>
              <w:rPr>
                <w:rFonts w:ascii="Times New Roman" w:hAnsi="Times New Roman" w:cs="Times New Roman"/>
                <w:sz w:val="28"/>
                <w:szCs w:val="28"/>
              </w:rPr>
            </w:pPr>
          </w:p>
        </w:tc>
      </w:tr>
    </w:tbl>
    <w:p w14:paraId="1C38894D" w14:textId="77777777" w:rsidR="00622D04" w:rsidRDefault="00622D04" w:rsidP="00622D04">
      <w:pPr>
        <w:pStyle w:val="Chthchbng0"/>
        <w:rPr>
          <w:sz w:val="28"/>
          <w:szCs w:val="28"/>
        </w:rPr>
      </w:pPr>
    </w:p>
    <w:p w14:paraId="3FF80A3E" w14:textId="77777777" w:rsidR="00622D04" w:rsidRPr="006714C0" w:rsidRDefault="00622D04" w:rsidP="00622D0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 xml:space="preserve">(Đính kèm các phiếu học tập/ bảng </w:t>
      </w:r>
      <w:r w:rsidR="00DB4771">
        <w:rPr>
          <w:bCs/>
          <w:iCs/>
          <w:sz w:val="28"/>
          <w:szCs w:val="28"/>
        </w:rPr>
        <w:t>kiể</w:t>
      </w:r>
      <w:r w:rsidRPr="004E2D40">
        <w:rPr>
          <w:bCs/>
          <w:iCs/>
          <w:sz w:val="28"/>
          <w:szCs w:val="28"/>
        </w:rPr>
        <w:t>m....)</w:t>
      </w:r>
    </w:p>
    <w:p w14:paraId="29ADBA00" w14:textId="77777777" w:rsidR="00622D04" w:rsidRPr="006714C0" w:rsidRDefault="00622D04" w:rsidP="00622D04">
      <w:pPr>
        <w:pStyle w:val="Vnbnnidung0"/>
        <w:tabs>
          <w:tab w:val="left" w:pos="278"/>
        </w:tabs>
        <w:spacing w:after="0" w:line="240" w:lineRule="auto"/>
        <w:rPr>
          <w:sz w:val="28"/>
          <w:szCs w:val="28"/>
        </w:rPr>
      </w:pPr>
    </w:p>
    <w:p w14:paraId="08C564CD" w14:textId="77777777" w:rsidR="00622D04" w:rsidRPr="006714C0" w:rsidRDefault="00622D04" w:rsidP="00622D04">
      <w:pPr>
        <w:pStyle w:val="Vnbnnidung0"/>
        <w:tabs>
          <w:tab w:val="left" w:pos="278"/>
        </w:tabs>
        <w:spacing w:after="0" w:line="240" w:lineRule="auto"/>
        <w:rPr>
          <w:sz w:val="28"/>
          <w:szCs w:val="28"/>
        </w:rPr>
      </w:pPr>
    </w:p>
    <w:p w14:paraId="17B8B4F0" w14:textId="77777777" w:rsidR="00622D04" w:rsidRPr="006714C0" w:rsidRDefault="00622D04" w:rsidP="00A5492F">
      <w:pPr>
        <w:pStyle w:val="Vnbnnidung0"/>
        <w:spacing w:after="0" w:line="240" w:lineRule="auto"/>
        <w:rPr>
          <w:sz w:val="28"/>
          <w:szCs w:val="28"/>
        </w:rPr>
      </w:pPr>
    </w:p>
    <w:p w14:paraId="240211F6" w14:textId="77777777" w:rsidR="00622D04" w:rsidRPr="006714C0" w:rsidRDefault="00622D04" w:rsidP="00A5492F">
      <w:pPr>
        <w:pStyle w:val="Vnbnnidung0"/>
        <w:spacing w:after="0" w:line="240" w:lineRule="auto"/>
        <w:rPr>
          <w:sz w:val="28"/>
          <w:szCs w:val="28"/>
        </w:rPr>
      </w:pPr>
    </w:p>
    <w:p w14:paraId="7E77DBBC" w14:textId="77777777" w:rsidR="00DB4771" w:rsidRPr="006714C0" w:rsidRDefault="00DB4771" w:rsidP="00A5492F">
      <w:pPr>
        <w:pStyle w:val="Vnbnnidung0"/>
        <w:spacing w:after="0" w:line="240" w:lineRule="auto"/>
        <w:rPr>
          <w:sz w:val="28"/>
          <w:szCs w:val="28"/>
        </w:rPr>
      </w:pPr>
    </w:p>
    <w:p w14:paraId="5735C58A" w14:textId="77777777" w:rsidR="00DB4771" w:rsidRPr="006714C0" w:rsidRDefault="00DB4771" w:rsidP="00A5492F">
      <w:pPr>
        <w:pStyle w:val="Vnbnnidung0"/>
        <w:spacing w:after="0" w:line="240" w:lineRule="auto"/>
        <w:rPr>
          <w:sz w:val="28"/>
          <w:szCs w:val="28"/>
        </w:rPr>
      </w:pPr>
    </w:p>
    <w:p w14:paraId="44E81DEB" w14:textId="77777777" w:rsidR="00DB4771" w:rsidRPr="006714C0" w:rsidRDefault="00DB4771" w:rsidP="00A5492F">
      <w:pPr>
        <w:pStyle w:val="Vnbnnidung0"/>
        <w:spacing w:after="0" w:line="240" w:lineRule="auto"/>
        <w:rPr>
          <w:sz w:val="28"/>
          <w:szCs w:val="28"/>
        </w:rPr>
      </w:pPr>
    </w:p>
    <w:p w14:paraId="17D09199" w14:textId="77777777" w:rsidR="00DB4771" w:rsidRPr="006714C0" w:rsidRDefault="00DB4771" w:rsidP="00A5492F">
      <w:pPr>
        <w:pStyle w:val="Vnbnnidung0"/>
        <w:spacing w:after="0" w:line="240" w:lineRule="auto"/>
        <w:rPr>
          <w:sz w:val="28"/>
          <w:szCs w:val="28"/>
        </w:rPr>
      </w:pPr>
    </w:p>
    <w:p w14:paraId="376E4A2A" w14:textId="77777777" w:rsidR="00DB4771" w:rsidRPr="006714C0" w:rsidRDefault="00DB4771" w:rsidP="00A5492F">
      <w:pPr>
        <w:pStyle w:val="Vnbnnidung0"/>
        <w:spacing w:after="0" w:line="240" w:lineRule="auto"/>
        <w:rPr>
          <w:sz w:val="28"/>
          <w:szCs w:val="28"/>
        </w:rPr>
      </w:pPr>
    </w:p>
    <w:p w14:paraId="1D1FEDD9" w14:textId="77777777" w:rsidR="00DB4771" w:rsidRPr="006714C0" w:rsidRDefault="00DB4771" w:rsidP="00A5492F">
      <w:pPr>
        <w:pStyle w:val="Vnbnnidung0"/>
        <w:spacing w:after="0" w:line="240" w:lineRule="auto"/>
        <w:rPr>
          <w:sz w:val="28"/>
          <w:szCs w:val="28"/>
        </w:rPr>
      </w:pPr>
    </w:p>
    <w:p w14:paraId="6CF46756" w14:textId="77777777" w:rsidR="00DB4771" w:rsidRPr="006714C0" w:rsidRDefault="00DB4771" w:rsidP="00A5492F">
      <w:pPr>
        <w:pStyle w:val="Vnbnnidung0"/>
        <w:spacing w:after="0" w:line="240" w:lineRule="auto"/>
        <w:rPr>
          <w:sz w:val="28"/>
          <w:szCs w:val="28"/>
        </w:rPr>
      </w:pPr>
    </w:p>
    <w:p w14:paraId="772D2F59" w14:textId="77777777" w:rsidR="00DB4771" w:rsidRPr="006714C0" w:rsidRDefault="00DB4771" w:rsidP="00A5492F">
      <w:pPr>
        <w:pStyle w:val="Vnbnnidung0"/>
        <w:spacing w:after="0" w:line="240" w:lineRule="auto"/>
        <w:rPr>
          <w:sz w:val="28"/>
          <w:szCs w:val="28"/>
        </w:rPr>
      </w:pPr>
    </w:p>
    <w:p w14:paraId="1B7E52C2" w14:textId="77777777" w:rsidR="00DB4771" w:rsidRPr="006714C0" w:rsidRDefault="00DB4771" w:rsidP="00A5492F">
      <w:pPr>
        <w:pStyle w:val="Vnbnnidung0"/>
        <w:spacing w:after="0" w:line="240" w:lineRule="auto"/>
        <w:rPr>
          <w:sz w:val="28"/>
          <w:szCs w:val="28"/>
        </w:rPr>
      </w:pPr>
    </w:p>
    <w:p w14:paraId="5839A5D5" w14:textId="77777777" w:rsidR="00DB4771" w:rsidRPr="006714C0" w:rsidRDefault="00DB4771" w:rsidP="00A5492F">
      <w:pPr>
        <w:pStyle w:val="Vnbnnidung0"/>
        <w:spacing w:after="0" w:line="240" w:lineRule="auto"/>
        <w:rPr>
          <w:sz w:val="28"/>
          <w:szCs w:val="28"/>
        </w:rPr>
      </w:pPr>
    </w:p>
    <w:p w14:paraId="369BAF8D" w14:textId="77777777" w:rsidR="00DB4771" w:rsidRPr="006714C0" w:rsidRDefault="00DB4771" w:rsidP="00A5492F">
      <w:pPr>
        <w:pStyle w:val="Vnbnnidung0"/>
        <w:spacing w:after="0" w:line="240" w:lineRule="auto"/>
        <w:rPr>
          <w:sz w:val="28"/>
          <w:szCs w:val="28"/>
        </w:rPr>
      </w:pPr>
    </w:p>
    <w:p w14:paraId="0DAA7F87" w14:textId="77777777" w:rsidR="00DB4771" w:rsidRPr="006714C0" w:rsidRDefault="00DB4771" w:rsidP="00A5492F">
      <w:pPr>
        <w:pStyle w:val="Vnbnnidung0"/>
        <w:spacing w:after="0" w:line="240" w:lineRule="auto"/>
        <w:rPr>
          <w:sz w:val="28"/>
          <w:szCs w:val="28"/>
        </w:rPr>
      </w:pPr>
    </w:p>
    <w:p w14:paraId="60EB2692" w14:textId="77777777" w:rsidR="00507E2F" w:rsidRPr="006714C0" w:rsidRDefault="00507E2F" w:rsidP="00A5492F">
      <w:pPr>
        <w:pStyle w:val="Vnbnnidung0"/>
        <w:spacing w:after="0" w:line="240" w:lineRule="auto"/>
        <w:rPr>
          <w:sz w:val="28"/>
          <w:szCs w:val="28"/>
        </w:rPr>
      </w:pPr>
    </w:p>
    <w:p w14:paraId="3833A8A6" w14:textId="77777777" w:rsidR="00DB4771" w:rsidRPr="006714C0" w:rsidRDefault="00DB4771" w:rsidP="00A5492F">
      <w:pPr>
        <w:pStyle w:val="Vnbnnidung0"/>
        <w:spacing w:after="0" w:line="240" w:lineRule="auto"/>
        <w:rPr>
          <w:sz w:val="28"/>
          <w:szCs w:val="28"/>
        </w:rPr>
      </w:pPr>
    </w:p>
    <w:p w14:paraId="30D9BA94" w14:textId="77777777" w:rsidR="00150A58" w:rsidRPr="006714C0" w:rsidRDefault="00837037" w:rsidP="00A5492F">
      <w:pPr>
        <w:pStyle w:val="Vnbnnidung0"/>
        <w:spacing w:after="0" w:line="240" w:lineRule="auto"/>
        <w:rPr>
          <w:sz w:val="28"/>
          <w:szCs w:val="28"/>
        </w:rPr>
      </w:pPr>
      <w:r>
        <w:rPr>
          <w:sz w:val="28"/>
          <w:szCs w:val="28"/>
        </w:rPr>
        <w:t>Ngày soạn:</w:t>
      </w:r>
      <w:r w:rsidR="003B4F26" w:rsidRPr="006714C0">
        <w:rPr>
          <w:sz w:val="28"/>
          <w:szCs w:val="28"/>
        </w:rPr>
        <w:t xml:space="preserve"> 23/01/2022</w:t>
      </w:r>
    </w:p>
    <w:p w14:paraId="2BD7842D" w14:textId="77777777" w:rsidR="00150A58" w:rsidRDefault="00837037" w:rsidP="00DB4771">
      <w:pPr>
        <w:pStyle w:val="Vnbnnidung0"/>
        <w:spacing w:after="0" w:line="276" w:lineRule="auto"/>
        <w:jc w:val="center"/>
        <w:rPr>
          <w:sz w:val="28"/>
          <w:szCs w:val="28"/>
        </w:rPr>
      </w:pPr>
      <w:r>
        <w:rPr>
          <w:sz w:val="28"/>
          <w:szCs w:val="28"/>
        </w:rPr>
        <w:t>CHỦ ĐỀ 5: EM VỚI GIA ĐÌNH</w:t>
      </w:r>
    </w:p>
    <w:p w14:paraId="05F685F9" w14:textId="77777777" w:rsidR="00150A58" w:rsidRDefault="00837037" w:rsidP="00DB4771">
      <w:pPr>
        <w:pStyle w:val="Vnbnnidung0"/>
        <w:spacing w:after="0" w:line="276" w:lineRule="auto"/>
        <w:jc w:val="center"/>
        <w:rPr>
          <w:sz w:val="28"/>
          <w:szCs w:val="28"/>
        </w:rPr>
      </w:pPr>
      <w:r w:rsidRPr="00DB4771">
        <w:rPr>
          <w:b/>
          <w:bCs/>
          <w:color w:val="FF0000"/>
          <w:sz w:val="28"/>
          <w:szCs w:val="28"/>
        </w:rPr>
        <w:t xml:space="preserve">TUẦN 20 </w:t>
      </w:r>
      <w:r w:rsidR="00F14FFA">
        <w:rPr>
          <w:b/>
          <w:bCs/>
          <w:color w:val="FF0000"/>
          <w:sz w:val="28"/>
          <w:szCs w:val="28"/>
        </w:rPr>
        <w:t>–</w:t>
      </w:r>
      <w:r w:rsidRPr="00DB4771">
        <w:rPr>
          <w:b/>
          <w:bCs/>
          <w:color w:val="FF0000"/>
          <w:sz w:val="28"/>
          <w:szCs w:val="28"/>
        </w:rPr>
        <w:t xml:space="preserve"> </w:t>
      </w:r>
      <w:r w:rsidR="00F14FFA">
        <w:rPr>
          <w:b/>
          <w:bCs/>
          <w:color w:val="FF0000"/>
          <w:sz w:val="28"/>
          <w:szCs w:val="28"/>
        </w:rPr>
        <w:t>TIẾT</w:t>
      </w:r>
      <w:r w:rsidR="00507E2F" w:rsidRPr="006714C0">
        <w:rPr>
          <w:b/>
          <w:bCs/>
          <w:color w:val="FF0000"/>
          <w:sz w:val="28"/>
          <w:szCs w:val="28"/>
        </w:rPr>
        <w:t xml:space="preserve"> </w:t>
      </w:r>
      <w:r w:rsidR="00F14FFA">
        <w:rPr>
          <w:b/>
          <w:bCs/>
          <w:color w:val="FF0000"/>
          <w:sz w:val="28"/>
          <w:szCs w:val="28"/>
        </w:rPr>
        <w:t>58</w:t>
      </w:r>
      <w:r w:rsidRPr="00DB4771">
        <w:rPr>
          <w:b/>
          <w:bCs/>
          <w:color w:val="FF0000"/>
          <w:sz w:val="28"/>
          <w:szCs w:val="28"/>
        </w:rPr>
        <w:t>: SINH HOẠT DƯỚI CỜ</w:t>
      </w:r>
      <w:r w:rsidRPr="00DB4771">
        <w:rPr>
          <w:b/>
          <w:bCs/>
          <w:color w:val="FF0000"/>
          <w:sz w:val="28"/>
          <w:szCs w:val="28"/>
        </w:rPr>
        <w:br/>
      </w:r>
      <w:r>
        <w:rPr>
          <w:b/>
          <w:bCs/>
          <w:sz w:val="28"/>
          <w:szCs w:val="28"/>
        </w:rPr>
        <w:t>KHÉO TAY HAY LÀM</w:t>
      </w:r>
    </w:p>
    <w:p w14:paraId="5D7E49D8" w14:textId="77777777" w:rsidR="00150A58" w:rsidRDefault="00837037" w:rsidP="00B27DAC">
      <w:pPr>
        <w:pStyle w:val="Vnbnnidung0"/>
        <w:numPr>
          <w:ilvl w:val="0"/>
          <w:numId w:val="515"/>
        </w:numPr>
        <w:tabs>
          <w:tab w:val="left" w:pos="284"/>
        </w:tabs>
        <w:spacing w:after="0" w:line="240" w:lineRule="auto"/>
        <w:rPr>
          <w:sz w:val="28"/>
          <w:szCs w:val="28"/>
        </w:rPr>
      </w:pPr>
      <w:bookmarkStart w:id="4828" w:name="bookmark4896"/>
      <w:bookmarkEnd w:id="4828"/>
      <w:r>
        <w:rPr>
          <w:b/>
          <w:bCs/>
          <w:sz w:val="28"/>
          <w:szCs w:val="28"/>
        </w:rPr>
        <w:t>MỤC TIÊU</w:t>
      </w:r>
    </w:p>
    <w:p w14:paraId="50E3B9A3" w14:textId="77777777" w:rsidR="00150A58" w:rsidRDefault="00837037" w:rsidP="00B27DAC">
      <w:pPr>
        <w:pStyle w:val="Tiu20"/>
        <w:keepNext/>
        <w:keepLines/>
        <w:numPr>
          <w:ilvl w:val="0"/>
          <w:numId w:val="516"/>
        </w:numPr>
        <w:tabs>
          <w:tab w:val="left" w:pos="284"/>
        </w:tabs>
        <w:spacing w:after="0" w:line="240" w:lineRule="auto"/>
        <w:rPr>
          <w:sz w:val="28"/>
          <w:szCs w:val="28"/>
        </w:rPr>
      </w:pPr>
      <w:bookmarkStart w:id="4829" w:name="bookmark4899"/>
      <w:bookmarkStart w:id="4830" w:name="bookmark4898"/>
      <w:bookmarkStart w:id="4831" w:name="bookmark4897"/>
      <w:bookmarkStart w:id="4832" w:name="bookmark4900"/>
      <w:bookmarkEnd w:id="4829"/>
      <w:r>
        <w:rPr>
          <w:sz w:val="28"/>
          <w:szCs w:val="28"/>
        </w:rPr>
        <w:t>Kiến thức</w:t>
      </w:r>
      <w:bookmarkEnd w:id="4830"/>
      <w:bookmarkEnd w:id="4831"/>
      <w:bookmarkEnd w:id="4832"/>
    </w:p>
    <w:p w14:paraId="4B5577B5" w14:textId="77777777" w:rsidR="00150A58" w:rsidRDefault="00837037" w:rsidP="00F14FFA">
      <w:pPr>
        <w:pStyle w:val="Vnbnnidung0"/>
        <w:tabs>
          <w:tab w:val="left" w:pos="284"/>
        </w:tabs>
        <w:spacing w:after="0" w:line="240" w:lineRule="auto"/>
        <w:rPr>
          <w:sz w:val="28"/>
          <w:szCs w:val="28"/>
        </w:rPr>
      </w:pPr>
      <w:r>
        <w:rPr>
          <w:sz w:val="28"/>
          <w:szCs w:val="28"/>
        </w:rPr>
        <w:t>Sau khi tham gia hoạt động này, HS có khả năng:</w:t>
      </w:r>
    </w:p>
    <w:p w14:paraId="28DE3E43" w14:textId="77777777" w:rsidR="00150A58" w:rsidRDefault="00837037" w:rsidP="00B27DAC">
      <w:pPr>
        <w:pStyle w:val="Vnbnnidung0"/>
        <w:numPr>
          <w:ilvl w:val="0"/>
          <w:numId w:val="497"/>
        </w:numPr>
        <w:tabs>
          <w:tab w:val="left" w:pos="284"/>
        </w:tabs>
        <w:spacing w:after="0" w:line="240" w:lineRule="auto"/>
        <w:rPr>
          <w:sz w:val="28"/>
          <w:szCs w:val="28"/>
        </w:rPr>
      </w:pPr>
      <w:bookmarkStart w:id="4833" w:name="bookmark4901"/>
      <w:bookmarkEnd w:id="4833"/>
      <w:r>
        <w:rPr>
          <w:sz w:val="28"/>
          <w:szCs w:val="28"/>
        </w:rPr>
        <w:t>Thồ hiện sự khéo tay qua các công việc trong gia đình như: nấu ăn, trang trí nhà cửa,...</w:t>
      </w:r>
    </w:p>
    <w:p w14:paraId="71074C34" w14:textId="77777777" w:rsidR="00150A58" w:rsidRDefault="00837037" w:rsidP="00B27DAC">
      <w:pPr>
        <w:pStyle w:val="Vnbnnidung0"/>
        <w:numPr>
          <w:ilvl w:val="0"/>
          <w:numId w:val="497"/>
        </w:numPr>
        <w:tabs>
          <w:tab w:val="left" w:pos="284"/>
        </w:tabs>
        <w:spacing w:after="0" w:line="240" w:lineRule="auto"/>
        <w:rPr>
          <w:sz w:val="28"/>
          <w:szCs w:val="28"/>
        </w:rPr>
      </w:pPr>
      <w:bookmarkStart w:id="4834" w:name="bookmark4902"/>
      <w:bookmarkEnd w:id="4834"/>
      <w:r>
        <w:rPr>
          <w:sz w:val="28"/>
          <w:szCs w:val="28"/>
        </w:rPr>
        <w:t>Thực hiện được một sổ việc trong gia đình bằng đôi bàn tay khéo léo;</w:t>
      </w:r>
    </w:p>
    <w:p w14:paraId="40036C1D" w14:textId="77777777" w:rsidR="00150A58" w:rsidRDefault="00837037" w:rsidP="00B27DAC">
      <w:pPr>
        <w:pStyle w:val="Vnbnnidung0"/>
        <w:numPr>
          <w:ilvl w:val="0"/>
          <w:numId w:val="497"/>
        </w:numPr>
        <w:tabs>
          <w:tab w:val="left" w:pos="284"/>
        </w:tabs>
        <w:spacing w:after="0" w:line="240" w:lineRule="auto"/>
        <w:rPr>
          <w:sz w:val="28"/>
          <w:szCs w:val="28"/>
        </w:rPr>
      </w:pPr>
      <w:bookmarkStart w:id="4835" w:name="bookmark4903"/>
      <w:bookmarkEnd w:id="4835"/>
      <w:r>
        <w:rPr>
          <w:sz w:val="28"/>
          <w:szCs w:val="28"/>
        </w:rPr>
        <w:t>Có ý thức làm các công việc trong gia đinh; biết quan tâm đến mọi người, mọi việc trong gia đình; biết quý trọng những sản phấm do mình làm ra.</w:t>
      </w:r>
    </w:p>
    <w:p w14:paraId="5E576CE0" w14:textId="77777777" w:rsidR="00150A58" w:rsidRDefault="00837037" w:rsidP="00B27DAC">
      <w:pPr>
        <w:pStyle w:val="Tiu20"/>
        <w:keepNext/>
        <w:keepLines/>
        <w:numPr>
          <w:ilvl w:val="0"/>
          <w:numId w:val="516"/>
        </w:numPr>
        <w:tabs>
          <w:tab w:val="left" w:pos="284"/>
          <w:tab w:val="left" w:pos="390"/>
        </w:tabs>
        <w:spacing w:after="0" w:line="240" w:lineRule="auto"/>
        <w:rPr>
          <w:sz w:val="28"/>
          <w:szCs w:val="28"/>
        </w:rPr>
      </w:pPr>
      <w:bookmarkStart w:id="4836" w:name="bookmark4906"/>
      <w:bookmarkStart w:id="4837" w:name="bookmark4907"/>
      <w:bookmarkStart w:id="4838" w:name="bookmark4904"/>
      <w:bookmarkStart w:id="4839" w:name="bookmark4905"/>
      <w:bookmarkEnd w:id="4836"/>
      <w:r>
        <w:rPr>
          <w:sz w:val="28"/>
          <w:szCs w:val="28"/>
        </w:rPr>
        <w:t>Năng lực:</w:t>
      </w:r>
      <w:bookmarkEnd w:id="4837"/>
      <w:bookmarkEnd w:id="4838"/>
      <w:bookmarkEnd w:id="4839"/>
    </w:p>
    <w:p w14:paraId="5AF8AD22" w14:textId="77777777" w:rsidR="00150A58" w:rsidRDefault="00837037" w:rsidP="00B27DAC">
      <w:pPr>
        <w:pStyle w:val="Vnbnnidung0"/>
        <w:numPr>
          <w:ilvl w:val="0"/>
          <w:numId w:val="497"/>
        </w:numPr>
        <w:tabs>
          <w:tab w:val="left" w:pos="284"/>
        </w:tabs>
        <w:spacing w:after="0" w:line="240" w:lineRule="auto"/>
        <w:rPr>
          <w:sz w:val="28"/>
          <w:szCs w:val="28"/>
        </w:rPr>
      </w:pPr>
      <w:bookmarkStart w:id="4840" w:name="bookmark4908"/>
      <w:bookmarkEnd w:id="4840"/>
      <w:r>
        <w:rPr>
          <w:b/>
          <w:bCs/>
          <w:i/>
          <w:iCs/>
          <w:sz w:val="28"/>
          <w:szCs w:val="28"/>
        </w:rPr>
        <w:t>Năng lực chung:</w:t>
      </w:r>
      <w:r>
        <w:rPr>
          <w:sz w:val="28"/>
          <w:szCs w:val="28"/>
        </w:rPr>
        <w:t xml:space="preserve"> Giao tiếp, hợp tác, tự chủ, tự học, giải quyết vấn đề</w:t>
      </w:r>
    </w:p>
    <w:p w14:paraId="1116D070" w14:textId="77777777" w:rsidR="00150A58" w:rsidRDefault="00837037" w:rsidP="00B27DAC">
      <w:pPr>
        <w:pStyle w:val="Vnbnnidung0"/>
        <w:numPr>
          <w:ilvl w:val="0"/>
          <w:numId w:val="497"/>
        </w:numPr>
        <w:tabs>
          <w:tab w:val="left" w:pos="284"/>
        </w:tabs>
        <w:spacing w:after="0" w:line="240" w:lineRule="auto"/>
        <w:rPr>
          <w:sz w:val="28"/>
          <w:szCs w:val="28"/>
        </w:rPr>
      </w:pPr>
      <w:bookmarkStart w:id="4841" w:name="bookmark4909"/>
      <w:bookmarkEnd w:id="4841"/>
      <w:r>
        <w:rPr>
          <w:b/>
          <w:bCs/>
          <w:i/>
          <w:iCs/>
          <w:sz w:val="28"/>
          <w:szCs w:val="28"/>
        </w:rPr>
        <w:lastRenderedPageBreak/>
        <w:t>Năng lực riêng:</w:t>
      </w:r>
    </w:p>
    <w:p w14:paraId="33471F6C" w14:textId="77777777" w:rsidR="00150A58" w:rsidRDefault="00837037" w:rsidP="00597D59">
      <w:pPr>
        <w:pStyle w:val="Vnbnnidung0"/>
        <w:tabs>
          <w:tab w:val="left" w:pos="284"/>
        </w:tabs>
        <w:spacing w:after="0" w:line="240" w:lineRule="auto"/>
        <w:ind w:right="-254"/>
        <w:rPr>
          <w:sz w:val="28"/>
          <w:szCs w:val="28"/>
        </w:rPr>
      </w:pPr>
      <w:r>
        <w:rPr>
          <w:sz w:val="28"/>
          <w:szCs w:val="28"/>
        </w:rPr>
        <w:t>+ Làm chủ được cảm xúc của bán thân trong các tình huống giao tiếp, ứng xử khác</w:t>
      </w:r>
    </w:p>
    <w:p w14:paraId="4A8D37B1" w14:textId="77777777" w:rsidR="00150A58" w:rsidRDefault="00837037" w:rsidP="00F14FFA">
      <w:pPr>
        <w:pStyle w:val="Vnbnnidung0"/>
        <w:tabs>
          <w:tab w:val="left" w:pos="284"/>
        </w:tabs>
        <w:spacing w:after="0" w:line="240" w:lineRule="auto"/>
        <w:rPr>
          <w:sz w:val="28"/>
          <w:szCs w:val="28"/>
        </w:rPr>
      </w:pPr>
      <w:r>
        <w:rPr>
          <w:sz w:val="28"/>
          <w:szCs w:val="28"/>
        </w:rPr>
        <w:t>nhau.</w:t>
      </w:r>
    </w:p>
    <w:p w14:paraId="269E69C1" w14:textId="77777777" w:rsidR="00150A58" w:rsidRDefault="00837037" w:rsidP="00B27DAC">
      <w:pPr>
        <w:pStyle w:val="Vnbnnidung0"/>
        <w:numPr>
          <w:ilvl w:val="0"/>
          <w:numId w:val="516"/>
        </w:numPr>
        <w:tabs>
          <w:tab w:val="left" w:pos="284"/>
          <w:tab w:val="left" w:pos="385"/>
        </w:tabs>
        <w:spacing w:after="0" w:line="240" w:lineRule="auto"/>
        <w:rPr>
          <w:sz w:val="28"/>
          <w:szCs w:val="28"/>
        </w:rPr>
      </w:pPr>
      <w:bookmarkStart w:id="4842" w:name="bookmark4910"/>
      <w:bookmarkEnd w:id="4842"/>
      <w:r>
        <w:rPr>
          <w:b/>
          <w:bCs/>
          <w:sz w:val="28"/>
          <w:szCs w:val="28"/>
        </w:rPr>
        <w:t xml:space="preserve">Phẩm chất: </w:t>
      </w:r>
      <w:r>
        <w:rPr>
          <w:sz w:val="28"/>
          <w:szCs w:val="28"/>
        </w:rPr>
        <w:t>nhân ái, trung thực, trách nhiệm.</w:t>
      </w:r>
    </w:p>
    <w:p w14:paraId="264BCC89" w14:textId="77777777" w:rsidR="00150A58" w:rsidRDefault="00837037" w:rsidP="00B27DAC">
      <w:pPr>
        <w:pStyle w:val="Vnbnnidung0"/>
        <w:numPr>
          <w:ilvl w:val="0"/>
          <w:numId w:val="515"/>
        </w:numPr>
        <w:tabs>
          <w:tab w:val="left" w:pos="284"/>
          <w:tab w:val="left" w:pos="458"/>
        </w:tabs>
        <w:spacing w:after="0" w:line="240" w:lineRule="auto"/>
        <w:rPr>
          <w:sz w:val="28"/>
          <w:szCs w:val="28"/>
        </w:rPr>
      </w:pPr>
      <w:bookmarkStart w:id="4843" w:name="bookmark4911"/>
      <w:bookmarkEnd w:id="4843"/>
      <w:r>
        <w:rPr>
          <w:b/>
          <w:bCs/>
          <w:sz w:val="28"/>
          <w:szCs w:val="28"/>
        </w:rPr>
        <w:t>THIẾT BỊ DẠY HỌC VÀ HỌC LIỆU</w:t>
      </w:r>
    </w:p>
    <w:p w14:paraId="44F258D2" w14:textId="77777777" w:rsidR="00150A58" w:rsidRDefault="00837037" w:rsidP="00B27DAC">
      <w:pPr>
        <w:pStyle w:val="Tiu20"/>
        <w:keepNext/>
        <w:keepLines/>
        <w:numPr>
          <w:ilvl w:val="0"/>
          <w:numId w:val="517"/>
        </w:numPr>
        <w:tabs>
          <w:tab w:val="left" w:pos="284"/>
        </w:tabs>
        <w:spacing w:after="0" w:line="240" w:lineRule="auto"/>
        <w:rPr>
          <w:sz w:val="28"/>
          <w:szCs w:val="28"/>
        </w:rPr>
      </w:pPr>
      <w:bookmarkStart w:id="4844" w:name="bookmark4914"/>
      <w:bookmarkStart w:id="4845" w:name="bookmark4915"/>
      <w:bookmarkStart w:id="4846" w:name="bookmark4912"/>
      <w:bookmarkStart w:id="4847" w:name="bookmark4913"/>
      <w:bookmarkEnd w:id="4844"/>
      <w:r>
        <w:rPr>
          <w:sz w:val="28"/>
          <w:szCs w:val="28"/>
        </w:rPr>
        <w:t>Đối v</w:t>
      </w:r>
      <w:r w:rsidR="00597D59" w:rsidRPr="006714C0">
        <w:rPr>
          <w:sz w:val="28"/>
          <w:szCs w:val="28"/>
        </w:rPr>
        <w:t>ớ</w:t>
      </w:r>
      <w:r>
        <w:rPr>
          <w:sz w:val="28"/>
          <w:szCs w:val="28"/>
        </w:rPr>
        <w:t>i TPT, BGH và GV</w:t>
      </w:r>
      <w:bookmarkEnd w:id="4845"/>
      <w:bookmarkEnd w:id="4846"/>
      <w:bookmarkEnd w:id="4847"/>
    </w:p>
    <w:p w14:paraId="20463AD8"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848" w:name="bookmark4916"/>
      <w:bookmarkEnd w:id="4848"/>
      <w:r>
        <w:rPr>
          <w:sz w:val="28"/>
          <w:szCs w:val="28"/>
        </w:rPr>
        <w:t>Địa điểm, hệ thống âm thanh phục vụ hoạt động;</w:t>
      </w:r>
    </w:p>
    <w:p w14:paraId="414C400B"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849" w:name="bookmark4917"/>
      <w:bookmarkEnd w:id="4849"/>
      <w:r>
        <w:rPr>
          <w:sz w:val="28"/>
          <w:szCs w:val="28"/>
        </w:rPr>
        <w:t>Trước khoảng hai tuần, TPT phát động ngày hội Khéo tay - Hay làm và phổ biến cho HS biết được mục đích, nội dung, hình thức, thời gian, địa điếm tô chức ngày hội;</w:t>
      </w:r>
    </w:p>
    <w:p w14:paraId="2541BC17"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850" w:name="bookmark4918"/>
      <w:bookmarkEnd w:id="4850"/>
      <w:r>
        <w:rPr>
          <w:sz w:val="28"/>
          <w:szCs w:val="28"/>
        </w:rPr>
        <w:t>Thành lập BTC, BGK.</w:t>
      </w:r>
    </w:p>
    <w:p w14:paraId="65D98CE1" w14:textId="77777777" w:rsidR="00150A58" w:rsidRDefault="00837037" w:rsidP="00B27DAC">
      <w:pPr>
        <w:pStyle w:val="Tiu20"/>
        <w:keepNext/>
        <w:keepLines/>
        <w:numPr>
          <w:ilvl w:val="0"/>
          <w:numId w:val="517"/>
        </w:numPr>
        <w:tabs>
          <w:tab w:val="left" w:pos="142"/>
          <w:tab w:val="left" w:pos="380"/>
        </w:tabs>
        <w:spacing w:after="0" w:line="240" w:lineRule="auto"/>
        <w:ind w:right="-254"/>
        <w:rPr>
          <w:sz w:val="28"/>
          <w:szCs w:val="28"/>
        </w:rPr>
      </w:pPr>
      <w:bookmarkStart w:id="4851" w:name="bookmark4921"/>
      <w:bookmarkStart w:id="4852" w:name="bookmark4919"/>
      <w:bookmarkStart w:id="4853" w:name="bookmark4922"/>
      <w:bookmarkStart w:id="4854" w:name="bookmark4920"/>
      <w:bookmarkEnd w:id="4851"/>
      <w:r>
        <w:rPr>
          <w:sz w:val="28"/>
          <w:szCs w:val="28"/>
        </w:rPr>
        <w:t>Đối v</w:t>
      </w:r>
      <w:r w:rsidR="00597D59">
        <w:rPr>
          <w:sz w:val="28"/>
          <w:szCs w:val="28"/>
          <w:lang w:val="en-US"/>
        </w:rPr>
        <w:t>ớ</w:t>
      </w:r>
      <w:r>
        <w:rPr>
          <w:sz w:val="28"/>
          <w:szCs w:val="28"/>
        </w:rPr>
        <w:t>i HS:</w:t>
      </w:r>
      <w:bookmarkEnd w:id="4852"/>
      <w:bookmarkEnd w:id="4853"/>
      <w:bookmarkEnd w:id="4854"/>
    </w:p>
    <w:p w14:paraId="65FE7B5D"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855" w:name="bookmark4923"/>
      <w:bookmarkEnd w:id="4855"/>
      <w:r>
        <w:rPr>
          <w:sz w:val="28"/>
          <w:szCs w:val="28"/>
        </w:rPr>
        <w:t>Đăng kí tham gia ngày hội theo khả năng; thành lập các nhóm dự thi;</w:t>
      </w:r>
    </w:p>
    <w:p w14:paraId="6ECF80A4"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856" w:name="bookmark4924"/>
      <w:bookmarkEnd w:id="4856"/>
      <w:r>
        <w:rPr>
          <w:sz w:val="28"/>
          <w:szCs w:val="28"/>
        </w:rPr>
        <w:t>Chuẩn bị đồ dùng, nguyên vật liệu để làm các sản phẩm:</w:t>
      </w:r>
    </w:p>
    <w:p w14:paraId="2986F5F6" w14:textId="77777777" w:rsidR="00150A58" w:rsidRDefault="00837037" w:rsidP="00F14FFA">
      <w:pPr>
        <w:pStyle w:val="Vnbnnidung0"/>
        <w:tabs>
          <w:tab w:val="left" w:pos="142"/>
        </w:tabs>
        <w:spacing w:after="0" w:line="240" w:lineRule="auto"/>
        <w:ind w:right="-254"/>
        <w:rPr>
          <w:sz w:val="28"/>
          <w:szCs w:val="28"/>
        </w:rPr>
      </w:pPr>
      <w:r>
        <w:rPr>
          <w:sz w:val="28"/>
          <w:szCs w:val="28"/>
        </w:rPr>
        <w:t>+ Thi nấu ăn: đồ dùng nấu ăn: nồi, chảo, bếp,...; thực phẩm: thịt, cá, rau,...</w:t>
      </w:r>
    </w:p>
    <w:p w14:paraId="3996A4E0" w14:textId="77777777" w:rsidR="00150A58" w:rsidRDefault="00837037" w:rsidP="00F14FFA">
      <w:pPr>
        <w:pStyle w:val="Vnbnnidung0"/>
        <w:tabs>
          <w:tab w:val="left" w:pos="142"/>
        </w:tabs>
        <w:spacing w:after="0" w:line="240" w:lineRule="auto"/>
        <w:ind w:right="-254"/>
        <w:rPr>
          <w:sz w:val="28"/>
          <w:szCs w:val="28"/>
        </w:rPr>
      </w:pPr>
      <w:r>
        <w:rPr>
          <w:sz w:val="28"/>
          <w:szCs w:val="28"/>
        </w:rPr>
        <w:t>+ Thi cắm hoa: lọ, giở, khăn trải bàn, hoa,...</w:t>
      </w:r>
    </w:p>
    <w:p w14:paraId="633FFC4A" w14:textId="77777777" w:rsidR="00150A58" w:rsidRDefault="00837037" w:rsidP="00B27DAC">
      <w:pPr>
        <w:pStyle w:val="Tiu20"/>
        <w:keepNext/>
        <w:keepLines/>
        <w:numPr>
          <w:ilvl w:val="0"/>
          <w:numId w:val="515"/>
        </w:numPr>
        <w:tabs>
          <w:tab w:val="left" w:pos="142"/>
          <w:tab w:val="left" w:pos="426"/>
        </w:tabs>
        <w:spacing w:after="0" w:line="240" w:lineRule="auto"/>
        <w:ind w:right="-254"/>
        <w:rPr>
          <w:sz w:val="28"/>
          <w:szCs w:val="28"/>
        </w:rPr>
      </w:pPr>
      <w:bookmarkStart w:id="4857" w:name="bookmark4927"/>
      <w:bookmarkStart w:id="4858" w:name="bookmark4928"/>
      <w:bookmarkEnd w:id="4857"/>
      <w:r>
        <w:rPr>
          <w:sz w:val="28"/>
          <w:szCs w:val="28"/>
        </w:rPr>
        <w:t>TIẾN TRÌNH DẠY HỌC</w:t>
      </w:r>
      <w:bookmarkEnd w:id="4858"/>
    </w:p>
    <w:p w14:paraId="28BE97B3" w14:textId="77777777" w:rsidR="00150A58" w:rsidRDefault="00837037" w:rsidP="00F14FFA">
      <w:pPr>
        <w:pStyle w:val="Tiu20"/>
        <w:keepNext/>
        <w:keepLines/>
        <w:tabs>
          <w:tab w:val="left" w:pos="142"/>
        </w:tabs>
        <w:spacing w:after="0" w:line="240" w:lineRule="auto"/>
        <w:ind w:right="-254"/>
        <w:rPr>
          <w:sz w:val="28"/>
          <w:szCs w:val="28"/>
        </w:rPr>
      </w:pPr>
      <w:bookmarkStart w:id="4859" w:name="bookmark4926"/>
      <w:bookmarkStart w:id="4860" w:name="bookmark4929"/>
      <w:bookmarkStart w:id="4861" w:name="bookmark4925"/>
      <w:r>
        <w:rPr>
          <w:sz w:val="28"/>
          <w:szCs w:val="28"/>
        </w:rPr>
        <w:t>A. HOẠT ĐỘNG KHỞI ĐỘNG (MỞ ĐẦU)</w:t>
      </w:r>
      <w:bookmarkEnd w:id="4859"/>
      <w:bookmarkEnd w:id="4860"/>
      <w:bookmarkEnd w:id="4861"/>
    </w:p>
    <w:p w14:paraId="32CE6853" w14:textId="77777777" w:rsidR="00150A58" w:rsidRPr="00597D59" w:rsidRDefault="00837037" w:rsidP="00B27DAC">
      <w:pPr>
        <w:pStyle w:val="Vnbnnidung0"/>
        <w:numPr>
          <w:ilvl w:val="0"/>
          <w:numId w:val="518"/>
        </w:numPr>
        <w:tabs>
          <w:tab w:val="left" w:pos="142"/>
          <w:tab w:val="left" w:pos="284"/>
        </w:tabs>
        <w:spacing w:after="0" w:line="240" w:lineRule="auto"/>
        <w:ind w:right="-254"/>
        <w:rPr>
          <w:sz w:val="28"/>
          <w:szCs w:val="28"/>
        </w:rPr>
      </w:pPr>
      <w:bookmarkStart w:id="4862" w:name="bookmark4930"/>
      <w:bookmarkEnd w:id="4862"/>
      <w:r w:rsidRPr="00597D59">
        <w:rPr>
          <w:sz w:val="28"/>
          <w:szCs w:val="28"/>
        </w:rPr>
        <w:t>Mục tiêu: Tạo tâm the hứng thú cho học sinh và từng bước làm quen với giờ chào cờ.</w:t>
      </w:r>
    </w:p>
    <w:p w14:paraId="3384F7C4" w14:textId="77777777" w:rsidR="00150A58" w:rsidRPr="00597D59" w:rsidRDefault="00837037" w:rsidP="00B27DAC">
      <w:pPr>
        <w:pStyle w:val="Vnbnnidung0"/>
        <w:numPr>
          <w:ilvl w:val="0"/>
          <w:numId w:val="518"/>
        </w:numPr>
        <w:tabs>
          <w:tab w:val="left" w:pos="142"/>
          <w:tab w:val="left" w:pos="284"/>
        </w:tabs>
        <w:spacing w:after="0" w:line="240" w:lineRule="auto"/>
        <w:ind w:right="-254"/>
        <w:rPr>
          <w:sz w:val="28"/>
          <w:szCs w:val="28"/>
        </w:rPr>
      </w:pPr>
      <w:bookmarkStart w:id="4863" w:name="bookmark4931"/>
      <w:bookmarkEnd w:id="4863"/>
      <w:r w:rsidRPr="00597D59">
        <w:rPr>
          <w:sz w:val="28"/>
          <w:szCs w:val="28"/>
        </w:rPr>
        <w:t>Nội dung: HS ổn định vị trí chồ ngồi, chuẩn bị chào cờ.</w:t>
      </w:r>
    </w:p>
    <w:p w14:paraId="0F21FC36" w14:textId="77777777" w:rsidR="00150A58" w:rsidRPr="00597D59" w:rsidRDefault="00837037" w:rsidP="00B27DAC">
      <w:pPr>
        <w:pStyle w:val="Vnbnnidung0"/>
        <w:numPr>
          <w:ilvl w:val="0"/>
          <w:numId w:val="518"/>
        </w:numPr>
        <w:tabs>
          <w:tab w:val="left" w:pos="142"/>
          <w:tab w:val="left" w:pos="284"/>
        </w:tabs>
        <w:spacing w:after="0" w:line="240" w:lineRule="auto"/>
        <w:ind w:right="-254"/>
        <w:rPr>
          <w:sz w:val="28"/>
          <w:szCs w:val="28"/>
        </w:rPr>
      </w:pPr>
      <w:bookmarkStart w:id="4864" w:name="bookmark4932"/>
      <w:bookmarkEnd w:id="4864"/>
      <w:r w:rsidRPr="00597D59">
        <w:rPr>
          <w:sz w:val="28"/>
          <w:szCs w:val="28"/>
        </w:rPr>
        <w:t>Sản phẩm: Thái độ của HS</w:t>
      </w:r>
    </w:p>
    <w:p w14:paraId="25D56D93" w14:textId="77777777" w:rsidR="00150A58" w:rsidRPr="00597D59" w:rsidRDefault="00837037" w:rsidP="00B27DAC">
      <w:pPr>
        <w:pStyle w:val="Tiu20"/>
        <w:keepNext/>
        <w:keepLines/>
        <w:numPr>
          <w:ilvl w:val="0"/>
          <w:numId w:val="518"/>
        </w:numPr>
        <w:tabs>
          <w:tab w:val="left" w:pos="142"/>
          <w:tab w:val="left" w:pos="284"/>
        </w:tabs>
        <w:spacing w:after="0" w:line="240" w:lineRule="auto"/>
        <w:ind w:right="-254"/>
        <w:rPr>
          <w:b w:val="0"/>
          <w:bCs w:val="0"/>
          <w:sz w:val="28"/>
          <w:szCs w:val="28"/>
        </w:rPr>
      </w:pPr>
      <w:bookmarkStart w:id="4865" w:name="bookmark4935"/>
      <w:bookmarkStart w:id="4866" w:name="bookmark4934"/>
      <w:bookmarkStart w:id="4867" w:name="bookmark4933"/>
      <w:bookmarkStart w:id="4868" w:name="bookmark4936"/>
      <w:bookmarkEnd w:id="4865"/>
      <w:r w:rsidRPr="00597D59">
        <w:rPr>
          <w:b w:val="0"/>
          <w:bCs w:val="0"/>
          <w:sz w:val="28"/>
          <w:szCs w:val="28"/>
        </w:rPr>
        <w:t>Tổ chức thực hiện:</w:t>
      </w:r>
      <w:bookmarkEnd w:id="4866"/>
      <w:bookmarkEnd w:id="4867"/>
      <w:bookmarkEnd w:id="4868"/>
    </w:p>
    <w:p w14:paraId="07D95E99"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869" w:name="bookmark4937"/>
      <w:bookmarkEnd w:id="4869"/>
      <w:r w:rsidRPr="00597D59">
        <w:rPr>
          <w:i/>
          <w:iCs/>
          <w:sz w:val="28"/>
          <w:szCs w:val="28"/>
        </w:rPr>
        <w:t>GV</w:t>
      </w:r>
      <w:r>
        <w:rPr>
          <w:i/>
          <w:iCs/>
          <w:sz w:val="28"/>
          <w:szCs w:val="28"/>
        </w:rPr>
        <w:t xml:space="preserve"> chủ nhiệm yêu cầu HS của lớp mình chuẩn chỉnh trang phục, ổn định vị trí, chuẩn bị làm lễ chào cờ.</w:t>
      </w:r>
    </w:p>
    <w:p w14:paraId="390EBDEB" w14:textId="77777777" w:rsidR="00150A58" w:rsidRDefault="00837037" w:rsidP="00F14FFA">
      <w:pPr>
        <w:pStyle w:val="Vnbnnidung0"/>
        <w:tabs>
          <w:tab w:val="left" w:pos="142"/>
        </w:tabs>
        <w:spacing w:after="0" w:line="240" w:lineRule="auto"/>
        <w:ind w:right="-254"/>
        <w:rPr>
          <w:sz w:val="28"/>
          <w:szCs w:val="28"/>
        </w:rPr>
      </w:pPr>
      <w:r>
        <w:rPr>
          <w:b/>
          <w:bCs/>
          <w:sz w:val="28"/>
          <w:szCs w:val="28"/>
        </w:rPr>
        <w:t>B. HOẠT ĐỘNG HÌNH THÀNH KIẾN TH</w:t>
      </w:r>
      <w:r w:rsidR="00F14FFA">
        <w:rPr>
          <w:b/>
          <w:bCs/>
          <w:sz w:val="28"/>
          <w:szCs w:val="28"/>
        </w:rPr>
        <w:t>Ứ</w:t>
      </w:r>
      <w:r>
        <w:rPr>
          <w:b/>
          <w:bCs/>
          <w:sz w:val="28"/>
          <w:szCs w:val="28"/>
        </w:rPr>
        <w:t>C</w:t>
      </w:r>
    </w:p>
    <w:p w14:paraId="0598ABE7" w14:textId="77777777" w:rsidR="00150A58" w:rsidRDefault="00837037" w:rsidP="00F14FFA">
      <w:pPr>
        <w:pStyle w:val="Tiu20"/>
        <w:keepNext/>
        <w:keepLines/>
        <w:tabs>
          <w:tab w:val="left" w:pos="142"/>
        </w:tabs>
        <w:spacing w:after="0" w:line="240" w:lineRule="auto"/>
        <w:ind w:right="-254"/>
        <w:rPr>
          <w:sz w:val="28"/>
          <w:szCs w:val="28"/>
        </w:rPr>
      </w:pPr>
      <w:bookmarkStart w:id="4870" w:name="bookmark4939"/>
      <w:bookmarkStart w:id="4871" w:name="bookmark4938"/>
      <w:bookmarkStart w:id="4872" w:name="bookmark4940"/>
      <w:r>
        <w:rPr>
          <w:sz w:val="28"/>
          <w:szCs w:val="28"/>
        </w:rPr>
        <w:t>Hoạt động 1: Chào cờ</w:t>
      </w:r>
      <w:bookmarkEnd w:id="4870"/>
      <w:bookmarkEnd w:id="4871"/>
      <w:bookmarkEnd w:id="4872"/>
    </w:p>
    <w:p w14:paraId="4D0773FD" w14:textId="77777777" w:rsidR="00150A58" w:rsidRDefault="00837037" w:rsidP="00B27DAC">
      <w:pPr>
        <w:pStyle w:val="Vnbnnidung0"/>
        <w:numPr>
          <w:ilvl w:val="0"/>
          <w:numId w:val="519"/>
        </w:numPr>
        <w:tabs>
          <w:tab w:val="left" w:pos="142"/>
          <w:tab w:val="left" w:pos="390"/>
        </w:tabs>
        <w:spacing w:after="0" w:line="240" w:lineRule="auto"/>
        <w:ind w:right="-254"/>
        <w:rPr>
          <w:sz w:val="28"/>
          <w:szCs w:val="28"/>
        </w:rPr>
      </w:pPr>
      <w:bookmarkStart w:id="4873" w:name="bookmark4941"/>
      <w:bookmarkEnd w:id="4873"/>
      <w:r>
        <w:rPr>
          <w:b/>
          <w:bCs/>
          <w:sz w:val="28"/>
          <w:szCs w:val="28"/>
        </w:rPr>
        <w:t xml:space="preserve">Mục tiêu: </w:t>
      </w:r>
      <w:r>
        <w:rPr>
          <w:sz w:val="28"/>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1F99E28" w14:textId="77777777" w:rsidR="00150A58" w:rsidRDefault="00837037" w:rsidP="00B27DAC">
      <w:pPr>
        <w:pStyle w:val="Vnbnnidung0"/>
        <w:numPr>
          <w:ilvl w:val="0"/>
          <w:numId w:val="519"/>
        </w:numPr>
        <w:tabs>
          <w:tab w:val="left" w:pos="142"/>
          <w:tab w:val="left" w:pos="284"/>
        </w:tabs>
        <w:spacing w:after="0" w:line="240" w:lineRule="auto"/>
        <w:ind w:right="-254"/>
        <w:rPr>
          <w:sz w:val="28"/>
          <w:szCs w:val="28"/>
        </w:rPr>
      </w:pPr>
      <w:bookmarkStart w:id="4874" w:name="bookmark4942"/>
      <w:bookmarkEnd w:id="4874"/>
      <w:r>
        <w:rPr>
          <w:b/>
          <w:bCs/>
          <w:sz w:val="28"/>
          <w:szCs w:val="28"/>
        </w:rPr>
        <w:t xml:space="preserve">Nội dung: </w:t>
      </w:r>
      <w:r>
        <w:rPr>
          <w:sz w:val="28"/>
          <w:szCs w:val="28"/>
        </w:rPr>
        <w:t>HS hát quốc ca. TPT hoặc BGH nhận xét.</w:t>
      </w:r>
    </w:p>
    <w:p w14:paraId="503537ED" w14:textId="77777777" w:rsidR="00150A58" w:rsidRPr="00F14FFA" w:rsidRDefault="00837037" w:rsidP="00B27DAC">
      <w:pPr>
        <w:pStyle w:val="Vnbnnidung0"/>
        <w:numPr>
          <w:ilvl w:val="0"/>
          <w:numId w:val="519"/>
        </w:numPr>
        <w:tabs>
          <w:tab w:val="left" w:pos="142"/>
          <w:tab w:val="left" w:pos="284"/>
        </w:tabs>
        <w:spacing w:after="0" w:line="240" w:lineRule="auto"/>
        <w:ind w:right="-254"/>
        <w:rPr>
          <w:sz w:val="28"/>
          <w:szCs w:val="28"/>
        </w:rPr>
      </w:pPr>
      <w:bookmarkStart w:id="4875" w:name="bookmark4943"/>
      <w:bookmarkEnd w:id="4875"/>
      <w:r>
        <w:rPr>
          <w:b/>
          <w:bCs/>
          <w:sz w:val="28"/>
          <w:szCs w:val="28"/>
        </w:rPr>
        <w:t xml:space="preserve">Sản phẩm: </w:t>
      </w:r>
      <w:r w:rsidR="00F14FFA">
        <w:rPr>
          <w:sz w:val="28"/>
          <w:szCs w:val="28"/>
        </w:rPr>
        <w:t>K</w:t>
      </w:r>
      <w:r>
        <w:rPr>
          <w:sz w:val="28"/>
          <w:szCs w:val="28"/>
        </w:rPr>
        <w:t xml:space="preserve">ết quả làm việc của HS và </w:t>
      </w:r>
      <w:r w:rsidRPr="00F14FFA">
        <w:rPr>
          <w:sz w:val="28"/>
          <w:szCs w:val="28"/>
        </w:rPr>
        <w:t>TPT.</w:t>
      </w:r>
    </w:p>
    <w:p w14:paraId="24AF5F4F" w14:textId="77777777" w:rsidR="00150A58" w:rsidRDefault="00837037" w:rsidP="00B27DAC">
      <w:pPr>
        <w:pStyle w:val="Tiu20"/>
        <w:keepNext/>
        <w:keepLines/>
        <w:numPr>
          <w:ilvl w:val="0"/>
          <w:numId w:val="519"/>
        </w:numPr>
        <w:tabs>
          <w:tab w:val="left" w:pos="142"/>
          <w:tab w:val="left" w:pos="284"/>
        </w:tabs>
        <w:spacing w:after="0" w:line="240" w:lineRule="auto"/>
        <w:ind w:right="-254"/>
        <w:rPr>
          <w:sz w:val="28"/>
          <w:szCs w:val="28"/>
        </w:rPr>
      </w:pPr>
      <w:bookmarkStart w:id="4876" w:name="bookmark4946"/>
      <w:bookmarkStart w:id="4877" w:name="bookmark4947"/>
      <w:bookmarkStart w:id="4878" w:name="bookmark4945"/>
      <w:bookmarkStart w:id="4879" w:name="bookmark4944"/>
      <w:bookmarkEnd w:id="4876"/>
      <w:r>
        <w:rPr>
          <w:sz w:val="28"/>
          <w:szCs w:val="28"/>
        </w:rPr>
        <w:t>Tổ chức thực hiện:</w:t>
      </w:r>
      <w:bookmarkEnd w:id="4877"/>
      <w:bookmarkEnd w:id="4878"/>
      <w:bookmarkEnd w:id="4879"/>
    </w:p>
    <w:p w14:paraId="76E815DD"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880" w:name="bookmark4948"/>
      <w:bookmarkEnd w:id="4880"/>
      <w:r>
        <w:rPr>
          <w:sz w:val="28"/>
          <w:szCs w:val="28"/>
        </w:rPr>
        <w:t>HS điều khiển lễ chào cờ.</w:t>
      </w:r>
    </w:p>
    <w:p w14:paraId="409BBA05"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881" w:name="bookmark4949"/>
      <w:bookmarkEnd w:id="4881"/>
      <w:r>
        <w:rPr>
          <w:sz w:val="28"/>
          <w:szCs w:val="28"/>
        </w:rPr>
        <w:t>Lớp trực tuần nhận xét thi đua.</w:t>
      </w:r>
    </w:p>
    <w:p w14:paraId="313C19AD"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882" w:name="bookmark4950"/>
      <w:bookmarkEnd w:id="4882"/>
      <w:r>
        <w:rPr>
          <w:sz w:val="28"/>
          <w:szCs w:val="28"/>
        </w:rPr>
        <w:t xml:space="preserve">TPT hoặc đại diện BGH nhận xét </w:t>
      </w:r>
      <w:r w:rsidR="00F14FFA">
        <w:rPr>
          <w:sz w:val="28"/>
          <w:szCs w:val="28"/>
        </w:rPr>
        <w:t>bổ</w:t>
      </w:r>
      <w:r>
        <w:rPr>
          <w:sz w:val="28"/>
          <w:szCs w:val="28"/>
        </w:rPr>
        <w:t xml:space="preserve"> sung và triên khai các công việc tuần mới.</w:t>
      </w:r>
    </w:p>
    <w:p w14:paraId="69B1BCBD" w14:textId="77777777" w:rsidR="00150A58" w:rsidRDefault="00837037" w:rsidP="00F14FFA">
      <w:pPr>
        <w:pStyle w:val="Tiu20"/>
        <w:keepNext/>
        <w:keepLines/>
        <w:tabs>
          <w:tab w:val="left" w:pos="142"/>
        </w:tabs>
        <w:spacing w:after="0" w:line="240" w:lineRule="auto"/>
        <w:ind w:right="-254"/>
        <w:rPr>
          <w:sz w:val="28"/>
          <w:szCs w:val="28"/>
        </w:rPr>
      </w:pPr>
      <w:bookmarkStart w:id="4883" w:name="bookmark4953"/>
      <w:r>
        <w:rPr>
          <w:sz w:val="28"/>
          <w:szCs w:val="28"/>
        </w:rPr>
        <w:t>Hoạt động 2: Hội thi khéo tay - hay iàm</w:t>
      </w:r>
      <w:bookmarkEnd w:id="4883"/>
    </w:p>
    <w:p w14:paraId="62A29605" w14:textId="77777777" w:rsidR="00150A58" w:rsidRDefault="00837037" w:rsidP="00B27DAC">
      <w:pPr>
        <w:pStyle w:val="Tiu20"/>
        <w:keepNext/>
        <w:keepLines/>
        <w:numPr>
          <w:ilvl w:val="0"/>
          <w:numId w:val="520"/>
        </w:numPr>
        <w:tabs>
          <w:tab w:val="left" w:pos="142"/>
          <w:tab w:val="left" w:pos="284"/>
        </w:tabs>
        <w:spacing w:after="0" w:line="240" w:lineRule="auto"/>
        <w:ind w:right="-254"/>
        <w:rPr>
          <w:sz w:val="28"/>
          <w:szCs w:val="28"/>
        </w:rPr>
      </w:pPr>
      <w:bookmarkStart w:id="4884" w:name="bookmark4954"/>
      <w:bookmarkStart w:id="4885" w:name="bookmark4955"/>
      <w:bookmarkStart w:id="4886" w:name="bookmark4952"/>
      <w:bookmarkStart w:id="4887" w:name="bookmark4951"/>
      <w:bookmarkEnd w:id="4884"/>
      <w:r>
        <w:rPr>
          <w:sz w:val="28"/>
          <w:szCs w:val="28"/>
        </w:rPr>
        <w:t>Mục tiêu:</w:t>
      </w:r>
      <w:bookmarkEnd w:id="4885"/>
      <w:bookmarkEnd w:id="4886"/>
      <w:bookmarkEnd w:id="4887"/>
    </w:p>
    <w:p w14:paraId="12622538" w14:textId="77777777" w:rsidR="00150A58" w:rsidRDefault="00F14FFA" w:rsidP="00B27DAC">
      <w:pPr>
        <w:pStyle w:val="Vnbnnidung0"/>
        <w:numPr>
          <w:ilvl w:val="0"/>
          <w:numId w:val="497"/>
        </w:numPr>
        <w:tabs>
          <w:tab w:val="left" w:pos="142"/>
          <w:tab w:val="left" w:pos="284"/>
        </w:tabs>
        <w:spacing w:after="0" w:line="240" w:lineRule="auto"/>
        <w:ind w:right="-254"/>
        <w:rPr>
          <w:sz w:val="28"/>
          <w:szCs w:val="28"/>
        </w:rPr>
      </w:pPr>
      <w:bookmarkStart w:id="4888" w:name="bookmark4956"/>
      <w:bookmarkEnd w:id="4888"/>
      <w:r>
        <w:rPr>
          <w:sz w:val="28"/>
          <w:szCs w:val="28"/>
        </w:rPr>
        <w:t>Thể</w:t>
      </w:r>
      <w:r w:rsidR="00837037">
        <w:rPr>
          <w:sz w:val="28"/>
          <w:szCs w:val="28"/>
        </w:rPr>
        <w:t xml:space="preserve"> hiện được sự khéo tay qua các công việc trong gia đình như: nấu ăn, trang trí</w:t>
      </w:r>
    </w:p>
    <w:p w14:paraId="5A3AA24B" w14:textId="77777777" w:rsidR="00150A58" w:rsidRDefault="00837037" w:rsidP="00597D59">
      <w:pPr>
        <w:pStyle w:val="Vnbnnidung0"/>
        <w:tabs>
          <w:tab w:val="left" w:pos="142"/>
          <w:tab w:val="left" w:pos="284"/>
        </w:tabs>
        <w:spacing w:after="0" w:line="240" w:lineRule="auto"/>
        <w:ind w:right="-254"/>
        <w:rPr>
          <w:sz w:val="28"/>
          <w:szCs w:val="28"/>
        </w:rPr>
      </w:pPr>
      <w:r>
        <w:rPr>
          <w:sz w:val="28"/>
          <w:szCs w:val="28"/>
        </w:rPr>
        <w:t>nhà cửa,...;</w:t>
      </w:r>
    </w:p>
    <w:p w14:paraId="167105FE" w14:textId="77777777" w:rsidR="00150A58" w:rsidRDefault="00837037" w:rsidP="00B27DAC">
      <w:pPr>
        <w:pStyle w:val="Vnbnnidung0"/>
        <w:numPr>
          <w:ilvl w:val="0"/>
          <w:numId w:val="497"/>
        </w:numPr>
        <w:tabs>
          <w:tab w:val="left" w:pos="142"/>
          <w:tab w:val="left" w:pos="284"/>
        </w:tabs>
        <w:spacing w:after="0" w:line="240" w:lineRule="auto"/>
        <w:ind w:right="-254"/>
        <w:rPr>
          <w:sz w:val="28"/>
          <w:szCs w:val="28"/>
        </w:rPr>
      </w:pPr>
      <w:bookmarkStart w:id="4889" w:name="bookmark4957"/>
      <w:bookmarkEnd w:id="4889"/>
      <w:r>
        <w:rPr>
          <w:sz w:val="28"/>
          <w:szCs w:val="28"/>
        </w:rPr>
        <w:t>Hứng thú, tự tin tham gia hội thi.</w:t>
      </w:r>
    </w:p>
    <w:p w14:paraId="08FFA696" w14:textId="77777777" w:rsidR="00150A58" w:rsidRDefault="00837037" w:rsidP="00B27DAC">
      <w:pPr>
        <w:pStyle w:val="Tiu20"/>
        <w:keepNext/>
        <w:keepLines/>
        <w:numPr>
          <w:ilvl w:val="0"/>
          <w:numId w:val="520"/>
        </w:numPr>
        <w:tabs>
          <w:tab w:val="left" w:pos="142"/>
          <w:tab w:val="left" w:pos="284"/>
        </w:tabs>
        <w:spacing w:after="0" w:line="240" w:lineRule="auto"/>
        <w:ind w:right="-254"/>
        <w:rPr>
          <w:sz w:val="28"/>
          <w:szCs w:val="28"/>
        </w:rPr>
      </w:pPr>
      <w:bookmarkStart w:id="4890" w:name="bookmark4960"/>
      <w:bookmarkStart w:id="4891" w:name="bookmark4961"/>
      <w:bookmarkStart w:id="4892" w:name="bookmark4959"/>
      <w:bookmarkStart w:id="4893" w:name="bookmark4958"/>
      <w:bookmarkEnd w:id="4890"/>
      <w:r>
        <w:rPr>
          <w:sz w:val="28"/>
          <w:szCs w:val="28"/>
        </w:rPr>
        <w:t>Nội dung:</w:t>
      </w:r>
      <w:bookmarkEnd w:id="4891"/>
      <w:bookmarkEnd w:id="4892"/>
      <w:bookmarkEnd w:id="4893"/>
    </w:p>
    <w:p w14:paraId="52A67CA4" w14:textId="77777777" w:rsidR="00150A58" w:rsidRDefault="00837037" w:rsidP="00B27DAC">
      <w:pPr>
        <w:pStyle w:val="Vnbnnidung0"/>
        <w:numPr>
          <w:ilvl w:val="0"/>
          <w:numId w:val="497"/>
        </w:numPr>
        <w:tabs>
          <w:tab w:val="left" w:pos="142"/>
          <w:tab w:val="left" w:pos="284"/>
        </w:tabs>
        <w:spacing w:after="0" w:line="240" w:lineRule="auto"/>
        <w:ind w:right="-254"/>
        <w:rPr>
          <w:sz w:val="28"/>
          <w:szCs w:val="28"/>
        </w:rPr>
      </w:pPr>
      <w:bookmarkStart w:id="4894" w:name="bookmark4962"/>
      <w:bookmarkEnd w:id="4894"/>
      <w:r>
        <w:rPr>
          <w:sz w:val="28"/>
          <w:szCs w:val="28"/>
        </w:rPr>
        <w:t>Thi nấu ăn</w:t>
      </w:r>
    </w:p>
    <w:p w14:paraId="5808899A" w14:textId="77777777" w:rsidR="00150A58" w:rsidRDefault="00837037" w:rsidP="00B27DAC">
      <w:pPr>
        <w:pStyle w:val="Vnbnnidung0"/>
        <w:numPr>
          <w:ilvl w:val="0"/>
          <w:numId w:val="497"/>
        </w:numPr>
        <w:tabs>
          <w:tab w:val="left" w:pos="142"/>
          <w:tab w:val="left" w:pos="284"/>
        </w:tabs>
        <w:spacing w:after="0" w:line="240" w:lineRule="auto"/>
        <w:ind w:right="-254"/>
        <w:rPr>
          <w:sz w:val="28"/>
          <w:szCs w:val="28"/>
        </w:rPr>
      </w:pPr>
      <w:bookmarkStart w:id="4895" w:name="bookmark4963"/>
      <w:bookmarkEnd w:id="4895"/>
      <w:r>
        <w:rPr>
          <w:sz w:val="28"/>
          <w:szCs w:val="28"/>
        </w:rPr>
        <w:lastRenderedPageBreak/>
        <w:t>Thi cắm hoa</w:t>
      </w:r>
    </w:p>
    <w:p w14:paraId="5A93B39B" w14:textId="77777777" w:rsidR="00150A58" w:rsidRDefault="00837037" w:rsidP="00B27DAC">
      <w:pPr>
        <w:pStyle w:val="Vnbnnidung0"/>
        <w:numPr>
          <w:ilvl w:val="0"/>
          <w:numId w:val="520"/>
        </w:numPr>
        <w:tabs>
          <w:tab w:val="left" w:pos="142"/>
          <w:tab w:val="left" w:pos="284"/>
        </w:tabs>
        <w:spacing w:after="0" w:line="240" w:lineRule="auto"/>
        <w:ind w:right="-254"/>
        <w:rPr>
          <w:sz w:val="28"/>
          <w:szCs w:val="28"/>
        </w:rPr>
      </w:pPr>
      <w:bookmarkStart w:id="4896" w:name="bookmark4964"/>
      <w:bookmarkEnd w:id="4896"/>
      <w:r>
        <w:rPr>
          <w:b/>
          <w:bCs/>
          <w:sz w:val="28"/>
          <w:szCs w:val="28"/>
        </w:rPr>
        <w:t xml:space="preserve">Sản phẩm: </w:t>
      </w:r>
      <w:r>
        <w:rPr>
          <w:sz w:val="28"/>
          <w:szCs w:val="28"/>
        </w:rPr>
        <w:t>sản phẩm nấu ăn, cắm hoa</w:t>
      </w:r>
    </w:p>
    <w:p w14:paraId="6F5E3944" w14:textId="77777777" w:rsidR="00150A58" w:rsidRDefault="00837037" w:rsidP="00B27DAC">
      <w:pPr>
        <w:pStyle w:val="Tiu20"/>
        <w:keepNext/>
        <w:keepLines/>
        <w:numPr>
          <w:ilvl w:val="0"/>
          <w:numId w:val="520"/>
        </w:numPr>
        <w:tabs>
          <w:tab w:val="left" w:pos="142"/>
          <w:tab w:val="left" w:pos="284"/>
        </w:tabs>
        <w:spacing w:after="0" w:line="240" w:lineRule="auto"/>
        <w:ind w:right="-254"/>
        <w:rPr>
          <w:sz w:val="28"/>
          <w:szCs w:val="28"/>
        </w:rPr>
      </w:pPr>
      <w:bookmarkStart w:id="4897" w:name="bookmark4967"/>
      <w:bookmarkStart w:id="4898" w:name="bookmark4968"/>
      <w:bookmarkEnd w:id="4897"/>
      <w:r>
        <w:rPr>
          <w:sz w:val="28"/>
          <w:szCs w:val="28"/>
        </w:rPr>
        <w:t>Tổ chức thực hiện:</w:t>
      </w:r>
      <w:bookmarkEnd w:id="4898"/>
    </w:p>
    <w:p w14:paraId="0CC7DE7E" w14:textId="77777777" w:rsidR="00150A58" w:rsidRDefault="00F14FFA" w:rsidP="00B27DAC">
      <w:pPr>
        <w:pStyle w:val="Tiu20"/>
        <w:keepNext/>
        <w:keepLines/>
        <w:numPr>
          <w:ilvl w:val="0"/>
          <w:numId w:val="521"/>
        </w:numPr>
        <w:tabs>
          <w:tab w:val="left" w:pos="142"/>
          <w:tab w:val="left" w:pos="307"/>
        </w:tabs>
        <w:spacing w:after="0" w:line="240" w:lineRule="auto"/>
        <w:ind w:right="-254"/>
        <w:jc w:val="both"/>
        <w:rPr>
          <w:sz w:val="28"/>
          <w:szCs w:val="28"/>
        </w:rPr>
      </w:pPr>
      <w:bookmarkStart w:id="4899" w:name="bookmark4969"/>
      <w:bookmarkStart w:id="4900" w:name="bookmark4966"/>
      <w:bookmarkStart w:id="4901" w:name="bookmark4970"/>
      <w:bookmarkStart w:id="4902" w:name="bookmark4965"/>
      <w:bookmarkEnd w:id="4899"/>
      <w:r>
        <w:rPr>
          <w:sz w:val="28"/>
          <w:szCs w:val="28"/>
        </w:rPr>
        <w:t xml:space="preserve"> </w:t>
      </w:r>
      <w:r w:rsidR="00837037">
        <w:rPr>
          <w:sz w:val="28"/>
          <w:szCs w:val="28"/>
        </w:rPr>
        <w:t>Thi nấu ăn</w:t>
      </w:r>
      <w:bookmarkEnd w:id="4900"/>
      <w:bookmarkEnd w:id="4901"/>
      <w:bookmarkEnd w:id="4902"/>
    </w:p>
    <w:p w14:paraId="6AAF33C1"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903" w:name="bookmark4971"/>
      <w:bookmarkEnd w:id="4903"/>
      <w:r>
        <w:rPr>
          <w:sz w:val="28"/>
          <w:szCs w:val="28"/>
        </w:rPr>
        <w:t xml:space="preserve">Các nhóm tham gia thi phân công công việc cho các thành viên trong nhóm: nấu chính, phụ bếp, gọt/ tỉa rau </w:t>
      </w:r>
      <w:r w:rsidR="00F14FFA">
        <w:rPr>
          <w:sz w:val="28"/>
          <w:szCs w:val="28"/>
        </w:rPr>
        <w:t>củ</w:t>
      </w:r>
      <w:r>
        <w:rPr>
          <w:sz w:val="28"/>
          <w:szCs w:val="28"/>
        </w:rPr>
        <w:t>, chuẩn bị bếp, rửa rau, vo oạo....</w:t>
      </w:r>
    </w:p>
    <w:p w14:paraId="5E6164DA"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904" w:name="bookmark4972"/>
      <w:bookmarkEnd w:id="4904"/>
      <w:r>
        <w:rPr>
          <w:sz w:val="28"/>
          <w:szCs w:val="28"/>
        </w:rPr>
        <w:t>Thi theo thời gian quy định.</w:t>
      </w:r>
    </w:p>
    <w:p w14:paraId="5966F50E"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905" w:name="bookmark4973"/>
      <w:bookmarkEnd w:id="4905"/>
      <w:r>
        <w:rPr>
          <w:sz w:val="28"/>
          <w:szCs w:val="28"/>
        </w:rPr>
        <w:t>Trưng bày, trang trí món ăn ở vị trí được phân công.</w:t>
      </w:r>
    </w:p>
    <w:p w14:paraId="5DD40F92" w14:textId="77777777" w:rsidR="00150A58" w:rsidRPr="00F14FFA" w:rsidRDefault="00837037" w:rsidP="00B27DAC">
      <w:pPr>
        <w:pStyle w:val="Vnbnnidung0"/>
        <w:numPr>
          <w:ilvl w:val="0"/>
          <w:numId w:val="497"/>
        </w:numPr>
        <w:tabs>
          <w:tab w:val="left" w:pos="142"/>
        </w:tabs>
        <w:spacing w:after="0" w:line="240" w:lineRule="auto"/>
        <w:ind w:right="-254"/>
        <w:rPr>
          <w:sz w:val="28"/>
          <w:szCs w:val="28"/>
        </w:rPr>
      </w:pPr>
      <w:bookmarkStart w:id="4906" w:name="bookmark4974"/>
      <w:bookmarkEnd w:id="4906"/>
      <w:r>
        <w:rPr>
          <w:sz w:val="28"/>
          <w:szCs w:val="28"/>
        </w:rPr>
        <w:t>Đại diện nhóm dự thi thuyết minh về món ăn của nhóm mình: tên gọi và thành phần</w:t>
      </w:r>
      <w:r w:rsidR="00F14FFA">
        <w:rPr>
          <w:sz w:val="28"/>
          <w:szCs w:val="28"/>
        </w:rPr>
        <w:t xml:space="preserve"> </w:t>
      </w:r>
      <w:r w:rsidRPr="00F14FFA">
        <w:rPr>
          <w:sz w:val="28"/>
          <w:szCs w:val="28"/>
        </w:rPr>
        <w:t>của món ăn; thành phần dinh dưỡng; tác dụng của món ăn đối với sức khoẻ:...</w:t>
      </w:r>
    </w:p>
    <w:p w14:paraId="2B664D0D" w14:textId="77777777" w:rsidR="00150A58" w:rsidRDefault="00F14FFA" w:rsidP="00B27DAC">
      <w:pPr>
        <w:pStyle w:val="Tiu20"/>
        <w:keepNext/>
        <w:keepLines/>
        <w:numPr>
          <w:ilvl w:val="0"/>
          <w:numId w:val="521"/>
        </w:numPr>
        <w:tabs>
          <w:tab w:val="left" w:pos="142"/>
          <w:tab w:val="left" w:pos="307"/>
        </w:tabs>
        <w:spacing w:after="0" w:line="240" w:lineRule="auto"/>
        <w:ind w:right="-254"/>
        <w:rPr>
          <w:sz w:val="28"/>
          <w:szCs w:val="28"/>
        </w:rPr>
      </w:pPr>
      <w:bookmarkStart w:id="4907" w:name="bookmark4977"/>
      <w:bookmarkStart w:id="4908" w:name="bookmark4978"/>
      <w:bookmarkStart w:id="4909" w:name="bookmark4975"/>
      <w:bookmarkStart w:id="4910" w:name="bookmark4976"/>
      <w:bookmarkEnd w:id="4907"/>
      <w:r>
        <w:rPr>
          <w:sz w:val="28"/>
          <w:szCs w:val="28"/>
        </w:rPr>
        <w:t xml:space="preserve"> </w:t>
      </w:r>
      <w:r w:rsidR="00837037">
        <w:rPr>
          <w:sz w:val="28"/>
          <w:szCs w:val="28"/>
        </w:rPr>
        <w:t>Thi cắm/ tỉa hoa</w:t>
      </w:r>
      <w:bookmarkEnd w:id="4908"/>
      <w:bookmarkEnd w:id="4909"/>
      <w:bookmarkEnd w:id="4910"/>
    </w:p>
    <w:p w14:paraId="0EA6AC9D" w14:textId="77777777" w:rsidR="00150A58" w:rsidRDefault="00837037" w:rsidP="00B27DAC">
      <w:pPr>
        <w:pStyle w:val="Vnbnnidung0"/>
        <w:numPr>
          <w:ilvl w:val="0"/>
          <w:numId w:val="497"/>
        </w:numPr>
        <w:tabs>
          <w:tab w:val="left" w:pos="142"/>
        </w:tabs>
        <w:spacing w:after="0" w:line="240" w:lineRule="auto"/>
        <w:ind w:right="-254"/>
        <w:jc w:val="both"/>
        <w:rPr>
          <w:sz w:val="28"/>
          <w:szCs w:val="28"/>
        </w:rPr>
      </w:pPr>
      <w:bookmarkStart w:id="4911" w:name="bookmark4979"/>
      <w:bookmarkEnd w:id="4911"/>
      <w:r>
        <w:rPr>
          <w:sz w:val="28"/>
          <w:szCs w:val="28"/>
        </w:rPr>
        <w:t>Các nhóm dự thi phân công nhiệm vụ cho các thành viên trong nhóm: lấy nước, cắt hoa, cắm/ tỉa hoa,...</w:t>
      </w:r>
    </w:p>
    <w:p w14:paraId="2B38C20D" w14:textId="77777777" w:rsidR="00150A58" w:rsidRDefault="00837037" w:rsidP="00B27DAC">
      <w:pPr>
        <w:pStyle w:val="Vnbnnidung0"/>
        <w:numPr>
          <w:ilvl w:val="0"/>
          <w:numId w:val="497"/>
        </w:numPr>
        <w:tabs>
          <w:tab w:val="left" w:pos="142"/>
        </w:tabs>
        <w:spacing w:after="0" w:line="240" w:lineRule="auto"/>
        <w:ind w:right="-254"/>
        <w:jc w:val="both"/>
        <w:rPr>
          <w:sz w:val="28"/>
          <w:szCs w:val="28"/>
        </w:rPr>
      </w:pPr>
      <w:bookmarkStart w:id="4912" w:name="bookmark4980"/>
      <w:bookmarkEnd w:id="4912"/>
      <w:r>
        <w:rPr>
          <w:sz w:val="28"/>
          <w:szCs w:val="28"/>
        </w:rPr>
        <w:t>Thi theo thời gian quy định.</w:t>
      </w:r>
    </w:p>
    <w:p w14:paraId="3B793D59" w14:textId="77777777" w:rsidR="00150A58" w:rsidRDefault="00F14FFA" w:rsidP="00F14FFA">
      <w:pPr>
        <w:pStyle w:val="Vnbnnidung0"/>
        <w:tabs>
          <w:tab w:val="left" w:pos="142"/>
        </w:tabs>
        <w:spacing w:after="0" w:line="240" w:lineRule="auto"/>
        <w:ind w:right="-254"/>
        <w:jc w:val="both"/>
        <w:rPr>
          <w:sz w:val="28"/>
          <w:szCs w:val="28"/>
        </w:rPr>
      </w:pPr>
      <w:r>
        <w:rPr>
          <w:sz w:val="28"/>
          <w:szCs w:val="28"/>
        </w:rPr>
        <w:t>-</w:t>
      </w:r>
      <w:r w:rsidR="00837037">
        <w:rPr>
          <w:sz w:val="28"/>
          <w:szCs w:val="28"/>
        </w:rPr>
        <w:t xml:space="preserve"> Trưng bày, trang trí sản phẩm ở vị trí được phân công.</w:t>
      </w:r>
    </w:p>
    <w:p w14:paraId="353343E4" w14:textId="77777777" w:rsidR="00150A58" w:rsidRDefault="00837037" w:rsidP="00B27DAC">
      <w:pPr>
        <w:pStyle w:val="Vnbnnidung0"/>
        <w:numPr>
          <w:ilvl w:val="0"/>
          <w:numId w:val="497"/>
        </w:numPr>
        <w:tabs>
          <w:tab w:val="left" w:pos="142"/>
        </w:tabs>
        <w:spacing w:after="0" w:line="240" w:lineRule="auto"/>
        <w:ind w:right="-254"/>
        <w:jc w:val="both"/>
        <w:rPr>
          <w:sz w:val="28"/>
          <w:szCs w:val="28"/>
        </w:rPr>
      </w:pPr>
      <w:bookmarkStart w:id="4913" w:name="bookmark4981"/>
      <w:bookmarkEnd w:id="4913"/>
      <w:r>
        <w:rPr>
          <w:sz w:val="28"/>
          <w:szCs w:val="28"/>
        </w:rPr>
        <w:t>Đại diện nhóm dự thi thuyết minh và giới thiệu về sản phẩm của nhóm.</w:t>
      </w:r>
    </w:p>
    <w:p w14:paraId="0AC06363"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914" w:name="bookmark4982"/>
      <w:bookmarkEnd w:id="4914"/>
      <w:r>
        <w:rPr>
          <w:sz w:val="28"/>
          <w:szCs w:val="28"/>
        </w:rPr>
        <w:t>TPT nhận xét, đánh giá chung về tinh thần tham gia của các nhóm.</w:t>
      </w:r>
    </w:p>
    <w:p w14:paraId="11B1937A"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915" w:name="bookmark4983"/>
      <w:bookmarkEnd w:id="4915"/>
      <w:r>
        <w:rPr>
          <w:sz w:val="28"/>
          <w:szCs w:val="28"/>
        </w:rPr>
        <w:t>BGK công bố kết quả của ngày hội.</w:t>
      </w:r>
    </w:p>
    <w:p w14:paraId="64735FDF" w14:textId="77777777" w:rsidR="00150A58" w:rsidRDefault="00837037" w:rsidP="00B27DAC">
      <w:pPr>
        <w:pStyle w:val="Vnbnnidung0"/>
        <w:numPr>
          <w:ilvl w:val="0"/>
          <w:numId w:val="497"/>
        </w:numPr>
        <w:tabs>
          <w:tab w:val="left" w:pos="142"/>
        </w:tabs>
        <w:spacing w:after="0" w:line="240" w:lineRule="auto"/>
        <w:ind w:right="-254"/>
        <w:rPr>
          <w:sz w:val="28"/>
          <w:szCs w:val="28"/>
        </w:rPr>
      </w:pPr>
      <w:bookmarkStart w:id="4916" w:name="bookmark4984"/>
      <w:bookmarkEnd w:id="4916"/>
      <w:r>
        <w:rPr>
          <w:sz w:val="28"/>
          <w:szCs w:val="28"/>
        </w:rPr>
        <w:t>Các lớp liên hoan, thưởng thức các món ăn do mình nấu.</w:t>
      </w:r>
    </w:p>
    <w:p w14:paraId="3931E2D3" w14:textId="77777777" w:rsidR="00F14FFA" w:rsidRDefault="00F14FFA" w:rsidP="00F14FFA">
      <w:pPr>
        <w:pStyle w:val="Tiu20"/>
        <w:keepNext/>
        <w:keepLines/>
        <w:tabs>
          <w:tab w:val="left" w:pos="443"/>
        </w:tabs>
        <w:spacing w:after="0" w:line="240" w:lineRule="auto"/>
        <w:rPr>
          <w:sz w:val="28"/>
          <w:szCs w:val="28"/>
        </w:rPr>
      </w:pPr>
      <w:bookmarkStart w:id="4917" w:name="bookmark4987"/>
      <w:bookmarkStart w:id="4918" w:name="bookmark4988"/>
      <w:bookmarkStart w:id="4919" w:name="bookmark4986"/>
      <w:bookmarkStart w:id="4920" w:name="bookmark4985"/>
      <w:bookmarkEnd w:id="4917"/>
      <w:r>
        <w:rPr>
          <w:sz w:val="28"/>
          <w:szCs w:val="28"/>
        </w:rPr>
        <w:t>C. HOẠT ĐỘNG TIẾP NỐI</w:t>
      </w:r>
      <w:bookmarkEnd w:id="4918"/>
      <w:bookmarkEnd w:id="4919"/>
      <w:bookmarkEnd w:id="4920"/>
    </w:p>
    <w:p w14:paraId="49D7994F" w14:textId="77777777" w:rsidR="00F14FFA" w:rsidRDefault="00837037" w:rsidP="00F14FFA">
      <w:pPr>
        <w:pStyle w:val="Tiu20"/>
        <w:keepNext/>
        <w:keepLines/>
        <w:tabs>
          <w:tab w:val="left" w:pos="443"/>
        </w:tabs>
        <w:spacing w:after="0" w:line="240" w:lineRule="auto"/>
        <w:rPr>
          <w:rStyle w:val="Vnbnnidung"/>
          <w:b w:val="0"/>
          <w:bCs w:val="0"/>
          <w:sz w:val="28"/>
          <w:szCs w:val="28"/>
        </w:rPr>
      </w:pPr>
      <w:r>
        <w:rPr>
          <w:rStyle w:val="Vnbnnidung"/>
          <w:sz w:val="28"/>
          <w:szCs w:val="28"/>
        </w:rPr>
        <w:t xml:space="preserve">a. Mục tiêu: </w:t>
      </w:r>
      <w:r>
        <w:rPr>
          <w:rStyle w:val="Vnbnnidung"/>
          <w:b w:val="0"/>
          <w:bCs w:val="0"/>
          <w:sz w:val="28"/>
          <w:szCs w:val="28"/>
        </w:rPr>
        <w:t xml:space="preserve">chủ động làm việc nhà </w:t>
      </w:r>
    </w:p>
    <w:p w14:paraId="6F2151AD" w14:textId="77777777" w:rsidR="00F14FFA" w:rsidRDefault="00837037" w:rsidP="00F14FFA">
      <w:pPr>
        <w:pStyle w:val="Tiu20"/>
        <w:keepNext/>
        <w:keepLines/>
        <w:tabs>
          <w:tab w:val="left" w:pos="443"/>
        </w:tabs>
        <w:spacing w:after="0" w:line="240" w:lineRule="auto"/>
        <w:rPr>
          <w:rStyle w:val="Vnbnnidung"/>
          <w:b w:val="0"/>
          <w:bCs w:val="0"/>
          <w:sz w:val="28"/>
          <w:szCs w:val="28"/>
        </w:rPr>
      </w:pPr>
      <w:r>
        <w:rPr>
          <w:rStyle w:val="Vnbnnidung"/>
          <w:sz w:val="28"/>
          <w:szCs w:val="28"/>
        </w:rPr>
        <w:t xml:space="preserve">b. Nội dung: HS </w:t>
      </w:r>
      <w:r>
        <w:rPr>
          <w:rStyle w:val="Vnbnnidung"/>
          <w:b w:val="0"/>
          <w:bCs w:val="0"/>
          <w:sz w:val="28"/>
          <w:szCs w:val="28"/>
        </w:rPr>
        <w:t xml:space="preserve">làm việc nhà qua các công việc cụ thể </w:t>
      </w:r>
    </w:p>
    <w:p w14:paraId="6C473BDA" w14:textId="77777777" w:rsidR="00150A58" w:rsidRDefault="00837037" w:rsidP="00F14FFA">
      <w:pPr>
        <w:pStyle w:val="Tiu20"/>
        <w:keepNext/>
        <w:keepLines/>
        <w:tabs>
          <w:tab w:val="left" w:pos="443"/>
        </w:tabs>
        <w:spacing w:after="0" w:line="240" w:lineRule="auto"/>
        <w:rPr>
          <w:sz w:val="28"/>
          <w:szCs w:val="28"/>
        </w:rPr>
      </w:pPr>
      <w:r>
        <w:rPr>
          <w:rStyle w:val="Vnbnnidung"/>
          <w:sz w:val="28"/>
          <w:szCs w:val="28"/>
        </w:rPr>
        <w:t xml:space="preserve">c. Sản phẩm: </w:t>
      </w:r>
      <w:r>
        <w:rPr>
          <w:rStyle w:val="Vnbnnidung"/>
          <w:b w:val="0"/>
          <w:bCs w:val="0"/>
          <w:sz w:val="28"/>
          <w:szCs w:val="28"/>
        </w:rPr>
        <w:t>kết quả làm việc.</w:t>
      </w:r>
    </w:p>
    <w:p w14:paraId="03D00A84" w14:textId="77777777" w:rsidR="00597D59" w:rsidRPr="00597D59" w:rsidRDefault="00837037" w:rsidP="00B27DAC">
      <w:pPr>
        <w:pStyle w:val="Tiu20"/>
        <w:keepNext/>
        <w:keepLines/>
        <w:numPr>
          <w:ilvl w:val="0"/>
          <w:numId w:val="504"/>
        </w:numPr>
        <w:tabs>
          <w:tab w:val="left" w:pos="284"/>
        </w:tabs>
        <w:spacing w:after="0" w:line="240" w:lineRule="auto"/>
        <w:rPr>
          <w:rStyle w:val="Vnbnnidung"/>
          <w:sz w:val="28"/>
          <w:szCs w:val="28"/>
        </w:rPr>
      </w:pPr>
      <w:bookmarkStart w:id="4921" w:name="bookmark4991"/>
      <w:bookmarkStart w:id="4922" w:name="bookmark4992"/>
      <w:bookmarkStart w:id="4923" w:name="bookmark4990"/>
      <w:bookmarkStart w:id="4924" w:name="bookmark4989"/>
      <w:bookmarkEnd w:id="4921"/>
      <w:r>
        <w:rPr>
          <w:sz w:val="28"/>
          <w:szCs w:val="28"/>
        </w:rPr>
        <w:t>Tổ chức thực hiện:</w:t>
      </w:r>
      <w:bookmarkEnd w:id="4922"/>
      <w:bookmarkEnd w:id="4923"/>
      <w:bookmarkEnd w:id="4924"/>
      <w:r>
        <w:rPr>
          <w:rStyle w:val="Vnbnnidung"/>
          <w:b w:val="0"/>
          <w:bCs w:val="0"/>
          <w:sz w:val="28"/>
          <w:szCs w:val="28"/>
        </w:rPr>
        <w:t xml:space="preserve"> </w:t>
      </w:r>
    </w:p>
    <w:p w14:paraId="5F302838" w14:textId="77777777" w:rsidR="00150A58" w:rsidRPr="006D4D97" w:rsidRDefault="00837037" w:rsidP="00597D59">
      <w:pPr>
        <w:pStyle w:val="Tiu20"/>
        <w:keepNext/>
        <w:keepLines/>
        <w:tabs>
          <w:tab w:val="left" w:pos="284"/>
        </w:tabs>
        <w:spacing w:after="0" w:line="240" w:lineRule="auto"/>
        <w:rPr>
          <w:rStyle w:val="Vnbnnidung"/>
          <w:sz w:val="28"/>
          <w:szCs w:val="28"/>
        </w:rPr>
      </w:pPr>
      <w:r>
        <w:rPr>
          <w:rStyle w:val="Vnbnnidung"/>
          <w:b w:val="0"/>
          <w:bCs w:val="0"/>
          <w:sz w:val="28"/>
          <w:szCs w:val="28"/>
        </w:rPr>
        <w:t>TPT nhắc nhở HS cần tích cực làm việc nhà phù h</w:t>
      </w:r>
      <w:r w:rsidR="00F14FFA">
        <w:rPr>
          <w:rStyle w:val="Vnbnnidung"/>
          <w:b w:val="0"/>
          <w:bCs w:val="0"/>
          <w:sz w:val="28"/>
          <w:szCs w:val="28"/>
        </w:rPr>
        <w:t>ợ</w:t>
      </w:r>
      <w:r>
        <w:rPr>
          <w:rStyle w:val="Vnbnnidung"/>
          <w:b w:val="0"/>
          <w:bCs w:val="0"/>
          <w:sz w:val="28"/>
          <w:szCs w:val="28"/>
        </w:rPr>
        <w:t>p với lứa tuổi</w:t>
      </w:r>
      <w:r w:rsidR="006D4D97" w:rsidRPr="006714C0">
        <w:rPr>
          <w:rStyle w:val="Vnbnnidung"/>
          <w:b w:val="0"/>
          <w:bCs w:val="0"/>
          <w:sz w:val="28"/>
          <w:szCs w:val="28"/>
        </w:rPr>
        <w:t>.</w:t>
      </w:r>
    </w:p>
    <w:p w14:paraId="5583C402" w14:textId="77777777" w:rsidR="006D4D97" w:rsidRPr="00F26483" w:rsidRDefault="006D4D97" w:rsidP="006D4D97">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3B036E7F" w14:textId="77777777" w:rsidR="006D4D97" w:rsidRDefault="006D4D97" w:rsidP="006D4D97">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6D4D97" w14:paraId="283971BD"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0DB2DBF3" w14:textId="77777777" w:rsidR="006D4D97" w:rsidRDefault="006D4D97"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21ACBCA4" w14:textId="77777777" w:rsidR="006D4D97" w:rsidRDefault="006D4D97" w:rsidP="008F08D8">
            <w:pPr>
              <w:pStyle w:val="Khc0"/>
              <w:spacing w:after="0" w:line="240" w:lineRule="auto"/>
              <w:jc w:val="center"/>
              <w:rPr>
                <w:sz w:val="28"/>
                <w:szCs w:val="28"/>
              </w:rPr>
            </w:pPr>
            <w:r>
              <w:rPr>
                <w:b/>
                <w:bCs/>
                <w:sz w:val="28"/>
                <w:szCs w:val="28"/>
              </w:rPr>
              <w:t>Phương pháp</w:t>
            </w:r>
          </w:p>
          <w:p w14:paraId="7ACD9E5D" w14:textId="77777777" w:rsidR="006D4D97" w:rsidRDefault="006D4D97"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3D415E3B" w14:textId="77777777" w:rsidR="006D4D97" w:rsidRDefault="006D4D97"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0FC8CE6F" w14:textId="77777777" w:rsidR="006D4D97" w:rsidRDefault="006D4D97" w:rsidP="008F08D8">
            <w:pPr>
              <w:pStyle w:val="Khc0"/>
              <w:spacing w:after="0" w:line="240" w:lineRule="auto"/>
              <w:jc w:val="center"/>
              <w:rPr>
                <w:sz w:val="28"/>
                <w:szCs w:val="28"/>
              </w:rPr>
            </w:pPr>
            <w:r>
              <w:rPr>
                <w:b/>
                <w:bCs/>
                <w:sz w:val="28"/>
                <w:szCs w:val="28"/>
              </w:rPr>
              <w:t>Ghi</w:t>
            </w:r>
          </w:p>
          <w:p w14:paraId="25A4395D" w14:textId="77777777" w:rsidR="006D4D97" w:rsidRDefault="006D4D97" w:rsidP="008F08D8">
            <w:pPr>
              <w:pStyle w:val="Khc0"/>
              <w:spacing w:after="0" w:line="240" w:lineRule="auto"/>
              <w:jc w:val="center"/>
              <w:rPr>
                <w:sz w:val="28"/>
                <w:szCs w:val="28"/>
              </w:rPr>
            </w:pPr>
            <w:r>
              <w:rPr>
                <w:b/>
                <w:bCs/>
                <w:sz w:val="28"/>
                <w:szCs w:val="28"/>
              </w:rPr>
              <w:t>Chú</w:t>
            </w:r>
          </w:p>
        </w:tc>
      </w:tr>
      <w:tr w:rsidR="006D4D97" w14:paraId="6692C707"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3ECD280B"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5F85F34E"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30D3D1DA"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49265BDB"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5F9EBB38"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67814B4D"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Phù h</w:t>
            </w:r>
            <w:r w:rsidR="00E36D74">
              <w:rPr>
                <w:sz w:val="28"/>
                <w:szCs w:val="28"/>
              </w:rPr>
              <w:t>ợ</w:t>
            </w:r>
            <w:r>
              <w:rPr>
                <w:sz w:val="28"/>
                <w:szCs w:val="28"/>
              </w:rPr>
              <w:t>p với mục tiêu, nội dung</w:t>
            </w:r>
          </w:p>
        </w:tc>
        <w:tc>
          <w:tcPr>
            <w:tcW w:w="1489" w:type="dxa"/>
            <w:tcBorders>
              <w:top w:val="single" w:sz="4" w:space="0" w:color="auto"/>
              <w:left w:val="single" w:sz="4" w:space="0" w:color="auto"/>
              <w:bottom w:val="single" w:sz="4" w:space="0" w:color="auto"/>
            </w:tcBorders>
            <w:shd w:val="clear" w:color="auto" w:fill="FFFFFF"/>
          </w:tcPr>
          <w:p w14:paraId="6632C1C1" w14:textId="77777777" w:rsidR="006D4D97" w:rsidRDefault="006D4D97"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444001D3" w14:textId="77777777" w:rsidR="006D4D97" w:rsidRDefault="006D4D97" w:rsidP="008F08D8">
            <w:pPr>
              <w:tabs>
                <w:tab w:val="left" w:pos="165"/>
              </w:tabs>
              <w:ind w:right="74"/>
              <w:rPr>
                <w:rFonts w:ascii="Times New Roman" w:hAnsi="Times New Roman" w:cs="Times New Roman"/>
                <w:sz w:val="28"/>
                <w:szCs w:val="28"/>
              </w:rPr>
            </w:pPr>
          </w:p>
        </w:tc>
      </w:tr>
    </w:tbl>
    <w:p w14:paraId="27EA4D68" w14:textId="77777777" w:rsidR="006D4D97" w:rsidRDefault="006D4D97" w:rsidP="006D4D97">
      <w:pPr>
        <w:pStyle w:val="Chthchbng0"/>
        <w:rPr>
          <w:sz w:val="28"/>
          <w:szCs w:val="28"/>
        </w:rPr>
      </w:pPr>
    </w:p>
    <w:p w14:paraId="62A85DE7" w14:textId="77777777" w:rsidR="006D4D97" w:rsidRDefault="006D4D97" w:rsidP="006D4D97">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70275FED" w14:textId="77777777" w:rsidR="006D4D97" w:rsidRDefault="006D4D97" w:rsidP="006D4D97">
      <w:pPr>
        <w:rPr>
          <w:rFonts w:ascii="Times New Roman" w:hAnsi="Times New Roman" w:cs="Times New Roman"/>
          <w:sz w:val="28"/>
          <w:szCs w:val="28"/>
        </w:rPr>
      </w:pPr>
    </w:p>
    <w:p w14:paraId="3197EE5A" w14:textId="77777777" w:rsidR="006D4D97" w:rsidRDefault="006D4D97" w:rsidP="006D4D97">
      <w:pPr>
        <w:rPr>
          <w:rFonts w:ascii="Times New Roman" w:hAnsi="Times New Roman" w:cs="Times New Roman"/>
          <w:sz w:val="28"/>
          <w:szCs w:val="28"/>
        </w:rPr>
      </w:pPr>
    </w:p>
    <w:p w14:paraId="2C9FB1DD" w14:textId="77777777" w:rsidR="006D4D97" w:rsidRDefault="006D4D97" w:rsidP="006D4D97">
      <w:pPr>
        <w:pStyle w:val="Tiu20"/>
        <w:keepNext/>
        <w:keepLines/>
        <w:tabs>
          <w:tab w:val="left" w:pos="395"/>
        </w:tabs>
        <w:spacing w:after="0" w:line="240" w:lineRule="auto"/>
        <w:rPr>
          <w:sz w:val="28"/>
          <w:szCs w:val="28"/>
        </w:rPr>
      </w:pPr>
    </w:p>
    <w:p w14:paraId="0577237C" w14:textId="77777777" w:rsidR="006D4D97" w:rsidRDefault="006D4D97" w:rsidP="00A5492F">
      <w:pPr>
        <w:pStyle w:val="Vnbnnidung0"/>
        <w:spacing w:after="0" w:line="240" w:lineRule="auto"/>
        <w:rPr>
          <w:sz w:val="28"/>
          <w:szCs w:val="28"/>
        </w:rPr>
      </w:pPr>
    </w:p>
    <w:p w14:paraId="4699085D" w14:textId="77777777" w:rsidR="006D4D97" w:rsidRDefault="006D4D97" w:rsidP="00A5492F">
      <w:pPr>
        <w:pStyle w:val="Vnbnnidung0"/>
        <w:spacing w:after="0" w:line="240" w:lineRule="auto"/>
        <w:rPr>
          <w:sz w:val="28"/>
          <w:szCs w:val="28"/>
        </w:rPr>
      </w:pPr>
    </w:p>
    <w:p w14:paraId="77E2BA17" w14:textId="77777777" w:rsidR="006D4D97" w:rsidRDefault="006D4D97" w:rsidP="00A5492F">
      <w:pPr>
        <w:pStyle w:val="Vnbnnidung0"/>
        <w:spacing w:after="0" w:line="240" w:lineRule="auto"/>
        <w:rPr>
          <w:sz w:val="28"/>
          <w:szCs w:val="28"/>
        </w:rPr>
      </w:pPr>
    </w:p>
    <w:p w14:paraId="5009EA2F" w14:textId="77777777" w:rsidR="006D4D97" w:rsidRDefault="006D4D97" w:rsidP="00A5492F">
      <w:pPr>
        <w:pStyle w:val="Vnbnnidung0"/>
        <w:spacing w:after="0" w:line="240" w:lineRule="auto"/>
        <w:rPr>
          <w:sz w:val="28"/>
          <w:szCs w:val="28"/>
        </w:rPr>
      </w:pPr>
    </w:p>
    <w:p w14:paraId="2769E138" w14:textId="77777777" w:rsidR="006D4D97" w:rsidRDefault="006D4D97" w:rsidP="00A5492F">
      <w:pPr>
        <w:pStyle w:val="Vnbnnidung0"/>
        <w:spacing w:after="0" w:line="240" w:lineRule="auto"/>
        <w:rPr>
          <w:sz w:val="28"/>
          <w:szCs w:val="28"/>
        </w:rPr>
      </w:pPr>
    </w:p>
    <w:p w14:paraId="23F1FA83" w14:textId="77777777" w:rsidR="006D4D97" w:rsidRDefault="006D4D97" w:rsidP="00A5492F">
      <w:pPr>
        <w:pStyle w:val="Vnbnnidung0"/>
        <w:spacing w:after="0" w:line="240" w:lineRule="auto"/>
        <w:rPr>
          <w:sz w:val="28"/>
          <w:szCs w:val="28"/>
        </w:rPr>
      </w:pPr>
    </w:p>
    <w:p w14:paraId="15242CEA" w14:textId="77777777" w:rsidR="006D4D97" w:rsidRDefault="006D4D97" w:rsidP="00A5492F">
      <w:pPr>
        <w:pStyle w:val="Vnbnnidung0"/>
        <w:spacing w:after="0" w:line="240" w:lineRule="auto"/>
        <w:rPr>
          <w:sz w:val="28"/>
          <w:szCs w:val="28"/>
        </w:rPr>
      </w:pPr>
    </w:p>
    <w:p w14:paraId="27DBBEC3" w14:textId="77777777" w:rsidR="006D4D97" w:rsidRDefault="006D4D97" w:rsidP="00A5492F">
      <w:pPr>
        <w:pStyle w:val="Vnbnnidung0"/>
        <w:spacing w:after="0" w:line="240" w:lineRule="auto"/>
        <w:rPr>
          <w:sz w:val="28"/>
          <w:szCs w:val="28"/>
        </w:rPr>
      </w:pPr>
    </w:p>
    <w:p w14:paraId="343209B2" w14:textId="77777777" w:rsidR="006D4D97" w:rsidRDefault="006D4D97" w:rsidP="00A5492F">
      <w:pPr>
        <w:pStyle w:val="Vnbnnidung0"/>
        <w:spacing w:after="0" w:line="240" w:lineRule="auto"/>
        <w:rPr>
          <w:sz w:val="28"/>
          <w:szCs w:val="28"/>
        </w:rPr>
      </w:pPr>
    </w:p>
    <w:p w14:paraId="7EAAB6BF" w14:textId="77777777" w:rsidR="006D4D97" w:rsidRDefault="006D4D97" w:rsidP="00A5492F">
      <w:pPr>
        <w:pStyle w:val="Vnbnnidung0"/>
        <w:spacing w:after="0" w:line="240" w:lineRule="auto"/>
        <w:rPr>
          <w:sz w:val="28"/>
          <w:szCs w:val="28"/>
        </w:rPr>
      </w:pPr>
    </w:p>
    <w:p w14:paraId="7631A95B" w14:textId="77777777" w:rsidR="006D4D97" w:rsidRDefault="006D4D97" w:rsidP="00A5492F">
      <w:pPr>
        <w:pStyle w:val="Vnbnnidung0"/>
        <w:spacing w:after="0" w:line="240" w:lineRule="auto"/>
        <w:rPr>
          <w:sz w:val="28"/>
          <w:szCs w:val="28"/>
        </w:rPr>
      </w:pPr>
    </w:p>
    <w:p w14:paraId="6A3AFE85" w14:textId="77777777" w:rsidR="006D4D97" w:rsidRDefault="006D4D97" w:rsidP="00A5492F">
      <w:pPr>
        <w:pStyle w:val="Vnbnnidung0"/>
        <w:spacing w:after="0" w:line="240" w:lineRule="auto"/>
        <w:rPr>
          <w:sz w:val="28"/>
          <w:szCs w:val="28"/>
        </w:rPr>
      </w:pPr>
    </w:p>
    <w:p w14:paraId="744314E5" w14:textId="77777777" w:rsidR="006D4D97" w:rsidRDefault="006D4D97" w:rsidP="00A5492F">
      <w:pPr>
        <w:pStyle w:val="Vnbnnidung0"/>
        <w:spacing w:after="0" w:line="240" w:lineRule="auto"/>
        <w:rPr>
          <w:sz w:val="28"/>
          <w:szCs w:val="28"/>
        </w:rPr>
      </w:pPr>
    </w:p>
    <w:p w14:paraId="4C859A90" w14:textId="77777777" w:rsidR="006D4D97" w:rsidRDefault="006D4D97" w:rsidP="00A5492F">
      <w:pPr>
        <w:pStyle w:val="Vnbnnidung0"/>
        <w:spacing w:after="0" w:line="240" w:lineRule="auto"/>
        <w:rPr>
          <w:sz w:val="28"/>
          <w:szCs w:val="28"/>
        </w:rPr>
      </w:pPr>
    </w:p>
    <w:p w14:paraId="3C876C71" w14:textId="77777777" w:rsidR="006D4D97" w:rsidRDefault="006D4D97" w:rsidP="00A5492F">
      <w:pPr>
        <w:pStyle w:val="Vnbnnidung0"/>
        <w:spacing w:after="0" w:line="240" w:lineRule="auto"/>
        <w:rPr>
          <w:sz w:val="28"/>
          <w:szCs w:val="28"/>
        </w:rPr>
      </w:pPr>
    </w:p>
    <w:p w14:paraId="3257F4A2" w14:textId="77777777" w:rsidR="006D4D97" w:rsidRDefault="006D4D97" w:rsidP="00A5492F">
      <w:pPr>
        <w:pStyle w:val="Vnbnnidung0"/>
        <w:spacing w:after="0" w:line="240" w:lineRule="auto"/>
        <w:rPr>
          <w:sz w:val="28"/>
          <w:szCs w:val="28"/>
        </w:rPr>
      </w:pPr>
    </w:p>
    <w:p w14:paraId="7350AC90" w14:textId="77777777" w:rsidR="006D4D97" w:rsidRDefault="006D4D97" w:rsidP="00A5492F">
      <w:pPr>
        <w:pStyle w:val="Vnbnnidung0"/>
        <w:spacing w:after="0" w:line="240" w:lineRule="auto"/>
        <w:rPr>
          <w:sz w:val="28"/>
          <w:szCs w:val="28"/>
        </w:rPr>
      </w:pPr>
    </w:p>
    <w:p w14:paraId="78F8F59D" w14:textId="77777777" w:rsidR="006D4D97" w:rsidRDefault="006D4D97" w:rsidP="00A5492F">
      <w:pPr>
        <w:pStyle w:val="Vnbnnidung0"/>
        <w:spacing w:after="0" w:line="240" w:lineRule="auto"/>
        <w:rPr>
          <w:sz w:val="28"/>
          <w:szCs w:val="28"/>
        </w:rPr>
      </w:pPr>
    </w:p>
    <w:p w14:paraId="01F3780F" w14:textId="77777777" w:rsidR="00E36D74" w:rsidRDefault="00E36D74" w:rsidP="00A5492F">
      <w:pPr>
        <w:pStyle w:val="Vnbnnidung0"/>
        <w:spacing w:after="0" w:line="240" w:lineRule="auto"/>
        <w:rPr>
          <w:sz w:val="28"/>
          <w:szCs w:val="28"/>
        </w:rPr>
      </w:pPr>
    </w:p>
    <w:p w14:paraId="745179D7" w14:textId="77777777" w:rsidR="00597D59" w:rsidRDefault="00597D59" w:rsidP="00A5492F">
      <w:pPr>
        <w:pStyle w:val="Vnbnnidung0"/>
        <w:spacing w:after="0" w:line="240" w:lineRule="auto"/>
        <w:rPr>
          <w:sz w:val="28"/>
          <w:szCs w:val="28"/>
        </w:rPr>
      </w:pPr>
    </w:p>
    <w:p w14:paraId="74BC1541" w14:textId="77777777" w:rsidR="00597D59" w:rsidRDefault="00597D59" w:rsidP="00A5492F">
      <w:pPr>
        <w:pStyle w:val="Vnbnnidung0"/>
        <w:spacing w:after="0" w:line="240" w:lineRule="auto"/>
        <w:rPr>
          <w:sz w:val="28"/>
          <w:szCs w:val="28"/>
        </w:rPr>
      </w:pPr>
    </w:p>
    <w:p w14:paraId="6E8861F6" w14:textId="77777777" w:rsidR="00597D59" w:rsidRDefault="00597D59" w:rsidP="00A5492F">
      <w:pPr>
        <w:pStyle w:val="Vnbnnidung0"/>
        <w:spacing w:after="0" w:line="240" w:lineRule="auto"/>
        <w:rPr>
          <w:sz w:val="28"/>
          <w:szCs w:val="28"/>
        </w:rPr>
      </w:pPr>
    </w:p>
    <w:p w14:paraId="0123043F" w14:textId="77777777" w:rsidR="00597D59" w:rsidRDefault="00597D59" w:rsidP="00A5492F">
      <w:pPr>
        <w:pStyle w:val="Vnbnnidung0"/>
        <w:spacing w:after="0" w:line="240" w:lineRule="auto"/>
        <w:rPr>
          <w:sz w:val="28"/>
          <w:szCs w:val="28"/>
        </w:rPr>
      </w:pPr>
    </w:p>
    <w:p w14:paraId="37668B53" w14:textId="77777777" w:rsidR="00597D59" w:rsidRDefault="00597D59" w:rsidP="00A5492F">
      <w:pPr>
        <w:pStyle w:val="Vnbnnidung0"/>
        <w:spacing w:after="0" w:line="240" w:lineRule="auto"/>
        <w:rPr>
          <w:sz w:val="28"/>
          <w:szCs w:val="28"/>
        </w:rPr>
      </w:pPr>
    </w:p>
    <w:p w14:paraId="73FBCFF5" w14:textId="77777777" w:rsidR="00597D59" w:rsidRDefault="00597D59" w:rsidP="00A5492F">
      <w:pPr>
        <w:pStyle w:val="Vnbnnidung0"/>
        <w:spacing w:after="0" w:line="240" w:lineRule="auto"/>
        <w:rPr>
          <w:sz w:val="28"/>
          <w:szCs w:val="28"/>
        </w:rPr>
      </w:pPr>
    </w:p>
    <w:p w14:paraId="1E65E962" w14:textId="77777777" w:rsidR="00597D59" w:rsidRDefault="00597D59" w:rsidP="00A5492F">
      <w:pPr>
        <w:pStyle w:val="Vnbnnidung0"/>
        <w:spacing w:after="0" w:line="240" w:lineRule="auto"/>
        <w:rPr>
          <w:sz w:val="28"/>
          <w:szCs w:val="28"/>
        </w:rPr>
      </w:pPr>
    </w:p>
    <w:p w14:paraId="46B72659" w14:textId="77777777" w:rsidR="00E36D74" w:rsidRDefault="00E36D74" w:rsidP="00A5492F">
      <w:pPr>
        <w:pStyle w:val="Vnbnnidung0"/>
        <w:spacing w:after="0" w:line="240" w:lineRule="auto"/>
        <w:rPr>
          <w:sz w:val="28"/>
          <w:szCs w:val="28"/>
        </w:rPr>
      </w:pPr>
    </w:p>
    <w:p w14:paraId="7B4704B0" w14:textId="77777777" w:rsidR="00E36D74" w:rsidRDefault="00E36D74" w:rsidP="00A5492F">
      <w:pPr>
        <w:pStyle w:val="Vnbnnidung0"/>
        <w:spacing w:after="0" w:line="240" w:lineRule="auto"/>
        <w:rPr>
          <w:sz w:val="28"/>
          <w:szCs w:val="28"/>
        </w:rPr>
      </w:pPr>
    </w:p>
    <w:p w14:paraId="6E8BC467" w14:textId="77777777" w:rsidR="00150A58" w:rsidRPr="006714C0" w:rsidRDefault="00837037" w:rsidP="00A5492F">
      <w:pPr>
        <w:pStyle w:val="Vnbnnidung0"/>
        <w:spacing w:after="0" w:line="240" w:lineRule="auto"/>
        <w:rPr>
          <w:sz w:val="28"/>
          <w:szCs w:val="28"/>
        </w:rPr>
      </w:pPr>
      <w:r>
        <w:rPr>
          <w:sz w:val="28"/>
          <w:szCs w:val="28"/>
        </w:rPr>
        <w:t>Ngày soạn:</w:t>
      </w:r>
      <w:r w:rsidR="000C3F15" w:rsidRPr="006714C0">
        <w:rPr>
          <w:sz w:val="28"/>
          <w:szCs w:val="28"/>
        </w:rPr>
        <w:t xml:space="preserve"> 23/01/2022</w:t>
      </w:r>
    </w:p>
    <w:p w14:paraId="02FA95FD" w14:textId="77777777" w:rsidR="00E36D74" w:rsidRPr="00E36D74" w:rsidRDefault="00837037" w:rsidP="00E36D74">
      <w:pPr>
        <w:pStyle w:val="Vnbnnidung0"/>
        <w:spacing w:after="0" w:line="276" w:lineRule="auto"/>
        <w:jc w:val="center"/>
        <w:rPr>
          <w:b/>
          <w:bCs/>
          <w:color w:val="FF0000"/>
          <w:sz w:val="28"/>
          <w:szCs w:val="28"/>
        </w:rPr>
      </w:pPr>
      <w:r w:rsidRPr="00E36D74">
        <w:rPr>
          <w:b/>
          <w:bCs/>
          <w:color w:val="FF0000"/>
          <w:sz w:val="28"/>
          <w:szCs w:val="28"/>
        </w:rPr>
        <w:t xml:space="preserve">TUẦN 20 - TIẾT </w:t>
      </w:r>
      <w:r w:rsidR="00E36D74" w:rsidRPr="00E36D74">
        <w:rPr>
          <w:b/>
          <w:bCs/>
          <w:color w:val="FF0000"/>
          <w:sz w:val="28"/>
          <w:szCs w:val="28"/>
        </w:rPr>
        <w:t>59</w:t>
      </w:r>
      <w:r w:rsidRPr="00E36D74">
        <w:rPr>
          <w:b/>
          <w:bCs/>
          <w:color w:val="FF0000"/>
          <w:sz w:val="28"/>
          <w:szCs w:val="28"/>
        </w:rPr>
        <w:t xml:space="preserve">: </w:t>
      </w:r>
      <w:r w:rsidR="00E36D74" w:rsidRPr="00E36D74">
        <w:rPr>
          <w:b/>
          <w:bCs/>
          <w:color w:val="FF0000"/>
          <w:sz w:val="28"/>
          <w:szCs w:val="28"/>
        </w:rPr>
        <w:t>HOẠT ĐỘNG GIÁO DỤC THEO CHỦ ĐỀ</w:t>
      </w:r>
    </w:p>
    <w:p w14:paraId="6258B40B" w14:textId="77777777" w:rsidR="00597D59" w:rsidRDefault="00837037" w:rsidP="00E36D74">
      <w:pPr>
        <w:pStyle w:val="Vnbnnidung0"/>
        <w:spacing w:after="0" w:line="276" w:lineRule="auto"/>
        <w:jc w:val="center"/>
        <w:rPr>
          <w:b/>
          <w:bCs/>
          <w:sz w:val="28"/>
          <w:szCs w:val="28"/>
        </w:rPr>
      </w:pPr>
      <w:r w:rsidRPr="00E36D74">
        <w:rPr>
          <w:b/>
          <w:bCs/>
          <w:sz w:val="28"/>
          <w:szCs w:val="28"/>
        </w:rPr>
        <w:t xml:space="preserve">EM LÀM VIỆC NHÀ </w:t>
      </w:r>
    </w:p>
    <w:p w14:paraId="7FFFFF7B" w14:textId="77777777" w:rsidR="00150A58" w:rsidRPr="00597D59" w:rsidRDefault="00837037" w:rsidP="00E36D74">
      <w:pPr>
        <w:pStyle w:val="Vnbnnidung0"/>
        <w:spacing w:after="0" w:line="276" w:lineRule="auto"/>
        <w:jc w:val="center"/>
        <w:rPr>
          <w:sz w:val="28"/>
          <w:szCs w:val="28"/>
        </w:rPr>
      </w:pPr>
      <w:r w:rsidRPr="00597D59">
        <w:rPr>
          <w:sz w:val="28"/>
          <w:szCs w:val="28"/>
        </w:rPr>
        <w:t>(</w:t>
      </w:r>
      <w:r w:rsidR="00E36D74" w:rsidRPr="00597D59">
        <w:rPr>
          <w:sz w:val="28"/>
          <w:szCs w:val="28"/>
        </w:rPr>
        <w:t>T</w:t>
      </w:r>
      <w:r w:rsidR="00597D59" w:rsidRPr="006714C0">
        <w:rPr>
          <w:sz w:val="28"/>
          <w:szCs w:val="28"/>
        </w:rPr>
        <w:t>iếp theo</w:t>
      </w:r>
      <w:r w:rsidRPr="00597D59">
        <w:rPr>
          <w:sz w:val="28"/>
          <w:szCs w:val="28"/>
        </w:rPr>
        <w:t>)</w:t>
      </w:r>
    </w:p>
    <w:p w14:paraId="1AF921B3" w14:textId="77777777" w:rsidR="00150A58" w:rsidRDefault="00837037" w:rsidP="00B27DAC">
      <w:pPr>
        <w:pStyle w:val="Vnbnnidung0"/>
        <w:numPr>
          <w:ilvl w:val="0"/>
          <w:numId w:val="522"/>
        </w:numPr>
        <w:tabs>
          <w:tab w:val="left" w:pos="284"/>
        </w:tabs>
        <w:spacing w:after="0" w:line="240" w:lineRule="auto"/>
        <w:ind w:right="-395"/>
        <w:rPr>
          <w:sz w:val="28"/>
          <w:szCs w:val="28"/>
        </w:rPr>
      </w:pPr>
      <w:bookmarkStart w:id="4925" w:name="bookmark4997"/>
      <w:bookmarkEnd w:id="4925"/>
      <w:r>
        <w:rPr>
          <w:b/>
          <w:bCs/>
          <w:sz w:val="28"/>
          <w:szCs w:val="28"/>
        </w:rPr>
        <w:t>MỤC TIÊU</w:t>
      </w:r>
    </w:p>
    <w:p w14:paraId="628E87FF" w14:textId="77777777" w:rsidR="00150A58" w:rsidRDefault="00837037" w:rsidP="00B27DAC">
      <w:pPr>
        <w:pStyle w:val="Tiu20"/>
        <w:keepNext/>
        <w:keepLines/>
        <w:numPr>
          <w:ilvl w:val="0"/>
          <w:numId w:val="523"/>
        </w:numPr>
        <w:tabs>
          <w:tab w:val="left" w:pos="284"/>
        </w:tabs>
        <w:spacing w:after="0" w:line="240" w:lineRule="auto"/>
        <w:ind w:right="-395"/>
        <w:rPr>
          <w:sz w:val="28"/>
          <w:szCs w:val="28"/>
        </w:rPr>
      </w:pPr>
      <w:bookmarkStart w:id="4926" w:name="bookmark5000"/>
      <w:bookmarkStart w:id="4927" w:name="bookmark5001"/>
      <w:bookmarkStart w:id="4928" w:name="bookmark4998"/>
      <w:bookmarkStart w:id="4929" w:name="bookmark4999"/>
      <w:bookmarkEnd w:id="4926"/>
      <w:r>
        <w:rPr>
          <w:sz w:val="28"/>
          <w:szCs w:val="28"/>
        </w:rPr>
        <w:t>Kiến thức</w:t>
      </w:r>
      <w:bookmarkEnd w:id="4927"/>
      <w:bookmarkEnd w:id="4928"/>
      <w:bookmarkEnd w:id="4929"/>
    </w:p>
    <w:p w14:paraId="110435C7" w14:textId="77777777" w:rsidR="00150A58" w:rsidRDefault="00837037" w:rsidP="00E36D74">
      <w:pPr>
        <w:pStyle w:val="Vnbnnidung0"/>
        <w:tabs>
          <w:tab w:val="left" w:pos="284"/>
        </w:tabs>
        <w:spacing w:after="0" w:line="240" w:lineRule="auto"/>
        <w:ind w:right="-395"/>
        <w:rPr>
          <w:sz w:val="28"/>
          <w:szCs w:val="28"/>
        </w:rPr>
      </w:pPr>
      <w:r>
        <w:rPr>
          <w:sz w:val="28"/>
          <w:szCs w:val="28"/>
        </w:rPr>
        <w:t>Sau khi tham gia hoạt động này, HS có khả năng:</w:t>
      </w:r>
    </w:p>
    <w:p w14:paraId="698FDB99"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930" w:name="bookmark5002"/>
      <w:bookmarkEnd w:id="4930"/>
      <w:r>
        <w:rPr>
          <w:sz w:val="28"/>
          <w:szCs w:val="28"/>
        </w:rPr>
        <w:t>Trình bày được bí quyết làm việc nhà;</w:t>
      </w:r>
    </w:p>
    <w:p w14:paraId="4EE86149"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931" w:name="bookmark5003"/>
      <w:bookmarkEnd w:id="4931"/>
      <w:r>
        <w:rPr>
          <w:sz w:val="28"/>
          <w:szCs w:val="28"/>
        </w:rPr>
        <w:t>Hiểu rõ hơn cách làm tốt một số việc nhà.</w:t>
      </w:r>
    </w:p>
    <w:p w14:paraId="43E90C27"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932" w:name="bookmark5004"/>
      <w:bookmarkEnd w:id="4932"/>
      <w:r>
        <w:rPr>
          <w:sz w:val="28"/>
          <w:szCs w:val="28"/>
        </w:rPr>
        <w:t>Xử lí các tình huống để giải quyết việc nhà</w:t>
      </w:r>
    </w:p>
    <w:p w14:paraId="5E841DD1" w14:textId="77777777" w:rsidR="00150A58" w:rsidRDefault="00837037" w:rsidP="00B27DAC">
      <w:pPr>
        <w:pStyle w:val="Tiu20"/>
        <w:keepNext/>
        <w:keepLines/>
        <w:numPr>
          <w:ilvl w:val="0"/>
          <w:numId w:val="523"/>
        </w:numPr>
        <w:tabs>
          <w:tab w:val="left" w:pos="142"/>
          <w:tab w:val="left" w:pos="385"/>
        </w:tabs>
        <w:spacing w:after="0" w:line="240" w:lineRule="auto"/>
        <w:ind w:right="-395"/>
        <w:rPr>
          <w:sz w:val="28"/>
          <w:szCs w:val="28"/>
        </w:rPr>
      </w:pPr>
      <w:bookmarkStart w:id="4933" w:name="bookmark5007"/>
      <w:bookmarkStart w:id="4934" w:name="bookmark5005"/>
      <w:bookmarkStart w:id="4935" w:name="bookmark5008"/>
      <w:bookmarkStart w:id="4936" w:name="bookmark5006"/>
      <w:bookmarkEnd w:id="4933"/>
      <w:r>
        <w:rPr>
          <w:sz w:val="28"/>
          <w:szCs w:val="28"/>
        </w:rPr>
        <w:t>Năng lực:</w:t>
      </w:r>
      <w:bookmarkEnd w:id="4934"/>
      <w:bookmarkEnd w:id="4935"/>
      <w:bookmarkEnd w:id="4936"/>
    </w:p>
    <w:p w14:paraId="0D78B91D"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937" w:name="bookmark5009"/>
      <w:bookmarkEnd w:id="4937"/>
      <w:r>
        <w:rPr>
          <w:b/>
          <w:bCs/>
          <w:i/>
          <w:iCs/>
          <w:sz w:val="28"/>
          <w:szCs w:val="28"/>
        </w:rPr>
        <w:t>Năng lực chung:</w:t>
      </w:r>
      <w:r>
        <w:rPr>
          <w:sz w:val="28"/>
          <w:szCs w:val="28"/>
        </w:rPr>
        <w:t xml:space="preserve"> Giao tiếp, hợp tác, tự chủ, tự học, giải quyết vấn </w:t>
      </w:r>
      <w:r w:rsidR="00E36D74">
        <w:rPr>
          <w:sz w:val="28"/>
          <w:szCs w:val="28"/>
        </w:rPr>
        <w:t>đề.</w:t>
      </w:r>
    </w:p>
    <w:p w14:paraId="6B624D5F"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938" w:name="bookmark5010"/>
      <w:bookmarkEnd w:id="4938"/>
      <w:r>
        <w:rPr>
          <w:b/>
          <w:bCs/>
          <w:i/>
          <w:iCs/>
          <w:sz w:val="28"/>
          <w:szCs w:val="28"/>
        </w:rPr>
        <w:t>Năng lực riêng:</w:t>
      </w:r>
    </w:p>
    <w:p w14:paraId="353F2C6D" w14:textId="77777777" w:rsidR="00150A58" w:rsidRDefault="00837037" w:rsidP="00E36D74">
      <w:pPr>
        <w:pStyle w:val="Vnbnnidung0"/>
        <w:tabs>
          <w:tab w:val="left" w:pos="284"/>
        </w:tabs>
        <w:spacing w:after="0" w:line="240" w:lineRule="auto"/>
        <w:ind w:right="-395"/>
        <w:rPr>
          <w:sz w:val="28"/>
          <w:szCs w:val="28"/>
        </w:rPr>
      </w:pPr>
      <w:r>
        <w:rPr>
          <w:sz w:val="28"/>
          <w:szCs w:val="28"/>
        </w:rPr>
        <w:t>+ Làm chủ được cảm xúc của bản thân trong các tình huống giao tiếp, ứng xử khác nhau.</w:t>
      </w:r>
    </w:p>
    <w:p w14:paraId="53980F43" w14:textId="77777777" w:rsidR="00150A58" w:rsidRDefault="00837037" w:rsidP="00B27DAC">
      <w:pPr>
        <w:pStyle w:val="Vnbnnidung0"/>
        <w:numPr>
          <w:ilvl w:val="0"/>
          <w:numId w:val="523"/>
        </w:numPr>
        <w:tabs>
          <w:tab w:val="left" w:pos="284"/>
          <w:tab w:val="left" w:pos="385"/>
        </w:tabs>
        <w:spacing w:after="0" w:line="240" w:lineRule="auto"/>
        <w:ind w:right="-395"/>
        <w:rPr>
          <w:sz w:val="28"/>
          <w:szCs w:val="28"/>
        </w:rPr>
      </w:pPr>
      <w:bookmarkStart w:id="4939" w:name="bookmark5011"/>
      <w:bookmarkEnd w:id="4939"/>
      <w:r>
        <w:rPr>
          <w:b/>
          <w:bCs/>
          <w:sz w:val="28"/>
          <w:szCs w:val="28"/>
        </w:rPr>
        <w:t xml:space="preserve">Phẩm chất: </w:t>
      </w:r>
      <w:r>
        <w:rPr>
          <w:sz w:val="28"/>
          <w:szCs w:val="28"/>
        </w:rPr>
        <w:t>nhân ái, trung thực, trách nhiệm.</w:t>
      </w:r>
    </w:p>
    <w:p w14:paraId="0B8E69FD" w14:textId="77777777" w:rsidR="00150A58" w:rsidRDefault="00837037" w:rsidP="00B27DAC">
      <w:pPr>
        <w:pStyle w:val="Vnbnnidung0"/>
        <w:numPr>
          <w:ilvl w:val="0"/>
          <w:numId w:val="522"/>
        </w:numPr>
        <w:tabs>
          <w:tab w:val="left" w:pos="284"/>
          <w:tab w:val="left" w:pos="458"/>
        </w:tabs>
        <w:spacing w:after="0" w:line="240" w:lineRule="auto"/>
        <w:ind w:right="-395"/>
        <w:rPr>
          <w:sz w:val="28"/>
          <w:szCs w:val="28"/>
        </w:rPr>
      </w:pPr>
      <w:bookmarkStart w:id="4940" w:name="bookmark5012"/>
      <w:bookmarkEnd w:id="4940"/>
      <w:r>
        <w:rPr>
          <w:b/>
          <w:bCs/>
          <w:sz w:val="28"/>
          <w:szCs w:val="28"/>
        </w:rPr>
        <w:lastRenderedPageBreak/>
        <w:t>THIÉT BỊ DẠY HỌC VÀ HỌC LIỆU</w:t>
      </w:r>
    </w:p>
    <w:p w14:paraId="7184D0EB" w14:textId="77777777" w:rsidR="00150A58" w:rsidRDefault="00837037" w:rsidP="00B27DAC">
      <w:pPr>
        <w:pStyle w:val="Tiu20"/>
        <w:keepNext/>
        <w:keepLines/>
        <w:numPr>
          <w:ilvl w:val="0"/>
          <w:numId w:val="524"/>
        </w:numPr>
        <w:tabs>
          <w:tab w:val="left" w:pos="284"/>
        </w:tabs>
        <w:spacing w:after="0" w:line="240" w:lineRule="auto"/>
        <w:ind w:right="-395"/>
        <w:rPr>
          <w:sz w:val="28"/>
          <w:szCs w:val="28"/>
        </w:rPr>
      </w:pPr>
      <w:bookmarkStart w:id="4941" w:name="bookmark5015"/>
      <w:bookmarkStart w:id="4942" w:name="bookmark5013"/>
      <w:bookmarkStart w:id="4943" w:name="bookmark5014"/>
      <w:bookmarkStart w:id="4944" w:name="bookmark5016"/>
      <w:bookmarkEnd w:id="4941"/>
      <w:r>
        <w:rPr>
          <w:sz w:val="28"/>
          <w:szCs w:val="28"/>
        </w:rPr>
        <w:t>Đối vói GV:</w:t>
      </w:r>
      <w:bookmarkEnd w:id="4942"/>
      <w:bookmarkEnd w:id="4943"/>
      <w:bookmarkEnd w:id="4944"/>
    </w:p>
    <w:p w14:paraId="0F4FC88D" w14:textId="77777777" w:rsidR="00150A58" w:rsidRDefault="00837037" w:rsidP="00E36D74">
      <w:pPr>
        <w:pStyle w:val="Vnbnnidung0"/>
        <w:tabs>
          <w:tab w:val="left" w:pos="284"/>
        </w:tabs>
        <w:spacing w:after="0" w:line="240" w:lineRule="auto"/>
        <w:ind w:right="-395"/>
        <w:rPr>
          <w:sz w:val="28"/>
          <w:szCs w:val="28"/>
        </w:rPr>
      </w:pPr>
      <w:r>
        <w:rPr>
          <w:sz w:val="28"/>
          <w:szCs w:val="28"/>
        </w:rPr>
        <w:t>Những câu chuyện/ tình huống có thể sử dụng làm ví dụ về việc làm việc nhà của</w:t>
      </w:r>
    </w:p>
    <w:p w14:paraId="02CD8266" w14:textId="77777777" w:rsidR="00150A58" w:rsidRDefault="00837037" w:rsidP="00E36D74">
      <w:pPr>
        <w:pStyle w:val="Vnbnnidung0"/>
        <w:tabs>
          <w:tab w:val="left" w:pos="284"/>
        </w:tabs>
        <w:spacing w:after="0" w:line="240" w:lineRule="auto"/>
        <w:ind w:right="-395"/>
        <w:rPr>
          <w:sz w:val="28"/>
          <w:szCs w:val="28"/>
        </w:rPr>
      </w:pPr>
      <w:r>
        <w:rPr>
          <w:sz w:val="28"/>
          <w:szCs w:val="28"/>
        </w:rPr>
        <w:t>HS.</w:t>
      </w:r>
    </w:p>
    <w:p w14:paraId="211026DF" w14:textId="77777777" w:rsidR="00150A58" w:rsidRDefault="00837037" w:rsidP="00B27DAC">
      <w:pPr>
        <w:pStyle w:val="Vnbnnidung0"/>
        <w:numPr>
          <w:ilvl w:val="0"/>
          <w:numId w:val="524"/>
        </w:numPr>
        <w:tabs>
          <w:tab w:val="left" w:pos="284"/>
          <w:tab w:val="left" w:pos="380"/>
        </w:tabs>
        <w:spacing w:after="0" w:line="240" w:lineRule="auto"/>
        <w:ind w:right="-395"/>
        <w:rPr>
          <w:sz w:val="28"/>
          <w:szCs w:val="28"/>
        </w:rPr>
      </w:pPr>
      <w:bookmarkStart w:id="4945" w:name="bookmark5017"/>
      <w:bookmarkEnd w:id="4945"/>
      <w:r>
        <w:rPr>
          <w:b/>
          <w:bCs/>
          <w:sz w:val="28"/>
          <w:szCs w:val="28"/>
        </w:rPr>
        <w:t>Đối với HS:</w:t>
      </w:r>
    </w:p>
    <w:p w14:paraId="03B00C1D" w14:textId="77777777" w:rsidR="00150A58" w:rsidRDefault="00837037" w:rsidP="00E36D74">
      <w:pPr>
        <w:pStyle w:val="Vnbnnidung0"/>
        <w:tabs>
          <w:tab w:val="left" w:pos="284"/>
        </w:tabs>
        <w:spacing w:after="0" w:line="240" w:lineRule="auto"/>
        <w:ind w:right="-395"/>
        <w:rPr>
          <w:sz w:val="28"/>
          <w:szCs w:val="28"/>
        </w:rPr>
      </w:pPr>
      <w:r>
        <w:rPr>
          <w:sz w:val="28"/>
          <w:szCs w:val="28"/>
        </w:rPr>
        <w:t>Suy ngầm về những việc nhà em đã hoặc chưa làm để giúp đỡ gia đình.</w:t>
      </w:r>
    </w:p>
    <w:p w14:paraId="13CD6983" w14:textId="77777777" w:rsidR="00150A58" w:rsidRDefault="00E36D74" w:rsidP="00B27DAC">
      <w:pPr>
        <w:pStyle w:val="Tiu20"/>
        <w:keepNext/>
        <w:keepLines/>
        <w:numPr>
          <w:ilvl w:val="0"/>
          <w:numId w:val="522"/>
        </w:numPr>
        <w:tabs>
          <w:tab w:val="left" w:pos="284"/>
          <w:tab w:val="left" w:pos="426"/>
        </w:tabs>
        <w:spacing w:after="0" w:line="240" w:lineRule="auto"/>
        <w:ind w:right="-395"/>
        <w:rPr>
          <w:sz w:val="28"/>
          <w:szCs w:val="28"/>
        </w:rPr>
      </w:pPr>
      <w:bookmarkStart w:id="4946" w:name="bookmark5020"/>
      <w:bookmarkStart w:id="4947" w:name="bookmark5021"/>
      <w:bookmarkEnd w:id="4946"/>
      <w:r>
        <w:rPr>
          <w:sz w:val="28"/>
          <w:szCs w:val="28"/>
        </w:rPr>
        <w:t>TIẾ</w:t>
      </w:r>
      <w:r w:rsidR="00837037">
        <w:rPr>
          <w:sz w:val="28"/>
          <w:szCs w:val="28"/>
        </w:rPr>
        <w:t>N TRÌNH DẠY HỌC</w:t>
      </w:r>
      <w:bookmarkEnd w:id="4947"/>
    </w:p>
    <w:p w14:paraId="4A558A2D" w14:textId="77777777" w:rsidR="00150A58" w:rsidRDefault="00837037" w:rsidP="00B27DAC">
      <w:pPr>
        <w:pStyle w:val="Tiu20"/>
        <w:keepNext/>
        <w:keepLines/>
        <w:numPr>
          <w:ilvl w:val="0"/>
          <w:numId w:val="525"/>
        </w:numPr>
        <w:tabs>
          <w:tab w:val="left" w:pos="284"/>
          <w:tab w:val="left" w:pos="448"/>
        </w:tabs>
        <w:spacing w:after="0" w:line="240" w:lineRule="auto"/>
        <w:ind w:right="-395"/>
        <w:rPr>
          <w:sz w:val="28"/>
          <w:szCs w:val="28"/>
        </w:rPr>
      </w:pPr>
      <w:bookmarkStart w:id="4948" w:name="bookmark5022"/>
      <w:bookmarkStart w:id="4949" w:name="bookmark5018"/>
      <w:bookmarkStart w:id="4950" w:name="bookmark5019"/>
      <w:bookmarkStart w:id="4951" w:name="bookmark5023"/>
      <w:bookmarkEnd w:id="4948"/>
      <w:r>
        <w:rPr>
          <w:sz w:val="28"/>
          <w:szCs w:val="28"/>
        </w:rPr>
        <w:t xml:space="preserve">HOẠT </w:t>
      </w:r>
      <w:r w:rsidR="00E36D74">
        <w:rPr>
          <w:sz w:val="28"/>
          <w:szCs w:val="28"/>
        </w:rPr>
        <w:t>ĐỘ</w:t>
      </w:r>
      <w:r>
        <w:rPr>
          <w:sz w:val="28"/>
          <w:szCs w:val="28"/>
        </w:rPr>
        <w:t>NG KHỞI ĐỘNG (MỞ ĐẦU)</w:t>
      </w:r>
      <w:bookmarkEnd w:id="4949"/>
      <w:bookmarkEnd w:id="4950"/>
      <w:bookmarkEnd w:id="4951"/>
    </w:p>
    <w:p w14:paraId="4EA2B40B" w14:textId="77777777" w:rsidR="00150A58" w:rsidRDefault="00837037" w:rsidP="00B27DAC">
      <w:pPr>
        <w:pStyle w:val="Vnbnnidung0"/>
        <w:numPr>
          <w:ilvl w:val="0"/>
          <w:numId w:val="526"/>
        </w:numPr>
        <w:tabs>
          <w:tab w:val="left" w:pos="284"/>
          <w:tab w:val="left" w:pos="385"/>
        </w:tabs>
        <w:spacing w:after="0" w:line="240" w:lineRule="auto"/>
        <w:ind w:right="-395"/>
        <w:rPr>
          <w:sz w:val="28"/>
          <w:szCs w:val="28"/>
        </w:rPr>
      </w:pPr>
      <w:bookmarkStart w:id="4952" w:name="bookmark5024"/>
      <w:bookmarkEnd w:id="4952"/>
      <w:r>
        <w:rPr>
          <w:b/>
          <w:bCs/>
          <w:sz w:val="28"/>
          <w:szCs w:val="28"/>
        </w:rPr>
        <w:t xml:space="preserve">Mục tiêu: </w:t>
      </w:r>
      <w:r>
        <w:rPr>
          <w:sz w:val="28"/>
          <w:szCs w:val="28"/>
        </w:rPr>
        <w:t>Tạo tâm thế hứng thú cho học sinh và từng bước làm quen bài học.</w:t>
      </w:r>
    </w:p>
    <w:p w14:paraId="52E1DFB7" w14:textId="77777777" w:rsidR="00150A58" w:rsidRDefault="00837037" w:rsidP="00B27DAC">
      <w:pPr>
        <w:pStyle w:val="Vnbnnidung0"/>
        <w:numPr>
          <w:ilvl w:val="0"/>
          <w:numId w:val="526"/>
        </w:numPr>
        <w:tabs>
          <w:tab w:val="left" w:pos="284"/>
          <w:tab w:val="left" w:pos="390"/>
        </w:tabs>
        <w:spacing w:after="0" w:line="240" w:lineRule="auto"/>
        <w:ind w:right="-395"/>
        <w:rPr>
          <w:sz w:val="28"/>
          <w:szCs w:val="28"/>
        </w:rPr>
      </w:pPr>
      <w:bookmarkStart w:id="4953" w:name="bookmark5025"/>
      <w:bookmarkEnd w:id="4953"/>
      <w:r>
        <w:rPr>
          <w:b/>
          <w:bCs/>
          <w:sz w:val="28"/>
          <w:szCs w:val="28"/>
        </w:rPr>
        <w:t xml:space="preserve">Nội dung: </w:t>
      </w:r>
      <w:r>
        <w:rPr>
          <w:sz w:val="28"/>
          <w:szCs w:val="28"/>
        </w:rPr>
        <w:t>GV tô chức hoạt động</w:t>
      </w:r>
    </w:p>
    <w:p w14:paraId="3E504187" w14:textId="77777777" w:rsidR="00150A58" w:rsidRDefault="00837037" w:rsidP="00B27DAC">
      <w:pPr>
        <w:pStyle w:val="Vnbnnidung0"/>
        <w:numPr>
          <w:ilvl w:val="0"/>
          <w:numId w:val="526"/>
        </w:numPr>
        <w:tabs>
          <w:tab w:val="left" w:pos="284"/>
          <w:tab w:val="left" w:pos="390"/>
        </w:tabs>
        <w:spacing w:after="0" w:line="240" w:lineRule="auto"/>
        <w:ind w:right="-395"/>
        <w:rPr>
          <w:sz w:val="28"/>
          <w:szCs w:val="28"/>
        </w:rPr>
      </w:pPr>
      <w:bookmarkStart w:id="4954" w:name="bookmark5026"/>
      <w:bookmarkEnd w:id="4954"/>
      <w:r>
        <w:rPr>
          <w:b/>
          <w:bCs/>
          <w:sz w:val="28"/>
          <w:szCs w:val="28"/>
        </w:rPr>
        <w:t xml:space="preserve">Sản phẩm: </w:t>
      </w:r>
      <w:r w:rsidR="00E36D74">
        <w:rPr>
          <w:sz w:val="28"/>
          <w:szCs w:val="28"/>
        </w:rPr>
        <w:t>K</w:t>
      </w:r>
      <w:r>
        <w:rPr>
          <w:sz w:val="28"/>
          <w:szCs w:val="28"/>
        </w:rPr>
        <w:t xml:space="preserve">ết </w:t>
      </w:r>
      <w:r w:rsidR="00E36D74">
        <w:rPr>
          <w:sz w:val="28"/>
          <w:szCs w:val="28"/>
        </w:rPr>
        <w:t>qủa</w:t>
      </w:r>
      <w:r>
        <w:rPr>
          <w:sz w:val="28"/>
          <w:szCs w:val="28"/>
        </w:rPr>
        <w:t xml:space="preserve"> thực hiện của HS</w:t>
      </w:r>
    </w:p>
    <w:p w14:paraId="27EEADEA" w14:textId="77777777" w:rsidR="00150A58" w:rsidRDefault="00837037" w:rsidP="00B27DAC">
      <w:pPr>
        <w:pStyle w:val="Tiu20"/>
        <w:keepNext/>
        <w:keepLines/>
        <w:numPr>
          <w:ilvl w:val="0"/>
          <w:numId w:val="526"/>
        </w:numPr>
        <w:tabs>
          <w:tab w:val="left" w:pos="284"/>
          <w:tab w:val="left" w:pos="395"/>
        </w:tabs>
        <w:spacing w:after="0" w:line="240" w:lineRule="auto"/>
        <w:ind w:right="-395"/>
        <w:rPr>
          <w:sz w:val="28"/>
          <w:szCs w:val="28"/>
        </w:rPr>
      </w:pPr>
      <w:bookmarkStart w:id="4955" w:name="bookmark5029"/>
      <w:bookmarkStart w:id="4956" w:name="bookmark5030"/>
      <w:bookmarkStart w:id="4957" w:name="bookmark5027"/>
      <w:bookmarkStart w:id="4958" w:name="bookmark5028"/>
      <w:bookmarkEnd w:id="4955"/>
      <w:r>
        <w:rPr>
          <w:sz w:val="28"/>
          <w:szCs w:val="28"/>
        </w:rPr>
        <w:t>Tổ chức thực hiện:</w:t>
      </w:r>
      <w:bookmarkEnd w:id="4956"/>
      <w:bookmarkEnd w:id="4957"/>
      <w:bookmarkEnd w:id="4958"/>
    </w:p>
    <w:p w14:paraId="0A92A3A2" w14:textId="77777777" w:rsidR="00150A58" w:rsidRDefault="00837037" w:rsidP="00E36D74">
      <w:pPr>
        <w:pStyle w:val="Vnbnnidung0"/>
        <w:tabs>
          <w:tab w:val="left" w:pos="284"/>
        </w:tabs>
        <w:spacing w:after="0" w:line="240" w:lineRule="auto"/>
        <w:ind w:right="-395"/>
        <w:rPr>
          <w:sz w:val="28"/>
          <w:szCs w:val="28"/>
        </w:rPr>
      </w:pPr>
      <w:r>
        <w:rPr>
          <w:sz w:val="28"/>
          <w:szCs w:val="28"/>
        </w:rPr>
        <w:t>GV cho HS hát hoặc chơi một trò chơi đế tạo không khí vui vẻ trước khi vào hoạt động.</w:t>
      </w:r>
    </w:p>
    <w:p w14:paraId="369C251D" w14:textId="77777777" w:rsidR="00150A58" w:rsidRDefault="00837037" w:rsidP="00B27DAC">
      <w:pPr>
        <w:pStyle w:val="Vnbnnidung0"/>
        <w:numPr>
          <w:ilvl w:val="0"/>
          <w:numId w:val="525"/>
        </w:numPr>
        <w:tabs>
          <w:tab w:val="left" w:pos="284"/>
          <w:tab w:val="left" w:pos="448"/>
        </w:tabs>
        <w:spacing w:after="0" w:line="240" w:lineRule="auto"/>
        <w:ind w:right="-395"/>
        <w:rPr>
          <w:sz w:val="28"/>
          <w:szCs w:val="28"/>
        </w:rPr>
      </w:pPr>
      <w:bookmarkStart w:id="4959" w:name="bookmark5031"/>
      <w:bookmarkEnd w:id="4959"/>
      <w:r>
        <w:rPr>
          <w:b/>
          <w:bCs/>
          <w:sz w:val="28"/>
          <w:szCs w:val="28"/>
        </w:rPr>
        <w:t>HOẠT ĐỘNG HÌNH THÀNH KIẾN TH</w:t>
      </w:r>
      <w:r w:rsidR="00E36D74">
        <w:rPr>
          <w:b/>
          <w:bCs/>
          <w:sz w:val="28"/>
          <w:szCs w:val="28"/>
        </w:rPr>
        <w:t>Ứ</w:t>
      </w:r>
      <w:r>
        <w:rPr>
          <w:b/>
          <w:bCs/>
          <w:sz w:val="28"/>
          <w:szCs w:val="28"/>
        </w:rPr>
        <w:t>C</w:t>
      </w:r>
    </w:p>
    <w:p w14:paraId="1F48AA45" w14:textId="77777777" w:rsidR="00150A58" w:rsidRDefault="00837037" w:rsidP="00E36D74">
      <w:pPr>
        <w:pStyle w:val="Tiu20"/>
        <w:keepNext/>
        <w:keepLines/>
        <w:tabs>
          <w:tab w:val="left" w:pos="284"/>
        </w:tabs>
        <w:spacing w:after="0" w:line="240" w:lineRule="auto"/>
        <w:ind w:right="-395"/>
        <w:rPr>
          <w:sz w:val="28"/>
          <w:szCs w:val="28"/>
        </w:rPr>
      </w:pPr>
      <w:bookmarkStart w:id="4960" w:name="bookmark5034"/>
      <w:r>
        <w:rPr>
          <w:sz w:val="28"/>
          <w:szCs w:val="28"/>
        </w:rPr>
        <w:t>Hoạt động 1: Chia sẻ bí quyết làm việc nhà</w:t>
      </w:r>
      <w:bookmarkEnd w:id="4960"/>
    </w:p>
    <w:p w14:paraId="41B8DFA6" w14:textId="77777777" w:rsidR="00150A58" w:rsidRDefault="00837037" w:rsidP="00B27DAC">
      <w:pPr>
        <w:pStyle w:val="Tiu20"/>
        <w:keepNext/>
        <w:keepLines/>
        <w:numPr>
          <w:ilvl w:val="0"/>
          <w:numId w:val="527"/>
        </w:numPr>
        <w:tabs>
          <w:tab w:val="left" w:pos="284"/>
          <w:tab w:val="left" w:pos="385"/>
        </w:tabs>
        <w:spacing w:after="0" w:line="240" w:lineRule="auto"/>
        <w:ind w:right="-395"/>
        <w:rPr>
          <w:sz w:val="28"/>
          <w:szCs w:val="28"/>
        </w:rPr>
      </w:pPr>
      <w:bookmarkStart w:id="4961" w:name="bookmark5035"/>
      <w:bookmarkStart w:id="4962" w:name="bookmark5033"/>
      <w:bookmarkStart w:id="4963" w:name="bookmark5036"/>
      <w:bookmarkStart w:id="4964" w:name="bookmark5032"/>
      <w:bookmarkEnd w:id="4961"/>
      <w:r>
        <w:rPr>
          <w:sz w:val="28"/>
          <w:szCs w:val="28"/>
        </w:rPr>
        <w:t>Mục tiêu:</w:t>
      </w:r>
      <w:bookmarkEnd w:id="4962"/>
      <w:bookmarkEnd w:id="4963"/>
      <w:bookmarkEnd w:id="4964"/>
    </w:p>
    <w:p w14:paraId="6C68C130"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965" w:name="bookmark5037"/>
      <w:bookmarkEnd w:id="4965"/>
      <w:r>
        <w:rPr>
          <w:sz w:val="28"/>
          <w:szCs w:val="28"/>
        </w:rPr>
        <w:t>Trình bày được bí quyết làm việc nhà;</w:t>
      </w:r>
    </w:p>
    <w:p w14:paraId="09C83F22" w14:textId="77777777" w:rsidR="00150A58" w:rsidRDefault="00837037" w:rsidP="00B27DAC">
      <w:pPr>
        <w:pStyle w:val="Vnbnnidung0"/>
        <w:numPr>
          <w:ilvl w:val="0"/>
          <w:numId w:val="497"/>
        </w:numPr>
        <w:tabs>
          <w:tab w:val="left" w:pos="142"/>
        </w:tabs>
        <w:spacing w:after="0" w:line="240" w:lineRule="auto"/>
        <w:ind w:right="-395"/>
        <w:rPr>
          <w:sz w:val="28"/>
          <w:szCs w:val="28"/>
        </w:rPr>
      </w:pPr>
      <w:bookmarkStart w:id="4966" w:name="bookmark5038"/>
      <w:bookmarkEnd w:id="4966"/>
      <w:r>
        <w:rPr>
          <w:sz w:val="28"/>
          <w:szCs w:val="28"/>
        </w:rPr>
        <w:t>Hiểu rõ hơn cách làm tốt một số việc nhà.</w:t>
      </w:r>
    </w:p>
    <w:p w14:paraId="622AB605" w14:textId="77777777" w:rsidR="00150A58" w:rsidRDefault="00837037" w:rsidP="00B27DAC">
      <w:pPr>
        <w:pStyle w:val="Vnbnnidung0"/>
        <w:numPr>
          <w:ilvl w:val="0"/>
          <w:numId w:val="527"/>
        </w:numPr>
        <w:tabs>
          <w:tab w:val="left" w:pos="284"/>
          <w:tab w:val="left" w:pos="395"/>
        </w:tabs>
        <w:spacing w:after="0" w:line="240" w:lineRule="auto"/>
        <w:ind w:right="-395"/>
        <w:rPr>
          <w:sz w:val="28"/>
          <w:szCs w:val="28"/>
        </w:rPr>
      </w:pPr>
      <w:bookmarkStart w:id="4967" w:name="bookmark5039"/>
      <w:bookmarkEnd w:id="4967"/>
      <w:r>
        <w:rPr>
          <w:b/>
          <w:bCs/>
          <w:sz w:val="28"/>
          <w:szCs w:val="28"/>
        </w:rPr>
        <w:t xml:space="preserve">Nội dung: </w:t>
      </w:r>
      <w:r w:rsidR="00E36D74">
        <w:rPr>
          <w:sz w:val="28"/>
          <w:szCs w:val="28"/>
        </w:rPr>
        <w:t>T</w:t>
      </w:r>
      <w:r>
        <w:rPr>
          <w:sz w:val="28"/>
          <w:szCs w:val="28"/>
        </w:rPr>
        <w:t>hảo luận nhóm đê chia sẻ với các bạn về một việc nhà mà em làm tốt</w:t>
      </w:r>
    </w:p>
    <w:p w14:paraId="1B95C046" w14:textId="77777777" w:rsidR="00150A58" w:rsidRDefault="00837037" w:rsidP="00B27DAC">
      <w:pPr>
        <w:pStyle w:val="Vnbnnidung0"/>
        <w:numPr>
          <w:ilvl w:val="0"/>
          <w:numId w:val="527"/>
        </w:numPr>
        <w:tabs>
          <w:tab w:val="left" w:pos="284"/>
          <w:tab w:val="left" w:pos="395"/>
        </w:tabs>
        <w:spacing w:after="0" w:line="240" w:lineRule="auto"/>
        <w:ind w:right="-395"/>
        <w:rPr>
          <w:sz w:val="28"/>
          <w:szCs w:val="28"/>
        </w:rPr>
      </w:pPr>
      <w:bookmarkStart w:id="4968" w:name="bookmark5040"/>
      <w:bookmarkEnd w:id="4968"/>
      <w:r>
        <w:rPr>
          <w:b/>
          <w:bCs/>
          <w:sz w:val="28"/>
          <w:szCs w:val="28"/>
        </w:rPr>
        <w:t>Sản phẩm:</w:t>
      </w:r>
    </w:p>
    <w:p w14:paraId="5AFE0AD4" w14:textId="77777777" w:rsidR="00150A58" w:rsidRPr="00E36D74" w:rsidRDefault="00837037" w:rsidP="00B27DAC">
      <w:pPr>
        <w:pStyle w:val="Vnbnnidung0"/>
        <w:numPr>
          <w:ilvl w:val="0"/>
          <w:numId w:val="527"/>
        </w:numPr>
        <w:tabs>
          <w:tab w:val="left" w:pos="284"/>
          <w:tab w:val="left" w:pos="395"/>
        </w:tabs>
        <w:spacing w:after="0" w:line="240" w:lineRule="auto"/>
        <w:ind w:right="-395"/>
        <w:rPr>
          <w:sz w:val="28"/>
          <w:szCs w:val="28"/>
        </w:rPr>
      </w:pPr>
      <w:bookmarkStart w:id="4969" w:name="bookmark5041"/>
      <w:bookmarkEnd w:id="4969"/>
      <w:r>
        <w:rPr>
          <w:b/>
          <w:bCs/>
          <w:sz w:val="28"/>
          <w:szCs w:val="28"/>
        </w:rPr>
        <w:t>Tổ chức thực hiện:</w:t>
      </w:r>
    </w:p>
    <w:tbl>
      <w:tblPr>
        <w:tblStyle w:val="TableGrid"/>
        <w:tblW w:w="0" w:type="auto"/>
        <w:tblLook w:val="04A0" w:firstRow="1" w:lastRow="0" w:firstColumn="1" w:lastColumn="0" w:noHBand="0" w:noVBand="1"/>
      </w:tblPr>
      <w:tblGrid>
        <w:gridCol w:w="4730"/>
        <w:gridCol w:w="4730"/>
      </w:tblGrid>
      <w:tr w:rsidR="00E36D74" w14:paraId="65B49649" w14:textId="77777777" w:rsidTr="00E36D74">
        <w:tc>
          <w:tcPr>
            <w:tcW w:w="4730" w:type="dxa"/>
          </w:tcPr>
          <w:p w14:paraId="5EF25934" w14:textId="77777777" w:rsidR="00E36D74" w:rsidRDefault="00E36D74" w:rsidP="00E36D74">
            <w:pPr>
              <w:pStyle w:val="Vnbnnidung0"/>
              <w:tabs>
                <w:tab w:val="left" w:pos="284"/>
                <w:tab w:val="left" w:pos="395"/>
              </w:tabs>
              <w:spacing w:after="0" w:line="240" w:lineRule="auto"/>
              <w:ind w:right="-395"/>
              <w:jc w:val="center"/>
              <w:rPr>
                <w:b/>
                <w:bCs/>
                <w:sz w:val="28"/>
                <w:szCs w:val="28"/>
              </w:rPr>
            </w:pPr>
            <w:r>
              <w:rPr>
                <w:b/>
                <w:bCs/>
                <w:sz w:val="28"/>
                <w:szCs w:val="28"/>
              </w:rPr>
              <w:t>HOẠT ĐỘNG CỦA GV - HS</w:t>
            </w:r>
          </w:p>
        </w:tc>
        <w:tc>
          <w:tcPr>
            <w:tcW w:w="4730" w:type="dxa"/>
          </w:tcPr>
          <w:p w14:paraId="12551934" w14:textId="77777777" w:rsidR="00E36D74" w:rsidRDefault="00E36D74" w:rsidP="00E36D74">
            <w:pPr>
              <w:pStyle w:val="Vnbnnidung0"/>
              <w:tabs>
                <w:tab w:val="left" w:pos="284"/>
                <w:tab w:val="left" w:pos="395"/>
              </w:tabs>
              <w:spacing w:after="0" w:line="240" w:lineRule="auto"/>
              <w:ind w:right="-395"/>
              <w:jc w:val="center"/>
              <w:rPr>
                <w:b/>
                <w:bCs/>
                <w:sz w:val="28"/>
                <w:szCs w:val="28"/>
              </w:rPr>
            </w:pPr>
            <w:r>
              <w:rPr>
                <w:b/>
                <w:bCs/>
                <w:sz w:val="28"/>
                <w:szCs w:val="28"/>
              </w:rPr>
              <w:t>DỰ KIẾN SẢN PHẨM</w:t>
            </w:r>
          </w:p>
        </w:tc>
      </w:tr>
      <w:tr w:rsidR="00E36D74" w14:paraId="0048BF3A" w14:textId="77777777" w:rsidTr="007B72A7">
        <w:tc>
          <w:tcPr>
            <w:tcW w:w="4730" w:type="dxa"/>
          </w:tcPr>
          <w:p w14:paraId="5BF669C6" w14:textId="77777777" w:rsidR="00E36D74" w:rsidRDefault="00E36D74" w:rsidP="00B07721">
            <w:pPr>
              <w:pStyle w:val="Vnbnnidung0"/>
              <w:tabs>
                <w:tab w:val="left" w:pos="284"/>
                <w:tab w:val="left" w:pos="395"/>
              </w:tabs>
              <w:spacing w:after="0" w:line="240" w:lineRule="auto"/>
              <w:rPr>
                <w:b/>
                <w:bCs/>
                <w:sz w:val="28"/>
                <w:szCs w:val="28"/>
              </w:rPr>
            </w:pPr>
            <w:r>
              <w:rPr>
                <w:b/>
                <w:bCs/>
                <w:sz w:val="28"/>
                <w:szCs w:val="28"/>
              </w:rPr>
              <w:t>Bước 1: GV chuyến giao nhiệm vụ học tập</w:t>
            </w:r>
          </w:p>
          <w:p w14:paraId="1744C96B" w14:textId="77777777" w:rsidR="00E36D74" w:rsidRDefault="00E36D74" w:rsidP="00B07721">
            <w:pPr>
              <w:pStyle w:val="Vnbnnidung0"/>
              <w:tabs>
                <w:tab w:val="left" w:pos="284"/>
                <w:tab w:val="left" w:pos="395"/>
              </w:tabs>
              <w:spacing w:after="0" w:line="240" w:lineRule="auto"/>
              <w:rPr>
                <w:sz w:val="28"/>
                <w:szCs w:val="28"/>
              </w:rPr>
            </w:pPr>
            <w:r>
              <w:rPr>
                <w:sz w:val="28"/>
                <w:szCs w:val="28"/>
              </w:rPr>
              <w:t>- GV chia HS thành các nhóm.</w:t>
            </w:r>
          </w:p>
          <w:p w14:paraId="44EFC458" w14:textId="77777777" w:rsidR="00E36D74" w:rsidRDefault="00E36D74" w:rsidP="00B07721">
            <w:pPr>
              <w:pStyle w:val="Khc0"/>
              <w:spacing w:after="0" w:line="240" w:lineRule="auto"/>
              <w:rPr>
                <w:sz w:val="28"/>
                <w:szCs w:val="28"/>
              </w:rPr>
            </w:pPr>
            <w:r>
              <w:rPr>
                <w:sz w:val="28"/>
                <w:szCs w:val="28"/>
              </w:rPr>
              <w:t>- Tổ chức cho HS hoạt động nhóm để chia sẻ với các bạn trong nhóm cách làm một việc nhà mà em làm tốt nhất.</w:t>
            </w:r>
          </w:p>
          <w:p w14:paraId="3D4C3FD5" w14:textId="77777777" w:rsidR="00E36D74" w:rsidRDefault="00E36D74" w:rsidP="00B07721">
            <w:pPr>
              <w:pStyle w:val="Khc0"/>
              <w:spacing w:after="0" w:line="240" w:lineRule="auto"/>
              <w:rPr>
                <w:sz w:val="28"/>
                <w:szCs w:val="28"/>
              </w:rPr>
            </w:pPr>
            <w:r>
              <w:rPr>
                <w:b/>
                <w:bCs/>
                <w:sz w:val="28"/>
                <w:szCs w:val="28"/>
              </w:rPr>
              <w:t>Bước 2: HS thực hiện nhiệm vụ học tập</w:t>
            </w:r>
          </w:p>
          <w:p w14:paraId="31399C61" w14:textId="77777777" w:rsidR="00E36D74" w:rsidRDefault="00E36D74" w:rsidP="00B07721">
            <w:pPr>
              <w:pStyle w:val="Khc0"/>
              <w:spacing w:after="0" w:line="240" w:lineRule="auto"/>
              <w:rPr>
                <w:sz w:val="28"/>
                <w:szCs w:val="28"/>
              </w:rPr>
            </w:pPr>
            <w:r>
              <w:rPr>
                <w:sz w:val="28"/>
                <w:szCs w:val="28"/>
              </w:rPr>
              <w:t>+ HS đọc sgk và thực hiện yêu cầu.</w:t>
            </w:r>
          </w:p>
          <w:p w14:paraId="0A311274" w14:textId="77777777" w:rsidR="00E36D74" w:rsidRDefault="00E36D74" w:rsidP="00B07721">
            <w:pPr>
              <w:pStyle w:val="Khc0"/>
              <w:spacing w:after="0" w:line="240" w:lineRule="auto"/>
              <w:rPr>
                <w:sz w:val="28"/>
                <w:szCs w:val="28"/>
              </w:rPr>
            </w:pPr>
            <w:r>
              <w:rPr>
                <w:sz w:val="28"/>
                <w:szCs w:val="28"/>
              </w:rPr>
              <w:t>+ GV đến các nhóm theo dõi, hồ trợ HS nếu cần thiết.</w:t>
            </w:r>
          </w:p>
          <w:p w14:paraId="179D9E1F" w14:textId="77777777" w:rsidR="00E36D74" w:rsidRDefault="00E36D74" w:rsidP="00B07721">
            <w:pPr>
              <w:pStyle w:val="Khc0"/>
              <w:spacing w:after="0" w:line="240" w:lineRule="auto"/>
              <w:rPr>
                <w:sz w:val="28"/>
                <w:szCs w:val="28"/>
              </w:rPr>
            </w:pPr>
            <w:r>
              <w:rPr>
                <w:b/>
                <w:bCs/>
                <w:sz w:val="28"/>
                <w:szCs w:val="28"/>
              </w:rPr>
              <w:t>Bước 3: Báo cáo kết quả hoạt động và thảo luận</w:t>
            </w:r>
          </w:p>
          <w:p w14:paraId="14C7C4A9" w14:textId="77777777" w:rsidR="00E36D74" w:rsidRDefault="00E36D74" w:rsidP="00B07721">
            <w:pPr>
              <w:pStyle w:val="Khc0"/>
              <w:spacing w:after="0" w:line="240" w:lineRule="auto"/>
              <w:rPr>
                <w:sz w:val="28"/>
                <w:szCs w:val="28"/>
              </w:rPr>
            </w:pPr>
            <w:r>
              <w:rPr>
                <w:sz w:val="28"/>
                <w:szCs w:val="28"/>
              </w:rPr>
              <w:t>+ GV gọi 2 bạn đại diện của 2 nhóm trả lời.</w:t>
            </w:r>
          </w:p>
          <w:p w14:paraId="4ED0401D" w14:textId="77777777" w:rsidR="00E36D74" w:rsidRDefault="00E36D74" w:rsidP="00B07721">
            <w:pPr>
              <w:pStyle w:val="Khc0"/>
              <w:spacing w:after="0" w:line="240" w:lineRule="auto"/>
              <w:rPr>
                <w:sz w:val="28"/>
                <w:szCs w:val="28"/>
              </w:rPr>
            </w:pPr>
            <w:r>
              <w:rPr>
                <w:sz w:val="28"/>
                <w:szCs w:val="28"/>
              </w:rPr>
              <w:t>+ GV gọi HS khác nhận xét, đánh giá.</w:t>
            </w:r>
          </w:p>
          <w:p w14:paraId="263885A2" w14:textId="77777777" w:rsidR="00E36D74" w:rsidRDefault="00E36D74" w:rsidP="00B07721">
            <w:pPr>
              <w:pStyle w:val="Khc0"/>
              <w:spacing w:after="0" w:line="240" w:lineRule="auto"/>
              <w:rPr>
                <w:sz w:val="28"/>
                <w:szCs w:val="28"/>
              </w:rPr>
            </w:pPr>
            <w:r>
              <w:rPr>
                <w:b/>
                <w:bCs/>
                <w:sz w:val="28"/>
                <w:szCs w:val="28"/>
              </w:rPr>
              <w:t>Bước 4: Đánh giá kết quả, thực hiện nhiệm vụ học tập</w:t>
            </w:r>
          </w:p>
          <w:p w14:paraId="616B5D4F" w14:textId="77777777" w:rsidR="00E36D74" w:rsidRDefault="00E36D74" w:rsidP="00B07721">
            <w:pPr>
              <w:pStyle w:val="Khc0"/>
              <w:spacing w:after="0" w:line="240" w:lineRule="auto"/>
              <w:rPr>
                <w:sz w:val="28"/>
                <w:szCs w:val="28"/>
              </w:rPr>
            </w:pPr>
            <w:r>
              <w:rPr>
                <w:sz w:val="28"/>
                <w:szCs w:val="28"/>
              </w:rPr>
              <w:t>+ GV đánh giá, nhận xét, chuẩn kiến thức.</w:t>
            </w:r>
          </w:p>
          <w:p w14:paraId="6EE78826" w14:textId="77777777" w:rsidR="00E36D74" w:rsidRDefault="00E36D74" w:rsidP="00B07721">
            <w:pPr>
              <w:pStyle w:val="Vnbnnidung0"/>
              <w:tabs>
                <w:tab w:val="left" w:pos="284"/>
                <w:tab w:val="left" w:pos="395"/>
              </w:tabs>
              <w:spacing w:after="0" w:line="240" w:lineRule="auto"/>
              <w:rPr>
                <w:b/>
                <w:bCs/>
                <w:sz w:val="28"/>
                <w:szCs w:val="28"/>
              </w:rPr>
            </w:pPr>
            <w:r>
              <w:rPr>
                <w:sz w:val="28"/>
                <w:szCs w:val="28"/>
              </w:rPr>
              <w:t>+ HS ghi bài.</w:t>
            </w:r>
          </w:p>
        </w:tc>
        <w:tc>
          <w:tcPr>
            <w:tcW w:w="4730" w:type="dxa"/>
            <w:vAlign w:val="center"/>
          </w:tcPr>
          <w:p w14:paraId="435EFB96" w14:textId="77777777" w:rsidR="00B07721" w:rsidRDefault="00B07721" w:rsidP="00B07721">
            <w:pPr>
              <w:pStyle w:val="Vnbnnidung0"/>
              <w:tabs>
                <w:tab w:val="left" w:pos="284"/>
                <w:tab w:val="left" w:pos="395"/>
              </w:tabs>
              <w:spacing w:after="0" w:line="240" w:lineRule="auto"/>
              <w:rPr>
                <w:sz w:val="28"/>
                <w:szCs w:val="28"/>
              </w:rPr>
            </w:pPr>
          </w:p>
          <w:p w14:paraId="2DE684FB" w14:textId="77777777" w:rsidR="00B07721" w:rsidRDefault="00B07721" w:rsidP="00B07721">
            <w:pPr>
              <w:pStyle w:val="Vnbnnidung0"/>
              <w:tabs>
                <w:tab w:val="left" w:pos="284"/>
                <w:tab w:val="left" w:pos="395"/>
              </w:tabs>
              <w:spacing w:after="0" w:line="240" w:lineRule="auto"/>
              <w:rPr>
                <w:sz w:val="28"/>
                <w:szCs w:val="28"/>
              </w:rPr>
            </w:pPr>
          </w:p>
          <w:p w14:paraId="7F8862B4" w14:textId="77777777" w:rsidR="00E36D74" w:rsidRDefault="00E36D74" w:rsidP="00B07721">
            <w:pPr>
              <w:pStyle w:val="Vnbnnidung0"/>
              <w:tabs>
                <w:tab w:val="left" w:pos="284"/>
                <w:tab w:val="left" w:pos="395"/>
              </w:tabs>
              <w:spacing w:after="0" w:line="240" w:lineRule="auto"/>
              <w:rPr>
                <w:sz w:val="28"/>
                <w:szCs w:val="28"/>
              </w:rPr>
            </w:pPr>
            <w:r>
              <w:rPr>
                <w:sz w:val="28"/>
                <w:szCs w:val="28"/>
              </w:rPr>
              <w:t>- Nấu ăn</w:t>
            </w:r>
          </w:p>
          <w:p w14:paraId="2E3F8535" w14:textId="77777777" w:rsidR="00B07721" w:rsidRPr="00B07721" w:rsidRDefault="00E36D74" w:rsidP="00B07721">
            <w:pPr>
              <w:pStyle w:val="Vnbnnidung0"/>
              <w:tabs>
                <w:tab w:val="left" w:pos="284"/>
                <w:tab w:val="left" w:pos="395"/>
              </w:tabs>
              <w:spacing w:after="0" w:line="240" w:lineRule="auto"/>
              <w:rPr>
                <w:sz w:val="28"/>
                <w:szCs w:val="28"/>
              </w:rPr>
            </w:pPr>
            <w:r>
              <w:rPr>
                <w:sz w:val="28"/>
                <w:szCs w:val="28"/>
              </w:rPr>
              <w:t>- Chăm sóc cây</w:t>
            </w:r>
          </w:p>
          <w:p w14:paraId="55E618CC" w14:textId="77777777" w:rsidR="00B07721" w:rsidRDefault="00B07721" w:rsidP="00B27DAC">
            <w:pPr>
              <w:pStyle w:val="Khc0"/>
              <w:numPr>
                <w:ilvl w:val="0"/>
                <w:numId w:val="528"/>
              </w:numPr>
              <w:tabs>
                <w:tab w:val="left" w:pos="170"/>
              </w:tabs>
              <w:spacing w:after="0" w:line="240" w:lineRule="auto"/>
              <w:rPr>
                <w:sz w:val="28"/>
                <w:szCs w:val="28"/>
              </w:rPr>
            </w:pPr>
            <w:r>
              <w:rPr>
                <w:sz w:val="28"/>
                <w:szCs w:val="28"/>
              </w:rPr>
              <w:t>Sắp xếp đồ đạc</w:t>
            </w:r>
          </w:p>
          <w:p w14:paraId="77521C14" w14:textId="77777777" w:rsidR="00B07721" w:rsidRDefault="00B07721" w:rsidP="00B27DAC">
            <w:pPr>
              <w:pStyle w:val="Khc0"/>
              <w:numPr>
                <w:ilvl w:val="0"/>
                <w:numId w:val="528"/>
              </w:numPr>
              <w:tabs>
                <w:tab w:val="left" w:pos="161"/>
              </w:tabs>
              <w:spacing w:after="0" w:line="240" w:lineRule="auto"/>
              <w:rPr>
                <w:sz w:val="28"/>
                <w:szCs w:val="28"/>
              </w:rPr>
            </w:pPr>
            <w:r>
              <w:rPr>
                <w:sz w:val="28"/>
                <w:szCs w:val="28"/>
              </w:rPr>
              <w:t>Trang trí nhà cửa,...</w:t>
            </w:r>
          </w:p>
          <w:p w14:paraId="240C2088" w14:textId="77777777" w:rsidR="00B07721" w:rsidRDefault="00B07721" w:rsidP="00B07721">
            <w:pPr>
              <w:pStyle w:val="Vnbnnidung0"/>
              <w:tabs>
                <w:tab w:val="left" w:pos="284"/>
                <w:tab w:val="left" w:pos="395"/>
              </w:tabs>
              <w:spacing w:after="0" w:line="240" w:lineRule="auto"/>
              <w:rPr>
                <w:b/>
                <w:bCs/>
                <w:sz w:val="28"/>
                <w:szCs w:val="28"/>
              </w:rPr>
            </w:pPr>
            <w:r>
              <w:rPr>
                <w:sz w:val="28"/>
                <w:szCs w:val="28"/>
              </w:rPr>
              <w:t>Mồi việc nhà có yêu cầu và đòi hỏi cách thức tiến hành khác nhau. Muốn hoàn thành tốt việc nhà, nhất là công việc chế biến món ăn và trang trí nhà cửa, cùng với việc tự giác, chú động thực hiện, mồi chúng ta nên tìm hiếu và áp dụng bí quyết thực hiện để tạo ra sức hấp dần cho kết quả làm việc nhà.</w:t>
            </w:r>
          </w:p>
        </w:tc>
      </w:tr>
    </w:tbl>
    <w:p w14:paraId="01DCC1EE" w14:textId="77777777" w:rsidR="00E36D74" w:rsidRDefault="00E36D74" w:rsidP="00E36D74">
      <w:pPr>
        <w:pStyle w:val="Vnbnnidung0"/>
        <w:tabs>
          <w:tab w:val="left" w:pos="284"/>
          <w:tab w:val="left" w:pos="395"/>
        </w:tabs>
        <w:spacing w:after="0" w:line="240" w:lineRule="auto"/>
        <w:ind w:right="-395"/>
        <w:rPr>
          <w:b/>
          <w:bCs/>
          <w:sz w:val="28"/>
          <w:szCs w:val="28"/>
        </w:rPr>
      </w:pPr>
    </w:p>
    <w:p w14:paraId="0D08813C" w14:textId="77777777" w:rsidR="00150A58" w:rsidRPr="00B07721" w:rsidRDefault="00B07721" w:rsidP="00A5492F">
      <w:pPr>
        <w:rPr>
          <w:rFonts w:ascii="Times New Roman" w:hAnsi="Times New Roman" w:cs="Times New Roman"/>
          <w:b/>
          <w:bCs/>
          <w:sz w:val="28"/>
          <w:szCs w:val="28"/>
        </w:rPr>
      </w:pPr>
      <w:r w:rsidRPr="00B07721">
        <w:rPr>
          <w:rFonts w:ascii="Times New Roman" w:hAnsi="Times New Roman" w:cs="Times New Roman"/>
          <w:b/>
          <w:bCs/>
          <w:sz w:val="28"/>
          <w:szCs w:val="28"/>
        </w:rPr>
        <w:t xml:space="preserve">C. </w:t>
      </w:r>
      <w:r w:rsidR="00837037" w:rsidRPr="00B07721">
        <w:rPr>
          <w:rFonts w:ascii="Times New Roman" w:hAnsi="Times New Roman" w:cs="Times New Roman"/>
          <w:b/>
          <w:bCs/>
          <w:sz w:val="28"/>
          <w:szCs w:val="28"/>
        </w:rPr>
        <w:t>HOẠT ĐỘNG LUYỆN TẬP</w:t>
      </w:r>
    </w:p>
    <w:p w14:paraId="1A529E60" w14:textId="77777777" w:rsidR="00150A58" w:rsidRDefault="00837037" w:rsidP="00B07721">
      <w:pPr>
        <w:pStyle w:val="Vnbnnidung0"/>
        <w:spacing w:after="0" w:line="240" w:lineRule="auto"/>
        <w:ind w:right="-254"/>
        <w:rPr>
          <w:sz w:val="28"/>
          <w:szCs w:val="28"/>
        </w:rPr>
      </w:pPr>
      <w:r>
        <w:rPr>
          <w:b/>
          <w:bCs/>
          <w:sz w:val="28"/>
          <w:szCs w:val="28"/>
        </w:rPr>
        <w:t xml:space="preserve">a. Mục tiêu: </w:t>
      </w:r>
      <w:r>
        <w:rPr>
          <w:sz w:val="28"/>
          <w:szCs w:val="28"/>
        </w:rPr>
        <w:t>Vận dụng được những điều đã học hỏi được để giải quyết tình huống làm việc nhà một cách chủ động.</w:t>
      </w:r>
    </w:p>
    <w:p w14:paraId="6E927651" w14:textId="77777777" w:rsidR="00150A58" w:rsidRDefault="00837037" w:rsidP="00B27DAC">
      <w:pPr>
        <w:pStyle w:val="Vnbnnidung0"/>
        <w:numPr>
          <w:ilvl w:val="0"/>
          <w:numId w:val="529"/>
        </w:numPr>
        <w:tabs>
          <w:tab w:val="left" w:pos="284"/>
        </w:tabs>
        <w:spacing w:after="0" w:line="240" w:lineRule="auto"/>
        <w:ind w:right="-254"/>
        <w:rPr>
          <w:sz w:val="28"/>
          <w:szCs w:val="28"/>
        </w:rPr>
      </w:pPr>
      <w:bookmarkStart w:id="4970" w:name="bookmark5042"/>
      <w:bookmarkEnd w:id="4970"/>
      <w:r>
        <w:rPr>
          <w:b/>
          <w:bCs/>
          <w:sz w:val="28"/>
          <w:szCs w:val="28"/>
        </w:rPr>
        <w:t xml:space="preserve">Nội dung: </w:t>
      </w:r>
      <w:r>
        <w:rPr>
          <w:sz w:val="28"/>
          <w:szCs w:val="28"/>
        </w:rPr>
        <w:t>Sử dụng sgk, kiến thức đã học để hoàn thành bài tập</w:t>
      </w:r>
    </w:p>
    <w:p w14:paraId="03D1F4C8" w14:textId="77777777" w:rsidR="00150A58" w:rsidRDefault="00837037" w:rsidP="00B27DAC">
      <w:pPr>
        <w:pStyle w:val="Vnbnnidung0"/>
        <w:numPr>
          <w:ilvl w:val="0"/>
          <w:numId w:val="529"/>
        </w:numPr>
        <w:tabs>
          <w:tab w:val="left" w:pos="284"/>
        </w:tabs>
        <w:spacing w:after="0" w:line="240" w:lineRule="auto"/>
        <w:ind w:right="-254"/>
        <w:rPr>
          <w:sz w:val="28"/>
          <w:szCs w:val="28"/>
        </w:rPr>
      </w:pPr>
      <w:bookmarkStart w:id="4971" w:name="bookmark5043"/>
      <w:bookmarkEnd w:id="4971"/>
      <w:r>
        <w:rPr>
          <w:b/>
          <w:bCs/>
          <w:sz w:val="28"/>
          <w:szCs w:val="28"/>
        </w:rPr>
        <w:t xml:space="preserve">Sản phẩm: </w:t>
      </w:r>
      <w:r>
        <w:rPr>
          <w:sz w:val="28"/>
          <w:szCs w:val="28"/>
        </w:rPr>
        <w:t>Ket quả của HS.</w:t>
      </w:r>
    </w:p>
    <w:p w14:paraId="28A85561" w14:textId="77777777" w:rsidR="00150A58" w:rsidRDefault="00837037" w:rsidP="00B27DAC">
      <w:pPr>
        <w:pStyle w:val="Tiu20"/>
        <w:keepNext/>
        <w:keepLines/>
        <w:numPr>
          <w:ilvl w:val="0"/>
          <w:numId w:val="529"/>
        </w:numPr>
        <w:tabs>
          <w:tab w:val="left" w:pos="284"/>
        </w:tabs>
        <w:spacing w:after="0" w:line="240" w:lineRule="auto"/>
        <w:ind w:right="-254"/>
        <w:rPr>
          <w:sz w:val="28"/>
          <w:szCs w:val="28"/>
        </w:rPr>
      </w:pPr>
      <w:bookmarkStart w:id="4972" w:name="bookmark5046"/>
      <w:bookmarkStart w:id="4973" w:name="bookmark5045"/>
      <w:bookmarkStart w:id="4974" w:name="bookmark5047"/>
      <w:bookmarkStart w:id="4975" w:name="bookmark5044"/>
      <w:bookmarkEnd w:id="4972"/>
      <w:r>
        <w:rPr>
          <w:sz w:val="28"/>
          <w:szCs w:val="28"/>
        </w:rPr>
        <w:t>Tổ chức thực hiện:</w:t>
      </w:r>
      <w:bookmarkEnd w:id="4973"/>
      <w:bookmarkEnd w:id="4974"/>
      <w:bookmarkEnd w:id="4975"/>
    </w:p>
    <w:p w14:paraId="5CE030F8" w14:textId="77777777" w:rsidR="00150A58" w:rsidRDefault="00837037" w:rsidP="00B07721">
      <w:pPr>
        <w:pStyle w:val="Vnbnnidung0"/>
        <w:tabs>
          <w:tab w:val="left" w:pos="284"/>
        </w:tabs>
        <w:spacing w:after="0" w:line="240" w:lineRule="auto"/>
        <w:ind w:right="-254"/>
        <w:rPr>
          <w:sz w:val="28"/>
          <w:szCs w:val="28"/>
        </w:rPr>
      </w:pPr>
      <w:r>
        <w:rPr>
          <w:sz w:val="28"/>
          <w:szCs w:val="28"/>
        </w:rPr>
        <w:t>- GV chia HS thành các nhóm và phân công nhiệm vụ: mồi nhóm thảo luận tìm cách xử lí, giải quyết mang tính tích cực một trong hai tình huống trong SGK và phân công sắm vai xử lí tình huống.</w:t>
      </w:r>
    </w:p>
    <w:p w14:paraId="1FC385EB" w14:textId="77777777" w:rsidR="00150A58" w:rsidRDefault="00837037" w:rsidP="00B27DAC">
      <w:pPr>
        <w:pStyle w:val="Vnbnnidung0"/>
        <w:numPr>
          <w:ilvl w:val="0"/>
          <w:numId w:val="497"/>
        </w:numPr>
        <w:tabs>
          <w:tab w:val="left" w:pos="142"/>
        </w:tabs>
        <w:spacing w:after="0" w:line="240" w:lineRule="auto"/>
        <w:ind w:right="-395"/>
        <w:jc w:val="both"/>
        <w:rPr>
          <w:sz w:val="28"/>
          <w:szCs w:val="28"/>
        </w:rPr>
      </w:pPr>
      <w:bookmarkStart w:id="4976" w:name="bookmark5048"/>
      <w:bookmarkEnd w:id="4976"/>
      <w:r>
        <w:rPr>
          <w:sz w:val="28"/>
          <w:szCs w:val="28"/>
        </w:rPr>
        <w:t>HS lựa chọn tình huống, thảo luận cách xử lí và phân công sắm vai.</w:t>
      </w:r>
    </w:p>
    <w:p w14:paraId="2AF54A76" w14:textId="77777777" w:rsidR="00150A58" w:rsidRDefault="00837037" w:rsidP="00B27DAC">
      <w:pPr>
        <w:pStyle w:val="Vnbnnidung0"/>
        <w:numPr>
          <w:ilvl w:val="0"/>
          <w:numId w:val="497"/>
        </w:numPr>
        <w:tabs>
          <w:tab w:val="left" w:pos="142"/>
        </w:tabs>
        <w:spacing w:after="0" w:line="240" w:lineRule="auto"/>
        <w:ind w:right="-395"/>
        <w:jc w:val="both"/>
        <w:rPr>
          <w:sz w:val="28"/>
          <w:szCs w:val="28"/>
        </w:rPr>
      </w:pPr>
      <w:bookmarkStart w:id="4977" w:name="bookmark5049"/>
      <w:bookmarkEnd w:id="4977"/>
      <w:r>
        <w:rPr>
          <w:sz w:val="28"/>
          <w:szCs w:val="28"/>
        </w:rPr>
        <w:t>Đại diện từng nhóm lên sắm vai thế hiện cách giải quyết của nhóm mình.</w:t>
      </w:r>
    </w:p>
    <w:p w14:paraId="1F364C4A" w14:textId="77777777" w:rsidR="00150A58" w:rsidRDefault="00837037" w:rsidP="00B27DAC">
      <w:pPr>
        <w:pStyle w:val="Vnbnnidung0"/>
        <w:numPr>
          <w:ilvl w:val="0"/>
          <w:numId w:val="497"/>
        </w:numPr>
        <w:tabs>
          <w:tab w:val="left" w:pos="142"/>
        </w:tabs>
        <w:spacing w:after="0" w:line="240" w:lineRule="auto"/>
        <w:ind w:right="-395"/>
        <w:jc w:val="both"/>
        <w:rPr>
          <w:sz w:val="28"/>
          <w:szCs w:val="28"/>
        </w:rPr>
      </w:pPr>
      <w:bookmarkStart w:id="4978" w:name="bookmark5050"/>
      <w:bookmarkEnd w:id="4978"/>
      <w:r>
        <w:rPr>
          <w:sz w:val="28"/>
          <w:szCs w:val="28"/>
        </w:rPr>
        <w:t>GV khuyến khích HS nhóm khác nhận xét, đặt câu hỏi.</w:t>
      </w:r>
    </w:p>
    <w:p w14:paraId="011967F0" w14:textId="77777777" w:rsidR="00150A58" w:rsidRDefault="00837037" w:rsidP="00B27DAC">
      <w:pPr>
        <w:pStyle w:val="Vnbnnidung0"/>
        <w:numPr>
          <w:ilvl w:val="0"/>
          <w:numId w:val="497"/>
        </w:numPr>
        <w:tabs>
          <w:tab w:val="left" w:pos="142"/>
        </w:tabs>
        <w:spacing w:after="0" w:line="240" w:lineRule="auto"/>
        <w:ind w:right="-395"/>
        <w:jc w:val="both"/>
        <w:rPr>
          <w:sz w:val="28"/>
          <w:szCs w:val="28"/>
        </w:rPr>
      </w:pPr>
      <w:bookmarkStart w:id="4979" w:name="bookmark5051"/>
      <w:bookmarkEnd w:id="4979"/>
      <w:r>
        <w:rPr>
          <w:sz w:val="28"/>
          <w:szCs w:val="28"/>
        </w:rPr>
        <w:t xml:space="preserve">GV cùng HS phân tích những </w:t>
      </w:r>
      <w:r w:rsidR="00B07721">
        <w:rPr>
          <w:sz w:val="28"/>
          <w:szCs w:val="28"/>
        </w:rPr>
        <w:t>điể</w:t>
      </w:r>
      <w:r>
        <w:rPr>
          <w:sz w:val="28"/>
          <w:szCs w:val="28"/>
        </w:rPr>
        <w:t>m h</w:t>
      </w:r>
      <w:r w:rsidR="00B07721">
        <w:rPr>
          <w:sz w:val="28"/>
          <w:szCs w:val="28"/>
        </w:rPr>
        <w:t>ợ</w:t>
      </w:r>
      <w:r>
        <w:rPr>
          <w:sz w:val="28"/>
          <w:szCs w:val="28"/>
        </w:rPr>
        <w:t>p lí và chưa h</w:t>
      </w:r>
      <w:r w:rsidR="00B07721">
        <w:rPr>
          <w:sz w:val="28"/>
          <w:szCs w:val="28"/>
        </w:rPr>
        <w:t>ợ</w:t>
      </w:r>
      <w:r>
        <w:rPr>
          <w:sz w:val="28"/>
          <w:szCs w:val="28"/>
        </w:rPr>
        <w:t>p lí trong cách giải quyết tình huống của từng nhóm.</w:t>
      </w:r>
    </w:p>
    <w:p w14:paraId="46B50661" w14:textId="77777777" w:rsidR="00150A58" w:rsidRDefault="00837037" w:rsidP="00B27DAC">
      <w:pPr>
        <w:pStyle w:val="Vnbnnidung0"/>
        <w:numPr>
          <w:ilvl w:val="0"/>
          <w:numId w:val="497"/>
        </w:numPr>
        <w:tabs>
          <w:tab w:val="left" w:pos="142"/>
        </w:tabs>
        <w:spacing w:after="0" w:line="240" w:lineRule="auto"/>
        <w:ind w:right="-395"/>
        <w:jc w:val="both"/>
        <w:rPr>
          <w:sz w:val="28"/>
          <w:szCs w:val="28"/>
        </w:rPr>
      </w:pPr>
      <w:bookmarkStart w:id="4980" w:name="bookmark5052"/>
      <w:bookmarkEnd w:id="4980"/>
      <w:r>
        <w:rPr>
          <w:sz w:val="28"/>
          <w:szCs w:val="28"/>
        </w:rPr>
        <w:t>GV nhận xét và đánh giá chung kết quả thực hiện nhiệm vụ của các nhóm.</w:t>
      </w:r>
    </w:p>
    <w:p w14:paraId="29C286D1" w14:textId="77777777" w:rsidR="00150A58" w:rsidRDefault="00837037" w:rsidP="00A5492F">
      <w:pPr>
        <w:pStyle w:val="Vnbnnidung0"/>
        <w:spacing w:after="0" w:line="240" w:lineRule="auto"/>
        <w:jc w:val="both"/>
        <w:rPr>
          <w:sz w:val="28"/>
          <w:szCs w:val="28"/>
        </w:rPr>
      </w:pPr>
      <w:r>
        <w:rPr>
          <w:b/>
          <w:bCs/>
          <w:sz w:val="28"/>
          <w:szCs w:val="28"/>
        </w:rPr>
        <w:t>D. HOẠT ĐỘNG VẬN DỤNG</w:t>
      </w:r>
    </w:p>
    <w:p w14:paraId="26BABB1F" w14:textId="77777777" w:rsidR="00150A58" w:rsidRDefault="00837037" w:rsidP="00B27DAC">
      <w:pPr>
        <w:pStyle w:val="Tiu20"/>
        <w:keepNext/>
        <w:keepLines/>
        <w:numPr>
          <w:ilvl w:val="0"/>
          <w:numId w:val="530"/>
        </w:numPr>
        <w:tabs>
          <w:tab w:val="left" w:pos="284"/>
        </w:tabs>
        <w:spacing w:after="0" w:line="240" w:lineRule="auto"/>
        <w:rPr>
          <w:sz w:val="28"/>
          <w:szCs w:val="28"/>
        </w:rPr>
      </w:pPr>
      <w:bookmarkStart w:id="4981" w:name="bookmark5055"/>
      <w:bookmarkStart w:id="4982" w:name="bookmark5054"/>
      <w:bookmarkStart w:id="4983" w:name="bookmark5056"/>
      <w:bookmarkStart w:id="4984" w:name="bookmark5053"/>
      <w:bookmarkEnd w:id="4981"/>
      <w:r>
        <w:rPr>
          <w:sz w:val="28"/>
          <w:szCs w:val="28"/>
        </w:rPr>
        <w:t>Mục tiêu:</w:t>
      </w:r>
      <w:bookmarkEnd w:id="4982"/>
      <w:bookmarkEnd w:id="4983"/>
      <w:bookmarkEnd w:id="4984"/>
    </w:p>
    <w:p w14:paraId="64A95AC4" w14:textId="77777777" w:rsidR="00150A58" w:rsidRDefault="00837037" w:rsidP="00597D59">
      <w:pPr>
        <w:pStyle w:val="Vnbnnidung0"/>
        <w:tabs>
          <w:tab w:val="left" w:pos="284"/>
        </w:tabs>
        <w:spacing w:after="0" w:line="240" w:lineRule="auto"/>
        <w:rPr>
          <w:sz w:val="28"/>
          <w:szCs w:val="28"/>
        </w:rPr>
      </w:pPr>
      <w:r>
        <w:rPr>
          <w:sz w:val="28"/>
          <w:szCs w:val="28"/>
        </w:rPr>
        <w:t>-</w:t>
      </w:r>
      <w:r w:rsidR="00B07721">
        <w:rPr>
          <w:sz w:val="28"/>
          <w:szCs w:val="28"/>
        </w:rPr>
        <w:t xml:space="preserve"> </w:t>
      </w:r>
      <w:r>
        <w:rPr>
          <w:sz w:val="28"/>
          <w:szCs w:val="28"/>
        </w:rPr>
        <w:t>Vận dụng được những kiến thức, kinh nghiệm mới đã lĩnh hội được để chủ động, tự giác làm việc nhà và làm việc nhà đạt kết quả;</w:t>
      </w:r>
    </w:p>
    <w:p w14:paraId="500C0E7C" w14:textId="77777777" w:rsidR="00150A58" w:rsidRDefault="00837037" w:rsidP="00B27DAC">
      <w:pPr>
        <w:pStyle w:val="Vnbnnidung0"/>
        <w:numPr>
          <w:ilvl w:val="0"/>
          <w:numId w:val="497"/>
        </w:numPr>
        <w:tabs>
          <w:tab w:val="left" w:pos="142"/>
          <w:tab w:val="left" w:pos="284"/>
        </w:tabs>
        <w:spacing w:after="0" w:line="240" w:lineRule="auto"/>
        <w:ind w:right="-537"/>
        <w:jc w:val="both"/>
        <w:rPr>
          <w:sz w:val="28"/>
          <w:szCs w:val="28"/>
        </w:rPr>
      </w:pPr>
      <w:bookmarkStart w:id="4985" w:name="bookmark5057"/>
      <w:bookmarkEnd w:id="4985"/>
      <w:r>
        <w:rPr>
          <w:sz w:val="28"/>
          <w:szCs w:val="28"/>
        </w:rPr>
        <w:t>Rèn luyện phẩm chất chăm chỉ, trách nhiệm, năng lực thực hành vận dụng.</w:t>
      </w:r>
    </w:p>
    <w:p w14:paraId="7994797E" w14:textId="77777777" w:rsidR="00150A58" w:rsidRDefault="00837037" w:rsidP="00B27DAC">
      <w:pPr>
        <w:pStyle w:val="Tiu20"/>
        <w:keepNext/>
        <w:keepLines/>
        <w:numPr>
          <w:ilvl w:val="0"/>
          <w:numId w:val="530"/>
        </w:numPr>
        <w:tabs>
          <w:tab w:val="left" w:pos="142"/>
          <w:tab w:val="left" w:pos="284"/>
        </w:tabs>
        <w:spacing w:after="0" w:line="240" w:lineRule="auto"/>
        <w:ind w:right="-537"/>
        <w:rPr>
          <w:sz w:val="28"/>
          <w:szCs w:val="28"/>
        </w:rPr>
      </w:pPr>
      <w:bookmarkStart w:id="4986" w:name="bookmark5060"/>
      <w:bookmarkStart w:id="4987" w:name="bookmark5061"/>
      <w:bookmarkStart w:id="4988" w:name="bookmark5059"/>
      <w:bookmarkStart w:id="4989" w:name="bookmark5058"/>
      <w:bookmarkEnd w:id="4986"/>
      <w:r>
        <w:rPr>
          <w:sz w:val="28"/>
          <w:szCs w:val="28"/>
        </w:rPr>
        <w:t>Nội dung:</w:t>
      </w:r>
      <w:bookmarkEnd w:id="4987"/>
      <w:bookmarkEnd w:id="4988"/>
      <w:bookmarkEnd w:id="4989"/>
    </w:p>
    <w:p w14:paraId="5005DDCB" w14:textId="77777777" w:rsidR="00150A58" w:rsidRDefault="00837037" w:rsidP="00B27DAC">
      <w:pPr>
        <w:pStyle w:val="Vnbnnidung0"/>
        <w:numPr>
          <w:ilvl w:val="0"/>
          <w:numId w:val="497"/>
        </w:numPr>
        <w:tabs>
          <w:tab w:val="left" w:pos="142"/>
        </w:tabs>
        <w:spacing w:after="0" w:line="240" w:lineRule="auto"/>
        <w:ind w:right="-537"/>
        <w:jc w:val="both"/>
        <w:rPr>
          <w:sz w:val="28"/>
          <w:szCs w:val="28"/>
        </w:rPr>
      </w:pPr>
      <w:bookmarkStart w:id="4990" w:name="bookmark5062"/>
      <w:bookmarkEnd w:id="4990"/>
      <w:r>
        <w:rPr>
          <w:sz w:val="28"/>
          <w:szCs w:val="28"/>
        </w:rPr>
        <w:t>GV yêu cầu HS trả lời câu hỏi ở hoạt động Vận dụng trong SGK Hoạt động trải nghiệm, hướng nghiệp 6.</w:t>
      </w:r>
    </w:p>
    <w:p w14:paraId="0C1A9AE0" w14:textId="77777777" w:rsidR="00150A58" w:rsidRDefault="00837037" w:rsidP="00B27DAC">
      <w:pPr>
        <w:pStyle w:val="Vnbnnidung0"/>
        <w:numPr>
          <w:ilvl w:val="0"/>
          <w:numId w:val="497"/>
        </w:numPr>
        <w:tabs>
          <w:tab w:val="left" w:pos="142"/>
        </w:tabs>
        <w:spacing w:after="0" w:line="240" w:lineRule="auto"/>
        <w:ind w:right="-537"/>
        <w:jc w:val="both"/>
        <w:rPr>
          <w:sz w:val="28"/>
          <w:szCs w:val="28"/>
        </w:rPr>
      </w:pPr>
      <w:bookmarkStart w:id="4991" w:name="bookmark5063"/>
      <w:bookmarkEnd w:id="4991"/>
      <w:r>
        <w:rPr>
          <w:sz w:val="28"/>
          <w:szCs w:val="28"/>
        </w:rPr>
        <w:t>HS thảo luận và trả lời câu hỏi trong SGK Hoạt động trải nghiệm, hướng nghiệp 6.</w:t>
      </w:r>
    </w:p>
    <w:p w14:paraId="73B44CF4" w14:textId="77777777" w:rsidR="00150A58" w:rsidRDefault="00837037" w:rsidP="00B27DAC">
      <w:pPr>
        <w:pStyle w:val="Vnbnnidung0"/>
        <w:numPr>
          <w:ilvl w:val="0"/>
          <w:numId w:val="530"/>
        </w:numPr>
        <w:tabs>
          <w:tab w:val="left" w:pos="284"/>
        </w:tabs>
        <w:spacing w:after="0" w:line="240" w:lineRule="auto"/>
        <w:jc w:val="both"/>
        <w:rPr>
          <w:sz w:val="28"/>
          <w:szCs w:val="28"/>
        </w:rPr>
      </w:pPr>
      <w:bookmarkStart w:id="4992" w:name="bookmark5064"/>
      <w:bookmarkEnd w:id="4992"/>
      <w:r>
        <w:rPr>
          <w:b/>
          <w:bCs/>
          <w:sz w:val="28"/>
          <w:szCs w:val="28"/>
        </w:rPr>
        <w:t xml:space="preserve">Sản phẩm: </w:t>
      </w:r>
      <w:r>
        <w:rPr>
          <w:sz w:val="28"/>
          <w:szCs w:val="28"/>
        </w:rPr>
        <w:t xml:space="preserve">Kết quả </w:t>
      </w:r>
      <w:r w:rsidR="00B07721">
        <w:rPr>
          <w:sz w:val="28"/>
          <w:szCs w:val="28"/>
        </w:rPr>
        <w:t>củ</w:t>
      </w:r>
      <w:r>
        <w:rPr>
          <w:sz w:val="28"/>
          <w:szCs w:val="28"/>
        </w:rPr>
        <w:t>a HS</w:t>
      </w:r>
    </w:p>
    <w:p w14:paraId="66F914B7" w14:textId="77777777" w:rsidR="00150A58" w:rsidRDefault="00837037" w:rsidP="00B27DAC">
      <w:pPr>
        <w:pStyle w:val="Tiu20"/>
        <w:keepNext/>
        <w:keepLines/>
        <w:numPr>
          <w:ilvl w:val="0"/>
          <w:numId w:val="530"/>
        </w:numPr>
        <w:tabs>
          <w:tab w:val="left" w:pos="284"/>
        </w:tabs>
        <w:spacing w:after="0" w:line="240" w:lineRule="auto"/>
        <w:jc w:val="both"/>
        <w:rPr>
          <w:sz w:val="28"/>
          <w:szCs w:val="28"/>
        </w:rPr>
      </w:pPr>
      <w:bookmarkStart w:id="4993" w:name="bookmark5067"/>
      <w:bookmarkStart w:id="4994" w:name="bookmark5066"/>
      <w:bookmarkStart w:id="4995" w:name="bookmark5065"/>
      <w:bookmarkStart w:id="4996" w:name="bookmark5068"/>
      <w:bookmarkEnd w:id="4993"/>
      <w:r>
        <w:rPr>
          <w:sz w:val="28"/>
          <w:szCs w:val="28"/>
        </w:rPr>
        <w:t>Tổ chức thực hiện:</w:t>
      </w:r>
      <w:bookmarkEnd w:id="4994"/>
      <w:bookmarkEnd w:id="4995"/>
      <w:bookmarkEnd w:id="4996"/>
    </w:p>
    <w:p w14:paraId="7C9C95DB" w14:textId="77777777" w:rsidR="00150A58" w:rsidRDefault="00837037" w:rsidP="00A5492F">
      <w:pPr>
        <w:pStyle w:val="Vnbnnidung0"/>
        <w:spacing w:after="0" w:line="240" w:lineRule="auto"/>
        <w:jc w:val="both"/>
        <w:rPr>
          <w:sz w:val="28"/>
          <w:szCs w:val="28"/>
        </w:rPr>
      </w:pPr>
      <w:r>
        <w:rPr>
          <w:sz w:val="28"/>
          <w:szCs w:val="28"/>
        </w:rPr>
        <w:t>GV yêu cầu HS về nhà thực hiện:</w:t>
      </w:r>
    </w:p>
    <w:p w14:paraId="1E2DE98C" w14:textId="77777777" w:rsidR="00150A58" w:rsidRDefault="00B07721" w:rsidP="00B27DAC">
      <w:pPr>
        <w:pStyle w:val="Vnbnnidung0"/>
        <w:numPr>
          <w:ilvl w:val="0"/>
          <w:numId w:val="497"/>
        </w:numPr>
        <w:tabs>
          <w:tab w:val="left" w:pos="142"/>
        </w:tabs>
        <w:spacing w:after="0" w:line="240" w:lineRule="auto"/>
        <w:jc w:val="both"/>
        <w:rPr>
          <w:sz w:val="28"/>
          <w:szCs w:val="28"/>
        </w:rPr>
      </w:pPr>
      <w:bookmarkStart w:id="4997" w:name="bookmark5069"/>
      <w:bookmarkEnd w:id="4997"/>
      <w:r>
        <w:rPr>
          <w:sz w:val="28"/>
          <w:szCs w:val="28"/>
        </w:rPr>
        <w:t>Chủ</w:t>
      </w:r>
      <w:r w:rsidR="00837037">
        <w:rPr>
          <w:sz w:val="28"/>
          <w:szCs w:val="28"/>
        </w:rPr>
        <w:t xml:space="preserve"> động, tự giác làm những công việc nhà phù hợp với lứa tuổi.</w:t>
      </w:r>
    </w:p>
    <w:p w14:paraId="6265646B" w14:textId="77777777" w:rsidR="00150A58" w:rsidRDefault="00837037" w:rsidP="00B27DAC">
      <w:pPr>
        <w:pStyle w:val="Vnbnnidung0"/>
        <w:numPr>
          <w:ilvl w:val="0"/>
          <w:numId w:val="497"/>
        </w:numPr>
        <w:tabs>
          <w:tab w:val="left" w:pos="142"/>
        </w:tabs>
        <w:spacing w:after="0" w:line="240" w:lineRule="auto"/>
        <w:jc w:val="both"/>
        <w:rPr>
          <w:sz w:val="28"/>
          <w:szCs w:val="28"/>
        </w:rPr>
      </w:pPr>
      <w:bookmarkStart w:id="4998" w:name="bookmark5070"/>
      <w:bookmarkEnd w:id="4998"/>
      <w:r>
        <w:rPr>
          <w:sz w:val="28"/>
          <w:szCs w:val="28"/>
        </w:rPr>
        <w:t>Nhờ bố mẹ hướng dẫn những việc em chưa biết cách làm và nhận xét việc thực hiện của em.</w:t>
      </w:r>
    </w:p>
    <w:p w14:paraId="66CA3E6D" w14:textId="77777777" w:rsidR="00150A58" w:rsidRDefault="00837037" w:rsidP="00B27DAC">
      <w:pPr>
        <w:pStyle w:val="Vnbnnidung0"/>
        <w:numPr>
          <w:ilvl w:val="0"/>
          <w:numId w:val="497"/>
        </w:numPr>
        <w:tabs>
          <w:tab w:val="left" w:pos="142"/>
        </w:tabs>
        <w:spacing w:after="0" w:line="240" w:lineRule="auto"/>
        <w:jc w:val="both"/>
        <w:rPr>
          <w:sz w:val="28"/>
          <w:szCs w:val="28"/>
        </w:rPr>
      </w:pPr>
      <w:bookmarkStart w:id="4999" w:name="bookmark5071"/>
      <w:bookmarkEnd w:id="4999"/>
      <w:r>
        <w:rPr>
          <w:sz w:val="28"/>
          <w:szCs w:val="28"/>
        </w:rPr>
        <w:t>Có kế hoạch khác phục và thực hiện những việc nhà em ngại làm.</w:t>
      </w:r>
    </w:p>
    <w:p w14:paraId="77C9C877" w14:textId="77777777" w:rsidR="00150A58" w:rsidRPr="00597D59" w:rsidRDefault="00837037" w:rsidP="00A5492F">
      <w:pPr>
        <w:pStyle w:val="Vnbnnidung0"/>
        <w:spacing w:after="0" w:line="240" w:lineRule="auto"/>
        <w:jc w:val="both"/>
        <w:rPr>
          <w:b/>
          <w:bCs/>
          <w:sz w:val="28"/>
          <w:szCs w:val="28"/>
        </w:rPr>
      </w:pPr>
      <w:r w:rsidRPr="00597D59">
        <w:rPr>
          <w:b/>
          <w:bCs/>
          <w:sz w:val="28"/>
          <w:szCs w:val="28"/>
        </w:rPr>
        <w:t>TỐNG KẾT</w:t>
      </w:r>
    </w:p>
    <w:p w14:paraId="131C7A83" w14:textId="77777777" w:rsidR="00150A58" w:rsidRDefault="00837037" w:rsidP="00B27DAC">
      <w:pPr>
        <w:pStyle w:val="Vnbnnidung0"/>
        <w:numPr>
          <w:ilvl w:val="0"/>
          <w:numId w:val="497"/>
        </w:numPr>
        <w:tabs>
          <w:tab w:val="left" w:pos="142"/>
        </w:tabs>
        <w:spacing w:after="0" w:line="240" w:lineRule="auto"/>
        <w:jc w:val="both"/>
        <w:rPr>
          <w:sz w:val="28"/>
          <w:szCs w:val="28"/>
        </w:rPr>
      </w:pPr>
      <w:bookmarkStart w:id="5000" w:name="bookmark5072"/>
      <w:bookmarkEnd w:id="5000"/>
      <w:r>
        <w:rPr>
          <w:sz w:val="28"/>
          <w:szCs w:val="28"/>
        </w:rPr>
        <w:t>GV yêu cầu HS chia sẻ những điều thu hoạch/ học được/ những bài học kinh nghiệm rút ra sau khi tham gia các hoạt động.</w:t>
      </w:r>
    </w:p>
    <w:p w14:paraId="4694C20A" w14:textId="77777777" w:rsidR="00150A58" w:rsidRDefault="00837037" w:rsidP="00B27DAC">
      <w:pPr>
        <w:pStyle w:val="Vnbnnidung0"/>
        <w:numPr>
          <w:ilvl w:val="0"/>
          <w:numId w:val="497"/>
        </w:numPr>
        <w:tabs>
          <w:tab w:val="left" w:pos="142"/>
        </w:tabs>
        <w:spacing w:after="0" w:line="240" w:lineRule="auto"/>
        <w:rPr>
          <w:sz w:val="28"/>
          <w:szCs w:val="28"/>
        </w:rPr>
      </w:pPr>
      <w:bookmarkStart w:id="5001" w:name="bookmark5073"/>
      <w:bookmarkEnd w:id="5001"/>
      <w:r>
        <w:rPr>
          <w:sz w:val="28"/>
          <w:szCs w:val="28"/>
        </w:rPr>
        <w:t xml:space="preserve">GV kết luận chung: HS lớp 6, ngoài việc chăm chỉ học tập </w:t>
      </w:r>
      <w:r w:rsidR="00B07721">
        <w:rPr>
          <w:sz w:val="28"/>
          <w:szCs w:val="28"/>
        </w:rPr>
        <w:t>cầ</w:t>
      </w:r>
      <w:r>
        <w:rPr>
          <w:sz w:val="28"/>
          <w:szCs w:val="28"/>
        </w:rPr>
        <w:t xml:space="preserve">n phải </w:t>
      </w:r>
      <w:r w:rsidR="00B07721">
        <w:rPr>
          <w:sz w:val="28"/>
          <w:szCs w:val="28"/>
        </w:rPr>
        <w:t>chủ</w:t>
      </w:r>
      <w:r>
        <w:rPr>
          <w:sz w:val="28"/>
          <w:szCs w:val="28"/>
        </w:rPr>
        <w:t xml:space="preserve"> động, tự giác tham gia giúp đ</w:t>
      </w:r>
      <w:r w:rsidR="00B07721">
        <w:rPr>
          <w:sz w:val="28"/>
          <w:szCs w:val="28"/>
        </w:rPr>
        <w:t>ỡ</w:t>
      </w:r>
      <w:r>
        <w:rPr>
          <w:sz w:val="28"/>
          <w:szCs w:val="28"/>
        </w:rPr>
        <w:t xml:space="preserve"> gia đình làm một số việc nhà phù hợp l</w:t>
      </w:r>
      <w:r w:rsidR="00B07721">
        <w:rPr>
          <w:sz w:val="28"/>
          <w:szCs w:val="28"/>
        </w:rPr>
        <w:t>ứ</w:t>
      </w:r>
      <w:r>
        <w:rPr>
          <w:sz w:val="28"/>
          <w:szCs w:val="28"/>
        </w:rPr>
        <w:t xml:space="preserve">a </w:t>
      </w:r>
      <w:r w:rsidR="00B07721">
        <w:rPr>
          <w:sz w:val="28"/>
          <w:szCs w:val="28"/>
        </w:rPr>
        <w:t>tuổ</w:t>
      </w:r>
      <w:r>
        <w:rPr>
          <w:sz w:val="28"/>
          <w:szCs w:val="28"/>
        </w:rPr>
        <w:t xml:space="preserve">i. Khi được bố mẹ, người thân yêu cầu hay </w:t>
      </w:r>
      <w:r w:rsidR="00B07721">
        <w:rPr>
          <w:sz w:val="28"/>
          <w:szCs w:val="28"/>
        </w:rPr>
        <w:t>đề</w:t>
      </w:r>
      <w:r>
        <w:rPr>
          <w:sz w:val="28"/>
          <w:szCs w:val="28"/>
        </w:rPr>
        <w:t xml:space="preserve"> nghị giúp việc nhà thì dù thích hay không thích cũng phải làm để thể hiện trách nhiệm của người con và là một thành viên của gia đình.</w:t>
      </w:r>
    </w:p>
    <w:p w14:paraId="53E4DA4A" w14:textId="77777777" w:rsidR="00150A58" w:rsidRPr="00352857" w:rsidRDefault="00837037" w:rsidP="00B27DAC">
      <w:pPr>
        <w:pStyle w:val="Vnbnnidung0"/>
        <w:numPr>
          <w:ilvl w:val="0"/>
          <w:numId w:val="497"/>
        </w:numPr>
        <w:tabs>
          <w:tab w:val="left" w:pos="142"/>
        </w:tabs>
        <w:spacing w:after="0" w:line="240" w:lineRule="auto"/>
        <w:rPr>
          <w:sz w:val="28"/>
          <w:szCs w:val="28"/>
        </w:rPr>
      </w:pPr>
      <w:bookmarkStart w:id="5002" w:name="bookmark5074"/>
      <w:bookmarkEnd w:id="5002"/>
      <w:r>
        <w:rPr>
          <w:sz w:val="28"/>
          <w:szCs w:val="28"/>
        </w:rPr>
        <w:t>GV nhận xét chung về tinh thần, thái độ tham gia các hoạt động của HS; động viên, khen ngợi những HS tích cực, có nhiều đóng góp trong các hoạt động.</w:t>
      </w:r>
    </w:p>
    <w:p w14:paraId="0D972EDD" w14:textId="77777777" w:rsidR="00352857" w:rsidRPr="006714C0" w:rsidRDefault="00352857" w:rsidP="00352857">
      <w:pPr>
        <w:pStyle w:val="Vnbnnidung0"/>
        <w:tabs>
          <w:tab w:val="left" w:pos="268"/>
        </w:tabs>
        <w:spacing w:after="0" w:line="240" w:lineRule="auto"/>
        <w:jc w:val="both"/>
        <w:rPr>
          <w:sz w:val="28"/>
          <w:szCs w:val="28"/>
        </w:rPr>
      </w:pPr>
    </w:p>
    <w:p w14:paraId="7BED8FED" w14:textId="77777777" w:rsidR="00352857" w:rsidRDefault="00597D59" w:rsidP="00597D59">
      <w:pPr>
        <w:pStyle w:val="Chthchbng0"/>
        <w:rPr>
          <w:sz w:val="28"/>
          <w:szCs w:val="28"/>
        </w:rPr>
      </w:pPr>
      <w:r>
        <w:rPr>
          <w:sz w:val="28"/>
          <w:szCs w:val="28"/>
          <w:lang w:val="en-US"/>
        </w:rPr>
        <w:t xml:space="preserve">IV. </w:t>
      </w:r>
      <w:r w:rsidR="00352857">
        <w:rPr>
          <w:sz w:val="28"/>
          <w:szCs w:val="28"/>
        </w:rPr>
        <w:t>KẾ HOẠCH ĐÁNH GIÁ</w:t>
      </w:r>
    </w:p>
    <w:p w14:paraId="63B7676A" w14:textId="77777777" w:rsidR="00597D59" w:rsidRDefault="00597D59" w:rsidP="00597D59">
      <w:pPr>
        <w:pStyle w:val="Chthchbng0"/>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352857" w14:paraId="1F19627F" w14:textId="77777777" w:rsidTr="007431D6">
        <w:tc>
          <w:tcPr>
            <w:tcW w:w="2538" w:type="dxa"/>
          </w:tcPr>
          <w:p w14:paraId="0E073224" w14:textId="77777777" w:rsidR="00352857" w:rsidRDefault="00352857" w:rsidP="007431D6">
            <w:pPr>
              <w:pStyle w:val="Chthchbng0"/>
              <w:rPr>
                <w:sz w:val="28"/>
                <w:szCs w:val="28"/>
                <w:lang w:val="en-US"/>
              </w:rPr>
            </w:pPr>
            <w:r>
              <w:rPr>
                <w:b w:val="0"/>
                <w:bCs w:val="0"/>
                <w:sz w:val="28"/>
                <w:szCs w:val="28"/>
              </w:rPr>
              <w:t>Hình thức đánh giá</w:t>
            </w:r>
          </w:p>
        </w:tc>
        <w:tc>
          <w:tcPr>
            <w:tcW w:w="3420" w:type="dxa"/>
          </w:tcPr>
          <w:p w14:paraId="451B4062" w14:textId="77777777" w:rsidR="00352857" w:rsidRPr="00346900" w:rsidRDefault="00352857"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4181B702" w14:textId="77777777" w:rsidR="00352857" w:rsidRPr="00346900" w:rsidRDefault="00352857" w:rsidP="007431D6">
            <w:pPr>
              <w:pStyle w:val="Chthchbng0"/>
              <w:rPr>
                <w:b w:val="0"/>
                <w:sz w:val="28"/>
                <w:szCs w:val="28"/>
                <w:lang w:val="en-US"/>
              </w:rPr>
            </w:pPr>
            <w:r w:rsidRPr="00346900">
              <w:rPr>
                <w:b w:val="0"/>
                <w:bCs w:val="0"/>
                <w:sz w:val="28"/>
                <w:szCs w:val="28"/>
              </w:rPr>
              <w:t>Công cụ đánh giá</w:t>
            </w:r>
          </w:p>
        </w:tc>
        <w:tc>
          <w:tcPr>
            <w:tcW w:w="1505" w:type="dxa"/>
          </w:tcPr>
          <w:p w14:paraId="2856A58A" w14:textId="77777777" w:rsidR="00352857" w:rsidRPr="00346900" w:rsidRDefault="00352857"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64C9AAED" w14:textId="77777777" w:rsidTr="007431D6">
        <w:tc>
          <w:tcPr>
            <w:tcW w:w="2538" w:type="dxa"/>
          </w:tcPr>
          <w:p w14:paraId="2BE460EE"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7367462D"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5BFC23A2"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72EFDE48"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772F6797"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70A5FA5F"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2A830BB8"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00655968"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4B2389CD"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2D6A5EF5" w14:textId="77777777" w:rsidR="00352857" w:rsidRDefault="00352857" w:rsidP="007431D6">
            <w:pPr>
              <w:pStyle w:val="Chthchbng0"/>
              <w:rPr>
                <w:sz w:val="28"/>
                <w:szCs w:val="28"/>
                <w:lang w:val="en-US"/>
              </w:rPr>
            </w:pPr>
          </w:p>
        </w:tc>
      </w:tr>
    </w:tbl>
    <w:p w14:paraId="27AF42B5" w14:textId="77777777" w:rsidR="00352857" w:rsidRPr="00346900" w:rsidRDefault="00352857" w:rsidP="00352857">
      <w:pPr>
        <w:pStyle w:val="Chthchbng0"/>
        <w:rPr>
          <w:sz w:val="28"/>
          <w:szCs w:val="28"/>
          <w:lang w:val="en-US"/>
        </w:rPr>
      </w:pPr>
    </w:p>
    <w:p w14:paraId="099ECFDB"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 xml:space="preserve">(Đính kèm các phiếu học tập/bảng </w:t>
      </w:r>
      <w:r w:rsidR="00B07721">
        <w:rPr>
          <w:b w:val="0"/>
          <w:bCs w:val="0"/>
          <w:iCs/>
          <w:sz w:val="28"/>
          <w:szCs w:val="28"/>
        </w:rPr>
        <w:t>kiể</w:t>
      </w:r>
      <w:r w:rsidRPr="00346900">
        <w:rPr>
          <w:b w:val="0"/>
          <w:bCs w:val="0"/>
          <w:iCs/>
          <w:sz w:val="28"/>
          <w:szCs w:val="28"/>
        </w:rPr>
        <w:t>m....)</w:t>
      </w:r>
    </w:p>
    <w:p w14:paraId="2C98BD95" w14:textId="77777777" w:rsidR="00352857" w:rsidRDefault="00352857" w:rsidP="00352857">
      <w:pPr>
        <w:pStyle w:val="Vnbnnidung0"/>
        <w:tabs>
          <w:tab w:val="left" w:pos="268"/>
        </w:tabs>
        <w:spacing w:after="0" w:line="240" w:lineRule="auto"/>
        <w:jc w:val="both"/>
        <w:rPr>
          <w:sz w:val="28"/>
          <w:szCs w:val="28"/>
          <w:lang w:val="en-US"/>
        </w:rPr>
      </w:pPr>
    </w:p>
    <w:p w14:paraId="7AADB95E" w14:textId="77777777" w:rsidR="00150A58" w:rsidRDefault="00150A58" w:rsidP="00A5492F">
      <w:pPr>
        <w:jc w:val="center"/>
        <w:rPr>
          <w:rFonts w:ascii="Times New Roman" w:hAnsi="Times New Roman" w:cs="Times New Roman"/>
          <w:sz w:val="28"/>
          <w:szCs w:val="28"/>
        </w:rPr>
        <w:sectPr w:rsidR="00150A58" w:rsidSect="00F66EF1">
          <w:pgSz w:w="12240" w:h="15840"/>
          <w:pgMar w:top="851" w:right="1491" w:bottom="993" w:left="1505" w:header="709" w:footer="675" w:gutter="0"/>
          <w:cols w:space="720"/>
          <w:docGrid w:linePitch="360"/>
        </w:sectPr>
      </w:pPr>
    </w:p>
    <w:p w14:paraId="75AD4CD9" w14:textId="77777777" w:rsidR="00150A58" w:rsidRPr="006714C0" w:rsidRDefault="00837037" w:rsidP="00B07721">
      <w:pPr>
        <w:pStyle w:val="Vnbnnidung0"/>
        <w:spacing w:after="0" w:line="276" w:lineRule="auto"/>
        <w:rPr>
          <w:sz w:val="28"/>
          <w:szCs w:val="28"/>
        </w:rPr>
      </w:pPr>
      <w:r>
        <w:rPr>
          <w:sz w:val="28"/>
          <w:szCs w:val="28"/>
        </w:rPr>
        <w:lastRenderedPageBreak/>
        <w:t>Ngày soạn:</w:t>
      </w:r>
      <w:r w:rsidR="00597D59" w:rsidRPr="006714C0">
        <w:rPr>
          <w:sz w:val="28"/>
          <w:szCs w:val="28"/>
        </w:rPr>
        <w:t xml:space="preserve"> 23/01/2022</w:t>
      </w:r>
    </w:p>
    <w:p w14:paraId="146A0ADC" w14:textId="77777777" w:rsidR="00150A58" w:rsidRPr="00B07721" w:rsidRDefault="00837037" w:rsidP="00B07721">
      <w:pPr>
        <w:pStyle w:val="Tiu20"/>
        <w:keepNext/>
        <w:keepLines/>
        <w:spacing w:after="0" w:line="276" w:lineRule="auto"/>
        <w:jc w:val="center"/>
        <w:rPr>
          <w:color w:val="FF0000"/>
          <w:sz w:val="28"/>
          <w:szCs w:val="28"/>
        </w:rPr>
      </w:pPr>
      <w:bookmarkStart w:id="5003" w:name="bookmark5078"/>
      <w:bookmarkStart w:id="5004" w:name="bookmark5076"/>
      <w:bookmarkStart w:id="5005" w:name="bookmark5077"/>
      <w:r w:rsidRPr="00B07721">
        <w:rPr>
          <w:color w:val="FF0000"/>
          <w:sz w:val="28"/>
          <w:szCs w:val="28"/>
        </w:rPr>
        <w:t xml:space="preserve">TUẦN 20- TIẾT </w:t>
      </w:r>
      <w:r w:rsidR="00597D59" w:rsidRPr="006714C0">
        <w:rPr>
          <w:color w:val="FF0000"/>
          <w:sz w:val="28"/>
          <w:szCs w:val="28"/>
        </w:rPr>
        <w:t>60</w:t>
      </w:r>
      <w:r w:rsidRPr="00B07721">
        <w:rPr>
          <w:color w:val="FF0000"/>
          <w:sz w:val="28"/>
          <w:szCs w:val="28"/>
        </w:rPr>
        <w:t>: SINH HOẠT LỚP</w:t>
      </w:r>
      <w:bookmarkEnd w:id="5003"/>
      <w:bookmarkEnd w:id="5004"/>
      <w:bookmarkEnd w:id="5005"/>
    </w:p>
    <w:p w14:paraId="432F4E4C" w14:textId="77777777" w:rsidR="00B07721" w:rsidRDefault="00837037" w:rsidP="00B07721">
      <w:pPr>
        <w:pStyle w:val="Vnbnnidung0"/>
        <w:spacing w:after="0" w:line="276" w:lineRule="auto"/>
        <w:jc w:val="center"/>
        <w:rPr>
          <w:b/>
          <w:bCs/>
          <w:sz w:val="28"/>
          <w:szCs w:val="28"/>
        </w:rPr>
      </w:pPr>
      <w:r w:rsidRPr="00B07721">
        <w:rPr>
          <w:b/>
          <w:bCs/>
          <w:sz w:val="28"/>
          <w:szCs w:val="28"/>
        </w:rPr>
        <w:t xml:space="preserve">THỂ HIỆN </w:t>
      </w:r>
      <w:r w:rsidR="00B07721">
        <w:rPr>
          <w:b/>
          <w:bCs/>
          <w:sz w:val="28"/>
          <w:szCs w:val="28"/>
        </w:rPr>
        <w:t>"</w:t>
      </w:r>
      <w:r w:rsidRPr="00B07721">
        <w:rPr>
          <w:b/>
          <w:bCs/>
          <w:sz w:val="28"/>
          <w:szCs w:val="28"/>
        </w:rPr>
        <w:t xml:space="preserve">KHÉO TAY HAY </w:t>
      </w:r>
      <w:r w:rsidR="00B07721">
        <w:rPr>
          <w:b/>
          <w:bCs/>
          <w:sz w:val="28"/>
          <w:szCs w:val="28"/>
        </w:rPr>
        <w:t xml:space="preserve">LÀM". </w:t>
      </w:r>
    </w:p>
    <w:p w14:paraId="08DB922E" w14:textId="77777777" w:rsidR="00150A58" w:rsidRPr="00B07721" w:rsidRDefault="00837037" w:rsidP="00B07721">
      <w:pPr>
        <w:pStyle w:val="Vnbnnidung0"/>
        <w:spacing w:after="0" w:line="276" w:lineRule="auto"/>
        <w:jc w:val="center"/>
        <w:rPr>
          <w:b/>
          <w:bCs/>
          <w:sz w:val="28"/>
          <w:szCs w:val="28"/>
        </w:rPr>
      </w:pPr>
      <w:r w:rsidRPr="00B07721">
        <w:rPr>
          <w:b/>
          <w:bCs/>
          <w:sz w:val="28"/>
          <w:szCs w:val="28"/>
        </w:rPr>
        <w:t>NHỮNG VIỆC NHÀ CHỦ ĐỘNG</w:t>
      </w:r>
      <w:r w:rsidR="00B07721">
        <w:rPr>
          <w:b/>
          <w:bCs/>
          <w:sz w:val="28"/>
          <w:szCs w:val="28"/>
        </w:rPr>
        <w:t xml:space="preserve"> </w:t>
      </w:r>
      <w:r w:rsidRPr="00B07721">
        <w:rPr>
          <w:b/>
          <w:bCs/>
          <w:sz w:val="28"/>
          <w:szCs w:val="28"/>
        </w:rPr>
        <w:t xml:space="preserve">THỰC HIỆN </w:t>
      </w:r>
    </w:p>
    <w:p w14:paraId="6A8396A5" w14:textId="77777777" w:rsidR="00150A58" w:rsidRDefault="00837037" w:rsidP="00B27DAC">
      <w:pPr>
        <w:pStyle w:val="Vnbnnidung0"/>
        <w:numPr>
          <w:ilvl w:val="0"/>
          <w:numId w:val="531"/>
        </w:numPr>
        <w:tabs>
          <w:tab w:val="left" w:pos="284"/>
        </w:tabs>
        <w:spacing w:after="0" w:line="240" w:lineRule="auto"/>
        <w:ind w:right="-601"/>
        <w:rPr>
          <w:sz w:val="28"/>
          <w:szCs w:val="28"/>
        </w:rPr>
      </w:pPr>
      <w:bookmarkStart w:id="5006" w:name="bookmark5079"/>
      <w:bookmarkEnd w:id="5006"/>
      <w:r>
        <w:rPr>
          <w:b/>
          <w:bCs/>
          <w:sz w:val="28"/>
          <w:szCs w:val="28"/>
        </w:rPr>
        <w:t>MỤC TIÊU</w:t>
      </w:r>
    </w:p>
    <w:p w14:paraId="55373106" w14:textId="77777777" w:rsidR="00150A58" w:rsidRDefault="00837037" w:rsidP="00B27DAC">
      <w:pPr>
        <w:pStyle w:val="Tiu20"/>
        <w:keepNext/>
        <w:keepLines/>
        <w:numPr>
          <w:ilvl w:val="0"/>
          <w:numId w:val="532"/>
        </w:numPr>
        <w:tabs>
          <w:tab w:val="left" w:pos="284"/>
        </w:tabs>
        <w:spacing w:after="0" w:line="240" w:lineRule="auto"/>
        <w:ind w:right="-601"/>
        <w:rPr>
          <w:sz w:val="28"/>
          <w:szCs w:val="28"/>
        </w:rPr>
      </w:pPr>
      <w:bookmarkStart w:id="5007" w:name="bookmark5082"/>
      <w:bookmarkStart w:id="5008" w:name="bookmark5080"/>
      <w:bookmarkStart w:id="5009" w:name="bookmark5081"/>
      <w:bookmarkStart w:id="5010" w:name="bookmark5083"/>
      <w:bookmarkEnd w:id="5007"/>
      <w:r>
        <w:rPr>
          <w:sz w:val="28"/>
          <w:szCs w:val="28"/>
        </w:rPr>
        <w:t>Kiến thức</w:t>
      </w:r>
      <w:bookmarkEnd w:id="5008"/>
      <w:bookmarkEnd w:id="5009"/>
      <w:bookmarkEnd w:id="5010"/>
    </w:p>
    <w:p w14:paraId="4160A166" w14:textId="77777777" w:rsidR="00150A58" w:rsidRDefault="00837037" w:rsidP="009D2D0E">
      <w:pPr>
        <w:pStyle w:val="Vnbnnidung0"/>
        <w:tabs>
          <w:tab w:val="left" w:pos="284"/>
        </w:tabs>
        <w:spacing w:after="0" w:line="240" w:lineRule="auto"/>
        <w:ind w:right="-601"/>
        <w:rPr>
          <w:sz w:val="28"/>
          <w:szCs w:val="28"/>
        </w:rPr>
      </w:pPr>
      <w:r>
        <w:rPr>
          <w:sz w:val="28"/>
          <w:szCs w:val="28"/>
        </w:rPr>
        <w:t>Sau khi tham gia hoạt động này, HS có khả năng:</w:t>
      </w:r>
    </w:p>
    <w:p w14:paraId="331CA750" w14:textId="77777777" w:rsidR="00150A58" w:rsidRDefault="00837037" w:rsidP="00B27DAC">
      <w:pPr>
        <w:pStyle w:val="Vnbnnidung0"/>
        <w:numPr>
          <w:ilvl w:val="0"/>
          <w:numId w:val="497"/>
        </w:numPr>
        <w:tabs>
          <w:tab w:val="left" w:pos="142"/>
        </w:tabs>
        <w:spacing w:after="0" w:line="240" w:lineRule="auto"/>
        <w:ind w:right="-601"/>
        <w:rPr>
          <w:sz w:val="28"/>
          <w:szCs w:val="28"/>
        </w:rPr>
      </w:pPr>
      <w:bookmarkStart w:id="5011" w:name="bookmark5084"/>
      <w:bookmarkEnd w:id="5011"/>
      <w:r>
        <w:rPr>
          <w:sz w:val="28"/>
          <w:szCs w:val="28"/>
        </w:rPr>
        <w:t>Sơ kết tuần</w:t>
      </w:r>
    </w:p>
    <w:p w14:paraId="6D4B790F" w14:textId="77777777" w:rsidR="00150A58" w:rsidRDefault="00837037" w:rsidP="00B27DAC">
      <w:pPr>
        <w:pStyle w:val="Vnbnnidung0"/>
        <w:numPr>
          <w:ilvl w:val="0"/>
          <w:numId w:val="497"/>
        </w:numPr>
        <w:tabs>
          <w:tab w:val="left" w:pos="142"/>
        </w:tabs>
        <w:spacing w:after="0" w:line="240" w:lineRule="auto"/>
        <w:ind w:right="-601"/>
        <w:rPr>
          <w:sz w:val="28"/>
          <w:szCs w:val="28"/>
        </w:rPr>
      </w:pPr>
      <w:bookmarkStart w:id="5012" w:name="bookmark5085"/>
      <w:bookmarkEnd w:id="5012"/>
      <w:r>
        <w:rPr>
          <w:sz w:val="28"/>
          <w:szCs w:val="28"/>
        </w:rPr>
        <w:t>Chia sẻ đuợc nhũng việc đã tham gia và cảm xúc của bản thân sau khi tham gia</w:t>
      </w:r>
    </w:p>
    <w:p w14:paraId="03701BDB" w14:textId="77777777" w:rsidR="00150A58" w:rsidRDefault="00837037" w:rsidP="00597D59">
      <w:pPr>
        <w:pStyle w:val="Vnbnnidung0"/>
        <w:tabs>
          <w:tab w:val="left" w:pos="142"/>
        </w:tabs>
        <w:spacing w:after="0" w:line="240" w:lineRule="auto"/>
        <w:ind w:right="-601"/>
        <w:rPr>
          <w:sz w:val="28"/>
          <w:szCs w:val="28"/>
        </w:rPr>
      </w:pPr>
      <w:r>
        <w:rPr>
          <w:sz w:val="28"/>
          <w:szCs w:val="28"/>
        </w:rPr>
        <w:t>ngày hội Khéo tay - Hay làm;</w:t>
      </w:r>
    </w:p>
    <w:p w14:paraId="7EE94725" w14:textId="77777777" w:rsidR="00150A58" w:rsidRDefault="00837037" w:rsidP="00B27DAC">
      <w:pPr>
        <w:pStyle w:val="Vnbnnidung0"/>
        <w:numPr>
          <w:ilvl w:val="0"/>
          <w:numId w:val="497"/>
        </w:numPr>
        <w:tabs>
          <w:tab w:val="left" w:pos="142"/>
        </w:tabs>
        <w:spacing w:after="0" w:line="240" w:lineRule="auto"/>
        <w:ind w:right="-601"/>
        <w:rPr>
          <w:sz w:val="28"/>
          <w:szCs w:val="28"/>
        </w:rPr>
      </w:pPr>
      <w:bookmarkStart w:id="5013" w:name="bookmark5086"/>
      <w:bookmarkEnd w:id="5013"/>
      <w:r>
        <w:rPr>
          <w:sz w:val="28"/>
          <w:szCs w:val="28"/>
        </w:rPr>
        <w:t>Nêu đuợc những việc nhà em đã chú động, tự giác thực hiện và cách khắc phục tính ngại làm một số việc nhà.</w:t>
      </w:r>
    </w:p>
    <w:p w14:paraId="565B452F" w14:textId="77777777" w:rsidR="00150A58" w:rsidRDefault="00837037" w:rsidP="00B27DAC">
      <w:pPr>
        <w:pStyle w:val="Tiu20"/>
        <w:keepNext/>
        <w:keepLines/>
        <w:numPr>
          <w:ilvl w:val="0"/>
          <w:numId w:val="532"/>
        </w:numPr>
        <w:tabs>
          <w:tab w:val="left" w:pos="142"/>
          <w:tab w:val="left" w:pos="385"/>
        </w:tabs>
        <w:spacing w:after="0" w:line="240" w:lineRule="auto"/>
        <w:ind w:right="-601"/>
        <w:rPr>
          <w:sz w:val="28"/>
          <w:szCs w:val="28"/>
        </w:rPr>
      </w:pPr>
      <w:bookmarkStart w:id="5014" w:name="bookmark5089"/>
      <w:bookmarkStart w:id="5015" w:name="bookmark5088"/>
      <w:bookmarkStart w:id="5016" w:name="bookmark5087"/>
      <w:bookmarkStart w:id="5017" w:name="bookmark5090"/>
      <w:bookmarkEnd w:id="5014"/>
      <w:r>
        <w:rPr>
          <w:sz w:val="28"/>
          <w:szCs w:val="28"/>
        </w:rPr>
        <w:t xml:space="preserve">Năng </w:t>
      </w:r>
      <w:r w:rsidR="009D2D0E">
        <w:rPr>
          <w:sz w:val="28"/>
          <w:szCs w:val="28"/>
        </w:rPr>
        <w:t>l</w:t>
      </w:r>
      <w:r>
        <w:rPr>
          <w:sz w:val="28"/>
          <w:szCs w:val="28"/>
        </w:rPr>
        <w:t>ực:</w:t>
      </w:r>
      <w:bookmarkEnd w:id="5015"/>
      <w:bookmarkEnd w:id="5016"/>
      <w:bookmarkEnd w:id="5017"/>
    </w:p>
    <w:p w14:paraId="067A07E6" w14:textId="77777777" w:rsidR="00150A58" w:rsidRDefault="00837037" w:rsidP="00B27DAC">
      <w:pPr>
        <w:pStyle w:val="Vnbnnidung0"/>
        <w:numPr>
          <w:ilvl w:val="0"/>
          <w:numId w:val="497"/>
        </w:numPr>
        <w:tabs>
          <w:tab w:val="left" w:pos="142"/>
        </w:tabs>
        <w:spacing w:after="0" w:line="240" w:lineRule="auto"/>
        <w:ind w:right="-601"/>
        <w:rPr>
          <w:sz w:val="28"/>
          <w:szCs w:val="28"/>
        </w:rPr>
      </w:pPr>
      <w:bookmarkStart w:id="5018" w:name="bookmark5091"/>
      <w:bookmarkEnd w:id="5018"/>
      <w:r>
        <w:rPr>
          <w:b/>
          <w:bCs/>
          <w:i/>
          <w:iCs/>
          <w:sz w:val="28"/>
          <w:szCs w:val="28"/>
        </w:rPr>
        <w:t>Năng lực chung:</w:t>
      </w:r>
      <w:r>
        <w:rPr>
          <w:sz w:val="28"/>
          <w:szCs w:val="28"/>
        </w:rPr>
        <w:t xml:space="preserve"> Giao tiếp, họp tác, tự chủ, tụ học, giải quyết vấn đề</w:t>
      </w:r>
    </w:p>
    <w:p w14:paraId="128DC4A5" w14:textId="77777777" w:rsidR="00150A58" w:rsidRDefault="00837037" w:rsidP="00B27DAC">
      <w:pPr>
        <w:pStyle w:val="Vnbnnidung0"/>
        <w:numPr>
          <w:ilvl w:val="0"/>
          <w:numId w:val="497"/>
        </w:numPr>
        <w:tabs>
          <w:tab w:val="left" w:pos="142"/>
        </w:tabs>
        <w:spacing w:after="0" w:line="240" w:lineRule="auto"/>
        <w:ind w:right="-601"/>
        <w:rPr>
          <w:sz w:val="28"/>
          <w:szCs w:val="28"/>
        </w:rPr>
      </w:pPr>
      <w:bookmarkStart w:id="5019" w:name="bookmark5092"/>
      <w:bookmarkEnd w:id="5019"/>
      <w:r>
        <w:rPr>
          <w:b/>
          <w:bCs/>
          <w:i/>
          <w:iCs/>
          <w:sz w:val="28"/>
          <w:szCs w:val="28"/>
        </w:rPr>
        <w:t>Năng lực riêng:</w:t>
      </w:r>
    </w:p>
    <w:p w14:paraId="63BDA95C" w14:textId="77777777" w:rsidR="00150A58" w:rsidRDefault="00837037" w:rsidP="009D2D0E">
      <w:pPr>
        <w:pStyle w:val="Vnbnnidung0"/>
        <w:tabs>
          <w:tab w:val="left" w:pos="284"/>
        </w:tabs>
        <w:spacing w:after="0" w:line="240" w:lineRule="auto"/>
        <w:ind w:right="-601"/>
        <w:rPr>
          <w:sz w:val="28"/>
          <w:szCs w:val="28"/>
        </w:rPr>
      </w:pPr>
      <w:r>
        <w:rPr>
          <w:sz w:val="28"/>
          <w:szCs w:val="28"/>
        </w:rPr>
        <w:t>+ Làm chủ được cảm xúc của bản thân trong các tình huống giao tiếp, ứng xử khác</w:t>
      </w:r>
    </w:p>
    <w:p w14:paraId="7E1709D5" w14:textId="77777777" w:rsidR="00150A58" w:rsidRDefault="00837037" w:rsidP="009D2D0E">
      <w:pPr>
        <w:pStyle w:val="Vnbnnidung0"/>
        <w:tabs>
          <w:tab w:val="left" w:pos="284"/>
        </w:tabs>
        <w:spacing w:after="0" w:line="240" w:lineRule="auto"/>
        <w:ind w:right="-601"/>
        <w:rPr>
          <w:sz w:val="28"/>
          <w:szCs w:val="28"/>
        </w:rPr>
      </w:pPr>
      <w:r>
        <w:rPr>
          <w:sz w:val="28"/>
          <w:szCs w:val="28"/>
        </w:rPr>
        <w:t>nhau.</w:t>
      </w:r>
    </w:p>
    <w:p w14:paraId="54E1214B" w14:textId="77777777" w:rsidR="00150A58" w:rsidRDefault="00837037" w:rsidP="00B27DAC">
      <w:pPr>
        <w:pStyle w:val="Vnbnnidung0"/>
        <w:numPr>
          <w:ilvl w:val="0"/>
          <w:numId w:val="532"/>
        </w:numPr>
        <w:tabs>
          <w:tab w:val="left" w:pos="284"/>
          <w:tab w:val="left" w:pos="385"/>
        </w:tabs>
        <w:spacing w:after="0" w:line="240" w:lineRule="auto"/>
        <w:ind w:right="-601"/>
        <w:rPr>
          <w:sz w:val="28"/>
          <w:szCs w:val="28"/>
        </w:rPr>
      </w:pPr>
      <w:bookmarkStart w:id="5020" w:name="bookmark5093"/>
      <w:bookmarkEnd w:id="5020"/>
      <w:r>
        <w:rPr>
          <w:b/>
          <w:bCs/>
          <w:sz w:val="28"/>
          <w:szCs w:val="28"/>
        </w:rPr>
        <w:t xml:space="preserve">Phẩm chất: </w:t>
      </w:r>
      <w:r>
        <w:rPr>
          <w:sz w:val="28"/>
          <w:szCs w:val="28"/>
        </w:rPr>
        <w:t>nhân ái, trung thực, trách nhiệm.</w:t>
      </w:r>
    </w:p>
    <w:p w14:paraId="5BC73042" w14:textId="77777777" w:rsidR="00150A58" w:rsidRDefault="00837037" w:rsidP="00B27DAC">
      <w:pPr>
        <w:pStyle w:val="Vnbnnidung0"/>
        <w:numPr>
          <w:ilvl w:val="0"/>
          <w:numId w:val="531"/>
        </w:numPr>
        <w:tabs>
          <w:tab w:val="left" w:pos="284"/>
          <w:tab w:val="left" w:pos="453"/>
        </w:tabs>
        <w:spacing w:after="0" w:line="240" w:lineRule="auto"/>
        <w:ind w:right="-601"/>
        <w:rPr>
          <w:sz w:val="28"/>
          <w:szCs w:val="28"/>
        </w:rPr>
      </w:pPr>
      <w:bookmarkStart w:id="5021" w:name="bookmark5094"/>
      <w:bookmarkEnd w:id="5021"/>
      <w:r>
        <w:rPr>
          <w:b/>
          <w:bCs/>
          <w:sz w:val="28"/>
          <w:szCs w:val="28"/>
        </w:rPr>
        <w:t>THIẾT BỊ DẠY HỌC VÀ HỌC LIỆU</w:t>
      </w:r>
    </w:p>
    <w:p w14:paraId="0393310B" w14:textId="77777777" w:rsidR="00150A58" w:rsidRDefault="00837037" w:rsidP="00B27DAC">
      <w:pPr>
        <w:pStyle w:val="Vnbnnidung0"/>
        <w:numPr>
          <w:ilvl w:val="0"/>
          <w:numId w:val="533"/>
        </w:numPr>
        <w:tabs>
          <w:tab w:val="left" w:pos="284"/>
        </w:tabs>
        <w:spacing w:after="0" w:line="240" w:lineRule="auto"/>
        <w:ind w:right="-601"/>
        <w:rPr>
          <w:sz w:val="28"/>
          <w:szCs w:val="28"/>
        </w:rPr>
      </w:pPr>
      <w:bookmarkStart w:id="5022" w:name="bookmark5095"/>
      <w:bookmarkEnd w:id="5022"/>
      <w:r>
        <w:rPr>
          <w:b/>
          <w:bCs/>
          <w:sz w:val="28"/>
          <w:szCs w:val="28"/>
        </w:rPr>
        <w:t>Đối với GV</w:t>
      </w:r>
    </w:p>
    <w:p w14:paraId="40CD1709" w14:textId="77777777" w:rsidR="00150A58" w:rsidRDefault="00837037" w:rsidP="00B27DAC">
      <w:pPr>
        <w:pStyle w:val="Vnbnnidung0"/>
        <w:numPr>
          <w:ilvl w:val="0"/>
          <w:numId w:val="497"/>
        </w:numPr>
        <w:tabs>
          <w:tab w:val="left" w:pos="284"/>
        </w:tabs>
        <w:spacing w:after="0" w:line="240" w:lineRule="auto"/>
        <w:ind w:right="-601"/>
        <w:rPr>
          <w:sz w:val="28"/>
          <w:szCs w:val="28"/>
        </w:rPr>
      </w:pPr>
      <w:bookmarkStart w:id="5023" w:name="bookmark5096"/>
      <w:bookmarkEnd w:id="5023"/>
      <w:r>
        <w:rPr>
          <w:sz w:val="28"/>
          <w:szCs w:val="28"/>
        </w:rPr>
        <w:t>Nội dung liên quan buổi sinh hoạt lớp.</w:t>
      </w:r>
    </w:p>
    <w:p w14:paraId="16F99C46" w14:textId="77777777" w:rsidR="00150A58" w:rsidRDefault="009D2D0E" w:rsidP="00B27DAC">
      <w:pPr>
        <w:pStyle w:val="Vnbnnidung0"/>
        <w:numPr>
          <w:ilvl w:val="0"/>
          <w:numId w:val="497"/>
        </w:numPr>
        <w:tabs>
          <w:tab w:val="left" w:pos="284"/>
        </w:tabs>
        <w:spacing w:after="0" w:line="240" w:lineRule="auto"/>
        <w:ind w:right="-601"/>
        <w:rPr>
          <w:sz w:val="28"/>
          <w:szCs w:val="28"/>
        </w:rPr>
      </w:pPr>
      <w:bookmarkStart w:id="5024" w:name="bookmark5097"/>
      <w:bookmarkEnd w:id="5024"/>
      <w:r>
        <w:rPr>
          <w:sz w:val="28"/>
          <w:szCs w:val="28"/>
        </w:rPr>
        <w:t>Kế</w:t>
      </w:r>
      <w:r w:rsidR="00837037">
        <w:rPr>
          <w:sz w:val="28"/>
          <w:szCs w:val="28"/>
        </w:rPr>
        <w:t xml:space="preserve"> hoạch tuần mới</w:t>
      </w:r>
    </w:p>
    <w:p w14:paraId="00ECE168" w14:textId="77777777" w:rsidR="00150A58" w:rsidRDefault="00837037" w:rsidP="00B27DAC">
      <w:pPr>
        <w:pStyle w:val="Tiu20"/>
        <w:keepNext/>
        <w:keepLines/>
        <w:numPr>
          <w:ilvl w:val="0"/>
          <w:numId w:val="533"/>
        </w:numPr>
        <w:tabs>
          <w:tab w:val="left" w:pos="284"/>
          <w:tab w:val="left" w:pos="385"/>
        </w:tabs>
        <w:spacing w:after="0" w:line="240" w:lineRule="auto"/>
        <w:ind w:right="-601"/>
        <w:rPr>
          <w:sz w:val="28"/>
          <w:szCs w:val="28"/>
        </w:rPr>
      </w:pPr>
      <w:bookmarkStart w:id="5025" w:name="bookmark5100"/>
      <w:bookmarkStart w:id="5026" w:name="bookmark5098"/>
      <w:bookmarkStart w:id="5027" w:name="bookmark5101"/>
      <w:bookmarkStart w:id="5028" w:name="bookmark5099"/>
      <w:bookmarkEnd w:id="5025"/>
      <w:r>
        <w:rPr>
          <w:sz w:val="28"/>
          <w:szCs w:val="28"/>
        </w:rPr>
        <w:t>Đối v</w:t>
      </w:r>
      <w:r w:rsidR="00597D59">
        <w:rPr>
          <w:sz w:val="28"/>
          <w:szCs w:val="28"/>
          <w:lang w:val="en-US"/>
        </w:rPr>
        <w:t>ớ</w:t>
      </w:r>
      <w:r>
        <w:rPr>
          <w:sz w:val="28"/>
          <w:szCs w:val="28"/>
        </w:rPr>
        <w:t>i HS:</w:t>
      </w:r>
      <w:bookmarkEnd w:id="5026"/>
      <w:bookmarkEnd w:id="5027"/>
      <w:bookmarkEnd w:id="5028"/>
    </w:p>
    <w:p w14:paraId="1A8FFA32" w14:textId="77777777" w:rsidR="00150A58" w:rsidRDefault="00837037" w:rsidP="00B27DAC">
      <w:pPr>
        <w:pStyle w:val="Vnbnnidung0"/>
        <w:numPr>
          <w:ilvl w:val="0"/>
          <w:numId w:val="497"/>
        </w:numPr>
        <w:tabs>
          <w:tab w:val="left" w:pos="284"/>
        </w:tabs>
        <w:spacing w:after="0" w:line="240" w:lineRule="auto"/>
        <w:ind w:right="-601"/>
        <w:rPr>
          <w:sz w:val="28"/>
          <w:szCs w:val="28"/>
        </w:rPr>
      </w:pPr>
      <w:bookmarkStart w:id="5029" w:name="bookmark5102"/>
      <w:bookmarkEnd w:id="5029"/>
      <w:r>
        <w:rPr>
          <w:sz w:val="28"/>
          <w:szCs w:val="28"/>
        </w:rPr>
        <w:t>Bản sơ kết tuần</w:t>
      </w:r>
    </w:p>
    <w:p w14:paraId="207E1879" w14:textId="77777777" w:rsidR="00150A58" w:rsidRDefault="009D2D0E" w:rsidP="00B27DAC">
      <w:pPr>
        <w:pStyle w:val="Vnbnnidung0"/>
        <w:numPr>
          <w:ilvl w:val="0"/>
          <w:numId w:val="497"/>
        </w:numPr>
        <w:tabs>
          <w:tab w:val="left" w:pos="284"/>
        </w:tabs>
        <w:spacing w:after="0" w:line="240" w:lineRule="auto"/>
        <w:ind w:right="-601"/>
        <w:rPr>
          <w:sz w:val="28"/>
          <w:szCs w:val="28"/>
        </w:rPr>
      </w:pPr>
      <w:bookmarkStart w:id="5030" w:name="bookmark5103"/>
      <w:bookmarkEnd w:id="5030"/>
      <w:r>
        <w:rPr>
          <w:sz w:val="28"/>
          <w:szCs w:val="28"/>
        </w:rPr>
        <w:t>Kế</w:t>
      </w:r>
      <w:r w:rsidR="00837037">
        <w:rPr>
          <w:sz w:val="28"/>
          <w:szCs w:val="28"/>
        </w:rPr>
        <w:t xml:space="preserve"> hoạch tuần mới.</w:t>
      </w:r>
    </w:p>
    <w:p w14:paraId="207DA3CD" w14:textId="77777777" w:rsidR="00150A58" w:rsidRDefault="00837037" w:rsidP="00B27DAC">
      <w:pPr>
        <w:pStyle w:val="Tiu20"/>
        <w:keepNext/>
        <w:keepLines/>
        <w:numPr>
          <w:ilvl w:val="0"/>
          <w:numId w:val="531"/>
        </w:numPr>
        <w:tabs>
          <w:tab w:val="left" w:pos="284"/>
          <w:tab w:val="left" w:pos="426"/>
        </w:tabs>
        <w:spacing w:after="0" w:line="240" w:lineRule="auto"/>
        <w:ind w:right="-601"/>
        <w:rPr>
          <w:sz w:val="28"/>
          <w:szCs w:val="28"/>
        </w:rPr>
      </w:pPr>
      <w:bookmarkStart w:id="5031" w:name="bookmark5106"/>
      <w:bookmarkStart w:id="5032" w:name="bookmark5107"/>
      <w:bookmarkEnd w:id="5031"/>
      <w:r>
        <w:rPr>
          <w:sz w:val="28"/>
          <w:szCs w:val="28"/>
        </w:rPr>
        <w:t>TIẾN TRÌNH DẠY HỌC</w:t>
      </w:r>
      <w:bookmarkEnd w:id="5032"/>
    </w:p>
    <w:p w14:paraId="0F01B665" w14:textId="77777777" w:rsidR="00150A58" w:rsidRDefault="00837037" w:rsidP="00B27DAC">
      <w:pPr>
        <w:pStyle w:val="Tiu20"/>
        <w:keepNext/>
        <w:keepLines/>
        <w:numPr>
          <w:ilvl w:val="0"/>
          <w:numId w:val="534"/>
        </w:numPr>
        <w:tabs>
          <w:tab w:val="left" w:pos="284"/>
          <w:tab w:val="left" w:pos="453"/>
        </w:tabs>
        <w:spacing w:after="0" w:line="240" w:lineRule="auto"/>
        <w:ind w:right="-601"/>
        <w:rPr>
          <w:sz w:val="28"/>
          <w:szCs w:val="28"/>
        </w:rPr>
      </w:pPr>
      <w:bookmarkStart w:id="5033" w:name="bookmark5108"/>
      <w:bookmarkStart w:id="5034" w:name="bookmark5105"/>
      <w:bookmarkStart w:id="5035" w:name="bookmark5104"/>
      <w:bookmarkStart w:id="5036" w:name="bookmark5109"/>
      <w:bookmarkEnd w:id="5033"/>
      <w:r>
        <w:rPr>
          <w:sz w:val="28"/>
          <w:szCs w:val="28"/>
        </w:rPr>
        <w:t xml:space="preserve">HOẠT </w:t>
      </w:r>
      <w:r w:rsidR="009D2D0E">
        <w:rPr>
          <w:sz w:val="28"/>
          <w:szCs w:val="28"/>
        </w:rPr>
        <w:t>ĐỘ</w:t>
      </w:r>
      <w:r>
        <w:rPr>
          <w:sz w:val="28"/>
          <w:szCs w:val="28"/>
        </w:rPr>
        <w:t>NG KHỞI ĐỘNG (MỞ ĐẦU)</w:t>
      </w:r>
      <w:bookmarkEnd w:id="5034"/>
      <w:bookmarkEnd w:id="5035"/>
      <w:bookmarkEnd w:id="5036"/>
    </w:p>
    <w:p w14:paraId="4FBF0463" w14:textId="77777777" w:rsidR="00150A58" w:rsidRDefault="00837037" w:rsidP="00B27DAC">
      <w:pPr>
        <w:pStyle w:val="Vnbnnidung0"/>
        <w:numPr>
          <w:ilvl w:val="0"/>
          <w:numId w:val="535"/>
        </w:numPr>
        <w:tabs>
          <w:tab w:val="left" w:pos="284"/>
          <w:tab w:val="left" w:pos="380"/>
        </w:tabs>
        <w:spacing w:after="0" w:line="240" w:lineRule="auto"/>
        <w:ind w:right="-601"/>
        <w:rPr>
          <w:sz w:val="28"/>
          <w:szCs w:val="28"/>
        </w:rPr>
      </w:pPr>
      <w:bookmarkStart w:id="5037" w:name="bookmark5110"/>
      <w:bookmarkEnd w:id="5037"/>
      <w:r>
        <w:rPr>
          <w:b/>
          <w:bCs/>
          <w:sz w:val="28"/>
          <w:szCs w:val="28"/>
        </w:rPr>
        <w:t xml:space="preserve">Mục tiêu: </w:t>
      </w:r>
      <w:r>
        <w:rPr>
          <w:sz w:val="28"/>
          <w:szCs w:val="28"/>
        </w:rPr>
        <w:t>Tạo tâm thế hứng thú cho học sinh khi vào giờ sinh hoạt lớp</w:t>
      </w:r>
    </w:p>
    <w:p w14:paraId="6E183B4B" w14:textId="77777777" w:rsidR="00150A58" w:rsidRDefault="00837037" w:rsidP="00B27DAC">
      <w:pPr>
        <w:pStyle w:val="Vnbnnidung0"/>
        <w:numPr>
          <w:ilvl w:val="0"/>
          <w:numId w:val="535"/>
        </w:numPr>
        <w:tabs>
          <w:tab w:val="left" w:pos="284"/>
          <w:tab w:val="left" w:pos="395"/>
        </w:tabs>
        <w:spacing w:after="0" w:line="240" w:lineRule="auto"/>
        <w:ind w:right="-601"/>
        <w:rPr>
          <w:sz w:val="28"/>
          <w:szCs w:val="28"/>
        </w:rPr>
      </w:pPr>
      <w:bookmarkStart w:id="5038" w:name="bookmark5111"/>
      <w:bookmarkEnd w:id="5038"/>
      <w:r>
        <w:rPr>
          <w:b/>
          <w:bCs/>
          <w:sz w:val="28"/>
          <w:szCs w:val="28"/>
        </w:rPr>
        <w:t xml:space="preserve">Nội dung: HS </w:t>
      </w:r>
      <w:r>
        <w:rPr>
          <w:sz w:val="28"/>
          <w:szCs w:val="28"/>
        </w:rPr>
        <w:t>ổn định vị trí chồ ngồi, chuẩn bị sinh hoạt lớp.</w:t>
      </w:r>
    </w:p>
    <w:p w14:paraId="32A78F01" w14:textId="77777777" w:rsidR="00150A58" w:rsidRDefault="00837037" w:rsidP="00B27DAC">
      <w:pPr>
        <w:pStyle w:val="Vnbnnidung0"/>
        <w:numPr>
          <w:ilvl w:val="0"/>
          <w:numId w:val="535"/>
        </w:numPr>
        <w:tabs>
          <w:tab w:val="left" w:pos="284"/>
          <w:tab w:val="left" w:pos="395"/>
        </w:tabs>
        <w:spacing w:after="0" w:line="240" w:lineRule="auto"/>
        <w:ind w:right="-601"/>
        <w:rPr>
          <w:sz w:val="28"/>
          <w:szCs w:val="28"/>
        </w:rPr>
      </w:pPr>
      <w:bookmarkStart w:id="5039" w:name="bookmark5112"/>
      <w:bookmarkEnd w:id="5039"/>
      <w:r>
        <w:rPr>
          <w:b/>
          <w:bCs/>
          <w:sz w:val="28"/>
          <w:szCs w:val="28"/>
        </w:rPr>
        <w:t xml:space="preserve">Sản phẩm: </w:t>
      </w:r>
      <w:r>
        <w:rPr>
          <w:sz w:val="28"/>
          <w:szCs w:val="28"/>
        </w:rPr>
        <w:t>Thái độ của HS</w:t>
      </w:r>
    </w:p>
    <w:p w14:paraId="6125DC6C" w14:textId="77777777" w:rsidR="00150A58" w:rsidRDefault="00837037" w:rsidP="00B27DAC">
      <w:pPr>
        <w:pStyle w:val="Tiu20"/>
        <w:keepNext/>
        <w:keepLines/>
        <w:numPr>
          <w:ilvl w:val="0"/>
          <w:numId w:val="535"/>
        </w:numPr>
        <w:tabs>
          <w:tab w:val="left" w:pos="284"/>
          <w:tab w:val="left" w:pos="395"/>
        </w:tabs>
        <w:spacing w:after="0" w:line="240" w:lineRule="auto"/>
        <w:ind w:right="-601"/>
        <w:rPr>
          <w:sz w:val="28"/>
          <w:szCs w:val="28"/>
        </w:rPr>
      </w:pPr>
      <w:bookmarkStart w:id="5040" w:name="bookmark5115"/>
      <w:bookmarkStart w:id="5041" w:name="bookmark5114"/>
      <w:bookmarkStart w:id="5042" w:name="bookmark5116"/>
      <w:bookmarkStart w:id="5043" w:name="bookmark5113"/>
      <w:bookmarkEnd w:id="5040"/>
      <w:r>
        <w:rPr>
          <w:sz w:val="28"/>
          <w:szCs w:val="28"/>
        </w:rPr>
        <w:t>Tổ chức thực hiện:</w:t>
      </w:r>
      <w:bookmarkEnd w:id="5041"/>
      <w:bookmarkEnd w:id="5042"/>
      <w:bookmarkEnd w:id="5043"/>
    </w:p>
    <w:p w14:paraId="04860AE2" w14:textId="77777777" w:rsidR="00150A58" w:rsidRPr="000C3F15" w:rsidRDefault="00837037" w:rsidP="00B27DAC">
      <w:pPr>
        <w:pStyle w:val="Vnbnnidung0"/>
        <w:numPr>
          <w:ilvl w:val="0"/>
          <w:numId w:val="497"/>
        </w:numPr>
        <w:tabs>
          <w:tab w:val="left" w:pos="284"/>
        </w:tabs>
        <w:spacing w:after="0" w:line="240" w:lineRule="auto"/>
        <w:ind w:right="-601"/>
        <w:rPr>
          <w:sz w:val="28"/>
          <w:szCs w:val="28"/>
        </w:rPr>
      </w:pPr>
      <w:bookmarkStart w:id="5044" w:name="bookmark5117"/>
      <w:bookmarkEnd w:id="5044"/>
      <w:r>
        <w:rPr>
          <w:i/>
          <w:iCs/>
          <w:sz w:val="28"/>
          <w:szCs w:val="28"/>
        </w:rPr>
        <w:t xml:space="preserve">GV </w:t>
      </w:r>
      <w:r w:rsidR="009D2D0E">
        <w:rPr>
          <w:i/>
          <w:iCs/>
          <w:sz w:val="28"/>
          <w:szCs w:val="28"/>
        </w:rPr>
        <w:t>chủ</w:t>
      </w:r>
      <w:r>
        <w:rPr>
          <w:i/>
          <w:iCs/>
          <w:sz w:val="28"/>
          <w:szCs w:val="28"/>
        </w:rPr>
        <w:t xml:space="preserve"> nhiệm yêu cầu HS của lớp ổn định vị trí, chuẩn bị sinh hoạt lớp</w:t>
      </w:r>
    </w:p>
    <w:p w14:paraId="255C25F1" w14:textId="77777777" w:rsidR="000C3F15" w:rsidRDefault="000C3F15" w:rsidP="000C3F15">
      <w:pPr>
        <w:pStyle w:val="Vnbnnidung0"/>
        <w:tabs>
          <w:tab w:val="left" w:pos="284"/>
        </w:tabs>
        <w:spacing w:after="0" w:line="240" w:lineRule="auto"/>
        <w:ind w:right="-601"/>
        <w:rPr>
          <w:sz w:val="28"/>
          <w:szCs w:val="28"/>
        </w:rPr>
      </w:pPr>
    </w:p>
    <w:p w14:paraId="5B285DF9" w14:textId="77777777" w:rsidR="00150A58" w:rsidRDefault="00837037" w:rsidP="00B27DAC">
      <w:pPr>
        <w:pStyle w:val="Vnbnnidung0"/>
        <w:numPr>
          <w:ilvl w:val="0"/>
          <w:numId w:val="534"/>
        </w:numPr>
        <w:tabs>
          <w:tab w:val="left" w:pos="284"/>
          <w:tab w:val="left" w:pos="453"/>
        </w:tabs>
        <w:spacing w:after="0" w:line="240" w:lineRule="auto"/>
        <w:ind w:right="-601"/>
        <w:rPr>
          <w:sz w:val="28"/>
          <w:szCs w:val="28"/>
        </w:rPr>
      </w:pPr>
      <w:bookmarkStart w:id="5045" w:name="bookmark5118"/>
      <w:bookmarkEnd w:id="5045"/>
      <w:r>
        <w:rPr>
          <w:b/>
          <w:bCs/>
          <w:sz w:val="28"/>
          <w:szCs w:val="28"/>
        </w:rPr>
        <w:t>HOẠT ĐỘNG HÌNH THÀNH KIẾN THÚC</w:t>
      </w:r>
    </w:p>
    <w:p w14:paraId="36AA07FA" w14:textId="77777777" w:rsidR="00150A58" w:rsidRDefault="00837037" w:rsidP="009D2D0E">
      <w:pPr>
        <w:pStyle w:val="Tiu20"/>
        <w:keepNext/>
        <w:keepLines/>
        <w:tabs>
          <w:tab w:val="left" w:pos="284"/>
        </w:tabs>
        <w:spacing w:after="0" w:line="240" w:lineRule="auto"/>
        <w:ind w:right="-601"/>
        <w:rPr>
          <w:sz w:val="28"/>
          <w:szCs w:val="28"/>
        </w:rPr>
      </w:pPr>
      <w:bookmarkStart w:id="5046" w:name="bookmark5119"/>
      <w:bookmarkStart w:id="5047" w:name="bookmark5121"/>
      <w:bookmarkStart w:id="5048" w:name="bookmark5120"/>
      <w:r>
        <w:rPr>
          <w:sz w:val="28"/>
          <w:szCs w:val="28"/>
        </w:rPr>
        <w:t>Hoạt động 1: S</w:t>
      </w:r>
      <w:r w:rsidR="009D2D0E">
        <w:rPr>
          <w:sz w:val="28"/>
          <w:szCs w:val="28"/>
        </w:rPr>
        <w:t>ơ</w:t>
      </w:r>
      <w:r>
        <w:rPr>
          <w:sz w:val="28"/>
          <w:szCs w:val="28"/>
        </w:rPr>
        <w:t xml:space="preserve"> kết tuần</w:t>
      </w:r>
      <w:bookmarkEnd w:id="5046"/>
      <w:bookmarkEnd w:id="5047"/>
      <w:bookmarkEnd w:id="5048"/>
    </w:p>
    <w:p w14:paraId="3400D897" w14:textId="77777777" w:rsidR="00150A58" w:rsidRDefault="00837037" w:rsidP="00B27DAC">
      <w:pPr>
        <w:pStyle w:val="Vnbnnidung0"/>
        <w:numPr>
          <w:ilvl w:val="0"/>
          <w:numId w:val="536"/>
        </w:numPr>
        <w:tabs>
          <w:tab w:val="left" w:pos="284"/>
          <w:tab w:val="left" w:pos="385"/>
        </w:tabs>
        <w:spacing w:after="0" w:line="240" w:lineRule="auto"/>
        <w:ind w:right="-601"/>
        <w:rPr>
          <w:sz w:val="28"/>
          <w:szCs w:val="28"/>
        </w:rPr>
      </w:pPr>
      <w:bookmarkStart w:id="5049" w:name="bookmark5122"/>
      <w:bookmarkEnd w:id="5049"/>
      <w:r>
        <w:rPr>
          <w:b/>
          <w:bCs/>
          <w:sz w:val="28"/>
          <w:szCs w:val="28"/>
        </w:rPr>
        <w:t xml:space="preserve">Mục tiêu: </w:t>
      </w:r>
      <w:r>
        <w:rPr>
          <w:sz w:val="28"/>
          <w:szCs w:val="28"/>
        </w:rPr>
        <w:t>HS biết các hoạt động trong tuần học và xây dựng kế hoạch tuần mới</w:t>
      </w:r>
    </w:p>
    <w:p w14:paraId="1F81D95F" w14:textId="77777777" w:rsidR="00150A58" w:rsidRDefault="00837037" w:rsidP="00B27DAC">
      <w:pPr>
        <w:pStyle w:val="Vnbnnidung0"/>
        <w:numPr>
          <w:ilvl w:val="0"/>
          <w:numId w:val="536"/>
        </w:numPr>
        <w:tabs>
          <w:tab w:val="left" w:pos="284"/>
          <w:tab w:val="left" w:pos="395"/>
        </w:tabs>
        <w:spacing w:after="0" w:line="240" w:lineRule="auto"/>
        <w:ind w:right="-601"/>
        <w:rPr>
          <w:sz w:val="28"/>
          <w:szCs w:val="28"/>
        </w:rPr>
      </w:pPr>
      <w:bookmarkStart w:id="5050" w:name="bookmark5123"/>
      <w:bookmarkEnd w:id="5050"/>
      <w:r>
        <w:rPr>
          <w:b/>
          <w:bCs/>
          <w:sz w:val="28"/>
          <w:szCs w:val="28"/>
        </w:rPr>
        <w:t xml:space="preserve">Nội dung: </w:t>
      </w:r>
      <w:r>
        <w:rPr>
          <w:sz w:val="28"/>
          <w:szCs w:val="28"/>
        </w:rPr>
        <w:t>Cán bộ lớp nhận xét</w:t>
      </w:r>
    </w:p>
    <w:p w14:paraId="537CD40C" w14:textId="77777777" w:rsidR="00150A58" w:rsidRDefault="00837037" w:rsidP="00B27DAC">
      <w:pPr>
        <w:pStyle w:val="Vnbnnidung0"/>
        <w:numPr>
          <w:ilvl w:val="0"/>
          <w:numId w:val="536"/>
        </w:numPr>
        <w:tabs>
          <w:tab w:val="left" w:pos="284"/>
          <w:tab w:val="left" w:pos="395"/>
        </w:tabs>
        <w:spacing w:after="0" w:line="240" w:lineRule="auto"/>
        <w:ind w:right="-601"/>
        <w:rPr>
          <w:sz w:val="28"/>
          <w:szCs w:val="28"/>
        </w:rPr>
      </w:pPr>
      <w:bookmarkStart w:id="5051" w:name="bookmark5124"/>
      <w:bookmarkEnd w:id="5051"/>
      <w:r>
        <w:rPr>
          <w:b/>
          <w:bCs/>
          <w:sz w:val="28"/>
          <w:szCs w:val="28"/>
        </w:rPr>
        <w:t xml:space="preserve">Sản phẩm: </w:t>
      </w:r>
      <w:r>
        <w:rPr>
          <w:sz w:val="28"/>
          <w:szCs w:val="28"/>
        </w:rPr>
        <w:t>kết quả làm việc của HS.</w:t>
      </w:r>
    </w:p>
    <w:p w14:paraId="76DFB596" w14:textId="77777777" w:rsidR="00150A58" w:rsidRDefault="00837037" w:rsidP="00B27DAC">
      <w:pPr>
        <w:pStyle w:val="Tiu20"/>
        <w:keepNext/>
        <w:keepLines/>
        <w:numPr>
          <w:ilvl w:val="0"/>
          <w:numId w:val="536"/>
        </w:numPr>
        <w:tabs>
          <w:tab w:val="left" w:pos="284"/>
        </w:tabs>
        <w:spacing w:after="0" w:line="240" w:lineRule="auto"/>
        <w:rPr>
          <w:sz w:val="28"/>
          <w:szCs w:val="28"/>
        </w:rPr>
      </w:pPr>
      <w:bookmarkStart w:id="5052" w:name="bookmark5127"/>
      <w:bookmarkStart w:id="5053" w:name="bookmark5128"/>
      <w:bookmarkStart w:id="5054" w:name="bookmark5126"/>
      <w:bookmarkStart w:id="5055" w:name="bookmark5125"/>
      <w:bookmarkEnd w:id="5052"/>
      <w:r>
        <w:rPr>
          <w:sz w:val="28"/>
          <w:szCs w:val="28"/>
        </w:rPr>
        <w:t>Tổ chức thực hiện:</w:t>
      </w:r>
      <w:bookmarkEnd w:id="5053"/>
      <w:bookmarkEnd w:id="5054"/>
      <w:bookmarkEnd w:id="5055"/>
    </w:p>
    <w:p w14:paraId="7F46248A" w14:textId="77777777" w:rsidR="00150A58" w:rsidRDefault="00837037" w:rsidP="00B27DAC">
      <w:pPr>
        <w:pStyle w:val="Vnbnnidung0"/>
        <w:numPr>
          <w:ilvl w:val="0"/>
          <w:numId w:val="497"/>
        </w:numPr>
        <w:tabs>
          <w:tab w:val="left" w:pos="273"/>
        </w:tabs>
        <w:spacing w:after="0" w:line="240" w:lineRule="auto"/>
        <w:rPr>
          <w:sz w:val="28"/>
          <w:szCs w:val="28"/>
        </w:rPr>
      </w:pPr>
      <w:bookmarkStart w:id="5056" w:name="bookmark5129"/>
      <w:bookmarkEnd w:id="5056"/>
      <w:r>
        <w:rPr>
          <w:sz w:val="28"/>
          <w:szCs w:val="28"/>
        </w:rPr>
        <w:t>GV yêu cầu ban cán sự lớp điều hành lóp tự đánh giá và sơ kết tuần, xây dựng kế hoạch tuần mới.</w:t>
      </w:r>
    </w:p>
    <w:p w14:paraId="40F4B573"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06E1C53D" w14:textId="77777777" w:rsidR="00150A58" w:rsidRDefault="00597D59" w:rsidP="00597D59">
      <w:pPr>
        <w:pStyle w:val="Tiu20"/>
        <w:keepNext/>
        <w:keepLines/>
        <w:tabs>
          <w:tab w:val="left" w:pos="284"/>
        </w:tabs>
        <w:spacing w:after="0" w:line="240" w:lineRule="auto"/>
        <w:rPr>
          <w:sz w:val="28"/>
          <w:szCs w:val="28"/>
        </w:rPr>
      </w:pPr>
      <w:bookmarkStart w:id="5057" w:name="bookmark5132"/>
      <w:bookmarkStart w:id="5058" w:name="bookmark5131"/>
      <w:bookmarkStart w:id="5059" w:name="bookmark5133"/>
      <w:bookmarkStart w:id="5060" w:name="bookmark5130"/>
      <w:bookmarkEnd w:id="5057"/>
      <w:r>
        <w:rPr>
          <w:sz w:val="28"/>
          <w:szCs w:val="28"/>
          <w:lang w:val="en-US"/>
        </w:rPr>
        <w:lastRenderedPageBreak/>
        <w:t xml:space="preserve">a. </w:t>
      </w:r>
      <w:r w:rsidR="00837037">
        <w:rPr>
          <w:sz w:val="28"/>
          <w:szCs w:val="28"/>
        </w:rPr>
        <w:t>Mục tiêu:</w:t>
      </w:r>
      <w:bookmarkEnd w:id="5058"/>
      <w:bookmarkEnd w:id="5059"/>
      <w:bookmarkEnd w:id="5060"/>
    </w:p>
    <w:p w14:paraId="1E585B14" w14:textId="77777777" w:rsidR="00150A58" w:rsidRDefault="00837037" w:rsidP="00B27DAC">
      <w:pPr>
        <w:pStyle w:val="Vnbnnidung0"/>
        <w:numPr>
          <w:ilvl w:val="0"/>
          <w:numId w:val="497"/>
        </w:numPr>
        <w:tabs>
          <w:tab w:val="left" w:pos="142"/>
        </w:tabs>
        <w:spacing w:after="0" w:line="240" w:lineRule="auto"/>
        <w:rPr>
          <w:sz w:val="28"/>
          <w:szCs w:val="28"/>
        </w:rPr>
      </w:pPr>
      <w:bookmarkStart w:id="5061" w:name="bookmark5134"/>
      <w:bookmarkEnd w:id="5061"/>
      <w:r>
        <w:rPr>
          <w:sz w:val="28"/>
          <w:szCs w:val="28"/>
        </w:rPr>
        <w:t>Chia sẻ được những việc đã tham gia và cảm xúc của bản thân sau khi tham gia ngày hội Khéo tay - Hay làm;</w:t>
      </w:r>
    </w:p>
    <w:p w14:paraId="3EAABE4C" w14:textId="77777777" w:rsidR="00150A58" w:rsidRDefault="00837037" w:rsidP="00B27DAC">
      <w:pPr>
        <w:pStyle w:val="Vnbnnidung0"/>
        <w:numPr>
          <w:ilvl w:val="0"/>
          <w:numId w:val="497"/>
        </w:numPr>
        <w:tabs>
          <w:tab w:val="left" w:pos="142"/>
        </w:tabs>
        <w:spacing w:after="0" w:line="240" w:lineRule="auto"/>
        <w:rPr>
          <w:sz w:val="28"/>
          <w:szCs w:val="28"/>
        </w:rPr>
      </w:pPr>
      <w:bookmarkStart w:id="5062" w:name="bookmark5135"/>
      <w:bookmarkEnd w:id="5062"/>
      <w:r>
        <w:rPr>
          <w:sz w:val="28"/>
          <w:szCs w:val="28"/>
        </w:rPr>
        <w:t xml:space="preserve">Nêu được nhũng việc nhà em </w:t>
      </w:r>
      <w:r w:rsidR="009D2D0E">
        <w:rPr>
          <w:sz w:val="28"/>
          <w:szCs w:val="28"/>
        </w:rPr>
        <w:t>đã</w:t>
      </w:r>
      <w:r>
        <w:rPr>
          <w:sz w:val="28"/>
          <w:szCs w:val="28"/>
        </w:rPr>
        <w:t xml:space="preserve"> chủ động, tự giác thực hiện và cách khắc phục tính ngại làm một số việc nhà.</w:t>
      </w:r>
    </w:p>
    <w:p w14:paraId="37532DA5" w14:textId="77777777" w:rsidR="00150A58" w:rsidRDefault="00597D59" w:rsidP="00597D59">
      <w:pPr>
        <w:pStyle w:val="Vnbnnidung0"/>
        <w:tabs>
          <w:tab w:val="left" w:pos="142"/>
        </w:tabs>
        <w:spacing w:after="0" w:line="240" w:lineRule="auto"/>
        <w:rPr>
          <w:sz w:val="28"/>
          <w:szCs w:val="28"/>
        </w:rPr>
      </w:pPr>
      <w:bookmarkStart w:id="5063" w:name="bookmark5136"/>
      <w:bookmarkEnd w:id="5063"/>
      <w:r>
        <w:rPr>
          <w:b/>
          <w:bCs/>
          <w:sz w:val="28"/>
          <w:szCs w:val="28"/>
          <w:lang w:val="en-US"/>
        </w:rPr>
        <w:t xml:space="preserve">b. </w:t>
      </w:r>
      <w:r w:rsidR="00837037">
        <w:rPr>
          <w:b/>
          <w:bCs/>
          <w:sz w:val="28"/>
          <w:szCs w:val="28"/>
        </w:rPr>
        <w:t xml:space="preserve">Nội dung: </w:t>
      </w:r>
      <w:r w:rsidR="00837037">
        <w:rPr>
          <w:sz w:val="28"/>
          <w:szCs w:val="28"/>
        </w:rPr>
        <w:t>chia sẻ:</w:t>
      </w:r>
    </w:p>
    <w:p w14:paraId="0D0AEA16" w14:textId="77777777" w:rsidR="00150A58" w:rsidRDefault="00837037" w:rsidP="00B27DAC">
      <w:pPr>
        <w:pStyle w:val="Vnbnnidung0"/>
        <w:numPr>
          <w:ilvl w:val="0"/>
          <w:numId w:val="497"/>
        </w:numPr>
        <w:tabs>
          <w:tab w:val="left" w:pos="142"/>
        </w:tabs>
        <w:spacing w:after="0" w:line="240" w:lineRule="auto"/>
        <w:ind w:right="-459"/>
        <w:rPr>
          <w:sz w:val="28"/>
          <w:szCs w:val="28"/>
        </w:rPr>
      </w:pPr>
      <w:bookmarkStart w:id="5064" w:name="bookmark5137"/>
      <w:bookmarkEnd w:id="5064"/>
      <w:r>
        <w:rPr>
          <w:sz w:val="28"/>
          <w:szCs w:val="28"/>
        </w:rPr>
        <w:t>Nhũng việc em đã thực hiện và cảm xúc khi tham gia ngày hội Khéo tay - Hay làm.</w:t>
      </w:r>
    </w:p>
    <w:p w14:paraId="76C30AFB" w14:textId="77777777" w:rsidR="00150A58" w:rsidRDefault="00837037" w:rsidP="00B27DAC">
      <w:pPr>
        <w:pStyle w:val="Vnbnnidung0"/>
        <w:numPr>
          <w:ilvl w:val="0"/>
          <w:numId w:val="497"/>
        </w:numPr>
        <w:tabs>
          <w:tab w:val="left" w:pos="142"/>
        </w:tabs>
        <w:spacing w:after="0" w:line="240" w:lineRule="auto"/>
        <w:rPr>
          <w:sz w:val="28"/>
          <w:szCs w:val="28"/>
        </w:rPr>
      </w:pPr>
      <w:bookmarkStart w:id="5065" w:name="bookmark5138"/>
      <w:bookmarkEnd w:id="5065"/>
      <w:r>
        <w:rPr>
          <w:sz w:val="28"/>
          <w:szCs w:val="28"/>
        </w:rPr>
        <w:t>Nh</w:t>
      </w:r>
      <w:r w:rsidR="00597D59" w:rsidRPr="006714C0">
        <w:rPr>
          <w:sz w:val="28"/>
          <w:szCs w:val="28"/>
        </w:rPr>
        <w:t>ữ</w:t>
      </w:r>
      <w:r>
        <w:rPr>
          <w:sz w:val="28"/>
          <w:szCs w:val="28"/>
        </w:rPr>
        <w:t>ng việc nhà em đã chủ động, tự giác làm.</w:t>
      </w:r>
    </w:p>
    <w:p w14:paraId="338939D8" w14:textId="77777777" w:rsidR="00150A58" w:rsidRDefault="00597D59" w:rsidP="00597D59">
      <w:pPr>
        <w:pStyle w:val="Vnbnnidung0"/>
        <w:tabs>
          <w:tab w:val="left" w:pos="268"/>
          <w:tab w:val="left" w:pos="390"/>
        </w:tabs>
        <w:spacing w:after="0" w:line="240" w:lineRule="auto"/>
        <w:rPr>
          <w:sz w:val="28"/>
          <w:szCs w:val="28"/>
        </w:rPr>
      </w:pPr>
      <w:bookmarkStart w:id="5066" w:name="bookmark5139"/>
      <w:bookmarkEnd w:id="5066"/>
      <w:r w:rsidRPr="006714C0">
        <w:rPr>
          <w:b/>
          <w:bCs/>
          <w:sz w:val="28"/>
          <w:szCs w:val="28"/>
        </w:rPr>
        <w:t xml:space="preserve">c. </w:t>
      </w:r>
      <w:r w:rsidR="00837037">
        <w:rPr>
          <w:b/>
          <w:bCs/>
          <w:sz w:val="28"/>
          <w:szCs w:val="28"/>
        </w:rPr>
        <w:t xml:space="preserve">Sản phẩm: </w:t>
      </w:r>
      <w:r w:rsidR="00837037">
        <w:rPr>
          <w:sz w:val="28"/>
          <w:szCs w:val="28"/>
        </w:rPr>
        <w:t>HS thực hiện quy tắc.</w:t>
      </w:r>
    </w:p>
    <w:p w14:paraId="327CD448" w14:textId="77777777" w:rsidR="00150A58" w:rsidRDefault="00597D59" w:rsidP="00597D59">
      <w:pPr>
        <w:pStyle w:val="Tiu20"/>
        <w:keepNext/>
        <w:keepLines/>
        <w:tabs>
          <w:tab w:val="left" w:pos="268"/>
          <w:tab w:val="left" w:pos="395"/>
        </w:tabs>
        <w:spacing w:after="0" w:line="240" w:lineRule="auto"/>
        <w:rPr>
          <w:sz w:val="28"/>
          <w:szCs w:val="28"/>
        </w:rPr>
      </w:pPr>
      <w:bookmarkStart w:id="5067" w:name="bookmark5142"/>
      <w:bookmarkStart w:id="5068" w:name="bookmark5141"/>
      <w:bookmarkStart w:id="5069" w:name="bookmark5143"/>
      <w:bookmarkStart w:id="5070" w:name="bookmark5140"/>
      <w:bookmarkEnd w:id="5067"/>
      <w:r w:rsidRPr="006714C0">
        <w:rPr>
          <w:sz w:val="28"/>
          <w:szCs w:val="28"/>
        </w:rPr>
        <w:t xml:space="preserve">d. </w:t>
      </w:r>
      <w:r w:rsidR="00837037">
        <w:rPr>
          <w:sz w:val="28"/>
          <w:szCs w:val="28"/>
        </w:rPr>
        <w:t>Tổ chức thực hiện:</w:t>
      </w:r>
      <w:bookmarkEnd w:id="5068"/>
      <w:bookmarkEnd w:id="5069"/>
      <w:bookmarkEnd w:id="5070"/>
    </w:p>
    <w:p w14:paraId="79E8AC90" w14:textId="77777777" w:rsidR="00150A58" w:rsidRDefault="009D2D0E" w:rsidP="00A5492F">
      <w:pPr>
        <w:pStyle w:val="Vnbnnidung0"/>
        <w:spacing w:after="0" w:line="240" w:lineRule="auto"/>
        <w:rPr>
          <w:sz w:val="28"/>
          <w:szCs w:val="28"/>
        </w:rPr>
      </w:pPr>
      <w:r>
        <w:rPr>
          <w:sz w:val="28"/>
          <w:szCs w:val="28"/>
        </w:rPr>
        <w:t>Tổ</w:t>
      </w:r>
      <w:r w:rsidR="00837037">
        <w:rPr>
          <w:sz w:val="28"/>
          <w:szCs w:val="28"/>
        </w:rPr>
        <w:t xml:space="preserve"> chức cho HS chia sẻ về:</w:t>
      </w:r>
    </w:p>
    <w:p w14:paraId="6E310B6B" w14:textId="77777777" w:rsidR="00150A58" w:rsidRDefault="00837037" w:rsidP="00B27DAC">
      <w:pPr>
        <w:pStyle w:val="Vnbnnidung0"/>
        <w:numPr>
          <w:ilvl w:val="0"/>
          <w:numId w:val="497"/>
        </w:numPr>
        <w:tabs>
          <w:tab w:val="left" w:pos="142"/>
        </w:tabs>
        <w:spacing w:after="0" w:line="240" w:lineRule="auto"/>
        <w:ind w:right="-459"/>
        <w:rPr>
          <w:sz w:val="28"/>
          <w:szCs w:val="28"/>
        </w:rPr>
      </w:pPr>
      <w:bookmarkStart w:id="5071" w:name="bookmark5144"/>
      <w:bookmarkEnd w:id="5071"/>
      <w:r>
        <w:rPr>
          <w:sz w:val="28"/>
          <w:szCs w:val="28"/>
        </w:rPr>
        <w:t>Những việc em đã thực hiện và cảm xúc khi tham gia ngày hội Khéo tay - Hay làm.</w:t>
      </w:r>
    </w:p>
    <w:p w14:paraId="6A8FF27E" w14:textId="77777777" w:rsidR="00150A58" w:rsidRDefault="00837037" w:rsidP="00B27DAC">
      <w:pPr>
        <w:pStyle w:val="Vnbnnidung0"/>
        <w:numPr>
          <w:ilvl w:val="0"/>
          <w:numId w:val="497"/>
        </w:numPr>
        <w:tabs>
          <w:tab w:val="left" w:pos="142"/>
        </w:tabs>
        <w:spacing w:after="0" w:line="240" w:lineRule="auto"/>
        <w:rPr>
          <w:sz w:val="28"/>
          <w:szCs w:val="28"/>
        </w:rPr>
      </w:pPr>
      <w:bookmarkStart w:id="5072" w:name="bookmark5145"/>
      <w:bookmarkEnd w:id="5072"/>
      <w:r>
        <w:rPr>
          <w:sz w:val="28"/>
          <w:szCs w:val="28"/>
        </w:rPr>
        <w:t>Những việc nhà em đã chù động, tự giác làm.</w:t>
      </w:r>
    </w:p>
    <w:p w14:paraId="2F56B7E5" w14:textId="77777777" w:rsidR="00150A58" w:rsidRDefault="00837037" w:rsidP="00A5492F">
      <w:pPr>
        <w:pStyle w:val="Vnbnnidung0"/>
        <w:spacing w:after="0" w:line="240" w:lineRule="auto"/>
        <w:rPr>
          <w:sz w:val="28"/>
          <w:szCs w:val="28"/>
        </w:rPr>
      </w:pPr>
      <w:r>
        <w:rPr>
          <w:sz w:val="28"/>
          <w:szCs w:val="28"/>
        </w:rPr>
        <w:t>GV yêu cầu HS lắng nghe tích cực đế học tập hoặc góp ỷ cho bạn sao cho phù hợp và mang tính khả thi.</w:t>
      </w:r>
    </w:p>
    <w:p w14:paraId="2CD9AA27" w14:textId="77777777" w:rsidR="00150A58" w:rsidRDefault="009D2D0E" w:rsidP="009D2D0E">
      <w:pPr>
        <w:pStyle w:val="Tiu20"/>
        <w:keepNext/>
        <w:keepLines/>
        <w:tabs>
          <w:tab w:val="left" w:pos="443"/>
        </w:tabs>
        <w:spacing w:after="0" w:line="240" w:lineRule="auto"/>
        <w:rPr>
          <w:sz w:val="28"/>
          <w:szCs w:val="28"/>
        </w:rPr>
      </w:pPr>
      <w:bookmarkStart w:id="5073" w:name="bookmark5148"/>
      <w:bookmarkStart w:id="5074" w:name="bookmark5147"/>
      <w:bookmarkStart w:id="5075" w:name="bookmark5149"/>
      <w:bookmarkStart w:id="5076" w:name="bookmark5146"/>
      <w:bookmarkEnd w:id="5073"/>
      <w:r>
        <w:rPr>
          <w:sz w:val="28"/>
          <w:szCs w:val="28"/>
        </w:rPr>
        <w:t xml:space="preserve">C. </w:t>
      </w:r>
      <w:r w:rsidR="00837037">
        <w:rPr>
          <w:sz w:val="28"/>
          <w:szCs w:val="28"/>
        </w:rPr>
        <w:t>HOẠT ĐỘNG TIẾP NỐI</w:t>
      </w:r>
      <w:bookmarkEnd w:id="5074"/>
      <w:bookmarkEnd w:id="5075"/>
      <w:bookmarkEnd w:id="5076"/>
    </w:p>
    <w:p w14:paraId="35616B77" w14:textId="77777777" w:rsidR="00150A58" w:rsidRDefault="009D2D0E" w:rsidP="009D2D0E">
      <w:pPr>
        <w:pStyle w:val="Vnbnnidung0"/>
        <w:tabs>
          <w:tab w:val="left" w:pos="380"/>
        </w:tabs>
        <w:spacing w:after="0" w:line="240" w:lineRule="auto"/>
        <w:rPr>
          <w:sz w:val="28"/>
          <w:szCs w:val="28"/>
        </w:rPr>
      </w:pPr>
      <w:bookmarkStart w:id="5077" w:name="bookmark5150"/>
      <w:bookmarkEnd w:id="5077"/>
      <w:r>
        <w:rPr>
          <w:b/>
          <w:bCs/>
          <w:sz w:val="28"/>
          <w:szCs w:val="28"/>
        </w:rPr>
        <w:t xml:space="preserve">a. </w:t>
      </w:r>
      <w:r w:rsidR="00837037">
        <w:rPr>
          <w:b/>
          <w:bCs/>
          <w:sz w:val="28"/>
          <w:szCs w:val="28"/>
        </w:rPr>
        <w:t xml:space="preserve">Mục tiêu: </w:t>
      </w:r>
      <w:r w:rsidR="00837037">
        <w:rPr>
          <w:sz w:val="28"/>
          <w:szCs w:val="28"/>
        </w:rPr>
        <w:t xml:space="preserve">HS thực hiện thực hiện và cảm xúc khi tham gia ngày hội Khéo tay </w:t>
      </w:r>
    </w:p>
    <w:p w14:paraId="75649123" w14:textId="77777777" w:rsidR="00150A58" w:rsidRDefault="00597D59" w:rsidP="00A5492F">
      <w:pPr>
        <w:pStyle w:val="Vnbnnidung0"/>
        <w:spacing w:after="0" w:line="240" w:lineRule="auto"/>
        <w:rPr>
          <w:sz w:val="28"/>
          <w:szCs w:val="28"/>
        </w:rPr>
      </w:pPr>
      <w:r w:rsidRPr="006714C0">
        <w:rPr>
          <w:sz w:val="28"/>
          <w:szCs w:val="28"/>
        </w:rPr>
        <w:t>h</w:t>
      </w:r>
      <w:r w:rsidR="00837037">
        <w:rPr>
          <w:sz w:val="28"/>
          <w:szCs w:val="28"/>
        </w:rPr>
        <w:t>ay làm và Những việc nhà em đã chủ động, tự giác làm.</w:t>
      </w:r>
    </w:p>
    <w:p w14:paraId="2E20F4E9" w14:textId="77777777" w:rsidR="00150A58" w:rsidRDefault="009D2D0E" w:rsidP="009D2D0E">
      <w:pPr>
        <w:pStyle w:val="Vnbnnidung0"/>
        <w:tabs>
          <w:tab w:val="left" w:pos="395"/>
        </w:tabs>
        <w:spacing w:after="0" w:line="240" w:lineRule="auto"/>
        <w:rPr>
          <w:sz w:val="28"/>
          <w:szCs w:val="28"/>
        </w:rPr>
      </w:pPr>
      <w:bookmarkStart w:id="5078" w:name="bookmark5151"/>
      <w:bookmarkEnd w:id="5078"/>
      <w:r>
        <w:rPr>
          <w:b/>
          <w:bCs/>
          <w:sz w:val="28"/>
          <w:szCs w:val="28"/>
        </w:rPr>
        <w:t xml:space="preserve">b. </w:t>
      </w:r>
      <w:r w:rsidR="00837037">
        <w:rPr>
          <w:b/>
          <w:bCs/>
          <w:sz w:val="28"/>
          <w:szCs w:val="28"/>
        </w:rPr>
        <w:t xml:space="preserve">Nội dung: </w:t>
      </w:r>
      <w:r w:rsidR="00837037">
        <w:rPr>
          <w:sz w:val="28"/>
          <w:szCs w:val="28"/>
        </w:rPr>
        <w:t>HS thực hiện các việc làm cụ thể xảy ra hằng ngày</w:t>
      </w:r>
    </w:p>
    <w:p w14:paraId="41605899" w14:textId="77777777" w:rsidR="00150A58" w:rsidRDefault="009D2D0E" w:rsidP="009D2D0E">
      <w:pPr>
        <w:pStyle w:val="Vnbnnidung0"/>
        <w:tabs>
          <w:tab w:val="left" w:pos="365"/>
        </w:tabs>
        <w:spacing w:after="0" w:line="240" w:lineRule="auto"/>
        <w:rPr>
          <w:sz w:val="28"/>
          <w:szCs w:val="28"/>
        </w:rPr>
      </w:pPr>
      <w:bookmarkStart w:id="5079" w:name="bookmark5152"/>
      <w:bookmarkEnd w:id="5079"/>
      <w:r>
        <w:rPr>
          <w:b/>
          <w:bCs/>
          <w:sz w:val="28"/>
          <w:szCs w:val="28"/>
        </w:rPr>
        <w:t xml:space="preserve">c. </w:t>
      </w:r>
      <w:r w:rsidR="00837037">
        <w:rPr>
          <w:b/>
          <w:bCs/>
          <w:sz w:val="28"/>
          <w:szCs w:val="28"/>
        </w:rPr>
        <w:t xml:space="preserve">Sản phẩm: </w:t>
      </w:r>
      <w:r w:rsidR="00837037">
        <w:rPr>
          <w:sz w:val="28"/>
          <w:szCs w:val="28"/>
        </w:rPr>
        <w:t>kết quả của HS</w:t>
      </w:r>
    </w:p>
    <w:p w14:paraId="2833CA23" w14:textId="77777777" w:rsidR="00150A58" w:rsidRDefault="009D2D0E" w:rsidP="009D2D0E">
      <w:pPr>
        <w:pStyle w:val="Tiu20"/>
        <w:keepNext/>
        <w:keepLines/>
        <w:tabs>
          <w:tab w:val="left" w:pos="395"/>
        </w:tabs>
        <w:spacing w:after="0" w:line="240" w:lineRule="auto"/>
        <w:rPr>
          <w:sz w:val="28"/>
          <w:szCs w:val="28"/>
        </w:rPr>
      </w:pPr>
      <w:bookmarkStart w:id="5080" w:name="bookmark5155"/>
      <w:bookmarkStart w:id="5081" w:name="bookmark5156"/>
      <w:bookmarkStart w:id="5082" w:name="bookmark5153"/>
      <w:bookmarkStart w:id="5083" w:name="bookmark5154"/>
      <w:bookmarkEnd w:id="5080"/>
      <w:r>
        <w:rPr>
          <w:sz w:val="28"/>
          <w:szCs w:val="28"/>
        </w:rPr>
        <w:t xml:space="preserve">d. </w:t>
      </w:r>
      <w:r w:rsidR="00837037">
        <w:rPr>
          <w:sz w:val="28"/>
          <w:szCs w:val="28"/>
        </w:rPr>
        <w:t>Tổ chức thực hiện:</w:t>
      </w:r>
      <w:bookmarkEnd w:id="5081"/>
      <w:bookmarkEnd w:id="5082"/>
      <w:bookmarkEnd w:id="5083"/>
    </w:p>
    <w:p w14:paraId="65DE7169" w14:textId="77777777" w:rsidR="00150A58" w:rsidRDefault="00837037" w:rsidP="00A5492F">
      <w:pPr>
        <w:pStyle w:val="Vnbnnidung0"/>
        <w:spacing w:after="0" w:line="240" w:lineRule="auto"/>
        <w:rPr>
          <w:sz w:val="28"/>
          <w:szCs w:val="28"/>
        </w:rPr>
      </w:pPr>
      <w:r>
        <w:rPr>
          <w:sz w:val="28"/>
          <w:szCs w:val="28"/>
        </w:rPr>
        <w:t>- GV yêu cầu HS thực hiện các việc làm sau:</w:t>
      </w:r>
    </w:p>
    <w:p w14:paraId="21B1BB0A" w14:textId="77777777" w:rsidR="00150A58" w:rsidRDefault="00837037" w:rsidP="00A5492F">
      <w:pPr>
        <w:pStyle w:val="Vnbnnidung0"/>
        <w:spacing w:after="0" w:line="240" w:lineRule="auto"/>
        <w:rPr>
          <w:sz w:val="28"/>
          <w:szCs w:val="28"/>
        </w:rPr>
      </w:pPr>
      <w:r>
        <w:rPr>
          <w:sz w:val="28"/>
          <w:szCs w:val="28"/>
        </w:rPr>
        <w:t>+ Biết động viên, chăm sóc người thân trong gia đình bằng nhũng lời nói, hành động cụ thể;</w:t>
      </w:r>
    </w:p>
    <w:p w14:paraId="3A6125B5" w14:textId="77777777" w:rsidR="00150A58" w:rsidRDefault="00837037" w:rsidP="00A5492F">
      <w:pPr>
        <w:pStyle w:val="Vnbnnidung0"/>
        <w:spacing w:after="0" w:line="240" w:lineRule="auto"/>
        <w:rPr>
          <w:sz w:val="28"/>
          <w:szCs w:val="28"/>
        </w:rPr>
      </w:pPr>
      <w:r>
        <w:rPr>
          <w:sz w:val="28"/>
          <w:szCs w:val="28"/>
        </w:rPr>
        <w:t>+ Thường xuyên thực hiện nhũng lời nói, hành động thể hiện sự động viên, chăm sóc người thân trong gia đình;</w:t>
      </w:r>
    </w:p>
    <w:p w14:paraId="3BF057A3" w14:textId="77777777" w:rsidR="00150A58" w:rsidRDefault="00837037" w:rsidP="00A5492F">
      <w:pPr>
        <w:pStyle w:val="Vnbnnidung0"/>
        <w:spacing w:after="0" w:line="240" w:lineRule="auto"/>
        <w:rPr>
          <w:sz w:val="28"/>
          <w:szCs w:val="28"/>
        </w:rPr>
      </w:pPr>
      <w:r>
        <w:rPr>
          <w:sz w:val="28"/>
          <w:szCs w:val="28"/>
        </w:rPr>
        <w:t>+ Nêu được ít nhất 5 việc nhà em cần chủ động, tự giác thực hiện trong gia đình;</w:t>
      </w:r>
    </w:p>
    <w:p w14:paraId="0E5EDB9D" w14:textId="77777777" w:rsidR="00150A58" w:rsidRPr="006714C0" w:rsidRDefault="00837037" w:rsidP="00A5492F">
      <w:pPr>
        <w:pStyle w:val="Vnbnnidung0"/>
        <w:spacing w:after="0" w:line="240" w:lineRule="auto"/>
        <w:rPr>
          <w:sz w:val="28"/>
          <w:szCs w:val="28"/>
        </w:rPr>
      </w:pPr>
      <w:r>
        <w:rPr>
          <w:sz w:val="28"/>
          <w:szCs w:val="28"/>
        </w:rPr>
        <w:t>+ Thường xuyên chủ động, tự giác làm việc nhà;</w:t>
      </w:r>
    </w:p>
    <w:p w14:paraId="681BCFE1" w14:textId="77777777" w:rsidR="007D1274" w:rsidRPr="006714C0" w:rsidRDefault="007D1274" w:rsidP="00A5492F">
      <w:pPr>
        <w:pStyle w:val="Vnbnnidung0"/>
        <w:spacing w:after="0" w:line="240" w:lineRule="auto"/>
        <w:rPr>
          <w:sz w:val="28"/>
          <w:szCs w:val="28"/>
        </w:rPr>
      </w:pPr>
    </w:p>
    <w:p w14:paraId="0E02CD46" w14:textId="77777777" w:rsidR="007D1274" w:rsidRDefault="007D1274" w:rsidP="007D1274">
      <w:pPr>
        <w:pStyle w:val="Chthchbng0"/>
        <w:rPr>
          <w:sz w:val="28"/>
          <w:szCs w:val="28"/>
        </w:rPr>
      </w:pPr>
      <w:r>
        <w:rPr>
          <w:sz w:val="28"/>
          <w:szCs w:val="28"/>
        </w:rPr>
        <w:t>IV. KẾ HOẠCH ĐÁNH GIÁ</w:t>
      </w:r>
    </w:p>
    <w:tbl>
      <w:tblPr>
        <w:tblStyle w:val="TableGrid"/>
        <w:tblW w:w="9464" w:type="dxa"/>
        <w:tblLook w:val="04A0" w:firstRow="1" w:lastRow="0" w:firstColumn="1" w:lastColumn="0" w:noHBand="0" w:noVBand="1"/>
      </w:tblPr>
      <w:tblGrid>
        <w:gridCol w:w="3085"/>
        <w:gridCol w:w="3544"/>
        <w:gridCol w:w="1559"/>
        <w:gridCol w:w="1276"/>
      </w:tblGrid>
      <w:tr w:rsidR="009D2D0E" w14:paraId="5D36F32A" w14:textId="77777777" w:rsidTr="009D2D0E">
        <w:tc>
          <w:tcPr>
            <w:tcW w:w="3085" w:type="dxa"/>
          </w:tcPr>
          <w:p w14:paraId="1C89A470" w14:textId="77777777" w:rsidR="009D2D0E" w:rsidRDefault="009D2D0E" w:rsidP="009D2D0E">
            <w:pPr>
              <w:pStyle w:val="Chthchbng0"/>
              <w:rPr>
                <w:sz w:val="28"/>
                <w:szCs w:val="28"/>
              </w:rPr>
            </w:pPr>
            <w:r w:rsidRPr="004E2D40">
              <w:rPr>
                <w:sz w:val="28"/>
                <w:szCs w:val="28"/>
              </w:rPr>
              <w:t>Hình th</w:t>
            </w:r>
            <w:r>
              <w:rPr>
                <w:bCs w:val="0"/>
                <w:sz w:val="28"/>
                <w:szCs w:val="28"/>
              </w:rPr>
              <w:t>ứ</w:t>
            </w:r>
            <w:r w:rsidRPr="004E2D40">
              <w:rPr>
                <w:sz w:val="28"/>
                <w:szCs w:val="28"/>
              </w:rPr>
              <w:t>c đánh giá</w:t>
            </w:r>
          </w:p>
        </w:tc>
        <w:tc>
          <w:tcPr>
            <w:tcW w:w="3544" w:type="dxa"/>
          </w:tcPr>
          <w:p w14:paraId="67762464" w14:textId="77777777" w:rsidR="009D2D0E" w:rsidRDefault="009D2D0E" w:rsidP="009D2D0E">
            <w:pPr>
              <w:pStyle w:val="Chthchbng0"/>
              <w:rPr>
                <w:sz w:val="28"/>
                <w:szCs w:val="28"/>
              </w:rPr>
            </w:pPr>
            <w:r w:rsidRPr="004E2D40">
              <w:rPr>
                <w:sz w:val="28"/>
                <w:szCs w:val="28"/>
              </w:rPr>
              <w:t>Phương pháp</w:t>
            </w:r>
            <w:r>
              <w:rPr>
                <w:sz w:val="28"/>
                <w:szCs w:val="28"/>
                <w:lang w:val="en-US"/>
              </w:rPr>
              <w:t xml:space="preserve"> </w:t>
            </w:r>
            <w:r w:rsidRPr="004E2D40">
              <w:rPr>
                <w:sz w:val="28"/>
                <w:szCs w:val="28"/>
              </w:rPr>
              <w:t>đánh giá</w:t>
            </w:r>
          </w:p>
        </w:tc>
        <w:tc>
          <w:tcPr>
            <w:tcW w:w="1559" w:type="dxa"/>
          </w:tcPr>
          <w:p w14:paraId="3A5F0A03" w14:textId="77777777" w:rsidR="009D2D0E" w:rsidRDefault="009D2D0E" w:rsidP="009D2D0E">
            <w:pPr>
              <w:pStyle w:val="Chthchbng0"/>
              <w:rPr>
                <w:sz w:val="28"/>
                <w:szCs w:val="28"/>
              </w:rPr>
            </w:pPr>
            <w:r w:rsidRPr="004E2D40">
              <w:rPr>
                <w:sz w:val="28"/>
                <w:szCs w:val="28"/>
              </w:rPr>
              <w:t>Công cụ đánh giá</w:t>
            </w:r>
          </w:p>
        </w:tc>
        <w:tc>
          <w:tcPr>
            <w:tcW w:w="1276" w:type="dxa"/>
          </w:tcPr>
          <w:p w14:paraId="6B0FEE54" w14:textId="77777777" w:rsidR="009D2D0E" w:rsidRPr="009D2D0E" w:rsidRDefault="009D2D0E" w:rsidP="009D2D0E">
            <w:pPr>
              <w:pStyle w:val="Khc0"/>
              <w:spacing w:after="0" w:line="240" w:lineRule="auto"/>
              <w:jc w:val="center"/>
              <w:rPr>
                <w:b/>
                <w:sz w:val="28"/>
                <w:szCs w:val="28"/>
              </w:rPr>
            </w:pPr>
            <w:r w:rsidRPr="009D2D0E">
              <w:rPr>
                <w:b/>
                <w:sz w:val="28"/>
                <w:szCs w:val="28"/>
              </w:rPr>
              <w:t>Ghi chú</w:t>
            </w:r>
          </w:p>
        </w:tc>
      </w:tr>
      <w:tr w:rsidR="009D2D0E" w14:paraId="5C673800" w14:textId="77777777" w:rsidTr="009D2D0E">
        <w:tc>
          <w:tcPr>
            <w:tcW w:w="3085" w:type="dxa"/>
          </w:tcPr>
          <w:p w14:paraId="201B8CC5" w14:textId="77777777" w:rsidR="009D2D0E" w:rsidRPr="006714C0" w:rsidRDefault="009D2D0E" w:rsidP="009D2D0E">
            <w:pPr>
              <w:pStyle w:val="Khc0"/>
              <w:tabs>
                <w:tab w:val="left" w:pos="161"/>
              </w:tabs>
              <w:spacing w:after="0" w:line="240" w:lineRule="auto"/>
              <w:rPr>
                <w:sz w:val="28"/>
                <w:szCs w:val="28"/>
              </w:rPr>
            </w:pPr>
            <w:r w:rsidRPr="006714C0">
              <w:rPr>
                <w:sz w:val="28"/>
                <w:szCs w:val="28"/>
              </w:rPr>
              <w:t xml:space="preserve">- </w:t>
            </w:r>
            <w:r w:rsidRPr="009D2D0E">
              <w:rPr>
                <w:sz w:val="28"/>
                <w:szCs w:val="28"/>
              </w:rPr>
              <w:t>Thu hút được sự tham gia tích cực của người học</w:t>
            </w:r>
            <w:r w:rsidRPr="006714C0">
              <w:rPr>
                <w:sz w:val="28"/>
                <w:szCs w:val="28"/>
              </w:rPr>
              <w:t>.</w:t>
            </w:r>
          </w:p>
          <w:p w14:paraId="5BF4145E" w14:textId="77777777" w:rsidR="009D2D0E" w:rsidRPr="009D2D0E" w:rsidRDefault="009D2D0E" w:rsidP="009D2D0E">
            <w:pPr>
              <w:pStyle w:val="Chthchbng0"/>
              <w:rPr>
                <w:b w:val="0"/>
                <w:bCs w:val="0"/>
                <w:sz w:val="28"/>
                <w:szCs w:val="28"/>
              </w:rPr>
            </w:pPr>
            <w:r w:rsidRPr="006714C0">
              <w:rPr>
                <w:b w:val="0"/>
                <w:bCs w:val="0"/>
                <w:sz w:val="28"/>
                <w:szCs w:val="28"/>
              </w:rPr>
              <w:t xml:space="preserve">- </w:t>
            </w:r>
            <w:r w:rsidRPr="009D2D0E">
              <w:rPr>
                <w:b w:val="0"/>
                <w:bCs w:val="0"/>
                <w:sz w:val="28"/>
                <w:szCs w:val="28"/>
              </w:rPr>
              <w:t>Tạo cơ hội thực hành cho người học</w:t>
            </w:r>
          </w:p>
        </w:tc>
        <w:tc>
          <w:tcPr>
            <w:tcW w:w="3544" w:type="dxa"/>
          </w:tcPr>
          <w:p w14:paraId="3DBE39D5" w14:textId="77777777" w:rsidR="009D2D0E" w:rsidRPr="009D2D0E" w:rsidRDefault="009D2D0E" w:rsidP="009D2D0E">
            <w:pPr>
              <w:pStyle w:val="Khc0"/>
              <w:tabs>
                <w:tab w:val="left" w:pos="57"/>
              </w:tabs>
              <w:spacing w:after="0" w:line="240" w:lineRule="auto"/>
              <w:ind w:right="42"/>
              <w:rPr>
                <w:sz w:val="28"/>
                <w:szCs w:val="28"/>
              </w:rPr>
            </w:pPr>
            <w:r w:rsidRPr="006714C0">
              <w:rPr>
                <w:sz w:val="28"/>
                <w:szCs w:val="28"/>
              </w:rPr>
              <w:t xml:space="preserve">- </w:t>
            </w:r>
            <w:r w:rsidRPr="009D2D0E">
              <w:rPr>
                <w:sz w:val="28"/>
                <w:szCs w:val="28"/>
              </w:rPr>
              <w:t>Sự đa dạng, đáp ứng các phong cách học khác nhau của người học</w:t>
            </w:r>
          </w:p>
          <w:p w14:paraId="45BD787F" w14:textId="77777777" w:rsidR="009D2D0E" w:rsidRPr="006714C0" w:rsidRDefault="009D2D0E" w:rsidP="009D2D0E">
            <w:pPr>
              <w:pStyle w:val="Khc0"/>
              <w:tabs>
                <w:tab w:val="left" w:pos="57"/>
              </w:tabs>
              <w:spacing w:after="0" w:line="240" w:lineRule="auto"/>
              <w:ind w:right="42"/>
              <w:rPr>
                <w:sz w:val="28"/>
                <w:szCs w:val="28"/>
              </w:rPr>
            </w:pPr>
            <w:r w:rsidRPr="006714C0">
              <w:rPr>
                <w:sz w:val="28"/>
                <w:szCs w:val="28"/>
              </w:rPr>
              <w:t xml:space="preserve">- </w:t>
            </w:r>
            <w:r w:rsidRPr="009D2D0E">
              <w:rPr>
                <w:sz w:val="28"/>
                <w:szCs w:val="28"/>
              </w:rPr>
              <w:t xml:space="preserve">Hấp </w:t>
            </w:r>
            <w:r>
              <w:rPr>
                <w:sz w:val="28"/>
                <w:szCs w:val="28"/>
              </w:rPr>
              <w:t>dẫ</w:t>
            </w:r>
            <w:r w:rsidRPr="009D2D0E">
              <w:rPr>
                <w:sz w:val="28"/>
                <w:szCs w:val="28"/>
              </w:rPr>
              <w:t>n, sinh động</w:t>
            </w:r>
            <w:r w:rsidRPr="006714C0">
              <w:rPr>
                <w:sz w:val="28"/>
                <w:szCs w:val="28"/>
              </w:rPr>
              <w:t>.</w:t>
            </w:r>
          </w:p>
          <w:p w14:paraId="10C46AFE" w14:textId="77777777" w:rsidR="009D2D0E" w:rsidRPr="006714C0" w:rsidRDefault="009D2D0E" w:rsidP="009D2D0E">
            <w:pPr>
              <w:pStyle w:val="Khc0"/>
              <w:tabs>
                <w:tab w:val="left" w:pos="57"/>
              </w:tabs>
              <w:spacing w:after="0" w:line="240" w:lineRule="auto"/>
              <w:ind w:right="42"/>
              <w:rPr>
                <w:sz w:val="28"/>
                <w:szCs w:val="28"/>
              </w:rPr>
            </w:pPr>
            <w:r w:rsidRPr="006714C0">
              <w:rPr>
                <w:sz w:val="28"/>
                <w:szCs w:val="28"/>
              </w:rPr>
              <w:t xml:space="preserve">- </w:t>
            </w:r>
            <w:r w:rsidRPr="009D2D0E">
              <w:rPr>
                <w:sz w:val="28"/>
                <w:szCs w:val="28"/>
              </w:rPr>
              <w:t>Thu hút được sự tham gia tích cực của người học</w:t>
            </w:r>
            <w:r w:rsidRPr="006714C0">
              <w:rPr>
                <w:sz w:val="28"/>
                <w:szCs w:val="28"/>
              </w:rPr>
              <w:t>.</w:t>
            </w:r>
          </w:p>
          <w:p w14:paraId="5A49575B" w14:textId="77777777" w:rsidR="009D2D0E" w:rsidRPr="009D2D0E" w:rsidRDefault="009D2D0E" w:rsidP="009D2D0E">
            <w:pPr>
              <w:pStyle w:val="Chthchbng0"/>
              <w:rPr>
                <w:b w:val="0"/>
                <w:bCs w:val="0"/>
                <w:sz w:val="28"/>
                <w:szCs w:val="28"/>
              </w:rPr>
            </w:pPr>
            <w:r w:rsidRPr="006714C0">
              <w:rPr>
                <w:b w:val="0"/>
                <w:bCs w:val="0"/>
                <w:sz w:val="28"/>
                <w:szCs w:val="28"/>
              </w:rPr>
              <w:t xml:space="preserve">- </w:t>
            </w:r>
            <w:r w:rsidRPr="009D2D0E">
              <w:rPr>
                <w:b w:val="0"/>
                <w:bCs w:val="0"/>
                <w:sz w:val="28"/>
                <w:szCs w:val="28"/>
              </w:rPr>
              <w:t>Phù hợp với mục tiêu, nội dung</w:t>
            </w:r>
            <w:r w:rsidRPr="006714C0">
              <w:rPr>
                <w:b w:val="0"/>
                <w:bCs w:val="0"/>
                <w:sz w:val="28"/>
                <w:szCs w:val="28"/>
              </w:rPr>
              <w:t>.</w:t>
            </w:r>
          </w:p>
        </w:tc>
        <w:tc>
          <w:tcPr>
            <w:tcW w:w="1559" w:type="dxa"/>
          </w:tcPr>
          <w:p w14:paraId="4AA92A08" w14:textId="77777777" w:rsidR="009D2D0E" w:rsidRPr="009D2D0E" w:rsidRDefault="009D2D0E" w:rsidP="009D2D0E">
            <w:pPr>
              <w:pStyle w:val="Chthchbng0"/>
              <w:rPr>
                <w:b w:val="0"/>
                <w:bCs w:val="0"/>
                <w:sz w:val="28"/>
                <w:szCs w:val="28"/>
              </w:rPr>
            </w:pPr>
            <w:r w:rsidRPr="009D2D0E">
              <w:rPr>
                <w:b w:val="0"/>
                <w:bCs w:val="0"/>
                <w:sz w:val="28"/>
                <w:szCs w:val="28"/>
              </w:rPr>
              <w:t>- Ý thức, thái độ c</w:t>
            </w:r>
            <w:r w:rsidRPr="006714C0">
              <w:rPr>
                <w:b w:val="0"/>
                <w:bCs w:val="0"/>
                <w:sz w:val="28"/>
                <w:szCs w:val="28"/>
              </w:rPr>
              <w:t>ủ</w:t>
            </w:r>
            <w:r w:rsidRPr="009D2D0E">
              <w:rPr>
                <w:b w:val="0"/>
                <w:bCs w:val="0"/>
                <w:sz w:val="28"/>
                <w:szCs w:val="28"/>
              </w:rPr>
              <w:t>a HS</w:t>
            </w:r>
            <w:r w:rsidRPr="006714C0">
              <w:rPr>
                <w:b w:val="0"/>
                <w:bCs w:val="0"/>
                <w:sz w:val="28"/>
                <w:szCs w:val="28"/>
              </w:rPr>
              <w:t>.</w:t>
            </w:r>
          </w:p>
        </w:tc>
        <w:tc>
          <w:tcPr>
            <w:tcW w:w="1276" w:type="dxa"/>
          </w:tcPr>
          <w:p w14:paraId="56BE44EE" w14:textId="77777777" w:rsidR="009D2D0E" w:rsidRDefault="009D2D0E" w:rsidP="009D2D0E">
            <w:pPr>
              <w:pStyle w:val="Chthchbng0"/>
              <w:rPr>
                <w:sz w:val="28"/>
                <w:szCs w:val="28"/>
              </w:rPr>
            </w:pPr>
          </w:p>
        </w:tc>
      </w:tr>
    </w:tbl>
    <w:p w14:paraId="7EDC3429" w14:textId="77777777" w:rsidR="007D1274" w:rsidRDefault="007D1274" w:rsidP="007D1274">
      <w:pPr>
        <w:pStyle w:val="Chthchbng0"/>
        <w:rPr>
          <w:sz w:val="28"/>
          <w:szCs w:val="28"/>
        </w:rPr>
      </w:pPr>
    </w:p>
    <w:p w14:paraId="60C9F2C4"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 xml:space="preserve">(Đính kèm các phiếu học tập/ bảng </w:t>
      </w:r>
      <w:r w:rsidR="00826041">
        <w:rPr>
          <w:bCs/>
          <w:iCs/>
          <w:sz w:val="28"/>
          <w:szCs w:val="28"/>
        </w:rPr>
        <w:t>kiể</w:t>
      </w:r>
      <w:r w:rsidRPr="004E2D40">
        <w:rPr>
          <w:bCs/>
          <w:iCs/>
          <w:sz w:val="28"/>
          <w:szCs w:val="28"/>
        </w:rPr>
        <w:t>m....)</w:t>
      </w:r>
    </w:p>
    <w:p w14:paraId="3E733C5E" w14:textId="77777777" w:rsidR="007D1274" w:rsidRPr="006714C0" w:rsidRDefault="007D1274" w:rsidP="00A5492F">
      <w:pPr>
        <w:pStyle w:val="Vnbnnidung0"/>
        <w:spacing w:after="0" w:line="240" w:lineRule="auto"/>
        <w:rPr>
          <w:sz w:val="28"/>
          <w:szCs w:val="28"/>
        </w:rPr>
      </w:pPr>
    </w:p>
    <w:p w14:paraId="65DFC2F4" w14:textId="77777777" w:rsidR="00EF7AF0" w:rsidRPr="006714C0" w:rsidRDefault="00EF7AF0" w:rsidP="00826041">
      <w:pPr>
        <w:pStyle w:val="Vnbnnidung0"/>
        <w:spacing w:after="0" w:line="240" w:lineRule="auto"/>
        <w:jc w:val="center"/>
        <w:rPr>
          <w:b/>
          <w:bCs/>
          <w:sz w:val="28"/>
          <w:szCs w:val="28"/>
        </w:rPr>
      </w:pPr>
      <w:r w:rsidRPr="006714C0">
        <w:rPr>
          <w:b/>
          <w:bCs/>
          <w:sz w:val="28"/>
          <w:szCs w:val="28"/>
        </w:rPr>
        <w:lastRenderedPageBreak/>
        <w:t>ĐÁNH GIÁ CHỦ ĐỀ 5</w:t>
      </w:r>
    </w:p>
    <w:p w14:paraId="5446FE8E" w14:textId="77777777" w:rsidR="00EF7AF0" w:rsidRPr="006714C0" w:rsidRDefault="00EF7AF0" w:rsidP="00EF7AF0">
      <w:pPr>
        <w:pStyle w:val="Vnbnnidung0"/>
        <w:spacing w:after="0" w:line="240" w:lineRule="auto"/>
        <w:rPr>
          <w:sz w:val="28"/>
          <w:szCs w:val="28"/>
        </w:rPr>
      </w:pPr>
      <w:r w:rsidRPr="006714C0">
        <w:rPr>
          <w:sz w:val="28"/>
          <w:szCs w:val="28"/>
        </w:rPr>
        <w:t>- Biết động viên, chăm sóc người thân trong gia đình bảng những lời nói, hành động cụ thể.</w:t>
      </w:r>
    </w:p>
    <w:p w14:paraId="42A0675A" w14:textId="77777777" w:rsidR="00EF7AF0" w:rsidRPr="006714C0" w:rsidRDefault="00EF7AF0" w:rsidP="00EF7AF0">
      <w:pPr>
        <w:pStyle w:val="Vnbnnidung0"/>
        <w:spacing w:after="0" w:line="240" w:lineRule="auto"/>
        <w:rPr>
          <w:sz w:val="28"/>
          <w:szCs w:val="28"/>
        </w:rPr>
      </w:pPr>
      <w:r w:rsidRPr="006714C0">
        <w:rPr>
          <w:sz w:val="28"/>
          <w:szCs w:val="28"/>
        </w:rPr>
        <w:t>- Thường xuyên thực hiện những lời nói, hành động thể hiện sự động viên, chăm sóc người thân trong gia đình.</w:t>
      </w:r>
    </w:p>
    <w:p w14:paraId="1EA9B267" w14:textId="77777777" w:rsidR="00EF7AF0" w:rsidRPr="006714C0" w:rsidRDefault="00EF7AF0" w:rsidP="00EF7AF0">
      <w:pPr>
        <w:pStyle w:val="Vnbnnidung0"/>
        <w:spacing w:after="0" w:line="240" w:lineRule="auto"/>
        <w:rPr>
          <w:sz w:val="28"/>
          <w:szCs w:val="28"/>
        </w:rPr>
      </w:pPr>
      <w:r w:rsidRPr="006714C0">
        <w:rPr>
          <w:sz w:val="28"/>
          <w:szCs w:val="28"/>
        </w:rPr>
        <w:t>- Nêu được ít nhất 5 việc nhà em cần chủ động, tự giác thực hiện trong gia đình.</w:t>
      </w:r>
    </w:p>
    <w:p w14:paraId="6F2DD090" w14:textId="77777777" w:rsidR="00EF7AF0" w:rsidRPr="006714C0" w:rsidRDefault="00EF7AF0" w:rsidP="00EF7AF0">
      <w:pPr>
        <w:pStyle w:val="Vnbnnidung0"/>
        <w:spacing w:after="0" w:line="240" w:lineRule="auto"/>
        <w:rPr>
          <w:sz w:val="28"/>
          <w:szCs w:val="28"/>
        </w:rPr>
      </w:pPr>
      <w:r w:rsidRPr="006714C0">
        <w:rPr>
          <w:sz w:val="28"/>
          <w:szCs w:val="28"/>
        </w:rPr>
        <w:t>- Thường xuyên chủ động, tự giác làm việc nhà.</w:t>
      </w:r>
    </w:p>
    <w:p w14:paraId="4BA71887" w14:textId="77777777" w:rsidR="00EF7AF0" w:rsidRPr="006714C0" w:rsidRDefault="00EF7AF0" w:rsidP="00EF7AF0">
      <w:pPr>
        <w:pStyle w:val="Vnbnnidung0"/>
        <w:spacing w:after="0" w:line="240" w:lineRule="auto"/>
        <w:rPr>
          <w:sz w:val="28"/>
          <w:szCs w:val="28"/>
        </w:rPr>
      </w:pPr>
      <w:r w:rsidRPr="006714C0">
        <w:rPr>
          <w:sz w:val="28"/>
          <w:szCs w:val="28"/>
        </w:rPr>
        <w:t xml:space="preserve">- Nêu được những việc nên làm khi giải quyết một số vấn đề này sinh trong gia đình. </w:t>
      </w:r>
    </w:p>
    <w:p w14:paraId="6464C264" w14:textId="77777777" w:rsidR="00EF7AF0" w:rsidRPr="006714C0" w:rsidRDefault="00EF7AF0" w:rsidP="00EF7AF0">
      <w:pPr>
        <w:pStyle w:val="Vnbnnidung0"/>
        <w:spacing w:after="0" w:line="240" w:lineRule="auto"/>
        <w:rPr>
          <w:sz w:val="28"/>
          <w:szCs w:val="28"/>
        </w:rPr>
      </w:pPr>
      <w:r w:rsidRPr="006714C0">
        <w:rPr>
          <w:sz w:val="28"/>
          <w:szCs w:val="28"/>
        </w:rPr>
        <w:t xml:space="preserve">- Thường xuyên trao đổi với cha mẹ, người thân để giải quyết vấn đề nảy sinh trong gia đình theo hướng tích cực. </w:t>
      </w:r>
    </w:p>
    <w:p w14:paraId="08825DE2" w14:textId="77777777" w:rsidR="00EF7AF0" w:rsidRPr="006714C0" w:rsidRDefault="00826041" w:rsidP="00EF7AF0">
      <w:pPr>
        <w:pStyle w:val="Vnbnnidung0"/>
        <w:spacing w:after="0" w:line="240" w:lineRule="auto"/>
        <w:rPr>
          <w:sz w:val="28"/>
          <w:szCs w:val="28"/>
        </w:rPr>
      </w:pPr>
      <w:r>
        <w:rPr>
          <w:b/>
          <w:bCs/>
          <w:sz w:val="28"/>
          <w:szCs w:val="28"/>
        </w:rPr>
        <w:t xml:space="preserve">- </w:t>
      </w:r>
      <w:r w:rsidR="00EF7AF0" w:rsidRPr="006714C0">
        <w:rPr>
          <w:b/>
          <w:bCs/>
          <w:sz w:val="28"/>
          <w:szCs w:val="28"/>
        </w:rPr>
        <w:t>Mức độ em đạt được</w:t>
      </w:r>
      <w:r w:rsidR="00EF7AF0" w:rsidRPr="006714C0">
        <w:rPr>
          <w:sz w:val="28"/>
          <w:szCs w:val="28"/>
        </w:rPr>
        <w:t>: Đạt yêu cầu/ Chưa đạt yêu cầu</w:t>
      </w:r>
    </w:p>
    <w:p w14:paraId="0C585BA1" w14:textId="77777777" w:rsidR="007D1274" w:rsidRPr="006714C0" w:rsidRDefault="0075798F" w:rsidP="00826041">
      <w:pPr>
        <w:pStyle w:val="Vnbnnidung0"/>
        <w:spacing w:after="0" w:line="240" w:lineRule="auto"/>
        <w:jc w:val="center"/>
        <w:rPr>
          <w:sz w:val="28"/>
          <w:szCs w:val="28"/>
        </w:rPr>
      </w:pPr>
      <w:r w:rsidRPr="006714C0">
        <w:rPr>
          <w:sz w:val="28"/>
          <w:szCs w:val="28"/>
        </w:rPr>
        <w:t>-------------------------------------------</w:t>
      </w:r>
    </w:p>
    <w:p w14:paraId="34BFEFA1" w14:textId="77777777" w:rsidR="007D1274" w:rsidRPr="006714C0" w:rsidRDefault="007D1274" w:rsidP="00A5492F">
      <w:pPr>
        <w:pStyle w:val="Vnbnnidung0"/>
        <w:spacing w:after="0" w:line="240" w:lineRule="auto"/>
        <w:rPr>
          <w:sz w:val="28"/>
          <w:szCs w:val="28"/>
        </w:rPr>
      </w:pPr>
    </w:p>
    <w:p w14:paraId="4258B98C" w14:textId="77777777" w:rsidR="007D1274" w:rsidRDefault="007D1274" w:rsidP="00A5492F">
      <w:pPr>
        <w:pStyle w:val="Vnbnnidung0"/>
        <w:spacing w:after="0" w:line="240" w:lineRule="auto"/>
        <w:rPr>
          <w:sz w:val="28"/>
          <w:szCs w:val="28"/>
        </w:rPr>
      </w:pPr>
    </w:p>
    <w:p w14:paraId="60D30354" w14:textId="77777777" w:rsidR="00826041" w:rsidRDefault="00826041" w:rsidP="00A5492F">
      <w:pPr>
        <w:pStyle w:val="Vnbnnidung0"/>
        <w:spacing w:after="0" w:line="240" w:lineRule="auto"/>
        <w:rPr>
          <w:sz w:val="28"/>
          <w:szCs w:val="28"/>
        </w:rPr>
      </w:pPr>
    </w:p>
    <w:p w14:paraId="1A3394B2" w14:textId="77777777" w:rsidR="00826041" w:rsidRDefault="00826041" w:rsidP="00A5492F">
      <w:pPr>
        <w:pStyle w:val="Vnbnnidung0"/>
        <w:spacing w:after="0" w:line="240" w:lineRule="auto"/>
        <w:rPr>
          <w:sz w:val="28"/>
          <w:szCs w:val="28"/>
        </w:rPr>
      </w:pPr>
    </w:p>
    <w:p w14:paraId="47DC28B6" w14:textId="77777777" w:rsidR="00826041" w:rsidRDefault="00826041" w:rsidP="00A5492F">
      <w:pPr>
        <w:pStyle w:val="Vnbnnidung0"/>
        <w:spacing w:after="0" w:line="240" w:lineRule="auto"/>
        <w:rPr>
          <w:sz w:val="28"/>
          <w:szCs w:val="28"/>
        </w:rPr>
      </w:pPr>
    </w:p>
    <w:p w14:paraId="6412A2DC" w14:textId="77777777" w:rsidR="00826041" w:rsidRDefault="00826041" w:rsidP="00A5492F">
      <w:pPr>
        <w:pStyle w:val="Vnbnnidung0"/>
        <w:spacing w:after="0" w:line="240" w:lineRule="auto"/>
        <w:rPr>
          <w:sz w:val="28"/>
          <w:szCs w:val="28"/>
        </w:rPr>
      </w:pPr>
    </w:p>
    <w:p w14:paraId="39FEBC78" w14:textId="77777777" w:rsidR="00826041" w:rsidRDefault="00826041" w:rsidP="00A5492F">
      <w:pPr>
        <w:pStyle w:val="Vnbnnidung0"/>
        <w:spacing w:after="0" w:line="240" w:lineRule="auto"/>
        <w:rPr>
          <w:sz w:val="28"/>
          <w:szCs w:val="28"/>
        </w:rPr>
      </w:pPr>
    </w:p>
    <w:p w14:paraId="7C912CAB" w14:textId="77777777" w:rsidR="00826041" w:rsidRDefault="00826041" w:rsidP="00A5492F">
      <w:pPr>
        <w:pStyle w:val="Vnbnnidung0"/>
        <w:spacing w:after="0" w:line="240" w:lineRule="auto"/>
        <w:rPr>
          <w:sz w:val="28"/>
          <w:szCs w:val="28"/>
        </w:rPr>
      </w:pPr>
    </w:p>
    <w:p w14:paraId="686B9D98" w14:textId="77777777" w:rsidR="00826041" w:rsidRDefault="00826041" w:rsidP="00A5492F">
      <w:pPr>
        <w:pStyle w:val="Vnbnnidung0"/>
        <w:spacing w:after="0" w:line="240" w:lineRule="auto"/>
        <w:rPr>
          <w:sz w:val="28"/>
          <w:szCs w:val="28"/>
        </w:rPr>
      </w:pPr>
    </w:p>
    <w:p w14:paraId="0389CBA1" w14:textId="77777777" w:rsidR="00826041" w:rsidRDefault="00826041" w:rsidP="00A5492F">
      <w:pPr>
        <w:pStyle w:val="Vnbnnidung0"/>
        <w:spacing w:after="0" w:line="240" w:lineRule="auto"/>
        <w:rPr>
          <w:sz w:val="28"/>
          <w:szCs w:val="28"/>
        </w:rPr>
      </w:pPr>
    </w:p>
    <w:p w14:paraId="5855992F" w14:textId="77777777" w:rsidR="00826041" w:rsidRDefault="00826041" w:rsidP="00A5492F">
      <w:pPr>
        <w:pStyle w:val="Vnbnnidung0"/>
        <w:spacing w:after="0" w:line="240" w:lineRule="auto"/>
        <w:rPr>
          <w:sz w:val="28"/>
          <w:szCs w:val="28"/>
        </w:rPr>
      </w:pPr>
    </w:p>
    <w:p w14:paraId="66E274AB" w14:textId="77777777" w:rsidR="00826041" w:rsidRDefault="00826041" w:rsidP="00A5492F">
      <w:pPr>
        <w:pStyle w:val="Vnbnnidung0"/>
        <w:spacing w:after="0" w:line="240" w:lineRule="auto"/>
        <w:rPr>
          <w:sz w:val="28"/>
          <w:szCs w:val="28"/>
        </w:rPr>
      </w:pPr>
    </w:p>
    <w:p w14:paraId="18A2A0BC" w14:textId="77777777" w:rsidR="00826041" w:rsidRDefault="00826041" w:rsidP="00A5492F">
      <w:pPr>
        <w:pStyle w:val="Vnbnnidung0"/>
        <w:spacing w:after="0" w:line="240" w:lineRule="auto"/>
        <w:rPr>
          <w:sz w:val="28"/>
          <w:szCs w:val="28"/>
        </w:rPr>
      </w:pPr>
    </w:p>
    <w:p w14:paraId="31FD1341" w14:textId="77777777" w:rsidR="00826041" w:rsidRDefault="00826041" w:rsidP="00A5492F">
      <w:pPr>
        <w:pStyle w:val="Vnbnnidung0"/>
        <w:spacing w:after="0" w:line="240" w:lineRule="auto"/>
        <w:rPr>
          <w:sz w:val="28"/>
          <w:szCs w:val="28"/>
        </w:rPr>
      </w:pPr>
    </w:p>
    <w:p w14:paraId="54D87EFA" w14:textId="77777777" w:rsidR="00826041" w:rsidRDefault="00826041" w:rsidP="00A5492F">
      <w:pPr>
        <w:pStyle w:val="Vnbnnidung0"/>
        <w:spacing w:after="0" w:line="240" w:lineRule="auto"/>
        <w:rPr>
          <w:sz w:val="28"/>
          <w:szCs w:val="28"/>
        </w:rPr>
      </w:pPr>
    </w:p>
    <w:p w14:paraId="108C18E9" w14:textId="77777777" w:rsidR="00826041" w:rsidRDefault="00826041" w:rsidP="00A5492F">
      <w:pPr>
        <w:pStyle w:val="Vnbnnidung0"/>
        <w:spacing w:after="0" w:line="240" w:lineRule="auto"/>
        <w:rPr>
          <w:sz w:val="28"/>
          <w:szCs w:val="28"/>
        </w:rPr>
      </w:pPr>
    </w:p>
    <w:p w14:paraId="69A45F2F" w14:textId="77777777" w:rsidR="00826041" w:rsidRDefault="00826041" w:rsidP="00A5492F">
      <w:pPr>
        <w:pStyle w:val="Vnbnnidung0"/>
        <w:spacing w:after="0" w:line="240" w:lineRule="auto"/>
        <w:rPr>
          <w:sz w:val="28"/>
          <w:szCs w:val="28"/>
        </w:rPr>
      </w:pPr>
    </w:p>
    <w:p w14:paraId="61E48549" w14:textId="77777777" w:rsidR="0082178C" w:rsidRDefault="0082178C" w:rsidP="00A5492F">
      <w:pPr>
        <w:pStyle w:val="Vnbnnidung0"/>
        <w:spacing w:after="0" w:line="240" w:lineRule="auto"/>
        <w:rPr>
          <w:sz w:val="28"/>
          <w:szCs w:val="28"/>
        </w:rPr>
      </w:pPr>
    </w:p>
    <w:p w14:paraId="16DA1AFD" w14:textId="77777777" w:rsidR="000C3F15" w:rsidRDefault="000C3F15" w:rsidP="00A5492F">
      <w:pPr>
        <w:pStyle w:val="Vnbnnidung0"/>
        <w:spacing w:after="0" w:line="240" w:lineRule="auto"/>
        <w:rPr>
          <w:sz w:val="28"/>
          <w:szCs w:val="28"/>
        </w:rPr>
      </w:pPr>
    </w:p>
    <w:p w14:paraId="484A0ABD" w14:textId="77777777" w:rsidR="000C3F15" w:rsidRDefault="000C3F15" w:rsidP="00A5492F">
      <w:pPr>
        <w:pStyle w:val="Vnbnnidung0"/>
        <w:spacing w:after="0" w:line="240" w:lineRule="auto"/>
        <w:rPr>
          <w:sz w:val="28"/>
          <w:szCs w:val="28"/>
        </w:rPr>
      </w:pPr>
    </w:p>
    <w:p w14:paraId="5B8AE2A7" w14:textId="77777777" w:rsidR="000C3F15" w:rsidRDefault="000C3F15" w:rsidP="00A5492F">
      <w:pPr>
        <w:pStyle w:val="Vnbnnidung0"/>
        <w:spacing w:after="0" w:line="240" w:lineRule="auto"/>
        <w:rPr>
          <w:sz w:val="28"/>
          <w:szCs w:val="28"/>
        </w:rPr>
      </w:pPr>
    </w:p>
    <w:p w14:paraId="7A261361" w14:textId="77777777" w:rsidR="000C3F15" w:rsidRDefault="000C3F15" w:rsidP="00A5492F">
      <w:pPr>
        <w:pStyle w:val="Vnbnnidung0"/>
        <w:spacing w:after="0" w:line="240" w:lineRule="auto"/>
        <w:rPr>
          <w:sz w:val="28"/>
          <w:szCs w:val="28"/>
        </w:rPr>
      </w:pPr>
    </w:p>
    <w:p w14:paraId="21C273F7" w14:textId="77777777" w:rsidR="000C3F15" w:rsidRDefault="000C3F15" w:rsidP="00A5492F">
      <w:pPr>
        <w:pStyle w:val="Vnbnnidung0"/>
        <w:spacing w:after="0" w:line="240" w:lineRule="auto"/>
        <w:rPr>
          <w:sz w:val="28"/>
          <w:szCs w:val="28"/>
        </w:rPr>
      </w:pPr>
    </w:p>
    <w:p w14:paraId="3BE78ACB" w14:textId="77777777" w:rsidR="000C3F15" w:rsidRDefault="000C3F15" w:rsidP="00A5492F">
      <w:pPr>
        <w:pStyle w:val="Vnbnnidung0"/>
        <w:spacing w:after="0" w:line="240" w:lineRule="auto"/>
        <w:rPr>
          <w:sz w:val="28"/>
          <w:szCs w:val="28"/>
        </w:rPr>
      </w:pPr>
    </w:p>
    <w:p w14:paraId="3CC47333" w14:textId="77777777" w:rsidR="000C3F15" w:rsidRDefault="000C3F15" w:rsidP="00A5492F">
      <w:pPr>
        <w:pStyle w:val="Vnbnnidung0"/>
        <w:spacing w:after="0" w:line="240" w:lineRule="auto"/>
        <w:rPr>
          <w:sz w:val="28"/>
          <w:szCs w:val="28"/>
        </w:rPr>
      </w:pPr>
    </w:p>
    <w:p w14:paraId="5784431E" w14:textId="77777777" w:rsidR="000C3F15" w:rsidRDefault="000C3F15" w:rsidP="00A5492F">
      <w:pPr>
        <w:pStyle w:val="Vnbnnidung0"/>
        <w:spacing w:after="0" w:line="240" w:lineRule="auto"/>
        <w:rPr>
          <w:sz w:val="28"/>
          <w:szCs w:val="28"/>
        </w:rPr>
      </w:pPr>
    </w:p>
    <w:p w14:paraId="080FBCB4" w14:textId="77777777" w:rsidR="000C3F15" w:rsidRDefault="000C3F15" w:rsidP="00A5492F">
      <w:pPr>
        <w:pStyle w:val="Vnbnnidung0"/>
        <w:spacing w:after="0" w:line="240" w:lineRule="auto"/>
        <w:rPr>
          <w:sz w:val="28"/>
          <w:szCs w:val="28"/>
        </w:rPr>
      </w:pPr>
    </w:p>
    <w:p w14:paraId="5EC700F5" w14:textId="77777777" w:rsidR="000C3F15" w:rsidRDefault="000C3F15" w:rsidP="00A5492F">
      <w:pPr>
        <w:pStyle w:val="Vnbnnidung0"/>
        <w:spacing w:after="0" w:line="240" w:lineRule="auto"/>
        <w:rPr>
          <w:sz w:val="28"/>
          <w:szCs w:val="28"/>
        </w:rPr>
      </w:pPr>
    </w:p>
    <w:p w14:paraId="137CA05B" w14:textId="77777777" w:rsidR="000C3F15" w:rsidRDefault="000C3F15" w:rsidP="00A5492F">
      <w:pPr>
        <w:pStyle w:val="Vnbnnidung0"/>
        <w:spacing w:after="0" w:line="240" w:lineRule="auto"/>
        <w:rPr>
          <w:sz w:val="28"/>
          <w:szCs w:val="28"/>
        </w:rPr>
      </w:pPr>
    </w:p>
    <w:p w14:paraId="2F20855F" w14:textId="77777777" w:rsidR="00826041" w:rsidRPr="00826041" w:rsidRDefault="00826041" w:rsidP="00A5492F">
      <w:pPr>
        <w:pStyle w:val="Vnbnnidung0"/>
        <w:spacing w:after="0" w:line="240" w:lineRule="auto"/>
        <w:rPr>
          <w:sz w:val="28"/>
          <w:szCs w:val="28"/>
        </w:rPr>
      </w:pPr>
    </w:p>
    <w:p w14:paraId="0DA95DD7" w14:textId="77777777" w:rsidR="00150A58" w:rsidRPr="006714C0" w:rsidRDefault="00837037" w:rsidP="00A5492F">
      <w:pPr>
        <w:pStyle w:val="Vnbnnidung0"/>
        <w:spacing w:after="0" w:line="240" w:lineRule="auto"/>
        <w:rPr>
          <w:sz w:val="28"/>
          <w:szCs w:val="28"/>
        </w:rPr>
      </w:pPr>
      <w:r>
        <w:rPr>
          <w:sz w:val="28"/>
          <w:szCs w:val="28"/>
        </w:rPr>
        <w:lastRenderedPageBreak/>
        <w:t>Ngày soạn:</w:t>
      </w:r>
      <w:r w:rsidR="000C3F15" w:rsidRPr="006714C0">
        <w:rPr>
          <w:sz w:val="28"/>
          <w:szCs w:val="28"/>
        </w:rPr>
        <w:t xml:space="preserve"> </w:t>
      </w:r>
      <w:r w:rsidR="00C92412" w:rsidRPr="006714C0">
        <w:rPr>
          <w:sz w:val="28"/>
          <w:szCs w:val="28"/>
        </w:rPr>
        <w:t>6/02/2022</w:t>
      </w:r>
    </w:p>
    <w:p w14:paraId="3581A9CB" w14:textId="77777777" w:rsidR="00150A58" w:rsidRPr="00826041" w:rsidRDefault="00837037" w:rsidP="00A5492F">
      <w:pPr>
        <w:pStyle w:val="Vnbnnidung0"/>
        <w:spacing w:after="0" w:line="240" w:lineRule="auto"/>
        <w:jc w:val="center"/>
        <w:rPr>
          <w:b/>
          <w:bCs/>
          <w:sz w:val="28"/>
          <w:szCs w:val="28"/>
        </w:rPr>
      </w:pPr>
      <w:r w:rsidRPr="00826041">
        <w:rPr>
          <w:b/>
          <w:bCs/>
          <w:sz w:val="28"/>
          <w:szCs w:val="28"/>
        </w:rPr>
        <w:t>CHỦ ĐỀ 6: EM VỚI CỘNG ĐỒNG</w:t>
      </w:r>
    </w:p>
    <w:p w14:paraId="4A5B9C6C" w14:textId="77777777" w:rsidR="00826041" w:rsidRDefault="00826041" w:rsidP="00A5492F">
      <w:pPr>
        <w:pStyle w:val="Tiu20"/>
        <w:keepNext/>
        <w:keepLines/>
        <w:spacing w:after="0" w:line="240" w:lineRule="auto"/>
        <w:rPr>
          <w:sz w:val="28"/>
          <w:szCs w:val="28"/>
        </w:rPr>
      </w:pPr>
      <w:bookmarkStart w:id="5084" w:name="bookmark5161"/>
      <w:bookmarkStart w:id="5085" w:name="bookmark5163"/>
      <w:bookmarkStart w:id="5086" w:name="bookmark5162"/>
    </w:p>
    <w:p w14:paraId="378CC69C" w14:textId="77777777" w:rsidR="00150A58" w:rsidRDefault="00837037" w:rsidP="00A5492F">
      <w:pPr>
        <w:pStyle w:val="Tiu20"/>
        <w:keepNext/>
        <w:keepLines/>
        <w:spacing w:after="0" w:line="240" w:lineRule="auto"/>
        <w:rPr>
          <w:sz w:val="28"/>
          <w:szCs w:val="28"/>
        </w:rPr>
      </w:pPr>
      <w:r>
        <w:rPr>
          <w:sz w:val="28"/>
          <w:szCs w:val="28"/>
        </w:rPr>
        <w:t>MỤC TIÊU CHUNG:</w:t>
      </w:r>
      <w:bookmarkEnd w:id="5084"/>
      <w:bookmarkEnd w:id="5085"/>
      <w:bookmarkEnd w:id="5086"/>
    </w:p>
    <w:p w14:paraId="2EAC0D50" w14:textId="77777777" w:rsidR="00150A58" w:rsidRDefault="00837037" w:rsidP="00A5492F">
      <w:pPr>
        <w:pStyle w:val="Vnbnnidung0"/>
        <w:spacing w:after="0" w:line="240" w:lineRule="auto"/>
        <w:rPr>
          <w:sz w:val="28"/>
          <w:szCs w:val="28"/>
        </w:rPr>
      </w:pPr>
      <w:r>
        <w:rPr>
          <w:sz w:val="28"/>
          <w:szCs w:val="28"/>
        </w:rPr>
        <w:t>Sau chủ đề này, HS:</w:t>
      </w:r>
    </w:p>
    <w:p w14:paraId="19878A36" w14:textId="77777777" w:rsidR="00150A58" w:rsidRDefault="00837037" w:rsidP="00B27DAC">
      <w:pPr>
        <w:pStyle w:val="Vnbnnidung0"/>
        <w:numPr>
          <w:ilvl w:val="0"/>
          <w:numId w:val="497"/>
        </w:numPr>
        <w:tabs>
          <w:tab w:val="left" w:pos="142"/>
        </w:tabs>
        <w:spacing w:after="0" w:line="240" w:lineRule="auto"/>
        <w:ind w:right="-176"/>
        <w:rPr>
          <w:sz w:val="28"/>
          <w:szCs w:val="28"/>
        </w:rPr>
      </w:pPr>
      <w:bookmarkStart w:id="5087" w:name="bookmark5164"/>
      <w:bookmarkEnd w:id="5087"/>
      <w:r>
        <w:rPr>
          <w:sz w:val="28"/>
          <w:szCs w:val="28"/>
        </w:rPr>
        <w:t>Nêu và thực hiện được những việc cần làm đổ thiết lập được các mối quan hệ với cộng đồng;</w:t>
      </w:r>
    </w:p>
    <w:p w14:paraId="7FCDEC6A" w14:textId="77777777" w:rsidR="00150A58" w:rsidRDefault="00837037" w:rsidP="00B27DAC">
      <w:pPr>
        <w:pStyle w:val="Vnbnnidung0"/>
        <w:numPr>
          <w:ilvl w:val="0"/>
          <w:numId w:val="497"/>
        </w:numPr>
        <w:tabs>
          <w:tab w:val="left" w:pos="142"/>
        </w:tabs>
        <w:spacing w:after="0" w:line="240" w:lineRule="auto"/>
        <w:ind w:right="-176"/>
        <w:rPr>
          <w:sz w:val="28"/>
          <w:szCs w:val="28"/>
        </w:rPr>
      </w:pPr>
      <w:bookmarkStart w:id="5088" w:name="bookmark5165"/>
      <w:bookmarkEnd w:id="5088"/>
      <w:r>
        <w:rPr>
          <w:sz w:val="28"/>
          <w:szCs w:val="28"/>
        </w:rPr>
        <w:t>Thể hiện được sự sẵn sàng giúp đờ, chia sẻ với những người có hoàn cảnh khó khăn;</w:t>
      </w:r>
    </w:p>
    <w:p w14:paraId="19F3A48F" w14:textId="77777777" w:rsidR="00150A58" w:rsidRDefault="00837037" w:rsidP="00B27DAC">
      <w:pPr>
        <w:pStyle w:val="Vnbnnidung0"/>
        <w:numPr>
          <w:ilvl w:val="0"/>
          <w:numId w:val="497"/>
        </w:numPr>
        <w:tabs>
          <w:tab w:val="left" w:pos="142"/>
        </w:tabs>
        <w:spacing w:after="0" w:line="240" w:lineRule="auto"/>
        <w:ind w:right="-176"/>
        <w:rPr>
          <w:sz w:val="28"/>
          <w:szCs w:val="28"/>
        </w:rPr>
      </w:pPr>
      <w:bookmarkStart w:id="5089" w:name="bookmark5166"/>
      <w:bookmarkEnd w:id="5089"/>
      <w:r>
        <w:rPr>
          <w:sz w:val="28"/>
          <w:szCs w:val="28"/>
        </w:rPr>
        <w:t>Lập và thực hiện được kế hoạch hoạt động thiện nguyện tại địa phương; biết vận động người thân và bạn bè tham gia các hoạt động thiện nguyện nơi cư trú;</w:t>
      </w:r>
    </w:p>
    <w:p w14:paraId="32FCB3C7" w14:textId="77777777" w:rsidR="00150A58" w:rsidRDefault="00DD2C47" w:rsidP="00B27DAC">
      <w:pPr>
        <w:pStyle w:val="Vnbnnidung0"/>
        <w:numPr>
          <w:ilvl w:val="0"/>
          <w:numId w:val="497"/>
        </w:numPr>
        <w:tabs>
          <w:tab w:val="left" w:pos="142"/>
        </w:tabs>
        <w:spacing w:after="0" w:line="240" w:lineRule="auto"/>
        <w:ind w:right="-176"/>
        <w:rPr>
          <w:sz w:val="28"/>
          <w:szCs w:val="28"/>
        </w:rPr>
      </w:pPr>
      <w:bookmarkStart w:id="5090" w:name="bookmark5167"/>
      <w:bookmarkEnd w:id="5090"/>
      <w:r>
        <w:rPr>
          <w:sz w:val="28"/>
          <w:szCs w:val="28"/>
        </w:rPr>
        <w:t>Thể</w:t>
      </w:r>
      <w:r w:rsidR="00837037">
        <w:rPr>
          <w:sz w:val="28"/>
          <w:szCs w:val="28"/>
        </w:rPr>
        <w:t xml:space="preserve"> hiện được hành vi văn hoá nơi công cộng;</w:t>
      </w:r>
    </w:p>
    <w:p w14:paraId="2389AB1E" w14:textId="77777777" w:rsidR="00150A58" w:rsidRDefault="00837037" w:rsidP="00B27DAC">
      <w:pPr>
        <w:pStyle w:val="Vnbnnidung0"/>
        <w:numPr>
          <w:ilvl w:val="0"/>
          <w:numId w:val="497"/>
        </w:numPr>
        <w:tabs>
          <w:tab w:val="left" w:pos="142"/>
        </w:tabs>
        <w:spacing w:after="0" w:line="240" w:lineRule="auto"/>
        <w:ind w:right="-176"/>
        <w:rPr>
          <w:sz w:val="28"/>
          <w:szCs w:val="28"/>
        </w:rPr>
      </w:pPr>
      <w:bookmarkStart w:id="5091" w:name="bookmark5168"/>
      <w:bookmarkEnd w:id="5091"/>
      <w:r>
        <w:rPr>
          <w:sz w:val="28"/>
          <w:szCs w:val="28"/>
        </w:rPr>
        <w:t>Giới thiệu được một số truyền thống của địa phương;</w:t>
      </w:r>
    </w:p>
    <w:p w14:paraId="73765EDC" w14:textId="77777777" w:rsidR="00150A58" w:rsidRDefault="00837037" w:rsidP="00B27DAC">
      <w:pPr>
        <w:pStyle w:val="Vnbnnidung0"/>
        <w:numPr>
          <w:ilvl w:val="0"/>
          <w:numId w:val="497"/>
        </w:numPr>
        <w:tabs>
          <w:tab w:val="left" w:pos="142"/>
        </w:tabs>
        <w:spacing w:after="0" w:line="240" w:lineRule="auto"/>
        <w:ind w:right="-176"/>
        <w:rPr>
          <w:sz w:val="28"/>
          <w:szCs w:val="28"/>
        </w:rPr>
      </w:pPr>
      <w:bookmarkStart w:id="5092" w:name="bookmark5169"/>
      <w:bookmarkEnd w:id="5092"/>
      <w:r>
        <w:rPr>
          <w:sz w:val="28"/>
          <w:szCs w:val="28"/>
        </w:rPr>
        <w:t>Tham gia hoạt động giáo dục theo chủ để của Đội Thiếu niên Tiền phong Hồ Chí Minh và nhà trường.</w:t>
      </w:r>
    </w:p>
    <w:p w14:paraId="1F220A45" w14:textId="77777777" w:rsidR="00DD2C47" w:rsidRDefault="00DD2C47" w:rsidP="00DD2C47">
      <w:pPr>
        <w:pStyle w:val="Vnbnnidung0"/>
        <w:tabs>
          <w:tab w:val="left" w:pos="142"/>
        </w:tabs>
        <w:spacing w:after="0" w:line="240" w:lineRule="auto"/>
        <w:ind w:right="-176"/>
        <w:rPr>
          <w:sz w:val="28"/>
          <w:szCs w:val="28"/>
        </w:rPr>
      </w:pPr>
    </w:p>
    <w:p w14:paraId="77F0C5B7" w14:textId="77777777" w:rsidR="00DD2C47" w:rsidRDefault="00DD2C47" w:rsidP="00DD2C47">
      <w:pPr>
        <w:pStyle w:val="Vnbnnidung0"/>
        <w:spacing w:after="0" w:line="276" w:lineRule="auto"/>
        <w:jc w:val="center"/>
        <w:rPr>
          <w:sz w:val="28"/>
          <w:szCs w:val="28"/>
        </w:rPr>
      </w:pPr>
      <w:r w:rsidRPr="00DD2C47">
        <w:rPr>
          <w:b/>
          <w:bCs/>
          <w:color w:val="FF0000"/>
          <w:sz w:val="28"/>
          <w:szCs w:val="28"/>
        </w:rPr>
        <w:t xml:space="preserve">TUẦN 21 - TIẾT </w:t>
      </w:r>
      <w:r w:rsidR="00C92412" w:rsidRPr="006714C0">
        <w:rPr>
          <w:b/>
          <w:bCs/>
          <w:color w:val="FF0000"/>
          <w:sz w:val="28"/>
          <w:szCs w:val="28"/>
        </w:rPr>
        <w:t>6</w:t>
      </w:r>
      <w:r w:rsidRPr="00DD2C47">
        <w:rPr>
          <w:b/>
          <w:bCs/>
          <w:color w:val="FF0000"/>
          <w:sz w:val="28"/>
          <w:szCs w:val="28"/>
        </w:rPr>
        <w:t>1: SINH HOẠT DƯỚI CỜ</w:t>
      </w:r>
      <w:r w:rsidRPr="00DD2C47">
        <w:rPr>
          <w:b/>
          <w:bCs/>
          <w:color w:val="FF0000"/>
          <w:sz w:val="28"/>
          <w:szCs w:val="28"/>
        </w:rPr>
        <w:br/>
      </w:r>
      <w:r>
        <w:rPr>
          <w:b/>
          <w:bCs/>
          <w:sz w:val="28"/>
          <w:szCs w:val="28"/>
        </w:rPr>
        <w:t>MỪNG ĐẢNG, MỪNG XUÂN</w:t>
      </w:r>
    </w:p>
    <w:p w14:paraId="6ADDF6B6" w14:textId="77777777" w:rsidR="00DD2C47" w:rsidRDefault="00DD2C47" w:rsidP="00B27DAC">
      <w:pPr>
        <w:pStyle w:val="Vnbnnidung0"/>
        <w:numPr>
          <w:ilvl w:val="0"/>
          <w:numId w:val="537"/>
        </w:numPr>
        <w:tabs>
          <w:tab w:val="left" w:pos="284"/>
        </w:tabs>
        <w:spacing w:after="0" w:line="240" w:lineRule="auto"/>
        <w:ind w:right="-318"/>
        <w:rPr>
          <w:sz w:val="28"/>
          <w:szCs w:val="28"/>
        </w:rPr>
      </w:pPr>
      <w:bookmarkStart w:id="5093" w:name="bookmark5170"/>
      <w:bookmarkEnd w:id="5093"/>
      <w:r>
        <w:rPr>
          <w:b/>
          <w:bCs/>
          <w:sz w:val="28"/>
          <w:szCs w:val="28"/>
        </w:rPr>
        <w:t>MỤC TIÊU</w:t>
      </w:r>
    </w:p>
    <w:p w14:paraId="604EA06C" w14:textId="77777777" w:rsidR="00DD2C47" w:rsidRDefault="00DD2C47" w:rsidP="00B27DAC">
      <w:pPr>
        <w:pStyle w:val="Tiu20"/>
        <w:keepNext/>
        <w:keepLines/>
        <w:numPr>
          <w:ilvl w:val="0"/>
          <w:numId w:val="538"/>
        </w:numPr>
        <w:tabs>
          <w:tab w:val="left" w:pos="284"/>
        </w:tabs>
        <w:spacing w:after="0" w:line="240" w:lineRule="auto"/>
        <w:ind w:right="-318"/>
        <w:rPr>
          <w:sz w:val="28"/>
          <w:szCs w:val="28"/>
        </w:rPr>
      </w:pPr>
      <w:bookmarkStart w:id="5094" w:name="bookmark5173"/>
      <w:bookmarkStart w:id="5095" w:name="bookmark5174"/>
      <w:bookmarkStart w:id="5096" w:name="bookmark5172"/>
      <w:bookmarkStart w:id="5097" w:name="bookmark5171"/>
      <w:bookmarkEnd w:id="5094"/>
      <w:r>
        <w:rPr>
          <w:sz w:val="28"/>
          <w:szCs w:val="28"/>
        </w:rPr>
        <w:t>Kiến thức</w:t>
      </w:r>
      <w:bookmarkEnd w:id="5095"/>
      <w:bookmarkEnd w:id="5096"/>
      <w:bookmarkEnd w:id="5097"/>
    </w:p>
    <w:p w14:paraId="436D3643" w14:textId="77777777" w:rsidR="00DD2C47" w:rsidRDefault="00DD2C47" w:rsidP="00DD2C47">
      <w:pPr>
        <w:pStyle w:val="Vnbnnidung0"/>
        <w:tabs>
          <w:tab w:val="left" w:pos="284"/>
        </w:tabs>
        <w:spacing w:after="0" w:line="240" w:lineRule="auto"/>
        <w:ind w:right="-318"/>
        <w:rPr>
          <w:sz w:val="28"/>
          <w:szCs w:val="28"/>
        </w:rPr>
      </w:pPr>
      <w:r>
        <w:rPr>
          <w:sz w:val="28"/>
          <w:szCs w:val="28"/>
        </w:rPr>
        <w:t>Sau khi tham gia hoạt động này, HS có khả năng:</w:t>
      </w:r>
    </w:p>
    <w:p w14:paraId="4FC778D0"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098" w:name="bookmark5175"/>
      <w:bookmarkEnd w:id="5098"/>
      <w:r>
        <w:rPr>
          <w:sz w:val="28"/>
          <w:szCs w:val="28"/>
        </w:rPr>
        <w:t>Củng cố niềm tin yêu Đảng, niềm tự hào về quê hương, đất nước, về mùa xuân</w:t>
      </w:r>
    </w:p>
    <w:p w14:paraId="3272A08D" w14:textId="77777777" w:rsidR="00DD2C47" w:rsidRDefault="00DD2C47" w:rsidP="00DD2C47">
      <w:pPr>
        <w:pStyle w:val="Vnbnnidung0"/>
        <w:tabs>
          <w:tab w:val="left" w:pos="142"/>
        </w:tabs>
        <w:spacing w:after="0" w:line="240" w:lineRule="auto"/>
        <w:ind w:right="-318"/>
        <w:rPr>
          <w:sz w:val="28"/>
          <w:szCs w:val="28"/>
        </w:rPr>
      </w:pPr>
      <w:r>
        <w:rPr>
          <w:sz w:val="28"/>
          <w:szCs w:val="28"/>
        </w:rPr>
        <w:t>của dân tộc;</w:t>
      </w:r>
    </w:p>
    <w:p w14:paraId="728604A8"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099" w:name="bookmark5176"/>
      <w:bookmarkEnd w:id="5099"/>
      <w:r>
        <w:rPr>
          <w:sz w:val="28"/>
          <w:szCs w:val="28"/>
        </w:rPr>
        <w:t>Lạc quan, yêu đời; tích cực học tập và rèn luyện đế lập thành tích mừng Đảng,</w:t>
      </w:r>
    </w:p>
    <w:p w14:paraId="1A6D8D28" w14:textId="77777777" w:rsidR="00DD2C47" w:rsidRDefault="00DD2C47" w:rsidP="00DD2C47">
      <w:pPr>
        <w:pStyle w:val="Vnbnnidung0"/>
        <w:tabs>
          <w:tab w:val="left" w:pos="142"/>
        </w:tabs>
        <w:spacing w:after="0" w:line="240" w:lineRule="auto"/>
        <w:ind w:right="-318"/>
        <w:rPr>
          <w:sz w:val="28"/>
          <w:szCs w:val="28"/>
        </w:rPr>
      </w:pPr>
      <w:r>
        <w:rPr>
          <w:sz w:val="28"/>
          <w:szCs w:val="28"/>
        </w:rPr>
        <w:t>mừng xuân;</w:t>
      </w:r>
    </w:p>
    <w:p w14:paraId="77CCEF33"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00" w:name="bookmark5177"/>
      <w:bookmarkEnd w:id="5100"/>
      <w:r>
        <w:rPr>
          <w:sz w:val="28"/>
          <w:szCs w:val="28"/>
        </w:rPr>
        <w:t>Phát huy tiểm năng văn nghệ; biết thêm nhiều bài hát ca ngợi Đảng, ca ngợi quê</w:t>
      </w:r>
    </w:p>
    <w:p w14:paraId="0C017629" w14:textId="77777777" w:rsidR="00DD2C47" w:rsidRDefault="00DD2C47" w:rsidP="00DD2C47">
      <w:pPr>
        <w:pStyle w:val="Vnbnnidung0"/>
        <w:tabs>
          <w:tab w:val="left" w:pos="142"/>
        </w:tabs>
        <w:spacing w:after="0" w:line="240" w:lineRule="auto"/>
        <w:ind w:right="-318"/>
        <w:rPr>
          <w:sz w:val="28"/>
          <w:szCs w:val="28"/>
        </w:rPr>
      </w:pPr>
      <w:r>
        <w:rPr>
          <w:sz w:val="28"/>
          <w:szCs w:val="28"/>
        </w:rPr>
        <w:t>hương, đất nước và mùa xuân;</w:t>
      </w:r>
    </w:p>
    <w:p w14:paraId="2F1EB579" w14:textId="77777777" w:rsidR="00DD2C47" w:rsidRDefault="00DD2C47" w:rsidP="00B27DAC">
      <w:pPr>
        <w:pStyle w:val="Tiu20"/>
        <w:keepNext/>
        <w:keepLines/>
        <w:numPr>
          <w:ilvl w:val="0"/>
          <w:numId w:val="538"/>
        </w:numPr>
        <w:tabs>
          <w:tab w:val="left" w:pos="142"/>
          <w:tab w:val="left" w:pos="385"/>
        </w:tabs>
        <w:spacing w:after="0" w:line="240" w:lineRule="auto"/>
        <w:ind w:right="-318"/>
        <w:rPr>
          <w:sz w:val="28"/>
          <w:szCs w:val="28"/>
        </w:rPr>
      </w:pPr>
      <w:bookmarkStart w:id="5101" w:name="bookmark5180"/>
      <w:bookmarkStart w:id="5102" w:name="bookmark5181"/>
      <w:bookmarkStart w:id="5103" w:name="bookmark5179"/>
      <w:bookmarkStart w:id="5104" w:name="bookmark5178"/>
      <w:bookmarkEnd w:id="5101"/>
      <w:r>
        <w:rPr>
          <w:sz w:val="28"/>
          <w:szCs w:val="28"/>
        </w:rPr>
        <w:t>Năng lực:</w:t>
      </w:r>
      <w:bookmarkEnd w:id="5102"/>
      <w:bookmarkEnd w:id="5103"/>
      <w:bookmarkEnd w:id="5104"/>
    </w:p>
    <w:p w14:paraId="4824ADBC"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05" w:name="bookmark5182"/>
      <w:bookmarkEnd w:id="5105"/>
      <w:r>
        <w:rPr>
          <w:b/>
          <w:bCs/>
          <w:i/>
          <w:iCs/>
          <w:sz w:val="28"/>
          <w:szCs w:val="28"/>
        </w:rPr>
        <w:t>Năng lực chung:</w:t>
      </w:r>
      <w:r>
        <w:rPr>
          <w:sz w:val="28"/>
          <w:szCs w:val="28"/>
        </w:rPr>
        <w:t xml:space="preserve"> Giao tiếp, hợp tác, tự chủ, tự học, giải quyết vấn đề</w:t>
      </w:r>
    </w:p>
    <w:p w14:paraId="4229E9C7"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06" w:name="bookmark5183"/>
      <w:bookmarkEnd w:id="5106"/>
      <w:r>
        <w:rPr>
          <w:b/>
          <w:bCs/>
          <w:i/>
          <w:iCs/>
          <w:sz w:val="28"/>
          <w:szCs w:val="28"/>
        </w:rPr>
        <w:t>Năng lực riêng:</w:t>
      </w:r>
    </w:p>
    <w:p w14:paraId="5CFA4105" w14:textId="77777777" w:rsidR="00DD2C47" w:rsidRDefault="00DD2C47" w:rsidP="00DD2C47">
      <w:pPr>
        <w:pStyle w:val="Vnbnnidung0"/>
        <w:tabs>
          <w:tab w:val="left" w:pos="284"/>
        </w:tabs>
        <w:spacing w:after="0" w:line="240" w:lineRule="auto"/>
        <w:ind w:right="-318"/>
        <w:jc w:val="both"/>
        <w:rPr>
          <w:sz w:val="28"/>
          <w:szCs w:val="28"/>
        </w:rPr>
      </w:pPr>
      <w:r>
        <w:rPr>
          <w:sz w:val="28"/>
          <w:szCs w:val="28"/>
        </w:rPr>
        <w:t>+ Làm chủ được cảm xúc của bản thân trong các tình huống giao tiếp, ứng xử khác</w:t>
      </w:r>
    </w:p>
    <w:p w14:paraId="079D52D5" w14:textId="77777777" w:rsidR="00DD2C47" w:rsidRDefault="00DD2C47" w:rsidP="00DD2C47">
      <w:pPr>
        <w:pStyle w:val="Vnbnnidung0"/>
        <w:tabs>
          <w:tab w:val="left" w:pos="284"/>
        </w:tabs>
        <w:spacing w:after="0" w:line="240" w:lineRule="auto"/>
        <w:ind w:right="-318"/>
        <w:rPr>
          <w:sz w:val="28"/>
          <w:szCs w:val="28"/>
        </w:rPr>
      </w:pPr>
      <w:r>
        <w:rPr>
          <w:sz w:val="28"/>
          <w:szCs w:val="28"/>
        </w:rPr>
        <w:t>nhau.</w:t>
      </w:r>
    </w:p>
    <w:p w14:paraId="397F6C14" w14:textId="77777777" w:rsidR="00DD2C47" w:rsidRDefault="00DD2C47" w:rsidP="00DD2C47">
      <w:pPr>
        <w:pStyle w:val="Vnbnnidung0"/>
        <w:tabs>
          <w:tab w:val="left" w:pos="284"/>
        </w:tabs>
        <w:spacing w:after="0" w:line="240" w:lineRule="auto"/>
        <w:ind w:right="-318"/>
        <w:rPr>
          <w:sz w:val="28"/>
          <w:szCs w:val="28"/>
        </w:rPr>
      </w:pPr>
      <w:r>
        <w:rPr>
          <w:sz w:val="28"/>
          <w:szCs w:val="28"/>
        </w:rPr>
        <w:t>+ Rèn luyện kĩ năng thiết kế và tổ chức hoạt động, giao tiếp và hợp tác;</w:t>
      </w:r>
    </w:p>
    <w:p w14:paraId="686205AB" w14:textId="77777777" w:rsidR="00DD2C47" w:rsidRDefault="00DD2C47" w:rsidP="00B27DAC">
      <w:pPr>
        <w:pStyle w:val="Vnbnnidung0"/>
        <w:numPr>
          <w:ilvl w:val="0"/>
          <w:numId w:val="538"/>
        </w:numPr>
        <w:tabs>
          <w:tab w:val="left" w:pos="284"/>
          <w:tab w:val="left" w:pos="385"/>
        </w:tabs>
        <w:spacing w:after="0" w:line="240" w:lineRule="auto"/>
        <w:ind w:right="-318"/>
        <w:rPr>
          <w:sz w:val="28"/>
          <w:szCs w:val="28"/>
        </w:rPr>
      </w:pPr>
      <w:bookmarkStart w:id="5107" w:name="bookmark5184"/>
      <w:bookmarkEnd w:id="5107"/>
      <w:r>
        <w:rPr>
          <w:b/>
          <w:bCs/>
          <w:sz w:val="28"/>
          <w:szCs w:val="28"/>
        </w:rPr>
        <w:t xml:space="preserve">Phẩm chất: </w:t>
      </w:r>
      <w:r>
        <w:rPr>
          <w:sz w:val="28"/>
          <w:szCs w:val="28"/>
        </w:rPr>
        <w:t>nhân ái, trung thực, trách nhiệm, yêu quê hương, đất nước</w:t>
      </w:r>
    </w:p>
    <w:p w14:paraId="13805920" w14:textId="77777777" w:rsidR="00DD2C47" w:rsidRDefault="00DD2C47" w:rsidP="00B27DAC">
      <w:pPr>
        <w:pStyle w:val="Vnbnnidung0"/>
        <w:numPr>
          <w:ilvl w:val="0"/>
          <w:numId w:val="537"/>
        </w:numPr>
        <w:tabs>
          <w:tab w:val="left" w:pos="284"/>
          <w:tab w:val="left" w:pos="453"/>
        </w:tabs>
        <w:spacing w:after="0" w:line="240" w:lineRule="auto"/>
        <w:ind w:right="-318"/>
        <w:rPr>
          <w:sz w:val="28"/>
          <w:szCs w:val="28"/>
        </w:rPr>
      </w:pPr>
      <w:bookmarkStart w:id="5108" w:name="bookmark5185"/>
      <w:bookmarkEnd w:id="5108"/>
      <w:r>
        <w:rPr>
          <w:b/>
          <w:bCs/>
          <w:sz w:val="28"/>
          <w:szCs w:val="28"/>
        </w:rPr>
        <w:t xml:space="preserve"> THIẾT BỊ DẠY HỌC VÀ HỌC LIỆU</w:t>
      </w:r>
    </w:p>
    <w:p w14:paraId="3DE7D899" w14:textId="77777777" w:rsidR="00DD2C47" w:rsidRDefault="00DD2C47" w:rsidP="00B27DAC">
      <w:pPr>
        <w:pStyle w:val="Tiu20"/>
        <w:keepNext/>
        <w:keepLines/>
        <w:numPr>
          <w:ilvl w:val="0"/>
          <w:numId w:val="539"/>
        </w:numPr>
        <w:tabs>
          <w:tab w:val="left" w:pos="284"/>
        </w:tabs>
        <w:spacing w:after="0" w:line="240" w:lineRule="auto"/>
        <w:ind w:right="-318"/>
        <w:rPr>
          <w:sz w:val="28"/>
          <w:szCs w:val="28"/>
        </w:rPr>
      </w:pPr>
      <w:bookmarkStart w:id="5109" w:name="bookmark5188"/>
      <w:bookmarkStart w:id="5110" w:name="bookmark5186"/>
      <w:bookmarkStart w:id="5111" w:name="bookmark5187"/>
      <w:bookmarkStart w:id="5112" w:name="bookmark5189"/>
      <w:bookmarkEnd w:id="5109"/>
      <w:r>
        <w:rPr>
          <w:sz w:val="28"/>
          <w:szCs w:val="28"/>
        </w:rPr>
        <w:t>Đối với TPT, BGH và GV</w:t>
      </w:r>
      <w:bookmarkEnd w:id="5110"/>
      <w:bookmarkEnd w:id="5111"/>
      <w:bookmarkEnd w:id="5112"/>
    </w:p>
    <w:p w14:paraId="026D335D" w14:textId="77777777" w:rsidR="00DD2C47" w:rsidRDefault="00DD2C47" w:rsidP="00B27DAC">
      <w:pPr>
        <w:pStyle w:val="Vnbnnidung0"/>
        <w:numPr>
          <w:ilvl w:val="0"/>
          <w:numId w:val="497"/>
        </w:numPr>
        <w:tabs>
          <w:tab w:val="left" w:pos="284"/>
        </w:tabs>
        <w:spacing w:after="0" w:line="240" w:lineRule="auto"/>
        <w:ind w:right="-318"/>
        <w:rPr>
          <w:sz w:val="28"/>
          <w:szCs w:val="28"/>
        </w:rPr>
      </w:pPr>
      <w:bookmarkStart w:id="5113" w:name="bookmark5190"/>
      <w:bookmarkEnd w:id="5113"/>
      <w:r>
        <w:rPr>
          <w:sz w:val="28"/>
          <w:szCs w:val="28"/>
        </w:rPr>
        <w:t>Địa điểm, hệ thống âm thanh phục vụ hoạt động;</w:t>
      </w:r>
    </w:p>
    <w:p w14:paraId="325818BB" w14:textId="77777777" w:rsidR="00DD2C47" w:rsidRDefault="00DD2C47" w:rsidP="00B27DAC">
      <w:pPr>
        <w:pStyle w:val="Vnbnnidung0"/>
        <w:numPr>
          <w:ilvl w:val="0"/>
          <w:numId w:val="497"/>
        </w:numPr>
        <w:tabs>
          <w:tab w:val="left" w:pos="284"/>
        </w:tabs>
        <w:spacing w:after="0" w:line="240" w:lineRule="auto"/>
        <w:ind w:right="-318"/>
        <w:rPr>
          <w:sz w:val="28"/>
          <w:szCs w:val="28"/>
        </w:rPr>
      </w:pPr>
      <w:bookmarkStart w:id="5114" w:name="bookmark5191"/>
      <w:bookmarkEnd w:id="5114"/>
      <w:r>
        <w:rPr>
          <w:sz w:val="28"/>
          <w:szCs w:val="28"/>
        </w:rPr>
        <w:t>Trước khoảng ba tuần, TPT phát động hội diễn văn nghệ Mừng Đảng, mừng xuân và phổ biến cho HS biết được mục đích, ý nghĩa cùa hội diễn;</w:t>
      </w:r>
    </w:p>
    <w:p w14:paraId="78B97C46"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15" w:name="bookmark5192"/>
      <w:bookmarkEnd w:id="5115"/>
      <w:r>
        <w:rPr>
          <w:sz w:val="28"/>
          <w:szCs w:val="28"/>
        </w:rPr>
        <w:t>Hệ thống các câu hỏi, đáp án kèm theo cho trò chơi “Đi tìm bài hát”;</w:t>
      </w:r>
    </w:p>
    <w:p w14:paraId="7EE17F10"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16" w:name="bookmark5193"/>
      <w:bookmarkEnd w:id="5116"/>
      <w:r>
        <w:rPr>
          <w:sz w:val="28"/>
          <w:szCs w:val="28"/>
        </w:rPr>
        <w:t>Thành lập BGK cho trò chơi “Đi tìm bài hát:</w:t>
      </w:r>
    </w:p>
    <w:p w14:paraId="2BD48FE9" w14:textId="77777777" w:rsidR="00DD2C47" w:rsidRDefault="00DD2C47" w:rsidP="00B27DAC">
      <w:pPr>
        <w:pStyle w:val="Tiu20"/>
        <w:keepNext/>
        <w:keepLines/>
        <w:numPr>
          <w:ilvl w:val="0"/>
          <w:numId w:val="539"/>
        </w:numPr>
        <w:tabs>
          <w:tab w:val="left" w:pos="142"/>
          <w:tab w:val="left" w:pos="390"/>
        </w:tabs>
        <w:spacing w:after="0" w:line="240" w:lineRule="auto"/>
        <w:ind w:right="-318"/>
        <w:rPr>
          <w:sz w:val="28"/>
          <w:szCs w:val="28"/>
        </w:rPr>
      </w:pPr>
      <w:bookmarkStart w:id="5117" w:name="bookmark5196"/>
      <w:bookmarkStart w:id="5118" w:name="bookmark5197"/>
      <w:bookmarkStart w:id="5119" w:name="bookmark5194"/>
      <w:bookmarkStart w:id="5120" w:name="bookmark5195"/>
      <w:bookmarkEnd w:id="5117"/>
      <w:r>
        <w:rPr>
          <w:sz w:val="28"/>
          <w:szCs w:val="28"/>
        </w:rPr>
        <w:t>Đối với HS:</w:t>
      </w:r>
      <w:bookmarkEnd w:id="5118"/>
      <w:bookmarkEnd w:id="5119"/>
      <w:bookmarkEnd w:id="5120"/>
    </w:p>
    <w:p w14:paraId="14A1A44E"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21" w:name="bookmark5198"/>
      <w:bookmarkEnd w:id="5121"/>
      <w:r>
        <w:rPr>
          <w:sz w:val="28"/>
          <w:szCs w:val="28"/>
        </w:rPr>
        <w:t>Tìm hiểu các bài hát về Đảng, mùa xuân, quê hương, đất nước;</w:t>
      </w:r>
    </w:p>
    <w:p w14:paraId="182902D4"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22" w:name="bookmark5199"/>
      <w:bookmarkEnd w:id="5122"/>
      <w:r>
        <w:rPr>
          <w:sz w:val="28"/>
          <w:szCs w:val="28"/>
        </w:rPr>
        <w:lastRenderedPageBreak/>
        <w:t>HS được phân công tham gia hội diễn văn nghệ tích cực luyện tập các bài hát/ múa có nội dung ca ngợi Đảng, ca ngợi quê hương, đất nước, mùa xuân;</w:t>
      </w:r>
    </w:p>
    <w:p w14:paraId="785E4538"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23" w:name="bookmark5200"/>
      <w:bookmarkEnd w:id="5123"/>
      <w:r>
        <w:rPr>
          <w:sz w:val="28"/>
          <w:szCs w:val="28"/>
        </w:rPr>
        <w:t>Mỗi khối lớp thành lập một đội tham gia trò chơi “Đi tìm bài hát”.</w:t>
      </w:r>
    </w:p>
    <w:p w14:paraId="53927D1D" w14:textId="77777777" w:rsidR="00DD2C47" w:rsidRDefault="00DD2C47" w:rsidP="00B27DAC">
      <w:pPr>
        <w:pStyle w:val="Tiu20"/>
        <w:keepNext/>
        <w:keepLines/>
        <w:numPr>
          <w:ilvl w:val="0"/>
          <w:numId w:val="537"/>
        </w:numPr>
        <w:tabs>
          <w:tab w:val="left" w:pos="284"/>
          <w:tab w:val="left" w:pos="565"/>
        </w:tabs>
        <w:spacing w:after="0" w:line="240" w:lineRule="auto"/>
        <w:ind w:right="-318"/>
        <w:rPr>
          <w:sz w:val="28"/>
          <w:szCs w:val="28"/>
        </w:rPr>
      </w:pPr>
      <w:bookmarkStart w:id="5124" w:name="bookmark5203"/>
      <w:bookmarkStart w:id="5125" w:name="bookmark5204"/>
      <w:bookmarkEnd w:id="5124"/>
      <w:r>
        <w:rPr>
          <w:sz w:val="28"/>
          <w:szCs w:val="28"/>
        </w:rPr>
        <w:t>TIẾN TRÌNH DẠY HỌC</w:t>
      </w:r>
      <w:bookmarkEnd w:id="5125"/>
    </w:p>
    <w:p w14:paraId="35D6A078" w14:textId="77777777" w:rsidR="00DD2C47" w:rsidRDefault="00DD2C47" w:rsidP="00DD2C47">
      <w:pPr>
        <w:pStyle w:val="Tiu20"/>
        <w:keepNext/>
        <w:keepLines/>
        <w:tabs>
          <w:tab w:val="left" w:pos="284"/>
        </w:tabs>
        <w:spacing w:after="0" w:line="240" w:lineRule="auto"/>
        <w:ind w:right="-318"/>
        <w:rPr>
          <w:sz w:val="28"/>
          <w:szCs w:val="28"/>
        </w:rPr>
      </w:pPr>
      <w:bookmarkStart w:id="5126" w:name="bookmark5202"/>
      <w:bookmarkStart w:id="5127" w:name="bookmark5205"/>
      <w:bookmarkStart w:id="5128" w:name="bookmark5201"/>
      <w:r>
        <w:rPr>
          <w:sz w:val="28"/>
          <w:szCs w:val="28"/>
        </w:rPr>
        <w:t>A. HOẠT ĐỘNG KHỞI ĐỘNG (MỞ ĐẦU)</w:t>
      </w:r>
      <w:bookmarkEnd w:id="5126"/>
      <w:bookmarkEnd w:id="5127"/>
      <w:bookmarkEnd w:id="5128"/>
    </w:p>
    <w:p w14:paraId="05D6FAC2" w14:textId="77777777" w:rsidR="00DD2C47" w:rsidRDefault="00DD2C47" w:rsidP="00B27DAC">
      <w:pPr>
        <w:pStyle w:val="Vnbnnidung0"/>
        <w:numPr>
          <w:ilvl w:val="0"/>
          <w:numId w:val="540"/>
        </w:numPr>
        <w:tabs>
          <w:tab w:val="left" w:pos="284"/>
          <w:tab w:val="left" w:pos="385"/>
        </w:tabs>
        <w:spacing w:after="0" w:line="240" w:lineRule="auto"/>
        <w:ind w:right="-318"/>
        <w:rPr>
          <w:sz w:val="28"/>
          <w:szCs w:val="28"/>
        </w:rPr>
      </w:pPr>
      <w:bookmarkStart w:id="5129" w:name="bookmark5206"/>
      <w:bookmarkEnd w:id="5129"/>
      <w:r>
        <w:rPr>
          <w:b/>
          <w:bCs/>
          <w:sz w:val="28"/>
          <w:szCs w:val="28"/>
        </w:rPr>
        <w:t xml:space="preserve">Mục tiêu: </w:t>
      </w:r>
      <w:r>
        <w:rPr>
          <w:sz w:val="28"/>
          <w:szCs w:val="28"/>
        </w:rPr>
        <w:t>Tạo tâm thế hứng thú cho học sinh và từng bước làm quen với giờ chào cờ.</w:t>
      </w:r>
    </w:p>
    <w:p w14:paraId="235E8BD1" w14:textId="77777777" w:rsidR="00DD2C47" w:rsidRDefault="00DD2C47" w:rsidP="00B27DAC">
      <w:pPr>
        <w:pStyle w:val="Vnbnnidung0"/>
        <w:numPr>
          <w:ilvl w:val="0"/>
          <w:numId w:val="540"/>
        </w:numPr>
        <w:tabs>
          <w:tab w:val="left" w:pos="284"/>
          <w:tab w:val="left" w:pos="395"/>
        </w:tabs>
        <w:spacing w:after="0" w:line="240" w:lineRule="auto"/>
        <w:ind w:right="-318"/>
        <w:rPr>
          <w:sz w:val="28"/>
          <w:szCs w:val="28"/>
        </w:rPr>
      </w:pPr>
      <w:bookmarkStart w:id="5130" w:name="bookmark5207"/>
      <w:bookmarkEnd w:id="5130"/>
      <w:r>
        <w:rPr>
          <w:b/>
          <w:bCs/>
          <w:sz w:val="28"/>
          <w:szCs w:val="28"/>
        </w:rPr>
        <w:t xml:space="preserve">Nội dung: </w:t>
      </w:r>
      <w:r>
        <w:rPr>
          <w:sz w:val="28"/>
          <w:szCs w:val="28"/>
        </w:rPr>
        <w:t>HS ổn định vị trí chồ ngồi, chuẩn bị chào cờ.</w:t>
      </w:r>
    </w:p>
    <w:p w14:paraId="7D269243" w14:textId="77777777" w:rsidR="00DD2C47" w:rsidRDefault="00DD2C47" w:rsidP="00B27DAC">
      <w:pPr>
        <w:pStyle w:val="Vnbnnidung0"/>
        <w:numPr>
          <w:ilvl w:val="0"/>
          <w:numId w:val="540"/>
        </w:numPr>
        <w:tabs>
          <w:tab w:val="left" w:pos="284"/>
          <w:tab w:val="left" w:pos="395"/>
        </w:tabs>
        <w:spacing w:after="0" w:line="240" w:lineRule="auto"/>
        <w:ind w:right="-318"/>
        <w:rPr>
          <w:sz w:val="28"/>
          <w:szCs w:val="28"/>
        </w:rPr>
      </w:pPr>
      <w:bookmarkStart w:id="5131" w:name="bookmark5208"/>
      <w:bookmarkEnd w:id="5131"/>
      <w:r>
        <w:rPr>
          <w:b/>
          <w:bCs/>
          <w:sz w:val="28"/>
          <w:szCs w:val="28"/>
        </w:rPr>
        <w:t xml:space="preserve">Sản phẩm: </w:t>
      </w:r>
      <w:r>
        <w:rPr>
          <w:sz w:val="28"/>
          <w:szCs w:val="28"/>
        </w:rPr>
        <w:t>Thái độ của HS</w:t>
      </w:r>
    </w:p>
    <w:p w14:paraId="4BC5FD2A" w14:textId="77777777" w:rsidR="00DD2C47" w:rsidRDefault="00DD2C47" w:rsidP="00B27DAC">
      <w:pPr>
        <w:pStyle w:val="Tiu20"/>
        <w:keepNext/>
        <w:keepLines/>
        <w:numPr>
          <w:ilvl w:val="0"/>
          <w:numId w:val="540"/>
        </w:numPr>
        <w:tabs>
          <w:tab w:val="left" w:pos="284"/>
          <w:tab w:val="left" w:pos="395"/>
        </w:tabs>
        <w:spacing w:after="0" w:line="240" w:lineRule="auto"/>
        <w:ind w:right="-318"/>
        <w:rPr>
          <w:sz w:val="28"/>
          <w:szCs w:val="28"/>
        </w:rPr>
      </w:pPr>
      <w:bookmarkStart w:id="5132" w:name="bookmark5211"/>
      <w:bookmarkStart w:id="5133" w:name="bookmark5210"/>
      <w:bookmarkStart w:id="5134" w:name="bookmark5209"/>
      <w:bookmarkStart w:id="5135" w:name="bookmark5212"/>
      <w:bookmarkEnd w:id="5132"/>
      <w:r>
        <w:rPr>
          <w:sz w:val="28"/>
          <w:szCs w:val="28"/>
        </w:rPr>
        <w:t>Tổ chức thực hiện:</w:t>
      </w:r>
      <w:bookmarkEnd w:id="5133"/>
      <w:bookmarkEnd w:id="5134"/>
      <w:bookmarkEnd w:id="5135"/>
    </w:p>
    <w:p w14:paraId="058E1299" w14:textId="77777777" w:rsidR="00DD2C47" w:rsidRDefault="00DD2C47" w:rsidP="00B27DAC">
      <w:pPr>
        <w:pStyle w:val="Vnbnnidung0"/>
        <w:numPr>
          <w:ilvl w:val="0"/>
          <w:numId w:val="497"/>
        </w:numPr>
        <w:tabs>
          <w:tab w:val="left" w:pos="284"/>
        </w:tabs>
        <w:spacing w:after="0" w:line="240" w:lineRule="auto"/>
        <w:ind w:right="-318"/>
        <w:rPr>
          <w:sz w:val="28"/>
          <w:szCs w:val="28"/>
        </w:rPr>
      </w:pPr>
      <w:bookmarkStart w:id="5136" w:name="bookmark5213"/>
      <w:bookmarkEnd w:id="5136"/>
      <w:r>
        <w:rPr>
          <w:i/>
          <w:iCs/>
          <w:sz w:val="28"/>
          <w:szCs w:val="28"/>
        </w:rPr>
        <w:t>GV chủ nhiệm yêu cầu HS của lớp mình chuẩn chỉnh trang phục, ổn định vị trí, chuẩn bị làm lễ chào cờ.</w:t>
      </w:r>
    </w:p>
    <w:p w14:paraId="366C1EFF" w14:textId="77777777" w:rsidR="00DD2C47" w:rsidRDefault="00DD2C47" w:rsidP="00DD2C47">
      <w:pPr>
        <w:pStyle w:val="Vnbnnidung0"/>
        <w:tabs>
          <w:tab w:val="left" w:pos="284"/>
        </w:tabs>
        <w:spacing w:after="0" w:line="240" w:lineRule="auto"/>
        <w:ind w:right="-318"/>
        <w:rPr>
          <w:sz w:val="28"/>
          <w:szCs w:val="28"/>
        </w:rPr>
      </w:pPr>
      <w:r>
        <w:rPr>
          <w:b/>
          <w:bCs/>
          <w:sz w:val="28"/>
          <w:szCs w:val="28"/>
        </w:rPr>
        <w:t>B. HOẠT ĐỘNG HÌNH THÀNH KIẾN THỦC</w:t>
      </w:r>
    </w:p>
    <w:p w14:paraId="6CEDE4F1" w14:textId="77777777" w:rsidR="00DD2C47" w:rsidRDefault="00DD2C47" w:rsidP="00DD2C47">
      <w:pPr>
        <w:pStyle w:val="Tiu20"/>
        <w:keepNext/>
        <w:keepLines/>
        <w:tabs>
          <w:tab w:val="left" w:pos="284"/>
        </w:tabs>
        <w:spacing w:after="0" w:line="240" w:lineRule="auto"/>
        <w:ind w:right="-318"/>
        <w:rPr>
          <w:sz w:val="28"/>
          <w:szCs w:val="28"/>
        </w:rPr>
      </w:pPr>
      <w:bookmarkStart w:id="5137" w:name="bookmark5214"/>
      <w:bookmarkStart w:id="5138" w:name="bookmark5215"/>
      <w:bookmarkStart w:id="5139" w:name="bookmark5216"/>
      <w:r>
        <w:rPr>
          <w:sz w:val="28"/>
          <w:szCs w:val="28"/>
        </w:rPr>
        <w:t>Hoạt động 1: Chào cờ</w:t>
      </w:r>
      <w:bookmarkEnd w:id="5137"/>
      <w:bookmarkEnd w:id="5138"/>
      <w:bookmarkEnd w:id="5139"/>
    </w:p>
    <w:p w14:paraId="7D74D640" w14:textId="77777777" w:rsidR="00DD2C47" w:rsidRDefault="00DD2C47" w:rsidP="00B27DAC">
      <w:pPr>
        <w:pStyle w:val="Vnbnnidung0"/>
        <w:numPr>
          <w:ilvl w:val="0"/>
          <w:numId w:val="541"/>
        </w:numPr>
        <w:tabs>
          <w:tab w:val="left" w:pos="284"/>
          <w:tab w:val="left" w:pos="390"/>
        </w:tabs>
        <w:spacing w:after="0" w:line="240" w:lineRule="auto"/>
        <w:ind w:right="-318"/>
        <w:rPr>
          <w:sz w:val="28"/>
          <w:szCs w:val="28"/>
        </w:rPr>
      </w:pPr>
      <w:bookmarkStart w:id="5140" w:name="bookmark5217"/>
      <w:bookmarkEnd w:id="5140"/>
      <w:r>
        <w:rPr>
          <w:b/>
          <w:bCs/>
          <w:sz w:val="28"/>
          <w:szCs w:val="28"/>
        </w:rPr>
        <w:t xml:space="preserve">Mục tiêu: </w:t>
      </w:r>
      <w:r>
        <w:rPr>
          <w:sz w:val="28"/>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64C5A40" w14:textId="77777777" w:rsidR="00DD2C47" w:rsidRDefault="00DD2C47" w:rsidP="00B27DAC">
      <w:pPr>
        <w:pStyle w:val="Vnbnnidung0"/>
        <w:numPr>
          <w:ilvl w:val="0"/>
          <w:numId w:val="541"/>
        </w:numPr>
        <w:tabs>
          <w:tab w:val="left" w:pos="284"/>
          <w:tab w:val="left" w:pos="390"/>
        </w:tabs>
        <w:spacing w:after="0" w:line="240" w:lineRule="auto"/>
        <w:ind w:right="-318"/>
        <w:rPr>
          <w:sz w:val="28"/>
          <w:szCs w:val="28"/>
        </w:rPr>
      </w:pPr>
      <w:bookmarkStart w:id="5141" w:name="bookmark5218"/>
      <w:bookmarkEnd w:id="5141"/>
      <w:r>
        <w:rPr>
          <w:b/>
          <w:bCs/>
          <w:sz w:val="28"/>
          <w:szCs w:val="28"/>
        </w:rPr>
        <w:t xml:space="preserve">Nội dung: </w:t>
      </w:r>
      <w:r>
        <w:rPr>
          <w:sz w:val="28"/>
          <w:szCs w:val="28"/>
        </w:rPr>
        <w:t>HS hát quốc ca. TPT hoặc BGH nhận xét.</w:t>
      </w:r>
    </w:p>
    <w:p w14:paraId="3A2F0C9C" w14:textId="77777777" w:rsidR="00DD2C47" w:rsidRPr="00A81D64" w:rsidRDefault="00DD2C47" w:rsidP="00B27DAC">
      <w:pPr>
        <w:pStyle w:val="Vnbnnidung0"/>
        <w:numPr>
          <w:ilvl w:val="0"/>
          <w:numId w:val="541"/>
        </w:numPr>
        <w:tabs>
          <w:tab w:val="left" w:pos="284"/>
          <w:tab w:val="left" w:pos="390"/>
        </w:tabs>
        <w:spacing w:after="0" w:line="240" w:lineRule="auto"/>
        <w:ind w:right="-318"/>
        <w:rPr>
          <w:sz w:val="28"/>
          <w:szCs w:val="28"/>
        </w:rPr>
      </w:pPr>
      <w:bookmarkStart w:id="5142" w:name="bookmark5219"/>
      <w:bookmarkEnd w:id="5142"/>
      <w:r>
        <w:rPr>
          <w:b/>
          <w:bCs/>
          <w:sz w:val="28"/>
          <w:szCs w:val="28"/>
        </w:rPr>
        <w:t xml:space="preserve">Sản phẩm: </w:t>
      </w:r>
      <w:r>
        <w:rPr>
          <w:sz w:val="28"/>
          <w:szCs w:val="28"/>
        </w:rPr>
        <w:t xml:space="preserve">kết quả làm việc của HS và </w:t>
      </w:r>
      <w:r w:rsidRPr="00A81D64">
        <w:rPr>
          <w:sz w:val="28"/>
          <w:szCs w:val="28"/>
        </w:rPr>
        <w:t>TPT.</w:t>
      </w:r>
    </w:p>
    <w:p w14:paraId="3A03A1D3" w14:textId="77777777" w:rsidR="00DD2C47" w:rsidRDefault="00DD2C47" w:rsidP="00B27DAC">
      <w:pPr>
        <w:pStyle w:val="Tiu20"/>
        <w:keepNext/>
        <w:keepLines/>
        <w:numPr>
          <w:ilvl w:val="0"/>
          <w:numId w:val="541"/>
        </w:numPr>
        <w:tabs>
          <w:tab w:val="left" w:pos="284"/>
          <w:tab w:val="left" w:pos="395"/>
        </w:tabs>
        <w:spacing w:after="0" w:line="240" w:lineRule="auto"/>
        <w:ind w:right="-318"/>
        <w:rPr>
          <w:sz w:val="28"/>
          <w:szCs w:val="28"/>
        </w:rPr>
      </w:pPr>
      <w:bookmarkStart w:id="5143" w:name="bookmark5222"/>
      <w:bookmarkStart w:id="5144" w:name="bookmark5223"/>
      <w:bookmarkStart w:id="5145" w:name="bookmark5221"/>
      <w:bookmarkStart w:id="5146" w:name="bookmark5220"/>
      <w:bookmarkEnd w:id="5143"/>
      <w:r>
        <w:rPr>
          <w:sz w:val="28"/>
          <w:szCs w:val="28"/>
        </w:rPr>
        <w:t>Tổ chức thực hiện:</w:t>
      </w:r>
      <w:bookmarkEnd w:id="5144"/>
      <w:bookmarkEnd w:id="5145"/>
      <w:bookmarkEnd w:id="5146"/>
    </w:p>
    <w:p w14:paraId="3863FDBC"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47" w:name="bookmark5224"/>
      <w:bookmarkEnd w:id="5147"/>
      <w:r>
        <w:rPr>
          <w:sz w:val="28"/>
          <w:szCs w:val="28"/>
        </w:rPr>
        <w:t>HS điều khiển lễ chào cờ.</w:t>
      </w:r>
    </w:p>
    <w:p w14:paraId="6F09E638"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48" w:name="bookmark5225"/>
      <w:bookmarkEnd w:id="5148"/>
      <w:r>
        <w:rPr>
          <w:sz w:val="28"/>
          <w:szCs w:val="28"/>
        </w:rPr>
        <w:t>Lớp trực tuần nhận xét thi đua.</w:t>
      </w:r>
    </w:p>
    <w:p w14:paraId="69D1D2C6"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49" w:name="bookmark5226"/>
      <w:bookmarkEnd w:id="5149"/>
      <w:r>
        <w:rPr>
          <w:sz w:val="28"/>
          <w:szCs w:val="28"/>
        </w:rPr>
        <w:t xml:space="preserve">TPT hoặc đại diện BGH nhận xét </w:t>
      </w:r>
      <w:r w:rsidR="00A81D64">
        <w:rPr>
          <w:sz w:val="28"/>
          <w:szCs w:val="28"/>
        </w:rPr>
        <w:t>bổ</w:t>
      </w:r>
      <w:r>
        <w:rPr>
          <w:sz w:val="28"/>
          <w:szCs w:val="28"/>
        </w:rPr>
        <w:t xml:space="preserve"> sung và triên khai các công việc tuần mới.</w:t>
      </w:r>
    </w:p>
    <w:p w14:paraId="318FED71" w14:textId="77777777" w:rsidR="00DD2C47" w:rsidRDefault="00DD2C47" w:rsidP="00A81D64">
      <w:pPr>
        <w:pStyle w:val="Tiu20"/>
        <w:keepNext/>
        <w:keepLines/>
        <w:tabs>
          <w:tab w:val="left" w:pos="142"/>
        </w:tabs>
        <w:spacing w:after="0" w:line="240" w:lineRule="auto"/>
        <w:ind w:right="-318"/>
        <w:rPr>
          <w:sz w:val="28"/>
          <w:szCs w:val="28"/>
        </w:rPr>
      </w:pPr>
      <w:bookmarkStart w:id="5150" w:name="bookmark5229"/>
      <w:r>
        <w:rPr>
          <w:sz w:val="28"/>
          <w:szCs w:val="28"/>
        </w:rPr>
        <w:t>Hoạt động 2: Múa, hát m</w:t>
      </w:r>
      <w:r w:rsidR="00A81D64">
        <w:rPr>
          <w:sz w:val="28"/>
          <w:szCs w:val="28"/>
        </w:rPr>
        <w:t>ừ</w:t>
      </w:r>
      <w:r>
        <w:rPr>
          <w:sz w:val="28"/>
          <w:szCs w:val="28"/>
        </w:rPr>
        <w:t>ng Đảng, m</w:t>
      </w:r>
      <w:r w:rsidR="00A81D64">
        <w:rPr>
          <w:sz w:val="28"/>
          <w:szCs w:val="28"/>
        </w:rPr>
        <w:t>ừ</w:t>
      </w:r>
      <w:r>
        <w:rPr>
          <w:sz w:val="28"/>
          <w:szCs w:val="28"/>
        </w:rPr>
        <w:t>ng xuân</w:t>
      </w:r>
      <w:bookmarkEnd w:id="5150"/>
    </w:p>
    <w:p w14:paraId="7994D706" w14:textId="77777777" w:rsidR="00DD2C47" w:rsidRDefault="00DD2C47" w:rsidP="00B27DAC">
      <w:pPr>
        <w:pStyle w:val="Tiu20"/>
        <w:keepNext/>
        <w:keepLines/>
        <w:numPr>
          <w:ilvl w:val="0"/>
          <w:numId w:val="542"/>
        </w:numPr>
        <w:tabs>
          <w:tab w:val="left" w:pos="142"/>
          <w:tab w:val="left" w:pos="284"/>
        </w:tabs>
        <w:spacing w:after="0" w:line="240" w:lineRule="auto"/>
        <w:ind w:right="-318"/>
        <w:rPr>
          <w:sz w:val="28"/>
          <w:szCs w:val="28"/>
        </w:rPr>
      </w:pPr>
      <w:bookmarkStart w:id="5151" w:name="bookmark5230"/>
      <w:bookmarkStart w:id="5152" w:name="bookmark5228"/>
      <w:bookmarkStart w:id="5153" w:name="bookmark5231"/>
      <w:bookmarkStart w:id="5154" w:name="bookmark5227"/>
      <w:bookmarkEnd w:id="5151"/>
      <w:r>
        <w:rPr>
          <w:sz w:val="28"/>
          <w:szCs w:val="28"/>
        </w:rPr>
        <w:t>Mục tiêu:</w:t>
      </w:r>
      <w:bookmarkEnd w:id="5152"/>
      <w:bookmarkEnd w:id="5153"/>
      <w:bookmarkEnd w:id="5154"/>
    </w:p>
    <w:p w14:paraId="5E09EC40"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55" w:name="bookmark5232"/>
      <w:bookmarkEnd w:id="5155"/>
      <w:r>
        <w:rPr>
          <w:sz w:val="28"/>
          <w:szCs w:val="28"/>
        </w:rPr>
        <w:t>Thổ hiện được niềm tin yêu với Đảng, niềm tự hào vồ quê hương, đất nước, về mùa xuân của dân tộc;</w:t>
      </w:r>
    </w:p>
    <w:p w14:paraId="3DB942D2"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56" w:name="bookmark5233"/>
      <w:bookmarkEnd w:id="5156"/>
      <w:r>
        <w:rPr>
          <w:sz w:val="28"/>
          <w:szCs w:val="28"/>
        </w:rPr>
        <w:t>Phát huy được tiêm năng văn nghệ.</w:t>
      </w:r>
    </w:p>
    <w:p w14:paraId="07453787" w14:textId="77777777" w:rsidR="00DD2C47" w:rsidRDefault="00DD2C47" w:rsidP="00B27DAC">
      <w:pPr>
        <w:pStyle w:val="Vnbnnidung0"/>
        <w:numPr>
          <w:ilvl w:val="0"/>
          <w:numId w:val="542"/>
        </w:numPr>
        <w:tabs>
          <w:tab w:val="left" w:pos="284"/>
          <w:tab w:val="left" w:pos="395"/>
        </w:tabs>
        <w:spacing w:after="0" w:line="240" w:lineRule="auto"/>
        <w:ind w:right="-318"/>
        <w:rPr>
          <w:sz w:val="28"/>
          <w:szCs w:val="28"/>
        </w:rPr>
      </w:pPr>
      <w:bookmarkStart w:id="5157" w:name="bookmark5234"/>
      <w:bookmarkEnd w:id="5157"/>
      <w:r>
        <w:rPr>
          <w:b/>
          <w:bCs/>
          <w:sz w:val="28"/>
          <w:szCs w:val="28"/>
        </w:rPr>
        <w:t xml:space="preserve">Nội dung:HS </w:t>
      </w:r>
      <w:r>
        <w:rPr>
          <w:sz w:val="28"/>
          <w:szCs w:val="28"/>
        </w:rPr>
        <w:t>biếu diễn văn nghệ</w:t>
      </w:r>
    </w:p>
    <w:p w14:paraId="056FE33B" w14:textId="77777777" w:rsidR="00DD2C47" w:rsidRDefault="00DD2C47" w:rsidP="00B27DAC">
      <w:pPr>
        <w:pStyle w:val="Vnbnnidung0"/>
        <w:numPr>
          <w:ilvl w:val="0"/>
          <w:numId w:val="542"/>
        </w:numPr>
        <w:tabs>
          <w:tab w:val="left" w:pos="284"/>
          <w:tab w:val="left" w:pos="395"/>
        </w:tabs>
        <w:spacing w:after="0" w:line="240" w:lineRule="auto"/>
        <w:ind w:right="-318"/>
        <w:rPr>
          <w:sz w:val="28"/>
          <w:szCs w:val="28"/>
        </w:rPr>
      </w:pPr>
      <w:bookmarkStart w:id="5158" w:name="bookmark5235"/>
      <w:bookmarkEnd w:id="5158"/>
      <w:r>
        <w:rPr>
          <w:b/>
          <w:bCs/>
          <w:sz w:val="28"/>
          <w:szCs w:val="28"/>
        </w:rPr>
        <w:t xml:space="preserve">Sản </w:t>
      </w:r>
      <w:r w:rsidR="00A81D64">
        <w:rPr>
          <w:b/>
          <w:bCs/>
          <w:sz w:val="28"/>
          <w:szCs w:val="28"/>
        </w:rPr>
        <w:t>phẩ</w:t>
      </w:r>
      <w:r>
        <w:rPr>
          <w:b/>
          <w:bCs/>
          <w:sz w:val="28"/>
          <w:szCs w:val="28"/>
        </w:rPr>
        <w:t xml:space="preserve">m: </w:t>
      </w:r>
      <w:r>
        <w:rPr>
          <w:sz w:val="28"/>
          <w:szCs w:val="28"/>
        </w:rPr>
        <w:t>các tiết mục văn nghệ</w:t>
      </w:r>
    </w:p>
    <w:p w14:paraId="306CEFDA" w14:textId="77777777" w:rsidR="00DD2C47" w:rsidRDefault="00DD2C47" w:rsidP="00B27DAC">
      <w:pPr>
        <w:pStyle w:val="Vnbnnidung0"/>
        <w:numPr>
          <w:ilvl w:val="0"/>
          <w:numId w:val="542"/>
        </w:numPr>
        <w:tabs>
          <w:tab w:val="left" w:pos="284"/>
          <w:tab w:val="left" w:pos="395"/>
        </w:tabs>
        <w:spacing w:after="0" w:line="240" w:lineRule="auto"/>
        <w:ind w:right="-318"/>
        <w:rPr>
          <w:sz w:val="28"/>
          <w:szCs w:val="28"/>
        </w:rPr>
      </w:pPr>
      <w:bookmarkStart w:id="5159" w:name="bookmark5236"/>
      <w:bookmarkEnd w:id="5159"/>
      <w:r>
        <w:rPr>
          <w:b/>
          <w:bCs/>
          <w:sz w:val="28"/>
          <w:szCs w:val="28"/>
        </w:rPr>
        <w:t>Tổ chức thực hiện:</w:t>
      </w:r>
    </w:p>
    <w:p w14:paraId="5E3A587B" w14:textId="77777777" w:rsidR="00DD2C47" w:rsidRDefault="00DD2C47" w:rsidP="00B27DAC">
      <w:pPr>
        <w:pStyle w:val="Vnbnnidung0"/>
        <w:numPr>
          <w:ilvl w:val="0"/>
          <w:numId w:val="497"/>
        </w:numPr>
        <w:tabs>
          <w:tab w:val="left" w:pos="142"/>
        </w:tabs>
        <w:spacing w:after="0" w:line="240" w:lineRule="auto"/>
        <w:ind w:right="-318"/>
        <w:jc w:val="both"/>
        <w:rPr>
          <w:sz w:val="28"/>
          <w:szCs w:val="28"/>
        </w:rPr>
      </w:pPr>
      <w:bookmarkStart w:id="5160" w:name="bookmark5237"/>
      <w:bookmarkEnd w:id="5160"/>
      <w:r>
        <w:rPr>
          <w:sz w:val="28"/>
          <w:szCs w:val="28"/>
        </w:rPr>
        <w:t>Người dẫn chương trình lần lượt giới thiệu các tiết mục văn nghệ đã đăng kí lên biểu diễn.</w:t>
      </w:r>
    </w:p>
    <w:p w14:paraId="7F616229" w14:textId="77777777" w:rsidR="00DD2C47" w:rsidRDefault="00DD2C47" w:rsidP="00B27DAC">
      <w:pPr>
        <w:pStyle w:val="Vnbnnidung0"/>
        <w:numPr>
          <w:ilvl w:val="0"/>
          <w:numId w:val="497"/>
        </w:numPr>
        <w:tabs>
          <w:tab w:val="left" w:pos="142"/>
        </w:tabs>
        <w:spacing w:after="0" w:line="240" w:lineRule="auto"/>
        <w:ind w:right="-318"/>
        <w:jc w:val="both"/>
        <w:rPr>
          <w:sz w:val="28"/>
          <w:szCs w:val="28"/>
        </w:rPr>
      </w:pPr>
      <w:bookmarkStart w:id="5161" w:name="bookmark5238"/>
      <w:bookmarkEnd w:id="5161"/>
      <w:r>
        <w:rPr>
          <w:sz w:val="28"/>
          <w:szCs w:val="28"/>
        </w:rPr>
        <w:t>Toàn trường lắng nghe, cổ vũ, tặng hoa (nếu có).</w:t>
      </w:r>
    </w:p>
    <w:p w14:paraId="55FFCC49" w14:textId="77777777" w:rsidR="00DD2C47" w:rsidRDefault="00DD2C47" w:rsidP="00DD2C47">
      <w:pPr>
        <w:pStyle w:val="Tiu20"/>
        <w:keepNext/>
        <w:keepLines/>
        <w:tabs>
          <w:tab w:val="left" w:pos="284"/>
        </w:tabs>
        <w:spacing w:after="0" w:line="240" w:lineRule="auto"/>
        <w:ind w:right="-318"/>
        <w:jc w:val="both"/>
        <w:rPr>
          <w:sz w:val="28"/>
          <w:szCs w:val="28"/>
        </w:rPr>
      </w:pPr>
      <w:bookmarkStart w:id="5162" w:name="bookmark5241"/>
      <w:r>
        <w:rPr>
          <w:sz w:val="28"/>
          <w:szCs w:val="28"/>
        </w:rPr>
        <w:t>Hoạt động 3: C</w:t>
      </w:r>
      <w:r w:rsidR="00C92412" w:rsidRPr="006714C0">
        <w:rPr>
          <w:sz w:val="28"/>
          <w:szCs w:val="28"/>
        </w:rPr>
        <w:t>hơi trò chơi</w:t>
      </w:r>
      <w:r>
        <w:rPr>
          <w:sz w:val="28"/>
          <w:szCs w:val="28"/>
        </w:rPr>
        <w:t xml:space="preserve"> “Đ</w:t>
      </w:r>
      <w:r w:rsidR="00C92412" w:rsidRPr="006714C0">
        <w:rPr>
          <w:sz w:val="28"/>
          <w:szCs w:val="28"/>
        </w:rPr>
        <w:t>i tìm bài hát</w:t>
      </w:r>
      <w:r>
        <w:rPr>
          <w:sz w:val="28"/>
          <w:szCs w:val="28"/>
        </w:rPr>
        <w:t>”</w:t>
      </w:r>
      <w:bookmarkEnd w:id="5162"/>
    </w:p>
    <w:p w14:paraId="514CDD11" w14:textId="77777777" w:rsidR="00DD2C47" w:rsidRDefault="00DD2C47" w:rsidP="00B27DAC">
      <w:pPr>
        <w:pStyle w:val="Tiu20"/>
        <w:keepNext/>
        <w:keepLines/>
        <w:numPr>
          <w:ilvl w:val="0"/>
          <w:numId w:val="543"/>
        </w:numPr>
        <w:tabs>
          <w:tab w:val="left" w:pos="284"/>
          <w:tab w:val="left" w:pos="380"/>
        </w:tabs>
        <w:spacing w:after="0" w:line="240" w:lineRule="auto"/>
        <w:ind w:right="-318"/>
        <w:jc w:val="both"/>
        <w:rPr>
          <w:sz w:val="28"/>
          <w:szCs w:val="28"/>
        </w:rPr>
      </w:pPr>
      <w:bookmarkStart w:id="5163" w:name="bookmark5242"/>
      <w:bookmarkStart w:id="5164" w:name="bookmark5240"/>
      <w:bookmarkStart w:id="5165" w:name="bookmark5239"/>
      <w:bookmarkStart w:id="5166" w:name="bookmark5243"/>
      <w:bookmarkEnd w:id="5163"/>
      <w:r>
        <w:rPr>
          <w:sz w:val="28"/>
          <w:szCs w:val="28"/>
        </w:rPr>
        <w:t>Mục tiêu:</w:t>
      </w:r>
      <w:bookmarkEnd w:id="5164"/>
      <w:bookmarkEnd w:id="5165"/>
      <w:bookmarkEnd w:id="5166"/>
    </w:p>
    <w:p w14:paraId="0CC9B922" w14:textId="77777777" w:rsidR="00DD2C47" w:rsidRDefault="00DD2C47" w:rsidP="00B27DAC">
      <w:pPr>
        <w:pStyle w:val="Vnbnnidung0"/>
        <w:numPr>
          <w:ilvl w:val="0"/>
          <w:numId w:val="497"/>
        </w:numPr>
        <w:tabs>
          <w:tab w:val="left" w:pos="142"/>
        </w:tabs>
        <w:spacing w:after="0" w:line="240" w:lineRule="auto"/>
        <w:ind w:right="-318"/>
        <w:jc w:val="both"/>
        <w:rPr>
          <w:sz w:val="28"/>
          <w:szCs w:val="28"/>
        </w:rPr>
      </w:pPr>
      <w:bookmarkStart w:id="5167" w:name="bookmark5244"/>
      <w:bookmarkEnd w:id="5167"/>
      <w:r>
        <w:rPr>
          <w:sz w:val="28"/>
          <w:szCs w:val="28"/>
        </w:rPr>
        <w:t>Biết thêm nhiều bài hát ca ngợi Đảng, ca ngợi quê hương, đất nước và mùa xuân;</w:t>
      </w:r>
    </w:p>
    <w:p w14:paraId="31D00CAB" w14:textId="77777777" w:rsidR="00DD2C47" w:rsidRDefault="00DD2C47" w:rsidP="00DD2C47">
      <w:pPr>
        <w:pStyle w:val="Vnbnnidung0"/>
        <w:tabs>
          <w:tab w:val="left" w:pos="284"/>
        </w:tabs>
        <w:spacing w:after="0" w:line="240" w:lineRule="auto"/>
        <w:ind w:right="-318"/>
        <w:jc w:val="both"/>
        <w:rPr>
          <w:sz w:val="28"/>
          <w:szCs w:val="28"/>
        </w:rPr>
      </w:pPr>
      <w:r>
        <w:rPr>
          <w:sz w:val="28"/>
          <w:szCs w:val="28"/>
        </w:rPr>
        <w:t>- Tự tin, hứng thú tham gia hoạt động.</w:t>
      </w:r>
    </w:p>
    <w:p w14:paraId="1582C242" w14:textId="77777777" w:rsidR="00DD2C47" w:rsidRDefault="00DD2C47" w:rsidP="00B27DAC">
      <w:pPr>
        <w:pStyle w:val="Vnbnnidung0"/>
        <w:numPr>
          <w:ilvl w:val="0"/>
          <w:numId w:val="543"/>
        </w:numPr>
        <w:tabs>
          <w:tab w:val="left" w:pos="284"/>
          <w:tab w:val="left" w:pos="395"/>
        </w:tabs>
        <w:spacing w:after="0" w:line="240" w:lineRule="auto"/>
        <w:ind w:right="-318"/>
        <w:jc w:val="both"/>
        <w:rPr>
          <w:sz w:val="28"/>
          <w:szCs w:val="28"/>
        </w:rPr>
      </w:pPr>
      <w:bookmarkStart w:id="5168" w:name="bookmark5245"/>
      <w:bookmarkEnd w:id="5168"/>
      <w:r>
        <w:rPr>
          <w:b/>
          <w:bCs/>
          <w:sz w:val="28"/>
          <w:szCs w:val="28"/>
        </w:rPr>
        <w:t xml:space="preserve">Nội dung: </w:t>
      </w:r>
      <w:r>
        <w:rPr>
          <w:sz w:val="28"/>
          <w:szCs w:val="28"/>
        </w:rPr>
        <w:t>tổ chức trò chơi “ Đi tìm bài hát”</w:t>
      </w:r>
    </w:p>
    <w:p w14:paraId="5463120D" w14:textId="77777777" w:rsidR="00DD2C47" w:rsidRDefault="00DD2C47" w:rsidP="00B27DAC">
      <w:pPr>
        <w:pStyle w:val="Vnbnnidung0"/>
        <w:numPr>
          <w:ilvl w:val="0"/>
          <w:numId w:val="543"/>
        </w:numPr>
        <w:tabs>
          <w:tab w:val="left" w:pos="284"/>
          <w:tab w:val="left" w:pos="395"/>
        </w:tabs>
        <w:spacing w:after="0" w:line="240" w:lineRule="auto"/>
        <w:ind w:right="-318"/>
        <w:jc w:val="both"/>
        <w:rPr>
          <w:sz w:val="28"/>
          <w:szCs w:val="28"/>
        </w:rPr>
      </w:pPr>
      <w:bookmarkStart w:id="5169" w:name="bookmark5246"/>
      <w:bookmarkEnd w:id="5169"/>
      <w:r>
        <w:rPr>
          <w:b/>
          <w:bCs/>
          <w:sz w:val="28"/>
          <w:szCs w:val="28"/>
        </w:rPr>
        <w:t xml:space="preserve">Sản phẩm: </w:t>
      </w:r>
      <w:r>
        <w:rPr>
          <w:sz w:val="28"/>
          <w:szCs w:val="28"/>
        </w:rPr>
        <w:t>kết quả trò chơi</w:t>
      </w:r>
    </w:p>
    <w:p w14:paraId="77B85FC6" w14:textId="77777777" w:rsidR="00DD2C47" w:rsidRDefault="00DD2C47" w:rsidP="00B27DAC">
      <w:pPr>
        <w:pStyle w:val="Tiu20"/>
        <w:keepNext/>
        <w:keepLines/>
        <w:numPr>
          <w:ilvl w:val="0"/>
          <w:numId w:val="543"/>
        </w:numPr>
        <w:tabs>
          <w:tab w:val="left" w:pos="284"/>
          <w:tab w:val="left" w:pos="395"/>
        </w:tabs>
        <w:spacing w:after="0" w:line="240" w:lineRule="auto"/>
        <w:ind w:right="-318"/>
        <w:jc w:val="both"/>
        <w:rPr>
          <w:sz w:val="28"/>
          <w:szCs w:val="28"/>
        </w:rPr>
      </w:pPr>
      <w:bookmarkStart w:id="5170" w:name="bookmark5249"/>
      <w:bookmarkStart w:id="5171" w:name="bookmark5250"/>
      <w:bookmarkStart w:id="5172" w:name="bookmark5248"/>
      <w:bookmarkStart w:id="5173" w:name="bookmark5247"/>
      <w:bookmarkEnd w:id="5170"/>
      <w:r>
        <w:rPr>
          <w:sz w:val="28"/>
          <w:szCs w:val="28"/>
        </w:rPr>
        <w:t>Tổ chức thực hiện:</w:t>
      </w:r>
      <w:bookmarkEnd w:id="5171"/>
      <w:bookmarkEnd w:id="5172"/>
      <w:bookmarkEnd w:id="5173"/>
    </w:p>
    <w:p w14:paraId="773F3413" w14:textId="77777777" w:rsidR="00DD2C47" w:rsidRDefault="00DD2C47" w:rsidP="00B27DAC">
      <w:pPr>
        <w:pStyle w:val="Vnbnnidung0"/>
        <w:numPr>
          <w:ilvl w:val="0"/>
          <w:numId w:val="497"/>
        </w:numPr>
        <w:tabs>
          <w:tab w:val="left" w:pos="142"/>
        </w:tabs>
        <w:spacing w:after="0" w:line="240" w:lineRule="auto"/>
        <w:ind w:right="-318"/>
        <w:rPr>
          <w:sz w:val="28"/>
          <w:szCs w:val="28"/>
        </w:rPr>
      </w:pPr>
      <w:bookmarkStart w:id="5174" w:name="bookmark5251"/>
      <w:bookmarkEnd w:id="5174"/>
      <w:r>
        <w:rPr>
          <w:sz w:val="28"/>
          <w:szCs w:val="28"/>
        </w:rPr>
        <w:t xml:space="preserve">Người dẫn chương trình mời các đội tham gia chơi lên sân khấu và yêu câu các đội </w:t>
      </w:r>
      <w:r w:rsidR="00A81D64">
        <w:rPr>
          <w:sz w:val="28"/>
          <w:szCs w:val="28"/>
        </w:rPr>
        <w:lastRenderedPageBreak/>
        <w:t>kể</w:t>
      </w:r>
      <w:r>
        <w:rPr>
          <w:sz w:val="28"/>
          <w:szCs w:val="28"/>
        </w:rPr>
        <w:t xml:space="preserve"> tên các bài hát theo các chủ để ca ngợi Đảng, ca ngợi quê hương, đất nước, mùa xuân. Sau khi </w:t>
      </w:r>
      <w:r w:rsidR="00A81D64">
        <w:rPr>
          <w:sz w:val="28"/>
          <w:szCs w:val="28"/>
        </w:rPr>
        <w:t>kể</w:t>
      </w:r>
      <w:r>
        <w:rPr>
          <w:sz w:val="28"/>
          <w:szCs w:val="28"/>
        </w:rPr>
        <w:t xml:space="preserve"> được đúng tên bài hát, cả đội sẽ hát một câu hoặc một đoạn có từ quê hương, từ </w:t>
      </w:r>
      <w:r w:rsidR="00A81D64">
        <w:rPr>
          <w:sz w:val="28"/>
          <w:szCs w:val="28"/>
        </w:rPr>
        <w:t>đấtv</w:t>
      </w:r>
      <w:r>
        <w:rPr>
          <w:sz w:val="28"/>
          <w:szCs w:val="28"/>
        </w:rPr>
        <w:t>nước, từ Đảng, từ mùa xuân,... đội nào trả lời đúng và nhanh hon sẽ được nhiều điếm hon, nếu các đội không trả lời được sẽ mời HS bên dưới trả lời.</w:t>
      </w:r>
    </w:p>
    <w:p w14:paraId="4EBDB490" w14:textId="77777777" w:rsidR="00DD2C47" w:rsidRDefault="00DD2C47" w:rsidP="00B27DAC">
      <w:pPr>
        <w:pStyle w:val="Vnbnnidung0"/>
        <w:numPr>
          <w:ilvl w:val="0"/>
          <w:numId w:val="497"/>
        </w:numPr>
        <w:tabs>
          <w:tab w:val="left" w:pos="142"/>
        </w:tabs>
        <w:spacing w:after="0" w:line="240" w:lineRule="auto"/>
        <w:ind w:right="-318"/>
        <w:jc w:val="both"/>
        <w:rPr>
          <w:sz w:val="28"/>
          <w:szCs w:val="28"/>
        </w:rPr>
      </w:pPr>
      <w:bookmarkStart w:id="5175" w:name="bookmark5252"/>
      <w:bookmarkEnd w:id="5175"/>
      <w:r>
        <w:rPr>
          <w:sz w:val="28"/>
          <w:szCs w:val="28"/>
        </w:rPr>
        <w:t>BGK chấm điểm cho các đội chơi.</w:t>
      </w:r>
    </w:p>
    <w:p w14:paraId="5EC4D54C" w14:textId="77777777" w:rsidR="00DD2C47" w:rsidRDefault="00DD2C47" w:rsidP="00DD2C47">
      <w:pPr>
        <w:pStyle w:val="Tiu20"/>
        <w:keepNext/>
        <w:keepLines/>
        <w:tabs>
          <w:tab w:val="left" w:pos="443"/>
        </w:tabs>
        <w:spacing w:after="0" w:line="240" w:lineRule="auto"/>
        <w:jc w:val="both"/>
        <w:rPr>
          <w:sz w:val="28"/>
          <w:szCs w:val="28"/>
        </w:rPr>
      </w:pPr>
      <w:bookmarkStart w:id="5176" w:name="bookmark5255"/>
      <w:bookmarkStart w:id="5177" w:name="bookmark5254"/>
      <w:bookmarkStart w:id="5178" w:name="bookmark5256"/>
      <w:bookmarkStart w:id="5179" w:name="bookmark5253"/>
      <w:bookmarkEnd w:id="5176"/>
      <w:r>
        <w:rPr>
          <w:sz w:val="28"/>
          <w:szCs w:val="28"/>
        </w:rPr>
        <w:t>C. HOẠT ĐỘNG TIẾP NỐI</w:t>
      </w:r>
      <w:bookmarkEnd w:id="5177"/>
      <w:bookmarkEnd w:id="5178"/>
      <w:bookmarkEnd w:id="5179"/>
    </w:p>
    <w:p w14:paraId="4037AE69" w14:textId="77777777" w:rsidR="00DD2C47" w:rsidRDefault="00DD2C47" w:rsidP="00B27DAC">
      <w:pPr>
        <w:pStyle w:val="Vnbnnidung0"/>
        <w:numPr>
          <w:ilvl w:val="0"/>
          <w:numId w:val="544"/>
        </w:numPr>
        <w:tabs>
          <w:tab w:val="left" w:pos="284"/>
        </w:tabs>
        <w:spacing w:after="0" w:line="240" w:lineRule="auto"/>
        <w:ind w:right="-459"/>
        <w:rPr>
          <w:sz w:val="28"/>
          <w:szCs w:val="28"/>
        </w:rPr>
      </w:pPr>
      <w:bookmarkStart w:id="5180" w:name="bookmark5257"/>
      <w:bookmarkEnd w:id="5180"/>
      <w:r>
        <w:rPr>
          <w:b/>
          <w:bCs/>
          <w:sz w:val="28"/>
          <w:szCs w:val="28"/>
        </w:rPr>
        <w:t xml:space="preserve">Mục tiêu: </w:t>
      </w:r>
      <w:r>
        <w:rPr>
          <w:sz w:val="28"/>
          <w:szCs w:val="28"/>
        </w:rPr>
        <w:t xml:space="preserve">Củng cố niềm tin yêu Đảng, niềm tự hào về quê hương, đất nước, về mùa xuân của dân </w:t>
      </w:r>
      <w:r w:rsidR="00A81D64">
        <w:rPr>
          <w:sz w:val="28"/>
          <w:szCs w:val="28"/>
        </w:rPr>
        <w:t>tộc.</w:t>
      </w:r>
    </w:p>
    <w:p w14:paraId="332AB7E7" w14:textId="77777777" w:rsidR="00DD2C47" w:rsidRDefault="00DD2C47" w:rsidP="00B27DAC">
      <w:pPr>
        <w:pStyle w:val="Vnbnnidung0"/>
        <w:numPr>
          <w:ilvl w:val="0"/>
          <w:numId w:val="544"/>
        </w:numPr>
        <w:tabs>
          <w:tab w:val="left" w:pos="284"/>
        </w:tabs>
        <w:spacing w:after="0" w:line="240" w:lineRule="auto"/>
        <w:ind w:right="-459"/>
        <w:jc w:val="both"/>
        <w:rPr>
          <w:sz w:val="28"/>
          <w:szCs w:val="28"/>
        </w:rPr>
      </w:pPr>
      <w:bookmarkStart w:id="5181" w:name="bookmark5258"/>
      <w:bookmarkEnd w:id="5181"/>
      <w:r>
        <w:rPr>
          <w:b/>
          <w:bCs/>
          <w:sz w:val="28"/>
          <w:szCs w:val="28"/>
        </w:rPr>
        <w:t xml:space="preserve">Nội dung: </w:t>
      </w:r>
      <w:r w:rsidR="00A81D64">
        <w:rPr>
          <w:sz w:val="28"/>
          <w:szCs w:val="28"/>
        </w:rPr>
        <w:t>Đ</w:t>
      </w:r>
      <w:r>
        <w:rPr>
          <w:sz w:val="28"/>
          <w:szCs w:val="28"/>
        </w:rPr>
        <w:t>ánh giá và công bố kết quả cuộc chơi.</w:t>
      </w:r>
    </w:p>
    <w:p w14:paraId="08DDF6E2" w14:textId="77777777" w:rsidR="00DD2C47" w:rsidRDefault="00DD2C47" w:rsidP="00DD2C47">
      <w:pPr>
        <w:pStyle w:val="Vnbnnidung0"/>
        <w:tabs>
          <w:tab w:val="left" w:pos="142"/>
          <w:tab w:val="left" w:pos="284"/>
        </w:tabs>
        <w:spacing w:after="0" w:line="240" w:lineRule="auto"/>
        <w:ind w:right="-459"/>
        <w:rPr>
          <w:sz w:val="28"/>
          <w:szCs w:val="28"/>
        </w:rPr>
      </w:pPr>
      <w:bookmarkStart w:id="5182" w:name="bookmark5259"/>
      <w:bookmarkEnd w:id="5182"/>
      <w:r>
        <w:rPr>
          <w:b/>
          <w:bCs/>
          <w:sz w:val="28"/>
          <w:szCs w:val="28"/>
        </w:rPr>
        <w:t xml:space="preserve">Sản phẩm: </w:t>
      </w:r>
      <w:r w:rsidR="00A81D64">
        <w:rPr>
          <w:sz w:val="28"/>
          <w:szCs w:val="28"/>
        </w:rPr>
        <w:t>K</w:t>
      </w:r>
      <w:r>
        <w:rPr>
          <w:sz w:val="28"/>
          <w:szCs w:val="28"/>
        </w:rPr>
        <w:t>ết quả cuộc chơi.</w:t>
      </w:r>
    </w:p>
    <w:p w14:paraId="4654E709" w14:textId="77777777" w:rsidR="00DD2C47" w:rsidRDefault="00C92412" w:rsidP="00C92412">
      <w:pPr>
        <w:pStyle w:val="Tiu20"/>
        <w:keepNext/>
        <w:keepLines/>
        <w:tabs>
          <w:tab w:val="left" w:pos="142"/>
        </w:tabs>
        <w:spacing w:after="0" w:line="240" w:lineRule="auto"/>
        <w:ind w:right="-459"/>
        <w:rPr>
          <w:sz w:val="28"/>
          <w:szCs w:val="28"/>
        </w:rPr>
      </w:pPr>
      <w:bookmarkStart w:id="5183" w:name="bookmark5261"/>
      <w:bookmarkStart w:id="5184" w:name="bookmark5263"/>
      <w:bookmarkStart w:id="5185" w:name="bookmark5260"/>
      <w:r w:rsidRPr="006714C0">
        <w:rPr>
          <w:sz w:val="28"/>
          <w:szCs w:val="28"/>
        </w:rPr>
        <w:t xml:space="preserve">c. </w:t>
      </w:r>
      <w:r w:rsidR="00DD2C47">
        <w:rPr>
          <w:sz w:val="28"/>
          <w:szCs w:val="28"/>
        </w:rPr>
        <w:t>Tổ chức thực hiện:</w:t>
      </w:r>
      <w:bookmarkEnd w:id="5183"/>
      <w:bookmarkEnd w:id="5184"/>
      <w:bookmarkEnd w:id="5185"/>
    </w:p>
    <w:p w14:paraId="4230212E" w14:textId="77777777" w:rsidR="00DD2C47" w:rsidRDefault="00DD2C47" w:rsidP="00DD2C47">
      <w:pPr>
        <w:pStyle w:val="Vnbnnidung0"/>
        <w:tabs>
          <w:tab w:val="left" w:pos="284"/>
        </w:tabs>
        <w:spacing w:after="0" w:line="240" w:lineRule="auto"/>
        <w:ind w:right="-459"/>
        <w:rPr>
          <w:sz w:val="28"/>
          <w:szCs w:val="28"/>
        </w:rPr>
      </w:pPr>
      <w:r>
        <w:rPr>
          <w:sz w:val="28"/>
          <w:szCs w:val="28"/>
        </w:rPr>
        <w:t xml:space="preserve">- TPT đánh giá toàn bộ quá trình </w:t>
      </w:r>
      <w:r w:rsidR="00A81D64">
        <w:rPr>
          <w:sz w:val="28"/>
          <w:szCs w:val="28"/>
        </w:rPr>
        <w:t>chuẩ</w:t>
      </w:r>
      <w:r>
        <w:rPr>
          <w:sz w:val="28"/>
          <w:szCs w:val="28"/>
        </w:rPr>
        <w:t>n bị và tham gia hội diễn Mừng Đảng, mừng xuân và khen ngợi các l</w:t>
      </w:r>
      <w:r w:rsidR="00A81D64">
        <w:rPr>
          <w:sz w:val="28"/>
          <w:szCs w:val="28"/>
        </w:rPr>
        <w:t>ớ</w:t>
      </w:r>
      <w:r>
        <w:rPr>
          <w:sz w:val="28"/>
          <w:szCs w:val="28"/>
        </w:rPr>
        <w:t>p đã tích cực tham gia.</w:t>
      </w:r>
    </w:p>
    <w:p w14:paraId="4B75C48A" w14:textId="77777777" w:rsidR="00DD2C47" w:rsidRDefault="00DD2C47" w:rsidP="00DD2C47">
      <w:pPr>
        <w:pStyle w:val="Vnbnnidung0"/>
        <w:tabs>
          <w:tab w:val="left" w:pos="284"/>
        </w:tabs>
        <w:spacing w:after="0" w:line="240" w:lineRule="auto"/>
        <w:ind w:right="-459"/>
        <w:rPr>
          <w:sz w:val="28"/>
          <w:szCs w:val="28"/>
        </w:rPr>
      </w:pPr>
      <w:r>
        <w:rPr>
          <w:sz w:val="28"/>
          <w:szCs w:val="28"/>
        </w:rPr>
        <w:t>- BGK công bố kết quả trò chơi “Đi tìm bài hát” và trao giải cho đội thắng cuộc.</w:t>
      </w:r>
    </w:p>
    <w:p w14:paraId="0001D261" w14:textId="77777777" w:rsidR="00DD2C47" w:rsidRDefault="00DD2C47" w:rsidP="00DD2C47">
      <w:pPr>
        <w:pStyle w:val="Vnbnnidung0"/>
        <w:spacing w:after="0" w:line="240" w:lineRule="auto"/>
        <w:rPr>
          <w:sz w:val="28"/>
          <w:szCs w:val="28"/>
        </w:rPr>
      </w:pPr>
    </w:p>
    <w:p w14:paraId="60F08A75" w14:textId="77777777" w:rsidR="00DD2C47" w:rsidRPr="00F26483" w:rsidRDefault="00DD2C47" w:rsidP="00DD2C47">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06FCA5B1" w14:textId="77777777" w:rsidR="00DD2C47" w:rsidRDefault="00DD2C47" w:rsidP="00DD2C47">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DD2C47" w14:paraId="09BCA3FC" w14:textId="77777777" w:rsidTr="005D4038">
        <w:trPr>
          <w:trHeight w:hRule="exact" w:val="723"/>
          <w:jc w:val="center"/>
        </w:trPr>
        <w:tc>
          <w:tcPr>
            <w:tcW w:w="2291" w:type="dxa"/>
            <w:tcBorders>
              <w:top w:val="single" w:sz="4" w:space="0" w:color="auto"/>
              <w:left w:val="single" w:sz="4" w:space="0" w:color="auto"/>
            </w:tcBorders>
            <w:shd w:val="clear" w:color="auto" w:fill="FFFFFF"/>
          </w:tcPr>
          <w:p w14:paraId="256D29F4" w14:textId="77777777" w:rsidR="00DD2C47" w:rsidRDefault="00DD2C47" w:rsidP="005D403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67EF4763" w14:textId="77777777" w:rsidR="00DD2C47" w:rsidRDefault="00DD2C47" w:rsidP="005D4038">
            <w:pPr>
              <w:pStyle w:val="Khc0"/>
              <w:spacing w:after="0" w:line="240" w:lineRule="auto"/>
              <w:jc w:val="center"/>
              <w:rPr>
                <w:sz w:val="28"/>
                <w:szCs w:val="28"/>
              </w:rPr>
            </w:pPr>
            <w:r>
              <w:rPr>
                <w:b/>
                <w:bCs/>
                <w:sz w:val="28"/>
                <w:szCs w:val="28"/>
              </w:rPr>
              <w:t>Phương pháp</w:t>
            </w:r>
          </w:p>
          <w:p w14:paraId="61928152" w14:textId="77777777" w:rsidR="00DD2C47" w:rsidRDefault="00DD2C47" w:rsidP="005D403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4C781742" w14:textId="77777777" w:rsidR="00DD2C47" w:rsidRDefault="00DD2C47" w:rsidP="005D403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36210B1B" w14:textId="77777777" w:rsidR="00DD2C47" w:rsidRDefault="00DD2C47" w:rsidP="005D4038">
            <w:pPr>
              <w:pStyle w:val="Khc0"/>
              <w:spacing w:after="0" w:line="240" w:lineRule="auto"/>
              <w:jc w:val="center"/>
              <w:rPr>
                <w:sz w:val="28"/>
                <w:szCs w:val="28"/>
              </w:rPr>
            </w:pPr>
            <w:r>
              <w:rPr>
                <w:b/>
                <w:bCs/>
                <w:sz w:val="28"/>
                <w:szCs w:val="28"/>
              </w:rPr>
              <w:t>Ghi</w:t>
            </w:r>
          </w:p>
          <w:p w14:paraId="2CB3D344" w14:textId="77777777" w:rsidR="00DD2C47" w:rsidRDefault="00DD2C47" w:rsidP="005D4038">
            <w:pPr>
              <w:pStyle w:val="Khc0"/>
              <w:spacing w:after="0" w:line="240" w:lineRule="auto"/>
              <w:jc w:val="center"/>
              <w:rPr>
                <w:sz w:val="28"/>
                <w:szCs w:val="28"/>
              </w:rPr>
            </w:pPr>
            <w:r>
              <w:rPr>
                <w:b/>
                <w:bCs/>
                <w:sz w:val="28"/>
                <w:szCs w:val="28"/>
              </w:rPr>
              <w:t>Chú</w:t>
            </w:r>
          </w:p>
        </w:tc>
      </w:tr>
      <w:tr w:rsidR="00DD2C47" w14:paraId="298415C6" w14:textId="77777777" w:rsidTr="005D403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24EBAA94" w14:textId="77777777" w:rsidR="00DD2C47" w:rsidRDefault="00DD2C47" w:rsidP="00B27DAC">
            <w:pPr>
              <w:pStyle w:val="Khc0"/>
              <w:numPr>
                <w:ilvl w:val="0"/>
                <w:numId w:val="218"/>
              </w:numPr>
              <w:tabs>
                <w:tab w:val="left" w:pos="165"/>
              </w:tabs>
              <w:spacing w:after="0" w:line="240" w:lineRule="auto"/>
              <w:ind w:left="102" w:right="74"/>
              <w:rPr>
                <w:sz w:val="28"/>
                <w:szCs w:val="28"/>
              </w:rPr>
            </w:pPr>
            <w:r>
              <w:rPr>
                <w:sz w:val="28"/>
                <w:szCs w:val="28"/>
              </w:rPr>
              <w:t>Thu hút đuợc sụ tham gia tích cực của người học</w:t>
            </w:r>
          </w:p>
          <w:p w14:paraId="7FFBB3CC" w14:textId="77777777" w:rsidR="00DD2C47" w:rsidRDefault="00DD2C47" w:rsidP="00B27DAC">
            <w:pPr>
              <w:pStyle w:val="Khc0"/>
              <w:numPr>
                <w:ilvl w:val="0"/>
                <w:numId w:val="218"/>
              </w:numPr>
              <w:tabs>
                <w:tab w:val="left" w:pos="165"/>
              </w:tabs>
              <w:spacing w:after="0" w:line="240" w:lineRule="auto"/>
              <w:ind w:left="102"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762D969C" w14:textId="77777777" w:rsidR="00DD2C47" w:rsidRDefault="00DD2C47"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4DF7E877" w14:textId="77777777" w:rsidR="00DD2C47" w:rsidRDefault="00DD2C47"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3A9DF892" w14:textId="77777777" w:rsidR="00DD2C47" w:rsidRDefault="00DD2C47"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5955BCA0" w14:textId="77777777" w:rsidR="00DD2C47" w:rsidRDefault="00DD2C47" w:rsidP="00B27DAC">
            <w:pPr>
              <w:pStyle w:val="Khc0"/>
              <w:numPr>
                <w:ilvl w:val="0"/>
                <w:numId w:val="219"/>
              </w:numPr>
              <w:tabs>
                <w:tab w:val="left" w:pos="165"/>
              </w:tabs>
              <w:spacing w:after="0" w:line="240" w:lineRule="auto"/>
              <w:ind w:right="74"/>
              <w:rPr>
                <w:sz w:val="28"/>
                <w:szCs w:val="28"/>
              </w:rPr>
            </w:pPr>
            <w:r>
              <w:rPr>
                <w:sz w:val="28"/>
                <w:szCs w:val="28"/>
              </w:rPr>
              <w:t>Phù h</w:t>
            </w:r>
            <w:r w:rsidR="00A81D64">
              <w:rPr>
                <w:sz w:val="28"/>
                <w:szCs w:val="28"/>
              </w:rPr>
              <w:t>ợ</w:t>
            </w:r>
            <w:r>
              <w:rPr>
                <w:sz w:val="28"/>
                <w:szCs w:val="28"/>
              </w:rPr>
              <w:t>p với mục tiêu, nội dung</w:t>
            </w:r>
          </w:p>
        </w:tc>
        <w:tc>
          <w:tcPr>
            <w:tcW w:w="1489" w:type="dxa"/>
            <w:tcBorders>
              <w:top w:val="single" w:sz="4" w:space="0" w:color="auto"/>
              <w:left w:val="single" w:sz="4" w:space="0" w:color="auto"/>
              <w:bottom w:val="single" w:sz="4" w:space="0" w:color="auto"/>
            </w:tcBorders>
            <w:shd w:val="clear" w:color="auto" w:fill="FFFFFF"/>
          </w:tcPr>
          <w:p w14:paraId="493219D2" w14:textId="77777777" w:rsidR="00DD2C47" w:rsidRDefault="00DD2C47" w:rsidP="005D403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22156302" w14:textId="77777777" w:rsidR="00DD2C47" w:rsidRDefault="00DD2C47" w:rsidP="005D4038">
            <w:pPr>
              <w:tabs>
                <w:tab w:val="left" w:pos="165"/>
              </w:tabs>
              <w:ind w:right="74"/>
              <w:rPr>
                <w:rFonts w:ascii="Times New Roman" w:hAnsi="Times New Roman" w:cs="Times New Roman"/>
                <w:sz w:val="28"/>
                <w:szCs w:val="28"/>
              </w:rPr>
            </w:pPr>
          </w:p>
        </w:tc>
      </w:tr>
    </w:tbl>
    <w:p w14:paraId="4B4422CC" w14:textId="77777777" w:rsidR="00DD2C47" w:rsidRDefault="00DD2C47" w:rsidP="00DD2C47">
      <w:pPr>
        <w:pStyle w:val="Chthchbng0"/>
        <w:rPr>
          <w:sz w:val="28"/>
          <w:szCs w:val="28"/>
        </w:rPr>
      </w:pPr>
    </w:p>
    <w:p w14:paraId="0FF7CC19" w14:textId="77777777" w:rsidR="00DD2C47" w:rsidRDefault="00DD2C47" w:rsidP="00DD2C47">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305D8259" w14:textId="77777777" w:rsidR="00DD2C47" w:rsidRDefault="00DD2C47" w:rsidP="00DD2C47">
      <w:pPr>
        <w:rPr>
          <w:rFonts w:ascii="Times New Roman" w:hAnsi="Times New Roman" w:cs="Times New Roman"/>
          <w:sz w:val="28"/>
          <w:szCs w:val="28"/>
        </w:rPr>
      </w:pPr>
    </w:p>
    <w:p w14:paraId="0E5E4AB4" w14:textId="77777777" w:rsidR="00DD2C47" w:rsidRDefault="00DD2C47" w:rsidP="00DD2C47">
      <w:pPr>
        <w:pStyle w:val="Vnbnnidung0"/>
        <w:tabs>
          <w:tab w:val="left" w:pos="142"/>
        </w:tabs>
        <w:spacing w:after="0" w:line="240" w:lineRule="auto"/>
        <w:ind w:right="-176"/>
        <w:rPr>
          <w:sz w:val="28"/>
          <w:szCs w:val="28"/>
        </w:rPr>
        <w:sectPr w:rsidR="00DD2C47" w:rsidSect="000C3F15">
          <w:pgSz w:w="12240" w:h="15840"/>
          <w:pgMar w:top="709" w:right="1548" w:bottom="851" w:left="1512" w:header="709" w:footer="527" w:gutter="0"/>
          <w:cols w:space="720"/>
          <w:docGrid w:linePitch="360"/>
        </w:sectPr>
      </w:pPr>
    </w:p>
    <w:p w14:paraId="5264A1F9" w14:textId="77777777" w:rsidR="00A81D64" w:rsidRPr="006714C0" w:rsidRDefault="00A81D64" w:rsidP="007961B9">
      <w:pPr>
        <w:pStyle w:val="Vnbnnidung0"/>
        <w:spacing w:after="0" w:line="240" w:lineRule="auto"/>
        <w:ind w:left="-284" w:right="-605"/>
        <w:rPr>
          <w:sz w:val="28"/>
          <w:szCs w:val="28"/>
        </w:rPr>
      </w:pPr>
      <w:r>
        <w:rPr>
          <w:sz w:val="28"/>
          <w:szCs w:val="28"/>
        </w:rPr>
        <w:lastRenderedPageBreak/>
        <w:t>Ngày soạn:</w:t>
      </w:r>
      <w:r w:rsidR="00C92412" w:rsidRPr="006714C0">
        <w:rPr>
          <w:sz w:val="28"/>
          <w:szCs w:val="28"/>
        </w:rPr>
        <w:t xml:space="preserve"> 06/02/2022</w:t>
      </w:r>
    </w:p>
    <w:p w14:paraId="79A6AB57" w14:textId="77777777" w:rsidR="00A81D64" w:rsidRPr="00A81D64" w:rsidRDefault="00A81D64" w:rsidP="007961B9">
      <w:pPr>
        <w:pStyle w:val="Vnbnnidung0"/>
        <w:spacing w:after="0" w:line="276" w:lineRule="auto"/>
        <w:ind w:left="-284" w:right="-605"/>
        <w:jc w:val="center"/>
        <w:rPr>
          <w:b/>
          <w:bCs/>
          <w:color w:val="FF0000"/>
          <w:sz w:val="28"/>
          <w:szCs w:val="28"/>
        </w:rPr>
      </w:pPr>
      <w:r w:rsidRPr="00A81D64">
        <w:rPr>
          <w:b/>
          <w:bCs/>
          <w:color w:val="FF0000"/>
          <w:sz w:val="28"/>
          <w:szCs w:val="28"/>
        </w:rPr>
        <w:t xml:space="preserve">TUẦN 21 - TIẾT </w:t>
      </w:r>
      <w:r>
        <w:rPr>
          <w:b/>
          <w:bCs/>
          <w:color w:val="FF0000"/>
          <w:sz w:val="28"/>
          <w:szCs w:val="28"/>
        </w:rPr>
        <w:t>62</w:t>
      </w:r>
      <w:r w:rsidRPr="00A81D64">
        <w:rPr>
          <w:b/>
          <w:bCs/>
          <w:color w:val="FF0000"/>
          <w:sz w:val="28"/>
          <w:szCs w:val="28"/>
        </w:rPr>
        <w:t>: HOẠT ĐỘNG GIÁO DỤC THEO CHỦ ĐỀ</w:t>
      </w:r>
    </w:p>
    <w:p w14:paraId="0A08194D" w14:textId="77777777" w:rsidR="00A81D64" w:rsidRPr="00A81D64" w:rsidRDefault="00A81D64" w:rsidP="007961B9">
      <w:pPr>
        <w:pStyle w:val="Vnbnnidung0"/>
        <w:spacing w:after="0" w:line="276" w:lineRule="auto"/>
        <w:ind w:left="-284" w:right="-605"/>
        <w:jc w:val="center"/>
        <w:rPr>
          <w:b/>
          <w:bCs/>
          <w:sz w:val="28"/>
          <w:szCs w:val="28"/>
        </w:rPr>
      </w:pPr>
      <w:r w:rsidRPr="00A81D64">
        <w:rPr>
          <w:b/>
          <w:bCs/>
          <w:sz w:val="28"/>
          <w:szCs w:val="28"/>
        </w:rPr>
        <w:t>THIẾT LẬP QUAN HỆ VỚI CỘNG ĐỒNG</w:t>
      </w:r>
    </w:p>
    <w:p w14:paraId="73BF59A4" w14:textId="77777777" w:rsidR="002E227D" w:rsidRDefault="002E227D" w:rsidP="007961B9">
      <w:pPr>
        <w:pStyle w:val="Vnbnnidung0"/>
        <w:tabs>
          <w:tab w:val="left" w:pos="142"/>
        </w:tabs>
        <w:spacing w:after="0" w:line="240" w:lineRule="auto"/>
        <w:ind w:left="-284" w:right="-605"/>
        <w:rPr>
          <w:b/>
          <w:bCs/>
          <w:sz w:val="28"/>
          <w:szCs w:val="28"/>
        </w:rPr>
      </w:pPr>
      <w:bookmarkStart w:id="5186" w:name="bookmark5264"/>
      <w:bookmarkEnd w:id="5186"/>
    </w:p>
    <w:p w14:paraId="0EDECB0A" w14:textId="77777777" w:rsidR="00A81D64" w:rsidRDefault="002E227D" w:rsidP="007961B9">
      <w:pPr>
        <w:pStyle w:val="Vnbnnidung0"/>
        <w:tabs>
          <w:tab w:val="left" w:pos="142"/>
        </w:tabs>
        <w:spacing w:after="0" w:line="240" w:lineRule="auto"/>
        <w:ind w:left="-284" w:right="-605"/>
        <w:rPr>
          <w:sz w:val="28"/>
          <w:szCs w:val="28"/>
        </w:rPr>
      </w:pPr>
      <w:r>
        <w:rPr>
          <w:b/>
          <w:bCs/>
          <w:sz w:val="28"/>
          <w:szCs w:val="28"/>
        </w:rPr>
        <w:t xml:space="preserve">I. </w:t>
      </w:r>
      <w:r w:rsidR="00A81D64">
        <w:rPr>
          <w:b/>
          <w:bCs/>
          <w:sz w:val="28"/>
          <w:szCs w:val="28"/>
        </w:rPr>
        <w:t>MỤC TIÊU</w:t>
      </w:r>
    </w:p>
    <w:p w14:paraId="141FE5D3" w14:textId="77777777" w:rsidR="00A81D64" w:rsidRDefault="002E227D" w:rsidP="007961B9">
      <w:pPr>
        <w:pStyle w:val="Tiu20"/>
        <w:keepNext/>
        <w:keepLines/>
        <w:tabs>
          <w:tab w:val="left" w:pos="142"/>
        </w:tabs>
        <w:spacing w:after="0" w:line="240" w:lineRule="auto"/>
        <w:ind w:left="-284" w:right="-605"/>
        <w:rPr>
          <w:sz w:val="28"/>
          <w:szCs w:val="28"/>
        </w:rPr>
      </w:pPr>
      <w:bookmarkStart w:id="5187" w:name="bookmark5267"/>
      <w:bookmarkStart w:id="5188" w:name="bookmark5265"/>
      <w:bookmarkStart w:id="5189" w:name="bookmark5268"/>
      <w:bookmarkStart w:id="5190" w:name="bookmark5266"/>
      <w:bookmarkEnd w:id="5187"/>
      <w:r>
        <w:rPr>
          <w:sz w:val="28"/>
          <w:szCs w:val="28"/>
        </w:rPr>
        <w:t xml:space="preserve">1. </w:t>
      </w:r>
      <w:r w:rsidR="00A81D64">
        <w:rPr>
          <w:sz w:val="28"/>
          <w:szCs w:val="28"/>
        </w:rPr>
        <w:t>Kiến thức</w:t>
      </w:r>
      <w:bookmarkEnd w:id="5188"/>
      <w:bookmarkEnd w:id="5189"/>
      <w:bookmarkEnd w:id="5190"/>
    </w:p>
    <w:p w14:paraId="26C0830E" w14:textId="77777777" w:rsidR="00A81D64" w:rsidRDefault="00A81D64" w:rsidP="007961B9">
      <w:pPr>
        <w:pStyle w:val="Vnbnnidung0"/>
        <w:tabs>
          <w:tab w:val="left" w:pos="142"/>
        </w:tabs>
        <w:spacing w:after="0" w:line="240" w:lineRule="auto"/>
        <w:ind w:left="-284" w:right="-605"/>
        <w:rPr>
          <w:sz w:val="28"/>
          <w:szCs w:val="28"/>
        </w:rPr>
      </w:pPr>
      <w:r>
        <w:rPr>
          <w:sz w:val="28"/>
          <w:szCs w:val="28"/>
        </w:rPr>
        <w:t>Sau khi tham gia hoạt động này, HS có khả năng:</w:t>
      </w:r>
    </w:p>
    <w:p w14:paraId="42707ACA" w14:textId="77777777" w:rsidR="00A81D64" w:rsidRDefault="00A81D64" w:rsidP="007961B9">
      <w:pPr>
        <w:pStyle w:val="Vnbnnidung0"/>
        <w:tabs>
          <w:tab w:val="left" w:pos="142"/>
        </w:tabs>
        <w:spacing w:after="0" w:line="240" w:lineRule="auto"/>
        <w:ind w:left="-284" w:right="-605"/>
        <w:rPr>
          <w:sz w:val="28"/>
          <w:szCs w:val="28"/>
        </w:rPr>
      </w:pPr>
      <w:r>
        <w:rPr>
          <w:sz w:val="28"/>
          <w:szCs w:val="28"/>
        </w:rPr>
        <w:t>-</w:t>
      </w:r>
      <w:r w:rsidR="007961B9" w:rsidRPr="006714C0">
        <w:rPr>
          <w:sz w:val="28"/>
          <w:szCs w:val="28"/>
        </w:rPr>
        <w:t xml:space="preserve"> </w:t>
      </w:r>
      <w:r>
        <w:rPr>
          <w:sz w:val="28"/>
          <w:szCs w:val="28"/>
        </w:rPr>
        <w:t>Nêu đuợc nhũng việc cần làm để thiết lập đuợc các mối quan hệ với cộng đồng;</w:t>
      </w:r>
    </w:p>
    <w:p w14:paraId="702374E4" w14:textId="77777777" w:rsidR="00A81D64" w:rsidRDefault="007961B9" w:rsidP="007961B9">
      <w:pPr>
        <w:pStyle w:val="Vnbnnidung0"/>
        <w:tabs>
          <w:tab w:val="left" w:pos="142"/>
        </w:tabs>
        <w:spacing w:after="0" w:line="240" w:lineRule="auto"/>
        <w:ind w:left="-284" w:right="-605"/>
        <w:rPr>
          <w:sz w:val="28"/>
          <w:szCs w:val="28"/>
        </w:rPr>
      </w:pPr>
      <w:bookmarkStart w:id="5191" w:name="bookmark5269"/>
      <w:bookmarkEnd w:id="5191"/>
      <w:r w:rsidRPr="006714C0">
        <w:rPr>
          <w:sz w:val="28"/>
          <w:szCs w:val="28"/>
        </w:rPr>
        <w:t xml:space="preserve">- </w:t>
      </w:r>
      <w:r w:rsidR="00A81D64">
        <w:rPr>
          <w:sz w:val="28"/>
          <w:szCs w:val="28"/>
        </w:rPr>
        <w:t>Thực hiện được nhũng việc cần làm để thiết lập được các mối quan hệ với cộng đồng.</w:t>
      </w:r>
    </w:p>
    <w:p w14:paraId="1B48430B" w14:textId="77777777" w:rsidR="00A81D64" w:rsidRDefault="002E227D" w:rsidP="007961B9">
      <w:pPr>
        <w:pStyle w:val="Tiu20"/>
        <w:keepNext/>
        <w:keepLines/>
        <w:tabs>
          <w:tab w:val="left" w:pos="142"/>
          <w:tab w:val="left" w:pos="284"/>
        </w:tabs>
        <w:spacing w:after="0" w:line="240" w:lineRule="auto"/>
        <w:ind w:left="-284" w:right="-605"/>
        <w:rPr>
          <w:sz w:val="28"/>
          <w:szCs w:val="28"/>
        </w:rPr>
      </w:pPr>
      <w:bookmarkStart w:id="5192" w:name="bookmark5272"/>
      <w:bookmarkStart w:id="5193" w:name="bookmark5270"/>
      <w:bookmarkStart w:id="5194" w:name="bookmark5271"/>
      <w:bookmarkStart w:id="5195" w:name="bookmark5273"/>
      <w:bookmarkEnd w:id="5192"/>
      <w:r>
        <w:rPr>
          <w:sz w:val="28"/>
          <w:szCs w:val="28"/>
        </w:rPr>
        <w:t>2. Năng lực:</w:t>
      </w:r>
      <w:bookmarkEnd w:id="5193"/>
      <w:bookmarkEnd w:id="5194"/>
      <w:bookmarkEnd w:id="5195"/>
    </w:p>
    <w:p w14:paraId="3E40CC58" w14:textId="77777777" w:rsidR="00A81D64" w:rsidRPr="006714C0" w:rsidRDefault="007961B9" w:rsidP="007961B9">
      <w:pPr>
        <w:pStyle w:val="Vnbnnidung0"/>
        <w:tabs>
          <w:tab w:val="left" w:pos="142"/>
        </w:tabs>
        <w:spacing w:after="0" w:line="240" w:lineRule="auto"/>
        <w:ind w:left="-284" w:right="-605"/>
        <w:rPr>
          <w:sz w:val="28"/>
          <w:szCs w:val="28"/>
        </w:rPr>
      </w:pPr>
      <w:bookmarkStart w:id="5196" w:name="bookmark5274"/>
      <w:bookmarkEnd w:id="5196"/>
      <w:r w:rsidRPr="006714C0">
        <w:rPr>
          <w:b/>
          <w:bCs/>
          <w:i/>
          <w:iCs/>
          <w:sz w:val="28"/>
          <w:szCs w:val="28"/>
        </w:rPr>
        <w:t xml:space="preserve">- </w:t>
      </w:r>
      <w:r w:rsidR="00A81D64">
        <w:rPr>
          <w:b/>
          <w:bCs/>
          <w:i/>
          <w:iCs/>
          <w:sz w:val="28"/>
          <w:szCs w:val="28"/>
        </w:rPr>
        <w:t>Năng lực chung:</w:t>
      </w:r>
      <w:r w:rsidR="00A81D64">
        <w:rPr>
          <w:sz w:val="28"/>
          <w:szCs w:val="28"/>
        </w:rPr>
        <w:t xml:space="preserve"> Giao tiếp, hợp tác, tự chủ, tự học, giải quyết vấn đ</w:t>
      </w:r>
      <w:r w:rsidR="00577BD2" w:rsidRPr="006714C0">
        <w:rPr>
          <w:sz w:val="28"/>
          <w:szCs w:val="28"/>
        </w:rPr>
        <w:t>ề.</w:t>
      </w:r>
    </w:p>
    <w:p w14:paraId="56EC3385" w14:textId="77777777" w:rsidR="00A81D64" w:rsidRDefault="007961B9" w:rsidP="007961B9">
      <w:pPr>
        <w:pStyle w:val="Vnbnnidung0"/>
        <w:tabs>
          <w:tab w:val="left" w:pos="142"/>
        </w:tabs>
        <w:spacing w:after="0" w:line="240" w:lineRule="auto"/>
        <w:ind w:left="-284" w:right="-605"/>
        <w:rPr>
          <w:sz w:val="28"/>
          <w:szCs w:val="28"/>
        </w:rPr>
      </w:pPr>
      <w:bookmarkStart w:id="5197" w:name="bookmark5275"/>
      <w:bookmarkEnd w:id="5197"/>
      <w:r w:rsidRPr="006714C0">
        <w:rPr>
          <w:b/>
          <w:bCs/>
          <w:i/>
          <w:iCs/>
          <w:sz w:val="28"/>
          <w:szCs w:val="28"/>
        </w:rPr>
        <w:t xml:space="preserve">- </w:t>
      </w:r>
      <w:r w:rsidR="00A81D64">
        <w:rPr>
          <w:b/>
          <w:bCs/>
          <w:i/>
          <w:iCs/>
          <w:sz w:val="28"/>
          <w:szCs w:val="28"/>
        </w:rPr>
        <w:t>Năng lực riêng:</w:t>
      </w:r>
    </w:p>
    <w:p w14:paraId="3E815034" w14:textId="77777777" w:rsidR="00A81D64" w:rsidRDefault="00A81D64" w:rsidP="007961B9">
      <w:pPr>
        <w:pStyle w:val="Vnbnnidung0"/>
        <w:tabs>
          <w:tab w:val="left" w:pos="142"/>
        </w:tabs>
        <w:spacing w:after="0" w:line="240" w:lineRule="auto"/>
        <w:ind w:left="-284" w:right="-605"/>
        <w:rPr>
          <w:sz w:val="28"/>
          <w:szCs w:val="28"/>
        </w:rPr>
      </w:pPr>
      <w:r>
        <w:rPr>
          <w:sz w:val="28"/>
          <w:szCs w:val="28"/>
        </w:rPr>
        <w:t>+ Làm chủ được cảm xúc của bản thân trong các tình huống giao tiếp, ứng xử khác nhau.</w:t>
      </w:r>
    </w:p>
    <w:p w14:paraId="01EEC166" w14:textId="77777777" w:rsidR="00A81D64" w:rsidRDefault="002E227D" w:rsidP="007961B9">
      <w:pPr>
        <w:pStyle w:val="Vnbnnidung0"/>
        <w:tabs>
          <w:tab w:val="left" w:pos="142"/>
          <w:tab w:val="left" w:pos="385"/>
        </w:tabs>
        <w:spacing w:after="0" w:line="240" w:lineRule="auto"/>
        <w:ind w:left="-284" w:right="-605"/>
        <w:rPr>
          <w:sz w:val="28"/>
          <w:szCs w:val="28"/>
        </w:rPr>
      </w:pPr>
      <w:bookmarkStart w:id="5198" w:name="bookmark5276"/>
      <w:bookmarkEnd w:id="5198"/>
      <w:r>
        <w:rPr>
          <w:b/>
          <w:bCs/>
          <w:sz w:val="28"/>
          <w:szCs w:val="28"/>
        </w:rPr>
        <w:t xml:space="preserve">3. </w:t>
      </w:r>
      <w:r w:rsidR="00A81D64">
        <w:rPr>
          <w:b/>
          <w:bCs/>
          <w:sz w:val="28"/>
          <w:szCs w:val="28"/>
        </w:rPr>
        <w:t xml:space="preserve">Phấm chất: </w:t>
      </w:r>
      <w:r w:rsidR="00A81D64">
        <w:rPr>
          <w:sz w:val="28"/>
          <w:szCs w:val="28"/>
        </w:rPr>
        <w:t>nhân ái, trung thực, trách nhiệm.</w:t>
      </w:r>
    </w:p>
    <w:p w14:paraId="3F7E05C0" w14:textId="77777777" w:rsidR="007961B9" w:rsidRDefault="007961B9" w:rsidP="007961B9">
      <w:pPr>
        <w:pStyle w:val="Vnbnnidung0"/>
        <w:tabs>
          <w:tab w:val="left" w:pos="142"/>
          <w:tab w:val="left" w:pos="284"/>
        </w:tabs>
        <w:spacing w:after="0" w:line="240" w:lineRule="auto"/>
        <w:ind w:left="-284" w:right="-605"/>
        <w:rPr>
          <w:b/>
          <w:bCs/>
          <w:sz w:val="28"/>
          <w:szCs w:val="28"/>
        </w:rPr>
      </w:pPr>
      <w:bookmarkStart w:id="5199" w:name="bookmark5277"/>
      <w:bookmarkEnd w:id="5199"/>
      <w:r w:rsidRPr="006714C0">
        <w:rPr>
          <w:b/>
          <w:bCs/>
          <w:sz w:val="28"/>
          <w:szCs w:val="28"/>
        </w:rPr>
        <w:t xml:space="preserve">I. </w:t>
      </w:r>
      <w:r w:rsidR="00A81D64">
        <w:rPr>
          <w:b/>
          <w:bCs/>
          <w:sz w:val="28"/>
          <w:szCs w:val="28"/>
        </w:rPr>
        <w:t>THIẾT BỊ DẠY HỌC VÀ HỌC LIỆU</w:t>
      </w:r>
      <w:bookmarkStart w:id="5200" w:name="bookmark5280"/>
      <w:bookmarkStart w:id="5201" w:name="bookmark5279"/>
      <w:bookmarkStart w:id="5202" w:name="bookmark5278"/>
      <w:bookmarkStart w:id="5203" w:name="bookmark5281"/>
      <w:bookmarkEnd w:id="5200"/>
    </w:p>
    <w:p w14:paraId="60AF6A39" w14:textId="77777777" w:rsidR="00A81D64" w:rsidRPr="007961B9" w:rsidRDefault="007961B9" w:rsidP="007961B9">
      <w:pPr>
        <w:pStyle w:val="Vnbnnidung0"/>
        <w:tabs>
          <w:tab w:val="left" w:pos="142"/>
          <w:tab w:val="left" w:pos="284"/>
        </w:tabs>
        <w:spacing w:after="0" w:line="240" w:lineRule="auto"/>
        <w:ind w:left="-284" w:right="-605"/>
        <w:rPr>
          <w:b/>
          <w:bCs/>
          <w:sz w:val="28"/>
          <w:szCs w:val="28"/>
        </w:rPr>
      </w:pPr>
      <w:r w:rsidRPr="006714C0">
        <w:rPr>
          <w:b/>
          <w:bCs/>
          <w:sz w:val="28"/>
          <w:szCs w:val="28"/>
        </w:rPr>
        <w:t xml:space="preserve">1. </w:t>
      </w:r>
      <w:r w:rsidR="00A81D64" w:rsidRPr="007961B9">
        <w:rPr>
          <w:b/>
          <w:bCs/>
          <w:sz w:val="28"/>
          <w:szCs w:val="28"/>
        </w:rPr>
        <w:t>Đối v</w:t>
      </w:r>
      <w:r w:rsidR="002E227D" w:rsidRPr="007961B9">
        <w:rPr>
          <w:b/>
          <w:bCs/>
          <w:sz w:val="28"/>
          <w:szCs w:val="28"/>
        </w:rPr>
        <w:t>ớ</w:t>
      </w:r>
      <w:r w:rsidR="00A81D64" w:rsidRPr="007961B9">
        <w:rPr>
          <w:b/>
          <w:bCs/>
          <w:sz w:val="28"/>
          <w:szCs w:val="28"/>
        </w:rPr>
        <w:t>i</w:t>
      </w:r>
      <w:r w:rsidR="002E227D" w:rsidRPr="007961B9">
        <w:rPr>
          <w:b/>
          <w:bCs/>
          <w:sz w:val="28"/>
          <w:szCs w:val="28"/>
        </w:rPr>
        <w:t xml:space="preserve"> </w:t>
      </w:r>
      <w:r w:rsidR="00A81D64" w:rsidRPr="007961B9">
        <w:rPr>
          <w:b/>
          <w:bCs/>
          <w:sz w:val="28"/>
          <w:szCs w:val="28"/>
        </w:rPr>
        <w:t>GV:</w:t>
      </w:r>
      <w:bookmarkEnd w:id="5201"/>
      <w:bookmarkEnd w:id="5202"/>
      <w:bookmarkEnd w:id="5203"/>
    </w:p>
    <w:p w14:paraId="448AE486" w14:textId="77777777" w:rsidR="00A81D64" w:rsidRDefault="007961B9" w:rsidP="007961B9">
      <w:pPr>
        <w:pStyle w:val="Vnbnnidung0"/>
        <w:tabs>
          <w:tab w:val="left" w:pos="142"/>
        </w:tabs>
        <w:spacing w:after="0" w:line="240" w:lineRule="auto"/>
        <w:ind w:left="-284" w:right="-605"/>
        <w:rPr>
          <w:sz w:val="28"/>
          <w:szCs w:val="28"/>
        </w:rPr>
      </w:pPr>
      <w:bookmarkStart w:id="5204" w:name="bookmark5282"/>
      <w:bookmarkEnd w:id="5204"/>
      <w:r w:rsidRPr="006714C0">
        <w:rPr>
          <w:sz w:val="28"/>
          <w:szCs w:val="28"/>
        </w:rPr>
        <w:t xml:space="preserve">- </w:t>
      </w:r>
      <w:r w:rsidR="00A81D64">
        <w:rPr>
          <w:sz w:val="28"/>
          <w:szCs w:val="28"/>
        </w:rPr>
        <w:t>Các bài hát có nội dung về mối quan hệ cộng đồng;</w:t>
      </w:r>
    </w:p>
    <w:p w14:paraId="1F6DBE06" w14:textId="77777777" w:rsidR="00A81D64" w:rsidRDefault="007961B9" w:rsidP="007961B9">
      <w:pPr>
        <w:pStyle w:val="Vnbnnidung0"/>
        <w:tabs>
          <w:tab w:val="left" w:pos="142"/>
        </w:tabs>
        <w:spacing w:after="0" w:line="240" w:lineRule="auto"/>
        <w:ind w:left="-284" w:right="-605"/>
        <w:rPr>
          <w:sz w:val="28"/>
          <w:szCs w:val="28"/>
        </w:rPr>
      </w:pPr>
      <w:bookmarkStart w:id="5205" w:name="bookmark5283"/>
      <w:bookmarkEnd w:id="5205"/>
      <w:r w:rsidRPr="006714C0">
        <w:rPr>
          <w:sz w:val="28"/>
          <w:szCs w:val="28"/>
        </w:rPr>
        <w:t xml:space="preserve">- </w:t>
      </w:r>
      <w:r w:rsidR="00A81D64">
        <w:rPr>
          <w:sz w:val="28"/>
          <w:szCs w:val="28"/>
        </w:rPr>
        <w:t>Câu chuyện về những người được cộng đồng yêu quý.</w:t>
      </w:r>
    </w:p>
    <w:p w14:paraId="501FC1BF" w14:textId="77777777" w:rsidR="00A81D64" w:rsidRDefault="007961B9" w:rsidP="007961B9">
      <w:pPr>
        <w:pStyle w:val="Vnbnnidung0"/>
        <w:tabs>
          <w:tab w:val="left" w:pos="142"/>
          <w:tab w:val="left" w:pos="284"/>
        </w:tabs>
        <w:spacing w:after="0" w:line="240" w:lineRule="auto"/>
        <w:ind w:left="-284" w:right="-605"/>
        <w:rPr>
          <w:sz w:val="28"/>
          <w:szCs w:val="28"/>
        </w:rPr>
      </w:pPr>
      <w:bookmarkStart w:id="5206" w:name="bookmark5284"/>
      <w:bookmarkEnd w:id="5206"/>
      <w:r w:rsidRPr="006714C0">
        <w:rPr>
          <w:b/>
          <w:bCs/>
          <w:sz w:val="28"/>
          <w:szCs w:val="28"/>
        </w:rPr>
        <w:t xml:space="preserve">2. </w:t>
      </w:r>
      <w:r w:rsidR="00A81D64">
        <w:rPr>
          <w:b/>
          <w:bCs/>
          <w:sz w:val="28"/>
          <w:szCs w:val="28"/>
        </w:rPr>
        <w:t>Đối với HS:</w:t>
      </w:r>
    </w:p>
    <w:p w14:paraId="6D58A6DB" w14:textId="77777777" w:rsidR="00A81D64" w:rsidRDefault="007961B9" w:rsidP="007961B9">
      <w:pPr>
        <w:pStyle w:val="Vnbnnidung0"/>
        <w:tabs>
          <w:tab w:val="left" w:pos="142"/>
        </w:tabs>
        <w:spacing w:after="0" w:line="240" w:lineRule="auto"/>
        <w:ind w:left="-284" w:right="-605"/>
        <w:rPr>
          <w:sz w:val="28"/>
          <w:szCs w:val="28"/>
        </w:rPr>
      </w:pPr>
      <w:bookmarkStart w:id="5207" w:name="bookmark5285"/>
      <w:bookmarkEnd w:id="5207"/>
      <w:r w:rsidRPr="006714C0">
        <w:rPr>
          <w:sz w:val="28"/>
          <w:szCs w:val="28"/>
        </w:rPr>
        <w:t xml:space="preserve">- </w:t>
      </w:r>
      <w:r w:rsidR="00A81D64">
        <w:rPr>
          <w:sz w:val="28"/>
          <w:szCs w:val="28"/>
        </w:rPr>
        <w:t>Trải nghiệm cùa bản thân về mối quan hệ với cộng đồng;</w:t>
      </w:r>
    </w:p>
    <w:p w14:paraId="7D062407" w14:textId="77777777" w:rsidR="00A81D64" w:rsidRDefault="007961B9" w:rsidP="007961B9">
      <w:pPr>
        <w:pStyle w:val="Vnbnnidung0"/>
        <w:tabs>
          <w:tab w:val="left" w:pos="142"/>
        </w:tabs>
        <w:spacing w:after="0" w:line="240" w:lineRule="auto"/>
        <w:ind w:left="-284" w:right="-605"/>
        <w:rPr>
          <w:sz w:val="28"/>
          <w:szCs w:val="28"/>
        </w:rPr>
      </w:pPr>
      <w:bookmarkStart w:id="5208" w:name="bookmark5286"/>
      <w:bookmarkEnd w:id="5208"/>
      <w:r w:rsidRPr="006714C0">
        <w:rPr>
          <w:sz w:val="28"/>
          <w:szCs w:val="28"/>
        </w:rPr>
        <w:t xml:space="preserve">- </w:t>
      </w:r>
      <w:r w:rsidR="00A81D64">
        <w:rPr>
          <w:sz w:val="28"/>
          <w:szCs w:val="28"/>
        </w:rPr>
        <w:t>Tìm hiểu về cách thiết lập mối quan hệ với cộng đồng.</w:t>
      </w:r>
    </w:p>
    <w:p w14:paraId="6FA12623" w14:textId="77777777" w:rsidR="00A81D64" w:rsidRDefault="002E227D" w:rsidP="007961B9">
      <w:pPr>
        <w:pStyle w:val="Tiu20"/>
        <w:keepNext/>
        <w:keepLines/>
        <w:tabs>
          <w:tab w:val="left" w:pos="142"/>
          <w:tab w:val="left" w:pos="284"/>
        </w:tabs>
        <w:spacing w:after="0" w:line="240" w:lineRule="auto"/>
        <w:ind w:left="-284" w:right="-605"/>
        <w:jc w:val="both"/>
        <w:rPr>
          <w:sz w:val="28"/>
          <w:szCs w:val="28"/>
        </w:rPr>
      </w:pPr>
      <w:bookmarkStart w:id="5209" w:name="bookmark5289"/>
      <w:bookmarkStart w:id="5210" w:name="bookmark5290"/>
      <w:bookmarkEnd w:id="5209"/>
      <w:r>
        <w:rPr>
          <w:sz w:val="28"/>
          <w:szCs w:val="28"/>
        </w:rPr>
        <w:t>III. TIẾN TRÌNH DẠY HỌC</w:t>
      </w:r>
      <w:bookmarkEnd w:id="5210"/>
    </w:p>
    <w:p w14:paraId="144107D3" w14:textId="77777777" w:rsidR="00A81D64" w:rsidRDefault="00A81D64" w:rsidP="00B27DAC">
      <w:pPr>
        <w:pStyle w:val="Tiu20"/>
        <w:keepNext/>
        <w:keepLines/>
        <w:numPr>
          <w:ilvl w:val="0"/>
          <w:numId w:val="546"/>
        </w:numPr>
        <w:tabs>
          <w:tab w:val="left" w:pos="0"/>
          <w:tab w:val="left" w:pos="284"/>
          <w:tab w:val="left" w:pos="453"/>
        </w:tabs>
        <w:spacing w:after="0" w:line="240" w:lineRule="auto"/>
        <w:ind w:left="-284" w:right="-605"/>
        <w:rPr>
          <w:sz w:val="28"/>
          <w:szCs w:val="28"/>
        </w:rPr>
      </w:pPr>
      <w:bookmarkStart w:id="5211" w:name="bookmark5291"/>
      <w:bookmarkStart w:id="5212" w:name="bookmark5288"/>
      <w:bookmarkStart w:id="5213" w:name="bookmark5287"/>
      <w:bookmarkStart w:id="5214" w:name="bookmark5292"/>
      <w:bookmarkEnd w:id="5211"/>
      <w:r>
        <w:rPr>
          <w:sz w:val="28"/>
          <w:szCs w:val="28"/>
        </w:rPr>
        <w:t>HOẠT ĐỘNG KHỞI ĐỘNG (MỞ ĐẦU)</w:t>
      </w:r>
      <w:bookmarkEnd w:id="5212"/>
      <w:bookmarkEnd w:id="5213"/>
      <w:bookmarkEnd w:id="5214"/>
    </w:p>
    <w:p w14:paraId="1DD5EDEA" w14:textId="77777777" w:rsidR="00A81D64" w:rsidRDefault="00A81D64" w:rsidP="00B27DAC">
      <w:pPr>
        <w:pStyle w:val="Vnbnnidung0"/>
        <w:numPr>
          <w:ilvl w:val="0"/>
          <w:numId w:val="547"/>
        </w:numPr>
        <w:tabs>
          <w:tab w:val="left" w:pos="0"/>
          <w:tab w:val="left" w:pos="284"/>
          <w:tab w:val="left" w:pos="385"/>
        </w:tabs>
        <w:spacing w:after="0" w:line="240" w:lineRule="auto"/>
        <w:ind w:left="-284" w:right="-605"/>
        <w:rPr>
          <w:sz w:val="28"/>
          <w:szCs w:val="28"/>
        </w:rPr>
      </w:pPr>
      <w:bookmarkStart w:id="5215" w:name="bookmark5293"/>
      <w:bookmarkEnd w:id="5215"/>
      <w:r>
        <w:rPr>
          <w:b/>
          <w:bCs/>
          <w:sz w:val="28"/>
          <w:szCs w:val="28"/>
        </w:rPr>
        <w:t xml:space="preserve">Mục tiêu: </w:t>
      </w:r>
      <w:r>
        <w:rPr>
          <w:sz w:val="28"/>
          <w:szCs w:val="28"/>
        </w:rPr>
        <w:t>Tạo tâm thế hứng thú cho học sinh và từng bước làm quen bài học.</w:t>
      </w:r>
    </w:p>
    <w:p w14:paraId="3314EFB1" w14:textId="77777777" w:rsidR="00A81D64" w:rsidRDefault="00A81D64" w:rsidP="00B27DAC">
      <w:pPr>
        <w:pStyle w:val="Vnbnnidung0"/>
        <w:numPr>
          <w:ilvl w:val="0"/>
          <w:numId w:val="547"/>
        </w:numPr>
        <w:tabs>
          <w:tab w:val="left" w:pos="0"/>
          <w:tab w:val="left" w:pos="284"/>
          <w:tab w:val="left" w:pos="395"/>
        </w:tabs>
        <w:spacing w:after="0" w:line="240" w:lineRule="auto"/>
        <w:ind w:left="-284" w:right="-605"/>
        <w:rPr>
          <w:sz w:val="28"/>
          <w:szCs w:val="28"/>
        </w:rPr>
      </w:pPr>
      <w:bookmarkStart w:id="5216" w:name="bookmark5294"/>
      <w:bookmarkEnd w:id="5216"/>
      <w:r>
        <w:rPr>
          <w:b/>
          <w:bCs/>
          <w:sz w:val="28"/>
          <w:szCs w:val="28"/>
        </w:rPr>
        <w:t xml:space="preserve">Nội dung: </w:t>
      </w:r>
      <w:r>
        <w:rPr>
          <w:sz w:val="28"/>
          <w:szCs w:val="28"/>
        </w:rPr>
        <w:t>GV tổ chức hoạt động</w:t>
      </w:r>
    </w:p>
    <w:p w14:paraId="453C304B" w14:textId="77777777" w:rsidR="00A81D64" w:rsidRDefault="00A81D64" w:rsidP="00B27DAC">
      <w:pPr>
        <w:pStyle w:val="Vnbnnidung0"/>
        <w:numPr>
          <w:ilvl w:val="0"/>
          <w:numId w:val="547"/>
        </w:numPr>
        <w:tabs>
          <w:tab w:val="left" w:pos="0"/>
          <w:tab w:val="left" w:pos="284"/>
          <w:tab w:val="left" w:pos="395"/>
        </w:tabs>
        <w:spacing w:after="0" w:line="240" w:lineRule="auto"/>
        <w:ind w:left="-284" w:right="-605"/>
        <w:rPr>
          <w:sz w:val="28"/>
          <w:szCs w:val="28"/>
        </w:rPr>
      </w:pPr>
      <w:bookmarkStart w:id="5217" w:name="bookmark5295"/>
      <w:bookmarkEnd w:id="5217"/>
      <w:r>
        <w:rPr>
          <w:b/>
          <w:bCs/>
          <w:sz w:val="28"/>
          <w:szCs w:val="28"/>
        </w:rPr>
        <w:t xml:space="preserve">Sản phấm: </w:t>
      </w:r>
      <w:r w:rsidR="00C502C7">
        <w:rPr>
          <w:sz w:val="28"/>
          <w:szCs w:val="28"/>
        </w:rPr>
        <w:t>K</w:t>
      </w:r>
      <w:r>
        <w:rPr>
          <w:sz w:val="28"/>
          <w:szCs w:val="28"/>
        </w:rPr>
        <w:t>ết quả thực hiện của HS</w:t>
      </w:r>
    </w:p>
    <w:p w14:paraId="311582AA" w14:textId="77777777" w:rsidR="00A81D64" w:rsidRDefault="002E227D" w:rsidP="00B27DAC">
      <w:pPr>
        <w:pStyle w:val="Tiu20"/>
        <w:keepNext/>
        <w:keepLines/>
        <w:numPr>
          <w:ilvl w:val="0"/>
          <w:numId w:val="547"/>
        </w:numPr>
        <w:tabs>
          <w:tab w:val="left" w:pos="0"/>
          <w:tab w:val="left" w:pos="284"/>
          <w:tab w:val="left" w:pos="395"/>
        </w:tabs>
        <w:spacing w:after="0" w:line="240" w:lineRule="auto"/>
        <w:ind w:left="-284" w:right="-605"/>
        <w:jc w:val="both"/>
        <w:rPr>
          <w:sz w:val="28"/>
          <w:szCs w:val="28"/>
        </w:rPr>
      </w:pPr>
      <w:bookmarkStart w:id="5218" w:name="bookmark5298"/>
      <w:bookmarkStart w:id="5219" w:name="bookmark5296"/>
      <w:bookmarkStart w:id="5220" w:name="bookmark5297"/>
      <w:bookmarkStart w:id="5221" w:name="bookmark5299"/>
      <w:bookmarkEnd w:id="5218"/>
      <w:r>
        <w:rPr>
          <w:sz w:val="28"/>
          <w:szCs w:val="28"/>
        </w:rPr>
        <w:t>Tổ</w:t>
      </w:r>
      <w:r w:rsidR="00A81D64">
        <w:rPr>
          <w:sz w:val="28"/>
          <w:szCs w:val="28"/>
        </w:rPr>
        <w:t xml:space="preserve"> chức thực hiện:</w:t>
      </w:r>
      <w:bookmarkEnd w:id="5219"/>
      <w:bookmarkEnd w:id="5220"/>
      <w:bookmarkEnd w:id="5221"/>
    </w:p>
    <w:p w14:paraId="2142904C" w14:textId="77777777" w:rsidR="00A81D64" w:rsidRDefault="00A81D64" w:rsidP="007961B9">
      <w:pPr>
        <w:pStyle w:val="Vnbnnidung0"/>
        <w:tabs>
          <w:tab w:val="left" w:pos="142"/>
        </w:tabs>
        <w:spacing w:after="0" w:line="240" w:lineRule="auto"/>
        <w:ind w:left="-284" w:right="-605"/>
        <w:rPr>
          <w:sz w:val="28"/>
          <w:szCs w:val="28"/>
        </w:rPr>
      </w:pPr>
      <w:r>
        <w:rPr>
          <w:sz w:val="28"/>
          <w:szCs w:val="28"/>
        </w:rPr>
        <w:t>GV cho HS hát hoặc chơi một trò chơi để tạo không khí vui vẻ trước khi vào hoạt động.</w:t>
      </w:r>
    </w:p>
    <w:p w14:paraId="11A6739A" w14:textId="77777777" w:rsidR="00A81D64" w:rsidRDefault="007961B9" w:rsidP="007961B9">
      <w:pPr>
        <w:pStyle w:val="Vnbnnidung0"/>
        <w:tabs>
          <w:tab w:val="left" w:pos="142"/>
          <w:tab w:val="left" w:pos="453"/>
        </w:tabs>
        <w:spacing w:after="0" w:line="240" w:lineRule="auto"/>
        <w:ind w:left="-284" w:right="-605"/>
        <w:rPr>
          <w:sz w:val="28"/>
          <w:szCs w:val="28"/>
        </w:rPr>
      </w:pPr>
      <w:bookmarkStart w:id="5222" w:name="bookmark5300"/>
      <w:bookmarkEnd w:id="5222"/>
      <w:r w:rsidRPr="006714C0">
        <w:rPr>
          <w:b/>
          <w:bCs/>
          <w:sz w:val="28"/>
          <w:szCs w:val="28"/>
        </w:rPr>
        <w:t xml:space="preserve">B. </w:t>
      </w:r>
      <w:r w:rsidR="00A81D64">
        <w:rPr>
          <w:b/>
          <w:bCs/>
          <w:sz w:val="28"/>
          <w:szCs w:val="28"/>
        </w:rPr>
        <w:t>HOẠT ĐỘNG HÌNH THÀNH KIẾN THÚC</w:t>
      </w:r>
    </w:p>
    <w:p w14:paraId="39AD9311" w14:textId="77777777" w:rsidR="00A81D64" w:rsidRDefault="00A81D64" w:rsidP="007961B9">
      <w:pPr>
        <w:pStyle w:val="Tiu20"/>
        <w:keepNext/>
        <w:keepLines/>
        <w:tabs>
          <w:tab w:val="left" w:pos="142"/>
        </w:tabs>
        <w:spacing w:after="0" w:line="240" w:lineRule="auto"/>
        <w:ind w:left="-284" w:right="-605"/>
        <w:rPr>
          <w:sz w:val="28"/>
          <w:szCs w:val="28"/>
        </w:rPr>
      </w:pPr>
      <w:bookmarkStart w:id="5223" w:name="bookmark5303"/>
      <w:r>
        <w:rPr>
          <w:sz w:val="28"/>
          <w:szCs w:val="28"/>
        </w:rPr>
        <w:t>Hoạt động 1: Xác định những việc cần làm để thiết lập mối quan hệ cộng đồng</w:t>
      </w:r>
      <w:bookmarkEnd w:id="5223"/>
    </w:p>
    <w:p w14:paraId="52EFCEE3" w14:textId="77777777" w:rsidR="00A81D64" w:rsidRDefault="00A81D64" w:rsidP="00B27DAC">
      <w:pPr>
        <w:pStyle w:val="Tiu20"/>
        <w:keepNext/>
        <w:keepLines/>
        <w:numPr>
          <w:ilvl w:val="0"/>
          <w:numId w:val="548"/>
        </w:numPr>
        <w:tabs>
          <w:tab w:val="left" w:pos="0"/>
          <w:tab w:val="left" w:pos="284"/>
        </w:tabs>
        <w:spacing w:after="0" w:line="240" w:lineRule="auto"/>
        <w:ind w:left="-284" w:right="-605"/>
        <w:rPr>
          <w:sz w:val="28"/>
          <w:szCs w:val="28"/>
        </w:rPr>
      </w:pPr>
      <w:bookmarkStart w:id="5224" w:name="bookmark5304"/>
      <w:bookmarkStart w:id="5225" w:name="bookmark5301"/>
      <w:bookmarkStart w:id="5226" w:name="bookmark5302"/>
      <w:bookmarkStart w:id="5227" w:name="bookmark5305"/>
      <w:bookmarkEnd w:id="5224"/>
      <w:r>
        <w:rPr>
          <w:sz w:val="28"/>
          <w:szCs w:val="28"/>
        </w:rPr>
        <w:t>Mục tiêu:</w:t>
      </w:r>
      <w:bookmarkEnd w:id="5225"/>
      <w:bookmarkEnd w:id="5226"/>
      <w:bookmarkEnd w:id="5227"/>
    </w:p>
    <w:p w14:paraId="54E0C0E4" w14:textId="77777777" w:rsidR="00A81D64" w:rsidRDefault="002E227D" w:rsidP="00B27DAC">
      <w:pPr>
        <w:pStyle w:val="Vnbnnidung0"/>
        <w:numPr>
          <w:ilvl w:val="0"/>
          <w:numId w:val="545"/>
        </w:numPr>
        <w:tabs>
          <w:tab w:val="left" w:pos="0"/>
        </w:tabs>
        <w:spacing w:after="0" w:line="240" w:lineRule="auto"/>
        <w:ind w:left="-284" w:right="-605"/>
        <w:rPr>
          <w:sz w:val="28"/>
          <w:szCs w:val="28"/>
        </w:rPr>
      </w:pPr>
      <w:bookmarkStart w:id="5228" w:name="bookmark5306"/>
      <w:bookmarkEnd w:id="5228"/>
      <w:r>
        <w:rPr>
          <w:sz w:val="28"/>
          <w:szCs w:val="28"/>
        </w:rPr>
        <w:t>Thể</w:t>
      </w:r>
      <w:r w:rsidR="00A81D64">
        <w:rPr>
          <w:sz w:val="28"/>
          <w:szCs w:val="28"/>
        </w:rPr>
        <w:t xml:space="preserve"> hiện được kinh nghiệm trong việc thiết lập mối quan hệ với cộng đồng;</w:t>
      </w:r>
    </w:p>
    <w:p w14:paraId="4D54D048" w14:textId="77777777" w:rsidR="00A81D64" w:rsidRDefault="00A81D64" w:rsidP="00B27DAC">
      <w:pPr>
        <w:pStyle w:val="Vnbnnidung0"/>
        <w:numPr>
          <w:ilvl w:val="0"/>
          <w:numId w:val="545"/>
        </w:numPr>
        <w:tabs>
          <w:tab w:val="left" w:pos="0"/>
        </w:tabs>
        <w:spacing w:after="0" w:line="240" w:lineRule="auto"/>
        <w:ind w:left="-284" w:right="-605"/>
        <w:rPr>
          <w:sz w:val="28"/>
          <w:szCs w:val="28"/>
        </w:rPr>
      </w:pPr>
      <w:bookmarkStart w:id="5229" w:name="bookmark5307"/>
      <w:bookmarkEnd w:id="5229"/>
      <w:r>
        <w:rPr>
          <w:sz w:val="28"/>
          <w:szCs w:val="28"/>
        </w:rPr>
        <w:t>Nêu được những việc cần làm để thiết lập các mối quan hệ với cộng đồng.</w:t>
      </w:r>
    </w:p>
    <w:p w14:paraId="49C731BF" w14:textId="77777777" w:rsidR="00577BD2" w:rsidRDefault="00577BD2" w:rsidP="00577BD2">
      <w:pPr>
        <w:pStyle w:val="Vnbnnidung0"/>
        <w:tabs>
          <w:tab w:val="left" w:pos="142"/>
        </w:tabs>
        <w:spacing w:after="0" w:line="240" w:lineRule="auto"/>
        <w:ind w:left="-284" w:right="-605"/>
        <w:rPr>
          <w:sz w:val="28"/>
          <w:szCs w:val="28"/>
        </w:rPr>
      </w:pPr>
      <w:bookmarkStart w:id="5230" w:name="bookmark5308"/>
      <w:bookmarkEnd w:id="5230"/>
      <w:r>
        <w:rPr>
          <w:b/>
          <w:bCs/>
          <w:sz w:val="28"/>
          <w:szCs w:val="28"/>
          <w:lang w:val="en-US"/>
        </w:rPr>
        <w:t xml:space="preserve">b. </w:t>
      </w:r>
      <w:r w:rsidR="00A81D64">
        <w:rPr>
          <w:b/>
          <w:bCs/>
          <w:sz w:val="28"/>
          <w:szCs w:val="28"/>
        </w:rPr>
        <w:t xml:space="preserve">Nội dung: </w:t>
      </w:r>
      <w:r w:rsidR="00A81D64">
        <w:rPr>
          <w:sz w:val="28"/>
          <w:szCs w:val="28"/>
        </w:rPr>
        <w:t>GV chia HS trong lớp thành các nhóm. Sau đó tố chức cho HS hoạt động nhóm để</w:t>
      </w:r>
      <w:r w:rsidRPr="006714C0">
        <w:rPr>
          <w:sz w:val="28"/>
          <w:szCs w:val="28"/>
        </w:rPr>
        <w:t xml:space="preserve"> </w:t>
      </w:r>
      <w:r>
        <w:rPr>
          <w:sz w:val="28"/>
          <w:szCs w:val="28"/>
        </w:rPr>
        <w:t>thảo luận về những hoạt động đã tham gia với cộng đồng.</w:t>
      </w:r>
      <w:bookmarkStart w:id="5231" w:name="bookmark5309"/>
      <w:bookmarkEnd w:id="5231"/>
    </w:p>
    <w:p w14:paraId="79CC532F" w14:textId="77777777" w:rsidR="00A81D64" w:rsidRDefault="00577BD2" w:rsidP="00577BD2">
      <w:pPr>
        <w:pStyle w:val="Vnbnnidung0"/>
        <w:tabs>
          <w:tab w:val="left" w:pos="142"/>
        </w:tabs>
        <w:spacing w:after="0" w:line="240" w:lineRule="auto"/>
        <w:ind w:left="-284" w:right="-605"/>
        <w:rPr>
          <w:sz w:val="28"/>
          <w:szCs w:val="28"/>
        </w:rPr>
      </w:pPr>
      <w:r w:rsidRPr="006714C0">
        <w:rPr>
          <w:b/>
          <w:bCs/>
          <w:sz w:val="28"/>
          <w:szCs w:val="28"/>
        </w:rPr>
        <w:t>c.</w:t>
      </w:r>
      <w:r w:rsidRPr="006714C0">
        <w:rPr>
          <w:sz w:val="28"/>
          <w:szCs w:val="28"/>
        </w:rPr>
        <w:t xml:space="preserve"> </w:t>
      </w:r>
      <w:r w:rsidR="00A81D64">
        <w:rPr>
          <w:b/>
          <w:bCs/>
          <w:sz w:val="28"/>
          <w:szCs w:val="28"/>
        </w:rPr>
        <w:t xml:space="preserve">Sản phẩm: </w:t>
      </w:r>
      <w:r w:rsidR="00A81D64">
        <w:rPr>
          <w:sz w:val="28"/>
          <w:szCs w:val="28"/>
        </w:rPr>
        <w:t>kết quá thảo luận</w:t>
      </w:r>
    </w:p>
    <w:p w14:paraId="2EA03A5F" w14:textId="77777777" w:rsidR="00C502C7" w:rsidRDefault="007961B9" w:rsidP="007961B9">
      <w:pPr>
        <w:pStyle w:val="Vnbnnidung0"/>
        <w:tabs>
          <w:tab w:val="left" w:pos="0"/>
          <w:tab w:val="left" w:pos="284"/>
        </w:tabs>
        <w:spacing w:after="0" w:line="240" w:lineRule="auto"/>
        <w:ind w:left="-284" w:right="-605"/>
        <w:jc w:val="both"/>
        <w:rPr>
          <w:sz w:val="28"/>
          <w:szCs w:val="28"/>
        </w:rPr>
      </w:pPr>
      <w:bookmarkStart w:id="5232" w:name="bookmark5310"/>
      <w:bookmarkEnd w:id="5232"/>
      <w:r w:rsidRPr="006714C0">
        <w:rPr>
          <w:b/>
          <w:bCs/>
          <w:sz w:val="28"/>
          <w:szCs w:val="28"/>
        </w:rPr>
        <w:t xml:space="preserve">d. </w:t>
      </w:r>
      <w:r w:rsidR="00A81D64">
        <w:rPr>
          <w:b/>
          <w:bCs/>
          <w:sz w:val="28"/>
          <w:szCs w:val="28"/>
        </w:rPr>
        <w:t>Tổ chức thực hiện:</w:t>
      </w:r>
    </w:p>
    <w:tbl>
      <w:tblPr>
        <w:tblStyle w:val="TableGrid"/>
        <w:tblW w:w="0" w:type="auto"/>
        <w:tblLook w:val="04A0" w:firstRow="1" w:lastRow="0" w:firstColumn="1" w:lastColumn="0" w:noHBand="0" w:noVBand="1"/>
      </w:tblPr>
      <w:tblGrid>
        <w:gridCol w:w="4696"/>
        <w:gridCol w:w="4696"/>
      </w:tblGrid>
      <w:tr w:rsidR="00C502C7" w14:paraId="7D92EEC6" w14:textId="77777777" w:rsidTr="00C502C7">
        <w:tc>
          <w:tcPr>
            <w:tcW w:w="4698" w:type="dxa"/>
          </w:tcPr>
          <w:p w14:paraId="53EC1192" w14:textId="77777777" w:rsidR="00C502C7" w:rsidRDefault="00C502C7" w:rsidP="00C502C7">
            <w:pPr>
              <w:pStyle w:val="Vnbnnidung0"/>
              <w:tabs>
                <w:tab w:val="left" w:pos="142"/>
                <w:tab w:val="left" w:pos="390"/>
              </w:tabs>
              <w:spacing w:after="0" w:line="240" w:lineRule="auto"/>
              <w:ind w:right="-317"/>
              <w:jc w:val="center"/>
              <w:rPr>
                <w:sz w:val="28"/>
                <w:szCs w:val="28"/>
              </w:rPr>
            </w:pPr>
            <w:r>
              <w:rPr>
                <w:b/>
                <w:bCs/>
                <w:sz w:val="28"/>
                <w:szCs w:val="28"/>
              </w:rPr>
              <w:t>HOẠT ĐỘNG CỦA GV - HS</w:t>
            </w:r>
          </w:p>
        </w:tc>
        <w:tc>
          <w:tcPr>
            <w:tcW w:w="4699" w:type="dxa"/>
          </w:tcPr>
          <w:p w14:paraId="226AFDAF" w14:textId="77777777" w:rsidR="00C502C7" w:rsidRDefault="00C502C7" w:rsidP="00C502C7">
            <w:pPr>
              <w:pStyle w:val="Vnbnnidung0"/>
              <w:tabs>
                <w:tab w:val="left" w:pos="142"/>
                <w:tab w:val="left" w:pos="390"/>
              </w:tabs>
              <w:spacing w:after="0" w:line="240" w:lineRule="auto"/>
              <w:ind w:right="-317"/>
              <w:jc w:val="center"/>
              <w:rPr>
                <w:sz w:val="28"/>
                <w:szCs w:val="28"/>
              </w:rPr>
            </w:pPr>
            <w:r>
              <w:rPr>
                <w:b/>
                <w:bCs/>
                <w:sz w:val="28"/>
                <w:szCs w:val="28"/>
              </w:rPr>
              <w:t>DỰ KIẾN SẢN PHẨM</w:t>
            </w:r>
          </w:p>
        </w:tc>
      </w:tr>
      <w:tr w:rsidR="00C502C7" w14:paraId="1C171163" w14:textId="77777777" w:rsidTr="00C502C7">
        <w:tc>
          <w:tcPr>
            <w:tcW w:w="4698" w:type="dxa"/>
          </w:tcPr>
          <w:p w14:paraId="08DF17B8" w14:textId="77777777" w:rsidR="00C502C7" w:rsidRDefault="00C502C7" w:rsidP="00C502C7">
            <w:pPr>
              <w:pStyle w:val="Tiu20"/>
              <w:keepNext/>
              <w:keepLines/>
              <w:spacing w:after="0" w:line="240" w:lineRule="auto"/>
              <w:rPr>
                <w:sz w:val="28"/>
                <w:szCs w:val="28"/>
              </w:rPr>
            </w:pPr>
            <w:bookmarkStart w:id="5233" w:name="bookmark5312"/>
            <w:bookmarkStart w:id="5234" w:name="bookmark5313"/>
            <w:bookmarkStart w:id="5235" w:name="bookmark5311"/>
            <w:r>
              <w:rPr>
                <w:sz w:val="28"/>
                <w:szCs w:val="28"/>
              </w:rPr>
              <w:lastRenderedPageBreak/>
              <w:t>Bước 1: GV chuyển giao nhiệm vụ học tập</w:t>
            </w:r>
            <w:bookmarkEnd w:id="5233"/>
            <w:bookmarkEnd w:id="5234"/>
            <w:bookmarkEnd w:id="5235"/>
          </w:p>
          <w:p w14:paraId="719DB5FF" w14:textId="77777777" w:rsidR="00C502C7" w:rsidRDefault="00C502C7" w:rsidP="00C502C7">
            <w:pPr>
              <w:pStyle w:val="Vnbnnidung0"/>
              <w:spacing w:after="0" w:line="240" w:lineRule="auto"/>
              <w:rPr>
                <w:sz w:val="28"/>
                <w:szCs w:val="28"/>
              </w:rPr>
            </w:pPr>
            <w:r>
              <w:rPr>
                <w:sz w:val="28"/>
                <w:szCs w:val="28"/>
              </w:rPr>
              <w:t>- GV chia HS trong lóp thành các nhóm. Sau đó tổ chức cho HS hoạt động nhóm để</w:t>
            </w:r>
          </w:p>
          <w:p w14:paraId="4A5BF4C4" w14:textId="77777777" w:rsidR="00C502C7" w:rsidRDefault="00C502C7" w:rsidP="00C502C7">
            <w:pPr>
              <w:pStyle w:val="Vnbnnidung0"/>
              <w:spacing w:after="0" w:line="240" w:lineRule="auto"/>
              <w:rPr>
                <w:sz w:val="28"/>
                <w:szCs w:val="28"/>
              </w:rPr>
            </w:pPr>
            <w:r>
              <w:rPr>
                <w:sz w:val="28"/>
                <w:szCs w:val="28"/>
              </w:rPr>
              <w:t>thảo luận theo các câu hỏi gợi ý sau:</w:t>
            </w:r>
          </w:p>
          <w:p w14:paraId="44C9EA3B" w14:textId="77777777" w:rsidR="00C502C7" w:rsidRDefault="00C502C7" w:rsidP="00C502C7">
            <w:pPr>
              <w:pStyle w:val="Vnbnnidung0"/>
              <w:spacing w:after="0" w:line="240" w:lineRule="auto"/>
              <w:rPr>
                <w:sz w:val="28"/>
                <w:szCs w:val="28"/>
              </w:rPr>
            </w:pPr>
            <w:r>
              <w:rPr>
                <w:sz w:val="28"/>
                <w:szCs w:val="28"/>
              </w:rPr>
              <w:t>+ Em đã tham gia hoạt động nào với cộng đồng? Cảm xúc của em sau khi tham gia hoạt</w:t>
            </w:r>
          </w:p>
          <w:p w14:paraId="112BA9E9" w14:textId="77777777" w:rsidR="00C502C7" w:rsidRDefault="00C502C7" w:rsidP="00C502C7">
            <w:pPr>
              <w:pStyle w:val="Vnbnnidung0"/>
              <w:spacing w:after="0" w:line="240" w:lineRule="auto"/>
              <w:rPr>
                <w:sz w:val="28"/>
                <w:szCs w:val="28"/>
              </w:rPr>
            </w:pPr>
            <w:r>
              <w:rPr>
                <w:sz w:val="28"/>
                <w:szCs w:val="28"/>
              </w:rPr>
              <w:t>động đó?</w:t>
            </w:r>
          </w:p>
          <w:p w14:paraId="53220644" w14:textId="77777777" w:rsidR="00C502C7" w:rsidRDefault="00C502C7" w:rsidP="00C502C7">
            <w:pPr>
              <w:pStyle w:val="Vnbnnidung0"/>
              <w:spacing w:after="0" w:line="240" w:lineRule="auto"/>
              <w:rPr>
                <w:sz w:val="28"/>
                <w:szCs w:val="28"/>
              </w:rPr>
            </w:pPr>
            <w:r>
              <w:rPr>
                <w:sz w:val="28"/>
                <w:szCs w:val="28"/>
              </w:rPr>
              <w:t>+ Qua những hoạt động đã tham gia và giao tiếp hằng ngày, em đã thiết lập được mối</w:t>
            </w:r>
          </w:p>
          <w:p w14:paraId="5B574880" w14:textId="77777777" w:rsidR="00C502C7" w:rsidRDefault="00C502C7" w:rsidP="00C502C7">
            <w:pPr>
              <w:pStyle w:val="Vnbnnidung0"/>
              <w:spacing w:after="0" w:line="240" w:lineRule="auto"/>
              <w:rPr>
                <w:sz w:val="28"/>
                <w:szCs w:val="28"/>
              </w:rPr>
            </w:pPr>
            <w:r>
              <w:rPr>
                <w:sz w:val="28"/>
                <w:szCs w:val="28"/>
              </w:rPr>
              <w:t>quan hệ nào với những người xung quanh?</w:t>
            </w:r>
          </w:p>
          <w:p w14:paraId="3E85429F" w14:textId="77777777" w:rsidR="00C502C7" w:rsidRDefault="00C502C7" w:rsidP="00C502C7">
            <w:pPr>
              <w:pStyle w:val="Vnbnnidung0"/>
              <w:spacing w:after="0" w:line="240" w:lineRule="auto"/>
              <w:rPr>
                <w:sz w:val="28"/>
                <w:szCs w:val="28"/>
              </w:rPr>
            </w:pPr>
            <w:r>
              <w:rPr>
                <w:sz w:val="28"/>
                <w:szCs w:val="28"/>
              </w:rPr>
              <w:t>+ Điều gì sẽ xảy ra nếu không có mối quan hệ với cộng đồng?</w:t>
            </w:r>
          </w:p>
          <w:p w14:paraId="1959ABB9" w14:textId="77777777" w:rsidR="00C502C7" w:rsidRDefault="00C502C7" w:rsidP="00C502C7">
            <w:pPr>
              <w:pStyle w:val="Vnbnnidung0"/>
              <w:spacing w:after="0" w:line="240" w:lineRule="auto"/>
              <w:rPr>
                <w:sz w:val="28"/>
                <w:szCs w:val="28"/>
              </w:rPr>
            </w:pPr>
            <w:r>
              <w:rPr>
                <w:sz w:val="28"/>
                <w:szCs w:val="28"/>
              </w:rPr>
              <w:t>+ Cần làm gì để thiết lập được mối quan hệ với cộng đồng?</w:t>
            </w:r>
          </w:p>
          <w:p w14:paraId="201DA982" w14:textId="77777777" w:rsidR="00C502C7" w:rsidRDefault="00C502C7" w:rsidP="00C502C7">
            <w:pPr>
              <w:pStyle w:val="Tiu20"/>
              <w:keepNext/>
              <w:keepLines/>
              <w:spacing w:after="0" w:line="240" w:lineRule="auto"/>
              <w:rPr>
                <w:sz w:val="28"/>
                <w:szCs w:val="28"/>
              </w:rPr>
            </w:pPr>
            <w:bookmarkStart w:id="5236" w:name="bookmark5315"/>
            <w:bookmarkStart w:id="5237" w:name="bookmark5316"/>
            <w:bookmarkStart w:id="5238" w:name="bookmark5314"/>
            <w:r>
              <w:rPr>
                <w:sz w:val="28"/>
                <w:szCs w:val="28"/>
              </w:rPr>
              <w:t>Bưóc 2: HS thực hiện nhiệm vụ học tập</w:t>
            </w:r>
            <w:bookmarkEnd w:id="5236"/>
            <w:bookmarkEnd w:id="5237"/>
            <w:bookmarkEnd w:id="5238"/>
          </w:p>
          <w:p w14:paraId="2CFC96C7" w14:textId="77777777" w:rsidR="00C502C7" w:rsidRDefault="00C502C7" w:rsidP="00C502C7">
            <w:pPr>
              <w:pStyle w:val="Vnbnnidung0"/>
              <w:spacing w:after="0" w:line="240" w:lineRule="auto"/>
              <w:rPr>
                <w:sz w:val="28"/>
                <w:szCs w:val="28"/>
              </w:rPr>
            </w:pPr>
            <w:r>
              <w:rPr>
                <w:sz w:val="28"/>
                <w:szCs w:val="28"/>
              </w:rPr>
              <w:t>+ HS đọc sgk và thực hiện yêu cầu.</w:t>
            </w:r>
          </w:p>
          <w:p w14:paraId="71310CC2" w14:textId="77777777" w:rsidR="00C502C7" w:rsidRDefault="00C502C7" w:rsidP="00C502C7">
            <w:pPr>
              <w:pStyle w:val="Khc0"/>
              <w:spacing w:after="0" w:line="240" w:lineRule="auto"/>
              <w:rPr>
                <w:sz w:val="28"/>
                <w:szCs w:val="28"/>
              </w:rPr>
            </w:pPr>
            <w:bookmarkStart w:id="5239" w:name="bookmark5319"/>
            <w:bookmarkEnd w:id="5239"/>
            <w:r>
              <w:rPr>
                <w:sz w:val="28"/>
                <w:szCs w:val="28"/>
              </w:rPr>
              <w:t>+ GV đến các nhóm theo dõi, hồ trợ HS nếu cần thiết.</w:t>
            </w:r>
          </w:p>
          <w:p w14:paraId="01C35EB9" w14:textId="77777777" w:rsidR="00C502C7" w:rsidRDefault="00C502C7" w:rsidP="00C502C7">
            <w:pPr>
              <w:pStyle w:val="Khc0"/>
              <w:spacing w:after="0" w:line="240" w:lineRule="auto"/>
              <w:rPr>
                <w:b/>
                <w:bCs/>
                <w:sz w:val="28"/>
                <w:szCs w:val="28"/>
              </w:rPr>
            </w:pPr>
            <w:r>
              <w:rPr>
                <w:b/>
                <w:bCs/>
                <w:sz w:val="28"/>
                <w:szCs w:val="28"/>
              </w:rPr>
              <w:t>Bước 3: Báo cáo kết quả hoạt động và thảo luận</w:t>
            </w:r>
          </w:p>
          <w:p w14:paraId="3F159694" w14:textId="77777777" w:rsidR="00C502C7" w:rsidRDefault="00C502C7" w:rsidP="00C502C7">
            <w:pPr>
              <w:pStyle w:val="Khc0"/>
              <w:spacing w:after="0" w:line="240" w:lineRule="auto"/>
              <w:rPr>
                <w:sz w:val="28"/>
                <w:szCs w:val="28"/>
              </w:rPr>
            </w:pPr>
            <w:r>
              <w:rPr>
                <w:sz w:val="28"/>
                <w:szCs w:val="28"/>
              </w:rPr>
              <w:t>+ GV gọi 2 bạn đại diện của 2 nhóm trả lời.</w:t>
            </w:r>
          </w:p>
          <w:p w14:paraId="3A3E8E86" w14:textId="77777777" w:rsidR="00C502C7" w:rsidRDefault="00C502C7" w:rsidP="00C502C7">
            <w:pPr>
              <w:pStyle w:val="Vnbnnidung0"/>
              <w:tabs>
                <w:tab w:val="left" w:pos="390"/>
              </w:tabs>
              <w:spacing w:after="0" w:line="240" w:lineRule="auto"/>
              <w:rPr>
                <w:sz w:val="28"/>
                <w:szCs w:val="28"/>
              </w:rPr>
            </w:pPr>
            <w:r>
              <w:rPr>
                <w:sz w:val="28"/>
                <w:szCs w:val="28"/>
              </w:rPr>
              <w:t>+ GV gọi HS khác nhận xét, đánh giá.</w:t>
            </w:r>
          </w:p>
          <w:p w14:paraId="0CEE8499" w14:textId="77777777" w:rsidR="00C502C7" w:rsidRDefault="00C502C7" w:rsidP="00C502C7">
            <w:pPr>
              <w:pStyle w:val="Vnbnnidung0"/>
              <w:tabs>
                <w:tab w:val="left" w:pos="390"/>
              </w:tabs>
              <w:spacing w:after="0" w:line="240" w:lineRule="auto"/>
              <w:rPr>
                <w:b/>
                <w:bCs/>
                <w:sz w:val="28"/>
                <w:szCs w:val="28"/>
              </w:rPr>
            </w:pPr>
            <w:r>
              <w:rPr>
                <w:b/>
                <w:bCs/>
                <w:sz w:val="28"/>
                <w:szCs w:val="28"/>
              </w:rPr>
              <w:t>Bước 4: Đánh giá kết quả, thực hiện nhiệm vụ học tập</w:t>
            </w:r>
          </w:p>
          <w:p w14:paraId="356193DC" w14:textId="77777777" w:rsidR="00C502C7" w:rsidRDefault="00C502C7" w:rsidP="00C502C7">
            <w:pPr>
              <w:pStyle w:val="Chthchbng0"/>
              <w:ind w:left="88"/>
              <w:rPr>
                <w:sz w:val="28"/>
                <w:szCs w:val="28"/>
              </w:rPr>
            </w:pPr>
            <w:r>
              <w:rPr>
                <w:b w:val="0"/>
                <w:bCs w:val="0"/>
                <w:sz w:val="28"/>
                <w:szCs w:val="28"/>
              </w:rPr>
              <w:t>+ GV đánh giá, nhận xét, chuẩn kiến thức.</w:t>
            </w:r>
          </w:p>
          <w:p w14:paraId="7B723430" w14:textId="77777777" w:rsidR="00C502C7" w:rsidRDefault="00C502C7" w:rsidP="00C502C7">
            <w:pPr>
              <w:pStyle w:val="Vnbnnidung0"/>
              <w:tabs>
                <w:tab w:val="left" w:pos="142"/>
                <w:tab w:val="left" w:pos="390"/>
              </w:tabs>
              <w:spacing w:after="0" w:line="240" w:lineRule="auto"/>
              <w:ind w:right="-317"/>
              <w:rPr>
                <w:sz w:val="28"/>
                <w:szCs w:val="28"/>
              </w:rPr>
            </w:pPr>
            <w:r>
              <w:rPr>
                <w:sz w:val="28"/>
                <w:szCs w:val="28"/>
              </w:rPr>
              <w:t>+ HS ghi bài.</w:t>
            </w:r>
          </w:p>
        </w:tc>
        <w:tc>
          <w:tcPr>
            <w:tcW w:w="4699" w:type="dxa"/>
          </w:tcPr>
          <w:p w14:paraId="67490A66" w14:textId="77777777" w:rsidR="00C502C7" w:rsidRDefault="00C502C7" w:rsidP="00B27DAC">
            <w:pPr>
              <w:pStyle w:val="Tiu20"/>
              <w:keepNext/>
              <w:keepLines/>
              <w:numPr>
                <w:ilvl w:val="0"/>
                <w:numId w:val="549"/>
              </w:numPr>
              <w:tabs>
                <w:tab w:val="left" w:pos="325"/>
              </w:tabs>
              <w:spacing w:after="0" w:line="240" w:lineRule="auto"/>
              <w:rPr>
                <w:sz w:val="28"/>
                <w:szCs w:val="28"/>
              </w:rPr>
            </w:pPr>
            <w:bookmarkStart w:id="5240" w:name="bookmark5320"/>
            <w:bookmarkStart w:id="5241" w:name="bookmark5317"/>
            <w:bookmarkStart w:id="5242" w:name="bookmark5318"/>
            <w:r>
              <w:rPr>
                <w:sz w:val="28"/>
                <w:szCs w:val="28"/>
              </w:rPr>
              <w:t>Xác định những việc cần làm để thiết lập mối quan hệ cộng đồng</w:t>
            </w:r>
            <w:bookmarkEnd w:id="5240"/>
            <w:bookmarkEnd w:id="5241"/>
            <w:bookmarkEnd w:id="5242"/>
          </w:p>
          <w:p w14:paraId="7820D9B8" w14:textId="77777777" w:rsidR="00C502C7" w:rsidRDefault="00C502C7" w:rsidP="00C502C7">
            <w:pPr>
              <w:pStyle w:val="Vnbnnidung0"/>
              <w:spacing w:after="0" w:line="240" w:lineRule="auto"/>
              <w:rPr>
                <w:sz w:val="28"/>
                <w:szCs w:val="28"/>
              </w:rPr>
            </w:pPr>
            <w:r>
              <w:rPr>
                <w:sz w:val="28"/>
                <w:szCs w:val="28"/>
              </w:rPr>
              <w:t>Xã hội ngày càng phát triển, mồi con người dù là người lớn hay trẻ em đêu phải có những mối quan hệ để duy trì cuộc sống và làm cho cuộc sống của chúng ta tươi đẹp hơn. Xã hội ngày một tốt đẹp là nhờ có những mối quan hệ giữa con người với con người, họp tác và tôn trọng nhau, phối hợp và làm việc với nhau đê tạo ra những kết quả tốt nhất như chúng ta mong muốn. Có nhiễu cách để thiết lập mối quan hệ cộng đồng như:</w:t>
            </w:r>
          </w:p>
          <w:p w14:paraId="1F4D72EA" w14:textId="77777777" w:rsidR="00C502C7" w:rsidRDefault="00C502C7" w:rsidP="00C502C7">
            <w:pPr>
              <w:pStyle w:val="Vnbnnidung0"/>
              <w:spacing w:after="0" w:line="240" w:lineRule="auto"/>
              <w:rPr>
                <w:sz w:val="28"/>
                <w:szCs w:val="28"/>
              </w:rPr>
            </w:pPr>
            <w:r>
              <w:rPr>
                <w:sz w:val="28"/>
                <w:szCs w:val="28"/>
              </w:rPr>
              <w:t>+ Luôn lạc quan, yêu đời: vẻ mặt tươi cười sẽ luôn là sức mạnh để xây dựng mối quan hệ tốt. Truyền đạt sự thoải mái và lạc quan, nguồn sinh lực và sự nhiệt tình tới mọi người xung quanh;</w:t>
            </w:r>
          </w:p>
          <w:p w14:paraId="793E3347" w14:textId="77777777" w:rsidR="00C502C7" w:rsidRDefault="00C502C7" w:rsidP="00C502C7">
            <w:pPr>
              <w:pStyle w:val="Vnbnnidung0"/>
              <w:tabs>
                <w:tab w:val="left" w:pos="390"/>
              </w:tabs>
              <w:spacing w:after="0" w:line="240" w:lineRule="auto"/>
              <w:rPr>
                <w:rFonts w:eastAsia="Courier New"/>
                <w:sz w:val="28"/>
                <w:szCs w:val="28"/>
              </w:rPr>
            </w:pPr>
            <w:r>
              <w:rPr>
                <w:sz w:val="28"/>
                <w:szCs w:val="28"/>
              </w:rPr>
              <w:t xml:space="preserve">+ Thể hiện sự đồng cảm, biết giúp đỡ người khác: Chia sẻ cảm xúc với người khác, động viên, giúp đỡ khi họ gặp khó khăn. Một mối quan hệ sẽ không thể lâu bền nếu như đôi bên không có sự hiểu biết nhau, </w:t>
            </w:r>
            <w:r w:rsidRPr="002E227D">
              <w:rPr>
                <w:rFonts w:eastAsia="Courier New"/>
                <w:sz w:val="28"/>
                <w:szCs w:val="28"/>
              </w:rPr>
              <w:t xml:space="preserve">đồng cảm và chia sẻ với nhau. Chia sẻ cảm xúc chân tình sẽ giúp mọi người tin tưởng nhau, cắn bó với nhau; </w:t>
            </w:r>
          </w:p>
          <w:p w14:paraId="62421471" w14:textId="77777777" w:rsidR="00C502C7" w:rsidRDefault="00C502C7" w:rsidP="00C502C7">
            <w:pPr>
              <w:pStyle w:val="Vnbnnidung0"/>
              <w:tabs>
                <w:tab w:val="left" w:pos="142"/>
                <w:tab w:val="left" w:pos="390"/>
              </w:tabs>
              <w:spacing w:after="0" w:line="240" w:lineRule="auto"/>
              <w:rPr>
                <w:sz w:val="28"/>
                <w:szCs w:val="28"/>
              </w:rPr>
            </w:pPr>
            <w:r w:rsidRPr="002E227D">
              <w:rPr>
                <w:rFonts w:eastAsia="Courier New"/>
                <w:sz w:val="28"/>
                <w:szCs w:val="28"/>
              </w:rPr>
              <w:t>+ Tham gia các hoạt động ở cộng đồng, không ngại giao lưu, kết nối: Hãy vượt qua sự e ngại để bắt chuyện với mọi người, nhất là người lạ. Nếu cứ mãi e ngại, bạn sẽ chăng thể nào mở rộng mối quan hệ được,...</w:t>
            </w:r>
          </w:p>
        </w:tc>
      </w:tr>
    </w:tbl>
    <w:p w14:paraId="3C02D0BE" w14:textId="77777777" w:rsidR="00C502C7" w:rsidRDefault="00C502C7" w:rsidP="007961B9">
      <w:pPr>
        <w:pStyle w:val="Vnbnnidung0"/>
        <w:tabs>
          <w:tab w:val="left" w:pos="443"/>
        </w:tabs>
        <w:spacing w:after="0" w:line="240" w:lineRule="auto"/>
        <w:ind w:right="-463"/>
        <w:rPr>
          <w:b/>
          <w:bCs/>
          <w:sz w:val="28"/>
          <w:szCs w:val="28"/>
        </w:rPr>
      </w:pPr>
      <w:r>
        <w:rPr>
          <w:b/>
          <w:bCs/>
          <w:sz w:val="28"/>
          <w:szCs w:val="28"/>
        </w:rPr>
        <w:t xml:space="preserve">HOẠT ĐỘNG LUYỆN TẬP </w:t>
      </w:r>
    </w:p>
    <w:p w14:paraId="530ED154" w14:textId="77777777" w:rsidR="00C502C7" w:rsidRDefault="00C502C7" w:rsidP="007961B9">
      <w:pPr>
        <w:pStyle w:val="Vnbnnidung0"/>
        <w:tabs>
          <w:tab w:val="left" w:pos="443"/>
        </w:tabs>
        <w:spacing w:after="0" w:line="240" w:lineRule="auto"/>
        <w:ind w:left="-284" w:right="-463"/>
        <w:rPr>
          <w:b/>
          <w:bCs/>
          <w:sz w:val="28"/>
          <w:szCs w:val="28"/>
        </w:rPr>
      </w:pPr>
      <w:r>
        <w:rPr>
          <w:b/>
          <w:bCs/>
          <w:sz w:val="28"/>
          <w:szCs w:val="28"/>
        </w:rPr>
        <w:t>Thực hành lập kế hoạch một buổi sinh hoạt chung với những người hàng xóm</w:t>
      </w:r>
    </w:p>
    <w:p w14:paraId="7A816837" w14:textId="77777777" w:rsidR="00C502C7" w:rsidRDefault="00C502C7" w:rsidP="00B27DAC">
      <w:pPr>
        <w:pStyle w:val="Tiu20"/>
        <w:keepNext/>
        <w:keepLines/>
        <w:numPr>
          <w:ilvl w:val="0"/>
          <w:numId w:val="550"/>
        </w:numPr>
        <w:spacing w:after="0" w:line="240" w:lineRule="auto"/>
        <w:ind w:left="-284" w:right="-463"/>
        <w:rPr>
          <w:sz w:val="28"/>
          <w:szCs w:val="28"/>
        </w:rPr>
      </w:pPr>
      <w:bookmarkStart w:id="5243" w:name="bookmark5324"/>
      <w:bookmarkStart w:id="5244" w:name="bookmark5323"/>
      <w:bookmarkStart w:id="5245" w:name="bookmark5325"/>
      <w:bookmarkStart w:id="5246" w:name="bookmark5322"/>
      <w:bookmarkEnd w:id="5243"/>
      <w:r>
        <w:rPr>
          <w:sz w:val="28"/>
          <w:szCs w:val="28"/>
        </w:rPr>
        <w:t>Mục tiêu:</w:t>
      </w:r>
      <w:bookmarkEnd w:id="5244"/>
      <w:bookmarkEnd w:id="5245"/>
      <w:bookmarkEnd w:id="5246"/>
    </w:p>
    <w:p w14:paraId="51880AFA" w14:textId="77777777" w:rsidR="00C502C7" w:rsidRDefault="00C502C7" w:rsidP="00B27DAC">
      <w:pPr>
        <w:pStyle w:val="Vnbnnidung0"/>
        <w:numPr>
          <w:ilvl w:val="0"/>
          <w:numId w:val="545"/>
        </w:numPr>
        <w:spacing w:after="0" w:line="240" w:lineRule="auto"/>
        <w:ind w:left="-284" w:right="-463"/>
        <w:rPr>
          <w:sz w:val="28"/>
          <w:szCs w:val="28"/>
        </w:rPr>
      </w:pPr>
      <w:bookmarkStart w:id="5247" w:name="bookmark5326"/>
      <w:bookmarkEnd w:id="5247"/>
      <w:r>
        <w:rPr>
          <w:sz w:val="28"/>
          <w:szCs w:val="28"/>
        </w:rPr>
        <w:t>Lập được kế hoạch cho một buối sinh hoạt với những người bạn hàng xóm;</w:t>
      </w:r>
    </w:p>
    <w:p w14:paraId="6B1A028B" w14:textId="77777777" w:rsidR="00C502C7" w:rsidRDefault="00C502C7" w:rsidP="00B27DAC">
      <w:pPr>
        <w:pStyle w:val="Vnbnnidung0"/>
        <w:numPr>
          <w:ilvl w:val="0"/>
          <w:numId w:val="545"/>
        </w:numPr>
        <w:spacing w:after="0" w:line="240" w:lineRule="auto"/>
        <w:ind w:left="-284" w:right="-463"/>
        <w:rPr>
          <w:sz w:val="28"/>
          <w:szCs w:val="28"/>
        </w:rPr>
      </w:pPr>
      <w:bookmarkStart w:id="5248" w:name="bookmark5327"/>
      <w:bookmarkEnd w:id="5248"/>
      <w:r>
        <w:rPr>
          <w:sz w:val="28"/>
          <w:szCs w:val="28"/>
        </w:rPr>
        <w:t>Rèn kĩ năng tổ chức hoạt động.</w:t>
      </w:r>
    </w:p>
    <w:p w14:paraId="5FE073A6" w14:textId="77777777" w:rsidR="00C502C7" w:rsidRDefault="00C502C7" w:rsidP="00B27DAC">
      <w:pPr>
        <w:pStyle w:val="Vnbnnidung0"/>
        <w:numPr>
          <w:ilvl w:val="0"/>
          <w:numId w:val="550"/>
        </w:numPr>
        <w:spacing w:after="0" w:line="240" w:lineRule="auto"/>
        <w:ind w:left="-284" w:right="-463"/>
        <w:rPr>
          <w:sz w:val="28"/>
          <w:szCs w:val="28"/>
        </w:rPr>
      </w:pPr>
      <w:bookmarkStart w:id="5249" w:name="bookmark5328"/>
      <w:bookmarkEnd w:id="5249"/>
      <w:r>
        <w:rPr>
          <w:b/>
          <w:bCs/>
          <w:sz w:val="28"/>
          <w:szCs w:val="28"/>
        </w:rPr>
        <w:t xml:space="preserve">Nội dung: </w:t>
      </w:r>
      <w:r>
        <w:rPr>
          <w:sz w:val="28"/>
          <w:szCs w:val="28"/>
        </w:rPr>
        <w:t>Sử dụng sgk, kiến thức đã học đế hoàn thành bài tập</w:t>
      </w:r>
    </w:p>
    <w:p w14:paraId="40C18989" w14:textId="77777777" w:rsidR="00C502C7" w:rsidRDefault="00C502C7" w:rsidP="00B27DAC">
      <w:pPr>
        <w:pStyle w:val="Vnbnnidung0"/>
        <w:numPr>
          <w:ilvl w:val="0"/>
          <w:numId w:val="550"/>
        </w:numPr>
        <w:spacing w:after="0" w:line="240" w:lineRule="auto"/>
        <w:ind w:left="-284" w:right="-463"/>
        <w:rPr>
          <w:sz w:val="28"/>
          <w:szCs w:val="28"/>
        </w:rPr>
      </w:pPr>
      <w:bookmarkStart w:id="5250" w:name="bookmark5329"/>
      <w:bookmarkEnd w:id="5250"/>
      <w:r>
        <w:rPr>
          <w:b/>
          <w:bCs/>
          <w:sz w:val="28"/>
          <w:szCs w:val="28"/>
        </w:rPr>
        <w:t xml:space="preserve">Sản phẩm: </w:t>
      </w:r>
      <w:r>
        <w:rPr>
          <w:sz w:val="28"/>
          <w:szCs w:val="28"/>
        </w:rPr>
        <w:t>Kết quá của HS.</w:t>
      </w:r>
    </w:p>
    <w:p w14:paraId="5BC62BA1" w14:textId="77777777" w:rsidR="00C502C7" w:rsidRDefault="00C502C7" w:rsidP="00B27DAC">
      <w:pPr>
        <w:pStyle w:val="Vnbnnidung0"/>
        <w:numPr>
          <w:ilvl w:val="0"/>
          <w:numId w:val="550"/>
        </w:numPr>
        <w:spacing w:after="0" w:line="240" w:lineRule="auto"/>
        <w:ind w:left="-284" w:right="-463"/>
        <w:rPr>
          <w:sz w:val="28"/>
          <w:szCs w:val="28"/>
        </w:rPr>
      </w:pPr>
      <w:bookmarkStart w:id="5251" w:name="bookmark5330"/>
      <w:bookmarkEnd w:id="5251"/>
      <w:r>
        <w:rPr>
          <w:b/>
          <w:bCs/>
          <w:sz w:val="28"/>
          <w:szCs w:val="28"/>
        </w:rPr>
        <w:t>Tổ chức thực hiện:</w:t>
      </w:r>
    </w:p>
    <w:p w14:paraId="5C8497AD" w14:textId="77777777" w:rsidR="00C502C7" w:rsidRDefault="007961B9" w:rsidP="007961B9">
      <w:pPr>
        <w:pStyle w:val="Vnbnnidung0"/>
        <w:tabs>
          <w:tab w:val="left" w:pos="268"/>
        </w:tabs>
        <w:spacing w:after="0" w:line="240" w:lineRule="auto"/>
        <w:ind w:left="-284" w:right="-463"/>
        <w:rPr>
          <w:sz w:val="28"/>
          <w:szCs w:val="28"/>
        </w:rPr>
      </w:pPr>
      <w:bookmarkStart w:id="5252" w:name="bookmark5331"/>
      <w:bookmarkEnd w:id="5252"/>
      <w:r w:rsidRPr="006714C0">
        <w:rPr>
          <w:sz w:val="28"/>
          <w:szCs w:val="28"/>
        </w:rPr>
        <w:t xml:space="preserve">- </w:t>
      </w:r>
      <w:r w:rsidR="00C502C7">
        <w:rPr>
          <w:sz w:val="28"/>
          <w:szCs w:val="28"/>
        </w:rPr>
        <w:t xml:space="preserve">GV yêu cầu HS làm việc cá nhân đổ đồ xuất những việc cần làm trong một buổi sinh </w:t>
      </w:r>
      <w:r w:rsidR="00C502C7">
        <w:rPr>
          <w:sz w:val="28"/>
          <w:szCs w:val="28"/>
        </w:rPr>
        <w:lastRenderedPageBreak/>
        <w:t>hoạt chung với những người bạn hàng xóm, ví dụ: một buổi xem phim, một bừa liên hoan, một buổi xem biểu diễn văn nghệ,... theo gợi ý sau:</w:t>
      </w:r>
    </w:p>
    <w:p w14:paraId="65BBC008" w14:textId="77777777" w:rsidR="00C502C7" w:rsidRDefault="00C502C7" w:rsidP="007961B9">
      <w:pPr>
        <w:pStyle w:val="Vnbnnidung0"/>
        <w:spacing w:after="0" w:line="240" w:lineRule="auto"/>
        <w:ind w:left="-284" w:right="-463"/>
        <w:jc w:val="both"/>
        <w:rPr>
          <w:sz w:val="28"/>
          <w:szCs w:val="28"/>
        </w:rPr>
      </w:pPr>
      <w:r>
        <w:rPr>
          <w:sz w:val="28"/>
          <w:szCs w:val="28"/>
        </w:rPr>
        <w:t>+ Thời gian tổ chức</w:t>
      </w:r>
    </w:p>
    <w:p w14:paraId="6EC2DA3B" w14:textId="77777777" w:rsidR="00C502C7" w:rsidRDefault="00C502C7" w:rsidP="007961B9">
      <w:pPr>
        <w:pStyle w:val="Vnbnnidung0"/>
        <w:spacing w:after="0" w:line="240" w:lineRule="auto"/>
        <w:ind w:left="-284" w:right="-463"/>
        <w:jc w:val="both"/>
        <w:rPr>
          <w:sz w:val="28"/>
          <w:szCs w:val="28"/>
        </w:rPr>
      </w:pPr>
      <w:r>
        <w:rPr>
          <w:sz w:val="28"/>
          <w:szCs w:val="28"/>
        </w:rPr>
        <w:t>+ Địa điểm tổ chức</w:t>
      </w:r>
    </w:p>
    <w:p w14:paraId="443AF5C8" w14:textId="77777777" w:rsidR="00C502C7" w:rsidRDefault="00C502C7" w:rsidP="007961B9">
      <w:pPr>
        <w:pStyle w:val="Vnbnnidung0"/>
        <w:spacing w:after="0" w:line="240" w:lineRule="auto"/>
        <w:ind w:left="-284" w:right="-463"/>
        <w:jc w:val="both"/>
        <w:rPr>
          <w:sz w:val="28"/>
          <w:szCs w:val="28"/>
        </w:rPr>
      </w:pPr>
      <w:r>
        <w:rPr>
          <w:sz w:val="28"/>
          <w:szCs w:val="28"/>
        </w:rPr>
        <w:t>+ Thành viên tham gia</w:t>
      </w:r>
    </w:p>
    <w:p w14:paraId="24F3C64F" w14:textId="77777777" w:rsidR="00C502C7" w:rsidRDefault="00C502C7" w:rsidP="007961B9">
      <w:pPr>
        <w:pStyle w:val="Vnbnnidung0"/>
        <w:spacing w:after="0" w:line="240" w:lineRule="auto"/>
        <w:ind w:left="-284" w:right="-463"/>
        <w:jc w:val="both"/>
        <w:rPr>
          <w:sz w:val="28"/>
          <w:szCs w:val="28"/>
        </w:rPr>
      </w:pPr>
      <w:r>
        <w:rPr>
          <w:sz w:val="28"/>
          <w:szCs w:val="28"/>
        </w:rPr>
        <w:t>+ Nội dung buổi sinh hoạt.</w:t>
      </w:r>
    </w:p>
    <w:p w14:paraId="370B9792" w14:textId="77777777" w:rsidR="00C502C7" w:rsidRDefault="007961B9" w:rsidP="007961B9">
      <w:pPr>
        <w:pStyle w:val="Vnbnnidung0"/>
        <w:tabs>
          <w:tab w:val="left" w:pos="268"/>
        </w:tabs>
        <w:spacing w:after="0" w:line="240" w:lineRule="auto"/>
        <w:ind w:left="-284" w:right="-463"/>
        <w:jc w:val="both"/>
        <w:rPr>
          <w:sz w:val="28"/>
          <w:szCs w:val="28"/>
        </w:rPr>
      </w:pPr>
      <w:bookmarkStart w:id="5253" w:name="bookmark5332"/>
      <w:bookmarkEnd w:id="5253"/>
      <w:r w:rsidRPr="006714C0">
        <w:rPr>
          <w:sz w:val="28"/>
          <w:szCs w:val="28"/>
        </w:rPr>
        <w:t xml:space="preserve">- </w:t>
      </w:r>
      <w:r w:rsidR="00C502C7">
        <w:rPr>
          <w:sz w:val="28"/>
          <w:szCs w:val="28"/>
        </w:rPr>
        <w:t>HS làm việc cá nhân, sau đó chia sẻ bản kế hoạch của mình với các bạn trong nhóm.</w:t>
      </w:r>
    </w:p>
    <w:p w14:paraId="52C291D5" w14:textId="77777777" w:rsidR="00C502C7" w:rsidRDefault="00C502C7" w:rsidP="007961B9">
      <w:pPr>
        <w:pStyle w:val="Vnbnnidung0"/>
        <w:spacing w:after="0" w:line="240" w:lineRule="auto"/>
        <w:ind w:left="-284" w:right="-463"/>
        <w:rPr>
          <w:sz w:val="28"/>
          <w:szCs w:val="28"/>
        </w:rPr>
      </w:pPr>
      <w:r>
        <w:rPr>
          <w:sz w:val="28"/>
          <w:szCs w:val="28"/>
        </w:rPr>
        <w:t>Các bạn trong nhóm nhận xét, góp ý cho bạn.</w:t>
      </w:r>
    </w:p>
    <w:p w14:paraId="0D617166" w14:textId="77777777" w:rsidR="00C502C7" w:rsidRDefault="007961B9" w:rsidP="007961B9">
      <w:pPr>
        <w:pStyle w:val="Vnbnnidung0"/>
        <w:tabs>
          <w:tab w:val="left" w:pos="142"/>
        </w:tabs>
        <w:spacing w:after="0" w:line="240" w:lineRule="auto"/>
        <w:ind w:left="-284" w:right="-463"/>
        <w:jc w:val="both"/>
        <w:rPr>
          <w:sz w:val="28"/>
          <w:szCs w:val="28"/>
        </w:rPr>
      </w:pPr>
      <w:bookmarkStart w:id="5254" w:name="bookmark5333"/>
      <w:bookmarkEnd w:id="5254"/>
      <w:r w:rsidRPr="006714C0">
        <w:rPr>
          <w:sz w:val="28"/>
          <w:szCs w:val="28"/>
        </w:rPr>
        <w:t xml:space="preserve">- </w:t>
      </w:r>
      <w:r w:rsidR="00C502C7">
        <w:rPr>
          <w:sz w:val="28"/>
          <w:szCs w:val="28"/>
        </w:rPr>
        <w:t>GV mời một vài HS chia sẻ bản kế hoạch với các bạn trong lóp.</w:t>
      </w:r>
    </w:p>
    <w:p w14:paraId="6E480170" w14:textId="77777777" w:rsidR="00C502C7" w:rsidRDefault="007961B9" w:rsidP="007961B9">
      <w:pPr>
        <w:pStyle w:val="Vnbnnidung0"/>
        <w:tabs>
          <w:tab w:val="left" w:pos="142"/>
        </w:tabs>
        <w:spacing w:after="0" w:line="240" w:lineRule="auto"/>
        <w:ind w:left="-284" w:right="-463"/>
        <w:jc w:val="both"/>
        <w:rPr>
          <w:sz w:val="28"/>
          <w:szCs w:val="28"/>
        </w:rPr>
      </w:pPr>
      <w:bookmarkStart w:id="5255" w:name="bookmark5334"/>
      <w:bookmarkEnd w:id="5255"/>
      <w:r w:rsidRPr="006714C0">
        <w:rPr>
          <w:sz w:val="28"/>
          <w:szCs w:val="28"/>
        </w:rPr>
        <w:t xml:space="preserve">- </w:t>
      </w:r>
      <w:r w:rsidR="00C502C7">
        <w:rPr>
          <w:sz w:val="28"/>
          <w:szCs w:val="28"/>
        </w:rPr>
        <w:t>GV cùng HS nhận xét, kết luận: Tổ chức và tham gia buổi sinh hoạt chung với các bạn hàng xóm giúp chúng ta thiết lập và mở rộng được mối quan hệ thân thiện trong cộng đồng. Không những vậy, đây còn là cơ hội để chúng ta rèn luyện năng lực giao tiếp, hợp tác, tự chù, tự tin và phẩm chất nhậu ái trích nhiệm với cộng đồng.</w:t>
      </w:r>
    </w:p>
    <w:p w14:paraId="5B6C060B" w14:textId="77777777" w:rsidR="00C502C7" w:rsidRDefault="00C502C7" w:rsidP="007961B9">
      <w:pPr>
        <w:pStyle w:val="Tiu20"/>
        <w:keepNext/>
        <w:keepLines/>
        <w:spacing w:after="0" w:line="240" w:lineRule="auto"/>
        <w:ind w:left="-284" w:right="-463"/>
        <w:jc w:val="both"/>
        <w:rPr>
          <w:sz w:val="28"/>
          <w:szCs w:val="28"/>
        </w:rPr>
      </w:pPr>
      <w:bookmarkStart w:id="5256" w:name="bookmark5335"/>
      <w:bookmarkStart w:id="5257" w:name="bookmark5336"/>
      <w:bookmarkStart w:id="5258" w:name="bookmark5337"/>
      <w:r>
        <w:rPr>
          <w:sz w:val="28"/>
          <w:szCs w:val="28"/>
        </w:rPr>
        <w:t>D. HOẠT ĐỘNG VẬN DỤNG</w:t>
      </w:r>
      <w:bookmarkEnd w:id="5256"/>
      <w:bookmarkEnd w:id="5257"/>
      <w:bookmarkEnd w:id="5258"/>
    </w:p>
    <w:p w14:paraId="5A30C49D" w14:textId="77777777" w:rsidR="00C502C7" w:rsidRDefault="00C502C7" w:rsidP="00B27DAC">
      <w:pPr>
        <w:pStyle w:val="Vnbnnidung0"/>
        <w:numPr>
          <w:ilvl w:val="0"/>
          <w:numId w:val="551"/>
        </w:numPr>
        <w:tabs>
          <w:tab w:val="left" w:pos="0"/>
        </w:tabs>
        <w:spacing w:after="0" w:line="240" w:lineRule="auto"/>
        <w:ind w:left="-284" w:right="-463"/>
        <w:rPr>
          <w:sz w:val="28"/>
          <w:szCs w:val="28"/>
        </w:rPr>
      </w:pPr>
      <w:bookmarkStart w:id="5259" w:name="bookmark5338"/>
      <w:bookmarkEnd w:id="5259"/>
      <w:r>
        <w:rPr>
          <w:b/>
          <w:bCs/>
          <w:sz w:val="28"/>
          <w:szCs w:val="28"/>
        </w:rPr>
        <w:t xml:space="preserve">Mục tiêu: </w:t>
      </w:r>
      <w:r>
        <w:rPr>
          <w:sz w:val="28"/>
          <w:szCs w:val="28"/>
        </w:rPr>
        <w:t>Thực hiện được một hoạt động chung v</w:t>
      </w:r>
      <w:r w:rsidR="007961B9" w:rsidRPr="006714C0">
        <w:rPr>
          <w:sz w:val="28"/>
          <w:szCs w:val="28"/>
        </w:rPr>
        <w:t>ớ</w:t>
      </w:r>
      <w:r>
        <w:rPr>
          <w:sz w:val="28"/>
          <w:szCs w:val="28"/>
        </w:rPr>
        <w:t>i bạn hàng xóm.</w:t>
      </w:r>
    </w:p>
    <w:p w14:paraId="1BF3951A" w14:textId="77777777" w:rsidR="00C502C7" w:rsidRDefault="00C502C7" w:rsidP="00B27DAC">
      <w:pPr>
        <w:pStyle w:val="Tiu20"/>
        <w:keepNext/>
        <w:keepLines/>
        <w:numPr>
          <w:ilvl w:val="0"/>
          <w:numId w:val="551"/>
        </w:numPr>
        <w:tabs>
          <w:tab w:val="left" w:pos="0"/>
        </w:tabs>
        <w:spacing w:after="0" w:line="240" w:lineRule="auto"/>
        <w:ind w:left="-284" w:right="-463"/>
        <w:rPr>
          <w:sz w:val="28"/>
          <w:szCs w:val="28"/>
        </w:rPr>
      </w:pPr>
      <w:bookmarkStart w:id="5260" w:name="bookmark5341"/>
      <w:bookmarkStart w:id="5261" w:name="bookmark5339"/>
      <w:bookmarkStart w:id="5262" w:name="bookmark5340"/>
      <w:bookmarkStart w:id="5263" w:name="bookmark5342"/>
      <w:bookmarkEnd w:id="5260"/>
      <w:r>
        <w:rPr>
          <w:sz w:val="28"/>
          <w:szCs w:val="28"/>
        </w:rPr>
        <w:t>Nội dung:</w:t>
      </w:r>
      <w:bookmarkEnd w:id="5261"/>
      <w:bookmarkEnd w:id="5262"/>
      <w:bookmarkEnd w:id="5263"/>
    </w:p>
    <w:p w14:paraId="6AABC6A8" w14:textId="77777777" w:rsidR="00C502C7" w:rsidRDefault="00C502C7" w:rsidP="00B27DAC">
      <w:pPr>
        <w:pStyle w:val="Vnbnnidung0"/>
        <w:numPr>
          <w:ilvl w:val="0"/>
          <w:numId w:val="545"/>
        </w:numPr>
        <w:tabs>
          <w:tab w:val="left" w:pos="0"/>
        </w:tabs>
        <w:spacing w:after="0" w:line="240" w:lineRule="auto"/>
        <w:ind w:left="-284" w:right="-463"/>
        <w:jc w:val="both"/>
        <w:rPr>
          <w:sz w:val="28"/>
          <w:szCs w:val="28"/>
        </w:rPr>
      </w:pPr>
      <w:bookmarkStart w:id="5264" w:name="bookmark5343"/>
      <w:bookmarkEnd w:id="5264"/>
      <w:r>
        <w:rPr>
          <w:sz w:val="28"/>
          <w:szCs w:val="28"/>
        </w:rPr>
        <w:t>GV yêu cầu HS trả lời câu hỏi ở hoạt động Vận dụng trong SGK Hoạt động trải nghiệm, hướng nghiệp 6.</w:t>
      </w:r>
    </w:p>
    <w:p w14:paraId="5AF10E6B" w14:textId="77777777" w:rsidR="00C502C7" w:rsidRDefault="00C502C7" w:rsidP="00B27DAC">
      <w:pPr>
        <w:pStyle w:val="Vnbnnidung0"/>
        <w:numPr>
          <w:ilvl w:val="0"/>
          <w:numId w:val="545"/>
        </w:numPr>
        <w:tabs>
          <w:tab w:val="left" w:pos="0"/>
        </w:tabs>
        <w:spacing w:after="0" w:line="240" w:lineRule="auto"/>
        <w:ind w:left="-284" w:right="-463"/>
        <w:jc w:val="both"/>
        <w:rPr>
          <w:sz w:val="28"/>
          <w:szCs w:val="28"/>
        </w:rPr>
      </w:pPr>
      <w:bookmarkStart w:id="5265" w:name="bookmark5344"/>
      <w:bookmarkEnd w:id="5265"/>
      <w:r>
        <w:rPr>
          <w:sz w:val="28"/>
          <w:szCs w:val="28"/>
        </w:rPr>
        <w:t>HS thảo luận và trả lời câu hỏi trong SGK Hoạt động trải nghiệm, hướng nghiệp 6.</w:t>
      </w:r>
    </w:p>
    <w:p w14:paraId="6CC31495" w14:textId="77777777" w:rsidR="00C502C7" w:rsidRDefault="00C502C7" w:rsidP="00B27DAC">
      <w:pPr>
        <w:pStyle w:val="Vnbnnidung0"/>
        <w:numPr>
          <w:ilvl w:val="0"/>
          <w:numId w:val="551"/>
        </w:numPr>
        <w:tabs>
          <w:tab w:val="left" w:pos="0"/>
        </w:tabs>
        <w:spacing w:after="0" w:line="240" w:lineRule="auto"/>
        <w:ind w:left="-284" w:right="-463"/>
        <w:jc w:val="both"/>
        <w:rPr>
          <w:sz w:val="28"/>
          <w:szCs w:val="28"/>
        </w:rPr>
      </w:pPr>
      <w:bookmarkStart w:id="5266" w:name="bookmark5345"/>
      <w:bookmarkEnd w:id="5266"/>
      <w:r>
        <w:rPr>
          <w:b/>
          <w:bCs/>
          <w:sz w:val="28"/>
          <w:szCs w:val="28"/>
        </w:rPr>
        <w:t xml:space="preserve">Sản phẩm: </w:t>
      </w:r>
      <w:r>
        <w:rPr>
          <w:sz w:val="28"/>
          <w:szCs w:val="28"/>
        </w:rPr>
        <w:t>Kết quả của HS</w:t>
      </w:r>
    </w:p>
    <w:p w14:paraId="12F97FAF" w14:textId="77777777" w:rsidR="00C502C7" w:rsidRDefault="00C502C7" w:rsidP="007961B9">
      <w:pPr>
        <w:pStyle w:val="Tiu20"/>
        <w:keepNext/>
        <w:keepLines/>
        <w:spacing w:after="0" w:line="240" w:lineRule="auto"/>
        <w:ind w:left="-284" w:right="-463"/>
        <w:jc w:val="both"/>
        <w:rPr>
          <w:sz w:val="28"/>
          <w:szCs w:val="28"/>
        </w:rPr>
      </w:pPr>
      <w:bookmarkStart w:id="5267" w:name="bookmark5347"/>
      <w:bookmarkStart w:id="5268" w:name="bookmark5346"/>
      <w:bookmarkStart w:id="5269" w:name="bookmark5348"/>
      <w:r>
        <w:rPr>
          <w:sz w:val="28"/>
          <w:szCs w:val="28"/>
        </w:rPr>
        <w:t>d. Tổ chức thực hiện:</w:t>
      </w:r>
      <w:bookmarkEnd w:id="5267"/>
      <w:bookmarkEnd w:id="5268"/>
      <w:bookmarkEnd w:id="5269"/>
    </w:p>
    <w:p w14:paraId="08A41141" w14:textId="77777777" w:rsidR="00C502C7" w:rsidRDefault="00C502C7" w:rsidP="007961B9">
      <w:pPr>
        <w:pStyle w:val="Vnbnnidung0"/>
        <w:spacing w:after="0" w:line="240" w:lineRule="auto"/>
        <w:ind w:left="-284" w:right="-463"/>
        <w:jc w:val="both"/>
        <w:rPr>
          <w:sz w:val="28"/>
          <w:szCs w:val="28"/>
        </w:rPr>
      </w:pPr>
      <w:r>
        <w:rPr>
          <w:sz w:val="28"/>
          <w:szCs w:val="28"/>
        </w:rPr>
        <w:t>- GV yêu cầu HS thực hiện kế hoạch chung với những người bạn hàng xóm.</w:t>
      </w:r>
    </w:p>
    <w:p w14:paraId="19369254" w14:textId="77777777" w:rsidR="00C502C7" w:rsidRDefault="00C502C7" w:rsidP="007961B9">
      <w:pPr>
        <w:pStyle w:val="Vnbnnidung0"/>
        <w:spacing w:after="0" w:line="240" w:lineRule="auto"/>
        <w:ind w:left="-284" w:right="-463"/>
        <w:jc w:val="both"/>
        <w:rPr>
          <w:sz w:val="28"/>
          <w:szCs w:val="28"/>
        </w:rPr>
      </w:pPr>
      <w:r>
        <w:rPr>
          <w:sz w:val="28"/>
          <w:szCs w:val="28"/>
        </w:rPr>
        <w:t>- GV yêu cầu một số HS chia sẻ nhũng điều học hỏi được, cảm nhận của bản thân sau khi tham gia các hoạt động.</w:t>
      </w:r>
    </w:p>
    <w:p w14:paraId="5D985E54" w14:textId="77777777" w:rsidR="00C502C7" w:rsidRDefault="007961B9" w:rsidP="007961B9">
      <w:pPr>
        <w:pStyle w:val="Vnbnnidung0"/>
        <w:tabs>
          <w:tab w:val="left" w:pos="278"/>
        </w:tabs>
        <w:spacing w:after="0" w:line="240" w:lineRule="auto"/>
        <w:ind w:left="-284" w:right="-463"/>
        <w:rPr>
          <w:sz w:val="28"/>
          <w:szCs w:val="28"/>
        </w:rPr>
      </w:pPr>
      <w:bookmarkStart w:id="5270" w:name="bookmark5349"/>
      <w:bookmarkEnd w:id="5270"/>
      <w:r w:rsidRPr="006714C0">
        <w:rPr>
          <w:sz w:val="28"/>
          <w:szCs w:val="28"/>
        </w:rPr>
        <w:t xml:space="preserve">- </w:t>
      </w:r>
      <w:r w:rsidR="00C502C7">
        <w:rPr>
          <w:sz w:val="28"/>
          <w:szCs w:val="28"/>
        </w:rPr>
        <w:t>GV kết luận chung: Ai cũng cần có mối quan hệ tốt đẹp với nhũng người hàng xóm v</w:t>
      </w:r>
      <w:r w:rsidR="00C92412" w:rsidRPr="006714C0">
        <w:rPr>
          <w:sz w:val="28"/>
          <w:szCs w:val="28"/>
        </w:rPr>
        <w:t>ì</w:t>
      </w:r>
      <w:r w:rsidR="00C502C7">
        <w:rPr>
          <w:sz w:val="28"/>
          <w:szCs w:val="28"/>
        </w:rPr>
        <w:t xml:space="preserve"> họ là những người sống gần ta, cùng ta tham gia các hoạt động cộng đ</w:t>
      </w:r>
      <w:r w:rsidR="00C92412" w:rsidRPr="006714C0">
        <w:rPr>
          <w:sz w:val="28"/>
          <w:szCs w:val="28"/>
        </w:rPr>
        <w:t>ồ</w:t>
      </w:r>
      <w:r w:rsidR="00C502C7">
        <w:rPr>
          <w:sz w:val="28"/>
          <w:szCs w:val="28"/>
        </w:rPr>
        <w:t>ng và sẵn sàng giúp đ</w:t>
      </w:r>
      <w:r w:rsidR="00C92412" w:rsidRPr="006714C0">
        <w:rPr>
          <w:sz w:val="28"/>
          <w:szCs w:val="28"/>
        </w:rPr>
        <w:t>ỡ</w:t>
      </w:r>
      <w:r w:rsidR="00C502C7">
        <w:rPr>
          <w:sz w:val="28"/>
          <w:szCs w:val="28"/>
        </w:rPr>
        <w:t>, chia sẻ khi ta gặp khó khăn. M</w:t>
      </w:r>
      <w:r w:rsidR="00C92412" w:rsidRPr="006714C0">
        <w:rPr>
          <w:sz w:val="28"/>
          <w:szCs w:val="28"/>
        </w:rPr>
        <w:t>ỗ</w:t>
      </w:r>
      <w:r w:rsidR="00C502C7">
        <w:rPr>
          <w:sz w:val="28"/>
          <w:szCs w:val="28"/>
        </w:rPr>
        <w:t>i chúng ta hãy tích cực tham gia các hoạt động cộng đ</w:t>
      </w:r>
      <w:r w:rsidRPr="006714C0">
        <w:rPr>
          <w:sz w:val="28"/>
          <w:szCs w:val="28"/>
        </w:rPr>
        <w:t>ồ</w:t>
      </w:r>
      <w:r w:rsidR="00C502C7">
        <w:rPr>
          <w:sz w:val="28"/>
          <w:szCs w:val="28"/>
        </w:rPr>
        <w:t>ng phù hợp với lứa tuổi đ</w:t>
      </w:r>
      <w:r w:rsidR="00C92412" w:rsidRPr="006714C0">
        <w:rPr>
          <w:sz w:val="28"/>
          <w:szCs w:val="28"/>
        </w:rPr>
        <w:t>ể</w:t>
      </w:r>
      <w:r w:rsidR="00C502C7">
        <w:rPr>
          <w:sz w:val="28"/>
          <w:szCs w:val="28"/>
        </w:rPr>
        <w:t xml:space="preserve"> thiết lập </w:t>
      </w:r>
      <w:r w:rsidR="00C92412" w:rsidRPr="006714C0">
        <w:rPr>
          <w:sz w:val="28"/>
          <w:szCs w:val="28"/>
        </w:rPr>
        <w:t>đ</w:t>
      </w:r>
      <w:r w:rsidR="00C502C7">
        <w:rPr>
          <w:sz w:val="28"/>
          <w:szCs w:val="28"/>
        </w:rPr>
        <w:t>ược các mối quan hệ tốt với cộng đồng</w:t>
      </w:r>
      <w:r w:rsidR="00C92412" w:rsidRPr="006714C0">
        <w:rPr>
          <w:sz w:val="28"/>
          <w:szCs w:val="28"/>
        </w:rPr>
        <w:t>.</w:t>
      </w:r>
    </w:p>
    <w:p w14:paraId="3967B719" w14:textId="77777777" w:rsidR="00C502C7" w:rsidRPr="00352857" w:rsidRDefault="007961B9" w:rsidP="007961B9">
      <w:pPr>
        <w:pStyle w:val="Vnbnnidung0"/>
        <w:tabs>
          <w:tab w:val="left" w:pos="142"/>
        </w:tabs>
        <w:spacing w:after="0" w:line="240" w:lineRule="auto"/>
        <w:ind w:left="-284" w:right="-463"/>
        <w:rPr>
          <w:sz w:val="28"/>
          <w:szCs w:val="28"/>
        </w:rPr>
      </w:pPr>
      <w:bookmarkStart w:id="5271" w:name="bookmark5350"/>
      <w:bookmarkEnd w:id="5271"/>
      <w:r w:rsidRPr="006714C0">
        <w:rPr>
          <w:sz w:val="28"/>
          <w:szCs w:val="28"/>
        </w:rPr>
        <w:t xml:space="preserve">- </w:t>
      </w:r>
      <w:r w:rsidR="00C502C7">
        <w:rPr>
          <w:sz w:val="28"/>
          <w:szCs w:val="28"/>
        </w:rPr>
        <w:t>GV nhận xét thái độ tham gia các hoạt động của HS; tuyên dư</w:t>
      </w:r>
      <w:r w:rsidR="00C92412" w:rsidRPr="006714C0">
        <w:rPr>
          <w:sz w:val="28"/>
          <w:szCs w:val="28"/>
        </w:rPr>
        <w:t>ơ</w:t>
      </w:r>
      <w:r w:rsidR="00C502C7">
        <w:rPr>
          <w:sz w:val="28"/>
          <w:szCs w:val="28"/>
        </w:rPr>
        <w:t>ng, khen ngợi những cá nhân, nhóm tích cực và có nhiều đóng góp cho các hoạt động.</w:t>
      </w:r>
    </w:p>
    <w:p w14:paraId="5AE81A37" w14:textId="77777777" w:rsidR="00382141" w:rsidRPr="007961B9" w:rsidRDefault="00C502C7" w:rsidP="007961B9">
      <w:pPr>
        <w:pStyle w:val="Chthchbng0"/>
        <w:ind w:left="-284" w:right="-463"/>
        <w:rPr>
          <w:sz w:val="28"/>
          <w:szCs w:val="28"/>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C502C7" w14:paraId="2CCDAAB5" w14:textId="77777777" w:rsidTr="005D4038">
        <w:tc>
          <w:tcPr>
            <w:tcW w:w="2538" w:type="dxa"/>
          </w:tcPr>
          <w:p w14:paraId="15428B8C" w14:textId="77777777" w:rsidR="00C502C7" w:rsidRDefault="00C502C7" w:rsidP="005D4038">
            <w:pPr>
              <w:pStyle w:val="Chthchbng0"/>
              <w:rPr>
                <w:sz w:val="28"/>
                <w:szCs w:val="28"/>
                <w:lang w:val="en-US"/>
              </w:rPr>
            </w:pPr>
            <w:r>
              <w:rPr>
                <w:b w:val="0"/>
                <w:bCs w:val="0"/>
                <w:sz w:val="28"/>
                <w:szCs w:val="28"/>
              </w:rPr>
              <w:t>Hình thức đánh giá</w:t>
            </w:r>
          </w:p>
        </w:tc>
        <w:tc>
          <w:tcPr>
            <w:tcW w:w="3420" w:type="dxa"/>
          </w:tcPr>
          <w:p w14:paraId="34F02BFD" w14:textId="77777777" w:rsidR="00C502C7" w:rsidRPr="00346900" w:rsidRDefault="00C502C7" w:rsidP="005D4038">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7CD4503D" w14:textId="77777777" w:rsidR="00C502C7" w:rsidRPr="00346900" w:rsidRDefault="00C502C7" w:rsidP="005D4038">
            <w:pPr>
              <w:pStyle w:val="Chthchbng0"/>
              <w:rPr>
                <w:b w:val="0"/>
                <w:sz w:val="28"/>
                <w:szCs w:val="28"/>
                <w:lang w:val="en-US"/>
              </w:rPr>
            </w:pPr>
            <w:r w:rsidRPr="00346900">
              <w:rPr>
                <w:b w:val="0"/>
                <w:bCs w:val="0"/>
                <w:sz w:val="28"/>
                <w:szCs w:val="28"/>
              </w:rPr>
              <w:t>Công cụ đánh giá</w:t>
            </w:r>
          </w:p>
        </w:tc>
        <w:tc>
          <w:tcPr>
            <w:tcW w:w="1505" w:type="dxa"/>
          </w:tcPr>
          <w:p w14:paraId="7817315D" w14:textId="77777777" w:rsidR="00C502C7" w:rsidRPr="00346900" w:rsidRDefault="00C502C7" w:rsidP="005D4038">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C502C7" w14:paraId="2DEFAC9B" w14:textId="77777777" w:rsidTr="005D4038">
        <w:tc>
          <w:tcPr>
            <w:tcW w:w="2538" w:type="dxa"/>
          </w:tcPr>
          <w:p w14:paraId="691AA736" w14:textId="77777777" w:rsidR="00C502C7" w:rsidRPr="00346900" w:rsidRDefault="00C502C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3E8DAB11" w14:textId="77777777" w:rsidR="00C502C7" w:rsidRPr="006714C0" w:rsidRDefault="00C502C7" w:rsidP="005D4038">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5BE88CF5" w14:textId="77777777" w:rsidR="00C502C7" w:rsidRPr="00346900" w:rsidRDefault="00C502C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03746E6C" w14:textId="77777777" w:rsidR="00C502C7" w:rsidRPr="00346900" w:rsidRDefault="00C502C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24BCC96D" w14:textId="77777777" w:rsidR="00C502C7" w:rsidRPr="00346900" w:rsidRDefault="00C502C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79882A2B" w14:textId="77777777" w:rsidR="00C502C7" w:rsidRPr="006714C0" w:rsidRDefault="00C502C7" w:rsidP="005D4038">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77C6B013" w14:textId="77777777" w:rsidR="00C502C7" w:rsidRPr="00346900" w:rsidRDefault="00C502C7" w:rsidP="005D4038">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1C5DBDDE" w14:textId="77777777" w:rsidR="00C502C7" w:rsidRPr="00346900" w:rsidRDefault="00C502C7" w:rsidP="005D4038">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5349B5F4" w14:textId="77777777" w:rsidR="00C502C7" w:rsidRPr="00346900" w:rsidRDefault="00C502C7" w:rsidP="005D4038">
            <w:pPr>
              <w:pStyle w:val="Chthchbng0"/>
              <w:rPr>
                <w:b w:val="0"/>
                <w:sz w:val="28"/>
                <w:szCs w:val="28"/>
                <w:lang w:val="en-US"/>
              </w:rPr>
            </w:pPr>
            <w:r w:rsidRPr="00346900">
              <w:rPr>
                <w:b w:val="0"/>
                <w:sz w:val="28"/>
                <w:szCs w:val="28"/>
              </w:rPr>
              <w:t>Trao đổi, thảo luận</w:t>
            </w:r>
          </w:p>
        </w:tc>
        <w:tc>
          <w:tcPr>
            <w:tcW w:w="1505" w:type="dxa"/>
          </w:tcPr>
          <w:p w14:paraId="4DD63658" w14:textId="77777777" w:rsidR="00C502C7" w:rsidRDefault="00C502C7" w:rsidP="005D4038">
            <w:pPr>
              <w:pStyle w:val="Chthchbng0"/>
              <w:rPr>
                <w:sz w:val="28"/>
                <w:szCs w:val="28"/>
                <w:lang w:val="en-US"/>
              </w:rPr>
            </w:pPr>
          </w:p>
        </w:tc>
      </w:tr>
    </w:tbl>
    <w:p w14:paraId="5EBD7998" w14:textId="77777777" w:rsidR="00C502C7" w:rsidRPr="00346900" w:rsidRDefault="00C502C7" w:rsidP="00C502C7">
      <w:pPr>
        <w:pStyle w:val="Chthchbng0"/>
        <w:rPr>
          <w:sz w:val="28"/>
          <w:szCs w:val="28"/>
          <w:lang w:val="en-US"/>
        </w:rPr>
      </w:pPr>
    </w:p>
    <w:p w14:paraId="25EE9A68" w14:textId="77777777" w:rsidR="00C502C7" w:rsidRPr="00346900" w:rsidRDefault="00C502C7" w:rsidP="00C502C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 xml:space="preserve">(Đính kèm các phiếu học tập/bảng </w:t>
      </w:r>
      <w:r w:rsidR="00382141">
        <w:rPr>
          <w:b w:val="0"/>
          <w:bCs w:val="0"/>
          <w:iCs/>
          <w:sz w:val="28"/>
          <w:szCs w:val="28"/>
        </w:rPr>
        <w:t>kiể</w:t>
      </w:r>
      <w:r w:rsidRPr="00346900">
        <w:rPr>
          <w:b w:val="0"/>
          <w:bCs w:val="0"/>
          <w:iCs/>
          <w:sz w:val="28"/>
          <w:szCs w:val="28"/>
        </w:rPr>
        <w:t>m....)</w:t>
      </w:r>
    </w:p>
    <w:p w14:paraId="4DA6479F" w14:textId="77777777" w:rsidR="00382141" w:rsidRDefault="00382141" w:rsidP="00A5492F">
      <w:pPr>
        <w:pStyle w:val="Vnbnnidung0"/>
        <w:spacing w:after="0" w:line="240" w:lineRule="auto"/>
        <w:rPr>
          <w:sz w:val="28"/>
          <w:szCs w:val="28"/>
          <w:lang w:val="en-US"/>
        </w:rPr>
      </w:pPr>
      <w:bookmarkStart w:id="5272" w:name="bookmark5321"/>
      <w:bookmarkEnd w:id="5272"/>
    </w:p>
    <w:p w14:paraId="7F166F4E" w14:textId="77777777" w:rsidR="00150A58" w:rsidRPr="007961B9" w:rsidRDefault="00837037" w:rsidP="007961B9">
      <w:pPr>
        <w:pStyle w:val="Vnbnnidung0"/>
        <w:spacing w:after="0" w:line="240" w:lineRule="auto"/>
        <w:ind w:left="-142" w:right="-463"/>
        <w:rPr>
          <w:sz w:val="28"/>
          <w:szCs w:val="28"/>
          <w:lang w:val="en-US"/>
        </w:rPr>
      </w:pPr>
      <w:r>
        <w:rPr>
          <w:sz w:val="28"/>
          <w:szCs w:val="28"/>
        </w:rPr>
        <w:lastRenderedPageBreak/>
        <w:t>Ngày soạn:</w:t>
      </w:r>
      <w:r w:rsidR="007961B9">
        <w:rPr>
          <w:sz w:val="28"/>
          <w:szCs w:val="28"/>
          <w:lang w:val="en-US"/>
        </w:rPr>
        <w:t xml:space="preserve"> 06/02/2022</w:t>
      </w:r>
    </w:p>
    <w:p w14:paraId="1AB90DA8" w14:textId="77777777" w:rsidR="00150A58" w:rsidRPr="00382141" w:rsidRDefault="00837037" w:rsidP="007961B9">
      <w:pPr>
        <w:pStyle w:val="Vnbnnidung0"/>
        <w:spacing w:after="0" w:line="276" w:lineRule="auto"/>
        <w:ind w:left="-142" w:right="-463"/>
        <w:jc w:val="center"/>
        <w:rPr>
          <w:b/>
          <w:bCs/>
          <w:color w:val="FF0000"/>
          <w:sz w:val="28"/>
          <w:szCs w:val="28"/>
        </w:rPr>
      </w:pPr>
      <w:r w:rsidRPr="00382141">
        <w:rPr>
          <w:b/>
          <w:bCs/>
          <w:color w:val="FF0000"/>
          <w:sz w:val="28"/>
          <w:szCs w:val="28"/>
        </w:rPr>
        <w:t>TUẦN</w:t>
      </w:r>
      <w:r w:rsidR="00352857" w:rsidRPr="00382141">
        <w:rPr>
          <w:b/>
          <w:bCs/>
          <w:color w:val="FF0000"/>
          <w:sz w:val="28"/>
          <w:szCs w:val="28"/>
          <w:lang w:val="en-US"/>
        </w:rPr>
        <w:t xml:space="preserve"> 21</w:t>
      </w:r>
      <w:r w:rsidRPr="00382141">
        <w:rPr>
          <w:b/>
          <w:bCs/>
          <w:color w:val="FF0000"/>
          <w:sz w:val="28"/>
          <w:szCs w:val="28"/>
        </w:rPr>
        <w:t xml:space="preserve"> - TIẾT </w:t>
      </w:r>
      <w:r w:rsidR="00382141" w:rsidRPr="00382141">
        <w:rPr>
          <w:b/>
          <w:bCs/>
          <w:color w:val="FF0000"/>
          <w:sz w:val="28"/>
          <w:szCs w:val="28"/>
        </w:rPr>
        <w:t>6</w:t>
      </w:r>
      <w:r w:rsidRPr="00382141">
        <w:rPr>
          <w:b/>
          <w:bCs/>
          <w:color w:val="FF0000"/>
          <w:sz w:val="28"/>
          <w:szCs w:val="28"/>
        </w:rPr>
        <w:t>3: SINH HOẠT LỚP</w:t>
      </w:r>
    </w:p>
    <w:p w14:paraId="484DA57F" w14:textId="77777777" w:rsidR="00382141" w:rsidRDefault="00837037" w:rsidP="007961B9">
      <w:pPr>
        <w:pStyle w:val="Vnbnnidung0"/>
        <w:spacing w:after="0" w:line="240" w:lineRule="auto"/>
        <w:ind w:left="-142" w:right="-463"/>
        <w:jc w:val="center"/>
        <w:rPr>
          <w:b/>
          <w:bCs/>
          <w:sz w:val="28"/>
          <w:szCs w:val="28"/>
        </w:rPr>
      </w:pPr>
      <w:r>
        <w:rPr>
          <w:b/>
          <w:bCs/>
          <w:sz w:val="28"/>
          <w:szCs w:val="28"/>
        </w:rPr>
        <w:t xml:space="preserve"> MỪNG ĐẢNG, MỪNG XUÂN</w:t>
      </w:r>
    </w:p>
    <w:p w14:paraId="65D2CD34" w14:textId="77777777" w:rsidR="00382141" w:rsidRDefault="00382141" w:rsidP="007961B9">
      <w:pPr>
        <w:pStyle w:val="Vnbnnidung0"/>
        <w:spacing w:after="0" w:line="240" w:lineRule="auto"/>
        <w:ind w:left="-142" w:right="-463"/>
        <w:jc w:val="center"/>
        <w:rPr>
          <w:sz w:val="28"/>
          <w:szCs w:val="28"/>
        </w:rPr>
      </w:pPr>
    </w:p>
    <w:p w14:paraId="63173C73" w14:textId="77777777" w:rsidR="00150A58" w:rsidRDefault="00382141" w:rsidP="007961B9">
      <w:pPr>
        <w:pStyle w:val="Vnbnnidung0"/>
        <w:tabs>
          <w:tab w:val="left" w:pos="142"/>
        </w:tabs>
        <w:spacing w:after="0" w:line="240" w:lineRule="auto"/>
        <w:ind w:left="-142" w:right="-463"/>
        <w:rPr>
          <w:sz w:val="28"/>
          <w:szCs w:val="28"/>
        </w:rPr>
      </w:pPr>
      <w:bookmarkStart w:id="5273" w:name="bookmark5354"/>
      <w:bookmarkEnd w:id="5273"/>
      <w:r>
        <w:rPr>
          <w:b/>
          <w:bCs/>
          <w:sz w:val="28"/>
          <w:szCs w:val="28"/>
        </w:rPr>
        <w:t xml:space="preserve">I. </w:t>
      </w:r>
      <w:r w:rsidR="00837037">
        <w:rPr>
          <w:b/>
          <w:bCs/>
          <w:sz w:val="28"/>
          <w:szCs w:val="28"/>
        </w:rPr>
        <w:t>MỤC TIÊU</w:t>
      </w:r>
    </w:p>
    <w:p w14:paraId="0D76EB96" w14:textId="77777777" w:rsidR="00150A58" w:rsidRDefault="00382141" w:rsidP="007961B9">
      <w:pPr>
        <w:pStyle w:val="Tiu20"/>
        <w:keepNext/>
        <w:keepLines/>
        <w:tabs>
          <w:tab w:val="left" w:pos="142"/>
        </w:tabs>
        <w:spacing w:after="0" w:line="240" w:lineRule="auto"/>
        <w:ind w:left="-142" w:right="-463"/>
        <w:rPr>
          <w:sz w:val="28"/>
          <w:szCs w:val="28"/>
        </w:rPr>
      </w:pPr>
      <w:bookmarkStart w:id="5274" w:name="bookmark5357"/>
      <w:bookmarkStart w:id="5275" w:name="bookmark5356"/>
      <w:bookmarkStart w:id="5276" w:name="bookmark5358"/>
      <w:bookmarkStart w:id="5277" w:name="bookmark5355"/>
      <w:bookmarkEnd w:id="5274"/>
      <w:r>
        <w:rPr>
          <w:sz w:val="28"/>
          <w:szCs w:val="28"/>
        </w:rPr>
        <w:t xml:space="preserve">1. </w:t>
      </w:r>
      <w:r w:rsidR="00837037">
        <w:rPr>
          <w:sz w:val="28"/>
          <w:szCs w:val="28"/>
        </w:rPr>
        <w:t>Kiến thức</w:t>
      </w:r>
      <w:bookmarkEnd w:id="5275"/>
      <w:bookmarkEnd w:id="5276"/>
      <w:bookmarkEnd w:id="5277"/>
    </w:p>
    <w:p w14:paraId="26388ADF" w14:textId="77777777" w:rsidR="00150A58" w:rsidRDefault="00837037" w:rsidP="007961B9">
      <w:pPr>
        <w:pStyle w:val="Vnbnnidung0"/>
        <w:tabs>
          <w:tab w:val="left" w:pos="142"/>
        </w:tabs>
        <w:spacing w:after="0" w:line="240" w:lineRule="auto"/>
        <w:ind w:left="-142" w:right="-463"/>
        <w:rPr>
          <w:sz w:val="28"/>
          <w:szCs w:val="28"/>
        </w:rPr>
      </w:pPr>
      <w:r>
        <w:rPr>
          <w:sz w:val="28"/>
          <w:szCs w:val="28"/>
        </w:rPr>
        <w:t>Sau khi tham gia hoạt động này, HS có khả năng:</w:t>
      </w:r>
    </w:p>
    <w:p w14:paraId="62345B63"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278" w:name="bookmark5359"/>
      <w:bookmarkEnd w:id="5278"/>
      <w:r>
        <w:rPr>
          <w:sz w:val="28"/>
          <w:szCs w:val="28"/>
        </w:rPr>
        <w:t>Sơ kết tuần</w:t>
      </w:r>
    </w:p>
    <w:p w14:paraId="0DA2BEA8"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279" w:name="bookmark5360"/>
      <w:bookmarkEnd w:id="5279"/>
      <w:r>
        <w:rPr>
          <w:sz w:val="28"/>
          <w:szCs w:val="28"/>
        </w:rPr>
        <w:t>Tích cực, hào hứng tham gia văn nghệ mừng Đảng, mừng xuân;</w:t>
      </w:r>
    </w:p>
    <w:p w14:paraId="3778F6C4" w14:textId="77777777" w:rsidR="00150A58" w:rsidRDefault="00837037" w:rsidP="007961B9">
      <w:pPr>
        <w:pStyle w:val="Vnbnnidung0"/>
        <w:tabs>
          <w:tab w:val="left" w:pos="142"/>
        </w:tabs>
        <w:spacing w:after="0" w:line="240" w:lineRule="auto"/>
        <w:ind w:left="-142" w:right="-463"/>
        <w:rPr>
          <w:sz w:val="28"/>
          <w:szCs w:val="28"/>
        </w:rPr>
      </w:pPr>
      <w:r>
        <w:rPr>
          <w:sz w:val="28"/>
          <w:szCs w:val="28"/>
        </w:rPr>
        <w:t>-</w:t>
      </w:r>
      <w:r w:rsidR="00382141">
        <w:rPr>
          <w:sz w:val="28"/>
          <w:szCs w:val="28"/>
        </w:rPr>
        <w:t xml:space="preserve"> </w:t>
      </w:r>
      <w:r>
        <w:rPr>
          <w:sz w:val="28"/>
          <w:szCs w:val="28"/>
        </w:rPr>
        <w:t>Nêu được hoạt động chung đã thực hiện với những người bạn hàng xóm.</w:t>
      </w:r>
    </w:p>
    <w:p w14:paraId="369F9ED6" w14:textId="77777777" w:rsidR="00150A58" w:rsidRDefault="00837037" w:rsidP="00B27DAC">
      <w:pPr>
        <w:pStyle w:val="Tiu20"/>
        <w:keepNext/>
        <w:keepLines/>
        <w:numPr>
          <w:ilvl w:val="0"/>
          <w:numId w:val="553"/>
        </w:numPr>
        <w:tabs>
          <w:tab w:val="left" w:pos="142"/>
        </w:tabs>
        <w:spacing w:after="0" w:line="240" w:lineRule="auto"/>
        <w:ind w:left="-142" w:right="-463"/>
        <w:rPr>
          <w:sz w:val="28"/>
          <w:szCs w:val="28"/>
        </w:rPr>
      </w:pPr>
      <w:bookmarkStart w:id="5280" w:name="bookmark5363"/>
      <w:bookmarkStart w:id="5281" w:name="bookmark5362"/>
      <w:bookmarkStart w:id="5282" w:name="bookmark5364"/>
      <w:bookmarkStart w:id="5283" w:name="bookmark5361"/>
      <w:bookmarkEnd w:id="5280"/>
      <w:r>
        <w:rPr>
          <w:sz w:val="28"/>
          <w:szCs w:val="28"/>
        </w:rPr>
        <w:t>Năng lực:</w:t>
      </w:r>
      <w:bookmarkEnd w:id="5281"/>
      <w:bookmarkEnd w:id="5282"/>
      <w:bookmarkEnd w:id="5283"/>
    </w:p>
    <w:p w14:paraId="249D4538"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284" w:name="bookmark5365"/>
      <w:bookmarkEnd w:id="5284"/>
      <w:r>
        <w:rPr>
          <w:b/>
          <w:bCs/>
          <w:i/>
          <w:iCs/>
          <w:sz w:val="28"/>
          <w:szCs w:val="28"/>
        </w:rPr>
        <w:t>Năng lực chung:</w:t>
      </w:r>
      <w:r>
        <w:rPr>
          <w:sz w:val="28"/>
          <w:szCs w:val="28"/>
        </w:rPr>
        <w:t xml:space="preserve"> Giao tiếp, hợp tác, tự chủ, tự học, giải quyết vấn đề</w:t>
      </w:r>
    </w:p>
    <w:p w14:paraId="40754824"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285" w:name="bookmark5366"/>
      <w:bookmarkEnd w:id="5285"/>
      <w:r>
        <w:rPr>
          <w:b/>
          <w:bCs/>
          <w:i/>
          <w:iCs/>
          <w:sz w:val="28"/>
          <w:szCs w:val="28"/>
        </w:rPr>
        <w:t>Năng lực riêng:</w:t>
      </w:r>
    </w:p>
    <w:p w14:paraId="6E5D5BE6" w14:textId="77777777" w:rsidR="00150A58" w:rsidRDefault="00837037" w:rsidP="007961B9">
      <w:pPr>
        <w:pStyle w:val="Vnbnnidung0"/>
        <w:tabs>
          <w:tab w:val="left" w:pos="142"/>
        </w:tabs>
        <w:spacing w:after="0" w:line="240" w:lineRule="auto"/>
        <w:ind w:left="-142" w:right="-463"/>
        <w:rPr>
          <w:sz w:val="28"/>
          <w:szCs w:val="28"/>
        </w:rPr>
      </w:pPr>
      <w:r>
        <w:rPr>
          <w:sz w:val="28"/>
          <w:szCs w:val="28"/>
        </w:rPr>
        <w:t>+ Làm chủ được cảm xúc của bản thân trong các tình huống giao tiếp, ứng xử khác nhau.</w:t>
      </w:r>
    </w:p>
    <w:p w14:paraId="0E9B8A0F" w14:textId="77777777" w:rsidR="00150A58" w:rsidRDefault="00382141" w:rsidP="00B27DAC">
      <w:pPr>
        <w:pStyle w:val="Vnbnnidung0"/>
        <w:numPr>
          <w:ilvl w:val="0"/>
          <w:numId w:val="553"/>
        </w:numPr>
        <w:tabs>
          <w:tab w:val="left" w:pos="142"/>
        </w:tabs>
        <w:spacing w:after="0" w:line="240" w:lineRule="auto"/>
        <w:ind w:left="-142" w:right="-463"/>
        <w:rPr>
          <w:sz w:val="28"/>
          <w:szCs w:val="28"/>
        </w:rPr>
      </w:pPr>
      <w:bookmarkStart w:id="5286" w:name="bookmark5367"/>
      <w:bookmarkEnd w:id="5286"/>
      <w:r>
        <w:rPr>
          <w:b/>
          <w:bCs/>
          <w:sz w:val="28"/>
          <w:szCs w:val="28"/>
        </w:rPr>
        <w:t>Phẩ</w:t>
      </w:r>
      <w:r w:rsidR="00837037">
        <w:rPr>
          <w:b/>
          <w:bCs/>
          <w:sz w:val="28"/>
          <w:szCs w:val="28"/>
        </w:rPr>
        <w:t xml:space="preserve">m chất: </w:t>
      </w:r>
      <w:r w:rsidR="00837037">
        <w:rPr>
          <w:sz w:val="28"/>
          <w:szCs w:val="28"/>
        </w:rPr>
        <w:t>nhân ái, trung thực, trách nhiệm.</w:t>
      </w:r>
    </w:p>
    <w:p w14:paraId="000C0C8A" w14:textId="77777777" w:rsidR="00150A58" w:rsidRDefault="00837037" w:rsidP="00B27DAC">
      <w:pPr>
        <w:pStyle w:val="Vnbnnidung0"/>
        <w:numPr>
          <w:ilvl w:val="0"/>
          <w:numId w:val="552"/>
        </w:numPr>
        <w:tabs>
          <w:tab w:val="left" w:pos="142"/>
        </w:tabs>
        <w:spacing w:after="0" w:line="240" w:lineRule="auto"/>
        <w:ind w:left="-142" w:right="-463"/>
        <w:rPr>
          <w:sz w:val="28"/>
          <w:szCs w:val="28"/>
        </w:rPr>
      </w:pPr>
      <w:bookmarkStart w:id="5287" w:name="bookmark5368"/>
      <w:bookmarkEnd w:id="5287"/>
      <w:r>
        <w:rPr>
          <w:b/>
          <w:bCs/>
          <w:sz w:val="28"/>
          <w:szCs w:val="28"/>
        </w:rPr>
        <w:t>THIẾT BỊ DẠY HỌC VÀ HỌC LIỆU</w:t>
      </w:r>
    </w:p>
    <w:p w14:paraId="6949A840" w14:textId="77777777" w:rsidR="00150A58" w:rsidRDefault="00837037" w:rsidP="00B27DAC">
      <w:pPr>
        <w:pStyle w:val="Tiu20"/>
        <w:keepNext/>
        <w:keepLines/>
        <w:numPr>
          <w:ilvl w:val="0"/>
          <w:numId w:val="554"/>
        </w:numPr>
        <w:tabs>
          <w:tab w:val="left" w:pos="142"/>
        </w:tabs>
        <w:spacing w:after="0" w:line="240" w:lineRule="auto"/>
        <w:ind w:left="-142" w:right="-463"/>
        <w:rPr>
          <w:sz w:val="28"/>
          <w:szCs w:val="28"/>
        </w:rPr>
      </w:pPr>
      <w:bookmarkStart w:id="5288" w:name="bookmark5371"/>
      <w:bookmarkStart w:id="5289" w:name="bookmark5372"/>
      <w:bookmarkStart w:id="5290" w:name="bookmark5369"/>
      <w:bookmarkStart w:id="5291" w:name="bookmark5370"/>
      <w:bookmarkEnd w:id="5288"/>
      <w:r>
        <w:rPr>
          <w:sz w:val="28"/>
          <w:szCs w:val="28"/>
        </w:rPr>
        <w:t>Đối v</w:t>
      </w:r>
      <w:r w:rsidR="00382141">
        <w:rPr>
          <w:sz w:val="28"/>
          <w:szCs w:val="28"/>
        </w:rPr>
        <w:t>ớ</w:t>
      </w:r>
      <w:r>
        <w:rPr>
          <w:sz w:val="28"/>
          <w:szCs w:val="28"/>
        </w:rPr>
        <w:t>i GV</w:t>
      </w:r>
      <w:bookmarkEnd w:id="5289"/>
      <w:bookmarkEnd w:id="5290"/>
      <w:bookmarkEnd w:id="5291"/>
    </w:p>
    <w:p w14:paraId="49C8A034"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292" w:name="bookmark5373"/>
      <w:bookmarkEnd w:id="5292"/>
      <w:r>
        <w:rPr>
          <w:sz w:val="28"/>
          <w:szCs w:val="28"/>
        </w:rPr>
        <w:t>Nội dung liên quan buổi sinh hoạt lớp.</w:t>
      </w:r>
    </w:p>
    <w:p w14:paraId="30B6C328" w14:textId="77777777" w:rsidR="00150A58" w:rsidRDefault="00837037" w:rsidP="007961B9">
      <w:pPr>
        <w:pStyle w:val="Vnbnnidung0"/>
        <w:spacing w:after="0" w:line="240" w:lineRule="auto"/>
        <w:ind w:left="-142" w:right="-463"/>
        <w:jc w:val="both"/>
        <w:rPr>
          <w:sz w:val="28"/>
          <w:szCs w:val="28"/>
        </w:rPr>
      </w:pPr>
      <w:r>
        <w:rPr>
          <w:sz w:val="28"/>
          <w:szCs w:val="28"/>
        </w:rPr>
        <w:t xml:space="preserve">- </w:t>
      </w:r>
      <w:r w:rsidR="00382141">
        <w:rPr>
          <w:sz w:val="28"/>
          <w:szCs w:val="28"/>
        </w:rPr>
        <w:t>Kế</w:t>
      </w:r>
      <w:r>
        <w:rPr>
          <w:sz w:val="28"/>
          <w:szCs w:val="28"/>
        </w:rPr>
        <w:t xml:space="preserve"> hoạch tuần mới</w:t>
      </w:r>
    </w:p>
    <w:p w14:paraId="6E69AE52" w14:textId="77777777" w:rsidR="00150A58" w:rsidRDefault="00837037" w:rsidP="00B27DAC">
      <w:pPr>
        <w:pStyle w:val="Tiu20"/>
        <w:keepNext/>
        <w:keepLines/>
        <w:numPr>
          <w:ilvl w:val="0"/>
          <w:numId w:val="554"/>
        </w:numPr>
        <w:tabs>
          <w:tab w:val="left" w:pos="142"/>
        </w:tabs>
        <w:spacing w:after="0" w:line="240" w:lineRule="auto"/>
        <w:ind w:left="-142" w:right="-463"/>
        <w:jc w:val="both"/>
        <w:rPr>
          <w:sz w:val="28"/>
          <w:szCs w:val="28"/>
        </w:rPr>
      </w:pPr>
      <w:bookmarkStart w:id="5293" w:name="bookmark5376"/>
      <w:bookmarkStart w:id="5294" w:name="bookmark5374"/>
      <w:bookmarkStart w:id="5295" w:name="bookmark5377"/>
      <w:bookmarkStart w:id="5296" w:name="bookmark5375"/>
      <w:bookmarkEnd w:id="5293"/>
      <w:r>
        <w:rPr>
          <w:sz w:val="28"/>
          <w:szCs w:val="28"/>
        </w:rPr>
        <w:t>Đối với HS:</w:t>
      </w:r>
      <w:bookmarkEnd w:id="5294"/>
      <w:bookmarkEnd w:id="5295"/>
      <w:bookmarkEnd w:id="5296"/>
    </w:p>
    <w:p w14:paraId="675162FE"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297" w:name="bookmark5378"/>
      <w:bookmarkEnd w:id="5297"/>
      <w:r>
        <w:rPr>
          <w:sz w:val="28"/>
          <w:szCs w:val="28"/>
        </w:rPr>
        <w:t>Bản sơ kết tuần</w:t>
      </w:r>
    </w:p>
    <w:p w14:paraId="384F96FF"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298" w:name="bookmark5379"/>
      <w:bookmarkEnd w:id="5298"/>
      <w:r>
        <w:rPr>
          <w:sz w:val="28"/>
          <w:szCs w:val="28"/>
        </w:rPr>
        <w:t>K</w:t>
      </w:r>
      <w:r w:rsidR="007961B9">
        <w:rPr>
          <w:sz w:val="28"/>
          <w:szCs w:val="28"/>
          <w:lang w:val="en-US"/>
        </w:rPr>
        <w:t>ế</w:t>
      </w:r>
      <w:r>
        <w:rPr>
          <w:sz w:val="28"/>
          <w:szCs w:val="28"/>
        </w:rPr>
        <w:t xml:space="preserve"> hoạch tuần mới.</w:t>
      </w:r>
    </w:p>
    <w:p w14:paraId="60607D9D" w14:textId="77777777" w:rsidR="00150A58" w:rsidRDefault="00837037" w:rsidP="00B27DAC">
      <w:pPr>
        <w:pStyle w:val="Tiu20"/>
        <w:keepNext/>
        <w:keepLines/>
        <w:numPr>
          <w:ilvl w:val="0"/>
          <w:numId w:val="552"/>
        </w:numPr>
        <w:tabs>
          <w:tab w:val="left" w:pos="142"/>
        </w:tabs>
        <w:spacing w:after="0" w:line="240" w:lineRule="auto"/>
        <w:ind w:left="-142" w:right="-463"/>
        <w:rPr>
          <w:sz w:val="28"/>
          <w:szCs w:val="28"/>
        </w:rPr>
      </w:pPr>
      <w:bookmarkStart w:id="5299" w:name="bookmark5382"/>
      <w:bookmarkStart w:id="5300" w:name="bookmark5383"/>
      <w:bookmarkEnd w:id="5299"/>
      <w:r>
        <w:rPr>
          <w:sz w:val="28"/>
          <w:szCs w:val="28"/>
        </w:rPr>
        <w:t>TIẾN TRÌNH DẠY HỌC</w:t>
      </w:r>
      <w:bookmarkEnd w:id="5300"/>
    </w:p>
    <w:p w14:paraId="70BFED16" w14:textId="77777777" w:rsidR="00150A58" w:rsidRDefault="00837037" w:rsidP="00B27DAC">
      <w:pPr>
        <w:pStyle w:val="Tiu20"/>
        <w:keepNext/>
        <w:keepLines/>
        <w:numPr>
          <w:ilvl w:val="0"/>
          <w:numId w:val="555"/>
        </w:numPr>
        <w:tabs>
          <w:tab w:val="left" w:pos="142"/>
        </w:tabs>
        <w:spacing w:after="0" w:line="240" w:lineRule="auto"/>
        <w:ind w:left="-142" w:right="-463"/>
        <w:rPr>
          <w:sz w:val="28"/>
          <w:szCs w:val="28"/>
        </w:rPr>
      </w:pPr>
      <w:bookmarkStart w:id="5301" w:name="bookmark5384"/>
      <w:bookmarkStart w:id="5302" w:name="bookmark5380"/>
      <w:bookmarkStart w:id="5303" w:name="bookmark5385"/>
      <w:bookmarkStart w:id="5304" w:name="bookmark5381"/>
      <w:bookmarkEnd w:id="5301"/>
      <w:r>
        <w:rPr>
          <w:sz w:val="28"/>
          <w:szCs w:val="28"/>
        </w:rPr>
        <w:t>HOẠT ĐỘNG KHỞI ĐỘNG (MỞ ĐẦU)</w:t>
      </w:r>
      <w:bookmarkEnd w:id="5302"/>
      <w:bookmarkEnd w:id="5303"/>
      <w:bookmarkEnd w:id="5304"/>
    </w:p>
    <w:p w14:paraId="0DF76B44" w14:textId="77777777" w:rsidR="00150A58" w:rsidRDefault="00837037" w:rsidP="00B27DAC">
      <w:pPr>
        <w:pStyle w:val="Vnbnnidung0"/>
        <w:numPr>
          <w:ilvl w:val="0"/>
          <w:numId w:val="556"/>
        </w:numPr>
        <w:tabs>
          <w:tab w:val="left" w:pos="142"/>
        </w:tabs>
        <w:spacing w:after="0" w:line="240" w:lineRule="auto"/>
        <w:ind w:left="-142" w:right="-463"/>
        <w:rPr>
          <w:sz w:val="28"/>
          <w:szCs w:val="28"/>
        </w:rPr>
      </w:pPr>
      <w:bookmarkStart w:id="5305" w:name="bookmark5386"/>
      <w:bookmarkEnd w:id="5305"/>
      <w:r>
        <w:rPr>
          <w:b/>
          <w:bCs/>
          <w:sz w:val="28"/>
          <w:szCs w:val="28"/>
        </w:rPr>
        <w:t xml:space="preserve">Mục tiêu: </w:t>
      </w:r>
      <w:r>
        <w:rPr>
          <w:sz w:val="28"/>
          <w:szCs w:val="28"/>
        </w:rPr>
        <w:t>Tạo tâm thế hứng thú cho học sinh khi vào giờ sinh hoạt l</w:t>
      </w:r>
      <w:r w:rsidR="0066207F">
        <w:rPr>
          <w:sz w:val="28"/>
          <w:szCs w:val="28"/>
        </w:rPr>
        <w:t>ớ</w:t>
      </w:r>
      <w:r>
        <w:rPr>
          <w:sz w:val="28"/>
          <w:szCs w:val="28"/>
        </w:rPr>
        <w:t>p</w:t>
      </w:r>
    </w:p>
    <w:p w14:paraId="67DAD65C" w14:textId="77777777" w:rsidR="00150A58" w:rsidRDefault="00837037" w:rsidP="00B27DAC">
      <w:pPr>
        <w:pStyle w:val="Vnbnnidung0"/>
        <w:numPr>
          <w:ilvl w:val="0"/>
          <w:numId w:val="556"/>
        </w:numPr>
        <w:tabs>
          <w:tab w:val="left" w:pos="142"/>
        </w:tabs>
        <w:spacing w:after="0" w:line="240" w:lineRule="auto"/>
        <w:ind w:left="-142" w:right="-463"/>
        <w:rPr>
          <w:sz w:val="28"/>
          <w:szCs w:val="28"/>
        </w:rPr>
      </w:pPr>
      <w:bookmarkStart w:id="5306" w:name="bookmark5387"/>
      <w:bookmarkEnd w:id="5306"/>
      <w:r>
        <w:rPr>
          <w:b/>
          <w:bCs/>
          <w:sz w:val="28"/>
          <w:szCs w:val="28"/>
        </w:rPr>
        <w:t xml:space="preserve">Nội dung: </w:t>
      </w:r>
      <w:r>
        <w:rPr>
          <w:sz w:val="28"/>
          <w:szCs w:val="28"/>
        </w:rPr>
        <w:t xml:space="preserve">HS on định vị trí </w:t>
      </w:r>
      <w:r w:rsidR="00382141">
        <w:rPr>
          <w:sz w:val="28"/>
          <w:szCs w:val="28"/>
        </w:rPr>
        <w:t>chỗ</w:t>
      </w:r>
      <w:r>
        <w:rPr>
          <w:sz w:val="28"/>
          <w:szCs w:val="28"/>
        </w:rPr>
        <w:t xml:space="preserve"> ngồi, chuẩn bị sinh hoạt lớp.</w:t>
      </w:r>
    </w:p>
    <w:p w14:paraId="515E6C46" w14:textId="77777777" w:rsidR="00150A58" w:rsidRDefault="00837037" w:rsidP="00B27DAC">
      <w:pPr>
        <w:pStyle w:val="Vnbnnidung0"/>
        <w:numPr>
          <w:ilvl w:val="0"/>
          <w:numId w:val="556"/>
        </w:numPr>
        <w:tabs>
          <w:tab w:val="left" w:pos="142"/>
        </w:tabs>
        <w:spacing w:after="0" w:line="240" w:lineRule="auto"/>
        <w:ind w:left="-142" w:right="-463"/>
        <w:rPr>
          <w:sz w:val="28"/>
          <w:szCs w:val="28"/>
        </w:rPr>
      </w:pPr>
      <w:bookmarkStart w:id="5307" w:name="bookmark5388"/>
      <w:bookmarkEnd w:id="5307"/>
      <w:r>
        <w:rPr>
          <w:b/>
          <w:bCs/>
          <w:sz w:val="28"/>
          <w:szCs w:val="28"/>
        </w:rPr>
        <w:t xml:space="preserve">Sản phẩm: </w:t>
      </w:r>
      <w:r>
        <w:rPr>
          <w:sz w:val="28"/>
          <w:szCs w:val="28"/>
        </w:rPr>
        <w:t>Thái độ của HS</w:t>
      </w:r>
    </w:p>
    <w:p w14:paraId="2E6CA601" w14:textId="77777777" w:rsidR="00150A58" w:rsidRDefault="00837037" w:rsidP="00B27DAC">
      <w:pPr>
        <w:pStyle w:val="Tiu20"/>
        <w:keepNext/>
        <w:keepLines/>
        <w:numPr>
          <w:ilvl w:val="0"/>
          <w:numId w:val="556"/>
        </w:numPr>
        <w:tabs>
          <w:tab w:val="left" w:pos="142"/>
        </w:tabs>
        <w:spacing w:after="0" w:line="240" w:lineRule="auto"/>
        <w:ind w:left="-142" w:right="-463"/>
        <w:rPr>
          <w:sz w:val="28"/>
          <w:szCs w:val="28"/>
        </w:rPr>
      </w:pPr>
      <w:bookmarkStart w:id="5308" w:name="bookmark5391"/>
      <w:bookmarkStart w:id="5309" w:name="bookmark5392"/>
      <w:bookmarkStart w:id="5310" w:name="bookmark5389"/>
      <w:bookmarkStart w:id="5311" w:name="bookmark5390"/>
      <w:bookmarkEnd w:id="5308"/>
      <w:r>
        <w:rPr>
          <w:sz w:val="28"/>
          <w:szCs w:val="28"/>
        </w:rPr>
        <w:t>Tổ chức thực hiện:</w:t>
      </w:r>
      <w:bookmarkEnd w:id="5309"/>
      <w:bookmarkEnd w:id="5310"/>
      <w:bookmarkEnd w:id="5311"/>
    </w:p>
    <w:p w14:paraId="19292F69"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312" w:name="bookmark5393"/>
      <w:bookmarkEnd w:id="5312"/>
      <w:r>
        <w:rPr>
          <w:i/>
          <w:iCs/>
          <w:sz w:val="28"/>
          <w:szCs w:val="28"/>
        </w:rPr>
        <w:t>GV chủ nhiệm yêu cầu HS của lớp ôn định vị trí, chuấn bị sinh hoạt lớp</w:t>
      </w:r>
    </w:p>
    <w:p w14:paraId="5C0C87B7" w14:textId="77777777" w:rsidR="00150A58" w:rsidRDefault="00837037" w:rsidP="00B27DAC">
      <w:pPr>
        <w:pStyle w:val="Vnbnnidung0"/>
        <w:numPr>
          <w:ilvl w:val="0"/>
          <w:numId w:val="555"/>
        </w:numPr>
        <w:tabs>
          <w:tab w:val="left" w:pos="284"/>
        </w:tabs>
        <w:spacing w:after="0" w:line="240" w:lineRule="auto"/>
        <w:ind w:left="-142" w:right="-463"/>
        <w:rPr>
          <w:sz w:val="28"/>
          <w:szCs w:val="28"/>
        </w:rPr>
      </w:pPr>
      <w:bookmarkStart w:id="5313" w:name="bookmark5394"/>
      <w:bookmarkEnd w:id="5313"/>
      <w:r>
        <w:rPr>
          <w:b/>
          <w:bCs/>
          <w:sz w:val="28"/>
          <w:szCs w:val="28"/>
        </w:rPr>
        <w:t>HOẠT ĐỘNG HÌNH THÀNH KIÉN THỨC</w:t>
      </w:r>
    </w:p>
    <w:p w14:paraId="67BF56A3" w14:textId="77777777" w:rsidR="00150A58" w:rsidRDefault="00837037" w:rsidP="007961B9">
      <w:pPr>
        <w:pStyle w:val="Tiu20"/>
        <w:keepNext/>
        <w:keepLines/>
        <w:spacing w:after="0" w:line="240" w:lineRule="auto"/>
        <w:ind w:left="-142" w:right="-463"/>
        <w:jc w:val="both"/>
        <w:rPr>
          <w:sz w:val="28"/>
          <w:szCs w:val="28"/>
        </w:rPr>
      </w:pPr>
      <w:bookmarkStart w:id="5314" w:name="bookmark5395"/>
      <w:bookmarkStart w:id="5315" w:name="bookmark5396"/>
      <w:bookmarkStart w:id="5316" w:name="bookmark5397"/>
      <w:r>
        <w:rPr>
          <w:sz w:val="28"/>
          <w:szCs w:val="28"/>
        </w:rPr>
        <w:t>Hoạt động 1: S</w:t>
      </w:r>
      <w:r w:rsidR="007961B9">
        <w:rPr>
          <w:sz w:val="28"/>
          <w:szCs w:val="28"/>
          <w:lang w:val="en-US"/>
        </w:rPr>
        <w:t>ơ</w:t>
      </w:r>
      <w:r>
        <w:rPr>
          <w:sz w:val="28"/>
          <w:szCs w:val="28"/>
        </w:rPr>
        <w:t xml:space="preserve"> kết tuần</w:t>
      </w:r>
      <w:bookmarkEnd w:id="5314"/>
      <w:bookmarkEnd w:id="5315"/>
      <w:bookmarkEnd w:id="5316"/>
    </w:p>
    <w:p w14:paraId="326B9F48" w14:textId="77777777" w:rsidR="00150A58" w:rsidRDefault="00837037" w:rsidP="00B27DAC">
      <w:pPr>
        <w:pStyle w:val="Vnbnnidung0"/>
        <w:numPr>
          <w:ilvl w:val="0"/>
          <w:numId w:val="557"/>
        </w:numPr>
        <w:tabs>
          <w:tab w:val="left" w:pos="142"/>
        </w:tabs>
        <w:spacing w:after="0" w:line="240" w:lineRule="auto"/>
        <w:ind w:left="-142" w:right="-463"/>
        <w:rPr>
          <w:sz w:val="28"/>
          <w:szCs w:val="28"/>
        </w:rPr>
      </w:pPr>
      <w:bookmarkStart w:id="5317" w:name="bookmark5398"/>
      <w:bookmarkEnd w:id="5317"/>
      <w:r>
        <w:rPr>
          <w:b/>
          <w:bCs/>
          <w:sz w:val="28"/>
          <w:szCs w:val="28"/>
        </w:rPr>
        <w:t xml:space="preserve">Mục tiêu: </w:t>
      </w:r>
      <w:r>
        <w:rPr>
          <w:sz w:val="28"/>
          <w:szCs w:val="28"/>
        </w:rPr>
        <w:t>HS biết các hoạt động trong tuần học và xây dụng kế hoạch tuần mới</w:t>
      </w:r>
    </w:p>
    <w:p w14:paraId="65CA4E7E" w14:textId="77777777" w:rsidR="00150A58" w:rsidRDefault="00837037" w:rsidP="00B27DAC">
      <w:pPr>
        <w:pStyle w:val="Vnbnnidung0"/>
        <w:numPr>
          <w:ilvl w:val="0"/>
          <w:numId w:val="557"/>
        </w:numPr>
        <w:tabs>
          <w:tab w:val="left" w:pos="142"/>
        </w:tabs>
        <w:spacing w:after="0" w:line="240" w:lineRule="auto"/>
        <w:ind w:left="-142" w:right="-463"/>
        <w:rPr>
          <w:sz w:val="28"/>
          <w:szCs w:val="28"/>
        </w:rPr>
      </w:pPr>
      <w:bookmarkStart w:id="5318" w:name="bookmark5399"/>
      <w:bookmarkEnd w:id="5318"/>
      <w:r>
        <w:rPr>
          <w:b/>
          <w:bCs/>
          <w:sz w:val="28"/>
          <w:szCs w:val="28"/>
        </w:rPr>
        <w:t xml:space="preserve">Nội dung: </w:t>
      </w:r>
      <w:r>
        <w:rPr>
          <w:sz w:val="28"/>
          <w:szCs w:val="28"/>
        </w:rPr>
        <w:t>Cán bộ lóp nhận xét</w:t>
      </w:r>
    </w:p>
    <w:p w14:paraId="1D32209A" w14:textId="77777777" w:rsidR="00150A58" w:rsidRDefault="00837037" w:rsidP="00B27DAC">
      <w:pPr>
        <w:pStyle w:val="Vnbnnidung0"/>
        <w:numPr>
          <w:ilvl w:val="0"/>
          <w:numId w:val="557"/>
        </w:numPr>
        <w:tabs>
          <w:tab w:val="left" w:pos="142"/>
        </w:tabs>
        <w:spacing w:after="0" w:line="240" w:lineRule="auto"/>
        <w:ind w:left="-142" w:right="-463"/>
        <w:rPr>
          <w:sz w:val="28"/>
          <w:szCs w:val="28"/>
        </w:rPr>
      </w:pPr>
      <w:bookmarkStart w:id="5319" w:name="bookmark5400"/>
      <w:bookmarkEnd w:id="5319"/>
      <w:r>
        <w:rPr>
          <w:b/>
          <w:bCs/>
          <w:sz w:val="28"/>
          <w:szCs w:val="28"/>
        </w:rPr>
        <w:t xml:space="preserve">Sản phẩm: </w:t>
      </w:r>
      <w:r>
        <w:rPr>
          <w:sz w:val="28"/>
          <w:szCs w:val="28"/>
        </w:rPr>
        <w:t>kết quả làm việc của HS.</w:t>
      </w:r>
    </w:p>
    <w:p w14:paraId="27196BD8" w14:textId="77777777" w:rsidR="00150A58" w:rsidRDefault="00837037" w:rsidP="00B27DAC">
      <w:pPr>
        <w:pStyle w:val="Tiu20"/>
        <w:keepNext/>
        <w:keepLines/>
        <w:numPr>
          <w:ilvl w:val="0"/>
          <w:numId w:val="557"/>
        </w:numPr>
        <w:tabs>
          <w:tab w:val="left" w:pos="142"/>
        </w:tabs>
        <w:spacing w:after="0" w:line="240" w:lineRule="auto"/>
        <w:ind w:left="-142" w:right="-463"/>
        <w:jc w:val="both"/>
        <w:rPr>
          <w:sz w:val="28"/>
          <w:szCs w:val="28"/>
        </w:rPr>
      </w:pPr>
      <w:bookmarkStart w:id="5320" w:name="bookmark5403"/>
      <w:bookmarkStart w:id="5321" w:name="bookmark5401"/>
      <w:bookmarkStart w:id="5322" w:name="bookmark5404"/>
      <w:bookmarkStart w:id="5323" w:name="bookmark5402"/>
      <w:bookmarkEnd w:id="5320"/>
      <w:r>
        <w:rPr>
          <w:sz w:val="28"/>
          <w:szCs w:val="28"/>
        </w:rPr>
        <w:t>Tổ chức thực hiện:</w:t>
      </w:r>
      <w:bookmarkEnd w:id="5321"/>
      <w:bookmarkEnd w:id="5322"/>
      <w:bookmarkEnd w:id="5323"/>
    </w:p>
    <w:p w14:paraId="154B0447"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324" w:name="bookmark5405"/>
      <w:bookmarkEnd w:id="5324"/>
      <w:r>
        <w:rPr>
          <w:sz w:val="28"/>
          <w:szCs w:val="28"/>
        </w:rPr>
        <w:t xml:space="preserve">GV yêu cầu ban cán sự lớp điều hành lớp tự đánh giá và sơ kết tuần, xây dựng </w:t>
      </w:r>
      <w:r w:rsidR="0066207F">
        <w:rPr>
          <w:sz w:val="28"/>
          <w:szCs w:val="28"/>
        </w:rPr>
        <w:t>kế</w:t>
      </w:r>
      <w:r>
        <w:rPr>
          <w:sz w:val="28"/>
          <w:szCs w:val="28"/>
        </w:rPr>
        <w:t xml:space="preserve"> hoạch tuần mới.</w:t>
      </w:r>
    </w:p>
    <w:p w14:paraId="79EFE437" w14:textId="77777777" w:rsidR="00150A58" w:rsidRDefault="00837037" w:rsidP="007961B9">
      <w:pPr>
        <w:pStyle w:val="Vnbnnidung0"/>
        <w:spacing w:after="0" w:line="240" w:lineRule="auto"/>
        <w:ind w:left="-142" w:right="-463"/>
        <w:rPr>
          <w:sz w:val="28"/>
          <w:szCs w:val="28"/>
        </w:rPr>
      </w:pPr>
      <w:r>
        <w:rPr>
          <w:b/>
          <w:bCs/>
          <w:sz w:val="28"/>
          <w:szCs w:val="28"/>
        </w:rPr>
        <w:t>Hoạt động 2: Sinh hoạt theo chủ đề</w:t>
      </w:r>
    </w:p>
    <w:p w14:paraId="03131CAD" w14:textId="77777777" w:rsidR="00150A58" w:rsidRDefault="00837037" w:rsidP="00B27DAC">
      <w:pPr>
        <w:pStyle w:val="Vnbnnidung0"/>
        <w:numPr>
          <w:ilvl w:val="0"/>
          <w:numId w:val="558"/>
        </w:numPr>
        <w:tabs>
          <w:tab w:val="left" w:pos="142"/>
        </w:tabs>
        <w:spacing w:after="0" w:line="240" w:lineRule="auto"/>
        <w:ind w:left="-142" w:right="-463"/>
        <w:rPr>
          <w:sz w:val="28"/>
          <w:szCs w:val="28"/>
        </w:rPr>
      </w:pPr>
      <w:bookmarkStart w:id="5325" w:name="bookmark5406"/>
      <w:bookmarkEnd w:id="5325"/>
      <w:r>
        <w:rPr>
          <w:b/>
          <w:bCs/>
          <w:sz w:val="28"/>
          <w:szCs w:val="28"/>
        </w:rPr>
        <w:t>Mục tiêu:</w:t>
      </w:r>
    </w:p>
    <w:p w14:paraId="0F3FD4B8"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326" w:name="bookmark5407"/>
      <w:bookmarkEnd w:id="5326"/>
      <w:r>
        <w:rPr>
          <w:sz w:val="28"/>
          <w:szCs w:val="28"/>
        </w:rPr>
        <w:t xml:space="preserve">Tích cực, hào hứng tham gia văn nghệ mừng </w:t>
      </w:r>
      <w:r w:rsidR="0066207F">
        <w:rPr>
          <w:sz w:val="28"/>
          <w:szCs w:val="28"/>
        </w:rPr>
        <w:t>Đả</w:t>
      </w:r>
      <w:r>
        <w:rPr>
          <w:sz w:val="28"/>
          <w:szCs w:val="28"/>
        </w:rPr>
        <w:t>ng, mừng xuân;</w:t>
      </w:r>
    </w:p>
    <w:p w14:paraId="1ED04F58"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327" w:name="bookmark5408"/>
      <w:bookmarkEnd w:id="5327"/>
      <w:r>
        <w:rPr>
          <w:sz w:val="28"/>
          <w:szCs w:val="28"/>
        </w:rPr>
        <w:t>Nêu được hoạt động chung đã thực hiện với những người bạn hàng xóm.</w:t>
      </w:r>
    </w:p>
    <w:p w14:paraId="3880ABCD" w14:textId="77777777" w:rsidR="00150A58" w:rsidRDefault="00837037" w:rsidP="00B27DAC">
      <w:pPr>
        <w:pStyle w:val="Vnbnnidung0"/>
        <w:numPr>
          <w:ilvl w:val="0"/>
          <w:numId w:val="558"/>
        </w:numPr>
        <w:tabs>
          <w:tab w:val="left" w:pos="142"/>
        </w:tabs>
        <w:spacing w:after="0" w:line="240" w:lineRule="auto"/>
        <w:ind w:left="-142" w:right="-463"/>
        <w:rPr>
          <w:sz w:val="28"/>
          <w:szCs w:val="28"/>
        </w:rPr>
      </w:pPr>
      <w:bookmarkStart w:id="5328" w:name="bookmark5409"/>
      <w:bookmarkEnd w:id="5328"/>
      <w:r>
        <w:rPr>
          <w:b/>
          <w:bCs/>
          <w:sz w:val="28"/>
          <w:szCs w:val="28"/>
        </w:rPr>
        <w:t xml:space="preserve">Nội dung: </w:t>
      </w:r>
      <w:r>
        <w:rPr>
          <w:sz w:val="28"/>
          <w:szCs w:val="28"/>
        </w:rPr>
        <w:t xml:space="preserve">GV </w:t>
      </w:r>
      <w:r w:rsidR="0066207F">
        <w:rPr>
          <w:sz w:val="28"/>
          <w:szCs w:val="28"/>
        </w:rPr>
        <w:t>tổ</w:t>
      </w:r>
      <w:r>
        <w:rPr>
          <w:sz w:val="28"/>
          <w:szCs w:val="28"/>
        </w:rPr>
        <w:t xml:space="preserve"> chức cho HS hát, múa theo chủ đề Mừng Đảng, mừng xuân</w:t>
      </w:r>
    </w:p>
    <w:p w14:paraId="3B4BA03B" w14:textId="77777777" w:rsidR="00150A58" w:rsidRDefault="00837037" w:rsidP="00B27DAC">
      <w:pPr>
        <w:pStyle w:val="Vnbnnidung0"/>
        <w:numPr>
          <w:ilvl w:val="0"/>
          <w:numId w:val="558"/>
        </w:numPr>
        <w:tabs>
          <w:tab w:val="left" w:pos="142"/>
        </w:tabs>
        <w:spacing w:after="0" w:line="240" w:lineRule="auto"/>
        <w:ind w:left="-142" w:right="-463"/>
        <w:rPr>
          <w:sz w:val="28"/>
          <w:szCs w:val="28"/>
        </w:rPr>
      </w:pPr>
      <w:bookmarkStart w:id="5329" w:name="bookmark5410"/>
      <w:bookmarkEnd w:id="5329"/>
      <w:r>
        <w:rPr>
          <w:b/>
          <w:bCs/>
          <w:sz w:val="28"/>
          <w:szCs w:val="28"/>
        </w:rPr>
        <w:t xml:space="preserve">Sản phẩm: </w:t>
      </w:r>
      <w:r>
        <w:rPr>
          <w:sz w:val="28"/>
          <w:szCs w:val="28"/>
        </w:rPr>
        <w:t>HS biểu diễn các tiết mục múa, hát</w:t>
      </w:r>
    </w:p>
    <w:p w14:paraId="5F4EB938" w14:textId="77777777" w:rsidR="00150A58" w:rsidRDefault="00837037" w:rsidP="00B27DAC">
      <w:pPr>
        <w:pStyle w:val="Tiu20"/>
        <w:keepNext/>
        <w:keepLines/>
        <w:numPr>
          <w:ilvl w:val="0"/>
          <w:numId w:val="558"/>
        </w:numPr>
        <w:tabs>
          <w:tab w:val="left" w:pos="142"/>
        </w:tabs>
        <w:spacing w:after="0" w:line="240" w:lineRule="auto"/>
        <w:ind w:left="-142" w:right="-463"/>
        <w:rPr>
          <w:sz w:val="28"/>
          <w:szCs w:val="28"/>
        </w:rPr>
      </w:pPr>
      <w:bookmarkStart w:id="5330" w:name="bookmark5413"/>
      <w:bookmarkStart w:id="5331" w:name="bookmark5412"/>
      <w:bookmarkStart w:id="5332" w:name="bookmark5411"/>
      <w:bookmarkStart w:id="5333" w:name="bookmark5414"/>
      <w:bookmarkEnd w:id="5330"/>
      <w:r>
        <w:rPr>
          <w:sz w:val="28"/>
          <w:szCs w:val="28"/>
        </w:rPr>
        <w:lastRenderedPageBreak/>
        <w:t>Tổ chức thực hiện:</w:t>
      </w:r>
      <w:bookmarkEnd w:id="5331"/>
      <w:bookmarkEnd w:id="5332"/>
      <w:bookmarkEnd w:id="5333"/>
    </w:p>
    <w:p w14:paraId="6A24859D"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334" w:name="bookmark5415"/>
      <w:bookmarkEnd w:id="5334"/>
      <w:r>
        <w:rPr>
          <w:sz w:val="28"/>
          <w:szCs w:val="28"/>
        </w:rPr>
        <w:t>GV tổ chức cho HS hát, múa theo chủ đề Mừng Đảng, mừng xuân:</w:t>
      </w:r>
    </w:p>
    <w:p w14:paraId="1626C3EF" w14:textId="77777777" w:rsidR="00150A58" w:rsidRDefault="00837037" w:rsidP="007961B9">
      <w:pPr>
        <w:pStyle w:val="Vnbnnidung0"/>
        <w:spacing w:after="0" w:line="240" w:lineRule="auto"/>
        <w:ind w:left="-142" w:right="-463"/>
        <w:rPr>
          <w:sz w:val="28"/>
          <w:szCs w:val="28"/>
        </w:rPr>
      </w:pPr>
      <w:r>
        <w:rPr>
          <w:sz w:val="28"/>
          <w:szCs w:val="28"/>
        </w:rPr>
        <w:t>+ HS biếu diễn các tiết mục văn nghệ đã được chuẩn bị trước.</w:t>
      </w:r>
    </w:p>
    <w:p w14:paraId="683770E1" w14:textId="77777777" w:rsidR="00150A58" w:rsidRDefault="00837037" w:rsidP="007961B9">
      <w:pPr>
        <w:pStyle w:val="Vnbnnidung0"/>
        <w:spacing w:after="0" w:line="240" w:lineRule="auto"/>
        <w:ind w:left="-142" w:right="-463"/>
        <w:rPr>
          <w:sz w:val="28"/>
          <w:szCs w:val="28"/>
        </w:rPr>
      </w:pPr>
      <w:r>
        <w:rPr>
          <w:sz w:val="28"/>
          <w:szCs w:val="28"/>
        </w:rPr>
        <w:t>+ Cả lớp lắng nghe, cố vũ, động viên.</w:t>
      </w:r>
    </w:p>
    <w:p w14:paraId="31F24566" w14:textId="77777777" w:rsidR="0066207F" w:rsidRDefault="00837037" w:rsidP="00B27DAC">
      <w:pPr>
        <w:pStyle w:val="Vnbnnidung0"/>
        <w:numPr>
          <w:ilvl w:val="0"/>
          <w:numId w:val="545"/>
        </w:numPr>
        <w:tabs>
          <w:tab w:val="left" w:pos="142"/>
        </w:tabs>
        <w:spacing w:after="0" w:line="240" w:lineRule="auto"/>
        <w:ind w:left="-142" w:right="-463"/>
        <w:rPr>
          <w:sz w:val="28"/>
          <w:szCs w:val="28"/>
        </w:rPr>
      </w:pPr>
      <w:bookmarkStart w:id="5335" w:name="bookmark5416"/>
      <w:bookmarkEnd w:id="5335"/>
      <w:r>
        <w:rPr>
          <w:sz w:val="28"/>
          <w:szCs w:val="28"/>
        </w:rPr>
        <w:t>GV mời một vài HS chia sẻ những hoạt động chung mà em đã thực hiện với các bạn hàng xóm.</w:t>
      </w:r>
      <w:bookmarkStart w:id="5336" w:name="bookmark5419"/>
      <w:bookmarkStart w:id="5337" w:name="bookmark5417"/>
      <w:bookmarkStart w:id="5338" w:name="bookmark5420"/>
      <w:bookmarkStart w:id="5339" w:name="bookmark5418"/>
      <w:bookmarkEnd w:id="5336"/>
    </w:p>
    <w:p w14:paraId="365D35D8" w14:textId="77777777" w:rsidR="00150A58" w:rsidRPr="0066207F" w:rsidRDefault="0066207F" w:rsidP="007961B9">
      <w:pPr>
        <w:pStyle w:val="Vnbnnidung0"/>
        <w:tabs>
          <w:tab w:val="left" w:pos="278"/>
        </w:tabs>
        <w:spacing w:after="0" w:line="240" w:lineRule="auto"/>
        <w:ind w:left="-142" w:right="-463"/>
        <w:rPr>
          <w:b/>
          <w:bCs/>
          <w:sz w:val="28"/>
          <w:szCs w:val="28"/>
        </w:rPr>
      </w:pPr>
      <w:r w:rsidRPr="0066207F">
        <w:rPr>
          <w:b/>
          <w:bCs/>
          <w:sz w:val="28"/>
          <w:szCs w:val="28"/>
        </w:rPr>
        <w:t xml:space="preserve">C. </w:t>
      </w:r>
      <w:r w:rsidR="00837037" w:rsidRPr="0066207F">
        <w:rPr>
          <w:b/>
          <w:bCs/>
          <w:sz w:val="28"/>
          <w:szCs w:val="28"/>
        </w:rPr>
        <w:t xml:space="preserve">HOẠT ĐỘNG </w:t>
      </w:r>
      <w:r w:rsidR="00382141" w:rsidRPr="0066207F">
        <w:rPr>
          <w:b/>
          <w:bCs/>
          <w:sz w:val="28"/>
          <w:szCs w:val="28"/>
        </w:rPr>
        <w:t>TIẾ</w:t>
      </w:r>
      <w:r w:rsidR="00837037" w:rsidRPr="0066207F">
        <w:rPr>
          <w:b/>
          <w:bCs/>
          <w:sz w:val="28"/>
          <w:szCs w:val="28"/>
        </w:rPr>
        <w:t xml:space="preserve">P </w:t>
      </w:r>
      <w:r w:rsidR="00382141" w:rsidRPr="0066207F">
        <w:rPr>
          <w:b/>
          <w:bCs/>
          <w:sz w:val="28"/>
          <w:szCs w:val="28"/>
        </w:rPr>
        <w:t>NỐ</w:t>
      </w:r>
      <w:r w:rsidR="00837037" w:rsidRPr="0066207F">
        <w:rPr>
          <w:b/>
          <w:bCs/>
          <w:sz w:val="28"/>
          <w:szCs w:val="28"/>
        </w:rPr>
        <w:t>I</w:t>
      </w:r>
      <w:bookmarkEnd w:id="5337"/>
      <w:bookmarkEnd w:id="5338"/>
      <w:bookmarkEnd w:id="5339"/>
    </w:p>
    <w:p w14:paraId="30E76681" w14:textId="77777777" w:rsidR="00150A58" w:rsidRDefault="00837037" w:rsidP="00B27DAC">
      <w:pPr>
        <w:pStyle w:val="Vnbnnidung0"/>
        <w:numPr>
          <w:ilvl w:val="0"/>
          <w:numId w:val="559"/>
        </w:numPr>
        <w:tabs>
          <w:tab w:val="left" w:pos="142"/>
        </w:tabs>
        <w:spacing w:after="0" w:line="240" w:lineRule="auto"/>
        <w:ind w:left="-142" w:right="-463"/>
        <w:rPr>
          <w:sz w:val="28"/>
          <w:szCs w:val="28"/>
        </w:rPr>
      </w:pPr>
      <w:bookmarkStart w:id="5340" w:name="bookmark5421"/>
      <w:bookmarkEnd w:id="5340"/>
      <w:r>
        <w:rPr>
          <w:b/>
          <w:bCs/>
          <w:sz w:val="28"/>
          <w:szCs w:val="28"/>
        </w:rPr>
        <w:t xml:space="preserve">Mục tiêu: </w:t>
      </w:r>
      <w:r>
        <w:rPr>
          <w:sz w:val="28"/>
          <w:szCs w:val="28"/>
        </w:rPr>
        <w:t>HS thực hiện những việc làm với các bạn cùng lớp, hoặc bạn hàng xóm.</w:t>
      </w:r>
    </w:p>
    <w:p w14:paraId="38541DD5" w14:textId="77777777" w:rsidR="00150A58" w:rsidRDefault="00837037" w:rsidP="00B27DAC">
      <w:pPr>
        <w:pStyle w:val="Vnbnnidung0"/>
        <w:numPr>
          <w:ilvl w:val="0"/>
          <w:numId w:val="559"/>
        </w:numPr>
        <w:tabs>
          <w:tab w:val="left" w:pos="142"/>
        </w:tabs>
        <w:spacing w:after="0" w:line="240" w:lineRule="auto"/>
        <w:ind w:left="-142" w:right="-463"/>
        <w:rPr>
          <w:sz w:val="28"/>
          <w:szCs w:val="28"/>
        </w:rPr>
      </w:pPr>
      <w:bookmarkStart w:id="5341" w:name="bookmark5422"/>
      <w:bookmarkEnd w:id="5341"/>
      <w:r>
        <w:rPr>
          <w:b/>
          <w:bCs/>
          <w:sz w:val="28"/>
          <w:szCs w:val="28"/>
        </w:rPr>
        <w:t xml:space="preserve">Nội dung: </w:t>
      </w:r>
      <w:r>
        <w:rPr>
          <w:sz w:val="28"/>
          <w:szCs w:val="28"/>
        </w:rPr>
        <w:t>thực hiện việc làm</w:t>
      </w:r>
    </w:p>
    <w:p w14:paraId="0E094C59" w14:textId="77777777" w:rsidR="00150A58" w:rsidRDefault="00837037" w:rsidP="00B27DAC">
      <w:pPr>
        <w:pStyle w:val="Vnbnnidung0"/>
        <w:numPr>
          <w:ilvl w:val="0"/>
          <w:numId w:val="559"/>
        </w:numPr>
        <w:tabs>
          <w:tab w:val="left" w:pos="142"/>
        </w:tabs>
        <w:spacing w:after="0" w:line="240" w:lineRule="auto"/>
        <w:ind w:left="-142" w:right="-463"/>
        <w:rPr>
          <w:sz w:val="28"/>
          <w:szCs w:val="28"/>
        </w:rPr>
      </w:pPr>
      <w:bookmarkStart w:id="5342" w:name="bookmark5423"/>
      <w:bookmarkEnd w:id="5342"/>
      <w:r>
        <w:rPr>
          <w:b/>
          <w:bCs/>
          <w:sz w:val="28"/>
          <w:szCs w:val="28"/>
        </w:rPr>
        <w:t xml:space="preserve">Sản phẩm: </w:t>
      </w:r>
      <w:r>
        <w:rPr>
          <w:sz w:val="28"/>
          <w:szCs w:val="28"/>
        </w:rPr>
        <w:t>kết quả cúa HS</w:t>
      </w:r>
    </w:p>
    <w:p w14:paraId="15C2AF40" w14:textId="77777777" w:rsidR="00150A58" w:rsidRDefault="00837037" w:rsidP="00B27DAC">
      <w:pPr>
        <w:pStyle w:val="Tiu20"/>
        <w:keepNext/>
        <w:keepLines/>
        <w:numPr>
          <w:ilvl w:val="0"/>
          <w:numId w:val="559"/>
        </w:numPr>
        <w:tabs>
          <w:tab w:val="left" w:pos="142"/>
        </w:tabs>
        <w:spacing w:after="0" w:line="240" w:lineRule="auto"/>
        <w:ind w:left="-142" w:right="-463"/>
        <w:rPr>
          <w:sz w:val="28"/>
          <w:szCs w:val="28"/>
        </w:rPr>
      </w:pPr>
      <w:bookmarkStart w:id="5343" w:name="bookmark5426"/>
      <w:bookmarkStart w:id="5344" w:name="bookmark5427"/>
      <w:bookmarkStart w:id="5345" w:name="bookmark5424"/>
      <w:bookmarkStart w:id="5346" w:name="bookmark5425"/>
      <w:bookmarkEnd w:id="5343"/>
      <w:r>
        <w:rPr>
          <w:sz w:val="28"/>
          <w:szCs w:val="28"/>
        </w:rPr>
        <w:t>Tổ chức thực hiện:</w:t>
      </w:r>
      <w:bookmarkEnd w:id="5344"/>
      <w:bookmarkEnd w:id="5345"/>
      <w:bookmarkEnd w:id="5346"/>
    </w:p>
    <w:p w14:paraId="68C9F793" w14:textId="77777777" w:rsidR="00150A58" w:rsidRPr="007D1274" w:rsidRDefault="00FE30ED" w:rsidP="00FE30ED">
      <w:pPr>
        <w:pStyle w:val="Vnbnnidung0"/>
        <w:tabs>
          <w:tab w:val="left" w:pos="142"/>
        </w:tabs>
        <w:spacing w:after="0" w:line="240" w:lineRule="auto"/>
        <w:ind w:left="-142" w:right="-463"/>
        <w:rPr>
          <w:sz w:val="28"/>
          <w:szCs w:val="28"/>
        </w:rPr>
      </w:pPr>
      <w:bookmarkStart w:id="5347" w:name="bookmark5428"/>
      <w:bookmarkEnd w:id="5347"/>
      <w:r w:rsidRPr="006714C0">
        <w:rPr>
          <w:sz w:val="28"/>
          <w:szCs w:val="28"/>
        </w:rPr>
        <w:t xml:space="preserve">- </w:t>
      </w:r>
      <w:r w:rsidR="00837037">
        <w:rPr>
          <w:sz w:val="28"/>
          <w:szCs w:val="28"/>
        </w:rPr>
        <w:t>GV yêu cầu HS thực hiện quy tắc ứng xử để tạo môi trường lóp học an toàn, thân thiện.</w:t>
      </w:r>
    </w:p>
    <w:p w14:paraId="272BADA0" w14:textId="77777777" w:rsidR="007D1274" w:rsidRDefault="007D1274" w:rsidP="007961B9">
      <w:pPr>
        <w:pStyle w:val="Chthchbng0"/>
        <w:ind w:left="-142" w:right="-463"/>
        <w:rPr>
          <w:sz w:val="28"/>
          <w:szCs w:val="28"/>
        </w:rPr>
      </w:pPr>
      <w:r>
        <w:rPr>
          <w:sz w:val="28"/>
          <w:szCs w:val="28"/>
        </w:rPr>
        <w:t>IV. KẾ HOẠCH ĐÁNH GIÁ</w:t>
      </w:r>
    </w:p>
    <w:p w14:paraId="51B0AA31" w14:textId="77777777" w:rsidR="0066207F" w:rsidRDefault="0066207F" w:rsidP="007D1274">
      <w:pPr>
        <w:pStyle w:val="Chthchbng0"/>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01051FED"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017DF631" w14:textId="77777777" w:rsidR="007D1274" w:rsidRPr="004E2D40" w:rsidRDefault="007D1274"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585A67DA" w14:textId="77777777" w:rsidR="007D1274" w:rsidRPr="004E2D40" w:rsidRDefault="007D127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1F4EFCED" w14:textId="77777777" w:rsidR="007D1274" w:rsidRPr="004E2D40" w:rsidRDefault="007D127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3449D02A" w14:textId="77777777" w:rsidR="007D1274" w:rsidRPr="004E2D40" w:rsidRDefault="007D1274" w:rsidP="007431D6">
            <w:pPr>
              <w:pStyle w:val="Khc0"/>
              <w:spacing w:after="0" w:line="240" w:lineRule="auto"/>
              <w:jc w:val="center"/>
              <w:rPr>
                <w:sz w:val="28"/>
                <w:szCs w:val="28"/>
              </w:rPr>
            </w:pPr>
            <w:r w:rsidRPr="004E2D40">
              <w:rPr>
                <w:bCs/>
                <w:sz w:val="28"/>
                <w:szCs w:val="28"/>
              </w:rPr>
              <w:t>Ghi</w:t>
            </w:r>
          </w:p>
          <w:p w14:paraId="0EC39A5A" w14:textId="77777777" w:rsidR="007D1274" w:rsidRPr="004E2D40" w:rsidRDefault="007D1274" w:rsidP="007431D6">
            <w:pPr>
              <w:pStyle w:val="Khc0"/>
              <w:spacing w:after="0" w:line="240" w:lineRule="auto"/>
              <w:jc w:val="center"/>
              <w:rPr>
                <w:sz w:val="28"/>
                <w:szCs w:val="28"/>
              </w:rPr>
            </w:pPr>
            <w:r w:rsidRPr="004E2D40">
              <w:rPr>
                <w:bCs/>
                <w:sz w:val="28"/>
                <w:szCs w:val="28"/>
              </w:rPr>
              <w:t>Chú</w:t>
            </w:r>
          </w:p>
        </w:tc>
      </w:tr>
      <w:tr w:rsidR="007D1274" w14:paraId="7A730587"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3CA68789" w14:textId="77777777" w:rsidR="007D1274" w:rsidRPr="006714C0"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5BAA74B3"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354BEBD7"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3CA377C3"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663659D1"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4E2088EE"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513202C7"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06A170DA" w14:textId="77777777" w:rsidR="007D1274" w:rsidRDefault="007D1274" w:rsidP="007431D6">
            <w:pPr>
              <w:rPr>
                <w:rFonts w:ascii="Times New Roman" w:hAnsi="Times New Roman" w:cs="Times New Roman"/>
                <w:sz w:val="28"/>
                <w:szCs w:val="28"/>
              </w:rPr>
            </w:pPr>
          </w:p>
        </w:tc>
      </w:tr>
    </w:tbl>
    <w:p w14:paraId="29A7FDF0" w14:textId="77777777" w:rsidR="007D1274" w:rsidRDefault="007D1274" w:rsidP="007D1274">
      <w:pPr>
        <w:pStyle w:val="Chthchbng0"/>
        <w:rPr>
          <w:sz w:val="28"/>
          <w:szCs w:val="28"/>
        </w:rPr>
      </w:pPr>
    </w:p>
    <w:p w14:paraId="2CC59743"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 xml:space="preserve">(Đính kèm các phiếu học tập/ bảng </w:t>
      </w:r>
      <w:r w:rsidR="0066207F">
        <w:rPr>
          <w:bCs/>
          <w:iCs/>
          <w:sz w:val="28"/>
          <w:szCs w:val="28"/>
        </w:rPr>
        <w:t>kiể</w:t>
      </w:r>
      <w:r w:rsidRPr="004E2D40">
        <w:rPr>
          <w:bCs/>
          <w:iCs/>
          <w:sz w:val="28"/>
          <w:szCs w:val="28"/>
        </w:rPr>
        <w:t>m....)</w:t>
      </w:r>
    </w:p>
    <w:p w14:paraId="3348AC39" w14:textId="77777777" w:rsidR="007D1274" w:rsidRPr="006714C0" w:rsidRDefault="007D1274" w:rsidP="007D1274">
      <w:pPr>
        <w:pStyle w:val="Vnbnnidung0"/>
        <w:tabs>
          <w:tab w:val="left" w:pos="283"/>
        </w:tabs>
        <w:spacing w:after="0" w:line="240" w:lineRule="auto"/>
        <w:rPr>
          <w:sz w:val="28"/>
          <w:szCs w:val="28"/>
        </w:rPr>
      </w:pPr>
    </w:p>
    <w:p w14:paraId="0603DA1B" w14:textId="77777777" w:rsidR="007D1274" w:rsidRPr="006714C0" w:rsidRDefault="007D1274" w:rsidP="007D1274">
      <w:pPr>
        <w:pStyle w:val="Vnbnnidung0"/>
        <w:tabs>
          <w:tab w:val="left" w:pos="283"/>
        </w:tabs>
        <w:spacing w:after="0" w:line="240" w:lineRule="auto"/>
        <w:rPr>
          <w:sz w:val="28"/>
          <w:szCs w:val="28"/>
        </w:rPr>
      </w:pPr>
    </w:p>
    <w:p w14:paraId="5CD2F7A7" w14:textId="77777777" w:rsidR="007D1274" w:rsidRPr="006714C0" w:rsidRDefault="007D1274" w:rsidP="00A5492F">
      <w:pPr>
        <w:pStyle w:val="Vnbnnidung0"/>
        <w:spacing w:after="0" w:line="240" w:lineRule="auto"/>
        <w:rPr>
          <w:sz w:val="28"/>
          <w:szCs w:val="28"/>
        </w:rPr>
      </w:pPr>
    </w:p>
    <w:p w14:paraId="2473A433" w14:textId="77777777" w:rsidR="007D1274" w:rsidRPr="006714C0" w:rsidRDefault="007D1274" w:rsidP="00A5492F">
      <w:pPr>
        <w:pStyle w:val="Vnbnnidung0"/>
        <w:spacing w:after="0" w:line="240" w:lineRule="auto"/>
        <w:rPr>
          <w:sz w:val="28"/>
          <w:szCs w:val="28"/>
        </w:rPr>
      </w:pPr>
    </w:p>
    <w:p w14:paraId="036F0CE7" w14:textId="77777777" w:rsidR="0066207F" w:rsidRPr="006714C0" w:rsidRDefault="0066207F" w:rsidP="00A5492F">
      <w:pPr>
        <w:pStyle w:val="Vnbnnidung0"/>
        <w:spacing w:after="0" w:line="240" w:lineRule="auto"/>
        <w:rPr>
          <w:sz w:val="28"/>
          <w:szCs w:val="28"/>
        </w:rPr>
      </w:pPr>
    </w:p>
    <w:p w14:paraId="564E9B43" w14:textId="77777777" w:rsidR="0066207F" w:rsidRPr="006714C0" w:rsidRDefault="0066207F" w:rsidP="00A5492F">
      <w:pPr>
        <w:pStyle w:val="Vnbnnidung0"/>
        <w:spacing w:after="0" w:line="240" w:lineRule="auto"/>
        <w:rPr>
          <w:sz w:val="28"/>
          <w:szCs w:val="28"/>
        </w:rPr>
      </w:pPr>
    </w:p>
    <w:p w14:paraId="20A72CAA" w14:textId="77777777" w:rsidR="00CD5594" w:rsidRPr="006714C0" w:rsidRDefault="00CD5594" w:rsidP="00A5492F">
      <w:pPr>
        <w:pStyle w:val="Vnbnnidung0"/>
        <w:spacing w:after="0" w:line="240" w:lineRule="auto"/>
        <w:rPr>
          <w:sz w:val="28"/>
          <w:szCs w:val="28"/>
        </w:rPr>
      </w:pPr>
    </w:p>
    <w:p w14:paraId="486928A2" w14:textId="77777777" w:rsidR="00CD5594" w:rsidRPr="006714C0" w:rsidRDefault="00CD5594" w:rsidP="00A5492F">
      <w:pPr>
        <w:pStyle w:val="Vnbnnidung0"/>
        <w:spacing w:after="0" w:line="240" w:lineRule="auto"/>
        <w:rPr>
          <w:sz w:val="28"/>
          <w:szCs w:val="28"/>
        </w:rPr>
      </w:pPr>
    </w:p>
    <w:p w14:paraId="0548B582" w14:textId="77777777" w:rsidR="00CD5594" w:rsidRPr="006714C0" w:rsidRDefault="00CD5594" w:rsidP="00A5492F">
      <w:pPr>
        <w:pStyle w:val="Vnbnnidung0"/>
        <w:spacing w:after="0" w:line="240" w:lineRule="auto"/>
        <w:rPr>
          <w:sz w:val="28"/>
          <w:szCs w:val="28"/>
        </w:rPr>
      </w:pPr>
    </w:p>
    <w:p w14:paraId="5167E9DB" w14:textId="77777777" w:rsidR="00CD5594" w:rsidRPr="006714C0" w:rsidRDefault="00CD5594" w:rsidP="00A5492F">
      <w:pPr>
        <w:pStyle w:val="Vnbnnidung0"/>
        <w:spacing w:after="0" w:line="240" w:lineRule="auto"/>
        <w:rPr>
          <w:sz w:val="28"/>
          <w:szCs w:val="28"/>
        </w:rPr>
      </w:pPr>
    </w:p>
    <w:p w14:paraId="1A836827" w14:textId="77777777" w:rsidR="00CD5594" w:rsidRPr="006714C0" w:rsidRDefault="00CD5594" w:rsidP="00A5492F">
      <w:pPr>
        <w:pStyle w:val="Vnbnnidung0"/>
        <w:spacing w:after="0" w:line="240" w:lineRule="auto"/>
        <w:rPr>
          <w:sz w:val="28"/>
          <w:szCs w:val="28"/>
        </w:rPr>
      </w:pPr>
    </w:p>
    <w:p w14:paraId="3E3F61BB" w14:textId="77777777" w:rsidR="00CD5594" w:rsidRPr="006714C0" w:rsidRDefault="00CD5594" w:rsidP="00A5492F">
      <w:pPr>
        <w:pStyle w:val="Vnbnnidung0"/>
        <w:spacing w:after="0" w:line="240" w:lineRule="auto"/>
        <w:rPr>
          <w:sz w:val="28"/>
          <w:szCs w:val="28"/>
        </w:rPr>
      </w:pPr>
    </w:p>
    <w:p w14:paraId="20951A4D" w14:textId="77777777" w:rsidR="00CD5594" w:rsidRPr="006714C0" w:rsidRDefault="00CD5594" w:rsidP="00A5492F">
      <w:pPr>
        <w:pStyle w:val="Vnbnnidung0"/>
        <w:spacing w:after="0" w:line="240" w:lineRule="auto"/>
        <w:rPr>
          <w:sz w:val="28"/>
          <w:szCs w:val="28"/>
        </w:rPr>
      </w:pPr>
    </w:p>
    <w:p w14:paraId="131ECDDF" w14:textId="77777777" w:rsidR="00CD5594" w:rsidRPr="006714C0" w:rsidRDefault="00CD5594" w:rsidP="00A5492F">
      <w:pPr>
        <w:pStyle w:val="Vnbnnidung0"/>
        <w:spacing w:after="0" w:line="240" w:lineRule="auto"/>
        <w:rPr>
          <w:sz w:val="28"/>
          <w:szCs w:val="28"/>
        </w:rPr>
      </w:pPr>
    </w:p>
    <w:p w14:paraId="1FCCABF2" w14:textId="77777777" w:rsidR="007D1274" w:rsidRPr="006714C0" w:rsidRDefault="007D1274" w:rsidP="00A5492F">
      <w:pPr>
        <w:pStyle w:val="Vnbnnidung0"/>
        <w:spacing w:after="0" w:line="240" w:lineRule="auto"/>
        <w:rPr>
          <w:sz w:val="28"/>
          <w:szCs w:val="28"/>
        </w:rPr>
      </w:pPr>
    </w:p>
    <w:p w14:paraId="09ED24C8" w14:textId="77777777" w:rsidR="00FE30ED" w:rsidRPr="006714C0" w:rsidRDefault="00FE30ED" w:rsidP="00A5492F">
      <w:pPr>
        <w:pStyle w:val="Vnbnnidung0"/>
        <w:spacing w:after="0" w:line="240" w:lineRule="auto"/>
        <w:rPr>
          <w:sz w:val="28"/>
          <w:szCs w:val="28"/>
        </w:rPr>
      </w:pPr>
    </w:p>
    <w:p w14:paraId="69A8B32B" w14:textId="77777777" w:rsidR="00150A58" w:rsidRPr="006714C0" w:rsidRDefault="00837037" w:rsidP="00A5492F">
      <w:pPr>
        <w:pStyle w:val="Vnbnnidung0"/>
        <w:spacing w:after="0" w:line="240" w:lineRule="auto"/>
        <w:rPr>
          <w:sz w:val="28"/>
          <w:szCs w:val="28"/>
        </w:rPr>
      </w:pPr>
      <w:r>
        <w:rPr>
          <w:sz w:val="28"/>
          <w:szCs w:val="28"/>
        </w:rPr>
        <w:t>Ngày soạn:</w:t>
      </w:r>
      <w:r w:rsidR="00FE30ED" w:rsidRPr="006714C0">
        <w:rPr>
          <w:sz w:val="28"/>
          <w:szCs w:val="28"/>
        </w:rPr>
        <w:t xml:space="preserve"> 13/02/2022</w:t>
      </w:r>
    </w:p>
    <w:p w14:paraId="07EE6067" w14:textId="77777777" w:rsidR="00150A58" w:rsidRDefault="00837037" w:rsidP="0066207F">
      <w:pPr>
        <w:pStyle w:val="Vnbnnidung0"/>
        <w:spacing w:after="0" w:line="276" w:lineRule="auto"/>
        <w:jc w:val="center"/>
        <w:rPr>
          <w:sz w:val="28"/>
          <w:szCs w:val="28"/>
        </w:rPr>
      </w:pPr>
      <w:r>
        <w:rPr>
          <w:sz w:val="28"/>
          <w:szCs w:val="28"/>
        </w:rPr>
        <w:t>CHỦ ĐỀ 6: EM VỚI CỘNG ĐỒNG</w:t>
      </w:r>
    </w:p>
    <w:p w14:paraId="5EF4F27C" w14:textId="77777777" w:rsidR="00150A58" w:rsidRDefault="00837037" w:rsidP="0066207F">
      <w:pPr>
        <w:pStyle w:val="Vnbnnidung0"/>
        <w:spacing w:after="0" w:line="276" w:lineRule="auto"/>
        <w:jc w:val="center"/>
        <w:rPr>
          <w:sz w:val="28"/>
          <w:szCs w:val="28"/>
        </w:rPr>
      </w:pPr>
      <w:r w:rsidRPr="0066207F">
        <w:rPr>
          <w:b/>
          <w:bCs/>
          <w:color w:val="FF0000"/>
          <w:sz w:val="28"/>
          <w:szCs w:val="28"/>
        </w:rPr>
        <w:lastRenderedPageBreak/>
        <w:t xml:space="preserve">TUẦN 22 - TIẾT </w:t>
      </w:r>
      <w:r w:rsidR="0066207F" w:rsidRPr="0066207F">
        <w:rPr>
          <w:b/>
          <w:bCs/>
          <w:color w:val="FF0000"/>
          <w:sz w:val="28"/>
          <w:szCs w:val="28"/>
        </w:rPr>
        <w:t>64</w:t>
      </w:r>
      <w:r w:rsidRPr="0066207F">
        <w:rPr>
          <w:b/>
          <w:bCs/>
          <w:color w:val="FF0000"/>
          <w:sz w:val="28"/>
          <w:szCs w:val="28"/>
        </w:rPr>
        <w:t>: SINH HOẠT DƯỚI CỜ</w:t>
      </w:r>
      <w:r w:rsidRPr="0066207F">
        <w:rPr>
          <w:b/>
          <w:bCs/>
          <w:color w:val="FF0000"/>
          <w:sz w:val="28"/>
          <w:szCs w:val="28"/>
        </w:rPr>
        <w:br/>
      </w:r>
      <w:r>
        <w:rPr>
          <w:b/>
          <w:bCs/>
          <w:sz w:val="28"/>
          <w:szCs w:val="28"/>
        </w:rPr>
        <w:t xml:space="preserve">HƯỞNG </w:t>
      </w:r>
      <w:r w:rsidR="0066207F">
        <w:rPr>
          <w:b/>
          <w:bCs/>
          <w:sz w:val="28"/>
          <w:szCs w:val="28"/>
        </w:rPr>
        <w:t>Ứ</w:t>
      </w:r>
      <w:r>
        <w:rPr>
          <w:b/>
          <w:bCs/>
          <w:sz w:val="28"/>
          <w:szCs w:val="28"/>
        </w:rPr>
        <w:t>NG CHƯƠNG TRÌNH NHÂN ĐẠO</w:t>
      </w:r>
    </w:p>
    <w:p w14:paraId="7607592F" w14:textId="77777777" w:rsidR="00150A58" w:rsidRDefault="00837037" w:rsidP="0066207F">
      <w:pPr>
        <w:pStyle w:val="Vnbnnidung0"/>
        <w:spacing w:after="0" w:line="276" w:lineRule="auto"/>
        <w:jc w:val="center"/>
        <w:rPr>
          <w:sz w:val="28"/>
          <w:szCs w:val="28"/>
        </w:rPr>
      </w:pPr>
      <w:r>
        <w:rPr>
          <w:b/>
          <w:bCs/>
          <w:sz w:val="28"/>
          <w:szCs w:val="28"/>
        </w:rPr>
        <w:t>“LÁ LÀNH ĐÙM LÁ RÁCH”</w:t>
      </w:r>
    </w:p>
    <w:p w14:paraId="12F54D9F" w14:textId="77777777" w:rsidR="00150A58" w:rsidRDefault="00837037" w:rsidP="00B27DAC">
      <w:pPr>
        <w:pStyle w:val="Vnbnnidung0"/>
        <w:numPr>
          <w:ilvl w:val="0"/>
          <w:numId w:val="560"/>
        </w:numPr>
        <w:tabs>
          <w:tab w:val="left" w:pos="284"/>
        </w:tabs>
        <w:spacing w:after="0" w:line="240" w:lineRule="auto"/>
        <w:ind w:right="-180"/>
        <w:rPr>
          <w:sz w:val="28"/>
          <w:szCs w:val="28"/>
        </w:rPr>
      </w:pPr>
      <w:bookmarkStart w:id="5348" w:name="bookmark5430"/>
      <w:bookmarkEnd w:id="5348"/>
      <w:r>
        <w:rPr>
          <w:b/>
          <w:bCs/>
          <w:sz w:val="28"/>
          <w:szCs w:val="28"/>
        </w:rPr>
        <w:t>MỤC TIÊ</w:t>
      </w:r>
      <w:r w:rsidR="00A52BBB">
        <w:rPr>
          <w:b/>
          <w:bCs/>
          <w:sz w:val="28"/>
          <w:szCs w:val="28"/>
          <w:lang w:val="en-US"/>
        </w:rPr>
        <w:t>U</w:t>
      </w:r>
    </w:p>
    <w:p w14:paraId="67AF95D1" w14:textId="77777777" w:rsidR="00150A58" w:rsidRDefault="00837037" w:rsidP="00B27DAC">
      <w:pPr>
        <w:pStyle w:val="Tiu20"/>
        <w:keepNext/>
        <w:keepLines/>
        <w:numPr>
          <w:ilvl w:val="0"/>
          <w:numId w:val="561"/>
        </w:numPr>
        <w:tabs>
          <w:tab w:val="left" w:pos="284"/>
        </w:tabs>
        <w:spacing w:after="0" w:line="240" w:lineRule="auto"/>
        <w:ind w:right="-180"/>
        <w:rPr>
          <w:sz w:val="28"/>
          <w:szCs w:val="28"/>
        </w:rPr>
      </w:pPr>
      <w:bookmarkStart w:id="5349" w:name="bookmark5433"/>
      <w:bookmarkStart w:id="5350" w:name="bookmark5431"/>
      <w:bookmarkStart w:id="5351" w:name="bookmark5432"/>
      <w:bookmarkStart w:id="5352" w:name="bookmark5434"/>
      <w:bookmarkEnd w:id="5349"/>
      <w:r>
        <w:rPr>
          <w:sz w:val="28"/>
          <w:szCs w:val="28"/>
        </w:rPr>
        <w:t>Kiến thức</w:t>
      </w:r>
      <w:bookmarkEnd w:id="5350"/>
      <w:bookmarkEnd w:id="5351"/>
      <w:bookmarkEnd w:id="5352"/>
    </w:p>
    <w:p w14:paraId="56135096" w14:textId="77777777" w:rsidR="00150A58" w:rsidRDefault="00837037" w:rsidP="0066207F">
      <w:pPr>
        <w:pStyle w:val="Vnbnnidung0"/>
        <w:tabs>
          <w:tab w:val="left" w:pos="284"/>
        </w:tabs>
        <w:spacing w:after="0" w:line="240" w:lineRule="auto"/>
        <w:ind w:right="-180"/>
        <w:rPr>
          <w:sz w:val="28"/>
          <w:szCs w:val="28"/>
        </w:rPr>
      </w:pPr>
      <w:r>
        <w:rPr>
          <w:sz w:val="28"/>
          <w:szCs w:val="28"/>
        </w:rPr>
        <w:t>Sau khi tham gia hoạt động này, HS có khả năng:</w:t>
      </w:r>
    </w:p>
    <w:p w14:paraId="3E076648" w14:textId="77777777" w:rsidR="00150A58" w:rsidRDefault="00FE30ED" w:rsidP="00FE30ED">
      <w:pPr>
        <w:pStyle w:val="Vnbnnidung0"/>
        <w:tabs>
          <w:tab w:val="left" w:pos="284"/>
        </w:tabs>
        <w:spacing w:after="0" w:line="240" w:lineRule="auto"/>
        <w:ind w:right="-180"/>
        <w:rPr>
          <w:sz w:val="28"/>
          <w:szCs w:val="28"/>
        </w:rPr>
      </w:pPr>
      <w:bookmarkStart w:id="5353" w:name="bookmark5435"/>
      <w:bookmarkEnd w:id="5353"/>
      <w:r w:rsidRPr="006714C0">
        <w:rPr>
          <w:sz w:val="28"/>
          <w:szCs w:val="28"/>
        </w:rPr>
        <w:t xml:space="preserve">- </w:t>
      </w:r>
      <w:r w:rsidR="00837037">
        <w:rPr>
          <w:sz w:val="28"/>
          <w:szCs w:val="28"/>
        </w:rPr>
        <w:t>Hiểu được quyên góp, ủng hộ những người gặp khó khăn là một truyền thống tốt đẹp của dân tộc ta.</w:t>
      </w:r>
    </w:p>
    <w:p w14:paraId="3CEB9F30" w14:textId="77777777" w:rsidR="00150A58" w:rsidRDefault="00FE30ED" w:rsidP="00FE30ED">
      <w:pPr>
        <w:pStyle w:val="Vnbnnidung0"/>
        <w:tabs>
          <w:tab w:val="left" w:pos="284"/>
        </w:tabs>
        <w:spacing w:after="0" w:line="240" w:lineRule="auto"/>
        <w:ind w:right="-180"/>
        <w:rPr>
          <w:sz w:val="28"/>
          <w:szCs w:val="28"/>
        </w:rPr>
      </w:pPr>
      <w:bookmarkStart w:id="5354" w:name="bookmark5436"/>
      <w:bookmarkEnd w:id="5354"/>
      <w:r w:rsidRPr="006714C0">
        <w:rPr>
          <w:sz w:val="28"/>
          <w:szCs w:val="28"/>
        </w:rPr>
        <w:t xml:space="preserve">- </w:t>
      </w:r>
      <w:r w:rsidR="00837037">
        <w:rPr>
          <w:sz w:val="28"/>
          <w:szCs w:val="28"/>
        </w:rPr>
        <w:t>Biết cảm thông, chia sẻ, giúp đỡ bạn có hoàn cảnh khó khăn, hình thành phẩm chất nhân ái.</w:t>
      </w:r>
    </w:p>
    <w:p w14:paraId="3646D5C5" w14:textId="77777777" w:rsidR="00150A58" w:rsidRDefault="00837037" w:rsidP="00B27DAC">
      <w:pPr>
        <w:pStyle w:val="Tiu20"/>
        <w:keepNext/>
        <w:keepLines/>
        <w:numPr>
          <w:ilvl w:val="0"/>
          <w:numId w:val="561"/>
        </w:numPr>
        <w:tabs>
          <w:tab w:val="left" w:pos="284"/>
          <w:tab w:val="left" w:pos="390"/>
        </w:tabs>
        <w:spacing w:after="0" w:line="240" w:lineRule="auto"/>
        <w:ind w:right="-180"/>
        <w:rPr>
          <w:sz w:val="28"/>
          <w:szCs w:val="28"/>
        </w:rPr>
      </w:pPr>
      <w:bookmarkStart w:id="5355" w:name="bookmark5439"/>
      <w:bookmarkStart w:id="5356" w:name="bookmark5438"/>
      <w:bookmarkStart w:id="5357" w:name="bookmark5437"/>
      <w:bookmarkStart w:id="5358" w:name="bookmark5440"/>
      <w:bookmarkEnd w:id="5355"/>
      <w:r>
        <w:rPr>
          <w:sz w:val="28"/>
          <w:szCs w:val="28"/>
        </w:rPr>
        <w:t>Năng lực:</w:t>
      </w:r>
      <w:bookmarkEnd w:id="5356"/>
      <w:bookmarkEnd w:id="5357"/>
      <w:bookmarkEnd w:id="5358"/>
    </w:p>
    <w:p w14:paraId="5683BE88" w14:textId="77777777" w:rsidR="00150A58" w:rsidRDefault="00FE30ED" w:rsidP="00FE30ED">
      <w:pPr>
        <w:pStyle w:val="Vnbnnidung0"/>
        <w:tabs>
          <w:tab w:val="left" w:pos="284"/>
        </w:tabs>
        <w:spacing w:after="0" w:line="240" w:lineRule="auto"/>
        <w:ind w:right="-180"/>
        <w:rPr>
          <w:sz w:val="28"/>
          <w:szCs w:val="28"/>
        </w:rPr>
      </w:pPr>
      <w:bookmarkStart w:id="5359" w:name="bookmark5441"/>
      <w:bookmarkEnd w:id="5359"/>
      <w:r w:rsidRPr="006714C0">
        <w:rPr>
          <w:b/>
          <w:bCs/>
          <w:i/>
          <w:iCs/>
          <w:sz w:val="28"/>
          <w:szCs w:val="28"/>
        </w:rPr>
        <w:t xml:space="preserve">- </w:t>
      </w:r>
      <w:r w:rsidR="00837037">
        <w:rPr>
          <w:b/>
          <w:bCs/>
          <w:i/>
          <w:iCs/>
          <w:sz w:val="28"/>
          <w:szCs w:val="28"/>
        </w:rPr>
        <w:t>Năng lực chung:</w:t>
      </w:r>
      <w:r w:rsidR="00837037">
        <w:rPr>
          <w:sz w:val="28"/>
          <w:szCs w:val="28"/>
        </w:rPr>
        <w:t xml:space="preserve"> Giao tiếp, hợp tác, tự chủ, tự học, giải quyết vấn đề</w:t>
      </w:r>
    </w:p>
    <w:p w14:paraId="17314AB0" w14:textId="77777777" w:rsidR="00150A58" w:rsidRDefault="00FE30ED" w:rsidP="00FE30ED">
      <w:pPr>
        <w:pStyle w:val="Vnbnnidung0"/>
        <w:tabs>
          <w:tab w:val="left" w:pos="284"/>
        </w:tabs>
        <w:spacing w:after="0" w:line="240" w:lineRule="auto"/>
        <w:ind w:right="-180"/>
        <w:rPr>
          <w:sz w:val="28"/>
          <w:szCs w:val="28"/>
        </w:rPr>
      </w:pPr>
      <w:bookmarkStart w:id="5360" w:name="bookmark5442"/>
      <w:bookmarkEnd w:id="5360"/>
      <w:r w:rsidRPr="006714C0">
        <w:rPr>
          <w:b/>
          <w:bCs/>
          <w:i/>
          <w:iCs/>
          <w:sz w:val="28"/>
          <w:szCs w:val="28"/>
        </w:rPr>
        <w:t xml:space="preserve">- </w:t>
      </w:r>
      <w:r w:rsidR="00837037">
        <w:rPr>
          <w:b/>
          <w:bCs/>
          <w:i/>
          <w:iCs/>
          <w:sz w:val="28"/>
          <w:szCs w:val="28"/>
        </w:rPr>
        <w:t>Năng lực riêng:</w:t>
      </w:r>
    </w:p>
    <w:p w14:paraId="590B0F43" w14:textId="77777777" w:rsidR="00150A58" w:rsidRDefault="00837037" w:rsidP="00CD5594">
      <w:pPr>
        <w:pStyle w:val="Vnbnnidung0"/>
        <w:spacing w:after="0" w:line="240" w:lineRule="auto"/>
        <w:ind w:right="-463"/>
        <w:rPr>
          <w:sz w:val="28"/>
          <w:szCs w:val="28"/>
        </w:rPr>
      </w:pPr>
      <w:r>
        <w:rPr>
          <w:sz w:val="28"/>
          <w:szCs w:val="28"/>
        </w:rPr>
        <w:t>+ Làm chủ được cảm xúc của bản thân trong các tình huống giao tiếp, ứng xử khác</w:t>
      </w:r>
    </w:p>
    <w:p w14:paraId="18556891" w14:textId="77777777" w:rsidR="00150A58" w:rsidRDefault="00837037" w:rsidP="00A5492F">
      <w:pPr>
        <w:pStyle w:val="Vnbnnidung0"/>
        <w:spacing w:after="0" w:line="240" w:lineRule="auto"/>
        <w:rPr>
          <w:sz w:val="28"/>
          <w:szCs w:val="28"/>
        </w:rPr>
      </w:pPr>
      <w:r>
        <w:rPr>
          <w:sz w:val="28"/>
          <w:szCs w:val="28"/>
        </w:rPr>
        <w:t>nhau.</w:t>
      </w:r>
    </w:p>
    <w:p w14:paraId="1F993362" w14:textId="77777777" w:rsidR="00150A58" w:rsidRDefault="00837037" w:rsidP="00B27DAC">
      <w:pPr>
        <w:pStyle w:val="Vnbnnidung0"/>
        <w:numPr>
          <w:ilvl w:val="0"/>
          <w:numId w:val="561"/>
        </w:numPr>
        <w:tabs>
          <w:tab w:val="left" w:pos="284"/>
        </w:tabs>
        <w:spacing w:after="0" w:line="240" w:lineRule="auto"/>
        <w:ind w:right="-322"/>
        <w:rPr>
          <w:sz w:val="28"/>
          <w:szCs w:val="28"/>
        </w:rPr>
      </w:pPr>
      <w:bookmarkStart w:id="5361" w:name="bookmark5443"/>
      <w:bookmarkEnd w:id="5361"/>
      <w:r>
        <w:rPr>
          <w:b/>
          <w:bCs/>
          <w:sz w:val="28"/>
          <w:szCs w:val="28"/>
        </w:rPr>
        <w:t xml:space="preserve">Phẩm chất: </w:t>
      </w:r>
      <w:r>
        <w:rPr>
          <w:sz w:val="28"/>
          <w:szCs w:val="28"/>
        </w:rPr>
        <w:t>nhân ái, trung thực, trách nhiệm.</w:t>
      </w:r>
    </w:p>
    <w:p w14:paraId="5354ECA0" w14:textId="77777777" w:rsidR="00150A58" w:rsidRDefault="00837037" w:rsidP="00B27DAC">
      <w:pPr>
        <w:pStyle w:val="Vnbnnidung0"/>
        <w:numPr>
          <w:ilvl w:val="0"/>
          <w:numId w:val="560"/>
        </w:numPr>
        <w:tabs>
          <w:tab w:val="left" w:pos="284"/>
          <w:tab w:val="left" w:pos="458"/>
        </w:tabs>
        <w:spacing w:after="0" w:line="240" w:lineRule="auto"/>
        <w:ind w:right="-322"/>
        <w:rPr>
          <w:sz w:val="28"/>
          <w:szCs w:val="28"/>
        </w:rPr>
      </w:pPr>
      <w:bookmarkStart w:id="5362" w:name="bookmark5444"/>
      <w:bookmarkEnd w:id="5362"/>
      <w:r>
        <w:rPr>
          <w:b/>
          <w:bCs/>
          <w:sz w:val="28"/>
          <w:szCs w:val="28"/>
        </w:rPr>
        <w:t>THIẾT BỊ DẠY HỌC VÀ HỌC LIỆƯ</w:t>
      </w:r>
    </w:p>
    <w:p w14:paraId="7C068E89" w14:textId="77777777" w:rsidR="00150A58" w:rsidRDefault="00837037" w:rsidP="00B27DAC">
      <w:pPr>
        <w:pStyle w:val="Tiu20"/>
        <w:keepNext/>
        <w:keepLines/>
        <w:numPr>
          <w:ilvl w:val="0"/>
          <w:numId w:val="562"/>
        </w:numPr>
        <w:tabs>
          <w:tab w:val="left" w:pos="284"/>
        </w:tabs>
        <w:spacing w:after="0" w:line="240" w:lineRule="auto"/>
        <w:ind w:right="-322"/>
        <w:rPr>
          <w:sz w:val="28"/>
          <w:szCs w:val="28"/>
        </w:rPr>
      </w:pPr>
      <w:bookmarkStart w:id="5363" w:name="bookmark5447"/>
      <w:bookmarkStart w:id="5364" w:name="bookmark5446"/>
      <w:bookmarkStart w:id="5365" w:name="bookmark5448"/>
      <w:bookmarkStart w:id="5366" w:name="bookmark5445"/>
      <w:bookmarkEnd w:id="5363"/>
      <w:r>
        <w:rPr>
          <w:sz w:val="28"/>
          <w:szCs w:val="28"/>
        </w:rPr>
        <w:t>Đối v</w:t>
      </w:r>
      <w:r w:rsidR="00B9525D" w:rsidRPr="006714C0">
        <w:rPr>
          <w:sz w:val="28"/>
          <w:szCs w:val="28"/>
        </w:rPr>
        <w:t>ớ</w:t>
      </w:r>
      <w:r>
        <w:rPr>
          <w:sz w:val="28"/>
          <w:szCs w:val="28"/>
        </w:rPr>
        <w:t>i TPT, BGH và GV</w:t>
      </w:r>
      <w:bookmarkEnd w:id="5364"/>
      <w:bookmarkEnd w:id="5365"/>
      <w:bookmarkEnd w:id="5366"/>
    </w:p>
    <w:p w14:paraId="22972ADD"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367" w:name="bookmark5449"/>
      <w:bookmarkEnd w:id="5367"/>
      <w:r>
        <w:rPr>
          <w:sz w:val="28"/>
          <w:szCs w:val="28"/>
        </w:rPr>
        <w:t>Địa điểm, hệ thống âm thanh phục vụ hoạt động;</w:t>
      </w:r>
    </w:p>
    <w:p w14:paraId="1C5414F6"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368" w:name="bookmark5450"/>
      <w:bookmarkEnd w:id="5368"/>
      <w:r>
        <w:rPr>
          <w:sz w:val="28"/>
          <w:szCs w:val="28"/>
        </w:rPr>
        <w:t>Trước khoảng ba tuần, TPT phát động phong trào thi đua quyên góp “Lá lành đùm lá rách” và pho biến cho HS biết được mục đích, ý nghĩa của buổi lễ;</w:t>
      </w:r>
    </w:p>
    <w:p w14:paraId="60B4EF71"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369" w:name="bookmark5451"/>
      <w:bookmarkEnd w:id="5369"/>
      <w:r>
        <w:rPr>
          <w:sz w:val="28"/>
          <w:szCs w:val="28"/>
        </w:rPr>
        <w:t>Phân công HS chuẩn bị tham luận cho diễn đàn “Lá lành đùm lá rách” (gợi ý nội dung: có rất nhiều người gặp khó khăn cần sự giúp đỡ ở quanh ta; giúp người có hoàn cảnh khó khăn hon mình là truyền thống của dân tộc Việt Nam;...).</w:t>
      </w:r>
    </w:p>
    <w:p w14:paraId="1852A63C" w14:textId="77777777" w:rsidR="00150A58" w:rsidRDefault="00FE30ED" w:rsidP="00FE30ED">
      <w:pPr>
        <w:pStyle w:val="Tiu20"/>
        <w:keepNext/>
        <w:keepLines/>
        <w:tabs>
          <w:tab w:val="left" w:pos="142"/>
          <w:tab w:val="left" w:pos="380"/>
        </w:tabs>
        <w:spacing w:after="0" w:line="240" w:lineRule="auto"/>
        <w:ind w:right="-463"/>
        <w:rPr>
          <w:sz w:val="28"/>
          <w:szCs w:val="28"/>
        </w:rPr>
      </w:pPr>
      <w:bookmarkStart w:id="5370" w:name="bookmark5454"/>
      <w:bookmarkStart w:id="5371" w:name="bookmark5453"/>
      <w:bookmarkStart w:id="5372" w:name="bookmark5452"/>
      <w:bookmarkStart w:id="5373" w:name="bookmark5455"/>
      <w:bookmarkEnd w:id="5370"/>
      <w:r>
        <w:rPr>
          <w:sz w:val="28"/>
          <w:szCs w:val="28"/>
          <w:lang w:val="en-US"/>
        </w:rPr>
        <w:t xml:space="preserve">2. </w:t>
      </w:r>
      <w:r w:rsidR="00837037">
        <w:rPr>
          <w:sz w:val="28"/>
          <w:szCs w:val="28"/>
        </w:rPr>
        <w:t>Đối với HS:</w:t>
      </w:r>
      <w:bookmarkEnd w:id="5371"/>
      <w:bookmarkEnd w:id="5372"/>
      <w:bookmarkEnd w:id="5373"/>
    </w:p>
    <w:p w14:paraId="35BFF9A7"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374" w:name="bookmark5456"/>
      <w:bookmarkEnd w:id="5374"/>
      <w:r>
        <w:rPr>
          <w:sz w:val="28"/>
          <w:szCs w:val="28"/>
        </w:rPr>
        <w:t>HS chuẩn bị các món quà để mang đến lễ phát động phù họp với khả năng như: sách vở, quần áo cũ, tiền mừng tuổi,... (có thể vận động người thân cùng tham gia);</w:t>
      </w:r>
    </w:p>
    <w:p w14:paraId="20D95BCE"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375" w:name="bookmark5457"/>
      <w:bookmarkEnd w:id="5375"/>
      <w:r>
        <w:rPr>
          <w:sz w:val="28"/>
          <w:szCs w:val="28"/>
        </w:rPr>
        <w:t>Đóng gói quà của cá nhân hoặc lớp;</w:t>
      </w:r>
    </w:p>
    <w:p w14:paraId="4DA3A309"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376" w:name="bookmark5458"/>
      <w:bookmarkEnd w:id="5376"/>
      <w:r>
        <w:rPr>
          <w:sz w:val="28"/>
          <w:szCs w:val="28"/>
        </w:rPr>
        <w:t>HS được phân công tham luận viết bài và tập thuyết trình.</w:t>
      </w:r>
    </w:p>
    <w:p w14:paraId="19B268C3" w14:textId="77777777" w:rsidR="00150A58" w:rsidRDefault="0066207F" w:rsidP="00B27DAC">
      <w:pPr>
        <w:pStyle w:val="Tiu20"/>
        <w:keepNext/>
        <w:keepLines/>
        <w:numPr>
          <w:ilvl w:val="0"/>
          <w:numId w:val="560"/>
        </w:numPr>
        <w:tabs>
          <w:tab w:val="left" w:pos="142"/>
          <w:tab w:val="left" w:pos="426"/>
        </w:tabs>
        <w:spacing w:after="0" w:line="240" w:lineRule="auto"/>
        <w:ind w:right="-463"/>
        <w:rPr>
          <w:sz w:val="28"/>
          <w:szCs w:val="28"/>
        </w:rPr>
      </w:pPr>
      <w:bookmarkStart w:id="5377" w:name="bookmark5461"/>
      <w:bookmarkStart w:id="5378" w:name="bookmark5462"/>
      <w:bookmarkEnd w:id="5377"/>
      <w:r>
        <w:rPr>
          <w:sz w:val="28"/>
          <w:szCs w:val="28"/>
        </w:rPr>
        <w:t>TIẾ</w:t>
      </w:r>
      <w:r w:rsidR="00837037">
        <w:rPr>
          <w:sz w:val="28"/>
          <w:szCs w:val="28"/>
        </w:rPr>
        <w:t>N TRÌNH DẠY HỌC</w:t>
      </w:r>
      <w:bookmarkEnd w:id="5378"/>
    </w:p>
    <w:p w14:paraId="6C69C82B" w14:textId="77777777" w:rsidR="00150A58" w:rsidRDefault="00837037" w:rsidP="00B27DAC">
      <w:pPr>
        <w:pStyle w:val="Tiu20"/>
        <w:keepNext/>
        <w:keepLines/>
        <w:numPr>
          <w:ilvl w:val="0"/>
          <w:numId w:val="563"/>
        </w:numPr>
        <w:tabs>
          <w:tab w:val="left" w:pos="142"/>
          <w:tab w:val="left" w:pos="284"/>
          <w:tab w:val="left" w:pos="452"/>
        </w:tabs>
        <w:spacing w:after="0" w:line="240" w:lineRule="auto"/>
        <w:ind w:right="-463"/>
        <w:rPr>
          <w:sz w:val="28"/>
          <w:szCs w:val="28"/>
        </w:rPr>
      </w:pPr>
      <w:bookmarkStart w:id="5379" w:name="bookmark5463"/>
      <w:bookmarkStart w:id="5380" w:name="bookmark5460"/>
      <w:bookmarkStart w:id="5381" w:name="bookmark5464"/>
      <w:bookmarkStart w:id="5382" w:name="bookmark5459"/>
      <w:bookmarkEnd w:id="5379"/>
      <w:r>
        <w:rPr>
          <w:sz w:val="28"/>
          <w:szCs w:val="28"/>
        </w:rPr>
        <w:t>HOẠT ĐỘNG KHỞI ĐỘNG (MỞ ĐẦU)</w:t>
      </w:r>
      <w:bookmarkEnd w:id="5380"/>
      <w:bookmarkEnd w:id="5381"/>
      <w:bookmarkEnd w:id="5382"/>
    </w:p>
    <w:p w14:paraId="313116D4" w14:textId="77777777" w:rsidR="00150A58" w:rsidRDefault="00837037" w:rsidP="00B27DAC">
      <w:pPr>
        <w:pStyle w:val="Vnbnnidung0"/>
        <w:numPr>
          <w:ilvl w:val="0"/>
          <w:numId w:val="564"/>
        </w:numPr>
        <w:tabs>
          <w:tab w:val="left" w:pos="142"/>
          <w:tab w:val="left" w:pos="284"/>
          <w:tab w:val="left" w:pos="385"/>
        </w:tabs>
        <w:spacing w:after="0" w:line="240" w:lineRule="auto"/>
        <w:ind w:right="-889"/>
        <w:rPr>
          <w:sz w:val="28"/>
          <w:szCs w:val="28"/>
        </w:rPr>
      </w:pPr>
      <w:bookmarkStart w:id="5383" w:name="bookmark5465"/>
      <w:bookmarkEnd w:id="5383"/>
      <w:r>
        <w:rPr>
          <w:b/>
          <w:bCs/>
          <w:sz w:val="28"/>
          <w:szCs w:val="28"/>
        </w:rPr>
        <w:t xml:space="preserve">Mục tiêu: </w:t>
      </w:r>
      <w:r>
        <w:rPr>
          <w:sz w:val="28"/>
          <w:szCs w:val="28"/>
        </w:rPr>
        <w:t>Tạo tâm thế hứng thú cho học sinh và từng bước làm quen với giờ chào cờ.</w:t>
      </w:r>
    </w:p>
    <w:p w14:paraId="43458A93" w14:textId="77777777" w:rsidR="00150A58" w:rsidRDefault="00837037" w:rsidP="00B27DAC">
      <w:pPr>
        <w:pStyle w:val="Vnbnnidung0"/>
        <w:numPr>
          <w:ilvl w:val="0"/>
          <w:numId w:val="564"/>
        </w:numPr>
        <w:tabs>
          <w:tab w:val="left" w:pos="142"/>
          <w:tab w:val="left" w:pos="284"/>
          <w:tab w:val="left" w:pos="395"/>
        </w:tabs>
        <w:spacing w:after="0" w:line="240" w:lineRule="auto"/>
        <w:ind w:right="-463"/>
        <w:rPr>
          <w:sz w:val="28"/>
          <w:szCs w:val="28"/>
        </w:rPr>
      </w:pPr>
      <w:bookmarkStart w:id="5384" w:name="bookmark5466"/>
      <w:bookmarkEnd w:id="5384"/>
      <w:r>
        <w:rPr>
          <w:b/>
          <w:bCs/>
          <w:sz w:val="28"/>
          <w:szCs w:val="28"/>
        </w:rPr>
        <w:t xml:space="preserve">Nội dung: HS </w:t>
      </w:r>
      <w:r>
        <w:rPr>
          <w:sz w:val="28"/>
          <w:szCs w:val="28"/>
        </w:rPr>
        <w:t>ổn định vị trí chồ ngồi, chuẩn bị chào cờ.</w:t>
      </w:r>
    </w:p>
    <w:p w14:paraId="5DE1EEC9" w14:textId="77777777" w:rsidR="00150A58" w:rsidRDefault="00837037" w:rsidP="00B27DAC">
      <w:pPr>
        <w:pStyle w:val="Vnbnnidung0"/>
        <w:numPr>
          <w:ilvl w:val="0"/>
          <w:numId w:val="564"/>
        </w:numPr>
        <w:tabs>
          <w:tab w:val="left" w:pos="284"/>
          <w:tab w:val="left" w:pos="395"/>
        </w:tabs>
        <w:spacing w:after="0" w:line="240" w:lineRule="auto"/>
        <w:rPr>
          <w:sz w:val="28"/>
          <w:szCs w:val="28"/>
        </w:rPr>
      </w:pPr>
      <w:bookmarkStart w:id="5385" w:name="bookmark5467"/>
      <w:bookmarkEnd w:id="5385"/>
      <w:r>
        <w:rPr>
          <w:b/>
          <w:bCs/>
          <w:sz w:val="28"/>
          <w:szCs w:val="28"/>
        </w:rPr>
        <w:t xml:space="preserve">Sản phẩm: </w:t>
      </w:r>
      <w:r>
        <w:rPr>
          <w:sz w:val="28"/>
          <w:szCs w:val="28"/>
        </w:rPr>
        <w:t>Thái độ của HS</w:t>
      </w:r>
    </w:p>
    <w:p w14:paraId="3F927680" w14:textId="77777777" w:rsidR="00150A58" w:rsidRDefault="0066207F" w:rsidP="00B27DAC">
      <w:pPr>
        <w:pStyle w:val="Tiu20"/>
        <w:keepNext/>
        <w:keepLines/>
        <w:numPr>
          <w:ilvl w:val="0"/>
          <w:numId w:val="564"/>
        </w:numPr>
        <w:tabs>
          <w:tab w:val="left" w:pos="284"/>
        </w:tabs>
        <w:spacing w:after="0" w:line="240" w:lineRule="auto"/>
        <w:ind w:right="-322"/>
        <w:rPr>
          <w:sz w:val="28"/>
          <w:szCs w:val="28"/>
        </w:rPr>
      </w:pPr>
      <w:bookmarkStart w:id="5386" w:name="bookmark5470"/>
      <w:bookmarkStart w:id="5387" w:name="bookmark5469"/>
      <w:bookmarkStart w:id="5388" w:name="bookmark5471"/>
      <w:bookmarkStart w:id="5389" w:name="bookmark5468"/>
      <w:bookmarkEnd w:id="5386"/>
      <w:r>
        <w:rPr>
          <w:sz w:val="28"/>
          <w:szCs w:val="28"/>
        </w:rPr>
        <w:t>Tổ</w:t>
      </w:r>
      <w:r w:rsidR="00837037">
        <w:rPr>
          <w:sz w:val="28"/>
          <w:szCs w:val="28"/>
        </w:rPr>
        <w:t xml:space="preserve"> chức thực hiện:</w:t>
      </w:r>
      <w:bookmarkEnd w:id="5387"/>
      <w:bookmarkEnd w:id="5388"/>
      <w:bookmarkEnd w:id="5389"/>
    </w:p>
    <w:p w14:paraId="70D8F266" w14:textId="77777777" w:rsidR="00150A58" w:rsidRDefault="00837037" w:rsidP="00B27DAC">
      <w:pPr>
        <w:pStyle w:val="Vnbnnidung0"/>
        <w:numPr>
          <w:ilvl w:val="0"/>
          <w:numId w:val="545"/>
        </w:numPr>
        <w:tabs>
          <w:tab w:val="left" w:pos="142"/>
        </w:tabs>
        <w:spacing w:after="0" w:line="240" w:lineRule="auto"/>
        <w:ind w:right="-322"/>
        <w:rPr>
          <w:sz w:val="28"/>
          <w:szCs w:val="28"/>
        </w:rPr>
      </w:pPr>
      <w:bookmarkStart w:id="5390" w:name="bookmark5472"/>
      <w:bookmarkEnd w:id="5390"/>
      <w:r>
        <w:rPr>
          <w:i/>
          <w:iCs/>
          <w:sz w:val="28"/>
          <w:szCs w:val="28"/>
        </w:rPr>
        <w:t>GV chủ nhiệm yêu cầu HS của lớp mình chuẩn chỉnh trang phục, ổn định vị trí, chuần bị làm lễ chào cờ.</w:t>
      </w:r>
    </w:p>
    <w:p w14:paraId="4DD83475" w14:textId="77777777" w:rsidR="00150A58" w:rsidRDefault="00837037" w:rsidP="00B27DAC">
      <w:pPr>
        <w:pStyle w:val="Vnbnnidung0"/>
        <w:numPr>
          <w:ilvl w:val="0"/>
          <w:numId w:val="563"/>
        </w:numPr>
        <w:tabs>
          <w:tab w:val="left" w:pos="284"/>
          <w:tab w:val="left" w:pos="448"/>
        </w:tabs>
        <w:spacing w:after="0" w:line="240" w:lineRule="auto"/>
        <w:ind w:right="-322"/>
        <w:rPr>
          <w:sz w:val="28"/>
          <w:szCs w:val="28"/>
        </w:rPr>
      </w:pPr>
      <w:bookmarkStart w:id="5391" w:name="bookmark5473"/>
      <w:bookmarkEnd w:id="5391"/>
      <w:r>
        <w:rPr>
          <w:b/>
          <w:bCs/>
          <w:sz w:val="28"/>
          <w:szCs w:val="28"/>
        </w:rPr>
        <w:t>HOẠT ĐỘNG HÌNH THÀNH KI</w:t>
      </w:r>
      <w:r w:rsidR="00B9525D" w:rsidRPr="006714C0">
        <w:rPr>
          <w:b/>
          <w:bCs/>
          <w:sz w:val="28"/>
          <w:szCs w:val="28"/>
        </w:rPr>
        <w:t>Ế</w:t>
      </w:r>
      <w:r>
        <w:rPr>
          <w:b/>
          <w:bCs/>
          <w:sz w:val="28"/>
          <w:szCs w:val="28"/>
        </w:rPr>
        <w:t>N THÚC</w:t>
      </w:r>
    </w:p>
    <w:p w14:paraId="7A613AA7" w14:textId="77777777" w:rsidR="00150A58" w:rsidRPr="00B9525D" w:rsidRDefault="00837037" w:rsidP="0066207F">
      <w:pPr>
        <w:pStyle w:val="Tiu20"/>
        <w:keepNext/>
        <w:keepLines/>
        <w:tabs>
          <w:tab w:val="left" w:pos="284"/>
        </w:tabs>
        <w:spacing w:after="0" w:line="240" w:lineRule="auto"/>
        <w:ind w:right="-322"/>
        <w:rPr>
          <w:sz w:val="28"/>
          <w:szCs w:val="28"/>
          <w:lang w:val="en-US"/>
        </w:rPr>
      </w:pPr>
      <w:bookmarkStart w:id="5392" w:name="bookmark5476"/>
      <w:bookmarkStart w:id="5393" w:name="bookmark5474"/>
      <w:bookmarkStart w:id="5394" w:name="bookmark5475"/>
      <w:r>
        <w:rPr>
          <w:sz w:val="28"/>
          <w:szCs w:val="28"/>
        </w:rPr>
        <w:t>Hoạt động 1: Chào c</w:t>
      </w:r>
      <w:bookmarkEnd w:id="5392"/>
      <w:bookmarkEnd w:id="5393"/>
      <w:bookmarkEnd w:id="5394"/>
      <w:r w:rsidR="00B9525D">
        <w:rPr>
          <w:sz w:val="28"/>
          <w:szCs w:val="28"/>
          <w:lang w:val="en-US"/>
        </w:rPr>
        <w:t>ờ</w:t>
      </w:r>
    </w:p>
    <w:p w14:paraId="7F1403D0" w14:textId="77777777" w:rsidR="00150A58" w:rsidRDefault="00837037" w:rsidP="00B27DAC">
      <w:pPr>
        <w:pStyle w:val="Vnbnnidung0"/>
        <w:numPr>
          <w:ilvl w:val="0"/>
          <w:numId w:val="565"/>
        </w:numPr>
        <w:tabs>
          <w:tab w:val="left" w:pos="284"/>
        </w:tabs>
        <w:spacing w:after="0" w:line="240" w:lineRule="auto"/>
        <w:ind w:right="-322"/>
        <w:rPr>
          <w:sz w:val="28"/>
          <w:szCs w:val="28"/>
        </w:rPr>
      </w:pPr>
      <w:bookmarkStart w:id="5395" w:name="bookmark5477"/>
      <w:bookmarkEnd w:id="5395"/>
      <w:r>
        <w:rPr>
          <w:b/>
          <w:bCs/>
          <w:sz w:val="28"/>
          <w:szCs w:val="28"/>
        </w:rPr>
        <w:t xml:space="preserve">Mục tiêu: </w:t>
      </w:r>
      <w:r>
        <w:rPr>
          <w:sz w:val="28"/>
          <w:szCs w:val="28"/>
        </w:rPr>
        <w:t>HS hi</w:t>
      </w:r>
      <w:r w:rsidR="00A52BBB">
        <w:rPr>
          <w:sz w:val="28"/>
          <w:szCs w:val="28"/>
          <w:lang w:val="en-US"/>
        </w:rPr>
        <w:t>ể</w:t>
      </w:r>
      <w:r>
        <w:rPr>
          <w:sz w:val="28"/>
          <w:szCs w:val="28"/>
        </w:rPr>
        <w:t>u được chào cờ là một nghi thức trang trọng th</w:t>
      </w:r>
      <w:r w:rsidR="00B9525D">
        <w:rPr>
          <w:sz w:val="28"/>
          <w:szCs w:val="28"/>
          <w:lang w:val="en-US"/>
        </w:rPr>
        <w:t>ể</w:t>
      </w:r>
      <w:r>
        <w:rPr>
          <w:sz w:val="28"/>
          <w:szCs w:val="28"/>
        </w:rPr>
        <w:t xml:space="preserve"> hiện lòng yêu nước, tự hào dân tộc, và sự biết ơn đối với các thế hệ cha anh đã hi sinh xương máu để đổi lấy độc lập, tự do cho T</w:t>
      </w:r>
      <w:r w:rsidR="00B9525D">
        <w:rPr>
          <w:sz w:val="28"/>
          <w:szCs w:val="28"/>
          <w:lang w:val="en-US"/>
        </w:rPr>
        <w:t>ổ</w:t>
      </w:r>
      <w:r>
        <w:rPr>
          <w:sz w:val="28"/>
          <w:szCs w:val="28"/>
        </w:rPr>
        <w:t xml:space="preserve"> quốc, có ý nghĩa giáo dục sâu sắc, giúp mỗi học sinh biết đoàn kết để tạo nên sức mạnh, biết chia sẻ để phát triển.</w:t>
      </w:r>
    </w:p>
    <w:p w14:paraId="3DE3392D" w14:textId="77777777" w:rsidR="00150A58" w:rsidRDefault="00837037" w:rsidP="00B27DAC">
      <w:pPr>
        <w:pStyle w:val="Vnbnnidung0"/>
        <w:numPr>
          <w:ilvl w:val="0"/>
          <w:numId w:val="565"/>
        </w:numPr>
        <w:tabs>
          <w:tab w:val="left" w:pos="284"/>
        </w:tabs>
        <w:spacing w:after="0" w:line="240" w:lineRule="auto"/>
        <w:ind w:right="-322"/>
        <w:rPr>
          <w:sz w:val="28"/>
          <w:szCs w:val="28"/>
        </w:rPr>
      </w:pPr>
      <w:bookmarkStart w:id="5396" w:name="bookmark5478"/>
      <w:bookmarkEnd w:id="5396"/>
      <w:r>
        <w:rPr>
          <w:b/>
          <w:bCs/>
          <w:sz w:val="28"/>
          <w:szCs w:val="28"/>
        </w:rPr>
        <w:lastRenderedPageBreak/>
        <w:t xml:space="preserve">Nội dung: </w:t>
      </w:r>
      <w:r>
        <w:rPr>
          <w:sz w:val="28"/>
          <w:szCs w:val="28"/>
        </w:rPr>
        <w:t xml:space="preserve">HS hát </w:t>
      </w:r>
      <w:r w:rsidR="0066207F">
        <w:rPr>
          <w:sz w:val="28"/>
          <w:szCs w:val="28"/>
        </w:rPr>
        <w:t>Q</w:t>
      </w:r>
      <w:r>
        <w:rPr>
          <w:sz w:val="28"/>
          <w:szCs w:val="28"/>
        </w:rPr>
        <w:t>uốc ca. TPT hoặc BGH nhận xét.</w:t>
      </w:r>
    </w:p>
    <w:p w14:paraId="51153B81" w14:textId="77777777" w:rsidR="00150A58" w:rsidRDefault="00837037" w:rsidP="00B27DAC">
      <w:pPr>
        <w:pStyle w:val="Vnbnnidung0"/>
        <w:numPr>
          <w:ilvl w:val="0"/>
          <w:numId w:val="565"/>
        </w:numPr>
        <w:tabs>
          <w:tab w:val="left" w:pos="284"/>
        </w:tabs>
        <w:spacing w:after="0" w:line="240" w:lineRule="auto"/>
        <w:ind w:right="-322"/>
        <w:rPr>
          <w:sz w:val="28"/>
          <w:szCs w:val="28"/>
        </w:rPr>
      </w:pPr>
      <w:bookmarkStart w:id="5397" w:name="bookmark5479"/>
      <w:bookmarkEnd w:id="5397"/>
      <w:r>
        <w:rPr>
          <w:b/>
          <w:bCs/>
          <w:sz w:val="28"/>
          <w:szCs w:val="28"/>
        </w:rPr>
        <w:t xml:space="preserve">Sản phẩm: </w:t>
      </w:r>
      <w:r>
        <w:rPr>
          <w:sz w:val="28"/>
          <w:szCs w:val="28"/>
        </w:rPr>
        <w:t>kết quả làm việc của HS và TPT.</w:t>
      </w:r>
    </w:p>
    <w:p w14:paraId="36989AA2" w14:textId="77777777" w:rsidR="00150A58" w:rsidRDefault="00837037" w:rsidP="00B27DAC">
      <w:pPr>
        <w:pStyle w:val="Tiu20"/>
        <w:keepNext/>
        <w:keepLines/>
        <w:numPr>
          <w:ilvl w:val="0"/>
          <w:numId w:val="565"/>
        </w:numPr>
        <w:tabs>
          <w:tab w:val="left" w:pos="284"/>
        </w:tabs>
        <w:spacing w:after="0" w:line="240" w:lineRule="auto"/>
        <w:ind w:right="-322"/>
        <w:rPr>
          <w:sz w:val="28"/>
          <w:szCs w:val="28"/>
        </w:rPr>
      </w:pPr>
      <w:bookmarkStart w:id="5398" w:name="bookmark5482"/>
      <w:bookmarkStart w:id="5399" w:name="bookmark5480"/>
      <w:bookmarkStart w:id="5400" w:name="bookmark5483"/>
      <w:bookmarkStart w:id="5401" w:name="bookmark5481"/>
      <w:bookmarkEnd w:id="5398"/>
      <w:r>
        <w:rPr>
          <w:sz w:val="28"/>
          <w:szCs w:val="28"/>
        </w:rPr>
        <w:t>Tổ chức thực hiện:</w:t>
      </w:r>
      <w:bookmarkEnd w:id="5399"/>
      <w:bookmarkEnd w:id="5400"/>
      <w:bookmarkEnd w:id="5401"/>
    </w:p>
    <w:p w14:paraId="1770F95E" w14:textId="77777777" w:rsidR="00150A58" w:rsidRDefault="00837037" w:rsidP="00B27DAC">
      <w:pPr>
        <w:pStyle w:val="Vnbnnidung0"/>
        <w:numPr>
          <w:ilvl w:val="0"/>
          <w:numId w:val="545"/>
        </w:numPr>
        <w:tabs>
          <w:tab w:val="left" w:pos="142"/>
        </w:tabs>
        <w:spacing w:after="0" w:line="240" w:lineRule="auto"/>
        <w:rPr>
          <w:sz w:val="28"/>
          <w:szCs w:val="28"/>
        </w:rPr>
      </w:pPr>
      <w:bookmarkStart w:id="5402" w:name="bookmark5484"/>
      <w:bookmarkEnd w:id="5402"/>
      <w:r>
        <w:rPr>
          <w:sz w:val="28"/>
          <w:szCs w:val="28"/>
        </w:rPr>
        <w:t>HS điều khiến lễ chào cờ.</w:t>
      </w:r>
    </w:p>
    <w:p w14:paraId="641B4DAF" w14:textId="77777777" w:rsidR="00150A58" w:rsidRDefault="00837037" w:rsidP="00B27DAC">
      <w:pPr>
        <w:pStyle w:val="Vnbnnidung0"/>
        <w:numPr>
          <w:ilvl w:val="0"/>
          <w:numId w:val="545"/>
        </w:numPr>
        <w:tabs>
          <w:tab w:val="left" w:pos="142"/>
        </w:tabs>
        <w:spacing w:after="0" w:line="240" w:lineRule="auto"/>
        <w:rPr>
          <w:sz w:val="28"/>
          <w:szCs w:val="28"/>
        </w:rPr>
      </w:pPr>
      <w:bookmarkStart w:id="5403" w:name="bookmark5485"/>
      <w:bookmarkEnd w:id="5403"/>
      <w:r>
        <w:rPr>
          <w:sz w:val="28"/>
          <w:szCs w:val="28"/>
        </w:rPr>
        <w:t>Lớp trực tuần nhận xét thi đua.</w:t>
      </w:r>
    </w:p>
    <w:p w14:paraId="068017CE" w14:textId="77777777" w:rsidR="00150A58" w:rsidRDefault="00837037" w:rsidP="00B27DAC">
      <w:pPr>
        <w:pStyle w:val="Vnbnnidung0"/>
        <w:numPr>
          <w:ilvl w:val="0"/>
          <w:numId w:val="545"/>
        </w:numPr>
        <w:tabs>
          <w:tab w:val="left" w:pos="142"/>
        </w:tabs>
        <w:spacing w:after="0" w:line="240" w:lineRule="auto"/>
        <w:rPr>
          <w:sz w:val="28"/>
          <w:szCs w:val="28"/>
        </w:rPr>
      </w:pPr>
      <w:bookmarkStart w:id="5404" w:name="bookmark5486"/>
      <w:bookmarkEnd w:id="5404"/>
      <w:r>
        <w:rPr>
          <w:sz w:val="28"/>
          <w:szCs w:val="28"/>
        </w:rPr>
        <w:t>TPT hoặc đại diện BGH nhận xét bổ sung và triển khai các công việc tuần mới.</w:t>
      </w:r>
    </w:p>
    <w:p w14:paraId="7B1DFC85" w14:textId="77777777" w:rsidR="00150A58" w:rsidRDefault="00837037" w:rsidP="00A5492F">
      <w:pPr>
        <w:pStyle w:val="Tiu20"/>
        <w:keepNext/>
        <w:keepLines/>
        <w:spacing w:after="0" w:line="240" w:lineRule="auto"/>
        <w:rPr>
          <w:sz w:val="28"/>
          <w:szCs w:val="28"/>
        </w:rPr>
      </w:pPr>
      <w:bookmarkStart w:id="5405" w:name="bookmark5489"/>
      <w:r>
        <w:rPr>
          <w:sz w:val="28"/>
          <w:szCs w:val="28"/>
        </w:rPr>
        <w:t>Hoạt động 2: Diễn đàn “</w:t>
      </w:r>
      <w:r w:rsidR="00A52BBB" w:rsidRPr="006714C0">
        <w:rPr>
          <w:sz w:val="28"/>
          <w:szCs w:val="28"/>
        </w:rPr>
        <w:t>L</w:t>
      </w:r>
      <w:r>
        <w:rPr>
          <w:sz w:val="28"/>
          <w:szCs w:val="28"/>
        </w:rPr>
        <w:t>á lành đùm lá rách”</w:t>
      </w:r>
      <w:bookmarkEnd w:id="5405"/>
    </w:p>
    <w:p w14:paraId="486D6D7B" w14:textId="77777777" w:rsidR="00150A58" w:rsidRDefault="00837037" w:rsidP="00B27DAC">
      <w:pPr>
        <w:pStyle w:val="Tiu20"/>
        <w:keepNext/>
        <w:keepLines/>
        <w:numPr>
          <w:ilvl w:val="0"/>
          <w:numId w:val="566"/>
        </w:numPr>
        <w:tabs>
          <w:tab w:val="left" w:pos="284"/>
        </w:tabs>
        <w:spacing w:after="0" w:line="240" w:lineRule="auto"/>
        <w:rPr>
          <w:sz w:val="28"/>
          <w:szCs w:val="28"/>
        </w:rPr>
      </w:pPr>
      <w:bookmarkStart w:id="5406" w:name="bookmark5490"/>
      <w:bookmarkStart w:id="5407" w:name="bookmark5491"/>
      <w:bookmarkStart w:id="5408" w:name="bookmark5488"/>
      <w:bookmarkStart w:id="5409" w:name="bookmark5487"/>
      <w:bookmarkEnd w:id="5406"/>
      <w:r>
        <w:rPr>
          <w:sz w:val="28"/>
          <w:szCs w:val="28"/>
        </w:rPr>
        <w:t>Mục tiêu:</w:t>
      </w:r>
      <w:bookmarkEnd w:id="5407"/>
      <w:bookmarkEnd w:id="5408"/>
      <w:bookmarkEnd w:id="5409"/>
    </w:p>
    <w:p w14:paraId="290DE891" w14:textId="77777777" w:rsidR="00150A58" w:rsidRDefault="00837037" w:rsidP="00B27DAC">
      <w:pPr>
        <w:pStyle w:val="Vnbnnidung0"/>
        <w:numPr>
          <w:ilvl w:val="0"/>
          <w:numId w:val="545"/>
        </w:numPr>
        <w:tabs>
          <w:tab w:val="left" w:pos="142"/>
        </w:tabs>
        <w:spacing w:after="0" w:line="240" w:lineRule="auto"/>
        <w:ind w:right="-605"/>
        <w:rPr>
          <w:sz w:val="28"/>
          <w:szCs w:val="28"/>
        </w:rPr>
      </w:pPr>
      <w:bookmarkStart w:id="5410" w:name="bookmark5492"/>
      <w:bookmarkEnd w:id="5410"/>
      <w:r>
        <w:rPr>
          <w:sz w:val="28"/>
          <w:szCs w:val="28"/>
        </w:rPr>
        <w:t>Biết được hành động quyên góp, ủng hộ những người gặp khó khăn là mộ</w:t>
      </w:r>
      <w:r w:rsidR="00A52BBB" w:rsidRPr="006714C0">
        <w:rPr>
          <w:sz w:val="28"/>
          <w:szCs w:val="28"/>
        </w:rPr>
        <w:t>t</w:t>
      </w:r>
      <w:r w:rsidR="00B9525D" w:rsidRPr="006714C0">
        <w:rPr>
          <w:sz w:val="28"/>
          <w:szCs w:val="28"/>
        </w:rPr>
        <w:t xml:space="preserve"> </w:t>
      </w:r>
      <w:r>
        <w:rPr>
          <w:sz w:val="28"/>
          <w:szCs w:val="28"/>
        </w:rPr>
        <w:t>truyền</w:t>
      </w:r>
    </w:p>
    <w:p w14:paraId="159FD733" w14:textId="77777777" w:rsidR="00150A58" w:rsidRDefault="00837037" w:rsidP="00A5492F">
      <w:pPr>
        <w:pStyle w:val="Vnbnnidung0"/>
        <w:spacing w:after="0" w:line="240" w:lineRule="auto"/>
        <w:rPr>
          <w:sz w:val="28"/>
          <w:szCs w:val="28"/>
        </w:rPr>
      </w:pPr>
      <w:r>
        <w:rPr>
          <w:sz w:val="28"/>
          <w:szCs w:val="28"/>
        </w:rPr>
        <w:t>thống tốt đẹp của dân tộc ta;</w:t>
      </w:r>
    </w:p>
    <w:p w14:paraId="300F6ECF"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411" w:name="bookmark5493"/>
      <w:bookmarkEnd w:id="5411"/>
      <w:r>
        <w:rPr>
          <w:sz w:val="28"/>
          <w:szCs w:val="28"/>
        </w:rPr>
        <w:t>Biết đồng cảm với những người có hoàn cảnh khó khăn;</w:t>
      </w:r>
    </w:p>
    <w:p w14:paraId="5B1AC647"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412" w:name="bookmark5494"/>
      <w:bookmarkEnd w:id="5412"/>
      <w:r>
        <w:rPr>
          <w:sz w:val="28"/>
          <w:szCs w:val="28"/>
        </w:rPr>
        <w:t>Tích cực hưởng ứng tham gia phong trào “Lá lành đùm lá rách”</w:t>
      </w:r>
    </w:p>
    <w:p w14:paraId="2D356BC9" w14:textId="77777777" w:rsidR="00150A58" w:rsidRDefault="00837037" w:rsidP="00B27DAC">
      <w:pPr>
        <w:pStyle w:val="Vnbnnidung0"/>
        <w:numPr>
          <w:ilvl w:val="0"/>
          <w:numId w:val="566"/>
        </w:numPr>
        <w:tabs>
          <w:tab w:val="left" w:pos="142"/>
          <w:tab w:val="left" w:pos="284"/>
        </w:tabs>
        <w:spacing w:after="0" w:line="240" w:lineRule="auto"/>
        <w:ind w:right="-463"/>
        <w:rPr>
          <w:sz w:val="28"/>
          <w:szCs w:val="28"/>
        </w:rPr>
      </w:pPr>
      <w:bookmarkStart w:id="5413" w:name="bookmark5495"/>
      <w:bookmarkEnd w:id="5413"/>
      <w:r>
        <w:rPr>
          <w:b/>
          <w:bCs/>
          <w:sz w:val="28"/>
          <w:szCs w:val="28"/>
        </w:rPr>
        <w:t xml:space="preserve">Nội dung: HS </w:t>
      </w:r>
      <w:r>
        <w:rPr>
          <w:sz w:val="28"/>
          <w:szCs w:val="28"/>
        </w:rPr>
        <w:t>phát biếu tham luận về ch</w:t>
      </w:r>
      <w:r w:rsidR="00B9525D" w:rsidRPr="006714C0">
        <w:rPr>
          <w:sz w:val="28"/>
          <w:szCs w:val="28"/>
        </w:rPr>
        <w:t>ủ</w:t>
      </w:r>
      <w:r>
        <w:rPr>
          <w:sz w:val="28"/>
          <w:szCs w:val="28"/>
        </w:rPr>
        <w:t xml:space="preserve"> đề “</w:t>
      </w:r>
      <w:r w:rsidR="00B9525D" w:rsidRPr="006714C0">
        <w:rPr>
          <w:sz w:val="28"/>
          <w:szCs w:val="28"/>
        </w:rPr>
        <w:t>L</w:t>
      </w:r>
      <w:r>
        <w:rPr>
          <w:sz w:val="28"/>
          <w:szCs w:val="28"/>
        </w:rPr>
        <w:t>á lành, đùm lá rách”</w:t>
      </w:r>
    </w:p>
    <w:p w14:paraId="7574B743" w14:textId="77777777" w:rsidR="00150A58" w:rsidRDefault="00837037" w:rsidP="00B27DAC">
      <w:pPr>
        <w:pStyle w:val="Vnbnnidung0"/>
        <w:numPr>
          <w:ilvl w:val="0"/>
          <w:numId w:val="566"/>
        </w:numPr>
        <w:tabs>
          <w:tab w:val="left" w:pos="142"/>
          <w:tab w:val="left" w:pos="284"/>
          <w:tab w:val="left" w:pos="365"/>
        </w:tabs>
        <w:spacing w:after="0" w:line="240" w:lineRule="auto"/>
        <w:ind w:right="-463"/>
        <w:rPr>
          <w:sz w:val="28"/>
          <w:szCs w:val="28"/>
        </w:rPr>
      </w:pPr>
      <w:bookmarkStart w:id="5414" w:name="bookmark5496"/>
      <w:bookmarkEnd w:id="5414"/>
      <w:r>
        <w:rPr>
          <w:b/>
          <w:bCs/>
          <w:sz w:val="28"/>
          <w:szCs w:val="28"/>
        </w:rPr>
        <w:t xml:space="preserve">Sản phẩm: </w:t>
      </w:r>
      <w:r>
        <w:rPr>
          <w:sz w:val="28"/>
          <w:szCs w:val="28"/>
        </w:rPr>
        <w:t>bài phát biểu của HS</w:t>
      </w:r>
    </w:p>
    <w:p w14:paraId="19A77CDA" w14:textId="77777777" w:rsidR="00150A58" w:rsidRDefault="00837037" w:rsidP="00B27DAC">
      <w:pPr>
        <w:pStyle w:val="Vnbnnidung0"/>
        <w:numPr>
          <w:ilvl w:val="0"/>
          <w:numId w:val="566"/>
        </w:numPr>
        <w:tabs>
          <w:tab w:val="left" w:pos="142"/>
          <w:tab w:val="left" w:pos="284"/>
        </w:tabs>
        <w:spacing w:after="0" w:line="240" w:lineRule="auto"/>
        <w:ind w:right="-463"/>
        <w:rPr>
          <w:sz w:val="28"/>
          <w:szCs w:val="28"/>
        </w:rPr>
      </w:pPr>
      <w:bookmarkStart w:id="5415" w:name="bookmark5497"/>
      <w:bookmarkEnd w:id="5415"/>
      <w:r>
        <w:rPr>
          <w:b/>
          <w:bCs/>
          <w:sz w:val="28"/>
          <w:szCs w:val="28"/>
        </w:rPr>
        <w:t>Tổ chức thực hiện:</w:t>
      </w:r>
    </w:p>
    <w:p w14:paraId="496D863F" w14:textId="77777777" w:rsidR="00150A58" w:rsidRDefault="00837037" w:rsidP="00B27DAC">
      <w:pPr>
        <w:pStyle w:val="Vnbnnidung0"/>
        <w:numPr>
          <w:ilvl w:val="0"/>
          <w:numId w:val="545"/>
        </w:numPr>
        <w:tabs>
          <w:tab w:val="left" w:pos="142"/>
        </w:tabs>
        <w:spacing w:after="0" w:line="240" w:lineRule="auto"/>
        <w:ind w:right="-463"/>
        <w:jc w:val="both"/>
        <w:rPr>
          <w:sz w:val="28"/>
          <w:szCs w:val="28"/>
        </w:rPr>
      </w:pPr>
      <w:bookmarkStart w:id="5416" w:name="bookmark5498"/>
      <w:bookmarkEnd w:id="5416"/>
      <w:r>
        <w:rPr>
          <w:sz w:val="28"/>
          <w:szCs w:val="28"/>
        </w:rPr>
        <w:t>HS được phân công lên phát biểu tham luận về chủ để “Lá lành đùm lá rách”</w:t>
      </w:r>
    </w:p>
    <w:p w14:paraId="09C3EA91" w14:textId="77777777" w:rsidR="00150A58" w:rsidRDefault="00837037" w:rsidP="00B27DAC">
      <w:pPr>
        <w:pStyle w:val="Vnbnnidung0"/>
        <w:numPr>
          <w:ilvl w:val="0"/>
          <w:numId w:val="545"/>
        </w:numPr>
        <w:tabs>
          <w:tab w:val="left" w:pos="142"/>
        </w:tabs>
        <w:spacing w:after="0" w:line="240" w:lineRule="auto"/>
        <w:ind w:right="-463"/>
        <w:jc w:val="both"/>
        <w:rPr>
          <w:sz w:val="28"/>
          <w:szCs w:val="28"/>
        </w:rPr>
      </w:pPr>
      <w:bookmarkStart w:id="5417" w:name="bookmark5499"/>
      <w:bookmarkEnd w:id="5417"/>
      <w:r>
        <w:rPr>
          <w:sz w:val="28"/>
          <w:szCs w:val="28"/>
        </w:rPr>
        <w:t>HS các khối lớp kể về những gì đã chuẩn bị cho lề phát động hoặc cảm nghĩ c</w:t>
      </w:r>
      <w:r w:rsidR="00B9525D" w:rsidRPr="006714C0">
        <w:rPr>
          <w:sz w:val="28"/>
          <w:szCs w:val="28"/>
        </w:rPr>
        <w:t>ủ</w:t>
      </w:r>
      <w:r>
        <w:rPr>
          <w:sz w:val="28"/>
          <w:szCs w:val="28"/>
        </w:rPr>
        <w:t>a bản thân khi tham gia phong trào “Lá lành đùm lá rách”.</w:t>
      </w:r>
    </w:p>
    <w:p w14:paraId="3C0A81AF" w14:textId="77777777" w:rsidR="00150A58" w:rsidRDefault="00837037" w:rsidP="00A92686">
      <w:pPr>
        <w:pStyle w:val="Tiu20"/>
        <w:keepNext/>
        <w:keepLines/>
        <w:tabs>
          <w:tab w:val="left" w:pos="142"/>
        </w:tabs>
        <w:spacing w:after="0" w:line="240" w:lineRule="auto"/>
        <w:ind w:right="-463"/>
        <w:jc w:val="both"/>
        <w:rPr>
          <w:sz w:val="28"/>
          <w:szCs w:val="28"/>
        </w:rPr>
      </w:pPr>
      <w:bookmarkStart w:id="5418" w:name="bookmark5502"/>
      <w:r>
        <w:rPr>
          <w:sz w:val="28"/>
          <w:szCs w:val="28"/>
        </w:rPr>
        <w:t>Hoạt động 3: Quyên góp ủng hộ</w:t>
      </w:r>
      <w:bookmarkEnd w:id="5418"/>
    </w:p>
    <w:p w14:paraId="7A1DFB93" w14:textId="77777777" w:rsidR="00150A58" w:rsidRDefault="00B9525D" w:rsidP="00B9525D">
      <w:pPr>
        <w:pStyle w:val="Tiu20"/>
        <w:keepNext/>
        <w:keepLines/>
        <w:tabs>
          <w:tab w:val="left" w:pos="142"/>
          <w:tab w:val="left" w:pos="380"/>
        </w:tabs>
        <w:spacing w:after="0" w:line="240" w:lineRule="auto"/>
        <w:ind w:right="-463"/>
        <w:rPr>
          <w:sz w:val="28"/>
          <w:szCs w:val="28"/>
        </w:rPr>
      </w:pPr>
      <w:bookmarkStart w:id="5419" w:name="bookmark5503"/>
      <w:bookmarkStart w:id="5420" w:name="bookmark5500"/>
      <w:bookmarkStart w:id="5421" w:name="bookmark5504"/>
      <w:bookmarkStart w:id="5422" w:name="bookmark5501"/>
      <w:bookmarkEnd w:id="5419"/>
      <w:r>
        <w:rPr>
          <w:sz w:val="28"/>
          <w:szCs w:val="28"/>
          <w:lang w:val="en-US"/>
        </w:rPr>
        <w:t xml:space="preserve">a. </w:t>
      </w:r>
      <w:r w:rsidR="00837037">
        <w:rPr>
          <w:sz w:val="28"/>
          <w:szCs w:val="28"/>
        </w:rPr>
        <w:t>Mục tiêu:</w:t>
      </w:r>
      <w:bookmarkEnd w:id="5420"/>
      <w:bookmarkEnd w:id="5421"/>
      <w:bookmarkEnd w:id="5422"/>
    </w:p>
    <w:p w14:paraId="6B4930E8"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423" w:name="bookmark5505"/>
      <w:bookmarkEnd w:id="5423"/>
      <w:r>
        <w:rPr>
          <w:sz w:val="28"/>
          <w:szCs w:val="28"/>
        </w:rPr>
        <w:t>Tích cực tham gia quyên góp ủng hộ những người có hoàn cảnh khó khăn;</w:t>
      </w:r>
    </w:p>
    <w:p w14:paraId="71E633E2"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424" w:name="bookmark5506"/>
      <w:bookmarkEnd w:id="5424"/>
      <w:r>
        <w:rPr>
          <w:sz w:val="28"/>
          <w:szCs w:val="28"/>
        </w:rPr>
        <w:t>Thể hiện được tấm lòng nhân ái với bạn bè và nh</w:t>
      </w:r>
      <w:r w:rsidR="00A52BBB" w:rsidRPr="006714C0">
        <w:rPr>
          <w:sz w:val="28"/>
          <w:szCs w:val="28"/>
        </w:rPr>
        <w:t>ữ</w:t>
      </w:r>
      <w:r>
        <w:rPr>
          <w:sz w:val="28"/>
          <w:szCs w:val="28"/>
        </w:rPr>
        <w:t>ng người có hoàn cảnh khó khăn.</w:t>
      </w:r>
    </w:p>
    <w:p w14:paraId="27614BD5" w14:textId="77777777" w:rsidR="00150A58" w:rsidRPr="006714C0" w:rsidRDefault="00B9525D" w:rsidP="00B9525D">
      <w:pPr>
        <w:pStyle w:val="Vnbnnidung0"/>
        <w:tabs>
          <w:tab w:val="left" w:pos="142"/>
          <w:tab w:val="left" w:pos="395"/>
        </w:tabs>
        <w:spacing w:after="0" w:line="240" w:lineRule="auto"/>
        <w:ind w:right="-463"/>
        <w:rPr>
          <w:sz w:val="28"/>
          <w:szCs w:val="28"/>
        </w:rPr>
      </w:pPr>
      <w:bookmarkStart w:id="5425" w:name="bookmark5507"/>
      <w:bookmarkEnd w:id="5425"/>
      <w:r w:rsidRPr="006714C0">
        <w:rPr>
          <w:b/>
          <w:bCs/>
          <w:sz w:val="28"/>
          <w:szCs w:val="28"/>
        </w:rPr>
        <w:t xml:space="preserve">b. </w:t>
      </w:r>
      <w:r w:rsidR="00837037">
        <w:rPr>
          <w:b/>
          <w:bCs/>
          <w:sz w:val="28"/>
          <w:szCs w:val="28"/>
        </w:rPr>
        <w:t xml:space="preserve">Nội dung: </w:t>
      </w:r>
      <w:r w:rsidR="00837037">
        <w:rPr>
          <w:sz w:val="28"/>
          <w:szCs w:val="28"/>
        </w:rPr>
        <w:t>HS các lớp quyên góp ủng hộ HS có hoàn cảnh khó khăn</w:t>
      </w:r>
      <w:r w:rsidR="00A52BBB" w:rsidRPr="006714C0">
        <w:rPr>
          <w:sz w:val="28"/>
          <w:szCs w:val="28"/>
        </w:rPr>
        <w:t>.</w:t>
      </w:r>
    </w:p>
    <w:p w14:paraId="5AA6DF0D" w14:textId="77777777" w:rsidR="00150A58" w:rsidRDefault="00B9525D" w:rsidP="00B9525D">
      <w:pPr>
        <w:pStyle w:val="Tiu20"/>
        <w:keepNext/>
        <w:keepLines/>
        <w:tabs>
          <w:tab w:val="left" w:pos="142"/>
          <w:tab w:val="left" w:pos="395"/>
        </w:tabs>
        <w:spacing w:after="0" w:line="240" w:lineRule="auto"/>
        <w:ind w:right="-463"/>
        <w:rPr>
          <w:sz w:val="28"/>
          <w:szCs w:val="28"/>
        </w:rPr>
      </w:pPr>
      <w:bookmarkStart w:id="5426" w:name="bookmark5510"/>
      <w:bookmarkStart w:id="5427" w:name="bookmark5511"/>
      <w:bookmarkEnd w:id="5426"/>
      <w:r w:rsidRPr="006714C0">
        <w:rPr>
          <w:sz w:val="28"/>
          <w:szCs w:val="28"/>
        </w:rPr>
        <w:t xml:space="preserve">c. </w:t>
      </w:r>
      <w:r w:rsidR="00837037">
        <w:rPr>
          <w:sz w:val="28"/>
          <w:szCs w:val="28"/>
        </w:rPr>
        <w:t>Sản phẩm:</w:t>
      </w:r>
      <w:bookmarkEnd w:id="5427"/>
    </w:p>
    <w:p w14:paraId="4EC7EA29" w14:textId="77777777" w:rsidR="00150A58" w:rsidRDefault="00B9525D" w:rsidP="00B9525D">
      <w:pPr>
        <w:pStyle w:val="Tiu20"/>
        <w:keepNext/>
        <w:keepLines/>
        <w:tabs>
          <w:tab w:val="left" w:pos="142"/>
          <w:tab w:val="left" w:pos="395"/>
        </w:tabs>
        <w:spacing w:after="0" w:line="240" w:lineRule="auto"/>
        <w:ind w:right="-463"/>
        <w:rPr>
          <w:sz w:val="28"/>
          <w:szCs w:val="28"/>
        </w:rPr>
      </w:pPr>
      <w:bookmarkStart w:id="5428" w:name="bookmark5512"/>
      <w:bookmarkStart w:id="5429" w:name="bookmark5509"/>
      <w:bookmarkStart w:id="5430" w:name="bookmark5513"/>
      <w:bookmarkStart w:id="5431" w:name="bookmark5508"/>
      <w:bookmarkEnd w:id="5428"/>
      <w:r w:rsidRPr="006714C0">
        <w:rPr>
          <w:sz w:val="28"/>
          <w:szCs w:val="28"/>
        </w:rPr>
        <w:t xml:space="preserve">c. </w:t>
      </w:r>
      <w:r w:rsidR="00837037">
        <w:rPr>
          <w:sz w:val="28"/>
          <w:szCs w:val="28"/>
        </w:rPr>
        <w:t>T</w:t>
      </w:r>
      <w:r w:rsidRPr="006714C0">
        <w:rPr>
          <w:sz w:val="28"/>
          <w:szCs w:val="28"/>
        </w:rPr>
        <w:t>ổ</w:t>
      </w:r>
      <w:r w:rsidR="00837037">
        <w:rPr>
          <w:sz w:val="28"/>
          <w:szCs w:val="28"/>
        </w:rPr>
        <w:t xml:space="preserve"> chức thực hiện:</w:t>
      </w:r>
      <w:bookmarkEnd w:id="5429"/>
      <w:bookmarkEnd w:id="5430"/>
      <w:bookmarkEnd w:id="5431"/>
    </w:p>
    <w:p w14:paraId="666F0B12"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432" w:name="bookmark5514"/>
      <w:bookmarkEnd w:id="5432"/>
      <w:r>
        <w:rPr>
          <w:sz w:val="28"/>
          <w:szCs w:val="28"/>
        </w:rPr>
        <w:t>Đại diện từng lớp lên trao quà quyên góp ủng hộ các bạn HS có hoàn cảnh khó khăn cho BTC.</w:t>
      </w:r>
    </w:p>
    <w:p w14:paraId="4D08AC1F"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433" w:name="bookmark5515"/>
      <w:bookmarkEnd w:id="5433"/>
      <w:r>
        <w:rPr>
          <w:sz w:val="28"/>
          <w:szCs w:val="28"/>
        </w:rPr>
        <w:t xml:space="preserve">Thay mặt BTC, TPT cảm </w:t>
      </w:r>
      <w:r w:rsidR="00B9525D" w:rsidRPr="006714C0">
        <w:rPr>
          <w:sz w:val="28"/>
          <w:szCs w:val="28"/>
        </w:rPr>
        <w:t>ơ</w:t>
      </w:r>
      <w:r>
        <w:rPr>
          <w:sz w:val="28"/>
          <w:szCs w:val="28"/>
        </w:rPr>
        <w:t>n những tấm lòng nhân hậu của HS, BTC tiếp nhận những món quà này và chuy</w:t>
      </w:r>
      <w:r w:rsidR="00B9525D" w:rsidRPr="006714C0">
        <w:rPr>
          <w:sz w:val="28"/>
          <w:szCs w:val="28"/>
        </w:rPr>
        <w:t>ể</w:t>
      </w:r>
      <w:r>
        <w:rPr>
          <w:sz w:val="28"/>
          <w:szCs w:val="28"/>
        </w:rPr>
        <w:t>n đến cho các bạn HS có hoàn cảnh khó khăn.</w:t>
      </w:r>
    </w:p>
    <w:p w14:paraId="60C00165" w14:textId="77777777" w:rsidR="00150A58" w:rsidRDefault="00837037" w:rsidP="00A5492F">
      <w:pPr>
        <w:pStyle w:val="Tiu20"/>
        <w:keepNext/>
        <w:keepLines/>
        <w:spacing w:after="0" w:line="240" w:lineRule="auto"/>
        <w:rPr>
          <w:sz w:val="28"/>
          <w:szCs w:val="28"/>
        </w:rPr>
      </w:pPr>
      <w:bookmarkStart w:id="5434" w:name="bookmark5516"/>
      <w:bookmarkStart w:id="5435" w:name="bookmark5518"/>
      <w:bookmarkStart w:id="5436" w:name="bookmark5517"/>
      <w:r>
        <w:rPr>
          <w:sz w:val="28"/>
          <w:szCs w:val="28"/>
        </w:rPr>
        <w:t>ĐÁNH GIÁ</w:t>
      </w:r>
      <w:bookmarkEnd w:id="5434"/>
      <w:bookmarkEnd w:id="5435"/>
      <w:bookmarkEnd w:id="5436"/>
    </w:p>
    <w:p w14:paraId="41025B41" w14:textId="77777777" w:rsidR="00150A58" w:rsidRDefault="00837037" w:rsidP="00B27DAC">
      <w:pPr>
        <w:pStyle w:val="Vnbnnidung0"/>
        <w:numPr>
          <w:ilvl w:val="0"/>
          <w:numId w:val="545"/>
        </w:numPr>
        <w:tabs>
          <w:tab w:val="left" w:pos="142"/>
        </w:tabs>
        <w:spacing w:after="0" w:line="240" w:lineRule="auto"/>
        <w:rPr>
          <w:sz w:val="28"/>
          <w:szCs w:val="28"/>
        </w:rPr>
      </w:pPr>
      <w:bookmarkStart w:id="5437" w:name="bookmark5519"/>
      <w:bookmarkEnd w:id="5437"/>
      <w:r>
        <w:rPr>
          <w:sz w:val="28"/>
          <w:szCs w:val="28"/>
        </w:rPr>
        <w:t>TPT đánh giá toàn bộ quá trình chuẩn bị và tham gia phong trào “Lá lành đùm lá rách”, khen ngợi các lớp đà tích cực tham gia hưởng ứng.</w:t>
      </w:r>
    </w:p>
    <w:p w14:paraId="1273A51B" w14:textId="77777777" w:rsidR="00150A58" w:rsidRDefault="00837037" w:rsidP="00B27DAC">
      <w:pPr>
        <w:pStyle w:val="Vnbnnidung0"/>
        <w:numPr>
          <w:ilvl w:val="0"/>
          <w:numId w:val="545"/>
        </w:numPr>
        <w:tabs>
          <w:tab w:val="left" w:pos="142"/>
        </w:tabs>
        <w:spacing w:after="0" w:line="240" w:lineRule="auto"/>
        <w:rPr>
          <w:sz w:val="28"/>
          <w:szCs w:val="28"/>
        </w:rPr>
      </w:pPr>
      <w:bookmarkStart w:id="5438" w:name="bookmark5520"/>
      <w:bookmarkEnd w:id="5438"/>
      <w:r>
        <w:rPr>
          <w:sz w:val="28"/>
          <w:szCs w:val="28"/>
        </w:rPr>
        <w:t>Công bố t</w:t>
      </w:r>
      <w:r w:rsidR="00B9525D" w:rsidRPr="006714C0">
        <w:rPr>
          <w:sz w:val="28"/>
          <w:szCs w:val="28"/>
        </w:rPr>
        <w:t>ổ</w:t>
      </w:r>
      <w:r>
        <w:rPr>
          <w:sz w:val="28"/>
          <w:szCs w:val="28"/>
        </w:rPr>
        <w:t>ng số tiền và quà toàn trường quyên góp sẽ dành tặng cho các HS có hoàn cảnh khó khăn trong trường hoặc ở các vùng khó khăn.</w:t>
      </w:r>
    </w:p>
    <w:p w14:paraId="7991C423" w14:textId="77777777" w:rsidR="00150A58" w:rsidRDefault="00A92686" w:rsidP="00A92686">
      <w:pPr>
        <w:pStyle w:val="Vnbnnidung0"/>
        <w:tabs>
          <w:tab w:val="left" w:pos="448"/>
        </w:tabs>
        <w:spacing w:after="0" w:line="240" w:lineRule="auto"/>
        <w:rPr>
          <w:sz w:val="28"/>
          <w:szCs w:val="28"/>
        </w:rPr>
      </w:pPr>
      <w:bookmarkStart w:id="5439" w:name="bookmark5521"/>
      <w:bookmarkEnd w:id="5439"/>
      <w:r>
        <w:rPr>
          <w:b/>
          <w:bCs/>
          <w:sz w:val="28"/>
          <w:szCs w:val="28"/>
        </w:rPr>
        <w:t xml:space="preserve">C. </w:t>
      </w:r>
      <w:r w:rsidR="00837037">
        <w:rPr>
          <w:b/>
          <w:bCs/>
          <w:sz w:val="28"/>
          <w:szCs w:val="28"/>
        </w:rPr>
        <w:t xml:space="preserve">HOẠT ĐỘNG TIẾP </w:t>
      </w:r>
      <w:r>
        <w:rPr>
          <w:b/>
          <w:bCs/>
          <w:sz w:val="28"/>
          <w:szCs w:val="28"/>
        </w:rPr>
        <w:t>NỐ</w:t>
      </w:r>
      <w:r w:rsidR="00837037">
        <w:rPr>
          <w:b/>
          <w:bCs/>
          <w:sz w:val="28"/>
          <w:szCs w:val="28"/>
        </w:rPr>
        <w:t>I</w:t>
      </w:r>
    </w:p>
    <w:p w14:paraId="681E6FEB" w14:textId="77777777" w:rsidR="00150A58" w:rsidRDefault="00837037" w:rsidP="00A5492F">
      <w:pPr>
        <w:pStyle w:val="Vnbnnidung0"/>
        <w:spacing w:after="0" w:line="240" w:lineRule="auto"/>
        <w:rPr>
          <w:sz w:val="28"/>
          <w:szCs w:val="28"/>
        </w:rPr>
      </w:pPr>
      <w:r>
        <w:rPr>
          <w:b/>
          <w:bCs/>
          <w:sz w:val="28"/>
          <w:szCs w:val="28"/>
        </w:rPr>
        <w:t xml:space="preserve">a. Mục tiêu: </w:t>
      </w:r>
      <w:r>
        <w:rPr>
          <w:sz w:val="28"/>
          <w:szCs w:val="28"/>
        </w:rPr>
        <w:t xml:space="preserve">quyên góp </w:t>
      </w:r>
      <w:r w:rsidR="00A52BBB" w:rsidRPr="006714C0">
        <w:rPr>
          <w:sz w:val="28"/>
          <w:szCs w:val="28"/>
        </w:rPr>
        <w:t>ủ</w:t>
      </w:r>
      <w:r>
        <w:rPr>
          <w:sz w:val="28"/>
          <w:szCs w:val="28"/>
        </w:rPr>
        <w:t>ng hộ những bạn khó khăn trong và ngoài trường.</w:t>
      </w:r>
    </w:p>
    <w:p w14:paraId="72B8784A" w14:textId="77777777" w:rsidR="00150A58" w:rsidRDefault="00837037" w:rsidP="00B27DAC">
      <w:pPr>
        <w:pStyle w:val="Vnbnnidung0"/>
        <w:numPr>
          <w:ilvl w:val="0"/>
          <w:numId w:val="567"/>
        </w:numPr>
        <w:tabs>
          <w:tab w:val="left" w:pos="284"/>
        </w:tabs>
        <w:spacing w:after="0" w:line="240" w:lineRule="auto"/>
        <w:rPr>
          <w:sz w:val="28"/>
          <w:szCs w:val="28"/>
        </w:rPr>
      </w:pPr>
      <w:bookmarkStart w:id="5440" w:name="bookmark5522"/>
      <w:bookmarkEnd w:id="5440"/>
      <w:r>
        <w:rPr>
          <w:b/>
          <w:bCs/>
          <w:sz w:val="28"/>
          <w:szCs w:val="28"/>
        </w:rPr>
        <w:t xml:space="preserve">Nội dung: </w:t>
      </w:r>
      <w:r>
        <w:rPr>
          <w:sz w:val="28"/>
          <w:szCs w:val="28"/>
        </w:rPr>
        <w:t>HS quyên góp và tặng quà cho các bạn HS nghèo khó.</w:t>
      </w:r>
    </w:p>
    <w:p w14:paraId="29EB9AA2" w14:textId="77777777" w:rsidR="00150A58" w:rsidRDefault="00837037" w:rsidP="00B27DAC">
      <w:pPr>
        <w:pStyle w:val="Vnbnnidung0"/>
        <w:numPr>
          <w:ilvl w:val="0"/>
          <w:numId w:val="567"/>
        </w:numPr>
        <w:tabs>
          <w:tab w:val="left" w:pos="284"/>
        </w:tabs>
        <w:spacing w:after="0" w:line="240" w:lineRule="auto"/>
        <w:rPr>
          <w:sz w:val="28"/>
          <w:szCs w:val="28"/>
        </w:rPr>
      </w:pPr>
      <w:bookmarkStart w:id="5441" w:name="bookmark5523"/>
      <w:bookmarkEnd w:id="5441"/>
      <w:r>
        <w:rPr>
          <w:b/>
          <w:bCs/>
          <w:sz w:val="28"/>
          <w:szCs w:val="28"/>
        </w:rPr>
        <w:t xml:space="preserve">Sản phẩm: </w:t>
      </w:r>
      <w:r>
        <w:rPr>
          <w:sz w:val="28"/>
          <w:szCs w:val="28"/>
        </w:rPr>
        <w:t>kểt quả thực hiện.</w:t>
      </w:r>
    </w:p>
    <w:p w14:paraId="4E97F41F" w14:textId="77777777" w:rsidR="00150A58" w:rsidRDefault="00837037" w:rsidP="00B27DAC">
      <w:pPr>
        <w:pStyle w:val="Tiu20"/>
        <w:keepNext/>
        <w:keepLines/>
        <w:numPr>
          <w:ilvl w:val="0"/>
          <w:numId w:val="567"/>
        </w:numPr>
        <w:tabs>
          <w:tab w:val="left" w:pos="284"/>
        </w:tabs>
        <w:spacing w:after="0" w:line="240" w:lineRule="auto"/>
        <w:jc w:val="both"/>
        <w:rPr>
          <w:sz w:val="28"/>
          <w:szCs w:val="28"/>
        </w:rPr>
      </w:pPr>
      <w:bookmarkStart w:id="5442" w:name="bookmark5526"/>
      <w:bookmarkStart w:id="5443" w:name="bookmark5527"/>
      <w:bookmarkStart w:id="5444" w:name="bookmark5525"/>
      <w:bookmarkStart w:id="5445" w:name="bookmark5524"/>
      <w:bookmarkEnd w:id="5442"/>
      <w:r>
        <w:rPr>
          <w:sz w:val="28"/>
          <w:szCs w:val="28"/>
        </w:rPr>
        <w:t>Tổ chức thực hiện:</w:t>
      </w:r>
      <w:bookmarkEnd w:id="5443"/>
      <w:bookmarkEnd w:id="5444"/>
      <w:bookmarkEnd w:id="5445"/>
    </w:p>
    <w:p w14:paraId="367D16BD" w14:textId="77777777" w:rsidR="00150A58" w:rsidRDefault="00837037" w:rsidP="00B27DAC">
      <w:pPr>
        <w:pStyle w:val="Vnbnnidung0"/>
        <w:numPr>
          <w:ilvl w:val="0"/>
          <w:numId w:val="545"/>
        </w:numPr>
        <w:tabs>
          <w:tab w:val="left" w:pos="142"/>
        </w:tabs>
        <w:spacing w:after="0" w:line="240" w:lineRule="auto"/>
        <w:ind w:right="-322"/>
        <w:rPr>
          <w:sz w:val="28"/>
          <w:szCs w:val="28"/>
        </w:rPr>
      </w:pPr>
      <w:bookmarkStart w:id="5446" w:name="bookmark5528"/>
      <w:bookmarkEnd w:id="5446"/>
      <w:r>
        <w:rPr>
          <w:sz w:val="28"/>
          <w:szCs w:val="28"/>
        </w:rPr>
        <w:t>Xác định thêm nhu cầu của các bạn gặp khó khăn trong lớp đ</w:t>
      </w:r>
      <w:r w:rsidR="00A52BBB" w:rsidRPr="006714C0">
        <w:rPr>
          <w:sz w:val="28"/>
          <w:szCs w:val="28"/>
        </w:rPr>
        <w:t>ể</w:t>
      </w:r>
      <w:r>
        <w:rPr>
          <w:sz w:val="28"/>
          <w:szCs w:val="28"/>
        </w:rPr>
        <w:t xml:space="preserve"> giúp đỡ, </w:t>
      </w:r>
      <w:r w:rsidR="00A52BBB" w:rsidRPr="006714C0">
        <w:rPr>
          <w:sz w:val="28"/>
          <w:szCs w:val="28"/>
        </w:rPr>
        <w:t>ủ</w:t>
      </w:r>
      <w:r>
        <w:rPr>
          <w:sz w:val="28"/>
          <w:szCs w:val="28"/>
        </w:rPr>
        <w:t>ng hộ bằng các hình thức phù họp.</w:t>
      </w:r>
    </w:p>
    <w:p w14:paraId="77DE2374" w14:textId="77777777" w:rsidR="00150A58" w:rsidRDefault="00837037" w:rsidP="00B27DAC">
      <w:pPr>
        <w:pStyle w:val="Vnbnnidung0"/>
        <w:numPr>
          <w:ilvl w:val="0"/>
          <w:numId w:val="545"/>
        </w:numPr>
        <w:tabs>
          <w:tab w:val="left" w:pos="142"/>
        </w:tabs>
        <w:spacing w:after="0" w:line="240" w:lineRule="auto"/>
        <w:ind w:right="-322"/>
        <w:rPr>
          <w:sz w:val="28"/>
          <w:szCs w:val="28"/>
        </w:rPr>
      </w:pPr>
      <w:bookmarkStart w:id="5447" w:name="bookmark5529"/>
      <w:bookmarkEnd w:id="5447"/>
      <w:r>
        <w:rPr>
          <w:sz w:val="28"/>
          <w:szCs w:val="28"/>
        </w:rPr>
        <w:t xml:space="preserve">Tặng quà các bạn khó khăn ngoài trường. Những địa chỉ tặng quà: trường bạn, làng trẻ em SOS, trung tâm nuôi dưỡng trẻ em khuyết tật, trung tâm nuôi dưỡng người già </w:t>
      </w:r>
      <w:r>
        <w:rPr>
          <w:sz w:val="28"/>
          <w:szCs w:val="28"/>
        </w:rPr>
        <w:lastRenderedPageBreak/>
        <w:t>neo đơn, trẻ em bị chất độc da cam, nhà chùa nuôi dạy trẻ em không nơi nương tựa,...</w:t>
      </w:r>
    </w:p>
    <w:p w14:paraId="20030E55" w14:textId="77777777" w:rsidR="00150A58" w:rsidRDefault="00837037" w:rsidP="00B27DAC">
      <w:pPr>
        <w:pStyle w:val="Vnbnnidung0"/>
        <w:numPr>
          <w:ilvl w:val="0"/>
          <w:numId w:val="545"/>
        </w:numPr>
        <w:tabs>
          <w:tab w:val="left" w:pos="142"/>
        </w:tabs>
        <w:spacing w:after="0" w:line="240" w:lineRule="auto"/>
        <w:ind w:right="-463"/>
        <w:rPr>
          <w:sz w:val="28"/>
          <w:szCs w:val="28"/>
        </w:rPr>
      </w:pPr>
      <w:bookmarkStart w:id="5448" w:name="bookmark5530"/>
      <w:bookmarkEnd w:id="5448"/>
      <w:r>
        <w:rPr>
          <w:sz w:val="28"/>
          <w:szCs w:val="28"/>
        </w:rPr>
        <w:t>Chi hội Chữ Thập đ</w:t>
      </w:r>
      <w:r w:rsidR="00A52BBB" w:rsidRPr="006714C0">
        <w:rPr>
          <w:sz w:val="28"/>
          <w:szCs w:val="28"/>
        </w:rPr>
        <w:t>ỏ</w:t>
      </w:r>
      <w:r>
        <w:rPr>
          <w:sz w:val="28"/>
          <w:szCs w:val="28"/>
        </w:rPr>
        <w:t>, TPT liên hệ địa điểm tặng quà, số HS khó khăn của trường bạn, đặc điểm tình hình của trường bạn, lên kế hoạch tặng quà, BGH duyệt kế hoạch, triên khai.</w:t>
      </w:r>
    </w:p>
    <w:p w14:paraId="304989A7" w14:textId="77777777" w:rsidR="00150A58" w:rsidRDefault="00837037" w:rsidP="00B27DAC">
      <w:pPr>
        <w:pStyle w:val="Vnbnnidung0"/>
        <w:numPr>
          <w:ilvl w:val="0"/>
          <w:numId w:val="545"/>
        </w:numPr>
        <w:tabs>
          <w:tab w:val="left" w:pos="142"/>
        </w:tabs>
        <w:spacing w:after="0" w:line="240" w:lineRule="auto"/>
        <w:ind w:right="-322"/>
        <w:rPr>
          <w:sz w:val="28"/>
          <w:szCs w:val="28"/>
        </w:rPr>
      </w:pPr>
      <w:bookmarkStart w:id="5449" w:name="bookmark5531"/>
      <w:bookmarkEnd w:id="5449"/>
      <w:r>
        <w:rPr>
          <w:sz w:val="28"/>
          <w:szCs w:val="28"/>
        </w:rPr>
        <w:t>Thành lập đội tình nguyện đi tặng quà (đối tượng tuỳ trường chọn).</w:t>
      </w:r>
    </w:p>
    <w:p w14:paraId="10329D0B" w14:textId="77777777" w:rsidR="006D4D97" w:rsidRDefault="006D4D97" w:rsidP="006D4D97">
      <w:pPr>
        <w:pStyle w:val="Vnbnnidung0"/>
        <w:tabs>
          <w:tab w:val="left" w:pos="268"/>
        </w:tabs>
        <w:spacing w:after="0" w:line="240" w:lineRule="auto"/>
        <w:rPr>
          <w:sz w:val="28"/>
          <w:szCs w:val="28"/>
        </w:rPr>
      </w:pPr>
    </w:p>
    <w:p w14:paraId="00BF6C84" w14:textId="77777777" w:rsidR="006D4D97" w:rsidRPr="00F26483" w:rsidRDefault="006D4D97" w:rsidP="006D4D97">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4AB2BC4D" w14:textId="77777777" w:rsidR="006D4D97" w:rsidRDefault="006D4D97" w:rsidP="006D4D97">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6D4D97" w14:paraId="50E5B085"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45EEA03A" w14:textId="77777777" w:rsidR="006D4D97" w:rsidRDefault="006D4D97"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6E85B698" w14:textId="77777777" w:rsidR="006D4D97" w:rsidRDefault="006D4D97" w:rsidP="008F08D8">
            <w:pPr>
              <w:pStyle w:val="Khc0"/>
              <w:spacing w:after="0" w:line="240" w:lineRule="auto"/>
              <w:jc w:val="center"/>
              <w:rPr>
                <w:sz w:val="28"/>
                <w:szCs w:val="28"/>
              </w:rPr>
            </w:pPr>
            <w:r>
              <w:rPr>
                <w:b/>
                <w:bCs/>
                <w:sz w:val="28"/>
                <w:szCs w:val="28"/>
              </w:rPr>
              <w:t>Phương pháp</w:t>
            </w:r>
          </w:p>
          <w:p w14:paraId="1ABAEA25" w14:textId="77777777" w:rsidR="006D4D97" w:rsidRDefault="006D4D97"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0FB549E9" w14:textId="77777777" w:rsidR="006D4D97" w:rsidRDefault="006D4D97"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38E13986" w14:textId="77777777" w:rsidR="006D4D97" w:rsidRDefault="006D4D97" w:rsidP="008F08D8">
            <w:pPr>
              <w:pStyle w:val="Khc0"/>
              <w:spacing w:after="0" w:line="240" w:lineRule="auto"/>
              <w:jc w:val="center"/>
              <w:rPr>
                <w:sz w:val="28"/>
                <w:szCs w:val="28"/>
              </w:rPr>
            </w:pPr>
            <w:r>
              <w:rPr>
                <w:b/>
                <w:bCs/>
                <w:sz w:val="28"/>
                <w:szCs w:val="28"/>
              </w:rPr>
              <w:t>Ghi</w:t>
            </w:r>
          </w:p>
          <w:p w14:paraId="3368A744" w14:textId="77777777" w:rsidR="006D4D97" w:rsidRDefault="006D4D97" w:rsidP="008F08D8">
            <w:pPr>
              <w:pStyle w:val="Khc0"/>
              <w:spacing w:after="0" w:line="240" w:lineRule="auto"/>
              <w:jc w:val="center"/>
              <w:rPr>
                <w:sz w:val="28"/>
                <w:szCs w:val="28"/>
              </w:rPr>
            </w:pPr>
            <w:r>
              <w:rPr>
                <w:b/>
                <w:bCs/>
                <w:sz w:val="28"/>
                <w:szCs w:val="28"/>
              </w:rPr>
              <w:t>Chú</w:t>
            </w:r>
          </w:p>
        </w:tc>
      </w:tr>
      <w:tr w:rsidR="006D4D97" w14:paraId="17C4FDB2"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16B1CFD6"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3E7EFF56" w14:textId="77777777" w:rsidR="006D4D97" w:rsidRDefault="006D4D97"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291661BB"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5AB01474"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300D97F5"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148B6879" w14:textId="77777777" w:rsidR="006D4D97" w:rsidRDefault="006D4D97" w:rsidP="00B27DAC">
            <w:pPr>
              <w:pStyle w:val="Khc0"/>
              <w:numPr>
                <w:ilvl w:val="0"/>
                <w:numId w:val="219"/>
              </w:numPr>
              <w:tabs>
                <w:tab w:val="left" w:pos="165"/>
              </w:tabs>
              <w:spacing w:after="0" w:line="240" w:lineRule="auto"/>
              <w:ind w:right="74"/>
              <w:rPr>
                <w:sz w:val="28"/>
                <w:szCs w:val="28"/>
              </w:rPr>
            </w:pPr>
            <w:r>
              <w:rPr>
                <w:sz w:val="28"/>
                <w:szCs w:val="28"/>
              </w:rPr>
              <w:t>Phù h</w:t>
            </w:r>
            <w:r w:rsidR="00A92686">
              <w:rPr>
                <w:sz w:val="28"/>
                <w:szCs w:val="28"/>
              </w:rPr>
              <w:t>ợ</w:t>
            </w:r>
            <w:r>
              <w:rPr>
                <w:sz w:val="28"/>
                <w:szCs w:val="28"/>
              </w:rPr>
              <w:t>p với mục tiêu, nội dung</w:t>
            </w:r>
          </w:p>
        </w:tc>
        <w:tc>
          <w:tcPr>
            <w:tcW w:w="1489" w:type="dxa"/>
            <w:tcBorders>
              <w:top w:val="single" w:sz="4" w:space="0" w:color="auto"/>
              <w:left w:val="single" w:sz="4" w:space="0" w:color="auto"/>
              <w:bottom w:val="single" w:sz="4" w:space="0" w:color="auto"/>
            </w:tcBorders>
            <w:shd w:val="clear" w:color="auto" w:fill="FFFFFF"/>
          </w:tcPr>
          <w:p w14:paraId="4333B4F6" w14:textId="77777777" w:rsidR="006D4D97" w:rsidRDefault="006D4D97"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31B21464" w14:textId="77777777" w:rsidR="006D4D97" w:rsidRDefault="006D4D97" w:rsidP="008F08D8">
            <w:pPr>
              <w:tabs>
                <w:tab w:val="left" w:pos="165"/>
              </w:tabs>
              <w:ind w:right="74"/>
              <w:rPr>
                <w:rFonts w:ascii="Times New Roman" w:hAnsi="Times New Roman" w:cs="Times New Roman"/>
                <w:sz w:val="28"/>
                <w:szCs w:val="28"/>
              </w:rPr>
            </w:pPr>
          </w:p>
        </w:tc>
      </w:tr>
    </w:tbl>
    <w:p w14:paraId="7B45666F" w14:textId="77777777" w:rsidR="006D4D97" w:rsidRDefault="006D4D97" w:rsidP="006D4D97">
      <w:pPr>
        <w:pStyle w:val="Chthchbng0"/>
        <w:rPr>
          <w:sz w:val="28"/>
          <w:szCs w:val="28"/>
        </w:rPr>
      </w:pPr>
    </w:p>
    <w:p w14:paraId="3077A92F" w14:textId="77777777" w:rsidR="006D4D97" w:rsidRDefault="006D4D97" w:rsidP="006D4D97">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79A24976" w14:textId="77777777" w:rsidR="006D4D97" w:rsidRDefault="006D4D97" w:rsidP="006D4D97">
      <w:pPr>
        <w:rPr>
          <w:rFonts w:ascii="Times New Roman" w:hAnsi="Times New Roman" w:cs="Times New Roman"/>
          <w:sz w:val="28"/>
          <w:szCs w:val="28"/>
        </w:rPr>
      </w:pPr>
    </w:p>
    <w:p w14:paraId="61E92874" w14:textId="77777777" w:rsidR="006D4D97" w:rsidRDefault="00A92686" w:rsidP="006D4D97">
      <w:pPr>
        <w:rPr>
          <w:rFonts w:ascii="Times New Roman" w:hAnsi="Times New Roman" w:cs="Times New Roman"/>
          <w:sz w:val="28"/>
          <w:szCs w:val="28"/>
        </w:rPr>
      </w:pPr>
      <w:r>
        <w:rPr>
          <w:rFonts w:ascii="Times New Roman" w:hAnsi="Times New Roman" w:cs="Times New Roman"/>
          <w:sz w:val="28"/>
          <w:szCs w:val="28"/>
        </w:rPr>
        <w:t xml:space="preserve"> </w:t>
      </w:r>
    </w:p>
    <w:p w14:paraId="48C1DC42" w14:textId="77777777" w:rsidR="00A92686" w:rsidRDefault="00A92686" w:rsidP="006D4D97">
      <w:pPr>
        <w:rPr>
          <w:rFonts w:ascii="Times New Roman" w:hAnsi="Times New Roman" w:cs="Times New Roman"/>
          <w:sz w:val="28"/>
          <w:szCs w:val="28"/>
        </w:rPr>
      </w:pPr>
    </w:p>
    <w:p w14:paraId="502B9BF4" w14:textId="77777777" w:rsidR="00A92686" w:rsidRDefault="00A92686" w:rsidP="006D4D97">
      <w:pPr>
        <w:rPr>
          <w:rFonts w:ascii="Times New Roman" w:hAnsi="Times New Roman" w:cs="Times New Roman"/>
          <w:sz w:val="28"/>
          <w:szCs w:val="28"/>
        </w:rPr>
      </w:pPr>
    </w:p>
    <w:p w14:paraId="340AC086" w14:textId="77777777" w:rsidR="00A92686" w:rsidRDefault="00A92686" w:rsidP="006D4D97">
      <w:pPr>
        <w:rPr>
          <w:rFonts w:ascii="Times New Roman" w:hAnsi="Times New Roman" w:cs="Times New Roman"/>
          <w:sz w:val="28"/>
          <w:szCs w:val="28"/>
        </w:rPr>
      </w:pPr>
    </w:p>
    <w:p w14:paraId="1B88A934" w14:textId="77777777" w:rsidR="00CD5594" w:rsidRDefault="00CD5594" w:rsidP="006D4D97">
      <w:pPr>
        <w:rPr>
          <w:rFonts w:ascii="Times New Roman" w:hAnsi="Times New Roman" w:cs="Times New Roman"/>
          <w:sz w:val="28"/>
          <w:szCs w:val="28"/>
        </w:rPr>
      </w:pPr>
    </w:p>
    <w:p w14:paraId="64CFDF2B" w14:textId="77777777" w:rsidR="00CD5594" w:rsidRDefault="00CD5594" w:rsidP="006D4D97">
      <w:pPr>
        <w:rPr>
          <w:rFonts w:ascii="Times New Roman" w:hAnsi="Times New Roman" w:cs="Times New Roman"/>
          <w:sz w:val="28"/>
          <w:szCs w:val="28"/>
        </w:rPr>
      </w:pPr>
    </w:p>
    <w:p w14:paraId="15B16611" w14:textId="77777777" w:rsidR="00CD5594" w:rsidRDefault="00CD5594" w:rsidP="006D4D97">
      <w:pPr>
        <w:rPr>
          <w:rFonts w:ascii="Times New Roman" w:hAnsi="Times New Roman" w:cs="Times New Roman"/>
          <w:sz w:val="28"/>
          <w:szCs w:val="28"/>
        </w:rPr>
      </w:pPr>
    </w:p>
    <w:p w14:paraId="51A54DCD" w14:textId="77777777" w:rsidR="00CD5594" w:rsidRDefault="00CD5594" w:rsidP="006D4D97">
      <w:pPr>
        <w:rPr>
          <w:rFonts w:ascii="Times New Roman" w:hAnsi="Times New Roman" w:cs="Times New Roman"/>
          <w:sz w:val="28"/>
          <w:szCs w:val="28"/>
        </w:rPr>
      </w:pPr>
    </w:p>
    <w:p w14:paraId="4DA69115" w14:textId="77777777" w:rsidR="00CD5594" w:rsidRDefault="00CD5594" w:rsidP="006D4D97">
      <w:pPr>
        <w:rPr>
          <w:rFonts w:ascii="Times New Roman" w:hAnsi="Times New Roman" w:cs="Times New Roman"/>
          <w:sz w:val="28"/>
          <w:szCs w:val="28"/>
        </w:rPr>
      </w:pPr>
    </w:p>
    <w:p w14:paraId="0A18A3C8" w14:textId="77777777" w:rsidR="00CD5594" w:rsidRDefault="00CD5594" w:rsidP="006D4D97">
      <w:pPr>
        <w:rPr>
          <w:rFonts w:ascii="Times New Roman" w:hAnsi="Times New Roman" w:cs="Times New Roman"/>
          <w:sz w:val="28"/>
          <w:szCs w:val="28"/>
        </w:rPr>
      </w:pPr>
    </w:p>
    <w:p w14:paraId="6E4FD844" w14:textId="77777777" w:rsidR="00CD5594" w:rsidRDefault="00CD5594" w:rsidP="006D4D97">
      <w:pPr>
        <w:rPr>
          <w:rFonts w:ascii="Times New Roman" w:hAnsi="Times New Roman" w:cs="Times New Roman"/>
          <w:sz w:val="28"/>
          <w:szCs w:val="28"/>
        </w:rPr>
      </w:pPr>
    </w:p>
    <w:p w14:paraId="082893C8" w14:textId="77777777" w:rsidR="00CD5594" w:rsidRDefault="00CD5594" w:rsidP="006D4D97">
      <w:pPr>
        <w:rPr>
          <w:rFonts w:ascii="Times New Roman" w:hAnsi="Times New Roman" w:cs="Times New Roman"/>
          <w:sz w:val="28"/>
          <w:szCs w:val="28"/>
        </w:rPr>
      </w:pPr>
    </w:p>
    <w:p w14:paraId="17BA0280" w14:textId="77777777" w:rsidR="00CD5594" w:rsidRDefault="00CD5594" w:rsidP="006D4D97">
      <w:pPr>
        <w:rPr>
          <w:rFonts w:ascii="Times New Roman" w:hAnsi="Times New Roman" w:cs="Times New Roman"/>
          <w:sz w:val="28"/>
          <w:szCs w:val="28"/>
        </w:rPr>
      </w:pPr>
    </w:p>
    <w:p w14:paraId="55FEADBC" w14:textId="77777777" w:rsidR="00CD5594" w:rsidRDefault="00CD5594" w:rsidP="006D4D97">
      <w:pPr>
        <w:rPr>
          <w:rFonts w:ascii="Times New Roman" w:hAnsi="Times New Roman" w:cs="Times New Roman"/>
          <w:sz w:val="28"/>
          <w:szCs w:val="28"/>
        </w:rPr>
      </w:pPr>
    </w:p>
    <w:p w14:paraId="265BD8D8" w14:textId="77777777" w:rsidR="00CD5594" w:rsidRDefault="00CD5594" w:rsidP="006D4D97">
      <w:pPr>
        <w:rPr>
          <w:rFonts w:ascii="Times New Roman" w:hAnsi="Times New Roman" w:cs="Times New Roman"/>
          <w:sz w:val="28"/>
          <w:szCs w:val="28"/>
        </w:rPr>
      </w:pPr>
    </w:p>
    <w:p w14:paraId="2C9A9E40" w14:textId="77777777" w:rsidR="00CD5594" w:rsidRDefault="00CD5594" w:rsidP="006D4D97">
      <w:pPr>
        <w:rPr>
          <w:rFonts w:ascii="Times New Roman" w:hAnsi="Times New Roman" w:cs="Times New Roman"/>
          <w:sz w:val="28"/>
          <w:szCs w:val="28"/>
        </w:rPr>
      </w:pPr>
    </w:p>
    <w:p w14:paraId="42B5D78A" w14:textId="77777777" w:rsidR="00CD5594" w:rsidRDefault="00CD5594" w:rsidP="006D4D97">
      <w:pPr>
        <w:rPr>
          <w:rFonts w:ascii="Times New Roman" w:hAnsi="Times New Roman" w:cs="Times New Roman"/>
          <w:sz w:val="28"/>
          <w:szCs w:val="28"/>
        </w:rPr>
      </w:pPr>
    </w:p>
    <w:p w14:paraId="551A9E40" w14:textId="77777777" w:rsidR="00B9525D" w:rsidRDefault="00B9525D" w:rsidP="006D4D97">
      <w:pPr>
        <w:rPr>
          <w:rFonts w:ascii="Times New Roman" w:hAnsi="Times New Roman" w:cs="Times New Roman"/>
          <w:sz w:val="28"/>
          <w:szCs w:val="28"/>
        </w:rPr>
      </w:pPr>
    </w:p>
    <w:p w14:paraId="7935E446" w14:textId="77777777" w:rsidR="00B9525D" w:rsidRDefault="00B9525D" w:rsidP="006D4D97">
      <w:pPr>
        <w:rPr>
          <w:rFonts w:ascii="Times New Roman" w:hAnsi="Times New Roman" w:cs="Times New Roman"/>
          <w:sz w:val="28"/>
          <w:szCs w:val="28"/>
        </w:rPr>
      </w:pPr>
    </w:p>
    <w:p w14:paraId="23834845" w14:textId="77777777" w:rsidR="006D4D97" w:rsidRDefault="006D4D97" w:rsidP="006D4D97">
      <w:pPr>
        <w:pStyle w:val="Vnbnnidung0"/>
        <w:tabs>
          <w:tab w:val="left" w:pos="268"/>
        </w:tabs>
        <w:spacing w:after="0" w:line="240" w:lineRule="auto"/>
        <w:rPr>
          <w:sz w:val="28"/>
          <w:szCs w:val="28"/>
        </w:rPr>
      </w:pPr>
    </w:p>
    <w:p w14:paraId="7E7835D6" w14:textId="77777777" w:rsidR="00150A58" w:rsidRPr="006714C0" w:rsidRDefault="00837037" w:rsidP="00A5492F">
      <w:pPr>
        <w:pStyle w:val="Vnbnnidung0"/>
        <w:spacing w:after="0" w:line="240" w:lineRule="auto"/>
        <w:rPr>
          <w:sz w:val="28"/>
          <w:szCs w:val="28"/>
        </w:rPr>
      </w:pPr>
      <w:r>
        <w:rPr>
          <w:sz w:val="28"/>
          <w:szCs w:val="28"/>
        </w:rPr>
        <w:t>Ngày soạn:</w:t>
      </w:r>
      <w:r w:rsidR="00A52BBB" w:rsidRPr="006714C0">
        <w:rPr>
          <w:sz w:val="28"/>
          <w:szCs w:val="28"/>
        </w:rPr>
        <w:t xml:space="preserve"> 13/02/2022</w:t>
      </w:r>
    </w:p>
    <w:p w14:paraId="64B64A7A" w14:textId="77777777" w:rsidR="00CD5594" w:rsidRPr="00CD5594" w:rsidRDefault="00837037" w:rsidP="00CD5594">
      <w:pPr>
        <w:pStyle w:val="Vnbnnidung0"/>
        <w:spacing w:after="0" w:line="276" w:lineRule="auto"/>
        <w:jc w:val="center"/>
        <w:rPr>
          <w:b/>
          <w:bCs/>
          <w:color w:val="FF0000"/>
          <w:sz w:val="28"/>
          <w:szCs w:val="28"/>
        </w:rPr>
      </w:pPr>
      <w:r w:rsidRPr="00CD5594">
        <w:rPr>
          <w:b/>
          <w:bCs/>
          <w:color w:val="FF0000"/>
          <w:sz w:val="28"/>
          <w:szCs w:val="28"/>
        </w:rPr>
        <w:t xml:space="preserve">TUẦN 22 - TIẾT </w:t>
      </w:r>
      <w:r w:rsidR="00B9525D" w:rsidRPr="006714C0">
        <w:rPr>
          <w:b/>
          <w:bCs/>
          <w:color w:val="FF0000"/>
          <w:sz w:val="28"/>
          <w:szCs w:val="28"/>
        </w:rPr>
        <w:t>65</w:t>
      </w:r>
      <w:r w:rsidRPr="00CD5594">
        <w:rPr>
          <w:b/>
          <w:bCs/>
          <w:color w:val="FF0000"/>
          <w:sz w:val="28"/>
          <w:szCs w:val="28"/>
        </w:rPr>
        <w:t xml:space="preserve">: </w:t>
      </w:r>
      <w:r w:rsidR="00CD5594" w:rsidRPr="00CD5594">
        <w:rPr>
          <w:b/>
          <w:bCs/>
          <w:color w:val="FF0000"/>
          <w:sz w:val="28"/>
          <w:szCs w:val="28"/>
        </w:rPr>
        <w:t>HOẠT ĐỘNG GIÁO DỤC THEO CHỦ ĐỀ</w:t>
      </w:r>
    </w:p>
    <w:p w14:paraId="40540E5A" w14:textId="77777777" w:rsidR="00150A58" w:rsidRDefault="00837037" w:rsidP="00CD5594">
      <w:pPr>
        <w:pStyle w:val="Vnbnnidung0"/>
        <w:spacing w:after="0" w:line="276" w:lineRule="auto"/>
        <w:jc w:val="center"/>
        <w:rPr>
          <w:b/>
          <w:bCs/>
          <w:sz w:val="28"/>
          <w:szCs w:val="28"/>
        </w:rPr>
      </w:pPr>
      <w:r w:rsidRPr="00CD5594">
        <w:rPr>
          <w:b/>
          <w:bCs/>
          <w:sz w:val="28"/>
          <w:szCs w:val="28"/>
        </w:rPr>
        <w:t>EM THAM GIA HOẠT ĐỘNG THIỆN NGUYỆN</w:t>
      </w:r>
    </w:p>
    <w:p w14:paraId="73B758FA" w14:textId="77777777" w:rsidR="00CD5594" w:rsidRPr="00CD5594" w:rsidRDefault="00CD5594" w:rsidP="00CD5594">
      <w:pPr>
        <w:pStyle w:val="Vnbnnidung0"/>
        <w:spacing w:after="0" w:line="276" w:lineRule="auto"/>
        <w:jc w:val="center"/>
        <w:rPr>
          <w:b/>
          <w:bCs/>
          <w:sz w:val="28"/>
          <w:szCs w:val="28"/>
        </w:rPr>
      </w:pPr>
    </w:p>
    <w:p w14:paraId="5BDD5732" w14:textId="77777777" w:rsidR="00150A58" w:rsidRDefault="00837037" w:rsidP="00B27DAC">
      <w:pPr>
        <w:pStyle w:val="Vnbnnidung0"/>
        <w:numPr>
          <w:ilvl w:val="0"/>
          <w:numId w:val="568"/>
        </w:numPr>
        <w:tabs>
          <w:tab w:val="left" w:pos="284"/>
        </w:tabs>
        <w:spacing w:after="0" w:line="240" w:lineRule="auto"/>
        <w:ind w:right="-463"/>
        <w:rPr>
          <w:sz w:val="28"/>
          <w:szCs w:val="28"/>
        </w:rPr>
      </w:pPr>
      <w:bookmarkStart w:id="5450" w:name="bookmark5533"/>
      <w:bookmarkEnd w:id="5450"/>
      <w:r>
        <w:rPr>
          <w:b/>
          <w:bCs/>
          <w:sz w:val="28"/>
          <w:szCs w:val="28"/>
        </w:rPr>
        <w:t>MỤC TIÊU</w:t>
      </w:r>
    </w:p>
    <w:p w14:paraId="5566F40D" w14:textId="77777777" w:rsidR="00150A58" w:rsidRDefault="00837037" w:rsidP="00B27DAC">
      <w:pPr>
        <w:pStyle w:val="Tiu20"/>
        <w:keepNext/>
        <w:keepLines/>
        <w:numPr>
          <w:ilvl w:val="0"/>
          <w:numId w:val="569"/>
        </w:numPr>
        <w:tabs>
          <w:tab w:val="left" w:pos="284"/>
        </w:tabs>
        <w:spacing w:after="0" w:line="240" w:lineRule="auto"/>
        <w:ind w:right="-463"/>
        <w:rPr>
          <w:sz w:val="28"/>
          <w:szCs w:val="28"/>
        </w:rPr>
      </w:pPr>
      <w:bookmarkStart w:id="5451" w:name="bookmark5536"/>
      <w:bookmarkStart w:id="5452" w:name="bookmark5537"/>
      <w:bookmarkStart w:id="5453" w:name="bookmark5534"/>
      <w:bookmarkStart w:id="5454" w:name="bookmark5535"/>
      <w:bookmarkEnd w:id="5451"/>
      <w:r>
        <w:rPr>
          <w:sz w:val="28"/>
          <w:szCs w:val="28"/>
        </w:rPr>
        <w:t>Kiến thức</w:t>
      </w:r>
      <w:bookmarkEnd w:id="5452"/>
      <w:bookmarkEnd w:id="5453"/>
      <w:bookmarkEnd w:id="5454"/>
    </w:p>
    <w:p w14:paraId="69AD7D39" w14:textId="77777777" w:rsidR="00150A58" w:rsidRDefault="00837037" w:rsidP="00CD5594">
      <w:pPr>
        <w:pStyle w:val="Vnbnnidung0"/>
        <w:tabs>
          <w:tab w:val="left" w:pos="284"/>
        </w:tabs>
        <w:spacing w:after="0" w:line="240" w:lineRule="auto"/>
        <w:ind w:right="-463"/>
        <w:rPr>
          <w:sz w:val="28"/>
          <w:szCs w:val="28"/>
        </w:rPr>
      </w:pPr>
      <w:r>
        <w:rPr>
          <w:sz w:val="28"/>
          <w:szCs w:val="28"/>
        </w:rPr>
        <w:t>Sau khi tham gia hoạt động này, HS có khả năng:</w:t>
      </w:r>
    </w:p>
    <w:p w14:paraId="3FA9E021"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55" w:name="bookmark5538"/>
      <w:bookmarkEnd w:id="5455"/>
      <w:r>
        <w:rPr>
          <w:sz w:val="28"/>
          <w:szCs w:val="28"/>
        </w:rPr>
        <w:t>Thiết lập được các mối quan hệ với cộng đồng thông qua việc sẵn sàng giúp đ</w:t>
      </w:r>
      <w:r w:rsidR="00A52BBB" w:rsidRPr="006714C0">
        <w:rPr>
          <w:sz w:val="28"/>
          <w:szCs w:val="28"/>
        </w:rPr>
        <w:t>ỡ</w:t>
      </w:r>
      <w:r>
        <w:rPr>
          <w:sz w:val="28"/>
          <w:szCs w:val="28"/>
        </w:rPr>
        <w:t>, chia sẻ với những hoàn cảnh khó khăn;</w:t>
      </w:r>
    </w:p>
    <w:p w14:paraId="73082575"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56" w:name="bookmark5539"/>
      <w:bookmarkEnd w:id="5456"/>
      <w:r>
        <w:rPr>
          <w:sz w:val="28"/>
          <w:szCs w:val="28"/>
        </w:rPr>
        <w:t>Lập và thực hiện được kế hoạch hoạt động thiện nguyện tại địa phương; biết vận động người thân và bạn bè tham gia các hoạt động thiện nguyện ở nơi cư trú.</w:t>
      </w:r>
    </w:p>
    <w:p w14:paraId="1A91E0AF" w14:textId="77777777" w:rsidR="00150A58" w:rsidRDefault="00837037" w:rsidP="00B27DAC">
      <w:pPr>
        <w:pStyle w:val="Tiu20"/>
        <w:keepNext/>
        <w:keepLines/>
        <w:numPr>
          <w:ilvl w:val="0"/>
          <w:numId w:val="569"/>
        </w:numPr>
        <w:tabs>
          <w:tab w:val="left" w:pos="284"/>
          <w:tab w:val="left" w:pos="385"/>
        </w:tabs>
        <w:spacing w:after="0" w:line="240" w:lineRule="auto"/>
        <w:ind w:right="-463"/>
        <w:rPr>
          <w:sz w:val="28"/>
          <w:szCs w:val="28"/>
        </w:rPr>
      </w:pPr>
      <w:bookmarkStart w:id="5457" w:name="bookmark5542"/>
      <w:bookmarkStart w:id="5458" w:name="bookmark5540"/>
      <w:bookmarkStart w:id="5459" w:name="bookmark5543"/>
      <w:bookmarkStart w:id="5460" w:name="bookmark5541"/>
      <w:bookmarkEnd w:id="5457"/>
      <w:r>
        <w:rPr>
          <w:sz w:val="28"/>
          <w:szCs w:val="28"/>
        </w:rPr>
        <w:t>Năng lực:</w:t>
      </w:r>
      <w:bookmarkEnd w:id="5458"/>
      <w:bookmarkEnd w:id="5459"/>
      <w:bookmarkEnd w:id="5460"/>
    </w:p>
    <w:p w14:paraId="696551B1"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61" w:name="bookmark5544"/>
      <w:bookmarkEnd w:id="5461"/>
      <w:r>
        <w:rPr>
          <w:b/>
          <w:bCs/>
          <w:i/>
          <w:iCs/>
          <w:sz w:val="28"/>
          <w:szCs w:val="28"/>
        </w:rPr>
        <w:t>Năng lực chung:</w:t>
      </w:r>
      <w:r>
        <w:rPr>
          <w:sz w:val="28"/>
          <w:szCs w:val="28"/>
        </w:rPr>
        <w:t xml:space="preserve"> Giao tiếp, h</w:t>
      </w:r>
      <w:r w:rsidR="00A52BBB" w:rsidRPr="006714C0">
        <w:rPr>
          <w:sz w:val="28"/>
          <w:szCs w:val="28"/>
        </w:rPr>
        <w:t>ợ</w:t>
      </w:r>
      <w:r>
        <w:rPr>
          <w:sz w:val="28"/>
          <w:szCs w:val="28"/>
        </w:rPr>
        <w:t>p tác, tự chủ, tự học, giải quyết vấn đề</w:t>
      </w:r>
      <w:r w:rsidR="00A52BBB" w:rsidRPr="006714C0">
        <w:rPr>
          <w:sz w:val="28"/>
          <w:szCs w:val="28"/>
        </w:rPr>
        <w:t>.</w:t>
      </w:r>
    </w:p>
    <w:p w14:paraId="6EFBF560"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62" w:name="bookmark5545"/>
      <w:bookmarkEnd w:id="5462"/>
      <w:r>
        <w:rPr>
          <w:b/>
          <w:bCs/>
          <w:i/>
          <w:iCs/>
          <w:sz w:val="28"/>
          <w:szCs w:val="28"/>
        </w:rPr>
        <w:t>Năng lực riêng:</w:t>
      </w:r>
    </w:p>
    <w:p w14:paraId="53014A4D" w14:textId="77777777" w:rsidR="00150A58" w:rsidRDefault="00837037" w:rsidP="00CD5594">
      <w:pPr>
        <w:pStyle w:val="Vnbnnidung0"/>
        <w:tabs>
          <w:tab w:val="left" w:pos="284"/>
        </w:tabs>
        <w:spacing w:after="0" w:line="240" w:lineRule="auto"/>
        <w:ind w:right="-463"/>
        <w:rPr>
          <w:sz w:val="28"/>
          <w:szCs w:val="28"/>
        </w:rPr>
      </w:pPr>
      <w:r>
        <w:rPr>
          <w:sz w:val="28"/>
          <w:szCs w:val="28"/>
        </w:rPr>
        <w:t>+ Làm chủ được cảm xúc của bản thân trong các tình huống giao tiếp, ứng xử khác nhau.</w:t>
      </w:r>
    </w:p>
    <w:p w14:paraId="738C517F" w14:textId="77777777" w:rsidR="00150A58" w:rsidRDefault="00837037" w:rsidP="00B27DAC">
      <w:pPr>
        <w:pStyle w:val="Vnbnnidung0"/>
        <w:numPr>
          <w:ilvl w:val="0"/>
          <w:numId w:val="569"/>
        </w:numPr>
        <w:tabs>
          <w:tab w:val="left" w:pos="284"/>
          <w:tab w:val="left" w:pos="385"/>
        </w:tabs>
        <w:spacing w:after="0" w:line="240" w:lineRule="auto"/>
        <w:ind w:right="-463"/>
        <w:rPr>
          <w:sz w:val="28"/>
          <w:szCs w:val="28"/>
        </w:rPr>
      </w:pPr>
      <w:bookmarkStart w:id="5463" w:name="bookmark5546"/>
      <w:bookmarkEnd w:id="5463"/>
      <w:r>
        <w:rPr>
          <w:b/>
          <w:bCs/>
          <w:sz w:val="28"/>
          <w:szCs w:val="28"/>
        </w:rPr>
        <w:t xml:space="preserve">Phẩm chất: </w:t>
      </w:r>
      <w:r>
        <w:rPr>
          <w:sz w:val="28"/>
          <w:szCs w:val="28"/>
        </w:rPr>
        <w:t>nhân ái, trung thực, trách nhiệm.</w:t>
      </w:r>
    </w:p>
    <w:p w14:paraId="691F7A0F" w14:textId="77777777" w:rsidR="00150A58" w:rsidRDefault="00CD5594" w:rsidP="00B27DAC">
      <w:pPr>
        <w:pStyle w:val="Vnbnnidung0"/>
        <w:numPr>
          <w:ilvl w:val="0"/>
          <w:numId w:val="568"/>
        </w:numPr>
        <w:tabs>
          <w:tab w:val="left" w:pos="284"/>
          <w:tab w:val="left" w:pos="458"/>
        </w:tabs>
        <w:spacing w:after="0" w:line="240" w:lineRule="auto"/>
        <w:ind w:right="-463"/>
        <w:rPr>
          <w:sz w:val="28"/>
          <w:szCs w:val="28"/>
        </w:rPr>
      </w:pPr>
      <w:bookmarkStart w:id="5464" w:name="bookmark5547"/>
      <w:bookmarkEnd w:id="5464"/>
      <w:r>
        <w:rPr>
          <w:b/>
          <w:bCs/>
          <w:sz w:val="28"/>
          <w:szCs w:val="28"/>
        </w:rPr>
        <w:t>THIẾ</w:t>
      </w:r>
      <w:r w:rsidR="00837037">
        <w:rPr>
          <w:b/>
          <w:bCs/>
          <w:sz w:val="28"/>
          <w:szCs w:val="28"/>
        </w:rPr>
        <w:t>T BỊ DẠY HỌC VÀ HỌC LIỆU</w:t>
      </w:r>
    </w:p>
    <w:p w14:paraId="779A7447" w14:textId="77777777" w:rsidR="00150A58" w:rsidRDefault="00837037" w:rsidP="00B27DAC">
      <w:pPr>
        <w:pStyle w:val="Tiu20"/>
        <w:keepNext/>
        <w:keepLines/>
        <w:numPr>
          <w:ilvl w:val="0"/>
          <w:numId w:val="570"/>
        </w:numPr>
        <w:tabs>
          <w:tab w:val="left" w:pos="284"/>
        </w:tabs>
        <w:spacing w:after="0" w:line="240" w:lineRule="auto"/>
        <w:ind w:right="-463"/>
        <w:rPr>
          <w:sz w:val="28"/>
          <w:szCs w:val="28"/>
        </w:rPr>
      </w:pPr>
      <w:bookmarkStart w:id="5465" w:name="bookmark5550"/>
      <w:bookmarkStart w:id="5466" w:name="bookmark5548"/>
      <w:bookmarkStart w:id="5467" w:name="bookmark5549"/>
      <w:bookmarkStart w:id="5468" w:name="bookmark5551"/>
      <w:bookmarkEnd w:id="5465"/>
      <w:r>
        <w:rPr>
          <w:sz w:val="28"/>
          <w:szCs w:val="28"/>
        </w:rPr>
        <w:t>Đối v</w:t>
      </w:r>
      <w:r w:rsidR="00A92686">
        <w:rPr>
          <w:sz w:val="28"/>
          <w:szCs w:val="28"/>
        </w:rPr>
        <w:t>ớ</w:t>
      </w:r>
      <w:r>
        <w:rPr>
          <w:sz w:val="28"/>
          <w:szCs w:val="28"/>
        </w:rPr>
        <w:t>i GV:</w:t>
      </w:r>
      <w:bookmarkEnd w:id="5466"/>
      <w:bookmarkEnd w:id="5467"/>
      <w:bookmarkEnd w:id="5468"/>
    </w:p>
    <w:p w14:paraId="7B6BB808"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69" w:name="bookmark5552"/>
      <w:bookmarkEnd w:id="5469"/>
      <w:r>
        <w:rPr>
          <w:sz w:val="28"/>
          <w:szCs w:val="28"/>
        </w:rPr>
        <w:t>Thiết bị phát nhạc và các bài hát có nội dung về hoạt động thiện nguyện;</w:t>
      </w:r>
    </w:p>
    <w:p w14:paraId="6E800F01"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70" w:name="bookmark5553"/>
      <w:bookmarkEnd w:id="5470"/>
      <w:r>
        <w:rPr>
          <w:sz w:val="28"/>
          <w:szCs w:val="28"/>
        </w:rPr>
        <w:t>Câu chuyện, tấm gương về hoạt động thiện nguyện.</w:t>
      </w:r>
    </w:p>
    <w:p w14:paraId="41CC7C32" w14:textId="77777777" w:rsidR="00150A58" w:rsidRDefault="00837037" w:rsidP="00B27DAC">
      <w:pPr>
        <w:pStyle w:val="Tiu20"/>
        <w:keepNext/>
        <w:keepLines/>
        <w:numPr>
          <w:ilvl w:val="0"/>
          <w:numId w:val="570"/>
        </w:numPr>
        <w:tabs>
          <w:tab w:val="left" w:pos="284"/>
          <w:tab w:val="left" w:pos="380"/>
        </w:tabs>
        <w:spacing w:after="0" w:line="240" w:lineRule="auto"/>
        <w:ind w:right="-463"/>
        <w:rPr>
          <w:sz w:val="28"/>
          <w:szCs w:val="28"/>
        </w:rPr>
      </w:pPr>
      <w:bookmarkStart w:id="5471" w:name="bookmark5556"/>
      <w:bookmarkStart w:id="5472" w:name="bookmark5555"/>
      <w:bookmarkStart w:id="5473" w:name="bookmark5554"/>
      <w:bookmarkStart w:id="5474" w:name="bookmark5557"/>
      <w:bookmarkEnd w:id="5471"/>
      <w:r>
        <w:rPr>
          <w:sz w:val="28"/>
          <w:szCs w:val="28"/>
        </w:rPr>
        <w:t>Đối v</w:t>
      </w:r>
      <w:r w:rsidR="00A92686">
        <w:rPr>
          <w:sz w:val="28"/>
          <w:szCs w:val="28"/>
        </w:rPr>
        <w:t>ớ</w:t>
      </w:r>
      <w:r>
        <w:rPr>
          <w:sz w:val="28"/>
          <w:szCs w:val="28"/>
        </w:rPr>
        <w:t>i HS:</w:t>
      </w:r>
      <w:bookmarkEnd w:id="5472"/>
      <w:bookmarkEnd w:id="5473"/>
      <w:bookmarkEnd w:id="5474"/>
    </w:p>
    <w:p w14:paraId="5CC5541E"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75" w:name="bookmark5558"/>
      <w:bookmarkEnd w:id="5475"/>
      <w:r>
        <w:rPr>
          <w:sz w:val="28"/>
          <w:szCs w:val="28"/>
        </w:rPr>
        <w:t>Những trải nghiệm của bản thân về hoạt động thiện nguyện;</w:t>
      </w:r>
    </w:p>
    <w:p w14:paraId="1938E774"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76" w:name="bookmark5559"/>
      <w:bookmarkEnd w:id="5476"/>
      <w:r>
        <w:rPr>
          <w:sz w:val="28"/>
          <w:szCs w:val="28"/>
        </w:rPr>
        <w:t>Tìm hiểu về nhũng người có hoàn cảnh khó khăn ở xung quanh.</w:t>
      </w:r>
    </w:p>
    <w:p w14:paraId="37141DD7" w14:textId="77777777" w:rsidR="00150A58" w:rsidRDefault="00837037" w:rsidP="00B27DAC">
      <w:pPr>
        <w:pStyle w:val="Tiu20"/>
        <w:keepNext/>
        <w:keepLines/>
        <w:numPr>
          <w:ilvl w:val="0"/>
          <w:numId w:val="568"/>
        </w:numPr>
        <w:tabs>
          <w:tab w:val="left" w:pos="284"/>
          <w:tab w:val="left" w:pos="560"/>
        </w:tabs>
        <w:spacing w:after="0" w:line="240" w:lineRule="auto"/>
        <w:ind w:right="-463"/>
        <w:rPr>
          <w:sz w:val="28"/>
          <w:szCs w:val="28"/>
        </w:rPr>
      </w:pPr>
      <w:bookmarkStart w:id="5477" w:name="bookmark5562"/>
      <w:bookmarkStart w:id="5478" w:name="bookmark5563"/>
      <w:bookmarkEnd w:id="5477"/>
      <w:r>
        <w:rPr>
          <w:sz w:val="28"/>
          <w:szCs w:val="28"/>
        </w:rPr>
        <w:t>TIẾN TRÌNH DẠY HỌC</w:t>
      </w:r>
      <w:bookmarkEnd w:id="5478"/>
    </w:p>
    <w:p w14:paraId="19C98CA3" w14:textId="77777777" w:rsidR="00150A58" w:rsidRDefault="00837037" w:rsidP="00B27DAC">
      <w:pPr>
        <w:pStyle w:val="Tiu20"/>
        <w:keepNext/>
        <w:keepLines/>
        <w:numPr>
          <w:ilvl w:val="0"/>
          <w:numId w:val="571"/>
        </w:numPr>
        <w:tabs>
          <w:tab w:val="left" w:pos="284"/>
          <w:tab w:val="left" w:pos="448"/>
        </w:tabs>
        <w:spacing w:after="0" w:line="240" w:lineRule="auto"/>
        <w:ind w:right="-463"/>
        <w:rPr>
          <w:sz w:val="28"/>
          <w:szCs w:val="28"/>
        </w:rPr>
      </w:pPr>
      <w:bookmarkStart w:id="5479" w:name="bookmark5564"/>
      <w:bookmarkStart w:id="5480" w:name="bookmark5560"/>
      <w:bookmarkStart w:id="5481" w:name="bookmark5561"/>
      <w:bookmarkStart w:id="5482" w:name="bookmark5565"/>
      <w:bookmarkEnd w:id="5479"/>
      <w:r>
        <w:rPr>
          <w:sz w:val="28"/>
          <w:szCs w:val="28"/>
        </w:rPr>
        <w:t>HOẠT ĐỘNG KHỞI ĐỘNG (M</w:t>
      </w:r>
      <w:r w:rsidR="00CC48A5" w:rsidRPr="006714C0">
        <w:rPr>
          <w:sz w:val="28"/>
          <w:szCs w:val="28"/>
        </w:rPr>
        <w:t>Ở</w:t>
      </w:r>
      <w:r>
        <w:rPr>
          <w:sz w:val="28"/>
          <w:szCs w:val="28"/>
        </w:rPr>
        <w:t xml:space="preserve"> ĐẦU)</w:t>
      </w:r>
      <w:bookmarkEnd w:id="5480"/>
      <w:bookmarkEnd w:id="5481"/>
      <w:bookmarkEnd w:id="5482"/>
    </w:p>
    <w:p w14:paraId="64250049" w14:textId="77777777" w:rsidR="00150A58" w:rsidRDefault="00837037" w:rsidP="00B27DAC">
      <w:pPr>
        <w:pStyle w:val="Vnbnnidung0"/>
        <w:numPr>
          <w:ilvl w:val="0"/>
          <w:numId w:val="572"/>
        </w:numPr>
        <w:tabs>
          <w:tab w:val="left" w:pos="284"/>
          <w:tab w:val="left" w:pos="385"/>
        </w:tabs>
        <w:spacing w:after="0" w:line="240" w:lineRule="auto"/>
        <w:ind w:right="-463"/>
        <w:rPr>
          <w:sz w:val="28"/>
          <w:szCs w:val="28"/>
        </w:rPr>
      </w:pPr>
      <w:bookmarkStart w:id="5483" w:name="bookmark5566"/>
      <w:bookmarkEnd w:id="5483"/>
      <w:r>
        <w:rPr>
          <w:b/>
          <w:bCs/>
          <w:sz w:val="28"/>
          <w:szCs w:val="28"/>
        </w:rPr>
        <w:t xml:space="preserve">Mục tiêu: </w:t>
      </w:r>
      <w:r>
        <w:rPr>
          <w:sz w:val="28"/>
          <w:szCs w:val="28"/>
        </w:rPr>
        <w:t>Tạo tâm thế hứng thú cho học sinh và từng bước làm quen bài học.</w:t>
      </w:r>
    </w:p>
    <w:p w14:paraId="7A88DDC3" w14:textId="77777777" w:rsidR="00150A58" w:rsidRDefault="00837037" w:rsidP="00B27DAC">
      <w:pPr>
        <w:pStyle w:val="Vnbnnidung0"/>
        <w:numPr>
          <w:ilvl w:val="0"/>
          <w:numId w:val="572"/>
        </w:numPr>
        <w:tabs>
          <w:tab w:val="left" w:pos="284"/>
          <w:tab w:val="left" w:pos="390"/>
        </w:tabs>
        <w:spacing w:after="0" w:line="240" w:lineRule="auto"/>
        <w:ind w:right="-463"/>
        <w:rPr>
          <w:sz w:val="28"/>
          <w:szCs w:val="28"/>
        </w:rPr>
      </w:pPr>
      <w:bookmarkStart w:id="5484" w:name="bookmark5567"/>
      <w:bookmarkEnd w:id="5484"/>
      <w:r>
        <w:rPr>
          <w:b/>
          <w:bCs/>
          <w:sz w:val="28"/>
          <w:szCs w:val="28"/>
        </w:rPr>
        <w:t xml:space="preserve">Nội dung: </w:t>
      </w:r>
      <w:r>
        <w:rPr>
          <w:sz w:val="28"/>
          <w:szCs w:val="28"/>
        </w:rPr>
        <w:t>GV tổ chức hoạt động</w:t>
      </w:r>
    </w:p>
    <w:p w14:paraId="6FB07B99" w14:textId="77777777" w:rsidR="00150A58" w:rsidRDefault="00837037" w:rsidP="00B27DAC">
      <w:pPr>
        <w:pStyle w:val="Vnbnnidung0"/>
        <w:numPr>
          <w:ilvl w:val="0"/>
          <w:numId w:val="572"/>
        </w:numPr>
        <w:tabs>
          <w:tab w:val="left" w:pos="284"/>
          <w:tab w:val="left" w:pos="390"/>
        </w:tabs>
        <w:spacing w:after="0" w:line="240" w:lineRule="auto"/>
        <w:ind w:right="-463"/>
        <w:rPr>
          <w:sz w:val="28"/>
          <w:szCs w:val="28"/>
        </w:rPr>
      </w:pPr>
      <w:bookmarkStart w:id="5485" w:name="bookmark5568"/>
      <w:bookmarkEnd w:id="5485"/>
      <w:r>
        <w:rPr>
          <w:b/>
          <w:bCs/>
          <w:sz w:val="28"/>
          <w:szCs w:val="28"/>
        </w:rPr>
        <w:t xml:space="preserve">Sản phẩm: </w:t>
      </w:r>
      <w:r w:rsidR="00A52BBB" w:rsidRPr="006714C0">
        <w:rPr>
          <w:sz w:val="28"/>
          <w:szCs w:val="28"/>
        </w:rPr>
        <w:t>K</w:t>
      </w:r>
      <w:r>
        <w:rPr>
          <w:sz w:val="28"/>
          <w:szCs w:val="28"/>
        </w:rPr>
        <w:t>ết quả thực hiện c</w:t>
      </w:r>
      <w:r w:rsidR="00A52BBB" w:rsidRPr="006714C0">
        <w:rPr>
          <w:sz w:val="28"/>
          <w:szCs w:val="28"/>
        </w:rPr>
        <w:t>ủ</w:t>
      </w:r>
      <w:r>
        <w:rPr>
          <w:sz w:val="28"/>
          <w:szCs w:val="28"/>
        </w:rPr>
        <w:t>a HS</w:t>
      </w:r>
    </w:p>
    <w:p w14:paraId="60827CDD" w14:textId="77777777" w:rsidR="00150A58" w:rsidRDefault="00A92686" w:rsidP="00B27DAC">
      <w:pPr>
        <w:pStyle w:val="Tiu20"/>
        <w:keepNext/>
        <w:keepLines/>
        <w:numPr>
          <w:ilvl w:val="0"/>
          <w:numId w:val="572"/>
        </w:numPr>
        <w:tabs>
          <w:tab w:val="left" w:pos="284"/>
          <w:tab w:val="left" w:pos="395"/>
        </w:tabs>
        <w:spacing w:after="0" w:line="240" w:lineRule="auto"/>
        <w:ind w:right="-463"/>
        <w:rPr>
          <w:sz w:val="28"/>
          <w:szCs w:val="28"/>
        </w:rPr>
      </w:pPr>
      <w:bookmarkStart w:id="5486" w:name="bookmark5571"/>
      <w:bookmarkStart w:id="5487" w:name="bookmark5570"/>
      <w:bookmarkStart w:id="5488" w:name="bookmark5572"/>
      <w:bookmarkStart w:id="5489" w:name="bookmark5569"/>
      <w:bookmarkEnd w:id="5486"/>
      <w:r>
        <w:rPr>
          <w:sz w:val="28"/>
          <w:szCs w:val="28"/>
        </w:rPr>
        <w:t>Tổ</w:t>
      </w:r>
      <w:r w:rsidR="00837037">
        <w:rPr>
          <w:sz w:val="28"/>
          <w:szCs w:val="28"/>
        </w:rPr>
        <w:t xml:space="preserve"> chức thực hiện:</w:t>
      </w:r>
      <w:bookmarkEnd w:id="5487"/>
      <w:bookmarkEnd w:id="5488"/>
      <w:bookmarkEnd w:id="5489"/>
    </w:p>
    <w:p w14:paraId="08FD13DD" w14:textId="77777777" w:rsidR="00150A58" w:rsidRDefault="00837037" w:rsidP="00CD5594">
      <w:pPr>
        <w:pStyle w:val="Vnbnnidung0"/>
        <w:tabs>
          <w:tab w:val="left" w:pos="284"/>
        </w:tabs>
        <w:spacing w:after="0" w:line="240" w:lineRule="auto"/>
        <w:ind w:right="-463"/>
        <w:rPr>
          <w:sz w:val="28"/>
          <w:szCs w:val="28"/>
        </w:rPr>
      </w:pPr>
      <w:r>
        <w:rPr>
          <w:sz w:val="28"/>
          <w:szCs w:val="28"/>
        </w:rPr>
        <w:t>GV cho HS hát hoặc nghe các bài hát về hoạt động thiện nguyện, yêu cầu HS lắng nghe và trả lời câu hỏi:</w:t>
      </w:r>
    </w:p>
    <w:p w14:paraId="6FEFB623"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90" w:name="bookmark5573"/>
      <w:bookmarkEnd w:id="5490"/>
      <w:r>
        <w:rPr>
          <w:sz w:val="28"/>
          <w:szCs w:val="28"/>
        </w:rPr>
        <w:t>Nghe những bài hát này, em có cảm xúc gì?</w:t>
      </w:r>
    </w:p>
    <w:p w14:paraId="5A2B4709"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91" w:name="bookmark5574"/>
      <w:bookmarkEnd w:id="5491"/>
      <w:r>
        <w:rPr>
          <w:sz w:val="28"/>
          <w:szCs w:val="28"/>
        </w:rPr>
        <w:t>Vì sao cần có nh</w:t>
      </w:r>
      <w:r w:rsidR="00A52BBB" w:rsidRPr="006714C0">
        <w:rPr>
          <w:sz w:val="28"/>
          <w:szCs w:val="28"/>
        </w:rPr>
        <w:t>ữ</w:t>
      </w:r>
      <w:r>
        <w:rPr>
          <w:sz w:val="28"/>
          <w:szCs w:val="28"/>
        </w:rPr>
        <w:t>ng hoạt động thiện nguyện?</w:t>
      </w:r>
    </w:p>
    <w:p w14:paraId="49511AE1" w14:textId="77777777" w:rsidR="00150A58" w:rsidRDefault="00837037" w:rsidP="00B27DAC">
      <w:pPr>
        <w:pStyle w:val="Vnbnnidung0"/>
        <w:numPr>
          <w:ilvl w:val="0"/>
          <w:numId w:val="571"/>
        </w:numPr>
        <w:tabs>
          <w:tab w:val="left" w:pos="284"/>
          <w:tab w:val="left" w:pos="448"/>
        </w:tabs>
        <w:spacing w:after="0" w:line="240" w:lineRule="auto"/>
        <w:ind w:right="-463"/>
        <w:rPr>
          <w:sz w:val="28"/>
          <w:szCs w:val="28"/>
        </w:rPr>
      </w:pPr>
      <w:bookmarkStart w:id="5492" w:name="bookmark5575"/>
      <w:bookmarkEnd w:id="5492"/>
      <w:r>
        <w:rPr>
          <w:b/>
          <w:bCs/>
          <w:sz w:val="28"/>
          <w:szCs w:val="28"/>
        </w:rPr>
        <w:t>HOẠT ĐỘNG HÌNH THÀNH KIẾN TH</w:t>
      </w:r>
      <w:r w:rsidR="00CC48A5" w:rsidRPr="006714C0">
        <w:rPr>
          <w:b/>
          <w:bCs/>
          <w:sz w:val="28"/>
          <w:szCs w:val="28"/>
        </w:rPr>
        <w:t>Ứ</w:t>
      </w:r>
      <w:r>
        <w:rPr>
          <w:b/>
          <w:bCs/>
          <w:sz w:val="28"/>
          <w:szCs w:val="28"/>
        </w:rPr>
        <w:t>C</w:t>
      </w:r>
    </w:p>
    <w:p w14:paraId="4781182F" w14:textId="77777777" w:rsidR="00150A58" w:rsidRPr="006714C0" w:rsidRDefault="00837037" w:rsidP="00CD5594">
      <w:pPr>
        <w:pStyle w:val="Vnbnnidung0"/>
        <w:tabs>
          <w:tab w:val="left" w:pos="284"/>
        </w:tabs>
        <w:spacing w:after="0" w:line="240" w:lineRule="auto"/>
        <w:ind w:right="-463"/>
        <w:rPr>
          <w:sz w:val="28"/>
          <w:szCs w:val="28"/>
        </w:rPr>
      </w:pPr>
      <w:r>
        <w:rPr>
          <w:b/>
          <w:bCs/>
          <w:sz w:val="28"/>
          <w:szCs w:val="28"/>
        </w:rPr>
        <w:t>Hoạt động 1: Xác định những đ</w:t>
      </w:r>
      <w:r w:rsidR="00A52BBB" w:rsidRPr="006714C0">
        <w:rPr>
          <w:b/>
          <w:bCs/>
          <w:sz w:val="28"/>
          <w:szCs w:val="28"/>
        </w:rPr>
        <w:t>ố</w:t>
      </w:r>
      <w:r>
        <w:rPr>
          <w:b/>
          <w:bCs/>
          <w:sz w:val="28"/>
          <w:szCs w:val="28"/>
        </w:rPr>
        <w:t>i tượng cần được giúp đ</w:t>
      </w:r>
      <w:r w:rsidR="00A92686">
        <w:rPr>
          <w:b/>
          <w:bCs/>
          <w:sz w:val="28"/>
          <w:szCs w:val="28"/>
        </w:rPr>
        <w:t>ỡ</w:t>
      </w:r>
      <w:r>
        <w:rPr>
          <w:b/>
          <w:bCs/>
          <w:sz w:val="28"/>
          <w:szCs w:val="28"/>
        </w:rPr>
        <w:t xml:space="preserve"> và các hoạt động thiện nguyện</w:t>
      </w:r>
      <w:r w:rsidR="00A52BBB" w:rsidRPr="006714C0">
        <w:rPr>
          <w:b/>
          <w:bCs/>
          <w:sz w:val="28"/>
          <w:szCs w:val="28"/>
        </w:rPr>
        <w:t>.</w:t>
      </w:r>
    </w:p>
    <w:p w14:paraId="3E8992E0" w14:textId="77777777" w:rsidR="00150A58" w:rsidRDefault="00837037" w:rsidP="00B27DAC">
      <w:pPr>
        <w:pStyle w:val="Tiu20"/>
        <w:keepNext/>
        <w:keepLines/>
        <w:numPr>
          <w:ilvl w:val="0"/>
          <w:numId w:val="573"/>
        </w:numPr>
        <w:tabs>
          <w:tab w:val="left" w:pos="284"/>
          <w:tab w:val="left" w:pos="380"/>
        </w:tabs>
        <w:spacing w:after="0" w:line="240" w:lineRule="auto"/>
        <w:ind w:right="-463"/>
        <w:rPr>
          <w:sz w:val="28"/>
          <w:szCs w:val="28"/>
        </w:rPr>
      </w:pPr>
      <w:bookmarkStart w:id="5493" w:name="bookmark5578"/>
      <w:bookmarkStart w:id="5494" w:name="bookmark5579"/>
      <w:bookmarkStart w:id="5495" w:name="bookmark5577"/>
      <w:bookmarkStart w:id="5496" w:name="bookmark5576"/>
      <w:bookmarkEnd w:id="5493"/>
      <w:r>
        <w:rPr>
          <w:sz w:val="28"/>
          <w:szCs w:val="28"/>
        </w:rPr>
        <w:t>Mục tiêu:</w:t>
      </w:r>
      <w:bookmarkEnd w:id="5494"/>
      <w:bookmarkEnd w:id="5495"/>
      <w:bookmarkEnd w:id="5496"/>
    </w:p>
    <w:p w14:paraId="3ED46002"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97" w:name="bookmark5580"/>
      <w:bookmarkEnd w:id="5497"/>
      <w:r>
        <w:rPr>
          <w:sz w:val="28"/>
          <w:szCs w:val="28"/>
        </w:rPr>
        <w:t>Biết được ý nghĩa cùa hoạt động thiện nguyện và những người cần được giúp đỡ trong cộng đồng;</w:t>
      </w:r>
    </w:p>
    <w:p w14:paraId="74741540" w14:textId="77777777" w:rsidR="00150A58" w:rsidRDefault="00837037" w:rsidP="00B27DAC">
      <w:pPr>
        <w:pStyle w:val="Vnbnnidung0"/>
        <w:numPr>
          <w:ilvl w:val="0"/>
          <w:numId w:val="545"/>
        </w:numPr>
        <w:tabs>
          <w:tab w:val="left" w:pos="284"/>
        </w:tabs>
        <w:spacing w:after="0" w:line="240" w:lineRule="auto"/>
        <w:ind w:right="-463"/>
        <w:rPr>
          <w:sz w:val="28"/>
          <w:szCs w:val="28"/>
        </w:rPr>
      </w:pPr>
      <w:bookmarkStart w:id="5498" w:name="bookmark5581"/>
      <w:bookmarkEnd w:id="5498"/>
      <w:r>
        <w:rPr>
          <w:sz w:val="28"/>
          <w:szCs w:val="28"/>
        </w:rPr>
        <w:t>Xác định được những hoạt động thiện nguyện phù hợp với lứa tuổi.</w:t>
      </w:r>
      <w:r>
        <w:rPr>
          <w:sz w:val="28"/>
          <w:szCs w:val="28"/>
        </w:rPr>
        <w:br w:type="page"/>
      </w:r>
    </w:p>
    <w:p w14:paraId="24602100" w14:textId="77777777" w:rsidR="00CD5594" w:rsidRDefault="00837037" w:rsidP="00B27DAC">
      <w:pPr>
        <w:pStyle w:val="Vnbnnidung0"/>
        <w:numPr>
          <w:ilvl w:val="0"/>
          <w:numId w:val="573"/>
        </w:numPr>
        <w:tabs>
          <w:tab w:val="left" w:pos="284"/>
          <w:tab w:val="left" w:pos="395"/>
        </w:tabs>
        <w:spacing w:after="0" w:line="240" w:lineRule="auto"/>
        <w:ind w:right="-463"/>
        <w:rPr>
          <w:sz w:val="28"/>
          <w:szCs w:val="28"/>
        </w:rPr>
      </w:pPr>
      <w:bookmarkStart w:id="5499" w:name="bookmark5582"/>
      <w:bookmarkEnd w:id="5499"/>
      <w:r>
        <w:rPr>
          <w:b/>
          <w:bCs/>
          <w:sz w:val="28"/>
          <w:szCs w:val="28"/>
        </w:rPr>
        <w:lastRenderedPageBreak/>
        <w:t xml:space="preserve">Nội dung: </w:t>
      </w:r>
      <w:r w:rsidR="00CD5594">
        <w:rPr>
          <w:sz w:val="28"/>
          <w:szCs w:val="28"/>
        </w:rPr>
        <w:t>HS</w:t>
      </w:r>
      <w:r>
        <w:rPr>
          <w:sz w:val="28"/>
          <w:szCs w:val="28"/>
        </w:rPr>
        <w:t xml:space="preserve"> thảo luận về những đối tượng cần giúp đỡ và quyên góp</w:t>
      </w:r>
      <w:r w:rsidR="00A52BBB" w:rsidRPr="006714C0">
        <w:rPr>
          <w:sz w:val="28"/>
          <w:szCs w:val="28"/>
        </w:rPr>
        <w:t>.</w:t>
      </w:r>
      <w:r>
        <w:rPr>
          <w:sz w:val="28"/>
          <w:szCs w:val="28"/>
        </w:rPr>
        <w:t xml:space="preserve"> </w:t>
      </w:r>
    </w:p>
    <w:p w14:paraId="16DED472" w14:textId="77777777" w:rsidR="00150A58" w:rsidRDefault="00837037" w:rsidP="00CD5594">
      <w:pPr>
        <w:pStyle w:val="Vnbnnidung0"/>
        <w:tabs>
          <w:tab w:val="left" w:pos="284"/>
          <w:tab w:val="left" w:pos="395"/>
        </w:tabs>
        <w:spacing w:after="0" w:line="240" w:lineRule="auto"/>
        <w:ind w:right="-463"/>
        <w:rPr>
          <w:sz w:val="28"/>
          <w:szCs w:val="28"/>
        </w:rPr>
      </w:pPr>
      <w:r>
        <w:rPr>
          <w:b/>
          <w:bCs/>
          <w:sz w:val="28"/>
          <w:szCs w:val="28"/>
        </w:rPr>
        <w:t xml:space="preserve">c. Sản phẩm: </w:t>
      </w:r>
      <w:r w:rsidR="00CD5594">
        <w:rPr>
          <w:sz w:val="28"/>
          <w:szCs w:val="28"/>
        </w:rPr>
        <w:t>K</w:t>
      </w:r>
      <w:r>
        <w:rPr>
          <w:sz w:val="28"/>
          <w:szCs w:val="28"/>
        </w:rPr>
        <w:t>ết quả thảo luận.</w:t>
      </w:r>
    </w:p>
    <w:p w14:paraId="7D88CBEA" w14:textId="77777777" w:rsidR="00150A58" w:rsidRDefault="00837037" w:rsidP="00CD5594">
      <w:pPr>
        <w:pStyle w:val="Chthchbng0"/>
        <w:tabs>
          <w:tab w:val="left" w:pos="284"/>
        </w:tabs>
        <w:ind w:left="19" w:right="-463"/>
        <w:rPr>
          <w:sz w:val="28"/>
          <w:szCs w:val="28"/>
        </w:rPr>
      </w:pPr>
      <w:r>
        <w:rPr>
          <w:sz w:val="28"/>
          <w:szCs w:val="28"/>
        </w:rPr>
        <w:t>d. Tổ chức thực hiện:</w:t>
      </w:r>
    </w:p>
    <w:tbl>
      <w:tblPr>
        <w:tblStyle w:val="TableGrid"/>
        <w:tblW w:w="0" w:type="auto"/>
        <w:tblInd w:w="19" w:type="dxa"/>
        <w:tblLook w:val="04A0" w:firstRow="1" w:lastRow="0" w:firstColumn="1" w:lastColumn="0" w:noHBand="0" w:noVBand="1"/>
      </w:tblPr>
      <w:tblGrid>
        <w:gridCol w:w="4686"/>
        <w:gridCol w:w="4687"/>
      </w:tblGrid>
      <w:tr w:rsidR="00CD5594" w14:paraId="0EFA294B" w14:textId="77777777" w:rsidTr="00CD5594">
        <w:tc>
          <w:tcPr>
            <w:tcW w:w="4696" w:type="dxa"/>
          </w:tcPr>
          <w:p w14:paraId="0403BA2F" w14:textId="77777777" w:rsidR="00CD5594" w:rsidRDefault="00CD5594" w:rsidP="00CD5594">
            <w:pPr>
              <w:pStyle w:val="Chthchbng0"/>
              <w:tabs>
                <w:tab w:val="left" w:pos="284"/>
              </w:tabs>
              <w:ind w:right="-463"/>
              <w:jc w:val="center"/>
              <w:rPr>
                <w:sz w:val="28"/>
                <w:szCs w:val="28"/>
              </w:rPr>
            </w:pPr>
            <w:r>
              <w:rPr>
                <w:sz w:val="28"/>
                <w:szCs w:val="28"/>
              </w:rPr>
              <w:t>HOẠT ĐỘNG CỦA GV - HS</w:t>
            </w:r>
          </w:p>
        </w:tc>
        <w:tc>
          <w:tcPr>
            <w:tcW w:w="4696" w:type="dxa"/>
          </w:tcPr>
          <w:p w14:paraId="1E0A5F63" w14:textId="77777777" w:rsidR="00CD5594" w:rsidRDefault="00CD5594" w:rsidP="00CD5594">
            <w:pPr>
              <w:pStyle w:val="Chthchbng0"/>
              <w:tabs>
                <w:tab w:val="left" w:pos="284"/>
              </w:tabs>
              <w:ind w:right="-463"/>
              <w:jc w:val="center"/>
              <w:rPr>
                <w:sz w:val="28"/>
                <w:szCs w:val="28"/>
              </w:rPr>
            </w:pPr>
            <w:r>
              <w:rPr>
                <w:sz w:val="28"/>
                <w:szCs w:val="28"/>
              </w:rPr>
              <w:t>D</w:t>
            </w:r>
            <w:r>
              <w:rPr>
                <w:b w:val="0"/>
                <w:bCs w:val="0"/>
                <w:sz w:val="28"/>
                <w:szCs w:val="28"/>
              </w:rPr>
              <w:t>Ự</w:t>
            </w:r>
            <w:r>
              <w:rPr>
                <w:sz w:val="28"/>
                <w:szCs w:val="28"/>
              </w:rPr>
              <w:t xml:space="preserve"> KIẾN SẢN PHẨM</w:t>
            </w:r>
          </w:p>
        </w:tc>
      </w:tr>
      <w:tr w:rsidR="00CD5594" w14:paraId="1180958F" w14:textId="77777777" w:rsidTr="00CD5594">
        <w:tc>
          <w:tcPr>
            <w:tcW w:w="4696" w:type="dxa"/>
          </w:tcPr>
          <w:p w14:paraId="2E0ECAEF" w14:textId="77777777" w:rsidR="00CD5594" w:rsidRDefault="00CD5594" w:rsidP="00CD5594">
            <w:pPr>
              <w:pStyle w:val="Khc0"/>
              <w:spacing w:after="0" w:line="240" w:lineRule="auto"/>
              <w:rPr>
                <w:sz w:val="28"/>
                <w:szCs w:val="28"/>
              </w:rPr>
            </w:pPr>
            <w:r>
              <w:rPr>
                <w:b/>
                <w:bCs/>
                <w:sz w:val="28"/>
                <w:szCs w:val="28"/>
              </w:rPr>
              <w:t>Bước 1: GV chuyển giao nhiệm vụ học tập</w:t>
            </w:r>
          </w:p>
          <w:p w14:paraId="088BFE81" w14:textId="77777777" w:rsidR="00CD5594" w:rsidRDefault="00CD5594" w:rsidP="00CD5594">
            <w:pPr>
              <w:pStyle w:val="Khc0"/>
              <w:spacing w:after="0" w:line="240" w:lineRule="auto"/>
              <w:rPr>
                <w:sz w:val="28"/>
                <w:szCs w:val="28"/>
              </w:rPr>
            </w:pPr>
            <w:r>
              <w:rPr>
                <w:sz w:val="28"/>
                <w:szCs w:val="28"/>
              </w:rPr>
              <w:t>- GV yêu cầu HS thảo luận với bạn bên cạnh theo các câu hỏi sau:</w:t>
            </w:r>
          </w:p>
          <w:p w14:paraId="7DAF5FDE" w14:textId="77777777" w:rsidR="00CD5594" w:rsidRDefault="00CD5594" w:rsidP="00CD5594">
            <w:pPr>
              <w:pStyle w:val="Khc0"/>
              <w:spacing w:after="0" w:line="240" w:lineRule="auto"/>
              <w:rPr>
                <w:sz w:val="28"/>
                <w:szCs w:val="28"/>
              </w:rPr>
            </w:pPr>
            <w:r>
              <w:rPr>
                <w:sz w:val="28"/>
                <w:szCs w:val="28"/>
              </w:rPr>
              <w:t>+ Những đối tượng nào trong xã hội cần sự giúp đỡ từ cộng đồng?</w:t>
            </w:r>
          </w:p>
          <w:p w14:paraId="4BFDD304" w14:textId="77777777" w:rsidR="00CD5594" w:rsidRDefault="00CD5594" w:rsidP="00CD5594">
            <w:pPr>
              <w:pStyle w:val="Khc0"/>
              <w:spacing w:after="0" w:line="240" w:lineRule="auto"/>
              <w:rPr>
                <w:sz w:val="28"/>
                <w:szCs w:val="28"/>
              </w:rPr>
            </w:pPr>
            <w:r>
              <w:rPr>
                <w:sz w:val="28"/>
                <w:szCs w:val="28"/>
              </w:rPr>
              <w:t>+ Hoạt động thiện nguyện mang lại điều gì cho họ?</w:t>
            </w:r>
          </w:p>
          <w:p w14:paraId="63951499" w14:textId="77777777" w:rsidR="00CD5594" w:rsidRDefault="00CD5594" w:rsidP="00CD5594">
            <w:pPr>
              <w:pStyle w:val="Khc0"/>
              <w:spacing w:after="0" w:line="240" w:lineRule="auto"/>
              <w:rPr>
                <w:sz w:val="28"/>
                <w:szCs w:val="28"/>
              </w:rPr>
            </w:pPr>
            <w:r>
              <w:rPr>
                <w:sz w:val="28"/>
                <w:szCs w:val="28"/>
              </w:rPr>
              <w:t>+ Xác định những hoạt động thiện nguyện phù hợp em có thể tham gia.</w:t>
            </w:r>
          </w:p>
          <w:p w14:paraId="69440ABF" w14:textId="77777777" w:rsidR="00CC48A5" w:rsidRDefault="00CD5594" w:rsidP="00CD5594">
            <w:pPr>
              <w:pStyle w:val="Khc0"/>
              <w:spacing w:after="0" w:line="240" w:lineRule="auto"/>
              <w:rPr>
                <w:b/>
                <w:bCs/>
                <w:sz w:val="28"/>
                <w:szCs w:val="28"/>
              </w:rPr>
            </w:pPr>
            <w:r>
              <w:rPr>
                <w:b/>
                <w:bCs/>
                <w:sz w:val="28"/>
                <w:szCs w:val="28"/>
              </w:rPr>
              <w:t xml:space="preserve">Bước 2: HS thực hiện nhiệm vụ học tập </w:t>
            </w:r>
          </w:p>
          <w:p w14:paraId="725D2111" w14:textId="77777777" w:rsidR="00CD5594" w:rsidRDefault="00CD5594" w:rsidP="00CD5594">
            <w:pPr>
              <w:pStyle w:val="Khc0"/>
              <w:spacing w:after="0" w:line="240" w:lineRule="auto"/>
              <w:rPr>
                <w:sz w:val="28"/>
                <w:szCs w:val="28"/>
              </w:rPr>
            </w:pPr>
            <w:r>
              <w:rPr>
                <w:sz w:val="28"/>
                <w:szCs w:val="28"/>
              </w:rPr>
              <w:t>+ HS đọc sgk và thực hiện yêu cầu.</w:t>
            </w:r>
          </w:p>
          <w:p w14:paraId="79CA87A7" w14:textId="77777777" w:rsidR="00CD5594" w:rsidRDefault="00CD5594" w:rsidP="00CD5594">
            <w:pPr>
              <w:pStyle w:val="Khc0"/>
              <w:spacing w:after="0" w:line="240" w:lineRule="auto"/>
              <w:rPr>
                <w:sz w:val="28"/>
                <w:szCs w:val="28"/>
              </w:rPr>
            </w:pPr>
            <w:r>
              <w:rPr>
                <w:sz w:val="28"/>
                <w:szCs w:val="28"/>
              </w:rPr>
              <w:t>+ GV đến các nhóm theo dõi, hồ trợ HS nếu cần thiết.</w:t>
            </w:r>
          </w:p>
          <w:p w14:paraId="69C302E2" w14:textId="77777777" w:rsidR="00CD5594" w:rsidRDefault="00CD5594" w:rsidP="00CD5594">
            <w:pPr>
              <w:pStyle w:val="Khc0"/>
              <w:spacing w:after="0" w:line="240" w:lineRule="auto"/>
              <w:rPr>
                <w:sz w:val="28"/>
                <w:szCs w:val="28"/>
              </w:rPr>
            </w:pPr>
            <w:r>
              <w:rPr>
                <w:b/>
                <w:bCs/>
                <w:sz w:val="28"/>
                <w:szCs w:val="28"/>
              </w:rPr>
              <w:t>Bước 3: Báo cáo kết quả hoạt động và thảo luận</w:t>
            </w:r>
          </w:p>
          <w:p w14:paraId="7952839F" w14:textId="77777777" w:rsidR="00CD5594" w:rsidRDefault="00CD5594" w:rsidP="00CD5594">
            <w:pPr>
              <w:pStyle w:val="Chthchbng0"/>
              <w:tabs>
                <w:tab w:val="left" w:pos="284"/>
              </w:tabs>
              <w:rPr>
                <w:b w:val="0"/>
                <w:bCs w:val="0"/>
                <w:sz w:val="28"/>
                <w:szCs w:val="28"/>
              </w:rPr>
            </w:pPr>
            <w:r w:rsidRPr="00CD5594">
              <w:rPr>
                <w:b w:val="0"/>
                <w:bCs w:val="0"/>
                <w:sz w:val="28"/>
                <w:szCs w:val="28"/>
              </w:rPr>
              <w:t>+ GV gọi 2 bạn đại diện của 2 nhóm trả lời.</w:t>
            </w:r>
          </w:p>
          <w:p w14:paraId="6D905DB3" w14:textId="77777777" w:rsidR="00CD5594" w:rsidRDefault="00CD5594" w:rsidP="00CD5594">
            <w:pPr>
              <w:pStyle w:val="Khc0"/>
              <w:spacing w:after="0" w:line="240" w:lineRule="auto"/>
              <w:rPr>
                <w:sz w:val="28"/>
                <w:szCs w:val="28"/>
              </w:rPr>
            </w:pPr>
            <w:r>
              <w:rPr>
                <w:sz w:val="28"/>
                <w:szCs w:val="28"/>
              </w:rPr>
              <w:t>+ GV gọi HS khác nhận xét, đánh giá.</w:t>
            </w:r>
          </w:p>
          <w:p w14:paraId="56678E71" w14:textId="77777777" w:rsidR="00CD5594" w:rsidRDefault="00CD5594" w:rsidP="00CD5594">
            <w:pPr>
              <w:pStyle w:val="Khc0"/>
              <w:spacing w:after="0" w:line="240" w:lineRule="auto"/>
              <w:rPr>
                <w:sz w:val="28"/>
                <w:szCs w:val="28"/>
              </w:rPr>
            </w:pPr>
            <w:r>
              <w:rPr>
                <w:b/>
                <w:bCs/>
                <w:sz w:val="28"/>
                <w:szCs w:val="28"/>
              </w:rPr>
              <w:t>Bước 4: Đánh giá kết quả, thực hiện nhiệm vụ học tập</w:t>
            </w:r>
          </w:p>
          <w:p w14:paraId="5DD06CFA" w14:textId="77777777" w:rsidR="00CD5594" w:rsidRDefault="00CD5594" w:rsidP="00CD5594">
            <w:pPr>
              <w:pStyle w:val="Khc0"/>
              <w:spacing w:after="0" w:line="240" w:lineRule="auto"/>
              <w:rPr>
                <w:sz w:val="28"/>
                <w:szCs w:val="28"/>
              </w:rPr>
            </w:pPr>
            <w:r>
              <w:rPr>
                <w:sz w:val="28"/>
                <w:szCs w:val="28"/>
              </w:rPr>
              <w:t>+ GV đánh giá, nhận xét, chuẩn kiến thức.</w:t>
            </w:r>
          </w:p>
          <w:p w14:paraId="1FF18A30" w14:textId="77777777" w:rsidR="00CD5594" w:rsidRPr="00CD5594" w:rsidRDefault="00CD5594" w:rsidP="00CD5594">
            <w:pPr>
              <w:pStyle w:val="Chthchbng0"/>
              <w:tabs>
                <w:tab w:val="left" w:pos="284"/>
              </w:tabs>
              <w:rPr>
                <w:b w:val="0"/>
                <w:bCs w:val="0"/>
                <w:sz w:val="28"/>
                <w:szCs w:val="28"/>
              </w:rPr>
            </w:pPr>
            <w:r>
              <w:rPr>
                <w:sz w:val="28"/>
                <w:szCs w:val="28"/>
              </w:rPr>
              <w:t>+ HS ghi bài.</w:t>
            </w:r>
          </w:p>
        </w:tc>
        <w:tc>
          <w:tcPr>
            <w:tcW w:w="4696" w:type="dxa"/>
          </w:tcPr>
          <w:p w14:paraId="104F2556" w14:textId="77777777" w:rsidR="00CD5594" w:rsidRDefault="00CD5594" w:rsidP="00CC48A5">
            <w:pPr>
              <w:pStyle w:val="Khc0"/>
              <w:spacing w:after="0" w:line="240" w:lineRule="auto"/>
              <w:ind w:firstLine="140"/>
              <w:rPr>
                <w:sz w:val="28"/>
                <w:szCs w:val="28"/>
              </w:rPr>
            </w:pPr>
            <w:r>
              <w:rPr>
                <w:b/>
                <w:bCs/>
                <w:sz w:val="28"/>
                <w:szCs w:val="28"/>
              </w:rPr>
              <w:t>1. Xác định những đối tượng cần được giúp đỡ và các hoạt động thiện nguyện</w:t>
            </w:r>
          </w:p>
          <w:p w14:paraId="47581C2C" w14:textId="77777777" w:rsidR="00CD5594" w:rsidRDefault="00CC48A5" w:rsidP="00CC48A5">
            <w:pPr>
              <w:pStyle w:val="Khc0"/>
              <w:tabs>
                <w:tab w:val="left" w:pos="180"/>
              </w:tabs>
              <w:spacing w:after="0" w:line="240" w:lineRule="auto"/>
              <w:rPr>
                <w:sz w:val="28"/>
                <w:szCs w:val="28"/>
              </w:rPr>
            </w:pPr>
            <w:r w:rsidRPr="006714C0">
              <w:rPr>
                <w:sz w:val="28"/>
                <w:szCs w:val="28"/>
              </w:rPr>
              <w:t xml:space="preserve">- </w:t>
            </w:r>
            <w:r w:rsidR="00CD5594">
              <w:rPr>
                <w:sz w:val="28"/>
                <w:szCs w:val="28"/>
              </w:rPr>
              <w:t>Trong cuộc sống không phải ai cũng có được sự no đủ và sung túc, mà còn có rất nhiều người nghèo khổ, khó khăn, kém may mắn.</w:t>
            </w:r>
          </w:p>
          <w:p w14:paraId="1A3DAC36" w14:textId="77777777" w:rsidR="00CD5594" w:rsidRDefault="00CC48A5" w:rsidP="00CC48A5">
            <w:pPr>
              <w:pStyle w:val="Khc0"/>
              <w:tabs>
                <w:tab w:val="left" w:pos="170"/>
              </w:tabs>
              <w:spacing w:after="0" w:line="240" w:lineRule="auto"/>
              <w:rPr>
                <w:sz w:val="28"/>
                <w:szCs w:val="28"/>
              </w:rPr>
            </w:pPr>
            <w:r w:rsidRPr="006714C0">
              <w:rPr>
                <w:sz w:val="28"/>
                <w:szCs w:val="28"/>
              </w:rPr>
              <w:t xml:space="preserve">- </w:t>
            </w:r>
            <w:r w:rsidR="00CD5594">
              <w:rPr>
                <w:sz w:val="28"/>
                <w:szCs w:val="28"/>
              </w:rPr>
              <w:t>Hoạt động thiện nguyện là hành động thể hiện được tình cảm cao đẹp giữa người với người trong những hoàn cảnh khó khăn.</w:t>
            </w:r>
          </w:p>
          <w:p w14:paraId="4B04607E" w14:textId="77777777" w:rsidR="00CD5594" w:rsidRDefault="00CD5594" w:rsidP="00CC48A5">
            <w:pPr>
              <w:pStyle w:val="Khc0"/>
              <w:tabs>
                <w:tab w:val="left" w:pos="195"/>
              </w:tabs>
              <w:spacing w:after="0" w:line="240" w:lineRule="auto"/>
              <w:rPr>
                <w:sz w:val="28"/>
                <w:szCs w:val="28"/>
              </w:rPr>
            </w:pPr>
            <w:r>
              <w:rPr>
                <w:sz w:val="28"/>
                <w:szCs w:val="28"/>
              </w:rPr>
              <w:t xml:space="preserve">- Hoạt động thiện nguyện sẽ giúp cho những người có hoàn cảnh khó khăn tự tin hơn vào cuộc sống, giúp họ đứng </w:t>
            </w:r>
            <w:r w:rsidR="00CA1C40" w:rsidRPr="006714C0">
              <w:rPr>
                <w:sz w:val="28"/>
                <w:szCs w:val="28"/>
              </w:rPr>
              <w:t>d</w:t>
            </w:r>
            <w:r>
              <w:rPr>
                <w:sz w:val="28"/>
                <w:szCs w:val="28"/>
              </w:rPr>
              <w:t>ậy và vượt qua thách thức của số phận.</w:t>
            </w:r>
          </w:p>
          <w:p w14:paraId="01F6A98E" w14:textId="77777777" w:rsidR="00CD5594" w:rsidRDefault="00CD5594" w:rsidP="00CC48A5">
            <w:pPr>
              <w:pStyle w:val="Khc0"/>
              <w:tabs>
                <w:tab w:val="left" w:pos="170"/>
              </w:tabs>
              <w:spacing w:after="0" w:line="240" w:lineRule="auto"/>
              <w:rPr>
                <w:sz w:val="28"/>
                <w:szCs w:val="28"/>
              </w:rPr>
            </w:pPr>
            <w:r>
              <w:rPr>
                <w:sz w:val="28"/>
                <w:szCs w:val="28"/>
              </w:rPr>
              <w:t>- Ở l</w:t>
            </w:r>
            <w:r w:rsidR="00CC48A5" w:rsidRPr="006714C0">
              <w:rPr>
                <w:sz w:val="28"/>
                <w:szCs w:val="28"/>
              </w:rPr>
              <w:t>ứ</w:t>
            </w:r>
            <w:r>
              <w:rPr>
                <w:sz w:val="28"/>
                <w:szCs w:val="28"/>
              </w:rPr>
              <w:t>a tuổi các em có thể tham gia các hoạt động sau:</w:t>
            </w:r>
          </w:p>
          <w:p w14:paraId="6ED34FA6" w14:textId="77777777" w:rsidR="00CD5594" w:rsidRDefault="00CD5594" w:rsidP="00CC48A5">
            <w:pPr>
              <w:pStyle w:val="Chthchbng0"/>
              <w:tabs>
                <w:tab w:val="left" w:pos="284"/>
              </w:tabs>
              <w:rPr>
                <w:b w:val="0"/>
                <w:bCs w:val="0"/>
                <w:sz w:val="28"/>
                <w:szCs w:val="28"/>
              </w:rPr>
            </w:pPr>
            <w:r w:rsidRPr="00CD5594">
              <w:rPr>
                <w:b w:val="0"/>
                <w:bCs w:val="0"/>
                <w:sz w:val="28"/>
                <w:szCs w:val="28"/>
              </w:rPr>
              <w:t xml:space="preserve">+ Quyên góp quần áo, sách vở ủng hộ các bạn có hoàn cảnh khó </w:t>
            </w:r>
            <w:r>
              <w:rPr>
                <w:b w:val="0"/>
                <w:bCs w:val="0"/>
                <w:sz w:val="28"/>
                <w:szCs w:val="28"/>
              </w:rPr>
              <w:t>khăn.</w:t>
            </w:r>
          </w:p>
          <w:p w14:paraId="3BA393CF" w14:textId="77777777" w:rsidR="00CD5594" w:rsidRDefault="00CD5594" w:rsidP="00CC48A5">
            <w:pPr>
              <w:pStyle w:val="Khc0"/>
              <w:spacing w:after="0" w:line="240" w:lineRule="auto"/>
              <w:rPr>
                <w:sz w:val="28"/>
                <w:szCs w:val="28"/>
              </w:rPr>
            </w:pPr>
            <w:r>
              <w:rPr>
                <w:sz w:val="28"/>
                <w:szCs w:val="28"/>
              </w:rPr>
              <w:t>+ Giúp các cụ già neo đơn làm việc nhà + Quyên cóp ti</w:t>
            </w:r>
            <w:r w:rsidR="00604125" w:rsidRPr="006714C0">
              <w:rPr>
                <w:sz w:val="28"/>
                <w:szCs w:val="28"/>
              </w:rPr>
              <w:t>ề</w:t>
            </w:r>
            <w:r>
              <w:rPr>
                <w:sz w:val="28"/>
                <w:szCs w:val="28"/>
              </w:rPr>
              <w:t>n tặng các bạn ở vùng bị lũ lụt.</w:t>
            </w:r>
          </w:p>
          <w:p w14:paraId="0D6A4A63" w14:textId="77777777" w:rsidR="00CD5594" w:rsidRDefault="00CD5594" w:rsidP="00CC48A5">
            <w:pPr>
              <w:pStyle w:val="Khc0"/>
              <w:spacing w:after="0" w:line="240" w:lineRule="auto"/>
              <w:rPr>
                <w:sz w:val="28"/>
                <w:szCs w:val="28"/>
              </w:rPr>
            </w:pPr>
            <w:r>
              <w:rPr>
                <w:sz w:val="28"/>
                <w:szCs w:val="28"/>
              </w:rPr>
              <w:t xml:space="preserve">+ </w:t>
            </w:r>
            <w:r w:rsidR="00CC48A5" w:rsidRPr="006714C0">
              <w:rPr>
                <w:sz w:val="28"/>
                <w:szCs w:val="28"/>
              </w:rPr>
              <w:t>Ủ</w:t>
            </w:r>
            <w:r>
              <w:rPr>
                <w:sz w:val="28"/>
                <w:szCs w:val="28"/>
              </w:rPr>
              <w:t>ng hộ lương thực, thực phẩm cho người dân ở vùng lũ lụt.</w:t>
            </w:r>
          </w:p>
          <w:p w14:paraId="41B477CE" w14:textId="77777777" w:rsidR="00CD5594" w:rsidRDefault="00CD5594" w:rsidP="00CC48A5">
            <w:pPr>
              <w:pStyle w:val="Khc0"/>
              <w:spacing w:after="0" w:line="240" w:lineRule="auto"/>
              <w:rPr>
                <w:sz w:val="28"/>
                <w:szCs w:val="28"/>
              </w:rPr>
            </w:pPr>
            <w:r>
              <w:rPr>
                <w:sz w:val="28"/>
                <w:szCs w:val="28"/>
              </w:rPr>
              <w:t>+ Làm tuyên truyền viên về sự cần thiết phải tham gia các hoạt động thiện nguyện.</w:t>
            </w:r>
          </w:p>
          <w:p w14:paraId="4364EA62" w14:textId="77777777" w:rsidR="00CD5594" w:rsidRPr="00CD5594" w:rsidRDefault="00CD5594" w:rsidP="00CC48A5">
            <w:pPr>
              <w:pStyle w:val="Chthchbng0"/>
              <w:tabs>
                <w:tab w:val="left" w:pos="284"/>
              </w:tabs>
              <w:rPr>
                <w:b w:val="0"/>
                <w:bCs w:val="0"/>
                <w:sz w:val="28"/>
                <w:szCs w:val="28"/>
              </w:rPr>
            </w:pPr>
            <w:r w:rsidRPr="00CD5594">
              <w:rPr>
                <w:b w:val="0"/>
                <w:bCs w:val="0"/>
                <w:sz w:val="28"/>
                <w:szCs w:val="28"/>
              </w:rPr>
              <w:t>+ Mua vé xem nghệ thuật do người khuyết tật biểu diễn</w:t>
            </w:r>
            <w:r>
              <w:rPr>
                <w:sz w:val="28"/>
                <w:szCs w:val="28"/>
              </w:rPr>
              <w:t>.</w:t>
            </w:r>
          </w:p>
        </w:tc>
      </w:tr>
    </w:tbl>
    <w:p w14:paraId="0CF64E44" w14:textId="77777777" w:rsidR="00CD5594" w:rsidRDefault="00CD5594" w:rsidP="00CD5594">
      <w:pPr>
        <w:pStyle w:val="Chthchbng0"/>
        <w:tabs>
          <w:tab w:val="left" w:pos="284"/>
        </w:tabs>
        <w:ind w:left="19" w:right="-463"/>
        <w:rPr>
          <w:sz w:val="28"/>
          <w:szCs w:val="28"/>
        </w:rPr>
      </w:pPr>
    </w:p>
    <w:p w14:paraId="60254CD6" w14:textId="77777777" w:rsidR="00150A58" w:rsidRPr="00CD5594" w:rsidRDefault="00837037" w:rsidP="00A5492F">
      <w:pPr>
        <w:rPr>
          <w:rFonts w:ascii="Times New Roman" w:hAnsi="Times New Roman" w:cs="Times New Roman"/>
          <w:b/>
          <w:bCs/>
          <w:sz w:val="28"/>
          <w:szCs w:val="28"/>
        </w:rPr>
      </w:pPr>
      <w:r w:rsidRPr="00CD5594">
        <w:rPr>
          <w:rFonts w:ascii="Times New Roman" w:hAnsi="Times New Roman" w:cs="Times New Roman"/>
          <w:b/>
          <w:bCs/>
          <w:sz w:val="28"/>
          <w:szCs w:val="28"/>
        </w:rPr>
        <w:t xml:space="preserve">Hoạt động 2: Tìm hiểu và chia sẻ về một hoàn cảnh khó khăn </w:t>
      </w:r>
      <w:r w:rsidR="00CD5594">
        <w:rPr>
          <w:rFonts w:ascii="Times New Roman" w:hAnsi="Times New Roman" w:cs="Times New Roman"/>
          <w:b/>
          <w:bCs/>
          <w:sz w:val="28"/>
          <w:szCs w:val="28"/>
        </w:rPr>
        <w:t>ở</w:t>
      </w:r>
      <w:r w:rsidRPr="00CD5594">
        <w:rPr>
          <w:rFonts w:ascii="Times New Roman" w:hAnsi="Times New Roman" w:cs="Times New Roman"/>
          <w:b/>
          <w:bCs/>
          <w:sz w:val="28"/>
          <w:szCs w:val="28"/>
        </w:rPr>
        <w:t xml:space="preserve"> trường hoặc địa phương đang cần sự giúp đỡ.</w:t>
      </w:r>
    </w:p>
    <w:p w14:paraId="1201882F" w14:textId="77777777" w:rsidR="00150A58" w:rsidRDefault="00837037" w:rsidP="00B27DAC">
      <w:pPr>
        <w:pStyle w:val="Vnbnnidung0"/>
        <w:numPr>
          <w:ilvl w:val="0"/>
          <w:numId w:val="574"/>
        </w:numPr>
        <w:tabs>
          <w:tab w:val="left" w:pos="284"/>
        </w:tabs>
        <w:spacing w:after="0" w:line="240" w:lineRule="auto"/>
        <w:ind w:right="-605"/>
        <w:rPr>
          <w:sz w:val="28"/>
          <w:szCs w:val="28"/>
        </w:rPr>
      </w:pPr>
      <w:bookmarkStart w:id="5500" w:name="bookmark5583"/>
      <w:bookmarkEnd w:id="5500"/>
      <w:r>
        <w:rPr>
          <w:b/>
          <w:bCs/>
          <w:sz w:val="28"/>
          <w:szCs w:val="28"/>
        </w:rPr>
        <w:t xml:space="preserve">Mục tiêu: </w:t>
      </w:r>
      <w:r>
        <w:rPr>
          <w:sz w:val="28"/>
          <w:szCs w:val="28"/>
        </w:rPr>
        <w:t>Tìm hiểu và chia sẻ được về một người khó khăn cần được giúp đ</w:t>
      </w:r>
      <w:r w:rsidR="00CA1C40" w:rsidRPr="006714C0">
        <w:rPr>
          <w:sz w:val="28"/>
          <w:szCs w:val="28"/>
        </w:rPr>
        <w:t>ỡ</w:t>
      </w:r>
      <w:r>
        <w:rPr>
          <w:sz w:val="28"/>
          <w:szCs w:val="28"/>
        </w:rPr>
        <w:t>.</w:t>
      </w:r>
    </w:p>
    <w:p w14:paraId="5FD22FC4" w14:textId="77777777" w:rsidR="00150A58" w:rsidRDefault="00837037" w:rsidP="00B27DAC">
      <w:pPr>
        <w:pStyle w:val="Vnbnnidung0"/>
        <w:numPr>
          <w:ilvl w:val="0"/>
          <w:numId w:val="574"/>
        </w:numPr>
        <w:tabs>
          <w:tab w:val="left" w:pos="284"/>
        </w:tabs>
        <w:spacing w:after="0" w:line="240" w:lineRule="auto"/>
        <w:ind w:right="-605"/>
        <w:rPr>
          <w:sz w:val="28"/>
          <w:szCs w:val="28"/>
        </w:rPr>
      </w:pPr>
      <w:bookmarkStart w:id="5501" w:name="bookmark5584"/>
      <w:bookmarkEnd w:id="5501"/>
      <w:r>
        <w:rPr>
          <w:b/>
          <w:bCs/>
          <w:sz w:val="28"/>
          <w:szCs w:val="28"/>
        </w:rPr>
        <w:t>Nội dung:</w:t>
      </w:r>
    </w:p>
    <w:p w14:paraId="1D7F50FD" w14:textId="77777777" w:rsidR="00150A58" w:rsidRDefault="00837037" w:rsidP="00B27DAC">
      <w:pPr>
        <w:pStyle w:val="Vnbnnidung0"/>
        <w:numPr>
          <w:ilvl w:val="0"/>
          <w:numId w:val="574"/>
        </w:numPr>
        <w:tabs>
          <w:tab w:val="left" w:pos="284"/>
        </w:tabs>
        <w:spacing w:after="0" w:line="240" w:lineRule="auto"/>
        <w:ind w:right="-605"/>
        <w:rPr>
          <w:sz w:val="28"/>
          <w:szCs w:val="28"/>
        </w:rPr>
      </w:pPr>
      <w:bookmarkStart w:id="5502" w:name="bookmark5585"/>
      <w:bookmarkEnd w:id="5502"/>
      <w:r>
        <w:rPr>
          <w:b/>
          <w:bCs/>
          <w:sz w:val="28"/>
          <w:szCs w:val="28"/>
        </w:rPr>
        <w:t>Sản phẩm:</w:t>
      </w:r>
    </w:p>
    <w:p w14:paraId="3852CB22" w14:textId="77777777" w:rsidR="00150A58" w:rsidRPr="005B6DCB" w:rsidRDefault="00837037" w:rsidP="00B27DAC">
      <w:pPr>
        <w:pStyle w:val="Vnbnnidung0"/>
        <w:numPr>
          <w:ilvl w:val="0"/>
          <w:numId w:val="574"/>
        </w:numPr>
        <w:tabs>
          <w:tab w:val="left" w:pos="284"/>
        </w:tabs>
        <w:spacing w:after="0" w:line="240" w:lineRule="auto"/>
        <w:ind w:right="-605"/>
        <w:rPr>
          <w:sz w:val="28"/>
          <w:szCs w:val="28"/>
        </w:rPr>
      </w:pPr>
      <w:bookmarkStart w:id="5503" w:name="bookmark5586"/>
      <w:bookmarkEnd w:id="5503"/>
      <w:r>
        <w:rPr>
          <w:b/>
          <w:bCs/>
          <w:sz w:val="28"/>
          <w:szCs w:val="28"/>
        </w:rPr>
        <w:t>Tổ chức thực hiện:</w:t>
      </w:r>
    </w:p>
    <w:p w14:paraId="5B47AD4B" w14:textId="77777777" w:rsidR="005B6DCB" w:rsidRDefault="005B6DCB" w:rsidP="005B6DCB">
      <w:pPr>
        <w:pStyle w:val="Vnbnnidung0"/>
        <w:tabs>
          <w:tab w:val="left" w:pos="284"/>
        </w:tabs>
        <w:spacing w:after="0" w:line="240" w:lineRule="auto"/>
        <w:ind w:right="-605"/>
        <w:rPr>
          <w:b/>
          <w:bCs/>
          <w:sz w:val="28"/>
          <w:szCs w:val="28"/>
        </w:rPr>
      </w:pPr>
    </w:p>
    <w:p w14:paraId="67CFFD32" w14:textId="77777777" w:rsidR="00CC48A5" w:rsidRDefault="00CC48A5" w:rsidP="005B6DCB">
      <w:pPr>
        <w:pStyle w:val="Vnbnnidung0"/>
        <w:tabs>
          <w:tab w:val="left" w:pos="284"/>
        </w:tabs>
        <w:spacing w:after="0" w:line="240" w:lineRule="auto"/>
        <w:ind w:right="-605"/>
        <w:rPr>
          <w:b/>
          <w:bCs/>
          <w:sz w:val="28"/>
          <w:szCs w:val="28"/>
        </w:rPr>
      </w:pPr>
    </w:p>
    <w:tbl>
      <w:tblPr>
        <w:tblStyle w:val="TableGrid"/>
        <w:tblW w:w="9890" w:type="dxa"/>
        <w:tblLook w:val="04A0" w:firstRow="1" w:lastRow="0" w:firstColumn="1" w:lastColumn="0" w:noHBand="0" w:noVBand="1"/>
      </w:tblPr>
      <w:tblGrid>
        <w:gridCol w:w="5637"/>
        <w:gridCol w:w="4253"/>
      </w:tblGrid>
      <w:tr w:rsidR="005B6DCB" w14:paraId="7C1AEF83" w14:textId="77777777" w:rsidTr="005B6DCB">
        <w:tc>
          <w:tcPr>
            <w:tcW w:w="5637" w:type="dxa"/>
          </w:tcPr>
          <w:p w14:paraId="31315709" w14:textId="77777777" w:rsidR="005B6DCB" w:rsidRDefault="005B6DCB" w:rsidP="005B6DCB">
            <w:pPr>
              <w:pStyle w:val="Vnbnnidung0"/>
              <w:tabs>
                <w:tab w:val="left" w:pos="284"/>
              </w:tabs>
              <w:spacing w:after="0" w:line="240" w:lineRule="auto"/>
              <w:ind w:right="-605"/>
              <w:jc w:val="center"/>
              <w:rPr>
                <w:sz w:val="28"/>
                <w:szCs w:val="28"/>
              </w:rPr>
            </w:pPr>
            <w:r>
              <w:rPr>
                <w:b/>
                <w:bCs/>
                <w:sz w:val="28"/>
                <w:szCs w:val="28"/>
              </w:rPr>
              <w:t>HOẠT ĐỘNG CỦA GV - HS</w:t>
            </w:r>
          </w:p>
        </w:tc>
        <w:tc>
          <w:tcPr>
            <w:tcW w:w="4253" w:type="dxa"/>
          </w:tcPr>
          <w:p w14:paraId="4CE4AF03" w14:textId="77777777" w:rsidR="005B6DCB" w:rsidRDefault="005B6DCB" w:rsidP="005B6DCB">
            <w:pPr>
              <w:pStyle w:val="Vnbnnidung0"/>
              <w:tabs>
                <w:tab w:val="left" w:pos="284"/>
              </w:tabs>
              <w:spacing w:after="0" w:line="240" w:lineRule="auto"/>
              <w:ind w:right="-605"/>
              <w:jc w:val="center"/>
              <w:rPr>
                <w:sz w:val="28"/>
                <w:szCs w:val="28"/>
              </w:rPr>
            </w:pPr>
            <w:r>
              <w:rPr>
                <w:b/>
                <w:bCs/>
                <w:sz w:val="28"/>
                <w:szCs w:val="28"/>
              </w:rPr>
              <w:t>DỰ KIẾN SẢN PHẨM</w:t>
            </w:r>
          </w:p>
        </w:tc>
      </w:tr>
      <w:tr w:rsidR="005B6DCB" w14:paraId="12CACC7A" w14:textId="77777777" w:rsidTr="005B6DCB">
        <w:tc>
          <w:tcPr>
            <w:tcW w:w="5637" w:type="dxa"/>
            <w:vAlign w:val="bottom"/>
          </w:tcPr>
          <w:p w14:paraId="3063643C" w14:textId="77777777" w:rsidR="005B6DCB" w:rsidRDefault="005B6DCB" w:rsidP="00CC48A5">
            <w:pPr>
              <w:pStyle w:val="Vnbnnidung0"/>
              <w:tabs>
                <w:tab w:val="left" w:pos="284"/>
              </w:tabs>
              <w:spacing w:after="0" w:line="240" w:lineRule="auto"/>
              <w:rPr>
                <w:b/>
                <w:bCs/>
                <w:sz w:val="28"/>
                <w:szCs w:val="28"/>
              </w:rPr>
            </w:pPr>
            <w:r>
              <w:rPr>
                <w:b/>
                <w:bCs/>
                <w:sz w:val="28"/>
                <w:szCs w:val="28"/>
              </w:rPr>
              <w:lastRenderedPageBreak/>
              <w:t>Bước 1: GV chuyển giao nhiệm vụ học tập</w:t>
            </w:r>
          </w:p>
          <w:p w14:paraId="70091E25" w14:textId="77777777" w:rsidR="005B6DCB" w:rsidRDefault="005B6DCB" w:rsidP="00CC48A5">
            <w:pPr>
              <w:pStyle w:val="Vnbnnidung0"/>
              <w:tabs>
                <w:tab w:val="left" w:pos="284"/>
              </w:tabs>
              <w:spacing w:after="0" w:line="240" w:lineRule="auto"/>
              <w:rPr>
                <w:sz w:val="28"/>
                <w:szCs w:val="28"/>
              </w:rPr>
            </w:pPr>
            <w:r>
              <w:rPr>
                <w:sz w:val="28"/>
                <w:szCs w:val="28"/>
              </w:rPr>
              <w:t>- GV chia HS thành các nhóm, m</w:t>
            </w:r>
            <w:r w:rsidR="00CA1C40" w:rsidRPr="006714C0">
              <w:rPr>
                <w:sz w:val="28"/>
                <w:szCs w:val="28"/>
              </w:rPr>
              <w:t>ỗ</w:t>
            </w:r>
            <w:r>
              <w:rPr>
                <w:sz w:val="28"/>
                <w:szCs w:val="28"/>
              </w:rPr>
              <w:t>i nhóm không quá 8 HS.</w:t>
            </w:r>
          </w:p>
          <w:p w14:paraId="28D6752B" w14:textId="77777777" w:rsidR="005B6DCB" w:rsidRDefault="005B6DCB" w:rsidP="00CC48A5">
            <w:pPr>
              <w:pStyle w:val="Khc0"/>
              <w:spacing w:after="0" w:line="240" w:lineRule="auto"/>
              <w:rPr>
                <w:sz w:val="28"/>
                <w:szCs w:val="28"/>
              </w:rPr>
            </w:pPr>
            <w:r>
              <w:rPr>
                <w:sz w:val="28"/>
                <w:szCs w:val="28"/>
              </w:rPr>
              <w:t>HS chia sẻ với các bạn trong nhóm theo các gợi ý:</w:t>
            </w:r>
          </w:p>
          <w:p w14:paraId="4659B2AF" w14:textId="77777777" w:rsidR="005B6DCB" w:rsidRDefault="005B6DCB" w:rsidP="00CC48A5">
            <w:pPr>
              <w:pStyle w:val="Khc0"/>
              <w:spacing w:after="0" w:line="240" w:lineRule="auto"/>
              <w:rPr>
                <w:sz w:val="28"/>
                <w:szCs w:val="28"/>
              </w:rPr>
            </w:pPr>
            <w:r>
              <w:rPr>
                <w:sz w:val="28"/>
                <w:szCs w:val="28"/>
              </w:rPr>
              <w:t>+ K</w:t>
            </w:r>
            <w:r w:rsidR="00CC48A5" w:rsidRPr="006714C0">
              <w:rPr>
                <w:sz w:val="28"/>
                <w:szCs w:val="28"/>
              </w:rPr>
              <w:t>ể</w:t>
            </w:r>
            <w:r>
              <w:rPr>
                <w:sz w:val="28"/>
                <w:szCs w:val="28"/>
              </w:rPr>
              <w:t xml:space="preserve"> về một hoàn cảnh khó khăn ở trường hoặc địa phương đang cần được giúp đỡ.</w:t>
            </w:r>
          </w:p>
          <w:p w14:paraId="7A28C906" w14:textId="77777777" w:rsidR="005B6DCB" w:rsidRDefault="005B6DCB" w:rsidP="00CC48A5">
            <w:pPr>
              <w:pStyle w:val="Khc0"/>
              <w:spacing w:after="0" w:line="240" w:lineRule="auto"/>
              <w:rPr>
                <w:sz w:val="28"/>
                <w:szCs w:val="28"/>
              </w:rPr>
            </w:pPr>
            <w:r>
              <w:rPr>
                <w:sz w:val="28"/>
                <w:szCs w:val="28"/>
              </w:rPr>
              <w:t>+ Cảm nhận của em sau khi tìm hiểu hoàn cảnh khó khăn đó.</w:t>
            </w:r>
          </w:p>
          <w:p w14:paraId="09B4E923" w14:textId="77777777" w:rsidR="005B6DCB" w:rsidRDefault="005B6DCB" w:rsidP="00CC48A5">
            <w:pPr>
              <w:pStyle w:val="Khc0"/>
              <w:spacing w:after="0" w:line="240" w:lineRule="auto"/>
              <w:rPr>
                <w:sz w:val="28"/>
                <w:szCs w:val="28"/>
              </w:rPr>
            </w:pPr>
            <w:r>
              <w:rPr>
                <w:b/>
                <w:bCs/>
                <w:sz w:val="28"/>
                <w:szCs w:val="28"/>
              </w:rPr>
              <w:t>Bước 2: HS thực hiện nhiệm vụ học tập</w:t>
            </w:r>
          </w:p>
          <w:p w14:paraId="7C60A43A" w14:textId="77777777" w:rsidR="005B6DCB" w:rsidRDefault="005B6DCB" w:rsidP="00CC48A5">
            <w:pPr>
              <w:pStyle w:val="Khc0"/>
              <w:spacing w:after="0" w:line="240" w:lineRule="auto"/>
              <w:rPr>
                <w:sz w:val="28"/>
                <w:szCs w:val="28"/>
              </w:rPr>
            </w:pPr>
            <w:r>
              <w:rPr>
                <w:sz w:val="28"/>
                <w:szCs w:val="28"/>
              </w:rPr>
              <w:t>4- HS đọc sgk và thực hiện yêu cầu.</w:t>
            </w:r>
          </w:p>
          <w:p w14:paraId="22892DF9" w14:textId="77777777" w:rsidR="005B6DCB" w:rsidRDefault="005B6DCB" w:rsidP="00CC48A5">
            <w:pPr>
              <w:pStyle w:val="Khc0"/>
              <w:spacing w:after="0" w:line="240" w:lineRule="auto"/>
              <w:rPr>
                <w:sz w:val="28"/>
                <w:szCs w:val="28"/>
              </w:rPr>
            </w:pPr>
            <w:r>
              <w:rPr>
                <w:sz w:val="28"/>
                <w:szCs w:val="28"/>
              </w:rPr>
              <w:t>+ GV đến các nhóm theo dõi, h</w:t>
            </w:r>
            <w:r w:rsidR="00CA1C40" w:rsidRPr="006714C0">
              <w:rPr>
                <w:sz w:val="28"/>
                <w:szCs w:val="28"/>
              </w:rPr>
              <w:t>ỗ</w:t>
            </w:r>
            <w:r>
              <w:rPr>
                <w:sz w:val="28"/>
                <w:szCs w:val="28"/>
              </w:rPr>
              <w:t xml:space="preserve"> trợ HS nếu cần thiết.</w:t>
            </w:r>
          </w:p>
          <w:p w14:paraId="03B56853" w14:textId="77777777" w:rsidR="005B6DCB" w:rsidRPr="006714C0" w:rsidRDefault="005B6DCB" w:rsidP="00CC48A5">
            <w:pPr>
              <w:pStyle w:val="Khc0"/>
              <w:spacing w:after="0" w:line="240" w:lineRule="auto"/>
              <w:rPr>
                <w:sz w:val="28"/>
                <w:szCs w:val="28"/>
              </w:rPr>
            </w:pPr>
            <w:r>
              <w:rPr>
                <w:b/>
                <w:bCs/>
                <w:sz w:val="28"/>
                <w:szCs w:val="28"/>
              </w:rPr>
              <w:t>Bưóc 3: Báo cáo kết quả hoạt động và thảo luận</w:t>
            </w:r>
            <w:r w:rsidR="00CC48A5" w:rsidRPr="006714C0">
              <w:rPr>
                <w:b/>
                <w:bCs/>
                <w:sz w:val="28"/>
                <w:szCs w:val="28"/>
              </w:rPr>
              <w:t>:</w:t>
            </w:r>
          </w:p>
          <w:p w14:paraId="616FFAD6" w14:textId="77777777" w:rsidR="005B6DCB" w:rsidRDefault="005B6DCB" w:rsidP="00CC48A5">
            <w:pPr>
              <w:pStyle w:val="Khc0"/>
              <w:spacing w:after="0" w:line="240" w:lineRule="auto"/>
              <w:rPr>
                <w:sz w:val="28"/>
                <w:szCs w:val="28"/>
              </w:rPr>
            </w:pPr>
            <w:r>
              <w:rPr>
                <w:sz w:val="28"/>
                <w:szCs w:val="28"/>
              </w:rPr>
              <w:t>+ GV gọi 2 bạn đại diện của 2 nhóm trả lời.</w:t>
            </w:r>
          </w:p>
          <w:p w14:paraId="1FF6D6E9" w14:textId="77777777" w:rsidR="005B6DCB" w:rsidRDefault="005B6DCB" w:rsidP="00CC48A5">
            <w:pPr>
              <w:pStyle w:val="Khc0"/>
              <w:spacing w:after="0" w:line="240" w:lineRule="auto"/>
              <w:rPr>
                <w:sz w:val="28"/>
                <w:szCs w:val="28"/>
              </w:rPr>
            </w:pPr>
            <w:r>
              <w:rPr>
                <w:sz w:val="28"/>
                <w:szCs w:val="28"/>
              </w:rPr>
              <w:t>+ GV gọi HS khác nhận xét, đánh giá.</w:t>
            </w:r>
          </w:p>
          <w:p w14:paraId="5B9F6316" w14:textId="77777777" w:rsidR="005B6DCB" w:rsidRDefault="005B6DCB" w:rsidP="00CC48A5">
            <w:pPr>
              <w:pStyle w:val="Khc0"/>
              <w:spacing w:after="0" w:line="240" w:lineRule="auto"/>
              <w:rPr>
                <w:sz w:val="28"/>
                <w:szCs w:val="28"/>
              </w:rPr>
            </w:pPr>
            <w:r>
              <w:rPr>
                <w:b/>
                <w:bCs/>
                <w:sz w:val="28"/>
                <w:szCs w:val="28"/>
              </w:rPr>
              <w:t>Bước 4: Đánh giá kết quả, thực hiện nhiệm vụ học tập</w:t>
            </w:r>
          </w:p>
          <w:p w14:paraId="0CA936E9" w14:textId="77777777" w:rsidR="005B6DCB" w:rsidRDefault="005B6DCB" w:rsidP="00CC48A5">
            <w:pPr>
              <w:pStyle w:val="Khc0"/>
              <w:spacing w:after="0" w:line="240" w:lineRule="auto"/>
              <w:rPr>
                <w:sz w:val="28"/>
                <w:szCs w:val="28"/>
              </w:rPr>
            </w:pPr>
            <w:r>
              <w:rPr>
                <w:sz w:val="28"/>
                <w:szCs w:val="28"/>
              </w:rPr>
              <w:t>+ GV đánh giá, nhận xét, chuẩn kiến thức.</w:t>
            </w:r>
          </w:p>
          <w:p w14:paraId="52AC3C0B" w14:textId="77777777" w:rsidR="005B6DCB" w:rsidRDefault="005B6DCB" w:rsidP="00CC48A5">
            <w:pPr>
              <w:pStyle w:val="Vnbnnidung0"/>
              <w:tabs>
                <w:tab w:val="left" w:pos="284"/>
              </w:tabs>
              <w:spacing w:after="0" w:line="240" w:lineRule="auto"/>
              <w:rPr>
                <w:sz w:val="28"/>
                <w:szCs w:val="28"/>
              </w:rPr>
            </w:pPr>
            <w:r>
              <w:rPr>
                <w:sz w:val="28"/>
                <w:szCs w:val="28"/>
              </w:rPr>
              <w:t>+ HS ghi bài.</w:t>
            </w:r>
          </w:p>
        </w:tc>
        <w:tc>
          <w:tcPr>
            <w:tcW w:w="4253" w:type="dxa"/>
          </w:tcPr>
          <w:p w14:paraId="34886310" w14:textId="77777777" w:rsidR="005B6DCB" w:rsidRDefault="005B6DCB" w:rsidP="005B6DCB">
            <w:pPr>
              <w:pStyle w:val="Khc0"/>
              <w:spacing w:after="0" w:line="240" w:lineRule="auto"/>
              <w:ind w:right="-34"/>
              <w:rPr>
                <w:sz w:val="28"/>
                <w:szCs w:val="28"/>
              </w:rPr>
            </w:pPr>
            <w:r>
              <w:rPr>
                <w:b/>
                <w:bCs/>
                <w:sz w:val="28"/>
                <w:szCs w:val="28"/>
              </w:rPr>
              <w:t>2. Tìm hiểu và chia sẻ về một</w:t>
            </w:r>
          </w:p>
          <w:p w14:paraId="6F4D3A52" w14:textId="77777777" w:rsidR="005B6DCB" w:rsidRDefault="005B6DCB" w:rsidP="005B6DCB">
            <w:pPr>
              <w:pStyle w:val="Vnbnnidung0"/>
              <w:tabs>
                <w:tab w:val="left" w:pos="284"/>
              </w:tabs>
              <w:spacing w:after="0" w:line="240" w:lineRule="auto"/>
              <w:ind w:right="-34"/>
              <w:rPr>
                <w:b/>
                <w:bCs/>
                <w:sz w:val="28"/>
                <w:szCs w:val="28"/>
              </w:rPr>
            </w:pPr>
            <w:r>
              <w:rPr>
                <w:b/>
                <w:bCs/>
                <w:sz w:val="28"/>
                <w:szCs w:val="28"/>
              </w:rPr>
              <w:t>hoàn cảnh khó khăn ở trường</w:t>
            </w:r>
            <w:r w:rsidR="00CA1C40" w:rsidRPr="006714C0">
              <w:rPr>
                <w:b/>
                <w:bCs/>
                <w:sz w:val="28"/>
                <w:szCs w:val="28"/>
              </w:rPr>
              <w:t xml:space="preserve"> </w:t>
            </w:r>
            <w:r>
              <w:rPr>
                <w:b/>
                <w:bCs/>
                <w:sz w:val="28"/>
                <w:szCs w:val="28"/>
              </w:rPr>
              <w:t>hoặc địa phương đang cần sự giúp đỡ.</w:t>
            </w:r>
          </w:p>
          <w:p w14:paraId="00C35002" w14:textId="77777777" w:rsidR="005B6DCB" w:rsidRDefault="005B6DCB" w:rsidP="005B6DCB">
            <w:pPr>
              <w:pStyle w:val="Vnbnnidung0"/>
              <w:tabs>
                <w:tab w:val="left" w:pos="284"/>
              </w:tabs>
              <w:spacing w:after="0" w:line="240" w:lineRule="auto"/>
              <w:ind w:right="-34"/>
              <w:rPr>
                <w:sz w:val="28"/>
                <w:szCs w:val="28"/>
              </w:rPr>
            </w:pPr>
          </w:p>
          <w:p w14:paraId="5FE105B6" w14:textId="77777777" w:rsidR="00E5659F" w:rsidRDefault="005B6DCB" w:rsidP="005B6DCB">
            <w:pPr>
              <w:pStyle w:val="Vnbnnidung0"/>
              <w:tabs>
                <w:tab w:val="left" w:pos="284"/>
              </w:tabs>
              <w:spacing w:after="0" w:line="240" w:lineRule="auto"/>
              <w:ind w:right="-34"/>
              <w:rPr>
                <w:sz w:val="28"/>
                <w:szCs w:val="28"/>
              </w:rPr>
            </w:pPr>
            <w:r>
              <w:rPr>
                <w:sz w:val="28"/>
                <w:szCs w:val="28"/>
              </w:rPr>
              <w:t>- Xung quanh chúng ta có một số bạn thực sự khó khăn. M</w:t>
            </w:r>
            <w:r w:rsidR="00CA1C40" w:rsidRPr="006714C0">
              <w:rPr>
                <w:sz w:val="28"/>
                <w:szCs w:val="28"/>
              </w:rPr>
              <w:t>ỗ</w:t>
            </w:r>
            <w:r>
              <w:rPr>
                <w:sz w:val="28"/>
                <w:szCs w:val="28"/>
              </w:rPr>
              <w:t>i bạn có hoàn cảnh khó khăn khác nhau. Hi</w:t>
            </w:r>
            <w:r w:rsidR="00CA1C40" w:rsidRPr="006714C0">
              <w:rPr>
                <w:sz w:val="28"/>
                <w:szCs w:val="28"/>
              </w:rPr>
              <w:t>ể</w:t>
            </w:r>
            <w:r>
              <w:rPr>
                <w:sz w:val="28"/>
                <w:szCs w:val="28"/>
              </w:rPr>
              <w:t>u được hoàn cảnh khó khăn của các bạn, chúng ta hãy chung tay giúp đ</w:t>
            </w:r>
            <w:r w:rsidR="00CA1C40" w:rsidRPr="006714C0">
              <w:rPr>
                <w:sz w:val="28"/>
                <w:szCs w:val="28"/>
              </w:rPr>
              <w:t>ỡ</w:t>
            </w:r>
            <w:r>
              <w:rPr>
                <w:sz w:val="28"/>
                <w:szCs w:val="28"/>
              </w:rPr>
              <w:t xml:space="preserve"> bạn đ</w:t>
            </w:r>
            <w:r w:rsidR="00CA1C40" w:rsidRPr="006714C0">
              <w:rPr>
                <w:sz w:val="28"/>
                <w:szCs w:val="28"/>
              </w:rPr>
              <w:t>ể</w:t>
            </w:r>
            <w:r>
              <w:rPr>
                <w:sz w:val="28"/>
                <w:szCs w:val="28"/>
              </w:rPr>
              <w:t xml:space="preserve"> tạo cho bạn động lực vượt qua khó khăn, vươn lên trong cuộc sống. </w:t>
            </w:r>
          </w:p>
          <w:p w14:paraId="56A4FEAB" w14:textId="77777777" w:rsidR="005B6DCB" w:rsidRDefault="00E5659F" w:rsidP="005B6DCB">
            <w:pPr>
              <w:pStyle w:val="Vnbnnidung0"/>
              <w:tabs>
                <w:tab w:val="left" w:pos="284"/>
              </w:tabs>
              <w:spacing w:after="0" w:line="240" w:lineRule="auto"/>
              <w:ind w:right="-34"/>
              <w:rPr>
                <w:sz w:val="28"/>
                <w:szCs w:val="28"/>
              </w:rPr>
            </w:pPr>
            <w:r w:rsidRPr="006714C0">
              <w:rPr>
                <w:sz w:val="28"/>
                <w:szCs w:val="28"/>
              </w:rPr>
              <w:t xml:space="preserve">=&gt; </w:t>
            </w:r>
            <w:r w:rsidR="005B6DCB">
              <w:rPr>
                <w:sz w:val="28"/>
                <w:szCs w:val="28"/>
              </w:rPr>
              <w:t>Đây chính là sự bi</w:t>
            </w:r>
            <w:r w:rsidR="00CA1C40" w:rsidRPr="006714C0">
              <w:rPr>
                <w:sz w:val="28"/>
                <w:szCs w:val="28"/>
              </w:rPr>
              <w:t>ể</w:t>
            </w:r>
            <w:r w:rsidR="005B6DCB">
              <w:rPr>
                <w:sz w:val="28"/>
                <w:szCs w:val="28"/>
              </w:rPr>
              <w:t>u hiện của lòng nhân ái, sự chia sẻ, cảm thông thiết thực của m</w:t>
            </w:r>
            <w:r w:rsidR="00CA1C40" w:rsidRPr="006714C0">
              <w:rPr>
                <w:sz w:val="28"/>
                <w:szCs w:val="28"/>
              </w:rPr>
              <w:t>ỗ</w:t>
            </w:r>
            <w:r w:rsidR="005B6DCB">
              <w:rPr>
                <w:sz w:val="28"/>
                <w:szCs w:val="28"/>
              </w:rPr>
              <w:t>i chúng ta đối với các bạn có hoàn cảnh khó khăn.</w:t>
            </w:r>
          </w:p>
        </w:tc>
      </w:tr>
    </w:tbl>
    <w:p w14:paraId="09131C72" w14:textId="77777777" w:rsidR="005B6DCB" w:rsidRDefault="005B6DCB" w:rsidP="005B6DCB">
      <w:pPr>
        <w:pStyle w:val="Vnbnnidung0"/>
        <w:tabs>
          <w:tab w:val="left" w:pos="284"/>
        </w:tabs>
        <w:spacing w:after="0" w:line="240" w:lineRule="auto"/>
        <w:ind w:right="-605"/>
        <w:rPr>
          <w:sz w:val="28"/>
          <w:szCs w:val="28"/>
        </w:rPr>
      </w:pPr>
    </w:p>
    <w:p w14:paraId="3D36F6C3" w14:textId="77777777" w:rsidR="00150A58" w:rsidRPr="005B6DCB" w:rsidRDefault="005B6DCB" w:rsidP="005B6DCB">
      <w:pPr>
        <w:ind w:left="-142" w:right="-463"/>
        <w:rPr>
          <w:rFonts w:ascii="Times New Roman" w:hAnsi="Times New Roman" w:cs="Times New Roman"/>
          <w:b/>
          <w:bCs/>
          <w:sz w:val="28"/>
          <w:szCs w:val="28"/>
        </w:rPr>
      </w:pPr>
      <w:r w:rsidRPr="005B6DCB">
        <w:rPr>
          <w:rFonts w:ascii="Times New Roman" w:hAnsi="Times New Roman" w:cs="Times New Roman"/>
          <w:b/>
          <w:bCs/>
          <w:sz w:val="28"/>
          <w:szCs w:val="28"/>
        </w:rPr>
        <w:t>C.</w:t>
      </w:r>
      <w:r w:rsidR="00837037" w:rsidRPr="005B6DCB">
        <w:rPr>
          <w:rFonts w:ascii="Times New Roman" w:hAnsi="Times New Roman" w:cs="Times New Roman"/>
          <w:b/>
          <w:bCs/>
          <w:sz w:val="28"/>
          <w:szCs w:val="28"/>
        </w:rPr>
        <w:t xml:space="preserve"> HOẠT ĐỘNG LUYỆN TẬP</w:t>
      </w:r>
    </w:p>
    <w:p w14:paraId="00A57D45" w14:textId="77777777" w:rsidR="00150A58" w:rsidRDefault="00837037" w:rsidP="00B27DAC">
      <w:pPr>
        <w:pStyle w:val="Vnbnnidung0"/>
        <w:numPr>
          <w:ilvl w:val="0"/>
          <w:numId w:val="575"/>
        </w:numPr>
        <w:tabs>
          <w:tab w:val="left" w:pos="142"/>
        </w:tabs>
        <w:spacing w:after="0" w:line="240" w:lineRule="auto"/>
        <w:ind w:left="-142" w:right="-463"/>
        <w:rPr>
          <w:sz w:val="28"/>
          <w:szCs w:val="28"/>
        </w:rPr>
      </w:pPr>
      <w:bookmarkStart w:id="5504" w:name="bookmark5587"/>
      <w:bookmarkEnd w:id="5504"/>
      <w:r>
        <w:rPr>
          <w:b/>
          <w:bCs/>
          <w:sz w:val="28"/>
          <w:szCs w:val="28"/>
        </w:rPr>
        <w:t xml:space="preserve">Mục tiêu: </w:t>
      </w:r>
      <w:r>
        <w:rPr>
          <w:sz w:val="28"/>
          <w:szCs w:val="28"/>
        </w:rPr>
        <w:t>Lập được kế hoạch thiện nguyện phù h</w:t>
      </w:r>
      <w:r w:rsidR="00CC48A5" w:rsidRPr="006714C0">
        <w:rPr>
          <w:sz w:val="28"/>
          <w:szCs w:val="28"/>
        </w:rPr>
        <w:t>ợ</w:t>
      </w:r>
      <w:r>
        <w:rPr>
          <w:sz w:val="28"/>
          <w:szCs w:val="28"/>
        </w:rPr>
        <w:t>p với khả năng của bản thân.</w:t>
      </w:r>
    </w:p>
    <w:p w14:paraId="67C37F27" w14:textId="77777777" w:rsidR="00150A58" w:rsidRDefault="00837037" w:rsidP="00B27DAC">
      <w:pPr>
        <w:pStyle w:val="Vnbnnidung0"/>
        <w:numPr>
          <w:ilvl w:val="0"/>
          <w:numId w:val="575"/>
        </w:numPr>
        <w:tabs>
          <w:tab w:val="left" w:pos="142"/>
        </w:tabs>
        <w:spacing w:after="0" w:line="240" w:lineRule="auto"/>
        <w:ind w:left="-142" w:right="-463"/>
        <w:rPr>
          <w:sz w:val="28"/>
          <w:szCs w:val="28"/>
        </w:rPr>
      </w:pPr>
      <w:bookmarkStart w:id="5505" w:name="bookmark5588"/>
      <w:bookmarkEnd w:id="5505"/>
      <w:r>
        <w:rPr>
          <w:b/>
          <w:bCs/>
          <w:sz w:val="28"/>
          <w:szCs w:val="28"/>
        </w:rPr>
        <w:t xml:space="preserve">Nội dung: </w:t>
      </w:r>
      <w:r>
        <w:rPr>
          <w:sz w:val="28"/>
          <w:szCs w:val="28"/>
        </w:rPr>
        <w:t>Sử dụng sgk, kiến thức đã học đ</w:t>
      </w:r>
      <w:r w:rsidR="00CA1C40" w:rsidRPr="006714C0">
        <w:rPr>
          <w:sz w:val="28"/>
          <w:szCs w:val="28"/>
        </w:rPr>
        <w:t>ể</w:t>
      </w:r>
      <w:r>
        <w:rPr>
          <w:sz w:val="28"/>
          <w:szCs w:val="28"/>
        </w:rPr>
        <w:t xml:space="preserve"> hoàn thành bài tập</w:t>
      </w:r>
      <w:r w:rsidR="00CA1C40" w:rsidRPr="006714C0">
        <w:rPr>
          <w:sz w:val="28"/>
          <w:szCs w:val="28"/>
        </w:rPr>
        <w:t>.</w:t>
      </w:r>
    </w:p>
    <w:p w14:paraId="51F1F91F" w14:textId="77777777" w:rsidR="00150A58" w:rsidRDefault="00837037" w:rsidP="00B27DAC">
      <w:pPr>
        <w:pStyle w:val="Vnbnnidung0"/>
        <w:numPr>
          <w:ilvl w:val="0"/>
          <w:numId w:val="575"/>
        </w:numPr>
        <w:tabs>
          <w:tab w:val="left" w:pos="142"/>
        </w:tabs>
        <w:spacing w:after="0" w:line="240" w:lineRule="auto"/>
        <w:ind w:left="-142" w:right="-463"/>
        <w:rPr>
          <w:sz w:val="28"/>
          <w:szCs w:val="28"/>
        </w:rPr>
      </w:pPr>
      <w:bookmarkStart w:id="5506" w:name="bookmark5589"/>
      <w:bookmarkEnd w:id="5506"/>
      <w:r>
        <w:rPr>
          <w:b/>
          <w:bCs/>
          <w:sz w:val="28"/>
          <w:szCs w:val="28"/>
        </w:rPr>
        <w:t xml:space="preserve">Sản phẩm: </w:t>
      </w:r>
      <w:r>
        <w:rPr>
          <w:sz w:val="28"/>
          <w:szCs w:val="28"/>
        </w:rPr>
        <w:t>K</w:t>
      </w:r>
      <w:r w:rsidR="00CC48A5" w:rsidRPr="006714C0">
        <w:rPr>
          <w:sz w:val="28"/>
          <w:szCs w:val="28"/>
        </w:rPr>
        <w:t>ế</w:t>
      </w:r>
      <w:r>
        <w:rPr>
          <w:sz w:val="28"/>
          <w:szCs w:val="28"/>
        </w:rPr>
        <w:t>t quả c</w:t>
      </w:r>
      <w:r w:rsidR="00CA1C40" w:rsidRPr="006714C0">
        <w:rPr>
          <w:sz w:val="28"/>
          <w:szCs w:val="28"/>
        </w:rPr>
        <w:t>ủ</w:t>
      </w:r>
      <w:r>
        <w:rPr>
          <w:sz w:val="28"/>
          <w:szCs w:val="28"/>
        </w:rPr>
        <w:t>a HS.</w:t>
      </w:r>
    </w:p>
    <w:p w14:paraId="4AEF0C87" w14:textId="77777777" w:rsidR="00150A58" w:rsidRDefault="00837037" w:rsidP="005B6DCB">
      <w:pPr>
        <w:pStyle w:val="Tiu20"/>
        <w:keepNext/>
        <w:keepLines/>
        <w:spacing w:after="0" w:line="240" w:lineRule="auto"/>
        <w:ind w:left="-142" w:right="-463"/>
        <w:rPr>
          <w:sz w:val="28"/>
          <w:szCs w:val="28"/>
        </w:rPr>
      </w:pPr>
      <w:bookmarkStart w:id="5507" w:name="bookmark5590"/>
      <w:bookmarkStart w:id="5508" w:name="bookmark5591"/>
      <w:bookmarkStart w:id="5509" w:name="bookmark5592"/>
      <w:r>
        <w:rPr>
          <w:sz w:val="28"/>
          <w:szCs w:val="28"/>
        </w:rPr>
        <w:t>d. Tổ chức thực hiện:</w:t>
      </w:r>
      <w:bookmarkEnd w:id="5507"/>
      <w:bookmarkEnd w:id="5508"/>
      <w:bookmarkEnd w:id="5509"/>
    </w:p>
    <w:p w14:paraId="4FC070F5" w14:textId="77777777" w:rsidR="00150A58" w:rsidRDefault="00837037" w:rsidP="00B27DAC">
      <w:pPr>
        <w:pStyle w:val="Vnbnnidung0"/>
        <w:numPr>
          <w:ilvl w:val="0"/>
          <w:numId w:val="545"/>
        </w:numPr>
        <w:tabs>
          <w:tab w:val="left" w:pos="0"/>
        </w:tabs>
        <w:spacing w:after="0" w:line="240" w:lineRule="auto"/>
        <w:ind w:left="-142" w:right="-463"/>
        <w:rPr>
          <w:sz w:val="28"/>
          <w:szCs w:val="28"/>
        </w:rPr>
      </w:pPr>
      <w:bookmarkStart w:id="5510" w:name="bookmark5593"/>
      <w:bookmarkEnd w:id="5510"/>
      <w:r>
        <w:rPr>
          <w:sz w:val="28"/>
          <w:szCs w:val="28"/>
        </w:rPr>
        <w:t>GV yêu cầu HS thảo luận nhóm đ</w:t>
      </w:r>
      <w:r w:rsidR="00CC48A5" w:rsidRPr="006714C0">
        <w:rPr>
          <w:sz w:val="28"/>
          <w:szCs w:val="28"/>
        </w:rPr>
        <w:t>ể</w:t>
      </w:r>
      <w:r>
        <w:rPr>
          <w:sz w:val="28"/>
          <w:szCs w:val="28"/>
        </w:rPr>
        <w:t xml:space="preserve"> lập kế hoạch thiện nguyện theo mẫu trong SGK.</w:t>
      </w:r>
    </w:p>
    <w:p w14:paraId="24BA3FA5" w14:textId="77777777" w:rsidR="00150A58" w:rsidRDefault="00837037" w:rsidP="00B27DAC">
      <w:pPr>
        <w:pStyle w:val="Vnbnnidung0"/>
        <w:numPr>
          <w:ilvl w:val="0"/>
          <w:numId w:val="545"/>
        </w:numPr>
        <w:tabs>
          <w:tab w:val="left" w:pos="0"/>
        </w:tabs>
        <w:spacing w:after="0" w:line="240" w:lineRule="auto"/>
        <w:ind w:left="-142" w:right="-463"/>
        <w:rPr>
          <w:sz w:val="28"/>
          <w:szCs w:val="28"/>
        </w:rPr>
      </w:pPr>
      <w:bookmarkStart w:id="5511" w:name="bookmark5594"/>
      <w:bookmarkEnd w:id="5511"/>
      <w:r>
        <w:rPr>
          <w:sz w:val="28"/>
          <w:szCs w:val="28"/>
        </w:rPr>
        <w:t xml:space="preserve">HS thảo luận cùng các bạn trong nhóm đế xác định: Tên hoạt động thiện nguyện của nhóm; mục tiêu của hoạt động; nội dung hoạt động; cách thức thực hiện; phân công nhiệm vụ; các thành viên tham gia; thời gian thực hiện; địa </w:t>
      </w:r>
      <w:r w:rsidR="00CC48A5" w:rsidRPr="006714C0">
        <w:rPr>
          <w:sz w:val="28"/>
          <w:szCs w:val="28"/>
        </w:rPr>
        <w:t>điể</w:t>
      </w:r>
      <w:r>
        <w:rPr>
          <w:sz w:val="28"/>
          <w:szCs w:val="28"/>
        </w:rPr>
        <w:t>m tặng quà; tổng kết, đánh giá hoạt động.</w:t>
      </w:r>
    </w:p>
    <w:p w14:paraId="18287236" w14:textId="77777777" w:rsidR="00150A58" w:rsidRDefault="00837037" w:rsidP="00B27DAC">
      <w:pPr>
        <w:pStyle w:val="Vnbnnidung0"/>
        <w:numPr>
          <w:ilvl w:val="0"/>
          <w:numId w:val="545"/>
        </w:numPr>
        <w:tabs>
          <w:tab w:val="left" w:pos="0"/>
        </w:tabs>
        <w:spacing w:after="0" w:line="240" w:lineRule="auto"/>
        <w:ind w:left="-142" w:right="-463"/>
        <w:rPr>
          <w:sz w:val="28"/>
          <w:szCs w:val="28"/>
        </w:rPr>
      </w:pPr>
      <w:bookmarkStart w:id="5512" w:name="bookmark5595"/>
      <w:bookmarkEnd w:id="5512"/>
      <w:r>
        <w:rPr>
          <w:sz w:val="28"/>
          <w:szCs w:val="28"/>
        </w:rPr>
        <w:t>Đại diện các nhóm chia sẻ kế hoạch thiện nguyện của nhóm mình.</w:t>
      </w:r>
    </w:p>
    <w:p w14:paraId="62B25037" w14:textId="77777777" w:rsidR="00150A58" w:rsidRDefault="00837037" w:rsidP="00B27DAC">
      <w:pPr>
        <w:pStyle w:val="Vnbnnidung0"/>
        <w:numPr>
          <w:ilvl w:val="0"/>
          <w:numId w:val="545"/>
        </w:numPr>
        <w:tabs>
          <w:tab w:val="left" w:pos="0"/>
        </w:tabs>
        <w:spacing w:after="0" w:line="240" w:lineRule="auto"/>
        <w:ind w:left="-142" w:right="-463"/>
        <w:rPr>
          <w:sz w:val="28"/>
          <w:szCs w:val="28"/>
        </w:rPr>
      </w:pPr>
      <w:bookmarkStart w:id="5513" w:name="bookmark5596"/>
      <w:bookmarkEnd w:id="5513"/>
      <w:r>
        <w:rPr>
          <w:sz w:val="28"/>
          <w:szCs w:val="28"/>
        </w:rPr>
        <w:t>Các nhóm khác lắng nghe, góp ý cho kế hoạch của nhóm bạn.</w:t>
      </w:r>
    </w:p>
    <w:p w14:paraId="6DBC3C92" w14:textId="77777777" w:rsidR="00150A58" w:rsidRDefault="00837037" w:rsidP="00B27DAC">
      <w:pPr>
        <w:pStyle w:val="Vnbnnidung0"/>
        <w:numPr>
          <w:ilvl w:val="0"/>
          <w:numId w:val="545"/>
        </w:numPr>
        <w:tabs>
          <w:tab w:val="left" w:pos="0"/>
        </w:tabs>
        <w:spacing w:after="0" w:line="240" w:lineRule="auto"/>
        <w:ind w:left="-142" w:right="-463"/>
        <w:rPr>
          <w:sz w:val="28"/>
          <w:szCs w:val="28"/>
        </w:rPr>
      </w:pPr>
      <w:bookmarkStart w:id="5514" w:name="bookmark5597"/>
      <w:bookmarkEnd w:id="5514"/>
      <w:r>
        <w:rPr>
          <w:sz w:val="28"/>
          <w:szCs w:val="28"/>
        </w:rPr>
        <w:t>Nhận xét và kết luận hoạt động dựa vào kết quả thực hiện của HS.</w:t>
      </w:r>
    </w:p>
    <w:p w14:paraId="696CB123" w14:textId="77777777" w:rsidR="00150A58" w:rsidRDefault="00837037" w:rsidP="005B6DCB">
      <w:pPr>
        <w:pStyle w:val="Tiu20"/>
        <w:keepNext/>
        <w:keepLines/>
        <w:spacing w:after="0" w:line="240" w:lineRule="auto"/>
        <w:ind w:left="-142" w:right="-463"/>
        <w:rPr>
          <w:sz w:val="28"/>
          <w:szCs w:val="28"/>
        </w:rPr>
      </w:pPr>
      <w:bookmarkStart w:id="5515" w:name="bookmark5600"/>
      <w:bookmarkStart w:id="5516" w:name="bookmark5598"/>
      <w:bookmarkStart w:id="5517" w:name="bookmark5599"/>
      <w:r>
        <w:rPr>
          <w:sz w:val="28"/>
          <w:szCs w:val="28"/>
        </w:rPr>
        <w:t>D. HOẠT ĐỘNG VẬN DỤNG</w:t>
      </w:r>
      <w:bookmarkEnd w:id="5515"/>
      <w:bookmarkEnd w:id="5516"/>
      <w:bookmarkEnd w:id="5517"/>
    </w:p>
    <w:p w14:paraId="09D46E8D" w14:textId="77777777" w:rsidR="00150A58" w:rsidRDefault="00837037" w:rsidP="00B27DAC">
      <w:pPr>
        <w:pStyle w:val="Vnbnnidung0"/>
        <w:numPr>
          <w:ilvl w:val="0"/>
          <w:numId w:val="576"/>
        </w:numPr>
        <w:tabs>
          <w:tab w:val="left" w:pos="142"/>
        </w:tabs>
        <w:spacing w:after="0" w:line="240" w:lineRule="auto"/>
        <w:ind w:left="-142" w:right="-463"/>
        <w:rPr>
          <w:sz w:val="28"/>
          <w:szCs w:val="28"/>
        </w:rPr>
      </w:pPr>
      <w:bookmarkStart w:id="5518" w:name="bookmark5601"/>
      <w:bookmarkEnd w:id="5518"/>
      <w:r>
        <w:rPr>
          <w:b/>
          <w:bCs/>
          <w:sz w:val="28"/>
          <w:szCs w:val="28"/>
        </w:rPr>
        <w:t xml:space="preserve">Mục tiêu: </w:t>
      </w:r>
      <w:r>
        <w:rPr>
          <w:sz w:val="28"/>
          <w:szCs w:val="28"/>
        </w:rPr>
        <w:t>Tích cực tham gia hoạt động thiện nguyện ở nơi cư trú.</w:t>
      </w:r>
    </w:p>
    <w:p w14:paraId="35A1BABD" w14:textId="77777777" w:rsidR="00150A58" w:rsidRDefault="00837037" w:rsidP="00B27DAC">
      <w:pPr>
        <w:pStyle w:val="Tiu20"/>
        <w:keepNext/>
        <w:keepLines/>
        <w:numPr>
          <w:ilvl w:val="0"/>
          <w:numId w:val="576"/>
        </w:numPr>
        <w:tabs>
          <w:tab w:val="left" w:pos="142"/>
        </w:tabs>
        <w:spacing w:after="0" w:line="240" w:lineRule="auto"/>
        <w:ind w:left="-142" w:right="-463"/>
        <w:rPr>
          <w:sz w:val="28"/>
          <w:szCs w:val="28"/>
        </w:rPr>
      </w:pPr>
      <w:bookmarkStart w:id="5519" w:name="bookmark5604"/>
      <w:bookmarkStart w:id="5520" w:name="bookmark5605"/>
      <w:bookmarkStart w:id="5521" w:name="bookmark5602"/>
      <w:bookmarkStart w:id="5522" w:name="bookmark5603"/>
      <w:bookmarkEnd w:id="5519"/>
      <w:r>
        <w:rPr>
          <w:sz w:val="28"/>
          <w:szCs w:val="28"/>
        </w:rPr>
        <w:t>Nội dung:</w:t>
      </w:r>
      <w:bookmarkEnd w:id="5520"/>
      <w:bookmarkEnd w:id="5521"/>
      <w:bookmarkEnd w:id="5522"/>
    </w:p>
    <w:p w14:paraId="1885C240" w14:textId="77777777" w:rsidR="00150A58" w:rsidRDefault="00837037" w:rsidP="005B6DCB">
      <w:pPr>
        <w:pStyle w:val="Vnbnnidung0"/>
        <w:tabs>
          <w:tab w:val="left" w:pos="142"/>
        </w:tabs>
        <w:spacing w:after="0" w:line="240" w:lineRule="auto"/>
        <w:ind w:left="-142" w:right="-463"/>
        <w:rPr>
          <w:sz w:val="28"/>
          <w:szCs w:val="28"/>
        </w:rPr>
      </w:pPr>
      <w:r>
        <w:rPr>
          <w:sz w:val="28"/>
          <w:szCs w:val="28"/>
        </w:rPr>
        <w:t>HS chia sẻ những điều học hỏi được, cảm nhận của bản thân sau khi tham gia các hoạt động.</w:t>
      </w:r>
    </w:p>
    <w:p w14:paraId="5E79BFB4" w14:textId="77777777" w:rsidR="00150A58" w:rsidRDefault="00837037" w:rsidP="00B27DAC">
      <w:pPr>
        <w:pStyle w:val="Vnbnnidung0"/>
        <w:numPr>
          <w:ilvl w:val="0"/>
          <w:numId w:val="576"/>
        </w:numPr>
        <w:tabs>
          <w:tab w:val="left" w:pos="142"/>
        </w:tabs>
        <w:spacing w:after="0" w:line="240" w:lineRule="auto"/>
        <w:ind w:left="-142" w:right="-463"/>
        <w:rPr>
          <w:sz w:val="28"/>
          <w:szCs w:val="28"/>
        </w:rPr>
      </w:pPr>
      <w:bookmarkStart w:id="5523" w:name="bookmark5606"/>
      <w:bookmarkEnd w:id="5523"/>
      <w:r>
        <w:rPr>
          <w:b/>
          <w:bCs/>
          <w:sz w:val="28"/>
          <w:szCs w:val="28"/>
        </w:rPr>
        <w:t xml:space="preserve">Sản phẩm: </w:t>
      </w:r>
      <w:r>
        <w:rPr>
          <w:sz w:val="28"/>
          <w:szCs w:val="28"/>
        </w:rPr>
        <w:t>Kết quả của HS</w:t>
      </w:r>
    </w:p>
    <w:p w14:paraId="7FBC4DE7" w14:textId="77777777" w:rsidR="00150A58" w:rsidRDefault="005B6DCB" w:rsidP="00B27DAC">
      <w:pPr>
        <w:pStyle w:val="Tiu20"/>
        <w:keepNext/>
        <w:keepLines/>
        <w:numPr>
          <w:ilvl w:val="0"/>
          <w:numId w:val="576"/>
        </w:numPr>
        <w:tabs>
          <w:tab w:val="left" w:pos="142"/>
        </w:tabs>
        <w:spacing w:after="0" w:line="240" w:lineRule="auto"/>
        <w:ind w:left="-142" w:right="-463"/>
        <w:rPr>
          <w:sz w:val="28"/>
          <w:szCs w:val="28"/>
        </w:rPr>
      </w:pPr>
      <w:bookmarkStart w:id="5524" w:name="bookmark5609"/>
      <w:bookmarkStart w:id="5525" w:name="bookmark5610"/>
      <w:bookmarkStart w:id="5526" w:name="bookmark5608"/>
      <w:bookmarkStart w:id="5527" w:name="bookmark5607"/>
      <w:bookmarkEnd w:id="5524"/>
      <w:r>
        <w:rPr>
          <w:sz w:val="28"/>
          <w:szCs w:val="28"/>
        </w:rPr>
        <w:t>Tổ</w:t>
      </w:r>
      <w:r w:rsidR="00837037">
        <w:rPr>
          <w:sz w:val="28"/>
          <w:szCs w:val="28"/>
        </w:rPr>
        <w:t xml:space="preserve"> chức thực hiện:</w:t>
      </w:r>
      <w:bookmarkEnd w:id="5525"/>
      <w:bookmarkEnd w:id="5526"/>
      <w:bookmarkEnd w:id="5527"/>
    </w:p>
    <w:p w14:paraId="76059E3C" w14:textId="77777777" w:rsidR="00150A58" w:rsidRDefault="00837037" w:rsidP="005B6DCB">
      <w:pPr>
        <w:pStyle w:val="Vnbnnidung0"/>
        <w:spacing w:after="0" w:line="240" w:lineRule="auto"/>
        <w:ind w:left="-142" w:right="-463"/>
        <w:rPr>
          <w:sz w:val="28"/>
          <w:szCs w:val="28"/>
        </w:rPr>
      </w:pPr>
      <w:r>
        <w:rPr>
          <w:sz w:val="28"/>
          <w:szCs w:val="28"/>
        </w:rPr>
        <w:t>GV yêu cầu, hướng d</w:t>
      </w:r>
      <w:r w:rsidR="00CA1C40" w:rsidRPr="006714C0">
        <w:rPr>
          <w:sz w:val="28"/>
          <w:szCs w:val="28"/>
        </w:rPr>
        <w:t>ẫ</w:t>
      </w:r>
      <w:r>
        <w:rPr>
          <w:sz w:val="28"/>
          <w:szCs w:val="28"/>
        </w:rPr>
        <w:t xml:space="preserve">n HS tích cực tham gia hoạt động thiện nguyện ở nơi cư trú bằng </w:t>
      </w:r>
      <w:r>
        <w:rPr>
          <w:sz w:val="28"/>
          <w:szCs w:val="28"/>
        </w:rPr>
        <w:lastRenderedPageBreak/>
        <w:t>các việc làm cụ thể, phù hợp với khả năng, đồng thời vận động người thân và bạn bè cùng tham gia.</w:t>
      </w:r>
    </w:p>
    <w:p w14:paraId="509465CC" w14:textId="77777777" w:rsidR="00150A58" w:rsidRDefault="00837037" w:rsidP="005B6DCB">
      <w:pPr>
        <w:pStyle w:val="Vnbnnidung0"/>
        <w:spacing w:after="0" w:line="240" w:lineRule="auto"/>
        <w:ind w:left="-142" w:right="-463"/>
        <w:rPr>
          <w:sz w:val="28"/>
          <w:szCs w:val="28"/>
        </w:rPr>
      </w:pPr>
      <w:r>
        <w:rPr>
          <w:b/>
          <w:bCs/>
          <w:sz w:val="28"/>
          <w:szCs w:val="28"/>
        </w:rPr>
        <w:t>TỐNG K</w:t>
      </w:r>
      <w:r w:rsidR="00CC48A5" w:rsidRPr="006714C0">
        <w:rPr>
          <w:b/>
          <w:bCs/>
          <w:sz w:val="28"/>
          <w:szCs w:val="28"/>
        </w:rPr>
        <w:t>Ế</w:t>
      </w:r>
      <w:r>
        <w:rPr>
          <w:b/>
          <w:bCs/>
          <w:sz w:val="28"/>
          <w:szCs w:val="28"/>
        </w:rPr>
        <w:t>T</w:t>
      </w:r>
    </w:p>
    <w:p w14:paraId="681222A4" w14:textId="77777777" w:rsidR="00150A58" w:rsidRDefault="00837037" w:rsidP="005B6DCB">
      <w:pPr>
        <w:pStyle w:val="Vnbnnidung0"/>
        <w:spacing w:after="0" w:line="240" w:lineRule="auto"/>
        <w:ind w:left="-142" w:right="-463"/>
        <w:rPr>
          <w:sz w:val="28"/>
          <w:szCs w:val="28"/>
        </w:rPr>
      </w:pPr>
      <w:r>
        <w:rPr>
          <w:sz w:val="28"/>
          <w:szCs w:val="28"/>
        </w:rPr>
        <w:t>-</w:t>
      </w:r>
      <w:r w:rsidR="005B6DCB">
        <w:rPr>
          <w:sz w:val="28"/>
          <w:szCs w:val="28"/>
        </w:rPr>
        <w:t xml:space="preserve"> </w:t>
      </w:r>
      <w:r>
        <w:rPr>
          <w:sz w:val="28"/>
          <w:szCs w:val="28"/>
        </w:rPr>
        <w:t>Yêu cầu một số HS chia sẻ nh</w:t>
      </w:r>
      <w:r w:rsidR="00CA1C40" w:rsidRPr="006714C0">
        <w:rPr>
          <w:sz w:val="28"/>
          <w:szCs w:val="28"/>
        </w:rPr>
        <w:t>ữ</w:t>
      </w:r>
      <w:r>
        <w:rPr>
          <w:sz w:val="28"/>
          <w:szCs w:val="28"/>
        </w:rPr>
        <w:t>ng điều học hỏi được, cảm nhận của bản thân sau khi tham gia các hoạt động.</w:t>
      </w:r>
    </w:p>
    <w:p w14:paraId="1AC7DE1F" w14:textId="77777777" w:rsidR="00150A58" w:rsidRDefault="00837037" w:rsidP="005B6DCB">
      <w:pPr>
        <w:pStyle w:val="Vnbnnidung0"/>
        <w:spacing w:after="0" w:line="240" w:lineRule="auto"/>
        <w:ind w:left="-142" w:right="-463"/>
        <w:rPr>
          <w:sz w:val="28"/>
          <w:szCs w:val="28"/>
        </w:rPr>
      </w:pPr>
      <w:r>
        <w:rPr>
          <w:sz w:val="28"/>
          <w:szCs w:val="28"/>
        </w:rPr>
        <w:t>- K</w:t>
      </w:r>
      <w:r w:rsidR="005B6DCB">
        <w:rPr>
          <w:sz w:val="28"/>
          <w:szCs w:val="28"/>
        </w:rPr>
        <w:t>ế</w:t>
      </w:r>
      <w:r>
        <w:rPr>
          <w:sz w:val="28"/>
          <w:szCs w:val="28"/>
        </w:rPr>
        <w:t xml:space="preserve">t </w:t>
      </w:r>
      <w:r w:rsidR="005B6DCB">
        <w:rPr>
          <w:sz w:val="28"/>
          <w:szCs w:val="28"/>
        </w:rPr>
        <w:t>luận</w:t>
      </w:r>
      <w:r>
        <w:rPr>
          <w:sz w:val="28"/>
          <w:szCs w:val="28"/>
        </w:rPr>
        <w:t xml:space="preserve"> chung: Tham gia hoạt động thiện nguyện nhằm giúp đỡ những hoàn cảnh khó khăn là truyền thống tốt đẹp của nhân </w:t>
      </w:r>
      <w:r w:rsidR="00CC48A5" w:rsidRPr="006714C0">
        <w:rPr>
          <w:sz w:val="28"/>
          <w:szCs w:val="28"/>
        </w:rPr>
        <w:t>d</w:t>
      </w:r>
      <w:r>
        <w:rPr>
          <w:sz w:val="28"/>
          <w:szCs w:val="28"/>
        </w:rPr>
        <w:t>ân ta. Ai cũng có thể tham gia hoạt động thiện nguyện.</w:t>
      </w:r>
    </w:p>
    <w:p w14:paraId="00A11E5D" w14:textId="77777777" w:rsidR="00150A58" w:rsidRPr="006714C0" w:rsidRDefault="005B6DCB" w:rsidP="005B6DCB">
      <w:pPr>
        <w:pStyle w:val="Vnbnnidung0"/>
        <w:spacing w:after="0" w:line="240" w:lineRule="auto"/>
        <w:ind w:left="-142" w:right="-463"/>
        <w:rPr>
          <w:sz w:val="28"/>
          <w:szCs w:val="28"/>
        </w:rPr>
      </w:pPr>
      <w:r>
        <w:rPr>
          <w:sz w:val="28"/>
          <w:szCs w:val="28"/>
        </w:rPr>
        <w:t>Mỗ</w:t>
      </w:r>
      <w:r w:rsidR="00837037">
        <w:rPr>
          <w:sz w:val="28"/>
          <w:szCs w:val="28"/>
        </w:rPr>
        <w:t>i chúng ta hãy tích cực tham gia hoạt động thiện nguyện theo kh</w:t>
      </w:r>
      <w:r w:rsidR="00CC48A5" w:rsidRPr="006714C0">
        <w:rPr>
          <w:sz w:val="28"/>
          <w:szCs w:val="28"/>
        </w:rPr>
        <w:t>ả</w:t>
      </w:r>
      <w:r w:rsidR="00837037">
        <w:rPr>
          <w:sz w:val="28"/>
          <w:szCs w:val="28"/>
        </w:rPr>
        <w:t xml:space="preserve"> năng của mình để thể hiện trách nhiệm, lòng nhân ái của mình với cộng đ</w:t>
      </w:r>
      <w:r w:rsidR="00CC48A5" w:rsidRPr="006714C0">
        <w:rPr>
          <w:sz w:val="28"/>
          <w:szCs w:val="28"/>
        </w:rPr>
        <w:t>ồ</w:t>
      </w:r>
      <w:r w:rsidR="00837037">
        <w:rPr>
          <w:sz w:val="28"/>
          <w:szCs w:val="28"/>
        </w:rPr>
        <w:t>ng, đồng thời chung tay góp sức đ</w:t>
      </w:r>
      <w:r w:rsidR="00CC48A5" w:rsidRPr="006714C0">
        <w:rPr>
          <w:sz w:val="28"/>
          <w:szCs w:val="28"/>
        </w:rPr>
        <w:t>ể</w:t>
      </w:r>
      <w:r w:rsidR="00837037">
        <w:rPr>
          <w:sz w:val="28"/>
          <w:szCs w:val="28"/>
        </w:rPr>
        <w:t xml:space="preserve"> “không ai bị bỏ lại phía sau”</w:t>
      </w:r>
    </w:p>
    <w:p w14:paraId="401673C2" w14:textId="77777777" w:rsidR="00150A58" w:rsidRDefault="00837037" w:rsidP="005B6DCB">
      <w:pPr>
        <w:pStyle w:val="Vnbnnidung0"/>
        <w:spacing w:after="0" w:line="240" w:lineRule="auto"/>
        <w:ind w:left="-142" w:right="-463"/>
        <w:rPr>
          <w:sz w:val="28"/>
          <w:szCs w:val="28"/>
        </w:rPr>
      </w:pPr>
      <w:r>
        <w:rPr>
          <w:sz w:val="28"/>
          <w:szCs w:val="28"/>
        </w:rPr>
        <w:t>- GV nhận xét thái độ tham gia các hoạt động của HS; tuyên dương, khen ngợi những cá nhân, nhóm tích cực và có nhiều đóng góp cho các hoạt động.</w:t>
      </w:r>
    </w:p>
    <w:p w14:paraId="3863A621" w14:textId="77777777" w:rsidR="005B6DCB" w:rsidRPr="006714C0" w:rsidRDefault="005B6DCB" w:rsidP="005B6DCB">
      <w:pPr>
        <w:pStyle w:val="Vnbnnidung0"/>
        <w:spacing w:after="0" w:line="240" w:lineRule="auto"/>
        <w:ind w:left="-142" w:right="-463"/>
        <w:rPr>
          <w:sz w:val="28"/>
          <w:szCs w:val="28"/>
        </w:rPr>
      </w:pPr>
    </w:p>
    <w:p w14:paraId="61E91E52" w14:textId="77777777" w:rsidR="00352857" w:rsidRDefault="00352857" w:rsidP="005B6DCB">
      <w:pPr>
        <w:pStyle w:val="Chthchbng0"/>
        <w:ind w:left="-142" w:right="-463"/>
        <w:rPr>
          <w:sz w:val="28"/>
          <w:szCs w:val="28"/>
        </w:rPr>
      </w:pPr>
      <w:r>
        <w:rPr>
          <w:sz w:val="28"/>
          <w:szCs w:val="28"/>
        </w:rPr>
        <w:t>IV. KẾ HOẠCH ĐÁNH GIÁ</w:t>
      </w:r>
    </w:p>
    <w:p w14:paraId="473D23EE" w14:textId="77777777" w:rsidR="005B6DCB" w:rsidRDefault="005B6DCB" w:rsidP="005B6DCB">
      <w:pPr>
        <w:pStyle w:val="Chthchbng0"/>
        <w:ind w:left="-142" w:right="-463"/>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352857" w14:paraId="5493D75D" w14:textId="77777777" w:rsidTr="007431D6">
        <w:tc>
          <w:tcPr>
            <w:tcW w:w="2538" w:type="dxa"/>
          </w:tcPr>
          <w:p w14:paraId="0F9829C5" w14:textId="77777777" w:rsidR="00352857" w:rsidRPr="00F0122E" w:rsidRDefault="00352857" w:rsidP="00F0122E">
            <w:pPr>
              <w:pStyle w:val="Chthchbng0"/>
              <w:jc w:val="center"/>
              <w:rPr>
                <w:sz w:val="28"/>
                <w:szCs w:val="28"/>
                <w:lang w:val="en-US"/>
              </w:rPr>
            </w:pPr>
            <w:r w:rsidRPr="00F0122E">
              <w:rPr>
                <w:sz w:val="28"/>
                <w:szCs w:val="28"/>
              </w:rPr>
              <w:t>Hình thức đánh giá</w:t>
            </w:r>
          </w:p>
        </w:tc>
        <w:tc>
          <w:tcPr>
            <w:tcW w:w="3420" w:type="dxa"/>
          </w:tcPr>
          <w:p w14:paraId="5B8728E8" w14:textId="77777777" w:rsidR="00352857" w:rsidRPr="00F0122E" w:rsidRDefault="00352857" w:rsidP="00F0122E">
            <w:pPr>
              <w:pStyle w:val="Khc0"/>
              <w:spacing w:after="0" w:line="240" w:lineRule="auto"/>
              <w:jc w:val="center"/>
              <w:rPr>
                <w:b/>
                <w:bCs/>
                <w:sz w:val="28"/>
                <w:szCs w:val="28"/>
              </w:rPr>
            </w:pPr>
            <w:r w:rsidRPr="00F0122E">
              <w:rPr>
                <w:b/>
                <w:bCs/>
                <w:sz w:val="28"/>
                <w:szCs w:val="28"/>
              </w:rPr>
              <w:t>Phương pháp</w:t>
            </w:r>
            <w:r w:rsidRPr="00F0122E">
              <w:rPr>
                <w:b/>
                <w:bCs/>
                <w:sz w:val="28"/>
                <w:szCs w:val="28"/>
                <w:lang w:val="en-US"/>
              </w:rPr>
              <w:t xml:space="preserve"> </w:t>
            </w:r>
            <w:r w:rsidRPr="00F0122E">
              <w:rPr>
                <w:b/>
                <w:bCs/>
                <w:sz w:val="28"/>
                <w:szCs w:val="28"/>
              </w:rPr>
              <w:t xml:space="preserve">đánh </w:t>
            </w:r>
            <w:r w:rsidRPr="00F0122E">
              <w:rPr>
                <w:b/>
                <w:bCs/>
                <w:sz w:val="28"/>
                <w:szCs w:val="28"/>
                <w:lang w:val="en-US"/>
              </w:rPr>
              <w:t>giá</w:t>
            </w:r>
          </w:p>
        </w:tc>
        <w:tc>
          <w:tcPr>
            <w:tcW w:w="2365" w:type="dxa"/>
          </w:tcPr>
          <w:p w14:paraId="6B392AEA" w14:textId="77777777" w:rsidR="00352857" w:rsidRPr="00F0122E" w:rsidRDefault="00352857" w:rsidP="00F0122E">
            <w:pPr>
              <w:pStyle w:val="Chthchbng0"/>
              <w:jc w:val="center"/>
              <w:rPr>
                <w:sz w:val="28"/>
                <w:szCs w:val="28"/>
                <w:lang w:val="en-US"/>
              </w:rPr>
            </w:pPr>
            <w:r w:rsidRPr="00F0122E">
              <w:rPr>
                <w:sz w:val="28"/>
                <w:szCs w:val="28"/>
              </w:rPr>
              <w:t>Công cụ đánh giá</w:t>
            </w:r>
          </w:p>
        </w:tc>
        <w:tc>
          <w:tcPr>
            <w:tcW w:w="1505" w:type="dxa"/>
          </w:tcPr>
          <w:p w14:paraId="0B303CA9" w14:textId="77777777" w:rsidR="00352857" w:rsidRPr="00F0122E" w:rsidRDefault="00352857" w:rsidP="00F0122E">
            <w:pPr>
              <w:pStyle w:val="Khc0"/>
              <w:spacing w:after="0" w:line="240" w:lineRule="auto"/>
              <w:jc w:val="center"/>
              <w:rPr>
                <w:b/>
                <w:bCs/>
                <w:sz w:val="28"/>
                <w:szCs w:val="28"/>
              </w:rPr>
            </w:pPr>
            <w:r w:rsidRPr="00F0122E">
              <w:rPr>
                <w:b/>
                <w:bCs/>
                <w:sz w:val="28"/>
                <w:szCs w:val="28"/>
              </w:rPr>
              <w:t>Ghi</w:t>
            </w:r>
            <w:r w:rsidRPr="00F0122E">
              <w:rPr>
                <w:b/>
                <w:bCs/>
                <w:sz w:val="28"/>
                <w:szCs w:val="28"/>
                <w:lang w:val="en-US"/>
              </w:rPr>
              <w:t xml:space="preserve"> c</w:t>
            </w:r>
            <w:r w:rsidRPr="00F0122E">
              <w:rPr>
                <w:b/>
                <w:bCs/>
                <w:sz w:val="28"/>
                <w:szCs w:val="28"/>
              </w:rPr>
              <w:t>hú</w:t>
            </w:r>
          </w:p>
        </w:tc>
      </w:tr>
      <w:tr w:rsidR="00352857" w14:paraId="766AF673" w14:textId="77777777" w:rsidTr="007431D6">
        <w:tc>
          <w:tcPr>
            <w:tcW w:w="2538" w:type="dxa"/>
          </w:tcPr>
          <w:p w14:paraId="46B9FEED"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68759267"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017E5E20"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67EDA9E5"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239B9FD8"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244FE4C2"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28079E4D"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4750AFD0"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7D758F1B"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22000921" w14:textId="77777777" w:rsidR="00352857" w:rsidRDefault="00352857" w:rsidP="007431D6">
            <w:pPr>
              <w:pStyle w:val="Chthchbng0"/>
              <w:rPr>
                <w:sz w:val="28"/>
                <w:szCs w:val="28"/>
                <w:lang w:val="en-US"/>
              </w:rPr>
            </w:pPr>
          </w:p>
        </w:tc>
      </w:tr>
    </w:tbl>
    <w:p w14:paraId="007D9437" w14:textId="77777777" w:rsidR="00352857" w:rsidRPr="00346900" w:rsidRDefault="00352857" w:rsidP="00352857">
      <w:pPr>
        <w:pStyle w:val="Chthchbng0"/>
        <w:rPr>
          <w:sz w:val="28"/>
          <w:szCs w:val="28"/>
          <w:lang w:val="en-US"/>
        </w:rPr>
      </w:pPr>
    </w:p>
    <w:p w14:paraId="6CABADF6"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 xml:space="preserve">(Đính kèm các phiếu học tập/bảng </w:t>
      </w:r>
      <w:r w:rsidR="00F0122E">
        <w:rPr>
          <w:b w:val="0"/>
          <w:bCs w:val="0"/>
          <w:iCs/>
          <w:sz w:val="28"/>
          <w:szCs w:val="28"/>
        </w:rPr>
        <w:t>kiể</w:t>
      </w:r>
      <w:r w:rsidRPr="00346900">
        <w:rPr>
          <w:b w:val="0"/>
          <w:bCs w:val="0"/>
          <w:iCs/>
          <w:sz w:val="28"/>
          <w:szCs w:val="28"/>
        </w:rPr>
        <w:t>m....)</w:t>
      </w:r>
    </w:p>
    <w:p w14:paraId="113DA81D" w14:textId="77777777" w:rsidR="00352857" w:rsidRDefault="00352857" w:rsidP="00A5492F">
      <w:pPr>
        <w:pStyle w:val="Vnbnnidung0"/>
        <w:spacing w:after="0" w:line="240" w:lineRule="auto"/>
        <w:jc w:val="both"/>
        <w:rPr>
          <w:sz w:val="28"/>
          <w:szCs w:val="28"/>
          <w:lang w:val="en-US"/>
        </w:rPr>
      </w:pPr>
    </w:p>
    <w:p w14:paraId="05671537" w14:textId="77777777" w:rsidR="00352857" w:rsidRDefault="00352857" w:rsidP="00A5492F">
      <w:pPr>
        <w:pStyle w:val="Vnbnnidung0"/>
        <w:spacing w:after="0" w:line="240" w:lineRule="auto"/>
        <w:jc w:val="both"/>
        <w:rPr>
          <w:sz w:val="28"/>
          <w:szCs w:val="28"/>
          <w:lang w:val="en-US"/>
        </w:rPr>
      </w:pPr>
    </w:p>
    <w:p w14:paraId="5EA586B1" w14:textId="77777777" w:rsidR="00F0122E" w:rsidRDefault="00F0122E" w:rsidP="00A5492F">
      <w:pPr>
        <w:pStyle w:val="Vnbnnidung0"/>
        <w:spacing w:after="0" w:line="240" w:lineRule="auto"/>
        <w:jc w:val="both"/>
        <w:rPr>
          <w:sz w:val="28"/>
          <w:szCs w:val="28"/>
          <w:lang w:val="en-US"/>
        </w:rPr>
      </w:pPr>
    </w:p>
    <w:p w14:paraId="0F2D187C" w14:textId="77777777" w:rsidR="00F0122E" w:rsidRDefault="00F0122E" w:rsidP="00A5492F">
      <w:pPr>
        <w:pStyle w:val="Vnbnnidung0"/>
        <w:spacing w:after="0" w:line="240" w:lineRule="auto"/>
        <w:jc w:val="both"/>
        <w:rPr>
          <w:sz w:val="28"/>
          <w:szCs w:val="28"/>
          <w:lang w:val="en-US"/>
        </w:rPr>
      </w:pPr>
    </w:p>
    <w:p w14:paraId="5010FAE7" w14:textId="77777777" w:rsidR="00F0122E" w:rsidRDefault="00F0122E" w:rsidP="00A5492F">
      <w:pPr>
        <w:pStyle w:val="Vnbnnidung0"/>
        <w:spacing w:after="0" w:line="240" w:lineRule="auto"/>
        <w:jc w:val="both"/>
        <w:rPr>
          <w:sz w:val="28"/>
          <w:szCs w:val="28"/>
          <w:lang w:val="en-US"/>
        </w:rPr>
      </w:pPr>
    </w:p>
    <w:p w14:paraId="3676500D" w14:textId="77777777" w:rsidR="00F0122E" w:rsidRDefault="00F0122E" w:rsidP="00A5492F">
      <w:pPr>
        <w:pStyle w:val="Vnbnnidung0"/>
        <w:spacing w:after="0" w:line="240" w:lineRule="auto"/>
        <w:jc w:val="both"/>
        <w:rPr>
          <w:sz w:val="28"/>
          <w:szCs w:val="28"/>
          <w:lang w:val="en-US"/>
        </w:rPr>
      </w:pPr>
    </w:p>
    <w:p w14:paraId="73E9DE48" w14:textId="77777777" w:rsidR="00F0122E" w:rsidRDefault="00F0122E" w:rsidP="00A5492F">
      <w:pPr>
        <w:pStyle w:val="Vnbnnidung0"/>
        <w:spacing w:after="0" w:line="240" w:lineRule="auto"/>
        <w:jc w:val="both"/>
        <w:rPr>
          <w:sz w:val="28"/>
          <w:szCs w:val="28"/>
          <w:lang w:val="en-US"/>
        </w:rPr>
      </w:pPr>
    </w:p>
    <w:p w14:paraId="6E016F02" w14:textId="77777777" w:rsidR="00F0122E" w:rsidRDefault="00F0122E" w:rsidP="00A5492F">
      <w:pPr>
        <w:pStyle w:val="Vnbnnidung0"/>
        <w:spacing w:after="0" w:line="240" w:lineRule="auto"/>
        <w:jc w:val="both"/>
        <w:rPr>
          <w:sz w:val="28"/>
          <w:szCs w:val="28"/>
          <w:lang w:val="en-US"/>
        </w:rPr>
      </w:pPr>
    </w:p>
    <w:p w14:paraId="480C8D7F" w14:textId="77777777" w:rsidR="00F0122E" w:rsidRDefault="00F0122E" w:rsidP="00A5492F">
      <w:pPr>
        <w:pStyle w:val="Vnbnnidung0"/>
        <w:spacing w:after="0" w:line="240" w:lineRule="auto"/>
        <w:jc w:val="both"/>
        <w:rPr>
          <w:sz w:val="28"/>
          <w:szCs w:val="28"/>
          <w:lang w:val="en-US"/>
        </w:rPr>
      </w:pPr>
    </w:p>
    <w:p w14:paraId="249D1F06" w14:textId="77777777" w:rsidR="00F0122E" w:rsidRDefault="00F0122E" w:rsidP="00A5492F">
      <w:pPr>
        <w:pStyle w:val="Vnbnnidung0"/>
        <w:spacing w:after="0" w:line="240" w:lineRule="auto"/>
        <w:jc w:val="both"/>
        <w:rPr>
          <w:sz w:val="28"/>
          <w:szCs w:val="28"/>
          <w:lang w:val="en-US"/>
        </w:rPr>
      </w:pPr>
    </w:p>
    <w:p w14:paraId="3ABBF382" w14:textId="77777777" w:rsidR="00F0122E" w:rsidRDefault="00F0122E" w:rsidP="00A5492F">
      <w:pPr>
        <w:pStyle w:val="Vnbnnidung0"/>
        <w:spacing w:after="0" w:line="240" w:lineRule="auto"/>
        <w:jc w:val="both"/>
        <w:rPr>
          <w:sz w:val="28"/>
          <w:szCs w:val="28"/>
          <w:lang w:val="en-US"/>
        </w:rPr>
      </w:pPr>
    </w:p>
    <w:p w14:paraId="5779A342" w14:textId="77777777" w:rsidR="00F0122E" w:rsidRDefault="00F0122E" w:rsidP="00A5492F">
      <w:pPr>
        <w:pStyle w:val="Vnbnnidung0"/>
        <w:spacing w:after="0" w:line="240" w:lineRule="auto"/>
        <w:jc w:val="both"/>
        <w:rPr>
          <w:sz w:val="28"/>
          <w:szCs w:val="28"/>
          <w:lang w:val="en-US"/>
        </w:rPr>
      </w:pPr>
    </w:p>
    <w:p w14:paraId="7078FD6E" w14:textId="77777777" w:rsidR="00F0122E" w:rsidRDefault="00F0122E" w:rsidP="00A5492F">
      <w:pPr>
        <w:pStyle w:val="Vnbnnidung0"/>
        <w:spacing w:after="0" w:line="240" w:lineRule="auto"/>
        <w:jc w:val="both"/>
        <w:rPr>
          <w:sz w:val="28"/>
          <w:szCs w:val="28"/>
          <w:lang w:val="en-US"/>
        </w:rPr>
      </w:pPr>
    </w:p>
    <w:p w14:paraId="6C9F58B9" w14:textId="77777777" w:rsidR="00CC48A5" w:rsidRDefault="00837037" w:rsidP="00CC48A5">
      <w:pPr>
        <w:pStyle w:val="Vnbnnidung0"/>
        <w:spacing w:after="0" w:line="240" w:lineRule="auto"/>
        <w:rPr>
          <w:sz w:val="28"/>
          <w:szCs w:val="28"/>
          <w:lang w:val="en-US"/>
        </w:rPr>
      </w:pPr>
      <w:r>
        <w:rPr>
          <w:sz w:val="28"/>
          <w:szCs w:val="28"/>
        </w:rPr>
        <w:t xml:space="preserve">Ngày </w:t>
      </w:r>
      <w:r w:rsidR="00CC48A5">
        <w:rPr>
          <w:sz w:val="28"/>
          <w:szCs w:val="28"/>
          <w:lang w:val="en-US"/>
        </w:rPr>
        <w:t xml:space="preserve">soạn: </w:t>
      </w:r>
      <w:r w:rsidR="00CA1C40">
        <w:rPr>
          <w:sz w:val="28"/>
          <w:szCs w:val="28"/>
          <w:lang w:val="en-US"/>
        </w:rPr>
        <w:t>13/02/2022</w:t>
      </w:r>
    </w:p>
    <w:p w14:paraId="381BA379" w14:textId="77777777" w:rsidR="00150A58" w:rsidRPr="00F0122E" w:rsidRDefault="00837037" w:rsidP="00CC48A5">
      <w:pPr>
        <w:pStyle w:val="Vnbnnidung0"/>
        <w:spacing w:after="0" w:line="276" w:lineRule="auto"/>
        <w:jc w:val="center"/>
        <w:rPr>
          <w:b/>
          <w:bCs/>
          <w:color w:val="FF0000"/>
          <w:sz w:val="28"/>
          <w:szCs w:val="28"/>
        </w:rPr>
      </w:pPr>
      <w:r w:rsidRPr="00F0122E">
        <w:rPr>
          <w:b/>
          <w:bCs/>
          <w:color w:val="FF0000"/>
          <w:sz w:val="28"/>
          <w:szCs w:val="28"/>
        </w:rPr>
        <w:t xml:space="preserve">TUẦN 22 - TIẾT </w:t>
      </w:r>
      <w:r w:rsidR="00F0122E" w:rsidRPr="00F0122E">
        <w:rPr>
          <w:b/>
          <w:bCs/>
          <w:color w:val="FF0000"/>
          <w:sz w:val="28"/>
          <w:szCs w:val="28"/>
        </w:rPr>
        <w:t>66</w:t>
      </w:r>
      <w:r w:rsidRPr="00F0122E">
        <w:rPr>
          <w:b/>
          <w:bCs/>
          <w:color w:val="FF0000"/>
          <w:sz w:val="28"/>
          <w:szCs w:val="28"/>
        </w:rPr>
        <w:t>: SINH HOẠT LỚP</w:t>
      </w:r>
    </w:p>
    <w:p w14:paraId="175B32F3" w14:textId="77777777" w:rsidR="00150A58" w:rsidRDefault="00837037" w:rsidP="00A5492F">
      <w:pPr>
        <w:pStyle w:val="Vnbnnidung0"/>
        <w:spacing w:after="0" w:line="240" w:lineRule="auto"/>
        <w:jc w:val="center"/>
        <w:rPr>
          <w:sz w:val="28"/>
          <w:szCs w:val="28"/>
        </w:rPr>
      </w:pPr>
      <w:r>
        <w:rPr>
          <w:b/>
          <w:bCs/>
          <w:sz w:val="28"/>
          <w:szCs w:val="28"/>
        </w:rPr>
        <w:t>THAM GIA HOẠT ĐỘNG THIỆN NGUYỆN</w:t>
      </w:r>
    </w:p>
    <w:p w14:paraId="20BE4D86" w14:textId="77777777" w:rsidR="00445599" w:rsidRPr="00445599" w:rsidRDefault="00445599" w:rsidP="00445599">
      <w:pPr>
        <w:pStyle w:val="Vnbnnidung0"/>
        <w:tabs>
          <w:tab w:val="left" w:pos="284"/>
        </w:tabs>
        <w:spacing w:after="0" w:line="240" w:lineRule="auto"/>
        <w:ind w:right="-322"/>
        <w:rPr>
          <w:sz w:val="28"/>
          <w:szCs w:val="28"/>
        </w:rPr>
      </w:pPr>
    </w:p>
    <w:p w14:paraId="3FB0DED4" w14:textId="77777777" w:rsidR="00150A58" w:rsidRDefault="00445599" w:rsidP="00445599">
      <w:pPr>
        <w:pStyle w:val="Vnbnnidung0"/>
        <w:tabs>
          <w:tab w:val="left" w:pos="284"/>
        </w:tabs>
        <w:spacing w:after="0" w:line="240" w:lineRule="auto"/>
        <w:ind w:right="-322"/>
        <w:rPr>
          <w:sz w:val="28"/>
          <w:szCs w:val="28"/>
        </w:rPr>
      </w:pPr>
      <w:r>
        <w:rPr>
          <w:b/>
          <w:bCs/>
          <w:sz w:val="28"/>
          <w:szCs w:val="28"/>
        </w:rPr>
        <w:t xml:space="preserve">I. </w:t>
      </w:r>
      <w:r w:rsidR="00837037">
        <w:rPr>
          <w:b/>
          <w:bCs/>
          <w:sz w:val="28"/>
          <w:szCs w:val="28"/>
        </w:rPr>
        <w:t>MỤC TIÊU</w:t>
      </w:r>
    </w:p>
    <w:p w14:paraId="7F6139FD" w14:textId="77777777" w:rsidR="00150A58" w:rsidRDefault="00837037" w:rsidP="00B27DAC">
      <w:pPr>
        <w:pStyle w:val="Tiu20"/>
        <w:keepNext/>
        <w:keepLines/>
        <w:numPr>
          <w:ilvl w:val="0"/>
          <w:numId w:val="578"/>
        </w:numPr>
        <w:tabs>
          <w:tab w:val="left" w:pos="284"/>
        </w:tabs>
        <w:spacing w:after="0" w:line="240" w:lineRule="auto"/>
        <w:ind w:right="-322"/>
        <w:rPr>
          <w:sz w:val="28"/>
          <w:szCs w:val="28"/>
        </w:rPr>
      </w:pPr>
      <w:bookmarkStart w:id="5528" w:name="bookmark5614"/>
      <w:bookmarkStart w:id="5529" w:name="bookmark5612"/>
      <w:bookmarkStart w:id="5530" w:name="bookmark5613"/>
      <w:bookmarkStart w:id="5531" w:name="bookmark5615"/>
      <w:bookmarkEnd w:id="5528"/>
      <w:r>
        <w:rPr>
          <w:sz w:val="28"/>
          <w:szCs w:val="28"/>
        </w:rPr>
        <w:t>Kiến thúc</w:t>
      </w:r>
      <w:bookmarkEnd w:id="5529"/>
      <w:bookmarkEnd w:id="5530"/>
      <w:bookmarkEnd w:id="5531"/>
    </w:p>
    <w:p w14:paraId="4FFA89FB" w14:textId="77777777" w:rsidR="00150A58" w:rsidRDefault="00837037" w:rsidP="00445599">
      <w:pPr>
        <w:pStyle w:val="Vnbnnidung0"/>
        <w:tabs>
          <w:tab w:val="left" w:pos="284"/>
        </w:tabs>
        <w:spacing w:after="0" w:line="240" w:lineRule="auto"/>
        <w:ind w:right="-322"/>
        <w:rPr>
          <w:sz w:val="28"/>
          <w:szCs w:val="28"/>
        </w:rPr>
      </w:pPr>
      <w:r>
        <w:rPr>
          <w:sz w:val="28"/>
          <w:szCs w:val="28"/>
        </w:rPr>
        <w:t>Sau khi tham gia hoạt động này, HS có khả năng:</w:t>
      </w:r>
    </w:p>
    <w:p w14:paraId="598C51C0"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32" w:name="bookmark5616"/>
      <w:bookmarkEnd w:id="5532"/>
      <w:r>
        <w:rPr>
          <w:sz w:val="28"/>
          <w:szCs w:val="28"/>
        </w:rPr>
        <w:t>Sơ kết tuần</w:t>
      </w:r>
    </w:p>
    <w:p w14:paraId="77291E58" w14:textId="77777777" w:rsidR="00150A58" w:rsidRDefault="00837037" w:rsidP="00B27DAC">
      <w:pPr>
        <w:pStyle w:val="Tiu20"/>
        <w:keepNext/>
        <w:keepLines/>
        <w:numPr>
          <w:ilvl w:val="0"/>
          <w:numId w:val="578"/>
        </w:numPr>
        <w:tabs>
          <w:tab w:val="left" w:pos="284"/>
          <w:tab w:val="left" w:pos="385"/>
        </w:tabs>
        <w:spacing w:after="0" w:line="240" w:lineRule="auto"/>
        <w:ind w:right="-322"/>
        <w:rPr>
          <w:sz w:val="28"/>
          <w:szCs w:val="28"/>
        </w:rPr>
      </w:pPr>
      <w:bookmarkStart w:id="5533" w:name="bookmark5619"/>
      <w:bookmarkStart w:id="5534" w:name="bookmark5620"/>
      <w:bookmarkStart w:id="5535" w:name="bookmark5617"/>
      <w:bookmarkStart w:id="5536" w:name="bookmark5618"/>
      <w:bookmarkEnd w:id="5533"/>
      <w:r>
        <w:rPr>
          <w:sz w:val="28"/>
          <w:szCs w:val="28"/>
        </w:rPr>
        <w:t>Năng lực:</w:t>
      </w:r>
      <w:bookmarkEnd w:id="5534"/>
      <w:bookmarkEnd w:id="5535"/>
      <w:bookmarkEnd w:id="5536"/>
    </w:p>
    <w:p w14:paraId="7F7E0FE0"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37" w:name="bookmark5621"/>
      <w:bookmarkEnd w:id="5537"/>
      <w:r>
        <w:rPr>
          <w:b/>
          <w:bCs/>
          <w:i/>
          <w:iCs/>
          <w:sz w:val="28"/>
          <w:szCs w:val="28"/>
        </w:rPr>
        <w:t>Năng lực chung:</w:t>
      </w:r>
      <w:r>
        <w:rPr>
          <w:sz w:val="28"/>
          <w:szCs w:val="28"/>
        </w:rPr>
        <w:t xml:space="preserve"> Giao tiếp, hợp tác, tự chủ, tự học, giải quyết vấn đồ</w:t>
      </w:r>
    </w:p>
    <w:p w14:paraId="2233F299"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38" w:name="bookmark5622"/>
      <w:bookmarkEnd w:id="5538"/>
      <w:r>
        <w:rPr>
          <w:b/>
          <w:bCs/>
          <w:i/>
          <w:iCs/>
          <w:sz w:val="28"/>
          <w:szCs w:val="28"/>
        </w:rPr>
        <w:t>Năng lực riêng:</w:t>
      </w:r>
    </w:p>
    <w:p w14:paraId="3DEE928D" w14:textId="77777777" w:rsidR="00150A58" w:rsidRDefault="00837037" w:rsidP="00445599">
      <w:pPr>
        <w:pStyle w:val="Vnbnnidung0"/>
        <w:tabs>
          <w:tab w:val="left" w:pos="284"/>
        </w:tabs>
        <w:spacing w:after="0" w:line="240" w:lineRule="auto"/>
        <w:ind w:right="-322"/>
        <w:rPr>
          <w:sz w:val="28"/>
          <w:szCs w:val="28"/>
        </w:rPr>
      </w:pPr>
      <w:r>
        <w:rPr>
          <w:sz w:val="28"/>
          <w:szCs w:val="28"/>
        </w:rPr>
        <w:t>+ Làm chủ được cảm xúc của bản thân trong các tình huống giao tiếp, ứng xử khác nhau.</w:t>
      </w:r>
    </w:p>
    <w:p w14:paraId="04790331" w14:textId="77777777" w:rsidR="00150A58" w:rsidRDefault="00837037" w:rsidP="00B27DAC">
      <w:pPr>
        <w:pStyle w:val="Vnbnnidung0"/>
        <w:numPr>
          <w:ilvl w:val="0"/>
          <w:numId w:val="578"/>
        </w:numPr>
        <w:tabs>
          <w:tab w:val="left" w:pos="284"/>
          <w:tab w:val="left" w:pos="385"/>
        </w:tabs>
        <w:spacing w:after="0" w:line="240" w:lineRule="auto"/>
        <w:ind w:right="-322"/>
        <w:rPr>
          <w:sz w:val="28"/>
          <w:szCs w:val="28"/>
        </w:rPr>
      </w:pPr>
      <w:bookmarkStart w:id="5539" w:name="bookmark5623"/>
      <w:bookmarkEnd w:id="5539"/>
      <w:r>
        <w:rPr>
          <w:b/>
          <w:bCs/>
          <w:sz w:val="28"/>
          <w:szCs w:val="28"/>
        </w:rPr>
        <w:t xml:space="preserve">Phẩm chất: </w:t>
      </w:r>
      <w:r>
        <w:rPr>
          <w:sz w:val="28"/>
          <w:szCs w:val="28"/>
        </w:rPr>
        <w:t>nhân ái, trung thực, trách nhiệm.</w:t>
      </w:r>
    </w:p>
    <w:p w14:paraId="317C2BB8" w14:textId="77777777" w:rsidR="00150A58" w:rsidRDefault="00837037" w:rsidP="00B27DAC">
      <w:pPr>
        <w:pStyle w:val="Vnbnnidung0"/>
        <w:numPr>
          <w:ilvl w:val="0"/>
          <w:numId w:val="577"/>
        </w:numPr>
        <w:tabs>
          <w:tab w:val="left" w:pos="284"/>
          <w:tab w:val="left" w:pos="458"/>
        </w:tabs>
        <w:spacing w:after="0" w:line="240" w:lineRule="auto"/>
        <w:ind w:right="-322"/>
        <w:rPr>
          <w:sz w:val="28"/>
          <w:szCs w:val="28"/>
        </w:rPr>
      </w:pPr>
      <w:bookmarkStart w:id="5540" w:name="bookmark5624"/>
      <w:bookmarkEnd w:id="5540"/>
      <w:r>
        <w:rPr>
          <w:b/>
          <w:bCs/>
          <w:sz w:val="28"/>
          <w:szCs w:val="28"/>
        </w:rPr>
        <w:t>THIÉT BỊ DẠY HỌC VÀ HỌC LIỆU</w:t>
      </w:r>
    </w:p>
    <w:p w14:paraId="03A5FF2C" w14:textId="77777777" w:rsidR="00150A58" w:rsidRDefault="00837037" w:rsidP="00B27DAC">
      <w:pPr>
        <w:pStyle w:val="Tiu20"/>
        <w:keepNext/>
        <w:keepLines/>
        <w:numPr>
          <w:ilvl w:val="0"/>
          <w:numId w:val="579"/>
        </w:numPr>
        <w:tabs>
          <w:tab w:val="left" w:pos="284"/>
        </w:tabs>
        <w:spacing w:after="0" w:line="240" w:lineRule="auto"/>
        <w:ind w:right="-322"/>
        <w:rPr>
          <w:sz w:val="28"/>
          <w:szCs w:val="28"/>
        </w:rPr>
      </w:pPr>
      <w:bookmarkStart w:id="5541" w:name="bookmark5627"/>
      <w:bookmarkStart w:id="5542" w:name="bookmark5625"/>
      <w:bookmarkStart w:id="5543" w:name="bookmark5626"/>
      <w:bookmarkStart w:id="5544" w:name="bookmark5628"/>
      <w:bookmarkEnd w:id="5541"/>
      <w:r>
        <w:rPr>
          <w:sz w:val="28"/>
          <w:szCs w:val="28"/>
        </w:rPr>
        <w:t>Đối v</w:t>
      </w:r>
      <w:r w:rsidR="00445599">
        <w:rPr>
          <w:sz w:val="28"/>
          <w:szCs w:val="28"/>
        </w:rPr>
        <w:t>ớ</w:t>
      </w:r>
      <w:r>
        <w:rPr>
          <w:sz w:val="28"/>
          <w:szCs w:val="28"/>
        </w:rPr>
        <w:t>i GV</w:t>
      </w:r>
      <w:bookmarkEnd w:id="5542"/>
      <w:bookmarkEnd w:id="5543"/>
      <w:bookmarkEnd w:id="5544"/>
    </w:p>
    <w:p w14:paraId="123AFFD9"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45" w:name="bookmark5629"/>
      <w:bookmarkEnd w:id="5545"/>
      <w:r>
        <w:rPr>
          <w:sz w:val="28"/>
          <w:szCs w:val="28"/>
        </w:rPr>
        <w:t>Nội dung liên quan buổi sinh hoạt lớp.</w:t>
      </w:r>
    </w:p>
    <w:p w14:paraId="7C75D888" w14:textId="77777777" w:rsidR="00150A58" w:rsidRDefault="00445599" w:rsidP="00B27DAC">
      <w:pPr>
        <w:pStyle w:val="Vnbnnidung0"/>
        <w:numPr>
          <w:ilvl w:val="0"/>
          <w:numId w:val="545"/>
        </w:numPr>
        <w:tabs>
          <w:tab w:val="left" w:pos="284"/>
        </w:tabs>
        <w:spacing w:after="0" w:line="240" w:lineRule="auto"/>
        <w:ind w:right="-322"/>
        <w:rPr>
          <w:sz w:val="28"/>
          <w:szCs w:val="28"/>
        </w:rPr>
      </w:pPr>
      <w:bookmarkStart w:id="5546" w:name="bookmark5630"/>
      <w:bookmarkEnd w:id="5546"/>
      <w:r>
        <w:rPr>
          <w:sz w:val="28"/>
          <w:szCs w:val="28"/>
        </w:rPr>
        <w:t>Kế</w:t>
      </w:r>
      <w:r w:rsidR="00837037">
        <w:rPr>
          <w:sz w:val="28"/>
          <w:szCs w:val="28"/>
        </w:rPr>
        <w:t xml:space="preserve"> hoạch tuần mới</w:t>
      </w:r>
    </w:p>
    <w:p w14:paraId="5000DC28" w14:textId="77777777" w:rsidR="00150A58" w:rsidRDefault="00837037" w:rsidP="00B27DAC">
      <w:pPr>
        <w:pStyle w:val="Vnbnnidung0"/>
        <w:numPr>
          <w:ilvl w:val="0"/>
          <w:numId w:val="579"/>
        </w:numPr>
        <w:tabs>
          <w:tab w:val="left" w:pos="284"/>
          <w:tab w:val="left" w:pos="380"/>
        </w:tabs>
        <w:spacing w:after="0" w:line="240" w:lineRule="auto"/>
        <w:ind w:right="-322"/>
        <w:rPr>
          <w:sz w:val="28"/>
          <w:szCs w:val="28"/>
        </w:rPr>
      </w:pPr>
      <w:bookmarkStart w:id="5547" w:name="bookmark5631"/>
      <w:bookmarkEnd w:id="5547"/>
      <w:r>
        <w:rPr>
          <w:b/>
          <w:bCs/>
          <w:sz w:val="28"/>
          <w:szCs w:val="28"/>
        </w:rPr>
        <w:t>Đối v</w:t>
      </w:r>
      <w:r w:rsidR="00CC48A5">
        <w:rPr>
          <w:b/>
          <w:bCs/>
          <w:sz w:val="28"/>
          <w:szCs w:val="28"/>
          <w:lang w:val="en-US"/>
        </w:rPr>
        <w:t>ớ</w:t>
      </w:r>
      <w:r>
        <w:rPr>
          <w:b/>
          <w:bCs/>
          <w:sz w:val="28"/>
          <w:szCs w:val="28"/>
        </w:rPr>
        <w:t>i HS:</w:t>
      </w:r>
    </w:p>
    <w:p w14:paraId="4C0AC305"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48" w:name="bookmark5632"/>
      <w:bookmarkEnd w:id="5548"/>
      <w:r>
        <w:rPr>
          <w:sz w:val="28"/>
          <w:szCs w:val="28"/>
        </w:rPr>
        <w:t>Bản sơ kết tuần</w:t>
      </w:r>
    </w:p>
    <w:p w14:paraId="53E88483" w14:textId="77777777" w:rsidR="00150A58" w:rsidRDefault="00445599" w:rsidP="00B27DAC">
      <w:pPr>
        <w:pStyle w:val="Vnbnnidung0"/>
        <w:numPr>
          <w:ilvl w:val="0"/>
          <w:numId w:val="545"/>
        </w:numPr>
        <w:tabs>
          <w:tab w:val="left" w:pos="284"/>
        </w:tabs>
        <w:spacing w:after="0" w:line="240" w:lineRule="auto"/>
        <w:ind w:right="-322"/>
        <w:rPr>
          <w:sz w:val="28"/>
          <w:szCs w:val="28"/>
        </w:rPr>
      </w:pPr>
      <w:bookmarkStart w:id="5549" w:name="bookmark5633"/>
      <w:bookmarkEnd w:id="5549"/>
      <w:r>
        <w:rPr>
          <w:sz w:val="28"/>
          <w:szCs w:val="28"/>
        </w:rPr>
        <w:t>Kế</w:t>
      </w:r>
      <w:r w:rsidR="00837037">
        <w:rPr>
          <w:sz w:val="28"/>
          <w:szCs w:val="28"/>
        </w:rPr>
        <w:t xml:space="preserve"> hoạch tuần mới.</w:t>
      </w:r>
    </w:p>
    <w:p w14:paraId="1A306C6F" w14:textId="77777777" w:rsidR="00150A58" w:rsidRDefault="00837037" w:rsidP="00B27DAC">
      <w:pPr>
        <w:pStyle w:val="Tiu20"/>
        <w:keepNext/>
        <w:keepLines/>
        <w:numPr>
          <w:ilvl w:val="0"/>
          <w:numId w:val="577"/>
        </w:numPr>
        <w:tabs>
          <w:tab w:val="left" w:pos="284"/>
          <w:tab w:val="left" w:pos="560"/>
        </w:tabs>
        <w:spacing w:after="0" w:line="240" w:lineRule="auto"/>
        <w:ind w:right="-322"/>
        <w:rPr>
          <w:sz w:val="28"/>
          <w:szCs w:val="28"/>
        </w:rPr>
      </w:pPr>
      <w:bookmarkStart w:id="5550" w:name="bookmark5636"/>
      <w:bookmarkStart w:id="5551" w:name="bookmark5637"/>
      <w:bookmarkEnd w:id="5550"/>
      <w:r>
        <w:rPr>
          <w:sz w:val="28"/>
          <w:szCs w:val="28"/>
        </w:rPr>
        <w:t>TI</w:t>
      </w:r>
      <w:r w:rsidR="00CC48A5">
        <w:rPr>
          <w:sz w:val="28"/>
          <w:szCs w:val="28"/>
          <w:lang w:val="en-US"/>
        </w:rPr>
        <w:t>Ế</w:t>
      </w:r>
      <w:r>
        <w:rPr>
          <w:sz w:val="28"/>
          <w:szCs w:val="28"/>
        </w:rPr>
        <w:t>N TRÌNH DẠY HỌC</w:t>
      </w:r>
      <w:bookmarkEnd w:id="5551"/>
    </w:p>
    <w:p w14:paraId="4EBCA5CE" w14:textId="77777777" w:rsidR="00150A58" w:rsidRDefault="00837037" w:rsidP="00B27DAC">
      <w:pPr>
        <w:pStyle w:val="Tiu20"/>
        <w:keepNext/>
        <w:keepLines/>
        <w:numPr>
          <w:ilvl w:val="0"/>
          <w:numId w:val="580"/>
        </w:numPr>
        <w:tabs>
          <w:tab w:val="left" w:pos="284"/>
          <w:tab w:val="left" w:pos="448"/>
        </w:tabs>
        <w:spacing w:after="0" w:line="240" w:lineRule="auto"/>
        <w:ind w:right="-322"/>
        <w:rPr>
          <w:sz w:val="28"/>
          <w:szCs w:val="28"/>
        </w:rPr>
      </w:pPr>
      <w:bookmarkStart w:id="5552" w:name="bookmark5638"/>
      <w:bookmarkStart w:id="5553" w:name="bookmark5635"/>
      <w:bookmarkStart w:id="5554" w:name="bookmark5639"/>
      <w:bookmarkStart w:id="5555" w:name="bookmark5634"/>
      <w:bookmarkEnd w:id="5552"/>
      <w:r>
        <w:rPr>
          <w:sz w:val="28"/>
          <w:szCs w:val="28"/>
        </w:rPr>
        <w:t>HOẠT ĐỘNG KHỞI ĐỘNG (MỞ ĐẦU)</w:t>
      </w:r>
      <w:bookmarkEnd w:id="5553"/>
      <w:bookmarkEnd w:id="5554"/>
      <w:bookmarkEnd w:id="5555"/>
    </w:p>
    <w:p w14:paraId="3631B49E" w14:textId="77777777" w:rsidR="00150A58" w:rsidRDefault="00837037" w:rsidP="00B27DAC">
      <w:pPr>
        <w:pStyle w:val="Vnbnnidung0"/>
        <w:numPr>
          <w:ilvl w:val="0"/>
          <w:numId w:val="581"/>
        </w:numPr>
        <w:tabs>
          <w:tab w:val="left" w:pos="284"/>
          <w:tab w:val="left" w:pos="385"/>
        </w:tabs>
        <w:spacing w:after="0" w:line="240" w:lineRule="auto"/>
        <w:ind w:right="-322"/>
        <w:rPr>
          <w:sz w:val="28"/>
          <w:szCs w:val="28"/>
        </w:rPr>
      </w:pPr>
      <w:bookmarkStart w:id="5556" w:name="bookmark5640"/>
      <w:bookmarkEnd w:id="5556"/>
      <w:r>
        <w:rPr>
          <w:b/>
          <w:bCs/>
          <w:sz w:val="28"/>
          <w:szCs w:val="28"/>
        </w:rPr>
        <w:t xml:space="preserve">Mục tiêu: </w:t>
      </w:r>
      <w:r>
        <w:rPr>
          <w:sz w:val="28"/>
          <w:szCs w:val="28"/>
        </w:rPr>
        <w:t>Tạo tâm thế hứng thú cho học sinh khi vào giờ sinh hoạt lớp</w:t>
      </w:r>
    </w:p>
    <w:p w14:paraId="2BEAD0A4" w14:textId="77777777" w:rsidR="00150A58" w:rsidRDefault="00837037" w:rsidP="00B27DAC">
      <w:pPr>
        <w:pStyle w:val="Vnbnnidung0"/>
        <w:numPr>
          <w:ilvl w:val="0"/>
          <w:numId w:val="581"/>
        </w:numPr>
        <w:tabs>
          <w:tab w:val="left" w:pos="284"/>
          <w:tab w:val="left" w:pos="395"/>
        </w:tabs>
        <w:spacing w:after="0" w:line="240" w:lineRule="auto"/>
        <w:ind w:right="-322"/>
        <w:rPr>
          <w:sz w:val="28"/>
          <w:szCs w:val="28"/>
        </w:rPr>
      </w:pPr>
      <w:bookmarkStart w:id="5557" w:name="bookmark5641"/>
      <w:bookmarkEnd w:id="5557"/>
      <w:r>
        <w:rPr>
          <w:b/>
          <w:bCs/>
          <w:sz w:val="28"/>
          <w:szCs w:val="28"/>
        </w:rPr>
        <w:t xml:space="preserve">Nội dung: </w:t>
      </w:r>
      <w:r>
        <w:rPr>
          <w:sz w:val="28"/>
          <w:szCs w:val="28"/>
        </w:rPr>
        <w:t>HS ổn định vị trí ch</w:t>
      </w:r>
      <w:r w:rsidR="00CC48A5" w:rsidRPr="006714C0">
        <w:rPr>
          <w:sz w:val="28"/>
          <w:szCs w:val="28"/>
        </w:rPr>
        <w:t>ỗ</w:t>
      </w:r>
      <w:r>
        <w:rPr>
          <w:sz w:val="28"/>
          <w:szCs w:val="28"/>
        </w:rPr>
        <w:t xml:space="preserve"> ngồi, chuẩn bị sinh hoạt lớp.</w:t>
      </w:r>
    </w:p>
    <w:p w14:paraId="6A52E2BE" w14:textId="77777777" w:rsidR="00150A58" w:rsidRDefault="00837037" w:rsidP="00B27DAC">
      <w:pPr>
        <w:pStyle w:val="Vnbnnidung0"/>
        <w:numPr>
          <w:ilvl w:val="0"/>
          <w:numId w:val="581"/>
        </w:numPr>
        <w:tabs>
          <w:tab w:val="left" w:pos="284"/>
          <w:tab w:val="left" w:pos="395"/>
        </w:tabs>
        <w:spacing w:after="0" w:line="240" w:lineRule="auto"/>
        <w:ind w:right="-322"/>
        <w:rPr>
          <w:sz w:val="28"/>
          <w:szCs w:val="28"/>
        </w:rPr>
      </w:pPr>
      <w:bookmarkStart w:id="5558" w:name="bookmark5642"/>
      <w:bookmarkEnd w:id="5558"/>
      <w:r>
        <w:rPr>
          <w:b/>
          <w:bCs/>
          <w:sz w:val="28"/>
          <w:szCs w:val="28"/>
        </w:rPr>
        <w:t xml:space="preserve">Sản phẩm: </w:t>
      </w:r>
      <w:r>
        <w:rPr>
          <w:sz w:val="28"/>
          <w:szCs w:val="28"/>
        </w:rPr>
        <w:t>Thái độ của HS</w:t>
      </w:r>
    </w:p>
    <w:p w14:paraId="08D17196" w14:textId="77777777" w:rsidR="00150A58" w:rsidRDefault="00837037" w:rsidP="00B27DAC">
      <w:pPr>
        <w:pStyle w:val="Tiu20"/>
        <w:keepNext/>
        <w:keepLines/>
        <w:numPr>
          <w:ilvl w:val="0"/>
          <w:numId w:val="581"/>
        </w:numPr>
        <w:tabs>
          <w:tab w:val="left" w:pos="284"/>
          <w:tab w:val="left" w:pos="395"/>
        </w:tabs>
        <w:spacing w:after="0" w:line="240" w:lineRule="auto"/>
        <w:ind w:right="-322"/>
        <w:rPr>
          <w:sz w:val="28"/>
          <w:szCs w:val="28"/>
        </w:rPr>
      </w:pPr>
      <w:bookmarkStart w:id="5559" w:name="bookmark5645"/>
      <w:bookmarkStart w:id="5560" w:name="bookmark5643"/>
      <w:bookmarkStart w:id="5561" w:name="bookmark5646"/>
      <w:bookmarkStart w:id="5562" w:name="bookmark5644"/>
      <w:bookmarkEnd w:id="5559"/>
      <w:r>
        <w:rPr>
          <w:sz w:val="28"/>
          <w:szCs w:val="28"/>
        </w:rPr>
        <w:t>Tổ chức thực hiện:</w:t>
      </w:r>
      <w:bookmarkEnd w:id="5560"/>
      <w:bookmarkEnd w:id="5561"/>
      <w:bookmarkEnd w:id="5562"/>
    </w:p>
    <w:p w14:paraId="65FF43CF"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63" w:name="bookmark5647"/>
      <w:bookmarkEnd w:id="5563"/>
      <w:r>
        <w:rPr>
          <w:i/>
          <w:iCs/>
          <w:sz w:val="28"/>
          <w:szCs w:val="28"/>
        </w:rPr>
        <w:t>GV</w:t>
      </w:r>
      <w:r w:rsidR="00CC48A5" w:rsidRPr="006714C0">
        <w:rPr>
          <w:i/>
          <w:iCs/>
          <w:sz w:val="28"/>
          <w:szCs w:val="28"/>
        </w:rPr>
        <w:t xml:space="preserve"> </w:t>
      </w:r>
      <w:r>
        <w:rPr>
          <w:i/>
          <w:iCs/>
          <w:sz w:val="28"/>
          <w:szCs w:val="28"/>
        </w:rPr>
        <w:t xml:space="preserve">chủ nhiệm yêu cầu HS của lớp </w:t>
      </w:r>
      <w:r w:rsidR="00CC48A5" w:rsidRPr="006714C0">
        <w:rPr>
          <w:i/>
          <w:iCs/>
          <w:sz w:val="28"/>
          <w:szCs w:val="28"/>
        </w:rPr>
        <w:t>ổ</w:t>
      </w:r>
      <w:r>
        <w:rPr>
          <w:i/>
          <w:iCs/>
          <w:sz w:val="28"/>
          <w:szCs w:val="28"/>
        </w:rPr>
        <w:t>n định vị trí, chu</w:t>
      </w:r>
      <w:r w:rsidR="00CC48A5" w:rsidRPr="006714C0">
        <w:rPr>
          <w:i/>
          <w:iCs/>
          <w:sz w:val="28"/>
          <w:szCs w:val="28"/>
        </w:rPr>
        <w:t>ẩ</w:t>
      </w:r>
      <w:r>
        <w:rPr>
          <w:i/>
          <w:iCs/>
          <w:sz w:val="28"/>
          <w:szCs w:val="28"/>
        </w:rPr>
        <w:t>n bị sinh hoạt lớp</w:t>
      </w:r>
    </w:p>
    <w:p w14:paraId="0CD93E82" w14:textId="77777777" w:rsidR="00150A58" w:rsidRDefault="00837037" w:rsidP="00B27DAC">
      <w:pPr>
        <w:pStyle w:val="Vnbnnidung0"/>
        <w:numPr>
          <w:ilvl w:val="0"/>
          <w:numId w:val="580"/>
        </w:numPr>
        <w:tabs>
          <w:tab w:val="left" w:pos="284"/>
          <w:tab w:val="left" w:pos="448"/>
        </w:tabs>
        <w:spacing w:after="0" w:line="240" w:lineRule="auto"/>
        <w:ind w:right="-322"/>
        <w:rPr>
          <w:sz w:val="28"/>
          <w:szCs w:val="28"/>
        </w:rPr>
      </w:pPr>
      <w:bookmarkStart w:id="5564" w:name="bookmark5648"/>
      <w:bookmarkEnd w:id="5564"/>
      <w:r>
        <w:rPr>
          <w:b/>
          <w:bCs/>
          <w:sz w:val="28"/>
          <w:szCs w:val="28"/>
        </w:rPr>
        <w:t>HOẠT ĐỘNG HÌNH THÀNH KIẾN TH</w:t>
      </w:r>
      <w:r w:rsidR="00545B5A" w:rsidRPr="006714C0">
        <w:rPr>
          <w:b/>
          <w:bCs/>
          <w:sz w:val="28"/>
          <w:szCs w:val="28"/>
        </w:rPr>
        <w:t>Ứ</w:t>
      </w:r>
      <w:r>
        <w:rPr>
          <w:b/>
          <w:bCs/>
          <w:sz w:val="28"/>
          <w:szCs w:val="28"/>
        </w:rPr>
        <w:t>C</w:t>
      </w:r>
    </w:p>
    <w:p w14:paraId="053FC0B2" w14:textId="77777777" w:rsidR="00150A58" w:rsidRDefault="00837037" w:rsidP="00445599">
      <w:pPr>
        <w:pStyle w:val="Tiu20"/>
        <w:keepNext/>
        <w:keepLines/>
        <w:tabs>
          <w:tab w:val="left" w:pos="284"/>
        </w:tabs>
        <w:spacing w:after="0" w:line="240" w:lineRule="auto"/>
        <w:ind w:right="-322"/>
        <w:rPr>
          <w:sz w:val="28"/>
          <w:szCs w:val="28"/>
        </w:rPr>
      </w:pPr>
      <w:bookmarkStart w:id="5565" w:name="bookmark5650"/>
      <w:bookmarkStart w:id="5566" w:name="bookmark5649"/>
      <w:bookmarkStart w:id="5567" w:name="bookmark5651"/>
      <w:r>
        <w:rPr>
          <w:sz w:val="28"/>
          <w:szCs w:val="28"/>
        </w:rPr>
        <w:t>Hoạt động 1: Sơ kết tuần</w:t>
      </w:r>
      <w:bookmarkEnd w:id="5565"/>
      <w:bookmarkEnd w:id="5566"/>
      <w:bookmarkEnd w:id="5567"/>
    </w:p>
    <w:p w14:paraId="79D01A5E" w14:textId="77777777" w:rsidR="00150A58" w:rsidRDefault="00837037" w:rsidP="00B27DAC">
      <w:pPr>
        <w:pStyle w:val="Vnbnnidung0"/>
        <w:numPr>
          <w:ilvl w:val="0"/>
          <w:numId w:val="582"/>
        </w:numPr>
        <w:tabs>
          <w:tab w:val="left" w:pos="284"/>
          <w:tab w:val="left" w:pos="385"/>
        </w:tabs>
        <w:spacing w:after="0" w:line="240" w:lineRule="auto"/>
        <w:ind w:right="-322"/>
        <w:rPr>
          <w:sz w:val="28"/>
          <w:szCs w:val="28"/>
        </w:rPr>
      </w:pPr>
      <w:bookmarkStart w:id="5568" w:name="bookmark5652"/>
      <w:bookmarkEnd w:id="5568"/>
      <w:r>
        <w:rPr>
          <w:b/>
          <w:bCs/>
          <w:sz w:val="28"/>
          <w:szCs w:val="28"/>
        </w:rPr>
        <w:t xml:space="preserve">Mục tiêu: </w:t>
      </w:r>
      <w:r>
        <w:rPr>
          <w:sz w:val="28"/>
          <w:szCs w:val="28"/>
        </w:rPr>
        <w:t>HS biết các hoạt động trong tuần học và xây dựng kế hoạch tuần mới</w:t>
      </w:r>
    </w:p>
    <w:p w14:paraId="3F9080B5" w14:textId="77777777" w:rsidR="00150A58" w:rsidRDefault="00837037" w:rsidP="00B27DAC">
      <w:pPr>
        <w:pStyle w:val="Vnbnnidung0"/>
        <w:numPr>
          <w:ilvl w:val="0"/>
          <w:numId w:val="582"/>
        </w:numPr>
        <w:tabs>
          <w:tab w:val="left" w:pos="284"/>
          <w:tab w:val="left" w:pos="390"/>
        </w:tabs>
        <w:spacing w:after="0" w:line="240" w:lineRule="auto"/>
        <w:ind w:right="-322"/>
        <w:rPr>
          <w:sz w:val="28"/>
          <w:szCs w:val="28"/>
        </w:rPr>
      </w:pPr>
      <w:bookmarkStart w:id="5569" w:name="bookmark5653"/>
      <w:bookmarkEnd w:id="5569"/>
      <w:r>
        <w:rPr>
          <w:b/>
          <w:bCs/>
          <w:sz w:val="28"/>
          <w:szCs w:val="28"/>
        </w:rPr>
        <w:t xml:space="preserve">Nội dung: </w:t>
      </w:r>
      <w:r>
        <w:rPr>
          <w:sz w:val="28"/>
          <w:szCs w:val="28"/>
        </w:rPr>
        <w:t>Cán bộ l</w:t>
      </w:r>
      <w:r w:rsidR="00545B5A" w:rsidRPr="006714C0">
        <w:rPr>
          <w:sz w:val="28"/>
          <w:szCs w:val="28"/>
        </w:rPr>
        <w:t>ớ</w:t>
      </w:r>
      <w:r>
        <w:rPr>
          <w:sz w:val="28"/>
          <w:szCs w:val="28"/>
        </w:rPr>
        <w:t>p nhận xét</w:t>
      </w:r>
    </w:p>
    <w:p w14:paraId="25A683A3" w14:textId="77777777" w:rsidR="00150A58" w:rsidRDefault="00837037" w:rsidP="00B27DAC">
      <w:pPr>
        <w:pStyle w:val="Vnbnnidung0"/>
        <w:numPr>
          <w:ilvl w:val="0"/>
          <w:numId w:val="582"/>
        </w:numPr>
        <w:tabs>
          <w:tab w:val="left" w:pos="284"/>
          <w:tab w:val="left" w:pos="390"/>
        </w:tabs>
        <w:spacing w:after="0" w:line="240" w:lineRule="auto"/>
        <w:ind w:right="-322"/>
        <w:rPr>
          <w:sz w:val="28"/>
          <w:szCs w:val="28"/>
        </w:rPr>
      </w:pPr>
      <w:bookmarkStart w:id="5570" w:name="bookmark5654"/>
      <w:bookmarkEnd w:id="5570"/>
      <w:r>
        <w:rPr>
          <w:b/>
          <w:bCs/>
          <w:sz w:val="28"/>
          <w:szCs w:val="28"/>
        </w:rPr>
        <w:t xml:space="preserve">Sản phẩm: </w:t>
      </w:r>
      <w:r>
        <w:rPr>
          <w:sz w:val="28"/>
          <w:szCs w:val="28"/>
        </w:rPr>
        <w:t>kết quả làm việc của HS.</w:t>
      </w:r>
    </w:p>
    <w:p w14:paraId="0014BC91" w14:textId="77777777" w:rsidR="00150A58" w:rsidRDefault="00837037" w:rsidP="00B27DAC">
      <w:pPr>
        <w:pStyle w:val="Tiu20"/>
        <w:keepNext/>
        <w:keepLines/>
        <w:numPr>
          <w:ilvl w:val="0"/>
          <w:numId w:val="582"/>
        </w:numPr>
        <w:tabs>
          <w:tab w:val="left" w:pos="284"/>
          <w:tab w:val="left" w:pos="395"/>
        </w:tabs>
        <w:spacing w:after="0" w:line="240" w:lineRule="auto"/>
        <w:ind w:right="-322"/>
        <w:rPr>
          <w:sz w:val="28"/>
          <w:szCs w:val="28"/>
        </w:rPr>
      </w:pPr>
      <w:bookmarkStart w:id="5571" w:name="bookmark5657"/>
      <w:bookmarkStart w:id="5572" w:name="bookmark5656"/>
      <w:bookmarkStart w:id="5573" w:name="bookmark5658"/>
      <w:bookmarkStart w:id="5574" w:name="bookmark5655"/>
      <w:bookmarkEnd w:id="5571"/>
      <w:r>
        <w:rPr>
          <w:sz w:val="28"/>
          <w:szCs w:val="28"/>
        </w:rPr>
        <w:t>Tổ chức thực hiện:</w:t>
      </w:r>
      <w:bookmarkEnd w:id="5572"/>
      <w:bookmarkEnd w:id="5573"/>
      <w:bookmarkEnd w:id="5574"/>
    </w:p>
    <w:p w14:paraId="3692AA91"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75" w:name="bookmark5659"/>
      <w:bookmarkEnd w:id="5575"/>
      <w:r>
        <w:rPr>
          <w:sz w:val="28"/>
          <w:szCs w:val="28"/>
        </w:rPr>
        <w:t>GV yêu cầu ban cán sự l</w:t>
      </w:r>
      <w:r w:rsidR="00545B5A" w:rsidRPr="006714C0">
        <w:rPr>
          <w:sz w:val="28"/>
          <w:szCs w:val="28"/>
        </w:rPr>
        <w:t>ớ</w:t>
      </w:r>
      <w:r>
        <w:rPr>
          <w:sz w:val="28"/>
          <w:szCs w:val="28"/>
        </w:rPr>
        <w:t>p điều hành l</w:t>
      </w:r>
      <w:r w:rsidR="00545B5A" w:rsidRPr="006714C0">
        <w:rPr>
          <w:sz w:val="28"/>
          <w:szCs w:val="28"/>
        </w:rPr>
        <w:t>ớ</w:t>
      </w:r>
      <w:r>
        <w:rPr>
          <w:sz w:val="28"/>
          <w:szCs w:val="28"/>
        </w:rPr>
        <w:t>p tự đánh giá và sơ kết tuần, xây dựng kế hoạch tuần mới.</w:t>
      </w:r>
    </w:p>
    <w:p w14:paraId="33A656BE" w14:textId="77777777" w:rsidR="00150A58" w:rsidRDefault="00837037" w:rsidP="00445599">
      <w:pPr>
        <w:pStyle w:val="Tiu20"/>
        <w:keepNext/>
        <w:keepLines/>
        <w:tabs>
          <w:tab w:val="left" w:pos="284"/>
        </w:tabs>
        <w:spacing w:after="0" w:line="240" w:lineRule="auto"/>
        <w:ind w:right="-322"/>
        <w:rPr>
          <w:sz w:val="28"/>
          <w:szCs w:val="28"/>
        </w:rPr>
      </w:pPr>
      <w:bookmarkStart w:id="5576" w:name="bookmark5662"/>
      <w:r>
        <w:rPr>
          <w:sz w:val="28"/>
          <w:szCs w:val="28"/>
        </w:rPr>
        <w:t>Hoạt động 2: Sinh hoạt theo chủ đề</w:t>
      </w:r>
      <w:bookmarkEnd w:id="5576"/>
    </w:p>
    <w:p w14:paraId="0F5A84E1" w14:textId="77777777" w:rsidR="00150A58" w:rsidRDefault="00837037" w:rsidP="00B27DAC">
      <w:pPr>
        <w:pStyle w:val="Tiu20"/>
        <w:keepNext/>
        <w:keepLines/>
        <w:numPr>
          <w:ilvl w:val="0"/>
          <w:numId w:val="583"/>
        </w:numPr>
        <w:tabs>
          <w:tab w:val="left" w:pos="284"/>
          <w:tab w:val="left" w:pos="385"/>
        </w:tabs>
        <w:spacing w:after="0" w:line="240" w:lineRule="auto"/>
        <w:ind w:right="-322"/>
        <w:rPr>
          <w:sz w:val="28"/>
          <w:szCs w:val="28"/>
        </w:rPr>
      </w:pPr>
      <w:bookmarkStart w:id="5577" w:name="bookmark5663"/>
      <w:bookmarkStart w:id="5578" w:name="bookmark5661"/>
      <w:bookmarkStart w:id="5579" w:name="bookmark5664"/>
      <w:bookmarkStart w:id="5580" w:name="bookmark5660"/>
      <w:bookmarkEnd w:id="5577"/>
      <w:r>
        <w:rPr>
          <w:sz w:val="28"/>
          <w:szCs w:val="28"/>
        </w:rPr>
        <w:t>Mục tiêu:</w:t>
      </w:r>
      <w:bookmarkEnd w:id="5578"/>
      <w:bookmarkEnd w:id="5579"/>
      <w:bookmarkEnd w:id="5580"/>
    </w:p>
    <w:p w14:paraId="1EA854A7"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81" w:name="bookmark5665"/>
      <w:bookmarkEnd w:id="5581"/>
      <w:r>
        <w:rPr>
          <w:sz w:val="28"/>
          <w:szCs w:val="28"/>
        </w:rPr>
        <w:t>Tích cực tham gia đóng góp cho hoạt động thiện nguyện theo kế hoạch đã lập;</w:t>
      </w:r>
    </w:p>
    <w:p w14:paraId="3AC444E3"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82" w:name="bookmark5666"/>
      <w:bookmarkEnd w:id="5582"/>
      <w:r>
        <w:rPr>
          <w:sz w:val="28"/>
          <w:szCs w:val="28"/>
        </w:rPr>
        <w:t>Đánh giá được kết quả cùa hoạt động thiện nguyện.</w:t>
      </w:r>
    </w:p>
    <w:p w14:paraId="1693977A" w14:textId="77777777" w:rsidR="00150A58" w:rsidRDefault="00837037" w:rsidP="00B27DAC">
      <w:pPr>
        <w:pStyle w:val="Vnbnnidung0"/>
        <w:numPr>
          <w:ilvl w:val="0"/>
          <w:numId w:val="583"/>
        </w:numPr>
        <w:tabs>
          <w:tab w:val="left" w:pos="284"/>
          <w:tab w:val="left" w:pos="395"/>
        </w:tabs>
        <w:spacing w:after="0" w:line="240" w:lineRule="auto"/>
        <w:ind w:right="-322"/>
        <w:rPr>
          <w:sz w:val="28"/>
          <w:szCs w:val="28"/>
        </w:rPr>
      </w:pPr>
      <w:bookmarkStart w:id="5583" w:name="bookmark5667"/>
      <w:bookmarkEnd w:id="5583"/>
      <w:r>
        <w:rPr>
          <w:b/>
          <w:bCs/>
          <w:sz w:val="28"/>
          <w:szCs w:val="28"/>
        </w:rPr>
        <w:t xml:space="preserve">Nội dung: </w:t>
      </w:r>
      <w:r>
        <w:rPr>
          <w:sz w:val="28"/>
          <w:szCs w:val="28"/>
        </w:rPr>
        <w:t>HS cả lớp thực hiện hoạt động thiện nguyện theo kế hoạch đã lập</w:t>
      </w:r>
    </w:p>
    <w:p w14:paraId="3726E316" w14:textId="77777777" w:rsidR="00150A58" w:rsidRDefault="00837037" w:rsidP="00B27DAC">
      <w:pPr>
        <w:pStyle w:val="Vnbnnidung0"/>
        <w:numPr>
          <w:ilvl w:val="0"/>
          <w:numId w:val="583"/>
        </w:numPr>
        <w:tabs>
          <w:tab w:val="left" w:pos="284"/>
          <w:tab w:val="left" w:pos="395"/>
        </w:tabs>
        <w:spacing w:after="0" w:line="240" w:lineRule="auto"/>
        <w:ind w:right="-322"/>
        <w:rPr>
          <w:sz w:val="28"/>
          <w:szCs w:val="28"/>
        </w:rPr>
      </w:pPr>
      <w:bookmarkStart w:id="5584" w:name="bookmark5668"/>
      <w:bookmarkEnd w:id="5584"/>
      <w:r>
        <w:rPr>
          <w:b/>
          <w:bCs/>
          <w:sz w:val="28"/>
          <w:szCs w:val="28"/>
        </w:rPr>
        <w:t xml:space="preserve">Sản phẩm: HS </w:t>
      </w:r>
      <w:r>
        <w:rPr>
          <w:sz w:val="28"/>
          <w:szCs w:val="28"/>
        </w:rPr>
        <w:t>thực hiện quy tắc.</w:t>
      </w:r>
    </w:p>
    <w:p w14:paraId="69E28C92" w14:textId="77777777" w:rsidR="00150A58" w:rsidRDefault="00445599" w:rsidP="00B27DAC">
      <w:pPr>
        <w:pStyle w:val="Tiu20"/>
        <w:keepNext/>
        <w:keepLines/>
        <w:numPr>
          <w:ilvl w:val="0"/>
          <w:numId w:val="583"/>
        </w:numPr>
        <w:tabs>
          <w:tab w:val="left" w:pos="284"/>
          <w:tab w:val="left" w:pos="395"/>
        </w:tabs>
        <w:spacing w:after="0" w:line="240" w:lineRule="auto"/>
        <w:ind w:right="-322"/>
        <w:rPr>
          <w:sz w:val="28"/>
          <w:szCs w:val="28"/>
        </w:rPr>
      </w:pPr>
      <w:bookmarkStart w:id="5585" w:name="bookmark5671"/>
      <w:bookmarkStart w:id="5586" w:name="bookmark5669"/>
      <w:bookmarkStart w:id="5587" w:name="bookmark5672"/>
      <w:bookmarkStart w:id="5588" w:name="bookmark5670"/>
      <w:bookmarkEnd w:id="5585"/>
      <w:r>
        <w:rPr>
          <w:sz w:val="28"/>
          <w:szCs w:val="28"/>
        </w:rPr>
        <w:t>Tổ</w:t>
      </w:r>
      <w:r w:rsidR="00837037">
        <w:rPr>
          <w:sz w:val="28"/>
          <w:szCs w:val="28"/>
        </w:rPr>
        <w:t xml:space="preserve"> chức thực hiện:</w:t>
      </w:r>
      <w:bookmarkEnd w:id="5586"/>
      <w:bookmarkEnd w:id="5587"/>
      <w:bookmarkEnd w:id="5588"/>
    </w:p>
    <w:p w14:paraId="3337A51E" w14:textId="77777777" w:rsidR="00150A58" w:rsidRDefault="00837037" w:rsidP="00B27DAC">
      <w:pPr>
        <w:pStyle w:val="Vnbnnidung0"/>
        <w:numPr>
          <w:ilvl w:val="0"/>
          <w:numId w:val="545"/>
        </w:numPr>
        <w:tabs>
          <w:tab w:val="left" w:pos="284"/>
        </w:tabs>
        <w:spacing w:after="0" w:line="240" w:lineRule="auto"/>
        <w:ind w:right="-322"/>
        <w:rPr>
          <w:sz w:val="28"/>
          <w:szCs w:val="28"/>
        </w:rPr>
      </w:pPr>
      <w:bookmarkStart w:id="5589" w:name="bookmark5673"/>
      <w:bookmarkEnd w:id="5589"/>
      <w:r>
        <w:rPr>
          <w:sz w:val="28"/>
          <w:szCs w:val="28"/>
        </w:rPr>
        <w:t>HS cả l</w:t>
      </w:r>
      <w:r w:rsidR="00545B5A" w:rsidRPr="006714C0">
        <w:rPr>
          <w:sz w:val="28"/>
          <w:szCs w:val="28"/>
        </w:rPr>
        <w:t>ớ</w:t>
      </w:r>
      <w:r>
        <w:rPr>
          <w:sz w:val="28"/>
          <w:szCs w:val="28"/>
        </w:rPr>
        <w:t>p thực hiện hoạt động thiện nguyện theo kế hoạch đã lập. GV hướng d</w:t>
      </w:r>
      <w:r w:rsidR="00545B5A" w:rsidRPr="006714C0">
        <w:rPr>
          <w:sz w:val="28"/>
          <w:szCs w:val="28"/>
        </w:rPr>
        <w:t>ẫ</w:t>
      </w:r>
      <w:r>
        <w:rPr>
          <w:sz w:val="28"/>
          <w:szCs w:val="28"/>
        </w:rPr>
        <w:t>n, hỗ trợ các nhóm nếu cần thiết.</w:t>
      </w:r>
    </w:p>
    <w:p w14:paraId="78C62ED6" w14:textId="77777777" w:rsidR="00150A58" w:rsidRDefault="00837037" w:rsidP="00B27DAC">
      <w:pPr>
        <w:pStyle w:val="Vnbnnidung0"/>
        <w:numPr>
          <w:ilvl w:val="0"/>
          <w:numId w:val="545"/>
        </w:numPr>
        <w:tabs>
          <w:tab w:val="left" w:pos="142"/>
        </w:tabs>
        <w:spacing w:after="0" w:line="240" w:lineRule="auto"/>
        <w:ind w:right="-322"/>
        <w:rPr>
          <w:sz w:val="28"/>
          <w:szCs w:val="28"/>
        </w:rPr>
      </w:pPr>
      <w:bookmarkStart w:id="5590" w:name="bookmark5674"/>
      <w:bookmarkEnd w:id="5590"/>
      <w:r>
        <w:rPr>
          <w:sz w:val="28"/>
          <w:szCs w:val="28"/>
        </w:rPr>
        <w:t>Tổng kết, đánh giá hoạt động:</w:t>
      </w:r>
    </w:p>
    <w:p w14:paraId="65FFB7C2" w14:textId="77777777" w:rsidR="00150A58" w:rsidRDefault="00837037" w:rsidP="00445599">
      <w:pPr>
        <w:pStyle w:val="Vnbnnidung0"/>
        <w:tabs>
          <w:tab w:val="left" w:pos="284"/>
        </w:tabs>
        <w:spacing w:after="0" w:line="240" w:lineRule="auto"/>
        <w:ind w:right="-322"/>
        <w:rPr>
          <w:sz w:val="28"/>
          <w:szCs w:val="28"/>
        </w:rPr>
      </w:pPr>
      <w:r>
        <w:rPr>
          <w:sz w:val="28"/>
          <w:szCs w:val="28"/>
        </w:rPr>
        <w:lastRenderedPageBreak/>
        <w:t>+ Tổng kết chi phí và báo cáo công khai.</w:t>
      </w:r>
    </w:p>
    <w:p w14:paraId="1E397C99" w14:textId="77777777" w:rsidR="00150A58" w:rsidRDefault="00837037" w:rsidP="00445599">
      <w:pPr>
        <w:pStyle w:val="Vnbnnidung0"/>
        <w:tabs>
          <w:tab w:val="left" w:pos="284"/>
        </w:tabs>
        <w:spacing w:after="0" w:line="240" w:lineRule="auto"/>
        <w:ind w:right="-322"/>
        <w:rPr>
          <w:sz w:val="28"/>
          <w:szCs w:val="28"/>
        </w:rPr>
      </w:pPr>
      <w:r>
        <w:rPr>
          <w:sz w:val="28"/>
          <w:szCs w:val="28"/>
        </w:rPr>
        <w:t>+ Đánh giá những thành công, những điểm cần cải thiện để rút kinh nghiệm cho những lần thực hiện tiếp theo.</w:t>
      </w:r>
    </w:p>
    <w:p w14:paraId="1E6DBB5F" w14:textId="77777777" w:rsidR="00150A58" w:rsidRDefault="00445599" w:rsidP="00445599">
      <w:pPr>
        <w:pStyle w:val="Vnbnnidung0"/>
        <w:tabs>
          <w:tab w:val="left" w:pos="284"/>
        </w:tabs>
        <w:spacing w:after="0" w:line="240" w:lineRule="auto"/>
        <w:ind w:right="-322"/>
        <w:rPr>
          <w:sz w:val="28"/>
          <w:szCs w:val="28"/>
        </w:rPr>
      </w:pPr>
      <w:r>
        <w:rPr>
          <w:b/>
          <w:bCs/>
          <w:color w:val="FF0000"/>
          <w:sz w:val="28"/>
          <w:szCs w:val="28"/>
        </w:rPr>
        <w:t xml:space="preserve">- </w:t>
      </w:r>
      <w:r w:rsidR="00837037" w:rsidRPr="00445599">
        <w:rPr>
          <w:b/>
          <w:bCs/>
          <w:color w:val="FF0000"/>
          <w:sz w:val="28"/>
          <w:szCs w:val="28"/>
        </w:rPr>
        <w:t>Lưu ý:</w:t>
      </w:r>
      <w:r w:rsidR="00837037">
        <w:rPr>
          <w:sz w:val="28"/>
          <w:szCs w:val="28"/>
        </w:rPr>
        <w:t xml:space="preserve"> Tuỳ địa điểm thực hiện thiện nguyện mà GV bổ trí, sắp xếp thời gian cho HS tham gia hoạt động hợp lí, an toàn.</w:t>
      </w:r>
    </w:p>
    <w:p w14:paraId="72B9F16B" w14:textId="77777777" w:rsidR="00150A58" w:rsidRDefault="00837037" w:rsidP="00B27DAC">
      <w:pPr>
        <w:pStyle w:val="Tiu20"/>
        <w:keepNext/>
        <w:keepLines/>
        <w:numPr>
          <w:ilvl w:val="0"/>
          <w:numId w:val="573"/>
        </w:numPr>
        <w:tabs>
          <w:tab w:val="left" w:pos="284"/>
          <w:tab w:val="left" w:pos="443"/>
        </w:tabs>
        <w:spacing w:after="0" w:line="240" w:lineRule="auto"/>
        <w:ind w:right="-322"/>
        <w:rPr>
          <w:sz w:val="28"/>
          <w:szCs w:val="28"/>
        </w:rPr>
      </w:pPr>
      <w:bookmarkStart w:id="5591" w:name="bookmark5677"/>
      <w:bookmarkStart w:id="5592" w:name="bookmark5678"/>
      <w:bookmarkStart w:id="5593" w:name="bookmark5675"/>
      <w:bookmarkStart w:id="5594" w:name="bookmark5676"/>
      <w:bookmarkEnd w:id="5591"/>
      <w:r>
        <w:rPr>
          <w:sz w:val="28"/>
          <w:szCs w:val="28"/>
        </w:rPr>
        <w:t xml:space="preserve">HOẠT ĐỘNG </w:t>
      </w:r>
      <w:r w:rsidR="00445599">
        <w:rPr>
          <w:sz w:val="28"/>
          <w:szCs w:val="28"/>
        </w:rPr>
        <w:t>TIẾ</w:t>
      </w:r>
      <w:r>
        <w:rPr>
          <w:sz w:val="28"/>
          <w:szCs w:val="28"/>
        </w:rPr>
        <w:t>P N</w:t>
      </w:r>
      <w:r w:rsidR="00545B5A">
        <w:rPr>
          <w:sz w:val="28"/>
          <w:szCs w:val="28"/>
          <w:lang w:val="en-US"/>
        </w:rPr>
        <w:t>Ố</w:t>
      </w:r>
      <w:r>
        <w:rPr>
          <w:sz w:val="28"/>
          <w:szCs w:val="28"/>
        </w:rPr>
        <w:t>I</w:t>
      </w:r>
      <w:bookmarkEnd w:id="5592"/>
      <w:bookmarkEnd w:id="5593"/>
      <w:bookmarkEnd w:id="5594"/>
    </w:p>
    <w:p w14:paraId="626F81C4" w14:textId="77777777" w:rsidR="00150A58" w:rsidRDefault="00837037" w:rsidP="00B27DAC">
      <w:pPr>
        <w:pStyle w:val="Vnbnnidung0"/>
        <w:numPr>
          <w:ilvl w:val="0"/>
          <w:numId w:val="584"/>
        </w:numPr>
        <w:tabs>
          <w:tab w:val="left" w:pos="284"/>
          <w:tab w:val="left" w:pos="385"/>
        </w:tabs>
        <w:spacing w:after="0" w:line="240" w:lineRule="auto"/>
        <w:ind w:right="-322"/>
        <w:rPr>
          <w:sz w:val="28"/>
          <w:szCs w:val="28"/>
        </w:rPr>
      </w:pPr>
      <w:bookmarkStart w:id="5595" w:name="bookmark5679"/>
      <w:bookmarkEnd w:id="5595"/>
      <w:r>
        <w:rPr>
          <w:b/>
          <w:bCs/>
          <w:sz w:val="28"/>
          <w:szCs w:val="28"/>
        </w:rPr>
        <w:t xml:space="preserve">Mục tiêu: </w:t>
      </w:r>
      <w:r>
        <w:rPr>
          <w:sz w:val="28"/>
          <w:szCs w:val="28"/>
        </w:rPr>
        <w:t>HS thực hiện hoạt động thiện nguyện do địa phương tổ chức</w:t>
      </w:r>
    </w:p>
    <w:p w14:paraId="6AD22B9F" w14:textId="77777777" w:rsidR="00150A58" w:rsidRDefault="00837037" w:rsidP="00B27DAC">
      <w:pPr>
        <w:pStyle w:val="Vnbnnidung0"/>
        <w:numPr>
          <w:ilvl w:val="0"/>
          <w:numId w:val="584"/>
        </w:numPr>
        <w:tabs>
          <w:tab w:val="left" w:pos="284"/>
          <w:tab w:val="left" w:pos="390"/>
        </w:tabs>
        <w:spacing w:after="0" w:line="240" w:lineRule="auto"/>
        <w:ind w:right="-322"/>
        <w:rPr>
          <w:sz w:val="28"/>
          <w:szCs w:val="28"/>
        </w:rPr>
      </w:pPr>
      <w:bookmarkStart w:id="5596" w:name="bookmark5680"/>
      <w:bookmarkEnd w:id="5596"/>
      <w:r>
        <w:rPr>
          <w:b/>
          <w:bCs/>
          <w:sz w:val="28"/>
          <w:szCs w:val="28"/>
        </w:rPr>
        <w:t xml:space="preserve">Nội dung: </w:t>
      </w:r>
      <w:r>
        <w:rPr>
          <w:sz w:val="28"/>
          <w:szCs w:val="28"/>
        </w:rPr>
        <w:t>HS tham gia các hoạt động thiện nguyện</w:t>
      </w:r>
    </w:p>
    <w:p w14:paraId="1BE0506D" w14:textId="77777777" w:rsidR="00150A58" w:rsidRDefault="00837037" w:rsidP="00B27DAC">
      <w:pPr>
        <w:pStyle w:val="Vnbnnidung0"/>
        <w:numPr>
          <w:ilvl w:val="0"/>
          <w:numId w:val="584"/>
        </w:numPr>
        <w:tabs>
          <w:tab w:val="left" w:pos="284"/>
          <w:tab w:val="left" w:pos="390"/>
        </w:tabs>
        <w:spacing w:after="0" w:line="240" w:lineRule="auto"/>
        <w:ind w:right="-322"/>
        <w:rPr>
          <w:sz w:val="28"/>
          <w:szCs w:val="28"/>
        </w:rPr>
      </w:pPr>
      <w:bookmarkStart w:id="5597" w:name="bookmark5681"/>
      <w:bookmarkEnd w:id="5597"/>
      <w:r>
        <w:rPr>
          <w:b/>
          <w:bCs/>
          <w:sz w:val="28"/>
          <w:szCs w:val="28"/>
        </w:rPr>
        <w:t xml:space="preserve">Sản phẩm: </w:t>
      </w:r>
      <w:r w:rsidR="00545B5A" w:rsidRPr="006714C0">
        <w:rPr>
          <w:sz w:val="28"/>
          <w:szCs w:val="28"/>
        </w:rPr>
        <w:t>K</w:t>
      </w:r>
      <w:r>
        <w:rPr>
          <w:sz w:val="28"/>
          <w:szCs w:val="28"/>
        </w:rPr>
        <w:t>ết qu</w:t>
      </w:r>
      <w:r w:rsidR="00545B5A" w:rsidRPr="006714C0">
        <w:rPr>
          <w:sz w:val="28"/>
          <w:szCs w:val="28"/>
        </w:rPr>
        <w:t>ả</w:t>
      </w:r>
      <w:r>
        <w:rPr>
          <w:sz w:val="28"/>
          <w:szCs w:val="28"/>
        </w:rPr>
        <w:t xml:space="preserve"> của HS</w:t>
      </w:r>
    </w:p>
    <w:p w14:paraId="077A1B2D" w14:textId="77777777" w:rsidR="00150A58" w:rsidRDefault="00837037" w:rsidP="00B27DAC">
      <w:pPr>
        <w:pStyle w:val="Tiu20"/>
        <w:keepNext/>
        <w:keepLines/>
        <w:numPr>
          <w:ilvl w:val="0"/>
          <w:numId w:val="584"/>
        </w:numPr>
        <w:tabs>
          <w:tab w:val="left" w:pos="284"/>
          <w:tab w:val="left" w:pos="395"/>
        </w:tabs>
        <w:spacing w:after="0" w:line="240" w:lineRule="auto"/>
        <w:ind w:right="-322"/>
        <w:rPr>
          <w:sz w:val="28"/>
          <w:szCs w:val="28"/>
        </w:rPr>
      </w:pPr>
      <w:bookmarkStart w:id="5598" w:name="bookmark5684"/>
      <w:bookmarkStart w:id="5599" w:name="bookmark5682"/>
      <w:bookmarkStart w:id="5600" w:name="bookmark5683"/>
      <w:bookmarkStart w:id="5601" w:name="bookmark5685"/>
      <w:bookmarkEnd w:id="5598"/>
      <w:r>
        <w:rPr>
          <w:sz w:val="28"/>
          <w:szCs w:val="28"/>
        </w:rPr>
        <w:t>Tổ chức thực hiện:</w:t>
      </w:r>
      <w:bookmarkEnd w:id="5599"/>
      <w:bookmarkEnd w:id="5600"/>
      <w:bookmarkEnd w:id="5601"/>
    </w:p>
    <w:p w14:paraId="72713BF3" w14:textId="77777777" w:rsidR="007D1274" w:rsidRDefault="00837037" w:rsidP="00B27DAC">
      <w:pPr>
        <w:pStyle w:val="Vnbnnidung0"/>
        <w:numPr>
          <w:ilvl w:val="0"/>
          <w:numId w:val="545"/>
        </w:numPr>
        <w:tabs>
          <w:tab w:val="left" w:pos="284"/>
        </w:tabs>
        <w:spacing w:after="0" w:line="240" w:lineRule="auto"/>
        <w:ind w:right="-322"/>
        <w:rPr>
          <w:sz w:val="28"/>
          <w:szCs w:val="28"/>
        </w:rPr>
      </w:pPr>
      <w:bookmarkStart w:id="5602" w:name="bookmark5686"/>
      <w:bookmarkEnd w:id="5602"/>
      <w:r>
        <w:rPr>
          <w:sz w:val="28"/>
          <w:szCs w:val="28"/>
        </w:rPr>
        <w:t>GV yêu cầu HS thực hiện hoạt động thiện nguyện do địa phương tổ chức.</w:t>
      </w:r>
    </w:p>
    <w:p w14:paraId="7D15D8BA" w14:textId="77777777" w:rsidR="00445599" w:rsidRPr="007D1274" w:rsidRDefault="00445599" w:rsidP="00445599">
      <w:pPr>
        <w:pStyle w:val="Vnbnnidung0"/>
        <w:tabs>
          <w:tab w:val="left" w:pos="284"/>
        </w:tabs>
        <w:spacing w:after="0" w:line="240" w:lineRule="auto"/>
        <w:ind w:right="-322"/>
        <w:rPr>
          <w:sz w:val="28"/>
          <w:szCs w:val="28"/>
        </w:rPr>
      </w:pPr>
    </w:p>
    <w:p w14:paraId="4A2856B9" w14:textId="77777777" w:rsidR="007D1274" w:rsidRDefault="007D1274" w:rsidP="007D1274">
      <w:pPr>
        <w:pStyle w:val="Chthchbng0"/>
        <w:rPr>
          <w:sz w:val="28"/>
          <w:szCs w:val="28"/>
        </w:rPr>
      </w:pPr>
      <w:r>
        <w:rPr>
          <w:sz w:val="28"/>
          <w:szCs w:val="28"/>
        </w:rPr>
        <w:t>IV. KẾ HOẠCH ĐÁNH GIÁ</w:t>
      </w:r>
    </w:p>
    <w:p w14:paraId="0893DA7E" w14:textId="77777777" w:rsidR="00445599" w:rsidRDefault="00445599" w:rsidP="007D1274">
      <w:pPr>
        <w:pStyle w:val="Chthchbng0"/>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5B91A5C0"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2B31BABD" w14:textId="77777777" w:rsidR="007D1274" w:rsidRPr="004E2D40" w:rsidRDefault="007D1274"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2DD5A985" w14:textId="77777777" w:rsidR="007D1274" w:rsidRPr="004E2D40" w:rsidRDefault="007D127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78D52A61" w14:textId="77777777" w:rsidR="007D1274" w:rsidRPr="004E2D40" w:rsidRDefault="007D127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24C7CDFD" w14:textId="77777777" w:rsidR="007D1274" w:rsidRPr="004E2D40" w:rsidRDefault="007D1274" w:rsidP="007431D6">
            <w:pPr>
              <w:pStyle w:val="Khc0"/>
              <w:spacing w:after="0" w:line="240" w:lineRule="auto"/>
              <w:jc w:val="center"/>
              <w:rPr>
                <w:sz w:val="28"/>
                <w:szCs w:val="28"/>
              </w:rPr>
            </w:pPr>
            <w:r w:rsidRPr="004E2D40">
              <w:rPr>
                <w:bCs/>
                <w:sz w:val="28"/>
                <w:szCs w:val="28"/>
              </w:rPr>
              <w:t>Ghi</w:t>
            </w:r>
          </w:p>
          <w:p w14:paraId="20363B67" w14:textId="77777777" w:rsidR="007D1274" w:rsidRPr="004E2D40" w:rsidRDefault="007D1274" w:rsidP="007431D6">
            <w:pPr>
              <w:pStyle w:val="Khc0"/>
              <w:spacing w:after="0" w:line="240" w:lineRule="auto"/>
              <w:jc w:val="center"/>
              <w:rPr>
                <w:sz w:val="28"/>
                <w:szCs w:val="28"/>
              </w:rPr>
            </w:pPr>
            <w:r w:rsidRPr="004E2D40">
              <w:rPr>
                <w:bCs/>
                <w:sz w:val="28"/>
                <w:szCs w:val="28"/>
              </w:rPr>
              <w:t>Chú</w:t>
            </w:r>
          </w:p>
        </w:tc>
      </w:tr>
      <w:tr w:rsidR="007D1274" w14:paraId="186603FE"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7D908D97" w14:textId="77777777" w:rsidR="007D1274" w:rsidRPr="006714C0"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2D94C7B4"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3FBE02F5"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77843E2D"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27524800"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1AA0E106"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28E55F6C"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028A8D93" w14:textId="77777777" w:rsidR="007D1274" w:rsidRDefault="007D1274" w:rsidP="007431D6">
            <w:pPr>
              <w:rPr>
                <w:rFonts w:ascii="Times New Roman" w:hAnsi="Times New Roman" w:cs="Times New Roman"/>
                <w:sz w:val="28"/>
                <w:szCs w:val="28"/>
              </w:rPr>
            </w:pPr>
          </w:p>
        </w:tc>
      </w:tr>
    </w:tbl>
    <w:p w14:paraId="1CB3D49C" w14:textId="77777777" w:rsidR="007D1274" w:rsidRDefault="007D1274" w:rsidP="007D1274">
      <w:pPr>
        <w:pStyle w:val="Chthchbng0"/>
        <w:rPr>
          <w:sz w:val="28"/>
          <w:szCs w:val="28"/>
        </w:rPr>
      </w:pPr>
    </w:p>
    <w:p w14:paraId="39F02B08"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 xml:space="preserve">(Đính kèm các phiếu học tập/ bảng </w:t>
      </w:r>
      <w:r w:rsidR="00445599">
        <w:rPr>
          <w:bCs/>
          <w:iCs/>
          <w:sz w:val="28"/>
          <w:szCs w:val="28"/>
        </w:rPr>
        <w:t>kiể</w:t>
      </w:r>
      <w:r w:rsidRPr="004E2D40">
        <w:rPr>
          <w:bCs/>
          <w:iCs/>
          <w:sz w:val="28"/>
          <w:szCs w:val="28"/>
        </w:rPr>
        <w:t>m....)</w:t>
      </w:r>
    </w:p>
    <w:p w14:paraId="4DAF9AE3" w14:textId="77777777" w:rsidR="007D1274" w:rsidRPr="007D1274" w:rsidRDefault="007D1274" w:rsidP="007D1274">
      <w:pPr>
        <w:pStyle w:val="Vnbnnidung0"/>
        <w:tabs>
          <w:tab w:val="left" w:pos="278"/>
        </w:tabs>
        <w:spacing w:after="0" w:line="240" w:lineRule="auto"/>
        <w:rPr>
          <w:sz w:val="28"/>
          <w:szCs w:val="28"/>
        </w:rPr>
      </w:pPr>
    </w:p>
    <w:p w14:paraId="64D5CD28" w14:textId="77777777" w:rsidR="007D1274" w:rsidRPr="006714C0" w:rsidRDefault="007D1274" w:rsidP="00A5492F">
      <w:pPr>
        <w:pStyle w:val="Vnbnnidung0"/>
        <w:spacing w:after="0" w:line="240" w:lineRule="auto"/>
        <w:rPr>
          <w:sz w:val="28"/>
          <w:szCs w:val="28"/>
        </w:rPr>
      </w:pPr>
    </w:p>
    <w:p w14:paraId="792C5770" w14:textId="77777777" w:rsidR="007D1274" w:rsidRPr="006714C0" w:rsidRDefault="007D1274" w:rsidP="00A5492F">
      <w:pPr>
        <w:pStyle w:val="Vnbnnidung0"/>
        <w:spacing w:after="0" w:line="240" w:lineRule="auto"/>
        <w:rPr>
          <w:sz w:val="28"/>
          <w:szCs w:val="28"/>
        </w:rPr>
      </w:pPr>
    </w:p>
    <w:p w14:paraId="352350B6" w14:textId="77777777" w:rsidR="007D1274" w:rsidRPr="006714C0" w:rsidRDefault="007D1274" w:rsidP="00A5492F">
      <w:pPr>
        <w:pStyle w:val="Vnbnnidung0"/>
        <w:spacing w:after="0" w:line="240" w:lineRule="auto"/>
        <w:rPr>
          <w:sz w:val="28"/>
          <w:szCs w:val="28"/>
        </w:rPr>
      </w:pPr>
    </w:p>
    <w:p w14:paraId="26DC14AF" w14:textId="77777777" w:rsidR="00445599" w:rsidRPr="006714C0" w:rsidRDefault="00445599" w:rsidP="00A5492F">
      <w:pPr>
        <w:pStyle w:val="Vnbnnidung0"/>
        <w:spacing w:after="0" w:line="240" w:lineRule="auto"/>
        <w:rPr>
          <w:sz w:val="28"/>
          <w:szCs w:val="28"/>
        </w:rPr>
      </w:pPr>
    </w:p>
    <w:p w14:paraId="64124AC0" w14:textId="77777777" w:rsidR="00445599" w:rsidRPr="006714C0" w:rsidRDefault="00445599" w:rsidP="00A5492F">
      <w:pPr>
        <w:pStyle w:val="Vnbnnidung0"/>
        <w:spacing w:after="0" w:line="240" w:lineRule="auto"/>
        <w:rPr>
          <w:sz w:val="28"/>
          <w:szCs w:val="28"/>
        </w:rPr>
      </w:pPr>
    </w:p>
    <w:p w14:paraId="2CCA850A" w14:textId="77777777" w:rsidR="00445599" w:rsidRPr="006714C0" w:rsidRDefault="00445599" w:rsidP="00A5492F">
      <w:pPr>
        <w:pStyle w:val="Vnbnnidung0"/>
        <w:spacing w:after="0" w:line="240" w:lineRule="auto"/>
        <w:rPr>
          <w:sz w:val="28"/>
          <w:szCs w:val="28"/>
        </w:rPr>
      </w:pPr>
    </w:p>
    <w:p w14:paraId="705E8993" w14:textId="77777777" w:rsidR="00445599" w:rsidRPr="006714C0" w:rsidRDefault="00445599" w:rsidP="00A5492F">
      <w:pPr>
        <w:pStyle w:val="Vnbnnidung0"/>
        <w:spacing w:after="0" w:line="240" w:lineRule="auto"/>
        <w:rPr>
          <w:sz w:val="28"/>
          <w:szCs w:val="28"/>
        </w:rPr>
      </w:pPr>
    </w:p>
    <w:p w14:paraId="75D0CE66" w14:textId="77777777" w:rsidR="00445599" w:rsidRPr="006714C0" w:rsidRDefault="00445599" w:rsidP="00A5492F">
      <w:pPr>
        <w:pStyle w:val="Vnbnnidung0"/>
        <w:spacing w:after="0" w:line="240" w:lineRule="auto"/>
        <w:rPr>
          <w:sz w:val="28"/>
          <w:szCs w:val="28"/>
        </w:rPr>
      </w:pPr>
    </w:p>
    <w:p w14:paraId="668B24F3" w14:textId="77777777" w:rsidR="00445599" w:rsidRPr="006714C0" w:rsidRDefault="00445599" w:rsidP="00A5492F">
      <w:pPr>
        <w:pStyle w:val="Vnbnnidung0"/>
        <w:spacing w:after="0" w:line="240" w:lineRule="auto"/>
        <w:rPr>
          <w:sz w:val="28"/>
          <w:szCs w:val="28"/>
        </w:rPr>
      </w:pPr>
    </w:p>
    <w:p w14:paraId="03156EE6" w14:textId="77777777" w:rsidR="00445599" w:rsidRPr="006714C0" w:rsidRDefault="00445599" w:rsidP="00A5492F">
      <w:pPr>
        <w:pStyle w:val="Vnbnnidung0"/>
        <w:spacing w:after="0" w:line="240" w:lineRule="auto"/>
        <w:rPr>
          <w:sz w:val="28"/>
          <w:szCs w:val="28"/>
        </w:rPr>
      </w:pPr>
    </w:p>
    <w:p w14:paraId="684C2141" w14:textId="77777777" w:rsidR="00445599" w:rsidRPr="006714C0" w:rsidRDefault="00445599" w:rsidP="00A5492F">
      <w:pPr>
        <w:pStyle w:val="Vnbnnidung0"/>
        <w:spacing w:after="0" w:line="240" w:lineRule="auto"/>
        <w:rPr>
          <w:sz w:val="28"/>
          <w:szCs w:val="28"/>
        </w:rPr>
      </w:pPr>
    </w:p>
    <w:p w14:paraId="4BA4A131" w14:textId="77777777" w:rsidR="00445599" w:rsidRPr="006714C0" w:rsidRDefault="00445599" w:rsidP="00A5492F">
      <w:pPr>
        <w:pStyle w:val="Vnbnnidung0"/>
        <w:spacing w:after="0" w:line="240" w:lineRule="auto"/>
        <w:rPr>
          <w:sz w:val="28"/>
          <w:szCs w:val="28"/>
        </w:rPr>
      </w:pPr>
    </w:p>
    <w:p w14:paraId="05C8B8D5" w14:textId="77777777" w:rsidR="007D1274" w:rsidRPr="006714C0" w:rsidRDefault="007D1274" w:rsidP="00A5492F">
      <w:pPr>
        <w:pStyle w:val="Vnbnnidung0"/>
        <w:spacing w:after="0" w:line="240" w:lineRule="auto"/>
        <w:rPr>
          <w:sz w:val="28"/>
          <w:szCs w:val="28"/>
        </w:rPr>
      </w:pPr>
    </w:p>
    <w:p w14:paraId="006789AA" w14:textId="77777777" w:rsidR="00150A58" w:rsidRPr="006714C0" w:rsidRDefault="00837037" w:rsidP="00545B5A">
      <w:pPr>
        <w:pStyle w:val="Vnbnnidung0"/>
        <w:spacing w:after="0" w:line="240" w:lineRule="auto"/>
        <w:ind w:left="-142" w:right="-463"/>
        <w:rPr>
          <w:sz w:val="28"/>
          <w:szCs w:val="28"/>
        </w:rPr>
      </w:pPr>
      <w:r>
        <w:rPr>
          <w:sz w:val="28"/>
          <w:szCs w:val="28"/>
        </w:rPr>
        <w:t>Ngày soạn:</w:t>
      </w:r>
      <w:r w:rsidR="00545B5A" w:rsidRPr="006714C0">
        <w:rPr>
          <w:sz w:val="28"/>
          <w:szCs w:val="28"/>
        </w:rPr>
        <w:t xml:space="preserve"> </w:t>
      </w:r>
      <w:r w:rsidR="00DE7D71" w:rsidRPr="006714C0">
        <w:rPr>
          <w:sz w:val="28"/>
          <w:szCs w:val="28"/>
        </w:rPr>
        <w:t>20</w:t>
      </w:r>
      <w:r w:rsidR="00545B5A" w:rsidRPr="006714C0">
        <w:rPr>
          <w:sz w:val="28"/>
          <w:szCs w:val="28"/>
        </w:rPr>
        <w:t>/02/2022</w:t>
      </w:r>
    </w:p>
    <w:p w14:paraId="1F1900C6" w14:textId="77777777" w:rsidR="00150A58" w:rsidRDefault="00837037" w:rsidP="00545B5A">
      <w:pPr>
        <w:pStyle w:val="Vnbnnidung0"/>
        <w:spacing w:after="0" w:line="276" w:lineRule="auto"/>
        <w:ind w:left="-142" w:right="-463"/>
        <w:jc w:val="center"/>
        <w:rPr>
          <w:sz w:val="28"/>
          <w:szCs w:val="28"/>
        </w:rPr>
      </w:pPr>
      <w:r>
        <w:rPr>
          <w:sz w:val="28"/>
          <w:szCs w:val="28"/>
        </w:rPr>
        <w:t>CHỦ ĐỀ 6: EM VỚI CỘNG ĐỒNG</w:t>
      </w:r>
    </w:p>
    <w:p w14:paraId="1D3F6062" w14:textId="77777777" w:rsidR="00150A58" w:rsidRPr="00545B5A" w:rsidRDefault="00837037" w:rsidP="00F02CAD">
      <w:pPr>
        <w:pStyle w:val="Vnbnnidung0"/>
        <w:spacing w:after="0" w:line="360" w:lineRule="auto"/>
        <w:ind w:left="-142" w:right="-463"/>
        <w:jc w:val="center"/>
        <w:rPr>
          <w:b/>
          <w:bCs/>
          <w:color w:val="FF0000"/>
          <w:sz w:val="28"/>
          <w:szCs w:val="28"/>
        </w:rPr>
      </w:pPr>
      <w:r w:rsidRPr="00545B5A">
        <w:rPr>
          <w:b/>
          <w:bCs/>
          <w:color w:val="FF0000"/>
          <w:sz w:val="28"/>
          <w:szCs w:val="28"/>
        </w:rPr>
        <w:t xml:space="preserve">TUẦN 23 - TIẾT </w:t>
      </w:r>
      <w:r w:rsidR="00545B5A" w:rsidRPr="006714C0">
        <w:rPr>
          <w:b/>
          <w:bCs/>
          <w:color w:val="FF0000"/>
          <w:sz w:val="28"/>
          <w:szCs w:val="28"/>
        </w:rPr>
        <w:t>67</w:t>
      </w:r>
      <w:r w:rsidRPr="00545B5A">
        <w:rPr>
          <w:b/>
          <w:bCs/>
          <w:color w:val="FF0000"/>
          <w:sz w:val="28"/>
          <w:szCs w:val="28"/>
        </w:rPr>
        <w:t>: SINH HOẠT DƯỚI CỜ</w:t>
      </w:r>
    </w:p>
    <w:p w14:paraId="23615729" w14:textId="77777777" w:rsidR="00F02CAD" w:rsidRDefault="00837037" w:rsidP="00F02CAD">
      <w:pPr>
        <w:pStyle w:val="Vnbnnidung0"/>
        <w:spacing w:after="0" w:line="276" w:lineRule="auto"/>
        <w:ind w:left="-142" w:right="-463" w:hanging="142"/>
        <w:jc w:val="center"/>
        <w:rPr>
          <w:b/>
          <w:bCs/>
          <w:sz w:val="28"/>
          <w:szCs w:val="28"/>
        </w:rPr>
      </w:pPr>
      <w:r>
        <w:rPr>
          <w:b/>
          <w:bCs/>
          <w:sz w:val="28"/>
          <w:szCs w:val="28"/>
        </w:rPr>
        <w:t>VẼ TRANH TUYÊN TRUYỀN</w:t>
      </w:r>
    </w:p>
    <w:p w14:paraId="68598547" w14:textId="77777777" w:rsidR="00150A58" w:rsidRDefault="00837037" w:rsidP="00F02CAD">
      <w:pPr>
        <w:pStyle w:val="Vnbnnidung0"/>
        <w:spacing w:after="0" w:line="240" w:lineRule="auto"/>
        <w:ind w:left="-142" w:right="-463" w:hanging="142"/>
        <w:jc w:val="center"/>
        <w:rPr>
          <w:sz w:val="28"/>
          <w:szCs w:val="28"/>
        </w:rPr>
      </w:pPr>
      <w:r>
        <w:rPr>
          <w:b/>
          <w:bCs/>
          <w:sz w:val="28"/>
          <w:szCs w:val="28"/>
        </w:rPr>
        <w:lastRenderedPageBreak/>
        <w:t>“VÌ CỘNG ĐÒNG VĂN MINH, SẠCH</w:t>
      </w:r>
      <w:r w:rsidR="00545B5A" w:rsidRPr="006714C0">
        <w:rPr>
          <w:sz w:val="28"/>
          <w:szCs w:val="28"/>
        </w:rPr>
        <w:t xml:space="preserve"> </w:t>
      </w:r>
      <w:r>
        <w:rPr>
          <w:b/>
          <w:bCs/>
          <w:sz w:val="28"/>
          <w:szCs w:val="28"/>
        </w:rPr>
        <w:t>ĐẸP”</w:t>
      </w:r>
    </w:p>
    <w:p w14:paraId="4D5AD646" w14:textId="77777777" w:rsidR="00545B5A" w:rsidRDefault="00545B5A" w:rsidP="00545B5A">
      <w:pPr>
        <w:pStyle w:val="Vnbnnidung0"/>
        <w:tabs>
          <w:tab w:val="left" w:pos="351"/>
        </w:tabs>
        <w:spacing w:after="0" w:line="240" w:lineRule="auto"/>
        <w:ind w:left="-142" w:right="-463"/>
        <w:rPr>
          <w:b/>
          <w:bCs/>
          <w:sz w:val="28"/>
          <w:szCs w:val="28"/>
        </w:rPr>
      </w:pPr>
    </w:p>
    <w:p w14:paraId="30DB2155" w14:textId="77777777" w:rsidR="00150A58" w:rsidRDefault="00545B5A" w:rsidP="00545B5A">
      <w:pPr>
        <w:pStyle w:val="Vnbnnidung0"/>
        <w:tabs>
          <w:tab w:val="left" w:pos="351"/>
        </w:tabs>
        <w:spacing w:after="0" w:line="240" w:lineRule="auto"/>
        <w:ind w:left="-142" w:right="-463"/>
        <w:rPr>
          <w:sz w:val="28"/>
          <w:szCs w:val="28"/>
        </w:rPr>
      </w:pPr>
      <w:r>
        <w:rPr>
          <w:b/>
          <w:bCs/>
          <w:sz w:val="28"/>
          <w:szCs w:val="28"/>
          <w:lang w:val="en-US"/>
        </w:rPr>
        <w:t xml:space="preserve">I. </w:t>
      </w:r>
      <w:r w:rsidR="00837037">
        <w:rPr>
          <w:b/>
          <w:bCs/>
          <w:sz w:val="28"/>
          <w:szCs w:val="28"/>
        </w:rPr>
        <w:t>MỤC TIÊU</w:t>
      </w:r>
    </w:p>
    <w:p w14:paraId="619A94EA" w14:textId="77777777" w:rsidR="00150A58" w:rsidRDefault="00837037" w:rsidP="00B27DAC">
      <w:pPr>
        <w:pStyle w:val="Tiu20"/>
        <w:keepNext/>
        <w:keepLines/>
        <w:numPr>
          <w:ilvl w:val="0"/>
          <w:numId w:val="586"/>
        </w:numPr>
        <w:tabs>
          <w:tab w:val="left" w:pos="142"/>
        </w:tabs>
        <w:spacing w:after="0" w:line="240" w:lineRule="auto"/>
        <w:ind w:left="-142" w:right="-463"/>
        <w:rPr>
          <w:sz w:val="28"/>
          <w:szCs w:val="28"/>
        </w:rPr>
      </w:pPr>
      <w:bookmarkStart w:id="5603" w:name="bookmark5691"/>
      <w:bookmarkStart w:id="5604" w:name="bookmark5690"/>
      <w:bookmarkStart w:id="5605" w:name="bookmark5692"/>
      <w:bookmarkStart w:id="5606" w:name="bookmark5689"/>
      <w:bookmarkEnd w:id="5603"/>
      <w:r>
        <w:rPr>
          <w:sz w:val="28"/>
          <w:szCs w:val="28"/>
        </w:rPr>
        <w:t>Kiến thức</w:t>
      </w:r>
      <w:bookmarkEnd w:id="5604"/>
      <w:bookmarkEnd w:id="5605"/>
      <w:bookmarkEnd w:id="5606"/>
    </w:p>
    <w:p w14:paraId="024FC973" w14:textId="77777777" w:rsidR="00150A58" w:rsidRDefault="00837037" w:rsidP="00545B5A">
      <w:pPr>
        <w:pStyle w:val="Vnbnnidung0"/>
        <w:tabs>
          <w:tab w:val="left" w:pos="142"/>
        </w:tabs>
        <w:spacing w:after="0" w:line="240" w:lineRule="auto"/>
        <w:ind w:left="-142" w:right="-463"/>
        <w:rPr>
          <w:sz w:val="28"/>
          <w:szCs w:val="28"/>
        </w:rPr>
      </w:pPr>
      <w:r>
        <w:rPr>
          <w:sz w:val="28"/>
          <w:szCs w:val="28"/>
        </w:rPr>
        <w:t>Sau khi tham gia hoạt động này, HS có khả năng:</w:t>
      </w:r>
    </w:p>
    <w:p w14:paraId="49EFFE98" w14:textId="77777777" w:rsidR="00150A58" w:rsidRDefault="00837037" w:rsidP="00B27DAC">
      <w:pPr>
        <w:pStyle w:val="Vnbnnidung0"/>
        <w:numPr>
          <w:ilvl w:val="0"/>
          <w:numId w:val="545"/>
        </w:numPr>
        <w:tabs>
          <w:tab w:val="left" w:pos="142"/>
          <w:tab w:val="left" w:pos="273"/>
        </w:tabs>
        <w:spacing w:after="0" w:line="240" w:lineRule="auto"/>
        <w:ind w:left="-142" w:right="-463"/>
        <w:rPr>
          <w:sz w:val="28"/>
          <w:szCs w:val="28"/>
        </w:rPr>
      </w:pPr>
      <w:bookmarkStart w:id="5607" w:name="bookmark5693"/>
      <w:bookmarkEnd w:id="5607"/>
      <w:r>
        <w:rPr>
          <w:sz w:val="28"/>
          <w:szCs w:val="28"/>
        </w:rPr>
        <w:t>Nhận thức rõ h</w:t>
      </w:r>
      <w:r w:rsidR="00545B5A" w:rsidRPr="006714C0">
        <w:rPr>
          <w:sz w:val="28"/>
          <w:szCs w:val="28"/>
        </w:rPr>
        <w:t>ơ</w:t>
      </w:r>
      <w:r>
        <w:rPr>
          <w:sz w:val="28"/>
          <w:szCs w:val="28"/>
        </w:rPr>
        <w:t>n về tác động, ảnh hưởng của môi trường đối với sức khoẻ cộng đồng nói chung và sức khoẻ học đường nói riêng, giúp các em tiếp tục có ý thức bảo vệ môi trường và nâng cao ý thức bảo vệ, chăm sóc sức khoẻ của bản thân và cộng đồng;</w:t>
      </w:r>
    </w:p>
    <w:p w14:paraId="1706E171" w14:textId="77777777" w:rsidR="00150A58" w:rsidRDefault="00837037" w:rsidP="00B27DAC">
      <w:pPr>
        <w:pStyle w:val="Vnbnnidung0"/>
        <w:numPr>
          <w:ilvl w:val="0"/>
          <w:numId w:val="545"/>
        </w:numPr>
        <w:tabs>
          <w:tab w:val="left" w:pos="142"/>
          <w:tab w:val="left" w:pos="268"/>
        </w:tabs>
        <w:spacing w:after="0" w:line="240" w:lineRule="auto"/>
        <w:ind w:left="-142" w:right="-463"/>
        <w:rPr>
          <w:sz w:val="28"/>
          <w:szCs w:val="28"/>
        </w:rPr>
      </w:pPr>
      <w:bookmarkStart w:id="5608" w:name="bookmark5694"/>
      <w:bookmarkEnd w:id="5608"/>
      <w:r>
        <w:rPr>
          <w:sz w:val="28"/>
          <w:szCs w:val="28"/>
        </w:rPr>
        <w:t xml:space="preserve">Góp phần giáo dục thấm mĩ, phát huy năng khiếu hội </w:t>
      </w:r>
      <w:r w:rsidR="00F02CAD">
        <w:rPr>
          <w:sz w:val="28"/>
          <w:szCs w:val="28"/>
        </w:rPr>
        <w:t>họa</w:t>
      </w:r>
      <w:r>
        <w:rPr>
          <w:sz w:val="28"/>
          <w:szCs w:val="28"/>
        </w:rPr>
        <w:t>.</w:t>
      </w:r>
    </w:p>
    <w:p w14:paraId="7E037CD2" w14:textId="77777777" w:rsidR="00150A58" w:rsidRDefault="00837037" w:rsidP="00B27DAC">
      <w:pPr>
        <w:pStyle w:val="Tiu20"/>
        <w:keepNext/>
        <w:keepLines/>
        <w:numPr>
          <w:ilvl w:val="0"/>
          <w:numId w:val="586"/>
        </w:numPr>
        <w:tabs>
          <w:tab w:val="left" w:pos="142"/>
        </w:tabs>
        <w:spacing w:after="0" w:line="240" w:lineRule="auto"/>
        <w:ind w:left="-142" w:right="-463"/>
        <w:rPr>
          <w:sz w:val="28"/>
          <w:szCs w:val="28"/>
        </w:rPr>
      </w:pPr>
      <w:bookmarkStart w:id="5609" w:name="bookmark5697"/>
      <w:bookmarkStart w:id="5610" w:name="bookmark5698"/>
      <w:bookmarkStart w:id="5611" w:name="bookmark5696"/>
      <w:bookmarkStart w:id="5612" w:name="bookmark5695"/>
      <w:bookmarkEnd w:id="5609"/>
      <w:r>
        <w:rPr>
          <w:sz w:val="28"/>
          <w:szCs w:val="28"/>
        </w:rPr>
        <w:t>Năng lực:</w:t>
      </w:r>
      <w:bookmarkEnd w:id="5610"/>
      <w:bookmarkEnd w:id="5611"/>
      <w:bookmarkEnd w:id="5612"/>
    </w:p>
    <w:p w14:paraId="66D87D25" w14:textId="77777777" w:rsidR="00150A58" w:rsidRDefault="00837037" w:rsidP="00B27DAC">
      <w:pPr>
        <w:pStyle w:val="Vnbnnidung0"/>
        <w:numPr>
          <w:ilvl w:val="0"/>
          <w:numId w:val="545"/>
        </w:numPr>
        <w:tabs>
          <w:tab w:val="left" w:pos="142"/>
          <w:tab w:val="left" w:pos="288"/>
        </w:tabs>
        <w:spacing w:after="0" w:line="240" w:lineRule="auto"/>
        <w:ind w:left="-142" w:right="-463"/>
        <w:rPr>
          <w:sz w:val="28"/>
          <w:szCs w:val="28"/>
        </w:rPr>
      </w:pPr>
      <w:bookmarkStart w:id="5613" w:name="bookmark5699"/>
      <w:bookmarkEnd w:id="5613"/>
      <w:r>
        <w:rPr>
          <w:b/>
          <w:bCs/>
          <w:i/>
          <w:iCs/>
          <w:sz w:val="28"/>
          <w:szCs w:val="28"/>
        </w:rPr>
        <w:t>Năng lực chung:</w:t>
      </w:r>
      <w:r>
        <w:rPr>
          <w:sz w:val="28"/>
          <w:szCs w:val="28"/>
        </w:rPr>
        <w:t xml:space="preserve"> Giao tiếp, hợp tác, tự chủ, tự học, giải quyết vấn đề</w:t>
      </w:r>
    </w:p>
    <w:p w14:paraId="1A45F432" w14:textId="77777777" w:rsidR="00150A58" w:rsidRDefault="00837037" w:rsidP="00B27DAC">
      <w:pPr>
        <w:pStyle w:val="Vnbnnidung0"/>
        <w:numPr>
          <w:ilvl w:val="0"/>
          <w:numId w:val="545"/>
        </w:numPr>
        <w:tabs>
          <w:tab w:val="left" w:pos="142"/>
          <w:tab w:val="left" w:pos="288"/>
        </w:tabs>
        <w:spacing w:after="0" w:line="240" w:lineRule="auto"/>
        <w:ind w:left="-142" w:right="-463"/>
        <w:rPr>
          <w:sz w:val="28"/>
          <w:szCs w:val="28"/>
        </w:rPr>
      </w:pPr>
      <w:bookmarkStart w:id="5614" w:name="bookmark5700"/>
      <w:bookmarkEnd w:id="5614"/>
      <w:r>
        <w:rPr>
          <w:b/>
          <w:bCs/>
          <w:i/>
          <w:iCs/>
          <w:sz w:val="28"/>
          <w:szCs w:val="28"/>
        </w:rPr>
        <w:t>Năng lực riêng:</w:t>
      </w:r>
    </w:p>
    <w:p w14:paraId="08B5F065" w14:textId="77777777" w:rsidR="00150A58" w:rsidRDefault="00837037" w:rsidP="00545B5A">
      <w:pPr>
        <w:pStyle w:val="Vnbnnidung0"/>
        <w:spacing w:after="0" w:line="240" w:lineRule="auto"/>
        <w:ind w:left="-142" w:right="-463"/>
        <w:rPr>
          <w:sz w:val="28"/>
          <w:szCs w:val="28"/>
        </w:rPr>
      </w:pPr>
      <w:r>
        <w:rPr>
          <w:sz w:val="28"/>
          <w:szCs w:val="28"/>
        </w:rPr>
        <w:t>+ Làm chủ được cảm xúc của bản thân trong các tinh huống giao tiếp, ứng xử khác nhau.</w:t>
      </w:r>
    </w:p>
    <w:p w14:paraId="46D3F815" w14:textId="77777777" w:rsidR="00150A58" w:rsidRDefault="00837037" w:rsidP="00B27DAC">
      <w:pPr>
        <w:pStyle w:val="Vnbnnidung0"/>
        <w:numPr>
          <w:ilvl w:val="0"/>
          <w:numId w:val="586"/>
        </w:numPr>
        <w:tabs>
          <w:tab w:val="left" w:pos="142"/>
        </w:tabs>
        <w:spacing w:after="0" w:line="240" w:lineRule="auto"/>
        <w:ind w:left="-142" w:right="-463"/>
        <w:rPr>
          <w:sz w:val="28"/>
          <w:szCs w:val="28"/>
        </w:rPr>
      </w:pPr>
      <w:bookmarkStart w:id="5615" w:name="bookmark5701"/>
      <w:bookmarkEnd w:id="5615"/>
      <w:r>
        <w:rPr>
          <w:b/>
          <w:bCs/>
          <w:sz w:val="28"/>
          <w:szCs w:val="28"/>
        </w:rPr>
        <w:t xml:space="preserve">Phẩm chất: </w:t>
      </w:r>
      <w:r>
        <w:rPr>
          <w:sz w:val="28"/>
          <w:szCs w:val="28"/>
        </w:rPr>
        <w:t>nhân ái, trung thực, trách nhiệm.</w:t>
      </w:r>
    </w:p>
    <w:p w14:paraId="4CE1099B" w14:textId="77777777" w:rsidR="00150A58" w:rsidRDefault="00837037" w:rsidP="00B27DAC">
      <w:pPr>
        <w:pStyle w:val="Vnbnnidung0"/>
        <w:numPr>
          <w:ilvl w:val="0"/>
          <w:numId w:val="585"/>
        </w:numPr>
        <w:tabs>
          <w:tab w:val="left" w:pos="142"/>
          <w:tab w:val="left" w:pos="458"/>
        </w:tabs>
        <w:spacing w:after="0" w:line="240" w:lineRule="auto"/>
        <w:ind w:left="-142" w:right="-463"/>
        <w:rPr>
          <w:sz w:val="28"/>
          <w:szCs w:val="28"/>
        </w:rPr>
      </w:pPr>
      <w:bookmarkStart w:id="5616" w:name="bookmark5702"/>
      <w:bookmarkEnd w:id="5616"/>
      <w:r>
        <w:rPr>
          <w:b/>
          <w:bCs/>
          <w:sz w:val="28"/>
          <w:szCs w:val="28"/>
        </w:rPr>
        <w:t>THIẾT BỊ DẠY HỌC VÀ HỌC LIỆU</w:t>
      </w:r>
    </w:p>
    <w:p w14:paraId="703A6030" w14:textId="77777777" w:rsidR="00150A58" w:rsidRDefault="00837037" w:rsidP="00B27DAC">
      <w:pPr>
        <w:pStyle w:val="Tiu20"/>
        <w:keepNext/>
        <w:keepLines/>
        <w:numPr>
          <w:ilvl w:val="0"/>
          <w:numId w:val="587"/>
        </w:numPr>
        <w:tabs>
          <w:tab w:val="left" w:pos="142"/>
        </w:tabs>
        <w:spacing w:after="0" w:line="240" w:lineRule="auto"/>
        <w:ind w:left="-142" w:right="-463"/>
        <w:rPr>
          <w:sz w:val="28"/>
          <w:szCs w:val="28"/>
        </w:rPr>
      </w:pPr>
      <w:bookmarkStart w:id="5617" w:name="bookmark5705"/>
      <w:bookmarkStart w:id="5618" w:name="bookmark5704"/>
      <w:bookmarkStart w:id="5619" w:name="bookmark5706"/>
      <w:bookmarkStart w:id="5620" w:name="bookmark5703"/>
      <w:bookmarkEnd w:id="5617"/>
      <w:r>
        <w:rPr>
          <w:sz w:val="28"/>
          <w:szCs w:val="28"/>
        </w:rPr>
        <w:t>Đối v</w:t>
      </w:r>
      <w:r w:rsidR="00545B5A" w:rsidRPr="006714C0">
        <w:rPr>
          <w:sz w:val="28"/>
          <w:szCs w:val="28"/>
        </w:rPr>
        <w:t>ớ</w:t>
      </w:r>
      <w:r>
        <w:rPr>
          <w:sz w:val="28"/>
          <w:szCs w:val="28"/>
        </w:rPr>
        <w:t>i TPT, BGH và GV</w:t>
      </w:r>
      <w:bookmarkEnd w:id="5618"/>
      <w:bookmarkEnd w:id="5619"/>
      <w:bookmarkEnd w:id="5620"/>
    </w:p>
    <w:p w14:paraId="0A890C53" w14:textId="77777777" w:rsidR="00150A58" w:rsidRDefault="00837037" w:rsidP="00B27DAC">
      <w:pPr>
        <w:pStyle w:val="Vnbnnidung0"/>
        <w:numPr>
          <w:ilvl w:val="0"/>
          <w:numId w:val="545"/>
        </w:numPr>
        <w:tabs>
          <w:tab w:val="left" w:pos="142"/>
          <w:tab w:val="left" w:pos="268"/>
        </w:tabs>
        <w:spacing w:after="0" w:line="240" w:lineRule="auto"/>
        <w:ind w:left="-142" w:right="-463"/>
        <w:rPr>
          <w:sz w:val="28"/>
          <w:szCs w:val="28"/>
        </w:rPr>
      </w:pPr>
      <w:bookmarkStart w:id="5621" w:name="bookmark5707"/>
      <w:bookmarkEnd w:id="5621"/>
      <w:r>
        <w:rPr>
          <w:sz w:val="28"/>
          <w:szCs w:val="28"/>
        </w:rPr>
        <w:t>Xây dựng kế hoạch triển khai hội thi tới các lóp;</w:t>
      </w:r>
    </w:p>
    <w:p w14:paraId="46AA7B6F" w14:textId="77777777" w:rsidR="00150A58" w:rsidRDefault="00837037" w:rsidP="00B27DAC">
      <w:pPr>
        <w:pStyle w:val="Vnbnnidung0"/>
        <w:numPr>
          <w:ilvl w:val="0"/>
          <w:numId w:val="545"/>
        </w:numPr>
        <w:tabs>
          <w:tab w:val="left" w:pos="142"/>
          <w:tab w:val="left" w:pos="273"/>
        </w:tabs>
        <w:spacing w:after="0" w:line="240" w:lineRule="auto"/>
        <w:ind w:left="-142" w:right="-463"/>
        <w:rPr>
          <w:sz w:val="28"/>
          <w:szCs w:val="28"/>
        </w:rPr>
      </w:pPr>
      <w:bookmarkStart w:id="5622" w:name="bookmark5708"/>
      <w:bookmarkEnd w:id="5622"/>
      <w:r>
        <w:rPr>
          <w:sz w:val="28"/>
          <w:szCs w:val="28"/>
        </w:rPr>
        <w:t>Thành lập BTC, BGK;</w:t>
      </w:r>
    </w:p>
    <w:p w14:paraId="154E1C68" w14:textId="77777777" w:rsidR="00150A58" w:rsidRDefault="00837037" w:rsidP="00B27DAC">
      <w:pPr>
        <w:pStyle w:val="Vnbnnidung0"/>
        <w:numPr>
          <w:ilvl w:val="0"/>
          <w:numId w:val="545"/>
        </w:numPr>
        <w:tabs>
          <w:tab w:val="left" w:pos="142"/>
          <w:tab w:val="left" w:pos="273"/>
        </w:tabs>
        <w:spacing w:after="0" w:line="240" w:lineRule="auto"/>
        <w:ind w:left="-142" w:right="-463"/>
        <w:rPr>
          <w:sz w:val="28"/>
          <w:szCs w:val="28"/>
        </w:rPr>
      </w:pPr>
      <w:bookmarkStart w:id="5623" w:name="bookmark5709"/>
      <w:bookmarkEnd w:id="5623"/>
      <w:r>
        <w:rPr>
          <w:sz w:val="28"/>
          <w:szCs w:val="28"/>
        </w:rPr>
        <w:t>Xây dựng tiêu chí chấm thi.</w:t>
      </w:r>
    </w:p>
    <w:p w14:paraId="70A47567" w14:textId="77777777" w:rsidR="00150A58" w:rsidRDefault="00837037" w:rsidP="00B27DAC">
      <w:pPr>
        <w:pStyle w:val="Tiu20"/>
        <w:keepNext/>
        <w:keepLines/>
        <w:numPr>
          <w:ilvl w:val="0"/>
          <w:numId w:val="587"/>
        </w:numPr>
        <w:tabs>
          <w:tab w:val="left" w:pos="142"/>
        </w:tabs>
        <w:spacing w:after="0" w:line="240" w:lineRule="auto"/>
        <w:ind w:left="-142" w:right="-463"/>
        <w:rPr>
          <w:sz w:val="28"/>
          <w:szCs w:val="28"/>
        </w:rPr>
      </w:pPr>
      <w:bookmarkStart w:id="5624" w:name="bookmark5712"/>
      <w:bookmarkStart w:id="5625" w:name="bookmark5713"/>
      <w:bookmarkStart w:id="5626" w:name="bookmark5710"/>
      <w:bookmarkStart w:id="5627" w:name="bookmark5711"/>
      <w:bookmarkEnd w:id="5624"/>
      <w:r>
        <w:rPr>
          <w:sz w:val="28"/>
          <w:szCs w:val="28"/>
        </w:rPr>
        <w:t>Đối v</w:t>
      </w:r>
      <w:r w:rsidR="00545B5A">
        <w:rPr>
          <w:sz w:val="28"/>
          <w:szCs w:val="28"/>
          <w:lang w:val="en-US"/>
        </w:rPr>
        <w:t>ớ</w:t>
      </w:r>
      <w:r>
        <w:rPr>
          <w:sz w:val="28"/>
          <w:szCs w:val="28"/>
        </w:rPr>
        <w:t>i HS:</w:t>
      </w:r>
      <w:bookmarkEnd w:id="5625"/>
      <w:bookmarkEnd w:id="5626"/>
      <w:bookmarkEnd w:id="5627"/>
    </w:p>
    <w:p w14:paraId="7038F663" w14:textId="77777777" w:rsidR="00150A58" w:rsidRDefault="00837037" w:rsidP="00B27DAC">
      <w:pPr>
        <w:pStyle w:val="Vnbnnidung0"/>
        <w:numPr>
          <w:ilvl w:val="0"/>
          <w:numId w:val="545"/>
        </w:numPr>
        <w:tabs>
          <w:tab w:val="left" w:pos="142"/>
          <w:tab w:val="left" w:pos="273"/>
        </w:tabs>
        <w:spacing w:after="0" w:line="240" w:lineRule="auto"/>
        <w:ind w:left="-142" w:right="-463"/>
        <w:rPr>
          <w:sz w:val="28"/>
          <w:szCs w:val="28"/>
        </w:rPr>
      </w:pPr>
      <w:bookmarkStart w:id="5628" w:name="bookmark5714"/>
      <w:bookmarkEnd w:id="5628"/>
      <w:r>
        <w:rPr>
          <w:sz w:val="28"/>
          <w:szCs w:val="28"/>
        </w:rPr>
        <w:t>M</w:t>
      </w:r>
      <w:r w:rsidR="00545B5A" w:rsidRPr="006714C0">
        <w:rPr>
          <w:sz w:val="28"/>
          <w:szCs w:val="28"/>
        </w:rPr>
        <w:t>ỗ</w:t>
      </w:r>
      <w:r>
        <w:rPr>
          <w:sz w:val="28"/>
          <w:szCs w:val="28"/>
        </w:rPr>
        <w:t>i lớp thành lập một đội tham gia thi gồm 4 người;</w:t>
      </w:r>
    </w:p>
    <w:p w14:paraId="54512B79" w14:textId="77777777" w:rsidR="00150A58" w:rsidRDefault="00837037" w:rsidP="00B27DAC">
      <w:pPr>
        <w:pStyle w:val="Vnbnnidung0"/>
        <w:numPr>
          <w:ilvl w:val="0"/>
          <w:numId w:val="545"/>
        </w:numPr>
        <w:tabs>
          <w:tab w:val="left" w:pos="142"/>
          <w:tab w:val="left" w:pos="273"/>
        </w:tabs>
        <w:spacing w:after="0" w:line="240" w:lineRule="auto"/>
        <w:ind w:left="-142" w:right="-463"/>
        <w:rPr>
          <w:sz w:val="28"/>
          <w:szCs w:val="28"/>
        </w:rPr>
      </w:pPr>
      <w:bookmarkStart w:id="5629" w:name="bookmark5715"/>
      <w:bookmarkEnd w:id="5629"/>
      <w:r>
        <w:rPr>
          <w:sz w:val="28"/>
          <w:szCs w:val="28"/>
        </w:rPr>
        <w:t>Xây dựng ý tưởng cho tranh vẽ;</w:t>
      </w:r>
    </w:p>
    <w:p w14:paraId="48FDB65F" w14:textId="77777777" w:rsidR="00150A58" w:rsidRDefault="00837037" w:rsidP="00B27DAC">
      <w:pPr>
        <w:pStyle w:val="Vnbnnidung0"/>
        <w:numPr>
          <w:ilvl w:val="0"/>
          <w:numId w:val="545"/>
        </w:numPr>
        <w:tabs>
          <w:tab w:val="left" w:pos="142"/>
          <w:tab w:val="left" w:pos="273"/>
        </w:tabs>
        <w:spacing w:after="0" w:line="240" w:lineRule="auto"/>
        <w:ind w:left="-142" w:right="-463"/>
        <w:rPr>
          <w:sz w:val="28"/>
          <w:szCs w:val="28"/>
        </w:rPr>
      </w:pPr>
      <w:bookmarkStart w:id="5630" w:name="bookmark5716"/>
      <w:bookmarkEnd w:id="5630"/>
      <w:r>
        <w:rPr>
          <w:sz w:val="28"/>
          <w:szCs w:val="28"/>
        </w:rPr>
        <w:t>Chuấn bị các dụng cụ cần thiết cho cuộc thi.</w:t>
      </w:r>
    </w:p>
    <w:p w14:paraId="484A2630" w14:textId="77777777" w:rsidR="00150A58" w:rsidRDefault="00545B5A" w:rsidP="00B27DAC">
      <w:pPr>
        <w:pStyle w:val="Tiu20"/>
        <w:keepNext/>
        <w:keepLines/>
        <w:numPr>
          <w:ilvl w:val="0"/>
          <w:numId w:val="585"/>
        </w:numPr>
        <w:tabs>
          <w:tab w:val="left" w:pos="142"/>
        </w:tabs>
        <w:spacing w:after="0" w:line="240" w:lineRule="auto"/>
        <w:ind w:left="-142" w:right="-463"/>
        <w:rPr>
          <w:sz w:val="28"/>
          <w:szCs w:val="28"/>
        </w:rPr>
      </w:pPr>
      <w:bookmarkStart w:id="5631" w:name="bookmark5719"/>
      <w:bookmarkStart w:id="5632" w:name="bookmark5720"/>
      <w:bookmarkEnd w:id="5631"/>
      <w:r w:rsidRPr="006714C0">
        <w:rPr>
          <w:sz w:val="28"/>
          <w:szCs w:val="28"/>
        </w:rPr>
        <w:t xml:space="preserve"> </w:t>
      </w:r>
      <w:r w:rsidR="00837037">
        <w:rPr>
          <w:sz w:val="28"/>
          <w:szCs w:val="28"/>
        </w:rPr>
        <w:t>TI</w:t>
      </w:r>
      <w:r>
        <w:rPr>
          <w:sz w:val="28"/>
          <w:szCs w:val="28"/>
          <w:lang w:val="en-US"/>
        </w:rPr>
        <w:t>Ế</w:t>
      </w:r>
      <w:r w:rsidR="00837037">
        <w:rPr>
          <w:sz w:val="28"/>
          <w:szCs w:val="28"/>
        </w:rPr>
        <w:t>N TRÌNH DẠY HỌC</w:t>
      </w:r>
      <w:bookmarkEnd w:id="5632"/>
    </w:p>
    <w:p w14:paraId="5FA7EACF" w14:textId="77777777" w:rsidR="00150A58" w:rsidRDefault="00837037" w:rsidP="00B27DAC">
      <w:pPr>
        <w:pStyle w:val="Tiu20"/>
        <w:keepNext/>
        <w:keepLines/>
        <w:numPr>
          <w:ilvl w:val="0"/>
          <w:numId w:val="588"/>
        </w:numPr>
        <w:tabs>
          <w:tab w:val="left" w:pos="142"/>
          <w:tab w:val="left" w:pos="448"/>
        </w:tabs>
        <w:spacing w:after="0" w:line="240" w:lineRule="auto"/>
        <w:ind w:left="-142" w:right="-463"/>
        <w:rPr>
          <w:sz w:val="28"/>
          <w:szCs w:val="28"/>
        </w:rPr>
      </w:pPr>
      <w:bookmarkStart w:id="5633" w:name="bookmark5721"/>
      <w:bookmarkStart w:id="5634" w:name="bookmark5722"/>
      <w:bookmarkStart w:id="5635" w:name="bookmark5718"/>
      <w:bookmarkStart w:id="5636" w:name="bookmark5717"/>
      <w:bookmarkEnd w:id="5633"/>
      <w:r>
        <w:rPr>
          <w:sz w:val="28"/>
          <w:szCs w:val="28"/>
        </w:rPr>
        <w:t>HOẠT ĐÔNG KHỞI ĐỘNG (MỞ ĐẦU)</w:t>
      </w:r>
      <w:bookmarkEnd w:id="5634"/>
      <w:bookmarkEnd w:id="5635"/>
      <w:bookmarkEnd w:id="5636"/>
    </w:p>
    <w:p w14:paraId="47E7EC34" w14:textId="77777777" w:rsidR="00150A58" w:rsidRDefault="00837037" w:rsidP="00B27DAC">
      <w:pPr>
        <w:pStyle w:val="Vnbnnidung0"/>
        <w:numPr>
          <w:ilvl w:val="0"/>
          <w:numId w:val="589"/>
        </w:numPr>
        <w:tabs>
          <w:tab w:val="left" w:pos="142"/>
          <w:tab w:val="left" w:pos="385"/>
        </w:tabs>
        <w:spacing w:after="0" w:line="240" w:lineRule="auto"/>
        <w:ind w:left="-142" w:right="-463"/>
        <w:rPr>
          <w:sz w:val="28"/>
          <w:szCs w:val="28"/>
        </w:rPr>
      </w:pPr>
      <w:bookmarkStart w:id="5637" w:name="bookmark5723"/>
      <w:bookmarkEnd w:id="5637"/>
      <w:r>
        <w:rPr>
          <w:b/>
          <w:bCs/>
          <w:sz w:val="28"/>
          <w:szCs w:val="28"/>
        </w:rPr>
        <w:t xml:space="preserve">Mục tiêu: </w:t>
      </w:r>
      <w:r>
        <w:rPr>
          <w:sz w:val="28"/>
          <w:szCs w:val="28"/>
        </w:rPr>
        <w:t>Tạo tâm th</w:t>
      </w:r>
      <w:r w:rsidR="00545B5A" w:rsidRPr="006714C0">
        <w:rPr>
          <w:sz w:val="28"/>
          <w:szCs w:val="28"/>
        </w:rPr>
        <w:t>ế,</w:t>
      </w:r>
      <w:r>
        <w:rPr>
          <w:sz w:val="28"/>
          <w:szCs w:val="28"/>
        </w:rPr>
        <w:t xml:space="preserve"> hứng thú cho học sinh và từng bước làm quen với giờ chào cờ.</w:t>
      </w:r>
    </w:p>
    <w:p w14:paraId="275D5B09" w14:textId="77777777" w:rsidR="00150A58" w:rsidRDefault="00837037" w:rsidP="00B27DAC">
      <w:pPr>
        <w:pStyle w:val="Vnbnnidung0"/>
        <w:numPr>
          <w:ilvl w:val="0"/>
          <w:numId w:val="589"/>
        </w:numPr>
        <w:tabs>
          <w:tab w:val="left" w:pos="142"/>
          <w:tab w:val="left" w:pos="395"/>
        </w:tabs>
        <w:spacing w:after="0" w:line="240" w:lineRule="auto"/>
        <w:ind w:left="-142" w:right="-463"/>
        <w:rPr>
          <w:sz w:val="28"/>
          <w:szCs w:val="28"/>
        </w:rPr>
      </w:pPr>
      <w:bookmarkStart w:id="5638" w:name="bookmark5724"/>
      <w:bookmarkEnd w:id="5638"/>
      <w:r>
        <w:rPr>
          <w:b/>
          <w:bCs/>
          <w:sz w:val="28"/>
          <w:szCs w:val="28"/>
        </w:rPr>
        <w:t xml:space="preserve">Nội dung: </w:t>
      </w:r>
      <w:r>
        <w:rPr>
          <w:sz w:val="28"/>
          <w:szCs w:val="28"/>
        </w:rPr>
        <w:t xml:space="preserve">HS ổn định vị trí </w:t>
      </w:r>
      <w:r w:rsidR="00F02CAD">
        <w:rPr>
          <w:sz w:val="28"/>
          <w:szCs w:val="28"/>
        </w:rPr>
        <w:t>chỗ</w:t>
      </w:r>
      <w:r>
        <w:rPr>
          <w:sz w:val="28"/>
          <w:szCs w:val="28"/>
        </w:rPr>
        <w:t xml:space="preserve"> ngồi, chuẩn bị chào cờ.</w:t>
      </w:r>
    </w:p>
    <w:p w14:paraId="437A416F" w14:textId="77777777" w:rsidR="00150A58" w:rsidRDefault="00837037" w:rsidP="00B27DAC">
      <w:pPr>
        <w:pStyle w:val="Vnbnnidung0"/>
        <w:numPr>
          <w:ilvl w:val="0"/>
          <w:numId w:val="589"/>
        </w:numPr>
        <w:tabs>
          <w:tab w:val="left" w:pos="142"/>
          <w:tab w:val="left" w:pos="395"/>
        </w:tabs>
        <w:spacing w:after="0" w:line="240" w:lineRule="auto"/>
        <w:ind w:left="-142" w:right="-463"/>
        <w:rPr>
          <w:sz w:val="28"/>
          <w:szCs w:val="28"/>
        </w:rPr>
      </w:pPr>
      <w:bookmarkStart w:id="5639" w:name="bookmark5725"/>
      <w:bookmarkEnd w:id="5639"/>
      <w:r>
        <w:rPr>
          <w:b/>
          <w:bCs/>
          <w:sz w:val="28"/>
          <w:szCs w:val="28"/>
        </w:rPr>
        <w:t xml:space="preserve">Sản phẩm: </w:t>
      </w:r>
      <w:r>
        <w:rPr>
          <w:sz w:val="28"/>
          <w:szCs w:val="28"/>
        </w:rPr>
        <w:t>Thái độ của HS</w:t>
      </w:r>
    </w:p>
    <w:p w14:paraId="442D1F02" w14:textId="77777777" w:rsidR="00150A58" w:rsidRDefault="00837037" w:rsidP="00B27DAC">
      <w:pPr>
        <w:pStyle w:val="Tiu20"/>
        <w:keepNext/>
        <w:keepLines/>
        <w:numPr>
          <w:ilvl w:val="0"/>
          <w:numId w:val="589"/>
        </w:numPr>
        <w:tabs>
          <w:tab w:val="left" w:pos="142"/>
          <w:tab w:val="left" w:pos="395"/>
        </w:tabs>
        <w:spacing w:after="0" w:line="240" w:lineRule="auto"/>
        <w:ind w:left="-142" w:right="-463"/>
        <w:rPr>
          <w:sz w:val="28"/>
          <w:szCs w:val="28"/>
        </w:rPr>
      </w:pPr>
      <w:bookmarkStart w:id="5640" w:name="bookmark5728"/>
      <w:bookmarkStart w:id="5641" w:name="bookmark5726"/>
      <w:bookmarkStart w:id="5642" w:name="bookmark5729"/>
      <w:bookmarkStart w:id="5643" w:name="bookmark5727"/>
      <w:bookmarkEnd w:id="5640"/>
      <w:r>
        <w:rPr>
          <w:sz w:val="28"/>
          <w:szCs w:val="28"/>
        </w:rPr>
        <w:t>Tổ chức thực hiện:</w:t>
      </w:r>
      <w:bookmarkEnd w:id="5641"/>
      <w:bookmarkEnd w:id="5642"/>
      <w:bookmarkEnd w:id="5643"/>
    </w:p>
    <w:p w14:paraId="120B67D8" w14:textId="77777777" w:rsidR="00150A58" w:rsidRDefault="00837037" w:rsidP="00B27DAC">
      <w:pPr>
        <w:pStyle w:val="Vnbnnidung0"/>
        <w:numPr>
          <w:ilvl w:val="0"/>
          <w:numId w:val="545"/>
        </w:numPr>
        <w:tabs>
          <w:tab w:val="left" w:pos="142"/>
          <w:tab w:val="left" w:pos="273"/>
        </w:tabs>
        <w:spacing w:after="0" w:line="240" w:lineRule="auto"/>
        <w:ind w:left="-142" w:right="-463"/>
        <w:rPr>
          <w:sz w:val="28"/>
          <w:szCs w:val="28"/>
        </w:rPr>
      </w:pPr>
      <w:bookmarkStart w:id="5644" w:name="bookmark5730"/>
      <w:bookmarkEnd w:id="5644"/>
      <w:r>
        <w:rPr>
          <w:i/>
          <w:iCs/>
          <w:sz w:val="28"/>
          <w:szCs w:val="28"/>
        </w:rPr>
        <w:t>GV chủ nhiệm yêu cầu HS của lớp mình chuãn chỉnh trang phục, ôn định vị trí, chuẩn bị làm lễ chào cờ.</w:t>
      </w:r>
    </w:p>
    <w:p w14:paraId="5A9B9452" w14:textId="77777777" w:rsidR="00150A58" w:rsidRDefault="00837037" w:rsidP="00B27DAC">
      <w:pPr>
        <w:pStyle w:val="Vnbnnidung0"/>
        <w:numPr>
          <w:ilvl w:val="0"/>
          <w:numId w:val="588"/>
        </w:numPr>
        <w:tabs>
          <w:tab w:val="left" w:pos="142"/>
          <w:tab w:val="left" w:pos="448"/>
        </w:tabs>
        <w:spacing w:after="0" w:line="240" w:lineRule="auto"/>
        <w:ind w:left="-142" w:right="-463"/>
        <w:rPr>
          <w:sz w:val="28"/>
          <w:szCs w:val="28"/>
        </w:rPr>
      </w:pPr>
      <w:bookmarkStart w:id="5645" w:name="bookmark5731"/>
      <w:bookmarkEnd w:id="5645"/>
      <w:r>
        <w:rPr>
          <w:b/>
          <w:bCs/>
          <w:sz w:val="28"/>
          <w:szCs w:val="28"/>
        </w:rPr>
        <w:t>HOẠT ĐỘNG HÌNH THÀNH KI</w:t>
      </w:r>
      <w:r w:rsidR="00545B5A" w:rsidRPr="006714C0">
        <w:rPr>
          <w:b/>
          <w:bCs/>
          <w:sz w:val="28"/>
          <w:szCs w:val="28"/>
        </w:rPr>
        <w:t>Ế</w:t>
      </w:r>
      <w:r>
        <w:rPr>
          <w:b/>
          <w:bCs/>
          <w:sz w:val="28"/>
          <w:szCs w:val="28"/>
        </w:rPr>
        <w:t>N THỨC</w:t>
      </w:r>
    </w:p>
    <w:p w14:paraId="1D95F93D" w14:textId="77777777" w:rsidR="00150A58" w:rsidRDefault="00837037" w:rsidP="00545B5A">
      <w:pPr>
        <w:pStyle w:val="Tiu20"/>
        <w:keepNext/>
        <w:keepLines/>
        <w:spacing w:after="0" w:line="240" w:lineRule="auto"/>
        <w:ind w:left="-142" w:right="-463"/>
        <w:rPr>
          <w:sz w:val="28"/>
          <w:szCs w:val="28"/>
        </w:rPr>
      </w:pPr>
      <w:bookmarkStart w:id="5646" w:name="bookmark5733"/>
      <w:bookmarkStart w:id="5647" w:name="bookmark5732"/>
      <w:bookmarkStart w:id="5648" w:name="bookmark5734"/>
      <w:r>
        <w:rPr>
          <w:sz w:val="28"/>
          <w:szCs w:val="28"/>
        </w:rPr>
        <w:t>Hoạt động 1: Chào cờ</w:t>
      </w:r>
      <w:bookmarkEnd w:id="5646"/>
      <w:bookmarkEnd w:id="5647"/>
      <w:bookmarkEnd w:id="5648"/>
    </w:p>
    <w:p w14:paraId="1D875EC5" w14:textId="77777777" w:rsidR="00150A58" w:rsidRDefault="00837037" w:rsidP="00545B5A">
      <w:pPr>
        <w:pStyle w:val="Vnbnnidung0"/>
        <w:spacing w:after="0" w:line="240" w:lineRule="auto"/>
        <w:ind w:left="-142" w:right="-463"/>
        <w:rPr>
          <w:sz w:val="28"/>
          <w:szCs w:val="28"/>
        </w:rPr>
      </w:pPr>
      <w:r>
        <w:rPr>
          <w:b/>
          <w:bCs/>
          <w:sz w:val="28"/>
          <w:szCs w:val="28"/>
        </w:rPr>
        <w:t xml:space="preserve">a. Mục tiêu: </w:t>
      </w:r>
      <w:r>
        <w:rPr>
          <w:sz w:val="28"/>
          <w:szCs w:val="28"/>
        </w:rPr>
        <w:t>HS hiểu được chào cờ là một nghi thức trang trọng thể hiện lòng yêu nước, tự hào dân tộc, và sự biết ơn đối với các th</w:t>
      </w:r>
      <w:r w:rsidR="00521C29" w:rsidRPr="006714C0">
        <w:rPr>
          <w:sz w:val="28"/>
          <w:szCs w:val="28"/>
        </w:rPr>
        <w:t>ế</w:t>
      </w:r>
      <w:r>
        <w:rPr>
          <w:sz w:val="28"/>
          <w:szCs w:val="28"/>
        </w:rPr>
        <w:t xml:space="preserve"> hệ cha anh đã hi sinh xương máu đ</w:t>
      </w:r>
      <w:r w:rsidR="00521C29" w:rsidRPr="006714C0">
        <w:rPr>
          <w:sz w:val="28"/>
          <w:szCs w:val="28"/>
        </w:rPr>
        <w:t>ể</w:t>
      </w:r>
      <w:r>
        <w:rPr>
          <w:sz w:val="28"/>
          <w:szCs w:val="28"/>
        </w:rPr>
        <w:t xml:space="preserve"> đổi lấy độc lập, tự do cho Tổ quốc, có ý nghĩa giáo dục sâu sắc, giúp m</w:t>
      </w:r>
      <w:r w:rsidR="00521C29" w:rsidRPr="006714C0">
        <w:rPr>
          <w:sz w:val="28"/>
          <w:szCs w:val="28"/>
        </w:rPr>
        <w:t>ỗ</w:t>
      </w:r>
      <w:r>
        <w:rPr>
          <w:sz w:val="28"/>
          <w:szCs w:val="28"/>
        </w:rPr>
        <w:t>i học sinh biết đoàn kết để tạo nên sức mạnh, biết chia sẻ để phát triển.</w:t>
      </w:r>
    </w:p>
    <w:p w14:paraId="6D4B7B96" w14:textId="77777777" w:rsidR="00150A58" w:rsidRDefault="00837037" w:rsidP="00B27DAC">
      <w:pPr>
        <w:pStyle w:val="Vnbnnidung0"/>
        <w:numPr>
          <w:ilvl w:val="0"/>
          <w:numId w:val="590"/>
        </w:numPr>
        <w:tabs>
          <w:tab w:val="left" w:pos="142"/>
        </w:tabs>
        <w:spacing w:after="0" w:line="240" w:lineRule="auto"/>
        <w:ind w:left="-142" w:right="-463"/>
        <w:rPr>
          <w:sz w:val="28"/>
          <w:szCs w:val="28"/>
        </w:rPr>
      </w:pPr>
      <w:bookmarkStart w:id="5649" w:name="bookmark5735"/>
      <w:bookmarkEnd w:id="5649"/>
      <w:r>
        <w:rPr>
          <w:b/>
          <w:bCs/>
          <w:sz w:val="28"/>
          <w:szCs w:val="28"/>
        </w:rPr>
        <w:t xml:space="preserve">Nội dung: </w:t>
      </w:r>
      <w:r>
        <w:rPr>
          <w:sz w:val="28"/>
          <w:szCs w:val="28"/>
        </w:rPr>
        <w:t>HS hát quốc ca. TPT hoặc BGH nhận xét.</w:t>
      </w:r>
    </w:p>
    <w:p w14:paraId="03D12966" w14:textId="77777777" w:rsidR="00150A58" w:rsidRDefault="00837037" w:rsidP="00B27DAC">
      <w:pPr>
        <w:pStyle w:val="Vnbnnidung0"/>
        <w:numPr>
          <w:ilvl w:val="0"/>
          <w:numId w:val="590"/>
        </w:numPr>
        <w:tabs>
          <w:tab w:val="left" w:pos="142"/>
        </w:tabs>
        <w:spacing w:after="0" w:line="240" w:lineRule="auto"/>
        <w:ind w:left="-142" w:right="-463"/>
        <w:rPr>
          <w:sz w:val="28"/>
          <w:szCs w:val="28"/>
        </w:rPr>
      </w:pPr>
      <w:bookmarkStart w:id="5650" w:name="bookmark5736"/>
      <w:bookmarkEnd w:id="5650"/>
      <w:r>
        <w:rPr>
          <w:b/>
          <w:bCs/>
          <w:sz w:val="28"/>
          <w:szCs w:val="28"/>
        </w:rPr>
        <w:t xml:space="preserve">Sản phẩm: </w:t>
      </w:r>
      <w:r w:rsidR="00521C29" w:rsidRPr="006714C0">
        <w:rPr>
          <w:sz w:val="28"/>
          <w:szCs w:val="28"/>
        </w:rPr>
        <w:t>K</w:t>
      </w:r>
      <w:r>
        <w:rPr>
          <w:sz w:val="28"/>
          <w:szCs w:val="28"/>
        </w:rPr>
        <w:t>ết quả làm việc của HS và TPT.</w:t>
      </w:r>
    </w:p>
    <w:p w14:paraId="0A2DE3EF" w14:textId="77777777" w:rsidR="00150A58" w:rsidRDefault="00837037" w:rsidP="00B27DAC">
      <w:pPr>
        <w:pStyle w:val="Tiu20"/>
        <w:keepNext/>
        <w:keepLines/>
        <w:numPr>
          <w:ilvl w:val="0"/>
          <w:numId w:val="590"/>
        </w:numPr>
        <w:tabs>
          <w:tab w:val="left" w:pos="142"/>
        </w:tabs>
        <w:spacing w:after="0" w:line="240" w:lineRule="auto"/>
        <w:ind w:left="-142" w:right="-463"/>
        <w:rPr>
          <w:sz w:val="28"/>
          <w:szCs w:val="28"/>
        </w:rPr>
      </w:pPr>
      <w:bookmarkStart w:id="5651" w:name="bookmark5739"/>
      <w:bookmarkStart w:id="5652" w:name="bookmark5740"/>
      <w:bookmarkStart w:id="5653" w:name="bookmark5738"/>
      <w:bookmarkStart w:id="5654" w:name="bookmark5737"/>
      <w:bookmarkEnd w:id="5651"/>
      <w:r>
        <w:rPr>
          <w:sz w:val="28"/>
          <w:szCs w:val="28"/>
        </w:rPr>
        <w:t>Tổ chức thực hiện:</w:t>
      </w:r>
      <w:bookmarkEnd w:id="5652"/>
      <w:bookmarkEnd w:id="5653"/>
      <w:bookmarkEnd w:id="5654"/>
    </w:p>
    <w:p w14:paraId="1D8DEBF1"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655" w:name="bookmark5741"/>
      <w:bookmarkEnd w:id="5655"/>
      <w:r>
        <w:rPr>
          <w:sz w:val="28"/>
          <w:szCs w:val="28"/>
        </w:rPr>
        <w:t>HS điều khiển lễ chào cờ.</w:t>
      </w:r>
    </w:p>
    <w:p w14:paraId="68A14527"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656" w:name="bookmark5742"/>
      <w:bookmarkEnd w:id="5656"/>
      <w:r>
        <w:rPr>
          <w:sz w:val="28"/>
          <w:szCs w:val="28"/>
        </w:rPr>
        <w:t>Lớp trực tuần nhận xét thi đua.</w:t>
      </w:r>
    </w:p>
    <w:p w14:paraId="0DE6E9C0"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657" w:name="bookmark5743"/>
      <w:bookmarkEnd w:id="5657"/>
      <w:r>
        <w:rPr>
          <w:sz w:val="28"/>
          <w:szCs w:val="28"/>
        </w:rPr>
        <w:t>TPT hoặc đại diện BGH nhận xét bổ sung và triển khai các công việc tuần mới.</w:t>
      </w:r>
    </w:p>
    <w:p w14:paraId="6EA21289" w14:textId="77777777" w:rsidR="00150A58" w:rsidRDefault="00837037" w:rsidP="00545B5A">
      <w:pPr>
        <w:pStyle w:val="Vnbnnidung0"/>
        <w:tabs>
          <w:tab w:val="left" w:pos="142"/>
        </w:tabs>
        <w:spacing w:after="0" w:line="240" w:lineRule="auto"/>
        <w:ind w:left="-142" w:right="-463"/>
        <w:rPr>
          <w:sz w:val="28"/>
          <w:szCs w:val="28"/>
        </w:rPr>
      </w:pPr>
      <w:r>
        <w:rPr>
          <w:b/>
          <w:bCs/>
          <w:sz w:val="28"/>
          <w:szCs w:val="28"/>
        </w:rPr>
        <w:lastRenderedPageBreak/>
        <w:t>Hoạt động 2: Thi vẽ tranh theo chủ đề “ vì một cộng đồng văn minh, sạch đẹp”</w:t>
      </w:r>
    </w:p>
    <w:p w14:paraId="5AADFCEA" w14:textId="77777777" w:rsidR="00150A58" w:rsidRDefault="00837037" w:rsidP="00B27DAC">
      <w:pPr>
        <w:pStyle w:val="Tiu20"/>
        <w:keepNext/>
        <w:keepLines/>
        <w:numPr>
          <w:ilvl w:val="0"/>
          <w:numId w:val="591"/>
        </w:numPr>
        <w:tabs>
          <w:tab w:val="left" w:pos="142"/>
          <w:tab w:val="left" w:pos="380"/>
        </w:tabs>
        <w:spacing w:after="0" w:line="240" w:lineRule="auto"/>
        <w:ind w:left="-142" w:right="-463"/>
        <w:rPr>
          <w:sz w:val="28"/>
          <w:szCs w:val="28"/>
        </w:rPr>
      </w:pPr>
      <w:bookmarkStart w:id="5658" w:name="bookmark5746"/>
      <w:bookmarkStart w:id="5659" w:name="bookmark5744"/>
      <w:bookmarkStart w:id="5660" w:name="bookmark5747"/>
      <w:bookmarkStart w:id="5661" w:name="bookmark5745"/>
      <w:bookmarkEnd w:id="5658"/>
      <w:r>
        <w:rPr>
          <w:sz w:val="28"/>
          <w:szCs w:val="28"/>
        </w:rPr>
        <w:t>Mục tiêu:</w:t>
      </w:r>
      <w:bookmarkEnd w:id="5659"/>
      <w:bookmarkEnd w:id="5660"/>
      <w:bookmarkEnd w:id="5661"/>
    </w:p>
    <w:p w14:paraId="5FCC939E"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662" w:name="bookmark5748"/>
      <w:bookmarkEnd w:id="5662"/>
      <w:r>
        <w:rPr>
          <w:sz w:val="28"/>
          <w:szCs w:val="28"/>
        </w:rPr>
        <w:t>Nâng cao ý thức bảo vệ môi trường và bão vệ sức khỏe mọi người trong cộng đồng</w:t>
      </w:r>
    </w:p>
    <w:p w14:paraId="464802D8"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663" w:name="bookmark5749"/>
      <w:bookmarkEnd w:id="5663"/>
      <w:r>
        <w:rPr>
          <w:sz w:val="28"/>
          <w:szCs w:val="28"/>
        </w:rPr>
        <w:t>Thể hiện được khả năng hội họa c</w:t>
      </w:r>
      <w:r w:rsidR="00521C29" w:rsidRPr="006714C0">
        <w:rPr>
          <w:sz w:val="28"/>
          <w:szCs w:val="28"/>
        </w:rPr>
        <w:t>ủ</w:t>
      </w:r>
      <w:r>
        <w:rPr>
          <w:sz w:val="28"/>
          <w:szCs w:val="28"/>
        </w:rPr>
        <w:t>a bản thân</w:t>
      </w:r>
      <w:r w:rsidR="00521C29" w:rsidRPr="006714C0">
        <w:rPr>
          <w:sz w:val="28"/>
          <w:szCs w:val="28"/>
        </w:rPr>
        <w:t>.</w:t>
      </w:r>
    </w:p>
    <w:p w14:paraId="53A1E844"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664" w:name="bookmark5750"/>
      <w:bookmarkEnd w:id="5664"/>
      <w:r>
        <w:rPr>
          <w:sz w:val="28"/>
          <w:szCs w:val="28"/>
        </w:rPr>
        <w:t>Rèn luyện kĩ năng t</w:t>
      </w:r>
      <w:r w:rsidR="00521C29" w:rsidRPr="006714C0">
        <w:rPr>
          <w:sz w:val="28"/>
          <w:szCs w:val="28"/>
        </w:rPr>
        <w:t>ổ</w:t>
      </w:r>
      <w:r>
        <w:rPr>
          <w:sz w:val="28"/>
          <w:szCs w:val="28"/>
        </w:rPr>
        <w:t xml:space="preserve"> chức, hợp tác trong công việc.</w:t>
      </w:r>
    </w:p>
    <w:p w14:paraId="055863B4" w14:textId="77777777" w:rsidR="00150A58" w:rsidRDefault="00837037" w:rsidP="00B27DAC">
      <w:pPr>
        <w:pStyle w:val="Vnbnnidung0"/>
        <w:numPr>
          <w:ilvl w:val="0"/>
          <w:numId w:val="591"/>
        </w:numPr>
        <w:tabs>
          <w:tab w:val="left" w:pos="142"/>
          <w:tab w:val="left" w:pos="390"/>
        </w:tabs>
        <w:spacing w:after="0" w:line="240" w:lineRule="auto"/>
        <w:ind w:left="-142" w:right="-463"/>
        <w:rPr>
          <w:sz w:val="28"/>
          <w:szCs w:val="28"/>
        </w:rPr>
      </w:pPr>
      <w:bookmarkStart w:id="5665" w:name="bookmark5751"/>
      <w:bookmarkEnd w:id="5665"/>
      <w:r>
        <w:rPr>
          <w:b/>
          <w:bCs/>
          <w:sz w:val="28"/>
          <w:szCs w:val="28"/>
        </w:rPr>
        <w:t>Nội dung:</w:t>
      </w:r>
    </w:p>
    <w:p w14:paraId="2AF5B28E" w14:textId="77777777" w:rsidR="00150A58" w:rsidRDefault="00837037" w:rsidP="00B27DAC">
      <w:pPr>
        <w:pStyle w:val="Tiu20"/>
        <w:keepNext/>
        <w:keepLines/>
        <w:numPr>
          <w:ilvl w:val="0"/>
          <w:numId w:val="591"/>
        </w:numPr>
        <w:tabs>
          <w:tab w:val="left" w:pos="142"/>
          <w:tab w:val="left" w:pos="365"/>
        </w:tabs>
        <w:spacing w:after="0" w:line="240" w:lineRule="auto"/>
        <w:ind w:left="-142" w:right="-463"/>
        <w:rPr>
          <w:sz w:val="28"/>
          <w:szCs w:val="28"/>
        </w:rPr>
      </w:pPr>
      <w:bookmarkStart w:id="5666" w:name="bookmark5754"/>
      <w:bookmarkStart w:id="5667" w:name="bookmark5755"/>
      <w:bookmarkEnd w:id="5666"/>
      <w:r>
        <w:rPr>
          <w:sz w:val="28"/>
          <w:szCs w:val="28"/>
        </w:rPr>
        <w:t>Sản phấm:</w:t>
      </w:r>
      <w:bookmarkEnd w:id="5667"/>
    </w:p>
    <w:p w14:paraId="2ECFB3F9" w14:textId="77777777" w:rsidR="00150A58" w:rsidRDefault="00837037" w:rsidP="00B27DAC">
      <w:pPr>
        <w:pStyle w:val="Tiu20"/>
        <w:keepNext/>
        <w:keepLines/>
        <w:numPr>
          <w:ilvl w:val="0"/>
          <w:numId w:val="591"/>
        </w:numPr>
        <w:tabs>
          <w:tab w:val="left" w:pos="142"/>
          <w:tab w:val="left" w:pos="395"/>
        </w:tabs>
        <w:spacing w:after="0" w:line="240" w:lineRule="auto"/>
        <w:ind w:left="-142" w:right="-463"/>
        <w:rPr>
          <w:sz w:val="28"/>
          <w:szCs w:val="28"/>
        </w:rPr>
      </w:pPr>
      <w:bookmarkStart w:id="5668" w:name="bookmark5756"/>
      <w:bookmarkStart w:id="5669" w:name="bookmark5752"/>
      <w:bookmarkStart w:id="5670" w:name="bookmark5753"/>
      <w:bookmarkStart w:id="5671" w:name="bookmark5757"/>
      <w:bookmarkEnd w:id="5668"/>
      <w:r>
        <w:rPr>
          <w:sz w:val="28"/>
          <w:szCs w:val="28"/>
        </w:rPr>
        <w:t>Tồ chức thực hiện:</w:t>
      </w:r>
      <w:bookmarkEnd w:id="5669"/>
      <w:bookmarkEnd w:id="5670"/>
      <w:bookmarkEnd w:id="5671"/>
    </w:p>
    <w:p w14:paraId="71382EBF" w14:textId="77777777" w:rsidR="00F02CAD" w:rsidRDefault="00837037" w:rsidP="00521C29">
      <w:pPr>
        <w:pStyle w:val="Vnbnnidung0"/>
        <w:spacing w:after="0" w:line="240" w:lineRule="auto"/>
        <w:ind w:left="-142" w:right="-463"/>
        <w:rPr>
          <w:sz w:val="28"/>
          <w:szCs w:val="28"/>
        </w:rPr>
      </w:pPr>
      <w:r>
        <w:rPr>
          <w:sz w:val="28"/>
          <w:szCs w:val="28"/>
        </w:rPr>
        <w:t xml:space="preserve">- TPT nêu lí do tố chức buổi thi, cách thi và nội dung thi: </w:t>
      </w:r>
    </w:p>
    <w:p w14:paraId="136646AE" w14:textId="77777777" w:rsidR="00150A58" w:rsidRDefault="00837037" w:rsidP="00521C29">
      <w:pPr>
        <w:pStyle w:val="Vnbnnidung0"/>
        <w:spacing w:after="0" w:line="240" w:lineRule="auto"/>
        <w:ind w:left="-142" w:right="-463"/>
        <w:rPr>
          <w:sz w:val="28"/>
          <w:szCs w:val="28"/>
        </w:rPr>
      </w:pPr>
      <w:r>
        <w:rPr>
          <w:sz w:val="28"/>
          <w:szCs w:val="28"/>
        </w:rPr>
        <w:t xml:space="preserve">+ </w:t>
      </w:r>
      <w:r w:rsidR="00F02CAD">
        <w:rPr>
          <w:sz w:val="28"/>
          <w:szCs w:val="28"/>
        </w:rPr>
        <w:t>Mỗ</w:t>
      </w:r>
      <w:r>
        <w:rPr>
          <w:sz w:val="28"/>
          <w:szCs w:val="28"/>
        </w:rPr>
        <w:t xml:space="preserve">i địa </w:t>
      </w:r>
      <w:r w:rsidR="00F02CAD">
        <w:rPr>
          <w:sz w:val="28"/>
          <w:szCs w:val="28"/>
        </w:rPr>
        <w:t>điể</w:t>
      </w:r>
      <w:r>
        <w:rPr>
          <w:sz w:val="28"/>
          <w:szCs w:val="28"/>
        </w:rPr>
        <w:t xml:space="preserve">m sẽ có hai đội thi cùng lúc, </w:t>
      </w:r>
      <w:r w:rsidR="00F02CAD">
        <w:rPr>
          <w:sz w:val="28"/>
          <w:szCs w:val="28"/>
        </w:rPr>
        <w:t>mỗ</w:t>
      </w:r>
      <w:r>
        <w:rPr>
          <w:sz w:val="28"/>
          <w:szCs w:val="28"/>
        </w:rPr>
        <w:t xml:space="preserve">i thành viên trong đội sẽ phụ trách một công đoạn </w:t>
      </w:r>
      <w:r w:rsidR="00F02CAD">
        <w:rPr>
          <w:sz w:val="28"/>
          <w:szCs w:val="28"/>
        </w:rPr>
        <w:t>củ</w:t>
      </w:r>
      <w:r>
        <w:rPr>
          <w:sz w:val="28"/>
          <w:szCs w:val="28"/>
        </w:rPr>
        <w:t>a bức tranh, ví dụ: Người thứ nhất vẽ cảnh nền, người thứ hai vẽ tiếp cảnh đường phố, người thứ ba vẽ các nhân vật, người thứ tư tô màu và hoàn thiện tranh.</w:t>
      </w:r>
    </w:p>
    <w:p w14:paraId="55B24D43" w14:textId="77777777" w:rsidR="00150A58" w:rsidRDefault="00837037" w:rsidP="00521C29">
      <w:pPr>
        <w:pStyle w:val="Vnbnnidung0"/>
        <w:spacing w:after="0" w:line="240" w:lineRule="auto"/>
        <w:ind w:left="-142" w:right="-463"/>
        <w:rPr>
          <w:sz w:val="28"/>
          <w:szCs w:val="28"/>
        </w:rPr>
      </w:pPr>
      <w:r>
        <w:rPr>
          <w:sz w:val="28"/>
          <w:szCs w:val="28"/>
        </w:rPr>
        <w:t>+ Sau hiệu lệnh của BGK, các đội bắt đầu vẽ. Người thứ nhất vẽ xong nhanh chóng chuyến bút cho người thứ hai tiếp tục vẽ, cứ như vậy đến người thứ tư hoàn thiện tranh.</w:t>
      </w:r>
    </w:p>
    <w:p w14:paraId="344AEB31" w14:textId="77777777" w:rsidR="00150A58" w:rsidRDefault="00837037" w:rsidP="00521C29">
      <w:pPr>
        <w:pStyle w:val="Vnbnnidung0"/>
        <w:spacing w:after="0" w:line="240" w:lineRule="auto"/>
        <w:ind w:left="-142" w:right="-463"/>
        <w:rPr>
          <w:sz w:val="28"/>
          <w:szCs w:val="28"/>
        </w:rPr>
      </w:pPr>
      <w:r>
        <w:rPr>
          <w:sz w:val="28"/>
          <w:szCs w:val="28"/>
        </w:rPr>
        <w:t xml:space="preserve">+ Các bức tranh cần có nội dung đúng với </w:t>
      </w:r>
      <w:r w:rsidR="00F02CAD">
        <w:rPr>
          <w:sz w:val="28"/>
          <w:szCs w:val="28"/>
        </w:rPr>
        <w:t>chủ</w:t>
      </w:r>
      <w:r>
        <w:rPr>
          <w:sz w:val="28"/>
          <w:szCs w:val="28"/>
        </w:rPr>
        <w:t xml:space="preserve"> đề của cuộc thi; hình ảnh sinh động, màu sắc hài hoà, có sự sáng tạo trong cách vẽ.</w:t>
      </w:r>
    </w:p>
    <w:p w14:paraId="392D8733" w14:textId="77777777" w:rsidR="00150A58" w:rsidRDefault="00837037" w:rsidP="00521C29">
      <w:pPr>
        <w:pStyle w:val="Vnbnnidung0"/>
        <w:spacing w:after="0" w:line="240" w:lineRule="auto"/>
        <w:ind w:left="-142" w:right="-463"/>
        <w:rPr>
          <w:sz w:val="28"/>
          <w:szCs w:val="28"/>
        </w:rPr>
      </w:pPr>
      <w:r>
        <w:rPr>
          <w:sz w:val="28"/>
          <w:szCs w:val="28"/>
        </w:rPr>
        <w:t xml:space="preserve">Lưu ý: Tuỳ điều kiện và thời gian mà các trường </w:t>
      </w:r>
      <w:r w:rsidR="00F02CAD">
        <w:rPr>
          <w:sz w:val="28"/>
          <w:szCs w:val="28"/>
        </w:rPr>
        <w:t>tổ</w:t>
      </w:r>
      <w:r>
        <w:rPr>
          <w:sz w:val="28"/>
          <w:szCs w:val="28"/>
        </w:rPr>
        <w:t xml:space="preserve"> chức thi với các lượt để chọn một đội giành giải Nhất hoặc nhiều đội cùng đoạt giải.</w:t>
      </w:r>
    </w:p>
    <w:p w14:paraId="22A8858C"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672" w:name="bookmark5758"/>
      <w:bookmarkEnd w:id="5672"/>
      <w:r>
        <w:rPr>
          <w:sz w:val="28"/>
          <w:szCs w:val="28"/>
        </w:rPr>
        <w:t>HS không tham gia thi theo dõi, động viên, cổ vũ các bạn thi vẽ.</w:t>
      </w:r>
    </w:p>
    <w:p w14:paraId="3618136B" w14:textId="77777777" w:rsidR="00150A58" w:rsidRDefault="00837037" w:rsidP="00B27DAC">
      <w:pPr>
        <w:pStyle w:val="Vnbnnidung0"/>
        <w:numPr>
          <w:ilvl w:val="0"/>
          <w:numId w:val="545"/>
        </w:numPr>
        <w:tabs>
          <w:tab w:val="left" w:pos="142"/>
        </w:tabs>
        <w:spacing w:after="0" w:line="240" w:lineRule="auto"/>
        <w:ind w:left="-142" w:right="-463"/>
        <w:rPr>
          <w:sz w:val="28"/>
          <w:szCs w:val="28"/>
        </w:rPr>
      </w:pPr>
      <w:bookmarkStart w:id="5673" w:name="bookmark5759"/>
      <w:bookmarkEnd w:id="5673"/>
      <w:r>
        <w:rPr>
          <w:sz w:val="28"/>
          <w:szCs w:val="28"/>
        </w:rPr>
        <w:t>TPT đánh giá toàn bộ quá trình chuẩn bị và tham gia thi.</w:t>
      </w:r>
    </w:p>
    <w:p w14:paraId="54ADB541" w14:textId="77777777" w:rsidR="00150A58" w:rsidRDefault="00837037" w:rsidP="00B27DAC">
      <w:pPr>
        <w:pStyle w:val="Vnbnnidung0"/>
        <w:numPr>
          <w:ilvl w:val="0"/>
          <w:numId w:val="545"/>
        </w:numPr>
        <w:tabs>
          <w:tab w:val="left" w:pos="142"/>
        </w:tabs>
        <w:spacing w:after="0" w:line="240" w:lineRule="auto"/>
        <w:ind w:left="-142" w:right="-463"/>
        <w:jc w:val="both"/>
        <w:rPr>
          <w:sz w:val="28"/>
          <w:szCs w:val="28"/>
        </w:rPr>
      </w:pPr>
      <w:bookmarkStart w:id="5674" w:name="bookmark5760"/>
      <w:bookmarkEnd w:id="5674"/>
      <w:r>
        <w:rPr>
          <w:sz w:val="28"/>
          <w:szCs w:val="28"/>
        </w:rPr>
        <w:t>BGK công bố kết quả cuộc thi và trao giải cho các đội thắng cuộc.</w:t>
      </w:r>
    </w:p>
    <w:p w14:paraId="270F6019" w14:textId="77777777" w:rsidR="00150A58" w:rsidRDefault="00837037" w:rsidP="00B27DAC">
      <w:pPr>
        <w:pStyle w:val="Tiu20"/>
        <w:keepNext/>
        <w:keepLines/>
        <w:numPr>
          <w:ilvl w:val="0"/>
          <w:numId w:val="592"/>
        </w:numPr>
        <w:tabs>
          <w:tab w:val="left" w:pos="142"/>
          <w:tab w:val="left" w:pos="443"/>
        </w:tabs>
        <w:spacing w:after="0" w:line="240" w:lineRule="auto"/>
        <w:ind w:left="-142" w:right="-463"/>
        <w:jc w:val="both"/>
        <w:rPr>
          <w:sz w:val="28"/>
          <w:szCs w:val="28"/>
        </w:rPr>
      </w:pPr>
      <w:bookmarkStart w:id="5675" w:name="bookmark5763"/>
      <w:bookmarkStart w:id="5676" w:name="bookmark5762"/>
      <w:bookmarkStart w:id="5677" w:name="bookmark5761"/>
      <w:bookmarkStart w:id="5678" w:name="bookmark5764"/>
      <w:bookmarkEnd w:id="5675"/>
      <w:r>
        <w:rPr>
          <w:sz w:val="28"/>
          <w:szCs w:val="28"/>
        </w:rPr>
        <w:t>HOẠT Đ</w:t>
      </w:r>
      <w:r w:rsidR="00545B5A">
        <w:rPr>
          <w:sz w:val="28"/>
          <w:szCs w:val="28"/>
          <w:lang w:val="en-US"/>
        </w:rPr>
        <w:t>Ộ</w:t>
      </w:r>
      <w:r>
        <w:rPr>
          <w:sz w:val="28"/>
          <w:szCs w:val="28"/>
        </w:rPr>
        <w:t>NG TIẾP N</w:t>
      </w:r>
      <w:r w:rsidR="00545B5A">
        <w:rPr>
          <w:sz w:val="28"/>
          <w:szCs w:val="28"/>
          <w:lang w:val="en-US"/>
        </w:rPr>
        <w:t>Ố</w:t>
      </w:r>
      <w:r>
        <w:rPr>
          <w:sz w:val="28"/>
          <w:szCs w:val="28"/>
        </w:rPr>
        <w:t>I</w:t>
      </w:r>
      <w:bookmarkEnd w:id="5676"/>
      <w:bookmarkEnd w:id="5677"/>
      <w:bookmarkEnd w:id="5678"/>
    </w:p>
    <w:p w14:paraId="13E65EA0" w14:textId="77777777" w:rsidR="00150A58" w:rsidRDefault="00837037" w:rsidP="00B27DAC">
      <w:pPr>
        <w:pStyle w:val="Vnbnnidung0"/>
        <w:numPr>
          <w:ilvl w:val="0"/>
          <w:numId w:val="593"/>
        </w:numPr>
        <w:tabs>
          <w:tab w:val="left" w:pos="142"/>
          <w:tab w:val="left" w:pos="385"/>
        </w:tabs>
        <w:spacing w:after="0" w:line="240" w:lineRule="auto"/>
        <w:ind w:left="-142" w:right="-463"/>
        <w:jc w:val="both"/>
        <w:rPr>
          <w:sz w:val="28"/>
          <w:szCs w:val="28"/>
        </w:rPr>
      </w:pPr>
      <w:bookmarkStart w:id="5679" w:name="bookmark5765"/>
      <w:bookmarkEnd w:id="5679"/>
      <w:r>
        <w:rPr>
          <w:b/>
          <w:bCs/>
          <w:sz w:val="28"/>
          <w:szCs w:val="28"/>
        </w:rPr>
        <w:t xml:space="preserve">Mục tiêu: </w:t>
      </w:r>
      <w:r>
        <w:rPr>
          <w:sz w:val="28"/>
          <w:szCs w:val="28"/>
        </w:rPr>
        <w:t>nêu cảm xúc của bản thân về cuộc thi</w:t>
      </w:r>
      <w:r w:rsidR="00F02CAD">
        <w:rPr>
          <w:sz w:val="28"/>
          <w:szCs w:val="28"/>
        </w:rPr>
        <w:t xml:space="preserve"> </w:t>
      </w:r>
      <w:r>
        <w:rPr>
          <w:sz w:val="28"/>
          <w:szCs w:val="28"/>
        </w:rPr>
        <w:t>“Vì một cộng đồng văn minh, sạch đẹp.</w:t>
      </w:r>
    </w:p>
    <w:p w14:paraId="07C8D4CE" w14:textId="77777777" w:rsidR="00150A58" w:rsidRDefault="00837037" w:rsidP="00B27DAC">
      <w:pPr>
        <w:pStyle w:val="Vnbnnidung0"/>
        <w:numPr>
          <w:ilvl w:val="0"/>
          <w:numId w:val="593"/>
        </w:numPr>
        <w:tabs>
          <w:tab w:val="left" w:pos="142"/>
          <w:tab w:val="left" w:pos="395"/>
        </w:tabs>
        <w:spacing w:after="0" w:line="240" w:lineRule="auto"/>
        <w:ind w:left="-142" w:right="-463"/>
        <w:jc w:val="both"/>
        <w:rPr>
          <w:sz w:val="28"/>
          <w:szCs w:val="28"/>
        </w:rPr>
      </w:pPr>
      <w:bookmarkStart w:id="5680" w:name="bookmark5766"/>
      <w:bookmarkEnd w:id="5680"/>
      <w:r>
        <w:rPr>
          <w:b/>
          <w:bCs/>
          <w:sz w:val="28"/>
          <w:szCs w:val="28"/>
        </w:rPr>
        <w:t xml:space="preserve">Nội dung: </w:t>
      </w:r>
      <w:r>
        <w:rPr>
          <w:sz w:val="28"/>
          <w:szCs w:val="28"/>
        </w:rPr>
        <w:t>HS nêu cảm xúc của mình về cuộc thi</w:t>
      </w:r>
    </w:p>
    <w:p w14:paraId="3E988A8C" w14:textId="77777777" w:rsidR="00150A58" w:rsidRDefault="00837037" w:rsidP="00B27DAC">
      <w:pPr>
        <w:pStyle w:val="Vnbnnidung0"/>
        <w:numPr>
          <w:ilvl w:val="0"/>
          <w:numId w:val="593"/>
        </w:numPr>
        <w:tabs>
          <w:tab w:val="left" w:pos="142"/>
          <w:tab w:val="left" w:pos="395"/>
        </w:tabs>
        <w:spacing w:after="0" w:line="240" w:lineRule="auto"/>
        <w:ind w:left="-142" w:right="-463"/>
        <w:jc w:val="both"/>
        <w:rPr>
          <w:sz w:val="28"/>
          <w:szCs w:val="28"/>
        </w:rPr>
      </w:pPr>
      <w:bookmarkStart w:id="5681" w:name="bookmark5767"/>
      <w:bookmarkEnd w:id="5681"/>
      <w:r>
        <w:rPr>
          <w:b/>
          <w:bCs/>
          <w:sz w:val="28"/>
          <w:szCs w:val="28"/>
        </w:rPr>
        <w:t xml:space="preserve">Sản phẩm: </w:t>
      </w:r>
      <w:r w:rsidR="00545B5A" w:rsidRPr="006714C0">
        <w:rPr>
          <w:sz w:val="28"/>
          <w:szCs w:val="28"/>
        </w:rPr>
        <w:t>K</w:t>
      </w:r>
      <w:r>
        <w:rPr>
          <w:sz w:val="28"/>
          <w:szCs w:val="28"/>
        </w:rPr>
        <w:t>ết quả làm việc của HS</w:t>
      </w:r>
    </w:p>
    <w:p w14:paraId="7D080109" w14:textId="77777777" w:rsidR="00545B5A" w:rsidRDefault="00837037" w:rsidP="00B27DAC">
      <w:pPr>
        <w:pStyle w:val="Vnbnnidung0"/>
        <w:numPr>
          <w:ilvl w:val="0"/>
          <w:numId w:val="593"/>
        </w:numPr>
        <w:tabs>
          <w:tab w:val="left" w:pos="142"/>
          <w:tab w:val="left" w:pos="395"/>
        </w:tabs>
        <w:spacing w:after="0" w:line="240" w:lineRule="auto"/>
        <w:ind w:left="-142" w:right="-463"/>
        <w:jc w:val="both"/>
        <w:rPr>
          <w:sz w:val="28"/>
          <w:szCs w:val="28"/>
        </w:rPr>
      </w:pPr>
      <w:bookmarkStart w:id="5682" w:name="bookmark5768"/>
      <w:bookmarkEnd w:id="5682"/>
      <w:r>
        <w:rPr>
          <w:b/>
          <w:bCs/>
          <w:sz w:val="28"/>
          <w:szCs w:val="28"/>
        </w:rPr>
        <w:t>Tổ chức thực hiện:</w:t>
      </w:r>
    </w:p>
    <w:p w14:paraId="371CB0DA" w14:textId="77777777" w:rsidR="00150A58" w:rsidRPr="00545B5A" w:rsidRDefault="00837037" w:rsidP="00B27DAC">
      <w:pPr>
        <w:pStyle w:val="Vnbnnidung0"/>
        <w:numPr>
          <w:ilvl w:val="0"/>
          <w:numId w:val="593"/>
        </w:numPr>
        <w:tabs>
          <w:tab w:val="left" w:pos="142"/>
          <w:tab w:val="left" w:pos="395"/>
        </w:tabs>
        <w:spacing w:after="0" w:line="240" w:lineRule="auto"/>
        <w:ind w:left="-142" w:right="-463"/>
        <w:jc w:val="both"/>
        <w:rPr>
          <w:sz w:val="28"/>
          <w:szCs w:val="28"/>
        </w:rPr>
      </w:pPr>
      <w:r w:rsidRPr="00545B5A">
        <w:rPr>
          <w:sz w:val="28"/>
          <w:szCs w:val="28"/>
        </w:rPr>
        <w:t>Chia sẻ, giới thiệu với cha mẹ, người thân và bạn bè những việc đã làm, những điều học hỏi được và cảm xúc cùa bản thân về cuộc thi vẽ tranh tuyên truyền “Vì một cộng đồng văn minh, sạch đẹp.</w:t>
      </w:r>
    </w:p>
    <w:p w14:paraId="62B97B54" w14:textId="77777777" w:rsidR="003337DE" w:rsidRDefault="003337DE" w:rsidP="00A5492F">
      <w:pPr>
        <w:pStyle w:val="Vnbnnidung0"/>
        <w:spacing w:after="0" w:line="240" w:lineRule="auto"/>
        <w:jc w:val="both"/>
        <w:rPr>
          <w:sz w:val="28"/>
          <w:szCs w:val="28"/>
        </w:rPr>
      </w:pPr>
    </w:p>
    <w:p w14:paraId="00BD2115" w14:textId="77777777" w:rsidR="003337DE" w:rsidRPr="00F26483" w:rsidRDefault="003337DE" w:rsidP="003337DE">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72AAD4C1" w14:textId="77777777" w:rsidR="003337DE" w:rsidRDefault="003337DE" w:rsidP="003337DE">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3337DE" w14:paraId="5F612607"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1EB0DDD0" w14:textId="77777777" w:rsidR="003337DE" w:rsidRDefault="003337D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023A3096" w14:textId="77777777" w:rsidR="003337DE" w:rsidRDefault="003337DE" w:rsidP="008F08D8">
            <w:pPr>
              <w:pStyle w:val="Khc0"/>
              <w:spacing w:after="0" w:line="240" w:lineRule="auto"/>
              <w:jc w:val="center"/>
              <w:rPr>
                <w:sz w:val="28"/>
                <w:szCs w:val="28"/>
              </w:rPr>
            </w:pPr>
            <w:r>
              <w:rPr>
                <w:b/>
                <w:bCs/>
                <w:sz w:val="28"/>
                <w:szCs w:val="28"/>
              </w:rPr>
              <w:t>Phương pháp</w:t>
            </w:r>
          </w:p>
          <w:p w14:paraId="0D668A91" w14:textId="77777777" w:rsidR="003337DE" w:rsidRDefault="003337D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31DE8644" w14:textId="77777777" w:rsidR="003337DE" w:rsidRDefault="003337D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40D1A1EA" w14:textId="77777777" w:rsidR="003337DE" w:rsidRDefault="003337DE" w:rsidP="008F08D8">
            <w:pPr>
              <w:pStyle w:val="Khc0"/>
              <w:spacing w:after="0" w:line="240" w:lineRule="auto"/>
              <w:jc w:val="center"/>
              <w:rPr>
                <w:sz w:val="28"/>
                <w:szCs w:val="28"/>
              </w:rPr>
            </w:pPr>
            <w:r>
              <w:rPr>
                <w:b/>
                <w:bCs/>
                <w:sz w:val="28"/>
                <w:szCs w:val="28"/>
              </w:rPr>
              <w:t>Ghi</w:t>
            </w:r>
          </w:p>
          <w:p w14:paraId="453D6539" w14:textId="77777777" w:rsidR="003337DE" w:rsidRDefault="003337DE" w:rsidP="008F08D8">
            <w:pPr>
              <w:pStyle w:val="Khc0"/>
              <w:spacing w:after="0" w:line="240" w:lineRule="auto"/>
              <w:jc w:val="center"/>
              <w:rPr>
                <w:sz w:val="28"/>
                <w:szCs w:val="28"/>
              </w:rPr>
            </w:pPr>
            <w:r>
              <w:rPr>
                <w:b/>
                <w:bCs/>
                <w:sz w:val="28"/>
                <w:szCs w:val="28"/>
              </w:rPr>
              <w:t>Chú</w:t>
            </w:r>
          </w:p>
        </w:tc>
      </w:tr>
      <w:tr w:rsidR="003337DE" w14:paraId="7838B29F"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2CFCD115" w14:textId="77777777" w:rsidR="003337DE" w:rsidRDefault="003337DE"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79EDD3BD" w14:textId="77777777" w:rsidR="003337DE" w:rsidRDefault="003337D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33E0F3F2"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57FB4F2C"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5F193708"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656104E5"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5605C0F9" w14:textId="77777777" w:rsidR="003337DE" w:rsidRDefault="003337D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35C8ECFF" w14:textId="77777777" w:rsidR="003337DE" w:rsidRDefault="003337DE" w:rsidP="008F08D8">
            <w:pPr>
              <w:tabs>
                <w:tab w:val="left" w:pos="165"/>
              </w:tabs>
              <w:ind w:right="74"/>
              <w:rPr>
                <w:rFonts w:ascii="Times New Roman" w:hAnsi="Times New Roman" w:cs="Times New Roman"/>
                <w:sz w:val="28"/>
                <w:szCs w:val="28"/>
              </w:rPr>
            </w:pPr>
          </w:p>
        </w:tc>
      </w:tr>
    </w:tbl>
    <w:p w14:paraId="3229829C" w14:textId="77777777" w:rsidR="003337DE" w:rsidRDefault="003337DE" w:rsidP="003337DE">
      <w:pPr>
        <w:pStyle w:val="Chthchbng0"/>
        <w:rPr>
          <w:sz w:val="28"/>
          <w:szCs w:val="28"/>
        </w:rPr>
      </w:pPr>
    </w:p>
    <w:p w14:paraId="7D847675" w14:textId="77777777" w:rsidR="003337DE" w:rsidRDefault="003337DE" w:rsidP="003337D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5DC153E6" w14:textId="77777777" w:rsidR="003337DE" w:rsidRDefault="003337DE" w:rsidP="003337DE">
      <w:pPr>
        <w:rPr>
          <w:rFonts w:ascii="Times New Roman" w:hAnsi="Times New Roman" w:cs="Times New Roman"/>
          <w:sz w:val="28"/>
          <w:szCs w:val="28"/>
        </w:rPr>
      </w:pPr>
    </w:p>
    <w:p w14:paraId="5CBC7FE3" w14:textId="77777777" w:rsidR="003337DE" w:rsidRDefault="003337DE" w:rsidP="003337DE">
      <w:pPr>
        <w:rPr>
          <w:rFonts w:ascii="Times New Roman" w:hAnsi="Times New Roman" w:cs="Times New Roman"/>
          <w:sz w:val="28"/>
          <w:szCs w:val="28"/>
        </w:rPr>
      </w:pPr>
    </w:p>
    <w:p w14:paraId="4682FF6E" w14:textId="77777777" w:rsidR="003337DE" w:rsidRDefault="003337DE" w:rsidP="00A5492F">
      <w:pPr>
        <w:pStyle w:val="Vnbnnidung0"/>
        <w:spacing w:after="0" w:line="240" w:lineRule="auto"/>
        <w:jc w:val="both"/>
        <w:rPr>
          <w:sz w:val="28"/>
          <w:szCs w:val="28"/>
        </w:rPr>
      </w:pPr>
    </w:p>
    <w:p w14:paraId="2A8E023E" w14:textId="77777777" w:rsidR="00150A58" w:rsidRDefault="00150A58" w:rsidP="00A5492F">
      <w:pPr>
        <w:pStyle w:val="Chthchbng0"/>
        <w:rPr>
          <w:sz w:val="28"/>
          <w:szCs w:val="28"/>
        </w:rPr>
        <w:sectPr w:rsidR="00150A58" w:rsidSect="00A92686">
          <w:pgSz w:w="12240" w:h="15840"/>
          <w:pgMar w:top="851" w:right="1559" w:bottom="993" w:left="1505" w:header="567" w:footer="669" w:gutter="0"/>
          <w:cols w:space="720"/>
          <w:docGrid w:linePitch="360"/>
        </w:sectPr>
      </w:pPr>
    </w:p>
    <w:p w14:paraId="24F8D1DA" w14:textId="77777777" w:rsidR="00150A58" w:rsidRPr="006714C0" w:rsidRDefault="00837037" w:rsidP="00521C29">
      <w:pPr>
        <w:pStyle w:val="Vnbnnidung0"/>
        <w:spacing w:after="0" w:line="276" w:lineRule="auto"/>
        <w:ind w:right="-464"/>
        <w:rPr>
          <w:sz w:val="28"/>
          <w:szCs w:val="28"/>
        </w:rPr>
      </w:pPr>
      <w:r>
        <w:rPr>
          <w:sz w:val="28"/>
          <w:szCs w:val="28"/>
        </w:rPr>
        <w:lastRenderedPageBreak/>
        <w:t>Ngày soạn:</w:t>
      </w:r>
      <w:r w:rsidR="00521C29" w:rsidRPr="006714C0">
        <w:rPr>
          <w:sz w:val="28"/>
          <w:szCs w:val="28"/>
        </w:rPr>
        <w:t xml:space="preserve"> </w:t>
      </w:r>
      <w:r w:rsidR="00DE7D71" w:rsidRPr="006714C0">
        <w:rPr>
          <w:sz w:val="28"/>
          <w:szCs w:val="28"/>
        </w:rPr>
        <w:t>20</w:t>
      </w:r>
      <w:r w:rsidR="00521C29" w:rsidRPr="006714C0">
        <w:rPr>
          <w:sz w:val="28"/>
          <w:szCs w:val="28"/>
        </w:rPr>
        <w:t>/02/2022</w:t>
      </w:r>
    </w:p>
    <w:p w14:paraId="78975D0D" w14:textId="77777777" w:rsidR="00521C29" w:rsidRPr="006714C0" w:rsidRDefault="00837037" w:rsidP="00521C29">
      <w:pPr>
        <w:pStyle w:val="Vnbnnidung0"/>
        <w:spacing w:after="0" w:line="276" w:lineRule="auto"/>
        <w:ind w:right="-464"/>
        <w:jc w:val="center"/>
        <w:rPr>
          <w:b/>
          <w:bCs/>
          <w:color w:val="FF0000"/>
          <w:sz w:val="28"/>
          <w:szCs w:val="28"/>
        </w:rPr>
      </w:pPr>
      <w:r w:rsidRPr="00521C29">
        <w:rPr>
          <w:b/>
          <w:bCs/>
          <w:color w:val="FF0000"/>
          <w:sz w:val="28"/>
          <w:szCs w:val="28"/>
        </w:rPr>
        <w:t>TU</w:t>
      </w:r>
      <w:r w:rsidR="00521C29" w:rsidRPr="006714C0">
        <w:rPr>
          <w:b/>
          <w:bCs/>
          <w:color w:val="FF0000"/>
          <w:sz w:val="28"/>
          <w:szCs w:val="28"/>
        </w:rPr>
        <w:t>Ầ</w:t>
      </w:r>
      <w:r w:rsidRPr="00521C29">
        <w:rPr>
          <w:b/>
          <w:bCs/>
          <w:color w:val="FF0000"/>
          <w:sz w:val="28"/>
          <w:szCs w:val="28"/>
        </w:rPr>
        <w:t xml:space="preserve">N 23 - TIẾT </w:t>
      </w:r>
      <w:r w:rsidR="00521C29" w:rsidRPr="006714C0">
        <w:rPr>
          <w:b/>
          <w:bCs/>
          <w:color w:val="FF0000"/>
          <w:sz w:val="28"/>
          <w:szCs w:val="28"/>
        </w:rPr>
        <w:t>68</w:t>
      </w:r>
      <w:r w:rsidRPr="00521C29">
        <w:rPr>
          <w:b/>
          <w:bCs/>
          <w:color w:val="FF0000"/>
          <w:sz w:val="28"/>
          <w:szCs w:val="28"/>
        </w:rPr>
        <w:t xml:space="preserve">: </w:t>
      </w:r>
      <w:r w:rsidR="00521C29" w:rsidRPr="006714C0">
        <w:rPr>
          <w:b/>
          <w:bCs/>
          <w:color w:val="FF0000"/>
          <w:sz w:val="28"/>
          <w:szCs w:val="28"/>
        </w:rPr>
        <w:t>HOẠT ĐỘNG GIÁO DỤC THEO CHỦ ĐỀ</w:t>
      </w:r>
    </w:p>
    <w:p w14:paraId="61D9B927" w14:textId="77777777" w:rsidR="00150A58" w:rsidRPr="00521C29" w:rsidRDefault="00837037" w:rsidP="00521C29">
      <w:pPr>
        <w:pStyle w:val="Vnbnnidung0"/>
        <w:spacing w:after="0" w:line="276" w:lineRule="auto"/>
        <w:ind w:right="-464"/>
        <w:jc w:val="center"/>
        <w:rPr>
          <w:b/>
          <w:bCs/>
          <w:sz w:val="28"/>
          <w:szCs w:val="28"/>
        </w:rPr>
      </w:pPr>
      <w:r w:rsidRPr="00521C29">
        <w:rPr>
          <w:b/>
          <w:bCs/>
          <w:sz w:val="28"/>
          <w:szCs w:val="28"/>
        </w:rPr>
        <w:t xml:space="preserve">HÀNH VI CÓ </w:t>
      </w:r>
      <w:r w:rsidR="00F02CAD">
        <w:rPr>
          <w:b/>
          <w:bCs/>
          <w:sz w:val="28"/>
          <w:szCs w:val="28"/>
        </w:rPr>
        <w:t>VĂ</w:t>
      </w:r>
      <w:r w:rsidRPr="00521C29">
        <w:rPr>
          <w:b/>
          <w:bCs/>
          <w:sz w:val="28"/>
          <w:szCs w:val="28"/>
        </w:rPr>
        <w:t>N HÓA NƠI CÔNG CỘNG</w:t>
      </w:r>
    </w:p>
    <w:p w14:paraId="78A0E9B4" w14:textId="77777777" w:rsidR="00150A58" w:rsidRDefault="00837037" w:rsidP="00B27DAC">
      <w:pPr>
        <w:pStyle w:val="Vnbnnidung0"/>
        <w:numPr>
          <w:ilvl w:val="0"/>
          <w:numId w:val="594"/>
        </w:numPr>
        <w:tabs>
          <w:tab w:val="left" w:pos="351"/>
        </w:tabs>
        <w:spacing w:after="0" w:line="240" w:lineRule="auto"/>
        <w:ind w:right="-464"/>
        <w:rPr>
          <w:sz w:val="28"/>
          <w:szCs w:val="28"/>
        </w:rPr>
      </w:pPr>
      <w:bookmarkStart w:id="5683" w:name="bookmark5769"/>
      <w:bookmarkEnd w:id="5683"/>
      <w:r>
        <w:rPr>
          <w:b/>
          <w:bCs/>
          <w:sz w:val="28"/>
          <w:szCs w:val="28"/>
        </w:rPr>
        <w:t>MỤC TIÊU</w:t>
      </w:r>
    </w:p>
    <w:p w14:paraId="503284BE" w14:textId="77777777" w:rsidR="00150A58" w:rsidRDefault="00837037" w:rsidP="00B27DAC">
      <w:pPr>
        <w:pStyle w:val="Tiu20"/>
        <w:keepNext/>
        <w:keepLines/>
        <w:numPr>
          <w:ilvl w:val="0"/>
          <w:numId w:val="595"/>
        </w:numPr>
        <w:tabs>
          <w:tab w:val="left" w:pos="370"/>
        </w:tabs>
        <w:spacing w:after="0" w:line="240" w:lineRule="auto"/>
        <w:ind w:right="-464"/>
        <w:rPr>
          <w:sz w:val="28"/>
          <w:szCs w:val="28"/>
        </w:rPr>
      </w:pPr>
      <w:bookmarkStart w:id="5684" w:name="bookmark5772"/>
      <w:bookmarkStart w:id="5685" w:name="bookmark5771"/>
      <w:bookmarkStart w:id="5686" w:name="bookmark5773"/>
      <w:bookmarkStart w:id="5687" w:name="bookmark5770"/>
      <w:bookmarkEnd w:id="5684"/>
      <w:r>
        <w:rPr>
          <w:sz w:val="28"/>
          <w:szCs w:val="28"/>
        </w:rPr>
        <w:t>Kiến thức</w:t>
      </w:r>
      <w:bookmarkEnd w:id="5685"/>
      <w:bookmarkEnd w:id="5686"/>
      <w:bookmarkEnd w:id="5687"/>
    </w:p>
    <w:p w14:paraId="3D1B4BA9" w14:textId="77777777" w:rsidR="00150A58" w:rsidRDefault="00837037" w:rsidP="00521C29">
      <w:pPr>
        <w:pStyle w:val="Vnbnnidung0"/>
        <w:spacing w:after="0" w:line="240" w:lineRule="auto"/>
        <w:ind w:right="-464"/>
        <w:rPr>
          <w:sz w:val="28"/>
          <w:szCs w:val="28"/>
        </w:rPr>
      </w:pPr>
      <w:r>
        <w:rPr>
          <w:sz w:val="28"/>
          <w:szCs w:val="28"/>
        </w:rPr>
        <w:t>Sau khi tham gia hoạt động này, HS có khả năng:</w:t>
      </w:r>
    </w:p>
    <w:p w14:paraId="5B3255AE" w14:textId="77777777" w:rsidR="00150A58" w:rsidRDefault="00837037" w:rsidP="00521C29">
      <w:pPr>
        <w:pStyle w:val="Vnbnnidung0"/>
        <w:spacing w:after="0" w:line="240" w:lineRule="auto"/>
        <w:ind w:right="-464"/>
        <w:rPr>
          <w:sz w:val="28"/>
          <w:szCs w:val="28"/>
        </w:rPr>
      </w:pPr>
      <w:r>
        <w:rPr>
          <w:sz w:val="28"/>
          <w:szCs w:val="28"/>
        </w:rPr>
        <w:t>-</w:t>
      </w:r>
      <w:r w:rsidR="00521C29" w:rsidRPr="006714C0">
        <w:rPr>
          <w:sz w:val="28"/>
          <w:szCs w:val="28"/>
        </w:rPr>
        <w:t xml:space="preserve"> </w:t>
      </w:r>
      <w:r>
        <w:rPr>
          <w:sz w:val="28"/>
          <w:szCs w:val="28"/>
        </w:rPr>
        <w:t>Nêu đuợc những hành vi văn hoá cần có ở nơi công cộng;</w:t>
      </w:r>
    </w:p>
    <w:p w14:paraId="350DD266" w14:textId="77777777" w:rsidR="00150A58" w:rsidRDefault="00521C29" w:rsidP="00521C29">
      <w:pPr>
        <w:pStyle w:val="Vnbnnidung0"/>
        <w:tabs>
          <w:tab w:val="left" w:pos="268"/>
        </w:tabs>
        <w:spacing w:after="0" w:line="240" w:lineRule="auto"/>
        <w:ind w:right="-464"/>
        <w:rPr>
          <w:sz w:val="28"/>
          <w:szCs w:val="28"/>
        </w:rPr>
      </w:pPr>
      <w:bookmarkStart w:id="5688" w:name="bookmark5774"/>
      <w:bookmarkEnd w:id="5688"/>
      <w:r w:rsidRPr="006714C0">
        <w:rPr>
          <w:sz w:val="28"/>
          <w:szCs w:val="28"/>
        </w:rPr>
        <w:t xml:space="preserve">- </w:t>
      </w:r>
      <w:r w:rsidR="00837037">
        <w:rPr>
          <w:sz w:val="28"/>
          <w:szCs w:val="28"/>
        </w:rPr>
        <w:t>Đánh giá đuợc những hành vi của bản thân và mọi người ở nơi công cộng;</w:t>
      </w:r>
    </w:p>
    <w:p w14:paraId="6E4D52E4" w14:textId="77777777" w:rsidR="00150A58" w:rsidRDefault="00521C29" w:rsidP="00521C29">
      <w:pPr>
        <w:pStyle w:val="Vnbnnidung0"/>
        <w:tabs>
          <w:tab w:val="left" w:pos="273"/>
        </w:tabs>
        <w:spacing w:after="0" w:line="240" w:lineRule="auto"/>
        <w:ind w:right="-464"/>
        <w:rPr>
          <w:sz w:val="28"/>
          <w:szCs w:val="28"/>
        </w:rPr>
      </w:pPr>
      <w:bookmarkStart w:id="5689" w:name="bookmark5775"/>
      <w:bookmarkEnd w:id="5689"/>
      <w:r w:rsidRPr="006714C0">
        <w:rPr>
          <w:sz w:val="28"/>
          <w:szCs w:val="28"/>
        </w:rPr>
        <w:t xml:space="preserve">- </w:t>
      </w:r>
      <w:r w:rsidR="00837037">
        <w:rPr>
          <w:sz w:val="28"/>
          <w:szCs w:val="28"/>
        </w:rPr>
        <w:t>Thực hiện được hành vi có văn hoá ở nơi công cộng;</w:t>
      </w:r>
    </w:p>
    <w:p w14:paraId="2771EBBE" w14:textId="77777777" w:rsidR="00150A58" w:rsidRDefault="00521C29" w:rsidP="00521C29">
      <w:pPr>
        <w:pStyle w:val="Vnbnnidung0"/>
        <w:tabs>
          <w:tab w:val="left" w:pos="273"/>
        </w:tabs>
        <w:spacing w:after="0" w:line="240" w:lineRule="auto"/>
        <w:ind w:right="-464"/>
        <w:rPr>
          <w:sz w:val="28"/>
          <w:szCs w:val="28"/>
        </w:rPr>
      </w:pPr>
      <w:bookmarkStart w:id="5690" w:name="bookmark5776"/>
      <w:bookmarkEnd w:id="5690"/>
      <w:r w:rsidRPr="006714C0">
        <w:rPr>
          <w:sz w:val="28"/>
          <w:szCs w:val="28"/>
        </w:rPr>
        <w:t xml:space="preserve">- </w:t>
      </w:r>
      <w:r w:rsidR="00837037">
        <w:rPr>
          <w:sz w:val="28"/>
          <w:szCs w:val="28"/>
        </w:rPr>
        <w:t>Nhắc nhở mọi người cùng thực hiện hành vi văn hoá nơi công cộng;</w:t>
      </w:r>
    </w:p>
    <w:p w14:paraId="586D95B0" w14:textId="77777777" w:rsidR="00150A58" w:rsidRDefault="00521C29" w:rsidP="00521C29">
      <w:pPr>
        <w:pStyle w:val="Vnbnnidung0"/>
        <w:tabs>
          <w:tab w:val="left" w:pos="278"/>
        </w:tabs>
        <w:spacing w:after="0" w:line="240" w:lineRule="auto"/>
        <w:ind w:right="-464"/>
        <w:rPr>
          <w:sz w:val="28"/>
          <w:szCs w:val="28"/>
        </w:rPr>
      </w:pPr>
      <w:bookmarkStart w:id="5691" w:name="bookmark5777"/>
      <w:bookmarkEnd w:id="5691"/>
      <w:r w:rsidRPr="006714C0">
        <w:rPr>
          <w:sz w:val="28"/>
          <w:szCs w:val="28"/>
        </w:rPr>
        <w:t xml:space="preserve">- </w:t>
      </w:r>
      <w:r w:rsidR="00837037">
        <w:rPr>
          <w:sz w:val="28"/>
          <w:szCs w:val="28"/>
        </w:rPr>
        <w:t xml:space="preserve">Góp phần hình thành năng lực giao tiếp và họp tác, năng lực tự chủ, năng lực tham gia hoạt động và thể hiện trách nhiệm </w:t>
      </w:r>
      <w:r w:rsidR="00F02CAD">
        <w:rPr>
          <w:sz w:val="28"/>
          <w:szCs w:val="28"/>
        </w:rPr>
        <w:t>củ</w:t>
      </w:r>
      <w:r w:rsidR="00837037">
        <w:rPr>
          <w:sz w:val="28"/>
          <w:szCs w:val="28"/>
        </w:rPr>
        <w:t>a bản thân đối với cộng đồng.</w:t>
      </w:r>
    </w:p>
    <w:p w14:paraId="7F146D94" w14:textId="77777777" w:rsidR="00150A58" w:rsidRDefault="00837037" w:rsidP="00B27DAC">
      <w:pPr>
        <w:pStyle w:val="Tiu20"/>
        <w:keepNext/>
        <w:keepLines/>
        <w:numPr>
          <w:ilvl w:val="0"/>
          <w:numId w:val="595"/>
        </w:numPr>
        <w:tabs>
          <w:tab w:val="left" w:pos="284"/>
        </w:tabs>
        <w:spacing w:after="0" w:line="240" w:lineRule="auto"/>
        <w:ind w:right="-464"/>
        <w:rPr>
          <w:sz w:val="28"/>
          <w:szCs w:val="28"/>
        </w:rPr>
      </w:pPr>
      <w:bookmarkStart w:id="5692" w:name="bookmark5780"/>
      <w:bookmarkStart w:id="5693" w:name="bookmark5778"/>
      <w:bookmarkStart w:id="5694" w:name="bookmark5781"/>
      <w:bookmarkStart w:id="5695" w:name="bookmark5779"/>
      <w:bookmarkEnd w:id="5692"/>
      <w:r>
        <w:rPr>
          <w:sz w:val="28"/>
          <w:szCs w:val="28"/>
        </w:rPr>
        <w:t>Năng ỉực:</w:t>
      </w:r>
      <w:bookmarkEnd w:id="5693"/>
      <w:bookmarkEnd w:id="5694"/>
      <w:bookmarkEnd w:id="5695"/>
    </w:p>
    <w:p w14:paraId="4DBCD581"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696" w:name="bookmark5782"/>
      <w:bookmarkEnd w:id="5696"/>
      <w:r>
        <w:rPr>
          <w:b/>
          <w:bCs/>
          <w:i/>
          <w:iCs/>
          <w:sz w:val="28"/>
          <w:szCs w:val="28"/>
        </w:rPr>
        <w:t>Năng lực chung:</w:t>
      </w:r>
      <w:r>
        <w:rPr>
          <w:sz w:val="28"/>
          <w:szCs w:val="28"/>
        </w:rPr>
        <w:t xml:space="preserve"> Giao tiếp, họp tác, tự chủ, tự học, giải quyết vấn đề</w:t>
      </w:r>
    </w:p>
    <w:p w14:paraId="605790C0"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697" w:name="bookmark5783"/>
      <w:bookmarkEnd w:id="5697"/>
      <w:r>
        <w:rPr>
          <w:b/>
          <w:bCs/>
          <w:i/>
          <w:iCs/>
          <w:sz w:val="28"/>
          <w:szCs w:val="28"/>
        </w:rPr>
        <w:t>Năng lực riêng:</w:t>
      </w:r>
    </w:p>
    <w:p w14:paraId="1A58FC41" w14:textId="77777777" w:rsidR="00150A58" w:rsidRDefault="00837037" w:rsidP="00521C29">
      <w:pPr>
        <w:pStyle w:val="Vnbnnidung0"/>
        <w:tabs>
          <w:tab w:val="left" w:pos="284"/>
        </w:tabs>
        <w:spacing w:after="0" w:line="240" w:lineRule="auto"/>
        <w:ind w:right="-464"/>
        <w:rPr>
          <w:sz w:val="28"/>
          <w:szCs w:val="28"/>
        </w:rPr>
      </w:pPr>
      <w:r>
        <w:rPr>
          <w:sz w:val="28"/>
          <w:szCs w:val="28"/>
        </w:rPr>
        <w:t>+ Làm chủ được cảm xúc của bản thân trong các tình huống giao tiếp, ứng xử khác nhau.</w:t>
      </w:r>
    </w:p>
    <w:p w14:paraId="62D20FAB" w14:textId="77777777" w:rsidR="00150A58" w:rsidRDefault="00837037" w:rsidP="00B27DAC">
      <w:pPr>
        <w:pStyle w:val="Vnbnnidung0"/>
        <w:numPr>
          <w:ilvl w:val="0"/>
          <w:numId w:val="595"/>
        </w:numPr>
        <w:tabs>
          <w:tab w:val="left" w:pos="284"/>
        </w:tabs>
        <w:spacing w:after="0" w:line="240" w:lineRule="auto"/>
        <w:ind w:right="-464"/>
        <w:rPr>
          <w:sz w:val="28"/>
          <w:szCs w:val="28"/>
        </w:rPr>
      </w:pPr>
      <w:bookmarkStart w:id="5698" w:name="bookmark5784"/>
      <w:bookmarkEnd w:id="5698"/>
      <w:r>
        <w:rPr>
          <w:b/>
          <w:bCs/>
          <w:sz w:val="28"/>
          <w:szCs w:val="28"/>
        </w:rPr>
        <w:t xml:space="preserve">Phẩm chất: </w:t>
      </w:r>
      <w:r>
        <w:rPr>
          <w:sz w:val="28"/>
          <w:szCs w:val="28"/>
        </w:rPr>
        <w:t>nhân ái, trung thực, trách nhiệm.</w:t>
      </w:r>
    </w:p>
    <w:p w14:paraId="2FB00CF5" w14:textId="77777777" w:rsidR="00150A58" w:rsidRDefault="00837037" w:rsidP="00B27DAC">
      <w:pPr>
        <w:pStyle w:val="Vnbnnidung0"/>
        <w:numPr>
          <w:ilvl w:val="0"/>
          <w:numId w:val="594"/>
        </w:numPr>
        <w:tabs>
          <w:tab w:val="left" w:pos="284"/>
        </w:tabs>
        <w:spacing w:after="0" w:line="240" w:lineRule="auto"/>
        <w:ind w:right="-464"/>
        <w:rPr>
          <w:sz w:val="28"/>
          <w:szCs w:val="28"/>
        </w:rPr>
      </w:pPr>
      <w:bookmarkStart w:id="5699" w:name="bookmark5785"/>
      <w:bookmarkEnd w:id="5699"/>
      <w:r>
        <w:rPr>
          <w:b/>
          <w:bCs/>
          <w:sz w:val="28"/>
          <w:szCs w:val="28"/>
        </w:rPr>
        <w:t>THIÉT BỊ DẠY HỌC VÀ HỌC LIỆU</w:t>
      </w:r>
    </w:p>
    <w:p w14:paraId="0FEDD3D2" w14:textId="77777777" w:rsidR="00150A58" w:rsidRDefault="00837037" w:rsidP="00B27DAC">
      <w:pPr>
        <w:pStyle w:val="Vnbnnidung0"/>
        <w:numPr>
          <w:ilvl w:val="0"/>
          <w:numId w:val="597"/>
        </w:numPr>
        <w:tabs>
          <w:tab w:val="left" w:pos="365"/>
        </w:tabs>
        <w:spacing w:after="0" w:line="240" w:lineRule="auto"/>
        <w:ind w:right="-464"/>
        <w:rPr>
          <w:sz w:val="28"/>
          <w:szCs w:val="28"/>
        </w:rPr>
      </w:pPr>
      <w:bookmarkStart w:id="5700" w:name="bookmark5786"/>
      <w:bookmarkEnd w:id="5700"/>
      <w:r>
        <w:rPr>
          <w:b/>
          <w:bCs/>
          <w:sz w:val="28"/>
          <w:szCs w:val="28"/>
        </w:rPr>
        <w:t>Đối với GV:</w:t>
      </w:r>
    </w:p>
    <w:p w14:paraId="31E3D756" w14:textId="77777777" w:rsidR="00150A58" w:rsidRDefault="00837037" w:rsidP="00B27DAC">
      <w:pPr>
        <w:pStyle w:val="Vnbnnidung0"/>
        <w:numPr>
          <w:ilvl w:val="0"/>
          <w:numId w:val="596"/>
        </w:numPr>
        <w:tabs>
          <w:tab w:val="left" w:pos="268"/>
        </w:tabs>
        <w:spacing w:after="0" w:line="240" w:lineRule="auto"/>
        <w:ind w:right="-464"/>
        <w:rPr>
          <w:sz w:val="28"/>
          <w:szCs w:val="28"/>
        </w:rPr>
      </w:pPr>
      <w:bookmarkStart w:id="5701" w:name="bookmark5787"/>
      <w:bookmarkEnd w:id="5701"/>
      <w:r>
        <w:rPr>
          <w:sz w:val="28"/>
          <w:szCs w:val="28"/>
        </w:rPr>
        <w:t>Máy tính, máy chiếu;</w:t>
      </w:r>
    </w:p>
    <w:p w14:paraId="0CC8D2FD" w14:textId="77777777" w:rsidR="00150A58" w:rsidRDefault="00837037" w:rsidP="00B27DAC">
      <w:pPr>
        <w:pStyle w:val="Vnbnnidung0"/>
        <w:numPr>
          <w:ilvl w:val="0"/>
          <w:numId w:val="596"/>
        </w:numPr>
        <w:tabs>
          <w:tab w:val="left" w:pos="268"/>
        </w:tabs>
        <w:spacing w:after="0" w:line="240" w:lineRule="auto"/>
        <w:ind w:right="-464"/>
        <w:rPr>
          <w:sz w:val="28"/>
          <w:szCs w:val="28"/>
        </w:rPr>
      </w:pPr>
      <w:bookmarkStart w:id="5702" w:name="bookmark5788"/>
      <w:bookmarkEnd w:id="5702"/>
      <w:r>
        <w:rPr>
          <w:sz w:val="28"/>
          <w:szCs w:val="28"/>
        </w:rPr>
        <w:t>Các hình ảnh/ video/ tình huống về hành vi văn hoá nơi công cộng.</w:t>
      </w:r>
    </w:p>
    <w:p w14:paraId="0F52F819" w14:textId="77777777" w:rsidR="00150A58" w:rsidRDefault="00837037" w:rsidP="00B27DAC">
      <w:pPr>
        <w:pStyle w:val="Tiu20"/>
        <w:keepNext/>
        <w:keepLines/>
        <w:numPr>
          <w:ilvl w:val="0"/>
          <w:numId w:val="597"/>
        </w:numPr>
        <w:tabs>
          <w:tab w:val="left" w:pos="380"/>
        </w:tabs>
        <w:spacing w:after="0" w:line="240" w:lineRule="auto"/>
        <w:ind w:right="-464"/>
        <w:rPr>
          <w:sz w:val="28"/>
          <w:szCs w:val="28"/>
        </w:rPr>
      </w:pPr>
      <w:bookmarkStart w:id="5703" w:name="bookmark5791"/>
      <w:bookmarkStart w:id="5704" w:name="bookmark5789"/>
      <w:bookmarkStart w:id="5705" w:name="bookmark5792"/>
      <w:bookmarkStart w:id="5706" w:name="bookmark5790"/>
      <w:bookmarkEnd w:id="5703"/>
      <w:r>
        <w:rPr>
          <w:sz w:val="28"/>
          <w:szCs w:val="28"/>
        </w:rPr>
        <w:t>Đối vói HS:</w:t>
      </w:r>
      <w:bookmarkEnd w:id="5704"/>
      <w:bookmarkEnd w:id="5705"/>
      <w:bookmarkEnd w:id="5706"/>
    </w:p>
    <w:p w14:paraId="7D0495CB" w14:textId="77777777" w:rsidR="00150A58" w:rsidRDefault="00837037" w:rsidP="00B27DAC">
      <w:pPr>
        <w:pStyle w:val="Vnbnnidung0"/>
        <w:numPr>
          <w:ilvl w:val="0"/>
          <w:numId w:val="596"/>
        </w:numPr>
        <w:tabs>
          <w:tab w:val="left" w:pos="273"/>
        </w:tabs>
        <w:spacing w:after="0" w:line="240" w:lineRule="auto"/>
        <w:ind w:right="-464"/>
        <w:rPr>
          <w:sz w:val="28"/>
          <w:szCs w:val="28"/>
        </w:rPr>
      </w:pPr>
      <w:bookmarkStart w:id="5707" w:name="bookmark5793"/>
      <w:bookmarkEnd w:id="5707"/>
      <w:r>
        <w:rPr>
          <w:sz w:val="28"/>
          <w:szCs w:val="28"/>
        </w:rPr>
        <w:t>Chuân bị một số tình huống tích cực và tiêu cực mà HS gặp khi tham gia sinh hoạt nơi công cộng;</w:t>
      </w:r>
    </w:p>
    <w:p w14:paraId="33F38E39" w14:textId="77777777" w:rsidR="00150A58" w:rsidRDefault="00837037" w:rsidP="00B27DAC">
      <w:pPr>
        <w:pStyle w:val="Vnbnnidung0"/>
        <w:numPr>
          <w:ilvl w:val="0"/>
          <w:numId w:val="596"/>
        </w:numPr>
        <w:tabs>
          <w:tab w:val="left" w:pos="273"/>
        </w:tabs>
        <w:spacing w:after="0" w:line="240" w:lineRule="auto"/>
        <w:ind w:right="-464"/>
        <w:rPr>
          <w:sz w:val="28"/>
          <w:szCs w:val="28"/>
        </w:rPr>
      </w:pPr>
      <w:bookmarkStart w:id="5708" w:name="bookmark5794"/>
      <w:bookmarkEnd w:id="5708"/>
      <w:r>
        <w:rPr>
          <w:sz w:val="28"/>
          <w:szCs w:val="28"/>
        </w:rPr>
        <w:t>Suy nghĩ về các cách cần ứng xử trong những tình huống đã chuẩn bị.</w:t>
      </w:r>
    </w:p>
    <w:p w14:paraId="21A3F5C1" w14:textId="77777777" w:rsidR="00150A58" w:rsidRDefault="00837037" w:rsidP="00B27DAC">
      <w:pPr>
        <w:pStyle w:val="Tiu20"/>
        <w:keepNext/>
        <w:keepLines/>
        <w:numPr>
          <w:ilvl w:val="0"/>
          <w:numId w:val="594"/>
        </w:numPr>
        <w:tabs>
          <w:tab w:val="left" w:pos="565"/>
        </w:tabs>
        <w:spacing w:after="0" w:line="240" w:lineRule="auto"/>
        <w:ind w:right="-464"/>
        <w:rPr>
          <w:sz w:val="28"/>
          <w:szCs w:val="28"/>
        </w:rPr>
      </w:pPr>
      <w:bookmarkStart w:id="5709" w:name="bookmark5797"/>
      <w:bookmarkStart w:id="5710" w:name="bookmark5798"/>
      <w:bookmarkEnd w:id="5709"/>
      <w:r>
        <w:rPr>
          <w:sz w:val="28"/>
          <w:szCs w:val="28"/>
        </w:rPr>
        <w:t>TIẾN TRÌNH DẠY HỌC</w:t>
      </w:r>
      <w:bookmarkEnd w:id="5710"/>
    </w:p>
    <w:p w14:paraId="2A17A6CF" w14:textId="77777777" w:rsidR="00150A58" w:rsidRDefault="00837037" w:rsidP="00B27DAC">
      <w:pPr>
        <w:pStyle w:val="Tiu20"/>
        <w:keepNext/>
        <w:keepLines/>
        <w:numPr>
          <w:ilvl w:val="0"/>
          <w:numId w:val="598"/>
        </w:numPr>
        <w:tabs>
          <w:tab w:val="left" w:pos="452"/>
        </w:tabs>
        <w:spacing w:after="0" w:line="240" w:lineRule="auto"/>
        <w:ind w:right="-464"/>
        <w:rPr>
          <w:sz w:val="28"/>
          <w:szCs w:val="28"/>
        </w:rPr>
      </w:pPr>
      <w:bookmarkStart w:id="5711" w:name="bookmark5799"/>
      <w:bookmarkStart w:id="5712" w:name="bookmark5796"/>
      <w:bookmarkStart w:id="5713" w:name="bookmark5795"/>
      <w:bookmarkStart w:id="5714" w:name="bookmark5800"/>
      <w:bookmarkEnd w:id="5711"/>
      <w:r>
        <w:rPr>
          <w:sz w:val="28"/>
          <w:szCs w:val="28"/>
        </w:rPr>
        <w:t>HOẠT ĐỘNG KHỞI ĐỘNG (MỞ ĐẦU)</w:t>
      </w:r>
      <w:bookmarkEnd w:id="5712"/>
      <w:bookmarkEnd w:id="5713"/>
      <w:bookmarkEnd w:id="5714"/>
    </w:p>
    <w:p w14:paraId="686727CB" w14:textId="77777777" w:rsidR="00150A58" w:rsidRDefault="00837037" w:rsidP="00B27DAC">
      <w:pPr>
        <w:pStyle w:val="Vnbnnidung0"/>
        <w:numPr>
          <w:ilvl w:val="0"/>
          <w:numId w:val="599"/>
        </w:numPr>
        <w:tabs>
          <w:tab w:val="left" w:pos="385"/>
        </w:tabs>
        <w:spacing w:after="0" w:line="240" w:lineRule="auto"/>
        <w:ind w:right="-464"/>
        <w:rPr>
          <w:sz w:val="28"/>
          <w:szCs w:val="28"/>
        </w:rPr>
      </w:pPr>
      <w:bookmarkStart w:id="5715" w:name="bookmark5801"/>
      <w:bookmarkEnd w:id="5715"/>
      <w:r>
        <w:rPr>
          <w:b/>
          <w:bCs/>
          <w:sz w:val="28"/>
          <w:szCs w:val="28"/>
        </w:rPr>
        <w:t xml:space="preserve">Mục tiêu: </w:t>
      </w:r>
      <w:r>
        <w:rPr>
          <w:sz w:val="28"/>
          <w:szCs w:val="28"/>
        </w:rPr>
        <w:t>Tạo tâm thế hứng thú cho học sinh và từng bước làm quen bài học.</w:t>
      </w:r>
    </w:p>
    <w:p w14:paraId="586E735B" w14:textId="77777777" w:rsidR="00150A58" w:rsidRDefault="00837037" w:rsidP="00B27DAC">
      <w:pPr>
        <w:pStyle w:val="Vnbnnidung0"/>
        <w:numPr>
          <w:ilvl w:val="0"/>
          <w:numId w:val="599"/>
        </w:numPr>
        <w:tabs>
          <w:tab w:val="left" w:pos="390"/>
        </w:tabs>
        <w:spacing w:after="0" w:line="240" w:lineRule="auto"/>
        <w:ind w:right="-464"/>
        <w:rPr>
          <w:sz w:val="28"/>
          <w:szCs w:val="28"/>
        </w:rPr>
      </w:pPr>
      <w:bookmarkStart w:id="5716" w:name="bookmark5802"/>
      <w:bookmarkEnd w:id="5716"/>
      <w:r>
        <w:rPr>
          <w:b/>
          <w:bCs/>
          <w:sz w:val="28"/>
          <w:szCs w:val="28"/>
        </w:rPr>
        <w:t xml:space="preserve">Nội dung: </w:t>
      </w:r>
      <w:r>
        <w:rPr>
          <w:sz w:val="28"/>
          <w:szCs w:val="28"/>
        </w:rPr>
        <w:t>GV tổ chức hoạt động</w:t>
      </w:r>
    </w:p>
    <w:p w14:paraId="204C5762" w14:textId="77777777" w:rsidR="00150A58" w:rsidRDefault="00837037" w:rsidP="00B27DAC">
      <w:pPr>
        <w:pStyle w:val="Vnbnnidung0"/>
        <w:numPr>
          <w:ilvl w:val="0"/>
          <w:numId w:val="599"/>
        </w:numPr>
        <w:tabs>
          <w:tab w:val="left" w:pos="390"/>
        </w:tabs>
        <w:spacing w:after="0" w:line="240" w:lineRule="auto"/>
        <w:ind w:right="-464"/>
        <w:rPr>
          <w:sz w:val="28"/>
          <w:szCs w:val="28"/>
        </w:rPr>
      </w:pPr>
      <w:bookmarkStart w:id="5717" w:name="bookmark5803"/>
      <w:bookmarkEnd w:id="5717"/>
      <w:r>
        <w:rPr>
          <w:b/>
          <w:bCs/>
          <w:sz w:val="28"/>
          <w:szCs w:val="28"/>
        </w:rPr>
        <w:t xml:space="preserve">Sản phẩm: </w:t>
      </w:r>
      <w:r w:rsidR="00F02CAD">
        <w:rPr>
          <w:sz w:val="28"/>
          <w:szCs w:val="28"/>
        </w:rPr>
        <w:t>K</w:t>
      </w:r>
      <w:r>
        <w:rPr>
          <w:sz w:val="28"/>
          <w:szCs w:val="28"/>
        </w:rPr>
        <w:t>ết quả thực hiện của HS</w:t>
      </w:r>
    </w:p>
    <w:p w14:paraId="2BC0FE9A" w14:textId="77777777" w:rsidR="00150A58" w:rsidRDefault="00837037" w:rsidP="00B27DAC">
      <w:pPr>
        <w:pStyle w:val="Tiu20"/>
        <w:keepNext/>
        <w:keepLines/>
        <w:numPr>
          <w:ilvl w:val="0"/>
          <w:numId w:val="599"/>
        </w:numPr>
        <w:tabs>
          <w:tab w:val="left" w:pos="395"/>
        </w:tabs>
        <w:spacing w:after="0" w:line="240" w:lineRule="auto"/>
        <w:ind w:right="-464"/>
        <w:rPr>
          <w:sz w:val="28"/>
          <w:szCs w:val="28"/>
        </w:rPr>
      </w:pPr>
      <w:bookmarkStart w:id="5718" w:name="bookmark5806"/>
      <w:bookmarkStart w:id="5719" w:name="bookmark5805"/>
      <w:bookmarkStart w:id="5720" w:name="bookmark5807"/>
      <w:bookmarkStart w:id="5721" w:name="bookmark5804"/>
      <w:bookmarkEnd w:id="5718"/>
      <w:r>
        <w:rPr>
          <w:sz w:val="28"/>
          <w:szCs w:val="28"/>
        </w:rPr>
        <w:t>Tổ chức thực hiện:</w:t>
      </w:r>
      <w:bookmarkEnd w:id="5719"/>
      <w:bookmarkEnd w:id="5720"/>
      <w:bookmarkEnd w:id="5721"/>
    </w:p>
    <w:p w14:paraId="25F43609" w14:textId="77777777" w:rsidR="00150A58" w:rsidRDefault="00837037" w:rsidP="00B27DAC">
      <w:pPr>
        <w:pStyle w:val="Vnbnnidung0"/>
        <w:numPr>
          <w:ilvl w:val="0"/>
          <w:numId w:val="596"/>
        </w:numPr>
        <w:tabs>
          <w:tab w:val="left" w:pos="273"/>
        </w:tabs>
        <w:spacing w:after="0" w:line="240" w:lineRule="auto"/>
        <w:ind w:right="-464"/>
        <w:rPr>
          <w:sz w:val="28"/>
          <w:szCs w:val="28"/>
        </w:rPr>
      </w:pPr>
      <w:bookmarkStart w:id="5722" w:name="bookmark5808"/>
      <w:bookmarkEnd w:id="5722"/>
      <w:r>
        <w:rPr>
          <w:sz w:val="28"/>
          <w:szCs w:val="28"/>
        </w:rPr>
        <w:t>GV cho HS xem video hoặc các hình ảnh về các hành vi ứng xử nơi công cộng (có cả hành vi đúng và hành vi sai).</w:t>
      </w:r>
    </w:p>
    <w:p w14:paraId="24C9B3D0" w14:textId="77777777" w:rsidR="00150A58" w:rsidRDefault="00837037" w:rsidP="00B27DAC">
      <w:pPr>
        <w:pStyle w:val="Vnbnnidung0"/>
        <w:numPr>
          <w:ilvl w:val="0"/>
          <w:numId w:val="596"/>
        </w:numPr>
        <w:tabs>
          <w:tab w:val="left" w:pos="278"/>
        </w:tabs>
        <w:spacing w:after="0" w:line="240" w:lineRule="auto"/>
        <w:ind w:right="-464"/>
        <w:rPr>
          <w:sz w:val="28"/>
          <w:szCs w:val="28"/>
        </w:rPr>
      </w:pPr>
      <w:bookmarkStart w:id="5723" w:name="bookmark5809"/>
      <w:bookmarkEnd w:id="5723"/>
      <w:r>
        <w:rPr>
          <w:sz w:val="28"/>
          <w:szCs w:val="28"/>
        </w:rPr>
        <w:t>Sau khi HS xem xong, GV nêu câu hói: Em đồng tình với hành vi nào? Không đồng tình với hành vi nào? Vì sao?</w:t>
      </w:r>
    </w:p>
    <w:p w14:paraId="69040368" w14:textId="77777777" w:rsidR="00150A58" w:rsidRDefault="00837037" w:rsidP="00B27DAC">
      <w:pPr>
        <w:pStyle w:val="Vnbnnidung0"/>
        <w:numPr>
          <w:ilvl w:val="0"/>
          <w:numId w:val="598"/>
        </w:numPr>
        <w:tabs>
          <w:tab w:val="left" w:pos="443"/>
        </w:tabs>
        <w:spacing w:after="0" w:line="240" w:lineRule="auto"/>
        <w:ind w:right="-464"/>
        <w:rPr>
          <w:sz w:val="28"/>
          <w:szCs w:val="28"/>
        </w:rPr>
      </w:pPr>
      <w:bookmarkStart w:id="5724" w:name="bookmark5810"/>
      <w:bookmarkEnd w:id="5724"/>
      <w:r>
        <w:rPr>
          <w:b/>
          <w:bCs/>
          <w:sz w:val="28"/>
          <w:szCs w:val="28"/>
        </w:rPr>
        <w:t xml:space="preserve">HOẠT </w:t>
      </w:r>
      <w:r w:rsidR="00F02CAD">
        <w:rPr>
          <w:b/>
          <w:bCs/>
          <w:sz w:val="28"/>
          <w:szCs w:val="28"/>
        </w:rPr>
        <w:t>ĐỘ</w:t>
      </w:r>
      <w:r>
        <w:rPr>
          <w:b/>
          <w:bCs/>
          <w:sz w:val="28"/>
          <w:szCs w:val="28"/>
        </w:rPr>
        <w:t>NG HÌNH THÀNH KIẾN TH</w:t>
      </w:r>
      <w:r w:rsidR="00F02CAD">
        <w:rPr>
          <w:b/>
          <w:bCs/>
          <w:sz w:val="28"/>
          <w:szCs w:val="28"/>
        </w:rPr>
        <w:t>Ứ</w:t>
      </w:r>
      <w:r>
        <w:rPr>
          <w:b/>
          <w:bCs/>
          <w:sz w:val="28"/>
          <w:szCs w:val="28"/>
        </w:rPr>
        <w:t>C</w:t>
      </w:r>
    </w:p>
    <w:p w14:paraId="5A03AC9C" w14:textId="77777777" w:rsidR="00150A58" w:rsidRDefault="00837037" w:rsidP="00521C29">
      <w:pPr>
        <w:pStyle w:val="Tiu20"/>
        <w:keepNext/>
        <w:keepLines/>
        <w:spacing w:after="0" w:line="240" w:lineRule="auto"/>
        <w:ind w:right="-464"/>
        <w:rPr>
          <w:sz w:val="28"/>
          <w:szCs w:val="28"/>
        </w:rPr>
      </w:pPr>
      <w:bookmarkStart w:id="5725" w:name="bookmark5813"/>
      <w:bookmarkStart w:id="5726" w:name="bookmark5812"/>
      <w:bookmarkStart w:id="5727" w:name="bookmark5811"/>
      <w:r>
        <w:rPr>
          <w:sz w:val="28"/>
          <w:szCs w:val="28"/>
        </w:rPr>
        <w:t>Hoạt động 1: Xác định những hành vi có văn hóa ở nơi công cộng em đã thực hiện</w:t>
      </w:r>
      <w:bookmarkEnd w:id="5725"/>
      <w:bookmarkEnd w:id="5726"/>
      <w:bookmarkEnd w:id="5727"/>
    </w:p>
    <w:p w14:paraId="5A01B1DD" w14:textId="77777777" w:rsidR="00150A58" w:rsidRDefault="00521C29" w:rsidP="00521C29">
      <w:pPr>
        <w:pStyle w:val="Vnbnnidung0"/>
        <w:tabs>
          <w:tab w:val="left" w:pos="380"/>
        </w:tabs>
        <w:spacing w:after="0" w:line="240" w:lineRule="auto"/>
        <w:ind w:right="-464"/>
        <w:rPr>
          <w:sz w:val="28"/>
          <w:szCs w:val="28"/>
        </w:rPr>
      </w:pPr>
      <w:bookmarkStart w:id="5728" w:name="bookmark5814"/>
      <w:bookmarkEnd w:id="5728"/>
      <w:r w:rsidRPr="006714C0">
        <w:rPr>
          <w:b/>
          <w:bCs/>
          <w:sz w:val="28"/>
          <w:szCs w:val="28"/>
        </w:rPr>
        <w:t xml:space="preserve">a. </w:t>
      </w:r>
      <w:r w:rsidR="00837037">
        <w:rPr>
          <w:b/>
          <w:bCs/>
          <w:sz w:val="28"/>
          <w:szCs w:val="28"/>
        </w:rPr>
        <w:t xml:space="preserve">Mục tiêu: </w:t>
      </w:r>
      <w:r w:rsidR="00837037">
        <w:rPr>
          <w:sz w:val="28"/>
          <w:szCs w:val="28"/>
        </w:rPr>
        <w:t>Xác định được nhũng hành vi có văn hoá ở nơi công cộng.</w:t>
      </w:r>
    </w:p>
    <w:p w14:paraId="0E115949" w14:textId="77777777" w:rsidR="00521C29" w:rsidRDefault="00521C29" w:rsidP="00521C29">
      <w:pPr>
        <w:pStyle w:val="Vnbnnidung0"/>
        <w:tabs>
          <w:tab w:val="left" w:pos="395"/>
        </w:tabs>
        <w:spacing w:after="0" w:line="240" w:lineRule="auto"/>
        <w:ind w:right="-464"/>
        <w:rPr>
          <w:sz w:val="28"/>
          <w:szCs w:val="28"/>
        </w:rPr>
      </w:pPr>
      <w:bookmarkStart w:id="5729" w:name="bookmark5815"/>
      <w:bookmarkEnd w:id="5729"/>
      <w:r w:rsidRPr="006714C0">
        <w:rPr>
          <w:b/>
          <w:bCs/>
          <w:sz w:val="28"/>
          <w:szCs w:val="28"/>
        </w:rPr>
        <w:t xml:space="preserve">b. </w:t>
      </w:r>
      <w:r w:rsidR="00837037">
        <w:rPr>
          <w:b/>
          <w:bCs/>
          <w:sz w:val="28"/>
          <w:szCs w:val="28"/>
        </w:rPr>
        <w:t>Nội dung:</w:t>
      </w:r>
      <w:bookmarkStart w:id="5730" w:name="bookmark5816"/>
      <w:bookmarkEnd w:id="5730"/>
    </w:p>
    <w:p w14:paraId="4A9AEB82" w14:textId="77777777" w:rsidR="00150A58" w:rsidRPr="00521C29" w:rsidRDefault="00521C29" w:rsidP="00521C29">
      <w:pPr>
        <w:pStyle w:val="Vnbnnidung0"/>
        <w:tabs>
          <w:tab w:val="left" w:pos="395"/>
        </w:tabs>
        <w:spacing w:after="0" w:line="240" w:lineRule="auto"/>
        <w:ind w:right="-464"/>
        <w:rPr>
          <w:sz w:val="28"/>
          <w:szCs w:val="28"/>
        </w:rPr>
      </w:pPr>
      <w:r w:rsidRPr="006714C0">
        <w:rPr>
          <w:b/>
          <w:bCs/>
          <w:sz w:val="28"/>
          <w:szCs w:val="28"/>
        </w:rPr>
        <w:t>c.</w:t>
      </w:r>
      <w:r w:rsidRPr="006714C0">
        <w:rPr>
          <w:sz w:val="28"/>
          <w:szCs w:val="28"/>
        </w:rPr>
        <w:t xml:space="preserve"> </w:t>
      </w:r>
      <w:r w:rsidR="00837037" w:rsidRPr="00521C29">
        <w:rPr>
          <w:b/>
          <w:bCs/>
          <w:sz w:val="28"/>
          <w:szCs w:val="28"/>
        </w:rPr>
        <w:t>Sản phẩm:</w:t>
      </w:r>
    </w:p>
    <w:p w14:paraId="3449B797" w14:textId="77777777" w:rsidR="00150A58" w:rsidRDefault="00521C29" w:rsidP="00521C29">
      <w:pPr>
        <w:pStyle w:val="Vnbnnidung0"/>
        <w:tabs>
          <w:tab w:val="left" w:pos="395"/>
        </w:tabs>
        <w:spacing w:after="0" w:line="240" w:lineRule="auto"/>
        <w:rPr>
          <w:b/>
          <w:bCs/>
          <w:sz w:val="28"/>
          <w:szCs w:val="28"/>
        </w:rPr>
      </w:pPr>
      <w:bookmarkStart w:id="5731" w:name="bookmark5817"/>
      <w:bookmarkEnd w:id="5731"/>
      <w:r w:rsidRPr="006714C0">
        <w:rPr>
          <w:b/>
          <w:bCs/>
          <w:sz w:val="28"/>
          <w:szCs w:val="28"/>
        </w:rPr>
        <w:t xml:space="preserve">d. </w:t>
      </w:r>
      <w:r w:rsidR="00837037">
        <w:rPr>
          <w:b/>
          <w:bCs/>
          <w:sz w:val="28"/>
          <w:szCs w:val="28"/>
        </w:rPr>
        <w:t>Tổ chức thực hiện:</w:t>
      </w:r>
    </w:p>
    <w:tbl>
      <w:tblPr>
        <w:tblStyle w:val="TableGrid"/>
        <w:tblW w:w="9606" w:type="dxa"/>
        <w:tblLook w:val="04A0" w:firstRow="1" w:lastRow="0" w:firstColumn="1" w:lastColumn="0" w:noHBand="0" w:noVBand="1"/>
      </w:tblPr>
      <w:tblGrid>
        <w:gridCol w:w="5495"/>
        <w:gridCol w:w="4111"/>
      </w:tblGrid>
      <w:tr w:rsidR="00521C29" w14:paraId="4150C176" w14:textId="77777777" w:rsidTr="003B3184">
        <w:tc>
          <w:tcPr>
            <w:tcW w:w="5495" w:type="dxa"/>
          </w:tcPr>
          <w:p w14:paraId="0B14DBC6" w14:textId="77777777" w:rsidR="00521C29" w:rsidRDefault="00521C29" w:rsidP="00521C29">
            <w:pPr>
              <w:pStyle w:val="Vnbnnidung0"/>
              <w:tabs>
                <w:tab w:val="left" w:pos="395"/>
              </w:tabs>
              <w:spacing w:after="0" w:line="240" w:lineRule="auto"/>
              <w:jc w:val="center"/>
              <w:rPr>
                <w:b/>
                <w:bCs/>
                <w:sz w:val="28"/>
                <w:szCs w:val="28"/>
              </w:rPr>
            </w:pPr>
            <w:r>
              <w:rPr>
                <w:b/>
                <w:bCs/>
                <w:sz w:val="28"/>
                <w:szCs w:val="28"/>
              </w:rPr>
              <w:t>HOẠT ĐỘNG CỦA GV - HS</w:t>
            </w:r>
          </w:p>
        </w:tc>
        <w:tc>
          <w:tcPr>
            <w:tcW w:w="4111" w:type="dxa"/>
          </w:tcPr>
          <w:p w14:paraId="3A3FEC15" w14:textId="77777777" w:rsidR="00521C29" w:rsidRDefault="00521C29" w:rsidP="00521C29">
            <w:pPr>
              <w:pStyle w:val="Vnbnnidung0"/>
              <w:tabs>
                <w:tab w:val="left" w:pos="395"/>
              </w:tabs>
              <w:spacing w:after="0" w:line="240" w:lineRule="auto"/>
              <w:jc w:val="center"/>
              <w:rPr>
                <w:b/>
                <w:bCs/>
                <w:sz w:val="28"/>
                <w:szCs w:val="28"/>
              </w:rPr>
            </w:pPr>
            <w:r>
              <w:rPr>
                <w:b/>
                <w:bCs/>
                <w:sz w:val="28"/>
                <w:szCs w:val="28"/>
              </w:rPr>
              <w:t>D</w:t>
            </w:r>
            <w:r>
              <w:rPr>
                <w:b/>
                <w:bCs/>
                <w:sz w:val="28"/>
                <w:szCs w:val="28"/>
                <w:lang w:val="en-US"/>
              </w:rPr>
              <w:t>Ự</w:t>
            </w:r>
            <w:r>
              <w:rPr>
                <w:b/>
                <w:bCs/>
                <w:sz w:val="28"/>
                <w:szCs w:val="28"/>
              </w:rPr>
              <w:t xml:space="preserve"> KIẾN SẢN PH</w:t>
            </w:r>
            <w:r>
              <w:rPr>
                <w:b/>
                <w:bCs/>
                <w:sz w:val="28"/>
                <w:szCs w:val="28"/>
                <w:lang w:val="en-US"/>
              </w:rPr>
              <w:t>Ẩ</w:t>
            </w:r>
            <w:r>
              <w:rPr>
                <w:b/>
                <w:bCs/>
                <w:sz w:val="28"/>
                <w:szCs w:val="28"/>
              </w:rPr>
              <w:t>M</w:t>
            </w:r>
          </w:p>
        </w:tc>
      </w:tr>
      <w:tr w:rsidR="00521C29" w14:paraId="66B5A7B0" w14:textId="77777777" w:rsidTr="003B3184">
        <w:tc>
          <w:tcPr>
            <w:tcW w:w="5495" w:type="dxa"/>
          </w:tcPr>
          <w:p w14:paraId="521AB1EB" w14:textId="77777777" w:rsidR="00521C29" w:rsidRDefault="00521C29" w:rsidP="00C736B7">
            <w:pPr>
              <w:pStyle w:val="Khc0"/>
              <w:spacing w:after="0" w:line="240" w:lineRule="auto"/>
              <w:rPr>
                <w:sz w:val="28"/>
                <w:szCs w:val="28"/>
              </w:rPr>
            </w:pPr>
            <w:r>
              <w:rPr>
                <w:b/>
                <w:bCs/>
                <w:sz w:val="28"/>
                <w:szCs w:val="28"/>
              </w:rPr>
              <w:lastRenderedPageBreak/>
              <w:t>Bước 1: GV chuyển giao nhiệm vụ học tập</w:t>
            </w:r>
          </w:p>
          <w:p w14:paraId="65286D58" w14:textId="77777777" w:rsidR="00521C29" w:rsidRDefault="00521C29" w:rsidP="00B27DAC">
            <w:pPr>
              <w:pStyle w:val="Khc0"/>
              <w:numPr>
                <w:ilvl w:val="0"/>
                <w:numId w:val="600"/>
              </w:numPr>
              <w:tabs>
                <w:tab w:val="left" w:pos="161"/>
              </w:tabs>
              <w:spacing w:after="0" w:line="240" w:lineRule="auto"/>
              <w:rPr>
                <w:sz w:val="28"/>
                <w:szCs w:val="28"/>
              </w:rPr>
            </w:pPr>
            <w:r>
              <w:rPr>
                <w:sz w:val="28"/>
                <w:szCs w:val="28"/>
              </w:rPr>
              <w:t>GV yêu cầu từng HS suy ngẫm để xác định: + Những hành vi ứng xử có văn hoá ở nơi công cộng theo gợi ý trong SGK.</w:t>
            </w:r>
          </w:p>
          <w:p w14:paraId="5AF7B52A" w14:textId="77777777" w:rsidR="00521C29" w:rsidRDefault="00521C29" w:rsidP="00C736B7">
            <w:pPr>
              <w:pStyle w:val="Khc0"/>
              <w:spacing w:after="0" w:line="240" w:lineRule="auto"/>
              <w:rPr>
                <w:sz w:val="28"/>
                <w:szCs w:val="28"/>
              </w:rPr>
            </w:pPr>
            <w:r>
              <w:rPr>
                <w:sz w:val="28"/>
                <w:szCs w:val="28"/>
              </w:rPr>
              <w:t>+ Trong các hành vi ứng xử có văn hoá đó, em đã thực hiện được hành vi nào? Hành vi nào em chưa thực hiện được? Vì sao? Hãy tự nhận xét về hành vi của em.</w:t>
            </w:r>
          </w:p>
          <w:p w14:paraId="6BEDF12F" w14:textId="77777777" w:rsidR="00521C29" w:rsidRDefault="00521C29" w:rsidP="00B27DAC">
            <w:pPr>
              <w:pStyle w:val="Khc0"/>
              <w:numPr>
                <w:ilvl w:val="0"/>
                <w:numId w:val="600"/>
              </w:numPr>
              <w:tabs>
                <w:tab w:val="left" w:pos="195"/>
              </w:tabs>
              <w:spacing w:after="0" w:line="240" w:lineRule="auto"/>
              <w:rPr>
                <w:sz w:val="28"/>
                <w:szCs w:val="28"/>
              </w:rPr>
            </w:pPr>
            <w:r>
              <w:rPr>
                <w:sz w:val="28"/>
                <w:szCs w:val="28"/>
              </w:rPr>
              <w:t>HS xem SGK đe xác định đâu là hành vi ứng xử có văn hoá ở nơi công cộng.</w:t>
            </w:r>
          </w:p>
          <w:p w14:paraId="224A8B9E" w14:textId="77777777" w:rsidR="00C736B7" w:rsidRDefault="00521C29" w:rsidP="00C736B7">
            <w:pPr>
              <w:pStyle w:val="Khc0"/>
              <w:spacing w:after="0" w:line="240" w:lineRule="auto"/>
              <w:rPr>
                <w:b/>
                <w:bCs/>
                <w:sz w:val="28"/>
                <w:szCs w:val="28"/>
              </w:rPr>
            </w:pPr>
            <w:r>
              <w:rPr>
                <w:b/>
                <w:bCs/>
                <w:sz w:val="28"/>
                <w:szCs w:val="28"/>
              </w:rPr>
              <w:t xml:space="preserve">Bước 2: HS thực hiện nhiệm vụ học tập </w:t>
            </w:r>
          </w:p>
          <w:p w14:paraId="20DAE379" w14:textId="77777777" w:rsidR="00521C29" w:rsidRDefault="00521C29" w:rsidP="00C736B7">
            <w:pPr>
              <w:pStyle w:val="Khc0"/>
              <w:spacing w:after="0" w:line="240" w:lineRule="auto"/>
              <w:rPr>
                <w:sz w:val="28"/>
                <w:szCs w:val="28"/>
              </w:rPr>
            </w:pPr>
            <w:r>
              <w:rPr>
                <w:sz w:val="28"/>
                <w:szCs w:val="28"/>
              </w:rPr>
              <w:t>+ HS đọc sgk và thực hiện yêu cầu.</w:t>
            </w:r>
          </w:p>
          <w:p w14:paraId="08555FD8" w14:textId="77777777" w:rsidR="00521C29" w:rsidRDefault="00521C29" w:rsidP="00C736B7">
            <w:pPr>
              <w:pStyle w:val="Khc0"/>
              <w:spacing w:after="0" w:line="240" w:lineRule="auto"/>
              <w:rPr>
                <w:sz w:val="28"/>
                <w:szCs w:val="28"/>
              </w:rPr>
            </w:pPr>
            <w:r>
              <w:rPr>
                <w:sz w:val="28"/>
                <w:szCs w:val="28"/>
              </w:rPr>
              <w:t>+ GV đến các nhóm theo dõi, hồ trợ HS nếu cần thiết.</w:t>
            </w:r>
          </w:p>
          <w:p w14:paraId="4E4A8E80" w14:textId="77777777" w:rsidR="00521C29" w:rsidRDefault="00521C29" w:rsidP="00C736B7">
            <w:pPr>
              <w:pStyle w:val="Khc0"/>
              <w:spacing w:after="0" w:line="240" w:lineRule="auto"/>
              <w:rPr>
                <w:sz w:val="28"/>
                <w:szCs w:val="28"/>
              </w:rPr>
            </w:pPr>
            <w:r>
              <w:rPr>
                <w:b/>
                <w:bCs/>
                <w:sz w:val="28"/>
                <w:szCs w:val="28"/>
              </w:rPr>
              <w:t>Bưóc 3: Báo cáo kết quả hoạt động và thảo luận</w:t>
            </w:r>
          </w:p>
          <w:p w14:paraId="1D49A4B6" w14:textId="77777777" w:rsidR="00521C29" w:rsidRDefault="00521C29" w:rsidP="00C736B7">
            <w:pPr>
              <w:pStyle w:val="Khc0"/>
              <w:spacing w:after="0" w:line="240" w:lineRule="auto"/>
              <w:rPr>
                <w:sz w:val="28"/>
                <w:szCs w:val="28"/>
              </w:rPr>
            </w:pPr>
            <w:r>
              <w:rPr>
                <w:sz w:val="28"/>
                <w:szCs w:val="28"/>
              </w:rPr>
              <w:t>+ GV gọi 2 bạn đại diện của 2 nhóm trả lời.</w:t>
            </w:r>
          </w:p>
          <w:p w14:paraId="2D409649" w14:textId="77777777" w:rsidR="00521C29" w:rsidRDefault="00521C29" w:rsidP="00C736B7">
            <w:pPr>
              <w:pStyle w:val="Vnbnnidung0"/>
              <w:tabs>
                <w:tab w:val="left" w:pos="395"/>
              </w:tabs>
              <w:spacing w:after="0" w:line="240" w:lineRule="auto"/>
              <w:rPr>
                <w:sz w:val="28"/>
                <w:szCs w:val="28"/>
              </w:rPr>
            </w:pPr>
            <w:r>
              <w:rPr>
                <w:sz w:val="28"/>
                <w:szCs w:val="28"/>
              </w:rPr>
              <w:t>+ GV gọi HS khác nhận xét, đánh giá.</w:t>
            </w:r>
          </w:p>
          <w:p w14:paraId="21D242E4" w14:textId="77777777" w:rsidR="003B3184" w:rsidRDefault="003B3184" w:rsidP="00C736B7">
            <w:pPr>
              <w:pStyle w:val="Khc0"/>
              <w:spacing w:after="0" w:line="240" w:lineRule="auto"/>
              <w:rPr>
                <w:sz w:val="28"/>
                <w:szCs w:val="28"/>
              </w:rPr>
            </w:pPr>
            <w:r>
              <w:rPr>
                <w:b/>
                <w:bCs/>
                <w:sz w:val="28"/>
                <w:szCs w:val="28"/>
              </w:rPr>
              <w:t>Bước 4: Đánh giá kết quả, thực hiện nhiệm vụ học tập</w:t>
            </w:r>
          </w:p>
          <w:p w14:paraId="1A5CEC8A" w14:textId="77777777" w:rsidR="003B3184" w:rsidRDefault="003B3184" w:rsidP="00C736B7">
            <w:pPr>
              <w:pStyle w:val="Khc0"/>
              <w:spacing w:after="0" w:line="240" w:lineRule="auto"/>
              <w:rPr>
                <w:sz w:val="28"/>
                <w:szCs w:val="28"/>
              </w:rPr>
            </w:pPr>
            <w:r>
              <w:rPr>
                <w:sz w:val="28"/>
                <w:szCs w:val="28"/>
              </w:rPr>
              <w:t>+ GV đánh giá, nhận xét, chuẩn kiến thức.</w:t>
            </w:r>
          </w:p>
          <w:p w14:paraId="79EB1716" w14:textId="77777777" w:rsidR="003B3184" w:rsidRPr="00C736B7" w:rsidRDefault="003B3184" w:rsidP="00C736B7">
            <w:pPr>
              <w:pStyle w:val="Vnbnnidung0"/>
              <w:tabs>
                <w:tab w:val="left" w:pos="395"/>
              </w:tabs>
              <w:spacing w:after="0" w:line="240" w:lineRule="auto"/>
              <w:rPr>
                <w:b/>
                <w:bCs/>
                <w:sz w:val="28"/>
                <w:szCs w:val="28"/>
                <w:lang w:val="en-US"/>
              </w:rPr>
            </w:pPr>
            <w:r>
              <w:rPr>
                <w:sz w:val="28"/>
                <w:szCs w:val="28"/>
              </w:rPr>
              <w:t>+ HS ghi bài</w:t>
            </w:r>
            <w:r>
              <w:rPr>
                <w:sz w:val="28"/>
                <w:szCs w:val="28"/>
                <w:lang w:val="en-US"/>
              </w:rPr>
              <w:t>.</w:t>
            </w:r>
          </w:p>
        </w:tc>
        <w:tc>
          <w:tcPr>
            <w:tcW w:w="4111" w:type="dxa"/>
          </w:tcPr>
          <w:p w14:paraId="4AE1A698" w14:textId="77777777" w:rsidR="00521C29" w:rsidRDefault="00521C29" w:rsidP="00C736B7">
            <w:pPr>
              <w:pStyle w:val="Khc0"/>
              <w:spacing w:after="0" w:line="240" w:lineRule="auto"/>
              <w:rPr>
                <w:sz w:val="28"/>
                <w:szCs w:val="28"/>
              </w:rPr>
            </w:pPr>
            <w:r>
              <w:rPr>
                <w:b/>
                <w:bCs/>
                <w:sz w:val="28"/>
                <w:szCs w:val="28"/>
              </w:rPr>
              <w:t xml:space="preserve">1. Xác định những hành vi có văn hóa </w:t>
            </w:r>
            <w:r w:rsidR="003B3184">
              <w:rPr>
                <w:b/>
                <w:bCs/>
                <w:sz w:val="28"/>
                <w:szCs w:val="28"/>
                <w:lang w:val="en-US"/>
              </w:rPr>
              <w:t>ở</w:t>
            </w:r>
            <w:r>
              <w:rPr>
                <w:b/>
                <w:bCs/>
                <w:sz w:val="28"/>
                <w:szCs w:val="28"/>
              </w:rPr>
              <w:t xml:space="preserve"> n</w:t>
            </w:r>
            <w:r w:rsidR="003B3184">
              <w:rPr>
                <w:b/>
                <w:bCs/>
                <w:sz w:val="28"/>
                <w:szCs w:val="28"/>
                <w:lang w:val="en-US"/>
              </w:rPr>
              <w:t>ơ</w:t>
            </w:r>
            <w:r>
              <w:rPr>
                <w:b/>
                <w:bCs/>
                <w:sz w:val="28"/>
                <w:szCs w:val="28"/>
              </w:rPr>
              <w:t>i công cộng em đã thực hiện</w:t>
            </w:r>
          </w:p>
          <w:p w14:paraId="4DC0FBF2" w14:textId="77777777" w:rsidR="00521C29" w:rsidRDefault="00521C29" w:rsidP="00B27DAC">
            <w:pPr>
              <w:pStyle w:val="Khc0"/>
              <w:numPr>
                <w:ilvl w:val="0"/>
                <w:numId w:val="601"/>
              </w:numPr>
              <w:tabs>
                <w:tab w:val="left" w:pos="161"/>
              </w:tabs>
              <w:spacing w:after="0" w:line="240" w:lineRule="auto"/>
              <w:rPr>
                <w:sz w:val="28"/>
                <w:szCs w:val="28"/>
              </w:rPr>
            </w:pPr>
            <w:r>
              <w:rPr>
                <w:sz w:val="28"/>
                <w:szCs w:val="28"/>
              </w:rPr>
              <w:t>Giúp đờ những người bị nạn;</w:t>
            </w:r>
          </w:p>
          <w:p w14:paraId="7F8E4DE0" w14:textId="77777777" w:rsidR="00521C29" w:rsidRDefault="00521C29" w:rsidP="00B27DAC">
            <w:pPr>
              <w:pStyle w:val="Khc0"/>
              <w:numPr>
                <w:ilvl w:val="0"/>
                <w:numId w:val="601"/>
              </w:numPr>
              <w:tabs>
                <w:tab w:val="left" w:pos="219"/>
              </w:tabs>
              <w:spacing w:after="0" w:line="240" w:lineRule="auto"/>
              <w:rPr>
                <w:sz w:val="28"/>
                <w:szCs w:val="28"/>
              </w:rPr>
            </w:pPr>
            <w:r>
              <w:rPr>
                <w:sz w:val="28"/>
                <w:szCs w:val="28"/>
              </w:rPr>
              <w:t>Nhường chồ cho người già, em nhở;</w:t>
            </w:r>
          </w:p>
          <w:p w14:paraId="114E77D9" w14:textId="77777777" w:rsidR="00521C29" w:rsidRDefault="00521C29" w:rsidP="00B27DAC">
            <w:pPr>
              <w:pStyle w:val="Khc0"/>
              <w:numPr>
                <w:ilvl w:val="0"/>
                <w:numId w:val="601"/>
              </w:numPr>
              <w:tabs>
                <w:tab w:val="left" w:pos="195"/>
              </w:tabs>
              <w:spacing w:after="0" w:line="240" w:lineRule="auto"/>
              <w:rPr>
                <w:sz w:val="28"/>
                <w:szCs w:val="28"/>
              </w:rPr>
            </w:pPr>
            <w:r>
              <w:rPr>
                <w:sz w:val="28"/>
                <w:szCs w:val="28"/>
              </w:rPr>
              <w:t>Giúp người khiếm thị, người già qua đường;</w:t>
            </w:r>
          </w:p>
          <w:p w14:paraId="0A5881D9" w14:textId="77777777" w:rsidR="00521C29" w:rsidRDefault="00521C29" w:rsidP="00B27DAC">
            <w:pPr>
              <w:pStyle w:val="Khc0"/>
              <w:numPr>
                <w:ilvl w:val="0"/>
                <w:numId w:val="601"/>
              </w:numPr>
              <w:tabs>
                <w:tab w:val="left" w:pos="161"/>
              </w:tabs>
              <w:spacing w:after="0" w:line="240" w:lineRule="auto"/>
              <w:rPr>
                <w:sz w:val="28"/>
                <w:szCs w:val="28"/>
              </w:rPr>
            </w:pPr>
            <w:r>
              <w:rPr>
                <w:sz w:val="28"/>
                <w:szCs w:val="28"/>
              </w:rPr>
              <w:t>Bỏ rác vào thùng tác,...</w:t>
            </w:r>
          </w:p>
          <w:p w14:paraId="007A1649" w14:textId="77777777" w:rsidR="00521C29" w:rsidRPr="00C736B7" w:rsidRDefault="00521C29" w:rsidP="00C736B7">
            <w:pPr>
              <w:pStyle w:val="Khc0"/>
              <w:spacing w:after="0" w:line="240" w:lineRule="auto"/>
              <w:rPr>
                <w:sz w:val="28"/>
                <w:szCs w:val="28"/>
              </w:rPr>
            </w:pPr>
            <w:r>
              <w:rPr>
                <w:sz w:val="28"/>
                <w:szCs w:val="28"/>
              </w:rPr>
              <w:t>là các hành vi ứng xử có văn hoá ở nơi công cộng. Mồi chúng ta cần gương mẫu</w:t>
            </w:r>
            <w:r w:rsidR="00C736B7">
              <w:rPr>
                <w:sz w:val="28"/>
                <w:szCs w:val="28"/>
              </w:rPr>
              <w:t xml:space="preserve"> </w:t>
            </w:r>
            <w:r>
              <w:rPr>
                <w:sz w:val="28"/>
                <w:szCs w:val="28"/>
              </w:rPr>
              <w:t xml:space="preserve">thực hiện những hành vi có văn hoá để góp phần làm cho cộng đồng, xã hội của chúng ta ngày càng văn </w:t>
            </w:r>
            <w:r w:rsidR="00C736B7">
              <w:rPr>
                <w:sz w:val="28"/>
                <w:szCs w:val="28"/>
              </w:rPr>
              <w:t>mi</w:t>
            </w:r>
            <w:r>
              <w:rPr>
                <w:sz w:val="28"/>
                <w:szCs w:val="28"/>
              </w:rPr>
              <w:t>nh hơn.</w:t>
            </w:r>
          </w:p>
        </w:tc>
      </w:tr>
    </w:tbl>
    <w:p w14:paraId="61EEFB7B" w14:textId="77777777" w:rsidR="00521C29" w:rsidRDefault="00521C29" w:rsidP="00521C29">
      <w:pPr>
        <w:pStyle w:val="Vnbnnidung0"/>
        <w:tabs>
          <w:tab w:val="left" w:pos="395"/>
        </w:tabs>
        <w:spacing w:after="0" w:line="240" w:lineRule="auto"/>
        <w:rPr>
          <w:b/>
          <w:bCs/>
          <w:sz w:val="28"/>
          <w:szCs w:val="28"/>
        </w:rPr>
      </w:pPr>
    </w:p>
    <w:p w14:paraId="28327C3F" w14:textId="77777777" w:rsidR="00150A58" w:rsidRPr="003B3184" w:rsidRDefault="00837037" w:rsidP="003B3184">
      <w:pPr>
        <w:ind w:left="-142" w:right="-323"/>
        <w:rPr>
          <w:rFonts w:ascii="Times New Roman" w:hAnsi="Times New Roman" w:cs="Times New Roman"/>
          <w:b/>
          <w:bCs/>
          <w:sz w:val="28"/>
          <w:szCs w:val="28"/>
        </w:rPr>
      </w:pPr>
      <w:r w:rsidRPr="003B3184">
        <w:rPr>
          <w:rFonts w:ascii="Times New Roman" w:hAnsi="Times New Roman" w:cs="Times New Roman"/>
          <w:b/>
          <w:bCs/>
          <w:sz w:val="28"/>
          <w:szCs w:val="28"/>
        </w:rPr>
        <w:t>Hoạt động 2: Xác định những biểu hiện của hành vi có văn hóa</w:t>
      </w:r>
    </w:p>
    <w:p w14:paraId="33D53934" w14:textId="77777777" w:rsidR="00150A58" w:rsidRDefault="00837037" w:rsidP="003B3184">
      <w:pPr>
        <w:pStyle w:val="Vnbnnidung0"/>
        <w:spacing w:after="0" w:line="240" w:lineRule="auto"/>
        <w:ind w:left="-142" w:right="-323"/>
        <w:rPr>
          <w:sz w:val="28"/>
          <w:szCs w:val="28"/>
        </w:rPr>
      </w:pPr>
      <w:r>
        <w:rPr>
          <w:b/>
          <w:bCs/>
          <w:sz w:val="28"/>
          <w:szCs w:val="28"/>
        </w:rPr>
        <w:t xml:space="preserve">a. Mục tiêu: </w:t>
      </w:r>
      <w:r>
        <w:rPr>
          <w:sz w:val="28"/>
          <w:szCs w:val="28"/>
        </w:rPr>
        <w:t>Xác định được nhũng biểu hiện của hành vi có văn hoá.</w:t>
      </w:r>
    </w:p>
    <w:p w14:paraId="16006233" w14:textId="77777777" w:rsidR="00150A58" w:rsidRDefault="00837037" w:rsidP="00B27DAC">
      <w:pPr>
        <w:pStyle w:val="Vnbnnidung0"/>
        <w:numPr>
          <w:ilvl w:val="0"/>
          <w:numId w:val="602"/>
        </w:numPr>
        <w:tabs>
          <w:tab w:val="left" w:pos="142"/>
        </w:tabs>
        <w:spacing w:after="0" w:line="240" w:lineRule="auto"/>
        <w:ind w:left="-142" w:right="-323"/>
        <w:rPr>
          <w:sz w:val="28"/>
          <w:szCs w:val="28"/>
        </w:rPr>
      </w:pPr>
      <w:bookmarkStart w:id="5732" w:name="bookmark5818"/>
      <w:bookmarkEnd w:id="5732"/>
      <w:r>
        <w:rPr>
          <w:b/>
          <w:bCs/>
          <w:sz w:val="28"/>
          <w:szCs w:val="28"/>
        </w:rPr>
        <w:t xml:space="preserve">Nội dung: </w:t>
      </w:r>
      <w:r w:rsidR="003B3184" w:rsidRPr="006714C0">
        <w:rPr>
          <w:sz w:val="28"/>
          <w:szCs w:val="28"/>
        </w:rPr>
        <w:t>C</w:t>
      </w:r>
      <w:r>
        <w:rPr>
          <w:sz w:val="28"/>
          <w:szCs w:val="28"/>
        </w:rPr>
        <w:t>ác nhóm thảo luận về những biểu hiện của hành vi có v</w:t>
      </w:r>
      <w:r w:rsidR="003B3184" w:rsidRPr="006714C0">
        <w:rPr>
          <w:sz w:val="28"/>
          <w:szCs w:val="28"/>
        </w:rPr>
        <w:t>ă</w:t>
      </w:r>
      <w:r>
        <w:rPr>
          <w:sz w:val="28"/>
          <w:szCs w:val="28"/>
        </w:rPr>
        <w:t>n hóa</w:t>
      </w:r>
    </w:p>
    <w:p w14:paraId="27C3FDFE" w14:textId="77777777" w:rsidR="00150A58" w:rsidRDefault="00837037" w:rsidP="00B27DAC">
      <w:pPr>
        <w:pStyle w:val="Vnbnnidung0"/>
        <w:numPr>
          <w:ilvl w:val="0"/>
          <w:numId w:val="602"/>
        </w:numPr>
        <w:tabs>
          <w:tab w:val="left" w:pos="142"/>
        </w:tabs>
        <w:spacing w:after="0" w:line="240" w:lineRule="auto"/>
        <w:ind w:left="-142" w:right="-323"/>
        <w:rPr>
          <w:sz w:val="28"/>
          <w:szCs w:val="28"/>
        </w:rPr>
      </w:pPr>
      <w:bookmarkStart w:id="5733" w:name="bookmark5819"/>
      <w:bookmarkEnd w:id="5733"/>
      <w:r>
        <w:rPr>
          <w:b/>
          <w:bCs/>
          <w:sz w:val="28"/>
          <w:szCs w:val="28"/>
        </w:rPr>
        <w:t xml:space="preserve">Sản phẩm: </w:t>
      </w:r>
      <w:r w:rsidR="003B3184" w:rsidRPr="006714C0">
        <w:rPr>
          <w:sz w:val="28"/>
          <w:szCs w:val="28"/>
        </w:rPr>
        <w:t>K</w:t>
      </w:r>
      <w:r>
        <w:rPr>
          <w:sz w:val="28"/>
          <w:szCs w:val="28"/>
        </w:rPr>
        <w:t>ết quả thảo luận của các nhóm.</w:t>
      </w:r>
    </w:p>
    <w:p w14:paraId="24F3CD58" w14:textId="77777777" w:rsidR="00150A58" w:rsidRDefault="00837037" w:rsidP="003B3184">
      <w:pPr>
        <w:pStyle w:val="Chthchbng0"/>
        <w:ind w:left="-142" w:right="-323"/>
        <w:rPr>
          <w:sz w:val="28"/>
          <w:szCs w:val="28"/>
        </w:rPr>
      </w:pPr>
      <w:r>
        <w:rPr>
          <w:sz w:val="28"/>
          <w:szCs w:val="28"/>
        </w:rPr>
        <w:t>d. Tổ chức thực hiện:</w:t>
      </w:r>
    </w:p>
    <w:tbl>
      <w:tblPr>
        <w:tblStyle w:val="TableGrid"/>
        <w:tblW w:w="9606" w:type="dxa"/>
        <w:tblLook w:val="04A0" w:firstRow="1" w:lastRow="0" w:firstColumn="1" w:lastColumn="0" w:noHBand="0" w:noVBand="1"/>
      </w:tblPr>
      <w:tblGrid>
        <w:gridCol w:w="5495"/>
        <w:gridCol w:w="4111"/>
      </w:tblGrid>
      <w:tr w:rsidR="003B3184" w14:paraId="6AD1E38D" w14:textId="77777777" w:rsidTr="00603544">
        <w:tc>
          <w:tcPr>
            <w:tcW w:w="5495" w:type="dxa"/>
          </w:tcPr>
          <w:p w14:paraId="38197B2A" w14:textId="77777777" w:rsidR="003B3184" w:rsidRDefault="003B3184" w:rsidP="004158E9">
            <w:pPr>
              <w:pStyle w:val="Vnbnnidung0"/>
              <w:tabs>
                <w:tab w:val="left" w:pos="395"/>
              </w:tabs>
              <w:spacing w:after="0" w:line="240" w:lineRule="auto"/>
              <w:jc w:val="center"/>
              <w:rPr>
                <w:b/>
                <w:bCs/>
                <w:sz w:val="28"/>
                <w:szCs w:val="28"/>
              </w:rPr>
            </w:pPr>
            <w:r>
              <w:rPr>
                <w:b/>
                <w:bCs/>
                <w:sz w:val="28"/>
                <w:szCs w:val="28"/>
              </w:rPr>
              <w:t>HOẠT ĐỘNG CỦA GV - HS</w:t>
            </w:r>
          </w:p>
        </w:tc>
        <w:tc>
          <w:tcPr>
            <w:tcW w:w="4111" w:type="dxa"/>
          </w:tcPr>
          <w:p w14:paraId="4496DE10" w14:textId="77777777" w:rsidR="003B3184" w:rsidRDefault="003B3184" w:rsidP="004158E9">
            <w:pPr>
              <w:pStyle w:val="Vnbnnidung0"/>
              <w:tabs>
                <w:tab w:val="left" w:pos="395"/>
              </w:tabs>
              <w:spacing w:after="0" w:line="240" w:lineRule="auto"/>
              <w:jc w:val="center"/>
              <w:rPr>
                <w:b/>
                <w:bCs/>
                <w:sz w:val="28"/>
                <w:szCs w:val="28"/>
              </w:rPr>
            </w:pPr>
            <w:r>
              <w:rPr>
                <w:b/>
                <w:bCs/>
                <w:sz w:val="28"/>
                <w:szCs w:val="28"/>
              </w:rPr>
              <w:t>D</w:t>
            </w:r>
            <w:r>
              <w:rPr>
                <w:b/>
                <w:bCs/>
                <w:sz w:val="28"/>
                <w:szCs w:val="28"/>
                <w:lang w:val="en-US"/>
              </w:rPr>
              <w:t>Ự</w:t>
            </w:r>
            <w:r>
              <w:rPr>
                <w:b/>
                <w:bCs/>
                <w:sz w:val="28"/>
                <w:szCs w:val="28"/>
              </w:rPr>
              <w:t xml:space="preserve"> KIẾN SẢN PH</w:t>
            </w:r>
            <w:r>
              <w:rPr>
                <w:b/>
                <w:bCs/>
                <w:sz w:val="28"/>
                <w:szCs w:val="28"/>
                <w:lang w:val="en-US"/>
              </w:rPr>
              <w:t>Ẩ</w:t>
            </w:r>
            <w:r>
              <w:rPr>
                <w:b/>
                <w:bCs/>
                <w:sz w:val="28"/>
                <w:szCs w:val="28"/>
              </w:rPr>
              <w:t>M</w:t>
            </w:r>
          </w:p>
        </w:tc>
      </w:tr>
      <w:tr w:rsidR="003B3184" w14:paraId="77EF55CE" w14:textId="77777777" w:rsidTr="00603544">
        <w:tc>
          <w:tcPr>
            <w:tcW w:w="5495" w:type="dxa"/>
          </w:tcPr>
          <w:p w14:paraId="11138CF7" w14:textId="77777777" w:rsidR="003B3184" w:rsidRDefault="003B3184" w:rsidP="003B3184">
            <w:pPr>
              <w:pStyle w:val="Khc0"/>
              <w:spacing w:after="0" w:line="240" w:lineRule="auto"/>
              <w:rPr>
                <w:sz w:val="28"/>
                <w:szCs w:val="28"/>
              </w:rPr>
            </w:pPr>
            <w:r>
              <w:rPr>
                <w:b/>
                <w:bCs/>
                <w:sz w:val="28"/>
                <w:szCs w:val="28"/>
              </w:rPr>
              <w:t>Bưóc 1: GV chuyển giao nhiệm vụ học tập</w:t>
            </w:r>
          </w:p>
          <w:p w14:paraId="36139335" w14:textId="77777777" w:rsidR="003B3184" w:rsidRDefault="003B3184" w:rsidP="00B27DAC">
            <w:pPr>
              <w:pStyle w:val="Khc0"/>
              <w:numPr>
                <w:ilvl w:val="0"/>
                <w:numId w:val="603"/>
              </w:numPr>
              <w:tabs>
                <w:tab w:val="left" w:pos="204"/>
              </w:tabs>
              <w:spacing w:after="0" w:line="240" w:lineRule="auto"/>
              <w:rPr>
                <w:sz w:val="28"/>
                <w:szCs w:val="28"/>
              </w:rPr>
            </w:pPr>
            <w:r>
              <w:rPr>
                <w:sz w:val="28"/>
                <w:szCs w:val="28"/>
              </w:rPr>
              <w:t>GV chia HS thành các nhóm, mỗi nhóm không quá 8 HS.</w:t>
            </w:r>
          </w:p>
          <w:p w14:paraId="280329ED" w14:textId="77777777" w:rsidR="003B3184" w:rsidRPr="00603544" w:rsidRDefault="003B3184" w:rsidP="00B27DAC">
            <w:pPr>
              <w:pStyle w:val="Khc0"/>
              <w:numPr>
                <w:ilvl w:val="0"/>
                <w:numId w:val="603"/>
              </w:numPr>
              <w:tabs>
                <w:tab w:val="left" w:pos="190"/>
              </w:tabs>
              <w:spacing w:after="0" w:line="240" w:lineRule="auto"/>
              <w:rPr>
                <w:sz w:val="28"/>
                <w:szCs w:val="28"/>
              </w:rPr>
            </w:pPr>
            <w:r>
              <w:rPr>
                <w:sz w:val="28"/>
                <w:szCs w:val="28"/>
              </w:rPr>
              <w:t>Phân công nhiệm vụ: M</w:t>
            </w:r>
            <w:r w:rsidR="00603544" w:rsidRPr="006714C0">
              <w:rPr>
                <w:sz w:val="28"/>
                <w:szCs w:val="28"/>
              </w:rPr>
              <w:t>ỗ</w:t>
            </w:r>
            <w:r>
              <w:rPr>
                <w:sz w:val="28"/>
                <w:szCs w:val="28"/>
              </w:rPr>
              <w:t>i nhóm thảo luận để xác định các biểu hiện của hành vi có</w:t>
            </w:r>
            <w:r w:rsidR="00603544" w:rsidRPr="006714C0">
              <w:rPr>
                <w:sz w:val="28"/>
                <w:szCs w:val="28"/>
              </w:rPr>
              <w:t xml:space="preserve"> </w:t>
            </w:r>
            <w:r w:rsidRPr="00603544">
              <w:rPr>
                <w:sz w:val="28"/>
                <w:szCs w:val="28"/>
              </w:rPr>
              <w:t>văn hoá ở một địa điềm công cộng:</w:t>
            </w:r>
          </w:p>
          <w:p w14:paraId="1C6C427D" w14:textId="77777777" w:rsidR="003B3184" w:rsidRDefault="003B3184" w:rsidP="003B3184">
            <w:pPr>
              <w:pStyle w:val="Khc0"/>
              <w:spacing w:after="0" w:line="240" w:lineRule="auto"/>
              <w:rPr>
                <w:sz w:val="28"/>
                <w:szCs w:val="28"/>
              </w:rPr>
            </w:pPr>
            <w:r>
              <w:rPr>
                <w:sz w:val="28"/>
                <w:szCs w:val="28"/>
              </w:rPr>
              <w:t xml:space="preserve">+ Nhóm </w:t>
            </w:r>
            <w:r w:rsidR="00603544" w:rsidRPr="006714C0">
              <w:rPr>
                <w:sz w:val="28"/>
                <w:szCs w:val="28"/>
              </w:rPr>
              <w:t>1</w:t>
            </w:r>
            <w:r>
              <w:rPr>
                <w:sz w:val="28"/>
                <w:szCs w:val="28"/>
              </w:rPr>
              <w:t>: Xác định những biểu hiện của hành vi có văn hoá ở rạp chiếu phim, rạp hát.</w:t>
            </w:r>
          </w:p>
          <w:p w14:paraId="003F83A4" w14:textId="77777777" w:rsidR="003B3184" w:rsidRDefault="003B3184" w:rsidP="003B3184">
            <w:pPr>
              <w:pStyle w:val="Vnbnnidung0"/>
              <w:tabs>
                <w:tab w:val="left" w:pos="395"/>
              </w:tabs>
              <w:spacing w:after="0" w:line="240" w:lineRule="auto"/>
              <w:rPr>
                <w:sz w:val="28"/>
                <w:szCs w:val="28"/>
              </w:rPr>
            </w:pPr>
            <w:r>
              <w:rPr>
                <w:sz w:val="28"/>
                <w:szCs w:val="28"/>
              </w:rPr>
              <w:t>+ Nhóm 2: Xác định những biếu hiện của hành vi có văn hoá ở khu vui chơi, công viên.</w:t>
            </w:r>
          </w:p>
          <w:p w14:paraId="1FA9CFF8"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Nhóm 3: Xác định những biếu hiện của hành vi có văn hoá ở bến tàu, xe; trên tàu, xe.</w:t>
            </w:r>
          </w:p>
          <w:p w14:paraId="509C2912"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Nhóm 4: Xác định những biểu hiện của hành vi có văn hoá ở thư viện.</w:t>
            </w:r>
          </w:p>
          <w:p w14:paraId="11E086D0"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lastRenderedPageBreak/>
              <w:t>+ Nhóm 5: Xác định những biểu hiện của hành vi có văn hoá ở quán cà phê, nhà hàng.</w:t>
            </w:r>
          </w:p>
          <w:p w14:paraId="6DA082EC"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b/>
                <w:bCs/>
                <w:color w:val="auto"/>
                <w:sz w:val="28"/>
                <w:szCs w:val="28"/>
                <w:lang w:eastAsia="en-US" w:bidi="ar-SA"/>
              </w:rPr>
              <w:t>Bước 2: HS thực hiện nhiệm vụ học tập</w:t>
            </w:r>
          </w:p>
          <w:p w14:paraId="41CB7BC4"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4- HS đọc sgk và thực hiện yêu cầu.</w:t>
            </w:r>
          </w:p>
          <w:p w14:paraId="3657D490"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xml:space="preserve">+ GV đến các nhóm theo dõi, </w:t>
            </w:r>
            <w:r w:rsidR="00C736B7" w:rsidRPr="006714C0">
              <w:rPr>
                <w:rFonts w:ascii="Times New Roman" w:eastAsia="Times New Roman" w:hAnsi="Times New Roman" w:cs="Times New Roman"/>
                <w:color w:val="auto"/>
                <w:sz w:val="28"/>
                <w:szCs w:val="28"/>
                <w:lang w:eastAsia="en-US" w:bidi="ar-SA"/>
              </w:rPr>
              <w:t>h</w:t>
            </w:r>
            <w:r w:rsidR="00C736B7">
              <w:rPr>
                <w:rFonts w:ascii="Times New Roman" w:eastAsia="Times New Roman" w:hAnsi="Times New Roman" w:cs="Times New Roman"/>
                <w:color w:val="auto"/>
                <w:sz w:val="28"/>
                <w:szCs w:val="28"/>
                <w:lang w:eastAsia="en-US" w:bidi="ar-SA"/>
              </w:rPr>
              <w:t>ỗ</w:t>
            </w:r>
            <w:r w:rsidRPr="006714C0">
              <w:rPr>
                <w:rFonts w:ascii="Times New Roman" w:eastAsia="Times New Roman" w:hAnsi="Times New Roman" w:cs="Times New Roman"/>
                <w:color w:val="auto"/>
                <w:sz w:val="28"/>
                <w:szCs w:val="28"/>
                <w:lang w:eastAsia="en-US" w:bidi="ar-SA"/>
              </w:rPr>
              <w:t xml:space="preserve"> trợ HS nếu cần thiết.</w:t>
            </w:r>
          </w:p>
          <w:p w14:paraId="6282614A"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b/>
                <w:bCs/>
                <w:color w:val="auto"/>
                <w:sz w:val="28"/>
                <w:szCs w:val="28"/>
                <w:lang w:eastAsia="en-US" w:bidi="ar-SA"/>
              </w:rPr>
              <w:t>Bưóc 3: Báo cáo kết quả hoạt động và thảo luận</w:t>
            </w:r>
          </w:p>
          <w:p w14:paraId="3EDB50F0"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GV gọi 2 bạn đại diện của 2 nhóm trả lời.</w:t>
            </w:r>
          </w:p>
          <w:p w14:paraId="7EBCE718"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GV gọi HS khác nhận xét, đánh giá.</w:t>
            </w:r>
          </w:p>
          <w:p w14:paraId="2FFA70BE"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b/>
                <w:bCs/>
                <w:color w:val="auto"/>
                <w:sz w:val="28"/>
                <w:szCs w:val="28"/>
                <w:lang w:eastAsia="en-US" w:bidi="ar-SA"/>
              </w:rPr>
              <w:t>Bước 4: Đánh giá kết quả, thực hiện nhiệm vụ học tập</w:t>
            </w:r>
          </w:p>
          <w:p w14:paraId="35C3E797" w14:textId="77777777" w:rsidR="003B3184" w:rsidRPr="006714C0" w:rsidRDefault="003B3184" w:rsidP="003B3184">
            <w:pPr>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GV đánh giá, nhận xét, chuẩn kiến thức.</w:t>
            </w:r>
          </w:p>
          <w:p w14:paraId="37985908" w14:textId="77777777" w:rsidR="003B3184" w:rsidRPr="003B3184" w:rsidRDefault="003B3184" w:rsidP="003B3184">
            <w:pPr>
              <w:pStyle w:val="Vnbnnidung0"/>
              <w:tabs>
                <w:tab w:val="left" w:pos="395"/>
              </w:tabs>
              <w:spacing w:after="0" w:line="240" w:lineRule="auto"/>
              <w:rPr>
                <w:b/>
                <w:bCs/>
                <w:sz w:val="28"/>
                <w:szCs w:val="28"/>
              </w:rPr>
            </w:pPr>
            <w:r w:rsidRPr="003B3184">
              <w:rPr>
                <w:rFonts w:eastAsia="Arial Unicode MS"/>
                <w:sz w:val="28"/>
                <w:szCs w:val="28"/>
              </w:rPr>
              <w:t>+ HS ghi bài.</w:t>
            </w:r>
          </w:p>
        </w:tc>
        <w:tc>
          <w:tcPr>
            <w:tcW w:w="4111" w:type="dxa"/>
          </w:tcPr>
          <w:p w14:paraId="6A9C6531" w14:textId="77777777" w:rsidR="003B3184" w:rsidRDefault="003B3184" w:rsidP="003B3184">
            <w:pPr>
              <w:pStyle w:val="Vnbnnidung0"/>
              <w:tabs>
                <w:tab w:val="left" w:pos="395"/>
              </w:tabs>
              <w:spacing w:line="240" w:lineRule="auto"/>
              <w:rPr>
                <w:b/>
                <w:bCs/>
                <w:sz w:val="28"/>
                <w:szCs w:val="28"/>
              </w:rPr>
            </w:pPr>
            <w:r w:rsidRPr="003B3184">
              <w:rPr>
                <w:b/>
                <w:bCs/>
                <w:sz w:val="28"/>
                <w:szCs w:val="28"/>
              </w:rPr>
              <w:lastRenderedPageBreak/>
              <w:t>2. Xác định những biểu hiện của hành vi có văn hóa</w:t>
            </w:r>
          </w:p>
          <w:p w14:paraId="0CE2E81D" w14:textId="77777777" w:rsidR="003B3184" w:rsidRPr="006714C0" w:rsidRDefault="003B3184" w:rsidP="003B3184">
            <w:pPr>
              <w:pStyle w:val="Vnbnnidung0"/>
              <w:tabs>
                <w:tab w:val="left" w:pos="395"/>
              </w:tabs>
              <w:spacing w:line="240" w:lineRule="auto"/>
              <w:rPr>
                <w:sz w:val="28"/>
                <w:szCs w:val="28"/>
              </w:rPr>
            </w:pPr>
            <w:r w:rsidRPr="003B3184">
              <w:rPr>
                <w:sz w:val="28"/>
                <w:szCs w:val="28"/>
              </w:rPr>
              <w:t>- Ở m</w:t>
            </w:r>
            <w:r w:rsidRPr="006714C0">
              <w:rPr>
                <w:sz w:val="28"/>
                <w:szCs w:val="28"/>
              </w:rPr>
              <w:t>ỗ</w:t>
            </w:r>
            <w:r w:rsidRPr="003B3184">
              <w:rPr>
                <w:sz w:val="28"/>
                <w:szCs w:val="28"/>
              </w:rPr>
              <w:t>i địa điểm công cộng đều cần th</w:t>
            </w:r>
            <w:r w:rsidRPr="006714C0">
              <w:rPr>
                <w:sz w:val="28"/>
                <w:szCs w:val="28"/>
              </w:rPr>
              <w:t>ể</w:t>
            </w:r>
            <w:r w:rsidRPr="003B3184">
              <w:rPr>
                <w:sz w:val="28"/>
                <w:szCs w:val="28"/>
              </w:rPr>
              <w:t xml:space="preserve"> hiện các hành vi có văn hoá phù hợp, ví dụ ở trong rạp chiếu phim cần: giữ trật tự, không gác chân lên ghế, không vút rác bừa bãi, không che khuất tâm nhìn của người phía sau, không hút thuốc, không ăn kẹo cao su trong phòng chiếu, không quay phim/ chụp ảnh trong phòng chiếu, tắt chuông điện thoại di động</w:t>
            </w:r>
            <w:r w:rsidR="00603544" w:rsidRPr="006714C0">
              <w:rPr>
                <w:sz w:val="28"/>
                <w:szCs w:val="28"/>
              </w:rPr>
              <w:t xml:space="preserve">, </w:t>
            </w:r>
            <w:r w:rsidR="00603544">
              <w:rPr>
                <w:sz w:val="28"/>
                <w:szCs w:val="28"/>
              </w:rPr>
              <w:t xml:space="preserve">không mặc quần áo </w:t>
            </w:r>
            <w:r w:rsidR="00603544">
              <w:rPr>
                <w:sz w:val="28"/>
                <w:szCs w:val="28"/>
              </w:rPr>
              <w:lastRenderedPageBreak/>
              <w:t>ngủ, quần đùi vào rạp...</w:t>
            </w:r>
          </w:p>
        </w:tc>
      </w:tr>
    </w:tbl>
    <w:p w14:paraId="33BBC5A9" w14:textId="77777777" w:rsidR="003B3184" w:rsidRDefault="003B3184" w:rsidP="003B3184">
      <w:pPr>
        <w:pStyle w:val="Chthchbng0"/>
        <w:ind w:left="-142" w:right="-323"/>
        <w:rPr>
          <w:sz w:val="28"/>
          <w:szCs w:val="28"/>
        </w:rPr>
      </w:pPr>
    </w:p>
    <w:p w14:paraId="459AA7C1" w14:textId="77777777" w:rsidR="00150A58" w:rsidRPr="00603544" w:rsidRDefault="00603544" w:rsidP="00603544">
      <w:pPr>
        <w:rPr>
          <w:rFonts w:ascii="Times New Roman" w:hAnsi="Times New Roman" w:cs="Times New Roman"/>
          <w:b/>
          <w:bCs/>
          <w:sz w:val="28"/>
          <w:szCs w:val="28"/>
        </w:rPr>
      </w:pPr>
      <w:r w:rsidRPr="006714C0">
        <w:rPr>
          <w:rFonts w:ascii="Times New Roman" w:hAnsi="Times New Roman" w:cs="Times New Roman"/>
          <w:b/>
          <w:bCs/>
          <w:sz w:val="28"/>
          <w:szCs w:val="28"/>
        </w:rPr>
        <w:t>C</w:t>
      </w:r>
      <w:r w:rsidR="00837037" w:rsidRPr="00603544">
        <w:rPr>
          <w:rFonts w:ascii="Times New Roman" w:hAnsi="Times New Roman" w:cs="Times New Roman"/>
          <w:b/>
          <w:bCs/>
          <w:sz w:val="28"/>
          <w:szCs w:val="28"/>
        </w:rPr>
        <w:t>. HOẠT ĐỘNG LUYỆN TẬP (thực hành)</w:t>
      </w:r>
    </w:p>
    <w:p w14:paraId="59227C44" w14:textId="77777777" w:rsidR="00150A58" w:rsidRDefault="00150A58" w:rsidP="00A5492F">
      <w:pPr>
        <w:rPr>
          <w:rFonts w:ascii="Times New Roman" w:hAnsi="Times New Roman" w:cs="Times New Roman"/>
          <w:sz w:val="28"/>
          <w:szCs w:val="28"/>
        </w:rPr>
      </w:pPr>
    </w:p>
    <w:p w14:paraId="1B061EC9" w14:textId="77777777" w:rsidR="00150A58" w:rsidRDefault="00837037" w:rsidP="00B27DAC">
      <w:pPr>
        <w:pStyle w:val="Vnbnnidung0"/>
        <w:numPr>
          <w:ilvl w:val="0"/>
          <w:numId w:val="604"/>
        </w:numPr>
        <w:tabs>
          <w:tab w:val="left" w:pos="390"/>
        </w:tabs>
        <w:spacing w:after="0" w:line="240" w:lineRule="auto"/>
        <w:rPr>
          <w:sz w:val="28"/>
          <w:szCs w:val="28"/>
        </w:rPr>
      </w:pPr>
      <w:bookmarkStart w:id="5734" w:name="bookmark5820"/>
      <w:bookmarkEnd w:id="5734"/>
      <w:r>
        <w:rPr>
          <w:b/>
          <w:bCs/>
          <w:sz w:val="28"/>
          <w:szCs w:val="28"/>
        </w:rPr>
        <w:t xml:space="preserve">Mục tiêu: </w:t>
      </w:r>
      <w:r>
        <w:rPr>
          <w:sz w:val="28"/>
          <w:szCs w:val="28"/>
        </w:rPr>
        <w:t>Vận dụng nhũng điều đã học hỏi được để thể hiện hành vi có văn hoá hoặc phê phán những hành vi thiếu văn hoá ở nơi công cộng.</w:t>
      </w:r>
    </w:p>
    <w:p w14:paraId="54D7D5F1" w14:textId="77777777" w:rsidR="00150A58" w:rsidRDefault="00837037" w:rsidP="00B27DAC">
      <w:pPr>
        <w:pStyle w:val="Vnbnnidung0"/>
        <w:numPr>
          <w:ilvl w:val="0"/>
          <w:numId w:val="604"/>
        </w:numPr>
        <w:tabs>
          <w:tab w:val="left" w:pos="395"/>
        </w:tabs>
        <w:spacing w:after="0" w:line="240" w:lineRule="auto"/>
        <w:rPr>
          <w:sz w:val="28"/>
          <w:szCs w:val="28"/>
        </w:rPr>
      </w:pPr>
      <w:bookmarkStart w:id="5735" w:name="bookmark5821"/>
      <w:bookmarkEnd w:id="5735"/>
      <w:r>
        <w:rPr>
          <w:b/>
          <w:bCs/>
          <w:sz w:val="28"/>
          <w:szCs w:val="28"/>
        </w:rPr>
        <w:t xml:space="preserve">Nội dung: </w:t>
      </w:r>
      <w:r>
        <w:rPr>
          <w:sz w:val="28"/>
          <w:szCs w:val="28"/>
        </w:rPr>
        <w:t>Sử dụng sgk, kiến thức đã học đế hoàn thành bài tập</w:t>
      </w:r>
    </w:p>
    <w:p w14:paraId="77375EFB" w14:textId="77777777" w:rsidR="00150A58" w:rsidRDefault="00837037" w:rsidP="00B27DAC">
      <w:pPr>
        <w:pStyle w:val="Vnbnnidung0"/>
        <w:numPr>
          <w:ilvl w:val="0"/>
          <w:numId w:val="604"/>
        </w:numPr>
        <w:tabs>
          <w:tab w:val="left" w:pos="365"/>
        </w:tabs>
        <w:spacing w:after="0" w:line="240" w:lineRule="auto"/>
        <w:jc w:val="both"/>
        <w:rPr>
          <w:sz w:val="28"/>
          <w:szCs w:val="28"/>
        </w:rPr>
      </w:pPr>
      <w:bookmarkStart w:id="5736" w:name="bookmark5822"/>
      <w:bookmarkEnd w:id="5736"/>
      <w:r>
        <w:rPr>
          <w:b/>
          <w:bCs/>
          <w:sz w:val="28"/>
          <w:szCs w:val="28"/>
        </w:rPr>
        <w:t xml:space="preserve">Sản phẩm: </w:t>
      </w:r>
      <w:r>
        <w:rPr>
          <w:sz w:val="28"/>
          <w:szCs w:val="28"/>
        </w:rPr>
        <w:t>K</w:t>
      </w:r>
      <w:r w:rsidR="00603544" w:rsidRPr="006714C0">
        <w:rPr>
          <w:sz w:val="28"/>
          <w:szCs w:val="28"/>
        </w:rPr>
        <w:t>ế</w:t>
      </w:r>
      <w:r>
        <w:rPr>
          <w:sz w:val="28"/>
          <w:szCs w:val="28"/>
        </w:rPr>
        <w:t>t quả của HS.</w:t>
      </w:r>
    </w:p>
    <w:p w14:paraId="2243BA9F" w14:textId="77777777" w:rsidR="00150A58" w:rsidRDefault="00837037" w:rsidP="00B27DAC">
      <w:pPr>
        <w:pStyle w:val="Tiu20"/>
        <w:keepNext/>
        <w:keepLines/>
        <w:numPr>
          <w:ilvl w:val="0"/>
          <w:numId w:val="604"/>
        </w:numPr>
        <w:tabs>
          <w:tab w:val="left" w:pos="395"/>
        </w:tabs>
        <w:spacing w:after="0" w:line="240" w:lineRule="auto"/>
        <w:jc w:val="both"/>
        <w:rPr>
          <w:sz w:val="28"/>
          <w:szCs w:val="28"/>
        </w:rPr>
      </w:pPr>
      <w:bookmarkStart w:id="5737" w:name="bookmark5825"/>
      <w:bookmarkStart w:id="5738" w:name="bookmark5826"/>
      <w:bookmarkStart w:id="5739" w:name="bookmark5824"/>
      <w:bookmarkStart w:id="5740" w:name="bookmark5823"/>
      <w:bookmarkEnd w:id="5737"/>
      <w:r>
        <w:rPr>
          <w:sz w:val="28"/>
          <w:szCs w:val="28"/>
        </w:rPr>
        <w:t>Tổ chức thực hiện:</w:t>
      </w:r>
      <w:bookmarkEnd w:id="5738"/>
      <w:bookmarkEnd w:id="5739"/>
      <w:bookmarkEnd w:id="5740"/>
    </w:p>
    <w:p w14:paraId="1B5B2DEC" w14:textId="77777777" w:rsidR="00150A58" w:rsidRDefault="00837037" w:rsidP="00B27DAC">
      <w:pPr>
        <w:pStyle w:val="Vnbnnidung0"/>
        <w:numPr>
          <w:ilvl w:val="0"/>
          <w:numId w:val="596"/>
        </w:numPr>
        <w:tabs>
          <w:tab w:val="left" w:pos="268"/>
        </w:tabs>
        <w:spacing w:after="0" w:line="240" w:lineRule="auto"/>
        <w:jc w:val="both"/>
        <w:rPr>
          <w:sz w:val="28"/>
          <w:szCs w:val="28"/>
        </w:rPr>
      </w:pPr>
      <w:bookmarkStart w:id="5741" w:name="bookmark5827"/>
      <w:bookmarkEnd w:id="5741"/>
      <w:r>
        <w:rPr>
          <w:sz w:val="28"/>
          <w:szCs w:val="28"/>
        </w:rPr>
        <w:t>GV chia HS thành các nhóm, m</w:t>
      </w:r>
      <w:r w:rsidR="00603544" w:rsidRPr="006714C0">
        <w:rPr>
          <w:sz w:val="28"/>
          <w:szCs w:val="28"/>
        </w:rPr>
        <w:t>ỗ</w:t>
      </w:r>
      <w:r>
        <w:rPr>
          <w:sz w:val="28"/>
          <w:szCs w:val="28"/>
        </w:rPr>
        <w:t>i nhóm không quá 8 HS.</w:t>
      </w:r>
    </w:p>
    <w:p w14:paraId="13FD6724" w14:textId="77777777" w:rsidR="00150A58" w:rsidRDefault="00837037" w:rsidP="00B27DAC">
      <w:pPr>
        <w:pStyle w:val="Vnbnnidung0"/>
        <w:numPr>
          <w:ilvl w:val="0"/>
          <w:numId w:val="596"/>
        </w:numPr>
        <w:tabs>
          <w:tab w:val="left" w:pos="268"/>
        </w:tabs>
        <w:spacing w:after="0" w:line="240" w:lineRule="auto"/>
        <w:jc w:val="both"/>
        <w:rPr>
          <w:sz w:val="28"/>
          <w:szCs w:val="28"/>
        </w:rPr>
      </w:pPr>
      <w:bookmarkStart w:id="5742" w:name="bookmark5828"/>
      <w:bookmarkEnd w:id="5742"/>
      <w:r>
        <w:rPr>
          <w:sz w:val="28"/>
          <w:szCs w:val="28"/>
        </w:rPr>
        <w:t>Phân công nhiệm vụ: Mồi nhóm thảo luận để xây dựng kịch bản cho tiểu phẩm với chủ để “Hành vi có văn hoá nơi công cộng”.</w:t>
      </w:r>
    </w:p>
    <w:p w14:paraId="7B6A9097" w14:textId="77777777" w:rsidR="00150A58" w:rsidRDefault="00837037" w:rsidP="00B27DAC">
      <w:pPr>
        <w:pStyle w:val="Vnbnnidung0"/>
        <w:numPr>
          <w:ilvl w:val="0"/>
          <w:numId w:val="596"/>
        </w:numPr>
        <w:tabs>
          <w:tab w:val="left" w:pos="273"/>
        </w:tabs>
        <w:spacing w:after="0" w:line="240" w:lineRule="auto"/>
        <w:jc w:val="both"/>
        <w:rPr>
          <w:sz w:val="28"/>
          <w:szCs w:val="28"/>
        </w:rPr>
      </w:pPr>
      <w:bookmarkStart w:id="5743" w:name="bookmark5829"/>
      <w:bookmarkEnd w:id="5743"/>
      <w:r>
        <w:rPr>
          <w:sz w:val="28"/>
          <w:szCs w:val="28"/>
        </w:rPr>
        <w:t>HS thảo luận để lựa chọn tình huống, xây dựng kịch bản và phân công sắm vai.</w:t>
      </w:r>
    </w:p>
    <w:p w14:paraId="4239D9C1" w14:textId="77777777" w:rsidR="00150A58" w:rsidRDefault="00837037" w:rsidP="00B27DAC">
      <w:pPr>
        <w:pStyle w:val="Vnbnnidung0"/>
        <w:numPr>
          <w:ilvl w:val="0"/>
          <w:numId w:val="596"/>
        </w:numPr>
        <w:tabs>
          <w:tab w:val="left" w:pos="273"/>
        </w:tabs>
        <w:spacing w:after="0" w:line="240" w:lineRule="auto"/>
        <w:jc w:val="both"/>
        <w:rPr>
          <w:sz w:val="28"/>
          <w:szCs w:val="28"/>
        </w:rPr>
      </w:pPr>
      <w:bookmarkStart w:id="5744" w:name="bookmark5830"/>
      <w:bookmarkEnd w:id="5744"/>
      <w:r>
        <w:rPr>
          <w:sz w:val="28"/>
          <w:szCs w:val="28"/>
        </w:rPr>
        <w:t>Các nhóm lần lượt lên diễn tiểu phấm.</w:t>
      </w:r>
    </w:p>
    <w:p w14:paraId="4063A657" w14:textId="77777777" w:rsidR="00150A58" w:rsidRDefault="00837037" w:rsidP="00B27DAC">
      <w:pPr>
        <w:pStyle w:val="Vnbnnidung0"/>
        <w:numPr>
          <w:ilvl w:val="0"/>
          <w:numId w:val="596"/>
        </w:numPr>
        <w:tabs>
          <w:tab w:val="left" w:pos="273"/>
        </w:tabs>
        <w:spacing w:after="0" w:line="240" w:lineRule="auto"/>
        <w:jc w:val="both"/>
        <w:rPr>
          <w:sz w:val="28"/>
          <w:szCs w:val="28"/>
        </w:rPr>
      </w:pPr>
      <w:bookmarkStart w:id="5745" w:name="bookmark5831"/>
      <w:bookmarkEnd w:id="5745"/>
      <w:r>
        <w:rPr>
          <w:sz w:val="28"/>
          <w:szCs w:val="28"/>
        </w:rPr>
        <w:t>Cả lớp xem tiêu phâm, cô vũ, động viên.</w:t>
      </w:r>
    </w:p>
    <w:p w14:paraId="49F140A8" w14:textId="77777777" w:rsidR="00150A58" w:rsidRDefault="00837037" w:rsidP="00B27DAC">
      <w:pPr>
        <w:pStyle w:val="Vnbnnidung0"/>
        <w:numPr>
          <w:ilvl w:val="0"/>
          <w:numId w:val="596"/>
        </w:numPr>
        <w:tabs>
          <w:tab w:val="left" w:pos="273"/>
        </w:tabs>
        <w:spacing w:after="0" w:line="240" w:lineRule="auto"/>
        <w:jc w:val="both"/>
        <w:rPr>
          <w:sz w:val="28"/>
          <w:szCs w:val="28"/>
        </w:rPr>
      </w:pPr>
      <w:bookmarkStart w:id="5746" w:name="bookmark5832"/>
      <w:bookmarkEnd w:id="5746"/>
      <w:r>
        <w:rPr>
          <w:sz w:val="28"/>
          <w:szCs w:val="28"/>
        </w:rPr>
        <w:t>Sau khi xem tiểu phẩm, GV yêu cầu HS trả lời câu hỏi:</w:t>
      </w:r>
    </w:p>
    <w:p w14:paraId="474A39D5" w14:textId="77777777" w:rsidR="00150A58" w:rsidRDefault="00837037" w:rsidP="00A5492F">
      <w:pPr>
        <w:pStyle w:val="Vnbnnidung0"/>
        <w:spacing w:after="0" w:line="240" w:lineRule="auto"/>
        <w:jc w:val="both"/>
        <w:rPr>
          <w:sz w:val="28"/>
          <w:szCs w:val="28"/>
        </w:rPr>
      </w:pPr>
      <w:r>
        <w:rPr>
          <w:sz w:val="28"/>
          <w:szCs w:val="28"/>
        </w:rPr>
        <w:t>+ Em thấy bạn đã thể hiện hành vi ứng xử trong mỗi tình huống ở nơi công cộng như thế nào?</w:t>
      </w:r>
    </w:p>
    <w:p w14:paraId="05998131" w14:textId="77777777" w:rsidR="00150A58" w:rsidRDefault="00837037" w:rsidP="00A5492F">
      <w:pPr>
        <w:pStyle w:val="Vnbnnidung0"/>
        <w:spacing w:after="0" w:line="240" w:lineRule="auto"/>
        <w:jc w:val="both"/>
        <w:rPr>
          <w:sz w:val="28"/>
          <w:szCs w:val="28"/>
        </w:rPr>
      </w:pPr>
      <w:r>
        <w:rPr>
          <w:sz w:val="28"/>
          <w:szCs w:val="28"/>
        </w:rPr>
        <w:t>+ Em học tập hoặc rút kinh nghiệm gì từ những hành vi ứng xử ở nơi công cộng mà em quan sát được?</w:t>
      </w:r>
    </w:p>
    <w:p w14:paraId="6CFDDBFC" w14:textId="77777777" w:rsidR="00150A58" w:rsidRDefault="00837037" w:rsidP="00B27DAC">
      <w:pPr>
        <w:pStyle w:val="Vnbnnidung0"/>
        <w:numPr>
          <w:ilvl w:val="0"/>
          <w:numId w:val="596"/>
        </w:numPr>
        <w:tabs>
          <w:tab w:val="left" w:pos="278"/>
        </w:tabs>
        <w:spacing w:after="0" w:line="240" w:lineRule="auto"/>
        <w:jc w:val="both"/>
        <w:rPr>
          <w:sz w:val="28"/>
          <w:szCs w:val="28"/>
        </w:rPr>
      </w:pPr>
      <w:bookmarkStart w:id="5747" w:name="bookmark5833"/>
      <w:bookmarkEnd w:id="5747"/>
      <w:r>
        <w:rPr>
          <w:sz w:val="28"/>
          <w:szCs w:val="28"/>
        </w:rPr>
        <w:t>Cả lóp cùng tham gia bình chọn tiểu phẩm hay nhất, có ý nghĩa và thể hiện được cảm xúc tốt nhất.</w:t>
      </w:r>
    </w:p>
    <w:p w14:paraId="61ED52AC" w14:textId="77777777" w:rsidR="00150A58" w:rsidRDefault="00837037" w:rsidP="00B27DAC">
      <w:pPr>
        <w:pStyle w:val="Vnbnnidung0"/>
        <w:numPr>
          <w:ilvl w:val="0"/>
          <w:numId w:val="596"/>
        </w:numPr>
        <w:tabs>
          <w:tab w:val="left" w:pos="273"/>
        </w:tabs>
        <w:spacing w:after="0" w:line="240" w:lineRule="auto"/>
        <w:jc w:val="both"/>
        <w:rPr>
          <w:sz w:val="28"/>
          <w:szCs w:val="28"/>
        </w:rPr>
      </w:pPr>
      <w:bookmarkStart w:id="5748" w:name="bookmark5834"/>
      <w:bookmarkEnd w:id="5748"/>
      <w:r>
        <w:rPr>
          <w:sz w:val="28"/>
          <w:szCs w:val="28"/>
        </w:rPr>
        <w:t>GV khuyến khích HS chia sẻ nhũng điều em đã học được qua tiểu phẩm.</w:t>
      </w:r>
    </w:p>
    <w:p w14:paraId="688981B3" w14:textId="77777777" w:rsidR="00150A58" w:rsidRDefault="00837037" w:rsidP="00A5492F">
      <w:pPr>
        <w:pStyle w:val="Tiu20"/>
        <w:keepNext/>
        <w:keepLines/>
        <w:spacing w:after="0" w:line="240" w:lineRule="auto"/>
        <w:jc w:val="both"/>
        <w:rPr>
          <w:sz w:val="28"/>
          <w:szCs w:val="28"/>
        </w:rPr>
      </w:pPr>
      <w:bookmarkStart w:id="5749" w:name="bookmark5835"/>
      <w:bookmarkStart w:id="5750" w:name="bookmark5837"/>
      <w:bookmarkStart w:id="5751" w:name="bookmark5836"/>
      <w:r>
        <w:rPr>
          <w:sz w:val="28"/>
          <w:szCs w:val="28"/>
        </w:rPr>
        <w:t>D. HOẠT ĐỘNG VẬN DỤNG</w:t>
      </w:r>
      <w:bookmarkEnd w:id="5749"/>
      <w:bookmarkEnd w:id="5750"/>
      <w:bookmarkEnd w:id="5751"/>
    </w:p>
    <w:p w14:paraId="7E419B79" w14:textId="77777777" w:rsidR="00150A58" w:rsidRDefault="00837037" w:rsidP="00B27DAC">
      <w:pPr>
        <w:pStyle w:val="Vnbnnidung0"/>
        <w:numPr>
          <w:ilvl w:val="0"/>
          <w:numId w:val="605"/>
        </w:numPr>
        <w:tabs>
          <w:tab w:val="left" w:pos="380"/>
        </w:tabs>
        <w:spacing w:after="0" w:line="240" w:lineRule="auto"/>
        <w:jc w:val="both"/>
        <w:rPr>
          <w:sz w:val="28"/>
          <w:szCs w:val="28"/>
        </w:rPr>
      </w:pPr>
      <w:bookmarkStart w:id="5752" w:name="bookmark5838"/>
      <w:bookmarkEnd w:id="5752"/>
      <w:r>
        <w:rPr>
          <w:b/>
          <w:bCs/>
          <w:sz w:val="28"/>
          <w:szCs w:val="28"/>
        </w:rPr>
        <w:t xml:space="preserve">Mục tiêu: </w:t>
      </w:r>
      <w:r>
        <w:rPr>
          <w:sz w:val="28"/>
          <w:szCs w:val="28"/>
        </w:rPr>
        <w:t>Thực hiện các hành vi có văn hoá ở nơi công cộng.</w:t>
      </w:r>
    </w:p>
    <w:p w14:paraId="35F65CEE" w14:textId="77777777" w:rsidR="00150A58" w:rsidRDefault="00837037" w:rsidP="00B27DAC">
      <w:pPr>
        <w:pStyle w:val="Vnbnnidung0"/>
        <w:numPr>
          <w:ilvl w:val="0"/>
          <w:numId w:val="605"/>
        </w:numPr>
        <w:tabs>
          <w:tab w:val="left" w:pos="390"/>
        </w:tabs>
        <w:spacing w:after="0" w:line="240" w:lineRule="auto"/>
        <w:jc w:val="both"/>
        <w:rPr>
          <w:sz w:val="28"/>
          <w:szCs w:val="28"/>
        </w:rPr>
      </w:pPr>
      <w:bookmarkStart w:id="5753" w:name="bookmark5839"/>
      <w:bookmarkEnd w:id="5753"/>
      <w:r>
        <w:rPr>
          <w:b/>
          <w:bCs/>
          <w:sz w:val="28"/>
          <w:szCs w:val="28"/>
        </w:rPr>
        <w:t>Nội dung:</w:t>
      </w:r>
    </w:p>
    <w:p w14:paraId="4757E68F" w14:textId="77777777" w:rsidR="00150A58" w:rsidRDefault="00837037" w:rsidP="00B27DAC">
      <w:pPr>
        <w:pStyle w:val="Vnbnnidung0"/>
        <w:numPr>
          <w:ilvl w:val="0"/>
          <w:numId w:val="596"/>
        </w:numPr>
        <w:tabs>
          <w:tab w:val="left" w:pos="268"/>
        </w:tabs>
        <w:spacing w:after="0" w:line="240" w:lineRule="auto"/>
        <w:rPr>
          <w:sz w:val="28"/>
          <w:szCs w:val="28"/>
        </w:rPr>
      </w:pPr>
      <w:bookmarkStart w:id="5754" w:name="bookmark5840"/>
      <w:bookmarkEnd w:id="5754"/>
      <w:r>
        <w:rPr>
          <w:sz w:val="28"/>
          <w:szCs w:val="28"/>
        </w:rPr>
        <w:t>GV yêu cầu HS trả lời câu hỏi ở hoạt động Vận dụng trong SGK Hoạt động trải nghiệm, hướng nghiệp 6.</w:t>
      </w:r>
    </w:p>
    <w:p w14:paraId="1234DC76" w14:textId="77777777" w:rsidR="00150A58" w:rsidRDefault="00837037" w:rsidP="00B27DAC">
      <w:pPr>
        <w:pStyle w:val="Vnbnnidung0"/>
        <w:numPr>
          <w:ilvl w:val="0"/>
          <w:numId w:val="596"/>
        </w:numPr>
        <w:tabs>
          <w:tab w:val="left" w:pos="268"/>
        </w:tabs>
        <w:spacing w:after="0" w:line="240" w:lineRule="auto"/>
        <w:rPr>
          <w:sz w:val="28"/>
          <w:szCs w:val="28"/>
        </w:rPr>
      </w:pPr>
      <w:bookmarkStart w:id="5755" w:name="bookmark5841"/>
      <w:bookmarkEnd w:id="5755"/>
      <w:r>
        <w:rPr>
          <w:sz w:val="28"/>
          <w:szCs w:val="28"/>
        </w:rPr>
        <w:t>HS thảo luận và trả lời câu hởi trong SGK Hoạt động trải nghiệm, hướng nghiệp 6.</w:t>
      </w:r>
    </w:p>
    <w:p w14:paraId="10FA4C8C" w14:textId="77777777" w:rsidR="00150A58" w:rsidRDefault="00837037" w:rsidP="00B27DAC">
      <w:pPr>
        <w:pStyle w:val="Vnbnnidung0"/>
        <w:numPr>
          <w:ilvl w:val="0"/>
          <w:numId w:val="605"/>
        </w:numPr>
        <w:tabs>
          <w:tab w:val="left" w:pos="370"/>
        </w:tabs>
        <w:spacing w:after="0" w:line="240" w:lineRule="auto"/>
        <w:jc w:val="both"/>
        <w:rPr>
          <w:sz w:val="28"/>
          <w:szCs w:val="28"/>
        </w:rPr>
      </w:pPr>
      <w:bookmarkStart w:id="5756" w:name="bookmark5842"/>
      <w:bookmarkEnd w:id="5756"/>
      <w:r>
        <w:rPr>
          <w:b/>
          <w:bCs/>
          <w:sz w:val="28"/>
          <w:szCs w:val="28"/>
        </w:rPr>
        <w:lastRenderedPageBreak/>
        <w:t xml:space="preserve">Sản phẩm: </w:t>
      </w:r>
      <w:r>
        <w:rPr>
          <w:sz w:val="28"/>
          <w:szCs w:val="28"/>
        </w:rPr>
        <w:t>Kct quả của HS</w:t>
      </w:r>
    </w:p>
    <w:p w14:paraId="6D575ABE" w14:textId="77777777" w:rsidR="00150A58" w:rsidRDefault="00837037" w:rsidP="00B27DAC">
      <w:pPr>
        <w:pStyle w:val="Tiu20"/>
        <w:keepNext/>
        <w:keepLines/>
        <w:numPr>
          <w:ilvl w:val="0"/>
          <w:numId w:val="605"/>
        </w:numPr>
        <w:tabs>
          <w:tab w:val="left" w:pos="395"/>
        </w:tabs>
        <w:spacing w:after="0" w:line="240" w:lineRule="auto"/>
        <w:jc w:val="both"/>
        <w:rPr>
          <w:sz w:val="28"/>
          <w:szCs w:val="28"/>
        </w:rPr>
      </w:pPr>
      <w:bookmarkStart w:id="5757" w:name="bookmark5845"/>
      <w:bookmarkStart w:id="5758" w:name="bookmark5844"/>
      <w:bookmarkStart w:id="5759" w:name="bookmark5843"/>
      <w:bookmarkStart w:id="5760" w:name="bookmark5846"/>
      <w:bookmarkEnd w:id="5757"/>
      <w:r>
        <w:rPr>
          <w:sz w:val="28"/>
          <w:szCs w:val="28"/>
        </w:rPr>
        <w:t>Tổ chức thực hiện:</w:t>
      </w:r>
      <w:bookmarkEnd w:id="5758"/>
      <w:bookmarkEnd w:id="5759"/>
      <w:bookmarkEnd w:id="5760"/>
    </w:p>
    <w:p w14:paraId="4B411A97" w14:textId="77777777" w:rsidR="00150A58" w:rsidRDefault="00837037" w:rsidP="00B27DAC">
      <w:pPr>
        <w:pStyle w:val="Vnbnnidung0"/>
        <w:numPr>
          <w:ilvl w:val="0"/>
          <w:numId w:val="596"/>
        </w:numPr>
        <w:tabs>
          <w:tab w:val="left" w:pos="273"/>
        </w:tabs>
        <w:spacing w:after="0" w:line="240" w:lineRule="auto"/>
        <w:jc w:val="both"/>
        <w:rPr>
          <w:sz w:val="28"/>
          <w:szCs w:val="28"/>
        </w:rPr>
      </w:pPr>
      <w:bookmarkStart w:id="5761" w:name="bookmark5847"/>
      <w:bookmarkEnd w:id="5761"/>
      <w:r>
        <w:rPr>
          <w:sz w:val="28"/>
          <w:szCs w:val="28"/>
        </w:rPr>
        <w:t>Thường xuyên thực hiện ứng xử có văn hoá nơi công cộng.</w:t>
      </w:r>
    </w:p>
    <w:p w14:paraId="1BA5FE88" w14:textId="77777777" w:rsidR="00150A58" w:rsidRDefault="00837037" w:rsidP="00B27DAC">
      <w:pPr>
        <w:pStyle w:val="Vnbnnidung0"/>
        <w:numPr>
          <w:ilvl w:val="0"/>
          <w:numId w:val="596"/>
        </w:numPr>
        <w:tabs>
          <w:tab w:val="left" w:pos="273"/>
        </w:tabs>
        <w:spacing w:after="0" w:line="240" w:lineRule="auto"/>
        <w:jc w:val="both"/>
        <w:rPr>
          <w:sz w:val="28"/>
          <w:szCs w:val="28"/>
        </w:rPr>
      </w:pPr>
      <w:bookmarkStart w:id="5762" w:name="bookmark5848"/>
      <w:bookmarkEnd w:id="5762"/>
      <w:r>
        <w:rPr>
          <w:sz w:val="28"/>
          <w:szCs w:val="28"/>
        </w:rPr>
        <w:t>Ghi lại những hành vi có văn hoá mà HS đã thực hiện ở nơi công cộng theo mầu:</w:t>
      </w:r>
    </w:p>
    <w:tbl>
      <w:tblPr>
        <w:tblW w:w="0" w:type="auto"/>
        <w:tblLayout w:type="fixed"/>
        <w:tblCellMar>
          <w:left w:w="10" w:type="dxa"/>
          <w:right w:w="10" w:type="dxa"/>
        </w:tblCellMar>
        <w:tblLook w:val="04A0" w:firstRow="1" w:lastRow="0" w:firstColumn="1" w:lastColumn="0" w:noHBand="0" w:noVBand="1"/>
      </w:tblPr>
      <w:tblGrid>
        <w:gridCol w:w="2671"/>
        <w:gridCol w:w="2676"/>
        <w:gridCol w:w="2685"/>
      </w:tblGrid>
      <w:tr w:rsidR="00150A58" w14:paraId="3DCE63D7" w14:textId="77777777">
        <w:trPr>
          <w:trHeight w:hRule="exact" w:val="559"/>
        </w:trPr>
        <w:tc>
          <w:tcPr>
            <w:tcW w:w="2671" w:type="dxa"/>
            <w:tcBorders>
              <w:top w:val="single" w:sz="4" w:space="0" w:color="auto"/>
              <w:left w:val="single" w:sz="4" w:space="0" w:color="auto"/>
            </w:tcBorders>
            <w:shd w:val="clear" w:color="auto" w:fill="BADBF5"/>
            <w:vAlign w:val="center"/>
          </w:tcPr>
          <w:p w14:paraId="4A225B8E" w14:textId="77777777" w:rsidR="00150A58" w:rsidRDefault="00837037" w:rsidP="00A5492F">
            <w:pPr>
              <w:pStyle w:val="Khc0"/>
              <w:spacing w:after="0" w:line="240" w:lineRule="auto"/>
              <w:jc w:val="center"/>
              <w:rPr>
                <w:sz w:val="28"/>
                <w:szCs w:val="28"/>
              </w:rPr>
            </w:pPr>
            <w:r>
              <w:rPr>
                <w:b/>
                <w:bCs/>
                <w:color w:val="2D1511"/>
                <w:sz w:val="28"/>
                <w:szCs w:val="28"/>
              </w:rPr>
              <w:t>Ngày</w:t>
            </w:r>
          </w:p>
        </w:tc>
        <w:tc>
          <w:tcPr>
            <w:tcW w:w="2676" w:type="dxa"/>
            <w:tcBorders>
              <w:top w:val="single" w:sz="4" w:space="0" w:color="auto"/>
              <w:left w:val="single" w:sz="4" w:space="0" w:color="auto"/>
            </w:tcBorders>
            <w:shd w:val="clear" w:color="auto" w:fill="BADBF5"/>
            <w:vAlign w:val="center"/>
          </w:tcPr>
          <w:p w14:paraId="231F409D" w14:textId="77777777" w:rsidR="00150A58" w:rsidRDefault="00837037" w:rsidP="00A5492F">
            <w:pPr>
              <w:pStyle w:val="Khc0"/>
              <w:spacing w:after="0" w:line="240" w:lineRule="auto"/>
              <w:jc w:val="center"/>
              <w:rPr>
                <w:sz w:val="28"/>
                <w:szCs w:val="28"/>
              </w:rPr>
            </w:pPr>
            <w:r>
              <w:rPr>
                <w:b/>
                <w:bCs/>
                <w:sz w:val="28"/>
                <w:szCs w:val="28"/>
              </w:rPr>
              <w:t>Địa điểm công cộng</w:t>
            </w:r>
          </w:p>
        </w:tc>
        <w:tc>
          <w:tcPr>
            <w:tcW w:w="2685" w:type="dxa"/>
            <w:tcBorders>
              <w:top w:val="single" w:sz="4" w:space="0" w:color="auto"/>
              <w:left w:val="single" w:sz="4" w:space="0" w:color="auto"/>
              <w:right w:val="single" w:sz="4" w:space="0" w:color="auto"/>
            </w:tcBorders>
            <w:shd w:val="clear" w:color="auto" w:fill="BADBF5"/>
            <w:vAlign w:val="center"/>
          </w:tcPr>
          <w:p w14:paraId="00FE7B57" w14:textId="77777777" w:rsidR="00150A58" w:rsidRDefault="00837037" w:rsidP="00A5492F">
            <w:pPr>
              <w:pStyle w:val="Khc0"/>
              <w:spacing w:after="0" w:line="240" w:lineRule="auto"/>
              <w:jc w:val="center"/>
              <w:rPr>
                <w:sz w:val="28"/>
                <w:szCs w:val="28"/>
              </w:rPr>
            </w:pPr>
            <w:r>
              <w:rPr>
                <w:b/>
                <w:bCs/>
                <w:color w:val="2D1511"/>
                <w:sz w:val="28"/>
                <w:szCs w:val="28"/>
              </w:rPr>
              <w:t>Hành vi của em</w:t>
            </w:r>
          </w:p>
        </w:tc>
      </w:tr>
      <w:tr w:rsidR="00150A58" w14:paraId="376FBD9A" w14:textId="77777777">
        <w:trPr>
          <w:trHeight w:hRule="exact" w:val="501"/>
        </w:trPr>
        <w:tc>
          <w:tcPr>
            <w:tcW w:w="2671" w:type="dxa"/>
            <w:tcBorders>
              <w:top w:val="single" w:sz="4" w:space="0" w:color="auto"/>
              <w:left w:val="single" w:sz="4" w:space="0" w:color="auto"/>
            </w:tcBorders>
            <w:shd w:val="clear" w:color="auto" w:fill="FFFFFF"/>
            <w:vAlign w:val="center"/>
          </w:tcPr>
          <w:p w14:paraId="31D90187" w14:textId="77777777" w:rsidR="00150A58" w:rsidRDefault="00837037" w:rsidP="00A5492F">
            <w:pPr>
              <w:pStyle w:val="Khc0"/>
              <w:spacing w:after="0" w:line="240" w:lineRule="auto"/>
              <w:rPr>
                <w:sz w:val="28"/>
                <w:szCs w:val="28"/>
              </w:rPr>
            </w:pPr>
            <w:r>
              <w:rPr>
                <w:sz w:val="28"/>
                <w:szCs w:val="28"/>
              </w:rPr>
              <w:t>Thứ Hai</w:t>
            </w:r>
          </w:p>
        </w:tc>
        <w:tc>
          <w:tcPr>
            <w:tcW w:w="2676" w:type="dxa"/>
            <w:tcBorders>
              <w:top w:val="single" w:sz="4" w:space="0" w:color="auto"/>
              <w:left w:val="single" w:sz="4" w:space="0" w:color="auto"/>
            </w:tcBorders>
            <w:shd w:val="clear" w:color="auto" w:fill="FFFFFF"/>
          </w:tcPr>
          <w:p w14:paraId="6D1C75DA" w14:textId="77777777" w:rsidR="00150A58" w:rsidRDefault="00150A58" w:rsidP="00A5492F">
            <w:pPr>
              <w:rPr>
                <w:rFonts w:ascii="Times New Roman" w:hAnsi="Times New Roman" w:cs="Times New Roman"/>
                <w:sz w:val="28"/>
                <w:szCs w:val="28"/>
              </w:rPr>
            </w:pPr>
          </w:p>
        </w:tc>
        <w:tc>
          <w:tcPr>
            <w:tcW w:w="2685" w:type="dxa"/>
            <w:tcBorders>
              <w:top w:val="single" w:sz="4" w:space="0" w:color="auto"/>
              <w:left w:val="single" w:sz="4" w:space="0" w:color="auto"/>
              <w:right w:val="single" w:sz="4" w:space="0" w:color="auto"/>
            </w:tcBorders>
            <w:shd w:val="clear" w:color="auto" w:fill="FFFFFF"/>
          </w:tcPr>
          <w:p w14:paraId="77E215EB" w14:textId="77777777" w:rsidR="00150A58" w:rsidRDefault="00150A58" w:rsidP="00A5492F">
            <w:pPr>
              <w:rPr>
                <w:rFonts w:ascii="Times New Roman" w:hAnsi="Times New Roman" w:cs="Times New Roman"/>
                <w:sz w:val="28"/>
                <w:szCs w:val="28"/>
              </w:rPr>
            </w:pPr>
          </w:p>
        </w:tc>
      </w:tr>
      <w:tr w:rsidR="00150A58" w14:paraId="37C4B713" w14:textId="77777777">
        <w:trPr>
          <w:trHeight w:hRule="exact" w:val="511"/>
        </w:trPr>
        <w:tc>
          <w:tcPr>
            <w:tcW w:w="2671" w:type="dxa"/>
            <w:tcBorders>
              <w:top w:val="single" w:sz="4" w:space="0" w:color="auto"/>
              <w:left w:val="single" w:sz="4" w:space="0" w:color="auto"/>
            </w:tcBorders>
            <w:shd w:val="clear" w:color="auto" w:fill="FFFFFF"/>
            <w:vAlign w:val="center"/>
          </w:tcPr>
          <w:p w14:paraId="54C97FB5" w14:textId="77777777" w:rsidR="00150A58" w:rsidRDefault="00837037" w:rsidP="00A5492F">
            <w:pPr>
              <w:pStyle w:val="Khc0"/>
              <w:spacing w:after="0" w:line="240" w:lineRule="auto"/>
              <w:rPr>
                <w:sz w:val="28"/>
                <w:szCs w:val="28"/>
              </w:rPr>
            </w:pPr>
            <w:r>
              <w:rPr>
                <w:sz w:val="28"/>
                <w:szCs w:val="28"/>
              </w:rPr>
              <w:t>Thứ Ba</w:t>
            </w:r>
          </w:p>
        </w:tc>
        <w:tc>
          <w:tcPr>
            <w:tcW w:w="2676" w:type="dxa"/>
            <w:tcBorders>
              <w:top w:val="single" w:sz="4" w:space="0" w:color="auto"/>
              <w:left w:val="single" w:sz="4" w:space="0" w:color="auto"/>
            </w:tcBorders>
            <w:shd w:val="clear" w:color="auto" w:fill="FFFFFF"/>
          </w:tcPr>
          <w:p w14:paraId="51351686" w14:textId="77777777" w:rsidR="00150A58" w:rsidRDefault="00150A58" w:rsidP="00A5492F">
            <w:pPr>
              <w:rPr>
                <w:rFonts w:ascii="Times New Roman" w:hAnsi="Times New Roman" w:cs="Times New Roman"/>
                <w:sz w:val="28"/>
                <w:szCs w:val="28"/>
              </w:rPr>
            </w:pPr>
          </w:p>
        </w:tc>
        <w:tc>
          <w:tcPr>
            <w:tcW w:w="2685" w:type="dxa"/>
            <w:tcBorders>
              <w:top w:val="single" w:sz="4" w:space="0" w:color="auto"/>
              <w:left w:val="single" w:sz="4" w:space="0" w:color="auto"/>
              <w:right w:val="single" w:sz="4" w:space="0" w:color="auto"/>
            </w:tcBorders>
            <w:shd w:val="clear" w:color="auto" w:fill="FFFFFF"/>
          </w:tcPr>
          <w:p w14:paraId="7CADEF5D" w14:textId="77777777" w:rsidR="00150A58" w:rsidRDefault="00150A58" w:rsidP="00A5492F">
            <w:pPr>
              <w:rPr>
                <w:rFonts w:ascii="Times New Roman" w:hAnsi="Times New Roman" w:cs="Times New Roman"/>
                <w:sz w:val="28"/>
                <w:szCs w:val="28"/>
              </w:rPr>
            </w:pPr>
          </w:p>
        </w:tc>
      </w:tr>
      <w:tr w:rsidR="00150A58" w14:paraId="4AA58694" w14:textId="77777777">
        <w:trPr>
          <w:trHeight w:hRule="exact" w:val="511"/>
        </w:trPr>
        <w:tc>
          <w:tcPr>
            <w:tcW w:w="2671" w:type="dxa"/>
            <w:tcBorders>
              <w:top w:val="single" w:sz="4" w:space="0" w:color="auto"/>
              <w:left w:val="single" w:sz="4" w:space="0" w:color="auto"/>
              <w:bottom w:val="single" w:sz="4" w:space="0" w:color="auto"/>
            </w:tcBorders>
            <w:shd w:val="clear" w:color="auto" w:fill="FFFFFF"/>
            <w:vAlign w:val="center"/>
          </w:tcPr>
          <w:p w14:paraId="10B02A26" w14:textId="77777777" w:rsidR="00150A58" w:rsidRDefault="00837037" w:rsidP="00A5492F">
            <w:pPr>
              <w:pStyle w:val="Khc0"/>
              <w:tabs>
                <w:tab w:val="left" w:leader="dot" w:pos="384"/>
              </w:tabs>
              <w:spacing w:after="0" w:line="240" w:lineRule="auto"/>
              <w:rPr>
                <w:sz w:val="28"/>
                <w:szCs w:val="28"/>
              </w:rPr>
            </w:pPr>
            <w:r>
              <w:rPr>
                <w:sz w:val="28"/>
                <w:szCs w:val="28"/>
              </w:rPr>
              <w:tab/>
            </w:r>
          </w:p>
        </w:tc>
        <w:tc>
          <w:tcPr>
            <w:tcW w:w="2676" w:type="dxa"/>
            <w:tcBorders>
              <w:top w:val="single" w:sz="4" w:space="0" w:color="auto"/>
              <w:left w:val="single" w:sz="4" w:space="0" w:color="auto"/>
              <w:bottom w:val="single" w:sz="4" w:space="0" w:color="auto"/>
            </w:tcBorders>
            <w:shd w:val="clear" w:color="auto" w:fill="FFFFFF"/>
          </w:tcPr>
          <w:p w14:paraId="514DA9E7" w14:textId="77777777" w:rsidR="00150A58" w:rsidRDefault="00150A58" w:rsidP="00A5492F">
            <w:pPr>
              <w:rPr>
                <w:rFonts w:ascii="Times New Roman"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shd w:val="clear" w:color="auto" w:fill="FFFFFF"/>
          </w:tcPr>
          <w:p w14:paraId="2B7BE24E" w14:textId="77777777" w:rsidR="00150A58" w:rsidRDefault="00150A58" w:rsidP="00A5492F">
            <w:pPr>
              <w:rPr>
                <w:rFonts w:ascii="Times New Roman" w:hAnsi="Times New Roman" w:cs="Times New Roman"/>
                <w:sz w:val="28"/>
                <w:szCs w:val="28"/>
              </w:rPr>
            </w:pPr>
          </w:p>
        </w:tc>
      </w:tr>
    </w:tbl>
    <w:p w14:paraId="4B28B71A" w14:textId="77777777" w:rsidR="00150A58" w:rsidRDefault="00150A58" w:rsidP="00A5492F">
      <w:pPr>
        <w:rPr>
          <w:rFonts w:ascii="Times New Roman" w:hAnsi="Times New Roman" w:cs="Times New Roman"/>
          <w:sz w:val="28"/>
          <w:szCs w:val="28"/>
        </w:rPr>
      </w:pPr>
    </w:p>
    <w:p w14:paraId="74054A64" w14:textId="77777777" w:rsidR="00150A58" w:rsidRDefault="00837037" w:rsidP="00B27DAC">
      <w:pPr>
        <w:pStyle w:val="Vnbnnidung0"/>
        <w:numPr>
          <w:ilvl w:val="0"/>
          <w:numId w:val="596"/>
        </w:numPr>
        <w:tabs>
          <w:tab w:val="left" w:pos="273"/>
        </w:tabs>
        <w:spacing w:after="0" w:line="240" w:lineRule="auto"/>
        <w:jc w:val="both"/>
        <w:rPr>
          <w:sz w:val="28"/>
          <w:szCs w:val="28"/>
        </w:rPr>
      </w:pPr>
      <w:bookmarkStart w:id="5763" w:name="bookmark5849"/>
      <w:bookmarkEnd w:id="5763"/>
      <w:r>
        <w:rPr>
          <w:sz w:val="28"/>
          <w:szCs w:val="28"/>
        </w:rPr>
        <w:t>Viết một thông điệp ngắn kêu gọi, nhắc nhở bạn bè, người thân cư xử có văn hoá ở nơi công cộng.</w:t>
      </w:r>
    </w:p>
    <w:p w14:paraId="0A03D864" w14:textId="77777777" w:rsidR="00150A58" w:rsidRDefault="00837037" w:rsidP="00A5492F">
      <w:pPr>
        <w:pStyle w:val="Tiu20"/>
        <w:keepNext/>
        <w:keepLines/>
        <w:spacing w:after="0" w:line="240" w:lineRule="auto"/>
        <w:jc w:val="both"/>
        <w:rPr>
          <w:sz w:val="28"/>
          <w:szCs w:val="28"/>
        </w:rPr>
      </w:pPr>
      <w:bookmarkStart w:id="5764" w:name="bookmark5852"/>
      <w:bookmarkStart w:id="5765" w:name="bookmark5850"/>
      <w:bookmarkStart w:id="5766" w:name="bookmark5851"/>
      <w:r>
        <w:rPr>
          <w:sz w:val="28"/>
          <w:szCs w:val="28"/>
        </w:rPr>
        <w:t>TỐNG KÉT</w:t>
      </w:r>
      <w:bookmarkEnd w:id="5764"/>
      <w:bookmarkEnd w:id="5765"/>
      <w:bookmarkEnd w:id="5766"/>
    </w:p>
    <w:p w14:paraId="509123C2" w14:textId="77777777" w:rsidR="00150A58" w:rsidRDefault="00837037" w:rsidP="00B27DAC">
      <w:pPr>
        <w:pStyle w:val="Vnbnnidung0"/>
        <w:numPr>
          <w:ilvl w:val="0"/>
          <w:numId w:val="596"/>
        </w:numPr>
        <w:tabs>
          <w:tab w:val="left" w:pos="268"/>
        </w:tabs>
        <w:spacing w:after="0" w:line="240" w:lineRule="auto"/>
        <w:jc w:val="both"/>
        <w:rPr>
          <w:sz w:val="28"/>
          <w:szCs w:val="28"/>
        </w:rPr>
      </w:pPr>
      <w:bookmarkStart w:id="5767" w:name="bookmark5853"/>
      <w:bookmarkEnd w:id="5767"/>
      <w:r>
        <w:rPr>
          <w:sz w:val="28"/>
          <w:szCs w:val="28"/>
        </w:rPr>
        <w:t xml:space="preserve">GV yêu cầu một số HS chia sẻ những điều học hỏi được, cám nhận </w:t>
      </w:r>
      <w:r w:rsidR="00C736B7">
        <w:rPr>
          <w:sz w:val="28"/>
          <w:szCs w:val="28"/>
        </w:rPr>
        <w:t>củ</w:t>
      </w:r>
      <w:r>
        <w:rPr>
          <w:sz w:val="28"/>
          <w:szCs w:val="28"/>
        </w:rPr>
        <w:t>a bản thân sau khi tham gia các hoạt động.</w:t>
      </w:r>
    </w:p>
    <w:p w14:paraId="6B15A27D" w14:textId="77777777" w:rsidR="00150A58" w:rsidRDefault="00837037" w:rsidP="00B27DAC">
      <w:pPr>
        <w:pStyle w:val="Vnbnnidung0"/>
        <w:numPr>
          <w:ilvl w:val="0"/>
          <w:numId w:val="596"/>
        </w:numPr>
        <w:tabs>
          <w:tab w:val="left" w:pos="273"/>
        </w:tabs>
        <w:spacing w:after="0" w:line="240" w:lineRule="auto"/>
        <w:jc w:val="both"/>
        <w:rPr>
          <w:sz w:val="28"/>
          <w:szCs w:val="28"/>
        </w:rPr>
      </w:pPr>
      <w:bookmarkStart w:id="5768" w:name="bookmark5854"/>
      <w:bookmarkEnd w:id="5768"/>
      <w:r>
        <w:rPr>
          <w:sz w:val="28"/>
          <w:szCs w:val="28"/>
        </w:rPr>
        <w:t xml:space="preserve">GV kết luận chung: Thực hiện hành vì có văn hoá ở nơi công cộng không chỉ là yêu cầu đối với tất cả công dân trong xã hội nhằm xây dựng cộng đồng, xã hội văn mình mà còn là biếu hiện của người có văn hoá, có trách nhiệm với xà hội, cộng đồng. </w:t>
      </w:r>
      <w:r w:rsidR="00C736B7">
        <w:rPr>
          <w:sz w:val="28"/>
          <w:szCs w:val="28"/>
        </w:rPr>
        <w:t>Mỗ</w:t>
      </w:r>
      <w:r>
        <w:rPr>
          <w:sz w:val="28"/>
          <w:szCs w:val="28"/>
        </w:rPr>
        <w:t>i chúng ta hãy tự giác thực hiện các hành vi có văn hoá ở nơi công cộng.</w:t>
      </w:r>
    </w:p>
    <w:p w14:paraId="38078D85" w14:textId="77777777" w:rsidR="00352857" w:rsidRPr="00352857" w:rsidRDefault="00837037" w:rsidP="00B27DAC">
      <w:pPr>
        <w:pStyle w:val="Vnbnnidung0"/>
        <w:numPr>
          <w:ilvl w:val="0"/>
          <w:numId w:val="596"/>
        </w:numPr>
        <w:tabs>
          <w:tab w:val="left" w:pos="273"/>
        </w:tabs>
        <w:spacing w:after="0" w:line="240" w:lineRule="auto"/>
        <w:jc w:val="both"/>
        <w:rPr>
          <w:sz w:val="28"/>
          <w:szCs w:val="28"/>
        </w:rPr>
      </w:pPr>
      <w:bookmarkStart w:id="5769" w:name="bookmark5855"/>
      <w:bookmarkEnd w:id="5769"/>
      <w:r>
        <w:rPr>
          <w:sz w:val="28"/>
          <w:szCs w:val="28"/>
        </w:rPr>
        <w:t>GV nhận xét thái độ tham gia các hoạt động của HS; tuyên dương, khen ngợi những cá nhân, nhóm tích cực và có nhiều đóng góp cho các hoạt động.</w:t>
      </w:r>
    </w:p>
    <w:p w14:paraId="14CD07C1" w14:textId="77777777" w:rsidR="00C736B7" w:rsidRDefault="00C736B7" w:rsidP="00352857">
      <w:pPr>
        <w:pStyle w:val="Chthchbng0"/>
        <w:rPr>
          <w:sz w:val="28"/>
          <w:szCs w:val="28"/>
        </w:rPr>
      </w:pPr>
    </w:p>
    <w:p w14:paraId="18AF21D3" w14:textId="77777777" w:rsidR="00352857" w:rsidRDefault="00352857" w:rsidP="00352857">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352857" w14:paraId="0DB2B2BF" w14:textId="77777777" w:rsidTr="007431D6">
        <w:tc>
          <w:tcPr>
            <w:tcW w:w="2538" w:type="dxa"/>
          </w:tcPr>
          <w:p w14:paraId="11B163A9" w14:textId="77777777" w:rsidR="00352857" w:rsidRDefault="00352857" w:rsidP="007431D6">
            <w:pPr>
              <w:pStyle w:val="Chthchbng0"/>
              <w:rPr>
                <w:sz w:val="28"/>
                <w:szCs w:val="28"/>
                <w:lang w:val="en-US"/>
              </w:rPr>
            </w:pPr>
            <w:r>
              <w:rPr>
                <w:b w:val="0"/>
                <w:bCs w:val="0"/>
                <w:sz w:val="28"/>
                <w:szCs w:val="28"/>
              </w:rPr>
              <w:t>Hình thức đánh giá</w:t>
            </w:r>
          </w:p>
        </w:tc>
        <w:tc>
          <w:tcPr>
            <w:tcW w:w="3420" w:type="dxa"/>
          </w:tcPr>
          <w:p w14:paraId="5D491339" w14:textId="77777777" w:rsidR="00352857" w:rsidRPr="00346900" w:rsidRDefault="00352857"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577360D3" w14:textId="77777777" w:rsidR="00352857" w:rsidRPr="00346900" w:rsidRDefault="00352857" w:rsidP="007431D6">
            <w:pPr>
              <w:pStyle w:val="Chthchbng0"/>
              <w:rPr>
                <w:b w:val="0"/>
                <w:sz w:val="28"/>
                <w:szCs w:val="28"/>
                <w:lang w:val="en-US"/>
              </w:rPr>
            </w:pPr>
            <w:r w:rsidRPr="00346900">
              <w:rPr>
                <w:b w:val="0"/>
                <w:bCs w:val="0"/>
                <w:sz w:val="28"/>
                <w:szCs w:val="28"/>
              </w:rPr>
              <w:t>Công cụ đánh giá</w:t>
            </w:r>
          </w:p>
        </w:tc>
        <w:tc>
          <w:tcPr>
            <w:tcW w:w="1505" w:type="dxa"/>
          </w:tcPr>
          <w:p w14:paraId="005666CF" w14:textId="77777777" w:rsidR="00352857" w:rsidRPr="00346900" w:rsidRDefault="00352857"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453D085A" w14:textId="77777777" w:rsidTr="007431D6">
        <w:tc>
          <w:tcPr>
            <w:tcW w:w="2538" w:type="dxa"/>
          </w:tcPr>
          <w:p w14:paraId="1B800EED"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1AC94B29"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37551E44"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5776DD49"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06141769"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4BD2BB1C"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6E610234"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1A9E6759"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49EF8EE2"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06494DDF" w14:textId="77777777" w:rsidR="00352857" w:rsidRDefault="00352857" w:rsidP="007431D6">
            <w:pPr>
              <w:pStyle w:val="Chthchbng0"/>
              <w:rPr>
                <w:sz w:val="28"/>
                <w:szCs w:val="28"/>
                <w:lang w:val="en-US"/>
              </w:rPr>
            </w:pPr>
          </w:p>
        </w:tc>
      </w:tr>
    </w:tbl>
    <w:p w14:paraId="51764235" w14:textId="77777777" w:rsidR="00352857" w:rsidRPr="00346900" w:rsidRDefault="00352857" w:rsidP="00352857">
      <w:pPr>
        <w:pStyle w:val="Chthchbng0"/>
        <w:rPr>
          <w:sz w:val="28"/>
          <w:szCs w:val="28"/>
          <w:lang w:val="en-US"/>
        </w:rPr>
      </w:pPr>
    </w:p>
    <w:p w14:paraId="40D6B91B"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 xml:space="preserve">(Đính kèm các phiếu học tập/bảng </w:t>
      </w:r>
      <w:r w:rsidR="00C736B7">
        <w:rPr>
          <w:b w:val="0"/>
          <w:bCs w:val="0"/>
          <w:iCs/>
          <w:sz w:val="28"/>
          <w:szCs w:val="28"/>
        </w:rPr>
        <w:t>kiể</w:t>
      </w:r>
      <w:r w:rsidRPr="00346900">
        <w:rPr>
          <w:b w:val="0"/>
          <w:bCs w:val="0"/>
          <w:iCs/>
          <w:sz w:val="28"/>
          <w:szCs w:val="28"/>
        </w:rPr>
        <w:t>m....)</w:t>
      </w:r>
    </w:p>
    <w:p w14:paraId="08881016" w14:textId="77777777" w:rsidR="00150A58" w:rsidRDefault="00837037" w:rsidP="00352857">
      <w:pPr>
        <w:pStyle w:val="Vnbnnidung0"/>
        <w:tabs>
          <w:tab w:val="left" w:pos="273"/>
        </w:tabs>
        <w:spacing w:after="0" w:line="240" w:lineRule="auto"/>
        <w:jc w:val="both"/>
        <w:rPr>
          <w:sz w:val="28"/>
          <w:szCs w:val="28"/>
        </w:rPr>
      </w:pPr>
      <w:r>
        <w:rPr>
          <w:sz w:val="28"/>
          <w:szCs w:val="28"/>
        </w:rPr>
        <w:br w:type="page"/>
      </w:r>
    </w:p>
    <w:p w14:paraId="66DDD636" w14:textId="77777777" w:rsidR="00150A58" w:rsidRPr="006714C0" w:rsidRDefault="00837037" w:rsidP="00A5492F">
      <w:pPr>
        <w:pStyle w:val="Vnbnnidung0"/>
        <w:spacing w:after="0" w:line="240" w:lineRule="auto"/>
        <w:rPr>
          <w:sz w:val="28"/>
          <w:szCs w:val="28"/>
        </w:rPr>
      </w:pPr>
      <w:r>
        <w:rPr>
          <w:sz w:val="28"/>
          <w:szCs w:val="28"/>
        </w:rPr>
        <w:lastRenderedPageBreak/>
        <w:t>Ngày soạn:</w:t>
      </w:r>
      <w:r w:rsidR="004E6C36" w:rsidRPr="006714C0">
        <w:rPr>
          <w:sz w:val="28"/>
          <w:szCs w:val="28"/>
        </w:rPr>
        <w:t xml:space="preserve"> </w:t>
      </w:r>
      <w:r w:rsidR="00DE7D71" w:rsidRPr="006714C0">
        <w:rPr>
          <w:sz w:val="28"/>
          <w:szCs w:val="28"/>
        </w:rPr>
        <w:t>20</w:t>
      </w:r>
      <w:r w:rsidR="004E6C36" w:rsidRPr="006714C0">
        <w:rPr>
          <w:sz w:val="28"/>
          <w:szCs w:val="28"/>
        </w:rPr>
        <w:t>/01/2022</w:t>
      </w:r>
    </w:p>
    <w:p w14:paraId="676FB4A0" w14:textId="77777777" w:rsidR="00150A58" w:rsidRPr="004E6C36" w:rsidRDefault="00837037" w:rsidP="00C736B7">
      <w:pPr>
        <w:pStyle w:val="Vnbnnidung0"/>
        <w:spacing w:after="0" w:line="360" w:lineRule="auto"/>
        <w:jc w:val="center"/>
        <w:rPr>
          <w:b/>
          <w:bCs/>
          <w:color w:val="FF0000"/>
          <w:sz w:val="28"/>
          <w:szCs w:val="28"/>
        </w:rPr>
      </w:pPr>
      <w:r w:rsidRPr="004E6C36">
        <w:rPr>
          <w:b/>
          <w:bCs/>
          <w:color w:val="FF0000"/>
          <w:sz w:val="28"/>
          <w:szCs w:val="28"/>
        </w:rPr>
        <w:t xml:space="preserve">TUẦN 23 - TIẾT </w:t>
      </w:r>
      <w:r w:rsidR="004E6C36" w:rsidRPr="006714C0">
        <w:rPr>
          <w:b/>
          <w:bCs/>
          <w:color w:val="FF0000"/>
          <w:sz w:val="28"/>
          <w:szCs w:val="28"/>
        </w:rPr>
        <w:t>69</w:t>
      </w:r>
      <w:r w:rsidRPr="004E6C36">
        <w:rPr>
          <w:b/>
          <w:bCs/>
          <w:color w:val="FF0000"/>
          <w:sz w:val="28"/>
          <w:szCs w:val="28"/>
        </w:rPr>
        <w:t>: SINH HOẠT LỚP</w:t>
      </w:r>
    </w:p>
    <w:p w14:paraId="43714441" w14:textId="77777777" w:rsidR="00150A58" w:rsidRDefault="00837037" w:rsidP="004E6C36">
      <w:pPr>
        <w:pStyle w:val="Vnbnnidung0"/>
        <w:spacing w:after="0" w:line="276" w:lineRule="auto"/>
        <w:jc w:val="center"/>
        <w:rPr>
          <w:sz w:val="28"/>
          <w:szCs w:val="28"/>
        </w:rPr>
      </w:pPr>
      <w:r>
        <w:rPr>
          <w:b/>
          <w:bCs/>
          <w:sz w:val="28"/>
          <w:szCs w:val="28"/>
        </w:rPr>
        <w:t>TH</w:t>
      </w:r>
      <w:r w:rsidR="004E6C36" w:rsidRPr="006714C0">
        <w:rPr>
          <w:b/>
          <w:bCs/>
          <w:sz w:val="28"/>
          <w:szCs w:val="28"/>
        </w:rPr>
        <w:t>Ự</w:t>
      </w:r>
      <w:r>
        <w:rPr>
          <w:b/>
          <w:bCs/>
          <w:sz w:val="28"/>
          <w:szCs w:val="28"/>
        </w:rPr>
        <w:t>C HIỆN HÀNH VI CÓ V</w:t>
      </w:r>
      <w:r w:rsidR="004E6C36" w:rsidRPr="006714C0">
        <w:rPr>
          <w:b/>
          <w:bCs/>
          <w:sz w:val="28"/>
          <w:szCs w:val="28"/>
        </w:rPr>
        <w:t>Ă</w:t>
      </w:r>
      <w:r>
        <w:rPr>
          <w:b/>
          <w:bCs/>
          <w:sz w:val="28"/>
          <w:szCs w:val="28"/>
        </w:rPr>
        <w:t>N HÓA NƠI CÔNG CỘNG</w:t>
      </w:r>
    </w:p>
    <w:p w14:paraId="6B543B31" w14:textId="77777777" w:rsidR="004E6C36" w:rsidRPr="004E6C36" w:rsidRDefault="004E6C36" w:rsidP="004E6C36">
      <w:pPr>
        <w:pStyle w:val="Vnbnnidung0"/>
        <w:tabs>
          <w:tab w:val="left" w:pos="346"/>
        </w:tabs>
        <w:spacing w:after="0" w:line="276" w:lineRule="auto"/>
        <w:rPr>
          <w:sz w:val="28"/>
          <w:szCs w:val="28"/>
        </w:rPr>
      </w:pPr>
      <w:bookmarkStart w:id="5770" w:name="bookmark5856"/>
      <w:bookmarkEnd w:id="5770"/>
    </w:p>
    <w:p w14:paraId="196FAEE1" w14:textId="77777777" w:rsidR="00150A58" w:rsidRDefault="004E6C36" w:rsidP="004E6C36">
      <w:pPr>
        <w:pStyle w:val="Vnbnnidung0"/>
        <w:tabs>
          <w:tab w:val="left" w:pos="346"/>
        </w:tabs>
        <w:spacing w:after="0" w:line="276" w:lineRule="auto"/>
        <w:rPr>
          <w:sz w:val="28"/>
          <w:szCs w:val="28"/>
        </w:rPr>
      </w:pPr>
      <w:r>
        <w:rPr>
          <w:b/>
          <w:bCs/>
          <w:sz w:val="28"/>
          <w:szCs w:val="28"/>
          <w:lang w:val="en-US"/>
        </w:rPr>
        <w:t xml:space="preserve">I. </w:t>
      </w:r>
      <w:r w:rsidR="00837037">
        <w:rPr>
          <w:b/>
          <w:bCs/>
          <w:sz w:val="28"/>
          <w:szCs w:val="28"/>
        </w:rPr>
        <w:t>MỤC TIÊU</w:t>
      </w:r>
    </w:p>
    <w:p w14:paraId="6C94ACC0" w14:textId="77777777" w:rsidR="00150A58" w:rsidRDefault="00837037" w:rsidP="00B27DAC">
      <w:pPr>
        <w:pStyle w:val="Tiu20"/>
        <w:keepNext/>
        <w:keepLines/>
        <w:numPr>
          <w:ilvl w:val="0"/>
          <w:numId w:val="607"/>
        </w:numPr>
        <w:tabs>
          <w:tab w:val="left" w:pos="365"/>
        </w:tabs>
        <w:spacing w:after="0" w:line="240" w:lineRule="auto"/>
        <w:rPr>
          <w:sz w:val="28"/>
          <w:szCs w:val="28"/>
        </w:rPr>
      </w:pPr>
      <w:bookmarkStart w:id="5771" w:name="bookmark5859"/>
      <w:bookmarkStart w:id="5772" w:name="bookmark5858"/>
      <w:bookmarkStart w:id="5773" w:name="bookmark5860"/>
      <w:bookmarkStart w:id="5774" w:name="bookmark5857"/>
      <w:bookmarkEnd w:id="5771"/>
      <w:r>
        <w:rPr>
          <w:sz w:val="28"/>
          <w:szCs w:val="28"/>
        </w:rPr>
        <w:t>Kiến thúc</w:t>
      </w:r>
      <w:bookmarkEnd w:id="5772"/>
      <w:bookmarkEnd w:id="5773"/>
      <w:bookmarkEnd w:id="5774"/>
    </w:p>
    <w:p w14:paraId="1EB438BD"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02F16F39" w14:textId="77777777" w:rsidR="00150A58" w:rsidRDefault="00837037" w:rsidP="00B27DAC">
      <w:pPr>
        <w:pStyle w:val="Vnbnnidung0"/>
        <w:numPr>
          <w:ilvl w:val="0"/>
          <w:numId w:val="596"/>
        </w:numPr>
        <w:tabs>
          <w:tab w:val="left" w:pos="268"/>
        </w:tabs>
        <w:spacing w:after="0" w:line="240" w:lineRule="auto"/>
        <w:rPr>
          <w:sz w:val="28"/>
          <w:szCs w:val="28"/>
        </w:rPr>
      </w:pPr>
      <w:bookmarkStart w:id="5775" w:name="bookmark5861"/>
      <w:bookmarkEnd w:id="5775"/>
      <w:r>
        <w:rPr>
          <w:sz w:val="28"/>
          <w:szCs w:val="28"/>
        </w:rPr>
        <w:t>Sơ kết tuần</w:t>
      </w:r>
    </w:p>
    <w:p w14:paraId="034498E8" w14:textId="77777777" w:rsidR="00150A58" w:rsidRDefault="00837037" w:rsidP="00B27DAC">
      <w:pPr>
        <w:pStyle w:val="Vnbnnidung0"/>
        <w:numPr>
          <w:ilvl w:val="0"/>
          <w:numId w:val="596"/>
        </w:numPr>
        <w:tabs>
          <w:tab w:val="left" w:pos="273"/>
        </w:tabs>
        <w:spacing w:after="0" w:line="240" w:lineRule="auto"/>
        <w:rPr>
          <w:sz w:val="28"/>
          <w:szCs w:val="28"/>
        </w:rPr>
      </w:pPr>
      <w:bookmarkStart w:id="5776" w:name="bookmark5862"/>
      <w:bookmarkEnd w:id="5776"/>
      <w:r>
        <w:rPr>
          <w:sz w:val="28"/>
          <w:szCs w:val="28"/>
        </w:rPr>
        <w:t>Nêu được những hành vi văn hoá bản thân đã thực hiện ở nơi công cộng;</w:t>
      </w:r>
    </w:p>
    <w:p w14:paraId="79AA9C6D" w14:textId="77777777" w:rsidR="00150A58" w:rsidRDefault="00837037" w:rsidP="00B27DAC">
      <w:pPr>
        <w:pStyle w:val="Vnbnnidung0"/>
        <w:numPr>
          <w:ilvl w:val="0"/>
          <w:numId w:val="596"/>
        </w:numPr>
        <w:tabs>
          <w:tab w:val="left" w:pos="273"/>
        </w:tabs>
        <w:spacing w:after="0" w:line="240" w:lineRule="auto"/>
        <w:ind w:right="-464"/>
        <w:rPr>
          <w:sz w:val="28"/>
          <w:szCs w:val="28"/>
        </w:rPr>
      </w:pPr>
      <w:bookmarkStart w:id="5777" w:name="bookmark5863"/>
      <w:bookmarkEnd w:id="5777"/>
      <w:r>
        <w:rPr>
          <w:sz w:val="28"/>
          <w:szCs w:val="28"/>
        </w:rPr>
        <w:t>Nêu được những hành vi ở nơi công cộng bản thân đã thay đối theo hướng tích cực.</w:t>
      </w:r>
    </w:p>
    <w:p w14:paraId="213FEF84" w14:textId="77777777" w:rsidR="00150A58" w:rsidRDefault="00837037" w:rsidP="00B27DAC">
      <w:pPr>
        <w:pStyle w:val="Tiu20"/>
        <w:keepNext/>
        <w:keepLines/>
        <w:numPr>
          <w:ilvl w:val="0"/>
          <w:numId w:val="607"/>
        </w:numPr>
        <w:tabs>
          <w:tab w:val="left" w:pos="380"/>
        </w:tabs>
        <w:spacing w:after="0" w:line="240" w:lineRule="auto"/>
        <w:rPr>
          <w:sz w:val="28"/>
          <w:szCs w:val="28"/>
        </w:rPr>
      </w:pPr>
      <w:bookmarkStart w:id="5778" w:name="bookmark5866"/>
      <w:bookmarkStart w:id="5779" w:name="bookmark5867"/>
      <w:bookmarkStart w:id="5780" w:name="bookmark5865"/>
      <w:bookmarkStart w:id="5781" w:name="bookmark5864"/>
      <w:bookmarkEnd w:id="5778"/>
      <w:r>
        <w:rPr>
          <w:sz w:val="28"/>
          <w:szCs w:val="28"/>
        </w:rPr>
        <w:t>Năng lực:</w:t>
      </w:r>
      <w:bookmarkEnd w:id="5779"/>
      <w:bookmarkEnd w:id="5780"/>
      <w:bookmarkEnd w:id="5781"/>
    </w:p>
    <w:p w14:paraId="2CD458C5" w14:textId="77777777" w:rsidR="00150A58" w:rsidRDefault="00837037" w:rsidP="00B27DAC">
      <w:pPr>
        <w:pStyle w:val="Vnbnnidung0"/>
        <w:numPr>
          <w:ilvl w:val="0"/>
          <w:numId w:val="596"/>
        </w:numPr>
        <w:tabs>
          <w:tab w:val="left" w:pos="283"/>
        </w:tabs>
        <w:spacing w:after="0" w:line="240" w:lineRule="auto"/>
        <w:rPr>
          <w:sz w:val="28"/>
          <w:szCs w:val="28"/>
        </w:rPr>
      </w:pPr>
      <w:bookmarkStart w:id="5782" w:name="bookmark5868"/>
      <w:bookmarkEnd w:id="5782"/>
      <w:r>
        <w:rPr>
          <w:b/>
          <w:bCs/>
          <w:i/>
          <w:iCs/>
          <w:sz w:val="28"/>
          <w:szCs w:val="28"/>
        </w:rPr>
        <w:t>Năng lực chung:</w:t>
      </w:r>
      <w:r>
        <w:rPr>
          <w:sz w:val="28"/>
          <w:szCs w:val="28"/>
        </w:rPr>
        <w:t xml:space="preserve"> Giao tiếp, hợp tác, tự chủ, tự học, giải quyết vấn đề</w:t>
      </w:r>
    </w:p>
    <w:p w14:paraId="695E51C9" w14:textId="77777777" w:rsidR="00150A58" w:rsidRDefault="00837037" w:rsidP="00B27DAC">
      <w:pPr>
        <w:pStyle w:val="Vnbnnidung0"/>
        <w:numPr>
          <w:ilvl w:val="0"/>
          <w:numId w:val="596"/>
        </w:numPr>
        <w:tabs>
          <w:tab w:val="left" w:pos="283"/>
        </w:tabs>
        <w:spacing w:after="0" w:line="240" w:lineRule="auto"/>
        <w:rPr>
          <w:sz w:val="28"/>
          <w:szCs w:val="28"/>
        </w:rPr>
      </w:pPr>
      <w:bookmarkStart w:id="5783" w:name="bookmark5869"/>
      <w:bookmarkEnd w:id="5783"/>
      <w:r>
        <w:rPr>
          <w:b/>
          <w:bCs/>
          <w:i/>
          <w:iCs/>
          <w:sz w:val="28"/>
          <w:szCs w:val="28"/>
        </w:rPr>
        <w:t>Năng lực riêng:</w:t>
      </w:r>
    </w:p>
    <w:p w14:paraId="62746C27"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2765EFBB" w14:textId="77777777" w:rsidR="00150A58" w:rsidRDefault="00837037" w:rsidP="00B27DAC">
      <w:pPr>
        <w:pStyle w:val="Vnbnnidung0"/>
        <w:numPr>
          <w:ilvl w:val="0"/>
          <w:numId w:val="607"/>
        </w:numPr>
        <w:tabs>
          <w:tab w:val="left" w:pos="284"/>
        </w:tabs>
        <w:spacing w:after="0" w:line="240" w:lineRule="auto"/>
        <w:rPr>
          <w:sz w:val="28"/>
          <w:szCs w:val="28"/>
        </w:rPr>
      </w:pPr>
      <w:bookmarkStart w:id="5784" w:name="bookmark5870"/>
      <w:bookmarkEnd w:id="5784"/>
      <w:r>
        <w:rPr>
          <w:b/>
          <w:bCs/>
          <w:sz w:val="28"/>
          <w:szCs w:val="28"/>
        </w:rPr>
        <w:t xml:space="preserve">Phẳm chất: </w:t>
      </w:r>
      <w:r>
        <w:rPr>
          <w:sz w:val="28"/>
          <w:szCs w:val="28"/>
        </w:rPr>
        <w:t>nhân ái, trung thực, trách nhiệm.</w:t>
      </w:r>
    </w:p>
    <w:p w14:paraId="0CAAB16D" w14:textId="77777777" w:rsidR="00150A58" w:rsidRDefault="00837037" w:rsidP="00B27DAC">
      <w:pPr>
        <w:pStyle w:val="Vnbnnidung0"/>
        <w:numPr>
          <w:ilvl w:val="0"/>
          <w:numId w:val="606"/>
        </w:numPr>
        <w:tabs>
          <w:tab w:val="left" w:pos="284"/>
          <w:tab w:val="left" w:pos="448"/>
        </w:tabs>
        <w:spacing w:after="0" w:line="240" w:lineRule="auto"/>
        <w:rPr>
          <w:sz w:val="28"/>
          <w:szCs w:val="28"/>
        </w:rPr>
      </w:pPr>
      <w:bookmarkStart w:id="5785" w:name="bookmark5871"/>
      <w:bookmarkEnd w:id="5785"/>
      <w:r>
        <w:rPr>
          <w:b/>
          <w:bCs/>
          <w:sz w:val="28"/>
          <w:szCs w:val="28"/>
        </w:rPr>
        <w:t>THIẾT BỊ DẠY HỌC VÀ HỌC LIỆU</w:t>
      </w:r>
    </w:p>
    <w:p w14:paraId="0B6569EF" w14:textId="77777777" w:rsidR="00150A58" w:rsidRDefault="00837037" w:rsidP="00B27DAC">
      <w:pPr>
        <w:pStyle w:val="Tiu20"/>
        <w:keepNext/>
        <w:keepLines/>
        <w:numPr>
          <w:ilvl w:val="0"/>
          <w:numId w:val="608"/>
        </w:numPr>
        <w:tabs>
          <w:tab w:val="left" w:pos="284"/>
        </w:tabs>
        <w:spacing w:after="0" w:line="240" w:lineRule="auto"/>
        <w:rPr>
          <w:sz w:val="28"/>
          <w:szCs w:val="28"/>
        </w:rPr>
      </w:pPr>
      <w:bookmarkStart w:id="5786" w:name="bookmark5874"/>
      <w:bookmarkStart w:id="5787" w:name="bookmark5873"/>
      <w:bookmarkStart w:id="5788" w:name="bookmark5875"/>
      <w:bookmarkStart w:id="5789" w:name="bookmark5872"/>
      <w:bookmarkEnd w:id="5786"/>
      <w:r>
        <w:rPr>
          <w:sz w:val="28"/>
          <w:szCs w:val="28"/>
        </w:rPr>
        <w:t>Đối v</w:t>
      </w:r>
      <w:r w:rsidR="004E6C36">
        <w:rPr>
          <w:sz w:val="28"/>
          <w:szCs w:val="28"/>
          <w:lang w:val="en-US"/>
        </w:rPr>
        <w:t>ớ</w:t>
      </w:r>
      <w:r>
        <w:rPr>
          <w:sz w:val="28"/>
          <w:szCs w:val="28"/>
        </w:rPr>
        <w:t>i GV</w:t>
      </w:r>
      <w:bookmarkEnd w:id="5787"/>
      <w:bookmarkEnd w:id="5788"/>
      <w:bookmarkEnd w:id="5789"/>
    </w:p>
    <w:p w14:paraId="4C9DA64D" w14:textId="77777777" w:rsidR="00150A58" w:rsidRDefault="00837037" w:rsidP="00B27DAC">
      <w:pPr>
        <w:pStyle w:val="Vnbnnidung0"/>
        <w:numPr>
          <w:ilvl w:val="0"/>
          <w:numId w:val="596"/>
        </w:numPr>
        <w:tabs>
          <w:tab w:val="left" w:pos="283"/>
        </w:tabs>
        <w:spacing w:after="0" w:line="240" w:lineRule="auto"/>
        <w:rPr>
          <w:sz w:val="28"/>
          <w:szCs w:val="28"/>
        </w:rPr>
      </w:pPr>
      <w:bookmarkStart w:id="5790" w:name="bookmark5876"/>
      <w:bookmarkEnd w:id="5790"/>
      <w:r>
        <w:rPr>
          <w:sz w:val="28"/>
          <w:szCs w:val="28"/>
        </w:rPr>
        <w:t>Nội dung liên quan buổi sinh hoạt lớp.</w:t>
      </w:r>
    </w:p>
    <w:p w14:paraId="5701C5D1" w14:textId="77777777" w:rsidR="00150A58" w:rsidRDefault="00837037" w:rsidP="00B27DAC">
      <w:pPr>
        <w:pStyle w:val="Vnbnnidung0"/>
        <w:numPr>
          <w:ilvl w:val="0"/>
          <w:numId w:val="596"/>
        </w:numPr>
        <w:tabs>
          <w:tab w:val="left" w:pos="268"/>
        </w:tabs>
        <w:spacing w:after="0" w:line="240" w:lineRule="auto"/>
        <w:rPr>
          <w:sz w:val="28"/>
          <w:szCs w:val="28"/>
        </w:rPr>
      </w:pPr>
      <w:bookmarkStart w:id="5791" w:name="bookmark5877"/>
      <w:bookmarkEnd w:id="5791"/>
      <w:r>
        <w:rPr>
          <w:sz w:val="28"/>
          <w:szCs w:val="28"/>
        </w:rPr>
        <w:t>K</w:t>
      </w:r>
      <w:r w:rsidR="004E6C36">
        <w:rPr>
          <w:sz w:val="28"/>
          <w:szCs w:val="28"/>
          <w:lang w:val="en-US"/>
        </w:rPr>
        <w:t>ế</w:t>
      </w:r>
      <w:r>
        <w:rPr>
          <w:sz w:val="28"/>
          <w:szCs w:val="28"/>
        </w:rPr>
        <w:t xml:space="preserve"> hoạch tuần mới</w:t>
      </w:r>
    </w:p>
    <w:p w14:paraId="7A0EC7B3" w14:textId="77777777" w:rsidR="00150A58" w:rsidRDefault="00837037" w:rsidP="00B27DAC">
      <w:pPr>
        <w:pStyle w:val="Tiu20"/>
        <w:keepNext/>
        <w:keepLines/>
        <w:numPr>
          <w:ilvl w:val="0"/>
          <w:numId w:val="608"/>
        </w:numPr>
        <w:tabs>
          <w:tab w:val="left" w:pos="284"/>
        </w:tabs>
        <w:spacing w:after="0" w:line="240" w:lineRule="auto"/>
        <w:jc w:val="both"/>
        <w:rPr>
          <w:sz w:val="28"/>
          <w:szCs w:val="28"/>
        </w:rPr>
      </w:pPr>
      <w:bookmarkStart w:id="5792" w:name="bookmark5880"/>
      <w:bookmarkStart w:id="5793" w:name="bookmark5881"/>
      <w:bookmarkStart w:id="5794" w:name="bookmark5878"/>
      <w:bookmarkStart w:id="5795" w:name="bookmark5879"/>
      <w:bookmarkEnd w:id="5792"/>
      <w:r>
        <w:rPr>
          <w:sz w:val="28"/>
          <w:szCs w:val="28"/>
        </w:rPr>
        <w:t>Đối với HS:</w:t>
      </w:r>
      <w:bookmarkEnd w:id="5793"/>
      <w:bookmarkEnd w:id="5794"/>
      <w:bookmarkEnd w:id="5795"/>
    </w:p>
    <w:p w14:paraId="241029FF" w14:textId="77777777" w:rsidR="00150A58" w:rsidRDefault="00837037" w:rsidP="00B27DAC">
      <w:pPr>
        <w:pStyle w:val="Vnbnnidung0"/>
        <w:numPr>
          <w:ilvl w:val="0"/>
          <w:numId w:val="596"/>
        </w:numPr>
        <w:tabs>
          <w:tab w:val="left" w:pos="273"/>
        </w:tabs>
        <w:spacing w:after="0" w:line="240" w:lineRule="auto"/>
        <w:rPr>
          <w:sz w:val="28"/>
          <w:szCs w:val="28"/>
        </w:rPr>
      </w:pPr>
      <w:bookmarkStart w:id="5796" w:name="bookmark5882"/>
      <w:bookmarkEnd w:id="5796"/>
      <w:r>
        <w:rPr>
          <w:sz w:val="28"/>
          <w:szCs w:val="28"/>
        </w:rPr>
        <w:t>Bản sơ kết tuần</w:t>
      </w:r>
    </w:p>
    <w:p w14:paraId="1B27DACE" w14:textId="77777777" w:rsidR="00150A58" w:rsidRDefault="00837037" w:rsidP="00B27DAC">
      <w:pPr>
        <w:pStyle w:val="Vnbnnidung0"/>
        <w:numPr>
          <w:ilvl w:val="0"/>
          <w:numId w:val="596"/>
        </w:numPr>
        <w:tabs>
          <w:tab w:val="left" w:pos="273"/>
        </w:tabs>
        <w:spacing w:after="0" w:line="240" w:lineRule="auto"/>
        <w:rPr>
          <w:sz w:val="28"/>
          <w:szCs w:val="28"/>
        </w:rPr>
      </w:pPr>
      <w:bookmarkStart w:id="5797" w:name="bookmark5883"/>
      <w:bookmarkEnd w:id="5797"/>
      <w:r>
        <w:rPr>
          <w:sz w:val="28"/>
          <w:szCs w:val="28"/>
        </w:rPr>
        <w:t>K</w:t>
      </w:r>
      <w:r w:rsidR="004E6C36">
        <w:rPr>
          <w:sz w:val="28"/>
          <w:szCs w:val="28"/>
          <w:lang w:val="en-US"/>
        </w:rPr>
        <w:t>ế</w:t>
      </w:r>
      <w:r>
        <w:rPr>
          <w:sz w:val="28"/>
          <w:szCs w:val="28"/>
        </w:rPr>
        <w:t xml:space="preserve"> hoạch tuần mới.</w:t>
      </w:r>
    </w:p>
    <w:p w14:paraId="6301C908" w14:textId="77777777" w:rsidR="00150A58" w:rsidRDefault="004E6C36" w:rsidP="00B27DAC">
      <w:pPr>
        <w:pStyle w:val="Tiu20"/>
        <w:keepNext/>
        <w:keepLines/>
        <w:numPr>
          <w:ilvl w:val="0"/>
          <w:numId w:val="606"/>
        </w:numPr>
        <w:tabs>
          <w:tab w:val="left" w:pos="284"/>
        </w:tabs>
        <w:spacing w:after="0" w:line="240" w:lineRule="auto"/>
        <w:rPr>
          <w:sz w:val="28"/>
          <w:szCs w:val="28"/>
        </w:rPr>
      </w:pPr>
      <w:bookmarkStart w:id="5798" w:name="bookmark5886"/>
      <w:bookmarkStart w:id="5799" w:name="bookmark5887"/>
      <w:bookmarkEnd w:id="5798"/>
      <w:r>
        <w:rPr>
          <w:sz w:val="28"/>
          <w:szCs w:val="28"/>
          <w:lang w:val="en-US"/>
        </w:rPr>
        <w:t xml:space="preserve"> </w:t>
      </w:r>
      <w:r w:rsidR="00837037">
        <w:rPr>
          <w:sz w:val="28"/>
          <w:szCs w:val="28"/>
        </w:rPr>
        <w:t>TIẾN TRÌNH DẠY HỌC</w:t>
      </w:r>
      <w:bookmarkEnd w:id="5799"/>
    </w:p>
    <w:p w14:paraId="568A1A96" w14:textId="77777777" w:rsidR="00150A58" w:rsidRDefault="00837037" w:rsidP="00B27DAC">
      <w:pPr>
        <w:pStyle w:val="Tiu20"/>
        <w:keepNext/>
        <w:keepLines/>
        <w:numPr>
          <w:ilvl w:val="0"/>
          <w:numId w:val="609"/>
        </w:numPr>
        <w:tabs>
          <w:tab w:val="left" w:pos="453"/>
        </w:tabs>
        <w:spacing w:after="0" w:line="240" w:lineRule="auto"/>
        <w:rPr>
          <w:sz w:val="28"/>
          <w:szCs w:val="28"/>
        </w:rPr>
      </w:pPr>
      <w:bookmarkStart w:id="5800" w:name="bookmark5888"/>
      <w:bookmarkStart w:id="5801" w:name="bookmark5884"/>
      <w:bookmarkStart w:id="5802" w:name="bookmark5885"/>
      <w:bookmarkStart w:id="5803" w:name="bookmark5889"/>
      <w:bookmarkEnd w:id="5800"/>
      <w:r>
        <w:rPr>
          <w:sz w:val="28"/>
          <w:szCs w:val="28"/>
        </w:rPr>
        <w:t>HOẠT ĐỘNG KHỞI ĐỘNG (MỞ ĐẦU)</w:t>
      </w:r>
      <w:bookmarkEnd w:id="5801"/>
      <w:bookmarkEnd w:id="5802"/>
      <w:bookmarkEnd w:id="5803"/>
    </w:p>
    <w:p w14:paraId="0B2ACECD" w14:textId="77777777" w:rsidR="00150A58" w:rsidRDefault="00837037" w:rsidP="00B27DAC">
      <w:pPr>
        <w:pStyle w:val="Vnbnnidung0"/>
        <w:numPr>
          <w:ilvl w:val="0"/>
          <w:numId w:val="610"/>
        </w:numPr>
        <w:tabs>
          <w:tab w:val="left" w:pos="284"/>
        </w:tabs>
        <w:spacing w:after="0" w:line="240" w:lineRule="auto"/>
        <w:rPr>
          <w:sz w:val="28"/>
          <w:szCs w:val="28"/>
        </w:rPr>
      </w:pPr>
      <w:bookmarkStart w:id="5804" w:name="bookmark5890"/>
      <w:bookmarkEnd w:id="5804"/>
      <w:r>
        <w:rPr>
          <w:b/>
          <w:bCs/>
          <w:sz w:val="28"/>
          <w:szCs w:val="28"/>
        </w:rPr>
        <w:t xml:space="preserve">Mục tiêu: </w:t>
      </w:r>
      <w:r>
        <w:rPr>
          <w:sz w:val="28"/>
          <w:szCs w:val="28"/>
        </w:rPr>
        <w:t>Tạo tâm thế hứng thú cho học sinh khi vào giờ sinh hoạt l</w:t>
      </w:r>
      <w:r w:rsidR="004E6C36" w:rsidRPr="006714C0">
        <w:rPr>
          <w:sz w:val="28"/>
          <w:szCs w:val="28"/>
        </w:rPr>
        <w:t>ớ</w:t>
      </w:r>
      <w:r>
        <w:rPr>
          <w:sz w:val="28"/>
          <w:szCs w:val="28"/>
        </w:rPr>
        <w:t>p</w:t>
      </w:r>
    </w:p>
    <w:p w14:paraId="044C4DF1" w14:textId="77777777" w:rsidR="00150A58" w:rsidRDefault="00837037" w:rsidP="00B27DAC">
      <w:pPr>
        <w:pStyle w:val="Vnbnnidung0"/>
        <w:numPr>
          <w:ilvl w:val="0"/>
          <w:numId w:val="610"/>
        </w:numPr>
        <w:tabs>
          <w:tab w:val="left" w:pos="284"/>
        </w:tabs>
        <w:spacing w:after="0" w:line="240" w:lineRule="auto"/>
        <w:rPr>
          <w:sz w:val="28"/>
          <w:szCs w:val="28"/>
        </w:rPr>
      </w:pPr>
      <w:bookmarkStart w:id="5805" w:name="bookmark5891"/>
      <w:bookmarkEnd w:id="5805"/>
      <w:r>
        <w:rPr>
          <w:b/>
          <w:bCs/>
          <w:sz w:val="28"/>
          <w:szCs w:val="28"/>
        </w:rPr>
        <w:t xml:space="preserve">Nội dung: </w:t>
      </w:r>
      <w:r>
        <w:rPr>
          <w:sz w:val="28"/>
          <w:szCs w:val="28"/>
        </w:rPr>
        <w:t xml:space="preserve">HS </w:t>
      </w:r>
      <w:r w:rsidR="004E6C36" w:rsidRPr="006714C0">
        <w:rPr>
          <w:sz w:val="28"/>
          <w:szCs w:val="28"/>
        </w:rPr>
        <w:t>ổ</w:t>
      </w:r>
      <w:r>
        <w:rPr>
          <w:sz w:val="28"/>
          <w:szCs w:val="28"/>
        </w:rPr>
        <w:t>n định vị trí ch</w:t>
      </w:r>
      <w:r w:rsidR="004E6C36" w:rsidRPr="006714C0">
        <w:rPr>
          <w:sz w:val="28"/>
          <w:szCs w:val="28"/>
        </w:rPr>
        <w:t>ỗ</w:t>
      </w:r>
      <w:r>
        <w:rPr>
          <w:sz w:val="28"/>
          <w:szCs w:val="28"/>
        </w:rPr>
        <w:t xml:space="preserve"> ngồi, chuẩn bị sinh hoạt lớp.</w:t>
      </w:r>
    </w:p>
    <w:p w14:paraId="7E56C441" w14:textId="77777777" w:rsidR="00150A58" w:rsidRDefault="00837037" w:rsidP="00B27DAC">
      <w:pPr>
        <w:pStyle w:val="Vnbnnidung0"/>
        <w:numPr>
          <w:ilvl w:val="0"/>
          <w:numId w:val="610"/>
        </w:numPr>
        <w:tabs>
          <w:tab w:val="left" w:pos="284"/>
        </w:tabs>
        <w:spacing w:after="0" w:line="240" w:lineRule="auto"/>
        <w:rPr>
          <w:sz w:val="28"/>
          <w:szCs w:val="28"/>
        </w:rPr>
      </w:pPr>
      <w:bookmarkStart w:id="5806" w:name="bookmark5892"/>
      <w:bookmarkEnd w:id="5806"/>
      <w:r>
        <w:rPr>
          <w:b/>
          <w:bCs/>
          <w:sz w:val="28"/>
          <w:szCs w:val="28"/>
        </w:rPr>
        <w:t xml:space="preserve">Sản phẩm: </w:t>
      </w:r>
      <w:r>
        <w:rPr>
          <w:sz w:val="28"/>
          <w:szCs w:val="28"/>
        </w:rPr>
        <w:t>Thái độ của HS</w:t>
      </w:r>
    </w:p>
    <w:p w14:paraId="61B3EA2C" w14:textId="77777777" w:rsidR="00150A58" w:rsidRDefault="00837037" w:rsidP="00B27DAC">
      <w:pPr>
        <w:pStyle w:val="Tiu20"/>
        <w:keepNext/>
        <w:keepLines/>
        <w:numPr>
          <w:ilvl w:val="0"/>
          <w:numId w:val="610"/>
        </w:numPr>
        <w:tabs>
          <w:tab w:val="left" w:pos="284"/>
        </w:tabs>
        <w:spacing w:after="0" w:line="240" w:lineRule="auto"/>
        <w:rPr>
          <w:sz w:val="28"/>
          <w:szCs w:val="28"/>
        </w:rPr>
      </w:pPr>
      <w:bookmarkStart w:id="5807" w:name="bookmark5895"/>
      <w:bookmarkStart w:id="5808" w:name="bookmark5893"/>
      <w:bookmarkStart w:id="5809" w:name="bookmark5896"/>
      <w:bookmarkStart w:id="5810" w:name="bookmark5894"/>
      <w:bookmarkEnd w:id="5807"/>
      <w:r>
        <w:rPr>
          <w:sz w:val="28"/>
          <w:szCs w:val="28"/>
        </w:rPr>
        <w:t>Tổ chức thực hiện:</w:t>
      </w:r>
      <w:bookmarkEnd w:id="5808"/>
      <w:bookmarkEnd w:id="5809"/>
      <w:bookmarkEnd w:id="5810"/>
    </w:p>
    <w:p w14:paraId="4E2B7DDD" w14:textId="77777777" w:rsidR="00150A58" w:rsidRDefault="00837037" w:rsidP="00B27DAC">
      <w:pPr>
        <w:pStyle w:val="Vnbnnidung0"/>
        <w:numPr>
          <w:ilvl w:val="0"/>
          <w:numId w:val="596"/>
        </w:numPr>
        <w:tabs>
          <w:tab w:val="left" w:pos="273"/>
        </w:tabs>
        <w:spacing w:after="0" w:line="240" w:lineRule="auto"/>
        <w:rPr>
          <w:sz w:val="28"/>
          <w:szCs w:val="28"/>
        </w:rPr>
      </w:pPr>
      <w:bookmarkStart w:id="5811" w:name="bookmark5897"/>
      <w:bookmarkEnd w:id="5811"/>
      <w:r>
        <w:rPr>
          <w:i/>
          <w:iCs/>
          <w:sz w:val="28"/>
          <w:szCs w:val="28"/>
        </w:rPr>
        <w:t>GV chủ nhiệm yêu cầu HS của lớp ôn định vị trí, chuấn bị sinh hoạt lớp</w:t>
      </w:r>
    </w:p>
    <w:p w14:paraId="758865FE" w14:textId="77777777" w:rsidR="00150A58" w:rsidRDefault="00837037" w:rsidP="00B27DAC">
      <w:pPr>
        <w:pStyle w:val="Vnbnnidung0"/>
        <w:numPr>
          <w:ilvl w:val="0"/>
          <w:numId w:val="609"/>
        </w:numPr>
        <w:tabs>
          <w:tab w:val="left" w:pos="453"/>
        </w:tabs>
        <w:spacing w:after="0" w:line="240" w:lineRule="auto"/>
        <w:rPr>
          <w:sz w:val="28"/>
          <w:szCs w:val="28"/>
        </w:rPr>
      </w:pPr>
      <w:bookmarkStart w:id="5812" w:name="bookmark5898"/>
      <w:bookmarkEnd w:id="5812"/>
      <w:r>
        <w:rPr>
          <w:b/>
          <w:bCs/>
          <w:sz w:val="28"/>
          <w:szCs w:val="28"/>
        </w:rPr>
        <w:t>HOẠT ĐỘNG HÌNH THÀNH KIÉN THỨC</w:t>
      </w:r>
    </w:p>
    <w:p w14:paraId="0CBDB1E5" w14:textId="77777777" w:rsidR="00150A58" w:rsidRDefault="00837037" w:rsidP="00A5492F">
      <w:pPr>
        <w:pStyle w:val="Tiu20"/>
        <w:keepNext/>
        <w:keepLines/>
        <w:spacing w:after="0" w:line="240" w:lineRule="auto"/>
        <w:jc w:val="both"/>
        <w:rPr>
          <w:sz w:val="28"/>
          <w:szCs w:val="28"/>
        </w:rPr>
      </w:pPr>
      <w:bookmarkStart w:id="5813" w:name="bookmark5899"/>
      <w:bookmarkStart w:id="5814" w:name="bookmark5901"/>
      <w:bookmarkStart w:id="5815" w:name="bookmark5900"/>
      <w:r>
        <w:rPr>
          <w:sz w:val="28"/>
          <w:szCs w:val="28"/>
        </w:rPr>
        <w:t>Hoạt động 1: S</w:t>
      </w:r>
      <w:r w:rsidR="006A22E1">
        <w:rPr>
          <w:sz w:val="28"/>
          <w:szCs w:val="28"/>
          <w:lang w:val="en-US"/>
        </w:rPr>
        <w:t>ơ</w:t>
      </w:r>
      <w:r>
        <w:rPr>
          <w:sz w:val="28"/>
          <w:szCs w:val="28"/>
        </w:rPr>
        <w:t xml:space="preserve"> kết tuần</w:t>
      </w:r>
      <w:bookmarkEnd w:id="5813"/>
      <w:bookmarkEnd w:id="5814"/>
      <w:bookmarkEnd w:id="5815"/>
    </w:p>
    <w:p w14:paraId="645E51F7" w14:textId="77777777" w:rsidR="00150A58" w:rsidRDefault="00837037" w:rsidP="00B27DAC">
      <w:pPr>
        <w:pStyle w:val="Vnbnnidung0"/>
        <w:numPr>
          <w:ilvl w:val="0"/>
          <w:numId w:val="611"/>
        </w:numPr>
        <w:tabs>
          <w:tab w:val="left" w:pos="284"/>
        </w:tabs>
        <w:spacing w:after="0" w:line="240" w:lineRule="auto"/>
        <w:ind w:right="-464"/>
        <w:rPr>
          <w:sz w:val="28"/>
          <w:szCs w:val="28"/>
        </w:rPr>
      </w:pPr>
      <w:bookmarkStart w:id="5816" w:name="bookmark5902"/>
      <w:bookmarkEnd w:id="5816"/>
      <w:r>
        <w:rPr>
          <w:b/>
          <w:bCs/>
          <w:sz w:val="28"/>
          <w:szCs w:val="28"/>
        </w:rPr>
        <w:t xml:space="preserve">Mục tiêu: </w:t>
      </w:r>
      <w:r>
        <w:rPr>
          <w:sz w:val="28"/>
          <w:szCs w:val="28"/>
        </w:rPr>
        <w:t>HS biết các hoạt động trong tuần học và xây dụng kế hoạch tuần mới</w:t>
      </w:r>
    </w:p>
    <w:p w14:paraId="117B5E47" w14:textId="77777777" w:rsidR="00150A58" w:rsidRDefault="00837037" w:rsidP="00B27DAC">
      <w:pPr>
        <w:pStyle w:val="Vnbnnidung0"/>
        <w:numPr>
          <w:ilvl w:val="0"/>
          <w:numId w:val="611"/>
        </w:numPr>
        <w:tabs>
          <w:tab w:val="left" w:pos="284"/>
        </w:tabs>
        <w:spacing w:after="0" w:line="240" w:lineRule="auto"/>
        <w:rPr>
          <w:sz w:val="28"/>
          <w:szCs w:val="28"/>
        </w:rPr>
      </w:pPr>
      <w:bookmarkStart w:id="5817" w:name="bookmark5903"/>
      <w:bookmarkEnd w:id="5817"/>
      <w:r>
        <w:rPr>
          <w:b/>
          <w:bCs/>
          <w:sz w:val="28"/>
          <w:szCs w:val="28"/>
        </w:rPr>
        <w:t xml:space="preserve">Nội dung: </w:t>
      </w:r>
      <w:r>
        <w:rPr>
          <w:sz w:val="28"/>
          <w:szCs w:val="28"/>
        </w:rPr>
        <w:t>Cán bộ l</w:t>
      </w:r>
      <w:r w:rsidR="006A22E1" w:rsidRPr="006714C0">
        <w:rPr>
          <w:sz w:val="28"/>
          <w:szCs w:val="28"/>
        </w:rPr>
        <w:t>ớ</w:t>
      </w:r>
      <w:r>
        <w:rPr>
          <w:sz w:val="28"/>
          <w:szCs w:val="28"/>
        </w:rPr>
        <w:t>p nhận xét</w:t>
      </w:r>
    </w:p>
    <w:p w14:paraId="44DC92B3" w14:textId="77777777" w:rsidR="00150A58" w:rsidRDefault="00837037" w:rsidP="00B27DAC">
      <w:pPr>
        <w:pStyle w:val="Vnbnnidung0"/>
        <w:numPr>
          <w:ilvl w:val="0"/>
          <w:numId w:val="611"/>
        </w:numPr>
        <w:tabs>
          <w:tab w:val="left" w:pos="284"/>
        </w:tabs>
        <w:spacing w:after="0" w:line="240" w:lineRule="auto"/>
        <w:rPr>
          <w:sz w:val="28"/>
          <w:szCs w:val="28"/>
        </w:rPr>
      </w:pPr>
      <w:bookmarkStart w:id="5818" w:name="bookmark5904"/>
      <w:bookmarkEnd w:id="5818"/>
      <w:r>
        <w:rPr>
          <w:b/>
          <w:bCs/>
          <w:sz w:val="28"/>
          <w:szCs w:val="28"/>
        </w:rPr>
        <w:t xml:space="preserve">Sản phẩm: </w:t>
      </w:r>
      <w:r>
        <w:rPr>
          <w:sz w:val="28"/>
          <w:szCs w:val="28"/>
        </w:rPr>
        <w:t>kết quả làm việc của HS.</w:t>
      </w:r>
    </w:p>
    <w:p w14:paraId="5CF4ACC0" w14:textId="77777777" w:rsidR="00150A58" w:rsidRDefault="00837037" w:rsidP="00B27DAC">
      <w:pPr>
        <w:pStyle w:val="Tiu20"/>
        <w:keepNext/>
        <w:keepLines/>
        <w:numPr>
          <w:ilvl w:val="0"/>
          <w:numId w:val="611"/>
        </w:numPr>
        <w:tabs>
          <w:tab w:val="left" w:pos="284"/>
        </w:tabs>
        <w:spacing w:after="0" w:line="240" w:lineRule="auto"/>
        <w:jc w:val="both"/>
        <w:rPr>
          <w:sz w:val="28"/>
          <w:szCs w:val="28"/>
        </w:rPr>
      </w:pPr>
      <w:bookmarkStart w:id="5819" w:name="bookmark5907"/>
      <w:bookmarkStart w:id="5820" w:name="bookmark5906"/>
      <w:bookmarkStart w:id="5821" w:name="bookmark5905"/>
      <w:bookmarkStart w:id="5822" w:name="bookmark5908"/>
      <w:bookmarkEnd w:id="5819"/>
      <w:r>
        <w:rPr>
          <w:sz w:val="28"/>
          <w:szCs w:val="28"/>
        </w:rPr>
        <w:t>Tổ chức thực hiện:</w:t>
      </w:r>
      <w:bookmarkEnd w:id="5820"/>
      <w:bookmarkEnd w:id="5821"/>
      <w:bookmarkEnd w:id="5822"/>
    </w:p>
    <w:p w14:paraId="319425C8" w14:textId="77777777" w:rsidR="00150A58" w:rsidRDefault="00837037" w:rsidP="00B27DAC">
      <w:pPr>
        <w:pStyle w:val="Vnbnnidung0"/>
        <w:numPr>
          <w:ilvl w:val="0"/>
          <w:numId w:val="596"/>
        </w:numPr>
        <w:tabs>
          <w:tab w:val="left" w:pos="278"/>
        </w:tabs>
        <w:spacing w:after="0" w:line="240" w:lineRule="auto"/>
        <w:ind w:right="-748"/>
        <w:rPr>
          <w:sz w:val="28"/>
          <w:szCs w:val="28"/>
        </w:rPr>
      </w:pPr>
      <w:bookmarkStart w:id="5823" w:name="bookmark5909"/>
      <w:bookmarkEnd w:id="5823"/>
      <w:r>
        <w:rPr>
          <w:sz w:val="28"/>
          <w:szCs w:val="28"/>
        </w:rPr>
        <w:t>GV yêu cầu ban cán sự lớp điều hành lớp tự đánh giá và sơ kết tuần, xây dựng k</w:t>
      </w:r>
      <w:r w:rsidR="006A22E1" w:rsidRPr="006714C0">
        <w:rPr>
          <w:sz w:val="28"/>
          <w:szCs w:val="28"/>
        </w:rPr>
        <w:t>ế</w:t>
      </w:r>
      <w:r>
        <w:rPr>
          <w:sz w:val="28"/>
          <w:szCs w:val="28"/>
        </w:rPr>
        <w:t xml:space="preserve"> hoạch tuần mới.</w:t>
      </w:r>
    </w:p>
    <w:p w14:paraId="1B7A2FF1"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398DF290" w14:textId="77777777" w:rsidR="00150A58" w:rsidRDefault="00837037" w:rsidP="00B27DAC">
      <w:pPr>
        <w:pStyle w:val="Vnbnnidung0"/>
        <w:numPr>
          <w:ilvl w:val="0"/>
          <w:numId w:val="612"/>
        </w:numPr>
        <w:tabs>
          <w:tab w:val="left" w:pos="284"/>
        </w:tabs>
        <w:spacing w:after="0" w:line="240" w:lineRule="auto"/>
        <w:rPr>
          <w:sz w:val="28"/>
          <w:szCs w:val="28"/>
        </w:rPr>
      </w:pPr>
      <w:bookmarkStart w:id="5824" w:name="bookmark5910"/>
      <w:bookmarkEnd w:id="5824"/>
      <w:r>
        <w:rPr>
          <w:b/>
          <w:bCs/>
          <w:sz w:val="28"/>
          <w:szCs w:val="28"/>
        </w:rPr>
        <w:t>Mục tiêu:</w:t>
      </w:r>
    </w:p>
    <w:p w14:paraId="159F5921" w14:textId="77777777" w:rsidR="00150A58" w:rsidRDefault="00837037" w:rsidP="00B27DAC">
      <w:pPr>
        <w:pStyle w:val="Vnbnnidung0"/>
        <w:numPr>
          <w:ilvl w:val="0"/>
          <w:numId w:val="596"/>
        </w:numPr>
        <w:tabs>
          <w:tab w:val="left" w:pos="268"/>
        </w:tabs>
        <w:spacing w:after="0" w:line="240" w:lineRule="auto"/>
        <w:rPr>
          <w:sz w:val="28"/>
          <w:szCs w:val="28"/>
        </w:rPr>
      </w:pPr>
      <w:bookmarkStart w:id="5825" w:name="bookmark5911"/>
      <w:bookmarkEnd w:id="5825"/>
      <w:r>
        <w:rPr>
          <w:sz w:val="28"/>
          <w:szCs w:val="28"/>
        </w:rPr>
        <w:t>Nêu được những hành vi văn hoá bản thân đã thực hiện ở nơi công cộng;</w:t>
      </w:r>
    </w:p>
    <w:p w14:paraId="1D2B0029" w14:textId="77777777" w:rsidR="00150A58" w:rsidRDefault="00837037" w:rsidP="00B27DAC">
      <w:pPr>
        <w:pStyle w:val="Vnbnnidung0"/>
        <w:numPr>
          <w:ilvl w:val="0"/>
          <w:numId w:val="596"/>
        </w:numPr>
        <w:tabs>
          <w:tab w:val="left" w:pos="273"/>
        </w:tabs>
        <w:spacing w:after="0" w:line="240" w:lineRule="auto"/>
        <w:ind w:right="-606"/>
        <w:rPr>
          <w:sz w:val="28"/>
          <w:szCs w:val="28"/>
        </w:rPr>
      </w:pPr>
      <w:bookmarkStart w:id="5826" w:name="bookmark5912"/>
      <w:bookmarkEnd w:id="5826"/>
      <w:r>
        <w:rPr>
          <w:sz w:val="28"/>
          <w:szCs w:val="28"/>
        </w:rPr>
        <w:t xml:space="preserve">Nêu được những hành vi ở nơi công cộng bản thân đã thay </w:t>
      </w:r>
      <w:r w:rsidR="00C736B7">
        <w:rPr>
          <w:sz w:val="28"/>
          <w:szCs w:val="28"/>
        </w:rPr>
        <w:t>đổ</w:t>
      </w:r>
      <w:r>
        <w:rPr>
          <w:sz w:val="28"/>
          <w:szCs w:val="28"/>
        </w:rPr>
        <w:t>i theo hướng tích</w:t>
      </w:r>
      <w:r w:rsidR="006A22E1" w:rsidRPr="006714C0">
        <w:rPr>
          <w:sz w:val="28"/>
          <w:szCs w:val="28"/>
        </w:rPr>
        <w:t xml:space="preserve"> </w:t>
      </w:r>
      <w:r>
        <w:rPr>
          <w:sz w:val="28"/>
          <w:szCs w:val="28"/>
        </w:rPr>
        <w:t>cực.</w:t>
      </w:r>
    </w:p>
    <w:p w14:paraId="15B1EF14" w14:textId="77777777" w:rsidR="00150A58" w:rsidRDefault="00837037" w:rsidP="00B27DAC">
      <w:pPr>
        <w:pStyle w:val="Vnbnnidung0"/>
        <w:numPr>
          <w:ilvl w:val="0"/>
          <w:numId w:val="612"/>
        </w:numPr>
        <w:tabs>
          <w:tab w:val="left" w:pos="284"/>
        </w:tabs>
        <w:spacing w:after="0" w:line="240" w:lineRule="auto"/>
        <w:rPr>
          <w:sz w:val="28"/>
          <w:szCs w:val="28"/>
        </w:rPr>
      </w:pPr>
      <w:bookmarkStart w:id="5827" w:name="bookmark5913"/>
      <w:bookmarkEnd w:id="5827"/>
      <w:r>
        <w:rPr>
          <w:b/>
          <w:bCs/>
          <w:sz w:val="28"/>
          <w:szCs w:val="28"/>
        </w:rPr>
        <w:lastRenderedPageBreak/>
        <w:t xml:space="preserve">Nội dung: </w:t>
      </w:r>
      <w:r w:rsidR="00C736B7">
        <w:rPr>
          <w:sz w:val="28"/>
          <w:szCs w:val="28"/>
        </w:rPr>
        <w:t>HS</w:t>
      </w:r>
      <w:r>
        <w:rPr>
          <w:sz w:val="28"/>
          <w:szCs w:val="28"/>
        </w:rPr>
        <w:t xml:space="preserve"> chia sẻ những hành vi mình đã thực hiện ở nơi công cộng</w:t>
      </w:r>
    </w:p>
    <w:p w14:paraId="662D7EFF" w14:textId="77777777" w:rsidR="00150A58" w:rsidRDefault="00837037" w:rsidP="00B27DAC">
      <w:pPr>
        <w:pStyle w:val="Vnbnnidung0"/>
        <w:numPr>
          <w:ilvl w:val="0"/>
          <w:numId w:val="612"/>
        </w:numPr>
        <w:tabs>
          <w:tab w:val="left" w:pos="284"/>
        </w:tabs>
        <w:spacing w:after="0" w:line="240" w:lineRule="auto"/>
        <w:rPr>
          <w:sz w:val="28"/>
          <w:szCs w:val="28"/>
        </w:rPr>
      </w:pPr>
      <w:bookmarkStart w:id="5828" w:name="bookmark5914"/>
      <w:bookmarkEnd w:id="5828"/>
      <w:r>
        <w:rPr>
          <w:b/>
          <w:bCs/>
          <w:sz w:val="28"/>
          <w:szCs w:val="28"/>
        </w:rPr>
        <w:t xml:space="preserve">Sản phẩm: </w:t>
      </w:r>
      <w:r>
        <w:rPr>
          <w:sz w:val="28"/>
          <w:szCs w:val="28"/>
        </w:rPr>
        <w:t>HS thực hiện quy tắc.</w:t>
      </w:r>
    </w:p>
    <w:p w14:paraId="7A6DE755" w14:textId="77777777" w:rsidR="00150A58" w:rsidRDefault="00837037" w:rsidP="00B27DAC">
      <w:pPr>
        <w:pStyle w:val="Tiu20"/>
        <w:keepNext/>
        <w:keepLines/>
        <w:numPr>
          <w:ilvl w:val="0"/>
          <w:numId w:val="612"/>
        </w:numPr>
        <w:tabs>
          <w:tab w:val="left" w:pos="284"/>
        </w:tabs>
        <w:spacing w:after="0" w:line="240" w:lineRule="auto"/>
        <w:rPr>
          <w:sz w:val="28"/>
          <w:szCs w:val="28"/>
        </w:rPr>
      </w:pPr>
      <w:bookmarkStart w:id="5829" w:name="bookmark5917"/>
      <w:bookmarkStart w:id="5830" w:name="bookmark5915"/>
      <w:bookmarkStart w:id="5831" w:name="bookmark5918"/>
      <w:bookmarkStart w:id="5832" w:name="bookmark5916"/>
      <w:bookmarkEnd w:id="5829"/>
      <w:r>
        <w:rPr>
          <w:sz w:val="28"/>
          <w:szCs w:val="28"/>
        </w:rPr>
        <w:t>Tổ chức thực hiện:</w:t>
      </w:r>
      <w:bookmarkEnd w:id="5830"/>
      <w:bookmarkEnd w:id="5831"/>
      <w:bookmarkEnd w:id="5832"/>
    </w:p>
    <w:p w14:paraId="65509AE4" w14:textId="77777777" w:rsidR="00150A58" w:rsidRDefault="00837037" w:rsidP="00B27DAC">
      <w:pPr>
        <w:pStyle w:val="Vnbnnidung0"/>
        <w:numPr>
          <w:ilvl w:val="0"/>
          <w:numId w:val="596"/>
        </w:numPr>
        <w:tabs>
          <w:tab w:val="left" w:pos="268"/>
        </w:tabs>
        <w:spacing w:after="0" w:line="240" w:lineRule="auto"/>
        <w:rPr>
          <w:sz w:val="28"/>
          <w:szCs w:val="28"/>
        </w:rPr>
      </w:pPr>
      <w:bookmarkStart w:id="5833" w:name="bookmark5919"/>
      <w:bookmarkEnd w:id="5833"/>
      <w:r>
        <w:rPr>
          <w:sz w:val="28"/>
          <w:szCs w:val="28"/>
        </w:rPr>
        <w:t>GV khích lệ HS chia sẻ với l</w:t>
      </w:r>
      <w:r w:rsidR="006A22E1" w:rsidRPr="006714C0">
        <w:rPr>
          <w:sz w:val="28"/>
          <w:szCs w:val="28"/>
        </w:rPr>
        <w:t>ớ</w:t>
      </w:r>
      <w:r>
        <w:rPr>
          <w:sz w:val="28"/>
          <w:szCs w:val="28"/>
        </w:rPr>
        <w:t>p về:</w:t>
      </w:r>
    </w:p>
    <w:p w14:paraId="60531623" w14:textId="77777777" w:rsidR="00150A58" w:rsidRDefault="00837037" w:rsidP="00A5492F">
      <w:pPr>
        <w:pStyle w:val="Vnbnnidung0"/>
        <w:spacing w:after="0" w:line="240" w:lineRule="auto"/>
        <w:rPr>
          <w:sz w:val="28"/>
          <w:szCs w:val="28"/>
        </w:rPr>
      </w:pPr>
      <w:r>
        <w:rPr>
          <w:sz w:val="28"/>
          <w:szCs w:val="28"/>
        </w:rPr>
        <w:t>+ Những hành vi có văn hoá mà em đã thực hiện ở nơi công cộng.</w:t>
      </w:r>
    </w:p>
    <w:p w14:paraId="6E851979" w14:textId="77777777" w:rsidR="00150A58" w:rsidRDefault="00837037" w:rsidP="00A5492F">
      <w:pPr>
        <w:pStyle w:val="Vnbnnidung0"/>
        <w:spacing w:after="0" w:line="240" w:lineRule="auto"/>
        <w:rPr>
          <w:sz w:val="28"/>
          <w:szCs w:val="28"/>
        </w:rPr>
      </w:pPr>
      <w:r>
        <w:rPr>
          <w:sz w:val="28"/>
          <w:szCs w:val="28"/>
        </w:rPr>
        <w:t>+ Những hành vi mà em đ</w:t>
      </w:r>
      <w:r w:rsidR="006A22E1" w:rsidRPr="006714C0">
        <w:rPr>
          <w:sz w:val="28"/>
          <w:szCs w:val="28"/>
        </w:rPr>
        <w:t>ã</w:t>
      </w:r>
      <w:r>
        <w:rPr>
          <w:sz w:val="28"/>
          <w:szCs w:val="28"/>
        </w:rPr>
        <w:t xml:space="preserve"> thay đổi theo hướng tích cực.</w:t>
      </w:r>
    </w:p>
    <w:p w14:paraId="032F3238" w14:textId="77777777" w:rsidR="00150A58" w:rsidRDefault="00837037" w:rsidP="00A5492F">
      <w:pPr>
        <w:pStyle w:val="Vnbnnidung0"/>
        <w:spacing w:after="0" w:line="240" w:lineRule="auto"/>
        <w:rPr>
          <w:sz w:val="28"/>
          <w:szCs w:val="28"/>
        </w:rPr>
      </w:pPr>
      <w:r>
        <w:rPr>
          <w:sz w:val="28"/>
          <w:szCs w:val="28"/>
        </w:rPr>
        <w:t>+ Nhận xét chung.</w:t>
      </w:r>
    </w:p>
    <w:p w14:paraId="44A63A2D" w14:textId="77777777" w:rsidR="00150A58" w:rsidRDefault="00837037" w:rsidP="00B27DAC">
      <w:pPr>
        <w:pStyle w:val="Vnbnnidung0"/>
        <w:numPr>
          <w:ilvl w:val="0"/>
          <w:numId w:val="596"/>
        </w:numPr>
        <w:tabs>
          <w:tab w:val="left" w:pos="273"/>
        </w:tabs>
        <w:spacing w:after="0" w:line="240" w:lineRule="auto"/>
        <w:rPr>
          <w:sz w:val="28"/>
          <w:szCs w:val="28"/>
        </w:rPr>
      </w:pPr>
      <w:bookmarkStart w:id="5834" w:name="bookmark5920"/>
      <w:bookmarkEnd w:id="5834"/>
      <w:r>
        <w:rPr>
          <w:sz w:val="28"/>
          <w:szCs w:val="28"/>
        </w:rPr>
        <w:t>GV khen ngợi những hành vi có văn hoá mà HS đã thực hiện.</w:t>
      </w:r>
    </w:p>
    <w:p w14:paraId="3812B428" w14:textId="77777777" w:rsidR="00150A58" w:rsidRDefault="00837037" w:rsidP="00B27DAC">
      <w:pPr>
        <w:pStyle w:val="Tiu20"/>
        <w:keepNext/>
        <w:keepLines/>
        <w:numPr>
          <w:ilvl w:val="0"/>
          <w:numId w:val="613"/>
        </w:numPr>
        <w:tabs>
          <w:tab w:val="left" w:pos="284"/>
        </w:tabs>
        <w:spacing w:after="0" w:line="240" w:lineRule="auto"/>
        <w:rPr>
          <w:sz w:val="28"/>
          <w:szCs w:val="28"/>
        </w:rPr>
      </w:pPr>
      <w:bookmarkStart w:id="5835" w:name="bookmark5923"/>
      <w:bookmarkStart w:id="5836" w:name="bookmark5921"/>
      <w:bookmarkStart w:id="5837" w:name="bookmark5922"/>
      <w:bookmarkStart w:id="5838" w:name="bookmark5924"/>
      <w:bookmarkEnd w:id="5835"/>
      <w:r>
        <w:rPr>
          <w:sz w:val="28"/>
          <w:szCs w:val="28"/>
        </w:rPr>
        <w:t>HOẠT ĐỘNG TIÉP NÓI</w:t>
      </w:r>
      <w:bookmarkEnd w:id="5836"/>
      <w:bookmarkEnd w:id="5837"/>
      <w:bookmarkEnd w:id="5838"/>
    </w:p>
    <w:p w14:paraId="40962AEA" w14:textId="77777777" w:rsidR="00150A58" w:rsidRDefault="00837037" w:rsidP="00B27DAC">
      <w:pPr>
        <w:pStyle w:val="Vnbnnidung0"/>
        <w:numPr>
          <w:ilvl w:val="0"/>
          <w:numId w:val="614"/>
        </w:numPr>
        <w:tabs>
          <w:tab w:val="left" w:pos="284"/>
          <w:tab w:val="left" w:pos="380"/>
        </w:tabs>
        <w:spacing w:after="0" w:line="240" w:lineRule="auto"/>
        <w:rPr>
          <w:sz w:val="28"/>
          <w:szCs w:val="28"/>
        </w:rPr>
      </w:pPr>
      <w:bookmarkStart w:id="5839" w:name="bookmark5925"/>
      <w:bookmarkEnd w:id="5839"/>
      <w:r>
        <w:rPr>
          <w:b/>
          <w:bCs/>
          <w:sz w:val="28"/>
          <w:szCs w:val="28"/>
        </w:rPr>
        <w:t xml:space="preserve">Mục tiêu: </w:t>
      </w:r>
      <w:r w:rsidR="006A22E1" w:rsidRPr="006714C0">
        <w:rPr>
          <w:sz w:val="28"/>
          <w:szCs w:val="28"/>
        </w:rPr>
        <w:t>B</w:t>
      </w:r>
      <w:r>
        <w:rPr>
          <w:sz w:val="28"/>
          <w:szCs w:val="28"/>
        </w:rPr>
        <w:t>iết được nh</w:t>
      </w:r>
      <w:r w:rsidR="006A22E1" w:rsidRPr="006714C0">
        <w:rPr>
          <w:sz w:val="28"/>
          <w:szCs w:val="28"/>
        </w:rPr>
        <w:t>ữ</w:t>
      </w:r>
      <w:r>
        <w:rPr>
          <w:sz w:val="28"/>
          <w:szCs w:val="28"/>
        </w:rPr>
        <w:t>ng hành vi có văn hóa ở nơi công cộng</w:t>
      </w:r>
    </w:p>
    <w:p w14:paraId="5BF91851" w14:textId="77777777" w:rsidR="00150A58" w:rsidRDefault="00837037" w:rsidP="00B27DAC">
      <w:pPr>
        <w:pStyle w:val="Vnbnnidung0"/>
        <w:numPr>
          <w:ilvl w:val="0"/>
          <w:numId w:val="614"/>
        </w:numPr>
        <w:tabs>
          <w:tab w:val="left" w:pos="284"/>
          <w:tab w:val="left" w:pos="390"/>
        </w:tabs>
        <w:spacing w:after="0" w:line="240" w:lineRule="auto"/>
        <w:rPr>
          <w:sz w:val="28"/>
          <w:szCs w:val="28"/>
        </w:rPr>
      </w:pPr>
      <w:bookmarkStart w:id="5840" w:name="bookmark5926"/>
      <w:bookmarkEnd w:id="5840"/>
      <w:r>
        <w:rPr>
          <w:b/>
          <w:bCs/>
          <w:sz w:val="28"/>
          <w:szCs w:val="28"/>
        </w:rPr>
        <w:t xml:space="preserve">Nội dung: </w:t>
      </w:r>
      <w:r w:rsidR="006A22E1" w:rsidRPr="006714C0">
        <w:rPr>
          <w:sz w:val="28"/>
          <w:szCs w:val="28"/>
        </w:rPr>
        <w:t>HS</w:t>
      </w:r>
      <w:r>
        <w:rPr>
          <w:sz w:val="28"/>
          <w:szCs w:val="28"/>
        </w:rPr>
        <w:t xml:space="preserve"> thực hiện những hành vi có văn hóa nơi công cộng</w:t>
      </w:r>
    </w:p>
    <w:p w14:paraId="7E26B5F0" w14:textId="77777777" w:rsidR="00150A58" w:rsidRDefault="00837037" w:rsidP="00B27DAC">
      <w:pPr>
        <w:pStyle w:val="Vnbnnidung0"/>
        <w:numPr>
          <w:ilvl w:val="0"/>
          <w:numId w:val="614"/>
        </w:numPr>
        <w:tabs>
          <w:tab w:val="left" w:pos="284"/>
          <w:tab w:val="left" w:pos="390"/>
        </w:tabs>
        <w:spacing w:after="0" w:line="240" w:lineRule="auto"/>
        <w:rPr>
          <w:sz w:val="28"/>
          <w:szCs w:val="28"/>
        </w:rPr>
      </w:pPr>
      <w:bookmarkStart w:id="5841" w:name="bookmark5927"/>
      <w:bookmarkEnd w:id="5841"/>
      <w:r>
        <w:rPr>
          <w:b/>
          <w:bCs/>
          <w:sz w:val="28"/>
          <w:szCs w:val="28"/>
        </w:rPr>
        <w:t xml:space="preserve">Sản phẩm: </w:t>
      </w:r>
      <w:r w:rsidR="006A22E1" w:rsidRPr="006714C0">
        <w:rPr>
          <w:sz w:val="28"/>
          <w:szCs w:val="28"/>
        </w:rPr>
        <w:t>K</w:t>
      </w:r>
      <w:r>
        <w:rPr>
          <w:sz w:val="28"/>
          <w:szCs w:val="28"/>
        </w:rPr>
        <w:t>ết q</w:t>
      </w:r>
      <w:r w:rsidR="006A22E1" w:rsidRPr="006714C0">
        <w:rPr>
          <w:sz w:val="28"/>
          <w:szCs w:val="28"/>
        </w:rPr>
        <w:t>ủa</w:t>
      </w:r>
      <w:r>
        <w:rPr>
          <w:sz w:val="28"/>
          <w:szCs w:val="28"/>
        </w:rPr>
        <w:t xml:space="preserve"> của HS</w:t>
      </w:r>
    </w:p>
    <w:p w14:paraId="2E1EA236" w14:textId="77777777" w:rsidR="00150A58" w:rsidRDefault="00837037" w:rsidP="00B27DAC">
      <w:pPr>
        <w:pStyle w:val="Tiu20"/>
        <w:keepNext/>
        <w:keepLines/>
        <w:numPr>
          <w:ilvl w:val="0"/>
          <w:numId w:val="614"/>
        </w:numPr>
        <w:tabs>
          <w:tab w:val="left" w:pos="284"/>
          <w:tab w:val="left" w:pos="395"/>
        </w:tabs>
        <w:spacing w:after="0" w:line="240" w:lineRule="auto"/>
        <w:rPr>
          <w:sz w:val="28"/>
          <w:szCs w:val="28"/>
        </w:rPr>
      </w:pPr>
      <w:bookmarkStart w:id="5842" w:name="bookmark5930"/>
      <w:bookmarkStart w:id="5843" w:name="bookmark5931"/>
      <w:bookmarkStart w:id="5844" w:name="bookmark5929"/>
      <w:bookmarkStart w:id="5845" w:name="bookmark5928"/>
      <w:bookmarkEnd w:id="5842"/>
      <w:r>
        <w:rPr>
          <w:sz w:val="28"/>
          <w:szCs w:val="28"/>
        </w:rPr>
        <w:t>Tổ chức thực hiện:</w:t>
      </w:r>
      <w:bookmarkEnd w:id="5843"/>
      <w:bookmarkEnd w:id="5844"/>
      <w:bookmarkEnd w:id="5845"/>
    </w:p>
    <w:p w14:paraId="6841CC5A" w14:textId="77777777" w:rsidR="007D1274" w:rsidRPr="007D1274" w:rsidRDefault="00837037" w:rsidP="00B27DAC">
      <w:pPr>
        <w:pStyle w:val="Vnbnnidung0"/>
        <w:numPr>
          <w:ilvl w:val="0"/>
          <w:numId w:val="596"/>
        </w:numPr>
        <w:tabs>
          <w:tab w:val="left" w:pos="278"/>
        </w:tabs>
        <w:spacing w:after="0" w:line="240" w:lineRule="auto"/>
        <w:rPr>
          <w:sz w:val="28"/>
          <w:szCs w:val="28"/>
        </w:rPr>
      </w:pPr>
      <w:bookmarkStart w:id="5846" w:name="bookmark5932"/>
      <w:bookmarkEnd w:id="5846"/>
      <w:r>
        <w:rPr>
          <w:sz w:val="28"/>
          <w:szCs w:val="28"/>
        </w:rPr>
        <w:t>GV khích lệ HS thực hiện những hành vi có văn hóa nơi công cộng.</w:t>
      </w:r>
    </w:p>
    <w:p w14:paraId="3F4997A0" w14:textId="77777777" w:rsidR="006A22E1" w:rsidRDefault="006A22E1" w:rsidP="007D1274">
      <w:pPr>
        <w:pStyle w:val="Chthchbng0"/>
        <w:rPr>
          <w:sz w:val="28"/>
          <w:szCs w:val="28"/>
        </w:rPr>
      </w:pPr>
    </w:p>
    <w:p w14:paraId="054AA36E" w14:textId="77777777" w:rsidR="007D1274" w:rsidRDefault="007D1274" w:rsidP="007D1274">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0E1E3695"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1B6C5F52" w14:textId="77777777" w:rsidR="007D1274" w:rsidRPr="004E2D40" w:rsidRDefault="007D1274" w:rsidP="007431D6">
            <w:pPr>
              <w:pStyle w:val="Khc0"/>
              <w:spacing w:after="0" w:line="240" w:lineRule="auto"/>
              <w:jc w:val="center"/>
              <w:rPr>
                <w:sz w:val="28"/>
                <w:szCs w:val="28"/>
              </w:rPr>
            </w:pPr>
            <w:r w:rsidRPr="004E2D40">
              <w:rPr>
                <w:bCs/>
                <w:sz w:val="28"/>
                <w:szCs w:val="28"/>
              </w:rPr>
              <w:t>Hình th</w:t>
            </w:r>
            <w:r w:rsidR="00C736B7">
              <w:rPr>
                <w:bCs/>
                <w:sz w:val="28"/>
                <w:szCs w:val="28"/>
              </w:rPr>
              <w:t>ứ</w:t>
            </w:r>
            <w:r w:rsidRPr="004E2D40">
              <w:rPr>
                <w:bCs/>
                <w:sz w:val="28"/>
                <w:szCs w:val="28"/>
              </w:rPr>
              <w:t>c đánh giá</w:t>
            </w:r>
          </w:p>
        </w:tc>
        <w:tc>
          <w:tcPr>
            <w:tcW w:w="4169" w:type="dxa"/>
            <w:tcBorders>
              <w:top w:val="single" w:sz="4" w:space="0" w:color="auto"/>
              <w:left w:val="single" w:sz="4" w:space="0" w:color="auto"/>
            </w:tcBorders>
            <w:shd w:val="clear" w:color="auto" w:fill="FFFFFF"/>
          </w:tcPr>
          <w:p w14:paraId="279194A6" w14:textId="77777777" w:rsidR="007D1274" w:rsidRPr="004E2D40" w:rsidRDefault="007D127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17005F33" w14:textId="77777777" w:rsidR="007D1274" w:rsidRPr="004E2D40" w:rsidRDefault="007D127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0450F887" w14:textId="77777777" w:rsidR="007D1274" w:rsidRPr="004E2D40" w:rsidRDefault="007D1274" w:rsidP="007431D6">
            <w:pPr>
              <w:pStyle w:val="Khc0"/>
              <w:spacing w:after="0" w:line="240" w:lineRule="auto"/>
              <w:jc w:val="center"/>
              <w:rPr>
                <w:sz w:val="28"/>
                <w:szCs w:val="28"/>
              </w:rPr>
            </w:pPr>
            <w:r w:rsidRPr="004E2D40">
              <w:rPr>
                <w:bCs/>
                <w:sz w:val="28"/>
                <w:szCs w:val="28"/>
              </w:rPr>
              <w:t>Ghi</w:t>
            </w:r>
          </w:p>
          <w:p w14:paraId="315B1415" w14:textId="77777777" w:rsidR="007D1274" w:rsidRPr="004E2D40" w:rsidRDefault="007D1274" w:rsidP="007431D6">
            <w:pPr>
              <w:pStyle w:val="Khc0"/>
              <w:spacing w:after="0" w:line="240" w:lineRule="auto"/>
              <w:jc w:val="center"/>
              <w:rPr>
                <w:sz w:val="28"/>
                <w:szCs w:val="28"/>
              </w:rPr>
            </w:pPr>
            <w:r w:rsidRPr="004E2D40">
              <w:rPr>
                <w:bCs/>
                <w:sz w:val="28"/>
                <w:szCs w:val="28"/>
              </w:rPr>
              <w:t>Chú</w:t>
            </w:r>
          </w:p>
        </w:tc>
      </w:tr>
      <w:tr w:rsidR="007D1274" w14:paraId="2B6F2480"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3820BA83" w14:textId="77777777" w:rsidR="007D1274" w:rsidRPr="006714C0"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5A9FF8E6"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461C6A11"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4B1DF833"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57C79730"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1F000466"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5EB58F79"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764E0DAA" w14:textId="77777777" w:rsidR="007D1274" w:rsidRDefault="007D1274" w:rsidP="007431D6">
            <w:pPr>
              <w:rPr>
                <w:rFonts w:ascii="Times New Roman" w:hAnsi="Times New Roman" w:cs="Times New Roman"/>
                <w:sz w:val="28"/>
                <w:szCs w:val="28"/>
              </w:rPr>
            </w:pPr>
          </w:p>
        </w:tc>
      </w:tr>
    </w:tbl>
    <w:p w14:paraId="61D81226" w14:textId="77777777" w:rsidR="007D1274" w:rsidRDefault="007D1274" w:rsidP="007D1274">
      <w:pPr>
        <w:pStyle w:val="Chthchbng0"/>
        <w:rPr>
          <w:sz w:val="28"/>
          <w:szCs w:val="28"/>
        </w:rPr>
      </w:pPr>
    </w:p>
    <w:p w14:paraId="393D18DE"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6A22E1" w:rsidRPr="006714C0">
        <w:rPr>
          <w:bCs/>
          <w:iCs/>
          <w:sz w:val="28"/>
          <w:szCs w:val="28"/>
        </w:rPr>
        <w:t>ể</w:t>
      </w:r>
      <w:r w:rsidRPr="004E2D40">
        <w:rPr>
          <w:bCs/>
          <w:iCs/>
          <w:sz w:val="28"/>
          <w:szCs w:val="28"/>
        </w:rPr>
        <w:t>m....)</w:t>
      </w:r>
    </w:p>
    <w:p w14:paraId="77EFC70D" w14:textId="77777777" w:rsidR="007D1274" w:rsidRPr="006714C0" w:rsidRDefault="007D1274" w:rsidP="007D1274">
      <w:pPr>
        <w:pStyle w:val="Vnbnnidung0"/>
        <w:tabs>
          <w:tab w:val="left" w:pos="278"/>
        </w:tabs>
        <w:spacing w:after="0" w:line="240" w:lineRule="auto"/>
        <w:rPr>
          <w:sz w:val="28"/>
          <w:szCs w:val="28"/>
        </w:rPr>
      </w:pPr>
    </w:p>
    <w:p w14:paraId="44B425B9" w14:textId="77777777" w:rsidR="007D1274" w:rsidRPr="006714C0" w:rsidRDefault="007D1274" w:rsidP="007D1274">
      <w:pPr>
        <w:pStyle w:val="Vnbnnidung0"/>
        <w:tabs>
          <w:tab w:val="left" w:pos="278"/>
        </w:tabs>
        <w:spacing w:after="0" w:line="240" w:lineRule="auto"/>
        <w:rPr>
          <w:sz w:val="28"/>
          <w:szCs w:val="28"/>
        </w:rPr>
      </w:pPr>
    </w:p>
    <w:p w14:paraId="4E18088B" w14:textId="77777777" w:rsidR="007D1274" w:rsidRPr="006714C0" w:rsidRDefault="007D1274" w:rsidP="00A5492F">
      <w:pPr>
        <w:pStyle w:val="Vnbnnidung0"/>
        <w:spacing w:after="0" w:line="240" w:lineRule="auto"/>
        <w:rPr>
          <w:sz w:val="28"/>
          <w:szCs w:val="28"/>
        </w:rPr>
      </w:pPr>
    </w:p>
    <w:p w14:paraId="0B0C8A46" w14:textId="77777777" w:rsidR="007D1274" w:rsidRPr="006714C0" w:rsidRDefault="007D1274" w:rsidP="00A5492F">
      <w:pPr>
        <w:pStyle w:val="Vnbnnidung0"/>
        <w:spacing w:after="0" w:line="240" w:lineRule="auto"/>
        <w:rPr>
          <w:sz w:val="28"/>
          <w:szCs w:val="28"/>
        </w:rPr>
      </w:pPr>
    </w:p>
    <w:p w14:paraId="7B2167BB" w14:textId="77777777" w:rsidR="007D1274" w:rsidRPr="006714C0" w:rsidRDefault="007D1274" w:rsidP="00A5492F">
      <w:pPr>
        <w:pStyle w:val="Vnbnnidung0"/>
        <w:spacing w:after="0" w:line="240" w:lineRule="auto"/>
        <w:rPr>
          <w:sz w:val="28"/>
          <w:szCs w:val="28"/>
        </w:rPr>
      </w:pPr>
    </w:p>
    <w:p w14:paraId="4B957C00" w14:textId="77777777" w:rsidR="006A22E1" w:rsidRPr="006714C0" w:rsidRDefault="006A22E1" w:rsidP="00A5492F">
      <w:pPr>
        <w:pStyle w:val="Vnbnnidung0"/>
        <w:spacing w:after="0" w:line="240" w:lineRule="auto"/>
        <w:rPr>
          <w:sz w:val="28"/>
          <w:szCs w:val="28"/>
        </w:rPr>
      </w:pPr>
    </w:p>
    <w:p w14:paraId="40C2EAA2" w14:textId="77777777" w:rsidR="006A22E1" w:rsidRPr="006714C0" w:rsidRDefault="006A22E1" w:rsidP="00A5492F">
      <w:pPr>
        <w:pStyle w:val="Vnbnnidung0"/>
        <w:spacing w:after="0" w:line="240" w:lineRule="auto"/>
        <w:rPr>
          <w:sz w:val="28"/>
          <w:szCs w:val="28"/>
        </w:rPr>
      </w:pPr>
    </w:p>
    <w:p w14:paraId="10B03281" w14:textId="77777777" w:rsidR="006A22E1" w:rsidRPr="006714C0" w:rsidRDefault="006A22E1" w:rsidP="00A5492F">
      <w:pPr>
        <w:pStyle w:val="Vnbnnidung0"/>
        <w:spacing w:after="0" w:line="240" w:lineRule="auto"/>
        <w:rPr>
          <w:sz w:val="28"/>
          <w:szCs w:val="28"/>
        </w:rPr>
      </w:pPr>
    </w:p>
    <w:p w14:paraId="528E36AF" w14:textId="77777777" w:rsidR="006A22E1" w:rsidRPr="006714C0" w:rsidRDefault="006A22E1" w:rsidP="00A5492F">
      <w:pPr>
        <w:pStyle w:val="Vnbnnidung0"/>
        <w:spacing w:after="0" w:line="240" w:lineRule="auto"/>
        <w:rPr>
          <w:sz w:val="28"/>
          <w:szCs w:val="28"/>
        </w:rPr>
      </w:pPr>
    </w:p>
    <w:p w14:paraId="34D4BDC7" w14:textId="77777777" w:rsidR="006A22E1" w:rsidRPr="006714C0" w:rsidRDefault="006A22E1" w:rsidP="00A5492F">
      <w:pPr>
        <w:pStyle w:val="Vnbnnidung0"/>
        <w:spacing w:after="0" w:line="240" w:lineRule="auto"/>
        <w:rPr>
          <w:sz w:val="28"/>
          <w:szCs w:val="28"/>
        </w:rPr>
      </w:pPr>
    </w:p>
    <w:p w14:paraId="60814BD7" w14:textId="77777777" w:rsidR="006A22E1" w:rsidRPr="006714C0" w:rsidRDefault="006A22E1" w:rsidP="00A5492F">
      <w:pPr>
        <w:pStyle w:val="Vnbnnidung0"/>
        <w:spacing w:after="0" w:line="240" w:lineRule="auto"/>
        <w:rPr>
          <w:sz w:val="28"/>
          <w:szCs w:val="28"/>
        </w:rPr>
      </w:pPr>
    </w:p>
    <w:p w14:paraId="5B475B0F" w14:textId="77777777" w:rsidR="006A22E1" w:rsidRPr="006714C0" w:rsidRDefault="006A22E1" w:rsidP="00A5492F">
      <w:pPr>
        <w:pStyle w:val="Vnbnnidung0"/>
        <w:spacing w:after="0" w:line="240" w:lineRule="auto"/>
        <w:rPr>
          <w:sz w:val="28"/>
          <w:szCs w:val="28"/>
        </w:rPr>
      </w:pPr>
    </w:p>
    <w:p w14:paraId="5B7D3420" w14:textId="77777777" w:rsidR="006A22E1" w:rsidRPr="006714C0" w:rsidRDefault="006A22E1" w:rsidP="00A5492F">
      <w:pPr>
        <w:pStyle w:val="Vnbnnidung0"/>
        <w:spacing w:after="0" w:line="240" w:lineRule="auto"/>
        <w:rPr>
          <w:sz w:val="28"/>
          <w:szCs w:val="28"/>
        </w:rPr>
      </w:pPr>
    </w:p>
    <w:p w14:paraId="6D459C1E" w14:textId="77777777" w:rsidR="006A22E1" w:rsidRPr="006714C0" w:rsidRDefault="006A22E1" w:rsidP="00A5492F">
      <w:pPr>
        <w:pStyle w:val="Vnbnnidung0"/>
        <w:spacing w:after="0" w:line="240" w:lineRule="auto"/>
        <w:rPr>
          <w:sz w:val="28"/>
          <w:szCs w:val="28"/>
        </w:rPr>
      </w:pPr>
    </w:p>
    <w:p w14:paraId="22832BB4" w14:textId="77777777" w:rsidR="007D1274" w:rsidRPr="006714C0" w:rsidRDefault="007D1274" w:rsidP="00A5492F">
      <w:pPr>
        <w:pStyle w:val="Vnbnnidung0"/>
        <w:spacing w:after="0" w:line="240" w:lineRule="auto"/>
        <w:rPr>
          <w:sz w:val="28"/>
          <w:szCs w:val="28"/>
        </w:rPr>
      </w:pPr>
    </w:p>
    <w:p w14:paraId="1D305529" w14:textId="77777777" w:rsidR="007D1274" w:rsidRPr="006714C0" w:rsidRDefault="007D1274" w:rsidP="00A5492F">
      <w:pPr>
        <w:pStyle w:val="Vnbnnidung0"/>
        <w:spacing w:after="0" w:line="240" w:lineRule="auto"/>
        <w:rPr>
          <w:sz w:val="28"/>
          <w:szCs w:val="28"/>
        </w:rPr>
      </w:pPr>
    </w:p>
    <w:p w14:paraId="623FC548" w14:textId="77777777" w:rsidR="00150A58" w:rsidRPr="006714C0" w:rsidRDefault="00837037" w:rsidP="00A5492F">
      <w:pPr>
        <w:pStyle w:val="Vnbnnidung0"/>
        <w:spacing w:after="0" w:line="240" w:lineRule="auto"/>
        <w:rPr>
          <w:sz w:val="28"/>
          <w:szCs w:val="28"/>
        </w:rPr>
      </w:pPr>
      <w:r>
        <w:rPr>
          <w:sz w:val="28"/>
          <w:szCs w:val="28"/>
        </w:rPr>
        <w:t>Ngày soạn:</w:t>
      </w:r>
      <w:r w:rsidR="006A22E1" w:rsidRPr="006714C0">
        <w:rPr>
          <w:sz w:val="28"/>
          <w:szCs w:val="28"/>
        </w:rPr>
        <w:t xml:space="preserve"> 2</w:t>
      </w:r>
      <w:r w:rsidR="00664C88" w:rsidRPr="006714C0">
        <w:rPr>
          <w:sz w:val="28"/>
          <w:szCs w:val="28"/>
        </w:rPr>
        <w:t>7</w:t>
      </w:r>
      <w:r w:rsidR="006A22E1" w:rsidRPr="006714C0">
        <w:rPr>
          <w:sz w:val="28"/>
          <w:szCs w:val="28"/>
        </w:rPr>
        <w:t>/02/2022</w:t>
      </w:r>
    </w:p>
    <w:p w14:paraId="43804E9F" w14:textId="77777777" w:rsidR="00150A58" w:rsidRDefault="00837037" w:rsidP="006A22E1">
      <w:pPr>
        <w:pStyle w:val="Vnbnnidung0"/>
        <w:spacing w:after="0" w:line="276" w:lineRule="auto"/>
        <w:jc w:val="center"/>
        <w:rPr>
          <w:sz w:val="28"/>
          <w:szCs w:val="28"/>
        </w:rPr>
      </w:pPr>
      <w:r>
        <w:rPr>
          <w:sz w:val="28"/>
          <w:szCs w:val="28"/>
        </w:rPr>
        <w:lastRenderedPageBreak/>
        <w:t>CHỦ ĐỀ 6: EM VỚI CỘNG ĐỒNG</w:t>
      </w:r>
    </w:p>
    <w:p w14:paraId="2C550015" w14:textId="77777777" w:rsidR="00150A58" w:rsidRDefault="00837037" w:rsidP="006A22E1">
      <w:pPr>
        <w:pStyle w:val="Vnbnnidung0"/>
        <w:spacing w:after="0" w:line="276" w:lineRule="auto"/>
        <w:jc w:val="center"/>
        <w:rPr>
          <w:sz w:val="28"/>
          <w:szCs w:val="28"/>
        </w:rPr>
      </w:pPr>
      <w:r w:rsidRPr="006A22E1">
        <w:rPr>
          <w:b/>
          <w:bCs/>
          <w:color w:val="FF0000"/>
          <w:sz w:val="28"/>
          <w:szCs w:val="28"/>
        </w:rPr>
        <w:t xml:space="preserve">TUẦN 24 - TIẾT </w:t>
      </w:r>
      <w:r w:rsidR="006A22E1" w:rsidRPr="006714C0">
        <w:rPr>
          <w:b/>
          <w:bCs/>
          <w:color w:val="FF0000"/>
          <w:sz w:val="28"/>
          <w:szCs w:val="28"/>
        </w:rPr>
        <w:t>70</w:t>
      </w:r>
      <w:r w:rsidRPr="006A22E1">
        <w:rPr>
          <w:b/>
          <w:bCs/>
          <w:color w:val="FF0000"/>
          <w:sz w:val="28"/>
          <w:szCs w:val="28"/>
        </w:rPr>
        <w:t>: SINH HOẠT DƯỚI CỜ</w:t>
      </w:r>
      <w:r w:rsidRPr="006A22E1">
        <w:rPr>
          <w:b/>
          <w:bCs/>
          <w:color w:val="FF0000"/>
          <w:sz w:val="28"/>
          <w:szCs w:val="28"/>
        </w:rPr>
        <w:br/>
      </w:r>
      <w:r>
        <w:rPr>
          <w:b/>
          <w:bCs/>
          <w:sz w:val="28"/>
          <w:szCs w:val="28"/>
        </w:rPr>
        <w:t>NGÀY HỘI VĂN HÓA DÂN GIAN</w:t>
      </w:r>
    </w:p>
    <w:p w14:paraId="53F0E2B2" w14:textId="77777777" w:rsidR="00150A58" w:rsidRDefault="00837037" w:rsidP="00B27DAC">
      <w:pPr>
        <w:pStyle w:val="Vnbnnidung0"/>
        <w:numPr>
          <w:ilvl w:val="0"/>
          <w:numId w:val="615"/>
        </w:numPr>
        <w:tabs>
          <w:tab w:val="left" w:pos="346"/>
        </w:tabs>
        <w:spacing w:after="0" w:line="240" w:lineRule="auto"/>
        <w:rPr>
          <w:sz w:val="28"/>
          <w:szCs w:val="28"/>
        </w:rPr>
      </w:pPr>
      <w:bookmarkStart w:id="5847" w:name="bookmark5934"/>
      <w:bookmarkEnd w:id="5847"/>
      <w:r>
        <w:rPr>
          <w:b/>
          <w:bCs/>
          <w:sz w:val="28"/>
          <w:szCs w:val="28"/>
        </w:rPr>
        <w:t>MỤC TIÊU</w:t>
      </w:r>
    </w:p>
    <w:p w14:paraId="5B35A1ED" w14:textId="77777777" w:rsidR="00150A58" w:rsidRPr="007A00D2" w:rsidRDefault="00837037" w:rsidP="00B27DAC">
      <w:pPr>
        <w:pStyle w:val="Tiu20"/>
        <w:keepNext/>
        <w:keepLines/>
        <w:numPr>
          <w:ilvl w:val="0"/>
          <w:numId w:val="616"/>
        </w:numPr>
        <w:tabs>
          <w:tab w:val="left" w:pos="370"/>
        </w:tabs>
        <w:spacing w:after="0" w:line="240" w:lineRule="auto"/>
        <w:rPr>
          <w:sz w:val="28"/>
          <w:szCs w:val="28"/>
        </w:rPr>
      </w:pPr>
      <w:bookmarkStart w:id="5848" w:name="bookmark5937"/>
      <w:bookmarkStart w:id="5849" w:name="bookmark5938"/>
      <w:bookmarkStart w:id="5850" w:name="bookmark5936"/>
      <w:bookmarkStart w:id="5851" w:name="bookmark5935"/>
      <w:bookmarkEnd w:id="5848"/>
      <w:r>
        <w:rPr>
          <w:sz w:val="28"/>
          <w:szCs w:val="28"/>
        </w:rPr>
        <w:t>Kiến thức</w:t>
      </w:r>
      <w:bookmarkEnd w:id="5849"/>
      <w:bookmarkEnd w:id="5850"/>
      <w:bookmarkEnd w:id="5851"/>
      <w:r w:rsidR="007A00D2" w:rsidRPr="006714C0">
        <w:rPr>
          <w:sz w:val="28"/>
          <w:szCs w:val="28"/>
        </w:rPr>
        <w:t xml:space="preserve">: </w:t>
      </w:r>
      <w:r w:rsidRPr="007A00D2">
        <w:rPr>
          <w:sz w:val="28"/>
          <w:szCs w:val="28"/>
        </w:rPr>
        <w:t>Sau khi tham gia hoạt động này, HS có khả năng:</w:t>
      </w:r>
    </w:p>
    <w:p w14:paraId="3391E414" w14:textId="77777777" w:rsidR="00150A58" w:rsidRDefault="00837037" w:rsidP="00B27DAC">
      <w:pPr>
        <w:pStyle w:val="Vnbnnidung0"/>
        <w:numPr>
          <w:ilvl w:val="0"/>
          <w:numId w:val="596"/>
        </w:numPr>
        <w:tabs>
          <w:tab w:val="left" w:pos="142"/>
        </w:tabs>
        <w:spacing w:after="0" w:line="240" w:lineRule="auto"/>
        <w:rPr>
          <w:sz w:val="28"/>
          <w:szCs w:val="28"/>
        </w:rPr>
      </w:pPr>
      <w:bookmarkStart w:id="5852" w:name="bookmark5939"/>
      <w:bookmarkEnd w:id="5852"/>
      <w:r>
        <w:rPr>
          <w:sz w:val="28"/>
          <w:szCs w:val="28"/>
        </w:rPr>
        <w:t>Biết một số trò chơi dân gian, thêm yêu quê hương, đất nước;</w:t>
      </w:r>
    </w:p>
    <w:p w14:paraId="7EE7AB14" w14:textId="77777777" w:rsidR="00150A58" w:rsidRDefault="00837037" w:rsidP="00B27DAC">
      <w:pPr>
        <w:pStyle w:val="Vnbnnidung0"/>
        <w:numPr>
          <w:ilvl w:val="0"/>
          <w:numId w:val="596"/>
        </w:numPr>
        <w:tabs>
          <w:tab w:val="left" w:pos="142"/>
        </w:tabs>
        <w:spacing w:after="0" w:line="240" w:lineRule="auto"/>
        <w:rPr>
          <w:sz w:val="28"/>
          <w:szCs w:val="28"/>
        </w:rPr>
      </w:pPr>
      <w:bookmarkStart w:id="5853" w:name="bookmark5940"/>
      <w:bookmarkEnd w:id="5853"/>
      <w:r>
        <w:rPr>
          <w:sz w:val="28"/>
          <w:szCs w:val="28"/>
        </w:rPr>
        <w:t>Tăng cường sự đoàn kết, giao lưu với các lớp trong toàn trường;</w:t>
      </w:r>
    </w:p>
    <w:p w14:paraId="189B19FA" w14:textId="77777777" w:rsidR="00150A58" w:rsidRDefault="00837037" w:rsidP="00B27DAC">
      <w:pPr>
        <w:pStyle w:val="Vnbnnidung0"/>
        <w:numPr>
          <w:ilvl w:val="0"/>
          <w:numId w:val="596"/>
        </w:numPr>
        <w:tabs>
          <w:tab w:val="left" w:pos="142"/>
        </w:tabs>
        <w:spacing w:after="0" w:line="240" w:lineRule="auto"/>
        <w:rPr>
          <w:sz w:val="28"/>
          <w:szCs w:val="28"/>
        </w:rPr>
      </w:pPr>
      <w:bookmarkStart w:id="5854" w:name="bookmark5941"/>
      <w:bookmarkEnd w:id="5854"/>
      <w:r>
        <w:rPr>
          <w:sz w:val="28"/>
          <w:szCs w:val="28"/>
        </w:rPr>
        <w:t>Rèn kĩ năng tổ chức trò chơi, kĩ năng quản lí;</w:t>
      </w:r>
    </w:p>
    <w:p w14:paraId="11403B1A" w14:textId="77777777" w:rsidR="00150A58" w:rsidRDefault="00837037" w:rsidP="00B27DAC">
      <w:pPr>
        <w:pStyle w:val="Vnbnnidung0"/>
        <w:numPr>
          <w:ilvl w:val="0"/>
          <w:numId w:val="596"/>
        </w:numPr>
        <w:tabs>
          <w:tab w:val="left" w:pos="142"/>
        </w:tabs>
        <w:spacing w:after="0" w:line="240" w:lineRule="auto"/>
        <w:rPr>
          <w:sz w:val="28"/>
          <w:szCs w:val="28"/>
        </w:rPr>
      </w:pPr>
      <w:bookmarkStart w:id="5855" w:name="bookmark5942"/>
      <w:bookmarkEnd w:id="5855"/>
      <w:r>
        <w:rPr>
          <w:sz w:val="28"/>
          <w:szCs w:val="28"/>
        </w:rPr>
        <w:t>Tuân thủ luật chơi và hợp tác làm việc nhóm, giáo dục tinh thần trách nhiệm.</w:t>
      </w:r>
    </w:p>
    <w:p w14:paraId="68281F85" w14:textId="77777777" w:rsidR="00150A58" w:rsidRDefault="00837037" w:rsidP="00B27DAC">
      <w:pPr>
        <w:pStyle w:val="Tiu20"/>
        <w:keepNext/>
        <w:keepLines/>
        <w:numPr>
          <w:ilvl w:val="0"/>
          <w:numId w:val="616"/>
        </w:numPr>
        <w:tabs>
          <w:tab w:val="left" w:pos="142"/>
          <w:tab w:val="left" w:pos="390"/>
        </w:tabs>
        <w:spacing w:after="0" w:line="240" w:lineRule="auto"/>
        <w:rPr>
          <w:sz w:val="28"/>
          <w:szCs w:val="28"/>
        </w:rPr>
      </w:pPr>
      <w:bookmarkStart w:id="5856" w:name="bookmark5945"/>
      <w:bookmarkStart w:id="5857" w:name="bookmark5946"/>
      <w:bookmarkStart w:id="5858" w:name="bookmark5943"/>
      <w:bookmarkStart w:id="5859" w:name="bookmark5944"/>
      <w:bookmarkEnd w:id="5856"/>
      <w:r>
        <w:rPr>
          <w:sz w:val="28"/>
          <w:szCs w:val="28"/>
        </w:rPr>
        <w:t>Năng lực:</w:t>
      </w:r>
      <w:bookmarkEnd w:id="5857"/>
      <w:bookmarkEnd w:id="5858"/>
      <w:bookmarkEnd w:id="5859"/>
    </w:p>
    <w:p w14:paraId="664E31AB" w14:textId="77777777" w:rsidR="00150A58" w:rsidRDefault="00837037" w:rsidP="00B27DAC">
      <w:pPr>
        <w:pStyle w:val="Vnbnnidung0"/>
        <w:numPr>
          <w:ilvl w:val="0"/>
          <w:numId w:val="596"/>
        </w:numPr>
        <w:tabs>
          <w:tab w:val="left" w:pos="142"/>
        </w:tabs>
        <w:spacing w:after="0" w:line="240" w:lineRule="auto"/>
        <w:rPr>
          <w:sz w:val="28"/>
          <w:szCs w:val="28"/>
        </w:rPr>
      </w:pPr>
      <w:bookmarkStart w:id="5860" w:name="bookmark5947"/>
      <w:bookmarkEnd w:id="5860"/>
      <w:r>
        <w:rPr>
          <w:b/>
          <w:bCs/>
          <w:i/>
          <w:iCs/>
          <w:sz w:val="28"/>
          <w:szCs w:val="28"/>
        </w:rPr>
        <w:t>Năng lực chung:</w:t>
      </w:r>
      <w:r>
        <w:rPr>
          <w:sz w:val="28"/>
          <w:szCs w:val="28"/>
        </w:rPr>
        <w:t xml:space="preserve"> Giao tiếp, hợp tác, tự chủ, tự học, giải quyết vấn đề</w:t>
      </w:r>
    </w:p>
    <w:p w14:paraId="60D44CBA" w14:textId="77777777" w:rsidR="00150A58" w:rsidRPr="007A00D2" w:rsidRDefault="00837037" w:rsidP="00B27DAC">
      <w:pPr>
        <w:pStyle w:val="Vnbnnidung0"/>
        <w:numPr>
          <w:ilvl w:val="0"/>
          <w:numId w:val="596"/>
        </w:numPr>
        <w:tabs>
          <w:tab w:val="left" w:pos="142"/>
        </w:tabs>
        <w:spacing w:after="0" w:line="240" w:lineRule="auto"/>
        <w:rPr>
          <w:sz w:val="28"/>
          <w:szCs w:val="28"/>
        </w:rPr>
      </w:pPr>
      <w:bookmarkStart w:id="5861" w:name="bookmark5948"/>
      <w:bookmarkEnd w:id="5861"/>
      <w:r>
        <w:rPr>
          <w:b/>
          <w:bCs/>
          <w:i/>
          <w:iCs/>
          <w:sz w:val="28"/>
          <w:szCs w:val="28"/>
        </w:rPr>
        <w:t>Năng lực riêng:</w:t>
      </w:r>
      <w:r w:rsidR="007A00D2" w:rsidRPr="006714C0">
        <w:rPr>
          <w:sz w:val="28"/>
          <w:szCs w:val="28"/>
        </w:rPr>
        <w:t xml:space="preserve"> </w:t>
      </w:r>
      <w:r w:rsidRPr="007A00D2">
        <w:rPr>
          <w:sz w:val="28"/>
          <w:szCs w:val="28"/>
        </w:rPr>
        <w:t>Làm chủ được cảm xúc của bản thân trong các tình huống giao tiếp, ứng xử</w:t>
      </w:r>
      <w:r w:rsidR="006A22E1" w:rsidRPr="006714C0">
        <w:rPr>
          <w:sz w:val="28"/>
          <w:szCs w:val="28"/>
        </w:rPr>
        <w:t xml:space="preserve"> </w:t>
      </w:r>
      <w:r w:rsidRPr="007A00D2">
        <w:rPr>
          <w:sz w:val="28"/>
          <w:szCs w:val="28"/>
        </w:rPr>
        <w:t>khác</w:t>
      </w:r>
      <w:r w:rsidR="006A22E1" w:rsidRPr="006714C0">
        <w:rPr>
          <w:sz w:val="28"/>
          <w:szCs w:val="28"/>
        </w:rPr>
        <w:t xml:space="preserve"> </w:t>
      </w:r>
      <w:r w:rsidRPr="007A00D2">
        <w:rPr>
          <w:sz w:val="28"/>
          <w:szCs w:val="28"/>
        </w:rPr>
        <w:t>nhau.</w:t>
      </w:r>
    </w:p>
    <w:p w14:paraId="4B907315" w14:textId="77777777" w:rsidR="00150A58" w:rsidRDefault="00837037" w:rsidP="00B27DAC">
      <w:pPr>
        <w:pStyle w:val="Vnbnnidung0"/>
        <w:numPr>
          <w:ilvl w:val="0"/>
          <w:numId w:val="616"/>
        </w:numPr>
        <w:tabs>
          <w:tab w:val="left" w:pos="385"/>
        </w:tabs>
        <w:spacing w:after="0" w:line="240" w:lineRule="auto"/>
        <w:rPr>
          <w:sz w:val="28"/>
          <w:szCs w:val="28"/>
        </w:rPr>
      </w:pPr>
      <w:bookmarkStart w:id="5862" w:name="bookmark5949"/>
      <w:bookmarkEnd w:id="5862"/>
      <w:r>
        <w:rPr>
          <w:b/>
          <w:bCs/>
          <w:sz w:val="28"/>
          <w:szCs w:val="28"/>
        </w:rPr>
        <w:t xml:space="preserve">Phẩm chất: </w:t>
      </w:r>
      <w:r>
        <w:rPr>
          <w:sz w:val="28"/>
          <w:szCs w:val="28"/>
        </w:rPr>
        <w:t>nhân ái, trung thực, trách nhiệm.</w:t>
      </w:r>
    </w:p>
    <w:p w14:paraId="7F9BBB9A" w14:textId="77777777" w:rsidR="00150A58" w:rsidRDefault="00837037" w:rsidP="00B27DAC">
      <w:pPr>
        <w:pStyle w:val="Vnbnnidung0"/>
        <w:numPr>
          <w:ilvl w:val="0"/>
          <w:numId w:val="615"/>
        </w:numPr>
        <w:tabs>
          <w:tab w:val="left" w:pos="284"/>
        </w:tabs>
        <w:spacing w:after="0" w:line="240" w:lineRule="auto"/>
        <w:rPr>
          <w:sz w:val="28"/>
          <w:szCs w:val="28"/>
        </w:rPr>
      </w:pPr>
      <w:bookmarkStart w:id="5863" w:name="bookmark5950"/>
      <w:bookmarkEnd w:id="5863"/>
      <w:r>
        <w:rPr>
          <w:b/>
          <w:bCs/>
          <w:sz w:val="28"/>
          <w:szCs w:val="28"/>
        </w:rPr>
        <w:t>THIẾT BỊ DẠY HỌC VÀ HỌC LIỆU</w:t>
      </w:r>
    </w:p>
    <w:p w14:paraId="1478EE05" w14:textId="77777777" w:rsidR="00150A58" w:rsidRDefault="00837037" w:rsidP="00B27DAC">
      <w:pPr>
        <w:pStyle w:val="Vnbnnidung0"/>
        <w:numPr>
          <w:ilvl w:val="0"/>
          <w:numId w:val="617"/>
        </w:numPr>
        <w:tabs>
          <w:tab w:val="left" w:pos="284"/>
        </w:tabs>
        <w:spacing w:after="0" w:line="240" w:lineRule="auto"/>
        <w:ind w:right="-464"/>
        <w:rPr>
          <w:sz w:val="28"/>
          <w:szCs w:val="28"/>
        </w:rPr>
      </w:pPr>
      <w:bookmarkStart w:id="5864" w:name="bookmark5951"/>
      <w:bookmarkEnd w:id="5864"/>
      <w:r>
        <w:rPr>
          <w:b/>
          <w:bCs/>
          <w:sz w:val="28"/>
          <w:szCs w:val="28"/>
        </w:rPr>
        <w:t>Đối v</w:t>
      </w:r>
      <w:r w:rsidR="006A22E1" w:rsidRPr="006714C0">
        <w:rPr>
          <w:b/>
          <w:bCs/>
          <w:sz w:val="28"/>
          <w:szCs w:val="28"/>
        </w:rPr>
        <w:t>ớ</w:t>
      </w:r>
      <w:r>
        <w:rPr>
          <w:b/>
          <w:bCs/>
          <w:sz w:val="28"/>
          <w:szCs w:val="28"/>
        </w:rPr>
        <w:t>i TPT, BGH và GV</w:t>
      </w:r>
    </w:p>
    <w:p w14:paraId="7E4FFF05"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865" w:name="bookmark5952"/>
      <w:bookmarkEnd w:id="5865"/>
      <w:r>
        <w:rPr>
          <w:sz w:val="28"/>
          <w:szCs w:val="28"/>
        </w:rPr>
        <w:t>Địa điểm, hệ thống âm thanh phục vụ hoạt động;</w:t>
      </w:r>
    </w:p>
    <w:p w14:paraId="5DF74E69" w14:textId="77777777" w:rsidR="00150A58" w:rsidRDefault="00837037" w:rsidP="007A00D2">
      <w:pPr>
        <w:pStyle w:val="Vnbnnidung0"/>
        <w:tabs>
          <w:tab w:val="left" w:pos="284"/>
        </w:tabs>
        <w:spacing w:after="0" w:line="240" w:lineRule="auto"/>
        <w:ind w:right="-464"/>
        <w:rPr>
          <w:sz w:val="28"/>
          <w:szCs w:val="28"/>
        </w:rPr>
      </w:pPr>
      <w:r>
        <w:rPr>
          <w:sz w:val="28"/>
          <w:szCs w:val="28"/>
        </w:rPr>
        <w:t>-</w:t>
      </w:r>
      <w:r w:rsidR="007A00D2" w:rsidRPr="006714C0">
        <w:rPr>
          <w:sz w:val="28"/>
          <w:szCs w:val="28"/>
        </w:rPr>
        <w:t xml:space="preserve"> </w:t>
      </w:r>
      <w:r>
        <w:rPr>
          <w:sz w:val="28"/>
          <w:szCs w:val="28"/>
        </w:rPr>
        <w:t>Các dụng cụ cần thiết cho các trò chơi:</w:t>
      </w:r>
    </w:p>
    <w:p w14:paraId="73880C0D" w14:textId="77777777" w:rsidR="00150A58" w:rsidRDefault="00837037" w:rsidP="007A00D2">
      <w:pPr>
        <w:pStyle w:val="Vnbnnidung0"/>
        <w:tabs>
          <w:tab w:val="left" w:pos="284"/>
        </w:tabs>
        <w:spacing w:after="0" w:line="240" w:lineRule="auto"/>
        <w:ind w:right="-464"/>
        <w:jc w:val="both"/>
        <w:rPr>
          <w:sz w:val="28"/>
          <w:szCs w:val="28"/>
        </w:rPr>
      </w:pPr>
      <w:r>
        <w:rPr>
          <w:sz w:val="28"/>
          <w:szCs w:val="28"/>
        </w:rPr>
        <w:t>+ Cà kheo: Chiểu cao cà kheo là 0,3m; chiều dài cà kheo là 2,5m;</w:t>
      </w:r>
    </w:p>
    <w:p w14:paraId="45433CDE" w14:textId="77777777" w:rsidR="00150A58" w:rsidRDefault="00837037" w:rsidP="007A00D2">
      <w:pPr>
        <w:pStyle w:val="Vnbnnidung0"/>
        <w:tabs>
          <w:tab w:val="left" w:pos="284"/>
        </w:tabs>
        <w:spacing w:after="0" w:line="240" w:lineRule="auto"/>
        <w:ind w:right="-464"/>
        <w:rPr>
          <w:sz w:val="28"/>
          <w:szCs w:val="28"/>
        </w:rPr>
      </w:pPr>
      <w:r>
        <w:rPr>
          <w:sz w:val="28"/>
          <w:szCs w:val="28"/>
        </w:rPr>
        <w:t>+ Sạp: m</w:t>
      </w:r>
      <w:r w:rsidR="006A22E1" w:rsidRPr="006714C0">
        <w:rPr>
          <w:sz w:val="28"/>
          <w:szCs w:val="28"/>
        </w:rPr>
        <w:t>ỗ</w:t>
      </w:r>
      <w:r>
        <w:rPr>
          <w:sz w:val="28"/>
          <w:szCs w:val="28"/>
        </w:rPr>
        <w:t>i bộ sạp gồm 12 cây gõ, hai cây đà để gõ; chiều dài mồi cây gõ là 3m, cây đà là 4m;</w:t>
      </w:r>
    </w:p>
    <w:p w14:paraId="3F82EB16" w14:textId="77777777" w:rsidR="00150A58" w:rsidRDefault="00837037" w:rsidP="007A00D2">
      <w:pPr>
        <w:pStyle w:val="Vnbnnidung0"/>
        <w:tabs>
          <w:tab w:val="left" w:pos="284"/>
        </w:tabs>
        <w:spacing w:after="0" w:line="240" w:lineRule="auto"/>
        <w:ind w:right="-464"/>
        <w:rPr>
          <w:sz w:val="28"/>
          <w:szCs w:val="28"/>
        </w:rPr>
      </w:pPr>
      <w:r>
        <w:rPr>
          <w:sz w:val="28"/>
          <w:szCs w:val="28"/>
        </w:rPr>
        <w:t>+ Dây nhảy.</w:t>
      </w:r>
    </w:p>
    <w:p w14:paraId="1C818E0D" w14:textId="77777777" w:rsidR="00150A58" w:rsidRDefault="00837037" w:rsidP="00B27DAC">
      <w:pPr>
        <w:pStyle w:val="Vnbnnidung0"/>
        <w:numPr>
          <w:ilvl w:val="0"/>
          <w:numId w:val="596"/>
        </w:numPr>
        <w:tabs>
          <w:tab w:val="left" w:pos="142"/>
          <w:tab w:val="left" w:pos="284"/>
        </w:tabs>
        <w:spacing w:after="0" w:line="240" w:lineRule="auto"/>
        <w:ind w:right="-464"/>
        <w:rPr>
          <w:sz w:val="28"/>
          <w:szCs w:val="28"/>
        </w:rPr>
      </w:pPr>
      <w:bookmarkStart w:id="5866" w:name="bookmark5953"/>
      <w:bookmarkEnd w:id="5866"/>
      <w:r>
        <w:rPr>
          <w:sz w:val="28"/>
          <w:szCs w:val="28"/>
        </w:rPr>
        <w:t xml:space="preserve">Thành lập BGK và tiêu chí chấm </w:t>
      </w:r>
      <w:r w:rsidR="007A00D2" w:rsidRPr="006714C0">
        <w:rPr>
          <w:sz w:val="28"/>
          <w:szCs w:val="28"/>
        </w:rPr>
        <w:t>điể</w:t>
      </w:r>
      <w:r>
        <w:rPr>
          <w:sz w:val="28"/>
          <w:szCs w:val="28"/>
        </w:rPr>
        <w:t>m;</w:t>
      </w:r>
    </w:p>
    <w:p w14:paraId="31334125" w14:textId="77777777" w:rsidR="00150A58" w:rsidRDefault="00837037" w:rsidP="00B27DAC">
      <w:pPr>
        <w:pStyle w:val="Vnbnnidung0"/>
        <w:numPr>
          <w:ilvl w:val="0"/>
          <w:numId w:val="596"/>
        </w:numPr>
        <w:tabs>
          <w:tab w:val="left" w:pos="142"/>
          <w:tab w:val="left" w:pos="284"/>
        </w:tabs>
        <w:spacing w:after="0" w:line="240" w:lineRule="auto"/>
        <w:ind w:right="-464"/>
        <w:rPr>
          <w:sz w:val="28"/>
          <w:szCs w:val="28"/>
        </w:rPr>
      </w:pPr>
      <w:bookmarkStart w:id="5867" w:name="bookmark5954"/>
      <w:bookmarkEnd w:id="5867"/>
      <w:r>
        <w:rPr>
          <w:sz w:val="28"/>
          <w:szCs w:val="28"/>
        </w:rPr>
        <w:t>Giải thưởng cho các đội chơi đoạt giải;</w:t>
      </w:r>
    </w:p>
    <w:p w14:paraId="1656F9AB" w14:textId="77777777" w:rsidR="00150A58" w:rsidRDefault="00837037" w:rsidP="00B27DAC">
      <w:pPr>
        <w:pStyle w:val="Vnbnnidung0"/>
        <w:numPr>
          <w:ilvl w:val="0"/>
          <w:numId w:val="596"/>
        </w:numPr>
        <w:tabs>
          <w:tab w:val="left" w:pos="142"/>
          <w:tab w:val="left" w:pos="284"/>
        </w:tabs>
        <w:spacing w:after="0" w:line="240" w:lineRule="auto"/>
        <w:ind w:right="-606"/>
        <w:rPr>
          <w:sz w:val="28"/>
          <w:szCs w:val="28"/>
        </w:rPr>
      </w:pPr>
      <w:bookmarkStart w:id="5868" w:name="bookmark5955"/>
      <w:bookmarkEnd w:id="5868"/>
      <w:r>
        <w:rPr>
          <w:sz w:val="28"/>
          <w:szCs w:val="28"/>
        </w:rPr>
        <w:t xml:space="preserve">Trước khoảng hai tuần, TPT phổ biến kế hoạch tổ chức ngày hội </w:t>
      </w:r>
      <w:r w:rsidR="007A00D2" w:rsidRPr="006714C0">
        <w:rPr>
          <w:sz w:val="28"/>
          <w:szCs w:val="28"/>
        </w:rPr>
        <w:t>"</w:t>
      </w:r>
      <w:r>
        <w:rPr>
          <w:sz w:val="28"/>
          <w:szCs w:val="28"/>
        </w:rPr>
        <w:t>Văn hoá dân gian</w:t>
      </w:r>
      <w:r w:rsidR="007A00D2" w:rsidRPr="006714C0">
        <w:rPr>
          <w:sz w:val="28"/>
          <w:szCs w:val="28"/>
        </w:rPr>
        <w:t>"</w:t>
      </w:r>
      <w:r>
        <w:rPr>
          <w:sz w:val="28"/>
          <w:szCs w:val="28"/>
        </w:rPr>
        <w:t xml:space="preserve"> đến các l</w:t>
      </w:r>
      <w:r w:rsidR="006A22E1" w:rsidRPr="006714C0">
        <w:rPr>
          <w:sz w:val="28"/>
          <w:szCs w:val="28"/>
        </w:rPr>
        <w:t>ớ</w:t>
      </w:r>
      <w:r>
        <w:rPr>
          <w:sz w:val="28"/>
          <w:szCs w:val="28"/>
        </w:rPr>
        <w:t>p.</w:t>
      </w:r>
    </w:p>
    <w:p w14:paraId="21B4C4B4" w14:textId="77777777" w:rsidR="00150A58" w:rsidRDefault="00837037" w:rsidP="00B27DAC">
      <w:pPr>
        <w:pStyle w:val="Tiu20"/>
        <w:keepNext/>
        <w:keepLines/>
        <w:numPr>
          <w:ilvl w:val="0"/>
          <w:numId w:val="617"/>
        </w:numPr>
        <w:tabs>
          <w:tab w:val="left" w:pos="284"/>
        </w:tabs>
        <w:spacing w:after="0" w:line="240" w:lineRule="auto"/>
        <w:ind w:right="-464"/>
        <w:jc w:val="both"/>
        <w:rPr>
          <w:sz w:val="28"/>
          <w:szCs w:val="28"/>
        </w:rPr>
      </w:pPr>
      <w:bookmarkStart w:id="5869" w:name="bookmark5958"/>
      <w:bookmarkStart w:id="5870" w:name="bookmark5957"/>
      <w:bookmarkStart w:id="5871" w:name="bookmark5956"/>
      <w:bookmarkStart w:id="5872" w:name="bookmark5959"/>
      <w:bookmarkEnd w:id="5869"/>
      <w:r>
        <w:rPr>
          <w:sz w:val="28"/>
          <w:szCs w:val="28"/>
        </w:rPr>
        <w:t>Đối v</w:t>
      </w:r>
      <w:r w:rsidR="006A22E1">
        <w:rPr>
          <w:sz w:val="28"/>
          <w:szCs w:val="28"/>
          <w:lang w:val="en-US"/>
        </w:rPr>
        <w:t>ớ</w:t>
      </w:r>
      <w:r>
        <w:rPr>
          <w:sz w:val="28"/>
          <w:szCs w:val="28"/>
        </w:rPr>
        <w:t>i HS:</w:t>
      </w:r>
      <w:bookmarkEnd w:id="5870"/>
      <w:bookmarkEnd w:id="5871"/>
      <w:bookmarkEnd w:id="5872"/>
    </w:p>
    <w:p w14:paraId="2EEAEDFB" w14:textId="77777777" w:rsidR="00150A58" w:rsidRDefault="00837037" w:rsidP="00B27DAC">
      <w:pPr>
        <w:pStyle w:val="Vnbnnidung0"/>
        <w:numPr>
          <w:ilvl w:val="0"/>
          <w:numId w:val="596"/>
        </w:numPr>
        <w:tabs>
          <w:tab w:val="left" w:pos="142"/>
          <w:tab w:val="left" w:pos="284"/>
        </w:tabs>
        <w:spacing w:after="0" w:line="240" w:lineRule="auto"/>
        <w:ind w:right="-464"/>
        <w:rPr>
          <w:sz w:val="28"/>
          <w:szCs w:val="28"/>
        </w:rPr>
      </w:pPr>
      <w:bookmarkStart w:id="5873" w:name="bookmark5960"/>
      <w:bookmarkEnd w:id="5873"/>
      <w:r>
        <w:rPr>
          <w:sz w:val="28"/>
          <w:szCs w:val="28"/>
        </w:rPr>
        <w:t>Tìm hiếu cách chơi các trò chơi dân gian: múa sạp, đi cà kheo, nhảy dây;</w:t>
      </w:r>
    </w:p>
    <w:p w14:paraId="05B87FB1" w14:textId="77777777" w:rsidR="00150A58" w:rsidRDefault="00837037" w:rsidP="00B27DAC">
      <w:pPr>
        <w:pStyle w:val="Vnbnnidung0"/>
        <w:numPr>
          <w:ilvl w:val="0"/>
          <w:numId w:val="596"/>
        </w:numPr>
        <w:tabs>
          <w:tab w:val="left" w:pos="142"/>
          <w:tab w:val="left" w:pos="284"/>
        </w:tabs>
        <w:spacing w:after="0" w:line="240" w:lineRule="auto"/>
        <w:ind w:right="-464"/>
        <w:rPr>
          <w:sz w:val="28"/>
          <w:szCs w:val="28"/>
        </w:rPr>
      </w:pPr>
      <w:bookmarkStart w:id="5874" w:name="bookmark5961"/>
      <w:bookmarkEnd w:id="5874"/>
      <w:r>
        <w:rPr>
          <w:sz w:val="28"/>
          <w:szCs w:val="28"/>
        </w:rPr>
        <w:t>Mỗi lóp đăng kí ba đội chơi ở cả ba loại hình.</w:t>
      </w:r>
    </w:p>
    <w:p w14:paraId="1207640C" w14:textId="77777777" w:rsidR="00150A58" w:rsidRDefault="00837037" w:rsidP="00B27DAC">
      <w:pPr>
        <w:pStyle w:val="Tiu20"/>
        <w:keepNext/>
        <w:keepLines/>
        <w:numPr>
          <w:ilvl w:val="0"/>
          <w:numId w:val="615"/>
        </w:numPr>
        <w:tabs>
          <w:tab w:val="left" w:pos="284"/>
          <w:tab w:val="left" w:pos="555"/>
        </w:tabs>
        <w:spacing w:after="0" w:line="240" w:lineRule="auto"/>
        <w:ind w:right="-464"/>
        <w:rPr>
          <w:sz w:val="28"/>
          <w:szCs w:val="28"/>
        </w:rPr>
      </w:pPr>
      <w:bookmarkStart w:id="5875" w:name="bookmark5964"/>
      <w:bookmarkStart w:id="5876" w:name="bookmark5965"/>
      <w:bookmarkEnd w:id="5875"/>
      <w:r>
        <w:rPr>
          <w:sz w:val="28"/>
          <w:szCs w:val="28"/>
        </w:rPr>
        <w:t>TI</w:t>
      </w:r>
      <w:r w:rsidR="007A00D2">
        <w:rPr>
          <w:sz w:val="28"/>
          <w:szCs w:val="28"/>
          <w:lang w:val="en-US"/>
        </w:rPr>
        <w:t>Ế</w:t>
      </w:r>
      <w:r>
        <w:rPr>
          <w:sz w:val="28"/>
          <w:szCs w:val="28"/>
        </w:rPr>
        <w:t>N TRÌNH DẠY HỌC</w:t>
      </w:r>
      <w:bookmarkEnd w:id="5876"/>
    </w:p>
    <w:p w14:paraId="4095E36C" w14:textId="77777777" w:rsidR="00150A58" w:rsidRDefault="00837037" w:rsidP="007A00D2">
      <w:pPr>
        <w:pStyle w:val="Tiu20"/>
        <w:keepNext/>
        <w:keepLines/>
        <w:tabs>
          <w:tab w:val="left" w:pos="284"/>
        </w:tabs>
        <w:spacing w:after="0" w:line="240" w:lineRule="auto"/>
        <w:ind w:right="-464"/>
        <w:rPr>
          <w:sz w:val="28"/>
          <w:szCs w:val="28"/>
        </w:rPr>
      </w:pPr>
      <w:bookmarkStart w:id="5877" w:name="bookmark5962"/>
      <w:bookmarkStart w:id="5878" w:name="bookmark5963"/>
      <w:bookmarkStart w:id="5879" w:name="bookmark5966"/>
      <w:r>
        <w:rPr>
          <w:sz w:val="28"/>
          <w:szCs w:val="28"/>
        </w:rPr>
        <w:t>A. HOẠT ĐỘNG KHỞI ĐỘNG (MỞ ĐẦU)</w:t>
      </w:r>
      <w:bookmarkEnd w:id="5877"/>
      <w:bookmarkEnd w:id="5878"/>
      <w:bookmarkEnd w:id="5879"/>
    </w:p>
    <w:p w14:paraId="51426F83" w14:textId="77777777" w:rsidR="00150A58" w:rsidRDefault="00837037" w:rsidP="007A00D2">
      <w:pPr>
        <w:pStyle w:val="Vnbnnidung0"/>
        <w:tabs>
          <w:tab w:val="left" w:pos="284"/>
        </w:tabs>
        <w:spacing w:after="0" w:line="240" w:lineRule="auto"/>
        <w:ind w:right="-890"/>
        <w:rPr>
          <w:sz w:val="28"/>
          <w:szCs w:val="28"/>
        </w:rPr>
      </w:pPr>
      <w:r>
        <w:rPr>
          <w:b/>
          <w:bCs/>
          <w:sz w:val="28"/>
          <w:szCs w:val="28"/>
        </w:rPr>
        <w:t xml:space="preserve">a. Mục tiêu: </w:t>
      </w:r>
      <w:r>
        <w:rPr>
          <w:sz w:val="28"/>
          <w:szCs w:val="28"/>
        </w:rPr>
        <w:t>Tạo tâm thế hứng thú cho học sinh và từng bước làm quen với giờ chào cờ.</w:t>
      </w:r>
    </w:p>
    <w:p w14:paraId="7CBCE727" w14:textId="77777777" w:rsidR="00150A58" w:rsidRDefault="00837037" w:rsidP="00B27DAC">
      <w:pPr>
        <w:pStyle w:val="Vnbnnidung0"/>
        <w:numPr>
          <w:ilvl w:val="0"/>
          <w:numId w:val="618"/>
        </w:numPr>
        <w:tabs>
          <w:tab w:val="left" w:pos="284"/>
        </w:tabs>
        <w:spacing w:after="0" w:line="240" w:lineRule="auto"/>
        <w:ind w:right="-464"/>
        <w:rPr>
          <w:sz w:val="28"/>
          <w:szCs w:val="28"/>
        </w:rPr>
      </w:pPr>
      <w:bookmarkStart w:id="5880" w:name="bookmark5967"/>
      <w:bookmarkEnd w:id="5880"/>
      <w:r>
        <w:rPr>
          <w:b/>
          <w:bCs/>
          <w:sz w:val="28"/>
          <w:szCs w:val="28"/>
        </w:rPr>
        <w:t xml:space="preserve">Nội dung: </w:t>
      </w:r>
      <w:r>
        <w:rPr>
          <w:sz w:val="28"/>
          <w:szCs w:val="28"/>
        </w:rPr>
        <w:t>HS ổn định vị trí chồ ngồi, chuẩn bị chào cờ.</w:t>
      </w:r>
    </w:p>
    <w:p w14:paraId="75FCB8F4" w14:textId="77777777" w:rsidR="00150A58" w:rsidRDefault="00837037" w:rsidP="00B27DAC">
      <w:pPr>
        <w:pStyle w:val="Vnbnnidung0"/>
        <w:numPr>
          <w:ilvl w:val="0"/>
          <w:numId w:val="618"/>
        </w:numPr>
        <w:tabs>
          <w:tab w:val="left" w:pos="284"/>
        </w:tabs>
        <w:spacing w:after="0" w:line="240" w:lineRule="auto"/>
        <w:ind w:right="-464"/>
        <w:rPr>
          <w:sz w:val="28"/>
          <w:szCs w:val="28"/>
        </w:rPr>
      </w:pPr>
      <w:bookmarkStart w:id="5881" w:name="bookmark5968"/>
      <w:bookmarkEnd w:id="5881"/>
      <w:r>
        <w:rPr>
          <w:b/>
          <w:bCs/>
          <w:sz w:val="28"/>
          <w:szCs w:val="28"/>
        </w:rPr>
        <w:t xml:space="preserve">Sản phấm: </w:t>
      </w:r>
      <w:r>
        <w:rPr>
          <w:sz w:val="28"/>
          <w:szCs w:val="28"/>
        </w:rPr>
        <w:t>Thái độ của HS</w:t>
      </w:r>
    </w:p>
    <w:p w14:paraId="7B505728" w14:textId="77777777" w:rsidR="00150A58" w:rsidRPr="007A00D2" w:rsidRDefault="00837037" w:rsidP="00B27DAC">
      <w:pPr>
        <w:pStyle w:val="Vnbnnidung0"/>
        <w:numPr>
          <w:ilvl w:val="0"/>
          <w:numId w:val="618"/>
        </w:numPr>
        <w:tabs>
          <w:tab w:val="left" w:pos="284"/>
        </w:tabs>
        <w:spacing w:after="0" w:line="240" w:lineRule="auto"/>
        <w:ind w:right="-464"/>
        <w:rPr>
          <w:sz w:val="28"/>
          <w:szCs w:val="28"/>
        </w:rPr>
      </w:pPr>
      <w:bookmarkStart w:id="5882" w:name="bookmark5969"/>
      <w:bookmarkEnd w:id="5882"/>
      <w:r>
        <w:rPr>
          <w:b/>
          <w:bCs/>
          <w:sz w:val="28"/>
          <w:szCs w:val="28"/>
        </w:rPr>
        <w:t>T</w:t>
      </w:r>
      <w:r w:rsidR="006A22E1" w:rsidRPr="006714C0">
        <w:rPr>
          <w:b/>
          <w:bCs/>
          <w:sz w:val="28"/>
          <w:szCs w:val="28"/>
        </w:rPr>
        <w:t>ổ</w:t>
      </w:r>
      <w:r>
        <w:rPr>
          <w:b/>
          <w:bCs/>
          <w:sz w:val="28"/>
          <w:szCs w:val="28"/>
        </w:rPr>
        <w:t xml:space="preserve"> chức thực hiện:</w:t>
      </w:r>
      <w:r w:rsidR="007A00D2" w:rsidRPr="006714C0">
        <w:rPr>
          <w:sz w:val="28"/>
          <w:szCs w:val="28"/>
        </w:rPr>
        <w:t xml:space="preserve"> </w:t>
      </w:r>
      <w:r w:rsidRPr="007A00D2">
        <w:rPr>
          <w:sz w:val="28"/>
          <w:szCs w:val="28"/>
        </w:rPr>
        <w:t>GV chủ nhiệm yêu cầu HS của lớp mình chuẩn chỉnh trang phục, ổn định vị trí, chuẩn bị làm l</w:t>
      </w:r>
      <w:r w:rsidR="006A22E1" w:rsidRPr="006714C0">
        <w:rPr>
          <w:sz w:val="28"/>
          <w:szCs w:val="28"/>
        </w:rPr>
        <w:t>ễ</w:t>
      </w:r>
      <w:r w:rsidRPr="007A00D2">
        <w:rPr>
          <w:sz w:val="28"/>
          <w:szCs w:val="28"/>
        </w:rPr>
        <w:t xml:space="preserve"> chào cờ.</w:t>
      </w:r>
    </w:p>
    <w:p w14:paraId="542C96BC" w14:textId="77777777" w:rsidR="00150A58" w:rsidRDefault="00837037" w:rsidP="007A00D2">
      <w:pPr>
        <w:pStyle w:val="Vnbnnidung0"/>
        <w:tabs>
          <w:tab w:val="left" w:pos="284"/>
        </w:tabs>
        <w:spacing w:after="0" w:line="240" w:lineRule="auto"/>
        <w:ind w:right="-464"/>
        <w:rPr>
          <w:sz w:val="28"/>
          <w:szCs w:val="28"/>
        </w:rPr>
      </w:pPr>
      <w:r>
        <w:rPr>
          <w:b/>
          <w:bCs/>
          <w:sz w:val="28"/>
          <w:szCs w:val="28"/>
        </w:rPr>
        <w:t>B. HOẠT ĐỘNG HÌNH THÀNH KI</w:t>
      </w:r>
      <w:r w:rsidR="006A22E1" w:rsidRPr="006714C0">
        <w:rPr>
          <w:b/>
          <w:bCs/>
          <w:sz w:val="28"/>
          <w:szCs w:val="28"/>
        </w:rPr>
        <w:t>Ế</w:t>
      </w:r>
      <w:r>
        <w:rPr>
          <w:b/>
          <w:bCs/>
          <w:sz w:val="28"/>
          <w:szCs w:val="28"/>
        </w:rPr>
        <w:t>N THỨC</w:t>
      </w:r>
    </w:p>
    <w:p w14:paraId="4D9F9837" w14:textId="77777777" w:rsidR="00150A58" w:rsidRPr="006A22E1" w:rsidRDefault="00837037" w:rsidP="007A00D2">
      <w:pPr>
        <w:pStyle w:val="Tiu20"/>
        <w:keepNext/>
        <w:keepLines/>
        <w:tabs>
          <w:tab w:val="left" w:pos="284"/>
        </w:tabs>
        <w:spacing w:after="0" w:line="240" w:lineRule="auto"/>
        <w:ind w:right="-464"/>
        <w:rPr>
          <w:sz w:val="28"/>
          <w:szCs w:val="28"/>
          <w:lang w:val="en-US"/>
        </w:rPr>
      </w:pPr>
      <w:bookmarkStart w:id="5883" w:name="bookmark5970"/>
      <w:bookmarkStart w:id="5884" w:name="bookmark5971"/>
      <w:bookmarkStart w:id="5885" w:name="bookmark5972"/>
      <w:r>
        <w:rPr>
          <w:sz w:val="28"/>
          <w:szCs w:val="28"/>
        </w:rPr>
        <w:t>Hoạt động 1: Chào c</w:t>
      </w:r>
      <w:bookmarkEnd w:id="5883"/>
      <w:bookmarkEnd w:id="5884"/>
      <w:bookmarkEnd w:id="5885"/>
      <w:r w:rsidR="006A22E1">
        <w:rPr>
          <w:sz w:val="28"/>
          <w:szCs w:val="28"/>
          <w:lang w:val="en-US"/>
        </w:rPr>
        <w:t>ờ</w:t>
      </w:r>
    </w:p>
    <w:p w14:paraId="7E9F61B9" w14:textId="77777777" w:rsidR="00150A58" w:rsidRDefault="00837037" w:rsidP="00B27DAC">
      <w:pPr>
        <w:pStyle w:val="Vnbnnidung0"/>
        <w:numPr>
          <w:ilvl w:val="0"/>
          <w:numId w:val="619"/>
        </w:numPr>
        <w:tabs>
          <w:tab w:val="left" w:pos="284"/>
        </w:tabs>
        <w:spacing w:after="0" w:line="240" w:lineRule="auto"/>
        <w:ind w:right="-464"/>
        <w:rPr>
          <w:sz w:val="28"/>
          <w:szCs w:val="28"/>
        </w:rPr>
      </w:pPr>
      <w:bookmarkStart w:id="5886" w:name="bookmark5973"/>
      <w:bookmarkEnd w:id="5886"/>
      <w:r>
        <w:rPr>
          <w:b/>
          <w:bCs/>
          <w:sz w:val="28"/>
          <w:szCs w:val="28"/>
        </w:rPr>
        <w:t xml:space="preserve">Mục tiêu: </w:t>
      </w:r>
      <w:r>
        <w:rPr>
          <w:sz w:val="28"/>
          <w:szCs w:val="28"/>
        </w:rPr>
        <w:t xml:space="preserve">HS hiểu được chào cờ là một nghi thức trang trọng thể hiện lòng yêu nước, tự hào dân tộc, và sự biết </w:t>
      </w:r>
      <w:r w:rsidR="006A22E1">
        <w:rPr>
          <w:sz w:val="28"/>
          <w:szCs w:val="28"/>
          <w:lang w:val="en-US"/>
        </w:rPr>
        <w:t>ơ</w:t>
      </w:r>
      <w:r>
        <w:rPr>
          <w:sz w:val="28"/>
          <w:szCs w:val="28"/>
        </w:rPr>
        <w:t>n đối với các thế hệ cha anh đã hi sinh xương máu để đổi lấy độc lập, tự do cho Tổ quốc, có ý nghĩa giáo dục sâu sắc, giúp m</w:t>
      </w:r>
      <w:r w:rsidR="006A22E1">
        <w:rPr>
          <w:sz w:val="28"/>
          <w:szCs w:val="28"/>
          <w:lang w:val="en-US"/>
        </w:rPr>
        <w:t>ỗ</w:t>
      </w:r>
      <w:r>
        <w:rPr>
          <w:sz w:val="28"/>
          <w:szCs w:val="28"/>
        </w:rPr>
        <w:t>i học sinh biết đoàn kết để tạo nên sức mạnh, biết chia sẻ để phát triển.</w:t>
      </w:r>
    </w:p>
    <w:p w14:paraId="4374FE0D" w14:textId="77777777" w:rsidR="00150A58" w:rsidRDefault="00837037" w:rsidP="00B27DAC">
      <w:pPr>
        <w:pStyle w:val="Vnbnnidung0"/>
        <w:numPr>
          <w:ilvl w:val="0"/>
          <w:numId w:val="619"/>
        </w:numPr>
        <w:tabs>
          <w:tab w:val="left" w:pos="284"/>
          <w:tab w:val="left" w:pos="395"/>
        </w:tabs>
        <w:spacing w:after="0" w:line="240" w:lineRule="auto"/>
        <w:ind w:right="-464"/>
        <w:rPr>
          <w:sz w:val="28"/>
          <w:szCs w:val="28"/>
        </w:rPr>
      </w:pPr>
      <w:bookmarkStart w:id="5887" w:name="bookmark5974"/>
      <w:bookmarkEnd w:id="5887"/>
      <w:r>
        <w:rPr>
          <w:b/>
          <w:bCs/>
          <w:sz w:val="28"/>
          <w:szCs w:val="28"/>
        </w:rPr>
        <w:t xml:space="preserve">Nội dung: </w:t>
      </w:r>
      <w:r>
        <w:rPr>
          <w:sz w:val="28"/>
          <w:szCs w:val="28"/>
        </w:rPr>
        <w:t>HS hát quốc ca. TPT hoặc BGH nhận xét.</w:t>
      </w:r>
    </w:p>
    <w:p w14:paraId="7A431EB2" w14:textId="77777777" w:rsidR="00150A58" w:rsidRDefault="00837037" w:rsidP="00B27DAC">
      <w:pPr>
        <w:pStyle w:val="Vnbnnidung0"/>
        <w:numPr>
          <w:ilvl w:val="0"/>
          <w:numId w:val="619"/>
        </w:numPr>
        <w:tabs>
          <w:tab w:val="left" w:pos="284"/>
          <w:tab w:val="left" w:pos="395"/>
        </w:tabs>
        <w:spacing w:after="0" w:line="240" w:lineRule="auto"/>
        <w:ind w:right="-464"/>
        <w:rPr>
          <w:sz w:val="28"/>
          <w:szCs w:val="28"/>
        </w:rPr>
      </w:pPr>
      <w:bookmarkStart w:id="5888" w:name="bookmark5975"/>
      <w:bookmarkEnd w:id="5888"/>
      <w:r>
        <w:rPr>
          <w:b/>
          <w:bCs/>
          <w:sz w:val="28"/>
          <w:szCs w:val="28"/>
        </w:rPr>
        <w:lastRenderedPageBreak/>
        <w:t xml:space="preserve">Sản phấm: </w:t>
      </w:r>
      <w:r w:rsidR="006A22E1" w:rsidRPr="006714C0">
        <w:rPr>
          <w:sz w:val="28"/>
          <w:szCs w:val="28"/>
        </w:rPr>
        <w:t>K</w:t>
      </w:r>
      <w:r>
        <w:rPr>
          <w:sz w:val="28"/>
          <w:szCs w:val="28"/>
        </w:rPr>
        <w:t>ết quả làm việc của HS và TPT.</w:t>
      </w:r>
    </w:p>
    <w:p w14:paraId="7BFD9B08" w14:textId="77777777" w:rsidR="00150A58" w:rsidRDefault="00837037" w:rsidP="00B27DAC">
      <w:pPr>
        <w:pStyle w:val="Tiu20"/>
        <w:keepNext/>
        <w:keepLines/>
        <w:numPr>
          <w:ilvl w:val="0"/>
          <w:numId w:val="619"/>
        </w:numPr>
        <w:tabs>
          <w:tab w:val="left" w:pos="284"/>
          <w:tab w:val="left" w:pos="395"/>
        </w:tabs>
        <w:spacing w:after="0" w:line="240" w:lineRule="auto"/>
        <w:ind w:right="-464"/>
        <w:rPr>
          <w:sz w:val="28"/>
          <w:szCs w:val="28"/>
        </w:rPr>
      </w:pPr>
      <w:bookmarkStart w:id="5889" w:name="bookmark5978"/>
      <w:bookmarkStart w:id="5890" w:name="bookmark5976"/>
      <w:bookmarkStart w:id="5891" w:name="bookmark5977"/>
      <w:bookmarkStart w:id="5892" w:name="bookmark5979"/>
      <w:bookmarkEnd w:id="5889"/>
      <w:r>
        <w:rPr>
          <w:sz w:val="28"/>
          <w:szCs w:val="28"/>
        </w:rPr>
        <w:t>Tổ chức thực hiện:</w:t>
      </w:r>
      <w:bookmarkEnd w:id="5890"/>
      <w:bookmarkEnd w:id="5891"/>
      <w:bookmarkEnd w:id="5892"/>
    </w:p>
    <w:p w14:paraId="4B317239"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893" w:name="bookmark5980"/>
      <w:bookmarkEnd w:id="5893"/>
      <w:r>
        <w:rPr>
          <w:sz w:val="28"/>
          <w:szCs w:val="28"/>
        </w:rPr>
        <w:t>HS điều khiên lễ chào cờ.</w:t>
      </w:r>
    </w:p>
    <w:p w14:paraId="42F7D956"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894" w:name="bookmark5981"/>
      <w:bookmarkEnd w:id="5894"/>
      <w:r>
        <w:rPr>
          <w:sz w:val="28"/>
          <w:szCs w:val="28"/>
        </w:rPr>
        <w:t>Lớp trực tuần nhận xét thi đua.</w:t>
      </w:r>
    </w:p>
    <w:p w14:paraId="39598FE9"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895" w:name="bookmark5982"/>
      <w:bookmarkEnd w:id="5895"/>
      <w:r>
        <w:rPr>
          <w:sz w:val="28"/>
          <w:szCs w:val="28"/>
        </w:rPr>
        <w:t>TPT hoặc đại diện BGH nhận xét bổ sung và triển khai các công việc tuần mới.</w:t>
      </w:r>
    </w:p>
    <w:p w14:paraId="3BF2A50D" w14:textId="77777777" w:rsidR="00150A58" w:rsidRDefault="00837037" w:rsidP="007A00D2">
      <w:pPr>
        <w:pStyle w:val="Tiu20"/>
        <w:keepNext/>
        <w:keepLines/>
        <w:tabs>
          <w:tab w:val="left" w:pos="284"/>
        </w:tabs>
        <w:spacing w:after="0" w:line="240" w:lineRule="auto"/>
        <w:ind w:right="-464"/>
        <w:rPr>
          <w:sz w:val="28"/>
          <w:szCs w:val="28"/>
        </w:rPr>
      </w:pPr>
      <w:bookmarkStart w:id="5896" w:name="bookmark5985"/>
      <w:r>
        <w:rPr>
          <w:sz w:val="28"/>
          <w:szCs w:val="28"/>
        </w:rPr>
        <w:t>Hoạt động 2: TỔ CHỨC TRÒ CHƠI DÂN GIAN</w:t>
      </w:r>
      <w:bookmarkEnd w:id="5896"/>
    </w:p>
    <w:p w14:paraId="66B2C188" w14:textId="77777777" w:rsidR="00150A58" w:rsidRDefault="00837037" w:rsidP="00B27DAC">
      <w:pPr>
        <w:pStyle w:val="Tiu20"/>
        <w:keepNext/>
        <w:keepLines/>
        <w:numPr>
          <w:ilvl w:val="0"/>
          <w:numId w:val="620"/>
        </w:numPr>
        <w:tabs>
          <w:tab w:val="left" w:pos="284"/>
        </w:tabs>
        <w:spacing w:after="0" w:line="240" w:lineRule="auto"/>
        <w:ind w:right="-464"/>
        <w:rPr>
          <w:sz w:val="28"/>
          <w:szCs w:val="28"/>
        </w:rPr>
      </w:pPr>
      <w:bookmarkStart w:id="5897" w:name="bookmark5986"/>
      <w:bookmarkStart w:id="5898" w:name="bookmark5983"/>
      <w:bookmarkStart w:id="5899" w:name="bookmark5987"/>
      <w:bookmarkStart w:id="5900" w:name="bookmark5984"/>
      <w:bookmarkEnd w:id="5897"/>
      <w:r>
        <w:rPr>
          <w:sz w:val="28"/>
          <w:szCs w:val="28"/>
        </w:rPr>
        <w:t>Mục tiêu:</w:t>
      </w:r>
      <w:bookmarkEnd w:id="5898"/>
      <w:bookmarkEnd w:id="5899"/>
      <w:bookmarkEnd w:id="5900"/>
    </w:p>
    <w:p w14:paraId="72B76821"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901" w:name="bookmark5988"/>
      <w:bookmarkEnd w:id="5901"/>
      <w:r>
        <w:rPr>
          <w:sz w:val="28"/>
          <w:szCs w:val="28"/>
        </w:rPr>
        <w:t>Hứng thú, tích cực tham gia các trò chơi dân gian;</w:t>
      </w:r>
    </w:p>
    <w:p w14:paraId="01229F25"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902" w:name="bookmark5989"/>
      <w:bookmarkEnd w:id="5902"/>
      <w:r>
        <w:rPr>
          <w:sz w:val="28"/>
          <w:szCs w:val="28"/>
        </w:rPr>
        <w:t>Rèn luyện kĩ năng tố chức trò chơi, quản lí, hợp tác.</w:t>
      </w:r>
    </w:p>
    <w:p w14:paraId="28400A50" w14:textId="77777777" w:rsidR="00150A58" w:rsidRDefault="00837037" w:rsidP="00B27DAC">
      <w:pPr>
        <w:pStyle w:val="Vnbnnidung0"/>
        <w:numPr>
          <w:ilvl w:val="0"/>
          <w:numId w:val="620"/>
        </w:numPr>
        <w:tabs>
          <w:tab w:val="left" w:pos="284"/>
        </w:tabs>
        <w:spacing w:after="0" w:line="240" w:lineRule="auto"/>
        <w:ind w:right="-464"/>
        <w:rPr>
          <w:sz w:val="28"/>
          <w:szCs w:val="28"/>
        </w:rPr>
      </w:pPr>
      <w:bookmarkStart w:id="5903" w:name="bookmark5990"/>
      <w:bookmarkEnd w:id="5903"/>
      <w:r>
        <w:rPr>
          <w:b/>
          <w:bCs/>
          <w:sz w:val="28"/>
          <w:szCs w:val="28"/>
        </w:rPr>
        <w:t xml:space="preserve">Nội dung: </w:t>
      </w:r>
      <w:r w:rsidR="007A00D2" w:rsidRPr="006714C0">
        <w:rPr>
          <w:sz w:val="28"/>
          <w:szCs w:val="28"/>
        </w:rPr>
        <w:t>T</w:t>
      </w:r>
      <w:r>
        <w:rPr>
          <w:sz w:val="28"/>
          <w:szCs w:val="28"/>
        </w:rPr>
        <w:t>hi múa sạp, nhảy dây, đi cà kheo tiếp s</w:t>
      </w:r>
      <w:r w:rsidR="006A22E1" w:rsidRPr="006714C0">
        <w:rPr>
          <w:sz w:val="28"/>
          <w:szCs w:val="28"/>
        </w:rPr>
        <w:t>ứ</w:t>
      </w:r>
      <w:r>
        <w:rPr>
          <w:sz w:val="28"/>
          <w:szCs w:val="28"/>
        </w:rPr>
        <w:t>c</w:t>
      </w:r>
    </w:p>
    <w:p w14:paraId="3BD8578F" w14:textId="77777777" w:rsidR="00150A58" w:rsidRDefault="00837037" w:rsidP="00B27DAC">
      <w:pPr>
        <w:pStyle w:val="Vnbnnidung0"/>
        <w:numPr>
          <w:ilvl w:val="0"/>
          <w:numId w:val="620"/>
        </w:numPr>
        <w:tabs>
          <w:tab w:val="left" w:pos="284"/>
        </w:tabs>
        <w:spacing w:after="0" w:line="240" w:lineRule="auto"/>
        <w:ind w:right="-464"/>
        <w:rPr>
          <w:sz w:val="28"/>
          <w:szCs w:val="28"/>
        </w:rPr>
      </w:pPr>
      <w:bookmarkStart w:id="5904" w:name="bookmark5991"/>
      <w:bookmarkEnd w:id="5904"/>
      <w:r>
        <w:rPr>
          <w:b/>
          <w:bCs/>
          <w:sz w:val="28"/>
          <w:szCs w:val="28"/>
        </w:rPr>
        <w:t xml:space="preserve">Sản phẩm: </w:t>
      </w:r>
      <w:r w:rsidR="007A00D2" w:rsidRPr="006714C0">
        <w:rPr>
          <w:sz w:val="28"/>
          <w:szCs w:val="28"/>
        </w:rPr>
        <w:t>K</w:t>
      </w:r>
      <w:r>
        <w:rPr>
          <w:sz w:val="28"/>
          <w:szCs w:val="28"/>
        </w:rPr>
        <w:t>ết quả cuộc thi</w:t>
      </w:r>
    </w:p>
    <w:p w14:paraId="75A3ECA3" w14:textId="77777777" w:rsidR="00150A58" w:rsidRDefault="00837037" w:rsidP="00B27DAC">
      <w:pPr>
        <w:pStyle w:val="Vnbnnidung0"/>
        <w:numPr>
          <w:ilvl w:val="0"/>
          <w:numId w:val="620"/>
        </w:numPr>
        <w:tabs>
          <w:tab w:val="left" w:pos="284"/>
          <w:tab w:val="left" w:pos="395"/>
        </w:tabs>
        <w:spacing w:after="0" w:line="240" w:lineRule="auto"/>
        <w:ind w:right="-464"/>
        <w:rPr>
          <w:sz w:val="28"/>
          <w:szCs w:val="28"/>
        </w:rPr>
      </w:pPr>
      <w:bookmarkStart w:id="5905" w:name="bookmark5992"/>
      <w:bookmarkEnd w:id="5905"/>
      <w:r>
        <w:rPr>
          <w:b/>
          <w:bCs/>
          <w:sz w:val="28"/>
          <w:szCs w:val="28"/>
        </w:rPr>
        <w:t>Tổ chức thực hiện:</w:t>
      </w:r>
    </w:p>
    <w:p w14:paraId="2CBA3016" w14:textId="77777777" w:rsidR="00150A58" w:rsidRDefault="00837037" w:rsidP="00B27DAC">
      <w:pPr>
        <w:pStyle w:val="Tiu20"/>
        <w:keepNext/>
        <w:keepLines/>
        <w:numPr>
          <w:ilvl w:val="0"/>
          <w:numId w:val="621"/>
        </w:numPr>
        <w:tabs>
          <w:tab w:val="left" w:pos="284"/>
        </w:tabs>
        <w:spacing w:after="0" w:line="240" w:lineRule="auto"/>
        <w:ind w:right="-464"/>
        <w:rPr>
          <w:sz w:val="28"/>
          <w:szCs w:val="28"/>
        </w:rPr>
      </w:pPr>
      <w:bookmarkStart w:id="5906" w:name="bookmark5995"/>
      <w:bookmarkStart w:id="5907" w:name="bookmark5994"/>
      <w:bookmarkStart w:id="5908" w:name="bookmark5993"/>
      <w:bookmarkStart w:id="5909" w:name="bookmark5996"/>
      <w:bookmarkEnd w:id="5906"/>
      <w:r>
        <w:rPr>
          <w:sz w:val="28"/>
          <w:szCs w:val="28"/>
        </w:rPr>
        <w:t>Múa sạp:</w:t>
      </w:r>
      <w:bookmarkEnd w:id="5907"/>
      <w:bookmarkEnd w:id="5908"/>
      <w:bookmarkEnd w:id="5909"/>
    </w:p>
    <w:p w14:paraId="7DD39408"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910" w:name="bookmark5997"/>
      <w:bookmarkEnd w:id="5910"/>
      <w:r>
        <w:rPr>
          <w:sz w:val="28"/>
          <w:szCs w:val="28"/>
        </w:rPr>
        <w:t>M</w:t>
      </w:r>
      <w:r w:rsidR="007A00D2" w:rsidRPr="006714C0">
        <w:rPr>
          <w:sz w:val="28"/>
          <w:szCs w:val="28"/>
        </w:rPr>
        <w:t>ỗ</w:t>
      </w:r>
      <w:r>
        <w:rPr>
          <w:sz w:val="28"/>
          <w:szCs w:val="28"/>
        </w:rPr>
        <w:t>i đội thi đấu gồm 22 thành viên (10 HS múa và 12 HS gõ sạp).</w:t>
      </w:r>
    </w:p>
    <w:p w14:paraId="38E2E128"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911" w:name="bookmark5998"/>
      <w:bookmarkEnd w:id="5911"/>
      <w:r>
        <w:rPr>
          <w:sz w:val="28"/>
          <w:szCs w:val="28"/>
        </w:rPr>
        <w:t>Các l</w:t>
      </w:r>
      <w:r w:rsidR="006A22E1" w:rsidRPr="006714C0">
        <w:rPr>
          <w:sz w:val="28"/>
          <w:szCs w:val="28"/>
        </w:rPr>
        <w:t>ớ</w:t>
      </w:r>
      <w:r>
        <w:rPr>
          <w:sz w:val="28"/>
          <w:szCs w:val="28"/>
        </w:rPr>
        <w:t xml:space="preserve">p bốc thăm theo thứ tự để dự thi; đội thi </w:t>
      </w:r>
      <w:r w:rsidR="00F045D8" w:rsidRPr="006714C0">
        <w:rPr>
          <w:sz w:val="28"/>
          <w:szCs w:val="28"/>
        </w:rPr>
        <w:t>ổ</w:t>
      </w:r>
      <w:r>
        <w:rPr>
          <w:sz w:val="28"/>
          <w:szCs w:val="28"/>
        </w:rPr>
        <w:t>n định đội hình, thực hiện bài thi.</w:t>
      </w:r>
    </w:p>
    <w:p w14:paraId="72E484E2" w14:textId="77777777" w:rsidR="00150A58" w:rsidRDefault="00837037" w:rsidP="00B27DAC">
      <w:pPr>
        <w:pStyle w:val="Vnbnnidung0"/>
        <w:numPr>
          <w:ilvl w:val="0"/>
          <w:numId w:val="596"/>
        </w:numPr>
        <w:tabs>
          <w:tab w:val="left" w:pos="284"/>
        </w:tabs>
        <w:spacing w:after="0" w:line="240" w:lineRule="auto"/>
        <w:ind w:right="-748"/>
        <w:rPr>
          <w:sz w:val="28"/>
          <w:szCs w:val="28"/>
        </w:rPr>
      </w:pPr>
      <w:bookmarkStart w:id="5912" w:name="bookmark5999"/>
      <w:bookmarkEnd w:id="5912"/>
      <w:r>
        <w:rPr>
          <w:sz w:val="28"/>
          <w:szCs w:val="28"/>
        </w:rPr>
        <w:t>Tiêu chí đánh giá: múa đều, động tác đẹp, hoà họp giữa âm nhạc, động tác, nhịp điệu.</w:t>
      </w:r>
    </w:p>
    <w:p w14:paraId="43CACBA3" w14:textId="77777777" w:rsidR="00150A58" w:rsidRDefault="00837037" w:rsidP="00B27DAC">
      <w:pPr>
        <w:pStyle w:val="Tiu20"/>
        <w:keepNext/>
        <w:keepLines/>
        <w:numPr>
          <w:ilvl w:val="0"/>
          <w:numId w:val="621"/>
        </w:numPr>
        <w:tabs>
          <w:tab w:val="left" w:pos="284"/>
        </w:tabs>
        <w:spacing w:after="0" w:line="240" w:lineRule="auto"/>
        <w:ind w:right="-464"/>
        <w:rPr>
          <w:sz w:val="28"/>
          <w:szCs w:val="28"/>
        </w:rPr>
      </w:pPr>
      <w:bookmarkStart w:id="5913" w:name="bookmark6002"/>
      <w:bookmarkStart w:id="5914" w:name="bookmark6001"/>
      <w:bookmarkStart w:id="5915" w:name="bookmark6000"/>
      <w:bookmarkStart w:id="5916" w:name="bookmark6003"/>
      <w:bookmarkEnd w:id="5913"/>
      <w:r>
        <w:rPr>
          <w:sz w:val="28"/>
          <w:szCs w:val="28"/>
        </w:rPr>
        <w:t xml:space="preserve">Thi </w:t>
      </w:r>
      <w:r w:rsidR="00F045D8" w:rsidRPr="006714C0">
        <w:rPr>
          <w:sz w:val="28"/>
          <w:szCs w:val="28"/>
        </w:rPr>
        <w:t>"</w:t>
      </w:r>
      <w:r>
        <w:rPr>
          <w:sz w:val="28"/>
          <w:szCs w:val="28"/>
        </w:rPr>
        <w:t>Đi cà kheo tiếp sức</w:t>
      </w:r>
      <w:r w:rsidR="00F045D8" w:rsidRPr="006714C0">
        <w:rPr>
          <w:sz w:val="28"/>
          <w:szCs w:val="28"/>
        </w:rPr>
        <w:t>"</w:t>
      </w:r>
      <w:r>
        <w:rPr>
          <w:sz w:val="28"/>
          <w:szCs w:val="28"/>
        </w:rPr>
        <w:t>:</w:t>
      </w:r>
      <w:bookmarkEnd w:id="5914"/>
      <w:bookmarkEnd w:id="5915"/>
      <w:bookmarkEnd w:id="5916"/>
    </w:p>
    <w:p w14:paraId="55F2F7AB"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917" w:name="bookmark6004"/>
      <w:bookmarkEnd w:id="5917"/>
      <w:r>
        <w:rPr>
          <w:sz w:val="28"/>
          <w:szCs w:val="28"/>
        </w:rPr>
        <w:t>M</w:t>
      </w:r>
      <w:r w:rsidR="00F045D8" w:rsidRPr="006714C0">
        <w:rPr>
          <w:sz w:val="28"/>
          <w:szCs w:val="28"/>
        </w:rPr>
        <w:t>ỗ</w:t>
      </w:r>
      <w:r>
        <w:rPr>
          <w:sz w:val="28"/>
          <w:szCs w:val="28"/>
        </w:rPr>
        <w:t>i đội sẽ gồm hai người chơi: một nam, một nữ.</w:t>
      </w:r>
    </w:p>
    <w:p w14:paraId="65143196"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918" w:name="bookmark6005"/>
      <w:bookmarkEnd w:id="5918"/>
      <w:r>
        <w:rPr>
          <w:sz w:val="28"/>
          <w:szCs w:val="28"/>
        </w:rPr>
        <w:t>Chi</w:t>
      </w:r>
      <w:r w:rsidR="007A00D2" w:rsidRPr="006714C0">
        <w:rPr>
          <w:sz w:val="28"/>
          <w:szCs w:val="28"/>
        </w:rPr>
        <w:t>ề</w:t>
      </w:r>
      <w:r>
        <w:rPr>
          <w:sz w:val="28"/>
          <w:szCs w:val="28"/>
        </w:rPr>
        <w:t>u dài đoạn đường là 20m.</w:t>
      </w:r>
    </w:p>
    <w:p w14:paraId="52BF38DC" w14:textId="77777777" w:rsidR="00150A58" w:rsidRDefault="00837037" w:rsidP="00B27DAC">
      <w:pPr>
        <w:pStyle w:val="Tiu20"/>
        <w:keepNext/>
        <w:keepLines/>
        <w:numPr>
          <w:ilvl w:val="0"/>
          <w:numId w:val="621"/>
        </w:numPr>
        <w:tabs>
          <w:tab w:val="left" w:pos="284"/>
        </w:tabs>
        <w:spacing w:after="0" w:line="240" w:lineRule="auto"/>
        <w:ind w:right="-464"/>
        <w:rPr>
          <w:sz w:val="28"/>
          <w:szCs w:val="28"/>
        </w:rPr>
      </w:pPr>
      <w:bookmarkStart w:id="5919" w:name="bookmark6008"/>
      <w:bookmarkStart w:id="5920" w:name="bookmark6007"/>
      <w:bookmarkStart w:id="5921" w:name="bookmark6009"/>
      <w:bookmarkStart w:id="5922" w:name="bookmark6006"/>
      <w:bookmarkEnd w:id="5919"/>
      <w:r>
        <w:rPr>
          <w:sz w:val="28"/>
          <w:szCs w:val="28"/>
        </w:rPr>
        <w:t>Thi nhảy đây:</w:t>
      </w:r>
      <w:bookmarkEnd w:id="5920"/>
      <w:bookmarkEnd w:id="5921"/>
      <w:bookmarkEnd w:id="5922"/>
    </w:p>
    <w:p w14:paraId="0CF522F2" w14:textId="77777777" w:rsidR="00150A58" w:rsidRDefault="00837037" w:rsidP="007A00D2">
      <w:pPr>
        <w:pStyle w:val="Vnbnnidung0"/>
        <w:tabs>
          <w:tab w:val="left" w:pos="284"/>
        </w:tabs>
        <w:spacing w:after="0" w:line="240" w:lineRule="auto"/>
        <w:ind w:right="-464"/>
        <w:rPr>
          <w:sz w:val="28"/>
          <w:szCs w:val="28"/>
        </w:rPr>
      </w:pPr>
      <w:r>
        <w:rPr>
          <w:sz w:val="28"/>
          <w:szCs w:val="28"/>
        </w:rPr>
        <w:t>Mỗi đội dự thi sẽ gồm 10 thành viên (trong đó hai người quay dây và 8 người nháy).</w:t>
      </w:r>
    </w:p>
    <w:p w14:paraId="334A5B48"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923" w:name="bookmark6010"/>
      <w:bookmarkEnd w:id="5923"/>
      <w:r>
        <w:rPr>
          <w:sz w:val="28"/>
          <w:szCs w:val="28"/>
        </w:rPr>
        <w:t>TPT đánh giá toàn bộ quá trình chuẩn bị và tham gia thi.</w:t>
      </w:r>
    </w:p>
    <w:p w14:paraId="469CA9EE" w14:textId="77777777" w:rsidR="00150A58" w:rsidRDefault="00837037" w:rsidP="00B27DAC">
      <w:pPr>
        <w:pStyle w:val="Vnbnnidung0"/>
        <w:numPr>
          <w:ilvl w:val="0"/>
          <w:numId w:val="596"/>
        </w:numPr>
        <w:tabs>
          <w:tab w:val="left" w:pos="284"/>
        </w:tabs>
        <w:spacing w:after="0" w:line="240" w:lineRule="auto"/>
        <w:ind w:right="-464"/>
        <w:rPr>
          <w:sz w:val="28"/>
          <w:szCs w:val="28"/>
        </w:rPr>
      </w:pPr>
      <w:bookmarkStart w:id="5924" w:name="bookmark6011"/>
      <w:bookmarkEnd w:id="5924"/>
      <w:r>
        <w:rPr>
          <w:sz w:val="28"/>
          <w:szCs w:val="28"/>
        </w:rPr>
        <w:t>BGk công bố kết quả cuộc thi và trao giải cho các đội thắng cuộc.</w:t>
      </w:r>
    </w:p>
    <w:p w14:paraId="032FE1F6" w14:textId="77777777" w:rsidR="00150A58" w:rsidRDefault="00837037" w:rsidP="00B27DAC">
      <w:pPr>
        <w:pStyle w:val="Tiu20"/>
        <w:keepNext/>
        <w:keepLines/>
        <w:numPr>
          <w:ilvl w:val="0"/>
          <w:numId w:val="622"/>
        </w:numPr>
        <w:tabs>
          <w:tab w:val="left" w:pos="284"/>
          <w:tab w:val="left" w:pos="443"/>
        </w:tabs>
        <w:spacing w:after="0" w:line="240" w:lineRule="auto"/>
        <w:ind w:right="-464"/>
        <w:rPr>
          <w:sz w:val="28"/>
          <w:szCs w:val="28"/>
        </w:rPr>
      </w:pPr>
      <w:bookmarkStart w:id="5925" w:name="bookmark6014"/>
      <w:bookmarkStart w:id="5926" w:name="bookmark6013"/>
      <w:bookmarkStart w:id="5927" w:name="bookmark6012"/>
      <w:bookmarkStart w:id="5928" w:name="bookmark6015"/>
      <w:bookmarkEnd w:id="5925"/>
      <w:r>
        <w:rPr>
          <w:sz w:val="28"/>
          <w:szCs w:val="28"/>
        </w:rPr>
        <w:t>HOẠT ĐỘNG TIẾP N</w:t>
      </w:r>
      <w:r w:rsidR="00F045D8">
        <w:rPr>
          <w:sz w:val="28"/>
          <w:szCs w:val="28"/>
          <w:lang w:val="en-US"/>
        </w:rPr>
        <w:t>Ố</w:t>
      </w:r>
      <w:r>
        <w:rPr>
          <w:sz w:val="28"/>
          <w:szCs w:val="28"/>
        </w:rPr>
        <w:t>I</w:t>
      </w:r>
      <w:bookmarkEnd w:id="5926"/>
      <w:bookmarkEnd w:id="5927"/>
      <w:bookmarkEnd w:id="5928"/>
    </w:p>
    <w:p w14:paraId="5EFC4D51" w14:textId="77777777" w:rsidR="00150A58" w:rsidRDefault="00837037" w:rsidP="00B27DAC">
      <w:pPr>
        <w:pStyle w:val="Vnbnnidung0"/>
        <w:numPr>
          <w:ilvl w:val="0"/>
          <w:numId w:val="623"/>
        </w:numPr>
        <w:tabs>
          <w:tab w:val="left" w:pos="284"/>
        </w:tabs>
        <w:spacing w:after="0" w:line="240" w:lineRule="auto"/>
        <w:ind w:right="-464"/>
        <w:rPr>
          <w:sz w:val="28"/>
          <w:szCs w:val="28"/>
        </w:rPr>
      </w:pPr>
      <w:bookmarkStart w:id="5929" w:name="bookmark6016"/>
      <w:bookmarkEnd w:id="5929"/>
      <w:r>
        <w:rPr>
          <w:b/>
          <w:bCs/>
          <w:sz w:val="28"/>
          <w:szCs w:val="28"/>
        </w:rPr>
        <w:t xml:space="preserve">Mục tiêu: </w:t>
      </w:r>
      <w:r>
        <w:rPr>
          <w:sz w:val="28"/>
          <w:szCs w:val="28"/>
        </w:rPr>
        <w:t>biết và chơi các trò chơi dân gian</w:t>
      </w:r>
    </w:p>
    <w:p w14:paraId="102F0A0D" w14:textId="77777777" w:rsidR="00150A58" w:rsidRDefault="00837037" w:rsidP="00B27DAC">
      <w:pPr>
        <w:pStyle w:val="Vnbnnidung0"/>
        <w:numPr>
          <w:ilvl w:val="0"/>
          <w:numId w:val="623"/>
        </w:numPr>
        <w:tabs>
          <w:tab w:val="left" w:pos="284"/>
          <w:tab w:val="left" w:pos="395"/>
        </w:tabs>
        <w:spacing w:after="0" w:line="240" w:lineRule="auto"/>
        <w:ind w:right="-890"/>
        <w:rPr>
          <w:sz w:val="28"/>
          <w:szCs w:val="28"/>
        </w:rPr>
      </w:pPr>
      <w:bookmarkStart w:id="5930" w:name="bookmark6017"/>
      <w:bookmarkEnd w:id="5930"/>
      <w:r>
        <w:rPr>
          <w:b/>
          <w:bCs/>
          <w:sz w:val="28"/>
          <w:szCs w:val="28"/>
        </w:rPr>
        <w:t xml:space="preserve">Nội dung: </w:t>
      </w:r>
      <w:r>
        <w:rPr>
          <w:sz w:val="28"/>
          <w:szCs w:val="28"/>
        </w:rPr>
        <w:t>HS chơi các trò chơi dân gian với các bạn cùng lớp, trường hoặc cộng đồng</w:t>
      </w:r>
    </w:p>
    <w:p w14:paraId="77A1553C" w14:textId="77777777" w:rsidR="00150A58" w:rsidRDefault="00837037" w:rsidP="00B27DAC">
      <w:pPr>
        <w:pStyle w:val="Vnbnnidung0"/>
        <w:numPr>
          <w:ilvl w:val="0"/>
          <w:numId w:val="623"/>
        </w:numPr>
        <w:tabs>
          <w:tab w:val="left" w:pos="284"/>
          <w:tab w:val="left" w:pos="395"/>
        </w:tabs>
        <w:spacing w:after="0" w:line="240" w:lineRule="auto"/>
        <w:ind w:right="-464"/>
        <w:rPr>
          <w:sz w:val="28"/>
          <w:szCs w:val="28"/>
        </w:rPr>
      </w:pPr>
      <w:bookmarkStart w:id="5931" w:name="bookmark6018"/>
      <w:bookmarkEnd w:id="5931"/>
      <w:r>
        <w:rPr>
          <w:b/>
          <w:bCs/>
          <w:sz w:val="28"/>
          <w:szCs w:val="28"/>
        </w:rPr>
        <w:t xml:space="preserve">Sản phẩm: </w:t>
      </w:r>
      <w:r>
        <w:rPr>
          <w:sz w:val="28"/>
          <w:szCs w:val="28"/>
        </w:rPr>
        <w:t>HS thực hiện</w:t>
      </w:r>
    </w:p>
    <w:p w14:paraId="034FC7B3" w14:textId="77777777" w:rsidR="00150A58" w:rsidRPr="007A00D2" w:rsidRDefault="00837037" w:rsidP="00B27DAC">
      <w:pPr>
        <w:pStyle w:val="Tiu20"/>
        <w:keepNext/>
        <w:keepLines/>
        <w:numPr>
          <w:ilvl w:val="0"/>
          <w:numId w:val="623"/>
        </w:numPr>
        <w:tabs>
          <w:tab w:val="left" w:pos="284"/>
          <w:tab w:val="left" w:pos="395"/>
        </w:tabs>
        <w:spacing w:after="0" w:line="240" w:lineRule="auto"/>
        <w:ind w:right="-464"/>
        <w:rPr>
          <w:sz w:val="28"/>
          <w:szCs w:val="28"/>
        </w:rPr>
      </w:pPr>
      <w:bookmarkStart w:id="5932" w:name="bookmark6021"/>
      <w:bookmarkStart w:id="5933" w:name="bookmark6020"/>
      <w:bookmarkStart w:id="5934" w:name="bookmark6019"/>
      <w:bookmarkStart w:id="5935" w:name="bookmark6022"/>
      <w:bookmarkEnd w:id="5932"/>
      <w:r>
        <w:rPr>
          <w:sz w:val="28"/>
          <w:szCs w:val="28"/>
        </w:rPr>
        <w:t>Tổ chức thực hiện:</w:t>
      </w:r>
      <w:bookmarkStart w:id="5936" w:name="bookmark6023"/>
      <w:bookmarkEnd w:id="5933"/>
      <w:bookmarkEnd w:id="5934"/>
      <w:bookmarkEnd w:id="5935"/>
      <w:bookmarkEnd w:id="5936"/>
      <w:r w:rsidR="007A00D2" w:rsidRPr="006714C0">
        <w:rPr>
          <w:sz w:val="28"/>
          <w:szCs w:val="28"/>
        </w:rPr>
        <w:t xml:space="preserve"> </w:t>
      </w:r>
      <w:r w:rsidRPr="007A00D2">
        <w:rPr>
          <w:sz w:val="28"/>
          <w:szCs w:val="28"/>
        </w:rPr>
        <w:t>Mời HS chia sẻ ý kiến:</w:t>
      </w:r>
    </w:p>
    <w:p w14:paraId="26ACDCE5" w14:textId="77777777" w:rsidR="00F045D8" w:rsidRDefault="00837037" w:rsidP="007A00D2">
      <w:pPr>
        <w:pStyle w:val="Vnbnnidung0"/>
        <w:tabs>
          <w:tab w:val="left" w:pos="284"/>
        </w:tabs>
        <w:spacing w:after="0" w:line="240" w:lineRule="auto"/>
        <w:ind w:right="-464"/>
        <w:rPr>
          <w:sz w:val="28"/>
          <w:szCs w:val="28"/>
        </w:rPr>
      </w:pPr>
      <w:r>
        <w:rPr>
          <w:sz w:val="28"/>
          <w:szCs w:val="28"/>
        </w:rPr>
        <w:t>+ Em có thích tham gia chơi các trò chơi dân gian không? Vì sao?</w:t>
      </w:r>
    </w:p>
    <w:p w14:paraId="50A2FFE1" w14:textId="77777777" w:rsidR="00150A58" w:rsidRDefault="00837037" w:rsidP="007A00D2">
      <w:pPr>
        <w:pStyle w:val="Vnbnnidung0"/>
        <w:tabs>
          <w:tab w:val="left" w:pos="284"/>
        </w:tabs>
        <w:spacing w:after="0" w:line="240" w:lineRule="auto"/>
        <w:ind w:right="-464"/>
        <w:rPr>
          <w:sz w:val="28"/>
          <w:szCs w:val="28"/>
        </w:rPr>
      </w:pPr>
      <w:r>
        <w:rPr>
          <w:sz w:val="28"/>
          <w:szCs w:val="28"/>
        </w:rPr>
        <w:t>+ Hãy kế tên một số trò chơi dân gian khác mà em biết.</w:t>
      </w:r>
    </w:p>
    <w:p w14:paraId="183F3E8C" w14:textId="77777777" w:rsidR="00150A58" w:rsidRDefault="00837037" w:rsidP="007A00D2">
      <w:pPr>
        <w:pStyle w:val="Vnbnnidung0"/>
        <w:tabs>
          <w:tab w:val="left" w:pos="284"/>
        </w:tabs>
        <w:spacing w:after="0" w:line="240" w:lineRule="auto"/>
        <w:ind w:right="-890"/>
        <w:rPr>
          <w:sz w:val="28"/>
          <w:szCs w:val="28"/>
        </w:rPr>
      </w:pPr>
      <w:r>
        <w:rPr>
          <w:sz w:val="28"/>
          <w:szCs w:val="28"/>
        </w:rPr>
        <w:t>- Tìm hiêu các trò chơi dân gian và chơi với các bạn cùng lớp, cùng trường và cộng đồng.</w:t>
      </w:r>
    </w:p>
    <w:p w14:paraId="4D4F323D" w14:textId="77777777" w:rsidR="003337DE" w:rsidRPr="007A00D2" w:rsidRDefault="003337DE" w:rsidP="007A00D2">
      <w:pPr>
        <w:pStyle w:val="Vnbnnidung0"/>
        <w:tabs>
          <w:tab w:val="left" w:pos="284"/>
        </w:tabs>
        <w:spacing w:after="0" w:line="240" w:lineRule="auto"/>
        <w:ind w:right="-464"/>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3337DE" w14:paraId="58CA5085"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72471C88" w14:textId="77777777" w:rsidR="003337DE" w:rsidRDefault="003337D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2D1E8D76" w14:textId="77777777" w:rsidR="003337DE" w:rsidRDefault="003337DE" w:rsidP="007A00D2">
            <w:pPr>
              <w:pStyle w:val="Khc0"/>
              <w:spacing w:after="0" w:line="240" w:lineRule="auto"/>
              <w:jc w:val="center"/>
              <w:rPr>
                <w:sz w:val="28"/>
                <w:szCs w:val="28"/>
              </w:rPr>
            </w:pPr>
            <w:r>
              <w:rPr>
                <w:b/>
                <w:bCs/>
                <w:sz w:val="28"/>
                <w:szCs w:val="28"/>
              </w:rPr>
              <w:t>Phương pháp</w:t>
            </w:r>
            <w:r w:rsidR="007A00D2">
              <w:rPr>
                <w:sz w:val="28"/>
                <w:szCs w:val="28"/>
                <w:lang w:val="en-US"/>
              </w:rPr>
              <w:t xml:space="preserve"> </w:t>
            </w:r>
            <w:r>
              <w:rPr>
                <w:b/>
                <w:bCs/>
                <w:sz w:val="28"/>
                <w:szCs w:val="28"/>
              </w:rPr>
              <w:t>đánh giá</w:t>
            </w:r>
          </w:p>
        </w:tc>
        <w:tc>
          <w:tcPr>
            <w:tcW w:w="1489" w:type="dxa"/>
            <w:tcBorders>
              <w:top w:val="single" w:sz="4" w:space="0" w:color="auto"/>
              <w:left w:val="single" w:sz="4" w:space="0" w:color="auto"/>
            </w:tcBorders>
            <w:shd w:val="clear" w:color="auto" w:fill="FFFFFF"/>
          </w:tcPr>
          <w:p w14:paraId="0825ABAE" w14:textId="77777777" w:rsidR="003337DE" w:rsidRDefault="003337D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2837F473" w14:textId="77777777" w:rsidR="003337DE" w:rsidRDefault="003337DE" w:rsidP="008F08D8">
            <w:pPr>
              <w:pStyle w:val="Khc0"/>
              <w:spacing w:after="0" w:line="240" w:lineRule="auto"/>
              <w:jc w:val="center"/>
              <w:rPr>
                <w:sz w:val="28"/>
                <w:szCs w:val="28"/>
              </w:rPr>
            </w:pPr>
            <w:r>
              <w:rPr>
                <w:b/>
                <w:bCs/>
                <w:sz w:val="28"/>
                <w:szCs w:val="28"/>
              </w:rPr>
              <w:t>Ghi</w:t>
            </w:r>
          </w:p>
          <w:p w14:paraId="05A9A923" w14:textId="77777777" w:rsidR="003337DE" w:rsidRDefault="003337DE" w:rsidP="008F08D8">
            <w:pPr>
              <w:pStyle w:val="Khc0"/>
              <w:spacing w:after="0" w:line="240" w:lineRule="auto"/>
              <w:jc w:val="center"/>
              <w:rPr>
                <w:sz w:val="28"/>
                <w:szCs w:val="28"/>
              </w:rPr>
            </w:pPr>
            <w:r>
              <w:rPr>
                <w:b/>
                <w:bCs/>
                <w:sz w:val="28"/>
                <w:szCs w:val="28"/>
              </w:rPr>
              <w:t>Chú</w:t>
            </w:r>
          </w:p>
        </w:tc>
      </w:tr>
      <w:tr w:rsidR="003337DE" w14:paraId="4220E971"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647FEFFB" w14:textId="77777777" w:rsidR="003337DE" w:rsidRDefault="00664C88" w:rsidP="00664C88">
            <w:pPr>
              <w:pStyle w:val="Khc0"/>
              <w:tabs>
                <w:tab w:val="left" w:pos="165"/>
              </w:tabs>
              <w:spacing w:after="0" w:line="240" w:lineRule="auto"/>
              <w:ind w:left="102" w:right="74"/>
              <w:rPr>
                <w:sz w:val="28"/>
                <w:szCs w:val="28"/>
              </w:rPr>
            </w:pPr>
            <w:r w:rsidRPr="006714C0">
              <w:rPr>
                <w:sz w:val="28"/>
                <w:szCs w:val="28"/>
              </w:rPr>
              <w:t xml:space="preserve">- </w:t>
            </w:r>
            <w:r w:rsidR="003337DE">
              <w:rPr>
                <w:sz w:val="28"/>
                <w:szCs w:val="28"/>
              </w:rPr>
              <w:t>Thu hút đuợc s</w:t>
            </w:r>
            <w:r w:rsidR="007A00D2" w:rsidRPr="006714C0">
              <w:rPr>
                <w:sz w:val="28"/>
                <w:szCs w:val="28"/>
              </w:rPr>
              <w:t>ự</w:t>
            </w:r>
            <w:r w:rsidR="003337DE">
              <w:rPr>
                <w:sz w:val="28"/>
                <w:szCs w:val="28"/>
              </w:rPr>
              <w:t xml:space="preserve"> tham gia tích cực của người học</w:t>
            </w:r>
          </w:p>
          <w:p w14:paraId="1B265F14" w14:textId="77777777" w:rsidR="003337DE" w:rsidRDefault="00664C88" w:rsidP="00664C88">
            <w:pPr>
              <w:pStyle w:val="Khc0"/>
              <w:tabs>
                <w:tab w:val="left" w:pos="165"/>
              </w:tabs>
              <w:spacing w:after="0" w:line="240" w:lineRule="auto"/>
              <w:ind w:left="102" w:right="74"/>
              <w:rPr>
                <w:sz w:val="28"/>
                <w:szCs w:val="28"/>
              </w:rPr>
            </w:pPr>
            <w:r w:rsidRPr="006714C0">
              <w:rPr>
                <w:sz w:val="28"/>
                <w:szCs w:val="28"/>
              </w:rPr>
              <w:t xml:space="preserve">- </w:t>
            </w:r>
            <w:r w:rsidR="003337DE">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2A1A5583"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4F4F54DC"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317766B2"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r w:rsidR="007A00D2" w:rsidRPr="006714C0">
              <w:rPr>
                <w:sz w:val="28"/>
                <w:szCs w:val="28"/>
              </w:rPr>
              <w:t>.</w:t>
            </w:r>
          </w:p>
          <w:p w14:paraId="4CAB8E49"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6C7E5544" w14:textId="77777777" w:rsidR="003337DE" w:rsidRDefault="003337D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459A0E3C" w14:textId="77777777" w:rsidR="003337DE" w:rsidRDefault="003337DE" w:rsidP="008F08D8">
            <w:pPr>
              <w:tabs>
                <w:tab w:val="left" w:pos="165"/>
              </w:tabs>
              <w:ind w:right="74"/>
              <w:rPr>
                <w:rFonts w:ascii="Times New Roman" w:hAnsi="Times New Roman" w:cs="Times New Roman"/>
                <w:sz w:val="28"/>
                <w:szCs w:val="28"/>
              </w:rPr>
            </w:pPr>
          </w:p>
        </w:tc>
      </w:tr>
    </w:tbl>
    <w:p w14:paraId="03A85F22" w14:textId="77777777" w:rsidR="003337DE" w:rsidRDefault="003337DE" w:rsidP="003337D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6D564EFA" w14:textId="77777777" w:rsidR="003337DE" w:rsidRDefault="003337DE" w:rsidP="00A5492F">
      <w:pPr>
        <w:pStyle w:val="Vnbnnidung0"/>
        <w:spacing w:after="0" w:line="240" w:lineRule="auto"/>
        <w:rPr>
          <w:sz w:val="28"/>
          <w:szCs w:val="28"/>
        </w:rPr>
      </w:pPr>
    </w:p>
    <w:p w14:paraId="2320AC6E" w14:textId="77777777" w:rsidR="00F045D8" w:rsidRPr="006714C0" w:rsidRDefault="00837037" w:rsidP="003321AD">
      <w:pPr>
        <w:pStyle w:val="Vnbnnidung0"/>
        <w:spacing w:after="0" w:line="276" w:lineRule="auto"/>
        <w:ind w:left="-142" w:right="-464"/>
        <w:rPr>
          <w:sz w:val="28"/>
          <w:szCs w:val="28"/>
        </w:rPr>
      </w:pPr>
      <w:r>
        <w:rPr>
          <w:sz w:val="28"/>
          <w:szCs w:val="28"/>
        </w:rPr>
        <w:t>Ngày soạn:</w:t>
      </w:r>
      <w:r w:rsidR="00F045D8" w:rsidRPr="006714C0">
        <w:rPr>
          <w:sz w:val="28"/>
          <w:szCs w:val="28"/>
        </w:rPr>
        <w:t xml:space="preserve"> 2</w:t>
      </w:r>
      <w:r w:rsidR="00664C88" w:rsidRPr="006714C0">
        <w:rPr>
          <w:sz w:val="28"/>
          <w:szCs w:val="28"/>
        </w:rPr>
        <w:t>7</w:t>
      </w:r>
      <w:r w:rsidR="00F045D8" w:rsidRPr="006714C0">
        <w:rPr>
          <w:sz w:val="28"/>
          <w:szCs w:val="28"/>
        </w:rPr>
        <w:t>/02/2022</w:t>
      </w:r>
    </w:p>
    <w:p w14:paraId="3783C91C" w14:textId="77777777" w:rsidR="008C5E3C" w:rsidRPr="006714C0" w:rsidRDefault="008C5E3C" w:rsidP="00664C88">
      <w:pPr>
        <w:pStyle w:val="Vnbnnidung0"/>
        <w:spacing w:after="0" w:line="360" w:lineRule="auto"/>
        <w:ind w:left="-142" w:right="-464"/>
        <w:jc w:val="center"/>
        <w:rPr>
          <w:color w:val="auto"/>
          <w:sz w:val="28"/>
          <w:szCs w:val="28"/>
        </w:rPr>
      </w:pPr>
      <w:r w:rsidRPr="006714C0">
        <w:rPr>
          <w:color w:val="auto"/>
          <w:sz w:val="28"/>
          <w:szCs w:val="28"/>
        </w:rPr>
        <w:lastRenderedPageBreak/>
        <w:t>CHỦ ĐỀ: EM VỚI CỘNG ĐỒNG</w:t>
      </w:r>
    </w:p>
    <w:p w14:paraId="55C70625" w14:textId="77777777" w:rsidR="00F045D8" w:rsidRPr="006714C0" w:rsidRDefault="008C5E3C" w:rsidP="00664C88">
      <w:pPr>
        <w:pStyle w:val="Vnbnnidung0"/>
        <w:spacing w:after="0" w:line="360" w:lineRule="auto"/>
        <w:ind w:left="-142" w:right="-464"/>
        <w:jc w:val="center"/>
        <w:rPr>
          <w:b/>
          <w:bCs/>
          <w:color w:val="FF0000"/>
          <w:sz w:val="28"/>
          <w:szCs w:val="28"/>
        </w:rPr>
      </w:pPr>
      <w:r w:rsidRPr="006714C0">
        <w:rPr>
          <w:b/>
          <w:bCs/>
          <w:color w:val="FF0000"/>
          <w:sz w:val="28"/>
          <w:szCs w:val="28"/>
        </w:rPr>
        <w:t>T</w:t>
      </w:r>
      <w:r w:rsidRPr="00F045D8">
        <w:rPr>
          <w:b/>
          <w:bCs/>
          <w:color w:val="FF0000"/>
          <w:sz w:val="28"/>
          <w:szCs w:val="28"/>
        </w:rPr>
        <w:t>UẦN 24</w:t>
      </w:r>
      <w:r w:rsidRPr="006714C0">
        <w:rPr>
          <w:b/>
          <w:bCs/>
          <w:color w:val="FF0000"/>
          <w:sz w:val="28"/>
          <w:szCs w:val="28"/>
        </w:rPr>
        <w:t xml:space="preserve">- </w:t>
      </w:r>
      <w:r w:rsidR="00837037" w:rsidRPr="00F045D8">
        <w:rPr>
          <w:b/>
          <w:bCs/>
          <w:color w:val="FF0000"/>
          <w:sz w:val="28"/>
          <w:szCs w:val="28"/>
        </w:rPr>
        <w:t xml:space="preserve">TIẾT </w:t>
      </w:r>
      <w:r w:rsidR="00F045D8" w:rsidRPr="006714C0">
        <w:rPr>
          <w:b/>
          <w:bCs/>
          <w:color w:val="FF0000"/>
          <w:sz w:val="28"/>
          <w:szCs w:val="28"/>
        </w:rPr>
        <w:t>71</w:t>
      </w:r>
      <w:r w:rsidR="00837037" w:rsidRPr="00F045D8">
        <w:rPr>
          <w:b/>
          <w:bCs/>
          <w:color w:val="FF0000"/>
          <w:sz w:val="28"/>
          <w:szCs w:val="28"/>
        </w:rPr>
        <w:t xml:space="preserve">: </w:t>
      </w:r>
      <w:r w:rsidR="00F045D8" w:rsidRPr="006714C0">
        <w:rPr>
          <w:b/>
          <w:bCs/>
          <w:color w:val="FF0000"/>
          <w:sz w:val="28"/>
          <w:szCs w:val="28"/>
        </w:rPr>
        <w:t xml:space="preserve"> HOẠT ĐỘNG GIÁO DỤC THEO CHỦ ĐỀ</w:t>
      </w:r>
    </w:p>
    <w:p w14:paraId="4F43A483" w14:textId="77777777" w:rsidR="00150A58" w:rsidRPr="00F045D8" w:rsidRDefault="00837037" w:rsidP="003321AD">
      <w:pPr>
        <w:pStyle w:val="Vnbnnidung0"/>
        <w:spacing w:after="0" w:line="276" w:lineRule="auto"/>
        <w:ind w:left="-142" w:right="-464"/>
        <w:jc w:val="center"/>
        <w:rPr>
          <w:b/>
          <w:bCs/>
          <w:sz w:val="28"/>
          <w:szCs w:val="28"/>
        </w:rPr>
      </w:pPr>
      <w:r w:rsidRPr="00F045D8">
        <w:rPr>
          <w:b/>
          <w:bCs/>
          <w:sz w:val="28"/>
          <w:szCs w:val="28"/>
        </w:rPr>
        <w:t>TRUYỀN THỐNG QUÊ EM</w:t>
      </w:r>
    </w:p>
    <w:p w14:paraId="710B2515" w14:textId="77777777" w:rsidR="00150A58" w:rsidRDefault="00837037" w:rsidP="00B27DAC">
      <w:pPr>
        <w:pStyle w:val="Vnbnnidung0"/>
        <w:numPr>
          <w:ilvl w:val="0"/>
          <w:numId w:val="624"/>
        </w:numPr>
        <w:tabs>
          <w:tab w:val="left" w:pos="142"/>
        </w:tabs>
        <w:spacing w:after="0" w:line="240" w:lineRule="auto"/>
        <w:ind w:left="-142" w:right="-464"/>
        <w:rPr>
          <w:sz w:val="28"/>
          <w:szCs w:val="28"/>
        </w:rPr>
      </w:pPr>
      <w:bookmarkStart w:id="5937" w:name="bookmark6024"/>
      <w:bookmarkEnd w:id="5937"/>
      <w:r>
        <w:rPr>
          <w:b/>
          <w:bCs/>
          <w:sz w:val="28"/>
          <w:szCs w:val="28"/>
        </w:rPr>
        <w:t>MỤC TIÊU</w:t>
      </w:r>
    </w:p>
    <w:p w14:paraId="539A7B42" w14:textId="77777777" w:rsidR="00150A58" w:rsidRDefault="00837037" w:rsidP="00B27DAC">
      <w:pPr>
        <w:pStyle w:val="Tiu20"/>
        <w:keepNext/>
        <w:keepLines/>
        <w:numPr>
          <w:ilvl w:val="0"/>
          <w:numId w:val="625"/>
        </w:numPr>
        <w:tabs>
          <w:tab w:val="left" w:pos="142"/>
        </w:tabs>
        <w:spacing w:after="0" w:line="240" w:lineRule="auto"/>
        <w:ind w:left="-142" w:right="-464"/>
        <w:rPr>
          <w:sz w:val="28"/>
          <w:szCs w:val="28"/>
        </w:rPr>
      </w:pPr>
      <w:bookmarkStart w:id="5938" w:name="bookmark6027"/>
      <w:bookmarkStart w:id="5939" w:name="bookmark6025"/>
      <w:bookmarkStart w:id="5940" w:name="bookmark6028"/>
      <w:bookmarkStart w:id="5941" w:name="bookmark6026"/>
      <w:bookmarkEnd w:id="5938"/>
      <w:r>
        <w:rPr>
          <w:sz w:val="28"/>
          <w:szCs w:val="28"/>
        </w:rPr>
        <w:t>Kiến thức</w:t>
      </w:r>
      <w:bookmarkEnd w:id="5939"/>
      <w:bookmarkEnd w:id="5940"/>
      <w:bookmarkEnd w:id="5941"/>
    </w:p>
    <w:p w14:paraId="68776AB7" w14:textId="77777777" w:rsidR="00150A58" w:rsidRDefault="00837037" w:rsidP="003321AD">
      <w:pPr>
        <w:pStyle w:val="Vnbnnidung0"/>
        <w:spacing w:after="0" w:line="240" w:lineRule="auto"/>
        <w:ind w:left="-142" w:right="-464"/>
        <w:rPr>
          <w:sz w:val="28"/>
          <w:szCs w:val="28"/>
        </w:rPr>
      </w:pPr>
      <w:r>
        <w:rPr>
          <w:sz w:val="28"/>
          <w:szCs w:val="28"/>
        </w:rPr>
        <w:t>Sau khi tham gia hoạt động này, HS có khả năng:</w:t>
      </w:r>
    </w:p>
    <w:p w14:paraId="4845E338" w14:textId="77777777" w:rsidR="00150A58" w:rsidRDefault="00837037" w:rsidP="003321AD">
      <w:pPr>
        <w:pStyle w:val="Vnbnnidung0"/>
        <w:spacing w:after="0" w:line="240" w:lineRule="auto"/>
        <w:ind w:left="-142" w:right="-464"/>
        <w:rPr>
          <w:sz w:val="28"/>
          <w:szCs w:val="28"/>
        </w:rPr>
      </w:pPr>
      <w:r>
        <w:rPr>
          <w:sz w:val="28"/>
          <w:szCs w:val="28"/>
        </w:rPr>
        <w:t>-</w:t>
      </w:r>
      <w:r w:rsidR="00F045D8" w:rsidRPr="006714C0">
        <w:rPr>
          <w:sz w:val="28"/>
          <w:szCs w:val="28"/>
        </w:rPr>
        <w:t xml:space="preserve"> </w:t>
      </w:r>
      <w:r>
        <w:rPr>
          <w:sz w:val="28"/>
          <w:szCs w:val="28"/>
        </w:rPr>
        <w:t>Nêu đuợc nh</w:t>
      </w:r>
      <w:r w:rsidR="003321AD" w:rsidRPr="006714C0">
        <w:rPr>
          <w:sz w:val="28"/>
          <w:szCs w:val="28"/>
        </w:rPr>
        <w:t>ữ</w:t>
      </w:r>
      <w:r>
        <w:rPr>
          <w:sz w:val="28"/>
          <w:szCs w:val="28"/>
        </w:rPr>
        <w:t>ng truyền thống tốt đẹp của quê hương;</w:t>
      </w:r>
    </w:p>
    <w:p w14:paraId="3C2AB509"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5942" w:name="bookmark6029"/>
      <w:bookmarkEnd w:id="5942"/>
      <w:r>
        <w:rPr>
          <w:sz w:val="28"/>
          <w:szCs w:val="28"/>
        </w:rPr>
        <w:t>Giới thiệu đuợc một số truyền thống của địa phương;</w:t>
      </w:r>
    </w:p>
    <w:p w14:paraId="4D6FDE01"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5943" w:name="bookmark6030"/>
      <w:bookmarkEnd w:id="5943"/>
      <w:r>
        <w:rPr>
          <w:sz w:val="28"/>
          <w:szCs w:val="28"/>
        </w:rPr>
        <w:t>Có ý thức giữ gìn, phát huy truyền thống của địa phương;</w:t>
      </w:r>
    </w:p>
    <w:p w14:paraId="57A4ADFE"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5944" w:name="bookmark6031"/>
      <w:bookmarkEnd w:id="5944"/>
      <w:r>
        <w:rPr>
          <w:sz w:val="28"/>
          <w:szCs w:val="28"/>
        </w:rPr>
        <w:t>Góp phần hình thành năng lực giao tiếp và hợp tác, năng lực tự ch</w:t>
      </w:r>
      <w:r w:rsidR="003321AD" w:rsidRPr="006714C0">
        <w:rPr>
          <w:sz w:val="28"/>
          <w:szCs w:val="28"/>
        </w:rPr>
        <w:t>ủ</w:t>
      </w:r>
      <w:r>
        <w:rPr>
          <w:sz w:val="28"/>
          <w:szCs w:val="28"/>
        </w:rPr>
        <w:t>, năng lực tham gia hoạt động và thể hiện trách nhiệm của bản thân đối với cộng đồng.</w:t>
      </w:r>
    </w:p>
    <w:p w14:paraId="63B3DD1C" w14:textId="77777777" w:rsidR="00150A58" w:rsidRDefault="00837037" w:rsidP="00B27DAC">
      <w:pPr>
        <w:pStyle w:val="Tiu20"/>
        <w:keepNext/>
        <w:keepLines/>
        <w:numPr>
          <w:ilvl w:val="0"/>
          <w:numId w:val="625"/>
        </w:numPr>
        <w:tabs>
          <w:tab w:val="left" w:pos="142"/>
        </w:tabs>
        <w:spacing w:after="0" w:line="240" w:lineRule="auto"/>
        <w:ind w:left="-142" w:right="-464"/>
        <w:rPr>
          <w:sz w:val="28"/>
          <w:szCs w:val="28"/>
        </w:rPr>
      </w:pPr>
      <w:bookmarkStart w:id="5945" w:name="bookmark6034"/>
      <w:bookmarkStart w:id="5946" w:name="bookmark6033"/>
      <w:bookmarkStart w:id="5947" w:name="bookmark6035"/>
      <w:bookmarkStart w:id="5948" w:name="bookmark6032"/>
      <w:bookmarkEnd w:id="5945"/>
      <w:r>
        <w:rPr>
          <w:sz w:val="28"/>
          <w:szCs w:val="28"/>
        </w:rPr>
        <w:t>Năng lực:</w:t>
      </w:r>
      <w:bookmarkEnd w:id="5946"/>
      <w:bookmarkEnd w:id="5947"/>
      <w:bookmarkEnd w:id="5948"/>
    </w:p>
    <w:p w14:paraId="06367456" w14:textId="77777777" w:rsidR="00150A58" w:rsidRDefault="00837037" w:rsidP="00B27DAC">
      <w:pPr>
        <w:pStyle w:val="Vnbnnidung0"/>
        <w:numPr>
          <w:ilvl w:val="0"/>
          <w:numId w:val="596"/>
        </w:numPr>
        <w:tabs>
          <w:tab w:val="left" w:pos="142"/>
          <w:tab w:val="left" w:pos="283"/>
        </w:tabs>
        <w:spacing w:after="0" w:line="240" w:lineRule="auto"/>
        <w:ind w:left="-142" w:right="-464"/>
        <w:rPr>
          <w:sz w:val="28"/>
          <w:szCs w:val="28"/>
        </w:rPr>
      </w:pPr>
      <w:bookmarkStart w:id="5949" w:name="bookmark6036"/>
      <w:bookmarkEnd w:id="5949"/>
      <w:r>
        <w:rPr>
          <w:b/>
          <w:bCs/>
          <w:i/>
          <w:iCs/>
          <w:sz w:val="28"/>
          <w:szCs w:val="28"/>
        </w:rPr>
        <w:t>Năng lực chung:</w:t>
      </w:r>
      <w:r>
        <w:rPr>
          <w:sz w:val="28"/>
          <w:szCs w:val="28"/>
        </w:rPr>
        <w:t xml:space="preserve"> Giao tiếp, hợp tác, tự chủ, tự học, giải quyết vấn đề</w:t>
      </w:r>
      <w:r w:rsidR="003321AD" w:rsidRPr="006714C0">
        <w:rPr>
          <w:sz w:val="28"/>
          <w:szCs w:val="28"/>
        </w:rPr>
        <w:t>.</w:t>
      </w:r>
    </w:p>
    <w:p w14:paraId="7219AFB3" w14:textId="77777777" w:rsidR="00150A58" w:rsidRDefault="00837037" w:rsidP="00B27DAC">
      <w:pPr>
        <w:pStyle w:val="Vnbnnidung0"/>
        <w:numPr>
          <w:ilvl w:val="0"/>
          <w:numId w:val="596"/>
        </w:numPr>
        <w:tabs>
          <w:tab w:val="left" w:pos="142"/>
          <w:tab w:val="left" w:pos="283"/>
        </w:tabs>
        <w:spacing w:after="0" w:line="240" w:lineRule="auto"/>
        <w:ind w:left="-142" w:right="-464"/>
        <w:rPr>
          <w:sz w:val="28"/>
          <w:szCs w:val="28"/>
        </w:rPr>
      </w:pPr>
      <w:bookmarkStart w:id="5950" w:name="bookmark6037"/>
      <w:bookmarkEnd w:id="5950"/>
      <w:r>
        <w:rPr>
          <w:b/>
          <w:bCs/>
          <w:i/>
          <w:iCs/>
          <w:sz w:val="28"/>
          <w:szCs w:val="28"/>
        </w:rPr>
        <w:t>Năng lực riêng:</w:t>
      </w:r>
    </w:p>
    <w:p w14:paraId="5E766986" w14:textId="77777777" w:rsidR="00150A58" w:rsidRDefault="00837037" w:rsidP="003321AD">
      <w:pPr>
        <w:pStyle w:val="Vnbnnidung0"/>
        <w:tabs>
          <w:tab w:val="left" w:pos="142"/>
        </w:tabs>
        <w:spacing w:after="0" w:line="240" w:lineRule="auto"/>
        <w:ind w:left="-142" w:right="-748"/>
        <w:rPr>
          <w:sz w:val="28"/>
          <w:szCs w:val="28"/>
        </w:rPr>
      </w:pPr>
      <w:r>
        <w:rPr>
          <w:sz w:val="28"/>
          <w:szCs w:val="28"/>
        </w:rPr>
        <w:t>+ Làm chủ được cảm xúc của bản thân trong các tình huống giao tiếp, ứng xử khác nhau.</w:t>
      </w:r>
    </w:p>
    <w:p w14:paraId="7FBB317D" w14:textId="77777777" w:rsidR="00150A58" w:rsidRDefault="00837037" w:rsidP="00B27DAC">
      <w:pPr>
        <w:pStyle w:val="Vnbnnidung0"/>
        <w:numPr>
          <w:ilvl w:val="0"/>
          <w:numId w:val="625"/>
        </w:numPr>
        <w:tabs>
          <w:tab w:val="left" w:pos="142"/>
        </w:tabs>
        <w:spacing w:after="0" w:line="240" w:lineRule="auto"/>
        <w:ind w:left="-142" w:right="-464"/>
        <w:rPr>
          <w:sz w:val="28"/>
          <w:szCs w:val="28"/>
        </w:rPr>
      </w:pPr>
      <w:bookmarkStart w:id="5951" w:name="bookmark6038"/>
      <w:bookmarkEnd w:id="5951"/>
      <w:r>
        <w:rPr>
          <w:b/>
          <w:bCs/>
          <w:sz w:val="28"/>
          <w:szCs w:val="28"/>
        </w:rPr>
        <w:t>Ph</w:t>
      </w:r>
      <w:r w:rsidR="00F045D8" w:rsidRPr="006714C0">
        <w:rPr>
          <w:b/>
          <w:bCs/>
          <w:sz w:val="28"/>
          <w:szCs w:val="28"/>
        </w:rPr>
        <w:t>ẩ</w:t>
      </w:r>
      <w:r>
        <w:rPr>
          <w:b/>
          <w:bCs/>
          <w:sz w:val="28"/>
          <w:szCs w:val="28"/>
        </w:rPr>
        <w:t xml:space="preserve">m chất: </w:t>
      </w:r>
      <w:r>
        <w:rPr>
          <w:sz w:val="28"/>
          <w:szCs w:val="28"/>
        </w:rPr>
        <w:t>nhân ái, trung thực, trách nhiệm.</w:t>
      </w:r>
    </w:p>
    <w:p w14:paraId="4B667342" w14:textId="77777777" w:rsidR="00150A58" w:rsidRDefault="007A00D2" w:rsidP="00B27DAC">
      <w:pPr>
        <w:pStyle w:val="Vnbnnidung0"/>
        <w:numPr>
          <w:ilvl w:val="0"/>
          <w:numId w:val="624"/>
        </w:numPr>
        <w:tabs>
          <w:tab w:val="left" w:pos="142"/>
          <w:tab w:val="left" w:pos="448"/>
        </w:tabs>
        <w:spacing w:after="0" w:line="240" w:lineRule="auto"/>
        <w:ind w:left="-142" w:right="-464"/>
        <w:rPr>
          <w:sz w:val="28"/>
          <w:szCs w:val="28"/>
        </w:rPr>
      </w:pPr>
      <w:bookmarkStart w:id="5952" w:name="bookmark6039"/>
      <w:bookmarkEnd w:id="5952"/>
      <w:r w:rsidRPr="006714C0">
        <w:rPr>
          <w:b/>
          <w:bCs/>
          <w:sz w:val="28"/>
          <w:szCs w:val="28"/>
        </w:rPr>
        <w:t xml:space="preserve"> </w:t>
      </w:r>
      <w:r w:rsidR="00837037">
        <w:rPr>
          <w:b/>
          <w:bCs/>
          <w:sz w:val="28"/>
          <w:szCs w:val="28"/>
        </w:rPr>
        <w:t>THIẾT BỊ DẠY HỌC VÀ HỌC LIỆU</w:t>
      </w:r>
    </w:p>
    <w:p w14:paraId="346085B7" w14:textId="77777777" w:rsidR="00150A58" w:rsidRDefault="00837037" w:rsidP="003321AD">
      <w:pPr>
        <w:pStyle w:val="Tiu20"/>
        <w:keepNext/>
        <w:keepLines/>
        <w:tabs>
          <w:tab w:val="left" w:pos="142"/>
        </w:tabs>
        <w:spacing w:after="0" w:line="240" w:lineRule="auto"/>
        <w:ind w:left="-142" w:right="-464"/>
        <w:rPr>
          <w:sz w:val="28"/>
          <w:szCs w:val="28"/>
        </w:rPr>
      </w:pPr>
      <w:bookmarkStart w:id="5953" w:name="bookmark6041"/>
      <w:bookmarkStart w:id="5954" w:name="bookmark6042"/>
      <w:bookmarkStart w:id="5955" w:name="bookmark6040"/>
      <w:r>
        <w:rPr>
          <w:sz w:val="28"/>
          <w:szCs w:val="28"/>
        </w:rPr>
        <w:t xml:space="preserve">1. Đối </w:t>
      </w:r>
      <w:r w:rsidR="00F045D8">
        <w:rPr>
          <w:sz w:val="28"/>
          <w:szCs w:val="28"/>
          <w:lang w:val="en-US"/>
        </w:rPr>
        <w:t>với</w:t>
      </w:r>
      <w:r>
        <w:rPr>
          <w:sz w:val="28"/>
          <w:szCs w:val="28"/>
        </w:rPr>
        <w:t xml:space="preserve"> GV:</w:t>
      </w:r>
      <w:bookmarkEnd w:id="5953"/>
      <w:bookmarkEnd w:id="5954"/>
      <w:bookmarkEnd w:id="5955"/>
    </w:p>
    <w:p w14:paraId="75F6960B"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5956" w:name="bookmark6043"/>
      <w:bookmarkEnd w:id="5956"/>
      <w:r>
        <w:rPr>
          <w:sz w:val="28"/>
          <w:szCs w:val="28"/>
        </w:rPr>
        <w:t>Máy tính, máy chiếu;</w:t>
      </w:r>
    </w:p>
    <w:p w14:paraId="0FE718AA"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5957" w:name="bookmark6044"/>
      <w:bookmarkEnd w:id="5957"/>
      <w:r>
        <w:rPr>
          <w:sz w:val="28"/>
          <w:szCs w:val="28"/>
        </w:rPr>
        <w:t>Các hình ảnh/ video/ tình huống về truyền thống cùa địa phương.</w:t>
      </w:r>
    </w:p>
    <w:p w14:paraId="2FA9DE31" w14:textId="77777777" w:rsidR="00150A58" w:rsidRDefault="00837037" w:rsidP="00B27DAC">
      <w:pPr>
        <w:pStyle w:val="Tiu20"/>
        <w:keepNext/>
        <w:keepLines/>
        <w:numPr>
          <w:ilvl w:val="0"/>
          <w:numId w:val="626"/>
        </w:numPr>
        <w:tabs>
          <w:tab w:val="left" w:pos="142"/>
        </w:tabs>
        <w:spacing w:after="0" w:line="240" w:lineRule="auto"/>
        <w:ind w:left="-142" w:right="-464"/>
        <w:rPr>
          <w:sz w:val="28"/>
          <w:szCs w:val="28"/>
        </w:rPr>
      </w:pPr>
      <w:bookmarkStart w:id="5958" w:name="bookmark6047"/>
      <w:bookmarkStart w:id="5959" w:name="bookmark6045"/>
      <w:bookmarkStart w:id="5960" w:name="bookmark6048"/>
      <w:bookmarkStart w:id="5961" w:name="bookmark6046"/>
      <w:bookmarkEnd w:id="5958"/>
      <w:r>
        <w:rPr>
          <w:sz w:val="28"/>
          <w:szCs w:val="28"/>
        </w:rPr>
        <w:t>Đối với HS:</w:t>
      </w:r>
      <w:bookmarkEnd w:id="5959"/>
      <w:bookmarkEnd w:id="5960"/>
      <w:bookmarkEnd w:id="5961"/>
    </w:p>
    <w:p w14:paraId="22BDCCA1"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5962" w:name="bookmark6049"/>
      <w:bookmarkEnd w:id="5962"/>
      <w:r>
        <w:rPr>
          <w:sz w:val="28"/>
          <w:szCs w:val="28"/>
        </w:rPr>
        <w:t>Tìm hiểu về các truyền thống của địa phương.</w:t>
      </w:r>
    </w:p>
    <w:p w14:paraId="665FF342" w14:textId="77777777" w:rsidR="00150A58" w:rsidRDefault="00837037" w:rsidP="00B27DAC">
      <w:pPr>
        <w:pStyle w:val="Tiu20"/>
        <w:keepNext/>
        <w:keepLines/>
        <w:numPr>
          <w:ilvl w:val="0"/>
          <w:numId w:val="624"/>
        </w:numPr>
        <w:tabs>
          <w:tab w:val="left" w:pos="142"/>
          <w:tab w:val="left" w:pos="284"/>
        </w:tabs>
        <w:spacing w:after="0" w:line="240" w:lineRule="auto"/>
        <w:ind w:left="-142" w:right="-464"/>
        <w:rPr>
          <w:sz w:val="28"/>
          <w:szCs w:val="28"/>
        </w:rPr>
      </w:pPr>
      <w:bookmarkStart w:id="5963" w:name="bookmark6052"/>
      <w:bookmarkStart w:id="5964" w:name="bookmark6053"/>
      <w:bookmarkEnd w:id="5963"/>
      <w:r>
        <w:rPr>
          <w:sz w:val="28"/>
          <w:szCs w:val="28"/>
        </w:rPr>
        <w:t>TIẾN TRÌNH DẠY HỌC</w:t>
      </w:r>
      <w:bookmarkEnd w:id="5964"/>
    </w:p>
    <w:p w14:paraId="0A0422B7" w14:textId="77777777" w:rsidR="00150A58" w:rsidRDefault="00837037" w:rsidP="00B27DAC">
      <w:pPr>
        <w:pStyle w:val="Tiu20"/>
        <w:keepNext/>
        <w:keepLines/>
        <w:numPr>
          <w:ilvl w:val="0"/>
          <w:numId w:val="627"/>
        </w:numPr>
        <w:tabs>
          <w:tab w:val="left" w:pos="142"/>
          <w:tab w:val="left" w:pos="448"/>
        </w:tabs>
        <w:spacing w:after="0" w:line="240" w:lineRule="auto"/>
        <w:ind w:left="-142" w:right="-464"/>
        <w:rPr>
          <w:sz w:val="28"/>
          <w:szCs w:val="28"/>
        </w:rPr>
      </w:pPr>
      <w:bookmarkStart w:id="5965" w:name="bookmark6054"/>
      <w:bookmarkStart w:id="5966" w:name="bookmark6055"/>
      <w:bookmarkStart w:id="5967" w:name="bookmark6051"/>
      <w:bookmarkStart w:id="5968" w:name="bookmark6050"/>
      <w:bookmarkEnd w:id="5965"/>
      <w:r>
        <w:rPr>
          <w:sz w:val="28"/>
          <w:szCs w:val="28"/>
        </w:rPr>
        <w:t>HOẠT ĐỘNG KHỞI ĐỘNG (M</w:t>
      </w:r>
      <w:r w:rsidR="003321AD" w:rsidRPr="006714C0">
        <w:rPr>
          <w:sz w:val="28"/>
          <w:szCs w:val="28"/>
        </w:rPr>
        <w:t>Ở</w:t>
      </w:r>
      <w:r>
        <w:rPr>
          <w:sz w:val="28"/>
          <w:szCs w:val="28"/>
        </w:rPr>
        <w:t xml:space="preserve"> ĐẦU)</w:t>
      </w:r>
      <w:bookmarkEnd w:id="5966"/>
      <w:bookmarkEnd w:id="5967"/>
      <w:bookmarkEnd w:id="5968"/>
    </w:p>
    <w:p w14:paraId="5BB483FF" w14:textId="77777777" w:rsidR="00150A58" w:rsidRDefault="00837037" w:rsidP="00B27DAC">
      <w:pPr>
        <w:pStyle w:val="Vnbnnidung0"/>
        <w:numPr>
          <w:ilvl w:val="0"/>
          <w:numId w:val="628"/>
        </w:numPr>
        <w:tabs>
          <w:tab w:val="left" w:pos="142"/>
        </w:tabs>
        <w:spacing w:after="0" w:line="240" w:lineRule="auto"/>
        <w:ind w:left="-142" w:right="-464"/>
        <w:rPr>
          <w:sz w:val="28"/>
          <w:szCs w:val="28"/>
        </w:rPr>
      </w:pPr>
      <w:bookmarkStart w:id="5969" w:name="bookmark6056"/>
      <w:bookmarkEnd w:id="5969"/>
      <w:r>
        <w:rPr>
          <w:b/>
          <w:bCs/>
          <w:sz w:val="28"/>
          <w:szCs w:val="28"/>
        </w:rPr>
        <w:t xml:space="preserve">Mục tiêu: </w:t>
      </w:r>
      <w:r>
        <w:rPr>
          <w:sz w:val="28"/>
          <w:szCs w:val="28"/>
        </w:rPr>
        <w:t>Tạo tâm thế hứng thú cho học sinh và từng bước làm quen bài học.</w:t>
      </w:r>
    </w:p>
    <w:p w14:paraId="3738AC59" w14:textId="77777777" w:rsidR="00150A58" w:rsidRDefault="00837037" w:rsidP="00B27DAC">
      <w:pPr>
        <w:pStyle w:val="Vnbnnidung0"/>
        <w:numPr>
          <w:ilvl w:val="0"/>
          <w:numId w:val="628"/>
        </w:numPr>
        <w:tabs>
          <w:tab w:val="left" w:pos="142"/>
        </w:tabs>
        <w:spacing w:after="0" w:line="240" w:lineRule="auto"/>
        <w:ind w:left="-142" w:right="-464"/>
        <w:rPr>
          <w:sz w:val="28"/>
          <w:szCs w:val="28"/>
        </w:rPr>
      </w:pPr>
      <w:bookmarkStart w:id="5970" w:name="bookmark6057"/>
      <w:bookmarkEnd w:id="5970"/>
      <w:r>
        <w:rPr>
          <w:b/>
          <w:bCs/>
          <w:sz w:val="28"/>
          <w:szCs w:val="28"/>
        </w:rPr>
        <w:t xml:space="preserve">Nội dung: </w:t>
      </w:r>
      <w:r>
        <w:rPr>
          <w:sz w:val="28"/>
          <w:szCs w:val="28"/>
        </w:rPr>
        <w:t>GV tổ chức hoạt động</w:t>
      </w:r>
    </w:p>
    <w:p w14:paraId="14389C97" w14:textId="77777777" w:rsidR="00150A58" w:rsidRDefault="00837037" w:rsidP="00B27DAC">
      <w:pPr>
        <w:pStyle w:val="Vnbnnidung0"/>
        <w:numPr>
          <w:ilvl w:val="0"/>
          <w:numId w:val="628"/>
        </w:numPr>
        <w:tabs>
          <w:tab w:val="left" w:pos="142"/>
        </w:tabs>
        <w:spacing w:after="0" w:line="240" w:lineRule="auto"/>
        <w:ind w:left="-142" w:right="-464"/>
        <w:rPr>
          <w:sz w:val="28"/>
          <w:szCs w:val="28"/>
        </w:rPr>
      </w:pPr>
      <w:bookmarkStart w:id="5971" w:name="bookmark6058"/>
      <w:bookmarkEnd w:id="5971"/>
      <w:r>
        <w:rPr>
          <w:b/>
          <w:bCs/>
          <w:sz w:val="28"/>
          <w:szCs w:val="28"/>
        </w:rPr>
        <w:t xml:space="preserve">Sản phẩm: </w:t>
      </w:r>
      <w:r w:rsidR="003321AD" w:rsidRPr="006714C0">
        <w:rPr>
          <w:sz w:val="28"/>
          <w:szCs w:val="28"/>
        </w:rPr>
        <w:t>K</w:t>
      </w:r>
      <w:r>
        <w:rPr>
          <w:sz w:val="28"/>
          <w:szCs w:val="28"/>
        </w:rPr>
        <w:t>ết quả thực hiện c</w:t>
      </w:r>
      <w:r w:rsidR="003321AD" w:rsidRPr="006714C0">
        <w:rPr>
          <w:sz w:val="28"/>
          <w:szCs w:val="28"/>
        </w:rPr>
        <w:t>ủ</w:t>
      </w:r>
      <w:r>
        <w:rPr>
          <w:sz w:val="28"/>
          <w:szCs w:val="28"/>
        </w:rPr>
        <w:t>a HS</w:t>
      </w:r>
    </w:p>
    <w:p w14:paraId="5ADC008E" w14:textId="77777777" w:rsidR="00150A58" w:rsidRDefault="00837037" w:rsidP="00B27DAC">
      <w:pPr>
        <w:pStyle w:val="Tiu20"/>
        <w:keepNext/>
        <w:keepLines/>
        <w:numPr>
          <w:ilvl w:val="0"/>
          <w:numId w:val="628"/>
        </w:numPr>
        <w:tabs>
          <w:tab w:val="left" w:pos="142"/>
        </w:tabs>
        <w:spacing w:after="0" w:line="240" w:lineRule="auto"/>
        <w:ind w:left="-142" w:right="-464"/>
        <w:rPr>
          <w:sz w:val="28"/>
          <w:szCs w:val="28"/>
        </w:rPr>
      </w:pPr>
      <w:bookmarkStart w:id="5972" w:name="bookmark6061"/>
      <w:bookmarkStart w:id="5973" w:name="bookmark6059"/>
      <w:bookmarkStart w:id="5974" w:name="bookmark6062"/>
      <w:bookmarkStart w:id="5975" w:name="bookmark6060"/>
      <w:bookmarkEnd w:id="5972"/>
      <w:r>
        <w:rPr>
          <w:sz w:val="28"/>
          <w:szCs w:val="28"/>
        </w:rPr>
        <w:t>T</w:t>
      </w:r>
      <w:r w:rsidR="00F045D8">
        <w:rPr>
          <w:sz w:val="28"/>
          <w:szCs w:val="28"/>
          <w:lang w:val="en-US"/>
        </w:rPr>
        <w:t>ổ</w:t>
      </w:r>
      <w:r>
        <w:rPr>
          <w:sz w:val="28"/>
          <w:szCs w:val="28"/>
        </w:rPr>
        <w:t xml:space="preserve"> chức thực hiện:</w:t>
      </w:r>
      <w:bookmarkEnd w:id="5973"/>
      <w:bookmarkEnd w:id="5974"/>
      <w:bookmarkEnd w:id="5975"/>
    </w:p>
    <w:p w14:paraId="450E2E2A" w14:textId="77777777" w:rsidR="00150A58" w:rsidRDefault="00837037" w:rsidP="003321AD">
      <w:pPr>
        <w:pStyle w:val="Vnbnnidung0"/>
        <w:tabs>
          <w:tab w:val="left" w:pos="142"/>
        </w:tabs>
        <w:spacing w:after="0" w:line="240" w:lineRule="auto"/>
        <w:ind w:left="-142" w:right="-464"/>
        <w:rPr>
          <w:sz w:val="28"/>
          <w:szCs w:val="28"/>
        </w:rPr>
      </w:pPr>
      <w:r>
        <w:rPr>
          <w:sz w:val="28"/>
          <w:szCs w:val="28"/>
        </w:rPr>
        <w:t>GV cho HS chơi trò chơi dân gian ở địa phương em.</w:t>
      </w:r>
    </w:p>
    <w:p w14:paraId="4C0DCE49" w14:textId="77777777" w:rsidR="00150A58" w:rsidRDefault="00837037" w:rsidP="00B27DAC">
      <w:pPr>
        <w:pStyle w:val="Vnbnnidung0"/>
        <w:numPr>
          <w:ilvl w:val="0"/>
          <w:numId w:val="627"/>
        </w:numPr>
        <w:tabs>
          <w:tab w:val="left" w:pos="142"/>
          <w:tab w:val="left" w:pos="448"/>
        </w:tabs>
        <w:spacing w:after="0" w:line="240" w:lineRule="auto"/>
        <w:ind w:left="-142" w:right="-464"/>
        <w:rPr>
          <w:sz w:val="28"/>
          <w:szCs w:val="28"/>
        </w:rPr>
      </w:pPr>
      <w:bookmarkStart w:id="5976" w:name="bookmark6063"/>
      <w:bookmarkEnd w:id="5976"/>
      <w:r>
        <w:rPr>
          <w:b/>
          <w:bCs/>
          <w:sz w:val="28"/>
          <w:szCs w:val="28"/>
        </w:rPr>
        <w:t>HOẠT ĐỘNG HÌNH THÀNH KIẾN THỨC</w:t>
      </w:r>
    </w:p>
    <w:p w14:paraId="48AF95DE" w14:textId="77777777" w:rsidR="00150A58" w:rsidRDefault="00837037" w:rsidP="003321AD">
      <w:pPr>
        <w:pStyle w:val="Tiu20"/>
        <w:keepNext/>
        <w:keepLines/>
        <w:tabs>
          <w:tab w:val="left" w:pos="142"/>
        </w:tabs>
        <w:spacing w:after="0" w:line="240" w:lineRule="auto"/>
        <w:ind w:left="-142" w:right="-464"/>
        <w:rPr>
          <w:sz w:val="28"/>
          <w:szCs w:val="28"/>
        </w:rPr>
      </w:pPr>
      <w:bookmarkStart w:id="5977" w:name="bookmark6066"/>
      <w:r>
        <w:rPr>
          <w:sz w:val="28"/>
          <w:szCs w:val="28"/>
        </w:rPr>
        <w:t>Hoạt động 1: Chia sẻ những hiểu biết về truyền thống địa phương</w:t>
      </w:r>
      <w:bookmarkEnd w:id="5977"/>
    </w:p>
    <w:p w14:paraId="13154D34" w14:textId="77777777" w:rsidR="00150A58" w:rsidRDefault="00837037" w:rsidP="00B27DAC">
      <w:pPr>
        <w:pStyle w:val="Tiu20"/>
        <w:keepNext/>
        <w:keepLines/>
        <w:numPr>
          <w:ilvl w:val="0"/>
          <w:numId w:val="629"/>
        </w:numPr>
        <w:tabs>
          <w:tab w:val="left" w:pos="142"/>
        </w:tabs>
        <w:spacing w:after="0" w:line="240" w:lineRule="auto"/>
        <w:ind w:left="-142" w:right="-464"/>
        <w:rPr>
          <w:sz w:val="28"/>
          <w:szCs w:val="28"/>
        </w:rPr>
      </w:pPr>
      <w:bookmarkStart w:id="5978" w:name="bookmark6067"/>
      <w:bookmarkStart w:id="5979" w:name="bookmark6065"/>
      <w:bookmarkStart w:id="5980" w:name="bookmark6064"/>
      <w:bookmarkStart w:id="5981" w:name="bookmark6068"/>
      <w:bookmarkEnd w:id="5978"/>
      <w:r>
        <w:rPr>
          <w:sz w:val="28"/>
          <w:szCs w:val="28"/>
        </w:rPr>
        <w:t>Mục tiêu:</w:t>
      </w:r>
      <w:bookmarkEnd w:id="5979"/>
      <w:bookmarkEnd w:id="5980"/>
      <w:bookmarkEnd w:id="5981"/>
    </w:p>
    <w:p w14:paraId="333F786B" w14:textId="77777777" w:rsidR="00150A58" w:rsidRDefault="00837037" w:rsidP="00B27DAC">
      <w:pPr>
        <w:pStyle w:val="Vnbnnidung0"/>
        <w:numPr>
          <w:ilvl w:val="0"/>
          <w:numId w:val="596"/>
        </w:numPr>
        <w:tabs>
          <w:tab w:val="left" w:pos="0"/>
          <w:tab w:val="left" w:pos="268"/>
        </w:tabs>
        <w:spacing w:after="0" w:line="240" w:lineRule="auto"/>
        <w:ind w:left="-142" w:right="-464"/>
        <w:rPr>
          <w:sz w:val="28"/>
          <w:szCs w:val="28"/>
        </w:rPr>
      </w:pPr>
      <w:bookmarkStart w:id="5982" w:name="bookmark6069"/>
      <w:bookmarkEnd w:id="5982"/>
      <w:r>
        <w:rPr>
          <w:sz w:val="28"/>
          <w:szCs w:val="28"/>
        </w:rPr>
        <w:t>Chia sẻ được những hiểu biết của bản thân về truyền thống của quê hương;</w:t>
      </w:r>
    </w:p>
    <w:p w14:paraId="24FB6103" w14:textId="77777777" w:rsidR="00150A58" w:rsidRDefault="00837037" w:rsidP="00B27DAC">
      <w:pPr>
        <w:pStyle w:val="Vnbnnidung0"/>
        <w:numPr>
          <w:ilvl w:val="0"/>
          <w:numId w:val="596"/>
        </w:numPr>
        <w:tabs>
          <w:tab w:val="left" w:pos="0"/>
          <w:tab w:val="left" w:pos="268"/>
        </w:tabs>
        <w:spacing w:after="0" w:line="240" w:lineRule="auto"/>
        <w:ind w:left="-142" w:right="-464"/>
        <w:rPr>
          <w:sz w:val="28"/>
          <w:szCs w:val="28"/>
        </w:rPr>
      </w:pPr>
      <w:bookmarkStart w:id="5983" w:name="bookmark6070"/>
      <w:bookmarkEnd w:id="5983"/>
      <w:r>
        <w:rPr>
          <w:sz w:val="28"/>
          <w:szCs w:val="28"/>
        </w:rPr>
        <w:t>Biết những truyền thống noi bật của quê hương.</w:t>
      </w:r>
    </w:p>
    <w:p w14:paraId="5AC57626" w14:textId="77777777" w:rsidR="00150A58" w:rsidRDefault="00837037" w:rsidP="00B27DAC">
      <w:pPr>
        <w:pStyle w:val="Vnbnnidung0"/>
        <w:numPr>
          <w:ilvl w:val="0"/>
          <w:numId w:val="629"/>
        </w:numPr>
        <w:tabs>
          <w:tab w:val="left" w:pos="142"/>
        </w:tabs>
        <w:spacing w:after="0" w:line="240" w:lineRule="auto"/>
        <w:ind w:left="-142" w:right="-464"/>
        <w:rPr>
          <w:sz w:val="28"/>
          <w:szCs w:val="28"/>
        </w:rPr>
      </w:pPr>
      <w:bookmarkStart w:id="5984" w:name="bookmark6071"/>
      <w:bookmarkEnd w:id="5984"/>
      <w:r>
        <w:rPr>
          <w:b/>
          <w:bCs/>
          <w:sz w:val="28"/>
          <w:szCs w:val="28"/>
        </w:rPr>
        <w:t>Nội dung:</w:t>
      </w:r>
    </w:p>
    <w:p w14:paraId="64526346" w14:textId="77777777" w:rsidR="00150A58" w:rsidRDefault="00837037" w:rsidP="00B27DAC">
      <w:pPr>
        <w:pStyle w:val="Vnbnnidung0"/>
        <w:numPr>
          <w:ilvl w:val="0"/>
          <w:numId w:val="629"/>
        </w:numPr>
        <w:tabs>
          <w:tab w:val="left" w:pos="142"/>
        </w:tabs>
        <w:spacing w:after="0" w:line="240" w:lineRule="auto"/>
        <w:ind w:left="-142" w:right="-464"/>
        <w:rPr>
          <w:sz w:val="28"/>
          <w:szCs w:val="28"/>
        </w:rPr>
      </w:pPr>
      <w:bookmarkStart w:id="5985" w:name="bookmark6072"/>
      <w:bookmarkEnd w:id="5985"/>
      <w:r>
        <w:rPr>
          <w:b/>
          <w:bCs/>
          <w:sz w:val="28"/>
          <w:szCs w:val="28"/>
        </w:rPr>
        <w:t>Sản phẩm:</w:t>
      </w:r>
    </w:p>
    <w:p w14:paraId="47B75B9B" w14:textId="77777777" w:rsidR="00150A58" w:rsidRPr="00F045D8" w:rsidRDefault="00837037" w:rsidP="00B27DAC">
      <w:pPr>
        <w:pStyle w:val="Vnbnnidung0"/>
        <w:numPr>
          <w:ilvl w:val="0"/>
          <w:numId w:val="629"/>
        </w:numPr>
        <w:tabs>
          <w:tab w:val="left" w:pos="142"/>
        </w:tabs>
        <w:spacing w:after="0" w:line="240" w:lineRule="auto"/>
        <w:ind w:left="-142" w:right="-464"/>
        <w:rPr>
          <w:sz w:val="28"/>
          <w:szCs w:val="28"/>
        </w:rPr>
      </w:pPr>
      <w:bookmarkStart w:id="5986" w:name="bookmark6073"/>
      <w:bookmarkEnd w:id="5986"/>
      <w:r>
        <w:rPr>
          <w:b/>
          <w:bCs/>
          <w:sz w:val="28"/>
          <w:szCs w:val="28"/>
        </w:rPr>
        <w:t>Tổ chức thực hiện:</w:t>
      </w:r>
    </w:p>
    <w:tbl>
      <w:tblPr>
        <w:tblStyle w:val="TableGrid"/>
        <w:tblW w:w="9747" w:type="dxa"/>
        <w:tblInd w:w="-142" w:type="dxa"/>
        <w:tblLook w:val="04A0" w:firstRow="1" w:lastRow="0" w:firstColumn="1" w:lastColumn="0" w:noHBand="0" w:noVBand="1"/>
      </w:tblPr>
      <w:tblGrid>
        <w:gridCol w:w="5637"/>
        <w:gridCol w:w="4110"/>
      </w:tblGrid>
      <w:tr w:rsidR="00F045D8" w14:paraId="7BD66F09" w14:textId="77777777" w:rsidTr="00394764">
        <w:tc>
          <w:tcPr>
            <w:tcW w:w="5637" w:type="dxa"/>
          </w:tcPr>
          <w:p w14:paraId="604227B7" w14:textId="77777777" w:rsidR="00F045D8" w:rsidRDefault="00F045D8" w:rsidP="00394764">
            <w:pPr>
              <w:pStyle w:val="Vnbnnidung0"/>
              <w:tabs>
                <w:tab w:val="left" w:pos="142"/>
              </w:tabs>
              <w:spacing w:after="0" w:line="240" w:lineRule="auto"/>
              <w:ind w:right="-323"/>
              <w:jc w:val="center"/>
              <w:rPr>
                <w:b/>
                <w:bCs/>
                <w:sz w:val="28"/>
                <w:szCs w:val="28"/>
              </w:rPr>
            </w:pPr>
            <w:r>
              <w:rPr>
                <w:b/>
                <w:bCs/>
                <w:sz w:val="28"/>
                <w:szCs w:val="28"/>
              </w:rPr>
              <w:t>HOẠT ĐỘNG CỦA GV - HS</w:t>
            </w:r>
          </w:p>
        </w:tc>
        <w:tc>
          <w:tcPr>
            <w:tcW w:w="4110" w:type="dxa"/>
          </w:tcPr>
          <w:p w14:paraId="64FA9296" w14:textId="77777777" w:rsidR="00F045D8" w:rsidRDefault="00F045D8" w:rsidP="00394764">
            <w:pPr>
              <w:pStyle w:val="Vnbnnidung0"/>
              <w:tabs>
                <w:tab w:val="left" w:pos="142"/>
              </w:tabs>
              <w:spacing w:after="0" w:line="240" w:lineRule="auto"/>
              <w:ind w:right="-323"/>
              <w:jc w:val="center"/>
              <w:rPr>
                <w:b/>
                <w:bCs/>
                <w:sz w:val="28"/>
                <w:szCs w:val="28"/>
              </w:rPr>
            </w:pPr>
            <w:r>
              <w:rPr>
                <w:b/>
                <w:bCs/>
                <w:sz w:val="28"/>
                <w:szCs w:val="28"/>
              </w:rPr>
              <w:t>D</w:t>
            </w:r>
            <w:r w:rsidR="00394764">
              <w:rPr>
                <w:b/>
                <w:bCs/>
                <w:sz w:val="28"/>
                <w:szCs w:val="28"/>
                <w:lang w:val="en-US"/>
              </w:rPr>
              <w:t xml:space="preserve">Ự </w:t>
            </w:r>
            <w:r>
              <w:rPr>
                <w:b/>
                <w:bCs/>
                <w:sz w:val="28"/>
                <w:szCs w:val="28"/>
              </w:rPr>
              <w:t>KI</w:t>
            </w:r>
            <w:r w:rsidR="00394764">
              <w:rPr>
                <w:b/>
                <w:bCs/>
                <w:sz w:val="28"/>
                <w:szCs w:val="28"/>
                <w:lang w:val="en-US"/>
              </w:rPr>
              <w:t>Ế</w:t>
            </w:r>
            <w:r>
              <w:rPr>
                <w:b/>
                <w:bCs/>
                <w:sz w:val="28"/>
                <w:szCs w:val="28"/>
              </w:rPr>
              <w:t>N SẢN PHẨM</w:t>
            </w:r>
          </w:p>
        </w:tc>
      </w:tr>
      <w:tr w:rsidR="00F045D8" w14:paraId="7CAAA39E" w14:textId="77777777" w:rsidTr="00394764">
        <w:tc>
          <w:tcPr>
            <w:tcW w:w="5637" w:type="dxa"/>
          </w:tcPr>
          <w:p w14:paraId="6C6EB7B5" w14:textId="77777777" w:rsidR="00394764" w:rsidRDefault="00394764" w:rsidP="00394764">
            <w:pPr>
              <w:pStyle w:val="Khc0"/>
              <w:spacing w:after="0" w:line="240" w:lineRule="auto"/>
              <w:rPr>
                <w:sz w:val="28"/>
                <w:szCs w:val="28"/>
              </w:rPr>
            </w:pPr>
            <w:r>
              <w:rPr>
                <w:b/>
                <w:bCs/>
                <w:sz w:val="28"/>
                <w:szCs w:val="28"/>
              </w:rPr>
              <w:t xml:space="preserve">Bưóc 1: GV chuyển giao nhiệm vụ học tập </w:t>
            </w:r>
            <w:r>
              <w:rPr>
                <w:sz w:val="28"/>
                <w:szCs w:val="28"/>
              </w:rPr>
              <w:t xml:space="preserve">- GV yêu cầu từng HS làm việc nhóm đế chia sẻ với các bạn trong nhóm theo các câu hỏi: </w:t>
            </w:r>
          </w:p>
          <w:p w14:paraId="6E8A9C4D" w14:textId="77777777" w:rsidR="00394764" w:rsidRDefault="00394764" w:rsidP="00394764">
            <w:pPr>
              <w:pStyle w:val="Khc0"/>
              <w:spacing w:after="0" w:line="240" w:lineRule="auto"/>
              <w:rPr>
                <w:sz w:val="28"/>
                <w:szCs w:val="28"/>
              </w:rPr>
            </w:pPr>
            <w:r>
              <w:rPr>
                <w:sz w:val="28"/>
                <w:szCs w:val="28"/>
              </w:rPr>
              <w:t xml:space="preserve">+ Địa phương em có những truyền thống nào? </w:t>
            </w:r>
            <w:r>
              <w:rPr>
                <w:sz w:val="28"/>
                <w:szCs w:val="28"/>
              </w:rPr>
              <w:lastRenderedPageBreak/>
              <w:t>(gợi ý: lễ hội, phong tục,...)</w:t>
            </w:r>
          </w:p>
          <w:p w14:paraId="569B386C" w14:textId="77777777" w:rsidR="00394764" w:rsidRDefault="00394764" w:rsidP="00394764">
            <w:pPr>
              <w:pStyle w:val="Khc0"/>
              <w:spacing w:after="0" w:line="240" w:lineRule="auto"/>
              <w:rPr>
                <w:sz w:val="28"/>
                <w:szCs w:val="28"/>
              </w:rPr>
            </w:pPr>
            <w:r>
              <w:rPr>
                <w:sz w:val="28"/>
                <w:szCs w:val="28"/>
              </w:rPr>
              <w:t>+ Em đã tham gia hoạt động truyền thống nào? Nêu cảm nhận của em khi tham gia hoạt động truyền thống đó.</w:t>
            </w:r>
          </w:p>
          <w:p w14:paraId="1BD06A38" w14:textId="77777777" w:rsidR="00394764" w:rsidRDefault="00394764" w:rsidP="00394764">
            <w:pPr>
              <w:pStyle w:val="Khc0"/>
              <w:spacing w:after="0" w:line="240" w:lineRule="auto"/>
              <w:rPr>
                <w:sz w:val="28"/>
                <w:szCs w:val="28"/>
              </w:rPr>
            </w:pPr>
            <w:r>
              <w:rPr>
                <w:sz w:val="28"/>
                <w:szCs w:val="28"/>
              </w:rPr>
              <w:t>+ Em đã góp phần giữ gìn và phát huy truyền thống quê hương như thế nào?</w:t>
            </w:r>
          </w:p>
          <w:p w14:paraId="258797CC" w14:textId="77777777" w:rsidR="00394764" w:rsidRDefault="00394764" w:rsidP="00394764">
            <w:pPr>
              <w:pStyle w:val="Khc0"/>
              <w:spacing w:after="0" w:line="240" w:lineRule="auto"/>
              <w:rPr>
                <w:sz w:val="28"/>
                <w:szCs w:val="28"/>
              </w:rPr>
            </w:pPr>
            <w:r>
              <w:rPr>
                <w:b/>
                <w:bCs/>
                <w:sz w:val="28"/>
                <w:szCs w:val="28"/>
              </w:rPr>
              <w:t>Bước 2: HS thực hiện nhiệm vụ học tập</w:t>
            </w:r>
          </w:p>
          <w:p w14:paraId="5DD74274" w14:textId="77777777" w:rsidR="00394764" w:rsidRDefault="00394764" w:rsidP="00394764">
            <w:pPr>
              <w:pStyle w:val="Khc0"/>
              <w:spacing w:after="0" w:line="240" w:lineRule="auto"/>
              <w:rPr>
                <w:sz w:val="28"/>
                <w:szCs w:val="28"/>
              </w:rPr>
            </w:pPr>
            <w:r>
              <w:rPr>
                <w:sz w:val="28"/>
                <w:szCs w:val="28"/>
              </w:rPr>
              <w:t>+ HS đọc sgk và thực hiện yêu cầu.</w:t>
            </w:r>
          </w:p>
          <w:p w14:paraId="261D31B6" w14:textId="77777777" w:rsidR="00394764" w:rsidRDefault="00394764" w:rsidP="00394764">
            <w:pPr>
              <w:pStyle w:val="Khc0"/>
              <w:spacing w:after="0" w:line="240" w:lineRule="auto"/>
              <w:rPr>
                <w:sz w:val="28"/>
                <w:szCs w:val="28"/>
              </w:rPr>
            </w:pPr>
            <w:r>
              <w:rPr>
                <w:sz w:val="28"/>
                <w:szCs w:val="28"/>
              </w:rPr>
              <w:t>+ GV đến các nhóm theo dõi, hồ trợ HS nếu cần thiết.</w:t>
            </w:r>
          </w:p>
          <w:p w14:paraId="4908D73A" w14:textId="77777777" w:rsidR="00394764" w:rsidRDefault="00394764" w:rsidP="00394764">
            <w:pPr>
              <w:pStyle w:val="Khc0"/>
              <w:spacing w:after="0" w:line="240" w:lineRule="auto"/>
              <w:rPr>
                <w:sz w:val="28"/>
                <w:szCs w:val="28"/>
              </w:rPr>
            </w:pPr>
            <w:r>
              <w:rPr>
                <w:b/>
                <w:bCs/>
                <w:sz w:val="28"/>
                <w:szCs w:val="28"/>
              </w:rPr>
              <w:t>Bước 3: Báo cáo kết quả hoạt động và thảo luận</w:t>
            </w:r>
          </w:p>
          <w:p w14:paraId="7335AA2D" w14:textId="77777777" w:rsidR="00394764" w:rsidRDefault="00394764" w:rsidP="00394764">
            <w:pPr>
              <w:pStyle w:val="Khc0"/>
              <w:spacing w:after="0" w:line="240" w:lineRule="auto"/>
              <w:rPr>
                <w:sz w:val="28"/>
                <w:szCs w:val="28"/>
              </w:rPr>
            </w:pPr>
            <w:r>
              <w:rPr>
                <w:sz w:val="28"/>
                <w:szCs w:val="28"/>
              </w:rPr>
              <w:t>+ GV gọi 2 bạn đại diện của 2 nhóm trà lời.</w:t>
            </w:r>
          </w:p>
          <w:p w14:paraId="6CCE85F1" w14:textId="77777777" w:rsidR="00394764" w:rsidRDefault="00394764" w:rsidP="00394764">
            <w:pPr>
              <w:pStyle w:val="Khc0"/>
              <w:spacing w:after="0" w:line="240" w:lineRule="auto"/>
              <w:rPr>
                <w:sz w:val="28"/>
                <w:szCs w:val="28"/>
              </w:rPr>
            </w:pPr>
            <w:r>
              <w:rPr>
                <w:sz w:val="28"/>
                <w:szCs w:val="28"/>
              </w:rPr>
              <w:t>+ GV gọi HS khác nhận xét, đánh giá.</w:t>
            </w:r>
          </w:p>
          <w:p w14:paraId="49F569A8" w14:textId="77777777" w:rsidR="00394764" w:rsidRDefault="00394764" w:rsidP="00394764">
            <w:pPr>
              <w:pStyle w:val="Khc0"/>
              <w:spacing w:after="0" w:line="240" w:lineRule="auto"/>
              <w:rPr>
                <w:sz w:val="28"/>
                <w:szCs w:val="28"/>
              </w:rPr>
            </w:pPr>
            <w:r>
              <w:rPr>
                <w:b/>
                <w:bCs/>
                <w:sz w:val="28"/>
                <w:szCs w:val="28"/>
              </w:rPr>
              <w:t>Bước 4: Đánh giá kết quả, thực hiện nhiệm vụ học tập</w:t>
            </w:r>
          </w:p>
          <w:p w14:paraId="66E33CA7" w14:textId="77777777" w:rsidR="00394764" w:rsidRDefault="00394764" w:rsidP="00394764">
            <w:pPr>
              <w:pStyle w:val="Khc0"/>
              <w:spacing w:after="0" w:line="240" w:lineRule="auto"/>
              <w:rPr>
                <w:sz w:val="28"/>
                <w:szCs w:val="28"/>
              </w:rPr>
            </w:pPr>
            <w:r>
              <w:rPr>
                <w:sz w:val="28"/>
                <w:szCs w:val="28"/>
              </w:rPr>
              <w:t>+ GV đánh giá, nhận xét, chuẩn kiến thức.</w:t>
            </w:r>
          </w:p>
          <w:p w14:paraId="369ABEB7" w14:textId="77777777" w:rsidR="00F045D8" w:rsidRDefault="00394764" w:rsidP="00394764">
            <w:pPr>
              <w:pStyle w:val="Vnbnnidung0"/>
              <w:tabs>
                <w:tab w:val="left" w:pos="142"/>
              </w:tabs>
              <w:spacing w:after="0" w:line="240" w:lineRule="auto"/>
              <w:ind w:right="-323"/>
              <w:rPr>
                <w:b/>
                <w:bCs/>
                <w:sz w:val="28"/>
                <w:szCs w:val="28"/>
              </w:rPr>
            </w:pPr>
            <w:r>
              <w:rPr>
                <w:sz w:val="28"/>
                <w:szCs w:val="28"/>
              </w:rPr>
              <w:t>+ HS ghi bài.</w:t>
            </w:r>
          </w:p>
        </w:tc>
        <w:tc>
          <w:tcPr>
            <w:tcW w:w="4110" w:type="dxa"/>
          </w:tcPr>
          <w:p w14:paraId="69934978" w14:textId="77777777" w:rsidR="00394764" w:rsidRPr="006714C0" w:rsidRDefault="00394764" w:rsidP="00394764">
            <w:pPr>
              <w:pStyle w:val="Khc0"/>
              <w:spacing w:after="0" w:line="240" w:lineRule="auto"/>
              <w:rPr>
                <w:sz w:val="28"/>
                <w:szCs w:val="28"/>
              </w:rPr>
            </w:pPr>
            <w:r>
              <w:rPr>
                <w:b/>
                <w:bCs/>
                <w:sz w:val="28"/>
                <w:szCs w:val="28"/>
              </w:rPr>
              <w:lastRenderedPageBreak/>
              <w:t>1. Chia sẻ những hiểu biết về truyền thống địa phương</w:t>
            </w:r>
            <w:r w:rsidR="003321AD" w:rsidRPr="006714C0">
              <w:rPr>
                <w:b/>
                <w:bCs/>
                <w:sz w:val="28"/>
                <w:szCs w:val="28"/>
              </w:rPr>
              <w:t>:</w:t>
            </w:r>
          </w:p>
          <w:p w14:paraId="52767C60" w14:textId="77777777" w:rsidR="008C5E3C" w:rsidRDefault="00394764" w:rsidP="00394764">
            <w:pPr>
              <w:pStyle w:val="Vnbnnidung0"/>
              <w:tabs>
                <w:tab w:val="left" w:pos="142"/>
              </w:tabs>
              <w:spacing w:after="0" w:line="240" w:lineRule="auto"/>
              <w:rPr>
                <w:sz w:val="28"/>
                <w:szCs w:val="28"/>
              </w:rPr>
            </w:pPr>
            <w:r>
              <w:rPr>
                <w:sz w:val="28"/>
                <w:szCs w:val="28"/>
              </w:rPr>
              <w:t xml:space="preserve">- Quê hương chúng ta có nhiều truyền thống tốt đẹp (GV nêu tên </w:t>
            </w:r>
            <w:r>
              <w:rPr>
                <w:sz w:val="28"/>
                <w:szCs w:val="28"/>
              </w:rPr>
              <w:lastRenderedPageBreak/>
              <w:t xml:space="preserve">một số truyền thống của địa phương). </w:t>
            </w:r>
          </w:p>
          <w:p w14:paraId="268E4B6A" w14:textId="77777777" w:rsidR="008C5E3C" w:rsidRDefault="00394764" w:rsidP="00394764">
            <w:pPr>
              <w:pStyle w:val="Vnbnnidung0"/>
              <w:tabs>
                <w:tab w:val="left" w:pos="142"/>
              </w:tabs>
              <w:spacing w:after="0" w:line="240" w:lineRule="auto"/>
              <w:rPr>
                <w:sz w:val="28"/>
                <w:szCs w:val="28"/>
              </w:rPr>
            </w:pPr>
            <w:r>
              <w:rPr>
                <w:sz w:val="28"/>
                <w:szCs w:val="28"/>
              </w:rPr>
              <w:t>M</w:t>
            </w:r>
            <w:r w:rsidR="003321AD" w:rsidRPr="006714C0">
              <w:rPr>
                <w:sz w:val="28"/>
                <w:szCs w:val="28"/>
              </w:rPr>
              <w:t>ỗ</w:t>
            </w:r>
            <w:r>
              <w:rPr>
                <w:sz w:val="28"/>
                <w:szCs w:val="28"/>
              </w:rPr>
              <w:t>i địa phương thường có nhiều truy</w:t>
            </w:r>
            <w:r w:rsidR="008C5E3C" w:rsidRPr="006714C0">
              <w:rPr>
                <w:sz w:val="28"/>
                <w:szCs w:val="28"/>
              </w:rPr>
              <w:t>ề</w:t>
            </w:r>
            <w:r>
              <w:rPr>
                <w:sz w:val="28"/>
                <w:szCs w:val="28"/>
              </w:rPr>
              <w:t>n thống khác nhau như: l</w:t>
            </w:r>
            <w:r w:rsidR="003321AD" w:rsidRPr="006714C0">
              <w:rPr>
                <w:sz w:val="28"/>
                <w:szCs w:val="28"/>
              </w:rPr>
              <w:t>ễ</w:t>
            </w:r>
            <w:r>
              <w:rPr>
                <w:sz w:val="28"/>
                <w:szCs w:val="28"/>
              </w:rPr>
              <w:t xml:space="preserve"> hội truyền thống, các phong tục tốt đẹp tạo nên bản sắc văn hoá riêng cho quê hương. </w:t>
            </w:r>
          </w:p>
          <w:p w14:paraId="3BEFE17F" w14:textId="77777777" w:rsidR="00F045D8" w:rsidRDefault="008C5E3C" w:rsidP="00394764">
            <w:pPr>
              <w:pStyle w:val="Vnbnnidung0"/>
              <w:tabs>
                <w:tab w:val="left" w:pos="142"/>
              </w:tabs>
              <w:spacing w:after="0" w:line="240" w:lineRule="auto"/>
              <w:rPr>
                <w:b/>
                <w:bCs/>
                <w:sz w:val="28"/>
                <w:szCs w:val="28"/>
              </w:rPr>
            </w:pPr>
            <w:r w:rsidRPr="006714C0">
              <w:rPr>
                <w:sz w:val="28"/>
                <w:szCs w:val="28"/>
              </w:rPr>
              <w:t xml:space="preserve">=&gt; </w:t>
            </w:r>
            <w:r w:rsidR="00394764">
              <w:rPr>
                <w:sz w:val="28"/>
                <w:szCs w:val="28"/>
              </w:rPr>
              <w:t>M</w:t>
            </w:r>
            <w:r w:rsidR="003321AD" w:rsidRPr="006714C0">
              <w:rPr>
                <w:sz w:val="28"/>
                <w:szCs w:val="28"/>
              </w:rPr>
              <w:t>ỗ</w:t>
            </w:r>
            <w:r w:rsidR="00394764">
              <w:rPr>
                <w:sz w:val="28"/>
                <w:szCs w:val="28"/>
              </w:rPr>
              <w:t>i chúng ta hãy tích cực tìm hiểu để biết được các truyền thống tốt đẹp c</w:t>
            </w:r>
            <w:r w:rsidR="003321AD" w:rsidRPr="006714C0">
              <w:rPr>
                <w:sz w:val="28"/>
                <w:szCs w:val="28"/>
              </w:rPr>
              <w:t>ủ</w:t>
            </w:r>
            <w:r w:rsidR="00394764">
              <w:rPr>
                <w:sz w:val="28"/>
                <w:szCs w:val="28"/>
              </w:rPr>
              <w:t>a quê hương mình và tự hào về những truyền thống đó.</w:t>
            </w:r>
          </w:p>
        </w:tc>
      </w:tr>
    </w:tbl>
    <w:p w14:paraId="3953E67A" w14:textId="77777777" w:rsidR="00F045D8" w:rsidRDefault="00F045D8" w:rsidP="00F045D8">
      <w:pPr>
        <w:pStyle w:val="Vnbnnidung0"/>
        <w:tabs>
          <w:tab w:val="left" w:pos="142"/>
        </w:tabs>
        <w:spacing w:after="0" w:line="240" w:lineRule="auto"/>
        <w:ind w:left="-142" w:right="-323"/>
        <w:rPr>
          <w:b/>
          <w:bCs/>
          <w:sz w:val="28"/>
          <w:szCs w:val="28"/>
        </w:rPr>
      </w:pPr>
    </w:p>
    <w:p w14:paraId="62BD9662" w14:textId="77777777" w:rsidR="00150A58" w:rsidRPr="00394764" w:rsidRDefault="00394764" w:rsidP="00394764">
      <w:pPr>
        <w:ind w:left="-142" w:right="-606"/>
        <w:rPr>
          <w:rFonts w:ascii="Times New Roman" w:hAnsi="Times New Roman" w:cs="Times New Roman"/>
          <w:b/>
          <w:bCs/>
          <w:sz w:val="28"/>
          <w:szCs w:val="28"/>
        </w:rPr>
      </w:pPr>
      <w:r w:rsidRPr="00394764">
        <w:rPr>
          <w:rFonts w:ascii="Times New Roman" w:hAnsi="Times New Roman" w:cs="Times New Roman"/>
          <w:b/>
          <w:bCs/>
          <w:sz w:val="28"/>
          <w:szCs w:val="28"/>
          <w:lang w:val="en-US"/>
        </w:rPr>
        <w:t>C</w:t>
      </w:r>
      <w:r w:rsidR="00837037" w:rsidRPr="00394764">
        <w:rPr>
          <w:rFonts w:ascii="Times New Roman" w:hAnsi="Times New Roman" w:cs="Times New Roman"/>
          <w:b/>
          <w:bCs/>
          <w:sz w:val="28"/>
          <w:szCs w:val="28"/>
        </w:rPr>
        <w:t>. HOẠT ĐỘNG LUYỆN TẬP</w:t>
      </w:r>
    </w:p>
    <w:p w14:paraId="1E3F130F" w14:textId="77777777" w:rsidR="00150A58" w:rsidRDefault="00837037" w:rsidP="00B27DAC">
      <w:pPr>
        <w:pStyle w:val="Vnbnnidung0"/>
        <w:numPr>
          <w:ilvl w:val="0"/>
          <w:numId w:val="630"/>
        </w:numPr>
        <w:tabs>
          <w:tab w:val="left" w:pos="142"/>
        </w:tabs>
        <w:spacing w:after="0" w:line="240" w:lineRule="auto"/>
        <w:ind w:left="-142" w:right="-606"/>
        <w:rPr>
          <w:sz w:val="28"/>
          <w:szCs w:val="28"/>
        </w:rPr>
      </w:pPr>
      <w:bookmarkStart w:id="5987" w:name="bookmark6074"/>
      <w:bookmarkEnd w:id="5987"/>
      <w:r>
        <w:rPr>
          <w:b/>
          <w:bCs/>
          <w:sz w:val="28"/>
          <w:szCs w:val="28"/>
        </w:rPr>
        <w:t xml:space="preserve">Mục tiêu: </w:t>
      </w:r>
      <w:r>
        <w:rPr>
          <w:sz w:val="28"/>
          <w:szCs w:val="28"/>
        </w:rPr>
        <w:t>Viết được bài giới thiệu về lễ hội hoặc phong tục của quê hương.</w:t>
      </w:r>
    </w:p>
    <w:p w14:paraId="74CAD7AD" w14:textId="77777777" w:rsidR="00150A58" w:rsidRDefault="00837037" w:rsidP="00B27DAC">
      <w:pPr>
        <w:pStyle w:val="Vnbnnidung0"/>
        <w:numPr>
          <w:ilvl w:val="0"/>
          <w:numId w:val="630"/>
        </w:numPr>
        <w:tabs>
          <w:tab w:val="left" w:pos="142"/>
        </w:tabs>
        <w:spacing w:after="0" w:line="240" w:lineRule="auto"/>
        <w:ind w:left="-142" w:right="-606"/>
        <w:rPr>
          <w:sz w:val="28"/>
          <w:szCs w:val="28"/>
        </w:rPr>
      </w:pPr>
      <w:bookmarkStart w:id="5988" w:name="bookmark6075"/>
      <w:bookmarkEnd w:id="5988"/>
      <w:r>
        <w:rPr>
          <w:b/>
          <w:bCs/>
          <w:sz w:val="28"/>
          <w:szCs w:val="28"/>
        </w:rPr>
        <w:t xml:space="preserve">Nội dung: </w:t>
      </w:r>
      <w:r>
        <w:rPr>
          <w:sz w:val="28"/>
          <w:szCs w:val="28"/>
        </w:rPr>
        <w:t>Sử dụng sgk, kiến thức đã học để hoàn thành bài tập</w:t>
      </w:r>
      <w:r w:rsidR="003321AD" w:rsidRPr="006714C0">
        <w:rPr>
          <w:sz w:val="28"/>
          <w:szCs w:val="28"/>
        </w:rPr>
        <w:t>.</w:t>
      </w:r>
    </w:p>
    <w:p w14:paraId="24C0EEA7" w14:textId="77777777" w:rsidR="00150A58" w:rsidRDefault="00837037" w:rsidP="00B27DAC">
      <w:pPr>
        <w:pStyle w:val="Vnbnnidung0"/>
        <w:numPr>
          <w:ilvl w:val="0"/>
          <w:numId w:val="630"/>
        </w:numPr>
        <w:tabs>
          <w:tab w:val="left" w:pos="142"/>
        </w:tabs>
        <w:spacing w:after="0" w:line="240" w:lineRule="auto"/>
        <w:ind w:left="-142" w:right="-606"/>
        <w:rPr>
          <w:sz w:val="28"/>
          <w:szCs w:val="28"/>
        </w:rPr>
      </w:pPr>
      <w:bookmarkStart w:id="5989" w:name="bookmark6076"/>
      <w:bookmarkEnd w:id="5989"/>
      <w:r>
        <w:rPr>
          <w:b/>
          <w:bCs/>
          <w:sz w:val="28"/>
          <w:szCs w:val="28"/>
        </w:rPr>
        <w:t xml:space="preserve">Sản phẩm: </w:t>
      </w:r>
      <w:r>
        <w:rPr>
          <w:sz w:val="28"/>
          <w:szCs w:val="28"/>
        </w:rPr>
        <w:t>K</w:t>
      </w:r>
      <w:r w:rsidR="00394764" w:rsidRPr="006714C0">
        <w:rPr>
          <w:sz w:val="28"/>
          <w:szCs w:val="28"/>
        </w:rPr>
        <w:t>ế</w:t>
      </w:r>
      <w:r>
        <w:rPr>
          <w:sz w:val="28"/>
          <w:szCs w:val="28"/>
        </w:rPr>
        <w:t>t quả của HS.</w:t>
      </w:r>
    </w:p>
    <w:p w14:paraId="1890383D" w14:textId="77777777" w:rsidR="00150A58" w:rsidRDefault="00837037" w:rsidP="00B27DAC">
      <w:pPr>
        <w:pStyle w:val="Tiu20"/>
        <w:keepNext/>
        <w:keepLines/>
        <w:numPr>
          <w:ilvl w:val="0"/>
          <w:numId w:val="630"/>
        </w:numPr>
        <w:tabs>
          <w:tab w:val="left" w:pos="142"/>
        </w:tabs>
        <w:spacing w:after="0" w:line="240" w:lineRule="auto"/>
        <w:ind w:left="-142" w:right="-606"/>
        <w:rPr>
          <w:sz w:val="28"/>
          <w:szCs w:val="28"/>
        </w:rPr>
      </w:pPr>
      <w:bookmarkStart w:id="5990" w:name="bookmark6079"/>
      <w:bookmarkStart w:id="5991" w:name="bookmark6080"/>
      <w:bookmarkStart w:id="5992" w:name="bookmark6077"/>
      <w:bookmarkStart w:id="5993" w:name="bookmark6078"/>
      <w:bookmarkEnd w:id="5990"/>
      <w:r>
        <w:rPr>
          <w:sz w:val="28"/>
          <w:szCs w:val="28"/>
        </w:rPr>
        <w:t>Tổ chức thực hiện:</w:t>
      </w:r>
      <w:bookmarkEnd w:id="5991"/>
      <w:bookmarkEnd w:id="5992"/>
      <w:bookmarkEnd w:id="5993"/>
    </w:p>
    <w:p w14:paraId="6FCA3F25" w14:textId="77777777" w:rsidR="00150A58" w:rsidRDefault="00837037" w:rsidP="00B27DAC">
      <w:pPr>
        <w:pStyle w:val="Vnbnnidung0"/>
        <w:numPr>
          <w:ilvl w:val="0"/>
          <w:numId w:val="596"/>
        </w:numPr>
        <w:tabs>
          <w:tab w:val="left" w:pos="0"/>
        </w:tabs>
        <w:spacing w:after="0" w:line="240" w:lineRule="auto"/>
        <w:ind w:left="-142" w:right="-606"/>
        <w:rPr>
          <w:sz w:val="28"/>
          <w:szCs w:val="28"/>
        </w:rPr>
      </w:pPr>
      <w:bookmarkStart w:id="5994" w:name="bookmark6081"/>
      <w:bookmarkEnd w:id="5994"/>
      <w:r>
        <w:rPr>
          <w:sz w:val="28"/>
          <w:szCs w:val="28"/>
        </w:rPr>
        <w:t>Các nhóm sắm vai là phóng viên đế đi phỏng vấn thầy cô và các bạn nhóm khác về lễ hội hoặc phong tục của quê hương. Đ</w:t>
      </w:r>
      <w:r w:rsidR="00394764" w:rsidRPr="006714C0">
        <w:rPr>
          <w:sz w:val="28"/>
          <w:szCs w:val="28"/>
        </w:rPr>
        <w:t>ể</w:t>
      </w:r>
      <w:r>
        <w:rPr>
          <w:sz w:val="28"/>
          <w:szCs w:val="28"/>
        </w:rPr>
        <w:t xml:space="preserve"> tìm hiếu về lễ hội truyền thống, HS có th</w:t>
      </w:r>
      <w:r w:rsidR="00394764" w:rsidRPr="006714C0">
        <w:rPr>
          <w:sz w:val="28"/>
          <w:szCs w:val="28"/>
        </w:rPr>
        <w:t>ể</w:t>
      </w:r>
      <w:r>
        <w:rPr>
          <w:sz w:val="28"/>
          <w:szCs w:val="28"/>
        </w:rPr>
        <w:t xml:space="preserve"> phỏng vấn theo gợi ý:</w:t>
      </w:r>
    </w:p>
    <w:p w14:paraId="3CE5571E" w14:textId="77777777" w:rsidR="00150A58" w:rsidRDefault="00837037" w:rsidP="00394764">
      <w:pPr>
        <w:pStyle w:val="Vnbnnidung0"/>
        <w:spacing w:after="0" w:line="240" w:lineRule="auto"/>
        <w:ind w:left="-142" w:right="-606"/>
        <w:rPr>
          <w:sz w:val="28"/>
          <w:szCs w:val="28"/>
        </w:rPr>
      </w:pPr>
      <w:r>
        <w:rPr>
          <w:sz w:val="28"/>
          <w:szCs w:val="28"/>
        </w:rPr>
        <w:t>+ Tên lễ hội</w:t>
      </w:r>
    </w:p>
    <w:p w14:paraId="454BEA4C" w14:textId="77777777" w:rsidR="00150A58" w:rsidRDefault="00837037" w:rsidP="00394764">
      <w:pPr>
        <w:pStyle w:val="Vnbnnidung0"/>
        <w:spacing w:after="0" w:line="240" w:lineRule="auto"/>
        <w:ind w:left="-142" w:right="-606"/>
        <w:rPr>
          <w:sz w:val="28"/>
          <w:szCs w:val="28"/>
        </w:rPr>
      </w:pPr>
      <w:r>
        <w:rPr>
          <w:sz w:val="28"/>
          <w:szCs w:val="28"/>
        </w:rPr>
        <w:t>+ Lễ hội được t</w:t>
      </w:r>
      <w:r w:rsidR="00394764" w:rsidRPr="006714C0">
        <w:rPr>
          <w:sz w:val="28"/>
          <w:szCs w:val="28"/>
        </w:rPr>
        <w:t>ổ</w:t>
      </w:r>
      <w:r>
        <w:rPr>
          <w:sz w:val="28"/>
          <w:szCs w:val="28"/>
        </w:rPr>
        <w:t xml:space="preserve"> chức vào dịp nào trong năm?</w:t>
      </w:r>
    </w:p>
    <w:p w14:paraId="0C683BA1" w14:textId="77777777" w:rsidR="00150A58" w:rsidRDefault="00837037" w:rsidP="00394764">
      <w:pPr>
        <w:pStyle w:val="Vnbnnidung0"/>
        <w:spacing w:after="0" w:line="240" w:lineRule="auto"/>
        <w:ind w:left="-142" w:right="-606"/>
        <w:rPr>
          <w:sz w:val="28"/>
          <w:szCs w:val="28"/>
        </w:rPr>
      </w:pPr>
      <w:r>
        <w:rPr>
          <w:sz w:val="28"/>
          <w:szCs w:val="28"/>
        </w:rPr>
        <w:t>+ Nh</w:t>
      </w:r>
      <w:r w:rsidR="00394764">
        <w:rPr>
          <w:sz w:val="28"/>
          <w:szCs w:val="28"/>
          <w:lang w:val="en-US"/>
        </w:rPr>
        <w:t>ữ</w:t>
      </w:r>
      <w:r>
        <w:rPr>
          <w:sz w:val="28"/>
          <w:szCs w:val="28"/>
        </w:rPr>
        <w:t>ng hoạt động diễn ra trong lễ hội?</w:t>
      </w:r>
    </w:p>
    <w:p w14:paraId="15C4570C" w14:textId="77777777" w:rsidR="00150A58" w:rsidRDefault="00837037" w:rsidP="00394764">
      <w:pPr>
        <w:pStyle w:val="Vnbnnidung0"/>
        <w:spacing w:after="0" w:line="240" w:lineRule="auto"/>
        <w:ind w:left="-142" w:right="-606"/>
        <w:rPr>
          <w:sz w:val="28"/>
          <w:szCs w:val="28"/>
        </w:rPr>
      </w:pPr>
      <w:r>
        <w:rPr>
          <w:sz w:val="28"/>
          <w:szCs w:val="28"/>
        </w:rPr>
        <w:t>+ Ý nghĩa c</w:t>
      </w:r>
      <w:r w:rsidR="00394764" w:rsidRPr="006714C0">
        <w:rPr>
          <w:sz w:val="28"/>
          <w:szCs w:val="28"/>
        </w:rPr>
        <w:t>ủ</w:t>
      </w:r>
      <w:r>
        <w:rPr>
          <w:sz w:val="28"/>
          <w:szCs w:val="28"/>
        </w:rPr>
        <w:t>a lễ hội?</w:t>
      </w:r>
    </w:p>
    <w:p w14:paraId="284C2CBF" w14:textId="77777777" w:rsidR="00150A58" w:rsidRDefault="00837037" w:rsidP="00394764">
      <w:pPr>
        <w:pStyle w:val="Vnbnnidung0"/>
        <w:spacing w:after="0" w:line="240" w:lineRule="auto"/>
        <w:ind w:left="-142" w:right="-606"/>
        <w:rPr>
          <w:sz w:val="28"/>
          <w:szCs w:val="28"/>
        </w:rPr>
      </w:pPr>
      <w:r>
        <w:rPr>
          <w:sz w:val="28"/>
          <w:szCs w:val="28"/>
        </w:rPr>
        <w:t>+ Địa phương em đã làm gì để giữ gìn và phát huy lễ hội?</w:t>
      </w:r>
    </w:p>
    <w:p w14:paraId="0D5D5682" w14:textId="77777777" w:rsidR="00150A58" w:rsidRDefault="00837037" w:rsidP="00394764">
      <w:pPr>
        <w:pStyle w:val="Vnbnnidung0"/>
        <w:spacing w:after="0" w:line="240" w:lineRule="auto"/>
        <w:ind w:left="-142" w:right="-606"/>
        <w:rPr>
          <w:sz w:val="28"/>
          <w:szCs w:val="28"/>
        </w:rPr>
      </w:pPr>
      <w:r>
        <w:rPr>
          <w:sz w:val="28"/>
          <w:szCs w:val="28"/>
        </w:rPr>
        <w:t>+ Những điều thầy/ cô/ bạn thấy ấn tượng hoặc thích về lễ hội?</w:t>
      </w:r>
    </w:p>
    <w:p w14:paraId="50CC78C4" w14:textId="77777777" w:rsidR="00150A58" w:rsidRDefault="00837037" w:rsidP="00394764">
      <w:pPr>
        <w:pStyle w:val="Vnbnnidung0"/>
        <w:spacing w:after="0" w:line="240" w:lineRule="auto"/>
        <w:ind w:left="-142" w:right="-606"/>
        <w:rPr>
          <w:sz w:val="28"/>
          <w:szCs w:val="28"/>
        </w:rPr>
      </w:pPr>
      <w:r>
        <w:rPr>
          <w:sz w:val="28"/>
          <w:szCs w:val="28"/>
        </w:rPr>
        <w:t>+ Ý kiến cùa thay/ cô/ bạn để t</w:t>
      </w:r>
      <w:r w:rsidR="003321AD" w:rsidRPr="006714C0">
        <w:rPr>
          <w:sz w:val="28"/>
          <w:szCs w:val="28"/>
        </w:rPr>
        <w:t>ổ</w:t>
      </w:r>
      <w:r>
        <w:rPr>
          <w:sz w:val="28"/>
          <w:szCs w:val="28"/>
        </w:rPr>
        <w:t xml:space="preserve"> chức lễ hội tốt hơn?</w:t>
      </w:r>
    </w:p>
    <w:p w14:paraId="4F41D23E" w14:textId="77777777" w:rsidR="00150A58" w:rsidRDefault="00837037" w:rsidP="00B27DAC">
      <w:pPr>
        <w:pStyle w:val="Vnbnnidung0"/>
        <w:numPr>
          <w:ilvl w:val="0"/>
          <w:numId w:val="596"/>
        </w:numPr>
        <w:tabs>
          <w:tab w:val="left" w:pos="0"/>
        </w:tabs>
        <w:spacing w:after="0" w:line="240" w:lineRule="auto"/>
        <w:ind w:left="-142" w:right="-606"/>
        <w:rPr>
          <w:sz w:val="28"/>
          <w:szCs w:val="28"/>
        </w:rPr>
      </w:pPr>
      <w:bookmarkStart w:id="5995" w:name="bookmark6082"/>
      <w:bookmarkEnd w:id="5995"/>
      <w:r>
        <w:rPr>
          <w:sz w:val="28"/>
          <w:szCs w:val="28"/>
        </w:rPr>
        <w:t>GV nhắc HS khi phóng vấn cần ghi chép lại những nội dung trọng tâm và có thế hỏi thêm những câu hỏi để hiểu rõ h</w:t>
      </w:r>
      <w:r w:rsidR="00394764" w:rsidRPr="006714C0">
        <w:rPr>
          <w:sz w:val="28"/>
          <w:szCs w:val="28"/>
        </w:rPr>
        <w:t>ơ</w:t>
      </w:r>
      <w:r>
        <w:rPr>
          <w:sz w:val="28"/>
          <w:szCs w:val="28"/>
        </w:rPr>
        <w:t>n các câu trả lời.</w:t>
      </w:r>
    </w:p>
    <w:p w14:paraId="2B2B629A" w14:textId="77777777" w:rsidR="00150A58" w:rsidRDefault="00837037" w:rsidP="00B27DAC">
      <w:pPr>
        <w:pStyle w:val="Vnbnnidung0"/>
        <w:numPr>
          <w:ilvl w:val="0"/>
          <w:numId w:val="596"/>
        </w:numPr>
        <w:tabs>
          <w:tab w:val="left" w:pos="0"/>
        </w:tabs>
        <w:spacing w:after="0" w:line="240" w:lineRule="auto"/>
        <w:ind w:left="-142" w:right="-890"/>
        <w:rPr>
          <w:sz w:val="28"/>
          <w:szCs w:val="28"/>
        </w:rPr>
      </w:pPr>
      <w:bookmarkStart w:id="5996" w:name="bookmark6083"/>
      <w:bookmarkEnd w:id="5996"/>
      <w:r>
        <w:rPr>
          <w:sz w:val="28"/>
          <w:szCs w:val="28"/>
        </w:rPr>
        <w:t>Sau khi kết thúc phỏng vấn, GV yêu cầu các nhóm thảo luận để viết bài giới thiệu về lễ hội hoặc phong tục của quê hương dựa trên những thông tin đã thu thập được khi phỏng vấn. Bài giới thiệu cần đảm bảo thế hiện được những nét chủ yểu, hấp dần của truyền thống, đồng thời nêu được nhũng việc các em sẽ làm để bảo tổn, phát huy truyền thống đó. Ngoài ra, bài giới thiệu cần truyền được cảm xúc tích cực về truyền thống quê hương.</w:t>
      </w:r>
    </w:p>
    <w:p w14:paraId="3A726BC3" w14:textId="77777777" w:rsidR="00150A58" w:rsidRDefault="003321AD" w:rsidP="003321AD">
      <w:pPr>
        <w:pStyle w:val="Vnbnnidung0"/>
        <w:tabs>
          <w:tab w:val="left" w:pos="273"/>
        </w:tabs>
        <w:spacing w:after="0" w:line="240" w:lineRule="auto"/>
        <w:ind w:left="-142" w:right="-606"/>
        <w:rPr>
          <w:sz w:val="28"/>
          <w:szCs w:val="28"/>
        </w:rPr>
      </w:pPr>
      <w:bookmarkStart w:id="5997" w:name="bookmark6084"/>
      <w:bookmarkEnd w:id="5997"/>
      <w:r w:rsidRPr="006714C0">
        <w:rPr>
          <w:sz w:val="28"/>
          <w:szCs w:val="28"/>
        </w:rPr>
        <w:t xml:space="preserve">- </w:t>
      </w:r>
      <w:r w:rsidR="00837037">
        <w:rPr>
          <w:sz w:val="28"/>
          <w:szCs w:val="28"/>
        </w:rPr>
        <w:t>HS thảo luận nhóm đ</w:t>
      </w:r>
      <w:r w:rsidR="00394764" w:rsidRPr="006714C0">
        <w:rPr>
          <w:sz w:val="28"/>
          <w:szCs w:val="28"/>
        </w:rPr>
        <w:t>ể</w:t>
      </w:r>
      <w:r w:rsidR="00837037">
        <w:rPr>
          <w:sz w:val="28"/>
          <w:szCs w:val="28"/>
        </w:rPr>
        <w:t xml:space="preserve"> lựa chọn nội dung sẽ viết, phân công thành viên viết bài, giới thiệu về truyền thống mà nhóm đã lựa chọn.</w:t>
      </w:r>
    </w:p>
    <w:p w14:paraId="529CEC0F" w14:textId="77777777" w:rsidR="00150A58" w:rsidRDefault="00837037" w:rsidP="00394764">
      <w:pPr>
        <w:pStyle w:val="Tiu20"/>
        <w:keepNext/>
        <w:keepLines/>
        <w:spacing w:after="0" w:line="240" w:lineRule="auto"/>
        <w:ind w:left="-142" w:right="-606"/>
        <w:rPr>
          <w:sz w:val="28"/>
          <w:szCs w:val="28"/>
        </w:rPr>
      </w:pPr>
      <w:bookmarkStart w:id="5998" w:name="bookmark6085"/>
      <w:bookmarkStart w:id="5999" w:name="bookmark6086"/>
      <w:bookmarkStart w:id="6000" w:name="bookmark6087"/>
      <w:r>
        <w:rPr>
          <w:sz w:val="28"/>
          <w:szCs w:val="28"/>
        </w:rPr>
        <w:lastRenderedPageBreak/>
        <w:t>D. HOẠT ĐỘNG VẬN DỤNG</w:t>
      </w:r>
      <w:bookmarkEnd w:id="5998"/>
      <w:bookmarkEnd w:id="5999"/>
      <w:bookmarkEnd w:id="6000"/>
    </w:p>
    <w:p w14:paraId="6918DB94" w14:textId="77777777" w:rsidR="00150A58" w:rsidRDefault="00837037" w:rsidP="00B27DAC">
      <w:pPr>
        <w:pStyle w:val="Vnbnnidung0"/>
        <w:numPr>
          <w:ilvl w:val="0"/>
          <w:numId w:val="631"/>
        </w:numPr>
        <w:tabs>
          <w:tab w:val="left" w:pos="142"/>
        </w:tabs>
        <w:spacing w:after="0" w:line="240" w:lineRule="auto"/>
        <w:ind w:left="-142" w:right="-606"/>
        <w:rPr>
          <w:sz w:val="28"/>
          <w:szCs w:val="28"/>
        </w:rPr>
      </w:pPr>
      <w:bookmarkStart w:id="6001" w:name="bookmark6088"/>
      <w:bookmarkEnd w:id="6001"/>
      <w:r>
        <w:rPr>
          <w:b/>
          <w:bCs/>
          <w:sz w:val="28"/>
          <w:szCs w:val="28"/>
        </w:rPr>
        <w:t xml:space="preserve">Mục tiêu: </w:t>
      </w:r>
      <w:r>
        <w:rPr>
          <w:sz w:val="28"/>
          <w:szCs w:val="28"/>
        </w:rPr>
        <w:t>Thu thập được thông tin để hoàn thiện bài giới thiệu về lễ hội hoặc phong tục của quê hưong.</w:t>
      </w:r>
    </w:p>
    <w:p w14:paraId="79ACBEB0" w14:textId="77777777" w:rsidR="00150A58" w:rsidRDefault="00837037" w:rsidP="00B27DAC">
      <w:pPr>
        <w:pStyle w:val="Tiu20"/>
        <w:keepNext/>
        <w:keepLines/>
        <w:numPr>
          <w:ilvl w:val="0"/>
          <w:numId w:val="631"/>
        </w:numPr>
        <w:tabs>
          <w:tab w:val="left" w:pos="142"/>
        </w:tabs>
        <w:spacing w:after="0" w:line="240" w:lineRule="auto"/>
        <w:ind w:left="-142" w:right="-606"/>
        <w:rPr>
          <w:sz w:val="28"/>
          <w:szCs w:val="28"/>
        </w:rPr>
      </w:pPr>
      <w:bookmarkStart w:id="6002" w:name="bookmark6091"/>
      <w:bookmarkStart w:id="6003" w:name="bookmark6089"/>
      <w:bookmarkStart w:id="6004" w:name="bookmark6090"/>
      <w:bookmarkStart w:id="6005" w:name="bookmark6092"/>
      <w:bookmarkEnd w:id="6002"/>
      <w:r>
        <w:rPr>
          <w:sz w:val="28"/>
          <w:szCs w:val="28"/>
        </w:rPr>
        <w:t>Nội dung:</w:t>
      </w:r>
      <w:bookmarkEnd w:id="6003"/>
      <w:bookmarkEnd w:id="6004"/>
      <w:bookmarkEnd w:id="6005"/>
    </w:p>
    <w:p w14:paraId="731C64CA" w14:textId="77777777" w:rsidR="00150A58" w:rsidRDefault="00837037" w:rsidP="00B27DAC">
      <w:pPr>
        <w:pStyle w:val="Vnbnnidung0"/>
        <w:numPr>
          <w:ilvl w:val="0"/>
          <w:numId w:val="596"/>
        </w:numPr>
        <w:tabs>
          <w:tab w:val="left" w:pos="142"/>
        </w:tabs>
        <w:spacing w:after="0" w:line="240" w:lineRule="auto"/>
        <w:ind w:left="-142" w:right="-606"/>
        <w:rPr>
          <w:sz w:val="28"/>
          <w:szCs w:val="28"/>
        </w:rPr>
      </w:pPr>
      <w:bookmarkStart w:id="6006" w:name="bookmark6093"/>
      <w:bookmarkEnd w:id="6006"/>
      <w:r>
        <w:rPr>
          <w:sz w:val="28"/>
          <w:szCs w:val="28"/>
        </w:rPr>
        <w:t>GV yêu cầu HS trả lời câu hỏi ở hoạt động Vận dụng trong SGK Hoạt động trải nghiệm, hướng nghiệp 6.</w:t>
      </w:r>
    </w:p>
    <w:p w14:paraId="23538728" w14:textId="77777777" w:rsidR="00150A58" w:rsidRDefault="00837037" w:rsidP="00B27DAC">
      <w:pPr>
        <w:pStyle w:val="Vnbnnidung0"/>
        <w:numPr>
          <w:ilvl w:val="0"/>
          <w:numId w:val="596"/>
        </w:numPr>
        <w:tabs>
          <w:tab w:val="left" w:pos="142"/>
        </w:tabs>
        <w:spacing w:after="0" w:line="240" w:lineRule="auto"/>
        <w:ind w:left="-142" w:right="-606"/>
        <w:rPr>
          <w:sz w:val="28"/>
          <w:szCs w:val="28"/>
        </w:rPr>
      </w:pPr>
      <w:bookmarkStart w:id="6007" w:name="bookmark6094"/>
      <w:bookmarkEnd w:id="6007"/>
      <w:r>
        <w:rPr>
          <w:sz w:val="28"/>
          <w:szCs w:val="28"/>
        </w:rPr>
        <w:t>HS thảo luận và trá lời câu hói trong SGK Hoạt động trải nghiệm, hướng nghiệp 6.</w:t>
      </w:r>
    </w:p>
    <w:p w14:paraId="5674C10D" w14:textId="77777777" w:rsidR="00150A58" w:rsidRDefault="00837037" w:rsidP="00B27DAC">
      <w:pPr>
        <w:pStyle w:val="Vnbnnidung0"/>
        <w:numPr>
          <w:ilvl w:val="0"/>
          <w:numId w:val="631"/>
        </w:numPr>
        <w:tabs>
          <w:tab w:val="left" w:pos="142"/>
        </w:tabs>
        <w:spacing w:after="0" w:line="240" w:lineRule="auto"/>
        <w:ind w:left="-142" w:right="-606"/>
        <w:rPr>
          <w:sz w:val="28"/>
          <w:szCs w:val="28"/>
        </w:rPr>
      </w:pPr>
      <w:bookmarkStart w:id="6008" w:name="bookmark6095"/>
      <w:bookmarkEnd w:id="6008"/>
      <w:r>
        <w:rPr>
          <w:b/>
          <w:bCs/>
          <w:sz w:val="28"/>
          <w:szCs w:val="28"/>
        </w:rPr>
        <w:t xml:space="preserve">Sản phẩm: </w:t>
      </w:r>
      <w:r>
        <w:rPr>
          <w:sz w:val="28"/>
          <w:szCs w:val="28"/>
        </w:rPr>
        <w:t>K</w:t>
      </w:r>
      <w:r w:rsidR="003321AD" w:rsidRPr="006714C0">
        <w:rPr>
          <w:sz w:val="28"/>
          <w:szCs w:val="28"/>
        </w:rPr>
        <w:t>ế</w:t>
      </w:r>
      <w:r>
        <w:rPr>
          <w:sz w:val="28"/>
          <w:szCs w:val="28"/>
        </w:rPr>
        <w:t>t quả của HS</w:t>
      </w:r>
    </w:p>
    <w:p w14:paraId="581F006A" w14:textId="77777777" w:rsidR="00150A58" w:rsidRDefault="00837037" w:rsidP="00B27DAC">
      <w:pPr>
        <w:pStyle w:val="Tiu20"/>
        <w:keepNext/>
        <w:keepLines/>
        <w:numPr>
          <w:ilvl w:val="0"/>
          <w:numId w:val="631"/>
        </w:numPr>
        <w:tabs>
          <w:tab w:val="left" w:pos="142"/>
        </w:tabs>
        <w:spacing w:after="0" w:line="240" w:lineRule="auto"/>
        <w:ind w:left="-142" w:right="-606"/>
        <w:rPr>
          <w:sz w:val="28"/>
          <w:szCs w:val="28"/>
        </w:rPr>
      </w:pPr>
      <w:bookmarkStart w:id="6009" w:name="bookmark6098"/>
      <w:bookmarkStart w:id="6010" w:name="bookmark6096"/>
      <w:bookmarkStart w:id="6011" w:name="bookmark6099"/>
      <w:bookmarkStart w:id="6012" w:name="bookmark6097"/>
      <w:bookmarkEnd w:id="6009"/>
      <w:r>
        <w:rPr>
          <w:sz w:val="28"/>
          <w:szCs w:val="28"/>
        </w:rPr>
        <w:t>Tổ chức thực hiện:</w:t>
      </w:r>
      <w:bookmarkEnd w:id="6010"/>
      <w:bookmarkEnd w:id="6011"/>
      <w:bookmarkEnd w:id="6012"/>
    </w:p>
    <w:p w14:paraId="385FC38A" w14:textId="77777777" w:rsidR="00150A58" w:rsidRDefault="00837037" w:rsidP="001A3EB2">
      <w:pPr>
        <w:pStyle w:val="Vnbnnidung0"/>
        <w:tabs>
          <w:tab w:val="left" w:pos="142"/>
        </w:tabs>
        <w:spacing w:after="0" w:line="240" w:lineRule="auto"/>
        <w:ind w:left="-142" w:right="-606"/>
        <w:rPr>
          <w:sz w:val="28"/>
          <w:szCs w:val="28"/>
        </w:rPr>
      </w:pPr>
      <w:r>
        <w:rPr>
          <w:sz w:val="28"/>
          <w:szCs w:val="28"/>
        </w:rPr>
        <w:t>GV yêu cầu HS về nhà:</w:t>
      </w:r>
    </w:p>
    <w:p w14:paraId="4CDD6797" w14:textId="77777777" w:rsidR="00150A58" w:rsidRDefault="003321AD" w:rsidP="003321AD">
      <w:pPr>
        <w:pStyle w:val="Vnbnnidung0"/>
        <w:tabs>
          <w:tab w:val="left" w:pos="142"/>
        </w:tabs>
        <w:spacing w:after="0" w:line="240" w:lineRule="auto"/>
        <w:ind w:left="-142" w:right="-606"/>
        <w:rPr>
          <w:sz w:val="28"/>
          <w:szCs w:val="28"/>
        </w:rPr>
      </w:pPr>
      <w:bookmarkStart w:id="6013" w:name="bookmark6100"/>
      <w:bookmarkEnd w:id="6013"/>
      <w:r w:rsidRPr="006714C0">
        <w:rPr>
          <w:sz w:val="28"/>
          <w:szCs w:val="28"/>
        </w:rPr>
        <w:t xml:space="preserve">- </w:t>
      </w:r>
      <w:r w:rsidR="00837037">
        <w:rPr>
          <w:sz w:val="28"/>
          <w:szCs w:val="28"/>
        </w:rPr>
        <w:t>Tiếp tục thu thập, bổ sung thông tin, tư liệu, hình ảnh cho bài giới thiệu.</w:t>
      </w:r>
    </w:p>
    <w:p w14:paraId="64DBD941" w14:textId="77777777" w:rsidR="00150A58" w:rsidRDefault="003321AD" w:rsidP="003321AD">
      <w:pPr>
        <w:pStyle w:val="Vnbnnidung0"/>
        <w:tabs>
          <w:tab w:val="left" w:pos="142"/>
        </w:tabs>
        <w:spacing w:after="0" w:line="240" w:lineRule="auto"/>
        <w:ind w:left="-142" w:right="-606"/>
        <w:rPr>
          <w:sz w:val="28"/>
          <w:szCs w:val="28"/>
        </w:rPr>
      </w:pPr>
      <w:bookmarkStart w:id="6014" w:name="bookmark6101"/>
      <w:bookmarkEnd w:id="6014"/>
      <w:r w:rsidRPr="006714C0">
        <w:rPr>
          <w:sz w:val="28"/>
          <w:szCs w:val="28"/>
        </w:rPr>
        <w:t xml:space="preserve">- </w:t>
      </w:r>
      <w:r w:rsidR="00837037">
        <w:rPr>
          <w:sz w:val="28"/>
          <w:szCs w:val="28"/>
        </w:rPr>
        <w:t>Hoàn chỉnh bài giới thiệu.</w:t>
      </w:r>
    </w:p>
    <w:p w14:paraId="612A84CD" w14:textId="77777777" w:rsidR="00150A58" w:rsidRDefault="00837037" w:rsidP="00394764">
      <w:pPr>
        <w:pStyle w:val="Vnbnnidung0"/>
        <w:spacing w:after="0" w:line="240" w:lineRule="auto"/>
        <w:ind w:left="-142" w:right="-606"/>
        <w:jc w:val="both"/>
        <w:rPr>
          <w:sz w:val="28"/>
          <w:szCs w:val="28"/>
        </w:rPr>
      </w:pPr>
      <w:r>
        <w:rPr>
          <w:sz w:val="28"/>
          <w:szCs w:val="28"/>
        </w:rPr>
        <w:t>-</w:t>
      </w:r>
      <w:r w:rsidR="001A3EB2" w:rsidRPr="006714C0">
        <w:rPr>
          <w:sz w:val="28"/>
          <w:szCs w:val="28"/>
        </w:rPr>
        <w:t xml:space="preserve"> </w:t>
      </w:r>
      <w:r>
        <w:rPr>
          <w:sz w:val="28"/>
          <w:szCs w:val="28"/>
        </w:rPr>
        <w:t>Tập giới thiệu truyền thống quê hương với bạn bè, người thân.</w:t>
      </w:r>
    </w:p>
    <w:p w14:paraId="3735A5C8" w14:textId="77777777" w:rsidR="00150A58" w:rsidRPr="00394764" w:rsidRDefault="00837037" w:rsidP="00394764">
      <w:pPr>
        <w:pStyle w:val="Vnbnnidung0"/>
        <w:spacing w:after="0" w:line="240" w:lineRule="auto"/>
        <w:ind w:left="-142" w:right="-606"/>
        <w:rPr>
          <w:b/>
          <w:bCs/>
          <w:sz w:val="28"/>
          <w:szCs w:val="28"/>
        </w:rPr>
      </w:pPr>
      <w:r w:rsidRPr="00394764">
        <w:rPr>
          <w:b/>
          <w:bCs/>
          <w:sz w:val="28"/>
          <w:szCs w:val="28"/>
        </w:rPr>
        <w:t>TỔNG K</w:t>
      </w:r>
      <w:r w:rsidR="00394764" w:rsidRPr="006714C0">
        <w:rPr>
          <w:b/>
          <w:bCs/>
          <w:sz w:val="28"/>
          <w:szCs w:val="28"/>
        </w:rPr>
        <w:t>Ế</w:t>
      </w:r>
      <w:r w:rsidRPr="00394764">
        <w:rPr>
          <w:b/>
          <w:bCs/>
          <w:sz w:val="28"/>
          <w:szCs w:val="28"/>
        </w:rPr>
        <w:t>T</w:t>
      </w:r>
    </w:p>
    <w:p w14:paraId="2025C66B" w14:textId="77777777" w:rsidR="00150A58" w:rsidRDefault="00394764" w:rsidP="00394764">
      <w:pPr>
        <w:pStyle w:val="Vnbnnidung0"/>
        <w:tabs>
          <w:tab w:val="left" w:pos="268"/>
        </w:tabs>
        <w:spacing w:after="0" w:line="240" w:lineRule="auto"/>
        <w:ind w:left="-142" w:right="-606"/>
        <w:rPr>
          <w:sz w:val="28"/>
          <w:szCs w:val="28"/>
        </w:rPr>
      </w:pPr>
      <w:bookmarkStart w:id="6015" w:name="bookmark6102"/>
      <w:bookmarkEnd w:id="6015"/>
      <w:r w:rsidRPr="006714C0">
        <w:rPr>
          <w:sz w:val="28"/>
          <w:szCs w:val="28"/>
        </w:rPr>
        <w:t xml:space="preserve">- </w:t>
      </w:r>
      <w:r w:rsidR="00837037">
        <w:rPr>
          <w:sz w:val="28"/>
          <w:szCs w:val="28"/>
        </w:rPr>
        <w:t>GV yêu cầu một số HS chia sẻ những điều học hỏi được, cảm nhận của bản thân sau khi tham gia các hoạt động.</w:t>
      </w:r>
    </w:p>
    <w:p w14:paraId="6439CBC3" w14:textId="77777777" w:rsidR="00150A58" w:rsidRPr="00352857" w:rsidRDefault="00394764" w:rsidP="00394764">
      <w:pPr>
        <w:pStyle w:val="Vnbnnidung0"/>
        <w:tabs>
          <w:tab w:val="left" w:pos="273"/>
        </w:tabs>
        <w:spacing w:after="0" w:line="240" w:lineRule="auto"/>
        <w:ind w:left="-142" w:right="-606"/>
        <w:rPr>
          <w:sz w:val="28"/>
          <w:szCs w:val="28"/>
        </w:rPr>
      </w:pPr>
      <w:bookmarkStart w:id="6016" w:name="bookmark6103"/>
      <w:bookmarkEnd w:id="6016"/>
      <w:r w:rsidRPr="006714C0">
        <w:rPr>
          <w:sz w:val="28"/>
          <w:szCs w:val="28"/>
        </w:rPr>
        <w:t xml:space="preserve">- </w:t>
      </w:r>
      <w:r w:rsidR="00837037">
        <w:rPr>
          <w:sz w:val="28"/>
          <w:szCs w:val="28"/>
        </w:rPr>
        <w:t>GV kết luận chung: Quê hương chúng ta có nhiều truyền thống tốt đẹp. Hi</w:t>
      </w:r>
      <w:r w:rsidR="001A3EB2" w:rsidRPr="006714C0">
        <w:rPr>
          <w:sz w:val="28"/>
          <w:szCs w:val="28"/>
        </w:rPr>
        <w:t>ể</w:t>
      </w:r>
      <w:r w:rsidR="00837037">
        <w:rPr>
          <w:sz w:val="28"/>
          <w:szCs w:val="28"/>
        </w:rPr>
        <w:t>u được các truyền thống của quê hương, chúng ta càng thêm yêu và tự hào về truyền thống của quê hương mình. M</w:t>
      </w:r>
      <w:r w:rsidR="001A3EB2" w:rsidRPr="006714C0">
        <w:rPr>
          <w:sz w:val="28"/>
          <w:szCs w:val="28"/>
        </w:rPr>
        <w:t>ỗ</w:t>
      </w:r>
      <w:r w:rsidR="00837037">
        <w:rPr>
          <w:sz w:val="28"/>
          <w:szCs w:val="28"/>
        </w:rPr>
        <w:t>i chúng ta hãy là một tuyên truyền viên tích cực để giúp</w:t>
      </w:r>
      <w:r w:rsidR="001A3EB2" w:rsidRPr="006714C0">
        <w:rPr>
          <w:sz w:val="28"/>
          <w:szCs w:val="28"/>
        </w:rPr>
        <w:t xml:space="preserve"> </w:t>
      </w:r>
      <w:r w:rsidR="00837037">
        <w:rPr>
          <w:sz w:val="28"/>
          <w:szCs w:val="28"/>
        </w:rPr>
        <w:t>cho mọi người biết đến truyền thống của quê hương, đông thời có những hành động thiết thực để góp phần bảo tôn các truyền thống tốt đẹp của quê hương.</w:t>
      </w:r>
    </w:p>
    <w:p w14:paraId="184AF054" w14:textId="77777777" w:rsidR="001A3EB2" w:rsidRDefault="001A3EB2" w:rsidP="00352857">
      <w:pPr>
        <w:pStyle w:val="Chthchbng0"/>
        <w:rPr>
          <w:sz w:val="28"/>
          <w:szCs w:val="28"/>
        </w:rPr>
      </w:pPr>
    </w:p>
    <w:p w14:paraId="0DF27CFE" w14:textId="77777777" w:rsidR="00352857" w:rsidRDefault="00352857" w:rsidP="00352857">
      <w:pPr>
        <w:pStyle w:val="Chthchbng0"/>
        <w:rPr>
          <w:sz w:val="28"/>
          <w:szCs w:val="28"/>
        </w:rPr>
      </w:pPr>
      <w:r>
        <w:rPr>
          <w:sz w:val="28"/>
          <w:szCs w:val="28"/>
        </w:rPr>
        <w:t>IV. KẾ HOẠCH ĐÁNH GIÁ</w:t>
      </w:r>
    </w:p>
    <w:p w14:paraId="2AB1D1C6" w14:textId="77777777" w:rsidR="001A3EB2" w:rsidRDefault="001A3EB2" w:rsidP="00352857">
      <w:pPr>
        <w:pStyle w:val="Chthchbng0"/>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352857" w14:paraId="1345748E" w14:textId="77777777" w:rsidTr="007431D6">
        <w:tc>
          <w:tcPr>
            <w:tcW w:w="2538" w:type="dxa"/>
          </w:tcPr>
          <w:p w14:paraId="02C966EF" w14:textId="77777777" w:rsidR="00352857" w:rsidRDefault="00352857" w:rsidP="007431D6">
            <w:pPr>
              <w:pStyle w:val="Chthchbng0"/>
              <w:rPr>
                <w:sz w:val="28"/>
                <w:szCs w:val="28"/>
                <w:lang w:val="en-US"/>
              </w:rPr>
            </w:pPr>
            <w:r>
              <w:rPr>
                <w:b w:val="0"/>
                <w:bCs w:val="0"/>
                <w:sz w:val="28"/>
                <w:szCs w:val="28"/>
              </w:rPr>
              <w:t>Hình thức đánh giá</w:t>
            </w:r>
          </w:p>
        </w:tc>
        <w:tc>
          <w:tcPr>
            <w:tcW w:w="3420" w:type="dxa"/>
          </w:tcPr>
          <w:p w14:paraId="037E95AD" w14:textId="77777777" w:rsidR="00352857" w:rsidRPr="00346900" w:rsidRDefault="00352857"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2A40BFD4" w14:textId="77777777" w:rsidR="00352857" w:rsidRPr="00346900" w:rsidRDefault="00352857" w:rsidP="007431D6">
            <w:pPr>
              <w:pStyle w:val="Chthchbng0"/>
              <w:rPr>
                <w:b w:val="0"/>
                <w:sz w:val="28"/>
                <w:szCs w:val="28"/>
                <w:lang w:val="en-US"/>
              </w:rPr>
            </w:pPr>
            <w:r w:rsidRPr="00346900">
              <w:rPr>
                <w:b w:val="0"/>
                <w:bCs w:val="0"/>
                <w:sz w:val="28"/>
                <w:szCs w:val="28"/>
              </w:rPr>
              <w:t>Công cụ đánh giá</w:t>
            </w:r>
          </w:p>
        </w:tc>
        <w:tc>
          <w:tcPr>
            <w:tcW w:w="1505" w:type="dxa"/>
          </w:tcPr>
          <w:p w14:paraId="110BF868" w14:textId="77777777" w:rsidR="00352857" w:rsidRPr="00346900" w:rsidRDefault="00352857"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3995C5FC" w14:textId="77777777" w:rsidTr="007431D6">
        <w:tc>
          <w:tcPr>
            <w:tcW w:w="2538" w:type="dxa"/>
          </w:tcPr>
          <w:p w14:paraId="6A952158"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762D2689"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3D2C5E24"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6A245508"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0EDEF877"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1AEE9791"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4E396134"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0A52E554"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29348E66"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6047B273" w14:textId="77777777" w:rsidR="00352857" w:rsidRDefault="00352857" w:rsidP="007431D6">
            <w:pPr>
              <w:pStyle w:val="Chthchbng0"/>
              <w:rPr>
                <w:sz w:val="28"/>
                <w:szCs w:val="28"/>
                <w:lang w:val="en-US"/>
              </w:rPr>
            </w:pPr>
          </w:p>
        </w:tc>
      </w:tr>
    </w:tbl>
    <w:p w14:paraId="41D93714" w14:textId="77777777" w:rsidR="00352857" w:rsidRPr="00346900" w:rsidRDefault="00352857" w:rsidP="00352857">
      <w:pPr>
        <w:pStyle w:val="Chthchbng0"/>
        <w:rPr>
          <w:sz w:val="28"/>
          <w:szCs w:val="28"/>
          <w:lang w:val="en-US"/>
        </w:rPr>
      </w:pPr>
    </w:p>
    <w:p w14:paraId="4522CEA3"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3321AD">
        <w:rPr>
          <w:b w:val="0"/>
          <w:bCs w:val="0"/>
          <w:iCs/>
          <w:sz w:val="28"/>
          <w:szCs w:val="28"/>
          <w:lang w:val="en-US"/>
        </w:rPr>
        <w:t>ể</w:t>
      </w:r>
      <w:r w:rsidRPr="00346900">
        <w:rPr>
          <w:b w:val="0"/>
          <w:bCs w:val="0"/>
          <w:iCs/>
          <w:sz w:val="28"/>
          <w:szCs w:val="28"/>
        </w:rPr>
        <w:t>m....)</w:t>
      </w:r>
    </w:p>
    <w:p w14:paraId="635E0AEB" w14:textId="77777777" w:rsidR="00352857" w:rsidRDefault="00352857" w:rsidP="00352857">
      <w:pPr>
        <w:pStyle w:val="Vnbnnidung0"/>
        <w:tabs>
          <w:tab w:val="left" w:pos="273"/>
        </w:tabs>
        <w:spacing w:after="0" w:line="240" w:lineRule="auto"/>
        <w:jc w:val="both"/>
        <w:rPr>
          <w:sz w:val="28"/>
          <w:szCs w:val="28"/>
          <w:lang w:val="en-US"/>
        </w:rPr>
      </w:pPr>
    </w:p>
    <w:p w14:paraId="29D5D30E" w14:textId="77777777" w:rsidR="001A3EB2" w:rsidRDefault="001A3EB2" w:rsidP="00A5492F">
      <w:pPr>
        <w:pStyle w:val="Vnbnnidung0"/>
        <w:spacing w:after="0" w:line="240" w:lineRule="auto"/>
        <w:rPr>
          <w:sz w:val="28"/>
          <w:szCs w:val="28"/>
        </w:rPr>
      </w:pPr>
    </w:p>
    <w:p w14:paraId="0B0E9954" w14:textId="77777777" w:rsidR="001A3EB2" w:rsidRDefault="001A3EB2" w:rsidP="00A5492F">
      <w:pPr>
        <w:pStyle w:val="Vnbnnidung0"/>
        <w:spacing w:after="0" w:line="240" w:lineRule="auto"/>
        <w:rPr>
          <w:sz w:val="28"/>
          <w:szCs w:val="28"/>
        </w:rPr>
      </w:pPr>
    </w:p>
    <w:p w14:paraId="4A1CEBCE" w14:textId="77777777" w:rsidR="001A3EB2" w:rsidRDefault="001A3EB2" w:rsidP="00A5492F">
      <w:pPr>
        <w:pStyle w:val="Vnbnnidung0"/>
        <w:spacing w:after="0" w:line="240" w:lineRule="auto"/>
        <w:rPr>
          <w:sz w:val="28"/>
          <w:szCs w:val="28"/>
        </w:rPr>
      </w:pPr>
    </w:p>
    <w:p w14:paraId="528F11D4" w14:textId="77777777" w:rsidR="001A3EB2" w:rsidRDefault="001A3EB2" w:rsidP="00A5492F">
      <w:pPr>
        <w:pStyle w:val="Vnbnnidung0"/>
        <w:spacing w:after="0" w:line="240" w:lineRule="auto"/>
        <w:rPr>
          <w:sz w:val="28"/>
          <w:szCs w:val="28"/>
        </w:rPr>
      </w:pPr>
    </w:p>
    <w:p w14:paraId="55ABE39B" w14:textId="77777777" w:rsidR="003321AD" w:rsidRDefault="003321AD" w:rsidP="00A5492F">
      <w:pPr>
        <w:pStyle w:val="Vnbnnidung0"/>
        <w:spacing w:after="0" w:line="240" w:lineRule="auto"/>
        <w:rPr>
          <w:sz w:val="28"/>
          <w:szCs w:val="28"/>
        </w:rPr>
      </w:pPr>
    </w:p>
    <w:p w14:paraId="3E47993C" w14:textId="77777777" w:rsidR="001A3EB2" w:rsidRDefault="001A3EB2" w:rsidP="00A5492F">
      <w:pPr>
        <w:pStyle w:val="Vnbnnidung0"/>
        <w:spacing w:after="0" w:line="240" w:lineRule="auto"/>
        <w:rPr>
          <w:sz w:val="28"/>
          <w:szCs w:val="28"/>
        </w:rPr>
      </w:pPr>
    </w:p>
    <w:p w14:paraId="5BCE6A29" w14:textId="77777777" w:rsidR="00150A58" w:rsidRPr="006714C0" w:rsidRDefault="00837037" w:rsidP="008C5E3C">
      <w:pPr>
        <w:pStyle w:val="Vnbnnidung0"/>
        <w:spacing w:after="0" w:line="360" w:lineRule="auto"/>
        <w:rPr>
          <w:sz w:val="28"/>
          <w:szCs w:val="28"/>
        </w:rPr>
      </w:pPr>
      <w:r>
        <w:rPr>
          <w:sz w:val="28"/>
          <w:szCs w:val="28"/>
        </w:rPr>
        <w:t>Ngày soạn:</w:t>
      </w:r>
      <w:r w:rsidR="001A3EB2" w:rsidRPr="006714C0">
        <w:rPr>
          <w:sz w:val="28"/>
          <w:szCs w:val="28"/>
        </w:rPr>
        <w:t xml:space="preserve"> 2</w:t>
      </w:r>
      <w:r w:rsidR="008C5E3C" w:rsidRPr="006714C0">
        <w:rPr>
          <w:sz w:val="28"/>
          <w:szCs w:val="28"/>
        </w:rPr>
        <w:t>7</w:t>
      </w:r>
      <w:r w:rsidR="001A3EB2" w:rsidRPr="006714C0">
        <w:rPr>
          <w:sz w:val="28"/>
          <w:szCs w:val="28"/>
        </w:rPr>
        <w:t>/02/2022</w:t>
      </w:r>
    </w:p>
    <w:p w14:paraId="18CB9F28" w14:textId="77777777" w:rsidR="00150A58" w:rsidRPr="001A3EB2" w:rsidRDefault="00837037" w:rsidP="008C5E3C">
      <w:pPr>
        <w:pStyle w:val="Vnbnnidung0"/>
        <w:spacing w:after="0" w:line="360" w:lineRule="auto"/>
        <w:jc w:val="center"/>
        <w:rPr>
          <w:b/>
          <w:bCs/>
          <w:color w:val="FF0000"/>
          <w:sz w:val="28"/>
          <w:szCs w:val="28"/>
        </w:rPr>
      </w:pPr>
      <w:r w:rsidRPr="001A3EB2">
        <w:rPr>
          <w:b/>
          <w:bCs/>
          <w:color w:val="FF0000"/>
          <w:sz w:val="28"/>
          <w:szCs w:val="28"/>
        </w:rPr>
        <w:lastRenderedPageBreak/>
        <w:t xml:space="preserve">TUẦN 24 - TIẾT </w:t>
      </w:r>
      <w:r w:rsidR="001A3EB2" w:rsidRPr="006714C0">
        <w:rPr>
          <w:b/>
          <w:bCs/>
          <w:color w:val="FF0000"/>
          <w:sz w:val="28"/>
          <w:szCs w:val="28"/>
        </w:rPr>
        <w:t>72</w:t>
      </w:r>
      <w:r w:rsidRPr="001A3EB2">
        <w:rPr>
          <w:b/>
          <w:bCs/>
          <w:color w:val="FF0000"/>
          <w:sz w:val="28"/>
          <w:szCs w:val="28"/>
        </w:rPr>
        <w:t>: SINH HOẠT LỚP</w:t>
      </w:r>
    </w:p>
    <w:p w14:paraId="56A58976" w14:textId="77777777" w:rsidR="00150A58" w:rsidRDefault="00837037" w:rsidP="001A3EB2">
      <w:pPr>
        <w:pStyle w:val="Vnbnnidung0"/>
        <w:spacing w:after="0" w:line="276" w:lineRule="auto"/>
        <w:jc w:val="center"/>
        <w:rPr>
          <w:sz w:val="28"/>
          <w:szCs w:val="28"/>
        </w:rPr>
      </w:pPr>
      <w:r>
        <w:rPr>
          <w:b/>
          <w:bCs/>
          <w:sz w:val="28"/>
          <w:szCs w:val="28"/>
        </w:rPr>
        <w:t>GIỚI THIỆU L</w:t>
      </w:r>
      <w:r w:rsidR="001A3EB2" w:rsidRPr="006714C0">
        <w:rPr>
          <w:b/>
          <w:bCs/>
          <w:sz w:val="28"/>
          <w:szCs w:val="28"/>
        </w:rPr>
        <w:t>Ễ</w:t>
      </w:r>
      <w:r>
        <w:rPr>
          <w:b/>
          <w:bCs/>
          <w:sz w:val="28"/>
          <w:szCs w:val="28"/>
        </w:rPr>
        <w:t xml:space="preserve"> HỘI HOẶC PHONG TỤC TỐT ĐẸP QUÊ EM</w:t>
      </w:r>
    </w:p>
    <w:p w14:paraId="27975C18" w14:textId="77777777" w:rsidR="001A3EB2" w:rsidRDefault="001A3EB2" w:rsidP="001A3EB2">
      <w:pPr>
        <w:pStyle w:val="Vnbnnidung0"/>
        <w:spacing w:after="0" w:line="276" w:lineRule="auto"/>
        <w:rPr>
          <w:b/>
          <w:bCs/>
          <w:sz w:val="28"/>
          <w:szCs w:val="28"/>
        </w:rPr>
      </w:pPr>
    </w:p>
    <w:p w14:paraId="74B4D198" w14:textId="77777777" w:rsidR="00150A58" w:rsidRDefault="00837037" w:rsidP="001A3EB2">
      <w:pPr>
        <w:pStyle w:val="Vnbnnidung0"/>
        <w:spacing w:after="0" w:line="276" w:lineRule="auto"/>
        <w:ind w:left="-142" w:right="-464"/>
        <w:rPr>
          <w:sz w:val="28"/>
          <w:szCs w:val="28"/>
        </w:rPr>
      </w:pPr>
      <w:r>
        <w:rPr>
          <w:b/>
          <w:bCs/>
          <w:sz w:val="28"/>
          <w:szCs w:val="28"/>
        </w:rPr>
        <w:t>I. MỤC TIÊU</w:t>
      </w:r>
    </w:p>
    <w:p w14:paraId="57D99BFE" w14:textId="77777777" w:rsidR="00150A58" w:rsidRDefault="00837037" w:rsidP="00B27DAC">
      <w:pPr>
        <w:pStyle w:val="Tiu20"/>
        <w:keepNext/>
        <w:keepLines/>
        <w:numPr>
          <w:ilvl w:val="0"/>
          <w:numId w:val="632"/>
        </w:numPr>
        <w:tabs>
          <w:tab w:val="left" w:pos="142"/>
        </w:tabs>
        <w:spacing w:after="0" w:line="240" w:lineRule="auto"/>
        <w:ind w:left="-142" w:right="-464"/>
        <w:rPr>
          <w:sz w:val="28"/>
          <w:szCs w:val="28"/>
        </w:rPr>
      </w:pPr>
      <w:bookmarkStart w:id="6017" w:name="bookmark6110"/>
      <w:bookmarkStart w:id="6018" w:name="bookmark6108"/>
      <w:bookmarkStart w:id="6019" w:name="bookmark6111"/>
      <w:bookmarkStart w:id="6020" w:name="bookmark6109"/>
      <w:bookmarkEnd w:id="6017"/>
      <w:r>
        <w:rPr>
          <w:sz w:val="28"/>
          <w:szCs w:val="28"/>
        </w:rPr>
        <w:t>Kiến thúc</w:t>
      </w:r>
      <w:bookmarkEnd w:id="6018"/>
      <w:bookmarkEnd w:id="6019"/>
      <w:bookmarkEnd w:id="6020"/>
    </w:p>
    <w:p w14:paraId="52424F24" w14:textId="77777777" w:rsidR="00150A58" w:rsidRDefault="00837037" w:rsidP="001A3EB2">
      <w:pPr>
        <w:pStyle w:val="Vnbnnidung0"/>
        <w:tabs>
          <w:tab w:val="left" w:pos="142"/>
        </w:tabs>
        <w:spacing w:after="0" w:line="240" w:lineRule="auto"/>
        <w:ind w:left="-142" w:right="-464"/>
        <w:rPr>
          <w:sz w:val="28"/>
          <w:szCs w:val="28"/>
        </w:rPr>
      </w:pPr>
      <w:r>
        <w:rPr>
          <w:sz w:val="28"/>
          <w:szCs w:val="28"/>
        </w:rPr>
        <w:t>Sau khi tham gia hoạt động này, HS có khả năng:</w:t>
      </w:r>
    </w:p>
    <w:p w14:paraId="54E2F92F" w14:textId="77777777" w:rsidR="00150A58" w:rsidRDefault="00837037" w:rsidP="00B27DAC">
      <w:pPr>
        <w:pStyle w:val="Vnbnnidung0"/>
        <w:numPr>
          <w:ilvl w:val="0"/>
          <w:numId w:val="596"/>
        </w:numPr>
        <w:tabs>
          <w:tab w:val="left" w:pos="0"/>
          <w:tab w:val="left" w:pos="268"/>
        </w:tabs>
        <w:spacing w:after="0" w:line="240" w:lineRule="auto"/>
        <w:ind w:left="-142" w:right="-464"/>
        <w:rPr>
          <w:sz w:val="28"/>
          <w:szCs w:val="28"/>
        </w:rPr>
      </w:pPr>
      <w:bookmarkStart w:id="6021" w:name="bookmark6112"/>
      <w:bookmarkEnd w:id="6021"/>
      <w:r>
        <w:rPr>
          <w:sz w:val="28"/>
          <w:szCs w:val="28"/>
        </w:rPr>
        <w:t>Sơ kết tuần</w:t>
      </w:r>
    </w:p>
    <w:p w14:paraId="227E6980" w14:textId="77777777" w:rsidR="00150A58" w:rsidRDefault="00837037" w:rsidP="00B27DAC">
      <w:pPr>
        <w:pStyle w:val="Vnbnnidung0"/>
        <w:numPr>
          <w:ilvl w:val="0"/>
          <w:numId w:val="596"/>
        </w:numPr>
        <w:tabs>
          <w:tab w:val="left" w:pos="0"/>
          <w:tab w:val="left" w:pos="273"/>
        </w:tabs>
        <w:spacing w:after="0" w:line="240" w:lineRule="auto"/>
        <w:ind w:left="-142" w:right="-464"/>
        <w:rPr>
          <w:sz w:val="28"/>
          <w:szCs w:val="28"/>
        </w:rPr>
      </w:pPr>
      <w:bookmarkStart w:id="6022" w:name="bookmark6113"/>
      <w:bookmarkEnd w:id="6022"/>
      <w:r>
        <w:rPr>
          <w:sz w:val="28"/>
          <w:szCs w:val="28"/>
        </w:rPr>
        <w:t>Tự tin, hứng thú giới thiệu về truyền thống quê hương;</w:t>
      </w:r>
    </w:p>
    <w:p w14:paraId="66A21CC7" w14:textId="77777777" w:rsidR="00150A58" w:rsidRDefault="00837037" w:rsidP="001A3EB2">
      <w:pPr>
        <w:pStyle w:val="Vnbnnidung0"/>
        <w:tabs>
          <w:tab w:val="left" w:pos="142"/>
        </w:tabs>
        <w:spacing w:after="0" w:line="240" w:lineRule="auto"/>
        <w:ind w:left="-142" w:right="-464"/>
        <w:rPr>
          <w:sz w:val="28"/>
          <w:szCs w:val="28"/>
        </w:rPr>
      </w:pPr>
      <w:r>
        <w:rPr>
          <w:sz w:val="28"/>
          <w:szCs w:val="28"/>
        </w:rPr>
        <w:t>-</w:t>
      </w:r>
      <w:r w:rsidR="003321AD" w:rsidRPr="006714C0">
        <w:rPr>
          <w:sz w:val="28"/>
          <w:szCs w:val="28"/>
        </w:rPr>
        <w:t xml:space="preserve"> </w:t>
      </w:r>
      <w:r>
        <w:rPr>
          <w:sz w:val="28"/>
          <w:szCs w:val="28"/>
        </w:rPr>
        <w:t>Tự hào về truyền thống quê hương.</w:t>
      </w:r>
    </w:p>
    <w:p w14:paraId="7436F0DB" w14:textId="77777777" w:rsidR="00150A58" w:rsidRDefault="00837037" w:rsidP="00B27DAC">
      <w:pPr>
        <w:pStyle w:val="Tiu20"/>
        <w:keepNext/>
        <w:keepLines/>
        <w:numPr>
          <w:ilvl w:val="0"/>
          <w:numId w:val="632"/>
        </w:numPr>
        <w:tabs>
          <w:tab w:val="left" w:pos="142"/>
        </w:tabs>
        <w:spacing w:after="0" w:line="240" w:lineRule="auto"/>
        <w:ind w:left="-142" w:right="-464"/>
        <w:rPr>
          <w:sz w:val="28"/>
          <w:szCs w:val="28"/>
        </w:rPr>
      </w:pPr>
      <w:bookmarkStart w:id="6023" w:name="bookmark6116"/>
      <w:bookmarkStart w:id="6024" w:name="bookmark6115"/>
      <w:bookmarkStart w:id="6025" w:name="bookmark6114"/>
      <w:bookmarkStart w:id="6026" w:name="bookmark6117"/>
      <w:bookmarkEnd w:id="6023"/>
      <w:r>
        <w:rPr>
          <w:sz w:val="28"/>
          <w:szCs w:val="28"/>
        </w:rPr>
        <w:t>Năng lực:</w:t>
      </w:r>
      <w:bookmarkEnd w:id="6024"/>
      <w:bookmarkEnd w:id="6025"/>
      <w:bookmarkEnd w:id="6026"/>
    </w:p>
    <w:p w14:paraId="7AC2F758" w14:textId="77777777" w:rsidR="00150A58" w:rsidRDefault="00837037" w:rsidP="00B27DAC">
      <w:pPr>
        <w:pStyle w:val="Vnbnnidung0"/>
        <w:numPr>
          <w:ilvl w:val="0"/>
          <w:numId w:val="596"/>
        </w:numPr>
        <w:tabs>
          <w:tab w:val="left" w:pos="0"/>
        </w:tabs>
        <w:spacing w:after="0" w:line="240" w:lineRule="auto"/>
        <w:ind w:left="-142" w:right="-464"/>
        <w:rPr>
          <w:sz w:val="28"/>
          <w:szCs w:val="28"/>
        </w:rPr>
      </w:pPr>
      <w:bookmarkStart w:id="6027" w:name="bookmark6118"/>
      <w:bookmarkEnd w:id="6027"/>
      <w:r>
        <w:rPr>
          <w:b/>
          <w:bCs/>
          <w:i/>
          <w:iCs/>
          <w:sz w:val="28"/>
          <w:szCs w:val="28"/>
        </w:rPr>
        <w:t>Năng lực chung:</w:t>
      </w:r>
      <w:r>
        <w:rPr>
          <w:sz w:val="28"/>
          <w:szCs w:val="28"/>
        </w:rPr>
        <w:t xml:space="preserve"> Giao tiếp, hợp tác, tự chủ, tự học, giải quyết vấn đề</w:t>
      </w:r>
    </w:p>
    <w:p w14:paraId="2497D97D" w14:textId="77777777" w:rsidR="00150A58" w:rsidRDefault="00837037" w:rsidP="00B27DAC">
      <w:pPr>
        <w:pStyle w:val="Vnbnnidung0"/>
        <w:numPr>
          <w:ilvl w:val="0"/>
          <w:numId w:val="596"/>
        </w:numPr>
        <w:tabs>
          <w:tab w:val="left" w:pos="0"/>
        </w:tabs>
        <w:spacing w:after="0" w:line="240" w:lineRule="auto"/>
        <w:ind w:left="-142" w:right="-464"/>
        <w:rPr>
          <w:sz w:val="28"/>
          <w:szCs w:val="28"/>
        </w:rPr>
      </w:pPr>
      <w:bookmarkStart w:id="6028" w:name="bookmark6119"/>
      <w:bookmarkEnd w:id="6028"/>
      <w:r>
        <w:rPr>
          <w:b/>
          <w:bCs/>
          <w:i/>
          <w:iCs/>
          <w:sz w:val="28"/>
          <w:szCs w:val="28"/>
        </w:rPr>
        <w:t>Năng lực riêng:</w:t>
      </w:r>
    </w:p>
    <w:p w14:paraId="707F6740" w14:textId="77777777" w:rsidR="00150A58" w:rsidRDefault="00837037" w:rsidP="008C5E3C">
      <w:pPr>
        <w:pStyle w:val="Vnbnnidung0"/>
        <w:tabs>
          <w:tab w:val="left" w:pos="142"/>
        </w:tabs>
        <w:spacing w:after="0" w:line="240" w:lineRule="auto"/>
        <w:ind w:left="-142" w:right="-748"/>
        <w:rPr>
          <w:sz w:val="28"/>
          <w:szCs w:val="28"/>
        </w:rPr>
      </w:pPr>
      <w:r>
        <w:rPr>
          <w:sz w:val="28"/>
          <w:szCs w:val="28"/>
        </w:rPr>
        <w:t>+ Làm chủ được cảm xúc của bản thân trong các tình huống giao tiếp, ứng xử khác nhau.</w:t>
      </w:r>
    </w:p>
    <w:p w14:paraId="62A8F018" w14:textId="77777777" w:rsidR="00150A58" w:rsidRDefault="00837037" w:rsidP="00B27DAC">
      <w:pPr>
        <w:pStyle w:val="Vnbnnidung0"/>
        <w:numPr>
          <w:ilvl w:val="0"/>
          <w:numId w:val="632"/>
        </w:numPr>
        <w:tabs>
          <w:tab w:val="left" w:pos="142"/>
        </w:tabs>
        <w:spacing w:after="0" w:line="240" w:lineRule="auto"/>
        <w:ind w:left="-142" w:right="-464"/>
        <w:rPr>
          <w:sz w:val="28"/>
          <w:szCs w:val="28"/>
        </w:rPr>
      </w:pPr>
      <w:bookmarkStart w:id="6029" w:name="bookmark6120"/>
      <w:bookmarkEnd w:id="6029"/>
      <w:r>
        <w:rPr>
          <w:b/>
          <w:bCs/>
          <w:sz w:val="28"/>
          <w:szCs w:val="28"/>
        </w:rPr>
        <w:t xml:space="preserve">Phẩm chất: </w:t>
      </w:r>
      <w:r>
        <w:rPr>
          <w:sz w:val="28"/>
          <w:szCs w:val="28"/>
        </w:rPr>
        <w:t>nhân ái, trung thực, trách nhiệm.</w:t>
      </w:r>
    </w:p>
    <w:p w14:paraId="060FADA7" w14:textId="77777777" w:rsidR="00150A58" w:rsidRDefault="00837037" w:rsidP="00B27DAC">
      <w:pPr>
        <w:pStyle w:val="Vnbnnidung0"/>
        <w:numPr>
          <w:ilvl w:val="0"/>
          <w:numId w:val="633"/>
        </w:numPr>
        <w:tabs>
          <w:tab w:val="left" w:pos="142"/>
          <w:tab w:val="left" w:pos="458"/>
        </w:tabs>
        <w:spacing w:after="0" w:line="240" w:lineRule="auto"/>
        <w:ind w:left="-142" w:right="-464"/>
        <w:rPr>
          <w:sz w:val="28"/>
          <w:szCs w:val="28"/>
        </w:rPr>
      </w:pPr>
      <w:bookmarkStart w:id="6030" w:name="bookmark6121"/>
      <w:bookmarkEnd w:id="6030"/>
      <w:r>
        <w:rPr>
          <w:b/>
          <w:bCs/>
          <w:sz w:val="28"/>
          <w:szCs w:val="28"/>
        </w:rPr>
        <w:t>THIẾT BỊ DẠY HỌC VÀ HỌC LIỆU</w:t>
      </w:r>
    </w:p>
    <w:p w14:paraId="2285867C" w14:textId="77777777" w:rsidR="00150A58" w:rsidRDefault="00837037" w:rsidP="001A3EB2">
      <w:pPr>
        <w:pStyle w:val="Tiu20"/>
        <w:keepNext/>
        <w:keepLines/>
        <w:tabs>
          <w:tab w:val="left" w:pos="142"/>
        </w:tabs>
        <w:spacing w:after="0" w:line="240" w:lineRule="auto"/>
        <w:ind w:left="-142" w:right="-464"/>
        <w:rPr>
          <w:sz w:val="28"/>
          <w:szCs w:val="28"/>
        </w:rPr>
      </w:pPr>
      <w:bookmarkStart w:id="6031" w:name="bookmark6123"/>
      <w:bookmarkStart w:id="6032" w:name="bookmark6122"/>
      <w:bookmarkStart w:id="6033" w:name="bookmark6124"/>
      <w:r>
        <w:rPr>
          <w:sz w:val="28"/>
          <w:szCs w:val="28"/>
        </w:rPr>
        <w:t>1. Đối v</w:t>
      </w:r>
      <w:r w:rsidR="001A3EB2">
        <w:rPr>
          <w:sz w:val="28"/>
          <w:szCs w:val="28"/>
          <w:lang w:val="en-US"/>
        </w:rPr>
        <w:t>ớ</w:t>
      </w:r>
      <w:r>
        <w:rPr>
          <w:sz w:val="28"/>
          <w:szCs w:val="28"/>
        </w:rPr>
        <w:t>i GV</w:t>
      </w:r>
      <w:bookmarkEnd w:id="6031"/>
      <w:bookmarkEnd w:id="6032"/>
      <w:bookmarkEnd w:id="6033"/>
    </w:p>
    <w:p w14:paraId="7784F9F7" w14:textId="77777777" w:rsidR="00150A58" w:rsidRDefault="00837037" w:rsidP="00B27DAC">
      <w:pPr>
        <w:pStyle w:val="Vnbnnidung0"/>
        <w:numPr>
          <w:ilvl w:val="0"/>
          <w:numId w:val="596"/>
        </w:numPr>
        <w:tabs>
          <w:tab w:val="left" w:pos="0"/>
          <w:tab w:val="left" w:pos="288"/>
        </w:tabs>
        <w:spacing w:after="0" w:line="240" w:lineRule="auto"/>
        <w:ind w:left="-142" w:right="-464"/>
        <w:rPr>
          <w:sz w:val="28"/>
          <w:szCs w:val="28"/>
        </w:rPr>
      </w:pPr>
      <w:bookmarkStart w:id="6034" w:name="bookmark6125"/>
      <w:bookmarkEnd w:id="6034"/>
      <w:r>
        <w:rPr>
          <w:sz w:val="28"/>
          <w:szCs w:val="28"/>
        </w:rPr>
        <w:t>Nội dung liên quan buổi sinh hoạt lớp.</w:t>
      </w:r>
    </w:p>
    <w:p w14:paraId="43767E67" w14:textId="77777777" w:rsidR="00150A58" w:rsidRDefault="00837037" w:rsidP="00B27DAC">
      <w:pPr>
        <w:pStyle w:val="Vnbnnidung0"/>
        <w:numPr>
          <w:ilvl w:val="0"/>
          <w:numId w:val="596"/>
        </w:numPr>
        <w:tabs>
          <w:tab w:val="left" w:pos="0"/>
          <w:tab w:val="left" w:pos="288"/>
        </w:tabs>
        <w:spacing w:after="0" w:line="240" w:lineRule="auto"/>
        <w:ind w:left="-142" w:right="-464"/>
        <w:rPr>
          <w:sz w:val="28"/>
          <w:szCs w:val="28"/>
        </w:rPr>
      </w:pPr>
      <w:bookmarkStart w:id="6035" w:name="bookmark6126"/>
      <w:bookmarkEnd w:id="6035"/>
      <w:r>
        <w:rPr>
          <w:sz w:val="28"/>
          <w:szCs w:val="28"/>
        </w:rPr>
        <w:t>K</w:t>
      </w:r>
      <w:r w:rsidR="001A3EB2">
        <w:rPr>
          <w:sz w:val="28"/>
          <w:szCs w:val="28"/>
          <w:lang w:val="en-US"/>
        </w:rPr>
        <w:t>ế</w:t>
      </w:r>
      <w:r>
        <w:rPr>
          <w:sz w:val="28"/>
          <w:szCs w:val="28"/>
        </w:rPr>
        <w:t xml:space="preserve"> hoạch tuần mới</w:t>
      </w:r>
    </w:p>
    <w:p w14:paraId="33DC110E" w14:textId="77777777" w:rsidR="00150A58" w:rsidRDefault="00A62ECA" w:rsidP="00A62ECA">
      <w:pPr>
        <w:pStyle w:val="Tiu20"/>
        <w:keepNext/>
        <w:keepLines/>
        <w:tabs>
          <w:tab w:val="left" w:pos="0"/>
        </w:tabs>
        <w:spacing w:after="0" w:line="240" w:lineRule="auto"/>
        <w:ind w:left="-142" w:right="-464"/>
        <w:rPr>
          <w:sz w:val="28"/>
          <w:szCs w:val="28"/>
        </w:rPr>
      </w:pPr>
      <w:bookmarkStart w:id="6036" w:name="bookmark6129"/>
      <w:bookmarkStart w:id="6037" w:name="bookmark6128"/>
      <w:bookmarkStart w:id="6038" w:name="bookmark6130"/>
      <w:bookmarkStart w:id="6039" w:name="bookmark6127"/>
      <w:bookmarkEnd w:id="6036"/>
      <w:r>
        <w:rPr>
          <w:sz w:val="28"/>
          <w:szCs w:val="28"/>
          <w:lang w:val="en-US"/>
        </w:rPr>
        <w:t xml:space="preserve">2. </w:t>
      </w:r>
      <w:r w:rsidR="00837037">
        <w:rPr>
          <w:sz w:val="28"/>
          <w:szCs w:val="28"/>
        </w:rPr>
        <w:t>Đối v</w:t>
      </w:r>
      <w:r>
        <w:rPr>
          <w:sz w:val="28"/>
          <w:szCs w:val="28"/>
          <w:lang w:val="en-US"/>
        </w:rPr>
        <w:t>ớ</w:t>
      </w:r>
      <w:r w:rsidR="00837037">
        <w:rPr>
          <w:sz w:val="28"/>
          <w:szCs w:val="28"/>
        </w:rPr>
        <w:t>i HS:</w:t>
      </w:r>
      <w:bookmarkEnd w:id="6037"/>
      <w:bookmarkEnd w:id="6038"/>
      <w:bookmarkEnd w:id="6039"/>
    </w:p>
    <w:p w14:paraId="1C87258C" w14:textId="77777777" w:rsidR="00150A58" w:rsidRDefault="00837037" w:rsidP="00B27DAC">
      <w:pPr>
        <w:pStyle w:val="Vnbnnidung0"/>
        <w:numPr>
          <w:ilvl w:val="0"/>
          <w:numId w:val="596"/>
        </w:numPr>
        <w:tabs>
          <w:tab w:val="left" w:pos="0"/>
        </w:tabs>
        <w:spacing w:after="0" w:line="240" w:lineRule="auto"/>
        <w:ind w:left="-142" w:right="-464"/>
        <w:rPr>
          <w:sz w:val="28"/>
          <w:szCs w:val="28"/>
        </w:rPr>
      </w:pPr>
      <w:bookmarkStart w:id="6040" w:name="bookmark6131"/>
      <w:bookmarkEnd w:id="6040"/>
      <w:r>
        <w:rPr>
          <w:sz w:val="28"/>
          <w:szCs w:val="28"/>
        </w:rPr>
        <w:t>Bản sơ kết tuần</w:t>
      </w:r>
    </w:p>
    <w:p w14:paraId="07B82F13" w14:textId="77777777" w:rsidR="00150A58" w:rsidRDefault="00837037" w:rsidP="00B27DAC">
      <w:pPr>
        <w:pStyle w:val="Vnbnnidung0"/>
        <w:numPr>
          <w:ilvl w:val="0"/>
          <w:numId w:val="596"/>
        </w:numPr>
        <w:tabs>
          <w:tab w:val="left" w:pos="0"/>
        </w:tabs>
        <w:spacing w:after="0" w:line="240" w:lineRule="auto"/>
        <w:ind w:left="-142" w:right="-464"/>
        <w:rPr>
          <w:sz w:val="28"/>
          <w:szCs w:val="28"/>
        </w:rPr>
      </w:pPr>
      <w:bookmarkStart w:id="6041" w:name="bookmark6132"/>
      <w:bookmarkEnd w:id="6041"/>
      <w:r>
        <w:rPr>
          <w:sz w:val="28"/>
          <w:szCs w:val="28"/>
        </w:rPr>
        <w:t>K</w:t>
      </w:r>
      <w:r w:rsidR="001A3EB2">
        <w:rPr>
          <w:sz w:val="28"/>
          <w:szCs w:val="28"/>
          <w:lang w:val="en-US"/>
        </w:rPr>
        <w:t>ế</w:t>
      </w:r>
      <w:r>
        <w:rPr>
          <w:sz w:val="28"/>
          <w:szCs w:val="28"/>
        </w:rPr>
        <w:t xml:space="preserve"> hoạch tuần mới.</w:t>
      </w:r>
    </w:p>
    <w:p w14:paraId="3FF29CC2" w14:textId="77777777" w:rsidR="00150A58" w:rsidRDefault="00837037" w:rsidP="00B27DAC">
      <w:pPr>
        <w:pStyle w:val="Tiu20"/>
        <w:keepNext/>
        <w:keepLines/>
        <w:numPr>
          <w:ilvl w:val="0"/>
          <w:numId w:val="633"/>
        </w:numPr>
        <w:tabs>
          <w:tab w:val="left" w:pos="142"/>
          <w:tab w:val="left" w:pos="284"/>
        </w:tabs>
        <w:spacing w:after="0" w:line="240" w:lineRule="auto"/>
        <w:ind w:left="-142" w:right="-464"/>
        <w:rPr>
          <w:sz w:val="28"/>
          <w:szCs w:val="28"/>
        </w:rPr>
      </w:pPr>
      <w:bookmarkStart w:id="6042" w:name="bookmark6135"/>
      <w:bookmarkStart w:id="6043" w:name="bookmark6136"/>
      <w:bookmarkEnd w:id="6042"/>
      <w:r>
        <w:rPr>
          <w:sz w:val="28"/>
          <w:szCs w:val="28"/>
        </w:rPr>
        <w:t>TIẾN TRÌNH DẠY HỌC</w:t>
      </w:r>
      <w:bookmarkEnd w:id="6043"/>
    </w:p>
    <w:p w14:paraId="5974826F" w14:textId="77777777" w:rsidR="00150A58" w:rsidRDefault="003321AD" w:rsidP="00B27DAC">
      <w:pPr>
        <w:pStyle w:val="Tiu20"/>
        <w:keepNext/>
        <w:keepLines/>
        <w:numPr>
          <w:ilvl w:val="0"/>
          <w:numId w:val="634"/>
        </w:numPr>
        <w:tabs>
          <w:tab w:val="left" w:pos="142"/>
          <w:tab w:val="left" w:pos="448"/>
        </w:tabs>
        <w:spacing w:after="0" w:line="240" w:lineRule="auto"/>
        <w:ind w:left="-142" w:right="-464"/>
        <w:rPr>
          <w:sz w:val="28"/>
          <w:szCs w:val="28"/>
        </w:rPr>
      </w:pPr>
      <w:bookmarkStart w:id="6044" w:name="bookmark6137"/>
      <w:bookmarkStart w:id="6045" w:name="bookmark6134"/>
      <w:bookmarkStart w:id="6046" w:name="bookmark6133"/>
      <w:bookmarkStart w:id="6047" w:name="bookmark6138"/>
      <w:bookmarkEnd w:id="6044"/>
      <w:r w:rsidRPr="006714C0">
        <w:rPr>
          <w:sz w:val="28"/>
          <w:szCs w:val="28"/>
        </w:rPr>
        <w:t xml:space="preserve"> </w:t>
      </w:r>
      <w:r w:rsidR="00837037">
        <w:rPr>
          <w:sz w:val="28"/>
          <w:szCs w:val="28"/>
        </w:rPr>
        <w:t>HOẠT ĐỘNG KHỞI ĐỘNG (MỞ ĐẦU)</w:t>
      </w:r>
      <w:bookmarkEnd w:id="6045"/>
      <w:bookmarkEnd w:id="6046"/>
      <w:bookmarkEnd w:id="6047"/>
    </w:p>
    <w:p w14:paraId="65BCD2DC" w14:textId="77777777" w:rsidR="00150A58" w:rsidRDefault="00837037" w:rsidP="00B27DAC">
      <w:pPr>
        <w:pStyle w:val="Vnbnnidung0"/>
        <w:numPr>
          <w:ilvl w:val="0"/>
          <w:numId w:val="635"/>
        </w:numPr>
        <w:tabs>
          <w:tab w:val="left" w:pos="142"/>
          <w:tab w:val="left" w:pos="385"/>
        </w:tabs>
        <w:spacing w:after="0" w:line="240" w:lineRule="auto"/>
        <w:ind w:left="-142" w:right="-464"/>
        <w:rPr>
          <w:sz w:val="28"/>
          <w:szCs w:val="28"/>
        </w:rPr>
      </w:pPr>
      <w:bookmarkStart w:id="6048" w:name="bookmark6139"/>
      <w:bookmarkEnd w:id="6048"/>
      <w:r>
        <w:rPr>
          <w:b/>
          <w:bCs/>
          <w:sz w:val="28"/>
          <w:szCs w:val="28"/>
        </w:rPr>
        <w:t xml:space="preserve">Mục tiêu: </w:t>
      </w:r>
      <w:r>
        <w:rPr>
          <w:sz w:val="28"/>
          <w:szCs w:val="28"/>
        </w:rPr>
        <w:t>Tạo tâm thế hứng thú cho học sinh khi vào giờ sinh hoạt lớp</w:t>
      </w:r>
    </w:p>
    <w:p w14:paraId="17F22967" w14:textId="77777777" w:rsidR="00150A58" w:rsidRDefault="00837037" w:rsidP="00B27DAC">
      <w:pPr>
        <w:pStyle w:val="Vnbnnidung0"/>
        <w:numPr>
          <w:ilvl w:val="0"/>
          <w:numId w:val="635"/>
        </w:numPr>
        <w:tabs>
          <w:tab w:val="left" w:pos="142"/>
          <w:tab w:val="left" w:pos="390"/>
        </w:tabs>
        <w:spacing w:after="0" w:line="240" w:lineRule="auto"/>
        <w:ind w:left="-142" w:right="-464"/>
        <w:rPr>
          <w:sz w:val="28"/>
          <w:szCs w:val="28"/>
        </w:rPr>
      </w:pPr>
      <w:bookmarkStart w:id="6049" w:name="bookmark6140"/>
      <w:bookmarkEnd w:id="6049"/>
      <w:r>
        <w:rPr>
          <w:b/>
          <w:bCs/>
          <w:sz w:val="28"/>
          <w:szCs w:val="28"/>
        </w:rPr>
        <w:t xml:space="preserve">Nội dung: </w:t>
      </w:r>
      <w:r>
        <w:rPr>
          <w:sz w:val="28"/>
          <w:szCs w:val="28"/>
        </w:rPr>
        <w:t>HS ổn định vị trí ch</w:t>
      </w:r>
      <w:r w:rsidR="003321AD" w:rsidRPr="006714C0">
        <w:rPr>
          <w:sz w:val="28"/>
          <w:szCs w:val="28"/>
        </w:rPr>
        <w:t>ỗ</w:t>
      </w:r>
      <w:r>
        <w:rPr>
          <w:sz w:val="28"/>
          <w:szCs w:val="28"/>
        </w:rPr>
        <w:t xml:space="preserve"> ngồi, chuẩn bị sinh hoạt l</w:t>
      </w:r>
      <w:r w:rsidR="003321AD" w:rsidRPr="006714C0">
        <w:rPr>
          <w:sz w:val="28"/>
          <w:szCs w:val="28"/>
        </w:rPr>
        <w:t>ớ</w:t>
      </w:r>
      <w:r>
        <w:rPr>
          <w:sz w:val="28"/>
          <w:szCs w:val="28"/>
        </w:rPr>
        <w:t>p.</w:t>
      </w:r>
    </w:p>
    <w:p w14:paraId="402B01FA" w14:textId="77777777" w:rsidR="00150A58" w:rsidRDefault="00837037" w:rsidP="00B27DAC">
      <w:pPr>
        <w:pStyle w:val="Vnbnnidung0"/>
        <w:numPr>
          <w:ilvl w:val="0"/>
          <w:numId w:val="635"/>
        </w:numPr>
        <w:tabs>
          <w:tab w:val="left" w:pos="142"/>
          <w:tab w:val="left" w:pos="390"/>
        </w:tabs>
        <w:spacing w:after="0" w:line="240" w:lineRule="auto"/>
        <w:ind w:left="-142" w:right="-464"/>
        <w:rPr>
          <w:sz w:val="28"/>
          <w:szCs w:val="28"/>
        </w:rPr>
      </w:pPr>
      <w:bookmarkStart w:id="6050" w:name="bookmark6141"/>
      <w:bookmarkEnd w:id="6050"/>
      <w:r>
        <w:rPr>
          <w:b/>
          <w:bCs/>
          <w:sz w:val="28"/>
          <w:szCs w:val="28"/>
        </w:rPr>
        <w:t xml:space="preserve">Sản phấm: </w:t>
      </w:r>
      <w:r>
        <w:rPr>
          <w:sz w:val="28"/>
          <w:szCs w:val="28"/>
        </w:rPr>
        <w:t>Thái độ của HS</w:t>
      </w:r>
    </w:p>
    <w:p w14:paraId="4CF79814" w14:textId="77777777" w:rsidR="00150A58" w:rsidRDefault="00837037" w:rsidP="00B27DAC">
      <w:pPr>
        <w:pStyle w:val="Tiu20"/>
        <w:keepNext/>
        <w:keepLines/>
        <w:numPr>
          <w:ilvl w:val="0"/>
          <w:numId w:val="635"/>
        </w:numPr>
        <w:tabs>
          <w:tab w:val="left" w:pos="142"/>
          <w:tab w:val="left" w:pos="395"/>
        </w:tabs>
        <w:spacing w:after="0" w:line="240" w:lineRule="auto"/>
        <w:ind w:left="-142" w:right="-464"/>
        <w:rPr>
          <w:sz w:val="28"/>
          <w:szCs w:val="28"/>
        </w:rPr>
      </w:pPr>
      <w:bookmarkStart w:id="6051" w:name="bookmark6144"/>
      <w:bookmarkStart w:id="6052" w:name="bookmark6142"/>
      <w:bookmarkStart w:id="6053" w:name="bookmark6145"/>
      <w:bookmarkStart w:id="6054" w:name="bookmark6143"/>
      <w:bookmarkEnd w:id="6051"/>
      <w:r>
        <w:rPr>
          <w:sz w:val="28"/>
          <w:szCs w:val="28"/>
        </w:rPr>
        <w:t>Tổ ch</w:t>
      </w:r>
      <w:r w:rsidR="001A3EB2">
        <w:rPr>
          <w:sz w:val="28"/>
          <w:szCs w:val="28"/>
          <w:lang w:val="en-US"/>
        </w:rPr>
        <w:t>ứ</w:t>
      </w:r>
      <w:r>
        <w:rPr>
          <w:sz w:val="28"/>
          <w:szCs w:val="28"/>
        </w:rPr>
        <w:t>c thực hiện:</w:t>
      </w:r>
      <w:bookmarkEnd w:id="6052"/>
      <w:bookmarkEnd w:id="6053"/>
      <w:bookmarkEnd w:id="6054"/>
    </w:p>
    <w:p w14:paraId="51922350"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6055" w:name="bookmark6146"/>
      <w:bookmarkEnd w:id="6055"/>
      <w:r>
        <w:rPr>
          <w:i/>
          <w:iCs/>
          <w:sz w:val="28"/>
          <w:szCs w:val="28"/>
        </w:rPr>
        <w:t>GV ch</w:t>
      </w:r>
      <w:r w:rsidR="000F084C" w:rsidRPr="006714C0">
        <w:rPr>
          <w:i/>
          <w:iCs/>
          <w:sz w:val="28"/>
          <w:szCs w:val="28"/>
        </w:rPr>
        <w:t>ủ</w:t>
      </w:r>
      <w:r>
        <w:rPr>
          <w:i/>
          <w:iCs/>
          <w:sz w:val="28"/>
          <w:szCs w:val="28"/>
        </w:rPr>
        <w:t xml:space="preserve"> nhiệm yêu cầu HS của lóp ôn định vị trí, chu</w:t>
      </w:r>
      <w:r w:rsidR="001A3EB2" w:rsidRPr="006714C0">
        <w:rPr>
          <w:i/>
          <w:iCs/>
          <w:sz w:val="28"/>
          <w:szCs w:val="28"/>
        </w:rPr>
        <w:t>ẩ</w:t>
      </w:r>
      <w:r>
        <w:rPr>
          <w:i/>
          <w:iCs/>
          <w:sz w:val="28"/>
          <w:szCs w:val="28"/>
        </w:rPr>
        <w:t>n bị sinh hoạt l</w:t>
      </w:r>
      <w:r w:rsidR="000F084C" w:rsidRPr="006714C0">
        <w:rPr>
          <w:i/>
          <w:iCs/>
          <w:sz w:val="28"/>
          <w:szCs w:val="28"/>
        </w:rPr>
        <w:t>ớ</w:t>
      </w:r>
      <w:r>
        <w:rPr>
          <w:i/>
          <w:iCs/>
          <w:sz w:val="28"/>
          <w:szCs w:val="28"/>
        </w:rPr>
        <w:t>p</w:t>
      </w:r>
    </w:p>
    <w:p w14:paraId="6E618B0D" w14:textId="77777777" w:rsidR="00150A58" w:rsidRDefault="00837037" w:rsidP="00B27DAC">
      <w:pPr>
        <w:pStyle w:val="Vnbnnidung0"/>
        <w:numPr>
          <w:ilvl w:val="0"/>
          <w:numId w:val="634"/>
        </w:numPr>
        <w:tabs>
          <w:tab w:val="left" w:pos="142"/>
          <w:tab w:val="left" w:pos="448"/>
        </w:tabs>
        <w:spacing w:after="0" w:line="240" w:lineRule="auto"/>
        <w:ind w:left="-142" w:right="-464"/>
        <w:rPr>
          <w:sz w:val="28"/>
          <w:szCs w:val="28"/>
        </w:rPr>
      </w:pPr>
      <w:bookmarkStart w:id="6056" w:name="bookmark6147"/>
      <w:bookmarkEnd w:id="6056"/>
      <w:r>
        <w:rPr>
          <w:b/>
          <w:bCs/>
          <w:sz w:val="28"/>
          <w:szCs w:val="28"/>
        </w:rPr>
        <w:t>HOẠT ĐỘNG HÌNH THÀNH KIẾN THÚC</w:t>
      </w:r>
    </w:p>
    <w:p w14:paraId="2F206D81" w14:textId="77777777" w:rsidR="00150A58" w:rsidRDefault="00837037" w:rsidP="001A3EB2">
      <w:pPr>
        <w:pStyle w:val="Tiu20"/>
        <w:keepNext/>
        <w:keepLines/>
        <w:tabs>
          <w:tab w:val="left" w:pos="142"/>
        </w:tabs>
        <w:spacing w:after="0" w:line="240" w:lineRule="auto"/>
        <w:ind w:left="-142" w:right="-464"/>
        <w:rPr>
          <w:sz w:val="28"/>
          <w:szCs w:val="28"/>
        </w:rPr>
      </w:pPr>
      <w:bookmarkStart w:id="6057" w:name="bookmark6150"/>
      <w:bookmarkStart w:id="6058" w:name="bookmark6148"/>
      <w:bookmarkStart w:id="6059" w:name="bookmark6149"/>
      <w:r>
        <w:rPr>
          <w:sz w:val="28"/>
          <w:szCs w:val="28"/>
        </w:rPr>
        <w:t>Hoạt động 1: Sơ kết tuần</w:t>
      </w:r>
      <w:bookmarkEnd w:id="6057"/>
      <w:bookmarkEnd w:id="6058"/>
      <w:bookmarkEnd w:id="6059"/>
    </w:p>
    <w:p w14:paraId="0A15CA67" w14:textId="77777777" w:rsidR="00150A58" w:rsidRDefault="00837037" w:rsidP="00B27DAC">
      <w:pPr>
        <w:pStyle w:val="Vnbnnidung0"/>
        <w:numPr>
          <w:ilvl w:val="0"/>
          <w:numId w:val="636"/>
        </w:numPr>
        <w:tabs>
          <w:tab w:val="left" w:pos="142"/>
          <w:tab w:val="left" w:pos="385"/>
        </w:tabs>
        <w:spacing w:after="0" w:line="240" w:lineRule="auto"/>
        <w:ind w:left="-142" w:right="-464"/>
        <w:rPr>
          <w:sz w:val="28"/>
          <w:szCs w:val="28"/>
        </w:rPr>
      </w:pPr>
      <w:bookmarkStart w:id="6060" w:name="bookmark6151"/>
      <w:bookmarkEnd w:id="6060"/>
      <w:r>
        <w:rPr>
          <w:b/>
          <w:bCs/>
          <w:sz w:val="28"/>
          <w:szCs w:val="28"/>
        </w:rPr>
        <w:t xml:space="preserve">Mục tiêu: </w:t>
      </w:r>
      <w:r>
        <w:rPr>
          <w:sz w:val="28"/>
          <w:szCs w:val="28"/>
        </w:rPr>
        <w:t>HS biết các hoạt động trong tuần học và xây dựng kế hoạch tuần mới</w:t>
      </w:r>
    </w:p>
    <w:p w14:paraId="01029169" w14:textId="77777777" w:rsidR="00150A58" w:rsidRDefault="00837037" w:rsidP="00B27DAC">
      <w:pPr>
        <w:pStyle w:val="Vnbnnidung0"/>
        <w:numPr>
          <w:ilvl w:val="0"/>
          <w:numId w:val="636"/>
        </w:numPr>
        <w:tabs>
          <w:tab w:val="left" w:pos="142"/>
          <w:tab w:val="left" w:pos="390"/>
        </w:tabs>
        <w:spacing w:after="0" w:line="240" w:lineRule="auto"/>
        <w:ind w:left="-142" w:right="-464"/>
        <w:rPr>
          <w:sz w:val="28"/>
          <w:szCs w:val="28"/>
        </w:rPr>
      </w:pPr>
      <w:bookmarkStart w:id="6061" w:name="bookmark6152"/>
      <w:bookmarkEnd w:id="6061"/>
      <w:r>
        <w:rPr>
          <w:b/>
          <w:bCs/>
          <w:sz w:val="28"/>
          <w:szCs w:val="28"/>
        </w:rPr>
        <w:t xml:space="preserve">Nội dung: </w:t>
      </w:r>
      <w:r>
        <w:rPr>
          <w:sz w:val="28"/>
          <w:szCs w:val="28"/>
        </w:rPr>
        <w:t>Cán bộ l</w:t>
      </w:r>
      <w:r w:rsidR="001A3EB2" w:rsidRPr="006714C0">
        <w:rPr>
          <w:sz w:val="28"/>
          <w:szCs w:val="28"/>
        </w:rPr>
        <w:t>ớ</w:t>
      </w:r>
      <w:r>
        <w:rPr>
          <w:sz w:val="28"/>
          <w:szCs w:val="28"/>
        </w:rPr>
        <w:t>p nhận xét</w:t>
      </w:r>
    </w:p>
    <w:p w14:paraId="5A912144" w14:textId="77777777" w:rsidR="00150A58" w:rsidRDefault="00837037" w:rsidP="00B27DAC">
      <w:pPr>
        <w:pStyle w:val="Vnbnnidung0"/>
        <w:numPr>
          <w:ilvl w:val="0"/>
          <w:numId w:val="636"/>
        </w:numPr>
        <w:tabs>
          <w:tab w:val="left" w:pos="142"/>
          <w:tab w:val="left" w:pos="390"/>
        </w:tabs>
        <w:spacing w:after="0" w:line="240" w:lineRule="auto"/>
        <w:ind w:left="-142" w:right="-464"/>
        <w:rPr>
          <w:sz w:val="28"/>
          <w:szCs w:val="28"/>
        </w:rPr>
      </w:pPr>
      <w:bookmarkStart w:id="6062" w:name="bookmark6153"/>
      <w:bookmarkEnd w:id="6062"/>
      <w:r>
        <w:rPr>
          <w:b/>
          <w:bCs/>
          <w:sz w:val="28"/>
          <w:szCs w:val="28"/>
        </w:rPr>
        <w:t xml:space="preserve">Sản phấm: </w:t>
      </w:r>
      <w:r w:rsidR="001A3EB2" w:rsidRPr="006714C0">
        <w:rPr>
          <w:sz w:val="28"/>
          <w:szCs w:val="28"/>
        </w:rPr>
        <w:t>K</w:t>
      </w:r>
      <w:r>
        <w:rPr>
          <w:sz w:val="28"/>
          <w:szCs w:val="28"/>
        </w:rPr>
        <w:t>ết quả làm việc của HS.</w:t>
      </w:r>
    </w:p>
    <w:p w14:paraId="0CB6096C" w14:textId="77777777" w:rsidR="00150A58" w:rsidRDefault="00837037" w:rsidP="00B27DAC">
      <w:pPr>
        <w:pStyle w:val="Tiu20"/>
        <w:keepNext/>
        <w:keepLines/>
        <w:numPr>
          <w:ilvl w:val="0"/>
          <w:numId w:val="636"/>
        </w:numPr>
        <w:tabs>
          <w:tab w:val="left" w:pos="142"/>
          <w:tab w:val="left" w:pos="395"/>
        </w:tabs>
        <w:spacing w:after="0" w:line="240" w:lineRule="auto"/>
        <w:ind w:left="-142" w:right="-464"/>
        <w:rPr>
          <w:sz w:val="28"/>
          <w:szCs w:val="28"/>
        </w:rPr>
      </w:pPr>
      <w:bookmarkStart w:id="6063" w:name="bookmark6156"/>
      <w:bookmarkStart w:id="6064" w:name="bookmark6154"/>
      <w:bookmarkStart w:id="6065" w:name="bookmark6157"/>
      <w:bookmarkStart w:id="6066" w:name="bookmark6155"/>
      <w:bookmarkEnd w:id="6063"/>
      <w:r>
        <w:rPr>
          <w:sz w:val="28"/>
          <w:szCs w:val="28"/>
        </w:rPr>
        <w:t>Tổ chức thực hiện:</w:t>
      </w:r>
      <w:bookmarkEnd w:id="6064"/>
      <w:bookmarkEnd w:id="6065"/>
      <w:bookmarkEnd w:id="6066"/>
    </w:p>
    <w:p w14:paraId="3E941966" w14:textId="77777777" w:rsidR="00150A58" w:rsidRDefault="001A3EB2" w:rsidP="001A3EB2">
      <w:pPr>
        <w:pStyle w:val="Vnbnnidung0"/>
        <w:tabs>
          <w:tab w:val="left" w:pos="142"/>
        </w:tabs>
        <w:spacing w:after="0" w:line="240" w:lineRule="auto"/>
        <w:ind w:left="-142" w:right="-464"/>
        <w:rPr>
          <w:sz w:val="28"/>
          <w:szCs w:val="28"/>
        </w:rPr>
      </w:pPr>
      <w:bookmarkStart w:id="6067" w:name="bookmark6158"/>
      <w:bookmarkEnd w:id="6067"/>
      <w:r w:rsidRPr="006714C0">
        <w:rPr>
          <w:sz w:val="28"/>
          <w:szCs w:val="28"/>
        </w:rPr>
        <w:t xml:space="preserve">- </w:t>
      </w:r>
      <w:r w:rsidR="00837037">
        <w:rPr>
          <w:sz w:val="28"/>
          <w:szCs w:val="28"/>
        </w:rPr>
        <w:t>GV yêu cầu ban cán sự l</w:t>
      </w:r>
      <w:r w:rsidRPr="006714C0">
        <w:rPr>
          <w:sz w:val="28"/>
          <w:szCs w:val="28"/>
        </w:rPr>
        <w:t>ớ</w:t>
      </w:r>
      <w:r w:rsidR="00837037">
        <w:rPr>
          <w:sz w:val="28"/>
          <w:szCs w:val="28"/>
        </w:rPr>
        <w:t>p điều hành l</w:t>
      </w:r>
      <w:r w:rsidRPr="006714C0">
        <w:rPr>
          <w:sz w:val="28"/>
          <w:szCs w:val="28"/>
        </w:rPr>
        <w:t>ớ</w:t>
      </w:r>
      <w:r w:rsidR="00837037">
        <w:rPr>
          <w:sz w:val="28"/>
          <w:szCs w:val="28"/>
        </w:rPr>
        <w:t>p tự đánh giá và sơ k</w:t>
      </w:r>
      <w:r w:rsidR="003321AD" w:rsidRPr="006714C0">
        <w:rPr>
          <w:sz w:val="28"/>
          <w:szCs w:val="28"/>
        </w:rPr>
        <w:t>ế</w:t>
      </w:r>
      <w:r w:rsidR="00837037">
        <w:rPr>
          <w:sz w:val="28"/>
          <w:szCs w:val="28"/>
        </w:rPr>
        <w:t>t tuần, xây dựng kế hoạch tuần mới.</w:t>
      </w:r>
    </w:p>
    <w:p w14:paraId="529F3B7D" w14:textId="77777777" w:rsidR="00150A58" w:rsidRDefault="00837037" w:rsidP="001A3EB2">
      <w:pPr>
        <w:pStyle w:val="Tiu20"/>
        <w:keepNext/>
        <w:keepLines/>
        <w:spacing w:after="0" w:line="240" w:lineRule="auto"/>
        <w:ind w:left="-142" w:right="-464"/>
        <w:rPr>
          <w:sz w:val="28"/>
          <w:szCs w:val="28"/>
        </w:rPr>
      </w:pPr>
      <w:bookmarkStart w:id="6068" w:name="bookmark6161"/>
      <w:r>
        <w:rPr>
          <w:sz w:val="28"/>
          <w:szCs w:val="28"/>
        </w:rPr>
        <w:t>Hoạt động 2: Sinh hoạt theo chủ đề</w:t>
      </w:r>
      <w:bookmarkEnd w:id="6068"/>
    </w:p>
    <w:p w14:paraId="41BA17A8" w14:textId="77777777" w:rsidR="00150A58" w:rsidRDefault="00837037" w:rsidP="00B27DAC">
      <w:pPr>
        <w:pStyle w:val="Tiu20"/>
        <w:keepNext/>
        <w:keepLines/>
        <w:numPr>
          <w:ilvl w:val="0"/>
          <w:numId w:val="637"/>
        </w:numPr>
        <w:tabs>
          <w:tab w:val="left" w:pos="142"/>
        </w:tabs>
        <w:spacing w:after="0" w:line="240" w:lineRule="auto"/>
        <w:ind w:left="-142" w:right="-464"/>
        <w:rPr>
          <w:sz w:val="28"/>
          <w:szCs w:val="28"/>
        </w:rPr>
      </w:pPr>
      <w:bookmarkStart w:id="6069" w:name="bookmark6162"/>
      <w:bookmarkStart w:id="6070" w:name="bookmark6163"/>
      <w:bookmarkStart w:id="6071" w:name="bookmark6159"/>
      <w:bookmarkStart w:id="6072" w:name="bookmark6160"/>
      <w:bookmarkEnd w:id="6069"/>
      <w:r>
        <w:rPr>
          <w:sz w:val="28"/>
          <w:szCs w:val="28"/>
        </w:rPr>
        <w:t>Mục tiêu:</w:t>
      </w:r>
      <w:bookmarkEnd w:id="6070"/>
      <w:bookmarkEnd w:id="6071"/>
      <w:bookmarkEnd w:id="6072"/>
    </w:p>
    <w:p w14:paraId="1B2A5B6E" w14:textId="77777777" w:rsidR="00150A58" w:rsidRDefault="00837037" w:rsidP="001A3EB2">
      <w:pPr>
        <w:pStyle w:val="Vnbnnidung0"/>
        <w:spacing w:after="0" w:line="240" w:lineRule="auto"/>
        <w:ind w:left="-142" w:right="-464"/>
        <w:rPr>
          <w:sz w:val="28"/>
          <w:szCs w:val="28"/>
        </w:rPr>
      </w:pPr>
      <w:r>
        <w:rPr>
          <w:sz w:val="28"/>
          <w:szCs w:val="28"/>
        </w:rPr>
        <w:t>-</w:t>
      </w:r>
      <w:r w:rsidR="001A3EB2" w:rsidRPr="006714C0">
        <w:rPr>
          <w:sz w:val="28"/>
          <w:szCs w:val="28"/>
        </w:rPr>
        <w:t xml:space="preserve"> </w:t>
      </w:r>
      <w:r>
        <w:rPr>
          <w:sz w:val="28"/>
          <w:szCs w:val="28"/>
        </w:rPr>
        <w:t>Tự tin, hứng thú giới thiệu về truyền thống quê huơng;</w:t>
      </w:r>
    </w:p>
    <w:p w14:paraId="430244CE" w14:textId="77777777" w:rsidR="00150A58" w:rsidRDefault="00837037" w:rsidP="001A3EB2">
      <w:pPr>
        <w:pStyle w:val="Vnbnnidung0"/>
        <w:spacing w:after="0" w:line="240" w:lineRule="auto"/>
        <w:ind w:left="-142" w:right="-464"/>
        <w:rPr>
          <w:sz w:val="28"/>
          <w:szCs w:val="28"/>
        </w:rPr>
      </w:pPr>
      <w:r>
        <w:rPr>
          <w:sz w:val="28"/>
          <w:szCs w:val="28"/>
        </w:rPr>
        <w:t>-</w:t>
      </w:r>
      <w:r w:rsidR="001A3EB2" w:rsidRPr="006714C0">
        <w:rPr>
          <w:sz w:val="28"/>
          <w:szCs w:val="28"/>
        </w:rPr>
        <w:t xml:space="preserve"> </w:t>
      </w:r>
      <w:r>
        <w:rPr>
          <w:sz w:val="28"/>
          <w:szCs w:val="28"/>
        </w:rPr>
        <w:t>Tự hào về truyền thống quê hương.</w:t>
      </w:r>
    </w:p>
    <w:p w14:paraId="4916755E" w14:textId="77777777" w:rsidR="00150A58" w:rsidRDefault="00837037" w:rsidP="00B27DAC">
      <w:pPr>
        <w:pStyle w:val="Vnbnnidung0"/>
        <w:numPr>
          <w:ilvl w:val="0"/>
          <w:numId w:val="637"/>
        </w:numPr>
        <w:tabs>
          <w:tab w:val="left" w:pos="142"/>
        </w:tabs>
        <w:spacing w:after="0" w:line="240" w:lineRule="auto"/>
        <w:ind w:left="-142" w:right="-464"/>
        <w:rPr>
          <w:sz w:val="28"/>
          <w:szCs w:val="28"/>
        </w:rPr>
      </w:pPr>
      <w:bookmarkStart w:id="6073" w:name="bookmark6164"/>
      <w:bookmarkEnd w:id="6073"/>
      <w:r>
        <w:rPr>
          <w:b/>
          <w:bCs/>
          <w:sz w:val="28"/>
          <w:szCs w:val="28"/>
        </w:rPr>
        <w:t xml:space="preserve">Nội dung: </w:t>
      </w:r>
      <w:r>
        <w:rPr>
          <w:sz w:val="28"/>
          <w:szCs w:val="28"/>
        </w:rPr>
        <w:t>Thi “Giới thiệu về truyền thống quê em”</w:t>
      </w:r>
    </w:p>
    <w:p w14:paraId="7DA16B84" w14:textId="77777777" w:rsidR="00150A58" w:rsidRDefault="00837037" w:rsidP="00B27DAC">
      <w:pPr>
        <w:pStyle w:val="Vnbnnidung0"/>
        <w:numPr>
          <w:ilvl w:val="0"/>
          <w:numId w:val="637"/>
        </w:numPr>
        <w:tabs>
          <w:tab w:val="left" w:pos="142"/>
        </w:tabs>
        <w:spacing w:after="0" w:line="240" w:lineRule="auto"/>
        <w:ind w:left="-142" w:right="-464"/>
        <w:rPr>
          <w:sz w:val="28"/>
          <w:szCs w:val="28"/>
        </w:rPr>
      </w:pPr>
      <w:bookmarkStart w:id="6074" w:name="bookmark6165"/>
      <w:bookmarkEnd w:id="6074"/>
      <w:r>
        <w:rPr>
          <w:b/>
          <w:bCs/>
          <w:sz w:val="28"/>
          <w:szCs w:val="28"/>
        </w:rPr>
        <w:t xml:space="preserve">Sản phẩm: </w:t>
      </w:r>
      <w:r w:rsidR="008C5E3C" w:rsidRPr="006714C0">
        <w:rPr>
          <w:sz w:val="28"/>
          <w:szCs w:val="28"/>
        </w:rPr>
        <w:t>Kế</w:t>
      </w:r>
      <w:r>
        <w:rPr>
          <w:sz w:val="28"/>
          <w:szCs w:val="28"/>
        </w:rPr>
        <w:t>t quả phần thi</w:t>
      </w:r>
    </w:p>
    <w:p w14:paraId="34A69506" w14:textId="77777777" w:rsidR="00150A58" w:rsidRPr="00550C73" w:rsidRDefault="00550C73" w:rsidP="00550C73">
      <w:pPr>
        <w:pStyle w:val="Vnbnnidung0"/>
        <w:spacing w:after="0" w:line="240" w:lineRule="auto"/>
        <w:ind w:left="-142" w:right="-464"/>
        <w:rPr>
          <w:b/>
          <w:bCs/>
          <w:sz w:val="28"/>
          <w:szCs w:val="28"/>
        </w:rPr>
      </w:pPr>
      <w:bookmarkStart w:id="6075" w:name="bookmark6168"/>
      <w:bookmarkEnd w:id="6075"/>
      <w:r w:rsidRPr="006714C0">
        <w:rPr>
          <w:b/>
          <w:bCs/>
          <w:sz w:val="28"/>
          <w:szCs w:val="28"/>
        </w:rPr>
        <w:lastRenderedPageBreak/>
        <w:t xml:space="preserve">d. </w:t>
      </w:r>
      <w:bookmarkStart w:id="6076" w:name="bookmark6169"/>
      <w:bookmarkStart w:id="6077" w:name="bookmark6166"/>
      <w:bookmarkStart w:id="6078" w:name="bookmark6167"/>
      <w:r w:rsidR="00837037" w:rsidRPr="00550C73">
        <w:rPr>
          <w:b/>
          <w:bCs/>
          <w:sz w:val="28"/>
          <w:szCs w:val="28"/>
        </w:rPr>
        <w:t>Tổ chức thực hiện</w:t>
      </w:r>
      <w:r w:rsidR="00837037">
        <w:rPr>
          <w:sz w:val="28"/>
          <w:szCs w:val="28"/>
        </w:rPr>
        <w:t>:</w:t>
      </w:r>
      <w:bookmarkEnd w:id="6076"/>
      <w:bookmarkEnd w:id="6077"/>
      <w:bookmarkEnd w:id="6078"/>
      <w:r w:rsidRPr="006714C0">
        <w:rPr>
          <w:sz w:val="28"/>
          <w:szCs w:val="28"/>
        </w:rPr>
        <w:t xml:space="preserve"> </w:t>
      </w:r>
      <w:r w:rsidRPr="001A3EB2">
        <w:rPr>
          <w:b/>
          <w:bCs/>
          <w:sz w:val="28"/>
          <w:szCs w:val="28"/>
        </w:rPr>
        <w:t>Thi “Giới thiệu về truyền thống quê em”</w:t>
      </w:r>
    </w:p>
    <w:p w14:paraId="75AFDA92" w14:textId="77777777" w:rsidR="00150A58" w:rsidRDefault="00550C73" w:rsidP="00550C73">
      <w:pPr>
        <w:pStyle w:val="Vnbnnidung0"/>
        <w:tabs>
          <w:tab w:val="left" w:pos="268"/>
        </w:tabs>
        <w:spacing w:after="0" w:line="240" w:lineRule="auto"/>
        <w:ind w:left="-142" w:right="-464"/>
        <w:rPr>
          <w:sz w:val="28"/>
          <w:szCs w:val="28"/>
        </w:rPr>
      </w:pPr>
      <w:bookmarkStart w:id="6079" w:name="bookmark6170"/>
      <w:bookmarkEnd w:id="6079"/>
      <w:r w:rsidRPr="006714C0">
        <w:rPr>
          <w:sz w:val="28"/>
          <w:szCs w:val="28"/>
        </w:rPr>
        <w:t xml:space="preserve">- </w:t>
      </w:r>
      <w:r w:rsidR="00837037">
        <w:rPr>
          <w:sz w:val="28"/>
          <w:szCs w:val="28"/>
        </w:rPr>
        <w:t>Thành lập BGK: Mỗi nhóm cử một bạn tham gia làm BGK, GV làm Trưởng BGK.</w:t>
      </w:r>
    </w:p>
    <w:p w14:paraId="7661199B" w14:textId="77777777" w:rsidR="008C5E3C" w:rsidRDefault="00550C73" w:rsidP="00550C73">
      <w:pPr>
        <w:pStyle w:val="Vnbnnidung0"/>
        <w:tabs>
          <w:tab w:val="left" w:pos="278"/>
        </w:tabs>
        <w:spacing w:after="0" w:line="240" w:lineRule="auto"/>
        <w:ind w:left="-142" w:right="-464"/>
        <w:rPr>
          <w:sz w:val="28"/>
          <w:szCs w:val="28"/>
        </w:rPr>
      </w:pPr>
      <w:bookmarkStart w:id="6080" w:name="bookmark6171"/>
      <w:bookmarkEnd w:id="6080"/>
      <w:r w:rsidRPr="006714C0">
        <w:rPr>
          <w:sz w:val="28"/>
          <w:szCs w:val="28"/>
        </w:rPr>
        <w:t xml:space="preserve">- </w:t>
      </w:r>
      <w:r w:rsidR="00837037">
        <w:rPr>
          <w:sz w:val="28"/>
          <w:szCs w:val="28"/>
        </w:rPr>
        <w:t xml:space="preserve">BGK thống nhất các tiêu chí chấm điểm như: </w:t>
      </w:r>
    </w:p>
    <w:p w14:paraId="06205835" w14:textId="77777777" w:rsidR="008C5E3C" w:rsidRDefault="008C5E3C" w:rsidP="00550C73">
      <w:pPr>
        <w:pStyle w:val="Vnbnnidung0"/>
        <w:tabs>
          <w:tab w:val="left" w:pos="278"/>
        </w:tabs>
        <w:spacing w:after="0" w:line="240" w:lineRule="auto"/>
        <w:ind w:left="-142" w:right="-464"/>
        <w:rPr>
          <w:sz w:val="28"/>
          <w:szCs w:val="28"/>
        </w:rPr>
      </w:pPr>
      <w:r w:rsidRPr="006714C0">
        <w:rPr>
          <w:sz w:val="28"/>
          <w:szCs w:val="28"/>
        </w:rPr>
        <w:t xml:space="preserve">+ </w:t>
      </w:r>
      <w:r w:rsidR="00837037">
        <w:rPr>
          <w:sz w:val="28"/>
          <w:szCs w:val="28"/>
        </w:rPr>
        <w:t xml:space="preserve">Bài thuyết trình cần phù hợp với chủ để, đảm bảo thể hiện được những nét tiêu biểu của truyền thống (5 điểm); </w:t>
      </w:r>
    </w:p>
    <w:p w14:paraId="21E49756" w14:textId="77777777" w:rsidR="008C5E3C" w:rsidRDefault="008C5E3C" w:rsidP="00550C73">
      <w:pPr>
        <w:pStyle w:val="Vnbnnidung0"/>
        <w:tabs>
          <w:tab w:val="left" w:pos="278"/>
        </w:tabs>
        <w:spacing w:after="0" w:line="240" w:lineRule="auto"/>
        <w:ind w:left="-142" w:right="-464"/>
        <w:rPr>
          <w:sz w:val="28"/>
          <w:szCs w:val="28"/>
        </w:rPr>
      </w:pPr>
      <w:r w:rsidRPr="006714C0">
        <w:rPr>
          <w:sz w:val="28"/>
          <w:szCs w:val="28"/>
        </w:rPr>
        <w:t xml:space="preserve">+ </w:t>
      </w:r>
      <w:r w:rsidR="00837037">
        <w:rPr>
          <w:sz w:val="28"/>
          <w:szCs w:val="28"/>
        </w:rPr>
        <w:t xml:space="preserve">Người thuyết trình tự tin, thuyết trình rõ ràng, mạch lạc, hấp dẫn (3 điểm); </w:t>
      </w:r>
    </w:p>
    <w:p w14:paraId="598E8CEA" w14:textId="77777777" w:rsidR="00150A58" w:rsidRDefault="008C5E3C" w:rsidP="00550C73">
      <w:pPr>
        <w:pStyle w:val="Vnbnnidung0"/>
        <w:tabs>
          <w:tab w:val="left" w:pos="278"/>
        </w:tabs>
        <w:spacing w:after="0" w:line="240" w:lineRule="auto"/>
        <w:ind w:left="-142" w:right="-464"/>
        <w:rPr>
          <w:sz w:val="28"/>
          <w:szCs w:val="28"/>
        </w:rPr>
      </w:pPr>
      <w:r w:rsidRPr="006714C0">
        <w:rPr>
          <w:sz w:val="28"/>
          <w:szCs w:val="28"/>
        </w:rPr>
        <w:t xml:space="preserve">+ </w:t>
      </w:r>
      <w:r w:rsidR="00837037">
        <w:rPr>
          <w:sz w:val="28"/>
          <w:szCs w:val="28"/>
        </w:rPr>
        <w:t>Giải đáp được các câu hỏi c</w:t>
      </w:r>
      <w:r w:rsidRPr="006714C0">
        <w:rPr>
          <w:sz w:val="28"/>
          <w:szCs w:val="28"/>
        </w:rPr>
        <w:t>ủ</w:t>
      </w:r>
      <w:r w:rsidR="00837037">
        <w:rPr>
          <w:sz w:val="28"/>
          <w:szCs w:val="28"/>
        </w:rPr>
        <w:t>a các bạn đặt ra cho bài thuyết trình (2 điểm).</w:t>
      </w:r>
    </w:p>
    <w:p w14:paraId="4CC0E292" w14:textId="77777777" w:rsidR="00150A58" w:rsidRDefault="00550C73" w:rsidP="00550C73">
      <w:pPr>
        <w:pStyle w:val="Vnbnnidung0"/>
        <w:tabs>
          <w:tab w:val="left" w:pos="142"/>
        </w:tabs>
        <w:spacing w:after="0" w:line="240" w:lineRule="auto"/>
        <w:ind w:left="-142" w:right="-464"/>
        <w:rPr>
          <w:sz w:val="28"/>
          <w:szCs w:val="28"/>
        </w:rPr>
      </w:pPr>
      <w:bookmarkStart w:id="6081" w:name="bookmark6172"/>
      <w:bookmarkEnd w:id="6081"/>
      <w:r w:rsidRPr="006714C0">
        <w:rPr>
          <w:sz w:val="28"/>
          <w:szCs w:val="28"/>
        </w:rPr>
        <w:t xml:space="preserve">- </w:t>
      </w:r>
      <w:r w:rsidR="00837037">
        <w:rPr>
          <w:sz w:val="28"/>
          <w:szCs w:val="28"/>
        </w:rPr>
        <w:t>Đại diện các nhóm trình bày, cả l</w:t>
      </w:r>
      <w:r w:rsidR="00D0361D" w:rsidRPr="006714C0">
        <w:rPr>
          <w:sz w:val="28"/>
          <w:szCs w:val="28"/>
        </w:rPr>
        <w:t>ớ</w:t>
      </w:r>
      <w:r w:rsidR="00837037">
        <w:rPr>
          <w:sz w:val="28"/>
          <w:szCs w:val="28"/>
        </w:rPr>
        <w:t>p chú ý lắng nghe, cổ vũ, động viên.</w:t>
      </w:r>
    </w:p>
    <w:p w14:paraId="1EC0D4A8" w14:textId="77777777" w:rsidR="00150A58" w:rsidRDefault="00550C73" w:rsidP="00550C73">
      <w:pPr>
        <w:pStyle w:val="Vnbnnidung0"/>
        <w:tabs>
          <w:tab w:val="left" w:pos="142"/>
        </w:tabs>
        <w:spacing w:after="0" w:line="240" w:lineRule="auto"/>
        <w:ind w:left="-142" w:right="-464"/>
        <w:rPr>
          <w:sz w:val="28"/>
          <w:szCs w:val="28"/>
        </w:rPr>
      </w:pPr>
      <w:bookmarkStart w:id="6082" w:name="bookmark6173"/>
      <w:bookmarkEnd w:id="6082"/>
      <w:r w:rsidRPr="006714C0">
        <w:rPr>
          <w:sz w:val="28"/>
          <w:szCs w:val="28"/>
        </w:rPr>
        <w:t xml:space="preserve">- </w:t>
      </w:r>
      <w:r w:rsidR="00837037">
        <w:rPr>
          <w:sz w:val="28"/>
          <w:szCs w:val="28"/>
        </w:rPr>
        <w:t>BGK tổng kết và trao đổi.</w:t>
      </w:r>
    </w:p>
    <w:p w14:paraId="66AAEDCC" w14:textId="77777777" w:rsidR="00150A58" w:rsidRDefault="00837037" w:rsidP="00B27DAC">
      <w:pPr>
        <w:pStyle w:val="Tiu20"/>
        <w:keepNext/>
        <w:keepLines/>
        <w:numPr>
          <w:ilvl w:val="0"/>
          <w:numId w:val="638"/>
        </w:numPr>
        <w:tabs>
          <w:tab w:val="left" w:pos="142"/>
          <w:tab w:val="left" w:pos="443"/>
        </w:tabs>
        <w:spacing w:after="0" w:line="240" w:lineRule="auto"/>
        <w:ind w:left="-142" w:right="-464"/>
        <w:rPr>
          <w:sz w:val="28"/>
          <w:szCs w:val="28"/>
        </w:rPr>
      </w:pPr>
      <w:bookmarkStart w:id="6083" w:name="bookmark6176"/>
      <w:bookmarkStart w:id="6084" w:name="bookmark6175"/>
      <w:bookmarkStart w:id="6085" w:name="bookmark6174"/>
      <w:bookmarkStart w:id="6086" w:name="bookmark6177"/>
      <w:bookmarkEnd w:id="6083"/>
      <w:r>
        <w:rPr>
          <w:sz w:val="28"/>
          <w:szCs w:val="28"/>
        </w:rPr>
        <w:t>HOẠT ĐỘNG TIẾP NỐI</w:t>
      </w:r>
      <w:bookmarkEnd w:id="6084"/>
      <w:bookmarkEnd w:id="6085"/>
      <w:bookmarkEnd w:id="6086"/>
    </w:p>
    <w:p w14:paraId="467190DD" w14:textId="77777777" w:rsidR="00150A58" w:rsidRDefault="00837037" w:rsidP="00B27DAC">
      <w:pPr>
        <w:pStyle w:val="Vnbnnidung0"/>
        <w:numPr>
          <w:ilvl w:val="0"/>
          <w:numId w:val="639"/>
        </w:numPr>
        <w:tabs>
          <w:tab w:val="left" w:pos="142"/>
          <w:tab w:val="left" w:pos="385"/>
        </w:tabs>
        <w:spacing w:after="0" w:line="240" w:lineRule="auto"/>
        <w:ind w:left="-142" w:right="-464"/>
        <w:rPr>
          <w:sz w:val="28"/>
          <w:szCs w:val="28"/>
        </w:rPr>
      </w:pPr>
      <w:bookmarkStart w:id="6087" w:name="bookmark6178"/>
      <w:bookmarkEnd w:id="6087"/>
      <w:r>
        <w:rPr>
          <w:b/>
          <w:bCs/>
          <w:sz w:val="28"/>
          <w:szCs w:val="28"/>
        </w:rPr>
        <w:t xml:space="preserve">Mục tiêu: </w:t>
      </w:r>
      <w:r>
        <w:rPr>
          <w:sz w:val="28"/>
          <w:szCs w:val="28"/>
        </w:rPr>
        <w:t>HS biết việc cần làm đ</w:t>
      </w:r>
      <w:r w:rsidR="008C5E3C" w:rsidRPr="006714C0">
        <w:rPr>
          <w:sz w:val="28"/>
          <w:szCs w:val="28"/>
        </w:rPr>
        <w:t>ể</w:t>
      </w:r>
      <w:r>
        <w:rPr>
          <w:sz w:val="28"/>
          <w:szCs w:val="28"/>
        </w:rPr>
        <w:t xml:space="preserve"> thiết lập được mối quan hệ với cộng đồng;</w:t>
      </w:r>
    </w:p>
    <w:p w14:paraId="0DCF3B64" w14:textId="77777777" w:rsidR="00150A58" w:rsidRDefault="00837037" w:rsidP="00B27DAC">
      <w:pPr>
        <w:pStyle w:val="Vnbnnidung0"/>
        <w:numPr>
          <w:ilvl w:val="0"/>
          <w:numId w:val="639"/>
        </w:numPr>
        <w:tabs>
          <w:tab w:val="left" w:pos="142"/>
          <w:tab w:val="left" w:pos="399"/>
        </w:tabs>
        <w:spacing w:after="0" w:line="240" w:lineRule="auto"/>
        <w:ind w:left="-142" w:right="-748"/>
        <w:rPr>
          <w:sz w:val="28"/>
          <w:szCs w:val="28"/>
        </w:rPr>
      </w:pPr>
      <w:bookmarkStart w:id="6088" w:name="bookmark6179"/>
      <w:bookmarkEnd w:id="6088"/>
      <w:r>
        <w:rPr>
          <w:b/>
          <w:bCs/>
          <w:sz w:val="28"/>
          <w:szCs w:val="28"/>
        </w:rPr>
        <w:t xml:space="preserve">Nội dung: </w:t>
      </w:r>
      <w:r>
        <w:rPr>
          <w:sz w:val="28"/>
          <w:szCs w:val="28"/>
        </w:rPr>
        <w:t>hs chia sẻ những việc làm và hành vi thế hiện có văn hóa trong cộng đồng</w:t>
      </w:r>
    </w:p>
    <w:p w14:paraId="62261B48" w14:textId="77777777" w:rsidR="00150A58" w:rsidRDefault="00837037" w:rsidP="00B27DAC">
      <w:pPr>
        <w:pStyle w:val="Vnbnnidung0"/>
        <w:numPr>
          <w:ilvl w:val="0"/>
          <w:numId w:val="639"/>
        </w:numPr>
        <w:tabs>
          <w:tab w:val="left" w:pos="142"/>
          <w:tab w:val="left" w:pos="395"/>
        </w:tabs>
        <w:spacing w:after="0" w:line="240" w:lineRule="auto"/>
        <w:ind w:left="-142" w:right="-464"/>
        <w:rPr>
          <w:sz w:val="28"/>
          <w:szCs w:val="28"/>
        </w:rPr>
      </w:pPr>
      <w:bookmarkStart w:id="6089" w:name="bookmark6180"/>
      <w:bookmarkEnd w:id="6089"/>
      <w:r>
        <w:rPr>
          <w:b/>
          <w:bCs/>
          <w:sz w:val="28"/>
          <w:szCs w:val="28"/>
        </w:rPr>
        <w:t xml:space="preserve">Sản phẩm: </w:t>
      </w:r>
      <w:r w:rsidR="001A3EB2" w:rsidRPr="006714C0">
        <w:rPr>
          <w:sz w:val="28"/>
          <w:szCs w:val="28"/>
        </w:rPr>
        <w:t>K</w:t>
      </w:r>
      <w:r>
        <w:rPr>
          <w:sz w:val="28"/>
          <w:szCs w:val="28"/>
        </w:rPr>
        <w:t>ết quả của HS</w:t>
      </w:r>
    </w:p>
    <w:p w14:paraId="6AF17C95" w14:textId="77777777" w:rsidR="00150A58" w:rsidRPr="006714C0" w:rsidRDefault="00550C73" w:rsidP="00550C73">
      <w:pPr>
        <w:pStyle w:val="Vnbnnidung0"/>
        <w:spacing w:after="0" w:line="240" w:lineRule="auto"/>
        <w:ind w:left="-142" w:right="-464"/>
        <w:rPr>
          <w:sz w:val="28"/>
          <w:szCs w:val="28"/>
        </w:rPr>
      </w:pPr>
      <w:bookmarkStart w:id="6090" w:name="bookmark6183"/>
      <w:bookmarkEnd w:id="6090"/>
      <w:r w:rsidRPr="006714C0">
        <w:rPr>
          <w:sz w:val="28"/>
          <w:szCs w:val="28"/>
        </w:rPr>
        <w:t xml:space="preserve">d. </w:t>
      </w:r>
      <w:bookmarkStart w:id="6091" w:name="bookmark6182"/>
      <w:bookmarkStart w:id="6092" w:name="bookmark6184"/>
      <w:bookmarkStart w:id="6093" w:name="bookmark6181"/>
      <w:r w:rsidR="00837037">
        <w:rPr>
          <w:sz w:val="28"/>
          <w:szCs w:val="28"/>
        </w:rPr>
        <w:t>T</w:t>
      </w:r>
      <w:r w:rsidR="001A3EB2" w:rsidRPr="006714C0">
        <w:rPr>
          <w:sz w:val="28"/>
          <w:szCs w:val="28"/>
        </w:rPr>
        <w:t>ổ</w:t>
      </w:r>
      <w:r w:rsidR="00837037">
        <w:rPr>
          <w:sz w:val="28"/>
          <w:szCs w:val="28"/>
        </w:rPr>
        <w:t xml:space="preserve"> chức thực hiện:</w:t>
      </w:r>
      <w:bookmarkEnd w:id="6091"/>
      <w:bookmarkEnd w:id="6092"/>
      <w:bookmarkEnd w:id="6093"/>
      <w:r>
        <w:rPr>
          <w:sz w:val="28"/>
          <w:szCs w:val="28"/>
        </w:rPr>
        <w:t>GV yêu cầu HS</w:t>
      </w:r>
      <w:r w:rsidRPr="006714C0">
        <w:rPr>
          <w:sz w:val="28"/>
          <w:szCs w:val="28"/>
        </w:rPr>
        <w:t>.</w:t>
      </w:r>
    </w:p>
    <w:p w14:paraId="4D4561C1"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6094" w:name="bookmark6185"/>
      <w:bookmarkEnd w:id="6094"/>
      <w:r>
        <w:rPr>
          <w:sz w:val="28"/>
          <w:szCs w:val="28"/>
        </w:rPr>
        <w:t>Nêu và thực hiện được ít nhất 5 việc cần làm đ</w:t>
      </w:r>
      <w:r w:rsidR="002D40C8" w:rsidRPr="006714C0">
        <w:rPr>
          <w:sz w:val="28"/>
          <w:szCs w:val="28"/>
        </w:rPr>
        <w:t>ể</w:t>
      </w:r>
      <w:r>
        <w:rPr>
          <w:sz w:val="28"/>
          <w:szCs w:val="28"/>
        </w:rPr>
        <w:t xml:space="preserve"> thiết lập được mối quan hệ với cộng đồng;</w:t>
      </w:r>
    </w:p>
    <w:p w14:paraId="79C40C3D" w14:textId="77777777" w:rsidR="00150A58" w:rsidRDefault="00550C73" w:rsidP="00B27DAC">
      <w:pPr>
        <w:pStyle w:val="Vnbnnidung0"/>
        <w:numPr>
          <w:ilvl w:val="0"/>
          <w:numId w:val="596"/>
        </w:numPr>
        <w:tabs>
          <w:tab w:val="left" w:pos="142"/>
        </w:tabs>
        <w:spacing w:after="0" w:line="240" w:lineRule="auto"/>
        <w:ind w:left="-142" w:right="-464"/>
        <w:rPr>
          <w:sz w:val="28"/>
          <w:szCs w:val="28"/>
        </w:rPr>
      </w:pPr>
      <w:bookmarkStart w:id="6095" w:name="bookmark6186"/>
      <w:bookmarkEnd w:id="6095"/>
      <w:r w:rsidRPr="006714C0">
        <w:rPr>
          <w:sz w:val="28"/>
          <w:szCs w:val="28"/>
        </w:rPr>
        <w:t>S</w:t>
      </w:r>
      <w:r w:rsidR="00837037">
        <w:rPr>
          <w:sz w:val="28"/>
          <w:szCs w:val="28"/>
        </w:rPr>
        <w:t>ẵn sàng giúp đỡ người có hoàn cảnh khó khăn;</w:t>
      </w:r>
    </w:p>
    <w:p w14:paraId="71168C46"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6096" w:name="bookmark6187"/>
      <w:bookmarkEnd w:id="6096"/>
      <w:r>
        <w:rPr>
          <w:sz w:val="28"/>
          <w:szCs w:val="28"/>
        </w:rPr>
        <w:t>Lập và thực hiện được kế hoạch thiện nguyện tại địa phương;</w:t>
      </w:r>
    </w:p>
    <w:p w14:paraId="09104D0C"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6097" w:name="bookmark6188"/>
      <w:bookmarkEnd w:id="6097"/>
      <w:r>
        <w:rPr>
          <w:sz w:val="28"/>
          <w:szCs w:val="28"/>
        </w:rPr>
        <w:t>Biết cách vận động người thân và bạn bè tham gia hoạt động thiện nguyện;</w:t>
      </w:r>
    </w:p>
    <w:p w14:paraId="51688353" w14:textId="77777777" w:rsidR="00150A58" w:rsidRDefault="00837037" w:rsidP="00B27DAC">
      <w:pPr>
        <w:pStyle w:val="Vnbnnidung0"/>
        <w:numPr>
          <w:ilvl w:val="0"/>
          <w:numId w:val="596"/>
        </w:numPr>
        <w:tabs>
          <w:tab w:val="left" w:pos="142"/>
        </w:tabs>
        <w:spacing w:after="0" w:line="240" w:lineRule="auto"/>
        <w:ind w:left="-142" w:right="-464"/>
        <w:rPr>
          <w:sz w:val="28"/>
          <w:szCs w:val="28"/>
        </w:rPr>
      </w:pPr>
      <w:bookmarkStart w:id="6098" w:name="bookmark6189"/>
      <w:bookmarkEnd w:id="6098"/>
      <w:r>
        <w:rPr>
          <w:sz w:val="28"/>
          <w:szCs w:val="28"/>
        </w:rPr>
        <w:t>Thực hiện được các hành vi văn hoá ở nơi công cộng;</w:t>
      </w:r>
    </w:p>
    <w:p w14:paraId="3182E94F" w14:textId="77777777" w:rsidR="008C5E3C" w:rsidRPr="008C5E3C" w:rsidRDefault="00837037" w:rsidP="00B27DAC">
      <w:pPr>
        <w:pStyle w:val="Vnbnnidung0"/>
        <w:numPr>
          <w:ilvl w:val="0"/>
          <w:numId w:val="596"/>
        </w:numPr>
        <w:tabs>
          <w:tab w:val="left" w:pos="142"/>
        </w:tabs>
        <w:spacing w:after="0" w:line="240" w:lineRule="auto"/>
        <w:ind w:left="-142" w:right="-464"/>
        <w:rPr>
          <w:sz w:val="28"/>
          <w:szCs w:val="28"/>
        </w:rPr>
      </w:pPr>
      <w:bookmarkStart w:id="6099" w:name="bookmark6190"/>
      <w:bookmarkEnd w:id="6099"/>
      <w:r>
        <w:rPr>
          <w:sz w:val="28"/>
          <w:szCs w:val="28"/>
        </w:rPr>
        <w:t>Giới thiệu được ít nhất một lễ hội hoặc phong tục của địa phương.</w:t>
      </w:r>
    </w:p>
    <w:p w14:paraId="063D5398" w14:textId="77777777" w:rsidR="008C5E3C" w:rsidRDefault="007D1274" w:rsidP="001A3EB2">
      <w:pPr>
        <w:pStyle w:val="Chthchbng0"/>
        <w:ind w:right="-464"/>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093365EA"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79BCA42A" w14:textId="77777777" w:rsidR="007D1274" w:rsidRPr="004E2D40" w:rsidRDefault="007D1274"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54F2D711" w14:textId="77777777" w:rsidR="007D1274" w:rsidRPr="004E2D40" w:rsidRDefault="007D1274" w:rsidP="008C5E3C">
            <w:pPr>
              <w:pStyle w:val="Khc0"/>
              <w:spacing w:after="0" w:line="240" w:lineRule="auto"/>
              <w:ind w:left="115"/>
              <w:jc w:val="center"/>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0331921A" w14:textId="77777777" w:rsidR="007D1274" w:rsidRPr="004E2D40" w:rsidRDefault="007D127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FBEAAA4" w14:textId="77777777" w:rsidR="007D1274" w:rsidRPr="004E2D40" w:rsidRDefault="007D1274" w:rsidP="007431D6">
            <w:pPr>
              <w:pStyle w:val="Khc0"/>
              <w:spacing w:after="0" w:line="240" w:lineRule="auto"/>
              <w:jc w:val="center"/>
              <w:rPr>
                <w:sz w:val="28"/>
                <w:szCs w:val="28"/>
              </w:rPr>
            </w:pPr>
            <w:r w:rsidRPr="004E2D40">
              <w:rPr>
                <w:bCs/>
                <w:sz w:val="28"/>
                <w:szCs w:val="28"/>
              </w:rPr>
              <w:t>Ghi</w:t>
            </w:r>
          </w:p>
          <w:p w14:paraId="70A51C16" w14:textId="77777777" w:rsidR="007D1274" w:rsidRPr="004E2D40" w:rsidRDefault="007D1274" w:rsidP="007431D6">
            <w:pPr>
              <w:pStyle w:val="Khc0"/>
              <w:spacing w:after="0" w:line="240" w:lineRule="auto"/>
              <w:jc w:val="center"/>
              <w:rPr>
                <w:sz w:val="28"/>
                <w:szCs w:val="28"/>
              </w:rPr>
            </w:pPr>
            <w:r w:rsidRPr="004E2D40">
              <w:rPr>
                <w:bCs/>
                <w:sz w:val="28"/>
                <w:szCs w:val="28"/>
              </w:rPr>
              <w:t>Chú</w:t>
            </w:r>
          </w:p>
        </w:tc>
      </w:tr>
      <w:tr w:rsidR="007D1274" w14:paraId="1821B6E4"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13D98778" w14:textId="77777777" w:rsidR="007D1274" w:rsidRPr="006714C0"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1B2EC8AF"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6CD59CFD"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59F497AF"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w:t>
            </w:r>
            <w:r w:rsidR="00A62ECA" w:rsidRPr="006714C0">
              <w:rPr>
                <w:sz w:val="28"/>
                <w:szCs w:val="28"/>
              </w:rPr>
              <w:t>ẫ</w:t>
            </w:r>
            <w:r>
              <w:rPr>
                <w:sz w:val="28"/>
                <w:szCs w:val="28"/>
              </w:rPr>
              <w:t>n, sinh động</w:t>
            </w:r>
            <w:r w:rsidRPr="006714C0">
              <w:rPr>
                <w:sz w:val="28"/>
                <w:szCs w:val="28"/>
              </w:rPr>
              <w:t>.</w:t>
            </w:r>
          </w:p>
          <w:p w14:paraId="176C057E"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261B8259"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0864666E"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0EBA3220" w14:textId="77777777" w:rsidR="007D1274" w:rsidRDefault="007D1274" w:rsidP="007431D6">
            <w:pPr>
              <w:rPr>
                <w:rFonts w:ascii="Times New Roman" w:hAnsi="Times New Roman" w:cs="Times New Roman"/>
                <w:sz w:val="28"/>
                <w:szCs w:val="28"/>
              </w:rPr>
            </w:pPr>
          </w:p>
        </w:tc>
      </w:tr>
    </w:tbl>
    <w:p w14:paraId="60720452"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2D40C8" w:rsidRPr="006714C0">
        <w:rPr>
          <w:bCs/>
          <w:iCs/>
          <w:sz w:val="28"/>
          <w:szCs w:val="28"/>
        </w:rPr>
        <w:t>ể</w:t>
      </w:r>
      <w:r w:rsidRPr="004E2D40">
        <w:rPr>
          <w:bCs/>
          <w:iCs/>
          <w:sz w:val="28"/>
          <w:szCs w:val="28"/>
        </w:rPr>
        <w:t>m....)</w:t>
      </w:r>
    </w:p>
    <w:p w14:paraId="111CA02C" w14:textId="77777777" w:rsidR="008C5E3C" w:rsidRPr="006714C0" w:rsidRDefault="008C5E3C" w:rsidP="001A3EB2">
      <w:pPr>
        <w:pStyle w:val="Vnbnnidung0"/>
        <w:tabs>
          <w:tab w:val="left" w:pos="273"/>
        </w:tabs>
        <w:spacing w:after="0" w:line="240" w:lineRule="auto"/>
        <w:jc w:val="center"/>
        <w:rPr>
          <w:b/>
          <w:bCs/>
          <w:sz w:val="28"/>
          <w:szCs w:val="28"/>
        </w:rPr>
      </w:pPr>
    </w:p>
    <w:p w14:paraId="12397E6C" w14:textId="77777777" w:rsidR="0075798F" w:rsidRPr="006714C0" w:rsidRDefault="0075798F" w:rsidP="001A3EB2">
      <w:pPr>
        <w:pStyle w:val="Vnbnnidung0"/>
        <w:tabs>
          <w:tab w:val="left" w:pos="273"/>
        </w:tabs>
        <w:spacing w:after="0" w:line="240" w:lineRule="auto"/>
        <w:jc w:val="center"/>
        <w:rPr>
          <w:b/>
          <w:bCs/>
          <w:sz w:val="28"/>
          <w:szCs w:val="28"/>
        </w:rPr>
      </w:pPr>
      <w:r w:rsidRPr="006714C0">
        <w:rPr>
          <w:b/>
          <w:bCs/>
          <w:sz w:val="28"/>
          <w:szCs w:val="28"/>
        </w:rPr>
        <w:t>ĐÁNH GIÁ CHỦ ĐỀ 6</w:t>
      </w:r>
    </w:p>
    <w:p w14:paraId="42B39ED2" w14:textId="77777777" w:rsidR="0075798F" w:rsidRPr="006714C0" w:rsidRDefault="0075798F" w:rsidP="0075798F">
      <w:pPr>
        <w:pStyle w:val="Vnbnnidung0"/>
        <w:tabs>
          <w:tab w:val="left" w:pos="273"/>
        </w:tabs>
        <w:spacing w:after="0" w:line="240" w:lineRule="auto"/>
        <w:rPr>
          <w:sz w:val="28"/>
          <w:szCs w:val="28"/>
        </w:rPr>
      </w:pPr>
      <w:r w:rsidRPr="006714C0">
        <w:rPr>
          <w:sz w:val="28"/>
          <w:szCs w:val="28"/>
        </w:rPr>
        <w:t>- Nêu và thực hiện được ít nhất 5 việc cần làm để thiết lập được mối quan hệ với cộng đồng.</w:t>
      </w:r>
    </w:p>
    <w:p w14:paraId="7FE0B0DB" w14:textId="77777777" w:rsidR="0075798F" w:rsidRPr="006714C0" w:rsidRDefault="0075798F" w:rsidP="0075798F">
      <w:pPr>
        <w:pStyle w:val="Vnbnnidung0"/>
        <w:tabs>
          <w:tab w:val="left" w:pos="273"/>
        </w:tabs>
        <w:spacing w:after="0" w:line="240" w:lineRule="auto"/>
        <w:rPr>
          <w:sz w:val="28"/>
          <w:szCs w:val="28"/>
        </w:rPr>
      </w:pPr>
      <w:r w:rsidRPr="006714C0">
        <w:rPr>
          <w:sz w:val="28"/>
          <w:szCs w:val="28"/>
        </w:rPr>
        <w:t>- Sẵn sàng giúp đỡ người có hoàn cảnh khó khăn.</w:t>
      </w:r>
    </w:p>
    <w:p w14:paraId="69EDC834" w14:textId="77777777" w:rsidR="0075798F" w:rsidRPr="006714C0" w:rsidRDefault="0075798F" w:rsidP="0075798F">
      <w:pPr>
        <w:pStyle w:val="Vnbnnidung0"/>
        <w:tabs>
          <w:tab w:val="left" w:pos="273"/>
        </w:tabs>
        <w:spacing w:after="0" w:line="240" w:lineRule="auto"/>
        <w:rPr>
          <w:sz w:val="28"/>
          <w:szCs w:val="28"/>
        </w:rPr>
      </w:pPr>
      <w:r w:rsidRPr="006714C0">
        <w:rPr>
          <w:sz w:val="28"/>
          <w:szCs w:val="28"/>
        </w:rPr>
        <w:t>- Lập và thực hiện được kế hoạch thiện nguyện tại địa phương.</w:t>
      </w:r>
    </w:p>
    <w:p w14:paraId="62265C76" w14:textId="77777777" w:rsidR="0075798F" w:rsidRPr="006714C0" w:rsidRDefault="0075798F" w:rsidP="0075798F">
      <w:pPr>
        <w:pStyle w:val="Vnbnnidung0"/>
        <w:tabs>
          <w:tab w:val="left" w:pos="273"/>
        </w:tabs>
        <w:spacing w:after="0" w:line="240" w:lineRule="auto"/>
        <w:rPr>
          <w:sz w:val="28"/>
          <w:szCs w:val="28"/>
        </w:rPr>
      </w:pPr>
      <w:r w:rsidRPr="006714C0">
        <w:rPr>
          <w:sz w:val="28"/>
          <w:szCs w:val="28"/>
        </w:rPr>
        <w:t>- Biết cách vận động người thân và bạn bè tham gia hoạt động thiện nguyện.</w:t>
      </w:r>
    </w:p>
    <w:p w14:paraId="74B61872" w14:textId="77777777" w:rsidR="0075798F" w:rsidRPr="006714C0" w:rsidRDefault="0075798F" w:rsidP="0075798F">
      <w:pPr>
        <w:pStyle w:val="Vnbnnidung0"/>
        <w:tabs>
          <w:tab w:val="left" w:pos="273"/>
        </w:tabs>
        <w:spacing w:after="0" w:line="240" w:lineRule="auto"/>
        <w:rPr>
          <w:sz w:val="28"/>
          <w:szCs w:val="28"/>
        </w:rPr>
      </w:pPr>
      <w:r w:rsidRPr="006714C0">
        <w:rPr>
          <w:sz w:val="28"/>
          <w:szCs w:val="28"/>
        </w:rPr>
        <w:t>- Thực hiện được các hành vi văn hoá ở nơi công cộng.</w:t>
      </w:r>
    </w:p>
    <w:p w14:paraId="08D4B7BE" w14:textId="77777777" w:rsidR="0075798F" w:rsidRPr="006714C0" w:rsidRDefault="0075798F" w:rsidP="0075798F">
      <w:pPr>
        <w:pStyle w:val="Vnbnnidung0"/>
        <w:tabs>
          <w:tab w:val="left" w:pos="273"/>
        </w:tabs>
        <w:spacing w:after="0" w:line="240" w:lineRule="auto"/>
        <w:rPr>
          <w:sz w:val="28"/>
          <w:szCs w:val="28"/>
        </w:rPr>
      </w:pPr>
      <w:r w:rsidRPr="006714C0">
        <w:rPr>
          <w:sz w:val="28"/>
          <w:szCs w:val="28"/>
        </w:rPr>
        <w:t xml:space="preserve">- Giới thiệu được ít nhất một lễ hội hoặc phong tục của địa phương. </w:t>
      </w:r>
    </w:p>
    <w:p w14:paraId="63999DE8" w14:textId="77777777" w:rsidR="0075798F" w:rsidRPr="006714C0" w:rsidRDefault="0075798F" w:rsidP="0075798F">
      <w:pPr>
        <w:pStyle w:val="Vnbnnidung0"/>
        <w:tabs>
          <w:tab w:val="left" w:pos="273"/>
        </w:tabs>
        <w:spacing w:after="0" w:line="240" w:lineRule="auto"/>
        <w:rPr>
          <w:sz w:val="28"/>
          <w:szCs w:val="28"/>
        </w:rPr>
      </w:pPr>
      <w:r w:rsidRPr="006714C0">
        <w:rPr>
          <w:b/>
          <w:bCs/>
          <w:sz w:val="28"/>
          <w:szCs w:val="28"/>
        </w:rPr>
        <w:t>Mức độ em đạt được:</w:t>
      </w:r>
      <w:r w:rsidRPr="006714C0">
        <w:rPr>
          <w:sz w:val="28"/>
          <w:szCs w:val="28"/>
        </w:rPr>
        <w:t xml:space="preserve"> Đạt yêu cầu/ Chưa đạt yêu cầu</w:t>
      </w:r>
    </w:p>
    <w:p w14:paraId="174BBBBA" w14:textId="77777777" w:rsidR="008C5E3C" w:rsidRDefault="008C5E3C" w:rsidP="000F084C">
      <w:pPr>
        <w:pStyle w:val="Vnbnnidung0"/>
        <w:spacing w:after="0" w:line="240" w:lineRule="auto"/>
        <w:ind w:right="-464"/>
        <w:rPr>
          <w:sz w:val="28"/>
          <w:szCs w:val="28"/>
        </w:rPr>
      </w:pPr>
    </w:p>
    <w:p w14:paraId="4F6D9E5E" w14:textId="77777777" w:rsidR="00150A58" w:rsidRPr="006714C0" w:rsidRDefault="00837037" w:rsidP="000F084C">
      <w:pPr>
        <w:pStyle w:val="Vnbnnidung0"/>
        <w:spacing w:after="0" w:line="240" w:lineRule="auto"/>
        <w:ind w:right="-464"/>
        <w:rPr>
          <w:sz w:val="28"/>
          <w:szCs w:val="28"/>
        </w:rPr>
      </w:pPr>
      <w:r>
        <w:rPr>
          <w:sz w:val="28"/>
          <w:szCs w:val="28"/>
        </w:rPr>
        <w:t>Ngày soạn:</w:t>
      </w:r>
      <w:r w:rsidR="00A62ECA" w:rsidRPr="006714C0">
        <w:rPr>
          <w:sz w:val="28"/>
          <w:szCs w:val="28"/>
        </w:rPr>
        <w:t xml:space="preserve"> </w:t>
      </w:r>
      <w:r w:rsidR="008C5E3C" w:rsidRPr="006714C0">
        <w:rPr>
          <w:sz w:val="28"/>
          <w:szCs w:val="28"/>
        </w:rPr>
        <w:t>6</w:t>
      </w:r>
      <w:r w:rsidR="00A62ECA" w:rsidRPr="006714C0">
        <w:rPr>
          <w:sz w:val="28"/>
          <w:szCs w:val="28"/>
        </w:rPr>
        <w:t>/</w:t>
      </w:r>
      <w:r w:rsidR="008C5E3C" w:rsidRPr="006714C0">
        <w:rPr>
          <w:sz w:val="28"/>
          <w:szCs w:val="28"/>
        </w:rPr>
        <w:t>3</w:t>
      </w:r>
      <w:r w:rsidR="00A62ECA" w:rsidRPr="006714C0">
        <w:rPr>
          <w:sz w:val="28"/>
          <w:szCs w:val="28"/>
        </w:rPr>
        <w:t>/202</w:t>
      </w:r>
      <w:r w:rsidR="006E14F8" w:rsidRPr="006714C0">
        <w:rPr>
          <w:sz w:val="28"/>
          <w:szCs w:val="28"/>
        </w:rPr>
        <w:t>ồ</w:t>
      </w:r>
    </w:p>
    <w:p w14:paraId="3B616726" w14:textId="77777777" w:rsidR="00150A58" w:rsidRDefault="00837037" w:rsidP="0038459E">
      <w:pPr>
        <w:pStyle w:val="Vnbnnidung0"/>
        <w:spacing w:after="0" w:line="240" w:lineRule="auto"/>
        <w:ind w:right="-39"/>
        <w:jc w:val="center"/>
        <w:rPr>
          <w:b/>
          <w:bCs/>
          <w:sz w:val="28"/>
          <w:szCs w:val="28"/>
        </w:rPr>
      </w:pPr>
      <w:r w:rsidRPr="002D40C8">
        <w:rPr>
          <w:b/>
          <w:bCs/>
          <w:sz w:val="28"/>
          <w:szCs w:val="28"/>
        </w:rPr>
        <w:lastRenderedPageBreak/>
        <w:t>CHỦ ĐỀ 7: EM VỚI THIÊN NHIÊN VÀ M</w:t>
      </w:r>
      <w:r w:rsidR="000F084C" w:rsidRPr="006714C0">
        <w:rPr>
          <w:b/>
          <w:bCs/>
          <w:sz w:val="28"/>
          <w:szCs w:val="28"/>
        </w:rPr>
        <w:t>Ô</w:t>
      </w:r>
      <w:r w:rsidRPr="002D40C8">
        <w:rPr>
          <w:b/>
          <w:bCs/>
          <w:sz w:val="28"/>
          <w:szCs w:val="28"/>
        </w:rPr>
        <w:t>I TRƯỜNG</w:t>
      </w:r>
    </w:p>
    <w:p w14:paraId="22BEDEF8" w14:textId="77777777" w:rsidR="002D40C8" w:rsidRPr="002D40C8" w:rsidRDefault="002D40C8" w:rsidP="0038459E">
      <w:pPr>
        <w:pStyle w:val="Vnbnnidung0"/>
        <w:spacing w:after="0" w:line="240" w:lineRule="auto"/>
        <w:ind w:right="-39"/>
        <w:jc w:val="center"/>
        <w:rPr>
          <w:b/>
          <w:bCs/>
          <w:sz w:val="28"/>
          <w:szCs w:val="28"/>
        </w:rPr>
      </w:pPr>
    </w:p>
    <w:p w14:paraId="0F7C927C" w14:textId="77777777" w:rsidR="00150A58" w:rsidRDefault="00837037" w:rsidP="0038459E">
      <w:pPr>
        <w:pStyle w:val="Tiu20"/>
        <w:keepNext/>
        <w:keepLines/>
        <w:spacing w:after="0" w:line="240" w:lineRule="auto"/>
        <w:ind w:right="-39"/>
        <w:rPr>
          <w:sz w:val="28"/>
          <w:szCs w:val="28"/>
        </w:rPr>
      </w:pPr>
      <w:bookmarkStart w:id="6100" w:name="bookmark6196"/>
      <w:bookmarkStart w:id="6101" w:name="bookmark6195"/>
      <w:bookmarkStart w:id="6102" w:name="bookmark6197"/>
      <w:r>
        <w:rPr>
          <w:sz w:val="28"/>
          <w:szCs w:val="28"/>
        </w:rPr>
        <w:t>MỤC TIÊU CHUNG</w:t>
      </w:r>
      <w:bookmarkEnd w:id="6100"/>
      <w:bookmarkEnd w:id="6101"/>
      <w:bookmarkEnd w:id="6102"/>
    </w:p>
    <w:p w14:paraId="390C4FFA" w14:textId="77777777" w:rsidR="00150A58" w:rsidRDefault="00837037" w:rsidP="0038459E">
      <w:pPr>
        <w:pStyle w:val="Vnbnnidung0"/>
        <w:spacing w:after="0" w:line="240" w:lineRule="auto"/>
        <w:ind w:right="-39"/>
        <w:rPr>
          <w:sz w:val="28"/>
          <w:szCs w:val="28"/>
        </w:rPr>
      </w:pPr>
      <w:r>
        <w:rPr>
          <w:i/>
          <w:iCs/>
          <w:sz w:val="28"/>
          <w:szCs w:val="28"/>
        </w:rPr>
        <w:t>Sau chủ đề này, HS:</w:t>
      </w:r>
    </w:p>
    <w:p w14:paraId="2864F4C0" w14:textId="77777777" w:rsidR="00150A58" w:rsidRDefault="00837037" w:rsidP="0038459E">
      <w:pPr>
        <w:pStyle w:val="Vnbnnidung0"/>
        <w:numPr>
          <w:ilvl w:val="0"/>
          <w:numId w:val="596"/>
        </w:numPr>
        <w:tabs>
          <w:tab w:val="left" w:pos="273"/>
        </w:tabs>
        <w:spacing w:after="0" w:line="240" w:lineRule="auto"/>
        <w:ind w:right="-39"/>
        <w:rPr>
          <w:sz w:val="28"/>
          <w:szCs w:val="28"/>
        </w:rPr>
      </w:pPr>
      <w:bookmarkStart w:id="6103" w:name="bookmark6198"/>
      <w:bookmarkEnd w:id="6103"/>
      <w:r>
        <w:rPr>
          <w:sz w:val="28"/>
          <w:szCs w:val="28"/>
        </w:rPr>
        <w:t>Th</w:t>
      </w:r>
      <w:r w:rsidR="000E6E9B" w:rsidRPr="006714C0">
        <w:rPr>
          <w:sz w:val="28"/>
          <w:szCs w:val="28"/>
        </w:rPr>
        <w:t>ể</w:t>
      </w:r>
      <w:r>
        <w:rPr>
          <w:sz w:val="28"/>
          <w:szCs w:val="28"/>
        </w:rPr>
        <w:t xml:space="preserve"> hiện được cảm xúc, hứng thú với khám phá cảnh quan thiên nhiên;</w:t>
      </w:r>
    </w:p>
    <w:p w14:paraId="440E35CD" w14:textId="77777777" w:rsidR="00150A58" w:rsidRDefault="00837037" w:rsidP="0038459E">
      <w:pPr>
        <w:pStyle w:val="Vnbnnidung0"/>
        <w:numPr>
          <w:ilvl w:val="0"/>
          <w:numId w:val="596"/>
        </w:numPr>
        <w:tabs>
          <w:tab w:val="left" w:pos="273"/>
        </w:tabs>
        <w:spacing w:after="0" w:line="240" w:lineRule="auto"/>
        <w:ind w:right="-39"/>
        <w:rPr>
          <w:sz w:val="28"/>
          <w:szCs w:val="28"/>
        </w:rPr>
      </w:pPr>
      <w:bookmarkStart w:id="6104" w:name="bookmark6199"/>
      <w:bookmarkEnd w:id="6104"/>
      <w:r>
        <w:rPr>
          <w:sz w:val="28"/>
          <w:szCs w:val="28"/>
        </w:rPr>
        <w:t>Thực hiện được những việc làm cụ thể đề bảo t</w:t>
      </w:r>
      <w:r w:rsidR="006E14F8" w:rsidRPr="006714C0">
        <w:rPr>
          <w:sz w:val="28"/>
          <w:szCs w:val="28"/>
        </w:rPr>
        <w:t>ồ</w:t>
      </w:r>
      <w:r>
        <w:rPr>
          <w:sz w:val="28"/>
          <w:szCs w:val="28"/>
        </w:rPr>
        <w:t>n cảnh quan thiên nhiên;</w:t>
      </w:r>
    </w:p>
    <w:p w14:paraId="7032E152" w14:textId="77777777" w:rsidR="00150A58" w:rsidRDefault="00837037" w:rsidP="0038459E">
      <w:pPr>
        <w:pStyle w:val="Vnbnnidung0"/>
        <w:numPr>
          <w:ilvl w:val="0"/>
          <w:numId w:val="596"/>
        </w:numPr>
        <w:tabs>
          <w:tab w:val="left" w:pos="273"/>
        </w:tabs>
        <w:spacing w:after="0" w:line="240" w:lineRule="auto"/>
        <w:ind w:right="-39"/>
        <w:rPr>
          <w:sz w:val="28"/>
          <w:szCs w:val="28"/>
        </w:rPr>
      </w:pPr>
      <w:bookmarkStart w:id="6105" w:name="bookmark6200"/>
      <w:bookmarkEnd w:id="6105"/>
      <w:r>
        <w:rPr>
          <w:sz w:val="28"/>
          <w:szCs w:val="28"/>
        </w:rPr>
        <w:t>Chỉ ra được những tác động của biến đ</w:t>
      </w:r>
      <w:r w:rsidR="00E041FD" w:rsidRPr="006714C0">
        <w:rPr>
          <w:sz w:val="28"/>
          <w:szCs w:val="28"/>
        </w:rPr>
        <w:t>ổ</w:t>
      </w:r>
      <w:r>
        <w:rPr>
          <w:sz w:val="28"/>
          <w:szCs w:val="28"/>
        </w:rPr>
        <w:t>i khí hậu đến sức kh</w:t>
      </w:r>
      <w:r w:rsidR="006E14F8" w:rsidRPr="006714C0">
        <w:rPr>
          <w:sz w:val="28"/>
          <w:szCs w:val="28"/>
        </w:rPr>
        <w:t>ỏe</w:t>
      </w:r>
      <w:r>
        <w:rPr>
          <w:sz w:val="28"/>
          <w:szCs w:val="28"/>
        </w:rPr>
        <w:t xml:space="preserve"> con người;</w:t>
      </w:r>
    </w:p>
    <w:p w14:paraId="6AFAFD8C" w14:textId="77777777" w:rsidR="00150A58" w:rsidRDefault="00837037" w:rsidP="0038459E">
      <w:pPr>
        <w:pStyle w:val="Vnbnnidung0"/>
        <w:numPr>
          <w:ilvl w:val="0"/>
          <w:numId w:val="596"/>
        </w:numPr>
        <w:tabs>
          <w:tab w:val="left" w:pos="278"/>
        </w:tabs>
        <w:spacing w:after="0" w:line="240" w:lineRule="auto"/>
        <w:ind w:right="-39"/>
        <w:rPr>
          <w:sz w:val="28"/>
          <w:szCs w:val="28"/>
        </w:rPr>
      </w:pPr>
      <w:bookmarkStart w:id="6106" w:name="bookmark6201"/>
      <w:bookmarkEnd w:id="6106"/>
      <w:r>
        <w:rPr>
          <w:sz w:val="28"/>
          <w:szCs w:val="28"/>
        </w:rPr>
        <w:t>Tuyên truyền, vận động người thân, bạn bè có ý thức thực hiện các việc làm giảm thiểu biến đổi khí hậu;</w:t>
      </w:r>
    </w:p>
    <w:p w14:paraId="39DDE051" w14:textId="77777777" w:rsidR="00150A58" w:rsidRPr="006714C0" w:rsidRDefault="00837037" w:rsidP="0038459E">
      <w:pPr>
        <w:pStyle w:val="Vnbnnidung0"/>
        <w:spacing w:after="0" w:line="240" w:lineRule="auto"/>
        <w:ind w:right="-39"/>
        <w:rPr>
          <w:sz w:val="28"/>
          <w:szCs w:val="28"/>
        </w:rPr>
      </w:pPr>
      <w:r>
        <w:rPr>
          <w:sz w:val="28"/>
          <w:szCs w:val="28"/>
        </w:rPr>
        <w:t>-</w:t>
      </w:r>
      <w:r w:rsidR="00E041FD" w:rsidRPr="006714C0">
        <w:rPr>
          <w:sz w:val="28"/>
          <w:szCs w:val="28"/>
        </w:rPr>
        <w:t xml:space="preserve"> </w:t>
      </w:r>
      <w:r>
        <w:rPr>
          <w:sz w:val="28"/>
          <w:szCs w:val="28"/>
        </w:rPr>
        <w:t>Vận động người thân, bạn bè không sử dụng các đồ dùng có nguồn gốc từ động vật quý hiếm</w:t>
      </w:r>
      <w:r w:rsidR="002D40C8" w:rsidRPr="006714C0">
        <w:rPr>
          <w:sz w:val="28"/>
          <w:szCs w:val="28"/>
        </w:rPr>
        <w:t>.</w:t>
      </w:r>
    </w:p>
    <w:p w14:paraId="0FF35207" w14:textId="77777777" w:rsidR="002D40C8" w:rsidRDefault="002D40C8" w:rsidP="0038459E">
      <w:pPr>
        <w:pStyle w:val="Vnbnnidung0"/>
        <w:spacing w:after="0" w:line="276" w:lineRule="auto"/>
        <w:ind w:right="-39"/>
        <w:jc w:val="center"/>
        <w:rPr>
          <w:sz w:val="28"/>
          <w:szCs w:val="28"/>
        </w:rPr>
      </w:pPr>
      <w:r w:rsidRPr="00A62ECA">
        <w:rPr>
          <w:b/>
          <w:bCs/>
          <w:color w:val="FF0000"/>
          <w:sz w:val="28"/>
          <w:szCs w:val="28"/>
        </w:rPr>
        <w:t xml:space="preserve">TUẦN 25 - TIẾT </w:t>
      </w:r>
      <w:r w:rsidR="00A62ECA" w:rsidRPr="006714C0">
        <w:rPr>
          <w:b/>
          <w:bCs/>
          <w:color w:val="FF0000"/>
          <w:sz w:val="28"/>
          <w:szCs w:val="28"/>
        </w:rPr>
        <w:t>73</w:t>
      </w:r>
      <w:r w:rsidRPr="00A62ECA">
        <w:rPr>
          <w:b/>
          <w:bCs/>
          <w:color w:val="FF0000"/>
          <w:sz w:val="28"/>
          <w:szCs w:val="28"/>
        </w:rPr>
        <w:t>: SINH HOẠT DƯỚI CỜ</w:t>
      </w:r>
      <w:r w:rsidRPr="00A62ECA">
        <w:rPr>
          <w:b/>
          <w:bCs/>
          <w:color w:val="FF0000"/>
          <w:sz w:val="28"/>
          <w:szCs w:val="28"/>
        </w:rPr>
        <w:br/>
      </w:r>
      <w:r>
        <w:rPr>
          <w:b/>
          <w:bCs/>
          <w:sz w:val="28"/>
          <w:szCs w:val="28"/>
        </w:rPr>
        <w:t>GIỚI THIỆU DI SẢN TH</w:t>
      </w:r>
      <w:r w:rsidR="00A62ECA" w:rsidRPr="006714C0">
        <w:rPr>
          <w:b/>
          <w:bCs/>
          <w:sz w:val="28"/>
          <w:szCs w:val="28"/>
        </w:rPr>
        <w:t>Ế</w:t>
      </w:r>
      <w:r>
        <w:rPr>
          <w:b/>
          <w:bCs/>
          <w:sz w:val="28"/>
          <w:szCs w:val="28"/>
        </w:rPr>
        <w:t xml:space="preserve"> GIỚI TẠI VIỆT NAM</w:t>
      </w:r>
    </w:p>
    <w:p w14:paraId="049E9EC7" w14:textId="77777777" w:rsidR="002D40C8" w:rsidRDefault="002D40C8" w:rsidP="0038459E">
      <w:pPr>
        <w:pStyle w:val="Vnbnnidung0"/>
        <w:spacing w:after="0" w:line="240" w:lineRule="auto"/>
        <w:ind w:right="-39"/>
        <w:rPr>
          <w:sz w:val="28"/>
          <w:szCs w:val="28"/>
        </w:rPr>
      </w:pPr>
      <w:r>
        <w:rPr>
          <w:b/>
          <w:bCs/>
          <w:sz w:val="28"/>
          <w:szCs w:val="28"/>
        </w:rPr>
        <w:t>I. MỤC TIÊU</w:t>
      </w:r>
    </w:p>
    <w:p w14:paraId="543DEFAA" w14:textId="77777777" w:rsidR="002D40C8" w:rsidRDefault="002D40C8" w:rsidP="0038459E">
      <w:pPr>
        <w:pStyle w:val="Tiu20"/>
        <w:keepNext/>
        <w:keepLines/>
        <w:numPr>
          <w:ilvl w:val="0"/>
          <w:numId w:val="640"/>
        </w:numPr>
        <w:tabs>
          <w:tab w:val="left" w:pos="370"/>
        </w:tabs>
        <w:spacing w:after="0" w:line="240" w:lineRule="auto"/>
        <w:ind w:right="-39"/>
        <w:rPr>
          <w:sz w:val="28"/>
          <w:szCs w:val="28"/>
        </w:rPr>
      </w:pPr>
      <w:bookmarkStart w:id="6107" w:name="bookmark6204"/>
      <w:bookmarkStart w:id="6108" w:name="bookmark6203"/>
      <w:bookmarkStart w:id="6109" w:name="bookmark6205"/>
      <w:bookmarkStart w:id="6110" w:name="bookmark6202"/>
      <w:bookmarkEnd w:id="6107"/>
      <w:r>
        <w:rPr>
          <w:sz w:val="28"/>
          <w:szCs w:val="28"/>
        </w:rPr>
        <w:t>Kiến th</w:t>
      </w:r>
      <w:r w:rsidR="000E6E9B">
        <w:rPr>
          <w:sz w:val="28"/>
          <w:szCs w:val="28"/>
          <w:lang w:val="en-US"/>
        </w:rPr>
        <w:t>ứ</w:t>
      </w:r>
      <w:r>
        <w:rPr>
          <w:sz w:val="28"/>
          <w:szCs w:val="28"/>
        </w:rPr>
        <w:t>c</w:t>
      </w:r>
      <w:bookmarkEnd w:id="6108"/>
      <w:bookmarkEnd w:id="6109"/>
      <w:bookmarkEnd w:id="6110"/>
    </w:p>
    <w:p w14:paraId="67202F83" w14:textId="77777777" w:rsidR="002D40C8" w:rsidRDefault="002D40C8" w:rsidP="0038459E">
      <w:pPr>
        <w:pStyle w:val="Vnbnnidung0"/>
        <w:spacing w:after="0" w:line="240" w:lineRule="auto"/>
        <w:ind w:right="-39"/>
        <w:rPr>
          <w:sz w:val="28"/>
          <w:szCs w:val="28"/>
        </w:rPr>
      </w:pPr>
      <w:r>
        <w:rPr>
          <w:sz w:val="28"/>
          <w:szCs w:val="28"/>
        </w:rPr>
        <w:t>Sau khi tham gia hoạt động này, HS có khả năng:</w:t>
      </w:r>
    </w:p>
    <w:p w14:paraId="58CB9DDD"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11" w:name="bookmark6206"/>
      <w:bookmarkEnd w:id="6111"/>
      <w:r>
        <w:rPr>
          <w:sz w:val="28"/>
          <w:szCs w:val="28"/>
        </w:rPr>
        <w:t>Biết được các di sản thế giới tại Việt Nam;</w:t>
      </w:r>
    </w:p>
    <w:p w14:paraId="167408FF"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12" w:name="bookmark6207"/>
      <w:bookmarkEnd w:id="6112"/>
      <w:r>
        <w:rPr>
          <w:sz w:val="28"/>
          <w:szCs w:val="28"/>
        </w:rPr>
        <w:t>Có thái độ tích cực đế bảo tồn các di s</w:t>
      </w:r>
      <w:r w:rsidR="00E041FD" w:rsidRPr="006714C0">
        <w:rPr>
          <w:sz w:val="28"/>
          <w:szCs w:val="28"/>
        </w:rPr>
        <w:t>ả</w:t>
      </w:r>
      <w:r>
        <w:rPr>
          <w:sz w:val="28"/>
          <w:szCs w:val="28"/>
        </w:rPr>
        <w:t>n thế giới tại Việt Nam;</w:t>
      </w:r>
    </w:p>
    <w:p w14:paraId="7C89CCB7" w14:textId="77777777" w:rsidR="002D40C8" w:rsidRDefault="002D40C8" w:rsidP="0038459E">
      <w:pPr>
        <w:pStyle w:val="Tiu20"/>
        <w:keepNext/>
        <w:keepLines/>
        <w:numPr>
          <w:ilvl w:val="0"/>
          <w:numId w:val="640"/>
        </w:numPr>
        <w:tabs>
          <w:tab w:val="left" w:pos="142"/>
          <w:tab w:val="left" w:pos="385"/>
        </w:tabs>
        <w:spacing w:after="0" w:line="240" w:lineRule="auto"/>
        <w:ind w:right="-39"/>
        <w:rPr>
          <w:sz w:val="28"/>
          <w:szCs w:val="28"/>
        </w:rPr>
      </w:pPr>
      <w:bookmarkStart w:id="6113" w:name="bookmark6210"/>
      <w:bookmarkStart w:id="6114" w:name="bookmark6209"/>
      <w:bookmarkStart w:id="6115" w:name="bookmark6208"/>
      <w:bookmarkStart w:id="6116" w:name="bookmark6211"/>
      <w:bookmarkEnd w:id="6113"/>
      <w:r>
        <w:rPr>
          <w:sz w:val="28"/>
          <w:szCs w:val="28"/>
        </w:rPr>
        <w:t>Năng lực:</w:t>
      </w:r>
      <w:bookmarkEnd w:id="6114"/>
      <w:bookmarkEnd w:id="6115"/>
      <w:bookmarkEnd w:id="6116"/>
    </w:p>
    <w:p w14:paraId="4D7F7D85"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17" w:name="bookmark6212"/>
      <w:bookmarkEnd w:id="6117"/>
      <w:r>
        <w:rPr>
          <w:b/>
          <w:bCs/>
          <w:i/>
          <w:iCs/>
          <w:sz w:val="28"/>
          <w:szCs w:val="28"/>
        </w:rPr>
        <w:t>Năng lực chung:</w:t>
      </w:r>
      <w:r>
        <w:rPr>
          <w:sz w:val="28"/>
          <w:szCs w:val="28"/>
        </w:rPr>
        <w:t xml:space="preserve"> Giao tiếp, hợp tác, tự chủ, tự học, giải quyết vấn đ</w:t>
      </w:r>
      <w:r w:rsidR="008C5E3C" w:rsidRPr="006714C0">
        <w:rPr>
          <w:sz w:val="28"/>
          <w:szCs w:val="28"/>
        </w:rPr>
        <w:t>ề.</w:t>
      </w:r>
    </w:p>
    <w:p w14:paraId="2EFF26AB"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18" w:name="bookmark6213"/>
      <w:bookmarkEnd w:id="6118"/>
      <w:r>
        <w:rPr>
          <w:b/>
          <w:bCs/>
          <w:i/>
          <w:iCs/>
          <w:sz w:val="28"/>
          <w:szCs w:val="28"/>
        </w:rPr>
        <w:t>Năng lực riêng:</w:t>
      </w:r>
    </w:p>
    <w:p w14:paraId="0D7B2F50" w14:textId="77777777" w:rsidR="002D40C8" w:rsidRDefault="002D40C8" w:rsidP="0038459E">
      <w:pPr>
        <w:pStyle w:val="Vnbnnidung0"/>
        <w:spacing w:after="0" w:line="240" w:lineRule="auto"/>
        <w:ind w:right="-39"/>
        <w:rPr>
          <w:sz w:val="28"/>
          <w:szCs w:val="28"/>
        </w:rPr>
      </w:pPr>
      <w:r>
        <w:rPr>
          <w:sz w:val="28"/>
          <w:szCs w:val="28"/>
        </w:rPr>
        <w:t>+ Làm chủ được cảm xúc của bản thân trong các tình huống giao tiếp, ứng xử khác</w:t>
      </w:r>
    </w:p>
    <w:p w14:paraId="49D2C496" w14:textId="77777777" w:rsidR="002D40C8" w:rsidRDefault="002D40C8" w:rsidP="0038459E">
      <w:pPr>
        <w:pStyle w:val="Vnbnnidung0"/>
        <w:spacing w:after="0" w:line="240" w:lineRule="auto"/>
        <w:ind w:right="-39"/>
        <w:rPr>
          <w:sz w:val="28"/>
          <w:szCs w:val="28"/>
        </w:rPr>
      </w:pPr>
      <w:r>
        <w:rPr>
          <w:sz w:val="28"/>
          <w:szCs w:val="28"/>
        </w:rPr>
        <w:t>nhau.</w:t>
      </w:r>
    </w:p>
    <w:p w14:paraId="35CC94FF" w14:textId="77777777" w:rsidR="002D40C8" w:rsidRDefault="002D40C8" w:rsidP="0038459E">
      <w:pPr>
        <w:pStyle w:val="Vnbnnidung0"/>
        <w:spacing w:after="0" w:line="240" w:lineRule="auto"/>
        <w:ind w:right="-39"/>
        <w:rPr>
          <w:sz w:val="28"/>
          <w:szCs w:val="28"/>
        </w:rPr>
      </w:pPr>
      <w:r>
        <w:rPr>
          <w:sz w:val="28"/>
          <w:szCs w:val="28"/>
        </w:rPr>
        <w:t>+ Rèn kĩ năng xây dựng kế hoạch, tổ chức hoạt động và đánh giá hoạt động</w:t>
      </w:r>
    </w:p>
    <w:p w14:paraId="047CC0B3" w14:textId="77777777" w:rsidR="002D40C8" w:rsidRDefault="002D40C8" w:rsidP="0038459E">
      <w:pPr>
        <w:pStyle w:val="Vnbnnidung0"/>
        <w:numPr>
          <w:ilvl w:val="0"/>
          <w:numId w:val="640"/>
        </w:numPr>
        <w:tabs>
          <w:tab w:val="left" w:pos="284"/>
        </w:tabs>
        <w:spacing w:after="0" w:line="240" w:lineRule="auto"/>
        <w:ind w:right="-39"/>
        <w:rPr>
          <w:sz w:val="28"/>
          <w:szCs w:val="28"/>
        </w:rPr>
      </w:pPr>
      <w:bookmarkStart w:id="6119" w:name="bookmark6214"/>
      <w:bookmarkEnd w:id="6119"/>
      <w:r>
        <w:rPr>
          <w:b/>
          <w:bCs/>
          <w:sz w:val="28"/>
          <w:szCs w:val="28"/>
        </w:rPr>
        <w:t xml:space="preserve">Phẩm chất: </w:t>
      </w:r>
      <w:r>
        <w:rPr>
          <w:sz w:val="28"/>
          <w:szCs w:val="28"/>
        </w:rPr>
        <w:t>nhân ái, trung thực, trách nhiệm.</w:t>
      </w:r>
    </w:p>
    <w:p w14:paraId="40F94022" w14:textId="77777777" w:rsidR="002D40C8" w:rsidRDefault="002D40C8" w:rsidP="0038459E">
      <w:pPr>
        <w:pStyle w:val="Vnbnnidung0"/>
        <w:numPr>
          <w:ilvl w:val="0"/>
          <w:numId w:val="641"/>
        </w:numPr>
        <w:tabs>
          <w:tab w:val="left" w:pos="284"/>
        </w:tabs>
        <w:spacing w:after="0" w:line="240" w:lineRule="auto"/>
        <w:ind w:right="-39"/>
        <w:rPr>
          <w:sz w:val="28"/>
          <w:szCs w:val="28"/>
        </w:rPr>
      </w:pPr>
      <w:bookmarkStart w:id="6120" w:name="bookmark6215"/>
      <w:bookmarkEnd w:id="6120"/>
      <w:r>
        <w:rPr>
          <w:b/>
          <w:bCs/>
          <w:sz w:val="28"/>
          <w:szCs w:val="28"/>
        </w:rPr>
        <w:t>THIẾT BỊ DẠY HỌC VÀ HỌC LIỆU</w:t>
      </w:r>
    </w:p>
    <w:p w14:paraId="351E3F87" w14:textId="77777777" w:rsidR="002D40C8" w:rsidRDefault="002D40C8" w:rsidP="0038459E">
      <w:pPr>
        <w:pStyle w:val="Tiu20"/>
        <w:keepNext/>
        <w:keepLines/>
        <w:spacing w:after="0" w:line="240" w:lineRule="auto"/>
        <w:ind w:right="-39"/>
        <w:rPr>
          <w:sz w:val="28"/>
          <w:szCs w:val="28"/>
        </w:rPr>
      </w:pPr>
      <w:bookmarkStart w:id="6121" w:name="bookmark6217"/>
      <w:bookmarkStart w:id="6122" w:name="bookmark6218"/>
      <w:bookmarkStart w:id="6123" w:name="bookmark6216"/>
      <w:r>
        <w:rPr>
          <w:sz w:val="28"/>
          <w:szCs w:val="28"/>
        </w:rPr>
        <w:t>1. Đối v</w:t>
      </w:r>
      <w:r w:rsidR="008C5E3C" w:rsidRPr="006714C0">
        <w:rPr>
          <w:sz w:val="28"/>
          <w:szCs w:val="28"/>
        </w:rPr>
        <w:t>ớ</w:t>
      </w:r>
      <w:r>
        <w:rPr>
          <w:sz w:val="28"/>
          <w:szCs w:val="28"/>
        </w:rPr>
        <w:t>i TPT, BGH và GV</w:t>
      </w:r>
      <w:bookmarkEnd w:id="6121"/>
      <w:bookmarkEnd w:id="6122"/>
      <w:bookmarkEnd w:id="6123"/>
    </w:p>
    <w:p w14:paraId="6477FC73"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24" w:name="bookmark6219"/>
      <w:bookmarkEnd w:id="6124"/>
      <w:r>
        <w:rPr>
          <w:sz w:val="28"/>
          <w:szCs w:val="28"/>
        </w:rPr>
        <w:t>Địa điểm, hệ thống âm thanh phục vụ hoạt động;</w:t>
      </w:r>
    </w:p>
    <w:p w14:paraId="6A1CC2E2"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25" w:name="bookmark6220"/>
      <w:bookmarkEnd w:id="6125"/>
      <w:r>
        <w:rPr>
          <w:sz w:val="28"/>
          <w:szCs w:val="28"/>
        </w:rPr>
        <w:t>Xây dựng kịch bản chương trình;</w:t>
      </w:r>
    </w:p>
    <w:p w14:paraId="6C6D42A6" w14:textId="77777777" w:rsidR="002D40C8" w:rsidRDefault="002D40C8" w:rsidP="0038459E">
      <w:pPr>
        <w:pStyle w:val="Vnbnnidung0"/>
        <w:numPr>
          <w:ilvl w:val="0"/>
          <w:numId w:val="596"/>
        </w:numPr>
        <w:tabs>
          <w:tab w:val="left" w:pos="142"/>
        </w:tabs>
        <w:spacing w:after="0" w:line="240" w:lineRule="auto"/>
        <w:ind w:right="-39"/>
        <w:rPr>
          <w:sz w:val="28"/>
          <w:szCs w:val="28"/>
        </w:rPr>
      </w:pPr>
      <w:r>
        <w:rPr>
          <w:sz w:val="28"/>
          <w:szCs w:val="28"/>
        </w:rPr>
        <w:t>Tư vấn cho lớp trực tuần chu</w:t>
      </w:r>
      <w:r w:rsidR="008C5E3C" w:rsidRPr="006714C0">
        <w:rPr>
          <w:sz w:val="28"/>
          <w:szCs w:val="28"/>
        </w:rPr>
        <w:t>ẩ</w:t>
      </w:r>
      <w:r>
        <w:rPr>
          <w:sz w:val="28"/>
          <w:szCs w:val="28"/>
        </w:rPr>
        <w:t>n bị báo cáo đ</w:t>
      </w:r>
      <w:r w:rsidR="008C5E3C" w:rsidRPr="006714C0">
        <w:rPr>
          <w:sz w:val="28"/>
          <w:szCs w:val="28"/>
        </w:rPr>
        <w:t>ể</w:t>
      </w:r>
      <w:r>
        <w:rPr>
          <w:sz w:val="28"/>
          <w:szCs w:val="28"/>
        </w:rPr>
        <w:t xml:space="preserve"> </w:t>
      </w:r>
      <w:r w:rsidR="008C5E3C" w:rsidRPr="006714C0">
        <w:rPr>
          <w:sz w:val="28"/>
          <w:szCs w:val="28"/>
        </w:rPr>
        <w:t>giới thiệu</w:t>
      </w:r>
      <w:r>
        <w:rPr>
          <w:sz w:val="28"/>
          <w:szCs w:val="28"/>
        </w:rPr>
        <w:t xml:space="preserve"> về di sản thế giới tại Việt Nam và tố chức hoạt động;</w:t>
      </w:r>
    </w:p>
    <w:p w14:paraId="36A2BF62"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26" w:name="bookmark6221"/>
      <w:bookmarkEnd w:id="6126"/>
      <w:r>
        <w:rPr>
          <w:sz w:val="28"/>
          <w:szCs w:val="28"/>
        </w:rPr>
        <w:t>Hướng dần HS tìm hiểu các di sản thế giới tại Việt Nam trước khi diễn ra tiết sinh hoạt dưới cờ;</w:t>
      </w:r>
    </w:p>
    <w:p w14:paraId="1C94EDCB"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27" w:name="bookmark6222"/>
      <w:bookmarkEnd w:id="6127"/>
      <w:r>
        <w:rPr>
          <w:sz w:val="28"/>
          <w:szCs w:val="28"/>
        </w:rPr>
        <w:t>Chuẩn bị ba bức tranh khổ A</w:t>
      </w:r>
      <w:r w:rsidR="008C5E3C" w:rsidRPr="006714C0">
        <w:rPr>
          <w:sz w:val="28"/>
          <w:szCs w:val="28"/>
        </w:rPr>
        <w:t>1</w:t>
      </w:r>
      <w:r>
        <w:rPr>
          <w:sz w:val="28"/>
          <w:szCs w:val="28"/>
        </w:rPr>
        <w:t xml:space="preserve"> về Vịnh Hạ Long, Hoàng thành Thăng Long, quần th</w:t>
      </w:r>
      <w:r w:rsidR="008C5E3C" w:rsidRPr="006714C0">
        <w:rPr>
          <w:sz w:val="28"/>
          <w:szCs w:val="28"/>
        </w:rPr>
        <w:t>ể</w:t>
      </w:r>
      <w:r>
        <w:rPr>
          <w:sz w:val="28"/>
          <w:szCs w:val="28"/>
        </w:rPr>
        <w:t xml:space="preserve"> danh thắng Tràng An. </w:t>
      </w:r>
      <w:r w:rsidR="008C5E3C" w:rsidRPr="006714C0">
        <w:rPr>
          <w:sz w:val="28"/>
          <w:szCs w:val="28"/>
        </w:rPr>
        <w:t>C</w:t>
      </w:r>
      <w:r>
        <w:rPr>
          <w:sz w:val="28"/>
          <w:szCs w:val="28"/>
        </w:rPr>
        <w:t>ắt bức tranh thành 8 mảnh đế choi trò chơi ghép tranh; ba bìa hoặc ba bảng kh</w:t>
      </w:r>
      <w:r w:rsidR="008C5E3C" w:rsidRPr="006714C0">
        <w:rPr>
          <w:sz w:val="28"/>
          <w:szCs w:val="28"/>
        </w:rPr>
        <w:t>ổ</w:t>
      </w:r>
      <w:r>
        <w:rPr>
          <w:sz w:val="28"/>
          <w:szCs w:val="28"/>
        </w:rPr>
        <w:t xml:space="preserve"> A1;</w:t>
      </w:r>
    </w:p>
    <w:p w14:paraId="18733A66"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28" w:name="bookmark6223"/>
      <w:bookmarkEnd w:id="6128"/>
      <w:r>
        <w:rPr>
          <w:sz w:val="28"/>
          <w:szCs w:val="28"/>
        </w:rPr>
        <w:t>Chọn ba đội khối lớp 6 thi ghép tranh và thuyết trình tranh đã ghép;</w:t>
      </w:r>
    </w:p>
    <w:p w14:paraId="179410A2"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29" w:name="bookmark6224"/>
      <w:bookmarkEnd w:id="6129"/>
      <w:r>
        <w:rPr>
          <w:sz w:val="28"/>
          <w:szCs w:val="28"/>
        </w:rPr>
        <w:t>Chọn ba HS cùng TPT và Bí thư Đoàn làm giám khảo thi trò chơi ghép tranh và thuyết trình;</w:t>
      </w:r>
    </w:p>
    <w:p w14:paraId="264EC575"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30" w:name="bookmark6225"/>
      <w:bookmarkEnd w:id="6130"/>
      <w:r>
        <w:rPr>
          <w:sz w:val="28"/>
          <w:szCs w:val="28"/>
        </w:rPr>
        <w:t>TPT phối hợp với GVCN các lớp giám sát, hỗ trợ và góp ý cho HS chuẩn bị các công việc phân công cho lớp.</w:t>
      </w:r>
    </w:p>
    <w:p w14:paraId="36F9F298" w14:textId="77777777" w:rsidR="002D40C8" w:rsidRDefault="002D40C8" w:rsidP="0038459E">
      <w:pPr>
        <w:pStyle w:val="Tiu20"/>
        <w:keepNext/>
        <w:keepLines/>
        <w:numPr>
          <w:ilvl w:val="0"/>
          <w:numId w:val="642"/>
        </w:numPr>
        <w:tabs>
          <w:tab w:val="left" w:pos="284"/>
        </w:tabs>
        <w:spacing w:after="0" w:line="240" w:lineRule="auto"/>
        <w:ind w:right="-39"/>
        <w:jc w:val="both"/>
        <w:rPr>
          <w:sz w:val="28"/>
          <w:szCs w:val="28"/>
        </w:rPr>
      </w:pPr>
      <w:bookmarkStart w:id="6131" w:name="bookmark6228"/>
      <w:bookmarkStart w:id="6132" w:name="bookmark6227"/>
      <w:bookmarkStart w:id="6133" w:name="bookmark6229"/>
      <w:bookmarkStart w:id="6134" w:name="bookmark6226"/>
      <w:bookmarkEnd w:id="6131"/>
      <w:r>
        <w:rPr>
          <w:sz w:val="28"/>
          <w:szCs w:val="28"/>
        </w:rPr>
        <w:t>Đối v</w:t>
      </w:r>
      <w:r w:rsidR="008C5E3C">
        <w:rPr>
          <w:sz w:val="28"/>
          <w:szCs w:val="28"/>
          <w:lang w:val="en-US"/>
        </w:rPr>
        <w:t>ớ</w:t>
      </w:r>
      <w:r>
        <w:rPr>
          <w:sz w:val="28"/>
          <w:szCs w:val="28"/>
        </w:rPr>
        <w:t>i HS:</w:t>
      </w:r>
      <w:bookmarkEnd w:id="6132"/>
      <w:bookmarkEnd w:id="6133"/>
      <w:bookmarkEnd w:id="6134"/>
    </w:p>
    <w:p w14:paraId="2DDC89EF"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35" w:name="bookmark6230"/>
      <w:bookmarkEnd w:id="6135"/>
      <w:r>
        <w:rPr>
          <w:sz w:val="28"/>
          <w:szCs w:val="28"/>
        </w:rPr>
        <w:t>HS l</w:t>
      </w:r>
      <w:r w:rsidR="00A62ECA" w:rsidRPr="006714C0">
        <w:rPr>
          <w:sz w:val="28"/>
          <w:szCs w:val="28"/>
        </w:rPr>
        <w:t>ớ</w:t>
      </w:r>
      <w:r>
        <w:rPr>
          <w:sz w:val="28"/>
          <w:szCs w:val="28"/>
        </w:rPr>
        <w:t>p trực tuần chuẩn bị nội dung báo cáo đ</w:t>
      </w:r>
      <w:r w:rsidR="00A62ECA" w:rsidRPr="006714C0">
        <w:rPr>
          <w:sz w:val="28"/>
          <w:szCs w:val="28"/>
        </w:rPr>
        <w:t>ể</w:t>
      </w:r>
      <w:r>
        <w:rPr>
          <w:sz w:val="28"/>
          <w:szCs w:val="28"/>
        </w:rPr>
        <w:t xml:space="preserve"> </w:t>
      </w:r>
      <w:r w:rsidR="008C5E3C" w:rsidRPr="006714C0">
        <w:rPr>
          <w:sz w:val="28"/>
          <w:szCs w:val="28"/>
        </w:rPr>
        <w:t>giới thiệu</w:t>
      </w:r>
      <w:r>
        <w:rPr>
          <w:sz w:val="28"/>
          <w:szCs w:val="28"/>
        </w:rPr>
        <w:t xml:space="preserve"> về di sản thế giới tại Việt </w:t>
      </w:r>
      <w:r>
        <w:rPr>
          <w:sz w:val="28"/>
          <w:szCs w:val="28"/>
        </w:rPr>
        <w:lastRenderedPageBreak/>
        <w:t>Nam.</w:t>
      </w:r>
    </w:p>
    <w:p w14:paraId="00A47211"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36" w:name="bookmark6231"/>
      <w:bookmarkEnd w:id="6136"/>
      <w:r>
        <w:rPr>
          <w:sz w:val="28"/>
          <w:szCs w:val="28"/>
        </w:rPr>
        <w:t xml:space="preserve">HS toàn trường tự giác tìm hiểu các di sản the giới tại Việt Nam, chú trọng tìm hiểu </w:t>
      </w:r>
      <w:r w:rsidR="008C5E3C" w:rsidRPr="006714C0">
        <w:rPr>
          <w:sz w:val="28"/>
          <w:szCs w:val="28"/>
        </w:rPr>
        <w:t>d</w:t>
      </w:r>
      <w:r>
        <w:rPr>
          <w:sz w:val="28"/>
          <w:szCs w:val="28"/>
        </w:rPr>
        <w:t>i sản thiên nhiên thế giới tại Việt Nam.</w:t>
      </w:r>
    </w:p>
    <w:p w14:paraId="3FB89A4B"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37" w:name="bookmark6232"/>
      <w:bookmarkEnd w:id="6137"/>
      <w:r>
        <w:rPr>
          <w:sz w:val="28"/>
          <w:szCs w:val="28"/>
        </w:rPr>
        <w:t>HS khối lớp 6 được chọn cử thi thuyết trình chuẩn bị kịch bản theo sự phân công của nhà trường, về nội dung: phải nêu rõ tên di sản nằm ở địa danh nào; đặc điểm n</w:t>
      </w:r>
      <w:r w:rsidR="0036133B" w:rsidRPr="006714C0">
        <w:rPr>
          <w:sz w:val="28"/>
          <w:szCs w:val="28"/>
        </w:rPr>
        <w:t>ổ</w:t>
      </w:r>
      <w:r>
        <w:rPr>
          <w:sz w:val="28"/>
          <w:szCs w:val="28"/>
        </w:rPr>
        <w:t>i bật cùa di sản; thời gian được UNESCO công nhận, đặc biệt cần nêu rõ biện pháp bảo tổn di sản,... về hình thức: có thể kết h</w:t>
      </w:r>
      <w:r w:rsidR="0036133B" w:rsidRPr="006714C0">
        <w:rPr>
          <w:sz w:val="28"/>
          <w:szCs w:val="28"/>
        </w:rPr>
        <w:t>ợ</w:t>
      </w:r>
      <w:r>
        <w:rPr>
          <w:sz w:val="28"/>
          <w:szCs w:val="28"/>
        </w:rPr>
        <w:t>p cả phần thơ ca, nhạc hoạ, múa hát,... để phần thuyết trình thêm phong phú; HS được phân công tập dượt.</w:t>
      </w:r>
    </w:p>
    <w:p w14:paraId="2803F7DB" w14:textId="77777777" w:rsidR="002D40C8" w:rsidRDefault="002D40C8" w:rsidP="0038459E">
      <w:pPr>
        <w:pStyle w:val="Vnbnnidung0"/>
        <w:numPr>
          <w:ilvl w:val="0"/>
          <w:numId w:val="641"/>
        </w:numPr>
        <w:tabs>
          <w:tab w:val="left" w:pos="426"/>
        </w:tabs>
        <w:spacing w:after="0" w:line="240" w:lineRule="auto"/>
        <w:ind w:right="-39"/>
        <w:rPr>
          <w:sz w:val="28"/>
          <w:szCs w:val="28"/>
        </w:rPr>
      </w:pPr>
      <w:bookmarkStart w:id="6138" w:name="bookmark6233"/>
      <w:bookmarkEnd w:id="6138"/>
      <w:r>
        <w:rPr>
          <w:b/>
          <w:bCs/>
          <w:sz w:val="28"/>
          <w:szCs w:val="28"/>
        </w:rPr>
        <w:t>TI</w:t>
      </w:r>
      <w:r w:rsidR="0036133B">
        <w:rPr>
          <w:b/>
          <w:bCs/>
          <w:sz w:val="28"/>
          <w:szCs w:val="28"/>
          <w:lang w:val="en-US"/>
        </w:rPr>
        <w:t>Ế</w:t>
      </w:r>
      <w:r>
        <w:rPr>
          <w:b/>
          <w:bCs/>
          <w:sz w:val="28"/>
          <w:szCs w:val="28"/>
        </w:rPr>
        <w:t>N TRÌNH DẠY HỌC</w:t>
      </w:r>
    </w:p>
    <w:p w14:paraId="3B484BE0" w14:textId="77777777" w:rsidR="002D40C8" w:rsidRDefault="002D40C8" w:rsidP="0038459E">
      <w:pPr>
        <w:pStyle w:val="Tiu20"/>
        <w:keepNext/>
        <w:keepLines/>
        <w:numPr>
          <w:ilvl w:val="0"/>
          <w:numId w:val="643"/>
        </w:numPr>
        <w:tabs>
          <w:tab w:val="left" w:pos="284"/>
        </w:tabs>
        <w:spacing w:after="0" w:line="240" w:lineRule="auto"/>
        <w:ind w:right="-39"/>
        <w:rPr>
          <w:sz w:val="28"/>
          <w:szCs w:val="28"/>
        </w:rPr>
      </w:pPr>
      <w:bookmarkStart w:id="6139" w:name="bookmark6236"/>
      <w:bookmarkStart w:id="6140" w:name="bookmark6237"/>
      <w:bookmarkStart w:id="6141" w:name="bookmark6235"/>
      <w:bookmarkStart w:id="6142" w:name="bookmark6234"/>
      <w:bookmarkEnd w:id="6139"/>
      <w:r>
        <w:rPr>
          <w:sz w:val="28"/>
          <w:szCs w:val="28"/>
        </w:rPr>
        <w:t>HOẠT ĐỘNG KHỞI ĐỘNG (MỞ ĐẦU)</w:t>
      </w:r>
      <w:bookmarkEnd w:id="6140"/>
      <w:bookmarkEnd w:id="6141"/>
      <w:bookmarkEnd w:id="6142"/>
    </w:p>
    <w:p w14:paraId="5F939682" w14:textId="77777777" w:rsidR="002D40C8" w:rsidRDefault="002D40C8" w:rsidP="0038459E">
      <w:pPr>
        <w:pStyle w:val="Vnbnnidung0"/>
        <w:numPr>
          <w:ilvl w:val="0"/>
          <w:numId w:val="644"/>
        </w:numPr>
        <w:tabs>
          <w:tab w:val="left" w:pos="284"/>
          <w:tab w:val="left" w:pos="426"/>
        </w:tabs>
        <w:spacing w:after="0" w:line="240" w:lineRule="auto"/>
        <w:ind w:right="-39"/>
        <w:rPr>
          <w:sz w:val="28"/>
          <w:szCs w:val="28"/>
        </w:rPr>
      </w:pPr>
      <w:bookmarkStart w:id="6143" w:name="bookmark6238"/>
      <w:bookmarkEnd w:id="6143"/>
      <w:r>
        <w:rPr>
          <w:b/>
          <w:bCs/>
          <w:sz w:val="28"/>
          <w:szCs w:val="28"/>
        </w:rPr>
        <w:t xml:space="preserve">Mục tiêu: </w:t>
      </w:r>
      <w:r>
        <w:rPr>
          <w:sz w:val="28"/>
          <w:szCs w:val="28"/>
        </w:rPr>
        <w:t>Tạo tâm thế hứng thú cho học sinh và từng bước làm quen với giờ chào cờ.</w:t>
      </w:r>
    </w:p>
    <w:p w14:paraId="3C01D3AA" w14:textId="77777777" w:rsidR="002D40C8" w:rsidRDefault="002D40C8" w:rsidP="0038459E">
      <w:pPr>
        <w:pStyle w:val="Vnbnnidung0"/>
        <w:numPr>
          <w:ilvl w:val="0"/>
          <w:numId w:val="644"/>
        </w:numPr>
        <w:tabs>
          <w:tab w:val="left" w:pos="284"/>
          <w:tab w:val="left" w:pos="426"/>
        </w:tabs>
        <w:spacing w:after="0" w:line="240" w:lineRule="auto"/>
        <w:ind w:right="-39"/>
        <w:rPr>
          <w:sz w:val="28"/>
          <w:szCs w:val="28"/>
        </w:rPr>
      </w:pPr>
      <w:bookmarkStart w:id="6144" w:name="bookmark6239"/>
      <w:bookmarkEnd w:id="6144"/>
      <w:r>
        <w:rPr>
          <w:b/>
          <w:bCs/>
          <w:sz w:val="28"/>
          <w:szCs w:val="28"/>
        </w:rPr>
        <w:t xml:space="preserve">Nội dung: </w:t>
      </w:r>
      <w:r>
        <w:rPr>
          <w:sz w:val="28"/>
          <w:szCs w:val="28"/>
        </w:rPr>
        <w:t>HS ổn định vị trí chồ ngồi, chuẩn bị chào cờ.</w:t>
      </w:r>
    </w:p>
    <w:p w14:paraId="2D2203D1" w14:textId="77777777" w:rsidR="002D40C8" w:rsidRDefault="002D40C8" w:rsidP="0038459E">
      <w:pPr>
        <w:pStyle w:val="Vnbnnidung0"/>
        <w:numPr>
          <w:ilvl w:val="0"/>
          <w:numId w:val="644"/>
        </w:numPr>
        <w:tabs>
          <w:tab w:val="left" w:pos="284"/>
          <w:tab w:val="left" w:pos="426"/>
        </w:tabs>
        <w:spacing w:after="0" w:line="240" w:lineRule="auto"/>
        <w:ind w:right="-39"/>
        <w:rPr>
          <w:sz w:val="28"/>
          <w:szCs w:val="28"/>
        </w:rPr>
      </w:pPr>
      <w:bookmarkStart w:id="6145" w:name="bookmark6240"/>
      <w:bookmarkEnd w:id="6145"/>
      <w:r>
        <w:rPr>
          <w:b/>
          <w:bCs/>
          <w:sz w:val="28"/>
          <w:szCs w:val="28"/>
        </w:rPr>
        <w:t xml:space="preserve">Sản phẩm: </w:t>
      </w:r>
      <w:r>
        <w:rPr>
          <w:sz w:val="28"/>
          <w:szCs w:val="28"/>
        </w:rPr>
        <w:t>Thái độ của HS</w:t>
      </w:r>
    </w:p>
    <w:p w14:paraId="0CF9215A" w14:textId="77777777" w:rsidR="002D40C8" w:rsidRDefault="002D40C8" w:rsidP="0038459E">
      <w:pPr>
        <w:pStyle w:val="Tiu20"/>
        <w:keepNext/>
        <w:keepLines/>
        <w:numPr>
          <w:ilvl w:val="0"/>
          <w:numId w:val="644"/>
        </w:numPr>
        <w:tabs>
          <w:tab w:val="left" w:pos="284"/>
          <w:tab w:val="left" w:pos="426"/>
        </w:tabs>
        <w:spacing w:after="0" w:line="240" w:lineRule="auto"/>
        <w:ind w:right="-39"/>
        <w:rPr>
          <w:sz w:val="28"/>
          <w:szCs w:val="28"/>
        </w:rPr>
      </w:pPr>
      <w:bookmarkStart w:id="6146" w:name="bookmark6243"/>
      <w:bookmarkStart w:id="6147" w:name="bookmark6244"/>
      <w:bookmarkStart w:id="6148" w:name="bookmark6242"/>
      <w:bookmarkStart w:id="6149" w:name="bookmark6241"/>
      <w:bookmarkEnd w:id="6146"/>
      <w:r>
        <w:rPr>
          <w:sz w:val="28"/>
          <w:szCs w:val="28"/>
        </w:rPr>
        <w:t>Tổ chức thực hiện:</w:t>
      </w:r>
      <w:bookmarkEnd w:id="6147"/>
      <w:bookmarkEnd w:id="6148"/>
      <w:bookmarkEnd w:id="6149"/>
    </w:p>
    <w:p w14:paraId="4C81248E"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50" w:name="bookmark6245"/>
      <w:bookmarkEnd w:id="6150"/>
      <w:r>
        <w:rPr>
          <w:i/>
          <w:iCs/>
          <w:sz w:val="28"/>
          <w:szCs w:val="28"/>
        </w:rPr>
        <w:t>GV chủ nhiệm yêu cầu HS của lớp mình chuẩn ch</w:t>
      </w:r>
      <w:r w:rsidR="0036133B" w:rsidRPr="006714C0">
        <w:rPr>
          <w:i/>
          <w:iCs/>
          <w:sz w:val="28"/>
          <w:szCs w:val="28"/>
        </w:rPr>
        <w:t>ỉ</w:t>
      </w:r>
      <w:r>
        <w:rPr>
          <w:i/>
          <w:iCs/>
          <w:sz w:val="28"/>
          <w:szCs w:val="28"/>
        </w:rPr>
        <w:t>nh trang phục, ổn định vị trí, chuẩn bị làm lễ chào cờ.</w:t>
      </w:r>
    </w:p>
    <w:p w14:paraId="11643188" w14:textId="77777777" w:rsidR="002D40C8" w:rsidRDefault="002D40C8" w:rsidP="0038459E">
      <w:pPr>
        <w:pStyle w:val="Vnbnnidung0"/>
        <w:numPr>
          <w:ilvl w:val="0"/>
          <w:numId w:val="643"/>
        </w:numPr>
        <w:tabs>
          <w:tab w:val="left" w:pos="448"/>
        </w:tabs>
        <w:spacing w:after="0" w:line="240" w:lineRule="auto"/>
        <w:ind w:right="-39"/>
        <w:rPr>
          <w:sz w:val="28"/>
          <w:szCs w:val="28"/>
        </w:rPr>
      </w:pPr>
      <w:bookmarkStart w:id="6151" w:name="bookmark6246"/>
      <w:bookmarkEnd w:id="6151"/>
      <w:r>
        <w:rPr>
          <w:b/>
          <w:bCs/>
          <w:sz w:val="28"/>
          <w:szCs w:val="28"/>
        </w:rPr>
        <w:t>HOẠT Đ</w:t>
      </w:r>
      <w:r w:rsidR="00A65D3F" w:rsidRPr="006714C0">
        <w:rPr>
          <w:b/>
          <w:bCs/>
          <w:sz w:val="28"/>
          <w:szCs w:val="28"/>
        </w:rPr>
        <w:t>Ộ</w:t>
      </w:r>
      <w:r>
        <w:rPr>
          <w:b/>
          <w:bCs/>
          <w:sz w:val="28"/>
          <w:szCs w:val="28"/>
        </w:rPr>
        <w:t>NG HÌNH THÀNH KIẾN THỨC</w:t>
      </w:r>
    </w:p>
    <w:p w14:paraId="4BCCEEFE" w14:textId="77777777" w:rsidR="002D40C8" w:rsidRPr="00A65D3F" w:rsidRDefault="002D40C8" w:rsidP="0038459E">
      <w:pPr>
        <w:pStyle w:val="Tiu20"/>
        <w:keepNext/>
        <w:keepLines/>
        <w:spacing w:after="0" w:line="240" w:lineRule="auto"/>
        <w:ind w:right="-39"/>
        <w:rPr>
          <w:sz w:val="28"/>
          <w:szCs w:val="28"/>
          <w:lang w:val="en-US"/>
        </w:rPr>
      </w:pPr>
      <w:bookmarkStart w:id="6152" w:name="bookmark6247"/>
      <w:bookmarkStart w:id="6153" w:name="bookmark6249"/>
      <w:bookmarkStart w:id="6154" w:name="bookmark6248"/>
      <w:r>
        <w:rPr>
          <w:sz w:val="28"/>
          <w:szCs w:val="28"/>
        </w:rPr>
        <w:t>Hoạt động 1: Chào c</w:t>
      </w:r>
      <w:bookmarkEnd w:id="6152"/>
      <w:bookmarkEnd w:id="6153"/>
      <w:bookmarkEnd w:id="6154"/>
      <w:r w:rsidR="00A65D3F">
        <w:rPr>
          <w:sz w:val="28"/>
          <w:szCs w:val="28"/>
          <w:lang w:val="en-US"/>
        </w:rPr>
        <w:t>ờ</w:t>
      </w:r>
    </w:p>
    <w:p w14:paraId="0FF97625" w14:textId="77777777" w:rsidR="002D40C8" w:rsidRDefault="002D40C8" w:rsidP="0038459E">
      <w:pPr>
        <w:pStyle w:val="Vnbnnidung0"/>
        <w:numPr>
          <w:ilvl w:val="0"/>
          <w:numId w:val="645"/>
        </w:numPr>
        <w:tabs>
          <w:tab w:val="left" w:pos="284"/>
        </w:tabs>
        <w:spacing w:after="0" w:line="240" w:lineRule="auto"/>
        <w:ind w:right="-39"/>
        <w:rPr>
          <w:sz w:val="28"/>
          <w:szCs w:val="28"/>
        </w:rPr>
      </w:pPr>
      <w:bookmarkStart w:id="6155" w:name="bookmark6250"/>
      <w:bookmarkEnd w:id="6155"/>
      <w:r>
        <w:rPr>
          <w:b/>
          <w:bCs/>
          <w:sz w:val="28"/>
          <w:szCs w:val="28"/>
        </w:rPr>
        <w:t xml:space="preserve">Mục tiêu: </w:t>
      </w:r>
      <w:r>
        <w:rPr>
          <w:sz w:val="28"/>
          <w:szCs w:val="28"/>
        </w:rPr>
        <w:t>HS hiêu được chào cờ là một nghi thức trang trọng thê hiện lòng yêu nước, tự hào dân tộc, và sự biết ơn đối với các thế hệ cha anh đã hi sinh xương máu để đổi lấy độc lập, tự do cho Tổ quốc, có ý nghĩa giáo dục sâu sắc, giúp m</w:t>
      </w:r>
      <w:r w:rsidR="0036133B">
        <w:rPr>
          <w:sz w:val="28"/>
          <w:szCs w:val="28"/>
          <w:lang w:val="en-US"/>
        </w:rPr>
        <w:t>ỗ</w:t>
      </w:r>
      <w:r>
        <w:rPr>
          <w:sz w:val="28"/>
          <w:szCs w:val="28"/>
        </w:rPr>
        <w:t>i học sinh biết đoàn kết để tạo nên sức mạnh, biết chia sẻ để phát tri</w:t>
      </w:r>
      <w:r w:rsidR="0036133B">
        <w:rPr>
          <w:sz w:val="28"/>
          <w:szCs w:val="28"/>
          <w:lang w:val="en-US"/>
        </w:rPr>
        <w:t>ể</w:t>
      </w:r>
      <w:r>
        <w:rPr>
          <w:sz w:val="28"/>
          <w:szCs w:val="28"/>
        </w:rPr>
        <w:t>n.</w:t>
      </w:r>
    </w:p>
    <w:p w14:paraId="7036242F" w14:textId="77777777" w:rsidR="002D40C8" w:rsidRDefault="002D40C8" w:rsidP="0038459E">
      <w:pPr>
        <w:pStyle w:val="Vnbnnidung0"/>
        <w:numPr>
          <w:ilvl w:val="0"/>
          <w:numId w:val="645"/>
        </w:numPr>
        <w:tabs>
          <w:tab w:val="left" w:pos="284"/>
        </w:tabs>
        <w:spacing w:after="0" w:line="240" w:lineRule="auto"/>
        <w:ind w:right="-39"/>
        <w:rPr>
          <w:sz w:val="28"/>
          <w:szCs w:val="28"/>
        </w:rPr>
      </w:pPr>
      <w:bookmarkStart w:id="6156" w:name="bookmark6251"/>
      <w:bookmarkEnd w:id="6156"/>
      <w:r>
        <w:rPr>
          <w:b/>
          <w:bCs/>
          <w:sz w:val="28"/>
          <w:szCs w:val="28"/>
        </w:rPr>
        <w:t xml:space="preserve">Nội dung: </w:t>
      </w:r>
      <w:r>
        <w:rPr>
          <w:sz w:val="28"/>
          <w:szCs w:val="28"/>
        </w:rPr>
        <w:t>HS hát quốc ca. TPT hoặc BGH nhận xét.</w:t>
      </w:r>
    </w:p>
    <w:p w14:paraId="6817087F" w14:textId="77777777" w:rsidR="002D40C8" w:rsidRDefault="002D40C8" w:rsidP="0038459E">
      <w:pPr>
        <w:pStyle w:val="Vnbnnidung0"/>
        <w:numPr>
          <w:ilvl w:val="0"/>
          <w:numId w:val="645"/>
        </w:numPr>
        <w:tabs>
          <w:tab w:val="left" w:pos="284"/>
        </w:tabs>
        <w:spacing w:after="0" w:line="240" w:lineRule="auto"/>
        <w:ind w:right="-39"/>
        <w:rPr>
          <w:sz w:val="28"/>
          <w:szCs w:val="28"/>
        </w:rPr>
      </w:pPr>
      <w:bookmarkStart w:id="6157" w:name="bookmark6252"/>
      <w:bookmarkEnd w:id="6157"/>
      <w:r>
        <w:rPr>
          <w:b/>
          <w:bCs/>
          <w:sz w:val="28"/>
          <w:szCs w:val="28"/>
        </w:rPr>
        <w:t xml:space="preserve">Sản phẩm: </w:t>
      </w:r>
      <w:r w:rsidR="00136018" w:rsidRPr="006714C0">
        <w:rPr>
          <w:sz w:val="28"/>
          <w:szCs w:val="28"/>
        </w:rPr>
        <w:t>K</w:t>
      </w:r>
      <w:r>
        <w:rPr>
          <w:sz w:val="28"/>
          <w:szCs w:val="28"/>
        </w:rPr>
        <w:t>ết quả làm việc c</w:t>
      </w:r>
      <w:r w:rsidR="00136018" w:rsidRPr="006714C0">
        <w:rPr>
          <w:sz w:val="28"/>
          <w:szCs w:val="28"/>
        </w:rPr>
        <w:t>ủa</w:t>
      </w:r>
      <w:r>
        <w:rPr>
          <w:sz w:val="28"/>
          <w:szCs w:val="28"/>
        </w:rPr>
        <w:t xml:space="preserve"> HS và TPT.</w:t>
      </w:r>
    </w:p>
    <w:p w14:paraId="56ADDFDB" w14:textId="77777777" w:rsidR="002D40C8" w:rsidRDefault="002D40C8" w:rsidP="0038459E">
      <w:pPr>
        <w:pStyle w:val="Tiu20"/>
        <w:keepNext/>
        <w:keepLines/>
        <w:numPr>
          <w:ilvl w:val="0"/>
          <w:numId w:val="645"/>
        </w:numPr>
        <w:tabs>
          <w:tab w:val="left" w:pos="284"/>
        </w:tabs>
        <w:spacing w:after="0" w:line="240" w:lineRule="auto"/>
        <w:ind w:right="-39"/>
        <w:rPr>
          <w:sz w:val="28"/>
          <w:szCs w:val="28"/>
        </w:rPr>
      </w:pPr>
      <w:bookmarkStart w:id="6158" w:name="bookmark6255"/>
      <w:bookmarkStart w:id="6159" w:name="bookmark6254"/>
      <w:bookmarkStart w:id="6160" w:name="bookmark6256"/>
      <w:bookmarkStart w:id="6161" w:name="bookmark6253"/>
      <w:bookmarkEnd w:id="6158"/>
      <w:r>
        <w:rPr>
          <w:sz w:val="28"/>
          <w:szCs w:val="28"/>
        </w:rPr>
        <w:t>Tổ ch</w:t>
      </w:r>
      <w:r w:rsidR="00A62ECA">
        <w:rPr>
          <w:sz w:val="28"/>
          <w:szCs w:val="28"/>
          <w:lang w:val="en-US"/>
        </w:rPr>
        <w:t>ứ</w:t>
      </w:r>
      <w:r>
        <w:rPr>
          <w:sz w:val="28"/>
          <w:szCs w:val="28"/>
        </w:rPr>
        <w:t>c thực hiện:</w:t>
      </w:r>
      <w:bookmarkEnd w:id="6159"/>
      <w:bookmarkEnd w:id="6160"/>
      <w:bookmarkEnd w:id="6161"/>
    </w:p>
    <w:p w14:paraId="6771A7BA"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62" w:name="bookmark6257"/>
      <w:bookmarkEnd w:id="6162"/>
      <w:r>
        <w:rPr>
          <w:sz w:val="28"/>
          <w:szCs w:val="28"/>
        </w:rPr>
        <w:t>HS điều khiển lễ chào cờ.</w:t>
      </w:r>
    </w:p>
    <w:p w14:paraId="0E3C7C3D"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63" w:name="bookmark6258"/>
      <w:bookmarkEnd w:id="6163"/>
      <w:r>
        <w:rPr>
          <w:sz w:val="28"/>
          <w:szCs w:val="28"/>
        </w:rPr>
        <w:t>Lớp trực tuần nhận xét thi đua.</w:t>
      </w:r>
    </w:p>
    <w:p w14:paraId="4176F8B1" w14:textId="77777777" w:rsidR="002D40C8" w:rsidRDefault="002D40C8" w:rsidP="0038459E">
      <w:pPr>
        <w:pStyle w:val="Vnbnnidung0"/>
        <w:numPr>
          <w:ilvl w:val="0"/>
          <w:numId w:val="596"/>
        </w:numPr>
        <w:tabs>
          <w:tab w:val="left" w:pos="142"/>
        </w:tabs>
        <w:spacing w:after="0" w:line="240" w:lineRule="auto"/>
        <w:ind w:right="-39"/>
        <w:rPr>
          <w:sz w:val="28"/>
          <w:szCs w:val="28"/>
        </w:rPr>
      </w:pPr>
      <w:bookmarkStart w:id="6164" w:name="bookmark6259"/>
      <w:bookmarkEnd w:id="6164"/>
      <w:r>
        <w:rPr>
          <w:sz w:val="28"/>
          <w:szCs w:val="28"/>
        </w:rPr>
        <w:t>TPT hoặc đại diện BGH nhận xét b</w:t>
      </w:r>
      <w:r w:rsidR="00136018" w:rsidRPr="006714C0">
        <w:rPr>
          <w:sz w:val="28"/>
          <w:szCs w:val="28"/>
        </w:rPr>
        <w:t>ổ</w:t>
      </w:r>
      <w:r>
        <w:rPr>
          <w:sz w:val="28"/>
          <w:szCs w:val="28"/>
        </w:rPr>
        <w:t xml:space="preserve"> sung và triền khai các công việc tuần mới.</w:t>
      </w:r>
    </w:p>
    <w:p w14:paraId="0C2F718D" w14:textId="77777777" w:rsidR="002D40C8" w:rsidRDefault="002D40C8" w:rsidP="0038459E">
      <w:pPr>
        <w:pStyle w:val="Vnbnnidung0"/>
        <w:spacing w:after="0" w:line="240" w:lineRule="auto"/>
        <w:ind w:right="-39"/>
        <w:rPr>
          <w:sz w:val="28"/>
          <w:szCs w:val="28"/>
        </w:rPr>
      </w:pPr>
      <w:r>
        <w:rPr>
          <w:b/>
          <w:bCs/>
          <w:sz w:val="28"/>
          <w:szCs w:val="28"/>
        </w:rPr>
        <w:t>Hoạt động 2: TÌM HIẾU CÁC DI SẢN THÉ GIỚI TẠI VIỆT NAM</w:t>
      </w:r>
    </w:p>
    <w:p w14:paraId="1323DA22" w14:textId="77777777" w:rsidR="002D40C8" w:rsidRDefault="002D40C8" w:rsidP="0038459E">
      <w:pPr>
        <w:pStyle w:val="Vnbnnidung0"/>
        <w:numPr>
          <w:ilvl w:val="0"/>
          <w:numId w:val="646"/>
        </w:numPr>
        <w:tabs>
          <w:tab w:val="left" w:pos="284"/>
        </w:tabs>
        <w:spacing w:after="0" w:line="240" w:lineRule="auto"/>
        <w:ind w:right="-39"/>
        <w:rPr>
          <w:sz w:val="28"/>
          <w:szCs w:val="28"/>
        </w:rPr>
      </w:pPr>
      <w:bookmarkStart w:id="6165" w:name="bookmark6260"/>
      <w:bookmarkEnd w:id="6165"/>
      <w:r>
        <w:rPr>
          <w:b/>
          <w:bCs/>
          <w:sz w:val="28"/>
          <w:szCs w:val="28"/>
        </w:rPr>
        <w:t>Mục tiêu:</w:t>
      </w:r>
    </w:p>
    <w:p w14:paraId="61740EC2" w14:textId="77777777" w:rsidR="002D40C8" w:rsidRDefault="002D40C8" w:rsidP="0038459E">
      <w:pPr>
        <w:pStyle w:val="Vnbnnidung0"/>
        <w:numPr>
          <w:ilvl w:val="0"/>
          <w:numId w:val="647"/>
        </w:numPr>
        <w:tabs>
          <w:tab w:val="left" w:pos="142"/>
        </w:tabs>
        <w:spacing w:after="0" w:line="240" w:lineRule="auto"/>
        <w:ind w:right="-39"/>
        <w:rPr>
          <w:sz w:val="28"/>
          <w:szCs w:val="28"/>
        </w:rPr>
      </w:pPr>
      <w:bookmarkStart w:id="6166" w:name="bookmark6261"/>
      <w:bookmarkEnd w:id="6166"/>
      <w:r>
        <w:rPr>
          <w:sz w:val="28"/>
          <w:szCs w:val="28"/>
        </w:rPr>
        <w:t>Biết được các di sản thế giới tại Việt Nam;</w:t>
      </w:r>
    </w:p>
    <w:p w14:paraId="3C672276" w14:textId="77777777" w:rsidR="002D40C8" w:rsidRDefault="002D40C8" w:rsidP="0038459E">
      <w:pPr>
        <w:pStyle w:val="Vnbnnidung0"/>
        <w:numPr>
          <w:ilvl w:val="0"/>
          <w:numId w:val="647"/>
        </w:numPr>
        <w:tabs>
          <w:tab w:val="left" w:pos="142"/>
        </w:tabs>
        <w:spacing w:after="0" w:line="240" w:lineRule="auto"/>
        <w:ind w:right="-39"/>
        <w:jc w:val="both"/>
        <w:rPr>
          <w:sz w:val="28"/>
          <w:szCs w:val="28"/>
        </w:rPr>
      </w:pPr>
      <w:bookmarkStart w:id="6167" w:name="bookmark6262"/>
      <w:bookmarkEnd w:id="6167"/>
      <w:r>
        <w:rPr>
          <w:sz w:val="28"/>
          <w:szCs w:val="28"/>
        </w:rPr>
        <w:t>Có thái độ tích cực đế bảo t</w:t>
      </w:r>
      <w:r w:rsidR="000F084C" w:rsidRPr="006714C0">
        <w:rPr>
          <w:sz w:val="28"/>
          <w:szCs w:val="28"/>
        </w:rPr>
        <w:t>ồ</w:t>
      </w:r>
      <w:r>
        <w:rPr>
          <w:sz w:val="28"/>
          <w:szCs w:val="28"/>
        </w:rPr>
        <w:t>n các di sản thế giới tại Việt Nam.</w:t>
      </w:r>
    </w:p>
    <w:p w14:paraId="5BA1D79E" w14:textId="77777777" w:rsidR="002D40C8" w:rsidRDefault="002D40C8" w:rsidP="0038459E">
      <w:pPr>
        <w:pStyle w:val="Vnbnnidung0"/>
        <w:numPr>
          <w:ilvl w:val="0"/>
          <w:numId w:val="648"/>
        </w:numPr>
        <w:tabs>
          <w:tab w:val="left" w:pos="142"/>
          <w:tab w:val="left" w:pos="284"/>
        </w:tabs>
        <w:spacing w:after="0" w:line="240" w:lineRule="auto"/>
        <w:ind w:right="-39"/>
        <w:rPr>
          <w:sz w:val="28"/>
          <w:szCs w:val="28"/>
        </w:rPr>
      </w:pPr>
      <w:bookmarkStart w:id="6168" w:name="bookmark6263"/>
      <w:bookmarkEnd w:id="6168"/>
      <w:r>
        <w:rPr>
          <w:b/>
          <w:bCs/>
          <w:sz w:val="28"/>
          <w:szCs w:val="28"/>
        </w:rPr>
        <w:t xml:space="preserve">Nội dung: </w:t>
      </w:r>
      <w:r>
        <w:rPr>
          <w:sz w:val="28"/>
          <w:szCs w:val="28"/>
        </w:rPr>
        <w:t>HS báo cáo và tìm h</w:t>
      </w:r>
      <w:r w:rsidR="00136018" w:rsidRPr="006714C0">
        <w:rPr>
          <w:sz w:val="28"/>
          <w:szCs w:val="28"/>
        </w:rPr>
        <w:t>iểu</w:t>
      </w:r>
      <w:r>
        <w:rPr>
          <w:sz w:val="28"/>
          <w:szCs w:val="28"/>
        </w:rPr>
        <w:t xml:space="preserve"> chung về các di sản văn hóa thế giới tại Việt Nam.</w:t>
      </w:r>
    </w:p>
    <w:p w14:paraId="6AD99E90" w14:textId="77777777" w:rsidR="002D40C8" w:rsidRDefault="002D40C8" w:rsidP="0038459E">
      <w:pPr>
        <w:pStyle w:val="Vnbnnidung0"/>
        <w:numPr>
          <w:ilvl w:val="0"/>
          <w:numId w:val="648"/>
        </w:numPr>
        <w:tabs>
          <w:tab w:val="left" w:pos="142"/>
          <w:tab w:val="left" w:pos="284"/>
        </w:tabs>
        <w:spacing w:after="0" w:line="240" w:lineRule="auto"/>
        <w:ind w:right="-39"/>
        <w:rPr>
          <w:sz w:val="28"/>
          <w:szCs w:val="28"/>
        </w:rPr>
      </w:pPr>
      <w:bookmarkStart w:id="6169" w:name="bookmark6264"/>
      <w:bookmarkEnd w:id="6169"/>
      <w:r>
        <w:rPr>
          <w:b/>
          <w:bCs/>
          <w:sz w:val="28"/>
          <w:szCs w:val="28"/>
        </w:rPr>
        <w:t xml:space="preserve">Sản phẩm: </w:t>
      </w:r>
      <w:r>
        <w:rPr>
          <w:sz w:val="28"/>
          <w:szCs w:val="28"/>
        </w:rPr>
        <w:t>báo cáo của HS</w:t>
      </w:r>
    </w:p>
    <w:p w14:paraId="39A4F62B" w14:textId="77777777" w:rsidR="002D40C8" w:rsidRDefault="002D40C8" w:rsidP="0038459E">
      <w:pPr>
        <w:pStyle w:val="Tiu20"/>
        <w:keepNext/>
        <w:keepLines/>
        <w:numPr>
          <w:ilvl w:val="0"/>
          <w:numId w:val="648"/>
        </w:numPr>
        <w:tabs>
          <w:tab w:val="left" w:pos="142"/>
          <w:tab w:val="left" w:pos="284"/>
        </w:tabs>
        <w:spacing w:after="0" w:line="240" w:lineRule="auto"/>
        <w:ind w:right="-39"/>
        <w:jc w:val="both"/>
        <w:rPr>
          <w:sz w:val="28"/>
          <w:szCs w:val="28"/>
        </w:rPr>
      </w:pPr>
      <w:bookmarkStart w:id="6170" w:name="bookmark6267"/>
      <w:bookmarkStart w:id="6171" w:name="bookmark6265"/>
      <w:bookmarkStart w:id="6172" w:name="bookmark6266"/>
      <w:bookmarkStart w:id="6173" w:name="bookmark6268"/>
      <w:bookmarkEnd w:id="6170"/>
      <w:r>
        <w:rPr>
          <w:sz w:val="28"/>
          <w:szCs w:val="28"/>
        </w:rPr>
        <w:t>Tổ chức thực hiện:</w:t>
      </w:r>
      <w:bookmarkEnd w:id="6171"/>
      <w:bookmarkEnd w:id="6172"/>
      <w:bookmarkEnd w:id="6173"/>
    </w:p>
    <w:p w14:paraId="0884B334" w14:textId="77777777" w:rsidR="002D40C8" w:rsidRDefault="002D40C8" w:rsidP="0038459E">
      <w:pPr>
        <w:pStyle w:val="Vnbnnidung0"/>
        <w:numPr>
          <w:ilvl w:val="0"/>
          <w:numId w:val="647"/>
        </w:numPr>
        <w:tabs>
          <w:tab w:val="left" w:pos="142"/>
        </w:tabs>
        <w:spacing w:after="0" w:line="240" w:lineRule="auto"/>
        <w:ind w:right="-39"/>
        <w:rPr>
          <w:sz w:val="28"/>
          <w:szCs w:val="28"/>
        </w:rPr>
      </w:pPr>
      <w:bookmarkStart w:id="6174" w:name="bookmark6269"/>
      <w:bookmarkEnd w:id="6174"/>
      <w:r>
        <w:rPr>
          <w:sz w:val="28"/>
          <w:szCs w:val="28"/>
        </w:rPr>
        <w:t>HS đại diện lớp trực tuần đọc báo cáo đ</w:t>
      </w:r>
      <w:r w:rsidR="0036133B" w:rsidRPr="006714C0">
        <w:rPr>
          <w:sz w:val="28"/>
          <w:szCs w:val="28"/>
        </w:rPr>
        <w:t>ể giới thiệu</w:t>
      </w:r>
      <w:r>
        <w:rPr>
          <w:sz w:val="28"/>
          <w:szCs w:val="28"/>
        </w:rPr>
        <w:t xml:space="preserve"> về di sản thế giới tại Việt Nam;</w:t>
      </w:r>
    </w:p>
    <w:p w14:paraId="65DB94BA" w14:textId="77777777" w:rsidR="002D40C8" w:rsidRDefault="002D40C8" w:rsidP="0038459E">
      <w:pPr>
        <w:pStyle w:val="Vnbnnidung0"/>
        <w:numPr>
          <w:ilvl w:val="0"/>
          <w:numId w:val="649"/>
        </w:numPr>
        <w:tabs>
          <w:tab w:val="left" w:pos="142"/>
          <w:tab w:val="left" w:pos="302"/>
        </w:tabs>
        <w:spacing w:after="0" w:line="240" w:lineRule="auto"/>
        <w:ind w:right="-39"/>
        <w:rPr>
          <w:sz w:val="28"/>
          <w:szCs w:val="28"/>
        </w:rPr>
      </w:pPr>
      <w:bookmarkStart w:id="6175" w:name="bookmark6270"/>
      <w:bookmarkEnd w:id="6175"/>
      <w:r>
        <w:rPr>
          <w:sz w:val="28"/>
          <w:szCs w:val="28"/>
        </w:rPr>
        <w:t>Tìm hi</w:t>
      </w:r>
      <w:r w:rsidR="0036133B" w:rsidRPr="006714C0">
        <w:rPr>
          <w:sz w:val="28"/>
          <w:szCs w:val="28"/>
        </w:rPr>
        <w:t>ể</w:t>
      </w:r>
      <w:r>
        <w:rPr>
          <w:sz w:val="28"/>
          <w:szCs w:val="28"/>
        </w:rPr>
        <w:t>u chung các di sản thế giới tại Việt Nam</w:t>
      </w:r>
    </w:p>
    <w:p w14:paraId="33E57E4F" w14:textId="77777777" w:rsidR="002D40C8" w:rsidRDefault="002D40C8" w:rsidP="0038459E">
      <w:pPr>
        <w:pStyle w:val="Vnbnnidung0"/>
        <w:numPr>
          <w:ilvl w:val="0"/>
          <w:numId w:val="647"/>
        </w:numPr>
        <w:tabs>
          <w:tab w:val="left" w:pos="142"/>
        </w:tabs>
        <w:spacing w:after="0" w:line="240" w:lineRule="auto"/>
        <w:ind w:right="-39"/>
        <w:rPr>
          <w:sz w:val="28"/>
          <w:szCs w:val="28"/>
        </w:rPr>
      </w:pPr>
      <w:bookmarkStart w:id="6176" w:name="bookmark6271"/>
      <w:bookmarkEnd w:id="6176"/>
      <w:r>
        <w:rPr>
          <w:sz w:val="28"/>
          <w:szCs w:val="28"/>
        </w:rPr>
        <w:t>TPT hướng dẫn HS tìm hiểu qua các gợi ý:</w:t>
      </w:r>
    </w:p>
    <w:p w14:paraId="062B7545" w14:textId="77777777" w:rsidR="002D40C8" w:rsidRDefault="002D40C8" w:rsidP="0038459E">
      <w:pPr>
        <w:pStyle w:val="Vnbnnidung0"/>
        <w:spacing w:after="0" w:line="240" w:lineRule="auto"/>
        <w:ind w:right="-39"/>
        <w:jc w:val="both"/>
        <w:rPr>
          <w:sz w:val="28"/>
          <w:szCs w:val="28"/>
        </w:rPr>
      </w:pPr>
      <w:r>
        <w:rPr>
          <w:sz w:val="28"/>
          <w:szCs w:val="28"/>
        </w:rPr>
        <w:t xml:space="preserve">+ Hãy kể tên các di sản thế giới tại Việt Nam mà </w:t>
      </w:r>
      <w:r w:rsidR="0036133B" w:rsidRPr="006714C0">
        <w:rPr>
          <w:sz w:val="28"/>
          <w:szCs w:val="28"/>
        </w:rPr>
        <w:t>e</w:t>
      </w:r>
      <w:r>
        <w:rPr>
          <w:sz w:val="28"/>
          <w:szCs w:val="28"/>
        </w:rPr>
        <w:t>m biết.</w:t>
      </w:r>
    </w:p>
    <w:p w14:paraId="4C3E8001" w14:textId="77777777" w:rsidR="002D40C8" w:rsidRDefault="002D40C8" w:rsidP="0038459E">
      <w:pPr>
        <w:pStyle w:val="Vnbnnidung0"/>
        <w:spacing w:after="0" w:line="240" w:lineRule="auto"/>
        <w:ind w:right="-39"/>
        <w:jc w:val="both"/>
        <w:rPr>
          <w:sz w:val="28"/>
          <w:szCs w:val="28"/>
        </w:rPr>
      </w:pPr>
      <w:r>
        <w:rPr>
          <w:sz w:val="28"/>
          <w:szCs w:val="28"/>
        </w:rPr>
        <w:t>+ Trong các di sản đã nêu, di sản nào thuộc di sản thiên nhiên, di sản văn hoá, di sản h</w:t>
      </w:r>
      <w:r w:rsidR="0036133B" w:rsidRPr="006714C0">
        <w:rPr>
          <w:sz w:val="28"/>
          <w:szCs w:val="28"/>
        </w:rPr>
        <w:t>ỗ</w:t>
      </w:r>
      <w:r>
        <w:rPr>
          <w:sz w:val="28"/>
          <w:szCs w:val="28"/>
        </w:rPr>
        <w:t>n hợp (kết hợp giữa thiên nhiên và văn hoá) thế giới tại Việt Nam?</w:t>
      </w:r>
    </w:p>
    <w:p w14:paraId="14C17916" w14:textId="77777777" w:rsidR="002D40C8" w:rsidRDefault="002D40C8" w:rsidP="0038459E">
      <w:pPr>
        <w:pStyle w:val="Vnbnnidung0"/>
        <w:numPr>
          <w:ilvl w:val="0"/>
          <w:numId w:val="647"/>
        </w:numPr>
        <w:tabs>
          <w:tab w:val="left" w:pos="142"/>
        </w:tabs>
        <w:spacing w:after="0" w:line="240" w:lineRule="auto"/>
        <w:ind w:right="-39"/>
        <w:jc w:val="both"/>
        <w:rPr>
          <w:sz w:val="28"/>
          <w:szCs w:val="28"/>
        </w:rPr>
      </w:pPr>
      <w:bookmarkStart w:id="6177" w:name="bookmark6272"/>
      <w:bookmarkEnd w:id="6177"/>
      <w:r>
        <w:rPr>
          <w:sz w:val="28"/>
          <w:szCs w:val="28"/>
        </w:rPr>
        <w:lastRenderedPageBreak/>
        <w:t>GV kết luận: Di sản thế giới là di chỉ, di tích hay danh thắng của một quốc gia được công nhận và quản lí bởi UNESCO. “Di sản thế giới” là danh hiệu danh giá nhất và lâu đời nhất.</w:t>
      </w:r>
    </w:p>
    <w:p w14:paraId="5D4F08D9" w14:textId="77777777" w:rsidR="002D40C8" w:rsidRDefault="002D40C8" w:rsidP="0038459E">
      <w:pPr>
        <w:pStyle w:val="Vnbnnidung0"/>
        <w:spacing w:after="0" w:line="240" w:lineRule="auto"/>
        <w:ind w:right="-39"/>
        <w:jc w:val="both"/>
        <w:rPr>
          <w:sz w:val="28"/>
          <w:szCs w:val="28"/>
        </w:rPr>
      </w:pPr>
      <w:r>
        <w:rPr>
          <w:sz w:val="28"/>
          <w:szCs w:val="28"/>
        </w:rPr>
        <w:t xml:space="preserve">Di sản thế giới tại Việt Nam đã được UNESCO công nhận có đủ cả </w:t>
      </w:r>
      <w:r w:rsidR="00136018" w:rsidRPr="006714C0">
        <w:rPr>
          <w:sz w:val="28"/>
          <w:szCs w:val="28"/>
        </w:rPr>
        <w:t>3</w:t>
      </w:r>
      <w:r>
        <w:rPr>
          <w:sz w:val="28"/>
          <w:szCs w:val="28"/>
        </w:rPr>
        <w:t xml:space="preserve"> loại hình: di sản thiê</w:t>
      </w:r>
      <w:r w:rsidR="0036133B" w:rsidRPr="006714C0">
        <w:rPr>
          <w:sz w:val="28"/>
          <w:szCs w:val="28"/>
        </w:rPr>
        <w:t>n</w:t>
      </w:r>
      <w:r>
        <w:rPr>
          <w:sz w:val="28"/>
          <w:szCs w:val="28"/>
        </w:rPr>
        <w:t xml:space="preserve"> nhiên, di sản văn hoá, di sản h</w:t>
      </w:r>
      <w:r w:rsidR="0036133B" w:rsidRPr="006714C0">
        <w:rPr>
          <w:sz w:val="28"/>
          <w:szCs w:val="28"/>
        </w:rPr>
        <w:t>ỗ</w:t>
      </w:r>
      <w:r>
        <w:rPr>
          <w:sz w:val="28"/>
          <w:szCs w:val="28"/>
        </w:rPr>
        <w:t>n hợp.</w:t>
      </w:r>
    </w:p>
    <w:p w14:paraId="3C134E17" w14:textId="77777777" w:rsidR="002D40C8" w:rsidRDefault="002D40C8" w:rsidP="0038459E">
      <w:pPr>
        <w:pStyle w:val="Vnbnnidung0"/>
        <w:numPr>
          <w:ilvl w:val="0"/>
          <w:numId w:val="649"/>
        </w:numPr>
        <w:tabs>
          <w:tab w:val="left" w:pos="142"/>
        </w:tabs>
        <w:spacing w:after="0" w:line="240" w:lineRule="auto"/>
        <w:ind w:right="-39"/>
        <w:jc w:val="both"/>
        <w:rPr>
          <w:sz w:val="28"/>
          <w:szCs w:val="28"/>
        </w:rPr>
      </w:pPr>
      <w:bookmarkStart w:id="6178" w:name="bookmark6273"/>
      <w:bookmarkEnd w:id="6178"/>
      <w:r>
        <w:rPr>
          <w:sz w:val="28"/>
          <w:szCs w:val="28"/>
        </w:rPr>
        <w:t>Trò chơi ghép tranh</w:t>
      </w:r>
    </w:p>
    <w:p w14:paraId="4BA7995A" w14:textId="77777777" w:rsidR="002D40C8" w:rsidRDefault="002D40C8" w:rsidP="0038459E">
      <w:pPr>
        <w:pStyle w:val="Vnbnnidung0"/>
        <w:tabs>
          <w:tab w:val="left" w:pos="142"/>
        </w:tabs>
        <w:spacing w:after="0" w:line="240" w:lineRule="auto"/>
        <w:ind w:right="-39"/>
        <w:jc w:val="both"/>
        <w:rPr>
          <w:sz w:val="28"/>
          <w:szCs w:val="28"/>
        </w:rPr>
      </w:pPr>
      <w:r>
        <w:rPr>
          <w:sz w:val="28"/>
          <w:szCs w:val="28"/>
        </w:rPr>
        <w:t>Dần chương trình mời ba đội khối lóp 6 thi ghép tranh. Đội nào ghép nhanh, đúng là thắng cuộc.</w:t>
      </w:r>
    </w:p>
    <w:p w14:paraId="77B2F918" w14:textId="77777777" w:rsidR="002D40C8" w:rsidRDefault="002D40C8" w:rsidP="0038459E">
      <w:pPr>
        <w:pStyle w:val="Vnbnnidung0"/>
        <w:numPr>
          <w:ilvl w:val="0"/>
          <w:numId w:val="649"/>
        </w:numPr>
        <w:tabs>
          <w:tab w:val="left" w:pos="142"/>
        </w:tabs>
        <w:spacing w:after="0" w:line="240" w:lineRule="auto"/>
        <w:ind w:right="-39"/>
        <w:jc w:val="both"/>
        <w:rPr>
          <w:sz w:val="28"/>
          <w:szCs w:val="28"/>
        </w:rPr>
      </w:pPr>
      <w:bookmarkStart w:id="6179" w:name="bookmark6274"/>
      <w:bookmarkEnd w:id="6179"/>
      <w:r>
        <w:rPr>
          <w:sz w:val="28"/>
          <w:szCs w:val="28"/>
        </w:rPr>
        <w:t>Thuyết trình tranh</w:t>
      </w:r>
    </w:p>
    <w:p w14:paraId="280B0109" w14:textId="77777777" w:rsidR="002D40C8" w:rsidRDefault="002D40C8" w:rsidP="0038459E">
      <w:pPr>
        <w:pStyle w:val="Vnbnnidung0"/>
        <w:numPr>
          <w:ilvl w:val="0"/>
          <w:numId w:val="647"/>
        </w:numPr>
        <w:tabs>
          <w:tab w:val="left" w:pos="142"/>
          <w:tab w:val="left" w:pos="273"/>
        </w:tabs>
        <w:spacing w:after="0" w:line="240" w:lineRule="auto"/>
        <w:ind w:right="-39"/>
        <w:rPr>
          <w:sz w:val="28"/>
          <w:szCs w:val="28"/>
        </w:rPr>
      </w:pPr>
      <w:bookmarkStart w:id="6180" w:name="bookmark6275"/>
      <w:bookmarkEnd w:id="6180"/>
      <w:r>
        <w:rPr>
          <w:sz w:val="28"/>
          <w:szCs w:val="28"/>
        </w:rPr>
        <w:t>D</w:t>
      </w:r>
      <w:r w:rsidR="0036133B" w:rsidRPr="006714C0">
        <w:rPr>
          <w:sz w:val="28"/>
          <w:szCs w:val="28"/>
        </w:rPr>
        <w:t>ẫ</w:t>
      </w:r>
      <w:r>
        <w:rPr>
          <w:sz w:val="28"/>
          <w:szCs w:val="28"/>
        </w:rPr>
        <w:t>n chương trình mời lần lượt từng đội khối lớp 6 lên thuyết trình các bức tranh đã ghép.</w:t>
      </w:r>
    </w:p>
    <w:p w14:paraId="49337EBA" w14:textId="77777777" w:rsidR="002D40C8" w:rsidRDefault="002D40C8" w:rsidP="0038459E">
      <w:pPr>
        <w:pStyle w:val="Vnbnnidung0"/>
        <w:numPr>
          <w:ilvl w:val="0"/>
          <w:numId w:val="647"/>
        </w:numPr>
        <w:tabs>
          <w:tab w:val="left" w:pos="142"/>
        </w:tabs>
        <w:spacing w:after="0" w:line="240" w:lineRule="auto"/>
        <w:ind w:right="-39"/>
        <w:rPr>
          <w:sz w:val="28"/>
          <w:szCs w:val="28"/>
        </w:rPr>
      </w:pPr>
      <w:bookmarkStart w:id="6181" w:name="bookmark6276"/>
      <w:bookmarkEnd w:id="6181"/>
      <w:r>
        <w:rPr>
          <w:sz w:val="28"/>
          <w:szCs w:val="28"/>
        </w:rPr>
        <w:t>HS toàn trường chú ý lắng nghe, BGK làm việc.</w:t>
      </w:r>
    </w:p>
    <w:p w14:paraId="579171D9" w14:textId="77777777" w:rsidR="002D40C8" w:rsidRDefault="002D40C8" w:rsidP="0038459E">
      <w:pPr>
        <w:pStyle w:val="Vnbnnidung0"/>
        <w:numPr>
          <w:ilvl w:val="0"/>
          <w:numId w:val="647"/>
        </w:numPr>
        <w:tabs>
          <w:tab w:val="left" w:pos="142"/>
        </w:tabs>
        <w:spacing w:after="0" w:line="240" w:lineRule="auto"/>
        <w:ind w:right="-39"/>
        <w:rPr>
          <w:sz w:val="28"/>
          <w:szCs w:val="28"/>
        </w:rPr>
      </w:pPr>
      <w:bookmarkStart w:id="6182" w:name="bookmark6277"/>
      <w:bookmarkEnd w:id="6182"/>
      <w:r>
        <w:rPr>
          <w:sz w:val="28"/>
          <w:szCs w:val="28"/>
        </w:rPr>
        <w:t>BGK công bố kết quả thi ghép tranh và thuyết trình.</w:t>
      </w:r>
    </w:p>
    <w:p w14:paraId="01C9683A" w14:textId="77777777" w:rsidR="002D40C8" w:rsidRDefault="002D40C8" w:rsidP="0038459E">
      <w:pPr>
        <w:pStyle w:val="Tiu20"/>
        <w:keepNext/>
        <w:keepLines/>
        <w:numPr>
          <w:ilvl w:val="0"/>
          <w:numId w:val="650"/>
        </w:numPr>
        <w:tabs>
          <w:tab w:val="left" w:pos="142"/>
          <w:tab w:val="left" w:pos="284"/>
        </w:tabs>
        <w:spacing w:after="0" w:line="240" w:lineRule="auto"/>
        <w:ind w:right="-39"/>
        <w:rPr>
          <w:sz w:val="28"/>
          <w:szCs w:val="28"/>
        </w:rPr>
      </w:pPr>
      <w:bookmarkStart w:id="6183" w:name="bookmark6280"/>
      <w:bookmarkStart w:id="6184" w:name="bookmark6279"/>
      <w:bookmarkStart w:id="6185" w:name="bookmark6281"/>
      <w:bookmarkStart w:id="6186" w:name="bookmark6278"/>
      <w:bookmarkEnd w:id="6183"/>
      <w:r>
        <w:rPr>
          <w:sz w:val="28"/>
          <w:szCs w:val="28"/>
        </w:rPr>
        <w:t>HOẠT ĐỘNG TIẾP N</w:t>
      </w:r>
      <w:r w:rsidR="0036133B">
        <w:rPr>
          <w:sz w:val="28"/>
          <w:szCs w:val="28"/>
          <w:lang w:val="en-US"/>
        </w:rPr>
        <w:t>Ố</w:t>
      </w:r>
      <w:r>
        <w:rPr>
          <w:sz w:val="28"/>
          <w:szCs w:val="28"/>
        </w:rPr>
        <w:t>I</w:t>
      </w:r>
      <w:bookmarkEnd w:id="6184"/>
      <w:bookmarkEnd w:id="6185"/>
      <w:bookmarkEnd w:id="6186"/>
    </w:p>
    <w:p w14:paraId="26B03D1B" w14:textId="77777777" w:rsidR="002D40C8" w:rsidRDefault="002D40C8" w:rsidP="0038459E">
      <w:pPr>
        <w:pStyle w:val="Vnbnnidung0"/>
        <w:numPr>
          <w:ilvl w:val="0"/>
          <w:numId w:val="651"/>
        </w:numPr>
        <w:tabs>
          <w:tab w:val="left" w:pos="142"/>
          <w:tab w:val="left" w:pos="284"/>
          <w:tab w:val="left" w:pos="385"/>
        </w:tabs>
        <w:spacing w:after="0" w:line="240" w:lineRule="auto"/>
        <w:ind w:right="-39"/>
        <w:rPr>
          <w:sz w:val="28"/>
          <w:szCs w:val="28"/>
        </w:rPr>
      </w:pPr>
      <w:bookmarkStart w:id="6187" w:name="bookmark6282"/>
      <w:bookmarkEnd w:id="6187"/>
      <w:r>
        <w:rPr>
          <w:b/>
          <w:bCs/>
          <w:sz w:val="28"/>
          <w:szCs w:val="28"/>
        </w:rPr>
        <w:t xml:space="preserve">Mục tiêu: </w:t>
      </w:r>
      <w:r>
        <w:rPr>
          <w:sz w:val="28"/>
          <w:szCs w:val="28"/>
        </w:rPr>
        <w:t xml:space="preserve">hs biết được thêm một số thông tin về các di sản văn hóa thể giới ở </w:t>
      </w:r>
      <w:r w:rsidR="0036133B" w:rsidRPr="006714C0">
        <w:rPr>
          <w:sz w:val="28"/>
          <w:szCs w:val="28"/>
        </w:rPr>
        <w:t>V</w:t>
      </w:r>
      <w:r>
        <w:rPr>
          <w:sz w:val="28"/>
          <w:szCs w:val="28"/>
        </w:rPr>
        <w:t xml:space="preserve">iệt </w:t>
      </w:r>
      <w:r w:rsidR="0036133B" w:rsidRPr="006714C0">
        <w:rPr>
          <w:sz w:val="28"/>
          <w:szCs w:val="28"/>
        </w:rPr>
        <w:t>N</w:t>
      </w:r>
      <w:r>
        <w:rPr>
          <w:sz w:val="28"/>
          <w:szCs w:val="28"/>
        </w:rPr>
        <w:t>am</w:t>
      </w:r>
    </w:p>
    <w:p w14:paraId="52250BF4" w14:textId="77777777" w:rsidR="002D40C8" w:rsidRDefault="002D40C8" w:rsidP="0038459E">
      <w:pPr>
        <w:pStyle w:val="Vnbnnidung0"/>
        <w:numPr>
          <w:ilvl w:val="0"/>
          <w:numId w:val="651"/>
        </w:numPr>
        <w:tabs>
          <w:tab w:val="left" w:pos="142"/>
          <w:tab w:val="left" w:pos="284"/>
        </w:tabs>
        <w:spacing w:after="0" w:line="240" w:lineRule="auto"/>
        <w:ind w:right="-39"/>
        <w:rPr>
          <w:sz w:val="28"/>
          <w:szCs w:val="28"/>
        </w:rPr>
      </w:pPr>
      <w:bookmarkStart w:id="6188" w:name="bookmark6283"/>
      <w:bookmarkEnd w:id="6188"/>
      <w:r>
        <w:rPr>
          <w:b/>
          <w:bCs/>
          <w:sz w:val="28"/>
          <w:szCs w:val="28"/>
        </w:rPr>
        <w:t xml:space="preserve">Nội dung: </w:t>
      </w:r>
      <w:r>
        <w:rPr>
          <w:sz w:val="28"/>
          <w:szCs w:val="28"/>
        </w:rPr>
        <w:t>HS trả lời câu h</w:t>
      </w:r>
      <w:r w:rsidR="0036133B" w:rsidRPr="006714C0">
        <w:rPr>
          <w:sz w:val="28"/>
          <w:szCs w:val="28"/>
        </w:rPr>
        <w:t>ỏ</w:t>
      </w:r>
      <w:r>
        <w:rPr>
          <w:sz w:val="28"/>
          <w:szCs w:val="28"/>
        </w:rPr>
        <w:t>i qua hoạt động.</w:t>
      </w:r>
    </w:p>
    <w:p w14:paraId="724863A2" w14:textId="77777777" w:rsidR="002D40C8" w:rsidRDefault="002D40C8" w:rsidP="0038459E">
      <w:pPr>
        <w:pStyle w:val="Vnbnnidung0"/>
        <w:numPr>
          <w:ilvl w:val="0"/>
          <w:numId w:val="651"/>
        </w:numPr>
        <w:tabs>
          <w:tab w:val="left" w:pos="142"/>
          <w:tab w:val="left" w:pos="284"/>
        </w:tabs>
        <w:spacing w:after="0" w:line="240" w:lineRule="auto"/>
        <w:ind w:right="-39"/>
        <w:rPr>
          <w:sz w:val="28"/>
          <w:szCs w:val="28"/>
        </w:rPr>
      </w:pPr>
      <w:bookmarkStart w:id="6189" w:name="bookmark6284"/>
      <w:bookmarkEnd w:id="6189"/>
      <w:r>
        <w:rPr>
          <w:b/>
          <w:bCs/>
          <w:sz w:val="28"/>
          <w:szCs w:val="28"/>
        </w:rPr>
        <w:t>Sản ph</w:t>
      </w:r>
      <w:r w:rsidR="0036133B" w:rsidRPr="006714C0">
        <w:rPr>
          <w:b/>
          <w:bCs/>
          <w:sz w:val="28"/>
          <w:szCs w:val="28"/>
        </w:rPr>
        <w:t>ẩ</w:t>
      </w:r>
      <w:r>
        <w:rPr>
          <w:b/>
          <w:bCs/>
          <w:sz w:val="28"/>
          <w:szCs w:val="28"/>
        </w:rPr>
        <w:t xml:space="preserve">m: </w:t>
      </w:r>
      <w:r>
        <w:rPr>
          <w:sz w:val="28"/>
          <w:szCs w:val="28"/>
        </w:rPr>
        <w:t>câu trả lời của HS</w:t>
      </w:r>
    </w:p>
    <w:p w14:paraId="5E232F71" w14:textId="77777777" w:rsidR="002D40C8" w:rsidRDefault="002D40C8" w:rsidP="0038459E">
      <w:pPr>
        <w:pStyle w:val="Tiu20"/>
        <w:keepNext/>
        <w:keepLines/>
        <w:numPr>
          <w:ilvl w:val="0"/>
          <w:numId w:val="651"/>
        </w:numPr>
        <w:tabs>
          <w:tab w:val="left" w:pos="142"/>
          <w:tab w:val="left" w:pos="284"/>
        </w:tabs>
        <w:spacing w:after="0" w:line="240" w:lineRule="auto"/>
        <w:ind w:right="-39"/>
        <w:rPr>
          <w:sz w:val="28"/>
          <w:szCs w:val="28"/>
        </w:rPr>
      </w:pPr>
      <w:bookmarkStart w:id="6190" w:name="bookmark6287"/>
      <w:bookmarkStart w:id="6191" w:name="bookmark6285"/>
      <w:bookmarkStart w:id="6192" w:name="bookmark6288"/>
      <w:bookmarkStart w:id="6193" w:name="bookmark6286"/>
      <w:bookmarkEnd w:id="6190"/>
      <w:r>
        <w:rPr>
          <w:sz w:val="28"/>
          <w:szCs w:val="28"/>
        </w:rPr>
        <w:t>Tổ chức thực hiện:</w:t>
      </w:r>
      <w:bookmarkEnd w:id="6191"/>
      <w:bookmarkEnd w:id="6192"/>
      <w:bookmarkEnd w:id="6193"/>
    </w:p>
    <w:p w14:paraId="06DFE9FB" w14:textId="77777777" w:rsidR="002D40C8" w:rsidRDefault="002D40C8" w:rsidP="0038459E">
      <w:pPr>
        <w:pStyle w:val="Vnbnnidung0"/>
        <w:spacing w:after="0" w:line="240" w:lineRule="auto"/>
        <w:ind w:right="-39"/>
        <w:rPr>
          <w:sz w:val="28"/>
          <w:szCs w:val="28"/>
        </w:rPr>
      </w:pPr>
      <w:r>
        <w:rPr>
          <w:sz w:val="28"/>
          <w:szCs w:val="28"/>
        </w:rPr>
        <w:t>-</w:t>
      </w:r>
      <w:r w:rsidR="0036133B" w:rsidRPr="006714C0">
        <w:rPr>
          <w:sz w:val="28"/>
          <w:szCs w:val="28"/>
        </w:rPr>
        <w:t xml:space="preserve"> </w:t>
      </w:r>
      <w:r>
        <w:rPr>
          <w:sz w:val="28"/>
          <w:szCs w:val="28"/>
        </w:rPr>
        <w:t>Yêu cầu HS trả lời câu hỏi:</w:t>
      </w:r>
    </w:p>
    <w:p w14:paraId="571FF330" w14:textId="77777777" w:rsidR="002D40C8" w:rsidRDefault="002D40C8" w:rsidP="0038459E">
      <w:pPr>
        <w:pStyle w:val="Vnbnnidung0"/>
        <w:spacing w:after="0" w:line="240" w:lineRule="auto"/>
        <w:ind w:right="-39"/>
        <w:rPr>
          <w:sz w:val="28"/>
          <w:szCs w:val="28"/>
        </w:rPr>
      </w:pPr>
      <w:r>
        <w:rPr>
          <w:sz w:val="28"/>
          <w:szCs w:val="28"/>
        </w:rPr>
        <w:t>+ Qua buôi sinh hoạt hôm nay, em biết được các di sản thiên nhiên thế giới, di sản văn hoá, di sản hỗn hợp nào tại Việt Nam?</w:t>
      </w:r>
    </w:p>
    <w:p w14:paraId="7FC14A55" w14:textId="77777777" w:rsidR="002D40C8" w:rsidRDefault="002D40C8" w:rsidP="0038459E">
      <w:pPr>
        <w:pStyle w:val="Vnbnnidung0"/>
        <w:spacing w:after="0" w:line="240" w:lineRule="auto"/>
        <w:ind w:right="-39"/>
        <w:rPr>
          <w:sz w:val="28"/>
          <w:szCs w:val="28"/>
        </w:rPr>
      </w:pPr>
      <w:r>
        <w:rPr>
          <w:sz w:val="28"/>
          <w:szCs w:val="28"/>
        </w:rPr>
        <w:t>+ Vịnh Hạ Long, Vườn Quốc gia Phong Nha - Kẻ Bàng, danh thắng Tràng An nằm ở những tỉnh nào của Việt Nam? (Quảng Ninh, Quảng Bình, Ninh Bình).</w:t>
      </w:r>
    </w:p>
    <w:p w14:paraId="354D8D2D" w14:textId="77777777" w:rsidR="002D40C8" w:rsidRDefault="002D40C8" w:rsidP="0038459E">
      <w:pPr>
        <w:pStyle w:val="Vnbnnidung0"/>
        <w:spacing w:after="0" w:line="240" w:lineRule="auto"/>
        <w:ind w:right="-39"/>
        <w:rPr>
          <w:sz w:val="28"/>
          <w:szCs w:val="28"/>
        </w:rPr>
      </w:pPr>
      <w:r>
        <w:rPr>
          <w:sz w:val="28"/>
          <w:szCs w:val="28"/>
        </w:rPr>
        <w:t>+ Trong số các di sản trên, đi sản thiên nhiên nào được UNESCO hai lần công nhận là đi sản thiên nhiên thế giới? (Vịnh Hạ Long).</w:t>
      </w:r>
    </w:p>
    <w:p w14:paraId="7B2DB935" w14:textId="77777777" w:rsidR="002D40C8" w:rsidRDefault="002D40C8" w:rsidP="0038459E">
      <w:pPr>
        <w:pStyle w:val="Vnbnnidung0"/>
        <w:spacing w:after="0" w:line="240" w:lineRule="auto"/>
        <w:ind w:right="-39"/>
        <w:rPr>
          <w:sz w:val="28"/>
          <w:szCs w:val="28"/>
        </w:rPr>
      </w:pPr>
      <w:r>
        <w:rPr>
          <w:sz w:val="28"/>
          <w:szCs w:val="28"/>
        </w:rPr>
        <w:t>+ Trong ba di sản trên, di sản nào thuộc loại hình di sản h</w:t>
      </w:r>
      <w:r w:rsidR="0036133B" w:rsidRPr="006714C0">
        <w:rPr>
          <w:sz w:val="28"/>
          <w:szCs w:val="28"/>
        </w:rPr>
        <w:t>ỗ</w:t>
      </w:r>
      <w:r>
        <w:rPr>
          <w:sz w:val="28"/>
          <w:szCs w:val="28"/>
        </w:rPr>
        <w:t>n hợp (kết hợp giữa văn hoá và thiên nhiên)? (Khu sinh thái Tràng An).</w:t>
      </w:r>
    </w:p>
    <w:p w14:paraId="2427197F" w14:textId="77777777" w:rsidR="002D40C8" w:rsidRDefault="002D40C8" w:rsidP="0038459E">
      <w:pPr>
        <w:pStyle w:val="Vnbnnidung0"/>
        <w:spacing w:after="0" w:line="240" w:lineRule="auto"/>
        <w:ind w:right="-39"/>
        <w:rPr>
          <w:sz w:val="28"/>
          <w:szCs w:val="28"/>
        </w:rPr>
      </w:pPr>
      <w:r>
        <w:rPr>
          <w:sz w:val="28"/>
          <w:szCs w:val="28"/>
        </w:rPr>
        <w:t>+ Em sẽ làm gì đ</w:t>
      </w:r>
      <w:r w:rsidR="0036133B" w:rsidRPr="006714C0">
        <w:rPr>
          <w:sz w:val="28"/>
          <w:szCs w:val="28"/>
        </w:rPr>
        <w:t>ể</w:t>
      </w:r>
      <w:r>
        <w:rPr>
          <w:sz w:val="28"/>
          <w:szCs w:val="28"/>
        </w:rPr>
        <w:t xml:space="preserve"> giữ gìn, bảo vệ các di sản thế giới tại Việt Nam?</w:t>
      </w:r>
    </w:p>
    <w:p w14:paraId="0B09DEB4" w14:textId="77777777" w:rsidR="002D40C8" w:rsidRDefault="002D40C8" w:rsidP="0038459E">
      <w:pPr>
        <w:pStyle w:val="Vnbnnidung0"/>
        <w:numPr>
          <w:ilvl w:val="0"/>
          <w:numId w:val="647"/>
        </w:numPr>
        <w:tabs>
          <w:tab w:val="left" w:pos="142"/>
        </w:tabs>
        <w:spacing w:after="0" w:line="240" w:lineRule="auto"/>
        <w:ind w:right="-39"/>
        <w:rPr>
          <w:sz w:val="28"/>
          <w:szCs w:val="28"/>
        </w:rPr>
      </w:pPr>
      <w:bookmarkStart w:id="6194" w:name="bookmark6289"/>
      <w:bookmarkEnd w:id="6194"/>
      <w:r>
        <w:rPr>
          <w:sz w:val="28"/>
          <w:szCs w:val="28"/>
        </w:rPr>
        <w:t>HS chia sẻ thu hoạch/ cảm xúc của bản thân sau hoạt động.</w:t>
      </w:r>
    </w:p>
    <w:p w14:paraId="14B15066" w14:textId="77777777" w:rsidR="002D40C8" w:rsidRPr="00F26483" w:rsidRDefault="002D40C8" w:rsidP="000F084C">
      <w:pPr>
        <w:pStyle w:val="Vnbnnidung0"/>
        <w:tabs>
          <w:tab w:val="left" w:pos="273"/>
        </w:tabs>
        <w:spacing w:after="0" w:line="240" w:lineRule="auto"/>
        <w:ind w:right="-464"/>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71660496" w14:textId="77777777" w:rsidR="002D40C8" w:rsidRDefault="002D40C8" w:rsidP="000F084C">
      <w:pPr>
        <w:pStyle w:val="Tiu20"/>
        <w:keepNext/>
        <w:keepLines/>
        <w:tabs>
          <w:tab w:val="left" w:pos="550"/>
        </w:tabs>
        <w:spacing w:after="0" w:line="240" w:lineRule="auto"/>
        <w:ind w:right="-464"/>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2D40C8" w14:paraId="23506A16" w14:textId="77777777" w:rsidTr="00CF767A">
        <w:trPr>
          <w:trHeight w:hRule="exact" w:val="723"/>
          <w:jc w:val="center"/>
        </w:trPr>
        <w:tc>
          <w:tcPr>
            <w:tcW w:w="2291" w:type="dxa"/>
            <w:tcBorders>
              <w:top w:val="single" w:sz="4" w:space="0" w:color="auto"/>
              <w:left w:val="single" w:sz="4" w:space="0" w:color="auto"/>
            </w:tcBorders>
            <w:shd w:val="clear" w:color="auto" w:fill="FFFFFF"/>
          </w:tcPr>
          <w:p w14:paraId="71CADCC9" w14:textId="77777777" w:rsidR="002D40C8" w:rsidRDefault="002D40C8" w:rsidP="00CF767A">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0E84F340" w14:textId="77777777" w:rsidR="002D40C8" w:rsidRDefault="002D40C8" w:rsidP="00CF767A">
            <w:pPr>
              <w:pStyle w:val="Khc0"/>
              <w:spacing w:after="0" w:line="240" w:lineRule="auto"/>
              <w:jc w:val="center"/>
              <w:rPr>
                <w:sz w:val="28"/>
                <w:szCs w:val="28"/>
              </w:rPr>
            </w:pPr>
            <w:r>
              <w:rPr>
                <w:b/>
                <w:bCs/>
                <w:sz w:val="28"/>
                <w:szCs w:val="28"/>
              </w:rPr>
              <w:t>Phương pháp</w:t>
            </w:r>
          </w:p>
          <w:p w14:paraId="1D7484D7" w14:textId="77777777" w:rsidR="002D40C8" w:rsidRDefault="002D40C8" w:rsidP="00CF767A">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1A18F47D" w14:textId="77777777" w:rsidR="002D40C8" w:rsidRDefault="002D40C8" w:rsidP="00CF767A">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4A6824B8" w14:textId="77777777" w:rsidR="002D40C8" w:rsidRDefault="002D40C8" w:rsidP="00CF767A">
            <w:pPr>
              <w:pStyle w:val="Khc0"/>
              <w:spacing w:after="0" w:line="240" w:lineRule="auto"/>
              <w:jc w:val="center"/>
              <w:rPr>
                <w:sz w:val="28"/>
                <w:szCs w:val="28"/>
              </w:rPr>
            </w:pPr>
            <w:r>
              <w:rPr>
                <w:b/>
                <w:bCs/>
                <w:sz w:val="28"/>
                <w:szCs w:val="28"/>
              </w:rPr>
              <w:t>Ghi</w:t>
            </w:r>
          </w:p>
          <w:p w14:paraId="1855815C" w14:textId="77777777" w:rsidR="002D40C8" w:rsidRDefault="002D40C8" w:rsidP="00CF767A">
            <w:pPr>
              <w:pStyle w:val="Khc0"/>
              <w:spacing w:after="0" w:line="240" w:lineRule="auto"/>
              <w:jc w:val="center"/>
              <w:rPr>
                <w:sz w:val="28"/>
                <w:szCs w:val="28"/>
              </w:rPr>
            </w:pPr>
            <w:r>
              <w:rPr>
                <w:b/>
                <w:bCs/>
                <w:sz w:val="28"/>
                <w:szCs w:val="28"/>
              </w:rPr>
              <w:t>Chú</w:t>
            </w:r>
          </w:p>
        </w:tc>
      </w:tr>
      <w:tr w:rsidR="002D40C8" w14:paraId="69322809" w14:textId="77777777" w:rsidTr="00CF767A">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5F02824A" w14:textId="77777777" w:rsidR="002D40C8" w:rsidRDefault="002D40C8"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7E4D48D7" w14:textId="77777777" w:rsidR="002D40C8" w:rsidRDefault="002D40C8"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75F058E3" w14:textId="77777777" w:rsidR="002D40C8" w:rsidRDefault="002D40C8"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208EF52D" w14:textId="77777777" w:rsidR="002D40C8" w:rsidRDefault="002D40C8"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27608ACD" w14:textId="77777777" w:rsidR="002D40C8" w:rsidRDefault="002D40C8"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3DB9B0F1" w14:textId="77777777" w:rsidR="002D40C8" w:rsidRDefault="002D40C8"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17C5D88F" w14:textId="77777777" w:rsidR="002D40C8" w:rsidRDefault="002D40C8" w:rsidP="00CF767A">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1C11929C" w14:textId="77777777" w:rsidR="002D40C8" w:rsidRDefault="002D40C8" w:rsidP="00CF767A">
            <w:pPr>
              <w:tabs>
                <w:tab w:val="left" w:pos="165"/>
              </w:tabs>
              <w:ind w:right="74"/>
              <w:rPr>
                <w:rFonts w:ascii="Times New Roman" w:hAnsi="Times New Roman" w:cs="Times New Roman"/>
                <w:sz w:val="28"/>
                <w:szCs w:val="28"/>
              </w:rPr>
            </w:pPr>
          </w:p>
        </w:tc>
      </w:tr>
    </w:tbl>
    <w:p w14:paraId="4436D868" w14:textId="77777777" w:rsidR="002D40C8" w:rsidRPr="006714C0" w:rsidRDefault="002D40C8" w:rsidP="002D40C8">
      <w:pPr>
        <w:pStyle w:val="Chthchbng0"/>
        <w:rPr>
          <w:b w:val="0"/>
          <w:bCs w:val="0"/>
          <w:i/>
          <w:iCs/>
          <w:sz w:val="28"/>
          <w:szCs w:val="28"/>
        </w:rPr>
        <w:sectPr w:rsidR="002D40C8" w:rsidRPr="006714C0" w:rsidSect="004E6C36">
          <w:pgSz w:w="12240" w:h="15840"/>
          <w:pgMar w:top="709" w:right="1537" w:bottom="709" w:left="1528" w:header="709" w:footer="527" w:gutter="0"/>
          <w:cols w:space="720"/>
          <w:docGrid w:linePitch="360"/>
        </w:sect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ểm)</w:t>
      </w:r>
    </w:p>
    <w:p w14:paraId="0718E048" w14:textId="77777777" w:rsidR="00150A58" w:rsidRPr="006714C0" w:rsidRDefault="00837037" w:rsidP="002D40C8">
      <w:pPr>
        <w:pStyle w:val="Vnbnnidung0"/>
        <w:tabs>
          <w:tab w:val="left" w:pos="142"/>
        </w:tabs>
        <w:spacing w:after="0" w:line="240" w:lineRule="auto"/>
        <w:ind w:left="-142" w:right="-396"/>
        <w:rPr>
          <w:sz w:val="28"/>
          <w:szCs w:val="28"/>
        </w:rPr>
      </w:pPr>
      <w:r>
        <w:rPr>
          <w:sz w:val="28"/>
          <w:szCs w:val="28"/>
        </w:rPr>
        <w:lastRenderedPageBreak/>
        <w:t>Ngày soạn:</w:t>
      </w:r>
      <w:r w:rsidR="000F084C" w:rsidRPr="006714C0">
        <w:rPr>
          <w:sz w:val="28"/>
          <w:szCs w:val="28"/>
        </w:rPr>
        <w:t xml:space="preserve"> </w:t>
      </w:r>
      <w:r w:rsidR="0036133B" w:rsidRPr="006714C0">
        <w:rPr>
          <w:sz w:val="28"/>
          <w:szCs w:val="28"/>
        </w:rPr>
        <w:t>6</w:t>
      </w:r>
      <w:r w:rsidR="000F084C" w:rsidRPr="006714C0">
        <w:rPr>
          <w:sz w:val="28"/>
          <w:szCs w:val="28"/>
        </w:rPr>
        <w:t>/</w:t>
      </w:r>
      <w:r w:rsidR="0036133B" w:rsidRPr="006714C0">
        <w:rPr>
          <w:sz w:val="28"/>
          <w:szCs w:val="28"/>
        </w:rPr>
        <w:t>3</w:t>
      </w:r>
      <w:r w:rsidR="000F084C" w:rsidRPr="006714C0">
        <w:rPr>
          <w:sz w:val="28"/>
          <w:szCs w:val="28"/>
        </w:rPr>
        <w:t>/2022</w:t>
      </w:r>
    </w:p>
    <w:p w14:paraId="6060DD1B" w14:textId="77777777" w:rsidR="002D40C8" w:rsidRPr="00A65D3F" w:rsidRDefault="00837037" w:rsidP="0036133B">
      <w:pPr>
        <w:pStyle w:val="Vnbnnidung0"/>
        <w:tabs>
          <w:tab w:val="left" w:pos="142"/>
        </w:tabs>
        <w:spacing w:after="0" w:line="360" w:lineRule="auto"/>
        <w:ind w:left="-142" w:right="-396"/>
        <w:jc w:val="center"/>
        <w:rPr>
          <w:b/>
          <w:bCs/>
          <w:color w:val="FF0000"/>
          <w:sz w:val="28"/>
          <w:szCs w:val="28"/>
        </w:rPr>
      </w:pPr>
      <w:r w:rsidRPr="00A65D3F">
        <w:rPr>
          <w:b/>
          <w:bCs/>
          <w:color w:val="FF0000"/>
          <w:sz w:val="28"/>
          <w:szCs w:val="28"/>
        </w:rPr>
        <w:t xml:space="preserve">TUẦN 25 - TIẾT </w:t>
      </w:r>
      <w:r w:rsidR="00A65D3F" w:rsidRPr="006714C0">
        <w:rPr>
          <w:b/>
          <w:bCs/>
          <w:color w:val="FF0000"/>
          <w:sz w:val="28"/>
          <w:szCs w:val="28"/>
        </w:rPr>
        <w:t>74: HOẠT ĐỘNG GIÁO DỤC THEO CHỦ ĐỀ</w:t>
      </w:r>
      <w:r w:rsidRPr="00A65D3F">
        <w:rPr>
          <w:b/>
          <w:bCs/>
          <w:color w:val="FF0000"/>
          <w:sz w:val="28"/>
          <w:szCs w:val="28"/>
        </w:rPr>
        <w:t xml:space="preserve"> </w:t>
      </w:r>
    </w:p>
    <w:p w14:paraId="7F0F426D" w14:textId="77777777" w:rsidR="00150A58" w:rsidRPr="00A65D3F" w:rsidRDefault="00837037" w:rsidP="0036133B">
      <w:pPr>
        <w:pStyle w:val="Vnbnnidung0"/>
        <w:tabs>
          <w:tab w:val="left" w:pos="142"/>
        </w:tabs>
        <w:spacing w:after="0" w:line="360" w:lineRule="auto"/>
        <w:ind w:left="-142" w:right="-396"/>
        <w:jc w:val="center"/>
        <w:rPr>
          <w:b/>
          <w:bCs/>
          <w:sz w:val="28"/>
          <w:szCs w:val="28"/>
        </w:rPr>
      </w:pPr>
      <w:r w:rsidRPr="00A65D3F">
        <w:rPr>
          <w:b/>
          <w:bCs/>
          <w:sz w:val="28"/>
          <w:szCs w:val="28"/>
        </w:rPr>
        <w:t>KHÁM PHÁ CẢNH QUAN THIÊN NHIÊN</w:t>
      </w:r>
    </w:p>
    <w:p w14:paraId="077445D7" w14:textId="77777777" w:rsidR="00150A58" w:rsidRDefault="00837037" w:rsidP="00911DFE">
      <w:pPr>
        <w:pStyle w:val="Vnbnnidung0"/>
        <w:tabs>
          <w:tab w:val="left" w:pos="142"/>
        </w:tabs>
        <w:spacing w:after="0" w:line="240" w:lineRule="auto"/>
        <w:ind w:right="30"/>
        <w:rPr>
          <w:sz w:val="28"/>
          <w:szCs w:val="28"/>
        </w:rPr>
      </w:pPr>
      <w:r>
        <w:rPr>
          <w:b/>
          <w:bCs/>
          <w:sz w:val="28"/>
          <w:szCs w:val="28"/>
        </w:rPr>
        <w:t>I. MỤC TIÊU</w:t>
      </w:r>
    </w:p>
    <w:p w14:paraId="12A7EE7F" w14:textId="77777777" w:rsidR="00150A58" w:rsidRDefault="00837037" w:rsidP="00911DFE">
      <w:pPr>
        <w:pStyle w:val="Tiu20"/>
        <w:keepNext/>
        <w:keepLines/>
        <w:numPr>
          <w:ilvl w:val="0"/>
          <w:numId w:val="652"/>
        </w:numPr>
        <w:tabs>
          <w:tab w:val="left" w:pos="142"/>
          <w:tab w:val="left" w:pos="370"/>
        </w:tabs>
        <w:spacing w:after="0" w:line="240" w:lineRule="auto"/>
        <w:ind w:right="30"/>
        <w:rPr>
          <w:sz w:val="28"/>
          <w:szCs w:val="28"/>
        </w:rPr>
      </w:pPr>
      <w:bookmarkStart w:id="6195" w:name="bookmark6292"/>
      <w:bookmarkStart w:id="6196" w:name="bookmark6290"/>
      <w:bookmarkStart w:id="6197" w:name="bookmark6291"/>
      <w:bookmarkStart w:id="6198" w:name="bookmark6293"/>
      <w:bookmarkEnd w:id="6195"/>
      <w:r>
        <w:rPr>
          <w:sz w:val="28"/>
          <w:szCs w:val="28"/>
        </w:rPr>
        <w:t>Kiến thức</w:t>
      </w:r>
      <w:bookmarkEnd w:id="6196"/>
      <w:bookmarkEnd w:id="6197"/>
      <w:bookmarkEnd w:id="6198"/>
    </w:p>
    <w:p w14:paraId="4F754A1D" w14:textId="77777777" w:rsidR="00150A58" w:rsidRDefault="00837037" w:rsidP="00911DFE">
      <w:pPr>
        <w:pStyle w:val="Vnbnnidung0"/>
        <w:tabs>
          <w:tab w:val="left" w:pos="142"/>
        </w:tabs>
        <w:spacing w:after="0" w:line="240" w:lineRule="auto"/>
        <w:ind w:right="30"/>
        <w:rPr>
          <w:sz w:val="28"/>
          <w:szCs w:val="28"/>
        </w:rPr>
      </w:pPr>
      <w:r>
        <w:rPr>
          <w:sz w:val="28"/>
          <w:szCs w:val="28"/>
        </w:rPr>
        <w:t>Sau khi tham gia hoạt động này, HS có khả năng:</w:t>
      </w:r>
    </w:p>
    <w:p w14:paraId="61A91B6A" w14:textId="77777777" w:rsidR="00150A58" w:rsidRDefault="00E95858" w:rsidP="00E95858">
      <w:pPr>
        <w:pStyle w:val="Vnbnnidung0"/>
        <w:tabs>
          <w:tab w:val="left" w:pos="0"/>
        </w:tabs>
        <w:spacing w:after="0" w:line="240" w:lineRule="auto"/>
        <w:ind w:right="30"/>
        <w:rPr>
          <w:sz w:val="28"/>
          <w:szCs w:val="28"/>
        </w:rPr>
      </w:pPr>
      <w:bookmarkStart w:id="6199" w:name="bookmark6294"/>
      <w:bookmarkEnd w:id="6199"/>
      <w:r>
        <w:rPr>
          <w:sz w:val="28"/>
          <w:szCs w:val="28"/>
        </w:rPr>
        <w:t xml:space="preserve">- </w:t>
      </w:r>
      <w:r w:rsidR="00837037">
        <w:rPr>
          <w:sz w:val="28"/>
          <w:szCs w:val="28"/>
        </w:rPr>
        <w:t>Nhận biết được một số cảnh quan thiên nhiên nổi tiếng ở nước ta và địa phương;</w:t>
      </w:r>
    </w:p>
    <w:p w14:paraId="2F8DAC64" w14:textId="77777777" w:rsidR="00150A58" w:rsidRDefault="00E95858" w:rsidP="00E95858">
      <w:pPr>
        <w:pStyle w:val="Vnbnnidung0"/>
        <w:tabs>
          <w:tab w:val="left" w:pos="0"/>
        </w:tabs>
        <w:spacing w:after="0" w:line="240" w:lineRule="auto"/>
        <w:ind w:right="30"/>
        <w:rPr>
          <w:sz w:val="28"/>
          <w:szCs w:val="28"/>
        </w:rPr>
      </w:pPr>
      <w:bookmarkStart w:id="6200" w:name="bookmark6295"/>
      <w:bookmarkEnd w:id="6200"/>
      <w:r>
        <w:rPr>
          <w:sz w:val="28"/>
          <w:szCs w:val="28"/>
        </w:rPr>
        <w:t xml:space="preserve">- </w:t>
      </w:r>
      <w:r w:rsidR="00837037">
        <w:rPr>
          <w:sz w:val="28"/>
          <w:szCs w:val="28"/>
        </w:rPr>
        <w:t>Mô tả được vẻ đẹp của một cảnh quan thiên nhiên ở quê hương qua tranh vẽ hoặc bài viết;</w:t>
      </w:r>
    </w:p>
    <w:p w14:paraId="691B4DF8" w14:textId="77777777" w:rsidR="00150A58" w:rsidRDefault="00E95858" w:rsidP="00E95858">
      <w:pPr>
        <w:pStyle w:val="Vnbnnidung0"/>
        <w:tabs>
          <w:tab w:val="left" w:pos="0"/>
        </w:tabs>
        <w:spacing w:after="0" w:line="240" w:lineRule="auto"/>
        <w:ind w:right="30"/>
        <w:rPr>
          <w:sz w:val="28"/>
          <w:szCs w:val="28"/>
        </w:rPr>
      </w:pPr>
      <w:bookmarkStart w:id="6201" w:name="bookmark6296"/>
      <w:bookmarkEnd w:id="6201"/>
      <w:r>
        <w:rPr>
          <w:sz w:val="28"/>
          <w:szCs w:val="28"/>
        </w:rPr>
        <w:t xml:space="preserve">- </w:t>
      </w:r>
      <w:r w:rsidR="00837037">
        <w:rPr>
          <w:sz w:val="28"/>
          <w:szCs w:val="28"/>
        </w:rPr>
        <w:t>Thể hiện được cảm xúc, hứng thú với việc khám phá cảnh quan thiên nhiên;</w:t>
      </w:r>
    </w:p>
    <w:p w14:paraId="578B1489" w14:textId="77777777" w:rsidR="00150A58" w:rsidRDefault="00837037" w:rsidP="00911DFE">
      <w:pPr>
        <w:pStyle w:val="Tiu20"/>
        <w:keepNext/>
        <w:keepLines/>
        <w:numPr>
          <w:ilvl w:val="0"/>
          <w:numId w:val="652"/>
        </w:numPr>
        <w:tabs>
          <w:tab w:val="left" w:pos="0"/>
          <w:tab w:val="left" w:pos="390"/>
        </w:tabs>
        <w:spacing w:after="0" w:line="240" w:lineRule="auto"/>
        <w:ind w:right="30"/>
        <w:rPr>
          <w:sz w:val="28"/>
          <w:szCs w:val="28"/>
        </w:rPr>
      </w:pPr>
      <w:bookmarkStart w:id="6202" w:name="bookmark6299"/>
      <w:bookmarkStart w:id="6203" w:name="bookmark6298"/>
      <w:bookmarkStart w:id="6204" w:name="bookmark6297"/>
      <w:bookmarkStart w:id="6205" w:name="bookmark6300"/>
      <w:bookmarkEnd w:id="6202"/>
      <w:r>
        <w:rPr>
          <w:sz w:val="28"/>
          <w:szCs w:val="28"/>
        </w:rPr>
        <w:t>Năng lực:</w:t>
      </w:r>
      <w:bookmarkEnd w:id="6203"/>
      <w:bookmarkEnd w:id="6204"/>
      <w:bookmarkEnd w:id="6205"/>
    </w:p>
    <w:p w14:paraId="0D9FA5C3" w14:textId="77777777" w:rsidR="00150A58" w:rsidRDefault="00E95858" w:rsidP="00E95858">
      <w:pPr>
        <w:pStyle w:val="Vnbnnidung0"/>
        <w:tabs>
          <w:tab w:val="left" w:pos="0"/>
        </w:tabs>
        <w:spacing w:after="0" w:line="240" w:lineRule="auto"/>
        <w:ind w:right="30"/>
        <w:rPr>
          <w:sz w:val="28"/>
          <w:szCs w:val="28"/>
        </w:rPr>
      </w:pPr>
      <w:bookmarkStart w:id="6206" w:name="bookmark6301"/>
      <w:bookmarkEnd w:id="6206"/>
      <w:r>
        <w:rPr>
          <w:b/>
          <w:bCs/>
          <w:i/>
          <w:iCs/>
          <w:sz w:val="28"/>
          <w:szCs w:val="28"/>
        </w:rPr>
        <w:t xml:space="preserve">- </w:t>
      </w:r>
      <w:r w:rsidR="00837037">
        <w:rPr>
          <w:b/>
          <w:bCs/>
          <w:i/>
          <w:iCs/>
          <w:sz w:val="28"/>
          <w:szCs w:val="28"/>
        </w:rPr>
        <w:t>Năng lực chung:</w:t>
      </w:r>
      <w:r w:rsidR="00837037">
        <w:rPr>
          <w:sz w:val="28"/>
          <w:szCs w:val="28"/>
        </w:rPr>
        <w:t xml:space="preserve"> Giao tiếp, hợp tác, tự chủ, tự học, giải quyết vấn đề</w:t>
      </w:r>
    </w:p>
    <w:p w14:paraId="40A6E316" w14:textId="77777777" w:rsidR="00150A58" w:rsidRDefault="00E95858" w:rsidP="00E95858">
      <w:pPr>
        <w:pStyle w:val="Vnbnnidung0"/>
        <w:tabs>
          <w:tab w:val="left" w:pos="0"/>
        </w:tabs>
        <w:spacing w:after="0" w:line="240" w:lineRule="auto"/>
        <w:ind w:right="30"/>
        <w:rPr>
          <w:sz w:val="28"/>
          <w:szCs w:val="28"/>
        </w:rPr>
      </w:pPr>
      <w:bookmarkStart w:id="6207" w:name="bookmark6302"/>
      <w:bookmarkEnd w:id="6207"/>
      <w:r>
        <w:rPr>
          <w:b/>
          <w:bCs/>
          <w:i/>
          <w:iCs/>
          <w:sz w:val="28"/>
          <w:szCs w:val="28"/>
        </w:rPr>
        <w:t xml:space="preserve">- </w:t>
      </w:r>
      <w:r w:rsidR="00837037">
        <w:rPr>
          <w:b/>
          <w:bCs/>
          <w:i/>
          <w:iCs/>
          <w:sz w:val="28"/>
          <w:szCs w:val="28"/>
        </w:rPr>
        <w:t>Năng lực riêng:</w:t>
      </w:r>
    </w:p>
    <w:p w14:paraId="5D629423" w14:textId="77777777" w:rsidR="00150A58" w:rsidRDefault="00837037" w:rsidP="00911DFE">
      <w:pPr>
        <w:pStyle w:val="Vnbnnidung0"/>
        <w:tabs>
          <w:tab w:val="left" w:pos="142"/>
        </w:tabs>
        <w:spacing w:after="0" w:line="240" w:lineRule="auto"/>
        <w:ind w:right="30"/>
        <w:rPr>
          <w:sz w:val="28"/>
          <w:szCs w:val="28"/>
        </w:rPr>
      </w:pPr>
      <w:r>
        <w:rPr>
          <w:sz w:val="28"/>
          <w:szCs w:val="28"/>
        </w:rPr>
        <w:t>+ Làm chủ được cảm xúc của bản thân trong các tình huống giao tiếp, ứng xử khác nhau.</w:t>
      </w:r>
    </w:p>
    <w:p w14:paraId="29D9F80E" w14:textId="77777777" w:rsidR="00150A58" w:rsidRDefault="00837037" w:rsidP="00911DFE">
      <w:pPr>
        <w:pStyle w:val="Vnbnnidung0"/>
        <w:tabs>
          <w:tab w:val="left" w:pos="142"/>
        </w:tabs>
        <w:spacing w:after="0" w:line="240" w:lineRule="auto"/>
        <w:ind w:right="30"/>
        <w:rPr>
          <w:sz w:val="28"/>
          <w:szCs w:val="28"/>
        </w:rPr>
      </w:pPr>
      <w:r>
        <w:rPr>
          <w:sz w:val="28"/>
          <w:szCs w:val="28"/>
        </w:rPr>
        <w:t>+ Rèn luyện năng lực tự chủ, giao tiếp và hợp tác;</w:t>
      </w:r>
    </w:p>
    <w:p w14:paraId="2A0DF5CC" w14:textId="77777777" w:rsidR="00150A58" w:rsidRDefault="00837037" w:rsidP="00911DFE">
      <w:pPr>
        <w:pStyle w:val="Vnbnnidung0"/>
        <w:numPr>
          <w:ilvl w:val="0"/>
          <w:numId w:val="652"/>
        </w:numPr>
        <w:tabs>
          <w:tab w:val="left" w:pos="142"/>
          <w:tab w:val="left" w:pos="390"/>
        </w:tabs>
        <w:spacing w:after="0" w:line="240" w:lineRule="auto"/>
        <w:ind w:right="30"/>
        <w:rPr>
          <w:sz w:val="28"/>
          <w:szCs w:val="28"/>
        </w:rPr>
      </w:pPr>
      <w:bookmarkStart w:id="6208" w:name="bookmark6303"/>
      <w:bookmarkEnd w:id="6208"/>
      <w:r>
        <w:rPr>
          <w:b/>
          <w:bCs/>
          <w:sz w:val="28"/>
          <w:szCs w:val="28"/>
        </w:rPr>
        <w:t xml:space="preserve">Phầm chất: </w:t>
      </w:r>
      <w:r>
        <w:rPr>
          <w:sz w:val="28"/>
          <w:szCs w:val="28"/>
        </w:rPr>
        <w:t>nhân ái, trung thực, trách nhiệm, yêu nước.</w:t>
      </w:r>
    </w:p>
    <w:p w14:paraId="749B5C3D" w14:textId="77777777" w:rsidR="00150A58" w:rsidRDefault="00837037" w:rsidP="00911DFE">
      <w:pPr>
        <w:pStyle w:val="Vnbnnidung0"/>
        <w:numPr>
          <w:ilvl w:val="0"/>
          <w:numId w:val="653"/>
        </w:numPr>
        <w:tabs>
          <w:tab w:val="left" w:pos="142"/>
          <w:tab w:val="left" w:pos="453"/>
        </w:tabs>
        <w:spacing w:after="0" w:line="240" w:lineRule="auto"/>
        <w:ind w:right="30"/>
        <w:rPr>
          <w:sz w:val="28"/>
          <w:szCs w:val="28"/>
        </w:rPr>
      </w:pPr>
      <w:bookmarkStart w:id="6209" w:name="bookmark6304"/>
      <w:bookmarkEnd w:id="6209"/>
      <w:r>
        <w:rPr>
          <w:b/>
          <w:bCs/>
          <w:sz w:val="28"/>
          <w:szCs w:val="28"/>
        </w:rPr>
        <w:t>THIẾT BỊ DẠY HỌC VÀ HỌC LIỆU</w:t>
      </w:r>
    </w:p>
    <w:p w14:paraId="072E74CB" w14:textId="77777777" w:rsidR="00150A58" w:rsidRDefault="00837037" w:rsidP="00911DFE">
      <w:pPr>
        <w:pStyle w:val="Tiu20"/>
        <w:keepNext/>
        <w:keepLines/>
        <w:tabs>
          <w:tab w:val="left" w:pos="142"/>
        </w:tabs>
        <w:spacing w:after="0" w:line="240" w:lineRule="auto"/>
        <w:ind w:right="30"/>
        <w:rPr>
          <w:sz w:val="28"/>
          <w:szCs w:val="28"/>
        </w:rPr>
      </w:pPr>
      <w:bookmarkStart w:id="6210" w:name="bookmark6305"/>
      <w:bookmarkStart w:id="6211" w:name="bookmark6307"/>
      <w:bookmarkStart w:id="6212" w:name="bookmark6306"/>
      <w:r>
        <w:rPr>
          <w:sz w:val="28"/>
          <w:szCs w:val="28"/>
        </w:rPr>
        <w:t>1. Đối v</w:t>
      </w:r>
      <w:r w:rsidR="00097281" w:rsidRPr="00E95858">
        <w:rPr>
          <w:sz w:val="28"/>
          <w:szCs w:val="28"/>
        </w:rPr>
        <w:t>ớ</w:t>
      </w:r>
      <w:r>
        <w:rPr>
          <w:sz w:val="28"/>
          <w:szCs w:val="28"/>
        </w:rPr>
        <w:t>i GV:</w:t>
      </w:r>
      <w:bookmarkEnd w:id="6210"/>
      <w:bookmarkEnd w:id="6211"/>
      <w:bookmarkEnd w:id="6212"/>
    </w:p>
    <w:p w14:paraId="1C434120" w14:textId="77777777" w:rsidR="00150A58" w:rsidRDefault="00E95858" w:rsidP="00E95858">
      <w:pPr>
        <w:pStyle w:val="Vnbnnidung0"/>
        <w:tabs>
          <w:tab w:val="left" w:pos="0"/>
        </w:tabs>
        <w:spacing w:after="0" w:line="240" w:lineRule="auto"/>
        <w:ind w:right="30"/>
        <w:rPr>
          <w:sz w:val="28"/>
          <w:szCs w:val="28"/>
        </w:rPr>
      </w:pPr>
      <w:bookmarkStart w:id="6213" w:name="bookmark6308"/>
      <w:bookmarkEnd w:id="6213"/>
      <w:r>
        <w:rPr>
          <w:sz w:val="28"/>
          <w:szCs w:val="28"/>
        </w:rPr>
        <w:t xml:space="preserve">- </w:t>
      </w:r>
      <w:r w:rsidR="00837037">
        <w:rPr>
          <w:sz w:val="28"/>
          <w:szCs w:val="28"/>
        </w:rPr>
        <w:t>Thiết bị phát nhạc và các bài hát ca ngợi cảnh đẹp của quê hương, đất nước;</w:t>
      </w:r>
    </w:p>
    <w:p w14:paraId="5B263700" w14:textId="77777777" w:rsidR="00150A58" w:rsidRDefault="00837037" w:rsidP="00911DFE">
      <w:pPr>
        <w:pStyle w:val="Vnbnnidung0"/>
        <w:tabs>
          <w:tab w:val="left" w:pos="142"/>
        </w:tabs>
        <w:spacing w:after="0" w:line="240" w:lineRule="auto"/>
        <w:ind w:right="30"/>
        <w:rPr>
          <w:sz w:val="28"/>
          <w:szCs w:val="28"/>
        </w:rPr>
      </w:pPr>
      <w:r>
        <w:rPr>
          <w:sz w:val="28"/>
          <w:szCs w:val="28"/>
        </w:rPr>
        <w:t>- Các tranh, ảnh về cảnh quan thiên nhiên cúa quê hương, đất nước;</w:t>
      </w:r>
    </w:p>
    <w:p w14:paraId="6418D4B0" w14:textId="77777777" w:rsidR="00150A58" w:rsidRDefault="00E95858" w:rsidP="00E95858">
      <w:pPr>
        <w:pStyle w:val="Vnbnnidung0"/>
        <w:tabs>
          <w:tab w:val="left" w:pos="0"/>
        </w:tabs>
        <w:spacing w:after="0" w:line="240" w:lineRule="auto"/>
        <w:ind w:right="30"/>
        <w:rPr>
          <w:sz w:val="28"/>
          <w:szCs w:val="28"/>
        </w:rPr>
      </w:pPr>
      <w:bookmarkStart w:id="6214" w:name="bookmark6309"/>
      <w:bookmarkEnd w:id="6214"/>
      <w:r>
        <w:rPr>
          <w:sz w:val="28"/>
          <w:szCs w:val="28"/>
        </w:rPr>
        <w:t xml:space="preserve">- </w:t>
      </w:r>
      <w:r w:rsidR="00837037">
        <w:rPr>
          <w:sz w:val="28"/>
          <w:szCs w:val="28"/>
        </w:rPr>
        <w:t>Dụng cụ đế gắn tranh, ảnh sưu tầm và tranh vẽ, bài viết của HS về cảnh đẹp của quê hương, đất nước (Giấy AO, băng kco, định ghim....);</w:t>
      </w:r>
    </w:p>
    <w:p w14:paraId="27A44E0A" w14:textId="77777777" w:rsidR="00150A58" w:rsidRDefault="00E95858" w:rsidP="00E95858">
      <w:pPr>
        <w:pStyle w:val="Vnbnnidung0"/>
        <w:tabs>
          <w:tab w:val="left" w:pos="0"/>
        </w:tabs>
        <w:spacing w:after="0" w:line="240" w:lineRule="auto"/>
        <w:ind w:right="30"/>
        <w:rPr>
          <w:sz w:val="28"/>
          <w:szCs w:val="28"/>
        </w:rPr>
      </w:pPr>
      <w:bookmarkStart w:id="6215" w:name="bookmark6310"/>
      <w:bookmarkEnd w:id="6215"/>
      <w:r>
        <w:rPr>
          <w:sz w:val="28"/>
          <w:szCs w:val="28"/>
        </w:rPr>
        <w:t xml:space="preserve">- </w:t>
      </w:r>
      <w:r w:rsidR="00837037">
        <w:rPr>
          <w:sz w:val="28"/>
          <w:szCs w:val="28"/>
        </w:rPr>
        <w:t>Một số đồ dùng học tập để làm phần thưởng cho các HS đoạt giải thưởng (nếu có).</w:t>
      </w:r>
    </w:p>
    <w:p w14:paraId="655290E6" w14:textId="77777777" w:rsidR="00150A58" w:rsidRDefault="00837037" w:rsidP="00911DFE">
      <w:pPr>
        <w:pStyle w:val="Tiu20"/>
        <w:keepNext/>
        <w:keepLines/>
        <w:numPr>
          <w:ilvl w:val="0"/>
          <w:numId w:val="654"/>
        </w:numPr>
        <w:tabs>
          <w:tab w:val="left" w:pos="142"/>
          <w:tab w:val="left" w:pos="385"/>
        </w:tabs>
        <w:spacing w:after="0" w:line="240" w:lineRule="auto"/>
        <w:ind w:right="30"/>
        <w:rPr>
          <w:sz w:val="28"/>
          <w:szCs w:val="28"/>
        </w:rPr>
      </w:pPr>
      <w:bookmarkStart w:id="6216" w:name="bookmark6313"/>
      <w:bookmarkStart w:id="6217" w:name="bookmark6312"/>
      <w:bookmarkStart w:id="6218" w:name="bookmark6311"/>
      <w:bookmarkStart w:id="6219" w:name="bookmark6314"/>
      <w:bookmarkEnd w:id="6216"/>
      <w:r>
        <w:rPr>
          <w:sz w:val="28"/>
          <w:szCs w:val="28"/>
        </w:rPr>
        <w:t>Đối vói HS:</w:t>
      </w:r>
      <w:bookmarkEnd w:id="6217"/>
      <w:bookmarkEnd w:id="6218"/>
      <w:bookmarkEnd w:id="6219"/>
    </w:p>
    <w:p w14:paraId="2B8DBB65" w14:textId="77777777" w:rsidR="00150A58" w:rsidRDefault="00E95858" w:rsidP="00E95858">
      <w:pPr>
        <w:pStyle w:val="Vnbnnidung0"/>
        <w:tabs>
          <w:tab w:val="left" w:pos="0"/>
        </w:tabs>
        <w:spacing w:after="0" w:line="240" w:lineRule="auto"/>
        <w:ind w:right="30"/>
        <w:rPr>
          <w:sz w:val="28"/>
          <w:szCs w:val="28"/>
        </w:rPr>
      </w:pPr>
      <w:bookmarkStart w:id="6220" w:name="bookmark6315"/>
      <w:bookmarkEnd w:id="6220"/>
      <w:r>
        <w:rPr>
          <w:sz w:val="28"/>
          <w:szCs w:val="28"/>
        </w:rPr>
        <w:t xml:space="preserve">- </w:t>
      </w:r>
      <w:r w:rsidR="00837037">
        <w:rPr>
          <w:sz w:val="28"/>
          <w:szCs w:val="28"/>
        </w:rPr>
        <w:t>Sưu tầm tranh, ảnh, bài hát, bài văn, bài thơ về cảnh quan thiên nhiên của quê hương, đất nước;</w:t>
      </w:r>
    </w:p>
    <w:p w14:paraId="775AE47C" w14:textId="77777777" w:rsidR="00150A58" w:rsidRDefault="00E95858" w:rsidP="00E95858">
      <w:pPr>
        <w:pStyle w:val="Vnbnnidung0"/>
        <w:tabs>
          <w:tab w:val="left" w:pos="0"/>
        </w:tabs>
        <w:spacing w:after="0" w:line="240" w:lineRule="auto"/>
        <w:ind w:right="30"/>
        <w:rPr>
          <w:sz w:val="28"/>
          <w:szCs w:val="28"/>
        </w:rPr>
      </w:pPr>
      <w:bookmarkStart w:id="6221" w:name="bookmark6316"/>
      <w:bookmarkEnd w:id="6221"/>
      <w:r>
        <w:rPr>
          <w:sz w:val="28"/>
          <w:szCs w:val="28"/>
        </w:rPr>
        <w:t xml:space="preserve">- </w:t>
      </w:r>
      <w:r w:rsidR="00837037">
        <w:rPr>
          <w:sz w:val="28"/>
          <w:szCs w:val="28"/>
        </w:rPr>
        <w:t>Nhớ lại nh</w:t>
      </w:r>
      <w:r w:rsidR="00097281" w:rsidRPr="006714C0">
        <w:rPr>
          <w:sz w:val="28"/>
          <w:szCs w:val="28"/>
        </w:rPr>
        <w:t>ữ</w:t>
      </w:r>
      <w:r w:rsidR="00837037">
        <w:rPr>
          <w:sz w:val="28"/>
          <w:szCs w:val="28"/>
        </w:rPr>
        <w:t>ng trải nghiệm của bản thân về các chuyến tham quan, tìm hiểu, khám phá cảnh quan thi</w:t>
      </w:r>
      <w:r w:rsidR="00097281" w:rsidRPr="006714C0">
        <w:rPr>
          <w:sz w:val="28"/>
          <w:szCs w:val="28"/>
        </w:rPr>
        <w:t>ê</w:t>
      </w:r>
      <w:r w:rsidR="00837037">
        <w:rPr>
          <w:sz w:val="28"/>
          <w:szCs w:val="28"/>
        </w:rPr>
        <w:t>n nhiên của quê hương, đất nước;</w:t>
      </w:r>
    </w:p>
    <w:p w14:paraId="74FC5E3B" w14:textId="77777777" w:rsidR="00150A58" w:rsidRDefault="00E95858" w:rsidP="00E95858">
      <w:pPr>
        <w:pStyle w:val="Vnbnnidung0"/>
        <w:tabs>
          <w:tab w:val="left" w:pos="0"/>
        </w:tabs>
        <w:spacing w:after="0" w:line="240" w:lineRule="auto"/>
        <w:ind w:right="30"/>
        <w:rPr>
          <w:sz w:val="28"/>
          <w:szCs w:val="28"/>
        </w:rPr>
      </w:pPr>
      <w:bookmarkStart w:id="6222" w:name="bookmark6317"/>
      <w:bookmarkEnd w:id="6222"/>
      <w:r>
        <w:rPr>
          <w:sz w:val="28"/>
          <w:szCs w:val="28"/>
        </w:rPr>
        <w:t xml:space="preserve">- </w:t>
      </w:r>
      <w:r w:rsidR="00837037">
        <w:rPr>
          <w:sz w:val="28"/>
          <w:szCs w:val="28"/>
        </w:rPr>
        <w:t>Bút vẽ và màu vẽ đ</w:t>
      </w:r>
      <w:r w:rsidR="00097281" w:rsidRPr="006714C0">
        <w:rPr>
          <w:sz w:val="28"/>
          <w:szCs w:val="28"/>
        </w:rPr>
        <w:t>ể</w:t>
      </w:r>
      <w:r w:rsidR="00837037">
        <w:rPr>
          <w:sz w:val="28"/>
          <w:szCs w:val="28"/>
        </w:rPr>
        <w:t xml:space="preserve"> trang trí báo tường “Chúng em viết về cánh đẹp thiên nhiên của quê hương, đất nước”.</w:t>
      </w:r>
    </w:p>
    <w:p w14:paraId="10B800F0" w14:textId="77777777" w:rsidR="00150A58" w:rsidRDefault="00837037" w:rsidP="00911DFE">
      <w:pPr>
        <w:pStyle w:val="Tiu20"/>
        <w:keepNext/>
        <w:keepLines/>
        <w:numPr>
          <w:ilvl w:val="0"/>
          <w:numId w:val="653"/>
        </w:numPr>
        <w:tabs>
          <w:tab w:val="left" w:pos="142"/>
          <w:tab w:val="left" w:pos="284"/>
        </w:tabs>
        <w:spacing w:after="0" w:line="240" w:lineRule="auto"/>
        <w:ind w:right="30"/>
        <w:rPr>
          <w:sz w:val="28"/>
          <w:szCs w:val="28"/>
        </w:rPr>
      </w:pPr>
      <w:bookmarkStart w:id="6223" w:name="bookmark6320"/>
      <w:bookmarkStart w:id="6224" w:name="bookmark6321"/>
      <w:bookmarkEnd w:id="6223"/>
      <w:r>
        <w:rPr>
          <w:sz w:val="28"/>
          <w:szCs w:val="28"/>
        </w:rPr>
        <w:t>TI</w:t>
      </w:r>
      <w:r w:rsidR="00A62ECA">
        <w:rPr>
          <w:sz w:val="28"/>
          <w:szCs w:val="28"/>
          <w:lang w:val="en-US"/>
        </w:rPr>
        <w:t>Ế</w:t>
      </w:r>
      <w:r>
        <w:rPr>
          <w:sz w:val="28"/>
          <w:szCs w:val="28"/>
        </w:rPr>
        <w:t>N TRÌNH DẠY HỌC</w:t>
      </w:r>
      <w:bookmarkEnd w:id="6224"/>
    </w:p>
    <w:p w14:paraId="7E08A245" w14:textId="77777777" w:rsidR="00150A58" w:rsidRDefault="00837037" w:rsidP="00911DFE">
      <w:pPr>
        <w:pStyle w:val="Tiu20"/>
        <w:keepNext/>
        <w:keepLines/>
        <w:tabs>
          <w:tab w:val="left" w:pos="142"/>
        </w:tabs>
        <w:spacing w:after="0" w:line="240" w:lineRule="auto"/>
        <w:ind w:right="30"/>
        <w:rPr>
          <w:sz w:val="28"/>
          <w:szCs w:val="28"/>
        </w:rPr>
      </w:pPr>
      <w:bookmarkStart w:id="6225" w:name="bookmark6318"/>
      <w:bookmarkStart w:id="6226" w:name="bookmark6322"/>
      <w:bookmarkStart w:id="6227" w:name="bookmark6319"/>
      <w:r>
        <w:rPr>
          <w:sz w:val="28"/>
          <w:szCs w:val="28"/>
        </w:rPr>
        <w:t>A. HOẠT ĐỘNG KHỞI ĐỘNG (MỞ Đ</w:t>
      </w:r>
      <w:r w:rsidR="00097281" w:rsidRPr="006714C0">
        <w:rPr>
          <w:sz w:val="28"/>
          <w:szCs w:val="28"/>
        </w:rPr>
        <w:t>Ầ</w:t>
      </w:r>
      <w:r>
        <w:rPr>
          <w:sz w:val="28"/>
          <w:szCs w:val="28"/>
        </w:rPr>
        <w:t>U)</w:t>
      </w:r>
      <w:bookmarkEnd w:id="6225"/>
      <w:bookmarkEnd w:id="6226"/>
      <w:bookmarkEnd w:id="6227"/>
    </w:p>
    <w:p w14:paraId="2C461BEA" w14:textId="77777777" w:rsidR="00150A58" w:rsidRDefault="00837037" w:rsidP="00911DFE">
      <w:pPr>
        <w:pStyle w:val="Vnbnnidung0"/>
        <w:numPr>
          <w:ilvl w:val="0"/>
          <w:numId w:val="655"/>
        </w:numPr>
        <w:tabs>
          <w:tab w:val="left" w:pos="142"/>
          <w:tab w:val="left" w:pos="380"/>
        </w:tabs>
        <w:spacing w:after="0" w:line="240" w:lineRule="auto"/>
        <w:ind w:right="30"/>
        <w:rPr>
          <w:sz w:val="28"/>
          <w:szCs w:val="28"/>
        </w:rPr>
      </w:pPr>
      <w:bookmarkStart w:id="6228" w:name="bookmark6323"/>
      <w:bookmarkEnd w:id="6228"/>
      <w:r>
        <w:rPr>
          <w:b/>
          <w:bCs/>
          <w:sz w:val="28"/>
          <w:szCs w:val="28"/>
        </w:rPr>
        <w:t xml:space="preserve">Mục tiêu: </w:t>
      </w:r>
      <w:r>
        <w:rPr>
          <w:sz w:val="28"/>
          <w:szCs w:val="28"/>
        </w:rPr>
        <w:t>Tạo tâm thế hứng thú cho học sinh và từng bước làm quen bài học.</w:t>
      </w:r>
    </w:p>
    <w:p w14:paraId="18A9BAC0" w14:textId="77777777" w:rsidR="00150A58" w:rsidRDefault="00837037" w:rsidP="00911DFE">
      <w:pPr>
        <w:pStyle w:val="Vnbnnidung0"/>
        <w:numPr>
          <w:ilvl w:val="0"/>
          <w:numId w:val="655"/>
        </w:numPr>
        <w:tabs>
          <w:tab w:val="left" w:pos="142"/>
          <w:tab w:val="left" w:pos="399"/>
        </w:tabs>
        <w:spacing w:after="0" w:line="240" w:lineRule="auto"/>
        <w:ind w:right="30"/>
        <w:rPr>
          <w:sz w:val="28"/>
          <w:szCs w:val="28"/>
        </w:rPr>
      </w:pPr>
      <w:bookmarkStart w:id="6229" w:name="bookmark6324"/>
      <w:bookmarkEnd w:id="6229"/>
      <w:r>
        <w:rPr>
          <w:b/>
          <w:bCs/>
          <w:sz w:val="28"/>
          <w:szCs w:val="28"/>
        </w:rPr>
        <w:t xml:space="preserve">Nội dung: </w:t>
      </w:r>
      <w:r>
        <w:rPr>
          <w:sz w:val="28"/>
          <w:szCs w:val="28"/>
        </w:rPr>
        <w:t>GV tổ chức hoạt động</w:t>
      </w:r>
    </w:p>
    <w:p w14:paraId="426E09F4" w14:textId="77777777" w:rsidR="00150A58" w:rsidRDefault="00837037" w:rsidP="00911DFE">
      <w:pPr>
        <w:pStyle w:val="Vnbnnidung0"/>
        <w:numPr>
          <w:ilvl w:val="0"/>
          <w:numId w:val="655"/>
        </w:numPr>
        <w:tabs>
          <w:tab w:val="left" w:pos="142"/>
          <w:tab w:val="left" w:pos="399"/>
        </w:tabs>
        <w:spacing w:after="0" w:line="240" w:lineRule="auto"/>
        <w:ind w:right="30"/>
        <w:rPr>
          <w:sz w:val="28"/>
          <w:szCs w:val="28"/>
        </w:rPr>
      </w:pPr>
      <w:bookmarkStart w:id="6230" w:name="bookmark6325"/>
      <w:bookmarkEnd w:id="6230"/>
      <w:r>
        <w:rPr>
          <w:b/>
          <w:bCs/>
          <w:sz w:val="28"/>
          <w:szCs w:val="28"/>
        </w:rPr>
        <w:t xml:space="preserve">Sản phẩm: </w:t>
      </w:r>
      <w:r w:rsidR="00A62ECA" w:rsidRPr="006714C0">
        <w:rPr>
          <w:sz w:val="28"/>
          <w:szCs w:val="28"/>
        </w:rPr>
        <w:t>K</w:t>
      </w:r>
      <w:r>
        <w:rPr>
          <w:sz w:val="28"/>
          <w:szCs w:val="28"/>
        </w:rPr>
        <w:t>ết quả thực hiện của HS</w:t>
      </w:r>
    </w:p>
    <w:p w14:paraId="1280A3F2" w14:textId="77777777" w:rsidR="00150A58" w:rsidRDefault="00837037" w:rsidP="00911DFE">
      <w:pPr>
        <w:pStyle w:val="Tiu20"/>
        <w:keepNext/>
        <w:keepLines/>
        <w:numPr>
          <w:ilvl w:val="0"/>
          <w:numId w:val="655"/>
        </w:numPr>
        <w:tabs>
          <w:tab w:val="left" w:pos="142"/>
          <w:tab w:val="left" w:pos="399"/>
        </w:tabs>
        <w:spacing w:after="0" w:line="240" w:lineRule="auto"/>
        <w:ind w:right="30"/>
        <w:rPr>
          <w:sz w:val="28"/>
          <w:szCs w:val="28"/>
        </w:rPr>
      </w:pPr>
      <w:bookmarkStart w:id="6231" w:name="bookmark6328"/>
      <w:bookmarkStart w:id="6232" w:name="bookmark6327"/>
      <w:bookmarkStart w:id="6233" w:name="bookmark6326"/>
      <w:bookmarkStart w:id="6234" w:name="bookmark6329"/>
      <w:bookmarkEnd w:id="6231"/>
      <w:r>
        <w:rPr>
          <w:sz w:val="28"/>
          <w:szCs w:val="28"/>
        </w:rPr>
        <w:t>Tổ chức thực hiện:</w:t>
      </w:r>
      <w:bookmarkEnd w:id="6232"/>
      <w:bookmarkEnd w:id="6233"/>
      <w:bookmarkEnd w:id="6234"/>
    </w:p>
    <w:p w14:paraId="6C1E2745" w14:textId="77777777" w:rsidR="00150A58" w:rsidRDefault="00E95858" w:rsidP="00E95858">
      <w:pPr>
        <w:pStyle w:val="Vnbnnidung0"/>
        <w:tabs>
          <w:tab w:val="left" w:pos="0"/>
        </w:tabs>
        <w:spacing w:after="0" w:line="240" w:lineRule="auto"/>
        <w:ind w:right="30"/>
        <w:rPr>
          <w:sz w:val="28"/>
          <w:szCs w:val="28"/>
        </w:rPr>
      </w:pPr>
      <w:bookmarkStart w:id="6235" w:name="bookmark6330"/>
      <w:bookmarkEnd w:id="6235"/>
      <w:r>
        <w:rPr>
          <w:sz w:val="28"/>
          <w:szCs w:val="28"/>
        </w:rPr>
        <w:t xml:space="preserve">- </w:t>
      </w:r>
      <w:r w:rsidR="00837037">
        <w:rPr>
          <w:sz w:val="28"/>
          <w:szCs w:val="28"/>
        </w:rPr>
        <w:t>GV cho HS hát hoặc nghe bài hát ca ngợi vẻ đẹp của quê hương, đất nước và trả lời câu hởi:</w:t>
      </w:r>
    </w:p>
    <w:p w14:paraId="5BD57049" w14:textId="77777777" w:rsidR="00150A58" w:rsidRDefault="00837037" w:rsidP="00911DFE">
      <w:pPr>
        <w:pStyle w:val="Vnbnnidung0"/>
        <w:tabs>
          <w:tab w:val="left" w:pos="142"/>
        </w:tabs>
        <w:spacing w:after="0" w:line="240" w:lineRule="auto"/>
        <w:ind w:right="30"/>
        <w:rPr>
          <w:sz w:val="28"/>
          <w:szCs w:val="28"/>
        </w:rPr>
      </w:pPr>
      <w:r>
        <w:rPr>
          <w:sz w:val="28"/>
          <w:szCs w:val="28"/>
        </w:rPr>
        <w:t>+ Nghe nhừng bài hát này, các em cảm thấy như thế nào?</w:t>
      </w:r>
    </w:p>
    <w:p w14:paraId="264181DA" w14:textId="77777777" w:rsidR="00150A58" w:rsidRDefault="00837037" w:rsidP="00911DFE">
      <w:pPr>
        <w:pStyle w:val="Vnbnnidung0"/>
        <w:tabs>
          <w:tab w:val="left" w:pos="142"/>
        </w:tabs>
        <w:spacing w:after="0" w:line="240" w:lineRule="auto"/>
        <w:ind w:right="30"/>
        <w:rPr>
          <w:sz w:val="28"/>
          <w:szCs w:val="28"/>
        </w:rPr>
      </w:pPr>
      <w:r>
        <w:rPr>
          <w:sz w:val="28"/>
          <w:szCs w:val="28"/>
        </w:rPr>
        <w:t>+ Những cảnh quan thiên nhiên nào làm cho em thấy ấn tượng nhất? Vì sao?</w:t>
      </w:r>
    </w:p>
    <w:p w14:paraId="3A1F6029" w14:textId="77777777" w:rsidR="00150A58" w:rsidRDefault="00837037" w:rsidP="00911DFE">
      <w:pPr>
        <w:pStyle w:val="Vnbnnidung0"/>
        <w:tabs>
          <w:tab w:val="left" w:pos="142"/>
        </w:tabs>
        <w:spacing w:after="0" w:line="240" w:lineRule="auto"/>
        <w:ind w:right="30"/>
        <w:rPr>
          <w:sz w:val="28"/>
          <w:szCs w:val="28"/>
        </w:rPr>
      </w:pPr>
      <w:r>
        <w:rPr>
          <w:sz w:val="28"/>
          <w:szCs w:val="28"/>
        </w:rPr>
        <w:t>- GV tổng hợp lại các câu trả lời của HS và dẫn dắt vào bài.</w:t>
      </w:r>
    </w:p>
    <w:p w14:paraId="60B8E82C" w14:textId="77777777" w:rsidR="00150A58" w:rsidRDefault="00837037" w:rsidP="00911DFE">
      <w:pPr>
        <w:pStyle w:val="Vnbnnidung0"/>
        <w:tabs>
          <w:tab w:val="left" w:pos="142"/>
        </w:tabs>
        <w:spacing w:after="0" w:line="240" w:lineRule="auto"/>
        <w:ind w:right="30"/>
        <w:rPr>
          <w:sz w:val="28"/>
          <w:szCs w:val="28"/>
        </w:rPr>
      </w:pPr>
      <w:r>
        <w:rPr>
          <w:b/>
          <w:bCs/>
          <w:sz w:val="28"/>
          <w:szCs w:val="28"/>
        </w:rPr>
        <w:lastRenderedPageBreak/>
        <w:t>B. HOẠT ĐỘNG HÌNH THÀNH KIẾN THỨC</w:t>
      </w:r>
    </w:p>
    <w:p w14:paraId="30AFD3AD" w14:textId="77777777" w:rsidR="00150A58" w:rsidRDefault="00837037" w:rsidP="00911DFE">
      <w:pPr>
        <w:pStyle w:val="Tiu20"/>
        <w:keepNext/>
        <w:keepLines/>
        <w:tabs>
          <w:tab w:val="left" w:pos="142"/>
        </w:tabs>
        <w:spacing w:after="0" w:line="240" w:lineRule="auto"/>
        <w:ind w:right="30"/>
        <w:rPr>
          <w:sz w:val="28"/>
          <w:szCs w:val="28"/>
        </w:rPr>
      </w:pPr>
      <w:bookmarkStart w:id="6236" w:name="bookmark6333"/>
      <w:r>
        <w:rPr>
          <w:sz w:val="28"/>
          <w:szCs w:val="28"/>
        </w:rPr>
        <w:t>Hoạt động 1: Tìm hiểu những cảnh quan thiên nhiên của quê hương, đất nuớc</w:t>
      </w:r>
      <w:bookmarkEnd w:id="6236"/>
    </w:p>
    <w:p w14:paraId="645858B4" w14:textId="77777777" w:rsidR="00150A58" w:rsidRDefault="00837037" w:rsidP="00911DFE">
      <w:pPr>
        <w:pStyle w:val="Tiu20"/>
        <w:keepNext/>
        <w:keepLines/>
        <w:numPr>
          <w:ilvl w:val="0"/>
          <w:numId w:val="656"/>
        </w:numPr>
        <w:tabs>
          <w:tab w:val="left" w:pos="142"/>
          <w:tab w:val="left" w:pos="380"/>
        </w:tabs>
        <w:spacing w:after="0" w:line="240" w:lineRule="auto"/>
        <w:ind w:right="30"/>
        <w:rPr>
          <w:sz w:val="28"/>
          <w:szCs w:val="28"/>
        </w:rPr>
      </w:pPr>
      <w:bookmarkStart w:id="6237" w:name="bookmark6334"/>
      <w:bookmarkStart w:id="6238" w:name="bookmark6331"/>
      <w:bookmarkStart w:id="6239" w:name="bookmark6332"/>
      <w:bookmarkStart w:id="6240" w:name="bookmark6335"/>
      <w:bookmarkEnd w:id="6237"/>
      <w:r>
        <w:rPr>
          <w:sz w:val="28"/>
          <w:szCs w:val="28"/>
        </w:rPr>
        <w:t>Mục tiêu:</w:t>
      </w:r>
      <w:bookmarkEnd w:id="6238"/>
      <w:bookmarkEnd w:id="6239"/>
      <w:bookmarkEnd w:id="6240"/>
    </w:p>
    <w:p w14:paraId="2C4FEED2" w14:textId="77777777" w:rsidR="00150A58" w:rsidRDefault="00E95858" w:rsidP="00E95858">
      <w:pPr>
        <w:pStyle w:val="Vnbnnidung0"/>
        <w:tabs>
          <w:tab w:val="left" w:pos="0"/>
        </w:tabs>
        <w:spacing w:after="0" w:line="240" w:lineRule="auto"/>
        <w:ind w:right="30"/>
        <w:rPr>
          <w:sz w:val="28"/>
          <w:szCs w:val="28"/>
        </w:rPr>
      </w:pPr>
      <w:bookmarkStart w:id="6241" w:name="bookmark6336"/>
      <w:bookmarkEnd w:id="6241"/>
      <w:r>
        <w:rPr>
          <w:sz w:val="28"/>
          <w:szCs w:val="28"/>
        </w:rPr>
        <w:t xml:space="preserve">- </w:t>
      </w:r>
      <w:r w:rsidR="00837037">
        <w:rPr>
          <w:sz w:val="28"/>
          <w:szCs w:val="28"/>
        </w:rPr>
        <w:t>Kể được một sổ cảnh quan thiên nhiên của quê hương, đất nước;</w:t>
      </w:r>
    </w:p>
    <w:p w14:paraId="1189CAAE" w14:textId="77777777" w:rsidR="00150A58" w:rsidRDefault="00E95858" w:rsidP="00E95858">
      <w:pPr>
        <w:pStyle w:val="Vnbnnidung0"/>
        <w:tabs>
          <w:tab w:val="left" w:pos="0"/>
        </w:tabs>
        <w:spacing w:after="0" w:line="240" w:lineRule="auto"/>
        <w:ind w:right="30"/>
        <w:rPr>
          <w:sz w:val="28"/>
          <w:szCs w:val="28"/>
        </w:rPr>
      </w:pPr>
      <w:bookmarkStart w:id="6242" w:name="bookmark6337"/>
      <w:bookmarkEnd w:id="6242"/>
      <w:r>
        <w:rPr>
          <w:sz w:val="28"/>
          <w:szCs w:val="28"/>
        </w:rPr>
        <w:t xml:space="preserve">- </w:t>
      </w:r>
      <w:r w:rsidR="00837037">
        <w:rPr>
          <w:sz w:val="28"/>
          <w:szCs w:val="28"/>
        </w:rPr>
        <w:t>Hứng thú tìm hiểu cảnh quan thiên nhiên của quê hương, đất nước.</w:t>
      </w:r>
    </w:p>
    <w:p w14:paraId="6E312743" w14:textId="77777777" w:rsidR="002D40C8" w:rsidRPr="006714C0" w:rsidRDefault="002D40C8" w:rsidP="00911DFE">
      <w:pPr>
        <w:pStyle w:val="Vnbnnidung0"/>
        <w:tabs>
          <w:tab w:val="left" w:pos="142"/>
        </w:tabs>
        <w:spacing w:after="0" w:line="240" w:lineRule="auto"/>
        <w:ind w:right="30"/>
        <w:rPr>
          <w:sz w:val="28"/>
          <w:szCs w:val="28"/>
        </w:rPr>
      </w:pPr>
      <w:bookmarkStart w:id="6243" w:name="bookmark6338"/>
      <w:bookmarkEnd w:id="6243"/>
      <w:r w:rsidRPr="006714C0">
        <w:rPr>
          <w:b/>
          <w:bCs/>
          <w:sz w:val="28"/>
          <w:szCs w:val="28"/>
        </w:rPr>
        <w:t xml:space="preserve">b. </w:t>
      </w:r>
      <w:r w:rsidR="00837037">
        <w:rPr>
          <w:b/>
          <w:bCs/>
          <w:sz w:val="28"/>
          <w:szCs w:val="28"/>
        </w:rPr>
        <w:t xml:space="preserve">Nội dung: </w:t>
      </w:r>
      <w:r w:rsidR="00837037">
        <w:rPr>
          <w:sz w:val="28"/>
          <w:szCs w:val="28"/>
        </w:rPr>
        <w:t>GV yêu cầu HS quan sát các ảnh về cảnh quan thiên nhiên cúa quê hương đất nước</w:t>
      </w:r>
      <w:r w:rsidRPr="006714C0">
        <w:rPr>
          <w:sz w:val="28"/>
          <w:szCs w:val="28"/>
        </w:rPr>
        <w:t xml:space="preserve"> </w:t>
      </w:r>
      <w:r>
        <w:rPr>
          <w:sz w:val="28"/>
          <w:szCs w:val="28"/>
        </w:rPr>
        <w:t>trong SGK và tranh, ảnh</w:t>
      </w:r>
      <w:bookmarkStart w:id="6244" w:name="bookmark6339"/>
      <w:bookmarkEnd w:id="6244"/>
      <w:r w:rsidRPr="006714C0">
        <w:rPr>
          <w:sz w:val="28"/>
          <w:szCs w:val="28"/>
        </w:rPr>
        <w:t>.</w:t>
      </w:r>
    </w:p>
    <w:p w14:paraId="6EBC1C10" w14:textId="77777777" w:rsidR="002D40C8" w:rsidRPr="006714C0" w:rsidRDefault="002D40C8" w:rsidP="00911DFE">
      <w:pPr>
        <w:pStyle w:val="Vnbnnidung0"/>
        <w:tabs>
          <w:tab w:val="left" w:pos="142"/>
        </w:tabs>
        <w:spacing w:after="0" w:line="240" w:lineRule="auto"/>
        <w:ind w:right="30"/>
        <w:rPr>
          <w:sz w:val="28"/>
          <w:szCs w:val="28"/>
        </w:rPr>
      </w:pPr>
      <w:r w:rsidRPr="006714C0">
        <w:rPr>
          <w:b/>
          <w:bCs/>
          <w:sz w:val="28"/>
          <w:szCs w:val="28"/>
        </w:rPr>
        <w:t xml:space="preserve">c. </w:t>
      </w:r>
      <w:r w:rsidR="00837037">
        <w:rPr>
          <w:b/>
          <w:bCs/>
          <w:sz w:val="28"/>
          <w:szCs w:val="28"/>
        </w:rPr>
        <w:t xml:space="preserve">Sản phẩm: </w:t>
      </w:r>
      <w:r w:rsidR="0013100F" w:rsidRPr="006714C0">
        <w:rPr>
          <w:sz w:val="28"/>
          <w:szCs w:val="28"/>
        </w:rPr>
        <w:t>K</w:t>
      </w:r>
      <w:r w:rsidR="00837037">
        <w:rPr>
          <w:sz w:val="28"/>
          <w:szCs w:val="28"/>
        </w:rPr>
        <w:t>ết quả thảo luận</w:t>
      </w:r>
      <w:bookmarkStart w:id="6245" w:name="bookmark6340"/>
      <w:bookmarkEnd w:id="6245"/>
      <w:r w:rsidRPr="006714C0">
        <w:rPr>
          <w:sz w:val="28"/>
          <w:szCs w:val="28"/>
        </w:rPr>
        <w:t>.</w:t>
      </w:r>
    </w:p>
    <w:p w14:paraId="418D9337" w14:textId="77777777" w:rsidR="00150A58" w:rsidRPr="002D40C8" w:rsidRDefault="002D40C8" w:rsidP="00911DFE">
      <w:pPr>
        <w:pStyle w:val="Vnbnnidung0"/>
        <w:tabs>
          <w:tab w:val="left" w:pos="142"/>
        </w:tabs>
        <w:spacing w:after="0" w:line="240" w:lineRule="auto"/>
        <w:ind w:right="30"/>
        <w:rPr>
          <w:sz w:val="28"/>
          <w:szCs w:val="28"/>
        </w:rPr>
      </w:pPr>
      <w:r w:rsidRPr="006714C0">
        <w:rPr>
          <w:b/>
          <w:bCs/>
          <w:sz w:val="28"/>
          <w:szCs w:val="28"/>
        </w:rPr>
        <w:t xml:space="preserve">d. </w:t>
      </w:r>
      <w:r w:rsidR="00837037">
        <w:rPr>
          <w:b/>
          <w:bCs/>
          <w:sz w:val="28"/>
          <w:szCs w:val="28"/>
        </w:rPr>
        <w:t>Tổ chức thực hiện:</w:t>
      </w:r>
    </w:p>
    <w:tbl>
      <w:tblPr>
        <w:tblStyle w:val="TableGrid"/>
        <w:tblW w:w="0" w:type="auto"/>
        <w:tblInd w:w="-142" w:type="dxa"/>
        <w:tblLook w:val="04A0" w:firstRow="1" w:lastRow="0" w:firstColumn="1" w:lastColumn="0" w:noHBand="0" w:noVBand="1"/>
      </w:tblPr>
      <w:tblGrid>
        <w:gridCol w:w="4729"/>
        <w:gridCol w:w="4730"/>
      </w:tblGrid>
      <w:tr w:rsidR="002D40C8" w14:paraId="645BA2F6" w14:textId="77777777" w:rsidTr="002D40C8">
        <w:tc>
          <w:tcPr>
            <w:tcW w:w="4729" w:type="dxa"/>
          </w:tcPr>
          <w:p w14:paraId="6F557321" w14:textId="77777777" w:rsidR="002D40C8" w:rsidRDefault="002D40C8" w:rsidP="002D40C8">
            <w:pPr>
              <w:pStyle w:val="Vnbnnidung0"/>
              <w:tabs>
                <w:tab w:val="left" w:pos="142"/>
                <w:tab w:val="left" w:pos="395"/>
              </w:tabs>
              <w:spacing w:after="0" w:line="240" w:lineRule="auto"/>
              <w:ind w:right="-396"/>
              <w:jc w:val="center"/>
              <w:rPr>
                <w:b/>
                <w:bCs/>
                <w:sz w:val="28"/>
                <w:szCs w:val="28"/>
              </w:rPr>
            </w:pPr>
            <w:r>
              <w:rPr>
                <w:b/>
                <w:bCs/>
                <w:sz w:val="28"/>
                <w:szCs w:val="28"/>
              </w:rPr>
              <w:t>HOẠT ĐỘNG CỦA GV - HS</w:t>
            </w:r>
          </w:p>
        </w:tc>
        <w:tc>
          <w:tcPr>
            <w:tcW w:w="4730" w:type="dxa"/>
          </w:tcPr>
          <w:p w14:paraId="3C2EA423" w14:textId="77777777" w:rsidR="002D40C8" w:rsidRDefault="002D40C8" w:rsidP="002D40C8">
            <w:pPr>
              <w:pStyle w:val="Vnbnnidung0"/>
              <w:tabs>
                <w:tab w:val="left" w:pos="142"/>
                <w:tab w:val="left" w:pos="395"/>
              </w:tabs>
              <w:spacing w:after="0" w:line="240" w:lineRule="auto"/>
              <w:ind w:right="-396"/>
              <w:jc w:val="center"/>
              <w:rPr>
                <w:b/>
                <w:bCs/>
                <w:sz w:val="28"/>
                <w:szCs w:val="28"/>
              </w:rPr>
            </w:pPr>
            <w:r>
              <w:rPr>
                <w:b/>
                <w:bCs/>
                <w:sz w:val="28"/>
                <w:szCs w:val="28"/>
              </w:rPr>
              <w:t>D</w:t>
            </w:r>
            <w:r>
              <w:rPr>
                <w:b/>
                <w:bCs/>
                <w:sz w:val="28"/>
                <w:szCs w:val="28"/>
                <w:lang w:val="en-US"/>
              </w:rPr>
              <w:t>Ự</w:t>
            </w:r>
            <w:r>
              <w:rPr>
                <w:b/>
                <w:bCs/>
                <w:sz w:val="28"/>
                <w:szCs w:val="28"/>
              </w:rPr>
              <w:t xml:space="preserve"> KI</w:t>
            </w:r>
            <w:r>
              <w:rPr>
                <w:b/>
                <w:bCs/>
                <w:sz w:val="28"/>
                <w:szCs w:val="28"/>
                <w:lang w:val="en-US"/>
              </w:rPr>
              <w:t>Ế</w:t>
            </w:r>
            <w:r>
              <w:rPr>
                <w:b/>
                <w:bCs/>
                <w:sz w:val="28"/>
                <w:szCs w:val="28"/>
              </w:rPr>
              <w:t>N SẢN PHẨM</w:t>
            </w:r>
          </w:p>
        </w:tc>
      </w:tr>
      <w:tr w:rsidR="002D40C8" w14:paraId="0B0BD963" w14:textId="77777777" w:rsidTr="002D40C8">
        <w:tc>
          <w:tcPr>
            <w:tcW w:w="4729" w:type="dxa"/>
          </w:tcPr>
          <w:p w14:paraId="2A87A5D0" w14:textId="77777777" w:rsidR="0013100F" w:rsidRDefault="002D40C8" w:rsidP="00615E77">
            <w:pPr>
              <w:pStyle w:val="Khc0"/>
              <w:spacing w:after="0" w:line="240" w:lineRule="auto"/>
              <w:jc w:val="both"/>
              <w:rPr>
                <w:b/>
                <w:bCs/>
                <w:sz w:val="28"/>
                <w:szCs w:val="28"/>
              </w:rPr>
            </w:pPr>
            <w:r>
              <w:rPr>
                <w:b/>
                <w:bCs/>
                <w:sz w:val="28"/>
                <w:szCs w:val="28"/>
              </w:rPr>
              <w:t xml:space="preserve">Buớc 1: GV chuyển giao nhiệm vụ học tập </w:t>
            </w:r>
          </w:p>
          <w:p w14:paraId="30F0EC5D" w14:textId="77777777" w:rsidR="002D40C8" w:rsidRDefault="002D40C8" w:rsidP="00615E77">
            <w:pPr>
              <w:pStyle w:val="Khc0"/>
              <w:spacing w:after="0" w:line="240" w:lineRule="auto"/>
              <w:jc w:val="both"/>
              <w:rPr>
                <w:sz w:val="28"/>
                <w:szCs w:val="28"/>
              </w:rPr>
            </w:pPr>
            <w:r>
              <w:rPr>
                <w:sz w:val="28"/>
                <w:szCs w:val="28"/>
              </w:rPr>
              <w:t>- GV yêu cầu HS quan sát các ảnh về cảnh quan thiên nhiên cùa quê hương đất nước trong SGK và tranh, ảnh do GV, HS sưu tầm. Sau đó, thảo luận với bạn theo các gợi ý:</w:t>
            </w:r>
          </w:p>
          <w:p w14:paraId="25A8706C" w14:textId="77777777" w:rsidR="002D40C8" w:rsidRDefault="002D40C8" w:rsidP="00615E77">
            <w:pPr>
              <w:pStyle w:val="Vnbnnidung0"/>
              <w:tabs>
                <w:tab w:val="left" w:pos="142"/>
                <w:tab w:val="left" w:pos="395"/>
              </w:tabs>
              <w:spacing w:after="0" w:line="240" w:lineRule="auto"/>
              <w:jc w:val="both"/>
              <w:rPr>
                <w:sz w:val="28"/>
                <w:szCs w:val="28"/>
              </w:rPr>
            </w:pPr>
            <w:r>
              <w:rPr>
                <w:sz w:val="28"/>
                <w:szCs w:val="28"/>
              </w:rPr>
              <w:t>+ Tên cảnh quan thiên nhiên trong các bức ảnh;</w:t>
            </w:r>
          </w:p>
          <w:p w14:paraId="49EDA165" w14:textId="77777777" w:rsidR="00A65D3F" w:rsidRDefault="00A65D3F" w:rsidP="00615E77">
            <w:pPr>
              <w:pStyle w:val="Khc0"/>
              <w:spacing w:after="0" w:line="240" w:lineRule="auto"/>
              <w:jc w:val="both"/>
              <w:rPr>
                <w:sz w:val="28"/>
                <w:szCs w:val="28"/>
              </w:rPr>
            </w:pPr>
            <w:r>
              <w:rPr>
                <w:sz w:val="28"/>
                <w:szCs w:val="28"/>
              </w:rPr>
              <w:t>+ Cảnh quan thiên nhiên đó ở đâu?</w:t>
            </w:r>
          </w:p>
          <w:p w14:paraId="3C558871" w14:textId="77777777" w:rsidR="00A65D3F" w:rsidRDefault="00A65D3F" w:rsidP="00615E77">
            <w:pPr>
              <w:pStyle w:val="Khc0"/>
              <w:spacing w:after="0" w:line="240" w:lineRule="auto"/>
              <w:jc w:val="both"/>
              <w:rPr>
                <w:sz w:val="28"/>
                <w:szCs w:val="28"/>
              </w:rPr>
            </w:pPr>
            <w:r>
              <w:rPr>
                <w:sz w:val="28"/>
                <w:szCs w:val="28"/>
              </w:rPr>
              <w:t>+ Quê hương em có những cảnh quan thiên nhiên nào?</w:t>
            </w:r>
          </w:p>
          <w:p w14:paraId="38602E58" w14:textId="77777777" w:rsidR="00A65D3F" w:rsidRPr="006714C0" w:rsidRDefault="00A65D3F" w:rsidP="00615E77">
            <w:pPr>
              <w:pStyle w:val="Khc0"/>
              <w:spacing w:after="0" w:line="240" w:lineRule="auto"/>
              <w:jc w:val="both"/>
              <w:rPr>
                <w:sz w:val="28"/>
                <w:szCs w:val="28"/>
              </w:rPr>
            </w:pPr>
            <w:r>
              <w:rPr>
                <w:sz w:val="28"/>
                <w:szCs w:val="28"/>
              </w:rPr>
              <w:t>+ Em yêu thích nhất cảnh quan thiên nhiên nào? Hãy mô tả cảnh quan thiên nhiên mà em yêu thích nhất</w:t>
            </w:r>
            <w:r w:rsidR="0013100F" w:rsidRPr="006714C0">
              <w:rPr>
                <w:sz w:val="28"/>
                <w:szCs w:val="28"/>
              </w:rPr>
              <w:t>?</w:t>
            </w:r>
          </w:p>
          <w:p w14:paraId="5CDEB0E5" w14:textId="77777777" w:rsidR="00A65D3F" w:rsidRDefault="00A65D3F" w:rsidP="00615E77">
            <w:pPr>
              <w:pStyle w:val="Khc0"/>
              <w:spacing w:after="0" w:line="240" w:lineRule="auto"/>
              <w:jc w:val="both"/>
              <w:rPr>
                <w:sz w:val="28"/>
                <w:szCs w:val="28"/>
              </w:rPr>
            </w:pPr>
            <w:r>
              <w:rPr>
                <w:sz w:val="28"/>
                <w:szCs w:val="28"/>
              </w:rPr>
              <w:t>+ Nêu cảm nhận của em về cảnh quan thiên nhiên trong bức ảnh và tranh thiên nhiên của quê hương em?</w:t>
            </w:r>
          </w:p>
          <w:p w14:paraId="6635339B" w14:textId="77777777" w:rsidR="00A65D3F" w:rsidRDefault="00A65D3F" w:rsidP="00615E77">
            <w:pPr>
              <w:pStyle w:val="Khc0"/>
              <w:spacing w:after="0" w:line="240" w:lineRule="auto"/>
              <w:jc w:val="both"/>
              <w:rPr>
                <w:sz w:val="28"/>
                <w:szCs w:val="28"/>
              </w:rPr>
            </w:pPr>
            <w:r>
              <w:rPr>
                <w:b/>
                <w:bCs/>
                <w:sz w:val="28"/>
                <w:szCs w:val="28"/>
              </w:rPr>
              <w:t>Bước 2: HS thực hiện nhiệm vụ học tập</w:t>
            </w:r>
          </w:p>
          <w:p w14:paraId="2209A929" w14:textId="77777777" w:rsidR="00A65D3F" w:rsidRDefault="00A65D3F" w:rsidP="00615E77">
            <w:pPr>
              <w:pStyle w:val="Khc0"/>
              <w:spacing w:after="0" w:line="240" w:lineRule="auto"/>
              <w:jc w:val="both"/>
              <w:rPr>
                <w:sz w:val="28"/>
                <w:szCs w:val="28"/>
              </w:rPr>
            </w:pPr>
            <w:r>
              <w:rPr>
                <w:sz w:val="28"/>
                <w:szCs w:val="28"/>
              </w:rPr>
              <w:t>+ HS đọc sgk và thực hiện yêu cầu.</w:t>
            </w:r>
          </w:p>
          <w:p w14:paraId="67AB5A4A" w14:textId="77777777" w:rsidR="00A65D3F" w:rsidRDefault="00A65D3F" w:rsidP="00615E77">
            <w:pPr>
              <w:pStyle w:val="Khc0"/>
              <w:spacing w:after="0" w:line="240" w:lineRule="auto"/>
              <w:jc w:val="both"/>
              <w:rPr>
                <w:sz w:val="28"/>
                <w:szCs w:val="28"/>
              </w:rPr>
            </w:pPr>
            <w:r>
              <w:rPr>
                <w:sz w:val="28"/>
                <w:szCs w:val="28"/>
              </w:rPr>
              <w:t>+ GV đến các nhóm theo dõi, hồ trợ HS nếu cần thiết.</w:t>
            </w:r>
          </w:p>
          <w:p w14:paraId="33B3C544" w14:textId="77777777" w:rsidR="00A65D3F" w:rsidRDefault="00A65D3F" w:rsidP="00615E77">
            <w:pPr>
              <w:pStyle w:val="Khc0"/>
              <w:spacing w:after="0" w:line="240" w:lineRule="auto"/>
              <w:jc w:val="both"/>
              <w:rPr>
                <w:sz w:val="28"/>
                <w:szCs w:val="28"/>
              </w:rPr>
            </w:pPr>
            <w:r>
              <w:rPr>
                <w:b/>
                <w:bCs/>
                <w:sz w:val="28"/>
                <w:szCs w:val="28"/>
              </w:rPr>
              <w:t>Bước 3: Báo cáo kết quả hoạt động và thảo luận</w:t>
            </w:r>
          </w:p>
          <w:p w14:paraId="12A38943" w14:textId="77777777" w:rsidR="00A65D3F" w:rsidRDefault="00A65D3F" w:rsidP="00615E77">
            <w:pPr>
              <w:pStyle w:val="Khc0"/>
              <w:spacing w:after="0" w:line="240" w:lineRule="auto"/>
              <w:jc w:val="both"/>
              <w:rPr>
                <w:sz w:val="28"/>
                <w:szCs w:val="28"/>
              </w:rPr>
            </w:pPr>
            <w:r>
              <w:rPr>
                <w:sz w:val="28"/>
                <w:szCs w:val="28"/>
              </w:rPr>
              <w:t>+ GV gọi 2 bạn đại diện của 2 nhóm trả lời.</w:t>
            </w:r>
          </w:p>
          <w:p w14:paraId="26D594BA" w14:textId="77777777" w:rsidR="00A65D3F" w:rsidRDefault="00A65D3F" w:rsidP="00615E77">
            <w:pPr>
              <w:pStyle w:val="Khc0"/>
              <w:spacing w:after="0" w:line="240" w:lineRule="auto"/>
              <w:jc w:val="both"/>
              <w:rPr>
                <w:sz w:val="28"/>
                <w:szCs w:val="28"/>
              </w:rPr>
            </w:pPr>
            <w:r>
              <w:rPr>
                <w:sz w:val="28"/>
                <w:szCs w:val="28"/>
              </w:rPr>
              <w:t>+ GV gọi HS khác nhận xét, đánh giá.</w:t>
            </w:r>
          </w:p>
          <w:p w14:paraId="6AB75EB0" w14:textId="77777777" w:rsidR="00A65D3F" w:rsidRDefault="00A65D3F" w:rsidP="00615E77">
            <w:pPr>
              <w:pStyle w:val="Khc0"/>
              <w:spacing w:after="0" w:line="240" w:lineRule="auto"/>
              <w:jc w:val="both"/>
              <w:rPr>
                <w:sz w:val="28"/>
                <w:szCs w:val="28"/>
              </w:rPr>
            </w:pPr>
            <w:r>
              <w:rPr>
                <w:b/>
                <w:bCs/>
                <w:sz w:val="28"/>
                <w:szCs w:val="28"/>
              </w:rPr>
              <w:t>Buức 4: Đánh giá kết quả, thực hiện nhiệm vụ học tập</w:t>
            </w:r>
          </w:p>
          <w:p w14:paraId="17B86BD8" w14:textId="77777777" w:rsidR="00A65D3F" w:rsidRDefault="00A65D3F" w:rsidP="00615E77">
            <w:pPr>
              <w:pStyle w:val="Khc0"/>
              <w:spacing w:after="0" w:line="240" w:lineRule="auto"/>
              <w:jc w:val="both"/>
              <w:rPr>
                <w:sz w:val="28"/>
                <w:szCs w:val="28"/>
              </w:rPr>
            </w:pPr>
            <w:r>
              <w:rPr>
                <w:sz w:val="28"/>
                <w:szCs w:val="28"/>
              </w:rPr>
              <w:t>+ GV đánh giá, nhận xét, chuẩn kiến thức.</w:t>
            </w:r>
          </w:p>
          <w:p w14:paraId="190DF225" w14:textId="77777777" w:rsidR="002D40C8" w:rsidRDefault="00A65D3F" w:rsidP="00615E77">
            <w:pPr>
              <w:pStyle w:val="Vnbnnidung0"/>
              <w:tabs>
                <w:tab w:val="left" w:pos="142"/>
                <w:tab w:val="left" w:pos="395"/>
              </w:tabs>
              <w:spacing w:after="0" w:line="240" w:lineRule="auto"/>
              <w:ind w:right="-396"/>
              <w:jc w:val="both"/>
              <w:rPr>
                <w:b/>
                <w:bCs/>
                <w:sz w:val="28"/>
                <w:szCs w:val="28"/>
              </w:rPr>
            </w:pPr>
            <w:r>
              <w:rPr>
                <w:sz w:val="28"/>
                <w:szCs w:val="28"/>
              </w:rPr>
              <w:lastRenderedPageBreak/>
              <w:t>+ HS ghi bài.</w:t>
            </w:r>
          </w:p>
        </w:tc>
        <w:tc>
          <w:tcPr>
            <w:tcW w:w="4730" w:type="dxa"/>
          </w:tcPr>
          <w:p w14:paraId="470F4384" w14:textId="77777777" w:rsidR="002D40C8" w:rsidRDefault="002D40C8" w:rsidP="000F084C">
            <w:pPr>
              <w:pStyle w:val="Khc0"/>
              <w:spacing w:after="0" w:line="240" w:lineRule="auto"/>
              <w:rPr>
                <w:sz w:val="28"/>
                <w:szCs w:val="28"/>
              </w:rPr>
            </w:pPr>
            <w:r>
              <w:rPr>
                <w:b/>
                <w:bCs/>
                <w:sz w:val="28"/>
                <w:szCs w:val="28"/>
              </w:rPr>
              <w:lastRenderedPageBreak/>
              <w:t>1. Tìm hiểu những cảnh quan thiên nhiên của quê huơng, đất nước</w:t>
            </w:r>
          </w:p>
          <w:p w14:paraId="2F9E0322" w14:textId="77777777" w:rsidR="00A65D3F" w:rsidRPr="006714C0" w:rsidRDefault="002D40C8" w:rsidP="00615E77">
            <w:pPr>
              <w:pStyle w:val="Vnbnnidung0"/>
              <w:tabs>
                <w:tab w:val="left" w:pos="142"/>
                <w:tab w:val="left" w:pos="395"/>
              </w:tabs>
              <w:spacing w:after="0" w:line="240" w:lineRule="auto"/>
              <w:jc w:val="both"/>
              <w:rPr>
                <w:sz w:val="28"/>
                <w:szCs w:val="28"/>
              </w:rPr>
            </w:pPr>
            <w:r>
              <w:rPr>
                <w:sz w:val="28"/>
                <w:szCs w:val="28"/>
              </w:rPr>
              <w:t>- Môi trường tự nhiên là một phần không thể thiếu đối với sự sống của con người. M</w:t>
            </w:r>
            <w:r w:rsidR="00A65D3F" w:rsidRPr="006714C0">
              <w:rPr>
                <w:sz w:val="28"/>
                <w:szCs w:val="28"/>
              </w:rPr>
              <w:t>ỗ</w:t>
            </w:r>
            <w:r>
              <w:rPr>
                <w:sz w:val="28"/>
                <w:szCs w:val="28"/>
              </w:rPr>
              <w:t>i miên quê hương, đất nước đ</w:t>
            </w:r>
            <w:r w:rsidR="00A65D3F" w:rsidRPr="006714C0">
              <w:rPr>
                <w:sz w:val="28"/>
                <w:szCs w:val="28"/>
              </w:rPr>
              <w:t>ề</w:t>
            </w:r>
            <w:r>
              <w:rPr>
                <w:sz w:val="28"/>
                <w:szCs w:val="28"/>
              </w:rPr>
              <w:t>u có những cảnh quan thiên nhiên tươi đẹp nổi tiếng, thu hút</w:t>
            </w:r>
            <w:r w:rsidR="00963BE2" w:rsidRPr="006714C0">
              <w:rPr>
                <w:sz w:val="28"/>
                <w:szCs w:val="28"/>
              </w:rPr>
              <w:t xml:space="preserve"> n</w:t>
            </w:r>
            <w:r w:rsidR="00A65D3F">
              <w:rPr>
                <w:sz w:val="28"/>
                <w:szCs w:val="28"/>
              </w:rPr>
              <w:t>hi</w:t>
            </w:r>
            <w:r w:rsidR="00A65D3F" w:rsidRPr="006714C0">
              <w:rPr>
                <w:sz w:val="28"/>
                <w:szCs w:val="28"/>
              </w:rPr>
              <w:t>ề</w:t>
            </w:r>
            <w:r w:rsidR="00A65D3F">
              <w:rPr>
                <w:sz w:val="28"/>
                <w:szCs w:val="28"/>
              </w:rPr>
              <w:t>u khách du lịch trong và ngoài nước.</w:t>
            </w:r>
          </w:p>
          <w:p w14:paraId="5BEB0392" w14:textId="77777777" w:rsidR="00A65D3F" w:rsidRDefault="00A65D3F" w:rsidP="00615E77">
            <w:pPr>
              <w:pStyle w:val="Khc0"/>
              <w:spacing w:after="0" w:line="240" w:lineRule="auto"/>
              <w:jc w:val="both"/>
              <w:rPr>
                <w:sz w:val="28"/>
                <w:szCs w:val="28"/>
              </w:rPr>
            </w:pPr>
            <w:r>
              <w:rPr>
                <w:sz w:val="28"/>
                <w:szCs w:val="28"/>
              </w:rPr>
              <w:t xml:space="preserve">VD: </w:t>
            </w:r>
            <w:r w:rsidR="0013100F" w:rsidRPr="006714C0">
              <w:rPr>
                <w:sz w:val="28"/>
                <w:szCs w:val="28"/>
              </w:rPr>
              <w:t>C</w:t>
            </w:r>
            <w:r>
              <w:rPr>
                <w:sz w:val="28"/>
                <w:szCs w:val="28"/>
              </w:rPr>
              <w:t>ảnh quan n</w:t>
            </w:r>
            <w:r w:rsidR="0013100F" w:rsidRPr="006714C0">
              <w:rPr>
                <w:sz w:val="28"/>
                <w:szCs w:val="28"/>
              </w:rPr>
              <w:t>ổ</w:t>
            </w:r>
            <w:r>
              <w:rPr>
                <w:sz w:val="28"/>
                <w:szCs w:val="28"/>
              </w:rPr>
              <w:t xml:space="preserve">i tiếng của nước ta như: biển Nha Trang, </w:t>
            </w:r>
            <w:r w:rsidR="00D00699">
              <w:rPr>
                <w:sz w:val="28"/>
                <w:szCs w:val="28"/>
              </w:rPr>
              <w:t xml:space="preserve">biển Cô Tô, </w:t>
            </w:r>
            <w:r>
              <w:rPr>
                <w:sz w:val="28"/>
                <w:szCs w:val="28"/>
              </w:rPr>
              <w:t xml:space="preserve">thác Bản Dốc, Sa Pa, Tam Đảo, Vịnh Hạ Long, rừng Cúc Phương, Đảo Cò, Vườn </w:t>
            </w:r>
            <w:r w:rsidR="0013100F" w:rsidRPr="006714C0">
              <w:rPr>
                <w:sz w:val="28"/>
                <w:szCs w:val="28"/>
              </w:rPr>
              <w:t>c</w:t>
            </w:r>
            <w:r>
              <w:rPr>
                <w:sz w:val="28"/>
                <w:szCs w:val="28"/>
              </w:rPr>
              <w:t>him, Rừng tràm,... và một số cảnh quan thiên</w:t>
            </w:r>
            <w:r w:rsidR="00305224">
              <w:rPr>
                <w:sz w:val="28"/>
                <w:szCs w:val="28"/>
              </w:rPr>
              <w:t xml:space="preserve"> </w:t>
            </w:r>
            <w:r>
              <w:rPr>
                <w:sz w:val="28"/>
                <w:szCs w:val="28"/>
              </w:rPr>
              <w:t>nhiên c</w:t>
            </w:r>
            <w:r w:rsidR="0013100F" w:rsidRPr="00594FAA">
              <w:rPr>
                <w:sz w:val="28"/>
                <w:szCs w:val="28"/>
              </w:rPr>
              <w:t>ủa</w:t>
            </w:r>
            <w:r>
              <w:rPr>
                <w:sz w:val="28"/>
                <w:szCs w:val="28"/>
              </w:rPr>
              <w:t xml:space="preserve"> quê hương.</w:t>
            </w:r>
          </w:p>
          <w:p w14:paraId="61F4D82C" w14:textId="77777777" w:rsidR="00A65D3F" w:rsidRDefault="00A65D3F" w:rsidP="00615E77">
            <w:pPr>
              <w:pStyle w:val="Khc0"/>
              <w:numPr>
                <w:ilvl w:val="0"/>
                <w:numId w:val="657"/>
              </w:numPr>
              <w:tabs>
                <w:tab w:val="left" w:pos="243"/>
              </w:tabs>
              <w:spacing w:after="0" w:line="240" w:lineRule="auto"/>
              <w:jc w:val="both"/>
              <w:rPr>
                <w:sz w:val="28"/>
                <w:szCs w:val="28"/>
              </w:rPr>
            </w:pPr>
            <w:r>
              <w:rPr>
                <w:sz w:val="28"/>
                <w:szCs w:val="28"/>
              </w:rPr>
              <w:t>Cảnh quan thiên nhiên là ni</w:t>
            </w:r>
            <w:r w:rsidR="0013100F" w:rsidRPr="006714C0">
              <w:rPr>
                <w:sz w:val="28"/>
                <w:szCs w:val="28"/>
              </w:rPr>
              <w:t>ề</w:t>
            </w:r>
            <w:r>
              <w:rPr>
                <w:sz w:val="28"/>
                <w:szCs w:val="28"/>
              </w:rPr>
              <w:t>m tự hào, là món quà vô giá mà thiên nhiên ban tặng nên chúng ta cân trân trọng và bảo vệ.</w:t>
            </w:r>
          </w:p>
          <w:p w14:paraId="0915EB8D" w14:textId="77777777" w:rsidR="002D40C8" w:rsidRPr="006714C0" w:rsidRDefault="00963BE2" w:rsidP="00615E77">
            <w:pPr>
              <w:pStyle w:val="Vnbnnidung0"/>
              <w:tabs>
                <w:tab w:val="left" w:pos="142"/>
                <w:tab w:val="left" w:pos="395"/>
              </w:tabs>
              <w:spacing w:after="0" w:line="240" w:lineRule="auto"/>
              <w:jc w:val="both"/>
              <w:rPr>
                <w:b/>
                <w:bCs/>
                <w:sz w:val="28"/>
                <w:szCs w:val="28"/>
              </w:rPr>
            </w:pPr>
            <w:r w:rsidRPr="006714C0">
              <w:rPr>
                <w:sz w:val="28"/>
                <w:szCs w:val="28"/>
              </w:rPr>
              <w:t xml:space="preserve">=&gt; </w:t>
            </w:r>
            <w:r w:rsidR="00A65D3F">
              <w:rPr>
                <w:sz w:val="28"/>
                <w:szCs w:val="28"/>
              </w:rPr>
              <w:t>M</w:t>
            </w:r>
            <w:r w:rsidR="0013100F" w:rsidRPr="006714C0">
              <w:rPr>
                <w:sz w:val="28"/>
                <w:szCs w:val="28"/>
              </w:rPr>
              <w:t>ỗ</w:t>
            </w:r>
            <w:r w:rsidR="00A65D3F">
              <w:rPr>
                <w:sz w:val="28"/>
                <w:szCs w:val="28"/>
              </w:rPr>
              <w:t>i chúng ta hãy tự khám phá để có nhi</w:t>
            </w:r>
            <w:r w:rsidR="0013100F" w:rsidRPr="006714C0">
              <w:rPr>
                <w:sz w:val="28"/>
                <w:szCs w:val="28"/>
              </w:rPr>
              <w:t>ề</w:t>
            </w:r>
            <w:r w:rsidR="00A65D3F">
              <w:rPr>
                <w:sz w:val="28"/>
                <w:szCs w:val="28"/>
              </w:rPr>
              <w:t>u hiểu biết hơn về cảnh quan thiên nhiên của đất nước, quê hư</w:t>
            </w:r>
            <w:r w:rsidR="0013100F" w:rsidRPr="006714C0">
              <w:rPr>
                <w:sz w:val="28"/>
                <w:szCs w:val="28"/>
              </w:rPr>
              <w:t>ơ</w:t>
            </w:r>
            <w:r w:rsidR="00A65D3F">
              <w:rPr>
                <w:sz w:val="28"/>
                <w:szCs w:val="28"/>
              </w:rPr>
              <w:t>ng mình.</w:t>
            </w:r>
          </w:p>
          <w:p w14:paraId="28FA325A" w14:textId="77777777" w:rsidR="002D40C8" w:rsidRPr="006714C0" w:rsidRDefault="002D40C8" w:rsidP="00615E77">
            <w:pPr>
              <w:pStyle w:val="Vnbnnidung0"/>
              <w:tabs>
                <w:tab w:val="left" w:pos="142"/>
                <w:tab w:val="left" w:pos="395"/>
              </w:tabs>
              <w:spacing w:after="0" w:line="240" w:lineRule="auto"/>
              <w:jc w:val="both"/>
              <w:rPr>
                <w:b/>
                <w:bCs/>
                <w:sz w:val="28"/>
                <w:szCs w:val="28"/>
              </w:rPr>
            </w:pPr>
          </w:p>
          <w:p w14:paraId="216A6E07" w14:textId="77777777" w:rsidR="002D40C8" w:rsidRPr="006714C0" w:rsidRDefault="002D40C8" w:rsidP="000F084C">
            <w:pPr>
              <w:pStyle w:val="Vnbnnidung0"/>
              <w:tabs>
                <w:tab w:val="left" w:pos="142"/>
                <w:tab w:val="left" w:pos="395"/>
              </w:tabs>
              <w:spacing w:after="0" w:line="240" w:lineRule="auto"/>
              <w:rPr>
                <w:b/>
                <w:bCs/>
                <w:sz w:val="28"/>
                <w:szCs w:val="28"/>
              </w:rPr>
            </w:pPr>
          </w:p>
        </w:tc>
      </w:tr>
    </w:tbl>
    <w:p w14:paraId="609F7272" w14:textId="77777777" w:rsidR="002D40C8" w:rsidRDefault="002D40C8" w:rsidP="002D40C8">
      <w:pPr>
        <w:pStyle w:val="Vnbnnidung0"/>
        <w:tabs>
          <w:tab w:val="left" w:pos="142"/>
          <w:tab w:val="left" w:pos="395"/>
        </w:tabs>
        <w:spacing w:after="0" w:line="240" w:lineRule="auto"/>
        <w:ind w:left="-142" w:right="-396"/>
        <w:rPr>
          <w:b/>
          <w:bCs/>
          <w:sz w:val="28"/>
          <w:szCs w:val="28"/>
        </w:rPr>
      </w:pPr>
    </w:p>
    <w:p w14:paraId="5FF66431" w14:textId="77777777" w:rsidR="00150A58" w:rsidRPr="000F084C" w:rsidRDefault="000F084C" w:rsidP="00594FAA">
      <w:pPr>
        <w:ind w:right="30"/>
        <w:rPr>
          <w:rFonts w:ascii="Times New Roman" w:hAnsi="Times New Roman" w:cs="Times New Roman"/>
          <w:b/>
          <w:bCs/>
          <w:sz w:val="28"/>
          <w:szCs w:val="28"/>
        </w:rPr>
      </w:pPr>
      <w:r w:rsidRPr="006714C0">
        <w:rPr>
          <w:rFonts w:ascii="Times New Roman" w:hAnsi="Times New Roman" w:cs="Times New Roman"/>
          <w:b/>
          <w:bCs/>
          <w:sz w:val="28"/>
          <w:szCs w:val="28"/>
        </w:rPr>
        <w:t>C</w:t>
      </w:r>
      <w:r w:rsidR="00837037" w:rsidRPr="000F084C">
        <w:rPr>
          <w:rFonts w:ascii="Times New Roman" w:hAnsi="Times New Roman" w:cs="Times New Roman"/>
          <w:b/>
          <w:bCs/>
          <w:sz w:val="28"/>
          <w:szCs w:val="28"/>
        </w:rPr>
        <w:t>. HOẠT ĐỘNG LUYỆN TẬP (TH</w:t>
      </w:r>
      <w:r w:rsidR="00A65D3F" w:rsidRPr="006714C0">
        <w:rPr>
          <w:rFonts w:ascii="Times New Roman" w:hAnsi="Times New Roman" w:cs="Times New Roman"/>
          <w:b/>
          <w:bCs/>
          <w:sz w:val="28"/>
          <w:szCs w:val="28"/>
        </w:rPr>
        <w:t>Ự</w:t>
      </w:r>
      <w:r w:rsidR="00837037" w:rsidRPr="000F084C">
        <w:rPr>
          <w:rFonts w:ascii="Times New Roman" w:hAnsi="Times New Roman" w:cs="Times New Roman"/>
          <w:b/>
          <w:bCs/>
          <w:sz w:val="28"/>
          <w:szCs w:val="28"/>
        </w:rPr>
        <w:t>C HÀNH: VẼ TRANH HOẶC VIẾT BÀI GIỚI THIỆU VỀ CẢNH ĐẸP QUÊ H</w:t>
      </w:r>
      <w:r w:rsidR="00A65D3F" w:rsidRPr="006714C0">
        <w:rPr>
          <w:rFonts w:ascii="Times New Roman" w:hAnsi="Times New Roman" w:cs="Times New Roman"/>
          <w:b/>
          <w:bCs/>
          <w:sz w:val="28"/>
          <w:szCs w:val="28"/>
        </w:rPr>
        <w:t>ƯƠ</w:t>
      </w:r>
      <w:r w:rsidR="00837037" w:rsidRPr="000F084C">
        <w:rPr>
          <w:rFonts w:ascii="Times New Roman" w:hAnsi="Times New Roman" w:cs="Times New Roman"/>
          <w:b/>
          <w:bCs/>
          <w:sz w:val="28"/>
          <w:szCs w:val="28"/>
        </w:rPr>
        <w:t>NG EM)</w:t>
      </w:r>
    </w:p>
    <w:p w14:paraId="0A6E9168" w14:textId="77777777" w:rsidR="00150A58" w:rsidRDefault="00837037" w:rsidP="00594FAA">
      <w:pPr>
        <w:pStyle w:val="Vnbnnidung0"/>
        <w:spacing w:after="0" w:line="240" w:lineRule="auto"/>
        <w:ind w:right="30"/>
        <w:rPr>
          <w:sz w:val="28"/>
          <w:szCs w:val="28"/>
        </w:rPr>
      </w:pPr>
      <w:r>
        <w:rPr>
          <w:b/>
          <w:bCs/>
          <w:sz w:val="28"/>
          <w:szCs w:val="28"/>
        </w:rPr>
        <w:t xml:space="preserve">a. Mục tiêu: </w:t>
      </w:r>
      <w:r>
        <w:rPr>
          <w:sz w:val="28"/>
          <w:szCs w:val="28"/>
        </w:rPr>
        <w:t>Thế hiện được cảm xúc, hứng thú đối với cảnh quan thiên nhi</w:t>
      </w:r>
      <w:r w:rsidR="0013100F" w:rsidRPr="006714C0">
        <w:rPr>
          <w:sz w:val="28"/>
          <w:szCs w:val="28"/>
        </w:rPr>
        <w:t>ê</w:t>
      </w:r>
      <w:r>
        <w:rPr>
          <w:sz w:val="28"/>
          <w:szCs w:val="28"/>
        </w:rPr>
        <w:t>n qua tranh vẽ hoặc bài viết.</w:t>
      </w:r>
    </w:p>
    <w:p w14:paraId="4ECD01F2" w14:textId="77777777" w:rsidR="00150A58" w:rsidRPr="006714C0" w:rsidRDefault="00A65D3F" w:rsidP="00594FAA">
      <w:pPr>
        <w:pStyle w:val="Vnbnnidung0"/>
        <w:tabs>
          <w:tab w:val="left" w:pos="399"/>
        </w:tabs>
        <w:spacing w:after="0" w:line="240" w:lineRule="auto"/>
        <w:ind w:right="30"/>
        <w:rPr>
          <w:sz w:val="28"/>
          <w:szCs w:val="28"/>
        </w:rPr>
      </w:pPr>
      <w:bookmarkStart w:id="6246" w:name="bookmark6341"/>
      <w:bookmarkEnd w:id="6246"/>
      <w:r w:rsidRPr="006714C0">
        <w:rPr>
          <w:b/>
          <w:bCs/>
          <w:sz w:val="28"/>
          <w:szCs w:val="28"/>
        </w:rPr>
        <w:t xml:space="preserve">b. </w:t>
      </w:r>
      <w:r w:rsidR="00837037">
        <w:rPr>
          <w:b/>
          <w:bCs/>
          <w:sz w:val="28"/>
          <w:szCs w:val="28"/>
        </w:rPr>
        <w:t xml:space="preserve">Nội dung: </w:t>
      </w:r>
      <w:r w:rsidR="0013100F" w:rsidRPr="006714C0">
        <w:rPr>
          <w:sz w:val="28"/>
          <w:szCs w:val="28"/>
        </w:rPr>
        <w:t>V</w:t>
      </w:r>
      <w:r w:rsidR="00837037">
        <w:rPr>
          <w:sz w:val="28"/>
          <w:szCs w:val="28"/>
        </w:rPr>
        <w:t>ẽ tranh hoặc viết bài giới thiệu ngắn về cảnh đẹp quê hương mà em yêu thích nhất</w:t>
      </w:r>
      <w:r w:rsidR="0013100F" w:rsidRPr="006714C0">
        <w:rPr>
          <w:sz w:val="28"/>
          <w:szCs w:val="28"/>
        </w:rPr>
        <w:t>.</w:t>
      </w:r>
    </w:p>
    <w:p w14:paraId="29D07F7A" w14:textId="77777777" w:rsidR="00150A58" w:rsidRDefault="00A65D3F" w:rsidP="00594FAA">
      <w:pPr>
        <w:pStyle w:val="Vnbnnidung0"/>
        <w:tabs>
          <w:tab w:val="left" w:pos="395"/>
        </w:tabs>
        <w:spacing w:after="0" w:line="240" w:lineRule="auto"/>
        <w:ind w:right="30"/>
        <w:rPr>
          <w:sz w:val="28"/>
          <w:szCs w:val="28"/>
        </w:rPr>
      </w:pPr>
      <w:bookmarkStart w:id="6247" w:name="bookmark6342"/>
      <w:bookmarkEnd w:id="6247"/>
      <w:r w:rsidRPr="006714C0">
        <w:rPr>
          <w:b/>
          <w:bCs/>
          <w:sz w:val="28"/>
          <w:szCs w:val="28"/>
        </w:rPr>
        <w:t xml:space="preserve">c. </w:t>
      </w:r>
      <w:r w:rsidR="00837037">
        <w:rPr>
          <w:b/>
          <w:bCs/>
          <w:sz w:val="28"/>
          <w:szCs w:val="28"/>
        </w:rPr>
        <w:t xml:space="preserve">Sản phẩm: </w:t>
      </w:r>
      <w:r w:rsidR="00837037">
        <w:rPr>
          <w:sz w:val="28"/>
          <w:szCs w:val="28"/>
        </w:rPr>
        <w:t>K</w:t>
      </w:r>
      <w:r w:rsidR="0013100F" w:rsidRPr="006714C0">
        <w:rPr>
          <w:sz w:val="28"/>
          <w:szCs w:val="28"/>
        </w:rPr>
        <w:t>ế</w:t>
      </w:r>
      <w:r w:rsidR="00837037">
        <w:rPr>
          <w:sz w:val="28"/>
          <w:szCs w:val="28"/>
        </w:rPr>
        <w:t>t q</w:t>
      </w:r>
      <w:r w:rsidR="0013100F" w:rsidRPr="006714C0">
        <w:rPr>
          <w:sz w:val="28"/>
          <w:szCs w:val="28"/>
        </w:rPr>
        <w:t>ủa</w:t>
      </w:r>
      <w:r w:rsidR="00837037">
        <w:rPr>
          <w:sz w:val="28"/>
          <w:szCs w:val="28"/>
        </w:rPr>
        <w:t xml:space="preserve"> của HS.</w:t>
      </w:r>
    </w:p>
    <w:p w14:paraId="3EB727A3" w14:textId="77777777" w:rsidR="00150A58" w:rsidRDefault="00A65D3F" w:rsidP="00594FAA">
      <w:pPr>
        <w:pStyle w:val="Tiu20"/>
        <w:keepNext/>
        <w:keepLines/>
        <w:tabs>
          <w:tab w:val="left" w:pos="395"/>
        </w:tabs>
        <w:spacing w:after="0" w:line="240" w:lineRule="auto"/>
        <w:ind w:right="30"/>
        <w:rPr>
          <w:sz w:val="28"/>
          <w:szCs w:val="28"/>
        </w:rPr>
      </w:pPr>
      <w:bookmarkStart w:id="6248" w:name="bookmark6345"/>
      <w:bookmarkStart w:id="6249" w:name="bookmark6346"/>
      <w:bookmarkStart w:id="6250" w:name="bookmark6344"/>
      <w:bookmarkStart w:id="6251" w:name="bookmark6343"/>
      <w:bookmarkEnd w:id="6248"/>
      <w:r w:rsidRPr="006714C0">
        <w:rPr>
          <w:sz w:val="28"/>
          <w:szCs w:val="28"/>
        </w:rPr>
        <w:t xml:space="preserve">d. </w:t>
      </w:r>
      <w:r w:rsidR="00837037">
        <w:rPr>
          <w:sz w:val="28"/>
          <w:szCs w:val="28"/>
        </w:rPr>
        <w:t>Tổ chức thực hiện:</w:t>
      </w:r>
      <w:bookmarkEnd w:id="6249"/>
      <w:bookmarkEnd w:id="6250"/>
      <w:bookmarkEnd w:id="6251"/>
    </w:p>
    <w:p w14:paraId="13787A86" w14:textId="77777777" w:rsidR="00150A58" w:rsidRDefault="0033652F" w:rsidP="0033652F">
      <w:pPr>
        <w:pStyle w:val="Vnbnnidung0"/>
        <w:tabs>
          <w:tab w:val="left" w:pos="-142"/>
        </w:tabs>
        <w:spacing w:after="0" w:line="240" w:lineRule="auto"/>
        <w:ind w:right="30"/>
        <w:rPr>
          <w:sz w:val="28"/>
          <w:szCs w:val="28"/>
        </w:rPr>
      </w:pPr>
      <w:bookmarkStart w:id="6252" w:name="bookmark6347"/>
      <w:bookmarkEnd w:id="6252"/>
      <w:r>
        <w:rPr>
          <w:sz w:val="28"/>
          <w:szCs w:val="28"/>
        </w:rPr>
        <w:t xml:space="preserve">- </w:t>
      </w:r>
      <w:r w:rsidR="00837037">
        <w:rPr>
          <w:sz w:val="28"/>
          <w:szCs w:val="28"/>
        </w:rPr>
        <w:t>GV yêu cầu HS thực hiện nhiệm vụ trong SGK (Lựa chọn một trong hai hình thức: vẽ tranh hoặc viết bài giới thiệu ngắn về cảnh đẹp quê hương mà em yêu thích nhất).</w:t>
      </w:r>
    </w:p>
    <w:p w14:paraId="10012626" w14:textId="77777777" w:rsidR="00150A58" w:rsidRDefault="0033652F" w:rsidP="0033652F">
      <w:pPr>
        <w:pStyle w:val="Vnbnnidung0"/>
        <w:tabs>
          <w:tab w:val="left" w:pos="-142"/>
        </w:tabs>
        <w:spacing w:after="0" w:line="240" w:lineRule="auto"/>
        <w:ind w:right="30"/>
        <w:rPr>
          <w:sz w:val="28"/>
          <w:szCs w:val="28"/>
        </w:rPr>
      </w:pPr>
      <w:bookmarkStart w:id="6253" w:name="bookmark6348"/>
      <w:bookmarkEnd w:id="6253"/>
      <w:r>
        <w:rPr>
          <w:sz w:val="28"/>
          <w:szCs w:val="28"/>
        </w:rPr>
        <w:t xml:space="preserve">- </w:t>
      </w:r>
      <w:r w:rsidR="00837037">
        <w:rPr>
          <w:sz w:val="28"/>
          <w:szCs w:val="28"/>
        </w:rPr>
        <w:t>HS thực hiện nhiệm vụ theo hình thức làm việc cá nhân hoặc nhóm và chuẩn bị nội dung để thuyết trình về ý tưởng, maket bức tranh hoặc nội dung bài viết của mình.</w:t>
      </w:r>
    </w:p>
    <w:p w14:paraId="17212D84" w14:textId="77777777" w:rsidR="00150A58" w:rsidRDefault="0033652F" w:rsidP="0033652F">
      <w:pPr>
        <w:pStyle w:val="Vnbnnidung0"/>
        <w:tabs>
          <w:tab w:val="left" w:pos="-142"/>
        </w:tabs>
        <w:spacing w:after="0" w:line="240" w:lineRule="auto"/>
        <w:ind w:right="30"/>
        <w:rPr>
          <w:sz w:val="28"/>
          <w:szCs w:val="28"/>
        </w:rPr>
      </w:pPr>
      <w:bookmarkStart w:id="6254" w:name="bookmark6349"/>
      <w:bookmarkEnd w:id="6254"/>
      <w:r>
        <w:rPr>
          <w:sz w:val="28"/>
          <w:szCs w:val="28"/>
        </w:rPr>
        <w:t xml:space="preserve">- </w:t>
      </w:r>
      <w:r w:rsidR="00837037">
        <w:rPr>
          <w:sz w:val="28"/>
          <w:szCs w:val="28"/>
        </w:rPr>
        <w:t>Gọi một sổ HS giới thiệu về ý tưởng của bức tranh hoặc bài viết về cảnh đẹp quê</w:t>
      </w:r>
    </w:p>
    <w:p w14:paraId="6EDBCCC9" w14:textId="77777777" w:rsidR="00150A58" w:rsidRDefault="00837037" w:rsidP="00594FAA">
      <w:pPr>
        <w:pStyle w:val="Vnbnnidung0"/>
        <w:tabs>
          <w:tab w:val="left" w:pos="-142"/>
        </w:tabs>
        <w:spacing w:after="0" w:line="240" w:lineRule="auto"/>
        <w:ind w:right="30"/>
        <w:rPr>
          <w:sz w:val="28"/>
          <w:szCs w:val="28"/>
        </w:rPr>
      </w:pPr>
      <w:r>
        <w:rPr>
          <w:sz w:val="28"/>
          <w:szCs w:val="28"/>
        </w:rPr>
        <w:t>hương em. Yêu cầu các thành viên lắng nghe tích cực để chia sẻ suy nghĩ của mình.</w:t>
      </w:r>
    </w:p>
    <w:p w14:paraId="014C1ED4" w14:textId="77777777" w:rsidR="00150A58" w:rsidRDefault="0033652F" w:rsidP="0033652F">
      <w:pPr>
        <w:pStyle w:val="Vnbnnidung0"/>
        <w:tabs>
          <w:tab w:val="left" w:pos="-142"/>
        </w:tabs>
        <w:spacing w:after="0" w:line="240" w:lineRule="auto"/>
        <w:ind w:right="30"/>
        <w:jc w:val="both"/>
        <w:rPr>
          <w:sz w:val="28"/>
          <w:szCs w:val="28"/>
        </w:rPr>
      </w:pPr>
      <w:bookmarkStart w:id="6255" w:name="bookmark6350"/>
      <w:bookmarkEnd w:id="6255"/>
      <w:r>
        <w:rPr>
          <w:sz w:val="28"/>
          <w:szCs w:val="28"/>
        </w:rPr>
        <w:t xml:space="preserve">- </w:t>
      </w:r>
      <w:r w:rsidR="00837037">
        <w:rPr>
          <w:sz w:val="28"/>
          <w:szCs w:val="28"/>
        </w:rPr>
        <w:t>GV nhận xét chung về tinh thần, thái độ tham gia các hoạt động của HS; động viên,</w:t>
      </w:r>
    </w:p>
    <w:p w14:paraId="60475C64" w14:textId="77777777" w:rsidR="00150A58" w:rsidRDefault="00837037" w:rsidP="0033652F">
      <w:pPr>
        <w:pStyle w:val="Vnbnnidung0"/>
        <w:spacing w:after="0" w:line="240" w:lineRule="auto"/>
        <w:ind w:right="30"/>
        <w:jc w:val="both"/>
        <w:rPr>
          <w:sz w:val="28"/>
          <w:szCs w:val="28"/>
        </w:rPr>
      </w:pPr>
      <w:r>
        <w:rPr>
          <w:sz w:val="28"/>
          <w:szCs w:val="28"/>
        </w:rPr>
        <w:t>khen ngợi những HS tích cực, có nhiều ý tưởng và cách trình bày độc đáo, đặc sắc.</w:t>
      </w:r>
    </w:p>
    <w:p w14:paraId="2CB05D12" w14:textId="77777777" w:rsidR="000F084C" w:rsidRDefault="000F084C" w:rsidP="0033652F">
      <w:pPr>
        <w:pStyle w:val="Vnbnnidung0"/>
        <w:spacing w:after="0" w:line="240" w:lineRule="auto"/>
        <w:ind w:left="-284" w:right="-396"/>
        <w:jc w:val="both"/>
        <w:rPr>
          <w:b/>
          <w:bCs/>
          <w:sz w:val="28"/>
          <w:szCs w:val="28"/>
        </w:rPr>
      </w:pPr>
    </w:p>
    <w:p w14:paraId="04EF3A55" w14:textId="77777777" w:rsidR="00150A58" w:rsidRDefault="00837037" w:rsidP="00F06ABF">
      <w:pPr>
        <w:pStyle w:val="Vnbnnidung0"/>
        <w:spacing w:after="0" w:line="240" w:lineRule="auto"/>
        <w:ind w:right="30"/>
        <w:jc w:val="both"/>
        <w:rPr>
          <w:sz w:val="28"/>
          <w:szCs w:val="28"/>
        </w:rPr>
      </w:pPr>
      <w:r>
        <w:rPr>
          <w:b/>
          <w:bCs/>
          <w:sz w:val="28"/>
          <w:szCs w:val="28"/>
        </w:rPr>
        <w:t>D. HOẠT ĐỘNG VẬN DỤNG</w:t>
      </w:r>
    </w:p>
    <w:p w14:paraId="689D8A98" w14:textId="77777777" w:rsidR="00150A58" w:rsidRDefault="00C256CF" w:rsidP="00C256CF">
      <w:pPr>
        <w:pStyle w:val="Tiu20"/>
        <w:keepNext/>
        <w:keepLines/>
        <w:tabs>
          <w:tab w:val="left" w:pos="0"/>
        </w:tabs>
        <w:spacing w:after="0" w:line="240" w:lineRule="auto"/>
        <w:ind w:right="30"/>
        <w:jc w:val="both"/>
        <w:rPr>
          <w:sz w:val="28"/>
          <w:szCs w:val="28"/>
        </w:rPr>
      </w:pPr>
      <w:bookmarkStart w:id="6256" w:name="bookmark6353"/>
      <w:bookmarkStart w:id="6257" w:name="bookmark6354"/>
      <w:bookmarkStart w:id="6258" w:name="bookmark6352"/>
      <w:bookmarkStart w:id="6259" w:name="bookmark6351"/>
      <w:bookmarkEnd w:id="6256"/>
      <w:r>
        <w:rPr>
          <w:sz w:val="28"/>
          <w:szCs w:val="28"/>
        </w:rPr>
        <w:t xml:space="preserve">a. </w:t>
      </w:r>
      <w:r w:rsidR="00837037">
        <w:rPr>
          <w:sz w:val="28"/>
          <w:szCs w:val="28"/>
        </w:rPr>
        <w:t>Mục tiêu:</w:t>
      </w:r>
      <w:bookmarkEnd w:id="6257"/>
      <w:bookmarkEnd w:id="6258"/>
      <w:bookmarkEnd w:id="6259"/>
    </w:p>
    <w:p w14:paraId="7EDAE080" w14:textId="77777777" w:rsidR="00150A58" w:rsidRDefault="00C256CF" w:rsidP="00C256CF">
      <w:pPr>
        <w:pStyle w:val="Vnbnnidung0"/>
        <w:tabs>
          <w:tab w:val="left" w:pos="-142"/>
        </w:tabs>
        <w:spacing w:after="0" w:line="240" w:lineRule="auto"/>
        <w:ind w:right="30"/>
        <w:jc w:val="both"/>
        <w:rPr>
          <w:sz w:val="28"/>
          <w:szCs w:val="28"/>
        </w:rPr>
      </w:pPr>
      <w:r>
        <w:rPr>
          <w:sz w:val="28"/>
          <w:szCs w:val="28"/>
        </w:rPr>
        <w:t xml:space="preserve">- </w:t>
      </w:r>
      <w:r w:rsidR="00837037">
        <w:rPr>
          <w:sz w:val="28"/>
          <w:szCs w:val="28"/>
        </w:rPr>
        <w:t>Hoàn thiện được bức tranh hoặc bài giới thiệu về cảnh đẹp quê hương;</w:t>
      </w:r>
    </w:p>
    <w:p w14:paraId="2DE3954C" w14:textId="77777777" w:rsidR="00150A58" w:rsidRDefault="00C256CF" w:rsidP="00C256CF">
      <w:pPr>
        <w:pStyle w:val="Vnbnnidung0"/>
        <w:tabs>
          <w:tab w:val="left" w:pos="-142"/>
        </w:tabs>
        <w:spacing w:after="0" w:line="240" w:lineRule="auto"/>
        <w:ind w:right="30"/>
        <w:jc w:val="both"/>
        <w:rPr>
          <w:sz w:val="28"/>
          <w:szCs w:val="28"/>
        </w:rPr>
      </w:pPr>
      <w:bookmarkStart w:id="6260" w:name="bookmark6356"/>
      <w:bookmarkEnd w:id="6260"/>
      <w:r>
        <w:rPr>
          <w:sz w:val="28"/>
          <w:szCs w:val="28"/>
        </w:rPr>
        <w:t xml:space="preserve">- </w:t>
      </w:r>
      <w:r w:rsidR="00837037">
        <w:rPr>
          <w:sz w:val="28"/>
          <w:szCs w:val="28"/>
        </w:rPr>
        <w:t>Rèn luyện phẩm chất yêu quê hương, đất nước, chăm chỉ, trách nhiệm,</w:t>
      </w:r>
    </w:p>
    <w:p w14:paraId="0EE355C3" w14:textId="77777777" w:rsidR="00150A58" w:rsidRDefault="00C256CF" w:rsidP="00C256CF">
      <w:pPr>
        <w:pStyle w:val="Tiu20"/>
        <w:keepNext/>
        <w:keepLines/>
        <w:tabs>
          <w:tab w:val="left" w:pos="-142"/>
        </w:tabs>
        <w:spacing w:after="0" w:line="240" w:lineRule="auto"/>
        <w:ind w:right="30"/>
        <w:jc w:val="both"/>
        <w:rPr>
          <w:sz w:val="28"/>
          <w:szCs w:val="28"/>
        </w:rPr>
      </w:pPr>
      <w:bookmarkStart w:id="6261" w:name="bookmark6359"/>
      <w:bookmarkStart w:id="6262" w:name="bookmark6360"/>
      <w:bookmarkStart w:id="6263" w:name="bookmark6357"/>
      <w:bookmarkStart w:id="6264" w:name="bookmark6358"/>
      <w:bookmarkEnd w:id="6261"/>
      <w:r>
        <w:rPr>
          <w:sz w:val="28"/>
          <w:szCs w:val="28"/>
        </w:rPr>
        <w:t xml:space="preserve">b. </w:t>
      </w:r>
      <w:r w:rsidR="00837037">
        <w:rPr>
          <w:sz w:val="28"/>
          <w:szCs w:val="28"/>
        </w:rPr>
        <w:t>Nội dung:</w:t>
      </w:r>
      <w:bookmarkEnd w:id="6262"/>
      <w:bookmarkEnd w:id="6263"/>
      <w:bookmarkEnd w:id="6264"/>
    </w:p>
    <w:p w14:paraId="425DC273" w14:textId="77777777" w:rsidR="00150A58" w:rsidRDefault="00C256CF" w:rsidP="00C256CF">
      <w:pPr>
        <w:pStyle w:val="Vnbnnidung0"/>
        <w:tabs>
          <w:tab w:val="left" w:pos="-142"/>
        </w:tabs>
        <w:spacing w:after="0" w:line="240" w:lineRule="auto"/>
        <w:ind w:right="30"/>
        <w:jc w:val="both"/>
        <w:rPr>
          <w:sz w:val="28"/>
          <w:szCs w:val="28"/>
        </w:rPr>
      </w:pPr>
      <w:bookmarkStart w:id="6265" w:name="bookmark6361"/>
      <w:bookmarkEnd w:id="6265"/>
      <w:r>
        <w:rPr>
          <w:sz w:val="28"/>
          <w:szCs w:val="28"/>
        </w:rPr>
        <w:t xml:space="preserve">- </w:t>
      </w:r>
      <w:r w:rsidR="00837037">
        <w:rPr>
          <w:sz w:val="28"/>
          <w:szCs w:val="28"/>
        </w:rPr>
        <w:t>GV yêu cầu HS trả lời câu hỏi ở hoạt động Vận dụng trong SGK Hoạt động trải nghiệm, hướng nghiệp 6.</w:t>
      </w:r>
    </w:p>
    <w:p w14:paraId="21F9A0DA" w14:textId="77777777" w:rsidR="00150A58" w:rsidRDefault="00C256CF" w:rsidP="00C256CF">
      <w:pPr>
        <w:pStyle w:val="Vnbnnidung0"/>
        <w:tabs>
          <w:tab w:val="left" w:pos="-142"/>
        </w:tabs>
        <w:spacing w:after="0" w:line="240" w:lineRule="auto"/>
        <w:ind w:right="30"/>
        <w:jc w:val="both"/>
        <w:rPr>
          <w:sz w:val="28"/>
          <w:szCs w:val="28"/>
        </w:rPr>
      </w:pPr>
      <w:bookmarkStart w:id="6266" w:name="bookmark6362"/>
      <w:bookmarkEnd w:id="6266"/>
      <w:r>
        <w:rPr>
          <w:sz w:val="28"/>
          <w:szCs w:val="28"/>
        </w:rPr>
        <w:t xml:space="preserve">- </w:t>
      </w:r>
      <w:r w:rsidR="00837037">
        <w:rPr>
          <w:sz w:val="28"/>
          <w:szCs w:val="28"/>
        </w:rPr>
        <w:t xml:space="preserve">HS </w:t>
      </w:r>
      <w:bookmarkStart w:id="6267" w:name="bookmark6355"/>
      <w:bookmarkEnd w:id="6267"/>
      <w:r w:rsidR="00837037">
        <w:rPr>
          <w:sz w:val="28"/>
          <w:szCs w:val="28"/>
        </w:rPr>
        <w:t>thảo luận và trả lời câu hỏi trong SGK Hoạt động trải nghiệm, hướng nghiệp 6.</w:t>
      </w:r>
    </w:p>
    <w:p w14:paraId="009C9454" w14:textId="77777777" w:rsidR="00150A58" w:rsidRDefault="00C256CF" w:rsidP="00C256CF">
      <w:pPr>
        <w:pStyle w:val="Vnbnnidung0"/>
        <w:tabs>
          <w:tab w:val="left" w:pos="0"/>
        </w:tabs>
        <w:spacing w:after="0" w:line="240" w:lineRule="auto"/>
        <w:ind w:right="30"/>
        <w:jc w:val="both"/>
        <w:rPr>
          <w:sz w:val="28"/>
          <w:szCs w:val="28"/>
        </w:rPr>
      </w:pPr>
      <w:bookmarkStart w:id="6268" w:name="bookmark6363"/>
      <w:bookmarkEnd w:id="6268"/>
      <w:r>
        <w:rPr>
          <w:b/>
          <w:bCs/>
          <w:sz w:val="28"/>
          <w:szCs w:val="28"/>
        </w:rPr>
        <w:t xml:space="preserve">c. </w:t>
      </w:r>
      <w:r w:rsidR="00837037">
        <w:rPr>
          <w:b/>
          <w:bCs/>
          <w:sz w:val="28"/>
          <w:szCs w:val="28"/>
        </w:rPr>
        <w:t xml:space="preserve">Sản phẩm: </w:t>
      </w:r>
      <w:r w:rsidR="00837037">
        <w:rPr>
          <w:sz w:val="28"/>
          <w:szCs w:val="28"/>
        </w:rPr>
        <w:t>K</w:t>
      </w:r>
      <w:r w:rsidR="0013100F" w:rsidRPr="006714C0">
        <w:rPr>
          <w:sz w:val="28"/>
          <w:szCs w:val="28"/>
        </w:rPr>
        <w:t>ế</w:t>
      </w:r>
      <w:r w:rsidR="00837037">
        <w:rPr>
          <w:sz w:val="28"/>
          <w:szCs w:val="28"/>
        </w:rPr>
        <w:t>t quả của HS</w:t>
      </w:r>
    </w:p>
    <w:p w14:paraId="11F318C9" w14:textId="77777777" w:rsidR="00150A58" w:rsidRDefault="00C256CF" w:rsidP="00C256CF">
      <w:pPr>
        <w:pStyle w:val="Tiu20"/>
        <w:keepNext/>
        <w:keepLines/>
        <w:tabs>
          <w:tab w:val="left" w:pos="0"/>
        </w:tabs>
        <w:spacing w:after="0" w:line="240" w:lineRule="auto"/>
        <w:ind w:right="30"/>
        <w:jc w:val="both"/>
        <w:rPr>
          <w:sz w:val="28"/>
          <w:szCs w:val="28"/>
        </w:rPr>
      </w:pPr>
      <w:bookmarkStart w:id="6269" w:name="bookmark6366"/>
      <w:bookmarkStart w:id="6270" w:name="bookmark6367"/>
      <w:bookmarkStart w:id="6271" w:name="bookmark6364"/>
      <w:bookmarkStart w:id="6272" w:name="bookmark6365"/>
      <w:bookmarkEnd w:id="6269"/>
      <w:r>
        <w:rPr>
          <w:sz w:val="28"/>
          <w:szCs w:val="28"/>
        </w:rPr>
        <w:t xml:space="preserve">d. </w:t>
      </w:r>
      <w:r w:rsidR="00837037">
        <w:rPr>
          <w:sz w:val="28"/>
          <w:szCs w:val="28"/>
        </w:rPr>
        <w:t>T</w:t>
      </w:r>
      <w:r w:rsidR="00A65D3F" w:rsidRPr="00C256CF">
        <w:rPr>
          <w:sz w:val="28"/>
          <w:szCs w:val="28"/>
        </w:rPr>
        <w:t>ổ</w:t>
      </w:r>
      <w:r w:rsidR="00837037">
        <w:rPr>
          <w:sz w:val="28"/>
          <w:szCs w:val="28"/>
        </w:rPr>
        <w:t xml:space="preserve"> chức thực hiện:</w:t>
      </w:r>
      <w:bookmarkEnd w:id="6270"/>
      <w:bookmarkEnd w:id="6271"/>
      <w:bookmarkEnd w:id="6272"/>
    </w:p>
    <w:p w14:paraId="360A8853" w14:textId="77777777" w:rsidR="00150A58" w:rsidRDefault="00C256CF" w:rsidP="00C256CF">
      <w:pPr>
        <w:pStyle w:val="Vnbnnidung0"/>
        <w:tabs>
          <w:tab w:val="left" w:pos="-142"/>
        </w:tabs>
        <w:spacing w:after="0" w:line="240" w:lineRule="auto"/>
        <w:ind w:right="30"/>
        <w:jc w:val="both"/>
        <w:rPr>
          <w:sz w:val="28"/>
          <w:szCs w:val="28"/>
        </w:rPr>
      </w:pPr>
      <w:bookmarkStart w:id="6273" w:name="bookmark6368"/>
      <w:bookmarkEnd w:id="6273"/>
      <w:r>
        <w:rPr>
          <w:sz w:val="28"/>
          <w:szCs w:val="28"/>
        </w:rPr>
        <w:t xml:space="preserve">- </w:t>
      </w:r>
      <w:r w:rsidR="00837037">
        <w:rPr>
          <w:sz w:val="28"/>
          <w:szCs w:val="28"/>
        </w:rPr>
        <w:t>Tiếp tục hoàn thiện bức tranh hoặc bài giới thiệu của mình về cảnh đẹp quê hương.</w:t>
      </w:r>
    </w:p>
    <w:p w14:paraId="4D1CAB0F" w14:textId="77777777" w:rsidR="00150A58" w:rsidRDefault="00C256CF" w:rsidP="00C256CF">
      <w:pPr>
        <w:pStyle w:val="Vnbnnidung0"/>
        <w:tabs>
          <w:tab w:val="left" w:pos="-142"/>
        </w:tabs>
        <w:spacing w:after="0" w:line="240" w:lineRule="auto"/>
        <w:ind w:right="30"/>
        <w:jc w:val="both"/>
        <w:rPr>
          <w:sz w:val="28"/>
          <w:szCs w:val="28"/>
        </w:rPr>
      </w:pPr>
      <w:bookmarkStart w:id="6274" w:name="bookmark6369"/>
      <w:bookmarkEnd w:id="6274"/>
      <w:r>
        <w:rPr>
          <w:sz w:val="28"/>
          <w:szCs w:val="28"/>
        </w:rPr>
        <w:t xml:space="preserve">- </w:t>
      </w:r>
      <w:r w:rsidR="00837037">
        <w:rPr>
          <w:sz w:val="28"/>
          <w:szCs w:val="28"/>
        </w:rPr>
        <w:t xml:space="preserve">Chia sẻ với cha mẹ và người thân về bức tranh hoặc bài viết em đã thực hiện và xin </w:t>
      </w:r>
      <w:r w:rsidR="00A65D3F" w:rsidRPr="006714C0">
        <w:rPr>
          <w:sz w:val="28"/>
          <w:szCs w:val="28"/>
        </w:rPr>
        <w:t>ý</w:t>
      </w:r>
      <w:r w:rsidR="00837037">
        <w:rPr>
          <w:sz w:val="28"/>
          <w:szCs w:val="28"/>
        </w:rPr>
        <w:t xml:space="preserve"> kiến nhận xét, góp ý.</w:t>
      </w:r>
    </w:p>
    <w:p w14:paraId="5FDB4AF2" w14:textId="77777777" w:rsidR="00150A58" w:rsidRDefault="00C256CF" w:rsidP="00C256CF">
      <w:pPr>
        <w:pStyle w:val="Vnbnnidung0"/>
        <w:tabs>
          <w:tab w:val="left" w:pos="-142"/>
        </w:tabs>
        <w:spacing w:after="0" w:line="240" w:lineRule="auto"/>
        <w:ind w:right="30"/>
        <w:jc w:val="both"/>
        <w:rPr>
          <w:sz w:val="28"/>
          <w:szCs w:val="28"/>
        </w:rPr>
      </w:pPr>
      <w:bookmarkStart w:id="6275" w:name="bookmark6370"/>
      <w:bookmarkEnd w:id="6275"/>
      <w:r>
        <w:rPr>
          <w:sz w:val="28"/>
          <w:szCs w:val="28"/>
        </w:rPr>
        <w:t xml:space="preserve">- </w:t>
      </w:r>
      <w:r w:rsidR="00837037">
        <w:rPr>
          <w:sz w:val="28"/>
          <w:szCs w:val="28"/>
        </w:rPr>
        <w:t>GV gọi một số HS nêu những điều học hỏi được và cảm nhận của bản thân sau khi tham gia tìm hiểu cảnh quan thiên nhiên cúa đất nước, quê hương.</w:t>
      </w:r>
    </w:p>
    <w:p w14:paraId="7AD70059" w14:textId="77777777" w:rsidR="00150A58" w:rsidRDefault="00C256CF" w:rsidP="00C256CF">
      <w:pPr>
        <w:pStyle w:val="Vnbnnidung0"/>
        <w:tabs>
          <w:tab w:val="left" w:pos="-142"/>
        </w:tabs>
        <w:spacing w:after="0" w:line="240" w:lineRule="auto"/>
        <w:ind w:right="30"/>
        <w:jc w:val="both"/>
        <w:rPr>
          <w:sz w:val="28"/>
          <w:szCs w:val="28"/>
        </w:rPr>
      </w:pPr>
      <w:bookmarkStart w:id="6276" w:name="bookmark6371"/>
      <w:bookmarkEnd w:id="6276"/>
      <w:r>
        <w:rPr>
          <w:sz w:val="28"/>
          <w:szCs w:val="28"/>
        </w:rPr>
        <w:t xml:space="preserve">- </w:t>
      </w:r>
      <w:r w:rsidR="00837037">
        <w:rPr>
          <w:sz w:val="28"/>
          <w:szCs w:val="28"/>
        </w:rPr>
        <w:t>GV kết luận chung: Đất nước, quê hương chúng ta rất đẹp với nhiễu cảnh quan thiên nhiên nổi tiếng. Tự hào về đất nước, quê hương, mồi chúng ta cần tham gia chăm sóc, tôn tạo đ</w:t>
      </w:r>
      <w:r w:rsidR="00A65D3F" w:rsidRPr="006714C0">
        <w:rPr>
          <w:sz w:val="28"/>
          <w:szCs w:val="28"/>
        </w:rPr>
        <w:t>ể</w:t>
      </w:r>
      <w:r w:rsidR="00837037">
        <w:rPr>
          <w:sz w:val="28"/>
          <w:szCs w:val="28"/>
        </w:rPr>
        <w:t xml:space="preserve"> góp phần làm cho cảnh quan thiên nhiên của quê hương, đất nước ngày càng phát tri</w:t>
      </w:r>
      <w:r w:rsidR="00A65D3F" w:rsidRPr="006714C0">
        <w:rPr>
          <w:sz w:val="28"/>
          <w:szCs w:val="28"/>
        </w:rPr>
        <w:t>ể</w:t>
      </w:r>
      <w:r w:rsidR="00837037">
        <w:rPr>
          <w:sz w:val="28"/>
          <w:szCs w:val="28"/>
        </w:rPr>
        <w:t>n và trường tồn.</w:t>
      </w:r>
    </w:p>
    <w:p w14:paraId="25355FC1" w14:textId="77777777" w:rsidR="00150A58" w:rsidRDefault="00C256CF" w:rsidP="00C256CF">
      <w:pPr>
        <w:pStyle w:val="Vnbnnidung0"/>
        <w:tabs>
          <w:tab w:val="left" w:pos="-142"/>
        </w:tabs>
        <w:spacing w:after="0" w:line="240" w:lineRule="auto"/>
        <w:ind w:right="30"/>
        <w:jc w:val="both"/>
        <w:rPr>
          <w:sz w:val="28"/>
          <w:szCs w:val="28"/>
        </w:rPr>
      </w:pPr>
      <w:bookmarkStart w:id="6277" w:name="bookmark6372"/>
      <w:bookmarkEnd w:id="6277"/>
      <w:r>
        <w:rPr>
          <w:sz w:val="28"/>
          <w:szCs w:val="28"/>
        </w:rPr>
        <w:lastRenderedPageBreak/>
        <w:t xml:space="preserve">- </w:t>
      </w:r>
      <w:r w:rsidR="00837037">
        <w:rPr>
          <w:sz w:val="28"/>
          <w:szCs w:val="28"/>
        </w:rPr>
        <w:t>Sưu tầm, tìm hiểu những bài hát, bài thơ, bài báo, tranh, ảnh về những cảnh quan</w:t>
      </w:r>
    </w:p>
    <w:p w14:paraId="0BA727B0" w14:textId="77777777" w:rsidR="00150A58" w:rsidRPr="006714C0" w:rsidRDefault="00837037" w:rsidP="00F06ABF">
      <w:pPr>
        <w:pStyle w:val="Vnbnnidung0"/>
        <w:spacing w:after="0" w:line="240" w:lineRule="auto"/>
        <w:ind w:right="30"/>
        <w:jc w:val="both"/>
        <w:rPr>
          <w:sz w:val="28"/>
          <w:szCs w:val="28"/>
        </w:rPr>
      </w:pPr>
      <w:r>
        <w:rPr>
          <w:sz w:val="28"/>
          <w:szCs w:val="28"/>
        </w:rPr>
        <w:t>thiên nhiên của quê hương, đất nước.</w:t>
      </w:r>
    </w:p>
    <w:p w14:paraId="26AA43BC" w14:textId="77777777" w:rsidR="00352857" w:rsidRPr="006714C0" w:rsidRDefault="00352857" w:rsidP="00A65D3F">
      <w:pPr>
        <w:pStyle w:val="Vnbnnidung0"/>
        <w:spacing w:after="0" w:line="240" w:lineRule="auto"/>
        <w:ind w:left="-284" w:right="-396"/>
        <w:rPr>
          <w:sz w:val="28"/>
          <w:szCs w:val="28"/>
        </w:rPr>
      </w:pPr>
    </w:p>
    <w:p w14:paraId="6CF550FF" w14:textId="77777777" w:rsidR="00352857" w:rsidRDefault="00352857" w:rsidP="00A65D3F">
      <w:pPr>
        <w:pStyle w:val="Chthchbng0"/>
        <w:ind w:left="-284" w:right="-396"/>
        <w:rPr>
          <w:sz w:val="28"/>
          <w:szCs w:val="28"/>
        </w:rPr>
      </w:pPr>
      <w:r>
        <w:rPr>
          <w:sz w:val="28"/>
          <w:szCs w:val="28"/>
        </w:rPr>
        <w:t>IV. KẾ HOẠCH ĐÁNH GIÁ</w:t>
      </w:r>
    </w:p>
    <w:p w14:paraId="1A312E57" w14:textId="77777777" w:rsidR="00B313E5" w:rsidRDefault="00B313E5" w:rsidP="00A65D3F">
      <w:pPr>
        <w:pStyle w:val="Chthchbng0"/>
        <w:ind w:left="-284" w:right="-396"/>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352857" w14:paraId="6C12AB4B" w14:textId="77777777" w:rsidTr="007431D6">
        <w:tc>
          <w:tcPr>
            <w:tcW w:w="2538" w:type="dxa"/>
          </w:tcPr>
          <w:p w14:paraId="6BCB8211" w14:textId="77777777" w:rsidR="00352857" w:rsidRDefault="00352857" w:rsidP="007431D6">
            <w:pPr>
              <w:pStyle w:val="Chthchbng0"/>
              <w:rPr>
                <w:sz w:val="28"/>
                <w:szCs w:val="28"/>
                <w:lang w:val="en-US"/>
              </w:rPr>
            </w:pPr>
            <w:r>
              <w:rPr>
                <w:b w:val="0"/>
                <w:bCs w:val="0"/>
                <w:sz w:val="28"/>
                <w:szCs w:val="28"/>
              </w:rPr>
              <w:t>Hình thức đánh giá</w:t>
            </w:r>
          </w:p>
        </w:tc>
        <w:tc>
          <w:tcPr>
            <w:tcW w:w="3420" w:type="dxa"/>
          </w:tcPr>
          <w:p w14:paraId="7949A46F" w14:textId="77777777" w:rsidR="00352857" w:rsidRPr="00346900" w:rsidRDefault="00352857"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193623A6" w14:textId="77777777" w:rsidR="00352857" w:rsidRPr="00346900" w:rsidRDefault="00352857" w:rsidP="007431D6">
            <w:pPr>
              <w:pStyle w:val="Chthchbng0"/>
              <w:rPr>
                <w:b w:val="0"/>
                <w:sz w:val="28"/>
                <w:szCs w:val="28"/>
                <w:lang w:val="en-US"/>
              </w:rPr>
            </w:pPr>
            <w:r w:rsidRPr="00346900">
              <w:rPr>
                <w:b w:val="0"/>
                <w:bCs w:val="0"/>
                <w:sz w:val="28"/>
                <w:szCs w:val="28"/>
              </w:rPr>
              <w:t>Công cụ đánh giá</w:t>
            </w:r>
          </w:p>
        </w:tc>
        <w:tc>
          <w:tcPr>
            <w:tcW w:w="1505" w:type="dxa"/>
          </w:tcPr>
          <w:p w14:paraId="4D024B61" w14:textId="77777777" w:rsidR="00352857" w:rsidRPr="00346900" w:rsidRDefault="00352857"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424B1ABE" w14:textId="77777777" w:rsidTr="007431D6">
        <w:tc>
          <w:tcPr>
            <w:tcW w:w="2538" w:type="dxa"/>
          </w:tcPr>
          <w:p w14:paraId="23423B08"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3EDF7334"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1D536ECE"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24CE914E"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23A92738"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2B524691"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0E69FD7F"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132EBC4B"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02FA43D8"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56096A98" w14:textId="77777777" w:rsidR="00352857" w:rsidRDefault="00352857" w:rsidP="007431D6">
            <w:pPr>
              <w:pStyle w:val="Chthchbng0"/>
              <w:rPr>
                <w:sz w:val="28"/>
                <w:szCs w:val="28"/>
                <w:lang w:val="en-US"/>
              </w:rPr>
            </w:pPr>
          </w:p>
        </w:tc>
      </w:tr>
    </w:tbl>
    <w:p w14:paraId="564DCD7A" w14:textId="77777777" w:rsidR="00352857" w:rsidRPr="00346900" w:rsidRDefault="00352857" w:rsidP="00352857">
      <w:pPr>
        <w:pStyle w:val="Chthchbng0"/>
        <w:rPr>
          <w:sz w:val="28"/>
          <w:szCs w:val="28"/>
          <w:lang w:val="en-US"/>
        </w:rPr>
      </w:pPr>
    </w:p>
    <w:p w14:paraId="01D0B517"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A65D3F">
        <w:rPr>
          <w:b w:val="0"/>
          <w:bCs w:val="0"/>
          <w:iCs/>
          <w:sz w:val="28"/>
          <w:szCs w:val="28"/>
          <w:lang w:val="en-US"/>
        </w:rPr>
        <w:t>ể</w:t>
      </w:r>
      <w:r w:rsidRPr="00346900">
        <w:rPr>
          <w:b w:val="0"/>
          <w:bCs w:val="0"/>
          <w:iCs/>
          <w:sz w:val="28"/>
          <w:szCs w:val="28"/>
        </w:rPr>
        <w:t>m....)</w:t>
      </w:r>
    </w:p>
    <w:p w14:paraId="3EBFD8D2" w14:textId="77777777" w:rsidR="00352857" w:rsidRDefault="00352857" w:rsidP="00A5492F">
      <w:pPr>
        <w:pStyle w:val="Vnbnnidung0"/>
        <w:spacing w:after="0" w:line="240" w:lineRule="auto"/>
        <w:jc w:val="both"/>
        <w:rPr>
          <w:sz w:val="28"/>
          <w:szCs w:val="28"/>
          <w:lang w:val="en-US"/>
        </w:rPr>
      </w:pPr>
    </w:p>
    <w:p w14:paraId="60EDC33C" w14:textId="77777777" w:rsidR="00A65D3F" w:rsidRDefault="00A65D3F" w:rsidP="00A5492F">
      <w:pPr>
        <w:pStyle w:val="Vnbnnidung0"/>
        <w:spacing w:after="0" w:line="240" w:lineRule="auto"/>
        <w:jc w:val="both"/>
        <w:rPr>
          <w:sz w:val="28"/>
          <w:szCs w:val="28"/>
          <w:lang w:val="en-US"/>
        </w:rPr>
      </w:pPr>
    </w:p>
    <w:p w14:paraId="1C67C890" w14:textId="77777777" w:rsidR="00A65D3F" w:rsidRDefault="00A65D3F" w:rsidP="00A5492F">
      <w:pPr>
        <w:pStyle w:val="Vnbnnidung0"/>
        <w:spacing w:after="0" w:line="240" w:lineRule="auto"/>
        <w:jc w:val="both"/>
        <w:rPr>
          <w:sz w:val="28"/>
          <w:szCs w:val="28"/>
          <w:lang w:val="en-US"/>
        </w:rPr>
      </w:pPr>
    </w:p>
    <w:p w14:paraId="54860824" w14:textId="77777777" w:rsidR="00A65D3F" w:rsidRDefault="00A65D3F" w:rsidP="00A5492F">
      <w:pPr>
        <w:pStyle w:val="Vnbnnidung0"/>
        <w:spacing w:after="0" w:line="240" w:lineRule="auto"/>
        <w:jc w:val="both"/>
        <w:rPr>
          <w:sz w:val="28"/>
          <w:szCs w:val="28"/>
          <w:lang w:val="en-US"/>
        </w:rPr>
      </w:pPr>
    </w:p>
    <w:p w14:paraId="34F32006" w14:textId="77777777" w:rsidR="00A65D3F" w:rsidRDefault="00A65D3F" w:rsidP="00A5492F">
      <w:pPr>
        <w:pStyle w:val="Vnbnnidung0"/>
        <w:spacing w:after="0" w:line="240" w:lineRule="auto"/>
        <w:jc w:val="both"/>
        <w:rPr>
          <w:sz w:val="28"/>
          <w:szCs w:val="28"/>
          <w:lang w:val="en-US"/>
        </w:rPr>
      </w:pPr>
    </w:p>
    <w:p w14:paraId="6E2062F0" w14:textId="77777777" w:rsidR="00A65D3F" w:rsidRDefault="00A65D3F" w:rsidP="00A5492F">
      <w:pPr>
        <w:pStyle w:val="Vnbnnidung0"/>
        <w:spacing w:after="0" w:line="240" w:lineRule="auto"/>
        <w:jc w:val="both"/>
        <w:rPr>
          <w:sz w:val="28"/>
          <w:szCs w:val="28"/>
          <w:lang w:val="en-US"/>
        </w:rPr>
      </w:pPr>
    </w:p>
    <w:p w14:paraId="6B808C71" w14:textId="77777777" w:rsidR="00A65D3F" w:rsidRDefault="00A65D3F" w:rsidP="00A5492F">
      <w:pPr>
        <w:pStyle w:val="Vnbnnidung0"/>
        <w:spacing w:after="0" w:line="240" w:lineRule="auto"/>
        <w:jc w:val="both"/>
        <w:rPr>
          <w:sz w:val="28"/>
          <w:szCs w:val="28"/>
          <w:lang w:val="en-US"/>
        </w:rPr>
      </w:pPr>
    </w:p>
    <w:p w14:paraId="3D98C39C" w14:textId="77777777" w:rsidR="00A65D3F" w:rsidRDefault="00A65D3F" w:rsidP="00A5492F">
      <w:pPr>
        <w:pStyle w:val="Vnbnnidung0"/>
        <w:spacing w:after="0" w:line="240" w:lineRule="auto"/>
        <w:jc w:val="both"/>
        <w:rPr>
          <w:sz w:val="28"/>
          <w:szCs w:val="28"/>
          <w:lang w:val="en-US"/>
        </w:rPr>
      </w:pPr>
    </w:p>
    <w:p w14:paraId="28951B8E" w14:textId="77777777" w:rsidR="00A65D3F" w:rsidRDefault="00A65D3F" w:rsidP="00A5492F">
      <w:pPr>
        <w:pStyle w:val="Vnbnnidung0"/>
        <w:spacing w:after="0" w:line="240" w:lineRule="auto"/>
        <w:jc w:val="both"/>
        <w:rPr>
          <w:sz w:val="28"/>
          <w:szCs w:val="28"/>
          <w:lang w:val="en-US"/>
        </w:rPr>
      </w:pPr>
    </w:p>
    <w:p w14:paraId="7B4ECEEE" w14:textId="77777777" w:rsidR="00A65D3F" w:rsidRDefault="00A65D3F" w:rsidP="00A5492F">
      <w:pPr>
        <w:pStyle w:val="Vnbnnidung0"/>
        <w:spacing w:after="0" w:line="240" w:lineRule="auto"/>
        <w:jc w:val="both"/>
        <w:rPr>
          <w:sz w:val="28"/>
          <w:szCs w:val="28"/>
          <w:lang w:val="en-US"/>
        </w:rPr>
      </w:pPr>
    </w:p>
    <w:p w14:paraId="19657115" w14:textId="77777777" w:rsidR="00A65D3F" w:rsidRDefault="00A65D3F" w:rsidP="00A5492F">
      <w:pPr>
        <w:pStyle w:val="Vnbnnidung0"/>
        <w:spacing w:after="0" w:line="240" w:lineRule="auto"/>
        <w:jc w:val="both"/>
        <w:rPr>
          <w:sz w:val="28"/>
          <w:szCs w:val="28"/>
          <w:lang w:val="en-US"/>
        </w:rPr>
      </w:pPr>
    </w:p>
    <w:p w14:paraId="63AFE667" w14:textId="77777777" w:rsidR="00A65D3F" w:rsidRDefault="00A65D3F" w:rsidP="00A5492F">
      <w:pPr>
        <w:pStyle w:val="Vnbnnidung0"/>
        <w:spacing w:after="0" w:line="240" w:lineRule="auto"/>
        <w:jc w:val="both"/>
        <w:rPr>
          <w:sz w:val="28"/>
          <w:szCs w:val="28"/>
          <w:lang w:val="en-US"/>
        </w:rPr>
      </w:pPr>
    </w:p>
    <w:p w14:paraId="6E26EAF6" w14:textId="77777777" w:rsidR="00A65D3F" w:rsidRDefault="00A65D3F" w:rsidP="00A5492F">
      <w:pPr>
        <w:pStyle w:val="Vnbnnidung0"/>
        <w:spacing w:after="0" w:line="240" w:lineRule="auto"/>
        <w:jc w:val="both"/>
        <w:rPr>
          <w:sz w:val="28"/>
          <w:szCs w:val="28"/>
          <w:lang w:val="en-US"/>
        </w:rPr>
      </w:pPr>
    </w:p>
    <w:p w14:paraId="6610CEA2" w14:textId="77777777" w:rsidR="00A65D3F" w:rsidRDefault="00A65D3F" w:rsidP="00A5492F">
      <w:pPr>
        <w:pStyle w:val="Vnbnnidung0"/>
        <w:spacing w:after="0" w:line="240" w:lineRule="auto"/>
        <w:jc w:val="both"/>
        <w:rPr>
          <w:sz w:val="28"/>
          <w:szCs w:val="28"/>
          <w:lang w:val="en-US"/>
        </w:rPr>
      </w:pPr>
    </w:p>
    <w:p w14:paraId="2DD41304" w14:textId="77777777" w:rsidR="00A65D3F" w:rsidRDefault="00A65D3F" w:rsidP="00A5492F">
      <w:pPr>
        <w:pStyle w:val="Vnbnnidung0"/>
        <w:spacing w:after="0" w:line="240" w:lineRule="auto"/>
        <w:jc w:val="both"/>
        <w:rPr>
          <w:sz w:val="28"/>
          <w:szCs w:val="28"/>
          <w:lang w:val="en-US"/>
        </w:rPr>
      </w:pPr>
    </w:p>
    <w:p w14:paraId="3BEA4517" w14:textId="77777777" w:rsidR="00A65D3F" w:rsidRDefault="00A65D3F" w:rsidP="00A5492F">
      <w:pPr>
        <w:pStyle w:val="Vnbnnidung0"/>
        <w:spacing w:after="0" w:line="240" w:lineRule="auto"/>
        <w:jc w:val="both"/>
        <w:rPr>
          <w:sz w:val="28"/>
          <w:szCs w:val="28"/>
          <w:lang w:val="en-US"/>
        </w:rPr>
      </w:pPr>
    </w:p>
    <w:p w14:paraId="25694585" w14:textId="77777777" w:rsidR="00A65D3F" w:rsidRDefault="00A65D3F" w:rsidP="00A5492F">
      <w:pPr>
        <w:pStyle w:val="Vnbnnidung0"/>
        <w:spacing w:after="0" w:line="240" w:lineRule="auto"/>
        <w:jc w:val="both"/>
        <w:rPr>
          <w:sz w:val="28"/>
          <w:szCs w:val="28"/>
          <w:lang w:val="en-US"/>
        </w:rPr>
      </w:pPr>
    </w:p>
    <w:p w14:paraId="529CC1B4" w14:textId="77777777" w:rsidR="00A65D3F" w:rsidRDefault="00A65D3F" w:rsidP="00A5492F">
      <w:pPr>
        <w:pStyle w:val="Vnbnnidung0"/>
        <w:spacing w:after="0" w:line="240" w:lineRule="auto"/>
        <w:jc w:val="both"/>
        <w:rPr>
          <w:sz w:val="28"/>
          <w:szCs w:val="28"/>
          <w:lang w:val="en-US"/>
        </w:rPr>
      </w:pPr>
    </w:p>
    <w:p w14:paraId="62BFEDAE" w14:textId="77777777" w:rsidR="00A65D3F" w:rsidRDefault="00A65D3F" w:rsidP="00A5492F">
      <w:pPr>
        <w:pStyle w:val="Vnbnnidung0"/>
        <w:spacing w:after="0" w:line="240" w:lineRule="auto"/>
        <w:jc w:val="both"/>
        <w:rPr>
          <w:sz w:val="28"/>
          <w:szCs w:val="28"/>
          <w:lang w:val="en-US"/>
        </w:rPr>
      </w:pPr>
    </w:p>
    <w:p w14:paraId="780E1D80" w14:textId="77777777" w:rsidR="00A65D3F" w:rsidRDefault="00A65D3F" w:rsidP="00A5492F">
      <w:pPr>
        <w:pStyle w:val="Vnbnnidung0"/>
        <w:spacing w:after="0" w:line="240" w:lineRule="auto"/>
        <w:jc w:val="both"/>
        <w:rPr>
          <w:sz w:val="28"/>
          <w:szCs w:val="28"/>
          <w:lang w:val="en-US"/>
        </w:rPr>
      </w:pPr>
    </w:p>
    <w:p w14:paraId="508EA9EA" w14:textId="77777777" w:rsidR="00A65D3F" w:rsidRDefault="00A65D3F" w:rsidP="00A5492F">
      <w:pPr>
        <w:pStyle w:val="Vnbnnidung0"/>
        <w:spacing w:after="0" w:line="240" w:lineRule="auto"/>
        <w:jc w:val="both"/>
        <w:rPr>
          <w:sz w:val="28"/>
          <w:szCs w:val="28"/>
          <w:lang w:val="en-US"/>
        </w:rPr>
      </w:pPr>
    </w:p>
    <w:p w14:paraId="0C195DF0" w14:textId="77777777" w:rsidR="00A65D3F" w:rsidRDefault="00A65D3F" w:rsidP="00A5492F">
      <w:pPr>
        <w:pStyle w:val="Vnbnnidung0"/>
        <w:spacing w:after="0" w:line="240" w:lineRule="auto"/>
        <w:jc w:val="both"/>
        <w:rPr>
          <w:sz w:val="28"/>
          <w:szCs w:val="28"/>
          <w:lang w:val="en-US"/>
        </w:rPr>
      </w:pPr>
    </w:p>
    <w:p w14:paraId="44357131" w14:textId="77777777" w:rsidR="00A65D3F" w:rsidRDefault="00A65D3F" w:rsidP="00A5492F">
      <w:pPr>
        <w:pStyle w:val="Vnbnnidung0"/>
        <w:spacing w:after="0" w:line="240" w:lineRule="auto"/>
        <w:jc w:val="both"/>
        <w:rPr>
          <w:sz w:val="28"/>
          <w:szCs w:val="28"/>
          <w:lang w:val="en-US"/>
        </w:rPr>
      </w:pPr>
    </w:p>
    <w:p w14:paraId="514436B2" w14:textId="77777777" w:rsidR="00A62ECA" w:rsidRDefault="00A62ECA" w:rsidP="00A5492F">
      <w:pPr>
        <w:pStyle w:val="Vnbnnidung0"/>
        <w:spacing w:after="0" w:line="240" w:lineRule="auto"/>
        <w:jc w:val="both"/>
        <w:rPr>
          <w:sz w:val="28"/>
          <w:szCs w:val="28"/>
          <w:lang w:val="en-US"/>
        </w:rPr>
      </w:pPr>
    </w:p>
    <w:p w14:paraId="40F338F5" w14:textId="77777777" w:rsidR="000F084C" w:rsidRDefault="000F084C" w:rsidP="00A5492F">
      <w:pPr>
        <w:pStyle w:val="Vnbnnidung0"/>
        <w:spacing w:after="0" w:line="240" w:lineRule="auto"/>
        <w:jc w:val="both"/>
        <w:rPr>
          <w:sz w:val="28"/>
          <w:szCs w:val="28"/>
          <w:lang w:val="en-US"/>
        </w:rPr>
      </w:pPr>
    </w:p>
    <w:p w14:paraId="4DDCF73B" w14:textId="77777777" w:rsidR="000F084C" w:rsidRDefault="000F084C" w:rsidP="00A5492F">
      <w:pPr>
        <w:pStyle w:val="Vnbnnidung0"/>
        <w:spacing w:after="0" w:line="240" w:lineRule="auto"/>
        <w:jc w:val="both"/>
        <w:rPr>
          <w:sz w:val="28"/>
          <w:szCs w:val="28"/>
          <w:lang w:val="en-US"/>
        </w:rPr>
      </w:pPr>
    </w:p>
    <w:p w14:paraId="31055F50" w14:textId="77777777" w:rsidR="000F084C" w:rsidRDefault="000F084C" w:rsidP="00A5492F">
      <w:pPr>
        <w:pStyle w:val="Vnbnnidung0"/>
        <w:spacing w:after="0" w:line="240" w:lineRule="auto"/>
        <w:jc w:val="both"/>
        <w:rPr>
          <w:sz w:val="28"/>
          <w:szCs w:val="28"/>
          <w:lang w:val="en-US"/>
        </w:rPr>
      </w:pPr>
    </w:p>
    <w:p w14:paraId="3626417A" w14:textId="77777777" w:rsidR="000F084C" w:rsidRDefault="000F084C" w:rsidP="00A5492F">
      <w:pPr>
        <w:pStyle w:val="Vnbnnidung0"/>
        <w:spacing w:after="0" w:line="240" w:lineRule="auto"/>
        <w:jc w:val="both"/>
        <w:rPr>
          <w:sz w:val="28"/>
          <w:szCs w:val="28"/>
          <w:lang w:val="en-US"/>
        </w:rPr>
      </w:pPr>
    </w:p>
    <w:p w14:paraId="74AAAEBF" w14:textId="77777777" w:rsidR="000F084C" w:rsidRDefault="000F084C" w:rsidP="00A5492F">
      <w:pPr>
        <w:pStyle w:val="Vnbnnidung0"/>
        <w:spacing w:after="0" w:line="240" w:lineRule="auto"/>
        <w:jc w:val="both"/>
        <w:rPr>
          <w:sz w:val="28"/>
          <w:szCs w:val="28"/>
          <w:lang w:val="en-US"/>
        </w:rPr>
      </w:pPr>
    </w:p>
    <w:p w14:paraId="52FED5E3" w14:textId="77777777" w:rsidR="000F084C" w:rsidRDefault="000F084C" w:rsidP="00A5492F">
      <w:pPr>
        <w:pStyle w:val="Vnbnnidung0"/>
        <w:spacing w:after="0" w:line="240" w:lineRule="auto"/>
        <w:jc w:val="both"/>
        <w:rPr>
          <w:sz w:val="28"/>
          <w:szCs w:val="28"/>
          <w:lang w:val="en-US"/>
        </w:rPr>
      </w:pPr>
    </w:p>
    <w:p w14:paraId="15605316" w14:textId="77777777" w:rsidR="00B313E5" w:rsidRDefault="00B313E5" w:rsidP="00A5492F">
      <w:pPr>
        <w:pStyle w:val="Vnbnnidung0"/>
        <w:spacing w:after="0" w:line="240" w:lineRule="auto"/>
        <w:jc w:val="both"/>
        <w:rPr>
          <w:sz w:val="28"/>
          <w:szCs w:val="28"/>
          <w:lang w:val="en-US"/>
        </w:rPr>
      </w:pPr>
    </w:p>
    <w:p w14:paraId="2B6042DE" w14:textId="77777777" w:rsidR="00150A58" w:rsidRPr="000F084C" w:rsidRDefault="00837037" w:rsidP="000F084C">
      <w:pPr>
        <w:pStyle w:val="Vnbnnidung0"/>
        <w:spacing w:after="0" w:line="240" w:lineRule="auto"/>
        <w:ind w:left="-142" w:right="-396"/>
        <w:rPr>
          <w:sz w:val="28"/>
          <w:szCs w:val="28"/>
          <w:lang w:val="en-US"/>
        </w:rPr>
      </w:pPr>
      <w:r>
        <w:rPr>
          <w:sz w:val="28"/>
          <w:szCs w:val="28"/>
        </w:rPr>
        <w:t>Ngày soạn:</w:t>
      </w:r>
      <w:r w:rsidR="000F084C">
        <w:rPr>
          <w:sz w:val="28"/>
          <w:szCs w:val="28"/>
          <w:lang w:val="en-US"/>
        </w:rPr>
        <w:t xml:space="preserve"> </w:t>
      </w:r>
      <w:r w:rsidR="00B313E5">
        <w:rPr>
          <w:sz w:val="28"/>
          <w:szCs w:val="28"/>
          <w:lang w:val="en-US"/>
        </w:rPr>
        <w:t>6</w:t>
      </w:r>
      <w:r w:rsidR="000F084C">
        <w:rPr>
          <w:sz w:val="28"/>
          <w:szCs w:val="28"/>
          <w:lang w:val="en-US"/>
        </w:rPr>
        <w:t>/</w:t>
      </w:r>
      <w:r w:rsidR="00B313E5">
        <w:rPr>
          <w:sz w:val="28"/>
          <w:szCs w:val="28"/>
          <w:lang w:val="en-US"/>
        </w:rPr>
        <w:t>3</w:t>
      </w:r>
      <w:r w:rsidR="000F084C">
        <w:rPr>
          <w:sz w:val="28"/>
          <w:szCs w:val="28"/>
          <w:lang w:val="en-US"/>
        </w:rPr>
        <w:t>/2022</w:t>
      </w:r>
    </w:p>
    <w:p w14:paraId="26F20A41" w14:textId="77777777" w:rsidR="00150A58" w:rsidRPr="00A65D3F" w:rsidRDefault="00837037" w:rsidP="000F084C">
      <w:pPr>
        <w:pStyle w:val="Vnbnnidung0"/>
        <w:spacing w:after="0" w:line="360" w:lineRule="auto"/>
        <w:ind w:left="-142" w:right="-396"/>
        <w:jc w:val="center"/>
        <w:rPr>
          <w:b/>
          <w:bCs/>
          <w:color w:val="FF0000"/>
          <w:sz w:val="28"/>
          <w:szCs w:val="28"/>
        </w:rPr>
      </w:pPr>
      <w:r w:rsidRPr="00A65D3F">
        <w:rPr>
          <w:b/>
          <w:bCs/>
          <w:color w:val="FF0000"/>
          <w:sz w:val="28"/>
          <w:szCs w:val="28"/>
        </w:rPr>
        <w:t xml:space="preserve">TUẦN 25 - TIẾT </w:t>
      </w:r>
      <w:r w:rsidR="00A65D3F">
        <w:rPr>
          <w:b/>
          <w:bCs/>
          <w:color w:val="FF0000"/>
          <w:sz w:val="28"/>
          <w:szCs w:val="28"/>
          <w:lang w:val="en-US"/>
        </w:rPr>
        <w:t>75</w:t>
      </w:r>
      <w:r w:rsidRPr="00A65D3F">
        <w:rPr>
          <w:b/>
          <w:bCs/>
          <w:color w:val="FF0000"/>
          <w:sz w:val="28"/>
          <w:szCs w:val="28"/>
        </w:rPr>
        <w:t>: SINH HOẠT LỚP</w:t>
      </w:r>
    </w:p>
    <w:p w14:paraId="2E801DA8" w14:textId="77777777" w:rsidR="00150A58" w:rsidRDefault="00837037" w:rsidP="000F084C">
      <w:pPr>
        <w:pStyle w:val="Vnbnnidung0"/>
        <w:spacing w:after="0" w:line="276" w:lineRule="auto"/>
        <w:ind w:left="-142" w:right="-396"/>
        <w:jc w:val="center"/>
        <w:rPr>
          <w:sz w:val="28"/>
          <w:szCs w:val="28"/>
        </w:rPr>
      </w:pPr>
      <w:r>
        <w:rPr>
          <w:b/>
          <w:bCs/>
          <w:sz w:val="28"/>
          <w:szCs w:val="28"/>
        </w:rPr>
        <w:t>GIỚI THIỆU CẢNH QUAN THIÊN NHIÊN CỦA</w:t>
      </w:r>
    </w:p>
    <w:p w14:paraId="03FE78CC" w14:textId="77777777" w:rsidR="00150A58" w:rsidRDefault="00837037" w:rsidP="000F084C">
      <w:pPr>
        <w:pStyle w:val="Vnbnnidung0"/>
        <w:spacing w:after="0" w:line="276" w:lineRule="auto"/>
        <w:ind w:left="-142" w:right="-396"/>
        <w:jc w:val="center"/>
        <w:rPr>
          <w:sz w:val="28"/>
          <w:szCs w:val="28"/>
        </w:rPr>
      </w:pPr>
      <w:r>
        <w:rPr>
          <w:b/>
          <w:bCs/>
          <w:sz w:val="28"/>
          <w:szCs w:val="28"/>
        </w:rPr>
        <w:t>QUÊ HƯƠNG, ĐẤT NƯỚC</w:t>
      </w:r>
    </w:p>
    <w:p w14:paraId="546CD784" w14:textId="77777777" w:rsidR="00150A58" w:rsidRDefault="00837037" w:rsidP="000F084C">
      <w:pPr>
        <w:pStyle w:val="Vnbnnidung0"/>
        <w:spacing w:after="0" w:line="240" w:lineRule="auto"/>
        <w:ind w:left="-142" w:right="-396"/>
        <w:rPr>
          <w:sz w:val="28"/>
          <w:szCs w:val="28"/>
        </w:rPr>
      </w:pPr>
      <w:r>
        <w:rPr>
          <w:b/>
          <w:bCs/>
          <w:sz w:val="28"/>
          <w:szCs w:val="28"/>
        </w:rPr>
        <w:t>I. MỤC TIÊU</w:t>
      </w:r>
    </w:p>
    <w:p w14:paraId="6E94BFA3" w14:textId="77777777" w:rsidR="00150A58" w:rsidRDefault="00837037" w:rsidP="000F084C">
      <w:pPr>
        <w:pStyle w:val="Tiu20"/>
        <w:keepNext/>
        <w:keepLines/>
        <w:spacing w:after="0" w:line="240" w:lineRule="auto"/>
        <w:ind w:left="-142" w:right="-396"/>
        <w:rPr>
          <w:sz w:val="28"/>
          <w:szCs w:val="28"/>
        </w:rPr>
      </w:pPr>
      <w:bookmarkStart w:id="6278" w:name="bookmark6375"/>
      <w:bookmarkStart w:id="6279" w:name="bookmark6374"/>
      <w:bookmarkStart w:id="6280" w:name="bookmark6373"/>
      <w:r>
        <w:rPr>
          <w:sz w:val="28"/>
          <w:szCs w:val="28"/>
        </w:rPr>
        <w:t>1. Kiến thức</w:t>
      </w:r>
      <w:bookmarkEnd w:id="6278"/>
      <w:bookmarkEnd w:id="6279"/>
      <w:bookmarkEnd w:id="6280"/>
    </w:p>
    <w:p w14:paraId="5B88C481" w14:textId="77777777" w:rsidR="00150A58" w:rsidRDefault="00837037" w:rsidP="000F084C">
      <w:pPr>
        <w:pStyle w:val="Vnbnnidung0"/>
        <w:spacing w:after="0" w:line="240" w:lineRule="auto"/>
        <w:ind w:left="-142" w:right="-396"/>
        <w:rPr>
          <w:sz w:val="28"/>
          <w:szCs w:val="28"/>
        </w:rPr>
      </w:pPr>
      <w:r>
        <w:rPr>
          <w:sz w:val="28"/>
          <w:szCs w:val="28"/>
        </w:rPr>
        <w:t>Sau khi tham gia hoạt động này, HS có khả năng:</w:t>
      </w:r>
    </w:p>
    <w:p w14:paraId="28E75F1C" w14:textId="77777777" w:rsidR="00150A58" w:rsidRDefault="00837037" w:rsidP="000F084C">
      <w:pPr>
        <w:pStyle w:val="Vnbnnidung0"/>
        <w:spacing w:after="0" w:line="240" w:lineRule="auto"/>
        <w:ind w:left="-142" w:right="-396"/>
        <w:rPr>
          <w:sz w:val="28"/>
          <w:szCs w:val="28"/>
        </w:rPr>
      </w:pPr>
      <w:r>
        <w:rPr>
          <w:sz w:val="28"/>
          <w:szCs w:val="28"/>
        </w:rPr>
        <w:t>-</w:t>
      </w:r>
      <w:r w:rsidR="000F084C" w:rsidRPr="006714C0">
        <w:rPr>
          <w:sz w:val="28"/>
          <w:szCs w:val="28"/>
        </w:rPr>
        <w:t xml:space="preserve"> </w:t>
      </w:r>
      <w:r>
        <w:rPr>
          <w:sz w:val="28"/>
          <w:szCs w:val="28"/>
        </w:rPr>
        <w:t>Sơ kết tuần</w:t>
      </w:r>
    </w:p>
    <w:p w14:paraId="4F386B45" w14:textId="77777777" w:rsidR="00150A58" w:rsidRDefault="00837037" w:rsidP="000F084C">
      <w:pPr>
        <w:pStyle w:val="Vnbnnidung0"/>
        <w:spacing w:after="0" w:line="240" w:lineRule="auto"/>
        <w:ind w:left="-142" w:right="-396"/>
        <w:rPr>
          <w:sz w:val="28"/>
          <w:szCs w:val="28"/>
        </w:rPr>
      </w:pPr>
      <w:r>
        <w:rPr>
          <w:sz w:val="28"/>
          <w:szCs w:val="28"/>
        </w:rPr>
        <w:t>- Đoán được tên một số cảnh quan thiên nhiên qua bài hát, bài thơ;</w:t>
      </w:r>
    </w:p>
    <w:p w14:paraId="42781573" w14:textId="77777777" w:rsidR="00150A58" w:rsidRDefault="00837037" w:rsidP="000F084C">
      <w:pPr>
        <w:pStyle w:val="Vnbnnidung0"/>
        <w:spacing w:after="0" w:line="240" w:lineRule="auto"/>
        <w:ind w:left="-142" w:right="-396"/>
        <w:rPr>
          <w:sz w:val="28"/>
          <w:szCs w:val="28"/>
        </w:rPr>
      </w:pPr>
      <w:r>
        <w:rPr>
          <w:sz w:val="28"/>
          <w:szCs w:val="28"/>
        </w:rPr>
        <w:t>-</w:t>
      </w:r>
      <w:r w:rsidR="000F084C" w:rsidRPr="006714C0">
        <w:rPr>
          <w:sz w:val="28"/>
          <w:szCs w:val="28"/>
        </w:rPr>
        <w:t xml:space="preserve"> </w:t>
      </w:r>
      <w:r>
        <w:rPr>
          <w:sz w:val="28"/>
          <w:szCs w:val="28"/>
        </w:rPr>
        <w:t>Tự tin giới thiệu các tranh, ảnh, bài viết về cảnh quan thiên nhiên của quê hương, đất nước.</w:t>
      </w:r>
    </w:p>
    <w:p w14:paraId="13DBBF63" w14:textId="77777777" w:rsidR="00150A58" w:rsidRDefault="00837037" w:rsidP="00B27DAC">
      <w:pPr>
        <w:pStyle w:val="Tiu20"/>
        <w:keepNext/>
        <w:keepLines/>
        <w:numPr>
          <w:ilvl w:val="0"/>
          <w:numId w:val="659"/>
        </w:numPr>
        <w:tabs>
          <w:tab w:val="left" w:pos="142"/>
        </w:tabs>
        <w:spacing w:after="0" w:line="240" w:lineRule="auto"/>
        <w:ind w:left="-142" w:right="-396"/>
        <w:rPr>
          <w:sz w:val="28"/>
          <w:szCs w:val="28"/>
        </w:rPr>
      </w:pPr>
      <w:bookmarkStart w:id="6281" w:name="bookmark6378"/>
      <w:bookmarkStart w:id="6282" w:name="bookmark6376"/>
      <w:bookmarkStart w:id="6283" w:name="bookmark6379"/>
      <w:bookmarkStart w:id="6284" w:name="bookmark6377"/>
      <w:bookmarkEnd w:id="6281"/>
      <w:r>
        <w:rPr>
          <w:sz w:val="28"/>
          <w:szCs w:val="28"/>
        </w:rPr>
        <w:t xml:space="preserve">Năng </w:t>
      </w:r>
      <w:r w:rsidR="00A65D3F">
        <w:rPr>
          <w:sz w:val="28"/>
          <w:szCs w:val="28"/>
          <w:lang w:val="en-US"/>
        </w:rPr>
        <w:t>l</w:t>
      </w:r>
      <w:r>
        <w:rPr>
          <w:sz w:val="28"/>
          <w:szCs w:val="28"/>
        </w:rPr>
        <w:t>ực:</w:t>
      </w:r>
      <w:bookmarkEnd w:id="6282"/>
      <w:bookmarkEnd w:id="6283"/>
      <w:bookmarkEnd w:id="6284"/>
    </w:p>
    <w:p w14:paraId="7049EDF0" w14:textId="77777777" w:rsidR="00150A58" w:rsidRDefault="00837037" w:rsidP="00B27DAC">
      <w:pPr>
        <w:pStyle w:val="Vnbnnidung0"/>
        <w:numPr>
          <w:ilvl w:val="0"/>
          <w:numId w:val="647"/>
        </w:numPr>
        <w:tabs>
          <w:tab w:val="left" w:pos="0"/>
          <w:tab w:val="left" w:pos="283"/>
        </w:tabs>
        <w:spacing w:after="0" w:line="240" w:lineRule="auto"/>
        <w:ind w:left="-142" w:right="-396"/>
        <w:rPr>
          <w:sz w:val="28"/>
          <w:szCs w:val="28"/>
        </w:rPr>
      </w:pPr>
      <w:bookmarkStart w:id="6285" w:name="bookmark6380"/>
      <w:bookmarkEnd w:id="6285"/>
      <w:r>
        <w:rPr>
          <w:b/>
          <w:bCs/>
          <w:i/>
          <w:iCs/>
          <w:sz w:val="28"/>
          <w:szCs w:val="28"/>
        </w:rPr>
        <w:t>Năng lực chung:</w:t>
      </w:r>
      <w:r>
        <w:rPr>
          <w:sz w:val="28"/>
          <w:szCs w:val="28"/>
        </w:rPr>
        <w:t xml:space="preserve"> Giao tiếp, họp tác, tự chủ, tự học, giải quyết vấn đề</w:t>
      </w:r>
    </w:p>
    <w:p w14:paraId="5F39FA22" w14:textId="77777777" w:rsidR="00150A58" w:rsidRDefault="00837037" w:rsidP="00B27DAC">
      <w:pPr>
        <w:pStyle w:val="Vnbnnidung0"/>
        <w:numPr>
          <w:ilvl w:val="0"/>
          <w:numId w:val="647"/>
        </w:numPr>
        <w:tabs>
          <w:tab w:val="left" w:pos="0"/>
          <w:tab w:val="left" w:pos="283"/>
        </w:tabs>
        <w:spacing w:after="0" w:line="240" w:lineRule="auto"/>
        <w:ind w:left="-142" w:right="-396"/>
        <w:rPr>
          <w:sz w:val="28"/>
          <w:szCs w:val="28"/>
        </w:rPr>
      </w:pPr>
      <w:bookmarkStart w:id="6286" w:name="bookmark6381"/>
      <w:bookmarkEnd w:id="6286"/>
      <w:r>
        <w:rPr>
          <w:b/>
          <w:bCs/>
          <w:i/>
          <w:iCs/>
          <w:sz w:val="28"/>
          <w:szCs w:val="28"/>
        </w:rPr>
        <w:t>Năng lực riêng:</w:t>
      </w:r>
    </w:p>
    <w:p w14:paraId="4E3DE48F" w14:textId="77777777" w:rsidR="00150A58" w:rsidRDefault="00837037" w:rsidP="000F084C">
      <w:pPr>
        <w:pStyle w:val="Vnbnnidung0"/>
        <w:tabs>
          <w:tab w:val="left" w:pos="142"/>
        </w:tabs>
        <w:spacing w:after="0" w:line="240" w:lineRule="auto"/>
        <w:ind w:left="-142" w:right="-822"/>
        <w:rPr>
          <w:sz w:val="28"/>
          <w:szCs w:val="28"/>
        </w:rPr>
      </w:pPr>
      <w:r>
        <w:rPr>
          <w:sz w:val="28"/>
          <w:szCs w:val="28"/>
        </w:rPr>
        <w:t>+ Làm chủ được cảm xúc của bản thân trong các tình huống giao tiếp, ứng xử khác nhau.</w:t>
      </w:r>
    </w:p>
    <w:p w14:paraId="3776259B" w14:textId="77777777" w:rsidR="00150A58" w:rsidRDefault="00837037" w:rsidP="00B27DAC">
      <w:pPr>
        <w:pStyle w:val="Vnbnnidung0"/>
        <w:numPr>
          <w:ilvl w:val="0"/>
          <w:numId w:val="659"/>
        </w:numPr>
        <w:tabs>
          <w:tab w:val="left" w:pos="142"/>
        </w:tabs>
        <w:spacing w:after="0" w:line="240" w:lineRule="auto"/>
        <w:ind w:left="-142" w:right="-396"/>
        <w:rPr>
          <w:sz w:val="28"/>
          <w:szCs w:val="28"/>
        </w:rPr>
      </w:pPr>
      <w:bookmarkStart w:id="6287" w:name="bookmark6382"/>
      <w:bookmarkEnd w:id="6287"/>
      <w:r>
        <w:rPr>
          <w:b/>
          <w:bCs/>
          <w:sz w:val="28"/>
          <w:szCs w:val="28"/>
        </w:rPr>
        <w:t xml:space="preserve">Phẩm chất: </w:t>
      </w:r>
      <w:r>
        <w:rPr>
          <w:sz w:val="28"/>
          <w:szCs w:val="28"/>
        </w:rPr>
        <w:t>nhân ái, trung thực, trách nhiệm.</w:t>
      </w:r>
    </w:p>
    <w:p w14:paraId="4A8D751D" w14:textId="77777777" w:rsidR="00150A58" w:rsidRDefault="000F084C" w:rsidP="00B27DAC">
      <w:pPr>
        <w:pStyle w:val="Vnbnnidung0"/>
        <w:numPr>
          <w:ilvl w:val="0"/>
          <w:numId w:val="660"/>
        </w:numPr>
        <w:tabs>
          <w:tab w:val="left" w:pos="142"/>
          <w:tab w:val="left" w:pos="458"/>
        </w:tabs>
        <w:spacing w:after="0" w:line="240" w:lineRule="auto"/>
        <w:ind w:left="-142" w:right="-396"/>
        <w:rPr>
          <w:sz w:val="28"/>
          <w:szCs w:val="28"/>
        </w:rPr>
      </w:pPr>
      <w:bookmarkStart w:id="6288" w:name="bookmark6383"/>
      <w:bookmarkEnd w:id="6288"/>
      <w:r w:rsidRPr="006714C0">
        <w:rPr>
          <w:b/>
          <w:bCs/>
          <w:sz w:val="28"/>
          <w:szCs w:val="28"/>
        </w:rPr>
        <w:t xml:space="preserve"> </w:t>
      </w:r>
      <w:r w:rsidR="00837037">
        <w:rPr>
          <w:b/>
          <w:bCs/>
          <w:sz w:val="28"/>
          <w:szCs w:val="28"/>
        </w:rPr>
        <w:t>THI</w:t>
      </w:r>
      <w:r w:rsidRPr="006714C0">
        <w:rPr>
          <w:b/>
          <w:bCs/>
          <w:sz w:val="28"/>
          <w:szCs w:val="28"/>
        </w:rPr>
        <w:t>Ế</w:t>
      </w:r>
      <w:r w:rsidR="00837037">
        <w:rPr>
          <w:b/>
          <w:bCs/>
          <w:sz w:val="28"/>
          <w:szCs w:val="28"/>
        </w:rPr>
        <w:t>T BỊ DẠY HỌC VÀ H</w:t>
      </w:r>
      <w:r w:rsidRPr="006714C0">
        <w:rPr>
          <w:b/>
          <w:bCs/>
          <w:sz w:val="28"/>
          <w:szCs w:val="28"/>
        </w:rPr>
        <w:t>Ọ</w:t>
      </w:r>
      <w:r w:rsidR="00837037">
        <w:rPr>
          <w:b/>
          <w:bCs/>
          <w:sz w:val="28"/>
          <w:szCs w:val="28"/>
        </w:rPr>
        <w:t>C LIỆU</w:t>
      </w:r>
    </w:p>
    <w:p w14:paraId="2FD2B027" w14:textId="77777777" w:rsidR="00150A58" w:rsidRDefault="00837037" w:rsidP="000F084C">
      <w:pPr>
        <w:pStyle w:val="Vnbnnidung0"/>
        <w:tabs>
          <w:tab w:val="left" w:pos="142"/>
        </w:tabs>
        <w:spacing w:after="0" w:line="240" w:lineRule="auto"/>
        <w:ind w:left="-142" w:right="-396"/>
        <w:rPr>
          <w:sz w:val="28"/>
          <w:szCs w:val="28"/>
        </w:rPr>
      </w:pPr>
      <w:r>
        <w:rPr>
          <w:b/>
          <w:bCs/>
          <w:sz w:val="28"/>
          <w:szCs w:val="28"/>
        </w:rPr>
        <w:t>1. Đối với GV</w:t>
      </w:r>
    </w:p>
    <w:p w14:paraId="40BCA11C" w14:textId="77777777" w:rsidR="00150A58" w:rsidRDefault="00837037" w:rsidP="00B27DAC">
      <w:pPr>
        <w:pStyle w:val="Vnbnnidung0"/>
        <w:numPr>
          <w:ilvl w:val="0"/>
          <w:numId w:val="647"/>
        </w:numPr>
        <w:tabs>
          <w:tab w:val="left" w:pos="0"/>
          <w:tab w:val="left" w:pos="268"/>
        </w:tabs>
        <w:spacing w:after="0" w:line="240" w:lineRule="auto"/>
        <w:ind w:left="-142" w:right="-396"/>
        <w:rPr>
          <w:sz w:val="28"/>
          <w:szCs w:val="28"/>
        </w:rPr>
      </w:pPr>
      <w:bookmarkStart w:id="6289" w:name="bookmark6384"/>
      <w:bookmarkEnd w:id="6289"/>
      <w:r>
        <w:rPr>
          <w:sz w:val="28"/>
          <w:szCs w:val="28"/>
        </w:rPr>
        <w:t>Nội dung liên quan buổi sinh hoạt lớp.</w:t>
      </w:r>
    </w:p>
    <w:p w14:paraId="1F7D79F4" w14:textId="77777777" w:rsidR="00150A58" w:rsidRDefault="00837037" w:rsidP="00B27DAC">
      <w:pPr>
        <w:pStyle w:val="Vnbnnidung0"/>
        <w:numPr>
          <w:ilvl w:val="0"/>
          <w:numId w:val="647"/>
        </w:numPr>
        <w:tabs>
          <w:tab w:val="left" w:pos="0"/>
          <w:tab w:val="left" w:pos="268"/>
        </w:tabs>
        <w:spacing w:after="0" w:line="240" w:lineRule="auto"/>
        <w:ind w:left="-142" w:right="-396"/>
        <w:rPr>
          <w:sz w:val="28"/>
          <w:szCs w:val="28"/>
        </w:rPr>
      </w:pPr>
      <w:bookmarkStart w:id="6290" w:name="bookmark6385"/>
      <w:bookmarkEnd w:id="6290"/>
      <w:r>
        <w:rPr>
          <w:sz w:val="28"/>
          <w:szCs w:val="28"/>
        </w:rPr>
        <w:t>K</w:t>
      </w:r>
      <w:r w:rsidR="00B313E5">
        <w:rPr>
          <w:sz w:val="28"/>
          <w:szCs w:val="28"/>
          <w:lang w:val="en-US"/>
        </w:rPr>
        <w:t>ế</w:t>
      </w:r>
      <w:r>
        <w:rPr>
          <w:sz w:val="28"/>
          <w:szCs w:val="28"/>
        </w:rPr>
        <w:t xml:space="preserve"> hoạch tuần mới</w:t>
      </w:r>
    </w:p>
    <w:p w14:paraId="2BBC43C2" w14:textId="77777777" w:rsidR="00150A58" w:rsidRDefault="00B313E5" w:rsidP="00B313E5">
      <w:pPr>
        <w:pStyle w:val="Tiu20"/>
        <w:keepNext/>
        <w:keepLines/>
        <w:tabs>
          <w:tab w:val="left" w:pos="0"/>
        </w:tabs>
        <w:spacing w:after="0" w:line="240" w:lineRule="auto"/>
        <w:ind w:left="-142" w:right="-396"/>
        <w:rPr>
          <w:sz w:val="28"/>
          <w:szCs w:val="28"/>
        </w:rPr>
      </w:pPr>
      <w:bookmarkStart w:id="6291" w:name="bookmark6388"/>
      <w:bookmarkStart w:id="6292" w:name="bookmark6386"/>
      <w:bookmarkStart w:id="6293" w:name="bookmark6387"/>
      <w:bookmarkStart w:id="6294" w:name="bookmark6389"/>
      <w:bookmarkEnd w:id="6291"/>
      <w:r>
        <w:rPr>
          <w:sz w:val="28"/>
          <w:szCs w:val="28"/>
          <w:lang w:val="en-US"/>
        </w:rPr>
        <w:t xml:space="preserve">2. </w:t>
      </w:r>
      <w:r w:rsidR="00837037">
        <w:rPr>
          <w:sz w:val="28"/>
          <w:szCs w:val="28"/>
        </w:rPr>
        <w:t>Đối v</w:t>
      </w:r>
      <w:r w:rsidR="000F084C">
        <w:rPr>
          <w:sz w:val="28"/>
          <w:szCs w:val="28"/>
          <w:lang w:val="en-US"/>
        </w:rPr>
        <w:t>ớ</w:t>
      </w:r>
      <w:r w:rsidR="00837037">
        <w:rPr>
          <w:sz w:val="28"/>
          <w:szCs w:val="28"/>
        </w:rPr>
        <w:t>i HS:</w:t>
      </w:r>
      <w:bookmarkEnd w:id="6292"/>
      <w:bookmarkEnd w:id="6293"/>
      <w:bookmarkEnd w:id="6294"/>
    </w:p>
    <w:p w14:paraId="70803334" w14:textId="77777777" w:rsidR="00150A58" w:rsidRDefault="00837037" w:rsidP="00B27DAC">
      <w:pPr>
        <w:pStyle w:val="Vnbnnidung0"/>
        <w:numPr>
          <w:ilvl w:val="0"/>
          <w:numId w:val="647"/>
        </w:numPr>
        <w:tabs>
          <w:tab w:val="left" w:pos="0"/>
          <w:tab w:val="left" w:pos="268"/>
        </w:tabs>
        <w:spacing w:after="0" w:line="240" w:lineRule="auto"/>
        <w:ind w:left="-142" w:right="-396"/>
        <w:rPr>
          <w:sz w:val="28"/>
          <w:szCs w:val="28"/>
        </w:rPr>
      </w:pPr>
      <w:bookmarkStart w:id="6295" w:name="bookmark6390"/>
      <w:bookmarkEnd w:id="6295"/>
      <w:r>
        <w:rPr>
          <w:sz w:val="28"/>
          <w:szCs w:val="28"/>
        </w:rPr>
        <w:t>Bản sơ kết tuần</w:t>
      </w:r>
    </w:p>
    <w:p w14:paraId="013947E8" w14:textId="77777777" w:rsidR="00150A58" w:rsidRDefault="00837037" w:rsidP="00B27DAC">
      <w:pPr>
        <w:pStyle w:val="Vnbnnidung0"/>
        <w:numPr>
          <w:ilvl w:val="0"/>
          <w:numId w:val="647"/>
        </w:numPr>
        <w:tabs>
          <w:tab w:val="left" w:pos="0"/>
          <w:tab w:val="left" w:pos="268"/>
        </w:tabs>
        <w:spacing w:after="0" w:line="240" w:lineRule="auto"/>
        <w:ind w:left="-142" w:right="-396"/>
        <w:rPr>
          <w:sz w:val="28"/>
          <w:szCs w:val="28"/>
        </w:rPr>
      </w:pPr>
      <w:bookmarkStart w:id="6296" w:name="bookmark6391"/>
      <w:bookmarkEnd w:id="6296"/>
      <w:r>
        <w:rPr>
          <w:sz w:val="28"/>
          <w:szCs w:val="28"/>
        </w:rPr>
        <w:t>K</w:t>
      </w:r>
      <w:r w:rsidR="000F084C">
        <w:rPr>
          <w:sz w:val="28"/>
          <w:szCs w:val="28"/>
          <w:lang w:val="en-US"/>
        </w:rPr>
        <w:t>ế</w:t>
      </w:r>
      <w:r>
        <w:rPr>
          <w:sz w:val="28"/>
          <w:szCs w:val="28"/>
        </w:rPr>
        <w:t xml:space="preserve"> hoạch tuần mới.</w:t>
      </w:r>
    </w:p>
    <w:p w14:paraId="0D88460F" w14:textId="77777777" w:rsidR="00150A58" w:rsidRDefault="00837037" w:rsidP="00B27DAC">
      <w:pPr>
        <w:pStyle w:val="Tiu20"/>
        <w:keepNext/>
        <w:keepLines/>
        <w:numPr>
          <w:ilvl w:val="0"/>
          <w:numId w:val="660"/>
        </w:numPr>
        <w:tabs>
          <w:tab w:val="left" w:pos="142"/>
          <w:tab w:val="left" w:pos="284"/>
        </w:tabs>
        <w:spacing w:after="0" w:line="240" w:lineRule="auto"/>
        <w:ind w:left="-142" w:right="-396"/>
        <w:rPr>
          <w:sz w:val="28"/>
          <w:szCs w:val="28"/>
        </w:rPr>
      </w:pPr>
      <w:bookmarkStart w:id="6297" w:name="bookmark6394"/>
      <w:bookmarkStart w:id="6298" w:name="bookmark6395"/>
      <w:bookmarkEnd w:id="6297"/>
      <w:r>
        <w:rPr>
          <w:sz w:val="28"/>
          <w:szCs w:val="28"/>
        </w:rPr>
        <w:t>TIẾN TRÌNH DẠY HỌC</w:t>
      </w:r>
      <w:bookmarkEnd w:id="6298"/>
    </w:p>
    <w:p w14:paraId="3FF45876" w14:textId="77777777" w:rsidR="00150A58" w:rsidRDefault="00837037" w:rsidP="00B27DAC">
      <w:pPr>
        <w:pStyle w:val="Tiu20"/>
        <w:keepNext/>
        <w:keepLines/>
        <w:numPr>
          <w:ilvl w:val="0"/>
          <w:numId w:val="661"/>
        </w:numPr>
        <w:tabs>
          <w:tab w:val="left" w:pos="142"/>
          <w:tab w:val="left" w:pos="453"/>
        </w:tabs>
        <w:spacing w:after="0" w:line="240" w:lineRule="auto"/>
        <w:ind w:left="-142" w:right="-396"/>
        <w:rPr>
          <w:sz w:val="28"/>
          <w:szCs w:val="28"/>
        </w:rPr>
      </w:pPr>
      <w:bookmarkStart w:id="6299" w:name="bookmark6396"/>
      <w:bookmarkStart w:id="6300" w:name="bookmark6393"/>
      <w:bookmarkStart w:id="6301" w:name="bookmark6392"/>
      <w:bookmarkStart w:id="6302" w:name="bookmark6397"/>
      <w:bookmarkEnd w:id="6299"/>
      <w:r>
        <w:rPr>
          <w:sz w:val="28"/>
          <w:szCs w:val="28"/>
        </w:rPr>
        <w:t>HOẠT Đ</w:t>
      </w:r>
      <w:r w:rsidR="000F084C" w:rsidRPr="006714C0">
        <w:rPr>
          <w:sz w:val="28"/>
          <w:szCs w:val="28"/>
        </w:rPr>
        <w:t>Ộ</w:t>
      </w:r>
      <w:r>
        <w:rPr>
          <w:sz w:val="28"/>
          <w:szCs w:val="28"/>
        </w:rPr>
        <w:t>NG KHỞI ĐỘNG (MỞ ĐẦU)</w:t>
      </w:r>
      <w:bookmarkEnd w:id="6300"/>
      <w:bookmarkEnd w:id="6301"/>
      <w:bookmarkEnd w:id="6302"/>
    </w:p>
    <w:p w14:paraId="1BF26FE3" w14:textId="77777777" w:rsidR="00150A58" w:rsidRDefault="00837037" w:rsidP="00B27DAC">
      <w:pPr>
        <w:pStyle w:val="Vnbnnidung0"/>
        <w:numPr>
          <w:ilvl w:val="0"/>
          <w:numId w:val="662"/>
        </w:numPr>
        <w:tabs>
          <w:tab w:val="left" w:pos="142"/>
        </w:tabs>
        <w:spacing w:after="0" w:line="240" w:lineRule="auto"/>
        <w:ind w:left="-142" w:right="-396"/>
        <w:rPr>
          <w:sz w:val="28"/>
          <w:szCs w:val="28"/>
        </w:rPr>
      </w:pPr>
      <w:bookmarkStart w:id="6303" w:name="bookmark6398"/>
      <w:bookmarkEnd w:id="6303"/>
      <w:r>
        <w:rPr>
          <w:b/>
          <w:bCs/>
          <w:sz w:val="28"/>
          <w:szCs w:val="28"/>
        </w:rPr>
        <w:t xml:space="preserve">Mục tiêu: </w:t>
      </w:r>
      <w:r>
        <w:rPr>
          <w:sz w:val="28"/>
          <w:szCs w:val="28"/>
        </w:rPr>
        <w:t>Tạo tâm thế hứng thú cho học sinh khi vào giờ sinh hoạt lớp</w:t>
      </w:r>
    </w:p>
    <w:p w14:paraId="3EBB1E7F" w14:textId="77777777" w:rsidR="00150A58" w:rsidRDefault="00837037" w:rsidP="00B27DAC">
      <w:pPr>
        <w:pStyle w:val="Vnbnnidung0"/>
        <w:numPr>
          <w:ilvl w:val="0"/>
          <w:numId w:val="662"/>
        </w:numPr>
        <w:tabs>
          <w:tab w:val="left" w:pos="142"/>
        </w:tabs>
        <w:spacing w:after="0" w:line="240" w:lineRule="auto"/>
        <w:ind w:left="-142" w:right="-396"/>
        <w:rPr>
          <w:sz w:val="28"/>
          <w:szCs w:val="28"/>
        </w:rPr>
      </w:pPr>
      <w:bookmarkStart w:id="6304" w:name="bookmark6399"/>
      <w:bookmarkEnd w:id="6304"/>
      <w:r>
        <w:rPr>
          <w:b/>
          <w:bCs/>
          <w:sz w:val="28"/>
          <w:szCs w:val="28"/>
        </w:rPr>
        <w:t xml:space="preserve">Nội dung: </w:t>
      </w:r>
      <w:r w:rsidRPr="00B313E5">
        <w:rPr>
          <w:sz w:val="28"/>
          <w:szCs w:val="28"/>
        </w:rPr>
        <w:t>HS</w:t>
      </w:r>
      <w:r>
        <w:rPr>
          <w:b/>
          <w:bCs/>
          <w:sz w:val="28"/>
          <w:szCs w:val="28"/>
        </w:rPr>
        <w:t xml:space="preserve"> </w:t>
      </w:r>
      <w:r>
        <w:rPr>
          <w:sz w:val="28"/>
          <w:szCs w:val="28"/>
        </w:rPr>
        <w:t>ổn định vị trí ch</w:t>
      </w:r>
      <w:r w:rsidR="000F084C" w:rsidRPr="006714C0">
        <w:rPr>
          <w:sz w:val="28"/>
          <w:szCs w:val="28"/>
        </w:rPr>
        <w:t>ỗ</w:t>
      </w:r>
      <w:r>
        <w:rPr>
          <w:sz w:val="28"/>
          <w:szCs w:val="28"/>
        </w:rPr>
        <w:t xml:space="preserve"> ngồi, chuẩn bị sinh hoạt lớp.</w:t>
      </w:r>
    </w:p>
    <w:p w14:paraId="2B8DCF78" w14:textId="77777777" w:rsidR="00150A58" w:rsidRDefault="00837037" w:rsidP="00B27DAC">
      <w:pPr>
        <w:pStyle w:val="Vnbnnidung0"/>
        <w:numPr>
          <w:ilvl w:val="0"/>
          <w:numId w:val="662"/>
        </w:numPr>
        <w:tabs>
          <w:tab w:val="left" w:pos="142"/>
        </w:tabs>
        <w:spacing w:after="0" w:line="240" w:lineRule="auto"/>
        <w:ind w:left="-142" w:right="-396"/>
        <w:rPr>
          <w:sz w:val="28"/>
          <w:szCs w:val="28"/>
        </w:rPr>
      </w:pPr>
      <w:bookmarkStart w:id="6305" w:name="bookmark6400"/>
      <w:bookmarkEnd w:id="6305"/>
      <w:r>
        <w:rPr>
          <w:b/>
          <w:bCs/>
          <w:sz w:val="28"/>
          <w:szCs w:val="28"/>
        </w:rPr>
        <w:t xml:space="preserve">Sản phẩm: </w:t>
      </w:r>
      <w:r>
        <w:rPr>
          <w:sz w:val="28"/>
          <w:szCs w:val="28"/>
        </w:rPr>
        <w:t>Thái độ của HS</w:t>
      </w:r>
    </w:p>
    <w:p w14:paraId="7A5D068E" w14:textId="77777777" w:rsidR="00150A58" w:rsidRDefault="00837037" w:rsidP="00B27DAC">
      <w:pPr>
        <w:pStyle w:val="Tiu20"/>
        <w:keepNext/>
        <w:keepLines/>
        <w:numPr>
          <w:ilvl w:val="0"/>
          <w:numId w:val="662"/>
        </w:numPr>
        <w:tabs>
          <w:tab w:val="left" w:pos="142"/>
        </w:tabs>
        <w:spacing w:after="0" w:line="240" w:lineRule="auto"/>
        <w:ind w:left="-142" w:right="-396"/>
        <w:rPr>
          <w:sz w:val="28"/>
          <w:szCs w:val="28"/>
        </w:rPr>
      </w:pPr>
      <w:bookmarkStart w:id="6306" w:name="bookmark6403"/>
      <w:bookmarkStart w:id="6307" w:name="bookmark6404"/>
      <w:bookmarkStart w:id="6308" w:name="bookmark6402"/>
      <w:bookmarkStart w:id="6309" w:name="bookmark6401"/>
      <w:bookmarkEnd w:id="6306"/>
      <w:r>
        <w:rPr>
          <w:sz w:val="28"/>
          <w:szCs w:val="28"/>
        </w:rPr>
        <w:t>Tổ chức thực hiện:</w:t>
      </w:r>
      <w:bookmarkEnd w:id="6307"/>
      <w:bookmarkEnd w:id="6308"/>
      <w:bookmarkEnd w:id="6309"/>
    </w:p>
    <w:p w14:paraId="5DD17F3A" w14:textId="77777777" w:rsidR="00150A58" w:rsidRDefault="00837037" w:rsidP="00B27DAC">
      <w:pPr>
        <w:pStyle w:val="Vnbnnidung0"/>
        <w:numPr>
          <w:ilvl w:val="0"/>
          <w:numId w:val="647"/>
        </w:numPr>
        <w:tabs>
          <w:tab w:val="left" w:pos="142"/>
          <w:tab w:val="left" w:pos="273"/>
        </w:tabs>
        <w:spacing w:after="0" w:line="240" w:lineRule="auto"/>
        <w:ind w:left="-142" w:right="-396"/>
        <w:rPr>
          <w:sz w:val="28"/>
          <w:szCs w:val="28"/>
        </w:rPr>
      </w:pPr>
      <w:bookmarkStart w:id="6310" w:name="bookmark6405"/>
      <w:bookmarkEnd w:id="6310"/>
      <w:r>
        <w:rPr>
          <w:i/>
          <w:iCs/>
          <w:sz w:val="28"/>
          <w:szCs w:val="28"/>
        </w:rPr>
        <w:t>GV ch</w:t>
      </w:r>
      <w:r w:rsidR="000F084C" w:rsidRPr="006714C0">
        <w:rPr>
          <w:i/>
          <w:iCs/>
          <w:sz w:val="28"/>
          <w:szCs w:val="28"/>
        </w:rPr>
        <w:t>ủ</w:t>
      </w:r>
      <w:r>
        <w:rPr>
          <w:i/>
          <w:iCs/>
          <w:sz w:val="28"/>
          <w:szCs w:val="28"/>
        </w:rPr>
        <w:t xml:space="preserve"> nhiệm yêu cầu HS của lớp ổn định vị trí, chuẩn bị sinh hoạt lớp</w:t>
      </w:r>
    </w:p>
    <w:p w14:paraId="490AC7D6" w14:textId="77777777" w:rsidR="00150A58" w:rsidRDefault="00837037" w:rsidP="00B27DAC">
      <w:pPr>
        <w:pStyle w:val="Vnbnnidung0"/>
        <w:numPr>
          <w:ilvl w:val="0"/>
          <w:numId w:val="661"/>
        </w:numPr>
        <w:tabs>
          <w:tab w:val="left" w:pos="142"/>
          <w:tab w:val="left" w:pos="453"/>
        </w:tabs>
        <w:spacing w:after="0" w:line="240" w:lineRule="auto"/>
        <w:ind w:left="-142" w:right="-396"/>
        <w:rPr>
          <w:sz w:val="28"/>
          <w:szCs w:val="28"/>
        </w:rPr>
      </w:pPr>
      <w:bookmarkStart w:id="6311" w:name="bookmark6406"/>
      <w:bookmarkEnd w:id="6311"/>
      <w:r>
        <w:rPr>
          <w:b/>
          <w:bCs/>
          <w:sz w:val="28"/>
          <w:szCs w:val="28"/>
        </w:rPr>
        <w:t>HOẠT ĐỘNG HÌNH THÀNH KIẾN THÚC</w:t>
      </w:r>
    </w:p>
    <w:p w14:paraId="3DA12892" w14:textId="77777777" w:rsidR="00150A58" w:rsidRDefault="00837037" w:rsidP="000F084C">
      <w:pPr>
        <w:pStyle w:val="Tiu20"/>
        <w:keepNext/>
        <w:keepLines/>
        <w:tabs>
          <w:tab w:val="left" w:pos="142"/>
        </w:tabs>
        <w:spacing w:after="0" w:line="240" w:lineRule="auto"/>
        <w:ind w:left="-142" w:right="-396"/>
        <w:rPr>
          <w:sz w:val="28"/>
          <w:szCs w:val="28"/>
        </w:rPr>
      </w:pPr>
      <w:bookmarkStart w:id="6312" w:name="bookmark6407"/>
      <w:bookmarkStart w:id="6313" w:name="bookmark6409"/>
      <w:bookmarkStart w:id="6314" w:name="bookmark6408"/>
      <w:r>
        <w:rPr>
          <w:sz w:val="28"/>
          <w:szCs w:val="28"/>
        </w:rPr>
        <w:t>Hoạt động 1: S</w:t>
      </w:r>
      <w:r w:rsidR="000F084C">
        <w:rPr>
          <w:sz w:val="28"/>
          <w:szCs w:val="28"/>
          <w:lang w:val="en-US"/>
        </w:rPr>
        <w:t>ơ</w:t>
      </w:r>
      <w:r>
        <w:rPr>
          <w:sz w:val="28"/>
          <w:szCs w:val="28"/>
        </w:rPr>
        <w:t xml:space="preserve"> kết tuần</w:t>
      </w:r>
      <w:bookmarkEnd w:id="6312"/>
      <w:bookmarkEnd w:id="6313"/>
      <w:bookmarkEnd w:id="6314"/>
    </w:p>
    <w:p w14:paraId="6A9E3BFB" w14:textId="77777777" w:rsidR="00150A58" w:rsidRDefault="00837037" w:rsidP="00B27DAC">
      <w:pPr>
        <w:pStyle w:val="Vnbnnidung0"/>
        <w:numPr>
          <w:ilvl w:val="0"/>
          <w:numId w:val="663"/>
        </w:numPr>
        <w:tabs>
          <w:tab w:val="left" w:pos="142"/>
        </w:tabs>
        <w:spacing w:after="0" w:line="240" w:lineRule="auto"/>
        <w:ind w:left="-142" w:right="-396"/>
        <w:rPr>
          <w:sz w:val="28"/>
          <w:szCs w:val="28"/>
        </w:rPr>
      </w:pPr>
      <w:bookmarkStart w:id="6315" w:name="bookmark6410"/>
      <w:bookmarkEnd w:id="6315"/>
      <w:r>
        <w:rPr>
          <w:b/>
          <w:bCs/>
          <w:sz w:val="28"/>
          <w:szCs w:val="28"/>
        </w:rPr>
        <w:t xml:space="preserve">Mục tiêu: </w:t>
      </w:r>
      <w:r>
        <w:rPr>
          <w:sz w:val="28"/>
          <w:szCs w:val="28"/>
        </w:rPr>
        <w:t>HS biết các hoạt động trong tuần học và xây dựng kế hoạch tuần mới</w:t>
      </w:r>
    </w:p>
    <w:p w14:paraId="53700F4F" w14:textId="77777777" w:rsidR="00150A58" w:rsidRDefault="00837037" w:rsidP="00B27DAC">
      <w:pPr>
        <w:pStyle w:val="Vnbnnidung0"/>
        <w:numPr>
          <w:ilvl w:val="0"/>
          <w:numId w:val="663"/>
        </w:numPr>
        <w:tabs>
          <w:tab w:val="left" w:pos="142"/>
        </w:tabs>
        <w:spacing w:after="0" w:line="240" w:lineRule="auto"/>
        <w:ind w:left="-142" w:right="-396"/>
        <w:rPr>
          <w:sz w:val="28"/>
          <w:szCs w:val="28"/>
        </w:rPr>
      </w:pPr>
      <w:bookmarkStart w:id="6316" w:name="bookmark6411"/>
      <w:bookmarkEnd w:id="6316"/>
      <w:r>
        <w:rPr>
          <w:b/>
          <w:bCs/>
          <w:sz w:val="28"/>
          <w:szCs w:val="28"/>
        </w:rPr>
        <w:t xml:space="preserve">Nội dung: </w:t>
      </w:r>
      <w:r>
        <w:rPr>
          <w:sz w:val="28"/>
          <w:szCs w:val="28"/>
        </w:rPr>
        <w:t>Cán bộ lớp nhận xét</w:t>
      </w:r>
    </w:p>
    <w:p w14:paraId="0D081E99" w14:textId="77777777" w:rsidR="00150A58" w:rsidRDefault="00837037" w:rsidP="00B27DAC">
      <w:pPr>
        <w:pStyle w:val="Vnbnnidung0"/>
        <w:numPr>
          <w:ilvl w:val="0"/>
          <w:numId w:val="663"/>
        </w:numPr>
        <w:tabs>
          <w:tab w:val="left" w:pos="142"/>
        </w:tabs>
        <w:spacing w:after="0" w:line="240" w:lineRule="auto"/>
        <w:ind w:left="-142" w:right="-396"/>
        <w:rPr>
          <w:sz w:val="28"/>
          <w:szCs w:val="28"/>
        </w:rPr>
      </w:pPr>
      <w:bookmarkStart w:id="6317" w:name="bookmark6412"/>
      <w:bookmarkEnd w:id="6317"/>
      <w:r>
        <w:rPr>
          <w:b/>
          <w:bCs/>
          <w:sz w:val="28"/>
          <w:szCs w:val="28"/>
        </w:rPr>
        <w:t xml:space="preserve">Sản phẩm: </w:t>
      </w:r>
      <w:r w:rsidR="000F084C" w:rsidRPr="006714C0">
        <w:rPr>
          <w:sz w:val="28"/>
          <w:szCs w:val="28"/>
        </w:rPr>
        <w:t>K</w:t>
      </w:r>
      <w:r>
        <w:rPr>
          <w:sz w:val="28"/>
          <w:szCs w:val="28"/>
        </w:rPr>
        <w:t>ết quả làm việc của HS.</w:t>
      </w:r>
    </w:p>
    <w:p w14:paraId="0B8A7F58" w14:textId="77777777" w:rsidR="00150A58" w:rsidRDefault="00D84F93" w:rsidP="00D84F93">
      <w:pPr>
        <w:pStyle w:val="Vnbnnidung0"/>
        <w:tabs>
          <w:tab w:val="left" w:pos="142"/>
          <w:tab w:val="left" w:pos="273"/>
        </w:tabs>
        <w:spacing w:after="0" w:line="240" w:lineRule="auto"/>
        <w:ind w:left="-142" w:right="-396"/>
        <w:rPr>
          <w:sz w:val="28"/>
          <w:szCs w:val="28"/>
        </w:rPr>
      </w:pPr>
      <w:bookmarkStart w:id="6318" w:name="bookmark6415"/>
      <w:bookmarkEnd w:id="6318"/>
      <w:r w:rsidRPr="006714C0">
        <w:rPr>
          <w:b/>
          <w:bCs/>
          <w:sz w:val="28"/>
          <w:szCs w:val="28"/>
        </w:rPr>
        <w:t xml:space="preserve">d. </w:t>
      </w:r>
      <w:bookmarkStart w:id="6319" w:name="bookmark6413"/>
      <w:bookmarkStart w:id="6320" w:name="bookmark6414"/>
      <w:bookmarkStart w:id="6321" w:name="bookmark6416"/>
      <w:r w:rsidR="00837037" w:rsidRPr="00D84F93">
        <w:rPr>
          <w:b/>
          <w:bCs/>
          <w:sz w:val="28"/>
          <w:szCs w:val="28"/>
        </w:rPr>
        <w:t>Tổ chức thực hiện</w:t>
      </w:r>
      <w:r w:rsidR="00837037">
        <w:rPr>
          <w:sz w:val="28"/>
          <w:szCs w:val="28"/>
        </w:rPr>
        <w:t>:</w:t>
      </w:r>
      <w:bookmarkEnd w:id="6319"/>
      <w:bookmarkEnd w:id="6320"/>
      <w:bookmarkEnd w:id="6321"/>
      <w:r w:rsidRPr="006714C0">
        <w:rPr>
          <w:sz w:val="28"/>
          <w:szCs w:val="28"/>
        </w:rPr>
        <w:t xml:space="preserve"> </w:t>
      </w:r>
      <w:r>
        <w:rPr>
          <w:sz w:val="28"/>
          <w:szCs w:val="28"/>
        </w:rPr>
        <w:t>GV yêu cầu ban cán sự lớp điều hành lóp tự đánh giá và sơ kết tuần, xây dựng kế hoạch tuần mới.</w:t>
      </w:r>
    </w:p>
    <w:p w14:paraId="5B440971" w14:textId="77777777" w:rsidR="00150A58" w:rsidRDefault="00837037" w:rsidP="000F084C">
      <w:pPr>
        <w:pStyle w:val="Vnbnnidung0"/>
        <w:spacing w:after="0" w:line="240" w:lineRule="auto"/>
        <w:ind w:left="-142" w:right="-396"/>
        <w:rPr>
          <w:sz w:val="28"/>
          <w:szCs w:val="28"/>
        </w:rPr>
      </w:pPr>
      <w:bookmarkStart w:id="6322" w:name="bookmark6417"/>
      <w:bookmarkEnd w:id="6322"/>
      <w:r>
        <w:rPr>
          <w:b/>
          <w:bCs/>
          <w:sz w:val="28"/>
          <w:szCs w:val="28"/>
        </w:rPr>
        <w:lastRenderedPageBreak/>
        <w:t>Hoạt động 2: Sinh hoạt theo chủ đề</w:t>
      </w:r>
    </w:p>
    <w:p w14:paraId="5C2B0FE9" w14:textId="77777777" w:rsidR="00150A58" w:rsidRDefault="00837037" w:rsidP="00B27DAC">
      <w:pPr>
        <w:pStyle w:val="Tiu20"/>
        <w:keepNext/>
        <w:keepLines/>
        <w:numPr>
          <w:ilvl w:val="0"/>
          <w:numId w:val="664"/>
        </w:numPr>
        <w:tabs>
          <w:tab w:val="left" w:pos="142"/>
        </w:tabs>
        <w:spacing w:after="0" w:line="240" w:lineRule="auto"/>
        <w:ind w:left="-142" w:right="-396"/>
        <w:rPr>
          <w:sz w:val="28"/>
          <w:szCs w:val="28"/>
        </w:rPr>
      </w:pPr>
      <w:bookmarkStart w:id="6323" w:name="bookmark6420"/>
      <w:bookmarkStart w:id="6324" w:name="bookmark6419"/>
      <w:bookmarkStart w:id="6325" w:name="bookmark6418"/>
      <w:bookmarkStart w:id="6326" w:name="bookmark6421"/>
      <w:bookmarkEnd w:id="6323"/>
      <w:r>
        <w:rPr>
          <w:sz w:val="28"/>
          <w:szCs w:val="28"/>
        </w:rPr>
        <w:t>Mục tiêu:</w:t>
      </w:r>
      <w:bookmarkEnd w:id="6324"/>
      <w:bookmarkEnd w:id="6325"/>
      <w:bookmarkEnd w:id="6326"/>
    </w:p>
    <w:p w14:paraId="7B0E5201" w14:textId="77777777" w:rsidR="00150A58" w:rsidRDefault="00837037" w:rsidP="00B27DAC">
      <w:pPr>
        <w:pStyle w:val="Vnbnnidung0"/>
        <w:numPr>
          <w:ilvl w:val="0"/>
          <w:numId w:val="647"/>
        </w:numPr>
        <w:tabs>
          <w:tab w:val="left" w:pos="0"/>
        </w:tabs>
        <w:spacing w:after="0" w:line="240" w:lineRule="auto"/>
        <w:ind w:left="-142" w:right="-396"/>
        <w:rPr>
          <w:sz w:val="28"/>
          <w:szCs w:val="28"/>
        </w:rPr>
      </w:pPr>
      <w:bookmarkStart w:id="6327" w:name="bookmark6422"/>
      <w:bookmarkEnd w:id="6327"/>
      <w:r>
        <w:rPr>
          <w:sz w:val="28"/>
          <w:szCs w:val="28"/>
        </w:rPr>
        <w:t>Đoán được tên một số cảnh quan thiên nhiên qua bài hát, bài thơ;</w:t>
      </w:r>
    </w:p>
    <w:p w14:paraId="6F6CF3EF" w14:textId="77777777" w:rsidR="00150A58" w:rsidRDefault="00837037" w:rsidP="00B27DAC">
      <w:pPr>
        <w:pStyle w:val="Vnbnnidung0"/>
        <w:numPr>
          <w:ilvl w:val="0"/>
          <w:numId w:val="647"/>
        </w:numPr>
        <w:tabs>
          <w:tab w:val="left" w:pos="0"/>
        </w:tabs>
        <w:spacing w:after="0" w:line="240" w:lineRule="auto"/>
        <w:ind w:left="-142" w:right="-396"/>
        <w:rPr>
          <w:sz w:val="28"/>
          <w:szCs w:val="28"/>
        </w:rPr>
      </w:pPr>
      <w:bookmarkStart w:id="6328" w:name="bookmark6423"/>
      <w:bookmarkEnd w:id="6328"/>
      <w:r>
        <w:rPr>
          <w:sz w:val="28"/>
          <w:szCs w:val="28"/>
        </w:rPr>
        <w:t>Tự tin giới thiệu các tranh, ảnh, bài viết về cảnh quan thiên nhiên của quê hương, đất nước.</w:t>
      </w:r>
    </w:p>
    <w:p w14:paraId="41D71687" w14:textId="77777777" w:rsidR="00150A58" w:rsidRDefault="00837037" w:rsidP="00B27DAC">
      <w:pPr>
        <w:pStyle w:val="Vnbnnidung0"/>
        <w:numPr>
          <w:ilvl w:val="0"/>
          <w:numId w:val="664"/>
        </w:numPr>
        <w:tabs>
          <w:tab w:val="left" w:pos="142"/>
        </w:tabs>
        <w:spacing w:after="0" w:line="240" w:lineRule="auto"/>
        <w:ind w:left="-142" w:right="-396"/>
        <w:rPr>
          <w:sz w:val="28"/>
          <w:szCs w:val="28"/>
        </w:rPr>
      </w:pPr>
      <w:bookmarkStart w:id="6329" w:name="bookmark6424"/>
      <w:bookmarkEnd w:id="6329"/>
      <w:r>
        <w:rPr>
          <w:b/>
          <w:bCs/>
          <w:sz w:val="28"/>
          <w:szCs w:val="28"/>
        </w:rPr>
        <w:t xml:space="preserve">Nội dung: </w:t>
      </w:r>
      <w:r>
        <w:rPr>
          <w:sz w:val="28"/>
          <w:szCs w:val="28"/>
        </w:rPr>
        <w:t>HS chơi trò chơi “Đoán tên cảnh quan thiên nhiên qua bài hát, bài th</w:t>
      </w:r>
      <w:r w:rsidR="00B313E5" w:rsidRPr="006714C0">
        <w:rPr>
          <w:sz w:val="28"/>
          <w:szCs w:val="28"/>
        </w:rPr>
        <w:t>ơ</w:t>
      </w:r>
      <w:r>
        <w:rPr>
          <w:sz w:val="28"/>
          <w:szCs w:val="28"/>
        </w:rPr>
        <w:t>”</w:t>
      </w:r>
    </w:p>
    <w:p w14:paraId="738818E0" w14:textId="77777777" w:rsidR="00150A58" w:rsidRDefault="00837037" w:rsidP="00B27DAC">
      <w:pPr>
        <w:pStyle w:val="Vnbnnidung0"/>
        <w:numPr>
          <w:ilvl w:val="0"/>
          <w:numId w:val="664"/>
        </w:numPr>
        <w:tabs>
          <w:tab w:val="left" w:pos="142"/>
        </w:tabs>
        <w:spacing w:after="0" w:line="240" w:lineRule="auto"/>
        <w:ind w:left="-142" w:right="-396"/>
        <w:rPr>
          <w:sz w:val="28"/>
          <w:szCs w:val="28"/>
        </w:rPr>
      </w:pPr>
      <w:bookmarkStart w:id="6330" w:name="bookmark6425"/>
      <w:bookmarkEnd w:id="6330"/>
      <w:r>
        <w:rPr>
          <w:b/>
          <w:bCs/>
          <w:sz w:val="28"/>
          <w:szCs w:val="28"/>
        </w:rPr>
        <w:t xml:space="preserve">Sản phẩm: </w:t>
      </w:r>
      <w:r>
        <w:rPr>
          <w:sz w:val="28"/>
          <w:szCs w:val="28"/>
        </w:rPr>
        <w:t>HS chơi trò chơi.</w:t>
      </w:r>
    </w:p>
    <w:p w14:paraId="472F2F6D" w14:textId="77777777" w:rsidR="00150A58" w:rsidRDefault="00837037" w:rsidP="00B27DAC">
      <w:pPr>
        <w:pStyle w:val="Tiu20"/>
        <w:keepNext/>
        <w:keepLines/>
        <w:numPr>
          <w:ilvl w:val="0"/>
          <w:numId w:val="664"/>
        </w:numPr>
        <w:tabs>
          <w:tab w:val="left" w:pos="142"/>
        </w:tabs>
        <w:spacing w:after="0" w:line="240" w:lineRule="auto"/>
        <w:ind w:left="-142" w:right="-396"/>
        <w:rPr>
          <w:sz w:val="28"/>
          <w:szCs w:val="28"/>
        </w:rPr>
      </w:pPr>
      <w:bookmarkStart w:id="6331" w:name="bookmark6428"/>
      <w:bookmarkStart w:id="6332" w:name="bookmark6427"/>
      <w:bookmarkStart w:id="6333" w:name="bookmark6429"/>
      <w:bookmarkStart w:id="6334" w:name="bookmark6426"/>
      <w:bookmarkEnd w:id="6331"/>
      <w:r>
        <w:rPr>
          <w:sz w:val="28"/>
          <w:szCs w:val="28"/>
        </w:rPr>
        <w:t>Tổ ch</w:t>
      </w:r>
      <w:r w:rsidR="00963BE2">
        <w:rPr>
          <w:sz w:val="28"/>
          <w:szCs w:val="28"/>
          <w:lang w:val="en-US"/>
        </w:rPr>
        <w:t>ứ</w:t>
      </w:r>
      <w:r>
        <w:rPr>
          <w:sz w:val="28"/>
          <w:szCs w:val="28"/>
        </w:rPr>
        <w:t>c thực hiện:</w:t>
      </w:r>
      <w:bookmarkEnd w:id="6332"/>
      <w:bookmarkEnd w:id="6333"/>
      <w:bookmarkEnd w:id="6334"/>
    </w:p>
    <w:p w14:paraId="783B51B8" w14:textId="77777777" w:rsidR="00150A58" w:rsidRDefault="00837037" w:rsidP="00B27DAC">
      <w:pPr>
        <w:pStyle w:val="Vnbnnidung0"/>
        <w:numPr>
          <w:ilvl w:val="0"/>
          <w:numId w:val="649"/>
        </w:numPr>
        <w:tabs>
          <w:tab w:val="left" w:pos="142"/>
        </w:tabs>
        <w:spacing w:after="0" w:line="240" w:lineRule="auto"/>
        <w:ind w:left="-142" w:right="-822"/>
        <w:rPr>
          <w:sz w:val="28"/>
          <w:szCs w:val="28"/>
        </w:rPr>
      </w:pPr>
      <w:bookmarkStart w:id="6335" w:name="bookmark6430"/>
      <w:bookmarkEnd w:id="6335"/>
      <w:r>
        <w:rPr>
          <w:sz w:val="28"/>
          <w:szCs w:val="28"/>
        </w:rPr>
        <w:t>GV t</w:t>
      </w:r>
      <w:r w:rsidR="00B313E5" w:rsidRPr="006714C0">
        <w:rPr>
          <w:sz w:val="28"/>
          <w:szCs w:val="28"/>
        </w:rPr>
        <w:t>ổ</w:t>
      </w:r>
      <w:r>
        <w:rPr>
          <w:sz w:val="28"/>
          <w:szCs w:val="28"/>
        </w:rPr>
        <w:t xml:space="preserve"> chức cho HS chơi trò chơi “Đoán tên cảnh quan thiên nhiên qua bài hát, bài th</w:t>
      </w:r>
      <w:r w:rsidR="00D84F93" w:rsidRPr="006714C0">
        <w:rPr>
          <w:sz w:val="28"/>
          <w:szCs w:val="28"/>
        </w:rPr>
        <w:t>ơ</w:t>
      </w:r>
      <w:r w:rsidR="00B313E5" w:rsidRPr="006714C0">
        <w:rPr>
          <w:sz w:val="28"/>
          <w:szCs w:val="28"/>
        </w:rPr>
        <w:t>".</w:t>
      </w:r>
    </w:p>
    <w:p w14:paraId="16BAF9FB" w14:textId="77777777" w:rsidR="00150A58" w:rsidRDefault="00837037" w:rsidP="000F084C">
      <w:pPr>
        <w:pStyle w:val="Vnbnnidung0"/>
        <w:spacing w:after="0" w:line="240" w:lineRule="auto"/>
        <w:ind w:left="-142" w:right="-396"/>
        <w:rPr>
          <w:sz w:val="28"/>
          <w:szCs w:val="28"/>
        </w:rPr>
      </w:pPr>
      <w:r>
        <w:rPr>
          <w:sz w:val="28"/>
          <w:szCs w:val="28"/>
        </w:rPr>
        <w:t>Cách chơi: Chia HS thành hai đội. Quản trò cho bốc thăm đội hát hoặc đọc thơ trước. Một người đại diện cho đội thứ nhất hát một đoạn của bài hát hoặc đọc hai đến ba câu thơ về cảnh quan thiên nhiên nào đó của đất nước hoặc quê hương. Đội thứ hai đoán và nêu tên cảnh quan thiên nhiên trong khoảng 10 giây. Đoán đúng được 10 điểm, đoán sai không được điểm. Tiếp theo, một người c</w:t>
      </w:r>
      <w:r w:rsidR="00B313E5" w:rsidRPr="006714C0">
        <w:rPr>
          <w:sz w:val="28"/>
          <w:szCs w:val="28"/>
        </w:rPr>
        <w:t>ủa</w:t>
      </w:r>
      <w:r>
        <w:rPr>
          <w:sz w:val="28"/>
          <w:szCs w:val="28"/>
        </w:rPr>
        <w:t xml:space="preserve"> đội thứ hai hát hoặc đọc thơ để đội thứ nhất đoán.</w:t>
      </w:r>
    </w:p>
    <w:p w14:paraId="1E14C8A9" w14:textId="77777777" w:rsidR="00150A58" w:rsidRDefault="00837037" w:rsidP="000F084C">
      <w:pPr>
        <w:pStyle w:val="Vnbnnidung0"/>
        <w:spacing w:after="0" w:line="240" w:lineRule="auto"/>
        <w:ind w:left="-142" w:right="-396"/>
        <w:rPr>
          <w:sz w:val="28"/>
          <w:szCs w:val="28"/>
        </w:rPr>
      </w:pPr>
      <w:r>
        <w:rPr>
          <w:sz w:val="28"/>
          <w:szCs w:val="28"/>
        </w:rPr>
        <w:t>Hai đội chơi luân phiên như vậy trong khoảng 15 phút. Quản trò t</w:t>
      </w:r>
      <w:r w:rsidR="00B313E5" w:rsidRPr="006714C0">
        <w:rPr>
          <w:sz w:val="28"/>
          <w:szCs w:val="28"/>
        </w:rPr>
        <w:t>ổ</w:t>
      </w:r>
      <w:r>
        <w:rPr>
          <w:sz w:val="28"/>
          <w:szCs w:val="28"/>
        </w:rPr>
        <w:t>ng kết điểm và tuyên bố đội thắng cuộc.</w:t>
      </w:r>
    </w:p>
    <w:p w14:paraId="1E62B0E5" w14:textId="77777777" w:rsidR="00150A58" w:rsidRDefault="000F084C" w:rsidP="00B27DAC">
      <w:pPr>
        <w:pStyle w:val="Vnbnnidung0"/>
        <w:numPr>
          <w:ilvl w:val="0"/>
          <w:numId w:val="649"/>
        </w:numPr>
        <w:tabs>
          <w:tab w:val="left" w:pos="0"/>
        </w:tabs>
        <w:spacing w:after="0" w:line="240" w:lineRule="auto"/>
        <w:ind w:left="-142" w:right="-396"/>
        <w:rPr>
          <w:sz w:val="28"/>
          <w:szCs w:val="28"/>
        </w:rPr>
      </w:pPr>
      <w:bookmarkStart w:id="6336" w:name="bookmark6431"/>
      <w:bookmarkEnd w:id="6336"/>
      <w:r w:rsidRPr="006714C0">
        <w:rPr>
          <w:sz w:val="28"/>
          <w:szCs w:val="28"/>
        </w:rPr>
        <w:t xml:space="preserve"> </w:t>
      </w:r>
      <w:r w:rsidR="00837037">
        <w:rPr>
          <w:sz w:val="28"/>
          <w:szCs w:val="28"/>
        </w:rPr>
        <w:t>Triển lãm tranh đã vẽ, bài đã viết và tranh, ảnh sưu tâm được về cảnh quan thiên nhiên quê hương, đất nước</w:t>
      </w:r>
    </w:p>
    <w:p w14:paraId="4B290F31" w14:textId="77777777" w:rsidR="00150A58" w:rsidRDefault="00837037" w:rsidP="000F084C">
      <w:pPr>
        <w:pStyle w:val="Vnbnnidung0"/>
        <w:spacing w:after="0" w:line="240" w:lineRule="auto"/>
        <w:ind w:left="-142" w:right="-396"/>
        <w:rPr>
          <w:sz w:val="28"/>
          <w:szCs w:val="28"/>
        </w:rPr>
      </w:pPr>
      <w:r>
        <w:rPr>
          <w:sz w:val="28"/>
          <w:szCs w:val="28"/>
        </w:rPr>
        <w:t>-</w:t>
      </w:r>
      <w:r w:rsidR="00D84F93" w:rsidRPr="006714C0">
        <w:rPr>
          <w:sz w:val="28"/>
          <w:szCs w:val="28"/>
        </w:rPr>
        <w:t xml:space="preserve"> </w:t>
      </w:r>
      <w:r>
        <w:rPr>
          <w:sz w:val="28"/>
          <w:szCs w:val="28"/>
        </w:rPr>
        <w:t>Tổ chức cho các nhóm trưng bày các tranh vẽ, bài viết và tranh, ảnh về cảnh quan thiên nhiên đã sưu tầm vào vị trí được phân công.</w:t>
      </w:r>
    </w:p>
    <w:p w14:paraId="0138A804" w14:textId="77777777" w:rsidR="00150A58" w:rsidRDefault="00837037" w:rsidP="000F084C">
      <w:pPr>
        <w:pStyle w:val="Vnbnnidung0"/>
        <w:spacing w:after="0" w:line="240" w:lineRule="auto"/>
        <w:ind w:left="-142" w:right="-396"/>
        <w:rPr>
          <w:sz w:val="28"/>
          <w:szCs w:val="28"/>
        </w:rPr>
      </w:pPr>
      <w:r>
        <w:rPr>
          <w:sz w:val="28"/>
          <w:szCs w:val="28"/>
        </w:rPr>
        <w:t>- Đại diện m</w:t>
      </w:r>
      <w:r w:rsidR="000F084C" w:rsidRPr="006714C0">
        <w:rPr>
          <w:sz w:val="28"/>
          <w:szCs w:val="28"/>
        </w:rPr>
        <w:t>ỗ</w:t>
      </w:r>
      <w:r>
        <w:rPr>
          <w:sz w:val="28"/>
          <w:szCs w:val="28"/>
        </w:rPr>
        <w:t>i nhóm giới thiệu về sản ph</w:t>
      </w:r>
      <w:r w:rsidR="00B313E5" w:rsidRPr="006714C0">
        <w:rPr>
          <w:sz w:val="28"/>
          <w:szCs w:val="28"/>
        </w:rPr>
        <w:t>ẩ</w:t>
      </w:r>
      <w:r>
        <w:rPr>
          <w:sz w:val="28"/>
          <w:szCs w:val="28"/>
        </w:rPr>
        <w:t>m trưng bày của nhóm. HS lần lượt đi đến vị trí của các nhóm đ</w:t>
      </w:r>
      <w:r w:rsidR="00B313E5" w:rsidRPr="006714C0">
        <w:rPr>
          <w:sz w:val="28"/>
          <w:szCs w:val="28"/>
        </w:rPr>
        <w:t>ể</w:t>
      </w:r>
      <w:r>
        <w:rPr>
          <w:sz w:val="28"/>
          <w:szCs w:val="28"/>
        </w:rPr>
        <w:t xml:space="preserve"> xem triển lãm và nghe giới thiệu.</w:t>
      </w:r>
    </w:p>
    <w:p w14:paraId="7592536D" w14:textId="77777777" w:rsidR="00150A58" w:rsidRDefault="00D84F93" w:rsidP="00D84F93">
      <w:pPr>
        <w:pStyle w:val="Vnbnnidung0"/>
        <w:tabs>
          <w:tab w:val="left" w:pos="142"/>
        </w:tabs>
        <w:spacing w:after="0" w:line="240" w:lineRule="auto"/>
        <w:ind w:left="-142" w:right="-396"/>
        <w:rPr>
          <w:sz w:val="28"/>
          <w:szCs w:val="28"/>
        </w:rPr>
      </w:pPr>
      <w:bookmarkStart w:id="6337" w:name="bookmark6432"/>
      <w:bookmarkEnd w:id="6337"/>
      <w:r w:rsidRPr="006714C0">
        <w:rPr>
          <w:sz w:val="28"/>
          <w:szCs w:val="28"/>
        </w:rPr>
        <w:t xml:space="preserve">- </w:t>
      </w:r>
      <w:r w:rsidR="00837037">
        <w:rPr>
          <w:sz w:val="28"/>
          <w:szCs w:val="28"/>
        </w:rPr>
        <w:t>GV tổ chức cho các nhóm bình chọn tranh, ảnh, bài viết. Sau đó, đại diện HS sẽ tổng hợp kết quả.</w:t>
      </w:r>
    </w:p>
    <w:p w14:paraId="099782B9" w14:textId="77777777" w:rsidR="00150A58" w:rsidRDefault="00D84F93" w:rsidP="00D84F93">
      <w:pPr>
        <w:pStyle w:val="Vnbnnidung0"/>
        <w:tabs>
          <w:tab w:val="left" w:pos="142"/>
        </w:tabs>
        <w:spacing w:after="0" w:line="240" w:lineRule="auto"/>
        <w:ind w:left="-142" w:right="-396"/>
        <w:rPr>
          <w:sz w:val="28"/>
          <w:szCs w:val="28"/>
        </w:rPr>
      </w:pPr>
      <w:bookmarkStart w:id="6338" w:name="bookmark6433"/>
      <w:bookmarkEnd w:id="6338"/>
      <w:r w:rsidRPr="006714C0">
        <w:rPr>
          <w:sz w:val="28"/>
          <w:szCs w:val="28"/>
        </w:rPr>
        <w:t xml:space="preserve">- </w:t>
      </w:r>
      <w:r w:rsidR="00837037">
        <w:rPr>
          <w:sz w:val="28"/>
          <w:szCs w:val="28"/>
        </w:rPr>
        <w:t>GV công bố những bức tranh, ảnh, bài viết đạt giải Nhất, giải Nhì, giải Ba và giải Khuyến khích.</w:t>
      </w:r>
    </w:p>
    <w:p w14:paraId="147EB778" w14:textId="77777777" w:rsidR="00150A58" w:rsidRDefault="00837037" w:rsidP="00B27DAC">
      <w:pPr>
        <w:pStyle w:val="Tiu20"/>
        <w:keepNext/>
        <w:keepLines/>
        <w:numPr>
          <w:ilvl w:val="0"/>
          <w:numId w:val="661"/>
        </w:numPr>
        <w:tabs>
          <w:tab w:val="left" w:pos="142"/>
        </w:tabs>
        <w:spacing w:after="0" w:line="240" w:lineRule="auto"/>
        <w:ind w:left="-142" w:right="-396"/>
        <w:rPr>
          <w:sz w:val="28"/>
          <w:szCs w:val="28"/>
        </w:rPr>
      </w:pPr>
      <w:bookmarkStart w:id="6339" w:name="bookmark6436"/>
      <w:bookmarkStart w:id="6340" w:name="bookmark6434"/>
      <w:bookmarkStart w:id="6341" w:name="bookmark6435"/>
      <w:bookmarkStart w:id="6342" w:name="bookmark6437"/>
      <w:bookmarkEnd w:id="6339"/>
      <w:r>
        <w:rPr>
          <w:sz w:val="28"/>
          <w:szCs w:val="28"/>
        </w:rPr>
        <w:t>HOẠT ĐỘNG TIẾP N</w:t>
      </w:r>
      <w:r w:rsidR="00D84F93">
        <w:rPr>
          <w:sz w:val="28"/>
          <w:szCs w:val="28"/>
          <w:lang w:val="en-US"/>
        </w:rPr>
        <w:t>Ố</w:t>
      </w:r>
      <w:r>
        <w:rPr>
          <w:sz w:val="28"/>
          <w:szCs w:val="28"/>
        </w:rPr>
        <w:t>I</w:t>
      </w:r>
      <w:bookmarkEnd w:id="6340"/>
      <w:bookmarkEnd w:id="6341"/>
      <w:bookmarkEnd w:id="6342"/>
    </w:p>
    <w:p w14:paraId="5C513C47" w14:textId="77777777" w:rsidR="00150A58" w:rsidRDefault="00837037" w:rsidP="00B27DAC">
      <w:pPr>
        <w:pStyle w:val="Vnbnnidung0"/>
        <w:numPr>
          <w:ilvl w:val="0"/>
          <w:numId w:val="665"/>
        </w:numPr>
        <w:tabs>
          <w:tab w:val="left" w:pos="142"/>
          <w:tab w:val="left" w:pos="380"/>
        </w:tabs>
        <w:spacing w:after="0" w:line="240" w:lineRule="auto"/>
        <w:ind w:left="-142" w:right="-396"/>
        <w:rPr>
          <w:sz w:val="28"/>
          <w:szCs w:val="28"/>
        </w:rPr>
      </w:pPr>
      <w:bookmarkStart w:id="6343" w:name="bookmark6438"/>
      <w:bookmarkEnd w:id="6343"/>
      <w:r>
        <w:rPr>
          <w:b/>
          <w:bCs/>
          <w:sz w:val="28"/>
          <w:szCs w:val="28"/>
        </w:rPr>
        <w:t xml:space="preserve">Mục tiêu: </w:t>
      </w:r>
      <w:r>
        <w:rPr>
          <w:sz w:val="28"/>
          <w:szCs w:val="28"/>
        </w:rPr>
        <w:t>HS chia sẻ cảm xúc sau buổi triến lãm tranh về quê hương đất nước.</w:t>
      </w:r>
    </w:p>
    <w:p w14:paraId="338246C9" w14:textId="77777777" w:rsidR="00150A58" w:rsidRDefault="00837037" w:rsidP="00B27DAC">
      <w:pPr>
        <w:pStyle w:val="Vnbnnidung0"/>
        <w:numPr>
          <w:ilvl w:val="0"/>
          <w:numId w:val="665"/>
        </w:numPr>
        <w:tabs>
          <w:tab w:val="left" w:pos="142"/>
          <w:tab w:val="left" w:pos="395"/>
        </w:tabs>
        <w:spacing w:after="0" w:line="240" w:lineRule="auto"/>
        <w:ind w:left="-142" w:right="-396"/>
        <w:rPr>
          <w:sz w:val="28"/>
          <w:szCs w:val="28"/>
        </w:rPr>
      </w:pPr>
      <w:bookmarkStart w:id="6344" w:name="bookmark6439"/>
      <w:bookmarkEnd w:id="6344"/>
      <w:r>
        <w:rPr>
          <w:b/>
          <w:bCs/>
          <w:sz w:val="28"/>
          <w:szCs w:val="28"/>
        </w:rPr>
        <w:t xml:space="preserve">Nội dung: </w:t>
      </w:r>
      <w:r>
        <w:rPr>
          <w:sz w:val="28"/>
          <w:szCs w:val="28"/>
        </w:rPr>
        <w:t>HS viết báo cáo ngắn về cảm xúc sau buổi triển lãm tranh</w:t>
      </w:r>
    </w:p>
    <w:p w14:paraId="27E26271" w14:textId="77777777" w:rsidR="00150A58" w:rsidRDefault="00837037" w:rsidP="00B27DAC">
      <w:pPr>
        <w:pStyle w:val="Vnbnnidung0"/>
        <w:numPr>
          <w:ilvl w:val="0"/>
          <w:numId w:val="665"/>
        </w:numPr>
        <w:tabs>
          <w:tab w:val="left" w:pos="142"/>
          <w:tab w:val="left" w:pos="395"/>
        </w:tabs>
        <w:spacing w:after="0" w:line="240" w:lineRule="auto"/>
        <w:ind w:left="-142" w:right="-396"/>
        <w:rPr>
          <w:sz w:val="28"/>
          <w:szCs w:val="28"/>
        </w:rPr>
      </w:pPr>
      <w:bookmarkStart w:id="6345" w:name="bookmark6440"/>
      <w:bookmarkEnd w:id="6345"/>
      <w:r>
        <w:rPr>
          <w:b/>
          <w:bCs/>
          <w:sz w:val="28"/>
          <w:szCs w:val="28"/>
        </w:rPr>
        <w:t xml:space="preserve">Sản phẩm: </w:t>
      </w:r>
      <w:r w:rsidR="00D84F93" w:rsidRPr="006714C0">
        <w:rPr>
          <w:sz w:val="28"/>
          <w:szCs w:val="28"/>
        </w:rPr>
        <w:t>K</w:t>
      </w:r>
      <w:r>
        <w:rPr>
          <w:sz w:val="28"/>
          <w:szCs w:val="28"/>
        </w:rPr>
        <w:t>ết quả của HS</w:t>
      </w:r>
    </w:p>
    <w:p w14:paraId="32E73F3A" w14:textId="77777777" w:rsidR="00150A58" w:rsidRDefault="00837037" w:rsidP="00B27DAC">
      <w:pPr>
        <w:pStyle w:val="Tiu20"/>
        <w:keepNext/>
        <w:keepLines/>
        <w:numPr>
          <w:ilvl w:val="0"/>
          <w:numId w:val="665"/>
        </w:numPr>
        <w:tabs>
          <w:tab w:val="left" w:pos="142"/>
          <w:tab w:val="left" w:pos="395"/>
        </w:tabs>
        <w:spacing w:after="0" w:line="240" w:lineRule="auto"/>
        <w:ind w:left="-142" w:right="-396"/>
        <w:rPr>
          <w:sz w:val="28"/>
          <w:szCs w:val="28"/>
        </w:rPr>
      </w:pPr>
      <w:bookmarkStart w:id="6346" w:name="bookmark6443"/>
      <w:bookmarkStart w:id="6347" w:name="bookmark6441"/>
      <w:bookmarkStart w:id="6348" w:name="bookmark6442"/>
      <w:bookmarkStart w:id="6349" w:name="bookmark6444"/>
      <w:bookmarkEnd w:id="6346"/>
      <w:r>
        <w:rPr>
          <w:sz w:val="28"/>
          <w:szCs w:val="28"/>
        </w:rPr>
        <w:t>Tổ chức thực hiện:</w:t>
      </w:r>
      <w:bookmarkEnd w:id="6347"/>
      <w:bookmarkEnd w:id="6348"/>
      <w:bookmarkEnd w:id="6349"/>
    </w:p>
    <w:p w14:paraId="6C71540F" w14:textId="77777777" w:rsidR="007D1274" w:rsidRPr="00D84F93" w:rsidRDefault="00D84F93" w:rsidP="00D84F93">
      <w:pPr>
        <w:pStyle w:val="Vnbnnidung0"/>
        <w:tabs>
          <w:tab w:val="left" w:pos="142"/>
        </w:tabs>
        <w:spacing w:after="0" w:line="240" w:lineRule="auto"/>
        <w:ind w:left="-142" w:right="-396"/>
        <w:rPr>
          <w:sz w:val="28"/>
          <w:szCs w:val="28"/>
        </w:rPr>
      </w:pPr>
      <w:bookmarkStart w:id="6350" w:name="bookmark6445"/>
      <w:bookmarkEnd w:id="6350"/>
      <w:r w:rsidRPr="006714C0">
        <w:rPr>
          <w:sz w:val="28"/>
          <w:szCs w:val="28"/>
        </w:rPr>
        <w:t xml:space="preserve">- </w:t>
      </w:r>
      <w:r w:rsidR="00837037">
        <w:rPr>
          <w:sz w:val="28"/>
          <w:szCs w:val="28"/>
        </w:rPr>
        <w:t>GV yêu cầu HS viết bài báo cáo ngắn về tri</w:t>
      </w:r>
      <w:r w:rsidRPr="006714C0">
        <w:rPr>
          <w:sz w:val="28"/>
          <w:szCs w:val="28"/>
        </w:rPr>
        <w:t>ể</w:t>
      </w:r>
      <w:r w:rsidR="00837037">
        <w:rPr>
          <w:sz w:val="28"/>
          <w:szCs w:val="28"/>
        </w:rPr>
        <w:t>n lãm tranh chủ đề tình yêu quê hương, đất nước.</w:t>
      </w:r>
    </w:p>
    <w:p w14:paraId="52B2A1EF" w14:textId="77777777" w:rsidR="007D1274" w:rsidRDefault="007D1274" w:rsidP="007D1274">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25EF50F5"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29FB299D" w14:textId="77777777" w:rsidR="007D1274" w:rsidRPr="00D84F93" w:rsidRDefault="007D1274" w:rsidP="00D84F93">
            <w:pPr>
              <w:pStyle w:val="Khc0"/>
              <w:spacing w:after="0" w:line="240" w:lineRule="auto"/>
              <w:jc w:val="center"/>
              <w:rPr>
                <w:b/>
                <w:sz w:val="28"/>
                <w:szCs w:val="28"/>
              </w:rPr>
            </w:pPr>
            <w:r w:rsidRPr="00D84F93">
              <w:rPr>
                <w:b/>
                <w:sz w:val="28"/>
                <w:szCs w:val="28"/>
              </w:rPr>
              <w:t>Hình th</w:t>
            </w:r>
            <w:r w:rsidR="000F084C" w:rsidRPr="00D84F93">
              <w:rPr>
                <w:b/>
                <w:sz w:val="28"/>
                <w:szCs w:val="28"/>
                <w:lang w:val="en-US"/>
              </w:rPr>
              <w:t>ứ</w:t>
            </w:r>
            <w:r w:rsidRPr="00D84F93">
              <w:rPr>
                <w:b/>
                <w:sz w:val="28"/>
                <w:szCs w:val="28"/>
              </w:rPr>
              <w:t>c đánh giá</w:t>
            </w:r>
          </w:p>
        </w:tc>
        <w:tc>
          <w:tcPr>
            <w:tcW w:w="4169" w:type="dxa"/>
            <w:tcBorders>
              <w:top w:val="single" w:sz="4" w:space="0" w:color="auto"/>
              <w:left w:val="single" w:sz="4" w:space="0" w:color="auto"/>
            </w:tcBorders>
            <w:shd w:val="clear" w:color="auto" w:fill="FFFFFF"/>
          </w:tcPr>
          <w:p w14:paraId="23783312" w14:textId="77777777" w:rsidR="007D1274" w:rsidRPr="00D84F93" w:rsidRDefault="007D1274" w:rsidP="00D84F93">
            <w:pPr>
              <w:pStyle w:val="Khc0"/>
              <w:spacing w:after="0" w:line="240" w:lineRule="auto"/>
              <w:ind w:left="115"/>
              <w:jc w:val="center"/>
              <w:rPr>
                <w:b/>
                <w:sz w:val="28"/>
                <w:szCs w:val="28"/>
              </w:rPr>
            </w:pPr>
            <w:r w:rsidRPr="00D84F93">
              <w:rPr>
                <w:b/>
                <w:sz w:val="28"/>
                <w:szCs w:val="28"/>
              </w:rPr>
              <w:t>Phương pháp</w:t>
            </w:r>
            <w:r w:rsidRPr="00D84F93">
              <w:rPr>
                <w:b/>
                <w:sz w:val="28"/>
                <w:szCs w:val="28"/>
                <w:lang w:val="en-US"/>
              </w:rPr>
              <w:t xml:space="preserve"> </w:t>
            </w:r>
            <w:r w:rsidRPr="00D84F93">
              <w:rPr>
                <w:b/>
                <w:sz w:val="28"/>
                <w:szCs w:val="28"/>
              </w:rPr>
              <w:t>đánh giá</w:t>
            </w:r>
          </w:p>
        </w:tc>
        <w:tc>
          <w:tcPr>
            <w:tcW w:w="1562" w:type="dxa"/>
            <w:tcBorders>
              <w:top w:val="single" w:sz="4" w:space="0" w:color="auto"/>
              <w:left w:val="single" w:sz="4" w:space="0" w:color="auto"/>
            </w:tcBorders>
            <w:shd w:val="clear" w:color="auto" w:fill="FFFFFF"/>
          </w:tcPr>
          <w:p w14:paraId="554BF482" w14:textId="77777777" w:rsidR="007D1274" w:rsidRPr="00D84F93" w:rsidRDefault="007D1274" w:rsidP="00D84F93">
            <w:pPr>
              <w:pStyle w:val="Khc0"/>
              <w:spacing w:after="0" w:line="240" w:lineRule="auto"/>
              <w:jc w:val="center"/>
              <w:rPr>
                <w:b/>
                <w:sz w:val="28"/>
                <w:szCs w:val="28"/>
              </w:rPr>
            </w:pPr>
            <w:r w:rsidRPr="00D84F93">
              <w:rPr>
                <w:b/>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5DEFF731" w14:textId="77777777" w:rsidR="007D1274" w:rsidRPr="00D84F93" w:rsidRDefault="007D1274" w:rsidP="00D84F93">
            <w:pPr>
              <w:pStyle w:val="Khc0"/>
              <w:spacing w:after="0" w:line="240" w:lineRule="auto"/>
              <w:jc w:val="center"/>
              <w:rPr>
                <w:b/>
                <w:sz w:val="28"/>
                <w:szCs w:val="28"/>
              </w:rPr>
            </w:pPr>
            <w:r w:rsidRPr="00D84F93">
              <w:rPr>
                <w:b/>
                <w:sz w:val="28"/>
                <w:szCs w:val="28"/>
              </w:rPr>
              <w:t>Ghi</w:t>
            </w:r>
          </w:p>
          <w:p w14:paraId="59EAF614" w14:textId="77777777" w:rsidR="007D1274" w:rsidRPr="00D84F93" w:rsidRDefault="007D1274" w:rsidP="00D84F93">
            <w:pPr>
              <w:pStyle w:val="Khc0"/>
              <w:spacing w:after="0" w:line="240" w:lineRule="auto"/>
              <w:jc w:val="center"/>
              <w:rPr>
                <w:b/>
                <w:sz w:val="28"/>
                <w:szCs w:val="28"/>
              </w:rPr>
            </w:pPr>
            <w:r w:rsidRPr="00D84F93">
              <w:rPr>
                <w:b/>
                <w:sz w:val="28"/>
                <w:szCs w:val="28"/>
              </w:rPr>
              <w:t>Chú</w:t>
            </w:r>
          </w:p>
        </w:tc>
      </w:tr>
      <w:tr w:rsidR="007D1274" w14:paraId="0DAA17C9"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69018BDC" w14:textId="77777777" w:rsidR="007D1274" w:rsidRPr="006714C0" w:rsidRDefault="007D1274" w:rsidP="007431D6">
            <w:pPr>
              <w:pStyle w:val="Khc0"/>
              <w:tabs>
                <w:tab w:val="left" w:pos="161"/>
              </w:tabs>
              <w:spacing w:after="0" w:line="240" w:lineRule="auto"/>
              <w:rPr>
                <w:sz w:val="28"/>
                <w:szCs w:val="28"/>
              </w:rPr>
            </w:pPr>
            <w:r w:rsidRPr="006714C0">
              <w:rPr>
                <w:sz w:val="28"/>
                <w:szCs w:val="28"/>
              </w:rPr>
              <w:lastRenderedPageBreak/>
              <w:t xml:space="preserve">- </w:t>
            </w:r>
            <w:r>
              <w:rPr>
                <w:sz w:val="28"/>
                <w:szCs w:val="28"/>
              </w:rPr>
              <w:t>Thu hút được sự tham gia tích cực của người học</w:t>
            </w:r>
            <w:r w:rsidRPr="006714C0">
              <w:rPr>
                <w:sz w:val="28"/>
                <w:szCs w:val="28"/>
              </w:rPr>
              <w:t>.</w:t>
            </w:r>
          </w:p>
          <w:p w14:paraId="7B5F7459"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17FF7D16"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3F6E671F"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w:t>
            </w:r>
            <w:r w:rsidR="000F084C" w:rsidRPr="006714C0">
              <w:rPr>
                <w:sz w:val="28"/>
                <w:szCs w:val="28"/>
              </w:rPr>
              <w:t>ẫ</w:t>
            </w:r>
            <w:r>
              <w:rPr>
                <w:sz w:val="28"/>
                <w:szCs w:val="28"/>
              </w:rPr>
              <w:t>n, sinh động</w:t>
            </w:r>
            <w:r w:rsidRPr="006714C0">
              <w:rPr>
                <w:sz w:val="28"/>
                <w:szCs w:val="28"/>
              </w:rPr>
              <w:t>.</w:t>
            </w:r>
          </w:p>
          <w:p w14:paraId="0976D799"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2F39B910"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547D624B"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6930BC06" w14:textId="77777777" w:rsidR="007D1274" w:rsidRDefault="007D1274" w:rsidP="007431D6">
            <w:pPr>
              <w:rPr>
                <w:rFonts w:ascii="Times New Roman" w:hAnsi="Times New Roman" w:cs="Times New Roman"/>
                <w:sz w:val="28"/>
                <w:szCs w:val="28"/>
              </w:rPr>
            </w:pPr>
          </w:p>
        </w:tc>
      </w:tr>
    </w:tbl>
    <w:p w14:paraId="515F392F" w14:textId="77777777" w:rsidR="007D1274" w:rsidRDefault="007D1274" w:rsidP="007D1274">
      <w:pPr>
        <w:pStyle w:val="Chthchbng0"/>
        <w:rPr>
          <w:sz w:val="28"/>
          <w:szCs w:val="28"/>
        </w:rPr>
      </w:pPr>
    </w:p>
    <w:p w14:paraId="4D219EA2" w14:textId="77777777" w:rsidR="007D1274" w:rsidRPr="006714C0" w:rsidRDefault="007D1274" w:rsidP="00D84F93">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0F084C" w:rsidRPr="006714C0">
        <w:rPr>
          <w:bCs/>
          <w:iCs/>
          <w:sz w:val="28"/>
          <w:szCs w:val="28"/>
        </w:rPr>
        <w:t>ể</w:t>
      </w:r>
      <w:r w:rsidRPr="004E2D40">
        <w:rPr>
          <w:bCs/>
          <w:iCs/>
          <w:sz w:val="28"/>
          <w:szCs w:val="28"/>
        </w:rPr>
        <w:t>m....)</w:t>
      </w:r>
    </w:p>
    <w:p w14:paraId="1DCF8F89" w14:textId="77777777" w:rsidR="00B313E5" w:rsidRDefault="00B313E5" w:rsidP="00D84F93">
      <w:pPr>
        <w:pStyle w:val="Vnbnnidung0"/>
        <w:spacing w:after="0" w:line="240" w:lineRule="auto"/>
        <w:ind w:right="-396"/>
        <w:rPr>
          <w:sz w:val="28"/>
          <w:szCs w:val="28"/>
        </w:rPr>
      </w:pPr>
    </w:p>
    <w:p w14:paraId="3EC236B6" w14:textId="77777777" w:rsidR="00B313E5" w:rsidRDefault="00B313E5" w:rsidP="00D84F93">
      <w:pPr>
        <w:pStyle w:val="Vnbnnidung0"/>
        <w:spacing w:after="0" w:line="240" w:lineRule="auto"/>
        <w:ind w:right="-396"/>
        <w:rPr>
          <w:sz w:val="28"/>
          <w:szCs w:val="28"/>
        </w:rPr>
      </w:pPr>
    </w:p>
    <w:p w14:paraId="3BB9C9F2" w14:textId="77777777" w:rsidR="00150A58" w:rsidRPr="006714C0" w:rsidRDefault="00837037" w:rsidP="00D84F93">
      <w:pPr>
        <w:pStyle w:val="Vnbnnidung0"/>
        <w:spacing w:after="0" w:line="240" w:lineRule="auto"/>
        <w:ind w:right="-396"/>
        <w:rPr>
          <w:sz w:val="28"/>
          <w:szCs w:val="28"/>
        </w:rPr>
      </w:pPr>
      <w:r>
        <w:rPr>
          <w:sz w:val="28"/>
          <w:szCs w:val="28"/>
        </w:rPr>
        <w:t>Ngày soạn:</w:t>
      </w:r>
      <w:r w:rsidR="00D84F93" w:rsidRPr="006714C0">
        <w:rPr>
          <w:sz w:val="28"/>
          <w:szCs w:val="28"/>
        </w:rPr>
        <w:t xml:space="preserve"> </w:t>
      </w:r>
      <w:r w:rsidR="00B313E5" w:rsidRPr="006714C0">
        <w:rPr>
          <w:sz w:val="28"/>
          <w:szCs w:val="28"/>
        </w:rPr>
        <w:t>13</w:t>
      </w:r>
      <w:r w:rsidR="00D84F93" w:rsidRPr="006714C0">
        <w:rPr>
          <w:sz w:val="28"/>
          <w:szCs w:val="28"/>
        </w:rPr>
        <w:t>/3/2022</w:t>
      </w:r>
    </w:p>
    <w:p w14:paraId="61851CFB" w14:textId="77777777" w:rsidR="00150A58" w:rsidRDefault="00837037" w:rsidP="00D84F93">
      <w:pPr>
        <w:pStyle w:val="Vnbnnidung0"/>
        <w:spacing w:after="0" w:line="360" w:lineRule="auto"/>
        <w:ind w:right="-396"/>
        <w:jc w:val="center"/>
        <w:rPr>
          <w:sz w:val="28"/>
          <w:szCs w:val="28"/>
        </w:rPr>
      </w:pPr>
      <w:r>
        <w:rPr>
          <w:sz w:val="28"/>
          <w:szCs w:val="28"/>
        </w:rPr>
        <w:t>CHỦ ĐỀ 7: EM VỚI THIÊN NHIÊN, M</w:t>
      </w:r>
      <w:r w:rsidR="00D84F93" w:rsidRPr="006714C0">
        <w:rPr>
          <w:sz w:val="28"/>
          <w:szCs w:val="28"/>
        </w:rPr>
        <w:t>Ô</w:t>
      </w:r>
      <w:r>
        <w:rPr>
          <w:sz w:val="28"/>
          <w:szCs w:val="28"/>
        </w:rPr>
        <w:t>I TRƯỜNG</w:t>
      </w:r>
    </w:p>
    <w:p w14:paraId="4AB5C1BE" w14:textId="77777777" w:rsidR="00150A58" w:rsidRPr="00D84F93" w:rsidRDefault="00837037" w:rsidP="00B313E5">
      <w:pPr>
        <w:pStyle w:val="Vnbnnidung0"/>
        <w:spacing w:after="0" w:line="360" w:lineRule="auto"/>
        <w:ind w:right="-396"/>
        <w:jc w:val="center"/>
        <w:rPr>
          <w:b/>
          <w:bCs/>
          <w:color w:val="FF0000"/>
          <w:sz w:val="28"/>
          <w:szCs w:val="28"/>
        </w:rPr>
      </w:pPr>
      <w:r w:rsidRPr="00D84F93">
        <w:rPr>
          <w:b/>
          <w:bCs/>
          <w:color w:val="FF0000"/>
          <w:sz w:val="28"/>
          <w:szCs w:val="28"/>
        </w:rPr>
        <w:t xml:space="preserve">TUẦN </w:t>
      </w:r>
      <w:r w:rsidR="00352857" w:rsidRPr="006714C0">
        <w:rPr>
          <w:b/>
          <w:bCs/>
          <w:color w:val="FF0000"/>
          <w:sz w:val="28"/>
          <w:szCs w:val="28"/>
        </w:rPr>
        <w:t>26</w:t>
      </w:r>
      <w:r w:rsidRPr="00D84F93">
        <w:rPr>
          <w:b/>
          <w:bCs/>
          <w:color w:val="FF0000"/>
          <w:sz w:val="28"/>
          <w:szCs w:val="28"/>
        </w:rPr>
        <w:t xml:space="preserve">- TIẾT </w:t>
      </w:r>
      <w:r w:rsidR="00D84F93" w:rsidRPr="006714C0">
        <w:rPr>
          <w:b/>
          <w:bCs/>
          <w:color w:val="FF0000"/>
          <w:sz w:val="28"/>
          <w:szCs w:val="28"/>
        </w:rPr>
        <w:t>76</w:t>
      </w:r>
      <w:r w:rsidRPr="00D84F93">
        <w:rPr>
          <w:b/>
          <w:bCs/>
          <w:color w:val="FF0000"/>
          <w:sz w:val="28"/>
          <w:szCs w:val="28"/>
        </w:rPr>
        <w:t>: SINH HOẠT DƯỚI CỜ</w:t>
      </w:r>
    </w:p>
    <w:p w14:paraId="39D679D4" w14:textId="77777777" w:rsidR="00150A58" w:rsidRDefault="00837037" w:rsidP="00B313E5">
      <w:pPr>
        <w:pStyle w:val="Vnbnnidung0"/>
        <w:spacing w:after="0" w:line="480" w:lineRule="auto"/>
        <w:ind w:right="-396"/>
        <w:jc w:val="center"/>
        <w:rPr>
          <w:sz w:val="28"/>
          <w:szCs w:val="28"/>
        </w:rPr>
      </w:pPr>
      <w:r>
        <w:rPr>
          <w:b/>
          <w:bCs/>
          <w:sz w:val="28"/>
          <w:szCs w:val="28"/>
        </w:rPr>
        <w:t>LÀM SẢN PHẨM SÁNG TẠO T</w:t>
      </w:r>
      <w:r w:rsidR="00D84F93" w:rsidRPr="006714C0">
        <w:rPr>
          <w:b/>
          <w:bCs/>
          <w:sz w:val="28"/>
          <w:szCs w:val="28"/>
        </w:rPr>
        <w:t>Ừ</w:t>
      </w:r>
      <w:r>
        <w:rPr>
          <w:b/>
          <w:bCs/>
          <w:sz w:val="28"/>
          <w:szCs w:val="28"/>
        </w:rPr>
        <w:t xml:space="preserve"> VẬT LIỆU TÁI CH</w:t>
      </w:r>
      <w:r w:rsidR="00D84F93" w:rsidRPr="006714C0">
        <w:rPr>
          <w:b/>
          <w:bCs/>
          <w:sz w:val="28"/>
          <w:szCs w:val="28"/>
        </w:rPr>
        <w:t>Ế</w:t>
      </w:r>
    </w:p>
    <w:p w14:paraId="740C91C1" w14:textId="77777777" w:rsidR="00150A58" w:rsidRDefault="00837037" w:rsidP="00D84F93">
      <w:pPr>
        <w:pStyle w:val="Vnbnnidung0"/>
        <w:spacing w:after="0" w:line="240" w:lineRule="auto"/>
        <w:ind w:right="-396"/>
        <w:rPr>
          <w:sz w:val="28"/>
          <w:szCs w:val="28"/>
        </w:rPr>
      </w:pPr>
      <w:r>
        <w:rPr>
          <w:b/>
          <w:bCs/>
          <w:sz w:val="28"/>
          <w:szCs w:val="28"/>
        </w:rPr>
        <w:t>I. MỤC TIÊU</w:t>
      </w:r>
    </w:p>
    <w:p w14:paraId="21408DDB" w14:textId="77777777" w:rsidR="00150A58" w:rsidRDefault="00837037" w:rsidP="00B27DAC">
      <w:pPr>
        <w:pStyle w:val="Tiu20"/>
        <w:keepNext/>
        <w:keepLines/>
        <w:numPr>
          <w:ilvl w:val="0"/>
          <w:numId w:val="666"/>
        </w:numPr>
        <w:tabs>
          <w:tab w:val="left" w:pos="284"/>
        </w:tabs>
        <w:spacing w:after="0" w:line="240" w:lineRule="auto"/>
        <w:ind w:right="-396"/>
        <w:rPr>
          <w:sz w:val="28"/>
          <w:szCs w:val="28"/>
        </w:rPr>
      </w:pPr>
      <w:bookmarkStart w:id="6351" w:name="bookmark6448"/>
      <w:bookmarkStart w:id="6352" w:name="bookmark6447"/>
      <w:bookmarkStart w:id="6353" w:name="bookmark6446"/>
      <w:bookmarkStart w:id="6354" w:name="bookmark6449"/>
      <w:bookmarkEnd w:id="6351"/>
      <w:r>
        <w:rPr>
          <w:sz w:val="28"/>
          <w:szCs w:val="28"/>
        </w:rPr>
        <w:t>Kiến thức</w:t>
      </w:r>
      <w:bookmarkEnd w:id="6352"/>
      <w:bookmarkEnd w:id="6353"/>
      <w:bookmarkEnd w:id="6354"/>
    </w:p>
    <w:p w14:paraId="448EBE09" w14:textId="77777777" w:rsidR="00150A58" w:rsidRDefault="00837037" w:rsidP="0076647F">
      <w:pPr>
        <w:pStyle w:val="Vnbnnidung0"/>
        <w:tabs>
          <w:tab w:val="left" w:pos="284"/>
        </w:tabs>
        <w:spacing w:after="0" w:line="240" w:lineRule="auto"/>
        <w:ind w:right="-396"/>
        <w:rPr>
          <w:sz w:val="28"/>
          <w:szCs w:val="28"/>
        </w:rPr>
      </w:pPr>
      <w:r>
        <w:rPr>
          <w:sz w:val="28"/>
          <w:szCs w:val="28"/>
        </w:rPr>
        <w:t>Sau khi tham gia hoạt động này, HS có khả năng:</w:t>
      </w:r>
    </w:p>
    <w:p w14:paraId="331D30F1"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55" w:name="bookmark6450"/>
      <w:bookmarkEnd w:id="6355"/>
      <w:r>
        <w:rPr>
          <w:sz w:val="28"/>
          <w:szCs w:val="28"/>
        </w:rPr>
        <w:t>Vận dụng các kiến thức khoa học, ki thuật, toán học, công nghệ trong việc làm</w:t>
      </w:r>
    </w:p>
    <w:p w14:paraId="01EB66F2" w14:textId="77777777" w:rsidR="00150A58" w:rsidRDefault="00837037" w:rsidP="0076647F">
      <w:pPr>
        <w:pStyle w:val="Vnbnnidung0"/>
        <w:tabs>
          <w:tab w:val="left" w:pos="142"/>
        </w:tabs>
        <w:spacing w:after="0" w:line="240" w:lineRule="auto"/>
        <w:ind w:right="-396"/>
        <w:rPr>
          <w:sz w:val="28"/>
          <w:szCs w:val="28"/>
        </w:rPr>
      </w:pPr>
      <w:r>
        <w:rPr>
          <w:sz w:val="28"/>
          <w:szCs w:val="28"/>
        </w:rPr>
        <w:t>sản phâm;</w:t>
      </w:r>
    </w:p>
    <w:p w14:paraId="3ED8F9C7"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56" w:name="bookmark6451"/>
      <w:bookmarkEnd w:id="6356"/>
      <w:r>
        <w:rPr>
          <w:sz w:val="28"/>
          <w:szCs w:val="28"/>
        </w:rPr>
        <w:t>Phát triển trí tưởng tượng, sáng tạo và phát triển kĩ năng kĩ thuật;</w:t>
      </w:r>
    </w:p>
    <w:p w14:paraId="24F3130D" w14:textId="77777777" w:rsidR="00150A58" w:rsidRDefault="005B2789" w:rsidP="005B2789">
      <w:pPr>
        <w:pStyle w:val="Tiu20"/>
        <w:keepNext/>
        <w:keepLines/>
        <w:tabs>
          <w:tab w:val="left" w:pos="142"/>
        </w:tabs>
        <w:spacing w:after="0" w:line="240" w:lineRule="auto"/>
        <w:ind w:right="-396"/>
        <w:rPr>
          <w:sz w:val="28"/>
          <w:szCs w:val="28"/>
        </w:rPr>
      </w:pPr>
      <w:bookmarkStart w:id="6357" w:name="bookmark6454"/>
      <w:bookmarkStart w:id="6358" w:name="bookmark6453"/>
      <w:bookmarkStart w:id="6359" w:name="bookmark6455"/>
      <w:bookmarkStart w:id="6360" w:name="bookmark6452"/>
      <w:bookmarkEnd w:id="6357"/>
      <w:r>
        <w:rPr>
          <w:sz w:val="28"/>
          <w:szCs w:val="28"/>
          <w:lang w:val="en-US"/>
        </w:rPr>
        <w:t xml:space="preserve">2. </w:t>
      </w:r>
      <w:r w:rsidR="00837037">
        <w:rPr>
          <w:sz w:val="28"/>
          <w:szCs w:val="28"/>
        </w:rPr>
        <w:t>Năng lực:</w:t>
      </w:r>
      <w:bookmarkEnd w:id="6358"/>
      <w:bookmarkEnd w:id="6359"/>
      <w:bookmarkEnd w:id="6360"/>
    </w:p>
    <w:p w14:paraId="1C2E9658"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61" w:name="bookmark6456"/>
      <w:bookmarkEnd w:id="6361"/>
      <w:r>
        <w:rPr>
          <w:b/>
          <w:bCs/>
          <w:i/>
          <w:iCs/>
          <w:sz w:val="28"/>
          <w:szCs w:val="28"/>
        </w:rPr>
        <w:t>Năng lực chung:</w:t>
      </w:r>
      <w:r>
        <w:rPr>
          <w:sz w:val="28"/>
          <w:szCs w:val="28"/>
        </w:rPr>
        <w:t xml:space="preserve"> Giao tiếp, hợp tác, tự chủ, tự học, giải quyết vấn đề</w:t>
      </w:r>
    </w:p>
    <w:p w14:paraId="424A5F6C"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62" w:name="bookmark6457"/>
      <w:bookmarkEnd w:id="6362"/>
      <w:r>
        <w:rPr>
          <w:b/>
          <w:bCs/>
          <w:i/>
          <w:iCs/>
          <w:sz w:val="28"/>
          <w:szCs w:val="28"/>
        </w:rPr>
        <w:t>Năng lực riêng:</w:t>
      </w:r>
    </w:p>
    <w:p w14:paraId="3A3B8794" w14:textId="77777777" w:rsidR="00150A58" w:rsidRDefault="00837037" w:rsidP="0076647F">
      <w:pPr>
        <w:pStyle w:val="Vnbnnidung0"/>
        <w:tabs>
          <w:tab w:val="left" w:pos="284"/>
        </w:tabs>
        <w:spacing w:after="0" w:line="240" w:lineRule="auto"/>
        <w:ind w:right="-396"/>
        <w:rPr>
          <w:sz w:val="28"/>
          <w:szCs w:val="28"/>
        </w:rPr>
      </w:pPr>
      <w:r>
        <w:rPr>
          <w:sz w:val="28"/>
          <w:szCs w:val="28"/>
        </w:rPr>
        <w:t>+ Làm chủ được cảm xúc của bản thân trong các tình huống giao tiếp, ứng xử khác nhau.</w:t>
      </w:r>
    </w:p>
    <w:p w14:paraId="18CD0E56" w14:textId="77777777" w:rsidR="00150A58" w:rsidRDefault="00837037" w:rsidP="00D84F93">
      <w:pPr>
        <w:pStyle w:val="Vnbnnidung0"/>
        <w:spacing w:after="0" w:line="240" w:lineRule="auto"/>
        <w:ind w:right="-396"/>
        <w:rPr>
          <w:sz w:val="28"/>
          <w:szCs w:val="28"/>
        </w:rPr>
      </w:pPr>
      <w:r>
        <w:rPr>
          <w:sz w:val="28"/>
          <w:szCs w:val="28"/>
        </w:rPr>
        <w:t>+ Rèn luyện ý thức giữ gìn vệ sinh môi trường, kĩ năng hợp tác, kĩ năng giải quyết vấn để và sáng tạo, kĩ năng lập kế hoạch, thực hiện kế hoạch và điều chỉnh, đánh giá kết quả hoạt động;</w:t>
      </w:r>
    </w:p>
    <w:p w14:paraId="0DABBD5B" w14:textId="77777777" w:rsidR="00150A58" w:rsidRDefault="00837037" w:rsidP="00B27DAC">
      <w:pPr>
        <w:pStyle w:val="Vnbnnidung0"/>
        <w:numPr>
          <w:ilvl w:val="0"/>
          <w:numId w:val="666"/>
        </w:numPr>
        <w:tabs>
          <w:tab w:val="left" w:pos="284"/>
        </w:tabs>
        <w:spacing w:after="0" w:line="240" w:lineRule="auto"/>
        <w:ind w:right="-396"/>
        <w:rPr>
          <w:sz w:val="28"/>
          <w:szCs w:val="28"/>
        </w:rPr>
      </w:pPr>
      <w:bookmarkStart w:id="6363" w:name="bookmark6458"/>
      <w:bookmarkEnd w:id="6363"/>
      <w:r>
        <w:rPr>
          <w:b/>
          <w:bCs/>
          <w:sz w:val="28"/>
          <w:szCs w:val="28"/>
        </w:rPr>
        <w:t xml:space="preserve">Phẩm chất: </w:t>
      </w:r>
      <w:r>
        <w:rPr>
          <w:sz w:val="28"/>
          <w:szCs w:val="28"/>
        </w:rPr>
        <w:t>nhân ái, trung thực, trách nhiệm.</w:t>
      </w:r>
    </w:p>
    <w:p w14:paraId="108C03CF" w14:textId="77777777" w:rsidR="00150A58" w:rsidRDefault="00837037" w:rsidP="00B27DAC">
      <w:pPr>
        <w:pStyle w:val="Vnbnnidung0"/>
        <w:numPr>
          <w:ilvl w:val="0"/>
          <w:numId w:val="667"/>
        </w:numPr>
        <w:tabs>
          <w:tab w:val="left" w:pos="284"/>
          <w:tab w:val="left" w:pos="453"/>
        </w:tabs>
        <w:spacing w:after="0" w:line="240" w:lineRule="auto"/>
        <w:ind w:right="-396"/>
        <w:jc w:val="both"/>
        <w:rPr>
          <w:sz w:val="28"/>
          <w:szCs w:val="28"/>
        </w:rPr>
      </w:pPr>
      <w:bookmarkStart w:id="6364" w:name="bookmark6459"/>
      <w:bookmarkEnd w:id="6364"/>
      <w:r>
        <w:rPr>
          <w:b/>
          <w:bCs/>
          <w:sz w:val="28"/>
          <w:szCs w:val="28"/>
        </w:rPr>
        <w:t>THIẾT BỊ DẠY HỌC VÀ HỌC LIỆU</w:t>
      </w:r>
    </w:p>
    <w:p w14:paraId="667AD511" w14:textId="77777777" w:rsidR="00150A58" w:rsidRDefault="00837037" w:rsidP="00D84F93">
      <w:pPr>
        <w:pStyle w:val="Tiu20"/>
        <w:keepNext/>
        <w:keepLines/>
        <w:spacing w:after="0" w:line="240" w:lineRule="auto"/>
        <w:ind w:right="-396"/>
        <w:jc w:val="both"/>
        <w:rPr>
          <w:sz w:val="28"/>
          <w:szCs w:val="28"/>
        </w:rPr>
      </w:pPr>
      <w:bookmarkStart w:id="6365" w:name="bookmark6461"/>
      <w:bookmarkStart w:id="6366" w:name="bookmark6462"/>
      <w:bookmarkStart w:id="6367" w:name="bookmark6460"/>
      <w:r>
        <w:rPr>
          <w:sz w:val="28"/>
          <w:szCs w:val="28"/>
        </w:rPr>
        <w:t>1. Đối v</w:t>
      </w:r>
      <w:r w:rsidR="0076647F" w:rsidRPr="006714C0">
        <w:rPr>
          <w:sz w:val="28"/>
          <w:szCs w:val="28"/>
        </w:rPr>
        <w:t>ớ</w:t>
      </w:r>
      <w:r>
        <w:rPr>
          <w:sz w:val="28"/>
          <w:szCs w:val="28"/>
        </w:rPr>
        <w:t>i TPT, BGH và GV</w:t>
      </w:r>
      <w:bookmarkEnd w:id="6365"/>
      <w:bookmarkEnd w:id="6366"/>
      <w:bookmarkEnd w:id="6367"/>
    </w:p>
    <w:p w14:paraId="114CE836"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68" w:name="bookmark6463"/>
      <w:bookmarkEnd w:id="6368"/>
      <w:r>
        <w:rPr>
          <w:sz w:val="28"/>
          <w:szCs w:val="28"/>
        </w:rPr>
        <w:t>Địa điểm, hệ thống âm thanh, trang trí pano, áp phích phục vụ hoạt động. Riêng địa điểm chia thành ba khu vực: khu vực sân khấu diễn ra hoạt động chung và biểu diễn thời trang môi trường; khu vực thi làm sản phấm tái chế; khu vực trưng bày sản phẩm;</w:t>
      </w:r>
    </w:p>
    <w:p w14:paraId="4E751CD5"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69" w:name="bookmark6464"/>
      <w:bookmarkEnd w:id="6369"/>
      <w:r>
        <w:rPr>
          <w:sz w:val="28"/>
          <w:szCs w:val="28"/>
        </w:rPr>
        <w:t>Hướng dần, tập huấn đội ngũ cán bộ lóp, ban chỉ huy chỉ đội về nội dung, hình thức, mục đích của ngày hội;</w:t>
      </w:r>
    </w:p>
    <w:p w14:paraId="7DE00093"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70" w:name="bookmark6465"/>
      <w:bookmarkEnd w:id="6370"/>
      <w:r>
        <w:rPr>
          <w:sz w:val="28"/>
          <w:szCs w:val="28"/>
        </w:rPr>
        <w:t>Một số sản phấm được làm từ những nguyên liệu tái chế cùa HS các lóp trước đã làm đế giới thiệu như: đồ chơi, đồ dùng gia đình, dụng cụ học tập, thời trang phòng chống rác thải nhựa,... các mô hình sáng tạo như: công viên, trường học, sân chơi, làng quê....;</w:t>
      </w:r>
    </w:p>
    <w:p w14:paraId="15830882"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71" w:name="bookmark6466"/>
      <w:bookmarkEnd w:id="6371"/>
      <w:r>
        <w:rPr>
          <w:sz w:val="28"/>
          <w:szCs w:val="28"/>
        </w:rPr>
        <w:t>Hướng dẫn HS khối lớp 6 thiết kế thời trang môi trường đế biếu diễn trong ngày hội;</w:t>
      </w:r>
    </w:p>
    <w:p w14:paraId="5EEA1580"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72" w:name="bookmark6467"/>
      <w:bookmarkEnd w:id="6372"/>
      <w:r>
        <w:rPr>
          <w:sz w:val="28"/>
          <w:szCs w:val="28"/>
        </w:rPr>
        <w:lastRenderedPageBreak/>
        <w:t>Kịch bản hoạt động;</w:t>
      </w:r>
    </w:p>
    <w:p w14:paraId="5547CB21"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373" w:name="bookmark6468"/>
      <w:bookmarkEnd w:id="6373"/>
      <w:r>
        <w:rPr>
          <w:sz w:val="28"/>
          <w:szCs w:val="28"/>
        </w:rPr>
        <w:t>TPT, GV Mi thuật, Ban Chấp hành Đoàn trường và GVCN theo dõi động viên HS sáng tạo sản phẩm, hướng dẫn tổ chức hoạt động.</w:t>
      </w:r>
    </w:p>
    <w:p w14:paraId="3E48A5F4" w14:textId="77777777" w:rsidR="00150A58" w:rsidRDefault="00837037" w:rsidP="00B27DAC">
      <w:pPr>
        <w:pStyle w:val="Tiu20"/>
        <w:keepNext/>
        <w:keepLines/>
        <w:numPr>
          <w:ilvl w:val="0"/>
          <w:numId w:val="668"/>
        </w:numPr>
        <w:tabs>
          <w:tab w:val="left" w:pos="284"/>
        </w:tabs>
        <w:spacing w:after="0" w:line="240" w:lineRule="auto"/>
        <w:ind w:right="-396"/>
        <w:jc w:val="both"/>
        <w:rPr>
          <w:sz w:val="28"/>
          <w:szCs w:val="28"/>
        </w:rPr>
      </w:pPr>
      <w:bookmarkStart w:id="6374" w:name="bookmark6471"/>
      <w:bookmarkStart w:id="6375" w:name="bookmark6472"/>
      <w:bookmarkStart w:id="6376" w:name="bookmark6470"/>
      <w:bookmarkStart w:id="6377" w:name="bookmark6469"/>
      <w:bookmarkEnd w:id="6374"/>
      <w:r>
        <w:rPr>
          <w:sz w:val="28"/>
          <w:szCs w:val="28"/>
        </w:rPr>
        <w:t>Đối v</w:t>
      </w:r>
      <w:r w:rsidR="0076647F">
        <w:rPr>
          <w:sz w:val="28"/>
          <w:szCs w:val="28"/>
          <w:lang w:val="en-US"/>
        </w:rPr>
        <w:t>ớ</w:t>
      </w:r>
      <w:r>
        <w:rPr>
          <w:sz w:val="28"/>
          <w:szCs w:val="28"/>
        </w:rPr>
        <w:t>i HS:</w:t>
      </w:r>
      <w:bookmarkEnd w:id="6375"/>
      <w:bookmarkEnd w:id="6376"/>
      <w:bookmarkEnd w:id="6377"/>
    </w:p>
    <w:p w14:paraId="041349E0"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378" w:name="bookmark6473"/>
      <w:bookmarkEnd w:id="6378"/>
      <w:r>
        <w:rPr>
          <w:sz w:val="28"/>
          <w:szCs w:val="28"/>
        </w:rPr>
        <w:t>Tự chuẩn bị nguyên vật liệu tái chế; bao gồm túi nilon, hộp nhựa, vỏ hộp sữa, vỏ lon bia, nắp chai, que kem, ống hút, giấy, báo, bìa, vải vụn, len, sợi,... để làm sản phẩm;</w:t>
      </w:r>
    </w:p>
    <w:p w14:paraId="7305CDBF"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379" w:name="bookmark6474"/>
      <w:bookmarkEnd w:id="6379"/>
      <w:r>
        <w:rPr>
          <w:sz w:val="28"/>
          <w:szCs w:val="28"/>
        </w:rPr>
        <w:t>M</w:t>
      </w:r>
      <w:r w:rsidR="0076647F" w:rsidRPr="006714C0">
        <w:rPr>
          <w:sz w:val="28"/>
          <w:szCs w:val="28"/>
        </w:rPr>
        <w:t>ỗ</w:t>
      </w:r>
      <w:r>
        <w:rPr>
          <w:sz w:val="28"/>
          <w:szCs w:val="28"/>
        </w:rPr>
        <w:t>i lớp chuân bị 5 sản ph</w:t>
      </w:r>
      <w:r w:rsidR="0076647F" w:rsidRPr="006714C0">
        <w:rPr>
          <w:sz w:val="28"/>
          <w:szCs w:val="28"/>
        </w:rPr>
        <w:t>ẩ</w:t>
      </w:r>
      <w:r>
        <w:rPr>
          <w:sz w:val="28"/>
          <w:szCs w:val="28"/>
        </w:rPr>
        <w:t>m trở lên, có th</w:t>
      </w:r>
      <w:r w:rsidR="00963BE2" w:rsidRPr="006714C0">
        <w:rPr>
          <w:sz w:val="28"/>
          <w:szCs w:val="28"/>
        </w:rPr>
        <w:t>ể</w:t>
      </w:r>
      <w:r>
        <w:rPr>
          <w:sz w:val="28"/>
          <w:szCs w:val="28"/>
        </w:rPr>
        <w:t xml:space="preserve"> cá nhân hoặc nhóm sáng tạo. Đ</w:t>
      </w:r>
      <w:r w:rsidR="00963BE2" w:rsidRPr="006714C0">
        <w:rPr>
          <w:sz w:val="28"/>
          <w:szCs w:val="28"/>
        </w:rPr>
        <w:t>ể</w:t>
      </w:r>
      <w:r>
        <w:rPr>
          <w:sz w:val="28"/>
          <w:szCs w:val="28"/>
        </w:rPr>
        <w:t xml:space="preserve"> tiết kiệm thời gian, HS có thể thực hiện các bước khó trước khi hoàn thành sản phẩm. Sản phẩm được hoàn thành trong ngày hội;</w:t>
      </w:r>
    </w:p>
    <w:p w14:paraId="40B2FB24" w14:textId="77777777" w:rsidR="00150A58" w:rsidRDefault="00837037" w:rsidP="00B27DAC">
      <w:pPr>
        <w:pStyle w:val="Tiu20"/>
        <w:keepNext/>
        <w:keepLines/>
        <w:numPr>
          <w:ilvl w:val="0"/>
          <w:numId w:val="667"/>
        </w:numPr>
        <w:tabs>
          <w:tab w:val="left" w:pos="284"/>
          <w:tab w:val="left" w:pos="560"/>
        </w:tabs>
        <w:spacing w:after="0" w:line="240" w:lineRule="auto"/>
        <w:ind w:right="-396"/>
        <w:jc w:val="both"/>
        <w:rPr>
          <w:sz w:val="28"/>
          <w:szCs w:val="28"/>
        </w:rPr>
      </w:pPr>
      <w:bookmarkStart w:id="6380" w:name="bookmark6477"/>
      <w:bookmarkStart w:id="6381" w:name="bookmark6478"/>
      <w:bookmarkEnd w:id="6380"/>
      <w:r>
        <w:rPr>
          <w:sz w:val="28"/>
          <w:szCs w:val="28"/>
        </w:rPr>
        <w:t>TIẾN TRÌNH DẠY HỌC</w:t>
      </w:r>
      <w:bookmarkEnd w:id="6381"/>
    </w:p>
    <w:p w14:paraId="2D597D81" w14:textId="77777777" w:rsidR="00150A58" w:rsidRDefault="00837037" w:rsidP="00B27DAC">
      <w:pPr>
        <w:pStyle w:val="Tiu20"/>
        <w:keepNext/>
        <w:keepLines/>
        <w:numPr>
          <w:ilvl w:val="0"/>
          <w:numId w:val="669"/>
        </w:numPr>
        <w:tabs>
          <w:tab w:val="left" w:pos="284"/>
          <w:tab w:val="left" w:pos="448"/>
        </w:tabs>
        <w:spacing w:after="0" w:line="240" w:lineRule="auto"/>
        <w:ind w:right="-396"/>
        <w:rPr>
          <w:sz w:val="28"/>
          <w:szCs w:val="28"/>
        </w:rPr>
      </w:pPr>
      <w:bookmarkStart w:id="6382" w:name="bookmark6479"/>
      <w:bookmarkStart w:id="6383" w:name="bookmark6480"/>
      <w:bookmarkStart w:id="6384" w:name="bookmark6476"/>
      <w:bookmarkStart w:id="6385" w:name="bookmark6475"/>
      <w:bookmarkEnd w:id="6382"/>
      <w:r>
        <w:rPr>
          <w:sz w:val="28"/>
          <w:szCs w:val="28"/>
        </w:rPr>
        <w:t>HOẠT ĐỘNG KHỞI ĐỘNG (M</w:t>
      </w:r>
      <w:r w:rsidR="0076647F" w:rsidRPr="006714C0">
        <w:rPr>
          <w:sz w:val="28"/>
          <w:szCs w:val="28"/>
        </w:rPr>
        <w:t>Ở</w:t>
      </w:r>
      <w:r>
        <w:rPr>
          <w:sz w:val="28"/>
          <w:szCs w:val="28"/>
        </w:rPr>
        <w:t xml:space="preserve"> ĐẦU)</w:t>
      </w:r>
      <w:bookmarkEnd w:id="6383"/>
      <w:bookmarkEnd w:id="6384"/>
      <w:bookmarkEnd w:id="6385"/>
    </w:p>
    <w:p w14:paraId="5D308724" w14:textId="77777777" w:rsidR="00150A58" w:rsidRDefault="00837037" w:rsidP="00B27DAC">
      <w:pPr>
        <w:pStyle w:val="Vnbnnidung0"/>
        <w:numPr>
          <w:ilvl w:val="0"/>
          <w:numId w:val="670"/>
        </w:numPr>
        <w:tabs>
          <w:tab w:val="left" w:pos="284"/>
        </w:tabs>
        <w:spacing w:after="0" w:line="240" w:lineRule="auto"/>
        <w:ind w:right="-396"/>
        <w:rPr>
          <w:sz w:val="28"/>
          <w:szCs w:val="28"/>
        </w:rPr>
      </w:pPr>
      <w:bookmarkStart w:id="6386" w:name="bookmark6481"/>
      <w:bookmarkEnd w:id="6386"/>
      <w:r>
        <w:rPr>
          <w:b/>
          <w:bCs/>
          <w:sz w:val="28"/>
          <w:szCs w:val="28"/>
        </w:rPr>
        <w:t xml:space="preserve">Mục tiêu: </w:t>
      </w:r>
      <w:r>
        <w:rPr>
          <w:sz w:val="28"/>
          <w:szCs w:val="28"/>
        </w:rPr>
        <w:t>Tạo tâm thế hứng thú cho học sinh và từng bước làm quen với giờ chào cờ.</w:t>
      </w:r>
    </w:p>
    <w:p w14:paraId="29BD62A5" w14:textId="77777777" w:rsidR="00150A58" w:rsidRDefault="00837037" w:rsidP="00B27DAC">
      <w:pPr>
        <w:pStyle w:val="Vnbnnidung0"/>
        <w:numPr>
          <w:ilvl w:val="0"/>
          <w:numId w:val="670"/>
        </w:numPr>
        <w:tabs>
          <w:tab w:val="left" w:pos="284"/>
        </w:tabs>
        <w:spacing w:after="0" w:line="240" w:lineRule="auto"/>
        <w:ind w:right="-396"/>
        <w:rPr>
          <w:sz w:val="28"/>
          <w:szCs w:val="28"/>
        </w:rPr>
      </w:pPr>
      <w:bookmarkStart w:id="6387" w:name="bookmark6482"/>
      <w:bookmarkEnd w:id="6387"/>
      <w:r>
        <w:rPr>
          <w:b/>
          <w:bCs/>
          <w:sz w:val="28"/>
          <w:szCs w:val="28"/>
        </w:rPr>
        <w:t xml:space="preserve">Nội dung: </w:t>
      </w:r>
      <w:r>
        <w:rPr>
          <w:sz w:val="28"/>
          <w:szCs w:val="28"/>
        </w:rPr>
        <w:t>HS ổn định vị trí ch</w:t>
      </w:r>
      <w:r w:rsidR="0076647F" w:rsidRPr="006714C0">
        <w:rPr>
          <w:sz w:val="28"/>
          <w:szCs w:val="28"/>
        </w:rPr>
        <w:t>ỗ</w:t>
      </w:r>
      <w:r>
        <w:rPr>
          <w:sz w:val="28"/>
          <w:szCs w:val="28"/>
        </w:rPr>
        <w:t xml:space="preserve"> ngồi, chuẩn bị chào cờ.</w:t>
      </w:r>
    </w:p>
    <w:p w14:paraId="617E235D" w14:textId="77777777" w:rsidR="00150A58" w:rsidRDefault="00837037" w:rsidP="00B27DAC">
      <w:pPr>
        <w:pStyle w:val="Vnbnnidung0"/>
        <w:numPr>
          <w:ilvl w:val="0"/>
          <w:numId w:val="670"/>
        </w:numPr>
        <w:tabs>
          <w:tab w:val="left" w:pos="284"/>
        </w:tabs>
        <w:spacing w:after="0" w:line="240" w:lineRule="auto"/>
        <w:ind w:right="-396"/>
        <w:rPr>
          <w:sz w:val="28"/>
          <w:szCs w:val="28"/>
        </w:rPr>
      </w:pPr>
      <w:bookmarkStart w:id="6388" w:name="bookmark6483"/>
      <w:bookmarkEnd w:id="6388"/>
      <w:r>
        <w:rPr>
          <w:b/>
          <w:bCs/>
          <w:sz w:val="28"/>
          <w:szCs w:val="28"/>
        </w:rPr>
        <w:t xml:space="preserve">Sản phấm: </w:t>
      </w:r>
      <w:r>
        <w:rPr>
          <w:sz w:val="28"/>
          <w:szCs w:val="28"/>
        </w:rPr>
        <w:t>Thái độ của HS</w:t>
      </w:r>
    </w:p>
    <w:p w14:paraId="3F1F954E" w14:textId="77777777" w:rsidR="00150A58" w:rsidRDefault="00837037" w:rsidP="00B27DAC">
      <w:pPr>
        <w:pStyle w:val="Tiu20"/>
        <w:keepNext/>
        <w:keepLines/>
        <w:numPr>
          <w:ilvl w:val="0"/>
          <w:numId w:val="670"/>
        </w:numPr>
        <w:tabs>
          <w:tab w:val="left" w:pos="284"/>
        </w:tabs>
        <w:spacing w:after="0" w:line="240" w:lineRule="auto"/>
        <w:ind w:right="-396"/>
        <w:rPr>
          <w:sz w:val="28"/>
          <w:szCs w:val="28"/>
        </w:rPr>
      </w:pPr>
      <w:bookmarkStart w:id="6389" w:name="bookmark6486"/>
      <w:bookmarkStart w:id="6390" w:name="bookmark6487"/>
      <w:bookmarkStart w:id="6391" w:name="bookmark6485"/>
      <w:bookmarkStart w:id="6392" w:name="bookmark6484"/>
      <w:bookmarkEnd w:id="6389"/>
      <w:r>
        <w:rPr>
          <w:sz w:val="28"/>
          <w:szCs w:val="28"/>
        </w:rPr>
        <w:t>Tổ chức thực hiện:</w:t>
      </w:r>
      <w:bookmarkEnd w:id="6390"/>
      <w:bookmarkEnd w:id="6391"/>
      <w:bookmarkEnd w:id="6392"/>
    </w:p>
    <w:p w14:paraId="39AFA81B" w14:textId="77777777" w:rsidR="00150A58" w:rsidRDefault="00837037" w:rsidP="00B27DAC">
      <w:pPr>
        <w:pStyle w:val="Vnbnnidung0"/>
        <w:numPr>
          <w:ilvl w:val="0"/>
          <w:numId w:val="647"/>
        </w:numPr>
        <w:tabs>
          <w:tab w:val="left" w:pos="273"/>
        </w:tabs>
        <w:spacing w:after="0" w:line="240" w:lineRule="auto"/>
        <w:ind w:right="-396"/>
        <w:rPr>
          <w:sz w:val="28"/>
          <w:szCs w:val="28"/>
        </w:rPr>
      </w:pPr>
      <w:bookmarkStart w:id="6393" w:name="bookmark6488"/>
      <w:bookmarkEnd w:id="6393"/>
      <w:r>
        <w:rPr>
          <w:i/>
          <w:iCs/>
          <w:sz w:val="28"/>
          <w:szCs w:val="28"/>
        </w:rPr>
        <w:t>GV chủ nhiệm yêu cầu HS của lớp mình chuẩn chỉnh trang phục, ổn định vị tr</w:t>
      </w:r>
      <w:r w:rsidR="00963BE2" w:rsidRPr="006714C0">
        <w:rPr>
          <w:i/>
          <w:iCs/>
          <w:sz w:val="28"/>
          <w:szCs w:val="28"/>
        </w:rPr>
        <w:t>í</w:t>
      </w:r>
      <w:r>
        <w:rPr>
          <w:i/>
          <w:iCs/>
          <w:sz w:val="28"/>
          <w:szCs w:val="28"/>
        </w:rPr>
        <w:t>, chu</w:t>
      </w:r>
      <w:r w:rsidR="0076647F" w:rsidRPr="006714C0">
        <w:rPr>
          <w:i/>
          <w:iCs/>
          <w:sz w:val="28"/>
          <w:szCs w:val="28"/>
        </w:rPr>
        <w:t>ẩ</w:t>
      </w:r>
      <w:r>
        <w:rPr>
          <w:i/>
          <w:iCs/>
          <w:sz w:val="28"/>
          <w:szCs w:val="28"/>
        </w:rPr>
        <w:t>n bị làm l</w:t>
      </w:r>
      <w:r w:rsidR="0076647F" w:rsidRPr="006714C0">
        <w:rPr>
          <w:i/>
          <w:iCs/>
          <w:sz w:val="28"/>
          <w:szCs w:val="28"/>
        </w:rPr>
        <w:t>ễ</w:t>
      </w:r>
      <w:r>
        <w:rPr>
          <w:i/>
          <w:iCs/>
          <w:sz w:val="28"/>
          <w:szCs w:val="28"/>
        </w:rPr>
        <w:t xml:space="preserve"> chào cờ.</w:t>
      </w:r>
    </w:p>
    <w:p w14:paraId="22D0D453" w14:textId="77777777" w:rsidR="00150A58" w:rsidRDefault="00837037" w:rsidP="00B27DAC">
      <w:pPr>
        <w:pStyle w:val="Vnbnnidung0"/>
        <w:numPr>
          <w:ilvl w:val="0"/>
          <w:numId w:val="669"/>
        </w:numPr>
        <w:tabs>
          <w:tab w:val="left" w:pos="284"/>
        </w:tabs>
        <w:spacing w:after="0" w:line="240" w:lineRule="auto"/>
        <w:ind w:right="-396"/>
        <w:rPr>
          <w:sz w:val="28"/>
          <w:szCs w:val="28"/>
        </w:rPr>
      </w:pPr>
      <w:bookmarkStart w:id="6394" w:name="bookmark6489"/>
      <w:bookmarkEnd w:id="6394"/>
      <w:r>
        <w:rPr>
          <w:b/>
          <w:bCs/>
          <w:sz w:val="28"/>
          <w:szCs w:val="28"/>
        </w:rPr>
        <w:t>HOẠT ĐỘNG HÌNH THÀNH KIẾN TH</w:t>
      </w:r>
      <w:r w:rsidR="00FD6C52" w:rsidRPr="006714C0">
        <w:rPr>
          <w:b/>
          <w:bCs/>
          <w:sz w:val="28"/>
          <w:szCs w:val="28"/>
        </w:rPr>
        <w:t>Ứ</w:t>
      </w:r>
      <w:r>
        <w:rPr>
          <w:b/>
          <w:bCs/>
          <w:sz w:val="28"/>
          <w:szCs w:val="28"/>
        </w:rPr>
        <w:t>C</w:t>
      </w:r>
    </w:p>
    <w:p w14:paraId="406E36B0" w14:textId="77777777" w:rsidR="00150A58" w:rsidRPr="0076647F" w:rsidRDefault="00837037" w:rsidP="0076647F">
      <w:pPr>
        <w:pStyle w:val="Tiu20"/>
        <w:keepNext/>
        <w:keepLines/>
        <w:tabs>
          <w:tab w:val="left" w:pos="284"/>
        </w:tabs>
        <w:spacing w:after="0" w:line="240" w:lineRule="auto"/>
        <w:ind w:right="-396"/>
        <w:rPr>
          <w:sz w:val="28"/>
          <w:szCs w:val="28"/>
          <w:lang w:val="en-US"/>
        </w:rPr>
      </w:pPr>
      <w:bookmarkStart w:id="6395" w:name="bookmark6491"/>
      <w:bookmarkStart w:id="6396" w:name="bookmark6492"/>
      <w:bookmarkStart w:id="6397" w:name="bookmark6490"/>
      <w:r>
        <w:rPr>
          <w:sz w:val="28"/>
          <w:szCs w:val="28"/>
        </w:rPr>
        <w:t>Hoạt động 1: Chào c</w:t>
      </w:r>
      <w:bookmarkEnd w:id="6395"/>
      <w:bookmarkEnd w:id="6396"/>
      <w:bookmarkEnd w:id="6397"/>
      <w:r w:rsidR="0076647F">
        <w:rPr>
          <w:sz w:val="28"/>
          <w:szCs w:val="28"/>
          <w:lang w:val="en-US"/>
        </w:rPr>
        <w:t>ờ</w:t>
      </w:r>
    </w:p>
    <w:p w14:paraId="5F34E32A" w14:textId="77777777" w:rsidR="00150A58" w:rsidRDefault="00837037" w:rsidP="00B27DAC">
      <w:pPr>
        <w:pStyle w:val="Vnbnnidung0"/>
        <w:numPr>
          <w:ilvl w:val="0"/>
          <w:numId w:val="671"/>
        </w:numPr>
        <w:tabs>
          <w:tab w:val="left" w:pos="284"/>
          <w:tab w:val="left" w:pos="385"/>
        </w:tabs>
        <w:spacing w:after="0" w:line="240" w:lineRule="auto"/>
        <w:ind w:right="-396"/>
        <w:rPr>
          <w:sz w:val="28"/>
          <w:szCs w:val="28"/>
        </w:rPr>
      </w:pPr>
      <w:bookmarkStart w:id="6398" w:name="bookmark6493"/>
      <w:bookmarkEnd w:id="6398"/>
      <w:r>
        <w:rPr>
          <w:b/>
          <w:bCs/>
          <w:sz w:val="28"/>
          <w:szCs w:val="28"/>
        </w:rPr>
        <w:t xml:space="preserve">Mục tiêu: </w:t>
      </w:r>
      <w:r>
        <w:rPr>
          <w:sz w:val="28"/>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w:t>
      </w:r>
      <w:r w:rsidR="0076647F">
        <w:rPr>
          <w:sz w:val="28"/>
          <w:szCs w:val="28"/>
          <w:lang w:val="en-US"/>
        </w:rPr>
        <w:t>ỗ</w:t>
      </w:r>
      <w:r>
        <w:rPr>
          <w:sz w:val="28"/>
          <w:szCs w:val="28"/>
        </w:rPr>
        <w:t>i học sinh biết đoàn kết đ</w:t>
      </w:r>
      <w:r w:rsidR="0076647F">
        <w:rPr>
          <w:sz w:val="28"/>
          <w:szCs w:val="28"/>
          <w:lang w:val="en-US"/>
        </w:rPr>
        <w:t>ể</w:t>
      </w:r>
      <w:r>
        <w:rPr>
          <w:sz w:val="28"/>
          <w:szCs w:val="28"/>
        </w:rPr>
        <w:t xml:space="preserve"> tạo nên sức mạnh, biết chia sẻ đ</w:t>
      </w:r>
      <w:r w:rsidR="0076647F">
        <w:rPr>
          <w:sz w:val="28"/>
          <w:szCs w:val="28"/>
          <w:lang w:val="en-US"/>
        </w:rPr>
        <w:t>ể</w:t>
      </w:r>
      <w:r>
        <w:rPr>
          <w:sz w:val="28"/>
          <w:szCs w:val="28"/>
        </w:rPr>
        <w:t xml:space="preserve"> phát triển.</w:t>
      </w:r>
    </w:p>
    <w:p w14:paraId="0AFBAB50" w14:textId="77777777" w:rsidR="00150A58" w:rsidRDefault="00837037" w:rsidP="00B27DAC">
      <w:pPr>
        <w:pStyle w:val="Vnbnnidung0"/>
        <w:numPr>
          <w:ilvl w:val="0"/>
          <w:numId w:val="671"/>
        </w:numPr>
        <w:tabs>
          <w:tab w:val="left" w:pos="284"/>
          <w:tab w:val="left" w:pos="395"/>
        </w:tabs>
        <w:spacing w:after="0" w:line="240" w:lineRule="auto"/>
        <w:ind w:right="-396"/>
        <w:rPr>
          <w:sz w:val="28"/>
          <w:szCs w:val="28"/>
        </w:rPr>
      </w:pPr>
      <w:bookmarkStart w:id="6399" w:name="bookmark6494"/>
      <w:bookmarkEnd w:id="6399"/>
      <w:r>
        <w:rPr>
          <w:b/>
          <w:bCs/>
          <w:sz w:val="28"/>
          <w:szCs w:val="28"/>
        </w:rPr>
        <w:t xml:space="preserve">Nội dung: </w:t>
      </w:r>
      <w:r>
        <w:rPr>
          <w:sz w:val="28"/>
          <w:szCs w:val="28"/>
        </w:rPr>
        <w:t xml:space="preserve">HS hát </w:t>
      </w:r>
      <w:r w:rsidR="00FD6C52" w:rsidRPr="006714C0">
        <w:rPr>
          <w:sz w:val="28"/>
          <w:szCs w:val="28"/>
        </w:rPr>
        <w:t>Q</w:t>
      </w:r>
      <w:r>
        <w:rPr>
          <w:sz w:val="28"/>
          <w:szCs w:val="28"/>
        </w:rPr>
        <w:t>uốc ca. TPT hoặc BGH nhận xét.</w:t>
      </w:r>
    </w:p>
    <w:p w14:paraId="73E7C27F" w14:textId="77777777" w:rsidR="00150A58" w:rsidRDefault="00837037" w:rsidP="00B27DAC">
      <w:pPr>
        <w:pStyle w:val="Vnbnnidung0"/>
        <w:numPr>
          <w:ilvl w:val="0"/>
          <w:numId w:val="671"/>
        </w:numPr>
        <w:tabs>
          <w:tab w:val="left" w:pos="284"/>
          <w:tab w:val="left" w:pos="395"/>
        </w:tabs>
        <w:spacing w:after="0" w:line="240" w:lineRule="auto"/>
        <w:ind w:right="-396"/>
        <w:rPr>
          <w:sz w:val="28"/>
          <w:szCs w:val="28"/>
        </w:rPr>
      </w:pPr>
      <w:bookmarkStart w:id="6400" w:name="bookmark6495"/>
      <w:bookmarkEnd w:id="6400"/>
      <w:r>
        <w:rPr>
          <w:b/>
          <w:bCs/>
          <w:sz w:val="28"/>
          <w:szCs w:val="28"/>
        </w:rPr>
        <w:t xml:space="preserve">Sản phẩm: </w:t>
      </w:r>
      <w:r w:rsidR="00963BE2" w:rsidRPr="006714C0">
        <w:rPr>
          <w:sz w:val="28"/>
          <w:szCs w:val="28"/>
        </w:rPr>
        <w:t>K</w:t>
      </w:r>
      <w:r>
        <w:rPr>
          <w:sz w:val="28"/>
          <w:szCs w:val="28"/>
        </w:rPr>
        <w:t>ết quả làm việc của HS và TPT.</w:t>
      </w:r>
    </w:p>
    <w:p w14:paraId="1D1D894F" w14:textId="77777777" w:rsidR="00150A58" w:rsidRDefault="00837037" w:rsidP="00B27DAC">
      <w:pPr>
        <w:pStyle w:val="Tiu20"/>
        <w:keepNext/>
        <w:keepLines/>
        <w:numPr>
          <w:ilvl w:val="0"/>
          <w:numId w:val="671"/>
        </w:numPr>
        <w:tabs>
          <w:tab w:val="left" w:pos="284"/>
          <w:tab w:val="left" w:pos="395"/>
        </w:tabs>
        <w:spacing w:after="0" w:line="240" w:lineRule="auto"/>
        <w:ind w:right="-396"/>
        <w:rPr>
          <w:sz w:val="28"/>
          <w:szCs w:val="28"/>
        </w:rPr>
      </w:pPr>
      <w:bookmarkStart w:id="6401" w:name="bookmark6498"/>
      <w:bookmarkStart w:id="6402" w:name="bookmark6496"/>
      <w:bookmarkStart w:id="6403" w:name="bookmark6497"/>
      <w:bookmarkStart w:id="6404" w:name="bookmark6499"/>
      <w:bookmarkEnd w:id="6401"/>
      <w:r>
        <w:rPr>
          <w:sz w:val="28"/>
          <w:szCs w:val="28"/>
        </w:rPr>
        <w:t>Tổ chức thực hiện:</w:t>
      </w:r>
      <w:bookmarkEnd w:id="6402"/>
      <w:bookmarkEnd w:id="6403"/>
      <w:bookmarkEnd w:id="6404"/>
    </w:p>
    <w:p w14:paraId="11296941"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405" w:name="bookmark6500"/>
      <w:bookmarkEnd w:id="6405"/>
      <w:r>
        <w:rPr>
          <w:sz w:val="28"/>
          <w:szCs w:val="28"/>
        </w:rPr>
        <w:t>HS điều khiên lễ chào cờ.</w:t>
      </w:r>
    </w:p>
    <w:p w14:paraId="7CB79603"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406" w:name="bookmark6501"/>
      <w:bookmarkEnd w:id="6406"/>
      <w:r>
        <w:rPr>
          <w:sz w:val="28"/>
          <w:szCs w:val="28"/>
        </w:rPr>
        <w:t>L</w:t>
      </w:r>
      <w:r w:rsidR="0076647F" w:rsidRPr="006714C0">
        <w:rPr>
          <w:sz w:val="28"/>
          <w:szCs w:val="28"/>
        </w:rPr>
        <w:t>ớ</w:t>
      </w:r>
      <w:r>
        <w:rPr>
          <w:sz w:val="28"/>
          <w:szCs w:val="28"/>
        </w:rPr>
        <w:t>p trực tuần nhận xét thi đua.</w:t>
      </w:r>
    </w:p>
    <w:p w14:paraId="2A02E229"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407" w:name="bookmark6502"/>
      <w:bookmarkEnd w:id="6407"/>
      <w:r>
        <w:rPr>
          <w:sz w:val="28"/>
          <w:szCs w:val="28"/>
        </w:rPr>
        <w:t>TPT hoặc đại diện BGH nhận xét b</w:t>
      </w:r>
      <w:r w:rsidR="0076647F" w:rsidRPr="006714C0">
        <w:rPr>
          <w:sz w:val="28"/>
          <w:szCs w:val="28"/>
        </w:rPr>
        <w:t>ổ</w:t>
      </w:r>
      <w:r>
        <w:rPr>
          <w:sz w:val="28"/>
          <w:szCs w:val="28"/>
        </w:rPr>
        <w:t xml:space="preserve"> sung và triển khai các công việc tuần mới.</w:t>
      </w:r>
    </w:p>
    <w:p w14:paraId="4BAAF61E" w14:textId="77777777" w:rsidR="00150A58" w:rsidRDefault="00837037" w:rsidP="00D84F93">
      <w:pPr>
        <w:pStyle w:val="Tiu20"/>
        <w:keepNext/>
        <w:keepLines/>
        <w:spacing w:after="0" w:line="240" w:lineRule="auto"/>
        <w:ind w:right="-396"/>
        <w:jc w:val="both"/>
        <w:rPr>
          <w:sz w:val="28"/>
          <w:szCs w:val="28"/>
        </w:rPr>
      </w:pPr>
      <w:bookmarkStart w:id="6408" w:name="bookmark6505"/>
      <w:r>
        <w:rPr>
          <w:sz w:val="28"/>
          <w:szCs w:val="28"/>
        </w:rPr>
        <w:t>Hoạt động 2: Làm sản phấm sáng tạo từ rác tái chế</w:t>
      </w:r>
      <w:bookmarkEnd w:id="6408"/>
    </w:p>
    <w:p w14:paraId="78B0B1B7" w14:textId="77777777" w:rsidR="00150A58" w:rsidRDefault="00837037" w:rsidP="00B27DAC">
      <w:pPr>
        <w:pStyle w:val="Tiu20"/>
        <w:keepNext/>
        <w:keepLines/>
        <w:numPr>
          <w:ilvl w:val="0"/>
          <w:numId w:val="672"/>
        </w:numPr>
        <w:tabs>
          <w:tab w:val="left" w:pos="284"/>
        </w:tabs>
        <w:spacing w:after="0" w:line="240" w:lineRule="auto"/>
        <w:ind w:right="-396"/>
        <w:jc w:val="both"/>
        <w:rPr>
          <w:sz w:val="28"/>
          <w:szCs w:val="28"/>
        </w:rPr>
      </w:pPr>
      <w:bookmarkStart w:id="6409" w:name="bookmark6506"/>
      <w:bookmarkStart w:id="6410" w:name="bookmark6507"/>
      <w:bookmarkStart w:id="6411" w:name="bookmark6504"/>
      <w:bookmarkStart w:id="6412" w:name="bookmark6503"/>
      <w:bookmarkEnd w:id="6409"/>
      <w:r>
        <w:rPr>
          <w:sz w:val="28"/>
          <w:szCs w:val="28"/>
        </w:rPr>
        <w:t>Mục tiêu:</w:t>
      </w:r>
      <w:bookmarkEnd w:id="6410"/>
      <w:bookmarkEnd w:id="6411"/>
      <w:bookmarkEnd w:id="6412"/>
    </w:p>
    <w:p w14:paraId="2D9EAB00" w14:textId="77777777" w:rsidR="00150A58" w:rsidRDefault="00837037" w:rsidP="00D84F93">
      <w:pPr>
        <w:pStyle w:val="Vnbnnidung0"/>
        <w:spacing w:after="0" w:line="240" w:lineRule="auto"/>
        <w:ind w:right="-396"/>
        <w:jc w:val="both"/>
        <w:rPr>
          <w:sz w:val="28"/>
          <w:szCs w:val="28"/>
        </w:rPr>
      </w:pPr>
      <w:r>
        <w:rPr>
          <w:sz w:val="28"/>
          <w:szCs w:val="28"/>
        </w:rPr>
        <w:t>-</w:t>
      </w:r>
      <w:r w:rsidR="0076647F" w:rsidRPr="006714C0">
        <w:rPr>
          <w:sz w:val="28"/>
          <w:szCs w:val="28"/>
        </w:rPr>
        <w:t xml:space="preserve"> </w:t>
      </w:r>
      <w:r>
        <w:rPr>
          <w:sz w:val="28"/>
          <w:szCs w:val="28"/>
        </w:rPr>
        <w:t>Vận dụng được các kiến thức khoa học, kĩ thuật, toán học, công nghệ đ</w:t>
      </w:r>
      <w:r w:rsidR="0076647F" w:rsidRPr="006714C0">
        <w:rPr>
          <w:sz w:val="28"/>
          <w:szCs w:val="28"/>
        </w:rPr>
        <w:t>ể</w:t>
      </w:r>
      <w:r>
        <w:rPr>
          <w:sz w:val="28"/>
          <w:szCs w:val="28"/>
        </w:rPr>
        <w:t xml:space="preserve"> làm sản</w:t>
      </w:r>
    </w:p>
    <w:p w14:paraId="3B12D9AB" w14:textId="77777777" w:rsidR="00150A58" w:rsidRDefault="00837037" w:rsidP="00D84F93">
      <w:pPr>
        <w:pStyle w:val="Vnbnnidung0"/>
        <w:spacing w:after="0" w:line="240" w:lineRule="auto"/>
        <w:ind w:right="-396"/>
        <w:jc w:val="both"/>
        <w:rPr>
          <w:sz w:val="28"/>
          <w:szCs w:val="28"/>
        </w:rPr>
      </w:pPr>
      <w:r>
        <w:rPr>
          <w:sz w:val="28"/>
          <w:szCs w:val="28"/>
        </w:rPr>
        <w:t>phẩm từ vật liệu tái chế;</w:t>
      </w:r>
    </w:p>
    <w:p w14:paraId="5D355793"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413" w:name="bookmark6508"/>
      <w:bookmarkEnd w:id="6413"/>
      <w:r>
        <w:rPr>
          <w:sz w:val="28"/>
          <w:szCs w:val="28"/>
        </w:rPr>
        <w:t>Phát triển trí tưởng tượng, sáng tạo và phát triển k</w:t>
      </w:r>
      <w:r w:rsidR="0076647F" w:rsidRPr="006714C0">
        <w:rPr>
          <w:sz w:val="28"/>
          <w:szCs w:val="28"/>
        </w:rPr>
        <w:t>ĩ</w:t>
      </w:r>
      <w:r>
        <w:rPr>
          <w:sz w:val="28"/>
          <w:szCs w:val="28"/>
        </w:rPr>
        <w:t xml:space="preserve"> năng kĩ thuật.</w:t>
      </w:r>
    </w:p>
    <w:p w14:paraId="626D962A" w14:textId="77777777" w:rsidR="00150A58" w:rsidRDefault="00837037" w:rsidP="00B27DAC">
      <w:pPr>
        <w:pStyle w:val="Vnbnnidung0"/>
        <w:numPr>
          <w:ilvl w:val="0"/>
          <w:numId w:val="672"/>
        </w:numPr>
        <w:tabs>
          <w:tab w:val="left" w:pos="284"/>
        </w:tabs>
        <w:spacing w:after="0" w:line="240" w:lineRule="auto"/>
        <w:ind w:right="-396"/>
        <w:jc w:val="both"/>
        <w:rPr>
          <w:sz w:val="28"/>
          <w:szCs w:val="28"/>
        </w:rPr>
      </w:pPr>
      <w:bookmarkStart w:id="6414" w:name="bookmark6509"/>
      <w:bookmarkEnd w:id="6414"/>
      <w:r>
        <w:rPr>
          <w:b/>
          <w:bCs/>
          <w:sz w:val="28"/>
          <w:szCs w:val="28"/>
        </w:rPr>
        <w:t xml:space="preserve">Nội dung: </w:t>
      </w:r>
      <w:r>
        <w:rPr>
          <w:sz w:val="28"/>
          <w:szCs w:val="28"/>
        </w:rPr>
        <w:t xml:space="preserve">Các lớp giới thiệu sản phấm STEM </w:t>
      </w:r>
    </w:p>
    <w:p w14:paraId="2126BB73" w14:textId="77777777" w:rsidR="00150A58" w:rsidRDefault="00837037" w:rsidP="00B27DAC">
      <w:pPr>
        <w:pStyle w:val="Vnbnnidung0"/>
        <w:numPr>
          <w:ilvl w:val="0"/>
          <w:numId w:val="672"/>
        </w:numPr>
        <w:tabs>
          <w:tab w:val="left" w:pos="284"/>
        </w:tabs>
        <w:spacing w:after="0" w:line="240" w:lineRule="auto"/>
        <w:ind w:right="-396"/>
        <w:jc w:val="both"/>
        <w:rPr>
          <w:sz w:val="28"/>
          <w:szCs w:val="28"/>
        </w:rPr>
      </w:pPr>
      <w:bookmarkStart w:id="6415" w:name="bookmark6510"/>
      <w:bookmarkEnd w:id="6415"/>
      <w:r>
        <w:rPr>
          <w:b/>
          <w:bCs/>
          <w:sz w:val="28"/>
          <w:szCs w:val="28"/>
        </w:rPr>
        <w:t xml:space="preserve">Sản phẩm: </w:t>
      </w:r>
      <w:r>
        <w:rPr>
          <w:sz w:val="28"/>
          <w:szCs w:val="28"/>
        </w:rPr>
        <w:t>sản phẩm mô hình STEM</w:t>
      </w:r>
    </w:p>
    <w:p w14:paraId="65F1FDB9" w14:textId="77777777" w:rsidR="00150A58" w:rsidRDefault="00837037" w:rsidP="00B27DAC">
      <w:pPr>
        <w:pStyle w:val="Tiu20"/>
        <w:keepNext/>
        <w:keepLines/>
        <w:numPr>
          <w:ilvl w:val="0"/>
          <w:numId w:val="672"/>
        </w:numPr>
        <w:tabs>
          <w:tab w:val="left" w:pos="284"/>
        </w:tabs>
        <w:spacing w:after="0" w:line="240" w:lineRule="auto"/>
        <w:ind w:right="-396"/>
        <w:jc w:val="both"/>
        <w:rPr>
          <w:sz w:val="28"/>
          <w:szCs w:val="28"/>
        </w:rPr>
      </w:pPr>
      <w:bookmarkStart w:id="6416" w:name="bookmark6513"/>
      <w:bookmarkStart w:id="6417" w:name="bookmark6512"/>
      <w:bookmarkStart w:id="6418" w:name="bookmark6514"/>
      <w:bookmarkStart w:id="6419" w:name="bookmark6511"/>
      <w:bookmarkEnd w:id="6416"/>
      <w:r>
        <w:rPr>
          <w:sz w:val="28"/>
          <w:szCs w:val="28"/>
        </w:rPr>
        <w:t>Tổ chức thực hiện:</w:t>
      </w:r>
      <w:bookmarkEnd w:id="6417"/>
      <w:bookmarkEnd w:id="6418"/>
      <w:bookmarkEnd w:id="6419"/>
    </w:p>
    <w:p w14:paraId="0F9F7EF9"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420" w:name="bookmark6515"/>
      <w:bookmarkEnd w:id="6420"/>
      <w:r>
        <w:rPr>
          <w:sz w:val="28"/>
          <w:szCs w:val="28"/>
        </w:rPr>
        <w:t>Lớp trực tuần báo cáo đ</w:t>
      </w:r>
      <w:r w:rsidR="0076647F" w:rsidRPr="006714C0">
        <w:rPr>
          <w:sz w:val="28"/>
          <w:szCs w:val="28"/>
        </w:rPr>
        <w:t>ề dẫn cho</w:t>
      </w:r>
      <w:r>
        <w:rPr>
          <w:sz w:val="28"/>
          <w:szCs w:val="28"/>
        </w:rPr>
        <w:t xml:space="preserve"> ngày hội, giới thiệu đại biểu, khách mời (nếu có).</w:t>
      </w:r>
    </w:p>
    <w:p w14:paraId="74D6C4FC"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421" w:name="bookmark6516"/>
      <w:bookmarkEnd w:id="6421"/>
      <w:r>
        <w:rPr>
          <w:sz w:val="28"/>
          <w:szCs w:val="28"/>
        </w:rPr>
        <w:t>Đại diện BGH khai mạc ngày hội STEM, ph</w:t>
      </w:r>
      <w:r w:rsidR="0076647F" w:rsidRPr="006714C0">
        <w:rPr>
          <w:sz w:val="28"/>
          <w:szCs w:val="28"/>
        </w:rPr>
        <w:t>ổ</w:t>
      </w:r>
      <w:r>
        <w:rPr>
          <w:sz w:val="28"/>
          <w:szCs w:val="28"/>
        </w:rPr>
        <w:t xml:space="preserve"> biến mục đích, yêu cầu, ý nghĩa của làm sản phẩm sáng tạo từ vật liệu tái chế.</w:t>
      </w:r>
    </w:p>
    <w:p w14:paraId="6E4FF007"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422" w:name="bookmark6517"/>
      <w:bookmarkEnd w:id="6422"/>
      <w:r>
        <w:rPr>
          <w:sz w:val="28"/>
          <w:szCs w:val="28"/>
        </w:rPr>
        <w:t>BTC mời các nhóm, HS tham gia sáng tạo sản phẩm về các khu vực quy định để làm sản phẩm sáng tạo từ vật liệu tái chế đã chuẩn bị (vỏ chai nhựa, thuỷ t</w:t>
      </w:r>
      <w:r w:rsidR="0076647F" w:rsidRPr="006714C0">
        <w:rPr>
          <w:sz w:val="28"/>
          <w:szCs w:val="28"/>
        </w:rPr>
        <w:t>i</w:t>
      </w:r>
      <w:r>
        <w:rPr>
          <w:sz w:val="28"/>
          <w:szCs w:val="28"/>
        </w:rPr>
        <w:t xml:space="preserve">nh, ống hút, giấy </w:t>
      </w:r>
      <w:r>
        <w:rPr>
          <w:sz w:val="28"/>
          <w:szCs w:val="28"/>
        </w:rPr>
        <w:lastRenderedPageBreak/>
        <w:t>đã sử dụng, lõi cuộn giấy vệ sinh, túi nhựa,...).</w:t>
      </w:r>
    </w:p>
    <w:p w14:paraId="0BB83FBF"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423" w:name="bookmark6518"/>
      <w:bookmarkEnd w:id="6423"/>
      <w:r>
        <w:rPr>
          <w:sz w:val="28"/>
          <w:szCs w:val="28"/>
        </w:rPr>
        <w:t>Trưng bày, giới thiệu và bình chọn sản phẩm theo yêu cầu của BTC.</w:t>
      </w:r>
    </w:p>
    <w:p w14:paraId="367237F6" w14:textId="77777777" w:rsidR="00150A58" w:rsidRDefault="00837037" w:rsidP="00B27DAC">
      <w:pPr>
        <w:pStyle w:val="Vnbnnidung0"/>
        <w:numPr>
          <w:ilvl w:val="0"/>
          <w:numId w:val="647"/>
        </w:numPr>
        <w:tabs>
          <w:tab w:val="left" w:pos="142"/>
        </w:tabs>
        <w:spacing w:after="0" w:line="240" w:lineRule="auto"/>
        <w:ind w:right="-396"/>
        <w:jc w:val="both"/>
        <w:rPr>
          <w:sz w:val="28"/>
          <w:szCs w:val="28"/>
        </w:rPr>
      </w:pPr>
      <w:bookmarkStart w:id="6424" w:name="bookmark6519"/>
      <w:bookmarkEnd w:id="6424"/>
      <w:r>
        <w:rPr>
          <w:sz w:val="28"/>
          <w:szCs w:val="28"/>
        </w:rPr>
        <w:t>Các HS còn lại tham gia chương trình biểu diễn thời trang môi trường tại sân trường.</w:t>
      </w:r>
    </w:p>
    <w:p w14:paraId="56D9AD56" w14:textId="77777777" w:rsidR="00150A58" w:rsidRDefault="00837037" w:rsidP="00D84F93">
      <w:pPr>
        <w:pStyle w:val="Tiu20"/>
        <w:keepNext/>
        <w:keepLines/>
        <w:spacing w:after="0" w:line="240" w:lineRule="auto"/>
        <w:ind w:right="-396"/>
        <w:jc w:val="both"/>
        <w:rPr>
          <w:sz w:val="28"/>
          <w:szCs w:val="28"/>
        </w:rPr>
      </w:pPr>
      <w:bookmarkStart w:id="6425" w:name="bookmark6521"/>
      <w:bookmarkStart w:id="6426" w:name="bookmark6522"/>
      <w:bookmarkStart w:id="6427" w:name="bookmark6520"/>
      <w:r>
        <w:rPr>
          <w:sz w:val="28"/>
          <w:szCs w:val="28"/>
        </w:rPr>
        <w:t>Hoạt động 3: Biểu diễn th</w:t>
      </w:r>
      <w:r w:rsidR="0076647F" w:rsidRPr="006714C0">
        <w:rPr>
          <w:sz w:val="28"/>
          <w:szCs w:val="28"/>
        </w:rPr>
        <w:t>ờ</w:t>
      </w:r>
      <w:r>
        <w:rPr>
          <w:sz w:val="28"/>
          <w:szCs w:val="28"/>
        </w:rPr>
        <w:t>i trang môi trường</w:t>
      </w:r>
      <w:bookmarkEnd w:id="6425"/>
      <w:bookmarkEnd w:id="6426"/>
      <w:bookmarkEnd w:id="6427"/>
    </w:p>
    <w:p w14:paraId="77DB9554" w14:textId="77777777" w:rsidR="00150A58" w:rsidRDefault="00837037" w:rsidP="00D84F93">
      <w:pPr>
        <w:pStyle w:val="Vnbnnidung0"/>
        <w:spacing w:after="0" w:line="240" w:lineRule="auto"/>
        <w:ind w:right="-396"/>
        <w:jc w:val="both"/>
        <w:rPr>
          <w:sz w:val="28"/>
          <w:szCs w:val="28"/>
        </w:rPr>
      </w:pPr>
      <w:r>
        <w:rPr>
          <w:b/>
          <w:bCs/>
          <w:sz w:val="28"/>
          <w:szCs w:val="28"/>
        </w:rPr>
        <w:t xml:space="preserve">a. Mục tiêu: </w:t>
      </w:r>
      <w:r>
        <w:rPr>
          <w:sz w:val="28"/>
          <w:szCs w:val="28"/>
        </w:rPr>
        <w:t>Sáng tạo, tự tin biểu diễn thời trang môi trường.</w:t>
      </w:r>
    </w:p>
    <w:p w14:paraId="3DFCB698" w14:textId="77777777" w:rsidR="00150A58" w:rsidRDefault="00837037" w:rsidP="00B27DAC">
      <w:pPr>
        <w:pStyle w:val="Vnbnnidung0"/>
        <w:numPr>
          <w:ilvl w:val="0"/>
          <w:numId w:val="673"/>
        </w:numPr>
        <w:tabs>
          <w:tab w:val="left" w:pos="284"/>
        </w:tabs>
        <w:spacing w:after="0" w:line="240" w:lineRule="auto"/>
        <w:ind w:right="-396"/>
        <w:rPr>
          <w:sz w:val="28"/>
          <w:szCs w:val="28"/>
        </w:rPr>
      </w:pPr>
      <w:bookmarkStart w:id="6428" w:name="bookmark6523"/>
      <w:bookmarkEnd w:id="6428"/>
      <w:r>
        <w:rPr>
          <w:b/>
          <w:bCs/>
          <w:sz w:val="28"/>
          <w:szCs w:val="28"/>
        </w:rPr>
        <w:t>Nội dung:</w:t>
      </w:r>
      <w:r w:rsidR="00FD6C52" w:rsidRPr="006714C0">
        <w:rPr>
          <w:b/>
          <w:bCs/>
          <w:sz w:val="28"/>
          <w:szCs w:val="28"/>
        </w:rPr>
        <w:t xml:space="preserve"> </w:t>
      </w:r>
      <w:r>
        <w:rPr>
          <w:b/>
          <w:bCs/>
          <w:sz w:val="28"/>
          <w:szCs w:val="28"/>
        </w:rPr>
        <w:t xml:space="preserve">HS </w:t>
      </w:r>
      <w:r>
        <w:rPr>
          <w:sz w:val="28"/>
          <w:szCs w:val="28"/>
        </w:rPr>
        <w:t>bi</w:t>
      </w:r>
      <w:r w:rsidR="00FD6C52" w:rsidRPr="006714C0">
        <w:rPr>
          <w:sz w:val="28"/>
          <w:szCs w:val="28"/>
        </w:rPr>
        <w:t>ể</w:t>
      </w:r>
      <w:r>
        <w:rPr>
          <w:sz w:val="28"/>
          <w:szCs w:val="28"/>
        </w:rPr>
        <w:t>u diễn tiết mục biểu diễn thời trang của các lớp.</w:t>
      </w:r>
    </w:p>
    <w:p w14:paraId="22F5C175" w14:textId="77777777" w:rsidR="00150A58" w:rsidRDefault="00837037" w:rsidP="00B27DAC">
      <w:pPr>
        <w:pStyle w:val="Vnbnnidung0"/>
        <w:numPr>
          <w:ilvl w:val="0"/>
          <w:numId w:val="673"/>
        </w:numPr>
        <w:tabs>
          <w:tab w:val="left" w:pos="284"/>
        </w:tabs>
        <w:spacing w:after="0" w:line="240" w:lineRule="auto"/>
        <w:ind w:right="-396"/>
        <w:rPr>
          <w:sz w:val="28"/>
          <w:szCs w:val="28"/>
        </w:rPr>
      </w:pPr>
      <w:bookmarkStart w:id="6429" w:name="bookmark6524"/>
      <w:bookmarkEnd w:id="6429"/>
      <w:r>
        <w:rPr>
          <w:b/>
          <w:bCs/>
          <w:sz w:val="28"/>
          <w:szCs w:val="28"/>
        </w:rPr>
        <w:t>Sản ph</w:t>
      </w:r>
      <w:r w:rsidR="00FD6C52" w:rsidRPr="006714C0">
        <w:rPr>
          <w:b/>
          <w:bCs/>
          <w:sz w:val="28"/>
          <w:szCs w:val="28"/>
        </w:rPr>
        <w:t>ẩ</w:t>
      </w:r>
      <w:r>
        <w:rPr>
          <w:b/>
          <w:bCs/>
          <w:sz w:val="28"/>
          <w:szCs w:val="28"/>
        </w:rPr>
        <w:t xml:space="preserve">m: </w:t>
      </w:r>
      <w:r>
        <w:rPr>
          <w:sz w:val="28"/>
          <w:szCs w:val="28"/>
        </w:rPr>
        <w:t>tiết mục biếu diễn thời trang của các l</w:t>
      </w:r>
      <w:r w:rsidR="00FD6C52" w:rsidRPr="006714C0">
        <w:rPr>
          <w:sz w:val="28"/>
          <w:szCs w:val="28"/>
        </w:rPr>
        <w:t>ớ</w:t>
      </w:r>
      <w:r>
        <w:rPr>
          <w:sz w:val="28"/>
          <w:szCs w:val="28"/>
        </w:rPr>
        <w:t>p.</w:t>
      </w:r>
    </w:p>
    <w:p w14:paraId="490B6FFB" w14:textId="77777777" w:rsidR="00150A58" w:rsidRDefault="00837037" w:rsidP="00B27DAC">
      <w:pPr>
        <w:pStyle w:val="Tiu20"/>
        <w:keepNext/>
        <w:keepLines/>
        <w:numPr>
          <w:ilvl w:val="0"/>
          <w:numId w:val="673"/>
        </w:numPr>
        <w:tabs>
          <w:tab w:val="left" w:pos="284"/>
        </w:tabs>
        <w:spacing w:after="0" w:line="240" w:lineRule="auto"/>
        <w:ind w:right="-396"/>
        <w:rPr>
          <w:sz w:val="28"/>
          <w:szCs w:val="28"/>
        </w:rPr>
      </w:pPr>
      <w:bookmarkStart w:id="6430" w:name="bookmark6527"/>
      <w:bookmarkStart w:id="6431" w:name="bookmark6525"/>
      <w:bookmarkStart w:id="6432" w:name="bookmark6528"/>
      <w:bookmarkStart w:id="6433" w:name="bookmark6526"/>
      <w:bookmarkEnd w:id="6430"/>
      <w:r>
        <w:rPr>
          <w:sz w:val="28"/>
          <w:szCs w:val="28"/>
        </w:rPr>
        <w:t>Tổ chức thực hiện:</w:t>
      </w:r>
      <w:bookmarkEnd w:id="6431"/>
      <w:bookmarkEnd w:id="6432"/>
      <w:bookmarkEnd w:id="6433"/>
    </w:p>
    <w:p w14:paraId="56D3DF27" w14:textId="77777777" w:rsidR="00150A58" w:rsidRDefault="00837037" w:rsidP="00B27DAC">
      <w:pPr>
        <w:pStyle w:val="Vnbnnidung0"/>
        <w:numPr>
          <w:ilvl w:val="0"/>
          <w:numId w:val="647"/>
        </w:numPr>
        <w:tabs>
          <w:tab w:val="left" w:pos="273"/>
        </w:tabs>
        <w:spacing w:after="0" w:line="240" w:lineRule="auto"/>
        <w:ind w:right="-396"/>
        <w:rPr>
          <w:sz w:val="28"/>
          <w:szCs w:val="28"/>
        </w:rPr>
      </w:pPr>
      <w:bookmarkStart w:id="6434" w:name="bookmark6529"/>
      <w:bookmarkEnd w:id="6434"/>
      <w:r>
        <w:rPr>
          <w:sz w:val="28"/>
          <w:szCs w:val="28"/>
        </w:rPr>
        <w:t>Người dẫn chương trình báo cáo đề dẫn cho phần thi biểu diễn thời trang môi trường.</w:t>
      </w:r>
    </w:p>
    <w:p w14:paraId="1924B562" w14:textId="77777777" w:rsidR="00150A58" w:rsidRDefault="00837037" w:rsidP="00B27DAC">
      <w:pPr>
        <w:pStyle w:val="Vnbnnidung0"/>
        <w:numPr>
          <w:ilvl w:val="0"/>
          <w:numId w:val="647"/>
        </w:numPr>
        <w:tabs>
          <w:tab w:val="left" w:pos="268"/>
        </w:tabs>
        <w:spacing w:after="0" w:line="240" w:lineRule="auto"/>
        <w:ind w:right="-396"/>
        <w:rPr>
          <w:sz w:val="28"/>
          <w:szCs w:val="28"/>
        </w:rPr>
      </w:pPr>
      <w:bookmarkStart w:id="6435" w:name="bookmark6530"/>
      <w:bookmarkEnd w:id="6435"/>
      <w:r>
        <w:rPr>
          <w:sz w:val="28"/>
          <w:szCs w:val="28"/>
        </w:rPr>
        <w:t>HS khối l</w:t>
      </w:r>
      <w:r w:rsidR="0076647F" w:rsidRPr="006714C0">
        <w:rPr>
          <w:sz w:val="28"/>
          <w:szCs w:val="28"/>
        </w:rPr>
        <w:t>ớ</w:t>
      </w:r>
      <w:r>
        <w:rPr>
          <w:sz w:val="28"/>
          <w:szCs w:val="28"/>
        </w:rPr>
        <w:t>p 6 tham gia biêu diễn thời trang môi trường về vị trí tập kết sau sân khấu.</w:t>
      </w:r>
    </w:p>
    <w:p w14:paraId="304F3EC1" w14:textId="77777777" w:rsidR="00150A58" w:rsidRDefault="00837037" w:rsidP="00B27DAC">
      <w:pPr>
        <w:pStyle w:val="Vnbnnidung0"/>
        <w:numPr>
          <w:ilvl w:val="0"/>
          <w:numId w:val="647"/>
        </w:numPr>
        <w:tabs>
          <w:tab w:val="left" w:pos="273"/>
        </w:tabs>
        <w:spacing w:after="0" w:line="240" w:lineRule="auto"/>
        <w:ind w:right="-396"/>
        <w:rPr>
          <w:sz w:val="28"/>
          <w:szCs w:val="28"/>
        </w:rPr>
      </w:pPr>
      <w:bookmarkStart w:id="6436" w:name="bookmark6531"/>
      <w:bookmarkEnd w:id="6436"/>
      <w:r>
        <w:rPr>
          <w:sz w:val="28"/>
          <w:szCs w:val="28"/>
        </w:rPr>
        <w:t>Mỗi HS ra bi</w:t>
      </w:r>
      <w:r w:rsidR="0076647F" w:rsidRPr="006714C0">
        <w:rPr>
          <w:sz w:val="28"/>
          <w:szCs w:val="28"/>
        </w:rPr>
        <w:t>ể</w:t>
      </w:r>
      <w:r>
        <w:rPr>
          <w:sz w:val="28"/>
          <w:szCs w:val="28"/>
        </w:rPr>
        <w:t>u diễn thời trang tự giới thiệu tên, lớp và bộ thời trang của mình: nguyên liệu, chủ đ</w:t>
      </w:r>
      <w:r w:rsidR="0076647F" w:rsidRPr="006714C0">
        <w:rPr>
          <w:sz w:val="28"/>
          <w:szCs w:val="28"/>
        </w:rPr>
        <w:t>ề</w:t>
      </w:r>
      <w:r>
        <w:rPr>
          <w:sz w:val="28"/>
          <w:szCs w:val="28"/>
        </w:rPr>
        <w:t>, tác dụng.</w:t>
      </w:r>
    </w:p>
    <w:p w14:paraId="6B2736E5" w14:textId="77777777" w:rsidR="00150A58" w:rsidRDefault="00837037" w:rsidP="00B27DAC">
      <w:pPr>
        <w:pStyle w:val="Vnbnnidung0"/>
        <w:numPr>
          <w:ilvl w:val="0"/>
          <w:numId w:val="647"/>
        </w:numPr>
        <w:tabs>
          <w:tab w:val="left" w:pos="268"/>
        </w:tabs>
        <w:spacing w:after="0" w:line="240" w:lineRule="auto"/>
        <w:ind w:right="-396"/>
        <w:rPr>
          <w:sz w:val="28"/>
          <w:szCs w:val="28"/>
        </w:rPr>
      </w:pPr>
      <w:bookmarkStart w:id="6437" w:name="bookmark6532"/>
      <w:bookmarkEnd w:id="6437"/>
      <w:r>
        <w:rPr>
          <w:sz w:val="28"/>
          <w:szCs w:val="28"/>
        </w:rPr>
        <w:t>HS theo dõi, cổ vũ và động viên.</w:t>
      </w:r>
    </w:p>
    <w:p w14:paraId="5A71E5A7" w14:textId="77777777" w:rsidR="00150A58" w:rsidRDefault="00837037" w:rsidP="00B27DAC">
      <w:pPr>
        <w:pStyle w:val="Vnbnnidung0"/>
        <w:numPr>
          <w:ilvl w:val="0"/>
          <w:numId w:val="647"/>
        </w:numPr>
        <w:tabs>
          <w:tab w:val="left" w:pos="273"/>
        </w:tabs>
        <w:spacing w:after="0" w:line="240" w:lineRule="auto"/>
        <w:ind w:right="-396"/>
        <w:rPr>
          <w:sz w:val="28"/>
          <w:szCs w:val="28"/>
        </w:rPr>
      </w:pPr>
      <w:bookmarkStart w:id="6438" w:name="bookmark6533"/>
      <w:bookmarkEnd w:id="6438"/>
      <w:r>
        <w:rPr>
          <w:sz w:val="28"/>
          <w:szCs w:val="28"/>
        </w:rPr>
        <w:t>Mời HS trả lời câu hỏi, chia sẻ thu hoạch/ cảm xúc của b</w:t>
      </w:r>
      <w:r w:rsidR="0076647F" w:rsidRPr="006714C0">
        <w:rPr>
          <w:sz w:val="28"/>
          <w:szCs w:val="28"/>
        </w:rPr>
        <w:t>ả</w:t>
      </w:r>
      <w:r>
        <w:rPr>
          <w:sz w:val="28"/>
          <w:szCs w:val="28"/>
        </w:rPr>
        <w:t>n thân sau hoạt động sáng tạo sản ph</w:t>
      </w:r>
      <w:r w:rsidR="0076647F" w:rsidRPr="006714C0">
        <w:rPr>
          <w:sz w:val="28"/>
          <w:szCs w:val="28"/>
        </w:rPr>
        <w:t>ẩ</w:t>
      </w:r>
      <w:r>
        <w:rPr>
          <w:sz w:val="28"/>
          <w:szCs w:val="28"/>
        </w:rPr>
        <w:t>m từ vật liệu tái chế theo gợi ý sau:</w:t>
      </w:r>
    </w:p>
    <w:p w14:paraId="5E841840" w14:textId="77777777" w:rsidR="00150A58" w:rsidRDefault="00837037" w:rsidP="00D84F93">
      <w:pPr>
        <w:pStyle w:val="Vnbnnidung0"/>
        <w:spacing w:after="0" w:line="240" w:lineRule="auto"/>
        <w:ind w:right="-396"/>
        <w:rPr>
          <w:sz w:val="28"/>
          <w:szCs w:val="28"/>
        </w:rPr>
      </w:pPr>
      <w:r>
        <w:rPr>
          <w:sz w:val="28"/>
          <w:szCs w:val="28"/>
        </w:rPr>
        <w:t>+ Em đã học hỏi được những điều gì qua các hoạt động đã tham gia?</w:t>
      </w:r>
    </w:p>
    <w:p w14:paraId="0CA32E43" w14:textId="77777777" w:rsidR="00150A58" w:rsidRDefault="00837037" w:rsidP="00D84F93">
      <w:pPr>
        <w:pStyle w:val="Vnbnnidung0"/>
        <w:spacing w:after="0" w:line="240" w:lineRule="auto"/>
        <w:ind w:right="-396"/>
        <w:rPr>
          <w:sz w:val="28"/>
          <w:szCs w:val="28"/>
        </w:rPr>
      </w:pPr>
      <w:r>
        <w:rPr>
          <w:sz w:val="28"/>
          <w:szCs w:val="28"/>
        </w:rPr>
        <w:t>+ Hoạt động sáng tạo làm sản phẩm từ vật liệu tái chế có tác dụng gì trong việc giáo dục bảo vệ môi trường?</w:t>
      </w:r>
    </w:p>
    <w:p w14:paraId="6B32801A" w14:textId="77777777" w:rsidR="00150A58" w:rsidRDefault="00837037" w:rsidP="00D84F93">
      <w:pPr>
        <w:pStyle w:val="Vnbnnidung0"/>
        <w:spacing w:after="0" w:line="240" w:lineRule="auto"/>
        <w:ind w:right="-396"/>
        <w:rPr>
          <w:sz w:val="28"/>
          <w:szCs w:val="28"/>
        </w:rPr>
      </w:pPr>
      <w:r>
        <w:rPr>
          <w:sz w:val="28"/>
          <w:szCs w:val="28"/>
        </w:rPr>
        <w:t>+ Làm sản phẩm sáng tạo từ vật liệu tái chế mang đến cho mọi người thông điệp gì?</w:t>
      </w:r>
    </w:p>
    <w:p w14:paraId="0B695564" w14:textId="77777777" w:rsidR="00150A58" w:rsidRDefault="00837037" w:rsidP="00D84F93">
      <w:pPr>
        <w:pStyle w:val="Vnbnnidung0"/>
        <w:spacing w:after="0" w:line="240" w:lineRule="auto"/>
        <w:ind w:right="-396"/>
        <w:rPr>
          <w:sz w:val="28"/>
          <w:szCs w:val="28"/>
        </w:rPr>
      </w:pPr>
      <w:r>
        <w:rPr>
          <w:sz w:val="28"/>
          <w:szCs w:val="28"/>
        </w:rPr>
        <w:t>+ Cảm nhận của em về ngày hội STEM: Làm sản phẩm sáng tạo từ vật liệu tái chế.</w:t>
      </w:r>
    </w:p>
    <w:p w14:paraId="62FD9F30" w14:textId="77777777" w:rsidR="00150A58" w:rsidRDefault="00837037" w:rsidP="00B27DAC">
      <w:pPr>
        <w:pStyle w:val="Vnbnnidung0"/>
        <w:numPr>
          <w:ilvl w:val="0"/>
          <w:numId w:val="647"/>
        </w:numPr>
        <w:tabs>
          <w:tab w:val="left" w:pos="142"/>
        </w:tabs>
        <w:spacing w:after="0" w:line="240" w:lineRule="auto"/>
        <w:ind w:right="-396"/>
        <w:rPr>
          <w:sz w:val="28"/>
          <w:szCs w:val="28"/>
        </w:rPr>
      </w:pPr>
      <w:bookmarkStart w:id="6439" w:name="bookmark6534"/>
      <w:bookmarkEnd w:id="6439"/>
      <w:r>
        <w:rPr>
          <w:sz w:val="28"/>
          <w:szCs w:val="28"/>
        </w:rPr>
        <w:t>BGK công bố kết quả thi bi</w:t>
      </w:r>
      <w:r w:rsidR="00FD6C52" w:rsidRPr="006714C0">
        <w:rPr>
          <w:sz w:val="28"/>
          <w:szCs w:val="28"/>
        </w:rPr>
        <w:t>ể</w:t>
      </w:r>
      <w:r>
        <w:rPr>
          <w:sz w:val="28"/>
          <w:szCs w:val="28"/>
        </w:rPr>
        <w:t>u diễn thời trang môi trường.</w:t>
      </w:r>
    </w:p>
    <w:p w14:paraId="36D0E7AE" w14:textId="77777777" w:rsidR="00150A58" w:rsidRDefault="00837037" w:rsidP="00B27DAC">
      <w:pPr>
        <w:pStyle w:val="Tiu20"/>
        <w:keepNext/>
        <w:keepLines/>
        <w:numPr>
          <w:ilvl w:val="0"/>
          <w:numId w:val="674"/>
        </w:numPr>
        <w:tabs>
          <w:tab w:val="left" w:pos="284"/>
        </w:tabs>
        <w:spacing w:after="0" w:line="240" w:lineRule="auto"/>
        <w:ind w:right="-396"/>
        <w:rPr>
          <w:sz w:val="28"/>
          <w:szCs w:val="28"/>
        </w:rPr>
      </w:pPr>
      <w:bookmarkStart w:id="6440" w:name="bookmark6537"/>
      <w:bookmarkStart w:id="6441" w:name="bookmark6538"/>
      <w:bookmarkStart w:id="6442" w:name="bookmark6535"/>
      <w:bookmarkStart w:id="6443" w:name="bookmark6536"/>
      <w:bookmarkEnd w:id="6440"/>
      <w:r>
        <w:rPr>
          <w:sz w:val="28"/>
          <w:szCs w:val="28"/>
        </w:rPr>
        <w:t>HOẠT Đ</w:t>
      </w:r>
      <w:r w:rsidR="0076647F">
        <w:rPr>
          <w:sz w:val="28"/>
          <w:szCs w:val="28"/>
          <w:lang w:val="en-US"/>
        </w:rPr>
        <w:t>Ộ</w:t>
      </w:r>
      <w:r>
        <w:rPr>
          <w:sz w:val="28"/>
          <w:szCs w:val="28"/>
        </w:rPr>
        <w:t>NG TIẾP NỐI</w:t>
      </w:r>
      <w:bookmarkEnd w:id="6441"/>
      <w:bookmarkEnd w:id="6442"/>
      <w:bookmarkEnd w:id="6443"/>
    </w:p>
    <w:p w14:paraId="0754BFA1" w14:textId="77777777" w:rsidR="00150A58" w:rsidRDefault="00837037" w:rsidP="00D84F93">
      <w:pPr>
        <w:pStyle w:val="Vnbnnidung0"/>
        <w:spacing w:after="0" w:line="240" w:lineRule="auto"/>
        <w:ind w:right="-396"/>
        <w:rPr>
          <w:sz w:val="28"/>
          <w:szCs w:val="28"/>
        </w:rPr>
      </w:pPr>
      <w:r>
        <w:rPr>
          <w:b/>
          <w:bCs/>
          <w:sz w:val="28"/>
          <w:szCs w:val="28"/>
        </w:rPr>
        <w:t xml:space="preserve">a. Mục tiêu: </w:t>
      </w:r>
      <w:r>
        <w:rPr>
          <w:sz w:val="28"/>
          <w:szCs w:val="28"/>
        </w:rPr>
        <w:t>HS biết tự sáng tạo các sản phẩm phục vụ sinh hoạt.</w:t>
      </w:r>
    </w:p>
    <w:p w14:paraId="5948268E" w14:textId="77777777" w:rsidR="00150A58" w:rsidRDefault="00837037" w:rsidP="00B27DAC">
      <w:pPr>
        <w:pStyle w:val="Vnbnnidung0"/>
        <w:numPr>
          <w:ilvl w:val="0"/>
          <w:numId w:val="675"/>
        </w:numPr>
        <w:tabs>
          <w:tab w:val="left" w:pos="284"/>
        </w:tabs>
        <w:spacing w:after="0" w:line="240" w:lineRule="auto"/>
        <w:ind w:right="-396"/>
        <w:rPr>
          <w:sz w:val="28"/>
          <w:szCs w:val="28"/>
        </w:rPr>
      </w:pPr>
      <w:bookmarkStart w:id="6444" w:name="bookmark6539"/>
      <w:bookmarkEnd w:id="6444"/>
      <w:r>
        <w:rPr>
          <w:b/>
          <w:bCs/>
          <w:sz w:val="28"/>
          <w:szCs w:val="28"/>
        </w:rPr>
        <w:t xml:space="preserve">Nội dung: </w:t>
      </w:r>
      <w:r>
        <w:rPr>
          <w:sz w:val="28"/>
          <w:szCs w:val="28"/>
        </w:rPr>
        <w:t>HS tham quan phòng trưng bày sản phẩm và về nhà tự sáng tạo các sản ph</w:t>
      </w:r>
      <w:r w:rsidR="0076647F" w:rsidRPr="006714C0">
        <w:rPr>
          <w:sz w:val="28"/>
          <w:szCs w:val="28"/>
        </w:rPr>
        <w:t>ẩ</w:t>
      </w:r>
      <w:r>
        <w:rPr>
          <w:sz w:val="28"/>
          <w:szCs w:val="28"/>
        </w:rPr>
        <w:t>m phục vụ sinh hoạt</w:t>
      </w:r>
      <w:r w:rsidR="00FD6C52" w:rsidRPr="006714C0">
        <w:rPr>
          <w:sz w:val="28"/>
          <w:szCs w:val="28"/>
        </w:rPr>
        <w:t>.</w:t>
      </w:r>
    </w:p>
    <w:p w14:paraId="3FFBEFBA" w14:textId="77777777" w:rsidR="00150A58" w:rsidRDefault="00837037" w:rsidP="00B27DAC">
      <w:pPr>
        <w:pStyle w:val="Vnbnnidung0"/>
        <w:numPr>
          <w:ilvl w:val="0"/>
          <w:numId w:val="675"/>
        </w:numPr>
        <w:tabs>
          <w:tab w:val="left" w:pos="284"/>
          <w:tab w:val="left" w:pos="365"/>
        </w:tabs>
        <w:spacing w:after="0" w:line="240" w:lineRule="auto"/>
        <w:ind w:right="-396"/>
        <w:jc w:val="both"/>
        <w:rPr>
          <w:sz w:val="28"/>
          <w:szCs w:val="28"/>
        </w:rPr>
      </w:pPr>
      <w:bookmarkStart w:id="6445" w:name="bookmark6540"/>
      <w:bookmarkEnd w:id="6445"/>
      <w:r>
        <w:rPr>
          <w:b/>
          <w:bCs/>
          <w:sz w:val="28"/>
          <w:szCs w:val="28"/>
        </w:rPr>
        <w:t>Sản ph</w:t>
      </w:r>
      <w:r w:rsidR="0076647F" w:rsidRPr="006714C0">
        <w:rPr>
          <w:b/>
          <w:bCs/>
          <w:sz w:val="28"/>
          <w:szCs w:val="28"/>
        </w:rPr>
        <w:t>ẩ</w:t>
      </w:r>
      <w:r>
        <w:rPr>
          <w:b/>
          <w:bCs/>
          <w:sz w:val="28"/>
          <w:szCs w:val="28"/>
        </w:rPr>
        <w:t xml:space="preserve">m: </w:t>
      </w:r>
      <w:r w:rsidR="00FD6C52" w:rsidRPr="006714C0">
        <w:rPr>
          <w:sz w:val="28"/>
          <w:szCs w:val="28"/>
        </w:rPr>
        <w:t>S</w:t>
      </w:r>
      <w:r>
        <w:rPr>
          <w:sz w:val="28"/>
          <w:szCs w:val="28"/>
        </w:rPr>
        <w:t>ản phẩm phục vụ sinh hoạt gia đình như: thùng rác, xẻng hót rác, chậu cây cảnh, bình cắm hoa,</w:t>
      </w:r>
      <w:r w:rsidR="00FD6C52" w:rsidRPr="006714C0">
        <w:rPr>
          <w:sz w:val="28"/>
          <w:szCs w:val="28"/>
        </w:rPr>
        <w:t xml:space="preserve"> </w:t>
      </w:r>
      <w:r>
        <w:rPr>
          <w:sz w:val="28"/>
          <w:szCs w:val="28"/>
        </w:rPr>
        <w:t>....</w:t>
      </w:r>
    </w:p>
    <w:p w14:paraId="3F2879C1" w14:textId="77777777" w:rsidR="00150A58" w:rsidRDefault="00837037" w:rsidP="00B27DAC">
      <w:pPr>
        <w:pStyle w:val="Tiu20"/>
        <w:keepNext/>
        <w:keepLines/>
        <w:numPr>
          <w:ilvl w:val="0"/>
          <w:numId w:val="675"/>
        </w:numPr>
        <w:tabs>
          <w:tab w:val="left" w:pos="284"/>
        </w:tabs>
        <w:spacing w:after="0" w:line="240" w:lineRule="auto"/>
        <w:ind w:right="-396"/>
        <w:jc w:val="both"/>
        <w:rPr>
          <w:sz w:val="28"/>
          <w:szCs w:val="28"/>
        </w:rPr>
      </w:pPr>
      <w:bookmarkStart w:id="6446" w:name="bookmark6543"/>
      <w:bookmarkStart w:id="6447" w:name="bookmark6542"/>
      <w:bookmarkStart w:id="6448" w:name="bookmark6541"/>
      <w:bookmarkStart w:id="6449" w:name="bookmark6544"/>
      <w:bookmarkEnd w:id="6446"/>
      <w:r>
        <w:rPr>
          <w:sz w:val="28"/>
          <w:szCs w:val="28"/>
        </w:rPr>
        <w:t>Tổ chức thực hiện:</w:t>
      </w:r>
      <w:bookmarkEnd w:id="6447"/>
      <w:bookmarkEnd w:id="6448"/>
      <w:bookmarkEnd w:id="6449"/>
    </w:p>
    <w:p w14:paraId="0ED3AA06" w14:textId="77777777" w:rsidR="00150A58" w:rsidRDefault="00837037" w:rsidP="00FD6C52">
      <w:pPr>
        <w:pStyle w:val="Vnbnnidung0"/>
        <w:numPr>
          <w:ilvl w:val="0"/>
          <w:numId w:val="647"/>
        </w:numPr>
        <w:tabs>
          <w:tab w:val="left" w:pos="273"/>
        </w:tabs>
        <w:spacing w:after="0" w:line="240" w:lineRule="auto"/>
        <w:ind w:right="-396"/>
        <w:jc w:val="both"/>
        <w:rPr>
          <w:sz w:val="28"/>
          <w:szCs w:val="28"/>
        </w:rPr>
      </w:pPr>
      <w:bookmarkStart w:id="6450" w:name="bookmark6545"/>
      <w:bookmarkEnd w:id="6450"/>
      <w:r>
        <w:rPr>
          <w:sz w:val="28"/>
          <w:szCs w:val="28"/>
        </w:rPr>
        <w:t>HS tham quan phòng trưng bày sản phẩm trong giờ ra chơi. Các lớp cử đại diện trực khu vực trưng bày để thuyết trình sản phẩm khi các bạn tham quan.</w:t>
      </w:r>
    </w:p>
    <w:p w14:paraId="692E518A" w14:textId="77777777" w:rsidR="00150A58" w:rsidRDefault="00837037" w:rsidP="00FD6C52">
      <w:pPr>
        <w:pStyle w:val="Vnbnnidung0"/>
        <w:numPr>
          <w:ilvl w:val="0"/>
          <w:numId w:val="647"/>
        </w:numPr>
        <w:tabs>
          <w:tab w:val="left" w:pos="273"/>
        </w:tabs>
        <w:spacing w:after="0" w:line="240" w:lineRule="auto"/>
        <w:ind w:right="-396"/>
        <w:jc w:val="both"/>
        <w:rPr>
          <w:sz w:val="28"/>
          <w:szCs w:val="28"/>
        </w:rPr>
      </w:pPr>
      <w:bookmarkStart w:id="6451" w:name="bookmark6546"/>
      <w:bookmarkEnd w:id="6451"/>
      <w:r>
        <w:rPr>
          <w:sz w:val="28"/>
          <w:szCs w:val="28"/>
        </w:rPr>
        <w:t>BGK công bố kết quả vào tuần kế tiếp.</w:t>
      </w:r>
    </w:p>
    <w:p w14:paraId="30FAFF2A" w14:textId="77777777" w:rsidR="003337DE" w:rsidRPr="00D84F93" w:rsidRDefault="00837037" w:rsidP="00FD6C52">
      <w:pPr>
        <w:pStyle w:val="Vnbnnidung0"/>
        <w:numPr>
          <w:ilvl w:val="0"/>
          <w:numId w:val="647"/>
        </w:numPr>
        <w:tabs>
          <w:tab w:val="left" w:pos="273"/>
        </w:tabs>
        <w:spacing w:after="0" w:line="240" w:lineRule="auto"/>
        <w:ind w:right="-396"/>
        <w:jc w:val="both"/>
        <w:rPr>
          <w:sz w:val="28"/>
          <w:szCs w:val="28"/>
        </w:rPr>
      </w:pPr>
      <w:bookmarkStart w:id="6452" w:name="bookmark6547"/>
      <w:bookmarkEnd w:id="6452"/>
      <w:r>
        <w:rPr>
          <w:sz w:val="28"/>
          <w:szCs w:val="28"/>
        </w:rPr>
        <w:t>HS về nhà tự sáng tạo các sản ph</w:t>
      </w:r>
      <w:r w:rsidR="0076647F" w:rsidRPr="006714C0">
        <w:rPr>
          <w:sz w:val="28"/>
          <w:szCs w:val="28"/>
        </w:rPr>
        <w:t>ẩ</w:t>
      </w:r>
      <w:r>
        <w:rPr>
          <w:sz w:val="28"/>
          <w:szCs w:val="28"/>
        </w:rPr>
        <w:t>m phục vụ sinh hoạt gia đình như: thùng rác, xẻng hót rác, chậu cây cảnh, bình cắm hoa, đ</w:t>
      </w:r>
      <w:r w:rsidR="0076647F" w:rsidRPr="006714C0">
        <w:rPr>
          <w:sz w:val="28"/>
          <w:szCs w:val="28"/>
        </w:rPr>
        <w:t>ồ</w:t>
      </w:r>
      <w:r>
        <w:rPr>
          <w:sz w:val="28"/>
          <w:szCs w:val="28"/>
        </w:rPr>
        <w:t xml:space="preserve"> chơi cho em bé, đồ dùng học tập,...</w:t>
      </w:r>
      <w:r w:rsidR="003337DE" w:rsidRPr="006714C0">
        <w:rPr>
          <w:sz w:val="28"/>
          <w:szCs w:val="28"/>
        </w:rPr>
        <w:t xml:space="preserve"> </w:t>
      </w:r>
    </w:p>
    <w:p w14:paraId="281BB48B" w14:textId="77777777" w:rsidR="003337DE" w:rsidRPr="00D84F93" w:rsidRDefault="003337DE" w:rsidP="00D84F93">
      <w:pPr>
        <w:pStyle w:val="Vnbnnidung0"/>
        <w:tabs>
          <w:tab w:val="left" w:pos="273"/>
        </w:tabs>
        <w:spacing w:after="0" w:line="240" w:lineRule="auto"/>
        <w:ind w:right="-396"/>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3337DE" w14:paraId="3D7C0187"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49E9FA82" w14:textId="77777777" w:rsidR="003337DE" w:rsidRDefault="003337D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303C280A" w14:textId="77777777" w:rsidR="003337DE" w:rsidRDefault="003337DE" w:rsidP="008F08D8">
            <w:pPr>
              <w:pStyle w:val="Khc0"/>
              <w:spacing w:after="0" w:line="240" w:lineRule="auto"/>
              <w:jc w:val="center"/>
              <w:rPr>
                <w:sz w:val="28"/>
                <w:szCs w:val="28"/>
              </w:rPr>
            </w:pPr>
            <w:r>
              <w:rPr>
                <w:b/>
                <w:bCs/>
                <w:sz w:val="28"/>
                <w:szCs w:val="28"/>
              </w:rPr>
              <w:t>Phương pháp</w:t>
            </w:r>
          </w:p>
          <w:p w14:paraId="0ED8E72B" w14:textId="77777777" w:rsidR="003337DE" w:rsidRDefault="003337D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322926CD" w14:textId="77777777" w:rsidR="003337DE" w:rsidRDefault="003337D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6FC25991" w14:textId="77777777" w:rsidR="003337DE" w:rsidRDefault="003337DE" w:rsidP="008F08D8">
            <w:pPr>
              <w:pStyle w:val="Khc0"/>
              <w:spacing w:after="0" w:line="240" w:lineRule="auto"/>
              <w:jc w:val="center"/>
              <w:rPr>
                <w:sz w:val="28"/>
                <w:szCs w:val="28"/>
              </w:rPr>
            </w:pPr>
            <w:r>
              <w:rPr>
                <w:b/>
                <w:bCs/>
                <w:sz w:val="28"/>
                <w:szCs w:val="28"/>
              </w:rPr>
              <w:t>Ghi</w:t>
            </w:r>
          </w:p>
          <w:p w14:paraId="0DF2FA61" w14:textId="77777777" w:rsidR="003337DE" w:rsidRDefault="003337DE" w:rsidP="008F08D8">
            <w:pPr>
              <w:pStyle w:val="Khc0"/>
              <w:spacing w:after="0" w:line="240" w:lineRule="auto"/>
              <w:jc w:val="center"/>
              <w:rPr>
                <w:sz w:val="28"/>
                <w:szCs w:val="28"/>
              </w:rPr>
            </w:pPr>
            <w:r>
              <w:rPr>
                <w:b/>
                <w:bCs/>
                <w:sz w:val="28"/>
                <w:szCs w:val="28"/>
              </w:rPr>
              <w:t>Chú</w:t>
            </w:r>
          </w:p>
        </w:tc>
      </w:tr>
      <w:tr w:rsidR="003337DE" w14:paraId="1F6E985D"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59536AEA" w14:textId="77777777" w:rsidR="003337DE" w:rsidRDefault="003337DE" w:rsidP="00FD6C52">
            <w:pPr>
              <w:pStyle w:val="Khc0"/>
              <w:numPr>
                <w:ilvl w:val="0"/>
                <w:numId w:val="218"/>
              </w:numPr>
              <w:tabs>
                <w:tab w:val="left" w:pos="165"/>
              </w:tabs>
              <w:spacing w:after="0" w:line="240" w:lineRule="auto"/>
              <w:ind w:left="62" w:right="74"/>
              <w:rPr>
                <w:sz w:val="28"/>
                <w:szCs w:val="28"/>
              </w:rPr>
            </w:pPr>
            <w:r>
              <w:rPr>
                <w:sz w:val="28"/>
                <w:szCs w:val="28"/>
              </w:rPr>
              <w:t>Thu hút đuợc s</w:t>
            </w:r>
            <w:r w:rsidR="00D84F93" w:rsidRPr="006714C0">
              <w:rPr>
                <w:sz w:val="28"/>
                <w:szCs w:val="28"/>
              </w:rPr>
              <w:t>ự</w:t>
            </w:r>
            <w:r>
              <w:rPr>
                <w:sz w:val="28"/>
                <w:szCs w:val="28"/>
              </w:rPr>
              <w:t xml:space="preserve"> tham gia tích cực của người học</w:t>
            </w:r>
            <w:r w:rsidR="00D84F93" w:rsidRPr="006714C0">
              <w:rPr>
                <w:sz w:val="28"/>
                <w:szCs w:val="28"/>
              </w:rPr>
              <w:t>.</w:t>
            </w:r>
          </w:p>
          <w:p w14:paraId="703968CC" w14:textId="77777777" w:rsidR="003337DE" w:rsidRDefault="003337DE" w:rsidP="00FD6C52">
            <w:pPr>
              <w:pStyle w:val="Khc0"/>
              <w:numPr>
                <w:ilvl w:val="0"/>
                <w:numId w:val="218"/>
              </w:numPr>
              <w:tabs>
                <w:tab w:val="left" w:pos="165"/>
              </w:tabs>
              <w:spacing w:after="0" w:line="240" w:lineRule="auto"/>
              <w:ind w:left="62"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6576597C"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0853E229"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1517F8E4"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r w:rsidR="00D84F93" w:rsidRPr="006714C0">
              <w:rPr>
                <w:sz w:val="28"/>
                <w:szCs w:val="28"/>
              </w:rPr>
              <w:t>.</w:t>
            </w:r>
          </w:p>
          <w:p w14:paraId="53B40CEE"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Phù h</w:t>
            </w:r>
            <w:r w:rsidR="00EE489C" w:rsidRPr="006714C0">
              <w:rPr>
                <w:sz w:val="28"/>
                <w:szCs w:val="28"/>
              </w:rPr>
              <w:t>ợ</w:t>
            </w:r>
            <w:r>
              <w:rPr>
                <w:sz w:val="28"/>
                <w:szCs w:val="28"/>
              </w:rPr>
              <w:t>p với mục tiêu, nội dung</w:t>
            </w:r>
          </w:p>
        </w:tc>
        <w:tc>
          <w:tcPr>
            <w:tcW w:w="1489" w:type="dxa"/>
            <w:tcBorders>
              <w:top w:val="single" w:sz="4" w:space="0" w:color="auto"/>
              <w:left w:val="single" w:sz="4" w:space="0" w:color="auto"/>
              <w:bottom w:val="single" w:sz="4" w:space="0" w:color="auto"/>
            </w:tcBorders>
            <w:shd w:val="clear" w:color="auto" w:fill="FFFFFF"/>
          </w:tcPr>
          <w:p w14:paraId="3D60F8F4" w14:textId="77777777" w:rsidR="003337DE" w:rsidRDefault="003337DE" w:rsidP="00D84F93">
            <w:pPr>
              <w:pStyle w:val="Khc0"/>
              <w:tabs>
                <w:tab w:val="left" w:pos="1"/>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4C3B7119" w14:textId="77777777" w:rsidR="003337DE" w:rsidRDefault="003337DE" w:rsidP="008F08D8">
            <w:pPr>
              <w:tabs>
                <w:tab w:val="left" w:pos="165"/>
              </w:tabs>
              <w:ind w:right="74"/>
              <w:rPr>
                <w:rFonts w:ascii="Times New Roman" w:hAnsi="Times New Roman" w:cs="Times New Roman"/>
                <w:sz w:val="28"/>
                <w:szCs w:val="28"/>
              </w:rPr>
            </w:pPr>
          </w:p>
        </w:tc>
      </w:tr>
    </w:tbl>
    <w:p w14:paraId="70D7D7D0" w14:textId="77777777" w:rsidR="003337DE" w:rsidRDefault="003337DE" w:rsidP="003337DE">
      <w:pPr>
        <w:pStyle w:val="Chthchbng0"/>
        <w:rPr>
          <w:sz w:val="28"/>
          <w:szCs w:val="28"/>
        </w:rPr>
      </w:pPr>
    </w:p>
    <w:p w14:paraId="237F30F6" w14:textId="77777777" w:rsidR="003337DE" w:rsidRDefault="003337DE" w:rsidP="003337D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61862482" w14:textId="77777777" w:rsidR="003337DE" w:rsidRDefault="003337DE" w:rsidP="00A5492F">
      <w:pPr>
        <w:pStyle w:val="Vnbnnidung0"/>
        <w:spacing w:after="0" w:line="240" w:lineRule="auto"/>
        <w:rPr>
          <w:sz w:val="28"/>
          <w:szCs w:val="28"/>
        </w:rPr>
      </w:pPr>
    </w:p>
    <w:p w14:paraId="72337294" w14:textId="77777777" w:rsidR="00700FA7" w:rsidRDefault="00700FA7" w:rsidP="00E177DA">
      <w:pPr>
        <w:pStyle w:val="Vnbnnidung0"/>
        <w:spacing w:after="0" w:line="240" w:lineRule="auto"/>
        <w:ind w:right="-538"/>
        <w:rPr>
          <w:sz w:val="28"/>
          <w:szCs w:val="28"/>
        </w:rPr>
      </w:pPr>
    </w:p>
    <w:p w14:paraId="3ABF926D" w14:textId="77777777" w:rsidR="00700FA7" w:rsidRDefault="00700FA7" w:rsidP="00E177DA">
      <w:pPr>
        <w:pStyle w:val="Vnbnnidung0"/>
        <w:spacing w:after="0" w:line="240" w:lineRule="auto"/>
        <w:ind w:right="-538"/>
        <w:rPr>
          <w:sz w:val="28"/>
          <w:szCs w:val="28"/>
        </w:rPr>
      </w:pPr>
    </w:p>
    <w:p w14:paraId="62612069" w14:textId="77777777" w:rsidR="00150A58" w:rsidRPr="006714C0" w:rsidRDefault="00837037" w:rsidP="00E177DA">
      <w:pPr>
        <w:pStyle w:val="Vnbnnidung0"/>
        <w:spacing w:after="0" w:line="240" w:lineRule="auto"/>
        <w:ind w:right="-538"/>
        <w:rPr>
          <w:sz w:val="28"/>
          <w:szCs w:val="28"/>
        </w:rPr>
      </w:pPr>
      <w:r>
        <w:rPr>
          <w:sz w:val="28"/>
          <w:szCs w:val="28"/>
        </w:rPr>
        <w:t>Ngày soạn:</w:t>
      </w:r>
      <w:r w:rsidR="0076647F" w:rsidRPr="006714C0">
        <w:rPr>
          <w:sz w:val="28"/>
          <w:szCs w:val="28"/>
        </w:rPr>
        <w:t xml:space="preserve"> 13/3/2022</w:t>
      </w:r>
    </w:p>
    <w:p w14:paraId="43253A8E" w14:textId="77777777" w:rsidR="00D84F93" w:rsidRPr="006714C0" w:rsidRDefault="00837037" w:rsidP="0076647F">
      <w:pPr>
        <w:pStyle w:val="Vnbnnidung0"/>
        <w:spacing w:after="0" w:line="360" w:lineRule="auto"/>
        <w:ind w:right="-538"/>
        <w:jc w:val="center"/>
        <w:rPr>
          <w:b/>
          <w:bCs/>
          <w:color w:val="FF0000"/>
          <w:sz w:val="28"/>
          <w:szCs w:val="28"/>
        </w:rPr>
      </w:pPr>
      <w:r w:rsidRPr="00D84F93">
        <w:rPr>
          <w:b/>
          <w:bCs/>
          <w:color w:val="FF0000"/>
          <w:sz w:val="28"/>
          <w:szCs w:val="28"/>
        </w:rPr>
        <w:t xml:space="preserve">TUẦN 26 - TIẾT </w:t>
      </w:r>
      <w:r w:rsidR="00D84F93" w:rsidRPr="006714C0">
        <w:rPr>
          <w:b/>
          <w:bCs/>
          <w:color w:val="FF0000"/>
          <w:sz w:val="28"/>
          <w:szCs w:val="28"/>
        </w:rPr>
        <w:t>77</w:t>
      </w:r>
      <w:r w:rsidRPr="00D84F93">
        <w:rPr>
          <w:b/>
          <w:bCs/>
          <w:color w:val="FF0000"/>
          <w:sz w:val="28"/>
          <w:szCs w:val="28"/>
        </w:rPr>
        <w:t xml:space="preserve">: </w:t>
      </w:r>
      <w:r w:rsidR="00D84F93" w:rsidRPr="006714C0">
        <w:rPr>
          <w:b/>
          <w:bCs/>
          <w:color w:val="FF0000"/>
          <w:sz w:val="28"/>
          <w:szCs w:val="28"/>
        </w:rPr>
        <w:t>HOẠT ĐỘNG GIÁO DỤC THEO CHỦ ĐỀ</w:t>
      </w:r>
    </w:p>
    <w:p w14:paraId="06442E55" w14:textId="77777777" w:rsidR="00150A58" w:rsidRPr="00D84F93" w:rsidRDefault="00837037" w:rsidP="00E177DA">
      <w:pPr>
        <w:pStyle w:val="Vnbnnidung0"/>
        <w:spacing w:after="0" w:line="360" w:lineRule="auto"/>
        <w:ind w:right="-538"/>
        <w:jc w:val="center"/>
        <w:rPr>
          <w:b/>
          <w:bCs/>
          <w:sz w:val="28"/>
          <w:szCs w:val="28"/>
        </w:rPr>
      </w:pPr>
      <w:r w:rsidRPr="00D84F93">
        <w:rPr>
          <w:b/>
          <w:bCs/>
          <w:sz w:val="28"/>
          <w:szCs w:val="28"/>
        </w:rPr>
        <w:t>BẢO TỒN CẢNH QUAN THIÊN NHIÊN</w:t>
      </w:r>
    </w:p>
    <w:p w14:paraId="00B23711" w14:textId="77777777" w:rsidR="00150A58" w:rsidRDefault="00837037" w:rsidP="00E177DA">
      <w:pPr>
        <w:pStyle w:val="Vnbnnidung0"/>
        <w:spacing w:after="0" w:line="240" w:lineRule="auto"/>
        <w:ind w:right="-538"/>
        <w:rPr>
          <w:sz w:val="28"/>
          <w:szCs w:val="28"/>
        </w:rPr>
      </w:pPr>
      <w:r>
        <w:rPr>
          <w:b/>
          <w:bCs/>
          <w:sz w:val="28"/>
          <w:szCs w:val="28"/>
        </w:rPr>
        <w:t>I. MỤC TIÊU</w:t>
      </w:r>
    </w:p>
    <w:p w14:paraId="4FF745E4" w14:textId="77777777" w:rsidR="00150A58" w:rsidRDefault="00837037" w:rsidP="00B27DAC">
      <w:pPr>
        <w:pStyle w:val="Tiu20"/>
        <w:keepNext/>
        <w:keepLines/>
        <w:numPr>
          <w:ilvl w:val="0"/>
          <w:numId w:val="676"/>
        </w:numPr>
        <w:tabs>
          <w:tab w:val="left" w:pos="284"/>
        </w:tabs>
        <w:spacing w:after="0" w:line="240" w:lineRule="auto"/>
        <w:ind w:right="-538"/>
        <w:rPr>
          <w:sz w:val="28"/>
          <w:szCs w:val="28"/>
        </w:rPr>
      </w:pPr>
      <w:bookmarkStart w:id="6453" w:name="bookmark6554"/>
      <w:bookmarkStart w:id="6454" w:name="bookmark6553"/>
      <w:bookmarkStart w:id="6455" w:name="bookmark6552"/>
      <w:bookmarkStart w:id="6456" w:name="bookmark6555"/>
      <w:bookmarkEnd w:id="6453"/>
      <w:r>
        <w:rPr>
          <w:sz w:val="28"/>
          <w:szCs w:val="28"/>
        </w:rPr>
        <w:t>Kiến thức</w:t>
      </w:r>
      <w:bookmarkEnd w:id="6454"/>
      <w:bookmarkEnd w:id="6455"/>
      <w:bookmarkEnd w:id="6456"/>
    </w:p>
    <w:p w14:paraId="5C4116F1" w14:textId="77777777" w:rsidR="00150A58" w:rsidRDefault="00837037" w:rsidP="00E177DA">
      <w:pPr>
        <w:pStyle w:val="Vnbnnidung0"/>
        <w:spacing w:after="0" w:line="240" w:lineRule="auto"/>
        <w:ind w:right="-538"/>
        <w:rPr>
          <w:sz w:val="28"/>
          <w:szCs w:val="28"/>
        </w:rPr>
      </w:pPr>
      <w:r>
        <w:rPr>
          <w:sz w:val="28"/>
          <w:szCs w:val="28"/>
        </w:rPr>
        <w:t>Sau khi tham gia hoạt động này, HS có khả năng:</w:t>
      </w:r>
    </w:p>
    <w:p w14:paraId="4819FC0F"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57" w:name="bookmark6556"/>
      <w:bookmarkEnd w:id="6457"/>
      <w:r>
        <w:rPr>
          <w:sz w:val="28"/>
          <w:szCs w:val="28"/>
        </w:rPr>
        <w:t>Xác định và nêu đuợc nhùng việc làm cụ thể để bảo tồn cảnh quan thiên nhiên;</w:t>
      </w:r>
    </w:p>
    <w:p w14:paraId="27E7A37E"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58" w:name="bookmark6557"/>
      <w:bookmarkEnd w:id="6458"/>
      <w:r>
        <w:rPr>
          <w:sz w:val="28"/>
          <w:szCs w:val="28"/>
        </w:rPr>
        <w:t>Thực hiện được những việc làm cụ thể đã xác định để bảo tồn cảnh quan thiên nhiên;</w:t>
      </w:r>
    </w:p>
    <w:p w14:paraId="7C77DCA8" w14:textId="77777777" w:rsidR="00150A58" w:rsidRDefault="00837037" w:rsidP="00E177DA">
      <w:pPr>
        <w:pStyle w:val="Vnbnnidung0"/>
        <w:spacing w:after="0" w:line="240" w:lineRule="auto"/>
        <w:ind w:right="-538"/>
        <w:rPr>
          <w:sz w:val="28"/>
          <w:szCs w:val="28"/>
        </w:rPr>
      </w:pPr>
      <w:r>
        <w:rPr>
          <w:sz w:val="28"/>
          <w:szCs w:val="28"/>
        </w:rPr>
        <w:t>-</w:t>
      </w:r>
      <w:r w:rsidR="00E177DA" w:rsidRPr="006714C0">
        <w:rPr>
          <w:sz w:val="28"/>
          <w:szCs w:val="28"/>
        </w:rPr>
        <w:t xml:space="preserve"> </w:t>
      </w:r>
      <w:r>
        <w:rPr>
          <w:sz w:val="28"/>
          <w:szCs w:val="28"/>
        </w:rPr>
        <w:t>Vận động nguời thân, bạn bè không sử dụng các đồ dùng có nguồn gốc từ động vật quý hiếm;</w:t>
      </w:r>
    </w:p>
    <w:p w14:paraId="1D59089A" w14:textId="77777777" w:rsidR="00150A58" w:rsidRDefault="00837037" w:rsidP="00B27DAC">
      <w:pPr>
        <w:pStyle w:val="Tiu20"/>
        <w:keepNext/>
        <w:keepLines/>
        <w:numPr>
          <w:ilvl w:val="0"/>
          <w:numId w:val="676"/>
        </w:numPr>
        <w:tabs>
          <w:tab w:val="left" w:pos="284"/>
        </w:tabs>
        <w:spacing w:after="0" w:line="240" w:lineRule="auto"/>
        <w:ind w:right="-538"/>
        <w:rPr>
          <w:sz w:val="28"/>
          <w:szCs w:val="28"/>
        </w:rPr>
      </w:pPr>
      <w:bookmarkStart w:id="6459" w:name="bookmark6560"/>
      <w:bookmarkStart w:id="6460" w:name="bookmark6558"/>
      <w:bookmarkStart w:id="6461" w:name="bookmark6559"/>
      <w:bookmarkStart w:id="6462" w:name="bookmark6561"/>
      <w:bookmarkEnd w:id="6459"/>
      <w:r>
        <w:rPr>
          <w:sz w:val="28"/>
          <w:szCs w:val="28"/>
        </w:rPr>
        <w:t>Năng lực:</w:t>
      </w:r>
      <w:bookmarkEnd w:id="6460"/>
      <w:bookmarkEnd w:id="6461"/>
      <w:bookmarkEnd w:id="6462"/>
    </w:p>
    <w:p w14:paraId="7BABC140"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63" w:name="bookmark6562"/>
      <w:bookmarkEnd w:id="6463"/>
      <w:r>
        <w:rPr>
          <w:b/>
          <w:bCs/>
          <w:i/>
          <w:iCs/>
          <w:sz w:val="28"/>
          <w:szCs w:val="28"/>
        </w:rPr>
        <w:t>N</w:t>
      </w:r>
      <w:r w:rsidR="0076647F" w:rsidRPr="006714C0">
        <w:rPr>
          <w:b/>
          <w:bCs/>
          <w:i/>
          <w:iCs/>
          <w:sz w:val="28"/>
          <w:szCs w:val="28"/>
        </w:rPr>
        <w:t>ă</w:t>
      </w:r>
      <w:r>
        <w:rPr>
          <w:b/>
          <w:bCs/>
          <w:i/>
          <w:iCs/>
          <w:sz w:val="28"/>
          <w:szCs w:val="28"/>
        </w:rPr>
        <w:t>ng lực chung:</w:t>
      </w:r>
      <w:r>
        <w:rPr>
          <w:sz w:val="28"/>
          <w:szCs w:val="28"/>
        </w:rPr>
        <w:t xml:space="preserve"> Giao tiếp, họp tác, tự chủ, tự học, giải quyết vấn đề</w:t>
      </w:r>
    </w:p>
    <w:p w14:paraId="0721B521" w14:textId="77777777" w:rsidR="00150A58" w:rsidRPr="00E177DA" w:rsidRDefault="00837037" w:rsidP="00B27DAC">
      <w:pPr>
        <w:pStyle w:val="Vnbnnidung0"/>
        <w:numPr>
          <w:ilvl w:val="0"/>
          <w:numId w:val="647"/>
        </w:numPr>
        <w:tabs>
          <w:tab w:val="left" w:pos="142"/>
        </w:tabs>
        <w:spacing w:after="0" w:line="240" w:lineRule="auto"/>
        <w:ind w:right="-538"/>
        <w:rPr>
          <w:sz w:val="28"/>
          <w:szCs w:val="28"/>
        </w:rPr>
      </w:pPr>
      <w:bookmarkStart w:id="6464" w:name="bookmark6563"/>
      <w:bookmarkEnd w:id="6464"/>
      <w:r>
        <w:rPr>
          <w:b/>
          <w:bCs/>
          <w:i/>
          <w:iCs/>
          <w:sz w:val="28"/>
          <w:szCs w:val="28"/>
        </w:rPr>
        <w:t>Năng lực riêng:</w:t>
      </w:r>
      <w:r w:rsidRPr="00E177DA">
        <w:rPr>
          <w:sz w:val="28"/>
          <w:szCs w:val="28"/>
        </w:rPr>
        <w:t xml:space="preserve"> Làm chủ được cảm xúc của bản thân trong các tình huống giao tiếp, ứng xử khác nhau.</w:t>
      </w:r>
    </w:p>
    <w:p w14:paraId="332E76A6"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65" w:name="bookmark6564"/>
      <w:bookmarkEnd w:id="6465"/>
      <w:r>
        <w:rPr>
          <w:sz w:val="28"/>
          <w:szCs w:val="28"/>
        </w:rPr>
        <w:t>Rèn luyện ý thức bảo tốn cảnh quan thiên nhiên, năng lực giao tiếp và hợp tác, giải quyết vấn đề, thích ứng với sự thay đ</w:t>
      </w:r>
      <w:r w:rsidR="00E177DA" w:rsidRPr="006714C0">
        <w:rPr>
          <w:sz w:val="28"/>
          <w:szCs w:val="28"/>
        </w:rPr>
        <w:t>ổ</w:t>
      </w:r>
      <w:r>
        <w:rPr>
          <w:sz w:val="28"/>
          <w:szCs w:val="28"/>
        </w:rPr>
        <w:t>i</w:t>
      </w:r>
      <w:r w:rsidR="00E177DA" w:rsidRPr="006714C0">
        <w:rPr>
          <w:sz w:val="28"/>
          <w:szCs w:val="28"/>
        </w:rPr>
        <w:t>.</w:t>
      </w:r>
    </w:p>
    <w:p w14:paraId="188A98F8" w14:textId="77777777" w:rsidR="00150A58" w:rsidRDefault="00837037" w:rsidP="00B27DAC">
      <w:pPr>
        <w:pStyle w:val="Vnbnnidung0"/>
        <w:numPr>
          <w:ilvl w:val="0"/>
          <w:numId w:val="676"/>
        </w:numPr>
        <w:tabs>
          <w:tab w:val="left" w:pos="142"/>
          <w:tab w:val="left" w:pos="284"/>
        </w:tabs>
        <w:spacing w:after="0" w:line="240" w:lineRule="auto"/>
        <w:ind w:right="-538"/>
        <w:rPr>
          <w:sz w:val="28"/>
          <w:szCs w:val="28"/>
        </w:rPr>
      </w:pPr>
      <w:bookmarkStart w:id="6466" w:name="bookmark6565"/>
      <w:bookmarkEnd w:id="6466"/>
      <w:r>
        <w:rPr>
          <w:b/>
          <w:bCs/>
          <w:sz w:val="28"/>
          <w:szCs w:val="28"/>
        </w:rPr>
        <w:t xml:space="preserve">Phẩm chất: </w:t>
      </w:r>
      <w:r>
        <w:rPr>
          <w:sz w:val="28"/>
          <w:szCs w:val="28"/>
        </w:rPr>
        <w:t>nhân ái, trung thực, trách nhiệm, ph</w:t>
      </w:r>
      <w:r w:rsidR="00E177DA" w:rsidRPr="006714C0">
        <w:rPr>
          <w:sz w:val="28"/>
          <w:szCs w:val="28"/>
        </w:rPr>
        <w:t>ẩ</w:t>
      </w:r>
      <w:r>
        <w:rPr>
          <w:sz w:val="28"/>
          <w:szCs w:val="28"/>
        </w:rPr>
        <w:t>m chất yêu nước</w:t>
      </w:r>
    </w:p>
    <w:p w14:paraId="181B33B2" w14:textId="77777777" w:rsidR="00150A58" w:rsidRDefault="00837037" w:rsidP="00B27DAC">
      <w:pPr>
        <w:pStyle w:val="Vnbnnidung0"/>
        <w:numPr>
          <w:ilvl w:val="0"/>
          <w:numId w:val="677"/>
        </w:numPr>
        <w:tabs>
          <w:tab w:val="left" w:pos="142"/>
          <w:tab w:val="left" w:pos="284"/>
        </w:tabs>
        <w:spacing w:after="0" w:line="240" w:lineRule="auto"/>
        <w:ind w:right="-538"/>
        <w:rPr>
          <w:sz w:val="28"/>
          <w:szCs w:val="28"/>
        </w:rPr>
      </w:pPr>
      <w:bookmarkStart w:id="6467" w:name="bookmark6566"/>
      <w:bookmarkEnd w:id="6467"/>
      <w:r>
        <w:rPr>
          <w:b/>
          <w:bCs/>
          <w:sz w:val="28"/>
          <w:szCs w:val="28"/>
        </w:rPr>
        <w:t>THIẾT BỊ DẠY HỌC VÀ HỌC LIỆU</w:t>
      </w:r>
    </w:p>
    <w:p w14:paraId="669ADFB8" w14:textId="77777777" w:rsidR="00150A58" w:rsidRDefault="00837037" w:rsidP="00E177DA">
      <w:pPr>
        <w:pStyle w:val="Vnbnnidung0"/>
        <w:spacing w:after="0" w:line="240" w:lineRule="auto"/>
        <w:ind w:right="-538"/>
        <w:rPr>
          <w:sz w:val="28"/>
          <w:szCs w:val="28"/>
        </w:rPr>
      </w:pPr>
      <w:r>
        <w:rPr>
          <w:b/>
          <w:bCs/>
          <w:sz w:val="28"/>
          <w:szCs w:val="28"/>
        </w:rPr>
        <w:t>1. Đối v</w:t>
      </w:r>
      <w:r w:rsidR="0076647F">
        <w:rPr>
          <w:b/>
          <w:bCs/>
          <w:sz w:val="28"/>
          <w:szCs w:val="28"/>
          <w:lang w:val="en-US"/>
        </w:rPr>
        <w:t>ớ</w:t>
      </w:r>
      <w:r>
        <w:rPr>
          <w:b/>
          <w:bCs/>
          <w:sz w:val="28"/>
          <w:szCs w:val="28"/>
        </w:rPr>
        <w:t>i GV:</w:t>
      </w:r>
    </w:p>
    <w:p w14:paraId="5E858E8D"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68" w:name="bookmark6567"/>
      <w:bookmarkEnd w:id="6468"/>
      <w:r>
        <w:rPr>
          <w:sz w:val="28"/>
          <w:szCs w:val="28"/>
        </w:rPr>
        <w:t>Video hoặc tranh, ảnh một số cảnh quan thiên nhiên tươi đẹp của đất nước, quê hương;</w:t>
      </w:r>
    </w:p>
    <w:p w14:paraId="44BAA8F7"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69" w:name="bookmark6568"/>
      <w:bookmarkEnd w:id="6469"/>
      <w:r>
        <w:rPr>
          <w:sz w:val="28"/>
          <w:szCs w:val="28"/>
        </w:rPr>
        <w:t>Máy tính, máy chiếu (nếu có);</w:t>
      </w:r>
    </w:p>
    <w:p w14:paraId="47F0DB3B"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70" w:name="bookmark6569"/>
      <w:bookmarkEnd w:id="6470"/>
      <w:r>
        <w:rPr>
          <w:sz w:val="28"/>
          <w:szCs w:val="28"/>
        </w:rPr>
        <w:t>Phần thưởng cho nhóm được bình chọn có tiểu phẩm xuất sắc (nếu có).</w:t>
      </w:r>
    </w:p>
    <w:p w14:paraId="7E17358E" w14:textId="77777777" w:rsidR="00150A58" w:rsidRDefault="00837037" w:rsidP="00B27DAC">
      <w:pPr>
        <w:pStyle w:val="Tiu20"/>
        <w:keepNext/>
        <w:keepLines/>
        <w:numPr>
          <w:ilvl w:val="0"/>
          <w:numId w:val="678"/>
        </w:numPr>
        <w:tabs>
          <w:tab w:val="left" w:pos="142"/>
          <w:tab w:val="left" w:pos="284"/>
        </w:tabs>
        <w:spacing w:after="0" w:line="240" w:lineRule="auto"/>
        <w:ind w:right="-538"/>
        <w:rPr>
          <w:sz w:val="28"/>
          <w:szCs w:val="28"/>
        </w:rPr>
      </w:pPr>
      <w:bookmarkStart w:id="6471" w:name="bookmark6572"/>
      <w:bookmarkStart w:id="6472" w:name="bookmark6570"/>
      <w:bookmarkStart w:id="6473" w:name="bookmark6571"/>
      <w:bookmarkStart w:id="6474" w:name="bookmark6573"/>
      <w:bookmarkEnd w:id="6471"/>
      <w:r>
        <w:rPr>
          <w:sz w:val="28"/>
          <w:szCs w:val="28"/>
        </w:rPr>
        <w:t>Đối với HS:</w:t>
      </w:r>
      <w:bookmarkEnd w:id="6472"/>
      <w:bookmarkEnd w:id="6473"/>
      <w:bookmarkEnd w:id="6474"/>
    </w:p>
    <w:p w14:paraId="5B6E8198" w14:textId="77777777" w:rsidR="00150A58" w:rsidRDefault="00837037" w:rsidP="00E177DA">
      <w:pPr>
        <w:pStyle w:val="Vnbnnidung0"/>
        <w:tabs>
          <w:tab w:val="left" w:pos="142"/>
        </w:tabs>
        <w:spacing w:after="0" w:line="240" w:lineRule="auto"/>
        <w:ind w:right="-538"/>
        <w:rPr>
          <w:sz w:val="28"/>
          <w:szCs w:val="28"/>
        </w:rPr>
      </w:pPr>
      <w:r>
        <w:rPr>
          <w:sz w:val="28"/>
          <w:szCs w:val="28"/>
        </w:rPr>
        <w:t>Tìm hiểu cảnh quan thiên nhiên tươi đẹp của đất nước, quê hương; những việc làm, nhũng hành vi nên và không nên thực hiện đê bảo tồn cảnh quan thiên nhiên.</w:t>
      </w:r>
    </w:p>
    <w:p w14:paraId="396E8B8C" w14:textId="77777777" w:rsidR="00150A58" w:rsidRDefault="00E177DA" w:rsidP="00E177DA">
      <w:pPr>
        <w:pStyle w:val="Tiu20"/>
        <w:keepNext/>
        <w:keepLines/>
        <w:tabs>
          <w:tab w:val="left" w:pos="142"/>
          <w:tab w:val="left" w:pos="284"/>
        </w:tabs>
        <w:spacing w:after="0" w:line="240" w:lineRule="auto"/>
        <w:ind w:right="-538"/>
        <w:rPr>
          <w:sz w:val="28"/>
          <w:szCs w:val="28"/>
        </w:rPr>
      </w:pPr>
      <w:bookmarkStart w:id="6475" w:name="bookmark6576"/>
      <w:bookmarkStart w:id="6476" w:name="bookmark6577"/>
      <w:bookmarkEnd w:id="6475"/>
      <w:r>
        <w:rPr>
          <w:sz w:val="28"/>
          <w:szCs w:val="28"/>
          <w:lang w:val="en-US"/>
        </w:rPr>
        <w:t xml:space="preserve">III. </w:t>
      </w:r>
      <w:r w:rsidR="00837037">
        <w:rPr>
          <w:sz w:val="28"/>
          <w:szCs w:val="28"/>
        </w:rPr>
        <w:t>TIẾN TRÌNH DẠY HỌC</w:t>
      </w:r>
      <w:bookmarkEnd w:id="6476"/>
    </w:p>
    <w:p w14:paraId="60EC3FD7" w14:textId="77777777" w:rsidR="00150A58" w:rsidRDefault="00837037" w:rsidP="00B27DAC">
      <w:pPr>
        <w:pStyle w:val="Tiu20"/>
        <w:keepNext/>
        <w:keepLines/>
        <w:numPr>
          <w:ilvl w:val="0"/>
          <w:numId w:val="679"/>
        </w:numPr>
        <w:tabs>
          <w:tab w:val="left" w:pos="142"/>
          <w:tab w:val="left" w:pos="284"/>
          <w:tab w:val="left" w:pos="448"/>
        </w:tabs>
        <w:spacing w:after="0" w:line="240" w:lineRule="auto"/>
        <w:ind w:right="-538"/>
        <w:rPr>
          <w:sz w:val="28"/>
          <w:szCs w:val="28"/>
        </w:rPr>
      </w:pPr>
      <w:bookmarkStart w:id="6477" w:name="bookmark6578"/>
      <w:bookmarkStart w:id="6478" w:name="bookmark6574"/>
      <w:bookmarkStart w:id="6479" w:name="bookmark6575"/>
      <w:bookmarkStart w:id="6480" w:name="bookmark6579"/>
      <w:bookmarkEnd w:id="6477"/>
      <w:r>
        <w:rPr>
          <w:sz w:val="28"/>
          <w:szCs w:val="28"/>
        </w:rPr>
        <w:t>HOẠT ĐỘNG KHỞI ĐỘNG (M</w:t>
      </w:r>
      <w:r w:rsidR="0076647F" w:rsidRPr="006714C0">
        <w:rPr>
          <w:sz w:val="28"/>
          <w:szCs w:val="28"/>
        </w:rPr>
        <w:t>Ở</w:t>
      </w:r>
      <w:r>
        <w:rPr>
          <w:sz w:val="28"/>
          <w:szCs w:val="28"/>
        </w:rPr>
        <w:t xml:space="preserve"> ĐẦU)</w:t>
      </w:r>
      <w:bookmarkEnd w:id="6478"/>
      <w:bookmarkEnd w:id="6479"/>
      <w:bookmarkEnd w:id="6480"/>
    </w:p>
    <w:p w14:paraId="625A0DF8" w14:textId="77777777" w:rsidR="00150A58" w:rsidRDefault="00837037" w:rsidP="00B27DAC">
      <w:pPr>
        <w:pStyle w:val="Vnbnnidung0"/>
        <w:numPr>
          <w:ilvl w:val="0"/>
          <w:numId w:val="680"/>
        </w:numPr>
        <w:tabs>
          <w:tab w:val="left" w:pos="142"/>
          <w:tab w:val="left" w:pos="284"/>
          <w:tab w:val="left" w:pos="385"/>
        </w:tabs>
        <w:spacing w:after="0" w:line="240" w:lineRule="auto"/>
        <w:ind w:right="-538"/>
        <w:rPr>
          <w:sz w:val="28"/>
          <w:szCs w:val="28"/>
        </w:rPr>
      </w:pPr>
      <w:bookmarkStart w:id="6481" w:name="bookmark6580"/>
      <w:bookmarkEnd w:id="6481"/>
      <w:r>
        <w:rPr>
          <w:b/>
          <w:bCs/>
          <w:sz w:val="28"/>
          <w:szCs w:val="28"/>
        </w:rPr>
        <w:t xml:space="preserve">Mục tiêu: </w:t>
      </w:r>
      <w:r>
        <w:rPr>
          <w:sz w:val="28"/>
          <w:szCs w:val="28"/>
        </w:rPr>
        <w:t>Tạo tâm thế hứng thú cho học sinh và tùng bước làm quen bài học.</w:t>
      </w:r>
    </w:p>
    <w:p w14:paraId="33D6CE64" w14:textId="77777777" w:rsidR="00150A58" w:rsidRDefault="00837037" w:rsidP="00B27DAC">
      <w:pPr>
        <w:pStyle w:val="Vnbnnidung0"/>
        <w:numPr>
          <w:ilvl w:val="0"/>
          <w:numId w:val="680"/>
        </w:numPr>
        <w:tabs>
          <w:tab w:val="left" w:pos="142"/>
          <w:tab w:val="left" w:pos="284"/>
          <w:tab w:val="left" w:pos="390"/>
        </w:tabs>
        <w:spacing w:after="0" w:line="240" w:lineRule="auto"/>
        <w:ind w:right="-538"/>
        <w:rPr>
          <w:sz w:val="28"/>
          <w:szCs w:val="28"/>
        </w:rPr>
      </w:pPr>
      <w:bookmarkStart w:id="6482" w:name="bookmark6581"/>
      <w:bookmarkEnd w:id="6482"/>
      <w:r>
        <w:rPr>
          <w:b/>
          <w:bCs/>
          <w:sz w:val="28"/>
          <w:szCs w:val="28"/>
        </w:rPr>
        <w:t xml:space="preserve">Nội dung: </w:t>
      </w:r>
      <w:r>
        <w:rPr>
          <w:sz w:val="28"/>
          <w:szCs w:val="28"/>
        </w:rPr>
        <w:t>GV tổ chức hoạt động</w:t>
      </w:r>
    </w:p>
    <w:p w14:paraId="52B8B05D" w14:textId="77777777" w:rsidR="00150A58" w:rsidRDefault="00837037" w:rsidP="00B27DAC">
      <w:pPr>
        <w:pStyle w:val="Vnbnnidung0"/>
        <w:numPr>
          <w:ilvl w:val="0"/>
          <w:numId w:val="680"/>
        </w:numPr>
        <w:tabs>
          <w:tab w:val="left" w:pos="142"/>
          <w:tab w:val="left" w:pos="284"/>
          <w:tab w:val="left" w:pos="390"/>
        </w:tabs>
        <w:spacing w:after="0" w:line="240" w:lineRule="auto"/>
        <w:ind w:right="-538"/>
        <w:rPr>
          <w:sz w:val="28"/>
          <w:szCs w:val="28"/>
        </w:rPr>
      </w:pPr>
      <w:bookmarkStart w:id="6483" w:name="bookmark6582"/>
      <w:bookmarkEnd w:id="6483"/>
      <w:r>
        <w:rPr>
          <w:b/>
          <w:bCs/>
          <w:sz w:val="28"/>
          <w:szCs w:val="28"/>
        </w:rPr>
        <w:t>Sản ph</w:t>
      </w:r>
      <w:r w:rsidR="0076647F" w:rsidRPr="006714C0">
        <w:rPr>
          <w:b/>
          <w:bCs/>
          <w:sz w:val="28"/>
          <w:szCs w:val="28"/>
        </w:rPr>
        <w:t>ẩ</w:t>
      </w:r>
      <w:r>
        <w:rPr>
          <w:b/>
          <w:bCs/>
          <w:sz w:val="28"/>
          <w:szCs w:val="28"/>
        </w:rPr>
        <w:t xml:space="preserve">m: </w:t>
      </w:r>
      <w:r w:rsidR="008D465C" w:rsidRPr="006714C0">
        <w:rPr>
          <w:sz w:val="28"/>
          <w:szCs w:val="28"/>
        </w:rPr>
        <w:t>K</w:t>
      </w:r>
      <w:r>
        <w:rPr>
          <w:sz w:val="28"/>
          <w:szCs w:val="28"/>
        </w:rPr>
        <w:t>ết quả thực hiện của HS</w:t>
      </w:r>
    </w:p>
    <w:p w14:paraId="1252B80E" w14:textId="77777777" w:rsidR="00150A58" w:rsidRDefault="00837037" w:rsidP="00B27DAC">
      <w:pPr>
        <w:pStyle w:val="Tiu20"/>
        <w:keepNext/>
        <w:keepLines/>
        <w:numPr>
          <w:ilvl w:val="0"/>
          <w:numId w:val="680"/>
        </w:numPr>
        <w:tabs>
          <w:tab w:val="left" w:pos="142"/>
          <w:tab w:val="left" w:pos="284"/>
          <w:tab w:val="left" w:pos="395"/>
        </w:tabs>
        <w:spacing w:after="0" w:line="240" w:lineRule="auto"/>
        <w:ind w:right="-538"/>
        <w:rPr>
          <w:sz w:val="28"/>
          <w:szCs w:val="28"/>
        </w:rPr>
      </w:pPr>
      <w:bookmarkStart w:id="6484" w:name="bookmark6585"/>
      <w:bookmarkStart w:id="6485" w:name="bookmark6586"/>
      <w:bookmarkStart w:id="6486" w:name="bookmark6584"/>
      <w:bookmarkStart w:id="6487" w:name="bookmark6583"/>
      <w:bookmarkEnd w:id="6484"/>
      <w:r>
        <w:rPr>
          <w:sz w:val="28"/>
          <w:szCs w:val="28"/>
        </w:rPr>
        <w:t>Tổ chức thực hiện:</w:t>
      </w:r>
      <w:bookmarkEnd w:id="6485"/>
      <w:bookmarkEnd w:id="6486"/>
      <w:bookmarkEnd w:id="6487"/>
    </w:p>
    <w:p w14:paraId="0A6BA384" w14:textId="77777777" w:rsidR="00150A58" w:rsidRDefault="00837037" w:rsidP="00E177DA">
      <w:pPr>
        <w:pStyle w:val="Vnbnnidung0"/>
        <w:spacing w:after="0" w:line="240" w:lineRule="auto"/>
        <w:ind w:right="-538"/>
        <w:rPr>
          <w:sz w:val="28"/>
          <w:szCs w:val="28"/>
        </w:rPr>
      </w:pPr>
      <w:r>
        <w:rPr>
          <w:sz w:val="28"/>
          <w:szCs w:val="28"/>
        </w:rPr>
        <w:t>T</w:t>
      </w:r>
      <w:r w:rsidR="0076647F" w:rsidRPr="006714C0">
        <w:rPr>
          <w:sz w:val="28"/>
          <w:szCs w:val="28"/>
        </w:rPr>
        <w:t>ổ</w:t>
      </w:r>
      <w:r>
        <w:rPr>
          <w:sz w:val="28"/>
          <w:szCs w:val="28"/>
        </w:rPr>
        <w:t xml:space="preserve"> chức cho HS xem video hoặc tranh, ảnh về một số cảnh quan thiên nhiên tươi đẹp của đất nước, quê hương. Sau khi HS xem xong, GV nêu câu hởi:</w:t>
      </w:r>
    </w:p>
    <w:p w14:paraId="5E6CBBCB"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88" w:name="bookmark6587"/>
      <w:bookmarkEnd w:id="6488"/>
      <w:r>
        <w:rPr>
          <w:sz w:val="28"/>
          <w:szCs w:val="28"/>
        </w:rPr>
        <w:t>Em có cảm nhận như thế nào sau khi xem các hình ảnh về một số cảnh quan thiên nhiên?</w:t>
      </w:r>
    </w:p>
    <w:p w14:paraId="0C6D4778"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89" w:name="bookmark6588"/>
      <w:bookmarkEnd w:id="6489"/>
      <w:r>
        <w:rPr>
          <w:sz w:val="28"/>
          <w:szCs w:val="28"/>
        </w:rPr>
        <w:t>Em thấy bản thân cần có trách nhiệm như thế nào trong việc giữ gìn, bảo vệ các cảnh quan thiên nhiên?</w:t>
      </w:r>
    </w:p>
    <w:p w14:paraId="575B8F93" w14:textId="77777777" w:rsidR="00150A58" w:rsidRDefault="00837037" w:rsidP="00B27DAC">
      <w:pPr>
        <w:pStyle w:val="Vnbnnidung0"/>
        <w:numPr>
          <w:ilvl w:val="0"/>
          <w:numId w:val="679"/>
        </w:numPr>
        <w:tabs>
          <w:tab w:val="left" w:pos="284"/>
        </w:tabs>
        <w:spacing w:after="0" w:line="240" w:lineRule="auto"/>
        <w:ind w:right="-538"/>
        <w:rPr>
          <w:sz w:val="28"/>
          <w:szCs w:val="28"/>
        </w:rPr>
      </w:pPr>
      <w:bookmarkStart w:id="6490" w:name="bookmark6589"/>
      <w:bookmarkEnd w:id="6490"/>
      <w:r>
        <w:rPr>
          <w:b/>
          <w:bCs/>
          <w:sz w:val="28"/>
          <w:szCs w:val="28"/>
        </w:rPr>
        <w:lastRenderedPageBreak/>
        <w:t>HOẠT ĐỘNG HÌNH THÀNH KI</w:t>
      </w:r>
      <w:r w:rsidR="0076647F" w:rsidRPr="006714C0">
        <w:rPr>
          <w:b/>
          <w:bCs/>
          <w:sz w:val="28"/>
          <w:szCs w:val="28"/>
        </w:rPr>
        <w:t>Ế</w:t>
      </w:r>
      <w:r>
        <w:rPr>
          <w:b/>
          <w:bCs/>
          <w:sz w:val="28"/>
          <w:szCs w:val="28"/>
        </w:rPr>
        <w:t>N THỨC</w:t>
      </w:r>
    </w:p>
    <w:p w14:paraId="6E9FD118" w14:textId="77777777" w:rsidR="00150A58" w:rsidRDefault="00837037" w:rsidP="00E177DA">
      <w:pPr>
        <w:pStyle w:val="Vnbnnidung0"/>
        <w:spacing w:after="0" w:line="240" w:lineRule="auto"/>
        <w:ind w:right="-538"/>
        <w:rPr>
          <w:sz w:val="28"/>
          <w:szCs w:val="28"/>
        </w:rPr>
      </w:pPr>
      <w:r>
        <w:rPr>
          <w:b/>
          <w:bCs/>
          <w:sz w:val="28"/>
          <w:szCs w:val="28"/>
        </w:rPr>
        <w:t>Hoạt động 1: Chia sẻ hi</w:t>
      </w:r>
      <w:r w:rsidR="00604F6C" w:rsidRPr="006714C0">
        <w:rPr>
          <w:b/>
          <w:bCs/>
          <w:sz w:val="28"/>
          <w:szCs w:val="28"/>
        </w:rPr>
        <w:t>ể</w:t>
      </w:r>
      <w:r>
        <w:rPr>
          <w:b/>
          <w:bCs/>
          <w:sz w:val="28"/>
          <w:szCs w:val="28"/>
        </w:rPr>
        <w:t>u biết về bảo tồn cảnh quan thiên nhiên</w:t>
      </w:r>
    </w:p>
    <w:p w14:paraId="042565A2" w14:textId="77777777" w:rsidR="00150A58" w:rsidRDefault="00837037" w:rsidP="00B27DAC">
      <w:pPr>
        <w:pStyle w:val="Tiu20"/>
        <w:keepNext/>
        <w:keepLines/>
        <w:numPr>
          <w:ilvl w:val="0"/>
          <w:numId w:val="681"/>
        </w:numPr>
        <w:tabs>
          <w:tab w:val="left" w:pos="284"/>
        </w:tabs>
        <w:spacing w:after="0" w:line="240" w:lineRule="auto"/>
        <w:ind w:right="-538"/>
        <w:rPr>
          <w:sz w:val="28"/>
          <w:szCs w:val="28"/>
        </w:rPr>
      </w:pPr>
      <w:bookmarkStart w:id="6491" w:name="bookmark6592"/>
      <w:bookmarkStart w:id="6492" w:name="bookmark6593"/>
      <w:bookmarkStart w:id="6493" w:name="bookmark6590"/>
      <w:bookmarkStart w:id="6494" w:name="bookmark6591"/>
      <w:bookmarkEnd w:id="6491"/>
      <w:r>
        <w:rPr>
          <w:sz w:val="28"/>
          <w:szCs w:val="28"/>
        </w:rPr>
        <w:t>Mục tiêu:</w:t>
      </w:r>
      <w:bookmarkEnd w:id="6492"/>
      <w:bookmarkEnd w:id="6493"/>
      <w:bookmarkEnd w:id="6494"/>
    </w:p>
    <w:p w14:paraId="29B89826" w14:textId="77777777" w:rsidR="00150A58" w:rsidRDefault="00837037" w:rsidP="00604F6C">
      <w:pPr>
        <w:pStyle w:val="Vnbnnidung0"/>
        <w:numPr>
          <w:ilvl w:val="0"/>
          <w:numId w:val="647"/>
        </w:numPr>
        <w:tabs>
          <w:tab w:val="left" w:pos="142"/>
        </w:tabs>
        <w:spacing w:after="0" w:line="240" w:lineRule="auto"/>
        <w:ind w:right="-538"/>
        <w:rPr>
          <w:sz w:val="28"/>
          <w:szCs w:val="28"/>
        </w:rPr>
      </w:pPr>
      <w:bookmarkStart w:id="6495" w:name="bookmark6594"/>
      <w:bookmarkEnd w:id="6495"/>
      <w:r>
        <w:rPr>
          <w:sz w:val="28"/>
          <w:szCs w:val="28"/>
        </w:rPr>
        <w:t>Xác định được những việc làm cụ thể để góp phần bảo t</w:t>
      </w:r>
      <w:r w:rsidR="00E177DA" w:rsidRPr="006714C0">
        <w:rPr>
          <w:sz w:val="28"/>
          <w:szCs w:val="28"/>
        </w:rPr>
        <w:t>ồ</w:t>
      </w:r>
      <w:r>
        <w:rPr>
          <w:sz w:val="28"/>
          <w:szCs w:val="28"/>
        </w:rPr>
        <w:t>n cảnh quan thiên nhiên, bảo vệ động vật quý hiếm;</w:t>
      </w:r>
    </w:p>
    <w:p w14:paraId="29B1A84C" w14:textId="77777777" w:rsidR="00150A58" w:rsidRDefault="00837037" w:rsidP="00B27DAC">
      <w:pPr>
        <w:pStyle w:val="Vnbnnidung0"/>
        <w:numPr>
          <w:ilvl w:val="0"/>
          <w:numId w:val="647"/>
        </w:numPr>
        <w:tabs>
          <w:tab w:val="left" w:pos="142"/>
        </w:tabs>
        <w:spacing w:after="0" w:line="240" w:lineRule="auto"/>
        <w:ind w:right="-538"/>
        <w:rPr>
          <w:sz w:val="28"/>
          <w:szCs w:val="28"/>
        </w:rPr>
      </w:pPr>
      <w:bookmarkStart w:id="6496" w:name="bookmark6595"/>
      <w:bookmarkEnd w:id="6496"/>
      <w:r>
        <w:rPr>
          <w:sz w:val="28"/>
          <w:szCs w:val="28"/>
        </w:rPr>
        <w:t>Nêu được những hành động bản thân đã thực hiện trong việc bảo t</w:t>
      </w:r>
      <w:r w:rsidR="00E177DA" w:rsidRPr="006714C0">
        <w:rPr>
          <w:sz w:val="28"/>
          <w:szCs w:val="28"/>
        </w:rPr>
        <w:t>ồ</w:t>
      </w:r>
      <w:r>
        <w:rPr>
          <w:sz w:val="28"/>
          <w:szCs w:val="28"/>
        </w:rPr>
        <w:t>n cảnh quan thiên nhiên.</w:t>
      </w:r>
    </w:p>
    <w:p w14:paraId="1F9231D2" w14:textId="77777777" w:rsidR="00150A58" w:rsidRPr="008D465C" w:rsidRDefault="00837037" w:rsidP="00B27DAC">
      <w:pPr>
        <w:pStyle w:val="Vnbnnidung0"/>
        <w:numPr>
          <w:ilvl w:val="0"/>
          <w:numId w:val="681"/>
        </w:numPr>
        <w:tabs>
          <w:tab w:val="left" w:pos="284"/>
        </w:tabs>
        <w:spacing w:after="0" w:line="240" w:lineRule="auto"/>
        <w:ind w:right="-538"/>
        <w:rPr>
          <w:sz w:val="28"/>
          <w:szCs w:val="28"/>
        </w:rPr>
      </w:pPr>
      <w:bookmarkStart w:id="6497" w:name="bookmark6596"/>
      <w:bookmarkEnd w:id="6497"/>
      <w:r>
        <w:rPr>
          <w:b/>
          <w:bCs/>
          <w:sz w:val="28"/>
          <w:szCs w:val="28"/>
        </w:rPr>
        <w:t>Nội dung:</w:t>
      </w:r>
      <w:r w:rsidR="008D465C" w:rsidRPr="006714C0">
        <w:rPr>
          <w:b/>
          <w:bCs/>
          <w:sz w:val="28"/>
          <w:szCs w:val="28"/>
        </w:rPr>
        <w:t xml:space="preserve"> </w:t>
      </w:r>
      <w:r w:rsidR="008D465C" w:rsidRPr="006714C0">
        <w:rPr>
          <w:sz w:val="28"/>
          <w:szCs w:val="28"/>
        </w:rPr>
        <w:t>GV tổ chức hoạt động.</w:t>
      </w:r>
    </w:p>
    <w:p w14:paraId="468E0055" w14:textId="77777777" w:rsidR="00150A58" w:rsidRPr="008D465C" w:rsidRDefault="00837037" w:rsidP="00B27DAC">
      <w:pPr>
        <w:pStyle w:val="Vnbnnidung0"/>
        <w:numPr>
          <w:ilvl w:val="0"/>
          <w:numId w:val="681"/>
        </w:numPr>
        <w:tabs>
          <w:tab w:val="left" w:pos="284"/>
        </w:tabs>
        <w:spacing w:after="0" w:line="240" w:lineRule="auto"/>
        <w:ind w:right="-538"/>
        <w:rPr>
          <w:sz w:val="28"/>
          <w:szCs w:val="28"/>
        </w:rPr>
      </w:pPr>
      <w:bookmarkStart w:id="6498" w:name="bookmark6597"/>
      <w:bookmarkEnd w:id="6498"/>
      <w:r>
        <w:rPr>
          <w:b/>
          <w:bCs/>
          <w:sz w:val="28"/>
          <w:szCs w:val="28"/>
        </w:rPr>
        <w:t>Sản phẩm:</w:t>
      </w:r>
      <w:r w:rsidR="008D465C" w:rsidRPr="006714C0">
        <w:rPr>
          <w:b/>
          <w:bCs/>
          <w:sz w:val="28"/>
          <w:szCs w:val="28"/>
        </w:rPr>
        <w:t xml:space="preserve"> </w:t>
      </w:r>
      <w:r w:rsidR="008D465C" w:rsidRPr="006714C0">
        <w:rPr>
          <w:sz w:val="28"/>
          <w:szCs w:val="28"/>
        </w:rPr>
        <w:t>Kết quả thực hiện của HS.</w:t>
      </w:r>
    </w:p>
    <w:p w14:paraId="50AF9BD0" w14:textId="77777777" w:rsidR="00150A58" w:rsidRDefault="00837037" w:rsidP="00B27DAC">
      <w:pPr>
        <w:pStyle w:val="Chthchbng0"/>
        <w:numPr>
          <w:ilvl w:val="0"/>
          <w:numId w:val="681"/>
        </w:numPr>
        <w:tabs>
          <w:tab w:val="left" w:pos="284"/>
        </w:tabs>
        <w:ind w:right="-538"/>
        <w:rPr>
          <w:sz w:val="28"/>
          <w:szCs w:val="28"/>
        </w:rPr>
      </w:pPr>
      <w:r>
        <w:rPr>
          <w:sz w:val="28"/>
          <w:szCs w:val="28"/>
        </w:rPr>
        <w:t>Tổ chức thực hiện:</w:t>
      </w:r>
    </w:p>
    <w:tbl>
      <w:tblPr>
        <w:tblStyle w:val="TableGrid"/>
        <w:tblW w:w="9606" w:type="dxa"/>
        <w:tblLook w:val="04A0" w:firstRow="1" w:lastRow="0" w:firstColumn="1" w:lastColumn="0" w:noHBand="0" w:noVBand="1"/>
      </w:tblPr>
      <w:tblGrid>
        <w:gridCol w:w="5920"/>
        <w:gridCol w:w="3686"/>
      </w:tblGrid>
      <w:tr w:rsidR="00E177DA" w14:paraId="51483B0E" w14:textId="77777777" w:rsidTr="00700FA7">
        <w:tc>
          <w:tcPr>
            <w:tcW w:w="5920" w:type="dxa"/>
          </w:tcPr>
          <w:p w14:paraId="7BF959B8" w14:textId="77777777" w:rsidR="00E177DA" w:rsidRDefault="00E177DA" w:rsidP="00E177DA">
            <w:pPr>
              <w:pStyle w:val="Chthchbng0"/>
              <w:tabs>
                <w:tab w:val="left" w:pos="284"/>
              </w:tabs>
              <w:ind w:right="-538"/>
              <w:jc w:val="center"/>
              <w:rPr>
                <w:sz w:val="28"/>
                <w:szCs w:val="28"/>
              </w:rPr>
            </w:pPr>
            <w:r>
              <w:rPr>
                <w:sz w:val="28"/>
                <w:szCs w:val="28"/>
              </w:rPr>
              <w:t>HOẠT ĐỘNG CỦA GV - HS</w:t>
            </w:r>
          </w:p>
        </w:tc>
        <w:tc>
          <w:tcPr>
            <w:tcW w:w="3686" w:type="dxa"/>
          </w:tcPr>
          <w:p w14:paraId="27F3DBE9" w14:textId="77777777" w:rsidR="00E177DA" w:rsidRDefault="00E177DA" w:rsidP="00E177DA">
            <w:pPr>
              <w:pStyle w:val="Chthchbng0"/>
              <w:tabs>
                <w:tab w:val="left" w:pos="284"/>
              </w:tabs>
              <w:ind w:right="-538"/>
              <w:jc w:val="center"/>
              <w:rPr>
                <w:sz w:val="28"/>
                <w:szCs w:val="28"/>
              </w:rPr>
            </w:pPr>
            <w:r>
              <w:rPr>
                <w:sz w:val="28"/>
                <w:szCs w:val="28"/>
              </w:rPr>
              <w:t>D</w:t>
            </w:r>
            <w:r>
              <w:rPr>
                <w:b w:val="0"/>
                <w:bCs w:val="0"/>
                <w:sz w:val="28"/>
                <w:szCs w:val="28"/>
                <w:lang w:val="en-US"/>
              </w:rPr>
              <w:t>Ự</w:t>
            </w:r>
            <w:r>
              <w:rPr>
                <w:sz w:val="28"/>
                <w:szCs w:val="28"/>
              </w:rPr>
              <w:t xml:space="preserve"> KIẾN SẢN PHẨM</w:t>
            </w:r>
          </w:p>
        </w:tc>
      </w:tr>
      <w:tr w:rsidR="00E177DA" w14:paraId="4AA1240A" w14:textId="77777777" w:rsidTr="00700FA7">
        <w:tc>
          <w:tcPr>
            <w:tcW w:w="5920" w:type="dxa"/>
          </w:tcPr>
          <w:p w14:paraId="5B0E77E1" w14:textId="77777777" w:rsidR="00604F6C" w:rsidRDefault="00E177DA" w:rsidP="00E177DA">
            <w:pPr>
              <w:pStyle w:val="Khc0"/>
              <w:spacing w:after="0" w:line="240" w:lineRule="auto"/>
              <w:rPr>
                <w:b/>
                <w:bCs/>
                <w:sz w:val="28"/>
                <w:szCs w:val="28"/>
              </w:rPr>
            </w:pPr>
            <w:r>
              <w:rPr>
                <w:b/>
                <w:bCs/>
                <w:sz w:val="28"/>
                <w:szCs w:val="28"/>
              </w:rPr>
              <w:t xml:space="preserve">Bước 1: GV chuyển giao nhiệm vụ học tập </w:t>
            </w:r>
          </w:p>
          <w:p w14:paraId="5519CCE0" w14:textId="77777777" w:rsidR="00E177DA" w:rsidRDefault="00E177DA" w:rsidP="00E177DA">
            <w:pPr>
              <w:pStyle w:val="Khc0"/>
              <w:spacing w:after="0" w:line="240" w:lineRule="auto"/>
              <w:rPr>
                <w:sz w:val="28"/>
                <w:szCs w:val="28"/>
              </w:rPr>
            </w:pPr>
            <w:r>
              <w:rPr>
                <w:sz w:val="28"/>
                <w:szCs w:val="28"/>
              </w:rPr>
              <w:t>- Yêu cầu HS làm việc cá nhân để thực hiện nhiệm vụ:</w:t>
            </w:r>
          </w:p>
          <w:p w14:paraId="59D59AEB" w14:textId="77777777" w:rsidR="00E177DA" w:rsidRDefault="00E177DA" w:rsidP="00E177DA">
            <w:pPr>
              <w:pStyle w:val="Khc0"/>
              <w:spacing w:after="0" w:line="240" w:lineRule="auto"/>
              <w:rPr>
                <w:sz w:val="28"/>
                <w:szCs w:val="28"/>
              </w:rPr>
            </w:pPr>
            <w:r>
              <w:rPr>
                <w:sz w:val="28"/>
                <w:szCs w:val="28"/>
              </w:rPr>
              <w:t>+ Em hãy đọc các hành động được ghi trong Hoạt động 1 và dựa vào những hiểu biết</w:t>
            </w:r>
            <w:r w:rsidRPr="006714C0">
              <w:rPr>
                <w:sz w:val="28"/>
                <w:szCs w:val="28"/>
              </w:rPr>
              <w:t xml:space="preserve"> </w:t>
            </w:r>
            <w:r>
              <w:rPr>
                <w:sz w:val="28"/>
                <w:szCs w:val="28"/>
              </w:rPr>
              <w:t>của b</w:t>
            </w:r>
            <w:r w:rsidR="008D465C" w:rsidRPr="006714C0">
              <w:rPr>
                <w:sz w:val="28"/>
                <w:szCs w:val="28"/>
              </w:rPr>
              <w:t>ả</w:t>
            </w:r>
            <w:r>
              <w:rPr>
                <w:sz w:val="28"/>
                <w:szCs w:val="28"/>
              </w:rPr>
              <w:t>n thân đế xác định những hành động nào có tác dụng duy trì, bảo vệ sự đa</w:t>
            </w:r>
            <w:r w:rsidRPr="006714C0">
              <w:rPr>
                <w:sz w:val="28"/>
                <w:szCs w:val="28"/>
              </w:rPr>
              <w:t xml:space="preserve"> </w:t>
            </w:r>
            <w:r>
              <w:rPr>
                <w:sz w:val="28"/>
                <w:szCs w:val="28"/>
              </w:rPr>
              <w:t>dạng, phong phú, nguyên sơ của cảnh quan thiên nhiên.</w:t>
            </w:r>
          </w:p>
          <w:p w14:paraId="72A518A3" w14:textId="77777777" w:rsidR="00E177DA" w:rsidRPr="00E177DA" w:rsidRDefault="00E177DA" w:rsidP="00E177DA">
            <w:pPr>
              <w:pStyle w:val="Chthchbng0"/>
              <w:tabs>
                <w:tab w:val="left" w:pos="284"/>
              </w:tabs>
              <w:rPr>
                <w:b w:val="0"/>
                <w:bCs w:val="0"/>
                <w:sz w:val="28"/>
                <w:szCs w:val="28"/>
              </w:rPr>
            </w:pPr>
            <w:r w:rsidRPr="00E177DA">
              <w:rPr>
                <w:b w:val="0"/>
                <w:bCs w:val="0"/>
                <w:sz w:val="28"/>
                <w:szCs w:val="28"/>
              </w:rPr>
              <w:t>+ Nêu những việc làm cụ th</w:t>
            </w:r>
            <w:r w:rsidR="008D465C" w:rsidRPr="006714C0">
              <w:rPr>
                <w:b w:val="0"/>
                <w:bCs w:val="0"/>
                <w:sz w:val="28"/>
                <w:szCs w:val="28"/>
              </w:rPr>
              <w:t>ể</w:t>
            </w:r>
            <w:r w:rsidRPr="00E177DA">
              <w:rPr>
                <w:b w:val="0"/>
                <w:bCs w:val="0"/>
                <w:sz w:val="28"/>
                <w:szCs w:val="28"/>
              </w:rPr>
              <w:t xml:space="preserve"> em đã thực hiện để góp phần bảo tồn cảnh quan thiên nhiên.</w:t>
            </w:r>
          </w:p>
          <w:p w14:paraId="42AF1B4D" w14:textId="77777777" w:rsidR="00E177DA" w:rsidRDefault="00E177DA" w:rsidP="00B27DAC">
            <w:pPr>
              <w:pStyle w:val="Khc0"/>
              <w:numPr>
                <w:ilvl w:val="0"/>
                <w:numId w:val="682"/>
              </w:numPr>
              <w:tabs>
                <w:tab w:val="left" w:pos="175"/>
              </w:tabs>
              <w:spacing w:after="0" w:line="240" w:lineRule="auto"/>
              <w:rPr>
                <w:sz w:val="28"/>
                <w:szCs w:val="28"/>
              </w:rPr>
            </w:pPr>
            <w:r>
              <w:rPr>
                <w:sz w:val="28"/>
                <w:szCs w:val="28"/>
              </w:rPr>
              <w:t>GV có thể giải thích để HS hiểu thế nào là bảo t</w:t>
            </w:r>
            <w:r w:rsidR="00604F6C" w:rsidRPr="006714C0">
              <w:rPr>
                <w:sz w:val="28"/>
                <w:szCs w:val="28"/>
              </w:rPr>
              <w:t>ồ</w:t>
            </w:r>
            <w:r>
              <w:rPr>
                <w:sz w:val="28"/>
                <w:szCs w:val="28"/>
              </w:rPr>
              <w:t>n cảnh quan thiên nhiên: Bảo t</w:t>
            </w:r>
            <w:r w:rsidR="00604F6C" w:rsidRPr="006714C0">
              <w:rPr>
                <w:sz w:val="28"/>
                <w:szCs w:val="28"/>
              </w:rPr>
              <w:t>ồ</w:t>
            </w:r>
            <w:r>
              <w:rPr>
                <w:sz w:val="28"/>
                <w:szCs w:val="28"/>
              </w:rPr>
              <w:t>n cảnh quan thiên nhiên được hiểu là những việc làm được thực hiện nh</w:t>
            </w:r>
            <w:r w:rsidR="00604F6C" w:rsidRPr="006714C0">
              <w:rPr>
                <w:sz w:val="28"/>
                <w:szCs w:val="28"/>
              </w:rPr>
              <w:t>ằ</w:t>
            </w:r>
            <w:r>
              <w:rPr>
                <w:sz w:val="28"/>
                <w:szCs w:val="28"/>
              </w:rPr>
              <w:t>m duy trì, bảo vệ sự đa dạng, phong phú, nguyên sơ của cảnh quan thiên nhiên.</w:t>
            </w:r>
          </w:p>
          <w:p w14:paraId="52B73D00" w14:textId="77777777" w:rsidR="00E177DA" w:rsidRDefault="00E177DA" w:rsidP="00B27DAC">
            <w:pPr>
              <w:pStyle w:val="Khc0"/>
              <w:numPr>
                <w:ilvl w:val="0"/>
                <w:numId w:val="682"/>
              </w:numPr>
              <w:tabs>
                <w:tab w:val="left" w:pos="234"/>
              </w:tabs>
              <w:spacing w:after="0" w:line="240" w:lineRule="auto"/>
              <w:rPr>
                <w:sz w:val="28"/>
                <w:szCs w:val="28"/>
              </w:rPr>
            </w:pPr>
            <w:r>
              <w:rPr>
                <w:sz w:val="28"/>
                <w:szCs w:val="28"/>
              </w:rPr>
              <w:t xml:space="preserve">Yêu cầu lần lượt từng thành viên trong nhóm chia sẻ kết </w:t>
            </w:r>
            <w:r w:rsidR="00604F6C" w:rsidRPr="006714C0">
              <w:rPr>
                <w:sz w:val="28"/>
                <w:szCs w:val="28"/>
              </w:rPr>
              <w:t>quả</w:t>
            </w:r>
            <w:r>
              <w:rPr>
                <w:sz w:val="28"/>
                <w:szCs w:val="28"/>
              </w:rPr>
              <w:t xml:space="preserve"> làm việc cá nhân. Các thành viên khác trong nhóm chú ý lắng nghe và nhận xét. Thư</w:t>
            </w:r>
            <w:r w:rsidR="008D465C" w:rsidRPr="006714C0">
              <w:rPr>
                <w:sz w:val="28"/>
                <w:szCs w:val="28"/>
              </w:rPr>
              <w:t xml:space="preserve"> </w:t>
            </w:r>
            <w:r>
              <w:rPr>
                <w:sz w:val="28"/>
                <w:szCs w:val="28"/>
              </w:rPr>
              <w:t>kí nhóm ghi tổng hợp ý kiến của nhóm để chia sẻ trước l</w:t>
            </w:r>
            <w:r w:rsidR="008D465C" w:rsidRPr="006714C0">
              <w:rPr>
                <w:sz w:val="28"/>
                <w:szCs w:val="28"/>
              </w:rPr>
              <w:t>ớ</w:t>
            </w:r>
            <w:r>
              <w:rPr>
                <w:sz w:val="28"/>
                <w:szCs w:val="28"/>
              </w:rPr>
              <w:t>p.</w:t>
            </w:r>
          </w:p>
          <w:p w14:paraId="5AAC15A5" w14:textId="77777777" w:rsidR="00E177DA" w:rsidRDefault="00E177DA" w:rsidP="00E177DA">
            <w:pPr>
              <w:pStyle w:val="Khc0"/>
              <w:spacing w:after="0" w:line="240" w:lineRule="auto"/>
              <w:rPr>
                <w:sz w:val="28"/>
                <w:szCs w:val="28"/>
              </w:rPr>
            </w:pPr>
            <w:r>
              <w:rPr>
                <w:b/>
                <w:bCs/>
                <w:sz w:val="28"/>
                <w:szCs w:val="28"/>
              </w:rPr>
              <w:t>Bước 2: HS thực hiện nhiệm vụ học tập</w:t>
            </w:r>
          </w:p>
          <w:p w14:paraId="16C74352" w14:textId="77777777" w:rsidR="00604F6C" w:rsidRDefault="00E177DA" w:rsidP="00E177DA">
            <w:pPr>
              <w:pStyle w:val="Khc0"/>
              <w:spacing w:after="0" w:line="240" w:lineRule="auto"/>
              <w:rPr>
                <w:sz w:val="28"/>
                <w:szCs w:val="28"/>
              </w:rPr>
            </w:pPr>
            <w:r>
              <w:rPr>
                <w:sz w:val="28"/>
                <w:szCs w:val="28"/>
              </w:rPr>
              <w:t xml:space="preserve">+ HS đọc sgk và thực hiện yêu cầu. HS làm việc cá nhân để thực hiện nhiệm vụ được giao. </w:t>
            </w:r>
          </w:p>
          <w:p w14:paraId="756E553C" w14:textId="77777777" w:rsidR="00E177DA" w:rsidRDefault="00604F6C" w:rsidP="00E177DA">
            <w:pPr>
              <w:pStyle w:val="Khc0"/>
              <w:spacing w:after="0" w:line="240" w:lineRule="auto"/>
              <w:rPr>
                <w:sz w:val="28"/>
                <w:szCs w:val="28"/>
              </w:rPr>
            </w:pPr>
            <w:r w:rsidRPr="006714C0">
              <w:rPr>
                <w:sz w:val="28"/>
                <w:szCs w:val="28"/>
              </w:rPr>
              <w:t>+ GV n</w:t>
            </w:r>
            <w:r w:rsidR="00E177DA">
              <w:rPr>
                <w:sz w:val="28"/>
                <w:szCs w:val="28"/>
              </w:rPr>
              <w:t>hắc HS ghi kết quả làm việc của mình vào v</w:t>
            </w:r>
            <w:r w:rsidR="008D465C" w:rsidRPr="006714C0">
              <w:rPr>
                <w:sz w:val="28"/>
                <w:szCs w:val="28"/>
              </w:rPr>
              <w:t>ở</w:t>
            </w:r>
            <w:r w:rsidR="00E177DA">
              <w:rPr>
                <w:sz w:val="28"/>
                <w:szCs w:val="28"/>
              </w:rPr>
              <w:t>.</w:t>
            </w:r>
          </w:p>
          <w:p w14:paraId="24C8E4B2" w14:textId="77777777" w:rsidR="00E177DA" w:rsidRDefault="00E177DA" w:rsidP="00E177DA">
            <w:pPr>
              <w:pStyle w:val="Khc0"/>
              <w:spacing w:after="0" w:line="240" w:lineRule="auto"/>
              <w:rPr>
                <w:sz w:val="28"/>
                <w:szCs w:val="28"/>
              </w:rPr>
            </w:pPr>
            <w:r>
              <w:rPr>
                <w:sz w:val="28"/>
                <w:szCs w:val="28"/>
              </w:rPr>
              <w:t>+ GV đến các nhóm theo dõi, h</w:t>
            </w:r>
            <w:r w:rsidR="00604F6C" w:rsidRPr="006714C0">
              <w:rPr>
                <w:sz w:val="28"/>
                <w:szCs w:val="28"/>
              </w:rPr>
              <w:t>ỗ</w:t>
            </w:r>
            <w:r>
              <w:rPr>
                <w:sz w:val="28"/>
                <w:szCs w:val="28"/>
              </w:rPr>
              <w:t xml:space="preserve"> trợ HS nếu cần thiết.</w:t>
            </w:r>
          </w:p>
          <w:p w14:paraId="49FA4AEB" w14:textId="77777777" w:rsidR="00E177DA" w:rsidRDefault="00E177DA" w:rsidP="00E177DA">
            <w:pPr>
              <w:pStyle w:val="Khc0"/>
              <w:spacing w:after="0" w:line="240" w:lineRule="auto"/>
              <w:rPr>
                <w:sz w:val="28"/>
                <w:szCs w:val="28"/>
              </w:rPr>
            </w:pPr>
            <w:r>
              <w:rPr>
                <w:b/>
                <w:bCs/>
                <w:sz w:val="28"/>
                <w:szCs w:val="28"/>
              </w:rPr>
              <w:t>Bước 3: Báo cáo kết quả hoạt động và thảo luận</w:t>
            </w:r>
          </w:p>
          <w:p w14:paraId="2218F370" w14:textId="77777777" w:rsidR="00E177DA" w:rsidRDefault="00E177DA" w:rsidP="00E177DA">
            <w:pPr>
              <w:pStyle w:val="Khc0"/>
              <w:spacing w:after="0" w:line="240" w:lineRule="auto"/>
              <w:rPr>
                <w:sz w:val="28"/>
                <w:szCs w:val="28"/>
              </w:rPr>
            </w:pPr>
            <w:r w:rsidRPr="00E177DA">
              <w:rPr>
                <w:sz w:val="28"/>
                <w:szCs w:val="28"/>
              </w:rPr>
              <w:t>+ GV mời đại diện một số nhóm trình bày kết quả làm việc của nhóm mình. Nhắc HS</w:t>
            </w:r>
            <w:r w:rsidRPr="006714C0">
              <w:rPr>
                <w:b/>
                <w:bCs/>
                <w:sz w:val="28"/>
                <w:szCs w:val="28"/>
              </w:rPr>
              <w:t xml:space="preserve"> </w:t>
            </w:r>
            <w:r>
              <w:rPr>
                <w:sz w:val="28"/>
                <w:szCs w:val="28"/>
              </w:rPr>
              <w:t xml:space="preserve">trong lớp chú </w:t>
            </w:r>
            <w:r w:rsidR="00604F6C" w:rsidRPr="006714C0">
              <w:rPr>
                <w:sz w:val="28"/>
                <w:szCs w:val="28"/>
              </w:rPr>
              <w:t>ý</w:t>
            </w:r>
            <w:r>
              <w:rPr>
                <w:sz w:val="28"/>
                <w:szCs w:val="28"/>
              </w:rPr>
              <w:t xml:space="preserve"> lắng nghe để nhận xét và không nhắc lại ý kiến của </w:t>
            </w:r>
            <w:r>
              <w:rPr>
                <w:sz w:val="28"/>
                <w:szCs w:val="28"/>
              </w:rPr>
              <w:lastRenderedPageBreak/>
              <w:t>nhóm trước đã nêu. Kết</w:t>
            </w:r>
            <w:r w:rsidRPr="006714C0">
              <w:rPr>
                <w:sz w:val="28"/>
                <w:szCs w:val="28"/>
              </w:rPr>
              <w:t xml:space="preserve"> </w:t>
            </w:r>
            <w:r>
              <w:rPr>
                <w:sz w:val="28"/>
                <w:szCs w:val="28"/>
              </w:rPr>
              <w:t>thúc phần trình bày của một số nhóm, GV có th</w:t>
            </w:r>
            <w:r w:rsidR="00604F6C" w:rsidRPr="006714C0">
              <w:rPr>
                <w:sz w:val="28"/>
                <w:szCs w:val="28"/>
              </w:rPr>
              <w:t>ể</w:t>
            </w:r>
            <w:r>
              <w:rPr>
                <w:sz w:val="28"/>
                <w:szCs w:val="28"/>
              </w:rPr>
              <w:t xml:space="preserve"> yêu cầu HS th</w:t>
            </w:r>
            <w:r w:rsidR="008D465C" w:rsidRPr="006714C0">
              <w:rPr>
                <w:sz w:val="28"/>
                <w:szCs w:val="28"/>
              </w:rPr>
              <w:t>ể</w:t>
            </w:r>
            <w:r>
              <w:rPr>
                <w:sz w:val="28"/>
                <w:szCs w:val="28"/>
              </w:rPr>
              <w:t xml:space="preserve"> hiện sự đồng tình hoặc không đồng tình với ý kiến của các nhóm đã trình bày và giải thích lí do vì sao đồng tình hoặc không đồng tình.</w:t>
            </w:r>
          </w:p>
          <w:p w14:paraId="323FCFE7" w14:textId="77777777" w:rsidR="00E177DA" w:rsidRDefault="00E177DA" w:rsidP="00E177DA">
            <w:pPr>
              <w:pStyle w:val="Khc0"/>
              <w:spacing w:after="0" w:line="240" w:lineRule="auto"/>
              <w:rPr>
                <w:sz w:val="28"/>
                <w:szCs w:val="28"/>
              </w:rPr>
            </w:pPr>
            <w:r>
              <w:rPr>
                <w:sz w:val="28"/>
                <w:szCs w:val="28"/>
              </w:rPr>
              <w:t>+ GV gọi HS khác nhận xét, đánh giá.</w:t>
            </w:r>
          </w:p>
          <w:p w14:paraId="55179DF1" w14:textId="77777777" w:rsidR="00E177DA" w:rsidRDefault="00E177DA" w:rsidP="00E177DA">
            <w:pPr>
              <w:pStyle w:val="Khc0"/>
              <w:spacing w:after="0" w:line="240" w:lineRule="auto"/>
              <w:rPr>
                <w:sz w:val="28"/>
                <w:szCs w:val="28"/>
              </w:rPr>
            </w:pPr>
            <w:r>
              <w:rPr>
                <w:b/>
                <w:bCs/>
                <w:sz w:val="28"/>
                <w:szCs w:val="28"/>
              </w:rPr>
              <w:t>Bước 4: Đánh giá kết quả, thực hiện nhiệm vụ học tập</w:t>
            </w:r>
          </w:p>
          <w:p w14:paraId="06131C44" w14:textId="77777777" w:rsidR="00E177DA" w:rsidRDefault="00E177DA" w:rsidP="00E177DA">
            <w:pPr>
              <w:pStyle w:val="Khc0"/>
              <w:spacing w:after="0" w:line="240" w:lineRule="auto"/>
              <w:rPr>
                <w:sz w:val="28"/>
                <w:szCs w:val="28"/>
              </w:rPr>
            </w:pPr>
            <w:r>
              <w:rPr>
                <w:sz w:val="28"/>
                <w:szCs w:val="28"/>
              </w:rPr>
              <w:t>+ GV đánh giá, nhận xét, chu</w:t>
            </w:r>
            <w:r w:rsidR="008D465C" w:rsidRPr="006714C0">
              <w:rPr>
                <w:sz w:val="28"/>
                <w:szCs w:val="28"/>
              </w:rPr>
              <w:t>ẩ</w:t>
            </w:r>
            <w:r>
              <w:rPr>
                <w:sz w:val="28"/>
                <w:szCs w:val="28"/>
              </w:rPr>
              <w:t>n kiến thức.</w:t>
            </w:r>
          </w:p>
          <w:p w14:paraId="26301DE5" w14:textId="77777777" w:rsidR="00E177DA" w:rsidRPr="008D465C" w:rsidRDefault="00E177DA" w:rsidP="00E177DA">
            <w:pPr>
              <w:pStyle w:val="Chthchbng0"/>
              <w:tabs>
                <w:tab w:val="left" w:pos="284"/>
              </w:tabs>
              <w:rPr>
                <w:b w:val="0"/>
                <w:bCs w:val="0"/>
                <w:sz w:val="28"/>
                <w:szCs w:val="28"/>
                <w:lang w:val="en-US"/>
              </w:rPr>
            </w:pPr>
            <w:r w:rsidRPr="008D465C">
              <w:rPr>
                <w:b w:val="0"/>
                <w:bCs w:val="0"/>
                <w:sz w:val="28"/>
                <w:szCs w:val="28"/>
              </w:rPr>
              <w:t>+ HS ghi bài.</w:t>
            </w:r>
          </w:p>
        </w:tc>
        <w:tc>
          <w:tcPr>
            <w:tcW w:w="3686" w:type="dxa"/>
          </w:tcPr>
          <w:p w14:paraId="1EF78EB8" w14:textId="77777777" w:rsidR="00E177DA" w:rsidRDefault="00E177DA" w:rsidP="00E177DA">
            <w:pPr>
              <w:pStyle w:val="Khc0"/>
              <w:spacing w:after="0" w:line="240" w:lineRule="auto"/>
              <w:rPr>
                <w:sz w:val="28"/>
                <w:szCs w:val="28"/>
              </w:rPr>
            </w:pPr>
            <w:r>
              <w:rPr>
                <w:b/>
                <w:bCs/>
                <w:sz w:val="28"/>
                <w:szCs w:val="28"/>
              </w:rPr>
              <w:lastRenderedPageBreak/>
              <w:t>1</w:t>
            </w:r>
            <w:r w:rsidR="00604F6C">
              <w:rPr>
                <w:b/>
                <w:bCs/>
                <w:sz w:val="28"/>
                <w:szCs w:val="28"/>
                <w:lang w:val="en-US"/>
              </w:rPr>
              <w:t>.</w:t>
            </w:r>
            <w:r>
              <w:rPr>
                <w:b/>
                <w:bCs/>
                <w:sz w:val="28"/>
                <w:szCs w:val="28"/>
              </w:rPr>
              <w:t xml:space="preserve"> Chia s</w:t>
            </w:r>
            <w:r w:rsidR="008D465C">
              <w:rPr>
                <w:b/>
                <w:bCs/>
                <w:sz w:val="28"/>
                <w:szCs w:val="28"/>
                <w:lang w:val="en-US"/>
              </w:rPr>
              <w:t>ẻ</w:t>
            </w:r>
            <w:r>
              <w:rPr>
                <w:b/>
                <w:bCs/>
                <w:sz w:val="28"/>
                <w:szCs w:val="28"/>
              </w:rPr>
              <w:t xml:space="preserve"> hi</w:t>
            </w:r>
            <w:r w:rsidR="00604F6C">
              <w:rPr>
                <w:b/>
                <w:bCs/>
                <w:sz w:val="28"/>
                <w:szCs w:val="28"/>
                <w:lang w:val="en-US"/>
              </w:rPr>
              <w:t>ể</w:t>
            </w:r>
            <w:r>
              <w:rPr>
                <w:b/>
                <w:bCs/>
                <w:sz w:val="28"/>
                <w:szCs w:val="28"/>
              </w:rPr>
              <w:t>u biết về bảo tồn cảnh quan thiên nhiên</w:t>
            </w:r>
          </w:p>
          <w:p w14:paraId="1A2AE8FC" w14:textId="77777777" w:rsidR="008D465C" w:rsidRDefault="00E177DA" w:rsidP="00E177DA">
            <w:pPr>
              <w:pStyle w:val="Chthchbng0"/>
              <w:tabs>
                <w:tab w:val="left" w:pos="284"/>
              </w:tabs>
              <w:rPr>
                <w:b w:val="0"/>
                <w:bCs w:val="0"/>
                <w:sz w:val="28"/>
                <w:szCs w:val="28"/>
              </w:rPr>
            </w:pPr>
            <w:r w:rsidRPr="00E177DA">
              <w:rPr>
                <w:b w:val="0"/>
                <w:bCs w:val="0"/>
                <w:sz w:val="28"/>
                <w:szCs w:val="28"/>
              </w:rPr>
              <w:t xml:space="preserve">- Bảo tồn cảnh quan thiên nhiên được thực hiện bởi những hành động, việc làm của con người nhằm duy trì và bảo vệ sự đa dạng, phong phú, nguyên sơ của cảnh quan thiên nhiên. </w:t>
            </w:r>
          </w:p>
          <w:p w14:paraId="7B38D19A" w14:textId="77777777" w:rsidR="00604F6C" w:rsidRDefault="00604F6C" w:rsidP="00E177DA">
            <w:pPr>
              <w:pStyle w:val="Chthchbng0"/>
              <w:tabs>
                <w:tab w:val="left" w:pos="284"/>
              </w:tabs>
              <w:rPr>
                <w:b w:val="0"/>
                <w:bCs w:val="0"/>
                <w:sz w:val="28"/>
                <w:szCs w:val="28"/>
              </w:rPr>
            </w:pPr>
          </w:p>
          <w:p w14:paraId="4DCDFAC7" w14:textId="77777777" w:rsidR="00E177DA" w:rsidRDefault="00EE489C" w:rsidP="00EE489C">
            <w:pPr>
              <w:pStyle w:val="Chthchbng0"/>
              <w:tabs>
                <w:tab w:val="left" w:pos="284"/>
              </w:tabs>
              <w:rPr>
                <w:b w:val="0"/>
                <w:bCs w:val="0"/>
                <w:sz w:val="28"/>
                <w:szCs w:val="28"/>
              </w:rPr>
            </w:pPr>
            <w:r w:rsidRPr="006714C0">
              <w:rPr>
                <w:b w:val="0"/>
                <w:bCs w:val="0"/>
                <w:sz w:val="28"/>
                <w:szCs w:val="28"/>
              </w:rPr>
              <w:t xml:space="preserve">=&gt; </w:t>
            </w:r>
            <w:r w:rsidR="00E177DA" w:rsidRPr="00E177DA">
              <w:rPr>
                <w:b w:val="0"/>
                <w:bCs w:val="0"/>
                <w:sz w:val="28"/>
                <w:szCs w:val="28"/>
              </w:rPr>
              <w:t>M</w:t>
            </w:r>
            <w:r w:rsidR="008D465C" w:rsidRPr="006714C0">
              <w:rPr>
                <w:b w:val="0"/>
                <w:bCs w:val="0"/>
                <w:sz w:val="28"/>
                <w:szCs w:val="28"/>
              </w:rPr>
              <w:t>ỗ</w:t>
            </w:r>
            <w:r w:rsidR="00E177DA" w:rsidRPr="00E177DA">
              <w:rPr>
                <w:b w:val="0"/>
                <w:bCs w:val="0"/>
                <w:sz w:val="28"/>
                <w:szCs w:val="28"/>
              </w:rPr>
              <w:t>i người đều có thể góp phần bảo t</w:t>
            </w:r>
            <w:r w:rsidR="00E177DA" w:rsidRPr="006714C0">
              <w:rPr>
                <w:b w:val="0"/>
                <w:bCs w:val="0"/>
                <w:sz w:val="28"/>
                <w:szCs w:val="28"/>
              </w:rPr>
              <w:t>ồ</w:t>
            </w:r>
            <w:r w:rsidR="00E177DA" w:rsidRPr="00E177DA">
              <w:rPr>
                <w:b w:val="0"/>
                <w:bCs w:val="0"/>
                <w:sz w:val="28"/>
                <w:szCs w:val="28"/>
              </w:rPr>
              <w:t>n cảnh quan thiên nhiên bằng các việc làm cụ thể.</w:t>
            </w:r>
          </w:p>
          <w:p w14:paraId="721A8B9E" w14:textId="77777777" w:rsidR="00E177DA" w:rsidRDefault="00E177DA" w:rsidP="00E177DA">
            <w:pPr>
              <w:pStyle w:val="Chthchbng0"/>
              <w:tabs>
                <w:tab w:val="left" w:pos="284"/>
              </w:tabs>
              <w:rPr>
                <w:b w:val="0"/>
                <w:bCs w:val="0"/>
                <w:sz w:val="28"/>
                <w:szCs w:val="28"/>
              </w:rPr>
            </w:pPr>
          </w:p>
          <w:p w14:paraId="7F6B18BE" w14:textId="77777777" w:rsidR="00E177DA" w:rsidRPr="00E177DA" w:rsidRDefault="00E177DA" w:rsidP="00E177DA">
            <w:pPr>
              <w:pStyle w:val="Chthchbng0"/>
              <w:tabs>
                <w:tab w:val="left" w:pos="284"/>
              </w:tabs>
              <w:rPr>
                <w:b w:val="0"/>
                <w:bCs w:val="0"/>
                <w:sz w:val="28"/>
                <w:szCs w:val="28"/>
              </w:rPr>
            </w:pPr>
          </w:p>
        </w:tc>
      </w:tr>
    </w:tbl>
    <w:p w14:paraId="22F06695" w14:textId="77777777" w:rsidR="00E177DA" w:rsidRDefault="00E177DA" w:rsidP="00E177DA">
      <w:pPr>
        <w:pStyle w:val="Chthchbng0"/>
        <w:tabs>
          <w:tab w:val="left" w:pos="284"/>
        </w:tabs>
        <w:ind w:right="-538"/>
        <w:rPr>
          <w:sz w:val="28"/>
          <w:szCs w:val="28"/>
        </w:rPr>
      </w:pPr>
    </w:p>
    <w:p w14:paraId="7B9C1886" w14:textId="77777777" w:rsidR="0025798C" w:rsidRDefault="0025798C" w:rsidP="0025798C">
      <w:pPr>
        <w:pStyle w:val="Chthchbng0"/>
        <w:ind w:left="15"/>
        <w:rPr>
          <w:sz w:val="28"/>
          <w:szCs w:val="28"/>
        </w:rPr>
      </w:pPr>
      <w:r>
        <w:rPr>
          <w:sz w:val="28"/>
          <w:szCs w:val="28"/>
        </w:rPr>
        <w:t xml:space="preserve">Hoạt động 2: </w:t>
      </w:r>
      <w:r w:rsidRPr="006714C0">
        <w:rPr>
          <w:sz w:val="28"/>
          <w:szCs w:val="28"/>
        </w:rPr>
        <w:t>N</w:t>
      </w:r>
      <w:r>
        <w:rPr>
          <w:sz w:val="28"/>
          <w:szCs w:val="28"/>
        </w:rPr>
        <w:t>hững việc nên làm và không nên làm để bảo t</w:t>
      </w:r>
      <w:r w:rsidRPr="006714C0">
        <w:rPr>
          <w:sz w:val="28"/>
          <w:szCs w:val="28"/>
        </w:rPr>
        <w:t>ồ</w:t>
      </w:r>
      <w:r>
        <w:rPr>
          <w:sz w:val="28"/>
          <w:szCs w:val="28"/>
        </w:rPr>
        <w:t>n cảnh quan thiên nhiên</w:t>
      </w:r>
    </w:p>
    <w:p w14:paraId="2E65C7F0" w14:textId="77777777" w:rsidR="0025798C" w:rsidRDefault="0025798C" w:rsidP="00B27DAC">
      <w:pPr>
        <w:pStyle w:val="Tiu20"/>
        <w:keepNext/>
        <w:keepLines/>
        <w:numPr>
          <w:ilvl w:val="0"/>
          <w:numId w:val="683"/>
        </w:numPr>
        <w:tabs>
          <w:tab w:val="left" w:pos="284"/>
        </w:tabs>
        <w:spacing w:after="0" w:line="240" w:lineRule="auto"/>
        <w:rPr>
          <w:sz w:val="28"/>
          <w:szCs w:val="28"/>
        </w:rPr>
      </w:pPr>
      <w:bookmarkStart w:id="6499" w:name="bookmark6600"/>
      <w:bookmarkStart w:id="6500" w:name="bookmark6601"/>
      <w:bookmarkStart w:id="6501" w:name="bookmark6598"/>
      <w:bookmarkStart w:id="6502" w:name="bookmark6599"/>
      <w:bookmarkEnd w:id="6499"/>
      <w:r>
        <w:rPr>
          <w:sz w:val="28"/>
          <w:szCs w:val="28"/>
        </w:rPr>
        <w:t>Mục tiêu:</w:t>
      </w:r>
      <w:bookmarkEnd w:id="6500"/>
      <w:bookmarkEnd w:id="6501"/>
      <w:bookmarkEnd w:id="6502"/>
    </w:p>
    <w:p w14:paraId="11B41463" w14:textId="77777777" w:rsidR="0025798C" w:rsidRDefault="0025798C" w:rsidP="00B27DAC">
      <w:pPr>
        <w:pStyle w:val="Vnbnnidung0"/>
        <w:numPr>
          <w:ilvl w:val="0"/>
          <w:numId w:val="647"/>
        </w:numPr>
        <w:tabs>
          <w:tab w:val="left" w:pos="142"/>
        </w:tabs>
        <w:spacing w:after="0" w:line="240" w:lineRule="auto"/>
        <w:rPr>
          <w:sz w:val="28"/>
          <w:szCs w:val="28"/>
        </w:rPr>
      </w:pPr>
      <w:bookmarkStart w:id="6503" w:name="bookmark6602"/>
      <w:bookmarkEnd w:id="6503"/>
      <w:r>
        <w:rPr>
          <w:sz w:val="28"/>
          <w:szCs w:val="28"/>
        </w:rPr>
        <w:t>Xác định được nhũng việc cụ thể nên làm và không nên làm để góp phần duy trì và bảo vệ sự đa dạng, phong phú, nguyên sơ của cảnh quan thiên nhiên;</w:t>
      </w:r>
    </w:p>
    <w:p w14:paraId="447ED768" w14:textId="77777777" w:rsidR="0025798C" w:rsidRDefault="0025798C" w:rsidP="00B27DAC">
      <w:pPr>
        <w:pStyle w:val="Vnbnnidung0"/>
        <w:numPr>
          <w:ilvl w:val="0"/>
          <w:numId w:val="647"/>
        </w:numPr>
        <w:tabs>
          <w:tab w:val="left" w:pos="142"/>
        </w:tabs>
        <w:spacing w:after="0" w:line="240" w:lineRule="auto"/>
        <w:rPr>
          <w:sz w:val="28"/>
          <w:szCs w:val="28"/>
        </w:rPr>
      </w:pPr>
      <w:bookmarkStart w:id="6504" w:name="bookmark6603"/>
      <w:bookmarkEnd w:id="6504"/>
      <w:r>
        <w:rPr>
          <w:sz w:val="28"/>
          <w:szCs w:val="28"/>
        </w:rPr>
        <w:t>Nhận thức được trách nhiệm của bản thân trong việc bảo tồn cảnh quan thiên nhiên</w:t>
      </w:r>
    </w:p>
    <w:p w14:paraId="511A8886" w14:textId="77777777" w:rsidR="0025798C" w:rsidRDefault="0025798C" w:rsidP="00B27DAC">
      <w:pPr>
        <w:pStyle w:val="Vnbnnidung0"/>
        <w:numPr>
          <w:ilvl w:val="0"/>
          <w:numId w:val="683"/>
        </w:numPr>
        <w:tabs>
          <w:tab w:val="left" w:pos="284"/>
        </w:tabs>
        <w:spacing w:after="0" w:line="240" w:lineRule="auto"/>
        <w:rPr>
          <w:sz w:val="28"/>
          <w:szCs w:val="28"/>
        </w:rPr>
      </w:pPr>
      <w:bookmarkStart w:id="6505" w:name="bookmark6604"/>
      <w:bookmarkEnd w:id="6505"/>
      <w:r>
        <w:rPr>
          <w:b/>
          <w:bCs/>
          <w:sz w:val="28"/>
          <w:szCs w:val="28"/>
        </w:rPr>
        <w:t xml:space="preserve">Nội dung: </w:t>
      </w:r>
      <w:r>
        <w:rPr>
          <w:sz w:val="28"/>
          <w:szCs w:val="28"/>
        </w:rPr>
        <w:t>Tổ chức cho HS hoạt động nhóm để thực hiện nhiệm vụ</w:t>
      </w:r>
    </w:p>
    <w:p w14:paraId="01F44B0F" w14:textId="77777777" w:rsidR="0025798C" w:rsidRPr="0025798C" w:rsidRDefault="0025798C" w:rsidP="00B27DAC">
      <w:pPr>
        <w:pStyle w:val="Vnbnnidung0"/>
        <w:numPr>
          <w:ilvl w:val="0"/>
          <w:numId w:val="683"/>
        </w:numPr>
        <w:tabs>
          <w:tab w:val="left" w:pos="284"/>
        </w:tabs>
        <w:spacing w:after="0" w:line="240" w:lineRule="auto"/>
        <w:rPr>
          <w:sz w:val="28"/>
          <w:szCs w:val="28"/>
        </w:rPr>
      </w:pPr>
      <w:bookmarkStart w:id="6506" w:name="bookmark6605"/>
      <w:bookmarkEnd w:id="6506"/>
      <w:r>
        <w:rPr>
          <w:b/>
          <w:bCs/>
          <w:sz w:val="28"/>
          <w:szCs w:val="28"/>
        </w:rPr>
        <w:t xml:space="preserve">Sản phẩm: </w:t>
      </w:r>
      <w:r w:rsidRPr="006714C0">
        <w:rPr>
          <w:sz w:val="28"/>
          <w:szCs w:val="28"/>
        </w:rPr>
        <w:t>K</w:t>
      </w:r>
      <w:r>
        <w:rPr>
          <w:sz w:val="28"/>
          <w:szCs w:val="28"/>
        </w:rPr>
        <w:t>ết quả thảo luận, phiếu học tập</w:t>
      </w:r>
      <w:r w:rsidRPr="006714C0">
        <w:rPr>
          <w:sz w:val="28"/>
          <w:szCs w:val="28"/>
        </w:rPr>
        <w:t>.</w:t>
      </w:r>
    </w:p>
    <w:p w14:paraId="13F031C7" w14:textId="77777777" w:rsidR="00E177DA" w:rsidRPr="006714C0" w:rsidRDefault="0025798C" w:rsidP="0025798C">
      <w:pPr>
        <w:pStyle w:val="Chthchbng0"/>
        <w:tabs>
          <w:tab w:val="left" w:pos="284"/>
        </w:tabs>
        <w:ind w:right="-538"/>
        <w:rPr>
          <w:sz w:val="28"/>
          <w:szCs w:val="28"/>
        </w:rPr>
      </w:pPr>
      <w:r w:rsidRPr="006714C0">
        <w:rPr>
          <w:sz w:val="28"/>
          <w:szCs w:val="28"/>
        </w:rPr>
        <w:t>d</w:t>
      </w:r>
      <w:r w:rsidRPr="0025798C">
        <w:rPr>
          <w:sz w:val="28"/>
          <w:szCs w:val="28"/>
        </w:rPr>
        <w:t>.</w:t>
      </w:r>
      <w:r w:rsidRPr="0025798C">
        <w:rPr>
          <w:sz w:val="28"/>
          <w:szCs w:val="28"/>
        </w:rPr>
        <w:tab/>
        <w:t>Tổ chức thực hiện</w:t>
      </w:r>
      <w:r w:rsidRPr="006714C0">
        <w:rPr>
          <w:sz w:val="28"/>
          <w:szCs w:val="28"/>
        </w:rPr>
        <w:t xml:space="preserve">: </w:t>
      </w:r>
    </w:p>
    <w:tbl>
      <w:tblPr>
        <w:tblStyle w:val="TableGrid"/>
        <w:tblW w:w="0" w:type="auto"/>
        <w:tblLook w:val="04A0" w:firstRow="1" w:lastRow="0" w:firstColumn="1" w:lastColumn="0" w:noHBand="0" w:noVBand="1"/>
      </w:tblPr>
      <w:tblGrid>
        <w:gridCol w:w="5437"/>
        <w:gridCol w:w="4023"/>
      </w:tblGrid>
      <w:tr w:rsidR="0025798C" w14:paraId="20103520" w14:textId="77777777" w:rsidTr="0025798C">
        <w:tc>
          <w:tcPr>
            <w:tcW w:w="4729" w:type="dxa"/>
          </w:tcPr>
          <w:p w14:paraId="00B26309" w14:textId="77777777" w:rsidR="0025798C" w:rsidRPr="0025798C" w:rsidRDefault="0025798C" w:rsidP="0025798C">
            <w:pPr>
              <w:pStyle w:val="Tiu20"/>
              <w:keepNext/>
              <w:keepLines/>
              <w:spacing w:after="0" w:line="240" w:lineRule="auto"/>
              <w:jc w:val="center"/>
            </w:pPr>
            <w:bookmarkStart w:id="6507" w:name="bookmark6606"/>
            <w:bookmarkStart w:id="6508" w:name="bookmark6608"/>
            <w:bookmarkStart w:id="6509" w:name="bookmark6607"/>
            <w:r>
              <w:t>HOẠT ĐỘNG CỦA GV - HS</w:t>
            </w:r>
            <w:bookmarkEnd w:id="6507"/>
            <w:bookmarkEnd w:id="6508"/>
            <w:bookmarkEnd w:id="6509"/>
          </w:p>
        </w:tc>
        <w:tc>
          <w:tcPr>
            <w:tcW w:w="4730" w:type="dxa"/>
          </w:tcPr>
          <w:p w14:paraId="568DFC2D" w14:textId="77777777" w:rsidR="0025798C" w:rsidRPr="0025798C" w:rsidRDefault="0025798C" w:rsidP="0025798C">
            <w:pPr>
              <w:pStyle w:val="Vnbnnidung0"/>
              <w:spacing w:after="0" w:line="240" w:lineRule="auto"/>
              <w:jc w:val="center"/>
            </w:pPr>
            <w:r>
              <w:rPr>
                <w:b/>
                <w:bCs/>
              </w:rPr>
              <w:t>D</w:t>
            </w:r>
            <w:r>
              <w:rPr>
                <w:b/>
                <w:bCs/>
                <w:lang w:val="en-US"/>
              </w:rPr>
              <w:t>Ự</w:t>
            </w:r>
            <w:r>
              <w:rPr>
                <w:b/>
                <w:bCs/>
              </w:rPr>
              <w:t xml:space="preserve"> KIẾN SẢN PHẤM</w:t>
            </w:r>
          </w:p>
        </w:tc>
      </w:tr>
      <w:tr w:rsidR="0025798C" w14:paraId="566AB67D" w14:textId="77777777" w:rsidTr="0025798C">
        <w:tc>
          <w:tcPr>
            <w:tcW w:w="4729" w:type="dxa"/>
          </w:tcPr>
          <w:p w14:paraId="28D2C559" w14:textId="77777777" w:rsidR="0025798C" w:rsidRDefault="0025798C" w:rsidP="0025798C">
            <w:pPr>
              <w:pStyle w:val="Vnbnnidung0"/>
              <w:spacing w:after="0" w:line="240" w:lineRule="auto"/>
              <w:rPr>
                <w:sz w:val="28"/>
                <w:szCs w:val="28"/>
              </w:rPr>
            </w:pPr>
            <w:r>
              <w:rPr>
                <w:b/>
                <w:bCs/>
                <w:sz w:val="28"/>
                <w:szCs w:val="28"/>
              </w:rPr>
              <w:t>Bước 1: GV chuy</w:t>
            </w:r>
            <w:r w:rsidR="00604F6C" w:rsidRPr="006714C0">
              <w:rPr>
                <w:b/>
                <w:bCs/>
                <w:sz w:val="28"/>
                <w:szCs w:val="28"/>
              </w:rPr>
              <w:t>ể</w:t>
            </w:r>
            <w:r>
              <w:rPr>
                <w:b/>
                <w:bCs/>
                <w:sz w:val="28"/>
                <w:szCs w:val="28"/>
              </w:rPr>
              <w:t xml:space="preserve">n giao nhiệm vụ học tập </w:t>
            </w:r>
            <w:r>
              <w:rPr>
                <w:sz w:val="28"/>
                <w:szCs w:val="28"/>
              </w:rPr>
              <w:t>-</w:t>
            </w:r>
            <w:r w:rsidRPr="006714C0">
              <w:rPr>
                <w:sz w:val="28"/>
                <w:szCs w:val="28"/>
              </w:rPr>
              <w:t xml:space="preserve"> </w:t>
            </w:r>
            <w:r>
              <w:rPr>
                <w:sz w:val="28"/>
                <w:szCs w:val="28"/>
              </w:rPr>
              <w:t>Tổ chức cho HS hoạt động nhóm đổ thực hiện hai nhiệm vụ sau:</w:t>
            </w:r>
          </w:p>
          <w:p w14:paraId="38E9AE11" w14:textId="77777777" w:rsidR="0025798C" w:rsidRDefault="0025798C" w:rsidP="00B27DAC">
            <w:pPr>
              <w:pStyle w:val="Vnbnnidung0"/>
              <w:numPr>
                <w:ilvl w:val="0"/>
                <w:numId w:val="647"/>
              </w:numPr>
              <w:tabs>
                <w:tab w:val="left" w:pos="273"/>
              </w:tabs>
              <w:spacing w:after="0" w:line="240" w:lineRule="auto"/>
              <w:rPr>
                <w:sz w:val="28"/>
                <w:szCs w:val="28"/>
              </w:rPr>
            </w:pPr>
            <w:bookmarkStart w:id="6510" w:name="bookmark6612"/>
            <w:bookmarkEnd w:id="6510"/>
            <w:r>
              <w:rPr>
                <w:sz w:val="28"/>
                <w:szCs w:val="28"/>
              </w:rPr>
              <w:t>Xác định nhừng việc nên làm và không nên làm nhằm bảo tổn cảnh quan thiên nhiên.</w:t>
            </w:r>
          </w:p>
          <w:p w14:paraId="77C787A2" w14:textId="77777777" w:rsidR="0025798C" w:rsidRDefault="0025798C" w:rsidP="0025798C">
            <w:pPr>
              <w:pStyle w:val="Vnbnnidung0"/>
              <w:spacing w:after="0" w:line="240" w:lineRule="auto"/>
              <w:rPr>
                <w:sz w:val="28"/>
                <w:szCs w:val="28"/>
              </w:rPr>
            </w:pPr>
            <w:r>
              <w:rPr>
                <w:sz w:val="28"/>
                <w:szCs w:val="28"/>
              </w:rPr>
              <w:t>Sau đó tập hợp kết quả làm việc của nhóm vào bảng ở Hoạt động 2.</w:t>
            </w:r>
          </w:p>
          <w:p w14:paraId="3CAB3A4D" w14:textId="77777777" w:rsidR="0025798C" w:rsidRDefault="0025798C" w:rsidP="00B27DAC">
            <w:pPr>
              <w:pStyle w:val="Vnbnnidung0"/>
              <w:numPr>
                <w:ilvl w:val="0"/>
                <w:numId w:val="647"/>
              </w:numPr>
              <w:tabs>
                <w:tab w:val="left" w:pos="273"/>
              </w:tabs>
              <w:spacing w:after="0" w:line="240" w:lineRule="auto"/>
              <w:rPr>
                <w:sz w:val="28"/>
                <w:szCs w:val="28"/>
              </w:rPr>
            </w:pPr>
            <w:bookmarkStart w:id="6511" w:name="bookmark6613"/>
            <w:bookmarkEnd w:id="6511"/>
            <w:r>
              <w:rPr>
                <w:sz w:val="28"/>
                <w:szCs w:val="28"/>
              </w:rPr>
              <w:t>Xác định những việc em cần làm để góp phần bảo t</w:t>
            </w:r>
            <w:r w:rsidR="00604F6C" w:rsidRPr="006714C0">
              <w:rPr>
                <w:sz w:val="28"/>
                <w:szCs w:val="28"/>
              </w:rPr>
              <w:t>ồ</w:t>
            </w:r>
            <w:r>
              <w:rPr>
                <w:sz w:val="28"/>
                <w:szCs w:val="28"/>
              </w:rPr>
              <w:t>n cảnh quan thiên nhiên.</w:t>
            </w:r>
          </w:p>
          <w:p w14:paraId="0FE87DE8" w14:textId="77777777" w:rsidR="0025798C" w:rsidRDefault="0025798C" w:rsidP="0025798C">
            <w:pPr>
              <w:pStyle w:val="Tiu20"/>
              <w:keepNext/>
              <w:keepLines/>
              <w:spacing w:after="0" w:line="240" w:lineRule="auto"/>
              <w:rPr>
                <w:sz w:val="28"/>
                <w:szCs w:val="28"/>
              </w:rPr>
            </w:pPr>
            <w:bookmarkStart w:id="6512" w:name="bookmark6614"/>
            <w:bookmarkStart w:id="6513" w:name="bookmark6616"/>
            <w:bookmarkStart w:id="6514" w:name="bookmark6615"/>
            <w:r>
              <w:rPr>
                <w:sz w:val="28"/>
                <w:szCs w:val="28"/>
              </w:rPr>
              <w:t>Bước 2: HS thực hiện nhiệm vụ học tập</w:t>
            </w:r>
            <w:bookmarkEnd w:id="6512"/>
            <w:bookmarkEnd w:id="6513"/>
            <w:bookmarkEnd w:id="6514"/>
          </w:p>
          <w:p w14:paraId="6532F044" w14:textId="77777777" w:rsidR="0025798C" w:rsidRDefault="0025798C" w:rsidP="0025798C">
            <w:pPr>
              <w:pStyle w:val="Vnbnnidung0"/>
              <w:spacing w:after="0" w:line="240" w:lineRule="auto"/>
              <w:rPr>
                <w:sz w:val="28"/>
                <w:szCs w:val="28"/>
              </w:rPr>
            </w:pPr>
            <w:r>
              <w:rPr>
                <w:sz w:val="28"/>
                <w:szCs w:val="28"/>
              </w:rPr>
              <w:t>+ HS đọc sgk và thực hiện yêu cầu.</w:t>
            </w:r>
          </w:p>
          <w:p w14:paraId="6E384960" w14:textId="77777777" w:rsidR="0025798C" w:rsidRDefault="0025798C" w:rsidP="0025798C">
            <w:pPr>
              <w:pStyle w:val="Vnbnnidung0"/>
              <w:spacing w:after="0" w:line="240" w:lineRule="auto"/>
              <w:rPr>
                <w:sz w:val="28"/>
                <w:szCs w:val="28"/>
              </w:rPr>
            </w:pPr>
            <w:r>
              <w:rPr>
                <w:sz w:val="28"/>
                <w:szCs w:val="28"/>
              </w:rPr>
              <w:t>+ GV đ</w:t>
            </w:r>
            <w:r w:rsidR="008D465C" w:rsidRPr="006714C0">
              <w:rPr>
                <w:sz w:val="28"/>
                <w:szCs w:val="28"/>
              </w:rPr>
              <w:t>ế</w:t>
            </w:r>
            <w:r>
              <w:rPr>
                <w:sz w:val="28"/>
                <w:szCs w:val="28"/>
              </w:rPr>
              <w:t>n các nhóm theo dõi, h</w:t>
            </w:r>
            <w:r w:rsidR="008D465C" w:rsidRPr="006714C0">
              <w:rPr>
                <w:sz w:val="28"/>
                <w:szCs w:val="28"/>
              </w:rPr>
              <w:t>ỗ</w:t>
            </w:r>
            <w:r>
              <w:rPr>
                <w:sz w:val="28"/>
                <w:szCs w:val="28"/>
              </w:rPr>
              <w:t xml:space="preserve"> trợ HS nếu cần thiết.</w:t>
            </w:r>
          </w:p>
          <w:p w14:paraId="0063DE91" w14:textId="77777777" w:rsidR="0025798C" w:rsidRDefault="0025798C" w:rsidP="0025798C">
            <w:pPr>
              <w:pStyle w:val="Tiu20"/>
              <w:keepNext/>
              <w:keepLines/>
              <w:spacing w:after="0" w:line="240" w:lineRule="auto"/>
              <w:rPr>
                <w:sz w:val="28"/>
                <w:szCs w:val="28"/>
              </w:rPr>
            </w:pPr>
            <w:bookmarkStart w:id="6515" w:name="bookmark6618"/>
            <w:bookmarkStart w:id="6516" w:name="bookmark6619"/>
            <w:bookmarkStart w:id="6517" w:name="bookmark6617"/>
            <w:r>
              <w:rPr>
                <w:sz w:val="28"/>
                <w:szCs w:val="28"/>
              </w:rPr>
              <w:t>Bước 3: Báo cáo kết quả hoạt động và thảo luận</w:t>
            </w:r>
            <w:bookmarkEnd w:id="6515"/>
            <w:bookmarkEnd w:id="6516"/>
            <w:bookmarkEnd w:id="6517"/>
          </w:p>
          <w:p w14:paraId="125E095D" w14:textId="77777777" w:rsidR="0025798C" w:rsidRPr="008D465C" w:rsidRDefault="0025798C" w:rsidP="0025798C">
            <w:pPr>
              <w:pStyle w:val="Chthchbng0"/>
              <w:tabs>
                <w:tab w:val="left" w:pos="284"/>
              </w:tabs>
              <w:rPr>
                <w:b w:val="0"/>
                <w:bCs w:val="0"/>
                <w:sz w:val="28"/>
                <w:szCs w:val="28"/>
              </w:rPr>
            </w:pPr>
            <w:r w:rsidRPr="008D465C">
              <w:rPr>
                <w:b w:val="0"/>
                <w:bCs w:val="0"/>
                <w:sz w:val="28"/>
                <w:szCs w:val="28"/>
              </w:rPr>
              <w:t>+ GV gọi 2 bạn đại diện c</w:t>
            </w:r>
            <w:r w:rsidR="006350E3" w:rsidRPr="006714C0">
              <w:rPr>
                <w:b w:val="0"/>
                <w:bCs w:val="0"/>
                <w:sz w:val="28"/>
                <w:szCs w:val="28"/>
              </w:rPr>
              <w:t>ủ</w:t>
            </w:r>
            <w:r w:rsidRPr="008D465C">
              <w:rPr>
                <w:b w:val="0"/>
                <w:bCs w:val="0"/>
                <w:sz w:val="28"/>
                <w:szCs w:val="28"/>
              </w:rPr>
              <w:t>a 2 nhóm trả lời.</w:t>
            </w:r>
          </w:p>
          <w:p w14:paraId="3C9A0077" w14:textId="77777777" w:rsidR="006350E3" w:rsidRPr="006714C0" w:rsidRDefault="006350E3" w:rsidP="006350E3">
            <w:pPr>
              <w:pStyle w:val="Chthchbng0"/>
              <w:rPr>
                <w:b w:val="0"/>
                <w:bCs w:val="0"/>
                <w:sz w:val="28"/>
                <w:szCs w:val="28"/>
              </w:rPr>
            </w:pPr>
            <w:r w:rsidRPr="0025798C">
              <w:rPr>
                <w:b w:val="0"/>
                <w:bCs w:val="0"/>
                <w:sz w:val="28"/>
                <w:szCs w:val="28"/>
              </w:rPr>
              <w:t>Những việc nên làm và không nên làm để b</w:t>
            </w:r>
            <w:r w:rsidR="008D465C" w:rsidRPr="006714C0">
              <w:rPr>
                <w:b w:val="0"/>
                <w:bCs w:val="0"/>
                <w:sz w:val="28"/>
                <w:szCs w:val="28"/>
              </w:rPr>
              <w:t>ả</w:t>
            </w:r>
            <w:r w:rsidRPr="0025798C">
              <w:rPr>
                <w:b w:val="0"/>
                <w:bCs w:val="0"/>
                <w:sz w:val="28"/>
                <w:szCs w:val="28"/>
              </w:rPr>
              <w:t>o t</w:t>
            </w:r>
            <w:r w:rsidRPr="006714C0">
              <w:rPr>
                <w:b w:val="0"/>
                <w:bCs w:val="0"/>
                <w:sz w:val="28"/>
                <w:szCs w:val="28"/>
              </w:rPr>
              <w:t>ồ</w:t>
            </w:r>
            <w:r w:rsidRPr="0025798C">
              <w:rPr>
                <w:b w:val="0"/>
                <w:bCs w:val="0"/>
                <w:sz w:val="28"/>
                <w:szCs w:val="28"/>
              </w:rPr>
              <w:t>n một số cành quan thiên nhiên</w:t>
            </w:r>
            <w:r w:rsidRPr="006714C0">
              <w:rPr>
                <w:b w:val="0"/>
                <w:bCs w:val="0"/>
                <w:sz w:val="28"/>
                <w:szCs w:val="28"/>
              </w:rPr>
              <w:t>:</w:t>
            </w:r>
          </w:p>
          <w:p w14:paraId="7B10A89B" w14:textId="77777777" w:rsidR="00560257" w:rsidRPr="006714C0" w:rsidRDefault="00560257" w:rsidP="006350E3">
            <w:pPr>
              <w:pStyle w:val="Chthchbng0"/>
              <w:rPr>
                <w:b w:val="0"/>
                <w:bCs w:val="0"/>
                <w:sz w:val="28"/>
                <w:szCs w:val="28"/>
              </w:rPr>
            </w:pPr>
          </w:p>
          <w:tbl>
            <w:tblPr>
              <w:tblStyle w:val="TableGrid"/>
              <w:tblW w:w="5211" w:type="dxa"/>
              <w:tblLook w:val="04A0" w:firstRow="1" w:lastRow="0" w:firstColumn="1" w:lastColumn="0" w:noHBand="0" w:noVBand="1"/>
            </w:tblPr>
            <w:tblGrid>
              <w:gridCol w:w="1668"/>
              <w:gridCol w:w="1559"/>
              <w:gridCol w:w="1984"/>
            </w:tblGrid>
            <w:tr w:rsidR="00560257" w14:paraId="7E0C68C1" w14:textId="77777777" w:rsidTr="00CF767A">
              <w:tc>
                <w:tcPr>
                  <w:tcW w:w="1668" w:type="dxa"/>
                </w:tcPr>
                <w:p w14:paraId="49212A62" w14:textId="77777777" w:rsidR="00560257" w:rsidRPr="001723C1" w:rsidRDefault="00560257" w:rsidP="00560257">
                  <w:pPr>
                    <w:rPr>
                      <w:rFonts w:ascii="Times New Roman" w:hAnsi="Times New Roman" w:cs="Times New Roman"/>
                      <w:sz w:val="28"/>
                      <w:szCs w:val="28"/>
                      <w:lang w:val="en-US"/>
                    </w:rPr>
                  </w:pPr>
                  <w:r>
                    <w:rPr>
                      <w:rFonts w:ascii="Times New Roman" w:hAnsi="Times New Roman" w:cs="Times New Roman"/>
                      <w:sz w:val="28"/>
                      <w:szCs w:val="28"/>
                      <w:lang w:val="en-US"/>
                    </w:rPr>
                    <w:t xml:space="preserve">Cảnh quan </w:t>
                  </w:r>
                  <w:r>
                    <w:rPr>
                      <w:rFonts w:ascii="Times New Roman" w:hAnsi="Times New Roman" w:cs="Times New Roman"/>
                      <w:sz w:val="28"/>
                      <w:szCs w:val="28"/>
                      <w:lang w:val="en-US"/>
                    </w:rPr>
                    <w:lastRenderedPageBreak/>
                    <w:t>thiên nhiên</w:t>
                  </w:r>
                </w:p>
              </w:tc>
              <w:tc>
                <w:tcPr>
                  <w:tcW w:w="1559" w:type="dxa"/>
                </w:tcPr>
                <w:p w14:paraId="1863D6FB" w14:textId="77777777" w:rsidR="00560257" w:rsidRPr="001723C1" w:rsidRDefault="00560257" w:rsidP="0056025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Những việc </w:t>
                  </w:r>
                  <w:r>
                    <w:rPr>
                      <w:rFonts w:ascii="Times New Roman" w:hAnsi="Times New Roman" w:cs="Times New Roman"/>
                      <w:sz w:val="28"/>
                      <w:szCs w:val="28"/>
                      <w:lang w:val="en-US"/>
                    </w:rPr>
                    <w:lastRenderedPageBreak/>
                    <w:t>nên làm</w:t>
                  </w:r>
                </w:p>
              </w:tc>
              <w:tc>
                <w:tcPr>
                  <w:tcW w:w="1984" w:type="dxa"/>
                </w:tcPr>
                <w:p w14:paraId="493B2BCE" w14:textId="77777777" w:rsidR="00560257" w:rsidRPr="001723C1" w:rsidRDefault="00560257" w:rsidP="0056025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Những việc </w:t>
                  </w:r>
                  <w:r>
                    <w:rPr>
                      <w:rFonts w:ascii="Times New Roman" w:hAnsi="Times New Roman" w:cs="Times New Roman"/>
                      <w:sz w:val="28"/>
                      <w:szCs w:val="28"/>
                      <w:lang w:val="en-US"/>
                    </w:rPr>
                    <w:lastRenderedPageBreak/>
                    <w:t>không nên làm</w:t>
                  </w:r>
                </w:p>
              </w:tc>
            </w:tr>
            <w:tr w:rsidR="00560257" w14:paraId="479B2200" w14:textId="77777777" w:rsidTr="00CF767A">
              <w:tc>
                <w:tcPr>
                  <w:tcW w:w="1668" w:type="dxa"/>
                </w:tcPr>
                <w:p w14:paraId="3D1BBC09" w14:textId="77777777" w:rsidR="00560257" w:rsidRPr="006714C0" w:rsidRDefault="00560257" w:rsidP="00560257">
                  <w:pPr>
                    <w:rPr>
                      <w:rFonts w:ascii="Times New Roman" w:hAnsi="Times New Roman" w:cs="Times New Roman"/>
                      <w:sz w:val="28"/>
                      <w:szCs w:val="28"/>
                    </w:rPr>
                  </w:pPr>
                  <w:r w:rsidRPr="006714C0">
                    <w:rPr>
                      <w:rFonts w:ascii="Times New Roman" w:hAnsi="Times New Roman" w:cs="Times New Roman"/>
                      <w:sz w:val="28"/>
                      <w:szCs w:val="28"/>
                    </w:rPr>
                    <w:t>Bãi biển</w:t>
                  </w:r>
                </w:p>
              </w:tc>
              <w:tc>
                <w:tcPr>
                  <w:tcW w:w="1559" w:type="dxa"/>
                </w:tcPr>
                <w:p w14:paraId="6C096BED" w14:textId="77777777" w:rsidR="00560257" w:rsidRDefault="00560257" w:rsidP="00560257">
                  <w:pPr>
                    <w:rPr>
                      <w:rFonts w:ascii="Times New Roman" w:hAnsi="Times New Roman" w:cs="Times New Roman"/>
                      <w:sz w:val="28"/>
                      <w:szCs w:val="28"/>
                    </w:rPr>
                  </w:pPr>
                </w:p>
              </w:tc>
              <w:tc>
                <w:tcPr>
                  <w:tcW w:w="1984" w:type="dxa"/>
                </w:tcPr>
                <w:p w14:paraId="407E47F4" w14:textId="77777777" w:rsidR="00560257" w:rsidRDefault="00560257" w:rsidP="00560257">
                  <w:pPr>
                    <w:rPr>
                      <w:rFonts w:ascii="Times New Roman" w:hAnsi="Times New Roman" w:cs="Times New Roman"/>
                      <w:sz w:val="28"/>
                      <w:szCs w:val="28"/>
                    </w:rPr>
                  </w:pPr>
                </w:p>
              </w:tc>
            </w:tr>
            <w:tr w:rsidR="00560257" w14:paraId="4214B92D" w14:textId="77777777" w:rsidTr="00CF767A">
              <w:tc>
                <w:tcPr>
                  <w:tcW w:w="1668" w:type="dxa"/>
                </w:tcPr>
                <w:p w14:paraId="257422FB" w14:textId="77777777" w:rsidR="00560257" w:rsidRPr="006714C0" w:rsidRDefault="00560257" w:rsidP="00560257">
                  <w:pPr>
                    <w:rPr>
                      <w:rFonts w:ascii="Times New Roman" w:hAnsi="Times New Roman" w:cs="Times New Roman"/>
                      <w:sz w:val="28"/>
                      <w:szCs w:val="28"/>
                    </w:rPr>
                  </w:pPr>
                  <w:r w:rsidRPr="006714C0">
                    <w:rPr>
                      <w:rFonts w:ascii="Times New Roman" w:hAnsi="Times New Roman" w:cs="Times New Roman"/>
                      <w:sz w:val="28"/>
                      <w:szCs w:val="28"/>
                    </w:rPr>
                    <w:t>Sông, hồ, suối</w:t>
                  </w:r>
                </w:p>
              </w:tc>
              <w:tc>
                <w:tcPr>
                  <w:tcW w:w="1559" w:type="dxa"/>
                </w:tcPr>
                <w:p w14:paraId="736ECDDF" w14:textId="77777777" w:rsidR="00560257" w:rsidRDefault="00560257" w:rsidP="00560257">
                  <w:pPr>
                    <w:rPr>
                      <w:rFonts w:ascii="Times New Roman" w:hAnsi="Times New Roman" w:cs="Times New Roman"/>
                      <w:sz w:val="28"/>
                      <w:szCs w:val="28"/>
                    </w:rPr>
                  </w:pPr>
                </w:p>
              </w:tc>
              <w:tc>
                <w:tcPr>
                  <w:tcW w:w="1984" w:type="dxa"/>
                </w:tcPr>
                <w:p w14:paraId="7CDCEA48" w14:textId="77777777" w:rsidR="00560257" w:rsidRDefault="00560257" w:rsidP="00560257">
                  <w:pPr>
                    <w:rPr>
                      <w:rFonts w:ascii="Times New Roman" w:hAnsi="Times New Roman" w:cs="Times New Roman"/>
                      <w:sz w:val="28"/>
                      <w:szCs w:val="28"/>
                    </w:rPr>
                  </w:pPr>
                </w:p>
              </w:tc>
            </w:tr>
            <w:tr w:rsidR="00560257" w14:paraId="2D7D1B8C" w14:textId="77777777" w:rsidTr="00CF767A">
              <w:tc>
                <w:tcPr>
                  <w:tcW w:w="1668" w:type="dxa"/>
                </w:tcPr>
                <w:p w14:paraId="3010D847" w14:textId="77777777" w:rsidR="00560257" w:rsidRPr="006714C0" w:rsidRDefault="00560257" w:rsidP="00560257">
                  <w:pPr>
                    <w:rPr>
                      <w:rFonts w:ascii="Times New Roman" w:hAnsi="Times New Roman" w:cs="Times New Roman"/>
                      <w:sz w:val="28"/>
                      <w:szCs w:val="28"/>
                    </w:rPr>
                  </w:pPr>
                  <w:r w:rsidRPr="006714C0">
                    <w:rPr>
                      <w:rFonts w:ascii="Times New Roman" w:hAnsi="Times New Roman" w:cs="Times New Roman"/>
                      <w:sz w:val="28"/>
                      <w:szCs w:val="28"/>
                    </w:rPr>
                    <w:t>Núi, rừng</w:t>
                  </w:r>
                </w:p>
              </w:tc>
              <w:tc>
                <w:tcPr>
                  <w:tcW w:w="1559" w:type="dxa"/>
                </w:tcPr>
                <w:p w14:paraId="1145E8F9" w14:textId="77777777" w:rsidR="00560257" w:rsidRDefault="00560257" w:rsidP="00560257">
                  <w:pPr>
                    <w:rPr>
                      <w:rFonts w:ascii="Times New Roman" w:hAnsi="Times New Roman" w:cs="Times New Roman"/>
                      <w:sz w:val="28"/>
                      <w:szCs w:val="28"/>
                    </w:rPr>
                  </w:pPr>
                </w:p>
              </w:tc>
              <w:tc>
                <w:tcPr>
                  <w:tcW w:w="1984" w:type="dxa"/>
                </w:tcPr>
                <w:p w14:paraId="42074F61" w14:textId="77777777" w:rsidR="00560257" w:rsidRDefault="00560257" w:rsidP="00560257">
                  <w:pPr>
                    <w:rPr>
                      <w:rFonts w:ascii="Times New Roman" w:hAnsi="Times New Roman" w:cs="Times New Roman"/>
                      <w:sz w:val="28"/>
                      <w:szCs w:val="28"/>
                    </w:rPr>
                  </w:pPr>
                </w:p>
              </w:tc>
            </w:tr>
          </w:tbl>
          <w:p w14:paraId="3396A57F" w14:textId="77777777" w:rsidR="006350E3" w:rsidRDefault="006350E3" w:rsidP="0025798C">
            <w:pPr>
              <w:pStyle w:val="Chthchbng0"/>
              <w:tabs>
                <w:tab w:val="left" w:pos="284"/>
              </w:tabs>
              <w:rPr>
                <w:sz w:val="28"/>
                <w:szCs w:val="28"/>
              </w:rPr>
            </w:pPr>
          </w:p>
          <w:p w14:paraId="3557D899" w14:textId="77777777" w:rsidR="001723C1" w:rsidRDefault="001723C1" w:rsidP="001723C1">
            <w:pPr>
              <w:pStyle w:val="Khc0"/>
              <w:spacing w:after="0" w:line="240" w:lineRule="auto"/>
              <w:rPr>
                <w:sz w:val="28"/>
                <w:szCs w:val="28"/>
              </w:rPr>
            </w:pPr>
            <w:r>
              <w:rPr>
                <w:sz w:val="28"/>
                <w:szCs w:val="28"/>
              </w:rPr>
              <w:t>+ GV gọi HS khác nhận xét, đánh giá.</w:t>
            </w:r>
          </w:p>
          <w:p w14:paraId="061D28CC" w14:textId="77777777" w:rsidR="001723C1" w:rsidRDefault="001723C1" w:rsidP="001723C1">
            <w:pPr>
              <w:pStyle w:val="Khc0"/>
              <w:spacing w:after="0" w:line="240" w:lineRule="auto"/>
              <w:rPr>
                <w:sz w:val="28"/>
                <w:szCs w:val="28"/>
              </w:rPr>
            </w:pPr>
            <w:r>
              <w:rPr>
                <w:b/>
                <w:bCs/>
                <w:sz w:val="28"/>
                <w:szCs w:val="28"/>
              </w:rPr>
              <w:t>B</w:t>
            </w:r>
            <w:r w:rsidR="008D465C" w:rsidRPr="006714C0">
              <w:rPr>
                <w:b/>
                <w:bCs/>
                <w:sz w:val="28"/>
                <w:szCs w:val="28"/>
              </w:rPr>
              <w:t>ước</w:t>
            </w:r>
            <w:r>
              <w:rPr>
                <w:b/>
                <w:bCs/>
                <w:sz w:val="28"/>
                <w:szCs w:val="28"/>
              </w:rPr>
              <w:t xml:space="preserve"> 4: Đánh giá kết quả, thực hiện nhiệm vụ học tập</w:t>
            </w:r>
          </w:p>
          <w:p w14:paraId="27B2CAF7" w14:textId="77777777" w:rsidR="001723C1" w:rsidRDefault="001723C1" w:rsidP="001723C1">
            <w:pPr>
              <w:pStyle w:val="Khc0"/>
              <w:spacing w:after="0" w:line="240" w:lineRule="auto"/>
              <w:rPr>
                <w:sz w:val="28"/>
                <w:szCs w:val="28"/>
              </w:rPr>
            </w:pPr>
            <w:r>
              <w:rPr>
                <w:sz w:val="28"/>
                <w:szCs w:val="28"/>
              </w:rPr>
              <w:t>+ GV đánh giá, nhận xét, chu</w:t>
            </w:r>
            <w:r w:rsidR="008D465C" w:rsidRPr="006714C0">
              <w:rPr>
                <w:sz w:val="28"/>
                <w:szCs w:val="28"/>
              </w:rPr>
              <w:t>ẩ</w:t>
            </w:r>
            <w:r>
              <w:rPr>
                <w:sz w:val="28"/>
                <w:szCs w:val="28"/>
              </w:rPr>
              <w:t>n kiến thức.</w:t>
            </w:r>
          </w:p>
          <w:p w14:paraId="112129B2" w14:textId="77777777" w:rsidR="006350E3" w:rsidRDefault="001723C1" w:rsidP="00560257">
            <w:pPr>
              <w:pStyle w:val="Khc0"/>
              <w:spacing w:after="0" w:line="240" w:lineRule="auto"/>
              <w:rPr>
                <w:sz w:val="28"/>
                <w:szCs w:val="28"/>
              </w:rPr>
            </w:pPr>
            <w:r>
              <w:rPr>
                <w:sz w:val="28"/>
                <w:szCs w:val="28"/>
              </w:rPr>
              <w:t>+ HS ghi bài.</w:t>
            </w:r>
          </w:p>
        </w:tc>
        <w:tc>
          <w:tcPr>
            <w:tcW w:w="4730" w:type="dxa"/>
          </w:tcPr>
          <w:p w14:paraId="40493B79" w14:textId="77777777" w:rsidR="0025798C" w:rsidRDefault="0025798C" w:rsidP="0025798C">
            <w:pPr>
              <w:pStyle w:val="Vnbnnidung0"/>
              <w:spacing w:line="240" w:lineRule="auto"/>
            </w:pPr>
            <w:r>
              <w:rPr>
                <w:b/>
                <w:bCs/>
              </w:rPr>
              <w:lastRenderedPageBreak/>
              <w:t>2. Những việc nên làm và không nên làm để bả</w:t>
            </w:r>
            <w:r w:rsidRPr="006714C0">
              <w:rPr>
                <w:b/>
                <w:bCs/>
              </w:rPr>
              <w:t>o</w:t>
            </w:r>
            <w:r>
              <w:rPr>
                <w:b/>
                <w:bCs/>
              </w:rPr>
              <w:t xml:space="preserve"> t</w:t>
            </w:r>
            <w:r w:rsidRPr="006714C0">
              <w:rPr>
                <w:b/>
                <w:bCs/>
              </w:rPr>
              <w:t>ồ</w:t>
            </w:r>
            <w:r>
              <w:rPr>
                <w:b/>
                <w:bCs/>
              </w:rPr>
              <w:t>n cảnh quan thiên nhiên</w:t>
            </w:r>
          </w:p>
          <w:p w14:paraId="547B786F" w14:textId="77777777" w:rsidR="0025798C" w:rsidRDefault="0025798C" w:rsidP="00B27DAC">
            <w:pPr>
              <w:pStyle w:val="Vnbnnidung0"/>
              <w:numPr>
                <w:ilvl w:val="0"/>
                <w:numId w:val="684"/>
              </w:numPr>
              <w:tabs>
                <w:tab w:val="left" w:pos="190"/>
              </w:tabs>
              <w:spacing w:after="100" w:line="240" w:lineRule="auto"/>
            </w:pPr>
            <w:bookmarkStart w:id="6518" w:name="bookmark6610"/>
            <w:bookmarkEnd w:id="6518"/>
            <w:r>
              <w:t xml:space="preserve">Bảo tồn cảnh quan thiên nhiên là trách nhiệm của tất cả mọi người nhằm duy trì, bảo vệ sự </w:t>
            </w:r>
            <w:r w:rsidR="008D465C" w:rsidRPr="006714C0">
              <w:t>đ</w:t>
            </w:r>
            <w:r>
              <w:t>a dạng, phong phú, nguyên sơ của cảnh quan thiên nhiên.</w:t>
            </w:r>
          </w:p>
          <w:p w14:paraId="1FC80E3F" w14:textId="77777777" w:rsidR="0025798C" w:rsidRPr="008D465C" w:rsidRDefault="0025798C" w:rsidP="00B27DAC">
            <w:pPr>
              <w:pStyle w:val="Vnbnnidung0"/>
              <w:numPr>
                <w:ilvl w:val="0"/>
                <w:numId w:val="684"/>
              </w:numPr>
              <w:tabs>
                <w:tab w:val="left" w:pos="224"/>
              </w:tabs>
              <w:spacing w:after="100" w:line="240" w:lineRule="auto"/>
            </w:pPr>
            <w:bookmarkStart w:id="6519" w:name="bookmark6611"/>
            <w:bookmarkEnd w:id="6519"/>
            <w:r>
              <w:t>Các em cần thường xuyên thực hiện những việc nên làm phù hợp với l</w:t>
            </w:r>
            <w:r w:rsidRPr="006714C0">
              <w:t>ứ</w:t>
            </w:r>
            <w:r>
              <w:t>a tuổi HS như:</w:t>
            </w:r>
            <w:r w:rsidR="008D465C" w:rsidRPr="006714C0">
              <w:t xml:space="preserve"> k</w:t>
            </w:r>
            <w:r>
              <w:t>hông xả rác bừa bãi xuống sông, hồ, bãi biển, nhất là những tác thải không phân huỷ được (túi nilon, vỏ chai nhựa,</w:t>
            </w:r>
            <w:r w:rsidR="008D465C" w:rsidRPr="006714C0">
              <w:t xml:space="preserve"> </w:t>
            </w:r>
            <w:r>
              <w:t>...) và tuyên truyền, nhắc nhở mọi người cùng thực hiện; tích cực tham gia bảo vệ và chăm sóc cây; không chặt, phá rừng bừa bãi; tham gia làm tuyên truyền viên nhỏ tu</w:t>
            </w:r>
            <w:r w:rsidR="008D465C" w:rsidRPr="006714C0">
              <w:t>ổ</w:t>
            </w:r>
            <w:r>
              <w:t xml:space="preserve">i về bảo vệ môi trường và động vật hoang </w:t>
            </w:r>
            <w:r w:rsidR="008D465C" w:rsidRPr="006714C0">
              <w:t>d</w:t>
            </w:r>
            <w:r>
              <w:t>ã; gương m</w:t>
            </w:r>
            <w:r w:rsidR="008D465C" w:rsidRPr="006714C0">
              <w:t>ẫ</w:t>
            </w:r>
            <w:r>
              <w:t>u trong việc</w:t>
            </w:r>
            <w:r w:rsidR="001723C1" w:rsidRPr="006714C0">
              <w:t xml:space="preserve"> </w:t>
            </w:r>
            <w:r w:rsidR="001723C1" w:rsidRPr="008D465C">
              <w:rPr>
                <w:sz w:val="28"/>
                <w:szCs w:val="28"/>
              </w:rPr>
              <w:t xml:space="preserve">giữ gìn cảnh quan </w:t>
            </w:r>
            <w:r w:rsidR="001723C1" w:rsidRPr="008D465C">
              <w:rPr>
                <w:sz w:val="28"/>
                <w:szCs w:val="28"/>
              </w:rPr>
              <w:lastRenderedPageBreak/>
              <w:t>thiên nhiên xanh, sạch, đẹp,...</w:t>
            </w:r>
          </w:p>
          <w:p w14:paraId="58D74B25" w14:textId="77777777" w:rsidR="0025798C" w:rsidRDefault="0025798C" w:rsidP="00E177DA">
            <w:pPr>
              <w:pStyle w:val="Chthchbng0"/>
              <w:tabs>
                <w:tab w:val="left" w:pos="284"/>
              </w:tabs>
              <w:ind w:right="-538"/>
              <w:rPr>
                <w:sz w:val="28"/>
                <w:szCs w:val="28"/>
              </w:rPr>
            </w:pPr>
          </w:p>
        </w:tc>
      </w:tr>
    </w:tbl>
    <w:p w14:paraId="56E7B067" w14:textId="77777777" w:rsidR="00E177DA" w:rsidRDefault="00E177DA" w:rsidP="00E177DA">
      <w:pPr>
        <w:pStyle w:val="Chthchbng0"/>
        <w:tabs>
          <w:tab w:val="left" w:pos="284"/>
        </w:tabs>
        <w:ind w:right="-538"/>
        <w:rPr>
          <w:sz w:val="28"/>
          <w:szCs w:val="28"/>
        </w:rPr>
      </w:pPr>
    </w:p>
    <w:p w14:paraId="116734D7" w14:textId="77777777" w:rsidR="00560257" w:rsidRDefault="00560257" w:rsidP="00560257">
      <w:pPr>
        <w:pStyle w:val="Chthchbng0"/>
        <w:ind w:left="10" w:right="-395"/>
        <w:rPr>
          <w:sz w:val="28"/>
          <w:szCs w:val="28"/>
        </w:rPr>
      </w:pPr>
      <w:r w:rsidRPr="006714C0">
        <w:rPr>
          <w:sz w:val="28"/>
          <w:szCs w:val="28"/>
        </w:rPr>
        <w:t>C</w:t>
      </w:r>
      <w:r>
        <w:rPr>
          <w:sz w:val="28"/>
          <w:szCs w:val="28"/>
        </w:rPr>
        <w:t>. HOẠT Đ</w:t>
      </w:r>
      <w:r w:rsidRPr="006714C0">
        <w:rPr>
          <w:sz w:val="28"/>
          <w:szCs w:val="28"/>
        </w:rPr>
        <w:t>Ộ</w:t>
      </w:r>
      <w:r>
        <w:rPr>
          <w:sz w:val="28"/>
          <w:szCs w:val="28"/>
        </w:rPr>
        <w:t>NG LUYỆN TẬP (TH</w:t>
      </w:r>
      <w:r w:rsidRPr="006714C0">
        <w:rPr>
          <w:sz w:val="28"/>
          <w:szCs w:val="28"/>
        </w:rPr>
        <w:t>Ự</w:t>
      </w:r>
      <w:r>
        <w:rPr>
          <w:sz w:val="28"/>
          <w:szCs w:val="28"/>
        </w:rPr>
        <w:t>C H</w:t>
      </w:r>
      <w:r w:rsidRPr="006714C0">
        <w:rPr>
          <w:sz w:val="28"/>
          <w:szCs w:val="28"/>
        </w:rPr>
        <w:t>À</w:t>
      </w:r>
      <w:r>
        <w:rPr>
          <w:sz w:val="28"/>
          <w:szCs w:val="28"/>
        </w:rPr>
        <w:t>NH)</w:t>
      </w:r>
    </w:p>
    <w:p w14:paraId="3F62D247" w14:textId="77777777" w:rsidR="00560257" w:rsidRDefault="00560257" w:rsidP="00B27DAC">
      <w:pPr>
        <w:pStyle w:val="Tiu20"/>
        <w:keepNext/>
        <w:keepLines/>
        <w:numPr>
          <w:ilvl w:val="0"/>
          <w:numId w:val="685"/>
        </w:numPr>
        <w:tabs>
          <w:tab w:val="left" w:pos="284"/>
        </w:tabs>
        <w:spacing w:after="0" w:line="240" w:lineRule="auto"/>
        <w:ind w:right="-395"/>
        <w:rPr>
          <w:sz w:val="28"/>
          <w:szCs w:val="28"/>
        </w:rPr>
      </w:pPr>
      <w:bookmarkStart w:id="6520" w:name="bookmark6622"/>
      <w:bookmarkStart w:id="6521" w:name="bookmark6621"/>
      <w:bookmarkStart w:id="6522" w:name="bookmark6620"/>
      <w:bookmarkStart w:id="6523" w:name="bookmark6623"/>
      <w:bookmarkEnd w:id="6520"/>
      <w:r>
        <w:rPr>
          <w:sz w:val="28"/>
          <w:szCs w:val="28"/>
        </w:rPr>
        <w:t>Mục tiêu:</w:t>
      </w:r>
      <w:bookmarkEnd w:id="6521"/>
      <w:bookmarkEnd w:id="6522"/>
      <w:bookmarkEnd w:id="6523"/>
    </w:p>
    <w:p w14:paraId="4D29D425" w14:textId="77777777" w:rsidR="00560257" w:rsidRDefault="00560257" w:rsidP="00B27DAC">
      <w:pPr>
        <w:pStyle w:val="Vnbnnidung0"/>
        <w:numPr>
          <w:ilvl w:val="0"/>
          <w:numId w:val="647"/>
        </w:numPr>
        <w:tabs>
          <w:tab w:val="left" w:pos="284"/>
        </w:tabs>
        <w:spacing w:after="0" w:line="240" w:lineRule="auto"/>
        <w:ind w:right="-395"/>
        <w:jc w:val="both"/>
        <w:rPr>
          <w:sz w:val="28"/>
          <w:szCs w:val="28"/>
        </w:rPr>
      </w:pPr>
      <w:bookmarkStart w:id="6524" w:name="bookmark6624"/>
      <w:bookmarkEnd w:id="6524"/>
      <w:r>
        <w:rPr>
          <w:sz w:val="28"/>
          <w:szCs w:val="28"/>
        </w:rPr>
        <w:t>Vận dụng được kiến thức, kinh nghiệm mới vào việc xây dựng và thể hiện tiểu phẩm “Bảo t</w:t>
      </w:r>
      <w:r w:rsidR="00604F6C" w:rsidRPr="006714C0">
        <w:rPr>
          <w:sz w:val="28"/>
          <w:szCs w:val="28"/>
        </w:rPr>
        <w:t>ồ</w:t>
      </w:r>
      <w:r>
        <w:rPr>
          <w:sz w:val="28"/>
          <w:szCs w:val="28"/>
        </w:rPr>
        <w:t>n cảnh quan thiên nhiên”;</w:t>
      </w:r>
    </w:p>
    <w:p w14:paraId="58BC6DED" w14:textId="77777777" w:rsidR="00560257" w:rsidRDefault="00560257" w:rsidP="00B27DAC">
      <w:pPr>
        <w:pStyle w:val="Vnbnnidung0"/>
        <w:numPr>
          <w:ilvl w:val="0"/>
          <w:numId w:val="647"/>
        </w:numPr>
        <w:tabs>
          <w:tab w:val="left" w:pos="284"/>
        </w:tabs>
        <w:spacing w:after="0" w:line="240" w:lineRule="auto"/>
        <w:ind w:right="-395"/>
        <w:jc w:val="both"/>
        <w:rPr>
          <w:sz w:val="28"/>
          <w:szCs w:val="28"/>
        </w:rPr>
      </w:pPr>
      <w:bookmarkStart w:id="6525" w:name="bookmark6625"/>
      <w:bookmarkEnd w:id="6525"/>
      <w:r>
        <w:rPr>
          <w:sz w:val="28"/>
          <w:szCs w:val="28"/>
        </w:rPr>
        <w:t>Nhận thức được trách nhiệm của bản thân trong việc bảo tồn cảnh quan thiên nhiên.</w:t>
      </w:r>
    </w:p>
    <w:p w14:paraId="4FD1F8CF" w14:textId="77777777" w:rsidR="00560257" w:rsidRDefault="00560257" w:rsidP="00B27DAC">
      <w:pPr>
        <w:pStyle w:val="Vnbnnidung0"/>
        <w:numPr>
          <w:ilvl w:val="0"/>
          <w:numId w:val="685"/>
        </w:numPr>
        <w:tabs>
          <w:tab w:val="left" w:pos="284"/>
        </w:tabs>
        <w:spacing w:after="0" w:line="240" w:lineRule="auto"/>
        <w:ind w:right="-395"/>
        <w:jc w:val="both"/>
        <w:rPr>
          <w:sz w:val="28"/>
          <w:szCs w:val="28"/>
        </w:rPr>
      </w:pPr>
      <w:bookmarkStart w:id="6526" w:name="bookmark6626"/>
      <w:bookmarkEnd w:id="6526"/>
      <w:r>
        <w:rPr>
          <w:b/>
          <w:bCs/>
          <w:sz w:val="28"/>
          <w:szCs w:val="28"/>
        </w:rPr>
        <w:t xml:space="preserve">Nội dung: </w:t>
      </w:r>
      <w:r>
        <w:rPr>
          <w:sz w:val="28"/>
          <w:szCs w:val="28"/>
        </w:rPr>
        <w:t>Sử dụng sgk, kiến thức đã học đ</w:t>
      </w:r>
      <w:r w:rsidR="00604F6C" w:rsidRPr="006714C0">
        <w:rPr>
          <w:sz w:val="28"/>
          <w:szCs w:val="28"/>
        </w:rPr>
        <w:t>ể</w:t>
      </w:r>
      <w:r>
        <w:rPr>
          <w:sz w:val="28"/>
          <w:szCs w:val="28"/>
        </w:rPr>
        <w:t xml:space="preserve"> hoàn thành bài tập</w:t>
      </w:r>
    </w:p>
    <w:p w14:paraId="454303A0" w14:textId="77777777" w:rsidR="00560257" w:rsidRDefault="00560257" w:rsidP="00B27DAC">
      <w:pPr>
        <w:pStyle w:val="Vnbnnidung0"/>
        <w:numPr>
          <w:ilvl w:val="0"/>
          <w:numId w:val="685"/>
        </w:numPr>
        <w:tabs>
          <w:tab w:val="left" w:pos="284"/>
        </w:tabs>
        <w:spacing w:after="0" w:line="240" w:lineRule="auto"/>
        <w:ind w:right="-395"/>
        <w:jc w:val="both"/>
        <w:rPr>
          <w:sz w:val="28"/>
          <w:szCs w:val="28"/>
        </w:rPr>
      </w:pPr>
      <w:bookmarkStart w:id="6527" w:name="bookmark6627"/>
      <w:bookmarkEnd w:id="6527"/>
      <w:r>
        <w:rPr>
          <w:b/>
          <w:bCs/>
          <w:sz w:val="28"/>
          <w:szCs w:val="28"/>
        </w:rPr>
        <w:t xml:space="preserve">Sản phẩm: </w:t>
      </w:r>
      <w:r>
        <w:rPr>
          <w:sz w:val="28"/>
          <w:szCs w:val="28"/>
        </w:rPr>
        <w:t>K</w:t>
      </w:r>
      <w:r w:rsidR="008D465C" w:rsidRPr="006714C0">
        <w:rPr>
          <w:sz w:val="28"/>
          <w:szCs w:val="28"/>
        </w:rPr>
        <w:t>ế</w:t>
      </w:r>
      <w:r>
        <w:rPr>
          <w:sz w:val="28"/>
          <w:szCs w:val="28"/>
        </w:rPr>
        <w:t>t quả của HS.</w:t>
      </w:r>
    </w:p>
    <w:p w14:paraId="36EEF694" w14:textId="77777777" w:rsidR="00560257" w:rsidRDefault="00560257" w:rsidP="00B27DAC">
      <w:pPr>
        <w:pStyle w:val="Tiu20"/>
        <w:keepNext/>
        <w:keepLines/>
        <w:numPr>
          <w:ilvl w:val="0"/>
          <w:numId w:val="685"/>
        </w:numPr>
        <w:tabs>
          <w:tab w:val="left" w:pos="284"/>
        </w:tabs>
        <w:spacing w:after="0" w:line="240" w:lineRule="auto"/>
        <w:ind w:right="-395"/>
        <w:jc w:val="both"/>
        <w:rPr>
          <w:sz w:val="28"/>
          <w:szCs w:val="28"/>
        </w:rPr>
      </w:pPr>
      <w:bookmarkStart w:id="6528" w:name="bookmark6630"/>
      <w:bookmarkStart w:id="6529" w:name="bookmark6628"/>
      <w:bookmarkStart w:id="6530" w:name="bookmark6629"/>
      <w:bookmarkStart w:id="6531" w:name="bookmark6631"/>
      <w:bookmarkEnd w:id="6528"/>
      <w:r>
        <w:rPr>
          <w:sz w:val="28"/>
          <w:szCs w:val="28"/>
        </w:rPr>
        <w:t>Tổ chúc thực hiện:</w:t>
      </w:r>
      <w:bookmarkEnd w:id="6529"/>
      <w:bookmarkEnd w:id="6530"/>
      <w:bookmarkEnd w:id="6531"/>
    </w:p>
    <w:p w14:paraId="0876635C" w14:textId="77777777" w:rsidR="00560257" w:rsidRDefault="00560257" w:rsidP="00EE489C">
      <w:pPr>
        <w:pStyle w:val="Vnbnnidung0"/>
        <w:numPr>
          <w:ilvl w:val="0"/>
          <w:numId w:val="647"/>
        </w:numPr>
        <w:tabs>
          <w:tab w:val="left" w:pos="142"/>
        </w:tabs>
        <w:spacing w:after="0" w:line="240" w:lineRule="auto"/>
        <w:ind w:right="-395"/>
        <w:jc w:val="both"/>
        <w:rPr>
          <w:sz w:val="28"/>
          <w:szCs w:val="28"/>
        </w:rPr>
      </w:pPr>
      <w:bookmarkStart w:id="6532" w:name="bookmark6632"/>
      <w:bookmarkEnd w:id="6532"/>
      <w:r>
        <w:rPr>
          <w:sz w:val="28"/>
          <w:szCs w:val="28"/>
        </w:rPr>
        <w:t>Giao nhiệm vụ cho các nhóm: Dựa vào những điều đã thu nhận được về những hành động nên làm và hành động không nên làm để bảo t</w:t>
      </w:r>
      <w:r w:rsidR="00604F6C" w:rsidRPr="006714C0">
        <w:rPr>
          <w:sz w:val="28"/>
          <w:szCs w:val="28"/>
        </w:rPr>
        <w:t>ồ</w:t>
      </w:r>
      <w:r>
        <w:rPr>
          <w:sz w:val="28"/>
          <w:szCs w:val="28"/>
        </w:rPr>
        <w:t>n cảnh quan thiên nhiên, các thành viên trong nhóm bàn bạc để xác định tên tiểu phẩm, nội dung tiểu phẩm và cách thể hiện tiểu phẩm. Sau đó, phân công các bạn chuẩn bị thể hiện tiểu phẩm trước lớp.</w:t>
      </w:r>
    </w:p>
    <w:p w14:paraId="40CE80DC" w14:textId="77777777" w:rsidR="00560257" w:rsidRDefault="00560257" w:rsidP="00560257">
      <w:pPr>
        <w:pStyle w:val="Vnbnnidung0"/>
        <w:spacing w:after="0" w:line="240" w:lineRule="auto"/>
        <w:ind w:right="-395"/>
        <w:jc w:val="both"/>
        <w:rPr>
          <w:sz w:val="28"/>
          <w:szCs w:val="28"/>
        </w:rPr>
      </w:pPr>
      <w:r>
        <w:rPr>
          <w:sz w:val="28"/>
          <w:szCs w:val="28"/>
        </w:rPr>
        <w:t>GV có thể nêu ví dụ về tiểu phẩm: Một nhóm HS được nhà trường tổ chức cho đi tham quan rừng Cúc Phưong. Cảnh trong rừng hoang sơ với nhiều loại thực vật và tiếng chim hót. Một bạn trong nhóm nhìn thấy một cây đang ra hoa rất đẹp, rủ bạn cùng đến ngắt cành hoa về để làm kỉ niệm,...</w:t>
      </w:r>
    </w:p>
    <w:p w14:paraId="4D3259DA" w14:textId="77777777" w:rsidR="00560257" w:rsidRDefault="00560257" w:rsidP="00EE489C">
      <w:pPr>
        <w:pStyle w:val="Vnbnnidung0"/>
        <w:numPr>
          <w:ilvl w:val="0"/>
          <w:numId w:val="647"/>
        </w:numPr>
        <w:tabs>
          <w:tab w:val="left" w:pos="142"/>
        </w:tabs>
        <w:spacing w:after="0" w:line="240" w:lineRule="auto"/>
        <w:ind w:right="-395"/>
        <w:rPr>
          <w:sz w:val="28"/>
          <w:szCs w:val="28"/>
        </w:rPr>
      </w:pPr>
      <w:bookmarkStart w:id="6533" w:name="bookmark6633"/>
      <w:bookmarkEnd w:id="6533"/>
      <w:r>
        <w:rPr>
          <w:sz w:val="28"/>
          <w:szCs w:val="28"/>
        </w:rPr>
        <w:t>Các nhóm thực hiện nhiệm vụ được giao dưới sự điều hành của nhóm trưởng.</w:t>
      </w:r>
    </w:p>
    <w:p w14:paraId="1FADE98C" w14:textId="77777777" w:rsidR="00560257" w:rsidRDefault="00560257" w:rsidP="00EE489C">
      <w:pPr>
        <w:pStyle w:val="Vnbnnidung0"/>
        <w:numPr>
          <w:ilvl w:val="0"/>
          <w:numId w:val="647"/>
        </w:numPr>
        <w:tabs>
          <w:tab w:val="left" w:pos="142"/>
        </w:tabs>
        <w:spacing w:after="0" w:line="240" w:lineRule="auto"/>
        <w:ind w:right="-395"/>
        <w:rPr>
          <w:sz w:val="28"/>
          <w:szCs w:val="28"/>
        </w:rPr>
      </w:pPr>
      <w:bookmarkStart w:id="6534" w:name="bookmark6634"/>
      <w:bookmarkEnd w:id="6534"/>
      <w:r>
        <w:rPr>
          <w:sz w:val="28"/>
          <w:szCs w:val="28"/>
        </w:rPr>
        <w:t>GV mời lần lượt các nhóm lên thể hiện tiểu phẩm của nhóm m</w:t>
      </w:r>
      <w:r w:rsidR="00604F6C" w:rsidRPr="006714C0">
        <w:rPr>
          <w:sz w:val="28"/>
          <w:szCs w:val="28"/>
        </w:rPr>
        <w:t>ì</w:t>
      </w:r>
      <w:r>
        <w:rPr>
          <w:sz w:val="28"/>
          <w:szCs w:val="28"/>
        </w:rPr>
        <w:t>nh trước lớp. HS</w:t>
      </w:r>
    </w:p>
    <w:p w14:paraId="6DE5622B" w14:textId="77777777" w:rsidR="00560257" w:rsidRDefault="00560257" w:rsidP="00EE489C">
      <w:pPr>
        <w:pStyle w:val="Vnbnnidung0"/>
        <w:tabs>
          <w:tab w:val="left" w:pos="142"/>
        </w:tabs>
        <w:spacing w:after="0" w:line="240" w:lineRule="auto"/>
        <w:ind w:right="-395"/>
        <w:rPr>
          <w:sz w:val="28"/>
          <w:szCs w:val="28"/>
        </w:rPr>
      </w:pPr>
      <w:r>
        <w:rPr>
          <w:sz w:val="28"/>
          <w:szCs w:val="28"/>
        </w:rPr>
        <w:t>trong l</w:t>
      </w:r>
      <w:r w:rsidR="00604F6C">
        <w:rPr>
          <w:sz w:val="28"/>
          <w:szCs w:val="28"/>
          <w:lang w:val="en-US"/>
        </w:rPr>
        <w:t>ớ</w:t>
      </w:r>
      <w:r>
        <w:rPr>
          <w:sz w:val="28"/>
          <w:szCs w:val="28"/>
        </w:rPr>
        <w:t>p quan sát, theo dõi tiểu phẩm.</w:t>
      </w:r>
    </w:p>
    <w:p w14:paraId="13F4024F" w14:textId="77777777" w:rsidR="00560257" w:rsidRDefault="00560257" w:rsidP="00EE489C">
      <w:pPr>
        <w:pStyle w:val="Vnbnnidung0"/>
        <w:numPr>
          <w:ilvl w:val="0"/>
          <w:numId w:val="647"/>
        </w:numPr>
        <w:tabs>
          <w:tab w:val="left" w:pos="142"/>
        </w:tabs>
        <w:spacing w:after="0" w:line="240" w:lineRule="auto"/>
        <w:ind w:right="-395"/>
        <w:jc w:val="both"/>
        <w:rPr>
          <w:sz w:val="28"/>
          <w:szCs w:val="28"/>
        </w:rPr>
      </w:pPr>
      <w:bookmarkStart w:id="6535" w:name="bookmark6635"/>
      <w:bookmarkEnd w:id="6535"/>
      <w:r>
        <w:rPr>
          <w:sz w:val="28"/>
          <w:szCs w:val="28"/>
        </w:rPr>
        <w:t>Sau m</w:t>
      </w:r>
      <w:r w:rsidR="00604F6C" w:rsidRPr="006714C0">
        <w:rPr>
          <w:sz w:val="28"/>
          <w:szCs w:val="28"/>
        </w:rPr>
        <w:t>ỗ</w:t>
      </w:r>
      <w:r>
        <w:rPr>
          <w:sz w:val="28"/>
          <w:szCs w:val="28"/>
        </w:rPr>
        <w:t>i tiêu phẩm, GV hỏi trong lớp có nhóm nào có nội dung tiêu p</w:t>
      </w:r>
      <w:r w:rsidR="00604F6C" w:rsidRPr="006714C0">
        <w:rPr>
          <w:sz w:val="28"/>
          <w:szCs w:val="28"/>
        </w:rPr>
        <w:t>hẩ</w:t>
      </w:r>
      <w:r>
        <w:rPr>
          <w:sz w:val="28"/>
          <w:szCs w:val="28"/>
        </w:rPr>
        <w:t>m giống với nhóm vừa thể hiện không. Nếu có, GV có thể mời nhóm đó thể hiện tiểu phẩm của nhóm mình. Sau đó, yêu cầu so sánh cách thể hiện cùng một nội dung của hai nhóm.</w:t>
      </w:r>
    </w:p>
    <w:p w14:paraId="13095FC0" w14:textId="77777777" w:rsidR="00560257" w:rsidRDefault="00560257" w:rsidP="00560257">
      <w:pPr>
        <w:pStyle w:val="Vnbnnidung0"/>
        <w:spacing w:after="0" w:line="240" w:lineRule="auto"/>
        <w:ind w:right="-395"/>
        <w:jc w:val="both"/>
        <w:rPr>
          <w:sz w:val="28"/>
          <w:szCs w:val="28"/>
        </w:rPr>
      </w:pPr>
      <w:r>
        <w:rPr>
          <w:b/>
          <w:bCs/>
          <w:sz w:val="28"/>
          <w:szCs w:val="28"/>
        </w:rPr>
        <w:t>D. HOẠT ĐỘNG VẬN DỤNG</w:t>
      </w:r>
    </w:p>
    <w:p w14:paraId="69AB146D" w14:textId="77777777" w:rsidR="00560257" w:rsidRDefault="00560257" w:rsidP="00B27DAC">
      <w:pPr>
        <w:pStyle w:val="Tiu20"/>
        <w:keepNext/>
        <w:keepLines/>
        <w:numPr>
          <w:ilvl w:val="0"/>
          <w:numId w:val="686"/>
        </w:numPr>
        <w:tabs>
          <w:tab w:val="left" w:pos="385"/>
        </w:tabs>
        <w:spacing w:after="0" w:line="240" w:lineRule="auto"/>
        <w:ind w:right="-395"/>
        <w:jc w:val="both"/>
        <w:rPr>
          <w:sz w:val="28"/>
          <w:szCs w:val="28"/>
        </w:rPr>
      </w:pPr>
      <w:bookmarkStart w:id="6536" w:name="bookmark6638"/>
      <w:bookmarkStart w:id="6537" w:name="bookmark6639"/>
      <w:bookmarkStart w:id="6538" w:name="bookmark6637"/>
      <w:bookmarkStart w:id="6539" w:name="bookmark6636"/>
      <w:bookmarkEnd w:id="6536"/>
      <w:r>
        <w:rPr>
          <w:sz w:val="28"/>
          <w:szCs w:val="28"/>
        </w:rPr>
        <w:t>Mục tiêu:</w:t>
      </w:r>
      <w:bookmarkEnd w:id="6537"/>
      <w:bookmarkEnd w:id="6538"/>
      <w:bookmarkEnd w:id="6539"/>
    </w:p>
    <w:p w14:paraId="633B84F8" w14:textId="77777777" w:rsidR="00560257" w:rsidRDefault="00560257" w:rsidP="00560257">
      <w:pPr>
        <w:pStyle w:val="Vnbnnidung0"/>
        <w:spacing w:after="0" w:line="240" w:lineRule="auto"/>
        <w:ind w:right="-395"/>
        <w:jc w:val="both"/>
        <w:rPr>
          <w:sz w:val="28"/>
          <w:szCs w:val="28"/>
        </w:rPr>
      </w:pPr>
      <w:r>
        <w:rPr>
          <w:sz w:val="28"/>
          <w:szCs w:val="28"/>
        </w:rPr>
        <w:t>-</w:t>
      </w:r>
      <w:r w:rsidR="008D465C" w:rsidRPr="006714C0">
        <w:rPr>
          <w:sz w:val="28"/>
          <w:szCs w:val="28"/>
        </w:rPr>
        <w:t xml:space="preserve"> </w:t>
      </w:r>
      <w:r>
        <w:rPr>
          <w:sz w:val="28"/>
          <w:szCs w:val="28"/>
        </w:rPr>
        <w:t>Vận dụng được nh</w:t>
      </w:r>
      <w:r w:rsidR="0099669D" w:rsidRPr="006714C0">
        <w:rPr>
          <w:sz w:val="28"/>
          <w:szCs w:val="28"/>
        </w:rPr>
        <w:t>ữ</w:t>
      </w:r>
      <w:r>
        <w:rPr>
          <w:sz w:val="28"/>
          <w:szCs w:val="28"/>
        </w:rPr>
        <w:t>ng kiến thức, kinh nghiệm mới vào việc tham gia các hoạt động bảo tồn cảnh quan thiên nhiên ở địa phương và bảo vệ động vật quý hiếm;</w:t>
      </w:r>
    </w:p>
    <w:p w14:paraId="7D690318" w14:textId="77777777" w:rsidR="00560257" w:rsidRDefault="00560257" w:rsidP="00B27DAC">
      <w:pPr>
        <w:pStyle w:val="Vnbnnidung0"/>
        <w:numPr>
          <w:ilvl w:val="0"/>
          <w:numId w:val="647"/>
        </w:numPr>
        <w:tabs>
          <w:tab w:val="left" w:pos="142"/>
        </w:tabs>
        <w:spacing w:after="0" w:line="240" w:lineRule="auto"/>
        <w:ind w:right="-395"/>
        <w:jc w:val="both"/>
        <w:rPr>
          <w:sz w:val="28"/>
          <w:szCs w:val="28"/>
        </w:rPr>
      </w:pPr>
      <w:bookmarkStart w:id="6540" w:name="bookmark6640"/>
      <w:bookmarkEnd w:id="6540"/>
      <w:r>
        <w:rPr>
          <w:sz w:val="28"/>
          <w:szCs w:val="28"/>
        </w:rPr>
        <w:t>Rèn luyện ph</w:t>
      </w:r>
      <w:r w:rsidR="0099669D" w:rsidRPr="006714C0">
        <w:rPr>
          <w:sz w:val="28"/>
          <w:szCs w:val="28"/>
        </w:rPr>
        <w:t>ẩ</w:t>
      </w:r>
      <w:r>
        <w:rPr>
          <w:sz w:val="28"/>
          <w:szCs w:val="28"/>
        </w:rPr>
        <w:t>m chất yêu quê hương, đất nước; thái độ trách nhiệm với cộng đồng.</w:t>
      </w:r>
    </w:p>
    <w:p w14:paraId="40A8AA3A" w14:textId="77777777" w:rsidR="00560257" w:rsidRDefault="00560257" w:rsidP="00B27DAC">
      <w:pPr>
        <w:pStyle w:val="Tiu20"/>
        <w:keepNext/>
        <w:keepLines/>
        <w:numPr>
          <w:ilvl w:val="0"/>
          <w:numId w:val="686"/>
        </w:numPr>
        <w:tabs>
          <w:tab w:val="left" w:pos="142"/>
          <w:tab w:val="left" w:pos="390"/>
        </w:tabs>
        <w:spacing w:after="0" w:line="240" w:lineRule="auto"/>
        <w:ind w:right="-395"/>
        <w:jc w:val="both"/>
        <w:rPr>
          <w:sz w:val="28"/>
          <w:szCs w:val="28"/>
        </w:rPr>
      </w:pPr>
      <w:bookmarkStart w:id="6541" w:name="bookmark6643"/>
      <w:bookmarkStart w:id="6542" w:name="bookmark6644"/>
      <w:bookmarkStart w:id="6543" w:name="bookmark6642"/>
      <w:bookmarkStart w:id="6544" w:name="bookmark6641"/>
      <w:bookmarkEnd w:id="6541"/>
      <w:r>
        <w:rPr>
          <w:sz w:val="28"/>
          <w:szCs w:val="28"/>
        </w:rPr>
        <w:t>Nội dung:</w:t>
      </w:r>
      <w:bookmarkEnd w:id="6542"/>
      <w:bookmarkEnd w:id="6543"/>
      <w:bookmarkEnd w:id="6544"/>
    </w:p>
    <w:p w14:paraId="21974C50" w14:textId="77777777" w:rsidR="00560257" w:rsidRDefault="00560257" w:rsidP="00B27DAC">
      <w:pPr>
        <w:pStyle w:val="Vnbnnidung0"/>
        <w:numPr>
          <w:ilvl w:val="0"/>
          <w:numId w:val="647"/>
        </w:numPr>
        <w:tabs>
          <w:tab w:val="left" w:pos="142"/>
        </w:tabs>
        <w:spacing w:after="0" w:line="240" w:lineRule="auto"/>
        <w:ind w:right="-395"/>
        <w:jc w:val="both"/>
        <w:rPr>
          <w:sz w:val="28"/>
          <w:szCs w:val="28"/>
        </w:rPr>
      </w:pPr>
      <w:bookmarkStart w:id="6545" w:name="bookmark6645"/>
      <w:bookmarkEnd w:id="6545"/>
      <w:r>
        <w:rPr>
          <w:sz w:val="28"/>
          <w:szCs w:val="28"/>
        </w:rPr>
        <w:t>GV yêu cầu HS trả lời câu hởi ở hoạt động Vận dụng trong SGK Hoạt động trải nghiệm, hướng nghiệp 6.</w:t>
      </w:r>
    </w:p>
    <w:p w14:paraId="4457595A" w14:textId="77777777" w:rsidR="00560257" w:rsidRDefault="00560257" w:rsidP="00B27DAC">
      <w:pPr>
        <w:pStyle w:val="Vnbnnidung0"/>
        <w:numPr>
          <w:ilvl w:val="0"/>
          <w:numId w:val="647"/>
        </w:numPr>
        <w:tabs>
          <w:tab w:val="left" w:pos="142"/>
        </w:tabs>
        <w:spacing w:after="0" w:line="240" w:lineRule="auto"/>
        <w:ind w:right="-395"/>
        <w:jc w:val="both"/>
        <w:rPr>
          <w:sz w:val="28"/>
          <w:szCs w:val="28"/>
        </w:rPr>
      </w:pPr>
      <w:bookmarkStart w:id="6546" w:name="bookmark6646"/>
      <w:bookmarkEnd w:id="6546"/>
      <w:r>
        <w:rPr>
          <w:sz w:val="28"/>
          <w:szCs w:val="28"/>
        </w:rPr>
        <w:lastRenderedPageBreak/>
        <w:t>HS thảo luận và trả lời câu hỏi trong SGK. Hoạt động trải nghiệm, hướng nghiệp 6.</w:t>
      </w:r>
    </w:p>
    <w:p w14:paraId="660BA5B0" w14:textId="77777777" w:rsidR="00560257" w:rsidRDefault="00560257" w:rsidP="00B27DAC">
      <w:pPr>
        <w:pStyle w:val="Vnbnnidung0"/>
        <w:numPr>
          <w:ilvl w:val="0"/>
          <w:numId w:val="686"/>
        </w:numPr>
        <w:tabs>
          <w:tab w:val="left" w:pos="284"/>
        </w:tabs>
        <w:spacing w:after="0" w:line="240" w:lineRule="auto"/>
        <w:ind w:right="-395"/>
        <w:jc w:val="both"/>
        <w:rPr>
          <w:sz w:val="28"/>
          <w:szCs w:val="28"/>
        </w:rPr>
      </w:pPr>
      <w:bookmarkStart w:id="6547" w:name="bookmark6647"/>
      <w:bookmarkEnd w:id="6547"/>
      <w:r>
        <w:rPr>
          <w:b/>
          <w:bCs/>
          <w:sz w:val="28"/>
          <w:szCs w:val="28"/>
        </w:rPr>
        <w:t xml:space="preserve">Sản phẩm: </w:t>
      </w:r>
      <w:r>
        <w:rPr>
          <w:sz w:val="28"/>
          <w:szCs w:val="28"/>
        </w:rPr>
        <w:t>K</w:t>
      </w:r>
      <w:r w:rsidR="00C63EA1" w:rsidRPr="006714C0">
        <w:rPr>
          <w:sz w:val="28"/>
          <w:szCs w:val="28"/>
        </w:rPr>
        <w:t>ế</w:t>
      </w:r>
      <w:r>
        <w:rPr>
          <w:sz w:val="28"/>
          <w:szCs w:val="28"/>
        </w:rPr>
        <w:t>t quả của HS</w:t>
      </w:r>
    </w:p>
    <w:p w14:paraId="67E04287" w14:textId="77777777" w:rsidR="00560257" w:rsidRDefault="00560257" w:rsidP="00B27DAC">
      <w:pPr>
        <w:pStyle w:val="Tiu20"/>
        <w:keepNext/>
        <w:keepLines/>
        <w:numPr>
          <w:ilvl w:val="0"/>
          <w:numId w:val="686"/>
        </w:numPr>
        <w:tabs>
          <w:tab w:val="left" w:pos="284"/>
        </w:tabs>
        <w:spacing w:after="0" w:line="240" w:lineRule="auto"/>
        <w:ind w:right="-395"/>
        <w:jc w:val="both"/>
        <w:rPr>
          <w:sz w:val="28"/>
          <w:szCs w:val="28"/>
        </w:rPr>
      </w:pPr>
      <w:bookmarkStart w:id="6548" w:name="bookmark6650"/>
      <w:bookmarkStart w:id="6549" w:name="bookmark6648"/>
      <w:bookmarkStart w:id="6550" w:name="bookmark6651"/>
      <w:bookmarkStart w:id="6551" w:name="bookmark6649"/>
      <w:bookmarkEnd w:id="6548"/>
      <w:r>
        <w:rPr>
          <w:sz w:val="28"/>
          <w:szCs w:val="28"/>
        </w:rPr>
        <w:t>Tổ chức thực hiện:</w:t>
      </w:r>
      <w:bookmarkEnd w:id="6549"/>
      <w:bookmarkEnd w:id="6550"/>
      <w:bookmarkEnd w:id="6551"/>
    </w:p>
    <w:p w14:paraId="21651CF8" w14:textId="77777777" w:rsidR="00560257" w:rsidRDefault="00560257" w:rsidP="00560257">
      <w:pPr>
        <w:pStyle w:val="Vnbnnidung0"/>
        <w:spacing w:after="0" w:line="240" w:lineRule="auto"/>
        <w:ind w:right="-395"/>
        <w:jc w:val="both"/>
        <w:rPr>
          <w:sz w:val="28"/>
          <w:szCs w:val="28"/>
        </w:rPr>
      </w:pPr>
      <w:r>
        <w:rPr>
          <w:sz w:val="28"/>
          <w:szCs w:val="28"/>
        </w:rPr>
        <w:t>GV yêu cầu và hướng d</w:t>
      </w:r>
      <w:r w:rsidR="0099669D" w:rsidRPr="006714C0">
        <w:rPr>
          <w:sz w:val="28"/>
          <w:szCs w:val="28"/>
        </w:rPr>
        <w:t>ẫ</w:t>
      </w:r>
      <w:r>
        <w:rPr>
          <w:sz w:val="28"/>
          <w:szCs w:val="28"/>
        </w:rPr>
        <w:t>n HS sau giờ học tiếp tục thực hiện những việc dưới đây:</w:t>
      </w:r>
    </w:p>
    <w:p w14:paraId="3F152D76" w14:textId="77777777" w:rsidR="00E177DA" w:rsidRPr="00560257" w:rsidRDefault="00560257" w:rsidP="00560257">
      <w:pPr>
        <w:pStyle w:val="Chthchbng0"/>
        <w:tabs>
          <w:tab w:val="left" w:pos="284"/>
        </w:tabs>
        <w:ind w:right="-538"/>
        <w:rPr>
          <w:b w:val="0"/>
          <w:bCs w:val="0"/>
          <w:sz w:val="28"/>
          <w:szCs w:val="28"/>
        </w:rPr>
      </w:pPr>
      <w:r w:rsidRPr="006714C0">
        <w:rPr>
          <w:b w:val="0"/>
          <w:bCs w:val="0"/>
          <w:sz w:val="28"/>
          <w:szCs w:val="28"/>
        </w:rPr>
        <w:t>-</w:t>
      </w:r>
      <w:r w:rsidRPr="00560257">
        <w:rPr>
          <w:b w:val="0"/>
          <w:bCs w:val="0"/>
          <w:sz w:val="28"/>
          <w:szCs w:val="28"/>
        </w:rPr>
        <w:t xml:space="preserve"> Tham gia các hoạt động bảo t</w:t>
      </w:r>
      <w:r w:rsidR="0099669D" w:rsidRPr="006714C0">
        <w:rPr>
          <w:b w:val="0"/>
          <w:bCs w:val="0"/>
          <w:sz w:val="28"/>
          <w:szCs w:val="28"/>
        </w:rPr>
        <w:t>ồ</w:t>
      </w:r>
      <w:r w:rsidRPr="00560257">
        <w:rPr>
          <w:b w:val="0"/>
          <w:bCs w:val="0"/>
          <w:sz w:val="28"/>
          <w:szCs w:val="28"/>
        </w:rPr>
        <w:t>n cảnh quan thiên nhiên ở nơi em sống.</w:t>
      </w:r>
    </w:p>
    <w:p w14:paraId="2A7DD9C4" w14:textId="77777777" w:rsidR="00150A58" w:rsidRPr="00560257" w:rsidRDefault="00AB0C12" w:rsidP="00EE489C">
      <w:pPr>
        <w:pStyle w:val="Vnbnnidung0"/>
        <w:spacing w:after="0" w:line="240" w:lineRule="auto"/>
        <w:ind w:right="-537"/>
        <w:rPr>
          <w:sz w:val="28"/>
          <w:szCs w:val="28"/>
        </w:rPr>
      </w:pPr>
      <w:r>
        <w:rPr>
          <w:noProof/>
          <w:sz w:val="28"/>
          <w:szCs w:val="28"/>
          <w:lang w:bidi="ar-SA"/>
        </w:rPr>
        <mc:AlternateContent>
          <mc:Choice Requires="wps">
            <w:drawing>
              <wp:anchor distT="0" distB="0" distL="114300" distR="114300" simplePos="0" relativeHeight="251664896" behindDoc="0" locked="0" layoutInCell="1" allowOverlap="1" wp14:anchorId="5CD7D7B9" wp14:editId="5F7BA9B3">
                <wp:simplePos x="0" y="0"/>
                <wp:positionH relativeFrom="page">
                  <wp:posOffset>4159250</wp:posOffset>
                </wp:positionH>
                <wp:positionV relativeFrom="paragraph">
                  <wp:posOffset>4697730</wp:posOffset>
                </wp:positionV>
                <wp:extent cx="2604135" cy="139065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135" cy="1390650"/>
                        </a:xfrm>
                        <a:prstGeom prst="rect">
                          <a:avLst/>
                        </a:prstGeom>
                        <a:noFill/>
                      </wps:spPr>
                      <wps:txbx>
                        <w:txbxContent>
                          <w:p w14:paraId="538FB86C" w14:textId="77777777" w:rsidR="0025798C" w:rsidRDefault="0025798C"/>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5CD7D7B9" id="_x0000_t202" coordsize="21600,21600" o:spt="202" path="m,l,21600r21600,l21600,xe">
                <v:stroke joinstyle="miter"/>
                <v:path gradientshapeok="t" o:connecttype="rect"/>
              </v:shapetype>
              <v:shape id="Shape 35" o:spid="_x0000_s1026" type="#_x0000_t202" style="position:absolute;margin-left:327.5pt;margin-top:369.9pt;width:205.05pt;height:10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" filled="f" stroked="f">
                <v:textbox inset="0,0,0,0">
                  <w:txbxContent>
                    <w:p w14:paraId="538FB86C" w14:textId="77777777" w:rsidR="0025798C" w:rsidRDefault="0025798C"/>
                  </w:txbxContent>
                </v:textbox>
                <w10:wrap anchorx="page"/>
              </v:shape>
            </w:pict>
          </mc:Fallback>
        </mc:AlternateContent>
      </w:r>
      <w:r w:rsidR="00837037">
        <w:rPr>
          <w:sz w:val="28"/>
          <w:szCs w:val="28"/>
        </w:rPr>
        <w:t xml:space="preserve">- Tuyên truyền, vận động những người sống quanh </w:t>
      </w:r>
      <w:r w:rsidR="0099669D" w:rsidRPr="006714C0">
        <w:rPr>
          <w:sz w:val="28"/>
          <w:szCs w:val="28"/>
        </w:rPr>
        <w:t>e</w:t>
      </w:r>
      <w:r w:rsidR="00837037">
        <w:rPr>
          <w:sz w:val="28"/>
          <w:szCs w:val="28"/>
        </w:rPr>
        <w:t>m thực hiện nh</w:t>
      </w:r>
      <w:r w:rsidR="00560257" w:rsidRPr="006714C0">
        <w:rPr>
          <w:sz w:val="28"/>
          <w:szCs w:val="28"/>
        </w:rPr>
        <w:t>ữ</w:t>
      </w:r>
      <w:r w:rsidR="00837037">
        <w:rPr>
          <w:sz w:val="28"/>
          <w:szCs w:val="28"/>
        </w:rPr>
        <w:t>ng việc nên làm đ</w:t>
      </w:r>
      <w:r w:rsidR="008D465C" w:rsidRPr="006714C0">
        <w:rPr>
          <w:sz w:val="28"/>
          <w:szCs w:val="28"/>
        </w:rPr>
        <w:t xml:space="preserve">ể </w:t>
      </w:r>
      <w:r w:rsidR="00837037">
        <w:rPr>
          <w:sz w:val="28"/>
          <w:szCs w:val="28"/>
        </w:rPr>
        <w:t>bảo tồn cảnh quan thiên nhiên và không sử dụng các đồ dùng có nguồn gốc từ động vật quý hiếm.</w:t>
      </w:r>
    </w:p>
    <w:p w14:paraId="3917FC23" w14:textId="77777777" w:rsidR="00C63EA1" w:rsidRDefault="00C63EA1" w:rsidP="00352857">
      <w:pPr>
        <w:pStyle w:val="Chthchbng0"/>
        <w:rPr>
          <w:sz w:val="28"/>
          <w:szCs w:val="28"/>
        </w:rPr>
      </w:pPr>
    </w:p>
    <w:p w14:paraId="68308C93" w14:textId="77777777" w:rsidR="00352857" w:rsidRDefault="00352857" w:rsidP="00352857">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352857" w14:paraId="71ECF267" w14:textId="77777777" w:rsidTr="007431D6">
        <w:tc>
          <w:tcPr>
            <w:tcW w:w="2538" w:type="dxa"/>
          </w:tcPr>
          <w:p w14:paraId="298DD6A5" w14:textId="77777777" w:rsidR="00352857" w:rsidRDefault="00352857" w:rsidP="007431D6">
            <w:pPr>
              <w:pStyle w:val="Chthchbng0"/>
              <w:rPr>
                <w:sz w:val="28"/>
                <w:szCs w:val="28"/>
                <w:lang w:val="en-US"/>
              </w:rPr>
            </w:pPr>
            <w:r>
              <w:rPr>
                <w:b w:val="0"/>
                <w:bCs w:val="0"/>
                <w:sz w:val="28"/>
                <w:szCs w:val="28"/>
              </w:rPr>
              <w:t>Hình thức đánh giá</w:t>
            </w:r>
          </w:p>
        </w:tc>
        <w:tc>
          <w:tcPr>
            <w:tcW w:w="3420" w:type="dxa"/>
          </w:tcPr>
          <w:p w14:paraId="4170395B" w14:textId="77777777" w:rsidR="00352857" w:rsidRPr="00346900" w:rsidRDefault="00352857"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0955217E" w14:textId="77777777" w:rsidR="00352857" w:rsidRPr="00346900" w:rsidRDefault="00352857" w:rsidP="007431D6">
            <w:pPr>
              <w:pStyle w:val="Chthchbng0"/>
              <w:rPr>
                <w:b w:val="0"/>
                <w:sz w:val="28"/>
                <w:szCs w:val="28"/>
                <w:lang w:val="en-US"/>
              </w:rPr>
            </w:pPr>
            <w:r w:rsidRPr="00346900">
              <w:rPr>
                <w:b w:val="0"/>
                <w:bCs w:val="0"/>
                <w:sz w:val="28"/>
                <w:szCs w:val="28"/>
              </w:rPr>
              <w:t>Công cụ đánh giá</w:t>
            </w:r>
          </w:p>
        </w:tc>
        <w:tc>
          <w:tcPr>
            <w:tcW w:w="1505" w:type="dxa"/>
          </w:tcPr>
          <w:p w14:paraId="21F2928D" w14:textId="77777777" w:rsidR="00352857" w:rsidRPr="00346900" w:rsidRDefault="00352857"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7B9BA207" w14:textId="77777777" w:rsidTr="007431D6">
        <w:tc>
          <w:tcPr>
            <w:tcW w:w="2538" w:type="dxa"/>
          </w:tcPr>
          <w:p w14:paraId="2A1C48B0"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1A1D57BD"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72BBB24B"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25B3CFC6"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7E36A163"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10DA5797"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r w:rsidR="0099669D" w:rsidRPr="006714C0">
              <w:rPr>
                <w:b w:val="0"/>
                <w:sz w:val="28"/>
                <w:szCs w:val="28"/>
              </w:rPr>
              <w:t>.</w:t>
            </w:r>
          </w:p>
        </w:tc>
        <w:tc>
          <w:tcPr>
            <w:tcW w:w="2365" w:type="dxa"/>
          </w:tcPr>
          <w:p w14:paraId="235F02D1"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0EFBBFEE"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6AFEC32F"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4A92C4FB" w14:textId="77777777" w:rsidR="00352857" w:rsidRDefault="00352857" w:rsidP="007431D6">
            <w:pPr>
              <w:pStyle w:val="Chthchbng0"/>
              <w:rPr>
                <w:sz w:val="28"/>
                <w:szCs w:val="28"/>
                <w:lang w:val="en-US"/>
              </w:rPr>
            </w:pPr>
          </w:p>
        </w:tc>
      </w:tr>
    </w:tbl>
    <w:p w14:paraId="1CA3E660" w14:textId="77777777" w:rsidR="00352857" w:rsidRPr="00346900" w:rsidRDefault="00352857" w:rsidP="00352857">
      <w:pPr>
        <w:pStyle w:val="Chthchbng0"/>
        <w:rPr>
          <w:sz w:val="28"/>
          <w:szCs w:val="28"/>
          <w:lang w:val="en-US"/>
        </w:rPr>
      </w:pPr>
    </w:p>
    <w:p w14:paraId="56C99FDB"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560257">
        <w:rPr>
          <w:b w:val="0"/>
          <w:bCs w:val="0"/>
          <w:iCs/>
          <w:sz w:val="28"/>
          <w:szCs w:val="28"/>
          <w:lang w:val="en-US"/>
        </w:rPr>
        <w:t>ể</w:t>
      </w:r>
      <w:r w:rsidRPr="00346900">
        <w:rPr>
          <w:b w:val="0"/>
          <w:bCs w:val="0"/>
          <w:iCs/>
          <w:sz w:val="28"/>
          <w:szCs w:val="28"/>
        </w:rPr>
        <w:t>m....)</w:t>
      </w:r>
    </w:p>
    <w:p w14:paraId="10066A21" w14:textId="77777777" w:rsidR="00352857" w:rsidRDefault="00352857" w:rsidP="00A5492F">
      <w:pPr>
        <w:pStyle w:val="Vnbnnidung0"/>
        <w:spacing w:after="0" w:line="240" w:lineRule="auto"/>
        <w:jc w:val="both"/>
        <w:rPr>
          <w:sz w:val="28"/>
          <w:szCs w:val="28"/>
          <w:lang w:val="en-US"/>
        </w:rPr>
      </w:pPr>
    </w:p>
    <w:p w14:paraId="61223819" w14:textId="77777777" w:rsidR="00560257" w:rsidRDefault="00560257" w:rsidP="00A5492F">
      <w:pPr>
        <w:pStyle w:val="Vnbnnidung0"/>
        <w:spacing w:after="0" w:line="240" w:lineRule="auto"/>
        <w:jc w:val="both"/>
        <w:rPr>
          <w:sz w:val="28"/>
          <w:szCs w:val="28"/>
          <w:lang w:val="en-US"/>
        </w:rPr>
      </w:pPr>
    </w:p>
    <w:p w14:paraId="78CEF530" w14:textId="77777777" w:rsidR="00560257" w:rsidRDefault="00560257" w:rsidP="00A5492F">
      <w:pPr>
        <w:pStyle w:val="Vnbnnidung0"/>
        <w:spacing w:after="0" w:line="240" w:lineRule="auto"/>
        <w:jc w:val="both"/>
        <w:rPr>
          <w:sz w:val="28"/>
          <w:szCs w:val="28"/>
          <w:lang w:val="en-US"/>
        </w:rPr>
      </w:pPr>
    </w:p>
    <w:p w14:paraId="36A13809" w14:textId="77777777" w:rsidR="00560257" w:rsidRDefault="00560257" w:rsidP="00A5492F">
      <w:pPr>
        <w:pStyle w:val="Vnbnnidung0"/>
        <w:spacing w:after="0" w:line="240" w:lineRule="auto"/>
        <w:jc w:val="both"/>
        <w:rPr>
          <w:sz w:val="28"/>
          <w:szCs w:val="28"/>
          <w:lang w:val="en-US"/>
        </w:rPr>
      </w:pPr>
    </w:p>
    <w:p w14:paraId="61EF8603" w14:textId="77777777" w:rsidR="00560257" w:rsidRDefault="00560257" w:rsidP="00A5492F">
      <w:pPr>
        <w:pStyle w:val="Vnbnnidung0"/>
        <w:spacing w:after="0" w:line="240" w:lineRule="auto"/>
        <w:jc w:val="both"/>
        <w:rPr>
          <w:sz w:val="28"/>
          <w:szCs w:val="28"/>
          <w:lang w:val="en-US"/>
        </w:rPr>
      </w:pPr>
    </w:p>
    <w:p w14:paraId="3CF50BA3" w14:textId="77777777" w:rsidR="00560257" w:rsidRDefault="00560257" w:rsidP="00A5492F">
      <w:pPr>
        <w:pStyle w:val="Vnbnnidung0"/>
        <w:spacing w:after="0" w:line="240" w:lineRule="auto"/>
        <w:jc w:val="both"/>
        <w:rPr>
          <w:sz w:val="28"/>
          <w:szCs w:val="28"/>
          <w:lang w:val="en-US"/>
        </w:rPr>
      </w:pPr>
    </w:p>
    <w:p w14:paraId="1FCC514C" w14:textId="77777777" w:rsidR="00560257" w:rsidRDefault="00560257" w:rsidP="00A5492F">
      <w:pPr>
        <w:pStyle w:val="Vnbnnidung0"/>
        <w:spacing w:after="0" w:line="240" w:lineRule="auto"/>
        <w:jc w:val="both"/>
        <w:rPr>
          <w:sz w:val="28"/>
          <w:szCs w:val="28"/>
          <w:lang w:val="en-US"/>
        </w:rPr>
      </w:pPr>
    </w:p>
    <w:p w14:paraId="7C57855B" w14:textId="77777777" w:rsidR="008D465C" w:rsidRDefault="008D465C" w:rsidP="00A5492F">
      <w:pPr>
        <w:pStyle w:val="Vnbnnidung0"/>
        <w:spacing w:after="0" w:line="240" w:lineRule="auto"/>
        <w:jc w:val="both"/>
        <w:rPr>
          <w:sz w:val="28"/>
          <w:szCs w:val="28"/>
          <w:lang w:val="en-US"/>
        </w:rPr>
      </w:pPr>
    </w:p>
    <w:p w14:paraId="44A3EF77" w14:textId="77777777" w:rsidR="008D465C" w:rsidRDefault="008D465C" w:rsidP="00A5492F">
      <w:pPr>
        <w:pStyle w:val="Vnbnnidung0"/>
        <w:spacing w:after="0" w:line="240" w:lineRule="auto"/>
        <w:jc w:val="both"/>
        <w:rPr>
          <w:sz w:val="28"/>
          <w:szCs w:val="28"/>
          <w:lang w:val="en-US"/>
        </w:rPr>
      </w:pPr>
    </w:p>
    <w:p w14:paraId="6026885D" w14:textId="77777777" w:rsidR="008D465C" w:rsidRDefault="008D465C" w:rsidP="00A5492F">
      <w:pPr>
        <w:pStyle w:val="Vnbnnidung0"/>
        <w:spacing w:after="0" w:line="240" w:lineRule="auto"/>
        <w:jc w:val="both"/>
        <w:rPr>
          <w:sz w:val="28"/>
          <w:szCs w:val="28"/>
          <w:lang w:val="en-US"/>
        </w:rPr>
      </w:pPr>
    </w:p>
    <w:p w14:paraId="414A3359" w14:textId="77777777" w:rsidR="008D465C" w:rsidRDefault="008D465C" w:rsidP="00A5492F">
      <w:pPr>
        <w:pStyle w:val="Vnbnnidung0"/>
        <w:spacing w:after="0" w:line="240" w:lineRule="auto"/>
        <w:jc w:val="both"/>
        <w:rPr>
          <w:sz w:val="28"/>
          <w:szCs w:val="28"/>
          <w:lang w:val="en-US"/>
        </w:rPr>
      </w:pPr>
    </w:p>
    <w:p w14:paraId="56A0B5D2" w14:textId="77777777" w:rsidR="008D465C" w:rsidRDefault="008D465C" w:rsidP="00A5492F">
      <w:pPr>
        <w:pStyle w:val="Vnbnnidung0"/>
        <w:spacing w:after="0" w:line="240" w:lineRule="auto"/>
        <w:jc w:val="both"/>
        <w:rPr>
          <w:sz w:val="28"/>
          <w:szCs w:val="28"/>
          <w:lang w:val="en-US"/>
        </w:rPr>
      </w:pPr>
    </w:p>
    <w:p w14:paraId="6E6C26FB" w14:textId="77777777" w:rsidR="008D465C" w:rsidRDefault="008D465C" w:rsidP="00A5492F">
      <w:pPr>
        <w:pStyle w:val="Vnbnnidung0"/>
        <w:spacing w:after="0" w:line="240" w:lineRule="auto"/>
        <w:jc w:val="both"/>
        <w:rPr>
          <w:sz w:val="28"/>
          <w:szCs w:val="28"/>
          <w:lang w:val="en-US"/>
        </w:rPr>
      </w:pPr>
    </w:p>
    <w:p w14:paraId="46206864" w14:textId="77777777" w:rsidR="008D465C" w:rsidRDefault="008D465C" w:rsidP="00A5492F">
      <w:pPr>
        <w:pStyle w:val="Vnbnnidung0"/>
        <w:spacing w:after="0" w:line="240" w:lineRule="auto"/>
        <w:jc w:val="both"/>
        <w:rPr>
          <w:sz w:val="28"/>
          <w:szCs w:val="28"/>
          <w:lang w:val="en-US"/>
        </w:rPr>
      </w:pPr>
    </w:p>
    <w:p w14:paraId="64518BE2" w14:textId="77777777" w:rsidR="008D465C" w:rsidRDefault="008D465C" w:rsidP="00A5492F">
      <w:pPr>
        <w:pStyle w:val="Vnbnnidung0"/>
        <w:spacing w:after="0" w:line="240" w:lineRule="auto"/>
        <w:jc w:val="both"/>
        <w:rPr>
          <w:sz w:val="28"/>
          <w:szCs w:val="28"/>
          <w:lang w:val="en-US"/>
        </w:rPr>
      </w:pPr>
    </w:p>
    <w:p w14:paraId="277048DA" w14:textId="77777777" w:rsidR="008D465C" w:rsidRDefault="008D465C" w:rsidP="00A5492F">
      <w:pPr>
        <w:pStyle w:val="Vnbnnidung0"/>
        <w:spacing w:after="0" w:line="240" w:lineRule="auto"/>
        <w:jc w:val="both"/>
        <w:rPr>
          <w:sz w:val="28"/>
          <w:szCs w:val="28"/>
          <w:lang w:val="en-US"/>
        </w:rPr>
      </w:pPr>
    </w:p>
    <w:p w14:paraId="19A78E51" w14:textId="77777777" w:rsidR="008D465C" w:rsidRDefault="008D465C" w:rsidP="00A5492F">
      <w:pPr>
        <w:pStyle w:val="Vnbnnidung0"/>
        <w:spacing w:after="0" w:line="240" w:lineRule="auto"/>
        <w:jc w:val="both"/>
        <w:rPr>
          <w:sz w:val="28"/>
          <w:szCs w:val="28"/>
          <w:lang w:val="en-US"/>
        </w:rPr>
      </w:pPr>
    </w:p>
    <w:p w14:paraId="4C0B78F7" w14:textId="77777777" w:rsidR="008D465C" w:rsidRDefault="008D465C" w:rsidP="00A5492F">
      <w:pPr>
        <w:pStyle w:val="Vnbnnidung0"/>
        <w:spacing w:after="0" w:line="240" w:lineRule="auto"/>
        <w:jc w:val="both"/>
        <w:rPr>
          <w:sz w:val="28"/>
          <w:szCs w:val="28"/>
          <w:lang w:val="en-US"/>
        </w:rPr>
      </w:pPr>
    </w:p>
    <w:p w14:paraId="6F2C76C4" w14:textId="77777777" w:rsidR="008D465C" w:rsidRDefault="008D465C" w:rsidP="00A5492F">
      <w:pPr>
        <w:pStyle w:val="Vnbnnidung0"/>
        <w:spacing w:after="0" w:line="240" w:lineRule="auto"/>
        <w:jc w:val="both"/>
        <w:rPr>
          <w:sz w:val="28"/>
          <w:szCs w:val="28"/>
          <w:lang w:val="en-US"/>
        </w:rPr>
      </w:pPr>
    </w:p>
    <w:p w14:paraId="17D531A5" w14:textId="77777777" w:rsidR="00560257" w:rsidRDefault="00560257" w:rsidP="00A5492F">
      <w:pPr>
        <w:pStyle w:val="Vnbnnidung0"/>
        <w:spacing w:after="0" w:line="240" w:lineRule="auto"/>
        <w:jc w:val="both"/>
        <w:rPr>
          <w:sz w:val="28"/>
          <w:szCs w:val="28"/>
          <w:lang w:val="en-US"/>
        </w:rPr>
      </w:pPr>
    </w:p>
    <w:p w14:paraId="68DE44E8" w14:textId="77777777" w:rsidR="00EE489C" w:rsidRDefault="00EE489C" w:rsidP="00A5492F">
      <w:pPr>
        <w:pStyle w:val="Vnbnnidung0"/>
        <w:spacing w:after="0" w:line="240" w:lineRule="auto"/>
        <w:jc w:val="both"/>
        <w:rPr>
          <w:sz w:val="28"/>
          <w:szCs w:val="28"/>
          <w:lang w:val="en-US"/>
        </w:rPr>
      </w:pPr>
    </w:p>
    <w:p w14:paraId="32065A70" w14:textId="77777777" w:rsidR="0099669D" w:rsidRDefault="0099669D" w:rsidP="00A5492F">
      <w:pPr>
        <w:pStyle w:val="Vnbnnidung0"/>
        <w:spacing w:after="0" w:line="240" w:lineRule="auto"/>
        <w:jc w:val="both"/>
        <w:rPr>
          <w:sz w:val="28"/>
          <w:szCs w:val="28"/>
          <w:lang w:val="en-US"/>
        </w:rPr>
      </w:pPr>
    </w:p>
    <w:p w14:paraId="38C85294" w14:textId="77777777" w:rsidR="00150A58" w:rsidRPr="00C63EA1" w:rsidRDefault="00837037" w:rsidP="0099669D">
      <w:pPr>
        <w:pStyle w:val="Vnbnnidung0"/>
        <w:spacing w:after="0" w:line="240" w:lineRule="auto"/>
        <w:ind w:right="-395"/>
        <w:rPr>
          <w:sz w:val="28"/>
          <w:szCs w:val="28"/>
          <w:lang w:val="en-US"/>
        </w:rPr>
      </w:pPr>
      <w:r>
        <w:rPr>
          <w:sz w:val="28"/>
          <w:szCs w:val="28"/>
        </w:rPr>
        <w:t>Ngày soạn:</w:t>
      </w:r>
      <w:r w:rsidR="00C63EA1">
        <w:rPr>
          <w:sz w:val="28"/>
          <w:szCs w:val="28"/>
          <w:lang w:val="en-US"/>
        </w:rPr>
        <w:t xml:space="preserve"> </w:t>
      </w:r>
      <w:r w:rsidR="0099669D">
        <w:rPr>
          <w:sz w:val="28"/>
          <w:szCs w:val="28"/>
          <w:lang w:val="en-US"/>
        </w:rPr>
        <w:t>13</w:t>
      </w:r>
      <w:r w:rsidR="00C63EA1">
        <w:rPr>
          <w:sz w:val="28"/>
          <w:szCs w:val="28"/>
          <w:lang w:val="en-US"/>
        </w:rPr>
        <w:t>/3/2022</w:t>
      </w:r>
    </w:p>
    <w:p w14:paraId="7814D413" w14:textId="77777777" w:rsidR="00150A58" w:rsidRPr="00700FA7" w:rsidRDefault="00837037" w:rsidP="0099669D">
      <w:pPr>
        <w:pStyle w:val="Vnbnnidung0"/>
        <w:spacing w:after="0" w:line="360" w:lineRule="auto"/>
        <w:ind w:right="-395"/>
        <w:jc w:val="center"/>
        <w:rPr>
          <w:b/>
          <w:bCs/>
          <w:color w:val="FF0000"/>
          <w:sz w:val="28"/>
          <w:szCs w:val="28"/>
        </w:rPr>
      </w:pPr>
      <w:r w:rsidRPr="00700FA7">
        <w:rPr>
          <w:b/>
          <w:bCs/>
          <w:color w:val="FF0000"/>
          <w:sz w:val="28"/>
          <w:szCs w:val="28"/>
        </w:rPr>
        <w:t>TUẦN 2</w:t>
      </w:r>
      <w:r w:rsidR="00700FA7" w:rsidRPr="00700FA7">
        <w:rPr>
          <w:b/>
          <w:bCs/>
          <w:color w:val="FF0000"/>
          <w:sz w:val="28"/>
          <w:szCs w:val="28"/>
          <w:lang w:val="en-US"/>
        </w:rPr>
        <w:t>6</w:t>
      </w:r>
      <w:r w:rsidRPr="00700FA7">
        <w:rPr>
          <w:b/>
          <w:bCs/>
          <w:color w:val="FF0000"/>
          <w:sz w:val="28"/>
          <w:szCs w:val="28"/>
        </w:rPr>
        <w:t xml:space="preserve"> - TIẾT </w:t>
      </w:r>
      <w:r w:rsidR="00700FA7" w:rsidRPr="00700FA7">
        <w:rPr>
          <w:b/>
          <w:bCs/>
          <w:color w:val="FF0000"/>
          <w:sz w:val="28"/>
          <w:szCs w:val="28"/>
          <w:lang w:val="en-US"/>
        </w:rPr>
        <w:t>78</w:t>
      </w:r>
      <w:r w:rsidRPr="00700FA7">
        <w:rPr>
          <w:b/>
          <w:bCs/>
          <w:color w:val="FF0000"/>
          <w:sz w:val="28"/>
          <w:szCs w:val="28"/>
        </w:rPr>
        <w:t>: SINH HOẠT LỚP</w:t>
      </w:r>
    </w:p>
    <w:p w14:paraId="5218D4B6" w14:textId="77777777" w:rsidR="00150A58" w:rsidRDefault="00837037" w:rsidP="0099669D">
      <w:pPr>
        <w:pStyle w:val="Vnbnnidung0"/>
        <w:spacing w:after="0" w:line="360" w:lineRule="auto"/>
        <w:ind w:right="-395"/>
        <w:jc w:val="center"/>
        <w:rPr>
          <w:b/>
          <w:bCs/>
          <w:sz w:val="28"/>
          <w:szCs w:val="28"/>
        </w:rPr>
      </w:pPr>
      <w:r>
        <w:rPr>
          <w:b/>
          <w:bCs/>
          <w:sz w:val="28"/>
          <w:szCs w:val="28"/>
        </w:rPr>
        <w:t xml:space="preserve">TRIỀN LÃM VÀ GIỚI THIỆU SẢN PHẨM TỪ VẬT LIỆU TÁI CHẾ </w:t>
      </w:r>
    </w:p>
    <w:p w14:paraId="1DA5350B" w14:textId="77777777" w:rsidR="00700FA7" w:rsidRPr="006714C0" w:rsidRDefault="00700FA7" w:rsidP="0099669D">
      <w:pPr>
        <w:pStyle w:val="Vnbnnidung0"/>
        <w:spacing w:after="0" w:line="360" w:lineRule="auto"/>
        <w:ind w:right="-395"/>
        <w:jc w:val="center"/>
        <w:rPr>
          <w:sz w:val="28"/>
          <w:szCs w:val="28"/>
        </w:rPr>
      </w:pPr>
      <w:r w:rsidRPr="006714C0">
        <w:rPr>
          <w:b/>
          <w:bCs/>
          <w:sz w:val="28"/>
          <w:szCs w:val="28"/>
        </w:rPr>
        <w:t>KIỂM TRA ĐÁNH GIÁ GIỮA KÌ II</w:t>
      </w:r>
    </w:p>
    <w:p w14:paraId="65F0A230" w14:textId="77777777" w:rsidR="00150A58" w:rsidRDefault="00837037" w:rsidP="0099669D">
      <w:pPr>
        <w:pStyle w:val="Vnbnnidung0"/>
        <w:spacing w:after="0" w:line="240" w:lineRule="auto"/>
        <w:ind w:right="-395"/>
        <w:rPr>
          <w:sz w:val="28"/>
          <w:szCs w:val="28"/>
        </w:rPr>
      </w:pPr>
      <w:r>
        <w:rPr>
          <w:b/>
          <w:bCs/>
          <w:sz w:val="28"/>
          <w:szCs w:val="28"/>
        </w:rPr>
        <w:t>I. MỤC TIÊU</w:t>
      </w:r>
    </w:p>
    <w:p w14:paraId="5B8AF84F" w14:textId="77777777" w:rsidR="00150A58" w:rsidRDefault="00837037" w:rsidP="0099669D">
      <w:pPr>
        <w:pStyle w:val="Tiu20"/>
        <w:keepNext/>
        <w:keepLines/>
        <w:numPr>
          <w:ilvl w:val="0"/>
          <w:numId w:val="687"/>
        </w:numPr>
        <w:tabs>
          <w:tab w:val="left" w:pos="284"/>
        </w:tabs>
        <w:spacing w:after="0" w:line="240" w:lineRule="auto"/>
        <w:ind w:right="-395"/>
        <w:rPr>
          <w:sz w:val="28"/>
          <w:szCs w:val="28"/>
        </w:rPr>
      </w:pPr>
      <w:bookmarkStart w:id="6552" w:name="bookmark6654"/>
      <w:bookmarkStart w:id="6553" w:name="bookmark6652"/>
      <w:bookmarkStart w:id="6554" w:name="bookmark6653"/>
      <w:bookmarkStart w:id="6555" w:name="bookmark6655"/>
      <w:bookmarkEnd w:id="6552"/>
      <w:r>
        <w:rPr>
          <w:sz w:val="28"/>
          <w:szCs w:val="28"/>
        </w:rPr>
        <w:t>Kiến thúc</w:t>
      </w:r>
      <w:bookmarkEnd w:id="6553"/>
      <w:bookmarkEnd w:id="6554"/>
      <w:bookmarkEnd w:id="6555"/>
    </w:p>
    <w:p w14:paraId="7D64C59D" w14:textId="77777777" w:rsidR="00150A58" w:rsidRDefault="00837037" w:rsidP="0099669D">
      <w:pPr>
        <w:pStyle w:val="Vnbnnidung0"/>
        <w:tabs>
          <w:tab w:val="left" w:pos="284"/>
        </w:tabs>
        <w:spacing w:after="0" w:line="240" w:lineRule="auto"/>
        <w:ind w:right="-395"/>
        <w:rPr>
          <w:sz w:val="28"/>
          <w:szCs w:val="28"/>
        </w:rPr>
      </w:pPr>
      <w:r>
        <w:rPr>
          <w:sz w:val="28"/>
          <w:szCs w:val="28"/>
        </w:rPr>
        <w:t>Sau khi tham gia hoạt động này, HS có khả năng:</w:t>
      </w:r>
    </w:p>
    <w:p w14:paraId="1DFE0CDA" w14:textId="77777777" w:rsidR="00150A58" w:rsidRDefault="00837037" w:rsidP="0099669D">
      <w:pPr>
        <w:pStyle w:val="Vnbnnidung0"/>
        <w:numPr>
          <w:ilvl w:val="0"/>
          <w:numId w:val="647"/>
        </w:numPr>
        <w:tabs>
          <w:tab w:val="left" w:pos="142"/>
        </w:tabs>
        <w:spacing w:after="0" w:line="240" w:lineRule="auto"/>
        <w:ind w:right="-395"/>
        <w:rPr>
          <w:sz w:val="28"/>
          <w:szCs w:val="28"/>
        </w:rPr>
      </w:pPr>
      <w:bookmarkStart w:id="6556" w:name="bookmark6656"/>
      <w:bookmarkEnd w:id="6556"/>
      <w:r>
        <w:rPr>
          <w:sz w:val="28"/>
          <w:szCs w:val="28"/>
        </w:rPr>
        <w:t>Sơ kết tuần</w:t>
      </w:r>
    </w:p>
    <w:p w14:paraId="363FC191" w14:textId="77777777" w:rsidR="00150A58" w:rsidRDefault="00837037" w:rsidP="0099669D">
      <w:pPr>
        <w:pStyle w:val="Vnbnnidung0"/>
        <w:numPr>
          <w:ilvl w:val="0"/>
          <w:numId w:val="647"/>
        </w:numPr>
        <w:tabs>
          <w:tab w:val="left" w:pos="142"/>
        </w:tabs>
        <w:spacing w:after="0" w:line="240" w:lineRule="auto"/>
        <w:ind w:right="-395"/>
        <w:rPr>
          <w:sz w:val="28"/>
          <w:szCs w:val="28"/>
        </w:rPr>
      </w:pPr>
      <w:bookmarkStart w:id="6557" w:name="bookmark6657"/>
      <w:bookmarkEnd w:id="6557"/>
      <w:r>
        <w:rPr>
          <w:sz w:val="28"/>
          <w:szCs w:val="28"/>
        </w:rPr>
        <w:t>Trình bày được những việc bản thân đ</w:t>
      </w:r>
      <w:r w:rsidR="0099669D" w:rsidRPr="006714C0">
        <w:rPr>
          <w:sz w:val="28"/>
          <w:szCs w:val="28"/>
        </w:rPr>
        <w:t>ã</w:t>
      </w:r>
      <w:r>
        <w:rPr>
          <w:sz w:val="28"/>
          <w:szCs w:val="28"/>
        </w:rPr>
        <w:t xml:space="preserve"> làm đ</w:t>
      </w:r>
      <w:r w:rsidR="0099669D" w:rsidRPr="006714C0">
        <w:rPr>
          <w:sz w:val="28"/>
          <w:szCs w:val="28"/>
        </w:rPr>
        <w:t>ể</w:t>
      </w:r>
      <w:r>
        <w:rPr>
          <w:sz w:val="28"/>
          <w:szCs w:val="28"/>
        </w:rPr>
        <w:t xml:space="preserve"> bảo vệ cảnh quan thiên nhiên;</w:t>
      </w:r>
    </w:p>
    <w:p w14:paraId="46F19E42" w14:textId="77777777" w:rsidR="0099669D" w:rsidRDefault="00837037" w:rsidP="0099669D">
      <w:pPr>
        <w:pStyle w:val="Vnbnnidung0"/>
        <w:numPr>
          <w:ilvl w:val="0"/>
          <w:numId w:val="647"/>
        </w:numPr>
        <w:tabs>
          <w:tab w:val="left" w:pos="142"/>
        </w:tabs>
        <w:spacing w:after="0" w:line="240" w:lineRule="auto"/>
        <w:ind w:right="-395"/>
        <w:rPr>
          <w:sz w:val="28"/>
          <w:szCs w:val="28"/>
        </w:rPr>
      </w:pPr>
      <w:bookmarkStart w:id="6558" w:name="bookmark6658"/>
      <w:bookmarkEnd w:id="6558"/>
      <w:r>
        <w:rPr>
          <w:sz w:val="28"/>
          <w:szCs w:val="28"/>
        </w:rPr>
        <w:t>Giới thiệu được những sản phẩm sáng tạo làm từ vật liệu tái chế được triển lãm ở lớp.</w:t>
      </w:r>
      <w:bookmarkStart w:id="6559" w:name="bookmark6661"/>
      <w:bookmarkStart w:id="6560" w:name="bookmark6662"/>
      <w:bookmarkStart w:id="6561" w:name="bookmark6660"/>
      <w:bookmarkStart w:id="6562" w:name="bookmark6659"/>
      <w:bookmarkEnd w:id="6559"/>
    </w:p>
    <w:p w14:paraId="3E5127DD" w14:textId="77777777" w:rsidR="00150A58" w:rsidRPr="0099669D" w:rsidRDefault="0099669D" w:rsidP="0099669D">
      <w:pPr>
        <w:pStyle w:val="Vnbnnidung0"/>
        <w:tabs>
          <w:tab w:val="left" w:pos="142"/>
        </w:tabs>
        <w:spacing w:after="0" w:line="240" w:lineRule="auto"/>
        <w:ind w:right="-395"/>
        <w:rPr>
          <w:b/>
          <w:bCs/>
          <w:sz w:val="28"/>
          <w:szCs w:val="28"/>
        </w:rPr>
      </w:pPr>
      <w:r w:rsidRPr="0099669D">
        <w:rPr>
          <w:b/>
          <w:bCs/>
          <w:sz w:val="28"/>
          <w:szCs w:val="28"/>
          <w:lang w:val="en-US"/>
        </w:rPr>
        <w:t xml:space="preserve">2. </w:t>
      </w:r>
      <w:r w:rsidR="00837037" w:rsidRPr="0099669D">
        <w:rPr>
          <w:b/>
          <w:bCs/>
          <w:sz w:val="28"/>
          <w:szCs w:val="28"/>
        </w:rPr>
        <w:t>Năng lực:</w:t>
      </w:r>
      <w:bookmarkEnd w:id="6560"/>
      <w:bookmarkEnd w:id="6561"/>
      <w:bookmarkEnd w:id="6562"/>
    </w:p>
    <w:p w14:paraId="4A73139D" w14:textId="77777777" w:rsidR="00150A58" w:rsidRPr="0099669D" w:rsidRDefault="00837037" w:rsidP="0099669D">
      <w:pPr>
        <w:pStyle w:val="Vnbnnidung0"/>
        <w:numPr>
          <w:ilvl w:val="0"/>
          <w:numId w:val="647"/>
        </w:numPr>
        <w:tabs>
          <w:tab w:val="left" w:pos="142"/>
        </w:tabs>
        <w:spacing w:after="0" w:line="240" w:lineRule="auto"/>
        <w:ind w:right="-395"/>
        <w:rPr>
          <w:sz w:val="28"/>
          <w:szCs w:val="28"/>
        </w:rPr>
      </w:pPr>
      <w:bookmarkStart w:id="6563" w:name="bookmark6663"/>
      <w:bookmarkEnd w:id="6563"/>
      <w:r w:rsidRPr="0099669D">
        <w:rPr>
          <w:i/>
          <w:iCs/>
          <w:sz w:val="28"/>
          <w:szCs w:val="28"/>
        </w:rPr>
        <w:t>Năng lực chung:</w:t>
      </w:r>
      <w:r w:rsidRPr="0099669D">
        <w:rPr>
          <w:sz w:val="28"/>
          <w:szCs w:val="28"/>
        </w:rPr>
        <w:t xml:space="preserve"> Giao tiếp, hợp tác, tự chủ, tự học, giải quyết vấn đề</w:t>
      </w:r>
    </w:p>
    <w:p w14:paraId="3BC44F11" w14:textId="77777777" w:rsidR="00150A58" w:rsidRDefault="00837037" w:rsidP="0099669D">
      <w:pPr>
        <w:pStyle w:val="Vnbnnidung0"/>
        <w:numPr>
          <w:ilvl w:val="0"/>
          <w:numId w:val="647"/>
        </w:numPr>
        <w:tabs>
          <w:tab w:val="left" w:pos="142"/>
        </w:tabs>
        <w:spacing w:after="0" w:line="240" w:lineRule="auto"/>
        <w:ind w:right="-395"/>
        <w:rPr>
          <w:sz w:val="28"/>
          <w:szCs w:val="28"/>
        </w:rPr>
      </w:pPr>
      <w:bookmarkStart w:id="6564" w:name="bookmark6664"/>
      <w:bookmarkEnd w:id="6564"/>
      <w:r w:rsidRPr="0099669D">
        <w:rPr>
          <w:i/>
          <w:iCs/>
          <w:sz w:val="28"/>
          <w:szCs w:val="28"/>
        </w:rPr>
        <w:t>Năng lực riêng:</w:t>
      </w:r>
    </w:p>
    <w:p w14:paraId="751A21A1" w14:textId="77777777" w:rsidR="00150A58" w:rsidRDefault="00837037" w:rsidP="0099669D">
      <w:pPr>
        <w:pStyle w:val="Vnbnnidung0"/>
        <w:spacing w:after="0" w:line="240" w:lineRule="auto"/>
        <w:ind w:right="-395"/>
        <w:rPr>
          <w:sz w:val="28"/>
          <w:szCs w:val="28"/>
        </w:rPr>
      </w:pPr>
      <w:r>
        <w:rPr>
          <w:sz w:val="28"/>
          <w:szCs w:val="28"/>
        </w:rPr>
        <w:t>+ Làm chủ được cảm xúc của bản thân trong các tình huống giao tiếp, ứng xử khác nhau.</w:t>
      </w:r>
    </w:p>
    <w:p w14:paraId="06891142" w14:textId="77777777" w:rsidR="00150A58" w:rsidRDefault="00837037" w:rsidP="0099669D">
      <w:pPr>
        <w:pStyle w:val="Vnbnnidung0"/>
        <w:numPr>
          <w:ilvl w:val="0"/>
          <w:numId w:val="687"/>
        </w:numPr>
        <w:tabs>
          <w:tab w:val="left" w:pos="284"/>
        </w:tabs>
        <w:spacing w:after="0" w:line="240" w:lineRule="auto"/>
        <w:ind w:right="-395"/>
        <w:rPr>
          <w:sz w:val="28"/>
          <w:szCs w:val="28"/>
        </w:rPr>
      </w:pPr>
      <w:bookmarkStart w:id="6565" w:name="bookmark6665"/>
      <w:bookmarkEnd w:id="6565"/>
      <w:r>
        <w:rPr>
          <w:b/>
          <w:bCs/>
          <w:sz w:val="28"/>
          <w:szCs w:val="28"/>
        </w:rPr>
        <w:t>Ph</w:t>
      </w:r>
      <w:r w:rsidR="0099669D" w:rsidRPr="006714C0">
        <w:rPr>
          <w:b/>
          <w:bCs/>
          <w:sz w:val="28"/>
          <w:szCs w:val="28"/>
        </w:rPr>
        <w:t>ẩ</w:t>
      </w:r>
      <w:r>
        <w:rPr>
          <w:b/>
          <w:bCs/>
          <w:sz w:val="28"/>
          <w:szCs w:val="28"/>
        </w:rPr>
        <w:t xml:space="preserve">m chất: </w:t>
      </w:r>
      <w:r>
        <w:rPr>
          <w:sz w:val="28"/>
          <w:szCs w:val="28"/>
        </w:rPr>
        <w:t>nhân ái, trung thực, trách nhiệm.</w:t>
      </w:r>
    </w:p>
    <w:p w14:paraId="5367B684" w14:textId="77777777" w:rsidR="00150A58" w:rsidRDefault="00837037" w:rsidP="0099669D">
      <w:pPr>
        <w:pStyle w:val="Vnbnnidung0"/>
        <w:numPr>
          <w:ilvl w:val="0"/>
          <w:numId w:val="688"/>
        </w:numPr>
        <w:tabs>
          <w:tab w:val="left" w:pos="284"/>
          <w:tab w:val="left" w:pos="448"/>
        </w:tabs>
        <w:spacing w:after="0" w:line="240" w:lineRule="auto"/>
        <w:ind w:right="-395"/>
        <w:rPr>
          <w:sz w:val="28"/>
          <w:szCs w:val="28"/>
        </w:rPr>
      </w:pPr>
      <w:bookmarkStart w:id="6566" w:name="bookmark6666"/>
      <w:bookmarkEnd w:id="6566"/>
      <w:r>
        <w:rPr>
          <w:b/>
          <w:bCs/>
          <w:sz w:val="28"/>
          <w:szCs w:val="28"/>
        </w:rPr>
        <w:t>THIẾT BỊ DẠY HỌC VÀ HỌC LIỆU</w:t>
      </w:r>
    </w:p>
    <w:p w14:paraId="4CD1BFDE" w14:textId="77777777" w:rsidR="00150A58" w:rsidRDefault="00837037" w:rsidP="0099669D">
      <w:pPr>
        <w:pStyle w:val="Tiu20"/>
        <w:keepNext/>
        <w:keepLines/>
        <w:spacing w:after="0" w:line="240" w:lineRule="auto"/>
        <w:ind w:right="-395"/>
        <w:rPr>
          <w:sz w:val="28"/>
          <w:szCs w:val="28"/>
        </w:rPr>
      </w:pPr>
      <w:bookmarkStart w:id="6567" w:name="bookmark6668"/>
      <w:bookmarkStart w:id="6568" w:name="bookmark6667"/>
      <w:bookmarkStart w:id="6569" w:name="bookmark6669"/>
      <w:r>
        <w:rPr>
          <w:sz w:val="28"/>
          <w:szCs w:val="28"/>
        </w:rPr>
        <w:t>1. Đối v</w:t>
      </w:r>
      <w:r w:rsidR="0074057B">
        <w:rPr>
          <w:sz w:val="28"/>
          <w:szCs w:val="28"/>
          <w:lang w:val="en-US"/>
        </w:rPr>
        <w:t>ớ</w:t>
      </w:r>
      <w:r>
        <w:rPr>
          <w:sz w:val="28"/>
          <w:szCs w:val="28"/>
        </w:rPr>
        <w:t>i GV</w:t>
      </w:r>
      <w:bookmarkEnd w:id="6567"/>
      <w:bookmarkEnd w:id="6568"/>
      <w:bookmarkEnd w:id="6569"/>
    </w:p>
    <w:p w14:paraId="25BA804A" w14:textId="77777777" w:rsidR="00150A58" w:rsidRDefault="00837037" w:rsidP="0099669D">
      <w:pPr>
        <w:pStyle w:val="Vnbnnidung0"/>
        <w:numPr>
          <w:ilvl w:val="0"/>
          <w:numId w:val="647"/>
        </w:numPr>
        <w:tabs>
          <w:tab w:val="left" w:pos="142"/>
        </w:tabs>
        <w:spacing w:after="0" w:line="240" w:lineRule="auto"/>
        <w:ind w:right="-395"/>
        <w:rPr>
          <w:sz w:val="28"/>
          <w:szCs w:val="28"/>
        </w:rPr>
      </w:pPr>
      <w:bookmarkStart w:id="6570" w:name="bookmark6670"/>
      <w:bookmarkEnd w:id="6570"/>
      <w:r>
        <w:rPr>
          <w:sz w:val="28"/>
          <w:szCs w:val="28"/>
        </w:rPr>
        <w:t>Nội dung liên quan buổi sinh hoạt lớp.</w:t>
      </w:r>
    </w:p>
    <w:p w14:paraId="7ED86C26" w14:textId="77777777" w:rsidR="00150A58" w:rsidRDefault="00837037" w:rsidP="0099669D">
      <w:pPr>
        <w:pStyle w:val="Vnbnnidung0"/>
        <w:spacing w:after="0" w:line="240" w:lineRule="auto"/>
        <w:ind w:right="-395"/>
        <w:jc w:val="both"/>
        <w:rPr>
          <w:sz w:val="28"/>
          <w:szCs w:val="28"/>
        </w:rPr>
      </w:pPr>
      <w:r>
        <w:rPr>
          <w:sz w:val="28"/>
          <w:szCs w:val="28"/>
        </w:rPr>
        <w:t>- K</w:t>
      </w:r>
      <w:r w:rsidR="0074057B">
        <w:rPr>
          <w:sz w:val="28"/>
          <w:szCs w:val="28"/>
          <w:lang w:val="en-US"/>
        </w:rPr>
        <w:t>ế</w:t>
      </w:r>
      <w:r>
        <w:rPr>
          <w:sz w:val="28"/>
          <w:szCs w:val="28"/>
        </w:rPr>
        <w:t xml:space="preserve"> hoạch tuần mới</w:t>
      </w:r>
    </w:p>
    <w:p w14:paraId="4FB9E2C4" w14:textId="77777777" w:rsidR="00150A58" w:rsidRDefault="00837037" w:rsidP="0099669D">
      <w:pPr>
        <w:pStyle w:val="Tiu20"/>
        <w:keepNext/>
        <w:keepLines/>
        <w:numPr>
          <w:ilvl w:val="0"/>
          <w:numId w:val="689"/>
        </w:numPr>
        <w:tabs>
          <w:tab w:val="left" w:pos="284"/>
        </w:tabs>
        <w:spacing w:after="0" w:line="240" w:lineRule="auto"/>
        <w:ind w:right="-395"/>
        <w:jc w:val="both"/>
        <w:rPr>
          <w:sz w:val="28"/>
          <w:szCs w:val="28"/>
        </w:rPr>
      </w:pPr>
      <w:bookmarkStart w:id="6571" w:name="bookmark6673"/>
      <w:bookmarkStart w:id="6572" w:name="bookmark6674"/>
      <w:bookmarkStart w:id="6573" w:name="bookmark6672"/>
      <w:bookmarkStart w:id="6574" w:name="bookmark6671"/>
      <w:bookmarkEnd w:id="6571"/>
      <w:r>
        <w:rPr>
          <w:sz w:val="28"/>
          <w:szCs w:val="28"/>
        </w:rPr>
        <w:t>Đối với HS:</w:t>
      </w:r>
      <w:bookmarkEnd w:id="6572"/>
      <w:bookmarkEnd w:id="6573"/>
      <w:bookmarkEnd w:id="6574"/>
    </w:p>
    <w:p w14:paraId="293D67E0" w14:textId="77777777" w:rsidR="00150A58" w:rsidRDefault="00837037" w:rsidP="0099669D">
      <w:pPr>
        <w:pStyle w:val="Vnbnnidung0"/>
        <w:numPr>
          <w:ilvl w:val="0"/>
          <w:numId w:val="647"/>
        </w:numPr>
        <w:tabs>
          <w:tab w:val="left" w:pos="284"/>
        </w:tabs>
        <w:spacing w:after="0" w:line="240" w:lineRule="auto"/>
        <w:ind w:right="-395"/>
        <w:rPr>
          <w:sz w:val="28"/>
          <w:szCs w:val="28"/>
        </w:rPr>
      </w:pPr>
      <w:bookmarkStart w:id="6575" w:name="bookmark6675"/>
      <w:bookmarkEnd w:id="6575"/>
      <w:r>
        <w:rPr>
          <w:sz w:val="28"/>
          <w:szCs w:val="28"/>
        </w:rPr>
        <w:t>Bản sơ kết tuần</w:t>
      </w:r>
    </w:p>
    <w:p w14:paraId="33C6BAB7" w14:textId="77777777" w:rsidR="00150A58" w:rsidRDefault="00837037" w:rsidP="0099669D">
      <w:pPr>
        <w:pStyle w:val="Vnbnnidung0"/>
        <w:numPr>
          <w:ilvl w:val="0"/>
          <w:numId w:val="647"/>
        </w:numPr>
        <w:tabs>
          <w:tab w:val="left" w:pos="284"/>
        </w:tabs>
        <w:spacing w:after="0" w:line="240" w:lineRule="auto"/>
        <w:ind w:right="-395"/>
        <w:rPr>
          <w:sz w:val="28"/>
          <w:szCs w:val="28"/>
        </w:rPr>
      </w:pPr>
      <w:bookmarkStart w:id="6576" w:name="bookmark6676"/>
      <w:bookmarkEnd w:id="6576"/>
      <w:r>
        <w:rPr>
          <w:sz w:val="28"/>
          <w:szCs w:val="28"/>
        </w:rPr>
        <w:t>K</w:t>
      </w:r>
      <w:r w:rsidR="0074057B">
        <w:rPr>
          <w:sz w:val="28"/>
          <w:szCs w:val="28"/>
          <w:lang w:val="en-US"/>
        </w:rPr>
        <w:t>ế</w:t>
      </w:r>
      <w:r>
        <w:rPr>
          <w:sz w:val="28"/>
          <w:szCs w:val="28"/>
        </w:rPr>
        <w:t xml:space="preserve"> hoạch tuần mới.</w:t>
      </w:r>
    </w:p>
    <w:p w14:paraId="69F5DD1D" w14:textId="77777777" w:rsidR="00150A58" w:rsidRDefault="00837037" w:rsidP="0099669D">
      <w:pPr>
        <w:pStyle w:val="Tiu20"/>
        <w:keepNext/>
        <w:keepLines/>
        <w:numPr>
          <w:ilvl w:val="0"/>
          <w:numId w:val="688"/>
        </w:numPr>
        <w:tabs>
          <w:tab w:val="left" w:pos="284"/>
          <w:tab w:val="left" w:pos="426"/>
        </w:tabs>
        <w:spacing w:after="0" w:line="240" w:lineRule="auto"/>
        <w:ind w:right="-395"/>
        <w:rPr>
          <w:sz w:val="28"/>
          <w:szCs w:val="28"/>
        </w:rPr>
      </w:pPr>
      <w:bookmarkStart w:id="6577" w:name="bookmark6679"/>
      <w:bookmarkStart w:id="6578" w:name="bookmark6680"/>
      <w:bookmarkEnd w:id="6577"/>
      <w:r>
        <w:rPr>
          <w:sz w:val="28"/>
          <w:szCs w:val="28"/>
        </w:rPr>
        <w:t>TIẾN TRÌNH DẠY HỌC</w:t>
      </w:r>
      <w:bookmarkEnd w:id="6578"/>
    </w:p>
    <w:p w14:paraId="18308B30" w14:textId="77777777" w:rsidR="00150A58" w:rsidRDefault="00837037" w:rsidP="0099669D">
      <w:pPr>
        <w:pStyle w:val="Tiu20"/>
        <w:keepNext/>
        <w:keepLines/>
        <w:numPr>
          <w:ilvl w:val="0"/>
          <w:numId w:val="690"/>
        </w:numPr>
        <w:tabs>
          <w:tab w:val="left" w:pos="284"/>
          <w:tab w:val="left" w:pos="453"/>
        </w:tabs>
        <w:spacing w:after="0" w:line="240" w:lineRule="auto"/>
        <w:ind w:right="-395"/>
        <w:rPr>
          <w:sz w:val="28"/>
          <w:szCs w:val="28"/>
        </w:rPr>
      </w:pPr>
      <w:bookmarkStart w:id="6579" w:name="bookmark6681"/>
      <w:bookmarkStart w:id="6580" w:name="bookmark6678"/>
      <w:bookmarkStart w:id="6581" w:name="bookmark6677"/>
      <w:bookmarkStart w:id="6582" w:name="bookmark6682"/>
      <w:bookmarkEnd w:id="6579"/>
      <w:r>
        <w:rPr>
          <w:sz w:val="28"/>
          <w:szCs w:val="28"/>
        </w:rPr>
        <w:t>HOẠT ĐỘNG KHỞI ĐỘNG (MỞ ĐẦU)</w:t>
      </w:r>
      <w:bookmarkEnd w:id="6580"/>
      <w:bookmarkEnd w:id="6581"/>
      <w:bookmarkEnd w:id="6582"/>
    </w:p>
    <w:p w14:paraId="19586843" w14:textId="77777777" w:rsidR="00150A58" w:rsidRDefault="00837037" w:rsidP="0099669D">
      <w:pPr>
        <w:pStyle w:val="Vnbnnidung0"/>
        <w:numPr>
          <w:ilvl w:val="0"/>
          <w:numId w:val="691"/>
        </w:numPr>
        <w:tabs>
          <w:tab w:val="left" w:pos="284"/>
        </w:tabs>
        <w:spacing w:after="0" w:line="240" w:lineRule="auto"/>
        <w:ind w:right="-395"/>
        <w:rPr>
          <w:sz w:val="28"/>
          <w:szCs w:val="28"/>
        </w:rPr>
      </w:pPr>
      <w:bookmarkStart w:id="6583" w:name="bookmark6683"/>
      <w:bookmarkEnd w:id="6583"/>
      <w:r>
        <w:rPr>
          <w:b/>
          <w:bCs/>
          <w:sz w:val="28"/>
          <w:szCs w:val="28"/>
        </w:rPr>
        <w:t xml:space="preserve">Mục tiêu: </w:t>
      </w:r>
      <w:r>
        <w:rPr>
          <w:sz w:val="28"/>
          <w:szCs w:val="28"/>
        </w:rPr>
        <w:t>Tạo tâm thế hứng thú cho học sinh khi vào giờ sinh hoạt l</w:t>
      </w:r>
      <w:r w:rsidR="0074057B" w:rsidRPr="006714C0">
        <w:rPr>
          <w:sz w:val="28"/>
          <w:szCs w:val="28"/>
        </w:rPr>
        <w:t>ớ</w:t>
      </w:r>
      <w:r>
        <w:rPr>
          <w:sz w:val="28"/>
          <w:szCs w:val="28"/>
        </w:rPr>
        <w:t>p</w:t>
      </w:r>
    </w:p>
    <w:p w14:paraId="6FA4922D" w14:textId="77777777" w:rsidR="00150A58" w:rsidRDefault="00837037" w:rsidP="0099669D">
      <w:pPr>
        <w:pStyle w:val="Vnbnnidung0"/>
        <w:numPr>
          <w:ilvl w:val="0"/>
          <w:numId w:val="691"/>
        </w:numPr>
        <w:tabs>
          <w:tab w:val="left" w:pos="284"/>
        </w:tabs>
        <w:spacing w:after="0" w:line="240" w:lineRule="auto"/>
        <w:ind w:right="-395"/>
        <w:rPr>
          <w:sz w:val="28"/>
          <w:szCs w:val="28"/>
        </w:rPr>
      </w:pPr>
      <w:bookmarkStart w:id="6584" w:name="bookmark6684"/>
      <w:bookmarkEnd w:id="6584"/>
      <w:r>
        <w:rPr>
          <w:b/>
          <w:bCs/>
          <w:sz w:val="28"/>
          <w:szCs w:val="28"/>
        </w:rPr>
        <w:t xml:space="preserve">Nội dung: </w:t>
      </w:r>
      <w:r>
        <w:rPr>
          <w:sz w:val="28"/>
          <w:szCs w:val="28"/>
        </w:rPr>
        <w:t xml:space="preserve">HS </w:t>
      </w:r>
      <w:r w:rsidR="0074057B" w:rsidRPr="006714C0">
        <w:rPr>
          <w:sz w:val="28"/>
          <w:szCs w:val="28"/>
        </w:rPr>
        <w:t>ổ</w:t>
      </w:r>
      <w:r>
        <w:rPr>
          <w:sz w:val="28"/>
          <w:szCs w:val="28"/>
        </w:rPr>
        <w:t>n định vị trí ch</w:t>
      </w:r>
      <w:r w:rsidR="0074057B" w:rsidRPr="006714C0">
        <w:rPr>
          <w:sz w:val="28"/>
          <w:szCs w:val="28"/>
        </w:rPr>
        <w:t>ỗ</w:t>
      </w:r>
      <w:r>
        <w:rPr>
          <w:sz w:val="28"/>
          <w:szCs w:val="28"/>
        </w:rPr>
        <w:t xml:space="preserve"> ngồi, chuẩn bị sinh hoạt lớp.</w:t>
      </w:r>
    </w:p>
    <w:p w14:paraId="1788BF43" w14:textId="77777777" w:rsidR="00150A58" w:rsidRDefault="00837037" w:rsidP="0099669D">
      <w:pPr>
        <w:pStyle w:val="Vnbnnidung0"/>
        <w:numPr>
          <w:ilvl w:val="0"/>
          <w:numId w:val="691"/>
        </w:numPr>
        <w:tabs>
          <w:tab w:val="left" w:pos="284"/>
        </w:tabs>
        <w:spacing w:after="0" w:line="240" w:lineRule="auto"/>
        <w:ind w:right="-395"/>
        <w:rPr>
          <w:sz w:val="28"/>
          <w:szCs w:val="28"/>
        </w:rPr>
      </w:pPr>
      <w:bookmarkStart w:id="6585" w:name="bookmark6685"/>
      <w:bookmarkEnd w:id="6585"/>
      <w:r>
        <w:rPr>
          <w:b/>
          <w:bCs/>
          <w:sz w:val="28"/>
          <w:szCs w:val="28"/>
        </w:rPr>
        <w:t xml:space="preserve">Sản phẩm: </w:t>
      </w:r>
      <w:r>
        <w:rPr>
          <w:sz w:val="28"/>
          <w:szCs w:val="28"/>
        </w:rPr>
        <w:t>Thái độ của HS</w:t>
      </w:r>
    </w:p>
    <w:p w14:paraId="741E2B01" w14:textId="77777777" w:rsidR="00150A58" w:rsidRDefault="00837037" w:rsidP="0099669D">
      <w:pPr>
        <w:pStyle w:val="Tiu20"/>
        <w:keepNext/>
        <w:keepLines/>
        <w:numPr>
          <w:ilvl w:val="0"/>
          <w:numId w:val="691"/>
        </w:numPr>
        <w:tabs>
          <w:tab w:val="left" w:pos="284"/>
        </w:tabs>
        <w:spacing w:after="0" w:line="240" w:lineRule="auto"/>
        <w:ind w:right="-395"/>
        <w:rPr>
          <w:sz w:val="28"/>
          <w:szCs w:val="28"/>
        </w:rPr>
      </w:pPr>
      <w:bookmarkStart w:id="6586" w:name="bookmark6688"/>
      <w:bookmarkStart w:id="6587" w:name="bookmark6687"/>
      <w:bookmarkStart w:id="6588" w:name="bookmark6686"/>
      <w:bookmarkStart w:id="6589" w:name="bookmark6689"/>
      <w:bookmarkEnd w:id="6586"/>
      <w:r>
        <w:rPr>
          <w:sz w:val="28"/>
          <w:szCs w:val="28"/>
        </w:rPr>
        <w:t>Tổ chức thực hiện:</w:t>
      </w:r>
      <w:bookmarkEnd w:id="6587"/>
      <w:bookmarkEnd w:id="6588"/>
      <w:bookmarkEnd w:id="6589"/>
    </w:p>
    <w:p w14:paraId="4464B202" w14:textId="77777777" w:rsidR="00150A58" w:rsidRDefault="00837037" w:rsidP="0099669D">
      <w:pPr>
        <w:pStyle w:val="Vnbnnidung0"/>
        <w:numPr>
          <w:ilvl w:val="0"/>
          <w:numId w:val="647"/>
        </w:numPr>
        <w:tabs>
          <w:tab w:val="left" w:pos="284"/>
        </w:tabs>
        <w:spacing w:after="0" w:line="240" w:lineRule="auto"/>
        <w:ind w:right="-395"/>
        <w:rPr>
          <w:sz w:val="28"/>
          <w:szCs w:val="28"/>
        </w:rPr>
      </w:pPr>
      <w:bookmarkStart w:id="6590" w:name="bookmark6690"/>
      <w:bookmarkEnd w:id="6590"/>
      <w:r>
        <w:rPr>
          <w:i/>
          <w:iCs/>
          <w:sz w:val="28"/>
          <w:szCs w:val="28"/>
        </w:rPr>
        <w:t xml:space="preserve">GV chủ nhiệm yêu cầu HS của lớp </w:t>
      </w:r>
      <w:r w:rsidR="0074057B" w:rsidRPr="006714C0">
        <w:rPr>
          <w:i/>
          <w:iCs/>
          <w:sz w:val="28"/>
          <w:szCs w:val="28"/>
        </w:rPr>
        <w:t>ổ</w:t>
      </w:r>
      <w:r>
        <w:rPr>
          <w:i/>
          <w:iCs/>
          <w:sz w:val="28"/>
          <w:szCs w:val="28"/>
        </w:rPr>
        <w:t>n định vị trí, chu</w:t>
      </w:r>
      <w:r w:rsidR="0099669D" w:rsidRPr="006714C0">
        <w:rPr>
          <w:i/>
          <w:iCs/>
          <w:sz w:val="28"/>
          <w:szCs w:val="28"/>
        </w:rPr>
        <w:t>ẩ</w:t>
      </w:r>
      <w:r>
        <w:rPr>
          <w:i/>
          <w:iCs/>
          <w:sz w:val="28"/>
          <w:szCs w:val="28"/>
        </w:rPr>
        <w:t>n bị sinh hoạt lớp</w:t>
      </w:r>
    </w:p>
    <w:p w14:paraId="660DDF40" w14:textId="77777777" w:rsidR="00150A58" w:rsidRDefault="00837037" w:rsidP="0099669D">
      <w:pPr>
        <w:pStyle w:val="Vnbnnidung0"/>
        <w:numPr>
          <w:ilvl w:val="0"/>
          <w:numId w:val="690"/>
        </w:numPr>
        <w:tabs>
          <w:tab w:val="left" w:pos="284"/>
          <w:tab w:val="left" w:pos="453"/>
        </w:tabs>
        <w:spacing w:after="0" w:line="240" w:lineRule="auto"/>
        <w:ind w:right="-395"/>
        <w:rPr>
          <w:sz w:val="28"/>
          <w:szCs w:val="28"/>
        </w:rPr>
      </w:pPr>
      <w:bookmarkStart w:id="6591" w:name="bookmark6691"/>
      <w:bookmarkEnd w:id="6591"/>
      <w:r>
        <w:rPr>
          <w:b/>
          <w:bCs/>
          <w:sz w:val="28"/>
          <w:szCs w:val="28"/>
        </w:rPr>
        <w:t>HOẠT ĐỘNG HÌNH THÀNH KI</w:t>
      </w:r>
      <w:r w:rsidR="0074057B" w:rsidRPr="006714C0">
        <w:rPr>
          <w:b/>
          <w:bCs/>
          <w:sz w:val="28"/>
          <w:szCs w:val="28"/>
        </w:rPr>
        <w:t>Ế</w:t>
      </w:r>
      <w:r>
        <w:rPr>
          <w:b/>
          <w:bCs/>
          <w:sz w:val="28"/>
          <w:szCs w:val="28"/>
        </w:rPr>
        <w:t>N THỨC</w:t>
      </w:r>
    </w:p>
    <w:p w14:paraId="3D3A8300" w14:textId="77777777" w:rsidR="00150A58" w:rsidRDefault="00837037" w:rsidP="0099669D">
      <w:pPr>
        <w:pStyle w:val="Tiu20"/>
        <w:keepNext/>
        <w:keepLines/>
        <w:spacing w:after="0" w:line="240" w:lineRule="auto"/>
        <w:ind w:right="-395"/>
        <w:jc w:val="both"/>
        <w:rPr>
          <w:sz w:val="28"/>
          <w:szCs w:val="28"/>
        </w:rPr>
      </w:pPr>
      <w:bookmarkStart w:id="6592" w:name="bookmark6694"/>
      <w:bookmarkStart w:id="6593" w:name="bookmark6692"/>
      <w:bookmarkStart w:id="6594" w:name="bookmark6693"/>
      <w:r>
        <w:rPr>
          <w:sz w:val="28"/>
          <w:szCs w:val="28"/>
        </w:rPr>
        <w:t>Hoạt động 1: S</w:t>
      </w:r>
      <w:r w:rsidR="0074057B">
        <w:rPr>
          <w:sz w:val="28"/>
          <w:szCs w:val="28"/>
          <w:lang w:val="en-US"/>
        </w:rPr>
        <w:t>ơ</w:t>
      </w:r>
      <w:r>
        <w:rPr>
          <w:sz w:val="28"/>
          <w:szCs w:val="28"/>
        </w:rPr>
        <w:t xml:space="preserve"> kết tuần</w:t>
      </w:r>
      <w:bookmarkEnd w:id="6592"/>
      <w:bookmarkEnd w:id="6593"/>
      <w:bookmarkEnd w:id="6594"/>
    </w:p>
    <w:p w14:paraId="08C06E4C" w14:textId="77777777" w:rsidR="00150A58" w:rsidRDefault="00837037" w:rsidP="0099669D">
      <w:pPr>
        <w:pStyle w:val="Vnbnnidung0"/>
        <w:numPr>
          <w:ilvl w:val="0"/>
          <w:numId w:val="692"/>
        </w:numPr>
        <w:tabs>
          <w:tab w:val="left" w:pos="284"/>
        </w:tabs>
        <w:spacing w:after="0" w:line="240" w:lineRule="auto"/>
        <w:ind w:right="-395"/>
        <w:rPr>
          <w:sz w:val="28"/>
          <w:szCs w:val="28"/>
        </w:rPr>
      </w:pPr>
      <w:bookmarkStart w:id="6595" w:name="bookmark6695"/>
      <w:bookmarkEnd w:id="6595"/>
      <w:r>
        <w:rPr>
          <w:b/>
          <w:bCs/>
          <w:sz w:val="28"/>
          <w:szCs w:val="28"/>
        </w:rPr>
        <w:t xml:space="preserve">Mục tiêu: </w:t>
      </w:r>
      <w:r>
        <w:rPr>
          <w:sz w:val="28"/>
          <w:szCs w:val="28"/>
        </w:rPr>
        <w:t>HS biết các hoạt động trong tuần học và xây dụng kế hoạch tuần mới</w:t>
      </w:r>
    </w:p>
    <w:p w14:paraId="5953FE2C" w14:textId="77777777" w:rsidR="00150A58" w:rsidRDefault="00837037" w:rsidP="0099669D">
      <w:pPr>
        <w:pStyle w:val="Vnbnnidung0"/>
        <w:numPr>
          <w:ilvl w:val="0"/>
          <w:numId w:val="692"/>
        </w:numPr>
        <w:tabs>
          <w:tab w:val="left" w:pos="284"/>
        </w:tabs>
        <w:spacing w:after="0" w:line="240" w:lineRule="auto"/>
        <w:ind w:right="-395"/>
        <w:rPr>
          <w:sz w:val="28"/>
          <w:szCs w:val="28"/>
        </w:rPr>
      </w:pPr>
      <w:bookmarkStart w:id="6596" w:name="bookmark6696"/>
      <w:bookmarkEnd w:id="6596"/>
      <w:r>
        <w:rPr>
          <w:b/>
          <w:bCs/>
          <w:sz w:val="28"/>
          <w:szCs w:val="28"/>
        </w:rPr>
        <w:t xml:space="preserve">Nội dung: </w:t>
      </w:r>
      <w:r>
        <w:rPr>
          <w:sz w:val="28"/>
          <w:szCs w:val="28"/>
        </w:rPr>
        <w:t>Cán bộ l</w:t>
      </w:r>
      <w:r w:rsidR="0074057B" w:rsidRPr="006714C0">
        <w:rPr>
          <w:sz w:val="28"/>
          <w:szCs w:val="28"/>
        </w:rPr>
        <w:t>ớ</w:t>
      </w:r>
      <w:r>
        <w:rPr>
          <w:sz w:val="28"/>
          <w:szCs w:val="28"/>
        </w:rPr>
        <w:t>p nhận xét</w:t>
      </w:r>
    </w:p>
    <w:p w14:paraId="064AD067" w14:textId="77777777" w:rsidR="00150A58" w:rsidRDefault="00837037" w:rsidP="0099669D">
      <w:pPr>
        <w:pStyle w:val="Vnbnnidung0"/>
        <w:numPr>
          <w:ilvl w:val="0"/>
          <w:numId w:val="692"/>
        </w:numPr>
        <w:tabs>
          <w:tab w:val="left" w:pos="284"/>
        </w:tabs>
        <w:spacing w:after="0" w:line="240" w:lineRule="auto"/>
        <w:ind w:right="-395"/>
        <w:rPr>
          <w:sz w:val="28"/>
          <w:szCs w:val="28"/>
        </w:rPr>
      </w:pPr>
      <w:bookmarkStart w:id="6597" w:name="bookmark6697"/>
      <w:bookmarkEnd w:id="6597"/>
      <w:r>
        <w:rPr>
          <w:b/>
          <w:bCs/>
          <w:sz w:val="28"/>
          <w:szCs w:val="28"/>
        </w:rPr>
        <w:t>Sản phẩm:</w:t>
      </w:r>
      <w:r w:rsidR="0099669D" w:rsidRPr="006714C0">
        <w:rPr>
          <w:b/>
          <w:bCs/>
          <w:sz w:val="28"/>
          <w:szCs w:val="28"/>
        </w:rPr>
        <w:t xml:space="preserve"> </w:t>
      </w:r>
      <w:r w:rsidR="0074057B" w:rsidRPr="006714C0">
        <w:rPr>
          <w:sz w:val="28"/>
          <w:szCs w:val="28"/>
        </w:rPr>
        <w:t>K</w:t>
      </w:r>
      <w:r>
        <w:rPr>
          <w:sz w:val="28"/>
          <w:szCs w:val="28"/>
        </w:rPr>
        <w:t>ết quả làm việc của HS.</w:t>
      </w:r>
    </w:p>
    <w:p w14:paraId="7F29C0E7" w14:textId="77777777" w:rsidR="00150A58" w:rsidRDefault="00837037" w:rsidP="0099669D">
      <w:pPr>
        <w:pStyle w:val="Tiu20"/>
        <w:keepNext/>
        <w:keepLines/>
        <w:numPr>
          <w:ilvl w:val="0"/>
          <w:numId w:val="692"/>
        </w:numPr>
        <w:tabs>
          <w:tab w:val="left" w:pos="284"/>
        </w:tabs>
        <w:spacing w:after="0" w:line="240" w:lineRule="auto"/>
        <w:ind w:right="-395"/>
        <w:jc w:val="both"/>
        <w:rPr>
          <w:sz w:val="28"/>
          <w:szCs w:val="28"/>
        </w:rPr>
      </w:pPr>
      <w:bookmarkStart w:id="6598" w:name="bookmark6700"/>
      <w:bookmarkStart w:id="6599" w:name="bookmark6699"/>
      <w:bookmarkStart w:id="6600" w:name="bookmark6701"/>
      <w:bookmarkStart w:id="6601" w:name="bookmark6698"/>
      <w:bookmarkEnd w:id="6598"/>
      <w:r>
        <w:rPr>
          <w:sz w:val="28"/>
          <w:szCs w:val="28"/>
        </w:rPr>
        <w:t>Tổ chức thực hiện:</w:t>
      </w:r>
      <w:bookmarkEnd w:id="6599"/>
      <w:bookmarkEnd w:id="6600"/>
      <w:bookmarkEnd w:id="6601"/>
    </w:p>
    <w:p w14:paraId="7FDA54AD" w14:textId="77777777" w:rsidR="00150A58" w:rsidRDefault="00837037" w:rsidP="0099669D">
      <w:pPr>
        <w:pStyle w:val="Vnbnnidung0"/>
        <w:numPr>
          <w:ilvl w:val="0"/>
          <w:numId w:val="647"/>
        </w:numPr>
        <w:tabs>
          <w:tab w:val="left" w:pos="278"/>
        </w:tabs>
        <w:spacing w:after="0" w:line="240" w:lineRule="auto"/>
        <w:ind w:right="-395"/>
        <w:rPr>
          <w:sz w:val="28"/>
          <w:szCs w:val="28"/>
        </w:rPr>
      </w:pPr>
      <w:bookmarkStart w:id="6602" w:name="bookmark6702"/>
      <w:bookmarkEnd w:id="6602"/>
      <w:r>
        <w:rPr>
          <w:sz w:val="28"/>
          <w:szCs w:val="28"/>
        </w:rPr>
        <w:t>GV yêu cầu ban cán sự lớp điều hành lớp tự đánh giá và sơ kết tuần, xây dựng k</w:t>
      </w:r>
      <w:r w:rsidR="0074057B" w:rsidRPr="006714C0">
        <w:rPr>
          <w:sz w:val="28"/>
          <w:szCs w:val="28"/>
        </w:rPr>
        <w:t>ế</w:t>
      </w:r>
      <w:r>
        <w:rPr>
          <w:sz w:val="28"/>
          <w:szCs w:val="28"/>
        </w:rPr>
        <w:t xml:space="preserve"> hoạch tuần mới.</w:t>
      </w:r>
    </w:p>
    <w:p w14:paraId="75EF6D4D" w14:textId="77777777" w:rsidR="00150A58" w:rsidRDefault="00837037" w:rsidP="0099669D">
      <w:pPr>
        <w:pStyle w:val="Vnbnnidung0"/>
        <w:spacing w:after="0" w:line="240" w:lineRule="auto"/>
        <w:ind w:right="-395"/>
        <w:rPr>
          <w:sz w:val="28"/>
          <w:szCs w:val="28"/>
        </w:rPr>
      </w:pPr>
      <w:r>
        <w:rPr>
          <w:b/>
          <w:bCs/>
          <w:sz w:val="28"/>
          <w:szCs w:val="28"/>
        </w:rPr>
        <w:t>Hoạt động 2: Sinh hoạt theo chủ đề</w:t>
      </w:r>
    </w:p>
    <w:p w14:paraId="7D4117EF" w14:textId="77777777" w:rsidR="00150A58" w:rsidRDefault="00837037" w:rsidP="0099669D">
      <w:pPr>
        <w:pStyle w:val="Vnbnnidung0"/>
        <w:numPr>
          <w:ilvl w:val="0"/>
          <w:numId w:val="693"/>
        </w:numPr>
        <w:tabs>
          <w:tab w:val="left" w:pos="284"/>
        </w:tabs>
        <w:spacing w:after="0" w:line="240" w:lineRule="auto"/>
        <w:ind w:right="-395"/>
        <w:rPr>
          <w:sz w:val="28"/>
          <w:szCs w:val="28"/>
        </w:rPr>
      </w:pPr>
      <w:bookmarkStart w:id="6603" w:name="bookmark6703"/>
      <w:bookmarkEnd w:id="6603"/>
      <w:r>
        <w:rPr>
          <w:b/>
          <w:bCs/>
          <w:sz w:val="28"/>
          <w:szCs w:val="28"/>
        </w:rPr>
        <w:t>Mục tiêu:</w:t>
      </w:r>
    </w:p>
    <w:p w14:paraId="45401A7E" w14:textId="77777777" w:rsidR="00150A58" w:rsidRDefault="00837037" w:rsidP="0099669D">
      <w:pPr>
        <w:pStyle w:val="Vnbnnidung0"/>
        <w:numPr>
          <w:ilvl w:val="0"/>
          <w:numId w:val="694"/>
        </w:numPr>
        <w:tabs>
          <w:tab w:val="left" w:pos="142"/>
        </w:tabs>
        <w:spacing w:after="0" w:line="240" w:lineRule="auto"/>
        <w:ind w:right="-395"/>
        <w:rPr>
          <w:sz w:val="28"/>
          <w:szCs w:val="28"/>
        </w:rPr>
      </w:pPr>
      <w:bookmarkStart w:id="6604" w:name="bookmark6704"/>
      <w:bookmarkEnd w:id="6604"/>
      <w:r>
        <w:rPr>
          <w:sz w:val="28"/>
          <w:szCs w:val="28"/>
        </w:rPr>
        <w:lastRenderedPageBreak/>
        <w:t>Trình bày được những việc bản thân đã làm để bảo vệ cảnh quan thiên nhiên;</w:t>
      </w:r>
    </w:p>
    <w:p w14:paraId="4745388D" w14:textId="77777777" w:rsidR="00150A58" w:rsidRDefault="00837037" w:rsidP="0099669D">
      <w:pPr>
        <w:pStyle w:val="Vnbnnidung0"/>
        <w:numPr>
          <w:ilvl w:val="0"/>
          <w:numId w:val="694"/>
        </w:numPr>
        <w:tabs>
          <w:tab w:val="left" w:pos="142"/>
        </w:tabs>
        <w:spacing w:after="0" w:line="240" w:lineRule="auto"/>
        <w:ind w:right="-395"/>
        <w:rPr>
          <w:sz w:val="28"/>
          <w:szCs w:val="28"/>
        </w:rPr>
      </w:pPr>
      <w:bookmarkStart w:id="6605" w:name="bookmark6705"/>
      <w:bookmarkEnd w:id="6605"/>
      <w:r>
        <w:rPr>
          <w:sz w:val="28"/>
          <w:szCs w:val="28"/>
        </w:rPr>
        <w:t>Giới thiệu được nh</w:t>
      </w:r>
      <w:r w:rsidR="0099669D" w:rsidRPr="006714C0">
        <w:rPr>
          <w:sz w:val="28"/>
          <w:szCs w:val="28"/>
        </w:rPr>
        <w:t>ữ</w:t>
      </w:r>
      <w:r>
        <w:rPr>
          <w:sz w:val="28"/>
          <w:szCs w:val="28"/>
        </w:rPr>
        <w:t>ng sản ph</w:t>
      </w:r>
      <w:r w:rsidR="0099669D" w:rsidRPr="006714C0">
        <w:rPr>
          <w:sz w:val="28"/>
          <w:szCs w:val="28"/>
        </w:rPr>
        <w:t>ẩ</w:t>
      </w:r>
      <w:r>
        <w:rPr>
          <w:sz w:val="28"/>
          <w:szCs w:val="28"/>
        </w:rPr>
        <w:t>m sáng tạo làm từ vật liệu tái chế được tri</w:t>
      </w:r>
      <w:r w:rsidR="0099669D" w:rsidRPr="006714C0">
        <w:rPr>
          <w:sz w:val="28"/>
          <w:szCs w:val="28"/>
        </w:rPr>
        <w:t>ể</w:t>
      </w:r>
      <w:r>
        <w:rPr>
          <w:sz w:val="28"/>
          <w:szCs w:val="28"/>
        </w:rPr>
        <w:t>n lãm ở lớp.</w:t>
      </w:r>
    </w:p>
    <w:p w14:paraId="45975ED3" w14:textId="77777777" w:rsidR="00150A58" w:rsidRDefault="00837037" w:rsidP="0099669D">
      <w:pPr>
        <w:pStyle w:val="Tiu20"/>
        <w:keepNext/>
        <w:keepLines/>
        <w:numPr>
          <w:ilvl w:val="0"/>
          <w:numId w:val="695"/>
        </w:numPr>
        <w:tabs>
          <w:tab w:val="left" w:pos="284"/>
        </w:tabs>
        <w:spacing w:after="0" w:line="240" w:lineRule="auto"/>
        <w:ind w:right="-395"/>
        <w:rPr>
          <w:sz w:val="28"/>
          <w:szCs w:val="28"/>
        </w:rPr>
      </w:pPr>
      <w:bookmarkStart w:id="6606" w:name="bookmark6708"/>
      <w:bookmarkStart w:id="6607" w:name="bookmark6706"/>
      <w:bookmarkStart w:id="6608" w:name="bookmark6707"/>
      <w:bookmarkStart w:id="6609" w:name="bookmark6709"/>
      <w:bookmarkEnd w:id="6606"/>
      <w:r>
        <w:rPr>
          <w:sz w:val="28"/>
          <w:szCs w:val="28"/>
        </w:rPr>
        <w:t>Nội dung:</w:t>
      </w:r>
      <w:bookmarkEnd w:id="6607"/>
      <w:bookmarkEnd w:id="6608"/>
      <w:bookmarkEnd w:id="6609"/>
    </w:p>
    <w:p w14:paraId="5B1DAA2E" w14:textId="77777777" w:rsidR="00150A58" w:rsidRPr="006714C0" w:rsidRDefault="00837037" w:rsidP="0099669D">
      <w:pPr>
        <w:pStyle w:val="Vnbnnidung0"/>
        <w:spacing w:after="0" w:line="240" w:lineRule="auto"/>
        <w:ind w:right="-395"/>
        <w:rPr>
          <w:sz w:val="28"/>
          <w:szCs w:val="28"/>
        </w:rPr>
      </w:pPr>
      <w:r>
        <w:rPr>
          <w:sz w:val="28"/>
          <w:szCs w:val="28"/>
        </w:rPr>
        <w:t>GV tổ chức cho HS chia sẻ về: Những việc em đã làm để góp phần bảo t</w:t>
      </w:r>
      <w:r w:rsidR="0074057B" w:rsidRPr="006714C0">
        <w:rPr>
          <w:sz w:val="28"/>
          <w:szCs w:val="28"/>
        </w:rPr>
        <w:t>ồ</w:t>
      </w:r>
      <w:r>
        <w:rPr>
          <w:sz w:val="28"/>
          <w:szCs w:val="28"/>
        </w:rPr>
        <w:t>n cảnh quan thiên nhiên ở nơi em sống</w:t>
      </w:r>
      <w:r w:rsidR="0074057B" w:rsidRPr="006714C0">
        <w:rPr>
          <w:sz w:val="28"/>
          <w:szCs w:val="28"/>
        </w:rPr>
        <w:t>.</w:t>
      </w:r>
    </w:p>
    <w:p w14:paraId="1C168546" w14:textId="77777777" w:rsidR="00150A58" w:rsidRDefault="00837037" w:rsidP="0099669D">
      <w:pPr>
        <w:pStyle w:val="Vnbnnidung0"/>
        <w:numPr>
          <w:ilvl w:val="0"/>
          <w:numId w:val="695"/>
        </w:numPr>
        <w:tabs>
          <w:tab w:val="left" w:pos="284"/>
        </w:tabs>
        <w:spacing w:after="0" w:line="240" w:lineRule="auto"/>
        <w:ind w:right="-395"/>
        <w:rPr>
          <w:sz w:val="28"/>
          <w:szCs w:val="28"/>
        </w:rPr>
      </w:pPr>
      <w:bookmarkStart w:id="6610" w:name="bookmark6710"/>
      <w:bookmarkEnd w:id="6610"/>
      <w:r>
        <w:rPr>
          <w:b/>
          <w:bCs/>
          <w:sz w:val="28"/>
          <w:szCs w:val="28"/>
        </w:rPr>
        <w:t xml:space="preserve">Sản phẩm: </w:t>
      </w:r>
      <w:r w:rsidR="0099669D" w:rsidRPr="006714C0">
        <w:rPr>
          <w:sz w:val="28"/>
          <w:szCs w:val="28"/>
        </w:rPr>
        <w:t>K</w:t>
      </w:r>
      <w:r>
        <w:rPr>
          <w:sz w:val="28"/>
          <w:szCs w:val="28"/>
        </w:rPr>
        <w:t>ết quả HS chia sẻ</w:t>
      </w:r>
    </w:p>
    <w:p w14:paraId="27038AC0" w14:textId="77777777" w:rsidR="00150A58" w:rsidRDefault="00837037" w:rsidP="0099669D">
      <w:pPr>
        <w:pStyle w:val="Tiu20"/>
        <w:keepNext/>
        <w:keepLines/>
        <w:numPr>
          <w:ilvl w:val="0"/>
          <w:numId w:val="695"/>
        </w:numPr>
        <w:tabs>
          <w:tab w:val="left" w:pos="284"/>
        </w:tabs>
        <w:spacing w:after="0" w:line="240" w:lineRule="auto"/>
        <w:ind w:right="-395"/>
        <w:rPr>
          <w:sz w:val="28"/>
          <w:szCs w:val="28"/>
        </w:rPr>
      </w:pPr>
      <w:bookmarkStart w:id="6611" w:name="bookmark6713"/>
      <w:bookmarkStart w:id="6612" w:name="bookmark6712"/>
      <w:bookmarkStart w:id="6613" w:name="bookmark6714"/>
      <w:bookmarkStart w:id="6614" w:name="bookmark6711"/>
      <w:bookmarkEnd w:id="6611"/>
      <w:r>
        <w:rPr>
          <w:sz w:val="28"/>
          <w:szCs w:val="28"/>
        </w:rPr>
        <w:t>Tổ ch</w:t>
      </w:r>
      <w:r w:rsidR="0074057B">
        <w:rPr>
          <w:sz w:val="28"/>
          <w:szCs w:val="28"/>
          <w:lang w:val="en-US"/>
        </w:rPr>
        <w:t>ứ</w:t>
      </w:r>
      <w:r>
        <w:rPr>
          <w:sz w:val="28"/>
          <w:szCs w:val="28"/>
        </w:rPr>
        <w:t>c thực hiện:</w:t>
      </w:r>
      <w:bookmarkEnd w:id="6612"/>
      <w:bookmarkEnd w:id="6613"/>
      <w:bookmarkEnd w:id="6614"/>
    </w:p>
    <w:p w14:paraId="4DEEA3B1" w14:textId="77777777" w:rsidR="00150A58" w:rsidRDefault="00837037" w:rsidP="0099669D">
      <w:pPr>
        <w:pStyle w:val="Vnbnnidung0"/>
        <w:numPr>
          <w:ilvl w:val="0"/>
          <w:numId w:val="696"/>
        </w:numPr>
        <w:tabs>
          <w:tab w:val="left" w:pos="292"/>
        </w:tabs>
        <w:spacing w:after="0" w:line="240" w:lineRule="auto"/>
        <w:ind w:right="-395"/>
        <w:rPr>
          <w:sz w:val="28"/>
          <w:szCs w:val="28"/>
        </w:rPr>
      </w:pPr>
      <w:bookmarkStart w:id="6615" w:name="bookmark6715"/>
      <w:bookmarkEnd w:id="6615"/>
      <w:r>
        <w:rPr>
          <w:sz w:val="28"/>
          <w:szCs w:val="28"/>
        </w:rPr>
        <w:t>GV tổ chức cho HS chia sẻ về:</w:t>
      </w:r>
    </w:p>
    <w:p w14:paraId="570AA321" w14:textId="77777777" w:rsidR="00150A58" w:rsidRDefault="00837037" w:rsidP="0099669D">
      <w:pPr>
        <w:pStyle w:val="Vnbnnidung0"/>
        <w:spacing w:after="0" w:line="240" w:lineRule="auto"/>
        <w:ind w:right="-395"/>
        <w:rPr>
          <w:sz w:val="28"/>
          <w:szCs w:val="28"/>
        </w:rPr>
      </w:pPr>
      <w:r>
        <w:rPr>
          <w:sz w:val="28"/>
          <w:szCs w:val="28"/>
        </w:rPr>
        <w:t>Nh</w:t>
      </w:r>
      <w:r w:rsidR="0099669D" w:rsidRPr="006714C0">
        <w:rPr>
          <w:sz w:val="28"/>
          <w:szCs w:val="28"/>
        </w:rPr>
        <w:t>ữ</w:t>
      </w:r>
      <w:r>
        <w:rPr>
          <w:sz w:val="28"/>
          <w:szCs w:val="28"/>
        </w:rPr>
        <w:t>ng việc em đã làm để góp phần bảo t</w:t>
      </w:r>
      <w:r w:rsidR="0074057B" w:rsidRPr="006714C0">
        <w:rPr>
          <w:sz w:val="28"/>
          <w:szCs w:val="28"/>
        </w:rPr>
        <w:t>ồ</w:t>
      </w:r>
      <w:r>
        <w:rPr>
          <w:sz w:val="28"/>
          <w:szCs w:val="28"/>
        </w:rPr>
        <w:t>n cảnh quan thiên nhiên ở nơi em sống, trong đó có hoạt động tuy</w:t>
      </w:r>
      <w:r w:rsidR="0099669D" w:rsidRPr="006714C0">
        <w:rPr>
          <w:sz w:val="28"/>
          <w:szCs w:val="28"/>
        </w:rPr>
        <w:t>ê</w:t>
      </w:r>
      <w:r>
        <w:rPr>
          <w:sz w:val="28"/>
          <w:szCs w:val="28"/>
        </w:rPr>
        <w:t>n truyền, vận động nh</w:t>
      </w:r>
      <w:r w:rsidR="0074057B" w:rsidRPr="006714C0">
        <w:rPr>
          <w:sz w:val="28"/>
          <w:szCs w:val="28"/>
        </w:rPr>
        <w:t>ữ</w:t>
      </w:r>
      <w:r>
        <w:rPr>
          <w:sz w:val="28"/>
          <w:szCs w:val="28"/>
        </w:rPr>
        <w:t xml:space="preserve">ng người sống quanh </w:t>
      </w:r>
      <w:r w:rsidR="0074057B" w:rsidRPr="006714C0">
        <w:rPr>
          <w:sz w:val="28"/>
          <w:szCs w:val="28"/>
        </w:rPr>
        <w:t>e</w:t>
      </w:r>
      <w:r>
        <w:rPr>
          <w:sz w:val="28"/>
          <w:szCs w:val="28"/>
        </w:rPr>
        <w:t xml:space="preserve">m thực hiện những việc nên làm để bảo </w:t>
      </w:r>
      <w:r w:rsidR="0099669D" w:rsidRPr="006714C0">
        <w:rPr>
          <w:sz w:val="28"/>
          <w:szCs w:val="28"/>
        </w:rPr>
        <w:t>tồ</w:t>
      </w:r>
      <w:r>
        <w:rPr>
          <w:sz w:val="28"/>
          <w:szCs w:val="28"/>
        </w:rPr>
        <w:t>n cảnh quan thiên nhiên.</w:t>
      </w:r>
    </w:p>
    <w:p w14:paraId="4E20FD0F" w14:textId="77777777" w:rsidR="00150A58" w:rsidRDefault="0099669D" w:rsidP="0099669D">
      <w:pPr>
        <w:pStyle w:val="Vnbnnidung0"/>
        <w:numPr>
          <w:ilvl w:val="0"/>
          <w:numId w:val="696"/>
        </w:numPr>
        <w:tabs>
          <w:tab w:val="left" w:pos="142"/>
        </w:tabs>
        <w:spacing w:after="0" w:line="240" w:lineRule="auto"/>
        <w:ind w:right="-395"/>
        <w:rPr>
          <w:sz w:val="28"/>
          <w:szCs w:val="28"/>
        </w:rPr>
      </w:pPr>
      <w:bookmarkStart w:id="6616" w:name="bookmark6716"/>
      <w:bookmarkEnd w:id="6616"/>
      <w:r w:rsidRPr="006714C0">
        <w:rPr>
          <w:sz w:val="28"/>
          <w:szCs w:val="28"/>
        </w:rPr>
        <w:t xml:space="preserve"> </w:t>
      </w:r>
      <w:r w:rsidR="00837037">
        <w:rPr>
          <w:sz w:val="28"/>
          <w:szCs w:val="28"/>
        </w:rPr>
        <w:t>GV t</w:t>
      </w:r>
      <w:r w:rsidR="0074057B" w:rsidRPr="006714C0">
        <w:rPr>
          <w:sz w:val="28"/>
          <w:szCs w:val="28"/>
        </w:rPr>
        <w:t>ổ</w:t>
      </w:r>
      <w:r w:rsidR="00837037">
        <w:rPr>
          <w:sz w:val="28"/>
          <w:szCs w:val="28"/>
        </w:rPr>
        <w:t xml:space="preserve"> chức cho HS triển lãm và giới thiệu sản phẩm sáng tạo làm từ vật liệu tái chế</w:t>
      </w:r>
      <w:r w:rsidR="0074057B" w:rsidRPr="006714C0">
        <w:rPr>
          <w:sz w:val="28"/>
          <w:szCs w:val="28"/>
        </w:rPr>
        <w:t>.</w:t>
      </w:r>
    </w:p>
    <w:p w14:paraId="6298FAA5" w14:textId="77777777" w:rsidR="00150A58" w:rsidRDefault="00837037" w:rsidP="0099669D">
      <w:pPr>
        <w:pStyle w:val="Vnbnnidung0"/>
        <w:numPr>
          <w:ilvl w:val="0"/>
          <w:numId w:val="694"/>
        </w:numPr>
        <w:tabs>
          <w:tab w:val="left" w:pos="142"/>
        </w:tabs>
        <w:spacing w:after="0" w:line="240" w:lineRule="auto"/>
        <w:ind w:right="-395"/>
        <w:rPr>
          <w:sz w:val="28"/>
          <w:szCs w:val="28"/>
        </w:rPr>
      </w:pPr>
      <w:bookmarkStart w:id="6617" w:name="bookmark6717"/>
      <w:bookmarkEnd w:id="6617"/>
      <w:r>
        <w:rPr>
          <w:sz w:val="28"/>
          <w:szCs w:val="28"/>
        </w:rPr>
        <w:t>HS trong lớp trung bày sản phẩm tái chế đã làm được.</w:t>
      </w:r>
    </w:p>
    <w:p w14:paraId="21D46FC0" w14:textId="77777777" w:rsidR="00150A58" w:rsidRDefault="00837037" w:rsidP="0099669D">
      <w:pPr>
        <w:pStyle w:val="Vnbnnidung0"/>
        <w:numPr>
          <w:ilvl w:val="0"/>
          <w:numId w:val="694"/>
        </w:numPr>
        <w:tabs>
          <w:tab w:val="left" w:pos="142"/>
        </w:tabs>
        <w:spacing w:after="0" w:line="240" w:lineRule="auto"/>
        <w:ind w:right="-395"/>
        <w:rPr>
          <w:sz w:val="28"/>
          <w:szCs w:val="28"/>
        </w:rPr>
      </w:pPr>
      <w:bookmarkStart w:id="6618" w:name="bookmark6718"/>
      <w:bookmarkEnd w:id="6618"/>
      <w:r>
        <w:rPr>
          <w:sz w:val="28"/>
          <w:szCs w:val="28"/>
        </w:rPr>
        <w:t>Tham quan triển lãm. Những HS có sản phẩm giới thiệu về sản ph</w:t>
      </w:r>
      <w:r w:rsidR="00EE489C" w:rsidRPr="006714C0">
        <w:rPr>
          <w:sz w:val="28"/>
          <w:szCs w:val="28"/>
        </w:rPr>
        <w:t>ẩ</w:t>
      </w:r>
      <w:r>
        <w:rPr>
          <w:sz w:val="28"/>
          <w:szCs w:val="28"/>
        </w:rPr>
        <w:t>m khi các bạn</w:t>
      </w:r>
    </w:p>
    <w:p w14:paraId="6DCFCA20" w14:textId="77777777" w:rsidR="00150A58" w:rsidRDefault="00837037" w:rsidP="0099669D">
      <w:pPr>
        <w:pStyle w:val="Vnbnnidung0"/>
        <w:tabs>
          <w:tab w:val="left" w:pos="142"/>
        </w:tabs>
        <w:spacing w:after="0" w:line="240" w:lineRule="auto"/>
        <w:ind w:right="-395"/>
        <w:rPr>
          <w:sz w:val="28"/>
          <w:szCs w:val="28"/>
        </w:rPr>
      </w:pPr>
      <w:r>
        <w:rPr>
          <w:sz w:val="28"/>
          <w:szCs w:val="28"/>
        </w:rPr>
        <w:t>tham quan.</w:t>
      </w:r>
    </w:p>
    <w:p w14:paraId="578A225D" w14:textId="77777777" w:rsidR="00150A58" w:rsidRDefault="00837037" w:rsidP="0099669D">
      <w:pPr>
        <w:pStyle w:val="Vnbnnidung0"/>
        <w:numPr>
          <w:ilvl w:val="0"/>
          <w:numId w:val="694"/>
        </w:numPr>
        <w:tabs>
          <w:tab w:val="left" w:pos="142"/>
        </w:tabs>
        <w:spacing w:after="0" w:line="240" w:lineRule="auto"/>
        <w:ind w:right="-395"/>
        <w:rPr>
          <w:sz w:val="28"/>
          <w:szCs w:val="28"/>
        </w:rPr>
      </w:pPr>
      <w:bookmarkStart w:id="6619" w:name="bookmark6719"/>
      <w:bookmarkEnd w:id="6619"/>
      <w:r>
        <w:rPr>
          <w:sz w:val="28"/>
          <w:szCs w:val="28"/>
        </w:rPr>
        <w:t>Bình chọn sản phẩm sáng tạo đoạt giải Nhất, giải Nhì, giải Ba và giải Khuyến khích.</w:t>
      </w:r>
    </w:p>
    <w:p w14:paraId="6955239F" w14:textId="77777777" w:rsidR="00150A58" w:rsidRDefault="00837037" w:rsidP="0099669D">
      <w:pPr>
        <w:pStyle w:val="Vnbnnidung0"/>
        <w:numPr>
          <w:ilvl w:val="0"/>
          <w:numId w:val="697"/>
        </w:numPr>
        <w:tabs>
          <w:tab w:val="left" w:pos="284"/>
        </w:tabs>
        <w:spacing w:after="0" w:line="240" w:lineRule="auto"/>
        <w:ind w:right="-395"/>
        <w:rPr>
          <w:sz w:val="28"/>
          <w:szCs w:val="28"/>
        </w:rPr>
      </w:pPr>
      <w:bookmarkStart w:id="6620" w:name="bookmark6720"/>
      <w:bookmarkEnd w:id="6620"/>
      <w:r>
        <w:rPr>
          <w:b/>
          <w:bCs/>
          <w:sz w:val="28"/>
          <w:szCs w:val="28"/>
        </w:rPr>
        <w:t>HOẠT ĐỘNG TIẾP N</w:t>
      </w:r>
      <w:r w:rsidR="0074057B">
        <w:rPr>
          <w:b/>
          <w:bCs/>
          <w:sz w:val="28"/>
          <w:szCs w:val="28"/>
          <w:lang w:val="en-US"/>
        </w:rPr>
        <w:t>Ố</w:t>
      </w:r>
      <w:r>
        <w:rPr>
          <w:b/>
          <w:bCs/>
          <w:sz w:val="28"/>
          <w:szCs w:val="28"/>
        </w:rPr>
        <w:t>I</w:t>
      </w:r>
    </w:p>
    <w:p w14:paraId="024482CD" w14:textId="77777777" w:rsidR="00150A58" w:rsidRDefault="00837037" w:rsidP="0099669D">
      <w:pPr>
        <w:pStyle w:val="Vnbnnidung0"/>
        <w:numPr>
          <w:ilvl w:val="0"/>
          <w:numId w:val="698"/>
        </w:numPr>
        <w:tabs>
          <w:tab w:val="left" w:pos="284"/>
          <w:tab w:val="left" w:pos="390"/>
        </w:tabs>
        <w:spacing w:after="0" w:line="240" w:lineRule="auto"/>
        <w:ind w:right="-395"/>
        <w:rPr>
          <w:sz w:val="28"/>
          <w:szCs w:val="28"/>
        </w:rPr>
      </w:pPr>
      <w:bookmarkStart w:id="6621" w:name="bookmark6721"/>
      <w:bookmarkEnd w:id="6621"/>
      <w:r>
        <w:rPr>
          <w:b/>
          <w:bCs/>
          <w:sz w:val="28"/>
          <w:szCs w:val="28"/>
        </w:rPr>
        <w:t xml:space="preserve">Mục tiêu: </w:t>
      </w:r>
      <w:r>
        <w:rPr>
          <w:sz w:val="28"/>
          <w:szCs w:val="28"/>
        </w:rPr>
        <w:t>HS thực hiện quy tắc ứng xử đ</w:t>
      </w:r>
      <w:r w:rsidR="0074057B" w:rsidRPr="006714C0">
        <w:rPr>
          <w:sz w:val="28"/>
          <w:szCs w:val="28"/>
        </w:rPr>
        <w:t>ể</w:t>
      </w:r>
      <w:r>
        <w:rPr>
          <w:sz w:val="28"/>
          <w:szCs w:val="28"/>
        </w:rPr>
        <w:t xml:space="preserve"> tạo môi trường l</w:t>
      </w:r>
      <w:r w:rsidR="0074057B" w:rsidRPr="006714C0">
        <w:rPr>
          <w:sz w:val="28"/>
          <w:szCs w:val="28"/>
        </w:rPr>
        <w:t>ớ</w:t>
      </w:r>
      <w:r>
        <w:rPr>
          <w:sz w:val="28"/>
          <w:szCs w:val="28"/>
        </w:rPr>
        <w:t>p học an toàn, thân thiện</w:t>
      </w:r>
      <w:r w:rsidR="00EE489C" w:rsidRPr="006714C0">
        <w:rPr>
          <w:sz w:val="28"/>
          <w:szCs w:val="28"/>
        </w:rPr>
        <w:t>.</w:t>
      </w:r>
    </w:p>
    <w:p w14:paraId="195AA580" w14:textId="77777777" w:rsidR="00150A58" w:rsidRDefault="00837037" w:rsidP="0099669D">
      <w:pPr>
        <w:pStyle w:val="Vnbnnidung0"/>
        <w:numPr>
          <w:ilvl w:val="0"/>
          <w:numId w:val="698"/>
        </w:numPr>
        <w:tabs>
          <w:tab w:val="left" w:pos="284"/>
          <w:tab w:val="left" w:pos="390"/>
        </w:tabs>
        <w:spacing w:after="0" w:line="240" w:lineRule="auto"/>
        <w:ind w:right="-395"/>
        <w:rPr>
          <w:sz w:val="28"/>
          <w:szCs w:val="28"/>
        </w:rPr>
      </w:pPr>
      <w:bookmarkStart w:id="6622" w:name="bookmark6722"/>
      <w:bookmarkEnd w:id="6622"/>
      <w:r>
        <w:rPr>
          <w:b/>
          <w:bCs/>
          <w:sz w:val="28"/>
          <w:szCs w:val="28"/>
        </w:rPr>
        <w:t xml:space="preserve">Nội dung: </w:t>
      </w:r>
      <w:r w:rsidR="0099669D" w:rsidRPr="006714C0">
        <w:rPr>
          <w:sz w:val="28"/>
          <w:szCs w:val="28"/>
        </w:rPr>
        <w:t>X</w:t>
      </w:r>
      <w:r>
        <w:rPr>
          <w:sz w:val="28"/>
          <w:szCs w:val="28"/>
        </w:rPr>
        <w:t>ây dựng các quy tắc ứng xử.</w:t>
      </w:r>
    </w:p>
    <w:p w14:paraId="458BEDBA" w14:textId="77777777" w:rsidR="00150A58" w:rsidRDefault="00837037" w:rsidP="0099669D">
      <w:pPr>
        <w:pStyle w:val="Vnbnnidung0"/>
        <w:numPr>
          <w:ilvl w:val="0"/>
          <w:numId w:val="698"/>
        </w:numPr>
        <w:tabs>
          <w:tab w:val="left" w:pos="284"/>
          <w:tab w:val="left" w:pos="390"/>
        </w:tabs>
        <w:spacing w:after="0" w:line="240" w:lineRule="auto"/>
        <w:ind w:right="-395"/>
        <w:rPr>
          <w:sz w:val="28"/>
          <w:szCs w:val="28"/>
        </w:rPr>
      </w:pPr>
      <w:bookmarkStart w:id="6623" w:name="bookmark6723"/>
      <w:bookmarkEnd w:id="6623"/>
      <w:r>
        <w:rPr>
          <w:b/>
          <w:bCs/>
          <w:sz w:val="28"/>
          <w:szCs w:val="28"/>
        </w:rPr>
        <w:t>Sản ph</w:t>
      </w:r>
      <w:r w:rsidR="0099669D" w:rsidRPr="006714C0">
        <w:rPr>
          <w:b/>
          <w:bCs/>
          <w:sz w:val="28"/>
          <w:szCs w:val="28"/>
        </w:rPr>
        <w:t>ẩ</w:t>
      </w:r>
      <w:r>
        <w:rPr>
          <w:b/>
          <w:bCs/>
          <w:sz w:val="28"/>
          <w:szCs w:val="28"/>
        </w:rPr>
        <w:t xml:space="preserve">m: </w:t>
      </w:r>
      <w:r w:rsidR="0099669D" w:rsidRPr="006714C0">
        <w:rPr>
          <w:sz w:val="28"/>
          <w:szCs w:val="28"/>
        </w:rPr>
        <w:t>K</w:t>
      </w:r>
      <w:r>
        <w:rPr>
          <w:sz w:val="28"/>
          <w:szCs w:val="28"/>
        </w:rPr>
        <w:t>ết quả của HS</w:t>
      </w:r>
    </w:p>
    <w:p w14:paraId="242BDB54" w14:textId="77777777" w:rsidR="00150A58" w:rsidRDefault="00837037" w:rsidP="0099669D">
      <w:pPr>
        <w:pStyle w:val="Tiu20"/>
        <w:keepNext/>
        <w:keepLines/>
        <w:numPr>
          <w:ilvl w:val="0"/>
          <w:numId w:val="698"/>
        </w:numPr>
        <w:tabs>
          <w:tab w:val="left" w:pos="284"/>
          <w:tab w:val="left" w:pos="395"/>
        </w:tabs>
        <w:spacing w:after="0" w:line="240" w:lineRule="auto"/>
        <w:ind w:right="-395"/>
        <w:rPr>
          <w:sz w:val="28"/>
          <w:szCs w:val="28"/>
        </w:rPr>
      </w:pPr>
      <w:bookmarkStart w:id="6624" w:name="bookmark6726"/>
      <w:bookmarkStart w:id="6625" w:name="bookmark6725"/>
      <w:bookmarkStart w:id="6626" w:name="bookmark6724"/>
      <w:bookmarkStart w:id="6627" w:name="bookmark6727"/>
      <w:bookmarkEnd w:id="6624"/>
      <w:r>
        <w:rPr>
          <w:sz w:val="28"/>
          <w:szCs w:val="28"/>
        </w:rPr>
        <w:t>Tổ chức thực hiện:</w:t>
      </w:r>
      <w:bookmarkEnd w:id="6625"/>
      <w:bookmarkEnd w:id="6626"/>
      <w:bookmarkEnd w:id="6627"/>
    </w:p>
    <w:p w14:paraId="4189E86D" w14:textId="77777777" w:rsidR="00150A58" w:rsidRPr="006714C0" w:rsidRDefault="00837037" w:rsidP="0099669D">
      <w:pPr>
        <w:pStyle w:val="Vnbnnidung0"/>
        <w:spacing w:after="0" w:line="240" w:lineRule="auto"/>
        <w:ind w:right="-395"/>
        <w:rPr>
          <w:sz w:val="28"/>
          <w:szCs w:val="28"/>
        </w:rPr>
      </w:pPr>
      <w:r>
        <w:rPr>
          <w:sz w:val="28"/>
          <w:szCs w:val="28"/>
        </w:rPr>
        <w:t>- GV yêu cầu HS thực hiện quy tắc ứng xử để tạo môi trường l</w:t>
      </w:r>
      <w:r w:rsidR="0074057B" w:rsidRPr="006714C0">
        <w:rPr>
          <w:sz w:val="28"/>
          <w:szCs w:val="28"/>
        </w:rPr>
        <w:t>ớ</w:t>
      </w:r>
      <w:r>
        <w:rPr>
          <w:sz w:val="28"/>
          <w:szCs w:val="28"/>
        </w:rPr>
        <w:t>p học an toàn, thân thiện.</w:t>
      </w:r>
    </w:p>
    <w:p w14:paraId="62A67F4D" w14:textId="77777777" w:rsidR="007D1274" w:rsidRDefault="007D1274" w:rsidP="0099669D">
      <w:pPr>
        <w:pStyle w:val="Chthchbng0"/>
        <w:ind w:right="-395"/>
        <w:rPr>
          <w:sz w:val="28"/>
          <w:szCs w:val="28"/>
        </w:rPr>
      </w:pPr>
      <w:r>
        <w:rPr>
          <w:sz w:val="28"/>
          <w:szCs w:val="28"/>
        </w:rPr>
        <w:t>IV. KẾ HOẠCH ĐÁNH GIÁ</w:t>
      </w:r>
    </w:p>
    <w:p w14:paraId="286EA7C8" w14:textId="77777777" w:rsidR="000F0CBB" w:rsidRDefault="000F0CBB" w:rsidP="0099669D">
      <w:pPr>
        <w:pStyle w:val="Chthchbng0"/>
        <w:ind w:right="-395"/>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41E18D86"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38277255" w14:textId="77777777" w:rsidR="007D1274" w:rsidRPr="004E2D40" w:rsidRDefault="007D1274" w:rsidP="00EE489C">
            <w:pPr>
              <w:pStyle w:val="Khc0"/>
              <w:spacing w:after="0" w:line="240" w:lineRule="auto"/>
              <w:jc w:val="center"/>
              <w:rPr>
                <w:sz w:val="28"/>
                <w:szCs w:val="28"/>
              </w:rPr>
            </w:pPr>
            <w:r w:rsidRPr="004E2D40">
              <w:rPr>
                <w:bCs/>
                <w:sz w:val="28"/>
                <w:szCs w:val="28"/>
              </w:rPr>
              <w:t>Hình th</w:t>
            </w:r>
            <w:r w:rsidR="0099669D">
              <w:rPr>
                <w:bCs/>
                <w:sz w:val="28"/>
                <w:szCs w:val="28"/>
                <w:lang w:val="en-US"/>
              </w:rPr>
              <w:t>ứ</w:t>
            </w:r>
            <w:r w:rsidRPr="004E2D40">
              <w:rPr>
                <w:bCs/>
                <w:sz w:val="28"/>
                <w:szCs w:val="28"/>
              </w:rPr>
              <w:t>c đánh giá</w:t>
            </w:r>
          </w:p>
        </w:tc>
        <w:tc>
          <w:tcPr>
            <w:tcW w:w="4169" w:type="dxa"/>
            <w:tcBorders>
              <w:top w:val="single" w:sz="4" w:space="0" w:color="auto"/>
              <w:left w:val="single" w:sz="4" w:space="0" w:color="auto"/>
            </w:tcBorders>
            <w:shd w:val="clear" w:color="auto" w:fill="FFFFFF"/>
          </w:tcPr>
          <w:p w14:paraId="5C59F614" w14:textId="77777777" w:rsidR="007D1274" w:rsidRPr="004E2D40" w:rsidRDefault="007D1274" w:rsidP="00EE489C">
            <w:pPr>
              <w:pStyle w:val="Khc0"/>
              <w:spacing w:after="0" w:line="240" w:lineRule="auto"/>
              <w:ind w:left="115"/>
              <w:jc w:val="center"/>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024236E2" w14:textId="77777777" w:rsidR="007D1274" w:rsidRPr="004E2D40" w:rsidRDefault="007D1274" w:rsidP="00EE489C">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414038DE" w14:textId="77777777" w:rsidR="007D1274" w:rsidRPr="004E2D40" w:rsidRDefault="007D1274" w:rsidP="00EE489C">
            <w:pPr>
              <w:pStyle w:val="Khc0"/>
              <w:spacing w:after="0" w:line="240" w:lineRule="auto"/>
              <w:jc w:val="center"/>
              <w:rPr>
                <w:sz w:val="28"/>
                <w:szCs w:val="28"/>
              </w:rPr>
            </w:pPr>
            <w:r w:rsidRPr="004E2D40">
              <w:rPr>
                <w:bCs/>
                <w:sz w:val="28"/>
                <w:szCs w:val="28"/>
              </w:rPr>
              <w:t>Ghi</w:t>
            </w:r>
          </w:p>
          <w:p w14:paraId="57D28267" w14:textId="77777777" w:rsidR="007D1274" w:rsidRPr="004E2D40" w:rsidRDefault="007D1274" w:rsidP="00EE489C">
            <w:pPr>
              <w:pStyle w:val="Khc0"/>
              <w:spacing w:after="0" w:line="240" w:lineRule="auto"/>
              <w:jc w:val="center"/>
              <w:rPr>
                <w:sz w:val="28"/>
                <w:szCs w:val="28"/>
              </w:rPr>
            </w:pPr>
            <w:r w:rsidRPr="004E2D40">
              <w:rPr>
                <w:bCs/>
                <w:sz w:val="28"/>
                <w:szCs w:val="28"/>
              </w:rPr>
              <w:t>Chú</w:t>
            </w:r>
          </w:p>
        </w:tc>
      </w:tr>
      <w:tr w:rsidR="007D1274" w14:paraId="3723E8E8"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04FF1AEF" w14:textId="77777777" w:rsidR="007D1274" w:rsidRPr="006714C0"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49B900B7"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595D47AB"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6A934721"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2F1CBF4A"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7CE34ED9"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3754DA49"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D46FB4F" w14:textId="77777777" w:rsidR="007D1274" w:rsidRDefault="007D1274" w:rsidP="007431D6">
            <w:pPr>
              <w:rPr>
                <w:rFonts w:ascii="Times New Roman" w:hAnsi="Times New Roman" w:cs="Times New Roman"/>
                <w:sz w:val="28"/>
                <w:szCs w:val="28"/>
              </w:rPr>
            </w:pPr>
          </w:p>
        </w:tc>
      </w:tr>
    </w:tbl>
    <w:p w14:paraId="77AAD2A3" w14:textId="77777777" w:rsidR="007D1274" w:rsidRDefault="007D1274" w:rsidP="007D1274">
      <w:pPr>
        <w:pStyle w:val="Chthchbng0"/>
        <w:rPr>
          <w:sz w:val="28"/>
          <w:szCs w:val="28"/>
        </w:rPr>
      </w:pPr>
    </w:p>
    <w:p w14:paraId="6F5FA68E"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74057B" w:rsidRPr="006714C0">
        <w:rPr>
          <w:bCs/>
          <w:iCs/>
          <w:sz w:val="28"/>
          <w:szCs w:val="28"/>
        </w:rPr>
        <w:t>ể</w:t>
      </w:r>
      <w:r w:rsidRPr="004E2D40">
        <w:rPr>
          <w:bCs/>
          <w:iCs/>
          <w:sz w:val="28"/>
          <w:szCs w:val="28"/>
        </w:rPr>
        <w:t>m....)</w:t>
      </w:r>
    </w:p>
    <w:p w14:paraId="438592CB" w14:textId="77777777" w:rsidR="007D1274" w:rsidRPr="006714C0" w:rsidRDefault="007D1274" w:rsidP="00A5492F">
      <w:pPr>
        <w:pStyle w:val="Vnbnnidung0"/>
        <w:spacing w:after="0" w:line="240" w:lineRule="auto"/>
        <w:rPr>
          <w:sz w:val="28"/>
          <w:szCs w:val="28"/>
        </w:rPr>
      </w:pPr>
    </w:p>
    <w:p w14:paraId="765D3D4D" w14:textId="77777777" w:rsidR="00F906ED" w:rsidRPr="006714C0" w:rsidRDefault="00F906ED" w:rsidP="00A5492F">
      <w:pPr>
        <w:pStyle w:val="Vnbnnidung0"/>
        <w:spacing w:after="0" w:line="240" w:lineRule="auto"/>
        <w:rPr>
          <w:sz w:val="28"/>
          <w:szCs w:val="28"/>
        </w:rPr>
      </w:pPr>
    </w:p>
    <w:p w14:paraId="72059EB8" w14:textId="77777777" w:rsidR="000F0CBB" w:rsidRPr="006714C0" w:rsidRDefault="000F0CBB" w:rsidP="00A5492F">
      <w:pPr>
        <w:pStyle w:val="Vnbnnidung0"/>
        <w:spacing w:after="0" w:line="240" w:lineRule="auto"/>
        <w:rPr>
          <w:sz w:val="28"/>
          <w:szCs w:val="28"/>
        </w:rPr>
      </w:pPr>
    </w:p>
    <w:p w14:paraId="5CA6DA79" w14:textId="77777777" w:rsidR="000F0CBB" w:rsidRPr="006714C0" w:rsidRDefault="000F0CBB" w:rsidP="00A5492F">
      <w:pPr>
        <w:pStyle w:val="Vnbnnidung0"/>
        <w:spacing w:after="0" w:line="240" w:lineRule="auto"/>
        <w:rPr>
          <w:sz w:val="28"/>
          <w:szCs w:val="28"/>
        </w:rPr>
      </w:pPr>
    </w:p>
    <w:p w14:paraId="081847E0" w14:textId="77777777" w:rsidR="00571923" w:rsidRDefault="00571923" w:rsidP="00571923">
      <w:pPr>
        <w:pStyle w:val="Vnbnnidung0"/>
        <w:spacing w:after="0" w:line="240" w:lineRule="auto"/>
        <w:jc w:val="center"/>
        <w:rPr>
          <w:b/>
          <w:bCs/>
          <w:sz w:val="28"/>
          <w:szCs w:val="28"/>
        </w:rPr>
      </w:pPr>
    </w:p>
    <w:p w14:paraId="268A0FC7" w14:textId="77777777" w:rsidR="00571923" w:rsidRDefault="00571923" w:rsidP="00571923">
      <w:pPr>
        <w:pStyle w:val="Vnbnnidung0"/>
        <w:spacing w:after="0" w:line="240" w:lineRule="auto"/>
        <w:jc w:val="center"/>
        <w:rPr>
          <w:b/>
          <w:bCs/>
          <w:sz w:val="28"/>
          <w:szCs w:val="28"/>
        </w:rPr>
      </w:pPr>
    </w:p>
    <w:p w14:paraId="198C1000" w14:textId="77777777" w:rsidR="00F906ED" w:rsidRPr="006714C0" w:rsidRDefault="00F906ED" w:rsidP="00571923">
      <w:pPr>
        <w:pStyle w:val="Vnbnnidung0"/>
        <w:spacing w:after="0" w:line="240" w:lineRule="auto"/>
        <w:jc w:val="center"/>
        <w:rPr>
          <w:b/>
          <w:bCs/>
          <w:sz w:val="28"/>
          <w:szCs w:val="28"/>
        </w:rPr>
      </w:pPr>
      <w:r w:rsidRPr="006714C0">
        <w:rPr>
          <w:b/>
          <w:bCs/>
          <w:sz w:val="28"/>
          <w:szCs w:val="28"/>
        </w:rPr>
        <w:lastRenderedPageBreak/>
        <w:t>KIỂM TRA ĐÁNH GIÁ GIỮA KÌ II</w:t>
      </w:r>
    </w:p>
    <w:p w14:paraId="2D4E8726" w14:textId="77777777" w:rsidR="00EE489C" w:rsidRPr="006714C0" w:rsidRDefault="00EE489C" w:rsidP="00571923">
      <w:pPr>
        <w:widowControl/>
        <w:ind w:right="141"/>
        <w:jc w:val="center"/>
        <w:rPr>
          <w:rFonts w:ascii="Times New Roman" w:eastAsia="Times New Roman" w:hAnsi="Times New Roman" w:cs="Times New Roman"/>
          <w:b/>
          <w:color w:val="auto"/>
          <w:sz w:val="28"/>
          <w:szCs w:val="28"/>
          <w:lang w:eastAsia="en-US" w:bidi="ar-SA"/>
        </w:rPr>
      </w:pPr>
    </w:p>
    <w:p w14:paraId="38A38AA8" w14:textId="77777777" w:rsidR="002F5361" w:rsidRPr="006714C0" w:rsidRDefault="002F5361" w:rsidP="00571923">
      <w:pPr>
        <w:widowControl/>
        <w:ind w:right="141"/>
        <w:jc w:val="both"/>
        <w:rPr>
          <w:rFonts w:ascii="Times New Roman" w:eastAsia="Times New Roman" w:hAnsi="Times New Roman" w:cs="Times New Roman"/>
          <w:b/>
          <w:color w:val="auto"/>
          <w:sz w:val="28"/>
          <w:szCs w:val="28"/>
          <w:lang w:eastAsia="en-US" w:bidi="ar-SA"/>
        </w:rPr>
      </w:pPr>
      <w:r w:rsidRPr="006714C0">
        <w:rPr>
          <w:rFonts w:ascii="Times New Roman" w:eastAsia="Times New Roman" w:hAnsi="Times New Roman" w:cs="Times New Roman"/>
          <w:b/>
          <w:color w:val="auto"/>
          <w:sz w:val="28"/>
          <w:szCs w:val="28"/>
          <w:lang w:eastAsia="en-US" w:bidi="ar-SA"/>
        </w:rPr>
        <w:t xml:space="preserve">I. MỤC TIÊU </w:t>
      </w:r>
    </w:p>
    <w:p w14:paraId="750B1E4D" w14:textId="77777777" w:rsidR="002F5361" w:rsidRPr="006714C0" w:rsidRDefault="002F5361" w:rsidP="00571923">
      <w:pPr>
        <w:widowControl/>
        <w:ind w:right="141"/>
        <w:jc w:val="both"/>
        <w:rPr>
          <w:rFonts w:ascii="Times New Roman" w:eastAsia="Times New Roman" w:hAnsi="Times New Roman" w:cs="Times New Roman"/>
          <w:b/>
          <w:color w:val="auto"/>
          <w:sz w:val="28"/>
          <w:szCs w:val="28"/>
          <w:lang w:eastAsia="en-US" w:bidi="ar-SA"/>
        </w:rPr>
      </w:pPr>
      <w:r w:rsidRPr="006714C0">
        <w:rPr>
          <w:rFonts w:ascii="Times New Roman" w:eastAsia="Times New Roman" w:hAnsi="Times New Roman" w:cs="Times New Roman"/>
          <w:b/>
          <w:color w:val="auto"/>
          <w:sz w:val="28"/>
          <w:szCs w:val="28"/>
          <w:lang w:eastAsia="en-US" w:bidi="ar-SA"/>
        </w:rPr>
        <w:t>1. Kiến thức:</w:t>
      </w:r>
    </w:p>
    <w:p w14:paraId="469676EB" w14:textId="77777777" w:rsidR="002F5361" w:rsidRPr="006714C0" w:rsidRDefault="002F5361" w:rsidP="00571923">
      <w:pPr>
        <w:widowControl/>
        <w:ind w:right="141"/>
        <w:jc w:val="both"/>
        <w:rPr>
          <w:rFonts w:ascii="Times New Roman" w:eastAsia="Times New Roman" w:hAnsi="Times New Roman" w:cs="Times New Roman"/>
          <w:color w:val="auto"/>
          <w:spacing w:val="-6"/>
          <w:sz w:val="28"/>
          <w:szCs w:val="28"/>
          <w:lang w:eastAsia="en-US" w:bidi="ar-SA"/>
        </w:rPr>
      </w:pPr>
      <w:r w:rsidRPr="006714C0">
        <w:rPr>
          <w:rFonts w:ascii="Times New Roman" w:eastAsia="Times New Roman" w:hAnsi="Times New Roman" w:cs="Times New Roman"/>
          <w:color w:val="auto"/>
          <w:spacing w:val="-6"/>
          <w:sz w:val="28"/>
          <w:szCs w:val="28"/>
          <w:lang w:eastAsia="en-US" w:bidi="ar-SA"/>
        </w:rPr>
        <w:t xml:space="preserve">- Biết được </w:t>
      </w:r>
      <w:r w:rsidR="000F0CBB" w:rsidRPr="006714C0">
        <w:rPr>
          <w:rFonts w:ascii="Times New Roman" w:eastAsia="Times New Roman" w:hAnsi="Times New Roman" w:cs="Times New Roman"/>
          <w:color w:val="auto"/>
          <w:spacing w:val="-6"/>
          <w:sz w:val="28"/>
          <w:szCs w:val="28"/>
          <w:lang w:eastAsia="en-US" w:bidi="ar-SA"/>
        </w:rPr>
        <w:t>c</w:t>
      </w:r>
      <w:r w:rsidRPr="006714C0">
        <w:rPr>
          <w:rFonts w:ascii="Times New Roman" w:eastAsia="Times New Roman" w:hAnsi="Times New Roman" w:cs="Times New Roman"/>
          <w:color w:val="auto"/>
          <w:spacing w:val="-6"/>
          <w:sz w:val="28"/>
          <w:szCs w:val="28"/>
          <w:lang w:eastAsia="en-US" w:bidi="ar-SA"/>
        </w:rPr>
        <w:t>ác hành vi đúng, sai  trong quan h</w:t>
      </w:r>
      <w:r w:rsidR="000F0CBB" w:rsidRPr="006714C0">
        <w:rPr>
          <w:rFonts w:ascii="Times New Roman" w:eastAsia="Times New Roman" w:hAnsi="Times New Roman" w:cs="Times New Roman"/>
          <w:color w:val="auto"/>
          <w:spacing w:val="-6"/>
          <w:sz w:val="28"/>
          <w:szCs w:val="28"/>
          <w:lang w:eastAsia="en-US" w:bidi="ar-SA"/>
        </w:rPr>
        <w:t>ệ</w:t>
      </w:r>
      <w:r w:rsidRPr="006714C0">
        <w:rPr>
          <w:rFonts w:ascii="Times New Roman" w:eastAsia="Times New Roman" w:hAnsi="Times New Roman" w:cs="Times New Roman"/>
          <w:color w:val="auto"/>
          <w:spacing w:val="-6"/>
          <w:sz w:val="28"/>
          <w:szCs w:val="28"/>
          <w:lang w:eastAsia="en-US" w:bidi="ar-SA"/>
        </w:rPr>
        <w:t xml:space="preserve"> cộng đồng.</w:t>
      </w:r>
    </w:p>
    <w:p w14:paraId="155CF475" w14:textId="77777777" w:rsidR="002F5361" w:rsidRPr="006714C0" w:rsidRDefault="002F5361" w:rsidP="00571923">
      <w:pPr>
        <w:widowControl/>
        <w:tabs>
          <w:tab w:val="left" w:pos="420"/>
        </w:tabs>
        <w:ind w:right="141"/>
        <w:jc w:val="both"/>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Biết được cách cư xử với người xung quanh.</w:t>
      </w:r>
    </w:p>
    <w:p w14:paraId="2A1AF33D" w14:textId="77777777" w:rsidR="002F5361" w:rsidRPr="006714C0" w:rsidRDefault="002F5361" w:rsidP="00571923">
      <w:pPr>
        <w:widowControl/>
        <w:tabs>
          <w:tab w:val="left" w:pos="420"/>
        </w:tabs>
        <w:ind w:right="141"/>
        <w:jc w:val="both"/>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Dám lên tiếng khi thấy người khác làm sai.</w:t>
      </w:r>
    </w:p>
    <w:p w14:paraId="66F2309E" w14:textId="77777777" w:rsidR="002F5361" w:rsidRPr="006714C0" w:rsidRDefault="002F5361" w:rsidP="00571923">
      <w:pPr>
        <w:widowControl/>
        <w:ind w:right="141"/>
        <w:jc w:val="both"/>
        <w:rPr>
          <w:rFonts w:ascii="Times New Roman" w:eastAsia="Times New Roman" w:hAnsi="Times New Roman" w:cs="Times New Roman"/>
          <w:b/>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Biết chủ động, tự giác học tập và chuẩn bị cho bản thân về kiến thức và kĩ năng của một người học sinh trước khi trưởng thành</w:t>
      </w:r>
      <w:r w:rsidRPr="006714C0">
        <w:rPr>
          <w:rFonts w:ascii="Times New Roman" w:eastAsia="Times New Roman" w:hAnsi="Times New Roman" w:cs="Times New Roman"/>
          <w:b/>
          <w:color w:val="auto"/>
          <w:sz w:val="28"/>
          <w:szCs w:val="28"/>
          <w:lang w:eastAsia="en-US" w:bidi="ar-SA"/>
        </w:rPr>
        <w:t xml:space="preserve"> </w:t>
      </w:r>
    </w:p>
    <w:p w14:paraId="744005D8" w14:textId="77777777" w:rsidR="002F5361" w:rsidRPr="006714C0" w:rsidRDefault="002F5361" w:rsidP="00571923">
      <w:pPr>
        <w:widowControl/>
        <w:tabs>
          <w:tab w:val="left" w:pos="420"/>
        </w:tabs>
        <w:ind w:right="141"/>
        <w:jc w:val="both"/>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Biết được một số cảnh quan thiên nhiên.</w:t>
      </w:r>
    </w:p>
    <w:p w14:paraId="572D379D" w14:textId="77777777" w:rsidR="002F5361" w:rsidRPr="006714C0" w:rsidRDefault="002F5361" w:rsidP="00571923">
      <w:pPr>
        <w:widowControl/>
        <w:tabs>
          <w:tab w:val="left" w:pos="420"/>
        </w:tabs>
        <w:ind w:right="141"/>
        <w:jc w:val="both"/>
        <w:rPr>
          <w:rFonts w:ascii="Times New Roman" w:eastAsia="Times New Roman" w:hAnsi="Times New Roman" w:cs="Times New Roman"/>
          <w:b/>
          <w:color w:val="auto"/>
          <w:sz w:val="28"/>
          <w:szCs w:val="28"/>
          <w:lang w:eastAsia="en-US" w:bidi="ar-SA"/>
        </w:rPr>
      </w:pPr>
      <w:r w:rsidRPr="006714C0">
        <w:rPr>
          <w:rFonts w:ascii="Times New Roman" w:eastAsia="Times New Roman" w:hAnsi="Times New Roman" w:cs="Times New Roman"/>
          <w:b/>
          <w:color w:val="auto"/>
          <w:sz w:val="28"/>
          <w:szCs w:val="28"/>
          <w:lang w:eastAsia="en-US" w:bidi="ar-SA"/>
        </w:rPr>
        <w:t>2. Năng lực:</w:t>
      </w:r>
    </w:p>
    <w:p w14:paraId="7CBB5D85" w14:textId="77777777" w:rsidR="002F5361" w:rsidRPr="006714C0" w:rsidRDefault="002F5361" w:rsidP="00571923">
      <w:pPr>
        <w:widowControl/>
        <w:tabs>
          <w:tab w:val="left" w:pos="420"/>
        </w:tabs>
        <w:ind w:right="141"/>
        <w:jc w:val="both"/>
        <w:rPr>
          <w:rFonts w:ascii="Times New Roman" w:eastAsia="Times New Roman" w:hAnsi="Times New Roman" w:cs="Times New Roman"/>
          <w:b/>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Năng lực chung: Giao tiếp và hợp tác, tự chủ và tự học, giải quyết vấn đề và sáng tạo.</w:t>
      </w:r>
    </w:p>
    <w:p w14:paraId="3AFFAF34" w14:textId="77777777" w:rsidR="002F5361" w:rsidRPr="006714C0" w:rsidRDefault="002F5361" w:rsidP="00571923">
      <w:pPr>
        <w:widowControl/>
        <w:tabs>
          <w:tab w:val="left" w:pos="420"/>
        </w:tabs>
        <w:ind w:right="141"/>
        <w:jc w:val="both"/>
        <w:rPr>
          <w:rFonts w:ascii="Times New Roman" w:eastAsia="Times New Roman" w:hAnsi="Times New Roman" w:cs="Times New Roman"/>
          <w:b/>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Năng lực đặc thù:</w:t>
      </w:r>
    </w:p>
    <w:p w14:paraId="7DF12957" w14:textId="77777777" w:rsidR="002F5361" w:rsidRPr="006714C0" w:rsidRDefault="002F5361" w:rsidP="00571923">
      <w:pPr>
        <w:widowControl/>
        <w:tabs>
          <w:tab w:val="left" w:pos="420"/>
        </w:tabs>
        <w:ind w:right="141"/>
        <w:jc w:val="both"/>
        <w:rPr>
          <w:rFonts w:ascii="Times New Roman" w:eastAsia="Times New Roman" w:hAnsi="Times New Roman" w:cs="Times New Roman"/>
          <w:b/>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xml:space="preserve">+ Làm chủ được ý thức học tập, biết vận dụng sáng tạo những vấn đề hàng ngày. + Rèn luyện kĩ năng thiết lập quan hệ thân thiện với bạn bè, kính trọng thầy cô, kì năng làm chủ cảm xúc, lắng nghe tích cực, trình bày suy nghĩ, ý tưởng,...; sự tự tin, thiện chí; </w:t>
      </w:r>
    </w:p>
    <w:p w14:paraId="27CBEB70" w14:textId="77777777" w:rsidR="002F5361" w:rsidRPr="006714C0" w:rsidRDefault="002F5361" w:rsidP="00571923">
      <w:pPr>
        <w:widowControl/>
        <w:tabs>
          <w:tab w:val="left" w:pos="271"/>
        </w:tabs>
        <w:ind w:right="141"/>
        <w:jc w:val="both"/>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b/>
          <w:color w:val="auto"/>
          <w:sz w:val="28"/>
          <w:szCs w:val="28"/>
          <w:lang w:eastAsia="en-US" w:bidi="ar-SA"/>
        </w:rPr>
        <w:t>3. Phẩm chất:</w:t>
      </w:r>
      <w:r w:rsidRPr="006714C0">
        <w:rPr>
          <w:rFonts w:ascii="Times New Roman" w:eastAsia="Times New Roman" w:hAnsi="Times New Roman" w:cs="Times New Roman"/>
          <w:color w:val="auto"/>
          <w:sz w:val="28"/>
          <w:szCs w:val="28"/>
          <w:lang w:eastAsia="en-US" w:bidi="ar-SA"/>
        </w:rPr>
        <w:t xml:space="preserve"> </w:t>
      </w:r>
    </w:p>
    <w:p w14:paraId="5513F2D7" w14:textId="77777777" w:rsidR="002F5361" w:rsidRPr="002F5361" w:rsidRDefault="002F5361" w:rsidP="00571923">
      <w:pPr>
        <w:widowControl/>
        <w:ind w:right="141"/>
        <w:jc w:val="both"/>
        <w:rPr>
          <w:rFonts w:ascii="Times New Roman" w:eastAsia="Times New Roman" w:hAnsi="Times New Roman" w:cs="Times New Roman"/>
          <w:color w:val="auto"/>
          <w:kern w:val="24"/>
          <w:sz w:val="28"/>
          <w:szCs w:val="28"/>
          <w:lang w:val="es-ES" w:eastAsia="en-US" w:bidi="ar-SA"/>
        </w:rPr>
      </w:pPr>
      <w:r w:rsidRPr="002F5361">
        <w:rPr>
          <w:rFonts w:ascii="Times New Roman" w:eastAsia="Times New Roman" w:hAnsi="Times New Roman" w:cs="Times New Roman"/>
          <w:color w:val="auto"/>
          <w:kern w:val="24"/>
          <w:sz w:val="28"/>
          <w:szCs w:val="28"/>
          <w:lang w:val="es-ES" w:eastAsia="en-US" w:bidi="ar-SA"/>
        </w:rPr>
        <w:t>- Nhân ái: Yêu thương bạn bè, kính trọng thầy cô.</w:t>
      </w:r>
    </w:p>
    <w:p w14:paraId="7958030F" w14:textId="77777777" w:rsidR="002F5361" w:rsidRPr="002F5361" w:rsidRDefault="002F5361" w:rsidP="00571923">
      <w:pPr>
        <w:widowControl/>
        <w:ind w:right="141"/>
        <w:jc w:val="both"/>
        <w:rPr>
          <w:rFonts w:ascii="Times New Roman" w:eastAsia="Times New Roman" w:hAnsi="Times New Roman" w:cs="Times New Roman"/>
          <w:color w:val="auto"/>
          <w:kern w:val="24"/>
          <w:sz w:val="28"/>
          <w:szCs w:val="28"/>
          <w:lang w:val="es-ES" w:eastAsia="en-US" w:bidi="ar-SA"/>
        </w:rPr>
      </w:pPr>
      <w:r w:rsidRPr="002F5361">
        <w:rPr>
          <w:rFonts w:ascii="Times New Roman" w:eastAsia="Times New Roman" w:hAnsi="Times New Roman" w:cs="Times New Roman"/>
          <w:color w:val="auto"/>
          <w:kern w:val="24"/>
          <w:sz w:val="28"/>
          <w:szCs w:val="28"/>
          <w:lang w:val="es-ES" w:eastAsia="en-US" w:bidi="ar-SA"/>
        </w:rPr>
        <w:t>- Trung thực: Tuân thủ theo yêu cầu của tiết kiểm tra. Có thái độ tôn trọng bạn bè, lễ phép với thầy cô.</w:t>
      </w:r>
    </w:p>
    <w:p w14:paraId="407A584D" w14:textId="77777777" w:rsidR="002F5361" w:rsidRPr="002F5361" w:rsidRDefault="002F5361" w:rsidP="00571923">
      <w:pPr>
        <w:widowControl/>
        <w:ind w:right="141"/>
        <w:jc w:val="both"/>
        <w:rPr>
          <w:rFonts w:ascii="Times New Roman" w:eastAsia="Times New Roman" w:hAnsi="Times New Roman" w:cs="Times New Roman"/>
          <w:color w:val="auto"/>
          <w:kern w:val="24"/>
          <w:sz w:val="28"/>
          <w:szCs w:val="28"/>
          <w:lang w:val="es-ES" w:eastAsia="en-US" w:bidi="ar-SA"/>
        </w:rPr>
      </w:pPr>
      <w:r w:rsidRPr="002F5361">
        <w:rPr>
          <w:rFonts w:ascii="Times New Roman" w:eastAsia="Times New Roman" w:hAnsi="Times New Roman" w:cs="Times New Roman"/>
          <w:color w:val="auto"/>
          <w:kern w:val="24"/>
          <w:sz w:val="28"/>
          <w:szCs w:val="28"/>
          <w:lang w:val="es-ES" w:eastAsia="en-US" w:bidi="ar-SA"/>
        </w:rPr>
        <w:t>- Trách nhiệm: Tích cực, tự giác trong hoạt động nhóm.</w:t>
      </w:r>
    </w:p>
    <w:p w14:paraId="309A5392" w14:textId="77777777" w:rsidR="002F5361" w:rsidRPr="006714C0" w:rsidRDefault="002F5361" w:rsidP="00571923">
      <w:pPr>
        <w:widowControl/>
        <w:ind w:right="141"/>
        <w:jc w:val="both"/>
        <w:rPr>
          <w:rFonts w:ascii="Times New Roman" w:eastAsia="Times New Roman" w:hAnsi="Times New Roman" w:cs="Times New Roman"/>
          <w:b/>
          <w:color w:val="auto"/>
          <w:sz w:val="28"/>
          <w:szCs w:val="28"/>
          <w:lang w:val="es-ES" w:eastAsia="en-US" w:bidi="ar-SA"/>
        </w:rPr>
      </w:pPr>
      <w:r w:rsidRPr="006714C0">
        <w:rPr>
          <w:rFonts w:ascii="Times New Roman" w:eastAsia="Times New Roman" w:hAnsi="Times New Roman" w:cs="Times New Roman"/>
          <w:b/>
          <w:color w:val="auto"/>
          <w:sz w:val="28"/>
          <w:szCs w:val="28"/>
          <w:lang w:val="es-ES" w:eastAsia="en-US" w:bidi="ar-SA"/>
        </w:rPr>
        <w:t>II. HÌNH THỨC KIỂM TRA</w:t>
      </w:r>
    </w:p>
    <w:p w14:paraId="2B84DA76" w14:textId="77777777" w:rsidR="002F5361" w:rsidRPr="006714C0" w:rsidRDefault="002F5361" w:rsidP="00571923">
      <w:pPr>
        <w:widowControl/>
        <w:ind w:right="141"/>
        <w:jc w:val="both"/>
        <w:rPr>
          <w:rFonts w:ascii="Times New Roman" w:eastAsia="Times New Roman" w:hAnsi="Times New Roman" w:cs="Times New Roman"/>
          <w:bCs/>
          <w:color w:val="auto"/>
          <w:sz w:val="28"/>
          <w:szCs w:val="28"/>
          <w:lang w:val="es-ES" w:eastAsia="en-US" w:bidi="ar-SA"/>
        </w:rPr>
      </w:pPr>
      <w:r w:rsidRPr="006714C0">
        <w:rPr>
          <w:rFonts w:ascii="Times New Roman" w:eastAsia="Times New Roman" w:hAnsi="Times New Roman" w:cs="Times New Roman"/>
          <w:bCs/>
          <w:color w:val="auto"/>
          <w:sz w:val="28"/>
          <w:szCs w:val="28"/>
          <w:lang w:val="es-ES" w:eastAsia="en-US" w:bidi="ar-SA"/>
        </w:rPr>
        <w:t>Trắc nghiệm 100 %</w:t>
      </w:r>
    </w:p>
    <w:p w14:paraId="22BDB337" w14:textId="77777777" w:rsidR="002F5361" w:rsidRPr="006714C0" w:rsidRDefault="002F5361" w:rsidP="00571923">
      <w:pPr>
        <w:widowControl/>
        <w:ind w:right="141"/>
        <w:jc w:val="both"/>
        <w:rPr>
          <w:rFonts w:ascii="Times New Roman" w:eastAsia="Times New Roman" w:hAnsi="Times New Roman" w:cs="Times New Roman"/>
          <w:b/>
          <w:color w:val="auto"/>
          <w:sz w:val="28"/>
          <w:szCs w:val="28"/>
          <w:lang w:val="es-ES" w:eastAsia="en-US" w:bidi="ar-SA"/>
        </w:rPr>
      </w:pPr>
      <w:r w:rsidRPr="006714C0">
        <w:rPr>
          <w:rFonts w:ascii="Times New Roman" w:eastAsia="Times New Roman" w:hAnsi="Times New Roman" w:cs="Times New Roman"/>
          <w:b/>
          <w:color w:val="auto"/>
          <w:sz w:val="28"/>
          <w:szCs w:val="28"/>
          <w:lang w:val="es-ES" w:eastAsia="en-US" w:bidi="ar-SA"/>
        </w:rPr>
        <w:t>III. NỘI DUNG KIỂM TRA</w:t>
      </w:r>
    </w:p>
    <w:p w14:paraId="6291105B" w14:textId="77777777" w:rsidR="002F5361" w:rsidRPr="006714C0" w:rsidRDefault="002F5361" w:rsidP="00571923">
      <w:pPr>
        <w:widowControl/>
        <w:ind w:right="141"/>
        <w:jc w:val="both"/>
        <w:rPr>
          <w:rFonts w:ascii="Times New Roman" w:eastAsia="Times New Roman" w:hAnsi="Times New Roman" w:cs="Times New Roman"/>
          <w:b/>
          <w:color w:val="auto"/>
          <w:sz w:val="28"/>
          <w:szCs w:val="28"/>
          <w:lang w:val="es-ES" w:eastAsia="en-US" w:bidi="ar-SA"/>
        </w:rPr>
      </w:pPr>
      <w:r w:rsidRPr="006714C0">
        <w:rPr>
          <w:rFonts w:ascii="Times New Roman" w:eastAsia="Times New Roman" w:hAnsi="Times New Roman" w:cs="Times New Roman"/>
          <w:b/>
          <w:color w:val="auto"/>
          <w:sz w:val="28"/>
          <w:szCs w:val="28"/>
          <w:lang w:val="es-ES" w:eastAsia="en-US" w:bidi="ar-SA"/>
        </w:rPr>
        <w:t>A. MA TRẬN ĐỀ KIỂM TRA</w:t>
      </w:r>
    </w:p>
    <w:p w14:paraId="722D68EB" w14:textId="77777777" w:rsidR="002F5361" w:rsidRPr="006714C0" w:rsidRDefault="002F5361" w:rsidP="00571923">
      <w:pPr>
        <w:pStyle w:val="Vnbnnidung0"/>
        <w:spacing w:after="0" w:line="240" w:lineRule="auto"/>
        <w:jc w:val="both"/>
        <w:rPr>
          <w:b/>
          <w:bCs/>
          <w:sz w:val="28"/>
          <w:szCs w:val="28"/>
          <w:lang w:val="es-ES"/>
        </w:rPr>
      </w:pPr>
    </w:p>
    <w:tbl>
      <w:tblPr>
        <w:tblStyle w:val="TableGrid11"/>
        <w:tblW w:w="9974" w:type="dxa"/>
        <w:tblInd w:w="-176" w:type="dxa"/>
        <w:tblLayout w:type="fixed"/>
        <w:tblLook w:val="04A0" w:firstRow="1" w:lastRow="0" w:firstColumn="1" w:lastColumn="0" w:noHBand="0" w:noVBand="1"/>
      </w:tblPr>
      <w:tblGrid>
        <w:gridCol w:w="2380"/>
        <w:gridCol w:w="1589"/>
        <w:gridCol w:w="570"/>
        <w:gridCol w:w="2124"/>
        <w:gridCol w:w="491"/>
        <w:gridCol w:w="10"/>
        <w:gridCol w:w="2192"/>
        <w:gridCol w:w="577"/>
        <w:gridCol w:w="19"/>
        <w:gridCol w:w="22"/>
      </w:tblGrid>
      <w:tr w:rsidR="00F906ED" w:rsidRPr="00E040F3" w14:paraId="457ECD05" w14:textId="77777777" w:rsidTr="004A12BF">
        <w:trPr>
          <w:gridAfter w:val="2"/>
          <w:wAfter w:w="41" w:type="dxa"/>
        </w:trPr>
        <w:tc>
          <w:tcPr>
            <w:tcW w:w="2380" w:type="dxa"/>
            <w:vMerge w:val="restart"/>
            <w:tcBorders>
              <w:top w:val="single" w:sz="4" w:space="0" w:color="auto"/>
              <w:left w:val="single" w:sz="4" w:space="0" w:color="auto"/>
              <w:right w:val="single" w:sz="4" w:space="0" w:color="auto"/>
              <w:tl2br w:val="single" w:sz="4" w:space="0" w:color="auto"/>
            </w:tcBorders>
          </w:tcPr>
          <w:p w14:paraId="531EF4DC" w14:textId="77777777" w:rsidR="00F906ED" w:rsidRPr="006714C0" w:rsidRDefault="00F906ED" w:rsidP="00571923">
            <w:pPr>
              <w:widowControl/>
              <w:jc w:val="both"/>
              <w:rPr>
                <w:rFonts w:ascii="Times New Roman" w:hAnsi="Times New Roman"/>
                <w:b/>
                <w:color w:val="auto"/>
                <w:sz w:val="28"/>
                <w:szCs w:val="28"/>
                <w:lang w:val="es-ES" w:eastAsia="en-US" w:bidi="ar-SA"/>
              </w:rPr>
            </w:pPr>
            <w:r w:rsidRPr="006714C0">
              <w:rPr>
                <w:rFonts w:ascii="Times New Roman" w:hAnsi="Times New Roman"/>
                <w:b/>
                <w:color w:val="auto"/>
                <w:sz w:val="28"/>
                <w:szCs w:val="28"/>
                <w:lang w:val="es-ES" w:eastAsia="en-US" w:bidi="ar-SA"/>
              </w:rPr>
              <w:t xml:space="preserve">                 Mức độ</w:t>
            </w:r>
          </w:p>
          <w:p w14:paraId="65A46E91" w14:textId="77777777" w:rsidR="00F906ED" w:rsidRPr="006714C0" w:rsidRDefault="00F906ED" w:rsidP="00571923">
            <w:pPr>
              <w:widowControl/>
              <w:jc w:val="both"/>
              <w:rPr>
                <w:rFonts w:ascii="Times New Roman" w:hAnsi="Times New Roman"/>
                <w:b/>
                <w:color w:val="auto"/>
                <w:sz w:val="28"/>
                <w:szCs w:val="28"/>
                <w:lang w:val="es-ES" w:eastAsia="en-US" w:bidi="ar-SA"/>
              </w:rPr>
            </w:pPr>
            <w:r w:rsidRPr="006714C0">
              <w:rPr>
                <w:rFonts w:ascii="Times New Roman" w:hAnsi="Times New Roman"/>
                <w:b/>
                <w:color w:val="auto"/>
                <w:sz w:val="28"/>
                <w:szCs w:val="28"/>
                <w:lang w:val="es-ES" w:eastAsia="en-US" w:bidi="ar-SA"/>
              </w:rPr>
              <w:t>Nội dung</w:t>
            </w:r>
          </w:p>
          <w:p w14:paraId="703297ED" w14:textId="77777777" w:rsidR="00F906ED" w:rsidRPr="006714C0" w:rsidRDefault="00F906ED" w:rsidP="00571923">
            <w:pPr>
              <w:widowControl/>
              <w:jc w:val="both"/>
              <w:rPr>
                <w:rFonts w:ascii="Times New Roman" w:hAnsi="Times New Roman"/>
                <w:b/>
                <w:color w:val="auto"/>
                <w:sz w:val="28"/>
                <w:szCs w:val="28"/>
                <w:lang w:val="es-ES" w:eastAsia="en-US" w:bidi="ar-SA"/>
              </w:rPr>
            </w:pPr>
            <w:r w:rsidRPr="006714C0">
              <w:rPr>
                <w:rFonts w:ascii="Times New Roman" w:hAnsi="Times New Roman"/>
                <w:b/>
                <w:color w:val="auto"/>
                <w:sz w:val="28"/>
                <w:szCs w:val="28"/>
                <w:lang w:val="es-ES" w:eastAsia="en-US" w:bidi="ar-SA"/>
              </w:rPr>
              <w:t>Chủ đề</w:t>
            </w:r>
          </w:p>
        </w:tc>
        <w:tc>
          <w:tcPr>
            <w:tcW w:w="7553" w:type="dxa"/>
            <w:gridSpan w:val="7"/>
            <w:tcBorders>
              <w:top w:val="single" w:sz="4" w:space="0" w:color="auto"/>
              <w:left w:val="single" w:sz="4" w:space="0" w:color="auto"/>
              <w:bottom w:val="single" w:sz="4" w:space="0" w:color="auto"/>
              <w:right w:val="single" w:sz="4" w:space="0" w:color="auto"/>
            </w:tcBorders>
          </w:tcPr>
          <w:p w14:paraId="5FFB4479" w14:textId="77777777" w:rsidR="00F906ED" w:rsidRPr="006714C0" w:rsidRDefault="00F906ED" w:rsidP="00571923">
            <w:pPr>
              <w:widowControl/>
              <w:jc w:val="both"/>
              <w:rPr>
                <w:rFonts w:ascii="Times New Roman" w:hAnsi="Times New Roman"/>
                <w:color w:val="auto"/>
                <w:sz w:val="28"/>
                <w:szCs w:val="28"/>
                <w:lang w:val="es-ES" w:eastAsia="en-US" w:bidi="ar-SA"/>
              </w:rPr>
            </w:pPr>
            <w:r w:rsidRPr="006714C0">
              <w:rPr>
                <w:rFonts w:ascii="Times New Roman" w:hAnsi="Times New Roman"/>
                <w:b/>
                <w:color w:val="auto"/>
                <w:sz w:val="28"/>
                <w:szCs w:val="28"/>
                <w:lang w:val="es-ES" w:eastAsia="en-US" w:bidi="ar-SA"/>
              </w:rPr>
              <w:t>Các mức độ tư duy</w:t>
            </w:r>
          </w:p>
        </w:tc>
      </w:tr>
      <w:tr w:rsidR="00F906ED" w:rsidRPr="00E040F3" w14:paraId="51307260" w14:textId="77777777" w:rsidTr="004A12BF">
        <w:tc>
          <w:tcPr>
            <w:tcW w:w="2380" w:type="dxa"/>
            <w:vMerge/>
            <w:tcBorders>
              <w:left w:val="single" w:sz="4" w:space="0" w:color="auto"/>
              <w:right w:val="single" w:sz="4" w:space="0" w:color="auto"/>
              <w:tl2br w:val="single" w:sz="4" w:space="0" w:color="auto"/>
            </w:tcBorders>
          </w:tcPr>
          <w:p w14:paraId="2C8C0458" w14:textId="77777777" w:rsidR="00F906ED" w:rsidRPr="006714C0" w:rsidRDefault="00F906ED" w:rsidP="00571923">
            <w:pPr>
              <w:widowControl/>
              <w:jc w:val="both"/>
              <w:rPr>
                <w:rFonts w:ascii="Times New Roman" w:hAnsi="Times New Roman"/>
                <w:b/>
                <w:color w:val="auto"/>
                <w:sz w:val="28"/>
                <w:szCs w:val="28"/>
                <w:lang w:val="es-ES" w:eastAsia="en-US" w:bidi="ar-SA"/>
              </w:rPr>
            </w:pPr>
          </w:p>
        </w:tc>
        <w:tc>
          <w:tcPr>
            <w:tcW w:w="2159" w:type="dxa"/>
            <w:gridSpan w:val="2"/>
            <w:tcBorders>
              <w:top w:val="single" w:sz="4" w:space="0" w:color="auto"/>
              <w:left w:val="single" w:sz="4" w:space="0" w:color="auto"/>
              <w:bottom w:val="single" w:sz="4" w:space="0" w:color="auto"/>
              <w:right w:val="single" w:sz="4" w:space="0" w:color="auto"/>
            </w:tcBorders>
          </w:tcPr>
          <w:p w14:paraId="128F8168" w14:textId="77777777" w:rsidR="00F906ED" w:rsidRPr="00E040F3" w:rsidRDefault="00F906ED" w:rsidP="00571923">
            <w:pPr>
              <w:widowControl/>
              <w:jc w:val="both"/>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Nhận biết</w:t>
            </w:r>
          </w:p>
        </w:tc>
        <w:tc>
          <w:tcPr>
            <w:tcW w:w="2625" w:type="dxa"/>
            <w:gridSpan w:val="3"/>
            <w:tcBorders>
              <w:top w:val="single" w:sz="4" w:space="0" w:color="auto"/>
              <w:left w:val="single" w:sz="4" w:space="0" w:color="auto"/>
              <w:bottom w:val="single" w:sz="4" w:space="0" w:color="auto"/>
              <w:right w:val="single" w:sz="4" w:space="0" w:color="auto"/>
            </w:tcBorders>
          </w:tcPr>
          <w:p w14:paraId="266439AA" w14:textId="77777777" w:rsidR="00F906ED" w:rsidRPr="00E040F3" w:rsidRDefault="00F906ED" w:rsidP="00571923">
            <w:pPr>
              <w:widowControl/>
              <w:jc w:val="both"/>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Thông hiểu</w:t>
            </w:r>
          </w:p>
        </w:tc>
        <w:tc>
          <w:tcPr>
            <w:tcW w:w="2810" w:type="dxa"/>
            <w:gridSpan w:val="4"/>
            <w:tcBorders>
              <w:top w:val="single" w:sz="4" w:space="0" w:color="auto"/>
              <w:left w:val="single" w:sz="4" w:space="0" w:color="auto"/>
              <w:bottom w:val="single" w:sz="4" w:space="0" w:color="auto"/>
              <w:right w:val="single" w:sz="4" w:space="0" w:color="auto"/>
            </w:tcBorders>
          </w:tcPr>
          <w:p w14:paraId="6E050227" w14:textId="77777777" w:rsidR="00F906ED" w:rsidRPr="00E040F3" w:rsidRDefault="00F906ED" w:rsidP="00571923">
            <w:pPr>
              <w:widowControl/>
              <w:jc w:val="both"/>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 xml:space="preserve">Vận dụng </w:t>
            </w:r>
          </w:p>
        </w:tc>
      </w:tr>
      <w:tr w:rsidR="00F906ED" w:rsidRPr="00E040F3" w14:paraId="3A2AAE80" w14:textId="77777777" w:rsidTr="004A12BF">
        <w:trPr>
          <w:gridAfter w:val="1"/>
          <w:wAfter w:w="22" w:type="dxa"/>
        </w:trPr>
        <w:tc>
          <w:tcPr>
            <w:tcW w:w="2380" w:type="dxa"/>
            <w:vMerge/>
            <w:tcBorders>
              <w:left w:val="single" w:sz="4" w:space="0" w:color="auto"/>
              <w:bottom w:val="single" w:sz="4" w:space="0" w:color="auto"/>
              <w:right w:val="single" w:sz="4" w:space="0" w:color="auto"/>
              <w:tl2br w:val="single" w:sz="4" w:space="0" w:color="auto"/>
            </w:tcBorders>
          </w:tcPr>
          <w:p w14:paraId="4AA0AF68" w14:textId="77777777" w:rsidR="00F906ED" w:rsidRDefault="00F906ED" w:rsidP="00571923">
            <w:pPr>
              <w:widowControl/>
              <w:jc w:val="both"/>
              <w:rPr>
                <w:rFonts w:ascii="Times New Roman" w:hAnsi="Times New Roman"/>
                <w:b/>
                <w:color w:val="auto"/>
                <w:sz w:val="28"/>
                <w:szCs w:val="28"/>
                <w:lang w:val="en-US" w:eastAsia="en-US" w:bidi="ar-SA"/>
              </w:rPr>
            </w:pPr>
          </w:p>
        </w:tc>
        <w:tc>
          <w:tcPr>
            <w:tcW w:w="1589" w:type="dxa"/>
            <w:tcBorders>
              <w:top w:val="single" w:sz="4" w:space="0" w:color="auto"/>
              <w:left w:val="single" w:sz="4" w:space="0" w:color="auto"/>
              <w:bottom w:val="single" w:sz="4" w:space="0" w:color="auto"/>
              <w:right w:val="single" w:sz="4" w:space="0" w:color="auto"/>
            </w:tcBorders>
          </w:tcPr>
          <w:p w14:paraId="1175FD27" w14:textId="77777777" w:rsidR="00F906ED" w:rsidRDefault="00F906ED" w:rsidP="00571923">
            <w:pPr>
              <w:widowControl/>
              <w:jc w:val="both"/>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TN</w:t>
            </w:r>
          </w:p>
        </w:tc>
        <w:tc>
          <w:tcPr>
            <w:tcW w:w="570" w:type="dxa"/>
            <w:tcBorders>
              <w:top w:val="single" w:sz="4" w:space="0" w:color="auto"/>
              <w:left w:val="single" w:sz="4" w:space="0" w:color="auto"/>
              <w:bottom w:val="single" w:sz="4" w:space="0" w:color="auto"/>
              <w:right w:val="single" w:sz="4" w:space="0" w:color="auto"/>
            </w:tcBorders>
          </w:tcPr>
          <w:p w14:paraId="767D88DF" w14:textId="77777777" w:rsidR="00F906ED" w:rsidRPr="00E040F3" w:rsidRDefault="00F906ED" w:rsidP="00571923">
            <w:pPr>
              <w:widowControl/>
              <w:ind w:right="-106"/>
              <w:jc w:val="both"/>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TL</w:t>
            </w:r>
          </w:p>
        </w:tc>
        <w:tc>
          <w:tcPr>
            <w:tcW w:w="2124" w:type="dxa"/>
            <w:tcBorders>
              <w:top w:val="single" w:sz="4" w:space="0" w:color="auto"/>
              <w:left w:val="single" w:sz="4" w:space="0" w:color="auto"/>
              <w:bottom w:val="single" w:sz="4" w:space="0" w:color="auto"/>
              <w:right w:val="single" w:sz="4" w:space="0" w:color="auto"/>
            </w:tcBorders>
          </w:tcPr>
          <w:p w14:paraId="48F8CCB2" w14:textId="77777777" w:rsidR="00F906ED" w:rsidRDefault="00F906ED" w:rsidP="00571923">
            <w:pPr>
              <w:widowControl/>
              <w:jc w:val="both"/>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TN</w:t>
            </w:r>
          </w:p>
        </w:tc>
        <w:tc>
          <w:tcPr>
            <w:tcW w:w="491" w:type="dxa"/>
            <w:tcBorders>
              <w:top w:val="single" w:sz="4" w:space="0" w:color="auto"/>
              <w:left w:val="single" w:sz="4" w:space="0" w:color="auto"/>
              <w:bottom w:val="single" w:sz="4" w:space="0" w:color="auto"/>
              <w:right w:val="single" w:sz="4" w:space="0" w:color="auto"/>
            </w:tcBorders>
          </w:tcPr>
          <w:p w14:paraId="0BD1A1E8" w14:textId="77777777" w:rsidR="00F906ED" w:rsidRPr="00E040F3" w:rsidRDefault="00F906ED" w:rsidP="00571923">
            <w:pPr>
              <w:widowControl/>
              <w:ind w:right="-146"/>
              <w:jc w:val="both"/>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TL</w:t>
            </w:r>
          </w:p>
        </w:tc>
        <w:tc>
          <w:tcPr>
            <w:tcW w:w="2202" w:type="dxa"/>
            <w:gridSpan w:val="2"/>
            <w:tcBorders>
              <w:top w:val="single" w:sz="4" w:space="0" w:color="auto"/>
              <w:left w:val="single" w:sz="4" w:space="0" w:color="auto"/>
              <w:bottom w:val="single" w:sz="4" w:space="0" w:color="auto"/>
              <w:right w:val="single" w:sz="4" w:space="0" w:color="auto"/>
            </w:tcBorders>
          </w:tcPr>
          <w:p w14:paraId="043D0193" w14:textId="77777777" w:rsidR="00F906ED" w:rsidRDefault="00F906ED" w:rsidP="00571923">
            <w:pPr>
              <w:widowControl/>
              <w:jc w:val="both"/>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TN</w:t>
            </w:r>
          </w:p>
        </w:tc>
        <w:tc>
          <w:tcPr>
            <w:tcW w:w="596" w:type="dxa"/>
            <w:gridSpan w:val="2"/>
            <w:tcBorders>
              <w:top w:val="single" w:sz="4" w:space="0" w:color="auto"/>
              <w:left w:val="single" w:sz="4" w:space="0" w:color="auto"/>
              <w:bottom w:val="single" w:sz="4" w:space="0" w:color="auto"/>
              <w:right w:val="single" w:sz="4" w:space="0" w:color="auto"/>
            </w:tcBorders>
          </w:tcPr>
          <w:p w14:paraId="33721209" w14:textId="77777777" w:rsidR="00F906ED" w:rsidRPr="00E040F3" w:rsidRDefault="00F906ED" w:rsidP="00571923">
            <w:pPr>
              <w:widowControl/>
              <w:ind w:right="-2"/>
              <w:jc w:val="both"/>
              <w:rPr>
                <w:rFonts w:ascii="Times New Roman" w:hAnsi="Times New Roman"/>
                <w:color w:val="auto"/>
                <w:sz w:val="28"/>
                <w:szCs w:val="28"/>
                <w:lang w:val="en-US" w:eastAsia="en-US" w:bidi="ar-SA"/>
              </w:rPr>
            </w:pPr>
            <w:r w:rsidRPr="00E040F3">
              <w:rPr>
                <w:rFonts w:ascii="Times New Roman" w:hAnsi="Times New Roman"/>
                <w:b/>
                <w:color w:val="auto"/>
                <w:sz w:val="28"/>
                <w:szCs w:val="28"/>
                <w:lang w:val="en-US" w:eastAsia="en-US" w:bidi="ar-SA"/>
              </w:rPr>
              <w:t>TL</w:t>
            </w:r>
          </w:p>
        </w:tc>
      </w:tr>
      <w:tr w:rsidR="00F906ED" w:rsidRPr="00E040F3" w14:paraId="560C8AA4"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12752611" w14:textId="77777777" w:rsidR="00F906ED" w:rsidRPr="00E040F3" w:rsidRDefault="00F906ED" w:rsidP="00571923">
            <w:pPr>
              <w:widowControl/>
              <w:jc w:val="both"/>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1</w:t>
            </w:r>
            <w:r w:rsidR="007C16F3">
              <w:rPr>
                <w:rFonts w:ascii="Times New Roman" w:hAnsi="Times New Roman"/>
                <w:b/>
                <w:color w:val="auto"/>
                <w:sz w:val="28"/>
                <w:szCs w:val="28"/>
                <w:lang w:val="en-US" w:eastAsia="en-US" w:bidi="ar-SA"/>
              </w:rPr>
              <w:t>. Em với gia đình</w:t>
            </w:r>
          </w:p>
        </w:tc>
        <w:tc>
          <w:tcPr>
            <w:tcW w:w="1589" w:type="dxa"/>
            <w:tcBorders>
              <w:top w:val="single" w:sz="4" w:space="0" w:color="auto"/>
              <w:left w:val="single" w:sz="4" w:space="0" w:color="auto"/>
              <w:bottom w:val="single" w:sz="4" w:space="0" w:color="auto"/>
              <w:right w:val="single" w:sz="4" w:space="0" w:color="auto"/>
            </w:tcBorders>
          </w:tcPr>
          <w:p w14:paraId="33420B2E" w14:textId="77777777" w:rsidR="00F906ED" w:rsidRPr="00E040F3" w:rsidRDefault="00F906ED" w:rsidP="00571923">
            <w:pPr>
              <w:widowControl/>
              <w:jc w:val="both"/>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Câu 1</w:t>
            </w:r>
            <w:r w:rsidR="00B648A0">
              <w:rPr>
                <w:rFonts w:ascii="Times New Roman" w:hAnsi="Times New Roman"/>
                <w:color w:val="auto"/>
                <w:sz w:val="28"/>
                <w:szCs w:val="28"/>
                <w:lang w:val="en-US" w:eastAsia="en-US" w:bidi="ar-SA"/>
              </w:rPr>
              <w:t>,2</w:t>
            </w:r>
            <w:r>
              <w:rPr>
                <w:rFonts w:ascii="Times New Roman" w:hAnsi="Times New Roman"/>
                <w:color w:val="auto"/>
                <w:sz w:val="28"/>
                <w:szCs w:val="28"/>
                <w:lang w:val="en-US" w:eastAsia="en-US" w:bidi="ar-SA"/>
              </w:rPr>
              <w:t xml:space="preserve">: HS nhận biết được trách nhiệm của bản thân với </w:t>
            </w:r>
            <w:r w:rsidR="00711135">
              <w:rPr>
                <w:rFonts w:ascii="Times New Roman" w:hAnsi="Times New Roman"/>
                <w:color w:val="auto"/>
                <w:sz w:val="28"/>
                <w:szCs w:val="28"/>
                <w:lang w:val="en-US" w:eastAsia="en-US" w:bidi="ar-SA"/>
              </w:rPr>
              <w:t>gia đình</w:t>
            </w:r>
            <w:r w:rsidR="00B648A0">
              <w:rPr>
                <w:rFonts w:ascii="Times New Roman" w:hAnsi="Times New Roman"/>
                <w:color w:val="auto"/>
                <w:sz w:val="28"/>
                <w:szCs w:val="28"/>
                <w:lang w:val="en-US" w:eastAsia="en-US" w:bidi="ar-SA"/>
              </w:rPr>
              <w:t>.</w:t>
            </w:r>
          </w:p>
          <w:p w14:paraId="07B3B59C" w14:textId="77777777" w:rsidR="00F906ED" w:rsidRPr="00E040F3" w:rsidRDefault="00F906ED" w:rsidP="00571923">
            <w:pPr>
              <w:widowControl/>
              <w:jc w:val="both"/>
              <w:rPr>
                <w:rFonts w:ascii="Times New Roman" w:hAnsi="Times New Roman"/>
                <w:color w:val="auto"/>
                <w:sz w:val="28"/>
                <w:szCs w:val="28"/>
                <w:lang w:val="en-US" w:eastAsia="en-US" w:bidi="ar-SA"/>
              </w:rPr>
            </w:pPr>
          </w:p>
        </w:tc>
        <w:tc>
          <w:tcPr>
            <w:tcW w:w="570" w:type="dxa"/>
            <w:tcBorders>
              <w:top w:val="single" w:sz="4" w:space="0" w:color="auto"/>
              <w:left w:val="single" w:sz="4" w:space="0" w:color="auto"/>
              <w:bottom w:val="single" w:sz="4" w:space="0" w:color="auto"/>
              <w:right w:val="single" w:sz="4" w:space="0" w:color="auto"/>
            </w:tcBorders>
          </w:tcPr>
          <w:p w14:paraId="144AE99B" w14:textId="77777777" w:rsidR="00F906ED" w:rsidRPr="00E040F3" w:rsidRDefault="00F906ED" w:rsidP="00571923">
            <w:pPr>
              <w:widowControl/>
              <w:jc w:val="both"/>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18F0A12C" w14:textId="77777777" w:rsidR="00F906ED" w:rsidRPr="00E040F3" w:rsidRDefault="00F906ED" w:rsidP="00571923">
            <w:pPr>
              <w:widowControl/>
              <w:jc w:val="both"/>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Câu </w:t>
            </w:r>
            <w:r w:rsidR="00B648A0">
              <w:rPr>
                <w:rFonts w:ascii="Times New Roman" w:hAnsi="Times New Roman"/>
                <w:color w:val="auto"/>
                <w:sz w:val="28"/>
                <w:szCs w:val="28"/>
                <w:lang w:val="en-US" w:eastAsia="en-US" w:bidi="ar-SA"/>
              </w:rPr>
              <w:t>3,</w:t>
            </w:r>
            <w:r>
              <w:rPr>
                <w:rFonts w:ascii="Times New Roman" w:hAnsi="Times New Roman"/>
                <w:color w:val="auto"/>
                <w:sz w:val="28"/>
                <w:szCs w:val="28"/>
                <w:lang w:val="en-US" w:eastAsia="en-US" w:bidi="ar-SA"/>
              </w:rPr>
              <w:t>4</w:t>
            </w:r>
            <w:r w:rsidR="007669B6">
              <w:rPr>
                <w:rFonts w:ascii="Times New Roman" w:hAnsi="Times New Roman"/>
                <w:color w:val="auto"/>
                <w:sz w:val="28"/>
                <w:szCs w:val="28"/>
                <w:lang w:val="en-US" w:eastAsia="en-US" w:bidi="ar-SA"/>
              </w:rPr>
              <w:t>,5</w:t>
            </w:r>
            <w:r>
              <w:rPr>
                <w:rFonts w:ascii="Times New Roman" w:hAnsi="Times New Roman"/>
                <w:color w:val="auto"/>
                <w:sz w:val="28"/>
                <w:szCs w:val="28"/>
                <w:lang w:val="en-US" w:eastAsia="en-US" w:bidi="ar-SA"/>
              </w:rPr>
              <w:t xml:space="preserve">: HS hiểu được ý nghĩa của việc thực hiện trách nhiệm của HS với </w:t>
            </w:r>
            <w:r w:rsidR="00B648A0">
              <w:rPr>
                <w:rFonts w:ascii="Times New Roman" w:hAnsi="Times New Roman"/>
                <w:color w:val="auto"/>
                <w:sz w:val="28"/>
                <w:szCs w:val="28"/>
                <w:lang w:val="en-US" w:eastAsia="en-US" w:bidi="ar-SA"/>
              </w:rPr>
              <w:t>gia đình.</w:t>
            </w:r>
          </w:p>
        </w:tc>
        <w:tc>
          <w:tcPr>
            <w:tcW w:w="491" w:type="dxa"/>
            <w:tcBorders>
              <w:top w:val="single" w:sz="4" w:space="0" w:color="auto"/>
              <w:left w:val="single" w:sz="4" w:space="0" w:color="auto"/>
              <w:bottom w:val="single" w:sz="4" w:space="0" w:color="auto"/>
              <w:right w:val="single" w:sz="4" w:space="0" w:color="auto"/>
            </w:tcBorders>
          </w:tcPr>
          <w:p w14:paraId="6263E1DC" w14:textId="77777777" w:rsidR="00F906ED" w:rsidRPr="00E040F3" w:rsidRDefault="00F906ED" w:rsidP="00571923">
            <w:pPr>
              <w:widowControl/>
              <w:jc w:val="both"/>
              <w:rPr>
                <w:rFonts w:ascii="Times New Roman" w:hAnsi="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2CDC9CB3" w14:textId="77777777" w:rsidR="00F906ED" w:rsidRPr="00E040F3" w:rsidRDefault="00F906ED" w:rsidP="00571923">
            <w:pPr>
              <w:widowControl/>
              <w:jc w:val="both"/>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Câu </w:t>
            </w:r>
            <w:r w:rsidR="00B648A0">
              <w:rPr>
                <w:rFonts w:ascii="Times New Roman" w:hAnsi="Times New Roman"/>
                <w:color w:val="auto"/>
                <w:sz w:val="28"/>
                <w:szCs w:val="28"/>
                <w:lang w:val="en-US" w:eastAsia="en-US" w:bidi="ar-SA"/>
              </w:rPr>
              <w:t>6</w:t>
            </w:r>
            <w:r w:rsidR="00E3709A">
              <w:rPr>
                <w:rFonts w:ascii="Times New Roman" w:hAnsi="Times New Roman"/>
                <w:color w:val="auto"/>
                <w:sz w:val="28"/>
                <w:szCs w:val="28"/>
                <w:lang w:val="en-US" w:eastAsia="en-US" w:bidi="ar-SA"/>
              </w:rPr>
              <w:t>,7</w:t>
            </w:r>
            <w:r w:rsidR="007669B6">
              <w:rPr>
                <w:rFonts w:ascii="Times New Roman" w:hAnsi="Times New Roman"/>
                <w:color w:val="auto"/>
                <w:sz w:val="28"/>
                <w:szCs w:val="28"/>
                <w:lang w:val="en-US" w:eastAsia="en-US" w:bidi="ar-SA"/>
              </w:rPr>
              <w:t>,8</w:t>
            </w:r>
            <w:r>
              <w:rPr>
                <w:rFonts w:ascii="Times New Roman" w:hAnsi="Times New Roman"/>
                <w:color w:val="auto"/>
                <w:sz w:val="28"/>
                <w:szCs w:val="28"/>
                <w:lang w:val="en-US" w:eastAsia="en-US" w:bidi="ar-SA"/>
              </w:rPr>
              <w:t xml:space="preserve">: HS biết vận dụng kiến thức đã học vào thực tế: biết làm những việc thể hiện trách nhiệm của bản thân với </w:t>
            </w:r>
            <w:r w:rsidR="00B648A0">
              <w:rPr>
                <w:rFonts w:ascii="Times New Roman" w:hAnsi="Times New Roman"/>
                <w:color w:val="auto"/>
                <w:sz w:val="28"/>
                <w:szCs w:val="28"/>
                <w:lang w:val="en-US" w:eastAsia="en-US" w:bidi="ar-SA"/>
              </w:rPr>
              <w:t>gia đình</w:t>
            </w:r>
            <w:r>
              <w:rPr>
                <w:rFonts w:ascii="Times New Roman" w:hAnsi="Times New Roman"/>
                <w:color w:val="auto"/>
                <w:sz w:val="28"/>
                <w:szCs w:val="28"/>
                <w:lang w:val="en-US" w:eastAsia="en-US" w:bidi="ar-SA"/>
              </w:rPr>
              <w:t>.</w:t>
            </w:r>
          </w:p>
        </w:tc>
        <w:tc>
          <w:tcPr>
            <w:tcW w:w="596" w:type="dxa"/>
            <w:gridSpan w:val="2"/>
            <w:tcBorders>
              <w:top w:val="single" w:sz="4" w:space="0" w:color="auto"/>
              <w:left w:val="single" w:sz="4" w:space="0" w:color="auto"/>
              <w:bottom w:val="single" w:sz="4" w:space="0" w:color="auto"/>
              <w:right w:val="single" w:sz="4" w:space="0" w:color="auto"/>
            </w:tcBorders>
          </w:tcPr>
          <w:p w14:paraId="26744875" w14:textId="77777777" w:rsidR="00F906ED" w:rsidRPr="00E040F3" w:rsidRDefault="00F906ED" w:rsidP="00571923">
            <w:pPr>
              <w:widowControl/>
              <w:jc w:val="both"/>
              <w:rPr>
                <w:rFonts w:ascii="Times New Roman" w:hAnsi="Times New Roman"/>
                <w:color w:val="auto"/>
                <w:sz w:val="28"/>
                <w:szCs w:val="28"/>
                <w:lang w:val="en-US" w:eastAsia="en-US" w:bidi="ar-SA"/>
              </w:rPr>
            </w:pPr>
          </w:p>
        </w:tc>
      </w:tr>
      <w:tr w:rsidR="00F906ED" w:rsidRPr="00E040F3" w14:paraId="42B39CF6"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3A2FA320" w14:textId="77777777" w:rsidR="00F906ED" w:rsidRPr="00AF4820" w:rsidRDefault="00F906ED" w:rsidP="00571923">
            <w:pPr>
              <w:widowControl/>
              <w:jc w:val="both"/>
              <w:rPr>
                <w:rFonts w:ascii="Times New Roman" w:hAnsi="Times New Roman"/>
                <w:bCs/>
                <w:color w:val="auto"/>
                <w:sz w:val="28"/>
                <w:szCs w:val="28"/>
                <w:lang w:val="en-US" w:eastAsia="en-US" w:bidi="ar-SA"/>
              </w:rPr>
            </w:pPr>
            <w:r w:rsidRPr="00AF4820">
              <w:rPr>
                <w:rFonts w:ascii="Times New Roman" w:hAnsi="Times New Roman"/>
                <w:bCs/>
                <w:color w:val="auto"/>
                <w:sz w:val="28"/>
                <w:szCs w:val="28"/>
                <w:lang w:val="en-US" w:eastAsia="en-US" w:bidi="ar-SA"/>
              </w:rPr>
              <w:t>Tổng số câu</w:t>
            </w:r>
          </w:p>
        </w:tc>
        <w:tc>
          <w:tcPr>
            <w:tcW w:w="1589" w:type="dxa"/>
            <w:tcBorders>
              <w:top w:val="single" w:sz="4" w:space="0" w:color="auto"/>
              <w:left w:val="single" w:sz="4" w:space="0" w:color="auto"/>
              <w:bottom w:val="single" w:sz="4" w:space="0" w:color="auto"/>
              <w:right w:val="single" w:sz="4" w:space="0" w:color="auto"/>
            </w:tcBorders>
          </w:tcPr>
          <w:p w14:paraId="5091CB88" w14:textId="77777777" w:rsidR="00F906ED" w:rsidRPr="00E040F3" w:rsidRDefault="007669B6"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2</w:t>
            </w:r>
          </w:p>
        </w:tc>
        <w:tc>
          <w:tcPr>
            <w:tcW w:w="570" w:type="dxa"/>
            <w:tcBorders>
              <w:top w:val="single" w:sz="4" w:space="0" w:color="auto"/>
              <w:left w:val="single" w:sz="4" w:space="0" w:color="auto"/>
              <w:bottom w:val="single" w:sz="4" w:space="0" w:color="auto"/>
              <w:right w:val="single" w:sz="4" w:space="0" w:color="auto"/>
            </w:tcBorders>
          </w:tcPr>
          <w:p w14:paraId="0439F022" w14:textId="77777777" w:rsidR="00F906ED" w:rsidRPr="00E040F3" w:rsidRDefault="00F906ED" w:rsidP="00571923">
            <w:pPr>
              <w:widowControl/>
              <w:jc w:val="center"/>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3DBE0605" w14:textId="77777777" w:rsidR="00F906ED" w:rsidRPr="00E040F3" w:rsidRDefault="007669B6"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3</w:t>
            </w:r>
          </w:p>
        </w:tc>
        <w:tc>
          <w:tcPr>
            <w:tcW w:w="491" w:type="dxa"/>
            <w:tcBorders>
              <w:top w:val="single" w:sz="4" w:space="0" w:color="auto"/>
              <w:left w:val="single" w:sz="4" w:space="0" w:color="auto"/>
              <w:bottom w:val="single" w:sz="4" w:space="0" w:color="auto"/>
              <w:right w:val="single" w:sz="4" w:space="0" w:color="auto"/>
            </w:tcBorders>
          </w:tcPr>
          <w:p w14:paraId="3DF9B419" w14:textId="77777777" w:rsidR="00F906ED" w:rsidRPr="00E040F3" w:rsidRDefault="00F906ED" w:rsidP="00571923">
            <w:pPr>
              <w:widowControl/>
              <w:jc w:val="center"/>
              <w:rPr>
                <w:rFonts w:ascii="Times New Roman" w:hAnsi="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2F7F0B75" w14:textId="77777777" w:rsidR="00F906ED" w:rsidRPr="00E040F3" w:rsidRDefault="00F906ED"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3</w:t>
            </w:r>
          </w:p>
        </w:tc>
        <w:tc>
          <w:tcPr>
            <w:tcW w:w="596" w:type="dxa"/>
            <w:gridSpan w:val="2"/>
            <w:tcBorders>
              <w:top w:val="single" w:sz="4" w:space="0" w:color="auto"/>
              <w:left w:val="single" w:sz="4" w:space="0" w:color="auto"/>
              <w:bottom w:val="single" w:sz="4" w:space="0" w:color="auto"/>
              <w:right w:val="single" w:sz="4" w:space="0" w:color="auto"/>
            </w:tcBorders>
          </w:tcPr>
          <w:p w14:paraId="37E76251" w14:textId="77777777" w:rsidR="00F906ED" w:rsidRPr="00E040F3" w:rsidRDefault="00F906ED" w:rsidP="00571923">
            <w:pPr>
              <w:widowControl/>
              <w:jc w:val="both"/>
              <w:rPr>
                <w:rFonts w:ascii="Times New Roman" w:hAnsi="Times New Roman"/>
                <w:color w:val="auto"/>
                <w:sz w:val="28"/>
                <w:szCs w:val="28"/>
                <w:lang w:val="en-US" w:eastAsia="en-US" w:bidi="ar-SA"/>
              </w:rPr>
            </w:pPr>
          </w:p>
        </w:tc>
      </w:tr>
      <w:tr w:rsidR="00F906ED" w:rsidRPr="00E040F3" w14:paraId="3F3CCD58"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7F99538B" w14:textId="77777777" w:rsidR="00F906ED" w:rsidRPr="00AF4820" w:rsidRDefault="00F906ED" w:rsidP="00571923">
            <w:pPr>
              <w:widowControl/>
              <w:jc w:val="both"/>
              <w:rPr>
                <w:rFonts w:ascii="Times New Roman" w:hAnsi="Times New Roman"/>
                <w:bCs/>
                <w:color w:val="auto"/>
                <w:sz w:val="28"/>
                <w:szCs w:val="28"/>
                <w:lang w:val="en-US" w:eastAsia="en-US" w:bidi="ar-SA"/>
              </w:rPr>
            </w:pPr>
            <w:r w:rsidRPr="00AF4820">
              <w:rPr>
                <w:rFonts w:ascii="Times New Roman" w:hAnsi="Times New Roman"/>
                <w:bCs/>
                <w:color w:val="auto"/>
                <w:sz w:val="28"/>
                <w:szCs w:val="28"/>
                <w:lang w:val="en-US" w:eastAsia="en-US" w:bidi="ar-SA"/>
              </w:rPr>
              <w:t>Tổng số điểm</w:t>
            </w:r>
          </w:p>
        </w:tc>
        <w:tc>
          <w:tcPr>
            <w:tcW w:w="1589" w:type="dxa"/>
            <w:tcBorders>
              <w:top w:val="single" w:sz="4" w:space="0" w:color="auto"/>
              <w:left w:val="single" w:sz="4" w:space="0" w:color="auto"/>
              <w:bottom w:val="single" w:sz="4" w:space="0" w:color="auto"/>
              <w:right w:val="single" w:sz="4" w:space="0" w:color="auto"/>
            </w:tcBorders>
          </w:tcPr>
          <w:p w14:paraId="3826F4F5" w14:textId="77777777" w:rsidR="00F906ED" w:rsidRPr="00E040F3" w:rsidRDefault="007669B6"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1,0</w:t>
            </w:r>
            <w:r w:rsidR="00F906ED">
              <w:rPr>
                <w:rFonts w:ascii="Times New Roman" w:hAnsi="Times New Roman"/>
                <w:color w:val="auto"/>
                <w:sz w:val="28"/>
                <w:szCs w:val="28"/>
                <w:lang w:val="en-US" w:eastAsia="en-US" w:bidi="ar-SA"/>
              </w:rPr>
              <w:t xml:space="preserve"> đ</w:t>
            </w:r>
          </w:p>
        </w:tc>
        <w:tc>
          <w:tcPr>
            <w:tcW w:w="570" w:type="dxa"/>
            <w:tcBorders>
              <w:top w:val="single" w:sz="4" w:space="0" w:color="auto"/>
              <w:left w:val="single" w:sz="4" w:space="0" w:color="auto"/>
              <w:bottom w:val="single" w:sz="4" w:space="0" w:color="auto"/>
              <w:right w:val="single" w:sz="4" w:space="0" w:color="auto"/>
            </w:tcBorders>
          </w:tcPr>
          <w:p w14:paraId="49901F6A" w14:textId="77777777" w:rsidR="00F906ED" w:rsidRPr="00E040F3" w:rsidRDefault="00F906ED" w:rsidP="00571923">
            <w:pPr>
              <w:widowControl/>
              <w:jc w:val="center"/>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3911F921" w14:textId="77777777" w:rsidR="00F906ED" w:rsidRPr="00E040F3" w:rsidRDefault="007669B6"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1,5</w:t>
            </w:r>
            <w:r w:rsidR="00F906ED">
              <w:rPr>
                <w:rFonts w:ascii="Times New Roman" w:hAnsi="Times New Roman"/>
                <w:color w:val="auto"/>
                <w:sz w:val="28"/>
                <w:szCs w:val="28"/>
                <w:lang w:val="en-US" w:eastAsia="en-US" w:bidi="ar-SA"/>
              </w:rPr>
              <w:t xml:space="preserve"> đ</w:t>
            </w:r>
          </w:p>
        </w:tc>
        <w:tc>
          <w:tcPr>
            <w:tcW w:w="491" w:type="dxa"/>
            <w:tcBorders>
              <w:top w:val="single" w:sz="4" w:space="0" w:color="auto"/>
              <w:left w:val="single" w:sz="4" w:space="0" w:color="auto"/>
              <w:bottom w:val="single" w:sz="4" w:space="0" w:color="auto"/>
              <w:right w:val="single" w:sz="4" w:space="0" w:color="auto"/>
            </w:tcBorders>
          </w:tcPr>
          <w:p w14:paraId="018F35BE" w14:textId="77777777" w:rsidR="00F906ED" w:rsidRPr="00E040F3" w:rsidRDefault="00F906ED" w:rsidP="00571923">
            <w:pPr>
              <w:widowControl/>
              <w:jc w:val="center"/>
              <w:rPr>
                <w:rFonts w:ascii="Times New Roman" w:hAnsi="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6E0D69D3" w14:textId="77777777" w:rsidR="00F906ED" w:rsidRPr="00E040F3" w:rsidRDefault="00F906ED"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1,5 đ</w:t>
            </w:r>
          </w:p>
        </w:tc>
        <w:tc>
          <w:tcPr>
            <w:tcW w:w="596" w:type="dxa"/>
            <w:gridSpan w:val="2"/>
            <w:tcBorders>
              <w:top w:val="single" w:sz="4" w:space="0" w:color="auto"/>
              <w:left w:val="single" w:sz="4" w:space="0" w:color="auto"/>
              <w:bottom w:val="single" w:sz="4" w:space="0" w:color="auto"/>
              <w:right w:val="single" w:sz="4" w:space="0" w:color="auto"/>
            </w:tcBorders>
          </w:tcPr>
          <w:p w14:paraId="13A1BF83" w14:textId="77777777" w:rsidR="00F906ED" w:rsidRPr="00E040F3" w:rsidRDefault="00F906ED" w:rsidP="00571923">
            <w:pPr>
              <w:widowControl/>
              <w:jc w:val="both"/>
              <w:rPr>
                <w:rFonts w:ascii="Times New Roman" w:hAnsi="Times New Roman"/>
                <w:color w:val="auto"/>
                <w:sz w:val="28"/>
                <w:szCs w:val="28"/>
                <w:lang w:val="en-US" w:eastAsia="en-US" w:bidi="ar-SA"/>
              </w:rPr>
            </w:pPr>
          </w:p>
        </w:tc>
      </w:tr>
      <w:tr w:rsidR="00F906ED" w:rsidRPr="00E040F3" w14:paraId="0280CDB4"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1A9E911F" w14:textId="77777777" w:rsidR="00F906ED" w:rsidRPr="00AF4820" w:rsidRDefault="00F906ED" w:rsidP="00571923">
            <w:pPr>
              <w:widowControl/>
              <w:jc w:val="both"/>
              <w:rPr>
                <w:rFonts w:ascii="Times New Roman" w:hAnsi="Times New Roman"/>
                <w:bCs/>
                <w:color w:val="auto"/>
                <w:sz w:val="28"/>
                <w:szCs w:val="28"/>
                <w:lang w:val="en-US" w:eastAsia="en-US" w:bidi="ar-SA"/>
              </w:rPr>
            </w:pPr>
            <w:r w:rsidRPr="00AF4820">
              <w:rPr>
                <w:rFonts w:ascii="Times New Roman" w:hAnsi="Times New Roman"/>
                <w:bCs/>
                <w:color w:val="auto"/>
                <w:sz w:val="28"/>
                <w:szCs w:val="28"/>
                <w:lang w:val="en-US" w:eastAsia="en-US" w:bidi="ar-SA"/>
              </w:rPr>
              <w:t>Tỉ lệ %</w:t>
            </w:r>
          </w:p>
        </w:tc>
        <w:tc>
          <w:tcPr>
            <w:tcW w:w="1589" w:type="dxa"/>
            <w:tcBorders>
              <w:top w:val="single" w:sz="4" w:space="0" w:color="auto"/>
              <w:left w:val="single" w:sz="4" w:space="0" w:color="auto"/>
              <w:bottom w:val="single" w:sz="4" w:space="0" w:color="auto"/>
              <w:right w:val="single" w:sz="4" w:space="0" w:color="auto"/>
            </w:tcBorders>
          </w:tcPr>
          <w:p w14:paraId="5032182B" w14:textId="77777777" w:rsidR="00F906ED" w:rsidRPr="00E040F3" w:rsidRDefault="007669B6"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10</w:t>
            </w:r>
            <w:r w:rsidR="00F906ED">
              <w:rPr>
                <w:rFonts w:ascii="Times New Roman" w:hAnsi="Times New Roman"/>
                <w:color w:val="auto"/>
                <w:sz w:val="28"/>
                <w:szCs w:val="28"/>
                <w:lang w:val="en-US" w:eastAsia="en-US" w:bidi="ar-SA"/>
              </w:rPr>
              <w:t xml:space="preserve"> %</w:t>
            </w:r>
          </w:p>
        </w:tc>
        <w:tc>
          <w:tcPr>
            <w:tcW w:w="570" w:type="dxa"/>
            <w:tcBorders>
              <w:top w:val="single" w:sz="4" w:space="0" w:color="auto"/>
              <w:left w:val="single" w:sz="4" w:space="0" w:color="auto"/>
              <w:bottom w:val="single" w:sz="4" w:space="0" w:color="auto"/>
              <w:right w:val="single" w:sz="4" w:space="0" w:color="auto"/>
            </w:tcBorders>
          </w:tcPr>
          <w:p w14:paraId="2CD61585" w14:textId="77777777" w:rsidR="00F906ED" w:rsidRPr="00E040F3" w:rsidRDefault="00F906ED" w:rsidP="00571923">
            <w:pPr>
              <w:widowControl/>
              <w:jc w:val="center"/>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2C04585F" w14:textId="77777777" w:rsidR="00F906ED" w:rsidRPr="00E040F3" w:rsidRDefault="007669B6"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15</w:t>
            </w:r>
            <w:r w:rsidR="00F906ED">
              <w:rPr>
                <w:rFonts w:ascii="Times New Roman" w:hAnsi="Times New Roman"/>
                <w:color w:val="auto"/>
                <w:sz w:val="28"/>
                <w:szCs w:val="28"/>
                <w:lang w:val="en-US" w:eastAsia="en-US" w:bidi="ar-SA"/>
              </w:rPr>
              <w:t xml:space="preserve"> %</w:t>
            </w:r>
          </w:p>
        </w:tc>
        <w:tc>
          <w:tcPr>
            <w:tcW w:w="491" w:type="dxa"/>
            <w:tcBorders>
              <w:top w:val="single" w:sz="4" w:space="0" w:color="auto"/>
              <w:left w:val="single" w:sz="4" w:space="0" w:color="auto"/>
              <w:bottom w:val="single" w:sz="4" w:space="0" w:color="auto"/>
              <w:right w:val="single" w:sz="4" w:space="0" w:color="auto"/>
            </w:tcBorders>
          </w:tcPr>
          <w:p w14:paraId="3DBF122C" w14:textId="77777777" w:rsidR="00F906ED" w:rsidRPr="00E040F3" w:rsidRDefault="00F906ED" w:rsidP="00571923">
            <w:pPr>
              <w:widowControl/>
              <w:jc w:val="center"/>
              <w:rPr>
                <w:rFonts w:ascii="Times New Roman" w:hAnsi="Times New Roman"/>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6628FDC5" w14:textId="77777777" w:rsidR="00F906ED" w:rsidRPr="00E040F3" w:rsidRDefault="00F906ED"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15 %</w:t>
            </w:r>
          </w:p>
        </w:tc>
        <w:tc>
          <w:tcPr>
            <w:tcW w:w="596" w:type="dxa"/>
            <w:gridSpan w:val="2"/>
            <w:tcBorders>
              <w:top w:val="single" w:sz="4" w:space="0" w:color="auto"/>
              <w:left w:val="single" w:sz="4" w:space="0" w:color="auto"/>
              <w:bottom w:val="single" w:sz="4" w:space="0" w:color="auto"/>
              <w:right w:val="single" w:sz="4" w:space="0" w:color="auto"/>
            </w:tcBorders>
          </w:tcPr>
          <w:p w14:paraId="4D9C5BF6" w14:textId="77777777" w:rsidR="00F906ED" w:rsidRPr="00E040F3" w:rsidRDefault="00F906ED" w:rsidP="00571923">
            <w:pPr>
              <w:widowControl/>
              <w:jc w:val="both"/>
              <w:rPr>
                <w:rFonts w:ascii="Times New Roman" w:hAnsi="Times New Roman"/>
                <w:color w:val="auto"/>
                <w:sz w:val="28"/>
                <w:szCs w:val="28"/>
                <w:lang w:val="en-US" w:eastAsia="en-US" w:bidi="ar-SA"/>
              </w:rPr>
            </w:pPr>
          </w:p>
        </w:tc>
      </w:tr>
      <w:tr w:rsidR="00F906ED" w:rsidRPr="00E040F3" w14:paraId="129BEE85"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226023FF" w14:textId="77777777" w:rsidR="00B648A0" w:rsidRDefault="00B648A0" w:rsidP="00571923">
            <w:pPr>
              <w:widowControl/>
              <w:jc w:val="both"/>
              <w:rPr>
                <w:rFonts w:ascii="Times New Roman" w:hAnsi="Times New Roman"/>
                <w:b/>
                <w:color w:val="auto"/>
                <w:sz w:val="28"/>
                <w:szCs w:val="28"/>
                <w:lang w:val="en-US" w:eastAsia="en-US" w:bidi="ar-SA"/>
              </w:rPr>
            </w:pPr>
          </w:p>
          <w:p w14:paraId="5D51AA8E" w14:textId="77777777" w:rsidR="007C16F3" w:rsidRDefault="00F906ED" w:rsidP="00571923">
            <w:pPr>
              <w:widowControl/>
              <w:jc w:val="both"/>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2.</w:t>
            </w:r>
            <w:r w:rsidR="007C16F3">
              <w:rPr>
                <w:rFonts w:ascii="Times New Roman" w:hAnsi="Times New Roman"/>
                <w:b/>
                <w:color w:val="auto"/>
                <w:sz w:val="28"/>
                <w:szCs w:val="28"/>
                <w:lang w:val="en-US" w:eastAsia="en-US" w:bidi="ar-SA"/>
              </w:rPr>
              <w:t xml:space="preserve"> Em với cộng đồng</w:t>
            </w:r>
          </w:p>
          <w:p w14:paraId="2108EDEB" w14:textId="77777777" w:rsidR="007C16F3" w:rsidRDefault="007C16F3" w:rsidP="00571923">
            <w:pPr>
              <w:widowControl/>
              <w:jc w:val="both"/>
              <w:rPr>
                <w:rFonts w:ascii="Times New Roman" w:hAnsi="Times New Roman"/>
                <w:b/>
                <w:color w:val="auto"/>
                <w:sz w:val="28"/>
                <w:szCs w:val="28"/>
                <w:lang w:val="en-US" w:eastAsia="en-US" w:bidi="ar-SA"/>
              </w:rPr>
            </w:pPr>
          </w:p>
          <w:p w14:paraId="6E9C0C29" w14:textId="77777777" w:rsidR="00F906ED" w:rsidRPr="00E040F3" w:rsidRDefault="00F906ED" w:rsidP="00571923">
            <w:pPr>
              <w:widowControl/>
              <w:jc w:val="both"/>
              <w:rPr>
                <w:rFonts w:ascii="Times New Roman" w:hAnsi="Times New Roman"/>
                <w:b/>
                <w:color w:val="auto"/>
                <w:sz w:val="28"/>
                <w:szCs w:val="28"/>
                <w:lang w:val="en-US" w:eastAsia="en-US" w:bidi="ar-SA"/>
              </w:rPr>
            </w:pPr>
          </w:p>
        </w:tc>
        <w:tc>
          <w:tcPr>
            <w:tcW w:w="1589" w:type="dxa"/>
            <w:tcBorders>
              <w:top w:val="single" w:sz="4" w:space="0" w:color="auto"/>
              <w:left w:val="single" w:sz="4" w:space="0" w:color="auto"/>
              <w:bottom w:val="single" w:sz="4" w:space="0" w:color="auto"/>
              <w:right w:val="single" w:sz="4" w:space="0" w:color="auto"/>
            </w:tcBorders>
          </w:tcPr>
          <w:p w14:paraId="738B7F25" w14:textId="77777777" w:rsidR="00F906ED" w:rsidRPr="00E040F3" w:rsidRDefault="00F906ED" w:rsidP="00571923">
            <w:pPr>
              <w:widowControl/>
              <w:jc w:val="both"/>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Câu </w:t>
            </w:r>
            <w:r w:rsidR="00703CF0">
              <w:rPr>
                <w:rFonts w:ascii="Times New Roman" w:hAnsi="Times New Roman"/>
                <w:color w:val="auto"/>
                <w:sz w:val="28"/>
                <w:szCs w:val="28"/>
                <w:lang w:val="en-US" w:eastAsia="en-US" w:bidi="ar-SA"/>
              </w:rPr>
              <w:t>9,10,11</w:t>
            </w:r>
            <w:r>
              <w:rPr>
                <w:rFonts w:ascii="Times New Roman" w:hAnsi="Times New Roman"/>
                <w:color w:val="auto"/>
                <w:sz w:val="28"/>
                <w:szCs w:val="28"/>
                <w:lang w:val="en-US" w:eastAsia="en-US" w:bidi="ar-SA"/>
              </w:rPr>
              <w:t xml:space="preserve">: HS nhận biết được </w:t>
            </w:r>
            <w:r w:rsidR="00E3709A">
              <w:rPr>
                <w:rFonts w:ascii="Times New Roman" w:hAnsi="Times New Roman"/>
                <w:color w:val="auto"/>
                <w:sz w:val="28"/>
                <w:szCs w:val="28"/>
                <w:lang w:val="en-US" w:eastAsia="en-US" w:bidi="ar-SA"/>
              </w:rPr>
              <w:t>trách nhiệm</w:t>
            </w:r>
            <w:r>
              <w:rPr>
                <w:rFonts w:ascii="Times New Roman" w:hAnsi="Times New Roman"/>
                <w:color w:val="auto"/>
                <w:sz w:val="28"/>
                <w:szCs w:val="28"/>
                <w:lang w:val="en-US" w:eastAsia="en-US" w:bidi="ar-SA"/>
              </w:rPr>
              <w:t xml:space="preserve"> của bản thân</w:t>
            </w:r>
            <w:r w:rsidR="00E3709A">
              <w:rPr>
                <w:rFonts w:ascii="Times New Roman" w:hAnsi="Times New Roman"/>
                <w:color w:val="auto"/>
                <w:sz w:val="28"/>
                <w:szCs w:val="28"/>
                <w:lang w:val="en-US" w:eastAsia="en-US" w:bidi="ar-SA"/>
              </w:rPr>
              <w:t xml:space="preserve"> với cộng đồng</w:t>
            </w:r>
            <w:r>
              <w:rPr>
                <w:rFonts w:ascii="Times New Roman" w:hAnsi="Times New Roman"/>
                <w:color w:val="auto"/>
                <w:sz w:val="28"/>
                <w:szCs w:val="28"/>
                <w:lang w:val="en-US" w:eastAsia="en-US" w:bidi="ar-SA"/>
              </w:rPr>
              <w:t>.</w:t>
            </w:r>
          </w:p>
        </w:tc>
        <w:tc>
          <w:tcPr>
            <w:tcW w:w="570" w:type="dxa"/>
            <w:tcBorders>
              <w:top w:val="single" w:sz="4" w:space="0" w:color="auto"/>
              <w:left w:val="single" w:sz="4" w:space="0" w:color="auto"/>
              <w:bottom w:val="single" w:sz="4" w:space="0" w:color="auto"/>
              <w:right w:val="single" w:sz="4" w:space="0" w:color="auto"/>
            </w:tcBorders>
          </w:tcPr>
          <w:p w14:paraId="4999B131" w14:textId="77777777" w:rsidR="00F906ED" w:rsidRPr="00E040F3" w:rsidRDefault="00F906ED" w:rsidP="00571923">
            <w:pPr>
              <w:widowControl/>
              <w:jc w:val="both"/>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282F7D4B" w14:textId="77777777" w:rsidR="00F906ED" w:rsidRDefault="00F906ED" w:rsidP="00571923">
            <w:pPr>
              <w:widowControl/>
              <w:jc w:val="both"/>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Câu </w:t>
            </w:r>
            <w:r w:rsidR="00703CF0">
              <w:rPr>
                <w:rFonts w:ascii="Times New Roman" w:hAnsi="Times New Roman"/>
                <w:color w:val="auto"/>
                <w:sz w:val="28"/>
                <w:szCs w:val="28"/>
                <w:lang w:val="en-US" w:eastAsia="en-US" w:bidi="ar-SA"/>
              </w:rPr>
              <w:t>12,13,14,15,16</w:t>
            </w:r>
            <w:r>
              <w:rPr>
                <w:rFonts w:ascii="Times New Roman" w:hAnsi="Times New Roman"/>
                <w:color w:val="auto"/>
                <w:sz w:val="28"/>
                <w:szCs w:val="28"/>
                <w:lang w:val="en-US" w:eastAsia="en-US" w:bidi="ar-SA"/>
              </w:rPr>
              <w:t>:</w:t>
            </w:r>
          </w:p>
          <w:p w14:paraId="40E66D94" w14:textId="77777777" w:rsidR="00F906ED" w:rsidRPr="00E040F3" w:rsidRDefault="00F906ED" w:rsidP="00571923">
            <w:pPr>
              <w:widowControl/>
              <w:jc w:val="both"/>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HS </w:t>
            </w:r>
            <w:r w:rsidR="00703CF0">
              <w:rPr>
                <w:rFonts w:ascii="Times New Roman" w:hAnsi="Times New Roman"/>
                <w:color w:val="auto"/>
                <w:sz w:val="28"/>
                <w:szCs w:val="28"/>
                <w:lang w:val="en-US" w:eastAsia="en-US" w:bidi="ar-SA"/>
              </w:rPr>
              <w:t xml:space="preserve">hiểu </w:t>
            </w:r>
            <w:r>
              <w:rPr>
                <w:rFonts w:ascii="Times New Roman" w:hAnsi="Times New Roman"/>
                <w:color w:val="auto"/>
                <w:sz w:val="28"/>
                <w:szCs w:val="28"/>
                <w:lang w:val="en-US" w:eastAsia="en-US" w:bidi="ar-SA"/>
              </w:rPr>
              <w:t xml:space="preserve">được những </w:t>
            </w:r>
            <w:r w:rsidR="00703CF0">
              <w:rPr>
                <w:rFonts w:ascii="Times New Roman" w:hAnsi="Times New Roman"/>
                <w:color w:val="auto"/>
                <w:sz w:val="28"/>
                <w:szCs w:val="28"/>
                <w:lang w:val="en-US" w:eastAsia="en-US" w:bidi="ar-SA"/>
              </w:rPr>
              <w:t>hành vi có văn hóa</w:t>
            </w:r>
            <w:r w:rsidR="00722625">
              <w:rPr>
                <w:rFonts w:ascii="Times New Roman" w:hAnsi="Times New Roman"/>
                <w:color w:val="auto"/>
                <w:sz w:val="28"/>
                <w:szCs w:val="28"/>
                <w:lang w:val="en-US" w:eastAsia="en-US" w:bidi="ar-SA"/>
              </w:rPr>
              <w:t>, cách ứng xử văn minh nơi công cộng, với những người xung quanh.</w:t>
            </w:r>
          </w:p>
        </w:tc>
        <w:tc>
          <w:tcPr>
            <w:tcW w:w="491" w:type="dxa"/>
            <w:tcBorders>
              <w:top w:val="single" w:sz="4" w:space="0" w:color="auto"/>
              <w:left w:val="single" w:sz="4" w:space="0" w:color="auto"/>
              <w:bottom w:val="single" w:sz="4" w:space="0" w:color="auto"/>
              <w:right w:val="single" w:sz="4" w:space="0" w:color="auto"/>
            </w:tcBorders>
          </w:tcPr>
          <w:p w14:paraId="63069D9B" w14:textId="77777777" w:rsidR="00F906ED" w:rsidRPr="00E040F3" w:rsidRDefault="00F906ED" w:rsidP="00571923">
            <w:pPr>
              <w:widowControl/>
              <w:jc w:val="both"/>
              <w:rPr>
                <w:rFonts w:ascii="Times New Roman" w:hAnsi="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0FD93128" w14:textId="77777777" w:rsidR="00F906ED" w:rsidRPr="00E040F3" w:rsidRDefault="00F906ED" w:rsidP="00571923">
            <w:pPr>
              <w:widowControl/>
              <w:jc w:val="both"/>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 xml:space="preserve">Câu </w:t>
            </w:r>
            <w:r w:rsidR="00703CF0">
              <w:rPr>
                <w:rFonts w:ascii="Times New Roman" w:hAnsi="Times New Roman"/>
                <w:color w:val="auto"/>
                <w:sz w:val="28"/>
                <w:szCs w:val="28"/>
                <w:lang w:val="en-US" w:eastAsia="en-US" w:bidi="ar-SA"/>
              </w:rPr>
              <w:t>1</w:t>
            </w:r>
            <w:r>
              <w:rPr>
                <w:rFonts w:ascii="Times New Roman" w:hAnsi="Times New Roman"/>
                <w:color w:val="auto"/>
                <w:sz w:val="28"/>
                <w:szCs w:val="28"/>
                <w:lang w:val="en-US" w:eastAsia="en-US" w:bidi="ar-SA"/>
              </w:rPr>
              <w:t xml:space="preserve">: HS cần biết thực hiện những việc làm thể hiện trách nhiệm của bản thân </w:t>
            </w:r>
            <w:r w:rsidR="00722625">
              <w:rPr>
                <w:rFonts w:ascii="Times New Roman" w:hAnsi="Times New Roman"/>
                <w:color w:val="auto"/>
                <w:sz w:val="28"/>
                <w:szCs w:val="28"/>
                <w:lang w:val="en-US" w:eastAsia="en-US" w:bidi="ar-SA"/>
              </w:rPr>
              <w:t>với cộng đòng và</w:t>
            </w:r>
            <w:r>
              <w:rPr>
                <w:rFonts w:ascii="Times New Roman" w:hAnsi="Times New Roman"/>
                <w:color w:val="auto"/>
                <w:sz w:val="28"/>
                <w:szCs w:val="28"/>
                <w:lang w:val="en-US" w:eastAsia="en-US" w:bidi="ar-SA"/>
              </w:rPr>
              <w:t xml:space="preserve"> những người xung quanh.</w:t>
            </w:r>
          </w:p>
        </w:tc>
        <w:tc>
          <w:tcPr>
            <w:tcW w:w="596" w:type="dxa"/>
            <w:gridSpan w:val="2"/>
            <w:tcBorders>
              <w:top w:val="single" w:sz="4" w:space="0" w:color="auto"/>
              <w:left w:val="single" w:sz="4" w:space="0" w:color="auto"/>
              <w:bottom w:val="single" w:sz="4" w:space="0" w:color="auto"/>
              <w:right w:val="single" w:sz="4" w:space="0" w:color="auto"/>
            </w:tcBorders>
          </w:tcPr>
          <w:p w14:paraId="1A3F89F3" w14:textId="77777777" w:rsidR="00F906ED" w:rsidRPr="00E040F3" w:rsidRDefault="00F906ED" w:rsidP="00571923">
            <w:pPr>
              <w:widowControl/>
              <w:jc w:val="both"/>
              <w:rPr>
                <w:rFonts w:ascii="Times New Roman" w:hAnsi="Times New Roman"/>
                <w:color w:val="auto"/>
                <w:sz w:val="28"/>
                <w:szCs w:val="28"/>
                <w:lang w:val="en-US" w:eastAsia="en-US" w:bidi="ar-SA"/>
              </w:rPr>
            </w:pPr>
          </w:p>
        </w:tc>
      </w:tr>
      <w:tr w:rsidR="00F906ED" w:rsidRPr="00E040F3" w14:paraId="32EE2697"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031A237C" w14:textId="77777777" w:rsidR="00F906ED" w:rsidRDefault="00F906ED" w:rsidP="00571923">
            <w:pPr>
              <w:widowControl/>
              <w:jc w:val="both"/>
              <w:rPr>
                <w:rFonts w:ascii="Times New Roman" w:hAnsi="Times New Roman"/>
                <w:b/>
                <w:color w:val="auto"/>
                <w:sz w:val="28"/>
                <w:szCs w:val="28"/>
                <w:lang w:val="en-US" w:eastAsia="en-US" w:bidi="ar-SA"/>
              </w:rPr>
            </w:pPr>
            <w:r w:rsidRPr="00AF4820">
              <w:rPr>
                <w:rFonts w:ascii="Times New Roman" w:hAnsi="Times New Roman"/>
                <w:bCs/>
                <w:color w:val="auto"/>
                <w:sz w:val="28"/>
                <w:szCs w:val="28"/>
                <w:lang w:val="en-US" w:eastAsia="en-US" w:bidi="ar-SA"/>
              </w:rPr>
              <w:t>Tổng số câu</w:t>
            </w:r>
          </w:p>
        </w:tc>
        <w:tc>
          <w:tcPr>
            <w:tcW w:w="1589" w:type="dxa"/>
            <w:tcBorders>
              <w:top w:val="single" w:sz="4" w:space="0" w:color="auto"/>
              <w:left w:val="single" w:sz="4" w:space="0" w:color="auto"/>
              <w:bottom w:val="single" w:sz="4" w:space="0" w:color="auto"/>
              <w:right w:val="single" w:sz="4" w:space="0" w:color="auto"/>
            </w:tcBorders>
          </w:tcPr>
          <w:p w14:paraId="1CD0043F" w14:textId="77777777" w:rsidR="00F906ED" w:rsidRPr="00E040F3" w:rsidRDefault="00703CF0"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3</w:t>
            </w:r>
          </w:p>
        </w:tc>
        <w:tc>
          <w:tcPr>
            <w:tcW w:w="570" w:type="dxa"/>
            <w:tcBorders>
              <w:top w:val="single" w:sz="4" w:space="0" w:color="auto"/>
              <w:left w:val="single" w:sz="4" w:space="0" w:color="auto"/>
              <w:bottom w:val="single" w:sz="4" w:space="0" w:color="auto"/>
              <w:right w:val="single" w:sz="4" w:space="0" w:color="auto"/>
            </w:tcBorders>
          </w:tcPr>
          <w:p w14:paraId="733FA134" w14:textId="77777777" w:rsidR="00F906ED" w:rsidRPr="00E040F3" w:rsidRDefault="00F906ED" w:rsidP="00571923">
            <w:pPr>
              <w:widowControl/>
              <w:jc w:val="center"/>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6B184132" w14:textId="77777777" w:rsidR="00F906ED" w:rsidRPr="00E040F3" w:rsidRDefault="00703CF0"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5</w:t>
            </w:r>
          </w:p>
        </w:tc>
        <w:tc>
          <w:tcPr>
            <w:tcW w:w="491" w:type="dxa"/>
            <w:tcBorders>
              <w:top w:val="single" w:sz="4" w:space="0" w:color="auto"/>
              <w:left w:val="single" w:sz="4" w:space="0" w:color="auto"/>
              <w:bottom w:val="single" w:sz="4" w:space="0" w:color="auto"/>
              <w:right w:val="single" w:sz="4" w:space="0" w:color="auto"/>
            </w:tcBorders>
          </w:tcPr>
          <w:p w14:paraId="1C8A1E5E" w14:textId="77777777" w:rsidR="00F906ED" w:rsidRPr="00E040F3" w:rsidRDefault="00F906ED" w:rsidP="00571923">
            <w:pPr>
              <w:widowControl/>
              <w:jc w:val="center"/>
              <w:rPr>
                <w:rFonts w:ascii="Times New Roman" w:hAnsi="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79BBB1B8" w14:textId="77777777" w:rsidR="00F906ED" w:rsidRPr="00E040F3" w:rsidRDefault="00703CF0"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w:t>
            </w:r>
          </w:p>
        </w:tc>
        <w:tc>
          <w:tcPr>
            <w:tcW w:w="596" w:type="dxa"/>
            <w:gridSpan w:val="2"/>
            <w:tcBorders>
              <w:top w:val="single" w:sz="4" w:space="0" w:color="auto"/>
              <w:left w:val="single" w:sz="4" w:space="0" w:color="auto"/>
              <w:bottom w:val="single" w:sz="4" w:space="0" w:color="auto"/>
              <w:right w:val="single" w:sz="4" w:space="0" w:color="auto"/>
            </w:tcBorders>
          </w:tcPr>
          <w:p w14:paraId="309DDB2D" w14:textId="77777777" w:rsidR="00F906ED" w:rsidRPr="00E040F3" w:rsidRDefault="00F906ED" w:rsidP="00571923">
            <w:pPr>
              <w:widowControl/>
              <w:jc w:val="both"/>
              <w:rPr>
                <w:rFonts w:ascii="Times New Roman" w:hAnsi="Times New Roman"/>
                <w:color w:val="auto"/>
                <w:sz w:val="28"/>
                <w:szCs w:val="28"/>
                <w:lang w:val="en-US" w:eastAsia="en-US" w:bidi="ar-SA"/>
              </w:rPr>
            </w:pPr>
          </w:p>
        </w:tc>
      </w:tr>
      <w:tr w:rsidR="00F906ED" w:rsidRPr="00E040F3" w14:paraId="5C10FE36"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754B2F24" w14:textId="77777777" w:rsidR="00F906ED" w:rsidRDefault="00F906ED" w:rsidP="00571923">
            <w:pPr>
              <w:widowControl/>
              <w:jc w:val="both"/>
              <w:rPr>
                <w:rFonts w:ascii="Times New Roman" w:hAnsi="Times New Roman"/>
                <w:b/>
                <w:color w:val="auto"/>
                <w:sz w:val="28"/>
                <w:szCs w:val="28"/>
                <w:lang w:val="en-US" w:eastAsia="en-US" w:bidi="ar-SA"/>
              </w:rPr>
            </w:pPr>
            <w:r w:rsidRPr="00AF4820">
              <w:rPr>
                <w:rFonts w:ascii="Times New Roman" w:hAnsi="Times New Roman"/>
                <w:bCs/>
                <w:color w:val="auto"/>
                <w:sz w:val="28"/>
                <w:szCs w:val="28"/>
                <w:lang w:val="en-US" w:eastAsia="en-US" w:bidi="ar-SA"/>
              </w:rPr>
              <w:t>Tổng số điểm</w:t>
            </w:r>
          </w:p>
        </w:tc>
        <w:tc>
          <w:tcPr>
            <w:tcW w:w="1589" w:type="dxa"/>
            <w:tcBorders>
              <w:top w:val="single" w:sz="4" w:space="0" w:color="auto"/>
              <w:left w:val="single" w:sz="4" w:space="0" w:color="auto"/>
              <w:bottom w:val="single" w:sz="4" w:space="0" w:color="auto"/>
              <w:right w:val="single" w:sz="4" w:space="0" w:color="auto"/>
            </w:tcBorders>
          </w:tcPr>
          <w:p w14:paraId="605C726F" w14:textId="77777777" w:rsidR="00F906ED" w:rsidRPr="00E040F3" w:rsidRDefault="00703CF0"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w:t>
            </w:r>
            <w:r w:rsidR="00F906ED">
              <w:rPr>
                <w:rFonts w:ascii="Times New Roman" w:hAnsi="Times New Roman"/>
                <w:color w:val="auto"/>
                <w:sz w:val="28"/>
                <w:szCs w:val="28"/>
                <w:lang w:val="en-US" w:eastAsia="en-US" w:bidi="ar-SA"/>
              </w:rPr>
              <w:t>,5 đ</w:t>
            </w:r>
          </w:p>
        </w:tc>
        <w:tc>
          <w:tcPr>
            <w:tcW w:w="570" w:type="dxa"/>
            <w:tcBorders>
              <w:top w:val="single" w:sz="4" w:space="0" w:color="auto"/>
              <w:left w:val="single" w:sz="4" w:space="0" w:color="auto"/>
              <w:bottom w:val="single" w:sz="4" w:space="0" w:color="auto"/>
              <w:right w:val="single" w:sz="4" w:space="0" w:color="auto"/>
            </w:tcBorders>
          </w:tcPr>
          <w:p w14:paraId="559EFDFD" w14:textId="77777777" w:rsidR="00F906ED" w:rsidRPr="00E040F3" w:rsidRDefault="00F906ED" w:rsidP="00571923">
            <w:pPr>
              <w:widowControl/>
              <w:jc w:val="center"/>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4F82C1CE" w14:textId="77777777" w:rsidR="00F906ED" w:rsidRPr="00E040F3" w:rsidRDefault="00A0774E"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2</w:t>
            </w:r>
            <w:r w:rsidR="00F906ED">
              <w:rPr>
                <w:rFonts w:ascii="Times New Roman" w:hAnsi="Times New Roman"/>
                <w:color w:val="auto"/>
                <w:sz w:val="28"/>
                <w:szCs w:val="28"/>
                <w:lang w:val="en-US" w:eastAsia="en-US" w:bidi="ar-SA"/>
              </w:rPr>
              <w:t>,5 đ</w:t>
            </w:r>
          </w:p>
        </w:tc>
        <w:tc>
          <w:tcPr>
            <w:tcW w:w="491" w:type="dxa"/>
            <w:tcBorders>
              <w:top w:val="single" w:sz="4" w:space="0" w:color="auto"/>
              <w:left w:val="single" w:sz="4" w:space="0" w:color="auto"/>
              <w:bottom w:val="single" w:sz="4" w:space="0" w:color="auto"/>
              <w:right w:val="single" w:sz="4" w:space="0" w:color="auto"/>
            </w:tcBorders>
          </w:tcPr>
          <w:p w14:paraId="6651CF14" w14:textId="77777777" w:rsidR="00F906ED" w:rsidRPr="00E040F3" w:rsidRDefault="00F906ED" w:rsidP="00571923">
            <w:pPr>
              <w:widowControl/>
              <w:jc w:val="center"/>
              <w:rPr>
                <w:rFonts w:ascii="Times New Roman" w:hAnsi="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6B822AE6" w14:textId="77777777" w:rsidR="00F906ED" w:rsidRPr="00E040F3" w:rsidRDefault="00703CF0"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0,5</w:t>
            </w:r>
            <w:r w:rsidR="00F906ED">
              <w:rPr>
                <w:rFonts w:ascii="Times New Roman" w:hAnsi="Times New Roman"/>
                <w:color w:val="auto"/>
                <w:sz w:val="28"/>
                <w:szCs w:val="28"/>
                <w:lang w:val="en-US" w:eastAsia="en-US" w:bidi="ar-SA"/>
              </w:rPr>
              <w:t xml:space="preserve"> đ</w:t>
            </w:r>
          </w:p>
        </w:tc>
        <w:tc>
          <w:tcPr>
            <w:tcW w:w="596" w:type="dxa"/>
            <w:gridSpan w:val="2"/>
            <w:tcBorders>
              <w:top w:val="single" w:sz="4" w:space="0" w:color="auto"/>
              <w:left w:val="single" w:sz="4" w:space="0" w:color="auto"/>
              <w:bottom w:val="single" w:sz="4" w:space="0" w:color="auto"/>
              <w:right w:val="single" w:sz="4" w:space="0" w:color="auto"/>
            </w:tcBorders>
          </w:tcPr>
          <w:p w14:paraId="7BB4A453" w14:textId="77777777" w:rsidR="00F906ED" w:rsidRPr="00E040F3" w:rsidRDefault="00F906ED" w:rsidP="00571923">
            <w:pPr>
              <w:widowControl/>
              <w:jc w:val="both"/>
              <w:rPr>
                <w:rFonts w:ascii="Times New Roman" w:hAnsi="Times New Roman"/>
                <w:color w:val="auto"/>
                <w:sz w:val="28"/>
                <w:szCs w:val="28"/>
                <w:lang w:val="en-US" w:eastAsia="en-US" w:bidi="ar-SA"/>
              </w:rPr>
            </w:pPr>
          </w:p>
        </w:tc>
      </w:tr>
      <w:tr w:rsidR="00F906ED" w:rsidRPr="00E040F3" w14:paraId="365C5B28"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12F5336A" w14:textId="77777777" w:rsidR="00F906ED" w:rsidRDefault="00F906ED" w:rsidP="00571923">
            <w:pPr>
              <w:widowControl/>
              <w:jc w:val="both"/>
              <w:rPr>
                <w:rFonts w:ascii="Times New Roman" w:hAnsi="Times New Roman"/>
                <w:b/>
                <w:color w:val="auto"/>
                <w:sz w:val="28"/>
                <w:szCs w:val="28"/>
                <w:lang w:val="en-US" w:eastAsia="en-US" w:bidi="ar-SA"/>
              </w:rPr>
            </w:pPr>
            <w:r w:rsidRPr="00AF4820">
              <w:rPr>
                <w:rFonts w:ascii="Times New Roman" w:hAnsi="Times New Roman"/>
                <w:bCs/>
                <w:color w:val="auto"/>
                <w:sz w:val="28"/>
                <w:szCs w:val="28"/>
                <w:lang w:val="en-US" w:eastAsia="en-US" w:bidi="ar-SA"/>
              </w:rPr>
              <w:t>Tỉ lệ %</w:t>
            </w:r>
          </w:p>
        </w:tc>
        <w:tc>
          <w:tcPr>
            <w:tcW w:w="1589" w:type="dxa"/>
            <w:tcBorders>
              <w:top w:val="single" w:sz="4" w:space="0" w:color="auto"/>
              <w:left w:val="single" w:sz="4" w:space="0" w:color="auto"/>
              <w:bottom w:val="single" w:sz="4" w:space="0" w:color="auto"/>
              <w:right w:val="single" w:sz="4" w:space="0" w:color="auto"/>
            </w:tcBorders>
          </w:tcPr>
          <w:p w14:paraId="63C21C28" w14:textId="77777777" w:rsidR="00F906ED" w:rsidRPr="00E040F3" w:rsidRDefault="00703CF0"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1</w:t>
            </w:r>
            <w:r w:rsidR="00F906ED">
              <w:rPr>
                <w:rFonts w:ascii="Times New Roman" w:hAnsi="Times New Roman"/>
                <w:color w:val="auto"/>
                <w:sz w:val="28"/>
                <w:szCs w:val="28"/>
                <w:lang w:val="en-US" w:eastAsia="en-US" w:bidi="ar-SA"/>
              </w:rPr>
              <w:t>5 %</w:t>
            </w:r>
          </w:p>
        </w:tc>
        <w:tc>
          <w:tcPr>
            <w:tcW w:w="570" w:type="dxa"/>
            <w:tcBorders>
              <w:top w:val="single" w:sz="4" w:space="0" w:color="auto"/>
              <w:left w:val="single" w:sz="4" w:space="0" w:color="auto"/>
              <w:bottom w:val="single" w:sz="4" w:space="0" w:color="auto"/>
              <w:right w:val="single" w:sz="4" w:space="0" w:color="auto"/>
            </w:tcBorders>
          </w:tcPr>
          <w:p w14:paraId="28BF22A5" w14:textId="77777777" w:rsidR="00F906ED" w:rsidRPr="00E040F3" w:rsidRDefault="00F906ED" w:rsidP="00571923">
            <w:pPr>
              <w:widowControl/>
              <w:jc w:val="center"/>
              <w:rPr>
                <w:rFonts w:ascii="Times New Roman" w:hAnsi="Times New Roman"/>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tcPr>
          <w:p w14:paraId="47A0CDF0" w14:textId="77777777" w:rsidR="00F906ED" w:rsidRPr="00E040F3" w:rsidRDefault="00A0774E"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2</w:t>
            </w:r>
            <w:r w:rsidR="00F906ED">
              <w:rPr>
                <w:rFonts w:ascii="Times New Roman" w:hAnsi="Times New Roman"/>
                <w:color w:val="auto"/>
                <w:sz w:val="28"/>
                <w:szCs w:val="28"/>
                <w:lang w:val="en-US" w:eastAsia="en-US" w:bidi="ar-SA"/>
              </w:rPr>
              <w:t>5 %</w:t>
            </w:r>
          </w:p>
        </w:tc>
        <w:tc>
          <w:tcPr>
            <w:tcW w:w="491" w:type="dxa"/>
            <w:tcBorders>
              <w:top w:val="single" w:sz="4" w:space="0" w:color="auto"/>
              <w:left w:val="single" w:sz="4" w:space="0" w:color="auto"/>
              <w:bottom w:val="single" w:sz="4" w:space="0" w:color="auto"/>
              <w:right w:val="single" w:sz="4" w:space="0" w:color="auto"/>
            </w:tcBorders>
          </w:tcPr>
          <w:p w14:paraId="7F093A4A" w14:textId="77777777" w:rsidR="00F906ED" w:rsidRPr="00E040F3" w:rsidRDefault="00F906ED" w:rsidP="00571923">
            <w:pPr>
              <w:widowControl/>
              <w:jc w:val="center"/>
              <w:rPr>
                <w:rFonts w:ascii="Times New Roman" w:hAnsi="Times New Roman"/>
                <w:i/>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200E1B60" w14:textId="77777777" w:rsidR="00F906ED" w:rsidRPr="00E040F3" w:rsidRDefault="00703CF0" w:rsidP="00571923">
            <w:pPr>
              <w:widowControl/>
              <w:jc w:val="center"/>
              <w:rPr>
                <w:rFonts w:ascii="Times New Roman" w:hAnsi="Times New Roman"/>
                <w:color w:val="auto"/>
                <w:sz w:val="28"/>
                <w:szCs w:val="28"/>
                <w:lang w:val="en-US" w:eastAsia="en-US" w:bidi="ar-SA"/>
              </w:rPr>
            </w:pPr>
            <w:r>
              <w:rPr>
                <w:rFonts w:ascii="Times New Roman" w:hAnsi="Times New Roman"/>
                <w:color w:val="auto"/>
                <w:sz w:val="28"/>
                <w:szCs w:val="28"/>
                <w:lang w:val="en-US" w:eastAsia="en-US" w:bidi="ar-SA"/>
              </w:rPr>
              <w:t>5</w:t>
            </w:r>
            <w:r w:rsidR="00F906ED">
              <w:rPr>
                <w:rFonts w:ascii="Times New Roman" w:hAnsi="Times New Roman"/>
                <w:color w:val="auto"/>
                <w:sz w:val="28"/>
                <w:szCs w:val="28"/>
                <w:lang w:val="en-US" w:eastAsia="en-US" w:bidi="ar-SA"/>
              </w:rPr>
              <w:t xml:space="preserve"> %</w:t>
            </w:r>
          </w:p>
        </w:tc>
        <w:tc>
          <w:tcPr>
            <w:tcW w:w="596" w:type="dxa"/>
            <w:gridSpan w:val="2"/>
            <w:tcBorders>
              <w:top w:val="single" w:sz="4" w:space="0" w:color="auto"/>
              <w:left w:val="single" w:sz="4" w:space="0" w:color="auto"/>
              <w:bottom w:val="single" w:sz="4" w:space="0" w:color="auto"/>
              <w:right w:val="single" w:sz="4" w:space="0" w:color="auto"/>
            </w:tcBorders>
          </w:tcPr>
          <w:p w14:paraId="583CFA54" w14:textId="77777777" w:rsidR="00F906ED" w:rsidRPr="00E040F3" w:rsidRDefault="00F906ED" w:rsidP="00571923">
            <w:pPr>
              <w:widowControl/>
              <w:jc w:val="both"/>
              <w:rPr>
                <w:rFonts w:ascii="Times New Roman" w:hAnsi="Times New Roman"/>
                <w:color w:val="auto"/>
                <w:sz w:val="28"/>
                <w:szCs w:val="28"/>
                <w:lang w:val="en-US" w:eastAsia="en-US" w:bidi="ar-SA"/>
              </w:rPr>
            </w:pPr>
          </w:p>
        </w:tc>
      </w:tr>
      <w:tr w:rsidR="00F906ED" w:rsidRPr="00E040F3" w14:paraId="4BA5DCFA"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shd w:val="clear" w:color="auto" w:fill="FFFFFF"/>
          </w:tcPr>
          <w:p w14:paraId="1021E3ED" w14:textId="77777777" w:rsidR="007C16F3" w:rsidRPr="006714C0" w:rsidRDefault="00F906ED" w:rsidP="00571923">
            <w:pPr>
              <w:widowControl/>
              <w:jc w:val="both"/>
              <w:rPr>
                <w:rFonts w:ascii="Times New Roman" w:hAnsi="Times New Roman"/>
                <w:b/>
                <w:iCs/>
                <w:color w:val="auto"/>
                <w:sz w:val="28"/>
                <w:szCs w:val="28"/>
                <w:lang w:eastAsia="en-US" w:bidi="ar-SA"/>
              </w:rPr>
            </w:pPr>
            <w:r w:rsidRPr="006714C0">
              <w:rPr>
                <w:rFonts w:ascii="Times New Roman" w:hAnsi="Times New Roman"/>
                <w:b/>
                <w:iCs/>
                <w:color w:val="auto"/>
                <w:sz w:val="28"/>
                <w:szCs w:val="28"/>
                <w:lang w:eastAsia="en-US" w:bidi="ar-SA"/>
              </w:rPr>
              <w:t>3.</w:t>
            </w:r>
            <w:r w:rsidR="007C16F3" w:rsidRPr="006714C0">
              <w:rPr>
                <w:rFonts w:ascii="Times New Roman" w:hAnsi="Times New Roman"/>
                <w:b/>
                <w:iCs/>
                <w:color w:val="auto"/>
                <w:sz w:val="28"/>
                <w:szCs w:val="28"/>
                <w:lang w:eastAsia="en-US" w:bidi="ar-SA"/>
              </w:rPr>
              <w:t xml:space="preserve"> </w:t>
            </w:r>
            <w:r w:rsidR="007C16F3" w:rsidRPr="006714C0">
              <w:rPr>
                <w:rFonts w:ascii="Times New Roman" w:hAnsi="Times New Roman"/>
                <w:b/>
                <w:color w:val="auto"/>
                <w:sz w:val="28"/>
                <w:szCs w:val="28"/>
                <w:lang w:eastAsia="en-US" w:bidi="ar-SA"/>
              </w:rPr>
              <w:t>Em với thiên nhiên và môi trường</w:t>
            </w:r>
          </w:p>
          <w:p w14:paraId="7F31BF21" w14:textId="77777777" w:rsidR="007C16F3" w:rsidRPr="006714C0" w:rsidRDefault="007C16F3" w:rsidP="00571923">
            <w:pPr>
              <w:widowControl/>
              <w:jc w:val="both"/>
              <w:rPr>
                <w:rFonts w:ascii="Times New Roman" w:hAnsi="Times New Roman"/>
                <w:b/>
                <w:iCs/>
                <w:color w:val="auto"/>
                <w:sz w:val="28"/>
                <w:szCs w:val="28"/>
                <w:lang w:eastAsia="en-US" w:bidi="ar-SA"/>
              </w:rPr>
            </w:pPr>
          </w:p>
          <w:p w14:paraId="327E527F" w14:textId="77777777" w:rsidR="00F906ED" w:rsidRPr="006714C0" w:rsidRDefault="00F906ED" w:rsidP="00571923">
            <w:pPr>
              <w:widowControl/>
              <w:jc w:val="both"/>
              <w:rPr>
                <w:rFonts w:ascii="Times New Roman" w:hAnsi="Times New Roman"/>
                <w:b/>
                <w:iCs/>
                <w:color w:val="auto"/>
                <w:sz w:val="28"/>
                <w:szCs w:val="28"/>
                <w:lang w:eastAsia="en-US" w:bidi="ar-SA"/>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32F8F34" w14:textId="77777777" w:rsidR="00F906ED" w:rsidRPr="006714C0" w:rsidRDefault="00F906ED" w:rsidP="00571923">
            <w:pPr>
              <w:widowControl/>
              <w:jc w:val="both"/>
              <w:rPr>
                <w:rFonts w:ascii="Times New Roman" w:hAnsi="Times New Roman"/>
                <w:bCs/>
                <w:iCs/>
                <w:color w:val="auto"/>
                <w:sz w:val="28"/>
                <w:szCs w:val="28"/>
                <w:lang w:eastAsia="en-US" w:bidi="ar-SA"/>
              </w:rPr>
            </w:pPr>
            <w:r w:rsidRPr="006714C0">
              <w:rPr>
                <w:rFonts w:ascii="Times New Roman" w:hAnsi="Times New Roman"/>
                <w:bCs/>
                <w:iCs/>
                <w:color w:val="auto"/>
                <w:sz w:val="28"/>
                <w:szCs w:val="28"/>
                <w:lang w:eastAsia="en-US" w:bidi="ar-SA"/>
              </w:rPr>
              <w:t>Câu 1</w:t>
            </w:r>
            <w:r w:rsidR="00A0774E" w:rsidRPr="006714C0">
              <w:rPr>
                <w:rFonts w:ascii="Times New Roman" w:hAnsi="Times New Roman"/>
                <w:bCs/>
                <w:iCs/>
                <w:color w:val="auto"/>
                <w:sz w:val="28"/>
                <w:szCs w:val="28"/>
                <w:lang w:eastAsia="en-US" w:bidi="ar-SA"/>
              </w:rPr>
              <w:t>8</w:t>
            </w:r>
            <w:r w:rsidRPr="006714C0">
              <w:rPr>
                <w:rFonts w:ascii="Times New Roman" w:hAnsi="Times New Roman"/>
                <w:bCs/>
                <w:iCs/>
                <w:color w:val="auto"/>
                <w:sz w:val="28"/>
                <w:szCs w:val="28"/>
                <w:lang w:eastAsia="en-US" w:bidi="ar-SA"/>
              </w:rPr>
              <w:t xml:space="preserve">: </w:t>
            </w:r>
          </w:p>
          <w:p w14:paraId="42959927" w14:textId="77777777" w:rsidR="00F906ED" w:rsidRPr="006714C0" w:rsidRDefault="00F906ED" w:rsidP="00571923">
            <w:pPr>
              <w:widowControl/>
              <w:jc w:val="both"/>
              <w:rPr>
                <w:rFonts w:ascii="Times New Roman" w:hAnsi="Times New Roman"/>
                <w:bCs/>
                <w:iCs/>
                <w:color w:val="auto"/>
                <w:sz w:val="28"/>
                <w:szCs w:val="28"/>
                <w:lang w:eastAsia="en-US" w:bidi="ar-SA"/>
              </w:rPr>
            </w:pPr>
            <w:r w:rsidRPr="006714C0">
              <w:rPr>
                <w:rFonts w:ascii="Times New Roman" w:hAnsi="Times New Roman"/>
                <w:bCs/>
                <w:iCs/>
                <w:color w:val="auto"/>
                <w:sz w:val="28"/>
                <w:szCs w:val="28"/>
                <w:lang w:eastAsia="en-US" w:bidi="ar-SA"/>
              </w:rPr>
              <w:t xml:space="preserve">HS nhận biết được </w:t>
            </w:r>
            <w:r w:rsidR="00722625" w:rsidRPr="006714C0">
              <w:rPr>
                <w:rFonts w:ascii="Times New Roman" w:hAnsi="Times New Roman"/>
                <w:bCs/>
                <w:iCs/>
                <w:color w:val="auto"/>
                <w:sz w:val="28"/>
                <w:szCs w:val="28"/>
                <w:lang w:eastAsia="en-US" w:bidi="ar-SA"/>
              </w:rPr>
              <w:t>các cảnh quan thiên nhiên của đất nước.</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00215027" w14:textId="77777777" w:rsidR="00F906ED" w:rsidRPr="006714C0" w:rsidRDefault="00F906ED" w:rsidP="00571923">
            <w:pPr>
              <w:widowControl/>
              <w:jc w:val="both"/>
              <w:rPr>
                <w:rFonts w:ascii="Times New Roman" w:hAnsi="Times New Roman"/>
                <w:b/>
                <w:i/>
                <w:color w:val="auto"/>
                <w:sz w:val="28"/>
                <w:szCs w:val="28"/>
                <w:lang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190C99A0" w14:textId="77777777" w:rsidR="00F906ED" w:rsidRPr="006714C0" w:rsidRDefault="00A0774E" w:rsidP="00571923">
            <w:pPr>
              <w:widowControl/>
              <w:jc w:val="both"/>
              <w:rPr>
                <w:rFonts w:ascii="Times New Roman" w:hAnsi="Times New Roman"/>
                <w:bCs/>
                <w:iCs/>
                <w:color w:val="auto"/>
                <w:sz w:val="28"/>
                <w:szCs w:val="28"/>
                <w:lang w:eastAsia="en-US" w:bidi="ar-SA"/>
              </w:rPr>
            </w:pPr>
            <w:r w:rsidRPr="006714C0">
              <w:rPr>
                <w:rFonts w:ascii="Times New Roman" w:hAnsi="Times New Roman"/>
                <w:bCs/>
                <w:iCs/>
                <w:color w:val="auto"/>
                <w:sz w:val="28"/>
                <w:szCs w:val="28"/>
                <w:lang w:eastAsia="en-US" w:bidi="ar-SA"/>
              </w:rPr>
              <w:t>Câu 19: HS hiểu được những hành vi của mình có ảnh hưởng trực tiếp đến việc bảo tồn cản quan thiên nhiên để từ đó có những việc làm bảo tồn cảnh quan thiên nhiên.</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136E3E1C" w14:textId="77777777" w:rsidR="00F906ED" w:rsidRPr="006714C0" w:rsidRDefault="00F906ED" w:rsidP="00571923">
            <w:pPr>
              <w:widowControl/>
              <w:jc w:val="both"/>
              <w:rPr>
                <w:rFonts w:ascii="Times New Roman" w:hAnsi="Times New Roman"/>
                <w:b/>
                <w:i/>
                <w:color w:val="auto"/>
                <w:sz w:val="28"/>
                <w:szCs w:val="28"/>
                <w:lang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075175BF" w14:textId="77777777" w:rsidR="00F906ED" w:rsidRPr="006714C0" w:rsidRDefault="00F906ED" w:rsidP="00571923">
            <w:pPr>
              <w:widowControl/>
              <w:jc w:val="both"/>
              <w:rPr>
                <w:rFonts w:ascii="Times New Roman" w:hAnsi="Times New Roman"/>
                <w:b/>
                <w:i/>
                <w:color w:val="auto"/>
                <w:sz w:val="28"/>
                <w:szCs w:val="28"/>
                <w:lang w:eastAsia="en-US" w:bidi="ar-SA"/>
              </w:rPr>
            </w:pPr>
            <w:r w:rsidRPr="006714C0">
              <w:rPr>
                <w:rFonts w:ascii="Times New Roman" w:hAnsi="Times New Roman"/>
                <w:color w:val="auto"/>
                <w:sz w:val="28"/>
                <w:szCs w:val="28"/>
                <w:lang w:eastAsia="en-US" w:bidi="ar-SA"/>
              </w:rPr>
              <w:t xml:space="preserve">Câu </w:t>
            </w:r>
            <w:r w:rsidR="00722625" w:rsidRPr="006714C0">
              <w:rPr>
                <w:rFonts w:ascii="Times New Roman" w:hAnsi="Times New Roman"/>
                <w:color w:val="auto"/>
                <w:sz w:val="28"/>
                <w:szCs w:val="28"/>
                <w:lang w:eastAsia="en-US" w:bidi="ar-SA"/>
              </w:rPr>
              <w:t>20</w:t>
            </w:r>
            <w:r w:rsidRPr="006714C0">
              <w:rPr>
                <w:rFonts w:ascii="Times New Roman" w:hAnsi="Times New Roman"/>
                <w:color w:val="auto"/>
                <w:sz w:val="28"/>
                <w:szCs w:val="28"/>
                <w:lang w:eastAsia="en-US" w:bidi="ar-SA"/>
              </w:rPr>
              <w:t>: HS biết làm những việc có ý nghĩa tốt đẹp trong cuộc sống</w:t>
            </w:r>
            <w:r w:rsidR="00A0774E" w:rsidRPr="006714C0">
              <w:rPr>
                <w:rFonts w:ascii="Times New Roman" w:hAnsi="Times New Roman"/>
                <w:color w:val="auto"/>
                <w:sz w:val="28"/>
                <w:szCs w:val="28"/>
                <w:lang w:eastAsia="en-US" w:bidi="ar-SA"/>
              </w:rPr>
              <w:t xml:space="preserve"> để bảo tồn cảnh quan thiên nhiên, môi trường</w:t>
            </w:r>
            <w:r w:rsidRPr="006714C0">
              <w:rPr>
                <w:rFonts w:ascii="Times New Roman" w:hAnsi="Times New Roman"/>
                <w:color w:val="auto"/>
                <w:sz w:val="28"/>
                <w:szCs w:val="28"/>
                <w:lang w:eastAsia="en-US" w:bidi="ar-SA"/>
              </w:rPr>
              <w:t xml:space="preserve">. </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5B1EE78C" w14:textId="77777777" w:rsidR="00F906ED" w:rsidRPr="006714C0" w:rsidRDefault="00F906ED" w:rsidP="00571923">
            <w:pPr>
              <w:widowControl/>
              <w:jc w:val="both"/>
              <w:rPr>
                <w:rFonts w:ascii="Times New Roman" w:hAnsi="Times New Roman"/>
                <w:b/>
                <w:i/>
                <w:color w:val="auto"/>
                <w:sz w:val="28"/>
                <w:szCs w:val="28"/>
                <w:lang w:eastAsia="en-US" w:bidi="ar-SA"/>
              </w:rPr>
            </w:pPr>
          </w:p>
        </w:tc>
      </w:tr>
      <w:tr w:rsidR="00F906ED" w:rsidRPr="00E040F3" w14:paraId="0FD208BC"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351B3D2F" w14:textId="77777777" w:rsidR="00F906ED" w:rsidRPr="00E040F3" w:rsidRDefault="00F906ED" w:rsidP="00571923">
            <w:pPr>
              <w:widowControl/>
              <w:jc w:val="both"/>
              <w:rPr>
                <w:rFonts w:ascii="Times New Roman" w:hAnsi="Times New Roman"/>
                <w:b/>
                <w:i/>
                <w:color w:val="auto"/>
                <w:sz w:val="28"/>
                <w:szCs w:val="28"/>
                <w:lang w:val="en-US" w:eastAsia="en-US" w:bidi="ar-SA"/>
              </w:rPr>
            </w:pPr>
            <w:r w:rsidRPr="00AF4820">
              <w:rPr>
                <w:rFonts w:ascii="Times New Roman" w:hAnsi="Times New Roman"/>
                <w:bCs/>
                <w:color w:val="auto"/>
                <w:sz w:val="28"/>
                <w:szCs w:val="28"/>
                <w:lang w:val="en-US" w:eastAsia="en-US" w:bidi="ar-SA"/>
              </w:rPr>
              <w:t>Tổng số câu</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1071029" w14:textId="77777777" w:rsidR="00F906ED" w:rsidRPr="00BB3A81" w:rsidRDefault="00F906ED" w:rsidP="00571923">
            <w:pPr>
              <w:widowControl/>
              <w:jc w:val="center"/>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1</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3703D7CD" w14:textId="77777777" w:rsidR="00F906ED" w:rsidRPr="00E040F3" w:rsidRDefault="00F906ED" w:rsidP="00571923">
            <w:pPr>
              <w:widowControl/>
              <w:jc w:val="center"/>
              <w:rPr>
                <w:rFonts w:ascii="Times New Roman" w:hAnsi="Times New Roman"/>
                <w:b/>
                <w:i/>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297AA452" w14:textId="77777777" w:rsidR="00F906ED" w:rsidRPr="000037E5" w:rsidRDefault="00A0774E" w:rsidP="00571923">
            <w:pPr>
              <w:widowControl/>
              <w:jc w:val="center"/>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1</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60FEB740" w14:textId="77777777" w:rsidR="00F906ED" w:rsidRPr="000037E5" w:rsidRDefault="00F906ED" w:rsidP="00571923">
            <w:pPr>
              <w:widowControl/>
              <w:jc w:val="center"/>
              <w:rPr>
                <w:rFonts w:ascii="Times New Roman" w:hAnsi="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26C90DCF" w14:textId="77777777" w:rsidR="00F906ED" w:rsidRPr="000037E5" w:rsidRDefault="00F906ED" w:rsidP="00571923">
            <w:pPr>
              <w:widowControl/>
              <w:jc w:val="center"/>
              <w:rPr>
                <w:rFonts w:ascii="Times New Roman" w:hAnsi="Times New Roman"/>
                <w:bCs/>
                <w:iCs/>
                <w:color w:val="auto"/>
                <w:sz w:val="28"/>
                <w:szCs w:val="28"/>
                <w:lang w:val="en-US" w:eastAsia="en-US" w:bidi="ar-SA"/>
              </w:rPr>
            </w:pPr>
            <w:r>
              <w:rPr>
                <w:rFonts w:ascii="Times New Roman" w:hAnsi="Times New Roman"/>
                <w:color w:val="auto"/>
                <w:sz w:val="28"/>
                <w:szCs w:val="28"/>
                <w:lang w:val="en-US" w:eastAsia="en-US" w:bidi="ar-SA"/>
              </w:rPr>
              <w:t>1</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0A2385D6" w14:textId="77777777" w:rsidR="00F906ED" w:rsidRPr="000037E5" w:rsidRDefault="00F906ED" w:rsidP="00571923">
            <w:pPr>
              <w:widowControl/>
              <w:jc w:val="both"/>
              <w:rPr>
                <w:rFonts w:ascii="Times New Roman" w:hAnsi="Times New Roman"/>
                <w:bCs/>
                <w:iCs/>
                <w:color w:val="auto"/>
                <w:sz w:val="28"/>
                <w:szCs w:val="28"/>
                <w:lang w:val="en-US" w:eastAsia="en-US" w:bidi="ar-SA"/>
              </w:rPr>
            </w:pPr>
          </w:p>
        </w:tc>
      </w:tr>
      <w:tr w:rsidR="00F906ED" w:rsidRPr="00BB3A81" w14:paraId="04106A0A"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07A5CB4C" w14:textId="77777777" w:rsidR="00F906ED" w:rsidRPr="00E040F3" w:rsidRDefault="00F906ED" w:rsidP="00571923">
            <w:pPr>
              <w:widowControl/>
              <w:jc w:val="both"/>
              <w:rPr>
                <w:rFonts w:ascii="Times New Roman" w:hAnsi="Times New Roman"/>
                <w:b/>
                <w:i/>
                <w:color w:val="auto"/>
                <w:sz w:val="28"/>
                <w:szCs w:val="28"/>
                <w:lang w:val="en-US" w:eastAsia="en-US" w:bidi="ar-SA"/>
              </w:rPr>
            </w:pPr>
            <w:r w:rsidRPr="00AF4820">
              <w:rPr>
                <w:rFonts w:ascii="Times New Roman" w:hAnsi="Times New Roman"/>
                <w:bCs/>
                <w:color w:val="auto"/>
                <w:sz w:val="28"/>
                <w:szCs w:val="28"/>
                <w:lang w:val="en-US" w:eastAsia="en-US" w:bidi="ar-SA"/>
              </w:rPr>
              <w:t>Tổng số điểm</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E74E285" w14:textId="77777777" w:rsidR="00F906ED" w:rsidRPr="00BB3A81" w:rsidRDefault="00F906ED" w:rsidP="00571923">
            <w:pPr>
              <w:widowControl/>
              <w:jc w:val="center"/>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0,5</w:t>
            </w:r>
            <w:r w:rsidRPr="00BB3A81">
              <w:rPr>
                <w:rFonts w:ascii="Times New Roman" w:hAnsi="Times New Roman"/>
                <w:bCs/>
                <w:iCs/>
                <w:color w:val="auto"/>
                <w:sz w:val="28"/>
                <w:szCs w:val="28"/>
                <w:lang w:val="en-US" w:eastAsia="en-US" w:bidi="ar-SA"/>
              </w:rPr>
              <w:t xml:space="preserve"> đ</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65230632" w14:textId="77777777" w:rsidR="00F906ED" w:rsidRPr="00BB3A81" w:rsidRDefault="00F906ED" w:rsidP="00571923">
            <w:pPr>
              <w:widowControl/>
              <w:jc w:val="center"/>
              <w:rPr>
                <w:rFonts w:ascii="Times New Roman" w:hAnsi="Times New Roman"/>
                <w:bCs/>
                <w:iCs/>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0BB18C00" w14:textId="77777777" w:rsidR="00F906ED" w:rsidRPr="00BB3A81" w:rsidRDefault="00A0774E" w:rsidP="00571923">
            <w:pPr>
              <w:widowControl/>
              <w:jc w:val="center"/>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0,5</w:t>
            </w:r>
            <w:r w:rsidR="00F906ED">
              <w:rPr>
                <w:rFonts w:ascii="Times New Roman" w:hAnsi="Times New Roman"/>
                <w:bCs/>
                <w:iCs/>
                <w:color w:val="auto"/>
                <w:sz w:val="28"/>
                <w:szCs w:val="28"/>
                <w:lang w:val="en-US" w:eastAsia="en-US" w:bidi="ar-SA"/>
              </w:rPr>
              <w:t xml:space="preserve"> đ</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35549BB1" w14:textId="77777777" w:rsidR="00F906ED" w:rsidRPr="00BB3A81" w:rsidRDefault="00F906ED" w:rsidP="00571923">
            <w:pPr>
              <w:widowControl/>
              <w:jc w:val="center"/>
              <w:rPr>
                <w:rFonts w:ascii="Times New Roman" w:hAnsi="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09E597EA" w14:textId="77777777" w:rsidR="00F906ED" w:rsidRPr="00BB3A81" w:rsidRDefault="00BD3DD3" w:rsidP="00571923">
            <w:pPr>
              <w:widowControl/>
              <w:jc w:val="center"/>
              <w:rPr>
                <w:rFonts w:ascii="Times New Roman" w:hAnsi="Times New Roman"/>
                <w:bCs/>
                <w:iCs/>
                <w:color w:val="auto"/>
                <w:sz w:val="28"/>
                <w:szCs w:val="28"/>
                <w:lang w:val="en-US" w:eastAsia="en-US" w:bidi="ar-SA"/>
              </w:rPr>
            </w:pPr>
            <w:r>
              <w:rPr>
                <w:rFonts w:ascii="Times New Roman" w:hAnsi="Times New Roman"/>
                <w:color w:val="auto"/>
                <w:sz w:val="28"/>
                <w:szCs w:val="28"/>
                <w:lang w:val="en-US" w:eastAsia="en-US" w:bidi="ar-SA"/>
              </w:rPr>
              <w:t>0</w:t>
            </w:r>
            <w:r w:rsidR="00F906ED">
              <w:rPr>
                <w:rFonts w:ascii="Times New Roman" w:hAnsi="Times New Roman"/>
                <w:color w:val="auto"/>
                <w:sz w:val="28"/>
                <w:szCs w:val="28"/>
                <w:lang w:val="en-US" w:eastAsia="en-US" w:bidi="ar-SA"/>
              </w:rPr>
              <w:t>,5 đ</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4801B1D7" w14:textId="77777777" w:rsidR="00F906ED" w:rsidRPr="00BB3A81" w:rsidRDefault="00F906ED" w:rsidP="00571923">
            <w:pPr>
              <w:widowControl/>
              <w:jc w:val="both"/>
              <w:rPr>
                <w:rFonts w:ascii="Times New Roman" w:hAnsi="Times New Roman"/>
                <w:bCs/>
                <w:iCs/>
                <w:color w:val="auto"/>
                <w:sz w:val="28"/>
                <w:szCs w:val="28"/>
                <w:lang w:val="en-US" w:eastAsia="en-US" w:bidi="ar-SA"/>
              </w:rPr>
            </w:pPr>
          </w:p>
        </w:tc>
      </w:tr>
      <w:tr w:rsidR="00F906ED" w:rsidRPr="00BB3A81" w14:paraId="324C6492"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tcPr>
          <w:p w14:paraId="04C0A873" w14:textId="77777777" w:rsidR="00F906ED" w:rsidRPr="00E040F3" w:rsidRDefault="00F906ED" w:rsidP="00571923">
            <w:pPr>
              <w:widowControl/>
              <w:jc w:val="both"/>
              <w:rPr>
                <w:rFonts w:ascii="Times New Roman" w:hAnsi="Times New Roman"/>
                <w:b/>
                <w:i/>
                <w:color w:val="auto"/>
                <w:sz w:val="28"/>
                <w:szCs w:val="28"/>
                <w:lang w:val="en-US" w:eastAsia="en-US" w:bidi="ar-SA"/>
              </w:rPr>
            </w:pPr>
            <w:r w:rsidRPr="00AF4820">
              <w:rPr>
                <w:rFonts w:ascii="Times New Roman" w:hAnsi="Times New Roman"/>
                <w:bCs/>
                <w:color w:val="auto"/>
                <w:sz w:val="28"/>
                <w:szCs w:val="28"/>
                <w:lang w:val="en-US" w:eastAsia="en-US" w:bidi="ar-SA"/>
              </w:rPr>
              <w:t>Tỉ lệ %</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6E0AFAB3" w14:textId="77777777" w:rsidR="00F906ED" w:rsidRPr="00BB3A81" w:rsidRDefault="00F906ED" w:rsidP="00571923">
            <w:pPr>
              <w:widowControl/>
              <w:jc w:val="center"/>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5 %</w:t>
            </w: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36408456" w14:textId="77777777" w:rsidR="00F906ED" w:rsidRPr="00BB3A81" w:rsidRDefault="00F906ED" w:rsidP="00571923">
            <w:pPr>
              <w:widowControl/>
              <w:jc w:val="center"/>
              <w:rPr>
                <w:rFonts w:ascii="Times New Roman" w:hAnsi="Times New Roman"/>
                <w:bCs/>
                <w:iCs/>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6421B2E1" w14:textId="77777777" w:rsidR="00F906ED" w:rsidRPr="00BB3A81" w:rsidRDefault="00A0774E" w:rsidP="00571923">
            <w:pPr>
              <w:widowControl/>
              <w:jc w:val="center"/>
              <w:rPr>
                <w:rFonts w:ascii="Times New Roman" w:hAnsi="Times New Roman"/>
                <w:bCs/>
                <w:iCs/>
                <w:color w:val="auto"/>
                <w:sz w:val="28"/>
                <w:szCs w:val="28"/>
                <w:lang w:val="en-US" w:eastAsia="en-US" w:bidi="ar-SA"/>
              </w:rPr>
            </w:pPr>
            <w:r>
              <w:rPr>
                <w:rFonts w:ascii="Times New Roman" w:hAnsi="Times New Roman"/>
                <w:bCs/>
                <w:iCs/>
                <w:color w:val="auto"/>
                <w:sz w:val="28"/>
                <w:szCs w:val="28"/>
                <w:lang w:val="en-US" w:eastAsia="en-US" w:bidi="ar-SA"/>
              </w:rPr>
              <w:t>5</w:t>
            </w:r>
            <w:r w:rsidR="00F906ED">
              <w:rPr>
                <w:rFonts w:ascii="Times New Roman" w:hAnsi="Times New Roman"/>
                <w:bCs/>
                <w:iCs/>
                <w:color w:val="auto"/>
                <w:sz w:val="28"/>
                <w:szCs w:val="28"/>
                <w:lang w:val="en-US" w:eastAsia="en-US" w:bidi="ar-SA"/>
              </w:rPr>
              <w:t xml:space="preserve"> %</w:t>
            </w: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7BD84132" w14:textId="77777777" w:rsidR="00F906ED" w:rsidRPr="00BB3A81" w:rsidRDefault="00F906ED" w:rsidP="00571923">
            <w:pPr>
              <w:widowControl/>
              <w:jc w:val="center"/>
              <w:rPr>
                <w:rFonts w:ascii="Times New Roman" w:hAnsi="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tcPr>
          <w:p w14:paraId="324A04BD" w14:textId="77777777" w:rsidR="00F906ED" w:rsidRPr="00BB3A81" w:rsidRDefault="00F906ED" w:rsidP="00571923">
            <w:pPr>
              <w:widowControl/>
              <w:jc w:val="center"/>
              <w:rPr>
                <w:rFonts w:ascii="Times New Roman" w:hAnsi="Times New Roman"/>
                <w:bCs/>
                <w:iCs/>
                <w:color w:val="auto"/>
                <w:sz w:val="28"/>
                <w:szCs w:val="28"/>
                <w:lang w:val="en-US" w:eastAsia="en-US" w:bidi="ar-SA"/>
              </w:rPr>
            </w:pPr>
            <w:r>
              <w:rPr>
                <w:rFonts w:ascii="Times New Roman" w:hAnsi="Times New Roman"/>
                <w:color w:val="auto"/>
                <w:sz w:val="28"/>
                <w:szCs w:val="28"/>
                <w:lang w:val="en-US" w:eastAsia="en-US" w:bidi="ar-SA"/>
              </w:rPr>
              <w:t>5 %</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5CA49DF3" w14:textId="77777777" w:rsidR="00F906ED" w:rsidRPr="00BB3A81" w:rsidRDefault="00F906ED" w:rsidP="00571923">
            <w:pPr>
              <w:widowControl/>
              <w:jc w:val="both"/>
              <w:rPr>
                <w:rFonts w:ascii="Times New Roman" w:hAnsi="Times New Roman"/>
                <w:bCs/>
                <w:iCs/>
                <w:color w:val="auto"/>
                <w:sz w:val="28"/>
                <w:szCs w:val="28"/>
                <w:lang w:val="en-US" w:eastAsia="en-US" w:bidi="ar-SA"/>
              </w:rPr>
            </w:pPr>
          </w:p>
        </w:tc>
      </w:tr>
      <w:tr w:rsidR="00F906ED" w:rsidRPr="00BB3A81" w14:paraId="2DD4992D" w14:textId="77777777" w:rsidTr="004A12BF">
        <w:trPr>
          <w:gridAfter w:val="1"/>
          <w:wAfter w:w="22" w:type="dxa"/>
        </w:trPr>
        <w:tc>
          <w:tcPr>
            <w:tcW w:w="2380" w:type="dxa"/>
            <w:tcBorders>
              <w:top w:val="single" w:sz="4" w:space="0" w:color="auto"/>
              <w:left w:val="single" w:sz="4" w:space="0" w:color="auto"/>
              <w:bottom w:val="single" w:sz="4" w:space="0" w:color="auto"/>
              <w:right w:val="single" w:sz="4" w:space="0" w:color="auto"/>
            </w:tcBorders>
            <w:shd w:val="clear" w:color="auto" w:fill="FFFFFF"/>
          </w:tcPr>
          <w:p w14:paraId="37BB0118" w14:textId="77777777" w:rsidR="00F906ED" w:rsidRPr="00BB3A81" w:rsidRDefault="00F906ED" w:rsidP="00571923">
            <w:pPr>
              <w:widowControl/>
              <w:jc w:val="both"/>
              <w:rPr>
                <w:rFonts w:ascii="Times New Roman" w:hAnsi="Times New Roman"/>
                <w:b/>
                <w:iCs/>
                <w:color w:val="auto"/>
                <w:sz w:val="28"/>
                <w:szCs w:val="28"/>
                <w:lang w:val="en-US" w:eastAsia="en-US" w:bidi="ar-SA"/>
              </w:rPr>
            </w:pPr>
            <w:r>
              <w:rPr>
                <w:rFonts w:ascii="Times New Roman" w:hAnsi="Times New Roman"/>
                <w:b/>
                <w:iCs/>
                <w:color w:val="auto"/>
                <w:sz w:val="28"/>
                <w:szCs w:val="28"/>
                <w:lang w:val="en-US" w:eastAsia="en-US" w:bidi="ar-SA"/>
              </w:rPr>
              <w:t>Cả bài</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1C25B735" w14:textId="77777777" w:rsidR="00F906ED" w:rsidRPr="00BB3A81" w:rsidRDefault="00F906ED" w:rsidP="00571923">
            <w:pPr>
              <w:widowControl/>
              <w:jc w:val="both"/>
              <w:rPr>
                <w:rFonts w:ascii="Times New Roman" w:hAnsi="Times New Roman"/>
                <w:bCs/>
                <w:iCs/>
                <w:color w:val="auto"/>
                <w:sz w:val="28"/>
                <w:szCs w:val="28"/>
                <w:lang w:val="en-US" w:eastAsia="en-US" w:bidi="ar-SA"/>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14:paraId="6DF23CA6" w14:textId="77777777" w:rsidR="00F906ED" w:rsidRPr="00BB3A81" w:rsidRDefault="00F906ED" w:rsidP="00571923">
            <w:pPr>
              <w:widowControl/>
              <w:jc w:val="both"/>
              <w:rPr>
                <w:rFonts w:ascii="Times New Roman" w:hAnsi="Times New Roman"/>
                <w:bCs/>
                <w:iCs/>
                <w:color w:val="auto"/>
                <w:sz w:val="28"/>
                <w:szCs w:val="28"/>
                <w:lang w:val="en-US" w:eastAsia="en-US" w:bidi="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010DA8B1" w14:textId="77777777" w:rsidR="00F906ED" w:rsidRPr="00BB3A81" w:rsidRDefault="00F906ED" w:rsidP="00571923">
            <w:pPr>
              <w:widowControl/>
              <w:jc w:val="both"/>
              <w:rPr>
                <w:rFonts w:ascii="Times New Roman" w:hAnsi="Times New Roman"/>
                <w:bCs/>
                <w:iCs/>
                <w:color w:val="auto"/>
                <w:sz w:val="28"/>
                <w:szCs w:val="28"/>
                <w:lang w:val="en-US" w:eastAsia="en-US" w:bidi="ar-SA"/>
              </w:rPr>
            </w:pPr>
          </w:p>
        </w:tc>
        <w:tc>
          <w:tcPr>
            <w:tcW w:w="491" w:type="dxa"/>
            <w:tcBorders>
              <w:top w:val="single" w:sz="4" w:space="0" w:color="auto"/>
              <w:left w:val="single" w:sz="4" w:space="0" w:color="auto"/>
              <w:bottom w:val="single" w:sz="4" w:space="0" w:color="auto"/>
              <w:right w:val="single" w:sz="4" w:space="0" w:color="auto"/>
            </w:tcBorders>
            <w:shd w:val="clear" w:color="auto" w:fill="FFFFFF"/>
          </w:tcPr>
          <w:p w14:paraId="040D2F7F" w14:textId="77777777" w:rsidR="00F906ED" w:rsidRPr="00BB3A81" w:rsidRDefault="00F906ED" w:rsidP="00571923">
            <w:pPr>
              <w:widowControl/>
              <w:jc w:val="both"/>
              <w:rPr>
                <w:rFonts w:ascii="Times New Roman" w:hAnsi="Times New Roman"/>
                <w:bCs/>
                <w:iCs/>
                <w:color w:val="auto"/>
                <w:sz w:val="28"/>
                <w:szCs w:val="28"/>
                <w:lang w:val="en-US" w:eastAsia="en-US" w:bidi="ar-SA"/>
              </w:rPr>
            </w:pP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14:paraId="08E3E086" w14:textId="77777777" w:rsidR="00F906ED" w:rsidRPr="00BB3A81" w:rsidRDefault="00F906ED" w:rsidP="00571923">
            <w:pPr>
              <w:widowControl/>
              <w:jc w:val="both"/>
              <w:rPr>
                <w:rFonts w:ascii="Times New Roman" w:hAnsi="Times New Roman"/>
                <w:bCs/>
                <w:iCs/>
                <w:color w:val="auto"/>
                <w:sz w:val="28"/>
                <w:szCs w:val="28"/>
                <w:lang w:val="en-US" w:eastAsia="en-US" w:bidi="ar-SA"/>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14:paraId="29293B4C" w14:textId="77777777" w:rsidR="00F906ED" w:rsidRPr="00BB3A81" w:rsidRDefault="00F906ED" w:rsidP="00571923">
            <w:pPr>
              <w:widowControl/>
              <w:jc w:val="both"/>
              <w:rPr>
                <w:rFonts w:ascii="Times New Roman" w:hAnsi="Times New Roman"/>
                <w:bCs/>
                <w:iCs/>
                <w:color w:val="auto"/>
                <w:sz w:val="28"/>
                <w:szCs w:val="28"/>
                <w:lang w:val="en-US" w:eastAsia="en-US" w:bidi="ar-SA"/>
              </w:rPr>
            </w:pPr>
          </w:p>
        </w:tc>
      </w:tr>
      <w:tr w:rsidR="00F906ED" w:rsidRPr="00150F2B" w14:paraId="23F389A2" w14:textId="77777777" w:rsidTr="004A12BF">
        <w:tc>
          <w:tcPr>
            <w:tcW w:w="2380" w:type="dxa"/>
            <w:tcBorders>
              <w:top w:val="single" w:sz="4" w:space="0" w:color="auto"/>
              <w:left w:val="single" w:sz="4" w:space="0" w:color="auto"/>
              <w:bottom w:val="single" w:sz="4" w:space="0" w:color="auto"/>
              <w:right w:val="single" w:sz="4" w:space="0" w:color="auto"/>
            </w:tcBorders>
          </w:tcPr>
          <w:p w14:paraId="500512BD" w14:textId="77777777" w:rsidR="00F906ED" w:rsidRPr="00150F2B" w:rsidRDefault="00F906ED" w:rsidP="00571923">
            <w:pPr>
              <w:widowControl/>
              <w:jc w:val="both"/>
              <w:rPr>
                <w:rFonts w:ascii="Times New Roman" w:hAnsi="Times New Roman"/>
                <w:b/>
                <w:color w:val="auto"/>
                <w:sz w:val="28"/>
                <w:szCs w:val="28"/>
                <w:lang w:val="en-US" w:eastAsia="en-US" w:bidi="ar-SA"/>
              </w:rPr>
            </w:pPr>
            <w:r w:rsidRPr="00150F2B">
              <w:rPr>
                <w:rFonts w:ascii="Times New Roman" w:hAnsi="Times New Roman"/>
                <w:b/>
                <w:color w:val="auto"/>
                <w:sz w:val="28"/>
                <w:szCs w:val="28"/>
                <w:lang w:val="en-US" w:eastAsia="en-US" w:bidi="ar-SA"/>
              </w:rPr>
              <w:t>Tổng số câu</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FFFFF"/>
          </w:tcPr>
          <w:p w14:paraId="6DACA9C2" w14:textId="77777777" w:rsidR="00F906ED" w:rsidRPr="00150F2B" w:rsidRDefault="00A0774E"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6</w:t>
            </w:r>
          </w:p>
        </w:tc>
        <w:tc>
          <w:tcPr>
            <w:tcW w:w="2625" w:type="dxa"/>
            <w:gridSpan w:val="3"/>
            <w:tcBorders>
              <w:top w:val="single" w:sz="4" w:space="0" w:color="auto"/>
              <w:left w:val="single" w:sz="4" w:space="0" w:color="auto"/>
              <w:bottom w:val="single" w:sz="4" w:space="0" w:color="auto"/>
              <w:right w:val="single" w:sz="4" w:space="0" w:color="auto"/>
            </w:tcBorders>
            <w:shd w:val="clear" w:color="auto" w:fill="FFFFFF"/>
          </w:tcPr>
          <w:p w14:paraId="13F97429" w14:textId="77777777" w:rsidR="00F906ED" w:rsidRPr="00150F2B" w:rsidRDefault="00A0774E"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9</w:t>
            </w:r>
          </w:p>
        </w:tc>
        <w:tc>
          <w:tcPr>
            <w:tcW w:w="2810" w:type="dxa"/>
            <w:gridSpan w:val="4"/>
            <w:tcBorders>
              <w:top w:val="single" w:sz="4" w:space="0" w:color="auto"/>
              <w:left w:val="single" w:sz="4" w:space="0" w:color="auto"/>
              <w:bottom w:val="single" w:sz="4" w:space="0" w:color="auto"/>
              <w:right w:val="single" w:sz="4" w:space="0" w:color="auto"/>
            </w:tcBorders>
            <w:shd w:val="clear" w:color="auto" w:fill="FFFFFF"/>
          </w:tcPr>
          <w:p w14:paraId="63EA05F6" w14:textId="77777777" w:rsidR="00F906ED" w:rsidRPr="00150F2B" w:rsidRDefault="00BD3DD3"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5</w:t>
            </w:r>
          </w:p>
        </w:tc>
      </w:tr>
      <w:tr w:rsidR="00F906ED" w:rsidRPr="00150F2B" w14:paraId="6674F14B" w14:textId="77777777" w:rsidTr="004A12BF">
        <w:tc>
          <w:tcPr>
            <w:tcW w:w="2380" w:type="dxa"/>
            <w:tcBorders>
              <w:top w:val="single" w:sz="4" w:space="0" w:color="auto"/>
              <w:left w:val="single" w:sz="4" w:space="0" w:color="auto"/>
              <w:bottom w:val="single" w:sz="4" w:space="0" w:color="auto"/>
              <w:right w:val="single" w:sz="4" w:space="0" w:color="auto"/>
            </w:tcBorders>
          </w:tcPr>
          <w:p w14:paraId="50F3C878" w14:textId="77777777" w:rsidR="00F906ED" w:rsidRPr="00150F2B" w:rsidRDefault="00F906ED" w:rsidP="00571923">
            <w:pPr>
              <w:widowControl/>
              <w:jc w:val="both"/>
              <w:rPr>
                <w:rFonts w:ascii="Times New Roman" w:hAnsi="Times New Roman"/>
                <w:b/>
                <w:color w:val="auto"/>
                <w:sz w:val="28"/>
                <w:szCs w:val="28"/>
                <w:lang w:val="en-US" w:eastAsia="en-US" w:bidi="ar-SA"/>
              </w:rPr>
            </w:pPr>
            <w:r w:rsidRPr="00150F2B">
              <w:rPr>
                <w:rFonts w:ascii="Times New Roman" w:hAnsi="Times New Roman"/>
                <w:b/>
                <w:color w:val="auto"/>
                <w:sz w:val="28"/>
                <w:szCs w:val="28"/>
                <w:lang w:val="en-US" w:eastAsia="en-US" w:bidi="ar-SA"/>
              </w:rPr>
              <w:t>Tổng số điểm</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FFFFF"/>
          </w:tcPr>
          <w:p w14:paraId="335E7B69" w14:textId="77777777" w:rsidR="00F906ED" w:rsidRPr="00150F2B" w:rsidRDefault="00BD3DD3"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3</w:t>
            </w:r>
            <w:r w:rsidR="00F906ED" w:rsidRPr="00150F2B">
              <w:rPr>
                <w:rFonts w:ascii="Times New Roman" w:hAnsi="Times New Roman"/>
                <w:b/>
                <w:color w:val="auto"/>
                <w:sz w:val="28"/>
                <w:szCs w:val="28"/>
                <w:lang w:val="en-US" w:eastAsia="en-US" w:bidi="ar-SA"/>
              </w:rPr>
              <w:t xml:space="preserve"> đ</w:t>
            </w:r>
          </w:p>
        </w:tc>
        <w:tc>
          <w:tcPr>
            <w:tcW w:w="2625" w:type="dxa"/>
            <w:gridSpan w:val="3"/>
            <w:tcBorders>
              <w:top w:val="single" w:sz="4" w:space="0" w:color="auto"/>
              <w:left w:val="single" w:sz="4" w:space="0" w:color="auto"/>
              <w:bottom w:val="single" w:sz="4" w:space="0" w:color="auto"/>
              <w:right w:val="single" w:sz="4" w:space="0" w:color="auto"/>
            </w:tcBorders>
            <w:shd w:val="clear" w:color="auto" w:fill="FFFFFF"/>
          </w:tcPr>
          <w:p w14:paraId="4AB1407D" w14:textId="77777777" w:rsidR="00F906ED" w:rsidRPr="00150F2B" w:rsidRDefault="00A0774E"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4</w:t>
            </w:r>
            <w:r w:rsidR="00F906ED">
              <w:rPr>
                <w:rFonts w:ascii="Times New Roman" w:hAnsi="Times New Roman"/>
                <w:b/>
                <w:color w:val="auto"/>
                <w:sz w:val="28"/>
                <w:szCs w:val="28"/>
                <w:lang w:val="en-US" w:eastAsia="en-US" w:bidi="ar-SA"/>
              </w:rPr>
              <w:t>,5</w:t>
            </w:r>
            <w:r w:rsidR="00F906ED" w:rsidRPr="00150F2B">
              <w:rPr>
                <w:rFonts w:ascii="Times New Roman" w:hAnsi="Times New Roman"/>
                <w:b/>
                <w:color w:val="auto"/>
                <w:sz w:val="28"/>
                <w:szCs w:val="28"/>
                <w:lang w:val="en-US" w:eastAsia="en-US" w:bidi="ar-SA"/>
              </w:rPr>
              <w:t xml:space="preserve"> đ</w:t>
            </w:r>
          </w:p>
        </w:tc>
        <w:tc>
          <w:tcPr>
            <w:tcW w:w="2810" w:type="dxa"/>
            <w:gridSpan w:val="4"/>
            <w:tcBorders>
              <w:top w:val="single" w:sz="4" w:space="0" w:color="auto"/>
              <w:left w:val="single" w:sz="4" w:space="0" w:color="auto"/>
              <w:bottom w:val="single" w:sz="4" w:space="0" w:color="auto"/>
              <w:right w:val="single" w:sz="4" w:space="0" w:color="auto"/>
            </w:tcBorders>
            <w:shd w:val="clear" w:color="auto" w:fill="FFFFFF"/>
          </w:tcPr>
          <w:p w14:paraId="0D03D0FB" w14:textId="77777777" w:rsidR="00F906ED" w:rsidRPr="00150F2B" w:rsidRDefault="00BD3DD3"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2,5</w:t>
            </w:r>
            <w:r w:rsidR="00F906ED">
              <w:rPr>
                <w:rFonts w:ascii="Times New Roman" w:hAnsi="Times New Roman"/>
                <w:b/>
                <w:color w:val="auto"/>
                <w:sz w:val="28"/>
                <w:szCs w:val="28"/>
                <w:lang w:val="en-US" w:eastAsia="en-US" w:bidi="ar-SA"/>
              </w:rPr>
              <w:t xml:space="preserve"> đ</w:t>
            </w:r>
          </w:p>
        </w:tc>
      </w:tr>
      <w:tr w:rsidR="00F906ED" w:rsidRPr="00150F2B" w14:paraId="711812B0" w14:textId="77777777" w:rsidTr="004A12BF">
        <w:tc>
          <w:tcPr>
            <w:tcW w:w="2380" w:type="dxa"/>
            <w:tcBorders>
              <w:top w:val="single" w:sz="4" w:space="0" w:color="auto"/>
              <w:left w:val="single" w:sz="4" w:space="0" w:color="auto"/>
              <w:bottom w:val="single" w:sz="4" w:space="0" w:color="auto"/>
              <w:right w:val="single" w:sz="4" w:space="0" w:color="auto"/>
            </w:tcBorders>
          </w:tcPr>
          <w:p w14:paraId="2F59A85B" w14:textId="77777777" w:rsidR="00F906ED" w:rsidRPr="00150F2B" w:rsidRDefault="00F906ED" w:rsidP="00571923">
            <w:pPr>
              <w:widowControl/>
              <w:jc w:val="both"/>
              <w:rPr>
                <w:rFonts w:ascii="Times New Roman" w:hAnsi="Times New Roman"/>
                <w:b/>
                <w:color w:val="auto"/>
                <w:sz w:val="28"/>
                <w:szCs w:val="28"/>
                <w:lang w:val="en-US" w:eastAsia="en-US" w:bidi="ar-SA"/>
              </w:rPr>
            </w:pPr>
            <w:r w:rsidRPr="00150F2B">
              <w:rPr>
                <w:rFonts w:ascii="Times New Roman" w:hAnsi="Times New Roman"/>
                <w:b/>
                <w:color w:val="auto"/>
                <w:sz w:val="28"/>
                <w:szCs w:val="28"/>
                <w:lang w:val="en-US" w:eastAsia="en-US" w:bidi="ar-SA"/>
              </w:rPr>
              <w:t>Tỉ lệ %</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FFFFF"/>
          </w:tcPr>
          <w:p w14:paraId="1D9C8A4B" w14:textId="77777777" w:rsidR="00F906ED" w:rsidRPr="00150F2B" w:rsidRDefault="00BD3DD3"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30</w:t>
            </w:r>
            <w:r w:rsidR="00F906ED" w:rsidRPr="00150F2B">
              <w:rPr>
                <w:rFonts w:ascii="Times New Roman" w:hAnsi="Times New Roman"/>
                <w:b/>
                <w:color w:val="auto"/>
                <w:sz w:val="28"/>
                <w:szCs w:val="28"/>
                <w:lang w:val="en-US" w:eastAsia="en-US" w:bidi="ar-SA"/>
              </w:rPr>
              <w:t xml:space="preserve"> %</w:t>
            </w:r>
          </w:p>
        </w:tc>
        <w:tc>
          <w:tcPr>
            <w:tcW w:w="2625" w:type="dxa"/>
            <w:gridSpan w:val="3"/>
            <w:tcBorders>
              <w:top w:val="single" w:sz="4" w:space="0" w:color="auto"/>
              <w:left w:val="single" w:sz="4" w:space="0" w:color="auto"/>
              <w:bottom w:val="single" w:sz="4" w:space="0" w:color="auto"/>
              <w:right w:val="single" w:sz="4" w:space="0" w:color="auto"/>
            </w:tcBorders>
            <w:shd w:val="clear" w:color="auto" w:fill="FFFFFF"/>
          </w:tcPr>
          <w:p w14:paraId="197233EB" w14:textId="77777777" w:rsidR="00F906ED" w:rsidRPr="00150F2B" w:rsidRDefault="00A0774E"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4</w:t>
            </w:r>
            <w:r w:rsidR="00F906ED">
              <w:rPr>
                <w:rFonts w:ascii="Times New Roman" w:hAnsi="Times New Roman"/>
                <w:b/>
                <w:color w:val="auto"/>
                <w:sz w:val="28"/>
                <w:szCs w:val="28"/>
                <w:lang w:val="en-US" w:eastAsia="en-US" w:bidi="ar-SA"/>
              </w:rPr>
              <w:t>5</w:t>
            </w:r>
            <w:r w:rsidR="00F906ED" w:rsidRPr="00150F2B">
              <w:rPr>
                <w:rFonts w:ascii="Times New Roman" w:hAnsi="Times New Roman"/>
                <w:b/>
                <w:color w:val="auto"/>
                <w:sz w:val="28"/>
                <w:szCs w:val="28"/>
                <w:lang w:val="en-US" w:eastAsia="en-US" w:bidi="ar-SA"/>
              </w:rPr>
              <w:t xml:space="preserve"> %</w:t>
            </w:r>
          </w:p>
        </w:tc>
        <w:tc>
          <w:tcPr>
            <w:tcW w:w="2810" w:type="dxa"/>
            <w:gridSpan w:val="4"/>
            <w:tcBorders>
              <w:top w:val="single" w:sz="4" w:space="0" w:color="auto"/>
              <w:left w:val="single" w:sz="4" w:space="0" w:color="auto"/>
              <w:bottom w:val="single" w:sz="4" w:space="0" w:color="auto"/>
              <w:right w:val="single" w:sz="4" w:space="0" w:color="auto"/>
            </w:tcBorders>
            <w:shd w:val="clear" w:color="auto" w:fill="FFFFFF"/>
          </w:tcPr>
          <w:p w14:paraId="4D3E7B96" w14:textId="77777777" w:rsidR="00F906ED" w:rsidRPr="00150F2B" w:rsidRDefault="00BD3DD3"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25</w:t>
            </w:r>
            <w:r w:rsidR="00F906ED">
              <w:rPr>
                <w:rFonts w:ascii="Times New Roman" w:hAnsi="Times New Roman"/>
                <w:b/>
                <w:color w:val="auto"/>
                <w:sz w:val="28"/>
                <w:szCs w:val="28"/>
                <w:lang w:val="en-US" w:eastAsia="en-US" w:bidi="ar-SA"/>
              </w:rPr>
              <w:t xml:space="preserve"> %</w:t>
            </w:r>
          </w:p>
        </w:tc>
      </w:tr>
      <w:tr w:rsidR="00F906ED" w:rsidRPr="00150F2B" w14:paraId="2D6DCDB3" w14:textId="77777777" w:rsidTr="004A12BF">
        <w:tc>
          <w:tcPr>
            <w:tcW w:w="2380" w:type="dxa"/>
            <w:tcBorders>
              <w:top w:val="single" w:sz="4" w:space="0" w:color="auto"/>
              <w:left w:val="single" w:sz="4" w:space="0" w:color="auto"/>
              <w:bottom w:val="single" w:sz="4" w:space="0" w:color="auto"/>
              <w:right w:val="single" w:sz="4" w:space="0" w:color="auto"/>
            </w:tcBorders>
          </w:tcPr>
          <w:p w14:paraId="4391EB0A" w14:textId="77777777" w:rsidR="00F906ED" w:rsidRPr="00150F2B" w:rsidRDefault="00F906ED" w:rsidP="00571923">
            <w:pPr>
              <w:widowControl/>
              <w:jc w:val="both"/>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Tổng</w:t>
            </w:r>
          </w:p>
        </w:tc>
        <w:tc>
          <w:tcPr>
            <w:tcW w:w="7594" w:type="dxa"/>
            <w:gridSpan w:val="9"/>
            <w:tcBorders>
              <w:top w:val="single" w:sz="4" w:space="0" w:color="auto"/>
              <w:left w:val="single" w:sz="4" w:space="0" w:color="auto"/>
              <w:bottom w:val="single" w:sz="4" w:space="0" w:color="auto"/>
              <w:right w:val="single" w:sz="4" w:space="0" w:color="auto"/>
            </w:tcBorders>
            <w:shd w:val="clear" w:color="auto" w:fill="FFFFFF"/>
          </w:tcPr>
          <w:p w14:paraId="4FF2B746" w14:textId="77777777" w:rsidR="00F906ED" w:rsidRDefault="00F906ED" w:rsidP="00571923">
            <w:pPr>
              <w:widowControl/>
              <w:jc w:val="center"/>
              <w:rPr>
                <w:rFonts w:ascii="Times New Roman" w:hAnsi="Times New Roman"/>
                <w:b/>
                <w:color w:val="auto"/>
                <w:sz w:val="28"/>
                <w:szCs w:val="28"/>
                <w:lang w:val="en-US" w:eastAsia="en-US" w:bidi="ar-SA"/>
              </w:rPr>
            </w:pPr>
            <w:r>
              <w:rPr>
                <w:rFonts w:ascii="Times New Roman" w:hAnsi="Times New Roman"/>
                <w:b/>
                <w:color w:val="auto"/>
                <w:sz w:val="28"/>
                <w:szCs w:val="28"/>
                <w:lang w:val="en-US" w:eastAsia="en-US" w:bidi="ar-SA"/>
              </w:rPr>
              <w:t>100 %</w:t>
            </w:r>
          </w:p>
        </w:tc>
      </w:tr>
    </w:tbl>
    <w:p w14:paraId="68791AA0" w14:textId="77777777" w:rsidR="007D1274" w:rsidRDefault="007D1274" w:rsidP="00571923">
      <w:pPr>
        <w:pStyle w:val="Vnbnnidung0"/>
        <w:spacing w:after="0" w:line="240" w:lineRule="auto"/>
        <w:jc w:val="both"/>
        <w:rPr>
          <w:sz w:val="28"/>
          <w:szCs w:val="28"/>
          <w:lang w:val="en-US"/>
        </w:rPr>
      </w:pPr>
    </w:p>
    <w:p w14:paraId="08FF5AB9" w14:textId="77777777" w:rsidR="00794BE1" w:rsidRPr="00794BE1" w:rsidRDefault="00794BE1" w:rsidP="00571923">
      <w:pPr>
        <w:pStyle w:val="Vnbnnidung0"/>
        <w:spacing w:after="0" w:line="240" w:lineRule="auto"/>
        <w:jc w:val="both"/>
        <w:rPr>
          <w:b/>
          <w:bCs/>
          <w:sz w:val="28"/>
          <w:szCs w:val="28"/>
          <w:lang w:val="en-US"/>
        </w:rPr>
      </w:pPr>
      <w:r w:rsidRPr="00794BE1">
        <w:rPr>
          <w:b/>
          <w:bCs/>
          <w:sz w:val="28"/>
          <w:szCs w:val="28"/>
          <w:lang w:val="en-US"/>
        </w:rPr>
        <w:t>B. ĐỀ BÀI</w:t>
      </w:r>
    </w:p>
    <w:p w14:paraId="47482294" w14:textId="77777777" w:rsidR="00EC1099" w:rsidRDefault="00EC1099" w:rsidP="00571923">
      <w:pPr>
        <w:widowControl/>
        <w:shd w:val="clear" w:color="auto" w:fill="FFFFFF"/>
        <w:jc w:val="both"/>
        <w:rPr>
          <w:rFonts w:ascii="Times New Roman" w:eastAsia="Times New Roman" w:hAnsi="Times New Roman" w:cs="Times New Roman"/>
          <w:b/>
          <w:sz w:val="28"/>
          <w:szCs w:val="28"/>
          <w:lang w:val="en-US" w:eastAsia="en-US" w:bidi="ar-SA"/>
        </w:rPr>
      </w:pPr>
      <w:r>
        <w:rPr>
          <w:rFonts w:ascii="Times New Roman" w:eastAsia="Times New Roman" w:hAnsi="Times New Roman" w:cs="Times New Roman"/>
          <w:b/>
          <w:sz w:val="28"/>
          <w:szCs w:val="28"/>
          <w:lang w:val="en-US" w:eastAsia="en-US" w:bidi="ar-SA"/>
        </w:rPr>
        <w:t>Đọc kĩ các câu hỏi sau và trả lời bằng cách khoanh vào chữ cái trước câu trả lời mà em cho là đúng nhất.</w:t>
      </w:r>
    </w:p>
    <w:p w14:paraId="35636A86" w14:textId="77777777" w:rsidR="007C16F3" w:rsidRPr="007C16F3" w:rsidRDefault="007C16F3"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
          <w:sz w:val="28"/>
          <w:szCs w:val="28"/>
          <w:lang w:val="en-US" w:eastAsia="en-US" w:bidi="ar-SA"/>
        </w:rPr>
        <w:t xml:space="preserve">Câu 1. </w:t>
      </w:r>
      <w:r w:rsidRPr="007C16F3">
        <w:rPr>
          <w:rFonts w:ascii="Times New Roman" w:eastAsia="Times New Roman" w:hAnsi="Times New Roman" w:cs="Times New Roman"/>
          <w:bCs/>
          <w:sz w:val="28"/>
          <w:szCs w:val="28"/>
          <w:lang w:val="en-US" w:eastAsia="en-US" w:bidi="ar-SA"/>
        </w:rPr>
        <w:t xml:space="preserve">Những </w:t>
      </w:r>
      <w:r w:rsidR="001F4CF6">
        <w:rPr>
          <w:rFonts w:ascii="Times New Roman" w:eastAsia="Times New Roman" w:hAnsi="Times New Roman" w:cs="Times New Roman"/>
          <w:bCs/>
          <w:sz w:val="28"/>
          <w:szCs w:val="28"/>
          <w:lang w:val="en-US" w:eastAsia="en-US" w:bidi="ar-SA"/>
        </w:rPr>
        <w:t>việc làm</w:t>
      </w:r>
      <w:r w:rsidRPr="007C16F3">
        <w:rPr>
          <w:rFonts w:ascii="Times New Roman" w:eastAsia="Times New Roman" w:hAnsi="Times New Roman" w:cs="Times New Roman"/>
          <w:bCs/>
          <w:sz w:val="28"/>
          <w:szCs w:val="28"/>
          <w:lang w:val="en-US" w:eastAsia="en-US" w:bidi="ar-SA"/>
        </w:rPr>
        <w:t xml:space="preserve"> nào dưới đây </w:t>
      </w:r>
      <w:r w:rsidR="00EA0942">
        <w:rPr>
          <w:rFonts w:ascii="Times New Roman" w:eastAsia="Times New Roman" w:hAnsi="Times New Roman" w:cs="Times New Roman"/>
          <w:bCs/>
          <w:sz w:val="28"/>
          <w:szCs w:val="28"/>
          <w:lang w:val="en-US" w:eastAsia="en-US" w:bidi="ar-SA"/>
        </w:rPr>
        <w:t xml:space="preserve">không </w:t>
      </w:r>
      <w:r w:rsidR="001F4CF6">
        <w:rPr>
          <w:rFonts w:ascii="Times New Roman" w:eastAsia="Times New Roman" w:hAnsi="Times New Roman" w:cs="Times New Roman"/>
          <w:bCs/>
          <w:sz w:val="28"/>
          <w:szCs w:val="28"/>
          <w:lang w:val="en-US" w:eastAsia="en-US" w:bidi="ar-SA"/>
        </w:rPr>
        <w:t>đúng khi đối xử với</w:t>
      </w:r>
      <w:r w:rsidRPr="007C16F3">
        <w:rPr>
          <w:rFonts w:ascii="Times New Roman" w:eastAsia="Times New Roman" w:hAnsi="Times New Roman" w:cs="Times New Roman"/>
          <w:bCs/>
          <w:sz w:val="28"/>
          <w:szCs w:val="28"/>
          <w:lang w:val="en-US" w:eastAsia="en-US" w:bidi="ar-SA"/>
        </w:rPr>
        <w:t xml:space="preserve"> người thân trong gia đình?</w:t>
      </w:r>
    </w:p>
    <w:p w14:paraId="41FA5997" w14:textId="77777777" w:rsidR="007C16F3" w:rsidRPr="007C16F3" w:rsidRDefault="007C16F3"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 xml:space="preserve">A. </w:t>
      </w:r>
      <w:r w:rsidRPr="007C16F3">
        <w:rPr>
          <w:rFonts w:ascii="Times New Roman" w:eastAsia="Times New Roman" w:hAnsi="Times New Roman" w:cs="Times New Roman"/>
          <w:bCs/>
          <w:sz w:val="28"/>
          <w:szCs w:val="28"/>
          <w:lang w:val="en-US" w:eastAsia="en-US" w:bidi="ar-SA"/>
        </w:rPr>
        <w:t>An ủi khi người thân có chuyện không vui.</w:t>
      </w:r>
    </w:p>
    <w:p w14:paraId="3C4BD790" w14:textId="77777777" w:rsidR="007C16F3" w:rsidRDefault="007C16F3" w:rsidP="00571923">
      <w:pPr>
        <w:widowControl/>
        <w:shd w:val="clear" w:color="auto" w:fill="FFFFFF"/>
        <w:jc w:val="both"/>
        <w:rPr>
          <w:rFonts w:ascii="Times New Roman" w:eastAsia="Times New Roman" w:hAnsi="Times New Roman" w:cs="Times New Roman"/>
          <w:bCs/>
          <w:sz w:val="28"/>
          <w:szCs w:val="28"/>
          <w:lang w:val="en-US" w:eastAsia="en-US" w:bidi="ar-SA"/>
        </w:rPr>
      </w:pPr>
      <w:r w:rsidRPr="00EA0942">
        <w:rPr>
          <w:rFonts w:ascii="Times New Roman" w:eastAsia="Times New Roman" w:hAnsi="Times New Roman" w:cs="Times New Roman"/>
          <w:bCs/>
          <w:color w:val="FF0000"/>
          <w:sz w:val="28"/>
          <w:szCs w:val="28"/>
          <w:lang w:val="en-US" w:eastAsia="en-US" w:bidi="ar-SA"/>
        </w:rPr>
        <w:t>B</w:t>
      </w:r>
      <w:r>
        <w:rPr>
          <w:rFonts w:ascii="Times New Roman" w:eastAsia="Times New Roman" w:hAnsi="Times New Roman" w:cs="Times New Roman"/>
          <w:bCs/>
          <w:sz w:val="28"/>
          <w:szCs w:val="28"/>
          <w:lang w:val="en-US" w:eastAsia="en-US" w:bidi="ar-SA"/>
        </w:rPr>
        <w:t xml:space="preserve">. </w:t>
      </w:r>
      <w:r w:rsidR="00EA0942">
        <w:rPr>
          <w:rFonts w:ascii="Times New Roman" w:eastAsia="Times New Roman" w:hAnsi="Times New Roman" w:cs="Times New Roman"/>
          <w:bCs/>
          <w:sz w:val="28"/>
          <w:szCs w:val="28"/>
          <w:lang w:val="en-US" w:eastAsia="en-US" w:bidi="ar-SA"/>
        </w:rPr>
        <w:t>Trách mắng khi người thân làm sai.</w:t>
      </w:r>
    </w:p>
    <w:p w14:paraId="449983C2" w14:textId="77777777" w:rsidR="00EA0942" w:rsidRPr="007C16F3" w:rsidRDefault="00EA0942"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C. Khen ngợi mỗi khi người thân đạt được thành công dù nhỏ.</w:t>
      </w:r>
    </w:p>
    <w:p w14:paraId="50607827" w14:textId="77777777" w:rsidR="007C16F3" w:rsidRDefault="00EA0942" w:rsidP="00571923">
      <w:pPr>
        <w:widowControl/>
        <w:shd w:val="clear" w:color="auto" w:fill="FFFFFF"/>
        <w:jc w:val="both"/>
        <w:rPr>
          <w:rFonts w:ascii="Times New Roman" w:eastAsia="Times New Roman" w:hAnsi="Times New Roman" w:cs="Times New Roman"/>
          <w:bCs/>
          <w:sz w:val="28"/>
          <w:szCs w:val="28"/>
          <w:lang w:val="en-US" w:eastAsia="en-US" w:bidi="ar-SA"/>
        </w:rPr>
      </w:pPr>
      <w:r w:rsidRPr="00EA0942">
        <w:rPr>
          <w:rFonts w:ascii="Times New Roman" w:eastAsia="Times New Roman" w:hAnsi="Times New Roman" w:cs="Times New Roman"/>
          <w:bCs/>
          <w:sz w:val="28"/>
          <w:szCs w:val="28"/>
          <w:lang w:val="en-US" w:eastAsia="en-US" w:bidi="ar-SA"/>
        </w:rPr>
        <w:t xml:space="preserve">D. </w:t>
      </w:r>
      <w:r>
        <w:rPr>
          <w:rFonts w:ascii="Times New Roman" w:eastAsia="Times New Roman" w:hAnsi="Times New Roman" w:cs="Times New Roman"/>
          <w:bCs/>
          <w:sz w:val="28"/>
          <w:szCs w:val="28"/>
          <w:lang w:val="en-US" w:eastAsia="en-US" w:bidi="ar-SA"/>
        </w:rPr>
        <w:t>Tặng quà cho người thân nhân dịp sinh nhật.</w:t>
      </w:r>
    </w:p>
    <w:p w14:paraId="1FEE3F5F" w14:textId="77777777" w:rsidR="00EA0942" w:rsidRPr="00EA0942" w:rsidRDefault="00EA0942" w:rsidP="00571923">
      <w:pPr>
        <w:widowControl/>
        <w:shd w:val="clear" w:color="auto" w:fill="FFFFFF"/>
        <w:jc w:val="both"/>
        <w:rPr>
          <w:rFonts w:ascii="Times New Roman" w:eastAsia="Times New Roman" w:hAnsi="Times New Roman" w:cs="Times New Roman"/>
          <w:bCs/>
          <w:sz w:val="28"/>
          <w:szCs w:val="28"/>
          <w:lang w:val="en-US" w:eastAsia="en-US" w:bidi="ar-SA"/>
        </w:rPr>
      </w:pPr>
      <w:r w:rsidRPr="00EA0942">
        <w:rPr>
          <w:rFonts w:ascii="Times New Roman" w:eastAsia="Times New Roman" w:hAnsi="Times New Roman" w:cs="Times New Roman"/>
          <w:b/>
          <w:sz w:val="28"/>
          <w:szCs w:val="28"/>
          <w:lang w:val="en-US" w:eastAsia="en-US" w:bidi="ar-SA"/>
        </w:rPr>
        <w:t>Câu 2.</w:t>
      </w:r>
      <w:r>
        <w:rPr>
          <w:rFonts w:ascii="Times New Roman" w:eastAsia="Times New Roman" w:hAnsi="Times New Roman" w:cs="Times New Roman"/>
          <w:bCs/>
          <w:sz w:val="28"/>
          <w:szCs w:val="28"/>
          <w:lang w:val="en-US" w:eastAsia="en-US" w:bidi="ar-SA"/>
        </w:rPr>
        <w:t xml:space="preserve"> Bản thân em thấy cần có trách nhiệm gì để gia đình được hạnh phúc hơn?</w:t>
      </w:r>
    </w:p>
    <w:p w14:paraId="1201D2C4" w14:textId="77777777" w:rsidR="007C16F3" w:rsidRDefault="00EA0942" w:rsidP="00571923">
      <w:pPr>
        <w:widowControl/>
        <w:shd w:val="clear" w:color="auto" w:fill="FFFFFF"/>
        <w:jc w:val="both"/>
        <w:rPr>
          <w:rFonts w:ascii="Times New Roman" w:eastAsia="Times New Roman" w:hAnsi="Times New Roman" w:cs="Times New Roman"/>
          <w:bCs/>
          <w:sz w:val="28"/>
          <w:szCs w:val="28"/>
          <w:lang w:val="en-US" w:eastAsia="en-US" w:bidi="ar-SA"/>
        </w:rPr>
      </w:pPr>
      <w:r w:rsidRPr="00EA0942">
        <w:rPr>
          <w:rFonts w:ascii="Times New Roman" w:eastAsia="Times New Roman" w:hAnsi="Times New Roman" w:cs="Times New Roman"/>
          <w:bCs/>
          <w:sz w:val="28"/>
          <w:szCs w:val="28"/>
          <w:lang w:val="en-US" w:eastAsia="en-US" w:bidi="ar-SA"/>
        </w:rPr>
        <w:lastRenderedPageBreak/>
        <w:t xml:space="preserve">A. </w:t>
      </w:r>
      <w:r>
        <w:rPr>
          <w:rFonts w:ascii="Times New Roman" w:eastAsia="Times New Roman" w:hAnsi="Times New Roman" w:cs="Times New Roman"/>
          <w:bCs/>
          <w:sz w:val="28"/>
          <w:szCs w:val="28"/>
          <w:lang w:val="en-US" w:eastAsia="en-US" w:bidi="ar-SA"/>
        </w:rPr>
        <w:t>Chăm chỉ học tập.</w:t>
      </w:r>
    </w:p>
    <w:p w14:paraId="6AFF65F8" w14:textId="77777777" w:rsidR="00EA0942" w:rsidRDefault="00EA0942"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B. Cố gắng vươn lên trong học tập để đạt được kết quả tốt.</w:t>
      </w:r>
    </w:p>
    <w:p w14:paraId="62F7C0D8" w14:textId="77777777" w:rsidR="00EA0942" w:rsidRDefault="00EA0942"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C. Ngoài giờ học, giờ chơi, em luôn giúp đỡ bố mẹ những việc làm vừa sức.</w:t>
      </w:r>
    </w:p>
    <w:p w14:paraId="55AE1215" w14:textId="77777777" w:rsidR="00EA0942" w:rsidRDefault="00EA0942" w:rsidP="00571923">
      <w:pPr>
        <w:widowControl/>
        <w:shd w:val="clear" w:color="auto" w:fill="FFFFFF"/>
        <w:jc w:val="both"/>
        <w:rPr>
          <w:rFonts w:ascii="Times New Roman" w:eastAsia="Times New Roman" w:hAnsi="Times New Roman" w:cs="Times New Roman"/>
          <w:bCs/>
          <w:sz w:val="28"/>
          <w:szCs w:val="28"/>
          <w:lang w:val="en-US" w:eastAsia="en-US" w:bidi="ar-SA"/>
        </w:rPr>
      </w:pPr>
      <w:r w:rsidRPr="002C37CE">
        <w:rPr>
          <w:rFonts w:ascii="Times New Roman" w:eastAsia="Times New Roman" w:hAnsi="Times New Roman" w:cs="Times New Roman"/>
          <w:bCs/>
          <w:color w:val="FF0000"/>
          <w:sz w:val="28"/>
          <w:szCs w:val="28"/>
          <w:lang w:val="en-US" w:eastAsia="en-US" w:bidi="ar-SA"/>
        </w:rPr>
        <w:t>D</w:t>
      </w:r>
      <w:r>
        <w:rPr>
          <w:rFonts w:ascii="Times New Roman" w:eastAsia="Times New Roman" w:hAnsi="Times New Roman" w:cs="Times New Roman"/>
          <w:bCs/>
          <w:sz w:val="28"/>
          <w:szCs w:val="28"/>
          <w:lang w:val="en-US" w:eastAsia="en-US" w:bidi="ar-SA"/>
        </w:rPr>
        <w:t xml:space="preserve">. </w:t>
      </w:r>
      <w:r w:rsidR="002C37CE">
        <w:rPr>
          <w:rFonts w:ascii="Times New Roman" w:eastAsia="Times New Roman" w:hAnsi="Times New Roman" w:cs="Times New Roman"/>
          <w:bCs/>
          <w:sz w:val="28"/>
          <w:szCs w:val="28"/>
          <w:lang w:val="en-US" w:eastAsia="en-US" w:bidi="ar-SA"/>
        </w:rPr>
        <w:t>Tất cả các ý trên đều đúng.</w:t>
      </w:r>
    </w:p>
    <w:p w14:paraId="11F893E3" w14:textId="77777777" w:rsidR="002C37CE" w:rsidRDefault="002C37CE" w:rsidP="00571923">
      <w:pPr>
        <w:widowControl/>
        <w:shd w:val="clear" w:color="auto" w:fill="FFFFFF"/>
        <w:jc w:val="both"/>
        <w:rPr>
          <w:rFonts w:ascii="Times New Roman" w:eastAsia="Times New Roman" w:hAnsi="Times New Roman" w:cs="Times New Roman"/>
          <w:bCs/>
          <w:sz w:val="28"/>
          <w:szCs w:val="28"/>
          <w:lang w:val="en-US" w:eastAsia="en-US" w:bidi="ar-SA"/>
        </w:rPr>
      </w:pPr>
      <w:r w:rsidRPr="002C37CE">
        <w:rPr>
          <w:rFonts w:ascii="Times New Roman" w:eastAsia="Times New Roman" w:hAnsi="Times New Roman" w:cs="Times New Roman"/>
          <w:b/>
          <w:sz w:val="28"/>
          <w:szCs w:val="28"/>
          <w:lang w:val="en-US" w:eastAsia="en-US" w:bidi="ar-SA"/>
        </w:rPr>
        <w:t>Câu 3</w:t>
      </w:r>
      <w:r>
        <w:rPr>
          <w:rFonts w:ascii="Times New Roman" w:eastAsia="Times New Roman" w:hAnsi="Times New Roman" w:cs="Times New Roman"/>
          <w:bCs/>
          <w:sz w:val="28"/>
          <w:szCs w:val="28"/>
          <w:lang w:val="en-US" w:eastAsia="en-US" w:bidi="ar-SA"/>
        </w:rPr>
        <w:t>.</w:t>
      </w:r>
      <w:r w:rsidR="001F4CF6">
        <w:rPr>
          <w:rFonts w:ascii="Times New Roman" w:eastAsia="Times New Roman" w:hAnsi="Times New Roman" w:cs="Times New Roman"/>
          <w:bCs/>
          <w:sz w:val="28"/>
          <w:szCs w:val="28"/>
          <w:lang w:val="en-US" w:eastAsia="en-US" w:bidi="ar-SA"/>
        </w:rPr>
        <w:t xml:space="preserve"> Việc làm</w:t>
      </w:r>
      <w:r>
        <w:rPr>
          <w:rFonts w:ascii="Times New Roman" w:eastAsia="Times New Roman" w:hAnsi="Times New Roman" w:cs="Times New Roman"/>
          <w:bCs/>
          <w:sz w:val="28"/>
          <w:szCs w:val="28"/>
          <w:lang w:val="en-US" w:eastAsia="en-US" w:bidi="ar-SA"/>
        </w:rPr>
        <w:t xml:space="preserve"> nào</w:t>
      </w:r>
      <w:r w:rsidR="001F4CF6">
        <w:rPr>
          <w:rFonts w:ascii="Times New Roman" w:eastAsia="Times New Roman" w:hAnsi="Times New Roman" w:cs="Times New Roman"/>
          <w:bCs/>
          <w:sz w:val="28"/>
          <w:szCs w:val="28"/>
          <w:lang w:val="en-US" w:eastAsia="en-US" w:bidi="ar-SA"/>
        </w:rPr>
        <w:t xml:space="preserve"> sau đây</w:t>
      </w:r>
      <w:r>
        <w:rPr>
          <w:rFonts w:ascii="Times New Roman" w:eastAsia="Times New Roman" w:hAnsi="Times New Roman" w:cs="Times New Roman"/>
          <w:bCs/>
          <w:sz w:val="28"/>
          <w:szCs w:val="28"/>
          <w:lang w:val="en-US" w:eastAsia="en-US" w:bidi="ar-SA"/>
        </w:rPr>
        <w:t xml:space="preserve"> thể hiện là người biết quan tâm tới những người thân trong gia đình?</w:t>
      </w:r>
    </w:p>
    <w:p w14:paraId="084E204B" w14:textId="77777777" w:rsidR="002C37CE" w:rsidRDefault="002C37CE"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A. Vui vẻ chúc mừng</w:t>
      </w:r>
      <w:r w:rsidR="001F4CF6">
        <w:rPr>
          <w:rFonts w:ascii="Times New Roman" w:eastAsia="Times New Roman" w:hAnsi="Times New Roman" w:cs="Times New Roman"/>
          <w:bCs/>
          <w:sz w:val="28"/>
          <w:szCs w:val="28"/>
          <w:lang w:val="en-US" w:eastAsia="en-US" w:bidi="ar-SA"/>
        </w:rPr>
        <w:t xml:space="preserve"> khi người thân đạt được thành tích.</w:t>
      </w:r>
      <w:r>
        <w:rPr>
          <w:rFonts w:ascii="Times New Roman" w:eastAsia="Times New Roman" w:hAnsi="Times New Roman" w:cs="Times New Roman"/>
          <w:bCs/>
          <w:sz w:val="28"/>
          <w:szCs w:val="28"/>
          <w:lang w:val="en-US" w:eastAsia="en-US" w:bidi="ar-SA"/>
        </w:rPr>
        <w:t xml:space="preserve"> </w:t>
      </w:r>
      <w:r w:rsidR="001F4CF6">
        <w:rPr>
          <w:rFonts w:ascii="Times New Roman" w:eastAsia="Times New Roman" w:hAnsi="Times New Roman" w:cs="Times New Roman"/>
          <w:bCs/>
          <w:sz w:val="28"/>
          <w:szCs w:val="28"/>
          <w:lang w:val="en-US" w:eastAsia="en-US" w:bidi="ar-SA"/>
        </w:rPr>
        <w:t xml:space="preserve"> </w:t>
      </w:r>
    </w:p>
    <w:p w14:paraId="383992E5" w14:textId="77777777" w:rsidR="001F4CF6" w:rsidRDefault="001F4CF6"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B. Luôn quan tâm giúp đỡ khi người thân gặp khó khăn.</w:t>
      </w:r>
    </w:p>
    <w:p w14:paraId="13C53722" w14:textId="77777777" w:rsidR="001F4CF6" w:rsidRDefault="001F4CF6"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 xml:space="preserve">C. </w:t>
      </w:r>
      <w:r w:rsidR="00B8061E">
        <w:rPr>
          <w:rFonts w:ascii="Times New Roman" w:eastAsia="Times New Roman" w:hAnsi="Times New Roman" w:cs="Times New Roman"/>
          <w:bCs/>
          <w:sz w:val="28"/>
          <w:szCs w:val="28"/>
          <w:lang w:val="en-US" w:eastAsia="en-US" w:bidi="ar-SA"/>
        </w:rPr>
        <w:t>Chăm sóc tận tình chu đáo khi người thân ốm đau.</w:t>
      </w:r>
    </w:p>
    <w:p w14:paraId="0FE0C1F6" w14:textId="77777777" w:rsidR="00B8061E" w:rsidRDefault="00B8061E" w:rsidP="00571923">
      <w:pPr>
        <w:widowControl/>
        <w:shd w:val="clear" w:color="auto" w:fill="FFFFFF"/>
        <w:jc w:val="both"/>
        <w:rPr>
          <w:rFonts w:ascii="Times New Roman" w:eastAsia="Times New Roman" w:hAnsi="Times New Roman" w:cs="Times New Roman"/>
          <w:bCs/>
          <w:sz w:val="28"/>
          <w:szCs w:val="28"/>
          <w:lang w:val="en-US" w:eastAsia="en-US" w:bidi="ar-SA"/>
        </w:rPr>
      </w:pPr>
      <w:r w:rsidRPr="00B8061E">
        <w:rPr>
          <w:rFonts w:ascii="Times New Roman" w:eastAsia="Times New Roman" w:hAnsi="Times New Roman" w:cs="Times New Roman"/>
          <w:bCs/>
          <w:color w:val="FF0000"/>
          <w:sz w:val="28"/>
          <w:szCs w:val="28"/>
          <w:lang w:val="en-US" w:eastAsia="en-US" w:bidi="ar-SA"/>
        </w:rPr>
        <w:t>D.</w:t>
      </w:r>
      <w:r>
        <w:rPr>
          <w:rFonts w:ascii="Times New Roman" w:eastAsia="Times New Roman" w:hAnsi="Times New Roman" w:cs="Times New Roman"/>
          <w:bCs/>
          <w:sz w:val="28"/>
          <w:szCs w:val="28"/>
          <w:lang w:val="en-US" w:eastAsia="en-US" w:bidi="ar-SA"/>
        </w:rPr>
        <w:t xml:space="preserve"> Tất cả các việc làm trên đều đúng.</w:t>
      </w:r>
    </w:p>
    <w:p w14:paraId="3C7DAD18" w14:textId="77777777" w:rsidR="00B8061E" w:rsidRDefault="00B8061E" w:rsidP="00571923">
      <w:pPr>
        <w:widowControl/>
        <w:shd w:val="clear" w:color="auto" w:fill="FFFFFF"/>
        <w:jc w:val="both"/>
        <w:rPr>
          <w:rFonts w:ascii="Times New Roman" w:eastAsia="Times New Roman" w:hAnsi="Times New Roman" w:cs="Times New Roman"/>
          <w:bCs/>
          <w:sz w:val="28"/>
          <w:szCs w:val="28"/>
          <w:lang w:val="en-US" w:eastAsia="en-US" w:bidi="ar-SA"/>
        </w:rPr>
      </w:pPr>
      <w:r w:rsidRPr="00B8061E">
        <w:rPr>
          <w:rFonts w:ascii="Times New Roman" w:eastAsia="Times New Roman" w:hAnsi="Times New Roman" w:cs="Times New Roman"/>
          <w:b/>
          <w:sz w:val="28"/>
          <w:szCs w:val="28"/>
          <w:lang w:val="en-US" w:eastAsia="en-US" w:bidi="ar-SA"/>
        </w:rPr>
        <w:t xml:space="preserve">Câu 4. </w:t>
      </w:r>
      <w:r w:rsidRPr="00B8061E">
        <w:rPr>
          <w:rFonts w:ascii="Times New Roman" w:eastAsia="Times New Roman" w:hAnsi="Times New Roman" w:cs="Times New Roman"/>
          <w:bCs/>
          <w:sz w:val="28"/>
          <w:szCs w:val="28"/>
          <w:lang w:val="en-US" w:eastAsia="en-US" w:bidi="ar-SA"/>
        </w:rPr>
        <w:t>Để tình cảm giữa các thành viên trong gia đình ngày càng gắn kết, em thường:</w:t>
      </w:r>
    </w:p>
    <w:p w14:paraId="3C664A6F" w14:textId="77777777" w:rsidR="00B8061E" w:rsidRPr="00B8061E" w:rsidRDefault="00B8061E" w:rsidP="00571923">
      <w:pPr>
        <w:widowControl/>
        <w:shd w:val="clear" w:color="auto" w:fill="FFFFFF"/>
        <w:jc w:val="both"/>
        <w:rPr>
          <w:rFonts w:ascii="Times New Roman" w:eastAsia="Times New Roman" w:hAnsi="Times New Roman" w:cs="Times New Roman"/>
          <w:bCs/>
          <w:sz w:val="28"/>
          <w:szCs w:val="28"/>
          <w:lang w:val="en-US" w:eastAsia="en-US" w:bidi="ar-SA"/>
        </w:rPr>
      </w:pPr>
      <w:r w:rsidRPr="00BA4591">
        <w:rPr>
          <w:rFonts w:ascii="Times New Roman" w:eastAsia="Times New Roman" w:hAnsi="Times New Roman" w:cs="Times New Roman"/>
          <w:bCs/>
          <w:color w:val="FF0000"/>
          <w:sz w:val="28"/>
          <w:szCs w:val="28"/>
          <w:lang w:val="en-US" w:eastAsia="en-US" w:bidi="ar-SA"/>
        </w:rPr>
        <w:t>A</w:t>
      </w:r>
      <w:r>
        <w:rPr>
          <w:rFonts w:ascii="Times New Roman" w:eastAsia="Times New Roman" w:hAnsi="Times New Roman" w:cs="Times New Roman"/>
          <w:bCs/>
          <w:sz w:val="28"/>
          <w:szCs w:val="28"/>
          <w:lang w:val="en-US" w:eastAsia="en-US" w:bidi="ar-SA"/>
        </w:rPr>
        <w:t>. T</w:t>
      </w:r>
      <w:r w:rsidRPr="00B8061E">
        <w:rPr>
          <w:rFonts w:ascii="Times New Roman" w:eastAsia="Times New Roman" w:hAnsi="Times New Roman" w:cs="Times New Roman"/>
          <w:bCs/>
          <w:sz w:val="28"/>
          <w:szCs w:val="28"/>
          <w:lang w:val="en-US" w:eastAsia="en-US" w:bidi="ar-SA"/>
        </w:rPr>
        <w:t>rò</w:t>
      </w:r>
      <w:r>
        <w:rPr>
          <w:rFonts w:ascii="Times New Roman" w:eastAsia="Times New Roman" w:hAnsi="Times New Roman" w:cs="Times New Roman"/>
          <w:bCs/>
          <w:sz w:val="28"/>
          <w:szCs w:val="28"/>
          <w:lang w:val="en-US" w:eastAsia="en-US" w:bidi="ar-SA"/>
        </w:rPr>
        <w:t xml:space="preserve"> c</w:t>
      </w:r>
      <w:r w:rsidRPr="00B8061E">
        <w:rPr>
          <w:rFonts w:ascii="Times New Roman" w:eastAsia="Times New Roman" w:hAnsi="Times New Roman" w:cs="Times New Roman"/>
          <w:bCs/>
          <w:sz w:val="28"/>
          <w:szCs w:val="28"/>
          <w:lang w:val="en-US" w:eastAsia="en-US" w:bidi="ar-SA"/>
        </w:rPr>
        <w:t>huyện</w:t>
      </w:r>
      <w:r w:rsidR="00BA4591">
        <w:rPr>
          <w:rFonts w:ascii="Times New Roman" w:eastAsia="Times New Roman" w:hAnsi="Times New Roman" w:cs="Times New Roman"/>
          <w:bCs/>
          <w:sz w:val="28"/>
          <w:szCs w:val="28"/>
          <w:lang w:val="en-US" w:eastAsia="en-US" w:bidi="ar-SA"/>
        </w:rPr>
        <w:t>,</w:t>
      </w:r>
      <w:r w:rsidRPr="00B8061E">
        <w:rPr>
          <w:rFonts w:ascii="Times New Roman" w:eastAsia="Times New Roman" w:hAnsi="Times New Roman" w:cs="Times New Roman"/>
          <w:bCs/>
          <w:sz w:val="28"/>
          <w:szCs w:val="28"/>
          <w:lang w:val="en-US" w:eastAsia="en-US" w:bidi="ar-SA"/>
        </w:rPr>
        <w:t xml:space="preserve"> </w:t>
      </w:r>
      <w:r w:rsidR="00BA4591">
        <w:rPr>
          <w:rFonts w:ascii="Times New Roman" w:eastAsia="Times New Roman" w:hAnsi="Times New Roman" w:cs="Times New Roman"/>
          <w:bCs/>
          <w:sz w:val="28"/>
          <w:szCs w:val="28"/>
          <w:lang w:val="en-US" w:eastAsia="en-US" w:bidi="ar-SA"/>
        </w:rPr>
        <w:t>thường xuyên cùng làm việc nhà với mọi người</w:t>
      </w:r>
      <w:r w:rsidRPr="00B8061E">
        <w:rPr>
          <w:rFonts w:ascii="Times New Roman" w:eastAsia="Times New Roman" w:hAnsi="Times New Roman" w:cs="Times New Roman"/>
          <w:bCs/>
          <w:sz w:val="28"/>
          <w:szCs w:val="28"/>
          <w:lang w:val="en-US" w:eastAsia="en-US" w:bidi="ar-SA"/>
        </w:rPr>
        <w:t xml:space="preserve"> những lúc rảnh rỗi.</w:t>
      </w:r>
    </w:p>
    <w:p w14:paraId="3B426090" w14:textId="77777777" w:rsidR="00B8061E" w:rsidRDefault="00B8061E"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 xml:space="preserve">B. </w:t>
      </w:r>
      <w:r w:rsidR="00BA4591">
        <w:rPr>
          <w:rFonts w:ascii="Times New Roman" w:eastAsia="Times New Roman" w:hAnsi="Times New Roman" w:cs="Times New Roman"/>
          <w:bCs/>
          <w:sz w:val="28"/>
          <w:szCs w:val="28"/>
          <w:lang w:val="en-US" w:eastAsia="en-US" w:bidi="ar-SA"/>
        </w:rPr>
        <w:t>Em chỉ thích nói chuyện và chơi với một mình anh trai.</w:t>
      </w:r>
    </w:p>
    <w:p w14:paraId="7C7F3ECA" w14:textId="77777777" w:rsidR="00B8061E" w:rsidRDefault="00B8061E"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 xml:space="preserve">C. </w:t>
      </w:r>
      <w:r w:rsidR="00BA4591">
        <w:rPr>
          <w:rFonts w:ascii="Times New Roman" w:eastAsia="Times New Roman" w:hAnsi="Times New Roman" w:cs="Times New Roman"/>
          <w:bCs/>
          <w:sz w:val="28"/>
          <w:szCs w:val="28"/>
          <w:lang w:val="en-US" w:eastAsia="en-US" w:bidi="ar-SA"/>
        </w:rPr>
        <w:t>Những ngày được nghỉ học, em thường đi chơi với bạn bè.</w:t>
      </w:r>
    </w:p>
    <w:p w14:paraId="3898BA5A" w14:textId="77777777" w:rsidR="00BA4591" w:rsidRPr="00B8061E" w:rsidRDefault="00BA4591"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D. Đi học về là em chỉ ngồi lì trong phòng, đến khi nào bố mẹ gọi ra mới ra.</w:t>
      </w:r>
    </w:p>
    <w:p w14:paraId="5631E8FC" w14:textId="77777777" w:rsidR="00501C55" w:rsidRDefault="00501C55"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
          <w:sz w:val="28"/>
          <w:szCs w:val="28"/>
          <w:lang w:val="en-US" w:eastAsia="en-US" w:bidi="ar-SA"/>
        </w:rPr>
        <w:t xml:space="preserve">Câu 5. </w:t>
      </w:r>
      <w:r>
        <w:rPr>
          <w:rFonts w:ascii="Times New Roman" w:eastAsia="Times New Roman" w:hAnsi="Times New Roman" w:cs="Times New Roman"/>
          <w:bCs/>
          <w:sz w:val="28"/>
          <w:szCs w:val="28"/>
          <w:lang w:val="en-US" w:eastAsia="en-US" w:bidi="ar-SA"/>
        </w:rPr>
        <w:t>Để giải quyết được các vấn đề thường ảy sinh trong gia đình,em cần:</w:t>
      </w:r>
    </w:p>
    <w:p w14:paraId="53C3E0AA" w14:textId="77777777" w:rsidR="00501C55" w:rsidRPr="007669B6" w:rsidRDefault="00501C55" w:rsidP="00571923">
      <w:pPr>
        <w:widowControl/>
        <w:shd w:val="clear" w:color="auto" w:fill="FFFFFF"/>
        <w:jc w:val="both"/>
        <w:rPr>
          <w:rFonts w:ascii="Times New Roman" w:eastAsia="Times New Roman" w:hAnsi="Times New Roman" w:cs="Times New Roman"/>
          <w:bCs/>
          <w:sz w:val="28"/>
          <w:szCs w:val="28"/>
          <w:lang w:val="en-US" w:eastAsia="en-US" w:bidi="ar-SA"/>
        </w:rPr>
      </w:pPr>
      <w:r w:rsidRPr="007669B6">
        <w:rPr>
          <w:rFonts w:ascii="Times New Roman" w:eastAsia="Times New Roman" w:hAnsi="Times New Roman" w:cs="Times New Roman"/>
          <w:bCs/>
          <w:sz w:val="28"/>
          <w:szCs w:val="28"/>
          <w:lang w:val="en-US" w:eastAsia="en-US" w:bidi="ar-SA"/>
        </w:rPr>
        <w:t>A. Thường xuyên trao đổi để giải quyết các vấn đề nảy sinh trong gia đình.</w:t>
      </w:r>
    </w:p>
    <w:p w14:paraId="1C8EC0C9" w14:textId="77777777" w:rsidR="00501C55" w:rsidRPr="007669B6" w:rsidRDefault="00501C55" w:rsidP="00571923">
      <w:pPr>
        <w:widowControl/>
        <w:shd w:val="clear" w:color="auto" w:fill="FFFFFF"/>
        <w:jc w:val="both"/>
        <w:rPr>
          <w:rFonts w:ascii="Times New Roman" w:eastAsia="Times New Roman" w:hAnsi="Times New Roman" w:cs="Times New Roman"/>
          <w:bCs/>
          <w:sz w:val="28"/>
          <w:szCs w:val="28"/>
          <w:lang w:val="en-US" w:eastAsia="en-US" w:bidi="ar-SA"/>
        </w:rPr>
      </w:pPr>
      <w:r w:rsidRPr="007669B6">
        <w:rPr>
          <w:rFonts w:ascii="Times New Roman" w:eastAsia="Times New Roman" w:hAnsi="Times New Roman" w:cs="Times New Roman"/>
          <w:bCs/>
          <w:sz w:val="28"/>
          <w:szCs w:val="28"/>
          <w:lang w:val="en-US" w:eastAsia="en-US" w:bidi="ar-SA"/>
        </w:rPr>
        <w:t>B. Lắng nghe, tích cực ý kiến của các thành viên trong gia đình và cùng nhau tìm cách giải quyết phù hợp.</w:t>
      </w:r>
    </w:p>
    <w:p w14:paraId="2B86AF7E" w14:textId="77777777" w:rsidR="00501C55" w:rsidRDefault="00501C55" w:rsidP="00571923">
      <w:pPr>
        <w:widowControl/>
        <w:shd w:val="clear" w:color="auto" w:fill="FFFFFF"/>
        <w:jc w:val="both"/>
        <w:rPr>
          <w:rFonts w:ascii="Times New Roman" w:eastAsia="Times New Roman" w:hAnsi="Times New Roman" w:cs="Times New Roman"/>
          <w:bCs/>
          <w:sz w:val="28"/>
          <w:szCs w:val="28"/>
          <w:lang w:val="en-US" w:eastAsia="en-US" w:bidi="ar-SA"/>
        </w:rPr>
      </w:pPr>
      <w:r w:rsidRPr="007669B6">
        <w:rPr>
          <w:rFonts w:ascii="Times New Roman" w:eastAsia="Times New Roman" w:hAnsi="Times New Roman" w:cs="Times New Roman"/>
          <w:bCs/>
          <w:sz w:val="28"/>
          <w:szCs w:val="28"/>
          <w:lang w:val="en-US" w:eastAsia="en-US" w:bidi="ar-SA"/>
        </w:rPr>
        <w:t>C.</w:t>
      </w:r>
      <w:r>
        <w:rPr>
          <w:rFonts w:ascii="Times New Roman" w:eastAsia="Times New Roman" w:hAnsi="Times New Roman" w:cs="Times New Roman"/>
          <w:bCs/>
          <w:sz w:val="28"/>
          <w:szCs w:val="28"/>
          <w:lang w:val="en-US" w:eastAsia="en-US" w:bidi="ar-SA"/>
        </w:rPr>
        <w:t xml:space="preserve"> Thực hiện lời nói, hành vi tích cực khi tham gia giải quyết một số vấn đề nảy sinh trong gia đình.</w:t>
      </w:r>
    </w:p>
    <w:p w14:paraId="690751C2" w14:textId="77777777" w:rsidR="00501C55" w:rsidRPr="00B648A0" w:rsidRDefault="00501C55" w:rsidP="00571923">
      <w:pPr>
        <w:widowControl/>
        <w:shd w:val="clear" w:color="auto" w:fill="FFFFFF"/>
        <w:jc w:val="both"/>
        <w:rPr>
          <w:rFonts w:ascii="Times New Roman" w:eastAsia="Times New Roman" w:hAnsi="Times New Roman" w:cs="Times New Roman"/>
          <w:bCs/>
          <w:sz w:val="28"/>
          <w:szCs w:val="28"/>
          <w:lang w:val="en-US" w:eastAsia="en-US" w:bidi="ar-SA"/>
        </w:rPr>
      </w:pPr>
      <w:r w:rsidRPr="007669B6">
        <w:rPr>
          <w:rFonts w:ascii="Times New Roman" w:eastAsia="Times New Roman" w:hAnsi="Times New Roman" w:cs="Times New Roman"/>
          <w:bCs/>
          <w:color w:val="FF0000"/>
          <w:sz w:val="28"/>
          <w:szCs w:val="28"/>
          <w:lang w:val="en-US" w:eastAsia="en-US" w:bidi="ar-SA"/>
        </w:rPr>
        <w:t>D.</w:t>
      </w:r>
      <w:r>
        <w:rPr>
          <w:rFonts w:ascii="Times New Roman" w:eastAsia="Times New Roman" w:hAnsi="Times New Roman" w:cs="Times New Roman"/>
          <w:bCs/>
          <w:sz w:val="28"/>
          <w:szCs w:val="28"/>
          <w:lang w:val="en-US" w:eastAsia="en-US" w:bidi="ar-SA"/>
        </w:rPr>
        <w:t xml:space="preserve"> Em cần làm tất cả các việc ở A, B và C.</w:t>
      </w:r>
    </w:p>
    <w:p w14:paraId="58D86946" w14:textId="77777777" w:rsidR="00501C55" w:rsidRDefault="00501C55"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
          <w:sz w:val="28"/>
          <w:szCs w:val="28"/>
          <w:lang w:val="en-US" w:eastAsia="en-US" w:bidi="ar-SA"/>
        </w:rPr>
        <w:t xml:space="preserve">Câu 6. </w:t>
      </w:r>
      <w:r w:rsidRPr="00501C55">
        <w:rPr>
          <w:rFonts w:ascii="Times New Roman" w:eastAsia="Times New Roman" w:hAnsi="Times New Roman" w:cs="Times New Roman"/>
          <w:bCs/>
          <w:sz w:val="28"/>
          <w:szCs w:val="28"/>
          <w:lang w:val="en-US" w:eastAsia="en-US" w:bidi="ar-SA"/>
        </w:rPr>
        <w:t>Theo em</w:t>
      </w:r>
      <w:r>
        <w:rPr>
          <w:rFonts w:ascii="Times New Roman" w:eastAsia="Times New Roman" w:hAnsi="Times New Roman" w:cs="Times New Roman"/>
          <w:bCs/>
          <w:sz w:val="28"/>
          <w:szCs w:val="28"/>
          <w:lang w:val="en-US" w:eastAsia="en-US" w:bidi="ar-SA"/>
        </w:rPr>
        <w:t>, là thành viên trong gia đình, em cần:</w:t>
      </w:r>
    </w:p>
    <w:p w14:paraId="014B8E8E" w14:textId="77777777" w:rsidR="00501C55" w:rsidRPr="007669B6" w:rsidRDefault="00501C55" w:rsidP="00571923">
      <w:pPr>
        <w:widowControl/>
        <w:shd w:val="clear" w:color="auto" w:fill="FFFFFF"/>
        <w:jc w:val="both"/>
        <w:rPr>
          <w:rFonts w:ascii="Times New Roman" w:eastAsia="Times New Roman" w:hAnsi="Times New Roman" w:cs="Times New Roman"/>
          <w:bCs/>
          <w:sz w:val="28"/>
          <w:szCs w:val="28"/>
          <w:lang w:val="en-US" w:eastAsia="en-US" w:bidi="ar-SA"/>
        </w:rPr>
      </w:pPr>
      <w:r w:rsidRPr="007669B6">
        <w:rPr>
          <w:rFonts w:ascii="Times New Roman" w:eastAsia="Times New Roman" w:hAnsi="Times New Roman" w:cs="Times New Roman"/>
          <w:bCs/>
          <w:sz w:val="28"/>
          <w:szCs w:val="28"/>
          <w:lang w:val="en-US" w:eastAsia="en-US" w:bidi="ar-SA"/>
        </w:rPr>
        <w:t>A. Chủ động, tự giác làm những công việc nhà phù hợp với lứa tuổi.</w:t>
      </w:r>
    </w:p>
    <w:p w14:paraId="4AA8952F" w14:textId="77777777" w:rsidR="00501C55" w:rsidRPr="007669B6" w:rsidRDefault="00501C55" w:rsidP="00571923">
      <w:pPr>
        <w:widowControl/>
        <w:shd w:val="clear" w:color="auto" w:fill="FFFFFF"/>
        <w:jc w:val="both"/>
        <w:rPr>
          <w:rFonts w:ascii="Times New Roman" w:eastAsia="Times New Roman" w:hAnsi="Times New Roman" w:cs="Times New Roman"/>
          <w:bCs/>
          <w:sz w:val="28"/>
          <w:szCs w:val="28"/>
          <w:lang w:val="en-US" w:eastAsia="en-US" w:bidi="ar-SA"/>
        </w:rPr>
      </w:pPr>
      <w:r w:rsidRPr="007669B6">
        <w:rPr>
          <w:rFonts w:ascii="Times New Roman" w:eastAsia="Times New Roman" w:hAnsi="Times New Roman" w:cs="Times New Roman"/>
          <w:bCs/>
          <w:sz w:val="28"/>
          <w:szCs w:val="28"/>
          <w:lang w:val="en-US" w:eastAsia="en-US" w:bidi="ar-SA"/>
        </w:rPr>
        <w:t>B. Nhờ bố mẹ hướng dẫn những việc em chưa biết cách làm và nhận xét việc thực hiện của em.</w:t>
      </w:r>
    </w:p>
    <w:p w14:paraId="406FFD5F" w14:textId="77777777" w:rsidR="00501C55" w:rsidRPr="007669B6" w:rsidRDefault="00501C55" w:rsidP="00571923">
      <w:pPr>
        <w:widowControl/>
        <w:shd w:val="clear" w:color="auto" w:fill="FFFFFF"/>
        <w:jc w:val="both"/>
        <w:rPr>
          <w:rFonts w:ascii="Times New Roman" w:eastAsia="Times New Roman" w:hAnsi="Times New Roman" w:cs="Times New Roman"/>
          <w:bCs/>
          <w:sz w:val="28"/>
          <w:szCs w:val="28"/>
          <w:lang w:val="en-US" w:eastAsia="en-US" w:bidi="ar-SA"/>
        </w:rPr>
      </w:pPr>
      <w:r w:rsidRPr="007669B6">
        <w:rPr>
          <w:rFonts w:ascii="Times New Roman" w:eastAsia="Times New Roman" w:hAnsi="Times New Roman" w:cs="Times New Roman"/>
          <w:bCs/>
          <w:sz w:val="28"/>
          <w:szCs w:val="28"/>
          <w:lang w:val="en-US" w:eastAsia="en-US" w:bidi="ar-SA"/>
        </w:rPr>
        <w:t>C. Có kế hoạch khắc phục và thực hiện những việc nhà em ngại làm.</w:t>
      </w:r>
    </w:p>
    <w:p w14:paraId="23580DE4" w14:textId="77777777" w:rsidR="00501C55" w:rsidRPr="00501C55" w:rsidRDefault="007669B6" w:rsidP="00571923">
      <w:pPr>
        <w:widowControl/>
        <w:shd w:val="clear" w:color="auto" w:fill="FFFFFF"/>
        <w:jc w:val="both"/>
        <w:rPr>
          <w:rFonts w:ascii="Times New Roman" w:eastAsia="Times New Roman" w:hAnsi="Times New Roman" w:cs="Times New Roman"/>
          <w:bCs/>
          <w:sz w:val="28"/>
          <w:szCs w:val="28"/>
          <w:lang w:val="en-US" w:eastAsia="en-US" w:bidi="ar-SA"/>
        </w:rPr>
      </w:pPr>
      <w:r w:rsidRPr="007669B6">
        <w:rPr>
          <w:rFonts w:ascii="Times New Roman" w:eastAsia="Times New Roman" w:hAnsi="Times New Roman" w:cs="Times New Roman"/>
          <w:bCs/>
          <w:color w:val="FF0000"/>
          <w:sz w:val="28"/>
          <w:szCs w:val="28"/>
          <w:lang w:val="en-US" w:eastAsia="en-US" w:bidi="ar-SA"/>
        </w:rPr>
        <w:t>D</w:t>
      </w:r>
      <w:r w:rsidRPr="007669B6">
        <w:rPr>
          <w:rFonts w:ascii="Times New Roman" w:eastAsia="Times New Roman" w:hAnsi="Times New Roman" w:cs="Times New Roman"/>
          <w:b/>
          <w:color w:val="FF0000"/>
          <w:sz w:val="28"/>
          <w:szCs w:val="28"/>
          <w:lang w:val="en-US" w:eastAsia="en-US" w:bidi="ar-SA"/>
        </w:rPr>
        <w:t>.</w:t>
      </w:r>
      <w:r>
        <w:rPr>
          <w:rFonts w:ascii="Times New Roman" w:eastAsia="Times New Roman" w:hAnsi="Times New Roman" w:cs="Times New Roman"/>
          <w:bCs/>
          <w:sz w:val="28"/>
          <w:szCs w:val="28"/>
          <w:lang w:val="en-US" w:eastAsia="en-US" w:bidi="ar-SA"/>
        </w:rPr>
        <w:t xml:space="preserve"> Em cần làm tất cả những việc trên.</w:t>
      </w:r>
    </w:p>
    <w:p w14:paraId="04199848" w14:textId="77777777" w:rsidR="00BA4591" w:rsidRDefault="00BA4591" w:rsidP="00571923">
      <w:pPr>
        <w:widowControl/>
        <w:shd w:val="clear" w:color="auto" w:fill="FFFFFF"/>
        <w:jc w:val="both"/>
        <w:rPr>
          <w:rFonts w:ascii="Times New Roman" w:eastAsia="Times New Roman" w:hAnsi="Times New Roman" w:cs="Times New Roman"/>
          <w:bCs/>
          <w:sz w:val="28"/>
          <w:szCs w:val="28"/>
          <w:lang w:val="en-US" w:eastAsia="en-US" w:bidi="ar-SA"/>
        </w:rPr>
      </w:pPr>
      <w:r w:rsidRPr="0072097A">
        <w:rPr>
          <w:rFonts w:ascii="Times New Roman" w:eastAsia="Times New Roman" w:hAnsi="Times New Roman" w:cs="Times New Roman"/>
          <w:b/>
          <w:sz w:val="28"/>
          <w:szCs w:val="28"/>
          <w:lang w:val="en-US" w:eastAsia="en-US" w:bidi="ar-SA"/>
        </w:rPr>
        <w:t xml:space="preserve">Câu </w:t>
      </w:r>
      <w:r w:rsidR="00501C55">
        <w:rPr>
          <w:rFonts w:ascii="Times New Roman" w:eastAsia="Times New Roman" w:hAnsi="Times New Roman" w:cs="Times New Roman"/>
          <w:b/>
          <w:sz w:val="28"/>
          <w:szCs w:val="28"/>
          <w:lang w:val="en-US" w:eastAsia="en-US" w:bidi="ar-SA"/>
        </w:rPr>
        <w:t>7</w:t>
      </w:r>
      <w:r w:rsidRPr="0072097A">
        <w:rPr>
          <w:rFonts w:ascii="Times New Roman" w:eastAsia="Times New Roman" w:hAnsi="Times New Roman" w:cs="Times New Roman"/>
          <w:b/>
          <w:sz w:val="28"/>
          <w:szCs w:val="28"/>
          <w:lang w:val="en-US" w:eastAsia="en-US" w:bidi="ar-SA"/>
        </w:rPr>
        <w:t>.</w:t>
      </w:r>
      <w:r>
        <w:rPr>
          <w:rFonts w:ascii="Times New Roman" w:eastAsia="Times New Roman" w:hAnsi="Times New Roman" w:cs="Times New Roman"/>
          <w:bCs/>
          <w:sz w:val="28"/>
          <w:szCs w:val="28"/>
          <w:lang w:val="en-US" w:eastAsia="en-US" w:bidi="ar-SA"/>
        </w:rPr>
        <w:t xml:space="preserve"> Sắp đến sinh nhật bố, Hà băn khoăn chưa biết sẽ làm gì để thể hiện tình yêu thương đối với bố. </w:t>
      </w:r>
      <w:r w:rsidR="00C77BDD">
        <w:rPr>
          <w:rFonts w:ascii="Times New Roman" w:eastAsia="Times New Roman" w:hAnsi="Times New Roman" w:cs="Times New Roman"/>
          <w:bCs/>
          <w:sz w:val="28"/>
          <w:szCs w:val="28"/>
          <w:lang w:val="en-US" w:eastAsia="en-US" w:bidi="ar-SA"/>
        </w:rPr>
        <w:t>E</w:t>
      </w:r>
      <w:r>
        <w:rPr>
          <w:rFonts w:ascii="Times New Roman" w:eastAsia="Times New Roman" w:hAnsi="Times New Roman" w:cs="Times New Roman"/>
          <w:bCs/>
          <w:sz w:val="28"/>
          <w:szCs w:val="28"/>
          <w:lang w:val="en-US" w:eastAsia="en-US" w:bidi="ar-SA"/>
        </w:rPr>
        <w:t xml:space="preserve">m </w:t>
      </w:r>
      <w:r w:rsidR="00C77BDD">
        <w:rPr>
          <w:rFonts w:ascii="Times New Roman" w:eastAsia="Times New Roman" w:hAnsi="Times New Roman" w:cs="Times New Roman"/>
          <w:bCs/>
          <w:sz w:val="28"/>
          <w:szCs w:val="28"/>
          <w:lang w:val="en-US" w:eastAsia="en-US" w:bidi="ar-SA"/>
        </w:rPr>
        <w:t>hãy</w:t>
      </w:r>
      <w:r>
        <w:rPr>
          <w:rFonts w:ascii="Times New Roman" w:eastAsia="Times New Roman" w:hAnsi="Times New Roman" w:cs="Times New Roman"/>
          <w:bCs/>
          <w:sz w:val="28"/>
          <w:szCs w:val="28"/>
          <w:lang w:val="en-US" w:eastAsia="en-US" w:bidi="ar-SA"/>
        </w:rPr>
        <w:t xml:space="preserve"> </w:t>
      </w:r>
      <w:r w:rsidR="00C77BDD">
        <w:rPr>
          <w:rFonts w:ascii="Times New Roman" w:eastAsia="Times New Roman" w:hAnsi="Times New Roman" w:cs="Times New Roman"/>
          <w:bCs/>
          <w:sz w:val="28"/>
          <w:szCs w:val="28"/>
          <w:lang w:val="en-US" w:eastAsia="en-US" w:bidi="ar-SA"/>
        </w:rPr>
        <w:t>tư vấn giúp bạn</w:t>
      </w:r>
      <w:r>
        <w:rPr>
          <w:rFonts w:ascii="Times New Roman" w:eastAsia="Times New Roman" w:hAnsi="Times New Roman" w:cs="Times New Roman"/>
          <w:bCs/>
          <w:sz w:val="28"/>
          <w:szCs w:val="28"/>
          <w:lang w:val="en-US" w:eastAsia="en-US" w:bidi="ar-SA"/>
        </w:rPr>
        <w:t xml:space="preserve"> Hà </w:t>
      </w:r>
      <w:r w:rsidR="00C77BDD">
        <w:rPr>
          <w:rFonts w:ascii="Times New Roman" w:eastAsia="Times New Roman" w:hAnsi="Times New Roman" w:cs="Times New Roman"/>
          <w:bCs/>
          <w:sz w:val="28"/>
          <w:szCs w:val="28"/>
          <w:lang w:val="en-US" w:eastAsia="en-US" w:bidi="ar-SA"/>
        </w:rPr>
        <w:t>cách thể hiện tình yêu thương với bố</w:t>
      </w:r>
      <w:r>
        <w:rPr>
          <w:rFonts w:ascii="Times New Roman" w:eastAsia="Times New Roman" w:hAnsi="Times New Roman" w:cs="Times New Roman"/>
          <w:bCs/>
          <w:sz w:val="28"/>
          <w:szCs w:val="28"/>
          <w:lang w:val="en-US" w:eastAsia="en-US" w:bidi="ar-SA"/>
        </w:rPr>
        <w:t>?</w:t>
      </w:r>
    </w:p>
    <w:p w14:paraId="64F3BB53" w14:textId="77777777" w:rsidR="00BA4591" w:rsidRDefault="00073233"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A. Hà có thể tự tay làm một món quà nhỏ có ý nghĩa tặng bố.</w:t>
      </w:r>
    </w:p>
    <w:p w14:paraId="75664FB1" w14:textId="77777777" w:rsidR="00073233" w:rsidRDefault="00073233"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B. Có thể làm bữa cơm có những món ăn mà bố thích.</w:t>
      </w:r>
    </w:p>
    <w:p w14:paraId="710C32C2" w14:textId="77777777" w:rsidR="00073233" w:rsidRDefault="00073233"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C. Có thể cùng mẹ và anh (em) tổ chức sinh nhật bất ngờ cho bố.</w:t>
      </w:r>
    </w:p>
    <w:p w14:paraId="7C04273F" w14:textId="77777777" w:rsidR="00073233" w:rsidRDefault="00073233" w:rsidP="00571923">
      <w:pPr>
        <w:widowControl/>
        <w:shd w:val="clear" w:color="auto" w:fill="FFFFFF"/>
        <w:jc w:val="both"/>
        <w:rPr>
          <w:rFonts w:ascii="Times New Roman" w:eastAsia="Times New Roman" w:hAnsi="Times New Roman" w:cs="Times New Roman"/>
          <w:bCs/>
          <w:sz w:val="28"/>
          <w:szCs w:val="28"/>
          <w:lang w:val="en-US" w:eastAsia="en-US" w:bidi="ar-SA"/>
        </w:rPr>
      </w:pPr>
      <w:r w:rsidRPr="00501C55">
        <w:rPr>
          <w:rFonts w:ascii="Times New Roman" w:eastAsia="Times New Roman" w:hAnsi="Times New Roman" w:cs="Times New Roman"/>
          <w:bCs/>
          <w:color w:val="FF0000"/>
          <w:sz w:val="28"/>
          <w:szCs w:val="28"/>
          <w:lang w:val="en-US" w:eastAsia="en-US" w:bidi="ar-SA"/>
        </w:rPr>
        <w:t>D</w:t>
      </w:r>
      <w:r>
        <w:rPr>
          <w:rFonts w:ascii="Times New Roman" w:eastAsia="Times New Roman" w:hAnsi="Times New Roman" w:cs="Times New Roman"/>
          <w:bCs/>
          <w:sz w:val="28"/>
          <w:szCs w:val="28"/>
          <w:lang w:val="en-US" w:eastAsia="en-US" w:bidi="ar-SA"/>
        </w:rPr>
        <w:t xml:space="preserve">. </w:t>
      </w:r>
      <w:r w:rsidR="00C77BDD">
        <w:rPr>
          <w:rFonts w:ascii="Times New Roman" w:eastAsia="Times New Roman" w:hAnsi="Times New Roman" w:cs="Times New Roman"/>
          <w:bCs/>
          <w:sz w:val="28"/>
          <w:szCs w:val="28"/>
          <w:lang w:val="en-US" w:eastAsia="en-US" w:bidi="ar-SA"/>
        </w:rPr>
        <w:t>Hà có thể chọn một trong các</w:t>
      </w:r>
      <w:r>
        <w:rPr>
          <w:rFonts w:ascii="Times New Roman" w:eastAsia="Times New Roman" w:hAnsi="Times New Roman" w:cs="Times New Roman"/>
          <w:bCs/>
          <w:sz w:val="28"/>
          <w:szCs w:val="28"/>
          <w:lang w:val="en-US" w:eastAsia="en-US" w:bidi="ar-SA"/>
        </w:rPr>
        <w:t xml:space="preserve"> </w:t>
      </w:r>
      <w:r w:rsidR="00C77BDD">
        <w:rPr>
          <w:rFonts w:ascii="Times New Roman" w:eastAsia="Times New Roman" w:hAnsi="Times New Roman" w:cs="Times New Roman"/>
          <w:bCs/>
          <w:sz w:val="28"/>
          <w:szCs w:val="28"/>
          <w:lang w:val="en-US" w:eastAsia="en-US" w:bidi="ar-SA"/>
        </w:rPr>
        <w:t>phương án trên trên.</w:t>
      </w:r>
    </w:p>
    <w:p w14:paraId="466295F2" w14:textId="77777777" w:rsidR="00711135" w:rsidRDefault="00C77BDD" w:rsidP="00571923">
      <w:pPr>
        <w:widowControl/>
        <w:shd w:val="clear" w:color="auto" w:fill="FFFFFF"/>
        <w:jc w:val="both"/>
        <w:rPr>
          <w:rFonts w:ascii="Times New Roman" w:eastAsia="Times New Roman" w:hAnsi="Times New Roman" w:cs="Times New Roman"/>
          <w:bCs/>
          <w:sz w:val="28"/>
          <w:szCs w:val="28"/>
          <w:lang w:val="en-US" w:eastAsia="en-US" w:bidi="ar-SA"/>
        </w:rPr>
      </w:pPr>
      <w:r w:rsidRPr="00C77BDD">
        <w:rPr>
          <w:rFonts w:ascii="Times New Roman" w:eastAsia="Times New Roman" w:hAnsi="Times New Roman" w:cs="Times New Roman"/>
          <w:b/>
          <w:sz w:val="28"/>
          <w:szCs w:val="28"/>
          <w:lang w:val="en-US" w:eastAsia="en-US" w:bidi="ar-SA"/>
        </w:rPr>
        <w:t xml:space="preserve">Câu </w:t>
      </w:r>
      <w:r w:rsidR="00501C55">
        <w:rPr>
          <w:rFonts w:ascii="Times New Roman" w:eastAsia="Times New Roman" w:hAnsi="Times New Roman" w:cs="Times New Roman"/>
          <w:b/>
          <w:sz w:val="28"/>
          <w:szCs w:val="28"/>
          <w:lang w:val="en-US" w:eastAsia="en-US" w:bidi="ar-SA"/>
        </w:rPr>
        <w:t>8</w:t>
      </w:r>
      <w:r>
        <w:rPr>
          <w:rFonts w:ascii="Times New Roman" w:eastAsia="Times New Roman" w:hAnsi="Times New Roman" w:cs="Times New Roman"/>
          <w:bCs/>
          <w:sz w:val="28"/>
          <w:szCs w:val="28"/>
          <w:lang w:val="en-US" w:eastAsia="en-US" w:bidi="ar-SA"/>
        </w:rPr>
        <w:t>. Buổi chiều, Tuấn ngồi học trong nhà, thấy mẹ đi làm về, hai tay xách túi đồ nặng, trông rất mệt. Theo em, Tuấn nên làm gì?</w:t>
      </w:r>
    </w:p>
    <w:p w14:paraId="4F1F3AB5" w14:textId="77777777" w:rsidR="00C77BDD" w:rsidRPr="00711135" w:rsidRDefault="00711135"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
          <w:sz w:val="28"/>
          <w:szCs w:val="28"/>
          <w:lang w:val="en-US" w:eastAsia="en-US" w:bidi="ar-SA"/>
        </w:rPr>
        <w:t>A</w:t>
      </w:r>
      <w:r w:rsidRPr="00711135">
        <w:rPr>
          <w:rFonts w:ascii="Times New Roman" w:eastAsia="Times New Roman" w:hAnsi="Times New Roman" w:cs="Times New Roman"/>
          <w:bCs/>
          <w:sz w:val="28"/>
          <w:szCs w:val="28"/>
          <w:lang w:val="en-US" w:eastAsia="en-US" w:bidi="ar-SA"/>
        </w:rPr>
        <w:t>.</w:t>
      </w:r>
      <w:r>
        <w:rPr>
          <w:rFonts w:ascii="Times New Roman" w:eastAsia="Times New Roman" w:hAnsi="Times New Roman" w:cs="Times New Roman"/>
          <w:bCs/>
          <w:sz w:val="28"/>
          <w:szCs w:val="28"/>
          <w:lang w:val="en-US" w:eastAsia="en-US" w:bidi="ar-SA"/>
        </w:rPr>
        <w:t xml:space="preserve"> </w:t>
      </w:r>
      <w:r w:rsidRPr="00711135">
        <w:rPr>
          <w:rFonts w:ascii="Times New Roman" w:eastAsia="Times New Roman" w:hAnsi="Times New Roman" w:cs="Times New Roman"/>
          <w:bCs/>
          <w:sz w:val="28"/>
          <w:szCs w:val="28"/>
          <w:lang w:val="en-US" w:eastAsia="en-US" w:bidi="ar-SA"/>
        </w:rPr>
        <w:t>Tuấn chạy ra xách đỡ mẹ túi đồ.</w:t>
      </w:r>
    </w:p>
    <w:p w14:paraId="7C1C0AC4" w14:textId="77777777" w:rsidR="00711135" w:rsidRDefault="00711135" w:rsidP="00571923">
      <w:pPr>
        <w:widowControl/>
        <w:shd w:val="clear" w:color="auto" w:fill="FFFFFF"/>
        <w:jc w:val="both"/>
        <w:rPr>
          <w:rFonts w:ascii="Times New Roman" w:eastAsia="Times New Roman" w:hAnsi="Times New Roman" w:cs="Times New Roman"/>
          <w:bCs/>
          <w:sz w:val="28"/>
          <w:szCs w:val="28"/>
          <w:lang w:val="en-US" w:eastAsia="en-US" w:bidi="ar-SA"/>
        </w:rPr>
      </w:pPr>
      <w:r w:rsidRPr="00711135">
        <w:rPr>
          <w:rFonts w:ascii="Times New Roman" w:eastAsia="Times New Roman" w:hAnsi="Times New Roman" w:cs="Times New Roman"/>
          <w:bCs/>
          <w:sz w:val="28"/>
          <w:szCs w:val="28"/>
          <w:lang w:val="en-US" w:eastAsia="en-US" w:bidi="ar-SA"/>
        </w:rPr>
        <w:t>B. Tuấn chạy ra xách đỡ mẹ túi đồ</w:t>
      </w:r>
      <w:r>
        <w:rPr>
          <w:rFonts w:ascii="Times New Roman" w:eastAsia="Times New Roman" w:hAnsi="Times New Roman" w:cs="Times New Roman"/>
          <w:bCs/>
          <w:sz w:val="28"/>
          <w:szCs w:val="28"/>
          <w:lang w:val="en-US" w:eastAsia="en-US" w:bidi="ar-SA"/>
        </w:rPr>
        <w:t xml:space="preserve"> cất đi và rót nước mời mẹ.</w:t>
      </w:r>
    </w:p>
    <w:p w14:paraId="5AD5F950" w14:textId="77777777" w:rsidR="00711135" w:rsidRDefault="00711135" w:rsidP="00571923">
      <w:pPr>
        <w:widowControl/>
        <w:shd w:val="clear" w:color="auto" w:fill="FFFFFF"/>
        <w:jc w:val="both"/>
        <w:rPr>
          <w:rFonts w:ascii="Times New Roman" w:eastAsia="Times New Roman" w:hAnsi="Times New Roman" w:cs="Times New Roman"/>
          <w:bCs/>
          <w:sz w:val="28"/>
          <w:szCs w:val="28"/>
          <w:lang w:val="en-US" w:eastAsia="en-US" w:bidi="ar-SA"/>
        </w:rPr>
      </w:pPr>
      <w:r w:rsidRPr="00501C55">
        <w:rPr>
          <w:rFonts w:ascii="Times New Roman" w:eastAsia="Times New Roman" w:hAnsi="Times New Roman" w:cs="Times New Roman"/>
          <w:bCs/>
          <w:color w:val="FF0000"/>
          <w:sz w:val="28"/>
          <w:szCs w:val="28"/>
          <w:lang w:val="en-US" w:eastAsia="en-US" w:bidi="ar-SA"/>
        </w:rPr>
        <w:t>C</w:t>
      </w:r>
      <w:r>
        <w:rPr>
          <w:rFonts w:ascii="Times New Roman" w:eastAsia="Times New Roman" w:hAnsi="Times New Roman" w:cs="Times New Roman"/>
          <w:bCs/>
          <w:sz w:val="28"/>
          <w:szCs w:val="28"/>
          <w:lang w:val="en-US" w:eastAsia="en-US" w:bidi="ar-SA"/>
        </w:rPr>
        <w:t>. Tuấn chạy ra chào mẹ, xách đỡ mẹ túi đồ và lấy nước mời mẹ.</w:t>
      </w:r>
    </w:p>
    <w:p w14:paraId="5DCA527E" w14:textId="77777777" w:rsidR="00711135" w:rsidRPr="00711135" w:rsidRDefault="00711135"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D. Tuấn chào mẹ và vẫn ngồi học.</w:t>
      </w:r>
    </w:p>
    <w:p w14:paraId="35CBA336" w14:textId="77777777" w:rsidR="002F5361" w:rsidRPr="002F5361" w:rsidRDefault="00B648A0" w:rsidP="00571923">
      <w:pPr>
        <w:widowControl/>
        <w:shd w:val="clear" w:color="auto" w:fill="FFFFFF"/>
        <w:jc w:val="both"/>
        <w:rPr>
          <w:rFonts w:ascii="Times New Roman" w:eastAsia="Times New Roman" w:hAnsi="Times New Roman" w:cs="Times New Roman"/>
          <w:bCs/>
          <w:sz w:val="28"/>
          <w:szCs w:val="28"/>
          <w:lang w:val="en-US" w:eastAsia="en-US" w:bidi="ar-SA"/>
        </w:rPr>
      </w:pPr>
      <w:r w:rsidRPr="00B648A0">
        <w:rPr>
          <w:rFonts w:ascii="Times New Roman" w:eastAsia="Times New Roman" w:hAnsi="Times New Roman" w:cs="Times New Roman"/>
          <w:b/>
          <w:sz w:val="28"/>
          <w:szCs w:val="28"/>
          <w:lang w:val="en-US" w:eastAsia="en-US" w:bidi="ar-SA"/>
        </w:rPr>
        <w:lastRenderedPageBreak/>
        <w:t xml:space="preserve">Câu </w:t>
      </w:r>
      <w:r w:rsidR="007669B6">
        <w:rPr>
          <w:rFonts w:ascii="Times New Roman" w:eastAsia="Times New Roman" w:hAnsi="Times New Roman" w:cs="Times New Roman"/>
          <w:b/>
          <w:sz w:val="28"/>
          <w:szCs w:val="28"/>
          <w:lang w:val="en-US" w:eastAsia="en-US" w:bidi="ar-SA"/>
        </w:rPr>
        <w:t>9</w:t>
      </w:r>
      <w:r w:rsidRPr="00B648A0">
        <w:rPr>
          <w:rFonts w:ascii="Times New Roman" w:eastAsia="Times New Roman" w:hAnsi="Times New Roman" w:cs="Times New Roman"/>
          <w:b/>
          <w:sz w:val="28"/>
          <w:szCs w:val="28"/>
          <w:lang w:val="en-US" w:eastAsia="en-US" w:bidi="ar-SA"/>
        </w:rPr>
        <w:t xml:space="preserve">. </w:t>
      </w:r>
      <w:r w:rsidR="002F5361" w:rsidRPr="002F5361">
        <w:rPr>
          <w:rFonts w:ascii="Times New Roman" w:eastAsia="Times New Roman" w:hAnsi="Times New Roman" w:cs="Times New Roman"/>
          <w:bCs/>
          <w:sz w:val="28"/>
          <w:szCs w:val="28"/>
          <w:lang w:val="en-US" w:eastAsia="en-US" w:bidi="ar-SA"/>
        </w:rPr>
        <w:t>Trong các hành động dưới đây, đâu là hành động thiếu văn minh ở nơi công cộng?</w:t>
      </w:r>
    </w:p>
    <w:p w14:paraId="6041169F"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A. Chen lấn, không xếp hàng khi mua vé.</w:t>
      </w:r>
    </w:p>
    <w:p w14:paraId="3C0DC0F5"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B. Không nhường chỗ cho người già ở nhà chờ xe bus.</w:t>
      </w:r>
    </w:p>
    <w:p w14:paraId="76B03FC2"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C. Vứt rác bừa bãi ở công viên.</w:t>
      </w:r>
    </w:p>
    <w:p w14:paraId="628ADDA0"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color w:val="FF0000"/>
          <w:sz w:val="28"/>
          <w:szCs w:val="28"/>
          <w:lang w:val="en-US" w:eastAsia="en-US" w:bidi="ar-SA"/>
        </w:rPr>
        <w:t>D.</w:t>
      </w:r>
      <w:r w:rsidRPr="002F5361">
        <w:rPr>
          <w:rFonts w:ascii="Times New Roman" w:eastAsia="Times New Roman" w:hAnsi="Times New Roman" w:cs="Times New Roman"/>
          <w:sz w:val="28"/>
          <w:szCs w:val="28"/>
          <w:lang w:val="en-US" w:eastAsia="en-US" w:bidi="ar-SA"/>
        </w:rPr>
        <w:t xml:space="preserve"> Tất cả các phương án trên.</w:t>
      </w:r>
    </w:p>
    <w:p w14:paraId="04652F8D" w14:textId="77777777" w:rsidR="002F5361" w:rsidRPr="002F5361" w:rsidRDefault="002F5361" w:rsidP="00571923">
      <w:pPr>
        <w:widowControl/>
        <w:shd w:val="clear" w:color="auto" w:fill="FFFFFF"/>
        <w:jc w:val="both"/>
        <w:rPr>
          <w:rFonts w:ascii="Times New Roman" w:eastAsia="Times New Roman" w:hAnsi="Times New Roman" w:cs="Times New Roman"/>
          <w:bCs/>
          <w:sz w:val="28"/>
          <w:szCs w:val="28"/>
          <w:lang w:val="en-US" w:eastAsia="en-US" w:bidi="ar-SA"/>
        </w:rPr>
      </w:pPr>
      <w:r w:rsidRPr="002F5361">
        <w:rPr>
          <w:rFonts w:ascii="Times New Roman" w:eastAsia="Times New Roman" w:hAnsi="Times New Roman" w:cs="Times New Roman"/>
          <w:b/>
          <w:sz w:val="28"/>
          <w:szCs w:val="28"/>
          <w:lang w:val="en-US" w:eastAsia="en-US" w:bidi="ar-SA"/>
        </w:rPr>
        <w:t xml:space="preserve">Câu </w:t>
      </w:r>
      <w:r w:rsidR="00794BE1">
        <w:rPr>
          <w:rFonts w:ascii="Times New Roman" w:eastAsia="Times New Roman" w:hAnsi="Times New Roman" w:cs="Times New Roman"/>
          <w:b/>
          <w:sz w:val="28"/>
          <w:szCs w:val="28"/>
          <w:lang w:val="en-US" w:eastAsia="en-US" w:bidi="ar-SA"/>
        </w:rPr>
        <w:t>10.</w:t>
      </w:r>
      <w:r w:rsidRPr="002F5361">
        <w:rPr>
          <w:rFonts w:ascii="Times New Roman" w:eastAsia="Times New Roman" w:hAnsi="Times New Roman" w:cs="Times New Roman"/>
          <w:b/>
          <w:sz w:val="28"/>
          <w:szCs w:val="28"/>
          <w:lang w:val="en-US" w:eastAsia="en-US" w:bidi="ar-SA"/>
        </w:rPr>
        <w:t xml:space="preserve"> </w:t>
      </w:r>
      <w:r w:rsidRPr="002F5361">
        <w:rPr>
          <w:rFonts w:ascii="Times New Roman" w:eastAsia="Times New Roman" w:hAnsi="Times New Roman" w:cs="Times New Roman"/>
          <w:bCs/>
          <w:sz w:val="28"/>
          <w:szCs w:val="28"/>
          <w:lang w:val="en-US" w:eastAsia="en-US" w:bidi="ar-SA"/>
        </w:rPr>
        <w:t>Chúng ta có thể tuyên truyền về ứng xử văn minh nơi công cộng qua phương tiện nào?</w:t>
      </w:r>
    </w:p>
    <w:p w14:paraId="38DDE155" w14:textId="77777777" w:rsidR="002F5361" w:rsidRPr="006714C0" w:rsidRDefault="002F5361" w:rsidP="00571923">
      <w:pPr>
        <w:widowControl/>
        <w:shd w:val="clear" w:color="auto" w:fill="FFFFFF"/>
        <w:jc w:val="both"/>
        <w:rPr>
          <w:rFonts w:ascii="Times New Roman" w:eastAsia="Times New Roman" w:hAnsi="Times New Roman" w:cs="Times New Roman"/>
          <w:sz w:val="28"/>
          <w:szCs w:val="28"/>
          <w:lang w:val="fr-FR" w:eastAsia="en-US" w:bidi="ar-SA"/>
        </w:rPr>
      </w:pPr>
      <w:r w:rsidRPr="006714C0">
        <w:rPr>
          <w:rFonts w:ascii="Times New Roman" w:eastAsia="Times New Roman" w:hAnsi="Times New Roman" w:cs="Times New Roman"/>
          <w:sz w:val="28"/>
          <w:szCs w:val="28"/>
          <w:lang w:val="fr-FR" w:eastAsia="en-US" w:bidi="ar-SA"/>
        </w:rPr>
        <w:t>A. Qua internet.</w:t>
      </w:r>
    </w:p>
    <w:p w14:paraId="331A3AB1" w14:textId="77777777" w:rsidR="002F5361" w:rsidRPr="006714C0" w:rsidRDefault="002F5361" w:rsidP="00571923">
      <w:pPr>
        <w:widowControl/>
        <w:shd w:val="clear" w:color="auto" w:fill="FFFFFF"/>
        <w:jc w:val="both"/>
        <w:rPr>
          <w:rFonts w:ascii="Times New Roman" w:eastAsia="Times New Roman" w:hAnsi="Times New Roman" w:cs="Times New Roman"/>
          <w:sz w:val="28"/>
          <w:szCs w:val="28"/>
          <w:lang w:val="fr-FR" w:eastAsia="en-US" w:bidi="ar-SA"/>
        </w:rPr>
      </w:pPr>
      <w:r w:rsidRPr="006714C0">
        <w:rPr>
          <w:rFonts w:ascii="Times New Roman" w:eastAsia="Times New Roman" w:hAnsi="Times New Roman" w:cs="Times New Roman"/>
          <w:sz w:val="28"/>
          <w:szCs w:val="28"/>
          <w:lang w:val="fr-FR" w:eastAsia="en-US" w:bidi="ar-SA"/>
        </w:rPr>
        <w:t>B. Qua báo, đài.</w:t>
      </w:r>
    </w:p>
    <w:p w14:paraId="104A76B7" w14:textId="77777777" w:rsidR="002F5361" w:rsidRPr="006714C0" w:rsidRDefault="002F5361" w:rsidP="00571923">
      <w:pPr>
        <w:widowControl/>
        <w:shd w:val="clear" w:color="auto" w:fill="FFFFFF"/>
        <w:jc w:val="both"/>
        <w:rPr>
          <w:rFonts w:ascii="Times New Roman" w:eastAsia="Times New Roman" w:hAnsi="Times New Roman" w:cs="Times New Roman"/>
          <w:sz w:val="28"/>
          <w:szCs w:val="28"/>
          <w:lang w:val="fr-FR" w:eastAsia="en-US" w:bidi="ar-SA"/>
        </w:rPr>
      </w:pPr>
      <w:r w:rsidRPr="006714C0">
        <w:rPr>
          <w:rFonts w:ascii="Times New Roman" w:eastAsia="Times New Roman" w:hAnsi="Times New Roman" w:cs="Times New Roman"/>
          <w:sz w:val="28"/>
          <w:szCs w:val="28"/>
          <w:lang w:val="fr-FR" w:eastAsia="en-US" w:bidi="ar-SA"/>
        </w:rPr>
        <w:t>C. Qua các buổi diễn thuyết ở trường học, nhà văn hoá,...</w:t>
      </w:r>
    </w:p>
    <w:p w14:paraId="13B8F8DD" w14:textId="77777777" w:rsidR="002F5361" w:rsidRPr="006714C0" w:rsidRDefault="002F5361" w:rsidP="00571923">
      <w:pPr>
        <w:widowControl/>
        <w:shd w:val="clear" w:color="auto" w:fill="FFFFFF"/>
        <w:jc w:val="both"/>
        <w:rPr>
          <w:rFonts w:ascii="Times New Roman" w:eastAsia="Times New Roman" w:hAnsi="Times New Roman" w:cs="Times New Roman"/>
          <w:sz w:val="28"/>
          <w:szCs w:val="28"/>
          <w:lang w:val="fr-FR" w:eastAsia="en-US" w:bidi="ar-SA"/>
        </w:rPr>
      </w:pPr>
      <w:r w:rsidRPr="006714C0">
        <w:rPr>
          <w:rFonts w:ascii="Times New Roman" w:eastAsia="Times New Roman" w:hAnsi="Times New Roman" w:cs="Times New Roman"/>
          <w:color w:val="FF0000"/>
          <w:sz w:val="28"/>
          <w:szCs w:val="28"/>
          <w:lang w:val="fr-FR" w:eastAsia="en-US" w:bidi="ar-SA"/>
        </w:rPr>
        <w:t>D.</w:t>
      </w:r>
      <w:r w:rsidRPr="006714C0">
        <w:rPr>
          <w:rFonts w:ascii="Times New Roman" w:eastAsia="Times New Roman" w:hAnsi="Times New Roman" w:cs="Times New Roman"/>
          <w:sz w:val="28"/>
          <w:szCs w:val="28"/>
          <w:lang w:val="fr-FR" w:eastAsia="en-US" w:bidi="ar-SA"/>
        </w:rPr>
        <w:t xml:space="preserve"> Tất cả các phương án trên.</w:t>
      </w:r>
    </w:p>
    <w:p w14:paraId="3A2FFA78" w14:textId="77777777" w:rsidR="002F5361" w:rsidRPr="006714C0" w:rsidRDefault="002F5361" w:rsidP="00571923">
      <w:pPr>
        <w:widowControl/>
        <w:shd w:val="clear" w:color="auto" w:fill="FFFFFF"/>
        <w:jc w:val="both"/>
        <w:rPr>
          <w:rFonts w:ascii="Times New Roman" w:eastAsia="Times New Roman" w:hAnsi="Times New Roman" w:cs="Times New Roman"/>
          <w:bCs/>
          <w:sz w:val="28"/>
          <w:szCs w:val="28"/>
          <w:lang w:val="fr-FR" w:eastAsia="en-US" w:bidi="ar-SA"/>
        </w:rPr>
      </w:pPr>
      <w:r w:rsidRPr="006714C0">
        <w:rPr>
          <w:rFonts w:ascii="Times New Roman" w:eastAsia="Times New Roman" w:hAnsi="Times New Roman" w:cs="Times New Roman"/>
          <w:b/>
          <w:sz w:val="28"/>
          <w:szCs w:val="28"/>
          <w:lang w:val="fr-FR" w:eastAsia="en-US" w:bidi="ar-SA"/>
        </w:rPr>
        <w:t xml:space="preserve">Câu </w:t>
      </w:r>
      <w:r w:rsidR="00794BE1" w:rsidRPr="006714C0">
        <w:rPr>
          <w:rFonts w:ascii="Times New Roman" w:eastAsia="Times New Roman" w:hAnsi="Times New Roman" w:cs="Times New Roman"/>
          <w:b/>
          <w:sz w:val="28"/>
          <w:szCs w:val="28"/>
          <w:lang w:val="fr-FR" w:eastAsia="en-US" w:bidi="ar-SA"/>
        </w:rPr>
        <w:t>11</w:t>
      </w:r>
      <w:r w:rsidRPr="006714C0">
        <w:rPr>
          <w:rFonts w:ascii="Times New Roman" w:eastAsia="Times New Roman" w:hAnsi="Times New Roman" w:cs="Times New Roman"/>
          <w:bCs/>
          <w:sz w:val="28"/>
          <w:szCs w:val="28"/>
          <w:lang w:val="fr-FR" w:eastAsia="en-US" w:bidi="ar-SA"/>
        </w:rPr>
        <w:t>: Hành động nào sau đây thể hiện cách ứng xử văn minh khi nói, cười nơi công cộng?</w:t>
      </w:r>
    </w:p>
    <w:p w14:paraId="5DA8B2AC"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A. Tranh luận gay gắt trong thư viện.</w:t>
      </w:r>
    </w:p>
    <w:p w14:paraId="2BDB4B99"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color w:val="FF0000"/>
          <w:sz w:val="28"/>
          <w:szCs w:val="28"/>
          <w:lang w:val="en-US" w:eastAsia="en-US" w:bidi="ar-SA"/>
        </w:rPr>
        <w:t>B.</w:t>
      </w:r>
      <w:r w:rsidRPr="002F5361">
        <w:rPr>
          <w:rFonts w:ascii="Times New Roman" w:eastAsia="Times New Roman" w:hAnsi="Times New Roman" w:cs="Times New Roman"/>
          <w:sz w:val="28"/>
          <w:szCs w:val="28"/>
          <w:lang w:val="en-US" w:eastAsia="en-US" w:bidi="ar-SA"/>
        </w:rPr>
        <w:t xml:space="preserve"> Không nói chuyện to trong rạp chiếu phim.</w:t>
      </w:r>
    </w:p>
    <w:p w14:paraId="16F001A1"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C. Kể chuyện với bạn khi ngồi trên xe bus và phá lên cười rất to.</w:t>
      </w:r>
    </w:p>
    <w:p w14:paraId="107B3730"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D. Cãi nhau to tiếng khi mẹ gọi điện hỏi bao giờ đi chơi với bạn về.</w:t>
      </w:r>
    </w:p>
    <w:p w14:paraId="6200DAAB" w14:textId="77777777" w:rsidR="002F5361" w:rsidRPr="002F5361" w:rsidRDefault="002F5361" w:rsidP="00571923">
      <w:pPr>
        <w:widowControl/>
        <w:shd w:val="clear" w:color="auto" w:fill="FFFFFF"/>
        <w:jc w:val="both"/>
        <w:rPr>
          <w:rFonts w:ascii="Times New Roman" w:eastAsia="Times New Roman" w:hAnsi="Times New Roman" w:cs="Times New Roman"/>
          <w:bCs/>
          <w:sz w:val="28"/>
          <w:szCs w:val="28"/>
          <w:lang w:val="en-US" w:eastAsia="en-US" w:bidi="ar-SA"/>
        </w:rPr>
      </w:pPr>
      <w:r w:rsidRPr="002F5361">
        <w:rPr>
          <w:rFonts w:ascii="Times New Roman" w:eastAsia="Times New Roman" w:hAnsi="Times New Roman" w:cs="Times New Roman"/>
          <w:b/>
          <w:sz w:val="28"/>
          <w:szCs w:val="28"/>
          <w:lang w:val="en-US" w:eastAsia="en-US" w:bidi="ar-SA"/>
        </w:rPr>
        <w:t xml:space="preserve">Câu </w:t>
      </w:r>
      <w:r w:rsidR="0088252A">
        <w:rPr>
          <w:rFonts w:ascii="Times New Roman" w:eastAsia="Times New Roman" w:hAnsi="Times New Roman" w:cs="Times New Roman"/>
          <w:b/>
          <w:sz w:val="28"/>
          <w:szCs w:val="28"/>
          <w:lang w:val="en-US" w:eastAsia="en-US" w:bidi="ar-SA"/>
        </w:rPr>
        <w:t>12.</w:t>
      </w:r>
      <w:r w:rsidRPr="002F5361">
        <w:rPr>
          <w:rFonts w:ascii="Times New Roman" w:eastAsia="Times New Roman" w:hAnsi="Times New Roman" w:cs="Times New Roman"/>
          <w:b/>
          <w:sz w:val="28"/>
          <w:szCs w:val="28"/>
          <w:lang w:val="en-US" w:eastAsia="en-US" w:bidi="ar-SA"/>
        </w:rPr>
        <w:t xml:space="preserve"> </w:t>
      </w:r>
      <w:r w:rsidRPr="002F5361">
        <w:rPr>
          <w:rFonts w:ascii="Times New Roman" w:eastAsia="Times New Roman" w:hAnsi="Times New Roman" w:cs="Times New Roman"/>
          <w:bCs/>
          <w:sz w:val="28"/>
          <w:szCs w:val="28"/>
          <w:lang w:val="en-US" w:eastAsia="en-US" w:bidi="ar-SA"/>
        </w:rPr>
        <w:t>Hành động nào sau đây thể hiện cách ứng xử thiếu văn minh nơi công cộng?</w:t>
      </w:r>
    </w:p>
    <w:p w14:paraId="55D1AEBB"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color w:val="FF0000"/>
          <w:sz w:val="28"/>
          <w:szCs w:val="28"/>
          <w:lang w:val="en-US" w:eastAsia="en-US" w:bidi="ar-SA"/>
        </w:rPr>
        <w:t>A.</w:t>
      </w:r>
      <w:r w:rsidRPr="002F5361">
        <w:rPr>
          <w:rFonts w:ascii="Times New Roman" w:eastAsia="Times New Roman" w:hAnsi="Times New Roman" w:cs="Times New Roman"/>
          <w:sz w:val="28"/>
          <w:szCs w:val="28"/>
          <w:lang w:val="en-US" w:eastAsia="en-US" w:bidi="ar-SA"/>
        </w:rPr>
        <w:t xml:space="preserve"> Cãi nhau to tiếng trên đường.</w:t>
      </w:r>
    </w:p>
    <w:p w14:paraId="68292940"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B. Nói chuyện thì thầm trong rạp chiếu phim.</w:t>
      </w:r>
    </w:p>
    <w:p w14:paraId="0E207CFB"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C. Đi nhẹ, nói khẽ trong thư viện.</w:t>
      </w:r>
    </w:p>
    <w:p w14:paraId="0F675EE9"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D. Ra chỗ vắng người để nghe điện thoại khi đang ngồi cùng bạn.</w:t>
      </w:r>
    </w:p>
    <w:p w14:paraId="0BB0CD31" w14:textId="77777777" w:rsidR="002F5361" w:rsidRPr="002F5361" w:rsidRDefault="002F5361" w:rsidP="00571923">
      <w:pPr>
        <w:widowControl/>
        <w:shd w:val="clear" w:color="auto" w:fill="FFFFFF"/>
        <w:jc w:val="both"/>
        <w:rPr>
          <w:rFonts w:ascii="Times New Roman" w:eastAsia="Times New Roman" w:hAnsi="Times New Roman" w:cs="Times New Roman"/>
          <w:bCs/>
          <w:sz w:val="28"/>
          <w:szCs w:val="28"/>
          <w:lang w:val="en-US" w:eastAsia="en-US" w:bidi="ar-SA"/>
        </w:rPr>
      </w:pPr>
      <w:r w:rsidRPr="002F5361">
        <w:rPr>
          <w:rFonts w:ascii="Times New Roman" w:eastAsia="Times New Roman" w:hAnsi="Times New Roman" w:cs="Times New Roman"/>
          <w:b/>
          <w:sz w:val="28"/>
          <w:szCs w:val="28"/>
          <w:lang w:val="en-US" w:eastAsia="en-US" w:bidi="ar-SA"/>
        </w:rPr>
        <w:t xml:space="preserve">Câu </w:t>
      </w:r>
      <w:r w:rsidR="0088252A">
        <w:rPr>
          <w:rFonts w:ascii="Times New Roman" w:eastAsia="Times New Roman" w:hAnsi="Times New Roman" w:cs="Times New Roman"/>
          <w:b/>
          <w:sz w:val="28"/>
          <w:szCs w:val="28"/>
          <w:lang w:val="en-US" w:eastAsia="en-US" w:bidi="ar-SA"/>
        </w:rPr>
        <w:t>13.</w:t>
      </w:r>
      <w:r w:rsidRPr="002F5361">
        <w:rPr>
          <w:rFonts w:ascii="Times New Roman" w:eastAsia="Times New Roman" w:hAnsi="Times New Roman" w:cs="Times New Roman"/>
          <w:b/>
          <w:sz w:val="28"/>
          <w:szCs w:val="28"/>
          <w:lang w:val="en-US" w:eastAsia="en-US" w:bidi="ar-SA"/>
        </w:rPr>
        <w:t xml:space="preserve"> </w:t>
      </w:r>
      <w:r w:rsidRPr="002F5361">
        <w:rPr>
          <w:rFonts w:ascii="Times New Roman" w:eastAsia="Times New Roman" w:hAnsi="Times New Roman" w:cs="Times New Roman"/>
          <w:bCs/>
          <w:sz w:val="28"/>
          <w:szCs w:val="28"/>
          <w:lang w:val="en-US" w:eastAsia="en-US" w:bidi="ar-SA"/>
        </w:rPr>
        <w:t>Xếp hàng nơi công cộng như thế nào là đúng?</w:t>
      </w:r>
    </w:p>
    <w:p w14:paraId="18BC7B4A"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A. Đứng đúng hàng.</w:t>
      </w:r>
    </w:p>
    <w:p w14:paraId="11D278FD"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B. Tuyệt đối không chen lấn, xô đẩy.</w:t>
      </w:r>
    </w:p>
    <w:p w14:paraId="527830BD"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C. Giữ khoảng cách nhất định với người đứng trước và đứng sau.</w:t>
      </w:r>
    </w:p>
    <w:p w14:paraId="67F2B0A7"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color w:val="FF0000"/>
          <w:sz w:val="28"/>
          <w:szCs w:val="28"/>
          <w:lang w:val="en-US" w:eastAsia="en-US" w:bidi="ar-SA"/>
        </w:rPr>
        <w:t>D.</w:t>
      </w:r>
      <w:r w:rsidRPr="002F5361">
        <w:rPr>
          <w:rFonts w:ascii="Times New Roman" w:eastAsia="Times New Roman" w:hAnsi="Times New Roman" w:cs="Times New Roman"/>
          <w:sz w:val="28"/>
          <w:szCs w:val="28"/>
          <w:lang w:val="en-US" w:eastAsia="en-US" w:bidi="ar-SA"/>
        </w:rPr>
        <w:t xml:space="preserve"> Tất cả các phương án trên.</w:t>
      </w:r>
    </w:p>
    <w:p w14:paraId="646FE962" w14:textId="77777777" w:rsidR="002F5361" w:rsidRPr="002F5361" w:rsidRDefault="002F5361" w:rsidP="00571923">
      <w:pPr>
        <w:widowControl/>
        <w:shd w:val="clear" w:color="auto" w:fill="FFFFFF"/>
        <w:jc w:val="both"/>
        <w:rPr>
          <w:rFonts w:ascii="Times New Roman" w:eastAsia="Times New Roman" w:hAnsi="Times New Roman" w:cs="Times New Roman"/>
          <w:bCs/>
          <w:sz w:val="28"/>
          <w:szCs w:val="28"/>
          <w:lang w:val="en-US" w:eastAsia="en-US" w:bidi="ar-SA"/>
        </w:rPr>
      </w:pPr>
      <w:r w:rsidRPr="002F5361">
        <w:rPr>
          <w:rFonts w:ascii="Times New Roman" w:eastAsia="Times New Roman" w:hAnsi="Times New Roman" w:cs="Times New Roman"/>
          <w:b/>
          <w:sz w:val="28"/>
          <w:szCs w:val="28"/>
          <w:lang w:val="en-US" w:eastAsia="en-US" w:bidi="ar-SA"/>
        </w:rPr>
        <w:t>Câu 1</w:t>
      </w:r>
      <w:r w:rsidR="00982BAD">
        <w:rPr>
          <w:rFonts w:ascii="Times New Roman" w:eastAsia="Times New Roman" w:hAnsi="Times New Roman" w:cs="Times New Roman"/>
          <w:b/>
          <w:sz w:val="28"/>
          <w:szCs w:val="28"/>
          <w:lang w:val="en-US" w:eastAsia="en-US" w:bidi="ar-SA"/>
        </w:rPr>
        <w:t>4.</w:t>
      </w:r>
      <w:r w:rsidRPr="002F5361">
        <w:rPr>
          <w:rFonts w:ascii="Times New Roman" w:eastAsia="Times New Roman" w:hAnsi="Times New Roman" w:cs="Times New Roman"/>
          <w:b/>
          <w:sz w:val="28"/>
          <w:szCs w:val="28"/>
          <w:lang w:val="en-US" w:eastAsia="en-US" w:bidi="ar-SA"/>
        </w:rPr>
        <w:t xml:space="preserve"> </w:t>
      </w:r>
      <w:r w:rsidRPr="002F5361">
        <w:rPr>
          <w:rFonts w:ascii="Times New Roman" w:eastAsia="Times New Roman" w:hAnsi="Times New Roman" w:cs="Times New Roman"/>
          <w:bCs/>
          <w:sz w:val="28"/>
          <w:szCs w:val="28"/>
          <w:lang w:val="en-US" w:eastAsia="en-US" w:bidi="ar-SA"/>
        </w:rPr>
        <w:t>Làm thế nào để lựa chọn trang phục phù hợp khi đến nơi công cộng?</w:t>
      </w:r>
    </w:p>
    <w:p w14:paraId="345931F7"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A. Thực hiện đúng yêu cầu về trang phục ở nơi mình đến.</w:t>
      </w:r>
    </w:p>
    <w:p w14:paraId="5CDE90A5"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B. Chọn trang phục phù hợp với thời tiết và mục đích hoạt động.</w:t>
      </w:r>
    </w:p>
    <w:p w14:paraId="615FE175"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color w:val="FF0000"/>
          <w:sz w:val="28"/>
          <w:szCs w:val="28"/>
          <w:lang w:val="en-US" w:eastAsia="en-US" w:bidi="ar-SA"/>
        </w:rPr>
        <w:t>C.</w:t>
      </w:r>
      <w:r w:rsidRPr="002F5361">
        <w:rPr>
          <w:rFonts w:ascii="Times New Roman" w:eastAsia="Times New Roman" w:hAnsi="Times New Roman" w:cs="Times New Roman"/>
          <w:sz w:val="28"/>
          <w:szCs w:val="28"/>
          <w:lang w:val="en-US" w:eastAsia="en-US" w:bidi="ar-SA"/>
        </w:rPr>
        <w:t xml:space="preserve"> Cả A và B đều đúng.</w:t>
      </w:r>
    </w:p>
    <w:p w14:paraId="36592557"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D. Cả A và B đều sai.</w:t>
      </w:r>
    </w:p>
    <w:p w14:paraId="14FA3A4C" w14:textId="77777777" w:rsidR="004C3125" w:rsidRDefault="00A7222D"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
          <w:sz w:val="28"/>
          <w:szCs w:val="28"/>
          <w:lang w:val="en-US" w:eastAsia="en-US" w:bidi="ar-SA"/>
        </w:rPr>
        <w:t>Câu 1</w:t>
      </w:r>
      <w:r w:rsidR="00703CF0">
        <w:rPr>
          <w:rFonts w:ascii="Times New Roman" w:eastAsia="Times New Roman" w:hAnsi="Times New Roman" w:cs="Times New Roman"/>
          <w:b/>
          <w:sz w:val="28"/>
          <w:szCs w:val="28"/>
          <w:lang w:val="en-US" w:eastAsia="en-US" w:bidi="ar-SA"/>
        </w:rPr>
        <w:t>5</w:t>
      </w:r>
      <w:r>
        <w:rPr>
          <w:rFonts w:ascii="Times New Roman" w:eastAsia="Times New Roman" w:hAnsi="Times New Roman" w:cs="Times New Roman"/>
          <w:b/>
          <w:sz w:val="28"/>
          <w:szCs w:val="28"/>
          <w:lang w:val="en-US" w:eastAsia="en-US" w:bidi="ar-SA"/>
        </w:rPr>
        <w:t xml:space="preserve">. </w:t>
      </w:r>
      <w:r w:rsidRPr="004525C2">
        <w:rPr>
          <w:rFonts w:ascii="Times New Roman" w:eastAsia="Times New Roman" w:hAnsi="Times New Roman" w:cs="Times New Roman"/>
          <w:bCs/>
          <w:sz w:val="28"/>
          <w:szCs w:val="28"/>
          <w:lang w:val="en-US" w:eastAsia="en-US" w:bidi="ar-SA"/>
        </w:rPr>
        <w:t>Với lễ hội truyền thống quê hương, có bạn bảo rằng đó là việc của người lớn, mình không cần phải có trách nhiệm gì? Theo em, ý kiến đó đúng hay sai?</w:t>
      </w:r>
    </w:p>
    <w:p w14:paraId="5E9B3838" w14:textId="77777777" w:rsidR="004525C2" w:rsidRPr="004C3125" w:rsidRDefault="004C3125"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
          <w:sz w:val="28"/>
          <w:szCs w:val="28"/>
          <w:lang w:val="en-US" w:eastAsia="en-US" w:bidi="ar-SA"/>
        </w:rPr>
        <w:t>A.</w:t>
      </w:r>
      <w:r>
        <w:rPr>
          <w:rFonts w:ascii="Times New Roman" w:eastAsia="Times New Roman" w:hAnsi="Times New Roman" w:cs="Times New Roman"/>
          <w:bCs/>
          <w:sz w:val="28"/>
          <w:szCs w:val="28"/>
          <w:lang w:val="en-US" w:eastAsia="en-US" w:bidi="ar-SA"/>
        </w:rPr>
        <w:t xml:space="preserve"> </w:t>
      </w:r>
      <w:r w:rsidR="004525C2" w:rsidRPr="004C3125">
        <w:rPr>
          <w:rFonts w:ascii="Times New Roman" w:eastAsia="Times New Roman" w:hAnsi="Times New Roman" w:cs="Times New Roman"/>
          <w:bCs/>
          <w:sz w:val="28"/>
          <w:szCs w:val="28"/>
          <w:lang w:val="en-US" w:eastAsia="en-US" w:bidi="ar-SA"/>
        </w:rPr>
        <w:t xml:space="preserve">Đúng   </w:t>
      </w:r>
      <w:r w:rsidR="004525C2" w:rsidRPr="004C3125">
        <w:rPr>
          <w:rFonts w:ascii="Times New Roman" w:eastAsia="Times New Roman" w:hAnsi="Times New Roman" w:cs="Times New Roman"/>
          <w:b/>
          <w:sz w:val="28"/>
          <w:szCs w:val="28"/>
          <w:lang w:val="en-US" w:eastAsia="en-US" w:bidi="ar-SA"/>
        </w:rPr>
        <w:t xml:space="preserve">                                                                   </w:t>
      </w:r>
      <w:r>
        <w:rPr>
          <w:rFonts w:ascii="Times New Roman" w:eastAsia="Times New Roman" w:hAnsi="Times New Roman" w:cs="Times New Roman"/>
          <w:bCs/>
          <w:sz w:val="28"/>
          <w:szCs w:val="28"/>
          <w:lang w:val="en-US" w:eastAsia="en-US" w:bidi="ar-SA"/>
        </w:rPr>
        <w:t xml:space="preserve"> </w:t>
      </w:r>
      <w:r w:rsidR="004525C2" w:rsidRPr="004C3125">
        <w:rPr>
          <w:rFonts w:ascii="Times New Roman" w:eastAsia="Times New Roman" w:hAnsi="Times New Roman" w:cs="Times New Roman"/>
          <w:bCs/>
          <w:color w:val="FF0000"/>
          <w:sz w:val="28"/>
          <w:szCs w:val="28"/>
          <w:lang w:val="en-US" w:eastAsia="en-US" w:bidi="ar-SA"/>
        </w:rPr>
        <w:t>B.</w:t>
      </w:r>
      <w:r w:rsidR="004525C2" w:rsidRPr="004C3125">
        <w:rPr>
          <w:rFonts w:ascii="Times New Roman" w:eastAsia="Times New Roman" w:hAnsi="Times New Roman" w:cs="Times New Roman"/>
          <w:bCs/>
          <w:sz w:val="28"/>
          <w:szCs w:val="28"/>
          <w:lang w:val="en-US" w:eastAsia="en-US" w:bidi="ar-SA"/>
        </w:rPr>
        <w:t xml:space="preserve"> Sai</w:t>
      </w:r>
    </w:p>
    <w:p w14:paraId="03C8A88B" w14:textId="77777777" w:rsidR="002F5361" w:rsidRPr="004525C2" w:rsidRDefault="002F5361" w:rsidP="00571923">
      <w:pPr>
        <w:pStyle w:val="ListParagraph"/>
        <w:widowControl/>
        <w:shd w:val="clear" w:color="auto" w:fill="FFFFFF"/>
        <w:ind w:left="0"/>
        <w:jc w:val="both"/>
        <w:rPr>
          <w:rFonts w:ascii="Times New Roman" w:eastAsia="Times New Roman" w:hAnsi="Times New Roman" w:cs="Times New Roman"/>
          <w:bCs/>
          <w:sz w:val="28"/>
          <w:szCs w:val="28"/>
          <w:lang w:val="en-US" w:eastAsia="en-US" w:bidi="ar-SA"/>
        </w:rPr>
      </w:pPr>
      <w:r w:rsidRPr="004525C2">
        <w:rPr>
          <w:rFonts w:ascii="Times New Roman" w:eastAsia="Times New Roman" w:hAnsi="Times New Roman" w:cs="Times New Roman"/>
          <w:b/>
          <w:sz w:val="28"/>
          <w:szCs w:val="28"/>
          <w:lang w:val="en-US" w:eastAsia="en-US" w:bidi="ar-SA"/>
        </w:rPr>
        <w:t>Câu 1</w:t>
      </w:r>
      <w:r w:rsidR="00703CF0">
        <w:rPr>
          <w:rFonts w:ascii="Times New Roman" w:eastAsia="Times New Roman" w:hAnsi="Times New Roman" w:cs="Times New Roman"/>
          <w:b/>
          <w:sz w:val="28"/>
          <w:szCs w:val="28"/>
          <w:lang w:val="en-US" w:eastAsia="en-US" w:bidi="ar-SA"/>
        </w:rPr>
        <w:t>6</w:t>
      </w:r>
      <w:r w:rsidR="004525C2">
        <w:rPr>
          <w:rFonts w:ascii="Times New Roman" w:eastAsia="Times New Roman" w:hAnsi="Times New Roman" w:cs="Times New Roman"/>
          <w:b/>
          <w:sz w:val="28"/>
          <w:szCs w:val="28"/>
          <w:lang w:val="en-US" w:eastAsia="en-US" w:bidi="ar-SA"/>
        </w:rPr>
        <w:t>.</w:t>
      </w:r>
      <w:r w:rsidRPr="004525C2">
        <w:rPr>
          <w:rFonts w:ascii="Times New Roman" w:eastAsia="Times New Roman" w:hAnsi="Times New Roman" w:cs="Times New Roman"/>
          <w:b/>
          <w:sz w:val="28"/>
          <w:szCs w:val="28"/>
          <w:lang w:val="en-US" w:eastAsia="en-US" w:bidi="ar-SA"/>
        </w:rPr>
        <w:t xml:space="preserve"> </w:t>
      </w:r>
      <w:r w:rsidRPr="004525C2">
        <w:rPr>
          <w:rFonts w:ascii="Times New Roman" w:eastAsia="Times New Roman" w:hAnsi="Times New Roman" w:cs="Times New Roman"/>
          <w:bCs/>
          <w:sz w:val="28"/>
          <w:szCs w:val="28"/>
          <w:lang w:val="en-US" w:eastAsia="en-US" w:bidi="ar-SA"/>
        </w:rPr>
        <w:t>Thanh thiếu niên chúng ta sẽ nhận được gì khi tham gia vào các hoạt động cộng đồng?</w:t>
      </w:r>
    </w:p>
    <w:p w14:paraId="43F69B10"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A. Cảm thấy bản thân sống có ý nghĩa hơn</w:t>
      </w:r>
    </w:p>
    <w:p w14:paraId="66A781FD"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B. Hình thành các kỹ năng cho bản thân</w:t>
      </w:r>
    </w:p>
    <w:p w14:paraId="4332A432" w14:textId="77777777" w:rsidR="002F5361" w:rsidRP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sz w:val="28"/>
          <w:szCs w:val="28"/>
          <w:lang w:val="en-US" w:eastAsia="en-US" w:bidi="ar-SA"/>
        </w:rPr>
        <w:t>C. Có thể đồng cảm, biết giúp đỡ người khác.</w:t>
      </w:r>
    </w:p>
    <w:p w14:paraId="08D1F17A" w14:textId="77777777" w:rsidR="004525C2"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color w:val="FF0000"/>
          <w:sz w:val="28"/>
          <w:szCs w:val="28"/>
          <w:lang w:val="en-US" w:eastAsia="en-US" w:bidi="ar-SA"/>
        </w:rPr>
        <w:t>D.</w:t>
      </w:r>
      <w:r w:rsidRPr="002F5361">
        <w:rPr>
          <w:rFonts w:ascii="Times New Roman" w:eastAsia="Times New Roman" w:hAnsi="Times New Roman" w:cs="Times New Roman"/>
          <w:sz w:val="28"/>
          <w:szCs w:val="28"/>
          <w:lang w:val="en-US" w:eastAsia="en-US" w:bidi="ar-SA"/>
        </w:rPr>
        <w:t xml:space="preserve"> Tất cả các ý nghĩa trên.</w:t>
      </w:r>
    </w:p>
    <w:p w14:paraId="79298A97" w14:textId="77777777" w:rsidR="00703CF0" w:rsidRPr="00982BAD" w:rsidRDefault="00703CF0"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
          <w:sz w:val="28"/>
          <w:szCs w:val="28"/>
          <w:lang w:val="en-US" w:eastAsia="en-US" w:bidi="ar-SA"/>
        </w:rPr>
        <w:lastRenderedPageBreak/>
        <w:t xml:space="preserve">Câu 17. </w:t>
      </w:r>
      <w:r w:rsidRPr="00982BAD">
        <w:rPr>
          <w:rFonts w:ascii="Times New Roman" w:eastAsia="Times New Roman" w:hAnsi="Times New Roman" w:cs="Times New Roman"/>
          <w:bCs/>
          <w:sz w:val="28"/>
          <w:szCs w:val="28"/>
          <w:lang w:val="en-US" w:eastAsia="en-US" w:bidi="ar-SA"/>
        </w:rPr>
        <w:t xml:space="preserve">Trong giờ sinh hoạt lớp, bạn lớp trưởng đã đưa ra một đề xuất về việc </w:t>
      </w:r>
      <w:r>
        <w:rPr>
          <w:rFonts w:ascii="Times New Roman" w:eastAsia="Times New Roman" w:hAnsi="Times New Roman" w:cs="Times New Roman"/>
          <w:bCs/>
          <w:sz w:val="28"/>
          <w:szCs w:val="28"/>
          <w:lang w:val="en-US" w:eastAsia="en-US" w:bidi="ar-SA"/>
        </w:rPr>
        <w:t>quyên góp</w:t>
      </w:r>
      <w:r w:rsidRPr="00982BAD">
        <w:rPr>
          <w:rFonts w:ascii="Times New Roman" w:eastAsia="Times New Roman" w:hAnsi="Times New Roman" w:cs="Times New Roman"/>
          <w:bCs/>
          <w:sz w:val="28"/>
          <w:szCs w:val="28"/>
          <w:lang w:val="en-US" w:eastAsia="en-US" w:bidi="ar-SA"/>
        </w:rPr>
        <w:t xml:space="preserve"> ủng hộ </w:t>
      </w:r>
      <w:r>
        <w:rPr>
          <w:rFonts w:ascii="Times New Roman" w:eastAsia="Times New Roman" w:hAnsi="Times New Roman" w:cs="Times New Roman"/>
          <w:bCs/>
          <w:sz w:val="28"/>
          <w:szCs w:val="28"/>
          <w:lang w:val="en-US" w:eastAsia="en-US" w:bidi="ar-SA"/>
        </w:rPr>
        <w:t xml:space="preserve">một </w:t>
      </w:r>
      <w:r w:rsidRPr="00982BAD">
        <w:rPr>
          <w:rFonts w:ascii="Times New Roman" w:eastAsia="Times New Roman" w:hAnsi="Times New Roman" w:cs="Times New Roman"/>
          <w:bCs/>
          <w:sz w:val="28"/>
          <w:szCs w:val="28"/>
          <w:lang w:val="en-US" w:eastAsia="en-US" w:bidi="ar-SA"/>
        </w:rPr>
        <w:t xml:space="preserve">bạn trong </w:t>
      </w:r>
      <w:r>
        <w:rPr>
          <w:rFonts w:ascii="Times New Roman" w:eastAsia="Times New Roman" w:hAnsi="Times New Roman" w:cs="Times New Roman"/>
          <w:bCs/>
          <w:sz w:val="28"/>
          <w:szCs w:val="28"/>
          <w:lang w:val="en-US" w:eastAsia="en-US" w:bidi="ar-SA"/>
        </w:rPr>
        <w:t>trường</w:t>
      </w:r>
      <w:r w:rsidRPr="00982BAD">
        <w:rPr>
          <w:rFonts w:ascii="Times New Roman" w:eastAsia="Times New Roman" w:hAnsi="Times New Roman" w:cs="Times New Roman"/>
          <w:bCs/>
          <w:sz w:val="28"/>
          <w:szCs w:val="28"/>
          <w:lang w:val="en-US" w:eastAsia="en-US" w:bidi="ar-SA"/>
        </w:rPr>
        <w:t xml:space="preserve"> vì nhà bạn có hoàn cảnh đặc biệt khó khăn. Là thành viên trong lớp, em sẽ</w:t>
      </w:r>
      <w:r>
        <w:rPr>
          <w:rFonts w:ascii="Times New Roman" w:eastAsia="Times New Roman" w:hAnsi="Times New Roman" w:cs="Times New Roman"/>
          <w:bCs/>
          <w:sz w:val="28"/>
          <w:szCs w:val="28"/>
          <w:lang w:val="en-US" w:eastAsia="en-US" w:bidi="ar-SA"/>
        </w:rPr>
        <w:t xml:space="preserve"> không làm gì</w:t>
      </w:r>
      <w:r w:rsidRPr="00982BAD">
        <w:rPr>
          <w:rFonts w:ascii="Times New Roman" w:eastAsia="Times New Roman" w:hAnsi="Times New Roman" w:cs="Times New Roman"/>
          <w:bCs/>
          <w:sz w:val="28"/>
          <w:szCs w:val="28"/>
          <w:lang w:val="en-US" w:eastAsia="en-US" w:bidi="ar-SA"/>
        </w:rPr>
        <w:t>:</w:t>
      </w:r>
    </w:p>
    <w:p w14:paraId="49B6C8AD" w14:textId="77777777" w:rsidR="00703CF0" w:rsidRDefault="00703CF0" w:rsidP="00571923">
      <w:pPr>
        <w:pStyle w:val="ListParagraph"/>
        <w:widowControl/>
        <w:numPr>
          <w:ilvl w:val="0"/>
          <w:numId w:val="954"/>
        </w:numPr>
        <w:shd w:val="clear" w:color="auto" w:fill="FFFFFF"/>
        <w:ind w:left="0" w:firstLine="0"/>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Em hoàn toàn đồng ý với ý kiến của bạn lớp trưởng và đóng góp vào ngày hôm sau.</w:t>
      </w:r>
    </w:p>
    <w:p w14:paraId="043D7E93" w14:textId="77777777" w:rsidR="00703CF0" w:rsidRDefault="00703CF0" w:rsidP="00571923">
      <w:pPr>
        <w:widowControl/>
        <w:shd w:val="clear" w:color="auto" w:fill="FFFFFF"/>
        <w:jc w:val="both"/>
        <w:rPr>
          <w:rFonts w:ascii="Times New Roman" w:eastAsia="Times New Roman" w:hAnsi="Times New Roman" w:cs="Times New Roman"/>
          <w:bCs/>
          <w:sz w:val="28"/>
          <w:szCs w:val="28"/>
          <w:lang w:val="en-US" w:eastAsia="en-US" w:bidi="ar-SA"/>
        </w:rPr>
      </w:pPr>
      <w:r w:rsidRPr="00A7222D">
        <w:rPr>
          <w:rFonts w:ascii="Times New Roman" w:eastAsia="Times New Roman" w:hAnsi="Times New Roman" w:cs="Times New Roman"/>
          <w:bCs/>
          <w:color w:val="FF0000"/>
          <w:sz w:val="28"/>
          <w:szCs w:val="28"/>
          <w:lang w:val="en-US" w:eastAsia="en-US" w:bidi="ar-SA"/>
        </w:rPr>
        <w:t>B</w:t>
      </w:r>
      <w:r>
        <w:rPr>
          <w:rFonts w:ascii="Times New Roman" w:eastAsia="Times New Roman" w:hAnsi="Times New Roman" w:cs="Times New Roman"/>
          <w:bCs/>
          <w:sz w:val="28"/>
          <w:szCs w:val="28"/>
          <w:lang w:val="en-US" w:eastAsia="en-US" w:bidi="ar-SA"/>
        </w:rPr>
        <w:t>. Em không nhất trí ủng hộ vì bạn đó không phải là thành viên của lớp mình.</w:t>
      </w:r>
    </w:p>
    <w:p w14:paraId="462D8C31" w14:textId="77777777" w:rsidR="00703CF0" w:rsidRDefault="00703CF0"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C. Em đồng ý và còn vận động thêm các bạn cùng thực hiện.</w:t>
      </w:r>
    </w:p>
    <w:p w14:paraId="5C6815E1" w14:textId="77777777" w:rsidR="00703CF0" w:rsidRPr="003568A8" w:rsidRDefault="00703CF0"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D. Em đồng ý và về nói với bố mẹ để nếu có thể bố mẹ sẽ giúp đỡ bạn thêm.</w:t>
      </w:r>
    </w:p>
    <w:p w14:paraId="201C5007" w14:textId="77777777" w:rsidR="002F5361" w:rsidRPr="002F5361" w:rsidRDefault="002F5361" w:rsidP="00571923">
      <w:pPr>
        <w:widowControl/>
        <w:shd w:val="clear" w:color="auto" w:fill="FFFFFF"/>
        <w:jc w:val="both"/>
        <w:rPr>
          <w:rFonts w:ascii="Times New Roman" w:eastAsia="Times New Roman" w:hAnsi="Times New Roman" w:cs="Times New Roman"/>
          <w:bCs/>
          <w:sz w:val="28"/>
          <w:szCs w:val="28"/>
          <w:lang w:val="en-US" w:eastAsia="en-US" w:bidi="ar-SA"/>
        </w:rPr>
      </w:pPr>
      <w:r w:rsidRPr="002F5361">
        <w:rPr>
          <w:rFonts w:ascii="Times New Roman" w:eastAsia="Times New Roman" w:hAnsi="Times New Roman" w:cs="Times New Roman"/>
          <w:b/>
          <w:sz w:val="28"/>
          <w:szCs w:val="28"/>
          <w:lang w:val="en-US" w:eastAsia="en-US" w:bidi="ar-SA"/>
        </w:rPr>
        <w:t xml:space="preserve">Câu </w:t>
      </w:r>
      <w:r w:rsidR="00D05516">
        <w:rPr>
          <w:rFonts w:ascii="Times New Roman" w:eastAsia="Times New Roman" w:hAnsi="Times New Roman" w:cs="Times New Roman"/>
          <w:b/>
          <w:sz w:val="28"/>
          <w:szCs w:val="28"/>
          <w:lang w:val="en-US" w:eastAsia="en-US" w:bidi="ar-SA"/>
        </w:rPr>
        <w:t>18.</w:t>
      </w:r>
      <w:r w:rsidRPr="002F5361">
        <w:rPr>
          <w:rFonts w:ascii="Times New Roman" w:eastAsia="Times New Roman" w:hAnsi="Times New Roman" w:cs="Times New Roman"/>
          <w:b/>
          <w:sz w:val="28"/>
          <w:szCs w:val="28"/>
          <w:lang w:val="en-US" w:eastAsia="en-US" w:bidi="ar-SA"/>
        </w:rPr>
        <w:t xml:space="preserve"> </w:t>
      </w:r>
      <w:r w:rsidRPr="002F5361">
        <w:rPr>
          <w:rFonts w:ascii="Times New Roman" w:eastAsia="Times New Roman" w:hAnsi="Times New Roman" w:cs="Times New Roman"/>
          <w:bCs/>
          <w:sz w:val="28"/>
          <w:szCs w:val="28"/>
          <w:lang w:val="en-US" w:eastAsia="en-US" w:bidi="ar-SA"/>
        </w:rPr>
        <w:t>Đâu là</w:t>
      </w:r>
      <w:r w:rsidR="00D05516" w:rsidRPr="00D05516">
        <w:rPr>
          <w:rFonts w:ascii="Times New Roman" w:eastAsia="Times New Roman" w:hAnsi="Times New Roman" w:cs="Times New Roman"/>
          <w:bCs/>
          <w:sz w:val="28"/>
          <w:szCs w:val="28"/>
          <w:lang w:val="en-US" w:eastAsia="en-US" w:bidi="ar-SA"/>
        </w:rPr>
        <w:t xml:space="preserve"> cảnh quan</w:t>
      </w:r>
      <w:r w:rsidRPr="002F5361">
        <w:rPr>
          <w:rFonts w:ascii="Times New Roman" w:eastAsia="Times New Roman" w:hAnsi="Times New Roman" w:cs="Times New Roman"/>
          <w:bCs/>
          <w:sz w:val="28"/>
          <w:szCs w:val="28"/>
          <w:lang w:val="en-US" w:eastAsia="en-US" w:bidi="ar-SA"/>
        </w:rPr>
        <w:t xml:space="preserve"> thiên nhiên của nước ta được UNESTCO</w:t>
      </w:r>
      <w:r w:rsidR="00720339">
        <w:rPr>
          <w:rFonts w:ascii="Times New Roman" w:eastAsia="Times New Roman" w:hAnsi="Times New Roman" w:cs="Times New Roman"/>
          <w:bCs/>
          <w:sz w:val="28"/>
          <w:szCs w:val="28"/>
          <w:lang w:val="en-US" w:eastAsia="en-US" w:bidi="ar-SA"/>
        </w:rPr>
        <w:t xml:space="preserve"> </w:t>
      </w:r>
      <w:r w:rsidRPr="002F5361">
        <w:rPr>
          <w:rFonts w:ascii="Times New Roman" w:eastAsia="Times New Roman" w:hAnsi="Times New Roman" w:cs="Times New Roman"/>
          <w:bCs/>
          <w:sz w:val="28"/>
          <w:szCs w:val="28"/>
          <w:lang w:val="en-US" w:eastAsia="en-US" w:bidi="ar-SA"/>
        </w:rPr>
        <w:t xml:space="preserve">vinh danh là </w:t>
      </w:r>
      <w:r w:rsidR="004E0B1A">
        <w:rPr>
          <w:rFonts w:ascii="Times New Roman" w:eastAsia="Times New Roman" w:hAnsi="Times New Roman" w:cs="Times New Roman"/>
          <w:bCs/>
          <w:sz w:val="28"/>
          <w:szCs w:val="28"/>
          <w:lang w:val="en-US" w:eastAsia="en-US" w:bidi="ar-SA"/>
        </w:rPr>
        <w:t>"</w:t>
      </w:r>
      <w:r w:rsidRPr="002F5361">
        <w:rPr>
          <w:rFonts w:ascii="Times New Roman" w:eastAsia="Times New Roman" w:hAnsi="Times New Roman" w:cs="Times New Roman"/>
          <w:bCs/>
          <w:sz w:val="28"/>
          <w:szCs w:val="28"/>
          <w:lang w:val="en-US" w:eastAsia="en-US" w:bidi="ar-SA"/>
        </w:rPr>
        <w:t>Di sản thiên nhiên thế giới</w:t>
      </w:r>
      <w:r w:rsidR="004E0B1A">
        <w:rPr>
          <w:rFonts w:ascii="Times New Roman" w:eastAsia="Times New Roman" w:hAnsi="Times New Roman" w:cs="Times New Roman"/>
          <w:bCs/>
          <w:sz w:val="28"/>
          <w:szCs w:val="28"/>
          <w:lang w:val="en-US" w:eastAsia="en-US" w:bidi="ar-SA"/>
        </w:rPr>
        <w:t>"</w:t>
      </w:r>
      <w:r w:rsidR="00720339">
        <w:rPr>
          <w:rFonts w:ascii="Times New Roman" w:eastAsia="Times New Roman" w:hAnsi="Times New Roman" w:cs="Times New Roman"/>
          <w:bCs/>
          <w:sz w:val="28"/>
          <w:szCs w:val="28"/>
          <w:lang w:val="en-US" w:eastAsia="en-US" w:bidi="ar-SA"/>
        </w:rPr>
        <w:t xml:space="preserve"> ?</w:t>
      </w:r>
    </w:p>
    <w:p w14:paraId="7936D69C" w14:textId="77777777" w:rsidR="00D05516"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2F5361">
        <w:rPr>
          <w:rFonts w:ascii="Times New Roman" w:eastAsia="Times New Roman" w:hAnsi="Times New Roman" w:cs="Times New Roman"/>
          <w:color w:val="C00000"/>
          <w:sz w:val="28"/>
          <w:szCs w:val="28"/>
          <w:lang w:val="en-US" w:eastAsia="en-US" w:bidi="ar-SA"/>
        </w:rPr>
        <w:t>A.</w:t>
      </w:r>
      <w:r w:rsidRPr="002F5361">
        <w:rPr>
          <w:rFonts w:ascii="Times New Roman" w:eastAsia="Times New Roman" w:hAnsi="Times New Roman" w:cs="Times New Roman"/>
          <w:sz w:val="28"/>
          <w:szCs w:val="28"/>
          <w:lang w:val="en-US" w:eastAsia="en-US" w:bidi="ar-SA"/>
        </w:rPr>
        <w:t xml:space="preserve"> Vịnh Hạ Long</w:t>
      </w:r>
      <w:r w:rsidR="00720339">
        <w:rPr>
          <w:rFonts w:ascii="Times New Roman" w:eastAsia="Times New Roman" w:hAnsi="Times New Roman" w:cs="Times New Roman"/>
          <w:sz w:val="28"/>
          <w:szCs w:val="28"/>
          <w:lang w:val="en-US" w:eastAsia="en-US" w:bidi="ar-SA"/>
        </w:rPr>
        <w:t>, vườn Quốc Gia Phong Nha – Kẻ Bàng</w:t>
      </w:r>
      <w:r w:rsidR="00D05516">
        <w:rPr>
          <w:rFonts w:ascii="Times New Roman" w:eastAsia="Times New Roman" w:hAnsi="Times New Roman" w:cs="Times New Roman"/>
          <w:sz w:val="28"/>
          <w:szCs w:val="28"/>
          <w:lang w:val="en-US" w:eastAsia="en-US" w:bidi="ar-SA"/>
        </w:rPr>
        <w:t xml:space="preserve">  </w:t>
      </w:r>
    </w:p>
    <w:p w14:paraId="47D4161C" w14:textId="77777777" w:rsidR="002F5361" w:rsidRPr="002F5361" w:rsidRDefault="00D05516" w:rsidP="00571923">
      <w:pPr>
        <w:widowControl/>
        <w:shd w:val="clear" w:color="auto" w:fill="FFFFFF"/>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B. Khu </w:t>
      </w:r>
      <w:r w:rsidR="004E0B1A">
        <w:rPr>
          <w:rFonts w:ascii="Times New Roman" w:eastAsia="Times New Roman" w:hAnsi="Times New Roman" w:cs="Times New Roman"/>
          <w:sz w:val="28"/>
          <w:szCs w:val="28"/>
          <w:lang w:val="en-US" w:eastAsia="en-US" w:bidi="ar-SA"/>
        </w:rPr>
        <w:t>Đ</w:t>
      </w:r>
      <w:r>
        <w:rPr>
          <w:rFonts w:ascii="Times New Roman" w:eastAsia="Times New Roman" w:hAnsi="Times New Roman" w:cs="Times New Roman"/>
          <w:sz w:val="28"/>
          <w:szCs w:val="28"/>
          <w:lang w:val="en-US" w:eastAsia="en-US" w:bidi="ar-SA"/>
        </w:rPr>
        <w:t>ền tháp Mỹ Sơn</w:t>
      </w:r>
      <w:r w:rsidR="00A5094E">
        <w:rPr>
          <w:rFonts w:ascii="Times New Roman" w:eastAsia="Times New Roman" w:hAnsi="Times New Roman" w:cs="Times New Roman"/>
          <w:sz w:val="28"/>
          <w:szCs w:val="28"/>
          <w:lang w:val="en-US" w:eastAsia="en-US" w:bidi="ar-SA"/>
        </w:rPr>
        <w:t xml:space="preserve">; </w:t>
      </w:r>
      <w:r w:rsidR="004E0B1A">
        <w:rPr>
          <w:rFonts w:ascii="Times New Roman" w:eastAsia="Times New Roman" w:hAnsi="Times New Roman" w:cs="Times New Roman"/>
          <w:sz w:val="28"/>
          <w:szCs w:val="28"/>
          <w:lang w:val="en-US" w:eastAsia="en-US" w:bidi="ar-SA"/>
        </w:rPr>
        <w:t>Đ</w:t>
      </w:r>
      <w:r>
        <w:rPr>
          <w:rFonts w:ascii="Times New Roman" w:eastAsia="Times New Roman" w:hAnsi="Times New Roman" w:cs="Times New Roman"/>
          <w:sz w:val="28"/>
          <w:szCs w:val="28"/>
          <w:lang w:val="en-US" w:eastAsia="en-US" w:bidi="ar-SA"/>
        </w:rPr>
        <w:t>ô thị Hội An</w:t>
      </w:r>
      <w:r w:rsidR="00A5094E">
        <w:rPr>
          <w:rFonts w:ascii="Times New Roman" w:eastAsia="Times New Roman" w:hAnsi="Times New Roman" w:cs="Times New Roman"/>
          <w:sz w:val="28"/>
          <w:szCs w:val="28"/>
          <w:lang w:val="en-US" w:eastAsia="en-US" w:bidi="ar-SA"/>
        </w:rPr>
        <w:t xml:space="preserve">; </w:t>
      </w:r>
      <w:r w:rsidR="007E61C9">
        <w:rPr>
          <w:rFonts w:ascii="Times New Roman" w:eastAsia="Times New Roman" w:hAnsi="Times New Roman" w:cs="Times New Roman"/>
          <w:sz w:val="28"/>
          <w:szCs w:val="28"/>
          <w:lang w:val="en-US" w:eastAsia="en-US" w:bidi="ar-SA"/>
        </w:rPr>
        <w:t>Quần thể di tích cố đô Huế</w:t>
      </w:r>
      <w:r w:rsidR="00A5094E">
        <w:rPr>
          <w:rFonts w:ascii="Times New Roman" w:eastAsia="Times New Roman" w:hAnsi="Times New Roman" w:cs="Times New Roman"/>
          <w:sz w:val="28"/>
          <w:szCs w:val="28"/>
          <w:lang w:val="en-US" w:eastAsia="en-US" w:bidi="ar-SA"/>
        </w:rPr>
        <w:t>;</w:t>
      </w:r>
      <w:r w:rsidR="007E61C9">
        <w:rPr>
          <w:rFonts w:ascii="Times New Roman" w:eastAsia="Times New Roman" w:hAnsi="Times New Roman" w:cs="Times New Roman"/>
          <w:sz w:val="28"/>
          <w:szCs w:val="28"/>
          <w:lang w:val="en-US" w:eastAsia="en-US" w:bidi="ar-SA"/>
        </w:rPr>
        <w:t xml:space="preserve"> Khu di tích trung tâm Hoàng thành Thăng Long</w:t>
      </w:r>
      <w:r w:rsidR="00A5094E">
        <w:rPr>
          <w:rFonts w:ascii="Times New Roman" w:eastAsia="Times New Roman" w:hAnsi="Times New Roman" w:cs="Times New Roman"/>
          <w:sz w:val="28"/>
          <w:szCs w:val="28"/>
          <w:lang w:val="en-US" w:eastAsia="en-US" w:bidi="ar-SA"/>
        </w:rPr>
        <w:t xml:space="preserve">; </w:t>
      </w:r>
      <w:r w:rsidR="007E61C9">
        <w:rPr>
          <w:rFonts w:ascii="Times New Roman" w:eastAsia="Times New Roman" w:hAnsi="Times New Roman" w:cs="Times New Roman"/>
          <w:sz w:val="28"/>
          <w:szCs w:val="28"/>
          <w:lang w:val="en-US" w:eastAsia="en-US" w:bidi="ar-SA"/>
        </w:rPr>
        <w:t>Thành nhà Hồ</w:t>
      </w:r>
      <w:r w:rsidR="00A5094E">
        <w:rPr>
          <w:rFonts w:ascii="Times New Roman" w:eastAsia="Times New Roman" w:hAnsi="Times New Roman" w:cs="Times New Roman"/>
          <w:sz w:val="28"/>
          <w:szCs w:val="28"/>
          <w:lang w:val="en-US" w:eastAsia="en-US" w:bidi="ar-SA"/>
        </w:rPr>
        <w:t xml:space="preserve"> ; </w:t>
      </w:r>
      <w:r w:rsidR="007E61C9">
        <w:rPr>
          <w:rFonts w:ascii="Times New Roman" w:eastAsia="Times New Roman" w:hAnsi="Times New Roman" w:cs="Times New Roman"/>
          <w:sz w:val="28"/>
          <w:szCs w:val="28"/>
          <w:lang w:val="en-US" w:eastAsia="en-US" w:bidi="ar-SA"/>
        </w:rPr>
        <w:t>Quần thể danh thắng Tràng An.</w:t>
      </w:r>
    </w:p>
    <w:p w14:paraId="2E60F854" w14:textId="77777777" w:rsidR="002F5361" w:rsidRPr="002F5361" w:rsidRDefault="004C3125" w:rsidP="00571923">
      <w:pPr>
        <w:widowControl/>
        <w:shd w:val="clear" w:color="auto" w:fill="FFFFFF"/>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C</w:t>
      </w:r>
      <w:r w:rsidR="002F5361" w:rsidRPr="002F5361">
        <w:rPr>
          <w:rFonts w:ascii="Times New Roman" w:eastAsia="Times New Roman" w:hAnsi="Times New Roman" w:cs="Times New Roman"/>
          <w:sz w:val="28"/>
          <w:szCs w:val="28"/>
          <w:lang w:val="en-US" w:eastAsia="en-US" w:bidi="ar-SA"/>
        </w:rPr>
        <w:t xml:space="preserve">. </w:t>
      </w:r>
      <w:r w:rsidR="007E61C9">
        <w:rPr>
          <w:rFonts w:ascii="Times New Roman" w:eastAsia="Times New Roman" w:hAnsi="Times New Roman" w:cs="Times New Roman"/>
          <w:sz w:val="28"/>
          <w:szCs w:val="28"/>
          <w:lang w:val="en-US" w:eastAsia="en-US" w:bidi="ar-SA"/>
        </w:rPr>
        <w:t>Nhã nhạc cung đình Huế</w:t>
      </w:r>
      <w:r w:rsidR="00A5094E">
        <w:rPr>
          <w:rFonts w:ascii="Times New Roman" w:eastAsia="Times New Roman" w:hAnsi="Times New Roman" w:cs="Times New Roman"/>
          <w:sz w:val="28"/>
          <w:szCs w:val="28"/>
          <w:lang w:val="en-US" w:eastAsia="en-US" w:bidi="ar-SA"/>
        </w:rPr>
        <w:t>;</w:t>
      </w:r>
      <w:r w:rsidR="007E61C9">
        <w:rPr>
          <w:rFonts w:ascii="Times New Roman" w:eastAsia="Times New Roman" w:hAnsi="Times New Roman" w:cs="Times New Roman"/>
          <w:sz w:val="28"/>
          <w:szCs w:val="28"/>
          <w:lang w:val="en-US" w:eastAsia="en-US" w:bidi="ar-SA"/>
        </w:rPr>
        <w:t xml:space="preserve"> Không gian văn hóa cồng chiêng Tây Nguyên</w:t>
      </w:r>
      <w:r w:rsidR="00A5094E">
        <w:rPr>
          <w:rFonts w:ascii="Times New Roman" w:eastAsia="Times New Roman" w:hAnsi="Times New Roman" w:cs="Times New Roman"/>
          <w:sz w:val="28"/>
          <w:szCs w:val="28"/>
          <w:lang w:val="en-US" w:eastAsia="en-US" w:bidi="ar-SA"/>
        </w:rPr>
        <w:t>;</w:t>
      </w:r>
      <w:r w:rsidR="007E61C9">
        <w:rPr>
          <w:rFonts w:ascii="Times New Roman" w:eastAsia="Times New Roman" w:hAnsi="Times New Roman" w:cs="Times New Roman"/>
          <w:sz w:val="28"/>
          <w:szCs w:val="28"/>
          <w:lang w:val="en-US" w:eastAsia="en-US" w:bidi="ar-SA"/>
        </w:rPr>
        <w:t xml:space="preserve"> Quan họ Bắc Ninh</w:t>
      </w:r>
      <w:r w:rsidR="00A5094E">
        <w:rPr>
          <w:rFonts w:ascii="Times New Roman" w:eastAsia="Times New Roman" w:hAnsi="Times New Roman" w:cs="Times New Roman"/>
          <w:sz w:val="28"/>
          <w:szCs w:val="28"/>
          <w:lang w:val="en-US" w:eastAsia="en-US" w:bidi="ar-SA"/>
        </w:rPr>
        <w:t>;</w:t>
      </w:r>
      <w:r w:rsidR="007E61C9">
        <w:rPr>
          <w:rFonts w:ascii="Times New Roman" w:eastAsia="Times New Roman" w:hAnsi="Times New Roman" w:cs="Times New Roman"/>
          <w:sz w:val="28"/>
          <w:szCs w:val="28"/>
          <w:lang w:val="en-US" w:eastAsia="en-US" w:bidi="ar-SA"/>
        </w:rPr>
        <w:t xml:space="preserve"> Ca trù</w:t>
      </w:r>
      <w:r w:rsidR="00A5094E">
        <w:rPr>
          <w:rFonts w:ascii="Times New Roman" w:eastAsia="Times New Roman" w:hAnsi="Times New Roman" w:cs="Times New Roman"/>
          <w:sz w:val="28"/>
          <w:szCs w:val="28"/>
          <w:lang w:val="en-US" w:eastAsia="en-US" w:bidi="ar-SA"/>
        </w:rPr>
        <w:t>;</w:t>
      </w:r>
      <w:r w:rsidR="002F5361" w:rsidRPr="002F5361">
        <w:rPr>
          <w:rFonts w:ascii="Times New Roman" w:eastAsia="Times New Roman" w:hAnsi="Times New Roman" w:cs="Times New Roman"/>
          <w:sz w:val="28"/>
          <w:szCs w:val="28"/>
          <w:lang w:val="en-US" w:eastAsia="en-US" w:bidi="ar-SA"/>
        </w:rPr>
        <w:t xml:space="preserve"> </w:t>
      </w:r>
      <w:r w:rsidR="007E61C9">
        <w:rPr>
          <w:rFonts w:ascii="Times New Roman" w:eastAsia="Times New Roman" w:hAnsi="Times New Roman" w:cs="Times New Roman"/>
          <w:sz w:val="28"/>
          <w:szCs w:val="28"/>
          <w:lang w:val="en-US" w:eastAsia="en-US" w:bidi="ar-SA"/>
        </w:rPr>
        <w:t>Hội Gióng</w:t>
      </w:r>
      <w:r w:rsidR="00A5094E">
        <w:rPr>
          <w:rFonts w:ascii="Times New Roman" w:eastAsia="Times New Roman" w:hAnsi="Times New Roman" w:cs="Times New Roman"/>
          <w:sz w:val="28"/>
          <w:szCs w:val="28"/>
          <w:lang w:val="en-US" w:eastAsia="en-US" w:bidi="ar-SA"/>
        </w:rPr>
        <w:t>;</w:t>
      </w:r>
      <w:r w:rsidR="007E61C9">
        <w:rPr>
          <w:rFonts w:ascii="Times New Roman" w:eastAsia="Times New Roman" w:hAnsi="Times New Roman" w:cs="Times New Roman"/>
          <w:sz w:val="28"/>
          <w:szCs w:val="28"/>
          <w:lang w:val="en-US" w:eastAsia="en-US" w:bidi="ar-SA"/>
        </w:rPr>
        <w:t xml:space="preserve"> Hát xoan Phú Thọ</w:t>
      </w:r>
      <w:r w:rsidR="00A5094E">
        <w:rPr>
          <w:rFonts w:ascii="Times New Roman" w:eastAsia="Times New Roman" w:hAnsi="Times New Roman" w:cs="Times New Roman"/>
          <w:sz w:val="28"/>
          <w:szCs w:val="28"/>
          <w:lang w:val="en-US" w:eastAsia="en-US" w:bidi="ar-SA"/>
        </w:rPr>
        <w:t>;</w:t>
      </w:r>
      <w:r w:rsidR="007E61C9">
        <w:rPr>
          <w:rFonts w:ascii="Times New Roman" w:eastAsia="Times New Roman" w:hAnsi="Times New Roman" w:cs="Times New Roman"/>
          <w:sz w:val="28"/>
          <w:szCs w:val="28"/>
          <w:lang w:val="en-US" w:eastAsia="en-US" w:bidi="ar-SA"/>
        </w:rPr>
        <w:t xml:space="preserve"> Tín ngư</w:t>
      </w:r>
      <w:r w:rsidR="00A5094E">
        <w:rPr>
          <w:rFonts w:ascii="Times New Roman" w:eastAsia="Times New Roman" w:hAnsi="Times New Roman" w:cs="Times New Roman"/>
          <w:sz w:val="28"/>
          <w:szCs w:val="28"/>
          <w:lang w:val="en-US" w:eastAsia="en-US" w:bidi="ar-SA"/>
        </w:rPr>
        <w:t>ỡ</w:t>
      </w:r>
      <w:r w:rsidR="007E61C9">
        <w:rPr>
          <w:rFonts w:ascii="Times New Roman" w:eastAsia="Times New Roman" w:hAnsi="Times New Roman" w:cs="Times New Roman"/>
          <w:sz w:val="28"/>
          <w:szCs w:val="28"/>
          <w:lang w:val="en-US" w:eastAsia="en-US" w:bidi="ar-SA"/>
        </w:rPr>
        <w:t xml:space="preserve">ng thờ cúng Hùng Vương và </w:t>
      </w:r>
      <w:r w:rsidR="00A5094E">
        <w:rPr>
          <w:rFonts w:ascii="Times New Roman" w:eastAsia="Times New Roman" w:hAnsi="Times New Roman" w:cs="Times New Roman"/>
          <w:sz w:val="28"/>
          <w:szCs w:val="28"/>
          <w:lang w:val="en-US" w:eastAsia="en-US" w:bidi="ar-SA"/>
        </w:rPr>
        <w:t>Đ</w:t>
      </w:r>
      <w:r w:rsidR="007E61C9">
        <w:rPr>
          <w:rFonts w:ascii="Times New Roman" w:eastAsia="Times New Roman" w:hAnsi="Times New Roman" w:cs="Times New Roman"/>
          <w:sz w:val="28"/>
          <w:szCs w:val="28"/>
          <w:lang w:val="en-US" w:eastAsia="en-US" w:bidi="ar-SA"/>
        </w:rPr>
        <w:t>ờn ca tài tử Nam Bộ.</w:t>
      </w:r>
    </w:p>
    <w:p w14:paraId="59238548" w14:textId="77777777" w:rsidR="002F5361" w:rsidRDefault="002F5361" w:rsidP="00571923">
      <w:pPr>
        <w:widowControl/>
        <w:shd w:val="clear" w:color="auto" w:fill="FFFFFF"/>
        <w:jc w:val="both"/>
        <w:rPr>
          <w:rFonts w:ascii="Times New Roman" w:eastAsia="Times New Roman" w:hAnsi="Times New Roman" w:cs="Times New Roman"/>
          <w:sz w:val="28"/>
          <w:szCs w:val="28"/>
          <w:lang w:val="en-US" w:eastAsia="en-US" w:bidi="ar-SA"/>
        </w:rPr>
      </w:pPr>
      <w:r w:rsidRPr="004C3125">
        <w:rPr>
          <w:rFonts w:ascii="Times New Roman" w:eastAsia="Times New Roman" w:hAnsi="Times New Roman" w:cs="Times New Roman"/>
          <w:color w:val="000000" w:themeColor="text1"/>
          <w:sz w:val="28"/>
          <w:szCs w:val="28"/>
          <w:lang w:val="en-US" w:eastAsia="en-US" w:bidi="ar-SA"/>
        </w:rPr>
        <w:t>D.</w:t>
      </w:r>
      <w:r w:rsidRPr="002F5361">
        <w:rPr>
          <w:rFonts w:ascii="Times New Roman" w:eastAsia="Times New Roman" w:hAnsi="Times New Roman" w:cs="Times New Roman"/>
          <w:sz w:val="28"/>
          <w:szCs w:val="28"/>
          <w:lang w:val="en-US" w:eastAsia="en-US" w:bidi="ar-SA"/>
        </w:rPr>
        <w:t xml:space="preserve"> Công viên đá Đồng Văn.</w:t>
      </w:r>
    </w:p>
    <w:p w14:paraId="42BD0208" w14:textId="77777777" w:rsidR="00A5094E" w:rsidRDefault="00A5094E" w:rsidP="00571923">
      <w:pPr>
        <w:widowControl/>
        <w:shd w:val="clear" w:color="auto" w:fill="FFFFFF"/>
        <w:jc w:val="both"/>
        <w:rPr>
          <w:rFonts w:ascii="Times New Roman" w:eastAsia="Times New Roman" w:hAnsi="Times New Roman" w:cs="Times New Roman"/>
          <w:bCs/>
          <w:sz w:val="28"/>
          <w:szCs w:val="28"/>
          <w:lang w:val="en-US" w:eastAsia="en-US" w:bidi="ar-SA"/>
        </w:rPr>
      </w:pPr>
      <w:r w:rsidRPr="002F5361">
        <w:rPr>
          <w:rFonts w:ascii="Times New Roman" w:eastAsia="Times New Roman" w:hAnsi="Times New Roman" w:cs="Times New Roman"/>
          <w:b/>
          <w:sz w:val="28"/>
          <w:szCs w:val="28"/>
          <w:lang w:val="en-US" w:eastAsia="en-US" w:bidi="ar-SA"/>
        </w:rPr>
        <w:t xml:space="preserve">Câu </w:t>
      </w:r>
      <w:r>
        <w:rPr>
          <w:rFonts w:ascii="Times New Roman" w:eastAsia="Times New Roman" w:hAnsi="Times New Roman" w:cs="Times New Roman"/>
          <w:b/>
          <w:sz w:val="28"/>
          <w:szCs w:val="28"/>
          <w:lang w:val="en-US" w:eastAsia="en-US" w:bidi="ar-SA"/>
        </w:rPr>
        <w:t>19.</w:t>
      </w:r>
      <w:r w:rsidRPr="002F5361">
        <w:rPr>
          <w:rFonts w:ascii="Times New Roman" w:eastAsia="Times New Roman" w:hAnsi="Times New Roman" w:cs="Times New Roman"/>
          <w:b/>
          <w:sz w:val="28"/>
          <w:szCs w:val="28"/>
          <w:lang w:val="en-US" w:eastAsia="en-US" w:bidi="ar-SA"/>
        </w:rPr>
        <w:t xml:space="preserve"> </w:t>
      </w:r>
      <w:r w:rsidR="00646A47" w:rsidRPr="00646A47">
        <w:rPr>
          <w:rFonts w:ascii="Times New Roman" w:eastAsia="Times New Roman" w:hAnsi="Times New Roman" w:cs="Times New Roman"/>
          <w:bCs/>
          <w:sz w:val="28"/>
          <w:szCs w:val="28"/>
          <w:lang w:val="en-US" w:eastAsia="en-US" w:bidi="ar-SA"/>
        </w:rPr>
        <w:t>Những hành động nào dưới đây</w:t>
      </w:r>
      <w:r w:rsidR="00646A47">
        <w:rPr>
          <w:rFonts w:ascii="Times New Roman" w:eastAsia="Times New Roman" w:hAnsi="Times New Roman" w:cs="Times New Roman"/>
          <w:bCs/>
          <w:sz w:val="28"/>
          <w:szCs w:val="28"/>
          <w:lang w:val="en-US" w:eastAsia="en-US" w:bidi="ar-SA"/>
        </w:rPr>
        <w:t xml:space="preserve"> làm ảnh hưởng đến</w:t>
      </w:r>
      <w:r w:rsidRPr="00646A47">
        <w:rPr>
          <w:rFonts w:ascii="Times New Roman" w:eastAsia="Times New Roman" w:hAnsi="Times New Roman" w:cs="Times New Roman"/>
          <w:bCs/>
          <w:sz w:val="28"/>
          <w:szCs w:val="28"/>
          <w:lang w:val="en-US" w:eastAsia="en-US" w:bidi="ar-SA"/>
        </w:rPr>
        <w:t xml:space="preserve"> cảnh quan thiên nhiên</w:t>
      </w:r>
      <w:r w:rsidR="00646A47" w:rsidRPr="00646A47">
        <w:rPr>
          <w:rFonts w:ascii="Times New Roman" w:eastAsia="Times New Roman" w:hAnsi="Times New Roman" w:cs="Times New Roman"/>
          <w:bCs/>
          <w:sz w:val="28"/>
          <w:szCs w:val="28"/>
          <w:lang w:val="en-US" w:eastAsia="en-US" w:bidi="ar-SA"/>
        </w:rPr>
        <w:t>?</w:t>
      </w:r>
    </w:p>
    <w:p w14:paraId="6803D5CE" w14:textId="77777777" w:rsidR="00646A47" w:rsidRDefault="00646A47" w:rsidP="00571923">
      <w:pPr>
        <w:widowControl/>
        <w:shd w:val="clear" w:color="auto" w:fill="FFFFFF"/>
        <w:jc w:val="both"/>
        <w:rPr>
          <w:rFonts w:ascii="Times New Roman" w:eastAsia="Times New Roman" w:hAnsi="Times New Roman" w:cs="Times New Roman"/>
          <w:bCs/>
          <w:sz w:val="28"/>
          <w:szCs w:val="28"/>
          <w:lang w:val="en-US" w:eastAsia="en-US" w:bidi="ar-SA"/>
        </w:rPr>
      </w:pPr>
      <w:r w:rsidRPr="00A0774E">
        <w:rPr>
          <w:rFonts w:ascii="Times New Roman" w:eastAsia="Times New Roman" w:hAnsi="Times New Roman" w:cs="Times New Roman"/>
          <w:bCs/>
          <w:color w:val="FF0000"/>
          <w:sz w:val="28"/>
          <w:szCs w:val="28"/>
          <w:lang w:val="en-US" w:eastAsia="en-US" w:bidi="ar-SA"/>
        </w:rPr>
        <w:t>A</w:t>
      </w:r>
      <w:r w:rsidRPr="00646A47">
        <w:rPr>
          <w:rFonts w:ascii="Times New Roman" w:eastAsia="Times New Roman" w:hAnsi="Times New Roman" w:cs="Times New Roman"/>
          <w:bCs/>
          <w:sz w:val="28"/>
          <w:szCs w:val="28"/>
          <w:lang w:val="en-US" w:eastAsia="en-US" w:bidi="ar-SA"/>
        </w:rPr>
        <w:t>.</w:t>
      </w:r>
      <w:r w:rsidR="00A0774E">
        <w:rPr>
          <w:rFonts w:ascii="Times New Roman" w:eastAsia="Times New Roman" w:hAnsi="Times New Roman" w:cs="Times New Roman"/>
          <w:bCs/>
          <w:sz w:val="28"/>
          <w:szCs w:val="28"/>
          <w:lang w:val="en-US" w:eastAsia="en-US" w:bidi="ar-SA"/>
        </w:rPr>
        <w:t xml:space="preserve"> S</w:t>
      </w:r>
      <w:r>
        <w:rPr>
          <w:rFonts w:ascii="Times New Roman" w:eastAsia="Times New Roman" w:hAnsi="Times New Roman" w:cs="Times New Roman"/>
          <w:bCs/>
          <w:sz w:val="28"/>
          <w:szCs w:val="28"/>
          <w:lang w:val="en-US" w:eastAsia="en-US" w:bidi="ar-SA"/>
        </w:rPr>
        <w:t>ử dụng các đồ dùng có nguồn gốc từ động vật quý hiếm</w:t>
      </w:r>
      <w:r w:rsidR="00A0774E">
        <w:rPr>
          <w:rFonts w:ascii="Times New Roman" w:eastAsia="Times New Roman" w:hAnsi="Times New Roman" w:cs="Times New Roman"/>
          <w:bCs/>
          <w:sz w:val="28"/>
          <w:szCs w:val="28"/>
          <w:lang w:val="en-US" w:eastAsia="en-US" w:bidi="ar-SA"/>
        </w:rPr>
        <w:t>.</w:t>
      </w:r>
      <w:r>
        <w:rPr>
          <w:rFonts w:ascii="Times New Roman" w:eastAsia="Times New Roman" w:hAnsi="Times New Roman" w:cs="Times New Roman"/>
          <w:bCs/>
          <w:sz w:val="28"/>
          <w:szCs w:val="28"/>
          <w:lang w:val="en-US" w:eastAsia="en-US" w:bidi="ar-SA"/>
        </w:rPr>
        <w:t xml:space="preserve"> </w:t>
      </w:r>
    </w:p>
    <w:p w14:paraId="762E2510" w14:textId="77777777" w:rsidR="00646A47" w:rsidRDefault="00646A47"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B. Tham gia trồng cay, gây rừng và chăm sóc cây.</w:t>
      </w:r>
    </w:p>
    <w:p w14:paraId="6350BFDC" w14:textId="77777777" w:rsidR="00646A47" w:rsidRDefault="00646A47"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C. Thu gom rác, làm sạch môi trường và tuyên truyền mọi người không xả rác bừa bãi nơi công cộng.</w:t>
      </w:r>
    </w:p>
    <w:p w14:paraId="2BDD4E3D" w14:textId="77777777" w:rsidR="00646A47" w:rsidRPr="00646A47" w:rsidRDefault="00646A47" w:rsidP="00571923">
      <w:pPr>
        <w:widowControl/>
        <w:shd w:val="clear" w:color="auto" w:fill="FFFFFF"/>
        <w:jc w:val="both"/>
        <w:rPr>
          <w:rFonts w:ascii="Times New Roman" w:eastAsia="Times New Roman" w:hAnsi="Times New Roman" w:cs="Times New Roman"/>
          <w:bCs/>
          <w:sz w:val="28"/>
          <w:szCs w:val="28"/>
          <w:lang w:val="en-US" w:eastAsia="en-US" w:bidi="ar-SA"/>
        </w:rPr>
      </w:pPr>
      <w:r>
        <w:rPr>
          <w:rFonts w:ascii="Times New Roman" w:eastAsia="Times New Roman" w:hAnsi="Times New Roman" w:cs="Times New Roman"/>
          <w:bCs/>
          <w:sz w:val="28"/>
          <w:szCs w:val="28"/>
          <w:lang w:val="en-US" w:eastAsia="en-US" w:bidi="ar-SA"/>
        </w:rPr>
        <w:t xml:space="preserve">D. </w:t>
      </w:r>
      <w:r w:rsidR="00A0774E">
        <w:rPr>
          <w:rFonts w:ascii="Times New Roman" w:eastAsia="Times New Roman" w:hAnsi="Times New Roman" w:cs="Times New Roman"/>
          <w:bCs/>
          <w:sz w:val="28"/>
          <w:szCs w:val="28"/>
          <w:lang w:val="en-US" w:eastAsia="en-US" w:bidi="ar-SA"/>
        </w:rPr>
        <w:t>Sử dụng phù hợp lí những tài nguyên thiên nhiên như đất, nước, động vật, thực vật.</w:t>
      </w:r>
    </w:p>
    <w:p w14:paraId="640F428A" w14:textId="77777777" w:rsidR="007D09F8" w:rsidRDefault="00C64863" w:rsidP="00571923">
      <w:pPr>
        <w:widowControl/>
        <w:shd w:val="clear" w:color="auto" w:fill="FFFFFF"/>
        <w:jc w:val="both"/>
        <w:rPr>
          <w:rFonts w:ascii="Times New Roman" w:eastAsia="Times New Roman" w:hAnsi="Times New Roman" w:cs="Times New Roman"/>
          <w:color w:val="auto"/>
          <w:sz w:val="28"/>
          <w:szCs w:val="28"/>
          <w:lang w:val="en-US" w:eastAsia="en-US" w:bidi="ar-SA"/>
        </w:rPr>
      </w:pPr>
      <w:r w:rsidRPr="00C64863">
        <w:rPr>
          <w:rFonts w:ascii="Times New Roman" w:eastAsia="Times New Roman" w:hAnsi="Times New Roman" w:cs="Times New Roman"/>
          <w:b/>
          <w:bCs/>
          <w:color w:val="auto"/>
          <w:sz w:val="28"/>
          <w:szCs w:val="28"/>
          <w:lang w:val="en-US" w:eastAsia="en-US" w:bidi="ar-SA"/>
        </w:rPr>
        <w:t xml:space="preserve">Câu 20. </w:t>
      </w:r>
      <w:r>
        <w:rPr>
          <w:rFonts w:ascii="Times New Roman" w:eastAsia="Times New Roman" w:hAnsi="Times New Roman" w:cs="Times New Roman"/>
          <w:color w:val="auto"/>
          <w:sz w:val="28"/>
          <w:szCs w:val="28"/>
          <w:lang w:val="en-US" w:eastAsia="en-US" w:bidi="ar-SA"/>
        </w:rPr>
        <w:t xml:space="preserve">Nhân dịp bế giảng năm học, trường em tổ chức cho học sinh đi tham quan </w:t>
      </w:r>
      <w:r w:rsidR="00722625">
        <w:rPr>
          <w:rFonts w:ascii="Times New Roman" w:eastAsia="Times New Roman" w:hAnsi="Times New Roman" w:cs="Times New Roman"/>
          <w:color w:val="auto"/>
          <w:sz w:val="28"/>
          <w:szCs w:val="28"/>
          <w:lang w:val="en-US" w:eastAsia="en-US" w:bidi="ar-SA"/>
        </w:rPr>
        <w:t xml:space="preserve">một danh lam thắng cảnh nổi tiếng của đất nước. Sau khi ăn trưa xong, các bạn </w:t>
      </w:r>
      <w:r w:rsidR="007D09F8">
        <w:rPr>
          <w:rFonts w:ascii="Times New Roman" w:eastAsia="Times New Roman" w:hAnsi="Times New Roman" w:cs="Times New Roman"/>
          <w:color w:val="auto"/>
          <w:sz w:val="28"/>
          <w:szCs w:val="28"/>
          <w:lang w:val="en-US" w:eastAsia="en-US" w:bidi="ar-SA"/>
        </w:rPr>
        <w:t>đã vứt luôn những túi bóng, vỏ chai nước và một số thức ăn còn thừa ở gốc cây to. Nếu em chứng kiến cảnh đó, em sẽ làm gì?</w:t>
      </w:r>
    </w:p>
    <w:p w14:paraId="387893CE" w14:textId="77777777" w:rsidR="004D4258" w:rsidRPr="004D4258" w:rsidRDefault="004D4258" w:rsidP="00571923">
      <w:pPr>
        <w:widowControl/>
        <w:shd w:val="clear" w:color="auto" w:fill="FFFFFF"/>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A. </w:t>
      </w:r>
      <w:r w:rsidR="007D09F8">
        <w:rPr>
          <w:rFonts w:ascii="Times New Roman" w:eastAsia="Times New Roman" w:hAnsi="Times New Roman" w:cs="Times New Roman"/>
          <w:color w:val="auto"/>
          <w:sz w:val="28"/>
          <w:szCs w:val="28"/>
          <w:lang w:val="en-US" w:eastAsia="en-US" w:bidi="ar-SA"/>
        </w:rPr>
        <w:t>Nhắc các bạn không được vứt rác bừa bãi, phải để rác đúng nơi quy định</w:t>
      </w:r>
      <w:r w:rsidRPr="004D4258">
        <w:rPr>
          <w:rFonts w:ascii="Times New Roman" w:eastAsia="Times New Roman" w:hAnsi="Times New Roman" w:cs="Times New Roman"/>
          <w:color w:val="auto"/>
          <w:sz w:val="28"/>
          <w:szCs w:val="28"/>
          <w:lang w:val="en-US" w:eastAsia="en-US" w:bidi="ar-SA"/>
        </w:rPr>
        <w:t>.</w:t>
      </w:r>
    </w:p>
    <w:p w14:paraId="04CB205A" w14:textId="77777777" w:rsidR="004D4258" w:rsidRDefault="004D4258" w:rsidP="00571923">
      <w:pPr>
        <w:widowControl/>
        <w:shd w:val="clear" w:color="auto" w:fill="FFFFFF"/>
        <w:jc w:val="both"/>
        <w:rPr>
          <w:rFonts w:ascii="Times New Roman" w:eastAsia="Times New Roman" w:hAnsi="Times New Roman" w:cs="Times New Roman"/>
          <w:color w:val="auto"/>
          <w:sz w:val="28"/>
          <w:szCs w:val="28"/>
          <w:lang w:val="en-US" w:eastAsia="en-US" w:bidi="ar-SA"/>
        </w:rPr>
      </w:pPr>
      <w:r w:rsidRPr="00A5094E">
        <w:rPr>
          <w:rFonts w:ascii="Times New Roman" w:eastAsia="Times New Roman" w:hAnsi="Times New Roman" w:cs="Times New Roman"/>
          <w:color w:val="FF0000"/>
          <w:sz w:val="28"/>
          <w:szCs w:val="28"/>
          <w:lang w:val="en-US" w:eastAsia="en-US" w:bidi="ar-SA"/>
        </w:rPr>
        <w:t>B</w:t>
      </w:r>
      <w:r>
        <w:rPr>
          <w:rFonts w:ascii="Times New Roman" w:eastAsia="Times New Roman" w:hAnsi="Times New Roman" w:cs="Times New Roman"/>
          <w:color w:val="auto"/>
          <w:sz w:val="28"/>
          <w:szCs w:val="28"/>
          <w:lang w:val="en-US" w:eastAsia="en-US" w:bidi="ar-SA"/>
        </w:rPr>
        <w:t xml:space="preserve">. </w:t>
      </w:r>
      <w:r w:rsidR="007D09F8">
        <w:rPr>
          <w:rFonts w:ascii="Times New Roman" w:eastAsia="Times New Roman" w:hAnsi="Times New Roman" w:cs="Times New Roman"/>
          <w:color w:val="auto"/>
          <w:sz w:val="28"/>
          <w:szCs w:val="28"/>
          <w:lang w:val="en-US" w:eastAsia="en-US" w:bidi="ar-SA"/>
        </w:rPr>
        <w:t>Nhắc các bạn không được vứt rác bừa bãi và bản thân cùng một số bạn nhặt rác bỏ vào đúng nơi quy định</w:t>
      </w:r>
      <w:r>
        <w:rPr>
          <w:rFonts w:ascii="Times New Roman" w:eastAsia="Times New Roman" w:hAnsi="Times New Roman" w:cs="Times New Roman"/>
          <w:color w:val="auto"/>
          <w:sz w:val="28"/>
          <w:szCs w:val="28"/>
          <w:lang w:val="en-US" w:eastAsia="en-US" w:bidi="ar-SA"/>
        </w:rPr>
        <w:t>.</w:t>
      </w:r>
    </w:p>
    <w:p w14:paraId="7FA4E05A" w14:textId="77777777" w:rsidR="004D4258" w:rsidRDefault="004D4258" w:rsidP="00571923">
      <w:pPr>
        <w:widowControl/>
        <w:shd w:val="clear" w:color="auto" w:fill="FFFFFF"/>
        <w:jc w:val="both"/>
        <w:rPr>
          <w:rFonts w:ascii="Times New Roman" w:eastAsia="Times New Roman" w:hAnsi="Times New Roman" w:cs="Times New Roman"/>
          <w:color w:val="auto"/>
          <w:sz w:val="28"/>
          <w:szCs w:val="28"/>
          <w:lang w:val="en-US" w:eastAsia="en-US" w:bidi="ar-SA"/>
        </w:rPr>
      </w:pPr>
      <w:r w:rsidRPr="00A5094E">
        <w:rPr>
          <w:rFonts w:ascii="Times New Roman" w:eastAsia="Times New Roman" w:hAnsi="Times New Roman" w:cs="Times New Roman"/>
          <w:color w:val="000000" w:themeColor="text1"/>
          <w:sz w:val="28"/>
          <w:szCs w:val="28"/>
          <w:lang w:val="en-US" w:eastAsia="en-US" w:bidi="ar-SA"/>
        </w:rPr>
        <w:t>C.</w:t>
      </w:r>
      <w:r>
        <w:rPr>
          <w:rFonts w:ascii="Times New Roman" w:eastAsia="Times New Roman" w:hAnsi="Times New Roman" w:cs="Times New Roman"/>
          <w:color w:val="auto"/>
          <w:sz w:val="28"/>
          <w:szCs w:val="28"/>
          <w:lang w:val="en-US" w:eastAsia="en-US" w:bidi="ar-SA"/>
        </w:rPr>
        <w:t xml:space="preserve"> </w:t>
      </w:r>
      <w:r w:rsidR="007D09F8">
        <w:rPr>
          <w:rFonts w:ascii="Times New Roman" w:eastAsia="Times New Roman" w:hAnsi="Times New Roman" w:cs="Times New Roman"/>
          <w:color w:val="auto"/>
          <w:sz w:val="28"/>
          <w:szCs w:val="28"/>
          <w:lang w:val="en-US" w:eastAsia="en-US" w:bidi="ar-SA"/>
        </w:rPr>
        <w:t>Em không có phản ứng gì, vô tư tiếp tục đi ngắm cảnh cùng các bạn</w:t>
      </w:r>
      <w:r>
        <w:rPr>
          <w:rFonts w:ascii="Times New Roman" w:eastAsia="Times New Roman" w:hAnsi="Times New Roman" w:cs="Times New Roman"/>
          <w:color w:val="auto"/>
          <w:sz w:val="28"/>
          <w:szCs w:val="28"/>
          <w:lang w:val="en-US" w:eastAsia="en-US" w:bidi="ar-SA"/>
        </w:rPr>
        <w:t>.</w:t>
      </w:r>
    </w:p>
    <w:p w14:paraId="733FDDB8" w14:textId="77777777" w:rsidR="004D4258" w:rsidRPr="004D4258" w:rsidRDefault="004D4258" w:rsidP="00571923">
      <w:pPr>
        <w:widowControl/>
        <w:shd w:val="clear" w:color="auto" w:fill="FFFFFF"/>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D. </w:t>
      </w:r>
      <w:r w:rsidR="007D09F8">
        <w:rPr>
          <w:rFonts w:ascii="Times New Roman" w:eastAsia="Times New Roman" w:hAnsi="Times New Roman" w:cs="Times New Roman"/>
          <w:color w:val="auto"/>
          <w:sz w:val="28"/>
          <w:szCs w:val="28"/>
          <w:lang w:val="en-US" w:eastAsia="en-US" w:bidi="ar-SA"/>
        </w:rPr>
        <w:t>Em cũng v</w:t>
      </w:r>
      <w:r w:rsidR="00A5094E">
        <w:rPr>
          <w:rFonts w:ascii="Times New Roman" w:eastAsia="Times New Roman" w:hAnsi="Times New Roman" w:cs="Times New Roman"/>
          <w:color w:val="auto"/>
          <w:sz w:val="28"/>
          <w:szCs w:val="28"/>
          <w:lang w:val="en-US" w:eastAsia="en-US" w:bidi="ar-SA"/>
        </w:rPr>
        <w:t>ứt</w:t>
      </w:r>
      <w:r w:rsidR="007D09F8">
        <w:rPr>
          <w:rFonts w:ascii="Times New Roman" w:eastAsia="Times New Roman" w:hAnsi="Times New Roman" w:cs="Times New Roman"/>
          <w:color w:val="auto"/>
          <w:sz w:val="28"/>
          <w:szCs w:val="28"/>
          <w:lang w:val="en-US" w:eastAsia="en-US" w:bidi="ar-SA"/>
        </w:rPr>
        <w:t xml:space="preserve"> rác </w:t>
      </w:r>
      <w:r w:rsidR="00A5094E">
        <w:rPr>
          <w:rFonts w:ascii="Times New Roman" w:eastAsia="Times New Roman" w:hAnsi="Times New Roman" w:cs="Times New Roman"/>
          <w:color w:val="auto"/>
          <w:sz w:val="28"/>
          <w:szCs w:val="28"/>
          <w:lang w:val="en-US" w:eastAsia="en-US" w:bidi="ar-SA"/>
        </w:rPr>
        <w:t xml:space="preserve">ở đó </w:t>
      </w:r>
      <w:r w:rsidR="007D09F8">
        <w:rPr>
          <w:rFonts w:ascii="Times New Roman" w:eastAsia="Times New Roman" w:hAnsi="Times New Roman" w:cs="Times New Roman"/>
          <w:color w:val="auto"/>
          <w:sz w:val="28"/>
          <w:szCs w:val="28"/>
          <w:lang w:val="en-US" w:eastAsia="en-US" w:bidi="ar-SA"/>
        </w:rPr>
        <w:t>cùng các bạn</w:t>
      </w:r>
      <w:r>
        <w:rPr>
          <w:rFonts w:ascii="Times New Roman" w:eastAsia="Times New Roman" w:hAnsi="Times New Roman" w:cs="Times New Roman"/>
          <w:color w:val="auto"/>
          <w:sz w:val="28"/>
          <w:szCs w:val="28"/>
          <w:lang w:val="en-US" w:eastAsia="en-US" w:bidi="ar-SA"/>
        </w:rPr>
        <w:t>.</w:t>
      </w:r>
    </w:p>
    <w:p w14:paraId="7429D3F3" w14:textId="77777777" w:rsidR="002F5361" w:rsidRPr="002F5361" w:rsidRDefault="002F5361" w:rsidP="00571923">
      <w:pPr>
        <w:pStyle w:val="Vnbnnidung0"/>
        <w:spacing w:after="0" w:line="240" w:lineRule="auto"/>
        <w:jc w:val="both"/>
        <w:rPr>
          <w:b/>
          <w:bCs/>
          <w:sz w:val="28"/>
          <w:szCs w:val="28"/>
          <w:lang w:val="en-US"/>
        </w:rPr>
      </w:pPr>
      <w:r w:rsidRPr="002F5361">
        <w:rPr>
          <w:b/>
          <w:bCs/>
          <w:sz w:val="28"/>
          <w:szCs w:val="28"/>
          <w:lang w:val="en-US"/>
        </w:rPr>
        <w:t>C. ĐÁP ÁN</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27"/>
        <w:gridCol w:w="843"/>
        <w:gridCol w:w="1018"/>
        <w:gridCol w:w="827"/>
        <w:gridCol w:w="699"/>
        <w:gridCol w:w="699"/>
        <w:gridCol w:w="698"/>
        <w:gridCol w:w="699"/>
        <w:gridCol w:w="838"/>
        <w:gridCol w:w="837"/>
        <w:gridCol w:w="9"/>
      </w:tblGrid>
      <w:tr w:rsidR="002F5361" w:rsidRPr="002F5361" w14:paraId="64BE180D" w14:textId="77777777" w:rsidTr="002F5361">
        <w:trPr>
          <w:gridAfter w:val="1"/>
          <w:wAfter w:w="9" w:type="dxa"/>
        </w:trPr>
        <w:tc>
          <w:tcPr>
            <w:tcW w:w="1458" w:type="dxa"/>
            <w:shd w:val="clear" w:color="auto" w:fill="auto"/>
          </w:tcPr>
          <w:p w14:paraId="03B51814" w14:textId="77777777" w:rsidR="002F5361" w:rsidRPr="002F5361" w:rsidRDefault="002F5361" w:rsidP="00571923">
            <w:pPr>
              <w:widowControl/>
              <w:ind w:right="141"/>
              <w:jc w:val="both"/>
              <w:rPr>
                <w:rFonts w:ascii="Times New Roman" w:eastAsia="Calibri" w:hAnsi="Times New Roman" w:cs="Times New Roman"/>
                <w:bCs/>
                <w:color w:val="auto"/>
                <w:sz w:val="28"/>
                <w:szCs w:val="28"/>
                <w:lang w:val="en-US" w:eastAsia="en-US" w:bidi="ar-SA"/>
              </w:rPr>
            </w:pPr>
            <w:r w:rsidRPr="002F5361">
              <w:rPr>
                <w:rFonts w:ascii="Times New Roman" w:eastAsia="Calibri" w:hAnsi="Times New Roman" w:cs="Times New Roman"/>
                <w:bCs/>
                <w:color w:val="auto"/>
                <w:sz w:val="28"/>
                <w:szCs w:val="28"/>
                <w:lang w:val="en-US" w:eastAsia="en-US" w:bidi="ar-SA"/>
              </w:rPr>
              <w:t xml:space="preserve">Câu    </w:t>
            </w:r>
          </w:p>
        </w:tc>
        <w:tc>
          <w:tcPr>
            <w:tcW w:w="727" w:type="dxa"/>
            <w:shd w:val="clear" w:color="auto" w:fill="auto"/>
          </w:tcPr>
          <w:p w14:paraId="5569620C"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sidRPr="002F5361">
              <w:rPr>
                <w:rFonts w:ascii="Times New Roman" w:eastAsia="Calibri" w:hAnsi="Times New Roman" w:cs="Times New Roman"/>
                <w:color w:val="auto"/>
                <w:sz w:val="28"/>
                <w:szCs w:val="28"/>
                <w:lang w:val="en-US" w:eastAsia="en-US" w:bidi="ar-SA"/>
              </w:rPr>
              <w:t>1</w:t>
            </w:r>
          </w:p>
        </w:tc>
        <w:tc>
          <w:tcPr>
            <w:tcW w:w="843" w:type="dxa"/>
            <w:shd w:val="clear" w:color="auto" w:fill="auto"/>
          </w:tcPr>
          <w:p w14:paraId="46E35BB2"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sidRPr="002F5361">
              <w:rPr>
                <w:rFonts w:ascii="Times New Roman" w:eastAsia="Calibri" w:hAnsi="Times New Roman" w:cs="Times New Roman"/>
                <w:color w:val="auto"/>
                <w:sz w:val="28"/>
                <w:szCs w:val="28"/>
                <w:lang w:val="en-US" w:eastAsia="en-US" w:bidi="ar-SA"/>
              </w:rPr>
              <w:t>2</w:t>
            </w:r>
          </w:p>
        </w:tc>
        <w:tc>
          <w:tcPr>
            <w:tcW w:w="1018" w:type="dxa"/>
            <w:shd w:val="clear" w:color="auto" w:fill="auto"/>
          </w:tcPr>
          <w:p w14:paraId="1B41A6BD"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sidRPr="002F5361">
              <w:rPr>
                <w:rFonts w:ascii="Times New Roman" w:eastAsia="Calibri" w:hAnsi="Times New Roman" w:cs="Times New Roman"/>
                <w:color w:val="auto"/>
                <w:sz w:val="28"/>
                <w:szCs w:val="28"/>
                <w:lang w:val="en-US" w:eastAsia="en-US" w:bidi="ar-SA"/>
              </w:rPr>
              <w:t>3</w:t>
            </w:r>
          </w:p>
        </w:tc>
        <w:tc>
          <w:tcPr>
            <w:tcW w:w="827" w:type="dxa"/>
            <w:shd w:val="clear" w:color="auto" w:fill="auto"/>
          </w:tcPr>
          <w:p w14:paraId="40A669CA"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sidRPr="002F5361">
              <w:rPr>
                <w:rFonts w:ascii="Times New Roman" w:eastAsia="Calibri" w:hAnsi="Times New Roman" w:cs="Times New Roman"/>
                <w:color w:val="auto"/>
                <w:sz w:val="28"/>
                <w:szCs w:val="28"/>
                <w:lang w:val="en-US" w:eastAsia="en-US" w:bidi="ar-SA"/>
              </w:rPr>
              <w:t>4</w:t>
            </w:r>
          </w:p>
        </w:tc>
        <w:tc>
          <w:tcPr>
            <w:tcW w:w="699" w:type="dxa"/>
            <w:shd w:val="clear" w:color="auto" w:fill="auto"/>
          </w:tcPr>
          <w:p w14:paraId="4B354F03"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sidRPr="002F5361">
              <w:rPr>
                <w:rFonts w:ascii="Times New Roman" w:eastAsia="Calibri" w:hAnsi="Times New Roman" w:cs="Times New Roman"/>
                <w:color w:val="auto"/>
                <w:sz w:val="28"/>
                <w:szCs w:val="28"/>
                <w:lang w:val="en-US" w:eastAsia="en-US" w:bidi="ar-SA"/>
              </w:rPr>
              <w:t>5</w:t>
            </w:r>
          </w:p>
        </w:tc>
        <w:tc>
          <w:tcPr>
            <w:tcW w:w="699" w:type="dxa"/>
            <w:shd w:val="clear" w:color="auto" w:fill="auto"/>
          </w:tcPr>
          <w:p w14:paraId="5724FDC1"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sidRPr="002F5361">
              <w:rPr>
                <w:rFonts w:ascii="Times New Roman" w:eastAsia="Calibri" w:hAnsi="Times New Roman" w:cs="Times New Roman"/>
                <w:color w:val="auto"/>
                <w:sz w:val="28"/>
                <w:szCs w:val="28"/>
                <w:lang w:val="en-US" w:eastAsia="en-US" w:bidi="ar-SA"/>
              </w:rPr>
              <w:t>6</w:t>
            </w:r>
          </w:p>
        </w:tc>
        <w:tc>
          <w:tcPr>
            <w:tcW w:w="698" w:type="dxa"/>
            <w:shd w:val="clear" w:color="auto" w:fill="auto"/>
          </w:tcPr>
          <w:p w14:paraId="4127C2E2"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sidRPr="002F5361">
              <w:rPr>
                <w:rFonts w:ascii="Times New Roman" w:eastAsia="Calibri" w:hAnsi="Times New Roman" w:cs="Times New Roman"/>
                <w:color w:val="auto"/>
                <w:sz w:val="28"/>
                <w:szCs w:val="28"/>
                <w:lang w:val="en-US" w:eastAsia="en-US" w:bidi="ar-SA"/>
              </w:rPr>
              <w:t>7</w:t>
            </w:r>
          </w:p>
        </w:tc>
        <w:tc>
          <w:tcPr>
            <w:tcW w:w="699" w:type="dxa"/>
            <w:shd w:val="clear" w:color="auto" w:fill="auto"/>
          </w:tcPr>
          <w:p w14:paraId="2D6C35EA"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sidRPr="002F5361">
              <w:rPr>
                <w:rFonts w:ascii="Times New Roman" w:eastAsia="Calibri" w:hAnsi="Times New Roman" w:cs="Times New Roman"/>
                <w:color w:val="auto"/>
                <w:sz w:val="28"/>
                <w:szCs w:val="28"/>
                <w:lang w:val="en-US" w:eastAsia="en-US" w:bidi="ar-SA"/>
              </w:rPr>
              <w:t>8</w:t>
            </w:r>
          </w:p>
        </w:tc>
        <w:tc>
          <w:tcPr>
            <w:tcW w:w="838" w:type="dxa"/>
            <w:shd w:val="clear" w:color="auto" w:fill="auto"/>
          </w:tcPr>
          <w:p w14:paraId="2B5D155F"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sidRPr="002F5361">
              <w:rPr>
                <w:rFonts w:ascii="Times New Roman" w:eastAsia="Calibri" w:hAnsi="Times New Roman" w:cs="Times New Roman"/>
                <w:color w:val="auto"/>
                <w:sz w:val="28"/>
                <w:szCs w:val="28"/>
                <w:lang w:val="en-US" w:eastAsia="en-US" w:bidi="ar-SA"/>
              </w:rPr>
              <w:t>9</w:t>
            </w:r>
          </w:p>
        </w:tc>
        <w:tc>
          <w:tcPr>
            <w:tcW w:w="837" w:type="dxa"/>
          </w:tcPr>
          <w:p w14:paraId="2D099C4E" w14:textId="77777777" w:rsidR="002F5361" w:rsidRPr="002F5361" w:rsidRDefault="002F5361" w:rsidP="00571923">
            <w:pPr>
              <w:widowControl/>
              <w:ind w:right="141"/>
              <w:jc w:val="both"/>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10</w:t>
            </w:r>
          </w:p>
        </w:tc>
      </w:tr>
      <w:tr w:rsidR="002F5361" w:rsidRPr="002F5361" w14:paraId="3BA9210C" w14:textId="77777777" w:rsidTr="002F5361">
        <w:trPr>
          <w:gridAfter w:val="1"/>
          <w:wAfter w:w="9" w:type="dxa"/>
        </w:trPr>
        <w:tc>
          <w:tcPr>
            <w:tcW w:w="1458" w:type="dxa"/>
            <w:shd w:val="clear" w:color="auto" w:fill="auto"/>
          </w:tcPr>
          <w:p w14:paraId="6BADA202" w14:textId="77777777" w:rsidR="002F5361" w:rsidRPr="002F5361" w:rsidRDefault="002F5361" w:rsidP="00571923">
            <w:pPr>
              <w:widowControl/>
              <w:ind w:right="141"/>
              <w:jc w:val="both"/>
              <w:rPr>
                <w:rFonts w:ascii="Times New Roman" w:eastAsia="Calibri" w:hAnsi="Times New Roman" w:cs="Times New Roman"/>
                <w:bCs/>
                <w:color w:val="FF0000"/>
                <w:sz w:val="28"/>
                <w:szCs w:val="28"/>
                <w:lang w:val="en-US" w:eastAsia="en-US" w:bidi="ar-SA"/>
              </w:rPr>
            </w:pPr>
            <w:r w:rsidRPr="002F5361">
              <w:rPr>
                <w:rFonts w:ascii="Times New Roman" w:eastAsia="Calibri" w:hAnsi="Times New Roman" w:cs="Times New Roman"/>
                <w:bCs/>
                <w:color w:val="FF0000"/>
                <w:sz w:val="28"/>
                <w:szCs w:val="28"/>
                <w:lang w:val="en-US" w:eastAsia="en-US" w:bidi="ar-SA"/>
              </w:rPr>
              <w:t>Đáp án</w:t>
            </w:r>
          </w:p>
        </w:tc>
        <w:tc>
          <w:tcPr>
            <w:tcW w:w="727" w:type="dxa"/>
            <w:shd w:val="clear" w:color="auto" w:fill="auto"/>
          </w:tcPr>
          <w:p w14:paraId="7F2D0728"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B</w:t>
            </w:r>
          </w:p>
        </w:tc>
        <w:tc>
          <w:tcPr>
            <w:tcW w:w="843" w:type="dxa"/>
            <w:shd w:val="clear" w:color="auto" w:fill="auto"/>
          </w:tcPr>
          <w:p w14:paraId="7D78810A"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D</w:t>
            </w:r>
          </w:p>
        </w:tc>
        <w:tc>
          <w:tcPr>
            <w:tcW w:w="1018" w:type="dxa"/>
            <w:shd w:val="clear" w:color="auto" w:fill="auto"/>
          </w:tcPr>
          <w:p w14:paraId="12FB520C"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D</w:t>
            </w:r>
          </w:p>
        </w:tc>
        <w:tc>
          <w:tcPr>
            <w:tcW w:w="827" w:type="dxa"/>
            <w:shd w:val="clear" w:color="auto" w:fill="auto"/>
          </w:tcPr>
          <w:p w14:paraId="4E87621C"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A</w:t>
            </w:r>
          </w:p>
        </w:tc>
        <w:tc>
          <w:tcPr>
            <w:tcW w:w="699" w:type="dxa"/>
            <w:shd w:val="clear" w:color="auto" w:fill="auto"/>
          </w:tcPr>
          <w:p w14:paraId="3ACBBE83"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D</w:t>
            </w:r>
          </w:p>
        </w:tc>
        <w:tc>
          <w:tcPr>
            <w:tcW w:w="699" w:type="dxa"/>
            <w:shd w:val="clear" w:color="auto" w:fill="auto"/>
          </w:tcPr>
          <w:p w14:paraId="35588879"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D</w:t>
            </w:r>
          </w:p>
        </w:tc>
        <w:tc>
          <w:tcPr>
            <w:tcW w:w="698" w:type="dxa"/>
            <w:shd w:val="clear" w:color="auto" w:fill="auto"/>
          </w:tcPr>
          <w:p w14:paraId="20785E7A"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D</w:t>
            </w:r>
          </w:p>
        </w:tc>
        <w:tc>
          <w:tcPr>
            <w:tcW w:w="699" w:type="dxa"/>
            <w:shd w:val="clear" w:color="auto" w:fill="auto"/>
          </w:tcPr>
          <w:p w14:paraId="44CD43F7"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C</w:t>
            </w:r>
          </w:p>
        </w:tc>
        <w:tc>
          <w:tcPr>
            <w:tcW w:w="838" w:type="dxa"/>
            <w:shd w:val="clear" w:color="auto" w:fill="auto"/>
          </w:tcPr>
          <w:p w14:paraId="11B525D0"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D</w:t>
            </w:r>
          </w:p>
        </w:tc>
        <w:tc>
          <w:tcPr>
            <w:tcW w:w="837" w:type="dxa"/>
          </w:tcPr>
          <w:p w14:paraId="6D785030" w14:textId="77777777" w:rsidR="002F5361"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D</w:t>
            </w:r>
          </w:p>
        </w:tc>
      </w:tr>
      <w:tr w:rsidR="004E0B1A" w:rsidRPr="002F5361" w14:paraId="6EE53C33" w14:textId="77777777" w:rsidTr="000E4447">
        <w:trPr>
          <w:gridAfter w:val="1"/>
          <w:wAfter w:w="9" w:type="dxa"/>
        </w:trPr>
        <w:tc>
          <w:tcPr>
            <w:tcW w:w="9343" w:type="dxa"/>
            <w:gridSpan w:val="11"/>
            <w:shd w:val="clear" w:color="auto" w:fill="auto"/>
          </w:tcPr>
          <w:p w14:paraId="62659A81" w14:textId="77777777" w:rsidR="004E0B1A" w:rsidRPr="002F5361" w:rsidRDefault="004E0B1A" w:rsidP="00571923">
            <w:pPr>
              <w:widowControl/>
              <w:ind w:right="141"/>
              <w:jc w:val="both"/>
              <w:rPr>
                <w:rFonts w:ascii="Times New Roman" w:eastAsia="Calibri" w:hAnsi="Times New Roman" w:cs="Times New Roman"/>
                <w:color w:val="auto"/>
                <w:sz w:val="28"/>
                <w:szCs w:val="28"/>
                <w:lang w:val="en-US" w:eastAsia="en-US" w:bidi="ar-SA"/>
              </w:rPr>
            </w:pPr>
          </w:p>
        </w:tc>
      </w:tr>
      <w:tr w:rsidR="004E0B1A" w:rsidRPr="002F5361" w14:paraId="3E5BE734" w14:textId="77777777" w:rsidTr="002F5361">
        <w:trPr>
          <w:gridAfter w:val="1"/>
          <w:wAfter w:w="9" w:type="dxa"/>
        </w:trPr>
        <w:tc>
          <w:tcPr>
            <w:tcW w:w="1458" w:type="dxa"/>
            <w:shd w:val="clear" w:color="auto" w:fill="auto"/>
          </w:tcPr>
          <w:p w14:paraId="6B435B99" w14:textId="77777777" w:rsidR="004E0B1A" w:rsidRPr="002F5361" w:rsidRDefault="004E0B1A" w:rsidP="00571923">
            <w:pPr>
              <w:widowControl/>
              <w:ind w:right="141"/>
              <w:jc w:val="both"/>
              <w:rPr>
                <w:rFonts w:ascii="Times New Roman" w:eastAsia="Calibri" w:hAnsi="Times New Roman" w:cs="Times New Roman"/>
                <w:bCs/>
                <w:color w:val="FF0000"/>
                <w:sz w:val="28"/>
                <w:szCs w:val="28"/>
                <w:lang w:val="en-US" w:eastAsia="en-US" w:bidi="ar-SA"/>
              </w:rPr>
            </w:pPr>
            <w:r w:rsidRPr="002F5361">
              <w:rPr>
                <w:rFonts w:ascii="Times New Roman" w:eastAsia="Calibri" w:hAnsi="Times New Roman" w:cs="Times New Roman"/>
                <w:bCs/>
                <w:color w:val="auto"/>
                <w:sz w:val="28"/>
                <w:szCs w:val="28"/>
                <w:lang w:val="en-US" w:eastAsia="en-US" w:bidi="ar-SA"/>
              </w:rPr>
              <w:t>Câu</w:t>
            </w:r>
          </w:p>
        </w:tc>
        <w:tc>
          <w:tcPr>
            <w:tcW w:w="727" w:type="dxa"/>
            <w:shd w:val="clear" w:color="auto" w:fill="auto"/>
          </w:tcPr>
          <w:p w14:paraId="121DEC27"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2F5361">
              <w:rPr>
                <w:rFonts w:ascii="Times New Roman" w:eastAsia="Calibri" w:hAnsi="Times New Roman" w:cs="Times New Roman"/>
                <w:color w:val="auto"/>
                <w:sz w:val="28"/>
                <w:szCs w:val="28"/>
                <w:lang w:val="en-US" w:eastAsia="en-US" w:bidi="ar-SA"/>
              </w:rPr>
              <w:t>11</w:t>
            </w:r>
          </w:p>
        </w:tc>
        <w:tc>
          <w:tcPr>
            <w:tcW w:w="843" w:type="dxa"/>
            <w:shd w:val="clear" w:color="auto" w:fill="auto"/>
          </w:tcPr>
          <w:p w14:paraId="20F9597B"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2F5361">
              <w:rPr>
                <w:rFonts w:ascii="Times New Roman" w:eastAsia="Calibri" w:hAnsi="Times New Roman" w:cs="Times New Roman"/>
                <w:color w:val="auto"/>
                <w:sz w:val="28"/>
                <w:szCs w:val="28"/>
                <w:lang w:val="en-US" w:eastAsia="en-US" w:bidi="ar-SA"/>
              </w:rPr>
              <w:t>12</w:t>
            </w:r>
          </w:p>
        </w:tc>
        <w:tc>
          <w:tcPr>
            <w:tcW w:w="1018" w:type="dxa"/>
            <w:shd w:val="clear" w:color="auto" w:fill="auto"/>
          </w:tcPr>
          <w:p w14:paraId="18EA77D6"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2F5361">
              <w:rPr>
                <w:rFonts w:ascii="Times New Roman" w:eastAsia="Calibri" w:hAnsi="Times New Roman" w:cs="Times New Roman"/>
                <w:color w:val="auto"/>
                <w:sz w:val="28"/>
                <w:szCs w:val="28"/>
                <w:lang w:val="en-US" w:eastAsia="en-US" w:bidi="ar-SA"/>
              </w:rPr>
              <w:t>13</w:t>
            </w:r>
          </w:p>
        </w:tc>
        <w:tc>
          <w:tcPr>
            <w:tcW w:w="827" w:type="dxa"/>
            <w:shd w:val="clear" w:color="auto" w:fill="auto"/>
          </w:tcPr>
          <w:p w14:paraId="76041066"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2F5361">
              <w:rPr>
                <w:rFonts w:ascii="Times New Roman" w:eastAsia="Calibri" w:hAnsi="Times New Roman" w:cs="Times New Roman"/>
                <w:color w:val="auto"/>
                <w:sz w:val="28"/>
                <w:szCs w:val="28"/>
                <w:lang w:val="en-US" w:eastAsia="en-US" w:bidi="ar-SA"/>
              </w:rPr>
              <w:t>14</w:t>
            </w:r>
          </w:p>
        </w:tc>
        <w:tc>
          <w:tcPr>
            <w:tcW w:w="699" w:type="dxa"/>
            <w:shd w:val="clear" w:color="auto" w:fill="auto"/>
          </w:tcPr>
          <w:p w14:paraId="14F61A16"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2F5361">
              <w:rPr>
                <w:rFonts w:ascii="Times New Roman" w:eastAsia="Calibri" w:hAnsi="Times New Roman" w:cs="Times New Roman"/>
                <w:color w:val="auto"/>
                <w:sz w:val="28"/>
                <w:szCs w:val="28"/>
                <w:lang w:val="en-US" w:eastAsia="en-US" w:bidi="ar-SA"/>
              </w:rPr>
              <w:t>15</w:t>
            </w:r>
          </w:p>
        </w:tc>
        <w:tc>
          <w:tcPr>
            <w:tcW w:w="699" w:type="dxa"/>
            <w:shd w:val="clear" w:color="auto" w:fill="auto"/>
          </w:tcPr>
          <w:p w14:paraId="40536960"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2F5361">
              <w:rPr>
                <w:rFonts w:ascii="Times New Roman" w:eastAsia="Calibri" w:hAnsi="Times New Roman" w:cs="Times New Roman"/>
                <w:color w:val="auto"/>
                <w:sz w:val="28"/>
                <w:szCs w:val="28"/>
                <w:lang w:val="en-US" w:eastAsia="en-US" w:bidi="ar-SA"/>
              </w:rPr>
              <w:t>16</w:t>
            </w:r>
          </w:p>
        </w:tc>
        <w:tc>
          <w:tcPr>
            <w:tcW w:w="698" w:type="dxa"/>
            <w:shd w:val="clear" w:color="auto" w:fill="auto"/>
          </w:tcPr>
          <w:p w14:paraId="5AFE683B"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2F5361">
              <w:rPr>
                <w:rFonts w:ascii="Times New Roman" w:eastAsia="Calibri" w:hAnsi="Times New Roman" w:cs="Times New Roman"/>
                <w:color w:val="auto"/>
                <w:sz w:val="28"/>
                <w:szCs w:val="28"/>
                <w:lang w:val="en-US" w:eastAsia="en-US" w:bidi="ar-SA"/>
              </w:rPr>
              <w:t>17</w:t>
            </w:r>
          </w:p>
        </w:tc>
        <w:tc>
          <w:tcPr>
            <w:tcW w:w="699" w:type="dxa"/>
            <w:shd w:val="clear" w:color="auto" w:fill="auto"/>
          </w:tcPr>
          <w:p w14:paraId="6CF18FE6"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2F5361">
              <w:rPr>
                <w:rFonts w:ascii="Times New Roman" w:eastAsia="Calibri" w:hAnsi="Times New Roman" w:cs="Times New Roman"/>
                <w:color w:val="auto"/>
                <w:sz w:val="28"/>
                <w:szCs w:val="28"/>
                <w:lang w:val="en-US" w:eastAsia="en-US" w:bidi="ar-SA"/>
              </w:rPr>
              <w:t>18</w:t>
            </w:r>
          </w:p>
        </w:tc>
        <w:tc>
          <w:tcPr>
            <w:tcW w:w="838" w:type="dxa"/>
            <w:shd w:val="clear" w:color="auto" w:fill="auto"/>
          </w:tcPr>
          <w:p w14:paraId="0A2A5D0C"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auto"/>
                <w:sz w:val="28"/>
                <w:szCs w:val="28"/>
                <w:lang w:val="en-US" w:eastAsia="en-US" w:bidi="ar-SA"/>
              </w:rPr>
              <w:t>19</w:t>
            </w:r>
          </w:p>
        </w:tc>
        <w:tc>
          <w:tcPr>
            <w:tcW w:w="837" w:type="dxa"/>
          </w:tcPr>
          <w:p w14:paraId="16405DD1"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auto"/>
                <w:sz w:val="28"/>
                <w:szCs w:val="28"/>
                <w:lang w:val="en-US" w:eastAsia="en-US" w:bidi="ar-SA"/>
              </w:rPr>
              <w:t>20</w:t>
            </w:r>
          </w:p>
        </w:tc>
      </w:tr>
      <w:tr w:rsidR="004E0B1A" w:rsidRPr="002F5361" w14:paraId="767907A0" w14:textId="77777777" w:rsidTr="002F5361">
        <w:tc>
          <w:tcPr>
            <w:tcW w:w="1458" w:type="dxa"/>
            <w:shd w:val="clear" w:color="auto" w:fill="auto"/>
          </w:tcPr>
          <w:p w14:paraId="66C18C48" w14:textId="77777777" w:rsidR="004E0B1A" w:rsidRPr="002F5361" w:rsidRDefault="004E0B1A" w:rsidP="00571923">
            <w:pPr>
              <w:widowControl/>
              <w:ind w:right="141"/>
              <w:jc w:val="both"/>
              <w:rPr>
                <w:rFonts w:ascii="Times New Roman" w:eastAsia="Calibri" w:hAnsi="Times New Roman" w:cs="Times New Roman"/>
                <w:bCs/>
                <w:color w:val="auto"/>
                <w:sz w:val="28"/>
                <w:szCs w:val="28"/>
                <w:lang w:val="en-US" w:eastAsia="en-US" w:bidi="ar-SA"/>
              </w:rPr>
            </w:pPr>
            <w:r w:rsidRPr="002F5361">
              <w:rPr>
                <w:rFonts w:ascii="Times New Roman" w:eastAsia="Calibri" w:hAnsi="Times New Roman" w:cs="Times New Roman"/>
                <w:bCs/>
                <w:color w:val="FF0000"/>
                <w:sz w:val="28"/>
                <w:szCs w:val="28"/>
                <w:lang w:val="en-US" w:eastAsia="en-US" w:bidi="ar-SA"/>
              </w:rPr>
              <w:t>Đáp án</w:t>
            </w:r>
          </w:p>
        </w:tc>
        <w:tc>
          <w:tcPr>
            <w:tcW w:w="727" w:type="dxa"/>
            <w:shd w:val="clear" w:color="auto" w:fill="auto"/>
          </w:tcPr>
          <w:p w14:paraId="2A2F908E"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4E0B1A">
              <w:rPr>
                <w:rFonts w:ascii="Times New Roman" w:eastAsia="Calibri" w:hAnsi="Times New Roman" w:cs="Times New Roman"/>
                <w:color w:val="FF0000"/>
                <w:sz w:val="28"/>
                <w:szCs w:val="28"/>
                <w:lang w:val="en-US" w:eastAsia="en-US" w:bidi="ar-SA"/>
              </w:rPr>
              <w:t>B</w:t>
            </w:r>
          </w:p>
        </w:tc>
        <w:tc>
          <w:tcPr>
            <w:tcW w:w="843" w:type="dxa"/>
            <w:shd w:val="clear" w:color="auto" w:fill="auto"/>
          </w:tcPr>
          <w:p w14:paraId="7DC96EB9"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4E0B1A">
              <w:rPr>
                <w:rFonts w:ascii="Times New Roman" w:eastAsia="Calibri" w:hAnsi="Times New Roman" w:cs="Times New Roman"/>
                <w:color w:val="FF0000"/>
                <w:sz w:val="28"/>
                <w:szCs w:val="28"/>
                <w:lang w:val="en-US" w:eastAsia="en-US" w:bidi="ar-SA"/>
              </w:rPr>
              <w:t>A</w:t>
            </w:r>
          </w:p>
        </w:tc>
        <w:tc>
          <w:tcPr>
            <w:tcW w:w="1018" w:type="dxa"/>
            <w:shd w:val="clear" w:color="auto" w:fill="auto"/>
          </w:tcPr>
          <w:p w14:paraId="33A9B8ED"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4E0B1A">
              <w:rPr>
                <w:rFonts w:ascii="Times New Roman" w:eastAsia="Calibri" w:hAnsi="Times New Roman" w:cs="Times New Roman"/>
                <w:color w:val="FF0000"/>
                <w:sz w:val="28"/>
                <w:szCs w:val="28"/>
                <w:lang w:val="en-US" w:eastAsia="en-US" w:bidi="ar-SA"/>
              </w:rPr>
              <w:t>D</w:t>
            </w:r>
          </w:p>
        </w:tc>
        <w:tc>
          <w:tcPr>
            <w:tcW w:w="827" w:type="dxa"/>
            <w:shd w:val="clear" w:color="auto" w:fill="auto"/>
          </w:tcPr>
          <w:p w14:paraId="1128308C"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4E0B1A">
              <w:rPr>
                <w:rFonts w:ascii="Times New Roman" w:eastAsia="Calibri" w:hAnsi="Times New Roman" w:cs="Times New Roman"/>
                <w:color w:val="FF0000"/>
                <w:sz w:val="28"/>
                <w:szCs w:val="28"/>
                <w:lang w:val="en-US" w:eastAsia="en-US" w:bidi="ar-SA"/>
              </w:rPr>
              <w:t>C</w:t>
            </w:r>
          </w:p>
        </w:tc>
        <w:tc>
          <w:tcPr>
            <w:tcW w:w="699" w:type="dxa"/>
            <w:shd w:val="clear" w:color="auto" w:fill="auto"/>
          </w:tcPr>
          <w:p w14:paraId="4DDB132C"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4E0B1A">
              <w:rPr>
                <w:rFonts w:ascii="Times New Roman" w:eastAsia="Calibri" w:hAnsi="Times New Roman" w:cs="Times New Roman"/>
                <w:color w:val="FF0000"/>
                <w:sz w:val="28"/>
                <w:szCs w:val="28"/>
                <w:lang w:val="en-US" w:eastAsia="en-US" w:bidi="ar-SA"/>
              </w:rPr>
              <w:t>B</w:t>
            </w:r>
          </w:p>
        </w:tc>
        <w:tc>
          <w:tcPr>
            <w:tcW w:w="699" w:type="dxa"/>
            <w:shd w:val="clear" w:color="auto" w:fill="auto"/>
          </w:tcPr>
          <w:p w14:paraId="687B4E2E" w14:textId="77777777" w:rsidR="004E0B1A" w:rsidRPr="002F5361" w:rsidRDefault="00703CF0"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D</w:t>
            </w:r>
          </w:p>
        </w:tc>
        <w:tc>
          <w:tcPr>
            <w:tcW w:w="698" w:type="dxa"/>
            <w:shd w:val="clear" w:color="auto" w:fill="auto"/>
          </w:tcPr>
          <w:p w14:paraId="5D733AB0" w14:textId="77777777" w:rsidR="004E0B1A" w:rsidRPr="002F5361" w:rsidRDefault="00703CF0"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B</w:t>
            </w:r>
          </w:p>
        </w:tc>
        <w:tc>
          <w:tcPr>
            <w:tcW w:w="699" w:type="dxa"/>
            <w:shd w:val="clear" w:color="auto" w:fill="auto"/>
          </w:tcPr>
          <w:p w14:paraId="289F5512" w14:textId="77777777" w:rsidR="004E0B1A" w:rsidRPr="002F5361" w:rsidRDefault="004E0B1A" w:rsidP="00571923">
            <w:pPr>
              <w:widowControl/>
              <w:ind w:right="141"/>
              <w:jc w:val="both"/>
              <w:rPr>
                <w:rFonts w:ascii="Times New Roman" w:eastAsia="Calibri" w:hAnsi="Times New Roman" w:cs="Times New Roman"/>
                <w:color w:val="FF0000"/>
                <w:sz w:val="28"/>
                <w:szCs w:val="28"/>
                <w:lang w:val="en-US" w:eastAsia="en-US" w:bidi="ar-SA"/>
              </w:rPr>
            </w:pPr>
            <w:r w:rsidRPr="004E0B1A">
              <w:rPr>
                <w:rFonts w:ascii="Times New Roman" w:eastAsia="Calibri" w:hAnsi="Times New Roman" w:cs="Times New Roman"/>
                <w:color w:val="FF0000"/>
                <w:sz w:val="28"/>
                <w:szCs w:val="28"/>
                <w:lang w:val="en-US" w:eastAsia="en-US" w:bidi="ar-SA"/>
              </w:rPr>
              <w:t>A</w:t>
            </w:r>
          </w:p>
        </w:tc>
        <w:tc>
          <w:tcPr>
            <w:tcW w:w="838" w:type="dxa"/>
          </w:tcPr>
          <w:p w14:paraId="038F52EF" w14:textId="77777777" w:rsidR="004E0B1A" w:rsidRPr="004E0B1A" w:rsidRDefault="003568A8"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A</w:t>
            </w:r>
          </w:p>
        </w:tc>
        <w:tc>
          <w:tcPr>
            <w:tcW w:w="846" w:type="dxa"/>
            <w:gridSpan w:val="2"/>
            <w:shd w:val="clear" w:color="auto" w:fill="auto"/>
          </w:tcPr>
          <w:p w14:paraId="2C6D4190" w14:textId="77777777" w:rsidR="004E0B1A" w:rsidRPr="002F5361" w:rsidRDefault="00A5094E" w:rsidP="00571923">
            <w:pPr>
              <w:widowControl/>
              <w:ind w:right="141"/>
              <w:jc w:val="both"/>
              <w:rPr>
                <w:rFonts w:ascii="Times New Roman" w:eastAsia="Calibri" w:hAnsi="Times New Roman" w:cs="Times New Roman"/>
                <w:color w:val="FF0000"/>
                <w:sz w:val="28"/>
                <w:szCs w:val="28"/>
                <w:lang w:val="en-US" w:eastAsia="en-US" w:bidi="ar-SA"/>
              </w:rPr>
            </w:pPr>
            <w:r>
              <w:rPr>
                <w:rFonts w:ascii="Times New Roman" w:eastAsia="Calibri" w:hAnsi="Times New Roman" w:cs="Times New Roman"/>
                <w:color w:val="FF0000"/>
                <w:sz w:val="28"/>
                <w:szCs w:val="28"/>
                <w:lang w:val="en-US" w:eastAsia="en-US" w:bidi="ar-SA"/>
              </w:rPr>
              <w:t>B</w:t>
            </w:r>
          </w:p>
        </w:tc>
      </w:tr>
    </w:tbl>
    <w:p w14:paraId="1C268EEC" w14:textId="77777777" w:rsidR="00720339" w:rsidRDefault="00720339" w:rsidP="00720339">
      <w:pPr>
        <w:pStyle w:val="Vnbnnidung0"/>
        <w:spacing w:after="0" w:line="240" w:lineRule="auto"/>
        <w:rPr>
          <w:sz w:val="28"/>
          <w:szCs w:val="28"/>
          <w:lang w:val="en-US"/>
        </w:rPr>
      </w:pPr>
    </w:p>
    <w:p w14:paraId="0E45A8B6" w14:textId="77777777" w:rsidR="002F5361" w:rsidRPr="00720339" w:rsidRDefault="00720339" w:rsidP="00720339">
      <w:pPr>
        <w:pStyle w:val="Vnbnnidung0"/>
        <w:spacing w:after="0" w:line="240" w:lineRule="auto"/>
        <w:rPr>
          <w:b/>
          <w:bCs/>
          <w:sz w:val="28"/>
          <w:szCs w:val="28"/>
          <w:lang w:val="en-US"/>
        </w:rPr>
      </w:pPr>
      <w:r w:rsidRPr="00720339">
        <w:rPr>
          <w:b/>
          <w:bCs/>
          <w:sz w:val="28"/>
          <w:szCs w:val="28"/>
          <w:lang w:val="en-US"/>
        </w:rPr>
        <w:t>D. CÁCH ĐÁNH GIÁ</w:t>
      </w:r>
    </w:p>
    <w:p w14:paraId="216611B4" w14:textId="77777777" w:rsidR="00720339" w:rsidRDefault="00720339" w:rsidP="00720339">
      <w:pPr>
        <w:pStyle w:val="Vnbnnidung0"/>
        <w:spacing w:after="0" w:line="240" w:lineRule="auto"/>
        <w:rPr>
          <w:sz w:val="28"/>
          <w:szCs w:val="28"/>
          <w:lang w:val="en-US"/>
        </w:rPr>
      </w:pPr>
      <w:r>
        <w:rPr>
          <w:sz w:val="28"/>
          <w:szCs w:val="28"/>
          <w:lang w:val="en-US"/>
        </w:rPr>
        <w:lastRenderedPageBreak/>
        <w:t>Nếu HS trả lời đúng được 10 câu hỏi (50 % ) là xếp loại Đạt.</w:t>
      </w:r>
    </w:p>
    <w:p w14:paraId="63C1FA15" w14:textId="77777777" w:rsidR="00720339" w:rsidRPr="00720339" w:rsidRDefault="00720339" w:rsidP="00720339">
      <w:pPr>
        <w:pStyle w:val="Vnbnnidung0"/>
        <w:spacing w:after="0" w:line="240" w:lineRule="auto"/>
        <w:rPr>
          <w:sz w:val="28"/>
          <w:szCs w:val="28"/>
          <w:lang w:val="en-US"/>
        </w:rPr>
      </w:pPr>
      <w:r>
        <w:rPr>
          <w:sz w:val="28"/>
          <w:szCs w:val="28"/>
          <w:lang w:val="en-US"/>
        </w:rPr>
        <w:t>Nếu HS trả lời dưới 10 câu hỏi (chưa được 50 %) thì xếp loại Chưa đạt.</w:t>
      </w:r>
    </w:p>
    <w:p w14:paraId="23A3F3B6" w14:textId="77777777" w:rsidR="002F5361" w:rsidRPr="00174D44" w:rsidRDefault="00720339" w:rsidP="00174D44">
      <w:pPr>
        <w:pStyle w:val="Vnbnnidung0"/>
        <w:spacing w:after="0" w:line="240" w:lineRule="auto"/>
        <w:jc w:val="center"/>
        <w:rPr>
          <w:sz w:val="28"/>
          <w:szCs w:val="28"/>
          <w:lang w:val="en-US"/>
        </w:rPr>
      </w:pPr>
      <w:r>
        <w:rPr>
          <w:sz w:val="28"/>
          <w:szCs w:val="28"/>
          <w:lang w:val="en-US"/>
        </w:rPr>
        <w:t>-----------------------------------</w:t>
      </w:r>
    </w:p>
    <w:p w14:paraId="63C95F29" w14:textId="77777777" w:rsidR="00150A58" w:rsidRPr="000F0CBB" w:rsidRDefault="00837037" w:rsidP="000F0CBB">
      <w:pPr>
        <w:pStyle w:val="Vnbnnidung0"/>
        <w:spacing w:after="0" w:line="240" w:lineRule="auto"/>
        <w:ind w:right="-254"/>
        <w:rPr>
          <w:sz w:val="28"/>
          <w:szCs w:val="28"/>
          <w:lang w:val="en-US"/>
        </w:rPr>
      </w:pPr>
      <w:r>
        <w:rPr>
          <w:sz w:val="28"/>
          <w:szCs w:val="28"/>
        </w:rPr>
        <w:t>Ngày soạn:</w:t>
      </w:r>
      <w:r w:rsidR="000F0CBB">
        <w:rPr>
          <w:sz w:val="28"/>
          <w:szCs w:val="28"/>
          <w:lang w:val="en-US"/>
        </w:rPr>
        <w:t xml:space="preserve"> 20/3/2022</w:t>
      </w:r>
    </w:p>
    <w:p w14:paraId="3F54A420" w14:textId="77777777" w:rsidR="00150A58" w:rsidRDefault="00837037" w:rsidP="000F0CBB">
      <w:pPr>
        <w:pStyle w:val="Vnbnnidung0"/>
        <w:spacing w:after="0" w:line="360" w:lineRule="auto"/>
        <w:ind w:right="-254"/>
        <w:jc w:val="center"/>
        <w:rPr>
          <w:sz w:val="28"/>
          <w:szCs w:val="28"/>
        </w:rPr>
      </w:pPr>
      <w:r>
        <w:rPr>
          <w:sz w:val="28"/>
          <w:szCs w:val="28"/>
        </w:rPr>
        <w:t>CHỦ ĐỀ 7: EM VỚI THIÊN NHIÊN, M</w:t>
      </w:r>
      <w:r w:rsidR="0074057B">
        <w:rPr>
          <w:sz w:val="28"/>
          <w:szCs w:val="28"/>
          <w:lang w:val="en-US"/>
        </w:rPr>
        <w:t>Ô</w:t>
      </w:r>
      <w:r>
        <w:rPr>
          <w:sz w:val="28"/>
          <w:szCs w:val="28"/>
        </w:rPr>
        <w:t>I TRƯỜNG</w:t>
      </w:r>
    </w:p>
    <w:p w14:paraId="2D293F9C" w14:textId="77777777" w:rsidR="00150A58" w:rsidRDefault="00837037" w:rsidP="000F0CBB">
      <w:pPr>
        <w:pStyle w:val="Vnbnnidung0"/>
        <w:spacing w:after="0" w:line="360" w:lineRule="auto"/>
        <w:ind w:right="-254"/>
        <w:jc w:val="center"/>
        <w:rPr>
          <w:sz w:val="28"/>
          <w:szCs w:val="28"/>
        </w:rPr>
      </w:pPr>
      <w:r w:rsidRPr="0074057B">
        <w:rPr>
          <w:b/>
          <w:bCs/>
          <w:color w:val="FF0000"/>
          <w:sz w:val="28"/>
          <w:szCs w:val="28"/>
        </w:rPr>
        <w:t xml:space="preserve">TUẦN 27 - TIẾT </w:t>
      </w:r>
      <w:r w:rsidR="003568A8" w:rsidRPr="006714C0">
        <w:rPr>
          <w:b/>
          <w:bCs/>
          <w:color w:val="FF0000"/>
          <w:sz w:val="28"/>
          <w:szCs w:val="28"/>
        </w:rPr>
        <w:t>79</w:t>
      </w:r>
      <w:r w:rsidRPr="0074057B">
        <w:rPr>
          <w:b/>
          <w:bCs/>
          <w:color w:val="FF0000"/>
          <w:sz w:val="28"/>
          <w:szCs w:val="28"/>
        </w:rPr>
        <w:t>: SINH HOẠT DƯỚI CỜ</w:t>
      </w:r>
      <w:r w:rsidRPr="0074057B">
        <w:rPr>
          <w:b/>
          <w:bCs/>
          <w:color w:val="FF0000"/>
          <w:sz w:val="28"/>
          <w:szCs w:val="28"/>
        </w:rPr>
        <w:br/>
      </w:r>
      <w:r>
        <w:rPr>
          <w:b/>
          <w:bCs/>
          <w:sz w:val="28"/>
          <w:szCs w:val="28"/>
        </w:rPr>
        <w:t>CHUNG TAY GIẢM THIỀU BIẾN Đ</w:t>
      </w:r>
      <w:r w:rsidR="0074057B" w:rsidRPr="006714C0">
        <w:rPr>
          <w:b/>
          <w:bCs/>
          <w:sz w:val="28"/>
          <w:szCs w:val="28"/>
        </w:rPr>
        <w:t>Ổ</w:t>
      </w:r>
      <w:r>
        <w:rPr>
          <w:b/>
          <w:bCs/>
          <w:sz w:val="28"/>
          <w:szCs w:val="28"/>
        </w:rPr>
        <w:t>I KHÍ HẬU</w:t>
      </w:r>
    </w:p>
    <w:p w14:paraId="227A114D" w14:textId="77777777" w:rsidR="00150A58" w:rsidRDefault="00837037" w:rsidP="000F0CBB">
      <w:pPr>
        <w:pStyle w:val="Vnbnnidung0"/>
        <w:spacing w:after="0" w:line="240" w:lineRule="auto"/>
        <w:ind w:right="-254"/>
        <w:rPr>
          <w:sz w:val="28"/>
          <w:szCs w:val="28"/>
        </w:rPr>
      </w:pPr>
      <w:r>
        <w:rPr>
          <w:b/>
          <w:bCs/>
          <w:sz w:val="28"/>
          <w:szCs w:val="28"/>
        </w:rPr>
        <w:t>I. MỤC TIÊU</w:t>
      </w:r>
    </w:p>
    <w:p w14:paraId="3FF67158" w14:textId="77777777" w:rsidR="00150A58" w:rsidRDefault="00837037" w:rsidP="000F0CBB">
      <w:pPr>
        <w:pStyle w:val="Tiu20"/>
        <w:keepNext/>
        <w:keepLines/>
        <w:numPr>
          <w:ilvl w:val="0"/>
          <w:numId w:val="699"/>
        </w:numPr>
        <w:tabs>
          <w:tab w:val="left" w:pos="284"/>
        </w:tabs>
        <w:spacing w:after="0" w:line="240" w:lineRule="auto"/>
        <w:ind w:right="-254"/>
        <w:rPr>
          <w:sz w:val="28"/>
          <w:szCs w:val="28"/>
        </w:rPr>
      </w:pPr>
      <w:bookmarkStart w:id="6628" w:name="bookmark6734"/>
      <w:bookmarkStart w:id="6629" w:name="bookmark6733"/>
      <w:bookmarkStart w:id="6630" w:name="bookmark6732"/>
      <w:bookmarkStart w:id="6631" w:name="bookmark6735"/>
      <w:bookmarkEnd w:id="6628"/>
      <w:r>
        <w:rPr>
          <w:sz w:val="28"/>
          <w:szCs w:val="28"/>
        </w:rPr>
        <w:t>Kiến thức</w:t>
      </w:r>
      <w:bookmarkEnd w:id="6629"/>
      <w:bookmarkEnd w:id="6630"/>
      <w:bookmarkEnd w:id="6631"/>
    </w:p>
    <w:p w14:paraId="6C67038C" w14:textId="77777777" w:rsidR="00150A58" w:rsidRDefault="00837037" w:rsidP="000F0CBB">
      <w:pPr>
        <w:pStyle w:val="Vnbnnidung0"/>
        <w:tabs>
          <w:tab w:val="left" w:pos="284"/>
        </w:tabs>
        <w:spacing w:after="0" w:line="240" w:lineRule="auto"/>
        <w:ind w:right="-254"/>
        <w:rPr>
          <w:sz w:val="28"/>
          <w:szCs w:val="28"/>
        </w:rPr>
      </w:pPr>
      <w:r>
        <w:rPr>
          <w:sz w:val="28"/>
          <w:szCs w:val="28"/>
        </w:rPr>
        <w:t>Sau khi tham gia hoạt động này, HS có khả năng:</w:t>
      </w:r>
    </w:p>
    <w:p w14:paraId="4700161C"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32" w:name="bookmark6736"/>
      <w:bookmarkEnd w:id="6632"/>
      <w:r>
        <w:rPr>
          <w:sz w:val="28"/>
          <w:szCs w:val="28"/>
        </w:rPr>
        <w:t>Biết các nguyên nhân, tác hại của biến đổi khí hậu</w:t>
      </w:r>
    </w:p>
    <w:p w14:paraId="695CFA93"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33" w:name="bookmark6737"/>
      <w:bookmarkEnd w:id="6633"/>
      <w:r>
        <w:rPr>
          <w:sz w:val="28"/>
          <w:szCs w:val="28"/>
        </w:rPr>
        <w:t>Đ</w:t>
      </w:r>
      <w:r w:rsidR="0074057B" w:rsidRPr="006714C0">
        <w:rPr>
          <w:sz w:val="28"/>
          <w:szCs w:val="28"/>
        </w:rPr>
        <w:t>ề</w:t>
      </w:r>
      <w:r>
        <w:rPr>
          <w:sz w:val="28"/>
          <w:szCs w:val="28"/>
        </w:rPr>
        <w:t xml:space="preserve"> ra được biện pháp và có thái độ tích cực đ</w:t>
      </w:r>
      <w:r w:rsidR="0074057B" w:rsidRPr="006714C0">
        <w:rPr>
          <w:sz w:val="28"/>
          <w:szCs w:val="28"/>
        </w:rPr>
        <w:t>ể</w:t>
      </w:r>
      <w:r>
        <w:rPr>
          <w:sz w:val="28"/>
          <w:szCs w:val="28"/>
        </w:rPr>
        <w:t xml:space="preserve"> giảm thi</w:t>
      </w:r>
      <w:r w:rsidR="0074057B" w:rsidRPr="006714C0">
        <w:rPr>
          <w:sz w:val="28"/>
          <w:szCs w:val="28"/>
        </w:rPr>
        <w:t>ể</w:t>
      </w:r>
      <w:r>
        <w:rPr>
          <w:sz w:val="28"/>
          <w:szCs w:val="28"/>
        </w:rPr>
        <w:t>u bi</w:t>
      </w:r>
      <w:r w:rsidR="0074057B" w:rsidRPr="006714C0">
        <w:rPr>
          <w:sz w:val="28"/>
          <w:szCs w:val="28"/>
        </w:rPr>
        <w:t>ế</w:t>
      </w:r>
      <w:r>
        <w:rPr>
          <w:sz w:val="28"/>
          <w:szCs w:val="28"/>
        </w:rPr>
        <w:t>n đ</w:t>
      </w:r>
      <w:r w:rsidR="0074057B" w:rsidRPr="006714C0">
        <w:rPr>
          <w:sz w:val="28"/>
          <w:szCs w:val="28"/>
        </w:rPr>
        <w:t>ổ</w:t>
      </w:r>
      <w:r>
        <w:rPr>
          <w:sz w:val="28"/>
          <w:szCs w:val="28"/>
        </w:rPr>
        <w:t>i khí hậu;</w:t>
      </w:r>
    </w:p>
    <w:p w14:paraId="2F05C167" w14:textId="77777777" w:rsidR="00150A58" w:rsidRDefault="00837037" w:rsidP="000F0CBB">
      <w:pPr>
        <w:pStyle w:val="Tiu20"/>
        <w:keepNext/>
        <w:keepLines/>
        <w:numPr>
          <w:ilvl w:val="0"/>
          <w:numId w:val="699"/>
        </w:numPr>
        <w:tabs>
          <w:tab w:val="left" w:pos="284"/>
        </w:tabs>
        <w:spacing w:after="0" w:line="240" w:lineRule="auto"/>
        <w:ind w:right="-254"/>
        <w:rPr>
          <w:sz w:val="28"/>
          <w:szCs w:val="28"/>
        </w:rPr>
      </w:pPr>
      <w:bookmarkStart w:id="6634" w:name="bookmark6740"/>
      <w:bookmarkStart w:id="6635" w:name="bookmark6741"/>
      <w:bookmarkStart w:id="6636" w:name="bookmark6739"/>
      <w:bookmarkStart w:id="6637" w:name="bookmark6738"/>
      <w:bookmarkEnd w:id="6634"/>
      <w:r>
        <w:rPr>
          <w:sz w:val="28"/>
          <w:szCs w:val="28"/>
        </w:rPr>
        <w:t>Năng lực:</w:t>
      </w:r>
      <w:bookmarkEnd w:id="6635"/>
      <w:bookmarkEnd w:id="6636"/>
      <w:bookmarkEnd w:id="6637"/>
    </w:p>
    <w:p w14:paraId="0AD96AC2"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38" w:name="bookmark6742"/>
      <w:bookmarkEnd w:id="6638"/>
      <w:r>
        <w:rPr>
          <w:b/>
          <w:bCs/>
          <w:i/>
          <w:iCs/>
          <w:sz w:val="28"/>
          <w:szCs w:val="28"/>
        </w:rPr>
        <w:t>Năng lực chung:</w:t>
      </w:r>
      <w:r>
        <w:rPr>
          <w:sz w:val="28"/>
          <w:szCs w:val="28"/>
        </w:rPr>
        <w:t xml:space="preserve"> Giao tiếp, hợp tác, tự chủ, tự học, giải quyết vấn đề</w:t>
      </w:r>
    </w:p>
    <w:p w14:paraId="51E13BE3"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39" w:name="bookmark6743"/>
      <w:bookmarkEnd w:id="6639"/>
      <w:r>
        <w:rPr>
          <w:b/>
          <w:bCs/>
          <w:i/>
          <w:iCs/>
          <w:sz w:val="28"/>
          <w:szCs w:val="28"/>
        </w:rPr>
        <w:t>Năng lực riêng:</w:t>
      </w:r>
    </w:p>
    <w:p w14:paraId="48C36222" w14:textId="77777777" w:rsidR="00150A58" w:rsidRDefault="00837037" w:rsidP="000F0CBB">
      <w:pPr>
        <w:pStyle w:val="Vnbnnidung0"/>
        <w:tabs>
          <w:tab w:val="left" w:pos="284"/>
        </w:tabs>
        <w:spacing w:after="0" w:line="240" w:lineRule="auto"/>
        <w:ind w:right="-254"/>
        <w:rPr>
          <w:sz w:val="28"/>
          <w:szCs w:val="28"/>
        </w:rPr>
      </w:pPr>
      <w:r>
        <w:rPr>
          <w:sz w:val="28"/>
          <w:szCs w:val="28"/>
        </w:rPr>
        <w:t>+ Làm chủ được cảm xúc của bản thân trong các tình huống giao tiếp, ứng xử khác nhau.</w:t>
      </w:r>
    </w:p>
    <w:p w14:paraId="0A98970F"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40" w:name="bookmark6744"/>
      <w:bookmarkEnd w:id="6640"/>
      <w:r>
        <w:rPr>
          <w:sz w:val="28"/>
          <w:szCs w:val="28"/>
        </w:rPr>
        <w:t>Rèn kĩ năng thiết kế, t</w:t>
      </w:r>
      <w:r w:rsidR="0074057B" w:rsidRPr="006714C0">
        <w:rPr>
          <w:sz w:val="28"/>
          <w:szCs w:val="28"/>
        </w:rPr>
        <w:t>ổ</w:t>
      </w:r>
      <w:r>
        <w:rPr>
          <w:sz w:val="28"/>
          <w:szCs w:val="28"/>
        </w:rPr>
        <w:t xml:space="preserve"> chức và đánh giá hoạt động; phẩm chất yêu nước và trách nhiệm.</w:t>
      </w:r>
    </w:p>
    <w:p w14:paraId="1AE7D2B9" w14:textId="77777777" w:rsidR="00150A58" w:rsidRDefault="00837037" w:rsidP="000F0CBB">
      <w:pPr>
        <w:pStyle w:val="Vnbnnidung0"/>
        <w:numPr>
          <w:ilvl w:val="0"/>
          <w:numId w:val="699"/>
        </w:numPr>
        <w:tabs>
          <w:tab w:val="left" w:pos="284"/>
        </w:tabs>
        <w:spacing w:after="0" w:line="240" w:lineRule="auto"/>
        <w:ind w:right="-254"/>
        <w:rPr>
          <w:sz w:val="28"/>
          <w:szCs w:val="28"/>
        </w:rPr>
      </w:pPr>
      <w:bookmarkStart w:id="6641" w:name="bookmark6745"/>
      <w:bookmarkEnd w:id="6641"/>
      <w:r>
        <w:rPr>
          <w:b/>
          <w:bCs/>
          <w:sz w:val="28"/>
          <w:szCs w:val="28"/>
        </w:rPr>
        <w:t xml:space="preserve">Phẩm chất: </w:t>
      </w:r>
      <w:r>
        <w:rPr>
          <w:sz w:val="28"/>
          <w:szCs w:val="28"/>
        </w:rPr>
        <w:t>nhân ái, trung thực, trách nhiệm.</w:t>
      </w:r>
    </w:p>
    <w:p w14:paraId="4A8BC67E" w14:textId="77777777" w:rsidR="00150A58" w:rsidRDefault="00837037" w:rsidP="000F0CBB">
      <w:pPr>
        <w:pStyle w:val="Vnbnnidung0"/>
        <w:numPr>
          <w:ilvl w:val="0"/>
          <w:numId w:val="700"/>
        </w:numPr>
        <w:tabs>
          <w:tab w:val="left" w:pos="284"/>
          <w:tab w:val="left" w:pos="458"/>
        </w:tabs>
        <w:spacing w:after="0" w:line="240" w:lineRule="auto"/>
        <w:ind w:right="-254"/>
        <w:rPr>
          <w:sz w:val="28"/>
          <w:szCs w:val="28"/>
        </w:rPr>
      </w:pPr>
      <w:bookmarkStart w:id="6642" w:name="bookmark6746"/>
      <w:bookmarkEnd w:id="6642"/>
      <w:r>
        <w:rPr>
          <w:b/>
          <w:bCs/>
          <w:sz w:val="28"/>
          <w:szCs w:val="28"/>
        </w:rPr>
        <w:t>THIẾT BỊ DẠY HỌC VÀ HỌC LIỆU</w:t>
      </w:r>
    </w:p>
    <w:p w14:paraId="6F4AADF5" w14:textId="77777777" w:rsidR="00150A58" w:rsidRDefault="00837037" w:rsidP="000F0CBB">
      <w:pPr>
        <w:pStyle w:val="Vnbnnidung0"/>
        <w:spacing w:after="0" w:line="240" w:lineRule="auto"/>
        <w:ind w:right="-254"/>
        <w:rPr>
          <w:sz w:val="28"/>
          <w:szCs w:val="28"/>
        </w:rPr>
      </w:pPr>
      <w:r>
        <w:rPr>
          <w:b/>
          <w:bCs/>
          <w:sz w:val="28"/>
          <w:szCs w:val="28"/>
        </w:rPr>
        <w:t>1. Đối v</w:t>
      </w:r>
      <w:r w:rsidR="0074057B" w:rsidRPr="006714C0">
        <w:rPr>
          <w:b/>
          <w:bCs/>
          <w:sz w:val="28"/>
          <w:szCs w:val="28"/>
        </w:rPr>
        <w:t>ớ</w:t>
      </w:r>
      <w:r>
        <w:rPr>
          <w:b/>
          <w:bCs/>
          <w:sz w:val="28"/>
          <w:szCs w:val="28"/>
        </w:rPr>
        <w:t>i TPT, BGH và GV</w:t>
      </w:r>
    </w:p>
    <w:p w14:paraId="1F007635"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43" w:name="bookmark6747"/>
      <w:bookmarkEnd w:id="6643"/>
      <w:r>
        <w:rPr>
          <w:sz w:val="28"/>
          <w:szCs w:val="28"/>
        </w:rPr>
        <w:t>Địa điểm, hệ thống âm thanh, trang thiết bị phục vụ hoạt động;</w:t>
      </w:r>
    </w:p>
    <w:p w14:paraId="6FC39FCD"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44" w:name="bookmark6748"/>
      <w:bookmarkEnd w:id="6644"/>
      <w:r>
        <w:rPr>
          <w:sz w:val="28"/>
          <w:szCs w:val="28"/>
        </w:rPr>
        <w:t>Phát động vẽ tranh về bảo vệ môi trường trong khối lớp 6 trước một tuần, lựa chọn tác phẩm xuất sắc để trưng bày;</w:t>
      </w:r>
    </w:p>
    <w:p w14:paraId="3ED65F6D"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45" w:name="bookmark6749"/>
      <w:bookmarkEnd w:id="6645"/>
      <w:r>
        <w:rPr>
          <w:sz w:val="28"/>
          <w:szCs w:val="28"/>
        </w:rPr>
        <w:t>Giá trưng bày tranh về bảo vệ môi trường, trưng bày trước giờ diễn ra hoạt động;</w:t>
      </w:r>
    </w:p>
    <w:p w14:paraId="4117BE6D"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46" w:name="bookmark6750"/>
      <w:bookmarkEnd w:id="6646"/>
      <w:r>
        <w:rPr>
          <w:sz w:val="28"/>
          <w:szCs w:val="28"/>
        </w:rPr>
        <w:t>Phát động chuân bị tiểu phẩm tham gia diễn đàn từ đầu tháng trong khối lớp 7, 8, 9. Sơ khảo biểu diễn tiểu phẩm chung tay giảm thiểu biến đổi khí hậu, chọn ba tiểu phẩm tiêu biểu để trình bày trong ngày hoạt động;</w:t>
      </w:r>
    </w:p>
    <w:p w14:paraId="46F12FAB"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47" w:name="bookmark6751"/>
      <w:bookmarkEnd w:id="6647"/>
      <w:r>
        <w:rPr>
          <w:sz w:val="28"/>
          <w:szCs w:val="28"/>
        </w:rPr>
        <w:t>TPT và Bí thư Đoàn đôn đốc các lóp chuan bị tốt, tổ chức hoạt động;</w:t>
      </w:r>
    </w:p>
    <w:p w14:paraId="2DBE8552"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48" w:name="bookmark6752"/>
      <w:bookmarkEnd w:id="6648"/>
      <w:r>
        <w:rPr>
          <w:sz w:val="28"/>
          <w:szCs w:val="28"/>
        </w:rPr>
        <w:t>GVCN khối l</w:t>
      </w:r>
      <w:r w:rsidR="0074057B" w:rsidRPr="006714C0">
        <w:rPr>
          <w:sz w:val="28"/>
          <w:szCs w:val="28"/>
        </w:rPr>
        <w:t>ớ</w:t>
      </w:r>
      <w:r>
        <w:rPr>
          <w:sz w:val="28"/>
          <w:szCs w:val="28"/>
        </w:rPr>
        <w:t>p 6 nhắc nhở lớp vẽ tranh, nộp đúng hạn. GVCN khối l</w:t>
      </w:r>
      <w:r w:rsidR="0074057B" w:rsidRPr="006714C0">
        <w:rPr>
          <w:sz w:val="28"/>
          <w:szCs w:val="28"/>
        </w:rPr>
        <w:t>ớ</w:t>
      </w:r>
      <w:r>
        <w:rPr>
          <w:sz w:val="28"/>
          <w:szCs w:val="28"/>
        </w:rPr>
        <w:t>p 7, 8, 9 duyệt tiểu phẩm.</w:t>
      </w:r>
    </w:p>
    <w:p w14:paraId="010D583C" w14:textId="77777777" w:rsidR="00150A58" w:rsidRDefault="00837037" w:rsidP="000F0CBB">
      <w:pPr>
        <w:pStyle w:val="Tiu20"/>
        <w:keepNext/>
        <w:keepLines/>
        <w:numPr>
          <w:ilvl w:val="0"/>
          <w:numId w:val="701"/>
        </w:numPr>
        <w:tabs>
          <w:tab w:val="left" w:pos="284"/>
        </w:tabs>
        <w:spacing w:after="0" w:line="240" w:lineRule="auto"/>
        <w:ind w:right="-254"/>
        <w:rPr>
          <w:sz w:val="28"/>
          <w:szCs w:val="28"/>
        </w:rPr>
      </w:pPr>
      <w:bookmarkStart w:id="6649" w:name="bookmark6755"/>
      <w:bookmarkStart w:id="6650" w:name="bookmark6753"/>
      <w:bookmarkStart w:id="6651" w:name="bookmark6756"/>
      <w:bookmarkStart w:id="6652" w:name="bookmark6754"/>
      <w:bookmarkEnd w:id="6649"/>
      <w:r>
        <w:rPr>
          <w:sz w:val="28"/>
          <w:szCs w:val="28"/>
        </w:rPr>
        <w:t>Đối v</w:t>
      </w:r>
      <w:r w:rsidR="0074057B">
        <w:rPr>
          <w:sz w:val="28"/>
          <w:szCs w:val="28"/>
          <w:lang w:val="en-US"/>
        </w:rPr>
        <w:t>ớ</w:t>
      </w:r>
      <w:r>
        <w:rPr>
          <w:sz w:val="28"/>
          <w:szCs w:val="28"/>
        </w:rPr>
        <w:t>i HS:</w:t>
      </w:r>
      <w:bookmarkEnd w:id="6650"/>
      <w:bookmarkEnd w:id="6651"/>
      <w:bookmarkEnd w:id="6652"/>
    </w:p>
    <w:p w14:paraId="77FEA72C"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53" w:name="bookmark6757"/>
      <w:bookmarkEnd w:id="6653"/>
      <w:r>
        <w:rPr>
          <w:sz w:val="28"/>
          <w:szCs w:val="28"/>
        </w:rPr>
        <w:t>HS khối l</w:t>
      </w:r>
      <w:r w:rsidR="0074057B" w:rsidRPr="006714C0">
        <w:rPr>
          <w:sz w:val="28"/>
          <w:szCs w:val="28"/>
        </w:rPr>
        <w:t>ớ</w:t>
      </w:r>
      <w:r>
        <w:rPr>
          <w:sz w:val="28"/>
          <w:szCs w:val="28"/>
        </w:rPr>
        <w:t>p 6 vẽ tranh tại nhà, nộp sản phấm về Tổ M</w:t>
      </w:r>
      <w:r w:rsidR="0074057B" w:rsidRPr="006714C0">
        <w:rPr>
          <w:sz w:val="28"/>
          <w:szCs w:val="28"/>
        </w:rPr>
        <w:t>ĩ</w:t>
      </w:r>
      <w:r>
        <w:rPr>
          <w:sz w:val="28"/>
          <w:szCs w:val="28"/>
        </w:rPr>
        <w:t xml:space="preserve"> thuật trước ngày tổ chức hoạt động;</w:t>
      </w:r>
    </w:p>
    <w:p w14:paraId="7F6037B8"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54" w:name="bookmark6758"/>
      <w:bookmarkEnd w:id="6654"/>
      <w:r>
        <w:rPr>
          <w:sz w:val="28"/>
          <w:szCs w:val="28"/>
        </w:rPr>
        <w:t>M</w:t>
      </w:r>
      <w:r w:rsidR="0074057B" w:rsidRPr="006714C0">
        <w:rPr>
          <w:sz w:val="28"/>
          <w:szCs w:val="28"/>
        </w:rPr>
        <w:t>ỗ</w:t>
      </w:r>
      <w:r>
        <w:rPr>
          <w:sz w:val="28"/>
          <w:szCs w:val="28"/>
        </w:rPr>
        <w:t>i lớp 7, 8, 9 chuẩn bị tiểu phẩm tham gia diễn đàn. Nội dung tiểu phẩm nêu được vấn đế tác hại cùa biến đôi khí hậu, nguyên nhân và cách phòng ngừa biến đ</w:t>
      </w:r>
      <w:r w:rsidR="0074057B" w:rsidRPr="006714C0">
        <w:rPr>
          <w:sz w:val="28"/>
          <w:szCs w:val="28"/>
        </w:rPr>
        <w:t>ổ</w:t>
      </w:r>
      <w:r>
        <w:rPr>
          <w:sz w:val="28"/>
          <w:szCs w:val="28"/>
        </w:rPr>
        <w:t>i khí hậu;</w:t>
      </w:r>
    </w:p>
    <w:p w14:paraId="29469970"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55" w:name="bookmark6759"/>
      <w:bookmarkEnd w:id="6655"/>
      <w:r>
        <w:rPr>
          <w:sz w:val="28"/>
          <w:szCs w:val="28"/>
        </w:rPr>
        <w:t>Tìm hi</w:t>
      </w:r>
      <w:r w:rsidR="0074057B" w:rsidRPr="006714C0">
        <w:rPr>
          <w:sz w:val="28"/>
          <w:szCs w:val="28"/>
        </w:rPr>
        <w:t>ể</w:t>
      </w:r>
      <w:r>
        <w:rPr>
          <w:sz w:val="28"/>
          <w:szCs w:val="28"/>
        </w:rPr>
        <w:t xml:space="preserve">u nguyên nhân, tác hại của việc biến đổi khí hậu, để ra được cách </w:t>
      </w:r>
      <w:r w:rsidR="0074057B" w:rsidRPr="006714C0">
        <w:rPr>
          <w:sz w:val="28"/>
          <w:szCs w:val="28"/>
        </w:rPr>
        <w:t>ứ</w:t>
      </w:r>
      <w:r>
        <w:rPr>
          <w:sz w:val="28"/>
          <w:szCs w:val="28"/>
        </w:rPr>
        <w:t>ng phó, phòng ngừa biến đoi khí hậu;</w:t>
      </w:r>
    </w:p>
    <w:p w14:paraId="14792074"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56" w:name="bookmark6760"/>
      <w:bookmarkEnd w:id="6656"/>
      <w:r>
        <w:rPr>
          <w:sz w:val="28"/>
          <w:szCs w:val="28"/>
        </w:rPr>
        <w:t>L</w:t>
      </w:r>
      <w:r w:rsidR="0074057B" w:rsidRPr="006714C0">
        <w:rPr>
          <w:sz w:val="28"/>
          <w:szCs w:val="28"/>
        </w:rPr>
        <w:t>ớ</w:t>
      </w:r>
      <w:r>
        <w:rPr>
          <w:sz w:val="28"/>
          <w:szCs w:val="28"/>
        </w:rPr>
        <w:t>p trực tuần chuẩn bị báo cáo đ</w:t>
      </w:r>
      <w:r w:rsidR="0074057B" w:rsidRPr="006714C0">
        <w:rPr>
          <w:sz w:val="28"/>
          <w:szCs w:val="28"/>
        </w:rPr>
        <w:t>ề</w:t>
      </w:r>
      <w:r>
        <w:rPr>
          <w:sz w:val="28"/>
          <w:szCs w:val="28"/>
        </w:rPr>
        <w:t xml:space="preserve"> d</w:t>
      </w:r>
      <w:r w:rsidR="0074057B" w:rsidRPr="006714C0">
        <w:rPr>
          <w:sz w:val="28"/>
          <w:szCs w:val="28"/>
        </w:rPr>
        <w:t>ẫ</w:t>
      </w:r>
      <w:r>
        <w:rPr>
          <w:sz w:val="28"/>
          <w:szCs w:val="28"/>
        </w:rPr>
        <w:t>n cho hoạt động.</w:t>
      </w:r>
    </w:p>
    <w:p w14:paraId="05DEAF8D" w14:textId="77777777" w:rsidR="00150A58" w:rsidRDefault="00837037" w:rsidP="000F0CBB">
      <w:pPr>
        <w:pStyle w:val="Vnbnnidung0"/>
        <w:numPr>
          <w:ilvl w:val="0"/>
          <w:numId w:val="700"/>
        </w:numPr>
        <w:tabs>
          <w:tab w:val="left" w:pos="426"/>
        </w:tabs>
        <w:spacing w:after="0" w:line="240" w:lineRule="auto"/>
        <w:ind w:right="-254"/>
        <w:rPr>
          <w:sz w:val="28"/>
          <w:szCs w:val="28"/>
        </w:rPr>
      </w:pPr>
      <w:bookmarkStart w:id="6657" w:name="bookmark6761"/>
      <w:bookmarkEnd w:id="6657"/>
      <w:r>
        <w:rPr>
          <w:b/>
          <w:bCs/>
          <w:sz w:val="28"/>
          <w:szCs w:val="28"/>
        </w:rPr>
        <w:t>TIẾN TRÌNH DẠY HỌC</w:t>
      </w:r>
    </w:p>
    <w:p w14:paraId="4B016A8C" w14:textId="77777777" w:rsidR="00150A58" w:rsidRDefault="00837037" w:rsidP="000F0CBB">
      <w:pPr>
        <w:pStyle w:val="Vnbnnidung0"/>
        <w:spacing w:after="0" w:line="240" w:lineRule="auto"/>
        <w:ind w:right="-254"/>
        <w:rPr>
          <w:sz w:val="28"/>
          <w:szCs w:val="28"/>
        </w:rPr>
      </w:pPr>
      <w:r>
        <w:rPr>
          <w:b/>
          <w:bCs/>
          <w:sz w:val="28"/>
          <w:szCs w:val="28"/>
        </w:rPr>
        <w:lastRenderedPageBreak/>
        <w:t>A. HOẠT ĐỘNG KHỞI ĐỘNG (MỞ ĐÀU)</w:t>
      </w:r>
    </w:p>
    <w:p w14:paraId="10614ACA" w14:textId="77777777" w:rsidR="00150A58" w:rsidRDefault="00837037" w:rsidP="000F0CBB">
      <w:pPr>
        <w:pStyle w:val="Vnbnnidung0"/>
        <w:numPr>
          <w:ilvl w:val="0"/>
          <w:numId w:val="702"/>
        </w:numPr>
        <w:tabs>
          <w:tab w:val="left" w:pos="284"/>
        </w:tabs>
        <w:spacing w:after="0" w:line="240" w:lineRule="auto"/>
        <w:ind w:right="-254"/>
        <w:rPr>
          <w:sz w:val="28"/>
          <w:szCs w:val="28"/>
        </w:rPr>
      </w:pPr>
      <w:bookmarkStart w:id="6658" w:name="bookmark6762"/>
      <w:bookmarkEnd w:id="6658"/>
      <w:r>
        <w:rPr>
          <w:b/>
          <w:bCs/>
          <w:sz w:val="28"/>
          <w:szCs w:val="28"/>
        </w:rPr>
        <w:t xml:space="preserve">Mục tiêu: </w:t>
      </w:r>
      <w:r>
        <w:rPr>
          <w:sz w:val="28"/>
          <w:szCs w:val="28"/>
        </w:rPr>
        <w:t>Tạo tâm thế húng thú cho học sinh và từng bước làm quen với giờ chào cờ.</w:t>
      </w:r>
    </w:p>
    <w:p w14:paraId="7F7ED742" w14:textId="77777777" w:rsidR="00150A58" w:rsidRDefault="00837037" w:rsidP="000F0CBB">
      <w:pPr>
        <w:pStyle w:val="Vnbnnidung0"/>
        <w:numPr>
          <w:ilvl w:val="0"/>
          <w:numId w:val="702"/>
        </w:numPr>
        <w:tabs>
          <w:tab w:val="left" w:pos="284"/>
        </w:tabs>
        <w:spacing w:after="0" w:line="240" w:lineRule="auto"/>
        <w:ind w:right="-254"/>
        <w:rPr>
          <w:sz w:val="28"/>
          <w:szCs w:val="28"/>
        </w:rPr>
      </w:pPr>
      <w:bookmarkStart w:id="6659" w:name="bookmark6763"/>
      <w:bookmarkEnd w:id="6659"/>
      <w:r>
        <w:rPr>
          <w:b/>
          <w:bCs/>
          <w:sz w:val="28"/>
          <w:szCs w:val="28"/>
        </w:rPr>
        <w:t xml:space="preserve">Nội dung: </w:t>
      </w:r>
      <w:r>
        <w:rPr>
          <w:sz w:val="28"/>
          <w:szCs w:val="28"/>
        </w:rPr>
        <w:t>HS ổn định vị trí ch</w:t>
      </w:r>
      <w:r w:rsidR="0074057B" w:rsidRPr="006714C0">
        <w:rPr>
          <w:sz w:val="28"/>
          <w:szCs w:val="28"/>
        </w:rPr>
        <w:t>ỗ</w:t>
      </w:r>
      <w:r>
        <w:rPr>
          <w:sz w:val="28"/>
          <w:szCs w:val="28"/>
        </w:rPr>
        <w:t xml:space="preserve"> ngồi, chuẩn bị chào cờ.</w:t>
      </w:r>
    </w:p>
    <w:p w14:paraId="401501CD" w14:textId="77777777" w:rsidR="00150A58" w:rsidRDefault="00837037" w:rsidP="000F0CBB">
      <w:pPr>
        <w:pStyle w:val="Vnbnnidung0"/>
        <w:numPr>
          <w:ilvl w:val="0"/>
          <w:numId w:val="702"/>
        </w:numPr>
        <w:tabs>
          <w:tab w:val="left" w:pos="284"/>
        </w:tabs>
        <w:spacing w:after="0" w:line="240" w:lineRule="auto"/>
        <w:ind w:right="-254"/>
        <w:rPr>
          <w:sz w:val="28"/>
          <w:szCs w:val="28"/>
        </w:rPr>
      </w:pPr>
      <w:bookmarkStart w:id="6660" w:name="bookmark6764"/>
      <w:bookmarkEnd w:id="6660"/>
      <w:r>
        <w:rPr>
          <w:b/>
          <w:bCs/>
          <w:sz w:val="28"/>
          <w:szCs w:val="28"/>
        </w:rPr>
        <w:t xml:space="preserve">Sản phẩm: </w:t>
      </w:r>
      <w:r>
        <w:rPr>
          <w:sz w:val="28"/>
          <w:szCs w:val="28"/>
        </w:rPr>
        <w:t>Thái độ của HS</w:t>
      </w:r>
    </w:p>
    <w:p w14:paraId="00F2F503" w14:textId="77777777" w:rsidR="00150A58" w:rsidRDefault="00837037" w:rsidP="000F0CBB">
      <w:pPr>
        <w:pStyle w:val="Tiu20"/>
        <w:keepNext/>
        <w:keepLines/>
        <w:numPr>
          <w:ilvl w:val="0"/>
          <w:numId w:val="702"/>
        </w:numPr>
        <w:tabs>
          <w:tab w:val="left" w:pos="284"/>
        </w:tabs>
        <w:spacing w:after="0" w:line="240" w:lineRule="auto"/>
        <w:ind w:right="-254"/>
        <w:rPr>
          <w:sz w:val="28"/>
          <w:szCs w:val="28"/>
        </w:rPr>
      </w:pPr>
      <w:bookmarkStart w:id="6661" w:name="bookmark6767"/>
      <w:bookmarkStart w:id="6662" w:name="bookmark6766"/>
      <w:bookmarkStart w:id="6663" w:name="bookmark6765"/>
      <w:bookmarkStart w:id="6664" w:name="bookmark6768"/>
      <w:bookmarkEnd w:id="6661"/>
      <w:r>
        <w:rPr>
          <w:sz w:val="28"/>
          <w:szCs w:val="28"/>
        </w:rPr>
        <w:t>Tổ chức thực hiện:</w:t>
      </w:r>
      <w:bookmarkEnd w:id="6662"/>
      <w:bookmarkEnd w:id="6663"/>
      <w:bookmarkEnd w:id="6664"/>
    </w:p>
    <w:p w14:paraId="03AE17E9" w14:textId="77777777" w:rsidR="00150A58" w:rsidRDefault="00837037" w:rsidP="000F0CBB">
      <w:pPr>
        <w:pStyle w:val="Vnbnnidung0"/>
        <w:numPr>
          <w:ilvl w:val="0"/>
          <w:numId w:val="694"/>
        </w:numPr>
        <w:tabs>
          <w:tab w:val="left" w:pos="284"/>
        </w:tabs>
        <w:spacing w:after="0" w:line="240" w:lineRule="auto"/>
        <w:ind w:right="-254"/>
        <w:rPr>
          <w:sz w:val="28"/>
          <w:szCs w:val="28"/>
        </w:rPr>
      </w:pPr>
      <w:bookmarkStart w:id="6665" w:name="bookmark6769"/>
      <w:bookmarkEnd w:id="6665"/>
      <w:r>
        <w:rPr>
          <w:i/>
          <w:iCs/>
          <w:sz w:val="28"/>
          <w:szCs w:val="28"/>
        </w:rPr>
        <w:t>GV chủ nhiệm yêu c</w:t>
      </w:r>
      <w:r w:rsidR="00720339" w:rsidRPr="006714C0">
        <w:rPr>
          <w:i/>
          <w:iCs/>
          <w:sz w:val="28"/>
          <w:szCs w:val="28"/>
        </w:rPr>
        <w:t>ầ</w:t>
      </w:r>
      <w:r>
        <w:rPr>
          <w:i/>
          <w:iCs/>
          <w:sz w:val="28"/>
          <w:szCs w:val="28"/>
        </w:rPr>
        <w:t>u HS của lớp mình chu</w:t>
      </w:r>
      <w:r w:rsidR="0074057B" w:rsidRPr="006714C0">
        <w:rPr>
          <w:i/>
          <w:iCs/>
          <w:sz w:val="28"/>
          <w:szCs w:val="28"/>
        </w:rPr>
        <w:t>ẩ</w:t>
      </w:r>
      <w:r>
        <w:rPr>
          <w:i/>
          <w:iCs/>
          <w:sz w:val="28"/>
          <w:szCs w:val="28"/>
        </w:rPr>
        <w:t xml:space="preserve">n chỉnh trang phục, </w:t>
      </w:r>
      <w:r w:rsidR="0074057B" w:rsidRPr="006714C0">
        <w:rPr>
          <w:i/>
          <w:iCs/>
          <w:sz w:val="28"/>
          <w:szCs w:val="28"/>
        </w:rPr>
        <w:t>ổ</w:t>
      </w:r>
      <w:r>
        <w:rPr>
          <w:i/>
          <w:iCs/>
          <w:sz w:val="28"/>
          <w:szCs w:val="28"/>
        </w:rPr>
        <w:t>n định vị trí, chuẩn bị làm lễ ch</w:t>
      </w:r>
      <w:r w:rsidR="0074057B" w:rsidRPr="006714C0">
        <w:rPr>
          <w:i/>
          <w:iCs/>
          <w:sz w:val="28"/>
          <w:szCs w:val="28"/>
        </w:rPr>
        <w:t>à</w:t>
      </w:r>
      <w:r>
        <w:rPr>
          <w:i/>
          <w:iCs/>
          <w:sz w:val="28"/>
          <w:szCs w:val="28"/>
        </w:rPr>
        <w:t>o cờ.</w:t>
      </w:r>
    </w:p>
    <w:p w14:paraId="48D7F261" w14:textId="77777777" w:rsidR="00150A58" w:rsidRDefault="00837037" w:rsidP="000F0CBB">
      <w:pPr>
        <w:pStyle w:val="Vnbnnidung0"/>
        <w:spacing w:after="0" w:line="240" w:lineRule="auto"/>
        <w:ind w:right="-254"/>
        <w:rPr>
          <w:sz w:val="28"/>
          <w:szCs w:val="28"/>
        </w:rPr>
      </w:pPr>
      <w:r>
        <w:rPr>
          <w:b/>
          <w:bCs/>
          <w:sz w:val="28"/>
          <w:szCs w:val="28"/>
        </w:rPr>
        <w:t>B. HOẠT ĐỘNG HÌNH THÀNH KIẾN THỨC</w:t>
      </w:r>
    </w:p>
    <w:p w14:paraId="1F7A4312" w14:textId="77777777" w:rsidR="00150A58" w:rsidRDefault="00837037" w:rsidP="000F0CBB">
      <w:pPr>
        <w:pStyle w:val="Tiu20"/>
        <w:keepNext/>
        <w:keepLines/>
        <w:spacing w:after="0" w:line="240" w:lineRule="auto"/>
        <w:ind w:right="-254"/>
        <w:rPr>
          <w:sz w:val="28"/>
          <w:szCs w:val="28"/>
        </w:rPr>
      </w:pPr>
      <w:bookmarkStart w:id="6666" w:name="bookmark6772"/>
      <w:bookmarkStart w:id="6667" w:name="bookmark6770"/>
      <w:bookmarkStart w:id="6668" w:name="bookmark6771"/>
      <w:r>
        <w:rPr>
          <w:sz w:val="28"/>
          <w:szCs w:val="28"/>
        </w:rPr>
        <w:t>Hoạt động 1: Chào cờ</w:t>
      </w:r>
      <w:bookmarkEnd w:id="6666"/>
      <w:bookmarkEnd w:id="6667"/>
      <w:bookmarkEnd w:id="6668"/>
    </w:p>
    <w:p w14:paraId="306BDD3C" w14:textId="77777777" w:rsidR="00150A58" w:rsidRDefault="00837037" w:rsidP="000F0CBB">
      <w:pPr>
        <w:pStyle w:val="Vnbnnidung0"/>
        <w:numPr>
          <w:ilvl w:val="0"/>
          <w:numId w:val="703"/>
        </w:numPr>
        <w:tabs>
          <w:tab w:val="left" w:pos="284"/>
        </w:tabs>
        <w:spacing w:after="0" w:line="240" w:lineRule="auto"/>
        <w:ind w:right="-254"/>
        <w:rPr>
          <w:sz w:val="28"/>
          <w:szCs w:val="28"/>
        </w:rPr>
      </w:pPr>
      <w:bookmarkStart w:id="6669" w:name="bookmark6773"/>
      <w:bookmarkEnd w:id="6669"/>
      <w:r>
        <w:rPr>
          <w:b/>
          <w:bCs/>
          <w:sz w:val="28"/>
          <w:szCs w:val="28"/>
        </w:rPr>
        <w:t xml:space="preserve">Mục tiêu: </w:t>
      </w:r>
      <w:r>
        <w:rPr>
          <w:sz w:val="28"/>
          <w:szCs w:val="28"/>
        </w:rPr>
        <w:t>HS hiểu được chào cờ là một nghi thức trang trọng thể hiện lòng yêu nước, tự hào dân tộc, và sự biết ơn đối với các thế hệ cha anh đã hi sinh xương máu đ</w:t>
      </w:r>
      <w:r w:rsidR="0074057B" w:rsidRPr="006714C0">
        <w:rPr>
          <w:sz w:val="28"/>
          <w:szCs w:val="28"/>
        </w:rPr>
        <w:t>ể</w:t>
      </w:r>
      <w:r>
        <w:rPr>
          <w:sz w:val="28"/>
          <w:szCs w:val="28"/>
        </w:rPr>
        <w:t xml:space="preserve"> đ</w:t>
      </w:r>
      <w:r w:rsidR="0074057B" w:rsidRPr="006714C0">
        <w:rPr>
          <w:sz w:val="28"/>
          <w:szCs w:val="28"/>
        </w:rPr>
        <w:t>ổ</w:t>
      </w:r>
      <w:r>
        <w:rPr>
          <w:sz w:val="28"/>
          <w:szCs w:val="28"/>
        </w:rPr>
        <w:t>i lấy độc lập, tự do cho T</w:t>
      </w:r>
      <w:r w:rsidR="0074057B" w:rsidRPr="006714C0">
        <w:rPr>
          <w:sz w:val="28"/>
          <w:szCs w:val="28"/>
        </w:rPr>
        <w:t>ổ</w:t>
      </w:r>
      <w:r>
        <w:rPr>
          <w:sz w:val="28"/>
          <w:szCs w:val="28"/>
        </w:rPr>
        <w:t xml:space="preserve"> quốc, có </w:t>
      </w:r>
      <w:r w:rsidR="0074057B" w:rsidRPr="006714C0">
        <w:rPr>
          <w:sz w:val="28"/>
          <w:szCs w:val="28"/>
        </w:rPr>
        <w:t>ý</w:t>
      </w:r>
      <w:r>
        <w:rPr>
          <w:sz w:val="28"/>
          <w:szCs w:val="28"/>
        </w:rPr>
        <w:t xml:space="preserve"> nghĩa giáo dục sâu sắc, giúp m</w:t>
      </w:r>
      <w:r w:rsidR="0074057B" w:rsidRPr="006714C0">
        <w:rPr>
          <w:sz w:val="28"/>
          <w:szCs w:val="28"/>
        </w:rPr>
        <w:t>ỗ</w:t>
      </w:r>
      <w:r>
        <w:rPr>
          <w:sz w:val="28"/>
          <w:szCs w:val="28"/>
        </w:rPr>
        <w:t>i học sinh biết đoàn kết để tạo nên sức mạnh, biết chia sẻ để phát triển.</w:t>
      </w:r>
    </w:p>
    <w:p w14:paraId="35131C84" w14:textId="77777777" w:rsidR="00150A58" w:rsidRDefault="00837037" w:rsidP="000F0CBB">
      <w:pPr>
        <w:pStyle w:val="Vnbnnidung0"/>
        <w:numPr>
          <w:ilvl w:val="0"/>
          <w:numId w:val="703"/>
        </w:numPr>
        <w:tabs>
          <w:tab w:val="left" w:pos="284"/>
        </w:tabs>
        <w:spacing w:after="0" w:line="240" w:lineRule="auto"/>
        <w:ind w:right="-254"/>
        <w:rPr>
          <w:sz w:val="28"/>
          <w:szCs w:val="28"/>
        </w:rPr>
      </w:pPr>
      <w:bookmarkStart w:id="6670" w:name="bookmark6774"/>
      <w:bookmarkEnd w:id="6670"/>
      <w:r>
        <w:rPr>
          <w:b/>
          <w:bCs/>
          <w:sz w:val="28"/>
          <w:szCs w:val="28"/>
        </w:rPr>
        <w:t xml:space="preserve">Nội dung: </w:t>
      </w:r>
      <w:r>
        <w:rPr>
          <w:sz w:val="28"/>
          <w:szCs w:val="28"/>
        </w:rPr>
        <w:t xml:space="preserve">HS hát </w:t>
      </w:r>
      <w:r w:rsidR="00720339" w:rsidRPr="006714C0">
        <w:rPr>
          <w:sz w:val="28"/>
          <w:szCs w:val="28"/>
        </w:rPr>
        <w:t>Q</w:t>
      </w:r>
      <w:r>
        <w:rPr>
          <w:sz w:val="28"/>
          <w:szCs w:val="28"/>
        </w:rPr>
        <w:t>uốc ca. TPT hoặc BGH nhận xét.</w:t>
      </w:r>
    </w:p>
    <w:p w14:paraId="3939C600" w14:textId="77777777" w:rsidR="00150A58" w:rsidRDefault="00837037" w:rsidP="000F0CBB">
      <w:pPr>
        <w:pStyle w:val="Vnbnnidung0"/>
        <w:numPr>
          <w:ilvl w:val="0"/>
          <w:numId w:val="703"/>
        </w:numPr>
        <w:tabs>
          <w:tab w:val="left" w:pos="284"/>
        </w:tabs>
        <w:spacing w:after="0" w:line="240" w:lineRule="auto"/>
        <w:ind w:right="-254"/>
        <w:rPr>
          <w:sz w:val="28"/>
          <w:szCs w:val="28"/>
        </w:rPr>
      </w:pPr>
      <w:bookmarkStart w:id="6671" w:name="bookmark6775"/>
      <w:bookmarkEnd w:id="6671"/>
      <w:r>
        <w:rPr>
          <w:b/>
          <w:bCs/>
          <w:sz w:val="28"/>
          <w:szCs w:val="28"/>
        </w:rPr>
        <w:t xml:space="preserve">Sản phẩm: </w:t>
      </w:r>
      <w:r>
        <w:rPr>
          <w:sz w:val="28"/>
          <w:szCs w:val="28"/>
        </w:rPr>
        <w:t>kết quả làm việc cùa HS và TPT.</w:t>
      </w:r>
    </w:p>
    <w:p w14:paraId="786DC3DD" w14:textId="77777777" w:rsidR="00150A58" w:rsidRDefault="00837037" w:rsidP="000F0CBB">
      <w:pPr>
        <w:pStyle w:val="Tiu20"/>
        <w:keepNext/>
        <w:keepLines/>
        <w:numPr>
          <w:ilvl w:val="0"/>
          <w:numId w:val="703"/>
        </w:numPr>
        <w:tabs>
          <w:tab w:val="left" w:pos="284"/>
        </w:tabs>
        <w:spacing w:after="0" w:line="240" w:lineRule="auto"/>
        <w:ind w:right="-254"/>
        <w:rPr>
          <w:sz w:val="28"/>
          <w:szCs w:val="28"/>
        </w:rPr>
      </w:pPr>
      <w:bookmarkStart w:id="6672" w:name="bookmark6778"/>
      <w:bookmarkStart w:id="6673" w:name="bookmark6776"/>
      <w:bookmarkStart w:id="6674" w:name="bookmark6777"/>
      <w:bookmarkStart w:id="6675" w:name="bookmark6779"/>
      <w:bookmarkEnd w:id="6672"/>
      <w:r>
        <w:rPr>
          <w:sz w:val="28"/>
          <w:szCs w:val="28"/>
        </w:rPr>
        <w:t>T</w:t>
      </w:r>
      <w:r w:rsidR="0074057B">
        <w:rPr>
          <w:sz w:val="28"/>
          <w:szCs w:val="28"/>
          <w:lang w:val="en-US"/>
        </w:rPr>
        <w:t>ổ</w:t>
      </w:r>
      <w:r>
        <w:rPr>
          <w:sz w:val="28"/>
          <w:szCs w:val="28"/>
        </w:rPr>
        <w:t xml:space="preserve"> chức thực hiện:</w:t>
      </w:r>
      <w:bookmarkEnd w:id="6673"/>
      <w:bookmarkEnd w:id="6674"/>
      <w:bookmarkEnd w:id="6675"/>
    </w:p>
    <w:p w14:paraId="25FFFBA2"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76" w:name="bookmark6780"/>
      <w:bookmarkEnd w:id="6676"/>
      <w:r>
        <w:rPr>
          <w:sz w:val="28"/>
          <w:szCs w:val="28"/>
        </w:rPr>
        <w:t>HS điều khiển lễ chào cờ.</w:t>
      </w:r>
    </w:p>
    <w:p w14:paraId="6865438D"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77" w:name="bookmark6781"/>
      <w:bookmarkEnd w:id="6677"/>
      <w:r>
        <w:rPr>
          <w:sz w:val="28"/>
          <w:szCs w:val="28"/>
        </w:rPr>
        <w:t>Lớp trực tuần nhận xét thi đua.</w:t>
      </w:r>
    </w:p>
    <w:p w14:paraId="0FDD5FED"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78" w:name="bookmark6782"/>
      <w:bookmarkEnd w:id="6678"/>
      <w:r>
        <w:rPr>
          <w:sz w:val="28"/>
          <w:szCs w:val="28"/>
        </w:rPr>
        <w:t>TPT hoặc đại diện BGH nhận xét b</w:t>
      </w:r>
      <w:r w:rsidR="0074057B" w:rsidRPr="006714C0">
        <w:rPr>
          <w:sz w:val="28"/>
          <w:szCs w:val="28"/>
        </w:rPr>
        <w:t>ổ</w:t>
      </w:r>
      <w:r>
        <w:rPr>
          <w:sz w:val="28"/>
          <w:szCs w:val="28"/>
        </w:rPr>
        <w:t xml:space="preserve"> sung và tri</w:t>
      </w:r>
      <w:r w:rsidR="0074057B" w:rsidRPr="006714C0">
        <w:rPr>
          <w:sz w:val="28"/>
          <w:szCs w:val="28"/>
        </w:rPr>
        <w:t>ể</w:t>
      </w:r>
      <w:r>
        <w:rPr>
          <w:sz w:val="28"/>
          <w:szCs w:val="28"/>
        </w:rPr>
        <w:t>n khai các công việc tuần mới.</w:t>
      </w:r>
    </w:p>
    <w:p w14:paraId="3AB5C98F" w14:textId="77777777" w:rsidR="00150A58" w:rsidRDefault="00837037" w:rsidP="000F0CBB">
      <w:pPr>
        <w:pStyle w:val="Vnbnnidung0"/>
        <w:spacing w:after="0" w:line="240" w:lineRule="auto"/>
        <w:ind w:right="-254"/>
        <w:rPr>
          <w:sz w:val="28"/>
          <w:szCs w:val="28"/>
        </w:rPr>
      </w:pPr>
      <w:r>
        <w:rPr>
          <w:b/>
          <w:bCs/>
          <w:sz w:val="28"/>
          <w:szCs w:val="28"/>
        </w:rPr>
        <w:t>Hoạt động 2: biểu diễn tiểu phẩm tuyên truyền phòng chống biến đ</w:t>
      </w:r>
      <w:r w:rsidR="0074057B" w:rsidRPr="006714C0">
        <w:rPr>
          <w:b/>
          <w:bCs/>
          <w:sz w:val="28"/>
          <w:szCs w:val="28"/>
        </w:rPr>
        <w:t>ổ</w:t>
      </w:r>
      <w:r>
        <w:rPr>
          <w:b/>
          <w:bCs/>
          <w:sz w:val="28"/>
          <w:szCs w:val="28"/>
        </w:rPr>
        <w:t>i khí hậu</w:t>
      </w:r>
    </w:p>
    <w:p w14:paraId="6B025135" w14:textId="77777777" w:rsidR="00150A58" w:rsidRDefault="00837037" w:rsidP="000F0CBB">
      <w:pPr>
        <w:pStyle w:val="Vnbnnidung0"/>
        <w:numPr>
          <w:ilvl w:val="0"/>
          <w:numId w:val="704"/>
        </w:numPr>
        <w:tabs>
          <w:tab w:val="left" w:pos="284"/>
        </w:tabs>
        <w:spacing w:after="0" w:line="240" w:lineRule="auto"/>
        <w:ind w:right="-254"/>
        <w:rPr>
          <w:sz w:val="28"/>
          <w:szCs w:val="28"/>
        </w:rPr>
      </w:pPr>
      <w:bookmarkStart w:id="6679" w:name="bookmark6783"/>
      <w:bookmarkEnd w:id="6679"/>
      <w:r>
        <w:rPr>
          <w:b/>
          <w:bCs/>
          <w:sz w:val="28"/>
          <w:szCs w:val="28"/>
        </w:rPr>
        <w:t>Mục tiêu:</w:t>
      </w:r>
    </w:p>
    <w:p w14:paraId="52F24B6C"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80" w:name="bookmark6784"/>
      <w:bookmarkEnd w:id="6680"/>
      <w:r>
        <w:rPr>
          <w:sz w:val="28"/>
          <w:szCs w:val="28"/>
        </w:rPr>
        <w:t>Tự tin th</w:t>
      </w:r>
      <w:r w:rsidR="0074057B" w:rsidRPr="006714C0">
        <w:rPr>
          <w:sz w:val="28"/>
          <w:szCs w:val="28"/>
        </w:rPr>
        <w:t>ể</w:t>
      </w:r>
      <w:r>
        <w:rPr>
          <w:sz w:val="28"/>
          <w:szCs w:val="28"/>
        </w:rPr>
        <w:t xml:space="preserve"> hiện những hiểu biết của bản thân về nguyê</w:t>
      </w:r>
      <w:r w:rsidR="0074057B" w:rsidRPr="006714C0">
        <w:rPr>
          <w:sz w:val="28"/>
          <w:szCs w:val="28"/>
        </w:rPr>
        <w:t>n</w:t>
      </w:r>
      <w:r>
        <w:rPr>
          <w:sz w:val="28"/>
          <w:szCs w:val="28"/>
        </w:rPr>
        <w:t xml:space="preserve"> nhâ</w:t>
      </w:r>
      <w:r w:rsidR="0074057B" w:rsidRPr="006714C0">
        <w:rPr>
          <w:sz w:val="28"/>
          <w:szCs w:val="28"/>
        </w:rPr>
        <w:t>n</w:t>
      </w:r>
      <w:r>
        <w:rPr>
          <w:sz w:val="28"/>
          <w:szCs w:val="28"/>
        </w:rPr>
        <w:t>, tác hại và giải pháp giảm biến đ</w:t>
      </w:r>
      <w:r w:rsidR="0074057B" w:rsidRPr="006714C0">
        <w:rPr>
          <w:sz w:val="28"/>
          <w:szCs w:val="28"/>
        </w:rPr>
        <w:t>ổ</w:t>
      </w:r>
      <w:r>
        <w:rPr>
          <w:sz w:val="28"/>
          <w:szCs w:val="28"/>
        </w:rPr>
        <w:t>i khí hậu</w:t>
      </w:r>
      <w:r w:rsidR="004940DD" w:rsidRPr="006714C0">
        <w:rPr>
          <w:sz w:val="28"/>
          <w:szCs w:val="28"/>
        </w:rPr>
        <w:t>.</w:t>
      </w:r>
    </w:p>
    <w:p w14:paraId="3444611A" w14:textId="77777777" w:rsidR="0074057B" w:rsidRDefault="00837037" w:rsidP="000F0CBB">
      <w:pPr>
        <w:pStyle w:val="Vnbnnidung0"/>
        <w:numPr>
          <w:ilvl w:val="0"/>
          <w:numId w:val="694"/>
        </w:numPr>
        <w:tabs>
          <w:tab w:val="left" w:pos="142"/>
        </w:tabs>
        <w:spacing w:after="0" w:line="240" w:lineRule="auto"/>
        <w:ind w:right="-254"/>
        <w:rPr>
          <w:sz w:val="28"/>
          <w:szCs w:val="28"/>
        </w:rPr>
      </w:pPr>
      <w:bookmarkStart w:id="6681" w:name="bookmark6785"/>
      <w:bookmarkEnd w:id="6681"/>
      <w:r>
        <w:rPr>
          <w:sz w:val="28"/>
          <w:szCs w:val="28"/>
        </w:rPr>
        <w:t xml:space="preserve">Biết được trách nhiệm của bản thân trong việc giảm thiểu biến đổi khí hậu </w:t>
      </w:r>
    </w:p>
    <w:p w14:paraId="3E4DE761" w14:textId="77777777" w:rsidR="00150A58" w:rsidRDefault="00837037" w:rsidP="000F0CBB">
      <w:pPr>
        <w:pStyle w:val="Vnbnnidung0"/>
        <w:tabs>
          <w:tab w:val="left" w:pos="273"/>
        </w:tabs>
        <w:spacing w:after="0" w:line="240" w:lineRule="auto"/>
        <w:ind w:right="-254"/>
        <w:rPr>
          <w:sz w:val="28"/>
          <w:szCs w:val="28"/>
        </w:rPr>
      </w:pPr>
      <w:r>
        <w:rPr>
          <w:b/>
          <w:bCs/>
          <w:sz w:val="28"/>
          <w:szCs w:val="28"/>
        </w:rPr>
        <w:t>b. Nội dung:</w:t>
      </w:r>
    </w:p>
    <w:p w14:paraId="4DB25246" w14:textId="77777777" w:rsidR="00150A58" w:rsidRDefault="00837037" w:rsidP="000F0CBB">
      <w:pPr>
        <w:pStyle w:val="Tiu20"/>
        <w:keepNext/>
        <w:keepLines/>
        <w:numPr>
          <w:ilvl w:val="0"/>
          <w:numId w:val="705"/>
        </w:numPr>
        <w:tabs>
          <w:tab w:val="left" w:pos="284"/>
        </w:tabs>
        <w:spacing w:after="0" w:line="240" w:lineRule="auto"/>
        <w:ind w:right="-254"/>
        <w:rPr>
          <w:sz w:val="28"/>
          <w:szCs w:val="28"/>
        </w:rPr>
      </w:pPr>
      <w:bookmarkStart w:id="6682" w:name="bookmark6788"/>
      <w:bookmarkStart w:id="6683" w:name="bookmark6789"/>
      <w:bookmarkEnd w:id="6682"/>
      <w:r>
        <w:rPr>
          <w:sz w:val="28"/>
          <w:szCs w:val="28"/>
        </w:rPr>
        <w:t>Sản phẩm:</w:t>
      </w:r>
      <w:bookmarkEnd w:id="6683"/>
    </w:p>
    <w:p w14:paraId="4D0B1FB2" w14:textId="77777777" w:rsidR="00150A58" w:rsidRDefault="00837037" w:rsidP="000F0CBB">
      <w:pPr>
        <w:pStyle w:val="Tiu20"/>
        <w:keepNext/>
        <w:keepLines/>
        <w:numPr>
          <w:ilvl w:val="0"/>
          <w:numId w:val="706"/>
        </w:numPr>
        <w:tabs>
          <w:tab w:val="left" w:pos="284"/>
        </w:tabs>
        <w:spacing w:after="0" w:line="240" w:lineRule="auto"/>
        <w:ind w:right="-254"/>
        <w:rPr>
          <w:sz w:val="28"/>
          <w:szCs w:val="28"/>
        </w:rPr>
      </w:pPr>
      <w:bookmarkStart w:id="6684" w:name="bookmark6790"/>
      <w:bookmarkStart w:id="6685" w:name="bookmark6787"/>
      <w:bookmarkStart w:id="6686" w:name="bookmark6786"/>
      <w:bookmarkStart w:id="6687" w:name="bookmark6791"/>
      <w:bookmarkEnd w:id="6684"/>
      <w:r>
        <w:rPr>
          <w:sz w:val="28"/>
          <w:szCs w:val="28"/>
        </w:rPr>
        <w:t>T</w:t>
      </w:r>
      <w:r w:rsidR="0074057B">
        <w:rPr>
          <w:sz w:val="28"/>
          <w:szCs w:val="28"/>
          <w:lang w:val="en-US"/>
        </w:rPr>
        <w:t>ổ</w:t>
      </w:r>
      <w:r>
        <w:rPr>
          <w:sz w:val="28"/>
          <w:szCs w:val="28"/>
        </w:rPr>
        <w:t xml:space="preserve"> chức thực hiện:</w:t>
      </w:r>
      <w:bookmarkEnd w:id="6685"/>
      <w:bookmarkEnd w:id="6686"/>
      <w:bookmarkEnd w:id="6687"/>
    </w:p>
    <w:p w14:paraId="3ECBC874" w14:textId="77777777" w:rsidR="00150A58" w:rsidRDefault="004940DD" w:rsidP="000F0CBB">
      <w:pPr>
        <w:pStyle w:val="Vnbnnidung0"/>
        <w:spacing w:after="0" w:line="240" w:lineRule="auto"/>
        <w:ind w:right="-254"/>
        <w:rPr>
          <w:sz w:val="28"/>
          <w:szCs w:val="28"/>
        </w:rPr>
      </w:pPr>
      <w:r w:rsidRPr="006714C0">
        <w:rPr>
          <w:sz w:val="28"/>
          <w:szCs w:val="28"/>
        </w:rPr>
        <w:t>-</w:t>
      </w:r>
      <w:r w:rsidR="00837037">
        <w:rPr>
          <w:sz w:val="28"/>
          <w:szCs w:val="28"/>
        </w:rPr>
        <w:t xml:space="preserve"> Lớp trực tuần báo cáo đ</w:t>
      </w:r>
      <w:r w:rsidRPr="006714C0">
        <w:rPr>
          <w:sz w:val="28"/>
          <w:szCs w:val="28"/>
        </w:rPr>
        <w:t>ề</w:t>
      </w:r>
      <w:r w:rsidR="00837037">
        <w:rPr>
          <w:sz w:val="28"/>
          <w:szCs w:val="28"/>
        </w:rPr>
        <w:t xml:space="preserve"> dẫn về biến đổi khí hậu, nguyên nhân và tác hại của biến đ</w:t>
      </w:r>
      <w:r w:rsidRPr="006714C0">
        <w:rPr>
          <w:sz w:val="28"/>
          <w:szCs w:val="28"/>
        </w:rPr>
        <w:t>ổ</w:t>
      </w:r>
      <w:r w:rsidR="00837037">
        <w:rPr>
          <w:sz w:val="28"/>
          <w:szCs w:val="28"/>
        </w:rPr>
        <w:t>i khí hậu, thực tế biến đ</w:t>
      </w:r>
      <w:r w:rsidRPr="006714C0">
        <w:rPr>
          <w:sz w:val="28"/>
          <w:szCs w:val="28"/>
        </w:rPr>
        <w:t>ổ</w:t>
      </w:r>
      <w:r w:rsidR="00837037">
        <w:rPr>
          <w:sz w:val="28"/>
          <w:szCs w:val="28"/>
        </w:rPr>
        <w:t>i khí hậu ở Việt Nam.</w:t>
      </w:r>
    </w:p>
    <w:p w14:paraId="2AD5ED59"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88" w:name="bookmark6792"/>
      <w:bookmarkEnd w:id="6688"/>
      <w:r>
        <w:rPr>
          <w:sz w:val="28"/>
          <w:szCs w:val="28"/>
        </w:rPr>
        <w:t>TPT nêu số lượng tiểu phẩm tham gia diễn đàn, tên các tiểu phẩm được lựa chọn công diễn. Nhắc nhở HS toàn trường chú ý theo dõi các tiểu phẩm, ghi nhớ nội dung tiểu phẩm để chia sẻ ỷ kiến trong phần đánh giá.</w:t>
      </w:r>
    </w:p>
    <w:p w14:paraId="6BFF35B0"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689" w:name="bookmark6793"/>
      <w:bookmarkEnd w:id="6689"/>
      <w:r>
        <w:rPr>
          <w:sz w:val="28"/>
          <w:szCs w:val="28"/>
        </w:rPr>
        <w:t>Người dẫn chương trình mời lần lượt các tiểu phẩm công diễn, giới thiệu bảng phân vai, tên ti</w:t>
      </w:r>
      <w:r w:rsidR="004940DD" w:rsidRPr="006714C0">
        <w:rPr>
          <w:sz w:val="28"/>
          <w:szCs w:val="28"/>
        </w:rPr>
        <w:t>ể</w:t>
      </w:r>
      <w:r>
        <w:rPr>
          <w:sz w:val="28"/>
          <w:szCs w:val="28"/>
        </w:rPr>
        <w:t>u phẩm.</w:t>
      </w:r>
    </w:p>
    <w:p w14:paraId="38BB9048" w14:textId="77777777" w:rsidR="00150A58" w:rsidRDefault="004940DD" w:rsidP="000F0CBB">
      <w:pPr>
        <w:pStyle w:val="Vnbnnidung0"/>
        <w:spacing w:after="0" w:line="240" w:lineRule="auto"/>
        <w:ind w:right="-254"/>
        <w:rPr>
          <w:sz w:val="28"/>
          <w:szCs w:val="28"/>
        </w:rPr>
      </w:pPr>
      <w:r w:rsidRPr="006714C0">
        <w:rPr>
          <w:sz w:val="28"/>
          <w:szCs w:val="28"/>
        </w:rPr>
        <w:t>-</w:t>
      </w:r>
      <w:r w:rsidR="00837037">
        <w:rPr>
          <w:sz w:val="28"/>
          <w:szCs w:val="28"/>
        </w:rPr>
        <w:t xml:space="preserve"> TPT mời HS trả lời các câu hỏi, chia sẻ cảm xúc, thu hoạch:</w:t>
      </w:r>
    </w:p>
    <w:p w14:paraId="0E9AF100" w14:textId="77777777" w:rsidR="00150A58" w:rsidRDefault="00837037" w:rsidP="000F0CBB">
      <w:pPr>
        <w:pStyle w:val="Vnbnnidung0"/>
        <w:spacing w:after="0" w:line="240" w:lineRule="auto"/>
        <w:ind w:right="-254"/>
        <w:rPr>
          <w:sz w:val="28"/>
          <w:szCs w:val="28"/>
        </w:rPr>
      </w:pPr>
      <w:r>
        <w:rPr>
          <w:sz w:val="28"/>
          <w:szCs w:val="28"/>
        </w:rPr>
        <w:t>+ Qua các tiểu phẩm đã xem, em thích tiểu phẩm nào nhất? Vì sao?</w:t>
      </w:r>
    </w:p>
    <w:p w14:paraId="691C547B" w14:textId="77777777" w:rsidR="00150A58" w:rsidRDefault="00837037" w:rsidP="000F0CBB">
      <w:pPr>
        <w:pStyle w:val="Vnbnnidung0"/>
        <w:spacing w:after="0" w:line="240" w:lineRule="auto"/>
        <w:ind w:right="-254"/>
        <w:rPr>
          <w:sz w:val="28"/>
          <w:szCs w:val="28"/>
        </w:rPr>
      </w:pPr>
      <w:r>
        <w:rPr>
          <w:sz w:val="28"/>
          <w:szCs w:val="28"/>
        </w:rPr>
        <w:t>+ Qua các tiểu phẩm, em biết được nguyên nhân nào gây ra biến đổi khí hậu? Tác hạ</w:t>
      </w:r>
      <w:r w:rsidR="004940DD" w:rsidRPr="006714C0">
        <w:rPr>
          <w:sz w:val="28"/>
          <w:szCs w:val="28"/>
        </w:rPr>
        <w:t>i</w:t>
      </w:r>
      <w:r>
        <w:rPr>
          <w:sz w:val="28"/>
          <w:szCs w:val="28"/>
        </w:rPr>
        <w:t xml:space="preserve"> của biến đổi khí hậu với đời sống con người và Trái Đất?</w:t>
      </w:r>
    </w:p>
    <w:p w14:paraId="7EE1D775" w14:textId="77777777" w:rsidR="00150A58" w:rsidRDefault="00837037" w:rsidP="000F0CBB">
      <w:pPr>
        <w:pStyle w:val="Vnbnnidung0"/>
        <w:spacing w:after="0" w:line="240" w:lineRule="auto"/>
        <w:ind w:right="-254"/>
        <w:rPr>
          <w:sz w:val="28"/>
          <w:szCs w:val="28"/>
        </w:rPr>
      </w:pPr>
      <w:r>
        <w:rPr>
          <w:sz w:val="28"/>
          <w:szCs w:val="28"/>
        </w:rPr>
        <w:t>+ Là HS, em cần làm gì để chung tay giảm thiểu biến đ</w:t>
      </w:r>
      <w:r w:rsidR="00593046" w:rsidRPr="006714C0">
        <w:rPr>
          <w:sz w:val="28"/>
          <w:szCs w:val="28"/>
        </w:rPr>
        <w:t>ổ</w:t>
      </w:r>
      <w:r>
        <w:rPr>
          <w:sz w:val="28"/>
          <w:szCs w:val="28"/>
        </w:rPr>
        <w:t>i khí hậu?</w:t>
      </w:r>
    </w:p>
    <w:p w14:paraId="3913AF78" w14:textId="77777777" w:rsidR="00150A58" w:rsidRDefault="00837037" w:rsidP="000F0CBB">
      <w:pPr>
        <w:pStyle w:val="Vnbnnidung0"/>
        <w:spacing w:after="0" w:line="240" w:lineRule="auto"/>
        <w:ind w:right="-254"/>
        <w:rPr>
          <w:sz w:val="28"/>
          <w:szCs w:val="28"/>
        </w:rPr>
      </w:pPr>
      <w:r>
        <w:rPr>
          <w:sz w:val="28"/>
          <w:szCs w:val="28"/>
        </w:rPr>
        <w:t>+ Em sẽ tuyên truyền với bố mẹ, người thân thực hiện những điều gì đ</w:t>
      </w:r>
      <w:r w:rsidR="004940DD" w:rsidRPr="006714C0">
        <w:rPr>
          <w:sz w:val="28"/>
          <w:szCs w:val="28"/>
        </w:rPr>
        <w:t>ể</w:t>
      </w:r>
      <w:r>
        <w:rPr>
          <w:sz w:val="28"/>
          <w:szCs w:val="28"/>
        </w:rPr>
        <w:t xml:space="preserve"> chung tay giảm thiểu biến đổi khí hậu.</w:t>
      </w:r>
    </w:p>
    <w:p w14:paraId="433F741F" w14:textId="77777777" w:rsidR="00150A58" w:rsidRDefault="00837037" w:rsidP="000F0CBB">
      <w:pPr>
        <w:pStyle w:val="Vnbnnidung0"/>
        <w:spacing w:after="0" w:line="240" w:lineRule="auto"/>
        <w:ind w:right="-254"/>
        <w:rPr>
          <w:sz w:val="28"/>
          <w:szCs w:val="28"/>
        </w:rPr>
      </w:pPr>
      <w:r>
        <w:rPr>
          <w:sz w:val="28"/>
          <w:szCs w:val="28"/>
        </w:rPr>
        <w:t>- TPT tổng kết:</w:t>
      </w:r>
    </w:p>
    <w:p w14:paraId="7456A7D1" w14:textId="77777777" w:rsidR="00150A58" w:rsidRDefault="00837037" w:rsidP="000F0CBB">
      <w:pPr>
        <w:pStyle w:val="Vnbnnidung0"/>
        <w:spacing w:after="0" w:line="240" w:lineRule="auto"/>
        <w:ind w:right="-254"/>
        <w:rPr>
          <w:sz w:val="28"/>
          <w:szCs w:val="28"/>
        </w:rPr>
      </w:pPr>
      <w:r>
        <w:rPr>
          <w:sz w:val="28"/>
          <w:szCs w:val="28"/>
        </w:rPr>
        <w:lastRenderedPageBreak/>
        <w:t>+ Nguyên nhân dẫn tới biến đ</w:t>
      </w:r>
      <w:r w:rsidR="004940DD" w:rsidRPr="006714C0">
        <w:rPr>
          <w:sz w:val="28"/>
          <w:szCs w:val="28"/>
        </w:rPr>
        <w:t>ổ</w:t>
      </w:r>
      <w:r>
        <w:rPr>
          <w:sz w:val="28"/>
          <w:szCs w:val="28"/>
        </w:rPr>
        <w:t>i khí hậu là do hiện tượng hiệu ứng nhà kính hay còn được gọi là sự nóng lên của Trái Đất và nhi</w:t>
      </w:r>
      <w:r w:rsidR="004940DD" w:rsidRPr="006714C0">
        <w:rPr>
          <w:sz w:val="28"/>
          <w:szCs w:val="28"/>
        </w:rPr>
        <w:t>ề</w:t>
      </w:r>
      <w:r>
        <w:rPr>
          <w:sz w:val="28"/>
          <w:szCs w:val="28"/>
        </w:rPr>
        <w:t>u nguyên nhân từ tự nhiên khác. Đối với con người thì biến đổi khí hậu làm ảnh hưởng tới hệ thống kinh tế - xã hội và tác động trực tiếp tới sức khoẻ c</w:t>
      </w:r>
      <w:r w:rsidR="00593046" w:rsidRPr="006714C0">
        <w:rPr>
          <w:sz w:val="28"/>
          <w:szCs w:val="28"/>
        </w:rPr>
        <w:t>ủa</w:t>
      </w:r>
      <w:r>
        <w:rPr>
          <w:sz w:val="28"/>
          <w:szCs w:val="28"/>
        </w:rPr>
        <w:t xml:space="preserve"> con người trên Trái Đất. Nguyên nhân này phần lớn là </w:t>
      </w:r>
      <w:r w:rsidR="004940DD" w:rsidRPr="006714C0">
        <w:rPr>
          <w:sz w:val="28"/>
          <w:szCs w:val="28"/>
        </w:rPr>
        <w:t>d</w:t>
      </w:r>
      <w:r>
        <w:rPr>
          <w:sz w:val="28"/>
          <w:szCs w:val="28"/>
        </w:rPr>
        <w:t xml:space="preserve">o sự tác động của con người. Hậu quả của biến đối khí hậu: hệ sinh thái bị phá huỷ do mất </w:t>
      </w:r>
      <w:r w:rsidR="004940DD" w:rsidRPr="006714C0">
        <w:rPr>
          <w:sz w:val="28"/>
          <w:szCs w:val="28"/>
        </w:rPr>
        <w:t>đ</w:t>
      </w:r>
      <w:r>
        <w:rPr>
          <w:sz w:val="28"/>
          <w:szCs w:val="28"/>
        </w:rPr>
        <w:t>i sự đa dạng sinh học, dịch bệnh, mực nước bi</w:t>
      </w:r>
      <w:r w:rsidR="004940DD" w:rsidRPr="006714C0">
        <w:rPr>
          <w:sz w:val="28"/>
          <w:szCs w:val="28"/>
        </w:rPr>
        <w:t>ể</w:t>
      </w:r>
      <w:r>
        <w:rPr>
          <w:sz w:val="28"/>
          <w:szCs w:val="28"/>
        </w:rPr>
        <w:t>n dâng lên</w:t>
      </w:r>
      <w:r w:rsidR="00593046" w:rsidRPr="006714C0">
        <w:rPr>
          <w:sz w:val="28"/>
          <w:szCs w:val="28"/>
        </w:rPr>
        <w:t xml:space="preserve">, </w:t>
      </w:r>
      <w:r>
        <w:rPr>
          <w:sz w:val="28"/>
          <w:szCs w:val="28"/>
        </w:rPr>
        <w:t>...</w:t>
      </w:r>
    </w:p>
    <w:p w14:paraId="3B7105F8" w14:textId="77777777" w:rsidR="00150A58" w:rsidRDefault="00837037" w:rsidP="000F0CBB">
      <w:pPr>
        <w:pStyle w:val="Vnbnnidung0"/>
        <w:spacing w:after="0" w:line="240" w:lineRule="auto"/>
        <w:ind w:right="-254"/>
        <w:rPr>
          <w:sz w:val="28"/>
          <w:szCs w:val="28"/>
        </w:rPr>
      </w:pPr>
      <w:r>
        <w:rPr>
          <w:sz w:val="28"/>
          <w:szCs w:val="28"/>
        </w:rPr>
        <w:t>+ Việt Nam là một trong những quốc gia phải chịu ảnh hưởng nghiêm trọng c</w:t>
      </w:r>
      <w:r w:rsidR="004940DD" w:rsidRPr="006714C0">
        <w:rPr>
          <w:sz w:val="28"/>
          <w:szCs w:val="28"/>
        </w:rPr>
        <w:t>ủ</w:t>
      </w:r>
      <w:r>
        <w:rPr>
          <w:sz w:val="28"/>
          <w:szCs w:val="28"/>
        </w:rPr>
        <w:t>a biến đổi khí hậu như: mực nước biển tăng lên, đặc biệt tình trạng nước biển xâm lấn ở những vùng ven biển; thường xuyên xuất hiện những đợt hạn hán kéo dài, nhi</w:t>
      </w:r>
      <w:r w:rsidR="004940DD" w:rsidRPr="006714C0">
        <w:rPr>
          <w:sz w:val="28"/>
          <w:szCs w:val="28"/>
        </w:rPr>
        <w:t>ề</w:t>
      </w:r>
      <w:r>
        <w:rPr>
          <w:sz w:val="28"/>
          <w:szCs w:val="28"/>
        </w:rPr>
        <w:t>u con bão t</w:t>
      </w:r>
      <w:r w:rsidR="004940DD" w:rsidRPr="006714C0">
        <w:rPr>
          <w:sz w:val="28"/>
          <w:szCs w:val="28"/>
        </w:rPr>
        <w:t>ừ</w:t>
      </w:r>
      <w:r>
        <w:rPr>
          <w:sz w:val="28"/>
          <w:szCs w:val="28"/>
        </w:rPr>
        <w:t xml:space="preserve"> biển vào. Trung bình m</w:t>
      </w:r>
      <w:r w:rsidR="004940DD" w:rsidRPr="006714C0">
        <w:rPr>
          <w:sz w:val="28"/>
          <w:szCs w:val="28"/>
        </w:rPr>
        <w:t>ỗ</w:t>
      </w:r>
      <w:r>
        <w:rPr>
          <w:sz w:val="28"/>
          <w:szCs w:val="28"/>
        </w:rPr>
        <w:t>i năm, Việt Nam phải gánh chịu h</w:t>
      </w:r>
      <w:r w:rsidR="004940DD" w:rsidRPr="006714C0">
        <w:rPr>
          <w:sz w:val="28"/>
          <w:szCs w:val="28"/>
        </w:rPr>
        <w:t>ơ</w:t>
      </w:r>
      <w:r>
        <w:rPr>
          <w:sz w:val="28"/>
          <w:szCs w:val="28"/>
        </w:rPr>
        <w:t>n 10 cơn bão đ</w:t>
      </w:r>
      <w:r w:rsidR="004940DD" w:rsidRPr="006714C0">
        <w:rPr>
          <w:sz w:val="28"/>
          <w:szCs w:val="28"/>
        </w:rPr>
        <w:t>ổ</w:t>
      </w:r>
      <w:r>
        <w:rPr>
          <w:sz w:val="28"/>
          <w:szCs w:val="28"/>
        </w:rPr>
        <w:t xml:space="preserve"> bộ vào và phải </w:t>
      </w:r>
      <w:r w:rsidR="004940DD" w:rsidRPr="006714C0">
        <w:rPr>
          <w:sz w:val="28"/>
          <w:szCs w:val="28"/>
        </w:rPr>
        <w:t>ứ</w:t>
      </w:r>
      <w:r>
        <w:rPr>
          <w:sz w:val="28"/>
          <w:szCs w:val="28"/>
        </w:rPr>
        <w:t>ng phó với tình trạng ngập lụt do biến đổi khí hậu gây ra,</w:t>
      </w:r>
      <w:r w:rsidR="00593046" w:rsidRPr="006714C0">
        <w:rPr>
          <w:sz w:val="28"/>
          <w:szCs w:val="28"/>
        </w:rPr>
        <w:t xml:space="preserve"> </w:t>
      </w:r>
      <w:r>
        <w:rPr>
          <w:sz w:val="28"/>
          <w:szCs w:val="28"/>
        </w:rPr>
        <w:t>...</w:t>
      </w:r>
    </w:p>
    <w:p w14:paraId="79FEDD79" w14:textId="77777777" w:rsidR="00150A58" w:rsidRDefault="00837037" w:rsidP="000F0CBB">
      <w:pPr>
        <w:pStyle w:val="Vnbnnidung0"/>
        <w:spacing w:after="0" w:line="240" w:lineRule="auto"/>
        <w:ind w:right="-254"/>
        <w:rPr>
          <w:sz w:val="28"/>
          <w:szCs w:val="28"/>
        </w:rPr>
      </w:pPr>
      <w:r>
        <w:rPr>
          <w:sz w:val="28"/>
          <w:szCs w:val="28"/>
        </w:rPr>
        <w:t>+ Đ</w:t>
      </w:r>
      <w:r w:rsidR="004940DD" w:rsidRPr="006714C0">
        <w:rPr>
          <w:sz w:val="28"/>
          <w:szCs w:val="28"/>
        </w:rPr>
        <w:t>ể</w:t>
      </w:r>
      <w:r>
        <w:rPr>
          <w:sz w:val="28"/>
          <w:szCs w:val="28"/>
        </w:rPr>
        <w:t xml:space="preserve"> ứng phó với biến đổi khí hậu toàn cầu, tất cả các quốc gia đ</w:t>
      </w:r>
      <w:r w:rsidR="004940DD" w:rsidRPr="006714C0">
        <w:rPr>
          <w:sz w:val="28"/>
          <w:szCs w:val="28"/>
        </w:rPr>
        <w:t>ề</w:t>
      </w:r>
      <w:r>
        <w:rPr>
          <w:sz w:val="28"/>
          <w:szCs w:val="28"/>
        </w:rPr>
        <w:t>u phải chung tay góp sức. Đặc biệt ở Việt Nam chúng ta cần thực hiện tốt: hạn chế sử dụng nh</w:t>
      </w:r>
      <w:r w:rsidR="004940DD" w:rsidRPr="006714C0">
        <w:rPr>
          <w:sz w:val="28"/>
          <w:szCs w:val="28"/>
        </w:rPr>
        <w:t>ữ</w:t>
      </w:r>
      <w:r>
        <w:rPr>
          <w:sz w:val="28"/>
          <w:szCs w:val="28"/>
        </w:rPr>
        <w:t>ng nguyên liệu t</w:t>
      </w:r>
      <w:r w:rsidR="004940DD" w:rsidRPr="006714C0">
        <w:rPr>
          <w:sz w:val="28"/>
          <w:szCs w:val="28"/>
        </w:rPr>
        <w:t>ừ</w:t>
      </w:r>
      <w:r>
        <w:rPr>
          <w:sz w:val="28"/>
          <w:szCs w:val="28"/>
        </w:rPr>
        <w:t xml:space="preserve"> hoá thạch; cải tạo và nâng cấp hạ tầng; tr</w:t>
      </w:r>
      <w:r w:rsidR="004940DD" w:rsidRPr="006714C0">
        <w:rPr>
          <w:sz w:val="28"/>
          <w:szCs w:val="28"/>
        </w:rPr>
        <w:t>ồ</w:t>
      </w:r>
      <w:r>
        <w:rPr>
          <w:sz w:val="28"/>
          <w:szCs w:val="28"/>
        </w:rPr>
        <w:t>ng rừng và ngăn chặn các hành v</w:t>
      </w:r>
      <w:r w:rsidR="004940DD" w:rsidRPr="006714C0">
        <w:rPr>
          <w:sz w:val="28"/>
          <w:szCs w:val="28"/>
        </w:rPr>
        <w:t>i</w:t>
      </w:r>
      <w:r>
        <w:rPr>
          <w:sz w:val="28"/>
          <w:szCs w:val="28"/>
        </w:rPr>
        <w:t xml:space="preserve"> chặt phá rừng t</w:t>
      </w:r>
      <w:r w:rsidR="004940DD" w:rsidRPr="006714C0">
        <w:rPr>
          <w:sz w:val="28"/>
          <w:szCs w:val="28"/>
        </w:rPr>
        <w:t>ự</w:t>
      </w:r>
      <w:r>
        <w:rPr>
          <w:sz w:val="28"/>
          <w:szCs w:val="28"/>
        </w:rPr>
        <w:t xml:space="preserve"> d</w:t>
      </w:r>
      <w:r w:rsidR="004940DD" w:rsidRPr="006714C0">
        <w:rPr>
          <w:sz w:val="28"/>
          <w:szCs w:val="28"/>
        </w:rPr>
        <w:t>o</w:t>
      </w:r>
      <w:r w:rsidR="00593046" w:rsidRPr="006714C0">
        <w:rPr>
          <w:sz w:val="28"/>
          <w:szCs w:val="28"/>
        </w:rPr>
        <w:t>;</w:t>
      </w:r>
      <w:r>
        <w:rPr>
          <w:sz w:val="28"/>
          <w:szCs w:val="28"/>
        </w:rPr>
        <w:t xml:space="preserve"> </w:t>
      </w:r>
      <w:r w:rsidR="00593046" w:rsidRPr="006714C0">
        <w:rPr>
          <w:sz w:val="28"/>
          <w:szCs w:val="28"/>
        </w:rPr>
        <w:t xml:space="preserve">áp dụng </w:t>
      </w:r>
      <w:r>
        <w:rPr>
          <w:sz w:val="28"/>
          <w:szCs w:val="28"/>
        </w:rPr>
        <w:t xml:space="preserve">các công nghệ </w:t>
      </w:r>
      <w:r w:rsidR="00593046" w:rsidRPr="006714C0">
        <w:rPr>
          <w:sz w:val="28"/>
          <w:szCs w:val="28"/>
        </w:rPr>
        <w:t>m</w:t>
      </w:r>
      <w:r>
        <w:rPr>
          <w:sz w:val="28"/>
          <w:szCs w:val="28"/>
        </w:rPr>
        <w:t>ới tron</w:t>
      </w:r>
      <w:r w:rsidR="004940DD" w:rsidRPr="006714C0">
        <w:rPr>
          <w:sz w:val="28"/>
          <w:szCs w:val="28"/>
        </w:rPr>
        <w:t>g</w:t>
      </w:r>
      <w:r>
        <w:rPr>
          <w:sz w:val="28"/>
          <w:szCs w:val="28"/>
        </w:rPr>
        <w:t xml:space="preserve"> việc b</w:t>
      </w:r>
      <w:r w:rsidR="004940DD" w:rsidRPr="006714C0">
        <w:rPr>
          <w:sz w:val="28"/>
          <w:szCs w:val="28"/>
        </w:rPr>
        <w:t>ả</w:t>
      </w:r>
      <w:r>
        <w:rPr>
          <w:sz w:val="28"/>
          <w:szCs w:val="28"/>
        </w:rPr>
        <w:t>o vệ môi trườn</w:t>
      </w:r>
      <w:r w:rsidR="004940DD" w:rsidRPr="006714C0">
        <w:rPr>
          <w:sz w:val="28"/>
          <w:szCs w:val="28"/>
        </w:rPr>
        <w:t>g</w:t>
      </w:r>
      <w:r>
        <w:rPr>
          <w:sz w:val="28"/>
          <w:szCs w:val="28"/>
        </w:rPr>
        <w:t xml:space="preserve"> và Trái Đất.</w:t>
      </w:r>
    </w:p>
    <w:p w14:paraId="418357C1" w14:textId="77777777" w:rsidR="00150A58" w:rsidRDefault="00837037" w:rsidP="000F0CBB">
      <w:pPr>
        <w:pStyle w:val="Tiu20"/>
        <w:keepNext/>
        <w:keepLines/>
        <w:numPr>
          <w:ilvl w:val="0"/>
          <w:numId w:val="953"/>
        </w:numPr>
        <w:tabs>
          <w:tab w:val="left" w:pos="284"/>
        </w:tabs>
        <w:spacing w:after="0" w:line="240" w:lineRule="auto"/>
        <w:ind w:right="-254"/>
        <w:rPr>
          <w:sz w:val="28"/>
          <w:szCs w:val="28"/>
        </w:rPr>
      </w:pPr>
      <w:bookmarkStart w:id="6690" w:name="bookmark6796"/>
      <w:bookmarkStart w:id="6691" w:name="bookmark6795"/>
      <w:bookmarkStart w:id="6692" w:name="bookmark6794"/>
      <w:bookmarkStart w:id="6693" w:name="bookmark6797"/>
      <w:bookmarkEnd w:id="6690"/>
      <w:r>
        <w:rPr>
          <w:sz w:val="28"/>
          <w:szCs w:val="28"/>
        </w:rPr>
        <w:t>HOẠT ĐỘNG TIẾP N</w:t>
      </w:r>
      <w:r w:rsidR="004940DD">
        <w:rPr>
          <w:sz w:val="28"/>
          <w:szCs w:val="28"/>
          <w:lang w:val="en-US"/>
        </w:rPr>
        <w:t>Ố</w:t>
      </w:r>
      <w:r>
        <w:rPr>
          <w:sz w:val="28"/>
          <w:szCs w:val="28"/>
        </w:rPr>
        <w:t>I</w:t>
      </w:r>
      <w:bookmarkEnd w:id="6691"/>
      <w:bookmarkEnd w:id="6692"/>
      <w:bookmarkEnd w:id="6693"/>
    </w:p>
    <w:p w14:paraId="66CA570F" w14:textId="77777777" w:rsidR="00150A58" w:rsidRDefault="00837037" w:rsidP="000F0CBB">
      <w:pPr>
        <w:pStyle w:val="Vnbnnidung0"/>
        <w:tabs>
          <w:tab w:val="left" w:pos="284"/>
        </w:tabs>
        <w:spacing w:after="0" w:line="240" w:lineRule="auto"/>
        <w:ind w:right="-254"/>
        <w:rPr>
          <w:sz w:val="28"/>
          <w:szCs w:val="28"/>
        </w:rPr>
      </w:pPr>
      <w:r>
        <w:rPr>
          <w:b/>
          <w:bCs/>
          <w:sz w:val="28"/>
          <w:szCs w:val="28"/>
        </w:rPr>
        <w:t xml:space="preserve">a. Mục tiêu: </w:t>
      </w:r>
      <w:r w:rsidR="004940DD" w:rsidRPr="006714C0">
        <w:rPr>
          <w:sz w:val="28"/>
          <w:szCs w:val="28"/>
        </w:rPr>
        <w:t>HS</w:t>
      </w:r>
      <w:r>
        <w:rPr>
          <w:sz w:val="28"/>
          <w:szCs w:val="28"/>
        </w:rPr>
        <w:t xml:space="preserve"> biết thực hiện các công việc đ</w:t>
      </w:r>
      <w:r w:rsidR="004940DD" w:rsidRPr="006714C0">
        <w:rPr>
          <w:sz w:val="28"/>
          <w:szCs w:val="28"/>
        </w:rPr>
        <w:t>ể</w:t>
      </w:r>
      <w:r>
        <w:rPr>
          <w:sz w:val="28"/>
          <w:szCs w:val="28"/>
        </w:rPr>
        <w:t xml:space="preserve"> làm giảm thi</w:t>
      </w:r>
      <w:r w:rsidR="004940DD" w:rsidRPr="006714C0">
        <w:rPr>
          <w:sz w:val="28"/>
          <w:szCs w:val="28"/>
        </w:rPr>
        <w:t>ể</w:t>
      </w:r>
      <w:r>
        <w:rPr>
          <w:sz w:val="28"/>
          <w:szCs w:val="28"/>
        </w:rPr>
        <w:t>u ô nhiễm môi trường và biến đổi khí hậu.</w:t>
      </w:r>
    </w:p>
    <w:p w14:paraId="7B7AD361" w14:textId="77777777" w:rsidR="00150A58" w:rsidRDefault="00837037" w:rsidP="000F0CBB">
      <w:pPr>
        <w:pStyle w:val="Vnbnnidung0"/>
        <w:numPr>
          <w:ilvl w:val="0"/>
          <w:numId w:val="704"/>
        </w:numPr>
        <w:tabs>
          <w:tab w:val="left" w:pos="284"/>
        </w:tabs>
        <w:spacing w:after="0" w:line="240" w:lineRule="auto"/>
        <w:ind w:right="-254"/>
        <w:rPr>
          <w:sz w:val="28"/>
          <w:szCs w:val="28"/>
        </w:rPr>
      </w:pPr>
      <w:bookmarkStart w:id="6694" w:name="bookmark6798"/>
      <w:bookmarkEnd w:id="6694"/>
      <w:r>
        <w:rPr>
          <w:b/>
          <w:bCs/>
          <w:sz w:val="28"/>
          <w:szCs w:val="28"/>
        </w:rPr>
        <w:t xml:space="preserve">Nội dung: </w:t>
      </w:r>
      <w:r w:rsidR="004940DD" w:rsidRPr="006714C0">
        <w:rPr>
          <w:sz w:val="28"/>
          <w:szCs w:val="28"/>
        </w:rPr>
        <w:t>HS</w:t>
      </w:r>
      <w:r>
        <w:rPr>
          <w:sz w:val="28"/>
          <w:szCs w:val="28"/>
        </w:rPr>
        <w:t xml:space="preserve"> thực hiện các công việc đ</w:t>
      </w:r>
      <w:r w:rsidR="004940DD" w:rsidRPr="006714C0">
        <w:rPr>
          <w:sz w:val="28"/>
          <w:szCs w:val="28"/>
        </w:rPr>
        <w:t>ể</w:t>
      </w:r>
      <w:r>
        <w:rPr>
          <w:sz w:val="28"/>
          <w:szCs w:val="28"/>
        </w:rPr>
        <w:t xml:space="preserve"> làm giảm thi</w:t>
      </w:r>
      <w:r w:rsidR="004940DD" w:rsidRPr="006714C0">
        <w:rPr>
          <w:sz w:val="28"/>
          <w:szCs w:val="28"/>
        </w:rPr>
        <w:t>ể</w:t>
      </w:r>
      <w:r>
        <w:rPr>
          <w:sz w:val="28"/>
          <w:szCs w:val="28"/>
        </w:rPr>
        <w:t>u ô nhiễm môi trường và biến đổi khí hậu ở quanh nơi ở.</w:t>
      </w:r>
    </w:p>
    <w:p w14:paraId="320C36E3" w14:textId="77777777" w:rsidR="00150A58" w:rsidRDefault="00837037" w:rsidP="000F0CBB">
      <w:pPr>
        <w:pStyle w:val="Vnbnnidung0"/>
        <w:numPr>
          <w:ilvl w:val="0"/>
          <w:numId w:val="704"/>
        </w:numPr>
        <w:tabs>
          <w:tab w:val="left" w:pos="284"/>
          <w:tab w:val="left" w:pos="390"/>
        </w:tabs>
        <w:spacing w:after="0" w:line="240" w:lineRule="auto"/>
        <w:ind w:right="-254"/>
        <w:rPr>
          <w:sz w:val="28"/>
          <w:szCs w:val="28"/>
        </w:rPr>
      </w:pPr>
      <w:bookmarkStart w:id="6695" w:name="bookmark6799"/>
      <w:bookmarkEnd w:id="6695"/>
      <w:r>
        <w:rPr>
          <w:b/>
          <w:bCs/>
          <w:sz w:val="28"/>
          <w:szCs w:val="28"/>
        </w:rPr>
        <w:t>Sản ph</w:t>
      </w:r>
      <w:r w:rsidR="004940DD" w:rsidRPr="006714C0">
        <w:rPr>
          <w:b/>
          <w:bCs/>
          <w:sz w:val="28"/>
          <w:szCs w:val="28"/>
        </w:rPr>
        <w:t>ẩ</w:t>
      </w:r>
      <w:r>
        <w:rPr>
          <w:b/>
          <w:bCs/>
          <w:sz w:val="28"/>
          <w:szCs w:val="28"/>
        </w:rPr>
        <w:t xml:space="preserve">m: </w:t>
      </w:r>
      <w:r w:rsidR="004940DD" w:rsidRPr="006714C0">
        <w:rPr>
          <w:sz w:val="28"/>
          <w:szCs w:val="28"/>
        </w:rPr>
        <w:t>K</w:t>
      </w:r>
      <w:r>
        <w:rPr>
          <w:sz w:val="28"/>
          <w:szCs w:val="28"/>
        </w:rPr>
        <w:t>ết quả làm việc của HS.</w:t>
      </w:r>
    </w:p>
    <w:p w14:paraId="19A265AE" w14:textId="77777777" w:rsidR="00150A58" w:rsidRDefault="00837037" w:rsidP="000F0CBB">
      <w:pPr>
        <w:pStyle w:val="Tiu20"/>
        <w:keepNext/>
        <w:keepLines/>
        <w:numPr>
          <w:ilvl w:val="0"/>
          <w:numId w:val="704"/>
        </w:numPr>
        <w:tabs>
          <w:tab w:val="left" w:pos="284"/>
        </w:tabs>
        <w:spacing w:after="0" w:line="240" w:lineRule="auto"/>
        <w:ind w:right="-254"/>
        <w:rPr>
          <w:sz w:val="28"/>
          <w:szCs w:val="28"/>
        </w:rPr>
      </w:pPr>
      <w:bookmarkStart w:id="6696" w:name="bookmark6802"/>
      <w:bookmarkStart w:id="6697" w:name="bookmark6801"/>
      <w:bookmarkStart w:id="6698" w:name="bookmark6803"/>
      <w:bookmarkStart w:id="6699" w:name="bookmark6800"/>
      <w:bookmarkEnd w:id="6696"/>
      <w:r>
        <w:rPr>
          <w:sz w:val="28"/>
          <w:szCs w:val="28"/>
        </w:rPr>
        <w:t>Tổ chức thực hiện:</w:t>
      </w:r>
      <w:bookmarkEnd w:id="6697"/>
      <w:bookmarkEnd w:id="6698"/>
      <w:bookmarkEnd w:id="6699"/>
    </w:p>
    <w:p w14:paraId="06237511" w14:textId="77777777" w:rsidR="00150A58" w:rsidRDefault="00837037" w:rsidP="000F0CBB">
      <w:pPr>
        <w:pStyle w:val="Vnbnnidung0"/>
        <w:spacing w:after="0" w:line="240" w:lineRule="auto"/>
        <w:ind w:right="-254"/>
        <w:rPr>
          <w:sz w:val="28"/>
          <w:szCs w:val="28"/>
        </w:rPr>
      </w:pPr>
      <w:r>
        <w:rPr>
          <w:sz w:val="28"/>
          <w:szCs w:val="28"/>
        </w:rPr>
        <w:t>Yêu cầu HS thực hiện những việc sau:</w:t>
      </w:r>
    </w:p>
    <w:p w14:paraId="194ED123"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700" w:name="bookmark6804"/>
      <w:bookmarkEnd w:id="6700"/>
      <w:r>
        <w:rPr>
          <w:sz w:val="28"/>
          <w:szCs w:val="28"/>
        </w:rPr>
        <w:t>Hằng ngày giữ gìn vệ sinh l</w:t>
      </w:r>
      <w:r w:rsidR="004940DD" w:rsidRPr="006714C0">
        <w:rPr>
          <w:sz w:val="28"/>
          <w:szCs w:val="28"/>
        </w:rPr>
        <w:t>ớ</w:t>
      </w:r>
      <w:r>
        <w:rPr>
          <w:sz w:val="28"/>
          <w:szCs w:val="28"/>
        </w:rPr>
        <w:t>p học, nhà ở, khu phố, nơi công cộng sạch sẽ.</w:t>
      </w:r>
    </w:p>
    <w:p w14:paraId="7FB9FBE2" w14:textId="77777777" w:rsidR="00150A58" w:rsidRDefault="00837037" w:rsidP="000F0CBB">
      <w:pPr>
        <w:pStyle w:val="Vnbnnidung0"/>
        <w:numPr>
          <w:ilvl w:val="0"/>
          <w:numId w:val="694"/>
        </w:numPr>
        <w:tabs>
          <w:tab w:val="left" w:pos="142"/>
        </w:tabs>
        <w:spacing w:after="0" w:line="240" w:lineRule="auto"/>
        <w:ind w:right="-254"/>
        <w:rPr>
          <w:sz w:val="28"/>
          <w:szCs w:val="28"/>
        </w:rPr>
      </w:pPr>
      <w:bookmarkStart w:id="6701" w:name="bookmark6805"/>
      <w:bookmarkEnd w:id="6701"/>
      <w:r>
        <w:rPr>
          <w:sz w:val="28"/>
          <w:szCs w:val="28"/>
        </w:rPr>
        <w:t>Giữ gìn vệ sinh cá nhân.</w:t>
      </w:r>
    </w:p>
    <w:p w14:paraId="1D011AF1" w14:textId="77777777" w:rsidR="00150A58" w:rsidRPr="004940DD" w:rsidRDefault="00837037" w:rsidP="000F0CBB">
      <w:pPr>
        <w:pStyle w:val="Vnbnnidung0"/>
        <w:numPr>
          <w:ilvl w:val="0"/>
          <w:numId w:val="694"/>
        </w:numPr>
        <w:tabs>
          <w:tab w:val="left" w:pos="142"/>
        </w:tabs>
        <w:spacing w:after="0" w:line="240" w:lineRule="auto"/>
        <w:ind w:right="-254"/>
        <w:rPr>
          <w:sz w:val="28"/>
          <w:szCs w:val="28"/>
        </w:rPr>
      </w:pPr>
      <w:bookmarkStart w:id="6702" w:name="bookmark6806"/>
      <w:bookmarkEnd w:id="6702"/>
      <w:r>
        <w:rPr>
          <w:sz w:val="28"/>
          <w:szCs w:val="28"/>
        </w:rPr>
        <w:t>Chung tay giúp đỡ bạn bè, nhân dân vùng bị thiên tai do hậu quả c</w:t>
      </w:r>
      <w:r w:rsidR="000F0CBB" w:rsidRPr="006714C0">
        <w:rPr>
          <w:sz w:val="28"/>
          <w:szCs w:val="28"/>
        </w:rPr>
        <w:t>ủ</w:t>
      </w:r>
      <w:r>
        <w:rPr>
          <w:sz w:val="28"/>
          <w:szCs w:val="28"/>
        </w:rPr>
        <w:t>a biến đổi khí</w:t>
      </w:r>
      <w:r w:rsidR="004940DD" w:rsidRPr="006714C0">
        <w:rPr>
          <w:sz w:val="28"/>
          <w:szCs w:val="28"/>
        </w:rPr>
        <w:t xml:space="preserve"> </w:t>
      </w:r>
      <w:r w:rsidRPr="004940DD">
        <w:rPr>
          <w:sz w:val="28"/>
          <w:szCs w:val="28"/>
        </w:rPr>
        <w:t>hậu gây ra....</w:t>
      </w:r>
    </w:p>
    <w:p w14:paraId="4E73638B" w14:textId="77777777" w:rsidR="003337DE" w:rsidRPr="004940DD" w:rsidRDefault="00837037" w:rsidP="000F0CBB">
      <w:pPr>
        <w:pStyle w:val="Vnbnnidung0"/>
        <w:numPr>
          <w:ilvl w:val="0"/>
          <w:numId w:val="694"/>
        </w:numPr>
        <w:tabs>
          <w:tab w:val="left" w:pos="142"/>
        </w:tabs>
        <w:spacing w:after="0" w:line="240" w:lineRule="auto"/>
        <w:ind w:right="-254"/>
        <w:rPr>
          <w:sz w:val="28"/>
          <w:szCs w:val="28"/>
        </w:rPr>
      </w:pPr>
      <w:bookmarkStart w:id="6703" w:name="bookmark6807"/>
      <w:bookmarkEnd w:id="6703"/>
      <w:r>
        <w:rPr>
          <w:sz w:val="28"/>
          <w:szCs w:val="28"/>
        </w:rPr>
        <w:t xml:space="preserve">Nhắc nhở gia đình, bản thân hạn chế sử dụng đồ dùng từ nhựa, luôn tiết kiệm nguồn năng lượng điện, nước, không xả rác bừa bãi, </w:t>
      </w:r>
      <w:r w:rsidR="004940DD" w:rsidRPr="006714C0">
        <w:rPr>
          <w:sz w:val="28"/>
          <w:szCs w:val="28"/>
        </w:rPr>
        <w:t>ở</w:t>
      </w:r>
      <w:r>
        <w:rPr>
          <w:sz w:val="28"/>
          <w:szCs w:val="28"/>
        </w:rPr>
        <w:t xml:space="preserve"> nông thôn miền núi không chặt phá rừng; cùng cộng đồng trồng nhiều cây xanh.</w:t>
      </w:r>
    </w:p>
    <w:p w14:paraId="3BBEBD17" w14:textId="77777777" w:rsidR="00593046" w:rsidRPr="006714C0" w:rsidRDefault="00593046" w:rsidP="000F0CBB">
      <w:pPr>
        <w:pStyle w:val="Vnbnnidung0"/>
        <w:tabs>
          <w:tab w:val="left" w:pos="273"/>
        </w:tabs>
        <w:spacing w:after="0" w:line="240" w:lineRule="auto"/>
        <w:ind w:right="-254"/>
        <w:rPr>
          <w:b/>
          <w:bCs/>
          <w:sz w:val="28"/>
          <w:szCs w:val="28"/>
        </w:rPr>
      </w:pPr>
    </w:p>
    <w:p w14:paraId="1F68DCEC" w14:textId="77777777" w:rsidR="003337DE" w:rsidRPr="004940DD" w:rsidRDefault="003337DE" w:rsidP="000F0CBB">
      <w:pPr>
        <w:pStyle w:val="Vnbnnidung0"/>
        <w:tabs>
          <w:tab w:val="left" w:pos="273"/>
        </w:tabs>
        <w:spacing w:after="0" w:line="240" w:lineRule="auto"/>
        <w:ind w:right="-254"/>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3337DE" w14:paraId="6C5FDD6B"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14EFFABE" w14:textId="77777777" w:rsidR="003337DE" w:rsidRDefault="003337D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5572F68E" w14:textId="77777777" w:rsidR="003337DE" w:rsidRDefault="003337DE" w:rsidP="008F08D8">
            <w:pPr>
              <w:pStyle w:val="Khc0"/>
              <w:spacing w:after="0" w:line="240" w:lineRule="auto"/>
              <w:jc w:val="center"/>
              <w:rPr>
                <w:sz w:val="28"/>
                <w:szCs w:val="28"/>
              </w:rPr>
            </w:pPr>
            <w:r>
              <w:rPr>
                <w:b/>
                <w:bCs/>
                <w:sz w:val="28"/>
                <w:szCs w:val="28"/>
              </w:rPr>
              <w:t>Phương pháp</w:t>
            </w:r>
          </w:p>
          <w:p w14:paraId="366993E2" w14:textId="77777777" w:rsidR="003337DE" w:rsidRDefault="003337D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0B5B06F8" w14:textId="77777777" w:rsidR="003337DE" w:rsidRDefault="003337D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3E26FE9B" w14:textId="77777777" w:rsidR="003337DE" w:rsidRDefault="003337DE" w:rsidP="008F08D8">
            <w:pPr>
              <w:pStyle w:val="Khc0"/>
              <w:spacing w:after="0" w:line="240" w:lineRule="auto"/>
              <w:jc w:val="center"/>
              <w:rPr>
                <w:sz w:val="28"/>
                <w:szCs w:val="28"/>
              </w:rPr>
            </w:pPr>
            <w:r>
              <w:rPr>
                <w:b/>
                <w:bCs/>
                <w:sz w:val="28"/>
                <w:szCs w:val="28"/>
              </w:rPr>
              <w:t>Ghi</w:t>
            </w:r>
          </w:p>
          <w:p w14:paraId="79026815" w14:textId="77777777" w:rsidR="003337DE" w:rsidRDefault="003337DE" w:rsidP="008F08D8">
            <w:pPr>
              <w:pStyle w:val="Khc0"/>
              <w:spacing w:after="0" w:line="240" w:lineRule="auto"/>
              <w:jc w:val="center"/>
              <w:rPr>
                <w:sz w:val="28"/>
                <w:szCs w:val="28"/>
              </w:rPr>
            </w:pPr>
            <w:r>
              <w:rPr>
                <w:b/>
                <w:bCs/>
                <w:sz w:val="28"/>
                <w:szCs w:val="28"/>
              </w:rPr>
              <w:t>Chú</w:t>
            </w:r>
          </w:p>
        </w:tc>
      </w:tr>
      <w:tr w:rsidR="003337DE" w14:paraId="1F611888"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34BE5260" w14:textId="77777777" w:rsidR="003337DE" w:rsidRDefault="003337DE" w:rsidP="00B27DAC">
            <w:pPr>
              <w:pStyle w:val="Khc0"/>
              <w:numPr>
                <w:ilvl w:val="0"/>
                <w:numId w:val="218"/>
              </w:numPr>
              <w:tabs>
                <w:tab w:val="left" w:pos="165"/>
              </w:tabs>
              <w:spacing w:after="0" w:line="240" w:lineRule="auto"/>
              <w:ind w:right="74"/>
              <w:rPr>
                <w:sz w:val="28"/>
                <w:szCs w:val="28"/>
              </w:rPr>
            </w:pPr>
            <w:r>
              <w:rPr>
                <w:sz w:val="28"/>
                <w:szCs w:val="28"/>
              </w:rPr>
              <w:t>Thu hút đuợc s</w:t>
            </w:r>
            <w:r w:rsidR="000F0CBB" w:rsidRPr="006714C0">
              <w:rPr>
                <w:sz w:val="28"/>
                <w:szCs w:val="28"/>
              </w:rPr>
              <w:t>ự</w:t>
            </w:r>
            <w:r>
              <w:rPr>
                <w:sz w:val="28"/>
                <w:szCs w:val="28"/>
              </w:rPr>
              <w:t xml:space="preserve"> tham gia tích cực của người học</w:t>
            </w:r>
          </w:p>
          <w:p w14:paraId="046AF423" w14:textId="77777777" w:rsidR="003337DE" w:rsidRDefault="003337D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16248C3A"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132458AD"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746AA2E3"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39F7C797"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Phù h</w:t>
            </w:r>
            <w:r w:rsidR="000F0CBB" w:rsidRPr="006714C0">
              <w:rPr>
                <w:sz w:val="28"/>
                <w:szCs w:val="28"/>
              </w:rPr>
              <w:t>ợ</w:t>
            </w:r>
            <w:r>
              <w:rPr>
                <w:sz w:val="28"/>
                <w:szCs w:val="28"/>
              </w:rPr>
              <w:t>p với mục tiêu, nội dung</w:t>
            </w:r>
          </w:p>
        </w:tc>
        <w:tc>
          <w:tcPr>
            <w:tcW w:w="1489" w:type="dxa"/>
            <w:tcBorders>
              <w:top w:val="single" w:sz="4" w:space="0" w:color="auto"/>
              <w:left w:val="single" w:sz="4" w:space="0" w:color="auto"/>
              <w:bottom w:val="single" w:sz="4" w:space="0" w:color="auto"/>
            </w:tcBorders>
            <w:shd w:val="clear" w:color="auto" w:fill="FFFFFF"/>
          </w:tcPr>
          <w:p w14:paraId="71B0BFB3" w14:textId="77777777" w:rsidR="003337DE" w:rsidRDefault="003337D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24B719AF" w14:textId="77777777" w:rsidR="003337DE" w:rsidRDefault="003337DE" w:rsidP="008F08D8">
            <w:pPr>
              <w:tabs>
                <w:tab w:val="left" w:pos="165"/>
              </w:tabs>
              <w:ind w:right="74"/>
              <w:rPr>
                <w:rFonts w:ascii="Times New Roman" w:hAnsi="Times New Roman" w:cs="Times New Roman"/>
                <w:sz w:val="28"/>
                <w:szCs w:val="28"/>
              </w:rPr>
            </w:pPr>
          </w:p>
        </w:tc>
      </w:tr>
    </w:tbl>
    <w:p w14:paraId="6AF6D798" w14:textId="77777777" w:rsidR="003337DE" w:rsidRDefault="003337DE" w:rsidP="003337DE">
      <w:pPr>
        <w:pStyle w:val="Chthchbng0"/>
        <w:rPr>
          <w:sz w:val="28"/>
          <w:szCs w:val="28"/>
        </w:rPr>
      </w:pPr>
    </w:p>
    <w:p w14:paraId="1AB9D948" w14:textId="77777777" w:rsidR="003337DE" w:rsidRDefault="003337DE" w:rsidP="004940DD">
      <w:pPr>
        <w:pStyle w:val="Chthchbng0"/>
        <w:rPr>
          <w:b w:val="0"/>
          <w:bCs w:val="0"/>
          <w:i/>
          <w:iCs/>
          <w:sz w:val="28"/>
          <w:szCs w:val="28"/>
        </w:rPr>
      </w:pPr>
      <w:r>
        <w:rPr>
          <w:sz w:val="28"/>
          <w:szCs w:val="28"/>
        </w:rPr>
        <w:lastRenderedPageBreak/>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66D16AC2" w14:textId="77777777" w:rsidR="000F0CBB" w:rsidRDefault="000F0CBB" w:rsidP="000F0CBB">
      <w:pPr>
        <w:pStyle w:val="Vnbnnidung0"/>
        <w:spacing w:after="0" w:line="240" w:lineRule="auto"/>
        <w:rPr>
          <w:sz w:val="28"/>
          <w:szCs w:val="28"/>
        </w:rPr>
      </w:pPr>
    </w:p>
    <w:p w14:paraId="0AF978E2" w14:textId="77777777" w:rsidR="000F0CBB" w:rsidRPr="006714C0" w:rsidRDefault="000F0CBB" w:rsidP="001B1F6D">
      <w:pPr>
        <w:pStyle w:val="Vnbnnidung0"/>
        <w:spacing w:after="0" w:line="360" w:lineRule="auto"/>
        <w:ind w:left="-284" w:right="-395"/>
        <w:rPr>
          <w:sz w:val="28"/>
          <w:szCs w:val="28"/>
        </w:rPr>
      </w:pPr>
      <w:r w:rsidRPr="006714C0">
        <w:rPr>
          <w:sz w:val="28"/>
          <w:szCs w:val="28"/>
        </w:rPr>
        <w:t>Ngày soạn: 20/3/2022</w:t>
      </w:r>
    </w:p>
    <w:p w14:paraId="1F9F38DD" w14:textId="77777777" w:rsidR="00FD784B" w:rsidRPr="006714C0" w:rsidRDefault="00837037" w:rsidP="001B1F6D">
      <w:pPr>
        <w:pStyle w:val="Vnbnnidung0"/>
        <w:spacing w:after="0" w:line="360" w:lineRule="auto"/>
        <w:ind w:left="-284" w:right="-395"/>
        <w:jc w:val="center"/>
        <w:rPr>
          <w:b/>
          <w:bCs/>
          <w:color w:val="FF0000"/>
          <w:sz w:val="28"/>
          <w:szCs w:val="28"/>
        </w:rPr>
      </w:pPr>
      <w:r w:rsidRPr="00FD784B">
        <w:rPr>
          <w:b/>
          <w:bCs/>
          <w:color w:val="FF0000"/>
          <w:sz w:val="28"/>
          <w:szCs w:val="28"/>
        </w:rPr>
        <w:t xml:space="preserve">TUẦN 27 - TIẾT </w:t>
      </w:r>
      <w:r w:rsidR="00FD784B" w:rsidRPr="006714C0">
        <w:rPr>
          <w:b/>
          <w:bCs/>
          <w:color w:val="FF0000"/>
          <w:sz w:val="28"/>
          <w:szCs w:val="28"/>
        </w:rPr>
        <w:t>80</w:t>
      </w:r>
      <w:r w:rsidRPr="00FD784B">
        <w:rPr>
          <w:b/>
          <w:bCs/>
          <w:color w:val="FF0000"/>
          <w:sz w:val="28"/>
          <w:szCs w:val="28"/>
        </w:rPr>
        <w:t>:</w:t>
      </w:r>
      <w:r w:rsidR="00FD784B" w:rsidRPr="006714C0">
        <w:rPr>
          <w:b/>
          <w:bCs/>
          <w:color w:val="FF0000"/>
          <w:sz w:val="28"/>
          <w:szCs w:val="28"/>
        </w:rPr>
        <w:t xml:space="preserve"> HOẠT ĐỘNG GIÁO DỤC THEO CHỦ ĐỀ</w:t>
      </w:r>
    </w:p>
    <w:p w14:paraId="3A554A0E" w14:textId="77777777" w:rsidR="00150A58" w:rsidRPr="00FD784B" w:rsidRDefault="00837037" w:rsidP="001B1F6D">
      <w:pPr>
        <w:pStyle w:val="Vnbnnidung0"/>
        <w:spacing w:after="0" w:line="240" w:lineRule="auto"/>
        <w:ind w:left="-284" w:right="-395"/>
        <w:jc w:val="center"/>
        <w:rPr>
          <w:b/>
          <w:bCs/>
          <w:color w:val="auto"/>
          <w:sz w:val="28"/>
          <w:szCs w:val="28"/>
        </w:rPr>
      </w:pPr>
      <w:r w:rsidRPr="00FD784B">
        <w:rPr>
          <w:b/>
          <w:bCs/>
          <w:color w:val="FF0000"/>
          <w:sz w:val="28"/>
          <w:szCs w:val="28"/>
        </w:rPr>
        <w:t xml:space="preserve"> </w:t>
      </w:r>
      <w:r w:rsidRPr="00FD784B">
        <w:rPr>
          <w:b/>
          <w:bCs/>
          <w:color w:val="auto"/>
          <w:sz w:val="28"/>
          <w:szCs w:val="28"/>
        </w:rPr>
        <w:t>ỨNG PHÓ VỚI BIẾN Đ</w:t>
      </w:r>
      <w:r w:rsidR="00FD784B" w:rsidRPr="006714C0">
        <w:rPr>
          <w:b/>
          <w:bCs/>
          <w:color w:val="auto"/>
          <w:sz w:val="28"/>
          <w:szCs w:val="28"/>
        </w:rPr>
        <w:t>Ổ</w:t>
      </w:r>
      <w:r w:rsidRPr="00FD784B">
        <w:rPr>
          <w:b/>
          <w:bCs/>
          <w:color w:val="auto"/>
          <w:sz w:val="28"/>
          <w:szCs w:val="28"/>
        </w:rPr>
        <w:t>I KHÍ HẬU</w:t>
      </w:r>
    </w:p>
    <w:p w14:paraId="7506D7C5" w14:textId="77777777" w:rsidR="004940DD" w:rsidRDefault="004940DD" w:rsidP="001B1F6D">
      <w:pPr>
        <w:pStyle w:val="Vnbnnidung0"/>
        <w:spacing w:after="0" w:line="240" w:lineRule="auto"/>
        <w:ind w:left="-284" w:right="-395"/>
        <w:rPr>
          <w:b/>
          <w:bCs/>
          <w:sz w:val="28"/>
          <w:szCs w:val="28"/>
        </w:rPr>
      </w:pPr>
    </w:p>
    <w:p w14:paraId="229094DB" w14:textId="77777777" w:rsidR="00150A58" w:rsidRDefault="00837037" w:rsidP="001B1F6D">
      <w:pPr>
        <w:pStyle w:val="Vnbnnidung0"/>
        <w:spacing w:after="0" w:line="240" w:lineRule="auto"/>
        <w:ind w:left="-284" w:right="-395"/>
        <w:rPr>
          <w:sz w:val="28"/>
          <w:szCs w:val="28"/>
        </w:rPr>
      </w:pPr>
      <w:r>
        <w:rPr>
          <w:b/>
          <w:bCs/>
          <w:sz w:val="28"/>
          <w:szCs w:val="28"/>
        </w:rPr>
        <w:t>I. MỤC TIÊU</w:t>
      </w:r>
    </w:p>
    <w:p w14:paraId="1FAB6BCE" w14:textId="77777777" w:rsidR="00150A58" w:rsidRDefault="00837037" w:rsidP="001B1F6D">
      <w:pPr>
        <w:pStyle w:val="Tiu20"/>
        <w:keepNext/>
        <w:keepLines/>
        <w:numPr>
          <w:ilvl w:val="0"/>
          <w:numId w:val="707"/>
        </w:numPr>
        <w:spacing w:after="0" w:line="240" w:lineRule="auto"/>
        <w:ind w:left="-284" w:right="-395"/>
        <w:rPr>
          <w:sz w:val="28"/>
          <w:szCs w:val="28"/>
        </w:rPr>
      </w:pPr>
      <w:bookmarkStart w:id="6704" w:name="bookmark6815"/>
      <w:bookmarkStart w:id="6705" w:name="bookmark6816"/>
      <w:bookmarkStart w:id="6706" w:name="bookmark6814"/>
      <w:bookmarkStart w:id="6707" w:name="bookmark6813"/>
      <w:bookmarkEnd w:id="6704"/>
      <w:r>
        <w:rPr>
          <w:sz w:val="28"/>
          <w:szCs w:val="28"/>
        </w:rPr>
        <w:t>Kiến thức</w:t>
      </w:r>
      <w:bookmarkEnd w:id="6705"/>
      <w:bookmarkEnd w:id="6706"/>
      <w:bookmarkEnd w:id="6707"/>
    </w:p>
    <w:p w14:paraId="0E5373F0" w14:textId="77777777" w:rsidR="00150A58" w:rsidRDefault="00837037" w:rsidP="001B1F6D">
      <w:pPr>
        <w:pStyle w:val="Vnbnnidung0"/>
        <w:spacing w:after="0" w:line="240" w:lineRule="auto"/>
        <w:ind w:left="-284" w:right="-395"/>
        <w:rPr>
          <w:sz w:val="28"/>
          <w:szCs w:val="28"/>
        </w:rPr>
      </w:pPr>
      <w:r>
        <w:rPr>
          <w:sz w:val="28"/>
          <w:szCs w:val="28"/>
        </w:rPr>
        <w:t>Sau khi tham gia hoạt động này, HS có khả năng:</w:t>
      </w:r>
    </w:p>
    <w:p w14:paraId="32937736" w14:textId="77777777" w:rsidR="00150A58" w:rsidRDefault="00837037" w:rsidP="001B1F6D">
      <w:pPr>
        <w:pStyle w:val="Vnbnnidung0"/>
        <w:spacing w:after="0" w:line="240" w:lineRule="auto"/>
        <w:ind w:left="-284" w:right="-395"/>
        <w:rPr>
          <w:sz w:val="28"/>
          <w:szCs w:val="28"/>
        </w:rPr>
      </w:pPr>
      <w:r>
        <w:rPr>
          <w:sz w:val="28"/>
          <w:szCs w:val="28"/>
        </w:rPr>
        <w:t>-</w:t>
      </w:r>
      <w:r w:rsidR="004940DD" w:rsidRPr="006714C0">
        <w:rPr>
          <w:sz w:val="28"/>
          <w:szCs w:val="28"/>
        </w:rPr>
        <w:t xml:space="preserve"> </w:t>
      </w:r>
      <w:r>
        <w:rPr>
          <w:sz w:val="28"/>
          <w:szCs w:val="28"/>
        </w:rPr>
        <w:t>Nêu đuợc những tác động của biến đổi khí hậu đến sức khoẻ con người;</w:t>
      </w:r>
    </w:p>
    <w:p w14:paraId="5E510EDC" w14:textId="77777777" w:rsidR="00150A58" w:rsidRDefault="00837037" w:rsidP="001B1F6D">
      <w:pPr>
        <w:pStyle w:val="Vnbnnidung0"/>
        <w:numPr>
          <w:ilvl w:val="0"/>
          <w:numId w:val="694"/>
        </w:numPr>
        <w:tabs>
          <w:tab w:val="left" w:pos="-142"/>
        </w:tabs>
        <w:spacing w:after="0" w:line="240" w:lineRule="auto"/>
        <w:ind w:left="-284" w:right="-395"/>
        <w:rPr>
          <w:sz w:val="28"/>
          <w:szCs w:val="28"/>
        </w:rPr>
      </w:pPr>
      <w:bookmarkStart w:id="6708" w:name="bookmark6817"/>
      <w:bookmarkEnd w:id="6708"/>
      <w:r>
        <w:rPr>
          <w:sz w:val="28"/>
          <w:szCs w:val="28"/>
        </w:rPr>
        <w:t>Xác định được những việc n</w:t>
      </w:r>
      <w:r w:rsidR="00FD784B" w:rsidRPr="006714C0">
        <w:rPr>
          <w:sz w:val="28"/>
          <w:szCs w:val="28"/>
        </w:rPr>
        <w:t>ê</w:t>
      </w:r>
      <w:r>
        <w:rPr>
          <w:sz w:val="28"/>
          <w:szCs w:val="28"/>
        </w:rPr>
        <w:t>n làm để góp phần giảm thiểu biến đổi khí hậu;</w:t>
      </w:r>
    </w:p>
    <w:p w14:paraId="66B3E942" w14:textId="77777777" w:rsidR="00150A58" w:rsidRDefault="00837037" w:rsidP="001B1F6D">
      <w:pPr>
        <w:pStyle w:val="Vnbnnidung0"/>
        <w:numPr>
          <w:ilvl w:val="0"/>
          <w:numId w:val="694"/>
        </w:numPr>
        <w:tabs>
          <w:tab w:val="left" w:pos="-142"/>
        </w:tabs>
        <w:spacing w:after="0" w:line="240" w:lineRule="auto"/>
        <w:ind w:left="-284" w:right="-395"/>
        <w:rPr>
          <w:sz w:val="28"/>
          <w:szCs w:val="28"/>
        </w:rPr>
      </w:pPr>
      <w:bookmarkStart w:id="6709" w:name="bookmark6818"/>
      <w:bookmarkEnd w:id="6709"/>
      <w:r>
        <w:rPr>
          <w:sz w:val="28"/>
          <w:szCs w:val="28"/>
        </w:rPr>
        <w:t>Tuyên truyền, vận động người thân, bạn bè có ý thức thực hiện các việc làm giảm thiểu biến đổi khí hậu;</w:t>
      </w:r>
    </w:p>
    <w:p w14:paraId="1F0872ED" w14:textId="77777777" w:rsidR="00150A58" w:rsidRDefault="00837037" w:rsidP="001B1F6D">
      <w:pPr>
        <w:pStyle w:val="Tiu20"/>
        <w:keepNext/>
        <w:keepLines/>
        <w:numPr>
          <w:ilvl w:val="0"/>
          <w:numId w:val="707"/>
        </w:numPr>
        <w:tabs>
          <w:tab w:val="left" w:pos="0"/>
        </w:tabs>
        <w:spacing w:after="0" w:line="240" w:lineRule="auto"/>
        <w:ind w:left="-284" w:right="-395"/>
        <w:rPr>
          <w:sz w:val="28"/>
          <w:szCs w:val="28"/>
        </w:rPr>
      </w:pPr>
      <w:bookmarkStart w:id="6710" w:name="bookmark6821"/>
      <w:bookmarkStart w:id="6711" w:name="bookmark6822"/>
      <w:bookmarkStart w:id="6712" w:name="bookmark6820"/>
      <w:bookmarkStart w:id="6713" w:name="bookmark6819"/>
      <w:bookmarkEnd w:id="6710"/>
      <w:r>
        <w:rPr>
          <w:sz w:val="28"/>
          <w:szCs w:val="28"/>
        </w:rPr>
        <w:t>Năng lực:</w:t>
      </w:r>
      <w:bookmarkEnd w:id="6711"/>
      <w:bookmarkEnd w:id="6712"/>
      <w:bookmarkEnd w:id="6713"/>
    </w:p>
    <w:p w14:paraId="222DC1CB" w14:textId="77777777" w:rsidR="00150A58" w:rsidRPr="001B1F6D" w:rsidRDefault="00837037" w:rsidP="001B1F6D">
      <w:pPr>
        <w:pStyle w:val="Vnbnnidung0"/>
        <w:numPr>
          <w:ilvl w:val="0"/>
          <w:numId w:val="694"/>
        </w:numPr>
        <w:tabs>
          <w:tab w:val="left" w:pos="0"/>
          <w:tab w:val="left" w:pos="142"/>
        </w:tabs>
        <w:spacing w:after="0" w:line="240" w:lineRule="auto"/>
        <w:ind w:left="-284" w:right="-395"/>
        <w:rPr>
          <w:sz w:val="28"/>
          <w:szCs w:val="28"/>
        </w:rPr>
      </w:pPr>
      <w:bookmarkStart w:id="6714" w:name="bookmark6823"/>
      <w:bookmarkEnd w:id="6714"/>
      <w:r w:rsidRPr="001B1F6D">
        <w:rPr>
          <w:i/>
          <w:iCs/>
          <w:sz w:val="28"/>
          <w:szCs w:val="28"/>
        </w:rPr>
        <w:t>Năng lực chung:</w:t>
      </w:r>
      <w:r w:rsidRPr="001B1F6D">
        <w:rPr>
          <w:sz w:val="28"/>
          <w:szCs w:val="28"/>
        </w:rPr>
        <w:t xml:space="preserve"> Giao tiếp, hợp tác, tự chủ, tự học, giải quyết vấn đề</w:t>
      </w:r>
    </w:p>
    <w:p w14:paraId="50705E77" w14:textId="77777777" w:rsidR="00150A58" w:rsidRPr="001B1F6D" w:rsidRDefault="00837037" w:rsidP="001B1F6D">
      <w:pPr>
        <w:pStyle w:val="Vnbnnidung0"/>
        <w:numPr>
          <w:ilvl w:val="0"/>
          <w:numId w:val="694"/>
        </w:numPr>
        <w:tabs>
          <w:tab w:val="left" w:pos="0"/>
          <w:tab w:val="left" w:pos="142"/>
        </w:tabs>
        <w:spacing w:after="0" w:line="240" w:lineRule="auto"/>
        <w:ind w:left="-284" w:right="-395"/>
        <w:rPr>
          <w:sz w:val="28"/>
          <w:szCs w:val="28"/>
        </w:rPr>
      </w:pPr>
      <w:bookmarkStart w:id="6715" w:name="bookmark6824"/>
      <w:bookmarkEnd w:id="6715"/>
      <w:r w:rsidRPr="001B1F6D">
        <w:rPr>
          <w:i/>
          <w:iCs/>
          <w:sz w:val="28"/>
          <w:szCs w:val="28"/>
        </w:rPr>
        <w:t>Năng lực riêng:</w:t>
      </w:r>
    </w:p>
    <w:p w14:paraId="01E4CD48" w14:textId="77777777" w:rsidR="00150A58" w:rsidRDefault="00837037" w:rsidP="001B1F6D">
      <w:pPr>
        <w:pStyle w:val="Vnbnnidung0"/>
        <w:spacing w:after="0" w:line="240" w:lineRule="auto"/>
        <w:ind w:left="-284" w:right="-395"/>
        <w:rPr>
          <w:sz w:val="28"/>
          <w:szCs w:val="28"/>
        </w:rPr>
      </w:pPr>
      <w:r>
        <w:rPr>
          <w:sz w:val="28"/>
          <w:szCs w:val="28"/>
        </w:rPr>
        <w:t>+ Làm chủ được cảm xúc của bản thân trong các tình huống giao tiếp, ứng xử khác nhau.</w:t>
      </w:r>
    </w:p>
    <w:p w14:paraId="41A3F2A9" w14:textId="77777777" w:rsidR="00150A58" w:rsidRPr="006714C0" w:rsidRDefault="00837037" w:rsidP="001B1F6D">
      <w:pPr>
        <w:pStyle w:val="Vnbnnidung0"/>
        <w:spacing w:after="0" w:line="240" w:lineRule="auto"/>
        <w:ind w:left="-284" w:right="-395"/>
        <w:rPr>
          <w:sz w:val="28"/>
          <w:szCs w:val="28"/>
        </w:rPr>
      </w:pPr>
      <w:r>
        <w:rPr>
          <w:sz w:val="28"/>
          <w:szCs w:val="28"/>
        </w:rPr>
        <w:t>+ Rèn luyện năng lực tự chủ, giải quyết vấn đ</w:t>
      </w:r>
      <w:r w:rsidR="004940DD" w:rsidRPr="006714C0">
        <w:rPr>
          <w:sz w:val="28"/>
          <w:szCs w:val="28"/>
        </w:rPr>
        <w:t>ề</w:t>
      </w:r>
      <w:r>
        <w:rPr>
          <w:sz w:val="28"/>
          <w:szCs w:val="28"/>
        </w:rPr>
        <w:t xml:space="preserve"> sáng tạo, thích ứng với cuộc sống, thiết kế và tổ chức hoạt động</w:t>
      </w:r>
      <w:r w:rsidR="001B1F6D" w:rsidRPr="006714C0">
        <w:rPr>
          <w:sz w:val="28"/>
          <w:szCs w:val="28"/>
        </w:rPr>
        <w:t>.</w:t>
      </w:r>
    </w:p>
    <w:p w14:paraId="49A11D61" w14:textId="77777777" w:rsidR="00150A58" w:rsidRDefault="00837037" w:rsidP="001B1F6D">
      <w:pPr>
        <w:pStyle w:val="Vnbnnidung0"/>
        <w:numPr>
          <w:ilvl w:val="0"/>
          <w:numId w:val="707"/>
        </w:numPr>
        <w:tabs>
          <w:tab w:val="left" w:pos="0"/>
        </w:tabs>
        <w:spacing w:after="0" w:line="240" w:lineRule="auto"/>
        <w:ind w:left="-284" w:right="-395"/>
        <w:rPr>
          <w:sz w:val="28"/>
          <w:szCs w:val="28"/>
        </w:rPr>
      </w:pPr>
      <w:bookmarkStart w:id="6716" w:name="bookmark6825"/>
      <w:bookmarkEnd w:id="6716"/>
      <w:r>
        <w:rPr>
          <w:b/>
          <w:bCs/>
          <w:sz w:val="28"/>
          <w:szCs w:val="28"/>
        </w:rPr>
        <w:t xml:space="preserve">Phẩm chất: </w:t>
      </w:r>
      <w:r>
        <w:rPr>
          <w:sz w:val="28"/>
          <w:szCs w:val="28"/>
        </w:rPr>
        <w:t>nhân ái, trung thực, trách nhiệm, yêu nước.</w:t>
      </w:r>
    </w:p>
    <w:p w14:paraId="44F0F6DE" w14:textId="77777777" w:rsidR="00150A58" w:rsidRDefault="00837037" w:rsidP="001B1F6D">
      <w:pPr>
        <w:pStyle w:val="Vnbnnidung0"/>
        <w:numPr>
          <w:ilvl w:val="0"/>
          <w:numId w:val="708"/>
        </w:numPr>
        <w:tabs>
          <w:tab w:val="left" w:pos="0"/>
          <w:tab w:val="left" w:pos="458"/>
        </w:tabs>
        <w:spacing w:after="0" w:line="240" w:lineRule="auto"/>
        <w:ind w:left="-284" w:right="-395"/>
        <w:rPr>
          <w:sz w:val="28"/>
          <w:szCs w:val="28"/>
        </w:rPr>
      </w:pPr>
      <w:bookmarkStart w:id="6717" w:name="bookmark6826"/>
      <w:bookmarkEnd w:id="6717"/>
      <w:r>
        <w:rPr>
          <w:b/>
          <w:bCs/>
          <w:sz w:val="28"/>
          <w:szCs w:val="28"/>
        </w:rPr>
        <w:t>THI</w:t>
      </w:r>
      <w:r w:rsidR="00FD784B" w:rsidRPr="006714C0">
        <w:rPr>
          <w:b/>
          <w:bCs/>
          <w:sz w:val="28"/>
          <w:szCs w:val="28"/>
        </w:rPr>
        <w:t>Ế</w:t>
      </w:r>
      <w:r>
        <w:rPr>
          <w:b/>
          <w:bCs/>
          <w:sz w:val="28"/>
          <w:szCs w:val="28"/>
        </w:rPr>
        <w:t>T BỊ DẠY HỌC VÀ HỌC LIỆU</w:t>
      </w:r>
    </w:p>
    <w:p w14:paraId="6B3B7A50" w14:textId="77777777" w:rsidR="00150A58" w:rsidRDefault="00837037" w:rsidP="001B1F6D">
      <w:pPr>
        <w:pStyle w:val="Vnbnnidung0"/>
        <w:spacing w:after="0" w:line="240" w:lineRule="auto"/>
        <w:ind w:left="-284" w:right="-395"/>
        <w:rPr>
          <w:sz w:val="28"/>
          <w:szCs w:val="28"/>
        </w:rPr>
      </w:pPr>
      <w:r>
        <w:rPr>
          <w:b/>
          <w:bCs/>
          <w:sz w:val="28"/>
          <w:szCs w:val="28"/>
        </w:rPr>
        <w:t>1. Đối với GV:</w:t>
      </w:r>
    </w:p>
    <w:p w14:paraId="63D03CD5" w14:textId="77777777" w:rsidR="00150A58" w:rsidRDefault="004940DD" w:rsidP="001B1F6D">
      <w:pPr>
        <w:pStyle w:val="Vnbnnidung0"/>
        <w:tabs>
          <w:tab w:val="left" w:pos="268"/>
        </w:tabs>
        <w:spacing w:after="0" w:line="240" w:lineRule="auto"/>
        <w:ind w:left="-284" w:right="-395"/>
        <w:rPr>
          <w:sz w:val="28"/>
          <w:szCs w:val="28"/>
        </w:rPr>
      </w:pPr>
      <w:bookmarkStart w:id="6718" w:name="bookmark6827"/>
      <w:bookmarkEnd w:id="6718"/>
      <w:r w:rsidRPr="006714C0">
        <w:rPr>
          <w:sz w:val="28"/>
          <w:szCs w:val="28"/>
        </w:rPr>
        <w:t>- S</w:t>
      </w:r>
      <w:r w:rsidR="00837037">
        <w:rPr>
          <w:sz w:val="28"/>
          <w:szCs w:val="28"/>
        </w:rPr>
        <w:t>ố liệu, hình ảnh minh hoạ về những tác động của biến đ</w:t>
      </w:r>
      <w:r w:rsidRPr="006714C0">
        <w:rPr>
          <w:sz w:val="28"/>
          <w:szCs w:val="28"/>
        </w:rPr>
        <w:t>ổ</w:t>
      </w:r>
      <w:r w:rsidR="00837037">
        <w:rPr>
          <w:sz w:val="28"/>
          <w:szCs w:val="28"/>
        </w:rPr>
        <w:t>i khí hậu đối với đời sống, sản xuất và sức khoẻ con người (bộ tranh theo Thông tư số 44/2020/TT- BGDĐT ngày 03 tháng 11 năm 2020 của Bộ Giáo dục và Đào tạo);</w:t>
      </w:r>
    </w:p>
    <w:p w14:paraId="46BA9544" w14:textId="77777777" w:rsidR="00150A58" w:rsidRDefault="00837037" w:rsidP="001B1F6D">
      <w:pPr>
        <w:pStyle w:val="Vnbnnidung0"/>
        <w:numPr>
          <w:ilvl w:val="0"/>
          <w:numId w:val="694"/>
        </w:numPr>
        <w:tabs>
          <w:tab w:val="left" w:pos="-142"/>
        </w:tabs>
        <w:spacing w:after="0" w:line="240" w:lineRule="auto"/>
        <w:ind w:left="-284" w:right="-395"/>
        <w:rPr>
          <w:sz w:val="28"/>
          <w:szCs w:val="28"/>
        </w:rPr>
      </w:pPr>
      <w:bookmarkStart w:id="6719" w:name="bookmark6828"/>
      <w:bookmarkEnd w:id="6719"/>
      <w:r>
        <w:rPr>
          <w:sz w:val="28"/>
          <w:szCs w:val="28"/>
        </w:rPr>
        <w:t>M</w:t>
      </w:r>
      <w:r w:rsidR="004940DD" w:rsidRPr="006714C0">
        <w:rPr>
          <w:sz w:val="28"/>
          <w:szCs w:val="28"/>
        </w:rPr>
        <w:t>ẫ</w:t>
      </w:r>
      <w:r>
        <w:rPr>
          <w:sz w:val="28"/>
          <w:szCs w:val="28"/>
        </w:rPr>
        <w:t>u kế hoạch tuyên truyền giảm thiểu biến đôi khí hậu.</w:t>
      </w:r>
    </w:p>
    <w:p w14:paraId="7EFD1C07" w14:textId="77777777" w:rsidR="00150A58" w:rsidRDefault="00837037" w:rsidP="001B1F6D">
      <w:pPr>
        <w:pStyle w:val="Tiu20"/>
        <w:keepNext/>
        <w:keepLines/>
        <w:numPr>
          <w:ilvl w:val="0"/>
          <w:numId w:val="709"/>
        </w:numPr>
        <w:tabs>
          <w:tab w:val="left" w:pos="-142"/>
          <w:tab w:val="left" w:pos="0"/>
        </w:tabs>
        <w:spacing w:after="0" w:line="240" w:lineRule="auto"/>
        <w:ind w:left="-284" w:right="-395"/>
        <w:rPr>
          <w:sz w:val="28"/>
          <w:szCs w:val="28"/>
        </w:rPr>
      </w:pPr>
      <w:bookmarkStart w:id="6720" w:name="bookmark6831"/>
      <w:bookmarkStart w:id="6721" w:name="bookmark6832"/>
      <w:bookmarkStart w:id="6722" w:name="bookmark6830"/>
      <w:bookmarkStart w:id="6723" w:name="bookmark6829"/>
      <w:bookmarkEnd w:id="6720"/>
      <w:r>
        <w:rPr>
          <w:sz w:val="28"/>
          <w:szCs w:val="28"/>
        </w:rPr>
        <w:t>Đối với HS:</w:t>
      </w:r>
      <w:bookmarkEnd w:id="6721"/>
      <w:bookmarkEnd w:id="6722"/>
      <w:bookmarkEnd w:id="6723"/>
    </w:p>
    <w:p w14:paraId="4F293FF0" w14:textId="77777777" w:rsidR="00150A58" w:rsidRDefault="00837037" w:rsidP="001B1F6D">
      <w:pPr>
        <w:pStyle w:val="Vnbnnidung0"/>
        <w:numPr>
          <w:ilvl w:val="0"/>
          <w:numId w:val="694"/>
        </w:numPr>
        <w:tabs>
          <w:tab w:val="left" w:pos="-142"/>
        </w:tabs>
        <w:spacing w:after="0" w:line="240" w:lineRule="auto"/>
        <w:ind w:left="-284" w:right="-395"/>
        <w:rPr>
          <w:sz w:val="28"/>
          <w:szCs w:val="28"/>
        </w:rPr>
      </w:pPr>
      <w:bookmarkStart w:id="6724" w:name="bookmark6833"/>
      <w:bookmarkEnd w:id="6724"/>
      <w:r>
        <w:rPr>
          <w:sz w:val="28"/>
          <w:szCs w:val="28"/>
        </w:rPr>
        <w:t>Tìm hi</w:t>
      </w:r>
      <w:r w:rsidR="00FD784B" w:rsidRPr="006714C0">
        <w:rPr>
          <w:sz w:val="28"/>
          <w:szCs w:val="28"/>
        </w:rPr>
        <w:t>ể</w:t>
      </w:r>
      <w:r>
        <w:rPr>
          <w:sz w:val="28"/>
          <w:szCs w:val="28"/>
        </w:rPr>
        <w:t>u, thu thập những thông tin về tác động c</w:t>
      </w:r>
      <w:r w:rsidR="00FD784B" w:rsidRPr="006714C0">
        <w:rPr>
          <w:sz w:val="28"/>
          <w:szCs w:val="28"/>
        </w:rPr>
        <w:t>ủ</w:t>
      </w:r>
      <w:r>
        <w:rPr>
          <w:sz w:val="28"/>
          <w:szCs w:val="28"/>
        </w:rPr>
        <w:t>a biến đổi khí hậu đối với sức khoẻ con người và những việc nên làm để góp phần giám thiểu biến đ</w:t>
      </w:r>
      <w:r w:rsidR="00FD784B" w:rsidRPr="006714C0">
        <w:rPr>
          <w:sz w:val="28"/>
          <w:szCs w:val="28"/>
        </w:rPr>
        <w:t>ổ</w:t>
      </w:r>
      <w:r>
        <w:rPr>
          <w:sz w:val="28"/>
          <w:szCs w:val="28"/>
        </w:rPr>
        <w:t>i khí hậu (từ hoạt động sinh hoạt dưới cờ, Internet, sách, báo).</w:t>
      </w:r>
    </w:p>
    <w:p w14:paraId="7C86BCB7" w14:textId="77777777" w:rsidR="00150A58" w:rsidRDefault="004940DD" w:rsidP="001B1F6D">
      <w:pPr>
        <w:pStyle w:val="Tiu20"/>
        <w:keepNext/>
        <w:keepLines/>
        <w:tabs>
          <w:tab w:val="left" w:pos="142"/>
        </w:tabs>
        <w:spacing w:after="0" w:line="240" w:lineRule="auto"/>
        <w:ind w:left="-284" w:right="-395"/>
        <w:rPr>
          <w:sz w:val="28"/>
          <w:szCs w:val="28"/>
        </w:rPr>
      </w:pPr>
      <w:bookmarkStart w:id="6725" w:name="bookmark6836"/>
      <w:bookmarkStart w:id="6726" w:name="bookmark6837"/>
      <w:bookmarkEnd w:id="6725"/>
      <w:r>
        <w:rPr>
          <w:sz w:val="28"/>
          <w:szCs w:val="28"/>
          <w:lang w:val="en-US"/>
        </w:rPr>
        <w:t xml:space="preserve">III. </w:t>
      </w:r>
      <w:r w:rsidR="00837037">
        <w:rPr>
          <w:sz w:val="28"/>
          <w:szCs w:val="28"/>
        </w:rPr>
        <w:t>TIẾN TRÌNH DẠY HỌC</w:t>
      </w:r>
      <w:bookmarkEnd w:id="6726"/>
    </w:p>
    <w:p w14:paraId="5802B336" w14:textId="77777777" w:rsidR="00150A58" w:rsidRDefault="00837037" w:rsidP="001B1F6D">
      <w:pPr>
        <w:pStyle w:val="Tiu20"/>
        <w:keepNext/>
        <w:keepLines/>
        <w:numPr>
          <w:ilvl w:val="0"/>
          <w:numId w:val="710"/>
        </w:numPr>
        <w:tabs>
          <w:tab w:val="left" w:pos="0"/>
          <w:tab w:val="left" w:pos="448"/>
        </w:tabs>
        <w:spacing w:after="0" w:line="240" w:lineRule="auto"/>
        <w:ind w:left="-284" w:right="-395"/>
        <w:rPr>
          <w:sz w:val="28"/>
          <w:szCs w:val="28"/>
        </w:rPr>
      </w:pPr>
      <w:bookmarkStart w:id="6727" w:name="bookmark6838"/>
      <w:bookmarkStart w:id="6728" w:name="bookmark6835"/>
      <w:bookmarkStart w:id="6729" w:name="bookmark6834"/>
      <w:bookmarkStart w:id="6730" w:name="bookmark6839"/>
      <w:bookmarkEnd w:id="6727"/>
      <w:r>
        <w:rPr>
          <w:sz w:val="28"/>
          <w:szCs w:val="28"/>
        </w:rPr>
        <w:t>HOẠT ĐỘNG KHỞI ĐỘNG (MỞ ĐẦU)</w:t>
      </w:r>
      <w:bookmarkEnd w:id="6728"/>
      <w:bookmarkEnd w:id="6729"/>
      <w:bookmarkEnd w:id="6730"/>
    </w:p>
    <w:p w14:paraId="7AA20CD5" w14:textId="77777777" w:rsidR="00150A58" w:rsidRDefault="00837037" w:rsidP="001B1F6D">
      <w:pPr>
        <w:pStyle w:val="Vnbnnidung0"/>
        <w:numPr>
          <w:ilvl w:val="0"/>
          <w:numId w:val="711"/>
        </w:numPr>
        <w:tabs>
          <w:tab w:val="left" w:pos="0"/>
          <w:tab w:val="left" w:pos="385"/>
        </w:tabs>
        <w:spacing w:after="0" w:line="240" w:lineRule="auto"/>
        <w:ind w:left="-284" w:right="-395"/>
        <w:rPr>
          <w:sz w:val="28"/>
          <w:szCs w:val="28"/>
        </w:rPr>
      </w:pPr>
      <w:bookmarkStart w:id="6731" w:name="bookmark6840"/>
      <w:bookmarkEnd w:id="6731"/>
      <w:r>
        <w:rPr>
          <w:b/>
          <w:bCs/>
          <w:sz w:val="28"/>
          <w:szCs w:val="28"/>
        </w:rPr>
        <w:t xml:space="preserve">Mục tiêu: </w:t>
      </w:r>
      <w:r>
        <w:rPr>
          <w:sz w:val="28"/>
          <w:szCs w:val="28"/>
        </w:rPr>
        <w:t>Tạo tâm th</w:t>
      </w:r>
      <w:r w:rsidR="004940DD" w:rsidRPr="006714C0">
        <w:rPr>
          <w:sz w:val="28"/>
          <w:szCs w:val="28"/>
        </w:rPr>
        <w:t>ế</w:t>
      </w:r>
      <w:r>
        <w:rPr>
          <w:sz w:val="28"/>
          <w:szCs w:val="28"/>
        </w:rPr>
        <w:t xml:space="preserve"> hứng thú cho học sinh và từng bước làm quen bài học.</w:t>
      </w:r>
    </w:p>
    <w:p w14:paraId="35D34F00" w14:textId="77777777" w:rsidR="00150A58" w:rsidRDefault="00837037" w:rsidP="001B1F6D">
      <w:pPr>
        <w:pStyle w:val="Vnbnnidung0"/>
        <w:numPr>
          <w:ilvl w:val="0"/>
          <w:numId w:val="711"/>
        </w:numPr>
        <w:tabs>
          <w:tab w:val="left" w:pos="0"/>
          <w:tab w:val="left" w:pos="395"/>
        </w:tabs>
        <w:spacing w:after="0" w:line="240" w:lineRule="auto"/>
        <w:ind w:left="-284" w:right="-395"/>
        <w:rPr>
          <w:sz w:val="28"/>
          <w:szCs w:val="28"/>
        </w:rPr>
      </w:pPr>
      <w:bookmarkStart w:id="6732" w:name="bookmark6841"/>
      <w:bookmarkEnd w:id="6732"/>
      <w:r>
        <w:rPr>
          <w:b/>
          <w:bCs/>
          <w:sz w:val="28"/>
          <w:szCs w:val="28"/>
        </w:rPr>
        <w:t xml:space="preserve">Nội dung: </w:t>
      </w:r>
      <w:r>
        <w:rPr>
          <w:sz w:val="28"/>
          <w:szCs w:val="28"/>
        </w:rPr>
        <w:t>GV tổ chức hoạt động</w:t>
      </w:r>
    </w:p>
    <w:p w14:paraId="068A8427" w14:textId="77777777" w:rsidR="00150A58" w:rsidRDefault="00837037" w:rsidP="001B1F6D">
      <w:pPr>
        <w:pStyle w:val="Vnbnnidung0"/>
        <w:numPr>
          <w:ilvl w:val="0"/>
          <w:numId w:val="711"/>
        </w:numPr>
        <w:tabs>
          <w:tab w:val="left" w:pos="0"/>
          <w:tab w:val="left" w:pos="395"/>
        </w:tabs>
        <w:spacing w:after="0" w:line="240" w:lineRule="auto"/>
        <w:ind w:left="-284" w:right="-395"/>
        <w:rPr>
          <w:sz w:val="28"/>
          <w:szCs w:val="28"/>
        </w:rPr>
      </w:pPr>
      <w:bookmarkStart w:id="6733" w:name="bookmark6842"/>
      <w:bookmarkEnd w:id="6733"/>
      <w:r>
        <w:rPr>
          <w:b/>
          <w:bCs/>
          <w:sz w:val="28"/>
          <w:szCs w:val="28"/>
        </w:rPr>
        <w:t xml:space="preserve">Sản phẩm: </w:t>
      </w:r>
      <w:r w:rsidR="004940DD" w:rsidRPr="006714C0">
        <w:rPr>
          <w:sz w:val="28"/>
          <w:szCs w:val="28"/>
        </w:rPr>
        <w:t>K</w:t>
      </w:r>
      <w:r>
        <w:rPr>
          <w:sz w:val="28"/>
          <w:szCs w:val="28"/>
        </w:rPr>
        <w:t>ết quả thực hiện của HS</w:t>
      </w:r>
    </w:p>
    <w:p w14:paraId="0AFC74C8" w14:textId="77777777" w:rsidR="00150A58" w:rsidRDefault="00837037" w:rsidP="001B1F6D">
      <w:pPr>
        <w:pStyle w:val="Tiu20"/>
        <w:keepNext/>
        <w:keepLines/>
        <w:numPr>
          <w:ilvl w:val="0"/>
          <w:numId w:val="711"/>
        </w:numPr>
        <w:tabs>
          <w:tab w:val="left" w:pos="0"/>
          <w:tab w:val="left" w:pos="395"/>
        </w:tabs>
        <w:spacing w:after="0" w:line="240" w:lineRule="auto"/>
        <w:ind w:left="-284" w:right="-395"/>
        <w:rPr>
          <w:sz w:val="28"/>
          <w:szCs w:val="28"/>
        </w:rPr>
      </w:pPr>
      <w:bookmarkStart w:id="6734" w:name="bookmark6845"/>
      <w:bookmarkStart w:id="6735" w:name="bookmark6846"/>
      <w:bookmarkStart w:id="6736" w:name="bookmark6844"/>
      <w:bookmarkStart w:id="6737" w:name="bookmark6843"/>
      <w:bookmarkEnd w:id="6734"/>
      <w:r>
        <w:rPr>
          <w:sz w:val="28"/>
          <w:szCs w:val="28"/>
        </w:rPr>
        <w:t>Tổ ch</w:t>
      </w:r>
      <w:r w:rsidR="004940DD">
        <w:rPr>
          <w:sz w:val="28"/>
          <w:szCs w:val="28"/>
          <w:lang w:val="en-US"/>
        </w:rPr>
        <w:t>ứ</w:t>
      </w:r>
      <w:r>
        <w:rPr>
          <w:sz w:val="28"/>
          <w:szCs w:val="28"/>
        </w:rPr>
        <w:t>c thực hiện:</w:t>
      </w:r>
      <w:bookmarkEnd w:id="6735"/>
      <w:bookmarkEnd w:id="6736"/>
      <w:bookmarkEnd w:id="6737"/>
    </w:p>
    <w:p w14:paraId="1218E15E" w14:textId="77777777" w:rsidR="00150A58" w:rsidRDefault="00FD784B" w:rsidP="001B1F6D">
      <w:pPr>
        <w:pStyle w:val="Vnbnnidung0"/>
        <w:spacing w:after="0" w:line="240" w:lineRule="auto"/>
        <w:ind w:left="-284" w:right="-395"/>
        <w:rPr>
          <w:sz w:val="28"/>
          <w:szCs w:val="28"/>
        </w:rPr>
      </w:pPr>
      <w:r w:rsidRPr="006714C0">
        <w:rPr>
          <w:sz w:val="28"/>
          <w:szCs w:val="28"/>
        </w:rPr>
        <w:t xml:space="preserve">     </w:t>
      </w:r>
      <w:r w:rsidR="00837037">
        <w:rPr>
          <w:sz w:val="28"/>
          <w:szCs w:val="28"/>
        </w:rPr>
        <w:t>Tổ chức cho HS hát hoặc chơi trò chơi có nội dung liên quan đến nội dung của hoạt động. Có thể kể một câu chuyện có liên quan tới tác động của biến đổi khí hậu đến sức khoẻ con người. Sau đó hỏi HS những điều cảm nhận được qua bài hát/ trò chơi/ câu chuyện.</w:t>
      </w:r>
    </w:p>
    <w:p w14:paraId="5F8A9C47" w14:textId="77777777" w:rsidR="00150A58" w:rsidRDefault="00837037" w:rsidP="001B1F6D">
      <w:pPr>
        <w:pStyle w:val="Vnbnnidung0"/>
        <w:numPr>
          <w:ilvl w:val="0"/>
          <w:numId w:val="710"/>
        </w:numPr>
        <w:tabs>
          <w:tab w:val="left" w:pos="0"/>
        </w:tabs>
        <w:spacing w:after="0" w:line="240" w:lineRule="auto"/>
        <w:ind w:left="-284" w:right="-395"/>
        <w:rPr>
          <w:sz w:val="28"/>
          <w:szCs w:val="28"/>
        </w:rPr>
      </w:pPr>
      <w:bookmarkStart w:id="6738" w:name="bookmark6847"/>
      <w:bookmarkEnd w:id="6738"/>
      <w:r>
        <w:rPr>
          <w:b/>
          <w:bCs/>
          <w:sz w:val="28"/>
          <w:szCs w:val="28"/>
        </w:rPr>
        <w:t>HOẠT ĐỘNG HÌNH THÀNH KIẾN THỨC</w:t>
      </w:r>
    </w:p>
    <w:p w14:paraId="639A346B" w14:textId="77777777" w:rsidR="00150A58" w:rsidRDefault="00837037" w:rsidP="001B1F6D">
      <w:pPr>
        <w:pStyle w:val="Vnbnnidung0"/>
        <w:spacing w:after="0" w:line="240" w:lineRule="auto"/>
        <w:ind w:left="-284" w:right="-395"/>
        <w:rPr>
          <w:sz w:val="28"/>
          <w:szCs w:val="28"/>
        </w:rPr>
      </w:pPr>
      <w:r>
        <w:rPr>
          <w:b/>
          <w:bCs/>
          <w:sz w:val="28"/>
          <w:szCs w:val="28"/>
        </w:rPr>
        <w:t xml:space="preserve">Hoạt động 1: Tìm hiểu biến đổi khí hậu và những việc nên làm để giảm thiểu biến </w:t>
      </w:r>
      <w:r>
        <w:rPr>
          <w:b/>
          <w:bCs/>
          <w:sz w:val="28"/>
          <w:szCs w:val="28"/>
        </w:rPr>
        <w:lastRenderedPageBreak/>
        <w:t>đổi khí hậu</w:t>
      </w:r>
    </w:p>
    <w:p w14:paraId="2DD9EAE7" w14:textId="77777777" w:rsidR="00150A58" w:rsidRDefault="00837037" w:rsidP="001B1F6D">
      <w:pPr>
        <w:pStyle w:val="Vnbnnidung0"/>
        <w:numPr>
          <w:ilvl w:val="0"/>
          <w:numId w:val="712"/>
        </w:numPr>
        <w:tabs>
          <w:tab w:val="left" w:pos="0"/>
        </w:tabs>
        <w:spacing w:after="0" w:line="240" w:lineRule="auto"/>
        <w:ind w:left="-284" w:right="-395"/>
        <w:rPr>
          <w:sz w:val="28"/>
          <w:szCs w:val="28"/>
        </w:rPr>
      </w:pPr>
      <w:bookmarkStart w:id="6739" w:name="bookmark6848"/>
      <w:bookmarkEnd w:id="6739"/>
      <w:r>
        <w:rPr>
          <w:b/>
          <w:bCs/>
          <w:sz w:val="28"/>
          <w:szCs w:val="28"/>
        </w:rPr>
        <w:t>Mục tiêu:</w:t>
      </w:r>
    </w:p>
    <w:p w14:paraId="1C156754" w14:textId="77777777" w:rsidR="00150A58" w:rsidRDefault="00837037" w:rsidP="001B1F6D">
      <w:pPr>
        <w:pStyle w:val="Vnbnnidung0"/>
        <w:spacing w:after="0" w:line="240" w:lineRule="auto"/>
        <w:ind w:left="-284" w:right="-395"/>
        <w:rPr>
          <w:sz w:val="28"/>
          <w:szCs w:val="28"/>
        </w:rPr>
      </w:pPr>
      <w:r>
        <w:rPr>
          <w:sz w:val="28"/>
          <w:szCs w:val="28"/>
        </w:rPr>
        <w:t>- N</w:t>
      </w:r>
      <w:r w:rsidR="00FD784B" w:rsidRPr="006714C0">
        <w:rPr>
          <w:sz w:val="28"/>
          <w:szCs w:val="28"/>
        </w:rPr>
        <w:t>ê</w:t>
      </w:r>
      <w:r>
        <w:rPr>
          <w:sz w:val="28"/>
          <w:szCs w:val="28"/>
        </w:rPr>
        <w:t>u được nhũng biểu hiện và tác động của biến đổi khí hậu đối với đời sống con người;</w:t>
      </w:r>
    </w:p>
    <w:p w14:paraId="7C29B8F6" w14:textId="77777777" w:rsidR="00150A58" w:rsidRDefault="00837037" w:rsidP="001B1F6D">
      <w:pPr>
        <w:pStyle w:val="Vnbnnidung0"/>
        <w:spacing w:after="0" w:line="240" w:lineRule="auto"/>
        <w:ind w:left="-284" w:right="-395"/>
        <w:rPr>
          <w:sz w:val="28"/>
          <w:szCs w:val="28"/>
        </w:rPr>
      </w:pPr>
      <w:r>
        <w:rPr>
          <w:sz w:val="28"/>
          <w:szCs w:val="28"/>
        </w:rPr>
        <w:t>- Xác định được nh</w:t>
      </w:r>
      <w:r w:rsidR="001B1F6D" w:rsidRPr="006714C0">
        <w:rPr>
          <w:sz w:val="28"/>
          <w:szCs w:val="28"/>
        </w:rPr>
        <w:t>ữ</w:t>
      </w:r>
      <w:r>
        <w:rPr>
          <w:sz w:val="28"/>
          <w:szCs w:val="28"/>
        </w:rPr>
        <w:t>ng việc nên làm và nh</w:t>
      </w:r>
      <w:r w:rsidR="001B1F6D" w:rsidRPr="006714C0">
        <w:rPr>
          <w:sz w:val="28"/>
          <w:szCs w:val="28"/>
        </w:rPr>
        <w:t>ữ</w:t>
      </w:r>
      <w:r>
        <w:rPr>
          <w:sz w:val="28"/>
          <w:szCs w:val="28"/>
        </w:rPr>
        <w:t>ng việc không nên làm đ</w:t>
      </w:r>
      <w:r w:rsidR="00FD784B" w:rsidRPr="006714C0">
        <w:rPr>
          <w:sz w:val="28"/>
          <w:szCs w:val="28"/>
        </w:rPr>
        <w:t>ể</w:t>
      </w:r>
      <w:r>
        <w:rPr>
          <w:sz w:val="28"/>
          <w:szCs w:val="28"/>
        </w:rPr>
        <w:t xml:space="preserve"> góp phần giảm thi</w:t>
      </w:r>
      <w:r w:rsidR="00FD784B" w:rsidRPr="006714C0">
        <w:rPr>
          <w:sz w:val="28"/>
          <w:szCs w:val="28"/>
        </w:rPr>
        <w:t>ể</w:t>
      </w:r>
      <w:r>
        <w:rPr>
          <w:sz w:val="28"/>
          <w:szCs w:val="28"/>
        </w:rPr>
        <w:t>u biến đổi khí hậu.</w:t>
      </w:r>
    </w:p>
    <w:p w14:paraId="67A99F17" w14:textId="77777777" w:rsidR="00150A58" w:rsidRDefault="00837037" w:rsidP="001B1F6D">
      <w:pPr>
        <w:pStyle w:val="Vnbnnidung0"/>
        <w:numPr>
          <w:ilvl w:val="0"/>
          <w:numId w:val="712"/>
        </w:numPr>
        <w:tabs>
          <w:tab w:val="left" w:pos="0"/>
        </w:tabs>
        <w:spacing w:after="0" w:line="240" w:lineRule="auto"/>
        <w:ind w:left="-284" w:right="-395"/>
        <w:rPr>
          <w:sz w:val="28"/>
          <w:szCs w:val="28"/>
        </w:rPr>
      </w:pPr>
      <w:bookmarkStart w:id="6740" w:name="bookmark6849"/>
      <w:bookmarkEnd w:id="6740"/>
      <w:r>
        <w:rPr>
          <w:b/>
          <w:bCs/>
          <w:sz w:val="28"/>
          <w:szCs w:val="28"/>
        </w:rPr>
        <w:t xml:space="preserve">Nội dung: </w:t>
      </w:r>
      <w:r>
        <w:rPr>
          <w:sz w:val="28"/>
          <w:szCs w:val="28"/>
        </w:rPr>
        <w:t>Hãy vận dụng những hiểu biết đã lĩnh hội sau buổi sinh hoạt dưới cờ thi tuyên truyền “Chung tay giảm thi</w:t>
      </w:r>
      <w:r w:rsidR="001B1F6D" w:rsidRPr="006714C0">
        <w:rPr>
          <w:sz w:val="28"/>
          <w:szCs w:val="28"/>
        </w:rPr>
        <w:t>ể</w:t>
      </w:r>
      <w:r>
        <w:rPr>
          <w:sz w:val="28"/>
          <w:szCs w:val="28"/>
        </w:rPr>
        <w:t>u biến đ</w:t>
      </w:r>
      <w:r w:rsidR="00FD784B" w:rsidRPr="006714C0">
        <w:rPr>
          <w:sz w:val="28"/>
          <w:szCs w:val="28"/>
        </w:rPr>
        <w:t>ổ</w:t>
      </w:r>
      <w:r>
        <w:rPr>
          <w:sz w:val="28"/>
          <w:szCs w:val="28"/>
        </w:rPr>
        <w:t>i khí hậu” kiến thức đã học ở môn Lịch sử và Địa lí và nh</w:t>
      </w:r>
      <w:r w:rsidR="00FD784B" w:rsidRPr="006714C0">
        <w:rPr>
          <w:sz w:val="28"/>
          <w:szCs w:val="28"/>
        </w:rPr>
        <w:t>ữ</w:t>
      </w:r>
      <w:r>
        <w:rPr>
          <w:sz w:val="28"/>
          <w:szCs w:val="28"/>
        </w:rPr>
        <w:t>ng trải nghiệm qua quan sát thực tế, tranh ảnh, truyền hình,... đ</w:t>
      </w:r>
      <w:r w:rsidR="00FD784B" w:rsidRPr="006714C0">
        <w:rPr>
          <w:sz w:val="28"/>
          <w:szCs w:val="28"/>
        </w:rPr>
        <w:t>ã</w:t>
      </w:r>
      <w:r>
        <w:rPr>
          <w:sz w:val="28"/>
          <w:szCs w:val="28"/>
        </w:rPr>
        <w:t xml:space="preserve"> thảo luận</w:t>
      </w:r>
    </w:p>
    <w:p w14:paraId="71491A95" w14:textId="77777777" w:rsidR="00150A58" w:rsidRDefault="00837037" w:rsidP="001B1F6D">
      <w:pPr>
        <w:pStyle w:val="Vnbnnidung0"/>
        <w:numPr>
          <w:ilvl w:val="0"/>
          <w:numId w:val="712"/>
        </w:numPr>
        <w:tabs>
          <w:tab w:val="left" w:pos="0"/>
        </w:tabs>
        <w:spacing w:after="0" w:line="240" w:lineRule="auto"/>
        <w:ind w:left="-284" w:right="-395"/>
        <w:rPr>
          <w:sz w:val="28"/>
          <w:szCs w:val="28"/>
        </w:rPr>
      </w:pPr>
      <w:bookmarkStart w:id="6741" w:name="bookmark6850"/>
      <w:bookmarkEnd w:id="6741"/>
      <w:r>
        <w:rPr>
          <w:b/>
          <w:bCs/>
          <w:sz w:val="28"/>
          <w:szCs w:val="28"/>
        </w:rPr>
        <w:t xml:space="preserve">Sản phẩm: </w:t>
      </w:r>
      <w:r w:rsidR="00FD784B" w:rsidRPr="006714C0">
        <w:rPr>
          <w:sz w:val="28"/>
          <w:szCs w:val="28"/>
        </w:rPr>
        <w:t>K</w:t>
      </w:r>
      <w:r>
        <w:rPr>
          <w:sz w:val="28"/>
          <w:szCs w:val="28"/>
        </w:rPr>
        <w:t>ết quả thảo luận</w:t>
      </w:r>
    </w:p>
    <w:p w14:paraId="1C8DAF2E" w14:textId="77777777" w:rsidR="00150A58" w:rsidRPr="004940DD" w:rsidRDefault="00837037" w:rsidP="001B1F6D">
      <w:pPr>
        <w:pStyle w:val="Vnbnnidung0"/>
        <w:numPr>
          <w:ilvl w:val="0"/>
          <w:numId w:val="712"/>
        </w:numPr>
        <w:tabs>
          <w:tab w:val="left" w:pos="0"/>
        </w:tabs>
        <w:spacing w:after="0" w:line="240" w:lineRule="auto"/>
        <w:ind w:left="-284" w:right="-395"/>
        <w:rPr>
          <w:sz w:val="28"/>
          <w:szCs w:val="28"/>
        </w:rPr>
      </w:pPr>
      <w:bookmarkStart w:id="6742" w:name="bookmark6851"/>
      <w:bookmarkEnd w:id="6742"/>
      <w:r>
        <w:rPr>
          <w:b/>
          <w:bCs/>
          <w:sz w:val="28"/>
          <w:szCs w:val="28"/>
        </w:rPr>
        <w:t>Tổ chức thực hiện:</w:t>
      </w:r>
    </w:p>
    <w:tbl>
      <w:tblPr>
        <w:tblStyle w:val="TableGrid"/>
        <w:tblW w:w="9782" w:type="dxa"/>
        <w:tblInd w:w="-176" w:type="dxa"/>
        <w:tblLook w:val="04A0" w:firstRow="1" w:lastRow="0" w:firstColumn="1" w:lastColumn="0" w:noHBand="0" w:noVBand="1"/>
      </w:tblPr>
      <w:tblGrid>
        <w:gridCol w:w="4537"/>
        <w:gridCol w:w="5245"/>
      </w:tblGrid>
      <w:tr w:rsidR="004940DD" w14:paraId="7D638863" w14:textId="77777777" w:rsidTr="00B02134">
        <w:tc>
          <w:tcPr>
            <w:tcW w:w="4537" w:type="dxa"/>
          </w:tcPr>
          <w:p w14:paraId="028644AB" w14:textId="77777777" w:rsidR="004940DD" w:rsidRDefault="004940DD" w:rsidP="004940DD">
            <w:pPr>
              <w:pStyle w:val="Vnbnnidung0"/>
              <w:tabs>
                <w:tab w:val="left" w:pos="284"/>
              </w:tabs>
              <w:spacing w:after="0" w:line="240" w:lineRule="auto"/>
              <w:jc w:val="center"/>
              <w:rPr>
                <w:b/>
                <w:bCs/>
                <w:sz w:val="28"/>
                <w:szCs w:val="28"/>
              </w:rPr>
            </w:pPr>
            <w:r>
              <w:rPr>
                <w:b/>
                <w:bCs/>
                <w:sz w:val="28"/>
                <w:szCs w:val="28"/>
              </w:rPr>
              <w:t>HOẠT ĐỘNG CỦA GV - HS</w:t>
            </w:r>
          </w:p>
        </w:tc>
        <w:tc>
          <w:tcPr>
            <w:tcW w:w="5245" w:type="dxa"/>
          </w:tcPr>
          <w:p w14:paraId="7404F623" w14:textId="77777777" w:rsidR="004940DD" w:rsidRDefault="004940DD" w:rsidP="004940DD">
            <w:pPr>
              <w:pStyle w:val="Vnbnnidung0"/>
              <w:tabs>
                <w:tab w:val="left" w:pos="284"/>
              </w:tabs>
              <w:spacing w:after="0" w:line="240" w:lineRule="auto"/>
              <w:jc w:val="center"/>
              <w:rPr>
                <w:b/>
                <w:bCs/>
                <w:sz w:val="28"/>
                <w:szCs w:val="28"/>
              </w:rPr>
            </w:pPr>
            <w:r>
              <w:rPr>
                <w:b/>
                <w:bCs/>
                <w:sz w:val="28"/>
                <w:szCs w:val="28"/>
              </w:rPr>
              <w:t>D</w:t>
            </w:r>
            <w:r>
              <w:rPr>
                <w:b/>
                <w:bCs/>
                <w:sz w:val="28"/>
                <w:szCs w:val="28"/>
                <w:lang w:val="en-US"/>
              </w:rPr>
              <w:t xml:space="preserve">Ự </w:t>
            </w:r>
            <w:r>
              <w:rPr>
                <w:b/>
                <w:bCs/>
                <w:sz w:val="28"/>
                <w:szCs w:val="28"/>
              </w:rPr>
              <w:t>KIẾN SẢN PHẤM</w:t>
            </w:r>
          </w:p>
        </w:tc>
      </w:tr>
      <w:tr w:rsidR="004940DD" w14:paraId="724563EB" w14:textId="77777777" w:rsidTr="00B02134">
        <w:tc>
          <w:tcPr>
            <w:tcW w:w="4537" w:type="dxa"/>
          </w:tcPr>
          <w:p w14:paraId="6E742F7B" w14:textId="77777777" w:rsidR="004940DD" w:rsidRDefault="004940DD" w:rsidP="00FD784B">
            <w:pPr>
              <w:pStyle w:val="Khc0"/>
              <w:spacing w:after="0" w:line="240" w:lineRule="auto"/>
              <w:rPr>
                <w:sz w:val="28"/>
                <w:szCs w:val="28"/>
              </w:rPr>
            </w:pPr>
            <w:r>
              <w:rPr>
                <w:b/>
                <w:bCs/>
                <w:sz w:val="28"/>
                <w:szCs w:val="28"/>
              </w:rPr>
              <w:t>Bước 1: GV chuyến giao nhiệm vụ học tập</w:t>
            </w:r>
          </w:p>
          <w:p w14:paraId="7A4E62B6" w14:textId="77777777" w:rsidR="004940DD" w:rsidRDefault="004940DD" w:rsidP="00FD784B">
            <w:pPr>
              <w:pStyle w:val="Khc0"/>
              <w:numPr>
                <w:ilvl w:val="0"/>
                <w:numId w:val="713"/>
              </w:numPr>
              <w:tabs>
                <w:tab w:val="left" w:pos="161"/>
              </w:tabs>
              <w:spacing w:after="0" w:line="240" w:lineRule="auto"/>
              <w:rPr>
                <w:sz w:val="28"/>
                <w:szCs w:val="28"/>
              </w:rPr>
            </w:pPr>
            <w:r>
              <w:rPr>
                <w:sz w:val="28"/>
                <w:szCs w:val="28"/>
              </w:rPr>
              <w:t>GV chia HS thành các nhóm 4-6 HS.</w:t>
            </w:r>
          </w:p>
          <w:p w14:paraId="2C2DE903" w14:textId="77777777" w:rsidR="004940DD" w:rsidRDefault="004940DD" w:rsidP="00FD784B">
            <w:pPr>
              <w:pStyle w:val="Khc0"/>
              <w:numPr>
                <w:ilvl w:val="0"/>
                <w:numId w:val="713"/>
              </w:numPr>
              <w:tabs>
                <w:tab w:val="left" w:pos="146"/>
              </w:tabs>
              <w:spacing w:after="0" w:line="240" w:lineRule="auto"/>
              <w:rPr>
                <w:sz w:val="28"/>
                <w:szCs w:val="28"/>
              </w:rPr>
            </w:pPr>
            <w:r>
              <w:rPr>
                <w:sz w:val="28"/>
                <w:szCs w:val="28"/>
              </w:rPr>
              <w:t>Giao nhiệm vụ cho các nhóm: Hãy vận dụng những hiếu biết đã lĩnh hội sau buổi sinh hoạt dưới cờ thi tuyên truyền “Chung tay giảm thiểu biến đ</w:t>
            </w:r>
            <w:r w:rsidR="00FD784B" w:rsidRPr="006714C0">
              <w:rPr>
                <w:sz w:val="28"/>
                <w:szCs w:val="28"/>
              </w:rPr>
              <w:t>ổ</w:t>
            </w:r>
            <w:r>
              <w:rPr>
                <w:sz w:val="28"/>
                <w:szCs w:val="28"/>
              </w:rPr>
              <w:t>i khí hậu” kiến thức đã học ở môn Lịch sử và Địa lí và những trải nghiệm qua quan sát thực tế, tranh ảnh, truyền hình,... để thảo luận và xác định:</w:t>
            </w:r>
          </w:p>
          <w:p w14:paraId="7850EC88" w14:textId="77777777" w:rsidR="004940DD" w:rsidRDefault="004940DD" w:rsidP="00FD784B">
            <w:pPr>
              <w:pStyle w:val="Vnbnnidung0"/>
              <w:tabs>
                <w:tab w:val="left" w:pos="284"/>
              </w:tabs>
              <w:spacing w:after="0" w:line="240" w:lineRule="auto"/>
              <w:rPr>
                <w:sz w:val="28"/>
                <w:szCs w:val="28"/>
              </w:rPr>
            </w:pPr>
            <w:r>
              <w:rPr>
                <w:sz w:val="28"/>
                <w:szCs w:val="28"/>
              </w:rPr>
              <w:t>+ Những biểu hiện của biến đ</w:t>
            </w:r>
            <w:r w:rsidR="00FD784B" w:rsidRPr="006714C0">
              <w:rPr>
                <w:sz w:val="28"/>
                <w:szCs w:val="28"/>
              </w:rPr>
              <w:t>ổ</w:t>
            </w:r>
            <w:r>
              <w:rPr>
                <w:sz w:val="28"/>
                <w:szCs w:val="28"/>
              </w:rPr>
              <w:t>i khí hậu và tác động của biển đối khí hậu đối với đời</w:t>
            </w:r>
            <w:r w:rsidR="00FD784B" w:rsidRPr="006714C0">
              <w:rPr>
                <w:sz w:val="28"/>
                <w:szCs w:val="28"/>
              </w:rPr>
              <w:t xml:space="preserve"> s</w:t>
            </w:r>
            <w:r w:rsidR="00FD784B">
              <w:rPr>
                <w:sz w:val="28"/>
                <w:szCs w:val="28"/>
              </w:rPr>
              <w:t>ống con người.</w:t>
            </w:r>
          </w:p>
          <w:p w14:paraId="538F1272" w14:textId="77777777" w:rsidR="00FD784B" w:rsidRDefault="00527001" w:rsidP="00FD784B">
            <w:pPr>
              <w:pStyle w:val="Vnbnnidung0"/>
              <w:tabs>
                <w:tab w:val="left" w:pos="284"/>
              </w:tabs>
              <w:spacing w:after="0" w:line="240" w:lineRule="auto"/>
              <w:rPr>
                <w:sz w:val="28"/>
                <w:szCs w:val="28"/>
              </w:rPr>
            </w:pPr>
            <w:r>
              <w:rPr>
                <w:sz w:val="28"/>
                <w:szCs w:val="28"/>
              </w:rPr>
              <w:t>+ Những việc nên làm và những việc không nên làm để góp phần giảm thiểu biến đổi</w:t>
            </w:r>
            <w:r w:rsidRPr="006714C0">
              <w:rPr>
                <w:sz w:val="28"/>
                <w:szCs w:val="28"/>
              </w:rPr>
              <w:t xml:space="preserve"> </w:t>
            </w:r>
            <w:r>
              <w:rPr>
                <w:sz w:val="28"/>
                <w:szCs w:val="28"/>
              </w:rPr>
              <w:t>khí hậu.</w:t>
            </w:r>
          </w:p>
          <w:p w14:paraId="32C36EC4" w14:textId="77777777" w:rsidR="00527001" w:rsidRPr="006714C0" w:rsidRDefault="00527001" w:rsidP="00FD784B">
            <w:pPr>
              <w:pStyle w:val="Vnbnnidung0"/>
              <w:tabs>
                <w:tab w:val="left" w:pos="284"/>
              </w:tabs>
              <w:spacing w:after="0" w:line="240" w:lineRule="auto"/>
              <w:rPr>
                <w:b/>
                <w:bCs/>
                <w:sz w:val="28"/>
                <w:szCs w:val="28"/>
              </w:rPr>
            </w:pPr>
            <w:r>
              <w:rPr>
                <w:sz w:val="28"/>
                <w:szCs w:val="28"/>
              </w:rPr>
              <w:t>+ Những việc bản thân đã làm để góp phần giảm thiểu biến đổi khí hậu.</w:t>
            </w:r>
          </w:p>
          <w:p w14:paraId="0E7D1665" w14:textId="77777777" w:rsidR="00527001" w:rsidRDefault="00527001" w:rsidP="00FD784B">
            <w:pPr>
              <w:pStyle w:val="Vnbnnidung0"/>
              <w:tabs>
                <w:tab w:val="left" w:pos="284"/>
              </w:tabs>
              <w:spacing w:after="0" w:line="240" w:lineRule="auto"/>
              <w:rPr>
                <w:b/>
                <w:bCs/>
                <w:sz w:val="28"/>
                <w:szCs w:val="28"/>
              </w:rPr>
            </w:pPr>
            <w:r>
              <w:rPr>
                <w:b/>
                <w:bCs/>
                <w:sz w:val="28"/>
                <w:szCs w:val="28"/>
              </w:rPr>
              <w:t>Bưóc 2: HS thực hiện nhiệm vụ học tập</w:t>
            </w:r>
          </w:p>
          <w:p w14:paraId="6FD0D537" w14:textId="77777777" w:rsidR="00FD784B" w:rsidRDefault="00527001" w:rsidP="00FD784B">
            <w:pPr>
              <w:pStyle w:val="Vnbnnidung0"/>
              <w:tabs>
                <w:tab w:val="left" w:pos="284"/>
              </w:tabs>
              <w:spacing w:after="0" w:line="240" w:lineRule="auto"/>
              <w:rPr>
                <w:sz w:val="28"/>
                <w:szCs w:val="28"/>
              </w:rPr>
            </w:pPr>
            <w:r>
              <w:rPr>
                <w:sz w:val="28"/>
                <w:szCs w:val="28"/>
              </w:rPr>
              <w:t>+ HS đọc sgk và thực hiện yêu cầu.</w:t>
            </w:r>
          </w:p>
          <w:p w14:paraId="3990857C" w14:textId="77777777" w:rsidR="00527001" w:rsidRDefault="00527001" w:rsidP="00FD784B">
            <w:pPr>
              <w:pStyle w:val="Vnbnnidung0"/>
              <w:tabs>
                <w:tab w:val="left" w:pos="284"/>
              </w:tabs>
              <w:spacing w:after="0" w:line="240" w:lineRule="auto"/>
              <w:rPr>
                <w:sz w:val="28"/>
                <w:szCs w:val="28"/>
              </w:rPr>
            </w:pPr>
            <w:r>
              <w:rPr>
                <w:sz w:val="28"/>
                <w:szCs w:val="28"/>
              </w:rPr>
              <w:t>+ GV đến các nhóm theo dõi, h</w:t>
            </w:r>
            <w:r w:rsidRPr="006714C0">
              <w:rPr>
                <w:sz w:val="28"/>
                <w:szCs w:val="28"/>
              </w:rPr>
              <w:t>ỗ</w:t>
            </w:r>
            <w:r>
              <w:rPr>
                <w:sz w:val="28"/>
                <w:szCs w:val="28"/>
              </w:rPr>
              <w:t xml:space="preserve"> trợ HS nếu cần thiết.</w:t>
            </w:r>
          </w:p>
          <w:p w14:paraId="785DAC1A" w14:textId="77777777" w:rsidR="00527001" w:rsidRDefault="00527001" w:rsidP="00527001">
            <w:pPr>
              <w:pStyle w:val="Khc0"/>
              <w:spacing w:after="0" w:line="240" w:lineRule="auto"/>
              <w:rPr>
                <w:b/>
                <w:bCs/>
                <w:sz w:val="28"/>
                <w:szCs w:val="28"/>
              </w:rPr>
            </w:pPr>
            <w:r>
              <w:rPr>
                <w:b/>
                <w:bCs/>
                <w:sz w:val="28"/>
                <w:szCs w:val="28"/>
              </w:rPr>
              <w:t>Bước 3: Báo cáo kết quả hoạt động và thảo</w:t>
            </w:r>
            <w:r w:rsidRPr="006714C0">
              <w:rPr>
                <w:b/>
                <w:bCs/>
                <w:sz w:val="28"/>
                <w:szCs w:val="28"/>
              </w:rPr>
              <w:t xml:space="preserve"> </w:t>
            </w:r>
            <w:r>
              <w:rPr>
                <w:b/>
                <w:bCs/>
                <w:sz w:val="28"/>
                <w:szCs w:val="28"/>
              </w:rPr>
              <w:t>luận</w:t>
            </w:r>
          </w:p>
          <w:p w14:paraId="3CA05B47" w14:textId="77777777" w:rsidR="00527001" w:rsidRPr="00527001" w:rsidRDefault="00527001" w:rsidP="00527001">
            <w:pPr>
              <w:pStyle w:val="Khc0"/>
              <w:spacing w:after="0" w:line="240" w:lineRule="auto"/>
              <w:rPr>
                <w:sz w:val="28"/>
                <w:szCs w:val="28"/>
              </w:rPr>
            </w:pPr>
            <w:r>
              <w:rPr>
                <w:sz w:val="28"/>
                <w:szCs w:val="28"/>
              </w:rPr>
              <w:t>+ GV gọi 2 bạn đại diện của 2 nhóm trả lời.</w:t>
            </w:r>
          </w:p>
          <w:p w14:paraId="6EDA9A1E" w14:textId="77777777" w:rsidR="00527001" w:rsidRDefault="00527001" w:rsidP="00FD784B">
            <w:pPr>
              <w:pStyle w:val="Vnbnnidung0"/>
              <w:tabs>
                <w:tab w:val="left" w:pos="284"/>
              </w:tabs>
              <w:spacing w:after="0" w:line="240" w:lineRule="auto"/>
              <w:rPr>
                <w:sz w:val="28"/>
                <w:szCs w:val="28"/>
              </w:rPr>
            </w:pPr>
            <w:r>
              <w:rPr>
                <w:sz w:val="28"/>
                <w:szCs w:val="28"/>
              </w:rPr>
              <w:t>+ GV gọi HS khác nhận xét, đánh giá.</w:t>
            </w:r>
          </w:p>
          <w:p w14:paraId="53575D3E" w14:textId="77777777" w:rsidR="00527001" w:rsidRPr="00527001" w:rsidRDefault="004D0573" w:rsidP="00FD784B">
            <w:pPr>
              <w:pStyle w:val="Vnbnnidung0"/>
              <w:tabs>
                <w:tab w:val="left" w:pos="284"/>
              </w:tabs>
              <w:spacing w:after="0" w:line="240" w:lineRule="auto"/>
              <w:rPr>
                <w:sz w:val="28"/>
                <w:szCs w:val="28"/>
              </w:rPr>
            </w:pPr>
            <w:r>
              <w:rPr>
                <w:b/>
                <w:bCs/>
                <w:sz w:val="28"/>
                <w:szCs w:val="28"/>
              </w:rPr>
              <w:t>Bưóc 4: Đánh giá kết quả, thực hiện nhiệm vụ học tập</w:t>
            </w:r>
          </w:p>
          <w:p w14:paraId="59A1068A" w14:textId="77777777" w:rsidR="00527001" w:rsidRDefault="004D0573" w:rsidP="00FD784B">
            <w:pPr>
              <w:pStyle w:val="Vnbnnidung0"/>
              <w:tabs>
                <w:tab w:val="left" w:pos="284"/>
              </w:tabs>
              <w:spacing w:after="0" w:line="240" w:lineRule="auto"/>
              <w:rPr>
                <w:sz w:val="28"/>
                <w:szCs w:val="28"/>
              </w:rPr>
            </w:pPr>
            <w:r>
              <w:rPr>
                <w:sz w:val="28"/>
                <w:szCs w:val="28"/>
              </w:rPr>
              <w:lastRenderedPageBreak/>
              <w:t>+ GV đánh giá, nhận xét, chuẩn kiến thức.</w:t>
            </w:r>
          </w:p>
          <w:p w14:paraId="1184AF02" w14:textId="77777777" w:rsidR="004D0573" w:rsidRDefault="004D0573" w:rsidP="00FD784B">
            <w:pPr>
              <w:pStyle w:val="Vnbnnidung0"/>
              <w:tabs>
                <w:tab w:val="left" w:pos="284"/>
              </w:tabs>
              <w:spacing w:after="0" w:line="240" w:lineRule="auto"/>
              <w:rPr>
                <w:sz w:val="28"/>
                <w:szCs w:val="28"/>
              </w:rPr>
            </w:pPr>
            <w:r>
              <w:rPr>
                <w:sz w:val="28"/>
                <w:szCs w:val="28"/>
              </w:rPr>
              <w:t>+ HS ghi bài.</w:t>
            </w:r>
          </w:p>
          <w:p w14:paraId="2A3A8F28" w14:textId="77777777" w:rsidR="004D0573" w:rsidRDefault="004D0573" w:rsidP="004D0573">
            <w:pPr>
              <w:pStyle w:val="Vnbnnidung0"/>
              <w:tabs>
                <w:tab w:val="left" w:pos="284"/>
              </w:tabs>
              <w:spacing w:after="0" w:line="240" w:lineRule="auto"/>
              <w:ind w:left="-284"/>
              <w:rPr>
                <w:b/>
                <w:bCs/>
                <w:sz w:val="28"/>
                <w:szCs w:val="28"/>
              </w:rPr>
            </w:pPr>
          </w:p>
        </w:tc>
        <w:tc>
          <w:tcPr>
            <w:tcW w:w="5245" w:type="dxa"/>
          </w:tcPr>
          <w:p w14:paraId="2392CA8C" w14:textId="77777777" w:rsidR="004940DD" w:rsidRDefault="004940DD" w:rsidP="00FD784B">
            <w:pPr>
              <w:pStyle w:val="Khc0"/>
              <w:spacing w:after="0" w:line="240" w:lineRule="auto"/>
              <w:rPr>
                <w:sz w:val="28"/>
                <w:szCs w:val="28"/>
              </w:rPr>
            </w:pPr>
            <w:r>
              <w:rPr>
                <w:b/>
                <w:bCs/>
                <w:sz w:val="28"/>
                <w:szCs w:val="28"/>
              </w:rPr>
              <w:lastRenderedPageBreak/>
              <w:t>1</w:t>
            </w:r>
            <w:r w:rsidR="00FD784B" w:rsidRPr="006714C0">
              <w:rPr>
                <w:b/>
                <w:bCs/>
                <w:sz w:val="28"/>
                <w:szCs w:val="28"/>
              </w:rPr>
              <w:t>.</w:t>
            </w:r>
            <w:r>
              <w:rPr>
                <w:b/>
                <w:bCs/>
                <w:sz w:val="28"/>
                <w:szCs w:val="28"/>
              </w:rPr>
              <w:t xml:space="preserve"> Tìm hiểu biến đổi khí hậu và những việc nên làm đ</w:t>
            </w:r>
            <w:r w:rsidR="00FD784B" w:rsidRPr="006714C0">
              <w:rPr>
                <w:b/>
                <w:bCs/>
                <w:sz w:val="28"/>
                <w:szCs w:val="28"/>
              </w:rPr>
              <w:t>ể</w:t>
            </w:r>
            <w:r>
              <w:rPr>
                <w:b/>
                <w:bCs/>
                <w:sz w:val="28"/>
                <w:szCs w:val="28"/>
              </w:rPr>
              <w:t xml:space="preserve"> giảm thi</w:t>
            </w:r>
            <w:r w:rsidR="00FD784B" w:rsidRPr="006714C0">
              <w:rPr>
                <w:b/>
                <w:bCs/>
                <w:sz w:val="28"/>
                <w:szCs w:val="28"/>
              </w:rPr>
              <w:t>ể</w:t>
            </w:r>
            <w:r>
              <w:rPr>
                <w:b/>
                <w:bCs/>
                <w:sz w:val="28"/>
                <w:szCs w:val="28"/>
              </w:rPr>
              <w:t>u biến đổi khí hậu</w:t>
            </w:r>
          </w:p>
          <w:p w14:paraId="51712E9B" w14:textId="77777777" w:rsidR="004940DD" w:rsidRPr="006714C0" w:rsidRDefault="004940DD" w:rsidP="00FD784B">
            <w:pPr>
              <w:pStyle w:val="Khc0"/>
              <w:spacing w:after="0" w:line="240" w:lineRule="auto"/>
              <w:rPr>
                <w:sz w:val="28"/>
                <w:szCs w:val="28"/>
              </w:rPr>
            </w:pPr>
            <w:r>
              <w:rPr>
                <w:sz w:val="28"/>
                <w:szCs w:val="28"/>
              </w:rPr>
              <w:t>+ Biến đối khí hậu được hi</w:t>
            </w:r>
            <w:r w:rsidR="00FD784B" w:rsidRPr="006714C0">
              <w:rPr>
                <w:sz w:val="28"/>
                <w:szCs w:val="28"/>
              </w:rPr>
              <w:t>ể</w:t>
            </w:r>
            <w:r>
              <w:rPr>
                <w:sz w:val="28"/>
                <w:szCs w:val="28"/>
              </w:rPr>
              <w:t>u là những thay đ</w:t>
            </w:r>
            <w:r w:rsidR="00FD784B" w:rsidRPr="006714C0">
              <w:rPr>
                <w:sz w:val="28"/>
                <w:szCs w:val="28"/>
              </w:rPr>
              <w:t>ổ</w:t>
            </w:r>
            <w:r>
              <w:rPr>
                <w:sz w:val="28"/>
                <w:szCs w:val="28"/>
              </w:rPr>
              <w:t>i của khí hậu vượt ra khỏi trạng thái trung bình đã được duy trì trong một khoảng thời gian dài, thường là một vài thập kỉ hoặc dài hơn do các yếu tố tự nhiên và các hoạt động của con người</w:t>
            </w:r>
            <w:r w:rsidR="00FD784B" w:rsidRPr="006714C0">
              <w:rPr>
                <w:sz w:val="28"/>
                <w:szCs w:val="28"/>
              </w:rPr>
              <w:t>.</w:t>
            </w:r>
          </w:p>
          <w:p w14:paraId="7E15D0AA" w14:textId="77777777" w:rsidR="00527001" w:rsidRDefault="004940DD" w:rsidP="00FD784B">
            <w:pPr>
              <w:pStyle w:val="Vnbnnidung0"/>
              <w:tabs>
                <w:tab w:val="left" w:pos="284"/>
              </w:tabs>
              <w:spacing w:after="0" w:line="240" w:lineRule="auto"/>
              <w:rPr>
                <w:sz w:val="28"/>
                <w:szCs w:val="28"/>
              </w:rPr>
            </w:pPr>
            <w:r w:rsidRPr="00FD784B">
              <w:rPr>
                <w:b/>
                <w:bCs/>
                <w:sz w:val="28"/>
                <w:szCs w:val="28"/>
              </w:rPr>
              <w:t>Ví dụ</w:t>
            </w:r>
            <w:r>
              <w:rPr>
                <w:sz w:val="28"/>
                <w:szCs w:val="28"/>
              </w:rPr>
              <w:t>: Sử dụng quá</w:t>
            </w:r>
            <w:r w:rsidR="00527001" w:rsidRPr="006714C0">
              <w:rPr>
                <w:sz w:val="28"/>
                <w:szCs w:val="28"/>
              </w:rPr>
              <w:t xml:space="preserve"> </w:t>
            </w:r>
            <w:r>
              <w:rPr>
                <w:sz w:val="28"/>
                <w:szCs w:val="28"/>
              </w:rPr>
              <w:t>nhi</w:t>
            </w:r>
            <w:r w:rsidR="00527001" w:rsidRPr="006714C0">
              <w:rPr>
                <w:sz w:val="28"/>
                <w:szCs w:val="28"/>
              </w:rPr>
              <w:t>ề</w:t>
            </w:r>
            <w:r>
              <w:rPr>
                <w:sz w:val="28"/>
                <w:szCs w:val="28"/>
              </w:rPr>
              <w:t>u nguyên liệu hoá thạch như: than đá, dầu mỏ,... vào các hoạt động sản xuất,</w:t>
            </w:r>
            <w:r w:rsidR="00FD784B" w:rsidRPr="006714C0">
              <w:rPr>
                <w:sz w:val="28"/>
                <w:szCs w:val="28"/>
              </w:rPr>
              <w:t xml:space="preserve"> </w:t>
            </w:r>
            <w:r w:rsidR="00FD784B">
              <w:rPr>
                <w:sz w:val="28"/>
                <w:szCs w:val="28"/>
              </w:rPr>
              <w:t>sinh hoạt hằng ngày và phưong tiện</w:t>
            </w:r>
            <w:r w:rsidR="00FD784B" w:rsidRPr="006714C0">
              <w:rPr>
                <w:sz w:val="28"/>
                <w:szCs w:val="28"/>
              </w:rPr>
              <w:t xml:space="preserve"> </w:t>
            </w:r>
            <w:r w:rsidR="00FD784B">
              <w:rPr>
                <w:sz w:val="28"/>
                <w:szCs w:val="28"/>
              </w:rPr>
              <w:t>vận tải, phát thải các chất khí gây hiệu úng nhà kính vào bầu khí</w:t>
            </w:r>
            <w:r w:rsidR="00FD784B" w:rsidRPr="006714C0">
              <w:rPr>
                <w:sz w:val="28"/>
                <w:szCs w:val="28"/>
              </w:rPr>
              <w:t xml:space="preserve"> </w:t>
            </w:r>
            <w:r w:rsidR="00FD784B">
              <w:rPr>
                <w:sz w:val="28"/>
                <w:szCs w:val="28"/>
              </w:rPr>
              <w:t>quy</w:t>
            </w:r>
            <w:r w:rsidR="00FD784B" w:rsidRPr="006714C0">
              <w:rPr>
                <w:sz w:val="28"/>
                <w:szCs w:val="28"/>
              </w:rPr>
              <w:t>ể</w:t>
            </w:r>
            <w:r w:rsidR="00FD784B">
              <w:rPr>
                <w:sz w:val="28"/>
                <w:szCs w:val="28"/>
              </w:rPr>
              <w:t>n).</w:t>
            </w:r>
          </w:p>
          <w:p w14:paraId="25F2FA3A" w14:textId="77777777" w:rsidR="001B1F6D" w:rsidRDefault="001B1F6D" w:rsidP="00FD784B">
            <w:pPr>
              <w:pStyle w:val="Vnbnnidung0"/>
              <w:tabs>
                <w:tab w:val="left" w:pos="284"/>
              </w:tabs>
              <w:spacing w:after="0" w:line="240" w:lineRule="auto"/>
              <w:rPr>
                <w:sz w:val="28"/>
                <w:szCs w:val="28"/>
              </w:rPr>
            </w:pPr>
          </w:p>
          <w:p w14:paraId="75764F45" w14:textId="77777777" w:rsidR="004D0573" w:rsidRDefault="00527001" w:rsidP="00FD784B">
            <w:pPr>
              <w:pStyle w:val="Vnbnnidung0"/>
              <w:tabs>
                <w:tab w:val="left" w:pos="284"/>
              </w:tabs>
              <w:spacing w:after="0" w:line="240" w:lineRule="auto"/>
              <w:rPr>
                <w:sz w:val="28"/>
                <w:szCs w:val="28"/>
              </w:rPr>
            </w:pPr>
            <w:r>
              <w:rPr>
                <w:sz w:val="28"/>
                <w:szCs w:val="28"/>
              </w:rPr>
              <w:t>- Bi</w:t>
            </w:r>
            <w:r w:rsidRPr="006714C0">
              <w:rPr>
                <w:sz w:val="28"/>
                <w:szCs w:val="28"/>
              </w:rPr>
              <w:t>ể</w:t>
            </w:r>
            <w:r>
              <w:rPr>
                <w:sz w:val="28"/>
                <w:szCs w:val="28"/>
              </w:rPr>
              <w:t>u hiện chủ yếu của biến đổi khí hậu là hiện tượng nóng lên cùa bê mặt và khí quyển Trái Đất, hiện</w:t>
            </w:r>
            <w:r w:rsidRPr="006714C0">
              <w:rPr>
                <w:sz w:val="28"/>
                <w:szCs w:val="28"/>
              </w:rPr>
              <w:t xml:space="preserve"> </w:t>
            </w:r>
            <w:r>
              <w:rPr>
                <w:sz w:val="28"/>
                <w:szCs w:val="28"/>
              </w:rPr>
              <w:t>tượng băng tan ở hai cực của Trái</w:t>
            </w:r>
            <w:r w:rsidRPr="006714C0">
              <w:rPr>
                <w:sz w:val="28"/>
                <w:szCs w:val="28"/>
              </w:rPr>
              <w:t xml:space="preserve"> </w:t>
            </w:r>
            <w:r>
              <w:rPr>
                <w:sz w:val="28"/>
                <w:szCs w:val="28"/>
              </w:rPr>
              <w:t>Đất làm nước bi</w:t>
            </w:r>
            <w:r w:rsidRPr="006714C0">
              <w:rPr>
                <w:sz w:val="28"/>
                <w:szCs w:val="28"/>
              </w:rPr>
              <w:t>ể</w:t>
            </w:r>
            <w:r>
              <w:rPr>
                <w:sz w:val="28"/>
                <w:szCs w:val="28"/>
              </w:rPr>
              <w:t>n dâng và hiện</w:t>
            </w:r>
            <w:r w:rsidRPr="006714C0">
              <w:rPr>
                <w:sz w:val="28"/>
                <w:szCs w:val="28"/>
              </w:rPr>
              <w:t xml:space="preserve"> </w:t>
            </w:r>
            <w:r>
              <w:rPr>
                <w:sz w:val="28"/>
                <w:szCs w:val="28"/>
              </w:rPr>
              <w:t>tượng chất lượng bầu khí quyển bị xấu đi bởi sự gia tăng hàm lượng các</w:t>
            </w:r>
            <w:r w:rsidRPr="006714C0">
              <w:rPr>
                <w:sz w:val="28"/>
                <w:szCs w:val="28"/>
              </w:rPr>
              <w:t xml:space="preserve"> </w:t>
            </w:r>
            <w:r>
              <w:rPr>
                <w:sz w:val="28"/>
                <w:szCs w:val="28"/>
              </w:rPr>
              <w:t>chất khí gây hại cho sức khoẻ con</w:t>
            </w:r>
            <w:r w:rsidRPr="006714C0">
              <w:rPr>
                <w:sz w:val="28"/>
                <w:szCs w:val="28"/>
              </w:rPr>
              <w:t xml:space="preserve"> </w:t>
            </w:r>
            <w:r w:rsidR="004D0573">
              <w:rPr>
                <w:sz w:val="28"/>
                <w:szCs w:val="28"/>
              </w:rPr>
              <w:t>người như: khí cacbonic (hay còn gọi là khí cacbon đioxit), khí mê tan</w:t>
            </w:r>
          </w:p>
          <w:p w14:paraId="56CBFFDA" w14:textId="77777777" w:rsidR="004D0573" w:rsidRDefault="004D0573" w:rsidP="00FD784B">
            <w:pPr>
              <w:pStyle w:val="Vnbnnidung0"/>
              <w:tabs>
                <w:tab w:val="left" w:pos="284"/>
              </w:tabs>
              <w:spacing w:after="0" w:line="240" w:lineRule="auto"/>
              <w:rPr>
                <w:sz w:val="28"/>
                <w:szCs w:val="28"/>
              </w:rPr>
            </w:pPr>
            <w:r>
              <w:rPr>
                <w:sz w:val="28"/>
                <w:szCs w:val="28"/>
              </w:rPr>
              <w:t>(loại khí sinh ra do sự phân huỷ rác,</w:t>
            </w:r>
          </w:p>
          <w:p w14:paraId="6B233CB6" w14:textId="77777777" w:rsidR="004D0573" w:rsidRDefault="004D0573" w:rsidP="00FD784B">
            <w:pPr>
              <w:pStyle w:val="Vnbnnidung0"/>
              <w:tabs>
                <w:tab w:val="left" w:pos="284"/>
              </w:tabs>
              <w:spacing w:after="0" w:line="240" w:lineRule="auto"/>
              <w:rPr>
                <w:sz w:val="28"/>
                <w:szCs w:val="28"/>
              </w:rPr>
            </w:pPr>
            <w:r>
              <w:rPr>
                <w:sz w:val="28"/>
                <w:szCs w:val="28"/>
              </w:rPr>
              <w:t>phân gia súc, gia c</w:t>
            </w:r>
            <w:r>
              <w:rPr>
                <w:sz w:val="28"/>
                <w:szCs w:val="28"/>
                <w:lang w:val="en-US"/>
              </w:rPr>
              <w:t>ầ</w:t>
            </w:r>
            <w:r>
              <w:rPr>
                <w:sz w:val="28"/>
                <w:szCs w:val="28"/>
              </w:rPr>
              <w:t>m</w:t>
            </w:r>
            <w:r>
              <w:rPr>
                <w:sz w:val="28"/>
                <w:szCs w:val="28"/>
                <w:lang w:val="en-US"/>
              </w:rPr>
              <w:t xml:space="preserve">, </w:t>
            </w:r>
            <w:r>
              <w:rPr>
                <w:sz w:val="28"/>
                <w:szCs w:val="28"/>
              </w:rPr>
              <w:t>....).</w:t>
            </w:r>
          </w:p>
          <w:p w14:paraId="41DD0F3F" w14:textId="77777777" w:rsidR="001B1F6D" w:rsidRDefault="001B1F6D" w:rsidP="004D0573">
            <w:pPr>
              <w:pStyle w:val="Khc0"/>
              <w:spacing w:after="0" w:line="240" w:lineRule="auto"/>
              <w:rPr>
                <w:sz w:val="28"/>
                <w:szCs w:val="28"/>
              </w:rPr>
            </w:pPr>
          </w:p>
          <w:p w14:paraId="589ECAE9" w14:textId="77777777" w:rsidR="004D0573" w:rsidRDefault="004D0573" w:rsidP="004D0573">
            <w:pPr>
              <w:pStyle w:val="Khc0"/>
              <w:spacing w:after="0" w:line="240" w:lineRule="auto"/>
              <w:rPr>
                <w:sz w:val="28"/>
                <w:szCs w:val="28"/>
              </w:rPr>
            </w:pPr>
            <w:r>
              <w:rPr>
                <w:sz w:val="28"/>
                <w:szCs w:val="28"/>
              </w:rPr>
              <w:t>- Hậu quả của biến đổi khí hậu là làm cho hệ sinh thái bị phá huỷ, mất</w:t>
            </w:r>
            <w:r w:rsidRPr="006714C0">
              <w:rPr>
                <w:sz w:val="28"/>
                <w:szCs w:val="28"/>
              </w:rPr>
              <w:t xml:space="preserve"> </w:t>
            </w:r>
            <w:r>
              <w:rPr>
                <w:sz w:val="28"/>
                <w:szCs w:val="28"/>
              </w:rPr>
              <w:t xml:space="preserve">đi sự </w:t>
            </w:r>
            <w:r w:rsidRPr="006714C0">
              <w:rPr>
                <w:sz w:val="28"/>
                <w:szCs w:val="28"/>
              </w:rPr>
              <w:t>đ</w:t>
            </w:r>
            <w:r>
              <w:rPr>
                <w:sz w:val="28"/>
                <w:szCs w:val="28"/>
              </w:rPr>
              <w:t xml:space="preserve">a dạng sinh học, </w:t>
            </w:r>
            <w:r w:rsidRPr="006714C0">
              <w:rPr>
                <w:sz w:val="28"/>
                <w:szCs w:val="28"/>
              </w:rPr>
              <w:t>d</w:t>
            </w:r>
            <w:r>
              <w:rPr>
                <w:sz w:val="28"/>
                <w:szCs w:val="28"/>
              </w:rPr>
              <w:t>ịch bệnh,</w:t>
            </w:r>
            <w:r w:rsidRPr="006714C0">
              <w:rPr>
                <w:sz w:val="28"/>
                <w:szCs w:val="28"/>
              </w:rPr>
              <w:t xml:space="preserve"> </w:t>
            </w:r>
            <w:r>
              <w:rPr>
                <w:sz w:val="28"/>
                <w:szCs w:val="28"/>
              </w:rPr>
              <w:t>mực nước bi</w:t>
            </w:r>
            <w:r w:rsidRPr="006714C0">
              <w:rPr>
                <w:sz w:val="28"/>
                <w:szCs w:val="28"/>
              </w:rPr>
              <w:t>ể</w:t>
            </w:r>
            <w:r>
              <w:rPr>
                <w:sz w:val="28"/>
                <w:szCs w:val="28"/>
              </w:rPr>
              <w:t>n dâng lên, thiên tai tác động xấu đen đời sống, sản xuất, sức khoẻ con người,...</w:t>
            </w:r>
          </w:p>
          <w:p w14:paraId="5EDB437B" w14:textId="77777777" w:rsidR="001B1F6D" w:rsidRDefault="001B1F6D" w:rsidP="004D0573">
            <w:pPr>
              <w:pStyle w:val="Vnbnnidung0"/>
              <w:tabs>
                <w:tab w:val="left" w:pos="284"/>
              </w:tabs>
              <w:spacing w:after="0" w:line="240" w:lineRule="auto"/>
              <w:rPr>
                <w:sz w:val="28"/>
                <w:szCs w:val="28"/>
              </w:rPr>
            </w:pPr>
          </w:p>
          <w:p w14:paraId="1CB8A2AC" w14:textId="77777777" w:rsidR="004D0573" w:rsidRPr="006714C0" w:rsidRDefault="004D0573" w:rsidP="004D0573">
            <w:pPr>
              <w:pStyle w:val="Vnbnnidung0"/>
              <w:tabs>
                <w:tab w:val="left" w:pos="284"/>
              </w:tabs>
              <w:spacing w:after="0" w:line="240" w:lineRule="auto"/>
              <w:rPr>
                <w:sz w:val="28"/>
                <w:szCs w:val="28"/>
              </w:rPr>
            </w:pPr>
            <w:r>
              <w:rPr>
                <w:sz w:val="28"/>
                <w:szCs w:val="28"/>
              </w:rPr>
              <w:lastRenderedPageBreak/>
              <w:t>+ Đ</w:t>
            </w:r>
            <w:r w:rsidRPr="006714C0">
              <w:rPr>
                <w:sz w:val="28"/>
                <w:szCs w:val="28"/>
              </w:rPr>
              <w:t>ể</w:t>
            </w:r>
            <w:r>
              <w:rPr>
                <w:sz w:val="28"/>
                <w:szCs w:val="28"/>
              </w:rPr>
              <w:t xml:space="preserve"> góp phần giảm thiểu biến đ</w:t>
            </w:r>
            <w:r w:rsidRPr="006714C0">
              <w:rPr>
                <w:sz w:val="28"/>
                <w:szCs w:val="28"/>
              </w:rPr>
              <w:t>ổ</w:t>
            </w:r>
            <w:r>
              <w:rPr>
                <w:sz w:val="28"/>
                <w:szCs w:val="28"/>
              </w:rPr>
              <w:t>i khí hậu, cần bảo vệ rừng (rừng được coi như lá phối của Trái Đất), tăng</w:t>
            </w:r>
            <w:r w:rsidRPr="006714C0">
              <w:rPr>
                <w:sz w:val="28"/>
                <w:szCs w:val="28"/>
              </w:rPr>
              <w:t xml:space="preserve"> </w:t>
            </w:r>
            <w:r>
              <w:rPr>
                <w:sz w:val="28"/>
                <w:szCs w:val="28"/>
              </w:rPr>
              <w:t>cường trồng và chăm sóc cây xanh (trong quá trình quang hợp, cây xanh hấp thu khí cacbonic và nhả khí oxy vào b</w:t>
            </w:r>
            <w:r w:rsidRPr="006714C0">
              <w:rPr>
                <w:sz w:val="28"/>
                <w:szCs w:val="28"/>
              </w:rPr>
              <w:t>ầ</w:t>
            </w:r>
            <w:r>
              <w:rPr>
                <w:sz w:val="28"/>
                <w:szCs w:val="28"/>
              </w:rPr>
              <w:t>u khí quy</w:t>
            </w:r>
            <w:r w:rsidRPr="006714C0">
              <w:rPr>
                <w:sz w:val="28"/>
                <w:szCs w:val="28"/>
              </w:rPr>
              <w:t>ể</w:t>
            </w:r>
            <w:r>
              <w:rPr>
                <w:sz w:val="28"/>
                <w:szCs w:val="28"/>
              </w:rPr>
              <w:t>n, ngoài ra cây xanh còn có tác dụng lọc không khí), giảm việc phát khí thải có hại vào bầu khí quyến bằng cách sử dụng năng lượng tái tạo (như điện mặt trời, điện gió....</w:t>
            </w:r>
          </w:p>
        </w:tc>
      </w:tr>
    </w:tbl>
    <w:p w14:paraId="6B171A7E" w14:textId="77777777" w:rsidR="004940DD" w:rsidRDefault="004940DD" w:rsidP="004940DD">
      <w:pPr>
        <w:pStyle w:val="Vnbnnidung0"/>
        <w:tabs>
          <w:tab w:val="left" w:pos="284"/>
        </w:tabs>
        <w:spacing w:after="0" w:line="240" w:lineRule="auto"/>
        <w:rPr>
          <w:b/>
          <w:bCs/>
          <w:sz w:val="28"/>
          <w:szCs w:val="28"/>
        </w:rPr>
      </w:pPr>
    </w:p>
    <w:p w14:paraId="706031CE" w14:textId="77777777" w:rsidR="004D0573" w:rsidRDefault="004D0573" w:rsidP="004D0573">
      <w:pPr>
        <w:pStyle w:val="Tiu20"/>
        <w:keepNext/>
        <w:keepLines/>
        <w:spacing w:after="0" w:line="240" w:lineRule="auto"/>
        <w:ind w:left="-284" w:right="-395"/>
        <w:rPr>
          <w:sz w:val="28"/>
          <w:szCs w:val="28"/>
        </w:rPr>
      </w:pPr>
      <w:bookmarkStart w:id="6743" w:name="bookmark6852"/>
      <w:bookmarkStart w:id="6744" w:name="bookmark6853"/>
      <w:bookmarkStart w:id="6745" w:name="bookmark6854"/>
      <w:r>
        <w:rPr>
          <w:sz w:val="28"/>
          <w:szCs w:val="28"/>
        </w:rPr>
        <w:t>Hoạt động 2: Tìm hiểu những tác động biến đổi khí hậu đến sức kh</w:t>
      </w:r>
      <w:r w:rsidR="00E4012C" w:rsidRPr="006714C0">
        <w:rPr>
          <w:sz w:val="28"/>
          <w:szCs w:val="28"/>
        </w:rPr>
        <w:t>ỏe</w:t>
      </w:r>
      <w:r>
        <w:rPr>
          <w:sz w:val="28"/>
          <w:szCs w:val="28"/>
        </w:rPr>
        <w:t xml:space="preserve"> con người</w:t>
      </w:r>
      <w:bookmarkEnd w:id="6743"/>
      <w:bookmarkEnd w:id="6744"/>
      <w:bookmarkEnd w:id="6745"/>
    </w:p>
    <w:p w14:paraId="3563AA8A" w14:textId="77777777" w:rsidR="004D0573" w:rsidRDefault="004D0573" w:rsidP="004D0573">
      <w:pPr>
        <w:pStyle w:val="Vnbnnidung0"/>
        <w:numPr>
          <w:ilvl w:val="0"/>
          <w:numId w:val="714"/>
        </w:numPr>
        <w:tabs>
          <w:tab w:val="left" w:pos="0"/>
        </w:tabs>
        <w:spacing w:after="0" w:line="240" w:lineRule="auto"/>
        <w:ind w:left="-284" w:right="-395"/>
        <w:rPr>
          <w:sz w:val="28"/>
          <w:szCs w:val="28"/>
        </w:rPr>
      </w:pPr>
      <w:bookmarkStart w:id="6746" w:name="bookmark6855"/>
      <w:bookmarkEnd w:id="6746"/>
      <w:r>
        <w:rPr>
          <w:b/>
          <w:bCs/>
          <w:sz w:val="28"/>
          <w:szCs w:val="28"/>
        </w:rPr>
        <w:t xml:space="preserve">Mục tiêu: </w:t>
      </w:r>
      <w:r>
        <w:rPr>
          <w:sz w:val="28"/>
          <w:szCs w:val="28"/>
        </w:rPr>
        <w:t>Nêu được những tác động của biến đ</w:t>
      </w:r>
      <w:r w:rsidR="00E4012C" w:rsidRPr="006714C0">
        <w:rPr>
          <w:sz w:val="28"/>
          <w:szCs w:val="28"/>
        </w:rPr>
        <w:t>ổ</w:t>
      </w:r>
      <w:r>
        <w:rPr>
          <w:sz w:val="28"/>
          <w:szCs w:val="28"/>
        </w:rPr>
        <w:t>i khí hậu đến sức khoẻ con người.</w:t>
      </w:r>
    </w:p>
    <w:p w14:paraId="4B924FF7" w14:textId="77777777" w:rsidR="004D0573" w:rsidRPr="006714C0" w:rsidRDefault="004D0573" w:rsidP="001B1F6D">
      <w:pPr>
        <w:pStyle w:val="Vnbnnidung0"/>
        <w:tabs>
          <w:tab w:val="left" w:pos="0"/>
        </w:tabs>
        <w:spacing w:after="0" w:line="240" w:lineRule="auto"/>
        <w:ind w:left="-284" w:right="-395"/>
        <w:rPr>
          <w:sz w:val="28"/>
          <w:szCs w:val="28"/>
        </w:rPr>
      </w:pPr>
      <w:bookmarkStart w:id="6747" w:name="bookmark6856"/>
      <w:bookmarkEnd w:id="6747"/>
      <w:r>
        <w:rPr>
          <w:b/>
          <w:bCs/>
          <w:sz w:val="28"/>
          <w:szCs w:val="28"/>
        </w:rPr>
        <w:t xml:space="preserve">Nội dung: </w:t>
      </w:r>
      <w:r w:rsidR="00E4012C" w:rsidRPr="006714C0">
        <w:rPr>
          <w:sz w:val="28"/>
          <w:szCs w:val="28"/>
        </w:rPr>
        <w:t xml:space="preserve">Yêu </w:t>
      </w:r>
      <w:r w:rsidRPr="00E4012C">
        <w:rPr>
          <w:sz w:val="28"/>
          <w:szCs w:val="28"/>
        </w:rPr>
        <w:t>c</w:t>
      </w:r>
      <w:r>
        <w:rPr>
          <w:sz w:val="28"/>
          <w:szCs w:val="28"/>
        </w:rPr>
        <w:t>ầu HS thảo luận nhóm để nêu những tác động của biến đổi khí hậu đến sức</w:t>
      </w:r>
      <w:r w:rsidR="001B1F6D" w:rsidRPr="006714C0">
        <w:rPr>
          <w:sz w:val="28"/>
          <w:szCs w:val="28"/>
        </w:rPr>
        <w:t xml:space="preserve"> </w:t>
      </w:r>
      <w:r w:rsidR="001B1F6D">
        <w:rPr>
          <w:sz w:val="28"/>
          <w:szCs w:val="28"/>
        </w:rPr>
        <w:t>khoẻ con người</w:t>
      </w:r>
      <w:r w:rsidR="001B1F6D" w:rsidRPr="006714C0">
        <w:rPr>
          <w:sz w:val="28"/>
          <w:szCs w:val="28"/>
        </w:rPr>
        <w:t>.</w:t>
      </w:r>
    </w:p>
    <w:p w14:paraId="47129CC8" w14:textId="77777777" w:rsidR="004D0573" w:rsidRDefault="004D0573" w:rsidP="004D0573">
      <w:pPr>
        <w:pStyle w:val="Vnbnnidung0"/>
        <w:numPr>
          <w:ilvl w:val="0"/>
          <w:numId w:val="714"/>
        </w:numPr>
        <w:tabs>
          <w:tab w:val="left" w:pos="0"/>
        </w:tabs>
        <w:spacing w:after="0" w:line="240" w:lineRule="auto"/>
        <w:ind w:left="-284" w:right="-395"/>
        <w:rPr>
          <w:sz w:val="28"/>
          <w:szCs w:val="28"/>
        </w:rPr>
      </w:pPr>
      <w:bookmarkStart w:id="6748" w:name="bookmark6857"/>
      <w:bookmarkEnd w:id="6748"/>
      <w:r>
        <w:rPr>
          <w:b/>
          <w:bCs/>
          <w:sz w:val="28"/>
          <w:szCs w:val="28"/>
        </w:rPr>
        <w:t xml:space="preserve">Sản phẩm: </w:t>
      </w:r>
      <w:r w:rsidRPr="006714C0">
        <w:rPr>
          <w:sz w:val="28"/>
          <w:szCs w:val="28"/>
        </w:rPr>
        <w:t>K</w:t>
      </w:r>
      <w:r>
        <w:rPr>
          <w:sz w:val="28"/>
          <w:szCs w:val="28"/>
        </w:rPr>
        <w:t>ết quả thảo luận</w:t>
      </w:r>
    </w:p>
    <w:p w14:paraId="30158DA2" w14:textId="77777777" w:rsidR="004940DD" w:rsidRDefault="004D0573" w:rsidP="004D0573">
      <w:pPr>
        <w:pStyle w:val="Vnbnnidung0"/>
        <w:tabs>
          <w:tab w:val="left" w:pos="284"/>
        </w:tabs>
        <w:spacing w:after="0" w:line="240" w:lineRule="auto"/>
        <w:ind w:left="-284" w:right="-395"/>
        <w:rPr>
          <w:b/>
          <w:bCs/>
          <w:sz w:val="28"/>
          <w:szCs w:val="28"/>
        </w:rPr>
      </w:pPr>
      <w:bookmarkStart w:id="6749" w:name="bookmark6858"/>
      <w:bookmarkEnd w:id="6749"/>
      <w:r w:rsidRPr="006714C0">
        <w:rPr>
          <w:b/>
          <w:bCs/>
          <w:sz w:val="28"/>
          <w:szCs w:val="28"/>
        </w:rPr>
        <w:t xml:space="preserve">d. </w:t>
      </w:r>
      <w:r>
        <w:rPr>
          <w:b/>
          <w:bCs/>
          <w:sz w:val="28"/>
          <w:szCs w:val="28"/>
        </w:rPr>
        <w:t>Tổ ch</w:t>
      </w:r>
      <w:r w:rsidR="00877EC5" w:rsidRPr="006714C0">
        <w:rPr>
          <w:b/>
          <w:bCs/>
          <w:sz w:val="28"/>
          <w:szCs w:val="28"/>
        </w:rPr>
        <w:t>ứ</w:t>
      </w:r>
      <w:r>
        <w:rPr>
          <w:b/>
          <w:bCs/>
          <w:sz w:val="28"/>
          <w:szCs w:val="28"/>
        </w:rPr>
        <w:t>c thực hiện:</w:t>
      </w:r>
    </w:p>
    <w:tbl>
      <w:tblPr>
        <w:tblStyle w:val="TableGrid"/>
        <w:tblW w:w="9781" w:type="dxa"/>
        <w:tblInd w:w="-34" w:type="dxa"/>
        <w:tblLook w:val="04A0" w:firstRow="1" w:lastRow="0" w:firstColumn="1" w:lastColumn="0" w:noHBand="0" w:noVBand="1"/>
      </w:tblPr>
      <w:tblGrid>
        <w:gridCol w:w="5212"/>
        <w:gridCol w:w="4569"/>
      </w:tblGrid>
      <w:tr w:rsidR="00877EC5" w14:paraId="6250350A" w14:textId="77777777" w:rsidTr="00B02134">
        <w:tc>
          <w:tcPr>
            <w:tcW w:w="5212" w:type="dxa"/>
          </w:tcPr>
          <w:p w14:paraId="45E745AF" w14:textId="77777777" w:rsidR="00877EC5" w:rsidRDefault="00877EC5" w:rsidP="00877EC5">
            <w:pPr>
              <w:pStyle w:val="Vnbnnidung0"/>
              <w:tabs>
                <w:tab w:val="left" w:pos="284"/>
              </w:tabs>
              <w:spacing w:after="0" w:line="240" w:lineRule="auto"/>
              <w:ind w:right="-395"/>
              <w:jc w:val="center"/>
              <w:rPr>
                <w:b/>
                <w:bCs/>
                <w:sz w:val="28"/>
                <w:szCs w:val="28"/>
              </w:rPr>
            </w:pPr>
            <w:r>
              <w:rPr>
                <w:b/>
                <w:bCs/>
                <w:sz w:val="28"/>
                <w:szCs w:val="28"/>
              </w:rPr>
              <w:t>HOẠT ĐỘNG CỦA GV - HS</w:t>
            </w:r>
          </w:p>
        </w:tc>
        <w:tc>
          <w:tcPr>
            <w:tcW w:w="4569" w:type="dxa"/>
          </w:tcPr>
          <w:p w14:paraId="54692F80" w14:textId="77777777" w:rsidR="00877EC5" w:rsidRDefault="00877EC5" w:rsidP="00877EC5">
            <w:pPr>
              <w:pStyle w:val="Vnbnnidung0"/>
              <w:tabs>
                <w:tab w:val="left" w:pos="284"/>
              </w:tabs>
              <w:spacing w:after="0" w:line="240" w:lineRule="auto"/>
              <w:ind w:right="-395"/>
              <w:jc w:val="center"/>
              <w:rPr>
                <w:b/>
                <w:bCs/>
                <w:sz w:val="28"/>
                <w:szCs w:val="28"/>
              </w:rPr>
            </w:pPr>
            <w:r>
              <w:rPr>
                <w:b/>
                <w:bCs/>
                <w:sz w:val="28"/>
                <w:szCs w:val="28"/>
              </w:rPr>
              <w:t>D</w:t>
            </w:r>
            <w:r>
              <w:rPr>
                <w:b/>
                <w:bCs/>
                <w:sz w:val="28"/>
                <w:szCs w:val="28"/>
                <w:lang w:val="en-US"/>
              </w:rPr>
              <w:t>Ự</w:t>
            </w:r>
            <w:r>
              <w:rPr>
                <w:b/>
                <w:bCs/>
                <w:sz w:val="28"/>
                <w:szCs w:val="28"/>
              </w:rPr>
              <w:t xml:space="preserve"> KIẾN SẢN PH</w:t>
            </w:r>
            <w:r>
              <w:rPr>
                <w:b/>
                <w:bCs/>
                <w:sz w:val="28"/>
                <w:szCs w:val="28"/>
                <w:lang w:val="en-US"/>
              </w:rPr>
              <w:t>Ẩ</w:t>
            </w:r>
            <w:r>
              <w:rPr>
                <w:b/>
                <w:bCs/>
                <w:sz w:val="28"/>
                <w:szCs w:val="28"/>
              </w:rPr>
              <w:t>M</w:t>
            </w:r>
          </w:p>
        </w:tc>
      </w:tr>
      <w:tr w:rsidR="00877EC5" w14:paraId="4318D342" w14:textId="77777777" w:rsidTr="00B02134">
        <w:tc>
          <w:tcPr>
            <w:tcW w:w="5212" w:type="dxa"/>
          </w:tcPr>
          <w:p w14:paraId="3A0F9DEB" w14:textId="77777777" w:rsidR="00877EC5" w:rsidRPr="009C0ACB" w:rsidRDefault="00877EC5" w:rsidP="00877EC5">
            <w:pPr>
              <w:pStyle w:val="Khc0"/>
              <w:spacing w:after="0" w:line="240" w:lineRule="auto"/>
              <w:rPr>
                <w:b/>
                <w:bCs/>
                <w:sz w:val="28"/>
                <w:szCs w:val="28"/>
              </w:rPr>
            </w:pPr>
            <w:r w:rsidRPr="009C0ACB">
              <w:rPr>
                <w:b/>
                <w:bCs/>
                <w:sz w:val="28"/>
                <w:szCs w:val="28"/>
              </w:rPr>
              <w:t>Bước 1: GV chuyển giao nhiệm vụ học tập</w:t>
            </w:r>
          </w:p>
          <w:p w14:paraId="042A1FAF" w14:textId="77777777" w:rsidR="00877EC5" w:rsidRPr="009C0ACB" w:rsidRDefault="00877EC5" w:rsidP="00877EC5">
            <w:pPr>
              <w:pStyle w:val="Khc0"/>
              <w:spacing w:after="0" w:line="240" w:lineRule="auto"/>
              <w:rPr>
                <w:sz w:val="28"/>
                <w:szCs w:val="28"/>
              </w:rPr>
            </w:pPr>
            <w:r w:rsidRPr="009C0ACB">
              <w:rPr>
                <w:sz w:val="28"/>
                <w:szCs w:val="28"/>
              </w:rPr>
              <w:t>- GV yêu cầu HS thảo luận nhóm đ</w:t>
            </w:r>
            <w:r w:rsidRPr="006714C0">
              <w:rPr>
                <w:sz w:val="28"/>
                <w:szCs w:val="28"/>
              </w:rPr>
              <w:t>ể</w:t>
            </w:r>
            <w:r w:rsidRPr="009C0ACB">
              <w:rPr>
                <w:sz w:val="28"/>
                <w:szCs w:val="28"/>
              </w:rPr>
              <w:t xml:space="preserve"> nêu những tác động của biến đ</w:t>
            </w:r>
            <w:r w:rsidRPr="006714C0">
              <w:rPr>
                <w:sz w:val="28"/>
                <w:szCs w:val="28"/>
              </w:rPr>
              <w:t>ổ</w:t>
            </w:r>
            <w:r w:rsidRPr="009C0ACB">
              <w:rPr>
                <w:sz w:val="28"/>
                <w:szCs w:val="28"/>
              </w:rPr>
              <w:t>i khí hậu đến sức</w:t>
            </w:r>
            <w:r w:rsidRPr="006714C0">
              <w:rPr>
                <w:sz w:val="28"/>
                <w:szCs w:val="28"/>
              </w:rPr>
              <w:t xml:space="preserve"> </w:t>
            </w:r>
            <w:r w:rsidRPr="009C0ACB">
              <w:rPr>
                <w:sz w:val="28"/>
                <w:szCs w:val="28"/>
              </w:rPr>
              <w:t>khoẻ con người theo những gợi ý sau:</w:t>
            </w:r>
          </w:p>
          <w:p w14:paraId="5F0E31D9" w14:textId="77777777" w:rsidR="00877EC5" w:rsidRPr="009C0ACB" w:rsidRDefault="00877EC5" w:rsidP="00877EC5">
            <w:pPr>
              <w:pStyle w:val="Khc0"/>
              <w:spacing w:after="0" w:line="240" w:lineRule="auto"/>
              <w:rPr>
                <w:b/>
                <w:bCs/>
                <w:sz w:val="28"/>
                <w:szCs w:val="28"/>
              </w:rPr>
            </w:pPr>
            <w:r w:rsidRPr="009C0ACB">
              <w:rPr>
                <w:sz w:val="28"/>
                <w:szCs w:val="28"/>
              </w:rPr>
              <w:t>+ Biến đ</w:t>
            </w:r>
            <w:r w:rsidRPr="006714C0">
              <w:rPr>
                <w:sz w:val="28"/>
                <w:szCs w:val="28"/>
              </w:rPr>
              <w:t>ổ</w:t>
            </w:r>
            <w:r w:rsidRPr="009C0ACB">
              <w:rPr>
                <w:sz w:val="28"/>
                <w:szCs w:val="28"/>
              </w:rPr>
              <w:t>i khí hậu làm tăng hiện tượng thời tiết cực đoan như nắng nóng cực điểm kéo dài... Khi thời tiết nắng nóng kéo dài sẽ làm cho con người tăng nguy cơ mắc những bệnh gì?</w:t>
            </w:r>
          </w:p>
          <w:p w14:paraId="3E9B314B" w14:textId="77777777" w:rsidR="00877EC5" w:rsidRPr="009C0ACB" w:rsidRDefault="00877EC5" w:rsidP="00877EC5">
            <w:pPr>
              <w:pStyle w:val="Vnbnnidung0"/>
              <w:spacing w:after="0" w:line="240" w:lineRule="auto"/>
              <w:rPr>
                <w:sz w:val="28"/>
                <w:szCs w:val="28"/>
              </w:rPr>
            </w:pPr>
            <w:r w:rsidRPr="009C0ACB">
              <w:rPr>
                <w:sz w:val="28"/>
                <w:szCs w:val="28"/>
              </w:rPr>
              <w:t>+ Biến đổi khí hậu làm chất lượng không khí bị giảm sút nghiêm trọng do hàm lượng các chất khí có hại trong bầu khí quyển tăng lên. Khi bầu khí quyển bị ô nhiễm bởi các chất khí có hại sẽ làm con người tăng nguy cơ mắc những bệnh gì?</w:t>
            </w:r>
          </w:p>
          <w:p w14:paraId="62BECD74" w14:textId="77777777" w:rsidR="009C0ACB" w:rsidRPr="009C0ACB" w:rsidRDefault="009C0ACB" w:rsidP="009C0ACB">
            <w:pPr>
              <w:pStyle w:val="Vnbnnidung0"/>
              <w:spacing w:after="0" w:line="240" w:lineRule="auto"/>
              <w:rPr>
                <w:sz w:val="28"/>
                <w:szCs w:val="28"/>
              </w:rPr>
            </w:pPr>
            <w:r w:rsidRPr="009C0ACB">
              <w:rPr>
                <w:sz w:val="28"/>
                <w:szCs w:val="28"/>
              </w:rPr>
              <w:t>+ Biến đ</w:t>
            </w:r>
            <w:r w:rsidR="001B1F6D" w:rsidRPr="006714C0">
              <w:rPr>
                <w:sz w:val="28"/>
                <w:szCs w:val="28"/>
              </w:rPr>
              <w:t>ổ</w:t>
            </w:r>
            <w:r w:rsidRPr="009C0ACB">
              <w:rPr>
                <w:sz w:val="28"/>
                <w:szCs w:val="28"/>
              </w:rPr>
              <w:t>i khí hậu tạo điều kiện cho các tác nhân gây bệnh (vi sinh vật, côn trùng,...) phát triển sẽ làm tăng nguy cơ mắc những bệnh gì cho con người?</w:t>
            </w:r>
          </w:p>
          <w:p w14:paraId="4CDCD8B8" w14:textId="77777777" w:rsidR="009C0ACB" w:rsidRPr="009C0ACB" w:rsidRDefault="009C0ACB" w:rsidP="009C0ACB">
            <w:pPr>
              <w:pStyle w:val="Tiu20"/>
              <w:keepNext/>
              <w:keepLines/>
              <w:spacing w:after="0" w:line="240" w:lineRule="auto"/>
              <w:rPr>
                <w:sz w:val="28"/>
                <w:szCs w:val="28"/>
              </w:rPr>
            </w:pPr>
            <w:bookmarkStart w:id="6750" w:name="bookmark6860"/>
            <w:bookmarkStart w:id="6751" w:name="bookmark6859"/>
            <w:bookmarkStart w:id="6752" w:name="bookmark6861"/>
            <w:r w:rsidRPr="009C0ACB">
              <w:rPr>
                <w:sz w:val="28"/>
                <w:szCs w:val="28"/>
              </w:rPr>
              <w:t>Bước 2: HS thực hiện nhiệm vụ học tập</w:t>
            </w:r>
            <w:bookmarkEnd w:id="6750"/>
            <w:bookmarkEnd w:id="6751"/>
            <w:bookmarkEnd w:id="6752"/>
          </w:p>
          <w:p w14:paraId="4F72F52B" w14:textId="77777777" w:rsidR="009C0ACB" w:rsidRPr="009C0ACB" w:rsidRDefault="009C0ACB" w:rsidP="009C0ACB">
            <w:pPr>
              <w:pStyle w:val="Vnbnnidung0"/>
              <w:spacing w:after="0" w:line="240" w:lineRule="auto"/>
              <w:rPr>
                <w:sz w:val="28"/>
                <w:szCs w:val="28"/>
              </w:rPr>
            </w:pPr>
            <w:r w:rsidRPr="009C0ACB">
              <w:rPr>
                <w:sz w:val="28"/>
                <w:szCs w:val="28"/>
              </w:rPr>
              <w:t>+ HS đọc sgk và thực hiện yêu cầu.</w:t>
            </w:r>
          </w:p>
          <w:p w14:paraId="083442CC" w14:textId="77777777" w:rsidR="009C0ACB" w:rsidRPr="009C0ACB" w:rsidRDefault="009C0ACB" w:rsidP="009C0ACB">
            <w:pPr>
              <w:pStyle w:val="Vnbnnidung0"/>
              <w:spacing w:after="0" w:line="240" w:lineRule="auto"/>
              <w:rPr>
                <w:sz w:val="28"/>
                <w:szCs w:val="28"/>
              </w:rPr>
            </w:pPr>
            <w:r w:rsidRPr="009C0ACB">
              <w:rPr>
                <w:sz w:val="28"/>
                <w:szCs w:val="28"/>
              </w:rPr>
              <w:t>+ GV đến các nhóm theo dõi, h</w:t>
            </w:r>
            <w:r w:rsidR="001B1F6D" w:rsidRPr="006714C0">
              <w:rPr>
                <w:sz w:val="28"/>
                <w:szCs w:val="28"/>
              </w:rPr>
              <w:t>ỗ</w:t>
            </w:r>
            <w:r w:rsidRPr="009C0ACB">
              <w:rPr>
                <w:sz w:val="28"/>
                <w:szCs w:val="28"/>
              </w:rPr>
              <w:t xml:space="preserve"> trợ HS nếu cần thiết.</w:t>
            </w:r>
          </w:p>
          <w:p w14:paraId="57F34D39" w14:textId="77777777" w:rsidR="009C0ACB" w:rsidRPr="009C0ACB" w:rsidRDefault="009C0ACB" w:rsidP="009C0ACB">
            <w:pPr>
              <w:pStyle w:val="Tiu20"/>
              <w:keepNext/>
              <w:keepLines/>
              <w:spacing w:after="0" w:line="240" w:lineRule="auto"/>
              <w:rPr>
                <w:sz w:val="28"/>
                <w:szCs w:val="28"/>
              </w:rPr>
            </w:pPr>
            <w:bookmarkStart w:id="6753" w:name="bookmark6862"/>
            <w:bookmarkStart w:id="6754" w:name="bookmark6863"/>
            <w:bookmarkStart w:id="6755" w:name="bookmark6864"/>
            <w:r w:rsidRPr="009C0ACB">
              <w:rPr>
                <w:sz w:val="28"/>
                <w:szCs w:val="28"/>
              </w:rPr>
              <w:t>Bư</w:t>
            </w:r>
            <w:r w:rsidRPr="006714C0">
              <w:rPr>
                <w:sz w:val="28"/>
                <w:szCs w:val="28"/>
              </w:rPr>
              <w:t>ớ</w:t>
            </w:r>
            <w:r w:rsidRPr="009C0ACB">
              <w:rPr>
                <w:sz w:val="28"/>
                <w:szCs w:val="28"/>
              </w:rPr>
              <w:t xml:space="preserve">c 3: Báo cáo kết quả hoạt động và </w:t>
            </w:r>
            <w:r w:rsidRPr="009C0ACB">
              <w:rPr>
                <w:sz w:val="28"/>
                <w:szCs w:val="28"/>
              </w:rPr>
              <w:lastRenderedPageBreak/>
              <w:t>thảo luận</w:t>
            </w:r>
            <w:bookmarkEnd w:id="6753"/>
            <w:bookmarkEnd w:id="6754"/>
            <w:bookmarkEnd w:id="6755"/>
          </w:p>
          <w:p w14:paraId="2BE657A1" w14:textId="77777777" w:rsidR="00877EC5" w:rsidRPr="006714C0" w:rsidRDefault="009C0ACB" w:rsidP="00877EC5">
            <w:pPr>
              <w:pStyle w:val="Vnbnnidung0"/>
              <w:spacing w:after="0" w:line="240" w:lineRule="auto"/>
              <w:rPr>
                <w:sz w:val="28"/>
                <w:szCs w:val="28"/>
              </w:rPr>
            </w:pPr>
            <w:r w:rsidRPr="009C0ACB">
              <w:rPr>
                <w:sz w:val="28"/>
                <w:szCs w:val="28"/>
              </w:rPr>
              <w:t>+ GV gọi 2 bạn đại diện của 2 nhóm trả lời</w:t>
            </w:r>
            <w:r w:rsidRPr="006714C0">
              <w:rPr>
                <w:sz w:val="28"/>
                <w:szCs w:val="28"/>
              </w:rPr>
              <w:t>.</w:t>
            </w:r>
          </w:p>
          <w:p w14:paraId="3EBC7FC0" w14:textId="77777777" w:rsidR="009C0ACB" w:rsidRDefault="009C0ACB" w:rsidP="009C0ACB">
            <w:pPr>
              <w:pStyle w:val="Khc0"/>
              <w:spacing w:after="0" w:line="240" w:lineRule="auto"/>
              <w:rPr>
                <w:sz w:val="28"/>
                <w:szCs w:val="28"/>
              </w:rPr>
            </w:pPr>
            <w:r>
              <w:rPr>
                <w:sz w:val="28"/>
                <w:szCs w:val="28"/>
              </w:rPr>
              <w:t>+ GV gọi HS khác nhận xét, đánh giá.</w:t>
            </w:r>
          </w:p>
          <w:p w14:paraId="607DAE6F" w14:textId="77777777" w:rsidR="009C0ACB" w:rsidRDefault="009C0ACB" w:rsidP="009C0ACB">
            <w:pPr>
              <w:pStyle w:val="Khc0"/>
              <w:spacing w:after="0" w:line="240" w:lineRule="auto"/>
              <w:rPr>
                <w:sz w:val="28"/>
                <w:szCs w:val="28"/>
              </w:rPr>
            </w:pPr>
            <w:r>
              <w:rPr>
                <w:b/>
                <w:bCs/>
                <w:sz w:val="28"/>
                <w:szCs w:val="28"/>
              </w:rPr>
              <w:t>B</w:t>
            </w:r>
            <w:r w:rsidRPr="006714C0">
              <w:rPr>
                <w:b/>
                <w:bCs/>
                <w:sz w:val="28"/>
                <w:szCs w:val="28"/>
              </w:rPr>
              <w:t>ước</w:t>
            </w:r>
            <w:r>
              <w:rPr>
                <w:b/>
                <w:bCs/>
                <w:sz w:val="28"/>
                <w:szCs w:val="28"/>
              </w:rPr>
              <w:t xml:space="preserve"> 4: Đánh giá kết quả, thực hiện nhiệm vụ học tập</w:t>
            </w:r>
          </w:p>
          <w:p w14:paraId="5099AF51" w14:textId="77777777" w:rsidR="009C0ACB" w:rsidRDefault="009C0ACB" w:rsidP="009C0ACB">
            <w:pPr>
              <w:pStyle w:val="Khc0"/>
              <w:spacing w:after="0" w:line="240" w:lineRule="auto"/>
              <w:rPr>
                <w:sz w:val="28"/>
                <w:szCs w:val="28"/>
              </w:rPr>
            </w:pPr>
            <w:r>
              <w:rPr>
                <w:sz w:val="28"/>
                <w:szCs w:val="28"/>
              </w:rPr>
              <w:t>+ GV đánh giá, nhận xét, chu</w:t>
            </w:r>
            <w:r w:rsidRPr="006714C0">
              <w:rPr>
                <w:sz w:val="28"/>
                <w:szCs w:val="28"/>
              </w:rPr>
              <w:t>ẩ</w:t>
            </w:r>
            <w:r>
              <w:rPr>
                <w:sz w:val="28"/>
                <w:szCs w:val="28"/>
              </w:rPr>
              <w:t>n kiến thức.</w:t>
            </w:r>
          </w:p>
          <w:p w14:paraId="32E78BD8" w14:textId="77777777" w:rsidR="00877EC5" w:rsidRPr="00B02134" w:rsidRDefault="009C0ACB" w:rsidP="00B02134">
            <w:pPr>
              <w:pStyle w:val="Khc0"/>
              <w:spacing w:after="0" w:line="240" w:lineRule="auto"/>
              <w:rPr>
                <w:sz w:val="28"/>
                <w:szCs w:val="28"/>
              </w:rPr>
            </w:pPr>
            <w:r>
              <w:rPr>
                <w:sz w:val="28"/>
                <w:szCs w:val="28"/>
              </w:rPr>
              <w:t>+ HS ghi bài.</w:t>
            </w:r>
          </w:p>
        </w:tc>
        <w:tc>
          <w:tcPr>
            <w:tcW w:w="4569" w:type="dxa"/>
          </w:tcPr>
          <w:p w14:paraId="77ECBA01" w14:textId="77777777" w:rsidR="00877EC5" w:rsidRPr="006714C0" w:rsidRDefault="00877EC5" w:rsidP="00877EC5">
            <w:pPr>
              <w:pStyle w:val="Khc0"/>
              <w:spacing w:after="0" w:line="240" w:lineRule="auto"/>
              <w:rPr>
                <w:b/>
                <w:bCs/>
                <w:sz w:val="28"/>
                <w:szCs w:val="28"/>
              </w:rPr>
            </w:pPr>
            <w:r w:rsidRPr="009C0ACB">
              <w:rPr>
                <w:b/>
                <w:bCs/>
                <w:sz w:val="28"/>
                <w:szCs w:val="28"/>
              </w:rPr>
              <w:lastRenderedPageBreak/>
              <w:t>2. Tìm hiểu những tác động biến đổi khí hậu đến sức khỏe con</w:t>
            </w:r>
            <w:r w:rsidRPr="006714C0">
              <w:rPr>
                <w:b/>
                <w:bCs/>
                <w:sz w:val="28"/>
                <w:szCs w:val="28"/>
              </w:rPr>
              <w:t xml:space="preserve"> </w:t>
            </w:r>
            <w:r w:rsidRPr="009C0ACB">
              <w:rPr>
                <w:b/>
                <w:bCs/>
                <w:sz w:val="28"/>
                <w:szCs w:val="28"/>
              </w:rPr>
              <w:t>người</w:t>
            </w:r>
            <w:r w:rsidRPr="006714C0">
              <w:rPr>
                <w:b/>
                <w:bCs/>
                <w:sz w:val="28"/>
                <w:szCs w:val="28"/>
              </w:rPr>
              <w:t>:</w:t>
            </w:r>
          </w:p>
          <w:p w14:paraId="4FA89EB7" w14:textId="77777777" w:rsidR="00877EC5" w:rsidRPr="006714C0" w:rsidRDefault="00877EC5" w:rsidP="00877EC5">
            <w:pPr>
              <w:pStyle w:val="Khc0"/>
              <w:spacing w:after="0" w:line="240" w:lineRule="auto"/>
              <w:rPr>
                <w:sz w:val="28"/>
                <w:szCs w:val="28"/>
              </w:rPr>
            </w:pPr>
          </w:p>
          <w:p w14:paraId="12DDB11E" w14:textId="77777777" w:rsidR="00877EC5" w:rsidRPr="009C0ACB" w:rsidRDefault="00877EC5" w:rsidP="00877EC5">
            <w:pPr>
              <w:pStyle w:val="Vnbnnidung0"/>
              <w:numPr>
                <w:ilvl w:val="0"/>
                <w:numId w:val="715"/>
              </w:numPr>
              <w:tabs>
                <w:tab w:val="left" w:pos="190"/>
              </w:tabs>
              <w:spacing w:after="100" w:line="240" w:lineRule="auto"/>
              <w:rPr>
                <w:sz w:val="28"/>
                <w:szCs w:val="28"/>
              </w:rPr>
            </w:pPr>
            <w:bookmarkStart w:id="6756" w:name="bookmark6809"/>
            <w:bookmarkEnd w:id="6756"/>
            <w:r w:rsidRPr="009C0ACB">
              <w:rPr>
                <w:sz w:val="28"/>
                <w:szCs w:val="28"/>
              </w:rPr>
              <w:t>Biến đ</w:t>
            </w:r>
            <w:r w:rsidR="009C0ACB" w:rsidRPr="006714C0">
              <w:rPr>
                <w:sz w:val="28"/>
                <w:szCs w:val="28"/>
              </w:rPr>
              <w:t>ổ</w:t>
            </w:r>
            <w:r w:rsidRPr="009C0ACB">
              <w:rPr>
                <w:sz w:val="28"/>
                <w:szCs w:val="28"/>
              </w:rPr>
              <w:t>i khí hậu làm cho các đợt nắng nóng kéo dài. Tác động này làm cho con người gia tăng nguy cơ mắc các bệnh: tìm mạch, huyết áp, thần kinh, dị ứng, tiêu chảy,... nhất là đối với người cao tuổi và trẻ em.</w:t>
            </w:r>
          </w:p>
          <w:p w14:paraId="5DE08F2F" w14:textId="77777777" w:rsidR="00877EC5" w:rsidRPr="009C0ACB" w:rsidRDefault="00877EC5" w:rsidP="00877EC5">
            <w:pPr>
              <w:pStyle w:val="Vnbnnidung0"/>
              <w:numPr>
                <w:ilvl w:val="0"/>
                <w:numId w:val="715"/>
              </w:numPr>
              <w:tabs>
                <w:tab w:val="left" w:pos="204"/>
              </w:tabs>
              <w:spacing w:after="100" w:line="240" w:lineRule="auto"/>
              <w:rPr>
                <w:sz w:val="28"/>
                <w:szCs w:val="28"/>
              </w:rPr>
            </w:pPr>
            <w:bookmarkStart w:id="6757" w:name="bookmark6810"/>
            <w:bookmarkEnd w:id="6757"/>
            <w:r w:rsidRPr="009C0ACB">
              <w:rPr>
                <w:sz w:val="28"/>
                <w:szCs w:val="28"/>
              </w:rPr>
              <w:t>Biến đổi khí hậu làm chất lượng không khí xấu ải bơi các khí thải có hại đã tác động xấu tới s</w:t>
            </w:r>
            <w:r w:rsidRPr="006714C0">
              <w:rPr>
                <w:sz w:val="28"/>
                <w:szCs w:val="28"/>
              </w:rPr>
              <w:t>ứ</w:t>
            </w:r>
            <w:r w:rsidRPr="009C0ACB">
              <w:rPr>
                <w:sz w:val="28"/>
                <w:szCs w:val="28"/>
              </w:rPr>
              <w:t>c khoẻ con người, làm gia tăng các bệnh về hô hấp như: hen suyễn, lao ph</w:t>
            </w:r>
            <w:r w:rsidR="009C0ACB" w:rsidRPr="006714C0">
              <w:rPr>
                <w:sz w:val="28"/>
                <w:szCs w:val="28"/>
              </w:rPr>
              <w:t>ổ</w:t>
            </w:r>
            <w:r w:rsidRPr="009C0ACB">
              <w:rPr>
                <w:sz w:val="28"/>
                <w:szCs w:val="28"/>
              </w:rPr>
              <w:t>i, ung thư phổi,...</w:t>
            </w:r>
          </w:p>
          <w:p w14:paraId="0AE1DC43" w14:textId="77777777" w:rsidR="009C0ACB" w:rsidRPr="006714C0" w:rsidRDefault="009C0ACB" w:rsidP="009C0ACB">
            <w:pPr>
              <w:pStyle w:val="Khc0"/>
              <w:spacing w:line="240" w:lineRule="auto"/>
              <w:rPr>
                <w:sz w:val="28"/>
                <w:szCs w:val="28"/>
              </w:rPr>
            </w:pPr>
            <w:r w:rsidRPr="006714C0">
              <w:rPr>
                <w:sz w:val="28"/>
                <w:szCs w:val="28"/>
              </w:rPr>
              <w:t>- Biến đ</w:t>
            </w:r>
            <w:r w:rsidR="001B1F6D" w:rsidRPr="006714C0">
              <w:rPr>
                <w:sz w:val="28"/>
                <w:szCs w:val="28"/>
              </w:rPr>
              <w:t>ổ</w:t>
            </w:r>
            <w:r w:rsidRPr="006714C0">
              <w:rPr>
                <w:sz w:val="28"/>
                <w:szCs w:val="28"/>
              </w:rPr>
              <w:t>i khí hậu còn làm tăng tốc độ sinh trưởng, phát triển của nhiều loại vi khuẩn, côn trùng, vật chủ mang bệnh (ru</w:t>
            </w:r>
            <w:r w:rsidR="001B1F6D" w:rsidRPr="006714C0">
              <w:rPr>
                <w:sz w:val="28"/>
                <w:szCs w:val="28"/>
              </w:rPr>
              <w:t>ồ</w:t>
            </w:r>
            <w:r w:rsidRPr="006714C0">
              <w:rPr>
                <w:sz w:val="28"/>
                <w:szCs w:val="28"/>
              </w:rPr>
              <w:t>i, mu</w:t>
            </w:r>
            <w:r w:rsidR="001B1F6D" w:rsidRPr="006714C0">
              <w:rPr>
                <w:sz w:val="28"/>
                <w:szCs w:val="28"/>
              </w:rPr>
              <w:t>ỗ</w:t>
            </w:r>
            <w:r w:rsidRPr="006714C0">
              <w:rPr>
                <w:sz w:val="28"/>
                <w:szCs w:val="28"/>
              </w:rPr>
              <w:t>i, chuột, bọ chét, ve,...). Tác động này làm tăng khả năng bùng phát dịch bệnh như dịch tả, cúm (</w:t>
            </w:r>
            <w:r w:rsidR="001B1F6D" w:rsidRPr="006714C0">
              <w:rPr>
                <w:sz w:val="28"/>
                <w:szCs w:val="28"/>
              </w:rPr>
              <w:t xml:space="preserve">H1N1, </w:t>
            </w:r>
            <w:r w:rsidRPr="006714C0">
              <w:rPr>
                <w:sz w:val="28"/>
                <w:szCs w:val="28"/>
              </w:rPr>
              <w:t>H5NI,</w:t>
            </w:r>
            <w:r w:rsidR="001B1F6D" w:rsidRPr="006714C0">
              <w:rPr>
                <w:sz w:val="28"/>
                <w:szCs w:val="28"/>
              </w:rPr>
              <w:t xml:space="preserve"> </w:t>
            </w:r>
            <w:r w:rsidRPr="006714C0">
              <w:rPr>
                <w:sz w:val="28"/>
                <w:szCs w:val="28"/>
              </w:rPr>
              <w:t xml:space="preserve">...) và một số bệnh nhiệt đới như: sốt rét, sốt xuất huyết, viêm não </w:t>
            </w:r>
            <w:r w:rsidRPr="006714C0">
              <w:rPr>
                <w:sz w:val="28"/>
                <w:szCs w:val="28"/>
              </w:rPr>
              <w:lastRenderedPageBreak/>
              <w:t>Nhật Bản...</w:t>
            </w:r>
          </w:p>
          <w:p w14:paraId="15CBB62F" w14:textId="77777777" w:rsidR="00877EC5" w:rsidRPr="006714C0" w:rsidRDefault="009C0ACB" w:rsidP="009C0ACB">
            <w:pPr>
              <w:pStyle w:val="Khc0"/>
              <w:spacing w:line="240" w:lineRule="auto"/>
              <w:rPr>
                <w:sz w:val="28"/>
                <w:szCs w:val="28"/>
              </w:rPr>
            </w:pPr>
            <w:r w:rsidRPr="006714C0">
              <w:rPr>
                <w:sz w:val="28"/>
                <w:szCs w:val="28"/>
              </w:rPr>
              <w:t>- Biến đổi khí hậu còn làm cho tầng ozon bị phá huỷ, là tác nhân gây bệnh ung thư da và các bệnh về mắt.</w:t>
            </w:r>
          </w:p>
        </w:tc>
      </w:tr>
    </w:tbl>
    <w:p w14:paraId="2A6D6EEF" w14:textId="77777777" w:rsidR="00352857" w:rsidRPr="009C0ACB" w:rsidRDefault="00352857" w:rsidP="009C0ACB">
      <w:pPr>
        <w:rPr>
          <w:rFonts w:ascii="Times New Roman" w:hAnsi="Times New Roman" w:cs="Times New Roman"/>
          <w:sz w:val="28"/>
          <w:szCs w:val="28"/>
        </w:rPr>
      </w:pPr>
    </w:p>
    <w:p w14:paraId="43458624" w14:textId="77777777" w:rsidR="00352857" w:rsidRDefault="00352857" w:rsidP="00352857">
      <w:pPr>
        <w:pStyle w:val="Chthchbng0"/>
        <w:rPr>
          <w:sz w:val="28"/>
          <w:szCs w:val="28"/>
          <w:lang w:val="en-US"/>
        </w:rPr>
      </w:pPr>
      <w:r>
        <w:rPr>
          <w:sz w:val="28"/>
          <w:szCs w:val="28"/>
        </w:rPr>
        <w:t>IV. KẾ HOẠCH ĐÁNH GIÁ</w:t>
      </w:r>
      <w:r w:rsidR="009C0ACB">
        <w:rPr>
          <w:sz w:val="28"/>
          <w:szCs w:val="28"/>
          <w:lang w:val="en-US"/>
        </w:rPr>
        <w:t xml:space="preserve"> </w:t>
      </w:r>
    </w:p>
    <w:p w14:paraId="5D37D936" w14:textId="77777777" w:rsidR="009C0ACB" w:rsidRPr="009C0ACB" w:rsidRDefault="009C0ACB" w:rsidP="00352857">
      <w:pPr>
        <w:pStyle w:val="Chthchbng0"/>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352857" w14:paraId="0DCA222C" w14:textId="77777777" w:rsidTr="007431D6">
        <w:tc>
          <w:tcPr>
            <w:tcW w:w="2538" w:type="dxa"/>
          </w:tcPr>
          <w:p w14:paraId="4294C70E" w14:textId="77777777" w:rsidR="00352857" w:rsidRDefault="00352857" w:rsidP="000E3409">
            <w:pPr>
              <w:pStyle w:val="Chthchbng0"/>
              <w:jc w:val="center"/>
              <w:rPr>
                <w:sz w:val="28"/>
                <w:szCs w:val="28"/>
                <w:lang w:val="en-US"/>
              </w:rPr>
            </w:pPr>
            <w:r>
              <w:rPr>
                <w:b w:val="0"/>
                <w:bCs w:val="0"/>
                <w:sz w:val="28"/>
                <w:szCs w:val="28"/>
              </w:rPr>
              <w:t>Hình thức đánh giá</w:t>
            </w:r>
          </w:p>
        </w:tc>
        <w:tc>
          <w:tcPr>
            <w:tcW w:w="3420" w:type="dxa"/>
          </w:tcPr>
          <w:p w14:paraId="60A54724" w14:textId="77777777" w:rsidR="00352857" w:rsidRPr="00346900" w:rsidRDefault="00352857" w:rsidP="000E3409">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3FA70EDD" w14:textId="77777777" w:rsidR="00352857" w:rsidRPr="00346900" w:rsidRDefault="00352857" w:rsidP="000E3409">
            <w:pPr>
              <w:pStyle w:val="Chthchbng0"/>
              <w:jc w:val="center"/>
              <w:rPr>
                <w:b w:val="0"/>
                <w:sz w:val="28"/>
                <w:szCs w:val="28"/>
                <w:lang w:val="en-US"/>
              </w:rPr>
            </w:pPr>
            <w:r w:rsidRPr="00346900">
              <w:rPr>
                <w:b w:val="0"/>
                <w:bCs w:val="0"/>
                <w:sz w:val="28"/>
                <w:szCs w:val="28"/>
              </w:rPr>
              <w:t>Công cụ đánh giá</w:t>
            </w:r>
          </w:p>
        </w:tc>
        <w:tc>
          <w:tcPr>
            <w:tcW w:w="1505" w:type="dxa"/>
          </w:tcPr>
          <w:p w14:paraId="06F20583" w14:textId="77777777" w:rsidR="00352857" w:rsidRPr="00346900" w:rsidRDefault="00352857" w:rsidP="000E3409">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3CF51950" w14:textId="77777777" w:rsidTr="007431D6">
        <w:tc>
          <w:tcPr>
            <w:tcW w:w="2538" w:type="dxa"/>
          </w:tcPr>
          <w:p w14:paraId="1E8DB293"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3D087AE8"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095FF764"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41A27A64"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113E179C"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161C87E0"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5F956BCC"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02555FA2"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20427A42"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3158F67E" w14:textId="77777777" w:rsidR="00352857" w:rsidRDefault="00352857" w:rsidP="007431D6">
            <w:pPr>
              <w:pStyle w:val="Chthchbng0"/>
              <w:rPr>
                <w:sz w:val="28"/>
                <w:szCs w:val="28"/>
                <w:lang w:val="en-US"/>
              </w:rPr>
            </w:pPr>
          </w:p>
        </w:tc>
      </w:tr>
    </w:tbl>
    <w:p w14:paraId="21D8EE3A" w14:textId="77777777" w:rsidR="00352857" w:rsidRPr="00346900" w:rsidRDefault="00352857" w:rsidP="00352857">
      <w:pPr>
        <w:pStyle w:val="Chthchbng0"/>
        <w:rPr>
          <w:sz w:val="28"/>
          <w:szCs w:val="28"/>
          <w:lang w:val="en-US"/>
        </w:rPr>
      </w:pPr>
    </w:p>
    <w:p w14:paraId="1A37EA95"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w:t>
      </w:r>
      <w:r w:rsidR="009C0ACB">
        <w:rPr>
          <w:b w:val="0"/>
          <w:bCs w:val="0"/>
          <w:iCs/>
          <w:sz w:val="28"/>
          <w:szCs w:val="28"/>
          <w:lang w:val="en-US"/>
        </w:rPr>
        <w:t xml:space="preserve"> </w:t>
      </w:r>
      <w:r w:rsidRPr="00346900">
        <w:rPr>
          <w:b w:val="0"/>
          <w:bCs w:val="0"/>
          <w:iCs/>
          <w:sz w:val="28"/>
          <w:szCs w:val="28"/>
        </w:rPr>
        <w:t>/</w:t>
      </w:r>
      <w:r w:rsidR="009C0ACB">
        <w:rPr>
          <w:b w:val="0"/>
          <w:bCs w:val="0"/>
          <w:iCs/>
          <w:sz w:val="28"/>
          <w:szCs w:val="28"/>
          <w:lang w:val="en-US"/>
        </w:rPr>
        <w:t xml:space="preserve"> </w:t>
      </w:r>
      <w:r w:rsidRPr="00346900">
        <w:rPr>
          <w:b w:val="0"/>
          <w:bCs w:val="0"/>
          <w:iCs/>
          <w:sz w:val="28"/>
          <w:szCs w:val="28"/>
        </w:rPr>
        <w:t>bảng ki</w:t>
      </w:r>
      <w:r w:rsidR="009C0ACB">
        <w:rPr>
          <w:b w:val="0"/>
          <w:bCs w:val="0"/>
          <w:iCs/>
          <w:sz w:val="28"/>
          <w:szCs w:val="28"/>
          <w:lang w:val="en-US"/>
        </w:rPr>
        <w:t>ể</w:t>
      </w:r>
      <w:r w:rsidRPr="00346900">
        <w:rPr>
          <w:b w:val="0"/>
          <w:bCs w:val="0"/>
          <w:iCs/>
          <w:sz w:val="28"/>
          <w:szCs w:val="28"/>
        </w:rPr>
        <w:t>m....)</w:t>
      </w:r>
    </w:p>
    <w:p w14:paraId="6E2F22DA" w14:textId="77777777" w:rsidR="00352857" w:rsidRDefault="00352857" w:rsidP="00A5492F">
      <w:pPr>
        <w:pStyle w:val="Chthchbng0"/>
        <w:ind w:left="19"/>
        <w:rPr>
          <w:sz w:val="28"/>
          <w:szCs w:val="28"/>
          <w:lang w:val="en-US"/>
        </w:rPr>
      </w:pPr>
    </w:p>
    <w:p w14:paraId="21590566" w14:textId="77777777" w:rsidR="00150A58" w:rsidRDefault="00150A58" w:rsidP="00A5492F">
      <w:pPr>
        <w:pStyle w:val="Chthchbng0"/>
        <w:rPr>
          <w:sz w:val="28"/>
          <w:szCs w:val="28"/>
        </w:rPr>
        <w:sectPr w:rsidR="00150A58" w:rsidSect="0013100F">
          <w:pgSz w:w="12240" w:h="15840"/>
          <w:pgMar w:top="1135" w:right="1477" w:bottom="851" w:left="1519" w:header="709" w:footer="527" w:gutter="0"/>
          <w:cols w:space="720"/>
          <w:docGrid w:linePitch="360"/>
        </w:sectPr>
      </w:pPr>
    </w:p>
    <w:p w14:paraId="6F30EBCD" w14:textId="77777777" w:rsidR="00150A58" w:rsidRPr="006714C0" w:rsidRDefault="00837037" w:rsidP="00691A2B">
      <w:pPr>
        <w:pStyle w:val="Vnbnnidung0"/>
        <w:spacing w:after="0" w:line="276" w:lineRule="auto"/>
        <w:ind w:left="-142" w:right="-458"/>
        <w:rPr>
          <w:sz w:val="28"/>
          <w:szCs w:val="28"/>
        </w:rPr>
      </w:pPr>
      <w:r>
        <w:rPr>
          <w:sz w:val="28"/>
          <w:szCs w:val="28"/>
        </w:rPr>
        <w:lastRenderedPageBreak/>
        <w:t>Ngày soạn:</w:t>
      </w:r>
      <w:r w:rsidR="00B02134" w:rsidRPr="006714C0">
        <w:rPr>
          <w:sz w:val="28"/>
          <w:szCs w:val="28"/>
        </w:rPr>
        <w:t xml:space="preserve"> 20/3/2022</w:t>
      </w:r>
    </w:p>
    <w:p w14:paraId="42D2F7D5" w14:textId="77777777" w:rsidR="00150A58" w:rsidRPr="00691A2B" w:rsidRDefault="00837037" w:rsidP="00691A2B">
      <w:pPr>
        <w:pStyle w:val="Vnbnnidung0"/>
        <w:spacing w:after="0" w:line="360" w:lineRule="auto"/>
        <w:ind w:left="-142" w:right="-458"/>
        <w:jc w:val="center"/>
        <w:rPr>
          <w:b/>
          <w:bCs/>
          <w:color w:val="FF0000"/>
          <w:sz w:val="28"/>
          <w:szCs w:val="28"/>
        </w:rPr>
      </w:pPr>
      <w:r w:rsidRPr="00691A2B">
        <w:rPr>
          <w:b/>
          <w:bCs/>
          <w:color w:val="FF0000"/>
          <w:sz w:val="28"/>
          <w:szCs w:val="28"/>
        </w:rPr>
        <w:t xml:space="preserve">TUẦN 27 - TIẾT </w:t>
      </w:r>
      <w:r w:rsidR="00691A2B" w:rsidRPr="006714C0">
        <w:rPr>
          <w:b/>
          <w:bCs/>
          <w:color w:val="FF0000"/>
          <w:sz w:val="28"/>
          <w:szCs w:val="28"/>
        </w:rPr>
        <w:t>81</w:t>
      </w:r>
      <w:r w:rsidRPr="00691A2B">
        <w:rPr>
          <w:b/>
          <w:bCs/>
          <w:color w:val="FF0000"/>
          <w:sz w:val="28"/>
          <w:szCs w:val="28"/>
        </w:rPr>
        <w:t>: SINH HOẠT LỚP</w:t>
      </w:r>
    </w:p>
    <w:p w14:paraId="327A70A2" w14:textId="77777777" w:rsidR="00150A58" w:rsidRDefault="00837037" w:rsidP="00691A2B">
      <w:pPr>
        <w:pStyle w:val="Vnbnnidung0"/>
        <w:spacing w:after="0" w:line="360" w:lineRule="auto"/>
        <w:ind w:left="-142" w:right="-458" w:firstLine="140"/>
        <w:jc w:val="center"/>
        <w:rPr>
          <w:sz w:val="28"/>
          <w:szCs w:val="28"/>
        </w:rPr>
      </w:pPr>
      <w:r>
        <w:rPr>
          <w:b/>
          <w:bCs/>
          <w:sz w:val="28"/>
          <w:szCs w:val="28"/>
        </w:rPr>
        <w:t>TÁC ĐỘNG CỦA BI</w:t>
      </w:r>
      <w:r w:rsidR="00691A2B" w:rsidRPr="006714C0">
        <w:rPr>
          <w:b/>
          <w:bCs/>
          <w:sz w:val="28"/>
          <w:szCs w:val="28"/>
        </w:rPr>
        <w:t>Ế</w:t>
      </w:r>
      <w:r>
        <w:rPr>
          <w:b/>
          <w:bCs/>
          <w:sz w:val="28"/>
          <w:szCs w:val="28"/>
        </w:rPr>
        <w:t>N Đ</w:t>
      </w:r>
      <w:r w:rsidR="00691A2B" w:rsidRPr="006714C0">
        <w:rPr>
          <w:b/>
          <w:bCs/>
          <w:sz w:val="28"/>
          <w:szCs w:val="28"/>
        </w:rPr>
        <w:t>Ổ</w:t>
      </w:r>
      <w:r>
        <w:rPr>
          <w:b/>
          <w:bCs/>
          <w:sz w:val="28"/>
          <w:szCs w:val="28"/>
        </w:rPr>
        <w:t xml:space="preserve">I KHÍ HẬU ĐẾN </w:t>
      </w:r>
      <w:r w:rsidR="003337DE" w:rsidRPr="006714C0">
        <w:rPr>
          <w:b/>
          <w:bCs/>
          <w:sz w:val="28"/>
          <w:szCs w:val="28"/>
        </w:rPr>
        <w:t>SỨC</w:t>
      </w:r>
      <w:r>
        <w:rPr>
          <w:b/>
          <w:bCs/>
          <w:sz w:val="28"/>
          <w:szCs w:val="28"/>
        </w:rPr>
        <w:t xml:space="preserve"> KHỎE CON NGƯỜI</w:t>
      </w:r>
    </w:p>
    <w:p w14:paraId="1E3FD0EB" w14:textId="77777777" w:rsidR="00691A2B" w:rsidRDefault="00691A2B" w:rsidP="00691A2B">
      <w:pPr>
        <w:pStyle w:val="Vnbnnidung0"/>
        <w:spacing w:after="0" w:line="240" w:lineRule="auto"/>
        <w:ind w:left="-142" w:right="-458"/>
        <w:rPr>
          <w:b/>
          <w:bCs/>
          <w:sz w:val="28"/>
          <w:szCs w:val="28"/>
        </w:rPr>
      </w:pPr>
    </w:p>
    <w:p w14:paraId="113E8796" w14:textId="77777777" w:rsidR="00150A58" w:rsidRDefault="00837037" w:rsidP="00691A2B">
      <w:pPr>
        <w:pStyle w:val="Vnbnnidung0"/>
        <w:spacing w:after="0" w:line="240" w:lineRule="auto"/>
        <w:ind w:left="-142" w:right="-458"/>
        <w:rPr>
          <w:sz w:val="28"/>
          <w:szCs w:val="28"/>
        </w:rPr>
      </w:pPr>
      <w:r>
        <w:rPr>
          <w:b/>
          <w:bCs/>
          <w:sz w:val="28"/>
          <w:szCs w:val="28"/>
        </w:rPr>
        <w:t>I. MỤC TIÊU</w:t>
      </w:r>
    </w:p>
    <w:p w14:paraId="26E45285" w14:textId="77777777" w:rsidR="00150A58" w:rsidRDefault="00837037" w:rsidP="00691A2B">
      <w:pPr>
        <w:pStyle w:val="Tiu20"/>
        <w:keepNext/>
        <w:keepLines/>
        <w:numPr>
          <w:ilvl w:val="0"/>
          <w:numId w:val="716"/>
        </w:numPr>
        <w:tabs>
          <w:tab w:val="left" w:pos="142"/>
        </w:tabs>
        <w:spacing w:after="0" w:line="240" w:lineRule="auto"/>
        <w:ind w:left="-142" w:right="-458"/>
        <w:rPr>
          <w:sz w:val="28"/>
          <w:szCs w:val="28"/>
        </w:rPr>
      </w:pPr>
      <w:bookmarkStart w:id="6758" w:name="bookmark6867"/>
      <w:bookmarkStart w:id="6759" w:name="bookmark6868"/>
      <w:bookmarkStart w:id="6760" w:name="bookmark6865"/>
      <w:bookmarkStart w:id="6761" w:name="bookmark6866"/>
      <w:bookmarkEnd w:id="6758"/>
      <w:r>
        <w:rPr>
          <w:sz w:val="28"/>
          <w:szCs w:val="28"/>
        </w:rPr>
        <w:t>Kiến thúc</w:t>
      </w:r>
      <w:bookmarkEnd w:id="6759"/>
      <w:bookmarkEnd w:id="6760"/>
      <w:bookmarkEnd w:id="6761"/>
    </w:p>
    <w:p w14:paraId="203E87AB" w14:textId="77777777" w:rsidR="00150A58" w:rsidRDefault="00837037" w:rsidP="00691A2B">
      <w:pPr>
        <w:pStyle w:val="Vnbnnidung0"/>
        <w:tabs>
          <w:tab w:val="left" w:pos="142"/>
        </w:tabs>
        <w:spacing w:after="0" w:line="240" w:lineRule="auto"/>
        <w:ind w:left="-142" w:right="-458"/>
        <w:rPr>
          <w:sz w:val="28"/>
          <w:szCs w:val="28"/>
        </w:rPr>
      </w:pPr>
      <w:r>
        <w:rPr>
          <w:sz w:val="28"/>
          <w:szCs w:val="28"/>
        </w:rPr>
        <w:t>Sau khi tham gia hoạt động này, HS có khả năng:</w:t>
      </w:r>
    </w:p>
    <w:p w14:paraId="19E76C50" w14:textId="77777777" w:rsidR="00150A58" w:rsidRDefault="00837037" w:rsidP="00691A2B">
      <w:pPr>
        <w:pStyle w:val="Vnbnnidung0"/>
        <w:numPr>
          <w:ilvl w:val="0"/>
          <w:numId w:val="694"/>
        </w:numPr>
        <w:tabs>
          <w:tab w:val="left" w:pos="0"/>
        </w:tabs>
        <w:spacing w:after="0" w:line="240" w:lineRule="auto"/>
        <w:ind w:left="-142" w:right="-458"/>
        <w:rPr>
          <w:sz w:val="28"/>
          <w:szCs w:val="28"/>
        </w:rPr>
      </w:pPr>
      <w:bookmarkStart w:id="6762" w:name="bookmark6869"/>
      <w:bookmarkEnd w:id="6762"/>
      <w:r>
        <w:rPr>
          <w:sz w:val="28"/>
          <w:szCs w:val="28"/>
        </w:rPr>
        <w:t>Sơ kết tuần</w:t>
      </w:r>
      <w:r w:rsidR="000E3409">
        <w:rPr>
          <w:sz w:val="28"/>
          <w:szCs w:val="28"/>
          <w:lang w:val="en-US"/>
        </w:rPr>
        <w:t>.</w:t>
      </w:r>
    </w:p>
    <w:p w14:paraId="5E32ED96" w14:textId="77777777" w:rsidR="00150A58" w:rsidRDefault="00837037" w:rsidP="00691A2B">
      <w:pPr>
        <w:pStyle w:val="Vnbnnidung0"/>
        <w:numPr>
          <w:ilvl w:val="0"/>
          <w:numId w:val="694"/>
        </w:numPr>
        <w:tabs>
          <w:tab w:val="left" w:pos="0"/>
        </w:tabs>
        <w:spacing w:after="0" w:line="240" w:lineRule="auto"/>
        <w:ind w:left="-142" w:right="-458"/>
        <w:rPr>
          <w:sz w:val="28"/>
          <w:szCs w:val="28"/>
        </w:rPr>
      </w:pPr>
      <w:bookmarkStart w:id="6763" w:name="bookmark6870"/>
      <w:bookmarkEnd w:id="6763"/>
      <w:r>
        <w:rPr>
          <w:sz w:val="28"/>
          <w:szCs w:val="28"/>
        </w:rPr>
        <w:t>Th</w:t>
      </w:r>
      <w:r w:rsidR="00691A2B" w:rsidRPr="006714C0">
        <w:rPr>
          <w:sz w:val="28"/>
          <w:szCs w:val="28"/>
        </w:rPr>
        <w:t>ể</w:t>
      </w:r>
      <w:r>
        <w:rPr>
          <w:sz w:val="28"/>
          <w:szCs w:val="28"/>
        </w:rPr>
        <w:t xml:space="preserve"> hiện và c</w:t>
      </w:r>
      <w:r w:rsidR="00691A2B" w:rsidRPr="006714C0">
        <w:rPr>
          <w:sz w:val="28"/>
          <w:szCs w:val="28"/>
        </w:rPr>
        <w:t>ủ</w:t>
      </w:r>
      <w:r>
        <w:rPr>
          <w:sz w:val="28"/>
          <w:szCs w:val="28"/>
        </w:rPr>
        <w:t>ng cố những hiểu biết về tác động của biến đ</w:t>
      </w:r>
      <w:r w:rsidR="002E13BA" w:rsidRPr="006714C0">
        <w:rPr>
          <w:sz w:val="28"/>
          <w:szCs w:val="28"/>
        </w:rPr>
        <w:t>ổ</w:t>
      </w:r>
      <w:r>
        <w:rPr>
          <w:sz w:val="28"/>
          <w:szCs w:val="28"/>
        </w:rPr>
        <w:t>i khí hậu đ</w:t>
      </w:r>
      <w:r w:rsidR="00691A2B" w:rsidRPr="006714C0">
        <w:rPr>
          <w:sz w:val="28"/>
          <w:szCs w:val="28"/>
        </w:rPr>
        <w:t>ố</w:t>
      </w:r>
      <w:r>
        <w:rPr>
          <w:sz w:val="28"/>
          <w:szCs w:val="28"/>
        </w:rPr>
        <w:t>i với sức khoẻ con người;</w:t>
      </w:r>
    </w:p>
    <w:p w14:paraId="62D179FE" w14:textId="77777777" w:rsidR="00150A58" w:rsidRDefault="00837037" w:rsidP="00691A2B">
      <w:pPr>
        <w:pStyle w:val="Vnbnnidung0"/>
        <w:numPr>
          <w:ilvl w:val="0"/>
          <w:numId w:val="694"/>
        </w:numPr>
        <w:tabs>
          <w:tab w:val="left" w:pos="0"/>
        </w:tabs>
        <w:spacing w:after="0" w:line="240" w:lineRule="auto"/>
        <w:ind w:left="-142" w:right="-458"/>
        <w:rPr>
          <w:sz w:val="28"/>
          <w:szCs w:val="28"/>
        </w:rPr>
      </w:pPr>
      <w:bookmarkStart w:id="6764" w:name="bookmark6871"/>
      <w:bookmarkEnd w:id="6764"/>
      <w:r>
        <w:rPr>
          <w:sz w:val="28"/>
          <w:szCs w:val="28"/>
        </w:rPr>
        <w:t>Hứng thú, tự tin tham gia hoạt động văn nghệ với các bạn trong lớp.</w:t>
      </w:r>
    </w:p>
    <w:p w14:paraId="1941F1B3" w14:textId="77777777" w:rsidR="00150A58" w:rsidRDefault="00837037" w:rsidP="00691A2B">
      <w:pPr>
        <w:pStyle w:val="Tiu20"/>
        <w:keepNext/>
        <w:keepLines/>
        <w:numPr>
          <w:ilvl w:val="0"/>
          <w:numId w:val="716"/>
        </w:numPr>
        <w:tabs>
          <w:tab w:val="left" w:pos="142"/>
        </w:tabs>
        <w:spacing w:after="0" w:line="240" w:lineRule="auto"/>
        <w:ind w:left="-142" w:right="-458"/>
        <w:rPr>
          <w:sz w:val="28"/>
          <w:szCs w:val="28"/>
        </w:rPr>
      </w:pPr>
      <w:bookmarkStart w:id="6765" w:name="bookmark6874"/>
      <w:bookmarkStart w:id="6766" w:name="bookmark6875"/>
      <w:bookmarkStart w:id="6767" w:name="bookmark6873"/>
      <w:bookmarkStart w:id="6768" w:name="bookmark6872"/>
      <w:bookmarkEnd w:id="6765"/>
      <w:r>
        <w:rPr>
          <w:sz w:val="28"/>
          <w:szCs w:val="28"/>
        </w:rPr>
        <w:t>Năng lực:</w:t>
      </w:r>
      <w:bookmarkEnd w:id="6766"/>
      <w:bookmarkEnd w:id="6767"/>
      <w:bookmarkEnd w:id="6768"/>
    </w:p>
    <w:p w14:paraId="11E20D23" w14:textId="77777777" w:rsidR="00150A58" w:rsidRPr="00691A2B" w:rsidRDefault="00837037" w:rsidP="00691A2B">
      <w:pPr>
        <w:pStyle w:val="Vnbnnidung0"/>
        <w:numPr>
          <w:ilvl w:val="0"/>
          <w:numId w:val="694"/>
        </w:numPr>
        <w:tabs>
          <w:tab w:val="left" w:pos="142"/>
        </w:tabs>
        <w:spacing w:after="0" w:line="240" w:lineRule="auto"/>
        <w:ind w:left="-142" w:right="-458"/>
        <w:rPr>
          <w:sz w:val="28"/>
          <w:szCs w:val="28"/>
        </w:rPr>
      </w:pPr>
      <w:bookmarkStart w:id="6769" w:name="bookmark6876"/>
      <w:bookmarkEnd w:id="6769"/>
      <w:r w:rsidRPr="00691A2B">
        <w:rPr>
          <w:i/>
          <w:iCs/>
          <w:sz w:val="28"/>
          <w:szCs w:val="28"/>
        </w:rPr>
        <w:t>Năng lực chung:</w:t>
      </w:r>
      <w:r w:rsidRPr="00691A2B">
        <w:rPr>
          <w:sz w:val="28"/>
          <w:szCs w:val="28"/>
        </w:rPr>
        <w:t xml:space="preserve"> Giao tiếp, hợp tác, tự chủ, tự học, giải quyết vấn đề</w:t>
      </w:r>
    </w:p>
    <w:p w14:paraId="281EB888" w14:textId="77777777" w:rsidR="00150A58" w:rsidRPr="00691A2B" w:rsidRDefault="00837037" w:rsidP="00691A2B">
      <w:pPr>
        <w:pStyle w:val="Vnbnnidung0"/>
        <w:numPr>
          <w:ilvl w:val="0"/>
          <w:numId w:val="694"/>
        </w:numPr>
        <w:tabs>
          <w:tab w:val="left" w:pos="142"/>
        </w:tabs>
        <w:spacing w:after="0" w:line="240" w:lineRule="auto"/>
        <w:ind w:left="-142" w:right="-458"/>
        <w:rPr>
          <w:sz w:val="28"/>
          <w:szCs w:val="28"/>
        </w:rPr>
      </w:pPr>
      <w:bookmarkStart w:id="6770" w:name="bookmark6877"/>
      <w:bookmarkEnd w:id="6770"/>
      <w:r w:rsidRPr="00691A2B">
        <w:rPr>
          <w:i/>
          <w:iCs/>
          <w:sz w:val="28"/>
          <w:szCs w:val="28"/>
        </w:rPr>
        <w:t>Năng lực riêng:</w:t>
      </w:r>
    </w:p>
    <w:p w14:paraId="3D99F174" w14:textId="77777777" w:rsidR="00150A58" w:rsidRDefault="00837037" w:rsidP="00691A2B">
      <w:pPr>
        <w:pStyle w:val="Vnbnnidung0"/>
        <w:tabs>
          <w:tab w:val="left" w:pos="142"/>
        </w:tabs>
        <w:spacing w:after="0" w:line="240" w:lineRule="auto"/>
        <w:ind w:left="-142" w:right="-742"/>
        <w:rPr>
          <w:sz w:val="28"/>
          <w:szCs w:val="28"/>
        </w:rPr>
      </w:pPr>
      <w:r>
        <w:rPr>
          <w:sz w:val="28"/>
          <w:szCs w:val="28"/>
        </w:rPr>
        <w:t>+ Làm chủ được cảm xúc của bản thân trong các tình huống giao tiếp, ứng xử khác nhau.</w:t>
      </w:r>
    </w:p>
    <w:p w14:paraId="55D0C3E2" w14:textId="77777777" w:rsidR="00150A58" w:rsidRDefault="00837037" w:rsidP="00691A2B">
      <w:pPr>
        <w:pStyle w:val="Vnbnnidung0"/>
        <w:numPr>
          <w:ilvl w:val="0"/>
          <w:numId w:val="716"/>
        </w:numPr>
        <w:tabs>
          <w:tab w:val="left" w:pos="142"/>
        </w:tabs>
        <w:spacing w:after="0" w:line="240" w:lineRule="auto"/>
        <w:ind w:left="-142" w:right="-458"/>
        <w:rPr>
          <w:sz w:val="28"/>
          <w:szCs w:val="28"/>
        </w:rPr>
      </w:pPr>
      <w:bookmarkStart w:id="6771" w:name="bookmark6878"/>
      <w:bookmarkEnd w:id="6771"/>
      <w:r>
        <w:rPr>
          <w:b/>
          <w:bCs/>
          <w:sz w:val="28"/>
          <w:szCs w:val="28"/>
        </w:rPr>
        <w:t>Ph</w:t>
      </w:r>
      <w:r w:rsidR="00691A2B" w:rsidRPr="006714C0">
        <w:rPr>
          <w:b/>
          <w:bCs/>
          <w:sz w:val="28"/>
          <w:szCs w:val="28"/>
        </w:rPr>
        <w:t>ẩ</w:t>
      </w:r>
      <w:r>
        <w:rPr>
          <w:b/>
          <w:bCs/>
          <w:sz w:val="28"/>
          <w:szCs w:val="28"/>
        </w:rPr>
        <w:t xml:space="preserve">m chất: </w:t>
      </w:r>
      <w:r>
        <w:rPr>
          <w:sz w:val="28"/>
          <w:szCs w:val="28"/>
        </w:rPr>
        <w:t>nhân ái, trung thực, trách nhiệm.</w:t>
      </w:r>
    </w:p>
    <w:p w14:paraId="44F79FA6" w14:textId="77777777" w:rsidR="00150A58" w:rsidRDefault="00691A2B" w:rsidP="00691A2B">
      <w:pPr>
        <w:pStyle w:val="Vnbnnidung0"/>
        <w:numPr>
          <w:ilvl w:val="0"/>
          <w:numId w:val="717"/>
        </w:numPr>
        <w:tabs>
          <w:tab w:val="left" w:pos="142"/>
          <w:tab w:val="left" w:pos="448"/>
        </w:tabs>
        <w:spacing w:after="0" w:line="240" w:lineRule="auto"/>
        <w:ind w:left="-142" w:right="-458"/>
        <w:rPr>
          <w:sz w:val="28"/>
          <w:szCs w:val="28"/>
        </w:rPr>
      </w:pPr>
      <w:bookmarkStart w:id="6772" w:name="bookmark6879"/>
      <w:bookmarkEnd w:id="6772"/>
      <w:r w:rsidRPr="006714C0">
        <w:rPr>
          <w:b/>
          <w:bCs/>
          <w:sz w:val="28"/>
          <w:szCs w:val="28"/>
        </w:rPr>
        <w:t xml:space="preserve"> </w:t>
      </w:r>
      <w:r w:rsidR="00837037">
        <w:rPr>
          <w:b/>
          <w:bCs/>
          <w:sz w:val="28"/>
          <w:szCs w:val="28"/>
        </w:rPr>
        <w:t>THIẾT BỊ DẠY HỌC VÀ HỌC LIỆU</w:t>
      </w:r>
    </w:p>
    <w:p w14:paraId="6AB48861" w14:textId="77777777" w:rsidR="00150A58" w:rsidRDefault="00837037" w:rsidP="00691A2B">
      <w:pPr>
        <w:pStyle w:val="Tiu20"/>
        <w:keepNext/>
        <w:keepLines/>
        <w:tabs>
          <w:tab w:val="left" w:pos="142"/>
        </w:tabs>
        <w:spacing w:after="0" w:line="240" w:lineRule="auto"/>
        <w:ind w:left="-142" w:right="-458"/>
        <w:rPr>
          <w:sz w:val="28"/>
          <w:szCs w:val="28"/>
        </w:rPr>
      </w:pPr>
      <w:bookmarkStart w:id="6773" w:name="bookmark6881"/>
      <w:bookmarkStart w:id="6774" w:name="bookmark6882"/>
      <w:bookmarkStart w:id="6775" w:name="bookmark6880"/>
      <w:r>
        <w:rPr>
          <w:sz w:val="28"/>
          <w:szCs w:val="28"/>
        </w:rPr>
        <w:t>1. Đối v</w:t>
      </w:r>
      <w:r w:rsidR="00691A2B">
        <w:rPr>
          <w:sz w:val="28"/>
          <w:szCs w:val="28"/>
          <w:lang w:val="en-US"/>
        </w:rPr>
        <w:t>ớ</w:t>
      </w:r>
      <w:r>
        <w:rPr>
          <w:sz w:val="28"/>
          <w:szCs w:val="28"/>
        </w:rPr>
        <w:t>i GV</w:t>
      </w:r>
      <w:bookmarkEnd w:id="6773"/>
      <w:bookmarkEnd w:id="6774"/>
      <w:bookmarkEnd w:id="6775"/>
    </w:p>
    <w:p w14:paraId="2AE0F2B7" w14:textId="77777777" w:rsidR="00150A58" w:rsidRDefault="00837037" w:rsidP="002E13BA">
      <w:pPr>
        <w:pStyle w:val="Vnbnnidung0"/>
        <w:numPr>
          <w:ilvl w:val="0"/>
          <w:numId w:val="694"/>
        </w:numPr>
        <w:tabs>
          <w:tab w:val="left" w:pos="142"/>
        </w:tabs>
        <w:spacing w:after="0" w:line="240" w:lineRule="auto"/>
        <w:ind w:left="-142" w:right="-458"/>
        <w:rPr>
          <w:sz w:val="28"/>
          <w:szCs w:val="28"/>
        </w:rPr>
      </w:pPr>
      <w:bookmarkStart w:id="6776" w:name="bookmark6883"/>
      <w:bookmarkEnd w:id="6776"/>
      <w:r>
        <w:rPr>
          <w:sz w:val="28"/>
          <w:szCs w:val="28"/>
        </w:rPr>
        <w:t>Nội dung liên quan buổi sinh hoạt lớp.</w:t>
      </w:r>
    </w:p>
    <w:p w14:paraId="12CC2B87" w14:textId="77777777" w:rsidR="00150A58" w:rsidRDefault="00837037" w:rsidP="002E13BA">
      <w:pPr>
        <w:pStyle w:val="Vnbnnidung0"/>
        <w:numPr>
          <w:ilvl w:val="0"/>
          <w:numId w:val="694"/>
        </w:numPr>
        <w:tabs>
          <w:tab w:val="left" w:pos="142"/>
        </w:tabs>
        <w:spacing w:after="0" w:line="240" w:lineRule="auto"/>
        <w:ind w:left="-142" w:right="-458"/>
        <w:rPr>
          <w:sz w:val="28"/>
          <w:szCs w:val="28"/>
        </w:rPr>
      </w:pPr>
      <w:bookmarkStart w:id="6777" w:name="bookmark6884"/>
      <w:bookmarkEnd w:id="6777"/>
      <w:r>
        <w:rPr>
          <w:sz w:val="28"/>
          <w:szCs w:val="28"/>
        </w:rPr>
        <w:t>K</w:t>
      </w:r>
      <w:r w:rsidR="00691A2B">
        <w:rPr>
          <w:sz w:val="28"/>
          <w:szCs w:val="28"/>
          <w:lang w:val="en-US"/>
        </w:rPr>
        <w:t>ế</w:t>
      </w:r>
      <w:r>
        <w:rPr>
          <w:sz w:val="28"/>
          <w:szCs w:val="28"/>
        </w:rPr>
        <w:t xml:space="preserve"> hoạch tuần mới</w:t>
      </w:r>
    </w:p>
    <w:p w14:paraId="3DAE93BD" w14:textId="77777777" w:rsidR="00150A58" w:rsidRDefault="00837037" w:rsidP="002E13BA">
      <w:pPr>
        <w:pStyle w:val="Tiu20"/>
        <w:keepNext/>
        <w:keepLines/>
        <w:numPr>
          <w:ilvl w:val="0"/>
          <w:numId w:val="718"/>
        </w:numPr>
        <w:tabs>
          <w:tab w:val="left" w:pos="142"/>
          <w:tab w:val="left" w:pos="380"/>
        </w:tabs>
        <w:spacing w:after="0" w:line="240" w:lineRule="auto"/>
        <w:ind w:left="-142" w:right="-458"/>
        <w:jc w:val="both"/>
        <w:rPr>
          <w:sz w:val="28"/>
          <w:szCs w:val="28"/>
        </w:rPr>
      </w:pPr>
      <w:bookmarkStart w:id="6778" w:name="bookmark6887"/>
      <w:bookmarkStart w:id="6779" w:name="bookmark6885"/>
      <w:bookmarkStart w:id="6780" w:name="bookmark6886"/>
      <w:bookmarkStart w:id="6781" w:name="bookmark6888"/>
      <w:bookmarkEnd w:id="6778"/>
      <w:r>
        <w:rPr>
          <w:sz w:val="28"/>
          <w:szCs w:val="28"/>
        </w:rPr>
        <w:t>Đối với HS:</w:t>
      </w:r>
      <w:bookmarkEnd w:id="6779"/>
      <w:bookmarkEnd w:id="6780"/>
      <w:bookmarkEnd w:id="6781"/>
    </w:p>
    <w:p w14:paraId="6D668E40" w14:textId="77777777" w:rsidR="00150A58" w:rsidRDefault="00837037" w:rsidP="002E13BA">
      <w:pPr>
        <w:pStyle w:val="Vnbnnidung0"/>
        <w:numPr>
          <w:ilvl w:val="0"/>
          <w:numId w:val="694"/>
        </w:numPr>
        <w:tabs>
          <w:tab w:val="left" w:pos="142"/>
        </w:tabs>
        <w:spacing w:after="0" w:line="240" w:lineRule="auto"/>
        <w:ind w:left="-142" w:right="-458"/>
        <w:rPr>
          <w:sz w:val="28"/>
          <w:szCs w:val="28"/>
        </w:rPr>
      </w:pPr>
      <w:bookmarkStart w:id="6782" w:name="bookmark6889"/>
      <w:bookmarkEnd w:id="6782"/>
      <w:r>
        <w:rPr>
          <w:sz w:val="28"/>
          <w:szCs w:val="28"/>
        </w:rPr>
        <w:t>Bản sơ kết tuần</w:t>
      </w:r>
    </w:p>
    <w:p w14:paraId="126C303A" w14:textId="77777777" w:rsidR="00150A58" w:rsidRDefault="00837037" w:rsidP="002E13BA">
      <w:pPr>
        <w:pStyle w:val="Vnbnnidung0"/>
        <w:numPr>
          <w:ilvl w:val="0"/>
          <w:numId w:val="694"/>
        </w:numPr>
        <w:tabs>
          <w:tab w:val="left" w:pos="142"/>
        </w:tabs>
        <w:spacing w:after="0" w:line="240" w:lineRule="auto"/>
        <w:ind w:left="-142" w:right="-458"/>
        <w:rPr>
          <w:sz w:val="28"/>
          <w:szCs w:val="28"/>
        </w:rPr>
      </w:pPr>
      <w:bookmarkStart w:id="6783" w:name="bookmark6890"/>
      <w:bookmarkEnd w:id="6783"/>
      <w:r>
        <w:rPr>
          <w:sz w:val="28"/>
          <w:szCs w:val="28"/>
        </w:rPr>
        <w:t>K</w:t>
      </w:r>
      <w:r w:rsidR="00691A2B">
        <w:rPr>
          <w:sz w:val="28"/>
          <w:szCs w:val="28"/>
          <w:lang w:val="en-US"/>
        </w:rPr>
        <w:t>ế</w:t>
      </w:r>
      <w:r>
        <w:rPr>
          <w:sz w:val="28"/>
          <w:szCs w:val="28"/>
        </w:rPr>
        <w:t xml:space="preserve"> hoạch tuần mới.</w:t>
      </w:r>
    </w:p>
    <w:p w14:paraId="5B82E807" w14:textId="77777777" w:rsidR="00150A58" w:rsidRDefault="00837037" w:rsidP="00691A2B">
      <w:pPr>
        <w:pStyle w:val="Tiu20"/>
        <w:keepNext/>
        <w:keepLines/>
        <w:numPr>
          <w:ilvl w:val="0"/>
          <w:numId w:val="717"/>
        </w:numPr>
        <w:tabs>
          <w:tab w:val="left" w:pos="142"/>
          <w:tab w:val="left" w:pos="284"/>
        </w:tabs>
        <w:spacing w:after="0" w:line="240" w:lineRule="auto"/>
        <w:ind w:left="-142" w:right="-458"/>
        <w:rPr>
          <w:sz w:val="28"/>
          <w:szCs w:val="28"/>
        </w:rPr>
      </w:pPr>
      <w:bookmarkStart w:id="6784" w:name="bookmark6893"/>
      <w:bookmarkStart w:id="6785" w:name="bookmark6894"/>
      <w:bookmarkEnd w:id="6784"/>
      <w:r>
        <w:rPr>
          <w:sz w:val="28"/>
          <w:szCs w:val="28"/>
        </w:rPr>
        <w:t>TIẾN TRÌNH DẠY HỌC</w:t>
      </w:r>
      <w:bookmarkEnd w:id="6785"/>
    </w:p>
    <w:p w14:paraId="480C2EE8" w14:textId="77777777" w:rsidR="00150A58" w:rsidRDefault="00837037" w:rsidP="00691A2B">
      <w:pPr>
        <w:pStyle w:val="Tiu20"/>
        <w:keepNext/>
        <w:keepLines/>
        <w:numPr>
          <w:ilvl w:val="0"/>
          <w:numId w:val="719"/>
        </w:numPr>
        <w:tabs>
          <w:tab w:val="left" w:pos="142"/>
          <w:tab w:val="left" w:pos="453"/>
        </w:tabs>
        <w:spacing w:after="0" w:line="240" w:lineRule="auto"/>
        <w:ind w:left="-142" w:right="-458"/>
        <w:rPr>
          <w:sz w:val="28"/>
          <w:szCs w:val="28"/>
        </w:rPr>
      </w:pPr>
      <w:bookmarkStart w:id="6786" w:name="bookmark6895"/>
      <w:bookmarkStart w:id="6787" w:name="bookmark6891"/>
      <w:bookmarkStart w:id="6788" w:name="bookmark6892"/>
      <w:bookmarkStart w:id="6789" w:name="bookmark6896"/>
      <w:bookmarkEnd w:id="6786"/>
      <w:r>
        <w:rPr>
          <w:sz w:val="28"/>
          <w:szCs w:val="28"/>
        </w:rPr>
        <w:t>HOẠT ĐỘNG KHỞI ĐỘNG (MỞ ĐẦU)</w:t>
      </w:r>
      <w:bookmarkEnd w:id="6787"/>
      <w:bookmarkEnd w:id="6788"/>
      <w:bookmarkEnd w:id="6789"/>
    </w:p>
    <w:p w14:paraId="1670565F" w14:textId="77777777" w:rsidR="00150A58" w:rsidRDefault="00837037" w:rsidP="00691A2B">
      <w:pPr>
        <w:pStyle w:val="Vnbnnidung0"/>
        <w:numPr>
          <w:ilvl w:val="0"/>
          <w:numId w:val="720"/>
        </w:numPr>
        <w:tabs>
          <w:tab w:val="left" w:pos="142"/>
          <w:tab w:val="left" w:pos="380"/>
        </w:tabs>
        <w:spacing w:after="0" w:line="240" w:lineRule="auto"/>
        <w:ind w:left="-142" w:right="-458"/>
        <w:rPr>
          <w:sz w:val="28"/>
          <w:szCs w:val="28"/>
        </w:rPr>
      </w:pPr>
      <w:bookmarkStart w:id="6790" w:name="bookmark6897"/>
      <w:bookmarkEnd w:id="6790"/>
      <w:r>
        <w:rPr>
          <w:b/>
          <w:bCs/>
          <w:sz w:val="28"/>
          <w:szCs w:val="28"/>
        </w:rPr>
        <w:t xml:space="preserve">Mục tiêu: </w:t>
      </w:r>
      <w:r>
        <w:rPr>
          <w:sz w:val="28"/>
          <w:szCs w:val="28"/>
        </w:rPr>
        <w:t>Tạo tâm thế hứng thú cho học sinh khi vào giờ sinh hoạt lóp</w:t>
      </w:r>
    </w:p>
    <w:p w14:paraId="6EAE370D" w14:textId="77777777" w:rsidR="00150A58" w:rsidRDefault="00837037" w:rsidP="00691A2B">
      <w:pPr>
        <w:pStyle w:val="Vnbnnidung0"/>
        <w:numPr>
          <w:ilvl w:val="0"/>
          <w:numId w:val="720"/>
        </w:numPr>
        <w:tabs>
          <w:tab w:val="left" w:pos="142"/>
          <w:tab w:val="left" w:pos="390"/>
        </w:tabs>
        <w:spacing w:after="0" w:line="240" w:lineRule="auto"/>
        <w:ind w:left="-142" w:right="-458"/>
        <w:rPr>
          <w:sz w:val="28"/>
          <w:szCs w:val="28"/>
        </w:rPr>
      </w:pPr>
      <w:bookmarkStart w:id="6791" w:name="bookmark6898"/>
      <w:bookmarkEnd w:id="6791"/>
      <w:r>
        <w:rPr>
          <w:b/>
          <w:bCs/>
          <w:sz w:val="28"/>
          <w:szCs w:val="28"/>
        </w:rPr>
        <w:t xml:space="preserve">Nội dung: </w:t>
      </w:r>
      <w:r>
        <w:rPr>
          <w:sz w:val="28"/>
          <w:szCs w:val="28"/>
        </w:rPr>
        <w:t xml:space="preserve">HS </w:t>
      </w:r>
      <w:r w:rsidR="000E3409" w:rsidRPr="006714C0">
        <w:rPr>
          <w:sz w:val="28"/>
          <w:szCs w:val="28"/>
        </w:rPr>
        <w:t>ổ</w:t>
      </w:r>
      <w:r>
        <w:rPr>
          <w:sz w:val="28"/>
          <w:szCs w:val="28"/>
        </w:rPr>
        <w:t>n định vị trí ch</w:t>
      </w:r>
      <w:r w:rsidR="000E3409" w:rsidRPr="006714C0">
        <w:rPr>
          <w:sz w:val="28"/>
          <w:szCs w:val="28"/>
        </w:rPr>
        <w:t>ỗ</w:t>
      </w:r>
      <w:r>
        <w:rPr>
          <w:sz w:val="28"/>
          <w:szCs w:val="28"/>
        </w:rPr>
        <w:t xml:space="preserve"> ngồi, chuẩn bị sinh hoạt lớp.</w:t>
      </w:r>
    </w:p>
    <w:p w14:paraId="2C82E4EF" w14:textId="77777777" w:rsidR="00150A58" w:rsidRDefault="00837037" w:rsidP="00691A2B">
      <w:pPr>
        <w:pStyle w:val="Vnbnnidung0"/>
        <w:numPr>
          <w:ilvl w:val="0"/>
          <w:numId w:val="720"/>
        </w:numPr>
        <w:tabs>
          <w:tab w:val="left" w:pos="142"/>
          <w:tab w:val="left" w:pos="390"/>
        </w:tabs>
        <w:spacing w:after="0" w:line="240" w:lineRule="auto"/>
        <w:ind w:left="-142" w:right="-458"/>
        <w:rPr>
          <w:sz w:val="28"/>
          <w:szCs w:val="28"/>
        </w:rPr>
      </w:pPr>
      <w:bookmarkStart w:id="6792" w:name="bookmark6899"/>
      <w:bookmarkEnd w:id="6792"/>
      <w:r>
        <w:rPr>
          <w:b/>
          <w:bCs/>
          <w:sz w:val="28"/>
          <w:szCs w:val="28"/>
        </w:rPr>
        <w:t xml:space="preserve">Sản phẩm: </w:t>
      </w:r>
      <w:r>
        <w:rPr>
          <w:sz w:val="28"/>
          <w:szCs w:val="28"/>
        </w:rPr>
        <w:t>Thái độ của HS</w:t>
      </w:r>
    </w:p>
    <w:p w14:paraId="34957E5D" w14:textId="77777777" w:rsidR="00150A58" w:rsidRDefault="00837037" w:rsidP="00691A2B">
      <w:pPr>
        <w:pStyle w:val="Tiu20"/>
        <w:keepNext/>
        <w:keepLines/>
        <w:numPr>
          <w:ilvl w:val="0"/>
          <w:numId w:val="720"/>
        </w:numPr>
        <w:tabs>
          <w:tab w:val="left" w:pos="142"/>
          <w:tab w:val="left" w:pos="395"/>
        </w:tabs>
        <w:spacing w:after="0" w:line="240" w:lineRule="auto"/>
        <w:ind w:left="-142" w:right="-458"/>
        <w:rPr>
          <w:sz w:val="28"/>
          <w:szCs w:val="28"/>
        </w:rPr>
      </w:pPr>
      <w:bookmarkStart w:id="6793" w:name="bookmark6902"/>
      <w:bookmarkStart w:id="6794" w:name="bookmark6900"/>
      <w:bookmarkStart w:id="6795" w:name="bookmark6903"/>
      <w:bookmarkStart w:id="6796" w:name="bookmark6901"/>
      <w:bookmarkEnd w:id="6793"/>
      <w:r>
        <w:rPr>
          <w:sz w:val="28"/>
          <w:szCs w:val="28"/>
        </w:rPr>
        <w:t>Tổ chức thực hiện:</w:t>
      </w:r>
      <w:bookmarkEnd w:id="6794"/>
      <w:bookmarkEnd w:id="6795"/>
      <w:bookmarkEnd w:id="6796"/>
    </w:p>
    <w:p w14:paraId="661D91F2" w14:textId="77777777" w:rsidR="00150A58" w:rsidRDefault="00837037" w:rsidP="00691A2B">
      <w:pPr>
        <w:pStyle w:val="Vnbnnidung0"/>
        <w:numPr>
          <w:ilvl w:val="0"/>
          <w:numId w:val="694"/>
        </w:numPr>
        <w:tabs>
          <w:tab w:val="left" w:pos="142"/>
        </w:tabs>
        <w:spacing w:after="0" w:line="240" w:lineRule="auto"/>
        <w:ind w:left="-142" w:right="-458"/>
        <w:rPr>
          <w:sz w:val="28"/>
          <w:szCs w:val="28"/>
        </w:rPr>
      </w:pPr>
      <w:bookmarkStart w:id="6797" w:name="bookmark6904"/>
      <w:bookmarkEnd w:id="6797"/>
      <w:r>
        <w:rPr>
          <w:i/>
          <w:iCs/>
          <w:sz w:val="28"/>
          <w:szCs w:val="28"/>
        </w:rPr>
        <w:t xml:space="preserve">GV chủ nhiệm yêu cầu HS của lớp </w:t>
      </w:r>
      <w:r w:rsidR="00691A2B" w:rsidRPr="006714C0">
        <w:rPr>
          <w:i/>
          <w:iCs/>
          <w:sz w:val="28"/>
          <w:szCs w:val="28"/>
        </w:rPr>
        <w:t>ổ</w:t>
      </w:r>
      <w:r>
        <w:rPr>
          <w:i/>
          <w:iCs/>
          <w:sz w:val="28"/>
          <w:szCs w:val="28"/>
        </w:rPr>
        <w:t>n định vị trí, chu</w:t>
      </w:r>
      <w:r w:rsidR="00691A2B" w:rsidRPr="006714C0">
        <w:rPr>
          <w:i/>
          <w:iCs/>
          <w:sz w:val="28"/>
          <w:szCs w:val="28"/>
        </w:rPr>
        <w:t>ẩ</w:t>
      </w:r>
      <w:r>
        <w:rPr>
          <w:i/>
          <w:iCs/>
          <w:sz w:val="28"/>
          <w:szCs w:val="28"/>
        </w:rPr>
        <w:t>n bị sinh hoạt lớp</w:t>
      </w:r>
    </w:p>
    <w:p w14:paraId="1774DACA" w14:textId="77777777" w:rsidR="00150A58" w:rsidRDefault="00837037" w:rsidP="00691A2B">
      <w:pPr>
        <w:pStyle w:val="Vnbnnidung0"/>
        <w:numPr>
          <w:ilvl w:val="0"/>
          <w:numId w:val="719"/>
        </w:numPr>
        <w:tabs>
          <w:tab w:val="left" w:pos="142"/>
          <w:tab w:val="left" w:pos="453"/>
        </w:tabs>
        <w:spacing w:after="0" w:line="240" w:lineRule="auto"/>
        <w:ind w:left="-142" w:right="-458"/>
        <w:rPr>
          <w:sz w:val="28"/>
          <w:szCs w:val="28"/>
        </w:rPr>
      </w:pPr>
      <w:bookmarkStart w:id="6798" w:name="bookmark6905"/>
      <w:bookmarkEnd w:id="6798"/>
      <w:r>
        <w:rPr>
          <w:b/>
          <w:bCs/>
          <w:sz w:val="28"/>
          <w:szCs w:val="28"/>
        </w:rPr>
        <w:t>HOẠT ĐỘNG HÌNH THÀNH KIÉN THỨC</w:t>
      </w:r>
    </w:p>
    <w:p w14:paraId="78FA441B" w14:textId="77777777" w:rsidR="00150A58" w:rsidRDefault="00837037" w:rsidP="00691A2B">
      <w:pPr>
        <w:pStyle w:val="Tiu20"/>
        <w:keepNext/>
        <w:keepLines/>
        <w:tabs>
          <w:tab w:val="left" w:pos="142"/>
        </w:tabs>
        <w:spacing w:after="0" w:line="240" w:lineRule="auto"/>
        <w:ind w:left="-142" w:right="-458"/>
        <w:jc w:val="both"/>
        <w:rPr>
          <w:sz w:val="28"/>
          <w:szCs w:val="28"/>
        </w:rPr>
      </w:pPr>
      <w:bookmarkStart w:id="6799" w:name="bookmark6907"/>
      <w:bookmarkStart w:id="6800" w:name="bookmark6908"/>
      <w:bookmarkStart w:id="6801" w:name="bookmark6906"/>
      <w:r>
        <w:rPr>
          <w:sz w:val="28"/>
          <w:szCs w:val="28"/>
        </w:rPr>
        <w:t>Hoạt động 1: S</w:t>
      </w:r>
      <w:r w:rsidR="000E3409">
        <w:rPr>
          <w:sz w:val="28"/>
          <w:szCs w:val="28"/>
          <w:lang w:val="en-US"/>
        </w:rPr>
        <w:t>ơ</w:t>
      </w:r>
      <w:r>
        <w:rPr>
          <w:sz w:val="28"/>
          <w:szCs w:val="28"/>
        </w:rPr>
        <w:t xml:space="preserve"> kết tuần</w:t>
      </w:r>
      <w:bookmarkEnd w:id="6799"/>
      <w:bookmarkEnd w:id="6800"/>
      <w:bookmarkEnd w:id="6801"/>
    </w:p>
    <w:p w14:paraId="3413C003" w14:textId="77777777" w:rsidR="00150A58" w:rsidRDefault="00837037" w:rsidP="00691A2B">
      <w:pPr>
        <w:pStyle w:val="Vnbnnidung0"/>
        <w:numPr>
          <w:ilvl w:val="0"/>
          <w:numId w:val="721"/>
        </w:numPr>
        <w:tabs>
          <w:tab w:val="left" w:pos="142"/>
          <w:tab w:val="left" w:pos="380"/>
        </w:tabs>
        <w:spacing w:after="0" w:line="240" w:lineRule="auto"/>
        <w:ind w:left="-142" w:right="-458"/>
        <w:rPr>
          <w:sz w:val="28"/>
          <w:szCs w:val="28"/>
        </w:rPr>
      </w:pPr>
      <w:bookmarkStart w:id="6802" w:name="bookmark6909"/>
      <w:bookmarkEnd w:id="6802"/>
      <w:r>
        <w:rPr>
          <w:b/>
          <w:bCs/>
          <w:sz w:val="28"/>
          <w:szCs w:val="28"/>
        </w:rPr>
        <w:t xml:space="preserve">Mục tiêu: </w:t>
      </w:r>
      <w:r>
        <w:rPr>
          <w:sz w:val="28"/>
          <w:szCs w:val="28"/>
        </w:rPr>
        <w:t>HS biết các hoạt động trong tuần học và xây dụng kế hoạch tuần mới</w:t>
      </w:r>
    </w:p>
    <w:p w14:paraId="74BA04D5" w14:textId="77777777" w:rsidR="00150A58" w:rsidRDefault="00837037" w:rsidP="00691A2B">
      <w:pPr>
        <w:pStyle w:val="Vnbnnidung0"/>
        <w:numPr>
          <w:ilvl w:val="0"/>
          <w:numId w:val="721"/>
        </w:numPr>
        <w:tabs>
          <w:tab w:val="left" w:pos="142"/>
          <w:tab w:val="left" w:pos="395"/>
        </w:tabs>
        <w:spacing w:after="0" w:line="240" w:lineRule="auto"/>
        <w:ind w:left="-142" w:right="-458"/>
        <w:rPr>
          <w:sz w:val="28"/>
          <w:szCs w:val="28"/>
        </w:rPr>
      </w:pPr>
      <w:bookmarkStart w:id="6803" w:name="bookmark6910"/>
      <w:bookmarkEnd w:id="6803"/>
      <w:r>
        <w:rPr>
          <w:b/>
          <w:bCs/>
          <w:sz w:val="28"/>
          <w:szCs w:val="28"/>
        </w:rPr>
        <w:t xml:space="preserve">Nội dung: </w:t>
      </w:r>
      <w:r>
        <w:rPr>
          <w:sz w:val="28"/>
          <w:szCs w:val="28"/>
        </w:rPr>
        <w:t>Cán bộ l</w:t>
      </w:r>
      <w:r w:rsidR="002E13BA" w:rsidRPr="006714C0">
        <w:rPr>
          <w:sz w:val="28"/>
          <w:szCs w:val="28"/>
        </w:rPr>
        <w:t>ớ</w:t>
      </w:r>
      <w:r>
        <w:rPr>
          <w:sz w:val="28"/>
          <w:szCs w:val="28"/>
        </w:rPr>
        <w:t>p nhận xét</w:t>
      </w:r>
    </w:p>
    <w:p w14:paraId="1F58661A" w14:textId="77777777" w:rsidR="00150A58" w:rsidRDefault="00837037" w:rsidP="00691A2B">
      <w:pPr>
        <w:pStyle w:val="Vnbnnidung0"/>
        <w:numPr>
          <w:ilvl w:val="0"/>
          <w:numId w:val="721"/>
        </w:numPr>
        <w:tabs>
          <w:tab w:val="left" w:pos="142"/>
          <w:tab w:val="left" w:pos="395"/>
        </w:tabs>
        <w:spacing w:after="0" w:line="240" w:lineRule="auto"/>
        <w:ind w:left="-142" w:right="-458"/>
        <w:rPr>
          <w:sz w:val="28"/>
          <w:szCs w:val="28"/>
        </w:rPr>
      </w:pPr>
      <w:bookmarkStart w:id="6804" w:name="bookmark6911"/>
      <w:bookmarkEnd w:id="6804"/>
      <w:r>
        <w:rPr>
          <w:b/>
          <w:bCs/>
          <w:sz w:val="28"/>
          <w:szCs w:val="28"/>
        </w:rPr>
        <w:t xml:space="preserve">Sản phẩm: </w:t>
      </w:r>
      <w:r w:rsidR="00691A2B" w:rsidRPr="006714C0">
        <w:rPr>
          <w:sz w:val="28"/>
          <w:szCs w:val="28"/>
        </w:rPr>
        <w:t>K</w:t>
      </w:r>
      <w:r>
        <w:rPr>
          <w:sz w:val="28"/>
          <w:szCs w:val="28"/>
        </w:rPr>
        <w:t>ết quả làm việc của HS.</w:t>
      </w:r>
    </w:p>
    <w:p w14:paraId="1D51BDB4" w14:textId="77777777" w:rsidR="00150A58" w:rsidRDefault="00837037" w:rsidP="00691A2B">
      <w:pPr>
        <w:pStyle w:val="Tiu20"/>
        <w:keepNext/>
        <w:keepLines/>
        <w:numPr>
          <w:ilvl w:val="0"/>
          <w:numId w:val="721"/>
        </w:numPr>
        <w:tabs>
          <w:tab w:val="left" w:pos="142"/>
          <w:tab w:val="left" w:pos="395"/>
        </w:tabs>
        <w:spacing w:after="0" w:line="240" w:lineRule="auto"/>
        <w:ind w:left="-142" w:right="-458"/>
        <w:jc w:val="both"/>
        <w:rPr>
          <w:sz w:val="28"/>
          <w:szCs w:val="28"/>
        </w:rPr>
      </w:pPr>
      <w:bookmarkStart w:id="6805" w:name="bookmark6914"/>
      <w:bookmarkStart w:id="6806" w:name="bookmark6915"/>
      <w:bookmarkStart w:id="6807" w:name="bookmark6912"/>
      <w:bookmarkStart w:id="6808" w:name="bookmark6913"/>
      <w:bookmarkEnd w:id="6805"/>
      <w:r>
        <w:rPr>
          <w:sz w:val="28"/>
          <w:szCs w:val="28"/>
        </w:rPr>
        <w:t>Tổ chức thực hiện:</w:t>
      </w:r>
      <w:bookmarkEnd w:id="6806"/>
      <w:bookmarkEnd w:id="6807"/>
      <w:bookmarkEnd w:id="6808"/>
    </w:p>
    <w:p w14:paraId="63E75617" w14:textId="77777777" w:rsidR="00150A58" w:rsidRDefault="00837037" w:rsidP="00691A2B">
      <w:pPr>
        <w:pStyle w:val="Vnbnnidung0"/>
        <w:numPr>
          <w:ilvl w:val="0"/>
          <w:numId w:val="694"/>
        </w:numPr>
        <w:tabs>
          <w:tab w:val="left" w:pos="0"/>
        </w:tabs>
        <w:spacing w:after="0" w:line="240" w:lineRule="auto"/>
        <w:ind w:left="-142" w:right="-458"/>
        <w:rPr>
          <w:sz w:val="28"/>
          <w:szCs w:val="28"/>
        </w:rPr>
      </w:pPr>
      <w:bookmarkStart w:id="6809" w:name="bookmark6916"/>
      <w:bookmarkEnd w:id="6809"/>
      <w:r>
        <w:rPr>
          <w:sz w:val="28"/>
          <w:szCs w:val="28"/>
        </w:rPr>
        <w:t>GV yêu cầu ban cán sự lớp điều hành lớp tự đánh giá và sơ kết tuần, xây dựng k</w:t>
      </w:r>
      <w:r w:rsidR="00691A2B" w:rsidRPr="006714C0">
        <w:rPr>
          <w:sz w:val="28"/>
          <w:szCs w:val="28"/>
        </w:rPr>
        <w:t>ế</w:t>
      </w:r>
      <w:r>
        <w:rPr>
          <w:sz w:val="28"/>
          <w:szCs w:val="28"/>
        </w:rPr>
        <w:t xml:space="preserve"> hoạch tuần mới.</w:t>
      </w:r>
    </w:p>
    <w:p w14:paraId="3CDE96EF" w14:textId="77777777" w:rsidR="00150A58" w:rsidRDefault="00837037" w:rsidP="00691A2B">
      <w:pPr>
        <w:pStyle w:val="Vnbnnidung0"/>
        <w:tabs>
          <w:tab w:val="left" w:pos="142"/>
        </w:tabs>
        <w:spacing w:after="0" w:line="240" w:lineRule="auto"/>
        <w:ind w:left="-142" w:right="-458"/>
        <w:rPr>
          <w:sz w:val="28"/>
          <w:szCs w:val="28"/>
        </w:rPr>
      </w:pPr>
      <w:r>
        <w:rPr>
          <w:b/>
          <w:bCs/>
          <w:sz w:val="28"/>
          <w:szCs w:val="28"/>
        </w:rPr>
        <w:t>Hoạt động 2: Sinh hoạt theo chủ đề</w:t>
      </w:r>
    </w:p>
    <w:p w14:paraId="42511BDA" w14:textId="77777777" w:rsidR="00150A58" w:rsidRDefault="00837037" w:rsidP="00691A2B">
      <w:pPr>
        <w:pStyle w:val="Vnbnnidung0"/>
        <w:numPr>
          <w:ilvl w:val="0"/>
          <w:numId w:val="722"/>
        </w:numPr>
        <w:tabs>
          <w:tab w:val="left" w:pos="142"/>
          <w:tab w:val="left" w:pos="380"/>
        </w:tabs>
        <w:spacing w:after="0" w:line="240" w:lineRule="auto"/>
        <w:ind w:left="-142" w:right="-458"/>
        <w:rPr>
          <w:sz w:val="28"/>
          <w:szCs w:val="28"/>
        </w:rPr>
      </w:pPr>
      <w:bookmarkStart w:id="6810" w:name="bookmark6917"/>
      <w:bookmarkEnd w:id="6810"/>
      <w:r>
        <w:rPr>
          <w:b/>
          <w:bCs/>
          <w:sz w:val="28"/>
          <w:szCs w:val="28"/>
        </w:rPr>
        <w:t>Mục tiêu:</w:t>
      </w:r>
    </w:p>
    <w:p w14:paraId="3CA6498B" w14:textId="77777777" w:rsidR="00150A58" w:rsidRDefault="00837037" w:rsidP="00691A2B">
      <w:pPr>
        <w:pStyle w:val="Vnbnnidung0"/>
        <w:numPr>
          <w:ilvl w:val="0"/>
          <w:numId w:val="694"/>
        </w:numPr>
        <w:tabs>
          <w:tab w:val="left" w:pos="0"/>
        </w:tabs>
        <w:spacing w:after="0" w:line="240" w:lineRule="auto"/>
        <w:ind w:left="-142" w:right="-458"/>
        <w:rPr>
          <w:sz w:val="28"/>
          <w:szCs w:val="28"/>
        </w:rPr>
      </w:pPr>
      <w:bookmarkStart w:id="6811" w:name="bookmark6918"/>
      <w:bookmarkEnd w:id="6811"/>
      <w:r>
        <w:rPr>
          <w:sz w:val="28"/>
          <w:szCs w:val="28"/>
        </w:rPr>
        <w:t>Th</w:t>
      </w:r>
      <w:r w:rsidR="00691A2B" w:rsidRPr="006714C0">
        <w:rPr>
          <w:sz w:val="28"/>
          <w:szCs w:val="28"/>
        </w:rPr>
        <w:t>ể</w:t>
      </w:r>
      <w:r>
        <w:rPr>
          <w:sz w:val="28"/>
          <w:szCs w:val="28"/>
        </w:rPr>
        <w:t xml:space="preserve"> hiện và củng cố những hi</w:t>
      </w:r>
      <w:r w:rsidR="00691A2B" w:rsidRPr="006714C0">
        <w:rPr>
          <w:sz w:val="28"/>
          <w:szCs w:val="28"/>
        </w:rPr>
        <w:t>ể</w:t>
      </w:r>
      <w:r>
        <w:rPr>
          <w:sz w:val="28"/>
          <w:szCs w:val="28"/>
        </w:rPr>
        <w:t>u biết về tác động của biến đ</w:t>
      </w:r>
      <w:r w:rsidR="00691A2B" w:rsidRPr="006714C0">
        <w:rPr>
          <w:sz w:val="28"/>
          <w:szCs w:val="28"/>
        </w:rPr>
        <w:t>ổ</w:t>
      </w:r>
      <w:r>
        <w:rPr>
          <w:sz w:val="28"/>
          <w:szCs w:val="28"/>
        </w:rPr>
        <w:t xml:space="preserve">i khí hậu đối với sức khoẻ </w:t>
      </w:r>
      <w:r>
        <w:rPr>
          <w:sz w:val="28"/>
          <w:szCs w:val="28"/>
        </w:rPr>
        <w:lastRenderedPageBreak/>
        <w:t>con người;</w:t>
      </w:r>
    </w:p>
    <w:p w14:paraId="5260410C" w14:textId="77777777" w:rsidR="00150A58" w:rsidRDefault="00837037" w:rsidP="00691A2B">
      <w:pPr>
        <w:pStyle w:val="Vnbnnidung0"/>
        <w:numPr>
          <w:ilvl w:val="0"/>
          <w:numId w:val="694"/>
        </w:numPr>
        <w:tabs>
          <w:tab w:val="left" w:pos="0"/>
        </w:tabs>
        <w:spacing w:after="0" w:line="240" w:lineRule="auto"/>
        <w:ind w:left="-142" w:right="-458"/>
        <w:rPr>
          <w:sz w:val="28"/>
          <w:szCs w:val="28"/>
        </w:rPr>
      </w:pPr>
      <w:bookmarkStart w:id="6812" w:name="bookmark6919"/>
      <w:bookmarkEnd w:id="6812"/>
      <w:r>
        <w:rPr>
          <w:sz w:val="28"/>
          <w:szCs w:val="28"/>
        </w:rPr>
        <w:t>Hứng thú, tự tin tham gia hoạt động văn nghệ với các bạn trong lớp</w:t>
      </w:r>
      <w:r w:rsidR="000E3409" w:rsidRPr="006714C0">
        <w:rPr>
          <w:sz w:val="28"/>
          <w:szCs w:val="28"/>
        </w:rPr>
        <w:t>.</w:t>
      </w:r>
    </w:p>
    <w:p w14:paraId="51AC443F" w14:textId="77777777" w:rsidR="00150A58" w:rsidRDefault="00837037" w:rsidP="00691A2B">
      <w:pPr>
        <w:pStyle w:val="Vnbnnidung0"/>
        <w:numPr>
          <w:ilvl w:val="0"/>
          <w:numId w:val="722"/>
        </w:numPr>
        <w:tabs>
          <w:tab w:val="left" w:pos="142"/>
          <w:tab w:val="left" w:pos="399"/>
        </w:tabs>
        <w:spacing w:after="0" w:line="240" w:lineRule="auto"/>
        <w:ind w:left="-142" w:right="-458"/>
        <w:rPr>
          <w:sz w:val="28"/>
          <w:szCs w:val="28"/>
        </w:rPr>
      </w:pPr>
      <w:bookmarkStart w:id="6813" w:name="bookmark6920"/>
      <w:bookmarkEnd w:id="6813"/>
      <w:r>
        <w:rPr>
          <w:b/>
          <w:bCs/>
          <w:sz w:val="28"/>
          <w:szCs w:val="28"/>
        </w:rPr>
        <w:t xml:space="preserve">Nội dung: </w:t>
      </w:r>
      <w:r w:rsidRPr="00F845BF">
        <w:rPr>
          <w:sz w:val="28"/>
          <w:szCs w:val="28"/>
        </w:rPr>
        <w:t xml:space="preserve">HS </w:t>
      </w:r>
      <w:r>
        <w:rPr>
          <w:sz w:val="28"/>
          <w:szCs w:val="28"/>
        </w:rPr>
        <w:t>chơi trò chơi đóng vai phóng viên đến phỏng vấn bạn về tác động của biến đổi khí hậu đối với sức khoẻ con người</w:t>
      </w:r>
      <w:r w:rsidR="000E3409" w:rsidRPr="006714C0">
        <w:rPr>
          <w:sz w:val="28"/>
          <w:szCs w:val="28"/>
        </w:rPr>
        <w:t>.</w:t>
      </w:r>
    </w:p>
    <w:p w14:paraId="58C30B63" w14:textId="77777777" w:rsidR="00150A58" w:rsidRDefault="00837037" w:rsidP="00691A2B">
      <w:pPr>
        <w:pStyle w:val="Vnbnnidung0"/>
        <w:numPr>
          <w:ilvl w:val="0"/>
          <w:numId w:val="722"/>
        </w:numPr>
        <w:tabs>
          <w:tab w:val="left" w:pos="142"/>
          <w:tab w:val="left" w:pos="395"/>
        </w:tabs>
        <w:spacing w:after="0" w:line="240" w:lineRule="auto"/>
        <w:ind w:left="-142" w:right="-458"/>
        <w:rPr>
          <w:sz w:val="28"/>
          <w:szCs w:val="28"/>
        </w:rPr>
      </w:pPr>
      <w:bookmarkStart w:id="6814" w:name="bookmark6921"/>
      <w:bookmarkEnd w:id="6814"/>
      <w:r>
        <w:rPr>
          <w:b/>
          <w:bCs/>
          <w:sz w:val="28"/>
          <w:szCs w:val="28"/>
        </w:rPr>
        <w:t xml:space="preserve">Sản phẩm: </w:t>
      </w:r>
      <w:r w:rsidR="00F845BF" w:rsidRPr="006714C0">
        <w:rPr>
          <w:sz w:val="28"/>
          <w:szCs w:val="28"/>
        </w:rPr>
        <w:t>K</w:t>
      </w:r>
      <w:r>
        <w:rPr>
          <w:sz w:val="28"/>
          <w:szCs w:val="28"/>
        </w:rPr>
        <w:t xml:space="preserve">ết </w:t>
      </w:r>
      <w:r w:rsidR="00F845BF" w:rsidRPr="006714C0">
        <w:rPr>
          <w:sz w:val="28"/>
          <w:szCs w:val="28"/>
        </w:rPr>
        <w:t>quả</w:t>
      </w:r>
      <w:r>
        <w:rPr>
          <w:sz w:val="28"/>
          <w:szCs w:val="28"/>
        </w:rPr>
        <w:t xml:space="preserve"> thực hiện</w:t>
      </w:r>
      <w:r w:rsidR="000E3409" w:rsidRPr="006714C0">
        <w:rPr>
          <w:sz w:val="28"/>
          <w:szCs w:val="28"/>
        </w:rPr>
        <w:t>.</w:t>
      </w:r>
    </w:p>
    <w:p w14:paraId="4D98C163" w14:textId="77777777" w:rsidR="00150A58" w:rsidRDefault="00837037" w:rsidP="00691A2B">
      <w:pPr>
        <w:pStyle w:val="Tiu20"/>
        <w:keepNext/>
        <w:keepLines/>
        <w:numPr>
          <w:ilvl w:val="0"/>
          <w:numId w:val="722"/>
        </w:numPr>
        <w:tabs>
          <w:tab w:val="left" w:pos="142"/>
          <w:tab w:val="left" w:pos="395"/>
        </w:tabs>
        <w:spacing w:after="0" w:line="240" w:lineRule="auto"/>
        <w:ind w:left="-142" w:right="-458"/>
        <w:rPr>
          <w:sz w:val="28"/>
          <w:szCs w:val="28"/>
        </w:rPr>
      </w:pPr>
      <w:bookmarkStart w:id="6815" w:name="bookmark6924"/>
      <w:bookmarkStart w:id="6816" w:name="bookmark6923"/>
      <w:bookmarkStart w:id="6817" w:name="bookmark6922"/>
      <w:bookmarkStart w:id="6818" w:name="bookmark6925"/>
      <w:bookmarkEnd w:id="6815"/>
      <w:r>
        <w:rPr>
          <w:sz w:val="28"/>
          <w:szCs w:val="28"/>
        </w:rPr>
        <w:t>Tổ chức thực hiện:</w:t>
      </w:r>
      <w:bookmarkEnd w:id="6816"/>
      <w:bookmarkEnd w:id="6817"/>
      <w:bookmarkEnd w:id="6818"/>
    </w:p>
    <w:p w14:paraId="783FC66F" w14:textId="77777777" w:rsidR="00150A58" w:rsidRDefault="00837037" w:rsidP="00691A2B">
      <w:pPr>
        <w:pStyle w:val="Vnbnnidung0"/>
        <w:numPr>
          <w:ilvl w:val="0"/>
          <w:numId w:val="694"/>
        </w:numPr>
        <w:tabs>
          <w:tab w:val="left" w:pos="142"/>
        </w:tabs>
        <w:spacing w:after="0" w:line="240" w:lineRule="auto"/>
        <w:ind w:left="-142" w:right="-458"/>
        <w:rPr>
          <w:sz w:val="28"/>
          <w:szCs w:val="28"/>
        </w:rPr>
      </w:pPr>
      <w:bookmarkStart w:id="6819" w:name="bookmark6926"/>
      <w:bookmarkEnd w:id="6819"/>
      <w:r>
        <w:rPr>
          <w:sz w:val="28"/>
          <w:szCs w:val="28"/>
        </w:rPr>
        <w:t>GV tổ chức cho HS chơi trò chơi đóng vai phóng viên đến phóng vấn bạn về tác động của biến đối khí hậu đối với sức khoẻ con người. Nh</w:t>
      </w:r>
      <w:r w:rsidR="00F845BF" w:rsidRPr="006714C0">
        <w:rPr>
          <w:sz w:val="28"/>
          <w:szCs w:val="28"/>
        </w:rPr>
        <w:t>ữ</w:t>
      </w:r>
      <w:r>
        <w:rPr>
          <w:sz w:val="28"/>
          <w:szCs w:val="28"/>
        </w:rPr>
        <w:t>ng bạn được phỏng vấn phải vận dụng kinh nghiệm, hiểu biết mới đã thu nhận được qua hoạt động giáo dục theo chủ để đ</w:t>
      </w:r>
      <w:r w:rsidR="00F845BF" w:rsidRPr="006714C0">
        <w:rPr>
          <w:sz w:val="28"/>
          <w:szCs w:val="28"/>
        </w:rPr>
        <w:t>ể</w:t>
      </w:r>
      <w:r>
        <w:rPr>
          <w:sz w:val="28"/>
          <w:szCs w:val="28"/>
        </w:rPr>
        <w:t xml:space="preserve"> trả lời “phóng viên</w:t>
      </w:r>
      <w:r w:rsidR="00F845BF" w:rsidRPr="006714C0">
        <w:rPr>
          <w:sz w:val="28"/>
          <w:szCs w:val="28"/>
        </w:rPr>
        <w:t>".</w:t>
      </w:r>
      <w:r>
        <w:rPr>
          <w:sz w:val="28"/>
          <w:szCs w:val="28"/>
        </w:rPr>
        <w:t xml:space="preserve"> Sau trò chơi, GV mời một số HS nêu những điều đã phỏng vấn và cảm nhận của bản thân.</w:t>
      </w:r>
    </w:p>
    <w:p w14:paraId="41AC7780" w14:textId="77777777" w:rsidR="00150A58" w:rsidRDefault="00837037" w:rsidP="00691A2B">
      <w:pPr>
        <w:pStyle w:val="Vnbnnidung0"/>
        <w:spacing w:after="0" w:line="240" w:lineRule="auto"/>
        <w:ind w:left="-142" w:right="-458"/>
        <w:rPr>
          <w:sz w:val="28"/>
          <w:szCs w:val="28"/>
        </w:rPr>
      </w:pPr>
      <w:r>
        <w:rPr>
          <w:sz w:val="28"/>
          <w:szCs w:val="28"/>
        </w:rPr>
        <w:t>-</w:t>
      </w:r>
      <w:r w:rsidR="00F845BF" w:rsidRPr="006714C0">
        <w:rPr>
          <w:sz w:val="28"/>
          <w:szCs w:val="28"/>
        </w:rPr>
        <w:t xml:space="preserve"> </w:t>
      </w:r>
      <w:r>
        <w:rPr>
          <w:sz w:val="28"/>
          <w:szCs w:val="28"/>
        </w:rPr>
        <w:t>T</w:t>
      </w:r>
      <w:r w:rsidR="00F845BF" w:rsidRPr="006714C0">
        <w:rPr>
          <w:sz w:val="28"/>
          <w:szCs w:val="28"/>
        </w:rPr>
        <w:t>ổ</w:t>
      </w:r>
      <w:r>
        <w:rPr>
          <w:sz w:val="28"/>
          <w:szCs w:val="28"/>
        </w:rPr>
        <w:t xml:space="preserve"> chức cho HS trong lớp biểu diễn văn nghệ chào mừng ngày thành lập Đoàn Thanh niên Cộng sản Hồ Chí Minh hoặc giao lưu văn nghệ với chủ đ</w:t>
      </w:r>
      <w:r w:rsidR="00F845BF" w:rsidRPr="006714C0">
        <w:rPr>
          <w:sz w:val="28"/>
          <w:szCs w:val="28"/>
        </w:rPr>
        <w:t>ề</w:t>
      </w:r>
      <w:r>
        <w:rPr>
          <w:sz w:val="28"/>
          <w:szCs w:val="28"/>
        </w:rPr>
        <w:t xml:space="preserve"> “Trái Đất này là của chúng mình”.</w:t>
      </w:r>
    </w:p>
    <w:p w14:paraId="107147FD" w14:textId="77777777" w:rsidR="00150A58" w:rsidRDefault="00F845BF" w:rsidP="00F845BF">
      <w:pPr>
        <w:pStyle w:val="Tiu20"/>
        <w:keepNext/>
        <w:keepLines/>
        <w:tabs>
          <w:tab w:val="left" w:pos="443"/>
        </w:tabs>
        <w:spacing w:after="0" w:line="240" w:lineRule="auto"/>
        <w:ind w:left="-142" w:right="-458"/>
        <w:rPr>
          <w:sz w:val="28"/>
          <w:szCs w:val="28"/>
        </w:rPr>
      </w:pPr>
      <w:bookmarkStart w:id="6820" w:name="bookmark6929"/>
      <w:bookmarkStart w:id="6821" w:name="bookmark6930"/>
      <w:bookmarkStart w:id="6822" w:name="bookmark6928"/>
      <w:bookmarkStart w:id="6823" w:name="bookmark6927"/>
      <w:bookmarkEnd w:id="6820"/>
      <w:r>
        <w:rPr>
          <w:sz w:val="28"/>
          <w:szCs w:val="28"/>
          <w:lang w:val="en-US"/>
        </w:rPr>
        <w:t xml:space="preserve">C. </w:t>
      </w:r>
      <w:r w:rsidR="00837037">
        <w:rPr>
          <w:sz w:val="28"/>
          <w:szCs w:val="28"/>
        </w:rPr>
        <w:t>HOẠT ĐỘNG TIẾP NỐI</w:t>
      </w:r>
      <w:bookmarkEnd w:id="6821"/>
      <w:bookmarkEnd w:id="6822"/>
      <w:bookmarkEnd w:id="6823"/>
    </w:p>
    <w:p w14:paraId="64E36A42" w14:textId="77777777" w:rsidR="00150A58" w:rsidRDefault="00837037" w:rsidP="00F845BF">
      <w:pPr>
        <w:pStyle w:val="Vnbnnidung0"/>
        <w:numPr>
          <w:ilvl w:val="0"/>
          <w:numId w:val="724"/>
        </w:numPr>
        <w:tabs>
          <w:tab w:val="left" w:pos="142"/>
        </w:tabs>
        <w:spacing w:after="0" w:line="240" w:lineRule="auto"/>
        <w:ind w:left="-142" w:right="-742"/>
        <w:rPr>
          <w:sz w:val="28"/>
          <w:szCs w:val="28"/>
        </w:rPr>
      </w:pPr>
      <w:bookmarkStart w:id="6824" w:name="bookmark6931"/>
      <w:bookmarkEnd w:id="6824"/>
      <w:r>
        <w:rPr>
          <w:b/>
          <w:bCs/>
          <w:sz w:val="28"/>
          <w:szCs w:val="28"/>
        </w:rPr>
        <w:t xml:space="preserve">Mục tiêu: </w:t>
      </w:r>
      <w:r>
        <w:rPr>
          <w:sz w:val="28"/>
          <w:szCs w:val="28"/>
        </w:rPr>
        <w:t>HS thực hiện quy tắc ứng xử để tạo môi trường lớp học an toàn, thân thiện</w:t>
      </w:r>
    </w:p>
    <w:p w14:paraId="03704C68" w14:textId="77777777" w:rsidR="00150A58" w:rsidRDefault="00837037" w:rsidP="00F845BF">
      <w:pPr>
        <w:pStyle w:val="Vnbnnidung0"/>
        <w:numPr>
          <w:ilvl w:val="0"/>
          <w:numId w:val="724"/>
        </w:numPr>
        <w:tabs>
          <w:tab w:val="left" w:pos="142"/>
        </w:tabs>
        <w:spacing w:after="0" w:line="240" w:lineRule="auto"/>
        <w:ind w:left="-142" w:right="-458"/>
        <w:rPr>
          <w:sz w:val="28"/>
          <w:szCs w:val="28"/>
        </w:rPr>
      </w:pPr>
      <w:bookmarkStart w:id="6825" w:name="bookmark6932"/>
      <w:bookmarkEnd w:id="6825"/>
      <w:r>
        <w:rPr>
          <w:b/>
          <w:bCs/>
          <w:sz w:val="28"/>
          <w:szCs w:val="28"/>
        </w:rPr>
        <w:t xml:space="preserve">Nội dung: </w:t>
      </w:r>
      <w:r w:rsidR="00F845BF" w:rsidRPr="006714C0">
        <w:rPr>
          <w:sz w:val="28"/>
          <w:szCs w:val="28"/>
        </w:rPr>
        <w:t>X</w:t>
      </w:r>
      <w:r>
        <w:rPr>
          <w:sz w:val="28"/>
          <w:szCs w:val="28"/>
        </w:rPr>
        <w:t>ây dựng các quy tắc ứng xử.</w:t>
      </w:r>
    </w:p>
    <w:p w14:paraId="062FF0E0" w14:textId="77777777" w:rsidR="00150A58" w:rsidRDefault="00837037" w:rsidP="00F845BF">
      <w:pPr>
        <w:pStyle w:val="Vnbnnidung0"/>
        <w:numPr>
          <w:ilvl w:val="0"/>
          <w:numId w:val="724"/>
        </w:numPr>
        <w:tabs>
          <w:tab w:val="left" w:pos="142"/>
        </w:tabs>
        <w:spacing w:after="0" w:line="240" w:lineRule="auto"/>
        <w:ind w:left="-142" w:right="-458"/>
        <w:rPr>
          <w:sz w:val="28"/>
          <w:szCs w:val="28"/>
        </w:rPr>
      </w:pPr>
      <w:bookmarkStart w:id="6826" w:name="bookmark6933"/>
      <w:bookmarkEnd w:id="6826"/>
      <w:r>
        <w:rPr>
          <w:b/>
          <w:bCs/>
          <w:sz w:val="28"/>
          <w:szCs w:val="28"/>
        </w:rPr>
        <w:t xml:space="preserve">Sản phẩm: </w:t>
      </w:r>
      <w:r w:rsidR="00F845BF" w:rsidRPr="006714C0">
        <w:rPr>
          <w:sz w:val="28"/>
          <w:szCs w:val="28"/>
        </w:rPr>
        <w:t>K</w:t>
      </w:r>
      <w:r>
        <w:rPr>
          <w:sz w:val="28"/>
          <w:szCs w:val="28"/>
        </w:rPr>
        <w:t>ết quả của HS</w:t>
      </w:r>
    </w:p>
    <w:p w14:paraId="7838729A" w14:textId="77777777" w:rsidR="00F845BF" w:rsidRDefault="00837037" w:rsidP="00A5492F">
      <w:pPr>
        <w:pStyle w:val="Vnbnnidung0"/>
        <w:numPr>
          <w:ilvl w:val="0"/>
          <w:numId w:val="724"/>
        </w:numPr>
        <w:tabs>
          <w:tab w:val="left" w:pos="142"/>
        </w:tabs>
        <w:spacing w:after="0" w:line="240" w:lineRule="auto"/>
        <w:ind w:left="-142" w:right="-458"/>
        <w:rPr>
          <w:sz w:val="28"/>
          <w:szCs w:val="28"/>
        </w:rPr>
      </w:pPr>
      <w:bookmarkStart w:id="6827" w:name="bookmark6934"/>
      <w:bookmarkEnd w:id="6827"/>
      <w:r>
        <w:rPr>
          <w:b/>
          <w:bCs/>
          <w:sz w:val="28"/>
          <w:szCs w:val="28"/>
        </w:rPr>
        <w:t>Tổ chức thực hiện:</w:t>
      </w:r>
    </w:p>
    <w:p w14:paraId="289164C0" w14:textId="77777777" w:rsidR="00150A58" w:rsidRPr="00F845BF" w:rsidRDefault="00837037" w:rsidP="000E3409">
      <w:pPr>
        <w:pStyle w:val="Vnbnnidung0"/>
        <w:tabs>
          <w:tab w:val="left" w:pos="142"/>
        </w:tabs>
        <w:spacing w:after="0" w:line="240" w:lineRule="auto"/>
        <w:ind w:left="-142" w:right="-884"/>
        <w:rPr>
          <w:sz w:val="28"/>
          <w:szCs w:val="28"/>
        </w:rPr>
      </w:pPr>
      <w:r w:rsidRPr="00F845BF">
        <w:rPr>
          <w:sz w:val="28"/>
          <w:szCs w:val="28"/>
        </w:rPr>
        <w:t>- GV yêu cầu HS thực hiện quy tắc ứng xử đ</w:t>
      </w:r>
      <w:r w:rsidR="000E3409" w:rsidRPr="006714C0">
        <w:rPr>
          <w:sz w:val="28"/>
          <w:szCs w:val="28"/>
        </w:rPr>
        <w:t>ể</w:t>
      </w:r>
      <w:r w:rsidRPr="00F845BF">
        <w:rPr>
          <w:sz w:val="28"/>
          <w:szCs w:val="28"/>
        </w:rPr>
        <w:t xml:space="preserve"> tạo môi trường lớp học an toàn, thân thiện.</w:t>
      </w:r>
    </w:p>
    <w:p w14:paraId="6CD2D551" w14:textId="77777777" w:rsidR="000E3409" w:rsidRDefault="000E3409" w:rsidP="007D1274">
      <w:pPr>
        <w:pStyle w:val="Chthchbng0"/>
        <w:rPr>
          <w:sz w:val="28"/>
          <w:szCs w:val="28"/>
        </w:rPr>
      </w:pPr>
    </w:p>
    <w:p w14:paraId="6F4E6DC6" w14:textId="77777777" w:rsidR="007D1274" w:rsidRDefault="007D1274" w:rsidP="007D1274">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7D9A3A0A"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2ED62DC1" w14:textId="77777777" w:rsidR="007D1274" w:rsidRPr="004E2D40" w:rsidRDefault="007D1274" w:rsidP="000E3409">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69A62372" w14:textId="77777777" w:rsidR="007D1274" w:rsidRPr="004E2D40" w:rsidRDefault="007D1274" w:rsidP="000E3409">
            <w:pPr>
              <w:pStyle w:val="Khc0"/>
              <w:spacing w:after="0" w:line="240" w:lineRule="auto"/>
              <w:ind w:left="115"/>
              <w:jc w:val="center"/>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25AAC08E" w14:textId="77777777" w:rsidR="007D1274" w:rsidRPr="004E2D40" w:rsidRDefault="007D1274" w:rsidP="000E3409">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22A9CFE5" w14:textId="77777777" w:rsidR="007D1274" w:rsidRPr="004E2D40" w:rsidRDefault="007D1274" w:rsidP="000E3409">
            <w:pPr>
              <w:pStyle w:val="Khc0"/>
              <w:spacing w:after="0" w:line="240" w:lineRule="auto"/>
              <w:jc w:val="center"/>
              <w:rPr>
                <w:sz w:val="28"/>
                <w:szCs w:val="28"/>
              </w:rPr>
            </w:pPr>
            <w:r w:rsidRPr="004E2D40">
              <w:rPr>
                <w:bCs/>
                <w:sz w:val="28"/>
                <w:szCs w:val="28"/>
              </w:rPr>
              <w:t>Ghi</w:t>
            </w:r>
          </w:p>
          <w:p w14:paraId="67994288" w14:textId="77777777" w:rsidR="007D1274" w:rsidRPr="004E2D40" w:rsidRDefault="007D1274" w:rsidP="000E3409">
            <w:pPr>
              <w:pStyle w:val="Khc0"/>
              <w:spacing w:after="0" w:line="240" w:lineRule="auto"/>
              <w:jc w:val="center"/>
              <w:rPr>
                <w:sz w:val="28"/>
                <w:szCs w:val="28"/>
              </w:rPr>
            </w:pPr>
            <w:r w:rsidRPr="004E2D40">
              <w:rPr>
                <w:bCs/>
                <w:sz w:val="28"/>
                <w:szCs w:val="28"/>
              </w:rPr>
              <w:t>Chú</w:t>
            </w:r>
          </w:p>
        </w:tc>
      </w:tr>
      <w:tr w:rsidR="007D1274" w14:paraId="68FC5C48"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20B17B49" w14:textId="77777777" w:rsidR="007D1274" w:rsidRPr="006714C0"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53D3577D"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6DD04A8C"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6AC8CB87"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w:t>
            </w:r>
            <w:r w:rsidR="00F845BF" w:rsidRPr="006714C0">
              <w:rPr>
                <w:sz w:val="28"/>
                <w:szCs w:val="28"/>
              </w:rPr>
              <w:t>ẫ</w:t>
            </w:r>
            <w:r>
              <w:rPr>
                <w:sz w:val="28"/>
                <w:szCs w:val="28"/>
              </w:rPr>
              <w:t>n, sinh động</w:t>
            </w:r>
            <w:r w:rsidRPr="006714C0">
              <w:rPr>
                <w:sz w:val="28"/>
                <w:szCs w:val="28"/>
              </w:rPr>
              <w:t>.</w:t>
            </w:r>
          </w:p>
          <w:p w14:paraId="3434DED3"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6B5503F7"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3786073A"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BD01683" w14:textId="77777777" w:rsidR="007D1274" w:rsidRDefault="007D1274" w:rsidP="007431D6">
            <w:pPr>
              <w:rPr>
                <w:rFonts w:ascii="Times New Roman" w:hAnsi="Times New Roman" w:cs="Times New Roman"/>
                <w:sz w:val="28"/>
                <w:szCs w:val="28"/>
              </w:rPr>
            </w:pPr>
          </w:p>
        </w:tc>
      </w:tr>
    </w:tbl>
    <w:p w14:paraId="346D14F1" w14:textId="77777777" w:rsidR="007D1274" w:rsidRDefault="007D1274" w:rsidP="007D1274">
      <w:pPr>
        <w:pStyle w:val="Chthchbng0"/>
        <w:rPr>
          <w:sz w:val="28"/>
          <w:szCs w:val="28"/>
        </w:rPr>
      </w:pPr>
    </w:p>
    <w:p w14:paraId="57C932C6"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F845BF" w:rsidRPr="006714C0">
        <w:rPr>
          <w:bCs/>
          <w:iCs/>
          <w:sz w:val="28"/>
          <w:szCs w:val="28"/>
        </w:rPr>
        <w:t>ể</w:t>
      </w:r>
      <w:r w:rsidRPr="004E2D40">
        <w:rPr>
          <w:bCs/>
          <w:iCs/>
          <w:sz w:val="28"/>
          <w:szCs w:val="28"/>
        </w:rPr>
        <w:t>m....)</w:t>
      </w:r>
    </w:p>
    <w:p w14:paraId="5CADABDF" w14:textId="77777777" w:rsidR="007D1274" w:rsidRPr="006714C0" w:rsidRDefault="007D1274" w:rsidP="00A5492F">
      <w:pPr>
        <w:pStyle w:val="Vnbnnidung0"/>
        <w:spacing w:after="0" w:line="240" w:lineRule="auto"/>
        <w:rPr>
          <w:sz w:val="28"/>
          <w:szCs w:val="28"/>
        </w:rPr>
      </w:pPr>
    </w:p>
    <w:p w14:paraId="0DA770F7" w14:textId="77777777" w:rsidR="007D1274" w:rsidRPr="006714C0" w:rsidRDefault="007D1274" w:rsidP="00A5492F">
      <w:pPr>
        <w:pStyle w:val="Vnbnnidung0"/>
        <w:spacing w:after="0" w:line="240" w:lineRule="auto"/>
        <w:rPr>
          <w:sz w:val="28"/>
          <w:szCs w:val="28"/>
        </w:rPr>
      </w:pPr>
    </w:p>
    <w:p w14:paraId="6BA57D3C" w14:textId="77777777" w:rsidR="00F845BF" w:rsidRPr="006714C0" w:rsidRDefault="00F845BF" w:rsidP="00A5492F">
      <w:pPr>
        <w:pStyle w:val="Vnbnnidung0"/>
        <w:spacing w:after="0" w:line="240" w:lineRule="auto"/>
        <w:rPr>
          <w:sz w:val="28"/>
          <w:szCs w:val="28"/>
        </w:rPr>
      </w:pPr>
    </w:p>
    <w:p w14:paraId="46C247E7" w14:textId="77777777" w:rsidR="00F845BF" w:rsidRPr="006714C0" w:rsidRDefault="00F845BF" w:rsidP="00A5492F">
      <w:pPr>
        <w:pStyle w:val="Vnbnnidung0"/>
        <w:spacing w:after="0" w:line="240" w:lineRule="auto"/>
        <w:rPr>
          <w:sz w:val="28"/>
          <w:szCs w:val="28"/>
        </w:rPr>
      </w:pPr>
    </w:p>
    <w:p w14:paraId="264D5258" w14:textId="77777777" w:rsidR="00F845BF" w:rsidRPr="006714C0" w:rsidRDefault="00F845BF" w:rsidP="00A5492F">
      <w:pPr>
        <w:pStyle w:val="Vnbnnidung0"/>
        <w:spacing w:after="0" w:line="240" w:lineRule="auto"/>
        <w:rPr>
          <w:sz w:val="28"/>
          <w:szCs w:val="28"/>
        </w:rPr>
      </w:pPr>
    </w:p>
    <w:p w14:paraId="7F5CC33F" w14:textId="77777777" w:rsidR="00F845BF" w:rsidRPr="006714C0" w:rsidRDefault="00F845BF" w:rsidP="00A5492F">
      <w:pPr>
        <w:pStyle w:val="Vnbnnidung0"/>
        <w:spacing w:after="0" w:line="240" w:lineRule="auto"/>
        <w:rPr>
          <w:sz w:val="28"/>
          <w:szCs w:val="28"/>
        </w:rPr>
      </w:pPr>
    </w:p>
    <w:p w14:paraId="24BB3A74" w14:textId="77777777" w:rsidR="00F845BF" w:rsidRPr="006714C0" w:rsidRDefault="00F845BF" w:rsidP="00A5492F">
      <w:pPr>
        <w:pStyle w:val="Vnbnnidung0"/>
        <w:spacing w:after="0" w:line="240" w:lineRule="auto"/>
        <w:rPr>
          <w:sz w:val="28"/>
          <w:szCs w:val="28"/>
        </w:rPr>
      </w:pPr>
    </w:p>
    <w:p w14:paraId="3DBE43A4" w14:textId="77777777" w:rsidR="00F845BF" w:rsidRPr="006714C0" w:rsidRDefault="00F845BF" w:rsidP="00A5492F">
      <w:pPr>
        <w:pStyle w:val="Vnbnnidung0"/>
        <w:spacing w:after="0" w:line="240" w:lineRule="auto"/>
        <w:rPr>
          <w:sz w:val="28"/>
          <w:szCs w:val="28"/>
        </w:rPr>
      </w:pPr>
    </w:p>
    <w:p w14:paraId="4735B9B4" w14:textId="77777777" w:rsidR="007D1274" w:rsidRPr="006714C0" w:rsidRDefault="007D1274" w:rsidP="00A5492F">
      <w:pPr>
        <w:pStyle w:val="Vnbnnidung0"/>
        <w:spacing w:after="0" w:line="240" w:lineRule="auto"/>
        <w:rPr>
          <w:sz w:val="28"/>
          <w:szCs w:val="28"/>
        </w:rPr>
      </w:pPr>
    </w:p>
    <w:p w14:paraId="73220109" w14:textId="77777777" w:rsidR="007D1274" w:rsidRPr="006714C0" w:rsidRDefault="007D1274" w:rsidP="00A5492F">
      <w:pPr>
        <w:pStyle w:val="Vnbnnidung0"/>
        <w:spacing w:after="0" w:line="240" w:lineRule="auto"/>
        <w:rPr>
          <w:sz w:val="28"/>
          <w:szCs w:val="28"/>
        </w:rPr>
      </w:pPr>
    </w:p>
    <w:p w14:paraId="7A8E9D84" w14:textId="77777777" w:rsidR="00150A58" w:rsidRPr="006714C0" w:rsidRDefault="00837037" w:rsidP="00B96541">
      <w:pPr>
        <w:pStyle w:val="Vnbnnidung0"/>
        <w:spacing w:after="0" w:line="276" w:lineRule="auto"/>
        <w:ind w:left="-142" w:right="-600"/>
        <w:rPr>
          <w:sz w:val="28"/>
          <w:szCs w:val="28"/>
        </w:rPr>
      </w:pPr>
      <w:r>
        <w:rPr>
          <w:sz w:val="28"/>
          <w:szCs w:val="28"/>
        </w:rPr>
        <w:lastRenderedPageBreak/>
        <w:t>Ngày soạn:</w:t>
      </w:r>
      <w:r w:rsidR="00F845BF" w:rsidRPr="006714C0">
        <w:rPr>
          <w:sz w:val="28"/>
          <w:szCs w:val="28"/>
        </w:rPr>
        <w:t xml:space="preserve"> 27/3/2022</w:t>
      </w:r>
    </w:p>
    <w:p w14:paraId="4C3DDCD8" w14:textId="77777777" w:rsidR="00150A58" w:rsidRDefault="00837037" w:rsidP="00B96541">
      <w:pPr>
        <w:pStyle w:val="Vnbnnidung0"/>
        <w:spacing w:after="0" w:line="276" w:lineRule="auto"/>
        <w:ind w:left="-142" w:right="-600"/>
        <w:jc w:val="center"/>
        <w:rPr>
          <w:sz w:val="28"/>
          <w:szCs w:val="28"/>
        </w:rPr>
      </w:pPr>
      <w:r>
        <w:rPr>
          <w:b/>
          <w:bCs/>
          <w:sz w:val="28"/>
          <w:szCs w:val="28"/>
        </w:rPr>
        <w:t>CHỦ ĐỀ 7: EM VỚI THIÊN NHIÊN, MÔI TRƯỜNG</w:t>
      </w:r>
    </w:p>
    <w:p w14:paraId="7C4E291A" w14:textId="77777777" w:rsidR="00150A58" w:rsidRDefault="00837037" w:rsidP="00B96541">
      <w:pPr>
        <w:pStyle w:val="Vnbnnidung0"/>
        <w:spacing w:after="0" w:line="360" w:lineRule="auto"/>
        <w:ind w:left="-142" w:right="-600"/>
        <w:jc w:val="center"/>
        <w:rPr>
          <w:sz w:val="28"/>
          <w:szCs w:val="28"/>
        </w:rPr>
      </w:pPr>
      <w:r w:rsidRPr="00F845BF">
        <w:rPr>
          <w:b/>
          <w:bCs/>
          <w:color w:val="FF0000"/>
          <w:sz w:val="28"/>
          <w:szCs w:val="28"/>
        </w:rPr>
        <w:t>TUẦN 28 - TIẾT</w:t>
      </w:r>
      <w:r w:rsidR="00F845BF" w:rsidRPr="006714C0">
        <w:rPr>
          <w:b/>
          <w:bCs/>
          <w:color w:val="FF0000"/>
          <w:sz w:val="28"/>
          <w:szCs w:val="28"/>
        </w:rPr>
        <w:t xml:space="preserve"> 82</w:t>
      </w:r>
      <w:r w:rsidRPr="00F845BF">
        <w:rPr>
          <w:b/>
          <w:bCs/>
          <w:color w:val="FF0000"/>
          <w:sz w:val="28"/>
          <w:szCs w:val="28"/>
        </w:rPr>
        <w:t>: SINH HOẠT DƯỚI C</w:t>
      </w:r>
      <w:r w:rsidR="00F845BF" w:rsidRPr="006714C0">
        <w:rPr>
          <w:b/>
          <w:bCs/>
          <w:color w:val="FF0000"/>
          <w:sz w:val="28"/>
          <w:szCs w:val="28"/>
        </w:rPr>
        <w:t>Ờ</w:t>
      </w:r>
      <w:r w:rsidRPr="00F845BF">
        <w:rPr>
          <w:b/>
          <w:bCs/>
          <w:color w:val="FF0000"/>
          <w:sz w:val="28"/>
          <w:szCs w:val="28"/>
        </w:rPr>
        <w:br/>
      </w:r>
      <w:r>
        <w:rPr>
          <w:b/>
          <w:bCs/>
          <w:sz w:val="28"/>
          <w:szCs w:val="28"/>
        </w:rPr>
        <w:t>CH</w:t>
      </w:r>
      <w:r w:rsidR="00F845BF" w:rsidRPr="006714C0">
        <w:rPr>
          <w:b/>
          <w:bCs/>
          <w:sz w:val="28"/>
          <w:szCs w:val="28"/>
        </w:rPr>
        <w:t>U</w:t>
      </w:r>
      <w:r>
        <w:rPr>
          <w:b/>
          <w:bCs/>
          <w:sz w:val="28"/>
          <w:szCs w:val="28"/>
        </w:rPr>
        <w:t>NG TAY BẢO VỆ ĐỘNG VẬT QUÝ HI</w:t>
      </w:r>
      <w:r w:rsidR="00F845BF" w:rsidRPr="006714C0">
        <w:rPr>
          <w:b/>
          <w:bCs/>
          <w:sz w:val="28"/>
          <w:szCs w:val="28"/>
        </w:rPr>
        <w:t>Ế</w:t>
      </w:r>
      <w:r>
        <w:rPr>
          <w:b/>
          <w:bCs/>
          <w:sz w:val="28"/>
          <w:szCs w:val="28"/>
        </w:rPr>
        <w:t>M</w:t>
      </w:r>
    </w:p>
    <w:p w14:paraId="5D8BB418" w14:textId="77777777" w:rsidR="00150A58" w:rsidRDefault="00837037" w:rsidP="00B96541">
      <w:pPr>
        <w:pStyle w:val="Vnbnnidung0"/>
        <w:spacing w:after="0" w:line="240" w:lineRule="auto"/>
        <w:ind w:left="-142" w:right="-600"/>
        <w:rPr>
          <w:sz w:val="28"/>
          <w:szCs w:val="28"/>
        </w:rPr>
      </w:pPr>
      <w:r>
        <w:rPr>
          <w:b/>
          <w:bCs/>
          <w:sz w:val="28"/>
          <w:szCs w:val="28"/>
        </w:rPr>
        <w:t>I. MỤC TIÊU</w:t>
      </w:r>
    </w:p>
    <w:p w14:paraId="5388DB0D" w14:textId="77777777" w:rsidR="00150A58" w:rsidRDefault="00837037" w:rsidP="00B96541">
      <w:pPr>
        <w:pStyle w:val="Tiu20"/>
        <w:keepNext/>
        <w:keepLines/>
        <w:numPr>
          <w:ilvl w:val="0"/>
          <w:numId w:val="725"/>
        </w:numPr>
        <w:tabs>
          <w:tab w:val="left" w:pos="142"/>
        </w:tabs>
        <w:spacing w:after="0" w:line="240" w:lineRule="auto"/>
        <w:ind w:left="-142" w:right="-600"/>
        <w:rPr>
          <w:sz w:val="28"/>
          <w:szCs w:val="28"/>
        </w:rPr>
      </w:pPr>
      <w:bookmarkStart w:id="6828" w:name="bookmark6937"/>
      <w:bookmarkStart w:id="6829" w:name="bookmark6936"/>
      <w:bookmarkStart w:id="6830" w:name="bookmark6935"/>
      <w:bookmarkStart w:id="6831" w:name="bookmark6938"/>
      <w:bookmarkEnd w:id="6828"/>
      <w:r>
        <w:rPr>
          <w:sz w:val="28"/>
          <w:szCs w:val="28"/>
        </w:rPr>
        <w:t>Kiến thức</w:t>
      </w:r>
      <w:bookmarkEnd w:id="6829"/>
      <w:bookmarkEnd w:id="6830"/>
      <w:bookmarkEnd w:id="6831"/>
    </w:p>
    <w:p w14:paraId="444875DD" w14:textId="77777777" w:rsidR="00150A58" w:rsidRDefault="00837037" w:rsidP="00B96541">
      <w:pPr>
        <w:pStyle w:val="Vnbnnidung0"/>
        <w:tabs>
          <w:tab w:val="left" w:pos="142"/>
        </w:tabs>
        <w:spacing w:after="0" w:line="240" w:lineRule="auto"/>
        <w:ind w:left="-142" w:right="-600"/>
        <w:rPr>
          <w:sz w:val="28"/>
          <w:szCs w:val="28"/>
        </w:rPr>
      </w:pPr>
      <w:r>
        <w:rPr>
          <w:sz w:val="28"/>
          <w:szCs w:val="28"/>
        </w:rPr>
        <w:t>Sau khi tham gia hoạt động này, HS có khả năng:</w:t>
      </w:r>
    </w:p>
    <w:p w14:paraId="2ADE6798" w14:textId="77777777" w:rsidR="00150A58" w:rsidRDefault="00837037" w:rsidP="00B96541">
      <w:pPr>
        <w:pStyle w:val="Vnbnnidung0"/>
        <w:numPr>
          <w:ilvl w:val="0"/>
          <w:numId w:val="694"/>
        </w:numPr>
        <w:tabs>
          <w:tab w:val="left" w:pos="142"/>
        </w:tabs>
        <w:spacing w:after="0" w:line="240" w:lineRule="auto"/>
        <w:ind w:left="-142" w:right="-600"/>
        <w:jc w:val="both"/>
        <w:rPr>
          <w:sz w:val="28"/>
          <w:szCs w:val="28"/>
        </w:rPr>
      </w:pPr>
      <w:bookmarkStart w:id="6832" w:name="bookmark6939"/>
      <w:bookmarkEnd w:id="6832"/>
      <w:r>
        <w:rPr>
          <w:sz w:val="28"/>
          <w:szCs w:val="28"/>
        </w:rPr>
        <w:t>Hiểu rõ việc bảo vệ động vật quý hiếm cũng là bảo vệ thiên nhiên và môi trường</w:t>
      </w:r>
    </w:p>
    <w:p w14:paraId="3138F08F"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833" w:name="bookmark6940"/>
      <w:bookmarkEnd w:id="6833"/>
      <w:r>
        <w:rPr>
          <w:sz w:val="28"/>
          <w:szCs w:val="28"/>
        </w:rPr>
        <w:t>Đ</w:t>
      </w:r>
      <w:r w:rsidR="00F845BF" w:rsidRPr="006714C0">
        <w:rPr>
          <w:sz w:val="28"/>
          <w:szCs w:val="28"/>
        </w:rPr>
        <w:t>ề</w:t>
      </w:r>
      <w:r>
        <w:rPr>
          <w:sz w:val="28"/>
          <w:szCs w:val="28"/>
        </w:rPr>
        <w:t xml:space="preserve"> xuất được một số giải pháp bảo vệ động vật quý hiếm;</w:t>
      </w:r>
    </w:p>
    <w:p w14:paraId="70717C95" w14:textId="77777777" w:rsidR="00150A58" w:rsidRDefault="00837037" w:rsidP="00B96541">
      <w:pPr>
        <w:pStyle w:val="Tiu20"/>
        <w:keepNext/>
        <w:keepLines/>
        <w:numPr>
          <w:ilvl w:val="0"/>
          <w:numId w:val="725"/>
        </w:numPr>
        <w:tabs>
          <w:tab w:val="left" w:pos="142"/>
        </w:tabs>
        <w:spacing w:after="0" w:line="240" w:lineRule="auto"/>
        <w:ind w:left="-142" w:right="-600"/>
        <w:rPr>
          <w:sz w:val="28"/>
          <w:szCs w:val="28"/>
        </w:rPr>
      </w:pPr>
      <w:bookmarkStart w:id="6834" w:name="bookmark6943"/>
      <w:bookmarkStart w:id="6835" w:name="bookmark6942"/>
      <w:bookmarkStart w:id="6836" w:name="bookmark6944"/>
      <w:bookmarkStart w:id="6837" w:name="bookmark6941"/>
      <w:bookmarkEnd w:id="6834"/>
      <w:r>
        <w:rPr>
          <w:sz w:val="28"/>
          <w:szCs w:val="28"/>
        </w:rPr>
        <w:t>Năng lực:</w:t>
      </w:r>
      <w:bookmarkEnd w:id="6835"/>
      <w:bookmarkEnd w:id="6836"/>
      <w:bookmarkEnd w:id="6837"/>
    </w:p>
    <w:p w14:paraId="4CC549C7" w14:textId="77777777" w:rsidR="00150A58" w:rsidRPr="00F845BF" w:rsidRDefault="00837037" w:rsidP="00B96541">
      <w:pPr>
        <w:pStyle w:val="Vnbnnidung0"/>
        <w:numPr>
          <w:ilvl w:val="0"/>
          <w:numId w:val="694"/>
        </w:numPr>
        <w:tabs>
          <w:tab w:val="left" w:pos="142"/>
        </w:tabs>
        <w:spacing w:after="0" w:line="240" w:lineRule="auto"/>
        <w:ind w:left="-142" w:right="-600"/>
        <w:rPr>
          <w:sz w:val="28"/>
          <w:szCs w:val="28"/>
        </w:rPr>
      </w:pPr>
      <w:bookmarkStart w:id="6838" w:name="bookmark6945"/>
      <w:bookmarkEnd w:id="6838"/>
      <w:r w:rsidRPr="00F845BF">
        <w:rPr>
          <w:i/>
          <w:iCs/>
          <w:sz w:val="28"/>
          <w:szCs w:val="28"/>
        </w:rPr>
        <w:t>Năng lực chung:</w:t>
      </w:r>
      <w:r w:rsidRPr="00F845BF">
        <w:rPr>
          <w:sz w:val="28"/>
          <w:szCs w:val="28"/>
        </w:rPr>
        <w:t xml:space="preserve"> Giao tiếp, hợp tác, tự chủ, tự học, giải quyết vấn đề</w:t>
      </w:r>
    </w:p>
    <w:p w14:paraId="47AC35A1"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839" w:name="bookmark6946"/>
      <w:bookmarkEnd w:id="6839"/>
      <w:r w:rsidRPr="00F845BF">
        <w:rPr>
          <w:i/>
          <w:iCs/>
          <w:sz w:val="28"/>
          <w:szCs w:val="28"/>
        </w:rPr>
        <w:t>Năng lực riêng:</w:t>
      </w:r>
    </w:p>
    <w:p w14:paraId="34922F44" w14:textId="77777777" w:rsidR="00150A58" w:rsidRDefault="00837037" w:rsidP="00B96541">
      <w:pPr>
        <w:pStyle w:val="Vnbnnidung0"/>
        <w:tabs>
          <w:tab w:val="left" w:pos="142"/>
        </w:tabs>
        <w:spacing w:after="0" w:line="240" w:lineRule="auto"/>
        <w:ind w:left="-142" w:right="-600"/>
        <w:rPr>
          <w:sz w:val="28"/>
          <w:szCs w:val="28"/>
        </w:rPr>
      </w:pPr>
      <w:r>
        <w:rPr>
          <w:sz w:val="28"/>
          <w:szCs w:val="28"/>
        </w:rPr>
        <w:t>+ Làm chủ được cảm xúc của bản thân trong các tình huống giao tiếp, ứng xử khác</w:t>
      </w:r>
      <w:r w:rsidR="00F845BF" w:rsidRPr="006714C0">
        <w:rPr>
          <w:sz w:val="28"/>
          <w:szCs w:val="28"/>
        </w:rPr>
        <w:t xml:space="preserve"> </w:t>
      </w:r>
      <w:r>
        <w:rPr>
          <w:sz w:val="28"/>
          <w:szCs w:val="28"/>
        </w:rPr>
        <w:t>nhau.</w:t>
      </w:r>
    </w:p>
    <w:p w14:paraId="672C0C02" w14:textId="77777777" w:rsidR="00150A58" w:rsidRDefault="00837037" w:rsidP="00B96541">
      <w:pPr>
        <w:pStyle w:val="Vnbnnidung0"/>
        <w:tabs>
          <w:tab w:val="left" w:pos="142"/>
        </w:tabs>
        <w:spacing w:after="0" w:line="240" w:lineRule="auto"/>
        <w:ind w:left="-142" w:right="-600"/>
        <w:rPr>
          <w:sz w:val="28"/>
          <w:szCs w:val="28"/>
        </w:rPr>
      </w:pPr>
      <w:r>
        <w:rPr>
          <w:sz w:val="28"/>
          <w:szCs w:val="28"/>
        </w:rPr>
        <w:t>+ Rèn kĩ năng thiết kế, t</w:t>
      </w:r>
      <w:r w:rsidR="00B96541" w:rsidRPr="006714C0">
        <w:rPr>
          <w:sz w:val="28"/>
          <w:szCs w:val="28"/>
        </w:rPr>
        <w:t>ổ</w:t>
      </w:r>
      <w:r>
        <w:rPr>
          <w:sz w:val="28"/>
          <w:szCs w:val="28"/>
        </w:rPr>
        <w:t xml:space="preserve"> chức, đánh giá hoạt động; bồi dư</w:t>
      </w:r>
      <w:r w:rsidR="00B96541" w:rsidRPr="006714C0">
        <w:rPr>
          <w:sz w:val="28"/>
          <w:szCs w:val="28"/>
        </w:rPr>
        <w:t>ỡ</w:t>
      </w:r>
      <w:r>
        <w:rPr>
          <w:sz w:val="28"/>
          <w:szCs w:val="28"/>
        </w:rPr>
        <w:t>ng phẩm chất yêu</w:t>
      </w:r>
    </w:p>
    <w:p w14:paraId="1FD58D6F" w14:textId="77777777" w:rsidR="00150A58" w:rsidRDefault="00837037" w:rsidP="00B96541">
      <w:pPr>
        <w:pStyle w:val="Vnbnnidung0"/>
        <w:tabs>
          <w:tab w:val="left" w:pos="142"/>
        </w:tabs>
        <w:spacing w:after="0" w:line="240" w:lineRule="auto"/>
        <w:ind w:left="-142" w:right="-600"/>
        <w:rPr>
          <w:sz w:val="28"/>
          <w:szCs w:val="28"/>
        </w:rPr>
      </w:pPr>
      <w:r>
        <w:rPr>
          <w:sz w:val="28"/>
          <w:szCs w:val="28"/>
        </w:rPr>
        <w:t>nước,</w:t>
      </w:r>
    </w:p>
    <w:p w14:paraId="5E9F9398" w14:textId="77777777" w:rsidR="00150A58" w:rsidRDefault="00837037" w:rsidP="00B96541">
      <w:pPr>
        <w:pStyle w:val="Vnbnnidung0"/>
        <w:numPr>
          <w:ilvl w:val="0"/>
          <w:numId w:val="725"/>
        </w:numPr>
        <w:tabs>
          <w:tab w:val="left" w:pos="142"/>
          <w:tab w:val="left" w:pos="385"/>
        </w:tabs>
        <w:spacing w:after="0" w:line="240" w:lineRule="auto"/>
        <w:ind w:left="-142" w:right="-600"/>
        <w:rPr>
          <w:sz w:val="28"/>
          <w:szCs w:val="28"/>
        </w:rPr>
      </w:pPr>
      <w:bookmarkStart w:id="6840" w:name="bookmark6947"/>
      <w:bookmarkEnd w:id="6840"/>
      <w:r>
        <w:rPr>
          <w:b/>
          <w:bCs/>
          <w:sz w:val="28"/>
          <w:szCs w:val="28"/>
        </w:rPr>
        <w:t xml:space="preserve">Phẩm chất: </w:t>
      </w:r>
      <w:r>
        <w:rPr>
          <w:sz w:val="28"/>
          <w:szCs w:val="28"/>
        </w:rPr>
        <w:t>nhân ái, trung thực, trách nhiệm.</w:t>
      </w:r>
    </w:p>
    <w:p w14:paraId="2AEE17DF" w14:textId="77777777" w:rsidR="00150A58" w:rsidRDefault="00837037" w:rsidP="00B96541">
      <w:pPr>
        <w:pStyle w:val="Vnbnnidung0"/>
        <w:numPr>
          <w:ilvl w:val="0"/>
          <w:numId w:val="726"/>
        </w:numPr>
        <w:tabs>
          <w:tab w:val="left" w:pos="142"/>
          <w:tab w:val="left" w:pos="458"/>
        </w:tabs>
        <w:spacing w:after="0" w:line="240" w:lineRule="auto"/>
        <w:ind w:left="-142" w:right="-600"/>
        <w:rPr>
          <w:sz w:val="28"/>
          <w:szCs w:val="28"/>
        </w:rPr>
      </w:pPr>
      <w:bookmarkStart w:id="6841" w:name="bookmark6948"/>
      <w:bookmarkEnd w:id="6841"/>
      <w:r>
        <w:rPr>
          <w:b/>
          <w:bCs/>
          <w:sz w:val="28"/>
          <w:szCs w:val="28"/>
        </w:rPr>
        <w:t>THIẾT BỊ DẠY HỌC VÀ HỌC LIỆU</w:t>
      </w:r>
    </w:p>
    <w:p w14:paraId="0B167DD6" w14:textId="77777777" w:rsidR="00150A58" w:rsidRDefault="00837037" w:rsidP="00B96541">
      <w:pPr>
        <w:pStyle w:val="Vnbnnidung0"/>
        <w:tabs>
          <w:tab w:val="left" w:pos="142"/>
        </w:tabs>
        <w:spacing w:after="0" w:line="240" w:lineRule="auto"/>
        <w:ind w:left="-142" w:right="-600"/>
        <w:rPr>
          <w:sz w:val="28"/>
          <w:szCs w:val="28"/>
        </w:rPr>
      </w:pPr>
      <w:r>
        <w:rPr>
          <w:b/>
          <w:bCs/>
          <w:sz w:val="28"/>
          <w:szCs w:val="28"/>
        </w:rPr>
        <w:t>1. Đối v</w:t>
      </w:r>
      <w:r w:rsidR="00B96541" w:rsidRPr="006714C0">
        <w:rPr>
          <w:b/>
          <w:bCs/>
          <w:sz w:val="28"/>
          <w:szCs w:val="28"/>
        </w:rPr>
        <w:t>ớ</w:t>
      </w:r>
      <w:r>
        <w:rPr>
          <w:b/>
          <w:bCs/>
          <w:sz w:val="28"/>
          <w:szCs w:val="28"/>
        </w:rPr>
        <w:t>i TPT, BGH và GV</w:t>
      </w:r>
    </w:p>
    <w:p w14:paraId="78E63A94"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842" w:name="bookmark6949"/>
      <w:bookmarkEnd w:id="6842"/>
      <w:r>
        <w:rPr>
          <w:sz w:val="28"/>
          <w:szCs w:val="28"/>
        </w:rPr>
        <w:t>Địa điểm, hệ thống âm thanh, trang thiết bị khác phục vụ cho hoạt động;</w:t>
      </w:r>
    </w:p>
    <w:p w14:paraId="336236AE"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843" w:name="bookmark6950"/>
      <w:bookmarkEnd w:id="6843"/>
      <w:r>
        <w:rPr>
          <w:sz w:val="28"/>
          <w:szCs w:val="28"/>
        </w:rPr>
        <w:t>Kịch bản hoạt động; TPT, Bí thư Đoàn hướng dẫn lớp trực tuần báo cáo đề d</w:t>
      </w:r>
      <w:r w:rsidR="00B96541" w:rsidRPr="006714C0">
        <w:rPr>
          <w:sz w:val="28"/>
          <w:szCs w:val="28"/>
        </w:rPr>
        <w:t>ẫ</w:t>
      </w:r>
      <w:r>
        <w:rPr>
          <w:sz w:val="28"/>
          <w:szCs w:val="28"/>
        </w:rPr>
        <w:t>n cho hoạt động và tổ chức hoạt động;</w:t>
      </w:r>
    </w:p>
    <w:p w14:paraId="59D86EE0"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844" w:name="bookmark6951"/>
      <w:bookmarkEnd w:id="6844"/>
      <w:r>
        <w:rPr>
          <w:sz w:val="28"/>
          <w:szCs w:val="28"/>
        </w:rPr>
        <w:t>Hướng d</w:t>
      </w:r>
      <w:r w:rsidR="00B96541" w:rsidRPr="006714C0">
        <w:rPr>
          <w:sz w:val="28"/>
          <w:szCs w:val="28"/>
        </w:rPr>
        <w:t>ẫ</w:t>
      </w:r>
      <w:r>
        <w:rPr>
          <w:sz w:val="28"/>
          <w:szCs w:val="28"/>
        </w:rPr>
        <w:t>n HS tìm hiểu động vật qu</w:t>
      </w:r>
      <w:r w:rsidR="00B96541" w:rsidRPr="006714C0">
        <w:rPr>
          <w:sz w:val="28"/>
          <w:szCs w:val="28"/>
        </w:rPr>
        <w:t>ý</w:t>
      </w:r>
      <w:r>
        <w:rPr>
          <w:sz w:val="28"/>
          <w:szCs w:val="28"/>
        </w:rPr>
        <w:t xml:space="preserve"> hiếm trong Sách Đỏ Việt Nam;</w:t>
      </w:r>
    </w:p>
    <w:p w14:paraId="5F227405"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845" w:name="bookmark6952"/>
      <w:bookmarkEnd w:id="6845"/>
      <w:r>
        <w:rPr>
          <w:sz w:val="28"/>
          <w:szCs w:val="28"/>
        </w:rPr>
        <w:t>Phân công hai lớp khối 6 chuẩn bị tham luận về một số giải pháp bảo vệ động vật quý hiếm.</w:t>
      </w:r>
    </w:p>
    <w:p w14:paraId="47C9CC31" w14:textId="77777777" w:rsidR="00150A58" w:rsidRDefault="00837037" w:rsidP="00B96541">
      <w:pPr>
        <w:pStyle w:val="Tiu20"/>
        <w:keepNext/>
        <w:keepLines/>
        <w:numPr>
          <w:ilvl w:val="0"/>
          <w:numId w:val="727"/>
        </w:numPr>
        <w:tabs>
          <w:tab w:val="left" w:pos="142"/>
          <w:tab w:val="left" w:pos="380"/>
        </w:tabs>
        <w:spacing w:after="0" w:line="240" w:lineRule="auto"/>
        <w:ind w:left="-142" w:right="-600"/>
        <w:rPr>
          <w:sz w:val="28"/>
          <w:szCs w:val="28"/>
        </w:rPr>
      </w:pPr>
      <w:bookmarkStart w:id="6846" w:name="bookmark6955"/>
      <w:bookmarkStart w:id="6847" w:name="bookmark6956"/>
      <w:bookmarkStart w:id="6848" w:name="bookmark6953"/>
      <w:bookmarkStart w:id="6849" w:name="bookmark6954"/>
      <w:bookmarkEnd w:id="6846"/>
      <w:r>
        <w:rPr>
          <w:sz w:val="28"/>
          <w:szCs w:val="28"/>
        </w:rPr>
        <w:t>Đối v</w:t>
      </w:r>
      <w:r w:rsidR="00B96541">
        <w:rPr>
          <w:sz w:val="28"/>
          <w:szCs w:val="28"/>
          <w:lang w:val="en-US"/>
        </w:rPr>
        <w:t>ớ</w:t>
      </w:r>
      <w:r>
        <w:rPr>
          <w:sz w:val="28"/>
          <w:szCs w:val="28"/>
        </w:rPr>
        <w:t>i HS:</w:t>
      </w:r>
      <w:bookmarkEnd w:id="6847"/>
      <w:bookmarkEnd w:id="6848"/>
      <w:bookmarkEnd w:id="6849"/>
    </w:p>
    <w:p w14:paraId="23AB4E9E"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850" w:name="bookmark6957"/>
      <w:bookmarkEnd w:id="6850"/>
      <w:r>
        <w:rPr>
          <w:sz w:val="28"/>
          <w:szCs w:val="28"/>
        </w:rPr>
        <w:t>Tự tìm hiểu động vật quý hiếm ở Việt Nam;</w:t>
      </w:r>
    </w:p>
    <w:p w14:paraId="7DF3BC91"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851" w:name="bookmark6958"/>
      <w:bookmarkEnd w:id="6851"/>
      <w:r>
        <w:rPr>
          <w:sz w:val="28"/>
          <w:szCs w:val="28"/>
        </w:rPr>
        <w:t>Lớp 6 được phân công tham luận chu</w:t>
      </w:r>
      <w:r w:rsidR="00B96541" w:rsidRPr="006714C0">
        <w:rPr>
          <w:sz w:val="28"/>
          <w:szCs w:val="28"/>
        </w:rPr>
        <w:t>ẩ</w:t>
      </w:r>
      <w:r>
        <w:rPr>
          <w:sz w:val="28"/>
          <w:szCs w:val="28"/>
        </w:rPr>
        <w:t>n bị nội dung tham luận theo chủ đ</w:t>
      </w:r>
      <w:r w:rsidR="00B96541" w:rsidRPr="006714C0">
        <w:rPr>
          <w:sz w:val="28"/>
          <w:szCs w:val="28"/>
        </w:rPr>
        <w:t>ề</w:t>
      </w:r>
      <w:r>
        <w:rPr>
          <w:sz w:val="28"/>
          <w:szCs w:val="28"/>
        </w:rPr>
        <w:t>;</w:t>
      </w:r>
    </w:p>
    <w:p w14:paraId="0A95F739"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852" w:name="bookmark6959"/>
      <w:bookmarkEnd w:id="6852"/>
      <w:r>
        <w:rPr>
          <w:sz w:val="28"/>
          <w:szCs w:val="28"/>
        </w:rPr>
        <w:t>L</w:t>
      </w:r>
      <w:r w:rsidR="00B96541" w:rsidRPr="006714C0">
        <w:rPr>
          <w:sz w:val="28"/>
          <w:szCs w:val="28"/>
        </w:rPr>
        <w:t>ớ</w:t>
      </w:r>
      <w:r>
        <w:rPr>
          <w:sz w:val="28"/>
          <w:szCs w:val="28"/>
        </w:rPr>
        <w:t>p trực tuần chuẩn bị tiết mục văn nghệ với chủ đ</w:t>
      </w:r>
      <w:r w:rsidR="00B96541" w:rsidRPr="006714C0">
        <w:rPr>
          <w:sz w:val="28"/>
          <w:szCs w:val="28"/>
        </w:rPr>
        <w:t>ề</w:t>
      </w:r>
      <w:r>
        <w:rPr>
          <w:sz w:val="28"/>
          <w:szCs w:val="28"/>
        </w:rPr>
        <w:t xml:space="preserve"> môi trường.</w:t>
      </w:r>
    </w:p>
    <w:p w14:paraId="3639F297" w14:textId="77777777" w:rsidR="00150A58" w:rsidRDefault="00B96541" w:rsidP="00B96541">
      <w:pPr>
        <w:pStyle w:val="Tiu20"/>
        <w:keepNext/>
        <w:keepLines/>
        <w:tabs>
          <w:tab w:val="left" w:pos="142"/>
        </w:tabs>
        <w:spacing w:after="0" w:line="240" w:lineRule="auto"/>
        <w:ind w:left="-142" w:right="-600"/>
        <w:rPr>
          <w:sz w:val="28"/>
          <w:szCs w:val="28"/>
        </w:rPr>
      </w:pPr>
      <w:bookmarkStart w:id="6853" w:name="bookmark6962"/>
      <w:bookmarkStart w:id="6854" w:name="bookmark6963"/>
      <w:bookmarkEnd w:id="6853"/>
      <w:r>
        <w:rPr>
          <w:sz w:val="28"/>
          <w:szCs w:val="28"/>
          <w:lang w:val="en-US"/>
        </w:rPr>
        <w:t xml:space="preserve">III. </w:t>
      </w:r>
      <w:r w:rsidR="00837037">
        <w:rPr>
          <w:sz w:val="28"/>
          <w:szCs w:val="28"/>
        </w:rPr>
        <w:t>TIẾN TRÌNH DẠY HỌC</w:t>
      </w:r>
      <w:bookmarkEnd w:id="6854"/>
    </w:p>
    <w:p w14:paraId="681C5D20" w14:textId="77777777" w:rsidR="00150A58" w:rsidRDefault="00837037" w:rsidP="00B96541">
      <w:pPr>
        <w:pStyle w:val="Tiu20"/>
        <w:keepNext/>
        <w:keepLines/>
        <w:numPr>
          <w:ilvl w:val="0"/>
          <w:numId w:val="728"/>
        </w:numPr>
        <w:tabs>
          <w:tab w:val="left" w:pos="142"/>
          <w:tab w:val="left" w:pos="443"/>
        </w:tabs>
        <w:spacing w:after="0" w:line="240" w:lineRule="auto"/>
        <w:ind w:left="-142" w:right="-600"/>
        <w:rPr>
          <w:sz w:val="28"/>
          <w:szCs w:val="28"/>
        </w:rPr>
      </w:pPr>
      <w:bookmarkStart w:id="6855" w:name="bookmark6964"/>
      <w:bookmarkStart w:id="6856" w:name="bookmark6961"/>
      <w:bookmarkStart w:id="6857" w:name="bookmark6965"/>
      <w:bookmarkStart w:id="6858" w:name="bookmark6960"/>
      <w:bookmarkEnd w:id="6855"/>
      <w:r>
        <w:rPr>
          <w:sz w:val="28"/>
          <w:szCs w:val="28"/>
        </w:rPr>
        <w:t>HOẠT ĐỘNG KHỞI ĐỘNG (MỎ ĐẦU)</w:t>
      </w:r>
      <w:bookmarkEnd w:id="6856"/>
      <w:bookmarkEnd w:id="6857"/>
      <w:bookmarkEnd w:id="6858"/>
    </w:p>
    <w:p w14:paraId="232D7F66" w14:textId="77777777" w:rsidR="00150A58" w:rsidRDefault="00837037" w:rsidP="00B96541">
      <w:pPr>
        <w:pStyle w:val="Vnbnnidung0"/>
        <w:numPr>
          <w:ilvl w:val="0"/>
          <w:numId w:val="729"/>
        </w:numPr>
        <w:tabs>
          <w:tab w:val="left" w:pos="142"/>
          <w:tab w:val="left" w:pos="390"/>
        </w:tabs>
        <w:spacing w:after="0" w:line="240" w:lineRule="auto"/>
        <w:ind w:left="-142" w:right="-600"/>
        <w:rPr>
          <w:sz w:val="28"/>
          <w:szCs w:val="28"/>
        </w:rPr>
      </w:pPr>
      <w:bookmarkStart w:id="6859" w:name="bookmark6966"/>
      <w:bookmarkEnd w:id="6859"/>
      <w:r>
        <w:rPr>
          <w:b/>
          <w:bCs/>
          <w:sz w:val="28"/>
          <w:szCs w:val="28"/>
        </w:rPr>
        <w:t xml:space="preserve">Mục tiêu: </w:t>
      </w:r>
      <w:r>
        <w:rPr>
          <w:sz w:val="28"/>
          <w:szCs w:val="28"/>
        </w:rPr>
        <w:t>Tạo tâm thế hứng thú cho học sinh và từng bước làm quen với giờ chào cờ.</w:t>
      </w:r>
    </w:p>
    <w:p w14:paraId="237D3FAD" w14:textId="77777777" w:rsidR="00150A58" w:rsidRDefault="00837037" w:rsidP="00B96541">
      <w:pPr>
        <w:pStyle w:val="Vnbnnidung0"/>
        <w:numPr>
          <w:ilvl w:val="0"/>
          <w:numId w:val="729"/>
        </w:numPr>
        <w:tabs>
          <w:tab w:val="left" w:pos="142"/>
          <w:tab w:val="left" w:pos="395"/>
        </w:tabs>
        <w:spacing w:after="0" w:line="240" w:lineRule="auto"/>
        <w:ind w:left="-142" w:right="-600"/>
        <w:rPr>
          <w:sz w:val="28"/>
          <w:szCs w:val="28"/>
        </w:rPr>
      </w:pPr>
      <w:bookmarkStart w:id="6860" w:name="bookmark6967"/>
      <w:bookmarkEnd w:id="6860"/>
      <w:r>
        <w:rPr>
          <w:b/>
          <w:bCs/>
          <w:sz w:val="28"/>
          <w:szCs w:val="28"/>
        </w:rPr>
        <w:t xml:space="preserve">Nội dung: </w:t>
      </w:r>
      <w:r>
        <w:rPr>
          <w:sz w:val="28"/>
          <w:szCs w:val="28"/>
        </w:rPr>
        <w:t>HS ổn định vị trí ch</w:t>
      </w:r>
      <w:r w:rsidR="00B96541" w:rsidRPr="006714C0">
        <w:rPr>
          <w:sz w:val="28"/>
          <w:szCs w:val="28"/>
        </w:rPr>
        <w:t>ỗ</w:t>
      </w:r>
      <w:r>
        <w:rPr>
          <w:sz w:val="28"/>
          <w:szCs w:val="28"/>
        </w:rPr>
        <w:t xml:space="preserve"> ngồi, chuẩn bị chào cờ.</w:t>
      </w:r>
    </w:p>
    <w:p w14:paraId="17009E9A" w14:textId="77777777" w:rsidR="00150A58" w:rsidRDefault="00837037" w:rsidP="00B96541">
      <w:pPr>
        <w:pStyle w:val="Vnbnnidung0"/>
        <w:numPr>
          <w:ilvl w:val="0"/>
          <w:numId w:val="729"/>
        </w:numPr>
        <w:tabs>
          <w:tab w:val="left" w:pos="142"/>
          <w:tab w:val="left" w:pos="395"/>
        </w:tabs>
        <w:spacing w:after="0" w:line="240" w:lineRule="auto"/>
        <w:ind w:left="-142" w:right="-600"/>
        <w:rPr>
          <w:sz w:val="28"/>
          <w:szCs w:val="28"/>
        </w:rPr>
      </w:pPr>
      <w:bookmarkStart w:id="6861" w:name="bookmark6968"/>
      <w:bookmarkEnd w:id="6861"/>
      <w:r>
        <w:rPr>
          <w:b/>
          <w:bCs/>
          <w:sz w:val="28"/>
          <w:szCs w:val="28"/>
        </w:rPr>
        <w:t xml:space="preserve">Sản phấm: </w:t>
      </w:r>
      <w:r>
        <w:rPr>
          <w:sz w:val="28"/>
          <w:szCs w:val="28"/>
        </w:rPr>
        <w:t>Thái độ của HS</w:t>
      </w:r>
    </w:p>
    <w:p w14:paraId="0DD129C1" w14:textId="77777777" w:rsidR="00150A58" w:rsidRDefault="00837037" w:rsidP="00B96541">
      <w:pPr>
        <w:pStyle w:val="Tiu20"/>
        <w:keepNext/>
        <w:keepLines/>
        <w:numPr>
          <w:ilvl w:val="0"/>
          <w:numId w:val="729"/>
        </w:numPr>
        <w:tabs>
          <w:tab w:val="left" w:pos="142"/>
          <w:tab w:val="left" w:pos="395"/>
        </w:tabs>
        <w:spacing w:after="0" w:line="240" w:lineRule="auto"/>
        <w:ind w:left="-142" w:right="-600"/>
        <w:rPr>
          <w:sz w:val="28"/>
          <w:szCs w:val="28"/>
        </w:rPr>
      </w:pPr>
      <w:bookmarkStart w:id="6862" w:name="bookmark6971"/>
      <w:bookmarkStart w:id="6863" w:name="bookmark6970"/>
      <w:bookmarkStart w:id="6864" w:name="bookmark6969"/>
      <w:bookmarkStart w:id="6865" w:name="bookmark6972"/>
      <w:bookmarkEnd w:id="6862"/>
      <w:r>
        <w:rPr>
          <w:sz w:val="28"/>
          <w:szCs w:val="28"/>
        </w:rPr>
        <w:t>Tổ chức thực hiện:</w:t>
      </w:r>
      <w:bookmarkEnd w:id="6863"/>
      <w:bookmarkEnd w:id="6864"/>
      <w:bookmarkEnd w:id="6865"/>
    </w:p>
    <w:p w14:paraId="2C3B803F" w14:textId="77777777" w:rsidR="00150A58" w:rsidRDefault="00837037" w:rsidP="00B96541">
      <w:pPr>
        <w:pStyle w:val="Vnbnnidung0"/>
        <w:numPr>
          <w:ilvl w:val="0"/>
          <w:numId w:val="694"/>
        </w:numPr>
        <w:tabs>
          <w:tab w:val="left" w:pos="142"/>
          <w:tab w:val="left" w:pos="273"/>
        </w:tabs>
        <w:spacing w:after="0" w:line="240" w:lineRule="auto"/>
        <w:ind w:left="-142" w:right="-600"/>
        <w:rPr>
          <w:sz w:val="28"/>
          <w:szCs w:val="28"/>
        </w:rPr>
      </w:pPr>
      <w:bookmarkStart w:id="6866" w:name="bookmark6973"/>
      <w:bookmarkEnd w:id="6866"/>
      <w:r>
        <w:rPr>
          <w:i/>
          <w:iCs/>
          <w:sz w:val="28"/>
          <w:szCs w:val="28"/>
        </w:rPr>
        <w:t>GV chủ nhiệm yêu cầu HS của lớp mình chu</w:t>
      </w:r>
      <w:r w:rsidR="00B96541" w:rsidRPr="006714C0">
        <w:rPr>
          <w:i/>
          <w:iCs/>
          <w:sz w:val="28"/>
          <w:szCs w:val="28"/>
        </w:rPr>
        <w:t>ẩ</w:t>
      </w:r>
      <w:r>
        <w:rPr>
          <w:i/>
          <w:iCs/>
          <w:sz w:val="28"/>
          <w:szCs w:val="28"/>
        </w:rPr>
        <w:t>n ch</w:t>
      </w:r>
      <w:r w:rsidR="00B96541" w:rsidRPr="006714C0">
        <w:rPr>
          <w:i/>
          <w:iCs/>
          <w:sz w:val="28"/>
          <w:szCs w:val="28"/>
        </w:rPr>
        <w:t>ỉ</w:t>
      </w:r>
      <w:r>
        <w:rPr>
          <w:i/>
          <w:iCs/>
          <w:sz w:val="28"/>
          <w:szCs w:val="28"/>
        </w:rPr>
        <w:t xml:space="preserve">nh trang phục, </w:t>
      </w:r>
      <w:r w:rsidR="00B96541" w:rsidRPr="006714C0">
        <w:rPr>
          <w:i/>
          <w:iCs/>
          <w:sz w:val="28"/>
          <w:szCs w:val="28"/>
        </w:rPr>
        <w:t>ổ</w:t>
      </w:r>
      <w:r>
        <w:rPr>
          <w:i/>
          <w:iCs/>
          <w:sz w:val="28"/>
          <w:szCs w:val="28"/>
        </w:rPr>
        <w:t>n định vị trí, chu</w:t>
      </w:r>
      <w:r w:rsidR="00B96541" w:rsidRPr="006714C0">
        <w:rPr>
          <w:i/>
          <w:iCs/>
          <w:sz w:val="28"/>
          <w:szCs w:val="28"/>
        </w:rPr>
        <w:t>ẩ</w:t>
      </w:r>
      <w:r>
        <w:rPr>
          <w:i/>
          <w:iCs/>
          <w:sz w:val="28"/>
          <w:szCs w:val="28"/>
        </w:rPr>
        <w:t>n bị làm lễ chào cờ.</w:t>
      </w:r>
    </w:p>
    <w:p w14:paraId="01B3AE08" w14:textId="77777777" w:rsidR="00150A58" w:rsidRDefault="00837037" w:rsidP="00B96541">
      <w:pPr>
        <w:pStyle w:val="Vnbnnidung0"/>
        <w:numPr>
          <w:ilvl w:val="0"/>
          <w:numId w:val="728"/>
        </w:numPr>
        <w:tabs>
          <w:tab w:val="left" w:pos="142"/>
          <w:tab w:val="left" w:pos="443"/>
        </w:tabs>
        <w:spacing w:after="0" w:line="240" w:lineRule="auto"/>
        <w:ind w:left="-142" w:right="-600"/>
        <w:rPr>
          <w:sz w:val="28"/>
          <w:szCs w:val="28"/>
        </w:rPr>
      </w:pPr>
      <w:bookmarkStart w:id="6867" w:name="bookmark6974"/>
      <w:bookmarkEnd w:id="6867"/>
      <w:r>
        <w:rPr>
          <w:b/>
          <w:bCs/>
          <w:sz w:val="28"/>
          <w:szCs w:val="28"/>
        </w:rPr>
        <w:t>HOẠT ĐỘNG HÌNH THÀNH KIẾN THÚC</w:t>
      </w:r>
    </w:p>
    <w:p w14:paraId="652824C6" w14:textId="77777777" w:rsidR="00150A58" w:rsidRDefault="00837037" w:rsidP="00B96541">
      <w:pPr>
        <w:pStyle w:val="Vnbnnidung0"/>
        <w:tabs>
          <w:tab w:val="left" w:pos="142"/>
        </w:tabs>
        <w:spacing w:after="0" w:line="240" w:lineRule="auto"/>
        <w:ind w:left="-142" w:right="-600"/>
        <w:rPr>
          <w:sz w:val="28"/>
          <w:szCs w:val="28"/>
        </w:rPr>
      </w:pPr>
      <w:r>
        <w:rPr>
          <w:b/>
          <w:bCs/>
          <w:sz w:val="28"/>
          <w:szCs w:val="28"/>
        </w:rPr>
        <w:t>Hoạt động 1: Chào cờ</w:t>
      </w:r>
    </w:p>
    <w:p w14:paraId="50179ECA" w14:textId="77777777" w:rsidR="00150A58" w:rsidRDefault="00837037" w:rsidP="00B96541">
      <w:pPr>
        <w:pStyle w:val="Vnbnnidung0"/>
        <w:numPr>
          <w:ilvl w:val="0"/>
          <w:numId w:val="730"/>
        </w:numPr>
        <w:tabs>
          <w:tab w:val="left" w:pos="142"/>
          <w:tab w:val="left" w:pos="385"/>
        </w:tabs>
        <w:spacing w:after="0" w:line="240" w:lineRule="auto"/>
        <w:ind w:left="-142" w:right="-600"/>
        <w:rPr>
          <w:sz w:val="28"/>
          <w:szCs w:val="28"/>
        </w:rPr>
      </w:pPr>
      <w:bookmarkStart w:id="6868" w:name="bookmark6975"/>
      <w:bookmarkEnd w:id="6868"/>
      <w:r>
        <w:rPr>
          <w:b/>
          <w:bCs/>
          <w:sz w:val="28"/>
          <w:szCs w:val="28"/>
        </w:rPr>
        <w:t xml:space="preserve">Mục tiêu: </w:t>
      </w:r>
      <w:r>
        <w:rPr>
          <w:sz w:val="28"/>
          <w:szCs w:val="28"/>
        </w:rPr>
        <w:t>HS hiêu được chào cờ là một nghi thức trang trọng thê hiện lòng yêu nước, tự hào dân tộc, và sự biết ơn đối với các thế hệ cha anh đã hi sinh xương máu đ</w:t>
      </w:r>
      <w:r w:rsidR="00B96541" w:rsidRPr="006714C0">
        <w:rPr>
          <w:sz w:val="28"/>
          <w:szCs w:val="28"/>
        </w:rPr>
        <w:t>ể</w:t>
      </w:r>
      <w:r>
        <w:rPr>
          <w:sz w:val="28"/>
          <w:szCs w:val="28"/>
        </w:rPr>
        <w:t xml:space="preserve"> đối lấy độc lập, tự do cho Tổ quốc, có ý nghĩa giáo dục sâu sắc, giúp m</w:t>
      </w:r>
      <w:r w:rsidR="00B96541" w:rsidRPr="006714C0">
        <w:rPr>
          <w:sz w:val="28"/>
          <w:szCs w:val="28"/>
        </w:rPr>
        <w:t>ỗ</w:t>
      </w:r>
      <w:r>
        <w:rPr>
          <w:sz w:val="28"/>
          <w:szCs w:val="28"/>
        </w:rPr>
        <w:t xml:space="preserve">i học sinh biết đoàn kết để </w:t>
      </w:r>
      <w:r>
        <w:rPr>
          <w:sz w:val="28"/>
          <w:szCs w:val="28"/>
        </w:rPr>
        <w:lastRenderedPageBreak/>
        <w:t>tạo nên sức mạnh, biết chia sẻ đ</w:t>
      </w:r>
      <w:r w:rsidR="00B96541" w:rsidRPr="006714C0">
        <w:rPr>
          <w:sz w:val="28"/>
          <w:szCs w:val="28"/>
        </w:rPr>
        <w:t>ể</w:t>
      </w:r>
      <w:r>
        <w:rPr>
          <w:sz w:val="28"/>
          <w:szCs w:val="28"/>
        </w:rPr>
        <w:t xml:space="preserve"> phát triển.</w:t>
      </w:r>
    </w:p>
    <w:p w14:paraId="35339A94" w14:textId="77777777" w:rsidR="00150A58" w:rsidRDefault="00837037" w:rsidP="00B96541">
      <w:pPr>
        <w:pStyle w:val="Vnbnnidung0"/>
        <w:numPr>
          <w:ilvl w:val="0"/>
          <w:numId w:val="730"/>
        </w:numPr>
        <w:tabs>
          <w:tab w:val="left" w:pos="142"/>
        </w:tabs>
        <w:spacing w:after="0" w:line="240" w:lineRule="auto"/>
        <w:ind w:left="-142" w:right="-600"/>
        <w:rPr>
          <w:sz w:val="28"/>
          <w:szCs w:val="28"/>
        </w:rPr>
      </w:pPr>
      <w:bookmarkStart w:id="6869" w:name="bookmark6976"/>
      <w:bookmarkEnd w:id="6869"/>
      <w:r>
        <w:rPr>
          <w:b/>
          <w:bCs/>
          <w:sz w:val="28"/>
          <w:szCs w:val="28"/>
        </w:rPr>
        <w:t xml:space="preserve">Nội dung: </w:t>
      </w:r>
      <w:r>
        <w:rPr>
          <w:sz w:val="28"/>
          <w:szCs w:val="28"/>
        </w:rPr>
        <w:t>HS hát quốc ca. TPT hoặc BGH nhận xét.</w:t>
      </w:r>
    </w:p>
    <w:p w14:paraId="17BDE886" w14:textId="77777777" w:rsidR="00150A58" w:rsidRDefault="00837037" w:rsidP="00B96541">
      <w:pPr>
        <w:pStyle w:val="Vnbnnidung0"/>
        <w:numPr>
          <w:ilvl w:val="0"/>
          <w:numId w:val="730"/>
        </w:numPr>
        <w:tabs>
          <w:tab w:val="left" w:pos="142"/>
        </w:tabs>
        <w:spacing w:after="0" w:line="240" w:lineRule="auto"/>
        <w:ind w:left="-142" w:right="-600"/>
        <w:rPr>
          <w:sz w:val="28"/>
          <w:szCs w:val="28"/>
        </w:rPr>
      </w:pPr>
      <w:bookmarkStart w:id="6870" w:name="bookmark6977"/>
      <w:bookmarkEnd w:id="6870"/>
      <w:r>
        <w:rPr>
          <w:b/>
          <w:bCs/>
          <w:sz w:val="28"/>
          <w:szCs w:val="28"/>
        </w:rPr>
        <w:t xml:space="preserve">Sản phẩm: </w:t>
      </w:r>
      <w:r>
        <w:rPr>
          <w:sz w:val="28"/>
          <w:szCs w:val="28"/>
        </w:rPr>
        <w:t>kết quả làm việc của HS và TPT.</w:t>
      </w:r>
    </w:p>
    <w:p w14:paraId="6B8E1E77" w14:textId="77777777" w:rsidR="00150A58" w:rsidRDefault="00837037" w:rsidP="00B96541">
      <w:pPr>
        <w:pStyle w:val="Tiu20"/>
        <w:keepNext/>
        <w:keepLines/>
        <w:numPr>
          <w:ilvl w:val="0"/>
          <w:numId w:val="730"/>
        </w:numPr>
        <w:tabs>
          <w:tab w:val="left" w:pos="142"/>
        </w:tabs>
        <w:spacing w:after="0" w:line="240" w:lineRule="auto"/>
        <w:ind w:left="-142" w:right="-600"/>
        <w:rPr>
          <w:sz w:val="28"/>
          <w:szCs w:val="28"/>
        </w:rPr>
      </w:pPr>
      <w:bookmarkStart w:id="6871" w:name="bookmark6980"/>
      <w:bookmarkStart w:id="6872" w:name="bookmark6978"/>
      <w:bookmarkStart w:id="6873" w:name="bookmark6981"/>
      <w:bookmarkStart w:id="6874" w:name="bookmark6979"/>
      <w:bookmarkEnd w:id="6871"/>
      <w:r>
        <w:rPr>
          <w:sz w:val="28"/>
          <w:szCs w:val="28"/>
        </w:rPr>
        <w:t>Tổ chức thực hiện:</w:t>
      </w:r>
      <w:bookmarkEnd w:id="6872"/>
      <w:bookmarkEnd w:id="6873"/>
      <w:bookmarkEnd w:id="6874"/>
    </w:p>
    <w:p w14:paraId="4633A780" w14:textId="77777777" w:rsidR="00150A58" w:rsidRDefault="00837037" w:rsidP="00B96541">
      <w:pPr>
        <w:pStyle w:val="Vnbnnidung0"/>
        <w:numPr>
          <w:ilvl w:val="0"/>
          <w:numId w:val="694"/>
        </w:numPr>
        <w:tabs>
          <w:tab w:val="left" w:pos="142"/>
          <w:tab w:val="left" w:pos="268"/>
        </w:tabs>
        <w:spacing w:after="0" w:line="240" w:lineRule="auto"/>
        <w:ind w:left="-142" w:right="-600"/>
        <w:rPr>
          <w:sz w:val="28"/>
          <w:szCs w:val="28"/>
        </w:rPr>
      </w:pPr>
      <w:bookmarkStart w:id="6875" w:name="bookmark6982"/>
      <w:bookmarkEnd w:id="6875"/>
      <w:r>
        <w:rPr>
          <w:sz w:val="28"/>
          <w:szCs w:val="28"/>
        </w:rPr>
        <w:t>HS điều khiển lễ chào cờ.</w:t>
      </w:r>
    </w:p>
    <w:p w14:paraId="46ADC579" w14:textId="77777777" w:rsidR="00150A58" w:rsidRDefault="00837037" w:rsidP="00B96541">
      <w:pPr>
        <w:pStyle w:val="Vnbnnidung0"/>
        <w:numPr>
          <w:ilvl w:val="0"/>
          <w:numId w:val="694"/>
        </w:numPr>
        <w:tabs>
          <w:tab w:val="left" w:pos="142"/>
          <w:tab w:val="left" w:pos="268"/>
        </w:tabs>
        <w:spacing w:after="0" w:line="240" w:lineRule="auto"/>
        <w:ind w:left="-142" w:right="-600"/>
        <w:rPr>
          <w:sz w:val="28"/>
          <w:szCs w:val="28"/>
        </w:rPr>
      </w:pPr>
      <w:bookmarkStart w:id="6876" w:name="bookmark6983"/>
      <w:bookmarkEnd w:id="6876"/>
      <w:r>
        <w:rPr>
          <w:sz w:val="28"/>
          <w:szCs w:val="28"/>
        </w:rPr>
        <w:t>Lớp trực tuần nhận xét thi đua.</w:t>
      </w:r>
    </w:p>
    <w:p w14:paraId="137D82FC" w14:textId="77777777" w:rsidR="00150A58" w:rsidRDefault="00837037" w:rsidP="00B96541">
      <w:pPr>
        <w:pStyle w:val="Vnbnnidung0"/>
        <w:numPr>
          <w:ilvl w:val="0"/>
          <w:numId w:val="694"/>
        </w:numPr>
        <w:tabs>
          <w:tab w:val="left" w:pos="142"/>
          <w:tab w:val="left" w:pos="273"/>
        </w:tabs>
        <w:spacing w:after="0" w:line="240" w:lineRule="auto"/>
        <w:ind w:left="-142" w:right="-600"/>
        <w:rPr>
          <w:sz w:val="28"/>
          <w:szCs w:val="28"/>
        </w:rPr>
      </w:pPr>
      <w:bookmarkStart w:id="6877" w:name="bookmark6984"/>
      <w:bookmarkEnd w:id="6877"/>
      <w:r>
        <w:rPr>
          <w:sz w:val="28"/>
          <w:szCs w:val="28"/>
        </w:rPr>
        <w:t>TPT hoặc đại diện BGH nhận xét bổ sung và triển khai các công việc tuần mới.</w:t>
      </w:r>
    </w:p>
    <w:p w14:paraId="5116B0B9" w14:textId="77777777" w:rsidR="00150A58" w:rsidRDefault="00837037" w:rsidP="00B96541">
      <w:pPr>
        <w:pStyle w:val="Tiu20"/>
        <w:keepNext/>
        <w:keepLines/>
        <w:spacing w:after="0" w:line="240" w:lineRule="auto"/>
        <w:ind w:left="-142" w:right="-600"/>
        <w:rPr>
          <w:sz w:val="28"/>
          <w:szCs w:val="28"/>
        </w:rPr>
      </w:pPr>
      <w:bookmarkStart w:id="6878" w:name="bookmark6987"/>
      <w:r>
        <w:rPr>
          <w:sz w:val="28"/>
          <w:szCs w:val="28"/>
        </w:rPr>
        <w:t>Hoạt động 2: Diễn đàn” Chung tay bảo vệ động vật quý hiếm”</w:t>
      </w:r>
      <w:bookmarkEnd w:id="6878"/>
    </w:p>
    <w:p w14:paraId="6E86855E" w14:textId="77777777" w:rsidR="00150A58" w:rsidRDefault="00837037" w:rsidP="00B96541">
      <w:pPr>
        <w:pStyle w:val="Tiu20"/>
        <w:keepNext/>
        <w:keepLines/>
        <w:numPr>
          <w:ilvl w:val="0"/>
          <w:numId w:val="731"/>
        </w:numPr>
        <w:tabs>
          <w:tab w:val="left" w:pos="142"/>
        </w:tabs>
        <w:spacing w:after="0" w:line="240" w:lineRule="auto"/>
        <w:ind w:left="-142" w:right="-600"/>
        <w:rPr>
          <w:sz w:val="28"/>
          <w:szCs w:val="28"/>
        </w:rPr>
      </w:pPr>
      <w:bookmarkStart w:id="6879" w:name="bookmark6988"/>
      <w:bookmarkStart w:id="6880" w:name="bookmark6989"/>
      <w:bookmarkStart w:id="6881" w:name="bookmark6985"/>
      <w:bookmarkStart w:id="6882" w:name="bookmark6986"/>
      <w:bookmarkEnd w:id="6879"/>
      <w:r>
        <w:rPr>
          <w:sz w:val="28"/>
          <w:szCs w:val="28"/>
        </w:rPr>
        <w:t>Mục tiêu:</w:t>
      </w:r>
      <w:bookmarkEnd w:id="6880"/>
      <w:bookmarkEnd w:id="6881"/>
      <w:bookmarkEnd w:id="6882"/>
    </w:p>
    <w:p w14:paraId="39B75106" w14:textId="77777777" w:rsidR="00150A58" w:rsidRDefault="00837037" w:rsidP="00B96541">
      <w:pPr>
        <w:pStyle w:val="Vnbnnidung0"/>
        <w:numPr>
          <w:ilvl w:val="0"/>
          <w:numId w:val="694"/>
        </w:numPr>
        <w:tabs>
          <w:tab w:val="left" w:pos="142"/>
          <w:tab w:val="left" w:pos="273"/>
        </w:tabs>
        <w:spacing w:after="0" w:line="240" w:lineRule="auto"/>
        <w:ind w:left="-142" w:right="-600"/>
        <w:rPr>
          <w:sz w:val="28"/>
          <w:szCs w:val="28"/>
        </w:rPr>
      </w:pPr>
      <w:bookmarkStart w:id="6883" w:name="bookmark6990"/>
      <w:bookmarkEnd w:id="6883"/>
      <w:r>
        <w:rPr>
          <w:sz w:val="28"/>
          <w:szCs w:val="28"/>
        </w:rPr>
        <w:t>Biết được một số động vật quý hiếm cần được bảo vệ và nhận thức được trách nhiệm của bản thân trong việc bảo vệ động vật quý hiếm;</w:t>
      </w:r>
    </w:p>
    <w:p w14:paraId="48AC1FFB" w14:textId="77777777" w:rsidR="00150A58" w:rsidRDefault="00837037" w:rsidP="00B96541">
      <w:pPr>
        <w:pStyle w:val="Vnbnnidung0"/>
        <w:numPr>
          <w:ilvl w:val="0"/>
          <w:numId w:val="694"/>
        </w:numPr>
        <w:tabs>
          <w:tab w:val="left" w:pos="142"/>
          <w:tab w:val="left" w:pos="273"/>
        </w:tabs>
        <w:spacing w:after="0" w:line="240" w:lineRule="auto"/>
        <w:ind w:left="-142" w:right="-600"/>
        <w:rPr>
          <w:sz w:val="28"/>
          <w:szCs w:val="28"/>
        </w:rPr>
      </w:pPr>
      <w:bookmarkStart w:id="6884" w:name="bookmark6991"/>
      <w:bookmarkEnd w:id="6884"/>
      <w:r>
        <w:rPr>
          <w:sz w:val="28"/>
          <w:szCs w:val="28"/>
        </w:rPr>
        <w:t>Đ</w:t>
      </w:r>
      <w:r w:rsidR="00B96541" w:rsidRPr="006714C0">
        <w:rPr>
          <w:sz w:val="28"/>
          <w:szCs w:val="28"/>
        </w:rPr>
        <w:t>ề</w:t>
      </w:r>
      <w:r>
        <w:rPr>
          <w:sz w:val="28"/>
          <w:szCs w:val="28"/>
        </w:rPr>
        <w:t xml:space="preserve"> xuất được một số giải pháp báo vệ động vật quý hiếm;</w:t>
      </w:r>
    </w:p>
    <w:p w14:paraId="0E53C0FF" w14:textId="77777777" w:rsidR="00150A58" w:rsidRDefault="00837037" w:rsidP="00B96541">
      <w:pPr>
        <w:pStyle w:val="Vnbnnidung0"/>
        <w:numPr>
          <w:ilvl w:val="0"/>
          <w:numId w:val="731"/>
        </w:numPr>
        <w:tabs>
          <w:tab w:val="left" w:pos="142"/>
        </w:tabs>
        <w:spacing w:after="0" w:line="240" w:lineRule="auto"/>
        <w:ind w:left="-142" w:right="-600"/>
        <w:rPr>
          <w:sz w:val="28"/>
          <w:szCs w:val="28"/>
        </w:rPr>
      </w:pPr>
      <w:bookmarkStart w:id="6885" w:name="bookmark6992"/>
      <w:bookmarkEnd w:id="6885"/>
      <w:r>
        <w:rPr>
          <w:b/>
          <w:bCs/>
          <w:sz w:val="28"/>
          <w:szCs w:val="28"/>
        </w:rPr>
        <w:t>Nội dung:</w:t>
      </w:r>
    </w:p>
    <w:p w14:paraId="3E1F9DD3" w14:textId="77777777" w:rsidR="00150A58" w:rsidRDefault="00837037" w:rsidP="00B96541">
      <w:pPr>
        <w:pStyle w:val="Tiu20"/>
        <w:keepNext/>
        <w:keepLines/>
        <w:numPr>
          <w:ilvl w:val="0"/>
          <w:numId w:val="731"/>
        </w:numPr>
        <w:tabs>
          <w:tab w:val="left" w:pos="142"/>
        </w:tabs>
        <w:spacing w:after="0" w:line="240" w:lineRule="auto"/>
        <w:ind w:left="-142" w:right="-600"/>
        <w:rPr>
          <w:sz w:val="28"/>
          <w:szCs w:val="28"/>
        </w:rPr>
      </w:pPr>
      <w:bookmarkStart w:id="6886" w:name="bookmark6995"/>
      <w:bookmarkStart w:id="6887" w:name="bookmark6996"/>
      <w:bookmarkEnd w:id="6886"/>
      <w:r>
        <w:rPr>
          <w:sz w:val="28"/>
          <w:szCs w:val="28"/>
        </w:rPr>
        <w:t>Sản phấm:</w:t>
      </w:r>
      <w:bookmarkEnd w:id="6887"/>
    </w:p>
    <w:p w14:paraId="5DF6816A" w14:textId="77777777" w:rsidR="00150A58" w:rsidRDefault="00837037" w:rsidP="00B96541">
      <w:pPr>
        <w:pStyle w:val="Tiu20"/>
        <w:keepNext/>
        <w:keepLines/>
        <w:numPr>
          <w:ilvl w:val="0"/>
          <w:numId w:val="731"/>
        </w:numPr>
        <w:tabs>
          <w:tab w:val="left" w:pos="142"/>
        </w:tabs>
        <w:spacing w:after="0" w:line="240" w:lineRule="auto"/>
        <w:ind w:left="-142" w:right="-600"/>
        <w:rPr>
          <w:sz w:val="28"/>
          <w:szCs w:val="28"/>
        </w:rPr>
      </w:pPr>
      <w:bookmarkStart w:id="6888" w:name="bookmark6997"/>
      <w:bookmarkStart w:id="6889" w:name="bookmark6994"/>
      <w:bookmarkStart w:id="6890" w:name="bookmark6998"/>
      <w:bookmarkStart w:id="6891" w:name="bookmark6993"/>
      <w:bookmarkEnd w:id="6888"/>
      <w:r>
        <w:rPr>
          <w:sz w:val="28"/>
          <w:szCs w:val="28"/>
        </w:rPr>
        <w:t>Tổ chức thực hiện:</w:t>
      </w:r>
      <w:bookmarkEnd w:id="6889"/>
      <w:bookmarkEnd w:id="6890"/>
      <w:bookmarkEnd w:id="6891"/>
    </w:p>
    <w:p w14:paraId="54CFB093" w14:textId="77777777" w:rsidR="00150A58" w:rsidRDefault="00837037" w:rsidP="00B96541">
      <w:pPr>
        <w:pStyle w:val="Vnbnnidung0"/>
        <w:spacing w:after="0" w:line="240" w:lineRule="auto"/>
        <w:ind w:left="-142" w:right="-600"/>
        <w:rPr>
          <w:sz w:val="28"/>
          <w:szCs w:val="28"/>
        </w:rPr>
      </w:pPr>
      <w:r>
        <w:rPr>
          <w:sz w:val="28"/>
          <w:szCs w:val="28"/>
        </w:rPr>
        <w:t>- L</w:t>
      </w:r>
      <w:r w:rsidR="00B96541" w:rsidRPr="006714C0">
        <w:rPr>
          <w:sz w:val="28"/>
          <w:szCs w:val="28"/>
        </w:rPr>
        <w:t>ớ</w:t>
      </w:r>
      <w:r>
        <w:rPr>
          <w:sz w:val="28"/>
          <w:szCs w:val="28"/>
        </w:rPr>
        <w:t>p trực tuần biểu diền văn nghệ.</w:t>
      </w:r>
    </w:p>
    <w:p w14:paraId="3EB5D4EA" w14:textId="77777777" w:rsidR="00150A58" w:rsidRDefault="00837037" w:rsidP="00B96541">
      <w:pPr>
        <w:pStyle w:val="Vnbnnidung0"/>
        <w:numPr>
          <w:ilvl w:val="0"/>
          <w:numId w:val="694"/>
        </w:numPr>
        <w:tabs>
          <w:tab w:val="left" w:pos="142"/>
        </w:tabs>
        <w:spacing w:after="0" w:line="240" w:lineRule="auto"/>
        <w:ind w:left="-142" w:right="-600"/>
        <w:jc w:val="both"/>
        <w:rPr>
          <w:sz w:val="28"/>
          <w:szCs w:val="28"/>
        </w:rPr>
      </w:pPr>
      <w:bookmarkStart w:id="6892" w:name="bookmark6999"/>
      <w:bookmarkEnd w:id="6892"/>
      <w:r>
        <w:rPr>
          <w:sz w:val="28"/>
          <w:szCs w:val="28"/>
        </w:rPr>
        <w:t>Lớp trực tuần báo cáo đề dẫn cho diễn đàn. Trong phần này cần nói rõ mục đích, ỷ nghĩa, cách thức trao đ</w:t>
      </w:r>
      <w:r w:rsidR="00B96541" w:rsidRPr="006714C0">
        <w:rPr>
          <w:sz w:val="28"/>
          <w:szCs w:val="28"/>
        </w:rPr>
        <w:t>ổ</w:t>
      </w:r>
      <w:r>
        <w:rPr>
          <w:sz w:val="28"/>
          <w:szCs w:val="28"/>
        </w:rPr>
        <w:t>i trong diễn đàn.</w:t>
      </w:r>
    </w:p>
    <w:p w14:paraId="60B5E2DB" w14:textId="77777777" w:rsidR="00150A58" w:rsidRDefault="00837037" w:rsidP="00B96541">
      <w:pPr>
        <w:pStyle w:val="Vnbnnidung0"/>
        <w:numPr>
          <w:ilvl w:val="0"/>
          <w:numId w:val="694"/>
        </w:numPr>
        <w:tabs>
          <w:tab w:val="left" w:pos="142"/>
        </w:tabs>
        <w:spacing w:after="0" w:line="240" w:lineRule="auto"/>
        <w:ind w:left="-142" w:right="-600"/>
        <w:jc w:val="both"/>
        <w:rPr>
          <w:sz w:val="28"/>
          <w:szCs w:val="28"/>
        </w:rPr>
      </w:pPr>
      <w:bookmarkStart w:id="6893" w:name="bookmark7000"/>
      <w:bookmarkEnd w:id="6893"/>
      <w:r>
        <w:rPr>
          <w:sz w:val="28"/>
          <w:szCs w:val="28"/>
        </w:rPr>
        <w:t>GV nêu câu h</w:t>
      </w:r>
      <w:r w:rsidR="00B96541" w:rsidRPr="006714C0">
        <w:rPr>
          <w:sz w:val="28"/>
          <w:szCs w:val="28"/>
        </w:rPr>
        <w:t>ỏ</w:t>
      </w:r>
      <w:r>
        <w:rPr>
          <w:sz w:val="28"/>
          <w:szCs w:val="28"/>
        </w:rPr>
        <w:t>i để HS trả lời trực tiếp tìm hiểu một số động vật quý hiếm, có nguy cơ tuyệt chủng. Sau khi HS chia sẻ ý kiến, GV kết luận.</w:t>
      </w:r>
    </w:p>
    <w:p w14:paraId="3CCCE132" w14:textId="77777777" w:rsidR="00150A58" w:rsidRDefault="00837037" w:rsidP="00B96541">
      <w:pPr>
        <w:pStyle w:val="Vnbnnidung0"/>
        <w:numPr>
          <w:ilvl w:val="0"/>
          <w:numId w:val="694"/>
        </w:numPr>
        <w:tabs>
          <w:tab w:val="left" w:pos="142"/>
        </w:tabs>
        <w:spacing w:after="0" w:line="240" w:lineRule="auto"/>
        <w:ind w:left="-142" w:right="-600"/>
        <w:jc w:val="both"/>
        <w:rPr>
          <w:sz w:val="28"/>
          <w:szCs w:val="28"/>
        </w:rPr>
      </w:pPr>
      <w:bookmarkStart w:id="6894" w:name="bookmark7001"/>
      <w:bookmarkEnd w:id="6894"/>
      <w:r>
        <w:rPr>
          <w:sz w:val="28"/>
          <w:szCs w:val="28"/>
        </w:rPr>
        <w:t>Đại diện khối lớp 6 trình bày hai tham luận về một số giải pháp bảo vệ động vật quý hiếm.</w:t>
      </w:r>
    </w:p>
    <w:p w14:paraId="1AE81BC0" w14:textId="77777777" w:rsidR="00150A58" w:rsidRDefault="00837037" w:rsidP="00B96541">
      <w:pPr>
        <w:pStyle w:val="Vnbnnidung0"/>
        <w:numPr>
          <w:ilvl w:val="0"/>
          <w:numId w:val="694"/>
        </w:numPr>
        <w:tabs>
          <w:tab w:val="left" w:pos="142"/>
        </w:tabs>
        <w:spacing w:after="0" w:line="240" w:lineRule="auto"/>
        <w:ind w:left="-142" w:right="-600"/>
        <w:jc w:val="both"/>
        <w:rPr>
          <w:sz w:val="28"/>
          <w:szCs w:val="28"/>
        </w:rPr>
      </w:pPr>
      <w:bookmarkStart w:id="6895" w:name="bookmark7002"/>
      <w:bookmarkEnd w:id="6895"/>
      <w:r>
        <w:rPr>
          <w:sz w:val="28"/>
          <w:szCs w:val="28"/>
        </w:rPr>
        <w:t>Sau khi nghe tham luận, GV gợi ý HS phát biểu ý kiến b</w:t>
      </w:r>
      <w:r w:rsidR="00B96541" w:rsidRPr="006714C0">
        <w:rPr>
          <w:sz w:val="28"/>
          <w:szCs w:val="28"/>
        </w:rPr>
        <w:t>ổ</w:t>
      </w:r>
      <w:r>
        <w:rPr>
          <w:sz w:val="28"/>
          <w:szCs w:val="28"/>
        </w:rPr>
        <w:t xml:space="preserve"> sung các giải pháp bảo vệ động vật quý hiếm trong tham luận chưa có.</w:t>
      </w:r>
    </w:p>
    <w:p w14:paraId="557D4D65" w14:textId="77777777" w:rsidR="00150A58" w:rsidRDefault="00837037" w:rsidP="00B96541">
      <w:pPr>
        <w:pStyle w:val="Vnbnnidung0"/>
        <w:numPr>
          <w:ilvl w:val="0"/>
          <w:numId w:val="694"/>
        </w:numPr>
        <w:tabs>
          <w:tab w:val="left" w:pos="142"/>
        </w:tabs>
        <w:spacing w:after="0" w:line="240" w:lineRule="auto"/>
        <w:ind w:left="-142" w:right="-600"/>
        <w:jc w:val="both"/>
        <w:rPr>
          <w:sz w:val="28"/>
          <w:szCs w:val="28"/>
        </w:rPr>
      </w:pPr>
      <w:bookmarkStart w:id="6896" w:name="bookmark7003"/>
      <w:bookmarkEnd w:id="6896"/>
      <w:r>
        <w:rPr>
          <w:sz w:val="28"/>
          <w:szCs w:val="28"/>
        </w:rPr>
        <w:t>HS có th</w:t>
      </w:r>
      <w:r w:rsidR="00B96541" w:rsidRPr="006714C0">
        <w:rPr>
          <w:sz w:val="28"/>
          <w:szCs w:val="28"/>
        </w:rPr>
        <w:t>ể</w:t>
      </w:r>
      <w:r>
        <w:rPr>
          <w:sz w:val="28"/>
          <w:szCs w:val="28"/>
        </w:rPr>
        <w:t xml:space="preserve"> đặt câu hỏi trực tiếp với tác giả tham luận hoặc GV, HS và GV trao đ</w:t>
      </w:r>
      <w:r w:rsidR="00B96541" w:rsidRPr="006714C0">
        <w:rPr>
          <w:sz w:val="28"/>
          <w:szCs w:val="28"/>
        </w:rPr>
        <w:t>ổ</w:t>
      </w:r>
      <w:r>
        <w:rPr>
          <w:sz w:val="28"/>
          <w:szCs w:val="28"/>
        </w:rPr>
        <w:t>i trả lời các câu hỏi.</w:t>
      </w:r>
    </w:p>
    <w:p w14:paraId="430F01D2" w14:textId="77777777" w:rsidR="00150A58" w:rsidRDefault="00837037" w:rsidP="00B96541">
      <w:pPr>
        <w:pStyle w:val="Vnbnnidung0"/>
        <w:numPr>
          <w:ilvl w:val="0"/>
          <w:numId w:val="694"/>
        </w:numPr>
        <w:tabs>
          <w:tab w:val="left" w:pos="142"/>
        </w:tabs>
        <w:spacing w:after="0" w:line="240" w:lineRule="auto"/>
        <w:ind w:left="-142" w:right="-600"/>
        <w:jc w:val="both"/>
        <w:rPr>
          <w:sz w:val="28"/>
          <w:szCs w:val="28"/>
        </w:rPr>
      </w:pPr>
      <w:bookmarkStart w:id="6897" w:name="bookmark7004"/>
      <w:bookmarkEnd w:id="6897"/>
      <w:r>
        <w:rPr>
          <w:sz w:val="28"/>
          <w:szCs w:val="28"/>
        </w:rPr>
        <w:t>GV nêu câu hỏi cho HS để đánh giá hoạt động:</w:t>
      </w:r>
    </w:p>
    <w:p w14:paraId="31C59EDF" w14:textId="77777777" w:rsidR="00150A58" w:rsidRDefault="00837037" w:rsidP="00B96541">
      <w:pPr>
        <w:pStyle w:val="Vnbnnidung0"/>
        <w:spacing w:after="0" w:line="240" w:lineRule="auto"/>
        <w:ind w:left="-142" w:right="-600"/>
        <w:jc w:val="both"/>
        <w:rPr>
          <w:sz w:val="28"/>
          <w:szCs w:val="28"/>
        </w:rPr>
      </w:pPr>
      <w:r>
        <w:rPr>
          <w:sz w:val="28"/>
          <w:szCs w:val="28"/>
        </w:rPr>
        <w:t>+ Chương trình hoạt động hôm nay có bổ ích với bản thân em không? Em thích nhất</w:t>
      </w:r>
    </w:p>
    <w:p w14:paraId="056C92BA" w14:textId="77777777" w:rsidR="00150A58" w:rsidRDefault="00837037" w:rsidP="00B96541">
      <w:pPr>
        <w:pStyle w:val="Vnbnnidung0"/>
        <w:spacing w:after="0" w:line="240" w:lineRule="auto"/>
        <w:ind w:left="-142" w:right="-600"/>
        <w:rPr>
          <w:sz w:val="28"/>
          <w:szCs w:val="28"/>
        </w:rPr>
      </w:pPr>
      <w:r>
        <w:rPr>
          <w:sz w:val="28"/>
          <w:szCs w:val="28"/>
        </w:rPr>
        <w:t>là hoạt động nào?</w:t>
      </w:r>
    </w:p>
    <w:p w14:paraId="3145A883" w14:textId="77777777" w:rsidR="00150A58" w:rsidRDefault="00837037" w:rsidP="00B96541">
      <w:pPr>
        <w:pStyle w:val="Vnbnnidung0"/>
        <w:spacing w:after="0" w:line="240" w:lineRule="auto"/>
        <w:ind w:left="-142" w:right="-600"/>
        <w:jc w:val="both"/>
        <w:rPr>
          <w:sz w:val="28"/>
          <w:szCs w:val="28"/>
        </w:rPr>
      </w:pPr>
      <w:r>
        <w:rPr>
          <w:sz w:val="28"/>
          <w:szCs w:val="28"/>
        </w:rPr>
        <w:t>+ N</w:t>
      </w:r>
      <w:r w:rsidR="00B96541" w:rsidRPr="006714C0">
        <w:rPr>
          <w:sz w:val="28"/>
          <w:szCs w:val="28"/>
        </w:rPr>
        <w:t>ế</w:t>
      </w:r>
      <w:r>
        <w:rPr>
          <w:sz w:val="28"/>
          <w:szCs w:val="28"/>
        </w:rPr>
        <w:t>u em nhìn thấy một đối tượng đang bán động vật hoang dã và các sản phẩm có liên quan (gấu, sơn dương, da báo, da hổ) em sẽ làm gì?</w:t>
      </w:r>
    </w:p>
    <w:p w14:paraId="585E733E" w14:textId="77777777" w:rsidR="00150A58" w:rsidRDefault="00837037" w:rsidP="00B96541">
      <w:pPr>
        <w:pStyle w:val="Vnbnnidung0"/>
        <w:spacing w:after="0" w:line="240" w:lineRule="auto"/>
        <w:ind w:left="-142" w:right="-600"/>
        <w:jc w:val="both"/>
        <w:rPr>
          <w:sz w:val="28"/>
          <w:szCs w:val="28"/>
        </w:rPr>
      </w:pPr>
      <w:r>
        <w:rPr>
          <w:sz w:val="28"/>
          <w:szCs w:val="28"/>
        </w:rPr>
        <w:t>+ Đ</w:t>
      </w:r>
      <w:r w:rsidR="00B96541" w:rsidRPr="006714C0">
        <w:rPr>
          <w:sz w:val="28"/>
          <w:szCs w:val="28"/>
        </w:rPr>
        <w:t>ế</w:t>
      </w:r>
      <w:r>
        <w:rPr>
          <w:sz w:val="28"/>
          <w:szCs w:val="28"/>
        </w:rPr>
        <w:t>n nhà bạn chơi, em thấy bố c</w:t>
      </w:r>
      <w:r w:rsidR="00B96541" w:rsidRPr="006714C0">
        <w:rPr>
          <w:sz w:val="28"/>
          <w:szCs w:val="28"/>
        </w:rPr>
        <w:t>ủ</w:t>
      </w:r>
      <w:r>
        <w:rPr>
          <w:sz w:val="28"/>
          <w:szCs w:val="28"/>
        </w:rPr>
        <w:t xml:space="preserve">a bạn và một vài người hàng xóm đang </w:t>
      </w:r>
      <w:r w:rsidR="00B96541" w:rsidRPr="006714C0">
        <w:rPr>
          <w:sz w:val="28"/>
          <w:szCs w:val="28"/>
        </w:rPr>
        <w:t>rủ</w:t>
      </w:r>
      <w:r>
        <w:rPr>
          <w:sz w:val="28"/>
          <w:szCs w:val="28"/>
        </w:rPr>
        <w:t xml:space="preserve"> nhau ra đồng bẫy chim, lúc đó em sẽ nói gì với bạn?</w:t>
      </w:r>
    </w:p>
    <w:p w14:paraId="3A780091" w14:textId="77777777" w:rsidR="00150A58" w:rsidRDefault="00837037" w:rsidP="00B96541">
      <w:pPr>
        <w:pStyle w:val="Vnbnnidung0"/>
        <w:spacing w:after="0" w:line="240" w:lineRule="auto"/>
        <w:ind w:left="-142" w:right="-600"/>
        <w:jc w:val="both"/>
        <w:rPr>
          <w:sz w:val="28"/>
          <w:szCs w:val="28"/>
        </w:rPr>
      </w:pPr>
      <w:r>
        <w:rPr>
          <w:sz w:val="28"/>
          <w:szCs w:val="28"/>
        </w:rPr>
        <w:t>+ Là HS, em cần làm gì đ</w:t>
      </w:r>
      <w:r w:rsidR="00B96541" w:rsidRPr="006714C0">
        <w:rPr>
          <w:sz w:val="28"/>
          <w:szCs w:val="28"/>
        </w:rPr>
        <w:t>ể</w:t>
      </w:r>
      <w:r>
        <w:rPr>
          <w:sz w:val="28"/>
          <w:szCs w:val="28"/>
        </w:rPr>
        <w:t xml:space="preserve"> bảo vệ động vật quý hiếm có nguy cơ tuyệt chủng?</w:t>
      </w:r>
    </w:p>
    <w:p w14:paraId="28BA9BDC" w14:textId="77777777" w:rsidR="00150A58" w:rsidRDefault="00837037" w:rsidP="00B96541">
      <w:pPr>
        <w:pStyle w:val="Vnbnnidung0"/>
        <w:spacing w:after="0" w:line="240" w:lineRule="auto"/>
        <w:ind w:left="-142" w:right="-600"/>
        <w:jc w:val="both"/>
        <w:rPr>
          <w:sz w:val="28"/>
          <w:szCs w:val="28"/>
        </w:rPr>
      </w:pPr>
      <w:r>
        <w:rPr>
          <w:sz w:val="28"/>
          <w:szCs w:val="28"/>
        </w:rPr>
        <w:t>+ Với những vật nuôi trong nhà (như: chó, mèo), chúng ta có cần chăm sóc và bảo vệ không?</w:t>
      </w:r>
    </w:p>
    <w:p w14:paraId="19FA10F4" w14:textId="77777777" w:rsidR="00150A58" w:rsidRDefault="00837037" w:rsidP="00B96541">
      <w:pPr>
        <w:pStyle w:val="Vnbnnidung0"/>
        <w:spacing w:after="0" w:line="240" w:lineRule="auto"/>
        <w:ind w:left="-142" w:right="-600"/>
        <w:jc w:val="both"/>
        <w:rPr>
          <w:sz w:val="28"/>
          <w:szCs w:val="28"/>
        </w:rPr>
      </w:pPr>
      <w:r>
        <w:rPr>
          <w:sz w:val="28"/>
          <w:szCs w:val="28"/>
        </w:rPr>
        <w:t>+ Em rút ra bài học gì sau khi tham gia hoạt động?</w:t>
      </w:r>
    </w:p>
    <w:p w14:paraId="296925CD" w14:textId="77777777" w:rsidR="00150A58" w:rsidRDefault="00837037" w:rsidP="00B96541">
      <w:pPr>
        <w:pStyle w:val="Vnbnnidung0"/>
        <w:numPr>
          <w:ilvl w:val="0"/>
          <w:numId w:val="694"/>
        </w:numPr>
        <w:tabs>
          <w:tab w:val="left" w:pos="0"/>
        </w:tabs>
        <w:spacing w:after="0" w:line="240" w:lineRule="auto"/>
        <w:ind w:left="-142" w:right="-600"/>
        <w:rPr>
          <w:sz w:val="28"/>
          <w:szCs w:val="28"/>
        </w:rPr>
      </w:pPr>
      <w:bookmarkStart w:id="6898" w:name="bookmark7005"/>
      <w:bookmarkEnd w:id="6898"/>
      <w:r>
        <w:rPr>
          <w:sz w:val="28"/>
          <w:szCs w:val="28"/>
        </w:rPr>
        <w:t>HS chia sẻ thu hoạch sau hoạt động.</w:t>
      </w:r>
    </w:p>
    <w:p w14:paraId="41DBF60D" w14:textId="77777777" w:rsidR="00150A58" w:rsidRDefault="00837037" w:rsidP="00B96541">
      <w:pPr>
        <w:pStyle w:val="Tiu20"/>
        <w:keepNext/>
        <w:keepLines/>
        <w:numPr>
          <w:ilvl w:val="0"/>
          <w:numId w:val="732"/>
        </w:numPr>
        <w:tabs>
          <w:tab w:val="left" w:pos="142"/>
        </w:tabs>
        <w:spacing w:after="0" w:line="240" w:lineRule="auto"/>
        <w:ind w:left="-142" w:right="-600"/>
        <w:rPr>
          <w:sz w:val="28"/>
          <w:szCs w:val="28"/>
        </w:rPr>
      </w:pPr>
      <w:bookmarkStart w:id="6899" w:name="bookmark7008"/>
      <w:bookmarkStart w:id="6900" w:name="bookmark7006"/>
      <w:bookmarkStart w:id="6901" w:name="bookmark7009"/>
      <w:bookmarkStart w:id="6902" w:name="bookmark7007"/>
      <w:bookmarkEnd w:id="6899"/>
      <w:r>
        <w:rPr>
          <w:sz w:val="28"/>
          <w:szCs w:val="28"/>
        </w:rPr>
        <w:t>HOẠT ĐỘNG TIẾP NỐI</w:t>
      </w:r>
      <w:bookmarkEnd w:id="6900"/>
      <w:bookmarkEnd w:id="6901"/>
      <w:bookmarkEnd w:id="6902"/>
    </w:p>
    <w:p w14:paraId="2E7B1CA0" w14:textId="77777777" w:rsidR="00150A58" w:rsidRDefault="00837037" w:rsidP="00B96541">
      <w:pPr>
        <w:pStyle w:val="Vnbnnidung0"/>
        <w:numPr>
          <w:ilvl w:val="0"/>
          <w:numId w:val="733"/>
        </w:numPr>
        <w:tabs>
          <w:tab w:val="left" w:pos="142"/>
          <w:tab w:val="left" w:pos="380"/>
        </w:tabs>
        <w:spacing w:after="0" w:line="240" w:lineRule="auto"/>
        <w:ind w:left="-142" w:right="-600"/>
        <w:rPr>
          <w:sz w:val="28"/>
          <w:szCs w:val="28"/>
        </w:rPr>
      </w:pPr>
      <w:bookmarkStart w:id="6903" w:name="bookmark7010"/>
      <w:bookmarkEnd w:id="6903"/>
      <w:r>
        <w:rPr>
          <w:b/>
          <w:bCs/>
          <w:sz w:val="28"/>
          <w:szCs w:val="28"/>
        </w:rPr>
        <w:t xml:space="preserve">Mục tiêu: </w:t>
      </w:r>
      <w:r>
        <w:rPr>
          <w:sz w:val="28"/>
          <w:szCs w:val="28"/>
        </w:rPr>
        <w:t>hs biết việc bảo vệ động vật quý hiếm là việc bảo vệ môi trường.</w:t>
      </w:r>
    </w:p>
    <w:p w14:paraId="4406000A" w14:textId="77777777" w:rsidR="00150A58" w:rsidRDefault="00837037" w:rsidP="00B96541">
      <w:pPr>
        <w:pStyle w:val="Vnbnnidung0"/>
        <w:numPr>
          <w:ilvl w:val="0"/>
          <w:numId w:val="733"/>
        </w:numPr>
        <w:tabs>
          <w:tab w:val="left" w:pos="142"/>
          <w:tab w:val="left" w:pos="399"/>
        </w:tabs>
        <w:spacing w:after="0" w:line="240" w:lineRule="auto"/>
        <w:ind w:left="-142" w:right="-600"/>
        <w:rPr>
          <w:sz w:val="28"/>
          <w:szCs w:val="28"/>
        </w:rPr>
      </w:pPr>
      <w:bookmarkStart w:id="6904" w:name="bookmark7011"/>
      <w:bookmarkEnd w:id="6904"/>
      <w:r>
        <w:rPr>
          <w:b/>
          <w:bCs/>
          <w:sz w:val="28"/>
          <w:szCs w:val="28"/>
        </w:rPr>
        <w:t xml:space="preserve">Nội dung: </w:t>
      </w:r>
      <w:r>
        <w:rPr>
          <w:sz w:val="28"/>
          <w:szCs w:val="28"/>
        </w:rPr>
        <w:t>HS thực hiện những hoạt động thể hiện việc chăm sóc yêu thương các loài động vật</w:t>
      </w:r>
      <w:r w:rsidR="00960A8E" w:rsidRPr="006714C0">
        <w:rPr>
          <w:sz w:val="28"/>
          <w:szCs w:val="28"/>
        </w:rPr>
        <w:t>.</w:t>
      </w:r>
    </w:p>
    <w:p w14:paraId="353C5846" w14:textId="77777777" w:rsidR="00150A58" w:rsidRDefault="00837037" w:rsidP="00B96541">
      <w:pPr>
        <w:pStyle w:val="Vnbnnidung0"/>
        <w:numPr>
          <w:ilvl w:val="0"/>
          <w:numId w:val="733"/>
        </w:numPr>
        <w:tabs>
          <w:tab w:val="left" w:pos="142"/>
          <w:tab w:val="left" w:pos="390"/>
        </w:tabs>
        <w:spacing w:after="0" w:line="240" w:lineRule="auto"/>
        <w:ind w:left="-142" w:right="-600"/>
        <w:rPr>
          <w:sz w:val="28"/>
          <w:szCs w:val="28"/>
        </w:rPr>
      </w:pPr>
      <w:bookmarkStart w:id="6905" w:name="bookmark7012"/>
      <w:bookmarkEnd w:id="6905"/>
      <w:r>
        <w:rPr>
          <w:b/>
          <w:bCs/>
          <w:sz w:val="28"/>
          <w:szCs w:val="28"/>
        </w:rPr>
        <w:lastRenderedPageBreak/>
        <w:t>Sản ph</w:t>
      </w:r>
      <w:r w:rsidR="00960A8E" w:rsidRPr="006714C0">
        <w:rPr>
          <w:b/>
          <w:bCs/>
          <w:sz w:val="28"/>
          <w:szCs w:val="28"/>
        </w:rPr>
        <w:t>ẩ</w:t>
      </w:r>
      <w:r>
        <w:rPr>
          <w:b/>
          <w:bCs/>
          <w:sz w:val="28"/>
          <w:szCs w:val="28"/>
        </w:rPr>
        <w:t xml:space="preserve">m: </w:t>
      </w:r>
      <w:r w:rsidR="00B96541" w:rsidRPr="006714C0">
        <w:rPr>
          <w:sz w:val="28"/>
          <w:szCs w:val="28"/>
        </w:rPr>
        <w:t>K</w:t>
      </w:r>
      <w:r>
        <w:rPr>
          <w:sz w:val="28"/>
          <w:szCs w:val="28"/>
        </w:rPr>
        <w:t>ết quả thực hiện</w:t>
      </w:r>
    </w:p>
    <w:p w14:paraId="67134AB2" w14:textId="77777777" w:rsidR="00150A58" w:rsidRDefault="00837037" w:rsidP="00B96541">
      <w:pPr>
        <w:pStyle w:val="Tiu20"/>
        <w:keepNext/>
        <w:keepLines/>
        <w:numPr>
          <w:ilvl w:val="0"/>
          <w:numId w:val="733"/>
        </w:numPr>
        <w:tabs>
          <w:tab w:val="left" w:pos="142"/>
          <w:tab w:val="left" w:pos="395"/>
        </w:tabs>
        <w:spacing w:after="0" w:line="240" w:lineRule="auto"/>
        <w:ind w:left="-142" w:right="-600"/>
        <w:rPr>
          <w:sz w:val="28"/>
          <w:szCs w:val="28"/>
        </w:rPr>
      </w:pPr>
      <w:bookmarkStart w:id="6906" w:name="bookmark7015"/>
      <w:bookmarkStart w:id="6907" w:name="bookmark7014"/>
      <w:bookmarkStart w:id="6908" w:name="bookmark7016"/>
      <w:bookmarkStart w:id="6909" w:name="bookmark7013"/>
      <w:bookmarkEnd w:id="6906"/>
      <w:r>
        <w:rPr>
          <w:sz w:val="28"/>
          <w:szCs w:val="28"/>
        </w:rPr>
        <w:t>T</w:t>
      </w:r>
      <w:r w:rsidR="00B96541">
        <w:rPr>
          <w:sz w:val="28"/>
          <w:szCs w:val="28"/>
          <w:lang w:val="en-US"/>
        </w:rPr>
        <w:t>ổ</w:t>
      </w:r>
      <w:r>
        <w:rPr>
          <w:sz w:val="28"/>
          <w:szCs w:val="28"/>
        </w:rPr>
        <w:t xml:space="preserve"> chức thực hiện:</w:t>
      </w:r>
      <w:bookmarkEnd w:id="6907"/>
      <w:bookmarkEnd w:id="6908"/>
      <w:bookmarkEnd w:id="6909"/>
    </w:p>
    <w:p w14:paraId="6A2583A0" w14:textId="77777777" w:rsidR="00150A58" w:rsidRDefault="00837037" w:rsidP="00B96541">
      <w:pPr>
        <w:pStyle w:val="Vnbnnidung0"/>
        <w:spacing w:after="0" w:line="240" w:lineRule="auto"/>
        <w:ind w:left="-142" w:right="-600"/>
        <w:rPr>
          <w:sz w:val="28"/>
          <w:szCs w:val="28"/>
        </w:rPr>
      </w:pPr>
      <w:r>
        <w:rPr>
          <w:sz w:val="28"/>
          <w:szCs w:val="28"/>
        </w:rPr>
        <w:t>Yêu cầu HS thực hiện những việc sau:</w:t>
      </w:r>
    </w:p>
    <w:p w14:paraId="3C377FB8"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910" w:name="bookmark7017"/>
      <w:bookmarkEnd w:id="6910"/>
      <w:r>
        <w:rPr>
          <w:sz w:val="28"/>
          <w:szCs w:val="28"/>
        </w:rPr>
        <w:t>Chăm sóc, yêu thương các vật nuôi trong nhà.</w:t>
      </w:r>
    </w:p>
    <w:p w14:paraId="382B9394"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911" w:name="bookmark7018"/>
      <w:bookmarkEnd w:id="6911"/>
      <w:r>
        <w:rPr>
          <w:sz w:val="28"/>
          <w:szCs w:val="28"/>
        </w:rPr>
        <w:t>Tiếp tục tìm hiểu các động vật qu</w:t>
      </w:r>
      <w:r w:rsidR="00960A8E" w:rsidRPr="006714C0">
        <w:rPr>
          <w:sz w:val="28"/>
          <w:szCs w:val="28"/>
        </w:rPr>
        <w:t>ý</w:t>
      </w:r>
      <w:r>
        <w:rPr>
          <w:sz w:val="28"/>
          <w:szCs w:val="28"/>
        </w:rPr>
        <w:t xml:space="preserve"> hiếm cần được bảo vệ.</w:t>
      </w:r>
    </w:p>
    <w:p w14:paraId="7AC97785"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912" w:name="bookmark7019"/>
      <w:bookmarkEnd w:id="6912"/>
      <w:r>
        <w:rPr>
          <w:sz w:val="28"/>
          <w:szCs w:val="28"/>
        </w:rPr>
        <w:t>Tuyên truyền, vận động mọi người không sử dụng những sản phẩm có nguồn gốc từ động vật quý hiếm</w:t>
      </w:r>
      <w:r w:rsidR="00960A8E" w:rsidRPr="006714C0">
        <w:rPr>
          <w:sz w:val="28"/>
          <w:szCs w:val="28"/>
        </w:rPr>
        <w:t>.</w:t>
      </w:r>
    </w:p>
    <w:p w14:paraId="1DFB1298"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913" w:name="bookmark7020"/>
      <w:bookmarkEnd w:id="6913"/>
      <w:r>
        <w:rPr>
          <w:sz w:val="28"/>
          <w:szCs w:val="28"/>
        </w:rPr>
        <w:t>Gi</w:t>
      </w:r>
      <w:r w:rsidR="00B96541" w:rsidRPr="006714C0">
        <w:rPr>
          <w:sz w:val="28"/>
          <w:szCs w:val="28"/>
        </w:rPr>
        <w:t>ữ</w:t>
      </w:r>
      <w:r>
        <w:rPr>
          <w:sz w:val="28"/>
          <w:szCs w:val="28"/>
        </w:rPr>
        <w:t xml:space="preserve"> gìn vệ sinh môi trường mọi lúc mọi nơi.</w:t>
      </w:r>
    </w:p>
    <w:p w14:paraId="44050CA3" w14:textId="77777777" w:rsidR="00150A58" w:rsidRDefault="00837037" w:rsidP="00B96541">
      <w:pPr>
        <w:pStyle w:val="Vnbnnidung0"/>
        <w:numPr>
          <w:ilvl w:val="0"/>
          <w:numId w:val="694"/>
        </w:numPr>
        <w:tabs>
          <w:tab w:val="left" w:pos="142"/>
        </w:tabs>
        <w:spacing w:after="0" w:line="240" w:lineRule="auto"/>
        <w:ind w:left="-142" w:right="-600"/>
        <w:rPr>
          <w:sz w:val="28"/>
          <w:szCs w:val="28"/>
        </w:rPr>
      </w:pPr>
      <w:bookmarkStart w:id="6914" w:name="bookmark7021"/>
      <w:bookmarkEnd w:id="6914"/>
      <w:r>
        <w:rPr>
          <w:sz w:val="28"/>
          <w:szCs w:val="28"/>
        </w:rPr>
        <w:t>Thăm rừng nguyên sinh, vườn thú.</w:t>
      </w:r>
    </w:p>
    <w:p w14:paraId="10C2A4A1" w14:textId="77777777" w:rsidR="003337DE" w:rsidRPr="00F26483" w:rsidRDefault="003337DE" w:rsidP="00B96541">
      <w:pPr>
        <w:pStyle w:val="Vnbnnidung0"/>
        <w:tabs>
          <w:tab w:val="left" w:pos="273"/>
        </w:tabs>
        <w:spacing w:after="0" w:line="240" w:lineRule="auto"/>
        <w:ind w:left="-142" w:right="-600"/>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16327F0B" w14:textId="77777777" w:rsidR="003337DE" w:rsidRDefault="003337DE" w:rsidP="003337DE">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3337DE" w14:paraId="1383F9FD"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2A409892" w14:textId="77777777" w:rsidR="003337DE" w:rsidRDefault="003337D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0B29EF23" w14:textId="77777777" w:rsidR="003337DE" w:rsidRDefault="003337DE" w:rsidP="008F08D8">
            <w:pPr>
              <w:pStyle w:val="Khc0"/>
              <w:spacing w:after="0" w:line="240" w:lineRule="auto"/>
              <w:jc w:val="center"/>
              <w:rPr>
                <w:sz w:val="28"/>
                <w:szCs w:val="28"/>
              </w:rPr>
            </w:pPr>
            <w:r>
              <w:rPr>
                <w:b/>
                <w:bCs/>
                <w:sz w:val="28"/>
                <w:szCs w:val="28"/>
              </w:rPr>
              <w:t>Phương pháp</w:t>
            </w:r>
          </w:p>
          <w:p w14:paraId="62C7B9E0" w14:textId="77777777" w:rsidR="003337DE" w:rsidRDefault="003337D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2332AE01" w14:textId="77777777" w:rsidR="003337DE" w:rsidRDefault="003337D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6A4A17DB" w14:textId="77777777" w:rsidR="003337DE" w:rsidRDefault="003337DE" w:rsidP="008F08D8">
            <w:pPr>
              <w:pStyle w:val="Khc0"/>
              <w:spacing w:after="0" w:line="240" w:lineRule="auto"/>
              <w:jc w:val="center"/>
              <w:rPr>
                <w:sz w:val="28"/>
                <w:szCs w:val="28"/>
              </w:rPr>
            </w:pPr>
            <w:r>
              <w:rPr>
                <w:b/>
                <w:bCs/>
                <w:sz w:val="28"/>
                <w:szCs w:val="28"/>
              </w:rPr>
              <w:t>Ghi</w:t>
            </w:r>
          </w:p>
          <w:p w14:paraId="37820EF1" w14:textId="77777777" w:rsidR="003337DE" w:rsidRDefault="003337DE" w:rsidP="008F08D8">
            <w:pPr>
              <w:pStyle w:val="Khc0"/>
              <w:spacing w:after="0" w:line="240" w:lineRule="auto"/>
              <w:jc w:val="center"/>
              <w:rPr>
                <w:sz w:val="28"/>
                <w:szCs w:val="28"/>
              </w:rPr>
            </w:pPr>
            <w:r>
              <w:rPr>
                <w:b/>
                <w:bCs/>
                <w:sz w:val="28"/>
                <w:szCs w:val="28"/>
              </w:rPr>
              <w:t>Chú</w:t>
            </w:r>
          </w:p>
        </w:tc>
      </w:tr>
      <w:tr w:rsidR="003337DE" w14:paraId="387B3F52"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491A087F" w14:textId="77777777" w:rsidR="003337DE" w:rsidRDefault="003337DE" w:rsidP="00B27DAC">
            <w:pPr>
              <w:pStyle w:val="Khc0"/>
              <w:numPr>
                <w:ilvl w:val="0"/>
                <w:numId w:val="218"/>
              </w:numPr>
              <w:tabs>
                <w:tab w:val="left" w:pos="165"/>
              </w:tabs>
              <w:spacing w:after="0" w:line="240" w:lineRule="auto"/>
              <w:ind w:right="74"/>
              <w:rPr>
                <w:sz w:val="28"/>
                <w:szCs w:val="28"/>
              </w:rPr>
            </w:pPr>
            <w:r>
              <w:rPr>
                <w:sz w:val="28"/>
                <w:szCs w:val="28"/>
              </w:rPr>
              <w:t>Thu hút đuợc s</w:t>
            </w:r>
            <w:r w:rsidR="00960A8E" w:rsidRPr="006714C0">
              <w:rPr>
                <w:sz w:val="28"/>
                <w:szCs w:val="28"/>
              </w:rPr>
              <w:t>ự</w:t>
            </w:r>
            <w:r>
              <w:rPr>
                <w:sz w:val="28"/>
                <w:szCs w:val="28"/>
              </w:rPr>
              <w:t xml:space="preserve"> tham gia tích cực của người học</w:t>
            </w:r>
          </w:p>
          <w:p w14:paraId="06C4C2B6" w14:textId="77777777" w:rsidR="003337DE" w:rsidRDefault="003337D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456E7A09"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3A4C94C5"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26F419D1"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7D8F2F01" w14:textId="77777777" w:rsidR="003337DE" w:rsidRDefault="003337DE" w:rsidP="00B27DAC">
            <w:pPr>
              <w:pStyle w:val="Khc0"/>
              <w:numPr>
                <w:ilvl w:val="0"/>
                <w:numId w:val="219"/>
              </w:numPr>
              <w:tabs>
                <w:tab w:val="left" w:pos="165"/>
              </w:tabs>
              <w:spacing w:after="0" w:line="240" w:lineRule="auto"/>
              <w:ind w:right="74"/>
              <w:rPr>
                <w:sz w:val="28"/>
                <w:szCs w:val="28"/>
              </w:rPr>
            </w:pPr>
            <w:r>
              <w:rPr>
                <w:sz w:val="28"/>
                <w:szCs w:val="28"/>
              </w:rPr>
              <w:t>Phù h</w:t>
            </w:r>
            <w:r w:rsidR="00960A8E" w:rsidRPr="006714C0">
              <w:rPr>
                <w:sz w:val="28"/>
                <w:szCs w:val="28"/>
              </w:rPr>
              <w:t>ợ</w:t>
            </w:r>
            <w:r>
              <w:rPr>
                <w:sz w:val="28"/>
                <w:szCs w:val="28"/>
              </w:rPr>
              <w:t>p với mục tiêu, nội dung</w:t>
            </w:r>
          </w:p>
        </w:tc>
        <w:tc>
          <w:tcPr>
            <w:tcW w:w="1489" w:type="dxa"/>
            <w:tcBorders>
              <w:top w:val="single" w:sz="4" w:space="0" w:color="auto"/>
              <w:left w:val="single" w:sz="4" w:space="0" w:color="auto"/>
              <w:bottom w:val="single" w:sz="4" w:space="0" w:color="auto"/>
            </w:tcBorders>
            <w:shd w:val="clear" w:color="auto" w:fill="FFFFFF"/>
          </w:tcPr>
          <w:p w14:paraId="790B2F86" w14:textId="77777777" w:rsidR="003337DE" w:rsidRDefault="003337D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3D2B12C1" w14:textId="77777777" w:rsidR="003337DE" w:rsidRDefault="003337DE" w:rsidP="008F08D8">
            <w:pPr>
              <w:tabs>
                <w:tab w:val="left" w:pos="165"/>
              </w:tabs>
              <w:ind w:right="74"/>
              <w:rPr>
                <w:rFonts w:ascii="Times New Roman" w:hAnsi="Times New Roman" w:cs="Times New Roman"/>
                <w:sz w:val="28"/>
                <w:szCs w:val="28"/>
              </w:rPr>
            </w:pPr>
          </w:p>
        </w:tc>
      </w:tr>
    </w:tbl>
    <w:p w14:paraId="6B38F205" w14:textId="77777777" w:rsidR="003337DE" w:rsidRDefault="003337DE" w:rsidP="003337DE">
      <w:pPr>
        <w:pStyle w:val="Chthchbng0"/>
        <w:rPr>
          <w:sz w:val="28"/>
          <w:szCs w:val="28"/>
        </w:rPr>
      </w:pPr>
    </w:p>
    <w:p w14:paraId="02A9A3BB" w14:textId="77777777" w:rsidR="003337DE" w:rsidRDefault="003337DE" w:rsidP="003337D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40FADE6D" w14:textId="77777777" w:rsidR="003337DE" w:rsidRDefault="003337DE" w:rsidP="003337DE">
      <w:pPr>
        <w:rPr>
          <w:rFonts w:ascii="Times New Roman" w:hAnsi="Times New Roman" w:cs="Times New Roman"/>
          <w:sz w:val="28"/>
          <w:szCs w:val="28"/>
        </w:rPr>
      </w:pPr>
    </w:p>
    <w:p w14:paraId="7333DCDB" w14:textId="77777777" w:rsidR="003337DE" w:rsidRDefault="003337DE" w:rsidP="003337DE">
      <w:pPr>
        <w:rPr>
          <w:rFonts w:ascii="Times New Roman" w:hAnsi="Times New Roman" w:cs="Times New Roman"/>
          <w:sz w:val="28"/>
          <w:szCs w:val="28"/>
        </w:rPr>
      </w:pPr>
    </w:p>
    <w:p w14:paraId="27ACA590" w14:textId="77777777" w:rsidR="003337DE" w:rsidRDefault="003337DE" w:rsidP="003337DE">
      <w:pPr>
        <w:pStyle w:val="Vnbnnidung0"/>
        <w:tabs>
          <w:tab w:val="left" w:pos="268"/>
        </w:tabs>
        <w:spacing w:after="0" w:line="240" w:lineRule="auto"/>
        <w:rPr>
          <w:sz w:val="28"/>
          <w:szCs w:val="28"/>
        </w:rPr>
      </w:pPr>
    </w:p>
    <w:p w14:paraId="25583D49" w14:textId="77777777" w:rsidR="00960A8E" w:rsidRDefault="00960A8E" w:rsidP="003337DE">
      <w:pPr>
        <w:pStyle w:val="Vnbnnidung0"/>
        <w:tabs>
          <w:tab w:val="left" w:pos="268"/>
        </w:tabs>
        <w:spacing w:after="0" w:line="240" w:lineRule="auto"/>
        <w:rPr>
          <w:sz w:val="28"/>
          <w:szCs w:val="28"/>
        </w:rPr>
      </w:pPr>
    </w:p>
    <w:p w14:paraId="4533E74C" w14:textId="77777777" w:rsidR="00960A8E" w:rsidRDefault="00960A8E" w:rsidP="003337DE">
      <w:pPr>
        <w:pStyle w:val="Vnbnnidung0"/>
        <w:tabs>
          <w:tab w:val="left" w:pos="268"/>
        </w:tabs>
        <w:spacing w:after="0" w:line="240" w:lineRule="auto"/>
        <w:rPr>
          <w:sz w:val="28"/>
          <w:szCs w:val="28"/>
        </w:rPr>
      </w:pPr>
    </w:p>
    <w:p w14:paraId="733D16EA" w14:textId="77777777" w:rsidR="00960A8E" w:rsidRDefault="00960A8E" w:rsidP="003337DE">
      <w:pPr>
        <w:pStyle w:val="Vnbnnidung0"/>
        <w:tabs>
          <w:tab w:val="left" w:pos="268"/>
        </w:tabs>
        <w:spacing w:after="0" w:line="240" w:lineRule="auto"/>
        <w:rPr>
          <w:sz w:val="28"/>
          <w:szCs w:val="28"/>
        </w:rPr>
      </w:pPr>
    </w:p>
    <w:p w14:paraId="09A4F3B7" w14:textId="77777777" w:rsidR="00960A8E" w:rsidRDefault="00960A8E" w:rsidP="003337DE">
      <w:pPr>
        <w:pStyle w:val="Vnbnnidung0"/>
        <w:tabs>
          <w:tab w:val="left" w:pos="268"/>
        </w:tabs>
        <w:spacing w:after="0" w:line="240" w:lineRule="auto"/>
        <w:rPr>
          <w:sz w:val="28"/>
          <w:szCs w:val="28"/>
        </w:rPr>
      </w:pPr>
    </w:p>
    <w:p w14:paraId="18266BC1" w14:textId="77777777" w:rsidR="00960A8E" w:rsidRDefault="00960A8E" w:rsidP="003337DE">
      <w:pPr>
        <w:pStyle w:val="Vnbnnidung0"/>
        <w:tabs>
          <w:tab w:val="left" w:pos="268"/>
        </w:tabs>
        <w:spacing w:after="0" w:line="240" w:lineRule="auto"/>
        <w:rPr>
          <w:sz w:val="28"/>
          <w:szCs w:val="28"/>
        </w:rPr>
      </w:pPr>
    </w:p>
    <w:p w14:paraId="15008E67" w14:textId="77777777" w:rsidR="00960A8E" w:rsidRDefault="00960A8E" w:rsidP="003337DE">
      <w:pPr>
        <w:pStyle w:val="Vnbnnidung0"/>
        <w:tabs>
          <w:tab w:val="left" w:pos="268"/>
        </w:tabs>
        <w:spacing w:after="0" w:line="240" w:lineRule="auto"/>
        <w:rPr>
          <w:sz w:val="28"/>
          <w:szCs w:val="28"/>
        </w:rPr>
      </w:pPr>
    </w:p>
    <w:p w14:paraId="5163BD3D" w14:textId="77777777" w:rsidR="00960A8E" w:rsidRDefault="00960A8E" w:rsidP="003337DE">
      <w:pPr>
        <w:pStyle w:val="Vnbnnidung0"/>
        <w:tabs>
          <w:tab w:val="left" w:pos="268"/>
        </w:tabs>
        <w:spacing w:after="0" w:line="240" w:lineRule="auto"/>
        <w:rPr>
          <w:sz w:val="28"/>
          <w:szCs w:val="28"/>
        </w:rPr>
      </w:pPr>
    </w:p>
    <w:p w14:paraId="7A5FB35C" w14:textId="77777777" w:rsidR="00960A8E" w:rsidRDefault="00960A8E" w:rsidP="003337DE">
      <w:pPr>
        <w:pStyle w:val="Vnbnnidung0"/>
        <w:tabs>
          <w:tab w:val="left" w:pos="268"/>
        </w:tabs>
        <w:spacing w:after="0" w:line="240" w:lineRule="auto"/>
        <w:rPr>
          <w:sz w:val="28"/>
          <w:szCs w:val="28"/>
        </w:rPr>
      </w:pPr>
    </w:p>
    <w:p w14:paraId="4470C755" w14:textId="77777777" w:rsidR="00960A8E" w:rsidRDefault="00960A8E" w:rsidP="003337DE">
      <w:pPr>
        <w:pStyle w:val="Vnbnnidung0"/>
        <w:tabs>
          <w:tab w:val="left" w:pos="268"/>
        </w:tabs>
        <w:spacing w:after="0" w:line="240" w:lineRule="auto"/>
        <w:rPr>
          <w:sz w:val="28"/>
          <w:szCs w:val="28"/>
        </w:rPr>
      </w:pPr>
    </w:p>
    <w:p w14:paraId="359BEBE9" w14:textId="77777777" w:rsidR="00960A8E" w:rsidRDefault="00960A8E" w:rsidP="003337DE">
      <w:pPr>
        <w:pStyle w:val="Vnbnnidung0"/>
        <w:tabs>
          <w:tab w:val="left" w:pos="268"/>
        </w:tabs>
        <w:spacing w:after="0" w:line="240" w:lineRule="auto"/>
        <w:rPr>
          <w:sz w:val="28"/>
          <w:szCs w:val="28"/>
        </w:rPr>
      </w:pPr>
    </w:p>
    <w:p w14:paraId="39B60FEE" w14:textId="77777777" w:rsidR="00960A8E" w:rsidRDefault="00960A8E" w:rsidP="003337DE">
      <w:pPr>
        <w:pStyle w:val="Vnbnnidung0"/>
        <w:tabs>
          <w:tab w:val="left" w:pos="268"/>
        </w:tabs>
        <w:spacing w:after="0" w:line="240" w:lineRule="auto"/>
        <w:rPr>
          <w:sz w:val="28"/>
          <w:szCs w:val="28"/>
        </w:rPr>
      </w:pPr>
    </w:p>
    <w:p w14:paraId="188DDF7A" w14:textId="77777777" w:rsidR="00960A8E" w:rsidRDefault="00960A8E" w:rsidP="003337DE">
      <w:pPr>
        <w:pStyle w:val="Vnbnnidung0"/>
        <w:tabs>
          <w:tab w:val="left" w:pos="268"/>
        </w:tabs>
        <w:spacing w:after="0" w:line="240" w:lineRule="auto"/>
        <w:rPr>
          <w:sz w:val="28"/>
          <w:szCs w:val="28"/>
        </w:rPr>
      </w:pPr>
    </w:p>
    <w:p w14:paraId="15C2FFC6" w14:textId="77777777" w:rsidR="00960A8E" w:rsidRDefault="00960A8E" w:rsidP="003337DE">
      <w:pPr>
        <w:pStyle w:val="Vnbnnidung0"/>
        <w:tabs>
          <w:tab w:val="left" w:pos="268"/>
        </w:tabs>
        <w:spacing w:after="0" w:line="240" w:lineRule="auto"/>
        <w:rPr>
          <w:sz w:val="28"/>
          <w:szCs w:val="28"/>
        </w:rPr>
      </w:pPr>
    </w:p>
    <w:p w14:paraId="74DB0819" w14:textId="77777777" w:rsidR="00960A8E" w:rsidRDefault="00960A8E" w:rsidP="003337DE">
      <w:pPr>
        <w:pStyle w:val="Vnbnnidung0"/>
        <w:tabs>
          <w:tab w:val="left" w:pos="268"/>
        </w:tabs>
        <w:spacing w:after="0" w:line="240" w:lineRule="auto"/>
        <w:rPr>
          <w:sz w:val="28"/>
          <w:szCs w:val="28"/>
        </w:rPr>
      </w:pPr>
    </w:p>
    <w:p w14:paraId="11D297A1" w14:textId="77777777" w:rsidR="00960A8E" w:rsidRDefault="00960A8E" w:rsidP="003337DE">
      <w:pPr>
        <w:pStyle w:val="Vnbnnidung0"/>
        <w:tabs>
          <w:tab w:val="left" w:pos="268"/>
        </w:tabs>
        <w:spacing w:after="0" w:line="240" w:lineRule="auto"/>
        <w:rPr>
          <w:sz w:val="28"/>
          <w:szCs w:val="28"/>
        </w:rPr>
      </w:pPr>
    </w:p>
    <w:p w14:paraId="570FA85F" w14:textId="77777777" w:rsidR="00960A8E" w:rsidRDefault="00960A8E" w:rsidP="003337DE">
      <w:pPr>
        <w:pStyle w:val="Vnbnnidung0"/>
        <w:tabs>
          <w:tab w:val="left" w:pos="268"/>
        </w:tabs>
        <w:spacing w:after="0" w:line="240" w:lineRule="auto"/>
        <w:rPr>
          <w:sz w:val="28"/>
          <w:szCs w:val="28"/>
        </w:rPr>
      </w:pPr>
    </w:p>
    <w:p w14:paraId="0EBB16C9" w14:textId="77777777" w:rsidR="00150A58" w:rsidRPr="006714C0" w:rsidRDefault="00837037" w:rsidP="00960A8E">
      <w:pPr>
        <w:pStyle w:val="Vnbnnidung0"/>
        <w:spacing w:after="0" w:line="276" w:lineRule="auto"/>
        <w:ind w:left="-142" w:right="-458"/>
        <w:rPr>
          <w:sz w:val="28"/>
          <w:szCs w:val="28"/>
        </w:rPr>
      </w:pPr>
      <w:r>
        <w:rPr>
          <w:sz w:val="28"/>
          <w:szCs w:val="28"/>
        </w:rPr>
        <w:t>Ngày soạn:</w:t>
      </w:r>
      <w:r w:rsidR="004A62CE" w:rsidRPr="006714C0">
        <w:rPr>
          <w:sz w:val="28"/>
          <w:szCs w:val="28"/>
        </w:rPr>
        <w:t xml:space="preserve"> 27/3/2022</w:t>
      </w:r>
    </w:p>
    <w:p w14:paraId="3A65E16E" w14:textId="77777777" w:rsidR="00960A8E" w:rsidRPr="006714C0" w:rsidRDefault="00837037" w:rsidP="004A62CE">
      <w:pPr>
        <w:pStyle w:val="Vnbnnidung0"/>
        <w:spacing w:after="0" w:line="276" w:lineRule="auto"/>
        <w:ind w:left="-142" w:right="-458"/>
        <w:jc w:val="center"/>
        <w:rPr>
          <w:b/>
          <w:bCs/>
          <w:color w:val="FF0000"/>
          <w:sz w:val="28"/>
          <w:szCs w:val="28"/>
        </w:rPr>
      </w:pPr>
      <w:r w:rsidRPr="00960A8E">
        <w:rPr>
          <w:b/>
          <w:bCs/>
          <w:color w:val="FF0000"/>
          <w:sz w:val="28"/>
          <w:szCs w:val="28"/>
        </w:rPr>
        <w:t xml:space="preserve">TUẦN 28 - TIẾT </w:t>
      </w:r>
      <w:r w:rsidR="00960A8E" w:rsidRPr="006714C0">
        <w:rPr>
          <w:b/>
          <w:bCs/>
          <w:color w:val="FF0000"/>
          <w:sz w:val="28"/>
          <w:szCs w:val="28"/>
        </w:rPr>
        <w:t>83</w:t>
      </w:r>
      <w:r w:rsidRPr="00960A8E">
        <w:rPr>
          <w:b/>
          <w:bCs/>
          <w:color w:val="FF0000"/>
          <w:sz w:val="28"/>
          <w:szCs w:val="28"/>
        </w:rPr>
        <w:t xml:space="preserve">: </w:t>
      </w:r>
      <w:r w:rsidR="00960A8E" w:rsidRPr="006714C0">
        <w:rPr>
          <w:b/>
          <w:bCs/>
          <w:color w:val="FF0000"/>
          <w:sz w:val="28"/>
          <w:szCs w:val="28"/>
        </w:rPr>
        <w:t>HOẠT ĐỘNG GIÁO DỤC THEO CHỦ ĐỀ</w:t>
      </w:r>
    </w:p>
    <w:p w14:paraId="71860C94" w14:textId="77777777" w:rsidR="00960A8E" w:rsidRPr="00960A8E" w:rsidRDefault="00960A8E" w:rsidP="004A62CE">
      <w:pPr>
        <w:pStyle w:val="Vnbnnidung0"/>
        <w:spacing w:after="0" w:line="276" w:lineRule="auto"/>
        <w:ind w:left="-142" w:right="-458"/>
        <w:jc w:val="center"/>
        <w:rPr>
          <w:b/>
          <w:bCs/>
          <w:sz w:val="28"/>
          <w:szCs w:val="28"/>
        </w:rPr>
      </w:pPr>
      <w:r w:rsidRPr="006714C0">
        <w:rPr>
          <w:b/>
          <w:bCs/>
          <w:sz w:val="28"/>
          <w:szCs w:val="28"/>
        </w:rPr>
        <w:lastRenderedPageBreak/>
        <w:t>Ứ</w:t>
      </w:r>
      <w:r w:rsidR="00837037" w:rsidRPr="00960A8E">
        <w:rPr>
          <w:b/>
          <w:bCs/>
          <w:sz w:val="28"/>
          <w:szCs w:val="28"/>
        </w:rPr>
        <w:t>NG PHÓ VỚI BIẾN Đ</w:t>
      </w:r>
      <w:r w:rsidRPr="006714C0">
        <w:rPr>
          <w:b/>
          <w:bCs/>
          <w:sz w:val="28"/>
          <w:szCs w:val="28"/>
        </w:rPr>
        <w:t>Ổ</w:t>
      </w:r>
      <w:r w:rsidR="00837037" w:rsidRPr="00960A8E">
        <w:rPr>
          <w:b/>
          <w:bCs/>
          <w:sz w:val="28"/>
          <w:szCs w:val="28"/>
        </w:rPr>
        <w:t>I KHÍ HẬU</w:t>
      </w:r>
    </w:p>
    <w:p w14:paraId="3E9D7EE1" w14:textId="77777777" w:rsidR="00150A58" w:rsidRDefault="00837037" w:rsidP="004A62CE">
      <w:pPr>
        <w:pStyle w:val="Vnbnnidung0"/>
        <w:spacing w:after="0" w:line="276" w:lineRule="auto"/>
        <w:ind w:left="-142" w:right="-458"/>
        <w:jc w:val="center"/>
        <w:rPr>
          <w:sz w:val="28"/>
          <w:szCs w:val="28"/>
        </w:rPr>
      </w:pPr>
      <w:r>
        <w:rPr>
          <w:sz w:val="28"/>
          <w:szCs w:val="28"/>
        </w:rPr>
        <w:t>(T</w:t>
      </w:r>
      <w:r w:rsidR="00960A8E" w:rsidRPr="006714C0">
        <w:rPr>
          <w:sz w:val="28"/>
          <w:szCs w:val="28"/>
        </w:rPr>
        <w:t>iếp theo</w:t>
      </w:r>
      <w:r>
        <w:rPr>
          <w:sz w:val="28"/>
          <w:szCs w:val="28"/>
        </w:rPr>
        <w:t>)</w:t>
      </w:r>
    </w:p>
    <w:p w14:paraId="3B1953FB" w14:textId="77777777" w:rsidR="00150A58" w:rsidRDefault="00837037" w:rsidP="00960A8E">
      <w:pPr>
        <w:pStyle w:val="Vnbnnidung0"/>
        <w:spacing w:after="0" w:line="240" w:lineRule="auto"/>
        <w:ind w:left="-142" w:right="-458"/>
        <w:rPr>
          <w:sz w:val="28"/>
          <w:szCs w:val="28"/>
        </w:rPr>
      </w:pPr>
      <w:r>
        <w:rPr>
          <w:b/>
          <w:bCs/>
          <w:sz w:val="28"/>
          <w:szCs w:val="28"/>
        </w:rPr>
        <w:t>I. MỤC TIÊU</w:t>
      </w:r>
    </w:p>
    <w:p w14:paraId="55B7A0A5" w14:textId="77777777" w:rsidR="004A62CE" w:rsidRDefault="004A62CE" w:rsidP="004A62CE">
      <w:pPr>
        <w:pStyle w:val="Tiu20"/>
        <w:keepNext/>
        <w:keepLines/>
        <w:tabs>
          <w:tab w:val="left" w:pos="142"/>
        </w:tabs>
        <w:spacing w:after="0" w:line="240" w:lineRule="auto"/>
        <w:ind w:left="-142" w:right="-458"/>
        <w:rPr>
          <w:sz w:val="28"/>
          <w:szCs w:val="28"/>
        </w:rPr>
      </w:pPr>
      <w:bookmarkStart w:id="6915" w:name="bookmark7025"/>
      <w:bookmarkStart w:id="6916" w:name="bookmark7041"/>
      <w:bookmarkEnd w:id="6915"/>
      <w:bookmarkEnd w:id="6916"/>
      <w:r w:rsidRPr="006714C0">
        <w:rPr>
          <w:sz w:val="28"/>
          <w:szCs w:val="28"/>
        </w:rPr>
        <w:t>1.</w:t>
      </w:r>
      <w:r w:rsidR="00837037">
        <w:rPr>
          <w:sz w:val="28"/>
          <w:szCs w:val="28"/>
        </w:rPr>
        <w:t xml:space="preserve"> </w:t>
      </w:r>
      <w:bookmarkStart w:id="6917" w:name="bookmark7026"/>
      <w:bookmarkStart w:id="6918" w:name="bookmark7024"/>
      <w:bookmarkStart w:id="6919" w:name="bookmark7023"/>
      <w:r>
        <w:rPr>
          <w:sz w:val="28"/>
          <w:szCs w:val="28"/>
        </w:rPr>
        <w:t>Kiến thức</w:t>
      </w:r>
      <w:bookmarkEnd w:id="6917"/>
      <w:bookmarkEnd w:id="6918"/>
      <w:bookmarkEnd w:id="6919"/>
    </w:p>
    <w:p w14:paraId="009AB954" w14:textId="77777777" w:rsidR="004A62CE" w:rsidRDefault="004A62CE" w:rsidP="004A62CE">
      <w:pPr>
        <w:pStyle w:val="Vnbnnidung0"/>
        <w:tabs>
          <w:tab w:val="left" w:pos="142"/>
        </w:tabs>
        <w:spacing w:after="0" w:line="240" w:lineRule="auto"/>
        <w:ind w:left="-142" w:right="-458"/>
        <w:rPr>
          <w:sz w:val="28"/>
          <w:szCs w:val="28"/>
        </w:rPr>
      </w:pPr>
      <w:r>
        <w:rPr>
          <w:sz w:val="28"/>
          <w:szCs w:val="28"/>
        </w:rPr>
        <w:t>Sau khi tham gia hoạt động này, HS có khả năng:</w:t>
      </w:r>
    </w:p>
    <w:p w14:paraId="4AC487C2" w14:textId="77777777" w:rsidR="004A62CE" w:rsidRDefault="004A62CE" w:rsidP="004A62CE">
      <w:pPr>
        <w:pStyle w:val="Vnbnnidung0"/>
        <w:numPr>
          <w:ilvl w:val="0"/>
          <w:numId w:val="694"/>
        </w:numPr>
        <w:tabs>
          <w:tab w:val="left" w:pos="142"/>
          <w:tab w:val="left" w:pos="273"/>
        </w:tabs>
        <w:spacing w:after="0" w:line="240" w:lineRule="auto"/>
        <w:ind w:left="-142" w:right="-458"/>
        <w:rPr>
          <w:sz w:val="28"/>
          <w:szCs w:val="28"/>
        </w:rPr>
      </w:pPr>
      <w:bookmarkStart w:id="6920" w:name="bookmark7027"/>
      <w:bookmarkEnd w:id="6920"/>
      <w:r>
        <w:rPr>
          <w:sz w:val="28"/>
          <w:szCs w:val="28"/>
        </w:rPr>
        <w:t>Lập được kế hoạch tuyên truyền, vận động mọi người chung tay giảm thiếu biến đoi khí hậu; qua đó, củng cố, kiểm nghiệm kiến thức về biến đồi khí hậu;</w:t>
      </w:r>
    </w:p>
    <w:p w14:paraId="7098F8D0" w14:textId="77777777" w:rsidR="004A62CE" w:rsidRDefault="004A62CE" w:rsidP="004A62CE">
      <w:pPr>
        <w:pStyle w:val="Vnbnnidung0"/>
        <w:numPr>
          <w:ilvl w:val="0"/>
          <w:numId w:val="694"/>
        </w:numPr>
        <w:tabs>
          <w:tab w:val="left" w:pos="142"/>
          <w:tab w:val="left" w:pos="268"/>
        </w:tabs>
        <w:spacing w:after="0" w:line="240" w:lineRule="auto"/>
        <w:ind w:left="-142" w:right="-458"/>
        <w:rPr>
          <w:sz w:val="28"/>
          <w:szCs w:val="28"/>
        </w:rPr>
      </w:pPr>
      <w:bookmarkStart w:id="6921" w:name="bookmark7028"/>
      <w:bookmarkEnd w:id="6921"/>
      <w:r>
        <w:rPr>
          <w:sz w:val="28"/>
          <w:szCs w:val="28"/>
        </w:rPr>
        <w:t>Rèn luyện năng lực lập kế hoạch, phấm chất trách nhiệm với cộng đồng.</w:t>
      </w:r>
    </w:p>
    <w:p w14:paraId="378E38FA" w14:textId="77777777" w:rsidR="004A62CE" w:rsidRDefault="004A62CE" w:rsidP="004A62CE">
      <w:pPr>
        <w:pStyle w:val="Tiu20"/>
        <w:keepNext/>
        <w:keepLines/>
        <w:tabs>
          <w:tab w:val="left" w:pos="142"/>
        </w:tabs>
        <w:spacing w:after="0" w:line="240" w:lineRule="auto"/>
        <w:ind w:right="-458"/>
        <w:rPr>
          <w:sz w:val="28"/>
          <w:szCs w:val="28"/>
        </w:rPr>
      </w:pPr>
      <w:bookmarkStart w:id="6922" w:name="bookmark7031"/>
      <w:bookmarkStart w:id="6923" w:name="bookmark7029"/>
      <w:bookmarkStart w:id="6924" w:name="bookmark7030"/>
      <w:bookmarkStart w:id="6925" w:name="bookmark7032"/>
      <w:bookmarkEnd w:id="6922"/>
      <w:r>
        <w:rPr>
          <w:sz w:val="28"/>
          <w:szCs w:val="28"/>
          <w:lang w:val="en-US"/>
        </w:rPr>
        <w:t xml:space="preserve">2. </w:t>
      </w:r>
      <w:r>
        <w:rPr>
          <w:sz w:val="28"/>
          <w:szCs w:val="28"/>
        </w:rPr>
        <w:t>Năng lực:</w:t>
      </w:r>
      <w:bookmarkEnd w:id="6923"/>
      <w:bookmarkEnd w:id="6924"/>
      <w:bookmarkEnd w:id="6925"/>
    </w:p>
    <w:p w14:paraId="662C9A92" w14:textId="77777777" w:rsidR="004A62CE" w:rsidRPr="004A62CE" w:rsidRDefault="004A62CE" w:rsidP="004A62CE">
      <w:pPr>
        <w:pStyle w:val="Vnbnnidung0"/>
        <w:numPr>
          <w:ilvl w:val="0"/>
          <w:numId w:val="694"/>
        </w:numPr>
        <w:tabs>
          <w:tab w:val="left" w:pos="142"/>
          <w:tab w:val="left" w:pos="283"/>
        </w:tabs>
        <w:spacing w:after="0" w:line="240" w:lineRule="auto"/>
        <w:ind w:left="-142" w:right="-458"/>
        <w:rPr>
          <w:sz w:val="28"/>
          <w:szCs w:val="28"/>
        </w:rPr>
      </w:pPr>
      <w:bookmarkStart w:id="6926" w:name="bookmark7033"/>
      <w:bookmarkEnd w:id="6926"/>
      <w:r w:rsidRPr="004A62CE">
        <w:rPr>
          <w:i/>
          <w:iCs/>
          <w:sz w:val="28"/>
          <w:szCs w:val="28"/>
        </w:rPr>
        <w:t>Năng lực chung:</w:t>
      </w:r>
      <w:r w:rsidRPr="004A62CE">
        <w:rPr>
          <w:sz w:val="28"/>
          <w:szCs w:val="28"/>
        </w:rPr>
        <w:t xml:space="preserve"> Giao tiếp, hợp tác, tự chủ, tự học, giải quyết vấn đ</w:t>
      </w:r>
      <w:r w:rsidRPr="006714C0">
        <w:rPr>
          <w:sz w:val="28"/>
          <w:szCs w:val="28"/>
        </w:rPr>
        <w:t>ề</w:t>
      </w:r>
    </w:p>
    <w:p w14:paraId="5832C561" w14:textId="77777777" w:rsidR="004A62CE" w:rsidRPr="004A62CE" w:rsidRDefault="004A62CE" w:rsidP="004A62CE">
      <w:pPr>
        <w:pStyle w:val="Vnbnnidung0"/>
        <w:numPr>
          <w:ilvl w:val="0"/>
          <w:numId w:val="694"/>
        </w:numPr>
        <w:tabs>
          <w:tab w:val="left" w:pos="142"/>
          <w:tab w:val="left" w:pos="283"/>
        </w:tabs>
        <w:spacing w:after="0" w:line="240" w:lineRule="auto"/>
        <w:ind w:left="-142" w:right="-458"/>
        <w:rPr>
          <w:sz w:val="28"/>
          <w:szCs w:val="28"/>
        </w:rPr>
      </w:pPr>
      <w:bookmarkStart w:id="6927" w:name="bookmark7034"/>
      <w:bookmarkEnd w:id="6927"/>
      <w:r w:rsidRPr="004A62CE">
        <w:rPr>
          <w:i/>
          <w:iCs/>
          <w:sz w:val="28"/>
          <w:szCs w:val="28"/>
        </w:rPr>
        <w:t>Năng lực riêng:</w:t>
      </w:r>
    </w:p>
    <w:p w14:paraId="2ECAFB1F" w14:textId="77777777" w:rsidR="004A62CE" w:rsidRDefault="004A62CE" w:rsidP="004A62CE">
      <w:pPr>
        <w:pStyle w:val="Vnbnnidung0"/>
        <w:tabs>
          <w:tab w:val="left" w:pos="142"/>
        </w:tabs>
        <w:spacing w:after="0" w:line="240" w:lineRule="auto"/>
        <w:ind w:left="-142" w:right="-742"/>
        <w:rPr>
          <w:sz w:val="28"/>
          <w:szCs w:val="28"/>
        </w:rPr>
      </w:pPr>
      <w:r>
        <w:rPr>
          <w:sz w:val="28"/>
          <w:szCs w:val="28"/>
        </w:rPr>
        <w:t>+ Làm chủ được cảm xúc của bản thân trong các tình huống giao tiếp, ứng xử khác nhau.</w:t>
      </w:r>
    </w:p>
    <w:p w14:paraId="3C10A8C8" w14:textId="77777777" w:rsidR="004A62CE" w:rsidRDefault="004A62CE" w:rsidP="004A62CE">
      <w:pPr>
        <w:pStyle w:val="Vnbnnidung0"/>
        <w:tabs>
          <w:tab w:val="left" w:pos="142"/>
        </w:tabs>
        <w:spacing w:after="0" w:line="240" w:lineRule="auto"/>
        <w:ind w:right="-458"/>
        <w:rPr>
          <w:sz w:val="28"/>
          <w:szCs w:val="28"/>
        </w:rPr>
      </w:pPr>
      <w:bookmarkStart w:id="6928" w:name="bookmark7035"/>
      <w:bookmarkEnd w:id="6928"/>
      <w:r w:rsidRPr="006714C0">
        <w:rPr>
          <w:b/>
          <w:bCs/>
          <w:sz w:val="28"/>
          <w:szCs w:val="28"/>
        </w:rPr>
        <w:t xml:space="preserve">3. </w:t>
      </w:r>
      <w:r>
        <w:rPr>
          <w:b/>
          <w:bCs/>
          <w:sz w:val="28"/>
          <w:szCs w:val="28"/>
        </w:rPr>
        <w:t>Ph</w:t>
      </w:r>
      <w:r w:rsidRPr="006714C0">
        <w:rPr>
          <w:b/>
          <w:bCs/>
          <w:sz w:val="28"/>
          <w:szCs w:val="28"/>
        </w:rPr>
        <w:t>ẩ</w:t>
      </w:r>
      <w:r>
        <w:rPr>
          <w:b/>
          <w:bCs/>
          <w:sz w:val="28"/>
          <w:szCs w:val="28"/>
        </w:rPr>
        <w:t xml:space="preserve">m chất: </w:t>
      </w:r>
      <w:r>
        <w:rPr>
          <w:sz w:val="28"/>
          <w:szCs w:val="28"/>
        </w:rPr>
        <w:t>nhân ái, trung thực, trách nhiệm.</w:t>
      </w:r>
    </w:p>
    <w:p w14:paraId="6627D64C" w14:textId="77777777" w:rsidR="004A62CE" w:rsidRDefault="004A62CE" w:rsidP="004A62CE">
      <w:pPr>
        <w:pStyle w:val="Vnbnnidung0"/>
        <w:numPr>
          <w:ilvl w:val="0"/>
          <w:numId w:val="735"/>
        </w:numPr>
        <w:tabs>
          <w:tab w:val="left" w:pos="142"/>
          <w:tab w:val="left" w:pos="458"/>
        </w:tabs>
        <w:spacing w:after="0" w:line="240" w:lineRule="auto"/>
        <w:ind w:left="-142" w:right="-458"/>
        <w:rPr>
          <w:sz w:val="28"/>
          <w:szCs w:val="28"/>
        </w:rPr>
      </w:pPr>
      <w:bookmarkStart w:id="6929" w:name="bookmark7036"/>
      <w:bookmarkEnd w:id="6929"/>
      <w:r>
        <w:rPr>
          <w:b/>
          <w:bCs/>
          <w:sz w:val="28"/>
          <w:szCs w:val="28"/>
        </w:rPr>
        <w:t>THIẾT BỊ DẠY HỌC VÀ HỌC LIỆU</w:t>
      </w:r>
    </w:p>
    <w:p w14:paraId="2155130E" w14:textId="77777777" w:rsidR="004A62CE" w:rsidRDefault="004A62CE" w:rsidP="004A62CE">
      <w:pPr>
        <w:pStyle w:val="Tiu20"/>
        <w:keepNext/>
        <w:keepLines/>
        <w:numPr>
          <w:ilvl w:val="0"/>
          <w:numId w:val="736"/>
        </w:numPr>
        <w:tabs>
          <w:tab w:val="left" w:pos="142"/>
        </w:tabs>
        <w:spacing w:after="0" w:line="240" w:lineRule="auto"/>
        <w:ind w:left="-142" w:right="-458"/>
        <w:rPr>
          <w:sz w:val="28"/>
          <w:szCs w:val="28"/>
        </w:rPr>
      </w:pPr>
      <w:bookmarkStart w:id="6930" w:name="bookmark7039"/>
      <w:bookmarkStart w:id="6931" w:name="bookmark7040"/>
      <w:bookmarkStart w:id="6932" w:name="bookmark7038"/>
      <w:bookmarkStart w:id="6933" w:name="bookmark7037"/>
      <w:bookmarkEnd w:id="6930"/>
      <w:r>
        <w:rPr>
          <w:sz w:val="28"/>
          <w:szCs w:val="28"/>
        </w:rPr>
        <w:t>Đối v</w:t>
      </w:r>
      <w:r>
        <w:rPr>
          <w:sz w:val="28"/>
          <w:szCs w:val="28"/>
          <w:lang w:val="en-US"/>
        </w:rPr>
        <w:t>ớ</w:t>
      </w:r>
      <w:r>
        <w:rPr>
          <w:sz w:val="28"/>
          <w:szCs w:val="28"/>
        </w:rPr>
        <w:t>i</w:t>
      </w:r>
      <w:r>
        <w:rPr>
          <w:sz w:val="28"/>
          <w:szCs w:val="28"/>
          <w:lang w:val="en-US"/>
        </w:rPr>
        <w:t xml:space="preserve"> </w:t>
      </w:r>
      <w:r>
        <w:rPr>
          <w:sz w:val="28"/>
          <w:szCs w:val="28"/>
        </w:rPr>
        <w:t>GV:</w:t>
      </w:r>
      <w:bookmarkEnd w:id="6931"/>
      <w:bookmarkEnd w:id="6932"/>
      <w:bookmarkEnd w:id="6933"/>
    </w:p>
    <w:p w14:paraId="57C8B3B6" w14:textId="77777777" w:rsidR="00150A58" w:rsidRDefault="004A62CE" w:rsidP="004A62CE">
      <w:pPr>
        <w:pStyle w:val="Vnbnnidung0"/>
        <w:numPr>
          <w:ilvl w:val="0"/>
          <w:numId w:val="694"/>
        </w:numPr>
        <w:tabs>
          <w:tab w:val="left" w:pos="142"/>
        </w:tabs>
        <w:spacing w:after="0" w:line="240" w:lineRule="auto"/>
        <w:ind w:left="-142" w:right="-458"/>
        <w:rPr>
          <w:sz w:val="28"/>
          <w:szCs w:val="28"/>
        </w:rPr>
      </w:pPr>
      <w:r w:rsidRPr="006714C0">
        <w:rPr>
          <w:sz w:val="28"/>
          <w:szCs w:val="28"/>
        </w:rPr>
        <w:t>H</w:t>
      </w:r>
      <w:r w:rsidR="00837037">
        <w:rPr>
          <w:sz w:val="28"/>
          <w:szCs w:val="28"/>
        </w:rPr>
        <w:t>oạch tuyên truyền vận động bảo vệ môi trường</w:t>
      </w:r>
    </w:p>
    <w:p w14:paraId="49A32CBA" w14:textId="77777777" w:rsidR="00150A58" w:rsidRDefault="00837037" w:rsidP="004A62CE">
      <w:pPr>
        <w:pStyle w:val="Vnbnnidung0"/>
        <w:numPr>
          <w:ilvl w:val="0"/>
          <w:numId w:val="694"/>
        </w:numPr>
        <w:tabs>
          <w:tab w:val="left" w:pos="142"/>
        </w:tabs>
        <w:spacing w:after="0" w:line="240" w:lineRule="auto"/>
        <w:ind w:left="-142" w:right="-458"/>
        <w:rPr>
          <w:sz w:val="28"/>
          <w:szCs w:val="28"/>
        </w:rPr>
      </w:pPr>
      <w:bookmarkStart w:id="6934" w:name="bookmark7042"/>
      <w:bookmarkEnd w:id="6934"/>
      <w:r>
        <w:rPr>
          <w:sz w:val="28"/>
          <w:szCs w:val="28"/>
        </w:rPr>
        <w:t>Các tài liệu liên quan đến biến đổi khí hậu</w:t>
      </w:r>
    </w:p>
    <w:p w14:paraId="13F7ACB8" w14:textId="77777777" w:rsidR="00150A58" w:rsidRDefault="00837037" w:rsidP="004A62CE">
      <w:pPr>
        <w:pStyle w:val="Vnbnnidung0"/>
        <w:numPr>
          <w:ilvl w:val="0"/>
          <w:numId w:val="736"/>
        </w:numPr>
        <w:tabs>
          <w:tab w:val="left" w:pos="142"/>
          <w:tab w:val="left" w:pos="380"/>
        </w:tabs>
        <w:spacing w:after="0" w:line="240" w:lineRule="auto"/>
        <w:ind w:left="-142" w:right="-458"/>
        <w:rPr>
          <w:sz w:val="28"/>
          <w:szCs w:val="28"/>
        </w:rPr>
      </w:pPr>
      <w:bookmarkStart w:id="6935" w:name="bookmark7043"/>
      <w:bookmarkEnd w:id="6935"/>
      <w:r>
        <w:rPr>
          <w:b/>
          <w:bCs/>
          <w:sz w:val="28"/>
          <w:szCs w:val="28"/>
        </w:rPr>
        <w:t>Đối với HS:</w:t>
      </w:r>
    </w:p>
    <w:p w14:paraId="1FA9DDD2" w14:textId="77777777" w:rsidR="00150A58" w:rsidRDefault="00837037" w:rsidP="004A62CE">
      <w:pPr>
        <w:pStyle w:val="Vnbnnidung0"/>
        <w:numPr>
          <w:ilvl w:val="0"/>
          <w:numId w:val="694"/>
        </w:numPr>
        <w:tabs>
          <w:tab w:val="left" w:pos="142"/>
        </w:tabs>
        <w:spacing w:after="0" w:line="240" w:lineRule="auto"/>
        <w:ind w:left="-142" w:right="-458"/>
        <w:rPr>
          <w:sz w:val="28"/>
          <w:szCs w:val="28"/>
        </w:rPr>
      </w:pPr>
      <w:bookmarkStart w:id="6936" w:name="bookmark7044"/>
      <w:bookmarkEnd w:id="6936"/>
      <w:r>
        <w:rPr>
          <w:sz w:val="28"/>
          <w:szCs w:val="28"/>
        </w:rPr>
        <w:t>Chuẩn bị theo sự hướng dẫn của GV</w:t>
      </w:r>
    </w:p>
    <w:p w14:paraId="52AF85FF" w14:textId="77777777" w:rsidR="00150A58" w:rsidRDefault="00837037" w:rsidP="004A62CE">
      <w:pPr>
        <w:pStyle w:val="Tiu20"/>
        <w:keepNext/>
        <w:keepLines/>
        <w:numPr>
          <w:ilvl w:val="0"/>
          <w:numId w:val="735"/>
        </w:numPr>
        <w:tabs>
          <w:tab w:val="left" w:pos="142"/>
          <w:tab w:val="left" w:pos="284"/>
        </w:tabs>
        <w:spacing w:after="0" w:line="240" w:lineRule="auto"/>
        <w:ind w:left="-142" w:right="-458"/>
        <w:rPr>
          <w:sz w:val="28"/>
          <w:szCs w:val="28"/>
        </w:rPr>
      </w:pPr>
      <w:bookmarkStart w:id="6937" w:name="bookmark7047"/>
      <w:bookmarkStart w:id="6938" w:name="bookmark7048"/>
      <w:bookmarkEnd w:id="6937"/>
      <w:r>
        <w:rPr>
          <w:sz w:val="28"/>
          <w:szCs w:val="28"/>
        </w:rPr>
        <w:t>TI</w:t>
      </w:r>
      <w:r w:rsidR="004A62CE">
        <w:rPr>
          <w:sz w:val="28"/>
          <w:szCs w:val="28"/>
          <w:lang w:val="en-US"/>
        </w:rPr>
        <w:t>Ế</w:t>
      </w:r>
      <w:r>
        <w:rPr>
          <w:sz w:val="28"/>
          <w:szCs w:val="28"/>
        </w:rPr>
        <w:t>N TRÌNH DẠY HỌC</w:t>
      </w:r>
      <w:bookmarkEnd w:id="6938"/>
    </w:p>
    <w:p w14:paraId="32B47722" w14:textId="77777777" w:rsidR="00150A58" w:rsidRDefault="00837037" w:rsidP="004A62CE">
      <w:pPr>
        <w:pStyle w:val="Tiu20"/>
        <w:keepNext/>
        <w:keepLines/>
        <w:numPr>
          <w:ilvl w:val="0"/>
          <w:numId w:val="737"/>
        </w:numPr>
        <w:tabs>
          <w:tab w:val="left" w:pos="142"/>
          <w:tab w:val="left" w:pos="448"/>
        </w:tabs>
        <w:spacing w:after="0" w:line="240" w:lineRule="auto"/>
        <w:ind w:left="-142" w:right="-458"/>
        <w:rPr>
          <w:sz w:val="28"/>
          <w:szCs w:val="28"/>
        </w:rPr>
      </w:pPr>
      <w:bookmarkStart w:id="6939" w:name="bookmark7049"/>
      <w:bookmarkStart w:id="6940" w:name="bookmark7046"/>
      <w:bookmarkStart w:id="6941" w:name="bookmark7045"/>
      <w:bookmarkStart w:id="6942" w:name="bookmark7050"/>
      <w:bookmarkEnd w:id="6939"/>
      <w:r>
        <w:rPr>
          <w:sz w:val="28"/>
          <w:szCs w:val="28"/>
        </w:rPr>
        <w:t>HOẠT Đ</w:t>
      </w:r>
      <w:r w:rsidR="00AF3007" w:rsidRPr="006714C0">
        <w:rPr>
          <w:sz w:val="28"/>
          <w:szCs w:val="28"/>
        </w:rPr>
        <w:t>Ộ</w:t>
      </w:r>
      <w:r>
        <w:rPr>
          <w:sz w:val="28"/>
          <w:szCs w:val="28"/>
        </w:rPr>
        <w:t>NG KHỞI ĐỘNG (MỞ ĐẦU)</w:t>
      </w:r>
      <w:bookmarkEnd w:id="6940"/>
      <w:bookmarkEnd w:id="6941"/>
      <w:bookmarkEnd w:id="6942"/>
    </w:p>
    <w:p w14:paraId="504B119E" w14:textId="77777777" w:rsidR="00150A58" w:rsidRDefault="00837037" w:rsidP="004A62CE">
      <w:pPr>
        <w:pStyle w:val="Vnbnnidung0"/>
        <w:numPr>
          <w:ilvl w:val="0"/>
          <w:numId w:val="738"/>
        </w:numPr>
        <w:tabs>
          <w:tab w:val="left" w:pos="142"/>
          <w:tab w:val="left" w:pos="385"/>
        </w:tabs>
        <w:spacing w:after="0" w:line="240" w:lineRule="auto"/>
        <w:ind w:left="-142" w:right="-458"/>
        <w:rPr>
          <w:sz w:val="28"/>
          <w:szCs w:val="28"/>
        </w:rPr>
      </w:pPr>
      <w:bookmarkStart w:id="6943" w:name="bookmark7051"/>
      <w:bookmarkEnd w:id="6943"/>
      <w:r>
        <w:rPr>
          <w:b/>
          <w:bCs/>
          <w:sz w:val="28"/>
          <w:szCs w:val="28"/>
        </w:rPr>
        <w:t xml:space="preserve">Mục tiêu: </w:t>
      </w:r>
      <w:r>
        <w:rPr>
          <w:sz w:val="28"/>
          <w:szCs w:val="28"/>
        </w:rPr>
        <w:t>Tạo tâm thế hứng thú cho học sinh và từng bước làm quen bài học.</w:t>
      </w:r>
    </w:p>
    <w:p w14:paraId="6AEFB210" w14:textId="77777777" w:rsidR="00150A58" w:rsidRDefault="00837037" w:rsidP="004A62CE">
      <w:pPr>
        <w:pStyle w:val="Vnbnnidung0"/>
        <w:numPr>
          <w:ilvl w:val="0"/>
          <w:numId w:val="738"/>
        </w:numPr>
        <w:tabs>
          <w:tab w:val="left" w:pos="142"/>
          <w:tab w:val="left" w:pos="390"/>
        </w:tabs>
        <w:spacing w:after="0" w:line="240" w:lineRule="auto"/>
        <w:ind w:left="-142" w:right="-458"/>
        <w:rPr>
          <w:sz w:val="28"/>
          <w:szCs w:val="28"/>
        </w:rPr>
      </w:pPr>
      <w:bookmarkStart w:id="6944" w:name="bookmark7052"/>
      <w:bookmarkEnd w:id="6944"/>
      <w:r>
        <w:rPr>
          <w:b/>
          <w:bCs/>
          <w:sz w:val="28"/>
          <w:szCs w:val="28"/>
        </w:rPr>
        <w:t xml:space="preserve">Nội dung: </w:t>
      </w:r>
      <w:r>
        <w:rPr>
          <w:sz w:val="28"/>
          <w:szCs w:val="28"/>
        </w:rPr>
        <w:t>GV t</w:t>
      </w:r>
      <w:r w:rsidR="004A62CE" w:rsidRPr="006714C0">
        <w:rPr>
          <w:sz w:val="28"/>
          <w:szCs w:val="28"/>
        </w:rPr>
        <w:t>ổ</w:t>
      </w:r>
      <w:r>
        <w:rPr>
          <w:sz w:val="28"/>
          <w:szCs w:val="28"/>
        </w:rPr>
        <w:t xml:space="preserve"> chức hoạt động</w:t>
      </w:r>
    </w:p>
    <w:p w14:paraId="088EFD96" w14:textId="77777777" w:rsidR="00150A58" w:rsidRDefault="00837037" w:rsidP="004A62CE">
      <w:pPr>
        <w:pStyle w:val="Vnbnnidung0"/>
        <w:numPr>
          <w:ilvl w:val="0"/>
          <w:numId w:val="738"/>
        </w:numPr>
        <w:tabs>
          <w:tab w:val="left" w:pos="142"/>
          <w:tab w:val="left" w:pos="390"/>
        </w:tabs>
        <w:spacing w:after="0" w:line="240" w:lineRule="auto"/>
        <w:ind w:left="-142" w:right="-458"/>
        <w:rPr>
          <w:sz w:val="28"/>
          <w:szCs w:val="28"/>
        </w:rPr>
      </w:pPr>
      <w:bookmarkStart w:id="6945" w:name="bookmark7053"/>
      <w:bookmarkEnd w:id="6945"/>
      <w:r>
        <w:rPr>
          <w:b/>
          <w:bCs/>
          <w:sz w:val="28"/>
          <w:szCs w:val="28"/>
        </w:rPr>
        <w:t xml:space="preserve">Sản phẩm: </w:t>
      </w:r>
      <w:r w:rsidR="004A62CE" w:rsidRPr="006714C0">
        <w:rPr>
          <w:sz w:val="28"/>
          <w:szCs w:val="28"/>
        </w:rPr>
        <w:t>K</w:t>
      </w:r>
      <w:r>
        <w:rPr>
          <w:sz w:val="28"/>
          <w:szCs w:val="28"/>
        </w:rPr>
        <w:t>ết qu</w:t>
      </w:r>
      <w:r w:rsidR="004A62CE" w:rsidRPr="006714C0">
        <w:rPr>
          <w:sz w:val="28"/>
          <w:szCs w:val="28"/>
        </w:rPr>
        <w:t>ả</w:t>
      </w:r>
      <w:r>
        <w:rPr>
          <w:sz w:val="28"/>
          <w:szCs w:val="28"/>
        </w:rPr>
        <w:t xml:space="preserve"> thực hiện của HS</w:t>
      </w:r>
    </w:p>
    <w:p w14:paraId="70A31B03" w14:textId="77777777" w:rsidR="00150A58" w:rsidRDefault="00837037" w:rsidP="004A62CE">
      <w:pPr>
        <w:pStyle w:val="Tiu20"/>
        <w:keepNext/>
        <w:keepLines/>
        <w:numPr>
          <w:ilvl w:val="0"/>
          <w:numId w:val="738"/>
        </w:numPr>
        <w:tabs>
          <w:tab w:val="left" w:pos="142"/>
          <w:tab w:val="left" w:pos="395"/>
        </w:tabs>
        <w:spacing w:after="0" w:line="240" w:lineRule="auto"/>
        <w:ind w:left="-142" w:right="-458"/>
        <w:rPr>
          <w:sz w:val="28"/>
          <w:szCs w:val="28"/>
        </w:rPr>
      </w:pPr>
      <w:bookmarkStart w:id="6946" w:name="bookmark7056"/>
      <w:bookmarkStart w:id="6947" w:name="bookmark7054"/>
      <w:bookmarkStart w:id="6948" w:name="bookmark7057"/>
      <w:bookmarkStart w:id="6949" w:name="bookmark7055"/>
      <w:bookmarkEnd w:id="6946"/>
      <w:r>
        <w:rPr>
          <w:sz w:val="28"/>
          <w:szCs w:val="28"/>
        </w:rPr>
        <w:t>Tổ chức thực hiện:</w:t>
      </w:r>
      <w:bookmarkEnd w:id="6947"/>
      <w:bookmarkEnd w:id="6948"/>
      <w:bookmarkEnd w:id="6949"/>
    </w:p>
    <w:p w14:paraId="3C5032C8" w14:textId="77777777" w:rsidR="00150A58" w:rsidRDefault="00837037" w:rsidP="004A62CE">
      <w:pPr>
        <w:pStyle w:val="Vnbnnidung0"/>
        <w:tabs>
          <w:tab w:val="left" w:pos="142"/>
        </w:tabs>
        <w:spacing w:after="0" w:line="240" w:lineRule="auto"/>
        <w:ind w:left="-142" w:right="-458"/>
        <w:rPr>
          <w:sz w:val="28"/>
          <w:szCs w:val="28"/>
        </w:rPr>
      </w:pPr>
      <w:r>
        <w:rPr>
          <w:sz w:val="28"/>
          <w:szCs w:val="28"/>
        </w:rPr>
        <w:t>GV cho HS hát hoặc choi một trò chơi đ</w:t>
      </w:r>
      <w:r w:rsidR="004A62CE" w:rsidRPr="006714C0">
        <w:rPr>
          <w:sz w:val="28"/>
          <w:szCs w:val="28"/>
        </w:rPr>
        <w:t>ể</w:t>
      </w:r>
      <w:r>
        <w:rPr>
          <w:sz w:val="28"/>
          <w:szCs w:val="28"/>
        </w:rPr>
        <w:t xml:space="preserve"> tạo không khí vui vẻ trước khi vào hoạt động.</w:t>
      </w:r>
    </w:p>
    <w:p w14:paraId="6BB903B0" w14:textId="77777777" w:rsidR="00150A58" w:rsidRDefault="00837037" w:rsidP="004A62CE">
      <w:pPr>
        <w:pStyle w:val="Vnbnnidung0"/>
        <w:numPr>
          <w:ilvl w:val="0"/>
          <w:numId w:val="737"/>
        </w:numPr>
        <w:tabs>
          <w:tab w:val="left" w:pos="142"/>
          <w:tab w:val="left" w:pos="448"/>
        </w:tabs>
        <w:spacing w:after="0" w:line="240" w:lineRule="auto"/>
        <w:ind w:left="-142" w:right="-458"/>
        <w:rPr>
          <w:sz w:val="28"/>
          <w:szCs w:val="28"/>
        </w:rPr>
      </w:pPr>
      <w:bookmarkStart w:id="6950" w:name="bookmark7058"/>
      <w:bookmarkEnd w:id="6950"/>
      <w:r>
        <w:rPr>
          <w:b/>
          <w:bCs/>
          <w:sz w:val="28"/>
          <w:szCs w:val="28"/>
        </w:rPr>
        <w:t>HOẠT ĐỘNG HÌNH THÀNH KIẾN TH</w:t>
      </w:r>
      <w:r w:rsidR="004A62CE" w:rsidRPr="006714C0">
        <w:rPr>
          <w:b/>
          <w:bCs/>
          <w:sz w:val="28"/>
          <w:szCs w:val="28"/>
        </w:rPr>
        <w:t>Ứ</w:t>
      </w:r>
      <w:r>
        <w:rPr>
          <w:b/>
          <w:bCs/>
          <w:sz w:val="28"/>
          <w:szCs w:val="28"/>
        </w:rPr>
        <w:t>C</w:t>
      </w:r>
    </w:p>
    <w:p w14:paraId="33CF5965" w14:textId="77777777" w:rsidR="00150A58" w:rsidRDefault="00837037" w:rsidP="004A62CE">
      <w:pPr>
        <w:pStyle w:val="Tiu20"/>
        <w:keepNext/>
        <w:keepLines/>
        <w:numPr>
          <w:ilvl w:val="0"/>
          <w:numId w:val="740"/>
        </w:numPr>
        <w:tabs>
          <w:tab w:val="left" w:pos="142"/>
          <w:tab w:val="left" w:pos="385"/>
        </w:tabs>
        <w:spacing w:after="0" w:line="240" w:lineRule="auto"/>
        <w:ind w:left="-142" w:right="-458"/>
        <w:rPr>
          <w:sz w:val="28"/>
          <w:szCs w:val="28"/>
        </w:rPr>
      </w:pPr>
      <w:bookmarkStart w:id="6951" w:name="bookmark7059"/>
      <w:bookmarkStart w:id="6952" w:name="bookmark7062"/>
      <w:bookmarkStart w:id="6953" w:name="bookmark7063"/>
      <w:bookmarkStart w:id="6954" w:name="bookmark7060"/>
      <w:bookmarkStart w:id="6955" w:name="bookmark7061"/>
      <w:bookmarkEnd w:id="6951"/>
      <w:bookmarkEnd w:id="6952"/>
      <w:r>
        <w:rPr>
          <w:sz w:val="28"/>
          <w:szCs w:val="28"/>
        </w:rPr>
        <w:t>Mục tiêu:</w:t>
      </w:r>
      <w:bookmarkEnd w:id="6953"/>
      <w:bookmarkEnd w:id="6954"/>
      <w:bookmarkEnd w:id="6955"/>
    </w:p>
    <w:p w14:paraId="34A5453E" w14:textId="77777777" w:rsidR="00150A58" w:rsidRDefault="00837037" w:rsidP="00AF3007">
      <w:pPr>
        <w:pStyle w:val="Vnbnnidung0"/>
        <w:numPr>
          <w:ilvl w:val="0"/>
          <w:numId w:val="694"/>
        </w:numPr>
        <w:tabs>
          <w:tab w:val="left" w:pos="142"/>
        </w:tabs>
        <w:spacing w:after="0" w:line="240" w:lineRule="auto"/>
        <w:ind w:left="-142" w:right="-458"/>
        <w:rPr>
          <w:sz w:val="28"/>
          <w:szCs w:val="28"/>
        </w:rPr>
      </w:pPr>
      <w:bookmarkStart w:id="6956" w:name="bookmark7064"/>
      <w:bookmarkEnd w:id="6956"/>
      <w:r>
        <w:rPr>
          <w:sz w:val="28"/>
          <w:szCs w:val="28"/>
        </w:rPr>
        <w:t>Lập được kế hoạch tuyên truyền, vận động mọi người chung tay gi</w:t>
      </w:r>
      <w:r w:rsidR="004A62CE" w:rsidRPr="006714C0">
        <w:rPr>
          <w:sz w:val="28"/>
          <w:szCs w:val="28"/>
        </w:rPr>
        <w:t>ả</w:t>
      </w:r>
      <w:r>
        <w:rPr>
          <w:sz w:val="28"/>
          <w:szCs w:val="28"/>
        </w:rPr>
        <w:t>m thi</w:t>
      </w:r>
      <w:r w:rsidR="004A62CE" w:rsidRPr="006714C0">
        <w:rPr>
          <w:sz w:val="28"/>
          <w:szCs w:val="28"/>
        </w:rPr>
        <w:t>ể</w:t>
      </w:r>
      <w:r>
        <w:rPr>
          <w:sz w:val="28"/>
          <w:szCs w:val="28"/>
        </w:rPr>
        <w:t>u biến đ</w:t>
      </w:r>
      <w:r w:rsidR="004A62CE" w:rsidRPr="006714C0">
        <w:rPr>
          <w:sz w:val="28"/>
          <w:szCs w:val="28"/>
        </w:rPr>
        <w:t>ổ</w:t>
      </w:r>
      <w:r>
        <w:rPr>
          <w:sz w:val="28"/>
          <w:szCs w:val="28"/>
        </w:rPr>
        <w:t>i khí hậu; qua đó, c</w:t>
      </w:r>
      <w:r w:rsidR="004A62CE" w:rsidRPr="006714C0">
        <w:rPr>
          <w:sz w:val="28"/>
          <w:szCs w:val="28"/>
        </w:rPr>
        <w:t>ủ</w:t>
      </w:r>
      <w:r>
        <w:rPr>
          <w:sz w:val="28"/>
          <w:szCs w:val="28"/>
        </w:rPr>
        <w:t>ng cố, ki</w:t>
      </w:r>
      <w:r w:rsidR="004A62CE" w:rsidRPr="006714C0">
        <w:rPr>
          <w:sz w:val="28"/>
          <w:szCs w:val="28"/>
        </w:rPr>
        <w:t>ể</w:t>
      </w:r>
      <w:r>
        <w:rPr>
          <w:sz w:val="28"/>
          <w:szCs w:val="28"/>
        </w:rPr>
        <w:t>m nghiệm kiến thức về biến đổi khí hậu;</w:t>
      </w:r>
    </w:p>
    <w:p w14:paraId="435E354A" w14:textId="77777777" w:rsidR="00150A58" w:rsidRDefault="00837037" w:rsidP="00AF3007">
      <w:pPr>
        <w:pStyle w:val="Vnbnnidung0"/>
        <w:numPr>
          <w:ilvl w:val="0"/>
          <w:numId w:val="694"/>
        </w:numPr>
        <w:tabs>
          <w:tab w:val="left" w:pos="142"/>
        </w:tabs>
        <w:spacing w:after="0" w:line="240" w:lineRule="auto"/>
        <w:ind w:left="-142" w:right="-458"/>
        <w:rPr>
          <w:sz w:val="28"/>
          <w:szCs w:val="28"/>
        </w:rPr>
      </w:pPr>
      <w:bookmarkStart w:id="6957" w:name="bookmark7065"/>
      <w:bookmarkEnd w:id="6957"/>
      <w:r>
        <w:rPr>
          <w:sz w:val="28"/>
          <w:szCs w:val="28"/>
        </w:rPr>
        <w:t>Rèn luyện năng lực lập kế hoạch, ph</w:t>
      </w:r>
      <w:r w:rsidR="004A62CE" w:rsidRPr="006714C0">
        <w:rPr>
          <w:sz w:val="28"/>
          <w:szCs w:val="28"/>
        </w:rPr>
        <w:t>ẩ</w:t>
      </w:r>
      <w:r>
        <w:rPr>
          <w:sz w:val="28"/>
          <w:szCs w:val="28"/>
        </w:rPr>
        <w:t>m chất trách nhiệm với cộng đồng.</w:t>
      </w:r>
    </w:p>
    <w:p w14:paraId="102F2297" w14:textId="77777777" w:rsidR="00150A58" w:rsidRDefault="00837037" w:rsidP="00AF3007">
      <w:pPr>
        <w:pStyle w:val="Vnbnnidung0"/>
        <w:numPr>
          <w:ilvl w:val="0"/>
          <w:numId w:val="740"/>
        </w:numPr>
        <w:tabs>
          <w:tab w:val="left" w:pos="142"/>
          <w:tab w:val="left" w:pos="395"/>
        </w:tabs>
        <w:spacing w:after="0" w:line="240" w:lineRule="auto"/>
        <w:ind w:left="-142" w:right="-458"/>
        <w:rPr>
          <w:sz w:val="28"/>
          <w:szCs w:val="28"/>
        </w:rPr>
      </w:pPr>
      <w:bookmarkStart w:id="6958" w:name="bookmark7066"/>
      <w:bookmarkEnd w:id="6958"/>
      <w:r>
        <w:rPr>
          <w:b/>
          <w:bCs/>
          <w:sz w:val="28"/>
          <w:szCs w:val="28"/>
        </w:rPr>
        <w:t xml:space="preserve">Nội dung: </w:t>
      </w:r>
      <w:r>
        <w:rPr>
          <w:sz w:val="28"/>
          <w:szCs w:val="28"/>
        </w:rPr>
        <w:t>Sử dụng sgk, kiến thức đã học đ</w:t>
      </w:r>
      <w:r w:rsidR="004A62CE" w:rsidRPr="006714C0">
        <w:rPr>
          <w:sz w:val="28"/>
          <w:szCs w:val="28"/>
        </w:rPr>
        <w:t>ể</w:t>
      </w:r>
      <w:r>
        <w:rPr>
          <w:sz w:val="28"/>
          <w:szCs w:val="28"/>
        </w:rPr>
        <w:t xml:space="preserve"> hoàn thành bài tập</w:t>
      </w:r>
    </w:p>
    <w:p w14:paraId="7B4EB200" w14:textId="77777777" w:rsidR="00150A58" w:rsidRDefault="00837037" w:rsidP="00AF3007">
      <w:pPr>
        <w:pStyle w:val="Vnbnnidung0"/>
        <w:numPr>
          <w:ilvl w:val="0"/>
          <w:numId w:val="740"/>
        </w:numPr>
        <w:tabs>
          <w:tab w:val="left" w:pos="142"/>
          <w:tab w:val="left" w:pos="395"/>
        </w:tabs>
        <w:spacing w:after="0" w:line="240" w:lineRule="auto"/>
        <w:ind w:left="-142" w:right="-458"/>
        <w:rPr>
          <w:sz w:val="28"/>
          <w:szCs w:val="28"/>
        </w:rPr>
      </w:pPr>
      <w:bookmarkStart w:id="6959" w:name="bookmark7067"/>
      <w:bookmarkEnd w:id="6959"/>
      <w:r>
        <w:rPr>
          <w:b/>
          <w:bCs/>
          <w:sz w:val="28"/>
          <w:szCs w:val="28"/>
        </w:rPr>
        <w:t xml:space="preserve">Sản phẩm: </w:t>
      </w:r>
      <w:r>
        <w:rPr>
          <w:sz w:val="28"/>
          <w:szCs w:val="28"/>
        </w:rPr>
        <w:t>K</w:t>
      </w:r>
      <w:r w:rsidR="004A62CE" w:rsidRPr="006714C0">
        <w:rPr>
          <w:sz w:val="28"/>
          <w:szCs w:val="28"/>
        </w:rPr>
        <w:t>ế</w:t>
      </w:r>
      <w:r>
        <w:rPr>
          <w:sz w:val="28"/>
          <w:szCs w:val="28"/>
        </w:rPr>
        <w:t>t quả của HS.</w:t>
      </w:r>
    </w:p>
    <w:p w14:paraId="150F9E37" w14:textId="77777777" w:rsidR="00150A58" w:rsidRDefault="00837037" w:rsidP="00AF3007">
      <w:pPr>
        <w:pStyle w:val="Tiu20"/>
        <w:keepNext/>
        <w:keepLines/>
        <w:numPr>
          <w:ilvl w:val="0"/>
          <w:numId w:val="740"/>
        </w:numPr>
        <w:tabs>
          <w:tab w:val="left" w:pos="142"/>
          <w:tab w:val="left" w:pos="395"/>
        </w:tabs>
        <w:spacing w:after="0" w:line="240" w:lineRule="auto"/>
        <w:ind w:left="-142" w:right="-458"/>
        <w:rPr>
          <w:sz w:val="28"/>
          <w:szCs w:val="28"/>
        </w:rPr>
      </w:pPr>
      <w:bookmarkStart w:id="6960" w:name="bookmark7070"/>
      <w:bookmarkStart w:id="6961" w:name="bookmark7069"/>
      <w:bookmarkStart w:id="6962" w:name="bookmark7071"/>
      <w:bookmarkStart w:id="6963" w:name="bookmark7068"/>
      <w:bookmarkEnd w:id="6960"/>
      <w:r>
        <w:rPr>
          <w:sz w:val="28"/>
          <w:szCs w:val="28"/>
        </w:rPr>
        <w:t>Tổ chức thực hiện:</w:t>
      </w:r>
      <w:bookmarkEnd w:id="6961"/>
      <w:bookmarkEnd w:id="6962"/>
      <w:bookmarkEnd w:id="6963"/>
    </w:p>
    <w:p w14:paraId="13357355" w14:textId="77777777" w:rsidR="00150A58" w:rsidRDefault="00837037" w:rsidP="00AF3007">
      <w:pPr>
        <w:pStyle w:val="Vnbnnidung0"/>
        <w:numPr>
          <w:ilvl w:val="0"/>
          <w:numId w:val="694"/>
        </w:numPr>
        <w:tabs>
          <w:tab w:val="left" w:pos="142"/>
        </w:tabs>
        <w:spacing w:after="0" w:line="240" w:lineRule="auto"/>
        <w:ind w:left="-142" w:right="-458"/>
        <w:rPr>
          <w:sz w:val="28"/>
          <w:szCs w:val="28"/>
        </w:rPr>
      </w:pPr>
      <w:bookmarkStart w:id="6964" w:name="bookmark7072"/>
      <w:bookmarkEnd w:id="6964"/>
      <w:r>
        <w:rPr>
          <w:sz w:val="28"/>
          <w:szCs w:val="28"/>
        </w:rPr>
        <w:t>GV chia HS thành các nhóm, m</w:t>
      </w:r>
      <w:r w:rsidR="004A62CE" w:rsidRPr="006714C0">
        <w:rPr>
          <w:sz w:val="28"/>
          <w:szCs w:val="28"/>
        </w:rPr>
        <w:t>ỗ</w:t>
      </w:r>
      <w:r>
        <w:rPr>
          <w:sz w:val="28"/>
          <w:szCs w:val="28"/>
        </w:rPr>
        <w:t>i nhóm khoảng 4 - 6 HS.</w:t>
      </w:r>
    </w:p>
    <w:p w14:paraId="04964512" w14:textId="77777777" w:rsidR="00150A58" w:rsidRDefault="00837037" w:rsidP="00AF3007">
      <w:pPr>
        <w:pStyle w:val="Vnbnnidung0"/>
        <w:numPr>
          <w:ilvl w:val="0"/>
          <w:numId w:val="694"/>
        </w:numPr>
        <w:tabs>
          <w:tab w:val="left" w:pos="142"/>
          <w:tab w:val="left" w:pos="239"/>
        </w:tabs>
        <w:spacing w:after="0" w:line="240" w:lineRule="auto"/>
        <w:ind w:left="-142" w:right="-458"/>
        <w:rPr>
          <w:sz w:val="28"/>
          <w:szCs w:val="28"/>
        </w:rPr>
      </w:pPr>
      <w:bookmarkStart w:id="6965" w:name="bookmark7073"/>
      <w:bookmarkEnd w:id="6965"/>
      <w:r>
        <w:rPr>
          <w:sz w:val="28"/>
          <w:szCs w:val="28"/>
        </w:rPr>
        <w:t>Giao nhiệm vụ cho các nhóm: Thảo luận để lập kế hoạch tuyên truyền, vận động mọi người chung tay thực hiện những hành động, việc làm góp phần gi</w:t>
      </w:r>
      <w:r w:rsidR="00AF3007" w:rsidRPr="006714C0">
        <w:rPr>
          <w:sz w:val="28"/>
          <w:szCs w:val="28"/>
        </w:rPr>
        <w:t>ả</w:t>
      </w:r>
      <w:r>
        <w:rPr>
          <w:sz w:val="28"/>
          <w:szCs w:val="28"/>
        </w:rPr>
        <w:t>m thiểu biến đổi khí hậu theo mẫu trong SGK.</w:t>
      </w:r>
    </w:p>
    <w:p w14:paraId="13E47811" w14:textId="77777777" w:rsidR="00150A58" w:rsidRDefault="00837037" w:rsidP="004A62CE">
      <w:pPr>
        <w:pStyle w:val="Vnbnnidung0"/>
        <w:numPr>
          <w:ilvl w:val="0"/>
          <w:numId w:val="694"/>
        </w:numPr>
        <w:tabs>
          <w:tab w:val="left" w:pos="0"/>
        </w:tabs>
        <w:spacing w:after="0" w:line="240" w:lineRule="auto"/>
        <w:ind w:left="-142" w:right="-458"/>
        <w:rPr>
          <w:sz w:val="28"/>
          <w:szCs w:val="28"/>
        </w:rPr>
      </w:pPr>
      <w:bookmarkStart w:id="6966" w:name="bookmark7074"/>
      <w:bookmarkEnd w:id="6966"/>
      <w:r>
        <w:rPr>
          <w:sz w:val="28"/>
          <w:szCs w:val="28"/>
        </w:rPr>
        <w:t>GV lưu ý HS một số điểm sau:</w:t>
      </w:r>
    </w:p>
    <w:p w14:paraId="3EDEE451" w14:textId="77777777" w:rsidR="00AF3007" w:rsidRDefault="00837037" w:rsidP="00960A8E">
      <w:pPr>
        <w:pStyle w:val="Vnbnnidung0"/>
        <w:spacing w:after="0" w:line="240" w:lineRule="auto"/>
        <w:ind w:left="-142" w:right="-458"/>
        <w:rPr>
          <w:sz w:val="28"/>
          <w:szCs w:val="28"/>
        </w:rPr>
      </w:pPr>
      <w:r>
        <w:rPr>
          <w:sz w:val="28"/>
          <w:szCs w:val="28"/>
        </w:rPr>
        <w:t xml:space="preserve">+ Căn cứ vào tình hình thực tiễn ở địa phương đe xác định mục tiêu, nội dung tuyên truyền cho phù hợp. </w:t>
      </w:r>
    </w:p>
    <w:p w14:paraId="07E9BD7D" w14:textId="77777777" w:rsidR="00150A58" w:rsidRDefault="00837037" w:rsidP="00960A8E">
      <w:pPr>
        <w:pStyle w:val="Vnbnnidung0"/>
        <w:spacing w:after="0" w:line="240" w:lineRule="auto"/>
        <w:ind w:left="-142" w:right="-458"/>
        <w:rPr>
          <w:sz w:val="28"/>
          <w:szCs w:val="28"/>
        </w:rPr>
      </w:pPr>
      <w:r>
        <w:rPr>
          <w:sz w:val="28"/>
          <w:szCs w:val="28"/>
        </w:rPr>
        <w:t xml:space="preserve">Ví dụ: Địa phương em đang sống thuộc địa bàn tỉnh miền núi, có nhiều khu rừng tự </w:t>
      </w:r>
      <w:r>
        <w:rPr>
          <w:sz w:val="28"/>
          <w:szCs w:val="28"/>
        </w:rPr>
        <w:lastRenderedPageBreak/>
        <w:t>nhiên. Ở địa phương vẫn xảy ra tình trạng người dân chặt, đốt, phá rừng làm nương rẫy. Do đó, mục tiêu cụ thể sẽ là: Tuyên truyền, vận động đ</w:t>
      </w:r>
      <w:r w:rsidR="00AF3007" w:rsidRPr="006714C0">
        <w:rPr>
          <w:sz w:val="28"/>
          <w:szCs w:val="28"/>
        </w:rPr>
        <w:t>ể</w:t>
      </w:r>
      <w:r>
        <w:rPr>
          <w:sz w:val="28"/>
          <w:szCs w:val="28"/>
        </w:rPr>
        <w:t xml:space="preserve"> mọi người nâng cao ý thức trách nhiệm bảo vệ rừng, không chặt, đốt, phá rừng làm nương r</w:t>
      </w:r>
      <w:r w:rsidR="00AF3007" w:rsidRPr="006714C0">
        <w:rPr>
          <w:sz w:val="28"/>
          <w:szCs w:val="28"/>
        </w:rPr>
        <w:t>ẫ</w:t>
      </w:r>
      <w:r>
        <w:rPr>
          <w:sz w:val="28"/>
          <w:szCs w:val="28"/>
        </w:rPr>
        <w:t>y. Nội dung tuyên truyền: Vai trò, tầm quan trọng của rừng trong việc giảm thiểu biến đổi khí hậu; Chung tay bảo vệ rừng, lên án những hành động phá hoại rừng. GV nên lấy ví dụ gần gũi với địa bàn HS đang sống.</w:t>
      </w:r>
    </w:p>
    <w:p w14:paraId="2D171185" w14:textId="77777777" w:rsidR="00150A58" w:rsidRDefault="00837037" w:rsidP="00960A8E">
      <w:pPr>
        <w:pStyle w:val="Vnbnnidung0"/>
        <w:spacing w:after="0" w:line="240" w:lineRule="auto"/>
        <w:ind w:left="-142" w:right="-458"/>
        <w:rPr>
          <w:sz w:val="28"/>
          <w:szCs w:val="28"/>
        </w:rPr>
      </w:pPr>
      <w:r>
        <w:rPr>
          <w:sz w:val="28"/>
          <w:szCs w:val="28"/>
        </w:rPr>
        <w:t>+ Cách thức tuyên truyền phải hấp dẫn, đơn giản, dễ hiểu và thu hút được sự quan tâm của mọi người.</w:t>
      </w:r>
    </w:p>
    <w:p w14:paraId="6907DC21" w14:textId="77777777" w:rsidR="00150A58" w:rsidRDefault="00837037" w:rsidP="00960A8E">
      <w:pPr>
        <w:pStyle w:val="Vnbnnidung0"/>
        <w:spacing w:after="0" w:line="240" w:lineRule="auto"/>
        <w:ind w:left="-142" w:right="-458"/>
        <w:rPr>
          <w:sz w:val="28"/>
          <w:szCs w:val="28"/>
        </w:rPr>
      </w:pPr>
      <w:r>
        <w:rPr>
          <w:sz w:val="28"/>
          <w:szCs w:val="28"/>
        </w:rPr>
        <w:t>+ Phân công nhiệm vụ, thời gian, địa điểm thực hiện phải cụ th</w:t>
      </w:r>
      <w:r w:rsidR="00AF3007" w:rsidRPr="006714C0">
        <w:rPr>
          <w:sz w:val="28"/>
          <w:szCs w:val="28"/>
        </w:rPr>
        <w:t>ể</w:t>
      </w:r>
      <w:r>
        <w:rPr>
          <w:sz w:val="28"/>
          <w:szCs w:val="28"/>
        </w:rPr>
        <w:t>, phù hợp với khả năng của m</w:t>
      </w:r>
      <w:r w:rsidR="00AF3007" w:rsidRPr="006714C0">
        <w:rPr>
          <w:sz w:val="28"/>
          <w:szCs w:val="28"/>
        </w:rPr>
        <w:t>ỗ</w:t>
      </w:r>
      <w:r>
        <w:rPr>
          <w:sz w:val="28"/>
          <w:szCs w:val="28"/>
        </w:rPr>
        <w:t>i thành viên trong nhóm.</w:t>
      </w:r>
    </w:p>
    <w:p w14:paraId="6D94BC65" w14:textId="77777777" w:rsidR="00150A58" w:rsidRDefault="00837037" w:rsidP="00AF3007">
      <w:pPr>
        <w:pStyle w:val="Vnbnnidung0"/>
        <w:numPr>
          <w:ilvl w:val="0"/>
          <w:numId w:val="694"/>
        </w:numPr>
        <w:tabs>
          <w:tab w:val="left" w:pos="0"/>
        </w:tabs>
        <w:spacing w:after="0" w:line="240" w:lineRule="auto"/>
        <w:ind w:left="-142" w:right="-458"/>
        <w:rPr>
          <w:sz w:val="28"/>
          <w:szCs w:val="28"/>
        </w:rPr>
      </w:pPr>
      <w:bookmarkStart w:id="6967" w:name="bookmark7075"/>
      <w:bookmarkEnd w:id="6967"/>
      <w:r>
        <w:rPr>
          <w:sz w:val="28"/>
          <w:szCs w:val="28"/>
        </w:rPr>
        <w:t>Các nhóm HS cùng nhau thảo luận, lập kế hoạch tuyên truyền, vận động mọi người chu</w:t>
      </w:r>
      <w:r w:rsidR="00AF3007" w:rsidRPr="006714C0">
        <w:rPr>
          <w:sz w:val="28"/>
          <w:szCs w:val="28"/>
        </w:rPr>
        <w:t>n</w:t>
      </w:r>
      <w:r>
        <w:rPr>
          <w:sz w:val="28"/>
          <w:szCs w:val="28"/>
        </w:rPr>
        <w:t>g tay giảm thi</w:t>
      </w:r>
      <w:r w:rsidR="00AF3007" w:rsidRPr="006714C0">
        <w:rPr>
          <w:sz w:val="28"/>
          <w:szCs w:val="28"/>
        </w:rPr>
        <w:t>ể</w:t>
      </w:r>
      <w:r>
        <w:rPr>
          <w:sz w:val="28"/>
          <w:szCs w:val="28"/>
        </w:rPr>
        <w:t>u bi</w:t>
      </w:r>
      <w:r w:rsidR="00AF3007" w:rsidRPr="006714C0">
        <w:rPr>
          <w:sz w:val="28"/>
          <w:szCs w:val="28"/>
        </w:rPr>
        <w:t>ế</w:t>
      </w:r>
      <w:r>
        <w:rPr>
          <w:sz w:val="28"/>
          <w:szCs w:val="28"/>
        </w:rPr>
        <w:t>n đ</w:t>
      </w:r>
      <w:r w:rsidR="00AF3007" w:rsidRPr="006714C0">
        <w:rPr>
          <w:sz w:val="28"/>
          <w:szCs w:val="28"/>
        </w:rPr>
        <w:t>ổ</w:t>
      </w:r>
      <w:r>
        <w:rPr>
          <w:sz w:val="28"/>
          <w:szCs w:val="28"/>
        </w:rPr>
        <w:t>i khí hậu.</w:t>
      </w:r>
    </w:p>
    <w:p w14:paraId="7E0C69CC" w14:textId="77777777" w:rsidR="00150A58" w:rsidRDefault="00837037" w:rsidP="00AF3007">
      <w:pPr>
        <w:pStyle w:val="Vnbnnidung0"/>
        <w:numPr>
          <w:ilvl w:val="0"/>
          <w:numId w:val="694"/>
        </w:numPr>
        <w:tabs>
          <w:tab w:val="left" w:pos="0"/>
        </w:tabs>
        <w:spacing w:after="0" w:line="240" w:lineRule="auto"/>
        <w:ind w:left="-142" w:right="-458"/>
        <w:rPr>
          <w:sz w:val="28"/>
          <w:szCs w:val="28"/>
        </w:rPr>
      </w:pPr>
      <w:bookmarkStart w:id="6968" w:name="bookmark7076"/>
      <w:bookmarkEnd w:id="6968"/>
      <w:r>
        <w:rPr>
          <w:sz w:val="28"/>
          <w:szCs w:val="28"/>
        </w:rPr>
        <w:t>GV mời một nhóm trình bày kế hoạch của nhóm m</w:t>
      </w:r>
      <w:r w:rsidR="00AF3007" w:rsidRPr="006714C0">
        <w:rPr>
          <w:sz w:val="28"/>
          <w:szCs w:val="28"/>
        </w:rPr>
        <w:t>ì</w:t>
      </w:r>
      <w:r>
        <w:rPr>
          <w:sz w:val="28"/>
          <w:szCs w:val="28"/>
        </w:rPr>
        <w:t>nh. Các nhóm khác lắng nghe, nhận xét, rút kinh nghiệm đ</w:t>
      </w:r>
      <w:r w:rsidR="00AF3007" w:rsidRPr="006714C0">
        <w:rPr>
          <w:sz w:val="28"/>
          <w:szCs w:val="28"/>
        </w:rPr>
        <w:t>ể</w:t>
      </w:r>
      <w:r>
        <w:rPr>
          <w:sz w:val="28"/>
          <w:szCs w:val="28"/>
        </w:rPr>
        <w:t xml:space="preserve"> điều chỉnh kế hoạch của nhóm cho phù hợp.</w:t>
      </w:r>
    </w:p>
    <w:p w14:paraId="3D43A1BC" w14:textId="77777777" w:rsidR="00150A58" w:rsidRDefault="00AF3007" w:rsidP="00960A8E">
      <w:pPr>
        <w:pStyle w:val="Vnbnnidung0"/>
        <w:spacing w:after="0" w:line="240" w:lineRule="auto"/>
        <w:ind w:left="-142" w:right="-458"/>
        <w:rPr>
          <w:sz w:val="28"/>
          <w:szCs w:val="28"/>
        </w:rPr>
      </w:pPr>
      <w:r w:rsidRPr="006714C0">
        <w:rPr>
          <w:b/>
          <w:bCs/>
          <w:sz w:val="28"/>
          <w:szCs w:val="28"/>
        </w:rPr>
        <w:t xml:space="preserve">C. </w:t>
      </w:r>
      <w:r w:rsidR="00837037">
        <w:rPr>
          <w:b/>
          <w:bCs/>
          <w:sz w:val="28"/>
          <w:szCs w:val="28"/>
        </w:rPr>
        <w:t>H</w:t>
      </w:r>
      <w:r w:rsidRPr="006714C0">
        <w:rPr>
          <w:b/>
          <w:bCs/>
          <w:sz w:val="28"/>
          <w:szCs w:val="28"/>
        </w:rPr>
        <w:t>OẠT ĐỘNG</w:t>
      </w:r>
      <w:r w:rsidR="00837037">
        <w:rPr>
          <w:b/>
          <w:bCs/>
          <w:sz w:val="28"/>
          <w:szCs w:val="28"/>
        </w:rPr>
        <w:t>: TUY</w:t>
      </w:r>
      <w:r w:rsidRPr="006714C0">
        <w:rPr>
          <w:b/>
          <w:bCs/>
          <w:sz w:val="28"/>
          <w:szCs w:val="28"/>
        </w:rPr>
        <w:t>Ê</w:t>
      </w:r>
      <w:r w:rsidR="00837037">
        <w:rPr>
          <w:b/>
          <w:bCs/>
          <w:sz w:val="28"/>
          <w:szCs w:val="28"/>
        </w:rPr>
        <w:t>N TRUYỀN, VẬN ĐỘNG MỌI NGUỜI THAY Đ</w:t>
      </w:r>
      <w:r w:rsidRPr="006714C0">
        <w:rPr>
          <w:b/>
          <w:bCs/>
          <w:sz w:val="28"/>
          <w:szCs w:val="28"/>
        </w:rPr>
        <w:t>ỔI</w:t>
      </w:r>
      <w:r w:rsidR="00837037">
        <w:rPr>
          <w:b/>
          <w:bCs/>
          <w:sz w:val="28"/>
          <w:szCs w:val="28"/>
        </w:rPr>
        <w:t xml:space="preserve"> NH</w:t>
      </w:r>
      <w:r w:rsidRPr="006714C0">
        <w:rPr>
          <w:b/>
          <w:bCs/>
          <w:sz w:val="28"/>
          <w:szCs w:val="28"/>
        </w:rPr>
        <w:t>Ữ</w:t>
      </w:r>
      <w:r w:rsidR="00837037">
        <w:rPr>
          <w:b/>
          <w:bCs/>
          <w:sz w:val="28"/>
          <w:szCs w:val="28"/>
        </w:rPr>
        <w:t>NG VIỆC LÀM TÁC ĐỘNG TỚI BIẾN Đ</w:t>
      </w:r>
      <w:r w:rsidRPr="006714C0">
        <w:rPr>
          <w:b/>
          <w:bCs/>
          <w:sz w:val="28"/>
          <w:szCs w:val="28"/>
        </w:rPr>
        <w:t>Ổ</w:t>
      </w:r>
      <w:r w:rsidR="00837037">
        <w:rPr>
          <w:b/>
          <w:bCs/>
          <w:sz w:val="28"/>
          <w:szCs w:val="28"/>
        </w:rPr>
        <w:t>I KHÍ HẬU</w:t>
      </w:r>
    </w:p>
    <w:p w14:paraId="66A06F0E" w14:textId="77777777" w:rsidR="00150A58" w:rsidRDefault="00837037" w:rsidP="00960A8E">
      <w:pPr>
        <w:pStyle w:val="Tiu20"/>
        <w:keepNext/>
        <w:keepLines/>
        <w:spacing w:after="0" w:line="240" w:lineRule="auto"/>
        <w:ind w:left="-142" w:right="-458"/>
        <w:rPr>
          <w:sz w:val="28"/>
          <w:szCs w:val="28"/>
        </w:rPr>
      </w:pPr>
      <w:bookmarkStart w:id="6969" w:name="bookmark7077"/>
      <w:bookmarkStart w:id="6970" w:name="bookmark7079"/>
      <w:bookmarkStart w:id="6971" w:name="bookmark7078"/>
      <w:r>
        <w:rPr>
          <w:sz w:val="28"/>
          <w:szCs w:val="28"/>
        </w:rPr>
        <w:t>a) Mục tiêu</w:t>
      </w:r>
      <w:bookmarkEnd w:id="6969"/>
      <w:bookmarkEnd w:id="6970"/>
      <w:bookmarkEnd w:id="6971"/>
    </w:p>
    <w:p w14:paraId="33D14A0C" w14:textId="77777777" w:rsidR="00150A58" w:rsidRDefault="00837037" w:rsidP="004A62CE">
      <w:pPr>
        <w:pStyle w:val="Vnbnnidung0"/>
        <w:numPr>
          <w:ilvl w:val="0"/>
          <w:numId w:val="694"/>
        </w:numPr>
        <w:tabs>
          <w:tab w:val="left" w:pos="0"/>
        </w:tabs>
        <w:spacing w:after="0" w:line="240" w:lineRule="auto"/>
        <w:ind w:left="-142" w:right="-458"/>
        <w:rPr>
          <w:sz w:val="28"/>
          <w:szCs w:val="28"/>
        </w:rPr>
      </w:pPr>
      <w:bookmarkStart w:id="6972" w:name="bookmark7080"/>
      <w:bookmarkEnd w:id="6972"/>
      <w:r>
        <w:rPr>
          <w:sz w:val="28"/>
          <w:szCs w:val="28"/>
        </w:rPr>
        <w:t>Vận dụng được kiến thức về biến đổi khí hậu đổ tuyên truyền, vận động mọi người thay đối những việc làm tác động tới biến đồi khí hậu; qua đó củng cố, kiểm nghiệm kiến thức về biến đồi khí hậu;</w:t>
      </w:r>
    </w:p>
    <w:p w14:paraId="7F127FA7" w14:textId="77777777" w:rsidR="00150A58" w:rsidRDefault="00837037" w:rsidP="004A62CE">
      <w:pPr>
        <w:pStyle w:val="Vnbnnidung0"/>
        <w:numPr>
          <w:ilvl w:val="0"/>
          <w:numId w:val="694"/>
        </w:numPr>
        <w:tabs>
          <w:tab w:val="left" w:pos="0"/>
        </w:tabs>
        <w:spacing w:after="0" w:line="240" w:lineRule="auto"/>
        <w:ind w:left="-142" w:right="-458"/>
        <w:rPr>
          <w:sz w:val="28"/>
          <w:szCs w:val="28"/>
        </w:rPr>
      </w:pPr>
      <w:bookmarkStart w:id="6973" w:name="bookmark7081"/>
      <w:bookmarkEnd w:id="6973"/>
      <w:r>
        <w:rPr>
          <w:sz w:val="28"/>
          <w:szCs w:val="28"/>
        </w:rPr>
        <w:t>Rèn luyện năng lực giao tiếp, phẩm chất trách nhiệm với cộng đồng.</w:t>
      </w:r>
    </w:p>
    <w:p w14:paraId="03B82CF2" w14:textId="77777777" w:rsidR="00150A58" w:rsidRDefault="00837037" w:rsidP="004A62CE">
      <w:pPr>
        <w:pStyle w:val="Tiu20"/>
        <w:keepNext/>
        <w:keepLines/>
        <w:numPr>
          <w:ilvl w:val="0"/>
          <w:numId w:val="741"/>
        </w:numPr>
        <w:tabs>
          <w:tab w:val="left" w:pos="142"/>
          <w:tab w:val="left" w:pos="395"/>
        </w:tabs>
        <w:spacing w:after="0" w:line="240" w:lineRule="auto"/>
        <w:ind w:left="-142" w:right="-458"/>
        <w:rPr>
          <w:sz w:val="28"/>
          <w:szCs w:val="28"/>
        </w:rPr>
      </w:pPr>
      <w:bookmarkStart w:id="6974" w:name="bookmark7084"/>
      <w:bookmarkStart w:id="6975" w:name="bookmark7085"/>
      <w:bookmarkStart w:id="6976" w:name="bookmark7083"/>
      <w:bookmarkStart w:id="6977" w:name="bookmark7082"/>
      <w:bookmarkEnd w:id="6974"/>
      <w:r>
        <w:rPr>
          <w:sz w:val="28"/>
          <w:szCs w:val="28"/>
        </w:rPr>
        <w:t>Nội dung:</w:t>
      </w:r>
      <w:bookmarkEnd w:id="6975"/>
      <w:bookmarkEnd w:id="6976"/>
      <w:bookmarkEnd w:id="6977"/>
    </w:p>
    <w:p w14:paraId="4BA0FC61" w14:textId="77777777" w:rsidR="00150A58" w:rsidRDefault="00837037" w:rsidP="004A62CE">
      <w:pPr>
        <w:pStyle w:val="Vnbnnidung0"/>
        <w:tabs>
          <w:tab w:val="left" w:pos="142"/>
        </w:tabs>
        <w:spacing w:after="0" w:line="240" w:lineRule="auto"/>
        <w:ind w:left="-142" w:right="-458"/>
        <w:rPr>
          <w:sz w:val="28"/>
          <w:szCs w:val="28"/>
        </w:rPr>
      </w:pPr>
      <w:r>
        <w:rPr>
          <w:sz w:val="28"/>
          <w:szCs w:val="28"/>
        </w:rPr>
        <w:t>M</w:t>
      </w:r>
      <w:r w:rsidR="004A62CE" w:rsidRPr="006714C0">
        <w:rPr>
          <w:sz w:val="28"/>
          <w:szCs w:val="28"/>
        </w:rPr>
        <w:t>ỗ</w:t>
      </w:r>
      <w:r>
        <w:rPr>
          <w:sz w:val="28"/>
          <w:szCs w:val="28"/>
        </w:rPr>
        <w:t>i nhóm thảo luận, vận dụng những tri thức, kinh nghiệm mới đã</w:t>
      </w:r>
      <w:r w:rsidR="004A62CE" w:rsidRPr="006714C0">
        <w:rPr>
          <w:sz w:val="28"/>
          <w:szCs w:val="28"/>
        </w:rPr>
        <w:t xml:space="preserve"> </w:t>
      </w:r>
      <w:r>
        <w:rPr>
          <w:sz w:val="28"/>
          <w:szCs w:val="28"/>
        </w:rPr>
        <w:t>thu nhận được về biến đổi khí hậu để đ</w:t>
      </w:r>
      <w:r w:rsidR="004A62CE" w:rsidRPr="006714C0">
        <w:rPr>
          <w:sz w:val="28"/>
          <w:szCs w:val="28"/>
        </w:rPr>
        <w:t>ề</w:t>
      </w:r>
      <w:r>
        <w:rPr>
          <w:sz w:val="28"/>
          <w:szCs w:val="28"/>
        </w:rPr>
        <w:t xml:space="preserve"> xuất nội dung, cách thức tuyên truyền, vận động</w:t>
      </w:r>
      <w:r w:rsidR="004A62CE" w:rsidRPr="006714C0">
        <w:rPr>
          <w:sz w:val="28"/>
          <w:szCs w:val="28"/>
        </w:rPr>
        <w:t xml:space="preserve"> </w:t>
      </w:r>
      <w:r>
        <w:rPr>
          <w:sz w:val="28"/>
          <w:szCs w:val="28"/>
        </w:rPr>
        <w:t>đối tượng trong m</w:t>
      </w:r>
      <w:r w:rsidR="004A62CE" w:rsidRPr="006714C0">
        <w:rPr>
          <w:sz w:val="28"/>
          <w:szCs w:val="28"/>
        </w:rPr>
        <w:t>ỗ</w:t>
      </w:r>
      <w:r>
        <w:rPr>
          <w:sz w:val="28"/>
          <w:szCs w:val="28"/>
        </w:rPr>
        <w:t>i trường hợp xảy ra.</w:t>
      </w:r>
    </w:p>
    <w:p w14:paraId="79FF057A" w14:textId="77777777" w:rsidR="00150A58" w:rsidRDefault="00837037" w:rsidP="004A62CE">
      <w:pPr>
        <w:pStyle w:val="Vnbnnidung0"/>
        <w:numPr>
          <w:ilvl w:val="0"/>
          <w:numId w:val="741"/>
        </w:numPr>
        <w:tabs>
          <w:tab w:val="left" w:pos="142"/>
          <w:tab w:val="left" w:pos="395"/>
        </w:tabs>
        <w:spacing w:after="0" w:line="240" w:lineRule="auto"/>
        <w:ind w:left="-142" w:right="-458"/>
        <w:rPr>
          <w:sz w:val="28"/>
          <w:szCs w:val="28"/>
        </w:rPr>
      </w:pPr>
      <w:bookmarkStart w:id="6978" w:name="bookmark7086"/>
      <w:bookmarkEnd w:id="6978"/>
      <w:r>
        <w:rPr>
          <w:b/>
          <w:bCs/>
          <w:sz w:val="28"/>
          <w:szCs w:val="28"/>
        </w:rPr>
        <w:t xml:space="preserve">Sản phẩm: </w:t>
      </w:r>
      <w:r>
        <w:rPr>
          <w:sz w:val="28"/>
          <w:szCs w:val="28"/>
        </w:rPr>
        <w:t>Kết quả của HS</w:t>
      </w:r>
    </w:p>
    <w:p w14:paraId="47821D45" w14:textId="77777777" w:rsidR="00150A58" w:rsidRDefault="00837037" w:rsidP="004A62CE">
      <w:pPr>
        <w:pStyle w:val="Tiu20"/>
        <w:keepNext/>
        <w:keepLines/>
        <w:numPr>
          <w:ilvl w:val="0"/>
          <w:numId w:val="741"/>
        </w:numPr>
        <w:tabs>
          <w:tab w:val="left" w:pos="142"/>
          <w:tab w:val="left" w:pos="395"/>
        </w:tabs>
        <w:spacing w:after="0" w:line="240" w:lineRule="auto"/>
        <w:ind w:left="-142" w:right="-458"/>
        <w:rPr>
          <w:sz w:val="28"/>
          <w:szCs w:val="28"/>
        </w:rPr>
      </w:pPr>
      <w:bookmarkStart w:id="6979" w:name="bookmark7089"/>
      <w:bookmarkStart w:id="6980" w:name="bookmark7088"/>
      <w:bookmarkStart w:id="6981" w:name="bookmark7090"/>
      <w:bookmarkStart w:id="6982" w:name="bookmark7087"/>
      <w:bookmarkEnd w:id="6979"/>
      <w:r>
        <w:rPr>
          <w:sz w:val="28"/>
          <w:szCs w:val="28"/>
        </w:rPr>
        <w:t>T</w:t>
      </w:r>
      <w:r w:rsidR="004A62CE">
        <w:rPr>
          <w:sz w:val="28"/>
          <w:szCs w:val="28"/>
          <w:lang w:val="en-US"/>
        </w:rPr>
        <w:t>ổ</w:t>
      </w:r>
      <w:r>
        <w:rPr>
          <w:sz w:val="28"/>
          <w:szCs w:val="28"/>
        </w:rPr>
        <w:t xml:space="preserve"> chức thực hiện:</w:t>
      </w:r>
      <w:bookmarkEnd w:id="6980"/>
      <w:bookmarkEnd w:id="6981"/>
      <w:bookmarkEnd w:id="6982"/>
    </w:p>
    <w:p w14:paraId="65A9B4F5" w14:textId="77777777" w:rsidR="00150A58" w:rsidRDefault="00837037" w:rsidP="00DC0FF0">
      <w:pPr>
        <w:pStyle w:val="Vnbnnidung0"/>
        <w:numPr>
          <w:ilvl w:val="0"/>
          <w:numId w:val="694"/>
        </w:numPr>
        <w:tabs>
          <w:tab w:val="left" w:pos="0"/>
        </w:tabs>
        <w:spacing w:after="0" w:line="240" w:lineRule="auto"/>
        <w:ind w:left="-142" w:right="-458"/>
        <w:rPr>
          <w:sz w:val="28"/>
          <w:szCs w:val="28"/>
        </w:rPr>
      </w:pPr>
      <w:bookmarkStart w:id="6983" w:name="bookmark7091"/>
      <w:bookmarkEnd w:id="6983"/>
      <w:r>
        <w:rPr>
          <w:sz w:val="28"/>
          <w:szCs w:val="28"/>
        </w:rPr>
        <w:t>Chia HS trong lớp thành các nhóm.</w:t>
      </w:r>
    </w:p>
    <w:p w14:paraId="3A90137D" w14:textId="77777777" w:rsidR="00150A58" w:rsidRDefault="00837037" w:rsidP="00DC0FF0">
      <w:pPr>
        <w:pStyle w:val="Vnbnnidung0"/>
        <w:numPr>
          <w:ilvl w:val="0"/>
          <w:numId w:val="694"/>
        </w:numPr>
        <w:tabs>
          <w:tab w:val="left" w:pos="0"/>
        </w:tabs>
        <w:spacing w:after="0" w:line="240" w:lineRule="auto"/>
        <w:ind w:left="-142" w:right="-458"/>
        <w:rPr>
          <w:sz w:val="28"/>
          <w:szCs w:val="28"/>
        </w:rPr>
      </w:pPr>
      <w:bookmarkStart w:id="6984" w:name="bookmark7092"/>
      <w:bookmarkEnd w:id="6984"/>
      <w:r>
        <w:rPr>
          <w:sz w:val="28"/>
          <w:szCs w:val="28"/>
        </w:rPr>
        <w:t>Giao nhiệm vụ: Mỗi nhóm thảo luận, vận dụng những tri thức, kinh nghiệm mới đã</w:t>
      </w:r>
      <w:r w:rsidR="00DC0FF0" w:rsidRPr="006714C0">
        <w:rPr>
          <w:sz w:val="28"/>
          <w:szCs w:val="28"/>
        </w:rPr>
        <w:t xml:space="preserve"> </w:t>
      </w:r>
      <w:r>
        <w:rPr>
          <w:sz w:val="28"/>
          <w:szCs w:val="28"/>
        </w:rPr>
        <w:t>thu nhận được về biến đổi khí hậu để đ</w:t>
      </w:r>
      <w:r w:rsidR="00DC0FF0" w:rsidRPr="006714C0">
        <w:rPr>
          <w:sz w:val="28"/>
          <w:szCs w:val="28"/>
        </w:rPr>
        <w:t>ề</w:t>
      </w:r>
      <w:r>
        <w:rPr>
          <w:sz w:val="28"/>
          <w:szCs w:val="28"/>
        </w:rPr>
        <w:t xml:space="preserve"> xuất nội dung, cách thức tuyên truyền, vận động</w:t>
      </w:r>
      <w:r w:rsidR="00DC0FF0" w:rsidRPr="006714C0">
        <w:rPr>
          <w:sz w:val="28"/>
          <w:szCs w:val="28"/>
        </w:rPr>
        <w:t xml:space="preserve"> </w:t>
      </w:r>
      <w:r>
        <w:rPr>
          <w:sz w:val="28"/>
          <w:szCs w:val="28"/>
        </w:rPr>
        <w:t>đối tượng trong m</w:t>
      </w:r>
      <w:r w:rsidR="00DC0FF0" w:rsidRPr="006714C0">
        <w:rPr>
          <w:sz w:val="28"/>
          <w:szCs w:val="28"/>
        </w:rPr>
        <w:t>ỗ</w:t>
      </w:r>
      <w:r>
        <w:rPr>
          <w:sz w:val="28"/>
          <w:szCs w:val="28"/>
        </w:rPr>
        <w:t>i trường hợp sau:</w:t>
      </w:r>
    </w:p>
    <w:p w14:paraId="44487F3F" w14:textId="77777777" w:rsidR="00150A58" w:rsidRDefault="00837037" w:rsidP="00960A8E">
      <w:pPr>
        <w:pStyle w:val="Vnbnnidung0"/>
        <w:spacing w:after="0" w:line="240" w:lineRule="auto"/>
        <w:ind w:left="-142" w:right="-458"/>
        <w:rPr>
          <w:sz w:val="28"/>
          <w:szCs w:val="28"/>
        </w:rPr>
      </w:pPr>
      <w:r>
        <w:rPr>
          <w:sz w:val="28"/>
          <w:szCs w:val="28"/>
        </w:rPr>
        <w:t>1/ Hằng năm, cứ đ</w:t>
      </w:r>
      <w:r w:rsidR="00DC0FF0" w:rsidRPr="006714C0">
        <w:rPr>
          <w:sz w:val="28"/>
          <w:szCs w:val="28"/>
        </w:rPr>
        <w:t>ế</w:t>
      </w:r>
      <w:r>
        <w:rPr>
          <w:sz w:val="28"/>
          <w:szCs w:val="28"/>
        </w:rPr>
        <w:t>n mùa gặt, người dân thường đốt rơm rạ ngoài đồng.</w:t>
      </w:r>
    </w:p>
    <w:p w14:paraId="2C466FC0" w14:textId="77777777" w:rsidR="00150A58" w:rsidRDefault="00837037" w:rsidP="00960A8E">
      <w:pPr>
        <w:pStyle w:val="Vnbnnidung0"/>
        <w:spacing w:after="0" w:line="240" w:lineRule="auto"/>
        <w:ind w:left="-142" w:right="-458"/>
        <w:rPr>
          <w:sz w:val="28"/>
          <w:szCs w:val="28"/>
        </w:rPr>
      </w:pPr>
      <w:r>
        <w:rPr>
          <w:sz w:val="28"/>
          <w:szCs w:val="28"/>
        </w:rPr>
        <w:t>2/ Ở khu vực miền núi vẫn còn hiện tượng chặt, đốt cây rùng để làm nương rẫy.</w:t>
      </w:r>
    </w:p>
    <w:p w14:paraId="2539E6C1" w14:textId="77777777" w:rsidR="00150A58" w:rsidRDefault="00837037" w:rsidP="00960A8E">
      <w:pPr>
        <w:pStyle w:val="Vnbnnidung0"/>
        <w:spacing w:after="0" w:line="240" w:lineRule="auto"/>
        <w:ind w:left="-142" w:right="-458"/>
        <w:rPr>
          <w:sz w:val="28"/>
          <w:szCs w:val="28"/>
        </w:rPr>
      </w:pPr>
      <w:r>
        <w:rPr>
          <w:sz w:val="28"/>
          <w:szCs w:val="28"/>
        </w:rPr>
        <w:t>3/ Chất thải từ hệ thống chuồng trại của người dân không được xử lí làm mùi hôi thối bốc lên nồng nặc, khó chịu.</w:t>
      </w:r>
    </w:p>
    <w:p w14:paraId="395630F6" w14:textId="77777777" w:rsidR="00150A58" w:rsidRDefault="00837037" w:rsidP="00DC0FF0">
      <w:pPr>
        <w:pStyle w:val="Vnbnnidung0"/>
        <w:numPr>
          <w:ilvl w:val="0"/>
          <w:numId w:val="694"/>
        </w:numPr>
        <w:spacing w:after="0" w:line="240" w:lineRule="auto"/>
        <w:ind w:left="-142" w:right="-458"/>
        <w:rPr>
          <w:sz w:val="28"/>
          <w:szCs w:val="28"/>
        </w:rPr>
      </w:pPr>
      <w:bookmarkStart w:id="6985" w:name="bookmark7093"/>
      <w:bookmarkEnd w:id="6985"/>
      <w:r>
        <w:rPr>
          <w:sz w:val="28"/>
          <w:szCs w:val="28"/>
        </w:rPr>
        <w:t>GV gợi ý:</w:t>
      </w:r>
    </w:p>
    <w:p w14:paraId="3AA125B5" w14:textId="77777777" w:rsidR="00150A58" w:rsidRDefault="00837037" w:rsidP="00960A8E">
      <w:pPr>
        <w:pStyle w:val="Vnbnnidung0"/>
        <w:spacing w:after="0" w:line="240" w:lineRule="auto"/>
        <w:ind w:left="-142" w:right="-458"/>
        <w:rPr>
          <w:sz w:val="28"/>
          <w:szCs w:val="28"/>
        </w:rPr>
      </w:pPr>
      <w:r>
        <w:rPr>
          <w:sz w:val="28"/>
          <w:szCs w:val="28"/>
        </w:rPr>
        <w:t>+ Khi đốt rơm rạ ngoài đồng sẽ xảy ra hiện tượng gì? Hiện tượng này có ảnh hưởng như thế nào đến môi trường không khí và môi trường đất? Em sẽ tuyên truyền, vận động</w:t>
      </w:r>
      <w:r w:rsidR="00960A8E" w:rsidRPr="006714C0">
        <w:rPr>
          <w:sz w:val="28"/>
          <w:szCs w:val="28"/>
        </w:rPr>
        <w:t xml:space="preserve"> </w:t>
      </w:r>
      <w:r>
        <w:rPr>
          <w:sz w:val="28"/>
          <w:szCs w:val="28"/>
        </w:rPr>
        <w:t>người dân như thế nào đ</w:t>
      </w:r>
      <w:r w:rsidR="00960A8E" w:rsidRPr="006714C0">
        <w:rPr>
          <w:sz w:val="28"/>
          <w:szCs w:val="28"/>
        </w:rPr>
        <w:t>ể</w:t>
      </w:r>
      <w:r>
        <w:rPr>
          <w:sz w:val="28"/>
          <w:szCs w:val="28"/>
        </w:rPr>
        <w:t xml:space="preserve"> họ không đốt rơm rạ ngoài đồng?</w:t>
      </w:r>
    </w:p>
    <w:p w14:paraId="53307083" w14:textId="77777777" w:rsidR="00150A58" w:rsidRDefault="00837037" w:rsidP="00960A8E">
      <w:pPr>
        <w:pStyle w:val="Vnbnnidung0"/>
        <w:spacing w:after="0" w:line="240" w:lineRule="auto"/>
        <w:ind w:left="-142" w:right="-458"/>
        <w:rPr>
          <w:sz w:val="28"/>
          <w:szCs w:val="28"/>
        </w:rPr>
      </w:pPr>
      <w:r>
        <w:rPr>
          <w:sz w:val="28"/>
          <w:szCs w:val="28"/>
        </w:rPr>
        <w:t>+ Chặt, đốt cây rừng sẽ gây ra những tác hại gì cho môi trường và con người? Em sẽ tuyên truyền, vận động người dân như thế nào đ</w:t>
      </w:r>
      <w:r w:rsidR="00960A8E" w:rsidRPr="006714C0">
        <w:rPr>
          <w:sz w:val="28"/>
          <w:szCs w:val="28"/>
        </w:rPr>
        <w:t>ể</w:t>
      </w:r>
      <w:r>
        <w:rPr>
          <w:sz w:val="28"/>
          <w:szCs w:val="28"/>
        </w:rPr>
        <w:t xml:space="preserve"> họ không chặt, đốt cây r</w:t>
      </w:r>
      <w:r w:rsidR="00960A8E" w:rsidRPr="006714C0">
        <w:rPr>
          <w:sz w:val="28"/>
          <w:szCs w:val="28"/>
        </w:rPr>
        <w:t>ừ</w:t>
      </w:r>
      <w:r>
        <w:rPr>
          <w:sz w:val="28"/>
          <w:szCs w:val="28"/>
        </w:rPr>
        <w:t>ng để làm nương r</w:t>
      </w:r>
      <w:r w:rsidR="00960A8E" w:rsidRPr="006714C0">
        <w:rPr>
          <w:sz w:val="28"/>
          <w:szCs w:val="28"/>
        </w:rPr>
        <w:t>ẫ</w:t>
      </w:r>
      <w:r>
        <w:rPr>
          <w:sz w:val="28"/>
          <w:szCs w:val="28"/>
        </w:rPr>
        <w:t>y?</w:t>
      </w:r>
    </w:p>
    <w:p w14:paraId="045930AE" w14:textId="77777777" w:rsidR="00150A58" w:rsidRDefault="00837037" w:rsidP="00960A8E">
      <w:pPr>
        <w:pStyle w:val="Vnbnnidung0"/>
        <w:spacing w:after="0" w:line="240" w:lineRule="auto"/>
        <w:ind w:left="-142" w:right="-458"/>
        <w:rPr>
          <w:sz w:val="28"/>
          <w:szCs w:val="28"/>
        </w:rPr>
      </w:pPr>
      <w:r>
        <w:rPr>
          <w:sz w:val="28"/>
          <w:szCs w:val="28"/>
        </w:rPr>
        <w:lastRenderedPageBreak/>
        <w:t>+ Chất thái từ hệ thống chuồng trại c</w:t>
      </w:r>
      <w:r w:rsidR="00960A8E" w:rsidRPr="006714C0">
        <w:rPr>
          <w:sz w:val="28"/>
          <w:szCs w:val="28"/>
        </w:rPr>
        <w:t>ủ</w:t>
      </w:r>
      <w:r>
        <w:rPr>
          <w:sz w:val="28"/>
          <w:szCs w:val="28"/>
        </w:rPr>
        <w:t>a người dân không được xử lí không chỉ làm mùi hôi thối bốc lên n</w:t>
      </w:r>
      <w:r w:rsidR="00960A8E" w:rsidRPr="006714C0">
        <w:rPr>
          <w:sz w:val="28"/>
          <w:szCs w:val="28"/>
        </w:rPr>
        <w:t>ồ</w:t>
      </w:r>
      <w:r>
        <w:rPr>
          <w:sz w:val="28"/>
          <w:szCs w:val="28"/>
        </w:rPr>
        <w:t>ng nặc mà còn tác động như thế nào đến môi trường không khí? Em sẽ tuyên truyền, vận động người dân như thế nào để họ thấy được sự cần thiết phải xử lí chất thải từ hệ th</w:t>
      </w:r>
      <w:r w:rsidR="00960A8E" w:rsidRPr="006714C0">
        <w:rPr>
          <w:sz w:val="28"/>
          <w:szCs w:val="28"/>
        </w:rPr>
        <w:t>ố</w:t>
      </w:r>
      <w:r>
        <w:rPr>
          <w:sz w:val="28"/>
          <w:szCs w:val="28"/>
        </w:rPr>
        <w:t>ng chuồng trại chăn nuôi?</w:t>
      </w:r>
    </w:p>
    <w:p w14:paraId="6CAD2394" w14:textId="77777777" w:rsidR="00150A58" w:rsidRDefault="00837037" w:rsidP="00960A8E">
      <w:pPr>
        <w:pStyle w:val="Vnbnnidung0"/>
        <w:numPr>
          <w:ilvl w:val="0"/>
          <w:numId w:val="694"/>
        </w:numPr>
        <w:tabs>
          <w:tab w:val="left" w:pos="0"/>
        </w:tabs>
        <w:spacing w:after="0" w:line="240" w:lineRule="auto"/>
        <w:ind w:left="-142" w:right="-458"/>
        <w:rPr>
          <w:sz w:val="28"/>
          <w:szCs w:val="28"/>
        </w:rPr>
      </w:pPr>
      <w:bookmarkStart w:id="6986" w:name="bookmark7094"/>
      <w:bookmarkEnd w:id="6986"/>
      <w:r>
        <w:rPr>
          <w:sz w:val="28"/>
          <w:szCs w:val="28"/>
        </w:rPr>
        <w:t>HS thảo luận trong nhóm đ</w:t>
      </w:r>
      <w:r w:rsidR="004A62CE" w:rsidRPr="006714C0">
        <w:rPr>
          <w:sz w:val="28"/>
          <w:szCs w:val="28"/>
        </w:rPr>
        <w:t>ể</w:t>
      </w:r>
      <w:r>
        <w:rPr>
          <w:sz w:val="28"/>
          <w:szCs w:val="28"/>
        </w:rPr>
        <w:t xml:space="preserve"> thực hiện nhiệm vụ được giao. Thư kí nhóm ghi lại kết quả hoạt động của nhóm.</w:t>
      </w:r>
    </w:p>
    <w:p w14:paraId="493AD096" w14:textId="77777777" w:rsidR="00150A58" w:rsidRDefault="00837037" w:rsidP="00960A8E">
      <w:pPr>
        <w:pStyle w:val="Vnbnnidung0"/>
        <w:numPr>
          <w:ilvl w:val="0"/>
          <w:numId w:val="694"/>
        </w:numPr>
        <w:tabs>
          <w:tab w:val="left" w:pos="0"/>
        </w:tabs>
        <w:spacing w:after="0" w:line="240" w:lineRule="auto"/>
        <w:ind w:left="-142" w:right="-458"/>
        <w:rPr>
          <w:sz w:val="28"/>
          <w:szCs w:val="28"/>
        </w:rPr>
      </w:pPr>
      <w:bookmarkStart w:id="6987" w:name="bookmark7095"/>
      <w:bookmarkEnd w:id="6987"/>
      <w:r>
        <w:rPr>
          <w:sz w:val="28"/>
          <w:szCs w:val="28"/>
        </w:rPr>
        <w:t>Mời đại diện các nhóm trình bày kết quả làm việc cùa nhóm mình. Những nhóm</w:t>
      </w:r>
    </w:p>
    <w:p w14:paraId="7060F304" w14:textId="77777777" w:rsidR="00150A58" w:rsidRDefault="00837037" w:rsidP="00960A8E">
      <w:pPr>
        <w:pStyle w:val="Vnbnnidung0"/>
        <w:tabs>
          <w:tab w:val="left" w:pos="0"/>
        </w:tabs>
        <w:spacing w:after="0" w:line="240" w:lineRule="auto"/>
        <w:ind w:left="-142" w:right="-458"/>
        <w:rPr>
          <w:sz w:val="28"/>
          <w:szCs w:val="28"/>
        </w:rPr>
      </w:pPr>
      <w:r>
        <w:rPr>
          <w:sz w:val="28"/>
          <w:szCs w:val="28"/>
        </w:rPr>
        <w:t>khác lắng nghe, nhận xét và bố sung ý kiến.</w:t>
      </w:r>
    </w:p>
    <w:p w14:paraId="5257C934" w14:textId="77777777" w:rsidR="00150A58" w:rsidRDefault="00837037" w:rsidP="00960A8E">
      <w:pPr>
        <w:pStyle w:val="Vnbnnidung0"/>
        <w:tabs>
          <w:tab w:val="left" w:pos="0"/>
        </w:tabs>
        <w:spacing w:after="0" w:line="240" w:lineRule="auto"/>
        <w:ind w:left="-142" w:right="-458"/>
        <w:rPr>
          <w:sz w:val="28"/>
          <w:szCs w:val="28"/>
        </w:rPr>
      </w:pPr>
      <w:r>
        <w:rPr>
          <w:b/>
          <w:bCs/>
          <w:sz w:val="28"/>
          <w:szCs w:val="28"/>
        </w:rPr>
        <w:t>D. HOẠT ĐỘNG VẬN DỤNG</w:t>
      </w:r>
    </w:p>
    <w:p w14:paraId="0CCEA756" w14:textId="77777777" w:rsidR="00150A58" w:rsidRDefault="00837037" w:rsidP="00960A8E">
      <w:pPr>
        <w:pStyle w:val="Tiu20"/>
        <w:keepNext/>
        <w:keepLines/>
        <w:numPr>
          <w:ilvl w:val="0"/>
          <w:numId w:val="742"/>
        </w:numPr>
        <w:tabs>
          <w:tab w:val="left" w:pos="0"/>
          <w:tab w:val="left" w:pos="142"/>
        </w:tabs>
        <w:spacing w:after="0" w:line="240" w:lineRule="auto"/>
        <w:ind w:left="-142" w:right="-458"/>
        <w:rPr>
          <w:sz w:val="28"/>
          <w:szCs w:val="28"/>
        </w:rPr>
      </w:pPr>
      <w:bookmarkStart w:id="6988" w:name="bookmark7098"/>
      <w:bookmarkStart w:id="6989" w:name="bookmark7097"/>
      <w:bookmarkStart w:id="6990" w:name="bookmark7096"/>
      <w:bookmarkStart w:id="6991" w:name="bookmark7099"/>
      <w:bookmarkEnd w:id="6988"/>
      <w:r>
        <w:rPr>
          <w:sz w:val="28"/>
          <w:szCs w:val="28"/>
        </w:rPr>
        <w:t>Mục tiêu:</w:t>
      </w:r>
      <w:bookmarkEnd w:id="6989"/>
      <w:bookmarkEnd w:id="6990"/>
      <w:bookmarkEnd w:id="6991"/>
    </w:p>
    <w:p w14:paraId="6EF640BE" w14:textId="77777777" w:rsidR="00150A58" w:rsidRDefault="00837037" w:rsidP="00960A8E">
      <w:pPr>
        <w:pStyle w:val="Vnbnnidung0"/>
        <w:numPr>
          <w:ilvl w:val="0"/>
          <w:numId w:val="694"/>
        </w:numPr>
        <w:tabs>
          <w:tab w:val="left" w:pos="0"/>
        </w:tabs>
        <w:spacing w:after="0" w:line="240" w:lineRule="auto"/>
        <w:ind w:left="-142" w:right="-458"/>
        <w:rPr>
          <w:sz w:val="28"/>
          <w:szCs w:val="28"/>
        </w:rPr>
      </w:pPr>
      <w:bookmarkStart w:id="6992" w:name="bookmark7100"/>
      <w:bookmarkEnd w:id="6992"/>
      <w:r>
        <w:rPr>
          <w:sz w:val="28"/>
          <w:szCs w:val="28"/>
        </w:rPr>
        <w:t>Thực hiện được kế hoạch tuyên truyền, vận động mọi người chung tay thực hiện</w:t>
      </w:r>
    </w:p>
    <w:p w14:paraId="781EA332" w14:textId="77777777" w:rsidR="00150A58" w:rsidRDefault="00837037" w:rsidP="00960A8E">
      <w:pPr>
        <w:pStyle w:val="Vnbnnidung0"/>
        <w:tabs>
          <w:tab w:val="left" w:pos="0"/>
        </w:tabs>
        <w:spacing w:after="0" w:line="240" w:lineRule="auto"/>
        <w:ind w:left="-142" w:right="-458"/>
        <w:rPr>
          <w:sz w:val="28"/>
          <w:szCs w:val="28"/>
        </w:rPr>
      </w:pPr>
      <w:r>
        <w:rPr>
          <w:sz w:val="28"/>
          <w:szCs w:val="28"/>
        </w:rPr>
        <w:t>nh</w:t>
      </w:r>
      <w:r w:rsidR="00960A8E" w:rsidRPr="006714C0">
        <w:rPr>
          <w:sz w:val="28"/>
          <w:szCs w:val="28"/>
        </w:rPr>
        <w:t>ữ</w:t>
      </w:r>
      <w:r>
        <w:rPr>
          <w:sz w:val="28"/>
          <w:szCs w:val="28"/>
        </w:rPr>
        <w:t>ng hành động, việc làm góp phần giảm thi</w:t>
      </w:r>
      <w:r w:rsidR="00DC0FF0" w:rsidRPr="006714C0">
        <w:rPr>
          <w:sz w:val="28"/>
          <w:szCs w:val="28"/>
        </w:rPr>
        <w:t>ể</w:t>
      </w:r>
      <w:r>
        <w:rPr>
          <w:sz w:val="28"/>
          <w:szCs w:val="28"/>
        </w:rPr>
        <w:t>u biến đ</w:t>
      </w:r>
      <w:r w:rsidR="00DC0FF0" w:rsidRPr="006714C0">
        <w:rPr>
          <w:sz w:val="28"/>
          <w:szCs w:val="28"/>
        </w:rPr>
        <w:t>ổ</w:t>
      </w:r>
      <w:r>
        <w:rPr>
          <w:sz w:val="28"/>
          <w:szCs w:val="28"/>
        </w:rPr>
        <w:t>i khi hậu;</w:t>
      </w:r>
    </w:p>
    <w:p w14:paraId="4A679DD7" w14:textId="77777777" w:rsidR="00150A58" w:rsidRDefault="00837037" w:rsidP="00960A8E">
      <w:pPr>
        <w:pStyle w:val="Vnbnnidung0"/>
        <w:numPr>
          <w:ilvl w:val="0"/>
          <w:numId w:val="694"/>
        </w:numPr>
        <w:tabs>
          <w:tab w:val="left" w:pos="0"/>
        </w:tabs>
        <w:spacing w:after="0" w:line="240" w:lineRule="auto"/>
        <w:ind w:left="-142" w:right="-458"/>
        <w:rPr>
          <w:sz w:val="28"/>
          <w:szCs w:val="28"/>
        </w:rPr>
      </w:pPr>
      <w:bookmarkStart w:id="6993" w:name="bookmark7101"/>
      <w:bookmarkEnd w:id="6993"/>
      <w:r>
        <w:rPr>
          <w:sz w:val="28"/>
          <w:szCs w:val="28"/>
        </w:rPr>
        <w:t>Rèn luyện ph</w:t>
      </w:r>
      <w:r w:rsidR="00960A8E" w:rsidRPr="006714C0">
        <w:rPr>
          <w:sz w:val="28"/>
          <w:szCs w:val="28"/>
        </w:rPr>
        <w:t>ẩ</w:t>
      </w:r>
      <w:r>
        <w:rPr>
          <w:sz w:val="28"/>
          <w:szCs w:val="28"/>
        </w:rPr>
        <w:t>m chất trách nhiệm với cộng đồng và môi trường.</w:t>
      </w:r>
    </w:p>
    <w:p w14:paraId="041F1182" w14:textId="77777777" w:rsidR="00150A58" w:rsidRDefault="00960A8E" w:rsidP="00960A8E">
      <w:pPr>
        <w:pStyle w:val="Vnbnnidung0"/>
        <w:tabs>
          <w:tab w:val="left" w:pos="142"/>
        </w:tabs>
        <w:spacing w:after="0" w:line="240" w:lineRule="auto"/>
        <w:ind w:left="-142" w:right="-458"/>
        <w:rPr>
          <w:sz w:val="28"/>
          <w:szCs w:val="28"/>
        </w:rPr>
      </w:pPr>
      <w:bookmarkStart w:id="6994" w:name="bookmark7102"/>
      <w:bookmarkEnd w:id="6994"/>
      <w:r w:rsidRPr="006714C0">
        <w:rPr>
          <w:b/>
          <w:bCs/>
          <w:sz w:val="28"/>
          <w:szCs w:val="28"/>
        </w:rPr>
        <w:t xml:space="preserve">b. </w:t>
      </w:r>
      <w:r w:rsidR="00837037">
        <w:rPr>
          <w:b/>
          <w:bCs/>
          <w:sz w:val="28"/>
          <w:szCs w:val="28"/>
        </w:rPr>
        <w:t>Nội dung:</w:t>
      </w:r>
      <w:r w:rsidRPr="006714C0">
        <w:rPr>
          <w:b/>
          <w:bCs/>
          <w:sz w:val="28"/>
          <w:szCs w:val="28"/>
        </w:rPr>
        <w:t xml:space="preserve"> </w:t>
      </w:r>
      <w:r>
        <w:rPr>
          <w:sz w:val="28"/>
          <w:szCs w:val="28"/>
        </w:rPr>
        <w:t>Hướng dẫn và yêu cầu HS thực hiện một số việc sau ở gia đình, cộng đồng</w:t>
      </w:r>
    </w:p>
    <w:p w14:paraId="36EF57E2" w14:textId="77777777" w:rsidR="00150A58" w:rsidRDefault="00837037" w:rsidP="00960A8E">
      <w:pPr>
        <w:pStyle w:val="Vnbnnidung0"/>
        <w:numPr>
          <w:ilvl w:val="0"/>
          <w:numId w:val="742"/>
        </w:numPr>
        <w:tabs>
          <w:tab w:val="left" w:pos="142"/>
          <w:tab w:val="left" w:pos="365"/>
        </w:tabs>
        <w:spacing w:after="0" w:line="240" w:lineRule="auto"/>
        <w:ind w:left="-142" w:right="-458"/>
        <w:rPr>
          <w:sz w:val="28"/>
          <w:szCs w:val="28"/>
        </w:rPr>
      </w:pPr>
      <w:bookmarkStart w:id="6995" w:name="bookmark7103"/>
      <w:bookmarkEnd w:id="6995"/>
      <w:r>
        <w:rPr>
          <w:b/>
          <w:bCs/>
          <w:sz w:val="28"/>
          <w:szCs w:val="28"/>
        </w:rPr>
        <w:t xml:space="preserve">Sản phẩm: </w:t>
      </w:r>
      <w:r>
        <w:rPr>
          <w:sz w:val="28"/>
          <w:szCs w:val="28"/>
        </w:rPr>
        <w:t>Ket quả của HS</w:t>
      </w:r>
    </w:p>
    <w:p w14:paraId="170B40A9" w14:textId="77777777" w:rsidR="00150A58" w:rsidRDefault="00837037" w:rsidP="00960A8E">
      <w:pPr>
        <w:pStyle w:val="Tiu20"/>
        <w:keepNext/>
        <w:keepLines/>
        <w:numPr>
          <w:ilvl w:val="0"/>
          <w:numId w:val="742"/>
        </w:numPr>
        <w:tabs>
          <w:tab w:val="left" w:pos="142"/>
        </w:tabs>
        <w:spacing w:after="0" w:line="240" w:lineRule="auto"/>
        <w:ind w:left="-142" w:right="-458"/>
        <w:rPr>
          <w:sz w:val="28"/>
          <w:szCs w:val="28"/>
        </w:rPr>
      </w:pPr>
      <w:bookmarkStart w:id="6996" w:name="bookmark7106"/>
      <w:bookmarkStart w:id="6997" w:name="bookmark7107"/>
      <w:bookmarkStart w:id="6998" w:name="bookmark7104"/>
      <w:bookmarkStart w:id="6999" w:name="bookmark7105"/>
      <w:bookmarkEnd w:id="6996"/>
      <w:r>
        <w:rPr>
          <w:sz w:val="28"/>
          <w:szCs w:val="28"/>
        </w:rPr>
        <w:t>T</w:t>
      </w:r>
      <w:r w:rsidR="00960A8E">
        <w:rPr>
          <w:sz w:val="28"/>
          <w:szCs w:val="28"/>
          <w:lang w:val="en-US"/>
        </w:rPr>
        <w:t>ổ</w:t>
      </w:r>
      <w:r>
        <w:rPr>
          <w:sz w:val="28"/>
          <w:szCs w:val="28"/>
        </w:rPr>
        <w:t xml:space="preserve"> chức thực hiện:</w:t>
      </w:r>
      <w:bookmarkEnd w:id="6997"/>
      <w:bookmarkEnd w:id="6998"/>
      <w:bookmarkEnd w:id="6999"/>
    </w:p>
    <w:p w14:paraId="25BC58C8" w14:textId="77777777" w:rsidR="00150A58" w:rsidRDefault="00837037" w:rsidP="00960A8E">
      <w:pPr>
        <w:pStyle w:val="Vnbnnidung0"/>
        <w:tabs>
          <w:tab w:val="left" w:pos="142"/>
        </w:tabs>
        <w:spacing w:after="0" w:line="240" w:lineRule="auto"/>
        <w:ind w:left="-142" w:right="-458"/>
        <w:rPr>
          <w:sz w:val="28"/>
          <w:szCs w:val="28"/>
        </w:rPr>
      </w:pPr>
      <w:r>
        <w:rPr>
          <w:sz w:val="28"/>
          <w:szCs w:val="28"/>
        </w:rPr>
        <w:t>Hướng dẫn và yêu cầu HS thực hiện một số việc sau ở gia đình, cộng đồng:</w:t>
      </w:r>
    </w:p>
    <w:p w14:paraId="45A6ABC6" w14:textId="77777777" w:rsidR="00150A58" w:rsidRDefault="00837037" w:rsidP="00DC0FF0">
      <w:pPr>
        <w:pStyle w:val="Vnbnnidung0"/>
        <w:numPr>
          <w:ilvl w:val="0"/>
          <w:numId w:val="694"/>
        </w:numPr>
        <w:tabs>
          <w:tab w:val="left" w:pos="0"/>
          <w:tab w:val="left" w:pos="142"/>
        </w:tabs>
        <w:spacing w:after="0" w:line="240" w:lineRule="auto"/>
        <w:ind w:left="-142" w:right="-458"/>
        <w:rPr>
          <w:sz w:val="28"/>
          <w:szCs w:val="28"/>
        </w:rPr>
      </w:pPr>
      <w:bookmarkStart w:id="7000" w:name="bookmark7108"/>
      <w:bookmarkEnd w:id="7000"/>
      <w:r>
        <w:rPr>
          <w:sz w:val="28"/>
          <w:szCs w:val="28"/>
        </w:rPr>
        <w:t>Thực hiện kế hoạch tuyên truyền, vận động mọi người chung tay thực hiện những việc làm góp phần giảm thiểu biến đổi khí hậu.</w:t>
      </w:r>
    </w:p>
    <w:p w14:paraId="2618B0D6" w14:textId="77777777" w:rsidR="00150A58" w:rsidRPr="00352857" w:rsidRDefault="00837037" w:rsidP="00DC0FF0">
      <w:pPr>
        <w:pStyle w:val="Vnbnnidung0"/>
        <w:numPr>
          <w:ilvl w:val="0"/>
          <w:numId w:val="694"/>
        </w:numPr>
        <w:tabs>
          <w:tab w:val="left" w:pos="0"/>
          <w:tab w:val="left" w:pos="142"/>
        </w:tabs>
        <w:spacing w:after="0" w:line="240" w:lineRule="auto"/>
        <w:ind w:left="-142" w:right="-458"/>
        <w:rPr>
          <w:sz w:val="28"/>
          <w:szCs w:val="28"/>
        </w:rPr>
      </w:pPr>
      <w:bookmarkStart w:id="7001" w:name="bookmark7109"/>
      <w:bookmarkEnd w:id="7001"/>
      <w:r>
        <w:rPr>
          <w:sz w:val="28"/>
          <w:szCs w:val="28"/>
        </w:rPr>
        <w:t>Thường xuyên thực hiện những việc làm góp phần giảm thi</w:t>
      </w:r>
      <w:r w:rsidR="00DC0FF0" w:rsidRPr="006714C0">
        <w:rPr>
          <w:sz w:val="28"/>
          <w:szCs w:val="28"/>
        </w:rPr>
        <w:t>ể</w:t>
      </w:r>
      <w:r>
        <w:rPr>
          <w:sz w:val="28"/>
          <w:szCs w:val="28"/>
        </w:rPr>
        <w:t>u biến đ</w:t>
      </w:r>
      <w:r w:rsidR="00DC0FF0" w:rsidRPr="006714C0">
        <w:rPr>
          <w:sz w:val="28"/>
          <w:szCs w:val="28"/>
        </w:rPr>
        <w:t>ổ</w:t>
      </w:r>
      <w:r>
        <w:rPr>
          <w:sz w:val="28"/>
          <w:szCs w:val="28"/>
        </w:rPr>
        <w:t>i khí hậu.</w:t>
      </w:r>
    </w:p>
    <w:p w14:paraId="1C44B66B" w14:textId="77777777" w:rsidR="00352857" w:rsidRPr="006714C0" w:rsidRDefault="00352857" w:rsidP="00960A8E">
      <w:pPr>
        <w:pStyle w:val="Vnbnnidung0"/>
        <w:tabs>
          <w:tab w:val="left" w:pos="268"/>
        </w:tabs>
        <w:spacing w:after="0" w:line="240" w:lineRule="auto"/>
        <w:ind w:left="-142" w:right="-458"/>
        <w:rPr>
          <w:sz w:val="28"/>
          <w:szCs w:val="28"/>
        </w:rPr>
      </w:pPr>
    </w:p>
    <w:p w14:paraId="1316F4F3" w14:textId="77777777" w:rsidR="00352857" w:rsidRDefault="00352857" w:rsidP="00352857">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352857" w14:paraId="392A3D30" w14:textId="77777777" w:rsidTr="007431D6">
        <w:tc>
          <w:tcPr>
            <w:tcW w:w="2538" w:type="dxa"/>
          </w:tcPr>
          <w:p w14:paraId="72BFCC17" w14:textId="77777777" w:rsidR="00352857" w:rsidRDefault="00352857" w:rsidP="007431D6">
            <w:pPr>
              <w:pStyle w:val="Chthchbng0"/>
              <w:rPr>
                <w:sz w:val="28"/>
                <w:szCs w:val="28"/>
                <w:lang w:val="en-US"/>
              </w:rPr>
            </w:pPr>
            <w:r>
              <w:rPr>
                <w:b w:val="0"/>
                <w:bCs w:val="0"/>
                <w:sz w:val="28"/>
                <w:szCs w:val="28"/>
              </w:rPr>
              <w:t>Hình thức đánh giá</w:t>
            </w:r>
          </w:p>
        </w:tc>
        <w:tc>
          <w:tcPr>
            <w:tcW w:w="3420" w:type="dxa"/>
          </w:tcPr>
          <w:p w14:paraId="430588F0" w14:textId="77777777" w:rsidR="00352857" w:rsidRPr="00346900" w:rsidRDefault="00352857"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46633F52" w14:textId="77777777" w:rsidR="00352857" w:rsidRPr="00346900" w:rsidRDefault="00352857" w:rsidP="007431D6">
            <w:pPr>
              <w:pStyle w:val="Chthchbng0"/>
              <w:rPr>
                <w:b w:val="0"/>
                <w:sz w:val="28"/>
                <w:szCs w:val="28"/>
                <w:lang w:val="en-US"/>
              </w:rPr>
            </w:pPr>
            <w:r w:rsidRPr="00346900">
              <w:rPr>
                <w:b w:val="0"/>
                <w:bCs w:val="0"/>
                <w:sz w:val="28"/>
                <w:szCs w:val="28"/>
              </w:rPr>
              <w:t>Công cụ đánh giá</w:t>
            </w:r>
          </w:p>
        </w:tc>
        <w:tc>
          <w:tcPr>
            <w:tcW w:w="1505" w:type="dxa"/>
          </w:tcPr>
          <w:p w14:paraId="68810859" w14:textId="77777777" w:rsidR="00352857" w:rsidRPr="00346900" w:rsidRDefault="00352857"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58EF18BD" w14:textId="77777777" w:rsidTr="007431D6">
        <w:tc>
          <w:tcPr>
            <w:tcW w:w="2538" w:type="dxa"/>
          </w:tcPr>
          <w:p w14:paraId="247A21C5"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7C6E5968"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3068D8A1"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414B570E"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02578144"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7206C49F"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08B20D71"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31BA4E0A"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5350B2FE"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59EFA08D" w14:textId="77777777" w:rsidR="00352857" w:rsidRDefault="00352857" w:rsidP="007431D6">
            <w:pPr>
              <w:pStyle w:val="Chthchbng0"/>
              <w:rPr>
                <w:sz w:val="28"/>
                <w:szCs w:val="28"/>
                <w:lang w:val="en-US"/>
              </w:rPr>
            </w:pPr>
          </w:p>
        </w:tc>
      </w:tr>
    </w:tbl>
    <w:p w14:paraId="6794EA7E" w14:textId="77777777" w:rsidR="00352857" w:rsidRPr="00346900" w:rsidRDefault="00352857" w:rsidP="00352857">
      <w:pPr>
        <w:pStyle w:val="Chthchbng0"/>
        <w:rPr>
          <w:sz w:val="28"/>
          <w:szCs w:val="28"/>
          <w:lang w:val="en-US"/>
        </w:rPr>
      </w:pPr>
    </w:p>
    <w:p w14:paraId="56F4C9D3"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DC0FF0">
        <w:rPr>
          <w:b w:val="0"/>
          <w:bCs w:val="0"/>
          <w:iCs/>
          <w:sz w:val="28"/>
          <w:szCs w:val="28"/>
          <w:lang w:val="en-US"/>
        </w:rPr>
        <w:t>ể</w:t>
      </w:r>
      <w:r w:rsidRPr="00346900">
        <w:rPr>
          <w:b w:val="0"/>
          <w:bCs w:val="0"/>
          <w:iCs/>
          <w:sz w:val="28"/>
          <w:szCs w:val="28"/>
        </w:rPr>
        <w:t>m....)</w:t>
      </w:r>
    </w:p>
    <w:p w14:paraId="07EF8CA1" w14:textId="77777777" w:rsidR="00352857" w:rsidRDefault="00352857" w:rsidP="00352857">
      <w:pPr>
        <w:pStyle w:val="Vnbnnidung0"/>
        <w:tabs>
          <w:tab w:val="left" w:pos="268"/>
        </w:tabs>
        <w:spacing w:after="0" w:line="240" w:lineRule="auto"/>
        <w:rPr>
          <w:sz w:val="28"/>
          <w:szCs w:val="28"/>
          <w:lang w:val="en-US"/>
        </w:rPr>
      </w:pPr>
    </w:p>
    <w:p w14:paraId="0BF2C253" w14:textId="77777777" w:rsidR="00DC0FF0" w:rsidRDefault="00DC0FF0" w:rsidP="00A5492F">
      <w:pPr>
        <w:pStyle w:val="Vnbnnidung0"/>
        <w:spacing w:after="0" w:line="240" w:lineRule="auto"/>
        <w:jc w:val="both"/>
        <w:rPr>
          <w:sz w:val="28"/>
          <w:szCs w:val="28"/>
        </w:rPr>
      </w:pPr>
    </w:p>
    <w:p w14:paraId="7B15A8B7" w14:textId="77777777" w:rsidR="00DC0FF0" w:rsidRDefault="00DC0FF0" w:rsidP="00A5492F">
      <w:pPr>
        <w:pStyle w:val="Vnbnnidung0"/>
        <w:spacing w:after="0" w:line="240" w:lineRule="auto"/>
        <w:jc w:val="both"/>
        <w:rPr>
          <w:sz w:val="28"/>
          <w:szCs w:val="28"/>
        </w:rPr>
      </w:pPr>
    </w:p>
    <w:p w14:paraId="08F66806" w14:textId="77777777" w:rsidR="00DC0FF0" w:rsidRDefault="00DC0FF0" w:rsidP="00A5492F">
      <w:pPr>
        <w:pStyle w:val="Vnbnnidung0"/>
        <w:spacing w:after="0" w:line="240" w:lineRule="auto"/>
        <w:jc w:val="both"/>
        <w:rPr>
          <w:sz w:val="28"/>
          <w:szCs w:val="28"/>
        </w:rPr>
      </w:pPr>
    </w:p>
    <w:p w14:paraId="70016540" w14:textId="77777777" w:rsidR="00DC0FF0" w:rsidRDefault="00DC0FF0" w:rsidP="00A5492F">
      <w:pPr>
        <w:pStyle w:val="Vnbnnidung0"/>
        <w:spacing w:after="0" w:line="240" w:lineRule="auto"/>
        <w:jc w:val="both"/>
        <w:rPr>
          <w:sz w:val="28"/>
          <w:szCs w:val="28"/>
        </w:rPr>
      </w:pPr>
    </w:p>
    <w:p w14:paraId="00963580" w14:textId="77777777" w:rsidR="00150A58" w:rsidRPr="006714C0" w:rsidRDefault="00837037" w:rsidP="00A5492F">
      <w:pPr>
        <w:pStyle w:val="Vnbnnidung0"/>
        <w:spacing w:after="0" w:line="240" w:lineRule="auto"/>
        <w:jc w:val="both"/>
        <w:rPr>
          <w:sz w:val="28"/>
          <w:szCs w:val="28"/>
        </w:rPr>
      </w:pPr>
      <w:r>
        <w:rPr>
          <w:sz w:val="28"/>
          <w:szCs w:val="28"/>
        </w:rPr>
        <w:t>Ngày soạn:</w:t>
      </w:r>
      <w:r w:rsidR="00DC0FF0" w:rsidRPr="006714C0">
        <w:rPr>
          <w:sz w:val="28"/>
          <w:szCs w:val="28"/>
        </w:rPr>
        <w:t xml:space="preserve"> 27/3/2022</w:t>
      </w:r>
    </w:p>
    <w:p w14:paraId="1D8F1CAF" w14:textId="77777777" w:rsidR="00150A58" w:rsidRPr="00DC0FF0" w:rsidRDefault="00837037" w:rsidP="00DC0FF0">
      <w:pPr>
        <w:pStyle w:val="Vnbnnidung0"/>
        <w:spacing w:after="0" w:line="276" w:lineRule="auto"/>
        <w:jc w:val="center"/>
        <w:rPr>
          <w:b/>
          <w:bCs/>
          <w:color w:val="FF0000"/>
          <w:sz w:val="28"/>
          <w:szCs w:val="28"/>
        </w:rPr>
      </w:pPr>
      <w:r w:rsidRPr="00DC0FF0">
        <w:rPr>
          <w:b/>
          <w:bCs/>
          <w:color w:val="FF0000"/>
          <w:sz w:val="28"/>
          <w:szCs w:val="28"/>
        </w:rPr>
        <w:t xml:space="preserve">TUẦN 28 - TIẾT </w:t>
      </w:r>
      <w:r w:rsidR="00DC0FF0" w:rsidRPr="006714C0">
        <w:rPr>
          <w:b/>
          <w:bCs/>
          <w:color w:val="FF0000"/>
          <w:sz w:val="28"/>
          <w:szCs w:val="28"/>
        </w:rPr>
        <w:t>84</w:t>
      </w:r>
      <w:r w:rsidRPr="00DC0FF0">
        <w:rPr>
          <w:b/>
          <w:bCs/>
          <w:color w:val="FF0000"/>
          <w:sz w:val="28"/>
          <w:szCs w:val="28"/>
        </w:rPr>
        <w:t>: SINH HOẠT LỚP</w:t>
      </w:r>
    </w:p>
    <w:p w14:paraId="164C2D5C" w14:textId="77777777" w:rsidR="00150A58" w:rsidRDefault="00837037" w:rsidP="00DC0FF0">
      <w:pPr>
        <w:pStyle w:val="Vnbnnidung0"/>
        <w:spacing w:after="0" w:line="276" w:lineRule="auto"/>
        <w:jc w:val="center"/>
        <w:rPr>
          <w:sz w:val="28"/>
          <w:szCs w:val="28"/>
        </w:rPr>
      </w:pPr>
      <w:r>
        <w:rPr>
          <w:b/>
          <w:bCs/>
          <w:sz w:val="28"/>
          <w:szCs w:val="28"/>
        </w:rPr>
        <w:t>TUYÊN TRUYỀN BẢO VỆ ĐỘNG VẬT QUÝ HIẾM VÀ GIẢM THIỂU</w:t>
      </w:r>
      <w:r>
        <w:rPr>
          <w:b/>
          <w:bCs/>
          <w:sz w:val="28"/>
          <w:szCs w:val="28"/>
        </w:rPr>
        <w:br/>
        <w:t>BIẾN Đ</w:t>
      </w:r>
      <w:r w:rsidR="00DC0FF0" w:rsidRPr="006714C0">
        <w:rPr>
          <w:b/>
          <w:bCs/>
          <w:sz w:val="28"/>
          <w:szCs w:val="28"/>
        </w:rPr>
        <w:t>Ổ</w:t>
      </w:r>
      <w:r>
        <w:rPr>
          <w:b/>
          <w:bCs/>
          <w:sz w:val="28"/>
          <w:szCs w:val="28"/>
        </w:rPr>
        <w:t>I KHÍ HẬU</w:t>
      </w:r>
    </w:p>
    <w:p w14:paraId="0374E1DA" w14:textId="77777777" w:rsidR="00DC0FF0" w:rsidRDefault="00DC0FF0" w:rsidP="00A5492F">
      <w:pPr>
        <w:pStyle w:val="Vnbnnidung0"/>
        <w:spacing w:after="0" w:line="240" w:lineRule="auto"/>
        <w:jc w:val="both"/>
        <w:rPr>
          <w:b/>
          <w:bCs/>
          <w:sz w:val="28"/>
          <w:szCs w:val="28"/>
        </w:rPr>
      </w:pPr>
    </w:p>
    <w:p w14:paraId="3609259A" w14:textId="77777777" w:rsidR="00150A58" w:rsidRDefault="00837037" w:rsidP="00DC0FF0">
      <w:pPr>
        <w:pStyle w:val="Vnbnnidung0"/>
        <w:spacing w:after="0" w:line="240" w:lineRule="auto"/>
        <w:ind w:left="-142" w:right="-317"/>
        <w:jc w:val="both"/>
        <w:rPr>
          <w:sz w:val="28"/>
          <w:szCs w:val="28"/>
        </w:rPr>
      </w:pPr>
      <w:r>
        <w:rPr>
          <w:b/>
          <w:bCs/>
          <w:sz w:val="28"/>
          <w:szCs w:val="28"/>
        </w:rPr>
        <w:t>I. MỤC TIÊU</w:t>
      </w:r>
    </w:p>
    <w:p w14:paraId="17F44606" w14:textId="77777777" w:rsidR="00150A58" w:rsidRDefault="00837037" w:rsidP="00DC0FF0">
      <w:pPr>
        <w:pStyle w:val="Tiu20"/>
        <w:keepNext/>
        <w:keepLines/>
        <w:spacing w:after="0" w:line="240" w:lineRule="auto"/>
        <w:ind w:left="-142" w:right="-317"/>
        <w:jc w:val="both"/>
        <w:rPr>
          <w:sz w:val="28"/>
          <w:szCs w:val="28"/>
        </w:rPr>
      </w:pPr>
      <w:bookmarkStart w:id="7002" w:name="bookmark7115"/>
      <w:bookmarkStart w:id="7003" w:name="bookmark7114"/>
      <w:bookmarkStart w:id="7004" w:name="bookmark7116"/>
      <w:r>
        <w:rPr>
          <w:sz w:val="28"/>
          <w:szCs w:val="28"/>
        </w:rPr>
        <w:t>1. Kiến thức</w:t>
      </w:r>
      <w:bookmarkEnd w:id="7002"/>
      <w:bookmarkEnd w:id="7003"/>
      <w:bookmarkEnd w:id="7004"/>
    </w:p>
    <w:p w14:paraId="112F1179" w14:textId="77777777" w:rsidR="00150A58" w:rsidRDefault="00837037" w:rsidP="00DC0FF0">
      <w:pPr>
        <w:pStyle w:val="Vnbnnidung0"/>
        <w:spacing w:after="0" w:line="240" w:lineRule="auto"/>
        <w:ind w:left="-142" w:right="-317"/>
        <w:rPr>
          <w:sz w:val="28"/>
          <w:szCs w:val="28"/>
        </w:rPr>
      </w:pPr>
      <w:r>
        <w:rPr>
          <w:sz w:val="28"/>
          <w:szCs w:val="28"/>
        </w:rPr>
        <w:t>Sau khi tham gia hoạt động này, HS có khả năng:</w:t>
      </w:r>
    </w:p>
    <w:p w14:paraId="55BE18C3" w14:textId="77777777" w:rsidR="00150A58" w:rsidRDefault="00837037" w:rsidP="00DC0FF0">
      <w:pPr>
        <w:pStyle w:val="Vnbnnidung0"/>
        <w:numPr>
          <w:ilvl w:val="0"/>
          <w:numId w:val="743"/>
        </w:numPr>
        <w:tabs>
          <w:tab w:val="left" w:pos="0"/>
        </w:tabs>
        <w:spacing w:after="0" w:line="240" w:lineRule="auto"/>
        <w:ind w:left="-142" w:right="-317"/>
        <w:jc w:val="both"/>
        <w:rPr>
          <w:sz w:val="28"/>
          <w:szCs w:val="28"/>
        </w:rPr>
      </w:pPr>
      <w:bookmarkStart w:id="7005" w:name="bookmark7117"/>
      <w:bookmarkEnd w:id="7005"/>
      <w:r>
        <w:rPr>
          <w:sz w:val="28"/>
          <w:szCs w:val="28"/>
        </w:rPr>
        <w:t>Sơ kết tuần</w:t>
      </w:r>
    </w:p>
    <w:p w14:paraId="78C8C774" w14:textId="77777777" w:rsidR="00150A58" w:rsidRDefault="00837037" w:rsidP="00DC0FF0">
      <w:pPr>
        <w:pStyle w:val="Vnbnnidung0"/>
        <w:numPr>
          <w:ilvl w:val="0"/>
          <w:numId w:val="743"/>
        </w:numPr>
        <w:tabs>
          <w:tab w:val="left" w:pos="0"/>
        </w:tabs>
        <w:spacing w:after="0" w:line="240" w:lineRule="auto"/>
        <w:ind w:left="-142" w:right="-317"/>
        <w:rPr>
          <w:sz w:val="28"/>
          <w:szCs w:val="28"/>
        </w:rPr>
      </w:pPr>
      <w:bookmarkStart w:id="7006" w:name="bookmark7118"/>
      <w:bookmarkEnd w:id="7006"/>
      <w:r>
        <w:rPr>
          <w:sz w:val="28"/>
          <w:szCs w:val="28"/>
        </w:rPr>
        <w:t>Trình bày được những việc đã làm và cách thức tuyên truyền, vận động mọi người bảo vệ động vật quý hiếm, thực hiện nhũng hành động góp phần giảm thiếu biến đối khí hậu.</w:t>
      </w:r>
    </w:p>
    <w:p w14:paraId="4998AC72" w14:textId="77777777" w:rsidR="00150A58" w:rsidRDefault="00837037" w:rsidP="00DC0FF0">
      <w:pPr>
        <w:pStyle w:val="Tiu20"/>
        <w:keepNext/>
        <w:keepLines/>
        <w:numPr>
          <w:ilvl w:val="0"/>
          <w:numId w:val="744"/>
        </w:numPr>
        <w:tabs>
          <w:tab w:val="left" w:pos="0"/>
          <w:tab w:val="left" w:pos="142"/>
        </w:tabs>
        <w:spacing w:after="0" w:line="240" w:lineRule="auto"/>
        <w:ind w:left="-142" w:right="-317"/>
        <w:jc w:val="both"/>
        <w:rPr>
          <w:sz w:val="28"/>
          <w:szCs w:val="28"/>
        </w:rPr>
      </w:pPr>
      <w:bookmarkStart w:id="7007" w:name="bookmark7121"/>
      <w:bookmarkStart w:id="7008" w:name="bookmark7120"/>
      <w:bookmarkStart w:id="7009" w:name="bookmark7119"/>
      <w:bookmarkStart w:id="7010" w:name="bookmark7122"/>
      <w:bookmarkEnd w:id="7007"/>
      <w:r>
        <w:rPr>
          <w:sz w:val="28"/>
          <w:szCs w:val="28"/>
        </w:rPr>
        <w:t>Năng lực:</w:t>
      </w:r>
      <w:bookmarkEnd w:id="7008"/>
      <w:bookmarkEnd w:id="7009"/>
      <w:bookmarkEnd w:id="7010"/>
    </w:p>
    <w:p w14:paraId="011C5C46" w14:textId="77777777" w:rsidR="00150A58" w:rsidRDefault="00837037" w:rsidP="00DC0FF0">
      <w:pPr>
        <w:pStyle w:val="Vnbnnidung0"/>
        <w:tabs>
          <w:tab w:val="left" w:pos="0"/>
        </w:tabs>
        <w:spacing w:after="0" w:line="240" w:lineRule="auto"/>
        <w:ind w:left="-142" w:right="-317"/>
        <w:rPr>
          <w:sz w:val="28"/>
          <w:szCs w:val="28"/>
        </w:rPr>
      </w:pPr>
      <w:r>
        <w:rPr>
          <w:b/>
          <w:bCs/>
          <w:i/>
          <w:iCs/>
          <w:sz w:val="28"/>
          <w:szCs w:val="28"/>
        </w:rPr>
        <w:t>- Năng lực chung:</w:t>
      </w:r>
      <w:r>
        <w:rPr>
          <w:sz w:val="28"/>
          <w:szCs w:val="28"/>
        </w:rPr>
        <w:t xml:space="preserve"> Giao tiếp, hợp tác, tự chủ, tự học, giải quyết vấn đề </w:t>
      </w:r>
      <w:r>
        <w:rPr>
          <w:b/>
          <w:bCs/>
          <w:i/>
          <w:iCs/>
          <w:sz w:val="28"/>
          <w:szCs w:val="28"/>
        </w:rPr>
        <w:t>- Năng lực riêng:</w:t>
      </w:r>
    </w:p>
    <w:p w14:paraId="380C8827" w14:textId="77777777" w:rsidR="00150A58" w:rsidRDefault="00837037" w:rsidP="00DC0FF0">
      <w:pPr>
        <w:pStyle w:val="Vnbnnidung0"/>
        <w:tabs>
          <w:tab w:val="left" w:pos="0"/>
        </w:tabs>
        <w:spacing w:after="0" w:line="240" w:lineRule="auto"/>
        <w:ind w:left="-142" w:right="-317"/>
        <w:rPr>
          <w:sz w:val="28"/>
          <w:szCs w:val="28"/>
        </w:rPr>
      </w:pPr>
      <w:r>
        <w:rPr>
          <w:sz w:val="28"/>
          <w:szCs w:val="28"/>
        </w:rPr>
        <w:t>+ Làm chủ được cảm xúc của bản thân trong các tình huống giao tiếp, ứng xử khác nhau.</w:t>
      </w:r>
    </w:p>
    <w:p w14:paraId="53D005C7" w14:textId="77777777" w:rsidR="00150A58" w:rsidRDefault="00837037" w:rsidP="00DC0FF0">
      <w:pPr>
        <w:pStyle w:val="Vnbnnidung0"/>
        <w:numPr>
          <w:ilvl w:val="0"/>
          <w:numId w:val="744"/>
        </w:numPr>
        <w:tabs>
          <w:tab w:val="left" w:pos="0"/>
          <w:tab w:val="left" w:pos="142"/>
        </w:tabs>
        <w:spacing w:after="0" w:line="240" w:lineRule="auto"/>
        <w:ind w:left="-142" w:right="-317"/>
        <w:rPr>
          <w:sz w:val="28"/>
          <w:szCs w:val="28"/>
        </w:rPr>
      </w:pPr>
      <w:bookmarkStart w:id="7011" w:name="bookmark7123"/>
      <w:bookmarkEnd w:id="7011"/>
      <w:r>
        <w:rPr>
          <w:b/>
          <w:bCs/>
          <w:sz w:val="28"/>
          <w:szCs w:val="28"/>
        </w:rPr>
        <w:t xml:space="preserve">Phẩm chất: </w:t>
      </w:r>
      <w:r>
        <w:rPr>
          <w:sz w:val="28"/>
          <w:szCs w:val="28"/>
        </w:rPr>
        <w:t>nhân ái, trung thực, trách nhiệm.</w:t>
      </w:r>
    </w:p>
    <w:p w14:paraId="6E7A7EC7" w14:textId="77777777" w:rsidR="00150A58" w:rsidRDefault="00DC0FF0" w:rsidP="00DC0FF0">
      <w:pPr>
        <w:pStyle w:val="Vnbnnidung0"/>
        <w:numPr>
          <w:ilvl w:val="0"/>
          <w:numId w:val="745"/>
        </w:numPr>
        <w:tabs>
          <w:tab w:val="left" w:pos="0"/>
          <w:tab w:val="left" w:pos="142"/>
          <w:tab w:val="left" w:pos="458"/>
        </w:tabs>
        <w:spacing w:after="0" w:line="240" w:lineRule="auto"/>
        <w:ind w:left="-142" w:right="-317"/>
        <w:rPr>
          <w:sz w:val="28"/>
          <w:szCs w:val="28"/>
        </w:rPr>
      </w:pPr>
      <w:bookmarkStart w:id="7012" w:name="bookmark7124"/>
      <w:bookmarkEnd w:id="7012"/>
      <w:r w:rsidRPr="006714C0">
        <w:rPr>
          <w:b/>
          <w:bCs/>
          <w:sz w:val="28"/>
          <w:szCs w:val="28"/>
        </w:rPr>
        <w:t xml:space="preserve"> </w:t>
      </w:r>
      <w:r w:rsidR="00837037">
        <w:rPr>
          <w:b/>
          <w:bCs/>
          <w:sz w:val="28"/>
          <w:szCs w:val="28"/>
        </w:rPr>
        <w:t>THI</w:t>
      </w:r>
      <w:r w:rsidRPr="006714C0">
        <w:rPr>
          <w:b/>
          <w:bCs/>
          <w:sz w:val="28"/>
          <w:szCs w:val="28"/>
        </w:rPr>
        <w:t>Ế</w:t>
      </w:r>
      <w:r w:rsidR="00837037">
        <w:rPr>
          <w:b/>
          <w:bCs/>
          <w:sz w:val="28"/>
          <w:szCs w:val="28"/>
        </w:rPr>
        <w:t>T BỊ DẠY HỌC VÀ HỌC LIỆU</w:t>
      </w:r>
    </w:p>
    <w:p w14:paraId="6C5E902D" w14:textId="77777777" w:rsidR="00DC0FF0" w:rsidRDefault="00837037" w:rsidP="00DC0FF0">
      <w:pPr>
        <w:pStyle w:val="Tiu20"/>
        <w:keepNext/>
        <w:keepLines/>
        <w:spacing w:after="0" w:line="240" w:lineRule="auto"/>
        <w:ind w:left="-142" w:right="-317"/>
        <w:jc w:val="both"/>
        <w:rPr>
          <w:sz w:val="28"/>
          <w:szCs w:val="28"/>
        </w:rPr>
      </w:pPr>
      <w:bookmarkStart w:id="7013" w:name="bookmark7126"/>
      <w:bookmarkStart w:id="7014" w:name="bookmark7125"/>
      <w:bookmarkStart w:id="7015" w:name="bookmark7127"/>
      <w:r>
        <w:rPr>
          <w:sz w:val="28"/>
          <w:szCs w:val="28"/>
        </w:rPr>
        <w:t>l.</w:t>
      </w:r>
      <w:r w:rsidR="00DC0FF0" w:rsidRPr="006714C0">
        <w:rPr>
          <w:sz w:val="28"/>
          <w:szCs w:val="28"/>
        </w:rPr>
        <w:t xml:space="preserve"> </w:t>
      </w:r>
      <w:r>
        <w:rPr>
          <w:sz w:val="28"/>
          <w:szCs w:val="28"/>
        </w:rPr>
        <w:t>Đối v</w:t>
      </w:r>
      <w:r w:rsidR="00DC0FF0" w:rsidRPr="006714C0">
        <w:rPr>
          <w:sz w:val="28"/>
          <w:szCs w:val="28"/>
        </w:rPr>
        <w:t>ớ</w:t>
      </w:r>
      <w:r>
        <w:rPr>
          <w:sz w:val="28"/>
          <w:szCs w:val="28"/>
        </w:rPr>
        <w:t>i</w:t>
      </w:r>
      <w:r w:rsidR="00DC0FF0" w:rsidRPr="006714C0">
        <w:rPr>
          <w:sz w:val="28"/>
          <w:szCs w:val="28"/>
        </w:rPr>
        <w:t xml:space="preserve"> </w:t>
      </w:r>
      <w:r>
        <w:rPr>
          <w:sz w:val="28"/>
          <w:szCs w:val="28"/>
        </w:rPr>
        <w:t>GV</w:t>
      </w:r>
      <w:bookmarkEnd w:id="7013"/>
      <w:bookmarkEnd w:id="7014"/>
      <w:bookmarkEnd w:id="7015"/>
    </w:p>
    <w:p w14:paraId="02CE002B" w14:textId="77777777" w:rsidR="00150A58" w:rsidRDefault="00837037" w:rsidP="00DC0FF0">
      <w:pPr>
        <w:pStyle w:val="Tiu20"/>
        <w:keepNext/>
        <w:keepLines/>
        <w:spacing w:after="0" w:line="240" w:lineRule="auto"/>
        <w:ind w:left="-142" w:right="-317"/>
        <w:jc w:val="both"/>
        <w:rPr>
          <w:sz w:val="28"/>
          <w:szCs w:val="28"/>
        </w:rPr>
      </w:pPr>
      <w:r>
        <w:rPr>
          <w:rStyle w:val="Vnbnnidung"/>
          <w:b w:val="0"/>
          <w:bCs w:val="0"/>
          <w:sz w:val="28"/>
          <w:szCs w:val="28"/>
        </w:rPr>
        <w:t>- Nội dung liên quan buổi sinh hoạt lớp.</w:t>
      </w:r>
    </w:p>
    <w:p w14:paraId="33E921CD" w14:textId="77777777" w:rsidR="00150A58" w:rsidRDefault="00837037" w:rsidP="00DC0FF0">
      <w:pPr>
        <w:pStyle w:val="Vnbnnidung0"/>
        <w:numPr>
          <w:ilvl w:val="0"/>
          <w:numId w:val="743"/>
        </w:numPr>
        <w:tabs>
          <w:tab w:val="left" w:pos="0"/>
        </w:tabs>
        <w:spacing w:after="0" w:line="240" w:lineRule="auto"/>
        <w:ind w:left="-142" w:right="-317"/>
        <w:rPr>
          <w:sz w:val="28"/>
          <w:szCs w:val="28"/>
        </w:rPr>
      </w:pPr>
      <w:bookmarkStart w:id="7016" w:name="bookmark7128"/>
      <w:bookmarkEnd w:id="7016"/>
      <w:r>
        <w:rPr>
          <w:sz w:val="28"/>
          <w:szCs w:val="28"/>
        </w:rPr>
        <w:t>K</w:t>
      </w:r>
      <w:r w:rsidR="00DC0FF0">
        <w:rPr>
          <w:sz w:val="28"/>
          <w:szCs w:val="28"/>
          <w:lang w:val="en-US"/>
        </w:rPr>
        <w:t>ế</w:t>
      </w:r>
      <w:r>
        <w:rPr>
          <w:sz w:val="28"/>
          <w:szCs w:val="28"/>
        </w:rPr>
        <w:t xml:space="preserve"> hoạch tuần mới</w:t>
      </w:r>
    </w:p>
    <w:p w14:paraId="11C28773" w14:textId="77777777" w:rsidR="00150A58" w:rsidRDefault="00DC0FF0" w:rsidP="00DC0FF0">
      <w:pPr>
        <w:pStyle w:val="Tiu20"/>
        <w:keepNext/>
        <w:keepLines/>
        <w:tabs>
          <w:tab w:val="left" w:pos="0"/>
          <w:tab w:val="left" w:pos="380"/>
        </w:tabs>
        <w:spacing w:after="0" w:line="240" w:lineRule="auto"/>
        <w:ind w:left="-142" w:right="-317"/>
        <w:jc w:val="both"/>
        <w:rPr>
          <w:sz w:val="28"/>
          <w:szCs w:val="28"/>
        </w:rPr>
      </w:pPr>
      <w:bookmarkStart w:id="7017" w:name="bookmark7131"/>
      <w:bookmarkStart w:id="7018" w:name="bookmark7130"/>
      <w:bookmarkStart w:id="7019" w:name="bookmark7129"/>
      <w:bookmarkStart w:id="7020" w:name="bookmark7132"/>
      <w:bookmarkEnd w:id="7017"/>
      <w:r>
        <w:rPr>
          <w:sz w:val="28"/>
          <w:szCs w:val="28"/>
          <w:lang w:val="en-US"/>
        </w:rPr>
        <w:t xml:space="preserve">2. </w:t>
      </w:r>
      <w:r w:rsidR="00837037">
        <w:rPr>
          <w:sz w:val="28"/>
          <w:szCs w:val="28"/>
        </w:rPr>
        <w:t>Đối với HS:</w:t>
      </w:r>
      <w:bookmarkEnd w:id="7018"/>
      <w:bookmarkEnd w:id="7019"/>
      <w:bookmarkEnd w:id="7020"/>
    </w:p>
    <w:p w14:paraId="6ED30650" w14:textId="77777777" w:rsidR="00150A58" w:rsidRDefault="00837037" w:rsidP="00DC0FF0">
      <w:pPr>
        <w:pStyle w:val="Vnbnnidung0"/>
        <w:numPr>
          <w:ilvl w:val="0"/>
          <w:numId w:val="743"/>
        </w:numPr>
        <w:tabs>
          <w:tab w:val="left" w:pos="0"/>
        </w:tabs>
        <w:spacing w:after="0" w:line="240" w:lineRule="auto"/>
        <w:ind w:left="-142" w:right="-317"/>
        <w:rPr>
          <w:sz w:val="28"/>
          <w:szCs w:val="28"/>
        </w:rPr>
      </w:pPr>
      <w:bookmarkStart w:id="7021" w:name="bookmark7133"/>
      <w:bookmarkEnd w:id="7021"/>
      <w:r>
        <w:rPr>
          <w:sz w:val="28"/>
          <w:szCs w:val="28"/>
        </w:rPr>
        <w:t>Bản sơ kết tuần</w:t>
      </w:r>
    </w:p>
    <w:p w14:paraId="30A62C77" w14:textId="77777777" w:rsidR="00150A58" w:rsidRDefault="00837037" w:rsidP="00DC0FF0">
      <w:pPr>
        <w:pStyle w:val="Vnbnnidung0"/>
        <w:numPr>
          <w:ilvl w:val="0"/>
          <w:numId w:val="743"/>
        </w:numPr>
        <w:tabs>
          <w:tab w:val="left" w:pos="0"/>
        </w:tabs>
        <w:spacing w:after="0" w:line="240" w:lineRule="auto"/>
        <w:ind w:left="-142" w:right="-317"/>
        <w:rPr>
          <w:sz w:val="28"/>
          <w:szCs w:val="28"/>
        </w:rPr>
      </w:pPr>
      <w:bookmarkStart w:id="7022" w:name="bookmark7134"/>
      <w:bookmarkEnd w:id="7022"/>
      <w:r>
        <w:rPr>
          <w:sz w:val="28"/>
          <w:szCs w:val="28"/>
        </w:rPr>
        <w:t>K</w:t>
      </w:r>
      <w:r w:rsidR="00DC0FF0">
        <w:rPr>
          <w:sz w:val="28"/>
          <w:szCs w:val="28"/>
          <w:lang w:val="en-US"/>
        </w:rPr>
        <w:t>ế</w:t>
      </w:r>
      <w:r>
        <w:rPr>
          <w:sz w:val="28"/>
          <w:szCs w:val="28"/>
        </w:rPr>
        <w:t xml:space="preserve"> hoạch tuần mới.</w:t>
      </w:r>
    </w:p>
    <w:p w14:paraId="72049F61" w14:textId="77777777" w:rsidR="00150A58" w:rsidRDefault="00837037" w:rsidP="00DC0FF0">
      <w:pPr>
        <w:pStyle w:val="Tiu20"/>
        <w:keepNext/>
        <w:keepLines/>
        <w:numPr>
          <w:ilvl w:val="0"/>
          <w:numId w:val="745"/>
        </w:numPr>
        <w:tabs>
          <w:tab w:val="left" w:pos="284"/>
        </w:tabs>
        <w:spacing w:after="0" w:line="240" w:lineRule="auto"/>
        <w:ind w:left="-142" w:right="-317"/>
        <w:rPr>
          <w:sz w:val="28"/>
          <w:szCs w:val="28"/>
        </w:rPr>
      </w:pPr>
      <w:bookmarkStart w:id="7023" w:name="bookmark7137"/>
      <w:bookmarkStart w:id="7024" w:name="bookmark7138"/>
      <w:bookmarkEnd w:id="7023"/>
      <w:r>
        <w:rPr>
          <w:sz w:val="28"/>
          <w:szCs w:val="28"/>
        </w:rPr>
        <w:t>TIẾN TRÌNH DẠY HỌC</w:t>
      </w:r>
      <w:bookmarkEnd w:id="7024"/>
    </w:p>
    <w:p w14:paraId="36633763" w14:textId="77777777" w:rsidR="00150A58" w:rsidRDefault="00837037" w:rsidP="00DC0FF0">
      <w:pPr>
        <w:pStyle w:val="Tiu20"/>
        <w:keepNext/>
        <w:keepLines/>
        <w:numPr>
          <w:ilvl w:val="0"/>
          <w:numId w:val="747"/>
        </w:numPr>
        <w:tabs>
          <w:tab w:val="left" w:pos="142"/>
          <w:tab w:val="left" w:pos="453"/>
        </w:tabs>
        <w:spacing w:after="0" w:line="240" w:lineRule="auto"/>
        <w:ind w:left="-142" w:right="-317"/>
        <w:rPr>
          <w:sz w:val="28"/>
          <w:szCs w:val="28"/>
        </w:rPr>
      </w:pPr>
      <w:bookmarkStart w:id="7025" w:name="bookmark7139"/>
      <w:bookmarkStart w:id="7026" w:name="bookmark7136"/>
      <w:bookmarkStart w:id="7027" w:name="bookmark7135"/>
      <w:bookmarkStart w:id="7028" w:name="bookmark7140"/>
      <w:bookmarkEnd w:id="7025"/>
      <w:r>
        <w:rPr>
          <w:sz w:val="28"/>
          <w:szCs w:val="28"/>
        </w:rPr>
        <w:t>HOẠT ĐỘNG KHỞI ĐỘNG (MỞ ĐẦU)</w:t>
      </w:r>
      <w:bookmarkEnd w:id="7026"/>
      <w:bookmarkEnd w:id="7027"/>
      <w:bookmarkEnd w:id="7028"/>
    </w:p>
    <w:p w14:paraId="1750A137" w14:textId="77777777" w:rsidR="00150A58" w:rsidRDefault="00837037" w:rsidP="00DC0FF0">
      <w:pPr>
        <w:pStyle w:val="Vnbnnidung0"/>
        <w:numPr>
          <w:ilvl w:val="0"/>
          <w:numId w:val="748"/>
        </w:numPr>
        <w:tabs>
          <w:tab w:val="left" w:pos="142"/>
        </w:tabs>
        <w:spacing w:after="0" w:line="240" w:lineRule="auto"/>
        <w:ind w:left="-142" w:right="-317"/>
        <w:rPr>
          <w:sz w:val="28"/>
          <w:szCs w:val="28"/>
        </w:rPr>
      </w:pPr>
      <w:bookmarkStart w:id="7029" w:name="bookmark7141"/>
      <w:bookmarkEnd w:id="7029"/>
      <w:r>
        <w:rPr>
          <w:b/>
          <w:bCs/>
          <w:sz w:val="28"/>
          <w:szCs w:val="28"/>
        </w:rPr>
        <w:t xml:space="preserve">Mục tiêu: </w:t>
      </w:r>
      <w:r>
        <w:rPr>
          <w:sz w:val="28"/>
          <w:szCs w:val="28"/>
        </w:rPr>
        <w:t>Tạo tâm thế hứng thú cho học sinh khi vào giờ sinh hoạt lóp</w:t>
      </w:r>
    </w:p>
    <w:p w14:paraId="0B458311" w14:textId="77777777" w:rsidR="00150A58" w:rsidRDefault="00837037" w:rsidP="00DC0FF0">
      <w:pPr>
        <w:pStyle w:val="Vnbnnidung0"/>
        <w:numPr>
          <w:ilvl w:val="0"/>
          <w:numId w:val="748"/>
        </w:numPr>
        <w:tabs>
          <w:tab w:val="left" w:pos="142"/>
        </w:tabs>
        <w:spacing w:after="0" w:line="240" w:lineRule="auto"/>
        <w:ind w:left="-142" w:right="-317"/>
        <w:rPr>
          <w:sz w:val="28"/>
          <w:szCs w:val="28"/>
        </w:rPr>
      </w:pPr>
      <w:bookmarkStart w:id="7030" w:name="bookmark7142"/>
      <w:bookmarkEnd w:id="7030"/>
      <w:r>
        <w:rPr>
          <w:b/>
          <w:bCs/>
          <w:sz w:val="28"/>
          <w:szCs w:val="28"/>
        </w:rPr>
        <w:t xml:space="preserve">Nội dung: </w:t>
      </w:r>
      <w:r>
        <w:rPr>
          <w:sz w:val="28"/>
          <w:szCs w:val="28"/>
        </w:rPr>
        <w:t xml:space="preserve">HS </w:t>
      </w:r>
      <w:r w:rsidR="00DC0FF0" w:rsidRPr="006714C0">
        <w:rPr>
          <w:sz w:val="28"/>
          <w:szCs w:val="28"/>
        </w:rPr>
        <w:t>ổ</w:t>
      </w:r>
      <w:r>
        <w:rPr>
          <w:sz w:val="28"/>
          <w:szCs w:val="28"/>
        </w:rPr>
        <w:t>n định vị trí ch</w:t>
      </w:r>
      <w:r w:rsidR="00DC0FF0" w:rsidRPr="006714C0">
        <w:rPr>
          <w:sz w:val="28"/>
          <w:szCs w:val="28"/>
        </w:rPr>
        <w:t>ỗ</w:t>
      </w:r>
      <w:r>
        <w:rPr>
          <w:sz w:val="28"/>
          <w:szCs w:val="28"/>
        </w:rPr>
        <w:t xml:space="preserve"> ngồi, chuẩn bị sinh hoạt lớp.</w:t>
      </w:r>
    </w:p>
    <w:p w14:paraId="04C1CC9D" w14:textId="77777777" w:rsidR="00150A58" w:rsidRDefault="00837037" w:rsidP="00DC0FF0">
      <w:pPr>
        <w:pStyle w:val="Vnbnnidung0"/>
        <w:numPr>
          <w:ilvl w:val="0"/>
          <w:numId w:val="748"/>
        </w:numPr>
        <w:tabs>
          <w:tab w:val="left" w:pos="142"/>
        </w:tabs>
        <w:spacing w:after="0" w:line="240" w:lineRule="auto"/>
        <w:ind w:left="-142" w:right="-317"/>
        <w:rPr>
          <w:sz w:val="28"/>
          <w:szCs w:val="28"/>
        </w:rPr>
      </w:pPr>
      <w:bookmarkStart w:id="7031" w:name="bookmark7143"/>
      <w:bookmarkEnd w:id="7031"/>
      <w:r>
        <w:rPr>
          <w:b/>
          <w:bCs/>
          <w:sz w:val="28"/>
          <w:szCs w:val="28"/>
        </w:rPr>
        <w:t xml:space="preserve">Sản phẩm: </w:t>
      </w:r>
      <w:r>
        <w:rPr>
          <w:sz w:val="28"/>
          <w:szCs w:val="28"/>
        </w:rPr>
        <w:t>Thái độ của HS</w:t>
      </w:r>
    </w:p>
    <w:p w14:paraId="19D367AC" w14:textId="77777777" w:rsidR="00150A58" w:rsidRDefault="00837037" w:rsidP="00DC0FF0">
      <w:pPr>
        <w:pStyle w:val="Tiu20"/>
        <w:keepNext/>
        <w:keepLines/>
        <w:numPr>
          <w:ilvl w:val="0"/>
          <w:numId w:val="748"/>
        </w:numPr>
        <w:tabs>
          <w:tab w:val="left" w:pos="142"/>
        </w:tabs>
        <w:spacing w:after="0" w:line="240" w:lineRule="auto"/>
        <w:ind w:left="-142" w:right="-317"/>
        <w:rPr>
          <w:sz w:val="28"/>
          <w:szCs w:val="28"/>
        </w:rPr>
      </w:pPr>
      <w:bookmarkStart w:id="7032" w:name="bookmark7146"/>
      <w:bookmarkStart w:id="7033" w:name="bookmark7147"/>
      <w:bookmarkStart w:id="7034" w:name="bookmark7144"/>
      <w:bookmarkStart w:id="7035" w:name="bookmark7145"/>
      <w:bookmarkEnd w:id="7032"/>
      <w:r>
        <w:rPr>
          <w:sz w:val="28"/>
          <w:szCs w:val="28"/>
        </w:rPr>
        <w:t>Tổ chức thực hiện:</w:t>
      </w:r>
      <w:bookmarkEnd w:id="7033"/>
      <w:bookmarkEnd w:id="7034"/>
      <w:bookmarkEnd w:id="7035"/>
    </w:p>
    <w:p w14:paraId="5E3CF3A5" w14:textId="77777777" w:rsidR="00150A58" w:rsidRDefault="00837037" w:rsidP="00DC0FF0">
      <w:pPr>
        <w:pStyle w:val="Vnbnnidung0"/>
        <w:numPr>
          <w:ilvl w:val="0"/>
          <w:numId w:val="743"/>
        </w:numPr>
        <w:tabs>
          <w:tab w:val="left" w:pos="142"/>
          <w:tab w:val="left" w:pos="273"/>
        </w:tabs>
        <w:spacing w:after="0" w:line="240" w:lineRule="auto"/>
        <w:ind w:left="-142" w:right="-317"/>
        <w:rPr>
          <w:sz w:val="28"/>
          <w:szCs w:val="28"/>
        </w:rPr>
      </w:pPr>
      <w:bookmarkStart w:id="7036" w:name="bookmark7148"/>
      <w:bookmarkEnd w:id="7036"/>
      <w:r>
        <w:rPr>
          <w:i/>
          <w:iCs/>
          <w:sz w:val="28"/>
          <w:szCs w:val="28"/>
        </w:rPr>
        <w:t xml:space="preserve">GV chủ nhiệm yêu cầu HS của lớp </w:t>
      </w:r>
      <w:r w:rsidR="00DC0FF0" w:rsidRPr="006714C0">
        <w:rPr>
          <w:i/>
          <w:iCs/>
          <w:sz w:val="28"/>
          <w:szCs w:val="28"/>
        </w:rPr>
        <w:t>ổ</w:t>
      </w:r>
      <w:r>
        <w:rPr>
          <w:i/>
          <w:iCs/>
          <w:sz w:val="28"/>
          <w:szCs w:val="28"/>
        </w:rPr>
        <w:t>n định vị trí, chu</w:t>
      </w:r>
      <w:r w:rsidR="00DC0FF0" w:rsidRPr="006714C0">
        <w:rPr>
          <w:i/>
          <w:iCs/>
          <w:sz w:val="28"/>
          <w:szCs w:val="28"/>
        </w:rPr>
        <w:t>ẩ</w:t>
      </w:r>
      <w:r>
        <w:rPr>
          <w:i/>
          <w:iCs/>
          <w:sz w:val="28"/>
          <w:szCs w:val="28"/>
        </w:rPr>
        <w:t>n bị sinh hoạt lớp</w:t>
      </w:r>
    </w:p>
    <w:p w14:paraId="635BE9B0" w14:textId="77777777" w:rsidR="00150A58" w:rsidRDefault="00837037" w:rsidP="00DC0FF0">
      <w:pPr>
        <w:pStyle w:val="Vnbnnidung0"/>
        <w:numPr>
          <w:ilvl w:val="0"/>
          <w:numId w:val="747"/>
        </w:numPr>
        <w:tabs>
          <w:tab w:val="left" w:pos="142"/>
          <w:tab w:val="left" w:pos="453"/>
        </w:tabs>
        <w:spacing w:after="0" w:line="240" w:lineRule="auto"/>
        <w:ind w:left="-142" w:right="-317"/>
        <w:rPr>
          <w:sz w:val="28"/>
          <w:szCs w:val="28"/>
        </w:rPr>
      </w:pPr>
      <w:bookmarkStart w:id="7037" w:name="bookmark7149"/>
      <w:bookmarkEnd w:id="7037"/>
      <w:r>
        <w:rPr>
          <w:b/>
          <w:bCs/>
          <w:sz w:val="28"/>
          <w:szCs w:val="28"/>
        </w:rPr>
        <w:t>HOẠT ĐỘNG HÌNH THÀNH KIÉN THỨC</w:t>
      </w:r>
    </w:p>
    <w:p w14:paraId="58210297" w14:textId="77777777" w:rsidR="00150A58" w:rsidRDefault="00837037" w:rsidP="00DC0FF0">
      <w:pPr>
        <w:pStyle w:val="Tiu20"/>
        <w:keepNext/>
        <w:keepLines/>
        <w:spacing w:after="0" w:line="240" w:lineRule="auto"/>
        <w:ind w:left="-142" w:right="-317"/>
        <w:jc w:val="both"/>
        <w:rPr>
          <w:sz w:val="28"/>
          <w:szCs w:val="28"/>
        </w:rPr>
      </w:pPr>
      <w:bookmarkStart w:id="7038" w:name="bookmark7150"/>
      <w:bookmarkStart w:id="7039" w:name="bookmark7151"/>
      <w:bookmarkStart w:id="7040" w:name="bookmark7152"/>
      <w:r>
        <w:rPr>
          <w:sz w:val="28"/>
          <w:szCs w:val="28"/>
        </w:rPr>
        <w:t>Hoạt động 1: S</w:t>
      </w:r>
      <w:r w:rsidR="00DC0FF0">
        <w:rPr>
          <w:sz w:val="28"/>
          <w:szCs w:val="28"/>
          <w:lang w:val="en-US"/>
        </w:rPr>
        <w:t>ơ</w:t>
      </w:r>
      <w:r>
        <w:rPr>
          <w:sz w:val="28"/>
          <w:szCs w:val="28"/>
        </w:rPr>
        <w:t xml:space="preserve"> kết tuần</w:t>
      </w:r>
      <w:bookmarkEnd w:id="7038"/>
      <w:bookmarkEnd w:id="7039"/>
      <w:bookmarkEnd w:id="7040"/>
    </w:p>
    <w:p w14:paraId="056D4C27" w14:textId="77777777" w:rsidR="00150A58" w:rsidRDefault="00837037" w:rsidP="00DC0FF0">
      <w:pPr>
        <w:pStyle w:val="Vnbnnidung0"/>
        <w:numPr>
          <w:ilvl w:val="0"/>
          <w:numId w:val="749"/>
        </w:numPr>
        <w:tabs>
          <w:tab w:val="left" w:pos="142"/>
        </w:tabs>
        <w:spacing w:after="0" w:line="240" w:lineRule="auto"/>
        <w:ind w:left="-142" w:right="-317"/>
        <w:rPr>
          <w:sz w:val="28"/>
          <w:szCs w:val="28"/>
        </w:rPr>
      </w:pPr>
      <w:bookmarkStart w:id="7041" w:name="bookmark7153"/>
      <w:bookmarkEnd w:id="7041"/>
      <w:r>
        <w:rPr>
          <w:b/>
          <w:bCs/>
          <w:sz w:val="28"/>
          <w:szCs w:val="28"/>
        </w:rPr>
        <w:t xml:space="preserve">Mục tiêu: </w:t>
      </w:r>
      <w:r>
        <w:rPr>
          <w:sz w:val="28"/>
          <w:szCs w:val="28"/>
        </w:rPr>
        <w:t>HS biết các hoạt động trong tuần học và xây dụng kế hoạch tuần mới</w:t>
      </w:r>
    </w:p>
    <w:p w14:paraId="4D0F19DB" w14:textId="77777777" w:rsidR="00150A58" w:rsidRDefault="00837037" w:rsidP="00DC0FF0">
      <w:pPr>
        <w:pStyle w:val="Vnbnnidung0"/>
        <w:numPr>
          <w:ilvl w:val="0"/>
          <w:numId w:val="749"/>
        </w:numPr>
        <w:tabs>
          <w:tab w:val="left" w:pos="142"/>
        </w:tabs>
        <w:spacing w:after="0" w:line="240" w:lineRule="auto"/>
        <w:ind w:left="-142" w:right="-317"/>
        <w:rPr>
          <w:sz w:val="28"/>
          <w:szCs w:val="28"/>
        </w:rPr>
      </w:pPr>
      <w:bookmarkStart w:id="7042" w:name="bookmark7154"/>
      <w:bookmarkEnd w:id="7042"/>
      <w:r>
        <w:rPr>
          <w:b/>
          <w:bCs/>
          <w:sz w:val="28"/>
          <w:szCs w:val="28"/>
        </w:rPr>
        <w:t xml:space="preserve">Nội dung: </w:t>
      </w:r>
      <w:r>
        <w:rPr>
          <w:sz w:val="28"/>
          <w:szCs w:val="28"/>
        </w:rPr>
        <w:t>Cán bộ l</w:t>
      </w:r>
      <w:r w:rsidR="00E8196A" w:rsidRPr="006714C0">
        <w:rPr>
          <w:sz w:val="28"/>
          <w:szCs w:val="28"/>
        </w:rPr>
        <w:t>ớ</w:t>
      </w:r>
      <w:r>
        <w:rPr>
          <w:sz w:val="28"/>
          <w:szCs w:val="28"/>
        </w:rPr>
        <w:t>p nhận xét</w:t>
      </w:r>
    </w:p>
    <w:p w14:paraId="575FCE68" w14:textId="77777777" w:rsidR="00150A58" w:rsidRDefault="00837037" w:rsidP="00DC0FF0">
      <w:pPr>
        <w:pStyle w:val="Vnbnnidung0"/>
        <w:numPr>
          <w:ilvl w:val="0"/>
          <w:numId w:val="749"/>
        </w:numPr>
        <w:tabs>
          <w:tab w:val="left" w:pos="142"/>
        </w:tabs>
        <w:spacing w:after="0" w:line="240" w:lineRule="auto"/>
        <w:ind w:left="-142" w:right="-317"/>
        <w:rPr>
          <w:sz w:val="28"/>
          <w:szCs w:val="28"/>
        </w:rPr>
      </w:pPr>
      <w:bookmarkStart w:id="7043" w:name="bookmark7155"/>
      <w:bookmarkEnd w:id="7043"/>
      <w:r>
        <w:rPr>
          <w:b/>
          <w:bCs/>
          <w:sz w:val="28"/>
          <w:szCs w:val="28"/>
        </w:rPr>
        <w:t xml:space="preserve">Sản phẩm: </w:t>
      </w:r>
      <w:r w:rsidR="00E8196A" w:rsidRPr="006714C0">
        <w:rPr>
          <w:sz w:val="28"/>
          <w:szCs w:val="28"/>
        </w:rPr>
        <w:t>K</w:t>
      </w:r>
      <w:r>
        <w:rPr>
          <w:sz w:val="28"/>
          <w:szCs w:val="28"/>
        </w:rPr>
        <w:t>ết quả làm việc của HS.</w:t>
      </w:r>
    </w:p>
    <w:p w14:paraId="117E628C" w14:textId="77777777" w:rsidR="00150A58" w:rsidRDefault="00837037" w:rsidP="00DC0FF0">
      <w:pPr>
        <w:pStyle w:val="Tiu20"/>
        <w:keepNext/>
        <w:keepLines/>
        <w:numPr>
          <w:ilvl w:val="0"/>
          <w:numId w:val="749"/>
        </w:numPr>
        <w:tabs>
          <w:tab w:val="left" w:pos="142"/>
        </w:tabs>
        <w:spacing w:after="0" w:line="240" w:lineRule="auto"/>
        <w:ind w:left="-142" w:right="-317"/>
        <w:jc w:val="both"/>
        <w:rPr>
          <w:sz w:val="28"/>
          <w:szCs w:val="28"/>
        </w:rPr>
      </w:pPr>
      <w:bookmarkStart w:id="7044" w:name="bookmark7158"/>
      <w:bookmarkStart w:id="7045" w:name="bookmark7156"/>
      <w:bookmarkStart w:id="7046" w:name="bookmark7159"/>
      <w:bookmarkStart w:id="7047" w:name="bookmark7157"/>
      <w:bookmarkEnd w:id="7044"/>
      <w:r>
        <w:rPr>
          <w:sz w:val="28"/>
          <w:szCs w:val="28"/>
        </w:rPr>
        <w:t>Tổ chức thực hiện:</w:t>
      </w:r>
      <w:bookmarkEnd w:id="7045"/>
      <w:bookmarkEnd w:id="7046"/>
      <w:bookmarkEnd w:id="7047"/>
    </w:p>
    <w:p w14:paraId="38974484" w14:textId="77777777" w:rsidR="00150A58" w:rsidRDefault="00837037" w:rsidP="00E8196A">
      <w:pPr>
        <w:pStyle w:val="Vnbnnidung0"/>
        <w:numPr>
          <w:ilvl w:val="0"/>
          <w:numId w:val="743"/>
        </w:numPr>
        <w:tabs>
          <w:tab w:val="left" w:pos="0"/>
        </w:tabs>
        <w:spacing w:after="0" w:line="240" w:lineRule="auto"/>
        <w:ind w:left="-142" w:right="-317"/>
        <w:rPr>
          <w:sz w:val="28"/>
          <w:szCs w:val="28"/>
        </w:rPr>
      </w:pPr>
      <w:bookmarkStart w:id="7048" w:name="bookmark7160"/>
      <w:bookmarkEnd w:id="7048"/>
      <w:r>
        <w:rPr>
          <w:sz w:val="28"/>
          <w:szCs w:val="28"/>
        </w:rPr>
        <w:t>GV yêu cầu ban cán sự lớp điều hành lớp tự đánh giá và sơ kết tuần, xây dựng k</w:t>
      </w:r>
      <w:r w:rsidR="00E8196A" w:rsidRPr="006714C0">
        <w:rPr>
          <w:sz w:val="28"/>
          <w:szCs w:val="28"/>
        </w:rPr>
        <w:t>ế</w:t>
      </w:r>
      <w:r>
        <w:rPr>
          <w:sz w:val="28"/>
          <w:szCs w:val="28"/>
        </w:rPr>
        <w:t xml:space="preserve"> hoạch tuần mới.</w:t>
      </w:r>
    </w:p>
    <w:p w14:paraId="1E2C4383" w14:textId="77777777" w:rsidR="00150A58" w:rsidRDefault="00837037" w:rsidP="00DC0FF0">
      <w:pPr>
        <w:pStyle w:val="Vnbnnidung0"/>
        <w:spacing w:after="0" w:line="240" w:lineRule="auto"/>
        <w:ind w:left="-142" w:right="-317"/>
        <w:rPr>
          <w:sz w:val="28"/>
          <w:szCs w:val="28"/>
        </w:rPr>
      </w:pPr>
      <w:r>
        <w:rPr>
          <w:b/>
          <w:bCs/>
          <w:sz w:val="28"/>
          <w:szCs w:val="28"/>
        </w:rPr>
        <w:t>Hoạt động 2: Sinh hoạt theo chủ đề</w:t>
      </w:r>
    </w:p>
    <w:p w14:paraId="2326BDFA" w14:textId="77777777" w:rsidR="00150A58" w:rsidRDefault="00837037" w:rsidP="00E8196A">
      <w:pPr>
        <w:pStyle w:val="Vnbnnidung0"/>
        <w:numPr>
          <w:ilvl w:val="0"/>
          <w:numId w:val="750"/>
        </w:numPr>
        <w:tabs>
          <w:tab w:val="left" w:pos="142"/>
        </w:tabs>
        <w:spacing w:after="0" w:line="240" w:lineRule="auto"/>
        <w:ind w:left="-142" w:right="-317"/>
        <w:rPr>
          <w:sz w:val="28"/>
          <w:szCs w:val="28"/>
        </w:rPr>
      </w:pPr>
      <w:bookmarkStart w:id="7049" w:name="bookmark7161"/>
      <w:bookmarkEnd w:id="7049"/>
      <w:r>
        <w:rPr>
          <w:b/>
          <w:bCs/>
          <w:sz w:val="28"/>
          <w:szCs w:val="28"/>
        </w:rPr>
        <w:t>Mục tiêu:</w:t>
      </w:r>
    </w:p>
    <w:p w14:paraId="2052DAF1" w14:textId="77777777" w:rsidR="00150A58" w:rsidRDefault="00837037" w:rsidP="00DC0FF0">
      <w:pPr>
        <w:pStyle w:val="Vnbnnidung0"/>
        <w:spacing w:after="0" w:line="240" w:lineRule="auto"/>
        <w:ind w:left="-142" w:right="-317"/>
        <w:rPr>
          <w:sz w:val="28"/>
          <w:szCs w:val="28"/>
        </w:rPr>
      </w:pPr>
      <w:r>
        <w:rPr>
          <w:sz w:val="28"/>
          <w:szCs w:val="28"/>
        </w:rPr>
        <w:t>Trình bày được những việc đã làm và cách thức tuyên truyền, vận động mọi người bảo vệ động vật quý hiếm, thực hiện nhùng hành động góp phần giảm thiếu biến đổi khí hậu.</w:t>
      </w:r>
    </w:p>
    <w:p w14:paraId="25A60F18" w14:textId="77777777" w:rsidR="00E8196A" w:rsidRDefault="00E8196A" w:rsidP="00E8196A">
      <w:pPr>
        <w:pStyle w:val="Vnbnnidung0"/>
        <w:spacing w:after="0" w:line="240" w:lineRule="auto"/>
        <w:ind w:left="-142" w:right="-317"/>
        <w:rPr>
          <w:sz w:val="28"/>
          <w:szCs w:val="28"/>
        </w:rPr>
      </w:pPr>
      <w:bookmarkStart w:id="7050" w:name="bookmark7164"/>
      <w:bookmarkEnd w:id="7050"/>
      <w:r w:rsidRPr="006714C0">
        <w:rPr>
          <w:b/>
          <w:bCs/>
          <w:sz w:val="28"/>
          <w:szCs w:val="28"/>
        </w:rPr>
        <w:t xml:space="preserve">b. </w:t>
      </w:r>
      <w:bookmarkStart w:id="7051" w:name="bookmark7163"/>
      <w:bookmarkStart w:id="7052" w:name="bookmark7162"/>
      <w:bookmarkStart w:id="7053" w:name="bookmark7165"/>
      <w:r w:rsidR="00837037" w:rsidRPr="00E8196A">
        <w:rPr>
          <w:b/>
          <w:bCs/>
          <w:sz w:val="28"/>
          <w:szCs w:val="28"/>
        </w:rPr>
        <w:t>Nội dung:</w:t>
      </w:r>
      <w:bookmarkEnd w:id="7051"/>
      <w:bookmarkEnd w:id="7052"/>
      <w:bookmarkEnd w:id="7053"/>
      <w:r w:rsidRPr="006714C0">
        <w:rPr>
          <w:sz w:val="28"/>
          <w:szCs w:val="28"/>
        </w:rPr>
        <w:t xml:space="preserve"> </w:t>
      </w:r>
      <w:r>
        <w:rPr>
          <w:sz w:val="28"/>
          <w:szCs w:val="28"/>
        </w:rPr>
        <w:t xml:space="preserve">GV tổ chức cho HS chia sẻ nhũng việc làm tại địa phương em về việc bảo </w:t>
      </w:r>
      <w:r>
        <w:rPr>
          <w:sz w:val="28"/>
          <w:szCs w:val="28"/>
        </w:rPr>
        <w:lastRenderedPageBreak/>
        <w:t>vệ động vật và giảm thiểu biến đổi khí hậu, bảo vệ môi trường.</w:t>
      </w:r>
      <w:bookmarkStart w:id="7054" w:name="bookmark7166"/>
      <w:bookmarkEnd w:id="7054"/>
    </w:p>
    <w:p w14:paraId="6E9DC064" w14:textId="77777777" w:rsidR="00150A58" w:rsidRDefault="00E8196A" w:rsidP="00E8196A">
      <w:pPr>
        <w:pStyle w:val="Vnbnnidung0"/>
        <w:spacing w:after="0" w:line="240" w:lineRule="auto"/>
        <w:ind w:left="-142" w:right="-317"/>
        <w:rPr>
          <w:sz w:val="28"/>
          <w:szCs w:val="28"/>
        </w:rPr>
      </w:pPr>
      <w:r w:rsidRPr="006714C0">
        <w:rPr>
          <w:b/>
          <w:bCs/>
          <w:sz w:val="28"/>
          <w:szCs w:val="28"/>
        </w:rPr>
        <w:t>c.</w:t>
      </w:r>
      <w:r w:rsidRPr="006714C0">
        <w:rPr>
          <w:sz w:val="28"/>
          <w:szCs w:val="28"/>
        </w:rPr>
        <w:t xml:space="preserve"> </w:t>
      </w:r>
      <w:r w:rsidR="00837037">
        <w:rPr>
          <w:b/>
          <w:bCs/>
          <w:sz w:val="28"/>
          <w:szCs w:val="28"/>
        </w:rPr>
        <w:t xml:space="preserve">Sản phẩm: </w:t>
      </w:r>
      <w:r w:rsidR="00837037">
        <w:rPr>
          <w:sz w:val="28"/>
          <w:szCs w:val="28"/>
        </w:rPr>
        <w:t>HS thực hiện quy tắc.</w:t>
      </w:r>
    </w:p>
    <w:p w14:paraId="34EAB0C5" w14:textId="77777777" w:rsidR="00150A58" w:rsidRDefault="00E8196A" w:rsidP="00E8196A">
      <w:pPr>
        <w:pStyle w:val="Vnbnnidung0"/>
        <w:spacing w:after="0" w:line="240" w:lineRule="auto"/>
        <w:ind w:left="-142" w:right="-317"/>
        <w:rPr>
          <w:sz w:val="28"/>
          <w:szCs w:val="28"/>
        </w:rPr>
      </w:pPr>
      <w:bookmarkStart w:id="7055" w:name="bookmark7169"/>
      <w:bookmarkEnd w:id="7055"/>
      <w:r w:rsidRPr="006714C0">
        <w:rPr>
          <w:b/>
          <w:bCs/>
          <w:sz w:val="28"/>
          <w:szCs w:val="28"/>
        </w:rPr>
        <w:t xml:space="preserve">d. </w:t>
      </w:r>
      <w:bookmarkStart w:id="7056" w:name="bookmark7168"/>
      <w:bookmarkStart w:id="7057" w:name="bookmark7167"/>
      <w:bookmarkStart w:id="7058" w:name="bookmark7170"/>
      <w:r w:rsidR="00837037" w:rsidRPr="00E8196A">
        <w:rPr>
          <w:b/>
          <w:bCs/>
          <w:sz w:val="28"/>
          <w:szCs w:val="28"/>
        </w:rPr>
        <w:t>Tổ ch</w:t>
      </w:r>
      <w:r w:rsidRPr="006714C0">
        <w:rPr>
          <w:b/>
          <w:bCs/>
          <w:sz w:val="28"/>
          <w:szCs w:val="28"/>
        </w:rPr>
        <w:t>ứ</w:t>
      </w:r>
      <w:r w:rsidR="00837037" w:rsidRPr="00E8196A">
        <w:rPr>
          <w:b/>
          <w:bCs/>
          <w:sz w:val="28"/>
          <w:szCs w:val="28"/>
        </w:rPr>
        <w:t>c thực hiện</w:t>
      </w:r>
      <w:r w:rsidR="00837037">
        <w:rPr>
          <w:sz w:val="28"/>
          <w:szCs w:val="28"/>
        </w:rPr>
        <w:t>:</w:t>
      </w:r>
      <w:bookmarkEnd w:id="7056"/>
      <w:bookmarkEnd w:id="7057"/>
      <w:bookmarkEnd w:id="7058"/>
      <w:r w:rsidRPr="006714C0">
        <w:rPr>
          <w:sz w:val="28"/>
          <w:szCs w:val="28"/>
        </w:rPr>
        <w:t xml:space="preserve"> </w:t>
      </w:r>
      <w:r>
        <w:rPr>
          <w:sz w:val="28"/>
          <w:szCs w:val="28"/>
        </w:rPr>
        <w:t>GV tổ chức cho HS chia sẻ:</w:t>
      </w:r>
    </w:p>
    <w:p w14:paraId="2A8C3389" w14:textId="77777777" w:rsidR="00150A58" w:rsidRDefault="00837037" w:rsidP="00E8196A">
      <w:pPr>
        <w:pStyle w:val="Vnbnnidung0"/>
        <w:numPr>
          <w:ilvl w:val="0"/>
          <w:numId w:val="743"/>
        </w:numPr>
        <w:tabs>
          <w:tab w:val="left" w:pos="0"/>
        </w:tabs>
        <w:spacing w:after="0" w:line="240" w:lineRule="auto"/>
        <w:ind w:left="-142" w:right="-317"/>
        <w:rPr>
          <w:sz w:val="28"/>
          <w:szCs w:val="28"/>
        </w:rPr>
      </w:pPr>
      <w:bookmarkStart w:id="7059" w:name="bookmark7171"/>
      <w:bookmarkEnd w:id="7059"/>
      <w:r>
        <w:rPr>
          <w:sz w:val="28"/>
          <w:szCs w:val="28"/>
        </w:rPr>
        <w:t>Em đã tuyên truyền, vận động mọi người không sử dụng những sản phẩm có nguồn gốc từ động vật quý hiếm (như: lông chồn, ngà voi, sừng tê giác,...) như thế nào?</w:t>
      </w:r>
    </w:p>
    <w:p w14:paraId="5FA1CA90" w14:textId="77777777" w:rsidR="00150A58" w:rsidRDefault="00837037" w:rsidP="00E8196A">
      <w:pPr>
        <w:pStyle w:val="Vnbnnidung0"/>
        <w:numPr>
          <w:ilvl w:val="0"/>
          <w:numId w:val="743"/>
        </w:numPr>
        <w:tabs>
          <w:tab w:val="left" w:pos="0"/>
        </w:tabs>
        <w:spacing w:after="0" w:line="240" w:lineRule="auto"/>
        <w:ind w:left="-142" w:right="-317"/>
        <w:rPr>
          <w:sz w:val="28"/>
          <w:szCs w:val="28"/>
        </w:rPr>
      </w:pPr>
      <w:bookmarkStart w:id="7060" w:name="bookmark7172"/>
      <w:bookmarkEnd w:id="7060"/>
      <w:r>
        <w:rPr>
          <w:sz w:val="28"/>
          <w:szCs w:val="28"/>
        </w:rPr>
        <w:t>Nh</w:t>
      </w:r>
      <w:r w:rsidR="00E8196A" w:rsidRPr="006714C0">
        <w:rPr>
          <w:sz w:val="28"/>
          <w:szCs w:val="28"/>
        </w:rPr>
        <w:t>ữ</w:t>
      </w:r>
      <w:r>
        <w:rPr>
          <w:sz w:val="28"/>
          <w:szCs w:val="28"/>
        </w:rPr>
        <w:t>ng việc em đã làm để góp phần giảm thi</w:t>
      </w:r>
      <w:r w:rsidR="00E8196A" w:rsidRPr="006714C0">
        <w:rPr>
          <w:sz w:val="28"/>
          <w:szCs w:val="28"/>
        </w:rPr>
        <w:t>ể</w:t>
      </w:r>
      <w:r>
        <w:rPr>
          <w:sz w:val="28"/>
          <w:szCs w:val="28"/>
        </w:rPr>
        <w:t>u biến đồi khí hâu ở địa phương.</w:t>
      </w:r>
    </w:p>
    <w:p w14:paraId="5CE4CE34" w14:textId="77777777" w:rsidR="00150A58" w:rsidRDefault="00E8196A" w:rsidP="00E8196A">
      <w:pPr>
        <w:pStyle w:val="Tiu20"/>
        <w:keepNext/>
        <w:keepLines/>
        <w:tabs>
          <w:tab w:val="left" w:pos="142"/>
        </w:tabs>
        <w:spacing w:after="0" w:line="240" w:lineRule="auto"/>
        <w:ind w:right="-317"/>
        <w:rPr>
          <w:sz w:val="28"/>
          <w:szCs w:val="28"/>
        </w:rPr>
      </w:pPr>
      <w:bookmarkStart w:id="7061" w:name="bookmark7175"/>
      <w:bookmarkStart w:id="7062" w:name="bookmark7173"/>
      <w:bookmarkStart w:id="7063" w:name="bookmark7176"/>
      <w:bookmarkStart w:id="7064" w:name="bookmark7174"/>
      <w:bookmarkEnd w:id="7061"/>
      <w:r>
        <w:rPr>
          <w:sz w:val="28"/>
          <w:szCs w:val="28"/>
          <w:lang w:val="en-US"/>
        </w:rPr>
        <w:t xml:space="preserve">C. </w:t>
      </w:r>
      <w:r w:rsidR="00837037">
        <w:rPr>
          <w:sz w:val="28"/>
          <w:szCs w:val="28"/>
        </w:rPr>
        <w:t>HOẠT ĐỘNG TIẾP NỐI</w:t>
      </w:r>
      <w:bookmarkEnd w:id="7062"/>
      <w:bookmarkEnd w:id="7063"/>
      <w:bookmarkEnd w:id="7064"/>
    </w:p>
    <w:p w14:paraId="50C77D34" w14:textId="77777777" w:rsidR="00150A58" w:rsidRDefault="00837037" w:rsidP="00E8196A">
      <w:pPr>
        <w:pStyle w:val="Vnbnnidung0"/>
        <w:numPr>
          <w:ilvl w:val="0"/>
          <w:numId w:val="752"/>
        </w:numPr>
        <w:tabs>
          <w:tab w:val="left" w:pos="142"/>
          <w:tab w:val="left" w:pos="385"/>
        </w:tabs>
        <w:spacing w:after="0" w:line="240" w:lineRule="auto"/>
        <w:ind w:left="-142" w:right="-317"/>
        <w:rPr>
          <w:sz w:val="28"/>
          <w:szCs w:val="28"/>
        </w:rPr>
      </w:pPr>
      <w:bookmarkStart w:id="7065" w:name="bookmark7177"/>
      <w:bookmarkEnd w:id="7065"/>
      <w:r>
        <w:rPr>
          <w:b/>
          <w:bCs/>
          <w:sz w:val="28"/>
          <w:szCs w:val="28"/>
        </w:rPr>
        <w:t xml:space="preserve">Mục tiêu: </w:t>
      </w:r>
      <w:r>
        <w:rPr>
          <w:sz w:val="28"/>
          <w:szCs w:val="28"/>
        </w:rPr>
        <w:t>HS biết được ý nghĩa cùa việc bảo vệ các loài động vật quý hiếm và giảm thiểu biến đổi khí hậu.</w:t>
      </w:r>
    </w:p>
    <w:p w14:paraId="101B0557" w14:textId="77777777" w:rsidR="00150A58" w:rsidRDefault="00837037" w:rsidP="00E8196A">
      <w:pPr>
        <w:pStyle w:val="Vnbnnidung0"/>
        <w:numPr>
          <w:ilvl w:val="0"/>
          <w:numId w:val="752"/>
        </w:numPr>
        <w:tabs>
          <w:tab w:val="left" w:pos="142"/>
          <w:tab w:val="left" w:pos="399"/>
        </w:tabs>
        <w:spacing w:after="0" w:line="240" w:lineRule="auto"/>
        <w:ind w:left="-142" w:right="-317"/>
        <w:rPr>
          <w:sz w:val="28"/>
          <w:szCs w:val="28"/>
        </w:rPr>
      </w:pPr>
      <w:bookmarkStart w:id="7066" w:name="bookmark7178"/>
      <w:bookmarkEnd w:id="7066"/>
      <w:r>
        <w:rPr>
          <w:b/>
          <w:bCs/>
          <w:sz w:val="28"/>
          <w:szCs w:val="28"/>
        </w:rPr>
        <w:t xml:space="preserve">Nội dung: </w:t>
      </w:r>
      <w:r w:rsidR="00E8196A" w:rsidRPr="006714C0">
        <w:rPr>
          <w:sz w:val="28"/>
          <w:szCs w:val="28"/>
        </w:rPr>
        <w:t>T</w:t>
      </w:r>
      <w:r>
        <w:rPr>
          <w:sz w:val="28"/>
          <w:szCs w:val="28"/>
        </w:rPr>
        <w:t>hực hiện việc làm th</w:t>
      </w:r>
      <w:r w:rsidR="00E8196A" w:rsidRPr="006714C0">
        <w:rPr>
          <w:sz w:val="28"/>
          <w:szCs w:val="28"/>
        </w:rPr>
        <w:t>ể</w:t>
      </w:r>
      <w:r>
        <w:rPr>
          <w:sz w:val="28"/>
          <w:szCs w:val="28"/>
        </w:rPr>
        <w:t xml:space="preserve"> hiện việc bảo vệ động vật quý hiếm và giảm thiểu biến đổi khí hậu</w:t>
      </w:r>
    </w:p>
    <w:p w14:paraId="77A89F16" w14:textId="77777777" w:rsidR="00150A58" w:rsidRDefault="00837037" w:rsidP="00E8196A">
      <w:pPr>
        <w:pStyle w:val="Vnbnnidung0"/>
        <w:numPr>
          <w:ilvl w:val="0"/>
          <w:numId w:val="752"/>
        </w:numPr>
        <w:tabs>
          <w:tab w:val="left" w:pos="142"/>
          <w:tab w:val="left" w:pos="365"/>
        </w:tabs>
        <w:spacing w:after="0" w:line="240" w:lineRule="auto"/>
        <w:ind w:left="-142" w:right="-317"/>
        <w:rPr>
          <w:sz w:val="28"/>
          <w:szCs w:val="28"/>
        </w:rPr>
      </w:pPr>
      <w:bookmarkStart w:id="7067" w:name="bookmark7179"/>
      <w:bookmarkEnd w:id="7067"/>
      <w:r>
        <w:rPr>
          <w:b/>
          <w:bCs/>
          <w:sz w:val="28"/>
          <w:szCs w:val="28"/>
        </w:rPr>
        <w:t xml:space="preserve">Sản phẩm: </w:t>
      </w:r>
      <w:r w:rsidR="00E8196A" w:rsidRPr="006714C0">
        <w:rPr>
          <w:sz w:val="28"/>
          <w:szCs w:val="28"/>
        </w:rPr>
        <w:t>K</w:t>
      </w:r>
      <w:r>
        <w:rPr>
          <w:sz w:val="28"/>
          <w:szCs w:val="28"/>
        </w:rPr>
        <w:t>ết quả của HS</w:t>
      </w:r>
    </w:p>
    <w:p w14:paraId="1AEC0FF2" w14:textId="77777777" w:rsidR="00150A58" w:rsidRDefault="00837037" w:rsidP="00E8196A">
      <w:pPr>
        <w:pStyle w:val="Tiu20"/>
        <w:keepNext/>
        <w:keepLines/>
        <w:numPr>
          <w:ilvl w:val="0"/>
          <w:numId w:val="752"/>
        </w:numPr>
        <w:tabs>
          <w:tab w:val="left" w:pos="142"/>
          <w:tab w:val="left" w:pos="395"/>
        </w:tabs>
        <w:spacing w:after="0" w:line="240" w:lineRule="auto"/>
        <w:ind w:left="-142" w:right="-317"/>
        <w:rPr>
          <w:sz w:val="28"/>
          <w:szCs w:val="28"/>
        </w:rPr>
      </w:pPr>
      <w:bookmarkStart w:id="7068" w:name="bookmark7182"/>
      <w:bookmarkStart w:id="7069" w:name="bookmark7180"/>
      <w:bookmarkStart w:id="7070" w:name="bookmark7181"/>
      <w:bookmarkStart w:id="7071" w:name="bookmark7183"/>
      <w:bookmarkEnd w:id="7068"/>
      <w:r>
        <w:rPr>
          <w:sz w:val="28"/>
          <w:szCs w:val="28"/>
        </w:rPr>
        <w:t>Tổ chức thực hiện:</w:t>
      </w:r>
      <w:bookmarkEnd w:id="7069"/>
      <w:bookmarkEnd w:id="7070"/>
      <w:bookmarkEnd w:id="7071"/>
    </w:p>
    <w:p w14:paraId="6D2C819D" w14:textId="77777777" w:rsidR="00150A58" w:rsidRDefault="00837037" w:rsidP="00DC0FF0">
      <w:pPr>
        <w:pStyle w:val="Vnbnnidung0"/>
        <w:spacing w:after="0" w:line="240" w:lineRule="auto"/>
        <w:ind w:left="-142" w:right="-317"/>
        <w:rPr>
          <w:sz w:val="28"/>
          <w:szCs w:val="28"/>
        </w:rPr>
      </w:pPr>
      <w:r>
        <w:rPr>
          <w:sz w:val="28"/>
          <w:szCs w:val="28"/>
        </w:rPr>
        <w:t>- GV yêu cầu HS thực hiện:</w:t>
      </w:r>
    </w:p>
    <w:p w14:paraId="5F7567E8" w14:textId="77777777" w:rsidR="00150A58" w:rsidRDefault="00837037" w:rsidP="00E8196A">
      <w:pPr>
        <w:pStyle w:val="Vnbnnidung0"/>
        <w:numPr>
          <w:ilvl w:val="0"/>
          <w:numId w:val="743"/>
        </w:numPr>
        <w:tabs>
          <w:tab w:val="left" w:pos="0"/>
        </w:tabs>
        <w:spacing w:after="0" w:line="240" w:lineRule="auto"/>
        <w:ind w:left="-142" w:right="-317"/>
        <w:rPr>
          <w:sz w:val="28"/>
          <w:szCs w:val="28"/>
        </w:rPr>
      </w:pPr>
      <w:bookmarkStart w:id="7072" w:name="bookmark7184"/>
      <w:bookmarkEnd w:id="7072"/>
      <w:r>
        <w:rPr>
          <w:sz w:val="28"/>
          <w:szCs w:val="28"/>
        </w:rPr>
        <w:t>Th</w:t>
      </w:r>
      <w:r w:rsidR="00E8196A" w:rsidRPr="006714C0">
        <w:rPr>
          <w:sz w:val="28"/>
          <w:szCs w:val="28"/>
        </w:rPr>
        <w:t>ể</w:t>
      </w:r>
      <w:r>
        <w:rPr>
          <w:sz w:val="28"/>
          <w:szCs w:val="28"/>
        </w:rPr>
        <w:t xml:space="preserve"> hiện được cảm xúc, hứng thú với việc khám phá cảnh quan thiên nhiên qua bài viết giới thiệu hoặc tranh vẽ một cảnh quan thiên nhiên bán thân yêu thích;</w:t>
      </w:r>
    </w:p>
    <w:p w14:paraId="3620237F" w14:textId="77777777" w:rsidR="00150A58" w:rsidRDefault="00837037" w:rsidP="00E8196A">
      <w:pPr>
        <w:pStyle w:val="Vnbnnidung0"/>
        <w:numPr>
          <w:ilvl w:val="0"/>
          <w:numId w:val="743"/>
        </w:numPr>
        <w:tabs>
          <w:tab w:val="left" w:pos="0"/>
        </w:tabs>
        <w:spacing w:after="0" w:line="240" w:lineRule="auto"/>
        <w:ind w:left="-142" w:right="-317"/>
        <w:rPr>
          <w:sz w:val="28"/>
          <w:szCs w:val="28"/>
        </w:rPr>
      </w:pPr>
      <w:bookmarkStart w:id="7073" w:name="bookmark7185"/>
      <w:bookmarkEnd w:id="7073"/>
      <w:r>
        <w:rPr>
          <w:sz w:val="28"/>
          <w:szCs w:val="28"/>
        </w:rPr>
        <w:t>Nêu được ít nhất 5 việc làm có tác dụng bảo t</w:t>
      </w:r>
      <w:r w:rsidR="00E8196A" w:rsidRPr="006714C0">
        <w:rPr>
          <w:sz w:val="28"/>
          <w:szCs w:val="28"/>
        </w:rPr>
        <w:t>ồ</w:t>
      </w:r>
      <w:r>
        <w:rPr>
          <w:sz w:val="28"/>
          <w:szCs w:val="28"/>
        </w:rPr>
        <w:t>n cảnh quan thiên nhiên;</w:t>
      </w:r>
    </w:p>
    <w:p w14:paraId="09FE8E6A" w14:textId="77777777" w:rsidR="00150A58" w:rsidRDefault="00837037" w:rsidP="00E8196A">
      <w:pPr>
        <w:pStyle w:val="Vnbnnidung0"/>
        <w:numPr>
          <w:ilvl w:val="0"/>
          <w:numId w:val="743"/>
        </w:numPr>
        <w:tabs>
          <w:tab w:val="left" w:pos="0"/>
        </w:tabs>
        <w:spacing w:after="0" w:line="240" w:lineRule="auto"/>
        <w:ind w:left="-142" w:right="-317"/>
        <w:rPr>
          <w:sz w:val="28"/>
          <w:szCs w:val="28"/>
        </w:rPr>
      </w:pPr>
      <w:bookmarkStart w:id="7074" w:name="bookmark7186"/>
      <w:bookmarkEnd w:id="7074"/>
      <w:r>
        <w:rPr>
          <w:sz w:val="28"/>
          <w:szCs w:val="28"/>
        </w:rPr>
        <w:t>Thường xuyên thực hiện những việc làm bảo tồn cảnh quan thiên nhiên phù h</w:t>
      </w:r>
      <w:r w:rsidR="00E8196A" w:rsidRPr="006714C0">
        <w:rPr>
          <w:sz w:val="28"/>
          <w:szCs w:val="28"/>
        </w:rPr>
        <w:t>ợ</w:t>
      </w:r>
      <w:r>
        <w:rPr>
          <w:sz w:val="28"/>
          <w:szCs w:val="28"/>
        </w:rPr>
        <w:t>p với lứa tu</w:t>
      </w:r>
      <w:r w:rsidR="00E8196A" w:rsidRPr="006714C0">
        <w:rPr>
          <w:sz w:val="28"/>
          <w:szCs w:val="28"/>
        </w:rPr>
        <w:t>ổ</w:t>
      </w:r>
      <w:r>
        <w:rPr>
          <w:sz w:val="28"/>
          <w:szCs w:val="28"/>
        </w:rPr>
        <w:t>i;</w:t>
      </w:r>
    </w:p>
    <w:p w14:paraId="05AA32BB" w14:textId="77777777" w:rsidR="00150A58" w:rsidRDefault="00837037" w:rsidP="00E8196A">
      <w:pPr>
        <w:pStyle w:val="Vnbnnidung0"/>
        <w:numPr>
          <w:ilvl w:val="0"/>
          <w:numId w:val="743"/>
        </w:numPr>
        <w:tabs>
          <w:tab w:val="left" w:pos="0"/>
        </w:tabs>
        <w:spacing w:after="0" w:line="240" w:lineRule="auto"/>
        <w:ind w:left="-142" w:right="-317"/>
        <w:rPr>
          <w:sz w:val="28"/>
          <w:szCs w:val="28"/>
        </w:rPr>
      </w:pPr>
      <w:bookmarkStart w:id="7075" w:name="bookmark7187"/>
      <w:bookmarkEnd w:id="7075"/>
      <w:r>
        <w:rPr>
          <w:sz w:val="28"/>
          <w:szCs w:val="28"/>
        </w:rPr>
        <w:t>Nêu được ít nhất 3 căn bệnh con người có thể mắc phải do tác động của biến đổi</w:t>
      </w:r>
    </w:p>
    <w:p w14:paraId="6D68E894" w14:textId="77777777" w:rsidR="00150A58" w:rsidRDefault="00837037" w:rsidP="00E8196A">
      <w:pPr>
        <w:pStyle w:val="Vnbnnidung0"/>
        <w:tabs>
          <w:tab w:val="left" w:pos="0"/>
        </w:tabs>
        <w:spacing w:after="0" w:line="240" w:lineRule="auto"/>
        <w:ind w:left="-142" w:right="-317"/>
        <w:rPr>
          <w:sz w:val="28"/>
          <w:szCs w:val="28"/>
        </w:rPr>
      </w:pPr>
      <w:r>
        <w:rPr>
          <w:sz w:val="28"/>
          <w:szCs w:val="28"/>
        </w:rPr>
        <w:t>khí hậu;</w:t>
      </w:r>
    </w:p>
    <w:p w14:paraId="6CAF5BE4" w14:textId="77777777" w:rsidR="00150A58" w:rsidRDefault="00837037" w:rsidP="00E8196A">
      <w:pPr>
        <w:pStyle w:val="Vnbnnidung0"/>
        <w:numPr>
          <w:ilvl w:val="0"/>
          <w:numId w:val="743"/>
        </w:numPr>
        <w:tabs>
          <w:tab w:val="left" w:pos="0"/>
        </w:tabs>
        <w:spacing w:after="0" w:line="240" w:lineRule="auto"/>
        <w:ind w:left="-142" w:right="-317"/>
        <w:rPr>
          <w:sz w:val="28"/>
          <w:szCs w:val="28"/>
        </w:rPr>
      </w:pPr>
      <w:bookmarkStart w:id="7076" w:name="bookmark7188"/>
      <w:bookmarkEnd w:id="7076"/>
      <w:r>
        <w:rPr>
          <w:sz w:val="28"/>
          <w:szCs w:val="28"/>
        </w:rPr>
        <w:t>Xác định được ít nhất 4 việc nên làm để góp phần giảm thiểu biến đổi khí hậu;</w:t>
      </w:r>
    </w:p>
    <w:p w14:paraId="1E6529D9" w14:textId="77777777" w:rsidR="00150A58" w:rsidRDefault="00837037" w:rsidP="00E8196A">
      <w:pPr>
        <w:pStyle w:val="Vnbnnidung0"/>
        <w:numPr>
          <w:ilvl w:val="0"/>
          <w:numId w:val="743"/>
        </w:numPr>
        <w:tabs>
          <w:tab w:val="left" w:pos="0"/>
        </w:tabs>
        <w:spacing w:after="0" w:line="240" w:lineRule="auto"/>
        <w:ind w:left="-142" w:right="-317"/>
        <w:rPr>
          <w:sz w:val="28"/>
          <w:szCs w:val="28"/>
        </w:rPr>
      </w:pPr>
      <w:bookmarkStart w:id="7077" w:name="bookmark7189"/>
      <w:bookmarkEnd w:id="7077"/>
      <w:r>
        <w:rPr>
          <w:sz w:val="28"/>
          <w:szCs w:val="28"/>
        </w:rPr>
        <w:t>Tích cực tham gia tuyên truyền về biến đối khí hậu và vận động mọi người chung tay thực hiện những việc nên làm đ</w:t>
      </w:r>
      <w:r w:rsidR="00E8196A" w:rsidRPr="006714C0">
        <w:rPr>
          <w:sz w:val="28"/>
          <w:szCs w:val="28"/>
        </w:rPr>
        <w:t>ể</w:t>
      </w:r>
      <w:r>
        <w:rPr>
          <w:sz w:val="28"/>
          <w:szCs w:val="28"/>
        </w:rPr>
        <w:t xml:space="preserve"> giảm thi</w:t>
      </w:r>
      <w:r w:rsidR="00E8196A" w:rsidRPr="006714C0">
        <w:rPr>
          <w:sz w:val="28"/>
          <w:szCs w:val="28"/>
        </w:rPr>
        <w:t>ể</w:t>
      </w:r>
      <w:r>
        <w:rPr>
          <w:sz w:val="28"/>
          <w:szCs w:val="28"/>
        </w:rPr>
        <w:t>u bi</w:t>
      </w:r>
      <w:r w:rsidR="00E8196A" w:rsidRPr="006714C0">
        <w:rPr>
          <w:sz w:val="28"/>
          <w:szCs w:val="28"/>
        </w:rPr>
        <w:t>ế</w:t>
      </w:r>
      <w:r>
        <w:rPr>
          <w:sz w:val="28"/>
          <w:szCs w:val="28"/>
        </w:rPr>
        <w:t>n đôi khí hậu;</w:t>
      </w:r>
    </w:p>
    <w:p w14:paraId="2A033297" w14:textId="77777777" w:rsidR="00150A58" w:rsidRPr="007D1274" w:rsidRDefault="00837037" w:rsidP="00E8196A">
      <w:pPr>
        <w:pStyle w:val="Vnbnnidung0"/>
        <w:numPr>
          <w:ilvl w:val="0"/>
          <w:numId w:val="743"/>
        </w:numPr>
        <w:tabs>
          <w:tab w:val="left" w:pos="0"/>
        </w:tabs>
        <w:spacing w:after="0" w:line="240" w:lineRule="auto"/>
        <w:ind w:left="-142" w:right="-317"/>
        <w:rPr>
          <w:sz w:val="28"/>
          <w:szCs w:val="28"/>
        </w:rPr>
      </w:pPr>
      <w:bookmarkStart w:id="7078" w:name="bookmark7190"/>
      <w:bookmarkEnd w:id="7078"/>
      <w:r>
        <w:rPr>
          <w:sz w:val="28"/>
          <w:szCs w:val="28"/>
        </w:rPr>
        <w:t>Tích cực tham gia tuyên truyền, vận động người thân, bạn bè không sử dụng các đồ dùng có nguồn gốc động vật quý hiếm.</w:t>
      </w:r>
    </w:p>
    <w:p w14:paraId="57B88CA4" w14:textId="77777777" w:rsidR="007D1274" w:rsidRDefault="007D1274" w:rsidP="00E8196A">
      <w:pPr>
        <w:pStyle w:val="Chthchbng0"/>
        <w:ind w:right="-317"/>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5620CC0C"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5DF85BD9" w14:textId="77777777" w:rsidR="007D1274" w:rsidRPr="004E2D40" w:rsidRDefault="007D1274"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1BE87FBB" w14:textId="77777777" w:rsidR="007D1274" w:rsidRPr="004E2D40" w:rsidRDefault="007D127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4178F1FD" w14:textId="77777777" w:rsidR="007D1274" w:rsidRPr="004E2D40" w:rsidRDefault="007D127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57E85492" w14:textId="77777777" w:rsidR="007D1274" w:rsidRPr="004E2D40" w:rsidRDefault="007D1274" w:rsidP="007431D6">
            <w:pPr>
              <w:pStyle w:val="Khc0"/>
              <w:spacing w:after="0" w:line="240" w:lineRule="auto"/>
              <w:jc w:val="center"/>
              <w:rPr>
                <w:sz w:val="28"/>
                <w:szCs w:val="28"/>
              </w:rPr>
            </w:pPr>
            <w:r w:rsidRPr="004E2D40">
              <w:rPr>
                <w:bCs/>
                <w:sz w:val="28"/>
                <w:szCs w:val="28"/>
              </w:rPr>
              <w:t>Ghi</w:t>
            </w:r>
          </w:p>
          <w:p w14:paraId="070140D4" w14:textId="77777777" w:rsidR="007D1274" w:rsidRPr="004E2D40" w:rsidRDefault="007D1274" w:rsidP="007431D6">
            <w:pPr>
              <w:pStyle w:val="Khc0"/>
              <w:spacing w:after="0" w:line="240" w:lineRule="auto"/>
              <w:jc w:val="center"/>
              <w:rPr>
                <w:sz w:val="28"/>
                <w:szCs w:val="28"/>
              </w:rPr>
            </w:pPr>
            <w:r w:rsidRPr="004E2D40">
              <w:rPr>
                <w:bCs/>
                <w:sz w:val="28"/>
                <w:szCs w:val="28"/>
              </w:rPr>
              <w:t>Chú</w:t>
            </w:r>
          </w:p>
        </w:tc>
      </w:tr>
      <w:tr w:rsidR="007D1274" w14:paraId="15F10290"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4340C9B1" w14:textId="77777777" w:rsidR="007D1274" w:rsidRPr="006714C0"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27866345"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699B0AFB"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7C0132DF"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w:t>
            </w:r>
            <w:r w:rsidR="00E8196A" w:rsidRPr="006714C0">
              <w:rPr>
                <w:sz w:val="28"/>
                <w:szCs w:val="28"/>
              </w:rPr>
              <w:t>ẫ</w:t>
            </w:r>
            <w:r>
              <w:rPr>
                <w:sz w:val="28"/>
                <w:szCs w:val="28"/>
              </w:rPr>
              <w:t>n, sinh động</w:t>
            </w:r>
            <w:r w:rsidRPr="006714C0">
              <w:rPr>
                <w:sz w:val="28"/>
                <w:szCs w:val="28"/>
              </w:rPr>
              <w:t>.</w:t>
            </w:r>
          </w:p>
          <w:p w14:paraId="5509803C"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688954F0"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778C5E8A"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5F13CECA" w14:textId="77777777" w:rsidR="007D1274" w:rsidRDefault="007D1274" w:rsidP="007431D6">
            <w:pPr>
              <w:rPr>
                <w:rFonts w:ascii="Times New Roman" w:hAnsi="Times New Roman" w:cs="Times New Roman"/>
                <w:sz w:val="28"/>
                <w:szCs w:val="28"/>
              </w:rPr>
            </w:pPr>
          </w:p>
        </w:tc>
      </w:tr>
    </w:tbl>
    <w:p w14:paraId="59FC065C" w14:textId="77777777" w:rsidR="007D1274" w:rsidRDefault="007D1274" w:rsidP="007D1274">
      <w:pPr>
        <w:pStyle w:val="Chthchbng0"/>
        <w:rPr>
          <w:sz w:val="28"/>
          <w:szCs w:val="28"/>
        </w:rPr>
      </w:pPr>
    </w:p>
    <w:p w14:paraId="348CCC2B"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E8196A" w:rsidRPr="006714C0">
        <w:rPr>
          <w:bCs/>
          <w:iCs/>
          <w:sz w:val="28"/>
          <w:szCs w:val="28"/>
        </w:rPr>
        <w:t>ể</w:t>
      </w:r>
      <w:r w:rsidRPr="004E2D40">
        <w:rPr>
          <w:bCs/>
          <w:iCs/>
          <w:sz w:val="28"/>
          <w:szCs w:val="28"/>
        </w:rPr>
        <w:t>m....)</w:t>
      </w:r>
    </w:p>
    <w:p w14:paraId="188151CF" w14:textId="77777777" w:rsidR="007D1274" w:rsidRPr="006714C0" w:rsidRDefault="007D1274" w:rsidP="007D1274">
      <w:pPr>
        <w:pStyle w:val="Vnbnnidung0"/>
        <w:tabs>
          <w:tab w:val="left" w:pos="278"/>
        </w:tabs>
        <w:spacing w:after="0" w:line="240" w:lineRule="auto"/>
        <w:rPr>
          <w:sz w:val="28"/>
          <w:szCs w:val="28"/>
        </w:rPr>
      </w:pPr>
    </w:p>
    <w:p w14:paraId="342C30EA" w14:textId="77777777" w:rsidR="0075798F" w:rsidRPr="006714C0" w:rsidRDefault="0075798F" w:rsidP="0075798F">
      <w:pPr>
        <w:widowControl/>
        <w:jc w:val="center"/>
        <w:rPr>
          <w:rFonts w:ascii="Times New Roman" w:eastAsia="Times New Roman" w:hAnsi="Times New Roman" w:cs="Times New Roman"/>
          <w:b/>
          <w:bCs/>
          <w:color w:val="auto"/>
          <w:sz w:val="28"/>
          <w:szCs w:val="28"/>
          <w:lang w:eastAsia="en-US" w:bidi="ar-SA"/>
        </w:rPr>
      </w:pPr>
      <w:r w:rsidRPr="006714C0">
        <w:rPr>
          <w:rFonts w:ascii="Times New Roman" w:eastAsia="Times New Roman" w:hAnsi="Times New Roman" w:cs="Times New Roman"/>
          <w:b/>
          <w:bCs/>
          <w:color w:val="auto"/>
          <w:sz w:val="28"/>
          <w:szCs w:val="28"/>
          <w:lang w:eastAsia="en-US" w:bidi="ar-SA"/>
        </w:rPr>
        <w:t>ĐÁNH GIÁ CHỦ ĐỀ 7</w:t>
      </w:r>
    </w:p>
    <w:p w14:paraId="1E5D5C1F" w14:textId="77777777" w:rsidR="0075798F" w:rsidRPr="006714C0" w:rsidRDefault="0075798F" w:rsidP="0075798F">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Thể hiện được cảm xúc, hứng thú với việc khám phá cảnh quan thiên nhiên qua bài viết giới thiệu hoặc tranh về một cảnh quan thiên nhiên bản thân yêu thích.</w:t>
      </w:r>
    </w:p>
    <w:p w14:paraId="7EA3E64D" w14:textId="77777777" w:rsidR="0075798F" w:rsidRPr="006714C0" w:rsidRDefault="0075798F" w:rsidP="0075798F">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Nêu được ít nhất 5 việc làm có tác dụng bảo tồn cảnh quan thiên nhiên.</w:t>
      </w:r>
    </w:p>
    <w:p w14:paraId="70C71E64" w14:textId="77777777" w:rsidR="0075798F" w:rsidRPr="006714C0" w:rsidRDefault="0075798F" w:rsidP="0075798F">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lastRenderedPageBreak/>
        <w:t>- Thường xuyên thực hiện những việc làm bảo tồn cảnh quan thiên nhiên phù hợp với lứa tuổi.</w:t>
      </w:r>
    </w:p>
    <w:p w14:paraId="21E5DD70" w14:textId="77777777" w:rsidR="0075798F" w:rsidRPr="006714C0" w:rsidRDefault="0075798F" w:rsidP="0075798F">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Nêu được ít nhất 3 căn bệnh Con người có thể mắc phải do tác động biến đổi khí hậu.</w:t>
      </w:r>
    </w:p>
    <w:p w14:paraId="0A6CD5F3" w14:textId="77777777" w:rsidR="00F02950" w:rsidRPr="006714C0" w:rsidRDefault="0075798F" w:rsidP="0075798F">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Xác định được ít nhất 4 việc nên làm để giảm thiểu biến đổi</w:t>
      </w:r>
      <w:r w:rsidR="00F02950" w:rsidRPr="006714C0">
        <w:rPr>
          <w:rFonts w:ascii="Times New Roman" w:eastAsia="Times New Roman" w:hAnsi="Times New Roman" w:cs="Times New Roman"/>
          <w:color w:val="auto"/>
          <w:sz w:val="28"/>
          <w:szCs w:val="28"/>
          <w:lang w:eastAsia="en-US" w:bidi="ar-SA"/>
        </w:rPr>
        <w:t xml:space="preserve"> </w:t>
      </w:r>
      <w:r w:rsidRPr="006714C0">
        <w:rPr>
          <w:rFonts w:ascii="Times New Roman" w:eastAsia="Times New Roman" w:hAnsi="Times New Roman" w:cs="Times New Roman"/>
          <w:color w:val="auto"/>
          <w:sz w:val="28"/>
          <w:szCs w:val="28"/>
          <w:lang w:eastAsia="en-US" w:bidi="ar-SA"/>
        </w:rPr>
        <w:t>khí hậu</w:t>
      </w:r>
      <w:r w:rsidR="00F02950" w:rsidRPr="006714C0">
        <w:rPr>
          <w:rFonts w:ascii="Times New Roman" w:eastAsia="Times New Roman" w:hAnsi="Times New Roman" w:cs="Times New Roman"/>
          <w:color w:val="auto"/>
          <w:sz w:val="28"/>
          <w:szCs w:val="28"/>
          <w:lang w:eastAsia="en-US" w:bidi="ar-SA"/>
        </w:rPr>
        <w:t>.</w:t>
      </w:r>
    </w:p>
    <w:p w14:paraId="0C5890F7" w14:textId="77777777" w:rsidR="00F02950" w:rsidRPr="006714C0" w:rsidRDefault="0075798F" w:rsidP="0075798F">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Tích cực tham gia tuyên truyền về biến đổi khí hậu và vận động người thân chung tay thực hiện những việc nên làm để</w:t>
      </w:r>
      <w:r w:rsidR="00F02950" w:rsidRPr="006714C0">
        <w:rPr>
          <w:rFonts w:ascii="Times New Roman" w:eastAsia="Times New Roman" w:hAnsi="Times New Roman" w:cs="Times New Roman"/>
          <w:color w:val="auto"/>
          <w:sz w:val="28"/>
          <w:szCs w:val="28"/>
          <w:lang w:eastAsia="en-US" w:bidi="ar-SA"/>
        </w:rPr>
        <w:t xml:space="preserve"> </w:t>
      </w:r>
      <w:r w:rsidRPr="006714C0">
        <w:rPr>
          <w:rFonts w:ascii="Times New Roman" w:eastAsia="Times New Roman" w:hAnsi="Times New Roman" w:cs="Times New Roman"/>
          <w:color w:val="auto"/>
          <w:sz w:val="28"/>
          <w:szCs w:val="28"/>
          <w:lang w:eastAsia="en-US" w:bidi="ar-SA"/>
        </w:rPr>
        <w:t>giảm thiểu biến đổi khí hậu</w:t>
      </w:r>
      <w:r w:rsidR="00F02950" w:rsidRPr="006714C0">
        <w:rPr>
          <w:rFonts w:ascii="Times New Roman" w:eastAsia="Times New Roman" w:hAnsi="Times New Roman" w:cs="Times New Roman"/>
          <w:color w:val="auto"/>
          <w:sz w:val="28"/>
          <w:szCs w:val="28"/>
          <w:lang w:eastAsia="en-US" w:bidi="ar-SA"/>
        </w:rPr>
        <w:t>.</w:t>
      </w:r>
    </w:p>
    <w:p w14:paraId="3CBE045C" w14:textId="77777777" w:rsidR="00F02950" w:rsidRPr="006714C0" w:rsidRDefault="0075798F" w:rsidP="0075798F">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Tích cực tham gia tuyên truyền, vận động người thân, bạn bè không sử dụng các đồ dùng có nguồn gốc động vật quý hiếm.</w:t>
      </w:r>
    </w:p>
    <w:p w14:paraId="60BA12D7" w14:textId="77777777" w:rsidR="0075798F" w:rsidRPr="006714C0" w:rsidRDefault="0075798F" w:rsidP="0075798F">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xml:space="preserve"> </w:t>
      </w:r>
      <w:r w:rsidRPr="006714C0">
        <w:rPr>
          <w:rFonts w:ascii="Times New Roman" w:eastAsia="Times New Roman" w:hAnsi="Times New Roman" w:cs="Times New Roman"/>
          <w:b/>
          <w:bCs/>
          <w:color w:val="auto"/>
          <w:sz w:val="28"/>
          <w:szCs w:val="28"/>
          <w:lang w:eastAsia="en-US" w:bidi="ar-SA"/>
        </w:rPr>
        <w:t>Mức độ em đạt được</w:t>
      </w:r>
      <w:r w:rsidRPr="006714C0">
        <w:rPr>
          <w:rFonts w:ascii="Times New Roman" w:eastAsia="Times New Roman" w:hAnsi="Times New Roman" w:cs="Times New Roman"/>
          <w:color w:val="auto"/>
          <w:sz w:val="28"/>
          <w:szCs w:val="28"/>
          <w:lang w:eastAsia="en-US" w:bidi="ar-SA"/>
        </w:rPr>
        <w:t>: Đạt yêu cầu/ Chưa đạt yêu cầu</w:t>
      </w:r>
    </w:p>
    <w:p w14:paraId="5D719EA4" w14:textId="77777777" w:rsidR="00150A58" w:rsidRDefault="00150A58" w:rsidP="00A5492F">
      <w:pPr>
        <w:pStyle w:val="Tiu10"/>
        <w:keepNext/>
        <w:keepLines/>
        <w:spacing w:after="0"/>
        <w:rPr>
          <w:rFonts w:ascii="Times New Roman" w:hAnsi="Times New Roman" w:cs="Times New Roman"/>
          <w:sz w:val="28"/>
          <w:szCs w:val="28"/>
        </w:rPr>
      </w:pPr>
    </w:p>
    <w:p w14:paraId="6ADFDFEE" w14:textId="77777777" w:rsidR="00F02950" w:rsidRPr="006714C0" w:rsidRDefault="00F02950" w:rsidP="00A5492F">
      <w:pPr>
        <w:pStyle w:val="Tiu10"/>
        <w:keepNext/>
        <w:keepLines/>
        <w:spacing w:after="0"/>
        <w:rPr>
          <w:rFonts w:ascii="Times New Roman" w:hAnsi="Times New Roman" w:cs="Times New Roman"/>
          <w:sz w:val="28"/>
          <w:szCs w:val="28"/>
        </w:rPr>
        <w:sectPr w:rsidR="00F02950" w:rsidRPr="006714C0" w:rsidSect="00691A2B">
          <w:pgSz w:w="12240" w:h="15840"/>
          <w:pgMar w:top="709" w:right="1542" w:bottom="1135" w:left="1517" w:header="708" w:footer="677" w:gutter="0"/>
          <w:cols w:space="720"/>
          <w:docGrid w:linePitch="360"/>
        </w:sectPr>
      </w:pPr>
      <w:r w:rsidRPr="006714C0">
        <w:rPr>
          <w:rFonts w:ascii="Times New Roman" w:hAnsi="Times New Roman" w:cs="Times New Roman"/>
          <w:sz w:val="28"/>
          <w:szCs w:val="28"/>
        </w:rPr>
        <w:t>------------------------------------------------</w:t>
      </w:r>
    </w:p>
    <w:p w14:paraId="299E8BF2" w14:textId="77777777" w:rsidR="00150A58" w:rsidRDefault="00837037" w:rsidP="00A5492F">
      <w:pPr>
        <w:pStyle w:val="Vnbnnidung0"/>
        <w:spacing w:after="0" w:line="240" w:lineRule="auto"/>
        <w:rPr>
          <w:sz w:val="28"/>
          <w:szCs w:val="28"/>
        </w:rPr>
      </w:pPr>
      <w:r>
        <w:rPr>
          <w:sz w:val="28"/>
          <w:szCs w:val="28"/>
        </w:rPr>
        <w:lastRenderedPageBreak/>
        <w:t>Ngày soạn:</w:t>
      </w:r>
    </w:p>
    <w:p w14:paraId="426B9EB4" w14:textId="77777777" w:rsidR="0098464C" w:rsidRDefault="00837037" w:rsidP="0098464C">
      <w:pPr>
        <w:pStyle w:val="Vnbnnidung0"/>
        <w:spacing w:after="0" w:line="276" w:lineRule="auto"/>
        <w:ind w:firstLine="1580"/>
        <w:rPr>
          <w:b/>
          <w:bCs/>
          <w:sz w:val="28"/>
          <w:szCs w:val="28"/>
        </w:rPr>
      </w:pPr>
      <w:r w:rsidRPr="0098464C">
        <w:rPr>
          <w:b/>
          <w:bCs/>
          <w:sz w:val="28"/>
          <w:szCs w:val="28"/>
        </w:rPr>
        <w:t xml:space="preserve">CHỦ ĐỀ 8: KHÁM PHÁ THẾ GIỚI NGHỀ NGHIỆP </w:t>
      </w:r>
    </w:p>
    <w:p w14:paraId="35B4266C" w14:textId="77777777" w:rsidR="00150A58" w:rsidRDefault="00837037" w:rsidP="0098464C">
      <w:pPr>
        <w:pStyle w:val="Vnbnnidung0"/>
        <w:spacing w:after="0" w:line="276" w:lineRule="auto"/>
        <w:ind w:firstLine="1580"/>
        <w:jc w:val="center"/>
        <w:rPr>
          <w:sz w:val="28"/>
          <w:szCs w:val="28"/>
        </w:rPr>
      </w:pPr>
      <w:r>
        <w:rPr>
          <w:b/>
          <w:bCs/>
          <w:sz w:val="28"/>
          <w:szCs w:val="28"/>
        </w:rPr>
        <w:t>MỤC TIÊU CHUNG</w:t>
      </w:r>
    </w:p>
    <w:p w14:paraId="5B32DE91" w14:textId="77777777" w:rsidR="00150A58" w:rsidRDefault="00837037" w:rsidP="0098464C">
      <w:pPr>
        <w:pStyle w:val="Vnbnnidung0"/>
        <w:spacing w:after="0" w:line="240" w:lineRule="auto"/>
        <w:ind w:left="-142" w:right="-460"/>
        <w:rPr>
          <w:sz w:val="28"/>
          <w:szCs w:val="28"/>
        </w:rPr>
      </w:pPr>
      <w:r>
        <w:rPr>
          <w:sz w:val="28"/>
          <w:szCs w:val="28"/>
        </w:rPr>
        <w:t>Sau chủ đề này, HS:</w:t>
      </w:r>
    </w:p>
    <w:p w14:paraId="499138A4" w14:textId="77777777" w:rsidR="00150A58" w:rsidRDefault="00837037" w:rsidP="0098464C">
      <w:pPr>
        <w:pStyle w:val="Vnbnnidung0"/>
        <w:numPr>
          <w:ilvl w:val="0"/>
          <w:numId w:val="743"/>
        </w:numPr>
        <w:tabs>
          <w:tab w:val="left" w:pos="142"/>
        </w:tabs>
        <w:spacing w:after="0" w:line="240" w:lineRule="auto"/>
        <w:ind w:left="-142" w:right="-460"/>
        <w:rPr>
          <w:sz w:val="28"/>
          <w:szCs w:val="28"/>
        </w:rPr>
      </w:pPr>
      <w:bookmarkStart w:id="7079" w:name="bookmark7195"/>
      <w:bookmarkEnd w:id="7079"/>
      <w:r>
        <w:rPr>
          <w:sz w:val="28"/>
          <w:szCs w:val="28"/>
        </w:rPr>
        <w:t>Trình bày được giá trị của các nghề trong xã hội và có thái độ tôn trọng đối với lao động nghề nghiệp khác nhau;</w:t>
      </w:r>
    </w:p>
    <w:p w14:paraId="6336CEDB" w14:textId="77777777" w:rsidR="00150A58" w:rsidRDefault="00837037" w:rsidP="0098464C">
      <w:pPr>
        <w:pStyle w:val="Vnbnnidung0"/>
        <w:numPr>
          <w:ilvl w:val="0"/>
          <w:numId w:val="743"/>
        </w:numPr>
        <w:tabs>
          <w:tab w:val="left" w:pos="142"/>
        </w:tabs>
        <w:spacing w:after="0" w:line="240" w:lineRule="auto"/>
        <w:ind w:left="-142" w:right="-460"/>
        <w:rPr>
          <w:sz w:val="28"/>
          <w:szCs w:val="28"/>
        </w:rPr>
      </w:pPr>
      <w:bookmarkStart w:id="7080" w:name="bookmark7196"/>
      <w:bookmarkEnd w:id="7080"/>
      <w:r>
        <w:rPr>
          <w:sz w:val="28"/>
          <w:szCs w:val="28"/>
        </w:rPr>
        <w:t>Nêu được một số nghề truyền thống ở Việt Nam;</w:t>
      </w:r>
    </w:p>
    <w:p w14:paraId="48AA9B3F" w14:textId="77777777" w:rsidR="00150A58" w:rsidRDefault="00837037" w:rsidP="0098464C">
      <w:pPr>
        <w:pStyle w:val="Vnbnnidung0"/>
        <w:numPr>
          <w:ilvl w:val="0"/>
          <w:numId w:val="743"/>
        </w:numPr>
        <w:tabs>
          <w:tab w:val="left" w:pos="142"/>
        </w:tabs>
        <w:spacing w:after="0" w:line="240" w:lineRule="auto"/>
        <w:ind w:left="-142" w:right="-460"/>
        <w:rPr>
          <w:sz w:val="28"/>
          <w:szCs w:val="28"/>
        </w:rPr>
      </w:pPr>
      <w:bookmarkStart w:id="7081" w:name="bookmark7197"/>
      <w:bookmarkEnd w:id="7081"/>
      <w:r>
        <w:rPr>
          <w:sz w:val="28"/>
          <w:szCs w:val="28"/>
        </w:rPr>
        <w:t>Nêu được các hoạt động đặc trưng, những yêu cầu cơ bán, trang thiết bị, dụng cụ lao động của các nghề truyền thống;</w:t>
      </w:r>
    </w:p>
    <w:p w14:paraId="5412AB1C" w14:textId="77777777" w:rsidR="00150A58" w:rsidRDefault="00837037" w:rsidP="0098464C">
      <w:pPr>
        <w:pStyle w:val="Vnbnnidung0"/>
        <w:numPr>
          <w:ilvl w:val="0"/>
          <w:numId w:val="743"/>
        </w:numPr>
        <w:tabs>
          <w:tab w:val="left" w:pos="142"/>
        </w:tabs>
        <w:spacing w:after="0" w:line="240" w:lineRule="auto"/>
        <w:ind w:left="-142" w:right="-460"/>
        <w:rPr>
          <w:sz w:val="28"/>
          <w:szCs w:val="28"/>
        </w:rPr>
      </w:pPr>
      <w:bookmarkStart w:id="7082" w:name="bookmark7198"/>
      <w:bookmarkEnd w:id="7082"/>
      <w:r>
        <w:rPr>
          <w:sz w:val="28"/>
          <w:szCs w:val="28"/>
        </w:rPr>
        <w:t>Nêu được yêu cầu cơ bản về an toàn khi sử dụng công cụ lao động trong các nghề truyền thống;</w:t>
      </w:r>
    </w:p>
    <w:p w14:paraId="6B3B283C" w14:textId="77777777" w:rsidR="00150A58" w:rsidRDefault="00837037" w:rsidP="0098464C">
      <w:pPr>
        <w:pStyle w:val="Vnbnnidung0"/>
        <w:numPr>
          <w:ilvl w:val="0"/>
          <w:numId w:val="743"/>
        </w:numPr>
        <w:tabs>
          <w:tab w:val="left" w:pos="142"/>
        </w:tabs>
        <w:spacing w:after="0" w:line="240" w:lineRule="auto"/>
        <w:ind w:left="-142" w:right="-460"/>
        <w:rPr>
          <w:sz w:val="28"/>
          <w:szCs w:val="28"/>
        </w:rPr>
      </w:pPr>
      <w:bookmarkStart w:id="7083" w:name="bookmark7199"/>
      <w:bookmarkEnd w:id="7083"/>
      <w:r>
        <w:rPr>
          <w:sz w:val="28"/>
          <w:szCs w:val="28"/>
        </w:rPr>
        <w:t>Rèn luyện năng lực định hướng nghề nghiệp, giao tiếp và hợp tác, lập và thực hiện kế hoạch; phẩm chất yêu nước, chăm chỉ, trách nhiệm.</w:t>
      </w:r>
    </w:p>
    <w:p w14:paraId="5783888C" w14:textId="77777777" w:rsidR="0098464C" w:rsidRDefault="0098464C" w:rsidP="0098464C">
      <w:pPr>
        <w:pStyle w:val="Vnbnnidung0"/>
        <w:spacing w:after="0" w:line="240" w:lineRule="auto"/>
        <w:ind w:left="-142" w:right="-460"/>
        <w:jc w:val="center"/>
        <w:rPr>
          <w:sz w:val="28"/>
          <w:szCs w:val="28"/>
        </w:rPr>
      </w:pPr>
    </w:p>
    <w:p w14:paraId="6C1A3B59" w14:textId="77777777" w:rsidR="00150A58" w:rsidRPr="0098464C" w:rsidRDefault="00837037" w:rsidP="0098464C">
      <w:pPr>
        <w:pStyle w:val="Vnbnnidung0"/>
        <w:spacing w:after="0" w:line="360" w:lineRule="auto"/>
        <w:ind w:left="-142" w:right="-460"/>
        <w:jc w:val="center"/>
        <w:rPr>
          <w:b/>
          <w:bCs/>
          <w:color w:val="FF0000"/>
          <w:sz w:val="28"/>
          <w:szCs w:val="28"/>
        </w:rPr>
      </w:pPr>
      <w:r w:rsidRPr="0098464C">
        <w:rPr>
          <w:b/>
          <w:bCs/>
          <w:color w:val="FF0000"/>
          <w:sz w:val="28"/>
          <w:szCs w:val="28"/>
        </w:rPr>
        <w:t>TUẦN 29 - TIẾT 1: SINH HOẠT DƯỚI CỜ</w:t>
      </w:r>
    </w:p>
    <w:p w14:paraId="4563B307" w14:textId="77777777" w:rsidR="00150A58" w:rsidRDefault="00837037" w:rsidP="0098464C">
      <w:pPr>
        <w:pStyle w:val="Vnbnnidung0"/>
        <w:spacing w:after="0" w:line="240" w:lineRule="auto"/>
        <w:ind w:left="-142" w:right="-460"/>
        <w:jc w:val="center"/>
        <w:rPr>
          <w:sz w:val="28"/>
          <w:szCs w:val="28"/>
        </w:rPr>
      </w:pPr>
      <w:r>
        <w:rPr>
          <w:b/>
          <w:bCs/>
          <w:sz w:val="28"/>
          <w:szCs w:val="28"/>
        </w:rPr>
        <w:t>TÌM HI</w:t>
      </w:r>
      <w:r w:rsidR="0098464C" w:rsidRPr="006714C0">
        <w:rPr>
          <w:b/>
          <w:bCs/>
          <w:sz w:val="28"/>
          <w:szCs w:val="28"/>
        </w:rPr>
        <w:t>Ể</w:t>
      </w:r>
      <w:r>
        <w:rPr>
          <w:b/>
          <w:bCs/>
          <w:sz w:val="28"/>
          <w:szCs w:val="28"/>
        </w:rPr>
        <w:t>U TH</w:t>
      </w:r>
      <w:r w:rsidR="0098464C" w:rsidRPr="006714C0">
        <w:rPr>
          <w:b/>
          <w:bCs/>
          <w:sz w:val="28"/>
          <w:szCs w:val="28"/>
        </w:rPr>
        <w:t>Ế</w:t>
      </w:r>
      <w:r>
        <w:rPr>
          <w:b/>
          <w:bCs/>
          <w:sz w:val="28"/>
          <w:szCs w:val="28"/>
        </w:rPr>
        <w:t xml:space="preserve"> GIỚI NGH</w:t>
      </w:r>
      <w:r w:rsidR="0098464C" w:rsidRPr="006714C0">
        <w:rPr>
          <w:b/>
          <w:bCs/>
          <w:sz w:val="28"/>
          <w:szCs w:val="28"/>
        </w:rPr>
        <w:t>Ề</w:t>
      </w:r>
      <w:r>
        <w:rPr>
          <w:b/>
          <w:bCs/>
          <w:sz w:val="28"/>
          <w:szCs w:val="28"/>
        </w:rPr>
        <w:t xml:space="preserve"> NGHIỆP</w:t>
      </w:r>
    </w:p>
    <w:p w14:paraId="1CD7EA63" w14:textId="77777777" w:rsidR="00B53CE5" w:rsidRDefault="00B53CE5" w:rsidP="0098464C">
      <w:pPr>
        <w:pStyle w:val="Vnbnnidung0"/>
        <w:spacing w:after="0" w:line="240" w:lineRule="auto"/>
        <w:ind w:left="-142" w:right="-460"/>
        <w:rPr>
          <w:b/>
          <w:bCs/>
          <w:sz w:val="28"/>
          <w:szCs w:val="28"/>
        </w:rPr>
      </w:pPr>
    </w:p>
    <w:p w14:paraId="22479F73" w14:textId="77777777" w:rsidR="00150A58" w:rsidRDefault="00837037" w:rsidP="0098464C">
      <w:pPr>
        <w:pStyle w:val="Vnbnnidung0"/>
        <w:spacing w:after="0" w:line="240" w:lineRule="auto"/>
        <w:ind w:left="-142" w:right="-460"/>
        <w:rPr>
          <w:sz w:val="28"/>
          <w:szCs w:val="28"/>
        </w:rPr>
      </w:pPr>
      <w:r>
        <w:rPr>
          <w:b/>
          <w:bCs/>
          <w:sz w:val="28"/>
          <w:szCs w:val="28"/>
        </w:rPr>
        <w:t>I. MỤC TIÊU</w:t>
      </w:r>
    </w:p>
    <w:p w14:paraId="30BCBD32" w14:textId="77777777" w:rsidR="00150A58" w:rsidRDefault="00837037" w:rsidP="0098464C">
      <w:pPr>
        <w:pStyle w:val="Tiu20"/>
        <w:keepNext/>
        <w:keepLines/>
        <w:spacing w:after="0" w:line="240" w:lineRule="auto"/>
        <w:ind w:left="-142" w:right="-460"/>
        <w:rPr>
          <w:sz w:val="28"/>
          <w:szCs w:val="28"/>
        </w:rPr>
      </w:pPr>
      <w:bookmarkStart w:id="7084" w:name="bookmark7200"/>
      <w:bookmarkStart w:id="7085" w:name="bookmark7201"/>
      <w:bookmarkStart w:id="7086" w:name="bookmark7202"/>
      <w:r>
        <w:rPr>
          <w:sz w:val="28"/>
          <w:szCs w:val="28"/>
        </w:rPr>
        <w:t>1. Kiến thức</w:t>
      </w:r>
      <w:bookmarkEnd w:id="7084"/>
      <w:bookmarkEnd w:id="7085"/>
      <w:bookmarkEnd w:id="7086"/>
    </w:p>
    <w:p w14:paraId="53B2E667" w14:textId="77777777" w:rsidR="00150A58" w:rsidRDefault="00837037" w:rsidP="0098464C">
      <w:pPr>
        <w:pStyle w:val="Vnbnnidung0"/>
        <w:spacing w:after="0" w:line="240" w:lineRule="auto"/>
        <w:ind w:left="-142" w:right="-460"/>
        <w:rPr>
          <w:sz w:val="28"/>
          <w:szCs w:val="28"/>
        </w:rPr>
      </w:pPr>
      <w:r>
        <w:rPr>
          <w:sz w:val="28"/>
          <w:szCs w:val="28"/>
        </w:rPr>
        <w:t>Sau khi tham gia hoạt động này, HS có khả năng:</w:t>
      </w:r>
    </w:p>
    <w:p w14:paraId="113DE2F3" w14:textId="77777777" w:rsidR="00150A58" w:rsidRDefault="00837037" w:rsidP="0098464C">
      <w:pPr>
        <w:pStyle w:val="Vnbnnidung0"/>
        <w:numPr>
          <w:ilvl w:val="0"/>
          <w:numId w:val="743"/>
        </w:numPr>
        <w:tabs>
          <w:tab w:val="left" w:pos="142"/>
        </w:tabs>
        <w:spacing w:after="0" w:line="240" w:lineRule="auto"/>
        <w:ind w:left="-142" w:right="-460"/>
        <w:rPr>
          <w:sz w:val="28"/>
          <w:szCs w:val="28"/>
        </w:rPr>
      </w:pPr>
      <w:bookmarkStart w:id="7087" w:name="bookmark7203"/>
      <w:bookmarkEnd w:id="7087"/>
      <w:r>
        <w:rPr>
          <w:sz w:val="28"/>
          <w:szCs w:val="28"/>
        </w:rPr>
        <w:t>Biết được sự đa dạng, phong phú của thế giới nghề nghiệp;</w:t>
      </w:r>
    </w:p>
    <w:p w14:paraId="0E383C7A" w14:textId="77777777" w:rsidR="00150A58" w:rsidRDefault="00837037" w:rsidP="0098464C">
      <w:pPr>
        <w:pStyle w:val="Vnbnnidung0"/>
        <w:numPr>
          <w:ilvl w:val="0"/>
          <w:numId w:val="743"/>
        </w:numPr>
        <w:tabs>
          <w:tab w:val="left" w:pos="142"/>
        </w:tabs>
        <w:spacing w:after="0" w:line="240" w:lineRule="auto"/>
        <w:ind w:left="-142" w:right="-460"/>
        <w:rPr>
          <w:sz w:val="28"/>
          <w:szCs w:val="28"/>
        </w:rPr>
      </w:pPr>
      <w:bookmarkStart w:id="7088" w:name="bookmark7204"/>
      <w:bookmarkEnd w:id="7088"/>
      <w:r>
        <w:rPr>
          <w:sz w:val="28"/>
          <w:szCs w:val="28"/>
        </w:rPr>
        <w:t>Nhận biết được một số nghề trong thế giới nghề nghiệp qua các đặc điểm, hoạt động đặc trưng của nghề;</w:t>
      </w:r>
    </w:p>
    <w:p w14:paraId="1E74D0A4" w14:textId="77777777" w:rsidR="00150A58" w:rsidRDefault="00837037" w:rsidP="0098464C">
      <w:pPr>
        <w:pStyle w:val="Tiu20"/>
        <w:keepNext/>
        <w:keepLines/>
        <w:numPr>
          <w:ilvl w:val="0"/>
          <w:numId w:val="753"/>
        </w:numPr>
        <w:tabs>
          <w:tab w:val="left" w:pos="142"/>
          <w:tab w:val="left" w:pos="284"/>
        </w:tabs>
        <w:spacing w:after="0" w:line="240" w:lineRule="auto"/>
        <w:ind w:left="-142" w:right="-460"/>
        <w:rPr>
          <w:sz w:val="28"/>
          <w:szCs w:val="28"/>
        </w:rPr>
      </w:pPr>
      <w:bookmarkStart w:id="7089" w:name="bookmark7207"/>
      <w:bookmarkStart w:id="7090" w:name="bookmark7206"/>
      <w:bookmarkStart w:id="7091" w:name="bookmark7208"/>
      <w:bookmarkStart w:id="7092" w:name="bookmark7205"/>
      <w:bookmarkEnd w:id="7089"/>
      <w:r>
        <w:rPr>
          <w:sz w:val="28"/>
          <w:szCs w:val="28"/>
        </w:rPr>
        <w:t>Năng lực:</w:t>
      </w:r>
      <w:bookmarkEnd w:id="7090"/>
      <w:bookmarkEnd w:id="7091"/>
      <w:bookmarkEnd w:id="7092"/>
    </w:p>
    <w:p w14:paraId="0274DF86" w14:textId="77777777" w:rsidR="00150A58" w:rsidRPr="0098464C" w:rsidRDefault="00837037" w:rsidP="0098464C">
      <w:pPr>
        <w:pStyle w:val="Vnbnnidung0"/>
        <w:numPr>
          <w:ilvl w:val="0"/>
          <w:numId w:val="743"/>
        </w:numPr>
        <w:tabs>
          <w:tab w:val="left" w:pos="142"/>
        </w:tabs>
        <w:spacing w:after="0" w:line="240" w:lineRule="auto"/>
        <w:ind w:left="-142" w:right="-460"/>
        <w:rPr>
          <w:sz w:val="28"/>
          <w:szCs w:val="28"/>
        </w:rPr>
      </w:pPr>
      <w:bookmarkStart w:id="7093" w:name="bookmark7209"/>
      <w:bookmarkEnd w:id="7093"/>
      <w:r w:rsidRPr="0098464C">
        <w:rPr>
          <w:i/>
          <w:iCs/>
          <w:sz w:val="28"/>
          <w:szCs w:val="28"/>
        </w:rPr>
        <w:t>Năng lực chung:</w:t>
      </w:r>
      <w:r w:rsidRPr="0098464C">
        <w:rPr>
          <w:sz w:val="28"/>
          <w:szCs w:val="28"/>
        </w:rPr>
        <w:t xml:space="preserve"> Giao tiếp, hợp tác, tự chủ, tự học, giải quyết vấn đ</w:t>
      </w:r>
      <w:r w:rsidR="0098464C" w:rsidRPr="006714C0">
        <w:rPr>
          <w:sz w:val="28"/>
          <w:szCs w:val="28"/>
        </w:rPr>
        <w:t>ề</w:t>
      </w:r>
    </w:p>
    <w:p w14:paraId="58AFD725" w14:textId="77777777" w:rsidR="00B53CE5" w:rsidRDefault="00837037" w:rsidP="00B53CE5">
      <w:pPr>
        <w:pStyle w:val="Vnbnnidung0"/>
        <w:numPr>
          <w:ilvl w:val="0"/>
          <w:numId w:val="743"/>
        </w:numPr>
        <w:tabs>
          <w:tab w:val="left" w:pos="142"/>
        </w:tabs>
        <w:spacing w:after="0" w:line="240" w:lineRule="auto"/>
        <w:ind w:left="-142" w:right="-460"/>
        <w:rPr>
          <w:sz w:val="28"/>
          <w:szCs w:val="28"/>
        </w:rPr>
      </w:pPr>
      <w:bookmarkStart w:id="7094" w:name="bookmark7210"/>
      <w:bookmarkEnd w:id="7094"/>
      <w:r w:rsidRPr="0098464C">
        <w:rPr>
          <w:i/>
          <w:iCs/>
          <w:sz w:val="28"/>
          <w:szCs w:val="28"/>
        </w:rPr>
        <w:t>Năng lực riêng:</w:t>
      </w:r>
      <w:r w:rsidR="00B53CE5" w:rsidRPr="006714C0">
        <w:rPr>
          <w:i/>
          <w:iCs/>
          <w:sz w:val="28"/>
          <w:szCs w:val="28"/>
        </w:rPr>
        <w:t xml:space="preserve"> </w:t>
      </w:r>
      <w:r w:rsidR="00B53CE5">
        <w:rPr>
          <w:sz w:val="28"/>
          <w:szCs w:val="28"/>
        </w:rPr>
        <w:t>Làm chủ được cảm xúc của bản thân trong các tình huống giao tiếp, ứng xử khác nhau.</w:t>
      </w:r>
      <w:bookmarkStart w:id="7095" w:name="bookmark7211"/>
      <w:bookmarkEnd w:id="7095"/>
    </w:p>
    <w:p w14:paraId="6CDD7A83" w14:textId="77777777" w:rsidR="00150A58" w:rsidRPr="00B53CE5" w:rsidRDefault="00B53CE5" w:rsidP="00B53CE5">
      <w:pPr>
        <w:pStyle w:val="Vnbnnidung0"/>
        <w:tabs>
          <w:tab w:val="left" w:pos="142"/>
        </w:tabs>
        <w:spacing w:after="0" w:line="240" w:lineRule="auto"/>
        <w:ind w:left="-142" w:right="-460"/>
        <w:rPr>
          <w:sz w:val="28"/>
          <w:szCs w:val="28"/>
        </w:rPr>
      </w:pPr>
      <w:r w:rsidRPr="006714C0">
        <w:rPr>
          <w:b/>
          <w:bCs/>
          <w:sz w:val="28"/>
          <w:szCs w:val="28"/>
        </w:rPr>
        <w:t xml:space="preserve">3. </w:t>
      </w:r>
      <w:r w:rsidR="00837037" w:rsidRPr="00B53CE5">
        <w:rPr>
          <w:b/>
          <w:bCs/>
          <w:sz w:val="28"/>
          <w:szCs w:val="28"/>
        </w:rPr>
        <w:t>Ph</w:t>
      </w:r>
      <w:r w:rsidR="0098464C" w:rsidRPr="006714C0">
        <w:rPr>
          <w:b/>
          <w:bCs/>
          <w:sz w:val="28"/>
          <w:szCs w:val="28"/>
        </w:rPr>
        <w:t>ẩ</w:t>
      </w:r>
      <w:r w:rsidR="00837037" w:rsidRPr="00B53CE5">
        <w:rPr>
          <w:b/>
          <w:bCs/>
          <w:sz w:val="28"/>
          <w:szCs w:val="28"/>
        </w:rPr>
        <w:t xml:space="preserve">m chất: </w:t>
      </w:r>
      <w:r w:rsidR="00837037" w:rsidRPr="00B53CE5">
        <w:rPr>
          <w:sz w:val="28"/>
          <w:szCs w:val="28"/>
        </w:rPr>
        <w:t>nhân ái, trung thực, trách nhiệm.</w:t>
      </w:r>
    </w:p>
    <w:p w14:paraId="07B1DCCB" w14:textId="77777777" w:rsidR="00150A58" w:rsidRDefault="00837037" w:rsidP="00B53CE5">
      <w:pPr>
        <w:pStyle w:val="Vnbnnidung0"/>
        <w:numPr>
          <w:ilvl w:val="0"/>
          <w:numId w:val="754"/>
        </w:numPr>
        <w:tabs>
          <w:tab w:val="left" w:pos="142"/>
          <w:tab w:val="left" w:pos="458"/>
        </w:tabs>
        <w:spacing w:after="0" w:line="240" w:lineRule="auto"/>
        <w:ind w:left="-142" w:right="-460"/>
        <w:rPr>
          <w:sz w:val="28"/>
          <w:szCs w:val="28"/>
        </w:rPr>
      </w:pPr>
      <w:bookmarkStart w:id="7096" w:name="bookmark7212"/>
      <w:bookmarkEnd w:id="7096"/>
      <w:r>
        <w:rPr>
          <w:b/>
          <w:bCs/>
          <w:sz w:val="28"/>
          <w:szCs w:val="28"/>
        </w:rPr>
        <w:t>THIẾT BỊ DẠY HỌC VÀ HỌC LIỆU</w:t>
      </w:r>
    </w:p>
    <w:p w14:paraId="4D700C1F" w14:textId="77777777" w:rsidR="00150A58" w:rsidRDefault="00837037" w:rsidP="00B53CE5">
      <w:pPr>
        <w:pStyle w:val="Tiu20"/>
        <w:keepNext/>
        <w:keepLines/>
        <w:numPr>
          <w:ilvl w:val="0"/>
          <w:numId w:val="755"/>
        </w:numPr>
        <w:tabs>
          <w:tab w:val="left" w:pos="142"/>
          <w:tab w:val="left" w:pos="361"/>
        </w:tabs>
        <w:spacing w:after="0" w:line="240" w:lineRule="auto"/>
        <w:ind w:left="-142" w:right="-460"/>
        <w:rPr>
          <w:sz w:val="28"/>
          <w:szCs w:val="28"/>
        </w:rPr>
      </w:pPr>
      <w:bookmarkStart w:id="7097" w:name="bookmark7215"/>
      <w:bookmarkStart w:id="7098" w:name="bookmark7216"/>
      <w:bookmarkStart w:id="7099" w:name="bookmark7213"/>
      <w:bookmarkStart w:id="7100" w:name="bookmark7214"/>
      <w:bookmarkEnd w:id="7097"/>
      <w:r>
        <w:rPr>
          <w:sz w:val="28"/>
          <w:szCs w:val="28"/>
        </w:rPr>
        <w:t>Đối v</w:t>
      </w:r>
      <w:r w:rsidR="00B53CE5" w:rsidRPr="006714C0">
        <w:rPr>
          <w:sz w:val="28"/>
          <w:szCs w:val="28"/>
        </w:rPr>
        <w:t>ớ</w:t>
      </w:r>
      <w:r>
        <w:rPr>
          <w:sz w:val="28"/>
          <w:szCs w:val="28"/>
        </w:rPr>
        <w:t>i TPT, BGH và GV</w:t>
      </w:r>
      <w:bookmarkEnd w:id="7098"/>
      <w:bookmarkEnd w:id="7099"/>
      <w:bookmarkEnd w:id="7100"/>
    </w:p>
    <w:p w14:paraId="5E8DD9D3" w14:textId="77777777" w:rsidR="00150A58" w:rsidRDefault="00837037" w:rsidP="00B53CE5">
      <w:pPr>
        <w:pStyle w:val="Vnbnnidung0"/>
        <w:numPr>
          <w:ilvl w:val="0"/>
          <w:numId w:val="743"/>
        </w:numPr>
        <w:tabs>
          <w:tab w:val="left" w:pos="142"/>
        </w:tabs>
        <w:spacing w:after="0" w:line="240" w:lineRule="auto"/>
        <w:ind w:left="-142" w:right="-460"/>
        <w:rPr>
          <w:sz w:val="28"/>
          <w:szCs w:val="28"/>
        </w:rPr>
      </w:pPr>
      <w:bookmarkStart w:id="7101" w:name="bookmark7217"/>
      <w:bookmarkEnd w:id="7101"/>
      <w:r>
        <w:rPr>
          <w:sz w:val="28"/>
          <w:szCs w:val="28"/>
        </w:rPr>
        <w:t>Hệ thống âm thanh phục vụ hoạt động;</w:t>
      </w:r>
    </w:p>
    <w:p w14:paraId="02EA6852" w14:textId="77777777" w:rsidR="00150A58" w:rsidRDefault="00837037" w:rsidP="00B53CE5">
      <w:pPr>
        <w:pStyle w:val="Vnbnnidung0"/>
        <w:numPr>
          <w:ilvl w:val="0"/>
          <w:numId w:val="743"/>
        </w:numPr>
        <w:tabs>
          <w:tab w:val="left" w:pos="142"/>
        </w:tabs>
        <w:spacing w:after="0" w:line="240" w:lineRule="auto"/>
        <w:ind w:left="-142" w:right="-460"/>
        <w:rPr>
          <w:sz w:val="28"/>
          <w:szCs w:val="28"/>
        </w:rPr>
      </w:pPr>
      <w:bookmarkStart w:id="7102" w:name="bookmark7218"/>
      <w:bookmarkEnd w:id="7102"/>
      <w:r>
        <w:rPr>
          <w:sz w:val="28"/>
          <w:szCs w:val="28"/>
        </w:rPr>
        <w:t>Một số câu đố về nghề nghiệp;</w:t>
      </w:r>
    </w:p>
    <w:p w14:paraId="75B0BE25" w14:textId="77777777" w:rsidR="00150A58" w:rsidRDefault="00837037" w:rsidP="00B53CE5">
      <w:pPr>
        <w:pStyle w:val="Vnbnnidung0"/>
        <w:numPr>
          <w:ilvl w:val="0"/>
          <w:numId w:val="743"/>
        </w:numPr>
        <w:tabs>
          <w:tab w:val="left" w:pos="142"/>
        </w:tabs>
        <w:spacing w:after="0" w:line="240" w:lineRule="auto"/>
        <w:ind w:left="-142" w:right="-460"/>
        <w:rPr>
          <w:sz w:val="28"/>
          <w:szCs w:val="28"/>
        </w:rPr>
      </w:pPr>
      <w:bookmarkStart w:id="7103" w:name="bookmark7219"/>
      <w:bookmarkEnd w:id="7103"/>
      <w:r>
        <w:rPr>
          <w:sz w:val="28"/>
          <w:szCs w:val="28"/>
        </w:rPr>
        <w:t>Một số sản ph</w:t>
      </w:r>
      <w:r w:rsidR="00B53CE5" w:rsidRPr="006714C0">
        <w:rPr>
          <w:sz w:val="28"/>
          <w:szCs w:val="28"/>
        </w:rPr>
        <w:t>ẩ</w:t>
      </w:r>
      <w:r>
        <w:rPr>
          <w:sz w:val="28"/>
          <w:szCs w:val="28"/>
        </w:rPr>
        <w:t>m của các ngành nghề khác nhau: bộ quần áo thời trang, khăn lụa, lọ hoa, cặp tài liệu, quả bóng, cây đàn, tập giáo án, hộp g</w:t>
      </w:r>
      <w:r w:rsidR="00B53CE5" w:rsidRPr="006714C0">
        <w:rPr>
          <w:sz w:val="28"/>
          <w:szCs w:val="28"/>
        </w:rPr>
        <w:t>ỗ</w:t>
      </w:r>
      <w:r>
        <w:rPr>
          <w:sz w:val="28"/>
          <w:szCs w:val="28"/>
        </w:rPr>
        <w:t>,...;</w:t>
      </w:r>
    </w:p>
    <w:p w14:paraId="187B7FAA" w14:textId="77777777" w:rsidR="00150A58" w:rsidRDefault="00837037" w:rsidP="00B53CE5">
      <w:pPr>
        <w:pStyle w:val="Vnbnnidung0"/>
        <w:numPr>
          <w:ilvl w:val="0"/>
          <w:numId w:val="743"/>
        </w:numPr>
        <w:tabs>
          <w:tab w:val="left" w:pos="142"/>
        </w:tabs>
        <w:spacing w:after="0" w:line="240" w:lineRule="auto"/>
        <w:ind w:left="-142" w:right="-460"/>
        <w:rPr>
          <w:sz w:val="28"/>
          <w:szCs w:val="28"/>
        </w:rPr>
      </w:pPr>
      <w:bookmarkStart w:id="7104" w:name="bookmark7220"/>
      <w:bookmarkEnd w:id="7104"/>
      <w:r>
        <w:rPr>
          <w:sz w:val="28"/>
          <w:szCs w:val="28"/>
        </w:rPr>
        <w:t>Xây dựng kịch bản chương trình, tư vấn cho lớp trực tuần t</w:t>
      </w:r>
      <w:r w:rsidR="00B53CE5" w:rsidRPr="006714C0">
        <w:rPr>
          <w:sz w:val="28"/>
          <w:szCs w:val="28"/>
        </w:rPr>
        <w:t>ổ</w:t>
      </w:r>
      <w:r>
        <w:rPr>
          <w:sz w:val="28"/>
          <w:szCs w:val="28"/>
        </w:rPr>
        <w:t xml:space="preserve"> chức hoạt động.</w:t>
      </w:r>
    </w:p>
    <w:p w14:paraId="54DD6EA7" w14:textId="77777777" w:rsidR="00150A58" w:rsidRDefault="00837037" w:rsidP="00B53CE5">
      <w:pPr>
        <w:pStyle w:val="Tiu20"/>
        <w:keepNext/>
        <w:keepLines/>
        <w:numPr>
          <w:ilvl w:val="0"/>
          <w:numId w:val="755"/>
        </w:numPr>
        <w:tabs>
          <w:tab w:val="left" w:pos="142"/>
          <w:tab w:val="left" w:pos="380"/>
        </w:tabs>
        <w:spacing w:after="0" w:line="240" w:lineRule="auto"/>
        <w:ind w:left="-142" w:right="-460"/>
        <w:rPr>
          <w:sz w:val="28"/>
          <w:szCs w:val="28"/>
        </w:rPr>
      </w:pPr>
      <w:bookmarkStart w:id="7105" w:name="bookmark7223"/>
      <w:bookmarkStart w:id="7106" w:name="bookmark7224"/>
      <w:bookmarkStart w:id="7107" w:name="bookmark7221"/>
      <w:bookmarkStart w:id="7108" w:name="bookmark7222"/>
      <w:bookmarkEnd w:id="7105"/>
      <w:r>
        <w:rPr>
          <w:sz w:val="28"/>
          <w:szCs w:val="28"/>
        </w:rPr>
        <w:t>Đối với HS:</w:t>
      </w:r>
      <w:bookmarkEnd w:id="7106"/>
      <w:bookmarkEnd w:id="7107"/>
      <w:bookmarkEnd w:id="7108"/>
    </w:p>
    <w:p w14:paraId="4DEAEAF6" w14:textId="77777777" w:rsidR="00150A58" w:rsidRDefault="00837037" w:rsidP="00B53CE5">
      <w:pPr>
        <w:pStyle w:val="Vnbnnidung0"/>
        <w:numPr>
          <w:ilvl w:val="0"/>
          <w:numId w:val="743"/>
        </w:numPr>
        <w:tabs>
          <w:tab w:val="left" w:pos="142"/>
        </w:tabs>
        <w:spacing w:after="0" w:line="240" w:lineRule="auto"/>
        <w:ind w:left="-142" w:right="-460"/>
        <w:rPr>
          <w:sz w:val="28"/>
          <w:szCs w:val="28"/>
        </w:rPr>
      </w:pPr>
      <w:bookmarkStart w:id="7109" w:name="bookmark7225"/>
      <w:bookmarkEnd w:id="7109"/>
      <w:r>
        <w:rPr>
          <w:sz w:val="28"/>
          <w:szCs w:val="28"/>
        </w:rPr>
        <w:t>Cá nhân HS tìm hiểu các câu đố về nghề nghiệp, tổng h</w:t>
      </w:r>
      <w:r w:rsidR="00B53CE5" w:rsidRPr="006714C0">
        <w:rPr>
          <w:sz w:val="28"/>
          <w:szCs w:val="28"/>
        </w:rPr>
        <w:t>ợ</w:t>
      </w:r>
      <w:r>
        <w:rPr>
          <w:sz w:val="28"/>
          <w:szCs w:val="28"/>
        </w:rPr>
        <w:t>p câu đố gửi về GV, TPT;</w:t>
      </w:r>
    </w:p>
    <w:p w14:paraId="4844C798" w14:textId="77777777" w:rsidR="00150A58" w:rsidRDefault="00837037" w:rsidP="00B53CE5">
      <w:pPr>
        <w:pStyle w:val="Vnbnnidung0"/>
        <w:numPr>
          <w:ilvl w:val="0"/>
          <w:numId w:val="743"/>
        </w:numPr>
        <w:tabs>
          <w:tab w:val="left" w:pos="142"/>
        </w:tabs>
        <w:spacing w:after="0" w:line="240" w:lineRule="auto"/>
        <w:ind w:left="-142" w:right="-460"/>
        <w:rPr>
          <w:sz w:val="28"/>
          <w:szCs w:val="28"/>
        </w:rPr>
      </w:pPr>
      <w:bookmarkStart w:id="7110" w:name="bookmark7226"/>
      <w:bookmarkEnd w:id="7110"/>
      <w:r>
        <w:rPr>
          <w:sz w:val="28"/>
          <w:szCs w:val="28"/>
        </w:rPr>
        <w:t>HS lớp trực tuần chuẩn bị hai tiết mục văn nghệ phù hợp với chủ đ</w:t>
      </w:r>
      <w:r w:rsidR="00B53CE5" w:rsidRPr="006714C0">
        <w:rPr>
          <w:sz w:val="28"/>
          <w:szCs w:val="28"/>
        </w:rPr>
        <w:t>ề</w:t>
      </w:r>
      <w:r>
        <w:rPr>
          <w:sz w:val="28"/>
          <w:szCs w:val="28"/>
        </w:rPr>
        <w:t xml:space="preserve"> nghề nghiệp, tập dẫn chương trình, t</w:t>
      </w:r>
      <w:r w:rsidR="00B53CE5" w:rsidRPr="006714C0">
        <w:rPr>
          <w:sz w:val="28"/>
          <w:szCs w:val="28"/>
        </w:rPr>
        <w:t>ổ</w:t>
      </w:r>
      <w:r>
        <w:rPr>
          <w:sz w:val="28"/>
          <w:szCs w:val="28"/>
        </w:rPr>
        <w:t xml:space="preserve"> chức hoạt động.</w:t>
      </w:r>
    </w:p>
    <w:p w14:paraId="11A9DF19" w14:textId="77777777" w:rsidR="00150A58" w:rsidRDefault="00837037" w:rsidP="0098464C">
      <w:pPr>
        <w:pStyle w:val="Vnbnnidung0"/>
        <w:numPr>
          <w:ilvl w:val="0"/>
          <w:numId w:val="754"/>
        </w:numPr>
        <w:tabs>
          <w:tab w:val="left" w:pos="565"/>
        </w:tabs>
        <w:spacing w:after="0" w:line="240" w:lineRule="auto"/>
        <w:ind w:left="-142" w:right="-460"/>
        <w:rPr>
          <w:sz w:val="28"/>
          <w:szCs w:val="28"/>
        </w:rPr>
      </w:pPr>
      <w:bookmarkStart w:id="7111" w:name="bookmark7227"/>
      <w:bookmarkEnd w:id="7111"/>
      <w:r>
        <w:rPr>
          <w:b/>
          <w:bCs/>
          <w:sz w:val="28"/>
          <w:szCs w:val="28"/>
        </w:rPr>
        <w:t>TIẾN TRÌNH DẠY HỌC</w:t>
      </w:r>
    </w:p>
    <w:p w14:paraId="3CE0837F" w14:textId="77777777" w:rsidR="00150A58" w:rsidRDefault="00837037" w:rsidP="0098464C">
      <w:pPr>
        <w:pStyle w:val="Vnbnnidung0"/>
        <w:spacing w:after="0" w:line="240" w:lineRule="auto"/>
        <w:ind w:left="-142" w:right="-460"/>
        <w:rPr>
          <w:sz w:val="28"/>
          <w:szCs w:val="28"/>
        </w:rPr>
      </w:pPr>
      <w:r>
        <w:rPr>
          <w:b/>
          <w:bCs/>
          <w:sz w:val="28"/>
          <w:szCs w:val="28"/>
        </w:rPr>
        <w:t>A. HOẠT ĐÔNG KHỞI ĐỘNG (MỞ ĐẦU)</w:t>
      </w:r>
    </w:p>
    <w:p w14:paraId="0C216892" w14:textId="77777777" w:rsidR="00150A58" w:rsidRDefault="00837037" w:rsidP="0098464C">
      <w:pPr>
        <w:pStyle w:val="Vnbnnidung0"/>
        <w:numPr>
          <w:ilvl w:val="0"/>
          <w:numId w:val="756"/>
        </w:numPr>
        <w:tabs>
          <w:tab w:val="left" w:pos="142"/>
        </w:tabs>
        <w:spacing w:after="0" w:line="240" w:lineRule="auto"/>
        <w:ind w:left="-142" w:right="-460"/>
        <w:rPr>
          <w:sz w:val="28"/>
          <w:szCs w:val="28"/>
        </w:rPr>
      </w:pPr>
      <w:bookmarkStart w:id="7112" w:name="bookmark7228"/>
      <w:bookmarkEnd w:id="7112"/>
      <w:r>
        <w:rPr>
          <w:b/>
          <w:bCs/>
          <w:sz w:val="28"/>
          <w:szCs w:val="28"/>
        </w:rPr>
        <w:lastRenderedPageBreak/>
        <w:t xml:space="preserve">Mục tiêu: </w:t>
      </w:r>
      <w:r>
        <w:rPr>
          <w:sz w:val="28"/>
          <w:szCs w:val="28"/>
        </w:rPr>
        <w:t>Tạo tâm thế húng thú cho học sinh và từng bước làm quen với giờ chào cờ.</w:t>
      </w:r>
    </w:p>
    <w:p w14:paraId="78B55CD0" w14:textId="77777777" w:rsidR="00150A58" w:rsidRDefault="00837037" w:rsidP="0098464C">
      <w:pPr>
        <w:pStyle w:val="Vnbnnidung0"/>
        <w:numPr>
          <w:ilvl w:val="0"/>
          <w:numId w:val="756"/>
        </w:numPr>
        <w:tabs>
          <w:tab w:val="left" w:pos="142"/>
        </w:tabs>
        <w:spacing w:after="0" w:line="240" w:lineRule="auto"/>
        <w:ind w:left="-142" w:right="-460"/>
        <w:rPr>
          <w:sz w:val="28"/>
          <w:szCs w:val="28"/>
        </w:rPr>
      </w:pPr>
      <w:bookmarkStart w:id="7113" w:name="bookmark7229"/>
      <w:bookmarkEnd w:id="7113"/>
      <w:r>
        <w:rPr>
          <w:b/>
          <w:bCs/>
          <w:sz w:val="28"/>
          <w:szCs w:val="28"/>
        </w:rPr>
        <w:t xml:space="preserve">Nội dung: </w:t>
      </w:r>
      <w:r>
        <w:rPr>
          <w:sz w:val="28"/>
          <w:szCs w:val="28"/>
        </w:rPr>
        <w:t>HS ổn định vị trí ch</w:t>
      </w:r>
      <w:r w:rsidR="0098464C" w:rsidRPr="006714C0">
        <w:rPr>
          <w:sz w:val="28"/>
          <w:szCs w:val="28"/>
        </w:rPr>
        <w:t>ỗ</w:t>
      </w:r>
      <w:r>
        <w:rPr>
          <w:sz w:val="28"/>
          <w:szCs w:val="28"/>
        </w:rPr>
        <w:t xml:space="preserve"> ngồi, chuẩn bị chào cờ.</w:t>
      </w:r>
    </w:p>
    <w:p w14:paraId="60B6851B" w14:textId="77777777" w:rsidR="00150A58" w:rsidRDefault="00837037" w:rsidP="0098464C">
      <w:pPr>
        <w:pStyle w:val="Vnbnnidung0"/>
        <w:numPr>
          <w:ilvl w:val="0"/>
          <w:numId w:val="756"/>
        </w:numPr>
        <w:tabs>
          <w:tab w:val="left" w:pos="142"/>
        </w:tabs>
        <w:spacing w:after="0" w:line="240" w:lineRule="auto"/>
        <w:ind w:left="-142" w:right="-460"/>
        <w:rPr>
          <w:sz w:val="28"/>
          <w:szCs w:val="28"/>
        </w:rPr>
      </w:pPr>
      <w:bookmarkStart w:id="7114" w:name="bookmark7230"/>
      <w:bookmarkEnd w:id="7114"/>
      <w:r>
        <w:rPr>
          <w:b/>
          <w:bCs/>
          <w:sz w:val="28"/>
          <w:szCs w:val="28"/>
        </w:rPr>
        <w:t xml:space="preserve">Sản phẩm: </w:t>
      </w:r>
      <w:r>
        <w:rPr>
          <w:sz w:val="28"/>
          <w:szCs w:val="28"/>
        </w:rPr>
        <w:t>Thái độ của HS</w:t>
      </w:r>
    </w:p>
    <w:p w14:paraId="551D4C3A" w14:textId="77777777" w:rsidR="00150A58" w:rsidRDefault="00837037" w:rsidP="0098464C">
      <w:pPr>
        <w:pStyle w:val="Tiu20"/>
        <w:keepNext/>
        <w:keepLines/>
        <w:numPr>
          <w:ilvl w:val="0"/>
          <w:numId w:val="756"/>
        </w:numPr>
        <w:tabs>
          <w:tab w:val="left" w:pos="142"/>
        </w:tabs>
        <w:spacing w:after="0" w:line="240" w:lineRule="auto"/>
        <w:ind w:left="-142" w:right="-460"/>
        <w:rPr>
          <w:sz w:val="28"/>
          <w:szCs w:val="28"/>
        </w:rPr>
      </w:pPr>
      <w:bookmarkStart w:id="7115" w:name="bookmark7233"/>
      <w:bookmarkStart w:id="7116" w:name="bookmark7232"/>
      <w:bookmarkStart w:id="7117" w:name="bookmark7234"/>
      <w:bookmarkStart w:id="7118" w:name="bookmark7231"/>
      <w:bookmarkEnd w:id="7115"/>
      <w:r>
        <w:rPr>
          <w:sz w:val="28"/>
          <w:szCs w:val="28"/>
        </w:rPr>
        <w:t>Tổ chức thực hiện:</w:t>
      </w:r>
      <w:bookmarkEnd w:id="7116"/>
      <w:bookmarkEnd w:id="7117"/>
      <w:bookmarkEnd w:id="7118"/>
    </w:p>
    <w:p w14:paraId="60022ABB" w14:textId="77777777" w:rsidR="00150A58" w:rsidRDefault="00837037" w:rsidP="0098464C">
      <w:pPr>
        <w:pStyle w:val="Vnbnnidung0"/>
        <w:numPr>
          <w:ilvl w:val="0"/>
          <w:numId w:val="743"/>
        </w:numPr>
        <w:tabs>
          <w:tab w:val="left" w:pos="142"/>
          <w:tab w:val="left" w:pos="278"/>
        </w:tabs>
        <w:spacing w:after="0" w:line="240" w:lineRule="auto"/>
        <w:ind w:left="-142" w:right="-460"/>
        <w:rPr>
          <w:sz w:val="28"/>
          <w:szCs w:val="28"/>
        </w:rPr>
      </w:pPr>
      <w:bookmarkStart w:id="7119" w:name="bookmark7235"/>
      <w:bookmarkEnd w:id="7119"/>
      <w:r>
        <w:rPr>
          <w:i/>
          <w:iCs/>
          <w:sz w:val="28"/>
          <w:szCs w:val="28"/>
        </w:rPr>
        <w:t>GV chủ nhiệm yêu câu HS của lớp mình chu</w:t>
      </w:r>
      <w:r w:rsidR="00B53CE5" w:rsidRPr="006714C0">
        <w:rPr>
          <w:i/>
          <w:iCs/>
          <w:sz w:val="28"/>
          <w:szCs w:val="28"/>
        </w:rPr>
        <w:t>ẩ</w:t>
      </w:r>
      <w:r>
        <w:rPr>
          <w:i/>
          <w:iCs/>
          <w:sz w:val="28"/>
          <w:szCs w:val="28"/>
        </w:rPr>
        <w:t xml:space="preserve">n chỉnh trang phục, </w:t>
      </w:r>
      <w:r w:rsidR="00B53CE5" w:rsidRPr="006714C0">
        <w:rPr>
          <w:i/>
          <w:iCs/>
          <w:sz w:val="28"/>
          <w:szCs w:val="28"/>
        </w:rPr>
        <w:t>ổ</w:t>
      </w:r>
      <w:r>
        <w:rPr>
          <w:i/>
          <w:iCs/>
          <w:sz w:val="28"/>
          <w:szCs w:val="28"/>
        </w:rPr>
        <w:t>n định vị trí, chuẩn bị làm lễ ch</w:t>
      </w:r>
      <w:r w:rsidR="00B53CE5" w:rsidRPr="006714C0">
        <w:rPr>
          <w:i/>
          <w:iCs/>
          <w:sz w:val="28"/>
          <w:szCs w:val="28"/>
        </w:rPr>
        <w:t>à</w:t>
      </w:r>
      <w:r>
        <w:rPr>
          <w:i/>
          <w:iCs/>
          <w:sz w:val="28"/>
          <w:szCs w:val="28"/>
        </w:rPr>
        <w:t>o cờ.</w:t>
      </w:r>
    </w:p>
    <w:p w14:paraId="4E2E23B8" w14:textId="77777777" w:rsidR="00150A58" w:rsidRDefault="00837037" w:rsidP="0098464C">
      <w:pPr>
        <w:pStyle w:val="Vnbnnidung0"/>
        <w:spacing w:after="0" w:line="240" w:lineRule="auto"/>
        <w:ind w:left="-142" w:right="-460"/>
        <w:rPr>
          <w:sz w:val="28"/>
          <w:szCs w:val="28"/>
        </w:rPr>
      </w:pPr>
      <w:r>
        <w:rPr>
          <w:b/>
          <w:bCs/>
          <w:sz w:val="28"/>
          <w:szCs w:val="28"/>
        </w:rPr>
        <w:t>B. HOẠT ĐỘNG HÌNH THÀNH KIẾN THỨC</w:t>
      </w:r>
    </w:p>
    <w:p w14:paraId="5B1D373D" w14:textId="77777777" w:rsidR="00150A58" w:rsidRDefault="00837037" w:rsidP="0098464C">
      <w:pPr>
        <w:pStyle w:val="Tiu20"/>
        <w:keepNext/>
        <w:keepLines/>
        <w:spacing w:after="0" w:line="240" w:lineRule="auto"/>
        <w:ind w:left="-142" w:right="-460"/>
        <w:rPr>
          <w:sz w:val="28"/>
          <w:szCs w:val="28"/>
        </w:rPr>
      </w:pPr>
      <w:bookmarkStart w:id="7120" w:name="bookmark7236"/>
      <w:bookmarkStart w:id="7121" w:name="bookmark7237"/>
      <w:bookmarkStart w:id="7122" w:name="bookmark7238"/>
      <w:r>
        <w:rPr>
          <w:sz w:val="28"/>
          <w:szCs w:val="28"/>
        </w:rPr>
        <w:t>Hoạt động 1: Chào cờ</w:t>
      </w:r>
      <w:bookmarkEnd w:id="7120"/>
      <w:bookmarkEnd w:id="7121"/>
      <w:bookmarkEnd w:id="7122"/>
    </w:p>
    <w:p w14:paraId="0ADD007F" w14:textId="77777777" w:rsidR="00150A58" w:rsidRDefault="00837037" w:rsidP="0098464C">
      <w:pPr>
        <w:pStyle w:val="Vnbnnidung0"/>
        <w:numPr>
          <w:ilvl w:val="0"/>
          <w:numId w:val="757"/>
        </w:numPr>
        <w:tabs>
          <w:tab w:val="left" w:pos="142"/>
        </w:tabs>
        <w:spacing w:after="0" w:line="240" w:lineRule="auto"/>
        <w:ind w:left="-142" w:right="-460"/>
        <w:rPr>
          <w:sz w:val="28"/>
          <w:szCs w:val="28"/>
        </w:rPr>
      </w:pPr>
      <w:bookmarkStart w:id="7123" w:name="bookmark7239"/>
      <w:bookmarkEnd w:id="7123"/>
      <w:r>
        <w:rPr>
          <w:b/>
          <w:bCs/>
          <w:sz w:val="28"/>
          <w:szCs w:val="28"/>
        </w:rPr>
        <w:t xml:space="preserve">Mục tiêu: </w:t>
      </w:r>
      <w:r>
        <w:rPr>
          <w:sz w:val="28"/>
          <w:szCs w:val="28"/>
        </w:rPr>
        <w:t>HS hiểu được chào cờ là một nghi thức trang trọng thể hiện lòng yêu nước, tự hào dân tộc, và sự biết ơn đối với các thế hệ cha anh đã hi sinh xương máu đe đối lấy độc lập, tự do cho Tố quốc, có ỷ nghĩa giáo dục sâu sắc, giúp mồi học sinh biết đoàn kết để tạo nên sức mạnh, biết chia sẻ để phát triển.</w:t>
      </w:r>
    </w:p>
    <w:p w14:paraId="5B68B9BD" w14:textId="77777777" w:rsidR="00150A58" w:rsidRDefault="00837037" w:rsidP="0098464C">
      <w:pPr>
        <w:pStyle w:val="Vnbnnidung0"/>
        <w:numPr>
          <w:ilvl w:val="0"/>
          <w:numId w:val="757"/>
        </w:numPr>
        <w:tabs>
          <w:tab w:val="left" w:pos="142"/>
        </w:tabs>
        <w:spacing w:after="0" w:line="240" w:lineRule="auto"/>
        <w:ind w:left="-142" w:right="-460"/>
        <w:rPr>
          <w:sz w:val="28"/>
          <w:szCs w:val="28"/>
        </w:rPr>
      </w:pPr>
      <w:bookmarkStart w:id="7124" w:name="bookmark7240"/>
      <w:bookmarkEnd w:id="7124"/>
      <w:r>
        <w:rPr>
          <w:b/>
          <w:bCs/>
          <w:sz w:val="28"/>
          <w:szCs w:val="28"/>
        </w:rPr>
        <w:t xml:space="preserve">Nội dung: </w:t>
      </w:r>
      <w:r>
        <w:rPr>
          <w:sz w:val="28"/>
          <w:szCs w:val="28"/>
        </w:rPr>
        <w:t>HS hát quốc ca. TPT hoặc BGH nhận xét.</w:t>
      </w:r>
    </w:p>
    <w:p w14:paraId="5BAA6AF0" w14:textId="77777777" w:rsidR="00150A58" w:rsidRDefault="00837037" w:rsidP="0098464C">
      <w:pPr>
        <w:pStyle w:val="Vnbnnidung0"/>
        <w:numPr>
          <w:ilvl w:val="0"/>
          <w:numId w:val="757"/>
        </w:numPr>
        <w:tabs>
          <w:tab w:val="left" w:pos="142"/>
        </w:tabs>
        <w:spacing w:after="0" w:line="240" w:lineRule="auto"/>
        <w:ind w:left="-142" w:right="-460"/>
        <w:rPr>
          <w:sz w:val="28"/>
          <w:szCs w:val="28"/>
        </w:rPr>
      </w:pPr>
      <w:bookmarkStart w:id="7125" w:name="bookmark7241"/>
      <w:bookmarkEnd w:id="7125"/>
      <w:r>
        <w:rPr>
          <w:b/>
          <w:bCs/>
          <w:sz w:val="28"/>
          <w:szCs w:val="28"/>
        </w:rPr>
        <w:t xml:space="preserve">Sản phẩm: </w:t>
      </w:r>
      <w:r>
        <w:rPr>
          <w:sz w:val="28"/>
          <w:szCs w:val="28"/>
        </w:rPr>
        <w:t>kết quả làm việc cùa HS và TPT.</w:t>
      </w:r>
    </w:p>
    <w:p w14:paraId="33D56CE1" w14:textId="77777777" w:rsidR="00150A58" w:rsidRDefault="00837037" w:rsidP="0098464C">
      <w:pPr>
        <w:pStyle w:val="Tiu20"/>
        <w:keepNext/>
        <w:keepLines/>
        <w:numPr>
          <w:ilvl w:val="0"/>
          <w:numId w:val="757"/>
        </w:numPr>
        <w:tabs>
          <w:tab w:val="left" w:pos="142"/>
        </w:tabs>
        <w:spacing w:after="0" w:line="240" w:lineRule="auto"/>
        <w:ind w:left="-142" w:right="-460"/>
        <w:rPr>
          <w:sz w:val="28"/>
          <w:szCs w:val="28"/>
        </w:rPr>
      </w:pPr>
      <w:bookmarkStart w:id="7126" w:name="bookmark7244"/>
      <w:bookmarkStart w:id="7127" w:name="bookmark7243"/>
      <w:bookmarkStart w:id="7128" w:name="bookmark7245"/>
      <w:bookmarkStart w:id="7129" w:name="bookmark7242"/>
      <w:bookmarkEnd w:id="7126"/>
      <w:r>
        <w:rPr>
          <w:sz w:val="28"/>
          <w:szCs w:val="28"/>
        </w:rPr>
        <w:t>T</w:t>
      </w:r>
      <w:r w:rsidR="0098464C">
        <w:rPr>
          <w:sz w:val="28"/>
          <w:szCs w:val="28"/>
          <w:lang w:val="en-US"/>
        </w:rPr>
        <w:t>ổ</w:t>
      </w:r>
      <w:r>
        <w:rPr>
          <w:sz w:val="28"/>
          <w:szCs w:val="28"/>
        </w:rPr>
        <w:t xml:space="preserve"> chức thực hiện:</w:t>
      </w:r>
      <w:bookmarkEnd w:id="7127"/>
      <w:bookmarkEnd w:id="7128"/>
      <w:bookmarkEnd w:id="7129"/>
    </w:p>
    <w:p w14:paraId="1DBEB89A" w14:textId="77777777" w:rsidR="00150A58" w:rsidRDefault="00837037" w:rsidP="0098464C">
      <w:pPr>
        <w:pStyle w:val="Vnbnnidung0"/>
        <w:numPr>
          <w:ilvl w:val="0"/>
          <w:numId w:val="743"/>
        </w:numPr>
        <w:tabs>
          <w:tab w:val="left" w:pos="0"/>
        </w:tabs>
        <w:spacing w:after="0" w:line="240" w:lineRule="auto"/>
        <w:ind w:left="-142" w:right="-460"/>
        <w:rPr>
          <w:sz w:val="28"/>
          <w:szCs w:val="28"/>
        </w:rPr>
      </w:pPr>
      <w:bookmarkStart w:id="7130" w:name="bookmark7246"/>
      <w:bookmarkEnd w:id="7130"/>
      <w:r>
        <w:rPr>
          <w:sz w:val="28"/>
          <w:szCs w:val="28"/>
        </w:rPr>
        <w:t>HS điều khiển lễ chào cờ.</w:t>
      </w:r>
    </w:p>
    <w:p w14:paraId="38BC9CA6" w14:textId="77777777" w:rsidR="00150A58" w:rsidRDefault="00837037" w:rsidP="0098464C">
      <w:pPr>
        <w:pStyle w:val="Vnbnnidung0"/>
        <w:numPr>
          <w:ilvl w:val="0"/>
          <w:numId w:val="743"/>
        </w:numPr>
        <w:tabs>
          <w:tab w:val="left" w:pos="0"/>
        </w:tabs>
        <w:spacing w:after="0" w:line="240" w:lineRule="auto"/>
        <w:ind w:left="-142" w:right="-460"/>
        <w:rPr>
          <w:sz w:val="28"/>
          <w:szCs w:val="28"/>
        </w:rPr>
      </w:pPr>
      <w:bookmarkStart w:id="7131" w:name="bookmark7247"/>
      <w:bookmarkEnd w:id="7131"/>
      <w:r>
        <w:rPr>
          <w:sz w:val="28"/>
          <w:szCs w:val="28"/>
        </w:rPr>
        <w:t>Lớp trực tuần nhận xét thi đua.</w:t>
      </w:r>
    </w:p>
    <w:p w14:paraId="36D268B1" w14:textId="77777777" w:rsidR="00150A58" w:rsidRDefault="00837037" w:rsidP="0098464C">
      <w:pPr>
        <w:pStyle w:val="Vnbnnidung0"/>
        <w:numPr>
          <w:ilvl w:val="0"/>
          <w:numId w:val="743"/>
        </w:numPr>
        <w:tabs>
          <w:tab w:val="left" w:pos="0"/>
        </w:tabs>
        <w:spacing w:after="0" w:line="240" w:lineRule="auto"/>
        <w:ind w:left="-142" w:right="-460"/>
        <w:rPr>
          <w:sz w:val="28"/>
          <w:szCs w:val="28"/>
        </w:rPr>
      </w:pPr>
      <w:bookmarkStart w:id="7132" w:name="bookmark7248"/>
      <w:bookmarkEnd w:id="7132"/>
      <w:r>
        <w:rPr>
          <w:sz w:val="28"/>
          <w:szCs w:val="28"/>
        </w:rPr>
        <w:t>TPT hoặc đại diện BGH nhận xét bồ sung và triền khai các công việc tuần mới.</w:t>
      </w:r>
    </w:p>
    <w:p w14:paraId="410726B7" w14:textId="77777777" w:rsidR="00150A58" w:rsidRDefault="00837037" w:rsidP="0098464C">
      <w:pPr>
        <w:pStyle w:val="Tiu20"/>
        <w:keepNext/>
        <w:keepLines/>
        <w:spacing w:after="0" w:line="240" w:lineRule="auto"/>
        <w:ind w:left="-142" w:right="-460"/>
        <w:rPr>
          <w:sz w:val="28"/>
          <w:szCs w:val="28"/>
        </w:rPr>
      </w:pPr>
      <w:bookmarkStart w:id="7133" w:name="bookmark7251"/>
      <w:r>
        <w:rPr>
          <w:sz w:val="28"/>
          <w:szCs w:val="28"/>
        </w:rPr>
        <w:t>Hoạt động 2: Đố vui về nghề nghiệp</w:t>
      </w:r>
      <w:bookmarkEnd w:id="7133"/>
    </w:p>
    <w:p w14:paraId="4A652135" w14:textId="77777777" w:rsidR="00150A58" w:rsidRDefault="00837037" w:rsidP="0098464C">
      <w:pPr>
        <w:pStyle w:val="Tiu20"/>
        <w:keepNext/>
        <w:keepLines/>
        <w:numPr>
          <w:ilvl w:val="0"/>
          <w:numId w:val="758"/>
        </w:numPr>
        <w:tabs>
          <w:tab w:val="left" w:pos="142"/>
        </w:tabs>
        <w:spacing w:after="0" w:line="240" w:lineRule="auto"/>
        <w:ind w:left="-142" w:right="-460"/>
        <w:rPr>
          <w:sz w:val="28"/>
          <w:szCs w:val="28"/>
        </w:rPr>
      </w:pPr>
      <w:bookmarkStart w:id="7134" w:name="bookmark7252"/>
      <w:bookmarkStart w:id="7135" w:name="bookmark7253"/>
      <w:bookmarkStart w:id="7136" w:name="bookmark7249"/>
      <w:bookmarkStart w:id="7137" w:name="bookmark7250"/>
      <w:bookmarkEnd w:id="7134"/>
      <w:r>
        <w:rPr>
          <w:sz w:val="28"/>
          <w:szCs w:val="28"/>
        </w:rPr>
        <w:t>Mục tiêu:</w:t>
      </w:r>
      <w:bookmarkEnd w:id="7135"/>
      <w:bookmarkEnd w:id="7136"/>
      <w:bookmarkEnd w:id="7137"/>
    </w:p>
    <w:p w14:paraId="24B7C938" w14:textId="77777777" w:rsidR="00150A58" w:rsidRDefault="00837037" w:rsidP="0098464C">
      <w:pPr>
        <w:pStyle w:val="Vnbnnidung0"/>
        <w:numPr>
          <w:ilvl w:val="0"/>
          <w:numId w:val="743"/>
        </w:numPr>
        <w:tabs>
          <w:tab w:val="left" w:pos="0"/>
        </w:tabs>
        <w:spacing w:after="0" w:line="240" w:lineRule="auto"/>
        <w:ind w:left="-142" w:right="-460"/>
        <w:rPr>
          <w:sz w:val="28"/>
          <w:szCs w:val="28"/>
        </w:rPr>
      </w:pPr>
      <w:bookmarkStart w:id="7138" w:name="bookmark7254"/>
      <w:bookmarkEnd w:id="7138"/>
      <w:r>
        <w:rPr>
          <w:sz w:val="28"/>
          <w:szCs w:val="28"/>
        </w:rPr>
        <w:t>Biết được sự đa dạng, phong phú của thế giới nghề nghiệp;</w:t>
      </w:r>
    </w:p>
    <w:p w14:paraId="39AF3074"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39" w:name="bookmark7255"/>
      <w:bookmarkEnd w:id="7139"/>
      <w:r>
        <w:rPr>
          <w:sz w:val="28"/>
          <w:szCs w:val="28"/>
        </w:rPr>
        <w:t>Nhận biết được một số nghề trong thế giới nghề nghiệp qua các đặc điểm, hoạt động đặc trưng của nghề;</w:t>
      </w:r>
    </w:p>
    <w:p w14:paraId="10E29415"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40" w:name="bookmark7256"/>
      <w:bookmarkEnd w:id="7140"/>
      <w:r>
        <w:rPr>
          <w:sz w:val="28"/>
          <w:szCs w:val="28"/>
        </w:rPr>
        <w:t>Hứng thú tìm hiểu nghề nghiệp.</w:t>
      </w:r>
    </w:p>
    <w:p w14:paraId="5F57971C" w14:textId="77777777" w:rsidR="00150A58" w:rsidRDefault="00837037" w:rsidP="0098464C">
      <w:pPr>
        <w:pStyle w:val="Vnbnnidung0"/>
        <w:tabs>
          <w:tab w:val="left" w:pos="142"/>
        </w:tabs>
        <w:spacing w:after="0" w:line="240" w:lineRule="auto"/>
        <w:ind w:left="-142" w:right="-460"/>
        <w:rPr>
          <w:sz w:val="28"/>
          <w:szCs w:val="28"/>
        </w:rPr>
      </w:pPr>
      <w:r>
        <w:rPr>
          <w:b/>
          <w:bCs/>
          <w:sz w:val="28"/>
          <w:szCs w:val="28"/>
        </w:rPr>
        <w:t>b. Nội dung:</w:t>
      </w:r>
    </w:p>
    <w:p w14:paraId="3E4CF0D4" w14:textId="77777777" w:rsidR="00150A58" w:rsidRDefault="00837037" w:rsidP="0098464C">
      <w:pPr>
        <w:pStyle w:val="Tiu20"/>
        <w:keepNext/>
        <w:keepLines/>
        <w:numPr>
          <w:ilvl w:val="0"/>
          <w:numId w:val="759"/>
        </w:numPr>
        <w:tabs>
          <w:tab w:val="left" w:pos="142"/>
        </w:tabs>
        <w:spacing w:after="0" w:line="240" w:lineRule="auto"/>
        <w:ind w:left="-142" w:right="-460"/>
        <w:jc w:val="both"/>
        <w:rPr>
          <w:sz w:val="28"/>
          <w:szCs w:val="28"/>
        </w:rPr>
      </w:pPr>
      <w:bookmarkStart w:id="7141" w:name="bookmark7259"/>
      <w:bookmarkStart w:id="7142" w:name="bookmark7260"/>
      <w:bookmarkEnd w:id="7141"/>
      <w:r>
        <w:rPr>
          <w:sz w:val="28"/>
          <w:szCs w:val="28"/>
        </w:rPr>
        <w:t>Sản phẩm:</w:t>
      </w:r>
      <w:bookmarkEnd w:id="7142"/>
    </w:p>
    <w:p w14:paraId="28BFBED2" w14:textId="77777777" w:rsidR="00150A58" w:rsidRDefault="00837037" w:rsidP="0098464C">
      <w:pPr>
        <w:pStyle w:val="Tiu20"/>
        <w:keepNext/>
        <w:keepLines/>
        <w:numPr>
          <w:ilvl w:val="0"/>
          <w:numId w:val="760"/>
        </w:numPr>
        <w:tabs>
          <w:tab w:val="left" w:pos="142"/>
        </w:tabs>
        <w:spacing w:after="0" w:line="240" w:lineRule="auto"/>
        <w:ind w:left="-142" w:right="-460"/>
        <w:jc w:val="both"/>
        <w:rPr>
          <w:sz w:val="28"/>
          <w:szCs w:val="28"/>
        </w:rPr>
      </w:pPr>
      <w:bookmarkStart w:id="7143" w:name="bookmark7261"/>
      <w:bookmarkStart w:id="7144" w:name="bookmark7257"/>
      <w:bookmarkStart w:id="7145" w:name="bookmark7258"/>
      <w:bookmarkStart w:id="7146" w:name="bookmark7262"/>
      <w:bookmarkEnd w:id="7143"/>
      <w:r>
        <w:rPr>
          <w:sz w:val="28"/>
          <w:szCs w:val="28"/>
        </w:rPr>
        <w:t>T</w:t>
      </w:r>
      <w:r w:rsidR="0098464C">
        <w:rPr>
          <w:sz w:val="28"/>
          <w:szCs w:val="28"/>
          <w:lang w:val="en-US"/>
        </w:rPr>
        <w:t>ổ</w:t>
      </w:r>
      <w:r>
        <w:rPr>
          <w:sz w:val="28"/>
          <w:szCs w:val="28"/>
        </w:rPr>
        <w:t xml:space="preserve"> chức thực hiện:</w:t>
      </w:r>
      <w:bookmarkEnd w:id="7144"/>
      <w:bookmarkEnd w:id="7145"/>
      <w:bookmarkEnd w:id="7146"/>
    </w:p>
    <w:p w14:paraId="5F0854E8"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47" w:name="bookmark7263"/>
      <w:bookmarkEnd w:id="7147"/>
      <w:r>
        <w:rPr>
          <w:sz w:val="28"/>
          <w:szCs w:val="28"/>
        </w:rPr>
        <w:t>Lớp trực tuần đề d</w:t>
      </w:r>
      <w:r w:rsidR="0098464C" w:rsidRPr="006714C0">
        <w:rPr>
          <w:sz w:val="28"/>
          <w:szCs w:val="28"/>
        </w:rPr>
        <w:t>ẫ</w:t>
      </w:r>
      <w:r>
        <w:rPr>
          <w:sz w:val="28"/>
          <w:szCs w:val="28"/>
        </w:rPr>
        <w:t>n vào hoạt động.</w:t>
      </w:r>
    </w:p>
    <w:p w14:paraId="5DAE2138"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48" w:name="bookmark7264"/>
      <w:bookmarkEnd w:id="7148"/>
      <w:r>
        <w:rPr>
          <w:sz w:val="28"/>
          <w:szCs w:val="28"/>
        </w:rPr>
        <w:t>Người dẫn chương trình hướng dẫn HS toàn trường xung phong nêu câu đố vui về nghề nghiệp và trả lời. Ưu tiên HS lớp 6 nêu câu đố, HS các khối l</w:t>
      </w:r>
      <w:r w:rsidR="00B53CE5" w:rsidRPr="006714C0">
        <w:rPr>
          <w:sz w:val="28"/>
          <w:szCs w:val="28"/>
        </w:rPr>
        <w:t>ớ</w:t>
      </w:r>
      <w:r>
        <w:rPr>
          <w:sz w:val="28"/>
          <w:szCs w:val="28"/>
        </w:rPr>
        <w:t>p khác trả lời. Các câu đố có thể dạng thơ, văn xuôi mô tả, ví dụ:</w:t>
      </w:r>
    </w:p>
    <w:p w14:paraId="7C3D527B" w14:textId="77777777" w:rsidR="00150A58" w:rsidRDefault="00837037" w:rsidP="0098464C">
      <w:pPr>
        <w:pStyle w:val="Vnbnnidung0"/>
        <w:spacing w:after="0" w:line="240" w:lineRule="auto"/>
        <w:ind w:left="-142" w:right="-460"/>
        <w:jc w:val="both"/>
        <w:rPr>
          <w:sz w:val="28"/>
          <w:szCs w:val="28"/>
        </w:rPr>
      </w:pPr>
      <w:r>
        <w:rPr>
          <w:sz w:val="28"/>
          <w:szCs w:val="28"/>
        </w:rPr>
        <w:t>+ Chèo đò nhưng chẳng thấy đò. Con thuyển tri thức đưa trò sang sông (Giáo viên)</w:t>
      </w:r>
    </w:p>
    <w:p w14:paraId="57924386" w14:textId="77777777" w:rsidR="00150A58" w:rsidRDefault="00837037" w:rsidP="0098464C">
      <w:pPr>
        <w:pStyle w:val="Vnbnnidung0"/>
        <w:spacing w:after="0" w:line="240" w:lineRule="auto"/>
        <w:ind w:left="-142" w:right="-460"/>
        <w:jc w:val="both"/>
        <w:rPr>
          <w:sz w:val="28"/>
          <w:szCs w:val="28"/>
        </w:rPr>
      </w:pPr>
      <w:r>
        <w:rPr>
          <w:sz w:val="28"/>
          <w:szCs w:val="28"/>
        </w:rPr>
        <w:t>+ Anh ấy đi làm và đưa mọi người đi làm (Lái xe)</w:t>
      </w:r>
    </w:p>
    <w:p w14:paraId="21355BD9" w14:textId="77777777" w:rsidR="00150A58" w:rsidRDefault="00837037" w:rsidP="0098464C">
      <w:pPr>
        <w:pStyle w:val="Vnbnnidung0"/>
        <w:spacing w:after="0" w:line="240" w:lineRule="auto"/>
        <w:ind w:left="-142" w:right="-460"/>
        <w:jc w:val="both"/>
        <w:rPr>
          <w:sz w:val="28"/>
          <w:szCs w:val="28"/>
        </w:rPr>
      </w:pPr>
      <w:r>
        <w:rPr>
          <w:sz w:val="28"/>
          <w:szCs w:val="28"/>
        </w:rPr>
        <w:t>+ Họ là những người dũng cảm, lửa là mối quan tâm của họ (Lính cứu hoả)</w:t>
      </w:r>
    </w:p>
    <w:p w14:paraId="17116A74"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49" w:name="bookmark7265"/>
      <w:bookmarkEnd w:id="7149"/>
      <w:r>
        <w:rPr>
          <w:sz w:val="28"/>
          <w:szCs w:val="28"/>
        </w:rPr>
        <w:t>Người dẫn chương trình đưa ra các s</w:t>
      </w:r>
      <w:r w:rsidR="00B53CE5" w:rsidRPr="006714C0">
        <w:rPr>
          <w:sz w:val="28"/>
          <w:szCs w:val="28"/>
        </w:rPr>
        <w:t>ả</w:t>
      </w:r>
      <w:r>
        <w:rPr>
          <w:sz w:val="28"/>
          <w:szCs w:val="28"/>
        </w:rPr>
        <w:t>n phấm bộ quần áo thời trang, khăn lụa, lọ hoa,</w:t>
      </w:r>
    </w:p>
    <w:p w14:paraId="122D96B8" w14:textId="77777777" w:rsidR="00150A58" w:rsidRDefault="00837037" w:rsidP="0098464C">
      <w:pPr>
        <w:pStyle w:val="Vnbnnidung0"/>
        <w:tabs>
          <w:tab w:val="left" w:pos="0"/>
        </w:tabs>
        <w:spacing w:after="0" w:line="240" w:lineRule="auto"/>
        <w:ind w:left="-142" w:right="-460"/>
        <w:jc w:val="both"/>
        <w:rPr>
          <w:sz w:val="28"/>
          <w:szCs w:val="28"/>
        </w:rPr>
      </w:pPr>
      <w:r>
        <w:rPr>
          <w:sz w:val="28"/>
          <w:szCs w:val="28"/>
        </w:rPr>
        <w:t>cặp tài liệu, quả bóng, cây đàn, tập giáo án, hộp g</w:t>
      </w:r>
      <w:r w:rsidR="00B53CE5" w:rsidRPr="006714C0">
        <w:rPr>
          <w:sz w:val="28"/>
          <w:szCs w:val="28"/>
        </w:rPr>
        <w:t>ỗ</w:t>
      </w:r>
      <w:r>
        <w:rPr>
          <w:sz w:val="28"/>
          <w:szCs w:val="28"/>
        </w:rPr>
        <w:t>,... và nêu câu hỏi: Các bạn cho biết sản phẩm này của nghề nào?</w:t>
      </w:r>
    </w:p>
    <w:p w14:paraId="79FBDB9E"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50" w:name="bookmark7266"/>
      <w:bookmarkEnd w:id="7150"/>
      <w:r>
        <w:rPr>
          <w:sz w:val="28"/>
          <w:szCs w:val="28"/>
        </w:rPr>
        <w:t>HS chia sẻ ý kiến.</w:t>
      </w:r>
    </w:p>
    <w:p w14:paraId="4E25473D"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51" w:name="bookmark7267"/>
      <w:bookmarkEnd w:id="7151"/>
      <w:r>
        <w:rPr>
          <w:sz w:val="28"/>
          <w:szCs w:val="28"/>
        </w:rPr>
        <w:t>Cả trường v</w:t>
      </w:r>
      <w:r w:rsidR="0098464C" w:rsidRPr="006714C0">
        <w:rPr>
          <w:sz w:val="28"/>
          <w:szCs w:val="28"/>
        </w:rPr>
        <w:t>ỗ</w:t>
      </w:r>
      <w:r>
        <w:rPr>
          <w:sz w:val="28"/>
          <w:szCs w:val="28"/>
        </w:rPr>
        <w:t xml:space="preserve"> tay động viên m</w:t>
      </w:r>
      <w:r w:rsidR="0098464C" w:rsidRPr="006714C0">
        <w:rPr>
          <w:sz w:val="28"/>
          <w:szCs w:val="28"/>
        </w:rPr>
        <w:t>ỗ</w:t>
      </w:r>
      <w:r>
        <w:rPr>
          <w:sz w:val="28"/>
          <w:szCs w:val="28"/>
        </w:rPr>
        <w:t>i câu trả lời đúng.</w:t>
      </w:r>
    </w:p>
    <w:p w14:paraId="072ADF55" w14:textId="77777777" w:rsidR="00150A58" w:rsidRDefault="00837037" w:rsidP="0098464C">
      <w:pPr>
        <w:pStyle w:val="Vnbnnidung0"/>
        <w:spacing w:after="0" w:line="240" w:lineRule="auto"/>
        <w:ind w:left="-142" w:right="-460"/>
        <w:rPr>
          <w:sz w:val="28"/>
          <w:szCs w:val="28"/>
        </w:rPr>
      </w:pPr>
      <w:r>
        <w:rPr>
          <w:sz w:val="28"/>
          <w:szCs w:val="28"/>
        </w:rPr>
        <w:t>- Lớp trực tuần bi</w:t>
      </w:r>
      <w:r w:rsidR="0098464C" w:rsidRPr="006714C0">
        <w:rPr>
          <w:sz w:val="28"/>
          <w:szCs w:val="28"/>
        </w:rPr>
        <w:t>ể</w:t>
      </w:r>
      <w:r>
        <w:rPr>
          <w:sz w:val="28"/>
          <w:szCs w:val="28"/>
        </w:rPr>
        <w:t>u diễn văn nghệ về nghề nghiệp.</w:t>
      </w:r>
    </w:p>
    <w:p w14:paraId="12C67023" w14:textId="77777777" w:rsidR="00150A58" w:rsidRDefault="0098464C" w:rsidP="0098464C">
      <w:pPr>
        <w:pStyle w:val="Tiu20"/>
        <w:keepNext/>
        <w:keepLines/>
        <w:tabs>
          <w:tab w:val="left" w:pos="443"/>
        </w:tabs>
        <w:spacing w:after="0" w:line="240" w:lineRule="auto"/>
        <w:ind w:left="-142" w:right="-460"/>
        <w:rPr>
          <w:sz w:val="28"/>
          <w:szCs w:val="28"/>
        </w:rPr>
      </w:pPr>
      <w:bookmarkStart w:id="7152" w:name="bookmark7270"/>
      <w:bookmarkStart w:id="7153" w:name="bookmark7271"/>
      <w:bookmarkStart w:id="7154" w:name="bookmark7269"/>
      <w:bookmarkStart w:id="7155" w:name="bookmark7268"/>
      <w:bookmarkEnd w:id="7152"/>
      <w:r w:rsidRPr="006714C0">
        <w:rPr>
          <w:sz w:val="28"/>
          <w:szCs w:val="28"/>
        </w:rPr>
        <w:t xml:space="preserve">C. </w:t>
      </w:r>
      <w:r w:rsidR="00837037">
        <w:rPr>
          <w:sz w:val="28"/>
          <w:szCs w:val="28"/>
        </w:rPr>
        <w:t>HOẠT ĐỘNG TIẾP NỐI</w:t>
      </w:r>
      <w:bookmarkEnd w:id="7153"/>
      <w:bookmarkEnd w:id="7154"/>
      <w:bookmarkEnd w:id="7155"/>
    </w:p>
    <w:p w14:paraId="61C8A14A" w14:textId="77777777" w:rsidR="00150A58" w:rsidRDefault="00837037" w:rsidP="0098464C">
      <w:pPr>
        <w:pStyle w:val="Vnbnnidung0"/>
        <w:spacing w:after="0" w:line="240" w:lineRule="auto"/>
        <w:ind w:left="-142" w:right="-460"/>
        <w:rPr>
          <w:sz w:val="28"/>
          <w:szCs w:val="28"/>
        </w:rPr>
      </w:pPr>
      <w:r>
        <w:rPr>
          <w:b/>
          <w:bCs/>
          <w:sz w:val="28"/>
          <w:szCs w:val="28"/>
        </w:rPr>
        <w:t xml:space="preserve">a. Mục tiêu: </w:t>
      </w:r>
      <w:r w:rsidR="0098464C" w:rsidRPr="006714C0">
        <w:rPr>
          <w:sz w:val="28"/>
          <w:szCs w:val="28"/>
        </w:rPr>
        <w:t>B</w:t>
      </w:r>
      <w:r>
        <w:rPr>
          <w:sz w:val="28"/>
          <w:szCs w:val="28"/>
        </w:rPr>
        <w:t>iết được các hoạt động hướng nghiệp</w:t>
      </w:r>
    </w:p>
    <w:p w14:paraId="68E08506" w14:textId="77777777" w:rsidR="00150A58" w:rsidRDefault="00837037" w:rsidP="0098464C">
      <w:pPr>
        <w:pStyle w:val="Vnbnnidung0"/>
        <w:numPr>
          <w:ilvl w:val="0"/>
          <w:numId w:val="758"/>
        </w:numPr>
        <w:tabs>
          <w:tab w:val="left" w:pos="142"/>
        </w:tabs>
        <w:spacing w:after="0" w:line="240" w:lineRule="auto"/>
        <w:ind w:left="-142" w:right="-460"/>
        <w:rPr>
          <w:sz w:val="28"/>
          <w:szCs w:val="28"/>
        </w:rPr>
      </w:pPr>
      <w:bookmarkStart w:id="7156" w:name="bookmark7272"/>
      <w:bookmarkEnd w:id="7156"/>
      <w:r>
        <w:rPr>
          <w:b/>
          <w:bCs/>
          <w:sz w:val="28"/>
          <w:szCs w:val="28"/>
        </w:rPr>
        <w:lastRenderedPageBreak/>
        <w:t xml:space="preserve">Nội dung: </w:t>
      </w:r>
      <w:r>
        <w:rPr>
          <w:sz w:val="28"/>
          <w:szCs w:val="28"/>
        </w:rPr>
        <w:t>HS định hướng và tham gia các hoạt động hướng nghiệp</w:t>
      </w:r>
    </w:p>
    <w:p w14:paraId="085C1BAA" w14:textId="77777777" w:rsidR="00150A58" w:rsidRDefault="00837037" w:rsidP="0098464C">
      <w:pPr>
        <w:pStyle w:val="Vnbnnidung0"/>
        <w:numPr>
          <w:ilvl w:val="0"/>
          <w:numId w:val="758"/>
        </w:numPr>
        <w:tabs>
          <w:tab w:val="left" w:pos="142"/>
        </w:tabs>
        <w:spacing w:after="0" w:line="240" w:lineRule="auto"/>
        <w:ind w:left="-142" w:right="-460"/>
        <w:rPr>
          <w:sz w:val="28"/>
          <w:szCs w:val="28"/>
        </w:rPr>
      </w:pPr>
      <w:bookmarkStart w:id="7157" w:name="bookmark7273"/>
      <w:bookmarkEnd w:id="7157"/>
      <w:r>
        <w:rPr>
          <w:b/>
          <w:bCs/>
          <w:sz w:val="28"/>
          <w:szCs w:val="28"/>
        </w:rPr>
        <w:t xml:space="preserve">Sản phẩm: </w:t>
      </w:r>
      <w:r w:rsidR="0098464C" w:rsidRPr="006714C0">
        <w:rPr>
          <w:sz w:val="28"/>
          <w:szCs w:val="28"/>
        </w:rPr>
        <w:t>Kế</w:t>
      </w:r>
      <w:r>
        <w:rPr>
          <w:sz w:val="28"/>
          <w:szCs w:val="28"/>
        </w:rPr>
        <w:t>t quả tham gia hoạt động</w:t>
      </w:r>
    </w:p>
    <w:p w14:paraId="509DEC20" w14:textId="77777777" w:rsidR="00150A58" w:rsidRDefault="00837037" w:rsidP="0098464C">
      <w:pPr>
        <w:pStyle w:val="Tiu20"/>
        <w:keepNext/>
        <w:keepLines/>
        <w:numPr>
          <w:ilvl w:val="0"/>
          <w:numId w:val="758"/>
        </w:numPr>
        <w:tabs>
          <w:tab w:val="left" w:pos="142"/>
        </w:tabs>
        <w:spacing w:after="0" w:line="240" w:lineRule="auto"/>
        <w:ind w:left="-142" w:right="-460"/>
        <w:rPr>
          <w:sz w:val="28"/>
          <w:szCs w:val="28"/>
        </w:rPr>
      </w:pPr>
      <w:bookmarkStart w:id="7158" w:name="bookmark7276"/>
      <w:bookmarkStart w:id="7159" w:name="bookmark7277"/>
      <w:bookmarkStart w:id="7160" w:name="bookmark7275"/>
      <w:bookmarkStart w:id="7161" w:name="bookmark7274"/>
      <w:bookmarkEnd w:id="7158"/>
      <w:r>
        <w:rPr>
          <w:sz w:val="28"/>
          <w:szCs w:val="28"/>
        </w:rPr>
        <w:t>Tổ chức thực hiện:</w:t>
      </w:r>
      <w:bookmarkEnd w:id="7159"/>
      <w:bookmarkEnd w:id="7160"/>
      <w:bookmarkEnd w:id="7161"/>
    </w:p>
    <w:p w14:paraId="55785746" w14:textId="77777777" w:rsidR="00150A58" w:rsidRDefault="00837037" w:rsidP="0098464C">
      <w:pPr>
        <w:pStyle w:val="Vnbnnidung0"/>
        <w:numPr>
          <w:ilvl w:val="0"/>
          <w:numId w:val="743"/>
        </w:numPr>
        <w:tabs>
          <w:tab w:val="left" w:pos="0"/>
        </w:tabs>
        <w:spacing w:after="0" w:line="240" w:lineRule="auto"/>
        <w:ind w:left="-142" w:right="-460"/>
        <w:rPr>
          <w:sz w:val="28"/>
          <w:szCs w:val="28"/>
        </w:rPr>
      </w:pPr>
      <w:bookmarkStart w:id="7162" w:name="bookmark7278"/>
      <w:bookmarkEnd w:id="7162"/>
      <w:r>
        <w:rPr>
          <w:sz w:val="28"/>
          <w:szCs w:val="28"/>
        </w:rPr>
        <w:t>HS dựa vào khả năng, định hướng cho nghề nghiệp mai sau của bản thân để tự tìm</w:t>
      </w:r>
    </w:p>
    <w:p w14:paraId="04B8F57F" w14:textId="77777777" w:rsidR="00150A58" w:rsidRDefault="00837037" w:rsidP="0098464C">
      <w:pPr>
        <w:pStyle w:val="Vnbnnidung0"/>
        <w:tabs>
          <w:tab w:val="left" w:pos="0"/>
        </w:tabs>
        <w:spacing w:after="0" w:line="240" w:lineRule="auto"/>
        <w:ind w:left="-142" w:right="-460"/>
        <w:jc w:val="both"/>
        <w:rPr>
          <w:sz w:val="28"/>
          <w:szCs w:val="28"/>
        </w:rPr>
      </w:pPr>
      <w:r>
        <w:rPr>
          <w:sz w:val="28"/>
          <w:szCs w:val="28"/>
        </w:rPr>
        <w:t>hiếu kĩ về nghề mình định chọn.</w:t>
      </w:r>
    </w:p>
    <w:p w14:paraId="46AEAD2D"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63" w:name="bookmark7279"/>
      <w:bookmarkEnd w:id="7163"/>
      <w:r>
        <w:rPr>
          <w:sz w:val="28"/>
          <w:szCs w:val="28"/>
        </w:rPr>
        <w:t>Tham khảo bố mẹ, thầy cô, người thân để được tư vấn.</w:t>
      </w:r>
    </w:p>
    <w:p w14:paraId="36367F59"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64" w:name="bookmark7280"/>
      <w:bookmarkEnd w:id="7164"/>
      <w:r>
        <w:rPr>
          <w:sz w:val="28"/>
          <w:szCs w:val="28"/>
        </w:rPr>
        <w:t>Tham gia các chương trình giáo dục hướng nghiệp do nhà trường tổ chức.</w:t>
      </w:r>
    </w:p>
    <w:p w14:paraId="63C057AA" w14:textId="77777777" w:rsidR="00150A58" w:rsidRDefault="00837037" w:rsidP="0098464C">
      <w:pPr>
        <w:pStyle w:val="Vnbnnidung0"/>
        <w:numPr>
          <w:ilvl w:val="0"/>
          <w:numId w:val="743"/>
        </w:numPr>
        <w:tabs>
          <w:tab w:val="left" w:pos="0"/>
        </w:tabs>
        <w:spacing w:after="0" w:line="240" w:lineRule="auto"/>
        <w:ind w:left="-142" w:right="-460"/>
        <w:jc w:val="both"/>
        <w:rPr>
          <w:sz w:val="28"/>
          <w:szCs w:val="28"/>
        </w:rPr>
      </w:pPr>
      <w:bookmarkStart w:id="7165" w:name="bookmark7281"/>
      <w:bookmarkEnd w:id="7165"/>
      <w:r>
        <w:rPr>
          <w:sz w:val="28"/>
          <w:szCs w:val="28"/>
        </w:rPr>
        <w:t>GV tổng kết và đưa ra thông điệp: Trong xã hội có nhiêu nghề nghiệp khác nhau, em hãy chọn cho mình nghề phù hợp với khả năng bản thân đ</w:t>
      </w:r>
      <w:r w:rsidR="00B53CE5" w:rsidRPr="006714C0">
        <w:rPr>
          <w:sz w:val="28"/>
          <w:szCs w:val="28"/>
        </w:rPr>
        <w:t>ể</w:t>
      </w:r>
      <w:r>
        <w:rPr>
          <w:sz w:val="28"/>
          <w:szCs w:val="28"/>
        </w:rPr>
        <w:t xml:space="preserve"> đóng góp nhi</w:t>
      </w:r>
      <w:r w:rsidR="00B53CE5" w:rsidRPr="006714C0">
        <w:rPr>
          <w:sz w:val="28"/>
          <w:szCs w:val="28"/>
        </w:rPr>
        <w:t>ề</w:t>
      </w:r>
      <w:r>
        <w:rPr>
          <w:sz w:val="28"/>
          <w:szCs w:val="28"/>
        </w:rPr>
        <w:t>u công sức, trí tuệ, góp phần xây dựng đất nước ngày càng giàu đẹp.</w:t>
      </w:r>
    </w:p>
    <w:p w14:paraId="64F008E5" w14:textId="77777777" w:rsidR="00814C2E" w:rsidRDefault="00814C2E" w:rsidP="0098464C">
      <w:pPr>
        <w:pStyle w:val="Vnbnnidung0"/>
        <w:tabs>
          <w:tab w:val="left" w:pos="268"/>
        </w:tabs>
        <w:spacing w:after="0" w:line="240" w:lineRule="auto"/>
        <w:ind w:left="-142" w:right="-460"/>
        <w:jc w:val="both"/>
        <w:rPr>
          <w:sz w:val="28"/>
          <w:szCs w:val="28"/>
        </w:rPr>
      </w:pPr>
    </w:p>
    <w:p w14:paraId="679227DC" w14:textId="77777777" w:rsidR="00814C2E" w:rsidRPr="00F26483" w:rsidRDefault="00814C2E" w:rsidP="0098464C">
      <w:pPr>
        <w:pStyle w:val="Vnbnnidung0"/>
        <w:tabs>
          <w:tab w:val="left" w:pos="273"/>
        </w:tabs>
        <w:spacing w:after="0" w:line="240" w:lineRule="auto"/>
        <w:ind w:left="-142" w:right="-460"/>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6D1007A0" w14:textId="77777777" w:rsidR="00814C2E" w:rsidRDefault="00814C2E" w:rsidP="00814C2E">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814C2E" w14:paraId="24074B29"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1B0163C3" w14:textId="77777777" w:rsidR="00814C2E" w:rsidRDefault="00814C2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1F5CF334" w14:textId="77777777" w:rsidR="00814C2E" w:rsidRDefault="00814C2E" w:rsidP="008F08D8">
            <w:pPr>
              <w:pStyle w:val="Khc0"/>
              <w:spacing w:after="0" w:line="240" w:lineRule="auto"/>
              <w:jc w:val="center"/>
              <w:rPr>
                <w:sz w:val="28"/>
                <w:szCs w:val="28"/>
              </w:rPr>
            </w:pPr>
            <w:r>
              <w:rPr>
                <w:b/>
                <w:bCs/>
                <w:sz w:val="28"/>
                <w:szCs w:val="28"/>
              </w:rPr>
              <w:t>Phương pháp</w:t>
            </w:r>
          </w:p>
          <w:p w14:paraId="4BEAD0AE" w14:textId="77777777" w:rsidR="00814C2E" w:rsidRDefault="00814C2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0A54854C" w14:textId="77777777" w:rsidR="00814C2E" w:rsidRDefault="00814C2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678A5F2B" w14:textId="77777777" w:rsidR="00814C2E" w:rsidRDefault="00814C2E" w:rsidP="008F08D8">
            <w:pPr>
              <w:pStyle w:val="Khc0"/>
              <w:spacing w:after="0" w:line="240" w:lineRule="auto"/>
              <w:jc w:val="center"/>
              <w:rPr>
                <w:sz w:val="28"/>
                <w:szCs w:val="28"/>
              </w:rPr>
            </w:pPr>
            <w:r>
              <w:rPr>
                <w:b/>
                <w:bCs/>
                <w:sz w:val="28"/>
                <w:szCs w:val="28"/>
              </w:rPr>
              <w:t>Ghi</w:t>
            </w:r>
          </w:p>
          <w:p w14:paraId="4271D50E" w14:textId="77777777" w:rsidR="00814C2E" w:rsidRDefault="00814C2E" w:rsidP="008F08D8">
            <w:pPr>
              <w:pStyle w:val="Khc0"/>
              <w:spacing w:after="0" w:line="240" w:lineRule="auto"/>
              <w:jc w:val="center"/>
              <w:rPr>
                <w:sz w:val="28"/>
                <w:szCs w:val="28"/>
              </w:rPr>
            </w:pPr>
            <w:r>
              <w:rPr>
                <w:b/>
                <w:bCs/>
                <w:sz w:val="28"/>
                <w:szCs w:val="28"/>
              </w:rPr>
              <w:t>Chú</w:t>
            </w:r>
          </w:p>
        </w:tc>
      </w:tr>
      <w:tr w:rsidR="00814C2E" w14:paraId="0E0193C7"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46DB2BE7"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613005BF"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0A595F82"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21B1C004"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3B201F5D"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5A5FF851"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Phù h</w:t>
            </w:r>
            <w:r w:rsidR="00B53CE5" w:rsidRPr="006714C0">
              <w:rPr>
                <w:sz w:val="28"/>
                <w:szCs w:val="28"/>
              </w:rPr>
              <w:t>ợ</w:t>
            </w:r>
            <w:r>
              <w:rPr>
                <w:sz w:val="28"/>
                <w:szCs w:val="28"/>
              </w:rPr>
              <w:t>p với mục tiêu, nội dung</w:t>
            </w:r>
          </w:p>
        </w:tc>
        <w:tc>
          <w:tcPr>
            <w:tcW w:w="1489" w:type="dxa"/>
            <w:tcBorders>
              <w:top w:val="single" w:sz="4" w:space="0" w:color="auto"/>
              <w:left w:val="single" w:sz="4" w:space="0" w:color="auto"/>
              <w:bottom w:val="single" w:sz="4" w:space="0" w:color="auto"/>
            </w:tcBorders>
            <w:shd w:val="clear" w:color="auto" w:fill="FFFFFF"/>
          </w:tcPr>
          <w:p w14:paraId="2EC62AD8" w14:textId="77777777" w:rsidR="00814C2E" w:rsidRDefault="00814C2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03667E22" w14:textId="77777777" w:rsidR="00814C2E" w:rsidRDefault="00814C2E" w:rsidP="008F08D8">
            <w:pPr>
              <w:tabs>
                <w:tab w:val="left" w:pos="165"/>
              </w:tabs>
              <w:ind w:right="74"/>
              <w:rPr>
                <w:rFonts w:ascii="Times New Roman" w:hAnsi="Times New Roman" w:cs="Times New Roman"/>
                <w:sz w:val="28"/>
                <w:szCs w:val="28"/>
              </w:rPr>
            </w:pPr>
          </w:p>
        </w:tc>
      </w:tr>
    </w:tbl>
    <w:p w14:paraId="6D8F0053" w14:textId="77777777" w:rsidR="00814C2E" w:rsidRDefault="00814C2E" w:rsidP="00814C2E">
      <w:pPr>
        <w:pStyle w:val="Chthchbng0"/>
        <w:rPr>
          <w:sz w:val="28"/>
          <w:szCs w:val="28"/>
        </w:rPr>
      </w:pPr>
    </w:p>
    <w:p w14:paraId="220C517D" w14:textId="77777777" w:rsidR="00814C2E" w:rsidRDefault="00814C2E" w:rsidP="00814C2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4D9EDA16" w14:textId="77777777" w:rsidR="00814C2E" w:rsidRDefault="00814C2E" w:rsidP="00814C2E">
      <w:pPr>
        <w:rPr>
          <w:rFonts w:ascii="Times New Roman" w:hAnsi="Times New Roman" w:cs="Times New Roman"/>
          <w:sz w:val="28"/>
          <w:szCs w:val="28"/>
        </w:rPr>
      </w:pPr>
    </w:p>
    <w:p w14:paraId="6221683D" w14:textId="77777777" w:rsidR="00814C2E" w:rsidRDefault="00814C2E" w:rsidP="00814C2E">
      <w:pPr>
        <w:rPr>
          <w:rFonts w:ascii="Times New Roman" w:hAnsi="Times New Roman" w:cs="Times New Roman"/>
          <w:sz w:val="28"/>
          <w:szCs w:val="28"/>
        </w:rPr>
      </w:pPr>
    </w:p>
    <w:p w14:paraId="36A8DBBB" w14:textId="77777777" w:rsidR="00814C2E" w:rsidRDefault="00814C2E" w:rsidP="00A5492F">
      <w:pPr>
        <w:pStyle w:val="Vnbnnidung0"/>
        <w:spacing w:after="0" w:line="240" w:lineRule="auto"/>
        <w:rPr>
          <w:sz w:val="28"/>
          <w:szCs w:val="28"/>
        </w:rPr>
      </w:pPr>
    </w:p>
    <w:p w14:paraId="07025A2C" w14:textId="77777777" w:rsidR="00B53CE5" w:rsidRDefault="00B53CE5" w:rsidP="00A5492F">
      <w:pPr>
        <w:pStyle w:val="Vnbnnidung0"/>
        <w:spacing w:after="0" w:line="240" w:lineRule="auto"/>
        <w:rPr>
          <w:sz w:val="28"/>
          <w:szCs w:val="28"/>
        </w:rPr>
      </w:pPr>
    </w:p>
    <w:p w14:paraId="0049F72C" w14:textId="77777777" w:rsidR="00B53CE5" w:rsidRDefault="00B53CE5" w:rsidP="00A5492F">
      <w:pPr>
        <w:pStyle w:val="Vnbnnidung0"/>
        <w:spacing w:after="0" w:line="240" w:lineRule="auto"/>
        <w:rPr>
          <w:sz w:val="28"/>
          <w:szCs w:val="28"/>
        </w:rPr>
      </w:pPr>
    </w:p>
    <w:p w14:paraId="309BF467" w14:textId="77777777" w:rsidR="00B53CE5" w:rsidRDefault="00B53CE5" w:rsidP="00A5492F">
      <w:pPr>
        <w:pStyle w:val="Vnbnnidung0"/>
        <w:spacing w:after="0" w:line="240" w:lineRule="auto"/>
        <w:rPr>
          <w:sz w:val="28"/>
          <w:szCs w:val="28"/>
        </w:rPr>
      </w:pPr>
    </w:p>
    <w:p w14:paraId="69FBEDB5" w14:textId="77777777" w:rsidR="00B53CE5" w:rsidRDefault="00B53CE5" w:rsidP="00A5492F">
      <w:pPr>
        <w:pStyle w:val="Vnbnnidung0"/>
        <w:spacing w:after="0" w:line="240" w:lineRule="auto"/>
        <w:rPr>
          <w:sz w:val="28"/>
          <w:szCs w:val="28"/>
        </w:rPr>
      </w:pPr>
    </w:p>
    <w:p w14:paraId="00DB1C43" w14:textId="77777777" w:rsidR="00B53CE5" w:rsidRDefault="00B53CE5" w:rsidP="00A5492F">
      <w:pPr>
        <w:pStyle w:val="Vnbnnidung0"/>
        <w:spacing w:after="0" w:line="240" w:lineRule="auto"/>
        <w:rPr>
          <w:sz w:val="28"/>
          <w:szCs w:val="28"/>
        </w:rPr>
      </w:pPr>
    </w:p>
    <w:p w14:paraId="70D7F234" w14:textId="77777777" w:rsidR="00B53CE5" w:rsidRDefault="00B53CE5" w:rsidP="00A5492F">
      <w:pPr>
        <w:pStyle w:val="Vnbnnidung0"/>
        <w:spacing w:after="0" w:line="240" w:lineRule="auto"/>
        <w:rPr>
          <w:sz w:val="28"/>
          <w:szCs w:val="28"/>
        </w:rPr>
      </w:pPr>
    </w:p>
    <w:p w14:paraId="2773BA1E" w14:textId="77777777" w:rsidR="00B53CE5" w:rsidRDefault="00B53CE5" w:rsidP="00A5492F">
      <w:pPr>
        <w:pStyle w:val="Vnbnnidung0"/>
        <w:spacing w:after="0" w:line="240" w:lineRule="auto"/>
        <w:rPr>
          <w:sz w:val="28"/>
          <w:szCs w:val="28"/>
        </w:rPr>
      </w:pPr>
    </w:p>
    <w:p w14:paraId="1DB7CE44" w14:textId="77777777" w:rsidR="00B53CE5" w:rsidRDefault="00B53CE5" w:rsidP="00A5492F">
      <w:pPr>
        <w:pStyle w:val="Vnbnnidung0"/>
        <w:spacing w:after="0" w:line="240" w:lineRule="auto"/>
        <w:rPr>
          <w:sz w:val="28"/>
          <w:szCs w:val="28"/>
        </w:rPr>
      </w:pPr>
    </w:p>
    <w:p w14:paraId="2F70D77A" w14:textId="77777777" w:rsidR="00B53CE5" w:rsidRDefault="00B53CE5" w:rsidP="00A5492F">
      <w:pPr>
        <w:pStyle w:val="Vnbnnidung0"/>
        <w:spacing w:after="0" w:line="240" w:lineRule="auto"/>
        <w:rPr>
          <w:sz w:val="28"/>
          <w:szCs w:val="28"/>
        </w:rPr>
      </w:pPr>
    </w:p>
    <w:p w14:paraId="170735D2" w14:textId="77777777" w:rsidR="00B53CE5" w:rsidRDefault="00B53CE5" w:rsidP="00A5492F">
      <w:pPr>
        <w:pStyle w:val="Vnbnnidung0"/>
        <w:spacing w:after="0" w:line="240" w:lineRule="auto"/>
        <w:rPr>
          <w:sz w:val="28"/>
          <w:szCs w:val="28"/>
        </w:rPr>
      </w:pPr>
    </w:p>
    <w:p w14:paraId="0AA86C3E" w14:textId="77777777" w:rsidR="00B53CE5" w:rsidRDefault="00B53CE5" w:rsidP="00A5492F">
      <w:pPr>
        <w:pStyle w:val="Vnbnnidung0"/>
        <w:spacing w:after="0" w:line="240" w:lineRule="auto"/>
        <w:rPr>
          <w:sz w:val="28"/>
          <w:szCs w:val="28"/>
        </w:rPr>
      </w:pPr>
    </w:p>
    <w:p w14:paraId="7A4D4DC7" w14:textId="77777777" w:rsidR="00B53CE5" w:rsidRDefault="00B53CE5" w:rsidP="00A5492F">
      <w:pPr>
        <w:pStyle w:val="Vnbnnidung0"/>
        <w:spacing w:after="0" w:line="240" w:lineRule="auto"/>
        <w:rPr>
          <w:sz w:val="28"/>
          <w:szCs w:val="28"/>
        </w:rPr>
      </w:pPr>
    </w:p>
    <w:p w14:paraId="02ADC189" w14:textId="77777777" w:rsidR="00814C2E" w:rsidRDefault="00814C2E" w:rsidP="00A5492F">
      <w:pPr>
        <w:pStyle w:val="Vnbnnidung0"/>
        <w:spacing w:after="0" w:line="240" w:lineRule="auto"/>
        <w:rPr>
          <w:sz w:val="28"/>
          <w:szCs w:val="28"/>
        </w:rPr>
      </w:pPr>
    </w:p>
    <w:p w14:paraId="5EE64A28" w14:textId="77777777" w:rsidR="00814C2E" w:rsidRDefault="00814C2E" w:rsidP="00A5492F">
      <w:pPr>
        <w:pStyle w:val="Vnbnnidung0"/>
        <w:spacing w:after="0" w:line="240" w:lineRule="auto"/>
        <w:rPr>
          <w:sz w:val="28"/>
          <w:szCs w:val="28"/>
        </w:rPr>
      </w:pPr>
    </w:p>
    <w:p w14:paraId="43B7D2E0" w14:textId="77777777" w:rsidR="00150A58" w:rsidRPr="006714C0" w:rsidRDefault="00837037" w:rsidP="00A5492F">
      <w:pPr>
        <w:pStyle w:val="Vnbnnidung0"/>
        <w:spacing w:after="0" w:line="240" w:lineRule="auto"/>
        <w:rPr>
          <w:sz w:val="28"/>
          <w:szCs w:val="28"/>
        </w:rPr>
      </w:pPr>
      <w:r>
        <w:rPr>
          <w:sz w:val="28"/>
          <w:szCs w:val="28"/>
        </w:rPr>
        <w:t>Ngày soạn:</w:t>
      </w:r>
      <w:r w:rsidR="004E2E66" w:rsidRPr="006714C0">
        <w:rPr>
          <w:sz w:val="28"/>
          <w:szCs w:val="28"/>
        </w:rPr>
        <w:t xml:space="preserve"> 3/4/2022</w:t>
      </w:r>
    </w:p>
    <w:p w14:paraId="7E21ACE5" w14:textId="77777777" w:rsidR="004E2E66" w:rsidRPr="006714C0" w:rsidRDefault="00837037" w:rsidP="004E2E66">
      <w:pPr>
        <w:pStyle w:val="Vnbnnidung0"/>
        <w:spacing w:after="0" w:line="276" w:lineRule="auto"/>
        <w:jc w:val="center"/>
        <w:rPr>
          <w:b/>
          <w:bCs/>
          <w:color w:val="FF0000"/>
          <w:sz w:val="28"/>
          <w:szCs w:val="28"/>
        </w:rPr>
      </w:pPr>
      <w:r w:rsidRPr="004E2E66">
        <w:rPr>
          <w:b/>
          <w:bCs/>
          <w:color w:val="FF0000"/>
          <w:sz w:val="28"/>
          <w:szCs w:val="28"/>
        </w:rPr>
        <w:t xml:space="preserve">TUẦN 29 - TIẾT </w:t>
      </w:r>
      <w:r w:rsidR="004E2E66" w:rsidRPr="006714C0">
        <w:rPr>
          <w:b/>
          <w:bCs/>
          <w:color w:val="FF0000"/>
          <w:sz w:val="28"/>
          <w:szCs w:val="28"/>
        </w:rPr>
        <w:t>85</w:t>
      </w:r>
      <w:r w:rsidRPr="004E2E66">
        <w:rPr>
          <w:b/>
          <w:bCs/>
          <w:color w:val="FF0000"/>
          <w:sz w:val="28"/>
          <w:szCs w:val="28"/>
        </w:rPr>
        <w:t xml:space="preserve">: </w:t>
      </w:r>
      <w:r w:rsidR="004E2E66" w:rsidRPr="006714C0">
        <w:rPr>
          <w:b/>
          <w:bCs/>
          <w:color w:val="FF0000"/>
          <w:sz w:val="28"/>
          <w:szCs w:val="28"/>
        </w:rPr>
        <w:t>SINH HOẠT DƯỚI CỜ</w:t>
      </w:r>
    </w:p>
    <w:p w14:paraId="6CF2BF01" w14:textId="77777777" w:rsidR="00150A58" w:rsidRPr="004E2E66" w:rsidRDefault="00837037" w:rsidP="004E2E66">
      <w:pPr>
        <w:pStyle w:val="Vnbnnidung0"/>
        <w:spacing w:after="0" w:line="276" w:lineRule="auto"/>
        <w:jc w:val="center"/>
        <w:rPr>
          <w:b/>
          <w:bCs/>
          <w:sz w:val="28"/>
          <w:szCs w:val="28"/>
        </w:rPr>
      </w:pPr>
      <w:r w:rsidRPr="004E2E66">
        <w:rPr>
          <w:b/>
          <w:bCs/>
          <w:sz w:val="28"/>
          <w:szCs w:val="28"/>
        </w:rPr>
        <w:lastRenderedPageBreak/>
        <w:t>THẾ GIỚI NGHỀ NGHIỆP QUANH TA</w:t>
      </w:r>
    </w:p>
    <w:p w14:paraId="37968645" w14:textId="77777777" w:rsidR="004E2E66" w:rsidRDefault="004E2E66" w:rsidP="00A5492F">
      <w:pPr>
        <w:pStyle w:val="Vnbnnidung0"/>
        <w:spacing w:after="0" w:line="240" w:lineRule="auto"/>
        <w:rPr>
          <w:b/>
          <w:bCs/>
          <w:sz w:val="28"/>
          <w:szCs w:val="28"/>
        </w:rPr>
      </w:pPr>
    </w:p>
    <w:p w14:paraId="24A9D71D" w14:textId="77777777" w:rsidR="00150A58" w:rsidRDefault="00837037" w:rsidP="004E2E66">
      <w:pPr>
        <w:pStyle w:val="Vnbnnidung0"/>
        <w:spacing w:after="0" w:line="240" w:lineRule="auto"/>
        <w:ind w:left="-142" w:right="-460"/>
        <w:rPr>
          <w:sz w:val="28"/>
          <w:szCs w:val="28"/>
        </w:rPr>
      </w:pPr>
      <w:r>
        <w:rPr>
          <w:b/>
          <w:bCs/>
          <w:sz w:val="28"/>
          <w:szCs w:val="28"/>
        </w:rPr>
        <w:t>I. MỤC TIÊU</w:t>
      </w:r>
    </w:p>
    <w:p w14:paraId="22AE4968" w14:textId="77777777" w:rsidR="00150A58" w:rsidRDefault="00837037" w:rsidP="004E2E66">
      <w:pPr>
        <w:pStyle w:val="Tiu20"/>
        <w:keepNext/>
        <w:keepLines/>
        <w:numPr>
          <w:ilvl w:val="0"/>
          <w:numId w:val="762"/>
        </w:numPr>
        <w:tabs>
          <w:tab w:val="left" w:pos="142"/>
        </w:tabs>
        <w:spacing w:after="0" w:line="240" w:lineRule="auto"/>
        <w:ind w:left="-142" w:right="-460"/>
        <w:rPr>
          <w:sz w:val="28"/>
          <w:szCs w:val="28"/>
        </w:rPr>
      </w:pPr>
      <w:bookmarkStart w:id="7166" w:name="bookmark7285"/>
      <w:bookmarkStart w:id="7167" w:name="bookmark7286"/>
      <w:bookmarkStart w:id="7168" w:name="bookmark7284"/>
      <w:bookmarkStart w:id="7169" w:name="bookmark7283"/>
      <w:bookmarkEnd w:id="7166"/>
      <w:r>
        <w:rPr>
          <w:sz w:val="28"/>
          <w:szCs w:val="28"/>
        </w:rPr>
        <w:t>Kiến thức</w:t>
      </w:r>
      <w:bookmarkEnd w:id="7167"/>
      <w:bookmarkEnd w:id="7168"/>
      <w:bookmarkEnd w:id="7169"/>
    </w:p>
    <w:p w14:paraId="1342D467" w14:textId="77777777" w:rsidR="00150A58" w:rsidRDefault="00837037" w:rsidP="004E2E66">
      <w:pPr>
        <w:pStyle w:val="Vnbnnidung0"/>
        <w:spacing w:after="0" w:line="240" w:lineRule="auto"/>
        <w:ind w:left="-142" w:right="-460"/>
        <w:rPr>
          <w:sz w:val="28"/>
          <w:szCs w:val="28"/>
        </w:rPr>
      </w:pPr>
      <w:r>
        <w:rPr>
          <w:sz w:val="28"/>
          <w:szCs w:val="28"/>
        </w:rPr>
        <w:t>Sau khi tham gia hoạt động này, HS có khả năng:</w:t>
      </w:r>
    </w:p>
    <w:p w14:paraId="05DB410C" w14:textId="77777777" w:rsidR="00150A58" w:rsidRDefault="00837037" w:rsidP="004E2E66">
      <w:pPr>
        <w:pStyle w:val="Vnbnnidung0"/>
        <w:spacing w:after="0" w:line="240" w:lineRule="auto"/>
        <w:ind w:left="-142" w:right="-460"/>
        <w:rPr>
          <w:sz w:val="28"/>
          <w:szCs w:val="28"/>
        </w:rPr>
      </w:pPr>
      <w:r>
        <w:rPr>
          <w:sz w:val="28"/>
          <w:szCs w:val="28"/>
        </w:rPr>
        <w:t>-</w:t>
      </w:r>
      <w:r w:rsidR="004E2E66" w:rsidRPr="006714C0">
        <w:rPr>
          <w:sz w:val="28"/>
          <w:szCs w:val="28"/>
        </w:rPr>
        <w:t xml:space="preserve"> </w:t>
      </w:r>
      <w:r>
        <w:rPr>
          <w:sz w:val="28"/>
          <w:szCs w:val="28"/>
        </w:rPr>
        <w:t>Nêu được tên của các nghề phổ biến trong xã hội và các nghề đang có ở địa phương;</w:t>
      </w:r>
    </w:p>
    <w:p w14:paraId="475B23BA" w14:textId="77777777" w:rsidR="00150A58" w:rsidRDefault="00837037" w:rsidP="004E2E66">
      <w:pPr>
        <w:pStyle w:val="Vnbnnidung0"/>
        <w:numPr>
          <w:ilvl w:val="0"/>
          <w:numId w:val="743"/>
        </w:numPr>
        <w:tabs>
          <w:tab w:val="left" w:pos="0"/>
        </w:tabs>
        <w:spacing w:after="0" w:line="240" w:lineRule="auto"/>
        <w:ind w:left="-142" w:right="-460"/>
        <w:rPr>
          <w:sz w:val="28"/>
          <w:szCs w:val="28"/>
        </w:rPr>
      </w:pPr>
      <w:bookmarkStart w:id="7170" w:name="bookmark7287"/>
      <w:bookmarkEnd w:id="7170"/>
      <w:r>
        <w:rPr>
          <w:sz w:val="28"/>
          <w:szCs w:val="28"/>
        </w:rPr>
        <w:t>Trình bày được lợi ích, giá trị cùa các nghề trong xã hội và có thái độ tôn trọng đối với các hoạt động lao động nghề nghiệp;</w:t>
      </w:r>
    </w:p>
    <w:p w14:paraId="0E768385" w14:textId="77777777" w:rsidR="00150A58" w:rsidRDefault="00837037" w:rsidP="004E2E66">
      <w:pPr>
        <w:pStyle w:val="Tiu20"/>
        <w:keepNext/>
        <w:keepLines/>
        <w:numPr>
          <w:ilvl w:val="0"/>
          <w:numId w:val="762"/>
        </w:numPr>
        <w:tabs>
          <w:tab w:val="left" w:pos="142"/>
        </w:tabs>
        <w:spacing w:after="0" w:line="240" w:lineRule="auto"/>
        <w:ind w:left="-142" w:right="-460"/>
        <w:rPr>
          <w:sz w:val="28"/>
          <w:szCs w:val="28"/>
        </w:rPr>
      </w:pPr>
      <w:bookmarkStart w:id="7171" w:name="bookmark7290"/>
      <w:bookmarkStart w:id="7172" w:name="bookmark7288"/>
      <w:bookmarkStart w:id="7173" w:name="bookmark7289"/>
      <w:bookmarkStart w:id="7174" w:name="bookmark7291"/>
      <w:bookmarkEnd w:id="7171"/>
      <w:r>
        <w:rPr>
          <w:sz w:val="28"/>
          <w:szCs w:val="28"/>
        </w:rPr>
        <w:t>Năng lực:</w:t>
      </w:r>
      <w:bookmarkEnd w:id="7172"/>
      <w:bookmarkEnd w:id="7173"/>
      <w:bookmarkEnd w:id="7174"/>
    </w:p>
    <w:p w14:paraId="73A03CD6" w14:textId="77777777" w:rsidR="00150A58" w:rsidRPr="004E2E66" w:rsidRDefault="00837037" w:rsidP="004E2E66">
      <w:pPr>
        <w:pStyle w:val="Vnbnnidung0"/>
        <w:numPr>
          <w:ilvl w:val="0"/>
          <w:numId w:val="743"/>
        </w:numPr>
        <w:tabs>
          <w:tab w:val="left" w:pos="142"/>
          <w:tab w:val="left" w:pos="278"/>
        </w:tabs>
        <w:spacing w:after="0" w:line="240" w:lineRule="auto"/>
        <w:ind w:left="-142" w:right="-460"/>
        <w:rPr>
          <w:sz w:val="28"/>
          <w:szCs w:val="28"/>
        </w:rPr>
      </w:pPr>
      <w:bookmarkStart w:id="7175" w:name="bookmark7292"/>
      <w:bookmarkEnd w:id="7175"/>
      <w:r w:rsidRPr="004E2E66">
        <w:rPr>
          <w:i/>
          <w:iCs/>
          <w:sz w:val="28"/>
          <w:szCs w:val="28"/>
        </w:rPr>
        <w:t>Năng lực chung:</w:t>
      </w:r>
      <w:r w:rsidRPr="004E2E66">
        <w:rPr>
          <w:sz w:val="28"/>
          <w:szCs w:val="28"/>
        </w:rPr>
        <w:t xml:space="preserve"> Giao tiếp, họp tác, tự chủ, tự học, giải quyết vấn đề</w:t>
      </w:r>
    </w:p>
    <w:p w14:paraId="654ACE6F" w14:textId="77777777" w:rsidR="00150A58" w:rsidRPr="004E2E66" w:rsidRDefault="00837037" w:rsidP="004E2E66">
      <w:pPr>
        <w:pStyle w:val="Vnbnnidung0"/>
        <w:numPr>
          <w:ilvl w:val="0"/>
          <w:numId w:val="743"/>
        </w:numPr>
        <w:tabs>
          <w:tab w:val="left" w:pos="142"/>
          <w:tab w:val="left" w:pos="283"/>
        </w:tabs>
        <w:spacing w:after="0" w:line="240" w:lineRule="auto"/>
        <w:ind w:left="-142" w:right="-460"/>
        <w:rPr>
          <w:sz w:val="28"/>
          <w:szCs w:val="28"/>
        </w:rPr>
      </w:pPr>
      <w:bookmarkStart w:id="7176" w:name="bookmark7293"/>
      <w:bookmarkEnd w:id="7176"/>
      <w:r w:rsidRPr="004E2E66">
        <w:rPr>
          <w:i/>
          <w:iCs/>
          <w:sz w:val="28"/>
          <w:szCs w:val="28"/>
        </w:rPr>
        <w:t>Năng lực riêng:</w:t>
      </w:r>
    </w:p>
    <w:p w14:paraId="01DE595C" w14:textId="77777777" w:rsidR="00150A58" w:rsidRDefault="00837037" w:rsidP="004E2E66">
      <w:pPr>
        <w:pStyle w:val="Vnbnnidung0"/>
        <w:spacing w:after="0" w:line="240" w:lineRule="auto"/>
        <w:ind w:left="-142" w:right="-460"/>
        <w:rPr>
          <w:sz w:val="28"/>
          <w:szCs w:val="28"/>
        </w:rPr>
      </w:pPr>
      <w:r>
        <w:rPr>
          <w:sz w:val="28"/>
          <w:szCs w:val="28"/>
        </w:rPr>
        <w:t>+ Làm chủ được cảm xúc của bản thân trong các tình huống giao tiếp, ứng xử khác nhau.</w:t>
      </w:r>
    </w:p>
    <w:p w14:paraId="4A16DA84" w14:textId="77777777" w:rsidR="00150A58" w:rsidRDefault="00837037" w:rsidP="004E2E66">
      <w:pPr>
        <w:pStyle w:val="Vnbnnidung0"/>
        <w:spacing w:after="0" w:line="240" w:lineRule="auto"/>
        <w:ind w:left="-142" w:right="-460"/>
        <w:rPr>
          <w:sz w:val="28"/>
          <w:szCs w:val="28"/>
        </w:rPr>
      </w:pPr>
      <w:r>
        <w:rPr>
          <w:sz w:val="28"/>
          <w:szCs w:val="28"/>
        </w:rPr>
        <w:t>+ Rèn luyện năng lực tự chủ, giao tiếp và hợp tác, thiết kế và tổ chức hoạt động, định hướng nghề nghiệp.</w:t>
      </w:r>
    </w:p>
    <w:p w14:paraId="69C9C75B" w14:textId="77777777" w:rsidR="00150A58" w:rsidRDefault="00837037" w:rsidP="004E2E66">
      <w:pPr>
        <w:pStyle w:val="Vnbnnidung0"/>
        <w:numPr>
          <w:ilvl w:val="0"/>
          <w:numId w:val="762"/>
        </w:numPr>
        <w:tabs>
          <w:tab w:val="left" w:pos="142"/>
        </w:tabs>
        <w:spacing w:after="0" w:line="240" w:lineRule="auto"/>
        <w:ind w:left="-142" w:right="-460"/>
        <w:rPr>
          <w:sz w:val="28"/>
          <w:szCs w:val="28"/>
        </w:rPr>
      </w:pPr>
      <w:bookmarkStart w:id="7177" w:name="bookmark7294"/>
      <w:bookmarkEnd w:id="7177"/>
      <w:r>
        <w:rPr>
          <w:b/>
          <w:bCs/>
          <w:sz w:val="28"/>
          <w:szCs w:val="28"/>
        </w:rPr>
        <w:t xml:space="preserve">Phẩm chất: </w:t>
      </w:r>
      <w:r>
        <w:rPr>
          <w:sz w:val="28"/>
          <w:szCs w:val="28"/>
        </w:rPr>
        <w:t>nhân ái, trung thực, trách nhiệm.</w:t>
      </w:r>
    </w:p>
    <w:p w14:paraId="7CF1D0E3" w14:textId="77777777" w:rsidR="00150A58" w:rsidRDefault="004E2E66" w:rsidP="004E2E66">
      <w:pPr>
        <w:pStyle w:val="Vnbnnidung0"/>
        <w:numPr>
          <w:ilvl w:val="0"/>
          <w:numId w:val="763"/>
        </w:numPr>
        <w:tabs>
          <w:tab w:val="left" w:pos="142"/>
          <w:tab w:val="left" w:pos="458"/>
        </w:tabs>
        <w:spacing w:after="0" w:line="240" w:lineRule="auto"/>
        <w:ind w:left="-142" w:right="-460"/>
        <w:rPr>
          <w:sz w:val="28"/>
          <w:szCs w:val="28"/>
        </w:rPr>
      </w:pPr>
      <w:bookmarkStart w:id="7178" w:name="bookmark7295"/>
      <w:bookmarkEnd w:id="7178"/>
      <w:r w:rsidRPr="006714C0">
        <w:rPr>
          <w:b/>
          <w:bCs/>
          <w:sz w:val="28"/>
          <w:szCs w:val="28"/>
        </w:rPr>
        <w:t xml:space="preserve"> </w:t>
      </w:r>
      <w:r w:rsidR="00837037">
        <w:rPr>
          <w:b/>
          <w:bCs/>
          <w:sz w:val="28"/>
          <w:szCs w:val="28"/>
        </w:rPr>
        <w:t>THIÉT BỊ DẠY HỌC VÀ HỌC LIỆU</w:t>
      </w:r>
    </w:p>
    <w:p w14:paraId="63E784B5" w14:textId="77777777" w:rsidR="004E2E66" w:rsidRDefault="00837037" w:rsidP="004E2E66">
      <w:pPr>
        <w:pStyle w:val="Tiu20"/>
        <w:keepNext/>
        <w:keepLines/>
        <w:spacing w:after="0" w:line="240" w:lineRule="auto"/>
        <w:ind w:left="-142" w:right="-460"/>
        <w:rPr>
          <w:sz w:val="28"/>
          <w:szCs w:val="28"/>
        </w:rPr>
      </w:pPr>
      <w:bookmarkStart w:id="7179" w:name="bookmark7298"/>
      <w:bookmarkStart w:id="7180" w:name="bookmark7297"/>
      <w:bookmarkStart w:id="7181" w:name="bookmark7296"/>
      <w:r>
        <w:rPr>
          <w:sz w:val="28"/>
          <w:szCs w:val="28"/>
        </w:rPr>
        <w:t>l.</w:t>
      </w:r>
      <w:r w:rsidR="004E2E66" w:rsidRPr="006714C0">
        <w:rPr>
          <w:sz w:val="28"/>
          <w:szCs w:val="28"/>
        </w:rPr>
        <w:t xml:space="preserve"> </w:t>
      </w:r>
      <w:r>
        <w:rPr>
          <w:sz w:val="28"/>
          <w:szCs w:val="28"/>
        </w:rPr>
        <w:t xml:space="preserve">Đối </w:t>
      </w:r>
      <w:r w:rsidR="004E2E66" w:rsidRPr="006714C0">
        <w:rPr>
          <w:sz w:val="28"/>
          <w:szCs w:val="28"/>
        </w:rPr>
        <w:t>vớ</w:t>
      </w:r>
      <w:r>
        <w:rPr>
          <w:sz w:val="28"/>
          <w:szCs w:val="28"/>
        </w:rPr>
        <w:t>i</w:t>
      </w:r>
      <w:r w:rsidR="004E2E66" w:rsidRPr="006714C0">
        <w:rPr>
          <w:sz w:val="28"/>
          <w:szCs w:val="28"/>
        </w:rPr>
        <w:t xml:space="preserve"> </w:t>
      </w:r>
      <w:r>
        <w:rPr>
          <w:sz w:val="28"/>
          <w:szCs w:val="28"/>
        </w:rPr>
        <w:t>GV:</w:t>
      </w:r>
      <w:bookmarkEnd w:id="7179"/>
      <w:bookmarkEnd w:id="7180"/>
      <w:bookmarkEnd w:id="7181"/>
    </w:p>
    <w:p w14:paraId="43DAF17D" w14:textId="77777777" w:rsidR="00150A58" w:rsidRDefault="00837037" w:rsidP="004E2E66">
      <w:pPr>
        <w:pStyle w:val="Tiu20"/>
        <w:keepNext/>
        <w:keepLines/>
        <w:spacing w:after="0" w:line="240" w:lineRule="auto"/>
        <w:ind w:left="-142" w:right="-460"/>
        <w:rPr>
          <w:sz w:val="28"/>
          <w:szCs w:val="28"/>
        </w:rPr>
      </w:pPr>
      <w:r>
        <w:rPr>
          <w:rStyle w:val="Vnbnnidung"/>
          <w:b w:val="0"/>
          <w:bCs w:val="0"/>
          <w:sz w:val="28"/>
          <w:szCs w:val="28"/>
        </w:rPr>
        <w:t>- S</w:t>
      </w:r>
      <w:r w:rsidR="004E2E66" w:rsidRPr="006714C0">
        <w:rPr>
          <w:rStyle w:val="Vnbnnidung"/>
          <w:b w:val="0"/>
          <w:bCs w:val="0"/>
          <w:sz w:val="28"/>
          <w:szCs w:val="28"/>
        </w:rPr>
        <w:t>ố</w:t>
      </w:r>
      <w:r>
        <w:rPr>
          <w:rStyle w:val="Vnbnnidung"/>
          <w:b w:val="0"/>
          <w:bCs w:val="0"/>
          <w:sz w:val="28"/>
          <w:szCs w:val="28"/>
        </w:rPr>
        <w:t xml:space="preserve"> liệu, hình ảnh minh hoạ về nghề nghiệp;</w:t>
      </w:r>
    </w:p>
    <w:p w14:paraId="416F2B2A" w14:textId="77777777" w:rsidR="00150A58" w:rsidRDefault="00837037" w:rsidP="004E2E66">
      <w:pPr>
        <w:pStyle w:val="Vnbnnidung0"/>
        <w:numPr>
          <w:ilvl w:val="0"/>
          <w:numId w:val="743"/>
        </w:numPr>
        <w:tabs>
          <w:tab w:val="left" w:pos="0"/>
        </w:tabs>
        <w:spacing w:after="0" w:line="240" w:lineRule="auto"/>
        <w:ind w:left="-142" w:right="-460"/>
        <w:rPr>
          <w:sz w:val="28"/>
          <w:szCs w:val="28"/>
        </w:rPr>
      </w:pPr>
      <w:bookmarkStart w:id="7182" w:name="bookmark7299"/>
      <w:bookmarkEnd w:id="7182"/>
      <w:r>
        <w:rPr>
          <w:sz w:val="28"/>
          <w:szCs w:val="28"/>
        </w:rPr>
        <w:t>Thiết kế bộ câu hỏi cho trò chơi “Rung chuông vàng” (khoảng 25 - 30 câu hỏi xoay quanh thế giới nghề nghiệp và giá trị c</w:t>
      </w:r>
      <w:r w:rsidR="004E2E66" w:rsidRPr="006714C0">
        <w:rPr>
          <w:sz w:val="28"/>
          <w:szCs w:val="28"/>
        </w:rPr>
        <w:t>ủa</w:t>
      </w:r>
      <w:r>
        <w:rPr>
          <w:sz w:val="28"/>
          <w:szCs w:val="28"/>
        </w:rPr>
        <w:t xml:space="preserve"> nghề nghiệp) hoặc s</w:t>
      </w:r>
      <w:r w:rsidR="004E2E66" w:rsidRPr="006714C0">
        <w:rPr>
          <w:sz w:val="28"/>
          <w:szCs w:val="28"/>
        </w:rPr>
        <w:t>ử</w:t>
      </w:r>
      <w:r>
        <w:rPr>
          <w:sz w:val="28"/>
          <w:szCs w:val="28"/>
        </w:rPr>
        <w:t xml:space="preserve"> dụng các câu hỏi ở phần Tư liệu tham khảo cho hoạt động giáo dục theo chủ đ</w:t>
      </w:r>
      <w:r w:rsidR="004E2E66" w:rsidRPr="006714C0">
        <w:rPr>
          <w:sz w:val="28"/>
          <w:szCs w:val="28"/>
        </w:rPr>
        <w:t>ề</w:t>
      </w:r>
      <w:r>
        <w:rPr>
          <w:sz w:val="28"/>
          <w:szCs w:val="28"/>
        </w:rPr>
        <w:t xml:space="preserve"> này;</w:t>
      </w:r>
    </w:p>
    <w:p w14:paraId="60D7D388" w14:textId="77777777" w:rsidR="00150A58" w:rsidRDefault="00837037" w:rsidP="004E2E66">
      <w:pPr>
        <w:pStyle w:val="Vnbnnidung0"/>
        <w:numPr>
          <w:ilvl w:val="0"/>
          <w:numId w:val="743"/>
        </w:numPr>
        <w:tabs>
          <w:tab w:val="left" w:pos="142"/>
        </w:tabs>
        <w:spacing w:after="0" w:line="240" w:lineRule="auto"/>
        <w:ind w:left="-142" w:right="-460"/>
        <w:rPr>
          <w:sz w:val="28"/>
          <w:szCs w:val="28"/>
        </w:rPr>
      </w:pPr>
      <w:bookmarkStart w:id="7183" w:name="bookmark7300"/>
      <w:bookmarkEnd w:id="7183"/>
      <w:r>
        <w:rPr>
          <w:sz w:val="28"/>
          <w:szCs w:val="28"/>
        </w:rPr>
        <w:t>Phần thưởng cho đội thắng cuộc và cá nhân tham gia trò chơi;</w:t>
      </w:r>
    </w:p>
    <w:p w14:paraId="52DAEA1D" w14:textId="77777777" w:rsidR="00150A58" w:rsidRDefault="00837037" w:rsidP="004E2E66">
      <w:pPr>
        <w:pStyle w:val="Tiu20"/>
        <w:keepNext/>
        <w:keepLines/>
        <w:numPr>
          <w:ilvl w:val="0"/>
          <w:numId w:val="764"/>
        </w:numPr>
        <w:tabs>
          <w:tab w:val="left" w:pos="142"/>
          <w:tab w:val="left" w:pos="380"/>
        </w:tabs>
        <w:spacing w:after="0" w:line="240" w:lineRule="auto"/>
        <w:ind w:left="-142" w:right="-460"/>
        <w:jc w:val="both"/>
        <w:rPr>
          <w:sz w:val="28"/>
          <w:szCs w:val="28"/>
        </w:rPr>
      </w:pPr>
      <w:bookmarkStart w:id="7184" w:name="bookmark7303"/>
      <w:bookmarkStart w:id="7185" w:name="bookmark7301"/>
      <w:bookmarkStart w:id="7186" w:name="bookmark7304"/>
      <w:bookmarkStart w:id="7187" w:name="bookmark7302"/>
      <w:bookmarkEnd w:id="7184"/>
      <w:r>
        <w:rPr>
          <w:sz w:val="28"/>
          <w:szCs w:val="28"/>
        </w:rPr>
        <w:t>Đối với HS:</w:t>
      </w:r>
      <w:bookmarkEnd w:id="7185"/>
      <w:bookmarkEnd w:id="7186"/>
      <w:bookmarkEnd w:id="7187"/>
    </w:p>
    <w:p w14:paraId="33542EFB" w14:textId="77777777" w:rsidR="00150A58" w:rsidRDefault="00837037" w:rsidP="004E2E66">
      <w:pPr>
        <w:pStyle w:val="Vnbnnidung0"/>
        <w:numPr>
          <w:ilvl w:val="0"/>
          <w:numId w:val="743"/>
        </w:numPr>
        <w:tabs>
          <w:tab w:val="left" w:pos="142"/>
        </w:tabs>
        <w:spacing w:after="0" w:line="240" w:lineRule="auto"/>
        <w:ind w:left="-142" w:right="-460"/>
        <w:rPr>
          <w:sz w:val="28"/>
          <w:szCs w:val="28"/>
        </w:rPr>
      </w:pPr>
      <w:bookmarkStart w:id="7188" w:name="bookmark7305"/>
      <w:bookmarkEnd w:id="7188"/>
      <w:r>
        <w:rPr>
          <w:sz w:val="28"/>
          <w:szCs w:val="28"/>
        </w:rPr>
        <w:t>Tìm hiểu về các nghề đang có trong xã hội và địa phương (từ hoạt động sinh hoạt dưới cờ, Internet, sách báo,...);</w:t>
      </w:r>
    </w:p>
    <w:p w14:paraId="3F9B21DC" w14:textId="77777777" w:rsidR="00150A58" w:rsidRDefault="00837037" w:rsidP="004E2E66">
      <w:pPr>
        <w:pStyle w:val="Vnbnnidung0"/>
        <w:numPr>
          <w:ilvl w:val="0"/>
          <w:numId w:val="743"/>
        </w:numPr>
        <w:tabs>
          <w:tab w:val="left" w:pos="142"/>
        </w:tabs>
        <w:spacing w:after="0" w:line="240" w:lineRule="auto"/>
        <w:ind w:left="-142" w:right="-460"/>
        <w:rPr>
          <w:sz w:val="28"/>
          <w:szCs w:val="28"/>
        </w:rPr>
      </w:pPr>
      <w:bookmarkStart w:id="7189" w:name="bookmark7306"/>
      <w:bookmarkEnd w:id="7189"/>
      <w:r>
        <w:rPr>
          <w:sz w:val="28"/>
          <w:szCs w:val="28"/>
        </w:rPr>
        <w:t>Bảng con, phấn để ghi đáp án của mình khi tham gia trò chơi “Rung chuông vàng”</w:t>
      </w:r>
    </w:p>
    <w:p w14:paraId="3D6EC41F" w14:textId="77777777" w:rsidR="00150A58" w:rsidRDefault="00837037" w:rsidP="004E2E66">
      <w:pPr>
        <w:pStyle w:val="Tiu20"/>
        <w:keepNext/>
        <w:keepLines/>
        <w:numPr>
          <w:ilvl w:val="0"/>
          <w:numId w:val="763"/>
        </w:numPr>
        <w:tabs>
          <w:tab w:val="left" w:pos="284"/>
        </w:tabs>
        <w:spacing w:after="0" w:line="240" w:lineRule="auto"/>
        <w:ind w:left="-142" w:right="-460"/>
        <w:rPr>
          <w:sz w:val="28"/>
          <w:szCs w:val="28"/>
        </w:rPr>
      </w:pPr>
      <w:bookmarkStart w:id="7190" w:name="bookmark7309"/>
      <w:bookmarkStart w:id="7191" w:name="bookmark7310"/>
      <w:bookmarkEnd w:id="7190"/>
      <w:r>
        <w:rPr>
          <w:sz w:val="28"/>
          <w:szCs w:val="28"/>
        </w:rPr>
        <w:t>TIẾN TRÌNH DẠY HỌC</w:t>
      </w:r>
      <w:bookmarkEnd w:id="7191"/>
    </w:p>
    <w:p w14:paraId="5D66B2E0" w14:textId="77777777" w:rsidR="00150A58" w:rsidRDefault="00837037" w:rsidP="004E2E66">
      <w:pPr>
        <w:pStyle w:val="Tiu20"/>
        <w:keepNext/>
        <w:keepLines/>
        <w:numPr>
          <w:ilvl w:val="0"/>
          <w:numId w:val="765"/>
        </w:numPr>
        <w:tabs>
          <w:tab w:val="left" w:pos="142"/>
        </w:tabs>
        <w:spacing w:after="0" w:line="240" w:lineRule="auto"/>
        <w:ind w:left="-142" w:right="-460"/>
        <w:rPr>
          <w:sz w:val="28"/>
          <w:szCs w:val="28"/>
        </w:rPr>
      </w:pPr>
      <w:bookmarkStart w:id="7192" w:name="bookmark7311"/>
      <w:bookmarkStart w:id="7193" w:name="bookmark7312"/>
      <w:bookmarkStart w:id="7194" w:name="bookmark7307"/>
      <w:bookmarkStart w:id="7195" w:name="bookmark7308"/>
      <w:bookmarkEnd w:id="7192"/>
      <w:r>
        <w:rPr>
          <w:sz w:val="28"/>
          <w:szCs w:val="28"/>
        </w:rPr>
        <w:t>HOẠT ĐỘNG KHỞI ĐỘNG (MỞ ĐẦU)</w:t>
      </w:r>
      <w:bookmarkEnd w:id="7193"/>
      <w:bookmarkEnd w:id="7194"/>
      <w:bookmarkEnd w:id="7195"/>
    </w:p>
    <w:p w14:paraId="47E91E81" w14:textId="77777777" w:rsidR="00150A58" w:rsidRDefault="00837037" w:rsidP="004E2E66">
      <w:pPr>
        <w:pStyle w:val="Vnbnnidung0"/>
        <w:numPr>
          <w:ilvl w:val="0"/>
          <w:numId w:val="766"/>
        </w:numPr>
        <w:tabs>
          <w:tab w:val="left" w:pos="142"/>
          <w:tab w:val="left" w:pos="385"/>
        </w:tabs>
        <w:spacing w:after="0" w:line="240" w:lineRule="auto"/>
        <w:ind w:left="-142" w:right="-460"/>
        <w:rPr>
          <w:sz w:val="28"/>
          <w:szCs w:val="28"/>
        </w:rPr>
      </w:pPr>
      <w:bookmarkStart w:id="7196" w:name="bookmark7313"/>
      <w:bookmarkEnd w:id="7196"/>
      <w:r>
        <w:rPr>
          <w:b/>
          <w:bCs/>
          <w:sz w:val="28"/>
          <w:szCs w:val="28"/>
        </w:rPr>
        <w:t xml:space="preserve">Mục tiêu: </w:t>
      </w:r>
      <w:r>
        <w:rPr>
          <w:sz w:val="28"/>
          <w:szCs w:val="28"/>
        </w:rPr>
        <w:t>Tạo tâm thế h</w:t>
      </w:r>
      <w:r w:rsidR="004E2E66" w:rsidRPr="006714C0">
        <w:rPr>
          <w:sz w:val="28"/>
          <w:szCs w:val="28"/>
        </w:rPr>
        <w:t>ứ</w:t>
      </w:r>
      <w:r>
        <w:rPr>
          <w:sz w:val="28"/>
          <w:szCs w:val="28"/>
        </w:rPr>
        <w:t>ng thú cho học sinh và từng bước làm quen bài học.</w:t>
      </w:r>
    </w:p>
    <w:p w14:paraId="5544209D" w14:textId="77777777" w:rsidR="00150A58" w:rsidRDefault="00837037" w:rsidP="004E2E66">
      <w:pPr>
        <w:pStyle w:val="Vnbnnidung0"/>
        <w:numPr>
          <w:ilvl w:val="0"/>
          <w:numId w:val="766"/>
        </w:numPr>
        <w:tabs>
          <w:tab w:val="left" w:pos="142"/>
          <w:tab w:val="left" w:pos="399"/>
        </w:tabs>
        <w:spacing w:after="0" w:line="240" w:lineRule="auto"/>
        <w:ind w:left="-142" w:right="-460"/>
        <w:rPr>
          <w:sz w:val="28"/>
          <w:szCs w:val="28"/>
        </w:rPr>
      </w:pPr>
      <w:bookmarkStart w:id="7197" w:name="bookmark7314"/>
      <w:bookmarkEnd w:id="7197"/>
      <w:r>
        <w:rPr>
          <w:b/>
          <w:bCs/>
          <w:sz w:val="28"/>
          <w:szCs w:val="28"/>
        </w:rPr>
        <w:t xml:space="preserve">Nội dung: </w:t>
      </w:r>
      <w:r>
        <w:rPr>
          <w:sz w:val="28"/>
          <w:szCs w:val="28"/>
        </w:rPr>
        <w:t>GV tổ chức hoạt động</w:t>
      </w:r>
    </w:p>
    <w:p w14:paraId="31A41A80" w14:textId="77777777" w:rsidR="00150A58" w:rsidRDefault="00837037" w:rsidP="004E2E66">
      <w:pPr>
        <w:pStyle w:val="Vnbnnidung0"/>
        <w:numPr>
          <w:ilvl w:val="0"/>
          <w:numId w:val="766"/>
        </w:numPr>
        <w:tabs>
          <w:tab w:val="left" w:pos="142"/>
          <w:tab w:val="left" w:pos="399"/>
        </w:tabs>
        <w:spacing w:after="0" w:line="240" w:lineRule="auto"/>
        <w:ind w:left="-142" w:right="-460"/>
        <w:rPr>
          <w:sz w:val="28"/>
          <w:szCs w:val="28"/>
        </w:rPr>
      </w:pPr>
      <w:bookmarkStart w:id="7198" w:name="bookmark7315"/>
      <w:bookmarkEnd w:id="7198"/>
      <w:r>
        <w:rPr>
          <w:b/>
          <w:bCs/>
          <w:sz w:val="28"/>
          <w:szCs w:val="28"/>
        </w:rPr>
        <w:t xml:space="preserve">Sản phẩm: </w:t>
      </w:r>
      <w:r w:rsidR="004E2E66" w:rsidRPr="006714C0">
        <w:rPr>
          <w:sz w:val="28"/>
          <w:szCs w:val="28"/>
        </w:rPr>
        <w:t>K</w:t>
      </w:r>
      <w:r>
        <w:rPr>
          <w:sz w:val="28"/>
          <w:szCs w:val="28"/>
        </w:rPr>
        <w:t>ết quả thực hiện của HS</w:t>
      </w:r>
    </w:p>
    <w:p w14:paraId="7F9976D0" w14:textId="77777777" w:rsidR="00150A58" w:rsidRDefault="00837037" w:rsidP="004E2E66">
      <w:pPr>
        <w:pStyle w:val="Tiu20"/>
        <w:keepNext/>
        <w:keepLines/>
        <w:numPr>
          <w:ilvl w:val="0"/>
          <w:numId w:val="766"/>
        </w:numPr>
        <w:tabs>
          <w:tab w:val="left" w:pos="142"/>
          <w:tab w:val="left" w:pos="399"/>
        </w:tabs>
        <w:spacing w:after="0" w:line="240" w:lineRule="auto"/>
        <w:ind w:left="-142" w:right="-460"/>
        <w:rPr>
          <w:sz w:val="28"/>
          <w:szCs w:val="28"/>
        </w:rPr>
      </w:pPr>
      <w:bookmarkStart w:id="7199" w:name="bookmark7318"/>
      <w:bookmarkStart w:id="7200" w:name="bookmark7316"/>
      <w:bookmarkStart w:id="7201" w:name="bookmark7317"/>
      <w:bookmarkStart w:id="7202" w:name="bookmark7319"/>
      <w:bookmarkEnd w:id="7199"/>
      <w:r>
        <w:rPr>
          <w:sz w:val="28"/>
          <w:szCs w:val="28"/>
        </w:rPr>
        <w:t>T</w:t>
      </w:r>
      <w:r w:rsidR="004E2E66">
        <w:rPr>
          <w:sz w:val="28"/>
          <w:szCs w:val="28"/>
          <w:lang w:val="en-US"/>
        </w:rPr>
        <w:t>ổ</w:t>
      </w:r>
      <w:r>
        <w:rPr>
          <w:sz w:val="28"/>
          <w:szCs w:val="28"/>
        </w:rPr>
        <w:t xml:space="preserve"> chức thực hiện:</w:t>
      </w:r>
      <w:bookmarkEnd w:id="7200"/>
      <w:bookmarkEnd w:id="7201"/>
      <w:bookmarkEnd w:id="7202"/>
    </w:p>
    <w:p w14:paraId="3D70135B" w14:textId="77777777" w:rsidR="00150A58" w:rsidRDefault="00837037" w:rsidP="004E2E66">
      <w:pPr>
        <w:pStyle w:val="Vnbnnidung0"/>
        <w:spacing w:after="0" w:line="240" w:lineRule="auto"/>
        <w:ind w:left="-142" w:right="-460"/>
        <w:rPr>
          <w:sz w:val="28"/>
          <w:szCs w:val="28"/>
        </w:rPr>
      </w:pPr>
      <w:r>
        <w:rPr>
          <w:sz w:val="28"/>
          <w:szCs w:val="28"/>
        </w:rPr>
        <w:t>GV cho HS hát hoặc chơi một trò chơi để tạo không khí vui vẻ trước khi vào hoạt động.</w:t>
      </w:r>
    </w:p>
    <w:p w14:paraId="0FA36566" w14:textId="77777777" w:rsidR="00150A58" w:rsidRDefault="00837037" w:rsidP="004E2E66">
      <w:pPr>
        <w:pStyle w:val="Vnbnnidung0"/>
        <w:numPr>
          <w:ilvl w:val="0"/>
          <w:numId w:val="765"/>
        </w:numPr>
        <w:tabs>
          <w:tab w:val="left" w:pos="142"/>
        </w:tabs>
        <w:spacing w:after="0" w:line="240" w:lineRule="auto"/>
        <w:ind w:left="-142" w:right="-460"/>
        <w:rPr>
          <w:sz w:val="28"/>
          <w:szCs w:val="28"/>
        </w:rPr>
      </w:pPr>
      <w:bookmarkStart w:id="7203" w:name="bookmark7320"/>
      <w:bookmarkEnd w:id="7203"/>
      <w:r>
        <w:rPr>
          <w:b/>
          <w:bCs/>
          <w:sz w:val="28"/>
          <w:szCs w:val="28"/>
        </w:rPr>
        <w:t>HOẠT ĐỘNG HÌNH THÀNH KIẾN TH</w:t>
      </w:r>
      <w:r w:rsidR="004E2E66" w:rsidRPr="006714C0">
        <w:rPr>
          <w:b/>
          <w:bCs/>
          <w:sz w:val="28"/>
          <w:szCs w:val="28"/>
        </w:rPr>
        <w:t>Ứ</w:t>
      </w:r>
      <w:r>
        <w:rPr>
          <w:b/>
          <w:bCs/>
          <w:sz w:val="28"/>
          <w:szCs w:val="28"/>
        </w:rPr>
        <w:t>C</w:t>
      </w:r>
    </w:p>
    <w:p w14:paraId="0A75BDA5" w14:textId="77777777" w:rsidR="00150A58" w:rsidRDefault="00837037" w:rsidP="004E2E66">
      <w:pPr>
        <w:pStyle w:val="Vnbnnidung0"/>
        <w:spacing w:after="0" w:line="240" w:lineRule="auto"/>
        <w:ind w:left="-142" w:right="-460"/>
        <w:rPr>
          <w:sz w:val="28"/>
          <w:szCs w:val="28"/>
        </w:rPr>
      </w:pPr>
      <w:r>
        <w:rPr>
          <w:b/>
          <w:bCs/>
          <w:sz w:val="28"/>
          <w:szCs w:val="28"/>
        </w:rPr>
        <w:t>Hoạt động 1: Chia sẻ những hiểu biết của em về nghề nghiệp</w:t>
      </w:r>
    </w:p>
    <w:p w14:paraId="61F91045" w14:textId="77777777" w:rsidR="00150A58" w:rsidRDefault="00837037" w:rsidP="004E2E66">
      <w:pPr>
        <w:pStyle w:val="Vnbnnidung0"/>
        <w:numPr>
          <w:ilvl w:val="0"/>
          <w:numId w:val="767"/>
        </w:numPr>
        <w:tabs>
          <w:tab w:val="left" w:pos="142"/>
        </w:tabs>
        <w:spacing w:after="0" w:line="240" w:lineRule="auto"/>
        <w:ind w:left="-142" w:right="-460"/>
        <w:rPr>
          <w:sz w:val="28"/>
          <w:szCs w:val="28"/>
        </w:rPr>
      </w:pPr>
      <w:bookmarkStart w:id="7204" w:name="bookmark7321"/>
      <w:bookmarkEnd w:id="7204"/>
      <w:r>
        <w:rPr>
          <w:b/>
          <w:bCs/>
          <w:sz w:val="28"/>
          <w:szCs w:val="28"/>
        </w:rPr>
        <w:t>Mục tiêu:</w:t>
      </w:r>
      <w:r>
        <w:rPr>
          <w:sz w:val="28"/>
          <w:szCs w:val="28"/>
        </w:rPr>
        <w:br w:type="page"/>
      </w:r>
    </w:p>
    <w:p w14:paraId="2AF22326" w14:textId="77777777" w:rsidR="00150A58" w:rsidRDefault="00837037" w:rsidP="004E2E66">
      <w:pPr>
        <w:pStyle w:val="Vnbnnidung0"/>
        <w:spacing w:after="0" w:line="240" w:lineRule="auto"/>
        <w:ind w:left="-142" w:right="-460"/>
        <w:rPr>
          <w:sz w:val="28"/>
          <w:szCs w:val="28"/>
        </w:rPr>
      </w:pPr>
      <w:r>
        <w:rPr>
          <w:sz w:val="28"/>
          <w:szCs w:val="28"/>
        </w:rPr>
        <w:lastRenderedPageBreak/>
        <w:t>K</w:t>
      </w:r>
      <w:r w:rsidR="004E2E66" w:rsidRPr="006714C0">
        <w:rPr>
          <w:sz w:val="28"/>
          <w:szCs w:val="28"/>
        </w:rPr>
        <w:t>ể</w:t>
      </w:r>
      <w:r>
        <w:rPr>
          <w:sz w:val="28"/>
          <w:szCs w:val="28"/>
        </w:rPr>
        <w:t xml:space="preserve"> được tên các nghề phổ biến trong xã hội, đang có ở địa phưong và nêu được lợi ích, giá trị của hoạt động nghề nghiệp.</w:t>
      </w:r>
    </w:p>
    <w:p w14:paraId="263B3ADA" w14:textId="77777777" w:rsidR="00150A58" w:rsidRDefault="00837037" w:rsidP="004E2E66">
      <w:pPr>
        <w:pStyle w:val="Vnbnnidung0"/>
        <w:spacing w:after="0" w:line="240" w:lineRule="auto"/>
        <w:ind w:left="-142" w:right="-460"/>
        <w:rPr>
          <w:sz w:val="28"/>
          <w:szCs w:val="28"/>
        </w:rPr>
      </w:pPr>
      <w:r>
        <w:rPr>
          <w:b/>
          <w:bCs/>
          <w:sz w:val="28"/>
          <w:szCs w:val="28"/>
        </w:rPr>
        <w:t>b. Nội dung:</w:t>
      </w:r>
    </w:p>
    <w:p w14:paraId="494D9310" w14:textId="77777777" w:rsidR="00150A58" w:rsidRDefault="00837037" w:rsidP="004E2E66">
      <w:pPr>
        <w:pStyle w:val="Vnbnnidung0"/>
        <w:numPr>
          <w:ilvl w:val="0"/>
          <w:numId w:val="768"/>
        </w:numPr>
        <w:tabs>
          <w:tab w:val="left" w:pos="142"/>
        </w:tabs>
        <w:spacing w:after="0" w:line="240" w:lineRule="auto"/>
        <w:ind w:left="-142" w:right="-460"/>
        <w:rPr>
          <w:sz w:val="28"/>
          <w:szCs w:val="28"/>
        </w:rPr>
      </w:pPr>
      <w:bookmarkStart w:id="7205" w:name="bookmark7322"/>
      <w:bookmarkEnd w:id="7205"/>
      <w:r>
        <w:rPr>
          <w:b/>
          <w:bCs/>
          <w:sz w:val="28"/>
          <w:szCs w:val="28"/>
        </w:rPr>
        <w:t>Sản phẩm:</w:t>
      </w:r>
    </w:p>
    <w:p w14:paraId="400FACCC" w14:textId="77777777" w:rsidR="00150A58" w:rsidRPr="004E2E66" w:rsidRDefault="00837037" w:rsidP="004E2E66">
      <w:pPr>
        <w:pStyle w:val="Vnbnnidung0"/>
        <w:numPr>
          <w:ilvl w:val="0"/>
          <w:numId w:val="769"/>
        </w:numPr>
        <w:tabs>
          <w:tab w:val="left" w:pos="142"/>
          <w:tab w:val="left" w:pos="395"/>
        </w:tabs>
        <w:spacing w:after="0" w:line="240" w:lineRule="auto"/>
        <w:ind w:left="-142" w:right="-460"/>
        <w:rPr>
          <w:sz w:val="28"/>
          <w:szCs w:val="28"/>
        </w:rPr>
      </w:pPr>
      <w:bookmarkStart w:id="7206" w:name="bookmark7323"/>
      <w:bookmarkEnd w:id="7206"/>
      <w:r>
        <w:rPr>
          <w:b/>
          <w:bCs/>
          <w:sz w:val="28"/>
          <w:szCs w:val="28"/>
        </w:rPr>
        <w:t>Tổ chức thực hiện:</w:t>
      </w:r>
    </w:p>
    <w:tbl>
      <w:tblPr>
        <w:tblStyle w:val="TableGrid"/>
        <w:tblW w:w="0" w:type="auto"/>
        <w:tblLook w:val="04A0" w:firstRow="1" w:lastRow="0" w:firstColumn="1" w:lastColumn="0" w:noHBand="0" w:noVBand="1"/>
      </w:tblPr>
      <w:tblGrid>
        <w:gridCol w:w="4697"/>
        <w:gridCol w:w="4698"/>
      </w:tblGrid>
      <w:tr w:rsidR="004E2E66" w14:paraId="0EC4A57E" w14:textId="77777777" w:rsidTr="004E2E66">
        <w:tc>
          <w:tcPr>
            <w:tcW w:w="4697" w:type="dxa"/>
          </w:tcPr>
          <w:p w14:paraId="3464DBBC" w14:textId="77777777" w:rsidR="004E2E66" w:rsidRDefault="004E2E66" w:rsidP="004E2E66">
            <w:pPr>
              <w:pStyle w:val="Vnbnnidung0"/>
              <w:tabs>
                <w:tab w:val="left" w:pos="142"/>
                <w:tab w:val="left" w:pos="395"/>
              </w:tabs>
              <w:spacing w:after="0" w:line="240" w:lineRule="auto"/>
              <w:ind w:right="-460"/>
              <w:jc w:val="center"/>
              <w:rPr>
                <w:b/>
                <w:bCs/>
                <w:sz w:val="28"/>
                <w:szCs w:val="28"/>
              </w:rPr>
            </w:pPr>
            <w:r>
              <w:rPr>
                <w:b/>
                <w:bCs/>
                <w:sz w:val="28"/>
                <w:szCs w:val="28"/>
              </w:rPr>
              <w:t>HOẠT ĐỘNG CỦA GV - HS</w:t>
            </w:r>
          </w:p>
        </w:tc>
        <w:tc>
          <w:tcPr>
            <w:tcW w:w="4698" w:type="dxa"/>
          </w:tcPr>
          <w:p w14:paraId="1C4E9C08" w14:textId="77777777" w:rsidR="004E2E66" w:rsidRDefault="004E2E66" w:rsidP="004E2E66">
            <w:pPr>
              <w:pStyle w:val="Vnbnnidung0"/>
              <w:tabs>
                <w:tab w:val="left" w:pos="142"/>
                <w:tab w:val="left" w:pos="395"/>
              </w:tabs>
              <w:spacing w:after="0" w:line="240" w:lineRule="auto"/>
              <w:ind w:right="-460"/>
              <w:jc w:val="center"/>
              <w:rPr>
                <w:b/>
                <w:bCs/>
                <w:sz w:val="28"/>
                <w:szCs w:val="28"/>
              </w:rPr>
            </w:pPr>
            <w:r>
              <w:rPr>
                <w:b/>
                <w:bCs/>
                <w:sz w:val="28"/>
                <w:szCs w:val="28"/>
              </w:rPr>
              <w:t>D</w:t>
            </w:r>
            <w:r>
              <w:rPr>
                <w:b/>
                <w:bCs/>
                <w:sz w:val="28"/>
                <w:szCs w:val="28"/>
                <w:lang w:val="en-US"/>
              </w:rPr>
              <w:t>Ự</w:t>
            </w:r>
            <w:r>
              <w:rPr>
                <w:b/>
                <w:bCs/>
                <w:sz w:val="28"/>
                <w:szCs w:val="28"/>
              </w:rPr>
              <w:t xml:space="preserve"> KIẾN SẢN PHẨM</w:t>
            </w:r>
          </w:p>
        </w:tc>
      </w:tr>
      <w:tr w:rsidR="004E2E66" w14:paraId="0E158036" w14:textId="77777777" w:rsidTr="004E2E66">
        <w:tc>
          <w:tcPr>
            <w:tcW w:w="4697" w:type="dxa"/>
          </w:tcPr>
          <w:p w14:paraId="290D8A4C" w14:textId="77777777" w:rsidR="004E2E66" w:rsidRDefault="004E2E66" w:rsidP="00041A20">
            <w:pPr>
              <w:pStyle w:val="Khc0"/>
              <w:spacing w:after="0" w:line="240" w:lineRule="auto"/>
              <w:rPr>
                <w:sz w:val="28"/>
                <w:szCs w:val="28"/>
              </w:rPr>
            </w:pPr>
            <w:r>
              <w:rPr>
                <w:b/>
                <w:bCs/>
                <w:sz w:val="28"/>
                <w:szCs w:val="28"/>
              </w:rPr>
              <w:t xml:space="preserve">Bước 1: GV chuyển giao nhiệm vụ học tập </w:t>
            </w:r>
            <w:r>
              <w:rPr>
                <w:sz w:val="28"/>
                <w:szCs w:val="28"/>
              </w:rPr>
              <w:t>- GV yêu cầu HS làm việc cá nhân, suy ngẫm đế trả lời các câu hỏi sau:</w:t>
            </w:r>
          </w:p>
          <w:p w14:paraId="077F4FF1" w14:textId="77777777" w:rsidR="004E2E66" w:rsidRDefault="004E2E66" w:rsidP="00041A20">
            <w:pPr>
              <w:pStyle w:val="Khc0"/>
              <w:spacing w:after="0" w:line="240" w:lineRule="auto"/>
              <w:rPr>
                <w:sz w:val="28"/>
                <w:szCs w:val="28"/>
              </w:rPr>
            </w:pPr>
            <w:r>
              <w:rPr>
                <w:sz w:val="28"/>
                <w:szCs w:val="28"/>
              </w:rPr>
              <w:t>+ Các bức hình ở Hoạt động 1 trong SGK thể hiện nhũng nghề nào?</w:t>
            </w:r>
          </w:p>
          <w:p w14:paraId="3A2A8B38" w14:textId="77777777" w:rsidR="004E2E66" w:rsidRDefault="004E2E66" w:rsidP="00041A20">
            <w:pPr>
              <w:pStyle w:val="Khc0"/>
              <w:spacing w:after="0" w:line="240" w:lineRule="auto"/>
              <w:rPr>
                <w:sz w:val="28"/>
                <w:szCs w:val="28"/>
              </w:rPr>
            </w:pPr>
            <w:r>
              <w:rPr>
                <w:sz w:val="28"/>
                <w:szCs w:val="28"/>
              </w:rPr>
              <w:t>+ Ngoài những nghề vừa nêu, em còn biết nh</w:t>
            </w:r>
            <w:r w:rsidR="002B3129" w:rsidRPr="006714C0">
              <w:rPr>
                <w:sz w:val="28"/>
                <w:szCs w:val="28"/>
              </w:rPr>
              <w:t>ữ</w:t>
            </w:r>
            <w:r>
              <w:rPr>
                <w:sz w:val="28"/>
                <w:szCs w:val="28"/>
              </w:rPr>
              <w:t>ng nghề nào khác?</w:t>
            </w:r>
          </w:p>
          <w:p w14:paraId="0D2BC5CE" w14:textId="77777777" w:rsidR="004E2E66" w:rsidRDefault="004E2E66" w:rsidP="00041A20">
            <w:pPr>
              <w:pStyle w:val="Khc0"/>
              <w:spacing w:after="0" w:line="240" w:lineRule="auto"/>
              <w:rPr>
                <w:sz w:val="28"/>
                <w:szCs w:val="28"/>
              </w:rPr>
            </w:pPr>
            <w:r>
              <w:rPr>
                <w:sz w:val="28"/>
                <w:szCs w:val="28"/>
              </w:rPr>
              <w:t>+ Nêu lợi ích, giá trị của một nghề cụ thể mà em biết.</w:t>
            </w:r>
          </w:p>
          <w:p w14:paraId="635016DF" w14:textId="77777777" w:rsidR="004E2E66" w:rsidRDefault="004E2E66" w:rsidP="00041A20">
            <w:pPr>
              <w:pStyle w:val="Khc0"/>
              <w:spacing w:after="0" w:line="240" w:lineRule="auto"/>
              <w:rPr>
                <w:sz w:val="28"/>
                <w:szCs w:val="28"/>
              </w:rPr>
            </w:pPr>
            <w:r>
              <w:rPr>
                <w:sz w:val="28"/>
                <w:szCs w:val="28"/>
              </w:rPr>
              <w:t>+ Hoạt động nghề nghiệp đem lại những lợi ích gì cho con người và xã hội?</w:t>
            </w:r>
          </w:p>
          <w:p w14:paraId="128A5B35" w14:textId="77777777" w:rsidR="00041A20" w:rsidRDefault="004E2E66" w:rsidP="00041A20">
            <w:pPr>
              <w:pStyle w:val="Vnbnnidung0"/>
              <w:tabs>
                <w:tab w:val="left" w:pos="142"/>
                <w:tab w:val="left" w:pos="395"/>
              </w:tabs>
              <w:spacing w:after="0" w:line="240" w:lineRule="auto"/>
              <w:rPr>
                <w:sz w:val="28"/>
                <w:szCs w:val="28"/>
              </w:rPr>
            </w:pPr>
            <w:r>
              <w:rPr>
                <w:sz w:val="28"/>
                <w:szCs w:val="28"/>
              </w:rPr>
              <w:t xml:space="preserve">Tổ chức cho HS hoạt động nhóm: Nhóm trưởng điều hành, yêu cầu lần lượt từng thành viên trong nhóm chia sẻ kết quả làm việc của cá nhân. </w:t>
            </w:r>
          </w:p>
          <w:p w14:paraId="60D9ACD6" w14:textId="77777777" w:rsidR="00041A20" w:rsidRDefault="004E2E66" w:rsidP="00041A20">
            <w:pPr>
              <w:pStyle w:val="Khc0"/>
              <w:spacing w:after="0" w:line="240" w:lineRule="auto"/>
              <w:rPr>
                <w:sz w:val="28"/>
                <w:szCs w:val="28"/>
              </w:rPr>
            </w:pPr>
            <w:r>
              <w:rPr>
                <w:sz w:val="28"/>
                <w:szCs w:val="28"/>
              </w:rPr>
              <w:t>Thư kí nhóm tổng hợp thành kết quả hoạt động chung của nhóm. Có</w:t>
            </w:r>
            <w:r w:rsidR="00041A20" w:rsidRPr="006714C0">
              <w:rPr>
                <w:sz w:val="28"/>
                <w:szCs w:val="28"/>
              </w:rPr>
              <w:t xml:space="preserve"> </w:t>
            </w:r>
            <w:r w:rsidR="00041A20">
              <w:rPr>
                <w:sz w:val="28"/>
                <w:szCs w:val="28"/>
              </w:rPr>
              <w:t>thể yêu cầu các nhóm ghi tổng h</w:t>
            </w:r>
            <w:r w:rsidR="002B3129" w:rsidRPr="006714C0">
              <w:rPr>
                <w:sz w:val="28"/>
                <w:szCs w:val="28"/>
              </w:rPr>
              <w:t>ợ</w:t>
            </w:r>
            <w:r w:rsidR="00041A20">
              <w:rPr>
                <w:sz w:val="28"/>
                <w:szCs w:val="28"/>
              </w:rPr>
              <w:t>p kết quả làm việc c</w:t>
            </w:r>
            <w:r w:rsidR="002B3129" w:rsidRPr="006714C0">
              <w:rPr>
                <w:sz w:val="28"/>
                <w:szCs w:val="28"/>
              </w:rPr>
              <w:t>ủ</w:t>
            </w:r>
            <w:r w:rsidR="00041A20">
              <w:rPr>
                <w:sz w:val="28"/>
                <w:szCs w:val="28"/>
              </w:rPr>
              <w:t>a nhóm vào tờ giấy khổ A3 để đính lên bảng.</w:t>
            </w:r>
          </w:p>
          <w:p w14:paraId="19C86A82" w14:textId="77777777" w:rsidR="00041A20" w:rsidRDefault="00041A20" w:rsidP="00041A20">
            <w:pPr>
              <w:pStyle w:val="Khc0"/>
              <w:spacing w:after="0" w:line="240" w:lineRule="auto"/>
              <w:rPr>
                <w:sz w:val="28"/>
                <w:szCs w:val="28"/>
              </w:rPr>
            </w:pPr>
            <w:r>
              <w:rPr>
                <w:b/>
                <w:bCs/>
                <w:sz w:val="28"/>
                <w:szCs w:val="28"/>
              </w:rPr>
              <w:t>Bước 2: HS thực hiện nhiệm vụ học tập</w:t>
            </w:r>
          </w:p>
          <w:p w14:paraId="38AAABC2" w14:textId="77777777" w:rsidR="00041A20" w:rsidRDefault="00041A20" w:rsidP="00041A20">
            <w:pPr>
              <w:pStyle w:val="Khc0"/>
              <w:spacing w:after="0" w:line="240" w:lineRule="auto"/>
              <w:rPr>
                <w:sz w:val="28"/>
                <w:szCs w:val="28"/>
              </w:rPr>
            </w:pPr>
            <w:r>
              <w:rPr>
                <w:sz w:val="28"/>
                <w:szCs w:val="28"/>
              </w:rPr>
              <w:t>+ HS đọc sgk và thực hiện yêu cầu.</w:t>
            </w:r>
          </w:p>
          <w:p w14:paraId="068C039A" w14:textId="77777777" w:rsidR="00041A20" w:rsidRDefault="00041A20" w:rsidP="00041A20">
            <w:pPr>
              <w:pStyle w:val="Khc0"/>
              <w:spacing w:after="0" w:line="240" w:lineRule="auto"/>
              <w:rPr>
                <w:sz w:val="28"/>
                <w:szCs w:val="28"/>
              </w:rPr>
            </w:pPr>
            <w:r>
              <w:rPr>
                <w:sz w:val="28"/>
                <w:szCs w:val="28"/>
              </w:rPr>
              <w:t>+ GV đến các nhóm theo dõi, hồ trợ HS nếu cần thiết.</w:t>
            </w:r>
          </w:p>
          <w:p w14:paraId="4472E16B" w14:textId="77777777" w:rsidR="00041A20" w:rsidRDefault="00041A20" w:rsidP="00041A20">
            <w:pPr>
              <w:pStyle w:val="Khc0"/>
              <w:spacing w:after="0" w:line="240" w:lineRule="auto"/>
              <w:rPr>
                <w:sz w:val="28"/>
                <w:szCs w:val="28"/>
              </w:rPr>
            </w:pPr>
            <w:r>
              <w:rPr>
                <w:b/>
                <w:bCs/>
                <w:sz w:val="28"/>
                <w:szCs w:val="28"/>
              </w:rPr>
              <w:t>Bưóc 3: Báo cáo kết quả hoạt động và thảo luận</w:t>
            </w:r>
          </w:p>
          <w:p w14:paraId="063EA1BD" w14:textId="77777777" w:rsidR="00041A20" w:rsidRDefault="00041A20" w:rsidP="00041A20">
            <w:pPr>
              <w:pStyle w:val="Khc0"/>
              <w:spacing w:after="0" w:line="240" w:lineRule="auto"/>
              <w:rPr>
                <w:sz w:val="28"/>
                <w:szCs w:val="28"/>
              </w:rPr>
            </w:pPr>
            <w:r>
              <w:rPr>
                <w:sz w:val="28"/>
                <w:szCs w:val="28"/>
              </w:rPr>
              <w:t>+ GV gọi 2 bạn đại diện của 2 nhóm trả lời.</w:t>
            </w:r>
          </w:p>
          <w:p w14:paraId="2BCF774C" w14:textId="77777777" w:rsidR="00041A20" w:rsidRDefault="00041A20" w:rsidP="00041A20">
            <w:pPr>
              <w:pStyle w:val="Khc0"/>
              <w:spacing w:after="0" w:line="240" w:lineRule="auto"/>
              <w:rPr>
                <w:sz w:val="28"/>
                <w:szCs w:val="28"/>
              </w:rPr>
            </w:pPr>
            <w:r>
              <w:rPr>
                <w:sz w:val="28"/>
                <w:szCs w:val="28"/>
              </w:rPr>
              <w:t>+ GV gọi HS khác nhận xét, đánh giá.</w:t>
            </w:r>
          </w:p>
          <w:p w14:paraId="51207BD2" w14:textId="77777777" w:rsidR="00041A20" w:rsidRDefault="00041A20" w:rsidP="00041A20">
            <w:pPr>
              <w:pStyle w:val="Khc0"/>
              <w:spacing w:after="0" w:line="240" w:lineRule="auto"/>
              <w:rPr>
                <w:sz w:val="28"/>
                <w:szCs w:val="28"/>
              </w:rPr>
            </w:pPr>
            <w:r>
              <w:rPr>
                <w:b/>
                <w:bCs/>
                <w:sz w:val="28"/>
                <w:szCs w:val="28"/>
              </w:rPr>
              <w:t>Bước 4: Đánh giá kết quả, thực hiện nhiệm vụ học tập</w:t>
            </w:r>
          </w:p>
          <w:p w14:paraId="663AFFA1" w14:textId="77777777" w:rsidR="00041A20" w:rsidRDefault="00041A20" w:rsidP="00041A20">
            <w:pPr>
              <w:pStyle w:val="Khc0"/>
              <w:spacing w:after="0" w:line="240" w:lineRule="auto"/>
              <w:rPr>
                <w:sz w:val="28"/>
                <w:szCs w:val="28"/>
              </w:rPr>
            </w:pPr>
            <w:r>
              <w:rPr>
                <w:sz w:val="28"/>
                <w:szCs w:val="28"/>
              </w:rPr>
              <w:t>+ GV đánh giá, nhận xét, chuẩn kiến thức.</w:t>
            </w:r>
          </w:p>
          <w:p w14:paraId="006DA340" w14:textId="77777777" w:rsidR="00041A20" w:rsidRPr="002B3129" w:rsidRDefault="00041A20" w:rsidP="00041A20">
            <w:pPr>
              <w:pStyle w:val="Vnbnnidung0"/>
              <w:tabs>
                <w:tab w:val="left" w:pos="142"/>
                <w:tab w:val="left" w:pos="395"/>
              </w:tabs>
              <w:spacing w:after="0" w:line="240" w:lineRule="auto"/>
              <w:rPr>
                <w:sz w:val="28"/>
                <w:szCs w:val="28"/>
                <w:lang w:val="en-US"/>
              </w:rPr>
            </w:pPr>
            <w:r>
              <w:rPr>
                <w:sz w:val="28"/>
                <w:szCs w:val="28"/>
              </w:rPr>
              <w:t>+ HS ghi bài.</w:t>
            </w:r>
          </w:p>
        </w:tc>
        <w:tc>
          <w:tcPr>
            <w:tcW w:w="4698" w:type="dxa"/>
          </w:tcPr>
          <w:p w14:paraId="091C86F9" w14:textId="77777777" w:rsidR="004E2E66" w:rsidRDefault="004E2E66" w:rsidP="00041A20">
            <w:pPr>
              <w:pStyle w:val="Khc0"/>
              <w:spacing w:after="0" w:line="240" w:lineRule="auto"/>
              <w:rPr>
                <w:sz w:val="28"/>
                <w:szCs w:val="28"/>
              </w:rPr>
            </w:pPr>
            <w:r>
              <w:rPr>
                <w:b/>
                <w:bCs/>
                <w:sz w:val="28"/>
                <w:szCs w:val="28"/>
              </w:rPr>
              <w:t>1</w:t>
            </w:r>
            <w:r>
              <w:rPr>
                <w:b/>
                <w:bCs/>
                <w:sz w:val="28"/>
                <w:szCs w:val="28"/>
                <w:lang w:val="en-US"/>
              </w:rPr>
              <w:t>.</w:t>
            </w:r>
            <w:r>
              <w:rPr>
                <w:b/>
                <w:bCs/>
                <w:sz w:val="28"/>
                <w:szCs w:val="28"/>
              </w:rPr>
              <w:t xml:space="preserve"> Chia sẻ những hiếu biết của em về nghề nghiệp</w:t>
            </w:r>
          </w:p>
          <w:p w14:paraId="2672C531" w14:textId="77777777" w:rsidR="004E2E66" w:rsidRDefault="004E2E66" w:rsidP="00041A20">
            <w:pPr>
              <w:pStyle w:val="Khc0"/>
              <w:numPr>
                <w:ilvl w:val="0"/>
                <w:numId w:val="770"/>
              </w:numPr>
              <w:tabs>
                <w:tab w:val="left" w:pos="204"/>
              </w:tabs>
              <w:spacing w:after="0" w:line="240" w:lineRule="auto"/>
              <w:rPr>
                <w:sz w:val="28"/>
                <w:szCs w:val="28"/>
              </w:rPr>
            </w:pPr>
            <w:r>
              <w:rPr>
                <w:sz w:val="28"/>
                <w:szCs w:val="28"/>
              </w:rPr>
              <w:t>Nghề là hoạt động lao động mà trong đó, nhờ được đào tạo, con người có được những kiến thức, kĩ năng đế làm ra các loại sản phẩm vật chất hay tinh thần nào đó, đáp ứng được nh</w:t>
            </w:r>
            <w:r w:rsidR="002B3129" w:rsidRPr="006714C0">
              <w:rPr>
                <w:sz w:val="28"/>
                <w:szCs w:val="28"/>
              </w:rPr>
              <w:t>ữ</w:t>
            </w:r>
            <w:r>
              <w:rPr>
                <w:sz w:val="28"/>
                <w:szCs w:val="28"/>
              </w:rPr>
              <w:t>ng nhu cầu của xã hội, mang lại lợi ích cho xã hội.</w:t>
            </w:r>
          </w:p>
          <w:p w14:paraId="1C03B9C3" w14:textId="77777777" w:rsidR="004E2E66" w:rsidRDefault="004E2E66" w:rsidP="00041A20">
            <w:pPr>
              <w:pStyle w:val="Khc0"/>
              <w:numPr>
                <w:ilvl w:val="0"/>
                <w:numId w:val="770"/>
              </w:numPr>
              <w:tabs>
                <w:tab w:val="left" w:pos="170"/>
              </w:tabs>
              <w:spacing w:after="0" w:line="240" w:lineRule="auto"/>
              <w:rPr>
                <w:sz w:val="28"/>
                <w:szCs w:val="28"/>
              </w:rPr>
            </w:pPr>
            <w:r>
              <w:rPr>
                <w:sz w:val="28"/>
                <w:szCs w:val="28"/>
              </w:rPr>
              <w:t xml:space="preserve">Nghề là việc làm có tính </w:t>
            </w:r>
            <w:r w:rsidR="002B3129" w:rsidRPr="006714C0">
              <w:rPr>
                <w:sz w:val="28"/>
                <w:szCs w:val="28"/>
              </w:rPr>
              <w:t>ổ</w:t>
            </w:r>
            <w:r>
              <w:rPr>
                <w:sz w:val="28"/>
                <w:szCs w:val="28"/>
              </w:rPr>
              <w:t>n định, đem lại thu nhập để duy trì và phát triển cuộc sống cho m</w:t>
            </w:r>
            <w:r w:rsidR="002B3129" w:rsidRPr="006714C0">
              <w:rPr>
                <w:sz w:val="28"/>
                <w:szCs w:val="28"/>
              </w:rPr>
              <w:t>ỗ</w:t>
            </w:r>
            <w:r>
              <w:rPr>
                <w:sz w:val="28"/>
                <w:szCs w:val="28"/>
              </w:rPr>
              <w:t>i người.</w:t>
            </w:r>
          </w:p>
          <w:p w14:paraId="55FA3E93" w14:textId="77777777" w:rsidR="00041A20" w:rsidRDefault="004E2E66" w:rsidP="00041A20">
            <w:pPr>
              <w:pStyle w:val="Khc0"/>
              <w:spacing w:after="0" w:line="240" w:lineRule="auto"/>
              <w:rPr>
                <w:sz w:val="28"/>
                <w:szCs w:val="28"/>
              </w:rPr>
            </w:pPr>
            <w:r>
              <w:rPr>
                <w:sz w:val="28"/>
                <w:szCs w:val="28"/>
              </w:rPr>
              <w:t>Hoạt động nghề nghiệp ra đời và phát triển nhằm thoả mãn các nh</w:t>
            </w:r>
            <w:r w:rsidR="002B3129" w:rsidRPr="006714C0">
              <w:rPr>
                <w:sz w:val="28"/>
                <w:szCs w:val="28"/>
              </w:rPr>
              <w:t>u</w:t>
            </w:r>
            <w:r>
              <w:rPr>
                <w:sz w:val="28"/>
                <w:szCs w:val="28"/>
              </w:rPr>
              <w:t xml:space="preserve"> cầu về vật chất và tinh thần cho con người. Xã hội càng phát tri</w:t>
            </w:r>
            <w:r w:rsidR="00041A20" w:rsidRPr="006714C0">
              <w:rPr>
                <w:sz w:val="28"/>
                <w:szCs w:val="28"/>
              </w:rPr>
              <w:t>ể</w:t>
            </w:r>
            <w:r>
              <w:rPr>
                <w:sz w:val="28"/>
                <w:szCs w:val="28"/>
              </w:rPr>
              <w:t>n thì thế</w:t>
            </w:r>
            <w:r w:rsidR="00041A20" w:rsidRPr="006714C0">
              <w:rPr>
                <w:sz w:val="28"/>
                <w:szCs w:val="28"/>
              </w:rPr>
              <w:t xml:space="preserve"> </w:t>
            </w:r>
            <w:r w:rsidR="00041A20">
              <w:rPr>
                <w:sz w:val="28"/>
                <w:szCs w:val="28"/>
              </w:rPr>
              <w:t>giới nghề nghiệp càng đa dạng, phong phú.</w:t>
            </w:r>
          </w:p>
          <w:p w14:paraId="7C3F6F98" w14:textId="77777777" w:rsidR="002B3129" w:rsidRDefault="00041A20" w:rsidP="00041A20">
            <w:pPr>
              <w:pStyle w:val="Khc0"/>
              <w:numPr>
                <w:ilvl w:val="0"/>
                <w:numId w:val="771"/>
              </w:numPr>
              <w:tabs>
                <w:tab w:val="left" w:pos="185"/>
              </w:tabs>
              <w:spacing w:after="0" w:line="240" w:lineRule="auto"/>
              <w:rPr>
                <w:sz w:val="28"/>
                <w:szCs w:val="28"/>
              </w:rPr>
            </w:pPr>
            <w:r>
              <w:rPr>
                <w:sz w:val="28"/>
                <w:szCs w:val="28"/>
              </w:rPr>
              <w:t>Người ta ví thế giới nghề nghiệp giống như một cơ th</w:t>
            </w:r>
            <w:r w:rsidR="002B3129" w:rsidRPr="006714C0">
              <w:rPr>
                <w:sz w:val="28"/>
                <w:szCs w:val="28"/>
              </w:rPr>
              <w:t>ể</w:t>
            </w:r>
            <w:r>
              <w:rPr>
                <w:sz w:val="28"/>
                <w:szCs w:val="28"/>
              </w:rPr>
              <w:t xml:space="preserve"> vì nó luôn được sinh ra và phát triển không ngừng. Nó sẽ bị mất ai khi không còn phù h</w:t>
            </w:r>
            <w:r w:rsidR="002B3129" w:rsidRPr="006714C0">
              <w:rPr>
                <w:sz w:val="28"/>
                <w:szCs w:val="28"/>
              </w:rPr>
              <w:t>ợ</w:t>
            </w:r>
            <w:r>
              <w:rPr>
                <w:sz w:val="28"/>
                <w:szCs w:val="28"/>
              </w:rPr>
              <w:t>p với sự phát tri</w:t>
            </w:r>
            <w:r w:rsidR="002B3129" w:rsidRPr="006714C0">
              <w:rPr>
                <w:sz w:val="28"/>
                <w:szCs w:val="28"/>
              </w:rPr>
              <w:t>ể</w:t>
            </w:r>
            <w:r>
              <w:rPr>
                <w:sz w:val="28"/>
                <w:szCs w:val="28"/>
              </w:rPr>
              <w:t>n của xã hội và nhu cầu c</w:t>
            </w:r>
            <w:r w:rsidR="002B3129" w:rsidRPr="006714C0">
              <w:rPr>
                <w:sz w:val="28"/>
                <w:szCs w:val="28"/>
              </w:rPr>
              <w:t>ủa</w:t>
            </w:r>
            <w:r>
              <w:rPr>
                <w:sz w:val="28"/>
                <w:szCs w:val="28"/>
              </w:rPr>
              <w:t xml:space="preserve"> con người. </w:t>
            </w:r>
          </w:p>
          <w:p w14:paraId="28A908D1" w14:textId="77777777" w:rsidR="00041A20" w:rsidRDefault="00041A20" w:rsidP="00041A20">
            <w:pPr>
              <w:pStyle w:val="Khc0"/>
              <w:numPr>
                <w:ilvl w:val="0"/>
                <w:numId w:val="771"/>
              </w:numPr>
              <w:tabs>
                <w:tab w:val="left" w:pos="185"/>
              </w:tabs>
              <w:spacing w:after="0" w:line="240" w:lineRule="auto"/>
              <w:rPr>
                <w:sz w:val="28"/>
                <w:szCs w:val="28"/>
              </w:rPr>
            </w:pPr>
            <w:r>
              <w:rPr>
                <w:sz w:val="28"/>
                <w:szCs w:val="28"/>
              </w:rPr>
              <w:t>M</w:t>
            </w:r>
            <w:r w:rsidR="002B3129" w:rsidRPr="006714C0">
              <w:rPr>
                <w:sz w:val="28"/>
                <w:szCs w:val="28"/>
              </w:rPr>
              <w:t>ỗ</w:t>
            </w:r>
            <w:r>
              <w:rPr>
                <w:sz w:val="28"/>
                <w:szCs w:val="28"/>
              </w:rPr>
              <w:t>i nghề đều có giá trị riêng và đem lại lợi ích cho con người, xã hội.</w:t>
            </w:r>
          </w:p>
          <w:p w14:paraId="77C3F14B" w14:textId="77777777" w:rsidR="002B3129" w:rsidRDefault="002B3129" w:rsidP="00041A20">
            <w:pPr>
              <w:pStyle w:val="Vnbnnidung0"/>
              <w:tabs>
                <w:tab w:val="left" w:pos="142"/>
                <w:tab w:val="left" w:pos="395"/>
              </w:tabs>
              <w:spacing w:after="0" w:line="240" w:lineRule="auto"/>
              <w:rPr>
                <w:sz w:val="28"/>
                <w:szCs w:val="28"/>
              </w:rPr>
            </w:pPr>
          </w:p>
          <w:p w14:paraId="330CD35E" w14:textId="77777777" w:rsidR="004E2E66" w:rsidRPr="006714C0" w:rsidRDefault="00041A20" w:rsidP="002B3129">
            <w:pPr>
              <w:pStyle w:val="Vnbnnidung0"/>
              <w:numPr>
                <w:ilvl w:val="0"/>
                <w:numId w:val="771"/>
              </w:numPr>
              <w:tabs>
                <w:tab w:val="left" w:pos="142"/>
                <w:tab w:val="left" w:pos="395"/>
              </w:tabs>
              <w:spacing w:after="0" w:line="240" w:lineRule="auto"/>
              <w:rPr>
                <w:b/>
                <w:bCs/>
                <w:sz w:val="28"/>
                <w:szCs w:val="28"/>
              </w:rPr>
            </w:pPr>
            <w:r>
              <w:rPr>
                <w:sz w:val="28"/>
                <w:szCs w:val="28"/>
              </w:rPr>
              <w:t>Nghề nào cũng quý và cần được tôn trọng. Hoạt động nghề nghiệp làm cho cuộc sống của chúng ta ngày càng đầy đủ, tiện nghi và hạnh phúc hơn.</w:t>
            </w:r>
          </w:p>
        </w:tc>
      </w:tr>
    </w:tbl>
    <w:p w14:paraId="69E460E5" w14:textId="77777777" w:rsidR="004E2E66" w:rsidRDefault="004E2E66" w:rsidP="004E2E66">
      <w:pPr>
        <w:pStyle w:val="Vnbnnidung0"/>
        <w:tabs>
          <w:tab w:val="left" w:pos="142"/>
          <w:tab w:val="left" w:pos="395"/>
        </w:tabs>
        <w:spacing w:after="0" w:line="240" w:lineRule="auto"/>
        <w:ind w:right="-460"/>
        <w:rPr>
          <w:b/>
          <w:bCs/>
          <w:sz w:val="28"/>
          <w:szCs w:val="28"/>
        </w:rPr>
      </w:pPr>
    </w:p>
    <w:p w14:paraId="796623C1" w14:textId="77777777" w:rsidR="00150A58" w:rsidRPr="002B3129" w:rsidRDefault="00041A20" w:rsidP="002B3129">
      <w:pPr>
        <w:rPr>
          <w:rFonts w:ascii="Times New Roman" w:hAnsi="Times New Roman" w:cs="Times New Roman"/>
          <w:b/>
          <w:bCs/>
          <w:sz w:val="28"/>
          <w:szCs w:val="28"/>
        </w:rPr>
      </w:pPr>
      <w:r w:rsidRPr="006714C0">
        <w:rPr>
          <w:rFonts w:ascii="Times New Roman" w:hAnsi="Times New Roman" w:cs="Times New Roman"/>
          <w:b/>
          <w:bCs/>
          <w:sz w:val="28"/>
          <w:szCs w:val="28"/>
        </w:rPr>
        <w:t xml:space="preserve">C. </w:t>
      </w:r>
      <w:r w:rsidR="00837037" w:rsidRPr="002B3129">
        <w:rPr>
          <w:rFonts w:ascii="Times New Roman" w:hAnsi="Times New Roman" w:cs="Times New Roman"/>
          <w:b/>
          <w:bCs/>
          <w:sz w:val="28"/>
          <w:szCs w:val="28"/>
        </w:rPr>
        <w:t>HOẠT ĐỘNG LUYỆN TẬP (</w:t>
      </w:r>
      <w:r w:rsidR="002B3129" w:rsidRPr="006714C0">
        <w:rPr>
          <w:rFonts w:ascii="Times New Roman" w:hAnsi="Times New Roman" w:cs="Times New Roman"/>
          <w:b/>
          <w:bCs/>
          <w:sz w:val="28"/>
          <w:szCs w:val="28"/>
        </w:rPr>
        <w:t>THỰC HÀNH</w:t>
      </w:r>
      <w:r w:rsidR="00837037" w:rsidRPr="002B3129">
        <w:rPr>
          <w:rFonts w:ascii="Times New Roman" w:hAnsi="Times New Roman" w:cs="Times New Roman"/>
          <w:b/>
          <w:bCs/>
          <w:sz w:val="28"/>
          <w:szCs w:val="28"/>
        </w:rPr>
        <w:t>)</w:t>
      </w:r>
    </w:p>
    <w:p w14:paraId="5E7698E6" w14:textId="77777777" w:rsidR="002B3129" w:rsidRDefault="00837037" w:rsidP="002B3129">
      <w:pPr>
        <w:pStyle w:val="Tiu20"/>
        <w:keepNext/>
        <w:keepLines/>
        <w:numPr>
          <w:ilvl w:val="0"/>
          <w:numId w:val="772"/>
        </w:numPr>
        <w:tabs>
          <w:tab w:val="left" w:pos="284"/>
        </w:tabs>
        <w:spacing w:after="0" w:line="240" w:lineRule="auto"/>
        <w:rPr>
          <w:sz w:val="28"/>
          <w:szCs w:val="28"/>
        </w:rPr>
      </w:pPr>
      <w:bookmarkStart w:id="7207" w:name="bookmark7326"/>
      <w:bookmarkStart w:id="7208" w:name="bookmark7324"/>
      <w:bookmarkStart w:id="7209" w:name="bookmark7327"/>
      <w:bookmarkStart w:id="7210" w:name="bookmark7325"/>
      <w:bookmarkEnd w:id="7207"/>
      <w:r>
        <w:rPr>
          <w:sz w:val="28"/>
          <w:szCs w:val="28"/>
        </w:rPr>
        <w:t>Mục tiêu:</w:t>
      </w:r>
      <w:bookmarkEnd w:id="7208"/>
      <w:bookmarkEnd w:id="7209"/>
      <w:bookmarkEnd w:id="7210"/>
    </w:p>
    <w:p w14:paraId="06D49E14" w14:textId="77777777" w:rsidR="00150A58" w:rsidRDefault="00837037" w:rsidP="002B3129">
      <w:pPr>
        <w:pStyle w:val="Tiu20"/>
        <w:keepNext/>
        <w:keepLines/>
        <w:tabs>
          <w:tab w:val="left" w:pos="284"/>
        </w:tabs>
        <w:spacing w:after="0" w:line="240" w:lineRule="auto"/>
        <w:rPr>
          <w:sz w:val="28"/>
          <w:szCs w:val="28"/>
        </w:rPr>
      </w:pPr>
      <w:r>
        <w:rPr>
          <w:rStyle w:val="Vnbnnidung"/>
          <w:b w:val="0"/>
          <w:bCs w:val="0"/>
          <w:sz w:val="28"/>
          <w:szCs w:val="28"/>
        </w:rPr>
        <w:t>- Vận dụng được hiêu biết, kinh nghiệm về nghề nghiệp để tham gia trò chơi; qua đó củng cố, mở rộng kiến thức về thế giới nghề nghiệp;</w:t>
      </w:r>
    </w:p>
    <w:p w14:paraId="25C115AC" w14:textId="77777777" w:rsidR="00150A58" w:rsidRDefault="00837037" w:rsidP="002B3129">
      <w:pPr>
        <w:pStyle w:val="Vnbnnidung0"/>
        <w:tabs>
          <w:tab w:val="left" w:pos="284"/>
        </w:tabs>
        <w:spacing w:after="0" w:line="240" w:lineRule="auto"/>
        <w:rPr>
          <w:sz w:val="28"/>
          <w:szCs w:val="28"/>
        </w:rPr>
      </w:pPr>
      <w:r>
        <w:rPr>
          <w:sz w:val="28"/>
          <w:szCs w:val="28"/>
        </w:rPr>
        <w:t>- Rèn luyện kĩ năng lắng nghe, hợp tác.</w:t>
      </w:r>
    </w:p>
    <w:p w14:paraId="7B6927FF" w14:textId="77777777" w:rsidR="00150A58" w:rsidRDefault="00837037" w:rsidP="002B3129">
      <w:pPr>
        <w:pStyle w:val="Vnbnnidung0"/>
        <w:numPr>
          <w:ilvl w:val="0"/>
          <w:numId w:val="772"/>
        </w:numPr>
        <w:tabs>
          <w:tab w:val="left" w:pos="284"/>
        </w:tabs>
        <w:spacing w:after="0" w:line="240" w:lineRule="auto"/>
        <w:rPr>
          <w:sz w:val="28"/>
          <w:szCs w:val="28"/>
        </w:rPr>
      </w:pPr>
      <w:bookmarkStart w:id="7211" w:name="bookmark7328"/>
      <w:bookmarkEnd w:id="7211"/>
      <w:r>
        <w:rPr>
          <w:b/>
          <w:bCs/>
          <w:sz w:val="28"/>
          <w:szCs w:val="28"/>
        </w:rPr>
        <w:t xml:space="preserve">Nội dung: </w:t>
      </w:r>
      <w:r>
        <w:rPr>
          <w:sz w:val="28"/>
          <w:szCs w:val="28"/>
        </w:rPr>
        <w:t>chơi trò chơi</w:t>
      </w:r>
    </w:p>
    <w:p w14:paraId="0C304A8A" w14:textId="77777777" w:rsidR="00150A58" w:rsidRDefault="00837037" w:rsidP="002B3129">
      <w:pPr>
        <w:pStyle w:val="Vnbnnidung0"/>
        <w:numPr>
          <w:ilvl w:val="0"/>
          <w:numId w:val="772"/>
        </w:numPr>
        <w:tabs>
          <w:tab w:val="left" w:pos="284"/>
        </w:tabs>
        <w:spacing w:after="0" w:line="240" w:lineRule="auto"/>
        <w:rPr>
          <w:sz w:val="28"/>
          <w:szCs w:val="28"/>
        </w:rPr>
      </w:pPr>
      <w:bookmarkStart w:id="7212" w:name="bookmark7329"/>
      <w:bookmarkEnd w:id="7212"/>
      <w:r>
        <w:rPr>
          <w:b/>
          <w:bCs/>
          <w:sz w:val="28"/>
          <w:szCs w:val="28"/>
        </w:rPr>
        <w:t xml:space="preserve">Sản phẩm: </w:t>
      </w:r>
      <w:r>
        <w:rPr>
          <w:sz w:val="28"/>
          <w:szCs w:val="28"/>
        </w:rPr>
        <w:t>Kết quả của HS.</w:t>
      </w:r>
    </w:p>
    <w:p w14:paraId="33A84F00" w14:textId="77777777" w:rsidR="00150A58" w:rsidRDefault="00837037" w:rsidP="002B3129">
      <w:pPr>
        <w:pStyle w:val="Tiu20"/>
        <w:keepNext/>
        <w:keepLines/>
        <w:tabs>
          <w:tab w:val="left" w:pos="284"/>
        </w:tabs>
        <w:spacing w:after="0" w:line="240" w:lineRule="auto"/>
        <w:jc w:val="both"/>
        <w:rPr>
          <w:sz w:val="28"/>
          <w:szCs w:val="28"/>
        </w:rPr>
      </w:pPr>
      <w:bookmarkStart w:id="7213" w:name="bookmark7332"/>
      <w:bookmarkStart w:id="7214" w:name="bookmark7330"/>
      <w:bookmarkStart w:id="7215" w:name="bookmark7331"/>
      <w:r>
        <w:rPr>
          <w:sz w:val="28"/>
          <w:szCs w:val="28"/>
        </w:rPr>
        <w:t>d. Tổ chức thực hiện:</w:t>
      </w:r>
      <w:bookmarkEnd w:id="7213"/>
      <w:bookmarkEnd w:id="7214"/>
      <w:bookmarkEnd w:id="7215"/>
    </w:p>
    <w:p w14:paraId="5AEB75AF" w14:textId="77777777" w:rsidR="00150A58" w:rsidRDefault="00837037" w:rsidP="00B27DAC">
      <w:pPr>
        <w:pStyle w:val="Vnbnnidung0"/>
        <w:numPr>
          <w:ilvl w:val="0"/>
          <w:numId w:val="743"/>
        </w:numPr>
        <w:tabs>
          <w:tab w:val="left" w:pos="278"/>
        </w:tabs>
        <w:spacing w:after="0" w:line="240" w:lineRule="auto"/>
        <w:jc w:val="both"/>
        <w:rPr>
          <w:sz w:val="28"/>
          <w:szCs w:val="28"/>
        </w:rPr>
      </w:pPr>
      <w:bookmarkStart w:id="7216" w:name="bookmark7333"/>
      <w:bookmarkEnd w:id="7216"/>
      <w:r>
        <w:rPr>
          <w:sz w:val="28"/>
          <w:szCs w:val="28"/>
        </w:rPr>
        <w:t>GV phố biến cách chơi và luật chơi: Quản trò sẽ đọc lần lượt từng câu hỏi và ba phương án trả lời. Các em chú ý lắng nghe câu hởi, sau đó nhanh chóng chọn phương án đúng và ghi tên nghề hoặc lợi ích, giá trị của nghề mà mình đã chọn vào bảng con. Khi có hiệu lệnh cúa quản trò, tất cả mọi người giơ đáp án đã chọn của mình. Quản trò nêu đáp án đúng. Ai có câu trả lời không đúng với đáp án sẽ dừng cuộc thi. Ai trả lời đúng tiếp tục thi.</w:t>
      </w:r>
    </w:p>
    <w:p w14:paraId="160EADBE" w14:textId="77777777" w:rsidR="00150A58" w:rsidRDefault="00837037" w:rsidP="00A5492F">
      <w:pPr>
        <w:pStyle w:val="Vnbnnidung0"/>
        <w:spacing w:after="0" w:line="240" w:lineRule="auto"/>
        <w:jc w:val="both"/>
        <w:rPr>
          <w:sz w:val="28"/>
          <w:szCs w:val="28"/>
        </w:rPr>
      </w:pPr>
      <w:r>
        <w:rPr>
          <w:sz w:val="28"/>
          <w:szCs w:val="28"/>
        </w:rPr>
        <w:t>Những bạn trả lời đúng đến câu hỏi cuối cùng là người thắng cuộc và được thưởng (nếu có).</w:t>
      </w:r>
    </w:p>
    <w:p w14:paraId="4C2C0C78" w14:textId="77777777" w:rsidR="00150A58" w:rsidRDefault="00837037" w:rsidP="00A5492F">
      <w:pPr>
        <w:pStyle w:val="Vnbnnidung0"/>
        <w:spacing w:after="0" w:line="240" w:lineRule="auto"/>
        <w:jc w:val="both"/>
        <w:rPr>
          <w:sz w:val="28"/>
          <w:szCs w:val="28"/>
        </w:rPr>
      </w:pPr>
      <w:r>
        <w:rPr>
          <w:sz w:val="28"/>
          <w:szCs w:val="28"/>
        </w:rPr>
        <w:t>Luật chơi: Ai nhìn đáp án của bạn hoặc giơ bảng không đúng theo hiệu lệnh (trước</w:t>
      </w:r>
    </w:p>
    <w:p w14:paraId="50E72525" w14:textId="77777777" w:rsidR="00150A58" w:rsidRDefault="00837037" w:rsidP="00A5492F">
      <w:pPr>
        <w:pStyle w:val="Vnbnnidung0"/>
        <w:spacing w:after="0" w:line="240" w:lineRule="auto"/>
        <w:rPr>
          <w:sz w:val="28"/>
          <w:szCs w:val="28"/>
        </w:rPr>
      </w:pPr>
      <w:r>
        <w:rPr>
          <w:sz w:val="28"/>
          <w:szCs w:val="28"/>
        </w:rPr>
        <w:t>hoặc chậm sau khi có hiệu lệnh) là phạm luật, phải dừng cuộc thi.</w:t>
      </w:r>
    </w:p>
    <w:p w14:paraId="4E88D634" w14:textId="77777777" w:rsidR="00150A58" w:rsidRDefault="00837037" w:rsidP="00B27DAC">
      <w:pPr>
        <w:pStyle w:val="Vnbnnidung0"/>
        <w:numPr>
          <w:ilvl w:val="0"/>
          <w:numId w:val="743"/>
        </w:numPr>
        <w:tabs>
          <w:tab w:val="left" w:pos="268"/>
        </w:tabs>
        <w:spacing w:after="0" w:line="240" w:lineRule="auto"/>
        <w:jc w:val="both"/>
        <w:rPr>
          <w:sz w:val="28"/>
          <w:szCs w:val="28"/>
        </w:rPr>
      </w:pPr>
      <w:bookmarkStart w:id="7217" w:name="bookmark7334"/>
      <w:bookmarkEnd w:id="7217"/>
      <w:r>
        <w:rPr>
          <w:sz w:val="28"/>
          <w:szCs w:val="28"/>
        </w:rPr>
        <w:t>GV đưa cho quản trò bộ câu hỏi và đáp án đã chuấn bị.</w:t>
      </w:r>
    </w:p>
    <w:p w14:paraId="728E79F4" w14:textId="77777777" w:rsidR="00150A58" w:rsidRDefault="00837037" w:rsidP="00B27DAC">
      <w:pPr>
        <w:pStyle w:val="Vnbnnidung0"/>
        <w:numPr>
          <w:ilvl w:val="0"/>
          <w:numId w:val="743"/>
        </w:numPr>
        <w:tabs>
          <w:tab w:val="left" w:pos="268"/>
        </w:tabs>
        <w:spacing w:after="0" w:line="240" w:lineRule="auto"/>
        <w:jc w:val="both"/>
        <w:rPr>
          <w:sz w:val="28"/>
          <w:szCs w:val="28"/>
        </w:rPr>
      </w:pPr>
      <w:bookmarkStart w:id="7218" w:name="bookmark7335"/>
      <w:bookmarkEnd w:id="7218"/>
      <w:r>
        <w:rPr>
          <w:sz w:val="28"/>
          <w:szCs w:val="28"/>
        </w:rPr>
        <w:t>Tố chức cho HS cả lớp tham gia cuộc thi “Rung chuông vàng” theo cách chơi và luật chơi GV đã hướng dẫn.</w:t>
      </w:r>
    </w:p>
    <w:p w14:paraId="5EE98983" w14:textId="77777777" w:rsidR="00150A58" w:rsidRDefault="00837037" w:rsidP="00B27DAC">
      <w:pPr>
        <w:pStyle w:val="Vnbnnidung0"/>
        <w:numPr>
          <w:ilvl w:val="0"/>
          <w:numId w:val="743"/>
        </w:numPr>
        <w:tabs>
          <w:tab w:val="left" w:pos="268"/>
        </w:tabs>
        <w:spacing w:after="0" w:line="240" w:lineRule="auto"/>
        <w:jc w:val="both"/>
        <w:rPr>
          <w:sz w:val="28"/>
          <w:szCs w:val="28"/>
        </w:rPr>
      </w:pPr>
      <w:bookmarkStart w:id="7219" w:name="bookmark7336"/>
      <w:bookmarkEnd w:id="7219"/>
      <w:r>
        <w:rPr>
          <w:sz w:val="28"/>
          <w:szCs w:val="28"/>
        </w:rPr>
        <w:t>Nhận xét, khen ngợi và khích lệ HS chiến thắng</w:t>
      </w:r>
    </w:p>
    <w:p w14:paraId="404D5ACE" w14:textId="77777777" w:rsidR="00150A58" w:rsidRDefault="00837037" w:rsidP="00A5492F">
      <w:pPr>
        <w:pStyle w:val="Vnbnnidung0"/>
        <w:spacing w:after="0" w:line="240" w:lineRule="auto"/>
        <w:jc w:val="both"/>
        <w:rPr>
          <w:sz w:val="28"/>
          <w:szCs w:val="28"/>
        </w:rPr>
      </w:pPr>
      <w:r>
        <w:rPr>
          <w:b/>
          <w:bCs/>
          <w:sz w:val="28"/>
          <w:szCs w:val="28"/>
        </w:rPr>
        <w:t>D. HOẠT ĐỘNG VẬN DỤNG</w:t>
      </w:r>
    </w:p>
    <w:p w14:paraId="72A1601B" w14:textId="77777777" w:rsidR="00150A58" w:rsidRDefault="00837037" w:rsidP="002B3129">
      <w:pPr>
        <w:pStyle w:val="Tiu20"/>
        <w:keepNext/>
        <w:keepLines/>
        <w:numPr>
          <w:ilvl w:val="0"/>
          <w:numId w:val="773"/>
        </w:numPr>
        <w:tabs>
          <w:tab w:val="left" w:pos="284"/>
        </w:tabs>
        <w:spacing w:after="0" w:line="240" w:lineRule="auto"/>
        <w:jc w:val="both"/>
        <w:rPr>
          <w:sz w:val="28"/>
          <w:szCs w:val="28"/>
        </w:rPr>
      </w:pPr>
      <w:bookmarkStart w:id="7220" w:name="bookmark7339"/>
      <w:bookmarkStart w:id="7221" w:name="bookmark7337"/>
      <w:bookmarkStart w:id="7222" w:name="bookmark7338"/>
      <w:bookmarkStart w:id="7223" w:name="bookmark7340"/>
      <w:bookmarkEnd w:id="7220"/>
      <w:r>
        <w:rPr>
          <w:sz w:val="28"/>
          <w:szCs w:val="28"/>
        </w:rPr>
        <w:t>Mục tiêu:</w:t>
      </w:r>
      <w:bookmarkEnd w:id="7221"/>
      <w:bookmarkEnd w:id="7222"/>
      <w:bookmarkEnd w:id="7223"/>
    </w:p>
    <w:p w14:paraId="33F0F2C1" w14:textId="77777777" w:rsidR="00150A58" w:rsidRDefault="00837037" w:rsidP="002B3129">
      <w:pPr>
        <w:pStyle w:val="Vnbnnidung0"/>
        <w:tabs>
          <w:tab w:val="left" w:pos="284"/>
        </w:tabs>
        <w:spacing w:after="0" w:line="240" w:lineRule="auto"/>
        <w:jc w:val="both"/>
        <w:rPr>
          <w:sz w:val="28"/>
          <w:szCs w:val="28"/>
        </w:rPr>
      </w:pPr>
      <w:r>
        <w:rPr>
          <w:sz w:val="28"/>
          <w:szCs w:val="28"/>
        </w:rPr>
        <w:t>-Vận dụng, cúng cố, mở rộng hiểu biết về thế giới nghề nghiệp;</w:t>
      </w:r>
    </w:p>
    <w:p w14:paraId="3D9DB533" w14:textId="77777777" w:rsidR="00150A58" w:rsidRDefault="00837037" w:rsidP="002B3129">
      <w:pPr>
        <w:pStyle w:val="Vnbnnidung0"/>
        <w:numPr>
          <w:ilvl w:val="0"/>
          <w:numId w:val="743"/>
        </w:numPr>
        <w:tabs>
          <w:tab w:val="left" w:pos="284"/>
        </w:tabs>
        <w:spacing w:after="0" w:line="240" w:lineRule="auto"/>
        <w:jc w:val="both"/>
        <w:rPr>
          <w:sz w:val="28"/>
          <w:szCs w:val="28"/>
        </w:rPr>
      </w:pPr>
      <w:bookmarkStart w:id="7224" w:name="bookmark7341"/>
      <w:bookmarkEnd w:id="7224"/>
      <w:r>
        <w:rPr>
          <w:sz w:val="28"/>
          <w:szCs w:val="28"/>
        </w:rPr>
        <w:t>Hứng thú với việc tìm hiểu thế giới nghề nghiệp.</w:t>
      </w:r>
    </w:p>
    <w:p w14:paraId="663D2C42" w14:textId="77777777" w:rsidR="00150A58" w:rsidRDefault="00837037" w:rsidP="002B3129">
      <w:pPr>
        <w:pStyle w:val="Vnbnnidung0"/>
        <w:numPr>
          <w:ilvl w:val="0"/>
          <w:numId w:val="773"/>
        </w:numPr>
        <w:tabs>
          <w:tab w:val="left" w:pos="284"/>
        </w:tabs>
        <w:spacing w:after="0" w:line="240" w:lineRule="auto"/>
        <w:jc w:val="both"/>
        <w:rPr>
          <w:sz w:val="28"/>
          <w:szCs w:val="28"/>
        </w:rPr>
      </w:pPr>
      <w:bookmarkStart w:id="7225" w:name="bookmark7342"/>
      <w:bookmarkEnd w:id="7225"/>
      <w:r>
        <w:rPr>
          <w:b/>
          <w:bCs/>
          <w:sz w:val="28"/>
          <w:szCs w:val="28"/>
        </w:rPr>
        <w:t>Nội dung:</w:t>
      </w:r>
    </w:p>
    <w:p w14:paraId="53D7CBCC" w14:textId="77777777" w:rsidR="00150A58" w:rsidRDefault="00837037" w:rsidP="002B3129">
      <w:pPr>
        <w:pStyle w:val="Vnbnnidung0"/>
        <w:numPr>
          <w:ilvl w:val="0"/>
          <w:numId w:val="743"/>
        </w:numPr>
        <w:tabs>
          <w:tab w:val="left" w:pos="284"/>
        </w:tabs>
        <w:spacing w:after="0" w:line="240" w:lineRule="auto"/>
        <w:jc w:val="both"/>
        <w:rPr>
          <w:sz w:val="28"/>
          <w:szCs w:val="28"/>
        </w:rPr>
      </w:pPr>
      <w:bookmarkStart w:id="7226" w:name="bookmark7343"/>
      <w:bookmarkEnd w:id="7226"/>
      <w:r>
        <w:rPr>
          <w:sz w:val="28"/>
          <w:szCs w:val="28"/>
        </w:rPr>
        <w:t>GV yêu cầu HS trả lời câu hỏi ở hoạt động Vận dụng trong SGK Hoạt động trải nghiệm, hướng nghiệp 6.</w:t>
      </w:r>
    </w:p>
    <w:p w14:paraId="18B23990" w14:textId="77777777" w:rsidR="00150A58" w:rsidRDefault="00837037" w:rsidP="002B3129">
      <w:pPr>
        <w:pStyle w:val="Vnbnnidung0"/>
        <w:numPr>
          <w:ilvl w:val="0"/>
          <w:numId w:val="743"/>
        </w:numPr>
        <w:tabs>
          <w:tab w:val="left" w:pos="284"/>
        </w:tabs>
        <w:spacing w:after="0" w:line="240" w:lineRule="auto"/>
        <w:jc w:val="both"/>
        <w:rPr>
          <w:sz w:val="28"/>
          <w:szCs w:val="28"/>
        </w:rPr>
      </w:pPr>
      <w:bookmarkStart w:id="7227" w:name="bookmark7344"/>
      <w:bookmarkEnd w:id="7227"/>
      <w:r>
        <w:rPr>
          <w:sz w:val="28"/>
          <w:szCs w:val="28"/>
        </w:rPr>
        <w:t>HS thảo luận và trả lời câu hởi trong SGK Hoạt động trải nghiệm, hướng nghiệp 6.</w:t>
      </w:r>
    </w:p>
    <w:p w14:paraId="085704BC" w14:textId="77777777" w:rsidR="00150A58" w:rsidRDefault="00837037" w:rsidP="002B3129">
      <w:pPr>
        <w:pStyle w:val="Vnbnnidung0"/>
        <w:numPr>
          <w:ilvl w:val="0"/>
          <w:numId w:val="773"/>
        </w:numPr>
        <w:tabs>
          <w:tab w:val="left" w:pos="284"/>
        </w:tabs>
        <w:spacing w:after="0" w:line="240" w:lineRule="auto"/>
        <w:jc w:val="both"/>
        <w:rPr>
          <w:sz w:val="28"/>
          <w:szCs w:val="28"/>
        </w:rPr>
      </w:pPr>
      <w:bookmarkStart w:id="7228" w:name="bookmark7345"/>
      <w:bookmarkEnd w:id="7228"/>
      <w:r>
        <w:rPr>
          <w:b/>
          <w:bCs/>
          <w:sz w:val="28"/>
          <w:szCs w:val="28"/>
        </w:rPr>
        <w:t xml:space="preserve">Sản phẩm: </w:t>
      </w:r>
      <w:r>
        <w:rPr>
          <w:sz w:val="28"/>
          <w:szCs w:val="28"/>
        </w:rPr>
        <w:t>Kct quả của HS</w:t>
      </w:r>
    </w:p>
    <w:p w14:paraId="0D5D5559" w14:textId="77777777" w:rsidR="00150A58" w:rsidRDefault="00837037" w:rsidP="002B3129">
      <w:pPr>
        <w:pStyle w:val="Tiu20"/>
        <w:keepNext/>
        <w:keepLines/>
        <w:numPr>
          <w:ilvl w:val="0"/>
          <w:numId w:val="773"/>
        </w:numPr>
        <w:tabs>
          <w:tab w:val="left" w:pos="284"/>
        </w:tabs>
        <w:spacing w:after="0" w:line="240" w:lineRule="auto"/>
        <w:jc w:val="both"/>
        <w:rPr>
          <w:sz w:val="28"/>
          <w:szCs w:val="28"/>
        </w:rPr>
      </w:pPr>
      <w:bookmarkStart w:id="7229" w:name="bookmark7348"/>
      <w:bookmarkStart w:id="7230" w:name="bookmark7347"/>
      <w:bookmarkStart w:id="7231" w:name="bookmark7349"/>
      <w:bookmarkStart w:id="7232" w:name="bookmark7346"/>
      <w:bookmarkEnd w:id="7229"/>
      <w:r>
        <w:rPr>
          <w:sz w:val="28"/>
          <w:szCs w:val="28"/>
        </w:rPr>
        <w:t>Tổ chức thực hiện:</w:t>
      </w:r>
      <w:bookmarkEnd w:id="7230"/>
      <w:bookmarkEnd w:id="7231"/>
      <w:bookmarkEnd w:id="7232"/>
    </w:p>
    <w:p w14:paraId="50A001E3" w14:textId="77777777" w:rsidR="00150A58" w:rsidRDefault="00837037" w:rsidP="00A5492F">
      <w:pPr>
        <w:pStyle w:val="Vnbnnidung0"/>
        <w:spacing w:after="0" w:line="240" w:lineRule="auto"/>
        <w:jc w:val="both"/>
        <w:rPr>
          <w:sz w:val="28"/>
          <w:szCs w:val="28"/>
        </w:rPr>
      </w:pPr>
      <w:r>
        <w:rPr>
          <w:sz w:val="28"/>
          <w:szCs w:val="28"/>
        </w:rPr>
        <w:t>Hướng dẫn và yêu cầu HS thực hiện một số việc sau đây ở gia đình, cộng đồng:</w:t>
      </w:r>
    </w:p>
    <w:p w14:paraId="2575310A" w14:textId="77777777" w:rsidR="00150A58" w:rsidRDefault="00837037" w:rsidP="002B3129">
      <w:pPr>
        <w:pStyle w:val="Vnbnnidung0"/>
        <w:numPr>
          <w:ilvl w:val="0"/>
          <w:numId w:val="743"/>
        </w:numPr>
        <w:tabs>
          <w:tab w:val="left" w:pos="142"/>
        </w:tabs>
        <w:spacing w:after="0" w:line="240" w:lineRule="auto"/>
        <w:jc w:val="both"/>
        <w:rPr>
          <w:sz w:val="28"/>
          <w:szCs w:val="28"/>
        </w:rPr>
      </w:pPr>
      <w:bookmarkStart w:id="7233" w:name="bookmark7350"/>
      <w:bookmarkEnd w:id="7233"/>
      <w:r>
        <w:rPr>
          <w:sz w:val="28"/>
          <w:szCs w:val="28"/>
        </w:rPr>
        <w:t>Tìm hiểu thế giới nghề nghiệp qua sách, báo, Internet và những người lớn sống quanh em.</w:t>
      </w:r>
    </w:p>
    <w:p w14:paraId="1BE722BA" w14:textId="77777777" w:rsidR="00150A58" w:rsidRPr="00352857" w:rsidRDefault="00837037" w:rsidP="002B3129">
      <w:pPr>
        <w:pStyle w:val="Vnbnnidung0"/>
        <w:numPr>
          <w:ilvl w:val="0"/>
          <w:numId w:val="743"/>
        </w:numPr>
        <w:tabs>
          <w:tab w:val="left" w:pos="142"/>
        </w:tabs>
        <w:spacing w:after="0" w:line="240" w:lineRule="auto"/>
        <w:jc w:val="both"/>
        <w:rPr>
          <w:sz w:val="28"/>
          <w:szCs w:val="28"/>
        </w:rPr>
      </w:pPr>
      <w:bookmarkStart w:id="7234" w:name="bookmark7351"/>
      <w:bookmarkEnd w:id="7234"/>
      <w:r>
        <w:rPr>
          <w:sz w:val="28"/>
          <w:szCs w:val="28"/>
        </w:rPr>
        <w:t>Ghi chép thông tin và lưu lại hình ảnh mà em thu thập được qua tìm hiểu nghề đ</w:t>
      </w:r>
      <w:r w:rsidR="002B3129" w:rsidRPr="006714C0">
        <w:rPr>
          <w:sz w:val="28"/>
          <w:szCs w:val="28"/>
        </w:rPr>
        <w:t>ể</w:t>
      </w:r>
      <w:r>
        <w:rPr>
          <w:sz w:val="28"/>
          <w:szCs w:val="28"/>
        </w:rPr>
        <w:t xml:space="preserve"> giới thiệu với các bạn.</w:t>
      </w:r>
    </w:p>
    <w:p w14:paraId="0D2C0819" w14:textId="77777777" w:rsidR="00352857" w:rsidRPr="006714C0" w:rsidRDefault="00352857" w:rsidP="00352857">
      <w:pPr>
        <w:pStyle w:val="Vnbnnidung0"/>
        <w:tabs>
          <w:tab w:val="left" w:pos="273"/>
        </w:tabs>
        <w:spacing w:after="0" w:line="240" w:lineRule="auto"/>
        <w:jc w:val="both"/>
        <w:rPr>
          <w:sz w:val="28"/>
          <w:szCs w:val="28"/>
        </w:rPr>
      </w:pPr>
    </w:p>
    <w:p w14:paraId="6D3F6858" w14:textId="77777777" w:rsidR="002B3129" w:rsidRDefault="002B3129" w:rsidP="00352857">
      <w:pPr>
        <w:pStyle w:val="Chthchbng0"/>
        <w:rPr>
          <w:sz w:val="28"/>
          <w:szCs w:val="28"/>
        </w:rPr>
      </w:pPr>
    </w:p>
    <w:p w14:paraId="3492D9D3" w14:textId="77777777" w:rsidR="00352857" w:rsidRDefault="00352857" w:rsidP="00352857">
      <w:pPr>
        <w:pStyle w:val="Chthchbng0"/>
        <w:rPr>
          <w:sz w:val="28"/>
          <w:szCs w:val="28"/>
        </w:rPr>
      </w:pPr>
      <w:r>
        <w:rPr>
          <w:sz w:val="28"/>
          <w:szCs w:val="28"/>
        </w:rPr>
        <w:t>IV. KẾ HOẠCH ĐÁNH GIÁ</w:t>
      </w:r>
    </w:p>
    <w:p w14:paraId="00BB5630" w14:textId="77777777" w:rsidR="002B3129" w:rsidRDefault="002B3129" w:rsidP="00352857">
      <w:pPr>
        <w:pStyle w:val="Chthchbng0"/>
        <w:rPr>
          <w:sz w:val="28"/>
          <w:szCs w:val="28"/>
          <w:lang w:val="en-US"/>
        </w:rPr>
      </w:pPr>
    </w:p>
    <w:tbl>
      <w:tblPr>
        <w:tblStyle w:val="TableGrid"/>
        <w:tblW w:w="9828" w:type="dxa"/>
        <w:tblLook w:val="04A0" w:firstRow="1" w:lastRow="0" w:firstColumn="1" w:lastColumn="0" w:noHBand="0" w:noVBand="1"/>
      </w:tblPr>
      <w:tblGrid>
        <w:gridCol w:w="2538"/>
        <w:gridCol w:w="3420"/>
        <w:gridCol w:w="2365"/>
        <w:gridCol w:w="1505"/>
      </w:tblGrid>
      <w:tr w:rsidR="00352857" w14:paraId="2EDF7A07" w14:textId="77777777" w:rsidTr="007431D6">
        <w:tc>
          <w:tcPr>
            <w:tcW w:w="2538" w:type="dxa"/>
          </w:tcPr>
          <w:p w14:paraId="2DE61D72" w14:textId="77777777" w:rsidR="00352857" w:rsidRDefault="00352857" w:rsidP="007431D6">
            <w:pPr>
              <w:pStyle w:val="Chthchbng0"/>
              <w:rPr>
                <w:sz w:val="28"/>
                <w:szCs w:val="28"/>
                <w:lang w:val="en-US"/>
              </w:rPr>
            </w:pPr>
            <w:r>
              <w:rPr>
                <w:b w:val="0"/>
                <w:bCs w:val="0"/>
                <w:sz w:val="28"/>
                <w:szCs w:val="28"/>
              </w:rPr>
              <w:t>Hình thức đánh giá</w:t>
            </w:r>
          </w:p>
        </w:tc>
        <w:tc>
          <w:tcPr>
            <w:tcW w:w="3420" w:type="dxa"/>
          </w:tcPr>
          <w:p w14:paraId="7004661E" w14:textId="77777777" w:rsidR="00352857" w:rsidRPr="00346900" w:rsidRDefault="00352857"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73CE9215" w14:textId="77777777" w:rsidR="00352857" w:rsidRPr="00346900" w:rsidRDefault="00352857" w:rsidP="007431D6">
            <w:pPr>
              <w:pStyle w:val="Chthchbng0"/>
              <w:rPr>
                <w:b w:val="0"/>
                <w:sz w:val="28"/>
                <w:szCs w:val="28"/>
                <w:lang w:val="en-US"/>
              </w:rPr>
            </w:pPr>
            <w:r w:rsidRPr="00346900">
              <w:rPr>
                <w:b w:val="0"/>
                <w:bCs w:val="0"/>
                <w:sz w:val="28"/>
                <w:szCs w:val="28"/>
              </w:rPr>
              <w:t>Công cụ đánh giá</w:t>
            </w:r>
          </w:p>
        </w:tc>
        <w:tc>
          <w:tcPr>
            <w:tcW w:w="1505" w:type="dxa"/>
          </w:tcPr>
          <w:p w14:paraId="56C7178E" w14:textId="77777777" w:rsidR="00352857" w:rsidRPr="00346900" w:rsidRDefault="00352857"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352857" w14:paraId="40007C10" w14:textId="77777777" w:rsidTr="007431D6">
        <w:tc>
          <w:tcPr>
            <w:tcW w:w="2538" w:type="dxa"/>
          </w:tcPr>
          <w:p w14:paraId="4E593768" w14:textId="77777777" w:rsidR="00352857" w:rsidRPr="00346900" w:rsidRDefault="00352857"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4FAF7AF4" w14:textId="77777777" w:rsidR="00352857" w:rsidRPr="006714C0" w:rsidRDefault="00352857"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1A0CCB3E" w14:textId="77777777" w:rsidR="00352857" w:rsidRPr="00346900" w:rsidRDefault="00352857"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77DDD2E0" w14:textId="77777777" w:rsidR="00352857" w:rsidRPr="00346900" w:rsidRDefault="00352857"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13EFD4E9" w14:textId="77777777" w:rsidR="00352857" w:rsidRPr="00346900" w:rsidRDefault="00352857"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72C7BA18" w14:textId="77777777" w:rsidR="00352857" w:rsidRPr="006714C0" w:rsidRDefault="00352857"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733B278C" w14:textId="77777777" w:rsidR="00352857" w:rsidRPr="00346900" w:rsidRDefault="00352857"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3F691760" w14:textId="77777777" w:rsidR="00352857" w:rsidRPr="00346900" w:rsidRDefault="00352857"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3DB29EE8" w14:textId="77777777" w:rsidR="00352857" w:rsidRPr="00346900" w:rsidRDefault="00352857" w:rsidP="007431D6">
            <w:pPr>
              <w:pStyle w:val="Chthchbng0"/>
              <w:rPr>
                <w:b w:val="0"/>
                <w:sz w:val="28"/>
                <w:szCs w:val="28"/>
                <w:lang w:val="en-US"/>
              </w:rPr>
            </w:pPr>
            <w:r w:rsidRPr="00346900">
              <w:rPr>
                <w:b w:val="0"/>
                <w:sz w:val="28"/>
                <w:szCs w:val="28"/>
              </w:rPr>
              <w:t>Trao đổi, thảo luận</w:t>
            </w:r>
          </w:p>
        </w:tc>
        <w:tc>
          <w:tcPr>
            <w:tcW w:w="1505" w:type="dxa"/>
          </w:tcPr>
          <w:p w14:paraId="08870CBE" w14:textId="77777777" w:rsidR="00352857" w:rsidRDefault="00352857" w:rsidP="007431D6">
            <w:pPr>
              <w:pStyle w:val="Chthchbng0"/>
              <w:rPr>
                <w:sz w:val="28"/>
                <w:szCs w:val="28"/>
                <w:lang w:val="en-US"/>
              </w:rPr>
            </w:pPr>
          </w:p>
        </w:tc>
      </w:tr>
    </w:tbl>
    <w:p w14:paraId="6DA43DA3" w14:textId="77777777" w:rsidR="00352857" w:rsidRPr="00346900" w:rsidRDefault="00352857" w:rsidP="00352857">
      <w:pPr>
        <w:pStyle w:val="Chthchbng0"/>
        <w:rPr>
          <w:sz w:val="28"/>
          <w:szCs w:val="28"/>
          <w:lang w:val="en-US"/>
        </w:rPr>
      </w:pPr>
    </w:p>
    <w:p w14:paraId="50DD8F86" w14:textId="77777777" w:rsidR="00352857" w:rsidRPr="00346900" w:rsidRDefault="00352857" w:rsidP="00352857">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w:t>
      </w:r>
      <w:r w:rsidR="002B3129">
        <w:rPr>
          <w:b w:val="0"/>
          <w:bCs w:val="0"/>
          <w:iCs/>
          <w:sz w:val="28"/>
          <w:szCs w:val="28"/>
          <w:lang w:val="en-US"/>
        </w:rPr>
        <w:t>ể</w:t>
      </w:r>
      <w:r w:rsidRPr="00346900">
        <w:rPr>
          <w:b w:val="0"/>
          <w:bCs w:val="0"/>
          <w:iCs/>
          <w:sz w:val="28"/>
          <w:szCs w:val="28"/>
        </w:rPr>
        <w:t>m....)</w:t>
      </w:r>
    </w:p>
    <w:p w14:paraId="5ED7E484" w14:textId="77777777" w:rsidR="00352857" w:rsidRDefault="00352857" w:rsidP="00352857">
      <w:pPr>
        <w:pStyle w:val="Vnbnnidung0"/>
        <w:tabs>
          <w:tab w:val="left" w:pos="273"/>
        </w:tabs>
        <w:spacing w:after="0" w:line="240" w:lineRule="auto"/>
        <w:jc w:val="both"/>
        <w:rPr>
          <w:sz w:val="28"/>
          <w:szCs w:val="28"/>
          <w:lang w:val="en-US"/>
        </w:rPr>
      </w:pPr>
    </w:p>
    <w:p w14:paraId="1B6677D1" w14:textId="77777777" w:rsidR="00352857" w:rsidRDefault="00352857" w:rsidP="00A5492F">
      <w:pPr>
        <w:pStyle w:val="Vnbnnidung0"/>
        <w:spacing w:after="0" w:line="240" w:lineRule="auto"/>
        <w:rPr>
          <w:sz w:val="28"/>
          <w:szCs w:val="28"/>
          <w:lang w:val="en-US"/>
        </w:rPr>
      </w:pPr>
    </w:p>
    <w:p w14:paraId="450F5AED" w14:textId="77777777" w:rsidR="002B3129" w:rsidRDefault="002B3129" w:rsidP="00A5492F">
      <w:pPr>
        <w:pStyle w:val="Vnbnnidung0"/>
        <w:spacing w:after="0" w:line="240" w:lineRule="auto"/>
        <w:rPr>
          <w:sz w:val="28"/>
          <w:szCs w:val="28"/>
          <w:lang w:val="en-US"/>
        </w:rPr>
      </w:pPr>
    </w:p>
    <w:p w14:paraId="7920134E" w14:textId="77777777" w:rsidR="002B3129" w:rsidRDefault="002B3129" w:rsidP="00A5492F">
      <w:pPr>
        <w:pStyle w:val="Vnbnnidung0"/>
        <w:spacing w:after="0" w:line="240" w:lineRule="auto"/>
        <w:rPr>
          <w:sz w:val="28"/>
          <w:szCs w:val="28"/>
          <w:lang w:val="en-US"/>
        </w:rPr>
      </w:pPr>
    </w:p>
    <w:p w14:paraId="5E91960A" w14:textId="77777777" w:rsidR="002B3129" w:rsidRDefault="002B3129" w:rsidP="00A5492F">
      <w:pPr>
        <w:pStyle w:val="Vnbnnidung0"/>
        <w:spacing w:after="0" w:line="240" w:lineRule="auto"/>
        <w:rPr>
          <w:sz w:val="28"/>
          <w:szCs w:val="28"/>
          <w:lang w:val="en-US"/>
        </w:rPr>
      </w:pPr>
    </w:p>
    <w:p w14:paraId="1235DD78" w14:textId="77777777" w:rsidR="002B3129" w:rsidRDefault="002B3129" w:rsidP="00A5492F">
      <w:pPr>
        <w:pStyle w:val="Vnbnnidung0"/>
        <w:spacing w:after="0" w:line="240" w:lineRule="auto"/>
        <w:rPr>
          <w:sz w:val="28"/>
          <w:szCs w:val="28"/>
          <w:lang w:val="en-US"/>
        </w:rPr>
      </w:pPr>
    </w:p>
    <w:p w14:paraId="377E0449" w14:textId="77777777" w:rsidR="002B3129" w:rsidRDefault="002B3129" w:rsidP="00A5492F">
      <w:pPr>
        <w:pStyle w:val="Vnbnnidung0"/>
        <w:spacing w:after="0" w:line="240" w:lineRule="auto"/>
        <w:rPr>
          <w:sz w:val="28"/>
          <w:szCs w:val="28"/>
          <w:lang w:val="en-US"/>
        </w:rPr>
      </w:pPr>
    </w:p>
    <w:p w14:paraId="78772721" w14:textId="77777777" w:rsidR="002B3129" w:rsidRDefault="002B3129" w:rsidP="00A5492F">
      <w:pPr>
        <w:pStyle w:val="Vnbnnidung0"/>
        <w:spacing w:after="0" w:line="240" w:lineRule="auto"/>
        <w:rPr>
          <w:sz w:val="28"/>
          <w:szCs w:val="28"/>
          <w:lang w:val="en-US"/>
        </w:rPr>
      </w:pPr>
    </w:p>
    <w:p w14:paraId="0E250930" w14:textId="77777777" w:rsidR="002B3129" w:rsidRDefault="002B3129" w:rsidP="00A5492F">
      <w:pPr>
        <w:pStyle w:val="Vnbnnidung0"/>
        <w:spacing w:after="0" w:line="240" w:lineRule="auto"/>
        <w:rPr>
          <w:sz w:val="28"/>
          <w:szCs w:val="28"/>
          <w:lang w:val="en-US"/>
        </w:rPr>
      </w:pPr>
    </w:p>
    <w:p w14:paraId="3DDE3501" w14:textId="77777777" w:rsidR="002B3129" w:rsidRDefault="002B3129" w:rsidP="00A5492F">
      <w:pPr>
        <w:pStyle w:val="Vnbnnidung0"/>
        <w:spacing w:after="0" w:line="240" w:lineRule="auto"/>
        <w:rPr>
          <w:sz w:val="28"/>
          <w:szCs w:val="28"/>
          <w:lang w:val="en-US"/>
        </w:rPr>
      </w:pPr>
    </w:p>
    <w:p w14:paraId="10A4348B" w14:textId="77777777" w:rsidR="002B3129" w:rsidRDefault="002B3129" w:rsidP="00A5492F">
      <w:pPr>
        <w:pStyle w:val="Vnbnnidung0"/>
        <w:spacing w:after="0" w:line="240" w:lineRule="auto"/>
        <w:rPr>
          <w:sz w:val="28"/>
          <w:szCs w:val="28"/>
          <w:lang w:val="en-US"/>
        </w:rPr>
      </w:pPr>
    </w:p>
    <w:p w14:paraId="06806F6C" w14:textId="77777777" w:rsidR="002B3129" w:rsidRDefault="002B3129" w:rsidP="00A5492F">
      <w:pPr>
        <w:pStyle w:val="Vnbnnidung0"/>
        <w:spacing w:after="0" w:line="240" w:lineRule="auto"/>
        <w:rPr>
          <w:sz w:val="28"/>
          <w:szCs w:val="28"/>
          <w:lang w:val="en-US"/>
        </w:rPr>
      </w:pPr>
    </w:p>
    <w:p w14:paraId="083F3B2F" w14:textId="77777777" w:rsidR="002B3129" w:rsidRDefault="002B3129" w:rsidP="00A5492F">
      <w:pPr>
        <w:pStyle w:val="Vnbnnidung0"/>
        <w:spacing w:after="0" w:line="240" w:lineRule="auto"/>
        <w:rPr>
          <w:sz w:val="28"/>
          <w:szCs w:val="28"/>
          <w:lang w:val="en-US"/>
        </w:rPr>
      </w:pPr>
    </w:p>
    <w:p w14:paraId="7CCE2F58" w14:textId="77777777" w:rsidR="002B3129" w:rsidRDefault="002B3129" w:rsidP="00A5492F">
      <w:pPr>
        <w:pStyle w:val="Vnbnnidung0"/>
        <w:spacing w:after="0" w:line="240" w:lineRule="auto"/>
        <w:rPr>
          <w:sz w:val="28"/>
          <w:szCs w:val="28"/>
          <w:lang w:val="en-US"/>
        </w:rPr>
      </w:pPr>
    </w:p>
    <w:p w14:paraId="0CFB48CB" w14:textId="77777777" w:rsidR="002B3129" w:rsidRDefault="002B3129" w:rsidP="00A5492F">
      <w:pPr>
        <w:pStyle w:val="Vnbnnidung0"/>
        <w:spacing w:after="0" w:line="240" w:lineRule="auto"/>
        <w:rPr>
          <w:sz w:val="28"/>
          <w:szCs w:val="28"/>
          <w:lang w:val="en-US"/>
        </w:rPr>
      </w:pPr>
    </w:p>
    <w:p w14:paraId="1F24571C" w14:textId="77777777" w:rsidR="002B3129" w:rsidRDefault="002B3129" w:rsidP="00A5492F">
      <w:pPr>
        <w:pStyle w:val="Vnbnnidung0"/>
        <w:spacing w:after="0" w:line="240" w:lineRule="auto"/>
        <w:rPr>
          <w:sz w:val="28"/>
          <w:szCs w:val="28"/>
          <w:lang w:val="en-US"/>
        </w:rPr>
      </w:pPr>
    </w:p>
    <w:p w14:paraId="502E8BF6" w14:textId="77777777" w:rsidR="002B3129" w:rsidRDefault="002B3129" w:rsidP="00A5492F">
      <w:pPr>
        <w:pStyle w:val="Vnbnnidung0"/>
        <w:spacing w:after="0" w:line="240" w:lineRule="auto"/>
        <w:rPr>
          <w:sz w:val="28"/>
          <w:szCs w:val="28"/>
          <w:lang w:val="en-US"/>
        </w:rPr>
      </w:pPr>
    </w:p>
    <w:p w14:paraId="24BC3E73" w14:textId="77777777" w:rsidR="002B3129" w:rsidRDefault="002B3129" w:rsidP="00A5492F">
      <w:pPr>
        <w:pStyle w:val="Vnbnnidung0"/>
        <w:spacing w:after="0" w:line="240" w:lineRule="auto"/>
        <w:rPr>
          <w:sz w:val="28"/>
          <w:szCs w:val="28"/>
          <w:lang w:val="en-US"/>
        </w:rPr>
      </w:pPr>
    </w:p>
    <w:p w14:paraId="64B492B3" w14:textId="77777777" w:rsidR="002B3129" w:rsidRDefault="002B3129" w:rsidP="00A5492F">
      <w:pPr>
        <w:pStyle w:val="Vnbnnidung0"/>
        <w:spacing w:after="0" w:line="240" w:lineRule="auto"/>
        <w:rPr>
          <w:sz w:val="28"/>
          <w:szCs w:val="28"/>
          <w:lang w:val="en-US"/>
        </w:rPr>
      </w:pPr>
    </w:p>
    <w:p w14:paraId="7E6CBD75" w14:textId="77777777" w:rsidR="002B3129" w:rsidRDefault="002B3129" w:rsidP="00A5492F">
      <w:pPr>
        <w:pStyle w:val="Vnbnnidung0"/>
        <w:spacing w:after="0" w:line="240" w:lineRule="auto"/>
        <w:rPr>
          <w:sz w:val="28"/>
          <w:szCs w:val="28"/>
          <w:lang w:val="en-US"/>
        </w:rPr>
      </w:pPr>
    </w:p>
    <w:p w14:paraId="2CAD28F1" w14:textId="77777777" w:rsidR="002B3129" w:rsidRDefault="002B3129" w:rsidP="00A5492F">
      <w:pPr>
        <w:pStyle w:val="Vnbnnidung0"/>
        <w:spacing w:after="0" w:line="240" w:lineRule="auto"/>
        <w:rPr>
          <w:sz w:val="28"/>
          <w:szCs w:val="28"/>
          <w:lang w:val="en-US"/>
        </w:rPr>
      </w:pPr>
    </w:p>
    <w:p w14:paraId="0A086DB6" w14:textId="77777777" w:rsidR="002B3129" w:rsidRDefault="002B3129" w:rsidP="00A5492F">
      <w:pPr>
        <w:pStyle w:val="Vnbnnidung0"/>
        <w:spacing w:after="0" w:line="240" w:lineRule="auto"/>
        <w:rPr>
          <w:sz w:val="28"/>
          <w:szCs w:val="28"/>
          <w:lang w:val="en-US"/>
        </w:rPr>
      </w:pPr>
    </w:p>
    <w:p w14:paraId="00658F86" w14:textId="77777777" w:rsidR="002B3129" w:rsidRDefault="002B3129" w:rsidP="00A5492F">
      <w:pPr>
        <w:pStyle w:val="Vnbnnidung0"/>
        <w:spacing w:after="0" w:line="240" w:lineRule="auto"/>
        <w:rPr>
          <w:sz w:val="28"/>
          <w:szCs w:val="28"/>
          <w:lang w:val="en-US"/>
        </w:rPr>
      </w:pPr>
    </w:p>
    <w:p w14:paraId="533FC831" w14:textId="77777777" w:rsidR="002B3129" w:rsidRDefault="002B3129" w:rsidP="00A5492F">
      <w:pPr>
        <w:pStyle w:val="Vnbnnidung0"/>
        <w:spacing w:after="0" w:line="240" w:lineRule="auto"/>
        <w:rPr>
          <w:sz w:val="28"/>
          <w:szCs w:val="28"/>
          <w:lang w:val="en-US"/>
        </w:rPr>
      </w:pPr>
    </w:p>
    <w:p w14:paraId="50EFE8B3" w14:textId="77777777" w:rsidR="002B3129" w:rsidRDefault="002B3129" w:rsidP="00A5492F">
      <w:pPr>
        <w:pStyle w:val="Vnbnnidung0"/>
        <w:spacing w:after="0" w:line="240" w:lineRule="auto"/>
        <w:rPr>
          <w:sz w:val="28"/>
          <w:szCs w:val="28"/>
          <w:lang w:val="en-US"/>
        </w:rPr>
      </w:pPr>
    </w:p>
    <w:p w14:paraId="1EBF0EA5" w14:textId="77777777" w:rsidR="002B3129" w:rsidRDefault="002B3129" w:rsidP="00A5492F">
      <w:pPr>
        <w:pStyle w:val="Vnbnnidung0"/>
        <w:spacing w:after="0" w:line="240" w:lineRule="auto"/>
        <w:rPr>
          <w:sz w:val="28"/>
          <w:szCs w:val="28"/>
          <w:lang w:val="en-US"/>
        </w:rPr>
      </w:pPr>
    </w:p>
    <w:p w14:paraId="22A18DD6" w14:textId="77777777" w:rsidR="002B3129" w:rsidRDefault="002B3129" w:rsidP="00A5492F">
      <w:pPr>
        <w:pStyle w:val="Vnbnnidung0"/>
        <w:spacing w:after="0" w:line="240" w:lineRule="auto"/>
        <w:rPr>
          <w:sz w:val="28"/>
          <w:szCs w:val="28"/>
          <w:lang w:val="en-US"/>
        </w:rPr>
      </w:pPr>
    </w:p>
    <w:p w14:paraId="2ACAFF91" w14:textId="77777777" w:rsidR="002B3129" w:rsidRDefault="002B3129" w:rsidP="00A5492F">
      <w:pPr>
        <w:pStyle w:val="Vnbnnidung0"/>
        <w:spacing w:after="0" w:line="240" w:lineRule="auto"/>
        <w:rPr>
          <w:sz w:val="28"/>
          <w:szCs w:val="28"/>
          <w:lang w:val="en-US"/>
        </w:rPr>
      </w:pPr>
    </w:p>
    <w:p w14:paraId="48BB39B0" w14:textId="77777777" w:rsidR="00150A58" w:rsidRPr="002B3129" w:rsidRDefault="00837037" w:rsidP="00A5492F">
      <w:pPr>
        <w:pStyle w:val="Vnbnnidung0"/>
        <w:spacing w:after="0" w:line="240" w:lineRule="auto"/>
        <w:rPr>
          <w:sz w:val="28"/>
          <w:szCs w:val="28"/>
          <w:lang w:val="en-US"/>
        </w:rPr>
      </w:pPr>
      <w:r>
        <w:rPr>
          <w:sz w:val="28"/>
          <w:szCs w:val="28"/>
        </w:rPr>
        <w:t>Ngày soạn:</w:t>
      </w:r>
      <w:r w:rsidR="002B3129">
        <w:rPr>
          <w:sz w:val="28"/>
          <w:szCs w:val="28"/>
          <w:lang w:val="en-US"/>
        </w:rPr>
        <w:t xml:space="preserve"> 3/4/2022</w:t>
      </w:r>
    </w:p>
    <w:p w14:paraId="51A0F0E0" w14:textId="77777777" w:rsidR="00150A58" w:rsidRPr="002B3129" w:rsidRDefault="00837037" w:rsidP="002B3129">
      <w:pPr>
        <w:pStyle w:val="Vnbnnidung0"/>
        <w:spacing w:after="0" w:line="360" w:lineRule="auto"/>
        <w:jc w:val="center"/>
        <w:rPr>
          <w:b/>
          <w:bCs/>
          <w:color w:val="FF0000"/>
          <w:sz w:val="28"/>
          <w:szCs w:val="28"/>
        </w:rPr>
      </w:pPr>
      <w:r w:rsidRPr="002B3129">
        <w:rPr>
          <w:b/>
          <w:bCs/>
          <w:color w:val="FF0000"/>
          <w:sz w:val="28"/>
          <w:szCs w:val="28"/>
        </w:rPr>
        <w:t xml:space="preserve">TUẦN 29 - TIẾT </w:t>
      </w:r>
      <w:r w:rsidR="002B3129">
        <w:rPr>
          <w:b/>
          <w:bCs/>
          <w:color w:val="FF0000"/>
          <w:sz w:val="28"/>
          <w:szCs w:val="28"/>
          <w:lang w:val="en-US"/>
        </w:rPr>
        <w:t>87</w:t>
      </w:r>
      <w:r w:rsidRPr="002B3129">
        <w:rPr>
          <w:b/>
          <w:bCs/>
          <w:color w:val="FF0000"/>
          <w:sz w:val="28"/>
          <w:szCs w:val="28"/>
        </w:rPr>
        <w:t>: SINH HOẠT LỚP</w:t>
      </w:r>
    </w:p>
    <w:p w14:paraId="26459658" w14:textId="77777777" w:rsidR="00150A58" w:rsidRDefault="00837037" w:rsidP="002B3129">
      <w:pPr>
        <w:pStyle w:val="Vnbnnidung0"/>
        <w:spacing w:after="0" w:line="360" w:lineRule="auto"/>
        <w:jc w:val="center"/>
        <w:rPr>
          <w:sz w:val="28"/>
          <w:szCs w:val="28"/>
        </w:rPr>
      </w:pPr>
      <w:r>
        <w:rPr>
          <w:b/>
          <w:bCs/>
          <w:sz w:val="28"/>
          <w:szCs w:val="28"/>
        </w:rPr>
        <w:lastRenderedPageBreak/>
        <w:t>TÌM HI</w:t>
      </w:r>
      <w:r w:rsidR="002B3129" w:rsidRPr="006714C0">
        <w:rPr>
          <w:b/>
          <w:bCs/>
          <w:sz w:val="28"/>
          <w:szCs w:val="28"/>
        </w:rPr>
        <w:t>Ể</w:t>
      </w:r>
      <w:r>
        <w:rPr>
          <w:b/>
          <w:bCs/>
          <w:sz w:val="28"/>
          <w:szCs w:val="28"/>
        </w:rPr>
        <w:t>U VỀ TH</w:t>
      </w:r>
      <w:r w:rsidR="002B3129" w:rsidRPr="006714C0">
        <w:rPr>
          <w:b/>
          <w:bCs/>
          <w:sz w:val="28"/>
          <w:szCs w:val="28"/>
        </w:rPr>
        <w:t>Ế</w:t>
      </w:r>
      <w:r>
        <w:rPr>
          <w:b/>
          <w:bCs/>
          <w:sz w:val="28"/>
          <w:szCs w:val="28"/>
        </w:rPr>
        <w:t xml:space="preserve"> GIỚI NGHỀ NGHIỆP</w:t>
      </w:r>
    </w:p>
    <w:p w14:paraId="56A5870F" w14:textId="77777777" w:rsidR="00150A58" w:rsidRDefault="00837037" w:rsidP="00B4253B">
      <w:pPr>
        <w:pStyle w:val="Vnbnnidung0"/>
        <w:spacing w:after="0" w:line="240" w:lineRule="auto"/>
        <w:ind w:left="-142" w:right="-460"/>
        <w:rPr>
          <w:sz w:val="28"/>
          <w:szCs w:val="28"/>
        </w:rPr>
      </w:pPr>
      <w:r>
        <w:rPr>
          <w:b/>
          <w:bCs/>
          <w:sz w:val="28"/>
          <w:szCs w:val="28"/>
        </w:rPr>
        <w:t>I. MỤC TIÊU</w:t>
      </w:r>
    </w:p>
    <w:p w14:paraId="273B232B" w14:textId="77777777" w:rsidR="00150A58" w:rsidRDefault="00837037" w:rsidP="00B4253B">
      <w:pPr>
        <w:pStyle w:val="Tiu20"/>
        <w:keepNext/>
        <w:keepLines/>
        <w:numPr>
          <w:ilvl w:val="0"/>
          <w:numId w:val="774"/>
        </w:numPr>
        <w:tabs>
          <w:tab w:val="left" w:pos="142"/>
        </w:tabs>
        <w:spacing w:after="0" w:line="240" w:lineRule="auto"/>
        <w:ind w:left="-142" w:right="-460"/>
        <w:rPr>
          <w:sz w:val="28"/>
          <w:szCs w:val="28"/>
        </w:rPr>
      </w:pPr>
      <w:bookmarkStart w:id="7235" w:name="bookmark7358"/>
      <w:bookmarkStart w:id="7236" w:name="bookmark7356"/>
      <w:bookmarkStart w:id="7237" w:name="bookmark7359"/>
      <w:bookmarkStart w:id="7238" w:name="bookmark7357"/>
      <w:bookmarkEnd w:id="7235"/>
      <w:r>
        <w:rPr>
          <w:sz w:val="28"/>
          <w:szCs w:val="28"/>
        </w:rPr>
        <w:t>Kiến thức</w:t>
      </w:r>
      <w:bookmarkEnd w:id="7236"/>
      <w:bookmarkEnd w:id="7237"/>
      <w:bookmarkEnd w:id="7238"/>
    </w:p>
    <w:p w14:paraId="22C0DE7F" w14:textId="77777777" w:rsidR="00150A58" w:rsidRDefault="00837037" w:rsidP="00B4253B">
      <w:pPr>
        <w:pStyle w:val="Vnbnnidung0"/>
        <w:spacing w:after="0" w:line="240" w:lineRule="auto"/>
        <w:ind w:left="-142" w:right="-460"/>
        <w:rPr>
          <w:sz w:val="28"/>
          <w:szCs w:val="28"/>
        </w:rPr>
      </w:pPr>
      <w:r>
        <w:rPr>
          <w:sz w:val="28"/>
          <w:szCs w:val="28"/>
        </w:rPr>
        <w:t>Sau khi tham gia hoạt động này, HS có khả năng:</w:t>
      </w:r>
    </w:p>
    <w:p w14:paraId="5C24789D" w14:textId="77777777" w:rsidR="00150A58" w:rsidRDefault="00837037" w:rsidP="00B4253B">
      <w:pPr>
        <w:pStyle w:val="Vnbnnidung0"/>
        <w:spacing w:after="0" w:line="240" w:lineRule="auto"/>
        <w:ind w:left="-142" w:right="-460"/>
        <w:rPr>
          <w:sz w:val="28"/>
          <w:szCs w:val="28"/>
        </w:rPr>
      </w:pPr>
      <w:r>
        <w:rPr>
          <w:sz w:val="28"/>
          <w:szCs w:val="28"/>
        </w:rPr>
        <w:t>-</w:t>
      </w:r>
      <w:r w:rsidR="00B4253B">
        <w:rPr>
          <w:sz w:val="28"/>
          <w:szCs w:val="28"/>
          <w:lang w:val="en-US"/>
        </w:rPr>
        <w:t xml:space="preserve"> </w:t>
      </w:r>
      <w:r>
        <w:rPr>
          <w:sz w:val="28"/>
          <w:szCs w:val="28"/>
        </w:rPr>
        <w:t>Sơ kết tuần</w:t>
      </w:r>
    </w:p>
    <w:p w14:paraId="7E340E00" w14:textId="77777777" w:rsidR="00150A58" w:rsidRDefault="00837037" w:rsidP="00B4253B">
      <w:pPr>
        <w:pStyle w:val="Vnbnnidung0"/>
        <w:numPr>
          <w:ilvl w:val="0"/>
          <w:numId w:val="743"/>
        </w:numPr>
        <w:tabs>
          <w:tab w:val="left" w:pos="0"/>
        </w:tabs>
        <w:spacing w:after="0" w:line="240" w:lineRule="auto"/>
        <w:ind w:left="-142" w:right="-460"/>
        <w:rPr>
          <w:sz w:val="28"/>
          <w:szCs w:val="28"/>
        </w:rPr>
      </w:pPr>
      <w:bookmarkStart w:id="7239" w:name="bookmark7360"/>
      <w:bookmarkEnd w:id="7239"/>
      <w:r>
        <w:rPr>
          <w:sz w:val="28"/>
          <w:szCs w:val="28"/>
        </w:rPr>
        <w:t>Nêu đuợc những điều đã học hởi và cảm nhận c</w:t>
      </w:r>
      <w:r w:rsidR="00B4253B" w:rsidRPr="006714C0">
        <w:rPr>
          <w:sz w:val="28"/>
          <w:szCs w:val="28"/>
        </w:rPr>
        <w:t>ủ</w:t>
      </w:r>
      <w:r>
        <w:rPr>
          <w:sz w:val="28"/>
          <w:szCs w:val="28"/>
        </w:rPr>
        <w:t>a b</w:t>
      </w:r>
      <w:r w:rsidR="00B4253B" w:rsidRPr="006714C0">
        <w:rPr>
          <w:sz w:val="28"/>
          <w:szCs w:val="28"/>
        </w:rPr>
        <w:t>ả</w:t>
      </w:r>
      <w:r>
        <w:rPr>
          <w:sz w:val="28"/>
          <w:szCs w:val="28"/>
        </w:rPr>
        <w:t>n thân sau khi tham gia thi tìm hiểu nghề ở truờng, tìm hiểu thế giới nghề nghiệp quanh ta ở lớp và thực hiện hoạt động sau giờ học;</w:t>
      </w:r>
    </w:p>
    <w:p w14:paraId="2E0A1694" w14:textId="77777777" w:rsidR="00150A58" w:rsidRDefault="00837037" w:rsidP="00B4253B">
      <w:pPr>
        <w:pStyle w:val="Vnbnnidung0"/>
        <w:numPr>
          <w:ilvl w:val="0"/>
          <w:numId w:val="743"/>
        </w:numPr>
        <w:tabs>
          <w:tab w:val="left" w:pos="0"/>
          <w:tab w:val="left" w:pos="268"/>
        </w:tabs>
        <w:spacing w:after="0" w:line="240" w:lineRule="auto"/>
        <w:ind w:left="-142" w:right="-460"/>
        <w:rPr>
          <w:sz w:val="28"/>
          <w:szCs w:val="28"/>
        </w:rPr>
      </w:pPr>
      <w:bookmarkStart w:id="7240" w:name="bookmark7361"/>
      <w:bookmarkEnd w:id="7240"/>
      <w:r>
        <w:rPr>
          <w:sz w:val="28"/>
          <w:szCs w:val="28"/>
        </w:rPr>
        <w:t>Hứng thú, tự tin tham gia giao lưu văn nghệ chủ đề Hát về nghề nghiệp.</w:t>
      </w:r>
    </w:p>
    <w:p w14:paraId="5410F9EA" w14:textId="77777777" w:rsidR="00150A58" w:rsidRDefault="00837037" w:rsidP="00B4253B">
      <w:pPr>
        <w:pStyle w:val="Tiu20"/>
        <w:keepNext/>
        <w:keepLines/>
        <w:numPr>
          <w:ilvl w:val="0"/>
          <w:numId w:val="774"/>
        </w:numPr>
        <w:tabs>
          <w:tab w:val="left" w:pos="142"/>
        </w:tabs>
        <w:spacing w:after="0" w:line="240" w:lineRule="auto"/>
        <w:ind w:left="-142" w:right="-460"/>
        <w:rPr>
          <w:sz w:val="28"/>
          <w:szCs w:val="28"/>
        </w:rPr>
      </w:pPr>
      <w:bookmarkStart w:id="7241" w:name="bookmark7364"/>
      <w:bookmarkStart w:id="7242" w:name="bookmark7362"/>
      <w:bookmarkStart w:id="7243" w:name="bookmark7365"/>
      <w:bookmarkStart w:id="7244" w:name="bookmark7363"/>
      <w:bookmarkEnd w:id="7241"/>
      <w:r>
        <w:rPr>
          <w:sz w:val="28"/>
          <w:szCs w:val="28"/>
        </w:rPr>
        <w:t>Năng lực:</w:t>
      </w:r>
      <w:bookmarkEnd w:id="7242"/>
      <w:bookmarkEnd w:id="7243"/>
      <w:bookmarkEnd w:id="7244"/>
    </w:p>
    <w:p w14:paraId="2A507128" w14:textId="77777777" w:rsidR="00150A58" w:rsidRPr="00B4253B" w:rsidRDefault="00837037" w:rsidP="00B4253B">
      <w:pPr>
        <w:pStyle w:val="Vnbnnidung0"/>
        <w:numPr>
          <w:ilvl w:val="0"/>
          <w:numId w:val="743"/>
        </w:numPr>
        <w:tabs>
          <w:tab w:val="left" w:pos="0"/>
        </w:tabs>
        <w:spacing w:after="0" w:line="240" w:lineRule="auto"/>
        <w:ind w:left="-142" w:right="-460"/>
        <w:rPr>
          <w:sz w:val="28"/>
          <w:szCs w:val="28"/>
        </w:rPr>
      </w:pPr>
      <w:bookmarkStart w:id="7245" w:name="bookmark7366"/>
      <w:bookmarkEnd w:id="7245"/>
      <w:r w:rsidRPr="00B4253B">
        <w:rPr>
          <w:i/>
          <w:iCs/>
          <w:sz w:val="28"/>
          <w:szCs w:val="28"/>
        </w:rPr>
        <w:t>Năng lực chung:</w:t>
      </w:r>
      <w:r w:rsidRPr="00B4253B">
        <w:rPr>
          <w:sz w:val="28"/>
          <w:szCs w:val="28"/>
        </w:rPr>
        <w:t xml:space="preserve"> Giao tiếp, hợp tác, tự chủ, tự học, giải quyết vấn đề</w:t>
      </w:r>
    </w:p>
    <w:p w14:paraId="6B11DBA1" w14:textId="77777777" w:rsidR="00B4253B" w:rsidRDefault="00837037" w:rsidP="00B4253B">
      <w:pPr>
        <w:pStyle w:val="Vnbnnidung0"/>
        <w:spacing w:after="0" w:line="240" w:lineRule="auto"/>
        <w:ind w:left="-142" w:right="-460"/>
        <w:rPr>
          <w:sz w:val="28"/>
          <w:szCs w:val="28"/>
        </w:rPr>
      </w:pPr>
      <w:bookmarkStart w:id="7246" w:name="bookmark7367"/>
      <w:bookmarkEnd w:id="7246"/>
      <w:r w:rsidRPr="00B4253B">
        <w:rPr>
          <w:i/>
          <w:iCs/>
          <w:sz w:val="28"/>
          <w:szCs w:val="28"/>
        </w:rPr>
        <w:t>Năng lực riêng:</w:t>
      </w:r>
      <w:r w:rsidR="00B4253B">
        <w:rPr>
          <w:sz w:val="28"/>
          <w:szCs w:val="28"/>
        </w:rPr>
        <w:t xml:space="preserve"> Làm chủ được cảm xúc của bản thân trong các tình huống giao tiếp, ứng xử khác nhau.</w:t>
      </w:r>
      <w:bookmarkStart w:id="7247" w:name="bookmark7368"/>
      <w:bookmarkEnd w:id="7247"/>
    </w:p>
    <w:p w14:paraId="27238FFF" w14:textId="77777777" w:rsidR="00150A58" w:rsidRDefault="00B4253B" w:rsidP="00B4253B">
      <w:pPr>
        <w:pStyle w:val="Vnbnnidung0"/>
        <w:spacing w:after="0" w:line="240" w:lineRule="auto"/>
        <w:ind w:left="-142" w:right="-460"/>
        <w:rPr>
          <w:sz w:val="28"/>
          <w:szCs w:val="28"/>
        </w:rPr>
      </w:pPr>
      <w:r w:rsidRPr="006714C0">
        <w:rPr>
          <w:b/>
          <w:bCs/>
          <w:sz w:val="28"/>
          <w:szCs w:val="28"/>
        </w:rPr>
        <w:t xml:space="preserve">3. </w:t>
      </w:r>
      <w:r w:rsidR="00837037">
        <w:rPr>
          <w:b/>
          <w:bCs/>
          <w:sz w:val="28"/>
          <w:szCs w:val="28"/>
        </w:rPr>
        <w:t xml:space="preserve">Phẩm chất: </w:t>
      </w:r>
      <w:r w:rsidR="00837037">
        <w:rPr>
          <w:sz w:val="28"/>
          <w:szCs w:val="28"/>
        </w:rPr>
        <w:t>nhân ái, trung thực, trách nhiệm.</w:t>
      </w:r>
    </w:p>
    <w:p w14:paraId="1A5801AE" w14:textId="77777777" w:rsidR="00150A58" w:rsidRDefault="00837037" w:rsidP="00B4253B">
      <w:pPr>
        <w:pStyle w:val="Vnbnnidung0"/>
        <w:numPr>
          <w:ilvl w:val="0"/>
          <w:numId w:val="775"/>
        </w:numPr>
        <w:tabs>
          <w:tab w:val="left" w:pos="142"/>
        </w:tabs>
        <w:spacing w:after="0" w:line="240" w:lineRule="auto"/>
        <w:ind w:left="-142" w:right="-460"/>
        <w:rPr>
          <w:sz w:val="28"/>
          <w:szCs w:val="28"/>
        </w:rPr>
      </w:pPr>
      <w:bookmarkStart w:id="7248" w:name="bookmark7369"/>
      <w:bookmarkEnd w:id="7248"/>
      <w:r>
        <w:rPr>
          <w:b/>
          <w:bCs/>
          <w:sz w:val="28"/>
          <w:szCs w:val="28"/>
        </w:rPr>
        <w:t>THIẾT BỊ DẠY HỌC VÀ HỌC LIỆU</w:t>
      </w:r>
    </w:p>
    <w:p w14:paraId="3D453419" w14:textId="77777777" w:rsidR="00150A58" w:rsidRDefault="00837037" w:rsidP="00B4253B">
      <w:pPr>
        <w:pStyle w:val="Tiu20"/>
        <w:keepNext/>
        <w:keepLines/>
        <w:numPr>
          <w:ilvl w:val="0"/>
          <w:numId w:val="776"/>
        </w:numPr>
        <w:tabs>
          <w:tab w:val="left" w:pos="142"/>
          <w:tab w:val="left" w:pos="370"/>
        </w:tabs>
        <w:spacing w:after="0" w:line="240" w:lineRule="auto"/>
        <w:ind w:left="-142" w:right="-460"/>
        <w:rPr>
          <w:sz w:val="28"/>
          <w:szCs w:val="28"/>
        </w:rPr>
      </w:pPr>
      <w:bookmarkStart w:id="7249" w:name="bookmark7372"/>
      <w:bookmarkStart w:id="7250" w:name="bookmark7373"/>
      <w:bookmarkStart w:id="7251" w:name="bookmark7370"/>
      <w:bookmarkStart w:id="7252" w:name="bookmark7371"/>
      <w:bookmarkEnd w:id="7249"/>
      <w:r>
        <w:rPr>
          <w:sz w:val="28"/>
          <w:szCs w:val="28"/>
        </w:rPr>
        <w:t>Đối v</w:t>
      </w:r>
      <w:r w:rsidR="00B4253B">
        <w:rPr>
          <w:sz w:val="28"/>
          <w:szCs w:val="28"/>
          <w:lang w:val="en-US"/>
        </w:rPr>
        <w:t>ớ</w:t>
      </w:r>
      <w:r>
        <w:rPr>
          <w:sz w:val="28"/>
          <w:szCs w:val="28"/>
        </w:rPr>
        <w:t>i GV</w:t>
      </w:r>
      <w:bookmarkEnd w:id="7250"/>
      <w:bookmarkEnd w:id="7251"/>
      <w:bookmarkEnd w:id="7252"/>
    </w:p>
    <w:p w14:paraId="22EC6C4A" w14:textId="77777777" w:rsidR="00150A58" w:rsidRDefault="00837037" w:rsidP="00B4253B">
      <w:pPr>
        <w:pStyle w:val="Vnbnnidung0"/>
        <w:numPr>
          <w:ilvl w:val="0"/>
          <w:numId w:val="743"/>
        </w:numPr>
        <w:tabs>
          <w:tab w:val="left" w:pos="142"/>
          <w:tab w:val="left" w:pos="268"/>
        </w:tabs>
        <w:spacing w:after="0" w:line="240" w:lineRule="auto"/>
        <w:ind w:left="-142" w:right="-460"/>
        <w:rPr>
          <w:sz w:val="28"/>
          <w:szCs w:val="28"/>
        </w:rPr>
      </w:pPr>
      <w:bookmarkStart w:id="7253" w:name="bookmark7374"/>
      <w:bookmarkEnd w:id="7253"/>
      <w:r>
        <w:rPr>
          <w:sz w:val="28"/>
          <w:szCs w:val="28"/>
        </w:rPr>
        <w:t>Nội dung liên quan buổi sinh hoạt lớp.</w:t>
      </w:r>
    </w:p>
    <w:p w14:paraId="6303181D" w14:textId="77777777" w:rsidR="00150A58" w:rsidRDefault="00837037" w:rsidP="00B4253B">
      <w:pPr>
        <w:pStyle w:val="Vnbnnidung0"/>
        <w:numPr>
          <w:ilvl w:val="0"/>
          <w:numId w:val="743"/>
        </w:numPr>
        <w:tabs>
          <w:tab w:val="left" w:pos="142"/>
          <w:tab w:val="left" w:pos="268"/>
        </w:tabs>
        <w:spacing w:after="0" w:line="240" w:lineRule="auto"/>
        <w:ind w:left="-142" w:right="-460"/>
        <w:rPr>
          <w:sz w:val="28"/>
          <w:szCs w:val="28"/>
        </w:rPr>
      </w:pPr>
      <w:bookmarkStart w:id="7254" w:name="bookmark7375"/>
      <w:bookmarkEnd w:id="7254"/>
      <w:r>
        <w:rPr>
          <w:sz w:val="28"/>
          <w:szCs w:val="28"/>
        </w:rPr>
        <w:t>K</w:t>
      </w:r>
      <w:r w:rsidR="00B4253B">
        <w:rPr>
          <w:sz w:val="28"/>
          <w:szCs w:val="28"/>
          <w:lang w:val="en-US"/>
        </w:rPr>
        <w:t>ế</w:t>
      </w:r>
      <w:r>
        <w:rPr>
          <w:sz w:val="28"/>
          <w:szCs w:val="28"/>
        </w:rPr>
        <w:t xml:space="preserve"> hoạch tuần mới</w:t>
      </w:r>
    </w:p>
    <w:p w14:paraId="08C10A72" w14:textId="77777777" w:rsidR="00150A58" w:rsidRDefault="00837037" w:rsidP="00B4253B">
      <w:pPr>
        <w:pStyle w:val="Tiu20"/>
        <w:keepNext/>
        <w:keepLines/>
        <w:numPr>
          <w:ilvl w:val="0"/>
          <w:numId w:val="776"/>
        </w:numPr>
        <w:tabs>
          <w:tab w:val="left" w:pos="142"/>
          <w:tab w:val="left" w:pos="380"/>
        </w:tabs>
        <w:spacing w:after="0" w:line="240" w:lineRule="auto"/>
        <w:ind w:left="-142" w:right="-460"/>
        <w:rPr>
          <w:sz w:val="28"/>
          <w:szCs w:val="28"/>
        </w:rPr>
      </w:pPr>
      <w:bookmarkStart w:id="7255" w:name="bookmark7378"/>
      <w:bookmarkStart w:id="7256" w:name="bookmark7377"/>
      <w:bookmarkStart w:id="7257" w:name="bookmark7376"/>
      <w:bookmarkStart w:id="7258" w:name="bookmark7379"/>
      <w:bookmarkEnd w:id="7255"/>
      <w:r>
        <w:rPr>
          <w:sz w:val="28"/>
          <w:szCs w:val="28"/>
        </w:rPr>
        <w:t>Đối v</w:t>
      </w:r>
      <w:r w:rsidR="00B4253B">
        <w:rPr>
          <w:sz w:val="28"/>
          <w:szCs w:val="28"/>
          <w:lang w:val="en-US"/>
        </w:rPr>
        <w:t>ớ</w:t>
      </w:r>
      <w:r>
        <w:rPr>
          <w:sz w:val="28"/>
          <w:szCs w:val="28"/>
        </w:rPr>
        <w:t>i HS:</w:t>
      </w:r>
      <w:bookmarkEnd w:id="7256"/>
      <w:bookmarkEnd w:id="7257"/>
      <w:bookmarkEnd w:id="7258"/>
    </w:p>
    <w:p w14:paraId="70BA7F31" w14:textId="77777777" w:rsidR="00150A58" w:rsidRDefault="00837037" w:rsidP="00B4253B">
      <w:pPr>
        <w:pStyle w:val="Vnbnnidung0"/>
        <w:numPr>
          <w:ilvl w:val="0"/>
          <w:numId w:val="743"/>
        </w:numPr>
        <w:tabs>
          <w:tab w:val="left" w:pos="142"/>
          <w:tab w:val="left" w:pos="268"/>
        </w:tabs>
        <w:spacing w:after="0" w:line="240" w:lineRule="auto"/>
        <w:ind w:left="-142" w:right="-460"/>
        <w:rPr>
          <w:sz w:val="28"/>
          <w:szCs w:val="28"/>
        </w:rPr>
      </w:pPr>
      <w:bookmarkStart w:id="7259" w:name="bookmark7380"/>
      <w:bookmarkEnd w:id="7259"/>
      <w:r>
        <w:rPr>
          <w:sz w:val="28"/>
          <w:szCs w:val="28"/>
        </w:rPr>
        <w:t>Bản sơ kết tuần</w:t>
      </w:r>
    </w:p>
    <w:p w14:paraId="3DAE7B74" w14:textId="77777777" w:rsidR="00150A58" w:rsidRDefault="00837037" w:rsidP="00B4253B">
      <w:pPr>
        <w:pStyle w:val="Vnbnnidung0"/>
        <w:numPr>
          <w:ilvl w:val="0"/>
          <w:numId w:val="743"/>
        </w:numPr>
        <w:tabs>
          <w:tab w:val="left" w:pos="142"/>
          <w:tab w:val="left" w:pos="273"/>
        </w:tabs>
        <w:spacing w:after="0" w:line="240" w:lineRule="auto"/>
        <w:ind w:left="-142" w:right="-460"/>
        <w:jc w:val="both"/>
        <w:rPr>
          <w:sz w:val="28"/>
          <w:szCs w:val="28"/>
        </w:rPr>
      </w:pPr>
      <w:bookmarkStart w:id="7260" w:name="bookmark7381"/>
      <w:bookmarkEnd w:id="7260"/>
      <w:r>
        <w:rPr>
          <w:sz w:val="28"/>
          <w:szCs w:val="28"/>
        </w:rPr>
        <w:t>K</w:t>
      </w:r>
      <w:r w:rsidR="00B4253B">
        <w:rPr>
          <w:sz w:val="28"/>
          <w:szCs w:val="28"/>
          <w:lang w:val="en-US"/>
        </w:rPr>
        <w:t>ế</w:t>
      </w:r>
      <w:r>
        <w:rPr>
          <w:sz w:val="28"/>
          <w:szCs w:val="28"/>
        </w:rPr>
        <w:t xml:space="preserve"> hoạch tuần mới.</w:t>
      </w:r>
    </w:p>
    <w:p w14:paraId="69C2E655" w14:textId="77777777" w:rsidR="00150A58" w:rsidRDefault="00B4253B" w:rsidP="00B4253B">
      <w:pPr>
        <w:pStyle w:val="Tiu20"/>
        <w:keepNext/>
        <w:keepLines/>
        <w:tabs>
          <w:tab w:val="left" w:pos="0"/>
        </w:tabs>
        <w:spacing w:after="0" w:line="240" w:lineRule="auto"/>
        <w:ind w:left="-142" w:right="-460"/>
        <w:jc w:val="both"/>
        <w:rPr>
          <w:sz w:val="28"/>
          <w:szCs w:val="28"/>
        </w:rPr>
      </w:pPr>
      <w:bookmarkStart w:id="7261" w:name="bookmark7384"/>
      <w:bookmarkStart w:id="7262" w:name="bookmark7385"/>
      <w:bookmarkEnd w:id="7261"/>
      <w:r>
        <w:rPr>
          <w:sz w:val="28"/>
          <w:szCs w:val="28"/>
          <w:lang w:val="en-US"/>
        </w:rPr>
        <w:t xml:space="preserve">III. </w:t>
      </w:r>
      <w:r w:rsidR="00837037">
        <w:rPr>
          <w:sz w:val="28"/>
          <w:szCs w:val="28"/>
        </w:rPr>
        <w:t>TIẾN TRÌNH DẠY HỌC</w:t>
      </w:r>
      <w:bookmarkEnd w:id="7262"/>
    </w:p>
    <w:p w14:paraId="750B38DF" w14:textId="77777777" w:rsidR="00150A58" w:rsidRDefault="00837037" w:rsidP="00B4253B">
      <w:pPr>
        <w:pStyle w:val="Tiu20"/>
        <w:keepNext/>
        <w:keepLines/>
        <w:numPr>
          <w:ilvl w:val="0"/>
          <w:numId w:val="777"/>
        </w:numPr>
        <w:tabs>
          <w:tab w:val="left" w:pos="142"/>
          <w:tab w:val="left" w:pos="448"/>
        </w:tabs>
        <w:spacing w:after="0" w:line="240" w:lineRule="auto"/>
        <w:ind w:left="-142" w:right="-460"/>
        <w:jc w:val="both"/>
        <w:rPr>
          <w:sz w:val="28"/>
          <w:szCs w:val="28"/>
        </w:rPr>
      </w:pPr>
      <w:bookmarkStart w:id="7263" w:name="bookmark7386"/>
      <w:bookmarkStart w:id="7264" w:name="bookmark7382"/>
      <w:bookmarkStart w:id="7265" w:name="bookmark7387"/>
      <w:bookmarkStart w:id="7266" w:name="bookmark7383"/>
      <w:bookmarkEnd w:id="7263"/>
      <w:r>
        <w:rPr>
          <w:sz w:val="28"/>
          <w:szCs w:val="28"/>
        </w:rPr>
        <w:t>HOẠT ĐỘNG KHỞI ĐỘNG (MỞ ĐẦU)</w:t>
      </w:r>
      <w:bookmarkEnd w:id="7264"/>
      <w:bookmarkEnd w:id="7265"/>
      <w:bookmarkEnd w:id="7266"/>
    </w:p>
    <w:p w14:paraId="4A91B5BA" w14:textId="77777777" w:rsidR="00150A58" w:rsidRDefault="00837037" w:rsidP="00B4253B">
      <w:pPr>
        <w:pStyle w:val="Vnbnnidung0"/>
        <w:numPr>
          <w:ilvl w:val="0"/>
          <w:numId w:val="778"/>
        </w:numPr>
        <w:tabs>
          <w:tab w:val="left" w:pos="142"/>
          <w:tab w:val="left" w:pos="380"/>
        </w:tabs>
        <w:spacing w:after="0" w:line="240" w:lineRule="auto"/>
        <w:ind w:left="-142" w:right="-460"/>
        <w:rPr>
          <w:sz w:val="28"/>
          <w:szCs w:val="28"/>
        </w:rPr>
      </w:pPr>
      <w:bookmarkStart w:id="7267" w:name="bookmark7388"/>
      <w:bookmarkEnd w:id="7267"/>
      <w:r>
        <w:rPr>
          <w:b/>
          <w:bCs/>
          <w:sz w:val="28"/>
          <w:szCs w:val="28"/>
        </w:rPr>
        <w:t xml:space="preserve">Mục tiêu: </w:t>
      </w:r>
      <w:r>
        <w:rPr>
          <w:sz w:val="28"/>
          <w:szCs w:val="28"/>
        </w:rPr>
        <w:t>Tạo tâm th</w:t>
      </w:r>
      <w:r w:rsidR="00B4253B" w:rsidRPr="006714C0">
        <w:rPr>
          <w:sz w:val="28"/>
          <w:szCs w:val="28"/>
        </w:rPr>
        <w:t>ế</w:t>
      </w:r>
      <w:r>
        <w:rPr>
          <w:sz w:val="28"/>
          <w:szCs w:val="28"/>
        </w:rPr>
        <w:t xml:space="preserve"> hứng thú cho học sinh khi vào giờ sinh hoạt lớp</w:t>
      </w:r>
    </w:p>
    <w:p w14:paraId="52F57E01" w14:textId="77777777" w:rsidR="00150A58" w:rsidRDefault="00837037" w:rsidP="00B4253B">
      <w:pPr>
        <w:pStyle w:val="Vnbnnidung0"/>
        <w:numPr>
          <w:ilvl w:val="0"/>
          <w:numId w:val="778"/>
        </w:numPr>
        <w:tabs>
          <w:tab w:val="left" w:pos="142"/>
          <w:tab w:val="left" w:pos="395"/>
        </w:tabs>
        <w:spacing w:after="0" w:line="240" w:lineRule="auto"/>
        <w:ind w:left="-142" w:right="-460"/>
        <w:jc w:val="both"/>
        <w:rPr>
          <w:sz w:val="28"/>
          <w:szCs w:val="28"/>
        </w:rPr>
      </w:pPr>
      <w:bookmarkStart w:id="7268" w:name="bookmark7389"/>
      <w:bookmarkEnd w:id="7268"/>
      <w:r>
        <w:rPr>
          <w:b/>
          <w:bCs/>
          <w:sz w:val="28"/>
          <w:szCs w:val="28"/>
        </w:rPr>
        <w:t xml:space="preserve">Nội dung: </w:t>
      </w:r>
      <w:r>
        <w:rPr>
          <w:sz w:val="28"/>
          <w:szCs w:val="28"/>
        </w:rPr>
        <w:t>HS ổn định vị trí chỗ ngồi, chuẩn bị sinh hoạt l</w:t>
      </w:r>
      <w:r w:rsidR="00B4253B" w:rsidRPr="006714C0">
        <w:rPr>
          <w:sz w:val="28"/>
          <w:szCs w:val="28"/>
        </w:rPr>
        <w:t>ớ</w:t>
      </w:r>
      <w:r>
        <w:rPr>
          <w:sz w:val="28"/>
          <w:szCs w:val="28"/>
        </w:rPr>
        <w:t>p.</w:t>
      </w:r>
    </w:p>
    <w:p w14:paraId="2EEFD99C" w14:textId="77777777" w:rsidR="00150A58" w:rsidRDefault="00837037" w:rsidP="00B4253B">
      <w:pPr>
        <w:pStyle w:val="Vnbnnidung0"/>
        <w:numPr>
          <w:ilvl w:val="0"/>
          <w:numId w:val="778"/>
        </w:numPr>
        <w:tabs>
          <w:tab w:val="left" w:pos="142"/>
          <w:tab w:val="left" w:pos="395"/>
        </w:tabs>
        <w:spacing w:after="0" w:line="240" w:lineRule="auto"/>
        <w:ind w:left="-142" w:right="-460"/>
        <w:jc w:val="both"/>
        <w:rPr>
          <w:sz w:val="28"/>
          <w:szCs w:val="28"/>
        </w:rPr>
      </w:pPr>
      <w:bookmarkStart w:id="7269" w:name="bookmark7390"/>
      <w:bookmarkEnd w:id="7269"/>
      <w:r>
        <w:rPr>
          <w:b/>
          <w:bCs/>
          <w:sz w:val="28"/>
          <w:szCs w:val="28"/>
        </w:rPr>
        <w:t>Sản ph</w:t>
      </w:r>
      <w:r w:rsidR="00B4253B" w:rsidRPr="006714C0">
        <w:rPr>
          <w:b/>
          <w:bCs/>
          <w:sz w:val="28"/>
          <w:szCs w:val="28"/>
        </w:rPr>
        <w:t>ẩ</w:t>
      </w:r>
      <w:r>
        <w:rPr>
          <w:b/>
          <w:bCs/>
          <w:sz w:val="28"/>
          <w:szCs w:val="28"/>
        </w:rPr>
        <w:t xml:space="preserve">m: </w:t>
      </w:r>
      <w:r>
        <w:rPr>
          <w:sz w:val="28"/>
          <w:szCs w:val="28"/>
        </w:rPr>
        <w:t>Thái độ của HS</w:t>
      </w:r>
    </w:p>
    <w:p w14:paraId="427C0911" w14:textId="77777777" w:rsidR="00150A58" w:rsidRDefault="00837037" w:rsidP="00B4253B">
      <w:pPr>
        <w:pStyle w:val="Tiu20"/>
        <w:keepNext/>
        <w:keepLines/>
        <w:numPr>
          <w:ilvl w:val="0"/>
          <w:numId w:val="778"/>
        </w:numPr>
        <w:tabs>
          <w:tab w:val="left" w:pos="142"/>
          <w:tab w:val="left" w:pos="395"/>
        </w:tabs>
        <w:spacing w:after="0" w:line="240" w:lineRule="auto"/>
        <w:ind w:left="-142" w:right="-460"/>
        <w:jc w:val="both"/>
        <w:rPr>
          <w:sz w:val="28"/>
          <w:szCs w:val="28"/>
        </w:rPr>
      </w:pPr>
      <w:bookmarkStart w:id="7270" w:name="bookmark7393"/>
      <w:bookmarkStart w:id="7271" w:name="bookmark7392"/>
      <w:bookmarkStart w:id="7272" w:name="bookmark7391"/>
      <w:bookmarkStart w:id="7273" w:name="bookmark7394"/>
      <w:bookmarkEnd w:id="7270"/>
      <w:r>
        <w:rPr>
          <w:sz w:val="28"/>
          <w:szCs w:val="28"/>
        </w:rPr>
        <w:t>Tổ chức thực hiện:</w:t>
      </w:r>
      <w:bookmarkEnd w:id="7271"/>
      <w:bookmarkEnd w:id="7272"/>
      <w:bookmarkEnd w:id="7273"/>
    </w:p>
    <w:p w14:paraId="2B74B163" w14:textId="77777777" w:rsidR="00150A58" w:rsidRDefault="00837037" w:rsidP="00B4253B">
      <w:pPr>
        <w:pStyle w:val="Vnbnnidung0"/>
        <w:numPr>
          <w:ilvl w:val="0"/>
          <w:numId w:val="743"/>
        </w:numPr>
        <w:tabs>
          <w:tab w:val="left" w:pos="142"/>
          <w:tab w:val="left" w:pos="273"/>
        </w:tabs>
        <w:spacing w:after="0" w:line="240" w:lineRule="auto"/>
        <w:ind w:left="-142" w:right="-460"/>
        <w:rPr>
          <w:sz w:val="28"/>
          <w:szCs w:val="28"/>
        </w:rPr>
      </w:pPr>
      <w:bookmarkStart w:id="7274" w:name="bookmark7395"/>
      <w:bookmarkEnd w:id="7274"/>
      <w:r>
        <w:rPr>
          <w:i/>
          <w:iCs/>
          <w:sz w:val="28"/>
          <w:szCs w:val="28"/>
        </w:rPr>
        <w:t>GVchủ nhiệm yêu câu HS của l</w:t>
      </w:r>
      <w:r w:rsidR="00B4253B" w:rsidRPr="006714C0">
        <w:rPr>
          <w:i/>
          <w:iCs/>
          <w:sz w:val="28"/>
          <w:szCs w:val="28"/>
        </w:rPr>
        <w:t>ớ</w:t>
      </w:r>
      <w:r>
        <w:rPr>
          <w:i/>
          <w:iCs/>
          <w:sz w:val="28"/>
          <w:szCs w:val="28"/>
        </w:rPr>
        <w:t xml:space="preserve">p </w:t>
      </w:r>
      <w:r w:rsidR="00B4253B" w:rsidRPr="006714C0">
        <w:rPr>
          <w:i/>
          <w:iCs/>
          <w:sz w:val="28"/>
          <w:szCs w:val="28"/>
        </w:rPr>
        <w:t>ổ</w:t>
      </w:r>
      <w:r>
        <w:rPr>
          <w:i/>
          <w:iCs/>
          <w:sz w:val="28"/>
          <w:szCs w:val="28"/>
        </w:rPr>
        <w:t>n định vị trí, chu</w:t>
      </w:r>
      <w:r w:rsidR="00B4253B" w:rsidRPr="006714C0">
        <w:rPr>
          <w:i/>
          <w:iCs/>
          <w:sz w:val="28"/>
          <w:szCs w:val="28"/>
        </w:rPr>
        <w:t>ẩ</w:t>
      </w:r>
      <w:r>
        <w:rPr>
          <w:i/>
          <w:iCs/>
          <w:sz w:val="28"/>
          <w:szCs w:val="28"/>
        </w:rPr>
        <w:t>n bị sinh hoạt lớp</w:t>
      </w:r>
    </w:p>
    <w:p w14:paraId="36C5DF22" w14:textId="77777777" w:rsidR="00150A58" w:rsidRDefault="00837037" w:rsidP="00B4253B">
      <w:pPr>
        <w:pStyle w:val="Vnbnnidung0"/>
        <w:numPr>
          <w:ilvl w:val="0"/>
          <w:numId w:val="777"/>
        </w:numPr>
        <w:tabs>
          <w:tab w:val="left" w:pos="142"/>
          <w:tab w:val="left" w:pos="448"/>
        </w:tabs>
        <w:spacing w:after="0" w:line="240" w:lineRule="auto"/>
        <w:ind w:left="-142" w:right="-460"/>
        <w:rPr>
          <w:sz w:val="28"/>
          <w:szCs w:val="28"/>
        </w:rPr>
      </w:pPr>
      <w:bookmarkStart w:id="7275" w:name="bookmark7396"/>
      <w:bookmarkEnd w:id="7275"/>
      <w:r>
        <w:rPr>
          <w:b/>
          <w:bCs/>
          <w:sz w:val="28"/>
          <w:szCs w:val="28"/>
        </w:rPr>
        <w:t>HOẠT ĐỘNG HÌNH THÀNH KIẾN THÚC</w:t>
      </w:r>
    </w:p>
    <w:p w14:paraId="600DEFB8" w14:textId="77777777" w:rsidR="00150A58" w:rsidRDefault="00837037" w:rsidP="00B4253B">
      <w:pPr>
        <w:pStyle w:val="Tiu20"/>
        <w:keepNext/>
        <w:keepLines/>
        <w:spacing w:after="0" w:line="240" w:lineRule="auto"/>
        <w:ind w:left="-142" w:right="-460"/>
        <w:jc w:val="both"/>
        <w:rPr>
          <w:sz w:val="28"/>
          <w:szCs w:val="28"/>
        </w:rPr>
      </w:pPr>
      <w:bookmarkStart w:id="7276" w:name="bookmark7398"/>
      <w:bookmarkStart w:id="7277" w:name="bookmark7399"/>
      <w:bookmarkStart w:id="7278" w:name="bookmark7397"/>
      <w:r>
        <w:rPr>
          <w:sz w:val="28"/>
          <w:szCs w:val="28"/>
        </w:rPr>
        <w:t>Hoạt động 1: Sơ kết tuần</w:t>
      </w:r>
      <w:bookmarkEnd w:id="7276"/>
      <w:bookmarkEnd w:id="7277"/>
      <w:bookmarkEnd w:id="7278"/>
    </w:p>
    <w:p w14:paraId="11B253EB" w14:textId="77777777" w:rsidR="00150A58" w:rsidRDefault="00837037" w:rsidP="00B4253B">
      <w:pPr>
        <w:pStyle w:val="Vnbnnidung0"/>
        <w:numPr>
          <w:ilvl w:val="0"/>
          <w:numId w:val="779"/>
        </w:numPr>
        <w:tabs>
          <w:tab w:val="left" w:pos="142"/>
        </w:tabs>
        <w:spacing w:after="0" w:line="240" w:lineRule="auto"/>
        <w:ind w:left="-142" w:right="-460"/>
        <w:rPr>
          <w:sz w:val="28"/>
          <w:szCs w:val="28"/>
        </w:rPr>
      </w:pPr>
      <w:bookmarkStart w:id="7279" w:name="bookmark7400"/>
      <w:bookmarkEnd w:id="7279"/>
      <w:r>
        <w:rPr>
          <w:b/>
          <w:bCs/>
          <w:sz w:val="28"/>
          <w:szCs w:val="28"/>
        </w:rPr>
        <w:t xml:space="preserve">Mục tiêu: </w:t>
      </w:r>
      <w:r>
        <w:rPr>
          <w:sz w:val="28"/>
          <w:szCs w:val="28"/>
        </w:rPr>
        <w:t>HS biết các hoạt động trong tuần học và xây dựng kế hoạch tuần mới</w:t>
      </w:r>
    </w:p>
    <w:p w14:paraId="014A0B55" w14:textId="77777777" w:rsidR="00150A58" w:rsidRDefault="00837037" w:rsidP="00B4253B">
      <w:pPr>
        <w:pStyle w:val="Vnbnnidung0"/>
        <w:numPr>
          <w:ilvl w:val="0"/>
          <w:numId w:val="779"/>
        </w:numPr>
        <w:tabs>
          <w:tab w:val="left" w:pos="142"/>
        </w:tabs>
        <w:spacing w:after="0" w:line="240" w:lineRule="auto"/>
        <w:ind w:left="-142" w:right="-460"/>
        <w:rPr>
          <w:sz w:val="28"/>
          <w:szCs w:val="28"/>
        </w:rPr>
      </w:pPr>
      <w:bookmarkStart w:id="7280" w:name="bookmark7401"/>
      <w:bookmarkEnd w:id="7280"/>
      <w:r>
        <w:rPr>
          <w:b/>
          <w:bCs/>
          <w:sz w:val="28"/>
          <w:szCs w:val="28"/>
        </w:rPr>
        <w:t xml:space="preserve">Nội dung: </w:t>
      </w:r>
      <w:r>
        <w:rPr>
          <w:sz w:val="28"/>
          <w:szCs w:val="28"/>
        </w:rPr>
        <w:t>Cán bộ lớp nhận xét</w:t>
      </w:r>
    </w:p>
    <w:p w14:paraId="10A16EC2" w14:textId="77777777" w:rsidR="00150A58" w:rsidRDefault="00837037" w:rsidP="00B4253B">
      <w:pPr>
        <w:pStyle w:val="Vnbnnidung0"/>
        <w:numPr>
          <w:ilvl w:val="0"/>
          <w:numId w:val="779"/>
        </w:numPr>
        <w:tabs>
          <w:tab w:val="left" w:pos="142"/>
        </w:tabs>
        <w:spacing w:after="0" w:line="240" w:lineRule="auto"/>
        <w:ind w:left="-142" w:right="-460"/>
        <w:jc w:val="both"/>
        <w:rPr>
          <w:sz w:val="28"/>
          <w:szCs w:val="28"/>
        </w:rPr>
      </w:pPr>
      <w:bookmarkStart w:id="7281" w:name="bookmark7402"/>
      <w:bookmarkEnd w:id="7281"/>
      <w:r>
        <w:rPr>
          <w:b/>
          <w:bCs/>
          <w:sz w:val="28"/>
          <w:szCs w:val="28"/>
        </w:rPr>
        <w:t xml:space="preserve">Sản phẩm: </w:t>
      </w:r>
      <w:r w:rsidR="00B4253B" w:rsidRPr="006714C0">
        <w:rPr>
          <w:sz w:val="28"/>
          <w:szCs w:val="28"/>
        </w:rPr>
        <w:t>K</w:t>
      </w:r>
      <w:r>
        <w:rPr>
          <w:sz w:val="28"/>
          <w:szCs w:val="28"/>
        </w:rPr>
        <w:t>ết quả làm việc của HS.</w:t>
      </w:r>
    </w:p>
    <w:p w14:paraId="1C22C8C5" w14:textId="77777777" w:rsidR="00150A58" w:rsidRDefault="00837037" w:rsidP="00B4253B">
      <w:pPr>
        <w:pStyle w:val="Tiu20"/>
        <w:keepNext/>
        <w:keepLines/>
        <w:numPr>
          <w:ilvl w:val="0"/>
          <w:numId w:val="779"/>
        </w:numPr>
        <w:tabs>
          <w:tab w:val="left" w:pos="142"/>
        </w:tabs>
        <w:spacing w:after="0" w:line="240" w:lineRule="auto"/>
        <w:ind w:left="-142" w:right="-460"/>
        <w:jc w:val="both"/>
        <w:rPr>
          <w:sz w:val="28"/>
          <w:szCs w:val="28"/>
        </w:rPr>
      </w:pPr>
      <w:bookmarkStart w:id="7282" w:name="bookmark7405"/>
      <w:bookmarkStart w:id="7283" w:name="bookmark7406"/>
      <w:bookmarkStart w:id="7284" w:name="bookmark7404"/>
      <w:bookmarkStart w:id="7285" w:name="bookmark7403"/>
      <w:bookmarkEnd w:id="7282"/>
      <w:r>
        <w:rPr>
          <w:sz w:val="28"/>
          <w:szCs w:val="28"/>
        </w:rPr>
        <w:t>Tổ chức thực hiện:</w:t>
      </w:r>
      <w:bookmarkEnd w:id="7283"/>
      <w:bookmarkEnd w:id="7284"/>
      <w:bookmarkEnd w:id="7285"/>
    </w:p>
    <w:p w14:paraId="7D7CE6B2" w14:textId="77777777" w:rsidR="00150A58" w:rsidRDefault="00837037" w:rsidP="00B4253B">
      <w:pPr>
        <w:pStyle w:val="Vnbnnidung0"/>
        <w:numPr>
          <w:ilvl w:val="0"/>
          <w:numId w:val="743"/>
        </w:numPr>
        <w:tabs>
          <w:tab w:val="left" w:pos="0"/>
        </w:tabs>
        <w:spacing w:after="0" w:line="240" w:lineRule="auto"/>
        <w:ind w:left="-142" w:right="-460"/>
        <w:rPr>
          <w:sz w:val="28"/>
          <w:szCs w:val="28"/>
        </w:rPr>
      </w:pPr>
      <w:bookmarkStart w:id="7286" w:name="bookmark7407"/>
      <w:bookmarkEnd w:id="7286"/>
      <w:r>
        <w:rPr>
          <w:sz w:val="28"/>
          <w:szCs w:val="28"/>
        </w:rPr>
        <w:t>GV yêu cầu ban cán sự lóp điều hành lóp tự đánh giá và sơ kết tuần, xây dựng kế hoạch tuần mới.</w:t>
      </w:r>
    </w:p>
    <w:p w14:paraId="3BAB3AE8" w14:textId="77777777" w:rsidR="00150A58" w:rsidRDefault="00837037" w:rsidP="00B4253B">
      <w:pPr>
        <w:pStyle w:val="Tiu20"/>
        <w:keepNext/>
        <w:keepLines/>
        <w:spacing w:after="0" w:line="240" w:lineRule="auto"/>
        <w:ind w:left="-142" w:right="-460"/>
        <w:rPr>
          <w:sz w:val="28"/>
          <w:szCs w:val="28"/>
        </w:rPr>
      </w:pPr>
      <w:bookmarkStart w:id="7287" w:name="bookmark7410"/>
      <w:r>
        <w:rPr>
          <w:sz w:val="28"/>
          <w:szCs w:val="28"/>
        </w:rPr>
        <w:t>Hoạt động 2: Sinh hoạt theo chủ đề</w:t>
      </w:r>
      <w:bookmarkEnd w:id="7287"/>
    </w:p>
    <w:p w14:paraId="32FF984B" w14:textId="77777777" w:rsidR="00150A58" w:rsidRDefault="00837037" w:rsidP="00B4253B">
      <w:pPr>
        <w:pStyle w:val="Tiu20"/>
        <w:keepNext/>
        <w:keepLines/>
        <w:numPr>
          <w:ilvl w:val="0"/>
          <w:numId w:val="780"/>
        </w:numPr>
        <w:tabs>
          <w:tab w:val="left" w:pos="142"/>
        </w:tabs>
        <w:spacing w:after="0" w:line="240" w:lineRule="auto"/>
        <w:ind w:left="-142" w:right="-460"/>
        <w:rPr>
          <w:sz w:val="28"/>
          <w:szCs w:val="28"/>
        </w:rPr>
      </w:pPr>
      <w:bookmarkStart w:id="7288" w:name="bookmark7411"/>
      <w:bookmarkStart w:id="7289" w:name="bookmark7408"/>
      <w:bookmarkStart w:id="7290" w:name="bookmark7412"/>
      <w:bookmarkStart w:id="7291" w:name="bookmark7409"/>
      <w:bookmarkEnd w:id="7288"/>
      <w:r>
        <w:rPr>
          <w:sz w:val="28"/>
          <w:szCs w:val="28"/>
        </w:rPr>
        <w:t>Mục tiêu:</w:t>
      </w:r>
      <w:bookmarkEnd w:id="7289"/>
      <w:bookmarkEnd w:id="7290"/>
      <w:bookmarkEnd w:id="7291"/>
    </w:p>
    <w:p w14:paraId="12825010" w14:textId="77777777" w:rsidR="00150A58" w:rsidRDefault="00837037" w:rsidP="00B4253B">
      <w:pPr>
        <w:pStyle w:val="Vnbnnidung0"/>
        <w:numPr>
          <w:ilvl w:val="0"/>
          <w:numId w:val="743"/>
        </w:numPr>
        <w:tabs>
          <w:tab w:val="left" w:pos="142"/>
          <w:tab w:val="left" w:pos="273"/>
        </w:tabs>
        <w:spacing w:after="0" w:line="240" w:lineRule="auto"/>
        <w:ind w:left="-142" w:right="-460"/>
        <w:rPr>
          <w:sz w:val="28"/>
          <w:szCs w:val="28"/>
        </w:rPr>
      </w:pPr>
      <w:bookmarkStart w:id="7292" w:name="bookmark7413"/>
      <w:bookmarkEnd w:id="7292"/>
      <w:r>
        <w:rPr>
          <w:sz w:val="28"/>
          <w:szCs w:val="28"/>
        </w:rPr>
        <w:t>Nêu được những điều đã học hỏi và cảm nhận của bản thân sau khi tham gia thi tìm hiểu nghề ở trường, tìm hiểu thế giới nghề nghiệp quanh ta ở l</w:t>
      </w:r>
      <w:r w:rsidR="00B4253B" w:rsidRPr="006714C0">
        <w:rPr>
          <w:sz w:val="28"/>
          <w:szCs w:val="28"/>
        </w:rPr>
        <w:t>ớ</w:t>
      </w:r>
      <w:r>
        <w:rPr>
          <w:sz w:val="28"/>
          <w:szCs w:val="28"/>
        </w:rPr>
        <w:t>p và thực hiện hoạt động sau giờ học;</w:t>
      </w:r>
    </w:p>
    <w:p w14:paraId="2C462EFC" w14:textId="77777777" w:rsidR="00150A58" w:rsidRDefault="00837037" w:rsidP="00B4253B">
      <w:pPr>
        <w:pStyle w:val="Vnbnnidung0"/>
        <w:numPr>
          <w:ilvl w:val="0"/>
          <w:numId w:val="743"/>
        </w:numPr>
        <w:tabs>
          <w:tab w:val="left" w:pos="142"/>
        </w:tabs>
        <w:spacing w:after="0" w:line="240" w:lineRule="auto"/>
        <w:ind w:left="-142" w:right="-460"/>
        <w:rPr>
          <w:sz w:val="28"/>
          <w:szCs w:val="28"/>
        </w:rPr>
      </w:pPr>
      <w:bookmarkStart w:id="7293" w:name="bookmark7414"/>
      <w:bookmarkEnd w:id="7293"/>
      <w:r>
        <w:rPr>
          <w:sz w:val="28"/>
          <w:szCs w:val="28"/>
        </w:rPr>
        <w:t>Hứng thú, tự tin tham gia giao lưu văn nghệ chủ đề Hát về nghề nghiệp.</w:t>
      </w:r>
    </w:p>
    <w:p w14:paraId="1B8543BA" w14:textId="77777777" w:rsidR="00150A58" w:rsidRDefault="00837037" w:rsidP="00B4253B">
      <w:pPr>
        <w:pStyle w:val="Vnbnnidung0"/>
        <w:numPr>
          <w:ilvl w:val="0"/>
          <w:numId w:val="780"/>
        </w:numPr>
        <w:tabs>
          <w:tab w:val="left" w:pos="142"/>
        </w:tabs>
        <w:spacing w:after="0" w:line="240" w:lineRule="auto"/>
        <w:ind w:left="-142" w:right="-460"/>
        <w:rPr>
          <w:sz w:val="28"/>
          <w:szCs w:val="28"/>
        </w:rPr>
      </w:pPr>
      <w:bookmarkStart w:id="7294" w:name="bookmark7415"/>
      <w:bookmarkEnd w:id="7294"/>
      <w:r>
        <w:rPr>
          <w:b/>
          <w:bCs/>
          <w:sz w:val="28"/>
          <w:szCs w:val="28"/>
        </w:rPr>
        <w:lastRenderedPageBreak/>
        <w:t xml:space="preserve">Nội dung: </w:t>
      </w:r>
      <w:r w:rsidR="00B4253B" w:rsidRPr="006714C0">
        <w:rPr>
          <w:sz w:val="28"/>
          <w:szCs w:val="28"/>
        </w:rPr>
        <w:t>HS</w:t>
      </w:r>
      <w:r>
        <w:rPr>
          <w:sz w:val="28"/>
          <w:szCs w:val="28"/>
        </w:rPr>
        <w:t xml:space="preserve"> chia sẻ về những việc đã tham gia buổi tìm hiểu thế giới nghề nghiệp</w:t>
      </w:r>
    </w:p>
    <w:p w14:paraId="628409AA" w14:textId="77777777" w:rsidR="00150A58" w:rsidRDefault="00837037" w:rsidP="00B4253B">
      <w:pPr>
        <w:pStyle w:val="Vnbnnidung0"/>
        <w:numPr>
          <w:ilvl w:val="0"/>
          <w:numId w:val="780"/>
        </w:numPr>
        <w:tabs>
          <w:tab w:val="left" w:pos="142"/>
        </w:tabs>
        <w:spacing w:after="0" w:line="240" w:lineRule="auto"/>
        <w:ind w:left="-142" w:right="-460"/>
        <w:rPr>
          <w:sz w:val="28"/>
          <w:szCs w:val="28"/>
        </w:rPr>
      </w:pPr>
      <w:bookmarkStart w:id="7295" w:name="bookmark7416"/>
      <w:bookmarkEnd w:id="7295"/>
      <w:r>
        <w:rPr>
          <w:b/>
          <w:bCs/>
          <w:sz w:val="28"/>
          <w:szCs w:val="28"/>
        </w:rPr>
        <w:t xml:space="preserve">Sản phẩm: </w:t>
      </w:r>
      <w:r>
        <w:rPr>
          <w:sz w:val="28"/>
          <w:szCs w:val="28"/>
        </w:rPr>
        <w:t>HS thực hiện quy tắc.</w:t>
      </w:r>
    </w:p>
    <w:p w14:paraId="7E73A974" w14:textId="77777777" w:rsidR="00150A58" w:rsidRDefault="00837037" w:rsidP="00B4253B">
      <w:pPr>
        <w:pStyle w:val="Tiu20"/>
        <w:keepNext/>
        <w:keepLines/>
        <w:numPr>
          <w:ilvl w:val="0"/>
          <w:numId w:val="780"/>
        </w:numPr>
        <w:tabs>
          <w:tab w:val="left" w:pos="142"/>
        </w:tabs>
        <w:spacing w:after="0" w:line="240" w:lineRule="auto"/>
        <w:ind w:left="-142" w:right="-460"/>
        <w:rPr>
          <w:sz w:val="28"/>
          <w:szCs w:val="28"/>
        </w:rPr>
      </w:pPr>
      <w:bookmarkStart w:id="7296" w:name="bookmark7419"/>
      <w:bookmarkStart w:id="7297" w:name="bookmark7417"/>
      <w:bookmarkStart w:id="7298" w:name="bookmark7418"/>
      <w:bookmarkStart w:id="7299" w:name="bookmark7420"/>
      <w:bookmarkEnd w:id="7296"/>
      <w:r>
        <w:rPr>
          <w:sz w:val="28"/>
          <w:szCs w:val="28"/>
        </w:rPr>
        <w:t>Tổ chức thực hiện:</w:t>
      </w:r>
      <w:bookmarkEnd w:id="7297"/>
      <w:bookmarkEnd w:id="7298"/>
      <w:bookmarkEnd w:id="7299"/>
    </w:p>
    <w:p w14:paraId="3638BA28" w14:textId="77777777" w:rsidR="00150A58" w:rsidRDefault="00837037" w:rsidP="00B4253B">
      <w:pPr>
        <w:pStyle w:val="Vnbnnidung0"/>
        <w:numPr>
          <w:ilvl w:val="0"/>
          <w:numId w:val="781"/>
        </w:numPr>
        <w:tabs>
          <w:tab w:val="left" w:pos="142"/>
        </w:tabs>
        <w:spacing w:after="0" w:line="240" w:lineRule="auto"/>
        <w:ind w:left="-142" w:right="-460"/>
        <w:rPr>
          <w:sz w:val="28"/>
          <w:szCs w:val="28"/>
        </w:rPr>
      </w:pPr>
      <w:bookmarkStart w:id="7300" w:name="bookmark7421"/>
      <w:bookmarkEnd w:id="7300"/>
      <w:r>
        <w:rPr>
          <w:sz w:val="28"/>
          <w:szCs w:val="28"/>
        </w:rPr>
        <w:t>GV tổ chức cho HS chia sẻ về:</w:t>
      </w:r>
    </w:p>
    <w:p w14:paraId="394A637A" w14:textId="77777777" w:rsidR="00150A58" w:rsidRDefault="00837037" w:rsidP="00B4253B">
      <w:pPr>
        <w:pStyle w:val="Vnbnnidung0"/>
        <w:numPr>
          <w:ilvl w:val="0"/>
          <w:numId w:val="743"/>
        </w:numPr>
        <w:tabs>
          <w:tab w:val="left" w:pos="142"/>
          <w:tab w:val="left" w:pos="268"/>
        </w:tabs>
        <w:spacing w:after="0" w:line="240" w:lineRule="auto"/>
        <w:ind w:left="-142" w:right="-460"/>
        <w:rPr>
          <w:sz w:val="28"/>
          <w:szCs w:val="28"/>
        </w:rPr>
      </w:pPr>
      <w:bookmarkStart w:id="7301" w:name="bookmark7422"/>
      <w:bookmarkEnd w:id="7301"/>
      <w:r>
        <w:rPr>
          <w:sz w:val="28"/>
          <w:szCs w:val="28"/>
        </w:rPr>
        <w:t>Những việc các em đã tham gia, những điều đã học được và cảm nhận của bản thân khi tham gia buổi sinh hoạt dưới cờ với chủ để Tìm hiểu thể giới nghề nghiệp;</w:t>
      </w:r>
    </w:p>
    <w:p w14:paraId="75D71C14" w14:textId="77777777" w:rsidR="00150A58" w:rsidRDefault="00837037" w:rsidP="00B4253B">
      <w:pPr>
        <w:pStyle w:val="Vnbnnidung0"/>
        <w:numPr>
          <w:ilvl w:val="0"/>
          <w:numId w:val="743"/>
        </w:numPr>
        <w:tabs>
          <w:tab w:val="left" w:pos="142"/>
          <w:tab w:val="left" w:pos="268"/>
        </w:tabs>
        <w:spacing w:after="0" w:line="240" w:lineRule="auto"/>
        <w:ind w:left="-142" w:right="-460"/>
        <w:rPr>
          <w:sz w:val="28"/>
          <w:szCs w:val="28"/>
        </w:rPr>
      </w:pPr>
      <w:bookmarkStart w:id="7302" w:name="bookmark7423"/>
      <w:bookmarkEnd w:id="7302"/>
      <w:r>
        <w:rPr>
          <w:sz w:val="28"/>
          <w:szCs w:val="28"/>
        </w:rPr>
        <w:t>Những điều đã học hỏi được về hoạt động nghề nghiệp và giá trị của nghề nghiệp;</w:t>
      </w:r>
    </w:p>
    <w:p w14:paraId="585D2686" w14:textId="77777777" w:rsidR="00150A58" w:rsidRDefault="00837037" w:rsidP="00B4253B">
      <w:pPr>
        <w:pStyle w:val="Vnbnnidung0"/>
        <w:numPr>
          <w:ilvl w:val="0"/>
          <w:numId w:val="743"/>
        </w:numPr>
        <w:tabs>
          <w:tab w:val="left" w:pos="142"/>
          <w:tab w:val="left" w:pos="268"/>
        </w:tabs>
        <w:spacing w:after="0" w:line="240" w:lineRule="auto"/>
        <w:ind w:left="-142" w:right="-460"/>
        <w:rPr>
          <w:sz w:val="28"/>
          <w:szCs w:val="28"/>
        </w:rPr>
      </w:pPr>
      <w:bookmarkStart w:id="7303" w:name="bookmark7424"/>
      <w:bookmarkEnd w:id="7303"/>
      <w:r>
        <w:rPr>
          <w:sz w:val="28"/>
          <w:szCs w:val="28"/>
        </w:rPr>
        <w:t>Cảm xúc và mong muốn của em đối với hoạt động nghề nghiệp.</w:t>
      </w:r>
    </w:p>
    <w:p w14:paraId="089BB4E1" w14:textId="77777777" w:rsidR="00150A58" w:rsidRDefault="00837037" w:rsidP="00B4253B">
      <w:pPr>
        <w:pStyle w:val="Vnbnnidung0"/>
        <w:numPr>
          <w:ilvl w:val="0"/>
          <w:numId w:val="781"/>
        </w:numPr>
        <w:tabs>
          <w:tab w:val="left" w:pos="142"/>
        </w:tabs>
        <w:spacing w:after="0" w:line="240" w:lineRule="auto"/>
        <w:ind w:left="-142" w:right="-460"/>
        <w:rPr>
          <w:sz w:val="28"/>
          <w:szCs w:val="28"/>
        </w:rPr>
      </w:pPr>
      <w:bookmarkStart w:id="7304" w:name="bookmark7425"/>
      <w:bookmarkEnd w:id="7304"/>
      <w:r>
        <w:rPr>
          <w:sz w:val="28"/>
          <w:szCs w:val="28"/>
        </w:rPr>
        <w:t>GV tổ chức cho HS trong l</w:t>
      </w:r>
      <w:r w:rsidR="00B4253B" w:rsidRPr="006714C0">
        <w:rPr>
          <w:sz w:val="28"/>
          <w:szCs w:val="28"/>
        </w:rPr>
        <w:t>ớ</w:t>
      </w:r>
      <w:r>
        <w:rPr>
          <w:sz w:val="28"/>
          <w:szCs w:val="28"/>
        </w:rPr>
        <w:t>p giao lưu văn nghệ với chủ đề Hát về nghề nghiệp</w:t>
      </w:r>
    </w:p>
    <w:p w14:paraId="5876D92E" w14:textId="77777777" w:rsidR="00150A58" w:rsidRDefault="00837037" w:rsidP="00B4253B">
      <w:pPr>
        <w:pStyle w:val="Vnbnnidung0"/>
        <w:spacing w:after="0" w:line="240" w:lineRule="auto"/>
        <w:ind w:left="-142" w:right="-460"/>
        <w:rPr>
          <w:sz w:val="28"/>
          <w:szCs w:val="28"/>
        </w:rPr>
      </w:pPr>
      <w:r>
        <w:rPr>
          <w:sz w:val="28"/>
          <w:szCs w:val="28"/>
        </w:rPr>
        <w:t>HS hát các bài hát về nghề nghiệp. Có thể tổ chức dưới hình thức “xì điện”: Đầu tiên, một người xung phong hát bài hát về nghề nghiệp. Không cần hát hết cả bài nếu bài hát dài hoặc không nhớ hết lời. Hát xong, người đó có quyền “xì điện” người hát tiếp theo. Những người bị “xì điện” chỉ được hát những bài hát về nghề nghiệp.</w:t>
      </w:r>
    </w:p>
    <w:p w14:paraId="62769173" w14:textId="77777777" w:rsidR="00150A58" w:rsidRDefault="00B4253B" w:rsidP="00B4253B">
      <w:pPr>
        <w:pStyle w:val="Vnbnnidung0"/>
        <w:tabs>
          <w:tab w:val="left" w:pos="142"/>
        </w:tabs>
        <w:spacing w:after="0" w:line="240" w:lineRule="auto"/>
        <w:ind w:left="-142" w:right="-460"/>
        <w:rPr>
          <w:sz w:val="28"/>
          <w:szCs w:val="28"/>
        </w:rPr>
      </w:pPr>
      <w:bookmarkStart w:id="7305" w:name="bookmark7426"/>
      <w:bookmarkEnd w:id="7305"/>
      <w:r>
        <w:rPr>
          <w:b/>
          <w:bCs/>
          <w:sz w:val="28"/>
          <w:szCs w:val="28"/>
          <w:lang w:val="en-US"/>
        </w:rPr>
        <w:t xml:space="preserve">C. </w:t>
      </w:r>
      <w:r w:rsidR="00837037">
        <w:rPr>
          <w:b/>
          <w:bCs/>
          <w:sz w:val="28"/>
          <w:szCs w:val="28"/>
        </w:rPr>
        <w:t>HOẠT ĐỘNG TIẾP NỐI</w:t>
      </w:r>
    </w:p>
    <w:p w14:paraId="79B6DD83" w14:textId="77777777" w:rsidR="00150A58" w:rsidRDefault="00837037" w:rsidP="00B4253B">
      <w:pPr>
        <w:pStyle w:val="Vnbnnidung0"/>
        <w:numPr>
          <w:ilvl w:val="0"/>
          <w:numId w:val="783"/>
        </w:numPr>
        <w:tabs>
          <w:tab w:val="left" w:pos="142"/>
          <w:tab w:val="left" w:pos="385"/>
        </w:tabs>
        <w:spacing w:after="0" w:line="240" w:lineRule="auto"/>
        <w:ind w:left="-142" w:right="-460"/>
        <w:rPr>
          <w:sz w:val="28"/>
          <w:szCs w:val="28"/>
        </w:rPr>
      </w:pPr>
      <w:bookmarkStart w:id="7306" w:name="bookmark7427"/>
      <w:bookmarkEnd w:id="7306"/>
      <w:r>
        <w:rPr>
          <w:b/>
          <w:bCs/>
          <w:sz w:val="28"/>
          <w:szCs w:val="28"/>
        </w:rPr>
        <w:t xml:space="preserve">Mục tiêu: </w:t>
      </w:r>
      <w:r w:rsidR="00B4253B" w:rsidRPr="006714C0">
        <w:rPr>
          <w:sz w:val="28"/>
          <w:szCs w:val="28"/>
        </w:rPr>
        <w:t>B</w:t>
      </w:r>
      <w:r>
        <w:rPr>
          <w:sz w:val="28"/>
          <w:szCs w:val="28"/>
        </w:rPr>
        <w:t>iết thêm một số nghề nghiệp</w:t>
      </w:r>
    </w:p>
    <w:p w14:paraId="775CEAA4" w14:textId="77777777" w:rsidR="00150A58" w:rsidRDefault="00837037" w:rsidP="00B4253B">
      <w:pPr>
        <w:pStyle w:val="Vnbnnidung0"/>
        <w:numPr>
          <w:ilvl w:val="0"/>
          <w:numId w:val="783"/>
        </w:numPr>
        <w:tabs>
          <w:tab w:val="left" w:pos="142"/>
          <w:tab w:val="left" w:pos="395"/>
        </w:tabs>
        <w:spacing w:after="0" w:line="240" w:lineRule="auto"/>
        <w:ind w:left="-142" w:right="-460"/>
        <w:rPr>
          <w:sz w:val="28"/>
          <w:szCs w:val="28"/>
        </w:rPr>
      </w:pPr>
      <w:bookmarkStart w:id="7307" w:name="bookmark7428"/>
      <w:bookmarkEnd w:id="7307"/>
      <w:r>
        <w:rPr>
          <w:b/>
          <w:bCs/>
          <w:sz w:val="28"/>
          <w:szCs w:val="28"/>
        </w:rPr>
        <w:t xml:space="preserve">Nội dung: </w:t>
      </w:r>
      <w:r w:rsidRPr="00B4253B">
        <w:rPr>
          <w:sz w:val="28"/>
          <w:szCs w:val="28"/>
        </w:rPr>
        <w:t>HS</w:t>
      </w:r>
      <w:r>
        <w:rPr>
          <w:b/>
          <w:bCs/>
          <w:sz w:val="28"/>
          <w:szCs w:val="28"/>
        </w:rPr>
        <w:t xml:space="preserve"> </w:t>
      </w:r>
      <w:r>
        <w:rPr>
          <w:sz w:val="28"/>
          <w:szCs w:val="28"/>
        </w:rPr>
        <w:t>trả lời câu hỏi</w:t>
      </w:r>
    </w:p>
    <w:p w14:paraId="42A27FC0" w14:textId="77777777" w:rsidR="00150A58" w:rsidRDefault="00837037" w:rsidP="00B4253B">
      <w:pPr>
        <w:pStyle w:val="Vnbnnidung0"/>
        <w:numPr>
          <w:ilvl w:val="0"/>
          <w:numId w:val="783"/>
        </w:numPr>
        <w:tabs>
          <w:tab w:val="left" w:pos="142"/>
          <w:tab w:val="left" w:pos="395"/>
        </w:tabs>
        <w:spacing w:after="0" w:line="240" w:lineRule="auto"/>
        <w:ind w:left="-142" w:right="-460"/>
        <w:rPr>
          <w:sz w:val="28"/>
          <w:szCs w:val="28"/>
        </w:rPr>
      </w:pPr>
      <w:bookmarkStart w:id="7308" w:name="bookmark7429"/>
      <w:bookmarkEnd w:id="7308"/>
      <w:r>
        <w:rPr>
          <w:b/>
          <w:bCs/>
          <w:sz w:val="28"/>
          <w:szCs w:val="28"/>
        </w:rPr>
        <w:t xml:space="preserve">Sản phẩm: </w:t>
      </w:r>
      <w:r w:rsidR="00B4253B" w:rsidRPr="006714C0">
        <w:rPr>
          <w:sz w:val="28"/>
          <w:szCs w:val="28"/>
        </w:rPr>
        <w:t>K</w:t>
      </w:r>
      <w:r>
        <w:rPr>
          <w:sz w:val="28"/>
          <w:szCs w:val="28"/>
        </w:rPr>
        <w:t>ết quả của HS</w:t>
      </w:r>
    </w:p>
    <w:p w14:paraId="6F0BD16C" w14:textId="77777777" w:rsidR="00150A58" w:rsidRDefault="00837037" w:rsidP="00B4253B">
      <w:pPr>
        <w:pStyle w:val="Vnbnnidung0"/>
        <w:numPr>
          <w:ilvl w:val="0"/>
          <w:numId w:val="783"/>
        </w:numPr>
        <w:tabs>
          <w:tab w:val="left" w:pos="142"/>
          <w:tab w:val="left" w:pos="395"/>
        </w:tabs>
        <w:spacing w:after="0" w:line="240" w:lineRule="auto"/>
        <w:ind w:left="-142" w:right="-460"/>
        <w:rPr>
          <w:sz w:val="28"/>
          <w:szCs w:val="28"/>
        </w:rPr>
      </w:pPr>
      <w:bookmarkStart w:id="7309" w:name="bookmark7430"/>
      <w:bookmarkEnd w:id="7309"/>
      <w:r>
        <w:rPr>
          <w:b/>
          <w:bCs/>
          <w:sz w:val="28"/>
          <w:szCs w:val="28"/>
        </w:rPr>
        <w:t>Tổ chức thực hiện:</w:t>
      </w:r>
    </w:p>
    <w:p w14:paraId="336E12EC" w14:textId="77777777" w:rsidR="00150A58" w:rsidRDefault="00837037" w:rsidP="00B4253B">
      <w:pPr>
        <w:pStyle w:val="Vnbnnidung0"/>
        <w:spacing w:after="0" w:line="240" w:lineRule="auto"/>
        <w:ind w:left="-142" w:right="-460"/>
        <w:rPr>
          <w:sz w:val="28"/>
          <w:szCs w:val="28"/>
        </w:rPr>
      </w:pPr>
      <w:r>
        <w:rPr>
          <w:sz w:val="28"/>
          <w:szCs w:val="28"/>
        </w:rPr>
        <w:t>- GV yêu cầu HS trả lời câu hỏi:</w:t>
      </w:r>
    </w:p>
    <w:p w14:paraId="20D8B6C9" w14:textId="77777777" w:rsidR="00150A58" w:rsidRDefault="00837037" w:rsidP="00B4253B">
      <w:pPr>
        <w:pStyle w:val="Vnbnnidung0"/>
        <w:spacing w:after="0" w:line="240" w:lineRule="auto"/>
        <w:ind w:left="-142" w:right="-460"/>
        <w:rPr>
          <w:sz w:val="28"/>
          <w:szCs w:val="28"/>
        </w:rPr>
      </w:pPr>
      <w:r>
        <w:rPr>
          <w:sz w:val="28"/>
          <w:szCs w:val="28"/>
        </w:rPr>
        <w:t>Câu 1. Nghề nào có những người công nhân, kĩ sư cùng nhau làm nên những ngôi nhà, trường học,... ở khắp nơi trên đất nước ta?</w:t>
      </w:r>
    </w:p>
    <w:p w14:paraId="34E908B3" w14:textId="77777777" w:rsidR="00150A58" w:rsidRPr="00B4253B" w:rsidRDefault="00837037" w:rsidP="00B4253B">
      <w:pPr>
        <w:pStyle w:val="Vnbnnidung0"/>
        <w:spacing w:after="0" w:line="240" w:lineRule="auto"/>
        <w:ind w:left="-142" w:right="-460"/>
        <w:rPr>
          <w:i/>
          <w:iCs/>
          <w:sz w:val="28"/>
          <w:szCs w:val="28"/>
        </w:rPr>
      </w:pPr>
      <w:r w:rsidRPr="00B4253B">
        <w:rPr>
          <w:i/>
          <w:iCs/>
          <w:sz w:val="28"/>
          <w:szCs w:val="28"/>
        </w:rPr>
        <w:t>Đáp án: Nghề xây dựng</w:t>
      </w:r>
    </w:p>
    <w:p w14:paraId="6AFF8009" w14:textId="77777777" w:rsidR="00150A58" w:rsidRDefault="00837037" w:rsidP="00B4253B">
      <w:pPr>
        <w:pStyle w:val="Vnbnnidung0"/>
        <w:spacing w:after="0" w:line="240" w:lineRule="auto"/>
        <w:ind w:left="-142" w:right="-460"/>
        <w:rPr>
          <w:sz w:val="28"/>
          <w:szCs w:val="28"/>
        </w:rPr>
      </w:pPr>
      <w:r>
        <w:rPr>
          <w:sz w:val="28"/>
          <w:szCs w:val="28"/>
        </w:rPr>
        <w:t>Câu 2. Giữ gìn trật tự an ninh cho xã hội được thực hiện bởi những người làm nghề gì?</w:t>
      </w:r>
    </w:p>
    <w:p w14:paraId="66DFBE45" w14:textId="77777777" w:rsidR="00150A58" w:rsidRPr="00B4253B" w:rsidRDefault="00837037" w:rsidP="00B4253B">
      <w:pPr>
        <w:pStyle w:val="Vnbnnidung0"/>
        <w:spacing w:after="0" w:line="240" w:lineRule="auto"/>
        <w:ind w:left="-142" w:right="-460"/>
        <w:rPr>
          <w:i/>
          <w:iCs/>
          <w:sz w:val="28"/>
          <w:szCs w:val="28"/>
        </w:rPr>
      </w:pPr>
      <w:r w:rsidRPr="00B4253B">
        <w:rPr>
          <w:i/>
          <w:iCs/>
          <w:sz w:val="28"/>
          <w:szCs w:val="28"/>
        </w:rPr>
        <w:t>Đáp án: Nghề công an</w:t>
      </w:r>
    </w:p>
    <w:p w14:paraId="30935793" w14:textId="77777777" w:rsidR="00150A58" w:rsidRDefault="00837037" w:rsidP="00B4253B">
      <w:pPr>
        <w:pStyle w:val="Vnbnnidung0"/>
        <w:spacing w:after="0" w:line="240" w:lineRule="auto"/>
        <w:ind w:left="-142" w:right="-460"/>
        <w:rPr>
          <w:sz w:val="28"/>
          <w:szCs w:val="28"/>
        </w:rPr>
      </w:pPr>
      <w:r>
        <w:rPr>
          <w:sz w:val="28"/>
          <w:szCs w:val="28"/>
        </w:rPr>
        <w:t>Câu 3. Những trái cây như: na, chuối, hồng, mít, ổi,... là sản phẩm của nghề nào?</w:t>
      </w:r>
    </w:p>
    <w:p w14:paraId="1F937B92" w14:textId="77777777" w:rsidR="00150A58" w:rsidRPr="00B4253B" w:rsidRDefault="00837037" w:rsidP="00B4253B">
      <w:pPr>
        <w:pStyle w:val="Vnbnnidung0"/>
        <w:spacing w:after="0" w:line="240" w:lineRule="auto"/>
        <w:ind w:left="-142" w:right="-460"/>
        <w:rPr>
          <w:i/>
          <w:iCs/>
          <w:sz w:val="28"/>
          <w:szCs w:val="28"/>
        </w:rPr>
      </w:pPr>
      <w:r w:rsidRPr="00B4253B">
        <w:rPr>
          <w:i/>
          <w:iCs/>
          <w:sz w:val="28"/>
          <w:szCs w:val="28"/>
        </w:rPr>
        <w:t>Đáp án: Nghề trồng cây ăn quả</w:t>
      </w:r>
    </w:p>
    <w:p w14:paraId="77F8495B" w14:textId="77777777" w:rsidR="00150A58" w:rsidRDefault="00837037" w:rsidP="00B4253B">
      <w:pPr>
        <w:pStyle w:val="Vnbnnidung0"/>
        <w:spacing w:after="0" w:line="240" w:lineRule="auto"/>
        <w:ind w:left="-142" w:right="-460"/>
        <w:rPr>
          <w:sz w:val="28"/>
          <w:szCs w:val="28"/>
        </w:rPr>
      </w:pPr>
      <w:r>
        <w:rPr>
          <w:sz w:val="28"/>
          <w:szCs w:val="28"/>
        </w:rPr>
        <w:t>Câu 4. Các loại thực phẩm như: thịt, trúng,... là sản phấm của nghề gì?</w:t>
      </w:r>
    </w:p>
    <w:p w14:paraId="0B23268B" w14:textId="77777777" w:rsidR="00150A58" w:rsidRPr="00B4253B" w:rsidRDefault="00837037" w:rsidP="00B4253B">
      <w:pPr>
        <w:pStyle w:val="Vnbnnidung0"/>
        <w:spacing w:after="0" w:line="240" w:lineRule="auto"/>
        <w:ind w:left="-142" w:right="-460"/>
        <w:rPr>
          <w:i/>
          <w:iCs/>
          <w:sz w:val="28"/>
          <w:szCs w:val="28"/>
        </w:rPr>
      </w:pPr>
      <w:r w:rsidRPr="00B4253B">
        <w:rPr>
          <w:i/>
          <w:iCs/>
          <w:sz w:val="28"/>
          <w:szCs w:val="28"/>
        </w:rPr>
        <w:t>Đáp án: Nghề chăn nuôi gia súc, gia c</w:t>
      </w:r>
      <w:r w:rsidR="00B4253B" w:rsidRPr="006714C0">
        <w:rPr>
          <w:i/>
          <w:iCs/>
          <w:sz w:val="28"/>
          <w:szCs w:val="28"/>
        </w:rPr>
        <w:t>ầ</w:t>
      </w:r>
      <w:r w:rsidRPr="00B4253B">
        <w:rPr>
          <w:i/>
          <w:iCs/>
          <w:sz w:val="28"/>
          <w:szCs w:val="28"/>
        </w:rPr>
        <w:t>m</w:t>
      </w:r>
    </w:p>
    <w:p w14:paraId="5E8A46FC" w14:textId="77777777" w:rsidR="00150A58" w:rsidRDefault="00837037" w:rsidP="00B4253B">
      <w:pPr>
        <w:pStyle w:val="Vnbnnidung0"/>
        <w:spacing w:after="0" w:line="240" w:lineRule="auto"/>
        <w:ind w:left="-142" w:right="-460"/>
        <w:rPr>
          <w:sz w:val="28"/>
          <w:szCs w:val="28"/>
        </w:rPr>
      </w:pPr>
      <w:r>
        <w:rPr>
          <w:sz w:val="28"/>
          <w:szCs w:val="28"/>
        </w:rPr>
        <w:t>Câu 5. Nghề của những người điều khiến phương tiện vận chuyến nhiều hành khách cùng một lúc từ nơi này đến nơi khác bằng đường bộ được gọi là nghề gì?</w:t>
      </w:r>
    </w:p>
    <w:p w14:paraId="79D21CFE" w14:textId="77777777" w:rsidR="00150A58" w:rsidRPr="009B40FE" w:rsidRDefault="00837037" w:rsidP="00B4253B">
      <w:pPr>
        <w:pStyle w:val="Vnbnnidung0"/>
        <w:spacing w:after="0" w:line="240" w:lineRule="auto"/>
        <w:ind w:left="-142" w:right="-460"/>
        <w:rPr>
          <w:i/>
          <w:iCs/>
          <w:sz w:val="28"/>
          <w:szCs w:val="28"/>
        </w:rPr>
      </w:pPr>
      <w:r w:rsidRPr="009B40FE">
        <w:rPr>
          <w:i/>
          <w:iCs/>
          <w:sz w:val="28"/>
          <w:szCs w:val="28"/>
        </w:rPr>
        <w:t>Đáp án: Nghề lái xe khách</w:t>
      </w:r>
    </w:p>
    <w:p w14:paraId="0CAF2840" w14:textId="77777777" w:rsidR="00150A58" w:rsidRDefault="00837037" w:rsidP="00B4253B">
      <w:pPr>
        <w:pStyle w:val="Vnbnnidung0"/>
        <w:spacing w:after="0" w:line="240" w:lineRule="auto"/>
        <w:ind w:left="-142" w:right="-460"/>
        <w:jc w:val="both"/>
        <w:rPr>
          <w:sz w:val="28"/>
          <w:szCs w:val="28"/>
        </w:rPr>
      </w:pPr>
      <w:r>
        <w:rPr>
          <w:sz w:val="28"/>
          <w:szCs w:val="28"/>
        </w:rPr>
        <w:t>Câu 6. Nghề nào có những con người dũng cảm làm nhiệm vụ canh gác, giữ gìn và bảo vệ đất nước?</w:t>
      </w:r>
    </w:p>
    <w:p w14:paraId="36A7C8FC" w14:textId="77777777" w:rsidR="00150A58" w:rsidRPr="009B40FE" w:rsidRDefault="00837037" w:rsidP="00B4253B">
      <w:pPr>
        <w:pStyle w:val="Vnbnnidung0"/>
        <w:spacing w:after="0" w:line="240" w:lineRule="auto"/>
        <w:ind w:left="-142" w:right="-460"/>
        <w:rPr>
          <w:i/>
          <w:iCs/>
          <w:sz w:val="28"/>
          <w:szCs w:val="28"/>
        </w:rPr>
      </w:pPr>
      <w:r w:rsidRPr="009B40FE">
        <w:rPr>
          <w:i/>
          <w:iCs/>
          <w:sz w:val="28"/>
          <w:szCs w:val="28"/>
        </w:rPr>
        <w:t>Đáp án: Nghề bộ đội</w:t>
      </w:r>
    </w:p>
    <w:p w14:paraId="5DD64C0E" w14:textId="77777777" w:rsidR="00150A58" w:rsidRDefault="00837037" w:rsidP="00B4253B">
      <w:pPr>
        <w:pStyle w:val="Vnbnnidung0"/>
        <w:spacing w:after="0" w:line="240" w:lineRule="auto"/>
        <w:ind w:left="-142" w:right="-460"/>
        <w:rPr>
          <w:sz w:val="28"/>
          <w:szCs w:val="28"/>
        </w:rPr>
      </w:pPr>
      <w:r>
        <w:rPr>
          <w:sz w:val="28"/>
          <w:szCs w:val="28"/>
        </w:rPr>
        <w:t>Câu 7. Nghề của những người làm công việc mua bán, phân phối các loại hàng hoá</w:t>
      </w:r>
    </w:p>
    <w:p w14:paraId="01308D21" w14:textId="77777777" w:rsidR="00150A58" w:rsidRDefault="00837037" w:rsidP="00B4253B">
      <w:pPr>
        <w:pStyle w:val="Vnbnnidung0"/>
        <w:spacing w:after="0" w:line="240" w:lineRule="auto"/>
        <w:ind w:left="-142" w:right="-460"/>
        <w:rPr>
          <w:sz w:val="28"/>
          <w:szCs w:val="28"/>
        </w:rPr>
      </w:pPr>
      <w:r>
        <w:rPr>
          <w:sz w:val="28"/>
          <w:szCs w:val="28"/>
        </w:rPr>
        <w:t>được sản xuất ra đến tay người tiêu dùng được gọi là nghề gì?</w:t>
      </w:r>
    </w:p>
    <w:p w14:paraId="3EA2EEE0" w14:textId="77777777" w:rsidR="00150A58" w:rsidRPr="009B40FE" w:rsidRDefault="00837037" w:rsidP="00B4253B">
      <w:pPr>
        <w:pStyle w:val="Vnbnnidung0"/>
        <w:spacing w:after="0" w:line="240" w:lineRule="auto"/>
        <w:ind w:left="-142" w:right="-460"/>
        <w:rPr>
          <w:i/>
          <w:iCs/>
          <w:sz w:val="28"/>
          <w:szCs w:val="28"/>
        </w:rPr>
      </w:pPr>
      <w:r w:rsidRPr="009B40FE">
        <w:rPr>
          <w:i/>
          <w:iCs/>
          <w:sz w:val="28"/>
          <w:szCs w:val="28"/>
        </w:rPr>
        <w:t>Đáp án: Nghề bán hàng</w:t>
      </w:r>
    </w:p>
    <w:p w14:paraId="0BB2D096" w14:textId="77777777" w:rsidR="00150A58" w:rsidRDefault="00837037" w:rsidP="00B4253B">
      <w:pPr>
        <w:pStyle w:val="Vnbnnidung0"/>
        <w:spacing w:after="0" w:line="240" w:lineRule="auto"/>
        <w:ind w:left="-142" w:right="-460"/>
        <w:rPr>
          <w:sz w:val="28"/>
          <w:szCs w:val="28"/>
        </w:rPr>
      </w:pPr>
      <w:r>
        <w:rPr>
          <w:sz w:val="28"/>
          <w:szCs w:val="28"/>
        </w:rPr>
        <w:t>Câu 8. Các loại công cụ như: cày, cuốc,... là sản phẩm của nghề nào?</w:t>
      </w:r>
    </w:p>
    <w:p w14:paraId="65F8B4D3" w14:textId="77777777" w:rsidR="00150A58" w:rsidRPr="009B40FE" w:rsidRDefault="00837037" w:rsidP="00B4253B">
      <w:pPr>
        <w:pStyle w:val="Vnbnnidung0"/>
        <w:spacing w:after="0" w:line="240" w:lineRule="auto"/>
        <w:ind w:left="-142" w:right="-460"/>
        <w:rPr>
          <w:i/>
          <w:iCs/>
          <w:sz w:val="28"/>
          <w:szCs w:val="28"/>
        </w:rPr>
      </w:pPr>
      <w:r w:rsidRPr="009B40FE">
        <w:rPr>
          <w:i/>
          <w:iCs/>
          <w:sz w:val="28"/>
          <w:szCs w:val="28"/>
        </w:rPr>
        <w:t>Đáp án: Nghề cơ khí</w:t>
      </w:r>
    </w:p>
    <w:p w14:paraId="113DF48C" w14:textId="77777777" w:rsidR="00150A58" w:rsidRDefault="00837037" w:rsidP="00B4253B">
      <w:pPr>
        <w:pStyle w:val="Vnbnnidung0"/>
        <w:spacing w:after="0" w:line="240" w:lineRule="auto"/>
        <w:ind w:left="-142" w:right="-460"/>
        <w:jc w:val="both"/>
        <w:rPr>
          <w:sz w:val="28"/>
          <w:szCs w:val="28"/>
        </w:rPr>
      </w:pPr>
      <w:r>
        <w:rPr>
          <w:sz w:val="28"/>
          <w:szCs w:val="28"/>
        </w:rPr>
        <w:t>Câu 9. Nghề nào được vinh danh là “nghề cao quý nhất trong những nghề cao quý” và những người làm nghề này được vinh danh là “kĩ sư tâm hồn”?</w:t>
      </w:r>
    </w:p>
    <w:p w14:paraId="10DB55EF" w14:textId="77777777" w:rsidR="00150A58" w:rsidRPr="006714C0" w:rsidRDefault="007D1274" w:rsidP="00B4253B">
      <w:pPr>
        <w:pStyle w:val="Vnbnnidung0"/>
        <w:spacing w:after="0" w:line="240" w:lineRule="auto"/>
        <w:ind w:left="-142" w:right="-460"/>
        <w:jc w:val="both"/>
        <w:rPr>
          <w:i/>
          <w:iCs/>
          <w:sz w:val="28"/>
          <w:szCs w:val="28"/>
        </w:rPr>
      </w:pPr>
      <w:r w:rsidRPr="009B40FE">
        <w:rPr>
          <w:i/>
          <w:iCs/>
          <w:sz w:val="28"/>
          <w:szCs w:val="28"/>
        </w:rPr>
        <w:t>Đáp án: N</w:t>
      </w:r>
      <w:r w:rsidRPr="006714C0">
        <w:rPr>
          <w:i/>
          <w:iCs/>
          <w:sz w:val="28"/>
          <w:szCs w:val="28"/>
        </w:rPr>
        <w:t>g</w:t>
      </w:r>
      <w:r w:rsidR="00837037" w:rsidRPr="009B40FE">
        <w:rPr>
          <w:i/>
          <w:iCs/>
          <w:sz w:val="28"/>
          <w:szCs w:val="28"/>
        </w:rPr>
        <w:t>hề dạy học</w:t>
      </w:r>
      <w:r w:rsidRPr="006714C0">
        <w:rPr>
          <w:i/>
          <w:iCs/>
          <w:sz w:val="28"/>
          <w:szCs w:val="28"/>
        </w:rPr>
        <w:t>.</w:t>
      </w:r>
    </w:p>
    <w:p w14:paraId="497C78B5" w14:textId="77777777" w:rsidR="007D1274" w:rsidRPr="006714C0" w:rsidRDefault="007D1274" w:rsidP="00B4253B">
      <w:pPr>
        <w:pStyle w:val="Vnbnnidung0"/>
        <w:spacing w:after="0" w:line="240" w:lineRule="auto"/>
        <w:ind w:left="-142" w:right="-460"/>
        <w:jc w:val="both"/>
        <w:rPr>
          <w:sz w:val="28"/>
          <w:szCs w:val="28"/>
        </w:rPr>
      </w:pPr>
    </w:p>
    <w:p w14:paraId="472F8B26" w14:textId="77777777" w:rsidR="007D1274" w:rsidRDefault="007D1274" w:rsidP="00B4253B">
      <w:pPr>
        <w:pStyle w:val="Chthchbng0"/>
        <w:ind w:left="-142" w:right="-46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30C332CF"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05FA1104" w14:textId="77777777" w:rsidR="007D1274" w:rsidRPr="004E2D40" w:rsidRDefault="007D1274" w:rsidP="009B40FE">
            <w:pPr>
              <w:pStyle w:val="Khc0"/>
              <w:spacing w:after="0" w:line="240" w:lineRule="auto"/>
              <w:jc w:val="center"/>
              <w:rPr>
                <w:sz w:val="28"/>
                <w:szCs w:val="28"/>
              </w:rPr>
            </w:pPr>
            <w:r w:rsidRPr="004E2D40">
              <w:rPr>
                <w:bCs/>
                <w:sz w:val="28"/>
                <w:szCs w:val="28"/>
              </w:rPr>
              <w:t>Hình th</w:t>
            </w:r>
            <w:r w:rsidR="009B40FE">
              <w:rPr>
                <w:bCs/>
                <w:sz w:val="28"/>
                <w:szCs w:val="28"/>
                <w:lang w:val="en-US"/>
              </w:rPr>
              <w:t>ứ</w:t>
            </w:r>
            <w:r w:rsidRPr="004E2D40">
              <w:rPr>
                <w:bCs/>
                <w:sz w:val="28"/>
                <w:szCs w:val="28"/>
              </w:rPr>
              <w:t>c đánh giá</w:t>
            </w:r>
          </w:p>
        </w:tc>
        <w:tc>
          <w:tcPr>
            <w:tcW w:w="4169" w:type="dxa"/>
            <w:tcBorders>
              <w:top w:val="single" w:sz="4" w:space="0" w:color="auto"/>
              <w:left w:val="single" w:sz="4" w:space="0" w:color="auto"/>
            </w:tcBorders>
            <w:shd w:val="clear" w:color="auto" w:fill="FFFFFF"/>
          </w:tcPr>
          <w:p w14:paraId="656B829E" w14:textId="77777777" w:rsidR="007D1274" w:rsidRPr="004E2D40" w:rsidRDefault="007D1274" w:rsidP="009B40FE">
            <w:pPr>
              <w:pStyle w:val="Khc0"/>
              <w:spacing w:after="0" w:line="240" w:lineRule="auto"/>
              <w:ind w:left="115"/>
              <w:jc w:val="center"/>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687EE221" w14:textId="77777777" w:rsidR="007D1274" w:rsidRPr="004E2D40" w:rsidRDefault="007D1274" w:rsidP="009B40FE">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66B5FA0E" w14:textId="77777777" w:rsidR="007D1274" w:rsidRPr="004E2D40" w:rsidRDefault="007D1274" w:rsidP="009B40FE">
            <w:pPr>
              <w:pStyle w:val="Khc0"/>
              <w:spacing w:after="0" w:line="240" w:lineRule="auto"/>
              <w:jc w:val="center"/>
              <w:rPr>
                <w:sz w:val="28"/>
                <w:szCs w:val="28"/>
              </w:rPr>
            </w:pPr>
            <w:r w:rsidRPr="004E2D40">
              <w:rPr>
                <w:bCs/>
                <w:sz w:val="28"/>
                <w:szCs w:val="28"/>
              </w:rPr>
              <w:t>Ghi</w:t>
            </w:r>
          </w:p>
          <w:p w14:paraId="6E46E4C4" w14:textId="77777777" w:rsidR="007D1274" w:rsidRPr="004E2D40" w:rsidRDefault="007D1274" w:rsidP="009B40FE">
            <w:pPr>
              <w:pStyle w:val="Khc0"/>
              <w:spacing w:after="0" w:line="240" w:lineRule="auto"/>
              <w:jc w:val="center"/>
              <w:rPr>
                <w:sz w:val="28"/>
                <w:szCs w:val="28"/>
              </w:rPr>
            </w:pPr>
            <w:r w:rsidRPr="004E2D40">
              <w:rPr>
                <w:bCs/>
                <w:sz w:val="28"/>
                <w:szCs w:val="28"/>
              </w:rPr>
              <w:t>Chú</w:t>
            </w:r>
          </w:p>
        </w:tc>
      </w:tr>
      <w:tr w:rsidR="007D1274" w14:paraId="2577843C"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4B80EF90" w14:textId="77777777" w:rsidR="007D1274" w:rsidRPr="006714C0"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2C734247"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5CC264E6"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28A5B3DB"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77F1AC66"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0D6FCF13"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1567D5DC"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B84171D" w14:textId="77777777" w:rsidR="007D1274" w:rsidRDefault="007D1274" w:rsidP="007431D6">
            <w:pPr>
              <w:rPr>
                <w:rFonts w:ascii="Times New Roman" w:hAnsi="Times New Roman" w:cs="Times New Roman"/>
                <w:sz w:val="28"/>
                <w:szCs w:val="28"/>
              </w:rPr>
            </w:pPr>
          </w:p>
        </w:tc>
      </w:tr>
    </w:tbl>
    <w:p w14:paraId="7518BD52" w14:textId="77777777" w:rsidR="007D1274" w:rsidRDefault="007D1274" w:rsidP="007D1274">
      <w:pPr>
        <w:pStyle w:val="Chthchbng0"/>
        <w:rPr>
          <w:sz w:val="28"/>
          <w:szCs w:val="28"/>
        </w:rPr>
      </w:pPr>
    </w:p>
    <w:p w14:paraId="5123F696"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w:t>
      </w:r>
      <w:r w:rsidR="009B40FE" w:rsidRPr="006714C0">
        <w:rPr>
          <w:bCs/>
          <w:iCs/>
          <w:sz w:val="28"/>
          <w:szCs w:val="28"/>
        </w:rPr>
        <w:t>ể</w:t>
      </w:r>
      <w:r w:rsidRPr="004E2D40">
        <w:rPr>
          <w:bCs/>
          <w:iCs/>
          <w:sz w:val="28"/>
          <w:szCs w:val="28"/>
        </w:rPr>
        <w:t>m....)</w:t>
      </w:r>
    </w:p>
    <w:p w14:paraId="6BB7C5CF" w14:textId="77777777" w:rsidR="007D1274" w:rsidRPr="006714C0" w:rsidRDefault="007D1274" w:rsidP="00A5492F">
      <w:pPr>
        <w:pStyle w:val="Vnbnnidung0"/>
        <w:spacing w:after="0" w:line="240" w:lineRule="auto"/>
        <w:jc w:val="both"/>
        <w:rPr>
          <w:sz w:val="28"/>
          <w:szCs w:val="28"/>
        </w:rPr>
      </w:pPr>
    </w:p>
    <w:p w14:paraId="042C96EE" w14:textId="77777777" w:rsidR="007D1274" w:rsidRPr="006714C0" w:rsidRDefault="007D1274" w:rsidP="00A5492F">
      <w:pPr>
        <w:pStyle w:val="Vnbnnidung0"/>
        <w:spacing w:after="0" w:line="240" w:lineRule="auto"/>
        <w:rPr>
          <w:sz w:val="28"/>
          <w:szCs w:val="28"/>
        </w:rPr>
      </w:pPr>
    </w:p>
    <w:p w14:paraId="3DA6DE56" w14:textId="77777777" w:rsidR="007D1274" w:rsidRPr="006714C0" w:rsidRDefault="007D1274" w:rsidP="00A5492F">
      <w:pPr>
        <w:pStyle w:val="Vnbnnidung0"/>
        <w:spacing w:after="0" w:line="240" w:lineRule="auto"/>
        <w:rPr>
          <w:sz w:val="28"/>
          <w:szCs w:val="28"/>
        </w:rPr>
      </w:pPr>
    </w:p>
    <w:p w14:paraId="45AC53B9" w14:textId="77777777" w:rsidR="007D1274" w:rsidRPr="006714C0" w:rsidRDefault="007D1274" w:rsidP="00A5492F">
      <w:pPr>
        <w:pStyle w:val="Vnbnnidung0"/>
        <w:spacing w:after="0" w:line="240" w:lineRule="auto"/>
        <w:rPr>
          <w:sz w:val="28"/>
          <w:szCs w:val="28"/>
        </w:rPr>
      </w:pPr>
    </w:p>
    <w:p w14:paraId="7F14A8CF" w14:textId="77777777" w:rsidR="007D1274" w:rsidRPr="006714C0" w:rsidRDefault="007D1274" w:rsidP="00A5492F">
      <w:pPr>
        <w:pStyle w:val="Vnbnnidung0"/>
        <w:spacing w:after="0" w:line="240" w:lineRule="auto"/>
        <w:rPr>
          <w:sz w:val="28"/>
          <w:szCs w:val="28"/>
        </w:rPr>
      </w:pPr>
    </w:p>
    <w:p w14:paraId="569D0DC6" w14:textId="77777777" w:rsidR="009B40FE" w:rsidRPr="006714C0" w:rsidRDefault="009B40FE" w:rsidP="00A5492F">
      <w:pPr>
        <w:pStyle w:val="Vnbnnidung0"/>
        <w:spacing w:after="0" w:line="240" w:lineRule="auto"/>
        <w:rPr>
          <w:sz w:val="28"/>
          <w:szCs w:val="28"/>
        </w:rPr>
      </w:pPr>
    </w:p>
    <w:p w14:paraId="62265971" w14:textId="77777777" w:rsidR="009B40FE" w:rsidRPr="006714C0" w:rsidRDefault="009B40FE" w:rsidP="00A5492F">
      <w:pPr>
        <w:pStyle w:val="Vnbnnidung0"/>
        <w:spacing w:after="0" w:line="240" w:lineRule="auto"/>
        <w:rPr>
          <w:sz w:val="28"/>
          <w:szCs w:val="28"/>
        </w:rPr>
      </w:pPr>
    </w:p>
    <w:p w14:paraId="74422F32" w14:textId="77777777" w:rsidR="009B40FE" w:rsidRPr="006714C0" w:rsidRDefault="009B40FE" w:rsidP="00A5492F">
      <w:pPr>
        <w:pStyle w:val="Vnbnnidung0"/>
        <w:spacing w:after="0" w:line="240" w:lineRule="auto"/>
        <w:rPr>
          <w:sz w:val="28"/>
          <w:szCs w:val="28"/>
        </w:rPr>
      </w:pPr>
    </w:p>
    <w:p w14:paraId="2A1987A1" w14:textId="77777777" w:rsidR="009B40FE" w:rsidRPr="006714C0" w:rsidRDefault="009B40FE" w:rsidP="00A5492F">
      <w:pPr>
        <w:pStyle w:val="Vnbnnidung0"/>
        <w:spacing w:after="0" w:line="240" w:lineRule="auto"/>
        <w:rPr>
          <w:sz w:val="28"/>
          <w:szCs w:val="28"/>
        </w:rPr>
      </w:pPr>
    </w:p>
    <w:p w14:paraId="3074E5B5" w14:textId="77777777" w:rsidR="009B40FE" w:rsidRPr="006714C0" w:rsidRDefault="009B40FE" w:rsidP="00A5492F">
      <w:pPr>
        <w:pStyle w:val="Vnbnnidung0"/>
        <w:spacing w:after="0" w:line="240" w:lineRule="auto"/>
        <w:rPr>
          <w:sz w:val="28"/>
          <w:szCs w:val="28"/>
        </w:rPr>
      </w:pPr>
    </w:p>
    <w:p w14:paraId="0F9D2FC4" w14:textId="77777777" w:rsidR="009B40FE" w:rsidRPr="006714C0" w:rsidRDefault="009B40FE" w:rsidP="00A5492F">
      <w:pPr>
        <w:pStyle w:val="Vnbnnidung0"/>
        <w:spacing w:after="0" w:line="240" w:lineRule="auto"/>
        <w:rPr>
          <w:sz w:val="28"/>
          <w:szCs w:val="28"/>
        </w:rPr>
      </w:pPr>
    </w:p>
    <w:p w14:paraId="1C3E31F8" w14:textId="77777777" w:rsidR="009B40FE" w:rsidRPr="006714C0" w:rsidRDefault="009B40FE" w:rsidP="00A5492F">
      <w:pPr>
        <w:pStyle w:val="Vnbnnidung0"/>
        <w:spacing w:after="0" w:line="240" w:lineRule="auto"/>
        <w:rPr>
          <w:sz w:val="28"/>
          <w:szCs w:val="28"/>
        </w:rPr>
      </w:pPr>
    </w:p>
    <w:p w14:paraId="190FC0AD" w14:textId="77777777" w:rsidR="009B40FE" w:rsidRPr="006714C0" w:rsidRDefault="009B40FE" w:rsidP="00A5492F">
      <w:pPr>
        <w:pStyle w:val="Vnbnnidung0"/>
        <w:spacing w:after="0" w:line="240" w:lineRule="auto"/>
        <w:rPr>
          <w:sz w:val="28"/>
          <w:szCs w:val="28"/>
        </w:rPr>
      </w:pPr>
    </w:p>
    <w:p w14:paraId="0C5F6E90" w14:textId="77777777" w:rsidR="009B40FE" w:rsidRPr="006714C0" w:rsidRDefault="009B40FE" w:rsidP="00A5492F">
      <w:pPr>
        <w:pStyle w:val="Vnbnnidung0"/>
        <w:spacing w:after="0" w:line="240" w:lineRule="auto"/>
        <w:rPr>
          <w:sz w:val="28"/>
          <w:szCs w:val="28"/>
        </w:rPr>
      </w:pPr>
    </w:p>
    <w:p w14:paraId="44214941" w14:textId="77777777" w:rsidR="009B40FE" w:rsidRPr="006714C0" w:rsidRDefault="009B40FE" w:rsidP="00A5492F">
      <w:pPr>
        <w:pStyle w:val="Vnbnnidung0"/>
        <w:spacing w:after="0" w:line="240" w:lineRule="auto"/>
        <w:rPr>
          <w:sz w:val="28"/>
          <w:szCs w:val="28"/>
        </w:rPr>
      </w:pPr>
    </w:p>
    <w:p w14:paraId="4C040C44" w14:textId="77777777" w:rsidR="009B40FE" w:rsidRPr="006714C0" w:rsidRDefault="009B40FE" w:rsidP="00A5492F">
      <w:pPr>
        <w:pStyle w:val="Vnbnnidung0"/>
        <w:spacing w:after="0" w:line="240" w:lineRule="auto"/>
        <w:rPr>
          <w:sz w:val="28"/>
          <w:szCs w:val="28"/>
        </w:rPr>
      </w:pPr>
    </w:p>
    <w:p w14:paraId="52577BBF" w14:textId="77777777" w:rsidR="009B40FE" w:rsidRPr="006714C0" w:rsidRDefault="009B40FE" w:rsidP="00A5492F">
      <w:pPr>
        <w:pStyle w:val="Vnbnnidung0"/>
        <w:spacing w:after="0" w:line="240" w:lineRule="auto"/>
        <w:rPr>
          <w:sz w:val="28"/>
          <w:szCs w:val="28"/>
        </w:rPr>
      </w:pPr>
    </w:p>
    <w:p w14:paraId="01332F93" w14:textId="77777777" w:rsidR="009B40FE" w:rsidRPr="006714C0" w:rsidRDefault="009B40FE" w:rsidP="00A5492F">
      <w:pPr>
        <w:pStyle w:val="Vnbnnidung0"/>
        <w:spacing w:after="0" w:line="240" w:lineRule="auto"/>
        <w:rPr>
          <w:sz w:val="28"/>
          <w:szCs w:val="28"/>
        </w:rPr>
      </w:pPr>
    </w:p>
    <w:p w14:paraId="23B4BE12" w14:textId="77777777" w:rsidR="009B40FE" w:rsidRPr="006714C0" w:rsidRDefault="009B40FE" w:rsidP="00A5492F">
      <w:pPr>
        <w:pStyle w:val="Vnbnnidung0"/>
        <w:spacing w:after="0" w:line="240" w:lineRule="auto"/>
        <w:rPr>
          <w:sz w:val="28"/>
          <w:szCs w:val="28"/>
        </w:rPr>
      </w:pPr>
    </w:p>
    <w:p w14:paraId="67EC7DB2" w14:textId="77777777" w:rsidR="009B40FE" w:rsidRPr="006714C0" w:rsidRDefault="009B40FE" w:rsidP="00A5492F">
      <w:pPr>
        <w:pStyle w:val="Vnbnnidung0"/>
        <w:spacing w:after="0" w:line="240" w:lineRule="auto"/>
        <w:rPr>
          <w:sz w:val="28"/>
          <w:szCs w:val="28"/>
        </w:rPr>
      </w:pPr>
    </w:p>
    <w:p w14:paraId="769F141A" w14:textId="77777777" w:rsidR="009B40FE" w:rsidRPr="006714C0" w:rsidRDefault="009B40FE" w:rsidP="00A5492F">
      <w:pPr>
        <w:pStyle w:val="Vnbnnidung0"/>
        <w:spacing w:after="0" w:line="240" w:lineRule="auto"/>
        <w:rPr>
          <w:sz w:val="28"/>
          <w:szCs w:val="28"/>
        </w:rPr>
      </w:pPr>
    </w:p>
    <w:p w14:paraId="4FD32A52" w14:textId="77777777" w:rsidR="009B40FE" w:rsidRPr="006714C0" w:rsidRDefault="009B40FE" w:rsidP="00A5492F">
      <w:pPr>
        <w:pStyle w:val="Vnbnnidung0"/>
        <w:spacing w:after="0" w:line="240" w:lineRule="auto"/>
        <w:rPr>
          <w:sz w:val="28"/>
          <w:szCs w:val="28"/>
        </w:rPr>
      </w:pPr>
    </w:p>
    <w:p w14:paraId="730B75CF" w14:textId="77777777" w:rsidR="009B40FE" w:rsidRPr="006714C0" w:rsidRDefault="009B40FE" w:rsidP="00A5492F">
      <w:pPr>
        <w:pStyle w:val="Vnbnnidung0"/>
        <w:spacing w:after="0" w:line="240" w:lineRule="auto"/>
        <w:rPr>
          <w:sz w:val="28"/>
          <w:szCs w:val="28"/>
        </w:rPr>
      </w:pPr>
    </w:p>
    <w:p w14:paraId="19B3873A" w14:textId="77777777" w:rsidR="007D1274" w:rsidRPr="006714C0" w:rsidRDefault="007D1274" w:rsidP="00A5492F">
      <w:pPr>
        <w:pStyle w:val="Vnbnnidung0"/>
        <w:spacing w:after="0" w:line="240" w:lineRule="auto"/>
        <w:rPr>
          <w:sz w:val="28"/>
          <w:szCs w:val="28"/>
        </w:rPr>
      </w:pPr>
    </w:p>
    <w:p w14:paraId="17578DD2" w14:textId="77777777" w:rsidR="007D1274" w:rsidRPr="006714C0" w:rsidRDefault="007D1274" w:rsidP="00A5492F">
      <w:pPr>
        <w:pStyle w:val="Vnbnnidung0"/>
        <w:spacing w:after="0" w:line="240" w:lineRule="auto"/>
        <w:rPr>
          <w:sz w:val="28"/>
          <w:szCs w:val="28"/>
        </w:rPr>
      </w:pPr>
    </w:p>
    <w:p w14:paraId="14E86B49" w14:textId="77777777" w:rsidR="007D1274" w:rsidRPr="006714C0" w:rsidRDefault="007D1274" w:rsidP="00A5492F">
      <w:pPr>
        <w:pStyle w:val="Vnbnnidung0"/>
        <w:spacing w:after="0" w:line="240" w:lineRule="auto"/>
        <w:rPr>
          <w:sz w:val="28"/>
          <w:szCs w:val="28"/>
        </w:rPr>
      </w:pPr>
    </w:p>
    <w:p w14:paraId="336899A0" w14:textId="77777777" w:rsidR="007D1274" w:rsidRPr="006714C0" w:rsidRDefault="007D1274" w:rsidP="00A5492F">
      <w:pPr>
        <w:pStyle w:val="Vnbnnidung0"/>
        <w:spacing w:after="0" w:line="240" w:lineRule="auto"/>
        <w:rPr>
          <w:sz w:val="28"/>
          <w:szCs w:val="28"/>
        </w:rPr>
      </w:pPr>
    </w:p>
    <w:p w14:paraId="4EDA5B40" w14:textId="77777777" w:rsidR="00150A58" w:rsidRDefault="00837037" w:rsidP="00A5492F">
      <w:pPr>
        <w:pStyle w:val="Vnbnnidung0"/>
        <w:spacing w:after="0" w:line="240" w:lineRule="auto"/>
        <w:rPr>
          <w:sz w:val="28"/>
          <w:szCs w:val="28"/>
        </w:rPr>
      </w:pPr>
      <w:r>
        <w:rPr>
          <w:sz w:val="28"/>
          <w:szCs w:val="28"/>
        </w:rPr>
        <w:t>Ngày soạn:</w:t>
      </w:r>
    </w:p>
    <w:p w14:paraId="29EB9512" w14:textId="77777777" w:rsidR="00150A58" w:rsidRDefault="00837037" w:rsidP="009B40FE">
      <w:pPr>
        <w:pStyle w:val="Vnbnnidung0"/>
        <w:spacing w:after="0" w:line="276" w:lineRule="auto"/>
        <w:ind w:left="-142" w:right="-460"/>
        <w:jc w:val="center"/>
        <w:rPr>
          <w:sz w:val="28"/>
          <w:szCs w:val="28"/>
        </w:rPr>
      </w:pPr>
      <w:r>
        <w:rPr>
          <w:sz w:val="28"/>
          <w:szCs w:val="28"/>
        </w:rPr>
        <w:t>CHỦ ĐỀ 8: KHÁM PHÁ THẾ GIỚI NGHỀ NGHIỆP</w:t>
      </w:r>
    </w:p>
    <w:p w14:paraId="4DC29FD1" w14:textId="77777777" w:rsidR="00150A58" w:rsidRDefault="00837037" w:rsidP="009B40FE">
      <w:pPr>
        <w:pStyle w:val="Vnbnnidung0"/>
        <w:spacing w:after="0" w:line="276" w:lineRule="auto"/>
        <w:ind w:left="-142" w:right="-460"/>
        <w:jc w:val="center"/>
        <w:rPr>
          <w:sz w:val="28"/>
          <w:szCs w:val="28"/>
        </w:rPr>
      </w:pPr>
      <w:r w:rsidRPr="009B40FE">
        <w:rPr>
          <w:b/>
          <w:bCs/>
          <w:color w:val="FF0000"/>
          <w:sz w:val="28"/>
          <w:szCs w:val="28"/>
        </w:rPr>
        <w:lastRenderedPageBreak/>
        <w:t xml:space="preserve">TUẦN 30 - TIẾT </w:t>
      </w:r>
      <w:r w:rsidR="009B40FE" w:rsidRPr="006714C0">
        <w:rPr>
          <w:b/>
          <w:bCs/>
          <w:color w:val="FF0000"/>
          <w:sz w:val="28"/>
          <w:szCs w:val="28"/>
        </w:rPr>
        <w:t>88</w:t>
      </w:r>
      <w:r w:rsidRPr="009B40FE">
        <w:rPr>
          <w:b/>
          <w:bCs/>
          <w:color w:val="FF0000"/>
          <w:sz w:val="28"/>
          <w:szCs w:val="28"/>
        </w:rPr>
        <w:t>: SINH HOẠT DƯỚI CỜ</w:t>
      </w:r>
      <w:r w:rsidRPr="009B40FE">
        <w:rPr>
          <w:b/>
          <w:bCs/>
          <w:sz w:val="28"/>
          <w:szCs w:val="28"/>
        </w:rPr>
        <w:br/>
      </w:r>
      <w:r>
        <w:rPr>
          <w:b/>
          <w:bCs/>
          <w:sz w:val="28"/>
          <w:szCs w:val="28"/>
        </w:rPr>
        <w:t>TÌM HI</w:t>
      </w:r>
      <w:r w:rsidR="009B40FE" w:rsidRPr="006714C0">
        <w:rPr>
          <w:b/>
          <w:bCs/>
          <w:sz w:val="28"/>
          <w:szCs w:val="28"/>
        </w:rPr>
        <w:t>Ể</w:t>
      </w:r>
      <w:r>
        <w:rPr>
          <w:b/>
          <w:bCs/>
          <w:sz w:val="28"/>
          <w:szCs w:val="28"/>
        </w:rPr>
        <w:t>U CÁC LÀNG NGH</w:t>
      </w:r>
      <w:r w:rsidR="009B40FE" w:rsidRPr="006714C0">
        <w:rPr>
          <w:b/>
          <w:bCs/>
          <w:sz w:val="28"/>
          <w:szCs w:val="28"/>
        </w:rPr>
        <w:t>Ề</w:t>
      </w:r>
      <w:r>
        <w:rPr>
          <w:b/>
          <w:bCs/>
          <w:sz w:val="28"/>
          <w:szCs w:val="28"/>
        </w:rPr>
        <w:t xml:space="preserve"> TRUYỀN TH</w:t>
      </w:r>
      <w:r w:rsidR="009B40FE" w:rsidRPr="006714C0">
        <w:rPr>
          <w:b/>
          <w:bCs/>
          <w:sz w:val="28"/>
          <w:szCs w:val="28"/>
        </w:rPr>
        <w:t>Ố</w:t>
      </w:r>
      <w:r>
        <w:rPr>
          <w:b/>
          <w:bCs/>
          <w:sz w:val="28"/>
          <w:szCs w:val="28"/>
        </w:rPr>
        <w:t>NG</w:t>
      </w:r>
    </w:p>
    <w:p w14:paraId="3E79EB52" w14:textId="77777777" w:rsidR="009B40FE" w:rsidRDefault="009B40FE" w:rsidP="009B40FE">
      <w:pPr>
        <w:pStyle w:val="Vnbnnidung0"/>
        <w:spacing w:after="0" w:line="240" w:lineRule="auto"/>
        <w:ind w:left="-142" w:right="-460"/>
        <w:rPr>
          <w:b/>
          <w:bCs/>
          <w:sz w:val="28"/>
          <w:szCs w:val="28"/>
        </w:rPr>
      </w:pPr>
    </w:p>
    <w:p w14:paraId="66456CD2" w14:textId="77777777" w:rsidR="00150A58" w:rsidRDefault="00837037" w:rsidP="009B40FE">
      <w:pPr>
        <w:pStyle w:val="Vnbnnidung0"/>
        <w:spacing w:after="0" w:line="240" w:lineRule="auto"/>
        <w:ind w:left="-142" w:right="-460"/>
        <w:rPr>
          <w:sz w:val="28"/>
          <w:szCs w:val="28"/>
        </w:rPr>
      </w:pPr>
      <w:r>
        <w:rPr>
          <w:b/>
          <w:bCs/>
          <w:sz w:val="28"/>
          <w:szCs w:val="28"/>
        </w:rPr>
        <w:t>I. MỤC TIÊU</w:t>
      </w:r>
    </w:p>
    <w:p w14:paraId="106CB1CC" w14:textId="77777777" w:rsidR="00150A58" w:rsidRDefault="00837037" w:rsidP="009B40FE">
      <w:pPr>
        <w:pStyle w:val="Tiu20"/>
        <w:keepNext/>
        <w:keepLines/>
        <w:numPr>
          <w:ilvl w:val="0"/>
          <w:numId w:val="784"/>
        </w:numPr>
        <w:tabs>
          <w:tab w:val="left" w:pos="284"/>
        </w:tabs>
        <w:spacing w:after="0" w:line="240" w:lineRule="auto"/>
        <w:ind w:left="-142" w:right="-460"/>
        <w:rPr>
          <w:sz w:val="28"/>
          <w:szCs w:val="28"/>
        </w:rPr>
      </w:pPr>
      <w:bookmarkStart w:id="7310" w:name="bookmark7438"/>
      <w:bookmarkStart w:id="7311" w:name="bookmark7437"/>
      <w:bookmarkStart w:id="7312" w:name="bookmark7439"/>
      <w:bookmarkStart w:id="7313" w:name="bookmark7436"/>
      <w:bookmarkEnd w:id="7310"/>
      <w:r>
        <w:rPr>
          <w:sz w:val="28"/>
          <w:szCs w:val="28"/>
        </w:rPr>
        <w:t>Kiến thức</w:t>
      </w:r>
      <w:bookmarkEnd w:id="7311"/>
      <w:bookmarkEnd w:id="7312"/>
      <w:bookmarkEnd w:id="7313"/>
    </w:p>
    <w:p w14:paraId="34ED9C1A" w14:textId="77777777" w:rsidR="00150A58" w:rsidRDefault="00837037" w:rsidP="009B40FE">
      <w:pPr>
        <w:pStyle w:val="Vnbnnidung0"/>
        <w:tabs>
          <w:tab w:val="left" w:pos="284"/>
        </w:tabs>
        <w:spacing w:after="0" w:line="240" w:lineRule="auto"/>
        <w:ind w:left="-142" w:right="-460"/>
        <w:rPr>
          <w:sz w:val="28"/>
          <w:szCs w:val="28"/>
        </w:rPr>
      </w:pPr>
      <w:r>
        <w:rPr>
          <w:sz w:val="28"/>
          <w:szCs w:val="28"/>
        </w:rPr>
        <w:t>Sau khi tham gia hoạt động này, HS có khả năng:</w:t>
      </w:r>
    </w:p>
    <w:p w14:paraId="1A8A65BE" w14:textId="77777777" w:rsidR="00150A58" w:rsidRDefault="00837037" w:rsidP="009B40FE">
      <w:pPr>
        <w:pStyle w:val="Vnbnnidung0"/>
        <w:numPr>
          <w:ilvl w:val="0"/>
          <w:numId w:val="743"/>
        </w:numPr>
        <w:tabs>
          <w:tab w:val="left" w:pos="284"/>
        </w:tabs>
        <w:spacing w:after="0" w:line="240" w:lineRule="auto"/>
        <w:ind w:left="-142" w:right="-460"/>
        <w:rPr>
          <w:sz w:val="28"/>
          <w:szCs w:val="28"/>
        </w:rPr>
      </w:pPr>
      <w:bookmarkStart w:id="7314" w:name="bookmark7440"/>
      <w:bookmarkEnd w:id="7314"/>
      <w:r>
        <w:rPr>
          <w:sz w:val="28"/>
          <w:szCs w:val="28"/>
        </w:rPr>
        <w:t>Biết được một số nghề truyền thống ở Việt Nam;</w:t>
      </w:r>
    </w:p>
    <w:p w14:paraId="4A6DEAC3" w14:textId="77777777" w:rsidR="00150A58" w:rsidRDefault="00837037" w:rsidP="009B40FE">
      <w:pPr>
        <w:pStyle w:val="Vnbnnidung0"/>
        <w:numPr>
          <w:ilvl w:val="0"/>
          <w:numId w:val="743"/>
        </w:numPr>
        <w:tabs>
          <w:tab w:val="left" w:pos="284"/>
        </w:tabs>
        <w:spacing w:after="0" w:line="240" w:lineRule="auto"/>
        <w:ind w:left="-142" w:right="-460"/>
        <w:rPr>
          <w:sz w:val="28"/>
          <w:szCs w:val="28"/>
        </w:rPr>
      </w:pPr>
      <w:bookmarkStart w:id="7315" w:name="bookmark7441"/>
      <w:bookmarkEnd w:id="7315"/>
      <w:r>
        <w:rPr>
          <w:sz w:val="28"/>
          <w:szCs w:val="28"/>
        </w:rPr>
        <w:t>Có thái độ tích cực giữ gìn và phát huy giá trị các làng nghề truyền thống;</w:t>
      </w:r>
    </w:p>
    <w:p w14:paraId="75D41247" w14:textId="77777777" w:rsidR="00150A58" w:rsidRDefault="00837037" w:rsidP="009B40FE">
      <w:pPr>
        <w:pStyle w:val="Tiu20"/>
        <w:keepNext/>
        <w:keepLines/>
        <w:numPr>
          <w:ilvl w:val="0"/>
          <w:numId w:val="784"/>
        </w:numPr>
        <w:tabs>
          <w:tab w:val="left" w:pos="284"/>
        </w:tabs>
        <w:spacing w:after="0" w:line="240" w:lineRule="auto"/>
        <w:ind w:left="-142" w:right="-460"/>
        <w:rPr>
          <w:sz w:val="28"/>
          <w:szCs w:val="28"/>
        </w:rPr>
      </w:pPr>
      <w:bookmarkStart w:id="7316" w:name="bookmark7444"/>
      <w:bookmarkStart w:id="7317" w:name="bookmark7443"/>
      <w:bookmarkStart w:id="7318" w:name="bookmark7442"/>
      <w:bookmarkStart w:id="7319" w:name="bookmark7445"/>
      <w:bookmarkEnd w:id="7316"/>
      <w:r>
        <w:rPr>
          <w:sz w:val="28"/>
          <w:szCs w:val="28"/>
        </w:rPr>
        <w:t>Năng lực:</w:t>
      </w:r>
      <w:bookmarkEnd w:id="7317"/>
      <w:bookmarkEnd w:id="7318"/>
      <w:bookmarkEnd w:id="7319"/>
    </w:p>
    <w:p w14:paraId="63CE2D05" w14:textId="77777777" w:rsidR="00150A58" w:rsidRPr="009B40FE" w:rsidRDefault="00837037" w:rsidP="009B40FE">
      <w:pPr>
        <w:pStyle w:val="Vnbnnidung0"/>
        <w:numPr>
          <w:ilvl w:val="0"/>
          <w:numId w:val="743"/>
        </w:numPr>
        <w:tabs>
          <w:tab w:val="left" w:pos="284"/>
        </w:tabs>
        <w:spacing w:after="0" w:line="240" w:lineRule="auto"/>
        <w:ind w:left="-142" w:right="-460"/>
        <w:rPr>
          <w:sz w:val="28"/>
          <w:szCs w:val="28"/>
        </w:rPr>
      </w:pPr>
      <w:bookmarkStart w:id="7320" w:name="bookmark7446"/>
      <w:bookmarkEnd w:id="7320"/>
      <w:r w:rsidRPr="009B40FE">
        <w:rPr>
          <w:i/>
          <w:iCs/>
          <w:sz w:val="28"/>
          <w:szCs w:val="28"/>
        </w:rPr>
        <w:t>Năng lực chung:</w:t>
      </w:r>
      <w:r w:rsidRPr="009B40FE">
        <w:rPr>
          <w:sz w:val="28"/>
          <w:szCs w:val="28"/>
        </w:rPr>
        <w:t xml:space="preserve"> Giao tiếp, hợp tác, tự chủ, tự học, giải quyết vấn đề</w:t>
      </w:r>
    </w:p>
    <w:p w14:paraId="77A20323" w14:textId="77777777" w:rsidR="00150A58" w:rsidRPr="009B40FE" w:rsidRDefault="00837037" w:rsidP="009B40FE">
      <w:pPr>
        <w:pStyle w:val="Vnbnnidung0"/>
        <w:numPr>
          <w:ilvl w:val="0"/>
          <w:numId w:val="743"/>
        </w:numPr>
        <w:tabs>
          <w:tab w:val="left" w:pos="284"/>
        </w:tabs>
        <w:spacing w:after="0" w:line="240" w:lineRule="auto"/>
        <w:ind w:left="-142" w:right="-460"/>
        <w:rPr>
          <w:sz w:val="28"/>
          <w:szCs w:val="28"/>
        </w:rPr>
      </w:pPr>
      <w:bookmarkStart w:id="7321" w:name="bookmark7447"/>
      <w:bookmarkEnd w:id="7321"/>
      <w:r w:rsidRPr="009B40FE">
        <w:rPr>
          <w:i/>
          <w:iCs/>
          <w:sz w:val="28"/>
          <w:szCs w:val="28"/>
        </w:rPr>
        <w:t>Năng lực riêng:</w:t>
      </w:r>
      <w:r w:rsidR="009B40FE">
        <w:rPr>
          <w:sz w:val="28"/>
          <w:szCs w:val="28"/>
        </w:rPr>
        <w:t xml:space="preserve"> Làm chủ được cảm xúc của bản thân trong các tình huống giao tiếp, ứng xử khác</w:t>
      </w:r>
      <w:r w:rsidR="009B40FE" w:rsidRPr="006714C0">
        <w:rPr>
          <w:sz w:val="28"/>
          <w:szCs w:val="28"/>
        </w:rPr>
        <w:t xml:space="preserve"> </w:t>
      </w:r>
      <w:r w:rsidR="009B40FE">
        <w:rPr>
          <w:sz w:val="28"/>
          <w:szCs w:val="28"/>
        </w:rPr>
        <w:t>nhau.</w:t>
      </w:r>
    </w:p>
    <w:p w14:paraId="1D5F4C41" w14:textId="77777777" w:rsidR="00150A58" w:rsidRDefault="00837037" w:rsidP="009B40FE">
      <w:pPr>
        <w:pStyle w:val="Vnbnnidung0"/>
        <w:numPr>
          <w:ilvl w:val="0"/>
          <w:numId w:val="784"/>
        </w:numPr>
        <w:tabs>
          <w:tab w:val="left" w:pos="284"/>
        </w:tabs>
        <w:spacing w:after="0" w:line="240" w:lineRule="auto"/>
        <w:ind w:left="-142" w:right="-460"/>
        <w:rPr>
          <w:sz w:val="28"/>
          <w:szCs w:val="28"/>
        </w:rPr>
      </w:pPr>
      <w:bookmarkStart w:id="7322" w:name="bookmark7448"/>
      <w:bookmarkEnd w:id="7322"/>
      <w:r>
        <w:rPr>
          <w:b/>
          <w:bCs/>
          <w:sz w:val="28"/>
          <w:szCs w:val="28"/>
        </w:rPr>
        <w:t>Ph</w:t>
      </w:r>
      <w:r w:rsidR="009B40FE" w:rsidRPr="006714C0">
        <w:rPr>
          <w:b/>
          <w:bCs/>
          <w:sz w:val="28"/>
          <w:szCs w:val="28"/>
        </w:rPr>
        <w:t>ẩ</w:t>
      </w:r>
      <w:r>
        <w:rPr>
          <w:b/>
          <w:bCs/>
          <w:sz w:val="28"/>
          <w:szCs w:val="28"/>
        </w:rPr>
        <w:t xml:space="preserve">m chất: </w:t>
      </w:r>
      <w:r>
        <w:rPr>
          <w:sz w:val="28"/>
          <w:szCs w:val="28"/>
        </w:rPr>
        <w:t>nhân ái, trung thực, trách nhiệm.</w:t>
      </w:r>
    </w:p>
    <w:p w14:paraId="6BFD1AE0" w14:textId="77777777" w:rsidR="00150A58" w:rsidRDefault="00837037" w:rsidP="009B40FE">
      <w:pPr>
        <w:pStyle w:val="Vnbnnidung0"/>
        <w:numPr>
          <w:ilvl w:val="0"/>
          <w:numId w:val="785"/>
        </w:numPr>
        <w:tabs>
          <w:tab w:val="left" w:pos="284"/>
          <w:tab w:val="left" w:pos="458"/>
        </w:tabs>
        <w:spacing w:after="0" w:line="240" w:lineRule="auto"/>
        <w:ind w:left="-142" w:right="-460"/>
        <w:rPr>
          <w:sz w:val="28"/>
          <w:szCs w:val="28"/>
        </w:rPr>
      </w:pPr>
      <w:bookmarkStart w:id="7323" w:name="bookmark7449"/>
      <w:bookmarkEnd w:id="7323"/>
      <w:r>
        <w:rPr>
          <w:b/>
          <w:bCs/>
          <w:sz w:val="28"/>
          <w:szCs w:val="28"/>
        </w:rPr>
        <w:t>THI</w:t>
      </w:r>
      <w:r w:rsidR="009B40FE" w:rsidRPr="006714C0">
        <w:rPr>
          <w:b/>
          <w:bCs/>
          <w:sz w:val="28"/>
          <w:szCs w:val="28"/>
        </w:rPr>
        <w:t>Ế</w:t>
      </w:r>
      <w:r>
        <w:rPr>
          <w:b/>
          <w:bCs/>
          <w:sz w:val="28"/>
          <w:szCs w:val="28"/>
        </w:rPr>
        <w:t>T BỊ DẠY HỌC VÀ HỌC LIỆU</w:t>
      </w:r>
    </w:p>
    <w:p w14:paraId="67FCE53B" w14:textId="77777777" w:rsidR="00150A58" w:rsidRDefault="00837037" w:rsidP="009B40FE">
      <w:pPr>
        <w:pStyle w:val="Tiu20"/>
        <w:keepNext/>
        <w:keepLines/>
        <w:tabs>
          <w:tab w:val="left" w:pos="284"/>
        </w:tabs>
        <w:spacing w:after="0" w:line="240" w:lineRule="auto"/>
        <w:ind w:left="-142" w:right="-460"/>
        <w:rPr>
          <w:sz w:val="28"/>
          <w:szCs w:val="28"/>
        </w:rPr>
      </w:pPr>
      <w:bookmarkStart w:id="7324" w:name="bookmark7452"/>
      <w:bookmarkStart w:id="7325" w:name="bookmark7451"/>
      <w:bookmarkStart w:id="7326" w:name="bookmark7450"/>
      <w:r>
        <w:rPr>
          <w:sz w:val="28"/>
          <w:szCs w:val="28"/>
        </w:rPr>
        <w:t>1. Đối v</w:t>
      </w:r>
      <w:r w:rsidR="009B40FE" w:rsidRPr="006714C0">
        <w:rPr>
          <w:sz w:val="28"/>
          <w:szCs w:val="28"/>
        </w:rPr>
        <w:t>ớ</w:t>
      </w:r>
      <w:r>
        <w:rPr>
          <w:sz w:val="28"/>
          <w:szCs w:val="28"/>
        </w:rPr>
        <w:t>i TPT, BGH và GV</w:t>
      </w:r>
      <w:bookmarkEnd w:id="7324"/>
      <w:bookmarkEnd w:id="7325"/>
      <w:bookmarkEnd w:id="7326"/>
    </w:p>
    <w:p w14:paraId="6BF2EAF6" w14:textId="77777777" w:rsidR="00150A58" w:rsidRDefault="00837037" w:rsidP="009B40FE">
      <w:pPr>
        <w:pStyle w:val="Vnbnnidung0"/>
        <w:numPr>
          <w:ilvl w:val="0"/>
          <w:numId w:val="743"/>
        </w:numPr>
        <w:tabs>
          <w:tab w:val="left" w:pos="142"/>
        </w:tabs>
        <w:spacing w:after="0" w:line="240" w:lineRule="auto"/>
        <w:ind w:left="-142" w:right="-460"/>
        <w:rPr>
          <w:sz w:val="28"/>
          <w:szCs w:val="28"/>
        </w:rPr>
      </w:pPr>
      <w:bookmarkStart w:id="7327" w:name="bookmark7453"/>
      <w:bookmarkEnd w:id="7327"/>
      <w:r>
        <w:rPr>
          <w:sz w:val="28"/>
          <w:szCs w:val="28"/>
        </w:rPr>
        <w:t xml:space="preserve">Tổng họp thông tin, số liệu giới thiệu các làng nghề: địa </w:t>
      </w:r>
      <w:r w:rsidR="009B40FE" w:rsidRPr="006714C0">
        <w:rPr>
          <w:sz w:val="28"/>
          <w:szCs w:val="28"/>
        </w:rPr>
        <w:t>điểm</w:t>
      </w:r>
      <w:r>
        <w:rPr>
          <w:sz w:val="28"/>
          <w:szCs w:val="28"/>
        </w:rPr>
        <w:t>, thời gian hình thành và phát triển, sản phẩm;</w:t>
      </w:r>
    </w:p>
    <w:p w14:paraId="612CDA19" w14:textId="77777777" w:rsidR="00150A58" w:rsidRPr="009B40FE" w:rsidRDefault="00837037" w:rsidP="009B40FE">
      <w:pPr>
        <w:pStyle w:val="Vnbnnidung0"/>
        <w:numPr>
          <w:ilvl w:val="0"/>
          <w:numId w:val="743"/>
        </w:numPr>
        <w:tabs>
          <w:tab w:val="left" w:pos="142"/>
        </w:tabs>
        <w:spacing w:after="0" w:line="240" w:lineRule="auto"/>
        <w:ind w:left="-142" w:right="-460"/>
        <w:jc w:val="both"/>
        <w:rPr>
          <w:sz w:val="28"/>
          <w:szCs w:val="28"/>
        </w:rPr>
      </w:pPr>
      <w:bookmarkStart w:id="7328" w:name="bookmark7454"/>
      <w:bookmarkEnd w:id="7328"/>
      <w:r>
        <w:rPr>
          <w:sz w:val="28"/>
          <w:szCs w:val="28"/>
        </w:rPr>
        <w:t>Chọn ba đội thi tìm hi</w:t>
      </w:r>
      <w:r w:rsidR="009B40FE" w:rsidRPr="006714C0">
        <w:rPr>
          <w:sz w:val="28"/>
          <w:szCs w:val="28"/>
        </w:rPr>
        <w:t>ể</w:t>
      </w:r>
      <w:r>
        <w:rPr>
          <w:sz w:val="28"/>
          <w:szCs w:val="28"/>
        </w:rPr>
        <w:t>u các làng nghề truyền thống n</w:t>
      </w:r>
      <w:r w:rsidR="009B40FE" w:rsidRPr="006714C0">
        <w:rPr>
          <w:sz w:val="28"/>
          <w:szCs w:val="28"/>
        </w:rPr>
        <w:t>ổ</w:t>
      </w:r>
      <w:r>
        <w:rPr>
          <w:sz w:val="28"/>
          <w:szCs w:val="28"/>
        </w:rPr>
        <w:t>i tiếng Việt Nam khối lớp</w:t>
      </w:r>
      <w:r w:rsidR="009B40FE" w:rsidRPr="006714C0">
        <w:rPr>
          <w:sz w:val="28"/>
          <w:szCs w:val="28"/>
        </w:rPr>
        <w:t xml:space="preserve"> </w:t>
      </w:r>
      <w:r w:rsidRPr="009B40FE">
        <w:rPr>
          <w:sz w:val="28"/>
          <w:szCs w:val="28"/>
        </w:rPr>
        <w:t>6 hoặc khối lớp 7, mỗi đội 3 HS tham gia;</w:t>
      </w:r>
    </w:p>
    <w:p w14:paraId="10B7DF4E" w14:textId="77777777" w:rsidR="00150A58" w:rsidRDefault="00837037" w:rsidP="009B40FE">
      <w:pPr>
        <w:pStyle w:val="Vnbnnidung0"/>
        <w:numPr>
          <w:ilvl w:val="0"/>
          <w:numId w:val="743"/>
        </w:numPr>
        <w:tabs>
          <w:tab w:val="left" w:pos="142"/>
        </w:tabs>
        <w:spacing w:after="0" w:line="240" w:lineRule="auto"/>
        <w:ind w:left="-142" w:right="-460"/>
        <w:rPr>
          <w:sz w:val="28"/>
          <w:szCs w:val="28"/>
        </w:rPr>
      </w:pPr>
      <w:bookmarkStart w:id="7329" w:name="bookmark7455"/>
      <w:bookmarkEnd w:id="7329"/>
      <w:r>
        <w:rPr>
          <w:sz w:val="28"/>
          <w:szCs w:val="28"/>
        </w:rPr>
        <w:t>Thiết lập ô chữ, chuẩn bị chuông hoặc trống, cờ, còi để phát tín hiệu;</w:t>
      </w:r>
    </w:p>
    <w:p w14:paraId="78FE6E3A" w14:textId="77777777" w:rsidR="00150A58" w:rsidRDefault="00837037" w:rsidP="009B40FE">
      <w:pPr>
        <w:pStyle w:val="Vnbnnidung0"/>
        <w:tabs>
          <w:tab w:val="left" w:pos="284"/>
        </w:tabs>
        <w:spacing w:after="0" w:line="240" w:lineRule="auto"/>
        <w:ind w:left="-142" w:right="-460"/>
        <w:jc w:val="both"/>
        <w:rPr>
          <w:sz w:val="28"/>
          <w:szCs w:val="28"/>
        </w:rPr>
      </w:pPr>
      <w:r>
        <w:rPr>
          <w:sz w:val="28"/>
          <w:szCs w:val="28"/>
        </w:rPr>
        <w:t>-</w:t>
      </w:r>
      <w:r w:rsidR="009B40FE" w:rsidRPr="006714C0">
        <w:rPr>
          <w:sz w:val="28"/>
          <w:szCs w:val="28"/>
        </w:rPr>
        <w:t xml:space="preserve"> </w:t>
      </w:r>
      <w:r>
        <w:rPr>
          <w:sz w:val="28"/>
          <w:szCs w:val="28"/>
        </w:rPr>
        <w:t>Tư vấn cho lớp trực tuần thiết kế kịch bản chương trình hoạt động.</w:t>
      </w:r>
    </w:p>
    <w:p w14:paraId="53D79E6E" w14:textId="77777777" w:rsidR="00150A58" w:rsidRDefault="00837037" w:rsidP="009B40FE">
      <w:pPr>
        <w:pStyle w:val="Tiu20"/>
        <w:keepNext/>
        <w:keepLines/>
        <w:numPr>
          <w:ilvl w:val="0"/>
          <w:numId w:val="786"/>
        </w:numPr>
        <w:tabs>
          <w:tab w:val="left" w:pos="380"/>
        </w:tabs>
        <w:spacing w:after="0" w:line="240" w:lineRule="auto"/>
        <w:ind w:left="-142" w:right="-460"/>
        <w:jc w:val="both"/>
        <w:rPr>
          <w:sz w:val="28"/>
          <w:szCs w:val="28"/>
        </w:rPr>
      </w:pPr>
      <w:bookmarkStart w:id="7330" w:name="bookmark7458"/>
      <w:bookmarkStart w:id="7331" w:name="bookmark7456"/>
      <w:bookmarkStart w:id="7332" w:name="bookmark7457"/>
      <w:bookmarkStart w:id="7333" w:name="bookmark7459"/>
      <w:bookmarkEnd w:id="7330"/>
      <w:r>
        <w:rPr>
          <w:sz w:val="28"/>
          <w:szCs w:val="28"/>
        </w:rPr>
        <w:t>Đối v</w:t>
      </w:r>
      <w:r w:rsidR="009B40FE">
        <w:rPr>
          <w:sz w:val="28"/>
          <w:szCs w:val="28"/>
          <w:lang w:val="en-US"/>
        </w:rPr>
        <w:t>ớ</w:t>
      </w:r>
      <w:r>
        <w:rPr>
          <w:sz w:val="28"/>
          <w:szCs w:val="28"/>
        </w:rPr>
        <w:t>i HS:</w:t>
      </w:r>
      <w:bookmarkEnd w:id="7331"/>
      <w:bookmarkEnd w:id="7332"/>
      <w:bookmarkEnd w:id="7333"/>
    </w:p>
    <w:p w14:paraId="11E5C971" w14:textId="77777777" w:rsidR="00150A58" w:rsidRDefault="00837037" w:rsidP="009B40FE">
      <w:pPr>
        <w:pStyle w:val="Vnbnnidung0"/>
        <w:numPr>
          <w:ilvl w:val="0"/>
          <w:numId w:val="743"/>
        </w:numPr>
        <w:tabs>
          <w:tab w:val="left" w:pos="273"/>
        </w:tabs>
        <w:spacing w:after="0" w:line="240" w:lineRule="auto"/>
        <w:ind w:left="-142" w:right="-460"/>
        <w:jc w:val="both"/>
        <w:rPr>
          <w:sz w:val="28"/>
          <w:szCs w:val="28"/>
        </w:rPr>
      </w:pPr>
      <w:bookmarkStart w:id="7334" w:name="bookmark7460"/>
      <w:bookmarkEnd w:id="7334"/>
      <w:r>
        <w:rPr>
          <w:sz w:val="28"/>
          <w:szCs w:val="28"/>
        </w:rPr>
        <w:t>Tìm hiếu các làng nghề truyền thống của Việt Nam, của địa phương nơi minh sinh sống và học tập: địa điểm, thời gian hình thành và phát triển, nguyên liệu, quy trình sản xuất, dụng cụ lao động, sản phẩm,...;</w:t>
      </w:r>
    </w:p>
    <w:p w14:paraId="376DA19C" w14:textId="77777777" w:rsidR="00150A58" w:rsidRDefault="00837037" w:rsidP="009B40FE">
      <w:pPr>
        <w:pStyle w:val="Vnbnnidung0"/>
        <w:numPr>
          <w:ilvl w:val="0"/>
          <w:numId w:val="743"/>
        </w:numPr>
        <w:tabs>
          <w:tab w:val="left" w:pos="278"/>
        </w:tabs>
        <w:spacing w:after="0" w:line="240" w:lineRule="auto"/>
        <w:ind w:left="-142" w:right="-460"/>
        <w:jc w:val="both"/>
        <w:rPr>
          <w:sz w:val="28"/>
          <w:szCs w:val="28"/>
        </w:rPr>
      </w:pPr>
      <w:bookmarkStart w:id="7335" w:name="bookmark7461"/>
      <w:bookmarkEnd w:id="7335"/>
      <w:r>
        <w:rPr>
          <w:sz w:val="28"/>
          <w:szCs w:val="28"/>
        </w:rPr>
        <w:t>Lớp trực tuần chuẩn bị để dần về các làng nghề truyền thống ở Việt Nam, làng nghề truyền thống ở địa phương</w:t>
      </w:r>
    </w:p>
    <w:p w14:paraId="03DDA1F0" w14:textId="77777777" w:rsidR="00150A58" w:rsidRDefault="00837037" w:rsidP="009B40FE">
      <w:pPr>
        <w:pStyle w:val="Tiu20"/>
        <w:keepNext/>
        <w:keepLines/>
        <w:numPr>
          <w:ilvl w:val="0"/>
          <w:numId w:val="785"/>
        </w:numPr>
        <w:tabs>
          <w:tab w:val="left" w:pos="560"/>
        </w:tabs>
        <w:spacing w:after="0" w:line="240" w:lineRule="auto"/>
        <w:ind w:left="-142" w:right="-460"/>
        <w:jc w:val="both"/>
        <w:rPr>
          <w:sz w:val="28"/>
          <w:szCs w:val="28"/>
        </w:rPr>
      </w:pPr>
      <w:bookmarkStart w:id="7336" w:name="bookmark7464"/>
      <w:bookmarkStart w:id="7337" w:name="bookmark7465"/>
      <w:bookmarkEnd w:id="7336"/>
      <w:r>
        <w:rPr>
          <w:sz w:val="28"/>
          <w:szCs w:val="28"/>
        </w:rPr>
        <w:t>TIẾN TRÌNH DẠY HỌC</w:t>
      </w:r>
      <w:bookmarkEnd w:id="7337"/>
    </w:p>
    <w:p w14:paraId="689A1381" w14:textId="77777777" w:rsidR="00150A58" w:rsidRDefault="00837037" w:rsidP="009B40FE">
      <w:pPr>
        <w:pStyle w:val="Tiu20"/>
        <w:keepNext/>
        <w:keepLines/>
        <w:numPr>
          <w:ilvl w:val="0"/>
          <w:numId w:val="787"/>
        </w:numPr>
        <w:tabs>
          <w:tab w:val="left" w:pos="448"/>
        </w:tabs>
        <w:spacing w:after="0" w:line="240" w:lineRule="auto"/>
        <w:ind w:left="-142" w:right="-460"/>
        <w:rPr>
          <w:sz w:val="28"/>
          <w:szCs w:val="28"/>
        </w:rPr>
      </w:pPr>
      <w:bookmarkStart w:id="7338" w:name="bookmark7466"/>
      <w:bookmarkStart w:id="7339" w:name="bookmark7467"/>
      <w:bookmarkStart w:id="7340" w:name="bookmark7463"/>
      <w:bookmarkStart w:id="7341" w:name="bookmark7462"/>
      <w:bookmarkEnd w:id="7338"/>
      <w:r>
        <w:rPr>
          <w:sz w:val="28"/>
          <w:szCs w:val="28"/>
        </w:rPr>
        <w:t>HOẠT ĐỘNG KHỞI ĐỘNG (MÒ ĐẦU)</w:t>
      </w:r>
      <w:bookmarkEnd w:id="7339"/>
      <w:bookmarkEnd w:id="7340"/>
      <w:bookmarkEnd w:id="7341"/>
    </w:p>
    <w:p w14:paraId="79EB3937" w14:textId="77777777" w:rsidR="00150A58" w:rsidRDefault="00837037" w:rsidP="009B40FE">
      <w:pPr>
        <w:pStyle w:val="Vnbnnidung0"/>
        <w:numPr>
          <w:ilvl w:val="0"/>
          <w:numId w:val="788"/>
        </w:numPr>
        <w:tabs>
          <w:tab w:val="left" w:pos="390"/>
        </w:tabs>
        <w:spacing w:after="0" w:line="240" w:lineRule="auto"/>
        <w:ind w:left="-142" w:right="-460"/>
        <w:jc w:val="both"/>
        <w:rPr>
          <w:sz w:val="28"/>
          <w:szCs w:val="28"/>
        </w:rPr>
      </w:pPr>
      <w:bookmarkStart w:id="7342" w:name="bookmark7468"/>
      <w:bookmarkEnd w:id="7342"/>
      <w:r>
        <w:rPr>
          <w:b/>
          <w:bCs/>
          <w:sz w:val="28"/>
          <w:szCs w:val="28"/>
        </w:rPr>
        <w:t xml:space="preserve">Mục tiêu: </w:t>
      </w:r>
      <w:r>
        <w:rPr>
          <w:sz w:val="28"/>
          <w:szCs w:val="28"/>
        </w:rPr>
        <w:t>Tạo tâm thế hứng thú cho học sinh và từng bước làm quen với giờ chào cờ.</w:t>
      </w:r>
    </w:p>
    <w:p w14:paraId="4FFEEEC3" w14:textId="77777777" w:rsidR="00150A58" w:rsidRDefault="00837037" w:rsidP="009B40FE">
      <w:pPr>
        <w:pStyle w:val="Vnbnnidung0"/>
        <w:numPr>
          <w:ilvl w:val="0"/>
          <w:numId w:val="788"/>
        </w:numPr>
        <w:tabs>
          <w:tab w:val="left" w:pos="395"/>
        </w:tabs>
        <w:spacing w:after="0" w:line="240" w:lineRule="auto"/>
        <w:ind w:left="-142" w:right="-460"/>
        <w:jc w:val="both"/>
        <w:rPr>
          <w:sz w:val="28"/>
          <w:szCs w:val="28"/>
        </w:rPr>
      </w:pPr>
      <w:bookmarkStart w:id="7343" w:name="bookmark7469"/>
      <w:bookmarkEnd w:id="7343"/>
      <w:r>
        <w:rPr>
          <w:b/>
          <w:bCs/>
          <w:sz w:val="28"/>
          <w:szCs w:val="28"/>
        </w:rPr>
        <w:t xml:space="preserve">Nội dung: </w:t>
      </w:r>
      <w:r>
        <w:rPr>
          <w:sz w:val="28"/>
          <w:szCs w:val="28"/>
        </w:rPr>
        <w:t>HS ổn định vị trí chồ ngồi, chuẩn bị chào cờ.</w:t>
      </w:r>
    </w:p>
    <w:p w14:paraId="021A8B61" w14:textId="77777777" w:rsidR="00150A58" w:rsidRDefault="00837037" w:rsidP="009B40FE">
      <w:pPr>
        <w:pStyle w:val="Vnbnnidung0"/>
        <w:numPr>
          <w:ilvl w:val="0"/>
          <w:numId w:val="788"/>
        </w:numPr>
        <w:tabs>
          <w:tab w:val="left" w:pos="395"/>
        </w:tabs>
        <w:spacing w:after="0" w:line="240" w:lineRule="auto"/>
        <w:ind w:left="-142" w:right="-460"/>
        <w:jc w:val="both"/>
        <w:rPr>
          <w:sz w:val="28"/>
          <w:szCs w:val="28"/>
        </w:rPr>
      </w:pPr>
      <w:bookmarkStart w:id="7344" w:name="bookmark7470"/>
      <w:bookmarkEnd w:id="7344"/>
      <w:r>
        <w:rPr>
          <w:b/>
          <w:bCs/>
          <w:sz w:val="28"/>
          <w:szCs w:val="28"/>
        </w:rPr>
        <w:t xml:space="preserve">Sản phẩm: </w:t>
      </w:r>
      <w:r>
        <w:rPr>
          <w:sz w:val="28"/>
          <w:szCs w:val="28"/>
        </w:rPr>
        <w:t>Thái độ của HS</w:t>
      </w:r>
    </w:p>
    <w:p w14:paraId="4F61C83A" w14:textId="77777777" w:rsidR="00150A58" w:rsidRDefault="00837037" w:rsidP="009B40FE">
      <w:pPr>
        <w:pStyle w:val="Tiu20"/>
        <w:keepNext/>
        <w:keepLines/>
        <w:numPr>
          <w:ilvl w:val="0"/>
          <w:numId w:val="788"/>
        </w:numPr>
        <w:tabs>
          <w:tab w:val="left" w:pos="395"/>
        </w:tabs>
        <w:spacing w:after="0" w:line="240" w:lineRule="auto"/>
        <w:ind w:left="-142" w:right="-460"/>
        <w:jc w:val="both"/>
        <w:rPr>
          <w:sz w:val="28"/>
          <w:szCs w:val="28"/>
        </w:rPr>
      </w:pPr>
      <w:bookmarkStart w:id="7345" w:name="bookmark7473"/>
      <w:bookmarkStart w:id="7346" w:name="bookmark7472"/>
      <w:bookmarkStart w:id="7347" w:name="bookmark7471"/>
      <w:bookmarkStart w:id="7348" w:name="bookmark7474"/>
      <w:bookmarkEnd w:id="7345"/>
      <w:r>
        <w:rPr>
          <w:sz w:val="28"/>
          <w:szCs w:val="28"/>
        </w:rPr>
        <w:t>Tổ chúc thực hiện:</w:t>
      </w:r>
      <w:bookmarkEnd w:id="7346"/>
      <w:bookmarkEnd w:id="7347"/>
      <w:bookmarkEnd w:id="7348"/>
    </w:p>
    <w:p w14:paraId="754B378E" w14:textId="77777777" w:rsidR="00150A58" w:rsidRDefault="00837037" w:rsidP="009B40FE">
      <w:pPr>
        <w:pStyle w:val="Vnbnnidung0"/>
        <w:numPr>
          <w:ilvl w:val="0"/>
          <w:numId w:val="743"/>
        </w:numPr>
        <w:tabs>
          <w:tab w:val="left" w:pos="278"/>
        </w:tabs>
        <w:spacing w:after="0" w:line="240" w:lineRule="auto"/>
        <w:ind w:left="-142" w:right="-460"/>
        <w:jc w:val="both"/>
        <w:rPr>
          <w:sz w:val="28"/>
          <w:szCs w:val="28"/>
        </w:rPr>
      </w:pPr>
      <w:bookmarkStart w:id="7349" w:name="bookmark7475"/>
      <w:bookmarkEnd w:id="7349"/>
      <w:r>
        <w:rPr>
          <w:i/>
          <w:iCs/>
          <w:sz w:val="28"/>
          <w:szCs w:val="28"/>
        </w:rPr>
        <w:t>GV chủ nhiệm yêu cầu HS của lớp mình chu</w:t>
      </w:r>
      <w:r w:rsidR="009B40FE" w:rsidRPr="006714C0">
        <w:rPr>
          <w:i/>
          <w:iCs/>
          <w:sz w:val="28"/>
          <w:szCs w:val="28"/>
        </w:rPr>
        <w:t>ẩ</w:t>
      </w:r>
      <w:r>
        <w:rPr>
          <w:i/>
          <w:iCs/>
          <w:sz w:val="28"/>
          <w:szCs w:val="28"/>
        </w:rPr>
        <w:t xml:space="preserve">n chỉnh trang phục, </w:t>
      </w:r>
      <w:r w:rsidR="009B40FE" w:rsidRPr="006714C0">
        <w:rPr>
          <w:i/>
          <w:iCs/>
          <w:sz w:val="28"/>
          <w:szCs w:val="28"/>
        </w:rPr>
        <w:t>ổ</w:t>
      </w:r>
      <w:r>
        <w:rPr>
          <w:i/>
          <w:iCs/>
          <w:sz w:val="28"/>
          <w:szCs w:val="28"/>
        </w:rPr>
        <w:t>n định vị trí, chuẩn bị làm l</w:t>
      </w:r>
      <w:r w:rsidR="009B40FE" w:rsidRPr="006714C0">
        <w:rPr>
          <w:i/>
          <w:iCs/>
          <w:sz w:val="28"/>
          <w:szCs w:val="28"/>
        </w:rPr>
        <w:t>ễ</w:t>
      </w:r>
      <w:r>
        <w:rPr>
          <w:i/>
          <w:iCs/>
          <w:sz w:val="28"/>
          <w:szCs w:val="28"/>
        </w:rPr>
        <w:t xml:space="preserve"> chào cờ.</w:t>
      </w:r>
    </w:p>
    <w:p w14:paraId="619F354D" w14:textId="77777777" w:rsidR="00150A58" w:rsidRDefault="00837037" w:rsidP="009B40FE">
      <w:pPr>
        <w:pStyle w:val="Vnbnnidung0"/>
        <w:numPr>
          <w:ilvl w:val="0"/>
          <w:numId w:val="787"/>
        </w:numPr>
        <w:tabs>
          <w:tab w:val="left" w:pos="284"/>
        </w:tabs>
        <w:spacing w:after="0" w:line="240" w:lineRule="auto"/>
        <w:ind w:left="-142" w:right="-460"/>
        <w:jc w:val="both"/>
        <w:rPr>
          <w:sz w:val="28"/>
          <w:szCs w:val="28"/>
        </w:rPr>
      </w:pPr>
      <w:bookmarkStart w:id="7350" w:name="bookmark7476"/>
      <w:bookmarkEnd w:id="7350"/>
      <w:r>
        <w:rPr>
          <w:b/>
          <w:bCs/>
          <w:sz w:val="28"/>
          <w:szCs w:val="28"/>
        </w:rPr>
        <w:t>HOẠT ĐỘNG HÌNH THÀNH KIẾN THÚC</w:t>
      </w:r>
    </w:p>
    <w:p w14:paraId="33CCA869" w14:textId="77777777" w:rsidR="00150A58" w:rsidRDefault="00837037" w:rsidP="009B40FE">
      <w:pPr>
        <w:pStyle w:val="Vnbnnidung0"/>
        <w:spacing w:after="0" w:line="240" w:lineRule="auto"/>
        <w:ind w:left="-142" w:right="-460"/>
        <w:jc w:val="both"/>
        <w:rPr>
          <w:sz w:val="28"/>
          <w:szCs w:val="28"/>
        </w:rPr>
      </w:pPr>
      <w:r>
        <w:rPr>
          <w:b/>
          <w:bCs/>
          <w:sz w:val="28"/>
          <w:szCs w:val="28"/>
        </w:rPr>
        <w:t>Hoạt động 1: Chào cờ</w:t>
      </w:r>
    </w:p>
    <w:p w14:paraId="4D658B07" w14:textId="77777777" w:rsidR="00150A58" w:rsidRDefault="00837037" w:rsidP="009B40FE">
      <w:pPr>
        <w:pStyle w:val="Vnbnnidung0"/>
        <w:numPr>
          <w:ilvl w:val="0"/>
          <w:numId w:val="789"/>
        </w:numPr>
        <w:tabs>
          <w:tab w:val="left" w:pos="284"/>
        </w:tabs>
        <w:spacing w:after="0" w:line="240" w:lineRule="auto"/>
        <w:ind w:left="-142" w:right="-460"/>
        <w:rPr>
          <w:sz w:val="28"/>
          <w:szCs w:val="28"/>
        </w:rPr>
      </w:pPr>
      <w:bookmarkStart w:id="7351" w:name="bookmark7477"/>
      <w:bookmarkEnd w:id="7351"/>
      <w:r>
        <w:rPr>
          <w:b/>
          <w:bCs/>
          <w:sz w:val="28"/>
          <w:szCs w:val="28"/>
        </w:rPr>
        <w:t xml:space="preserve">Mục tiêu: </w:t>
      </w:r>
      <w:r>
        <w:rPr>
          <w:sz w:val="28"/>
          <w:szCs w:val="28"/>
        </w:rPr>
        <w:t>HS hiêu được chào cờ là một nghi thức trang trọng thê hiện lòng yêu nước, tự hào dân tộc, và sự biết ơn đối với các thế hệ cha anh đã hi sinh xương máu đe đối lấy độc lập, tự do cho Tổ quốc, có ý nghĩa giáo dục sâu sắc, giúp m</w:t>
      </w:r>
      <w:r w:rsidR="009B40FE" w:rsidRPr="006714C0">
        <w:rPr>
          <w:sz w:val="28"/>
          <w:szCs w:val="28"/>
        </w:rPr>
        <w:t>ỗ</w:t>
      </w:r>
      <w:r>
        <w:rPr>
          <w:sz w:val="28"/>
          <w:szCs w:val="28"/>
        </w:rPr>
        <w:t>i học sinh biết đoàn kết để tạo nên sức mạnh, biết chia sẻ đ</w:t>
      </w:r>
      <w:r w:rsidR="009B40FE" w:rsidRPr="006714C0">
        <w:rPr>
          <w:sz w:val="28"/>
          <w:szCs w:val="28"/>
        </w:rPr>
        <w:t>ể</w:t>
      </w:r>
      <w:r>
        <w:rPr>
          <w:sz w:val="28"/>
          <w:szCs w:val="28"/>
        </w:rPr>
        <w:t xml:space="preserve"> phát triển.</w:t>
      </w:r>
    </w:p>
    <w:p w14:paraId="4B935EF0" w14:textId="77777777" w:rsidR="00150A58" w:rsidRDefault="00837037" w:rsidP="009B40FE">
      <w:pPr>
        <w:pStyle w:val="Vnbnnidung0"/>
        <w:numPr>
          <w:ilvl w:val="0"/>
          <w:numId w:val="789"/>
        </w:numPr>
        <w:tabs>
          <w:tab w:val="left" w:pos="284"/>
        </w:tabs>
        <w:spacing w:after="0" w:line="240" w:lineRule="auto"/>
        <w:ind w:left="-142" w:right="-460"/>
        <w:rPr>
          <w:sz w:val="28"/>
          <w:szCs w:val="28"/>
        </w:rPr>
      </w:pPr>
      <w:bookmarkStart w:id="7352" w:name="bookmark7478"/>
      <w:bookmarkEnd w:id="7352"/>
      <w:r>
        <w:rPr>
          <w:b/>
          <w:bCs/>
          <w:sz w:val="28"/>
          <w:szCs w:val="28"/>
        </w:rPr>
        <w:lastRenderedPageBreak/>
        <w:t xml:space="preserve">Nội dung: </w:t>
      </w:r>
      <w:r>
        <w:rPr>
          <w:sz w:val="28"/>
          <w:szCs w:val="28"/>
        </w:rPr>
        <w:t>HS hát quốc ca. TPT hoặc BGH nhận xét.</w:t>
      </w:r>
    </w:p>
    <w:p w14:paraId="6FADFD65" w14:textId="77777777" w:rsidR="00150A58" w:rsidRDefault="00837037" w:rsidP="009B40FE">
      <w:pPr>
        <w:pStyle w:val="Vnbnnidung0"/>
        <w:numPr>
          <w:ilvl w:val="0"/>
          <w:numId w:val="789"/>
        </w:numPr>
        <w:tabs>
          <w:tab w:val="left" w:pos="284"/>
        </w:tabs>
        <w:spacing w:after="0" w:line="240" w:lineRule="auto"/>
        <w:ind w:left="-142" w:right="-460"/>
        <w:rPr>
          <w:sz w:val="28"/>
          <w:szCs w:val="28"/>
        </w:rPr>
      </w:pPr>
      <w:bookmarkStart w:id="7353" w:name="bookmark7479"/>
      <w:bookmarkEnd w:id="7353"/>
      <w:r>
        <w:rPr>
          <w:b/>
          <w:bCs/>
          <w:sz w:val="28"/>
          <w:szCs w:val="28"/>
        </w:rPr>
        <w:t xml:space="preserve">Sản phẩm: </w:t>
      </w:r>
      <w:r w:rsidR="009B40FE" w:rsidRPr="006714C0">
        <w:rPr>
          <w:sz w:val="28"/>
          <w:szCs w:val="28"/>
        </w:rPr>
        <w:t>K</w:t>
      </w:r>
      <w:r>
        <w:rPr>
          <w:sz w:val="28"/>
          <w:szCs w:val="28"/>
        </w:rPr>
        <w:t>ết quả làm việc của HS và TPT.</w:t>
      </w:r>
    </w:p>
    <w:p w14:paraId="00DEEE3A" w14:textId="77777777" w:rsidR="00150A58" w:rsidRDefault="00837037" w:rsidP="009B40FE">
      <w:pPr>
        <w:pStyle w:val="Tiu20"/>
        <w:keepNext/>
        <w:keepLines/>
        <w:numPr>
          <w:ilvl w:val="0"/>
          <w:numId w:val="789"/>
        </w:numPr>
        <w:tabs>
          <w:tab w:val="left" w:pos="284"/>
        </w:tabs>
        <w:spacing w:after="0" w:line="240" w:lineRule="auto"/>
        <w:ind w:left="-142" w:right="-460"/>
        <w:rPr>
          <w:sz w:val="28"/>
          <w:szCs w:val="28"/>
        </w:rPr>
      </w:pPr>
      <w:bookmarkStart w:id="7354" w:name="bookmark7482"/>
      <w:bookmarkStart w:id="7355" w:name="bookmark7480"/>
      <w:bookmarkStart w:id="7356" w:name="bookmark7481"/>
      <w:bookmarkStart w:id="7357" w:name="bookmark7483"/>
      <w:bookmarkEnd w:id="7354"/>
      <w:r>
        <w:rPr>
          <w:sz w:val="28"/>
          <w:szCs w:val="28"/>
        </w:rPr>
        <w:t>Tổ chức thực hiện:</w:t>
      </w:r>
      <w:bookmarkEnd w:id="7355"/>
      <w:bookmarkEnd w:id="7356"/>
      <w:bookmarkEnd w:id="7357"/>
    </w:p>
    <w:p w14:paraId="0365D528" w14:textId="77777777" w:rsidR="00150A58" w:rsidRDefault="00837037" w:rsidP="009B40FE">
      <w:pPr>
        <w:pStyle w:val="Vnbnnidung0"/>
        <w:numPr>
          <w:ilvl w:val="0"/>
          <w:numId w:val="743"/>
        </w:numPr>
        <w:tabs>
          <w:tab w:val="left" w:pos="268"/>
        </w:tabs>
        <w:spacing w:after="0" w:line="240" w:lineRule="auto"/>
        <w:ind w:left="-142" w:right="-460"/>
        <w:rPr>
          <w:sz w:val="28"/>
          <w:szCs w:val="28"/>
        </w:rPr>
      </w:pPr>
      <w:bookmarkStart w:id="7358" w:name="bookmark7484"/>
      <w:bookmarkEnd w:id="7358"/>
      <w:r>
        <w:rPr>
          <w:sz w:val="28"/>
          <w:szCs w:val="28"/>
        </w:rPr>
        <w:t>HS điều khiển lễ chào cờ.</w:t>
      </w:r>
    </w:p>
    <w:p w14:paraId="74AF07D7" w14:textId="77777777" w:rsidR="00150A58" w:rsidRDefault="00837037" w:rsidP="009B40FE">
      <w:pPr>
        <w:pStyle w:val="Vnbnnidung0"/>
        <w:numPr>
          <w:ilvl w:val="0"/>
          <w:numId w:val="743"/>
        </w:numPr>
        <w:tabs>
          <w:tab w:val="left" w:pos="268"/>
        </w:tabs>
        <w:spacing w:after="0" w:line="240" w:lineRule="auto"/>
        <w:ind w:left="-142" w:right="-460"/>
        <w:rPr>
          <w:sz w:val="28"/>
          <w:szCs w:val="28"/>
        </w:rPr>
      </w:pPr>
      <w:bookmarkStart w:id="7359" w:name="bookmark7485"/>
      <w:bookmarkEnd w:id="7359"/>
      <w:r>
        <w:rPr>
          <w:sz w:val="28"/>
          <w:szCs w:val="28"/>
        </w:rPr>
        <w:t>Lớp trực tuần nhận xét thi đua.</w:t>
      </w:r>
    </w:p>
    <w:p w14:paraId="79CCC429" w14:textId="77777777" w:rsidR="00150A58" w:rsidRDefault="00837037" w:rsidP="009B40FE">
      <w:pPr>
        <w:pStyle w:val="Vnbnnidung0"/>
        <w:numPr>
          <w:ilvl w:val="0"/>
          <w:numId w:val="743"/>
        </w:numPr>
        <w:tabs>
          <w:tab w:val="left" w:pos="273"/>
        </w:tabs>
        <w:spacing w:after="0" w:line="240" w:lineRule="auto"/>
        <w:ind w:left="-142" w:right="-460"/>
        <w:rPr>
          <w:sz w:val="28"/>
          <w:szCs w:val="28"/>
        </w:rPr>
      </w:pPr>
      <w:bookmarkStart w:id="7360" w:name="bookmark7486"/>
      <w:bookmarkEnd w:id="7360"/>
      <w:r>
        <w:rPr>
          <w:sz w:val="28"/>
          <w:szCs w:val="28"/>
        </w:rPr>
        <w:t>TPT hoặc đại diện BGH nhận xét bổ sung và triển khai các công việc tuần mới.</w:t>
      </w:r>
    </w:p>
    <w:p w14:paraId="3F8E5FFE" w14:textId="77777777" w:rsidR="00150A58" w:rsidRDefault="00837037" w:rsidP="009B40FE">
      <w:pPr>
        <w:pStyle w:val="Tiu20"/>
        <w:keepNext/>
        <w:keepLines/>
        <w:spacing w:after="0" w:line="240" w:lineRule="auto"/>
        <w:ind w:left="-142" w:right="-460"/>
        <w:rPr>
          <w:sz w:val="28"/>
          <w:szCs w:val="28"/>
        </w:rPr>
      </w:pPr>
      <w:bookmarkStart w:id="7361" w:name="bookmark7489"/>
      <w:r>
        <w:rPr>
          <w:sz w:val="28"/>
          <w:szCs w:val="28"/>
        </w:rPr>
        <w:t>Hoạt động 2: Tìm hiếu các làng nghề truyền thống của Việt Nam</w:t>
      </w:r>
      <w:bookmarkEnd w:id="7361"/>
    </w:p>
    <w:p w14:paraId="540559EE" w14:textId="77777777" w:rsidR="00150A58" w:rsidRDefault="00837037" w:rsidP="009B40FE">
      <w:pPr>
        <w:pStyle w:val="Tiu20"/>
        <w:keepNext/>
        <w:keepLines/>
        <w:numPr>
          <w:ilvl w:val="0"/>
          <w:numId w:val="790"/>
        </w:numPr>
        <w:tabs>
          <w:tab w:val="left" w:pos="284"/>
        </w:tabs>
        <w:spacing w:after="0" w:line="240" w:lineRule="auto"/>
        <w:ind w:left="-142" w:right="-460"/>
        <w:rPr>
          <w:sz w:val="28"/>
          <w:szCs w:val="28"/>
        </w:rPr>
      </w:pPr>
      <w:bookmarkStart w:id="7362" w:name="bookmark7490"/>
      <w:bookmarkStart w:id="7363" w:name="bookmark7488"/>
      <w:bookmarkStart w:id="7364" w:name="bookmark7491"/>
      <w:bookmarkStart w:id="7365" w:name="bookmark7487"/>
      <w:bookmarkEnd w:id="7362"/>
      <w:r>
        <w:rPr>
          <w:sz w:val="28"/>
          <w:szCs w:val="28"/>
        </w:rPr>
        <w:t>Mục tiêu:</w:t>
      </w:r>
      <w:bookmarkEnd w:id="7363"/>
      <w:bookmarkEnd w:id="7364"/>
      <w:bookmarkEnd w:id="7365"/>
    </w:p>
    <w:p w14:paraId="6C57E450" w14:textId="77777777" w:rsidR="00150A58" w:rsidRDefault="00837037" w:rsidP="009B40FE">
      <w:pPr>
        <w:pStyle w:val="Vnbnnidung0"/>
        <w:numPr>
          <w:ilvl w:val="0"/>
          <w:numId w:val="743"/>
        </w:numPr>
        <w:tabs>
          <w:tab w:val="left" w:pos="284"/>
        </w:tabs>
        <w:spacing w:after="0" w:line="240" w:lineRule="auto"/>
        <w:ind w:left="-142" w:right="-460"/>
        <w:rPr>
          <w:sz w:val="28"/>
          <w:szCs w:val="28"/>
        </w:rPr>
      </w:pPr>
      <w:bookmarkStart w:id="7366" w:name="bookmark7492"/>
      <w:bookmarkEnd w:id="7366"/>
      <w:r>
        <w:rPr>
          <w:sz w:val="28"/>
          <w:szCs w:val="28"/>
        </w:rPr>
        <w:t>Biết được một số làng nghề truyền thống nổi tiếng ở nước ta;</w:t>
      </w:r>
    </w:p>
    <w:p w14:paraId="02DEBDA3" w14:textId="77777777" w:rsidR="00150A58" w:rsidRDefault="00837037" w:rsidP="009B40FE">
      <w:pPr>
        <w:pStyle w:val="Vnbnnidung0"/>
        <w:numPr>
          <w:ilvl w:val="0"/>
          <w:numId w:val="743"/>
        </w:numPr>
        <w:tabs>
          <w:tab w:val="left" w:pos="284"/>
        </w:tabs>
        <w:spacing w:after="0" w:line="240" w:lineRule="auto"/>
        <w:ind w:left="-142" w:right="-460"/>
        <w:rPr>
          <w:sz w:val="28"/>
          <w:szCs w:val="28"/>
        </w:rPr>
      </w:pPr>
      <w:bookmarkStart w:id="7367" w:name="bookmark7493"/>
      <w:bookmarkEnd w:id="7367"/>
      <w:r>
        <w:rPr>
          <w:sz w:val="28"/>
          <w:szCs w:val="28"/>
        </w:rPr>
        <w:t>Tự tin, hứng thú tham gia tìm hiểu nghề truyền thống cùng các bạn.</w:t>
      </w:r>
    </w:p>
    <w:p w14:paraId="361DD156" w14:textId="77777777" w:rsidR="00150A58" w:rsidRDefault="00837037" w:rsidP="009B40FE">
      <w:pPr>
        <w:pStyle w:val="Vnbnnidung0"/>
        <w:numPr>
          <w:ilvl w:val="0"/>
          <w:numId w:val="790"/>
        </w:numPr>
        <w:tabs>
          <w:tab w:val="left" w:pos="284"/>
        </w:tabs>
        <w:spacing w:after="0" w:line="240" w:lineRule="auto"/>
        <w:ind w:left="-142" w:right="-460"/>
        <w:rPr>
          <w:sz w:val="28"/>
          <w:szCs w:val="28"/>
        </w:rPr>
      </w:pPr>
      <w:bookmarkStart w:id="7368" w:name="bookmark7494"/>
      <w:bookmarkEnd w:id="7368"/>
      <w:r>
        <w:rPr>
          <w:b/>
          <w:bCs/>
          <w:sz w:val="28"/>
          <w:szCs w:val="28"/>
        </w:rPr>
        <w:t>Nội dung:</w:t>
      </w:r>
    </w:p>
    <w:p w14:paraId="30F48FC9" w14:textId="77777777" w:rsidR="00150A58" w:rsidRDefault="00837037" w:rsidP="009B40FE">
      <w:pPr>
        <w:pStyle w:val="Tiu20"/>
        <w:keepNext/>
        <w:keepLines/>
        <w:numPr>
          <w:ilvl w:val="0"/>
          <w:numId w:val="790"/>
        </w:numPr>
        <w:tabs>
          <w:tab w:val="left" w:pos="284"/>
        </w:tabs>
        <w:spacing w:after="0" w:line="240" w:lineRule="auto"/>
        <w:ind w:left="-142" w:right="-460"/>
        <w:rPr>
          <w:sz w:val="28"/>
          <w:szCs w:val="28"/>
        </w:rPr>
      </w:pPr>
      <w:bookmarkStart w:id="7369" w:name="bookmark7497"/>
      <w:bookmarkStart w:id="7370" w:name="bookmark7498"/>
      <w:bookmarkEnd w:id="7369"/>
      <w:r>
        <w:rPr>
          <w:sz w:val="28"/>
          <w:szCs w:val="28"/>
        </w:rPr>
        <w:t>Sản phẩm:</w:t>
      </w:r>
      <w:bookmarkEnd w:id="7370"/>
    </w:p>
    <w:p w14:paraId="313CDDB3" w14:textId="77777777" w:rsidR="00150A58" w:rsidRDefault="00837037" w:rsidP="009B40FE">
      <w:pPr>
        <w:pStyle w:val="Tiu20"/>
        <w:keepNext/>
        <w:keepLines/>
        <w:numPr>
          <w:ilvl w:val="0"/>
          <w:numId w:val="790"/>
        </w:numPr>
        <w:tabs>
          <w:tab w:val="left" w:pos="284"/>
        </w:tabs>
        <w:spacing w:after="0" w:line="240" w:lineRule="auto"/>
        <w:ind w:left="-142" w:right="-460"/>
        <w:rPr>
          <w:sz w:val="28"/>
          <w:szCs w:val="28"/>
        </w:rPr>
      </w:pPr>
      <w:bookmarkStart w:id="7371" w:name="bookmark7499"/>
      <w:bookmarkStart w:id="7372" w:name="bookmark7500"/>
      <w:bookmarkStart w:id="7373" w:name="bookmark7495"/>
      <w:bookmarkStart w:id="7374" w:name="bookmark7496"/>
      <w:bookmarkEnd w:id="7371"/>
      <w:r>
        <w:rPr>
          <w:sz w:val="28"/>
          <w:szCs w:val="28"/>
        </w:rPr>
        <w:t>Tổ chức thực hiện:</w:t>
      </w:r>
      <w:bookmarkEnd w:id="7372"/>
      <w:bookmarkEnd w:id="7373"/>
      <w:bookmarkEnd w:id="7374"/>
    </w:p>
    <w:p w14:paraId="0711E10A" w14:textId="77777777" w:rsidR="00150A58" w:rsidRDefault="00837037" w:rsidP="009B40FE">
      <w:pPr>
        <w:pStyle w:val="Vnbnnidung0"/>
        <w:numPr>
          <w:ilvl w:val="0"/>
          <w:numId w:val="743"/>
        </w:numPr>
        <w:tabs>
          <w:tab w:val="left" w:pos="273"/>
        </w:tabs>
        <w:spacing w:after="0" w:line="240" w:lineRule="auto"/>
        <w:ind w:left="-142" w:right="-460"/>
        <w:rPr>
          <w:sz w:val="28"/>
          <w:szCs w:val="28"/>
        </w:rPr>
      </w:pPr>
      <w:bookmarkStart w:id="7375" w:name="bookmark7501"/>
      <w:bookmarkEnd w:id="7375"/>
      <w:r>
        <w:rPr>
          <w:sz w:val="28"/>
          <w:szCs w:val="28"/>
        </w:rPr>
        <w:t>Lóp trực tuần báo cáo để dẫn về các làng nghề truyền thống của Việt Nam.</w:t>
      </w:r>
    </w:p>
    <w:p w14:paraId="53F2FB46" w14:textId="77777777" w:rsidR="00150A58" w:rsidRDefault="00837037" w:rsidP="009B40FE">
      <w:pPr>
        <w:pStyle w:val="Vnbnnidung0"/>
        <w:numPr>
          <w:ilvl w:val="0"/>
          <w:numId w:val="743"/>
        </w:numPr>
        <w:tabs>
          <w:tab w:val="left" w:pos="273"/>
        </w:tabs>
        <w:spacing w:after="0" w:line="240" w:lineRule="auto"/>
        <w:ind w:left="-142" w:right="-460"/>
        <w:rPr>
          <w:sz w:val="28"/>
          <w:szCs w:val="28"/>
        </w:rPr>
      </w:pPr>
      <w:bookmarkStart w:id="7376" w:name="bookmark7502"/>
      <w:bookmarkEnd w:id="7376"/>
      <w:r>
        <w:rPr>
          <w:sz w:val="28"/>
          <w:szCs w:val="28"/>
        </w:rPr>
        <w:t>Mời các đội thi tìm hiểu vào vị trí.</w:t>
      </w:r>
    </w:p>
    <w:p w14:paraId="2B9E8093" w14:textId="77777777" w:rsidR="00150A58" w:rsidRDefault="00837037" w:rsidP="009B40FE">
      <w:pPr>
        <w:pStyle w:val="Vnbnnidung0"/>
        <w:numPr>
          <w:ilvl w:val="0"/>
          <w:numId w:val="743"/>
        </w:numPr>
        <w:tabs>
          <w:tab w:val="left" w:pos="273"/>
        </w:tabs>
        <w:spacing w:after="0" w:line="240" w:lineRule="auto"/>
        <w:ind w:left="-142" w:right="-460"/>
        <w:rPr>
          <w:sz w:val="28"/>
          <w:szCs w:val="28"/>
        </w:rPr>
      </w:pPr>
      <w:bookmarkStart w:id="7377" w:name="bookmark7503"/>
      <w:bookmarkEnd w:id="7377"/>
      <w:r>
        <w:rPr>
          <w:sz w:val="28"/>
          <w:szCs w:val="28"/>
        </w:rPr>
        <w:t>Thi phát tín hiệu chuông/ cờ/ còi/ trống nhanh đe giành quyền trả lời.</w:t>
      </w:r>
    </w:p>
    <w:p w14:paraId="7AB76090" w14:textId="77777777" w:rsidR="00150A58" w:rsidRDefault="00837037" w:rsidP="009B40FE">
      <w:pPr>
        <w:pStyle w:val="Vnbnnidung0"/>
        <w:numPr>
          <w:ilvl w:val="0"/>
          <w:numId w:val="743"/>
        </w:numPr>
        <w:tabs>
          <w:tab w:val="left" w:pos="273"/>
        </w:tabs>
        <w:spacing w:after="0" w:line="240" w:lineRule="auto"/>
        <w:ind w:left="-142" w:right="-460"/>
        <w:jc w:val="both"/>
        <w:rPr>
          <w:sz w:val="28"/>
          <w:szCs w:val="28"/>
        </w:rPr>
      </w:pPr>
      <w:bookmarkStart w:id="7378" w:name="bookmark7504"/>
      <w:bookmarkEnd w:id="7378"/>
      <w:r>
        <w:rPr>
          <w:sz w:val="28"/>
          <w:szCs w:val="28"/>
        </w:rPr>
        <w:t>Người dần chương trình hướng dẫn luật: Lắng nghe câu hỏi, sau khẩu lệnh “Bắt đầu” các đội có quyền phát tín hiệu chuông/ cờ/ còi/ trống đe trả lời, đội nào có tín hiệu đầu tiên được trả lời. Neu trả lời sai, các đội còn lại phát tín hiệu giành quyền trả lời tiếp. Mồi câu trả lời đúng được 10 điểm.</w:t>
      </w:r>
    </w:p>
    <w:p w14:paraId="68007A5B" w14:textId="77777777" w:rsidR="00150A58" w:rsidRDefault="00837037" w:rsidP="009B40FE">
      <w:pPr>
        <w:pStyle w:val="Vnbnnidung0"/>
        <w:spacing w:after="0" w:line="240" w:lineRule="auto"/>
        <w:ind w:left="-142" w:right="-460"/>
        <w:jc w:val="both"/>
        <w:rPr>
          <w:sz w:val="28"/>
          <w:szCs w:val="28"/>
        </w:rPr>
      </w:pPr>
      <w:r>
        <w:rPr>
          <w:sz w:val="28"/>
          <w:szCs w:val="28"/>
        </w:rPr>
        <w:t>Các ô chữ:</w:t>
      </w:r>
    </w:p>
    <w:p w14:paraId="7562F39C" w14:textId="77777777" w:rsidR="00150A58" w:rsidRDefault="00837037" w:rsidP="009B40FE">
      <w:pPr>
        <w:pStyle w:val="Vnbnnidung0"/>
        <w:spacing w:after="0" w:line="240" w:lineRule="auto"/>
        <w:ind w:left="-142" w:right="-460"/>
        <w:jc w:val="both"/>
        <w:rPr>
          <w:sz w:val="28"/>
          <w:szCs w:val="28"/>
        </w:rPr>
      </w:pPr>
      <w:r>
        <w:rPr>
          <w:sz w:val="28"/>
          <w:szCs w:val="28"/>
        </w:rPr>
        <w:t>+ Hàng 1: Có 11 chữ cái, tên của một làng nghề truyền thống nôi tiếng nằm bên bờ sông Hng (Gốm Bát Tràng).</w:t>
      </w:r>
    </w:p>
    <w:p w14:paraId="70289FDB" w14:textId="77777777" w:rsidR="00150A58" w:rsidRDefault="00837037" w:rsidP="009B40FE">
      <w:pPr>
        <w:pStyle w:val="Vnbnnidung0"/>
        <w:spacing w:after="0" w:line="240" w:lineRule="auto"/>
        <w:ind w:left="-142" w:right="-460"/>
        <w:jc w:val="both"/>
        <w:rPr>
          <w:sz w:val="28"/>
          <w:szCs w:val="28"/>
        </w:rPr>
      </w:pPr>
      <w:r>
        <w:rPr>
          <w:sz w:val="28"/>
          <w:szCs w:val="28"/>
        </w:rPr>
        <w:t>+ Hàng 2: Có 10 chữ cái, tên cùa một làng nghề truyền thống nằm trên địa bàn quận Hà Đông - Hà Nội (Lụa Vạn Phúc).</w:t>
      </w:r>
    </w:p>
    <w:p w14:paraId="61897BE2" w14:textId="77777777" w:rsidR="00150A58" w:rsidRDefault="00837037" w:rsidP="009B40FE">
      <w:pPr>
        <w:pStyle w:val="Vnbnnidung0"/>
        <w:spacing w:after="0" w:line="240" w:lineRule="auto"/>
        <w:ind w:left="-142" w:right="-460"/>
        <w:jc w:val="both"/>
        <w:rPr>
          <w:sz w:val="28"/>
          <w:szCs w:val="28"/>
        </w:rPr>
      </w:pPr>
      <w:r>
        <w:rPr>
          <w:sz w:val="28"/>
          <w:szCs w:val="28"/>
        </w:rPr>
        <w:t>+ Hàng 3: Có 13 chữ cái, làng nghề miền biền thuộc huyện Sông cầu, tỉnh Phú Yên (Muối Tuyết Diêm).</w:t>
      </w:r>
    </w:p>
    <w:p w14:paraId="72627985" w14:textId="77777777" w:rsidR="00150A58" w:rsidRDefault="00837037" w:rsidP="009B40FE">
      <w:pPr>
        <w:pStyle w:val="Vnbnnidung0"/>
        <w:spacing w:after="0" w:line="240" w:lineRule="auto"/>
        <w:ind w:left="-142" w:right="-460"/>
        <w:jc w:val="both"/>
        <w:rPr>
          <w:sz w:val="28"/>
          <w:szCs w:val="28"/>
        </w:rPr>
      </w:pPr>
      <w:r>
        <w:rPr>
          <w:sz w:val="28"/>
          <w:szCs w:val="28"/>
        </w:rPr>
        <w:t>+ Hàng 4: Có 16 chừ cái, làng nghề có từ thời nhà Lý thuộc Chương Mỹ - Hà Nội</w:t>
      </w:r>
    </w:p>
    <w:p w14:paraId="46DCDD26" w14:textId="77777777" w:rsidR="00150A58" w:rsidRDefault="00837037" w:rsidP="009B40FE">
      <w:pPr>
        <w:pStyle w:val="Vnbnnidung0"/>
        <w:spacing w:after="0" w:line="240" w:lineRule="auto"/>
        <w:ind w:left="-142" w:right="-460"/>
        <w:jc w:val="both"/>
        <w:rPr>
          <w:sz w:val="28"/>
          <w:szCs w:val="28"/>
        </w:rPr>
      </w:pPr>
      <w:r>
        <w:rPr>
          <w:sz w:val="28"/>
          <w:szCs w:val="28"/>
        </w:rPr>
        <w:t>(Khảm trai Chuôn Ngọ).</w:t>
      </w:r>
    </w:p>
    <w:p w14:paraId="221CE222" w14:textId="77777777" w:rsidR="00150A58" w:rsidRDefault="00837037" w:rsidP="009B40FE">
      <w:pPr>
        <w:pStyle w:val="Vnbnnidung0"/>
        <w:spacing w:after="0" w:line="240" w:lineRule="auto"/>
        <w:ind w:left="-142" w:right="-460"/>
        <w:jc w:val="both"/>
        <w:rPr>
          <w:sz w:val="28"/>
          <w:szCs w:val="28"/>
        </w:rPr>
      </w:pPr>
      <w:r>
        <w:rPr>
          <w:sz w:val="28"/>
          <w:szCs w:val="28"/>
        </w:rPr>
        <w:t>+ Hàng 5: Có 11 chữ cái, đây là tôn làng nghề truyền thống thuộc huyện Thuận Thành - tỉnh Bẳc Ninh (Tranh Đông Hồ).</w:t>
      </w:r>
    </w:p>
    <w:p w14:paraId="491BF856" w14:textId="77777777" w:rsidR="00150A58" w:rsidRDefault="00837037" w:rsidP="009B40FE">
      <w:pPr>
        <w:pStyle w:val="Vnbnnidung0"/>
        <w:spacing w:after="0" w:line="240" w:lineRule="auto"/>
        <w:ind w:left="-142" w:right="-460"/>
        <w:jc w:val="both"/>
        <w:rPr>
          <w:sz w:val="28"/>
          <w:szCs w:val="28"/>
        </w:rPr>
      </w:pPr>
      <w:r>
        <w:rPr>
          <w:sz w:val="28"/>
          <w:szCs w:val="28"/>
        </w:rPr>
        <w:t>+ Hàng 6: Có 15 chừ cái, làng nghề này nằm ở quận Ngũ Hành Sơn - Đà Nằng (Đá mì nghệ Non Nước).</w:t>
      </w:r>
    </w:p>
    <w:p w14:paraId="5112C7BE" w14:textId="77777777" w:rsidR="00150A58" w:rsidRDefault="00837037" w:rsidP="009B40FE">
      <w:pPr>
        <w:pStyle w:val="Vnbnnidung0"/>
        <w:spacing w:after="0" w:line="240" w:lineRule="auto"/>
        <w:ind w:left="-142" w:right="-460"/>
        <w:jc w:val="both"/>
        <w:rPr>
          <w:sz w:val="28"/>
          <w:szCs w:val="28"/>
        </w:rPr>
      </w:pPr>
      <w:r>
        <w:rPr>
          <w:sz w:val="28"/>
          <w:szCs w:val="28"/>
        </w:rPr>
        <w:t>(Các ô còn lại tim hiếu các làng nghề ở địa phương)</w:t>
      </w:r>
    </w:p>
    <w:p w14:paraId="5885AF52" w14:textId="77777777" w:rsidR="00150A58" w:rsidRDefault="00837037" w:rsidP="009B40FE">
      <w:pPr>
        <w:pStyle w:val="Vnbnnidung0"/>
        <w:numPr>
          <w:ilvl w:val="0"/>
          <w:numId w:val="743"/>
        </w:numPr>
        <w:tabs>
          <w:tab w:val="left" w:pos="273"/>
        </w:tabs>
        <w:spacing w:after="0" w:line="240" w:lineRule="auto"/>
        <w:ind w:left="-142" w:right="-460"/>
        <w:rPr>
          <w:sz w:val="28"/>
          <w:szCs w:val="28"/>
        </w:rPr>
      </w:pPr>
      <w:bookmarkStart w:id="7379" w:name="bookmark7505"/>
      <w:bookmarkEnd w:id="7379"/>
      <w:r>
        <w:rPr>
          <w:sz w:val="28"/>
          <w:szCs w:val="28"/>
        </w:rPr>
        <w:t>Các đội thi tự cộng điểm cho đội mình, người dẫn chương trình công bố điểm các đội.</w:t>
      </w:r>
    </w:p>
    <w:p w14:paraId="1BA3BAD4" w14:textId="77777777" w:rsidR="00150A58" w:rsidRDefault="00837037" w:rsidP="009B40FE">
      <w:pPr>
        <w:pStyle w:val="Vnbnnidung0"/>
        <w:numPr>
          <w:ilvl w:val="0"/>
          <w:numId w:val="791"/>
        </w:numPr>
        <w:tabs>
          <w:tab w:val="left" w:pos="448"/>
        </w:tabs>
        <w:spacing w:after="0" w:line="240" w:lineRule="auto"/>
        <w:ind w:left="-142" w:right="-460"/>
        <w:rPr>
          <w:sz w:val="28"/>
          <w:szCs w:val="28"/>
        </w:rPr>
      </w:pPr>
      <w:bookmarkStart w:id="7380" w:name="bookmark7506"/>
      <w:bookmarkEnd w:id="7380"/>
      <w:r>
        <w:rPr>
          <w:b/>
          <w:bCs/>
          <w:sz w:val="28"/>
          <w:szCs w:val="28"/>
        </w:rPr>
        <w:t>HOẠT ĐỘNG TIẾP NÔI</w:t>
      </w:r>
    </w:p>
    <w:p w14:paraId="734308EA" w14:textId="77777777" w:rsidR="00150A58" w:rsidRDefault="00837037" w:rsidP="009B40FE">
      <w:pPr>
        <w:pStyle w:val="Vnbnnidung0"/>
        <w:numPr>
          <w:ilvl w:val="0"/>
          <w:numId w:val="792"/>
        </w:numPr>
        <w:tabs>
          <w:tab w:val="left" w:pos="380"/>
        </w:tabs>
        <w:spacing w:after="0" w:line="240" w:lineRule="auto"/>
        <w:ind w:left="-142" w:right="-460"/>
        <w:rPr>
          <w:sz w:val="28"/>
          <w:szCs w:val="28"/>
        </w:rPr>
      </w:pPr>
      <w:bookmarkStart w:id="7381" w:name="bookmark7507"/>
      <w:bookmarkEnd w:id="7381"/>
      <w:r>
        <w:rPr>
          <w:b/>
          <w:bCs/>
          <w:sz w:val="28"/>
          <w:szCs w:val="28"/>
        </w:rPr>
        <w:t xml:space="preserve">Mục tiêu: </w:t>
      </w:r>
      <w:r>
        <w:rPr>
          <w:sz w:val="28"/>
          <w:szCs w:val="28"/>
        </w:rPr>
        <w:t>HS biết được một số làng nghề thù công ở nước ta</w:t>
      </w:r>
    </w:p>
    <w:p w14:paraId="6DB9F829" w14:textId="77777777" w:rsidR="00150A58" w:rsidRDefault="00837037" w:rsidP="009B40FE">
      <w:pPr>
        <w:pStyle w:val="Vnbnnidung0"/>
        <w:numPr>
          <w:ilvl w:val="0"/>
          <w:numId w:val="792"/>
        </w:numPr>
        <w:tabs>
          <w:tab w:val="left" w:pos="395"/>
        </w:tabs>
        <w:spacing w:after="0" w:line="240" w:lineRule="auto"/>
        <w:ind w:left="-142" w:right="-460"/>
        <w:rPr>
          <w:sz w:val="28"/>
          <w:szCs w:val="28"/>
        </w:rPr>
      </w:pPr>
      <w:bookmarkStart w:id="7382" w:name="bookmark7508"/>
      <w:bookmarkEnd w:id="7382"/>
      <w:r>
        <w:rPr>
          <w:b/>
          <w:bCs/>
          <w:sz w:val="28"/>
          <w:szCs w:val="28"/>
        </w:rPr>
        <w:t xml:space="preserve">Nội dung: </w:t>
      </w:r>
      <w:r>
        <w:rPr>
          <w:sz w:val="28"/>
          <w:szCs w:val="28"/>
        </w:rPr>
        <w:t>HS tìm hiếu sản phàm về các nghề thủ công ở các làng nghề truyền thống ở địa phương em.</w:t>
      </w:r>
    </w:p>
    <w:p w14:paraId="1272202D" w14:textId="77777777" w:rsidR="00150A58" w:rsidRDefault="00837037" w:rsidP="009B40FE">
      <w:pPr>
        <w:pStyle w:val="Vnbnnidung0"/>
        <w:numPr>
          <w:ilvl w:val="0"/>
          <w:numId w:val="792"/>
        </w:numPr>
        <w:tabs>
          <w:tab w:val="left" w:pos="395"/>
        </w:tabs>
        <w:spacing w:after="0" w:line="240" w:lineRule="auto"/>
        <w:ind w:left="-142" w:right="-460"/>
        <w:rPr>
          <w:sz w:val="28"/>
          <w:szCs w:val="28"/>
        </w:rPr>
      </w:pPr>
      <w:bookmarkStart w:id="7383" w:name="bookmark7509"/>
      <w:bookmarkEnd w:id="7383"/>
      <w:r>
        <w:rPr>
          <w:b/>
          <w:bCs/>
          <w:sz w:val="28"/>
          <w:szCs w:val="28"/>
        </w:rPr>
        <w:t xml:space="preserve">Sản phẩm: </w:t>
      </w:r>
      <w:r>
        <w:rPr>
          <w:sz w:val="28"/>
          <w:szCs w:val="28"/>
        </w:rPr>
        <w:t>kết quả của HS.</w:t>
      </w:r>
    </w:p>
    <w:p w14:paraId="3F492BC0" w14:textId="77777777" w:rsidR="00150A58" w:rsidRDefault="00837037" w:rsidP="009B40FE">
      <w:pPr>
        <w:pStyle w:val="Tiu20"/>
        <w:keepNext/>
        <w:keepLines/>
        <w:numPr>
          <w:ilvl w:val="0"/>
          <w:numId w:val="792"/>
        </w:numPr>
        <w:tabs>
          <w:tab w:val="left" w:pos="395"/>
        </w:tabs>
        <w:spacing w:after="0" w:line="240" w:lineRule="auto"/>
        <w:ind w:left="-142" w:right="-460"/>
        <w:rPr>
          <w:sz w:val="28"/>
          <w:szCs w:val="28"/>
        </w:rPr>
      </w:pPr>
      <w:bookmarkStart w:id="7384" w:name="bookmark7512"/>
      <w:bookmarkStart w:id="7385" w:name="bookmark7511"/>
      <w:bookmarkStart w:id="7386" w:name="bookmark7510"/>
      <w:bookmarkStart w:id="7387" w:name="bookmark7513"/>
      <w:bookmarkEnd w:id="7384"/>
      <w:r>
        <w:rPr>
          <w:sz w:val="28"/>
          <w:szCs w:val="28"/>
        </w:rPr>
        <w:lastRenderedPageBreak/>
        <w:t>Tổ chức thực hiện:</w:t>
      </w:r>
      <w:bookmarkEnd w:id="7385"/>
      <w:bookmarkEnd w:id="7386"/>
      <w:bookmarkEnd w:id="7387"/>
    </w:p>
    <w:p w14:paraId="75203093" w14:textId="77777777" w:rsidR="00150A58" w:rsidRDefault="00837037" w:rsidP="009B40FE">
      <w:pPr>
        <w:pStyle w:val="Vnbnnidung0"/>
        <w:spacing w:after="0" w:line="240" w:lineRule="auto"/>
        <w:ind w:left="-142" w:right="-460"/>
        <w:rPr>
          <w:sz w:val="28"/>
          <w:szCs w:val="28"/>
        </w:rPr>
      </w:pPr>
      <w:r>
        <w:rPr>
          <w:sz w:val="28"/>
          <w:szCs w:val="28"/>
        </w:rPr>
        <w:t>GV yêu cầu HS tiếp tục thực hiện nhừng việc sau:</w:t>
      </w:r>
    </w:p>
    <w:p w14:paraId="6EF470B5" w14:textId="77777777" w:rsidR="00150A58" w:rsidRDefault="00837037" w:rsidP="009B40FE">
      <w:pPr>
        <w:pStyle w:val="Vnbnnidung0"/>
        <w:numPr>
          <w:ilvl w:val="0"/>
          <w:numId w:val="743"/>
        </w:numPr>
        <w:tabs>
          <w:tab w:val="left" w:pos="268"/>
        </w:tabs>
        <w:spacing w:after="0" w:line="240" w:lineRule="auto"/>
        <w:ind w:left="-142" w:right="-460"/>
        <w:rPr>
          <w:sz w:val="28"/>
          <w:szCs w:val="28"/>
        </w:rPr>
      </w:pPr>
      <w:bookmarkStart w:id="7388" w:name="bookmark7514"/>
      <w:bookmarkEnd w:id="7388"/>
      <w:r>
        <w:rPr>
          <w:sz w:val="28"/>
          <w:szCs w:val="28"/>
        </w:rPr>
        <w:t>Tìm hiểu các sản phâm của các làng nghe truyền thống.</w:t>
      </w:r>
    </w:p>
    <w:p w14:paraId="3294D2F4" w14:textId="77777777" w:rsidR="00150A58" w:rsidRDefault="00837037" w:rsidP="009B40FE">
      <w:pPr>
        <w:pStyle w:val="Vnbnnidung0"/>
        <w:numPr>
          <w:ilvl w:val="0"/>
          <w:numId w:val="743"/>
        </w:numPr>
        <w:tabs>
          <w:tab w:val="left" w:pos="268"/>
        </w:tabs>
        <w:spacing w:after="0" w:line="240" w:lineRule="auto"/>
        <w:ind w:left="-142" w:right="-460"/>
        <w:rPr>
          <w:sz w:val="28"/>
          <w:szCs w:val="28"/>
        </w:rPr>
      </w:pPr>
      <w:bookmarkStart w:id="7389" w:name="bookmark7515"/>
      <w:bookmarkEnd w:id="7389"/>
      <w:r>
        <w:rPr>
          <w:sz w:val="28"/>
          <w:szCs w:val="28"/>
        </w:rPr>
        <w:t>Tìm hiểu trong gia đình dùng các đồ thủ công cúa các làng nghề truyền thống nào.</w:t>
      </w:r>
    </w:p>
    <w:p w14:paraId="126DB695" w14:textId="77777777" w:rsidR="00150A58" w:rsidRDefault="00837037" w:rsidP="009B40FE">
      <w:pPr>
        <w:pStyle w:val="Vnbnnidung0"/>
        <w:numPr>
          <w:ilvl w:val="0"/>
          <w:numId w:val="743"/>
        </w:numPr>
        <w:tabs>
          <w:tab w:val="left" w:pos="268"/>
        </w:tabs>
        <w:spacing w:after="0" w:line="240" w:lineRule="auto"/>
        <w:ind w:left="-142" w:right="-460"/>
        <w:rPr>
          <w:sz w:val="28"/>
          <w:szCs w:val="28"/>
        </w:rPr>
      </w:pPr>
      <w:bookmarkStart w:id="7390" w:name="bookmark7516"/>
      <w:bookmarkEnd w:id="7390"/>
      <w:r>
        <w:rPr>
          <w:sz w:val="28"/>
          <w:szCs w:val="28"/>
        </w:rPr>
        <w:t>Cùng người thân, bạn bè thăm làng nghề truyền thống địa phương hoặc nơi gần nhất.</w:t>
      </w:r>
    </w:p>
    <w:p w14:paraId="160220BD" w14:textId="77777777" w:rsidR="00814C2E" w:rsidRPr="00F26483" w:rsidRDefault="00814C2E" w:rsidP="009B40FE">
      <w:pPr>
        <w:pStyle w:val="Vnbnnidung0"/>
        <w:tabs>
          <w:tab w:val="left" w:pos="273"/>
        </w:tabs>
        <w:spacing w:after="0" w:line="240" w:lineRule="auto"/>
        <w:ind w:left="-142" w:right="-460"/>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6AAEA562" w14:textId="77777777" w:rsidR="00814C2E" w:rsidRDefault="00814C2E" w:rsidP="00814C2E">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814C2E" w14:paraId="3D6BDA0C"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490B9FAE" w14:textId="77777777" w:rsidR="00814C2E" w:rsidRDefault="00814C2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5DF9B272" w14:textId="77777777" w:rsidR="00814C2E" w:rsidRDefault="00814C2E" w:rsidP="008F08D8">
            <w:pPr>
              <w:pStyle w:val="Khc0"/>
              <w:spacing w:after="0" w:line="240" w:lineRule="auto"/>
              <w:jc w:val="center"/>
              <w:rPr>
                <w:sz w:val="28"/>
                <w:szCs w:val="28"/>
              </w:rPr>
            </w:pPr>
            <w:r>
              <w:rPr>
                <w:b/>
                <w:bCs/>
                <w:sz w:val="28"/>
                <w:szCs w:val="28"/>
              </w:rPr>
              <w:t>Phương pháp</w:t>
            </w:r>
          </w:p>
          <w:p w14:paraId="4F3FB041" w14:textId="77777777" w:rsidR="00814C2E" w:rsidRDefault="00814C2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59599C95" w14:textId="77777777" w:rsidR="00814C2E" w:rsidRDefault="00814C2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5DD8DA57" w14:textId="77777777" w:rsidR="00814C2E" w:rsidRDefault="00814C2E" w:rsidP="008F08D8">
            <w:pPr>
              <w:pStyle w:val="Khc0"/>
              <w:spacing w:after="0" w:line="240" w:lineRule="auto"/>
              <w:jc w:val="center"/>
              <w:rPr>
                <w:sz w:val="28"/>
                <w:szCs w:val="28"/>
              </w:rPr>
            </w:pPr>
            <w:r>
              <w:rPr>
                <w:b/>
                <w:bCs/>
                <w:sz w:val="28"/>
                <w:szCs w:val="28"/>
              </w:rPr>
              <w:t>Ghi</w:t>
            </w:r>
          </w:p>
          <w:p w14:paraId="633D301E" w14:textId="77777777" w:rsidR="00814C2E" w:rsidRDefault="00814C2E" w:rsidP="008F08D8">
            <w:pPr>
              <w:pStyle w:val="Khc0"/>
              <w:spacing w:after="0" w:line="240" w:lineRule="auto"/>
              <w:jc w:val="center"/>
              <w:rPr>
                <w:sz w:val="28"/>
                <w:szCs w:val="28"/>
              </w:rPr>
            </w:pPr>
            <w:r>
              <w:rPr>
                <w:b/>
                <w:bCs/>
                <w:sz w:val="28"/>
                <w:szCs w:val="28"/>
              </w:rPr>
              <w:t>Chú</w:t>
            </w:r>
          </w:p>
        </w:tc>
      </w:tr>
      <w:tr w:rsidR="00814C2E" w14:paraId="492412C8"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6D98CE75"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1A353F04"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07BF2E22"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4C59923C"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234BF75E"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345D9662"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055F0127" w14:textId="77777777" w:rsidR="00814C2E" w:rsidRDefault="00814C2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28BBD696" w14:textId="77777777" w:rsidR="00814C2E" w:rsidRDefault="00814C2E" w:rsidP="008F08D8">
            <w:pPr>
              <w:tabs>
                <w:tab w:val="left" w:pos="165"/>
              </w:tabs>
              <w:ind w:right="74"/>
              <w:rPr>
                <w:rFonts w:ascii="Times New Roman" w:hAnsi="Times New Roman" w:cs="Times New Roman"/>
                <w:sz w:val="28"/>
                <w:szCs w:val="28"/>
              </w:rPr>
            </w:pPr>
          </w:p>
        </w:tc>
      </w:tr>
    </w:tbl>
    <w:p w14:paraId="07F157C7" w14:textId="77777777" w:rsidR="00814C2E" w:rsidRDefault="00814C2E" w:rsidP="00814C2E">
      <w:pPr>
        <w:pStyle w:val="Chthchbng0"/>
        <w:rPr>
          <w:sz w:val="28"/>
          <w:szCs w:val="28"/>
        </w:rPr>
      </w:pPr>
    </w:p>
    <w:p w14:paraId="50C12DF5" w14:textId="77777777" w:rsidR="00814C2E" w:rsidRDefault="00814C2E" w:rsidP="00814C2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1E0CE07B" w14:textId="77777777" w:rsidR="00814C2E" w:rsidRDefault="00814C2E" w:rsidP="00814C2E">
      <w:pPr>
        <w:rPr>
          <w:rFonts w:ascii="Times New Roman" w:hAnsi="Times New Roman" w:cs="Times New Roman"/>
          <w:sz w:val="28"/>
          <w:szCs w:val="28"/>
        </w:rPr>
      </w:pPr>
    </w:p>
    <w:p w14:paraId="6F0C854E" w14:textId="77777777" w:rsidR="00814C2E" w:rsidRDefault="00814C2E" w:rsidP="00814C2E">
      <w:pPr>
        <w:rPr>
          <w:rFonts w:ascii="Times New Roman" w:hAnsi="Times New Roman" w:cs="Times New Roman"/>
          <w:sz w:val="28"/>
          <w:szCs w:val="28"/>
        </w:rPr>
      </w:pPr>
    </w:p>
    <w:p w14:paraId="4E62EB22" w14:textId="77777777" w:rsidR="00814C2E" w:rsidRDefault="00814C2E" w:rsidP="00814C2E">
      <w:pPr>
        <w:pStyle w:val="Vnbnnidung0"/>
        <w:tabs>
          <w:tab w:val="left" w:pos="268"/>
        </w:tabs>
        <w:spacing w:after="0" w:line="240" w:lineRule="auto"/>
        <w:rPr>
          <w:sz w:val="28"/>
          <w:szCs w:val="28"/>
        </w:rPr>
      </w:pPr>
    </w:p>
    <w:p w14:paraId="43E36379" w14:textId="77777777" w:rsidR="00814C2E" w:rsidRDefault="00814C2E" w:rsidP="00814C2E">
      <w:pPr>
        <w:pStyle w:val="Vnbnnidung0"/>
        <w:tabs>
          <w:tab w:val="left" w:pos="268"/>
        </w:tabs>
        <w:spacing w:after="0" w:line="240" w:lineRule="auto"/>
        <w:rPr>
          <w:sz w:val="28"/>
          <w:szCs w:val="28"/>
        </w:rPr>
      </w:pPr>
    </w:p>
    <w:p w14:paraId="056BF6EC" w14:textId="77777777" w:rsidR="00814C2E" w:rsidRDefault="00814C2E" w:rsidP="00A5492F">
      <w:pPr>
        <w:pStyle w:val="Vnbnnidung0"/>
        <w:spacing w:after="0" w:line="240" w:lineRule="auto"/>
        <w:rPr>
          <w:sz w:val="28"/>
          <w:szCs w:val="28"/>
        </w:rPr>
      </w:pPr>
    </w:p>
    <w:p w14:paraId="19EC66AC" w14:textId="77777777" w:rsidR="00814C2E" w:rsidRDefault="00814C2E" w:rsidP="00A5492F">
      <w:pPr>
        <w:pStyle w:val="Vnbnnidung0"/>
        <w:spacing w:after="0" w:line="240" w:lineRule="auto"/>
        <w:rPr>
          <w:sz w:val="28"/>
          <w:szCs w:val="28"/>
        </w:rPr>
      </w:pPr>
    </w:p>
    <w:p w14:paraId="1D2B8B09" w14:textId="77777777" w:rsidR="00814C2E" w:rsidRDefault="00814C2E" w:rsidP="00A5492F">
      <w:pPr>
        <w:pStyle w:val="Vnbnnidung0"/>
        <w:spacing w:after="0" w:line="240" w:lineRule="auto"/>
        <w:rPr>
          <w:sz w:val="28"/>
          <w:szCs w:val="28"/>
        </w:rPr>
      </w:pPr>
    </w:p>
    <w:p w14:paraId="2A8194BD" w14:textId="77777777" w:rsidR="00814C2E" w:rsidRDefault="00814C2E" w:rsidP="00A5492F">
      <w:pPr>
        <w:pStyle w:val="Vnbnnidung0"/>
        <w:spacing w:after="0" w:line="240" w:lineRule="auto"/>
        <w:rPr>
          <w:sz w:val="28"/>
          <w:szCs w:val="28"/>
        </w:rPr>
      </w:pPr>
    </w:p>
    <w:p w14:paraId="4833E08A" w14:textId="77777777" w:rsidR="00814C2E" w:rsidRDefault="00814C2E" w:rsidP="00A5492F">
      <w:pPr>
        <w:pStyle w:val="Vnbnnidung0"/>
        <w:spacing w:after="0" w:line="240" w:lineRule="auto"/>
        <w:rPr>
          <w:sz w:val="28"/>
          <w:szCs w:val="28"/>
        </w:rPr>
      </w:pPr>
    </w:p>
    <w:p w14:paraId="0939EBB9" w14:textId="77777777" w:rsidR="00814C2E" w:rsidRDefault="00814C2E" w:rsidP="00A5492F">
      <w:pPr>
        <w:pStyle w:val="Vnbnnidung0"/>
        <w:spacing w:after="0" w:line="240" w:lineRule="auto"/>
        <w:rPr>
          <w:sz w:val="28"/>
          <w:szCs w:val="28"/>
        </w:rPr>
      </w:pPr>
    </w:p>
    <w:p w14:paraId="0E14C6AA" w14:textId="77777777" w:rsidR="00150A58" w:rsidRDefault="00837037" w:rsidP="00A5492F">
      <w:pPr>
        <w:pStyle w:val="Vnbnnidung0"/>
        <w:spacing w:after="0" w:line="240" w:lineRule="auto"/>
        <w:rPr>
          <w:sz w:val="28"/>
          <w:szCs w:val="28"/>
        </w:rPr>
      </w:pPr>
      <w:r>
        <w:rPr>
          <w:sz w:val="28"/>
          <w:szCs w:val="28"/>
        </w:rPr>
        <w:t>Ngày soạn:</w:t>
      </w:r>
    </w:p>
    <w:p w14:paraId="4E1632E9" w14:textId="77777777" w:rsidR="00150A58" w:rsidRDefault="00837037" w:rsidP="00A5492F">
      <w:pPr>
        <w:pStyle w:val="Vnbnnidung0"/>
        <w:spacing w:after="0" w:line="240" w:lineRule="auto"/>
        <w:rPr>
          <w:sz w:val="28"/>
          <w:szCs w:val="28"/>
        </w:rPr>
      </w:pPr>
      <w:r>
        <w:rPr>
          <w:sz w:val="28"/>
          <w:szCs w:val="28"/>
        </w:rPr>
        <w:t>Ngày dạy:</w:t>
      </w:r>
    </w:p>
    <w:p w14:paraId="44ABF59A" w14:textId="77777777" w:rsidR="00150A58" w:rsidRDefault="00837037" w:rsidP="00A5492F">
      <w:pPr>
        <w:pStyle w:val="Vnbnnidung0"/>
        <w:spacing w:after="0" w:line="240" w:lineRule="auto"/>
        <w:jc w:val="center"/>
        <w:rPr>
          <w:sz w:val="28"/>
          <w:szCs w:val="28"/>
        </w:rPr>
      </w:pPr>
      <w:r>
        <w:rPr>
          <w:sz w:val="28"/>
          <w:szCs w:val="28"/>
        </w:rPr>
        <w:t>TUẦN 30 - TIẾT 2: KHÁM PHÁ NGHỀ TRUYỀN THỐNG Ở NƯỚC TA</w:t>
      </w:r>
    </w:p>
    <w:p w14:paraId="13F9F070" w14:textId="77777777" w:rsidR="00150A58" w:rsidRDefault="00837037" w:rsidP="00A5492F">
      <w:pPr>
        <w:pStyle w:val="Vnbnnidung0"/>
        <w:spacing w:after="0" w:line="240" w:lineRule="auto"/>
        <w:rPr>
          <w:sz w:val="28"/>
          <w:szCs w:val="28"/>
        </w:rPr>
      </w:pPr>
      <w:r>
        <w:rPr>
          <w:b/>
          <w:bCs/>
          <w:sz w:val="28"/>
          <w:szCs w:val="28"/>
        </w:rPr>
        <w:t>I. MỤC TIÊU</w:t>
      </w:r>
    </w:p>
    <w:p w14:paraId="7689A3D8" w14:textId="77777777" w:rsidR="00150A58" w:rsidRDefault="00837037" w:rsidP="00B27DAC">
      <w:pPr>
        <w:pStyle w:val="Tiu20"/>
        <w:keepNext/>
        <w:keepLines/>
        <w:numPr>
          <w:ilvl w:val="0"/>
          <w:numId w:val="793"/>
        </w:numPr>
        <w:tabs>
          <w:tab w:val="left" w:pos="370"/>
        </w:tabs>
        <w:spacing w:after="0" w:line="240" w:lineRule="auto"/>
        <w:rPr>
          <w:sz w:val="28"/>
          <w:szCs w:val="28"/>
        </w:rPr>
      </w:pPr>
      <w:bookmarkStart w:id="7391" w:name="bookmark7523"/>
      <w:bookmarkStart w:id="7392" w:name="bookmark7522"/>
      <w:bookmarkStart w:id="7393" w:name="bookmark7524"/>
      <w:bookmarkStart w:id="7394" w:name="bookmark7521"/>
      <w:bookmarkEnd w:id="7391"/>
      <w:r>
        <w:rPr>
          <w:sz w:val="28"/>
          <w:szCs w:val="28"/>
        </w:rPr>
        <w:t>Kiến thức</w:t>
      </w:r>
      <w:bookmarkEnd w:id="7392"/>
      <w:bookmarkEnd w:id="7393"/>
      <w:bookmarkEnd w:id="7394"/>
    </w:p>
    <w:p w14:paraId="195F874A"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00D5D211" w14:textId="77777777" w:rsidR="00150A58" w:rsidRDefault="00837037" w:rsidP="00B27DAC">
      <w:pPr>
        <w:pStyle w:val="Vnbnnidung0"/>
        <w:numPr>
          <w:ilvl w:val="0"/>
          <w:numId w:val="743"/>
        </w:numPr>
        <w:tabs>
          <w:tab w:val="left" w:pos="268"/>
        </w:tabs>
        <w:spacing w:after="0" w:line="240" w:lineRule="auto"/>
        <w:rPr>
          <w:sz w:val="28"/>
          <w:szCs w:val="28"/>
        </w:rPr>
      </w:pPr>
      <w:bookmarkStart w:id="7395" w:name="bookmark7525"/>
      <w:bookmarkEnd w:id="7395"/>
      <w:r>
        <w:rPr>
          <w:sz w:val="28"/>
          <w:szCs w:val="28"/>
        </w:rPr>
        <w:t>Nêu đuợc tên một số nghề truyền thống ở Việt Nam và địa phương;</w:t>
      </w:r>
    </w:p>
    <w:p w14:paraId="25E881C9" w14:textId="77777777" w:rsidR="00150A58" w:rsidRDefault="00837037" w:rsidP="00A5492F">
      <w:pPr>
        <w:pStyle w:val="Vnbnnidung0"/>
        <w:spacing w:after="0" w:line="240" w:lineRule="auto"/>
        <w:rPr>
          <w:sz w:val="28"/>
          <w:szCs w:val="28"/>
        </w:rPr>
      </w:pPr>
      <w:r>
        <w:rPr>
          <w:sz w:val="28"/>
          <w:szCs w:val="28"/>
        </w:rPr>
        <w:t>-Nêu được hoạt động đặc trưng và lợi ích cua nghề truyền thống;</w:t>
      </w:r>
    </w:p>
    <w:p w14:paraId="63C7CAEB" w14:textId="77777777" w:rsidR="00150A58" w:rsidRDefault="00837037" w:rsidP="00B27DAC">
      <w:pPr>
        <w:pStyle w:val="Vnbnnidung0"/>
        <w:numPr>
          <w:ilvl w:val="0"/>
          <w:numId w:val="743"/>
        </w:numPr>
        <w:tabs>
          <w:tab w:val="left" w:pos="273"/>
        </w:tabs>
        <w:spacing w:after="0" w:line="240" w:lineRule="auto"/>
        <w:rPr>
          <w:sz w:val="28"/>
          <w:szCs w:val="28"/>
        </w:rPr>
      </w:pPr>
      <w:bookmarkStart w:id="7396" w:name="bookmark7526"/>
      <w:bookmarkEnd w:id="7396"/>
      <w:r>
        <w:rPr>
          <w:sz w:val="28"/>
          <w:szCs w:val="28"/>
        </w:rPr>
        <w:t>Lập được kế hoạch tìm hiếu các nghề truyền thống;</w:t>
      </w:r>
    </w:p>
    <w:p w14:paraId="02C088FB" w14:textId="77777777" w:rsidR="00150A58" w:rsidRDefault="00837037" w:rsidP="00B27DAC">
      <w:pPr>
        <w:pStyle w:val="Vnbnnidung0"/>
        <w:numPr>
          <w:ilvl w:val="0"/>
          <w:numId w:val="743"/>
        </w:numPr>
        <w:tabs>
          <w:tab w:val="left" w:pos="273"/>
        </w:tabs>
        <w:spacing w:after="0" w:line="240" w:lineRule="auto"/>
        <w:rPr>
          <w:sz w:val="28"/>
          <w:szCs w:val="28"/>
        </w:rPr>
      </w:pPr>
      <w:bookmarkStart w:id="7397" w:name="bookmark7527"/>
      <w:bookmarkEnd w:id="7397"/>
      <w:r>
        <w:rPr>
          <w:sz w:val="28"/>
          <w:szCs w:val="28"/>
        </w:rPr>
        <w:t>Rèn luyện năng lực tự chủ, giao tiếp và hợp tác, thiết kế và tô chức hoạt động, định hướng nghề nghiệp; phẩm chất trách nhiệm, chăm chỉ.</w:t>
      </w:r>
    </w:p>
    <w:p w14:paraId="2F53BAAF" w14:textId="77777777" w:rsidR="00150A58" w:rsidRDefault="00837037" w:rsidP="00B27DAC">
      <w:pPr>
        <w:pStyle w:val="Tiu20"/>
        <w:keepNext/>
        <w:keepLines/>
        <w:numPr>
          <w:ilvl w:val="0"/>
          <w:numId w:val="793"/>
        </w:numPr>
        <w:tabs>
          <w:tab w:val="left" w:pos="380"/>
        </w:tabs>
        <w:spacing w:after="0" w:line="240" w:lineRule="auto"/>
        <w:rPr>
          <w:sz w:val="28"/>
          <w:szCs w:val="28"/>
        </w:rPr>
      </w:pPr>
      <w:bookmarkStart w:id="7398" w:name="bookmark7530"/>
      <w:bookmarkStart w:id="7399" w:name="bookmark7528"/>
      <w:bookmarkStart w:id="7400" w:name="bookmark7529"/>
      <w:bookmarkStart w:id="7401" w:name="bookmark7531"/>
      <w:bookmarkEnd w:id="7398"/>
      <w:r>
        <w:rPr>
          <w:sz w:val="28"/>
          <w:szCs w:val="28"/>
        </w:rPr>
        <w:t>Năng lực:</w:t>
      </w:r>
      <w:bookmarkEnd w:id="7399"/>
      <w:bookmarkEnd w:id="7400"/>
      <w:bookmarkEnd w:id="7401"/>
    </w:p>
    <w:p w14:paraId="3A2D9994" w14:textId="77777777" w:rsidR="00150A58" w:rsidRDefault="00837037" w:rsidP="00B27DAC">
      <w:pPr>
        <w:pStyle w:val="Vnbnnidung0"/>
        <w:numPr>
          <w:ilvl w:val="0"/>
          <w:numId w:val="743"/>
        </w:numPr>
        <w:tabs>
          <w:tab w:val="left" w:pos="283"/>
        </w:tabs>
        <w:spacing w:after="0" w:line="240" w:lineRule="auto"/>
        <w:rPr>
          <w:sz w:val="28"/>
          <w:szCs w:val="28"/>
        </w:rPr>
      </w:pPr>
      <w:bookmarkStart w:id="7402" w:name="bookmark7532"/>
      <w:bookmarkEnd w:id="7402"/>
      <w:r>
        <w:rPr>
          <w:b/>
          <w:bCs/>
          <w:i/>
          <w:iCs/>
          <w:sz w:val="28"/>
          <w:szCs w:val="28"/>
        </w:rPr>
        <w:t>Năng lực chung:</w:t>
      </w:r>
      <w:r>
        <w:rPr>
          <w:sz w:val="28"/>
          <w:szCs w:val="28"/>
        </w:rPr>
        <w:t xml:space="preserve"> Giao tiếp, hợp tác, tự chủ, tự học, giải quyết vấn đề</w:t>
      </w:r>
    </w:p>
    <w:p w14:paraId="0269909F" w14:textId="77777777" w:rsidR="00150A58" w:rsidRDefault="00837037" w:rsidP="00B27DAC">
      <w:pPr>
        <w:pStyle w:val="Vnbnnidung0"/>
        <w:numPr>
          <w:ilvl w:val="0"/>
          <w:numId w:val="743"/>
        </w:numPr>
        <w:tabs>
          <w:tab w:val="left" w:pos="283"/>
        </w:tabs>
        <w:spacing w:after="0" w:line="240" w:lineRule="auto"/>
        <w:rPr>
          <w:sz w:val="28"/>
          <w:szCs w:val="28"/>
        </w:rPr>
      </w:pPr>
      <w:bookmarkStart w:id="7403" w:name="bookmark7533"/>
      <w:bookmarkEnd w:id="7403"/>
      <w:r>
        <w:rPr>
          <w:b/>
          <w:bCs/>
          <w:i/>
          <w:iCs/>
          <w:sz w:val="28"/>
          <w:szCs w:val="28"/>
        </w:rPr>
        <w:t>Năng lực riêng:</w:t>
      </w:r>
    </w:p>
    <w:p w14:paraId="26DDCCAD" w14:textId="77777777" w:rsidR="00150A58" w:rsidRDefault="00837037" w:rsidP="00A5492F">
      <w:pPr>
        <w:pStyle w:val="Vnbnnidung0"/>
        <w:spacing w:after="0" w:line="240" w:lineRule="auto"/>
        <w:rPr>
          <w:sz w:val="28"/>
          <w:szCs w:val="28"/>
        </w:rPr>
      </w:pPr>
      <w:r>
        <w:rPr>
          <w:sz w:val="28"/>
          <w:szCs w:val="28"/>
        </w:rPr>
        <w:t xml:space="preserve">+ Làm chủ được cảm xúc của bản thân trong các tình huống giao tiếp, ứng xử khác </w:t>
      </w:r>
      <w:r>
        <w:rPr>
          <w:sz w:val="28"/>
          <w:szCs w:val="28"/>
        </w:rPr>
        <w:lastRenderedPageBreak/>
        <w:t>nhau.</w:t>
      </w:r>
    </w:p>
    <w:p w14:paraId="2601C312" w14:textId="77777777" w:rsidR="00150A58" w:rsidRDefault="00837037" w:rsidP="00B27DAC">
      <w:pPr>
        <w:pStyle w:val="Vnbnnidung0"/>
        <w:numPr>
          <w:ilvl w:val="0"/>
          <w:numId w:val="793"/>
        </w:numPr>
        <w:tabs>
          <w:tab w:val="left" w:pos="385"/>
        </w:tabs>
        <w:spacing w:after="0" w:line="240" w:lineRule="auto"/>
        <w:rPr>
          <w:sz w:val="28"/>
          <w:szCs w:val="28"/>
        </w:rPr>
      </w:pPr>
      <w:bookmarkStart w:id="7404" w:name="bookmark7534"/>
      <w:bookmarkEnd w:id="7404"/>
      <w:r>
        <w:rPr>
          <w:b/>
          <w:bCs/>
          <w:sz w:val="28"/>
          <w:szCs w:val="28"/>
        </w:rPr>
        <w:t xml:space="preserve">Phẳm chất: </w:t>
      </w:r>
      <w:r>
        <w:rPr>
          <w:sz w:val="28"/>
          <w:szCs w:val="28"/>
        </w:rPr>
        <w:t>nhân ái, trung thực, trách nhiệm.</w:t>
      </w:r>
    </w:p>
    <w:p w14:paraId="2CA55930" w14:textId="77777777" w:rsidR="00150A58" w:rsidRDefault="00837037" w:rsidP="00B27DAC">
      <w:pPr>
        <w:pStyle w:val="Vnbnnidung0"/>
        <w:numPr>
          <w:ilvl w:val="0"/>
          <w:numId w:val="794"/>
        </w:numPr>
        <w:tabs>
          <w:tab w:val="left" w:pos="448"/>
        </w:tabs>
        <w:spacing w:after="0" w:line="240" w:lineRule="auto"/>
        <w:rPr>
          <w:sz w:val="28"/>
          <w:szCs w:val="28"/>
        </w:rPr>
      </w:pPr>
      <w:bookmarkStart w:id="7405" w:name="bookmark7535"/>
      <w:bookmarkEnd w:id="7405"/>
      <w:r>
        <w:rPr>
          <w:b/>
          <w:bCs/>
          <w:sz w:val="28"/>
          <w:szCs w:val="28"/>
        </w:rPr>
        <w:t>THIẾT BỊ DẠY HỌC VÀ HỌC LIỆU</w:t>
      </w:r>
    </w:p>
    <w:p w14:paraId="5E5B637F" w14:textId="77777777" w:rsidR="00150A58" w:rsidRDefault="00837037" w:rsidP="00A5492F">
      <w:pPr>
        <w:pStyle w:val="Vnbnnidung0"/>
        <w:spacing w:after="0" w:line="240" w:lineRule="auto"/>
        <w:rPr>
          <w:sz w:val="28"/>
          <w:szCs w:val="28"/>
        </w:rPr>
      </w:pPr>
      <w:r>
        <w:rPr>
          <w:b/>
          <w:bCs/>
          <w:sz w:val="28"/>
          <w:szCs w:val="28"/>
        </w:rPr>
        <w:t>1. Đối vói GV:</w:t>
      </w:r>
    </w:p>
    <w:p w14:paraId="7304EFE7" w14:textId="77777777" w:rsidR="00150A58" w:rsidRDefault="00837037" w:rsidP="00B27DAC">
      <w:pPr>
        <w:pStyle w:val="Vnbnnidung0"/>
        <w:numPr>
          <w:ilvl w:val="0"/>
          <w:numId w:val="743"/>
        </w:numPr>
        <w:tabs>
          <w:tab w:val="left" w:pos="278"/>
        </w:tabs>
        <w:spacing w:after="0" w:line="240" w:lineRule="auto"/>
        <w:rPr>
          <w:sz w:val="28"/>
          <w:szCs w:val="28"/>
        </w:rPr>
      </w:pPr>
      <w:bookmarkStart w:id="7406" w:name="bookmark7536"/>
      <w:bookmarkEnd w:id="7406"/>
      <w:r>
        <w:rPr>
          <w:sz w:val="28"/>
          <w:szCs w:val="28"/>
        </w:rPr>
        <w:t>Video hoặc hình ảnh minh hoạ một số nghề truyền thống ở Việt Nam và địa phương (bộ thẻ nghề truyền thống theo Thông tư số 44/2020/TT-BGDĐT ngày 03 tháng 11 năm 2020 của Bộ Giáo dục và Đào tạo);</w:t>
      </w:r>
    </w:p>
    <w:p w14:paraId="1F7458EC" w14:textId="77777777" w:rsidR="00150A58" w:rsidRDefault="00837037" w:rsidP="00B27DAC">
      <w:pPr>
        <w:pStyle w:val="Vnbnnidung0"/>
        <w:numPr>
          <w:ilvl w:val="0"/>
          <w:numId w:val="743"/>
        </w:numPr>
        <w:tabs>
          <w:tab w:val="left" w:pos="268"/>
        </w:tabs>
        <w:spacing w:after="0" w:line="240" w:lineRule="auto"/>
        <w:rPr>
          <w:sz w:val="28"/>
          <w:szCs w:val="28"/>
        </w:rPr>
      </w:pPr>
      <w:bookmarkStart w:id="7407" w:name="bookmark7537"/>
      <w:bookmarkEnd w:id="7407"/>
      <w:r>
        <w:rPr>
          <w:sz w:val="28"/>
          <w:szCs w:val="28"/>
        </w:rPr>
        <w:t>Một số sản phẩm của nghề truyền thống (nếu có);</w:t>
      </w:r>
    </w:p>
    <w:p w14:paraId="4D840DB5" w14:textId="77777777" w:rsidR="00150A58" w:rsidRDefault="00837037" w:rsidP="00B27DAC">
      <w:pPr>
        <w:pStyle w:val="Vnbnnidung0"/>
        <w:numPr>
          <w:ilvl w:val="0"/>
          <w:numId w:val="743"/>
        </w:numPr>
        <w:tabs>
          <w:tab w:val="left" w:pos="268"/>
        </w:tabs>
        <w:spacing w:after="0" w:line="240" w:lineRule="auto"/>
        <w:rPr>
          <w:sz w:val="28"/>
          <w:szCs w:val="28"/>
        </w:rPr>
      </w:pPr>
      <w:bookmarkStart w:id="7408" w:name="bookmark7538"/>
      <w:bookmarkEnd w:id="7408"/>
      <w:r>
        <w:rPr>
          <w:sz w:val="28"/>
          <w:szCs w:val="28"/>
        </w:rPr>
        <w:t>Máy tính, máy chiếu, màn hình (nếu có).</w:t>
      </w:r>
    </w:p>
    <w:p w14:paraId="5E0EA687" w14:textId="77777777" w:rsidR="00150A58" w:rsidRDefault="00837037" w:rsidP="00B27DAC">
      <w:pPr>
        <w:pStyle w:val="Tiu20"/>
        <w:keepNext/>
        <w:keepLines/>
        <w:numPr>
          <w:ilvl w:val="0"/>
          <w:numId w:val="795"/>
        </w:numPr>
        <w:tabs>
          <w:tab w:val="left" w:pos="385"/>
        </w:tabs>
        <w:spacing w:after="0" w:line="240" w:lineRule="auto"/>
        <w:rPr>
          <w:sz w:val="28"/>
          <w:szCs w:val="28"/>
        </w:rPr>
      </w:pPr>
      <w:bookmarkStart w:id="7409" w:name="bookmark7541"/>
      <w:bookmarkStart w:id="7410" w:name="bookmark7539"/>
      <w:bookmarkStart w:id="7411" w:name="bookmark7542"/>
      <w:bookmarkStart w:id="7412" w:name="bookmark7540"/>
      <w:bookmarkEnd w:id="7409"/>
      <w:r>
        <w:rPr>
          <w:sz w:val="28"/>
          <w:szCs w:val="28"/>
        </w:rPr>
        <w:t>Đối vói HS:</w:t>
      </w:r>
      <w:bookmarkEnd w:id="7410"/>
      <w:bookmarkEnd w:id="7411"/>
      <w:bookmarkEnd w:id="7412"/>
    </w:p>
    <w:p w14:paraId="731777B6" w14:textId="77777777" w:rsidR="00150A58" w:rsidRDefault="00837037" w:rsidP="00B27DAC">
      <w:pPr>
        <w:pStyle w:val="Vnbnnidung0"/>
        <w:numPr>
          <w:ilvl w:val="0"/>
          <w:numId w:val="743"/>
        </w:numPr>
        <w:tabs>
          <w:tab w:val="left" w:pos="268"/>
        </w:tabs>
        <w:spacing w:after="0" w:line="240" w:lineRule="auto"/>
        <w:rPr>
          <w:sz w:val="28"/>
          <w:szCs w:val="28"/>
        </w:rPr>
      </w:pPr>
      <w:bookmarkStart w:id="7413" w:name="bookmark7543"/>
      <w:bookmarkEnd w:id="7413"/>
      <w:r>
        <w:rPr>
          <w:sz w:val="28"/>
          <w:szCs w:val="28"/>
        </w:rPr>
        <w:t>Tìm hiểu các nghe truyền thống ở nước ta và địa phương</w:t>
      </w:r>
    </w:p>
    <w:p w14:paraId="665865D2" w14:textId="77777777" w:rsidR="00150A58" w:rsidRDefault="00837037" w:rsidP="00B27DAC">
      <w:pPr>
        <w:pStyle w:val="Vnbnnidung0"/>
        <w:numPr>
          <w:ilvl w:val="0"/>
          <w:numId w:val="743"/>
        </w:numPr>
        <w:tabs>
          <w:tab w:val="left" w:pos="268"/>
        </w:tabs>
        <w:spacing w:after="0" w:line="240" w:lineRule="auto"/>
        <w:rPr>
          <w:sz w:val="28"/>
          <w:szCs w:val="28"/>
        </w:rPr>
      </w:pPr>
      <w:bookmarkStart w:id="7414" w:name="bookmark7544"/>
      <w:bookmarkEnd w:id="7414"/>
      <w:r>
        <w:rPr>
          <w:sz w:val="28"/>
          <w:szCs w:val="28"/>
        </w:rPr>
        <w:t>Sưu tầm hình ánh về các làng nghề truyền thống</w:t>
      </w:r>
    </w:p>
    <w:p w14:paraId="684707EC" w14:textId="77777777" w:rsidR="00150A58" w:rsidRDefault="00837037" w:rsidP="00B27DAC">
      <w:pPr>
        <w:pStyle w:val="Tiu20"/>
        <w:keepNext/>
        <w:keepLines/>
        <w:numPr>
          <w:ilvl w:val="0"/>
          <w:numId w:val="794"/>
        </w:numPr>
        <w:tabs>
          <w:tab w:val="left" w:pos="565"/>
        </w:tabs>
        <w:spacing w:after="0" w:line="240" w:lineRule="auto"/>
        <w:rPr>
          <w:sz w:val="28"/>
          <w:szCs w:val="28"/>
        </w:rPr>
      </w:pPr>
      <w:bookmarkStart w:id="7415" w:name="bookmark7547"/>
      <w:bookmarkStart w:id="7416" w:name="bookmark7548"/>
      <w:bookmarkEnd w:id="7415"/>
      <w:r>
        <w:rPr>
          <w:sz w:val="28"/>
          <w:szCs w:val="28"/>
        </w:rPr>
        <w:t>TIẾN TRÌNH DẠY HỌC</w:t>
      </w:r>
      <w:bookmarkEnd w:id="7416"/>
    </w:p>
    <w:p w14:paraId="0807D263" w14:textId="77777777" w:rsidR="00150A58" w:rsidRDefault="00837037" w:rsidP="00B27DAC">
      <w:pPr>
        <w:pStyle w:val="Tiu20"/>
        <w:keepNext/>
        <w:keepLines/>
        <w:numPr>
          <w:ilvl w:val="0"/>
          <w:numId w:val="796"/>
        </w:numPr>
        <w:tabs>
          <w:tab w:val="left" w:pos="448"/>
        </w:tabs>
        <w:spacing w:after="0" w:line="240" w:lineRule="auto"/>
        <w:rPr>
          <w:sz w:val="28"/>
          <w:szCs w:val="28"/>
        </w:rPr>
      </w:pPr>
      <w:bookmarkStart w:id="7417" w:name="bookmark7549"/>
      <w:bookmarkStart w:id="7418" w:name="bookmark7546"/>
      <w:bookmarkStart w:id="7419" w:name="bookmark7550"/>
      <w:bookmarkStart w:id="7420" w:name="bookmark7545"/>
      <w:bookmarkEnd w:id="7417"/>
      <w:r>
        <w:rPr>
          <w:sz w:val="28"/>
          <w:szCs w:val="28"/>
        </w:rPr>
        <w:t>HOẠT ĐỘNG KHỞI ĐỘNG (MỞ ĐẰU)</w:t>
      </w:r>
      <w:bookmarkEnd w:id="7418"/>
      <w:bookmarkEnd w:id="7419"/>
      <w:bookmarkEnd w:id="7420"/>
    </w:p>
    <w:p w14:paraId="2F1ED7CA" w14:textId="77777777" w:rsidR="00150A58" w:rsidRDefault="00837037" w:rsidP="00B27DAC">
      <w:pPr>
        <w:pStyle w:val="Vnbnnidung0"/>
        <w:numPr>
          <w:ilvl w:val="0"/>
          <w:numId w:val="797"/>
        </w:numPr>
        <w:tabs>
          <w:tab w:val="left" w:pos="385"/>
        </w:tabs>
        <w:spacing w:after="0" w:line="240" w:lineRule="auto"/>
        <w:rPr>
          <w:sz w:val="28"/>
          <w:szCs w:val="28"/>
        </w:rPr>
      </w:pPr>
      <w:bookmarkStart w:id="7421" w:name="bookmark7551"/>
      <w:bookmarkEnd w:id="7421"/>
      <w:r>
        <w:rPr>
          <w:b/>
          <w:bCs/>
          <w:sz w:val="28"/>
          <w:szCs w:val="28"/>
        </w:rPr>
        <w:t xml:space="preserve">Mục tiêu: </w:t>
      </w:r>
      <w:r>
        <w:rPr>
          <w:sz w:val="28"/>
          <w:szCs w:val="28"/>
        </w:rPr>
        <w:t>Tạo tâm thế hứng thú cho học sinh và từng bước làm quen bài học.</w:t>
      </w:r>
    </w:p>
    <w:p w14:paraId="4D492039" w14:textId="77777777" w:rsidR="00150A58" w:rsidRDefault="00837037" w:rsidP="00B27DAC">
      <w:pPr>
        <w:pStyle w:val="Vnbnnidung0"/>
        <w:numPr>
          <w:ilvl w:val="0"/>
          <w:numId w:val="797"/>
        </w:numPr>
        <w:tabs>
          <w:tab w:val="left" w:pos="395"/>
        </w:tabs>
        <w:spacing w:after="0" w:line="240" w:lineRule="auto"/>
        <w:rPr>
          <w:sz w:val="28"/>
          <w:szCs w:val="28"/>
        </w:rPr>
      </w:pPr>
      <w:bookmarkStart w:id="7422" w:name="bookmark7552"/>
      <w:bookmarkEnd w:id="7422"/>
      <w:r>
        <w:rPr>
          <w:b/>
          <w:bCs/>
          <w:sz w:val="28"/>
          <w:szCs w:val="28"/>
        </w:rPr>
        <w:t xml:space="preserve">Nội dung: </w:t>
      </w:r>
      <w:r>
        <w:rPr>
          <w:sz w:val="28"/>
          <w:szCs w:val="28"/>
        </w:rPr>
        <w:t>GV tổ chức hoạt động</w:t>
      </w:r>
    </w:p>
    <w:p w14:paraId="0965FB42" w14:textId="77777777" w:rsidR="00150A58" w:rsidRDefault="00837037" w:rsidP="00B27DAC">
      <w:pPr>
        <w:pStyle w:val="Vnbnnidung0"/>
        <w:numPr>
          <w:ilvl w:val="0"/>
          <w:numId w:val="797"/>
        </w:numPr>
        <w:tabs>
          <w:tab w:val="left" w:pos="395"/>
        </w:tabs>
        <w:spacing w:after="0" w:line="240" w:lineRule="auto"/>
        <w:rPr>
          <w:sz w:val="28"/>
          <w:szCs w:val="28"/>
        </w:rPr>
      </w:pPr>
      <w:bookmarkStart w:id="7423" w:name="bookmark7553"/>
      <w:bookmarkEnd w:id="7423"/>
      <w:r>
        <w:rPr>
          <w:b/>
          <w:bCs/>
          <w:sz w:val="28"/>
          <w:szCs w:val="28"/>
        </w:rPr>
        <w:t xml:space="preserve">Sản phẩm: </w:t>
      </w:r>
      <w:r>
        <w:rPr>
          <w:sz w:val="28"/>
          <w:szCs w:val="28"/>
        </w:rPr>
        <w:t>kết quả thực hiện của HS</w:t>
      </w:r>
    </w:p>
    <w:p w14:paraId="2864D092" w14:textId="77777777" w:rsidR="00150A58" w:rsidRDefault="00837037" w:rsidP="00B27DAC">
      <w:pPr>
        <w:pStyle w:val="Tiu20"/>
        <w:keepNext/>
        <w:keepLines/>
        <w:numPr>
          <w:ilvl w:val="0"/>
          <w:numId w:val="797"/>
        </w:numPr>
        <w:tabs>
          <w:tab w:val="left" w:pos="395"/>
        </w:tabs>
        <w:spacing w:after="0" w:line="240" w:lineRule="auto"/>
        <w:rPr>
          <w:sz w:val="28"/>
          <w:szCs w:val="28"/>
        </w:rPr>
      </w:pPr>
      <w:bookmarkStart w:id="7424" w:name="bookmark7556"/>
      <w:bookmarkStart w:id="7425" w:name="bookmark7557"/>
      <w:bookmarkStart w:id="7426" w:name="bookmark7554"/>
      <w:bookmarkStart w:id="7427" w:name="bookmark7555"/>
      <w:bookmarkEnd w:id="7424"/>
      <w:r>
        <w:rPr>
          <w:sz w:val="28"/>
          <w:szCs w:val="28"/>
        </w:rPr>
        <w:t>Tổ chúc thực hiện:</w:t>
      </w:r>
      <w:bookmarkEnd w:id="7425"/>
      <w:bookmarkEnd w:id="7426"/>
      <w:bookmarkEnd w:id="7427"/>
    </w:p>
    <w:p w14:paraId="3EA2305B" w14:textId="77777777" w:rsidR="00150A58" w:rsidRDefault="00837037" w:rsidP="00A5492F">
      <w:pPr>
        <w:pStyle w:val="Vnbnnidung0"/>
        <w:spacing w:after="0" w:line="240" w:lineRule="auto"/>
        <w:rPr>
          <w:sz w:val="28"/>
          <w:szCs w:val="28"/>
        </w:rPr>
      </w:pPr>
      <w:r>
        <w:rPr>
          <w:sz w:val="28"/>
          <w:szCs w:val="28"/>
        </w:rPr>
        <w:t>GV cho HS hát hoặc chơi một trò chơi để tạo không khí vui vẻ trước khi vào hoạt động.</w:t>
      </w:r>
    </w:p>
    <w:p w14:paraId="6F25D930" w14:textId="77777777" w:rsidR="00150A58" w:rsidRDefault="00837037" w:rsidP="00B27DAC">
      <w:pPr>
        <w:pStyle w:val="Vnbnnidung0"/>
        <w:numPr>
          <w:ilvl w:val="0"/>
          <w:numId w:val="796"/>
        </w:numPr>
        <w:tabs>
          <w:tab w:val="left" w:pos="448"/>
        </w:tabs>
        <w:spacing w:after="0" w:line="240" w:lineRule="auto"/>
        <w:rPr>
          <w:sz w:val="28"/>
          <w:szCs w:val="28"/>
        </w:rPr>
      </w:pPr>
      <w:bookmarkStart w:id="7428" w:name="bookmark7558"/>
      <w:bookmarkEnd w:id="7428"/>
      <w:r>
        <w:rPr>
          <w:b/>
          <w:bCs/>
          <w:sz w:val="28"/>
          <w:szCs w:val="28"/>
        </w:rPr>
        <w:t>HOẠT ĐÔNG HÌNH THÀNH KIẾN THÚC</w:t>
      </w:r>
    </w:p>
    <w:p w14:paraId="1A0A073E" w14:textId="77777777" w:rsidR="00150A58" w:rsidRDefault="00837037" w:rsidP="00A5492F">
      <w:pPr>
        <w:pStyle w:val="Tiu20"/>
        <w:keepNext/>
        <w:keepLines/>
        <w:spacing w:after="0" w:line="240" w:lineRule="auto"/>
        <w:rPr>
          <w:sz w:val="28"/>
          <w:szCs w:val="28"/>
        </w:rPr>
      </w:pPr>
      <w:bookmarkStart w:id="7429" w:name="bookmark7561"/>
      <w:r>
        <w:rPr>
          <w:sz w:val="28"/>
          <w:szCs w:val="28"/>
        </w:rPr>
        <w:t>Hoạt động 1: Tìm hiểu hoạt động đặc trưng và vai trò của nghề truyền thống</w:t>
      </w:r>
      <w:bookmarkEnd w:id="7429"/>
    </w:p>
    <w:p w14:paraId="0DC4924B" w14:textId="77777777" w:rsidR="00150A58" w:rsidRDefault="00837037" w:rsidP="00B27DAC">
      <w:pPr>
        <w:pStyle w:val="Tiu20"/>
        <w:keepNext/>
        <w:keepLines/>
        <w:numPr>
          <w:ilvl w:val="0"/>
          <w:numId w:val="798"/>
        </w:numPr>
        <w:tabs>
          <w:tab w:val="left" w:pos="380"/>
        </w:tabs>
        <w:spacing w:after="0" w:line="240" w:lineRule="auto"/>
        <w:rPr>
          <w:sz w:val="28"/>
          <w:szCs w:val="28"/>
        </w:rPr>
      </w:pPr>
      <w:bookmarkStart w:id="7430" w:name="bookmark7562"/>
      <w:bookmarkStart w:id="7431" w:name="bookmark7559"/>
      <w:bookmarkStart w:id="7432" w:name="bookmark7563"/>
      <w:bookmarkStart w:id="7433" w:name="bookmark7560"/>
      <w:bookmarkEnd w:id="7430"/>
      <w:r>
        <w:rPr>
          <w:sz w:val="28"/>
          <w:szCs w:val="28"/>
        </w:rPr>
        <w:t>Mục tiêu:</w:t>
      </w:r>
      <w:bookmarkEnd w:id="7431"/>
      <w:bookmarkEnd w:id="7432"/>
      <w:bookmarkEnd w:id="7433"/>
    </w:p>
    <w:p w14:paraId="492D06A3" w14:textId="77777777" w:rsidR="00150A58" w:rsidRDefault="00837037" w:rsidP="00A5492F">
      <w:pPr>
        <w:pStyle w:val="Vnbnnidung0"/>
        <w:spacing w:after="0" w:line="240" w:lineRule="auto"/>
        <w:rPr>
          <w:sz w:val="28"/>
          <w:szCs w:val="28"/>
        </w:rPr>
      </w:pPr>
      <w:r>
        <w:rPr>
          <w:sz w:val="28"/>
          <w:szCs w:val="28"/>
        </w:rPr>
        <w:t>-Nêu được tên một số nghề truyền thống ở địa phương và nước ta;</w:t>
      </w:r>
    </w:p>
    <w:p w14:paraId="5F646851" w14:textId="77777777" w:rsidR="00150A58" w:rsidRDefault="00837037" w:rsidP="00A5492F">
      <w:pPr>
        <w:pStyle w:val="Vnbnnidung0"/>
        <w:spacing w:after="0" w:line="240" w:lineRule="auto"/>
        <w:rPr>
          <w:sz w:val="28"/>
          <w:szCs w:val="28"/>
        </w:rPr>
      </w:pPr>
      <w:r>
        <w:rPr>
          <w:sz w:val="28"/>
          <w:szCs w:val="28"/>
        </w:rPr>
        <w:t>-Nêu được hoạt động đặc trưng và vai trò của nghề truyền thống;</w:t>
      </w:r>
      <w:r>
        <w:rPr>
          <w:sz w:val="28"/>
          <w:szCs w:val="28"/>
        </w:rPr>
        <w:br w:type="page"/>
      </w:r>
    </w:p>
    <w:p w14:paraId="2A02C1BF" w14:textId="77777777" w:rsidR="00150A58" w:rsidRDefault="00837037" w:rsidP="00A5492F">
      <w:pPr>
        <w:pStyle w:val="Vnbnnidung0"/>
        <w:spacing w:after="0" w:line="240" w:lineRule="auto"/>
        <w:rPr>
          <w:sz w:val="28"/>
          <w:szCs w:val="28"/>
        </w:rPr>
      </w:pPr>
      <w:r>
        <w:rPr>
          <w:sz w:val="28"/>
          <w:szCs w:val="28"/>
        </w:rPr>
        <w:lastRenderedPageBreak/>
        <w:t>- Biết được: nghề truyền thống là một bộ phận quan trọng của thế giới nghề nghiệp ở nước ta.</w:t>
      </w:r>
    </w:p>
    <w:p w14:paraId="46CF7974" w14:textId="77777777" w:rsidR="00150A58" w:rsidRDefault="00837037" w:rsidP="00B27DAC">
      <w:pPr>
        <w:pStyle w:val="Vnbnnidung0"/>
        <w:numPr>
          <w:ilvl w:val="0"/>
          <w:numId w:val="798"/>
        </w:numPr>
        <w:tabs>
          <w:tab w:val="left" w:pos="390"/>
        </w:tabs>
        <w:spacing w:after="0" w:line="240" w:lineRule="auto"/>
        <w:rPr>
          <w:sz w:val="28"/>
          <w:szCs w:val="28"/>
        </w:rPr>
      </w:pPr>
      <w:bookmarkStart w:id="7434" w:name="bookmark7564"/>
      <w:bookmarkEnd w:id="7434"/>
      <w:r>
        <w:rPr>
          <w:b/>
          <w:bCs/>
          <w:sz w:val="28"/>
          <w:szCs w:val="28"/>
        </w:rPr>
        <w:t>Nội dung:</w:t>
      </w:r>
    </w:p>
    <w:p w14:paraId="20733268" w14:textId="77777777" w:rsidR="00150A58" w:rsidRDefault="00837037" w:rsidP="00B27DAC">
      <w:pPr>
        <w:pStyle w:val="Vnbnnidung0"/>
        <w:numPr>
          <w:ilvl w:val="0"/>
          <w:numId w:val="798"/>
        </w:numPr>
        <w:tabs>
          <w:tab w:val="left" w:pos="365"/>
        </w:tabs>
        <w:spacing w:after="0" w:line="240" w:lineRule="auto"/>
        <w:rPr>
          <w:sz w:val="28"/>
          <w:szCs w:val="28"/>
        </w:rPr>
      </w:pPr>
      <w:bookmarkStart w:id="7435" w:name="bookmark7565"/>
      <w:bookmarkEnd w:id="7435"/>
      <w:r>
        <w:rPr>
          <w:b/>
          <w:bCs/>
          <w:sz w:val="28"/>
          <w:szCs w:val="28"/>
        </w:rPr>
        <w:t>Sản phẩm:</w:t>
      </w:r>
    </w:p>
    <w:p w14:paraId="7E617C65" w14:textId="77777777" w:rsidR="00150A58" w:rsidRDefault="00837037" w:rsidP="00B27DAC">
      <w:pPr>
        <w:pStyle w:val="Vnbnnidung0"/>
        <w:numPr>
          <w:ilvl w:val="0"/>
          <w:numId w:val="798"/>
        </w:numPr>
        <w:tabs>
          <w:tab w:val="left" w:pos="395"/>
        </w:tabs>
        <w:spacing w:after="0" w:line="240" w:lineRule="auto"/>
        <w:rPr>
          <w:sz w:val="28"/>
          <w:szCs w:val="28"/>
        </w:rPr>
      </w:pPr>
      <w:bookmarkStart w:id="7436" w:name="bookmark7566"/>
      <w:bookmarkEnd w:id="7436"/>
      <w:r>
        <w:rPr>
          <w:b/>
          <w:bCs/>
          <w:sz w:val="28"/>
          <w:szCs w:val="28"/>
        </w:rPr>
        <w:t>Tổ chức thực hiện:</w:t>
      </w:r>
    </w:p>
    <w:tbl>
      <w:tblPr>
        <w:tblW w:w="0" w:type="auto"/>
        <w:jc w:val="center"/>
        <w:tblLayout w:type="fixed"/>
        <w:tblCellMar>
          <w:left w:w="10" w:type="dxa"/>
          <w:right w:w="10" w:type="dxa"/>
        </w:tblCellMar>
        <w:tblLook w:val="04A0" w:firstRow="1" w:lastRow="0" w:firstColumn="1" w:lastColumn="0" w:noHBand="0" w:noVBand="1"/>
      </w:tblPr>
      <w:tblGrid>
        <w:gridCol w:w="5113"/>
        <w:gridCol w:w="4130"/>
      </w:tblGrid>
      <w:tr w:rsidR="00150A58" w14:paraId="19E444B4" w14:textId="77777777">
        <w:trPr>
          <w:trHeight w:hRule="exact" w:val="720"/>
          <w:jc w:val="center"/>
        </w:trPr>
        <w:tc>
          <w:tcPr>
            <w:tcW w:w="5113" w:type="dxa"/>
            <w:tcBorders>
              <w:top w:val="single" w:sz="4" w:space="0" w:color="auto"/>
              <w:left w:val="single" w:sz="4" w:space="0" w:color="auto"/>
            </w:tcBorders>
            <w:shd w:val="clear" w:color="auto" w:fill="FFFFFF"/>
            <w:vAlign w:val="center"/>
          </w:tcPr>
          <w:p w14:paraId="7CEE2CDE" w14:textId="77777777" w:rsidR="00150A58" w:rsidRDefault="00837037" w:rsidP="00A5492F">
            <w:pPr>
              <w:pStyle w:val="Khc0"/>
              <w:spacing w:after="0" w:line="240" w:lineRule="auto"/>
              <w:ind w:firstLine="820"/>
              <w:jc w:val="both"/>
              <w:rPr>
                <w:sz w:val="28"/>
                <w:szCs w:val="28"/>
              </w:rPr>
            </w:pPr>
            <w:r>
              <w:rPr>
                <w:b/>
                <w:bCs/>
                <w:sz w:val="28"/>
                <w:szCs w:val="28"/>
              </w:rPr>
              <w:t>HOẠT ĐỘNG CỦA GV - HS</w:t>
            </w:r>
          </w:p>
        </w:tc>
        <w:tc>
          <w:tcPr>
            <w:tcW w:w="4130" w:type="dxa"/>
            <w:tcBorders>
              <w:top w:val="single" w:sz="4" w:space="0" w:color="auto"/>
              <w:left w:val="single" w:sz="4" w:space="0" w:color="auto"/>
              <w:right w:val="single" w:sz="4" w:space="0" w:color="auto"/>
            </w:tcBorders>
            <w:shd w:val="clear" w:color="auto" w:fill="FFFFFF"/>
            <w:vAlign w:val="center"/>
          </w:tcPr>
          <w:p w14:paraId="583C3C5B" w14:textId="77777777" w:rsidR="00150A58" w:rsidRDefault="00837037" w:rsidP="00A5492F">
            <w:pPr>
              <w:pStyle w:val="Khc0"/>
              <w:spacing w:after="0" w:line="240" w:lineRule="auto"/>
              <w:jc w:val="center"/>
              <w:rPr>
                <w:sz w:val="28"/>
                <w:szCs w:val="28"/>
              </w:rPr>
            </w:pPr>
            <w:r>
              <w:rPr>
                <w:b/>
                <w:bCs/>
                <w:sz w:val="28"/>
                <w:szCs w:val="28"/>
              </w:rPr>
              <w:t>DỤ KIẾN SẢN PHẨM</w:t>
            </w:r>
          </w:p>
        </w:tc>
      </w:tr>
      <w:tr w:rsidR="00150A58" w14:paraId="6DC844D3" w14:textId="77777777">
        <w:trPr>
          <w:trHeight w:hRule="exact" w:val="8908"/>
          <w:jc w:val="center"/>
        </w:trPr>
        <w:tc>
          <w:tcPr>
            <w:tcW w:w="5113" w:type="dxa"/>
            <w:tcBorders>
              <w:top w:val="single" w:sz="4" w:space="0" w:color="auto"/>
              <w:left w:val="single" w:sz="4" w:space="0" w:color="auto"/>
              <w:bottom w:val="single" w:sz="4" w:space="0" w:color="auto"/>
            </w:tcBorders>
            <w:shd w:val="clear" w:color="auto" w:fill="FFFFFF"/>
          </w:tcPr>
          <w:p w14:paraId="652C7878" w14:textId="77777777" w:rsidR="00150A58" w:rsidRDefault="00837037" w:rsidP="00A5492F">
            <w:pPr>
              <w:pStyle w:val="Khc0"/>
              <w:spacing w:after="0" w:line="240" w:lineRule="auto"/>
              <w:jc w:val="both"/>
              <w:rPr>
                <w:sz w:val="28"/>
                <w:szCs w:val="28"/>
              </w:rPr>
            </w:pPr>
            <w:r>
              <w:rPr>
                <w:b/>
                <w:bCs/>
                <w:sz w:val="28"/>
                <w:szCs w:val="28"/>
              </w:rPr>
              <w:t>Bước 1: GV chuyển giao nhiệm vụ học tập</w:t>
            </w:r>
          </w:p>
          <w:p w14:paraId="76166D94" w14:textId="77777777" w:rsidR="00150A58" w:rsidRDefault="00837037" w:rsidP="00B27DAC">
            <w:pPr>
              <w:pStyle w:val="Khc0"/>
              <w:numPr>
                <w:ilvl w:val="0"/>
                <w:numId w:val="799"/>
              </w:numPr>
              <w:tabs>
                <w:tab w:val="left" w:pos="190"/>
              </w:tabs>
              <w:spacing w:after="0" w:line="240" w:lineRule="auto"/>
              <w:jc w:val="both"/>
              <w:rPr>
                <w:sz w:val="28"/>
                <w:szCs w:val="28"/>
              </w:rPr>
            </w:pPr>
            <w:r>
              <w:rPr>
                <w:sz w:val="28"/>
                <w:szCs w:val="28"/>
              </w:rPr>
              <w:t>GV yêu cầu HS kế lại những điều đã trải nghiệm qua hoạt động tim hiểu các làng nghề truyền thống ở tiết sinh hoạt dưới cờ đầu tuần.</w:t>
            </w:r>
          </w:p>
          <w:p w14:paraId="5576CCBD" w14:textId="77777777" w:rsidR="00150A58" w:rsidRDefault="00837037" w:rsidP="00B27DAC">
            <w:pPr>
              <w:pStyle w:val="Khc0"/>
              <w:numPr>
                <w:ilvl w:val="0"/>
                <w:numId w:val="799"/>
              </w:numPr>
              <w:tabs>
                <w:tab w:val="left" w:pos="175"/>
              </w:tabs>
              <w:spacing w:after="0" w:line="240" w:lineRule="auto"/>
              <w:jc w:val="both"/>
              <w:rPr>
                <w:sz w:val="28"/>
                <w:szCs w:val="28"/>
              </w:rPr>
            </w:pPr>
            <w:r>
              <w:rPr>
                <w:sz w:val="28"/>
                <w:szCs w:val="28"/>
              </w:rPr>
              <w:t>Tổ chức cho HS xem một số video về các nghề truyền thống như nghề: gốm sứ Bát Tràng, gốm Chu Đậu, chiếu cói Nga Sơn, chiếu cói Kim Son, đá mĩ nghệ Non Nước, trồng hoa đào ở Nhật Tân, trồng hoa ớ Sa Đéc,...</w:t>
            </w:r>
          </w:p>
          <w:p w14:paraId="49993FCF" w14:textId="77777777" w:rsidR="00150A58" w:rsidRDefault="00837037" w:rsidP="00A5492F">
            <w:pPr>
              <w:pStyle w:val="Khc0"/>
              <w:spacing w:after="0" w:line="240" w:lineRule="auto"/>
              <w:jc w:val="both"/>
              <w:rPr>
                <w:sz w:val="28"/>
                <w:szCs w:val="28"/>
              </w:rPr>
            </w:pPr>
            <w:r>
              <w:rPr>
                <w:sz w:val="28"/>
                <w:szCs w:val="28"/>
              </w:rPr>
              <w:t>GV yêu</w:t>
            </w:r>
          </w:p>
          <w:p w14:paraId="1731B72D" w14:textId="77777777" w:rsidR="00150A58" w:rsidRDefault="00837037" w:rsidP="00A5492F">
            <w:pPr>
              <w:pStyle w:val="Khc0"/>
              <w:spacing w:after="0" w:line="240" w:lineRule="auto"/>
              <w:jc w:val="both"/>
              <w:rPr>
                <w:sz w:val="28"/>
                <w:szCs w:val="28"/>
              </w:rPr>
            </w:pPr>
            <w:r>
              <w:rPr>
                <w:sz w:val="28"/>
                <w:szCs w:val="28"/>
              </w:rPr>
              <w:t>cầu HS hoạt động nhóm đế thảo luận về nghề truyền thống theo các gợi ý sau:</w:t>
            </w:r>
          </w:p>
          <w:p w14:paraId="694CFE0E" w14:textId="77777777" w:rsidR="00150A58" w:rsidRDefault="00837037" w:rsidP="00A5492F">
            <w:pPr>
              <w:pStyle w:val="Khc0"/>
              <w:spacing w:after="0" w:line="240" w:lineRule="auto"/>
              <w:jc w:val="both"/>
              <w:rPr>
                <w:sz w:val="28"/>
                <w:szCs w:val="28"/>
              </w:rPr>
            </w:pPr>
            <w:r>
              <w:rPr>
                <w:sz w:val="28"/>
                <w:szCs w:val="28"/>
              </w:rPr>
              <w:t>+ Kể tên các nghề truyền thống ở nước ta mà em biết.</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14:paraId="49BB4E94" w14:textId="77777777" w:rsidR="00150A58" w:rsidRDefault="00837037" w:rsidP="00A5492F">
            <w:pPr>
              <w:pStyle w:val="Khc0"/>
              <w:spacing w:after="0" w:line="240" w:lineRule="auto"/>
              <w:rPr>
                <w:sz w:val="28"/>
                <w:szCs w:val="28"/>
              </w:rPr>
            </w:pPr>
            <w:r>
              <w:rPr>
                <w:b/>
                <w:bCs/>
                <w:sz w:val="28"/>
                <w:szCs w:val="28"/>
              </w:rPr>
              <w:t>1. Tìm hiểu hoạt động đặc trưng và vai trò của nghề truyền thống</w:t>
            </w:r>
          </w:p>
          <w:p w14:paraId="31C26865" w14:textId="77777777" w:rsidR="00150A58" w:rsidRDefault="00837037" w:rsidP="00A5492F">
            <w:pPr>
              <w:pStyle w:val="Khc0"/>
              <w:spacing w:after="0" w:line="240" w:lineRule="auto"/>
              <w:jc w:val="both"/>
              <w:rPr>
                <w:sz w:val="28"/>
                <w:szCs w:val="28"/>
              </w:rPr>
            </w:pPr>
            <w:r>
              <w:rPr>
                <w:sz w:val="28"/>
                <w:szCs w:val="28"/>
              </w:rPr>
              <w:t>+ Nghề truyền thống là nghề có từ lâu đời, được truyền từ thế hệ này sang thế hệ khác và thường cắn với tên cùa địa phương - nơi có nghề truyên thống hoặc ông/ bà tố của nghề, sản phẩm của nghề mang đậm bản sắc văn hoá dân tộc.</w:t>
            </w:r>
          </w:p>
          <w:p w14:paraId="0A2BC25C" w14:textId="77777777" w:rsidR="00150A58" w:rsidRDefault="00837037" w:rsidP="00A5492F">
            <w:pPr>
              <w:pStyle w:val="Khc0"/>
              <w:spacing w:after="0" w:line="240" w:lineRule="auto"/>
              <w:jc w:val="both"/>
              <w:rPr>
                <w:sz w:val="28"/>
                <w:szCs w:val="28"/>
              </w:rPr>
            </w:pPr>
            <w:r>
              <w:rPr>
                <w:sz w:val="28"/>
                <w:szCs w:val="28"/>
              </w:rPr>
              <w:t>+ Nước ta có rất nhiễu nghề truyền thống. Hầu như ở địa phương nào của nước ta cũng có nghề truyền thống.</w:t>
            </w:r>
          </w:p>
          <w:p w14:paraId="4BCC0AD4" w14:textId="77777777" w:rsidR="00150A58" w:rsidRDefault="00837037" w:rsidP="00A5492F">
            <w:pPr>
              <w:pStyle w:val="Khc0"/>
              <w:spacing w:after="0" w:line="240" w:lineRule="auto"/>
              <w:jc w:val="both"/>
              <w:rPr>
                <w:sz w:val="28"/>
                <w:szCs w:val="28"/>
              </w:rPr>
            </w:pPr>
            <w:r>
              <w:rPr>
                <w:sz w:val="28"/>
                <w:szCs w:val="28"/>
              </w:rPr>
              <w:t>+ Mồi nghề truyền thống đều có những hoạt động đặc trưng riêng, nhưng tất cả các nghề truyền thống đều có những hoạt động đặc trưng chung sau đây: Người thợ thủ công</w:t>
            </w:r>
          </w:p>
        </w:tc>
      </w:tr>
    </w:tbl>
    <w:p w14:paraId="37053C61" w14:textId="77777777" w:rsidR="00150A58" w:rsidRDefault="00837037" w:rsidP="00A5492F">
      <w:pPr>
        <w:rPr>
          <w:rFonts w:ascii="Times New Roman" w:hAnsi="Times New Roman" w:cs="Times New Roman"/>
          <w:sz w:val="28"/>
          <w:szCs w:val="28"/>
        </w:rPr>
      </w:pPr>
      <w:r>
        <w:rPr>
          <w:rFonts w:ascii="Times New Roman" w:hAnsi="Times New Roman" w:cs="Times New Roman"/>
          <w:sz w:val="28"/>
          <w:szCs w:val="28"/>
        </w:rPr>
        <w:br w:type="page"/>
      </w:r>
    </w:p>
    <w:tbl>
      <w:tblPr>
        <w:tblW w:w="0" w:type="auto"/>
        <w:jc w:val="center"/>
        <w:tblLayout w:type="fixed"/>
        <w:tblCellMar>
          <w:left w:w="10" w:type="dxa"/>
          <w:right w:w="10" w:type="dxa"/>
        </w:tblCellMar>
        <w:tblLook w:val="04A0" w:firstRow="1" w:lastRow="0" w:firstColumn="1" w:lastColumn="0" w:noHBand="0" w:noVBand="1"/>
      </w:tblPr>
      <w:tblGrid>
        <w:gridCol w:w="5113"/>
        <w:gridCol w:w="4130"/>
      </w:tblGrid>
      <w:tr w:rsidR="00150A58" w14:paraId="315C5EF0" w14:textId="77777777">
        <w:trPr>
          <w:trHeight w:hRule="exact" w:val="905"/>
          <w:jc w:val="center"/>
        </w:trPr>
        <w:tc>
          <w:tcPr>
            <w:tcW w:w="5113" w:type="dxa"/>
            <w:tcBorders>
              <w:top w:val="single" w:sz="4" w:space="0" w:color="auto"/>
              <w:left w:val="single" w:sz="4" w:space="0" w:color="auto"/>
            </w:tcBorders>
            <w:shd w:val="clear" w:color="auto" w:fill="FFFFFF"/>
          </w:tcPr>
          <w:p w14:paraId="5EEA141A" w14:textId="77777777" w:rsidR="00150A58" w:rsidRDefault="00837037" w:rsidP="00A5492F">
            <w:pPr>
              <w:pStyle w:val="Khc0"/>
              <w:spacing w:after="0" w:line="240" w:lineRule="auto"/>
              <w:jc w:val="both"/>
              <w:rPr>
                <w:sz w:val="28"/>
                <w:szCs w:val="28"/>
              </w:rPr>
            </w:pPr>
            <w:r>
              <w:rPr>
                <w:sz w:val="28"/>
                <w:szCs w:val="28"/>
              </w:rPr>
              <w:lastRenderedPageBreak/>
              <w:t>+ Nghề truyền thống có những hoạt động đặc trưng nào?</w:t>
            </w:r>
          </w:p>
        </w:tc>
        <w:tc>
          <w:tcPr>
            <w:tcW w:w="4130" w:type="dxa"/>
            <w:tcBorders>
              <w:top w:val="single" w:sz="4" w:space="0" w:color="auto"/>
              <w:left w:val="single" w:sz="4" w:space="0" w:color="auto"/>
              <w:right w:val="single" w:sz="4" w:space="0" w:color="auto"/>
            </w:tcBorders>
            <w:shd w:val="clear" w:color="auto" w:fill="FFFFFF"/>
          </w:tcPr>
          <w:p w14:paraId="5512127E" w14:textId="77777777" w:rsidR="00150A58" w:rsidRDefault="00837037" w:rsidP="00A5492F">
            <w:pPr>
              <w:pStyle w:val="Khc0"/>
              <w:spacing w:after="0" w:line="240" w:lineRule="auto"/>
              <w:jc w:val="both"/>
              <w:rPr>
                <w:sz w:val="28"/>
                <w:szCs w:val="28"/>
              </w:rPr>
            </w:pPr>
            <w:r>
              <w:rPr>
                <w:sz w:val="28"/>
                <w:szCs w:val="28"/>
              </w:rPr>
              <w:t>làm các sản phấm thủ công bằng đôi tay khéo léo từ những nguyên liệu</w:t>
            </w:r>
          </w:p>
        </w:tc>
      </w:tr>
      <w:tr w:rsidR="00150A58" w14:paraId="7A862433" w14:textId="77777777">
        <w:trPr>
          <w:trHeight w:hRule="exact" w:val="983"/>
          <w:jc w:val="center"/>
        </w:trPr>
        <w:tc>
          <w:tcPr>
            <w:tcW w:w="5113" w:type="dxa"/>
            <w:tcBorders>
              <w:left w:val="single" w:sz="4" w:space="0" w:color="auto"/>
            </w:tcBorders>
            <w:shd w:val="clear" w:color="auto" w:fill="FFFFFF"/>
            <w:vAlign w:val="bottom"/>
          </w:tcPr>
          <w:p w14:paraId="3FB2FDFF" w14:textId="77777777" w:rsidR="00150A58" w:rsidRDefault="00837037" w:rsidP="00A5492F">
            <w:pPr>
              <w:pStyle w:val="Khc0"/>
              <w:spacing w:after="0" w:line="240" w:lineRule="auto"/>
              <w:jc w:val="both"/>
              <w:rPr>
                <w:sz w:val="28"/>
                <w:szCs w:val="28"/>
              </w:rPr>
            </w:pPr>
            <w:r>
              <w:rPr>
                <w:sz w:val="28"/>
                <w:szCs w:val="28"/>
              </w:rPr>
              <w:t>+ Nghề truyền thống có vai trò như thế nào đối với người dân và xã hội?</w:t>
            </w:r>
          </w:p>
        </w:tc>
        <w:tc>
          <w:tcPr>
            <w:tcW w:w="4130" w:type="dxa"/>
            <w:tcBorders>
              <w:left w:val="single" w:sz="4" w:space="0" w:color="auto"/>
              <w:right w:val="single" w:sz="4" w:space="0" w:color="auto"/>
            </w:tcBorders>
            <w:shd w:val="clear" w:color="auto" w:fill="FFFFFF"/>
            <w:vAlign w:val="bottom"/>
          </w:tcPr>
          <w:p w14:paraId="50C6ED30" w14:textId="77777777" w:rsidR="00150A58" w:rsidRDefault="00837037" w:rsidP="00A5492F">
            <w:pPr>
              <w:pStyle w:val="Khc0"/>
              <w:spacing w:after="0" w:line="240" w:lineRule="auto"/>
              <w:jc w:val="both"/>
              <w:rPr>
                <w:sz w:val="28"/>
                <w:szCs w:val="28"/>
              </w:rPr>
            </w:pPr>
            <w:r>
              <w:rPr>
                <w:sz w:val="28"/>
                <w:szCs w:val="28"/>
              </w:rPr>
              <w:t>tự nhiên của địa phương (như: đất sét, ẳá tự nhiên, cây cói, cây</w:t>
            </w:r>
          </w:p>
        </w:tc>
      </w:tr>
      <w:tr w:rsidR="00150A58" w14:paraId="3E5EF8A8" w14:textId="77777777">
        <w:trPr>
          <w:trHeight w:hRule="exact" w:val="1017"/>
          <w:jc w:val="center"/>
        </w:trPr>
        <w:tc>
          <w:tcPr>
            <w:tcW w:w="5113" w:type="dxa"/>
            <w:tcBorders>
              <w:left w:val="single" w:sz="4" w:space="0" w:color="auto"/>
            </w:tcBorders>
            <w:shd w:val="clear" w:color="auto" w:fill="FFFFFF"/>
            <w:vAlign w:val="bottom"/>
          </w:tcPr>
          <w:p w14:paraId="0727A999" w14:textId="77777777" w:rsidR="00150A58" w:rsidRDefault="00837037" w:rsidP="00A5492F">
            <w:pPr>
              <w:pStyle w:val="Khc0"/>
              <w:spacing w:after="0" w:line="240" w:lineRule="auto"/>
              <w:jc w:val="both"/>
              <w:rPr>
                <w:sz w:val="28"/>
                <w:szCs w:val="28"/>
              </w:rPr>
            </w:pPr>
            <w:r>
              <w:rPr>
                <w:sz w:val="28"/>
                <w:szCs w:val="28"/>
              </w:rPr>
              <w:t>+ Dựa vào hoạt động đặc trưng của nghề truyền thống, em nhận thấy ở địa phương em</w:t>
            </w:r>
          </w:p>
        </w:tc>
        <w:tc>
          <w:tcPr>
            <w:tcW w:w="4130" w:type="dxa"/>
            <w:tcBorders>
              <w:left w:val="single" w:sz="4" w:space="0" w:color="auto"/>
              <w:right w:val="single" w:sz="4" w:space="0" w:color="auto"/>
            </w:tcBorders>
            <w:shd w:val="clear" w:color="auto" w:fill="FFFFFF"/>
          </w:tcPr>
          <w:p w14:paraId="17A209CF" w14:textId="77777777" w:rsidR="00150A58" w:rsidRDefault="00837037" w:rsidP="00A5492F">
            <w:pPr>
              <w:pStyle w:val="Khc0"/>
              <w:spacing w:after="0" w:line="240" w:lineRule="auto"/>
              <w:jc w:val="both"/>
              <w:rPr>
                <w:sz w:val="28"/>
                <w:szCs w:val="28"/>
              </w:rPr>
            </w:pPr>
            <w:r>
              <w:rPr>
                <w:sz w:val="28"/>
                <w:szCs w:val="28"/>
              </w:rPr>
              <w:t>lanh,...). Nghề được truyền tứ thế hệ này sang thế hệ khác theo phương</w:t>
            </w:r>
          </w:p>
        </w:tc>
      </w:tr>
      <w:tr w:rsidR="00150A58" w14:paraId="18D55A65" w14:textId="77777777">
        <w:trPr>
          <w:trHeight w:hRule="exact" w:val="812"/>
          <w:jc w:val="center"/>
        </w:trPr>
        <w:tc>
          <w:tcPr>
            <w:tcW w:w="5113" w:type="dxa"/>
            <w:tcBorders>
              <w:left w:val="single" w:sz="4" w:space="0" w:color="auto"/>
            </w:tcBorders>
            <w:shd w:val="clear" w:color="auto" w:fill="FFFFFF"/>
            <w:vAlign w:val="center"/>
          </w:tcPr>
          <w:p w14:paraId="5C76102F" w14:textId="77777777" w:rsidR="00150A58" w:rsidRDefault="00837037" w:rsidP="00A5492F">
            <w:pPr>
              <w:pStyle w:val="Khc0"/>
              <w:spacing w:after="0" w:line="240" w:lineRule="auto"/>
              <w:jc w:val="both"/>
              <w:rPr>
                <w:sz w:val="28"/>
                <w:szCs w:val="28"/>
              </w:rPr>
            </w:pPr>
            <w:r>
              <w:rPr>
                <w:sz w:val="28"/>
                <w:szCs w:val="28"/>
              </w:rPr>
              <w:t>có những nghề truyền thống nào?</w:t>
            </w:r>
          </w:p>
        </w:tc>
        <w:tc>
          <w:tcPr>
            <w:tcW w:w="4130" w:type="dxa"/>
            <w:tcBorders>
              <w:left w:val="single" w:sz="4" w:space="0" w:color="auto"/>
              <w:right w:val="single" w:sz="4" w:space="0" w:color="auto"/>
            </w:tcBorders>
            <w:shd w:val="clear" w:color="auto" w:fill="FFFFFF"/>
          </w:tcPr>
          <w:p w14:paraId="3857BC08" w14:textId="77777777" w:rsidR="00150A58" w:rsidRDefault="00837037" w:rsidP="00A5492F">
            <w:pPr>
              <w:pStyle w:val="Khc0"/>
              <w:spacing w:after="0" w:line="240" w:lineRule="auto"/>
              <w:jc w:val="both"/>
              <w:rPr>
                <w:sz w:val="28"/>
                <w:szCs w:val="28"/>
              </w:rPr>
            </w:pPr>
            <w:r>
              <w:rPr>
                <w:sz w:val="28"/>
                <w:szCs w:val="28"/>
              </w:rPr>
              <w:t>thức truyền nghề tử những người nghệ nhân hoặc thợ lành nghe. Cùng</w:t>
            </w:r>
          </w:p>
        </w:tc>
      </w:tr>
      <w:tr w:rsidR="00150A58" w14:paraId="61A913CA" w14:textId="77777777">
        <w:trPr>
          <w:trHeight w:hRule="exact" w:val="467"/>
          <w:jc w:val="center"/>
        </w:trPr>
        <w:tc>
          <w:tcPr>
            <w:tcW w:w="5113" w:type="dxa"/>
            <w:tcBorders>
              <w:left w:val="single" w:sz="4" w:space="0" w:color="auto"/>
            </w:tcBorders>
            <w:shd w:val="clear" w:color="auto" w:fill="FFFFFF"/>
          </w:tcPr>
          <w:p w14:paraId="4BF9A637" w14:textId="77777777" w:rsidR="00150A58" w:rsidRDefault="00837037" w:rsidP="00A5492F">
            <w:pPr>
              <w:pStyle w:val="Khc0"/>
              <w:spacing w:after="0" w:line="240" w:lineRule="auto"/>
              <w:rPr>
                <w:sz w:val="28"/>
                <w:szCs w:val="28"/>
              </w:rPr>
            </w:pPr>
            <w:r>
              <w:rPr>
                <w:b/>
                <w:bCs/>
                <w:sz w:val="28"/>
                <w:szCs w:val="28"/>
              </w:rPr>
              <w:t>Bưó’c 2: HS thực hiện nhiệm vụ học tập</w:t>
            </w:r>
          </w:p>
        </w:tc>
        <w:tc>
          <w:tcPr>
            <w:tcW w:w="4130" w:type="dxa"/>
            <w:tcBorders>
              <w:left w:val="single" w:sz="4" w:space="0" w:color="auto"/>
              <w:right w:val="single" w:sz="4" w:space="0" w:color="auto"/>
            </w:tcBorders>
            <w:shd w:val="clear" w:color="auto" w:fill="FFFFFF"/>
          </w:tcPr>
          <w:p w14:paraId="436A576F" w14:textId="77777777" w:rsidR="00150A58" w:rsidRDefault="00837037" w:rsidP="00A5492F">
            <w:pPr>
              <w:pStyle w:val="Khc0"/>
              <w:spacing w:after="0" w:line="240" w:lineRule="auto"/>
              <w:jc w:val="both"/>
              <w:rPr>
                <w:sz w:val="28"/>
                <w:szCs w:val="28"/>
              </w:rPr>
            </w:pPr>
            <w:r>
              <w:rPr>
                <w:sz w:val="28"/>
                <w:szCs w:val="28"/>
              </w:rPr>
              <w:t>với đó, nghề truyền thống còn có</w:t>
            </w:r>
          </w:p>
        </w:tc>
      </w:tr>
      <w:tr w:rsidR="00150A58" w14:paraId="53C7664C" w14:textId="77777777">
        <w:trPr>
          <w:trHeight w:hRule="exact" w:val="579"/>
          <w:jc w:val="center"/>
        </w:trPr>
        <w:tc>
          <w:tcPr>
            <w:tcW w:w="5113" w:type="dxa"/>
            <w:tcBorders>
              <w:left w:val="single" w:sz="4" w:space="0" w:color="auto"/>
            </w:tcBorders>
            <w:shd w:val="clear" w:color="auto" w:fill="FFFFFF"/>
            <w:vAlign w:val="center"/>
          </w:tcPr>
          <w:p w14:paraId="2E691DC0" w14:textId="77777777" w:rsidR="00150A58" w:rsidRDefault="00837037" w:rsidP="00A5492F">
            <w:pPr>
              <w:pStyle w:val="Khc0"/>
              <w:spacing w:after="0" w:line="240" w:lineRule="auto"/>
              <w:rPr>
                <w:sz w:val="28"/>
                <w:szCs w:val="28"/>
              </w:rPr>
            </w:pPr>
            <w:r>
              <w:rPr>
                <w:sz w:val="28"/>
                <w:szCs w:val="28"/>
              </w:rPr>
              <w:t>+ HS đọc sgk và thực hiện yêu cầu.</w:t>
            </w:r>
          </w:p>
        </w:tc>
        <w:tc>
          <w:tcPr>
            <w:tcW w:w="4130" w:type="dxa"/>
            <w:tcBorders>
              <w:left w:val="single" w:sz="4" w:space="0" w:color="auto"/>
              <w:right w:val="single" w:sz="4" w:space="0" w:color="auto"/>
            </w:tcBorders>
            <w:shd w:val="clear" w:color="auto" w:fill="FFFFFF"/>
            <w:vAlign w:val="center"/>
          </w:tcPr>
          <w:p w14:paraId="11A721C6" w14:textId="77777777" w:rsidR="00150A58" w:rsidRDefault="00837037" w:rsidP="00A5492F">
            <w:pPr>
              <w:pStyle w:val="Khc0"/>
              <w:spacing w:after="0" w:line="240" w:lineRule="auto"/>
              <w:jc w:val="both"/>
              <w:rPr>
                <w:sz w:val="28"/>
                <w:szCs w:val="28"/>
              </w:rPr>
            </w:pPr>
            <w:r>
              <w:rPr>
                <w:sz w:val="28"/>
                <w:szCs w:val="28"/>
              </w:rPr>
              <w:t>hoạt động đặc trung là giới thiệu sản</w:t>
            </w:r>
          </w:p>
        </w:tc>
      </w:tr>
      <w:tr w:rsidR="00150A58" w14:paraId="7654A465" w14:textId="77777777">
        <w:trPr>
          <w:trHeight w:hRule="exact" w:val="1056"/>
          <w:jc w:val="center"/>
        </w:trPr>
        <w:tc>
          <w:tcPr>
            <w:tcW w:w="5113" w:type="dxa"/>
            <w:tcBorders>
              <w:left w:val="single" w:sz="4" w:space="0" w:color="auto"/>
            </w:tcBorders>
            <w:shd w:val="clear" w:color="auto" w:fill="FFFFFF"/>
          </w:tcPr>
          <w:p w14:paraId="23AC4262" w14:textId="77777777" w:rsidR="00150A58" w:rsidRDefault="00837037" w:rsidP="00A5492F">
            <w:pPr>
              <w:pStyle w:val="Khc0"/>
              <w:spacing w:after="0" w:line="240" w:lineRule="auto"/>
              <w:jc w:val="both"/>
              <w:rPr>
                <w:sz w:val="28"/>
                <w:szCs w:val="28"/>
              </w:rPr>
            </w:pPr>
            <w:r>
              <w:rPr>
                <w:sz w:val="28"/>
                <w:szCs w:val="28"/>
              </w:rPr>
              <w:t>+ GV đến các nhóm theo dõi, hồ trợ HS nếu cần thiết.</w:t>
            </w:r>
          </w:p>
        </w:tc>
        <w:tc>
          <w:tcPr>
            <w:tcW w:w="4130" w:type="dxa"/>
            <w:tcBorders>
              <w:left w:val="single" w:sz="4" w:space="0" w:color="auto"/>
              <w:right w:val="single" w:sz="4" w:space="0" w:color="auto"/>
            </w:tcBorders>
            <w:shd w:val="clear" w:color="auto" w:fill="FFFFFF"/>
          </w:tcPr>
          <w:p w14:paraId="227B7C1A" w14:textId="77777777" w:rsidR="00150A58" w:rsidRDefault="00837037" w:rsidP="00A5492F">
            <w:pPr>
              <w:pStyle w:val="Khc0"/>
              <w:spacing w:after="0" w:line="240" w:lineRule="auto"/>
              <w:jc w:val="both"/>
              <w:rPr>
                <w:sz w:val="28"/>
                <w:szCs w:val="28"/>
              </w:rPr>
            </w:pPr>
            <w:r>
              <w:rPr>
                <w:sz w:val="28"/>
                <w:szCs w:val="28"/>
              </w:rPr>
              <w:t>phẩm thủ công của quê hương đến mọi người.</w:t>
            </w:r>
          </w:p>
        </w:tc>
      </w:tr>
      <w:tr w:rsidR="00150A58" w14:paraId="2E1D82AA" w14:textId="77777777">
        <w:trPr>
          <w:trHeight w:hRule="exact" w:val="968"/>
          <w:jc w:val="center"/>
        </w:trPr>
        <w:tc>
          <w:tcPr>
            <w:tcW w:w="5113" w:type="dxa"/>
            <w:tcBorders>
              <w:left w:val="single" w:sz="4" w:space="0" w:color="auto"/>
            </w:tcBorders>
            <w:shd w:val="clear" w:color="auto" w:fill="FFFFFF"/>
            <w:vAlign w:val="bottom"/>
          </w:tcPr>
          <w:p w14:paraId="2833A450" w14:textId="77777777" w:rsidR="00150A58" w:rsidRDefault="00837037" w:rsidP="00A5492F">
            <w:pPr>
              <w:pStyle w:val="Khc0"/>
              <w:spacing w:after="0" w:line="240" w:lineRule="auto"/>
              <w:jc w:val="both"/>
              <w:rPr>
                <w:sz w:val="28"/>
                <w:szCs w:val="28"/>
              </w:rPr>
            </w:pPr>
            <w:r>
              <w:rPr>
                <w:b/>
                <w:bCs/>
                <w:sz w:val="28"/>
                <w:szCs w:val="28"/>
              </w:rPr>
              <w:t>Bước 3: Báo cáo kết quả hoạt động và thảo ỉuận</w:t>
            </w:r>
          </w:p>
        </w:tc>
        <w:tc>
          <w:tcPr>
            <w:tcW w:w="4130" w:type="dxa"/>
            <w:tcBorders>
              <w:left w:val="single" w:sz="4" w:space="0" w:color="auto"/>
              <w:right w:val="single" w:sz="4" w:space="0" w:color="auto"/>
            </w:tcBorders>
            <w:shd w:val="clear" w:color="auto" w:fill="FFFFFF"/>
            <w:vAlign w:val="bottom"/>
          </w:tcPr>
          <w:p w14:paraId="60336102" w14:textId="77777777" w:rsidR="00150A58" w:rsidRDefault="00837037" w:rsidP="00A5492F">
            <w:pPr>
              <w:pStyle w:val="Khc0"/>
              <w:spacing w:after="0" w:line="240" w:lineRule="auto"/>
              <w:jc w:val="both"/>
              <w:rPr>
                <w:sz w:val="28"/>
                <w:szCs w:val="28"/>
              </w:rPr>
            </w:pPr>
            <w:r>
              <w:rPr>
                <w:sz w:val="28"/>
                <w:szCs w:val="28"/>
              </w:rPr>
              <w:t>+ Nghề truyền thống có vai trò rất quan trọng đối với xã hội vì nghề</w:t>
            </w:r>
          </w:p>
        </w:tc>
      </w:tr>
      <w:tr w:rsidR="00150A58" w14:paraId="67C27994" w14:textId="77777777">
        <w:trPr>
          <w:trHeight w:hRule="exact" w:val="871"/>
          <w:jc w:val="center"/>
        </w:trPr>
        <w:tc>
          <w:tcPr>
            <w:tcW w:w="5113" w:type="dxa"/>
            <w:tcBorders>
              <w:left w:val="single" w:sz="4" w:space="0" w:color="auto"/>
            </w:tcBorders>
            <w:shd w:val="clear" w:color="auto" w:fill="FFFFFF"/>
            <w:vAlign w:val="center"/>
          </w:tcPr>
          <w:p w14:paraId="3D2A6DAE" w14:textId="77777777" w:rsidR="00150A58" w:rsidRDefault="00837037" w:rsidP="00A5492F">
            <w:pPr>
              <w:pStyle w:val="Khc0"/>
              <w:spacing w:after="0" w:line="240" w:lineRule="auto"/>
              <w:jc w:val="both"/>
              <w:rPr>
                <w:sz w:val="28"/>
                <w:szCs w:val="28"/>
              </w:rPr>
            </w:pPr>
            <w:r>
              <w:rPr>
                <w:sz w:val="28"/>
                <w:szCs w:val="28"/>
              </w:rPr>
              <w:t>+ GV gọi 2 bạn đại diện của 2 nhóm trả lời.</w:t>
            </w:r>
          </w:p>
        </w:tc>
        <w:tc>
          <w:tcPr>
            <w:tcW w:w="4130" w:type="dxa"/>
            <w:tcBorders>
              <w:left w:val="single" w:sz="4" w:space="0" w:color="auto"/>
              <w:right w:val="single" w:sz="4" w:space="0" w:color="auto"/>
            </w:tcBorders>
            <w:shd w:val="clear" w:color="auto" w:fill="FFFFFF"/>
          </w:tcPr>
          <w:p w14:paraId="1FBE6F59" w14:textId="77777777" w:rsidR="00150A58" w:rsidRDefault="00837037" w:rsidP="00A5492F">
            <w:pPr>
              <w:pStyle w:val="Khc0"/>
              <w:spacing w:after="0" w:line="240" w:lineRule="auto"/>
              <w:jc w:val="both"/>
              <w:rPr>
                <w:sz w:val="28"/>
                <w:szCs w:val="28"/>
              </w:rPr>
            </w:pPr>
            <w:r>
              <w:rPr>
                <w:sz w:val="28"/>
                <w:szCs w:val="28"/>
              </w:rPr>
              <w:t>truyền thống không chỉ giải quyết công ăn, việc làm cho người lao</w:t>
            </w:r>
          </w:p>
        </w:tc>
      </w:tr>
      <w:tr w:rsidR="00150A58" w14:paraId="5A901181" w14:textId="77777777">
        <w:trPr>
          <w:trHeight w:hRule="exact" w:val="525"/>
          <w:jc w:val="center"/>
        </w:trPr>
        <w:tc>
          <w:tcPr>
            <w:tcW w:w="5113" w:type="dxa"/>
            <w:tcBorders>
              <w:left w:val="single" w:sz="4" w:space="0" w:color="auto"/>
            </w:tcBorders>
            <w:shd w:val="clear" w:color="auto" w:fill="FFFFFF"/>
          </w:tcPr>
          <w:p w14:paraId="2ABF1136" w14:textId="77777777" w:rsidR="00150A58" w:rsidRDefault="00837037" w:rsidP="00A5492F">
            <w:pPr>
              <w:pStyle w:val="Khc0"/>
              <w:spacing w:after="0" w:line="240" w:lineRule="auto"/>
              <w:jc w:val="both"/>
              <w:rPr>
                <w:sz w:val="28"/>
                <w:szCs w:val="28"/>
              </w:rPr>
            </w:pPr>
            <w:r>
              <w:rPr>
                <w:sz w:val="28"/>
                <w:szCs w:val="28"/>
              </w:rPr>
              <w:t>+ GV gọi HS khác nhận xét, đánh giá.</w:t>
            </w:r>
          </w:p>
        </w:tc>
        <w:tc>
          <w:tcPr>
            <w:tcW w:w="4130" w:type="dxa"/>
            <w:tcBorders>
              <w:left w:val="single" w:sz="4" w:space="0" w:color="auto"/>
              <w:right w:val="single" w:sz="4" w:space="0" w:color="auto"/>
            </w:tcBorders>
            <w:shd w:val="clear" w:color="auto" w:fill="FFFFFF"/>
          </w:tcPr>
          <w:p w14:paraId="7F04146A" w14:textId="77777777" w:rsidR="00150A58" w:rsidRDefault="00837037" w:rsidP="00A5492F">
            <w:pPr>
              <w:pStyle w:val="Khc0"/>
              <w:spacing w:after="0" w:line="240" w:lineRule="auto"/>
              <w:jc w:val="both"/>
              <w:rPr>
                <w:sz w:val="28"/>
                <w:szCs w:val="28"/>
              </w:rPr>
            </w:pPr>
            <w:r>
              <w:rPr>
                <w:sz w:val="28"/>
                <w:szCs w:val="28"/>
              </w:rPr>
              <w:t>động mà còn góp phần xoá đói,</w:t>
            </w:r>
          </w:p>
        </w:tc>
      </w:tr>
      <w:tr w:rsidR="00150A58" w14:paraId="03E183C7" w14:textId="77777777">
        <w:trPr>
          <w:trHeight w:hRule="exact" w:val="934"/>
          <w:jc w:val="center"/>
        </w:trPr>
        <w:tc>
          <w:tcPr>
            <w:tcW w:w="5113" w:type="dxa"/>
            <w:tcBorders>
              <w:left w:val="single" w:sz="4" w:space="0" w:color="auto"/>
            </w:tcBorders>
            <w:shd w:val="clear" w:color="auto" w:fill="FFFFFF"/>
          </w:tcPr>
          <w:p w14:paraId="63FC6A63" w14:textId="77777777" w:rsidR="00150A58" w:rsidRDefault="00837037" w:rsidP="00A5492F">
            <w:pPr>
              <w:pStyle w:val="Khc0"/>
              <w:spacing w:after="0" w:line="240" w:lineRule="auto"/>
              <w:jc w:val="both"/>
              <w:rPr>
                <w:sz w:val="28"/>
                <w:szCs w:val="28"/>
              </w:rPr>
            </w:pPr>
            <w:r>
              <w:rPr>
                <w:b/>
                <w:bCs/>
                <w:sz w:val="28"/>
                <w:szCs w:val="28"/>
              </w:rPr>
              <w:t>Bước 4: Đánh giá kết quả, thực hiện nhiệm vụ học tập</w:t>
            </w:r>
          </w:p>
        </w:tc>
        <w:tc>
          <w:tcPr>
            <w:tcW w:w="4130" w:type="dxa"/>
            <w:tcBorders>
              <w:left w:val="single" w:sz="4" w:space="0" w:color="auto"/>
              <w:right w:val="single" w:sz="4" w:space="0" w:color="auto"/>
            </w:tcBorders>
            <w:shd w:val="clear" w:color="auto" w:fill="FFFFFF"/>
          </w:tcPr>
          <w:p w14:paraId="658A40B6" w14:textId="77777777" w:rsidR="00150A58" w:rsidRDefault="00837037" w:rsidP="00A5492F">
            <w:pPr>
              <w:pStyle w:val="Khc0"/>
              <w:spacing w:after="0" w:line="240" w:lineRule="auto"/>
              <w:jc w:val="both"/>
              <w:rPr>
                <w:sz w:val="28"/>
                <w:szCs w:val="28"/>
              </w:rPr>
            </w:pPr>
            <w:r>
              <w:rPr>
                <w:sz w:val="28"/>
                <w:szCs w:val="28"/>
              </w:rPr>
              <w:t>giảm nghèo, bảo tồn và phát huy bản sắc văn hoá dân tộc. Mồi chúng ta</w:t>
            </w:r>
          </w:p>
        </w:tc>
      </w:tr>
      <w:tr w:rsidR="00150A58" w14:paraId="37F84462" w14:textId="77777777">
        <w:trPr>
          <w:trHeight w:hRule="exact" w:val="511"/>
          <w:jc w:val="center"/>
        </w:trPr>
        <w:tc>
          <w:tcPr>
            <w:tcW w:w="5113" w:type="dxa"/>
            <w:tcBorders>
              <w:left w:val="single" w:sz="4" w:space="0" w:color="auto"/>
            </w:tcBorders>
            <w:shd w:val="clear" w:color="auto" w:fill="FFFFFF"/>
            <w:vAlign w:val="bottom"/>
          </w:tcPr>
          <w:p w14:paraId="7D890DDB" w14:textId="77777777" w:rsidR="00150A58" w:rsidRDefault="00837037" w:rsidP="00A5492F">
            <w:pPr>
              <w:pStyle w:val="Khc0"/>
              <w:spacing w:after="0" w:line="240" w:lineRule="auto"/>
              <w:rPr>
                <w:sz w:val="28"/>
                <w:szCs w:val="28"/>
              </w:rPr>
            </w:pPr>
            <w:r>
              <w:rPr>
                <w:sz w:val="28"/>
                <w:szCs w:val="28"/>
              </w:rPr>
              <w:t>+ GV đánh giá, nhận xét, chuẩn kiến thức.</w:t>
            </w:r>
          </w:p>
        </w:tc>
        <w:tc>
          <w:tcPr>
            <w:tcW w:w="4130" w:type="dxa"/>
            <w:tcBorders>
              <w:left w:val="single" w:sz="4" w:space="0" w:color="auto"/>
              <w:right w:val="single" w:sz="4" w:space="0" w:color="auto"/>
            </w:tcBorders>
            <w:shd w:val="clear" w:color="auto" w:fill="FFFFFF"/>
            <w:vAlign w:val="bottom"/>
          </w:tcPr>
          <w:p w14:paraId="0DE57CFA" w14:textId="77777777" w:rsidR="00150A58" w:rsidRDefault="00837037" w:rsidP="00A5492F">
            <w:pPr>
              <w:pStyle w:val="Khc0"/>
              <w:spacing w:after="0" w:line="240" w:lineRule="auto"/>
              <w:jc w:val="both"/>
              <w:rPr>
                <w:sz w:val="28"/>
                <w:szCs w:val="28"/>
              </w:rPr>
            </w:pPr>
            <w:r>
              <w:rPr>
                <w:sz w:val="28"/>
                <w:szCs w:val="28"/>
              </w:rPr>
              <w:t>hãy tìm hiểu, khám phá để có được</w:t>
            </w:r>
          </w:p>
        </w:tc>
      </w:tr>
      <w:tr w:rsidR="00150A58" w14:paraId="15209135" w14:textId="77777777">
        <w:trPr>
          <w:trHeight w:hRule="exact" w:val="2029"/>
          <w:jc w:val="center"/>
        </w:trPr>
        <w:tc>
          <w:tcPr>
            <w:tcW w:w="5113" w:type="dxa"/>
            <w:tcBorders>
              <w:left w:val="single" w:sz="4" w:space="0" w:color="auto"/>
              <w:bottom w:val="single" w:sz="4" w:space="0" w:color="auto"/>
            </w:tcBorders>
            <w:shd w:val="clear" w:color="auto" w:fill="FFFFFF"/>
          </w:tcPr>
          <w:p w14:paraId="4A643AF8" w14:textId="77777777" w:rsidR="00150A58" w:rsidRDefault="00837037" w:rsidP="00A5492F">
            <w:pPr>
              <w:pStyle w:val="Khc0"/>
              <w:spacing w:after="0" w:line="240" w:lineRule="auto"/>
              <w:rPr>
                <w:sz w:val="28"/>
                <w:szCs w:val="28"/>
              </w:rPr>
            </w:pPr>
            <w:r>
              <w:rPr>
                <w:sz w:val="28"/>
                <w:szCs w:val="28"/>
              </w:rPr>
              <w:t>+ HS ghi bài.</w:t>
            </w:r>
          </w:p>
        </w:tc>
        <w:tc>
          <w:tcPr>
            <w:tcW w:w="4130" w:type="dxa"/>
            <w:tcBorders>
              <w:left w:val="single" w:sz="4" w:space="0" w:color="auto"/>
              <w:bottom w:val="single" w:sz="4" w:space="0" w:color="auto"/>
              <w:right w:val="single" w:sz="4" w:space="0" w:color="auto"/>
            </w:tcBorders>
            <w:shd w:val="clear" w:color="auto" w:fill="FFFFFF"/>
          </w:tcPr>
          <w:p w14:paraId="02370DFF" w14:textId="77777777" w:rsidR="00150A58" w:rsidRDefault="00837037" w:rsidP="00A5492F">
            <w:pPr>
              <w:pStyle w:val="Khc0"/>
              <w:spacing w:after="0" w:line="240" w:lineRule="auto"/>
              <w:jc w:val="both"/>
              <w:rPr>
                <w:sz w:val="28"/>
                <w:szCs w:val="28"/>
              </w:rPr>
            </w:pPr>
            <w:r>
              <w:rPr>
                <w:sz w:val="28"/>
                <w:szCs w:val="28"/>
              </w:rPr>
              <w:t>nhiêu hiểu biết, trải nghiệm thú vị về nghề truyên thống và giới thiệu cho mọi người tỉnh hoa văn hoá của Việt Nam.</w:t>
            </w:r>
          </w:p>
        </w:tc>
      </w:tr>
    </w:tbl>
    <w:p w14:paraId="1D6F601F" w14:textId="77777777" w:rsidR="00150A58" w:rsidRDefault="00837037" w:rsidP="00A5492F">
      <w:pPr>
        <w:pStyle w:val="Chthchbng0"/>
        <w:ind w:left="19"/>
        <w:rPr>
          <w:sz w:val="28"/>
          <w:szCs w:val="28"/>
        </w:rPr>
      </w:pPr>
      <w:r>
        <w:rPr>
          <w:sz w:val="28"/>
          <w:szCs w:val="28"/>
        </w:rPr>
        <w:t>c. HOẠT ĐỘNG LUYỆN TẬP (thực hành)</w:t>
      </w:r>
    </w:p>
    <w:p w14:paraId="54C742C7" w14:textId="77777777" w:rsidR="00150A58" w:rsidRDefault="00837037" w:rsidP="00A5492F">
      <w:pPr>
        <w:pStyle w:val="Vnbnnidung0"/>
        <w:spacing w:after="0" w:line="240" w:lineRule="auto"/>
        <w:jc w:val="both"/>
        <w:rPr>
          <w:sz w:val="28"/>
          <w:szCs w:val="28"/>
        </w:rPr>
      </w:pPr>
      <w:r>
        <w:rPr>
          <w:b/>
          <w:bCs/>
          <w:sz w:val="28"/>
          <w:szCs w:val="28"/>
        </w:rPr>
        <w:t>Hoạt động 2: Lập kế hoạch tìm hiểu nghề truyền thống</w:t>
      </w:r>
    </w:p>
    <w:p w14:paraId="7B59AB00" w14:textId="77777777" w:rsidR="00150A58" w:rsidRDefault="00837037" w:rsidP="00B27DAC">
      <w:pPr>
        <w:pStyle w:val="Vnbnnidung0"/>
        <w:numPr>
          <w:ilvl w:val="0"/>
          <w:numId w:val="800"/>
        </w:numPr>
        <w:tabs>
          <w:tab w:val="left" w:pos="385"/>
        </w:tabs>
        <w:spacing w:after="0" w:line="240" w:lineRule="auto"/>
        <w:rPr>
          <w:sz w:val="28"/>
          <w:szCs w:val="28"/>
        </w:rPr>
      </w:pPr>
      <w:bookmarkStart w:id="7437" w:name="bookmark7567"/>
      <w:bookmarkEnd w:id="7437"/>
      <w:r>
        <w:rPr>
          <w:b/>
          <w:bCs/>
          <w:sz w:val="28"/>
          <w:szCs w:val="28"/>
        </w:rPr>
        <w:t xml:space="preserve">Mục tiêu: </w:t>
      </w:r>
      <w:r>
        <w:rPr>
          <w:sz w:val="28"/>
          <w:szCs w:val="28"/>
        </w:rPr>
        <w:t>Lập được kế hoạch tìm hiểu nghề truyền thống.</w:t>
      </w:r>
    </w:p>
    <w:p w14:paraId="3A020F9E" w14:textId="77777777" w:rsidR="00150A58" w:rsidRDefault="00837037" w:rsidP="00B27DAC">
      <w:pPr>
        <w:pStyle w:val="Vnbnnidung0"/>
        <w:numPr>
          <w:ilvl w:val="0"/>
          <w:numId w:val="800"/>
        </w:numPr>
        <w:tabs>
          <w:tab w:val="left" w:pos="395"/>
        </w:tabs>
        <w:spacing w:after="0" w:line="240" w:lineRule="auto"/>
        <w:rPr>
          <w:sz w:val="28"/>
          <w:szCs w:val="28"/>
        </w:rPr>
      </w:pPr>
      <w:bookmarkStart w:id="7438" w:name="bookmark7568"/>
      <w:bookmarkEnd w:id="7438"/>
      <w:r>
        <w:rPr>
          <w:b/>
          <w:bCs/>
          <w:sz w:val="28"/>
          <w:szCs w:val="28"/>
        </w:rPr>
        <w:t xml:space="preserve">Nội dung: </w:t>
      </w:r>
      <w:r>
        <w:rPr>
          <w:sz w:val="28"/>
          <w:szCs w:val="28"/>
        </w:rPr>
        <w:t>Sử dụng sgk, kiến thức đã học để hoàn thành bài tập</w:t>
      </w:r>
    </w:p>
    <w:p w14:paraId="7C1DFA89" w14:textId="77777777" w:rsidR="00150A58" w:rsidRDefault="00837037" w:rsidP="00B27DAC">
      <w:pPr>
        <w:pStyle w:val="Vnbnnidung0"/>
        <w:numPr>
          <w:ilvl w:val="0"/>
          <w:numId w:val="800"/>
        </w:numPr>
        <w:tabs>
          <w:tab w:val="left" w:pos="395"/>
        </w:tabs>
        <w:spacing w:after="0" w:line="240" w:lineRule="auto"/>
        <w:rPr>
          <w:sz w:val="28"/>
          <w:szCs w:val="28"/>
        </w:rPr>
      </w:pPr>
      <w:bookmarkStart w:id="7439" w:name="bookmark7569"/>
      <w:bookmarkEnd w:id="7439"/>
      <w:r>
        <w:rPr>
          <w:b/>
          <w:bCs/>
          <w:sz w:val="28"/>
          <w:szCs w:val="28"/>
        </w:rPr>
        <w:t xml:space="preserve">Sản phẩm: </w:t>
      </w:r>
      <w:r>
        <w:rPr>
          <w:sz w:val="28"/>
          <w:szCs w:val="28"/>
        </w:rPr>
        <w:t>Ket quả của HS.</w:t>
      </w:r>
    </w:p>
    <w:p w14:paraId="25214751" w14:textId="77777777" w:rsidR="00150A58" w:rsidRDefault="00837037" w:rsidP="00B27DAC">
      <w:pPr>
        <w:pStyle w:val="Vnbnnidung0"/>
        <w:numPr>
          <w:ilvl w:val="0"/>
          <w:numId w:val="800"/>
        </w:numPr>
        <w:tabs>
          <w:tab w:val="left" w:pos="395"/>
        </w:tabs>
        <w:spacing w:after="0" w:line="240" w:lineRule="auto"/>
        <w:rPr>
          <w:sz w:val="28"/>
          <w:szCs w:val="28"/>
        </w:rPr>
      </w:pPr>
      <w:bookmarkStart w:id="7440" w:name="bookmark7570"/>
      <w:bookmarkEnd w:id="7440"/>
      <w:r>
        <w:rPr>
          <w:b/>
          <w:bCs/>
          <w:sz w:val="28"/>
          <w:szCs w:val="28"/>
        </w:rPr>
        <w:t>Tổ chức thực hiện:</w:t>
      </w:r>
    </w:p>
    <w:p w14:paraId="08B9B77C" w14:textId="77777777" w:rsidR="00150A58" w:rsidRDefault="00837037" w:rsidP="00A5492F">
      <w:pPr>
        <w:pStyle w:val="Vnbnnidung0"/>
        <w:spacing w:after="0" w:line="240" w:lineRule="auto"/>
        <w:rPr>
          <w:sz w:val="28"/>
          <w:szCs w:val="28"/>
        </w:rPr>
      </w:pPr>
      <w:r>
        <w:rPr>
          <w:sz w:val="28"/>
          <w:szCs w:val="28"/>
        </w:rPr>
        <w:lastRenderedPageBreak/>
        <w:t>-Tổ chức cho HS hoạt động nhóm để trao đổi và lập kế hoạch tìm hiểu một nghề truyền thống với những nội dung sau:</w:t>
      </w:r>
    </w:p>
    <w:p w14:paraId="57C0C758" w14:textId="77777777" w:rsidR="00150A58" w:rsidRDefault="00837037" w:rsidP="00B27DAC">
      <w:pPr>
        <w:pStyle w:val="Vnbnnidung0"/>
        <w:numPr>
          <w:ilvl w:val="0"/>
          <w:numId w:val="801"/>
        </w:numPr>
        <w:tabs>
          <w:tab w:val="left" w:pos="346"/>
        </w:tabs>
        <w:spacing w:after="0" w:line="240" w:lineRule="auto"/>
        <w:rPr>
          <w:sz w:val="28"/>
          <w:szCs w:val="28"/>
        </w:rPr>
      </w:pPr>
      <w:bookmarkStart w:id="7441" w:name="bookmark7571"/>
      <w:bookmarkEnd w:id="7441"/>
      <w:r>
        <w:rPr>
          <w:sz w:val="28"/>
          <w:szCs w:val="28"/>
        </w:rPr>
        <w:t>Tên nghề truyền thống dự định tìm hiểu</w:t>
      </w:r>
    </w:p>
    <w:p w14:paraId="19AC56C2" w14:textId="77777777" w:rsidR="00150A58" w:rsidRDefault="00837037" w:rsidP="00B27DAC">
      <w:pPr>
        <w:pStyle w:val="Vnbnnidung0"/>
        <w:numPr>
          <w:ilvl w:val="0"/>
          <w:numId w:val="801"/>
        </w:numPr>
        <w:tabs>
          <w:tab w:val="left" w:pos="380"/>
        </w:tabs>
        <w:spacing w:after="0" w:line="240" w:lineRule="auto"/>
        <w:rPr>
          <w:sz w:val="28"/>
          <w:szCs w:val="28"/>
        </w:rPr>
      </w:pPr>
      <w:bookmarkStart w:id="7442" w:name="bookmark7572"/>
      <w:bookmarkEnd w:id="7442"/>
      <w:r>
        <w:rPr>
          <w:sz w:val="28"/>
          <w:szCs w:val="28"/>
        </w:rPr>
        <w:t>Mục đích tìm hiểu nghề (Tìm hiểu nghề đó để làm gi?)</w:t>
      </w:r>
    </w:p>
    <w:p w14:paraId="03891783" w14:textId="77777777" w:rsidR="00150A58" w:rsidRDefault="00837037" w:rsidP="00B27DAC">
      <w:pPr>
        <w:pStyle w:val="Vnbnnidung0"/>
        <w:numPr>
          <w:ilvl w:val="0"/>
          <w:numId w:val="801"/>
        </w:numPr>
        <w:tabs>
          <w:tab w:val="left" w:pos="380"/>
        </w:tabs>
        <w:spacing w:after="0" w:line="240" w:lineRule="auto"/>
        <w:rPr>
          <w:sz w:val="28"/>
          <w:szCs w:val="28"/>
        </w:rPr>
      </w:pPr>
      <w:bookmarkStart w:id="7443" w:name="bookmark7573"/>
      <w:bookmarkEnd w:id="7443"/>
      <w:r>
        <w:rPr>
          <w:sz w:val="28"/>
          <w:szCs w:val="28"/>
        </w:rPr>
        <w:t>Nội dung tìm hiểu nghề</w:t>
      </w:r>
    </w:p>
    <w:p w14:paraId="3D57B78F" w14:textId="77777777" w:rsidR="00150A58" w:rsidRDefault="00837037" w:rsidP="00B27DAC">
      <w:pPr>
        <w:pStyle w:val="Vnbnnidung0"/>
        <w:numPr>
          <w:ilvl w:val="0"/>
          <w:numId w:val="801"/>
        </w:numPr>
        <w:tabs>
          <w:tab w:val="left" w:pos="380"/>
        </w:tabs>
        <w:spacing w:after="0" w:line="240" w:lineRule="auto"/>
        <w:rPr>
          <w:sz w:val="28"/>
          <w:szCs w:val="28"/>
        </w:rPr>
      </w:pPr>
      <w:bookmarkStart w:id="7444" w:name="bookmark7574"/>
      <w:bookmarkEnd w:id="7444"/>
      <w:r>
        <w:rPr>
          <w:sz w:val="28"/>
          <w:szCs w:val="28"/>
        </w:rPr>
        <w:t>Phân công nhiệm vụ</w:t>
      </w:r>
    </w:p>
    <w:p w14:paraId="6929C0EA" w14:textId="77777777" w:rsidR="00150A58" w:rsidRDefault="00837037" w:rsidP="00B27DAC">
      <w:pPr>
        <w:pStyle w:val="Vnbnnidung0"/>
        <w:numPr>
          <w:ilvl w:val="0"/>
          <w:numId w:val="801"/>
        </w:numPr>
        <w:tabs>
          <w:tab w:val="left" w:pos="380"/>
        </w:tabs>
        <w:spacing w:after="0" w:line="240" w:lineRule="auto"/>
        <w:rPr>
          <w:sz w:val="28"/>
          <w:szCs w:val="28"/>
        </w:rPr>
      </w:pPr>
      <w:bookmarkStart w:id="7445" w:name="bookmark7575"/>
      <w:bookmarkEnd w:id="7445"/>
      <w:r>
        <w:rPr>
          <w:sz w:val="28"/>
          <w:szCs w:val="28"/>
        </w:rPr>
        <w:t>Những hoạt động sẽ tiến hành</w:t>
      </w:r>
    </w:p>
    <w:p w14:paraId="01DAB44B" w14:textId="77777777" w:rsidR="00150A58" w:rsidRDefault="00837037" w:rsidP="00B27DAC">
      <w:pPr>
        <w:pStyle w:val="Vnbnnidung0"/>
        <w:numPr>
          <w:ilvl w:val="0"/>
          <w:numId w:val="801"/>
        </w:numPr>
        <w:tabs>
          <w:tab w:val="left" w:pos="380"/>
        </w:tabs>
        <w:spacing w:after="0" w:line="240" w:lineRule="auto"/>
        <w:rPr>
          <w:sz w:val="28"/>
          <w:szCs w:val="28"/>
        </w:rPr>
      </w:pPr>
      <w:bookmarkStart w:id="7446" w:name="bookmark7576"/>
      <w:bookmarkEnd w:id="7446"/>
      <w:r>
        <w:rPr>
          <w:sz w:val="28"/>
          <w:szCs w:val="28"/>
        </w:rPr>
        <w:t>Thời gian tìm hiểu nghề</w:t>
      </w:r>
    </w:p>
    <w:p w14:paraId="3E434836" w14:textId="77777777" w:rsidR="00150A58" w:rsidRDefault="00837037" w:rsidP="00B27DAC">
      <w:pPr>
        <w:pStyle w:val="Vnbnnidung0"/>
        <w:numPr>
          <w:ilvl w:val="0"/>
          <w:numId w:val="801"/>
        </w:numPr>
        <w:tabs>
          <w:tab w:val="left" w:pos="380"/>
        </w:tabs>
        <w:spacing w:after="0" w:line="240" w:lineRule="auto"/>
        <w:rPr>
          <w:sz w:val="28"/>
          <w:szCs w:val="28"/>
        </w:rPr>
      </w:pPr>
      <w:bookmarkStart w:id="7447" w:name="bookmark7577"/>
      <w:bookmarkEnd w:id="7447"/>
      <w:r>
        <w:rPr>
          <w:sz w:val="28"/>
          <w:szCs w:val="28"/>
        </w:rPr>
        <w:t>Địa điểm</w:t>
      </w:r>
    </w:p>
    <w:p w14:paraId="3636047B" w14:textId="77777777" w:rsidR="00150A58" w:rsidRDefault="00837037" w:rsidP="00B27DAC">
      <w:pPr>
        <w:pStyle w:val="Vnbnnidung0"/>
        <w:numPr>
          <w:ilvl w:val="0"/>
          <w:numId w:val="801"/>
        </w:numPr>
        <w:tabs>
          <w:tab w:val="left" w:pos="380"/>
        </w:tabs>
        <w:spacing w:after="0" w:line="240" w:lineRule="auto"/>
        <w:rPr>
          <w:sz w:val="28"/>
          <w:szCs w:val="28"/>
        </w:rPr>
      </w:pPr>
      <w:bookmarkStart w:id="7448" w:name="bookmark7578"/>
      <w:bookmarkEnd w:id="7448"/>
      <w:r>
        <w:rPr>
          <w:sz w:val="28"/>
          <w:szCs w:val="28"/>
        </w:rPr>
        <w:t>Nội dung, hình thức trình bày kết quả</w:t>
      </w:r>
    </w:p>
    <w:p w14:paraId="5156AA64" w14:textId="77777777" w:rsidR="00150A58" w:rsidRDefault="00837037" w:rsidP="00B27DAC">
      <w:pPr>
        <w:pStyle w:val="Vnbnnidung0"/>
        <w:numPr>
          <w:ilvl w:val="0"/>
          <w:numId w:val="802"/>
        </w:numPr>
        <w:tabs>
          <w:tab w:val="left" w:pos="273"/>
        </w:tabs>
        <w:spacing w:after="0" w:line="240" w:lineRule="auto"/>
        <w:rPr>
          <w:sz w:val="28"/>
          <w:szCs w:val="28"/>
        </w:rPr>
      </w:pPr>
      <w:bookmarkStart w:id="7449" w:name="bookmark7579"/>
      <w:bookmarkEnd w:id="7449"/>
      <w:r>
        <w:rPr>
          <w:sz w:val="28"/>
          <w:szCs w:val="28"/>
        </w:rPr>
        <w:t>Mời đại điện một sổ nhóm trình bày kế hoạch tìm hiểu nghề truyền thống của nhóm mình. Các nhóm khác chú ý lắng nghe, nhận xét và phản biện (nếu cần).</w:t>
      </w:r>
    </w:p>
    <w:p w14:paraId="04D391A7" w14:textId="77777777" w:rsidR="00150A58" w:rsidRDefault="00837037" w:rsidP="00B27DAC">
      <w:pPr>
        <w:pStyle w:val="Vnbnnidung0"/>
        <w:numPr>
          <w:ilvl w:val="0"/>
          <w:numId w:val="802"/>
        </w:numPr>
        <w:tabs>
          <w:tab w:val="left" w:pos="273"/>
        </w:tabs>
        <w:spacing w:after="0" w:line="240" w:lineRule="auto"/>
        <w:rPr>
          <w:sz w:val="28"/>
          <w:szCs w:val="28"/>
        </w:rPr>
      </w:pPr>
      <w:bookmarkStart w:id="7450" w:name="bookmark7580"/>
      <w:bookmarkEnd w:id="7450"/>
      <w:r>
        <w:rPr>
          <w:sz w:val="28"/>
          <w:szCs w:val="28"/>
        </w:rPr>
        <w:t>Nhận xét chung về kế hoạch tìm hiêu nghề truyền thống của các nhóm.</w:t>
      </w:r>
    </w:p>
    <w:p w14:paraId="4387668B" w14:textId="77777777" w:rsidR="00150A58" w:rsidRDefault="00837037" w:rsidP="00A5492F">
      <w:pPr>
        <w:pStyle w:val="Vnbnnidung0"/>
        <w:spacing w:after="0" w:line="240" w:lineRule="auto"/>
        <w:jc w:val="both"/>
        <w:rPr>
          <w:sz w:val="28"/>
          <w:szCs w:val="28"/>
        </w:rPr>
      </w:pPr>
      <w:r>
        <w:rPr>
          <w:b/>
          <w:bCs/>
          <w:sz w:val="28"/>
          <w:szCs w:val="28"/>
        </w:rPr>
        <w:t>Hoạt động 3: Thiết kế phiếu phỏng vấn</w:t>
      </w:r>
    </w:p>
    <w:p w14:paraId="3C75C926" w14:textId="77777777" w:rsidR="00150A58" w:rsidRDefault="00837037" w:rsidP="00B27DAC">
      <w:pPr>
        <w:pStyle w:val="Vnbnnidung0"/>
        <w:numPr>
          <w:ilvl w:val="0"/>
          <w:numId w:val="803"/>
        </w:numPr>
        <w:tabs>
          <w:tab w:val="left" w:pos="380"/>
        </w:tabs>
        <w:spacing w:after="0" w:line="240" w:lineRule="auto"/>
        <w:rPr>
          <w:sz w:val="28"/>
          <w:szCs w:val="28"/>
        </w:rPr>
      </w:pPr>
      <w:bookmarkStart w:id="7451" w:name="bookmark7581"/>
      <w:bookmarkEnd w:id="7451"/>
      <w:r>
        <w:rPr>
          <w:b/>
          <w:bCs/>
          <w:sz w:val="28"/>
          <w:szCs w:val="28"/>
        </w:rPr>
        <w:t xml:space="preserve">Mục tiêu: </w:t>
      </w:r>
      <w:r>
        <w:rPr>
          <w:sz w:val="28"/>
          <w:szCs w:val="28"/>
        </w:rPr>
        <w:t>Thiết kế được phiếu phỏng vấn đe thu thập thông tin khi tìm hiếu nghề truyền thống.</w:t>
      </w:r>
    </w:p>
    <w:p w14:paraId="0DB28ACD" w14:textId="77777777" w:rsidR="00150A58" w:rsidRDefault="00837037" w:rsidP="00B27DAC">
      <w:pPr>
        <w:pStyle w:val="Vnbnnidung0"/>
        <w:numPr>
          <w:ilvl w:val="0"/>
          <w:numId w:val="803"/>
        </w:numPr>
        <w:tabs>
          <w:tab w:val="left" w:pos="390"/>
        </w:tabs>
        <w:spacing w:after="0" w:line="240" w:lineRule="auto"/>
        <w:jc w:val="both"/>
        <w:rPr>
          <w:sz w:val="28"/>
          <w:szCs w:val="28"/>
        </w:rPr>
      </w:pPr>
      <w:bookmarkStart w:id="7452" w:name="bookmark7582"/>
      <w:bookmarkEnd w:id="7452"/>
      <w:r>
        <w:rPr>
          <w:b/>
          <w:bCs/>
          <w:sz w:val="28"/>
          <w:szCs w:val="28"/>
        </w:rPr>
        <w:t xml:space="preserve">Nội dung: </w:t>
      </w:r>
      <w:r>
        <w:rPr>
          <w:sz w:val="28"/>
          <w:szCs w:val="28"/>
        </w:rPr>
        <w:t>Sử dụng sgk, kiến thức đã học để hoàn thành bài tập</w:t>
      </w:r>
    </w:p>
    <w:p w14:paraId="1583A5B4" w14:textId="77777777" w:rsidR="00150A58" w:rsidRDefault="00837037" w:rsidP="00B27DAC">
      <w:pPr>
        <w:pStyle w:val="Vnbnnidung0"/>
        <w:numPr>
          <w:ilvl w:val="0"/>
          <w:numId w:val="803"/>
        </w:numPr>
        <w:tabs>
          <w:tab w:val="left" w:pos="390"/>
        </w:tabs>
        <w:spacing w:after="0" w:line="240" w:lineRule="auto"/>
        <w:jc w:val="both"/>
        <w:rPr>
          <w:sz w:val="28"/>
          <w:szCs w:val="28"/>
        </w:rPr>
      </w:pPr>
      <w:bookmarkStart w:id="7453" w:name="bookmark7583"/>
      <w:bookmarkEnd w:id="7453"/>
      <w:r>
        <w:rPr>
          <w:b/>
          <w:bCs/>
          <w:sz w:val="28"/>
          <w:szCs w:val="28"/>
        </w:rPr>
        <w:t xml:space="preserve">Sản phẩm: </w:t>
      </w:r>
      <w:r>
        <w:rPr>
          <w:sz w:val="28"/>
          <w:szCs w:val="28"/>
        </w:rPr>
        <w:t>Ket quả của HS.</w:t>
      </w:r>
    </w:p>
    <w:p w14:paraId="7678ABF3" w14:textId="77777777" w:rsidR="00150A58" w:rsidRDefault="00837037" w:rsidP="00B27DAC">
      <w:pPr>
        <w:pStyle w:val="Tiu20"/>
        <w:keepNext/>
        <w:keepLines/>
        <w:numPr>
          <w:ilvl w:val="0"/>
          <w:numId w:val="803"/>
        </w:numPr>
        <w:tabs>
          <w:tab w:val="left" w:pos="395"/>
        </w:tabs>
        <w:spacing w:after="0" w:line="240" w:lineRule="auto"/>
        <w:jc w:val="both"/>
        <w:rPr>
          <w:sz w:val="28"/>
          <w:szCs w:val="28"/>
        </w:rPr>
      </w:pPr>
      <w:bookmarkStart w:id="7454" w:name="bookmark7586"/>
      <w:bookmarkStart w:id="7455" w:name="bookmark7587"/>
      <w:bookmarkStart w:id="7456" w:name="bookmark7585"/>
      <w:bookmarkStart w:id="7457" w:name="bookmark7584"/>
      <w:bookmarkEnd w:id="7454"/>
      <w:r>
        <w:rPr>
          <w:sz w:val="28"/>
          <w:szCs w:val="28"/>
        </w:rPr>
        <w:t>Tổ chức thực hiện:</w:t>
      </w:r>
      <w:bookmarkEnd w:id="7455"/>
      <w:bookmarkEnd w:id="7456"/>
      <w:bookmarkEnd w:id="7457"/>
    </w:p>
    <w:p w14:paraId="0E698703" w14:textId="77777777" w:rsidR="00150A58" w:rsidRDefault="00837037" w:rsidP="00A5492F">
      <w:pPr>
        <w:pStyle w:val="Vnbnnidung0"/>
        <w:spacing w:after="0" w:line="240" w:lineRule="auto"/>
        <w:jc w:val="both"/>
        <w:rPr>
          <w:sz w:val="28"/>
          <w:szCs w:val="28"/>
        </w:rPr>
      </w:pPr>
      <w:r>
        <w:rPr>
          <w:sz w:val="28"/>
          <w:szCs w:val="28"/>
        </w:rPr>
        <w:t>- GV giải thích: Phỏng vấn người lao động là cách thu thập thông tin nhanh, thực tế và hữu hiệu vì người lao động là những người trực tiếp tham gia vào các công đoạn sản xuất.</w:t>
      </w:r>
    </w:p>
    <w:p w14:paraId="016D29C7" w14:textId="77777777" w:rsidR="00150A58" w:rsidRDefault="00837037" w:rsidP="00A5492F">
      <w:pPr>
        <w:pStyle w:val="Vnbnnidung0"/>
        <w:spacing w:after="0" w:line="240" w:lineRule="auto"/>
        <w:jc w:val="both"/>
        <w:rPr>
          <w:sz w:val="28"/>
          <w:szCs w:val="28"/>
        </w:rPr>
      </w:pPr>
      <w:r>
        <w:rPr>
          <w:sz w:val="28"/>
          <w:szCs w:val="28"/>
        </w:rPr>
        <w:t>Họ hiểu rõ những vấn để liên quan đến lao động nghề nghiệp, như: các hoạt động của nghề, trang thiết bị lao động, những yêu cầu của nghề đối với người lao động, vấn đe an toàn trong lao động. Muốn phỏng vấn đạt mục đích, yêu cầu của việc tìm hiếu nghề, trước hết cần phải chuấn bị những điều sẽ hỏi người lao động. Tốt nhất là thiết kế phiếu phỏng vấn và coi đây là công cụ thu thập thông tin khi tìm hiểu nghề.</w:t>
      </w:r>
    </w:p>
    <w:p w14:paraId="53E866CC" w14:textId="77777777" w:rsidR="00150A58" w:rsidRDefault="00837037" w:rsidP="00A5492F">
      <w:pPr>
        <w:pStyle w:val="Vnbnnidung0"/>
        <w:spacing w:after="0" w:line="240" w:lineRule="auto"/>
        <w:jc w:val="both"/>
        <w:rPr>
          <w:sz w:val="28"/>
          <w:szCs w:val="28"/>
        </w:rPr>
      </w:pPr>
      <w:r>
        <w:rPr>
          <w:sz w:val="28"/>
          <w:szCs w:val="28"/>
        </w:rPr>
        <w:t>-Yêu cầu HS làm việc nhóm, thảo luận xác định những câu hởi sè sử dụng đế phỏng vấn người làm nghề truyền thống trong quá trình tìm hiểu và trải nghiệm nghề truyền thống. GV có thể để HS sử dụng nhũng gợi ý được ghi trong Hoạt động 3 để thiết kế phiếu phỏng vấn, ví dụ:</w:t>
      </w:r>
    </w:p>
    <w:p w14:paraId="15BC8019" w14:textId="77777777" w:rsidR="00150A58" w:rsidRDefault="00837037" w:rsidP="00A5492F">
      <w:pPr>
        <w:pStyle w:val="Vnbnnidung0"/>
        <w:tabs>
          <w:tab w:val="left" w:leader="dot" w:pos="5264"/>
        </w:tabs>
        <w:spacing w:after="0" w:line="240" w:lineRule="auto"/>
        <w:jc w:val="both"/>
        <w:rPr>
          <w:sz w:val="28"/>
          <w:szCs w:val="28"/>
        </w:rPr>
      </w:pPr>
      <w:r>
        <w:rPr>
          <w:sz w:val="28"/>
          <w:szCs w:val="28"/>
        </w:rPr>
        <w:t>+ Bác/ cô/ chú vui lòng cho cháu biết, nghề</w:t>
      </w:r>
      <w:r>
        <w:rPr>
          <w:sz w:val="28"/>
          <w:szCs w:val="28"/>
        </w:rPr>
        <w:tab/>
        <w:t>có từ bao giờ?</w:t>
      </w:r>
    </w:p>
    <w:p w14:paraId="7B8AF1CE" w14:textId="77777777" w:rsidR="00150A58" w:rsidRDefault="00837037" w:rsidP="00A5492F">
      <w:pPr>
        <w:pStyle w:val="Vnbnnidung0"/>
        <w:spacing w:after="0" w:line="240" w:lineRule="auto"/>
        <w:jc w:val="both"/>
        <w:rPr>
          <w:sz w:val="28"/>
          <w:szCs w:val="28"/>
        </w:rPr>
      </w:pPr>
      <w:r>
        <w:rPr>
          <w:sz w:val="28"/>
          <w:szCs w:val="28"/>
        </w:rPr>
        <w:t>+ Nghề mà bác/ cô/ chú đang làm có những hoạt động đặc trưng nào ạ?</w:t>
      </w:r>
    </w:p>
    <w:p w14:paraId="1C6B6AEB" w14:textId="77777777" w:rsidR="00150A58" w:rsidRDefault="00837037" w:rsidP="00A5492F">
      <w:pPr>
        <w:pStyle w:val="Vnbnnidung0"/>
        <w:spacing w:after="0" w:line="240" w:lineRule="auto"/>
        <w:jc w:val="both"/>
        <w:rPr>
          <w:sz w:val="28"/>
          <w:szCs w:val="28"/>
        </w:rPr>
      </w:pPr>
      <w:r>
        <w:rPr>
          <w:sz w:val="28"/>
          <w:szCs w:val="28"/>
        </w:rPr>
        <w:t>+ Bác/ cô/ chú có thể ke cho cháu nghe về những công việc mà bác/ cô/ chú thường làm hằng ngày là gi được không ạ?</w:t>
      </w:r>
    </w:p>
    <w:p w14:paraId="5FF16F3E" w14:textId="77777777" w:rsidR="00150A58" w:rsidRDefault="00837037" w:rsidP="00A5492F">
      <w:pPr>
        <w:pStyle w:val="Vnbnnidung0"/>
        <w:spacing w:after="0" w:line="240" w:lineRule="auto"/>
        <w:jc w:val="both"/>
        <w:rPr>
          <w:sz w:val="28"/>
          <w:szCs w:val="28"/>
        </w:rPr>
      </w:pPr>
      <w:r>
        <w:rPr>
          <w:sz w:val="28"/>
          <w:szCs w:val="28"/>
        </w:rPr>
        <w:t>+ Muốn làm tốt nghề này, cần phải có những hiểu biết, khả năng nào?</w:t>
      </w:r>
    </w:p>
    <w:p w14:paraId="4C458E5D" w14:textId="77777777" w:rsidR="00150A58" w:rsidRDefault="00837037" w:rsidP="00B27DAC">
      <w:pPr>
        <w:pStyle w:val="Vnbnnidung0"/>
        <w:numPr>
          <w:ilvl w:val="0"/>
          <w:numId w:val="802"/>
        </w:numPr>
        <w:tabs>
          <w:tab w:val="left" w:pos="268"/>
        </w:tabs>
        <w:spacing w:after="0" w:line="240" w:lineRule="auto"/>
        <w:jc w:val="both"/>
        <w:rPr>
          <w:sz w:val="28"/>
          <w:szCs w:val="28"/>
        </w:rPr>
      </w:pPr>
      <w:bookmarkStart w:id="7458" w:name="bookmark7588"/>
      <w:bookmarkEnd w:id="7458"/>
      <w:r>
        <w:rPr>
          <w:sz w:val="28"/>
          <w:szCs w:val="28"/>
        </w:rPr>
        <w:t>Đại diện một sổ nhóm trình bày, chia sẻ phiếu phỏng vấn nhóm đã thiết kể được.</w:t>
      </w:r>
    </w:p>
    <w:p w14:paraId="237374C2" w14:textId="77777777" w:rsidR="00150A58" w:rsidRDefault="00837037" w:rsidP="00A5492F">
      <w:pPr>
        <w:pStyle w:val="Vnbnnidung0"/>
        <w:spacing w:after="0" w:line="240" w:lineRule="auto"/>
        <w:jc w:val="both"/>
        <w:rPr>
          <w:sz w:val="28"/>
          <w:szCs w:val="28"/>
        </w:rPr>
      </w:pPr>
      <w:r>
        <w:rPr>
          <w:sz w:val="28"/>
          <w:szCs w:val="28"/>
        </w:rPr>
        <w:t>Những nhóm khác lắng nghe, có thế tham khảo và bổ sung câu hỏi vào phiếu phởng vấn của nhóm mình.</w:t>
      </w:r>
    </w:p>
    <w:p w14:paraId="1F52EA54"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459" w:name="bookmark7589"/>
      <w:bookmarkEnd w:id="7459"/>
      <w:r>
        <w:rPr>
          <w:sz w:val="28"/>
          <w:szCs w:val="28"/>
        </w:rPr>
        <w:t>Nhận xét chung về phiếu phỏng vấn các nhóm đã thiết kế được.</w:t>
      </w:r>
    </w:p>
    <w:p w14:paraId="4AF466AA"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460" w:name="bookmark7590"/>
      <w:bookmarkEnd w:id="7460"/>
      <w:r>
        <w:rPr>
          <w:sz w:val="28"/>
          <w:szCs w:val="28"/>
        </w:rPr>
        <w:t xml:space="preserve">Nhắc nhở các nhóm bố sung câu hỏi để đảm bảo thu thập được thông tin về các </w:t>
      </w:r>
      <w:r>
        <w:rPr>
          <w:sz w:val="28"/>
          <w:szCs w:val="28"/>
        </w:rPr>
        <w:lastRenderedPageBreak/>
        <w:t>hoạt động đặc trưng của nghề; yêu cầu cơ bản, trang thiết bị, dụng cụ lao động của nghề; vấn đề an toàn lao động khi sử dụng công cụ lao động trong nghề; sản phẩm chủ yếu của nghề.</w:t>
      </w:r>
    </w:p>
    <w:p w14:paraId="1D1372E8" w14:textId="77777777" w:rsidR="00150A58" w:rsidRDefault="00837037" w:rsidP="00A5492F">
      <w:pPr>
        <w:pStyle w:val="Vnbnnidung0"/>
        <w:spacing w:after="0" w:line="240" w:lineRule="auto"/>
        <w:jc w:val="both"/>
        <w:rPr>
          <w:sz w:val="28"/>
          <w:szCs w:val="28"/>
        </w:rPr>
      </w:pPr>
      <w:r>
        <w:rPr>
          <w:b/>
          <w:bCs/>
          <w:sz w:val="28"/>
          <w:szCs w:val="28"/>
        </w:rPr>
        <w:t>D. HOẠT ĐỘNG VẬN DỤNG</w:t>
      </w:r>
    </w:p>
    <w:p w14:paraId="0E2BFE62" w14:textId="77777777" w:rsidR="00150A58" w:rsidRDefault="00837037" w:rsidP="00B27DAC">
      <w:pPr>
        <w:pStyle w:val="Tiu20"/>
        <w:keepNext/>
        <w:keepLines/>
        <w:numPr>
          <w:ilvl w:val="0"/>
          <w:numId w:val="804"/>
        </w:numPr>
        <w:tabs>
          <w:tab w:val="left" w:pos="380"/>
        </w:tabs>
        <w:spacing w:after="0" w:line="240" w:lineRule="auto"/>
        <w:rPr>
          <w:sz w:val="28"/>
          <w:szCs w:val="28"/>
        </w:rPr>
      </w:pPr>
      <w:bookmarkStart w:id="7461" w:name="bookmark7593"/>
      <w:bookmarkStart w:id="7462" w:name="bookmark7594"/>
      <w:bookmarkStart w:id="7463" w:name="bookmark7591"/>
      <w:bookmarkStart w:id="7464" w:name="bookmark7592"/>
      <w:bookmarkEnd w:id="7461"/>
      <w:r>
        <w:rPr>
          <w:sz w:val="28"/>
          <w:szCs w:val="28"/>
        </w:rPr>
        <w:t>Mục tiêu:</w:t>
      </w:r>
      <w:bookmarkEnd w:id="7462"/>
      <w:bookmarkEnd w:id="7463"/>
      <w:bookmarkEnd w:id="7464"/>
    </w:p>
    <w:p w14:paraId="48CAAFBF"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465" w:name="bookmark7595"/>
      <w:bookmarkEnd w:id="7465"/>
      <w:r>
        <w:rPr>
          <w:sz w:val="28"/>
          <w:szCs w:val="28"/>
        </w:rPr>
        <w:t>Thực hiện được kế hoạch tìm hiếu nghề truyến thống vào thời gian ngoài giờ học ở lóp, qua đó củng cố, mở rộng hiểu biết về nghề truyền thống;</w:t>
      </w:r>
    </w:p>
    <w:p w14:paraId="22C50A6E"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466" w:name="bookmark7596"/>
      <w:bookmarkEnd w:id="7466"/>
      <w:r>
        <w:rPr>
          <w:sz w:val="28"/>
          <w:szCs w:val="28"/>
        </w:rPr>
        <w:t>Rèn luyện kĩ năng hợp tác, tự chủ, nghiên cứu, khảo sát thực tế.</w:t>
      </w:r>
    </w:p>
    <w:p w14:paraId="7C2DE1D8" w14:textId="77777777" w:rsidR="00150A58" w:rsidRDefault="00837037" w:rsidP="00B27DAC">
      <w:pPr>
        <w:pStyle w:val="Tiu20"/>
        <w:keepNext/>
        <w:keepLines/>
        <w:numPr>
          <w:ilvl w:val="0"/>
          <w:numId w:val="804"/>
        </w:numPr>
        <w:tabs>
          <w:tab w:val="left" w:pos="395"/>
        </w:tabs>
        <w:spacing w:after="0" w:line="240" w:lineRule="auto"/>
        <w:rPr>
          <w:sz w:val="28"/>
          <w:szCs w:val="28"/>
        </w:rPr>
      </w:pPr>
      <w:bookmarkStart w:id="7467" w:name="bookmark7599"/>
      <w:bookmarkStart w:id="7468" w:name="bookmark7598"/>
      <w:bookmarkStart w:id="7469" w:name="bookmark7597"/>
      <w:bookmarkStart w:id="7470" w:name="bookmark7600"/>
      <w:bookmarkEnd w:id="7467"/>
      <w:r>
        <w:rPr>
          <w:sz w:val="28"/>
          <w:szCs w:val="28"/>
        </w:rPr>
        <w:t>Nội dung:</w:t>
      </w:r>
      <w:bookmarkEnd w:id="7468"/>
      <w:bookmarkEnd w:id="7469"/>
      <w:bookmarkEnd w:id="7470"/>
    </w:p>
    <w:p w14:paraId="073E0B0A" w14:textId="77777777" w:rsidR="00150A58" w:rsidRDefault="00837037" w:rsidP="00B27DAC">
      <w:pPr>
        <w:pStyle w:val="Vnbnnidung0"/>
        <w:numPr>
          <w:ilvl w:val="0"/>
          <w:numId w:val="802"/>
        </w:numPr>
        <w:tabs>
          <w:tab w:val="left" w:pos="278"/>
        </w:tabs>
        <w:spacing w:after="0" w:line="240" w:lineRule="auto"/>
        <w:jc w:val="both"/>
        <w:rPr>
          <w:sz w:val="28"/>
          <w:szCs w:val="28"/>
        </w:rPr>
      </w:pPr>
      <w:bookmarkStart w:id="7471" w:name="bookmark7601"/>
      <w:bookmarkEnd w:id="7471"/>
      <w:r>
        <w:rPr>
          <w:sz w:val="28"/>
          <w:szCs w:val="28"/>
        </w:rPr>
        <w:t>GV yêu cầu HS trả lời câu hởi ở hoạt động Vận dụng trong SGK Hoạt động trải nghiệm, hướng nghiệp 6.</w:t>
      </w:r>
    </w:p>
    <w:p w14:paraId="723A43F0"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472" w:name="bookmark7602"/>
      <w:bookmarkEnd w:id="7472"/>
      <w:r>
        <w:rPr>
          <w:sz w:val="28"/>
          <w:szCs w:val="28"/>
        </w:rPr>
        <w:t>HS thảo luận và trả lời câu hỏi trong SGK Hoạt động trải nghiệm, hướng nghiệp 6.</w:t>
      </w:r>
    </w:p>
    <w:p w14:paraId="404D4F11" w14:textId="77777777" w:rsidR="00150A58" w:rsidRDefault="00837037" w:rsidP="00B27DAC">
      <w:pPr>
        <w:pStyle w:val="Vnbnnidung0"/>
        <w:numPr>
          <w:ilvl w:val="0"/>
          <w:numId w:val="804"/>
        </w:numPr>
        <w:tabs>
          <w:tab w:val="left" w:pos="395"/>
        </w:tabs>
        <w:spacing w:after="0" w:line="240" w:lineRule="auto"/>
        <w:jc w:val="both"/>
        <w:rPr>
          <w:sz w:val="28"/>
          <w:szCs w:val="28"/>
        </w:rPr>
      </w:pPr>
      <w:bookmarkStart w:id="7473" w:name="bookmark7603"/>
      <w:bookmarkEnd w:id="7473"/>
      <w:r>
        <w:rPr>
          <w:b/>
          <w:bCs/>
          <w:sz w:val="28"/>
          <w:szCs w:val="28"/>
        </w:rPr>
        <w:t xml:space="preserve">Sản phẩm: </w:t>
      </w:r>
      <w:r>
        <w:rPr>
          <w:sz w:val="28"/>
          <w:szCs w:val="28"/>
        </w:rPr>
        <w:t>Ket quả của HS</w:t>
      </w:r>
    </w:p>
    <w:p w14:paraId="70DF02D5" w14:textId="77777777" w:rsidR="00150A58" w:rsidRDefault="00837037" w:rsidP="00B27DAC">
      <w:pPr>
        <w:pStyle w:val="Tiu20"/>
        <w:keepNext/>
        <w:keepLines/>
        <w:numPr>
          <w:ilvl w:val="0"/>
          <w:numId w:val="804"/>
        </w:numPr>
        <w:tabs>
          <w:tab w:val="left" w:pos="395"/>
        </w:tabs>
        <w:spacing w:after="0" w:line="240" w:lineRule="auto"/>
        <w:jc w:val="both"/>
        <w:rPr>
          <w:sz w:val="28"/>
          <w:szCs w:val="28"/>
        </w:rPr>
      </w:pPr>
      <w:bookmarkStart w:id="7474" w:name="bookmark7606"/>
      <w:bookmarkStart w:id="7475" w:name="bookmark7607"/>
      <w:bookmarkStart w:id="7476" w:name="bookmark7605"/>
      <w:bookmarkStart w:id="7477" w:name="bookmark7604"/>
      <w:bookmarkEnd w:id="7474"/>
      <w:r>
        <w:rPr>
          <w:sz w:val="28"/>
          <w:szCs w:val="28"/>
        </w:rPr>
        <w:t>Tổ chức thực hiện:</w:t>
      </w:r>
      <w:bookmarkEnd w:id="7475"/>
      <w:bookmarkEnd w:id="7476"/>
      <w:bookmarkEnd w:id="7477"/>
    </w:p>
    <w:p w14:paraId="367CA668" w14:textId="77777777" w:rsidR="00150A58" w:rsidRDefault="00837037" w:rsidP="00A5492F">
      <w:pPr>
        <w:pStyle w:val="Vnbnnidung0"/>
        <w:spacing w:after="0" w:line="240" w:lineRule="auto"/>
        <w:jc w:val="both"/>
        <w:rPr>
          <w:sz w:val="28"/>
          <w:szCs w:val="28"/>
        </w:rPr>
      </w:pPr>
      <w:r>
        <w:rPr>
          <w:sz w:val="28"/>
          <w:szCs w:val="28"/>
        </w:rPr>
        <w:t>GV yêu cầu và hướng dẫn HS về nhà thực hiện những việc sau:</w:t>
      </w:r>
    </w:p>
    <w:p w14:paraId="6708B587" w14:textId="77777777" w:rsidR="00150A58" w:rsidRDefault="00837037" w:rsidP="00B27DAC">
      <w:pPr>
        <w:pStyle w:val="Vnbnnidung0"/>
        <w:numPr>
          <w:ilvl w:val="0"/>
          <w:numId w:val="802"/>
        </w:numPr>
        <w:tabs>
          <w:tab w:val="left" w:pos="247"/>
        </w:tabs>
        <w:spacing w:after="0" w:line="240" w:lineRule="auto"/>
        <w:jc w:val="both"/>
        <w:rPr>
          <w:sz w:val="28"/>
          <w:szCs w:val="28"/>
        </w:rPr>
      </w:pPr>
      <w:bookmarkStart w:id="7478" w:name="bookmark7608"/>
      <w:bookmarkEnd w:id="7478"/>
      <w:r>
        <w:rPr>
          <w:sz w:val="28"/>
          <w:szCs w:val="28"/>
        </w:rPr>
        <w:t>Tìm hiểu một nghề truyền thống mà em yêu thích theo kế hoạch đã lập. Có thể tìm hiểu qua sách báo, Internet, hỏi người làm nghề,... và thực hiện theo nhóm/ tố.</w:t>
      </w:r>
    </w:p>
    <w:p w14:paraId="5428DC66" w14:textId="77777777" w:rsidR="00150A58" w:rsidRDefault="00837037" w:rsidP="00B27DAC">
      <w:pPr>
        <w:pStyle w:val="Vnbnnidung0"/>
        <w:numPr>
          <w:ilvl w:val="0"/>
          <w:numId w:val="802"/>
        </w:numPr>
        <w:tabs>
          <w:tab w:val="left" w:pos="247"/>
        </w:tabs>
        <w:spacing w:after="0" w:line="240" w:lineRule="auto"/>
        <w:jc w:val="both"/>
        <w:rPr>
          <w:sz w:val="28"/>
          <w:szCs w:val="28"/>
        </w:rPr>
      </w:pPr>
      <w:bookmarkStart w:id="7479" w:name="bookmark7609"/>
      <w:bookmarkEnd w:id="7479"/>
      <w:r>
        <w:rPr>
          <w:sz w:val="28"/>
          <w:szCs w:val="28"/>
        </w:rPr>
        <w:t>Thiết kế phiếu phỏng vấn (nếu chưa hoàn thành ở lóp).</w:t>
      </w:r>
    </w:p>
    <w:p w14:paraId="3E9C2586" w14:textId="77777777" w:rsidR="00150A58" w:rsidRDefault="00837037" w:rsidP="00B27DAC">
      <w:pPr>
        <w:pStyle w:val="Vnbnnidung0"/>
        <w:numPr>
          <w:ilvl w:val="0"/>
          <w:numId w:val="802"/>
        </w:numPr>
        <w:tabs>
          <w:tab w:val="left" w:pos="247"/>
        </w:tabs>
        <w:spacing w:after="0" w:line="240" w:lineRule="auto"/>
        <w:jc w:val="both"/>
        <w:rPr>
          <w:sz w:val="28"/>
          <w:szCs w:val="28"/>
        </w:rPr>
      </w:pPr>
      <w:bookmarkStart w:id="7480" w:name="bookmark7610"/>
      <w:bookmarkEnd w:id="7480"/>
      <w:r>
        <w:rPr>
          <w:sz w:val="28"/>
          <w:szCs w:val="28"/>
        </w:rPr>
        <w:t>Ghi chép thông tin và lưu lại hình ảnh cùa nghề (nếu có).</w:t>
      </w:r>
    </w:p>
    <w:p w14:paraId="075851D0" w14:textId="77777777" w:rsidR="00150A58" w:rsidRPr="00930D2D" w:rsidRDefault="00837037" w:rsidP="00B27DAC">
      <w:pPr>
        <w:pStyle w:val="Vnbnnidung0"/>
        <w:numPr>
          <w:ilvl w:val="0"/>
          <w:numId w:val="802"/>
        </w:numPr>
        <w:tabs>
          <w:tab w:val="left" w:pos="252"/>
        </w:tabs>
        <w:spacing w:after="0" w:line="240" w:lineRule="auto"/>
        <w:jc w:val="both"/>
        <w:rPr>
          <w:sz w:val="28"/>
          <w:szCs w:val="28"/>
        </w:rPr>
      </w:pPr>
      <w:bookmarkStart w:id="7481" w:name="bookmark7611"/>
      <w:bookmarkEnd w:id="7481"/>
      <w:r>
        <w:rPr>
          <w:sz w:val="28"/>
          <w:szCs w:val="28"/>
        </w:rPr>
        <w:t>GV kết luận chung: Nghề truyền thống là những nghề có từ lâu đời, được truyền từ thế hệ này sang thế hệ khác và mang đậm bản sắc văn hoá dân tộc. Nghề truyền thống có nhũng hoạt động đặc trưng rất thú vị, hấp dần và đem lại nhiêu lợi ích cho xã hội cũng như các địa phương. Mồi chúng ta cần tìm hiếu nhiêu hơn nữa về nghề truyền thống để có thể giới thiệu với bạn bè trong nước và quốc tế về nghề truyền thống của đất nước, quê hương. Chúng ta tự hào về nghề truyền thống của đất nước Việt Nam.</w:t>
      </w:r>
    </w:p>
    <w:p w14:paraId="62473AA7" w14:textId="77777777" w:rsidR="00930D2D" w:rsidRPr="006714C0" w:rsidRDefault="00930D2D" w:rsidP="00930D2D">
      <w:pPr>
        <w:pStyle w:val="Vnbnnidung0"/>
        <w:tabs>
          <w:tab w:val="left" w:pos="252"/>
        </w:tabs>
        <w:spacing w:after="0" w:line="240" w:lineRule="auto"/>
        <w:jc w:val="both"/>
        <w:rPr>
          <w:sz w:val="28"/>
          <w:szCs w:val="28"/>
        </w:rPr>
      </w:pPr>
    </w:p>
    <w:p w14:paraId="61A20B4E" w14:textId="77777777" w:rsidR="00930D2D" w:rsidRDefault="00930D2D" w:rsidP="00930D2D">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930D2D" w14:paraId="20F57164" w14:textId="77777777" w:rsidTr="007431D6">
        <w:tc>
          <w:tcPr>
            <w:tcW w:w="2538" w:type="dxa"/>
          </w:tcPr>
          <w:p w14:paraId="2098AC18" w14:textId="77777777" w:rsidR="00930D2D" w:rsidRDefault="00930D2D" w:rsidP="007431D6">
            <w:pPr>
              <w:pStyle w:val="Chthchbng0"/>
              <w:rPr>
                <w:sz w:val="28"/>
                <w:szCs w:val="28"/>
                <w:lang w:val="en-US"/>
              </w:rPr>
            </w:pPr>
            <w:r>
              <w:rPr>
                <w:b w:val="0"/>
                <w:bCs w:val="0"/>
                <w:sz w:val="28"/>
                <w:szCs w:val="28"/>
              </w:rPr>
              <w:t>Hình thức đánh giá</w:t>
            </w:r>
          </w:p>
        </w:tc>
        <w:tc>
          <w:tcPr>
            <w:tcW w:w="3420" w:type="dxa"/>
          </w:tcPr>
          <w:p w14:paraId="1C0ED8C2" w14:textId="77777777" w:rsidR="00930D2D" w:rsidRPr="00346900" w:rsidRDefault="00930D2D"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009E3B42" w14:textId="77777777" w:rsidR="00930D2D" w:rsidRPr="00346900" w:rsidRDefault="00930D2D" w:rsidP="007431D6">
            <w:pPr>
              <w:pStyle w:val="Chthchbng0"/>
              <w:rPr>
                <w:b w:val="0"/>
                <w:sz w:val="28"/>
                <w:szCs w:val="28"/>
                <w:lang w:val="en-US"/>
              </w:rPr>
            </w:pPr>
            <w:r w:rsidRPr="00346900">
              <w:rPr>
                <w:b w:val="0"/>
                <w:bCs w:val="0"/>
                <w:sz w:val="28"/>
                <w:szCs w:val="28"/>
              </w:rPr>
              <w:t>Công cụ đánh giá</w:t>
            </w:r>
          </w:p>
        </w:tc>
        <w:tc>
          <w:tcPr>
            <w:tcW w:w="1505" w:type="dxa"/>
          </w:tcPr>
          <w:p w14:paraId="51540FF8" w14:textId="77777777" w:rsidR="00930D2D" w:rsidRPr="00346900" w:rsidRDefault="00930D2D"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930D2D" w14:paraId="627E1D56" w14:textId="77777777" w:rsidTr="007431D6">
        <w:tc>
          <w:tcPr>
            <w:tcW w:w="2538" w:type="dxa"/>
          </w:tcPr>
          <w:p w14:paraId="030BD589" w14:textId="77777777" w:rsidR="00930D2D" w:rsidRPr="00346900" w:rsidRDefault="00930D2D"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780B91D4" w14:textId="77777777" w:rsidR="00930D2D" w:rsidRPr="006714C0" w:rsidRDefault="00930D2D"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6EE66089" w14:textId="77777777" w:rsidR="00930D2D" w:rsidRPr="00346900" w:rsidRDefault="00930D2D"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1712558B" w14:textId="77777777" w:rsidR="00930D2D" w:rsidRPr="00346900" w:rsidRDefault="00930D2D"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35686D05" w14:textId="77777777" w:rsidR="00930D2D" w:rsidRPr="00346900" w:rsidRDefault="00930D2D"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022B2326" w14:textId="77777777" w:rsidR="00930D2D" w:rsidRPr="006714C0" w:rsidRDefault="00930D2D"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4BF02379" w14:textId="77777777" w:rsidR="00930D2D" w:rsidRPr="00346900" w:rsidRDefault="00930D2D"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568DBB6A" w14:textId="77777777" w:rsidR="00930D2D" w:rsidRPr="00346900" w:rsidRDefault="00930D2D"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165BB5EA" w14:textId="77777777" w:rsidR="00930D2D" w:rsidRPr="00346900" w:rsidRDefault="00930D2D" w:rsidP="007431D6">
            <w:pPr>
              <w:pStyle w:val="Chthchbng0"/>
              <w:rPr>
                <w:b w:val="0"/>
                <w:sz w:val="28"/>
                <w:szCs w:val="28"/>
                <w:lang w:val="en-US"/>
              </w:rPr>
            </w:pPr>
            <w:r w:rsidRPr="00346900">
              <w:rPr>
                <w:b w:val="0"/>
                <w:sz w:val="28"/>
                <w:szCs w:val="28"/>
              </w:rPr>
              <w:t>Trao đổi, thảo luận</w:t>
            </w:r>
          </w:p>
        </w:tc>
        <w:tc>
          <w:tcPr>
            <w:tcW w:w="1505" w:type="dxa"/>
          </w:tcPr>
          <w:p w14:paraId="575E94C5" w14:textId="77777777" w:rsidR="00930D2D" w:rsidRDefault="00930D2D" w:rsidP="007431D6">
            <w:pPr>
              <w:pStyle w:val="Chthchbng0"/>
              <w:rPr>
                <w:sz w:val="28"/>
                <w:szCs w:val="28"/>
                <w:lang w:val="en-US"/>
              </w:rPr>
            </w:pPr>
          </w:p>
        </w:tc>
      </w:tr>
    </w:tbl>
    <w:p w14:paraId="1B3848EE" w14:textId="77777777" w:rsidR="00930D2D" w:rsidRPr="00346900" w:rsidRDefault="00930D2D" w:rsidP="00930D2D">
      <w:pPr>
        <w:pStyle w:val="Chthchbng0"/>
        <w:rPr>
          <w:sz w:val="28"/>
          <w:szCs w:val="28"/>
          <w:lang w:val="en-US"/>
        </w:rPr>
      </w:pPr>
    </w:p>
    <w:p w14:paraId="5952A063" w14:textId="77777777" w:rsidR="00930D2D" w:rsidRPr="00346900" w:rsidRDefault="00930D2D" w:rsidP="00930D2D">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kiêm....)</w:t>
      </w:r>
    </w:p>
    <w:p w14:paraId="51DFCC35" w14:textId="77777777" w:rsidR="00930D2D" w:rsidRDefault="00930D2D" w:rsidP="00930D2D">
      <w:pPr>
        <w:pStyle w:val="Vnbnnidung0"/>
        <w:tabs>
          <w:tab w:val="left" w:pos="252"/>
        </w:tabs>
        <w:spacing w:after="0" w:line="240" w:lineRule="auto"/>
        <w:jc w:val="both"/>
        <w:rPr>
          <w:sz w:val="28"/>
          <w:szCs w:val="28"/>
          <w:lang w:val="en-US"/>
        </w:rPr>
      </w:pPr>
    </w:p>
    <w:p w14:paraId="11A9E9B8" w14:textId="77777777" w:rsidR="00150A58" w:rsidRDefault="00150A58" w:rsidP="00A5492F">
      <w:pPr>
        <w:jc w:val="center"/>
        <w:rPr>
          <w:rFonts w:ascii="Times New Roman" w:hAnsi="Times New Roman" w:cs="Times New Roman"/>
          <w:sz w:val="28"/>
          <w:szCs w:val="28"/>
        </w:rPr>
      </w:pPr>
    </w:p>
    <w:p w14:paraId="3E77F0DD" w14:textId="77777777" w:rsidR="00150A58" w:rsidRDefault="00150A58" w:rsidP="00A5492F">
      <w:pPr>
        <w:rPr>
          <w:rFonts w:ascii="Times New Roman" w:hAnsi="Times New Roman" w:cs="Times New Roman"/>
          <w:sz w:val="28"/>
          <w:szCs w:val="28"/>
        </w:rPr>
      </w:pPr>
    </w:p>
    <w:p w14:paraId="1A6030E5" w14:textId="77777777" w:rsidR="00150A58" w:rsidRDefault="00837037" w:rsidP="00A5492F">
      <w:pPr>
        <w:pStyle w:val="Vnbnnidung0"/>
        <w:spacing w:after="0" w:line="240" w:lineRule="auto"/>
        <w:rPr>
          <w:sz w:val="28"/>
          <w:szCs w:val="28"/>
        </w:rPr>
      </w:pPr>
      <w:r>
        <w:rPr>
          <w:sz w:val="28"/>
          <w:szCs w:val="28"/>
        </w:rPr>
        <w:t>Ngày soạn:</w:t>
      </w:r>
    </w:p>
    <w:p w14:paraId="7740762A" w14:textId="77777777" w:rsidR="00150A58" w:rsidRDefault="00837037" w:rsidP="00A5492F">
      <w:pPr>
        <w:pStyle w:val="Vnbnnidung0"/>
        <w:spacing w:after="0" w:line="240" w:lineRule="auto"/>
        <w:rPr>
          <w:sz w:val="28"/>
          <w:szCs w:val="28"/>
        </w:rPr>
      </w:pPr>
      <w:r>
        <w:rPr>
          <w:sz w:val="28"/>
          <w:szCs w:val="28"/>
        </w:rPr>
        <w:t>Ngày dạy:</w:t>
      </w:r>
    </w:p>
    <w:p w14:paraId="7F021334" w14:textId="77777777" w:rsidR="00150A58" w:rsidRDefault="00837037" w:rsidP="00A5492F">
      <w:pPr>
        <w:pStyle w:val="Vnbnnidung0"/>
        <w:spacing w:after="0" w:line="240" w:lineRule="auto"/>
        <w:jc w:val="center"/>
        <w:rPr>
          <w:sz w:val="28"/>
          <w:szCs w:val="28"/>
        </w:rPr>
      </w:pPr>
      <w:r>
        <w:rPr>
          <w:sz w:val="28"/>
          <w:szCs w:val="28"/>
        </w:rPr>
        <w:t>TUẦN 30 - TIẾT 3: SINH HOẠT LỚP</w:t>
      </w:r>
    </w:p>
    <w:p w14:paraId="0DA7AC1A" w14:textId="77777777" w:rsidR="00150A58" w:rsidRDefault="00837037" w:rsidP="00A5492F">
      <w:pPr>
        <w:pStyle w:val="Vnbnnidung0"/>
        <w:spacing w:after="0" w:line="240" w:lineRule="auto"/>
        <w:jc w:val="center"/>
        <w:rPr>
          <w:sz w:val="28"/>
          <w:szCs w:val="28"/>
        </w:rPr>
      </w:pPr>
      <w:r>
        <w:rPr>
          <w:b/>
          <w:bCs/>
          <w:sz w:val="28"/>
          <w:szCs w:val="28"/>
        </w:rPr>
        <w:t>( TÌM HI</w:t>
      </w:r>
      <w:r w:rsidR="00814C2E" w:rsidRPr="006714C0">
        <w:rPr>
          <w:b/>
          <w:bCs/>
          <w:sz w:val="28"/>
          <w:szCs w:val="28"/>
        </w:rPr>
        <w:t>Ể</w:t>
      </w:r>
      <w:r>
        <w:rPr>
          <w:b/>
          <w:bCs/>
          <w:sz w:val="28"/>
          <w:szCs w:val="28"/>
        </w:rPr>
        <w:t>U VÈ NGHỀ TRUYỀN THỐNG)</w:t>
      </w:r>
    </w:p>
    <w:p w14:paraId="74821ECF" w14:textId="77777777" w:rsidR="00150A58" w:rsidRDefault="00837037" w:rsidP="00A5492F">
      <w:pPr>
        <w:pStyle w:val="Vnbnnidung0"/>
        <w:spacing w:after="0" w:line="240" w:lineRule="auto"/>
        <w:rPr>
          <w:sz w:val="28"/>
          <w:szCs w:val="28"/>
        </w:rPr>
      </w:pPr>
      <w:r>
        <w:rPr>
          <w:b/>
          <w:bCs/>
          <w:sz w:val="28"/>
          <w:szCs w:val="28"/>
        </w:rPr>
        <w:t>I. MỤC TIÊU</w:t>
      </w:r>
    </w:p>
    <w:p w14:paraId="3EE4E256" w14:textId="77777777" w:rsidR="00150A58" w:rsidRDefault="00837037" w:rsidP="00B27DAC">
      <w:pPr>
        <w:pStyle w:val="Tiu20"/>
        <w:keepNext/>
        <w:keepLines/>
        <w:numPr>
          <w:ilvl w:val="0"/>
          <w:numId w:val="805"/>
        </w:numPr>
        <w:tabs>
          <w:tab w:val="left" w:pos="365"/>
        </w:tabs>
        <w:spacing w:after="0" w:line="240" w:lineRule="auto"/>
        <w:rPr>
          <w:sz w:val="28"/>
          <w:szCs w:val="28"/>
        </w:rPr>
      </w:pPr>
      <w:bookmarkStart w:id="7482" w:name="bookmark7618"/>
      <w:bookmarkStart w:id="7483" w:name="bookmark7617"/>
      <w:bookmarkStart w:id="7484" w:name="bookmark7619"/>
      <w:bookmarkStart w:id="7485" w:name="bookmark7616"/>
      <w:bookmarkEnd w:id="7482"/>
      <w:r>
        <w:rPr>
          <w:sz w:val="28"/>
          <w:szCs w:val="28"/>
        </w:rPr>
        <w:t>Kiến thúc</w:t>
      </w:r>
      <w:bookmarkEnd w:id="7483"/>
      <w:bookmarkEnd w:id="7484"/>
      <w:bookmarkEnd w:id="7485"/>
    </w:p>
    <w:p w14:paraId="6DCBCFE3"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3EF31EB7" w14:textId="77777777" w:rsidR="00150A58" w:rsidRDefault="00837037" w:rsidP="00B27DAC">
      <w:pPr>
        <w:pStyle w:val="Vnbnnidung0"/>
        <w:numPr>
          <w:ilvl w:val="0"/>
          <w:numId w:val="802"/>
        </w:numPr>
        <w:tabs>
          <w:tab w:val="left" w:pos="268"/>
        </w:tabs>
        <w:spacing w:after="0" w:line="240" w:lineRule="auto"/>
        <w:rPr>
          <w:sz w:val="28"/>
          <w:szCs w:val="28"/>
        </w:rPr>
      </w:pPr>
      <w:bookmarkStart w:id="7486" w:name="bookmark7620"/>
      <w:bookmarkEnd w:id="7486"/>
      <w:r>
        <w:rPr>
          <w:sz w:val="28"/>
          <w:szCs w:val="28"/>
        </w:rPr>
        <w:t>Sơ kết tuần</w:t>
      </w:r>
    </w:p>
    <w:p w14:paraId="0FEE3803" w14:textId="77777777" w:rsidR="00150A58" w:rsidRDefault="00837037" w:rsidP="00B27DAC">
      <w:pPr>
        <w:pStyle w:val="Vnbnnidung0"/>
        <w:numPr>
          <w:ilvl w:val="0"/>
          <w:numId w:val="802"/>
        </w:numPr>
        <w:tabs>
          <w:tab w:val="left" w:pos="273"/>
        </w:tabs>
        <w:spacing w:after="0" w:line="240" w:lineRule="auto"/>
        <w:rPr>
          <w:sz w:val="28"/>
          <w:szCs w:val="28"/>
        </w:rPr>
      </w:pPr>
      <w:bookmarkStart w:id="7487" w:name="bookmark7621"/>
      <w:bookmarkEnd w:id="7487"/>
      <w:r>
        <w:rPr>
          <w:sz w:val="28"/>
          <w:szCs w:val="28"/>
        </w:rPr>
        <w:t>Trình bày được những hiểu biết của bản thân về nghề truyền thống;</w:t>
      </w:r>
    </w:p>
    <w:p w14:paraId="40E78349" w14:textId="77777777" w:rsidR="00150A58" w:rsidRDefault="00837037" w:rsidP="00B27DAC">
      <w:pPr>
        <w:pStyle w:val="Vnbnnidung0"/>
        <w:numPr>
          <w:ilvl w:val="0"/>
          <w:numId w:val="802"/>
        </w:numPr>
        <w:tabs>
          <w:tab w:val="left" w:pos="273"/>
        </w:tabs>
        <w:spacing w:after="0" w:line="240" w:lineRule="auto"/>
        <w:rPr>
          <w:sz w:val="28"/>
          <w:szCs w:val="28"/>
        </w:rPr>
      </w:pPr>
      <w:bookmarkStart w:id="7488" w:name="bookmark7622"/>
      <w:bookmarkEnd w:id="7488"/>
      <w:r>
        <w:rPr>
          <w:sz w:val="28"/>
          <w:szCs w:val="28"/>
        </w:rPr>
        <w:t>Nêu được nội dung phiếu phởng vấn và kết quả tim hiểu một nghề truyền thống qua hoạt động sau giờ học.</w:t>
      </w:r>
    </w:p>
    <w:p w14:paraId="0CA46A34" w14:textId="77777777" w:rsidR="00150A58" w:rsidRDefault="00837037" w:rsidP="00B27DAC">
      <w:pPr>
        <w:pStyle w:val="Tiu20"/>
        <w:keepNext/>
        <w:keepLines/>
        <w:numPr>
          <w:ilvl w:val="0"/>
          <w:numId w:val="805"/>
        </w:numPr>
        <w:tabs>
          <w:tab w:val="left" w:pos="380"/>
        </w:tabs>
        <w:spacing w:after="0" w:line="240" w:lineRule="auto"/>
        <w:rPr>
          <w:sz w:val="28"/>
          <w:szCs w:val="28"/>
        </w:rPr>
      </w:pPr>
      <w:bookmarkStart w:id="7489" w:name="bookmark7625"/>
      <w:bookmarkStart w:id="7490" w:name="bookmark7626"/>
      <w:bookmarkStart w:id="7491" w:name="bookmark7624"/>
      <w:bookmarkStart w:id="7492" w:name="bookmark7623"/>
      <w:bookmarkEnd w:id="7489"/>
      <w:r>
        <w:rPr>
          <w:sz w:val="28"/>
          <w:szCs w:val="28"/>
        </w:rPr>
        <w:t>Năng lực:</w:t>
      </w:r>
      <w:bookmarkEnd w:id="7490"/>
      <w:bookmarkEnd w:id="7491"/>
      <w:bookmarkEnd w:id="7492"/>
    </w:p>
    <w:p w14:paraId="1A8B08D6" w14:textId="77777777" w:rsidR="00150A58" w:rsidRDefault="00837037" w:rsidP="00B27DAC">
      <w:pPr>
        <w:pStyle w:val="Vnbnnidung0"/>
        <w:numPr>
          <w:ilvl w:val="0"/>
          <w:numId w:val="802"/>
        </w:numPr>
        <w:tabs>
          <w:tab w:val="left" w:pos="283"/>
        </w:tabs>
        <w:spacing w:after="0" w:line="240" w:lineRule="auto"/>
        <w:rPr>
          <w:sz w:val="28"/>
          <w:szCs w:val="28"/>
        </w:rPr>
      </w:pPr>
      <w:bookmarkStart w:id="7493" w:name="bookmark7627"/>
      <w:bookmarkEnd w:id="7493"/>
      <w:r>
        <w:rPr>
          <w:b/>
          <w:bCs/>
          <w:i/>
          <w:iCs/>
          <w:sz w:val="28"/>
          <w:szCs w:val="28"/>
        </w:rPr>
        <w:t>Năng lực chung:</w:t>
      </w:r>
      <w:r>
        <w:rPr>
          <w:sz w:val="28"/>
          <w:szCs w:val="28"/>
        </w:rPr>
        <w:t xml:space="preserve"> Giao tiếp, hợp tác, tự chủ, tự học, giải quyết vấn đề</w:t>
      </w:r>
    </w:p>
    <w:p w14:paraId="62DEB934" w14:textId="77777777" w:rsidR="00150A58" w:rsidRDefault="00837037" w:rsidP="00B27DAC">
      <w:pPr>
        <w:pStyle w:val="Vnbnnidung0"/>
        <w:numPr>
          <w:ilvl w:val="0"/>
          <w:numId w:val="802"/>
        </w:numPr>
        <w:tabs>
          <w:tab w:val="left" w:pos="283"/>
        </w:tabs>
        <w:spacing w:after="0" w:line="240" w:lineRule="auto"/>
        <w:rPr>
          <w:sz w:val="28"/>
          <w:szCs w:val="28"/>
        </w:rPr>
      </w:pPr>
      <w:bookmarkStart w:id="7494" w:name="bookmark7628"/>
      <w:bookmarkEnd w:id="7494"/>
      <w:r>
        <w:rPr>
          <w:b/>
          <w:bCs/>
          <w:i/>
          <w:iCs/>
          <w:sz w:val="28"/>
          <w:szCs w:val="28"/>
        </w:rPr>
        <w:t>Năng lực riêng:</w:t>
      </w:r>
    </w:p>
    <w:p w14:paraId="1573FA54"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1D57145A" w14:textId="77777777" w:rsidR="00150A58" w:rsidRDefault="00837037" w:rsidP="00B27DAC">
      <w:pPr>
        <w:pStyle w:val="Vnbnnidung0"/>
        <w:numPr>
          <w:ilvl w:val="0"/>
          <w:numId w:val="805"/>
        </w:numPr>
        <w:tabs>
          <w:tab w:val="left" w:pos="385"/>
        </w:tabs>
        <w:spacing w:after="0" w:line="240" w:lineRule="auto"/>
        <w:rPr>
          <w:sz w:val="28"/>
          <w:szCs w:val="28"/>
        </w:rPr>
      </w:pPr>
      <w:bookmarkStart w:id="7495" w:name="bookmark7629"/>
      <w:bookmarkEnd w:id="7495"/>
      <w:r>
        <w:rPr>
          <w:b/>
          <w:bCs/>
          <w:sz w:val="28"/>
          <w:szCs w:val="28"/>
        </w:rPr>
        <w:t xml:space="preserve">Phẳm chất: </w:t>
      </w:r>
      <w:r>
        <w:rPr>
          <w:sz w:val="28"/>
          <w:szCs w:val="28"/>
        </w:rPr>
        <w:t>nhân ái, trung thực, trách nhiệm.</w:t>
      </w:r>
    </w:p>
    <w:p w14:paraId="30B47E23" w14:textId="77777777" w:rsidR="00150A58" w:rsidRDefault="00837037" w:rsidP="00B27DAC">
      <w:pPr>
        <w:pStyle w:val="Vnbnnidung0"/>
        <w:numPr>
          <w:ilvl w:val="0"/>
          <w:numId w:val="806"/>
        </w:numPr>
        <w:tabs>
          <w:tab w:val="left" w:pos="448"/>
        </w:tabs>
        <w:spacing w:after="0" w:line="240" w:lineRule="auto"/>
        <w:rPr>
          <w:sz w:val="28"/>
          <w:szCs w:val="28"/>
        </w:rPr>
      </w:pPr>
      <w:bookmarkStart w:id="7496" w:name="bookmark7630"/>
      <w:bookmarkEnd w:id="7496"/>
      <w:r>
        <w:rPr>
          <w:b/>
          <w:bCs/>
          <w:sz w:val="28"/>
          <w:szCs w:val="28"/>
        </w:rPr>
        <w:t>THIẾT BỊ DẠY HỌC VÀ HỌC LIỆU</w:t>
      </w:r>
    </w:p>
    <w:p w14:paraId="1757DC75" w14:textId="77777777" w:rsidR="00150A58" w:rsidRDefault="00837037" w:rsidP="00A5492F">
      <w:pPr>
        <w:pStyle w:val="Tiu20"/>
        <w:keepNext/>
        <w:keepLines/>
        <w:spacing w:after="0" w:line="240" w:lineRule="auto"/>
        <w:rPr>
          <w:sz w:val="28"/>
          <w:szCs w:val="28"/>
        </w:rPr>
      </w:pPr>
      <w:bookmarkStart w:id="7497" w:name="bookmark7631"/>
      <w:bookmarkStart w:id="7498" w:name="bookmark7633"/>
      <w:bookmarkStart w:id="7499" w:name="bookmark7632"/>
      <w:r>
        <w:rPr>
          <w:sz w:val="28"/>
          <w:szCs w:val="28"/>
        </w:rPr>
        <w:t>1. Đối vói GV</w:t>
      </w:r>
      <w:bookmarkEnd w:id="7497"/>
      <w:bookmarkEnd w:id="7498"/>
      <w:bookmarkEnd w:id="7499"/>
    </w:p>
    <w:p w14:paraId="20B142E2" w14:textId="77777777" w:rsidR="00150A58" w:rsidRDefault="00837037" w:rsidP="00B27DAC">
      <w:pPr>
        <w:pStyle w:val="Vnbnnidung0"/>
        <w:numPr>
          <w:ilvl w:val="0"/>
          <w:numId w:val="802"/>
        </w:numPr>
        <w:tabs>
          <w:tab w:val="left" w:pos="283"/>
        </w:tabs>
        <w:spacing w:after="0" w:line="240" w:lineRule="auto"/>
        <w:rPr>
          <w:sz w:val="28"/>
          <w:szCs w:val="28"/>
        </w:rPr>
      </w:pPr>
      <w:bookmarkStart w:id="7500" w:name="bookmark7634"/>
      <w:bookmarkEnd w:id="7500"/>
      <w:r>
        <w:rPr>
          <w:sz w:val="28"/>
          <w:szCs w:val="28"/>
        </w:rPr>
        <w:t>Nội dung liên quan buổi sinh hoạt lớp.</w:t>
      </w:r>
    </w:p>
    <w:p w14:paraId="4B5F8B6D" w14:textId="77777777" w:rsidR="00150A58" w:rsidRDefault="00837037" w:rsidP="00B27DAC">
      <w:pPr>
        <w:pStyle w:val="Vnbnnidung0"/>
        <w:numPr>
          <w:ilvl w:val="0"/>
          <w:numId w:val="802"/>
        </w:numPr>
        <w:tabs>
          <w:tab w:val="left" w:pos="268"/>
        </w:tabs>
        <w:spacing w:after="0" w:line="240" w:lineRule="auto"/>
        <w:rPr>
          <w:sz w:val="28"/>
          <w:szCs w:val="28"/>
        </w:rPr>
      </w:pPr>
      <w:bookmarkStart w:id="7501" w:name="bookmark7635"/>
      <w:bookmarkEnd w:id="7501"/>
      <w:r>
        <w:rPr>
          <w:sz w:val="28"/>
          <w:szCs w:val="28"/>
        </w:rPr>
        <w:t>Ke hoạch tuần mới</w:t>
      </w:r>
    </w:p>
    <w:p w14:paraId="2B74BEB3" w14:textId="77777777" w:rsidR="00150A58" w:rsidRDefault="00837037" w:rsidP="00B27DAC">
      <w:pPr>
        <w:pStyle w:val="Tiu20"/>
        <w:keepNext/>
        <w:keepLines/>
        <w:numPr>
          <w:ilvl w:val="0"/>
          <w:numId w:val="807"/>
        </w:numPr>
        <w:tabs>
          <w:tab w:val="left" w:pos="380"/>
        </w:tabs>
        <w:spacing w:after="0" w:line="240" w:lineRule="auto"/>
        <w:jc w:val="both"/>
        <w:rPr>
          <w:sz w:val="28"/>
          <w:szCs w:val="28"/>
        </w:rPr>
      </w:pPr>
      <w:bookmarkStart w:id="7502" w:name="bookmark7638"/>
      <w:bookmarkStart w:id="7503" w:name="bookmark7637"/>
      <w:bookmarkStart w:id="7504" w:name="bookmark7636"/>
      <w:bookmarkStart w:id="7505" w:name="bookmark7639"/>
      <w:bookmarkEnd w:id="7502"/>
      <w:r>
        <w:rPr>
          <w:sz w:val="28"/>
          <w:szCs w:val="28"/>
        </w:rPr>
        <w:t>Đối với HS:</w:t>
      </w:r>
      <w:bookmarkEnd w:id="7503"/>
      <w:bookmarkEnd w:id="7504"/>
      <w:bookmarkEnd w:id="7505"/>
    </w:p>
    <w:p w14:paraId="38C4944C" w14:textId="77777777" w:rsidR="00150A58" w:rsidRDefault="00837037" w:rsidP="00B27DAC">
      <w:pPr>
        <w:pStyle w:val="Vnbnnidung0"/>
        <w:numPr>
          <w:ilvl w:val="0"/>
          <w:numId w:val="802"/>
        </w:numPr>
        <w:tabs>
          <w:tab w:val="left" w:pos="273"/>
        </w:tabs>
        <w:spacing w:after="0" w:line="240" w:lineRule="auto"/>
        <w:rPr>
          <w:sz w:val="28"/>
          <w:szCs w:val="28"/>
        </w:rPr>
      </w:pPr>
      <w:bookmarkStart w:id="7506" w:name="bookmark7640"/>
      <w:bookmarkEnd w:id="7506"/>
      <w:r>
        <w:rPr>
          <w:sz w:val="28"/>
          <w:szCs w:val="28"/>
        </w:rPr>
        <w:t>Bản sơ kết tuần</w:t>
      </w:r>
    </w:p>
    <w:p w14:paraId="6879F515" w14:textId="77777777" w:rsidR="00150A58" w:rsidRDefault="00837037" w:rsidP="00B27DAC">
      <w:pPr>
        <w:pStyle w:val="Vnbnnidung0"/>
        <w:numPr>
          <w:ilvl w:val="0"/>
          <w:numId w:val="802"/>
        </w:numPr>
        <w:tabs>
          <w:tab w:val="left" w:pos="273"/>
        </w:tabs>
        <w:spacing w:after="0" w:line="240" w:lineRule="auto"/>
        <w:rPr>
          <w:sz w:val="28"/>
          <w:szCs w:val="28"/>
        </w:rPr>
      </w:pPr>
      <w:bookmarkStart w:id="7507" w:name="bookmark7641"/>
      <w:bookmarkEnd w:id="7507"/>
      <w:r>
        <w:rPr>
          <w:sz w:val="28"/>
          <w:szCs w:val="28"/>
        </w:rPr>
        <w:t>Ke hoạch tuần mới.</w:t>
      </w:r>
    </w:p>
    <w:p w14:paraId="29BC1FCA" w14:textId="77777777" w:rsidR="00150A58" w:rsidRDefault="00837037" w:rsidP="00B27DAC">
      <w:pPr>
        <w:pStyle w:val="Tiu20"/>
        <w:keepNext/>
        <w:keepLines/>
        <w:numPr>
          <w:ilvl w:val="0"/>
          <w:numId w:val="806"/>
        </w:numPr>
        <w:tabs>
          <w:tab w:val="left" w:pos="560"/>
        </w:tabs>
        <w:spacing w:after="0" w:line="240" w:lineRule="auto"/>
        <w:rPr>
          <w:sz w:val="28"/>
          <w:szCs w:val="28"/>
        </w:rPr>
      </w:pPr>
      <w:bookmarkStart w:id="7508" w:name="bookmark7644"/>
      <w:bookmarkStart w:id="7509" w:name="bookmark7645"/>
      <w:bookmarkEnd w:id="7508"/>
      <w:r>
        <w:rPr>
          <w:sz w:val="28"/>
          <w:szCs w:val="28"/>
        </w:rPr>
        <w:t>TIẾN TRÌNH DẠY HỌC</w:t>
      </w:r>
      <w:bookmarkEnd w:id="7509"/>
    </w:p>
    <w:p w14:paraId="311C5735" w14:textId="77777777" w:rsidR="00150A58" w:rsidRDefault="00837037" w:rsidP="00B27DAC">
      <w:pPr>
        <w:pStyle w:val="Tiu20"/>
        <w:keepNext/>
        <w:keepLines/>
        <w:numPr>
          <w:ilvl w:val="0"/>
          <w:numId w:val="808"/>
        </w:numPr>
        <w:tabs>
          <w:tab w:val="left" w:pos="453"/>
        </w:tabs>
        <w:spacing w:after="0" w:line="240" w:lineRule="auto"/>
        <w:rPr>
          <w:sz w:val="28"/>
          <w:szCs w:val="28"/>
        </w:rPr>
      </w:pPr>
      <w:bookmarkStart w:id="7510" w:name="bookmark7646"/>
      <w:bookmarkStart w:id="7511" w:name="bookmark7647"/>
      <w:bookmarkStart w:id="7512" w:name="bookmark7643"/>
      <w:bookmarkStart w:id="7513" w:name="bookmark7642"/>
      <w:bookmarkEnd w:id="7510"/>
      <w:r>
        <w:rPr>
          <w:sz w:val="28"/>
          <w:szCs w:val="28"/>
        </w:rPr>
        <w:t>HOẠT ĐỘNG KHỞI ĐỘNG (MỞ ĐẦU)</w:t>
      </w:r>
      <w:bookmarkEnd w:id="7511"/>
      <w:bookmarkEnd w:id="7512"/>
      <w:bookmarkEnd w:id="7513"/>
    </w:p>
    <w:p w14:paraId="274A6964" w14:textId="77777777" w:rsidR="00150A58" w:rsidRDefault="00837037" w:rsidP="00B27DAC">
      <w:pPr>
        <w:pStyle w:val="Vnbnnidung0"/>
        <w:numPr>
          <w:ilvl w:val="0"/>
          <w:numId w:val="809"/>
        </w:numPr>
        <w:tabs>
          <w:tab w:val="left" w:pos="380"/>
        </w:tabs>
        <w:spacing w:after="0" w:line="240" w:lineRule="auto"/>
        <w:rPr>
          <w:sz w:val="28"/>
          <w:szCs w:val="28"/>
        </w:rPr>
      </w:pPr>
      <w:bookmarkStart w:id="7514" w:name="bookmark7648"/>
      <w:bookmarkEnd w:id="7514"/>
      <w:r>
        <w:rPr>
          <w:b/>
          <w:bCs/>
          <w:sz w:val="28"/>
          <w:szCs w:val="28"/>
        </w:rPr>
        <w:t xml:space="preserve">Mục tiêu: </w:t>
      </w:r>
      <w:r>
        <w:rPr>
          <w:sz w:val="28"/>
          <w:szCs w:val="28"/>
        </w:rPr>
        <w:t>Tạo tâm thế hứng thú cho học sinh khi vào giờ sinh hoạt lóp</w:t>
      </w:r>
    </w:p>
    <w:p w14:paraId="6CB9F2B3" w14:textId="77777777" w:rsidR="00150A58" w:rsidRDefault="00837037" w:rsidP="00B27DAC">
      <w:pPr>
        <w:pStyle w:val="Vnbnnidung0"/>
        <w:numPr>
          <w:ilvl w:val="0"/>
          <w:numId w:val="809"/>
        </w:numPr>
        <w:tabs>
          <w:tab w:val="left" w:pos="390"/>
        </w:tabs>
        <w:spacing w:after="0" w:line="240" w:lineRule="auto"/>
        <w:rPr>
          <w:sz w:val="28"/>
          <w:szCs w:val="28"/>
        </w:rPr>
      </w:pPr>
      <w:bookmarkStart w:id="7515" w:name="bookmark7649"/>
      <w:bookmarkEnd w:id="7515"/>
      <w:r>
        <w:rPr>
          <w:b/>
          <w:bCs/>
          <w:sz w:val="28"/>
          <w:szCs w:val="28"/>
        </w:rPr>
        <w:t xml:space="preserve">Nội dung: </w:t>
      </w:r>
      <w:r>
        <w:rPr>
          <w:sz w:val="28"/>
          <w:szCs w:val="28"/>
        </w:rPr>
        <w:t>HS on định vị trí chồ ngồi, chuẩn bị sinh hoạt lớp.</w:t>
      </w:r>
    </w:p>
    <w:p w14:paraId="34A0A0E8" w14:textId="77777777" w:rsidR="00150A58" w:rsidRDefault="00837037" w:rsidP="00B27DAC">
      <w:pPr>
        <w:pStyle w:val="Vnbnnidung0"/>
        <w:numPr>
          <w:ilvl w:val="0"/>
          <w:numId w:val="809"/>
        </w:numPr>
        <w:tabs>
          <w:tab w:val="left" w:pos="390"/>
        </w:tabs>
        <w:spacing w:after="0" w:line="240" w:lineRule="auto"/>
        <w:rPr>
          <w:sz w:val="28"/>
          <w:szCs w:val="28"/>
        </w:rPr>
      </w:pPr>
      <w:bookmarkStart w:id="7516" w:name="bookmark7650"/>
      <w:bookmarkEnd w:id="7516"/>
      <w:r>
        <w:rPr>
          <w:b/>
          <w:bCs/>
          <w:sz w:val="28"/>
          <w:szCs w:val="28"/>
        </w:rPr>
        <w:t xml:space="preserve">Sản phẩm: </w:t>
      </w:r>
      <w:r>
        <w:rPr>
          <w:sz w:val="28"/>
          <w:szCs w:val="28"/>
        </w:rPr>
        <w:t>Thái độ của HS</w:t>
      </w:r>
    </w:p>
    <w:p w14:paraId="1149C312" w14:textId="77777777" w:rsidR="00150A58" w:rsidRDefault="00837037" w:rsidP="00B27DAC">
      <w:pPr>
        <w:pStyle w:val="Tiu20"/>
        <w:keepNext/>
        <w:keepLines/>
        <w:numPr>
          <w:ilvl w:val="0"/>
          <w:numId w:val="809"/>
        </w:numPr>
        <w:tabs>
          <w:tab w:val="left" w:pos="395"/>
        </w:tabs>
        <w:spacing w:after="0" w:line="240" w:lineRule="auto"/>
        <w:rPr>
          <w:sz w:val="28"/>
          <w:szCs w:val="28"/>
        </w:rPr>
      </w:pPr>
      <w:bookmarkStart w:id="7517" w:name="bookmark7653"/>
      <w:bookmarkStart w:id="7518" w:name="bookmark7654"/>
      <w:bookmarkStart w:id="7519" w:name="bookmark7651"/>
      <w:bookmarkStart w:id="7520" w:name="bookmark7652"/>
      <w:bookmarkEnd w:id="7517"/>
      <w:r>
        <w:rPr>
          <w:sz w:val="28"/>
          <w:szCs w:val="28"/>
        </w:rPr>
        <w:t>Tổ chức thực hiện:</w:t>
      </w:r>
      <w:bookmarkEnd w:id="7518"/>
      <w:bookmarkEnd w:id="7519"/>
      <w:bookmarkEnd w:id="7520"/>
    </w:p>
    <w:p w14:paraId="55CD3466" w14:textId="77777777" w:rsidR="00150A58" w:rsidRDefault="00837037" w:rsidP="00B27DAC">
      <w:pPr>
        <w:pStyle w:val="Vnbnnidung0"/>
        <w:numPr>
          <w:ilvl w:val="0"/>
          <w:numId w:val="802"/>
        </w:numPr>
        <w:tabs>
          <w:tab w:val="left" w:pos="273"/>
        </w:tabs>
        <w:spacing w:after="0" w:line="240" w:lineRule="auto"/>
        <w:rPr>
          <w:sz w:val="28"/>
          <w:szCs w:val="28"/>
        </w:rPr>
      </w:pPr>
      <w:bookmarkStart w:id="7521" w:name="bookmark7655"/>
      <w:bookmarkEnd w:id="7521"/>
      <w:r>
        <w:rPr>
          <w:i/>
          <w:iCs/>
          <w:sz w:val="28"/>
          <w:szCs w:val="28"/>
        </w:rPr>
        <w:t>GV chủ nhiệm yêu cầu HS của lớp ôn định vị trí, chuấn bị sinh hoạt lớp</w:t>
      </w:r>
    </w:p>
    <w:p w14:paraId="3C6002FF" w14:textId="77777777" w:rsidR="00150A58" w:rsidRDefault="00837037" w:rsidP="00B27DAC">
      <w:pPr>
        <w:pStyle w:val="Vnbnnidung0"/>
        <w:numPr>
          <w:ilvl w:val="0"/>
          <w:numId w:val="808"/>
        </w:numPr>
        <w:tabs>
          <w:tab w:val="left" w:pos="453"/>
        </w:tabs>
        <w:spacing w:after="0" w:line="240" w:lineRule="auto"/>
        <w:rPr>
          <w:sz w:val="28"/>
          <w:szCs w:val="28"/>
        </w:rPr>
      </w:pPr>
      <w:bookmarkStart w:id="7522" w:name="bookmark7656"/>
      <w:bookmarkEnd w:id="7522"/>
      <w:r>
        <w:rPr>
          <w:b/>
          <w:bCs/>
          <w:sz w:val="28"/>
          <w:szCs w:val="28"/>
        </w:rPr>
        <w:t>HOẠT ĐỘNG HÌNH THÀNH KIÉN THỨC</w:t>
      </w:r>
    </w:p>
    <w:p w14:paraId="4A5FD796" w14:textId="77777777" w:rsidR="00150A58" w:rsidRDefault="00837037" w:rsidP="00A5492F">
      <w:pPr>
        <w:pStyle w:val="Tiu20"/>
        <w:keepNext/>
        <w:keepLines/>
        <w:spacing w:after="0" w:line="240" w:lineRule="auto"/>
        <w:jc w:val="both"/>
        <w:rPr>
          <w:sz w:val="28"/>
          <w:szCs w:val="28"/>
        </w:rPr>
      </w:pPr>
      <w:bookmarkStart w:id="7523" w:name="bookmark7659"/>
      <w:bookmarkStart w:id="7524" w:name="bookmark7657"/>
      <w:bookmarkStart w:id="7525" w:name="bookmark7658"/>
      <w:r>
        <w:rPr>
          <w:sz w:val="28"/>
          <w:szCs w:val="28"/>
        </w:rPr>
        <w:t>Hoạt động 1: So’ kết tuần</w:t>
      </w:r>
      <w:bookmarkEnd w:id="7523"/>
      <w:bookmarkEnd w:id="7524"/>
      <w:bookmarkEnd w:id="7525"/>
    </w:p>
    <w:p w14:paraId="59DE855C" w14:textId="77777777" w:rsidR="00150A58" w:rsidRDefault="00837037" w:rsidP="00B27DAC">
      <w:pPr>
        <w:pStyle w:val="Vnbnnidung0"/>
        <w:numPr>
          <w:ilvl w:val="0"/>
          <w:numId w:val="810"/>
        </w:numPr>
        <w:tabs>
          <w:tab w:val="left" w:pos="380"/>
        </w:tabs>
        <w:spacing w:after="0" w:line="240" w:lineRule="auto"/>
        <w:rPr>
          <w:sz w:val="28"/>
          <w:szCs w:val="28"/>
        </w:rPr>
      </w:pPr>
      <w:bookmarkStart w:id="7526" w:name="bookmark7660"/>
      <w:bookmarkEnd w:id="7526"/>
      <w:r>
        <w:rPr>
          <w:b/>
          <w:bCs/>
          <w:sz w:val="28"/>
          <w:szCs w:val="28"/>
        </w:rPr>
        <w:t xml:space="preserve">Mục tiêu: </w:t>
      </w:r>
      <w:r>
        <w:rPr>
          <w:sz w:val="28"/>
          <w:szCs w:val="28"/>
        </w:rPr>
        <w:t>HS biết các hoạt động trong tuần học và xây dụng kế hoạch tuần mới</w:t>
      </w:r>
    </w:p>
    <w:p w14:paraId="48AEFB87" w14:textId="77777777" w:rsidR="00150A58" w:rsidRDefault="00837037" w:rsidP="00B27DAC">
      <w:pPr>
        <w:pStyle w:val="Vnbnnidung0"/>
        <w:numPr>
          <w:ilvl w:val="0"/>
          <w:numId w:val="810"/>
        </w:numPr>
        <w:tabs>
          <w:tab w:val="left" w:pos="395"/>
        </w:tabs>
        <w:spacing w:after="0" w:line="240" w:lineRule="auto"/>
        <w:rPr>
          <w:sz w:val="28"/>
          <w:szCs w:val="28"/>
        </w:rPr>
      </w:pPr>
      <w:bookmarkStart w:id="7527" w:name="bookmark7661"/>
      <w:bookmarkEnd w:id="7527"/>
      <w:r>
        <w:rPr>
          <w:b/>
          <w:bCs/>
          <w:sz w:val="28"/>
          <w:szCs w:val="28"/>
        </w:rPr>
        <w:t xml:space="preserve">Nội dung: </w:t>
      </w:r>
      <w:r>
        <w:rPr>
          <w:sz w:val="28"/>
          <w:szCs w:val="28"/>
        </w:rPr>
        <w:t>Cán bộ lóp nhận xét</w:t>
      </w:r>
    </w:p>
    <w:p w14:paraId="7BF45377" w14:textId="77777777" w:rsidR="00150A58" w:rsidRDefault="00837037" w:rsidP="00B27DAC">
      <w:pPr>
        <w:pStyle w:val="Vnbnnidung0"/>
        <w:numPr>
          <w:ilvl w:val="0"/>
          <w:numId w:val="810"/>
        </w:numPr>
        <w:tabs>
          <w:tab w:val="left" w:pos="395"/>
        </w:tabs>
        <w:spacing w:after="0" w:line="240" w:lineRule="auto"/>
        <w:rPr>
          <w:sz w:val="28"/>
          <w:szCs w:val="28"/>
        </w:rPr>
      </w:pPr>
      <w:bookmarkStart w:id="7528" w:name="bookmark7662"/>
      <w:bookmarkEnd w:id="7528"/>
      <w:r>
        <w:rPr>
          <w:b/>
          <w:bCs/>
          <w:sz w:val="28"/>
          <w:szCs w:val="28"/>
        </w:rPr>
        <w:t xml:space="preserve">Sản phẩm: </w:t>
      </w:r>
      <w:r>
        <w:rPr>
          <w:sz w:val="28"/>
          <w:szCs w:val="28"/>
        </w:rPr>
        <w:t>kết quả làm việc của HS.</w:t>
      </w:r>
    </w:p>
    <w:p w14:paraId="6732EBDF" w14:textId="77777777" w:rsidR="00150A58" w:rsidRDefault="00837037" w:rsidP="00B27DAC">
      <w:pPr>
        <w:pStyle w:val="Tiu20"/>
        <w:keepNext/>
        <w:keepLines/>
        <w:numPr>
          <w:ilvl w:val="0"/>
          <w:numId w:val="810"/>
        </w:numPr>
        <w:tabs>
          <w:tab w:val="left" w:pos="395"/>
        </w:tabs>
        <w:spacing w:after="0" w:line="240" w:lineRule="auto"/>
        <w:jc w:val="both"/>
        <w:rPr>
          <w:sz w:val="28"/>
          <w:szCs w:val="28"/>
        </w:rPr>
      </w:pPr>
      <w:bookmarkStart w:id="7529" w:name="bookmark7665"/>
      <w:bookmarkStart w:id="7530" w:name="bookmark7666"/>
      <w:bookmarkStart w:id="7531" w:name="bookmark7663"/>
      <w:bookmarkStart w:id="7532" w:name="bookmark7664"/>
      <w:bookmarkEnd w:id="7529"/>
      <w:r>
        <w:rPr>
          <w:sz w:val="28"/>
          <w:szCs w:val="28"/>
        </w:rPr>
        <w:t>Tổ chức thực hiện:</w:t>
      </w:r>
      <w:bookmarkEnd w:id="7530"/>
      <w:bookmarkEnd w:id="7531"/>
      <w:bookmarkEnd w:id="7532"/>
    </w:p>
    <w:p w14:paraId="278FBCBB" w14:textId="77777777" w:rsidR="00150A58" w:rsidRDefault="00837037" w:rsidP="00B27DAC">
      <w:pPr>
        <w:pStyle w:val="Vnbnnidung0"/>
        <w:numPr>
          <w:ilvl w:val="0"/>
          <w:numId w:val="802"/>
        </w:numPr>
        <w:tabs>
          <w:tab w:val="left" w:pos="278"/>
        </w:tabs>
        <w:spacing w:after="0" w:line="240" w:lineRule="auto"/>
        <w:rPr>
          <w:sz w:val="28"/>
          <w:szCs w:val="28"/>
        </w:rPr>
      </w:pPr>
      <w:bookmarkStart w:id="7533" w:name="bookmark7667"/>
      <w:bookmarkEnd w:id="7533"/>
      <w:r>
        <w:rPr>
          <w:sz w:val="28"/>
          <w:szCs w:val="28"/>
        </w:rPr>
        <w:t>GV yêu cầu ban cán sự lớp điều hành lớp tự đánh giá và sơ kết tuần, xây dựng ke hoạch tuần mới.</w:t>
      </w:r>
    </w:p>
    <w:p w14:paraId="504808EE"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768B78BC" w14:textId="77777777" w:rsidR="00150A58" w:rsidRDefault="00837037" w:rsidP="00B27DAC">
      <w:pPr>
        <w:pStyle w:val="Vnbnnidung0"/>
        <w:numPr>
          <w:ilvl w:val="0"/>
          <w:numId w:val="811"/>
        </w:numPr>
        <w:tabs>
          <w:tab w:val="left" w:pos="380"/>
        </w:tabs>
        <w:spacing w:after="0" w:line="240" w:lineRule="auto"/>
        <w:rPr>
          <w:sz w:val="28"/>
          <w:szCs w:val="28"/>
        </w:rPr>
      </w:pPr>
      <w:bookmarkStart w:id="7534" w:name="bookmark7668"/>
      <w:bookmarkEnd w:id="7534"/>
      <w:r>
        <w:rPr>
          <w:b/>
          <w:bCs/>
          <w:sz w:val="28"/>
          <w:szCs w:val="28"/>
        </w:rPr>
        <w:t>Mục tiêu:</w:t>
      </w:r>
    </w:p>
    <w:p w14:paraId="5FA3C22D" w14:textId="77777777" w:rsidR="00150A58" w:rsidRDefault="00837037" w:rsidP="00B27DAC">
      <w:pPr>
        <w:pStyle w:val="Vnbnnidung0"/>
        <w:numPr>
          <w:ilvl w:val="0"/>
          <w:numId w:val="802"/>
        </w:numPr>
        <w:tabs>
          <w:tab w:val="left" w:pos="268"/>
        </w:tabs>
        <w:spacing w:after="0" w:line="240" w:lineRule="auto"/>
        <w:rPr>
          <w:sz w:val="28"/>
          <w:szCs w:val="28"/>
        </w:rPr>
      </w:pPr>
      <w:bookmarkStart w:id="7535" w:name="bookmark7669"/>
      <w:bookmarkEnd w:id="7535"/>
      <w:r>
        <w:rPr>
          <w:sz w:val="28"/>
          <w:szCs w:val="28"/>
        </w:rPr>
        <w:lastRenderedPageBreak/>
        <w:t>Trình bày được những hiểu biết cùa bản thân về nghề truyền thống;</w:t>
      </w:r>
    </w:p>
    <w:p w14:paraId="285D182F" w14:textId="77777777" w:rsidR="00150A58" w:rsidRDefault="00837037" w:rsidP="00B27DAC">
      <w:pPr>
        <w:pStyle w:val="Vnbnnidung0"/>
        <w:numPr>
          <w:ilvl w:val="0"/>
          <w:numId w:val="802"/>
        </w:numPr>
        <w:tabs>
          <w:tab w:val="left" w:pos="273"/>
        </w:tabs>
        <w:spacing w:after="0" w:line="240" w:lineRule="auto"/>
        <w:rPr>
          <w:sz w:val="28"/>
          <w:szCs w:val="28"/>
        </w:rPr>
      </w:pPr>
      <w:bookmarkStart w:id="7536" w:name="bookmark7670"/>
      <w:bookmarkEnd w:id="7536"/>
      <w:r>
        <w:rPr>
          <w:sz w:val="28"/>
          <w:szCs w:val="28"/>
        </w:rPr>
        <w:t>Nêu được nội dung phiếu phỏng vấn và kết quả tim hiêu một nghề truyền thống qua hoạt động sau giờ học.</w:t>
      </w:r>
    </w:p>
    <w:p w14:paraId="167582C4" w14:textId="77777777" w:rsidR="00150A58" w:rsidRDefault="00837037" w:rsidP="00B27DAC">
      <w:pPr>
        <w:pStyle w:val="Vnbnnidung0"/>
        <w:numPr>
          <w:ilvl w:val="0"/>
          <w:numId w:val="811"/>
        </w:numPr>
        <w:tabs>
          <w:tab w:val="left" w:pos="399"/>
        </w:tabs>
        <w:spacing w:after="0" w:line="240" w:lineRule="auto"/>
        <w:rPr>
          <w:sz w:val="28"/>
          <w:szCs w:val="28"/>
        </w:rPr>
      </w:pPr>
      <w:bookmarkStart w:id="7537" w:name="bookmark7671"/>
      <w:bookmarkEnd w:id="7537"/>
      <w:r>
        <w:rPr>
          <w:b/>
          <w:bCs/>
          <w:sz w:val="28"/>
          <w:szCs w:val="28"/>
        </w:rPr>
        <w:t xml:space="preserve">Nội dung: </w:t>
      </w:r>
      <w:r>
        <w:rPr>
          <w:sz w:val="28"/>
          <w:szCs w:val="28"/>
        </w:rPr>
        <w:t>HS chia sẻ về những điều đã tìm hiểu được ở làng nghề truyền thống địa phưcmg em</w:t>
      </w:r>
    </w:p>
    <w:p w14:paraId="35265BD1" w14:textId="77777777" w:rsidR="00150A58" w:rsidRDefault="00837037" w:rsidP="00B27DAC">
      <w:pPr>
        <w:pStyle w:val="Vnbnnidung0"/>
        <w:numPr>
          <w:ilvl w:val="0"/>
          <w:numId w:val="811"/>
        </w:numPr>
        <w:tabs>
          <w:tab w:val="left" w:pos="395"/>
        </w:tabs>
        <w:spacing w:after="0" w:line="240" w:lineRule="auto"/>
        <w:rPr>
          <w:sz w:val="28"/>
          <w:szCs w:val="28"/>
        </w:rPr>
      </w:pPr>
      <w:bookmarkStart w:id="7538" w:name="bookmark7672"/>
      <w:bookmarkEnd w:id="7538"/>
      <w:r>
        <w:rPr>
          <w:b/>
          <w:bCs/>
          <w:sz w:val="28"/>
          <w:szCs w:val="28"/>
        </w:rPr>
        <w:t xml:space="preserve">Sản phẩm: </w:t>
      </w:r>
      <w:r>
        <w:rPr>
          <w:sz w:val="28"/>
          <w:szCs w:val="28"/>
        </w:rPr>
        <w:t>HS thực hiện quy tắc.</w:t>
      </w:r>
    </w:p>
    <w:p w14:paraId="1B9D26C3" w14:textId="77777777" w:rsidR="00150A58" w:rsidRDefault="00837037" w:rsidP="00B27DAC">
      <w:pPr>
        <w:pStyle w:val="Tiu20"/>
        <w:keepNext/>
        <w:keepLines/>
        <w:numPr>
          <w:ilvl w:val="0"/>
          <w:numId w:val="811"/>
        </w:numPr>
        <w:tabs>
          <w:tab w:val="left" w:pos="395"/>
        </w:tabs>
        <w:spacing w:after="0" w:line="240" w:lineRule="auto"/>
        <w:rPr>
          <w:sz w:val="28"/>
          <w:szCs w:val="28"/>
        </w:rPr>
      </w:pPr>
      <w:bookmarkStart w:id="7539" w:name="bookmark7675"/>
      <w:bookmarkStart w:id="7540" w:name="bookmark7674"/>
      <w:bookmarkStart w:id="7541" w:name="bookmark7676"/>
      <w:bookmarkStart w:id="7542" w:name="bookmark7673"/>
      <w:bookmarkEnd w:id="7539"/>
      <w:r>
        <w:rPr>
          <w:sz w:val="28"/>
          <w:szCs w:val="28"/>
        </w:rPr>
        <w:t>Tổ chức thực hiện:</w:t>
      </w:r>
      <w:bookmarkEnd w:id="7540"/>
      <w:bookmarkEnd w:id="7541"/>
      <w:bookmarkEnd w:id="7542"/>
    </w:p>
    <w:p w14:paraId="76E4C567" w14:textId="77777777" w:rsidR="00150A58" w:rsidRDefault="00837037" w:rsidP="00A5492F">
      <w:pPr>
        <w:pStyle w:val="Vnbnnidung0"/>
        <w:spacing w:after="0" w:line="240" w:lineRule="auto"/>
        <w:rPr>
          <w:sz w:val="28"/>
          <w:szCs w:val="28"/>
        </w:rPr>
      </w:pPr>
      <w:r>
        <w:rPr>
          <w:sz w:val="28"/>
          <w:szCs w:val="28"/>
        </w:rPr>
        <w:t>GV tố chức cho HS chia sẻ về:</w:t>
      </w:r>
    </w:p>
    <w:p w14:paraId="4175F3F5" w14:textId="77777777" w:rsidR="00150A58" w:rsidRDefault="00837037" w:rsidP="00B27DAC">
      <w:pPr>
        <w:pStyle w:val="Vnbnnidung0"/>
        <w:numPr>
          <w:ilvl w:val="0"/>
          <w:numId w:val="802"/>
        </w:numPr>
        <w:tabs>
          <w:tab w:val="left" w:pos="268"/>
        </w:tabs>
        <w:spacing w:after="0" w:line="240" w:lineRule="auto"/>
        <w:rPr>
          <w:sz w:val="28"/>
          <w:szCs w:val="28"/>
        </w:rPr>
      </w:pPr>
      <w:bookmarkStart w:id="7543" w:name="bookmark7677"/>
      <w:bookmarkEnd w:id="7543"/>
      <w:r>
        <w:rPr>
          <w:sz w:val="28"/>
          <w:szCs w:val="28"/>
        </w:rPr>
        <w:t>Những điều đã học hởi được về nghề truyền thống ở nước ta và địa phương em;</w:t>
      </w:r>
    </w:p>
    <w:p w14:paraId="651CDB70" w14:textId="77777777" w:rsidR="00150A58" w:rsidRDefault="00837037" w:rsidP="00B27DAC">
      <w:pPr>
        <w:pStyle w:val="Vnbnnidung0"/>
        <w:numPr>
          <w:ilvl w:val="0"/>
          <w:numId w:val="802"/>
        </w:numPr>
        <w:tabs>
          <w:tab w:val="left" w:pos="273"/>
        </w:tabs>
        <w:spacing w:after="0" w:line="240" w:lineRule="auto"/>
        <w:rPr>
          <w:sz w:val="28"/>
          <w:szCs w:val="28"/>
        </w:rPr>
      </w:pPr>
      <w:bookmarkStart w:id="7544" w:name="bookmark7678"/>
      <w:bookmarkEnd w:id="7544"/>
      <w:r>
        <w:rPr>
          <w:sz w:val="28"/>
          <w:szCs w:val="28"/>
        </w:rPr>
        <w:t>Phiếu phỏng vấn đã thiết kế được (nếu chưa thực hiện được trong tiết hoạt động giáo dục theo chú đề);</w:t>
      </w:r>
    </w:p>
    <w:p w14:paraId="1F1B44EF" w14:textId="77777777" w:rsidR="00150A58" w:rsidRDefault="00837037" w:rsidP="00B27DAC">
      <w:pPr>
        <w:pStyle w:val="Vnbnnidung0"/>
        <w:numPr>
          <w:ilvl w:val="0"/>
          <w:numId w:val="802"/>
        </w:numPr>
        <w:tabs>
          <w:tab w:val="left" w:pos="268"/>
        </w:tabs>
        <w:spacing w:after="0" w:line="240" w:lineRule="auto"/>
        <w:rPr>
          <w:sz w:val="28"/>
          <w:szCs w:val="28"/>
        </w:rPr>
      </w:pPr>
      <w:bookmarkStart w:id="7545" w:name="bookmark7679"/>
      <w:bookmarkEnd w:id="7545"/>
      <w:r>
        <w:rPr>
          <w:sz w:val="28"/>
          <w:szCs w:val="28"/>
        </w:rPr>
        <w:t>Ket quả tìm hiểu một nghề truyền thống.</w:t>
      </w:r>
    </w:p>
    <w:p w14:paraId="74305837" w14:textId="77777777" w:rsidR="00150A58" w:rsidRDefault="00837037" w:rsidP="00B27DAC">
      <w:pPr>
        <w:pStyle w:val="Tiu20"/>
        <w:keepNext/>
        <w:keepLines/>
        <w:numPr>
          <w:ilvl w:val="0"/>
          <w:numId w:val="812"/>
        </w:numPr>
        <w:tabs>
          <w:tab w:val="left" w:pos="443"/>
        </w:tabs>
        <w:spacing w:after="0" w:line="240" w:lineRule="auto"/>
        <w:rPr>
          <w:sz w:val="28"/>
          <w:szCs w:val="28"/>
        </w:rPr>
      </w:pPr>
      <w:bookmarkStart w:id="7546" w:name="bookmark7682"/>
      <w:bookmarkStart w:id="7547" w:name="bookmark7680"/>
      <w:bookmarkStart w:id="7548" w:name="bookmark7681"/>
      <w:bookmarkStart w:id="7549" w:name="bookmark7683"/>
      <w:bookmarkEnd w:id="7546"/>
      <w:r>
        <w:rPr>
          <w:sz w:val="28"/>
          <w:szCs w:val="28"/>
        </w:rPr>
        <w:t>HOẠT ĐỘNG TIẾP NỐI</w:t>
      </w:r>
      <w:bookmarkEnd w:id="7547"/>
      <w:bookmarkEnd w:id="7548"/>
      <w:bookmarkEnd w:id="7549"/>
    </w:p>
    <w:p w14:paraId="7DB53C8C" w14:textId="77777777" w:rsidR="00150A58" w:rsidRDefault="00837037" w:rsidP="00B27DAC">
      <w:pPr>
        <w:pStyle w:val="Vnbnnidung0"/>
        <w:numPr>
          <w:ilvl w:val="0"/>
          <w:numId w:val="813"/>
        </w:numPr>
        <w:tabs>
          <w:tab w:val="left" w:pos="380"/>
        </w:tabs>
        <w:spacing w:after="0" w:line="240" w:lineRule="auto"/>
        <w:rPr>
          <w:sz w:val="28"/>
          <w:szCs w:val="28"/>
        </w:rPr>
      </w:pPr>
      <w:bookmarkStart w:id="7550" w:name="bookmark7684"/>
      <w:bookmarkEnd w:id="7550"/>
      <w:r>
        <w:rPr>
          <w:b/>
          <w:bCs/>
          <w:sz w:val="28"/>
          <w:szCs w:val="28"/>
        </w:rPr>
        <w:t xml:space="preserve">Mục tiêu: </w:t>
      </w:r>
      <w:r>
        <w:rPr>
          <w:sz w:val="28"/>
          <w:szCs w:val="28"/>
        </w:rPr>
        <w:t>hs biết thêm một số nghề truyền thông ở địa phương</w:t>
      </w:r>
    </w:p>
    <w:p w14:paraId="2CE0CFC1" w14:textId="77777777" w:rsidR="00150A58" w:rsidRDefault="00837037" w:rsidP="00B27DAC">
      <w:pPr>
        <w:pStyle w:val="Vnbnnidung0"/>
        <w:numPr>
          <w:ilvl w:val="0"/>
          <w:numId w:val="813"/>
        </w:numPr>
        <w:tabs>
          <w:tab w:val="left" w:pos="395"/>
        </w:tabs>
        <w:spacing w:after="0" w:line="240" w:lineRule="auto"/>
        <w:rPr>
          <w:sz w:val="28"/>
          <w:szCs w:val="28"/>
        </w:rPr>
      </w:pPr>
      <w:bookmarkStart w:id="7551" w:name="bookmark7685"/>
      <w:bookmarkEnd w:id="7551"/>
      <w:r>
        <w:rPr>
          <w:b/>
          <w:bCs/>
          <w:sz w:val="28"/>
          <w:szCs w:val="28"/>
        </w:rPr>
        <w:t xml:space="preserve">Nội dung: </w:t>
      </w:r>
      <w:r>
        <w:rPr>
          <w:sz w:val="28"/>
          <w:szCs w:val="28"/>
        </w:rPr>
        <w:t>viết bài báo cáo ngắn về làng nghề truyền thống ở địa phương em.</w:t>
      </w:r>
    </w:p>
    <w:p w14:paraId="478EF38F" w14:textId="77777777" w:rsidR="00150A58" w:rsidRDefault="00837037" w:rsidP="00B27DAC">
      <w:pPr>
        <w:pStyle w:val="Vnbnnidung0"/>
        <w:numPr>
          <w:ilvl w:val="0"/>
          <w:numId w:val="813"/>
        </w:numPr>
        <w:tabs>
          <w:tab w:val="left" w:pos="395"/>
        </w:tabs>
        <w:spacing w:after="0" w:line="240" w:lineRule="auto"/>
        <w:rPr>
          <w:sz w:val="28"/>
          <w:szCs w:val="28"/>
        </w:rPr>
      </w:pPr>
      <w:bookmarkStart w:id="7552" w:name="bookmark7686"/>
      <w:bookmarkEnd w:id="7552"/>
      <w:r>
        <w:rPr>
          <w:b/>
          <w:bCs/>
          <w:sz w:val="28"/>
          <w:szCs w:val="28"/>
        </w:rPr>
        <w:t xml:space="preserve">Sản phấm: </w:t>
      </w:r>
      <w:r>
        <w:rPr>
          <w:sz w:val="28"/>
          <w:szCs w:val="28"/>
        </w:rPr>
        <w:t>bài báo cáo của HS</w:t>
      </w:r>
    </w:p>
    <w:p w14:paraId="522283A0" w14:textId="77777777" w:rsidR="00150A58" w:rsidRDefault="00837037" w:rsidP="00B27DAC">
      <w:pPr>
        <w:pStyle w:val="Tiu20"/>
        <w:keepNext/>
        <w:keepLines/>
        <w:numPr>
          <w:ilvl w:val="0"/>
          <w:numId w:val="813"/>
        </w:numPr>
        <w:tabs>
          <w:tab w:val="left" w:pos="395"/>
        </w:tabs>
        <w:spacing w:after="0" w:line="240" w:lineRule="auto"/>
        <w:rPr>
          <w:sz w:val="28"/>
          <w:szCs w:val="28"/>
        </w:rPr>
      </w:pPr>
      <w:bookmarkStart w:id="7553" w:name="bookmark7689"/>
      <w:bookmarkStart w:id="7554" w:name="bookmark7690"/>
      <w:bookmarkStart w:id="7555" w:name="bookmark7687"/>
      <w:bookmarkStart w:id="7556" w:name="bookmark7688"/>
      <w:bookmarkEnd w:id="7553"/>
      <w:r>
        <w:rPr>
          <w:sz w:val="28"/>
          <w:szCs w:val="28"/>
        </w:rPr>
        <w:t>Tổ chức thực hiện:</w:t>
      </w:r>
      <w:bookmarkEnd w:id="7554"/>
      <w:bookmarkEnd w:id="7555"/>
      <w:bookmarkEnd w:id="7556"/>
    </w:p>
    <w:p w14:paraId="11206054" w14:textId="77777777" w:rsidR="00150A58" w:rsidRDefault="00837037" w:rsidP="00B27DAC">
      <w:pPr>
        <w:pStyle w:val="Vnbnnidung0"/>
        <w:numPr>
          <w:ilvl w:val="0"/>
          <w:numId w:val="802"/>
        </w:numPr>
        <w:tabs>
          <w:tab w:val="left" w:pos="278"/>
        </w:tabs>
        <w:spacing w:after="0" w:line="240" w:lineRule="auto"/>
        <w:rPr>
          <w:sz w:val="28"/>
          <w:szCs w:val="28"/>
        </w:rPr>
      </w:pPr>
      <w:bookmarkStart w:id="7557" w:name="bookmark7691"/>
      <w:bookmarkEnd w:id="7557"/>
      <w:r>
        <w:rPr>
          <w:sz w:val="28"/>
          <w:szCs w:val="28"/>
        </w:rPr>
        <w:t>GV yêu cầu HS viết bài báo cáo ngắn về làng nghề truyền thống ở địa phương</w:t>
      </w:r>
    </w:p>
    <w:p w14:paraId="221C29C5" w14:textId="77777777" w:rsidR="00150A58" w:rsidRPr="006714C0" w:rsidRDefault="00837037" w:rsidP="00A5492F">
      <w:pPr>
        <w:pStyle w:val="Vnbnnidung0"/>
        <w:spacing w:after="0" w:line="240" w:lineRule="auto"/>
        <w:rPr>
          <w:sz w:val="28"/>
          <w:szCs w:val="28"/>
        </w:rPr>
      </w:pPr>
      <w:r>
        <w:rPr>
          <w:sz w:val="28"/>
          <w:szCs w:val="28"/>
        </w:rPr>
        <w:t>em.</w:t>
      </w:r>
    </w:p>
    <w:p w14:paraId="2D7B2756" w14:textId="77777777" w:rsidR="007D1274" w:rsidRDefault="007D1274" w:rsidP="007D1274">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7D1274" w14:paraId="2305FA79"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68A0CDA1" w14:textId="77777777" w:rsidR="007D1274" w:rsidRPr="004E2D40" w:rsidRDefault="007D1274"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7BFD8CF3" w14:textId="77777777" w:rsidR="007D1274" w:rsidRPr="004E2D40" w:rsidRDefault="007D1274"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491542F5" w14:textId="77777777" w:rsidR="007D1274" w:rsidRPr="004E2D40" w:rsidRDefault="007D1274"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4FB6946F" w14:textId="77777777" w:rsidR="007D1274" w:rsidRPr="004E2D40" w:rsidRDefault="007D1274" w:rsidP="007431D6">
            <w:pPr>
              <w:pStyle w:val="Khc0"/>
              <w:spacing w:after="0" w:line="240" w:lineRule="auto"/>
              <w:jc w:val="center"/>
              <w:rPr>
                <w:sz w:val="28"/>
                <w:szCs w:val="28"/>
              </w:rPr>
            </w:pPr>
            <w:r w:rsidRPr="004E2D40">
              <w:rPr>
                <w:bCs/>
                <w:sz w:val="28"/>
                <w:szCs w:val="28"/>
              </w:rPr>
              <w:t>Ghi</w:t>
            </w:r>
          </w:p>
          <w:p w14:paraId="2A694197" w14:textId="77777777" w:rsidR="007D1274" w:rsidRPr="004E2D40" w:rsidRDefault="007D1274" w:rsidP="007431D6">
            <w:pPr>
              <w:pStyle w:val="Khc0"/>
              <w:spacing w:after="0" w:line="240" w:lineRule="auto"/>
              <w:jc w:val="center"/>
              <w:rPr>
                <w:sz w:val="28"/>
                <w:szCs w:val="28"/>
              </w:rPr>
            </w:pPr>
            <w:r w:rsidRPr="004E2D40">
              <w:rPr>
                <w:bCs/>
                <w:sz w:val="28"/>
                <w:szCs w:val="28"/>
              </w:rPr>
              <w:t>Chú</w:t>
            </w:r>
          </w:p>
        </w:tc>
      </w:tr>
      <w:tr w:rsidR="007D1274" w14:paraId="42429AFE"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3766CBC6" w14:textId="77777777" w:rsidR="007D1274" w:rsidRPr="006714C0"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7DA44045" w14:textId="77777777" w:rsidR="007D1274" w:rsidRDefault="007D1274"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1429300"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120E2B43"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449E6F06" w14:textId="77777777" w:rsidR="007D1274" w:rsidRPr="006714C0"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0D16102D" w14:textId="77777777" w:rsidR="007D1274" w:rsidRDefault="007D1274"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22773D68" w14:textId="77777777" w:rsidR="007D1274" w:rsidRPr="006714C0" w:rsidRDefault="007D1274"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537B74F4" w14:textId="77777777" w:rsidR="007D1274" w:rsidRDefault="007D1274" w:rsidP="007431D6">
            <w:pPr>
              <w:rPr>
                <w:rFonts w:ascii="Times New Roman" w:hAnsi="Times New Roman" w:cs="Times New Roman"/>
                <w:sz w:val="28"/>
                <w:szCs w:val="28"/>
              </w:rPr>
            </w:pPr>
          </w:p>
        </w:tc>
      </w:tr>
    </w:tbl>
    <w:p w14:paraId="1040E0C3" w14:textId="77777777" w:rsidR="007D1274" w:rsidRDefault="007D1274" w:rsidP="007D1274">
      <w:pPr>
        <w:pStyle w:val="Chthchbng0"/>
        <w:rPr>
          <w:sz w:val="28"/>
          <w:szCs w:val="28"/>
        </w:rPr>
      </w:pPr>
    </w:p>
    <w:p w14:paraId="23FB4E31" w14:textId="77777777" w:rsidR="007D1274" w:rsidRPr="006714C0" w:rsidRDefault="007D1274" w:rsidP="007D1274">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kiêm....)</w:t>
      </w:r>
    </w:p>
    <w:p w14:paraId="7AF36DDC" w14:textId="77777777" w:rsidR="007D1274" w:rsidRPr="006714C0" w:rsidRDefault="007D1274" w:rsidP="00A5492F">
      <w:pPr>
        <w:pStyle w:val="Vnbnnidung0"/>
        <w:spacing w:after="0" w:line="240" w:lineRule="auto"/>
        <w:rPr>
          <w:sz w:val="28"/>
          <w:szCs w:val="28"/>
        </w:rPr>
      </w:pPr>
    </w:p>
    <w:p w14:paraId="67CA9CBC" w14:textId="77777777" w:rsidR="00150A58" w:rsidRDefault="00837037" w:rsidP="00A5492F">
      <w:pPr>
        <w:pStyle w:val="Vnbnnidung0"/>
        <w:spacing w:after="0" w:line="240" w:lineRule="auto"/>
        <w:rPr>
          <w:sz w:val="28"/>
          <w:szCs w:val="28"/>
        </w:rPr>
      </w:pPr>
      <w:r>
        <w:rPr>
          <w:sz w:val="28"/>
          <w:szCs w:val="28"/>
        </w:rPr>
        <w:t>Ngày soạn:</w:t>
      </w:r>
    </w:p>
    <w:p w14:paraId="62EBD666" w14:textId="77777777" w:rsidR="00150A58" w:rsidRDefault="00837037" w:rsidP="00A5492F">
      <w:pPr>
        <w:pStyle w:val="Vnbnnidung0"/>
        <w:spacing w:after="0" w:line="240" w:lineRule="auto"/>
        <w:rPr>
          <w:sz w:val="28"/>
          <w:szCs w:val="28"/>
        </w:rPr>
      </w:pPr>
      <w:r>
        <w:rPr>
          <w:sz w:val="28"/>
          <w:szCs w:val="28"/>
        </w:rPr>
        <w:t>Ngày dạy:</w:t>
      </w:r>
    </w:p>
    <w:p w14:paraId="0C8CFBCC" w14:textId="77777777" w:rsidR="00150A58" w:rsidRDefault="00837037" w:rsidP="00A5492F">
      <w:pPr>
        <w:pStyle w:val="Vnbnnidung0"/>
        <w:spacing w:after="0" w:line="240" w:lineRule="auto"/>
        <w:jc w:val="center"/>
        <w:rPr>
          <w:sz w:val="28"/>
          <w:szCs w:val="28"/>
        </w:rPr>
      </w:pPr>
      <w:r>
        <w:rPr>
          <w:sz w:val="28"/>
          <w:szCs w:val="28"/>
        </w:rPr>
        <w:t>CHỦ ĐỀ 8: KHÁM PHÁ THẾ GIỚI NGHỀ NGHIỆP</w:t>
      </w:r>
    </w:p>
    <w:p w14:paraId="17A47470" w14:textId="77777777" w:rsidR="00150A58" w:rsidRDefault="00837037" w:rsidP="00A5492F">
      <w:pPr>
        <w:pStyle w:val="Vnbnnidung0"/>
        <w:spacing w:after="0" w:line="240" w:lineRule="auto"/>
        <w:jc w:val="center"/>
        <w:rPr>
          <w:sz w:val="28"/>
          <w:szCs w:val="28"/>
        </w:rPr>
      </w:pPr>
      <w:r>
        <w:rPr>
          <w:sz w:val="28"/>
          <w:szCs w:val="28"/>
        </w:rPr>
        <w:t>TUẦN 31 - TIẾT 1: SINH HOẠT DƯỚI CỜ</w:t>
      </w:r>
      <w:r>
        <w:rPr>
          <w:sz w:val="28"/>
          <w:szCs w:val="28"/>
        </w:rPr>
        <w:br/>
      </w:r>
      <w:r>
        <w:rPr>
          <w:b/>
          <w:bCs/>
          <w:sz w:val="28"/>
          <w:szCs w:val="28"/>
        </w:rPr>
        <w:t>(NGÀY HỘI TRẢI NGHIỆM HƯỚNG NGHIỆP)</w:t>
      </w:r>
    </w:p>
    <w:p w14:paraId="1B13B06D" w14:textId="77777777" w:rsidR="00150A58" w:rsidRDefault="00837037" w:rsidP="00A5492F">
      <w:pPr>
        <w:pStyle w:val="Vnbnnidung0"/>
        <w:spacing w:after="0" w:line="240" w:lineRule="auto"/>
        <w:rPr>
          <w:sz w:val="28"/>
          <w:szCs w:val="28"/>
        </w:rPr>
      </w:pPr>
      <w:r>
        <w:rPr>
          <w:b/>
          <w:bCs/>
          <w:sz w:val="28"/>
          <w:szCs w:val="28"/>
        </w:rPr>
        <w:t>I. MỤC TIÊU</w:t>
      </w:r>
    </w:p>
    <w:p w14:paraId="5D6400DD" w14:textId="77777777" w:rsidR="00150A58" w:rsidRDefault="00837037" w:rsidP="00B27DAC">
      <w:pPr>
        <w:pStyle w:val="Tiu20"/>
        <w:keepNext/>
        <w:keepLines/>
        <w:numPr>
          <w:ilvl w:val="0"/>
          <w:numId w:val="814"/>
        </w:numPr>
        <w:tabs>
          <w:tab w:val="left" w:pos="370"/>
        </w:tabs>
        <w:spacing w:after="0" w:line="240" w:lineRule="auto"/>
        <w:rPr>
          <w:sz w:val="28"/>
          <w:szCs w:val="28"/>
        </w:rPr>
      </w:pPr>
      <w:bookmarkStart w:id="7558" w:name="bookmark7695"/>
      <w:bookmarkStart w:id="7559" w:name="bookmark7696"/>
      <w:bookmarkStart w:id="7560" w:name="bookmark7693"/>
      <w:bookmarkStart w:id="7561" w:name="bookmark7694"/>
      <w:bookmarkEnd w:id="7558"/>
      <w:r>
        <w:rPr>
          <w:sz w:val="28"/>
          <w:szCs w:val="28"/>
        </w:rPr>
        <w:t>Kiến thức</w:t>
      </w:r>
      <w:bookmarkEnd w:id="7559"/>
      <w:bookmarkEnd w:id="7560"/>
      <w:bookmarkEnd w:id="7561"/>
    </w:p>
    <w:p w14:paraId="6082121F"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78FE286B" w14:textId="77777777" w:rsidR="00150A58" w:rsidRDefault="00837037" w:rsidP="00B27DAC">
      <w:pPr>
        <w:pStyle w:val="Vnbnnidung0"/>
        <w:numPr>
          <w:ilvl w:val="0"/>
          <w:numId w:val="802"/>
        </w:numPr>
        <w:tabs>
          <w:tab w:val="left" w:pos="268"/>
        </w:tabs>
        <w:spacing w:after="0" w:line="240" w:lineRule="auto"/>
        <w:rPr>
          <w:sz w:val="28"/>
          <w:szCs w:val="28"/>
        </w:rPr>
      </w:pPr>
      <w:bookmarkStart w:id="7562" w:name="bookmark7697"/>
      <w:bookmarkEnd w:id="7562"/>
      <w:r>
        <w:rPr>
          <w:sz w:val="28"/>
          <w:szCs w:val="28"/>
        </w:rPr>
        <w:t>Thể hiện được hiểu biết và khả năng của bàn thân về hoạt động nghề nghiệp;</w:t>
      </w:r>
    </w:p>
    <w:p w14:paraId="4961860F" w14:textId="77777777" w:rsidR="00150A58" w:rsidRDefault="00837037" w:rsidP="00B27DAC">
      <w:pPr>
        <w:pStyle w:val="Vnbnnidung0"/>
        <w:numPr>
          <w:ilvl w:val="0"/>
          <w:numId w:val="802"/>
        </w:numPr>
        <w:tabs>
          <w:tab w:val="left" w:pos="273"/>
        </w:tabs>
        <w:spacing w:after="0" w:line="240" w:lineRule="auto"/>
        <w:rPr>
          <w:sz w:val="28"/>
          <w:szCs w:val="28"/>
        </w:rPr>
      </w:pPr>
      <w:bookmarkStart w:id="7563" w:name="bookmark7698"/>
      <w:bookmarkEnd w:id="7563"/>
      <w:r>
        <w:rPr>
          <w:sz w:val="28"/>
          <w:szCs w:val="28"/>
        </w:rPr>
        <w:t>Tích cực học tập bồi dưỡng kiến thức, rèn luyện các kĩ năng chuẩn bị hành trang cho nghề nghiệp mai sau;</w:t>
      </w:r>
    </w:p>
    <w:p w14:paraId="3D60CA96" w14:textId="77777777" w:rsidR="00150A58" w:rsidRDefault="00837037" w:rsidP="00B27DAC">
      <w:pPr>
        <w:pStyle w:val="Tiu20"/>
        <w:keepNext/>
        <w:keepLines/>
        <w:numPr>
          <w:ilvl w:val="0"/>
          <w:numId w:val="814"/>
        </w:numPr>
        <w:tabs>
          <w:tab w:val="left" w:pos="385"/>
        </w:tabs>
        <w:spacing w:after="0" w:line="240" w:lineRule="auto"/>
        <w:rPr>
          <w:sz w:val="28"/>
          <w:szCs w:val="28"/>
        </w:rPr>
      </w:pPr>
      <w:bookmarkStart w:id="7564" w:name="bookmark7701"/>
      <w:bookmarkStart w:id="7565" w:name="bookmark7700"/>
      <w:bookmarkStart w:id="7566" w:name="bookmark7699"/>
      <w:bookmarkStart w:id="7567" w:name="bookmark7702"/>
      <w:bookmarkEnd w:id="7564"/>
      <w:r>
        <w:rPr>
          <w:sz w:val="28"/>
          <w:szCs w:val="28"/>
        </w:rPr>
        <w:lastRenderedPageBreak/>
        <w:t>Năng lực:</w:t>
      </w:r>
      <w:bookmarkEnd w:id="7565"/>
      <w:bookmarkEnd w:id="7566"/>
      <w:bookmarkEnd w:id="7567"/>
    </w:p>
    <w:p w14:paraId="4548ADDD" w14:textId="77777777" w:rsidR="00150A58" w:rsidRDefault="00837037" w:rsidP="00B27DAC">
      <w:pPr>
        <w:pStyle w:val="Vnbnnidung0"/>
        <w:numPr>
          <w:ilvl w:val="0"/>
          <w:numId w:val="802"/>
        </w:numPr>
        <w:tabs>
          <w:tab w:val="left" w:pos="288"/>
        </w:tabs>
        <w:spacing w:after="0" w:line="240" w:lineRule="auto"/>
        <w:rPr>
          <w:sz w:val="28"/>
          <w:szCs w:val="28"/>
        </w:rPr>
      </w:pPr>
      <w:bookmarkStart w:id="7568" w:name="bookmark7703"/>
      <w:bookmarkEnd w:id="7568"/>
      <w:r>
        <w:rPr>
          <w:b/>
          <w:bCs/>
          <w:i/>
          <w:iCs/>
          <w:sz w:val="28"/>
          <w:szCs w:val="28"/>
        </w:rPr>
        <w:t>Năng lực chung:</w:t>
      </w:r>
      <w:r>
        <w:rPr>
          <w:sz w:val="28"/>
          <w:szCs w:val="28"/>
        </w:rPr>
        <w:t xml:space="preserve"> Giao tiếp, hợp tác, tự chủ, tự học, giải quyết vấn đề</w:t>
      </w:r>
    </w:p>
    <w:p w14:paraId="1042DB2B" w14:textId="77777777" w:rsidR="00150A58" w:rsidRDefault="00837037" w:rsidP="00B27DAC">
      <w:pPr>
        <w:pStyle w:val="Vnbnnidung0"/>
        <w:numPr>
          <w:ilvl w:val="0"/>
          <w:numId w:val="802"/>
        </w:numPr>
        <w:tabs>
          <w:tab w:val="left" w:pos="288"/>
        </w:tabs>
        <w:spacing w:after="0" w:line="240" w:lineRule="auto"/>
        <w:rPr>
          <w:sz w:val="28"/>
          <w:szCs w:val="28"/>
        </w:rPr>
      </w:pPr>
      <w:bookmarkStart w:id="7569" w:name="bookmark7704"/>
      <w:bookmarkEnd w:id="7569"/>
      <w:r>
        <w:rPr>
          <w:b/>
          <w:bCs/>
          <w:i/>
          <w:iCs/>
          <w:sz w:val="28"/>
          <w:szCs w:val="28"/>
        </w:rPr>
        <w:t>Năng lực riêng:</w:t>
      </w:r>
    </w:p>
    <w:p w14:paraId="6FDEB8F7"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w:t>
      </w:r>
    </w:p>
    <w:p w14:paraId="4E6ACC59" w14:textId="77777777" w:rsidR="00150A58" w:rsidRDefault="00837037" w:rsidP="00A5492F">
      <w:pPr>
        <w:pStyle w:val="Vnbnnidung0"/>
        <w:spacing w:after="0" w:line="240" w:lineRule="auto"/>
        <w:rPr>
          <w:sz w:val="28"/>
          <w:szCs w:val="28"/>
        </w:rPr>
      </w:pPr>
      <w:r>
        <w:rPr>
          <w:sz w:val="28"/>
          <w:szCs w:val="28"/>
        </w:rPr>
        <w:t>nhau.</w:t>
      </w:r>
    </w:p>
    <w:p w14:paraId="722E4C78" w14:textId="77777777" w:rsidR="00150A58" w:rsidRDefault="00837037" w:rsidP="00B27DAC">
      <w:pPr>
        <w:pStyle w:val="Vnbnnidung0"/>
        <w:numPr>
          <w:ilvl w:val="0"/>
          <w:numId w:val="814"/>
        </w:numPr>
        <w:tabs>
          <w:tab w:val="left" w:pos="385"/>
        </w:tabs>
        <w:spacing w:after="0" w:line="240" w:lineRule="auto"/>
        <w:rPr>
          <w:sz w:val="28"/>
          <w:szCs w:val="28"/>
        </w:rPr>
      </w:pPr>
      <w:bookmarkStart w:id="7570" w:name="bookmark7705"/>
      <w:bookmarkEnd w:id="7570"/>
      <w:r>
        <w:rPr>
          <w:b/>
          <w:bCs/>
          <w:sz w:val="28"/>
          <w:szCs w:val="28"/>
        </w:rPr>
        <w:t xml:space="preserve">Phẩm chất: </w:t>
      </w:r>
      <w:r>
        <w:rPr>
          <w:sz w:val="28"/>
          <w:szCs w:val="28"/>
        </w:rPr>
        <w:t>nhân ái, trung thực, trách nhiệm.</w:t>
      </w:r>
    </w:p>
    <w:p w14:paraId="75388523" w14:textId="77777777" w:rsidR="00150A58" w:rsidRDefault="00837037" w:rsidP="00B27DAC">
      <w:pPr>
        <w:pStyle w:val="Vnbnnidung0"/>
        <w:numPr>
          <w:ilvl w:val="0"/>
          <w:numId w:val="815"/>
        </w:numPr>
        <w:tabs>
          <w:tab w:val="left" w:pos="453"/>
        </w:tabs>
        <w:spacing w:after="0" w:line="240" w:lineRule="auto"/>
        <w:rPr>
          <w:sz w:val="28"/>
          <w:szCs w:val="28"/>
        </w:rPr>
      </w:pPr>
      <w:bookmarkStart w:id="7571" w:name="bookmark7706"/>
      <w:bookmarkEnd w:id="7571"/>
      <w:r>
        <w:rPr>
          <w:b/>
          <w:bCs/>
          <w:sz w:val="28"/>
          <w:szCs w:val="28"/>
        </w:rPr>
        <w:t>THIÉT BỊ DẠY HỌC VÀ HỌC LIỆU</w:t>
      </w:r>
    </w:p>
    <w:p w14:paraId="14587F23" w14:textId="77777777" w:rsidR="00150A58" w:rsidRDefault="00837037" w:rsidP="00A5492F">
      <w:pPr>
        <w:pStyle w:val="Tiu20"/>
        <w:keepNext/>
        <w:keepLines/>
        <w:spacing w:after="0" w:line="240" w:lineRule="auto"/>
        <w:rPr>
          <w:sz w:val="28"/>
          <w:szCs w:val="28"/>
        </w:rPr>
      </w:pPr>
      <w:bookmarkStart w:id="7572" w:name="bookmark7707"/>
      <w:bookmarkStart w:id="7573" w:name="bookmark7708"/>
      <w:bookmarkStart w:id="7574" w:name="bookmark7709"/>
      <w:r>
        <w:rPr>
          <w:sz w:val="28"/>
          <w:szCs w:val="28"/>
        </w:rPr>
        <w:t>1. Đối vói TPT, BGH và GV</w:t>
      </w:r>
      <w:bookmarkEnd w:id="7572"/>
      <w:bookmarkEnd w:id="7573"/>
      <w:bookmarkEnd w:id="7574"/>
    </w:p>
    <w:p w14:paraId="22121917" w14:textId="77777777" w:rsidR="00150A58" w:rsidRDefault="00837037" w:rsidP="00B27DAC">
      <w:pPr>
        <w:pStyle w:val="Vnbnnidung0"/>
        <w:numPr>
          <w:ilvl w:val="0"/>
          <w:numId w:val="802"/>
        </w:numPr>
        <w:tabs>
          <w:tab w:val="left" w:pos="288"/>
        </w:tabs>
        <w:spacing w:after="0" w:line="240" w:lineRule="auto"/>
        <w:rPr>
          <w:sz w:val="28"/>
          <w:szCs w:val="28"/>
        </w:rPr>
      </w:pPr>
      <w:bookmarkStart w:id="7575" w:name="bookmark7710"/>
      <w:bookmarkEnd w:id="7575"/>
      <w:r>
        <w:rPr>
          <w:sz w:val="28"/>
          <w:szCs w:val="28"/>
        </w:rPr>
        <w:t>Trang trí phông hội trường, sân khấu;</w:t>
      </w:r>
    </w:p>
    <w:p w14:paraId="2B5943C0" w14:textId="77777777" w:rsidR="00150A58" w:rsidRDefault="00837037" w:rsidP="00B27DAC">
      <w:pPr>
        <w:pStyle w:val="Vnbnnidung0"/>
        <w:numPr>
          <w:ilvl w:val="0"/>
          <w:numId w:val="802"/>
        </w:numPr>
        <w:tabs>
          <w:tab w:val="left" w:pos="268"/>
        </w:tabs>
        <w:spacing w:after="0" w:line="240" w:lineRule="auto"/>
        <w:rPr>
          <w:sz w:val="28"/>
          <w:szCs w:val="28"/>
        </w:rPr>
      </w:pPr>
      <w:bookmarkStart w:id="7576" w:name="bookmark7711"/>
      <w:bookmarkEnd w:id="7576"/>
      <w:r>
        <w:rPr>
          <w:sz w:val="28"/>
          <w:szCs w:val="28"/>
        </w:rPr>
        <w:t>Hệ thống âm thanh phục vụ hoạt động;</w:t>
      </w:r>
    </w:p>
    <w:p w14:paraId="1A88DFAA" w14:textId="77777777" w:rsidR="00150A58" w:rsidRDefault="00837037" w:rsidP="00B27DAC">
      <w:pPr>
        <w:pStyle w:val="Vnbnnidung0"/>
        <w:numPr>
          <w:ilvl w:val="0"/>
          <w:numId w:val="802"/>
        </w:numPr>
        <w:tabs>
          <w:tab w:val="left" w:pos="268"/>
        </w:tabs>
        <w:spacing w:after="0" w:line="240" w:lineRule="auto"/>
        <w:rPr>
          <w:sz w:val="28"/>
          <w:szCs w:val="28"/>
        </w:rPr>
      </w:pPr>
      <w:bookmarkStart w:id="7577" w:name="bookmark7712"/>
      <w:bookmarkEnd w:id="7577"/>
      <w:r>
        <w:rPr>
          <w:sz w:val="28"/>
          <w:szCs w:val="28"/>
        </w:rPr>
        <w:t>Hội trường;</w:t>
      </w:r>
    </w:p>
    <w:p w14:paraId="0FF9381B" w14:textId="77777777" w:rsidR="00150A58" w:rsidRDefault="00837037" w:rsidP="00B27DAC">
      <w:pPr>
        <w:pStyle w:val="Vnbnnidung0"/>
        <w:numPr>
          <w:ilvl w:val="0"/>
          <w:numId w:val="802"/>
        </w:numPr>
        <w:tabs>
          <w:tab w:val="left" w:pos="278"/>
        </w:tabs>
        <w:spacing w:after="0" w:line="240" w:lineRule="auto"/>
        <w:rPr>
          <w:sz w:val="28"/>
          <w:szCs w:val="28"/>
        </w:rPr>
      </w:pPr>
      <w:bookmarkStart w:id="7578" w:name="bookmark7713"/>
      <w:bookmarkEnd w:id="7578"/>
      <w:r>
        <w:rPr>
          <w:sz w:val="28"/>
          <w:szCs w:val="28"/>
        </w:rPr>
        <w:t>Phân công mồi lớp chuấn bị trung bày giới thiệu một ngành nghề: tranh, ảnh, áp phích, thông tin, dụng cụ, sản phẩm, sách giới thiệu. Trưng bày tại hội trường trước một ngày tiến hành hoạt động. Ngoài ra, mỗi lớp tự thiết kế bộ thời trang theo nghề nghiệp đã chọn trưng bày đế tham gia biếu diễn màn Hoá trang nghề nghiệp, nguyên liệu làm từ vật liệu tái chế. Góc trưng bày của các lóp cần có lời giới thiệu, cử đại diện thuyết minh. Đối với các nghồ truyền thống cần có góc thực hành tạo sản phẩm như: làm mộc, làm gốm...</w:t>
      </w:r>
    </w:p>
    <w:p w14:paraId="66EA11E3" w14:textId="77777777" w:rsidR="00150A58" w:rsidRDefault="00837037" w:rsidP="00A5492F">
      <w:pPr>
        <w:pStyle w:val="Vnbnnidung0"/>
        <w:spacing w:after="0" w:line="240" w:lineRule="auto"/>
        <w:rPr>
          <w:sz w:val="28"/>
          <w:szCs w:val="28"/>
        </w:rPr>
      </w:pPr>
      <w:r>
        <w:rPr>
          <w:sz w:val="28"/>
          <w:szCs w:val="28"/>
        </w:rPr>
        <w:t>Góc trưng bày nghề hoạ sĩ cần có giá vẽ, cọ vẽ, giấy đế HS thực hành. Nghề đầu bếp cần có nguyên liệu, bếp đế có thể chế biến món ăn,... (Chọn một số nghề phổ biến như: GV, bác sĩ, thợ xây, bộ đội, nhà báo, phóng viên, đầu bếp, ngân hàng, thợ mộc, thương nghiệp, nông nghiệp, lái xe,...);</w:t>
      </w:r>
    </w:p>
    <w:p w14:paraId="3CBD2681" w14:textId="77777777" w:rsidR="00150A58" w:rsidRDefault="00837037" w:rsidP="00B27DAC">
      <w:pPr>
        <w:pStyle w:val="Vnbnnidung0"/>
        <w:numPr>
          <w:ilvl w:val="0"/>
          <w:numId w:val="802"/>
        </w:numPr>
        <w:tabs>
          <w:tab w:val="left" w:pos="283"/>
        </w:tabs>
        <w:spacing w:after="0" w:line="240" w:lineRule="auto"/>
        <w:rPr>
          <w:sz w:val="28"/>
          <w:szCs w:val="28"/>
        </w:rPr>
      </w:pPr>
      <w:bookmarkStart w:id="7579" w:name="bookmark7714"/>
      <w:bookmarkEnd w:id="7579"/>
      <w:r>
        <w:rPr>
          <w:sz w:val="28"/>
          <w:szCs w:val="28"/>
        </w:rPr>
        <w:t>Mời các chuyên gia tư vấn thuộc các ngành nghề khác nhau để tư vấn, trả lời mọi vấn đề HS cần giải đáp về nghề nghiệp quan tâm;</w:t>
      </w:r>
    </w:p>
    <w:p w14:paraId="3F7AF210" w14:textId="77777777" w:rsidR="00150A58" w:rsidRDefault="00837037" w:rsidP="00B27DAC">
      <w:pPr>
        <w:pStyle w:val="Vnbnnidung0"/>
        <w:numPr>
          <w:ilvl w:val="0"/>
          <w:numId w:val="802"/>
        </w:numPr>
        <w:tabs>
          <w:tab w:val="left" w:pos="273"/>
        </w:tabs>
        <w:spacing w:after="0" w:line="240" w:lineRule="auto"/>
        <w:rPr>
          <w:sz w:val="28"/>
          <w:szCs w:val="28"/>
        </w:rPr>
      </w:pPr>
      <w:bookmarkStart w:id="7580" w:name="bookmark7715"/>
      <w:bookmarkEnd w:id="7580"/>
      <w:r>
        <w:rPr>
          <w:sz w:val="28"/>
          <w:szCs w:val="28"/>
        </w:rPr>
        <w:t>Mời đại diện Hội Cha mẹ HS, đại diện tổ chức Đoàn, Đội cấp trên;</w:t>
      </w:r>
    </w:p>
    <w:p w14:paraId="6AA5296D" w14:textId="77777777" w:rsidR="00150A58" w:rsidRDefault="00837037" w:rsidP="00B27DAC">
      <w:pPr>
        <w:pStyle w:val="Vnbnnidung0"/>
        <w:numPr>
          <w:ilvl w:val="0"/>
          <w:numId w:val="802"/>
        </w:numPr>
        <w:tabs>
          <w:tab w:val="left" w:pos="273"/>
        </w:tabs>
        <w:spacing w:after="0" w:line="240" w:lineRule="auto"/>
        <w:rPr>
          <w:sz w:val="28"/>
          <w:szCs w:val="28"/>
        </w:rPr>
      </w:pPr>
      <w:bookmarkStart w:id="7581" w:name="bookmark7716"/>
      <w:bookmarkEnd w:id="7581"/>
      <w:r>
        <w:rPr>
          <w:sz w:val="28"/>
          <w:szCs w:val="28"/>
        </w:rPr>
        <w:t>Tuyên chọn, tập dượt cho màn biểu diễn hoá trang theo nghề nghiệp yêu thích;</w:t>
      </w:r>
    </w:p>
    <w:p w14:paraId="5D331DBA" w14:textId="77777777" w:rsidR="00150A58" w:rsidRDefault="00837037" w:rsidP="00A5492F">
      <w:pPr>
        <w:pStyle w:val="Vnbnnidung0"/>
        <w:spacing w:after="0" w:line="240" w:lineRule="auto"/>
        <w:rPr>
          <w:sz w:val="28"/>
          <w:szCs w:val="28"/>
        </w:rPr>
      </w:pPr>
      <w:r>
        <w:rPr>
          <w:sz w:val="28"/>
          <w:szCs w:val="28"/>
        </w:rPr>
        <w:t>-Tư vấn lớp trực tuần viết kịch bản và dẫn chương trình.</w:t>
      </w:r>
    </w:p>
    <w:p w14:paraId="0D084E54" w14:textId="77777777" w:rsidR="00150A58" w:rsidRDefault="00837037" w:rsidP="00B27DAC">
      <w:pPr>
        <w:pStyle w:val="Tiu20"/>
        <w:keepNext/>
        <w:keepLines/>
        <w:numPr>
          <w:ilvl w:val="0"/>
          <w:numId w:val="816"/>
        </w:numPr>
        <w:tabs>
          <w:tab w:val="left" w:pos="385"/>
        </w:tabs>
        <w:spacing w:after="0" w:line="240" w:lineRule="auto"/>
        <w:rPr>
          <w:sz w:val="28"/>
          <w:szCs w:val="28"/>
        </w:rPr>
      </w:pPr>
      <w:bookmarkStart w:id="7582" w:name="bookmark7719"/>
      <w:bookmarkStart w:id="7583" w:name="bookmark7720"/>
      <w:bookmarkStart w:id="7584" w:name="bookmark7718"/>
      <w:bookmarkStart w:id="7585" w:name="bookmark7717"/>
      <w:bookmarkEnd w:id="7582"/>
      <w:r>
        <w:rPr>
          <w:sz w:val="28"/>
          <w:szCs w:val="28"/>
        </w:rPr>
        <w:t>Đối vói HS:</w:t>
      </w:r>
      <w:bookmarkEnd w:id="7583"/>
      <w:bookmarkEnd w:id="7584"/>
      <w:bookmarkEnd w:id="7585"/>
    </w:p>
    <w:p w14:paraId="12B19342" w14:textId="77777777" w:rsidR="00150A58" w:rsidRDefault="00837037" w:rsidP="00B27DAC">
      <w:pPr>
        <w:pStyle w:val="Vnbnnidung0"/>
        <w:numPr>
          <w:ilvl w:val="0"/>
          <w:numId w:val="802"/>
        </w:numPr>
        <w:tabs>
          <w:tab w:val="left" w:pos="273"/>
        </w:tabs>
        <w:spacing w:after="0" w:line="240" w:lineRule="auto"/>
        <w:rPr>
          <w:sz w:val="28"/>
          <w:szCs w:val="28"/>
        </w:rPr>
      </w:pPr>
      <w:bookmarkStart w:id="7586" w:name="bookmark7721"/>
      <w:bookmarkEnd w:id="7586"/>
      <w:r>
        <w:rPr>
          <w:sz w:val="28"/>
          <w:szCs w:val="28"/>
        </w:rPr>
        <w:t>Chuẩn bị các câu hởi liên quan đến ngành nghề mình yêu thích, quan tâm;</w:t>
      </w:r>
    </w:p>
    <w:p w14:paraId="416AFAEE" w14:textId="77777777" w:rsidR="00150A58" w:rsidRDefault="00837037" w:rsidP="00B27DAC">
      <w:pPr>
        <w:pStyle w:val="Vnbnnidung0"/>
        <w:numPr>
          <w:ilvl w:val="0"/>
          <w:numId w:val="802"/>
        </w:numPr>
        <w:tabs>
          <w:tab w:val="left" w:pos="273"/>
        </w:tabs>
        <w:spacing w:after="0" w:line="240" w:lineRule="auto"/>
        <w:rPr>
          <w:sz w:val="28"/>
          <w:szCs w:val="28"/>
        </w:rPr>
      </w:pPr>
      <w:bookmarkStart w:id="7587" w:name="bookmark7722"/>
      <w:bookmarkEnd w:id="7587"/>
      <w:r>
        <w:rPr>
          <w:sz w:val="28"/>
          <w:szCs w:val="28"/>
        </w:rPr>
        <w:t>Lớp trực tuần viết kịch bản, đề dẫn;</w:t>
      </w:r>
    </w:p>
    <w:p w14:paraId="40295FE4" w14:textId="77777777" w:rsidR="00150A58" w:rsidRDefault="00837037" w:rsidP="00B27DAC">
      <w:pPr>
        <w:pStyle w:val="Vnbnnidung0"/>
        <w:numPr>
          <w:ilvl w:val="0"/>
          <w:numId w:val="802"/>
        </w:numPr>
        <w:tabs>
          <w:tab w:val="left" w:pos="273"/>
        </w:tabs>
        <w:spacing w:after="0" w:line="240" w:lineRule="auto"/>
        <w:rPr>
          <w:sz w:val="28"/>
          <w:szCs w:val="28"/>
        </w:rPr>
      </w:pPr>
      <w:bookmarkStart w:id="7588" w:name="bookmark7723"/>
      <w:bookmarkEnd w:id="7588"/>
      <w:r>
        <w:rPr>
          <w:sz w:val="28"/>
          <w:szCs w:val="28"/>
        </w:rPr>
        <w:t>HS được phân công hoá trang tích cực tập luyện đế biếu diễn;</w:t>
      </w:r>
    </w:p>
    <w:p w14:paraId="0E508918" w14:textId="77777777" w:rsidR="00150A58" w:rsidRDefault="00837037" w:rsidP="00B27DAC">
      <w:pPr>
        <w:pStyle w:val="Vnbnnidung0"/>
        <w:numPr>
          <w:ilvl w:val="0"/>
          <w:numId w:val="802"/>
        </w:numPr>
        <w:tabs>
          <w:tab w:val="left" w:pos="268"/>
        </w:tabs>
        <w:spacing w:after="0" w:line="240" w:lineRule="auto"/>
        <w:rPr>
          <w:sz w:val="28"/>
          <w:szCs w:val="28"/>
        </w:rPr>
      </w:pPr>
      <w:bookmarkStart w:id="7589" w:name="bookmark7724"/>
      <w:bookmarkEnd w:id="7589"/>
      <w:r>
        <w:rPr>
          <w:sz w:val="28"/>
          <w:szCs w:val="28"/>
        </w:rPr>
        <w:t>Các lớp kê bàn trưng bày giới thiệu nghề nghiệp</w:t>
      </w:r>
    </w:p>
    <w:p w14:paraId="42A81A56" w14:textId="77777777" w:rsidR="00150A58" w:rsidRDefault="00837037" w:rsidP="00B27DAC">
      <w:pPr>
        <w:pStyle w:val="Tiu20"/>
        <w:keepNext/>
        <w:keepLines/>
        <w:numPr>
          <w:ilvl w:val="0"/>
          <w:numId w:val="815"/>
        </w:numPr>
        <w:tabs>
          <w:tab w:val="left" w:pos="560"/>
        </w:tabs>
        <w:spacing w:after="0" w:line="240" w:lineRule="auto"/>
        <w:rPr>
          <w:sz w:val="28"/>
          <w:szCs w:val="28"/>
        </w:rPr>
      </w:pPr>
      <w:bookmarkStart w:id="7590" w:name="bookmark7727"/>
      <w:bookmarkStart w:id="7591" w:name="bookmark7728"/>
      <w:bookmarkEnd w:id="7590"/>
      <w:r>
        <w:rPr>
          <w:sz w:val="28"/>
          <w:szCs w:val="28"/>
        </w:rPr>
        <w:t>TIÉN TRÌNH DẠY HỌC</w:t>
      </w:r>
      <w:bookmarkEnd w:id="7591"/>
    </w:p>
    <w:p w14:paraId="46072D0F" w14:textId="77777777" w:rsidR="00150A58" w:rsidRDefault="00837037" w:rsidP="00B27DAC">
      <w:pPr>
        <w:pStyle w:val="Tiu20"/>
        <w:keepNext/>
        <w:keepLines/>
        <w:numPr>
          <w:ilvl w:val="0"/>
          <w:numId w:val="817"/>
        </w:numPr>
        <w:tabs>
          <w:tab w:val="left" w:pos="448"/>
        </w:tabs>
        <w:spacing w:after="0" w:line="240" w:lineRule="auto"/>
        <w:rPr>
          <w:sz w:val="28"/>
          <w:szCs w:val="28"/>
        </w:rPr>
      </w:pPr>
      <w:bookmarkStart w:id="7592" w:name="bookmark7729"/>
      <w:bookmarkStart w:id="7593" w:name="bookmark7726"/>
      <w:bookmarkStart w:id="7594" w:name="bookmark7730"/>
      <w:bookmarkStart w:id="7595" w:name="bookmark7725"/>
      <w:bookmarkEnd w:id="7592"/>
      <w:r>
        <w:rPr>
          <w:sz w:val="28"/>
          <w:szCs w:val="28"/>
        </w:rPr>
        <w:t>HOẠT ĐỘNG KHỞI ĐỘNG (MỎ ĐẦU)</w:t>
      </w:r>
      <w:bookmarkEnd w:id="7593"/>
      <w:bookmarkEnd w:id="7594"/>
      <w:bookmarkEnd w:id="7595"/>
    </w:p>
    <w:p w14:paraId="1C586DCC" w14:textId="77777777" w:rsidR="00150A58" w:rsidRDefault="00837037" w:rsidP="00B27DAC">
      <w:pPr>
        <w:pStyle w:val="Vnbnnidung0"/>
        <w:numPr>
          <w:ilvl w:val="0"/>
          <w:numId w:val="818"/>
        </w:numPr>
        <w:tabs>
          <w:tab w:val="left" w:pos="385"/>
        </w:tabs>
        <w:spacing w:after="0" w:line="240" w:lineRule="auto"/>
        <w:rPr>
          <w:sz w:val="28"/>
          <w:szCs w:val="28"/>
        </w:rPr>
      </w:pPr>
      <w:bookmarkStart w:id="7596" w:name="bookmark7731"/>
      <w:bookmarkEnd w:id="7596"/>
      <w:r>
        <w:rPr>
          <w:b/>
          <w:bCs/>
          <w:sz w:val="28"/>
          <w:szCs w:val="28"/>
        </w:rPr>
        <w:t xml:space="preserve">Mục tiêu: </w:t>
      </w:r>
      <w:r>
        <w:rPr>
          <w:sz w:val="28"/>
          <w:szCs w:val="28"/>
        </w:rPr>
        <w:t>Tạo tâm the hứng thú cho học sinh và từng bước làm quen với giờ chào cờ.</w:t>
      </w:r>
    </w:p>
    <w:p w14:paraId="0778DA51" w14:textId="77777777" w:rsidR="00150A58" w:rsidRDefault="00837037" w:rsidP="00B27DAC">
      <w:pPr>
        <w:pStyle w:val="Vnbnnidung0"/>
        <w:numPr>
          <w:ilvl w:val="0"/>
          <w:numId w:val="818"/>
        </w:numPr>
        <w:tabs>
          <w:tab w:val="left" w:pos="395"/>
        </w:tabs>
        <w:spacing w:after="0" w:line="240" w:lineRule="auto"/>
        <w:rPr>
          <w:sz w:val="28"/>
          <w:szCs w:val="28"/>
        </w:rPr>
      </w:pPr>
      <w:bookmarkStart w:id="7597" w:name="bookmark7732"/>
      <w:bookmarkEnd w:id="7597"/>
      <w:r>
        <w:rPr>
          <w:b/>
          <w:bCs/>
          <w:sz w:val="28"/>
          <w:szCs w:val="28"/>
        </w:rPr>
        <w:t xml:space="preserve">Nội dung: </w:t>
      </w:r>
      <w:r>
        <w:rPr>
          <w:sz w:val="28"/>
          <w:szCs w:val="28"/>
        </w:rPr>
        <w:t>HS on định vị trí chồ ngồi, chuân bị chào cờ.</w:t>
      </w:r>
    </w:p>
    <w:p w14:paraId="425C1989" w14:textId="77777777" w:rsidR="00150A58" w:rsidRDefault="00837037" w:rsidP="00B27DAC">
      <w:pPr>
        <w:pStyle w:val="Vnbnnidung0"/>
        <w:numPr>
          <w:ilvl w:val="0"/>
          <w:numId w:val="818"/>
        </w:numPr>
        <w:tabs>
          <w:tab w:val="left" w:pos="395"/>
        </w:tabs>
        <w:spacing w:after="0" w:line="240" w:lineRule="auto"/>
        <w:rPr>
          <w:sz w:val="28"/>
          <w:szCs w:val="28"/>
        </w:rPr>
      </w:pPr>
      <w:bookmarkStart w:id="7598" w:name="bookmark7733"/>
      <w:bookmarkEnd w:id="7598"/>
      <w:r>
        <w:rPr>
          <w:b/>
          <w:bCs/>
          <w:sz w:val="28"/>
          <w:szCs w:val="28"/>
        </w:rPr>
        <w:t xml:space="preserve">Sản phẩm: </w:t>
      </w:r>
      <w:r>
        <w:rPr>
          <w:sz w:val="28"/>
          <w:szCs w:val="28"/>
        </w:rPr>
        <w:t>Thái độ của HS</w:t>
      </w:r>
    </w:p>
    <w:p w14:paraId="624C7AE1" w14:textId="77777777" w:rsidR="00150A58" w:rsidRDefault="00837037" w:rsidP="00B27DAC">
      <w:pPr>
        <w:pStyle w:val="Tiu20"/>
        <w:keepNext/>
        <w:keepLines/>
        <w:numPr>
          <w:ilvl w:val="0"/>
          <w:numId w:val="818"/>
        </w:numPr>
        <w:tabs>
          <w:tab w:val="left" w:pos="395"/>
        </w:tabs>
        <w:spacing w:after="0" w:line="240" w:lineRule="auto"/>
        <w:rPr>
          <w:sz w:val="28"/>
          <w:szCs w:val="28"/>
        </w:rPr>
      </w:pPr>
      <w:bookmarkStart w:id="7599" w:name="bookmark7736"/>
      <w:bookmarkStart w:id="7600" w:name="bookmark7737"/>
      <w:bookmarkStart w:id="7601" w:name="bookmark7735"/>
      <w:bookmarkStart w:id="7602" w:name="bookmark7734"/>
      <w:bookmarkEnd w:id="7599"/>
      <w:r>
        <w:rPr>
          <w:sz w:val="28"/>
          <w:szCs w:val="28"/>
        </w:rPr>
        <w:t>Tổ chức thực hiện:</w:t>
      </w:r>
      <w:bookmarkEnd w:id="7600"/>
      <w:bookmarkEnd w:id="7601"/>
      <w:bookmarkEnd w:id="7602"/>
    </w:p>
    <w:p w14:paraId="2B12E8F9" w14:textId="77777777" w:rsidR="00150A58" w:rsidRDefault="00837037" w:rsidP="00B27DAC">
      <w:pPr>
        <w:pStyle w:val="Vnbnnidung0"/>
        <w:numPr>
          <w:ilvl w:val="0"/>
          <w:numId w:val="802"/>
        </w:numPr>
        <w:tabs>
          <w:tab w:val="left" w:pos="273"/>
        </w:tabs>
        <w:spacing w:after="0" w:line="240" w:lineRule="auto"/>
        <w:rPr>
          <w:sz w:val="28"/>
          <w:szCs w:val="28"/>
        </w:rPr>
      </w:pPr>
      <w:bookmarkStart w:id="7603" w:name="bookmark7738"/>
      <w:bookmarkEnd w:id="7603"/>
      <w:r>
        <w:rPr>
          <w:i/>
          <w:iCs/>
          <w:sz w:val="28"/>
          <w:szCs w:val="28"/>
        </w:rPr>
        <w:t>GV chủ nhiệm yêu cầu HS của lớp mình chuẩn chỉnh trang phục, ôn định vị trí, chuẩn bị làm lễ chào cờ.</w:t>
      </w:r>
    </w:p>
    <w:p w14:paraId="0F806D21" w14:textId="77777777" w:rsidR="00150A58" w:rsidRDefault="00837037" w:rsidP="00B27DAC">
      <w:pPr>
        <w:pStyle w:val="Vnbnnidung0"/>
        <w:numPr>
          <w:ilvl w:val="0"/>
          <w:numId w:val="817"/>
        </w:numPr>
        <w:tabs>
          <w:tab w:val="left" w:pos="448"/>
        </w:tabs>
        <w:spacing w:after="0" w:line="240" w:lineRule="auto"/>
        <w:rPr>
          <w:sz w:val="28"/>
          <w:szCs w:val="28"/>
        </w:rPr>
      </w:pPr>
      <w:bookmarkStart w:id="7604" w:name="bookmark7739"/>
      <w:bookmarkEnd w:id="7604"/>
      <w:r>
        <w:rPr>
          <w:b/>
          <w:bCs/>
          <w:sz w:val="28"/>
          <w:szCs w:val="28"/>
        </w:rPr>
        <w:t>HOẠT ĐỘNG HÌNH THÀNH KIẾN THÚC</w:t>
      </w:r>
    </w:p>
    <w:p w14:paraId="4CE74834" w14:textId="77777777" w:rsidR="00150A58" w:rsidRDefault="00837037" w:rsidP="00A5492F">
      <w:pPr>
        <w:pStyle w:val="Tiu20"/>
        <w:keepNext/>
        <w:keepLines/>
        <w:spacing w:after="0" w:line="240" w:lineRule="auto"/>
        <w:rPr>
          <w:sz w:val="28"/>
          <w:szCs w:val="28"/>
        </w:rPr>
      </w:pPr>
      <w:bookmarkStart w:id="7605" w:name="bookmark7740"/>
      <w:bookmarkStart w:id="7606" w:name="bookmark7741"/>
      <w:bookmarkStart w:id="7607" w:name="bookmark7742"/>
      <w:r>
        <w:rPr>
          <w:sz w:val="28"/>
          <w:szCs w:val="28"/>
        </w:rPr>
        <w:lastRenderedPageBreak/>
        <w:t>Hoạt động 1: Chào cờ</w:t>
      </w:r>
      <w:bookmarkEnd w:id="7605"/>
      <w:bookmarkEnd w:id="7606"/>
      <w:bookmarkEnd w:id="7607"/>
    </w:p>
    <w:p w14:paraId="5FC9DC17" w14:textId="77777777" w:rsidR="00150A58" w:rsidRDefault="00837037" w:rsidP="00B27DAC">
      <w:pPr>
        <w:pStyle w:val="Vnbnnidung0"/>
        <w:numPr>
          <w:ilvl w:val="0"/>
          <w:numId w:val="819"/>
        </w:numPr>
        <w:tabs>
          <w:tab w:val="left" w:pos="390"/>
        </w:tabs>
        <w:spacing w:after="0" w:line="240" w:lineRule="auto"/>
        <w:rPr>
          <w:sz w:val="28"/>
          <w:szCs w:val="28"/>
        </w:rPr>
      </w:pPr>
      <w:bookmarkStart w:id="7608" w:name="bookmark7743"/>
      <w:bookmarkEnd w:id="7608"/>
      <w:r>
        <w:rPr>
          <w:b/>
          <w:bCs/>
          <w:sz w:val="28"/>
          <w:szCs w:val="28"/>
        </w:rPr>
        <w:t xml:space="preserve">Mục tiêu: </w:t>
      </w:r>
      <w:r>
        <w:rPr>
          <w:sz w:val="28"/>
          <w:szCs w:val="28"/>
        </w:rPr>
        <w:t>HS hiểu được chào cờ là một nghi thức trang trọng thề hiện lòng yêu nước, tự hào dân tộc, và sự biết ơn đối với các thế hệ cha anh đã hi sinh xương máu đế đổi lấy độc lập, tự do cho Tổ quốc, có ý nghĩa giáo dục sâu sắc, giúp mỗi học sinh biết đoàn kết để tạo nên sức mạnh, biết chia sẻ để phát triển.</w:t>
      </w:r>
    </w:p>
    <w:p w14:paraId="5E0D3918" w14:textId="77777777" w:rsidR="00150A58" w:rsidRDefault="00837037" w:rsidP="00B27DAC">
      <w:pPr>
        <w:pStyle w:val="Vnbnnidung0"/>
        <w:numPr>
          <w:ilvl w:val="0"/>
          <w:numId w:val="819"/>
        </w:numPr>
        <w:tabs>
          <w:tab w:val="left" w:pos="390"/>
        </w:tabs>
        <w:spacing w:after="0" w:line="240" w:lineRule="auto"/>
        <w:rPr>
          <w:sz w:val="28"/>
          <w:szCs w:val="28"/>
        </w:rPr>
      </w:pPr>
      <w:bookmarkStart w:id="7609" w:name="bookmark7744"/>
      <w:bookmarkEnd w:id="7609"/>
      <w:r>
        <w:rPr>
          <w:b/>
          <w:bCs/>
          <w:sz w:val="28"/>
          <w:szCs w:val="28"/>
        </w:rPr>
        <w:t xml:space="preserve">Nội dung: </w:t>
      </w:r>
      <w:r>
        <w:rPr>
          <w:sz w:val="28"/>
          <w:szCs w:val="28"/>
        </w:rPr>
        <w:t>HS hát quốc ca. TPT hoặc BGH nhận xét.</w:t>
      </w:r>
    </w:p>
    <w:p w14:paraId="3C542649" w14:textId="77777777" w:rsidR="00150A58" w:rsidRDefault="00837037" w:rsidP="00B27DAC">
      <w:pPr>
        <w:pStyle w:val="Vnbnnidung0"/>
        <w:numPr>
          <w:ilvl w:val="0"/>
          <w:numId w:val="819"/>
        </w:numPr>
        <w:tabs>
          <w:tab w:val="left" w:pos="390"/>
        </w:tabs>
        <w:spacing w:after="0" w:line="240" w:lineRule="auto"/>
        <w:rPr>
          <w:sz w:val="28"/>
          <w:szCs w:val="28"/>
        </w:rPr>
      </w:pPr>
      <w:bookmarkStart w:id="7610" w:name="bookmark7745"/>
      <w:bookmarkEnd w:id="7610"/>
      <w:r>
        <w:rPr>
          <w:b/>
          <w:bCs/>
          <w:sz w:val="28"/>
          <w:szCs w:val="28"/>
        </w:rPr>
        <w:t xml:space="preserve">Sản phẩm: </w:t>
      </w:r>
      <w:r>
        <w:rPr>
          <w:sz w:val="28"/>
          <w:szCs w:val="28"/>
        </w:rPr>
        <w:t>kết quả làm việc của HS và TPT.</w:t>
      </w:r>
    </w:p>
    <w:p w14:paraId="034D8CD3" w14:textId="77777777" w:rsidR="00150A58" w:rsidRDefault="00837037" w:rsidP="00B27DAC">
      <w:pPr>
        <w:pStyle w:val="Tiu20"/>
        <w:keepNext/>
        <w:keepLines/>
        <w:numPr>
          <w:ilvl w:val="0"/>
          <w:numId w:val="819"/>
        </w:numPr>
        <w:tabs>
          <w:tab w:val="left" w:pos="395"/>
        </w:tabs>
        <w:spacing w:after="0" w:line="240" w:lineRule="auto"/>
        <w:rPr>
          <w:sz w:val="28"/>
          <w:szCs w:val="28"/>
        </w:rPr>
      </w:pPr>
      <w:bookmarkStart w:id="7611" w:name="bookmark7748"/>
      <w:bookmarkStart w:id="7612" w:name="bookmark7747"/>
      <w:bookmarkStart w:id="7613" w:name="bookmark7746"/>
      <w:bookmarkStart w:id="7614" w:name="bookmark7749"/>
      <w:bookmarkEnd w:id="7611"/>
      <w:r>
        <w:rPr>
          <w:sz w:val="28"/>
          <w:szCs w:val="28"/>
        </w:rPr>
        <w:t>To chức thực hiện:</w:t>
      </w:r>
      <w:bookmarkEnd w:id="7612"/>
      <w:bookmarkEnd w:id="7613"/>
      <w:bookmarkEnd w:id="7614"/>
    </w:p>
    <w:p w14:paraId="51202702" w14:textId="77777777" w:rsidR="00150A58" w:rsidRDefault="00837037" w:rsidP="00B27DAC">
      <w:pPr>
        <w:pStyle w:val="Vnbnnidung0"/>
        <w:numPr>
          <w:ilvl w:val="0"/>
          <w:numId w:val="802"/>
        </w:numPr>
        <w:tabs>
          <w:tab w:val="left" w:pos="273"/>
        </w:tabs>
        <w:spacing w:after="0" w:line="240" w:lineRule="auto"/>
        <w:rPr>
          <w:sz w:val="28"/>
          <w:szCs w:val="28"/>
        </w:rPr>
      </w:pPr>
      <w:bookmarkStart w:id="7615" w:name="bookmark7750"/>
      <w:bookmarkEnd w:id="7615"/>
      <w:r>
        <w:rPr>
          <w:sz w:val="28"/>
          <w:szCs w:val="28"/>
        </w:rPr>
        <w:t>HS điều khiển lễ chào cờ.</w:t>
      </w:r>
    </w:p>
    <w:p w14:paraId="598565F2" w14:textId="77777777" w:rsidR="00150A58" w:rsidRDefault="00837037" w:rsidP="00B27DAC">
      <w:pPr>
        <w:pStyle w:val="Vnbnnidung0"/>
        <w:numPr>
          <w:ilvl w:val="0"/>
          <w:numId w:val="802"/>
        </w:numPr>
        <w:tabs>
          <w:tab w:val="left" w:pos="273"/>
        </w:tabs>
        <w:spacing w:after="0" w:line="240" w:lineRule="auto"/>
        <w:rPr>
          <w:sz w:val="28"/>
          <w:szCs w:val="28"/>
        </w:rPr>
      </w:pPr>
      <w:bookmarkStart w:id="7616" w:name="bookmark7751"/>
      <w:bookmarkEnd w:id="7616"/>
      <w:r>
        <w:rPr>
          <w:sz w:val="28"/>
          <w:szCs w:val="28"/>
        </w:rPr>
        <w:t>Lớp trực tuần nhận xét thi đua.</w:t>
      </w:r>
    </w:p>
    <w:p w14:paraId="6DA4ED2C" w14:textId="77777777" w:rsidR="00150A58" w:rsidRDefault="00837037" w:rsidP="00B27DAC">
      <w:pPr>
        <w:pStyle w:val="Vnbnnidung0"/>
        <w:numPr>
          <w:ilvl w:val="0"/>
          <w:numId w:val="802"/>
        </w:numPr>
        <w:tabs>
          <w:tab w:val="left" w:pos="273"/>
        </w:tabs>
        <w:spacing w:after="0" w:line="240" w:lineRule="auto"/>
        <w:rPr>
          <w:sz w:val="28"/>
          <w:szCs w:val="28"/>
        </w:rPr>
      </w:pPr>
      <w:bookmarkStart w:id="7617" w:name="bookmark7752"/>
      <w:bookmarkEnd w:id="7617"/>
      <w:r>
        <w:rPr>
          <w:sz w:val="28"/>
          <w:szCs w:val="28"/>
        </w:rPr>
        <w:t>TPT hoặc đại diện BGH nhận xét bổ sung và triên khai các công việc tuần mới.</w:t>
      </w:r>
    </w:p>
    <w:p w14:paraId="6B2B9F47" w14:textId="77777777" w:rsidR="00150A58" w:rsidRDefault="00837037" w:rsidP="00A5492F">
      <w:pPr>
        <w:pStyle w:val="Tiu20"/>
        <w:keepNext/>
        <w:keepLines/>
        <w:spacing w:after="0" w:line="240" w:lineRule="auto"/>
        <w:jc w:val="both"/>
        <w:rPr>
          <w:sz w:val="28"/>
          <w:szCs w:val="28"/>
        </w:rPr>
      </w:pPr>
      <w:bookmarkStart w:id="7618" w:name="bookmark7755"/>
      <w:r>
        <w:rPr>
          <w:sz w:val="28"/>
          <w:szCs w:val="28"/>
        </w:rPr>
        <w:t>Hoạt động 2: Biếu diễn thòi trang nghề nghiệp</w:t>
      </w:r>
      <w:bookmarkEnd w:id="7618"/>
    </w:p>
    <w:p w14:paraId="038A4F06" w14:textId="77777777" w:rsidR="00150A58" w:rsidRDefault="00837037" w:rsidP="00B27DAC">
      <w:pPr>
        <w:pStyle w:val="Tiu20"/>
        <w:keepNext/>
        <w:keepLines/>
        <w:numPr>
          <w:ilvl w:val="0"/>
          <w:numId w:val="820"/>
        </w:numPr>
        <w:tabs>
          <w:tab w:val="left" w:pos="385"/>
        </w:tabs>
        <w:spacing w:after="0" w:line="240" w:lineRule="auto"/>
        <w:jc w:val="both"/>
        <w:rPr>
          <w:sz w:val="28"/>
          <w:szCs w:val="28"/>
        </w:rPr>
      </w:pPr>
      <w:bookmarkStart w:id="7619" w:name="bookmark7756"/>
      <w:bookmarkStart w:id="7620" w:name="bookmark7757"/>
      <w:bookmarkStart w:id="7621" w:name="bookmark7753"/>
      <w:bookmarkStart w:id="7622" w:name="bookmark7754"/>
      <w:bookmarkEnd w:id="7619"/>
      <w:r>
        <w:rPr>
          <w:sz w:val="28"/>
          <w:szCs w:val="28"/>
        </w:rPr>
        <w:t>Mục tiêu:</w:t>
      </w:r>
      <w:bookmarkEnd w:id="7620"/>
      <w:bookmarkEnd w:id="7621"/>
      <w:bookmarkEnd w:id="7622"/>
    </w:p>
    <w:p w14:paraId="6C063FC4" w14:textId="77777777" w:rsidR="00150A58" w:rsidRDefault="00837037" w:rsidP="00B27DAC">
      <w:pPr>
        <w:pStyle w:val="Vnbnnidung0"/>
        <w:numPr>
          <w:ilvl w:val="0"/>
          <w:numId w:val="802"/>
        </w:numPr>
        <w:tabs>
          <w:tab w:val="left" w:pos="268"/>
        </w:tabs>
        <w:spacing w:after="0" w:line="240" w:lineRule="auto"/>
        <w:jc w:val="both"/>
        <w:rPr>
          <w:sz w:val="28"/>
          <w:szCs w:val="28"/>
        </w:rPr>
      </w:pPr>
      <w:bookmarkStart w:id="7623" w:name="bookmark7758"/>
      <w:bookmarkEnd w:id="7623"/>
      <w:r>
        <w:rPr>
          <w:sz w:val="28"/>
          <w:szCs w:val="28"/>
        </w:rPr>
        <w:t>Giới thiệu được trang phục phù họp với hoạt động nghề nghiệp;</w:t>
      </w:r>
    </w:p>
    <w:p w14:paraId="46C930F2" w14:textId="77777777" w:rsidR="00150A58" w:rsidRDefault="00837037" w:rsidP="00B27DAC">
      <w:pPr>
        <w:pStyle w:val="Vnbnnidung0"/>
        <w:numPr>
          <w:ilvl w:val="0"/>
          <w:numId w:val="802"/>
        </w:numPr>
        <w:tabs>
          <w:tab w:val="left" w:pos="268"/>
        </w:tabs>
        <w:spacing w:after="0" w:line="240" w:lineRule="auto"/>
        <w:jc w:val="both"/>
        <w:rPr>
          <w:sz w:val="28"/>
          <w:szCs w:val="28"/>
        </w:rPr>
      </w:pPr>
      <w:bookmarkStart w:id="7624" w:name="bookmark7759"/>
      <w:bookmarkEnd w:id="7624"/>
      <w:r>
        <w:rPr>
          <w:sz w:val="28"/>
          <w:szCs w:val="28"/>
        </w:rPr>
        <w:t>Tự tin trình diễn thời trang nghề nghiệp.</w:t>
      </w:r>
    </w:p>
    <w:p w14:paraId="2F679FBD" w14:textId="77777777" w:rsidR="00150A58" w:rsidRDefault="00837037" w:rsidP="00B27DAC">
      <w:pPr>
        <w:pStyle w:val="Vnbnnidung0"/>
        <w:numPr>
          <w:ilvl w:val="0"/>
          <w:numId w:val="820"/>
        </w:numPr>
        <w:tabs>
          <w:tab w:val="left" w:pos="395"/>
        </w:tabs>
        <w:spacing w:after="0" w:line="240" w:lineRule="auto"/>
        <w:jc w:val="both"/>
        <w:rPr>
          <w:sz w:val="28"/>
          <w:szCs w:val="28"/>
        </w:rPr>
      </w:pPr>
      <w:bookmarkStart w:id="7625" w:name="bookmark7760"/>
      <w:bookmarkEnd w:id="7625"/>
      <w:r>
        <w:rPr>
          <w:b/>
          <w:bCs/>
          <w:sz w:val="28"/>
          <w:szCs w:val="28"/>
        </w:rPr>
        <w:t xml:space="preserve">Nội dung: </w:t>
      </w:r>
      <w:r>
        <w:rPr>
          <w:sz w:val="28"/>
          <w:szCs w:val="28"/>
        </w:rPr>
        <w:t>HS biêu diễn thời trang thê hiện nghề nghiệp mình lựa chọn</w:t>
      </w:r>
    </w:p>
    <w:p w14:paraId="3567D7BF" w14:textId="77777777" w:rsidR="00150A58" w:rsidRDefault="00837037" w:rsidP="00B27DAC">
      <w:pPr>
        <w:pStyle w:val="Vnbnnidung0"/>
        <w:numPr>
          <w:ilvl w:val="0"/>
          <w:numId w:val="820"/>
        </w:numPr>
        <w:tabs>
          <w:tab w:val="left" w:pos="395"/>
        </w:tabs>
        <w:spacing w:after="0" w:line="240" w:lineRule="auto"/>
        <w:jc w:val="both"/>
        <w:rPr>
          <w:sz w:val="28"/>
          <w:szCs w:val="28"/>
        </w:rPr>
      </w:pPr>
      <w:bookmarkStart w:id="7626" w:name="bookmark7761"/>
      <w:bookmarkEnd w:id="7626"/>
      <w:r>
        <w:rPr>
          <w:b/>
          <w:bCs/>
          <w:sz w:val="28"/>
          <w:szCs w:val="28"/>
        </w:rPr>
        <w:t xml:space="preserve">Sản phẩm: </w:t>
      </w:r>
      <w:r>
        <w:rPr>
          <w:sz w:val="28"/>
          <w:szCs w:val="28"/>
        </w:rPr>
        <w:t>các tiết mục biểu diễn</w:t>
      </w:r>
    </w:p>
    <w:p w14:paraId="6BCC9C2A" w14:textId="77777777" w:rsidR="00150A58" w:rsidRDefault="00837037" w:rsidP="00B27DAC">
      <w:pPr>
        <w:pStyle w:val="Tiu20"/>
        <w:keepNext/>
        <w:keepLines/>
        <w:numPr>
          <w:ilvl w:val="0"/>
          <w:numId w:val="820"/>
        </w:numPr>
        <w:tabs>
          <w:tab w:val="left" w:pos="395"/>
        </w:tabs>
        <w:spacing w:after="0" w:line="240" w:lineRule="auto"/>
        <w:jc w:val="both"/>
        <w:rPr>
          <w:sz w:val="28"/>
          <w:szCs w:val="28"/>
        </w:rPr>
      </w:pPr>
      <w:bookmarkStart w:id="7627" w:name="bookmark7764"/>
      <w:bookmarkStart w:id="7628" w:name="bookmark7763"/>
      <w:bookmarkStart w:id="7629" w:name="bookmark7765"/>
      <w:bookmarkStart w:id="7630" w:name="bookmark7762"/>
      <w:bookmarkEnd w:id="7627"/>
      <w:r>
        <w:rPr>
          <w:sz w:val="28"/>
          <w:szCs w:val="28"/>
        </w:rPr>
        <w:t>Tổ chức thực hiện:</w:t>
      </w:r>
      <w:bookmarkEnd w:id="7628"/>
      <w:bookmarkEnd w:id="7629"/>
      <w:bookmarkEnd w:id="7630"/>
    </w:p>
    <w:p w14:paraId="238FF909"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631" w:name="bookmark7766"/>
      <w:bookmarkEnd w:id="7631"/>
      <w:r>
        <w:rPr>
          <w:sz w:val="28"/>
          <w:szCs w:val="28"/>
        </w:rPr>
        <w:t>Lớp trực tuần tuyên bố lí do, giới thiệu các vị khách mời (các chuyên gia tư vấn, cán bộ Đoàn, Đội cấp trên, BGH nhà trường, đại diện Hội Cha mẹ HS).</w:t>
      </w:r>
    </w:p>
    <w:p w14:paraId="655198D2" w14:textId="77777777" w:rsidR="00150A58" w:rsidRDefault="00837037" w:rsidP="00B27DAC">
      <w:pPr>
        <w:pStyle w:val="Vnbnnidung0"/>
        <w:numPr>
          <w:ilvl w:val="0"/>
          <w:numId w:val="802"/>
        </w:numPr>
        <w:tabs>
          <w:tab w:val="left" w:pos="268"/>
        </w:tabs>
        <w:spacing w:after="0" w:line="240" w:lineRule="auto"/>
        <w:jc w:val="both"/>
        <w:rPr>
          <w:sz w:val="28"/>
          <w:szCs w:val="28"/>
        </w:rPr>
      </w:pPr>
      <w:bookmarkStart w:id="7632" w:name="bookmark7767"/>
      <w:bookmarkEnd w:id="7632"/>
      <w:r>
        <w:rPr>
          <w:sz w:val="28"/>
          <w:szCs w:val="28"/>
        </w:rPr>
        <w:t>Đại diện BGH tuyên bố khai mạc.</w:t>
      </w:r>
    </w:p>
    <w:p w14:paraId="0660A63B"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633" w:name="bookmark7768"/>
      <w:bookmarkEnd w:id="7633"/>
      <w:r>
        <w:rPr>
          <w:sz w:val="28"/>
          <w:szCs w:val="28"/>
        </w:rPr>
        <w:t>Lớp trực tuần đê dẫn vào màn biếu diễn thời trang nghề nghiệp.</w:t>
      </w:r>
    </w:p>
    <w:p w14:paraId="44D5D52A" w14:textId="77777777" w:rsidR="00150A58" w:rsidRDefault="00837037" w:rsidP="00B27DAC">
      <w:pPr>
        <w:pStyle w:val="Vnbnnidung0"/>
        <w:numPr>
          <w:ilvl w:val="0"/>
          <w:numId w:val="802"/>
        </w:numPr>
        <w:tabs>
          <w:tab w:val="left" w:pos="278"/>
        </w:tabs>
        <w:spacing w:after="0" w:line="240" w:lineRule="auto"/>
        <w:jc w:val="both"/>
        <w:rPr>
          <w:sz w:val="28"/>
          <w:szCs w:val="28"/>
        </w:rPr>
      </w:pPr>
      <w:bookmarkStart w:id="7634" w:name="bookmark7769"/>
      <w:bookmarkEnd w:id="7634"/>
      <w:r>
        <w:rPr>
          <w:sz w:val="28"/>
          <w:szCs w:val="28"/>
        </w:rPr>
        <w:t>Người dẫn chương trình gọi tên lần lượt từng HS hoá trang ra sân khấu. Mỗi nhân vật hoá trang phải mang theo đạo cụ, làm động tác, nói lời thoại đúng với nghề nghiệp mình chọn.</w:t>
      </w:r>
    </w:p>
    <w:p w14:paraId="5A5F7AC8"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635" w:name="bookmark7770"/>
      <w:bookmarkEnd w:id="7635"/>
      <w:r>
        <w:rPr>
          <w:sz w:val="28"/>
          <w:szCs w:val="28"/>
        </w:rPr>
        <w:t>Nêu câu hỏi: “Các bạn cho biết, họ làm nghề gì? ”</w:t>
      </w:r>
    </w:p>
    <w:p w14:paraId="1BF63249"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636" w:name="bookmark7771"/>
      <w:bookmarkEnd w:id="7636"/>
      <w:r>
        <w:rPr>
          <w:sz w:val="28"/>
          <w:szCs w:val="28"/>
        </w:rPr>
        <w:t>HS toàn trường chia sẻ ý kiến, nếu ý kiến đúng, cả trường vồ tay chúc mừng.</w:t>
      </w:r>
    </w:p>
    <w:p w14:paraId="4EF3D603"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637" w:name="bookmark7772"/>
      <w:bookmarkEnd w:id="7637"/>
      <w:r>
        <w:rPr>
          <w:sz w:val="28"/>
          <w:szCs w:val="28"/>
        </w:rPr>
        <w:t>Sau bicu diễn, GV tổng kết, đánh giá hoạt động bằng các câu hỏi:</w:t>
      </w:r>
    </w:p>
    <w:p w14:paraId="7B661378" w14:textId="77777777" w:rsidR="00150A58" w:rsidRDefault="00837037" w:rsidP="00A5492F">
      <w:pPr>
        <w:pStyle w:val="Vnbnnidung0"/>
        <w:spacing w:after="0" w:line="240" w:lineRule="auto"/>
        <w:jc w:val="both"/>
        <w:rPr>
          <w:sz w:val="28"/>
          <w:szCs w:val="28"/>
        </w:rPr>
      </w:pPr>
      <w:r>
        <w:rPr>
          <w:sz w:val="28"/>
          <w:szCs w:val="28"/>
        </w:rPr>
        <w:t>+ Các em đã biết được các nghề nào sau khi xem biếu diễn thời trang?</w:t>
      </w:r>
    </w:p>
    <w:p w14:paraId="1605CF64" w14:textId="77777777" w:rsidR="00150A58" w:rsidRDefault="00837037" w:rsidP="00A5492F">
      <w:pPr>
        <w:pStyle w:val="Vnbnnidung0"/>
        <w:spacing w:after="0" w:line="240" w:lineRule="auto"/>
        <w:jc w:val="both"/>
        <w:rPr>
          <w:sz w:val="28"/>
          <w:szCs w:val="28"/>
        </w:rPr>
      </w:pPr>
      <w:r>
        <w:rPr>
          <w:sz w:val="28"/>
          <w:szCs w:val="28"/>
        </w:rPr>
        <w:t>+ Em quan tâm đến bộ thời trang nghề nghiệp nào? Vì sao?</w:t>
      </w:r>
    </w:p>
    <w:p w14:paraId="77F1FF46" w14:textId="77777777" w:rsidR="00150A58" w:rsidRDefault="00837037" w:rsidP="00A5492F">
      <w:pPr>
        <w:pStyle w:val="Vnbnnidung0"/>
        <w:spacing w:after="0" w:line="240" w:lineRule="auto"/>
        <w:jc w:val="both"/>
        <w:rPr>
          <w:sz w:val="28"/>
          <w:szCs w:val="28"/>
        </w:rPr>
      </w:pPr>
      <w:r>
        <w:rPr>
          <w:b/>
          <w:bCs/>
          <w:sz w:val="28"/>
          <w:szCs w:val="28"/>
        </w:rPr>
        <w:t>Hoạt động 3: Tìm hiểu góc trưng bày giói thiệu nghề nghiệp</w:t>
      </w:r>
    </w:p>
    <w:p w14:paraId="19DB195E" w14:textId="77777777" w:rsidR="00150A58" w:rsidRDefault="00837037" w:rsidP="00B27DAC">
      <w:pPr>
        <w:pStyle w:val="Tiu20"/>
        <w:keepNext/>
        <w:keepLines/>
        <w:numPr>
          <w:ilvl w:val="0"/>
          <w:numId w:val="821"/>
        </w:numPr>
        <w:tabs>
          <w:tab w:val="left" w:pos="380"/>
        </w:tabs>
        <w:spacing w:after="0" w:line="240" w:lineRule="auto"/>
        <w:rPr>
          <w:sz w:val="28"/>
          <w:szCs w:val="28"/>
        </w:rPr>
      </w:pPr>
      <w:bookmarkStart w:id="7638" w:name="bookmark7775"/>
      <w:bookmarkStart w:id="7639" w:name="bookmark7774"/>
      <w:bookmarkStart w:id="7640" w:name="bookmark7776"/>
      <w:bookmarkStart w:id="7641" w:name="bookmark7773"/>
      <w:bookmarkEnd w:id="7638"/>
      <w:r>
        <w:rPr>
          <w:sz w:val="28"/>
          <w:szCs w:val="28"/>
        </w:rPr>
        <w:t>Mục tiêu:</w:t>
      </w:r>
      <w:bookmarkEnd w:id="7639"/>
      <w:bookmarkEnd w:id="7640"/>
      <w:bookmarkEnd w:id="7641"/>
    </w:p>
    <w:p w14:paraId="0568E539" w14:textId="77777777" w:rsidR="00150A58" w:rsidRDefault="00837037" w:rsidP="00B27DAC">
      <w:pPr>
        <w:pStyle w:val="Vnbnnidung0"/>
        <w:numPr>
          <w:ilvl w:val="0"/>
          <w:numId w:val="802"/>
        </w:numPr>
        <w:tabs>
          <w:tab w:val="left" w:pos="268"/>
        </w:tabs>
        <w:spacing w:after="0" w:line="240" w:lineRule="auto"/>
        <w:jc w:val="both"/>
        <w:rPr>
          <w:sz w:val="28"/>
          <w:szCs w:val="28"/>
        </w:rPr>
      </w:pPr>
      <w:bookmarkStart w:id="7642" w:name="bookmark7777"/>
      <w:bookmarkEnd w:id="7642"/>
      <w:r>
        <w:rPr>
          <w:sz w:val="28"/>
          <w:szCs w:val="28"/>
        </w:rPr>
        <w:t>Thể hiện được hiểu biết, khả năng của bản thân đối với hoạt động nghề nghiệp;</w:t>
      </w:r>
    </w:p>
    <w:p w14:paraId="242E666B" w14:textId="77777777" w:rsidR="00150A58" w:rsidRDefault="00837037" w:rsidP="00B27DAC">
      <w:pPr>
        <w:pStyle w:val="Vnbnnidung0"/>
        <w:numPr>
          <w:ilvl w:val="0"/>
          <w:numId w:val="802"/>
        </w:numPr>
        <w:tabs>
          <w:tab w:val="left" w:pos="268"/>
        </w:tabs>
        <w:spacing w:after="0" w:line="240" w:lineRule="auto"/>
        <w:jc w:val="both"/>
        <w:rPr>
          <w:sz w:val="28"/>
          <w:szCs w:val="28"/>
        </w:rPr>
      </w:pPr>
      <w:bookmarkStart w:id="7643" w:name="bookmark7778"/>
      <w:bookmarkEnd w:id="7643"/>
      <w:r>
        <w:rPr>
          <w:sz w:val="28"/>
          <w:szCs w:val="28"/>
        </w:rPr>
        <w:t>Tạo và giới thiệu được sản phẩm của hoạt động nghề nghiệp cụ thể.</w:t>
      </w:r>
    </w:p>
    <w:p w14:paraId="231BDEE1" w14:textId="77777777" w:rsidR="00150A58" w:rsidRDefault="00837037" w:rsidP="00B27DAC">
      <w:pPr>
        <w:pStyle w:val="Vnbnnidung0"/>
        <w:numPr>
          <w:ilvl w:val="0"/>
          <w:numId w:val="821"/>
        </w:numPr>
        <w:tabs>
          <w:tab w:val="left" w:pos="390"/>
        </w:tabs>
        <w:spacing w:after="0" w:line="240" w:lineRule="auto"/>
        <w:jc w:val="both"/>
        <w:rPr>
          <w:sz w:val="28"/>
          <w:szCs w:val="28"/>
        </w:rPr>
      </w:pPr>
      <w:bookmarkStart w:id="7644" w:name="bookmark7779"/>
      <w:bookmarkEnd w:id="7644"/>
      <w:r>
        <w:rPr>
          <w:b/>
          <w:bCs/>
          <w:sz w:val="28"/>
          <w:szCs w:val="28"/>
        </w:rPr>
        <w:t xml:space="preserve">Nội dung: </w:t>
      </w:r>
      <w:r>
        <w:rPr>
          <w:sz w:val="28"/>
          <w:szCs w:val="28"/>
        </w:rPr>
        <w:t>HS trưng bày giưới thiệu nghề nghiệp</w:t>
      </w:r>
    </w:p>
    <w:p w14:paraId="7F422691" w14:textId="77777777" w:rsidR="00150A58" w:rsidRDefault="00837037" w:rsidP="00B27DAC">
      <w:pPr>
        <w:pStyle w:val="Tiu20"/>
        <w:keepNext/>
        <w:keepLines/>
        <w:numPr>
          <w:ilvl w:val="0"/>
          <w:numId w:val="821"/>
        </w:numPr>
        <w:tabs>
          <w:tab w:val="left" w:pos="390"/>
        </w:tabs>
        <w:spacing w:after="0" w:line="240" w:lineRule="auto"/>
        <w:jc w:val="both"/>
        <w:rPr>
          <w:sz w:val="28"/>
          <w:szCs w:val="28"/>
        </w:rPr>
      </w:pPr>
      <w:bookmarkStart w:id="7645" w:name="bookmark7782"/>
      <w:bookmarkStart w:id="7646" w:name="bookmark7783"/>
      <w:bookmarkEnd w:id="7645"/>
      <w:r>
        <w:rPr>
          <w:sz w:val="28"/>
          <w:szCs w:val="28"/>
        </w:rPr>
        <w:t>Sản phẩm:</w:t>
      </w:r>
      <w:bookmarkEnd w:id="7646"/>
    </w:p>
    <w:p w14:paraId="27CE77CC" w14:textId="77777777" w:rsidR="00150A58" w:rsidRDefault="00837037" w:rsidP="00B27DAC">
      <w:pPr>
        <w:pStyle w:val="Tiu20"/>
        <w:keepNext/>
        <w:keepLines/>
        <w:numPr>
          <w:ilvl w:val="0"/>
          <w:numId w:val="821"/>
        </w:numPr>
        <w:tabs>
          <w:tab w:val="left" w:pos="395"/>
        </w:tabs>
        <w:spacing w:after="0" w:line="240" w:lineRule="auto"/>
        <w:jc w:val="both"/>
        <w:rPr>
          <w:sz w:val="28"/>
          <w:szCs w:val="28"/>
        </w:rPr>
      </w:pPr>
      <w:bookmarkStart w:id="7647" w:name="bookmark7784"/>
      <w:bookmarkStart w:id="7648" w:name="bookmark7780"/>
      <w:bookmarkStart w:id="7649" w:name="bookmark7781"/>
      <w:bookmarkStart w:id="7650" w:name="bookmark7785"/>
      <w:bookmarkEnd w:id="7647"/>
      <w:r>
        <w:rPr>
          <w:sz w:val="28"/>
          <w:szCs w:val="28"/>
        </w:rPr>
        <w:t>Tổ chức thực hiện:</w:t>
      </w:r>
      <w:bookmarkEnd w:id="7648"/>
      <w:bookmarkEnd w:id="7649"/>
      <w:bookmarkEnd w:id="7650"/>
    </w:p>
    <w:p w14:paraId="36D68EF9"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651" w:name="bookmark7786"/>
      <w:bookmarkEnd w:id="7651"/>
      <w:r>
        <w:rPr>
          <w:sz w:val="28"/>
          <w:szCs w:val="28"/>
        </w:rPr>
        <w:t>Mỗi HS tự chọn góc trưng bày nghề nghiệp bản thân quan tâm để tham quan, tìm hiổu các thông tin qua tranh, ảnh, sách giới thiệu, dụng cụ lao động, quy trình sản xuất, sản phẩm....</w:t>
      </w:r>
    </w:p>
    <w:p w14:paraId="6037B355" w14:textId="77777777" w:rsidR="00150A58" w:rsidRDefault="00837037" w:rsidP="00B27DAC">
      <w:pPr>
        <w:pStyle w:val="Vnbnnidung0"/>
        <w:numPr>
          <w:ilvl w:val="0"/>
          <w:numId w:val="802"/>
        </w:numPr>
        <w:tabs>
          <w:tab w:val="left" w:pos="268"/>
        </w:tabs>
        <w:spacing w:after="0" w:line="240" w:lineRule="auto"/>
        <w:jc w:val="both"/>
        <w:rPr>
          <w:sz w:val="28"/>
          <w:szCs w:val="28"/>
        </w:rPr>
      </w:pPr>
      <w:bookmarkStart w:id="7652" w:name="bookmark7787"/>
      <w:bookmarkEnd w:id="7652"/>
      <w:r>
        <w:rPr>
          <w:sz w:val="28"/>
          <w:szCs w:val="28"/>
        </w:rPr>
        <w:t>Đại diện các lóp tiếp đón, giới thiệu gian trưng bày, tham gia thực hành tạo sản phẩm.</w:t>
      </w:r>
    </w:p>
    <w:p w14:paraId="53E7ABA7" w14:textId="77777777" w:rsidR="00150A58" w:rsidRDefault="00837037" w:rsidP="00A5492F">
      <w:pPr>
        <w:pStyle w:val="Vnbnnidung0"/>
        <w:spacing w:after="0" w:line="240" w:lineRule="auto"/>
        <w:jc w:val="both"/>
        <w:rPr>
          <w:sz w:val="28"/>
          <w:szCs w:val="28"/>
        </w:rPr>
      </w:pPr>
      <w:r>
        <w:rPr>
          <w:sz w:val="28"/>
          <w:szCs w:val="28"/>
        </w:rPr>
        <w:lastRenderedPageBreak/>
        <w:t>Chuyên gia tư vẩn, GV, cán bộ Đoàn, Đội giải đáp các vấn để, hướng dẫn thực hành.</w:t>
      </w:r>
    </w:p>
    <w:p w14:paraId="79B11575" w14:textId="77777777" w:rsidR="00150A58" w:rsidRDefault="00837037" w:rsidP="00B27DAC">
      <w:pPr>
        <w:pStyle w:val="Vnbnnidung0"/>
        <w:numPr>
          <w:ilvl w:val="0"/>
          <w:numId w:val="802"/>
        </w:numPr>
        <w:tabs>
          <w:tab w:val="left" w:pos="268"/>
        </w:tabs>
        <w:spacing w:after="0" w:line="240" w:lineRule="auto"/>
        <w:jc w:val="both"/>
        <w:rPr>
          <w:sz w:val="28"/>
          <w:szCs w:val="28"/>
        </w:rPr>
      </w:pPr>
      <w:bookmarkStart w:id="7653" w:name="bookmark7788"/>
      <w:bookmarkEnd w:id="7653"/>
      <w:r>
        <w:rPr>
          <w:sz w:val="28"/>
          <w:szCs w:val="28"/>
        </w:rPr>
        <w:t>BGK chấm điểm góc trưng bày, tổng họp kết quả gửi về TPT.</w:t>
      </w:r>
    </w:p>
    <w:p w14:paraId="19912A02" w14:textId="77777777" w:rsidR="00150A58" w:rsidRDefault="00837037" w:rsidP="00B27DAC">
      <w:pPr>
        <w:pStyle w:val="Tiu20"/>
        <w:keepNext/>
        <w:keepLines/>
        <w:numPr>
          <w:ilvl w:val="0"/>
          <w:numId w:val="822"/>
        </w:numPr>
        <w:tabs>
          <w:tab w:val="left" w:pos="443"/>
        </w:tabs>
        <w:spacing w:after="0" w:line="240" w:lineRule="auto"/>
        <w:jc w:val="both"/>
        <w:rPr>
          <w:sz w:val="28"/>
          <w:szCs w:val="28"/>
        </w:rPr>
      </w:pPr>
      <w:bookmarkStart w:id="7654" w:name="bookmark7791"/>
      <w:bookmarkStart w:id="7655" w:name="bookmark7792"/>
      <w:bookmarkStart w:id="7656" w:name="bookmark7789"/>
      <w:bookmarkStart w:id="7657" w:name="bookmark7790"/>
      <w:bookmarkEnd w:id="7654"/>
      <w:r>
        <w:rPr>
          <w:sz w:val="28"/>
          <w:szCs w:val="28"/>
        </w:rPr>
        <w:t>HOẠT ĐỘNG TIẾP NỐI</w:t>
      </w:r>
      <w:bookmarkEnd w:id="7655"/>
      <w:bookmarkEnd w:id="7656"/>
      <w:bookmarkEnd w:id="7657"/>
    </w:p>
    <w:p w14:paraId="710555FB" w14:textId="77777777" w:rsidR="00150A58" w:rsidRDefault="00837037" w:rsidP="00B27DAC">
      <w:pPr>
        <w:pStyle w:val="Vnbnnidung0"/>
        <w:numPr>
          <w:ilvl w:val="0"/>
          <w:numId w:val="823"/>
        </w:numPr>
        <w:tabs>
          <w:tab w:val="left" w:pos="380"/>
        </w:tabs>
        <w:spacing w:after="0" w:line="240" w:lineRule="auto"/>
        <w:jc w:val="both"/>
        <w:rPr>
          <w:sz w:val="28"/>
          <w:szCs w:val="28"/>
        </w:rPr>
      </w:pPr>
      <w:bookmarkStart w:id="7658" w:name="bookmark7793"/>
      <w:bookmarkEnd w:id="7658"/>
      <w:r>
        <w:rPr>
          <w:b/>
          <w:bCs/>
          <w:sz w:val="28"/>
          <w:szCs w:val="28"/>
        </w:rPr>
        <w:t xml:space="preserve">Mục tiêu: </w:t>
      </w:r>
      <w:r>
        <w:rPr>
          <w:sz w:val="28"/>
          <w:szCs w:val="28"/>
        </w:rPr>
        <w:t>biết trưng bày nghề nghiệp bản thân mình quan tâm</w:t>
      </w:r>
    </w:p>
    <w:p w14:paraId="74C0746B" w14:textId="77777777" w:rsidR="00150A58" w:rsidRDefault="00837037" w:rsidP="00B27DAC">
      <w:pPr>
        <w:pStyle w:val="Vnbnnidung0"/>
        <w:numPr>
          <w:ilvl w:val="0"/>
          <w:numId w:val="823"/>
        </w:numPr>
        <w:tabs>
          <w:tab w:val="left" w:pos="395"/>
        </w:tabs>
        <w:spacing w:after="0" w:line="240" w:lineRule="auto"/>
        <w:jc w:val="both"/>
        <w:rPr>
          <w:sz w:val="28"/>
          <w:szCs w:val="28"/>
        </w:rPr>
      </w:pPr>
      <w:bookmarkStart w:id="7659" w:name="bookmark7794"/>
      <w:bookmarkEnd w:id="7659"/>
      <w:r>
        <w:rPr>
          <w:b/>
          <w:bCs/>
          <w:sz w:val="28"/>
          <w:szCs w:val="28"/>
        </w:rPr>
        <w:t xml:space="preserve">Nội dung: HS </w:t>
      </w:r>
      <w:r>
        <w:rPr>
          <w:sz w:val="28"/>
          <w:szCs w:val="28"/>
        </w:rPr>
        <w:t>trưng bày giới thiệu nghề nghiệp mình quan tâm</w:t>
      </w:r>
    </w:p>
    <w:p w14:paraId="163F1EFD" w14:textId="77777777" w:rsidR="00150A58" w:rsidRDefault="00837037" w:rsidP="00B27DAC">
      <w:pPr>
        <w:pStyle w:val="Vnbnnidung0"/>
        <w:numPr>
          <w:ilvl w:val="0"/>
          <w:numId w:val="823"/>
        </w:numPr>
        <w:tabs>
          <w:tab w:val="left" w:pos="395"/>
        </w:tabs>
        <w:spacing w:after="0" w:line="240" w:lineRule="auto"/>
        <w:jc w:val="both"/>
        <w:rPr>
          <w:sz w:val="28"/>
          <w:szCs w:val="28"/>
        </w:rPr>
      </w:pPr>
      <w:bookmarkStart w:id="7660" w:name="bookmark7795"/>
      <w:bookmarkEnd w:id="7660"/>
      <w:r>
        <w:rPr>
          <w:b/>
          <w:bCs/>
          <w:sz w:val="28"/>
          <w:szCs w:val="28"/>
        </w:rPr>
        <w:t xml:space="preserve">Sản phẩm: </w:t>
      </w:r>
      <w:r>
        <w:rPr>
          <w:sz w:val="28"/>
          <w:szCs w:val="28"/>
        </w:rPr>
        <w:t>kết quả thực hiện của HS</w:t>
      </w:r>
    </w:p>
    <w:p w14:paraId="0E949BF7" w14:textId="77777777" w:rsidR="00150A58" w:rsidRDefault="00837037" w:rsidP="00B27DAC">
      <w:pPr>
        <w:pStyle w:val="Tiu20"/>
        <w:keepNext/>
        <w:keepLines/>
        <w:numPr>
          <w:ilvl w:val="0"/>
          <w:numId w:val="823"/>
        </w:numPr>
        <w:tabs>
          <w:tab w:val="left" w:pos="395"/>
        </w:tabs>
        <w:spacing w:after="0" w:line="240" w:lineRule="auto"/>
        <w:jc w:val="both"/>
        <w:rPr>
          <w:sz w:val="28"/>
          <w:szCs w:val="28"/>
        </w:rPr>
      </w:pPr>
      <w:bookmarkStart w:id="7661" w:name="bookmark7798"/>
      <w:bookmarkStart w:id="7662" w:name="bookmark7796"/>
      <w:bookmarkStart w:id="7663" w:name="bookmark7799"/>
      <w:bookmarkStart w:id="7664" w:name="bookmark7797"/>
      <w:bookmarkEnd w:id="7661"/>
      <w:r>
        <w:rPr>
          <w:sz w:val="28"/>
          <w:szCs w:val="28"/>
        </w:rPr>
        <w:t>Tổ chức thực hiện:</w:t>
      </w:r>
      <w:bookmarkEnd w:id="7662"/>
      <w:bookmarkEnd w:id="7663"/>
      <w:bookmarkEnd w:id="7664"/>
    </w:p>
    <w:p w14:paraId="76301437"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665" w:name="bookmark7800"/>
      <w:bookmarkEnd w:id="7665"/>
      <w:r>
        <w:rPr>
          <w:sz w:val="28"/>
          <w:szCs w:val="28"/>
        </w:rPr>
        <w:t>HS tiếp tục tham quan, thực hành tại các góc trung bày nghề nghiệp bản thân</w:t>
      </w:r>
    </w:p>
    <w:p w14:paraId="2D8478BE" w14:textId="77777777" w:rsidR="00150A58" w:rsidRDefault="00837037" w:rsidP="00A5492F">
      <w:pPr>
        <w:pStyle w:val="Vnbnnidung0"/>
        <w:spacing w:after="0" w:line="240" w:lineRule="auto"/>
        <w:jc w:val="both"/>
        <w:rPr>
          <w:sz w:val="28"/>
          <w:szCs w:val="28"/>
        </w:rPr>
      </w:pPr>
      <w:r>
        <w:rPr>
          <w:sz w:val="28"/>
          <w:szCs w:val="28"/>
        </w:rPr>
        <w:t>quan tâm.</w:t>
      </w:r>
    </w:p>
    <w:p w14:paraId="4E18E71E" w14:textId="77777777" w:rsidR="00150A58" w:rsidRDefault="00837037" w:rsidP="00A5492F">
      <w:pPr>
        <w:pStyle w:val="Vnbnnidung0"/>
        <w:spacing w:after="0" w:line="240" w:lineRule="auto"/>
        <w:rPr>
          <w:sz w:val="28"/>
          <w:szCs w:val="28"/>
        </w:rPr>
      </w:pPr>
      <w:r>
        <w:rPr>
          <w:sz w:val="28"/>
          <w:szCs w:val="28"/>
        </w:rPr>
        <w:t>- Cùng bố mẹ, người thân tham quan trải nghiệm các làng nghề, ngành nghề tại các cơ quan, nơi sản xuất bản thân quan tâm.</w:t>
      </w:r>
    </w:p>
    <w:p w14:paraId="2C67386D" w14:textId="77777777" w:rsidR="00814C2E" w:rsidRPr="00F26483" w:rsidRDefault="00814C2E" w:rsidP="00814C2E">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0EEC6EDD" w14:textId="77777777" w:rsidR="00814C2E" w:rsidRDefault="00814C2E" w:rsidP="00814C2E">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814C2E" w14:paraId="0D0D4AD2"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1F65CFC8" w14:textId="77777777" w:rsidR="00814C2E" w:rsidRDefault="00814C2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1FE0E7AD" w14:textId="77777777" w:rsidR="00814C2E" w:rsidRDefault="00814C2E" w:rsidP="008F08D8">
            <w:pPr>
              <w:pStyle w:val="Khc0"/>
              <w:spacing w:after="0" w:line="240" w:lineRule="auto"/>
              <w:jc w:val="center"/>
              <w:rPr>
                <w:sz w:val="28"/>
                <w:szCs w:val="28"/>
              </w:rPr>
            </w:pPr>
            <w:r>
              <w:rPr>
                <w:b/>
                <w:bCs/>
                <w:sz w:val="28"/>
                <w:szCs w:val="28"/>
              </w:rPr>
              <w:t>Phương pháp</w:t>
            </w:r>
          </w:p>
          <w:p w14:paraId="12249E49" w14:textId="77777777" w:rsidR="00814C2E" w:rsidRDefault="00814C2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21D9001B" w14:textId="77777777" w:rsidR="00814C2E" w:rsidRDefault="00814C2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1CE5DE62" w14:textId="77777777" w:rsidR="00814C2E" w:rsidRDefault="00814C2E" w:rsidP="008F08D8">
            <w:pPr>
              <w:pStyle w:val="Khc0"/>
              <w:spacing w:after="0" w:line="240" w:lineRule="auto"/>
              <w:jc w:val="center"/>
              <w:rPr>
                <w:sz w:val="28"/>
                <w:szCs w:val="28"/>
              </w:rPr>
            </w:pPr>
            <w:r>
              <w:rPr>
                <w:b/>
                <w:bCs/>
                <w:sz w:val="28"/>
                <w:szCs w:val="28"/>
              </w:rPr>
              <w:t>Ghi</w:t>
            </w:r>
          </w:p>
          <w:p w14:paraId="39910F86" w14:textId="77777777" w:rsidR="00814C2E" w:rsidRDefault="00814C2E" w:rsidP="008F08D8">
            <w:pPr>
              <w:pStyle w:val="Khc0"/>
              <w:spacing w:after="0" w:line="240" w:lineRule="auto"/>
              <w:jc w:val="center"/>
              <w:rPr>
                <w:sz w:val="28"/>
                <w:szCs w:val="28"/>
              </w:rPr>
            </w:pPr>
            <w:r>
              <w:rPr>
                <w:b/>
                <w:bCs/>
                <w:sz w:val="28"/>
                <w:szCs w:val="28"/>
              </w:rPr>
              <w:t>Chú</w:t>
            </w:r>
          </w:p>
        </w:tc>
      </w:tr>
      <w:tr w:rsidR="00814C2E" w14:paraId="7FDDE690"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51FC042C"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4C38FA6E"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40EC1DC3"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3D3E867A"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22B9B87C"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49E72F6F"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45138C9E" w14:textId="77777777" w:rsidR="00814C2E" w:rsidRDefault="00814C2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1A065454" w14:textId="77777777" w:rsidR="00814C2E" w:rsidRDefault="00814C2E" w:rsidP="008F08D8">
            <w:pPr>
              <w:tabs>
                <w:tab w:val="left" w:pos="165"/>
              </w:tabs>
              <w:ind w:right="74"/>
              <w:rPr>
                <w:rFonts w:ascii="Times New Roman" w:hAnsi="Times New Roman" w:cs="Times New Roman"/>
                <w:sz w:val="28"/>
                <w:szCs w:val="28"/>
              </w:rPr>
            </w:pPr>
          </w:p>
        </w:tc>
      </w:tr>
    </w:tbl>
    <w:p w14:paraId="7EE33086" w14:textId="77777777" w:rsidR="00814C2E" w:rsidRDefault="00814C2E" w:rsidP="00814C2E">
      <w:pPr>
        <w:pStyle w:val="Chthchbng0"/>
        <w:rPr>
          <w:sz w:val="28"/>
          <w:szCs w:val="28"/>
        </w:rPr>
      </w:pPr>
    </w:p>
    <w:p w14:paraId="6CC97B97" w14:textId="77777777" w:rsidR="00814C2E" w:rsidRDefault="00814C2E" w:rsidP="00814C2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089733E3" w14:textId="77777777" w:rsidR="00814C2E" w:rsidRDefault="00814C2E" w:rsidP="00814C2E">
      <w:pPr>
        <w:rPr>
          <w:rFonts w:ascii="Times New Roman" w:hAnsi="Times New Roman" w:cs="Times New Roman"/>
          <w:sz w:val="28"/>
          <w:szCs w:val="28"/>
        </w:rPr>
      </w:pPr>
    </w:p>
    <w:p w14:paraId="2BAE51D3" w14:textId="77777777" w:rsidR="00814C2E" w:rsidRDefault="00814C2E" w:rsidP="00814C2E">
      <w:pPr>
        <w:rPr>
          <w:rFonts w:ascii="Times New Roman" w:hAnsi="Times New Roman" w:cs="Times New Roman"/>
          <w:sz w:val="28"/>
          <w:szCs w:val="28"/>
        </w:rPr>
      </w:pPr>
    </w:p>
    <w:p w14:paraId="5985D4A2" w14:textId="77777777" w:rsidR="00814C2E" w:rsidRDefault="00814C2E" w:rsidP="00A5492F">
      <w:pPr>
        <w:pStyle w:val="Vnbnnidung0"/>
        <w:spacing w:after="0" w:line="240" w:lineRule="auto"/>
        <w:rPr>
          <w:sz w:val="28"/>
          <w:szCs w:val="28"/>
        </w:rPr>
      </w:pPr>
    </w:p>
    <w:p w14:paraId="7E3B218A" w14:textId="77777777" w:rsidR="00150A58" w:rsidRDefault="00837037" w:rsidP="00A5492F">
      <w:pPr>
        <w:pStyle w:val="Vnbnnidung0"/>
        <w:spacing w:after="0" w:line="240" w:lineRule="auto"/>
        <w:rPr>
          <w:sz w:val="28"/>
          <w:szCs w:val="28"/>
        </w:rPr>
      </w:pPr>
      <w:r>
        <w:rPr>
          <w:sz w:val="28"/>
          <w:szCs w:val="28"/>
        </w:rPr>
        <w:t>Ngày soạn:</w:t>
      </w:r>
    </w:p>
    <w:p w14:paraId="3D82B168" w14:textId="77777777" w:rsidR="00150A58" w:rsidRDefault="00837037" w:rsidP="00A5492F">
      <w:pPr>
        <w:pStyle w:val="Vnbnnidung0"/>
        <w:spacing w:after="0" w:line="240" w:lineRule="auto"/>
        <w:rPr>
          <w:sz w:val="28"/>
          <w:szCs w:val="28"/>
        </w:rPr>
      </w:pPr>
      <w:r>
        <w:rPr>
          <w:sz w:val="28"/>
          <w:szCs w:val="28"/>
        </w:rPr>
        <w:t>Ngày dạy:</w:t>
      </w:r>
    </w:p>
    <w:p w14:paraId="59DCA970" w14:textId="77777777" w:rsidR="004C70ED" w:rsidRDefault="00837037" w:rsidP="00A5492F">
      <w:pPr>
        <w:pStyle w:val="Vnbnnidung0"/>
        <w:spacing w:after="0" w:line="240" w:lineRule="auto"/>
        <w:ind w:firstLine="1020"/>
        <w:rPr>
          <w:sz w:val="28"/>
          <w:szCs w:val="28"/>
        </w:rPr>
      </w:pPr>
      <w:r>
        <w:rPr>
          <w:sz w:val="28"/>
          <w:szCs w:val="28"/>
        </w:rPr>
        <w:t xml:space="preserve">TUẦN 31 - TIẾT 2: TRẢI NGHIỆM NGHỀ TRUYÈN THỐNG </w:t>
      </w:r>
    </w:p>
    <w:p w14:paraId="015D128C" w14:textId="77777777" w:rsidR="00150A58" w:rsidRDefault="00837037" w:rsidP="004C70ED">
      <w:pPr>
        <w:pStyle w:val="Vnbnnidung0"/>
        <w:spacing w:after="0" w:line="240" w:lineRule="auto"/>
        <w:rPr>
          <w:sz w:val="28"/>
          <w:szCs w:val="28"/>
        </w:rPr>
      </w:pPr>
      <w:r>
        <w:rPr>
          <w:b/>
          <w:bCs/>
          <w:sz w:val="28"/>
          <w:szCs w:val="28"/>
        </w:rPr>
        <w:t>I. MỤC TIÊU</w:t>
      </w:r>
    </w:p>
    <w:p w14:paraId="6A9D24B4" w14:textId="77777777" w:rsidR="00150A58" w:rsidRDefault="00837037" w:rsidP="00A5492F">
      <w:pPr>
        <w:pStyle w:val="Tiu20"/>
        <w:keepNext/>
        <w:keepLines/>
        <w:spacing w:after="0" w:line="240" w:lineRule="auto"/>
        <w:rPr>
          <w:sz w:val="28"/>
          <w:szCs w:val="28"/>
        </w:rPr>
      </w:pPr>
      <w:bookmarkStart w:id="7666" w:name="bookmark7805"/>
      <w:bookmarkStart w:id="7667" w:name="bookmark7806"/>
      <w:bookmarkStart w:id="7668" w:name="bookmark7807"/>
      <w:r>
        <w:rPr>
          <w:sz w:val="28"/>
          <w:szCs w:val="28"/>
        </w:rPr>
        <w:t>1. Kiến thức</w:t>
      </w:r>
      <w:bookmarkEnd w:id="7666"/>
      <w:bookmarkEnd w:id="7667"/>
      <w:bookmarkEnd w:id="7668"/>
    </w:p>
    <w:p w14:paraId="2995EECD"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77F6F281" w14:textId="77777777" w:rsidR="00150A58" w:rsidRDefault="00837037" w:rsidP="00B27DAC">
      <w:pPr>
        <w:pStyle w:val="Vnbnnidung0"/>
        <w:numPr>
          <w:ilvl w:val="0"/>
          <w:numId w:val="802"/>
        </w:numPr>
        <w:tabs>
          <w:tab w:val="left" w:pos="268"/>
        </w:tabs>
        <w:spacing w:after="0" w:line="240" w:lineRule="auto"/>
        <w:rPr>
          <w:sz w:val="28"/>
          <w:szCs w:val="28"/>
        </w:rPr>
      </w:pPr>
      <w:bookmarkStart w:id="7669" w:name="bookmark7808"/>
      <w:bookmarkEnd w:id="7669"/>
      <w:r>
        <w:rPr>
          <w:sz w:val="28"/>
          <w:szCs w:val="28"/>
        </w:rPr>
        <w:t>Mô tả được hoạt động đặc trưng, những yêu cầu cơ bản, trang thiết bị, dụng cụ lao động của nghề truyền thống ở địa phương;</w:t>
      </w:r>
    </w:p>
    <w:p w14:paraId="57C23C5E" w14:textId="77777777" w:rsidR="00150A58" w:rsidRDefault="00837037" w:rsidP="00A5492F">
      <w:pPr>
        <w:pStyle w:val="Vnbnnidung0"/>
        <w:spacing w:after="0" w:line="240" w:lineRule="auto"/>
        <w:rPr>
          <w:sz w:val="28"/>
          <w:szCs w:val="28"/>
        </w:rPr>
      </w:pPr>
      <w:r>
        <w:rPr>
          <w:sz w:val="28"/>
          <w:szCs w:val="28"/>
        </w:rPr>
        <w:t>-Nêu được yêu cầu về an toàn khi sử dụng công cụ lao động của nghề truyền thống được tham gia trải nghiệm;</w:t>
      </w:r>
    </w:p>
    <w:p w14:paraId="5192C594" w14:textId="77777777" w:rsidR="00150A58" w:rsidRDefault="00837037" w:rsidP="00B27DAC">
      <w:pPr>
        <w:pStyle w:val="Vnbnnidung0"/>
        <w:numPr>
          <w:ilvl w:val="0"/>
          <w:numId w:val="802"/>
        </w:numPr>
        <w:tabs>
          <w:tab w:val="left" w:pos="273"/>
        </w:tabs>
        <w:spacing w:after="0" w:line="240" w:lineRule="auto"/>
        <w:rPr>
          <w:sz w:val="28"/>
          <w:szCs w:val="28"/>
        </w:rPr>
      </w:pPr>
      <w:bookmarkStart w:id="7670" w:name="bookmark7809"/>
      <w:bookmarkEnd w:id="7670"/>
      <w:r>
        <w:rPr>
          <w:sz w:val="28"/>
          <w:szCs w:val="28"/>
        </w:rPr>
        <w:t>Rèn luyện năng lực tự chủ, giao tiếp và hợp tác, thiết kế và tồ chức hoạt động, định hướng nghề nghiệp; phẩm chất trách nhiệm, chăm chỉ.</w:t>
      </w:r>
    </w:p>
    <w:p w14:paraId="06B29A08" w14:textId="77777777" w:rsidR="00150A58" w:rsidRDefault="00837037" w:rsidP="00B27DAC">
      <w:pPr>
        <w:pStyle w:val="Tiu20"/>
        <w:keepNext/>
        <w:keepLines/>
        <w:numPr>
          <w:ilvl w:val="0"/>
          <w:numId w:val="824"/>
        </w:numPr>
        <w:tabs>
          <w:tab w:val="left" w:pos="380"/>
        </w:tabs>
        <w:spacing w:after="0" w:line="240" w:lineRule="auto"/>
        <w:rPr>
          <w:sz w:val="28"/>
          <w:szCs w:val="28"/>
        </w:rPr>
      </w:pPr>
      <w:bookmarkStart w:id="7671" w:name="bookmark7812"/>
      <w:bookmarkStart w:id="7672" w:name="bookmark7810"/>
      <w:bookmarkStart w:id="7673" w:name="bookmark7811"/>
      <w:bookmarkStart w:id="7674" w:name="bookmark7813"/>
      <w:bookmarkEnd w:id="7671"/>
      <w:r>
        <w:rPr>
          <w:sz w:val="28"/>
          <w:szCs w:val="28"/>
        </w:rPr>
        <w:t>Năng lực:</w:t>
      </w:r>
      <w:bookmarkEnd w:id="7672"/>
      <w:bookmarkEnd w:id="7673"/>
      <w:bookmarkEnd w:id="7674"/>
    </w:p>
    <w:p w14:paraId="0CCBE187" w14:textId="77777777" w:rsidR="00150A58" w:rsidRDefault="00837037" w:rsidP="00A5492F">
      <w:pPr>
        <w:pStyle w:val="Vnbnnidung0"/>
        <w:spacing w:after="0" w:line="240" w:lineRule="auto"/>
        <w:rPr>
          <w:sz w:val="28"/>
          <w:szCs w:val="28"/>
        </w:rPr>
      </w:pPr>
      <w:r>
        <w:rPr>
          <w:b/>
          <w:bCs/>
          <w:i/>
          <w:iCs/>
          <w:sz w:val="28"/>
          <w:szCs w:val="28"/>
        </w:rPr>
        <w:t>- Năng lực chung:</w:t>
      </w:r>
      <w:r>
        <w:rPr>
          <w:sz w:val="28"/>
          <w:szCs w:val="28"/>
        </w:rPr>
        <w:t xml:space="preserve"> Giao tiếp, hợp tác, tự chủ, tự học, giải quyết vấn đề </w:t>
      </w:r>
      <w:r>
        <w:rPr>
          <w:b/>
          <w:bCs/>
          <w:i/>
          <w:iCs/>
          <w:sz w:val="28"/>
          <w:szCs w:val="28"/>
        </w:rPr>
        <w:t>- Năng lực riêng:</w:t>
      </w:r>
    </w:p>
    <w:p w14:paraId="0497A980" w14:textId="77777777" w:rsidR="00150A58" w:rsidRDefault="00837037" w:rsidP="00A5492F">
      <w:pPr>
        <w:pStyle w:val="Vnbnnidung0"/>
        <w:spacing w:after="0" w:line="240" w:lineRule="auto"/>
        <w:rPr>
          <w:sz w:val="28"/>
          <w:szCs w:val="28"/>
        </w:rPr>
      </w:pPr>
      <w:r>
        <w:rPr>
          <w:sz w:val="28"/>
          <w:szCs w:val="28"/>
        </w:rPr>
        <w:lastRenderedPageBreak/>
        <w:t>+ Làm chủ được cảm xúc của bản thân trong các tình huống giao tiếp, ứng xử khác nhau.</w:t>
      </w:r>
    </w:p>
    <w:p w14:paraId="494E427B" w14:textId="77777777" w:rsidR="00150A58" w:rsidRDefault="00837037" w:rsidP="00B27DAC">
      <w:pPr>
        <w:pStyle w:val="Vnbnnidung0"/>
        <w:numPr>
          <w:ilvl w:val="0"/>
          <w:numId w:val="824"/>
        </w:numPr>
        <w:tabs>
          <w:tab w:val="left" w:pos="385"/>
        </w:tabs>
        <w:spacing w:after="0" w:line="240" w:lineRule="auto"/>
        <w:rPr>
          <w:sz w:val="28"/>
          <w:szCs w:val="28"/>
        </w:rPr>
      </w:pPr>
      <w:bookmarkStart w:id="7675" w:name="bookmark7814"/>
      <w:bookmarkEnd w:id="7675"/>
      <w:r>
        <w:rPr>
          <w:b/>
          <w:bCs/>
          <w:sz w:val="28"/>
          <w:szCs w:val="28"/>
        </w:rPr>
        <w:t xml:space="preserve">Phẩm chất: </w:t>
      </w:r>
      <w:r>
        <w:rPr>
          <w:sz w:val="28"/>
          <w:szCs w:val="28"/>
        </w:rPr>
        <w:t>nhân ái, trung thực, trách nhiệm.</w:t>
      </w:r>
    </w:p>
    <w:p w14:paraId="5A593E40" w14:textId="77777777" w:rsidR="00150A58" w:rsidRDefault="00837037" w:rsidP="00B27DAC">
      <w:pPr>
        <w:pStyle w:val="Vnbnnidung0"/>
        <w:numPr>
          <w:ilvl w:val="0"/>
          <w:numId w:val="825"/>
        </w:numPr>
        <w:tabs>
          <w:tab w:val="left" w:pos="458"/>
        </w:tabs>
        <w:spacing w:after="0" w:line="240" w:lineRule="auto"/>
        <w:rPr>
          <w:sz w:val="28"/>
          <w:szCs w:val="28"/>
        </w:rPr>
      </w:pPr>
      <w:bookmarkStart w:id="7676" w:name="bookmark7815"/>
      <w:bookmarkEnd w:id="7676"/>
      <w:r>
        <w:rPr>
          <w:b/>
          <w:bCs/>
          <w:sz w:val="28"/>
          <w:szCs w:val="28"/>
        </w:rPr>
        <w:t>THIÉT BỊ DẠY HỌC VÀ HỌC LIỆU</w:t>
      </w:r>
    </w:p>
    <w:p w14:paraId="2CB607B9" w14:textId="77777777" w:rsidR="00150A58" w:rsidRDefault="00837037" w:rsidP="00A5492F">
      <w:pPr>
        <w:pStyle w:val="Vnbnnidung0"/>
        <w:spacing w:after="0" w:line="240" w:lineRule="auto"/>
        <w:rPr>
          <w:sz w:val="28"/>
          <w:szCs w:val="28"/>
        </w:rPr>
      </w:pPr>
      <w:r>
        <w:rPr>
          <w:b/>
          <w:bCs/>
          <w:sz w:val="28"/>
          <w:szCs w:val="28"/>
        </w:rPr>
        <w:t>l.Đối vóiGV:</w:t>
      </w:r>
    </w:p>
    <w:p w14:paraId="5E532251" w14:textId="77777777" w:rsidR="00150A58" w:rsidRDefault="00837037" w:rsidP="00A5492F">
      <w:pPr>
        <w:pStyle w:val="Vnbnnidung0"/>
        <w:spacing w:after="0" w:line="240" w:lineRule="auto"/>
        <w:rPr>
          <w:sz w:val="28"/>
          <w:szCs w:val="28"/>
        </w:rPr>
      </w:pPr>
      <w:r>
        <w:rPr>
          <w:sz w:val="28"/>
          <w:szCs w:val="28"/>
        </w:rPr>
        <w:t>Đô việc tô chức cho HS trải nghiệm nghề đạt yêu cầu, GV cần chuân bị theo các bước sau:</w:t>
      </w:r>
    </w:p>
    <w:p w14:paraId="36585CA9" w14:textId="77777777" w:rsidR="00150A58" w:rsidRDefault="00837037" w:rsidP="00A5492F">
      <w:pPr>
        <w:pStyle w:val="Vnbnnidung0"/>
        <w:spacing w:after="0" w:line="240" w:lineRule="auto"/>
        <w:rPr>
          <w:sz w:val="28"/>
          <w:szCs w:val="28"/>
        </w:rPr>
      </w:pPr>
      <w:r>
        <w:rPr>
          <w:sz w:val="28"/>
          <w:szCs w:val="28"/>
        </w:rPr>
        <w:t>Bước 1. Lập kế hoạch tổ chức trải nghiệm nghề cho HS, trong đó ghi rõ:</w:t>
      </w:r>
    </w:p>
    <w:p w14:paraId="76E7940F" w14:textId="77777777" w:rsidR="00150A58" w:rsidRDefault="00837037" w:rsidP="00B27DAC">
      <w:pPr>
        <w:pStyle w:val="Vnbnnidung0"/>
        <w:numPr>
          <w:ilvl w:val="0"/>
          <w:numId w:val="802"/>
        </w:numPr>
        <w:tabs>
          <w:tab w:val="left" w:pos="268"/>
        </w:tabs>
        <w:spacing w:after="0" w:line="240" w:lineRule="auto"/>
        <w:rPr>
          <w:sz w:val="28"/>
          <w:szCs w:val="28"/>
        </w:rPr>
      </w:pPr>
      <w:bookmarkStart w:id="7677" w:name="bookmark7816"/>
      <w:bookmarkEnd w:id="7677"/>
      <w:r>
        <w:rPr>
          <w:sz w:val="28"/>
          <w:szCs w:val="28"/>
        </w:rPr>
        <w:t>Mục đích, yêu cầu:</w:t>
      </w:r>
    </w:p>
    <w:p w14:paraId="2D280D65" w14:textId="77777777" w:rsidR="00150A58" w:rsidRDefault="00837037" w:rsidP="00A5492F">
      <w:pPr>
        <w:pStyle w:val="Vnbnnidung0"/>
        <w:spacing w:after="0" w:line="240" w:lineRule="auto"/>
        <w:rPr>
          <w:sz w:val="28"/>
          <w:szCs w:val="28"/>
        </w:rPr>
      </w:pPr>
      <w:r>
        <w:rPr>
          <w:sz w:val="28"/>
          <w:szCs w:val="28"/>
        </w:rPr>
        <w:t>+ HS được tham quan tìm hiếu thực tế một cơ sở làm nghề truyền thống.</w:t>
      </w:r>
    </w:p>
    <w:p w14:paraId="74969E99" w14:textId="77777777" w:rsidR="00150A58" w:rsidRDefault="00837037" w:rsidP="00A5492F">
      <w:pPr>
        <w:pStyle w:val="Vnbnnidung0"/>
        <w:spacing w:after="0" w:line="240" w:lineRule="auto"/>
        <w:rPr>
          <w:sz w:val="28"/>
          <w:szCs w:val="28"/>
        </w:rPr>
      </w:pPr>
      <w:r>
        <w:rPr>
          <w:sz w:val="28"/>
          <w:szCs w:val="28"/>
        </w:rPr>
        <w:t>+ HS được tham gia làm một số công đoạn trong quy trình sản xuất của nghề truyền thống.</w:t>
      </w:r>
    </w:p>
    <w:p w14:paraId="514F5BA7" w14:textId="77777777" w:rsidR="00150A58" w:rsidRDefault="00837037" w:rsidP="00A5492F">
      <w:pPr>
        <w:pStyle w:val="Vnbnnidung0"/>
        <w:spacing w:after="0" w:line="240" w:lineRule="auto"/>
        <w:rPr>
          <w:sz w:val="28"/>
          <w:szCs w:val="28"/>
        </w:rPr>
      </w:pPr>
      <w:r>
        <w:rPr>
          <w:sz w:val="28"/>
          <w:szCs w:val="28"/>
        </w:rPr>
        <w:t>+ HS biết được hoạt động đặc trưng, những yêu cầu cơ bản, trang thiết bị, dụng cụ lao động của nghề truyền thống; các yêu cầu về an toàn khi sử dụng công cụ lao động. Qua trải nghiệm, HS nhận biết và nêu được một số đặc điểm của bản thân phù hợp hoặc chưa phù hợp với công việc cùa nghề truyền thống.</w:t>
      </w:r>
    </w:p>
    <w:p w14:paraId="6C7BEA1C" w14:textId="77777777" w:rsidR="00150A58" w:rsidRDefault="00837037" w:rsidP="00A5492F">
      <w:pPr>
        <w:pStyle w:val="Vnbnnidung0"/>
        <w:spacing w:after="0" w:line="240" w:lineRule="auto"/>
        <w:rPr>
          <w:sz w:val="28"/>
          <w:szCs w:val="28"/>
        </w:rPr>
      </w:pPr>
      <w:r>
        <w:rPr>
          <w:sz w:val="28"/>
          <w:szCs w:val="28"/>
        </w:rPr>
        <w:t>Lưu ý: Nghề truyền thống là nghề có từ lâu đời ở địa phương và chủ yếu thuộc hai lĩnh vực: thủ công nghiệp và nông nghiệp. Vì vậy, nếu địa phương không có nghề truyền thống thuộc lĩnh vực thủ công nghiệp hoặc địa diem của nơi có nghồ truyền thống thuộc lĩnh vực thủ công nghiệp cách xa trường học, GV có the tổ chức cho HS trải nghiệm nghề truyền thống thuộc lĩnh vực nông nghiệp như: trồng hoa, trồng lúa, trồng rau, trồng cây ăn quả....</w:t>
      </w:r>
    </w:p>
    <w:p w14:paraId="68D12935" w14:textId="77777777" w:rsidR="00150A58" w:rsidRDefault="00837037" w:rsidP="00B27DAC">
      <w:pPr>
        <w:pStyle w:val="Vnbnnidung0"/>
        <w:numPr>
          <w:ilvl w:val="0"/>
          <w:numId w:val="802"/>
        </w:numPr>
        <w:tabs>
          <w:tab w:val="left" w:pos="273"/>
        </w:tabs>
        <w:spacing w:after="0" w:line="240" w:lineRule="auto"/>
        <w:rPr>
          <w:sz w:val="28"/>
          <w:szCs w:val="28"/>
        </w:rPr>
      </w:pPr>
      <w:bookmarkStart w:id="7678" w:name="bookmark7817"/>
      <w:bookmarkEnd w:id="7678"/>
      <w:r>
        <w:rPr>
          <w:sz w:val="28"/>
          <w:szCs w:val="28"/>
        </w:rPr>
        <w:t>Thời gian dự định tổ chức cho HS trải nghiệm.</w:t>
      </w:r>
    </w:p>
    <w:p w14:paraId="3B26CBF8" w14:textId="77777777" w:rsidR="00150A58" w:rsidRDefault="00837037" w:rsidP="00B27DAC">
      <w:pPr>
        <w:pStyle w:val="Vnbnnidung0"/>
        <w:numPr>
          <w:ilvl w:val="0"/>
          <w:numId w:val="802"/>
        </w:numPr>
        <w:tabs>
          <w:tab w:val="left" w:pos="273"/>
        </w:tabs>
        <w:spacing w:after="0" w:line="240" w:lineRule="auto"/>
        <w:rPr>
          <w:sz w:val="28"/>
          <w:szCs w:val="28"/>
        </w:rPr>
      </w:pPr>
      <w:bookmarkStart w:id="7679" w:name="bookmark7818"/>
      <w:bookmarkEnd w:id="7679"/>
      <w:r>
        <w:rPr>
          <w:sz w:val="28"/>
          <w:szCs w:val="28"/>
        </w:rPr>
        <w:t>Nội dung trải nghiệm: Hoạt động trải nghiệm nghề truyền thống có hai nội dung chính:</w:t>
      </w:r>
    </w:p>
    <w:p w14:paraId="5A6BAA48" w14:textId="77777777" w:rsidR="00150A58" w:rsidRDefault="00837037" w:rsidP="00A5492F">
      <w:pPr>
        <w:pStyle w:val="Vnbnnidung0"/>
        <w:spacing w:after="0" w:line="240" w:lineRule="auto"/>
        <w:rPr>
          <w:sz w:val="28"/>
          <w:szCs w:val="28"/>
        </w:rPr>
      </w:pPr>
      <w:r>
        <w:rPr>
          <w:sz w:val="28"/>
          <w:szCs w:val="28"/>
        </w:rPr>
        <w:t>+ Trải nghiệm qua tham quan: tìm hiểu các hoạt động đang diễn ra tại cơ sở sản xuất; các loại sản phẩm do cơ sở sản xuất làm ra và giá trị của sản phẩm; nguyên liệu sản xuất; nơi tiêu thụ sản phẩm; điều kiện và cách thức sản xuất; hoạt động đặc trưng; trang thiết bị, dụng cụ lao động; an toàn khi sử dụng công cụ lao động; những yêu cầu, đòi hòi về kiến thức, kĩ năng, tay nghề, phẩm chất, sức khoẻ của nghề đối với người lao động; triển vọng của nghề và điều kiện tuyến dụng lao động.</w:t>
      </w:r>
    </w:p>
    <w:p w14:paraId="6F70670B" w14:textId="77777777" w:rsidR="00150A58" w:rsidRDefault="00837037" w:rsidP="00A5492F">
      <w:pPr>
        <w:pStyle w:val="Vnbnnidung0"/>
        <w:spacing w:after="0" w:line="240" w:lineRule="auto"/>
        <w:rPr>
          <w:sz w:val="28"/>
          <w:szCs w:val="28"/>
        </w:rPr>
      </w:pPr>
      <w:r>
        <w:rPr>
          <w:sz w:val="28"/>
          <w:szCs w:val="28"/>
        </w:rPr>
        <w:t>+ Trải nghiệm qua làm một số công đoạn có yêu cầu ki thuật đơn giản của nghề truyền thống tại cơ sở sản xuất.</w:t>
      </w:r>
    </w:p>
    <w:p w14:paraId="462DF77F" w14:textId="77777777" w:rsidR="00150A58" w:rsidRDefault="00837037" w:rsidP="00B27DAC">
      <w:pPr>
        <w:pStyle w:val="Vnbnnidung0"/>
        <w:numPr>
          <w:ilvl w:val="0"/>
          <w:numId w:val="802"/>
        </w:numPr>
        <w:tabs>
          <w:tab w:val="left" w:pos="268"/>
        </w:tabs>
        <w:spacing w:after="0" w:line="240" w:lineRule="auto"/>
        <w:rPr>
          <w:sz w:val="28"/>
          <w:szCs w:val="28"/>
        </w:rPr>
      </w:pPr>
      <w:bookmarkStart w:id="7680" w:name="bookmark7819"/>
      <w:bookmarkEnd w:id="7680"/>
      <w:r>
        <w:rPr>
          <w:sz w:val="28"/>
          <w:szCs w:val="28"/>
        </w:rPr>
        <w:t>Các Bước tổ chức trải nghiệm nghề truyền thống.</w:t>
      </w:r>
    </w:p>
    <w:p w14:paraId="6C7CAF8E" w14:textId="77777777" w:rsidR="00150A58" w:rsidRDefault="00837037" w:rsidP="00B27DAC">
      <w:pPr>
        <w:pStyle w:val="Vnbnnidung0"/>
        <w:numPr>
          <w:ilvl w:val="0"/>
          <w:numId w:val="802"/>
        </w:numPr>
        <w:tabs>
          <w:tab w:val="left" w:pos="273"/>
        </w:tabs>
        <w:spacing w:after="0" w:line="240" w:lineRule="auto"/>
        <w:rPr>
          <w:sz w:val="28"/>
          <w:szCs w:val="28"/>
        </w:rPr>
      </w:pPr>
      <w:bookmarkStart w:id="7681" w:name="bookmark7820"/>
      <w:bookmarkEnd w:id="7681"/>
      <w:r>
        <w:rPr>
          <w:sz w:val="28"/>
          <w:szCs w:val="28"/>
        </w:rPr>
        <w:t>Người phụ trách, người hồ trợ.</w:t>
      </w:r>
    </w:p>
    <w:p w14:paraId="0667D46C" w14:textId="77777777" w:rsidR="00150A58" w:rsidRDefault="00837037" w:rsidP="00A5492F">
      <w:pPr>
        <w:pStyle w:val="Vnbnnidung0"/>
        <w:spacing w:after="0" w:line="240" w:lineRule="auto"/>
        <w:rPr>
          <w:sz w:val="28"/>
          <w:szCs w:val="28"/>
        </w:rPr>
      </w:pPr>
      <w:r>
        <w:rPr>
          <w:sz w:val="28"/>
          <w:szCs w:val="28"/>
        </w:rPr>
        <w:t>Bước 2. Báo cáo với lãnh đạo nhà trường về kế hoạch tổ chức hoạt động trải nghiệm nghề cho HS lóp mình phụ trách.</w:t>
      </w:r>
    </w:p>
    <w:p w14:paraId="584CF432" w14:textId="77777777" w:rsidR="00150A58" w:rsidRDefault="00837037" w:rsidP="00A5492F">
      <w:pPr>
        <w:pStyle w:val="Vnbnnidung0"/>
        <w:spacing w:after="0" w:line="240" w:lineRule="auto"/>
        <w:rPr>
          <w:sz w:val="28"/>
          <w:szCs w:val="28"/>
        </w:rPr>
      </w:pPr>
      <w:r>
        <w:rPr>
          <w:sz w:val="28"/>
          <w:szCs w:val="28"/>
        </w:rPr>
        <w:t>Bước 3. Liên hệ với cơ sở làm nghề truyền thống.</w:t>
      </w:r>
    </w:p>
    <w:p w14:paraId="1B410E83" w14:textId="77777777" w:rsidR="00150A58" w:rsidRDefault="00837037" w:rsidP="00A5492F">
      <w:pPr>
        <w:pStyle w:val="Vnbnnidung0"/>
        <w:spacing w:after="0" w:line="240" w:lineRule="auto"/>
        <w:rPr>
          <w:sz w:val="28"/>
          <w:szCs w:val="28"/>
        </w:rPr>
      </w:pPr>
      <w:r>
        <w:rPr>
          <w:sz w:val="28"/>
          <w:szCs w:val="28"/>
        </w:rPr>
        <w:t xml:space="preserve">GV gặp gỡ và trao đối trực tiếp với người phụ trách chính hoặc người được uỷ quyền về mục đích, yêu cầu, nội dung và thời gian tổ chức trải nghiệm. Có thể đưa cho người phụ trách bản sao kế hoạch trải nghiệm đổ họ bố trí và chuẩn bị. Nên liên </w:t>
      </w:r>
      <w:r>
        <w:rPr>
          <w:sz w:val="28"/>
          <w:szCs w:val="28"/>
        </w:rPr>
        <w:lastRenderedPageBreak/>
        <w:t>hệ trước khi tổ chức trải nghiệm khoảng hai đến ba tuần. Có thể lập bản hợp đồng đe hai bên phối họp tố chức đạt yêu cầu đề ra. Chú ý yêu cầu cơ sở sản xuất bố trí một số công đoạn có kĩ thuật đơn giản</w:t>
      </w:r>
    </w:p>
    <w:p w14:paraId="29D68418" w14:textId="77777777" w:rsidR="00150A58" w:rsidRDefault="00837037" w:rsidP="00B27DAC">
      <w:pPr>
        <w:pStyle w:val="Tiu20"/>
        <w:keepNext/>
        <w:keepLines/>
        <w:numPr>
          <w:ilvl w:val="0"/>
          <w:numId w:val="826"/>
        </w:numPr>
        <w:tabs>
          <w:tab w:val="left" w:pos="380"/>
        </w:tabs>
        <w:spacing w:after="0" w:line="240" w:lineRule="auto"/>
        <w:rPr>
          <w:sz w:val="28"/>
          <w:szCs w:val="28"/>
        </w:rPr>
      </w:pPr>
      <w:bookmarkStart w:id="7682" w:name="bookmark7823"/>
      <w:bookmarkStart w:id="7683" w:name="bookmark7821"/>
      <w:bookmarkStart w:id="7684" w:name="bookmark7824"/>
      <w:bookmarkStart w:id="7685" w:name="bookmark7822"/>
      <w:bookmarkEnd w:id="7682"/>
      <w:r>
        <w:rPr>
          <w:sz w:val="28"/>
          <w:szCs w:val="28"/>
        </w:rPr>
        <w:t>Đối vói HS:</w:t>
      </w:r>
      <w:bookmarkEnd w:id="7683"/>
      <w:bookmarkEnd w:id="7684"/>
      <w:bookmarkEnd w:id="7685"/>
    </w:p>
    <w:p w14:paraId="259651A8" w14:textId="77777777" w:rsidR="00150A58" w:rsidRDefault="00837037" w:rsidP="00B27DAC">
      <w:pPr>
        <w:pStyle w:val="Vnbnnidung0"/>
        <w:numPr>
          <w:ilvl w:val="0"/>
          <w:numId w:val="802"/>
        </w:numPr>
        <w:tabs>
          <w:tab w:val="left" w:pos="273"/>
        </w:tabs>
        <w:spacing w:after="0" w:line="240" w:lineRule="auto"/>
        <w:rPr>
          <w:sz w:val="28"/>
          <w:szCs w:val="28"/>
        </w:rPr>
      </w:pPr>
      <w:bookmarkStart w:id="7686" w:name="bookmark7825"/>
      <w:bookmarkEnd w:id="7686"/>
      <w:r>
        <w:rPr>
          <w:sz w:val="28"/>
          <w:szCs w:val="28"/>
        </w:rPr>
        <w:t>Chuẩn bị phương tiện, trang phục, giấy bút đế phục vụ cho việc trải nghiệm thuận lợi và ghi chép những điều thu nhận được qua buổi trải nghiệm.</w:t>
      </w:r>
    </w:p>
    <w:p w14:paraId="12C751B5" w14:textId="77777777" w:rsidR="00150A58" w:rsidRDefault="00837037" w:rsidP="00B27DAC">
      <w:pPr>
        <w:pStyle w:val="Vnbnnidung0"/>
        <w:numPr>
          <w:ilvl w:val="0"/>
          <w:numId w:val="825"/>
        </w:numPr>
        <w:tabs>
          <w:tab w:val="left" w:pos="565"/>
        </w:tabs>
        <w:spacing w:after="0" w:line="240" w:lineRule="auto"/>
        <w:rPr>
          <w:sz w:val="28"/>
          <w:szCs w:val="28"/>
        </w:rPr>
      </w:pPr>
      <w:bookmarkStart w:id="7687" w:name="bookmark7826"/>
      <w:bookmarkEnd w:id="7687"/>
      <w:r>
        <w:rPr>
          <w:b/>
          <w:bCs/>
          <w:sz w:val="28"/>
          <w:szCs w:val="28"/>
        </w:rPr>
        <w:t>TIẾN TRÌNH DẠY HỌC</w:t>
      </w:r>
    </w:p>
    <w:p w14:paraId="03963EA9" w14:textId="77777777" w:rsidR="00150A58" w:rsidRDefault="00837037" w:rsidP="00A5492F">
      <w:pPr>
        <w:pStyle w:val="Vnbnnidung0"/>
        <w:spacing w:after="0" w:line="240" w:lineRule="auto"/>
        <w:rPr>
          <w:sz w:val="28"/>
          <w:szCs w:val="28"/>
        </w:rPr>
      </w:pPr>
      <w:r>
        <w:rPr>
          <w:b/>
          <w:bCs/>
          <w:sz w:val="28"/>
          <w:szCs w:val="28"/>
        </w:rPr>
        <w:t>A. HOẠT ĐỘNG KHỞI ĐỘNG (MỞ ĐẦU)</w:t>
      </w:r>
    </w:p>
    <w:p w14:paraId="35EE8BD2" w14:textId="77777777" w:rsidR="00150A58" w:rsidRDefault="00837037" w:rsidP="00B27DAC">
      <w:pPr>
        <w:pStyle w:val="Vnbnnidung0"/>
        <w:numPr>
          <w:ilvl w:val="0"/>
          <w:numId w:val="827"/>
        </w:numPr>
        <w:tabs>
          <w:tab w:val="left" w:pos="380"/>
        </w:tabs>
        <w:spacing w:after="0" w:line="240" w:lineRule="auto"/>
        <w:rPr>
          <w:sz w:val="28"/>
          <w:szCs w:val="28"/>
        </w:rPr>
      </w:pPr>
      <w:bookmarkStart w:id="7688" w:name="bookmark7827"/>
      <w:bookmarkEnd w:id="7688"/>
      <w:r>
        <w:rPr>
          <w:b/>
          <w:bCs/>
          <w:sz w:val="28"/>
          <w:szCs w:val="28"/>
        </w:rPr>
        <w:t xml:space="preserve">Mục tiêu: </w:t>
      </w:r>
      <w:r>
        <w:rPr>
          <w:sz w:val="28"/>
          <w:szCs w:val="28"/>
        </w:rPr>
        <w:t>Tạo tâm thế hứng thú cho học sinh và từng bước làm quen bài học.</w:t>
      </w:r>
    </w:p>
    <w:p w14:paraId="1B76DA7F" w14:textId="77777777" w:rsidR="00150A58" w:rsidRDefault="00837037" w:rsidP="00B27DAC">
      <w:pPr>
        <w:pStyle w:val="Vnbnnidung0"/>
        <w:numPr>
          <w:ilvl w:val="0"/>
          <w:numId w:val="827"/>
        </w:numPr>
        <w:tabs>
          <w:tab w:val="left" w:pos="390"/>
        </w:tabs>
        <w:spacing w:after="0" w:line="240" w:lineRule="auto"/>
        <w:rPr>
          <w:sz w:val="28"/>
          <w:szCs w:val="28"/>
        </w:rPr>
      </w:pPr>
      <w:bookmarkStart w:id="7689" w:name="bookmark7828"/>
      <w:bookmarkEnd w:id="7689"/>
      <w:r>
        <w:rPr>
          <w:b/>
          <w:bCs/>
          <w:sz w:val="28"/>
          <w:szCs w:val="28"/>
        </w:rPr>
        <w:t xml:space="preserve">Nội dung: </w:t>
      </w:r>
      <w:r>
        <w:rPr>
          <w:sz w:val="28"/>
          <w:szCs w:val="28"/>
        </w:rPr>
        <w:t>GV tổ chức hoạt động</w:t>
      </w:r>
    </w:p>
    <w:p w14:paraId="39A9007F" w14:textId="77777777" w:rsidR="00150A58" w:rsidRDefault="00837037" w:rsidP="00B27DAC">
      <w:pPr>
        <w:pStyle w:val="Vnbnnidung0"/>
        <w:numPr>
          <w:ilvl w:val="0"/>
          <w:numId w:val="827"/>
        </w:numPr>
        <w:tabs>
          <w:tab w:val="left" w:pos="390"/>
        </w:tabs>
        <w:spacing w:after="0" w:line="240" w:lineRule="auto"/>
        <w:rPr>
          <w:sz w:val="28"/>
          <w:szCs w:val="28"/>
        </w:rPr>
      </w:pPr>
      <w:bookmarkStart w:id="7690" w:name="bookmark7829"/>
      <w:bookmarkEnd w:id="7690"/>
      <w:r>
        <w:rPr>
          <w:b/>
          <w:bCs/>
          <w:sz w:val="28"/>
          <w:szCs w:val="28"/>
        </w:rPr>
        <w:t xml:space="preserve">Sản phẩm: </w:t>
      </w:r>
      <w:r>
        <w:rPr>
          <w:sz w:val="28"/>
          <w:szCs w:val="28"/>
        </w:rPr>
        <w:t>kết quả thực hiện của HS</w:t>
      </w:r>
    </w:p>
    <w:p w14:paraId="2384D11E" w14:textId="77777777" w:rsidR="00150A58" w:rsidRDefault="00837037" w:rsidP="00B27DAC">
      <w:pPr>
        <w:pStyle w:val="Tiu20"/>
        <w:keepNext/>
        <w:keepLines/>
        <w:numPr>
          <w:ilvl w:val="0"/>
          <w:numId w:val="827"/>
        </w:numPr>
        <w:tabs>
          <w:tab w:val="left" w:pos="395"/>
        </w:tabs>
        <w:spacing w:after="0" w:line="240" w:lineRule="auto"/>
        <w:rPr>
          <w:sz w:val="28"/>
          <w:szCs w:val="28"/>
        </w:rPr>
      </w:pPr>
      <w:bookmarkStart w:id="7691" w:name="bookmark7832"/>
      <w:bookmarkStart w:id="7692" w:name="bookmark7833"/>
      <w:bookmarkStart w:id="7693" w:name="bookmark7831"/>
      <w:bookmarkStart w:id="7694" w:name="bookmark7830"/>
      <w:bookmarkEnd w:id="7691"/>
      <w:r>
        <w:rPr>
          <w:sz w:val="28"/>
          <w:szCs w:val="28"/>
        </w:rPr>
        <w:t>Tổ chức thực hiện:</w:t>
      </w:r>
      <w:bookmarkEnd w:id="7692"/>
      <w:bookmarkEnd w:id="7693"/>
      <w:bookmarkEnd w:id="7694"/>
    </w:p>
    <w:p w14:paraId="39574297" w14:textId="77777777" w:rsidR="00150A58" w:rsidRDefault="00837037" w:rsidP="00A5492F">
      <w:pPr>
        <w:pStyle w:val="Vnbnnidung0"/>
        <w:spacing w:after="0" w:line="240" w:lineRule="auto"/>
        <w:rPr>
          <w:sz w:val="28"/>
          <w:szCs w:val="28"/>
        </w:rPr>
      </w:pPr>
      <w:r>
        <w:rPr>
          <w:sz w:val="28"/>
          <w:szCs w:val="28"/>
        </w:rPr>
        <w:t>Hoạt động trái nghiệm nghề truyền thống được tố chức thực hiện trong một buổi 4 tiết. GV sứ dụng một tiết của hoạt động giáo dục theo chủ đe và ba tiết của nội dung giáo dục địa phương để tồ chức hoạt động trải nghiệm nghề theo gợi ý dưới đây:</w:t>
      </w:r>
    </w:p>
    <w:p w14:paraId="63A27AC3" w14:textId="77777777" w:rsidR="00150A58" w:rsidRDefault="00837037" w:rsidP="00A5492F">
      <w:pPr>
        <w:pStyle w:val="Vnbnnidung0"/>
        <w:spacing w:after="0" w:line="240" w:lineRule="auto"/>
        <w:rPr>
          <w:sz w:val="28"/>
          <w:szCs w:val="28"/>
        </w:rPr>
      </w:pPr>
      <w:r>
        <w:rPr>
          <w:b/>
          <w:bCs/>
          <w:sz w:val="28"/>
          <w:szCs w:val="28"/>
        </w:rPr>
        <w:t>B. HOẠT ĐỘNG HÌNH THÀNH KIẾN THỨC</w:t>
      </w:r>
    </w:p>
    <w:p w14:paraId="6B4C77DC" w14:textId="77777777" w:rsidR="00150A58" w:rsidRDefault="00837037" w:rsidP="00A5492F">
      <w:pPr>
        <w:pStyle w:val="Tiu20"/>
        <w:keepNext/>
        <w:keepLines/>
        <w:spacing w:after="0" w:line="240" w:lineRule="auto"/>
        <w:rPr>
          <w:sz w:val="28"/>
          <w:szCs w:val="28"/>
        </w:rPr>
      </w:pPr>
      <w:bookmarkStart w:id="7695" w:name="bookmark7836"/>
      <w:r>
        <w:rPr>
          <w:sz w:val="28"/>
          <w:szCs w:val="28"/>
        </w:rPr>
        <w:t>Hoạt động 1: Tham quan tìm hiểu làng nghề truyền thống</w:t>
      </w:r>
      <w:bookmarkEnd w:id="7695"/>
    </w:p>
    <w:p w14:paraId="6F9F17C6" w14:textId="77777777" w:rsidR="00150A58" w:rsidRDefault="00837037" w:rsidP="00B27DAC">
      <w:pPr>
        <w:pStyle w:val="Tiu20"/>
        <w:keepNext/>
        <w:keepLines/>
        <w:numPr>
          <w:ilvl w:val="0"/>
          <w:numId w:val="828"/>
        </w:numPr>
        <w:tabs>
          <w:tab w:val="left" w:pos="380"/>
        </w:tabs>
        <w:spacing w:after="0" w:line="240" w:lineRule="auto"/>
        <w:rPr>
          <w:sz w:val="28"/>
          <w:szCs w:val="28"/>
        </w:rPr>
      </w:pPr>
      <w:bookmarkStart w:id="7696" w:name="bookmark7837"/>
      <w:bookmarkStart w:id="7697" w:name="bookmark7834"/>
      <w:bookmarkStart w:id="7698" w:name="bookmark7838"/>
      <w:bookmarkStart w:id="7699" w:name="bookmark7835"/>
      <w:bookmarkEnd w:id="7696"/>
      <w:r>
        <w:rPr>
          <w:sz w:val="28"/>
          <w:szCs w:val="28"/>
        </w:rPr>
        <w:t>Mục tiêu:</w:t>
      </w:r>
      <w:bookmarkEnd w:id="7697"/>
      <w:bookmarkEnd w:id="7698"/>
      <w:bookmarkEnd w:id="7699"/>
    </w:p>
    <w:p w14:paraId="455FF3A7" w14:textId="77777777" w:rsidR="00150A58" w:rsidRDefault="00837037" w:rsidP="00B27DAC">
      <w:pPr>
        <w:pStyle w:val="Vnbnnidung0"/>
        <w:numPr>
          <w:ilvl w:val="0"/>
          <w:numId w:val="802"/>
        </w:numPr>
        <w:tabs>
          <w:tab w:val="left" w:pos="268"/>
        </w:tabs>
        <w:spacing w:after="0" w:line="240" w:lineRule="auto"/>
        <w:rPr>
          <w:sz w:val="28"/>
          <w:szCs w:val="28"/>
        </w:rPr>
      </w:pPr>
      <w:bookmarkStart w:id="7700" w:name="bookmark7839"/>
      <w:bookmarkEnd w:id="7700"/>
      <w:r>
        <w:rPr>
          <w:sz w:val="28"/>
          <w:szCs w:val="28"/>
        </w:rPr>
        <w:t>Thu thập được những thông tin cần thiết về nghề truyền thống qua quan sát, tìm hiểu các hoạt động thực tế của nghề truyền thống;</w:t>
      </w:r>
    </w:p>
    <w:p w14:paraId="0D1316BA" w14:textId="77777777" w:rsidR="00150A58" w:rsidRDefault="00837037" w:rsidP="00B27DAC">
      <w:pPr>
        <w:pStyle w:val="Vnbnnidung0"/>
        <w:numPr>
          <w:ilvl w:val="0"/>
          <w:numId w:val="802"/>
        </w:numPr>
        <w:tabs>
          <w:tab w:val="left" w:pos="268"/>
        </w:tabs>
        <w:spacing w:after="0" w:line="240" w:lineRule="auto"/>
        <w:rPr>
          <w:sz w:val="28"/>
          <w:szCs w:val="28"/>
        </w:rPr>
      </w:pPr>
      <w:bookmarkStart w:id="7701" w:name="bookmark7840"/>
      <w:bookmarkEnd w:id="7701"/>
      <w:r>
        <w:rPr>
          <w:sz w:val="28"/>
          <w:szCs w:val="28"/>
        </w:rPr>
        <w:t>Rèn luyện kĩ năng lắng nghe, năng lực tự chủ, ý thức tuân thủ kỉ luật khi tham quan.</w:t>
      </w:r>
    </w:p>
    <w:p w14:paraId="305B94DE" w14:textId="77777777" w:rsidR="00150A58" w:rsidRDefault="00837037" w:rsidP="00B27DAC">
      <w:pPr>
        <w:pStyle w:val="Vnbnnidung0"/>
        <w:numPr>
          <w:ilvl w:val="0"/>
          <w:numId w:val="828"/>
        </w:numPr>
        <w:tabs>
          <w:tab w:val="left" w:pos="404"/>
        </w:tabs>
        <w:spacing w:after="0" w:line="240" w:lineRule="auto"/>
        <w:jc w:val="both"/>
        <w:rPr>
          <w:sz w:val="28"/>
          <w:szCs w:val="28"/>
        </w:rPr>
      </w:pPr>
      <w:bookmarkStart w:id="7702" w:name="bookmark7841"/>
      <w:bookmarkEnd w:id="7702"/>
      <w:r>
        <w:rPr>
          <w:b/>
          <w:bCs/>
          <w:sz w:val="28"/>
          <w:szCs w:val="28"/>
        </w:rPr>
        <w:t xml:space="preserve">Nội dung: </w:t>
      </w:r>
      <w:r>
        <w:rPr>
          <w:sz w:val="28"/>
          <w:szCs w:val="28"/>
        </w:rPr>
        <w:t>phố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 khi tham gia trải nghiệm.</w:t>
      </w:r>
    </w:p>
    <w:p w14:paraId="446AE470" w14:textId="77777777" w:rsidR="00150A58" w:rsidRDefault="00837037" w:rsidP="00B27DAC">
      <w:pPr>
        <w:pStyle w:val="Vnbnnidung0"/>
        <w:numPr>
          <w:ilvl w:val="0"/>
          <w:numId w:val="828"/>
        </w:numPr>
        <w:tabs>
          <w:tab w:val="left" w:pos="395"/>
        </w:tabs>
        <w:spacing w:after="0" w:line="240" w:lineRule="auto"/>
        <w:jc w:val="both"/>
        <w:rPr>
          <w:sz w:val="28"/>
          <w:szCs w:val="28"/>
        </w:rPr>
      </w:pPr>
      <w:bookmarkStart w:id="7703" w:name="bookmark7842"/>
      <w:bookmarkEnd w:id="7703"/>
      <w:r>
        <w:rPr>
          <w:b/>
          <w:bCs/>
          <w:sz w:val="28"/>
          <w:szCs w:val="28"/>
        </w:rPr>
        <w:t xml:space="preserve">Sản phẩm: </w:t>
      </w:r>
      <w:r>
        <w:rPr>
          <w:sz w:val="28"/>
          <w:szCs w:val="28"/>
        </w:rPr>
        <w:t>kết quá thực hiện của HS</w:t>
      </w:r>
    </w:p>
    <w:p w14:paraId="53CA63B8" w14:textId="77777777" w:rsidR="00150A58" w:rsidRDefault="00837037" w:rsidP="00B27DAC">
      <w:pPr>
        <w:pStyle w:val="Vnbnnidung0"/>
        <w:numPr>
          <w:ilvl w:val="0"/>
          <w:numId w:val="828"/>
        </w:numPr>
        <w:tabs>
          <w:tab w:val="left" w:pos="395"/>
        </w:tabs>
        <w:spacing w:after="0" w:line="240" w:lineRule="auto"/>
        <w:jc w:val="both"/>
        <w:rPr>
          <w:sz w:val="28"/>
          <w:szCs w:val="28"/>
        </w:rPr>
      </w:pPr>
      <w:bookmarkStart w:id="7704" w:name="bookmark7843"/>
      <w:bookmarkEnd w:id="7704"/>
      <w:r>
        <w:rPr>
          <w:b/>
          <w:bCs/>
          <w:sz w:val="28"/>
          <w:szCs w:val="28"/>
        </w:rPr>
        <w:t>Tổ chức thực hiện:</w:t>
      </w:r>
      <w:r>
        <w:rPr>
          <w:sz w:val="28"/>
          <w:szCs w:val="28"/>
        </w:rPr>
        <w:br w:type="page"/>
      </w:r>
    </w:p>
    <w:tbl>
      <w:tblPr>
        <w:tblW w:w="0" w:type="auto"/>
        <w:jc w:val="center"/>
        <w:tblLayout w:type="fixed"/>
        <w:tblCellMar>
          <w:left w:w="10" w:type="dxa"/>
          <w:right w:w="10" w:type="dxa"/>
        </w:tblCellMar>
        <w:tblLook w:val="04A0" w:firstRow="1" w:lastRow="0" w:firstColumn="1" w:lastColumn="0" w:noHBand="0" w:noVBand="1"/>
      </w:tblPr>
      <w:tblGrid>
        <w:gridCol w:w="5556"/>
        <w:gridCol w:w="3688"/>
      </w:tblGrid>
      <w:tr w:rsidR="00150A58" w14:paraId="6F2D6157" w14:textId="77777777">
        <w:trPr>
          <w:trHeight w:hRule="exact" w:val="715"/>
          <w:jc w:val="center"/>
        </w:trPr>
        <w:tc>
          <w:tcPr>
            <w:tcW w:w="5556" w:type="dxa"/>
            <w:tcBorders>
              <w:top w:val="single" w:sz="4" w:space="0" w:color="auto"/>
              <w:left w:val="single" w:sz="4" w:space="0" w:color="auto"/>
            </w:tcBorders>
            <w:shd w:val="clear" w:color="auto" w:fill="FFFFFF"/>
            <w:vAlign w:val="center"/>
          </w:tcPr>
          <w:p w14:paraId="16606B2E" w14:textId="77777777" w:rsidR="00150A58" w:rsidRDefault="00837037" w:rsidP="00A5492F">
            <w:pPr>
              <w:pStyle w:val="Khc0"/>
              <w:spacing w:after="0" w:line="240" w:lineRule="auto"/>
              <w:jc w:val="center"/>
              <w:rPr>
                <w:sz w:val="28"/>
                <w:szCs w:val="28"/>
              </w:rPr>
            </w:pPr>
            <w:r>
              <w:rPr>
                <w:b/>
                <w:bCs/>
                <w:sz w:val="28"/>
                <w:szCs w:val="28"/>
              </w:rPr>
              <w:lastRenderedPageBreak/>
              <w:t>HOẠT ĐỘNG CỦA GV - HS</w:t>
            </w:r>
          </w:p>
        </w:tc>
        <w:tc>
          <w:tcPr>
            <w:tcW w:w="3688" w:type="dxa"/>
            <w:tcBorders>
              <w:top w:val="single" w:sz="4" w:space="0" w:color="auto"/>
              <w:left w:val="single" w:sz="4" w:space="0" w:color="auto"/>
              <w:right w:val="single" w:sz="4" w:space="0" w:color="auto"/>
            </w:tcBorders>
            <w:shd w:val="clear" w:color="auto" w:fill="FFFFFF"/>
            <w:vAlign w:val="center"/>
          </w:tcPr>
          <w:p w14:paraId="0BFC7551" w14:textId="77777777" w:rsidR="00150A58" w:rsidRDefault="00837037" w:rsidP="00A5492F">
            <w:pPr>
              <w:pStyle w:val="Khc0"/>
              <w:spacing w:after="0" w:line="240" w:lineRule="auto"/>
              <w:jc w:val="center"/>
              <w:rPr>
                <w:sz w:val="28"/>
                <w:szCs w:val="28"/>
              </w:rPr>
            </w:pPr>
            <w:r>
              <w:rPr>
                <w:b/>
                <w:bCs/>
                <w:sz w:val="28"/>
                <w:szCs w:val="28"/>
              </w:rPr>
              <w:t>Dự KIẾN SẢN PHẨM</w:t>
            </w:r>
          </w:p>
        </w:tc>
      </w:tr>
      <w:tr w:rsidR="00150A58" w14:paraId="1DA7A260" w14:textId="77777777">
        <w:trPr>
          <w:trHeight w:hRule="exact" w:val="11880"/>
          <w:jc w:val="center"/>
        </w:trPr>
        <w:tc>
          <w:tcPr>
            <w:tcW w:w="5556" w:type="dxa"/>
            <w:tcBorders>
              <w:top w:val="single" w:sz="4" w:space="0" w:color="auto"/>
              <w:left w:val="single" w:sz="4" w:space="0" w:color="auto"/>
              <w:bottom w:val="single" w:sz="4" w:space="0" w:color="auto"/>
            </w:tcBorders>
            <w:shd w:val="clear" w:color="auto" w:fill="FFFFFF"/>
            <w:vAlign w:val="center"/>
          </w:tcPr>
          <w:p w14:paraId="3AFC3A4C" w14:textId="77777777" w:rsidR="00150A58" w:rsidRDefault="00837037" w:rsidP="00A5492F">
            <w:pPr>
              <w:pStyle w:val="Khc0"/>
              <w:spacing w:after="0" w:line="240" w:lineRule="auto"/>
              <w:rPr>
                <w:sz w:val="28"/>
                <w:szCs w:val="28"/>
              </w:rPr>
            </w:pPr>
            <w:r>
              <w:rPr>
                <w:b/>
                <w:bCs/>
                <w:sz w:val="28"/>
                <w:szCs w:val="28"/>
              </w:rPr>
              <w:t>Bước 1: GV chuyến giao nhiệm vụ học tập</w:t>
            </w:r>
          </w:p>
          <w:p w14:paraId="79553A77" w14:textId="77777777" w:rsidR="00150A58" w:rsidRDefault="00837037" w:rsidP="00B27DAC">
            <w:pPr>
              <w:pStyle w:val="Khc0"/>
              <w:numPr>
                <w:ilvl w:val="0"/>
                <w:numId w:val="829"/>
              </w:numPr>
              <w:tabs>
                <w:tab w:val="left" w:pos="165"/>
              </w:tabs>
              <w:spacing w:after="0" w:line="240" w:lineRule="auto"/>
              <w:jc w:val="both"/>
              <w:rPr>
                <w:sz w:val="28"/>
                <w:szCs w:val="28"/>
              </w:rPr>
            </w:pPr>
            <w:r>
              <w:rPr>
                <w:sz w:val="28"/>
                <w:szCs w:val="28"/>
              </w:rPr>
              <w:t>GV nhắc nhở HS tập trung đúng giờ, mặc trang phục chỉnh tể, phù hợp, gọn gàng và mang theo giấy, bút để ghi chép. Tập trung HS tại trường rồi đưa HS đi tham quan.</w:t>
            </w:r>
          </w:p>
          <w:p w14:paraId="55B0E4A9" w14:textId="77777777" w:rsidR="00150A58" w:rsidRDefault="00837037" w:rsidP="00B27DAC">
            <w:pPr>
              <w:pStyle w:val="Khc0"/>
              <w:numPr>
                <w:ilvl w:val="0"/>
                <w:numId w:val="829"/>
              </w:numPr>
              <w:tabs>
                <w:tab w:val="left" w:pos="185"/>
              </w:tabs>
              <w:spacing w:after="0" w:line="240" w:lineRule="auto"/>
              <w:jc w:val="both"/>
              <w:rPr>
                <w:sz w:val="28"/>
                <w:szCs w:val="28"/>
              </w:rPr>
            </w:pPr>
            <w:r>
              <w:rPr>
                <w:sz w:val="28"/>
                <w:szCs w:val="28"/>
              </w:rPr>
              <w:t>Tập trung HS để phổ biến mục đích, yêu cầu, nội dung, nhiệm vụ tham quan và cách</w:t>
            </w:r>
          </w:p>
          <w:p w14:paraId="7E4103ED" w14:textId="77777777" w:rsidR="00150A58" w:rsidRDefault="00837037" w:rsidP="00A5492F">
            <w:pPr>
              <w:pStyle w:val="Khc0"/>
              <w:spacing w:after="0" w:line="240" w:lineRule="auto"/>
              <w:rPr>
                <w:sz w:val="28"/>
                <w:szCs w:val="28"/>
              </w:rPr>
            </w:pPr>
            <w:r>
              <w:rPr>
                <w:sz w:val="28"/>
                <w:szCs w:val="28"/>
              </w:rPr>
              <w:t>giao tiếp với người ở nơi đến tham quan, cách thức thu thập thông tin khi tham quan (ví dụ: quan sát các hoạt động, phỏng vấn người lao động, hỏi người hướng dần,...). Nhắc HS giữ trật tự, vệ sinh, an toàn khi tham quan và ghi chép lại những điều nghe, quan sát, thực hiện được khi tham gia trải nghiệm.</w:t>
            </w:r>
          </w:p>
          <w:p w14:paraId="1F40A7D1" w14:textId="77777777" w:rsidR="00150A58" w:rsidRDefault="00837037" w:rsidP="00B27DAC">
            <w:pPr>
              <w:pStyle w:val="Khc0"/>
              <w:numPr>
                <w:ilvl w:val="0"/>
                <w:numId w:val="829"/>
              </w:numPr>
              <w:tabs>
                <w:tab w:val="left" w:pos="180"/>
              </w:tabs>
              <w:spacing w:after="0" w:line="240" w:lineRule="auto"/>
              <w:rPr>
                <w:sz w:val="28"/>
                <w:szCs w:val="28"/>
              </w:rPr>
            </w:pPr>
            <w:r>
              <w:rPr>
                <w:sz w:val="28"/>
                <w:szCs w:val="28"/>
              </w:rPr>
              <w:t>Mời nghệ nhân hoặc người đại diện của cơ sở làm nghề truyền thống giới thiệu với</w:t>
            </w:r>
          </w:p>
          <w:p w14:paraId="0E72B533" w14:textId="77777777" w:rsidR="00150A58" w:rsidRDefault="00837037" w:rsidP="00A5492F">
            <w:pPr>
              <w:pStyle w:val="Khc0"/>
              <w:spacing w:after="0" w:line="240" w:lineRule="auto"/>
              <w:rPr>
                <w:sz w:val="28"/>
                <w:szCs w:val="28"/>
              </w:rPr>
            </w:pPr>
            <w:r>
              <w:rPr>
                <w:sz w:val="28"/>
                <w:szCs w:val="28"/>
              </w:rPr>
              <w:t>HS về các hoạt động của nghề (theo mục tiêu đã xác định và trao đối với cơ sở sản xuất).</w:t>
            </w:r>
          </w:p>
          <w:p w14:paraId="619E28D0" w14:textId="77777777" w:rsidR="00150A58" w:rsidRDefault="00837037" w:rsidP="00B27DAC">
            <w:pPr>
              <w:pStyle w:val="Khc0"/>
              <w:numPr>
                <w:ilvl w:val="0"/>
                <w:numId w:val="829"/>
              </w:numPr>
              <w:tabs>
                <w:tab w:val="left" w:pos="165"/>
              </w:tabs>
              <w:spacing w:after="0" w:line="240" w:lineRule="auto"/>
              <w:rPr>
                <w:sz w:val="28"/>
                <w:szCs w:val="28"/>
              </w:rPr>
            </w:pPr>
            <w:r>
              <w:rPr>
                <w:sz w:val="28"/>
                <w:szCs w:val="28"/>
              </w:rPr>
              <w:t>Tổ chức cho HS tham quan dưới sự hướng dẫn của nghệ nhân hoặc người đại diện cơ</w:t>
            </w:r>
          </w:p>
          <w:p w14:paraId="0B9091C0" w14:textId="77777777" w:rsidR="00150A58" w:rsidRDefault="00837037" w:rsidP="00A5492F">
            <w:pPr>
              <w:pStyle w:val="Khc0"/>
              <w:spacing w:after="0" w:line="240" w:lineRule="auto"/>
              <w:rPr>
                <w:sz w:val="28"/>
                <w:szCs w:val="28"/>
              </w:rPr>
            </w:pPr>
            <w:r>
              <w:rPr>
                <w:sz w:val="28"/>
                <w:szCs w:val="28"/>
              </w:rPr>
              <w:t>sở làm nghề truyền thống.</w:t>
            </w:r>
          </w:p>
          <w:p w14:paraId="44343297" w14:textId="77777777" w:rsidR="00150A58" w:rsidRDefault="00837037" w:rsidP="00A5492F">
            <w:pPr>
              <w:pStyle w:val="Khc0"/>
              <w:spacing w:after="0" w:line="240" w:lineRule="auto"/>
              <w:rPr>
                <w:sz w:val="28"/>
                <w:szCs w:val="28"/>
              </w:rPr>
            </w:pPr>
            <w:r>
              <w:rPr>
                <w:b/>
                <w:bCs/>
                <w:sz w:val="28"/>
                <w:szCs w:val="28"/>
              </w:rPr>
              <w:t>Bước 2: HS thực hiện nhiệm vụ học tập</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14:paraId="21859B68" w14:textId="77777777" w:rsidR="00150A58" w:rsidRDefault="00150A58" w:rsidP="00A5492F">
            <w:pPr>
              <w:rPr>
                <w:rFonts w:ascii="Times New Roman" w:hAnsi="Times New Roman" w:cs="Times New Roman"/>
                <w:sz w:val="28"/>
                <w:szCs w:val="28"/>
              </w:rPr>
            </w:pPr>
          </w:p>
        </w:tc>
      </w:tr>
    </w:tbl>
    <w:p w14:paraId="430CFC31" w14:textId="77777777" w:rsidR="00150A58" w:rsidRDefault="00837037" w:rsidP="00A5492F">
      <w:pPr>
        <w:rPr>
          <w:rFonts w:ascii="Times New Roman" w:hAnsi="Times New Roman" w:cs="Times New Roman"/>
          <w:sz w:val="28"/>
          <w:szCs w:val="28"/>
        </w:rPr>
      </w:pPr>
      <w:r>
        <w:rPr>
          <w:rFonts w:ascii="Times New Roman" w:hAnsi="Times New Roman" w:cs="Times New Roman"/>
          <w:sz w:val="28"/>
          <w:szCs w:val="28"/>
        </w:rPr>
        <w:br w:type="page"/>
      </w:r>
    </w:p>
    <w:tbl>
      <w:tblPr>
        <w:tblW w:w="0" w:type="auto"/>
        <w:jc w:val="center"/>
        <w:tblLayout w:type="fixed"/>
        <w:tblCellMar>
          <w:left w:w="10" w:type="dxa"/>
          <w:right w:w="10" w:type="dxa"/>
        </w:tblCellMar>
        <w:tblLook w:val="04A0" w:firstRow="1" w:lastRow="0" w:firstColumn="1" w:lastColumn="0" w:noHBand="0" w:noVBand="1"/>
      </w:tblPr>
      <w:tblGrid>
        <w:gridCol w:w="5551"/>
        <w:gridCol w:w="2462"/>
        <w:gridCol w:w="1226"/>
      </w:tblGrid>
      <w:tr w:rsidR="00150A58" w14:paraId="660855E8" w14:textId="77777777">
        <w:trPr>
          <w:trHeight w:hRule="exact" w:val="6139"/>
          <w:jc w:val="center"/>
        </w:trPr>
        <w:tc>
          <w:tcPr>
            <w:tcW w:w="5551" w:type="dxa"/>
            <w:tcBorders>
              <w:top w:val="single" w:sz="4" w:space="0" w:color="auto"/>
              <w:left w:val="single" w:sz="4" w:space="0" w:color="auto"/>
              <w:bottom w:val="single" w:sz="4" w:space="0" w:color="auto"/>
            </w:tcBorders>
            <w:shd w:val="clear" w:color="auto" w:fill="FFFFFF"/>
          </w:tcPr>
          <w:p w14:paraId="6433A9EF" w14:textId="77777777" w:rsidR="00150A58" w:rsidRDefault="00837037" w:rsidP="00A5492F">
            <w:pPr>
              <w:pStyle w:val="Khc0"/>
              <w:spacing w:after="0" w:line="240" w:lineRule="auto"/>
              <w:rPr>
                <w:sz w:val="28"/>
                <w:szCs w:val="28"/>
              </w:rPr>
            </w:pPr>
            <w:r>
              <w:rPr>
                <w:sz w:val="28"/>
                <w:szCs w:val="28"/>
              </w:rPr>
              <w:lastRenderedPageBreak/>
              <w:t>+ HS đọc sgk và thực hiện yêu cầu.</w:t>
            </w:r>
          </w:p>
          <w:p w14:paraId="2D0B1044" w14:textId="77777777" w:rsidR="00150A58" w:rsidRDefault="00837037" w:rsidP="00A5492F">
            <w:pPr>
              <w:pStyle w:val="Khc0"/>
              <w:spacing w:after="0" w:line="240" w:lineRule="auto"/>
              <w:rPr>
                <w:sz w:val="28"/>
                <w:szCs w:val="28"/>
              </w:rPr>
            </w:pPr>
            <w:r>
              <w:rPr>
                <w:sz w:val="28"/>
                <w:szCs w:val="28"/>
              </w:rPr>
              <w:t>4- GV đến các nhóm theo dõi, hồ trợ HS nếu cần thiết.</w:t>
            </w:r>
          </w:p>
          <w:p w14:paraId="1C7BBD66" w14:textId="77777777" w:rsidR="00150A58" w:rsidRDefault="00837037" w:rsidP="00A5492F">
            <w:pPr>
              <w:pStyle w:val="Khc0"/>
              <w:spacing w:after="0" w:line="240" w:lineRule="auto"/>
              <w:rPr>
                <w:sz w:val="28"/>
                <w:szCs w:val="28"/>
              </w:rPr>
            </w:pPr>
            <w:r>
              <w:rPr>
                <w:b/>
                <w:bCs/>
                <w:sz w:val="28"/>
                <w:szCs w:val="28"/>
              </w:rPr>
              <w:t>Bước 3: Báo cáo kết quả hoạt động và thảo luận</w:t>
            </w:r>
          </w:p>
          <w:p w14:paraId="521DAA7A" w14:textId="77777777" w:rsidR="00150A58" w:rsidRDefault="00837037" w:rsidP="00A5492F">
            <w:pPr>
              <w:pStyle w:val="Khc0"/>
              <w:spacing w:after="0" w:line="240" w:lineRule="auto"/>
              <w:ind w:firstLine="360"/>
              <w:rPr>
                <w:sz w:val="28"/>
                <w:szCs w:val="28"/>
              </w:rPr>
            </w:pPr>
            <w:r>
              <w:rPr>
                <w:sz w:val="28"/>
                <w:szCs w:val="28"/>
              </w:rPr>
              <w:t>•</w:t>
            </w:r>
          </w:p>
          <w:p w14:paraId="5721DB8B" w14:textId="77777777" w:rsidR="00150A58" w:rsidRDefault="00837037" w:rsidP="00A5492F">
            <w:pPr>
              <w:pStyle w:val="Khc0"/>
              <w:spacing w:after="0" w:line="240" w:lineRule="auto"/>
              <w:rPr>
                <w:sz w:val="28"/>
                <w:szCs w:val="28"/>
              </w:rPr>
            </w:pPr>
            <w:r>
              <w:rPr>
                <w:sz w:val="28"/>
                <w:szCs w:val="28"/>
              </w:rPr>
              <w:t>+ GV gọi 2 bạn đại diện của 2 nhóm trả lời.</w:t>
            </w:r>
          </w:p>
          <w:p w14:paraId="48F03970" w14:textId="77777777" w:rsidR="00150A58" w:rsidRDefault="00837037" w:rsidP="00A5492F">
            <w:pPr>
              <w:pStyle w:val="Khc0"/>
              <w:spacing w:after="0" w:line="240" w:lineRule="auto"/>
              <w:rPr>
                <w:sz w:val="28"/>
                <w:szCs w:val="28"/>
              </w:rPr>
            </w:pPr>
            <w:r>
              <w:rPr>
                <w:sz w:val="28"/>
                <w:szCs w:val="28"/>
              </w:rPr>
              <w:t>+ GV gọi HS khác nhận xét, đánh giá.</w:t>
            </w:r>
          </w:p>
          <w:p w14:paraId="42D864A4" w14:textId="77777777" w:rsidR="00150A58" w:rsidRDefault="00837037" w:rsidP="00A5492F">
            <w:pPr>
              <w:pStyle w:val="Khc0"/>
              <w:spacing w:after="0" w:line="240" w:lineRule="auto"/>
              <w:rPr>
                <w:sz w:val="28"/>
                <w:szCs w:val="28"/>
              </w:rPr>
            </w:pPr>
            <w:r>
              <w:rPr>
                <w:b/>
                <w:bCs/>
                <w:sz w:val="28"/>
                <w:szCs w:val="28"/>
              </w:rPr>
              <w:t>Bước 4: Đánh giá kết quả, thực hiện nhiệm vụ học tập</w:t>
            </w:r>
          </w:p>
          <w:p w14:paraId="0299B116" w14:textId="77777777" w:rsidR="00150A58" w:rsidRDefault="00837037" w:rsidP="00A5492F">
            <w:pPr>
              <w:pStyle w:val="Khc0"/>
              <w:spacing w:after="0" w:line="240" w:lineRule="auto"/>
              <w:rPr>
                <w:sz w:val="28"/>
                <w:szCs w:val="28"/>
              </w:rPr>
            </w:pPr>
            <w:r>
              <w:rPr>
                <w:sz w:val="28"/>
                <w:szCs w:val="28"/>
              </w:rPr>
              <w:t>+ GV đánh giá, nhận xét, chuẩn kiến thức.</w:t>
            </w:r>
          </w:p>
          <w:p w14:paraId="5D2B53BC" w14:textId="77777777" w:rsidR="00150A58" w:rsidRDefault="00837037" w:rsidP="00A5492F">
            <w:pPr>
              <w:pStyle w:val="Khc0"/>
              <w:spacing w:after="0" w:line="240" w:lineRule="auto"/>
              <w:rPr>
                <w:sz w:val="28"/>
                <w:szCs w:val="28"/>
              </w:rPr>
            </w:pPr>
            <w:r>
              <w:rPr>
                <w:sz w:val="28"/>
                <w:szCs w:val="28"/>
              </w:rPr>
              <w:t>+ HS ghi bài.</w:t>
            </w:r>
          </w:p>
        </w:tc>
        <w:tc>
          <w:tcPr>
            <w:tcW w:w="2462" w:type="dxa"/>
            <w:tcBorders>
              <w:top w:val="single" w:sz="4" w:space="0" w:color="auto"/>
              <w:left w:val="single" w:sz="4" w:space="0" w:color="auto"/>
              <w:bottom w:val="single" w:sz="4" w:space="0" w:color="auto"/>
            </w:tcBorders>
            <w:shd w:val="clear" w:color="auto" w:fill="FFFFFF"/>
          </w:tcPr>
          <w:p w14:paraId="62383CB9" w14:textId="77777777" w:rsidR="00150A58" w:rsidRDefault="00150A58" w:rsidP="00A5492F">
            <w:pPr>
              <w:rPr>
                <w:rFonts w:ascii="Times New Roman" w:hAnsi="Times New Roman" w:cs="Times New Roman"/>
                <w:sz w:val="28"/>
                <w:szCs w:val="28"/>
              </w:rPr>
            </w:pPr>
          </w:p>
        </w:tc>
        <w:tc>
          <w:tcPr>
            <w:tcW w:w="1226" w:type="dxa"/>
            <w:tcBorders>
              <w:top w:val="single" w:sz="4" w:space="0" w:color="auto"/>
              <w:bottom w:val="single" w:sz="4" w:space="0" w:color="auto"/>
              <w:right w:val="single" w:sz="4" w:space="0" w:color="auto"/>
            </w:tcBorders>
            <w:shd w:val="clear" w:color="auto" w:fill="FFFFFF"/>
          </w:tcPr>
          <w:p w14:paraId="227E657E" w14:textId="77777777" w:rsidR="00150A58" w:rsidRDefault="00150A58" w:rsidP="00A5492F">
            <w:pPr>
              <w:rPr>
                <w:rFonts w:ascii="Times New Roman" w:hAnsi="Times New Roman" w:cs="Times New Roman"/>
                <w:sz w:val="28"/>
                <w:szCs w:val="28"/>
              </w:rPr>
            </w:pPr>
          </w:p>
        </w:tc>
      </w:tr>
    </w:tbl>
    <w:p w14:paraId="68D49BE4" w14:textId="77777777" w:rsidR="00150A58" w:rsidRDefault="00837037" w:rsidP="00A5492F">
      <w:pPr>
        <w:pStyle w:val="Chthchbng0"/>
        <w:ind w:left="5"/>
        <w:rPr>
          <w:sz w:val="28"/>
          <w:szCs w:val="28"/>
        </w:rPr>
      </w:pPr>
      <w:r>
        <w:rPr>
          <w:sz w:val="28"/>
          <w:szCs w:val="28"/>
        </w:rPr>
        <w:t>Hoạt động 2: Tham gia thực hiện công việc của làng nghề truyền thống</w:t>
      </w:r>
    </w:p>
    <w:p w14:paraId="3F6D6846" w14:textId="77777777" w:rsidR="00150A58" w:rsidRDefault="00150A58" w:rsidP="00A5492F">
      <w:pPr>
        <w:rPr>
          <w:rFonts w:ascii="Times New Roman" w:hAnsi="Times New Roman" w:cs="Times New Roman"/>
          <w:sz w:val="28"/>
          <w:szCs w:val="28"/>
        </w:rPr>
      </w:pPr>
    </w:p>
    <w:p w14:paraId="6346153A" w14:textId="77777777" w:rsidR="00150A58" w:rsidRDefault="00837037" w:rsidP="00B27DAC">
      <w:pPr>
        <w:pStyle w:val="Tiu20"/>
        <w:keepNext/>
        <w:keepLines/>
        <w:numPr>
          <w:ilvl w:val="0"/>
          <w:numId w:val="830"/>
        </w:numPr>
        <w:tabs>
          <w:tab w:val="left" w:pos="380"/>
        </w:tabs>
        <w:spacing w:after="0" w:line="240" w:lineRule="auto"/>
        <w:rPr>
          <w:sz w:val="28"/>
          <w:szCs w:val="28"/>
        </w:rPr>
      </w:pPr>
      <w:bookmarkStart w:id="7705" w:name="bookmark7846"/>
      <w:bookmarkStart w:id="7706" w:name="bookmark7845"/>
      <w:bookmarkStart w:id="7707" w:name="bookmark7844"/>
      <w:bookmarkStart w:id="7708" w:name="bookmark7847"/>
      <w:bookmarkEnd w:id="7705"/>
      <w:r>
        <w:rPr>
          <w:sz w:val="28"/>
          <w:szCs w:val="28"/>
        </w:rPr>
        <w:t>Mục tiêu:</w:t>
      </w:r>
      <w:bookmarkEnd w:id="7706"/>
      <w:bookmarkEnd w:id="7707"/>
      <w:bookmarkEnd w:id="7708"/>
    </w:p>
    <w:p w14:paraId="12A93D12" w14:textId="77777777" w:rsidR="00150A58" w:rsidRDefault="00837037" w:rsidP="00B27DAC">
      <w:pPr>
        <w:pStyle w:val="Vnbnnidung0"/>
        <w:numPr>
          <w:ilvl w:val="0"/>
          <w:numId w:val="802"/>
        </w:numPr>
        <w:tabs>
          <w:tab w:val="left" w:pos="273"/>
        </w:tabs>
        <w:spacing w:after="0" w:line="240" w:lineRule="auto"/>
        <w:rPr>
          <w:sz w:val="28"/>
          <w:szCs w:val="28"/>
        </w:rPr>
      </w:pPr>
      <w:bookmarkStart w:id="7709" w:name="bookmark7848"/>
      <w:bookmarkEnd w:id="7709"/>
      <w:r>
        <w:rPr>
          <w:sz w:val="28"/>
          <w:szCs w:val="28"/>
        </w:rPr>
        <w:t>Biết được các hoạt động đặc trưng, cách sử dụng thiết bị, dụng cụ, vấn để an toàn lao động và những năng lực, phẩm chất cần có cùa người làm nghề truyền thống qua hoạt động trải nghiệm làm một số công việc của nghề truyền thống;</w:t>
      </w:r>
    </w:p>
    <w:p w14:paraId="01989DB4" w14:textId="77777777" w:rsidR="00150A58" w:rsidRDefault="00837037" w:rsidP="00B27DAC">
      <w:pPr>
        <w:pStyle w:val="Vnbnnidung0"/>
        <w:numPr>
          <w:ilvl w:val="0"/>
          <w:numId w:val="802"/>
        </w:numPr>
        <w:tabs>
          <w:tab w:val="left" w:pos="278"/>
        </w:tabs>
        <w:spacing w:after="0" w:line="240" w:lineRule="auto"/>
        <w:rPr>
          <w:sz w:val="28"/>
          <w:szCs w:val="28"/>
        </w:rPr>
      </w:pPr>
      <w:bookmarkStart w:id="7710" w:name="bookmark7849"/>
      <w:bookmarkEnd w:id="7710"/>
      <w:r>
        <w:rPr>
          <w:sz w:val="28"/>
          <w:szCs w:val="28"/>
        </w:rPr>
        <w:t>Rèn luyện kĩ năng sử dụng công cụ lao động và ý thức tuân thủ quy định về an toàn lao động.</w:t>
      </w:r>
    </w:p>
    <w:p w14:paraId="56E6C4C7" w14:textId="77777777" w:rsidR="00150A58" w:rsidRDefault="00837037" w:rsidP="00B27DAC">
      <w:pPr>
        <w:pStyle w:val="Tiu20"/>
        <w:keepNext/>
        <w:keepLines/>
        <w:numPr>
          <w:ilvl w:val="0"/>
          <w:numId w:val="830"/>
        </w:numPr>
        <w:tabs>
          <w:tab w:val="left" w:pos="395"/>
        </w:tabs>
        <w:spacing w:after="0" w:line="240" w:lineRule="auto"/>
        <w:rPr>
          <w:sz w:val="28"/>
          <w:szCs w:val="28"/>
        </w:rPr>
      </w:pPr>
      <w:bookmarkStart w:id="7711" w:name="bookmark7852"/>
      <w:bookmarkStart w:id="7712" w:name="bookmark7850"/>
      <w:bookmarkStart w:id="7713" w:name="bookmark7853"/>
      <w:bookmarkStart w:id="7714" w:name="bookmark7851"/>
      <w:bookmarkEnd w:id="7711"/>
      <w:r>
        <w:rPr>
          <w:sz w:val="28"/>
          <w:szCs w:val="28"/>
        </w:rPr>
        <w:t>Nội dung:</w:t>
      </w:r>
      <w:bookmarkEnd w:id="7712"/>
      <w:bookmarkEnd w:id="7713"/>
      <w:bookmarkEnd w:id="7714"/>
    </w:p>
    <w:p w14:paraId="6E17DD95" w14:textId="77777777" w:rsidR="00150A58" w:rsidRDefault="00837037" w:rsidP="00A5492F">
      <w:pPr>
        <w:pStyle w:val="Vnbnnidung0"/>
        <w:spacing w:after="0" w:line="240" w:lineRule="auto"/>
        <w:rPr>
          <w:sz w:val="28"/>
          <w:szCs w:val="28"/>
        </w:rPr>
      </w:pPr>
      <w:r>
        <w:rPr>
          <w:sz w:val="28"/>
          <w:szCs w:val="28"/>
        </w:rPr>
        <w:t>HS cách thực hiện thao tác của một đến hai công việc hoặc công đoạn có yêu cầu kĩ thuật đơn giản của</w:t>
      </w:r>
    </w:p>
    <w:p w14:paraId="249C99E3" w14:textId="77777777" w:rsidR="00150A58" w:rsidRDefault="00837037" w:rsidP="00A5492F">
      <w:pPr>
        <w:pStyle w:val="Vnbnnidung0"/>
        <w:spacing w:after="0" w:line="240" w:lineRule="auto"/>
        <w:rPr>
          <w:sz w:val="28"/>
          <w:szCs w:val="28"/>
        </w:rPr>
      </w:pPr>
      <w:r>
        <w:rPr>
          <w:sz w:val="28"/>
          <w:szCs w:val="28"/>
        </w:rPr>
        <w:t>nghề.</w:t>
      </w:r>
      <w:r>
        <w:rPr>
          <w:sz w:val="28"/>
          <w:szCs w:val="28"/>
        </w:rPr>
        <w:br w:type="page"/>
      </w:r>
    </w:p>
    <w:p w14:paraId="26C85D94" w14:textId="77777777" w:rsidR="00150A58" w:rsidRDefault="00837037" w:rsidP="00B27DAC">
      <w:pPr>
        <w:pStyle w:val="Vnbnnidung0"/>
        <w:numPr>
          <w:ilvl w:val="0"/>
          <w:numId w:val="830"/>
        </w:numPr>
        <w:tabs>
          <w:tab w:val="left" w:pos="365"/>
        </w:tabs>
        <w:spacing w:after="0" w:line="240" w:lineRule="auto"/>
        <w:rPr>
          <w:sz w:val="28"/>
          <w:szCs w:val="28"/>
        </w:rPr>
      </w:pPr>
      <w:bookmarkStart w:id="7715" w:name="bookmark7854"/>
      <w:bookmarkEnd w:id="7715"/>
      <w:r>
        <w:rPr>
          <w:b/>
          <w:bCs/>
          <w:sz w:val="28"/>
          <w:szCs w:val="28"/>
        </w:rPr>
        <w:lastRenderedPageBreak/>
        <w:t xml:space="preserve">Sản phẩm: </w:t>
      </w:r>
      <w:r>
        <w:rPr>
          <w:sz w:val="28"/>
          <w:szCs w:val="28"/>
        </w:rPr>
        <w:t>Sản phẩm của nghề mà HS làm</w:t>
      </w:r>
    </w:p>
    <w:p w14:paraId="6FBAAE82" w14:textId="77777777" w:rsidR="00150A58" w:rsidRDefault="00837037" w:rsidP="00B27DAC">
      <w:pPr>
        <w:pStyle w:val="Vnbnnidung0"/>
        <w:numPr>
          <w:ilvl w:val="0"/>
          <w:numId w:val="830"/>
        </w:numPr>
        <w:tabs>
          <w:tab w:val="left" w:pos="395"/>
        </w:tabs>
        <w:spacing w:after="0" w:line="240" w:lineRule="auto"/>
        <w:rPr>
          <w:sz w:val="28"/>
          <w:szCs w:val="28"/>
        </w:rPr>
      </w:pPr>
      <w:bookmarkStart w:id="7716" w:name="bookmark7855"/>
      <w:bookmarkEnd w:id="7716"/>
      <w:r>
        <w:rPr>
          <w:b/>
          <w:bCs/>
          <w:sz w:val="28"/>
          <w:szCs w:val="28"/>
        </w:rPr>
        <w:t>Tổ chức thực hiện:</w:t>
      </w:r>
    </w:p>
    <w:tbl>
      <w:tblPr>
        <w:tblW w:w="0" w:type="auto"/>
        <w:jc w:val="center"/>
        <w:tblLayout w:type="fixed"/>
        <w:tblCellMar>
          <w:left w:w="10" w:type="dxa"/>
          <w:right w:w="10" w:type="dxa"/>
        </w:tblCellMar>
        <w:tblLook w:val="04A0" w:firstRow="1" w:lastRow="0" w:firstColumn="1" w:lastColumn="0" w:noHBand="0" w:noVBand="1"/>
      </w:tblPr>
      <w:tblGrid>
        <w:gridCol w:w="5113"/>
        <w:gridCol w:w="4130"/>
      </w:tblGrid>
      <w:tr w:rsidR="00150A58" w14:paraId="4EEDBA3D" w14:textId="77777777">
        <w:trPr>
          <w:trHeight w:hRule="exact" w:val="720"/>
          <w:jc w:val="center"/>
        </w:trPr>
        <w:tc>
          <w:tcPr>
            <w:tcW w:w="5113" w:type="dxa"/>
            <w:tcBorders>
              <w:top w:val="single" w:sz="4" w:space="0" w:color="auto"/>
              <w:left w:val="single" w:sz="4" w:space="0" w:color="auto"/>
            </w:tcBorders>
            <w:shd w:val="clear" w:color="auto" w:fill="FFFFFF"/>
            <w:vAlign w:val="center"/>
          </w:tcPr>
          <w:p w14:paraId="67C5B6D2" w14:textId="77777777" w:rsidR="00150A58" w:rsidRDefault="00837037" w:rsidP="00A5492F">
            <w:pPr>
              <w:pStyle w:val="Khc0"/>
              <w:spacing w:after="0" w:line="240" w:lineRule="auto"/>
              <w:jc w:val="center"/>
              <w:rPr>
                <w:sz w:val="28"/>
                <w:szCs w:val="28"/>
              </w:rPr>
            </w:pPr>
            <w:r>
              <w:rPr>
                <w:b/>
                <w:bCs/>
                <w:sz w:val="28"/>
                <w:szCs w:val="28"/>
              </w:rPr>
              <w:t>HOẠT ĐỘNG CỦA GV - HS</w:t>
            </w:r>
          </w:p>
        </w:tc>
        <w:tc>
          <w:tcPr>
            <w:tcW w:w="4130" w:type="dxa"/>
            <w:tcBorders>
              <w:top w:val="single" w:sz="4" w:space="0" w:color="auto"/>
              <w:left w:val="single" w:sz="4" w:space="0" w:color="auto"/>
              <w:right w:val="single" w:sz="4" w:space="0" w:color="auto"/>
            </w:tcBorders>
            <w:shd w:val="clear" w:color="auto" w:fill="FFFFFF"/>
            <w:vAlign w:val="center"/>
          </w:tcPr>
          <w:p w14:paraId="27039166" w14:textId="77777777" w:rsidR="00150A58" w:rsidRDefault="00837037" w:rsidP="00A5492F">
            <w:pPr>
              <w:pStyle w:val="Khc0"/>
              <w:spacing w:after="0" w:line="240" w:lineRule="auto"/>
              <w:jc w:val="center"/>
              <w:rPr>
                <w:sz w:val="28"/>
                <w:szCs w:val="28"/>
              </w:rPr>
            </w:pPr>
            <w:r>
              <w:rPr>
                <w:b/>
                <w:bCs/>
                <w:sz w:val="28"/>
                <w:szCs w:val="28"/>
              </w:rPr>
              <w:t>Dự KIẾN SẢN PHẢM</w:t>
            </w:r>
          </w:p>
        </w:tc>
      </w:tr>
      <w:tr w:rsidR="00150A58" w14:paraId="10883D02" w14:textId="77777777">
        <w:trPr>
          <w:trHeight w:hRule="exact" w:val="10586"/>
          <w:jc w:val="center"/>
        </w:trPr>
        <w:tc>
          <w:tcPr>
            <w:tcW w:w="5113" w:type="dxa"/>
            <w:tcBorders>
              <w:top w:val="single" w:sz="4" w:space="0" w:color="auto"/>
              <w:left w:val="single" w:sz="4" w:space="0" w:color="auto"/>
              <w:bottom w:val="single" w:sz="4" w:space="0" w:color="auto"/>
            </w:tcBorders>
            <w:shd w:val="clear" w:color="auto" w:fill="FFFFFF"/>
            <w:vAlign w:val="center"/>
          </w:tcPr>
          <w:p w14:paraId="110E9B3E" w14:textId="77777777" w:rsidR="00150A58" w:rsidRDefault="00837037" w:rsidP="00A5492F">
            <w:pPr>
              <w:pStyle w:val="Khc0"/>
              <w:spacing w:after="0" w:line="240" w:lineRule="auto"/>
              <w:rPr>
                <w:sz w:val="28"/>
                <w:szCs w:val="28"/>
              </w:rPr>
            </w:pPr>
            <w:r>
              <w:rPr>
                <w:b/>
                <w:bCs/>
                <w:sz w:val="28"/>
                <w:szCs w:val="28"/>
              </w:rPr>
              <w:t>Bước 1: GV chuyển giao nhiệm vụ học tập</w:t>
            </w:r>
          </w:p>
          <w:p w14:paraId="78664E45" w14:textId="77777777" w:rsidR="00150A58" w:rsidRDefault="00837037" w:rsidP="00B27DAC">
            <w:pPr>
              <w:pStyle w:val="Khc0"/>
              <w:numPr>
                <w:ilvl w:val="0"/>
                <w:numId w:val="831"/>
              </w:numPr>
              <w:tabs>
                <w:tab w:val="left" w:pos="161"/>
              </w:tabs>
              <w:spacing w:after="0" w:line="240" w:lineRule="auto"/>
              <w:jc w:val="both"/>
              <w:rPr>
                <w:sz w:val="28"/>
                <w:szCs w:val="28"/>
              </w:rPr>
            </w:pPr>
            <w:r>
              <w:rPr>
                <w:sz w:val="28"/>
                <w:szCs w:val="28"/>
              </w:rPr>
              <w:t>Giới thiệu và mời nghệ nhân hướng dẫn HS cách thực hiện thao tác của một đến hai công việc hoặc công đoạn có yêu cầu kì thuật đơn giản của nghề. Nhắc nhở HS chú ý lắng nghe và quan sát người hướng dẫn thực hiện những công việc, công đoạn các em chuẩn bị tham gia làm.</w:t>
            </w:r>
          </w:p>
          <w:p w14:paraId="07D5A87A" w14:textId="77777777" w:rsidR="00150A58" w:rsidRDefault="00837037" w:rsidP="00B27DAC">
            <w:pPr>
              <w:pStyle w:val="Khc0"/>
              <w:numPr>
                <w:ilvl w:val="0"/>
                <w:numId w:val="831"/>
              </w:numPr>
              <w:tabs>
                <w:tab w:val="left" w:pos="180"/>
              </w:tabs>
              <w:spacing w:after="0" w:line="240" w:lineRule="auto"/>
              <w:jc w:val="both"/>
              <w:rPr>
                <w:sz w:val="28"/>
                <w:szCs w:val="28"/>
              </w:rPr>
            </w:pPr>
            <w:r>
              <w:rPr>
                <w:sz w:val="28"/>
                <w:szCs w:val="28"/>
              </w:rPr>
              <w:t>Chỉ định một đến hai HS thực hiện những công việc, công đoạn đã được hướng dẫn</w:t>
            </w:r>
          </w:p>
          <w:p w14:paraId="2AAD0A17" w14:textId="77777777" w:rsidR="00150A58" w:rsidRDefault="00837037" w:rsidP="00A5492F">
            <w:pPr>
              <w:pStyle w:val="Khc0"/>
              <w:spacing w:after="0" w:line="240" w:lineRule="auto"/>
              <w:jc w:val="both"/>
              <w:rPr>
                <w:sz w:val="28"/>
                <w:szCs w:val="28"/>
              </w:rPr>
            </w:pPr>
            <w:r>
              <w:rPr>
                <w:sz w:val="28"/>
                <w:szCs w:val="28"/>
              </w:rPr>
              <w:t>để đảm bảo các em đã hiểu rõ cách thực hiện.</w:t>
            </w:r>
          </w:p>
          <w:p w14:paraId="4B68EFEB" w14:textId="77777777" w:rsidR="00150A58" w:rsidRDefault="00837037" w:rsidP="00B27DAC">
            <w:pPr>
              <w:pStyle w:val="Khc0"/>
              <w:numPr>
                <w:ilvl w:val="0"/>
                <w:numId w:val="831"/>
              </w:numPr>
              <w:tabs>
                <w:tab w:val="left" w:pos="146"/>
              </w:tabs>
              <w:spacing w:after="0" w:line="240" w:lineRule="auto"/>
              <w:jc w:val="both"/>
              <w:rPr>
                <w:sz w:val="28"/>
                <w:szCs w:val="28"/>
              </w:rPr>
            </w:pPr>
            <w:r>
              <w:rPr>
                <w:sz w:val="28"/>
                <w:szCs w:val="28"/>
              </w:rPr>
              <w:t>Nhắc nhở HS đảm báo an toàn lao động, vệ sinh tay chân và dụng cụ lao động sau khi làm các công việc, công đoạn.</w:t>
            </w:r>
          </w:p>
          <w:p w14:paraId="13C8E2DD" w14:textId="77777777" w:rsidR="00150A58" w:rsidRDefault="00837037" w:rsidP="00B27DAC">
            <w:pPr>
              <w:pStyle w:val="Khc0"/>
              <w:numPr>
                <w:ilvl w:val="0"/>
                <w:numId w:val="831"/>
              </w:numPr>
              <w:tabs>
                <w:tab w:val="left" w:pos="195"/>
              </w:tabs>
              <w:spacing w:after="0" w:line="240" w:lineRule="auto"/>
              <w:jc w:val="both"/>
              <w:rPr>
                <w:sz w:val="28"/>
                <w:szCs w:val="28"/>
              </w:rPr>
            </w:pPr>
            <w:r>
              <w:rPr>
                <w:sz w:val="28"/>
                <w:szCs w:val="28"/>
              </w:rPr>
              <w:t>Bố trí các khu vực để HS trải nghiệm qua làm một số công đoạn có yêu cầu kĩ thuật đơn giản. Neu có từ hai công đoạn trở lên, GV nên bố trí cho HS được luân phiên thực hiện</w:t>
            </w:r>
          </w:p>
          <w:p w14:paraId="1CB3FF9F" w14:textId="77777777" w:rsidR="00150A58" w:rsidRDefault="00837037" w:rsidP="00A5492F">
            <w:pPr>
              <w:pStyle w:val="Khc0"/>
              <w:spacing w:after="0" w:line="240" w:lineRule="auto"/>
              <w:rPr>
                <w:sz w:val="28"/>
                <w:szCs w:val="28"/>
              </w:rPr>
            </w:pPr>
            <w:r>
              <w:rPr>
                <w:sz w:val="28"/>
                <w:szCs w:val="28"/>
              </w:rPr>
              <w:t>các công đoạn.</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14:paraId="4062273E" w14:textId="77777777" w:rsidR="00150A58" w:rsidRDefault="00150A58" w:rsidP="00A5492F">
            <w:pPr>
              <w:rPr>
                <w:rFonts w:ascii="Times New Roman" w:hAnsi="Times New Roman" w:cs="Times New Roman"/>
                <w:sz w:val="28"/>
                <w:szCs w:val="28"/>
              </w:rPr>
            </w:pPr>
          </w:p>
        </w:tc>
      </w:tr>
    </w:tbl>
    <w:p w14:paraId="55993424" w14:textId="77777777" w:rsidR="00150A58" w:rsidRDefault="00837037" w:rsidP="00A5492F">
      <w:pPr>
        <w:rPr>
          <w:rFonts w:ascii="Times New Roman" w:hAnsi="Times New Roman" w:cs="Times New Roman"/>
          <w:sz w:val="28"/>
          <w:szCs w:val="28"/>
        </w:rPr>
      </w:pPr>
      <w:r>
        <w:rPr>
          <w:rFonts w:ascii="Times New Roman" w:hAnsi="Times New Roman" w:cs="Times New Roman"/>
          <w:sz w:val="28"/>
          <w:szCs w:val="28"/>
        </w:rPr>
        <w:br w:type="page"/>
      </w:r>
    </w:p>
    <w:tbl>
      <w:tblPr>
        <w:tblW w:w="0" w:type="auto"/>
        <w:jc w:val="center"/>
        <w:tblLayout w:type="fixed"/>
        <w:tblCellMar>
          <w:left w:w="10" w:type="dxa"/>
          <w:right w:w="10" w:type="dxa"/>
        </w:tblCellMar>
        <w:tblLook w:val="04A0" w:firstRow="1" w:lastRow="0" w:firstColumn="1" w:lastColumn="0" w:noHBand="0" w:noVBand="1"/>
      </w:tblPr>
      <w:tblGrid>
        <w:gridCol w:w="5108"/>
        <w:gridCol w:w="4130"/>
      </w:tblGrid>
      <w:tr w:rsidR="00150A58" w14:paraId="41603D53" w14:textId="77777777">
        <w:trPr>
          <w:trHeight w:hRule="exact" w:val="8363"/>
          <w:jc w:val="center"/>
        </w:trPr>
        <w:tc>
          <w:tcPr>
            <w:tcW w:w="5108" w:type="dxa"/>
            <w:tcBorders>
              <w:top w:val="single" w:sz="4" w:space="0" w:color="auto"/>
              <w:left w:val="single" w:sz="4" w:space="0" w:color="auto"/>
              <w:bottom w:val="single" w:sz="4" w:space="0" w:color="auto"/>
            </w:tcBorders>
            <w:shd w:val="clear" w:color="auto" w:fill="FFFFFF"/>
          </w:tcPr>
          <w:p w14:paraId="71722EAE" w14:textId="77777777" w:rsidR="00150A58" w:rsidRDefault="00837037" w:rsidP="00A5492F">
            <w:pPr>
              <w:pStyle w:val="Khc0"/>
              <w:spacing w:after="0" w:line="240" w:lineRule="auto"/>
              <w:rPr>
                <w:sz w:val="28"/>
                <w:szCs w:val="28"/>
              </w:rPr>
            </w:pPr>
            <w:r>
              <w:rPr>
                <w:sz w:val="28"/>
                <w:szCs w:val="28"/>
              </w:rPr>
              <w:lastRenderedPageBreak/>
              <w:t>- Cuối buổi trải nghiệm, GV tập trung HS, yêu cầu một số HS nêu những điều đã học</w:t>
            </w:r>
          </w:p>
          <w:p w14:paraId="4475AEBD" w14:textId="77777777" w:rsidR="00150A58" w:rsidRDefault="00837037" w:rsidP="00A5492F">
            <w:pPr>
              <w:pStyle w:val="Khc0"/>
              <w:spacing w:after="0" w:line="240" w:lineRule="auto"/>
              <w:rPr>
                <w:sz w:val="28"/>
                <w:szCs w:val="28"/>
              </w:rPr>
            </w:pPr>
            <w:r>
              <w:rPr>
                <w:sz w:val="28"/>
                <w:szCs w:val="28"/>
              </w:rPr>
              <w:t>hỏi được và cảm nhận của em</w:t>
            </w:r>
          </w:p>
          <w:p w14:paraId="71BD674B" w14:textId="77777777" w:rsidR="00150A58" w:rsidRDefault="00837037" w:rsidP="00A5492F">
            <w:pPr>
              <w:pStyle w:val="Khc0"/>
              <w:spacing w:after="0" w:line="240" w:lineRule="auto"/>
              <w:rPr>
                <w:sz w:val="28"/>
                <w:szCs w:val="28"/>
              </w:rPr>
            </w:pPr>
            <w:r>
              <w:rPr>
                <w:b/>
                <w:bCs/>
                <w:sz w:val="28"/>
                <w:szCs w:val="28"/>
              </w:rPr>
              <w:t>Bước 2: HS thực hiện nhiệm vụ học tập</w:t>
            </w:r>
          </w:p>
          <w:p w14:paraId="0A3091E6" w14:textId="77777777" w:rsidR="00150A58" w:rsidRDefault="00837037" w:rsidP="00A5492F">
            <w:pPr>
              <w:pStyle w:val="Khc0"/>
              <w:spacing w:after="0" w:line="240" w:lineRule="auto"/>
              <w:rPr>
                <w:sz w:val="28"/>
                <w:szCs w:val="28"/>
              </w:rPr>
            </w:pPr>
            <w:r>
              <w:rPr>
                <w:sz w:val="28"/>
                <w:szCs w:val="28"/>
              </w:rPr>
              <w:t>+ HS đọc sgk và thực hiện yêu cầu.</w:t>
            </w:r>
          </w:p>
          <w:p w14:paraId="0459DC88" w14:textId="77777777" w:rsidR="00150A58" w:rsidRDefault="00837037" w:rsidP="00A5492F">
            <w:pPr>
              <w:pStyle w:val="Khc0"/>
              <w:spacing w:after="0" w:line="240" w:lineRule="auto"/>
              <w:rPr>
                <w:sz w:val="28"/>
                <w:szCs w:val="28"/>
              </w:rPr>
            </w:pPr>
            <w:r>
              <w:rPr>
                <w:sz w:val="28"/>
                <w:szCs w:val="28"/>
              </w:rPr>
              <w:t>+ GV đến các nhóm theo dõi, hồ trợ HS nếu cần thiết.</w:t>
            </w:r>
          </w:p>
          <w:p w14:paraId="066DF4D3" w14:textId="77777777" w:rsidR="00150A58" w:rsidRDefault="00837037" w:rsidP="00A5492F">
            <w:pPr>
              <w:pStyle w:val="Khc0"/>
              <w:spacing w:after="0" w:line="240" w:lineRule="auto"/>
              <w:rPr>
                <w:sz w:val="28"/>
                <w:szCs w:val="28"/>
              </w:rPr>
            </w:pPr>
            <w:r>
              <w:rPr>
                <w:b/>
                <w:bCs/>
                <w:sz w:val="28"/>
                <w:szCs w:val="28"/>
              </w:rPr>
              <w:t>Bước 3: Báo cáo kết quả hoạt động và thảo luận</w:t>
            </w:r>
          </w:p>
          <w:p w14:paraId="4355E498" w14:textId="77777777" w:rsidR="00150A58" w:rsidRDefault="00837037" w:rsidP="00A5492F">
            <w:pPr>
              <w:pStyle w:val="Khc0"/>
              <w:spacing w:after="0" w:line="240" w:lineRule="auto"/>
              <w:rPr>
                <w:sz w:val="28"/>
                <w:szCs w:val="28"/>
              </w:rPr>
            </w:pPr>
            <w:r>
              <w:rPr>
                <w:sz w:val="28"/>
                <w:szCs w:val="28"/>
              </w:rPr>
              <w:t>+ GV gọi 2 bạn đại diện của 2 nhóm trả lời.</w:t>
            </w:r>
          </w:p>
          <w:p w14:paraId="512F7FEC" w14:textId="77777777" w:rsidR="00150A58" w:rsidRDefault="00837037" w:rsidP="00A5492F">
            <w:pPr>
              <w:pStyle w:val="Khc0"/>
              <w:spacing w:after="0" w:line="240" w:lineRule="auto"/>
              <w:rPr>
                <w:sz w:val="28"/>
                <w:szCs w:val="28"/>
              </w:rPr>
            </w:pPr>
            <w:r>
              <w:rPr>
                <w:sz w:val="28"/>
                <w:szCs w:val="28"/>
              </w:rPr>
              <w:t>+ GV gọi HS khác nhận xét, đánh giá.</w:t>
            </w:r>
          </w:p>
          <w:p w14:paraId="264B5F5F" w14:textId="77777777" w:rsidR="00150A58" w:rsidRDefault="00837037" w:rsidP="00A5492F">
            <w:pPr>
              <w:pStyle w:val="Khc0"/>
              <w:spacing w:after="0" w:line="240" w:lineRule="auto"/>
              <w:rPr>
                <w:sz w:val="28"/>
                <w:szCs w:val="28"/>
              </w:rPr>
            </w:pPr>
            <w:r>
              <w:rPr>
                <w:b/>
                <w:bCs/>
                <w:sz w:val="28"/>
                <w:szCs w:val="28"/>
              </w:rPr>
              <w:t>Bước 4: Đánh giá kết quả, thực hiện nhiệm vụ học tập</w:t>
            </w:r>
          </w:p>
          <w:p w14:paraId="349682CC" w14:textId="77777777" w:rsidR="00150A58" w:rsidRDefault="00837037" w:rsidP="00A5492F">
            <w:pPr>
              <w:pStyle w:val="Khc0"/>
              <w:spacing w:after="0" w:line="240" w:lineRule="auto"/>
              <w:rPr>
                <w:sz w:val="28"/>
                <w:szCs w:val="28"/>
              </w:rPr>
            </w:pPr>
            <w:r>
              <w:rPr>
                <w:sz w:val="28"/>
                <w:szCs w:val="28"/>
              </w:rPr>
              <w:t>+ GV đánh giá, nhận xét, chuẩn kiến thức.</w:t>
            </w:r>
          </w:p>
          <w:p w14:paraId="0D24AA4C" w14:textId="77777777" w:rsidR="00150A58" w:rsidRDefault="00837037" w:rsidP="00A5492F">
            <w:pPr>
              <w:pStyle w:val="Khc0"/>
              <w:spacing w:after="0" w:line="240" w:lineRule="auto"/>
              <w:rPr>
                <w:sz w:val="28"/>
                <w:szCs w:val="28"/>
              </w:rPr>
            </w:pPr>
            <w:r>
              <w:rPr>
                <w:sz w:val="28"/>
                <w:szCs w:val="28"/>
              </w:rPr>
              <w:t>+ HS ghi bài.</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14:paraId="52A5E573" w14:textId="77777777" w:rsidR="00150A58" w:rsidRDefault="00150A58" w:rsidP="00A5492F">
            <w:pPr>
              <w:rPr>
                <w:rFonts w:ascii="Times New Roman" w:hAnsi="Times New Roman" w:cs="Times New Roman"/>
                <w:sz w:val="28"/>
                <w:szCs w:val="28"/>
              </w:rPr>
            </w:pPr>
          </w:p>
        </w:tc>
      </w:tr>
    </w:tbl>
    <w:p w14:paraId="241D7D1C" w14:textId="77777777" w:rsidR="00150A58" w:rsidRDefault="00837037" w:rsidP="00A5492F">
      <w:pPr>
        <w:pStyle w:val="Chthchbng0"/>
        <w:ind w:left="10"/>
        <w:rPr>
          <w:sz w:val="28"/>
          <w:szCs w:val="28"/>
        </w:rPr>
      </w:pPr>
      <w:r>
        <w:rPr>
          <w:sz w:val="28"/>
          <w:szCs w:val="28"/>
        </w:rPr>
        <w:t>c. HOẠT ĐỘNG LUYỆN TẬP (viết báo cáo thu hoạch)</w:t>
      </w:r>
    </w:p>
    <w:p w14:paraId="1A555A7D" w14:textId="77777777" w:rsidR="00150A58" w:rsidRDefault="00150A58" w:rsidP="00A5492F">
      <w:pPr>
        <w:rPr>
          <w:rFonts w:ascii="Times New Roman" w:hAnsi="Times New Roman" w:cs="Times New Roman"/>
          <w:sz w:val="28"/>
          <w:szCs w:val="28"/>
        </w:rPr>
      </w:pPr>
    </w:p>
    <w:p w14:paraId="577D338B" w14:textId="77777777" w:rsidR="00150A58" w:rsidRDefault="00837037" w:rsidP="00B27DAC">
      <w:pPr>
        <w:pStyle w:val="Vnbnnidung0"/>
        <w:numPr>
          <w:ilvl w:val="0"/>
          <w:numId w:val="832"/>
        </w:numPr>
        <w:tabs>
          <w:tab w:val="left" w:pos="390"/>
        </w:tabs>
        <w:spacing w:after="0" w:line="240" w:lineRule="auto"/>
        <w:rPr>
          <w:sz w:val="28"/>
          <w:szCs w:val="28"/>
        </w:rPr>
      </w:pPr>
      <w:bookmarkStart w:id="7717" w:name="bookmark7856"/>
      <w:bookmarkEnd w:id="7717"/>
      <w:r>
        <w:rPr>
          <w:b/>
          <w:bCs/>
          <w:sz w:val="28"/>
          <w:szCs w:val="28"/>
        </w:rPr>
        <w:t xml:space="preserve">Mục tiêu: </w:t>
      </w:r>
      <w:r>
        <w:rPr>
          <w:sz w:val="28"/>
          <w:szCs w:val="28"/>
        </w:rPr>
        <w:t>Biết những điều mình thu hoạch được sau chuyến trải nghiệm nghề truyền thống.</w:t>
      </w:r>
    </w:p>
    <w:p w14:paraId="792F35EE" w14:textId="77777777" w:rsidR="00150A58" w:rsidRDefault="00837037" w:rsidP="00B27DAC">
      <w:pPr>
        <w:pStyle w:val="Vnbnnidung0"/>
        <w:numPr>
          <w:ilvl w:val="0"/>
          <w:numId w:val="832"/>
        </w:numPr>
        <w:tabs>
          <w:tab w:val="left" w:pos="395"/>
        </w:tabs>
        <w:spacing w:after="0" w:line="240" w:lineRule="auto"/>
        <w:rPr>
          <w:sz w:val="28"/>
          <w:szCs w:val="28"/>
        </w:rPr>
      </w:pPr>
      <w:bookmarkStart w:id="7718" w:name="bookmark7857"/>
      <w:bookmarkEnd w:id="7718"/>
      <w:r>
        <w:rPr>
          <w:b/>
          <w:bCs/>
          <w:sz w:val="28"/>
          <w:szCs w:val="28"/>
        </w:rPr>
        <w:t xml:space="preserve">Nội dung: </w:t>
      </w:r>
      <w:r>
        <w:rPr>
          <w:sz w:val="28"/>
          <w:szCs w:val="28"/>
        </w:rPr>
        <w:t>HS viết báo cáo thu hoạch</w:t>
      </w:r>
    </w:p>
    <w:p w14:paraId="2334F4E2" w14:textId="77777777" w:rsidR="00150A58" w:rsidRDefault="00837037" w:rsidP="00B27DAC">
      <w:pPr>
        <w:pStyle w:val="Vnbnnidung0"/>
        <w:numPr>
          <w:ilvl w:val="0"/>
          <w:numId w:val="832"/>
        </w:numPr>
        <w:tabs>
          <w:tab w:val="left" w:pos="395"/>
        </w:tabs>
        <w:spacing w:after="0" w:line="240" w:lineRule="auto"/>
        <w:rPr>
          <w:sz w:val="28"/>
          <w:szCs w:val="28"/>
        </w:rPr>
      </w:pPr>
      <w:bookmarkStart w:id="7719" w:name="bookmark7858"/>
      <w:bookmarkEnd w:id="7719"/>
      <w:r>
        <w:rPr>
          <w:b/>
          <w:bCs/>
          <w:sz w:val="28"/>
          <w:szCs w:val="28"/>
        </w:rPr>
        <w:t xml:space="preserve">Sản phẩm: </w:t>
      </w:r>
      <w:r>
        <w:rPr>
          <w:sz w:val="28"/>
          <w:szCs w:val="28"/>
        </w:rPr>
        <w:t>Ket quả của HS.</w:t>
      </w:r>
    </w:p>
    <w:p w14:paraId="41A33AAC" w14:textId="77777777" w:rsidR="00150A58" w:rsidRDefault="00837037" w:rsidP="00B27DAC">
      <w:pPr>
        <w:pStyle w:val="Vnbnnidung0"/>
        <w:numPr>
          <w:ilvl w:val="0"/>
          <w:numId w:val="832"/>
        </w:numPr>
        <w:tabs>
          <w:tab w:val="left" w:pos="395"/>
        </w:tabs>
        <w:spacing w:after="0" w:line="240" w:lineRule="auto"/>
        <w:rPr>
          <w:sz w:val="28"/>
          <w:szCs w:val="28"/>
        </w:rPr>
      </w:pPr>
      <w:bookmarkStart w:id="7720" w:name="bookmark7859"/>
      <w:bookmarkEnd w:id="7720"/>
      <w:r>
        <w:rPr>
          <w:b/>
          <w:bCs/>
          <w:sz w:val="28"/>
          <w:szCs w:val="28"/>
        </w:rPr>
        <w:t>Tổ chức thực hiện:</w:t>
      </w:r>
      <w:r>
        <w:rPr>
          <w:sz w:val="28"/>
          <w:szCs w:val="28"/>
        </w:rPr>
        <w:br w:type="page"/>
      </w:r>
    </w:p>
    <w:p w14:paraId="2E0EB7A5" w14:textId="77777777" w:rsidR="00150A58" w:rsidRPr="006714C0" w:rsidRDefault="00837037" w:rsidP="00A5492F">
      <w:pPr>
        <w:pStyle w:val="Vnbnnidung0"/>
        <w:spacing w:after="0" w:line="240" w:lineRule="auto"/>
        <w:jc w:val="both"/>
        <w:rPr>
          <w:sz w:val="28"/>
          <w:szCs w:val="28"/>
        </w:rPr>
      </w:pPr>
      <w:r>
        <w:rPr>
          <w:sz w:val="28"/>
          <w:szCs w:val="28"/>
        </w:rPr>
        <w:lastRenderedPageBreak/>
        <w:t>GV dặn HS về nhà tổng họp lại những thông tin đã thu nhận được qua buối trải nghiệm nghề truyền thống (theo mẫu trong SGK). Có thể bổ sung hình ảnh để bản thu hoạch thêm phong phú.</w:t>
      </w:r>
    </w:p>
    <w:p w14:paraId="05A802A5" w14:textId="77777777" w:rsidR="00EF1118" w:rsidRPr="006714C0" w:rsidRDefault="00EF1118" w:rsidP="00A5492F">
      <w:pPr>
        <w:pStyle w:val="Vnbnnidung0"/>
        <w:spacing w:after="0" w:line="240" w:lineRule="auto"/>
        <w:jc w:val="both"/>
        <w:rPr>
          <w:sz w:val="28"/>
          <w:szCs w:val="28"/>
        </w:rPr>
      </w:pPr>
    </w:p>
    <w:p w14:paraId="197A3548" w14:textId="77777777" w:rsidR="00EF1118" w:rsidRDefault="00EF1118" w:rsidP="00EF1118">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EF1118" w14:paraId="722D47EC" w14:textId="77777777" w:rsidTr="007431D6">
        <w:tc>
          <w:tcPr>
            <w:tcW w:w="2538" w:type="dxa"/>
          </w:tcPr>
          <w:p w14:paraId="005ACD9F" w14:textId="77777777" w:rsidR="00EF1118" w:rsidRDefault="00EF1118" w:rsidP="007431D6">
            <w:pPr>
              <w:pStyle w:val="Chthchbng0"/>
              <w:rPr>
                <w:sz w:val="28"/>
                <w:szCs w:val="28"/>
                <w:lang w:val="en-US"/>
              </w:rPr>
            </w:pPr>
            <w:r>
              <w:rPr>
                <w:b w:val="0"/>
                <w:bCs w:val="0"/>
                <w:sz w:val="28"/>
                <w:szCs w:val="28"/>
              </w:rPr>
              <w:t>Hình thức đánh giá</w:t>
            </w:r>
          </w:p>
        </w:tc>
        <w:tc>
          <w:tcPr>
            <w:tcW w:w="3420" w:type="dxa"/>
          </w:tcPr>
          <w:p w14:paraId="368F04A9" w14:textId="77777777" w:rsidR="00EF1118" w:rsidRPr="00346900" w:rsidRDefault="00EF1118"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27B28E34" w14:textId="77777777" w:rsidR="00EF1118" w:rsidRPr="00346900" w:rsidRDefault="00EF1118" w:rsidP="007431D6">
            <w:pPr>
              <w:pStyle w:val="Chthchbng0"/>
              <w:rPr>
                <w:b w:val="0"/>
                <w:sz w:val="28"/>
                <w:szCs w:val="28"/>
                <w:lang w:val="en-US"/>
              </w:rPr>
            </w:pPr>
            <w:r w:rsidRPr="00346900">
              <w:rPr>
                <w:b w:val="0"/>
                <w:bCs w:val="0"/>
                <w:sz w:val="28"/>
                <w:szCs w:val="28"/>
              </w:rPr>
              <w:t>Công cụ đánh giá</w:t>
            </w:r>
          </w:p>
        </w:tc>
        <w:tc>
          <w:tcPr>
            <w:tcW w:w="1505" w:type="dxa"/>
          </w:tcPr>
          <w:p w14:paraId="08063BB5" w14:textId="77777777" w:rsidR="00EF1118" w:rsidRPr="00346900" w:rsidRDefault="00EF1118"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EF1118" w14:paraId="7050D3F0" w14:textId="77777777" w:rsidTr="007431D6">
        <w:tc>
          <w:tcPr>
            <w:tcW w:w="2538" w:type="dxa"/>
          </w:tcPr>
          <w:p w14:paraId="4E2D1947" w14:textId="77777777" w:rsidR="00EF1118" w:rsidRPr="00346900" w:rsidRDefault="00EF1118"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332F8C0A" w14:textId="77777777" w:rsidR="00EF1118" w:rsidRPr="006714C0" w:rsidRDefault="00EF1118"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421C2DE7" w14:textId="77777777" w:rsidR="00EF1118" w:rsidRPr="00346900" w:rsidRDefault="00EF1118"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4E19E1B1" w14:textId="77777777" w:rsidR="00EF1118" w:rsidRPr="00346900" w:rsidRDefault="00EF1118"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51F416EC" w14:textId="77777777" w:rsidR="00EF1118" w:rsidRPr="00346900" w:rsidRDefault="00EF1118"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1C202A7D" w14:textId="77777777" w:rsidR="00EF1118" w:rsidRPr="006714C0" w:rsidRDefault="00EF1118"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190AAD38" w14:textId="77777777" w:rsidR="00EF1118" w:rsidRPr="00346900" w:rsidRDefault="00EF1118"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49A3EC79" w14:textId="77777777" w:rsidR="00EF1118" w:rsidRPr="00346900" w:rsidRDefault="00EF1118"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30B3C177" w14:textId="77777777" w:rsidR="00EF1118" w:rsidRPr="00346900" w:rsidRDefault="00EF1118" w:rsidP="007431D6">
            <w:pPr>
              <w:pStyle w:val="Chthchbng0"/>
              <w:rPr>
                <w:b w:val="0"/>
                <w:sz w:val="28"/>
                <w:szCs w:val="28"/>
                <w:lang w:val="en-US"/>
              </w:rPr>
            </w:pPr>
            <w:r w:rsidRPr="00346900">
              <w:rPr>
                <w:b w:val="0"/>
                <w:sz w:val="28"/>
                <w:szCs w:val="28"/>
              </w:rPr>
              <w:t>Trao đổi, thảo luận</w:t>
            </w:r>
          </w:p>
        </w:tc>
        <w:tc>
          <w:tcPr>
            <w:tcW w:w="1505" w:type="dxa"/>
          </w:tcPr>
          <w:p w14:paraId="7B11AE18" w14:textId="77777777" w:rsidR="00EF1118" w:rsidRDefault="00EF1118" w:rsidP="007431D6">
            <w:pPr>
              <w:pStyle w:val="Chthchbng0"/>
              <w:rPr>
                <w:sz w:val="28"/>
                <w:szCs w:val="28"/>
                <w:lang w:val="en-US"/>
              </w:rPr>
            </w:pPr>
          </w:p>
        </w:tc>
      </w:tr>
    </w:tbl>
    <w:p w14:paraId="67DF9CE4" w14:textId="77777777" w:rsidR="00EF1118" w:rsidRPr="00346900" w:rsidRDefault="00EF1118" w:rsidP="00EF1118">
      <w:pPr>
        <w:pStyle w:val="Chthchbng0"/>
        <w:rPr>
          <w:sz w:val="28"/>
          <w:szCs w:val="28"/>
          <w:lang w:val="en-US"/>
        </w:rPr>
      </w:pPr>
    </w:p>
    <w:p w14:paraId="0892B6AA" w14:textId="77777777" w:rsidR="00EF1118" w:rsidRPr="00346900" w:rsidRDefault="00EF1118" w:rsidP="00EF1118">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kiêm....)</w:t>
      </w:r>
    </w:p>
    <w:p w14:paraId="7F765771" w14:textId="77777777" w:rsidR="00EF1118" w:rsidRDefault="00EF1118" w:rsidP="00A5492F">
      <w:pPr>
        <w:pStyle w:val="Vnbnnidung0"/>
        <w:spacing w:after="0" w:line="240" w:lineRule="auto"/>
        <w:jc w:val="both"/>
        <w:rPr>
          <w:sz w:val="28"/>
          <w:szCs w:val="28"/>
          <w:lang w:val="en-US"/>
        </w:rPr>
      </w:pPr>
    </w:p>
    <w:p w14:paraId="7A059963" w14:textId="77777777" w:rsidR="00EF1118" w:rsidRPr="00EF1118" w:rsidRDefault="00EF1118" w:rsidP="00A5492F">
      <w:pPr>
        <w:pStyle w:val="Vnbnnidung0"/>
        <w:spacing w:after="0" w:line="240" w:lineRule="auto"/>
        <w:jc w:val="both"/>
        <w:rPr>
          <w:sz w:val="28"/>
          <w:szCs w:val="28"/>
          <w:lang w:val="en-US"/>
        </w:rPr>
      </w:pPr>
    </w:p>
    <w:p w14:paraId="43DA573C" w14:textId="77777777" w:rsidR="00150A58" w:rsidRDefault="00837037" w:rsidP="00A5492F">
      <w:pPr>
        <w:pStyle w:val="Vnbnnidung0"/>
        <w:spacing w:after="0" w:line="240" w:lineRule="auto"/>
        <w:rPr>
          <w:sz w:val="28"/>
          <w:szCs w:val="28"/>
        </w:rPr>
      </w:pPr>
      <w:r>
        <w:rPr>
          <w:sz w:val="28"/>
          <w:szCs w:val="28"/>
        </w:rPr>
        <w:t>Ngày soạn:</w:t>
      </w:r>
    </w:p>
    <w:p w14:paraId="2A5184C5" w14:textId="77777777" w:rsidR="00150A58" w:rsidRDefault="00837037" w:rsidP="00A5492F">
      <w:pPr>
        <w:pStyle w:val="Vnbnnidung0"/>
        <w:spacing w:after="0" w:line="240" w:lineRule="auto"/>
        <w:rPr>
          <w:sz w:val="28"/>
          <w:szCs w:val="28"/>
        </w:rPr>
      </w:pPr>
      <w:r>
        <w:rPr>
          <w:sz w:val="28"/>
          <w:szCs w:val="28"/>
        </w:rPr>
        <w:t>Ngày dạy:</w:t>
      </w:r>
    </w:p>
    <w:p w14:paraId="145F4998" w14:textId="77777777" w:rsidR="00150A58" w:rsidRDefault="00837037" w:rsidP="00A5492F">
      <w:pPr>
        <w:pStyle w:val="Vnbnnidung0"/>
        <w:spacing w:after="0" w:line="240" w:lineRule="auto"/>
        <w:jc w:val="center"/>
        <w:rPr>
          <w:sz w:val="28"/>
          <w:szCs w:val="28"/>
        </w:rPr>
      </w:pPr>
      <w:r>
        <w:rPr>
          <w:sz w:val="28"/>
          <w:szCs w:val="28"/>
        </w:rPr>
        <w:t>TUẦN 31 - TIẾT 3: SINH HOẠT LỚP</w:t>
      </w:r>
    </w:p>
    <w:p w14:paraId="2696FF66" w14:textId="77777777" w:rsidR="00150A58" w:rsidRDefault="00837037" w:rsidP="00A5492F">
      <w:pPr>
        <w:pStyle w:val="Vnbnnidung0"/>
        <w:spacing w:after="0" w:line="240" w:lineRule="auto"/>
        <w:jc w:val="center"/>
        <w:rPr>
          <w:sz w:val="28"/>
          <w:szCs w:val="28"/>
        </w:rPr>
      </w:pPr>
      <w:r>
        <w:rPr>
          <w:b/>
          <w:bCs/>
          <w:sz w:val="28"/>
          <w:szCs w:val="28"/>
        </w:rPr>
        <w:t>(THU HOẠCH VÈ HOẠT ĐỘNG TRẢI NGHIỆM NGHÈ TRUYỀN</w:t>
      </w:r>
      <w:r>
        <w:rPr>
          <w:b/>
          <w:bCs/>
          <w:sz w:val="28"/>
          <w:szCs w:val="28"/>
        </w:rPr>
        <w:br/>
        <w:t>THÓNG)</w:t>
      </w:r>
    </w:p>
    <w:p w14:paraId="09D0A1DB" w14:textId="77777777" w:rsidR="00150A58" w:rsidRDefault="00837037" w:rsidP="00A5492F">
      <w:pPr>
        <w:pStyle w:val="Vnbnnidung0"/>
        <w:spacing w:after="0" w:line="240" w:lineRule="auto"/>
        <w:rPr>
          <w:sz w:val="28"/>
          <w:szCs w:val="28"/>
        </w:rPr>
      </w:pPr>
      <w:r>
        <w:rPr>
          <w:b/>
          <w:bCs/>
          <w:sz w:val="28"/>
          <w:szCs w:val="28"/>
        </w:rPr>
        <w:t>I. MỤC TIÊU</w:t>
      </w:r>
    </w:p>
    <w:p w14:paraId="23DE1212" w14:textId="77777777" w:rsidR="00150A58" w:rsidRDefault="00837037" w:rsidP="00B27DAC">
      <w:pPr>
        <w:pStyle w:val="Tiu20"/>
        <w:keepNext/>
        <w:keepLines/>
        <w:numPr>
          <w:ilvl w:val="0"/>
          <w:numId w:val="833"/>
        </w:numPr>
        <w:tabs>
          <w:tab w:val="left" w:pos="370"/>
        </w:tabs>
        <w:spacing w:after="0" w:line="240" w:lineRule="auto"/>
        <w:rPr>
          <w:sz w:val="28"/>
          <w:szCs w:val="28"/>
        </w:rPr>
      </w:pPr>
      <w:bookmarkStart w:id="7721" w:name="bookmark7862"/>
      <w:bookmarkStart w:id="7722" w:name="bookmark7860"/>
      <w:bookmarkStart w:id="7723" w:name="bookmark7861"/>
      <w:bookmarkStart w:id="7724" w:name="bookmark7863"/>
      <w:bookmarkEnd w:id="7721"/>
      <w:r>
        <w:rPr>
          <w:sz w:val="28"/>
          <w:szCs w:val="28"/>
        </w:rPr>
        <w:t>Kiến thức</w:t>
      </w:r>
      <w:bookmarkEnd w:id="7722"/>
      <w:bookmarkEnd w:id="7723"/>
      <w:bookmarkEnd w:id="7724"/>
    </w:p>
    <w:p w14:paraId="19680945"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47384F8B" w14:textId="77777777" w:rsidR="00150A58" w:rsidRDefault="00837037" w:rsidP="00B27DAC">
      <w:pPr>
        <w:pStyle w:val="Vnbnnidung0"/>
        <w:numPr>
          <w:ilvl w:val="0"/>
          <w:numId w:val="802"/>
        </w:numPr>
        <w:tabs>
          <w:tab w:val="left" w:pos="268"/>
        </w:tabs>
        <w:spacing w:after="0" w:line="240" w:lineRule="auto"/>
        <w:rPr>
          <w:sz w:val="28"/>
          <w:szCs w:val="28"/>
        </w:rPr>
      </w:pPr>
      <w:bookmarkStart w:id="7725" w:name="bookmark7864"/>
      <w:bookmarkEnd w:id="7725"/>
      <w:r>
        <w:rPr>
          <w:sz w:val="28"/>
          <w:szCs w:val="28"/>
        </w:rPr>
        <w:t>Sơ kết tuần</w:t>
      </w:r>
    </w:p>
    <w:p w14:paraId="5650592B" w14:textId="77777777" w:rsidR="00150A58" w:rsidRDefault="00837037" w:rsidP="00B27DAC">
      <w:pPr>
        <w:pStyle w:val="Vnbnnidung0"/>
        <w:numPr>
          <w:ilvl w:val="0"/>
          <w:numId w:val="802"/>
        </w:numPr>
        <w:tabs>
          <w:tab w:val="left" w:pos="273"/>
        </w:tabs>
        <w:spacing w:after="0" w:line="240" w:lineRule="auto"/>
        <w:rPr>
          <w:sz w:val="28"/>
          <w:szCs w:val="28"/>
        </w:rPr>
      </w:pPr>
      <w:bookmarkStart w:id="7726" w:name="bookmark7865"/>
      <w:bookmarkEnd w:id="7726"/>
      <w:r>
        <w:rPr>
          <w:sz w:val="28"/>
          <w:szCs w:val="28"/>
        </w:rPr>
        <w:t>Trình bày được những thu hoạch sau khi tham gia ngày hội Trải nghiệm hướng nghiệp ở trường;</w:t>
      </w:r>
    </w:p>
    <w:p w14:paraId="6379A002" w14:textId="77777777" w:rsidR="00150A58" w:rsidRDefault="00837037" w:rsidP="00B27DAC">
      <w:pPr>
        <w:pStyle w:val="Vnbnnidung0"/>
        <w:numPr>
          <w:ilvl w:val="0"/>
          <w:numId w:val="802"/>
        </w:numPr>
        <w:tabs>
          <w:tab w:val="left" w:pos="273"/>
        </w:tabs>
        <w:spacing w:after="0" w:line="240" w:lineRule="auto"/>
        <w:rPr>
          <w:sz w:val="28"/>
          <w:szCs w:val="28"/>
        </w:rPr>
      </w:pPr>
      <w:bookmarkStart w:id="7727" w:name="bookmark7866"/>
      <w:bookmarkEnd w:id="7727"/>
      <w:r>
        <w:rPr>
          <w:sz w:val="28"/>
          <w:szCs w:val="28"/>
        </w:rPr>
        <w:t>Hoàn thành được báo cáo thu hoạch trải nghiệm nghề truyền thống.</w:t>
      </w:r>
    </w:p>
    <w:p w14:paraId="4BFC6151" w14:textId="77777777" w:rsidR="00150A58" w:rsidRDefault="00837037" w:rsidP="00B27DAC">
      <w:pPr>
        <w:pStyle w:val="Tiu20"/>
        <w:keepNext/>
        <w:keepLines/>
        <w:numPr>
          <w:ilvl w:val="0"/>
          <w:numId w:val="833"/>
        </w:numPr>
        <w:tabs>
          <w:tab w:val="left" w:pos="390"/>
        </w:tabs>
        <w:spacing w:after="0" w:line="240" w:lineRule="auto"/>
        <w:rPr>
          <w:sz w:val="28"/>
          <w:szCs w:val="28"/>
        </w:rPr>
      </w:pPr>
      <w:bookmarkStart w:id="7728" w:name="bookmark7869"/>
      <w:bookmarkStart w:id="7729" w:name="bookmark7870"/>
      <w:bookmarkStart w:id="7730" w:name="bookmark7868"/>
      <w:bookmarkStart w:id="7731" w:name="bookmark7867"/>
      <w:bookmarkEnd w:id="7728"/>
      <w:r>
        <w:rPr>
          <w:sz w:val="28"/>
          <w:szCs w:val="28"/>
        </w:rPr>
        <w:t>Năng lực:</w:t>
      </w:r>
      <w:bookmarkEnd w:id="7729"/>
      <w:bookmarkEnd w:id="7730"/>
      <w:bookmarkEnd w:id="7731"/>
    </w:p>
    <w:p w14:paraId="2C2E2C2E" w14:textId="77777777" w:rsidR="00150A58" w:rsidRDefault="00837037" w:rsidP="00B27DAC">
      <w:pPr>
        <w:pStyle w:val="Vnbnnidung0"/>
        <w:numPr>
          <w:ilvl w:val="0"/>
          <w:numId w:val="802"/>
        </w:numPr>
        <w:tabs>
          <w:tab w:val="left" w:pos="283"/>
        </w:tabs>
        <w:spacing w:after="0" w:line="240" w:lineRule="auto"/>
        <w:rPr>
          <w:sz w:val="28"/>
          <w:szCs w:val="28"/>
        </w:rPr>
      </w:pPr>
      <w:bookmarkStart w:id="7732" w:name="bookmark7871"/>
      <w:bookmarkEnd w:id="7732"/>
      <w:r>
        <w:rPr>
          <w:b/>
          <w:bCs/>
          <w:i/>
          <w:iCs/>
          <w:sz w:val="28"/>
          <w:szCs w:val="28"/>
        </w:rPr>
        <w:t>Năng lực chung:</w:t>
      </w:r>
      <w:r>
        <w:rPr>
          <w:sz w:val="28"/>
          <w:szCs w:val="28"/>
        </w:rPr>
        <w:t xml:space="preserve"> Giao tiếp, hợp tác, tự chủ, tự học, giải quyết vấn đề</w:t>
      </w:r>
    </w:p>
    <w:p w14:paraId="0261ACB1" w14:textId="77777777" w:rsidR="00150A58" w:rsidRDefault="00837037" w:rsidP="00B27DAC">
      <w:pPr>
        <w:pStyle w:val="Vnbnnidung0"/>
        <w:numPr>
          <w:ilvl w:val="0"/>
          <w:numId w:val="802"/>
        </w:numPr>
        <w:tabs>
          <w:tab w:val="left" w:pos="283"/>
        </w:tabs>
        <w:spacing w:after="0" w:line="240" w:lineRule="auto"/>
        <w:rPr>
          <w:sz w:val="28"/>
          <w:szCs w:val="28"/>
        </w:rPr>
      </w:pPr>
      <w:bookmarkStart w:id="7733" w:name="bookmark7872"/>
      <w:bookmarkEnd w:id="7733"/>
      <w:r>
        <w:rPr>
          <w:b/>
          <w:bCs/>
          <w:i/>
          <w:iCs/>
          <w:sz w:val="28"/>
          <w:szCs w:val="28"/>
        </w:rPr>
        <w:t>Năng ỉực riêng:</w:t>
      </w:r>
    </w:p>
    <w:p w14:paraId="782ABCD1" w14:textId="77777777" w:rsidR="00150A58" w:rsidRDefault="00837037" w:rsidP="00A5492F">
      <w:pPr>
        <w:pStyle w:val="Vnbnnidung0"/>
        <w:spacing w:after="0" w:line="240" w:lineRule="auto"/>
        <w:rPr>
          <w:sz w:val="28"/>
          <w:szCs w:val="28"/>
        </w:rPr>
      </w:pPr>
      <w:r>
        <w:rPr>
          <w:sz w:val="28"/>
          <w:szCs w:val="28"/>
        </w:rPr>
        <w:t>+ Làm chủ được cảm xúc cùa bản thân trong các tình huống giao tiếp, ứng xử khác nhau.</w:t>
      </w:r>
    </w:p>
    <w:p w14:paraId="1A9A98D0" w14:textId="77777777" w:rsidR="00150A58" w:rsidRDefault="00837037" w:rsidP="00B27DAC">
      <w:pPr>
        <w:pStyle w:val="Vnbnnidung0"/>
        <w:numPr>
          <w:ilvl w:val="0"/>
          <w:numId w:val="833"/>
        </w:numPr>
        <w:tabs>
          <w:tab w:val="left" w:pos="390"/>
        </w:tabs>
        <w:spacing w:after="0" w:line="240" w:lineRule="auto"/>
        <w:rPr>
          <w:sz w:val="28"/>
          <w:szCs w:val="28"/>
        </w:rPr>
      </w:pPr>
      <w:bookmarkStart w:id="7734" w:name="bookmark7873"/>
      <w:bookmarkEnd w:id="7734"/>
      <w:r>
        <w:rPr>
          <w:b/>
          <w:bCs/>
          <w:sz w:val="28"/>
          <w:szCs w:val="28"/>
        </w:rPr>
        <w:t xml:space="preserve">Phẩm chất: </w:t>
      </w:r>
      <w:r>
        <w:rPr>
          <w:sz w:val="28"/>
          <w:szCs w:val="28"/>
        </w:rPr>
        <w:t>nhân ái, trung thực, trách nhiệm.</w:t>
      </w:r>
    </w:p>
    <w:p w14:paraId="37E529EC" w14:textId="77777777" w:rsidR="00150A58" w:rsidRDefault="00837037" w:rsidP="00B27DAC">
      <w:pPr>
        <w:pStyle w:val="Vnbnnidung0"/>
        <w:numPr>
          <w:ilvl w:val="0"/>
          <w:numId w:val="834"/>
        </w:numPr>
        <w:tabs>
          <w:tab w:val="left" w:pos="458"/>
        </w:tabs>
        <w:spacing w:after="0" w:line="240" w:lineRule="auto"/>
        <w:rPr>
          <w:sz w:val="28"/>
          <w:szCs w:val="28"/>
        </w:rPr>
      </w:pPr>
      <w:bookmarkStart w:id="7735" w:name="bookmark7874"/>
      <w:bookmarkEnd w:id="7735"/>
      <w:r>
        <w:rPr>
          <w:b/>
          <w:bCs/>
          <w:sz w:val="28"/>
          <w:szCs w:val="28"/>
        </w:rPr>
        <w:t>THIÉT BỊ DẠY HỌC VÀ HỌC LIỆU</w:t>
      </w:r>
    </w:p>
    <w:p w14:paraId="6D860BB6" w14:textId="77777777" w:rsidR="00150A58" w:rsidRDefault="00837037" w:rsidP="00A5492F">
      <w:pPr>
        <w:pStyle w:val="Vnbnnidung0"/>
        <w:spacing w:after="0" w:line="240" w:lineRule="auto"/>
        <w:rPr>
          <w:sz w:val="28"/>
          <w:szCs w:val="28"/>
        </w:rPr>
      </w:pPr>
      <w:r>
        <w:rPr>
          <w:b/>
          <w:bCs/>
          <w:sz w:val="28"/>
          <w:szCs w:val="28"/>
        </w:rPr>
        <w:t>1. Đối với GV</w:t>
      </w:r>
    </w:p>
    <w:p w14:paraId="4A7C422C" w14:textId="77777777" w:rsidR="00150A58" w:rsidRDefault="00837037" w:rsidP="00B27DAC">
      <w:pPr>
        <w:pStyle w:val="Vnbnnidung0"/>
        <w:numPr>
          <w:ilvl w:val="0"/>
          <w:numId w:val="802"/>
        </w:numPr>
        <w:tabs>
          <w:tab w:val="left" w:pos="268"/>
        </w:tabs>
        <w:spacing w:after="0" w:line="240" w:lineRule="auto"/>
        <w:rPr>
          <w:sz w:val="28"/>
          <w:szCs w:val="28"/>
        </w:rPr>
      </w:pPr>
      <w:bookmarkStart w:id="7736" w:name="bookmark7875"/>
      <w:bookmarkEnd w:id="7736"/>
      <w:r>
        <w:rPr>
          <w:sz w:val="28"/>
          <w:szCs w:val="28"/>
        </w:rPr>
        <w:t>Nội dung liên quan buổi sinh hoạt lớp.</w:t>
      </w:r>
    </w:p>
    <w:p w14:paraId="1C0371F8" w14:textId="77777777" w:rsidR="00150A58" w:rsidRDefault="00837037" w:rsidP="00B27DAC">
      <w:pPr>
        <w:pStyle w:val="Vnbnnidung0"/>
        <w:numPr>
          <w:ilvl w:val="0"/>
          <w:numId w:val="802"/>
        </w:numPr>
        <w:tabs>
          <w:tab w:val="left" w:pos="268"/>
        </w:tabs>
        <w:spacing w:after="0" w:line="240" w:lineRule="auto"/>
        <w:rPr>
          <w:sz w:val="28"/>
          <w:szCs w:val="28"/>
        </w:rPr>
      </w:pPr>
      <w:bookmarkStart w:id="7737" w:name="bookmark7876"/>
      <w:bookmarkEnd w:id="7737"/>
      <w:r>
        <w:rPr>
          <w:sz w:val="28"/>
          <w:szCs w:val="28"/>
        </w:rPr>
        <w:t>Ke hoạch tuần mới</w:t>
      </w:r>
    </w:p>
    <w:p w14:paraId="4B3804B8" w14:textId="77777777" w:rsidR="00150A58" w:rsidRDefault="00837037" w:rsidP="00B27DAC">
      <w:pPr>
        <w:pStyle w:val="Tiu20"/>
        <w:keepNext/>
        <w:keepLines/>
        <w:numPr>
          <w:ilvl w:val="0"/>
          <w:numId w:val="835"/>
        </w:numPr>
        <w:tabs>
          <w:tab w:val="left" w:pos="385"/>
        </w:tabs>
        <w:spacing w:after="0" w:line="240" w:lineRule="auto"/>
        <w:rPr>
          <w:sz w:val="28"/>
          <w:szCs w:val="28"/>
        </w:rPr>
      </w:pPr>
      <w:bookmarkStart w:id="7738" w:name="bookmark7879"/>
      <w:bookmarkStart w:id="7739" w:name="bookmark7878"/>
      <w:bookmarkStart w:id="7740" w:name="bookmark7880"/>
      <w:bookmarkStart w:id="7741" w:name="bookmark7877"/>
      <w:bookmarkEnd w:id="7738"/>
      <w:r>
        <w:rPr>
          <w:sz w:val="28"/>
          <w:szCs w:val="28"/>
        </w:rPr>
        <w:t>Đối vói HS:</w:t>
      </w:r>
      <w:bookmarkEnd w:id="7739"/>
      <w:bookmarkEnd w:id="7740"/>
      <w:bookmarkEnd w:id="7741"/>
    </w:p>
    <w:p w14:paraId="3F19E794" w14:textId="77777777" w:rsidR="00150A58" w:rsidRDefault="00837037" w:rsidP="00B27DAC">
      <w:pPr>
        <w:pStyle w:val="Vnbnnidung0"/>
        <w:numPr>
          <w:ilvl w:val="0"/>
          <w:numId w:val="802"/>
        </w:numPr>
        <w:tabs>
          <w:tab w:val="left" w:pos="268"/>
        </w:tabs>
        <w:spacing w:after="0" w:line="240" w:lineRule="auto"/>
        <w:rPr>
          <w:sz w:val="28"/>
          <w:szCs w:val="28"/>
        </w:rPr>
      </w:pPr>
      <w:bookmarkStart w:id="7742" w:name="bookmark7881"/>
      <w:bookmarkEnd w:id="7742"/>
      <w:r>
        <w:rPr>
          <w:sz w:val="28"/>
          <w:szCs w:val="28"/>
        </w:rPr>
        <w:t>Bản sơ kết tuần</w:t>
      </w:r>
    </w:p>
    <w:p w14:paraId="5FD5DF59" w14:textId="77777777" w:rsidR="00150A58" w:rsidRDefault="00837037" w:rsidP="00B27DAC">
      <w:pPr>
        <w:pStyle w:val="Vnbnnidung0"/>
        <w:numPr>
          <w:ilvl w:val="0"/>
          <w:numId w:val="802"/>
        </w:numPr>
        <w:tabs>
          <w:tab w:val="left" w:pos="268"/>
        </w:tabs>
        <w:spacing w:after="0" w:line="240" w:lineRule="auto"/>
        <w:rPr>
          <w:sz w:val="28"/>
          <w:szCs w:val="28"/>
        </w:rPr>
      </w:pPr>
      <w:bookmarkStart w:id="7743" w:name="bookmark7882"/>
      <w:bookmarkEnd w:id="7743"/>
      <w:r>
        <w:rPr>
          <w:sz w:val="28"/>
          <w:szCs w:val="28"/>
        </w:rPr>
        <w:lastRenderedPageBreak/>
        <w:t>Ke hoạch tuần mới.</w:t>
      </w:r>
    </w:p>
    <w:p w14:paraId="2AE63738" w14:textId="77777777" w:rsidR="00150A58" w:rsidRDefault="00837037" w:rsidP="00B27DAC">
      <w:pPr>
        <w:pStyle w:val="Tiu20"/>
        <w:keepNext/>
        <w:keepLines/>
        <w:numPr>
          <w:ilvl w:val="0"/>
          <w:numId w:val="834"/>
        </w:numPr>
        <w:tabs>
          <w:tab w:val="left" w:pos="565"/>
        </w:tabs>
        <w:spacing w:after="0" w:line="240" w:lineRule="auto"/>
        <w:rPr>
          <w:sz w:val="28"/>
          <w:szCs w:val="28"/>
        </w:rPr>
      </w:pPr>
      <w:bookmarkStart w:id="7744" w:name="bookmark7885"/>
      <w:bookmarkStart w:id="7745" w:name="bookmark7886"/>
      <w:bookmarkEnd w:id="7744"/>
      <w:r>
        <w:rPr>
          <w:sz w:val="28"/>
          <w:szCs w:val="28"/>
        </w:rPr>
        <w:t>TIẾN TRÌNH DẠY HỌC</w:t>
      </w:r>
      <w:bookmarkEnd w:id="7745"/>
    </w:p>
    <w:p w14:paraId="5CE129AC" w14:textId="77777777" w:rsidR="00150A58" w:rsidRDefault="00837037" w:rsidP="00B27DAC">
      <w:pPr>
        <w:pStyle w:val="Tiu20"/>
        <w:keepNext/>
        <w:keepLines/>
        <w:numPr>
          <w:ilvl w:val="0"/>
          <w:numId w:val="836"/>
        </w:numPr>
        <w:tabs>
          <w:tab w:val="left" w:pos="453"/>
        </w:tabs>
        <w:spacing w:after="0" w:line="240" w:lineRule="auto"/>
        <w:rPr>
          <w:sz w:val="28"/>
          <w:szCs w:val="28"/>
        </w:rPr>
      </w:pPr>
      <w:bookmarkStart w:id="7746" w:name="bookmark7887"/>
      <w:bookmarkStart w:id="7747" w:name="bookmark7883"/>
      <w:bookmarkStart w:id="7748" w:name="bookmark7888"/>
      <w:bookmarkStart w:id="7749" w:name="bookmark7884"/>
      <w:bookmarkEnd w:id="7746"/>
      <w:r>
        <w:rPr>
          <w:sz w:val="28"/>
          <w:szCs w:val="28"/>
        </w:rPr>
        <w:t>HOẠT ĐỎNG KHỞI ĐỘNG (MỞ ĐẦU)</w:t>
      </w:r>
      <w:bookmarkEnd w:id="7747"/>
      <w:bookmarkEnd w:id="7748"/>
      <w:bookmarkEnd w:id="7749"/>
    </w:p>
    <w:p w14:paraId="45088C84" w14:textId="77777777" w:rsidR="00150A58" w:rsidRDefault="00837037" w:rsidP="00B27DAC">
      <w:pPr>
        <w:pStyle w:val="Vnbnnidung0"/>
        <w:numPr>
          <w:ilvl w:val="0"/>
          <w:numId w:val="837"/>
        </w:numPr>
        <w:tabs>
          <w:tab w:val="left" w:pos="380"/>
        </w:tabs>
        <w:spacing w:after="0" w:line="240" w:lineRule="auto"/>
        <w:rPr>
          <w:sz w:val="28"/>
          <w:szCs w:val="28"/>
        </w:rPr>
      </w:pPr>
      <w:bookmarkStart w:id="7750" w:name="bookmark7889"/>
      <w:bookmarkEnd w:id="7750"/>
      <w:r>
        <w:rPr>
          <w:b/>
          <w:bCs/>
          <w:sz w:val="28"/>
          <w:szCs w:val="28"/>
        </w:rPr>
        <w:t xml:space="preserve">Mục tiêu: </w:t>
      </w:r>
      <w:r>
        <w:rPr>
          <w:sz w:val="28"/>
          <w:szCs w:val="28"/>
        </w:rPr>
        <w:t>Tạo tâm thế hứng thú cho học sinh khi vào giờ sinh hoạt lớp</w:t>
      </w:r>
    </w:p>
    <w:p w14:paraId="74038668" w14:textId="77777777" w:rsidR="00150A58" w:rsidRDefault="00837037" w:rsidP="00B27DAC">
      <w:pPr>
        <w:pStyle w:val="Vnbnnidung0"/>
        <w:numPr>
          <w:ilvl w:val="0"/>
          <w:numId w:val="837"/>
        </w:numPr>
        <w:tabs>
          <w:tab w:val="left" w:pos="395"/>
        </w:tabs>
        <w:spacing w:after="0" w:line="240" w:lineRule="auto"/>
        <w:rPr>
          <w:sz w:val="28"/>
          <w:szCs w:val="28"/>
        </w:rPr>
      </w:pPr>
      <w:bookmarkStart w:id="7751" w:name="bookmark7890"/>
      <w:bookmarkEnd w:id="7751"/>
      <w:r>
        <w:rPr>
          <w:b/>
          <w:bCs/>
          <w:sz w:val="28"/>
          <w:szCs w:val="28"/>
        </w:rPr>
        <w:t xml:space="preserve">Nội dung: HS </w:t>
      </w:r>
      <w:r>
        <w:rPr>
          <w:sz w:val="28"/>
          <w:szCs w:val="28"/>
        </w:rPr>
        <w:t>ổn định vị trí chồ ngồi, chuẩn bị sinh hoạt lớp.</w:t>
      </w:r>
    </w:p>
    <w:p w14:paraId="4648378C" w14:textId="77777777" w:rsidR="00150A58" w:rsidRDefault="00837037" w:rsidP="00B27DAC">
      <w:pPr>
        <w:pStyle w:val="Vnbnnidung0"/>
        <w:numPr>
          <w:ilvl w:val="0"/>
          <w:numId w:val="837"/>
        </w:numPr>
        <w:tabs>
          <w:tab w:val="left" w:pos="395"/>
        </w:tabs>
        <w:spacing w:after="0" w:line="240" w:lineRule="auto"/>
        <w:rPr>
          <w:sz w:val="28"/>
          <w:szCs w:val="28"/>
        </w:rPr>
      </w:pPr>
      <w:bookmarkStart w:id="7752" w:name="bookmark7891"/>
      <w:bookmarkEnd w:id="7752"/>
      <w:r>
        <w:rPr>
          <w:b/>
          <w:bCs/>
          <w:sz w:val="28"/>
          <w:szCs w:val="28"/>
        </w:rPr>
        <w:t xml:space="preserve">Sản phẩm: </w:t>
      </w:r>
      <w:r>
        <w:rPr>
          <w:sz w:val="28"/>
          <w:szCs w:val="28"/>
        </w:rPr>
        <w:t>Thái độ của HS</w:t>
      </w:r>
    </w:p>
    <w:p w14:paraId="5B87C1C3" w14:textId="77777777" w:rsidR="00150A58" w:rsidRDefault="00837037" w:rsidP="00B27DAC">
      <w:pPr>
        <w:pStyle w:val="Tiu20"/>
        <w:keepNext/>
        <w:keepLines/>
        <w:numPr>
          <w:ilvl w:val="0"/>
          <w:numId w:val="837"/>
        </w:numPr>
        <w:tabs>
          <w:tab w:val="left" w:pos="395"/>
        </w:tabs>
        <w:spacing w:after="0" w:line="240" w:lineRule="auto"/>
        <w:rPr>
          <w:sz w:val="28"/>
          <w:szCs w:val="28"/>
        </w:rPr>
      </w:pPr>
      <w:bookmarkStart w:id="7753" w:name="bookmark7894"/>
      <w:bookmarkStart w:id="7754" w:name="bookmark7893"/>
      <w:bookmarkStart w:id="7755" w:name="bookmark7892"/>
      <w:bookmarkStart w:id="7756" w:name="bookmark7895"/>
      <w:bookmarkEnd w:id="7753"/>
      <w:r>
        <w:rPr>
          <w:sz w:val="28"/>
          <w:szCs w:val="28"/>
        </w:rPr>
        <w:t>Tổ chức thực hiện:</w:t>
      </w:r>
      <w:bookmarkEnd w:id="7754"/>
      <w:bookmarkEnd w:id="7755"/>
      <w:bookmarkEnd w:id="7756"/>
    </w:p>
    <w:p w14:paraId="02212FC2" w14:textId="77777777" w:rsidR="00150A58" w:rsidRDefault="00837037" w:rsidP="00B27DAC">
      <w:pPr>
        <w:pStyle w:val="Vnbnnidung0"/>
        <w:numPr>
          <w:ilvl w:val="0"/>
          <w:numId w:val="802"/>
        </w:numPr>
        <w:tabs>
          <w:tab w:val="left" w:pos="273"/>
        </w:tabs>
        <w:spacing w:after="0" w:line="240" w:lineRule="auto"/>
        <w:rPr>
          <w:sz w:val="28"/>
          <w:szCs w:val="28"/>
        </w:rPr>
      </w:pPr>
      <w:bookmarkStart w:id="7757" w:name="bookmark7896"/>
      <w:bookmarkEnd w:id="7757"/>
      <w:r>
        <w:rPr>
          <w:i/>
          <w:iCs/>
          <w:sz w:val="28"/>
          <w:szCs w:val="28"/>
        </w:rPr>
        <w:t>GV chù nhiệm yêu cầu HS của lớp ổn định vị trí, chuẩn bị sinh hoạt lớp</w:t>
      </w:r>
    </w:p>
    <w:p w14:paraId="4E31D7C1" w14:textId="77777777" w:rsidR="00150A58" w:rsidRDefault="00837037" w:rsidP="00B27DAC">
      <w:pPr>
        <w:pStyle w:val="Vnbnnidung0"/>
        <w:numPr>
          <w:ilvl w:val="0"/>
          <w:numId w:val="836"/>
        </w:numPr>
        <w:tabs>
          <w:tab w:val="left" w:pos="453"/>
        </w:tabs>
        <w:spacing w:after="0" w:line="240" w:lineRule="auto"/>
        <w:rPr>
          <w:sz w:val="28"/>
          <w:szCs w:val="28"/>
        </w:rPr>
      </w:pPr>
      <w:bookmarkStart w:id="7758" w:name="bookmark7897"/>
      <w:bookmarkEnd w:id="7758"/>
      <w:r>
        <w:rPr>
          <w:b/>
          <w:bCs/>
          <w:sz w:val="28"/>
          <w:szCs w:val="28"/>
        </w:rPr>
        <w:t>HOẠT ĐỘNG HÌNH THÀNH KIẾN THÚC</w:t>
      </w:r>
    </w:p>
    <w:p w14:paraId="692EDC62" w14:textId="77777777" w:rsidR="00150A58" w:rsidRDefault="00837037" w:rsidP="00A5492F">
      <w:pPr>
        <w:pStyle w:val="Tiu20"/>
        <w:keepNext/>
        <w:keepLines/>
        <w:spacing w:after="0" w:line="240" w:lineRule="auto"/>
        <w:rPr>
          <w:sz w:val="28"/>
          <w:szCs w:val="28"/>
        </w:rPr>
      </w:pPr>
      <w:bookmarkStart w:id="7759" w:name="bookmark7900"/>
      <w:bookmarkStart w:id="7760" w:name="bookmark7898"/>
      <w:bookmarkStart w:id="7761" w:name="bookmark7899"/>
      <w:r>
        <w:rPr>
          <w:sz w:val="28"/>
          <w:szCs w:val="28"/>
        </w:rPr>
        <w:t>Hoạt động 1: So’ kết tuần</w:t>
      </w:r>
      <w:bookmarkEnd w:id="7759"/>
      <w:bookmarkEnd w:id="7760"/>
      <w:bookmarkEnd w:id="7761"/>
    </w:p>
    <w:p w14:paraId="45C98134" w14:textId="77777777" w:rsidR="00150A58" w:rsidRDefault="00837037" w:rsidP="00B27DAC">
      <w:pPr>
        <w:pStyle w:val="Vnbnnidung0"/>
        <w:numPr>
          <w:ilvl w:val="0"/>
          <w:numId w:val="838"/>
        </w:numPr>
        <w:tabs>
          <w:tab w:val="left" w:pos="385"/>
        </w:tabs>
        <w:spacing w:after="0" w:line="240" w:lineRule="auto"/>
        <w:rPr>
          <w:sz w:val="28"/>
          <w:szCs w:val="28"/>
        </w:rPr>
      </w:pPr>
      <w:bookmarkStart w:id="7762" w:name="bookmark7901"/>
      <w:bookmarkEnd w:id="7762"/>
      <w:r>
        <w:rPr>
          <w:b/>
          <w:bCs/>
          <w:sz w:val="28"/>
          <w:szCs w:val="28"/>
        </w:rPr>
        <w:t xml:space="preserve">Mục tiêu: </w:t>
      </w:r>
      <w:r>
        <w:rPr>
          <w:sz w:val="28"/>
          <w:szCs w:val="28"/>
        </w:rPr>
        <w:t>HS biết các hoạt động trong tuần học và xây dựng kế hoạch tuần mới</w:t>
      </w:r>
    </w:p>
    <w:p w14:paraId="5E6E8D6B" w14:textId="77777777" w:rsidR="00150A58" w:rsidRDefault="00837037" w:rsidP="00B27DAC">
      <w:pPr>
        <w:pStyle w:val="Vnbnnidung0"/>
        <w:numPr>
          <w:ilvl w:val="0"/>
          <w:numId w:val="838"/>
        </w:numPr>
        <w:tabs>
          <w:tab w:val="left" w:pos="395"/>
        </w:tabs>
        <w:spacing w:after="0" w:line="240" w:lineRule="auto"/>
        <w:rPr>
          <w:sz w:val="28"/>
          <w:szCs w:val="28"/>
        </w:rPr>
      </w:pPr>
      <w:bookmarkStart w:id="7763" w:name="bookmark7902"/>
      <w:bookmarkEnd w:id="7763"/>
      <w:r>
        <w:rPr>
          <w:b/>
          <w:bCs/>
          <w:sz w:val="28"/>
          <w:szCs w:val="28"/>
        </w:rPr>
        <w:t xml:space="preserve">Nội dung: </w:t>
      </w:r>
      <w:r>
        <w:rPr>
          <w:sz w:val="28"/>
          <w:szCs w:val="28"/>
        </w:rPr>
        <w:t>Cán bộ lớp nhận xét</w:t>
      </w:r>
    </w:p>
    <w:p w14:paraId="5234206E" w14:textId="77777777" w:rsidR="00150A58" w:rsidRDefault="00837037" w:rsidP="00B27DAC">
      <w:pPr>
        <w:pStyle w:val="Vnbnnidung0"/>
        <w:numPr>
          <w:ilvl w:val="0"/>
          <w:numId w:val="838"/>
        </w:numPr>
        <w:tabs>
          <w:tab w:val="left" w:pos="395"/>
        </w:tabs>
        <w:spacing w:after="0" w:line="240" w:lineRule="auto"/>
        <w:rPr>
          <w:sz w:val="28"/>
          <w:szCs w:val="28"/>
        </w:rPr>
      </w:pPr>
      <w:bookmarkStart w:id="7764" w:name="bookmark7903"/>
      <w:bookmarkEnd w:id="7764"/>
      <w:r>
        <w:rPr>
          <w:b/>
          <w:bCs/>
          <w:sz w:val="28"/>
          <w:szCs w:val="28"/>
        </w:rPr>
        <w:t xml:space="preserve">Sản phẩm: </w:t>
      </w:r>
      <w:r>
        <w:rPr>
          <w:sz w:val="28"/>
          <w:szCs w:val="28"/>
        </w:rPr>
        <w:t>kết quả làm việc của HS.</w:t>
      </w:r>
    </w:p>
    <w:p w14:paraId="34CCFEA4" w14:textId="77777777" w:rsidR="00150A58" w:rsidRDefault="00837037" w:rsidP="00B27DAC">
      <w:pPr>
        <w:pStyle w:val="Tiu20"/>
        <w:keepNext/>
        <w:keepLines/>
        <w:numPr>
          <w:ilvl w:val="0"/>
          <w:numId w:val="838"/>
        </w:numPr>
        <w:tabs>
          <w:tab w:val="left" w:pos="395"/>
        </w:tabs>
        <w:spacing w:after="0" w:line="240" w:lineRule="auto"/>
        <w:rPr>
          <w:sz w:val="28"/>
          <w:szCs w:val="28"/>
        </w:rPr>
      </w:pPr>
      <w:bookmarkStart w:id="7765" w:name="bookmark7906"/>
      <w:bookmarkStart w:id="7766" w:name="bookmark7904"/>
      <w:bookmarkStart w:id="7767" w:name="bookmark7907"/>
      <w:bookmarkStart w:id="7768" w:name="bookmark7905"/>
      <w:bookmarkEnd w:id="7765"/>
      <w:r>
        <w:rPr>
          <w:sz w:val="28"/>
          <w:szCs w:val="28"/>
        </w:rPr>
        <w:t>Tổ chức thực hiện:</w:t>
      </w:r>
      <w:bookmarkEnd w:id="7766"/>
      <w:bookmarkEnd w:id="7767"/>
      <w:bookmarkEnd w:id="7768"/>
    </w:p>
    <w:p w14:paraId="3751BBE3" w14:textId="77777777" w:rsidR="00150A58" w:rsidRDefault="00837037" w:rsidP="00B27DAC">
      <w:pPr>
        <w:pStyle w:val="Vnbnnidung0"/>
        <w:numPr>
          <w:ilvl w:val="0"/>
          <w:numId w:val="802"/>
        </w:numPr>
        <w:tabs>
          <w:tab w:val="left" w:pos="273"/>
        </w:tabs>
        <w:spacing w:after="0" w:line="240" w:lineRule="auto"/>
        <w:rPr>
          <w:sz w:val="28"/>
          <w:szCs w:val="28"/>
        </w:rPr>
      </w:pPr>
      <w:bookmarkStart w:id="7769" w:name="bookmark7908"/>
      <w:bookmarkEnd w:id="7769"/>
      <w:r>
        <w:rPr>
          <w:sz w:val="28"/>
          <w:szCs w:val="28"/>
        </w:rPr>
        <w:t>GV yêu cầu ban cán sự lớp điều hành lóp tự đánh giá và sơ kết tuần, xây dựng kế hoạch tuần mới.</w:t>
      </w:r>
    </w:p>
    <w:p w14:paraId="55A1B2EE"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375A2888" w14:textId="77777777" w:rsidR="00150A58" w:rsidRDefault="00837037" w:rsidP="00B27DAC">
      <w:pPr>
        <w:pStyle w:val="Tiu20"/>
        <w:keepNext/>
        <w:keepLines/>
        <w:numPr>
          <w:ilvl w:val="0"/>
          <w:numId w:val="839"/>
        </w:numPr>
        <w:tabs>
          <w:tab w:val="left" w:pos="380"/>
        </w:tabs>
        <w:spacing w:after="0" w:line="240" w:lineRule="auto"/>
        <w:rPr>
          <w:sz w:val="28"/>
          <w:szCs w:val="28"/>
        </w:rPr>
      </w:pPr>
      <w:bookmarkStart w:id="7770" w:name="bookmark7911"/>
      <w:bookmarkStart w:id="7771" w:name="bookmark7909"/>
      <w:bookmarkStart w:id="7772" w:name="bookmark7910"/>
      <w:bookmarkStart w:id="7773" w:name="bookmark7912"/>
      <w:bookmarkEnd w:id="7770"/>
      <w:r>
        <w:rPr>
          <w:sz w:val="28"/>
          <w:szCs w:val="28"/>
        </w:rPr>
        <w:t>Mục tiêu:</w:t>
      </w:r>
      <w:bookmarkEnd w:id="7771"/>
      <w:bookmarkEnd w:id="7772"/>
      <w:bookmarkEnd w:id="7773"/>
    </w:p>
    <w:p w14:paraId="18D1BB9B" w14:textId="77777777" w:rsidR="00150A58" w:rsidRDefault="00837037" w:rsidP="00B27DAC">
      <w:pPr>
        <w:pStyle w:val="Vnbnnidung0"/>
        <w:numPr>
          <w:ilvl w:val="0"/>
          <w:numId w:val="802"/>
        </w:numPr>
        <w:tabs>
          <w:tab w:val="left" w:pos="273"/>
        </w:tabs>
        <w:spacing w:after="0" w:line="240" w:lineRule="auto"/>
        <w:rPr>
          <w:sz w:val="28"/>
          <w:szCs w:val="28"/>
        </w:rPr>
      </w:pPr>
      <w:bookmarkStart w:id="7774" w:name="bookmark7913"/>
      <w:bookmarkEnd w:id="7774"/>
      <w:r>
        <w:rPr>
          <w:sz w:val="28"/>
          <w:szCs w:val="28"/>
        </w:rPr>
        <w:t>Trinh bày được những thu hoạch sau khi tham gia ngày hội Trải nghiệm hướng nghiệp ở trường;</w:t>
      </w:r>
    </w:p>
    <w:p w14:paraId="4116E6C0" w14:textId="77777777" w:rsidR="00150A58" w:rsidRDefault="00837037" w:rsidP="00B27DAC">
      <w:pPr>
        <w:pStyle w:val="Vnbnnidung0"/>
        <w:numPr>
          <w:ilvl w:val="0"/>
          <w:numId w:val="802"/>
        </w:numPr>
        <w:tabs>
          <w:tab w:val="left" w:pos="268"/>
        </w:tabs>
        <w:spacing w:after="0" w:line="240" w:lineRule="auto"/>
        <w:rPr>
          <w:sz w:val="28"/>
          <w:szCs w:val="28"/>
        </w:rPr>
      </w:pPr>
      <w:bookmarkStart w:id="7775" w:name="bookmark7914"/>
      <w:bookmarkEnd w:id="7775"/>
      <w:r>
        <w:rPr>
          <w:sz w:val="28"/>
          <w:szCs w:val="28"/>
        </w:rPr>
        <w:t>Hoàn thành được báo cáo thu hoạch trải nghiệm nghề truyền thống.</w:t>
      </w:r>
    </w:p>
    <w:p w14:paraId="269F2B7E" w14:textId="77777777" w:rsidR="00150A58" w:rsidRDefault="00837037" w:rsidP="00B27DAC">
      <w:pPr>
        <w:pStyle w:val="Vnbnnidung0"/>
        <w:numPr>
          <w:ilvl w:val="0"/>
          <w:numId w:val="839"/>
        </w:numPr>
        <w:tabs>
          <w:tab w:val="left" w:pos="395"/>
        </w:tabs>
        <w:spacing w:after="0" w:line="240" w:lineRule="auto"/>
        <w:rPr>
          <w:sz w:val="28"/>
          <w:szCs w:val="28"/>
        </w:rPr>
      </w:pPr>
      <w:bookmarkStart w:id="7776" w:name="bookmark7915"/>
      <w:bookmarkEnd w:id="7776"/>
      <w:r>
        <w:rPr>
          <w:b/>
          <w:bCs/>
          <w:sz w:val="28"/>
          <w:szCs w:val="28"/>
        </w:rPr>
        <w:t xml:space="preserve">Nội dung: </w:t>
      </w:r>
      <w:r>
        <w:rPr>
          <w:sz w:val="28"/>
          <w:szCs w:val="28"/>
        </w:rPr>
        <w:t>Chia sẻ về buôi trải nghiệm làng nghề</w:t>
      </w:r>
    </w:p>
    <w:p w14:paraId="43544F26" w14:textId="77777777" w:rsidR="00150A58" w:rsidRDefault="00837037" w:rsidP="00B27DAC">
      <w:pPr>
        <w:pStyle w:val="Vnbnnidung0"/>
        <w:numPr>
          <w:ilvl w:val="0"/>
          <w:numId w:val="839"/>
        </w:numPr>
        <w:tabs>
          <w:tab w:val="left" w:pos="395"/>
        </w:tabs>
        <w:spacing w:after="0" w:line="240" w:lineRule="auto"/>
        <w:rPr>
          <w:sz w:val="28"/>
          <w:szCs w:val="28"/>
        </w:rPr>
      </w:pPr>
      <w:bookmarkStart w:id="7777" w:name="bookmark7916"/>
      <w:bookmarkEnd w:id="7777"/>
      <w:r>
        <w:rPr>
          <w:b/>
          <w:bCs/>
          <w:sz w:val="28"/>
          <w:szCs w:val="28"/>
        </w:rPr>
        <w:t xml:space="preserve">Sản phẩm: </w:t>
      </w:r>
      <w:r>
        <w:rPr>
          <w:sz w:val="28"/>
          <w:szCs w:val="28"/>
        </w:rPr>
        <w:t>HS thực hiện quy tắc.</w:t>
      </w:r>
    </w:p>
    <w:p w14:paraId="146D3E7F" w14:textId="77777777" w:rsidR="00150A58" w:rsidRDefault="00837037" w:rsidP="00B27DAC">
      <w:pPr>
        <w:pStyle w:val="Tiu20"/>
        <w:keepNext/>
        <w:keepLines/>
        <w:numPr>
          <w:ilvl w:val="0"/>
          <w:numId w:val="839"/>
        </w:numPr>
        <w:tabs>
          <w:tab w:val="left" w:pos="395"/>
        </w:tabs>
        <w:spacing w:after="0" w:line="240" w:lineRule="auto"/>
        <w:rPr>
          <w:sz w:val="28"/>
          <w:szCs w:val="28"/>
        </w:rPr>
      </w:pPr>
      <w:bookmarkStart w:id="7778" w:name="bookmark7919"/>
      <w:bookmarkStart w:id="7779" w:name="bookmark7918"/>
      <w:bookmarkStart w:id="7780" w:name="bookmark7920"/>
      <w:bookmarkStart w:id="7781" w:name="bookmark7917"/>
      <w:bookmarkEnd w:id="7778"/>
      <w:r>
        <w:rPr>
          <w:sz w:val="28"/>
          <w:szCs w:val="28"/>
        </w:rPr>
        <w:t>Tồ chức thực hiện:</w:t>
      </w:r>
      <w:bookmarkEnd w:id="7779"/>
      <w:bookmarkEnd w:id="7780"/>
      <w:bookmarkEnd w:id="7781"/>
    </w:p>
    <w:p w14:paraId="3E0351DF" w14:textId="77777777" w:rsidR="00150A58" w:rsidRDefault="00837037" w:rsidP="00A5492F">
      <w:pPr>
        <w:pStyle w:val="Vnbnnidung0"/>
        <w:spacing w:after="0" w:line="240" w:lineRule="auto"/>
        <w:rPr>
          <w:sz w:val="28"/>
          <w:szCs w:val="28"/>
        </w:rPr>
      </w:pPr>
      <w:r>
        <w:rPr>
          <w:sz w:val="28"/>
          <w:szCs w:val="28"/>
        </w:rPr>
        <w:t>GV tổ chức cho HS chia sẻ về:</w:t>
      </w:r>
    </w:p>
    <w:p w14:paraId="2068B9A5" w14:textId="77777777" w:rsidR="00150A58" w:rsidRDefault="00837037" w:rsidP="00B27DAC">
      <w:pPr>
        <w:pStyle w:val="Vnbnnidung0"/>
        <w:numPr>
          <w:ilvl w:val="0"/>
          <w:numId w:val="802"/>
        </w:numPr>
        <w:tabs>
          <w:tab w:val="left" w:pos="273"/>
        </w:tabs>
        <w:spacing w:after="0" w:line="240" w:lineRule="auto"/>
        <w:rPr>
          <w:sz w:val="28"/>
          <w:szCs w:val="28"/>
        </w:rPr>
      </w:pPr>
      <w:bookmarkStart w:id="7782" w:name="bookmark7921"/>
      <w:bookmarkEnd w:id="7782"/>
      <w:r>
        <w:rPr>
          <w:sz w:val="28"/>
          <w:szCs w:val="28"/>
        </w:rPr>
        <w:t>Những điều em đã học hỏi được và cảm nhận của bản thân sau khi tham gia ngày hội Trải nghiệm hướng nghiệp;</w:t>
      </w:r>
    </w:p>
    <w:p w14:paraId="6CA6BC6A" w14:textId="77777777" w:rsidR="00150A58" w:rsidRDefault="00837037" w:rsidP="00B27DAC">
      <w:pPr>
        <w:pStyle w:val="Vnbnnidung0"/>
        <w:numPr>
          <w:ilvl w:val="0"/>
          <w:numId w:val="802"/>
        </w:numPr>
        <w:tabs>
          <w:tab w:val="left" w:pos="268"/>
        </w:tabs>
        <w:spacing w:after="0" w:line="240" w:lineRule="auto"/>
        <w:rPr>
          <w:sz w:val="28"/>
          <w:szCs w:val="28"/>
        </w:rPr>
      </w:pPr>
      <w:bookmarkStart w:id="7783" w:name="bookmark7922"/>
      <w:bookmarkEnd w:id="7783"/>
      <w:r>
        <w:rPr>
          <w:sz w:val="28"/>
          <w:szCs w:val="28"/>
        </w:rPr>
        <w:t>Trao đổi, hoàn thiện báo cáo thu hoạch.</w:t>
      </w:r>
    </w:p>
    <w:p w14:paraId="539727AA" w14:textId="77777777" w:rsidR="00150A58" w:rsidRDefault="00837037" w:rsidP="00B27DAC">
      <w:pPr>
        <w:pStyle w:val="Tiu20"/>
        <w:keepNext/>
        <w:keepLines/>
        <w:numPr>
          <w:ilvl w:val="0"/>
          <w:numId w:val="840"/>
        </w:numPr>
        <w:tabs>
          <w:tab w:val="left" w:pos="443"/>
        </w:tabs>
        <w:spacing w:after="0" w:line="240" w:lineRule="auto"/>
        <w:rPr>
          <w:sz w:val="28"/>
          <w:szCs w:val="28"/>
        </w:rPr>
      </w:pPr>
      <w:bookmarkStart w:id="7784" w:name="bookmark7925"/>
      <w:bookmarkStart w:id="7785" w:name="bookmark7926"/>
      <w:bookmarkStart w:id="7786" w:name="bookmark7923"/>
      <w:bookmarkStart w:id="7787" w:name="bookmark7924"/>
      <w:bookmarkEnd w:id="7784"/>
      <w:r>
        <w:rPr>
          <w:sz w:val="28"/>
          <w:szCs w:val="28"/>
        </w:rPr>
        <w:t>HOẠT ĐÔNG TIẾP NỐI</w:t>
      </w:r>
      <w:bookmarkEnd w:id="7785"/>
      <w:bookmarkEnd w:id="7786"/>
      <w:bookmarkEnd w:id="7787"/>
    </w:p>
    <w:p w14:paraId="68D99A05" w14:textId="77777777" w:rsidR="00150A58" w:rsidRDefault="00837037" w:rsidP="00B27DAC">
      <w:pPr>
        <w:pStyle w:val="Vnbnnidung0"/>
        <w:numPr>
          <w:ilvl w:val="0"/>
          <w:numId w:val="841"/>
        </w:numPr>
        <w:tabs>
          <w:tab w:val="left" w:pos="380"/>
        </w:tabs>
        <w:spacing w:after="0" w:line="240" w:lineRule="auto"/>
        <w:rPr>
          <w:sz w:val="28"/>
          <w:szCs w:val="28"/>
        </w:rPr>
      </w:pPr>
      <w:bookmarkStart w:id="7788" w:name="bookmark7927"/>
      <w:bookmarkEnd w:id="7788"/>
      <w:r>
        <w:rPr>
          <w:b/>
          <w:bCs/>
          <w:sz w:val="28"/>
          <w:szCs w:val="28"/>
        </w:rPr>
        <w:t xml:space="preserve">Mục tiêu: </w:t>
      </w:r>
      <w:r>
        <w:rPr>
          <w:sz w:val="28"/>
          <w:szCs w:val="28"/>
        </w:rPr>
        <w:t>HS biết các nghề truyền thống.</w:t>
      </w:r>
    </w:p>
    <w:p w14:paraId="7EF695EB" w14:textId="77777777" w:rsidR="00150A58" w:rsidRDefault="00837037" w:rsidP="00B27DAC">
      <w:pPr>
        <w:pStyle w:val="Vnbnnidung0"/>
        <w:numPr>
          <w:ilvl w:val="0"/>
          <w:numId w:val="841"/>
        </w:numPr>
        <w:tabs>
          <w:tab w:val="left" w:pos="395"/>
        </w:tabs>
        <w:spacing w:after="0" w:line="240" w:lineRule="auto"/>
        <w:rPr>
          <w:sz w:val="28"/>
          <w:szCs w:val="28"/>
        </w:rPr>
      </w:pPr>
      <w:bookmarkStart w:id="7789" w:name="bookmark7928"/>
      <w:bookmarkEnd w:id="7789"/>
      <w:r>
        <w:rPr>
          <w:b/>
          <w:bCs/>
          <w:sz w:val="28"/>
          <w:szCs w:val="28"/>
        </w:rPr>
        <w:t xml:space="preserve">Nội dung: </w:t>
      </w:r>
      <w:r>
        <w:rPr>
          <w:sz w:val="28"/>
          <w:szCs w:val="28"/>
        </w:rPr>
        <w:t>HS hoàn thiện báo cáo sau buối trải nghệm</w:t>
      </w:r>
    </w:p>
    <w:p w14:paraId="54E24BFC" w14:textId="77777777" w:rsidR="00150A58" w:rsidRDefault="00837037" w:rsidP="00B27DAC">
      <w:pPr>
        <w:pStyle w:val="Vnbnnidung0"/>
        <w:numPr>
          <w:ilvl w:val="0"/>
          <w:numId w:val="841"/>
        </w:numPr>
        <w:tabs>
          <w:tab w:val="left" w:pos="395"/>
        </w:tabs>
        <w:spacing w:after="0" w:line="240" w:lineRule="auto"/>
        <w:rPr>
          <w:sz w:val="28"/>
          <w:szCs w:val="28"/>
        </w:rPr>
      </w:pPr>
      <w:bookmarkStart w:id="7790" w:name="bookmark7929"/>
      <w:bookmarkEnd w:id="7790"/>
      <w:r>
        <w:rPr>
          <w:b/>
          <w:bCs/>
          <w:sz w:val="28"/>
          <w:szCs w:val="28"/>
        </w:rPr>
        <w:t xml:space="preserve">Sản phẩm: </w:t>
      </w:r>
      <w:r>
        <w:rPr>
          <w:sz w:val="28"/>
          <w:szCs w:val="28"/>
        </w:rPr>
        <w:t>kết quả của HS</w:t>
      </w:r>
    </w:p>
    <w:p w14:paraId="0889E6E1" w14:textId="77777777" w:rsidR="00150A58" w:rsidRDefault="00837037" w:rsidP="00B27DAC">
      <w:pPr>
        <w:pStyle w:val="Tiu20"/>
        <w:keepNext/>
        <w:keepLines/>
        <w:numPr>
          <w:ilvl w:val="0"/>
          <w:numId w:val="841"/>
        </w:numPr>
        <w:tabs>
          <w:tab w:val="left" w:pos="395"/>
        </w:tabs>
        <w:spacing w:after="0" w:line="240" w:lineRule="auto"/>
        <w:rPr>
          <w:sz w:val="28"/>
          <w:szCs w:val="28"/>
        </w:rPr>
      </w:pPr>
      <w:bookmarkStart w:id="7791" w:name="bookmark7932"/>
      <w:bookmarkStart w:id="7792" w:name="bookmark7931"/>
      <w:bookmarkStart w:id="7793" w:name="bookmark7933"/>
      <w:bookmarkStart w:id="7794" w:name="bookmark7930"/>
      <w:bookmarkEnd w:id="7791"/>
      <w:r>
        <w:rPr>
          <w:sz w:val="28"/>
          <w:szCs w:val="28"/>
        </w:rPr>
        <w:t>Tổ chức thực hiện:</w:t>
      </w:r>
      <w:bookmarkEnd w:id="7792"/>
      <w:bookmarkEnd w:id="7793"/>
      <w:bookmarkEnd w:id="7794"/>
    </w:p>
    <w:p w14:paraId="2D6B0188" w14:textId="77777777" w:rsidR="00150A58" w:rsidRPr="003C10E3" w:rsidRDefault="00837037" w:rsidP="00B27DAC">
      <w:pPr>
        <w:pStyle w:val="Vnbnnidung0"/>
        <w:numPr>
          <w:ilvl w:val="0"/>
          <w:numId w:val="802"/>
        </w:numPr>
        <w:tabs>
          <w:tab w:val="left" w:pos="278"/>
        </w:tabs>
        <w:spacing w:after="0" w:line="240" w:lineRule="auto"/>
        <w:rPr>
          <w:sz w:val="28"/>
          <w:szCs w:val="28"/>
        </w:rPr>
      </w:pPr>
      <w:bookmarkStart w:id="7795" w:name="bookmark7934"/>
      <w:bookmarkEnd w:id="7795"/>
      <w:r>
        <w:rPr>
          <w:sz w:val="28"/>
          <w:szCs w:val="28"/>
        </w:rPr>
        <w:t>GV yêu cầu HS hoàn thiện báo cáo và chia sẻ thêm về những hêu biết các nghề truyền thống qua buổi trải nghiệm.</w:t>
      </w:r>
    </w:p>
    <w:p w14:paraId="7D26964B" w14:textId="77777777" w:rsidR="003C10E3" w:rsidRDefault="003C10E3" w:rsidP="003C10E3">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3C10E3" w14:paraId="0CEA9263"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4C60BDEC" w14:textId="77777777" w:rsidR="003C10E3" w:rsidRPr="004E2D40" w:rsidRDefault="003C10E3"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3662D82F" w14:textId="77777777" w:rsidR="003C10E3" w:rsidRPr="004E2D40" w:rsidRDefault="003C10E3"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090C4790" w14:textId="77777777" w:rsidR="003C10E3" w:rsidRPr="004E2D40" w:rsidRDefault="003C10E3"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3722138A" w14:textId="77777777" w:rsidR="003C10E3" w:rsidRPr="004E2D40" w:rsidRDefault="003C10E3" w:rsidP="007431D6">
            <w:pPr>
              <w:pStyle w:val="Khc0"/>
              <w:spacing w:after="0" w:line="240" w:lineRule="auto"/>
              <w:jc w:val="center"/>
              <w:rPr>
                <w:sz w:val="28"/>
                <w:szCs w:val="28"/>
              </w:rPr>
            </w:pPr>
            <w:r w:rsidRPr="004E2D40">
              <w:rPr>
                <w:bCs/>
                <w:sz w:val="28"/>
                <w:szCs w:val="28"/>
              </w:rPr>
              <w:t>Ghi</w:t>
            </w:r>
          </w:p>
          <w:p w14:paraId="31545FC3" w14:textId="77777777" w:rsidR="003C10E3" w:rsidRPr="004E2D40" w:rsidRDefault="003C10E3" w:rsidP="007431D6">
            <w:pPr>
              <w:pStyle w:val="Khc0"/>
              <w:spacing w:after="0" w:line="240" w:lineRule="auto"/>
              <w:jc w:val="center"/>
              <w:rPr>
                <w:sz w:val="28"/>
                <w:szCs w:val="28"/>
              </w:rPr>
            </w:pPr>
            <w:r w:rsidRPr="004E2D40">
              <w:rPr>
                <w:bCs/>
                <w:sz w:val="28"/>
                <w:szCs w:val="28"/>
              </w:rPr>
              <w:t>Chú</w:t>
            </w:r>
          </w:p>
        </w:tc>
      </w:tr>
      <w:tr w:rsidR="003C10E3" w14:paraId="0ABB95B9"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1DFE8B93" w14:textId="77777777" w:rsidR="003C10E3" w:rsidRPr="006714C0" w:rsidRDefault="003C10E3" w:rsidP="007431D6">
            <w:pPr>
              <w:pStyle w:val="Khc0"/>
              <w:tabs>
                <w:tab w:val="left" w:pos="161"/>
              </w:tabs>
              <w:spacing w:after="0" w:line="240" w:lineRule="auto"/>
              <w:rPr>
                <w:sz w:val="28"/>
                <w:szCs w:val="28"/>
              </w:rPr>
            </w:pPr>
            <w:r w:rsidRPr="006714C0">
              <w:rPr>
                <w:sz w:val="28"/>
                <w:szCs w:val="28"/>
              </w:rPr>
              <w:lastRenderedPageBreak/>
              <w:t xml:space="preserve">- </w:t>
            </w:r>
            <w:r>
              <w:rPr>
                <w:sz w:val="28"/>
                <w:szCs w:val="28"/>
              </w:rPr>
              <w:t>Thu hút được sự tham gia tích cực của người học</w:t>
            </w:r>
            <w:r w:rsidRPr="006714C0">
              <w:rPr>
                <w:sz w:val="28"/>
                <w:szCs w:val="28"/>
              </w:rPr>
              <w:t>.</w:t>
            </w:r>
          </w:p>
          <w:p w14:paraId="493D554D" w14:textId="77777777" w:rsidR="003C10E3" w:rsidRDefault="003C10E3"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50FE4F13"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472C7F84"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1124CF36"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4C2DFF71"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1BAD6E11" w14:textId="77777777" w:rsidR="003C10E3" w:rsidRPr="006714C0" w:rsidRDefault="003C10E3"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676437BF" w14:textId="77777777" w:rsidR="003C10E3" w:rsidRDefault="003C10E3" w:rsidP="007431D6">
            <w:pPr>
              <w:rPr>
                <w:rFonts w:ascii="Times New Roman" w:hAnsi="Times New Roman" w:cs="Times New Roman"/>
                <w:sz w:val="28"/>
                <w:szCs w:val="28"/>
              </w:rPr>
            </w:pPr>
          </w:p>
        </w:tc>
      </w:tr>
    </w:tbl>
    <w:p w14:paraId="596B8CEF" w14:textId="77777777" w:rsidR="003C10E3" w:rsidRDefault="003C10E3" w:rsidP="003C10E3">
      <w:pPr>
        <w:pStyle w:val="Chthchbng0"/>
        <w:rPr>
          <w:sz w:val="28"/>
          <w:szCs w:val="28"/>
        </w:rPr>
      </w:pPr>
    </w:p>
    <w:p w14:paraId="0E0A858B" w14:textId="77777777" w:rsidR="003C10E3" w:rsidRPr="006714C0" w:rsidRDefault="003C10E3" w:rsidP="003C10E3">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kiêm....)</w:t>
      </w:r>
    </w:p>
    <w:p w14:paraId="44B1DB5F" w14:textId="77777777" w:rsidR="003C10E3" w:rsidRPr="006714C0" w:rsidRDefault="003C10E3" w:rsidP="003C10E3">
      <w:pPr>
        <w:pStyle w:val="Vnbnnidung0"/>
        <w:tabs>
          <w:tab w:val="left" w:pos="278"/>
        </w:tabs>
        <w:spacing w:after="0" w:line="240" w:lineRule="auto"/>
        <w:rPr>
          <w:sz w:val="28"/>
          <w:szCs w:val="28"/>
        </w:rPr>
      </w:pPr>
    </w:p>
    <w:p w14:paraId="763995FD" w14:textId="77777777" w:rsidR="00150A58" w:rsidRDefault="00150A58" w:rsidP="00A5492F">
      <w:pPr>
        <w:pStyle w:val="Chthchbng0"/>
        <w:jc w:val="both"/>
        <w:rPr>
          <w:sz w:val="28"/>
          <w:szCs w:val="28"/>
        </w:rPr>
        <w:sectPr w:rsidR="00150A58" w:rsidSect="00B53CE5">
          <w:pgSz w:w="12240" w:h="15840"/>
          <w:pgMar w:top="993" w:right="1547" w:bottom="993" w:left="1514" w:header="851" w:footer="669" w:gutter="0"/>
          <w:cols w:space="720"/>
          <w:docGrid w:linePitch="360"/>
        </w:sectPr>
      </w:pPr>
    </w:p>
    <w:p w14:paraId="1A3BF9E2" w14:textId="77777777" w:rsidR="00150A58" w:rsidRDefault="00837037" w:rsidP="00A5492F">
      <w:pPr>
        <w:pStyle w:val="Vnbnnidung0"/>
        <w:spacing w:after="0" w:line="240" w:lineRule="auto"/>
        <w:rPr>
          <w:sz w:val="28"/>
          <w:szCs w:val="28"/>
        </w:rPr>
      </w:pPr>
      <w:r>
        <w:rPr>
          <w:sz w:val="28"/>
          <w:szCs w:val="28"/>
        </w:rPr>
        <w:lastRenderedPageBreak/>
        <w:t>Ngày soạn:</w:t>
      </w:r>
    </w:p>
    <w:p w14:paraId="09EE0708" w14:textId="77777777" w:rsidR="00150A58" w:rsidRDefault="00837037" w:rsidP="00A5492F">
      <w:pPr>
        <w:pStyle w:val="Vnbnnidung0"/>
        <w:spacing w:after="0" w:line="240" w:lineRule="auto"/>
        <w:rPr>
          <w:sz w:val="28"/>
          <w:szCs w:val="28"/>
        </w:rPr>
      </w:pPr>
      <w:r>
        <w:rPr>
          <w:sz w:val="28"/>
          <w:szCs w:val="28"/>
        </w:rPr>
        <w:t>Ngày dạy:</w:t>
      </w:r>
    </w:p>
    <w:p w14:paraId="0B906CAA" w14:textId="77777777" w:rsidR="00150A58" w:rsidRDefault="00837037" w:rsidP="00A5492F">
      <w:pPr>
        <w:pStyle w:val="Vnbnnidung0"/>
        <w:spacing w:after="0" w:line="240" w:lineRule="auto"/>
        <w:jc w:val="center"/>
        <w:rPr>
          <w:sz w:val="28"/>
          <w:szCs w:val="28"/>
        </w:rPr>
      </w:pPr>
      <w:r>
        <w:rPr>
          <w:sz w:val="28"/>
          <w:szCs w:val="28"/>
        </w:rPr>
        <w:t>CHỦ ĐỀ 8: KHÁM PHÁ THẾ GIỚI NGHỀ NGHIỆP</w:t>
      </w:r>
    </w:p>
    <w:p w14:paraId="3EA5766C" w14:textId="77777777" w:rsidR="00150A58" w:rsidRDefault="00837037" w:rsidP="00A5492F">
      <w:pPr>
        <w:pStyle w:val="Vnbnnidung0"/>
        <w:spacing w:after="0" w:line="240" w:lineRule="auto"/>
        <w:jc w:val="center"/>
        <w:rPr>
          <w:sz w:val="28"/>
          <w:szCs w:val="28"/>
        </w:rPr>
      </w:pPr>
      <w:r>
        <w:rPr>
          <w:sz w:val="28"/>
          <w:szCs w:val="28"/>
        </w:rPr>
        <w:t>TUẦN 32 - TIẾT 1: SINH HOẠT DƯỚI CỜ</w:t>
      </w:r>
      <w:r>
        <w:rPr>
          <w:sz w:val="28"/>
          <w:szCs w:val="28"/>
        </w:rPr>
        <w:br/>
      </w:r>
      <w:r>
        <w:rPr>
          <w:b/>
          <w:bCs/>
          <w:sz w:val="28"/>
          <w:szCs w:val="28"/>
        </w:rPr>
        <w:t>(NGÀY HỘI Tư VÁN HƯỚNG NGHIỆP)</w:t>
      </w:r>
    </w:p>
    <w:p w14:paraId="6CBCDDB4" w14:textId="77777777" w:rsidR="00150A58" w:rsidRDefault="00837037" w:rsidP="00A5492F">
      <w:pPr>
        <w:pStyle w:val="Vnbnnidung0"/>
        <w:spacing w:after="0" w:line="240" w:lineRule="auto"/>
        <w:rPr>
          <w:sz w:val="28"/>
          <w:szCs w:val="28"/>
        </w:rPr>
      </w:pPr>
      <w:r>
        <w:rPr>
          <w:b/>
          <w:bCs/>
          <w:sz w:val="28"/>
          <w:szCs w:val="28"/>
        </w:rPr>
        <w:t>I. MỤC TIÊU</w:t>
      </w:r>
    </w:p>
    <w:p w14:paraId="249245BE" w14:textId="77777777" w:rsidR="00150A58" w:rsidRDefault="00837037" w:rsidP="00B27DAC">
      <w:pPr>
        <w:pStyle w:val="Tiu20"/>
        <w:keepNext/>
        <w:keepLines/>
        <w:numPr>
          <w:ilvl w:val="0"/>
          <w:numId w:val="842"/>
        </w:numPr>
        <w:tabs>
          <w:tab w:val="left" w:pos="370"/>
        </w:tabs>
        <w:spacing w:after="0" w:line="240" w:lineRule="auto"/>
        <w:rPr>
          <w:sz w:val="28"/>
          <w:szCs w:val="28"/>
        </w:rPr>
      </w:pPr>
      <w:bookmarkStart w:id="7796" w:name="bookmark7938"/>
      <w:bookmarkStart w:id="7797" w:name="bookmark7936"/>
      <w:bookmarkStart w:id="7798" w:name="bookmark7937"/>
      <w:bookmarkStart w:id="7799" w:name="bookmark7939"/>
      <w:bookmarkEnd w:id="7796"/>
      <w:r>
        <w:rPr>
          <w:sz w:val="28"/>
          <w:szCs w:val="28"/>
        </w:rPr>
        <w:t>Kiến thức</w:t>
      </w:r>
      <w:bookmarkEnd w:id="7797"/>
      <w:bookmarkEnd w:id="7798"/>
      <w:bookmarkEnd w:id="7799"/>
    </w:p>
    <w:p w14:paraId="1A8A4D89"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46CD4D7F" w14:textId="77777777" w:rsidR="00150A58" w:rsidRDefault="00837037" w:rsidP="00B27DAC">
      <w:pPr>
        <w:pStyle w:val="Vnbnnidung0"/>
        <w:numPr>
          <w:ilvl w:val="0"/>
          <w:numId w:val="802"/>
        </w:numPr>
        <w:tabs>
          <w:tab w:val="left" w:pos="268"/>
        </w:tabs>
        <w:spacing w:after="0" w:line="240" w:lineRule="auto"/>
        <w:rPr>
          <w:sz w:val="28"/>
          <w:szCs w:val="28"/>
        </w:rPr>
      </w:pPr>
      <w:bookmarkStart w:id="7800" w:name="bookmark7940"/>
      <w:bookmarkEnd w:id="7800"/>
      <w:r>
        <w:rPr>
          <w:sz w:val="28"/>
          <w:szCs w:val="28"/>
        </w:rPr>
        <w:t>Tìm hiếu được nghề mình yêu thích;</w:t>
      </w:r>
    </w:p>
    <w:p w14:paraId="4D22DAFA" w14:textId="77777777" w:rsidR="00150A58" w:rsidRDefault="00837037" w:rsidP="00B27DAC">
      <w:pPr>
        <w:pStyle w:val="Vnbnnidung0"/>
        <w:numPr>
          <w:ilvl w:val="0"/>
          <w:numId w:val="802"/>
        </w:numPr>
        <w:tabs>
          <w:tab w:val="left" w:pos="273"/>
        </w:tabs>
        <w:spacing w:after="0" w:line="240" w:lineRule="auto"/>
        <w:rPr>
          <w:sz w:val="28"/>
          <w:szCs w:val="28"/>
        </w:rPr>
      </w:pPr>
      <w:bookmarkStart w:id="7801" w:name="bookmark7941"/>
      <w:bookmarkEnd w:id="7801"/>
      <w:r>
        <w:rPr>
          <w:sz w:val="28"/>
          <w:szCs w:val="28"/>
        </w:rPr>
        <w:t>Nhận biết được một số đặc điểm của bản thân phù hợp hoặc chưa phù hợp với nghề mình yêu thích;</w:t>
      </w:r>
    </w:p>
    <w:p w14:paraId="4D377A7E" w14:textId="77777777" w:rsidR="00150A58" w:rsidRDefault="00837037" w:rsidP="00B27DAC">
      <w:pPr>
        <w:pStyle w:val="Vnbnnidung0"/>
        <w:numPr>
          <w:ilvl w:val="0"/>
          <w:numId w:val="802"/>
        </w:numPr>
        <w:tabs>
          <w:tab w:val="left" w:pos="268"/>
        </w:tabs>
        <w:spacing w:after="0" w:line="240" w:lineRule="auto"/>
        <w:rPr>
          <w:sz w:val="28"/>
          <w:szCs w:val="28"/>
        </w:rPr>
      </w:pPr>
      <w:bookmarkStart w:id="7802" w:name="bookmark7942"/>
      <w:bookmarkEnd w:id="7802"/>
      <w:r>
        <w:rPr>
          <w:sz w:val="28"/>
          <w:szCs w:val="28"/>
        </w:rPr>
        <w:t>Tích cực học tập bồi dưỡng kiến thức, rèn luyện các kĩ năng chuẩn bị hành trang cho nghề nghiệp mai sau;</w:t>
      </w:r>
    </w:p>
    <w:p w14:paraId="64630D29" w14:textId="77777777" w:rsidR="00150A58" w:rsidRDefault="00837037" w:rsidP="00B27DAC">
      <w:pPr>
        <w:pStyle w:val="Tiu20"/>
        <w:keepNext/>
        <w:keepLines/>
        <w:numPr>
          <w:ilvl w:val="0"/>
          <w:numId w:val="842"/>
        </w:numPr>
        <w:tabs>
          <w:tab w:val="left" w:pos="390"/>
        </w:tabs>
        <w:spacing w:after="0" w:line="240" w:lineRule="auto"/>
        <w:rPr>
          <w:sz w:val="28"/>
          <w:szCs w:val="28"/>
        </w:rPr>
      </w:pPr>
      <w:bookmarkStart w:id="7803" w:name="bookmark7945"/>
      <w:bookmarkStart w:id="7804" w:name="bookmark7946"/>
      <w:bookmarkStart w:id="7805" w:name="bookmark7943"/>
      <w:bookmarkStart w:id="7806" w:name="bookmark7944"/>
      <w:bookmarkEnd w:id="7803"/>
      <w:r>
        <w:rPr>
          <w:sz w:val="28"/>
          <w:szCs w:val="28"/>
        </w:rPr>
        <w:t>Năng lực:</w:t>
      </w:r>
      <w:bookmarkEnd w:id="7804"/>
      <w:bookmarkEnd w:id="7805"/>
      <w:bookmarkEnd w:id="7806"/>
    </w:p>
    <w:p w14:paraId="46FCD27C" w14:textId="77777777" w:rsidR="00150A58" w:rsidRDefault="00837037" w:rsidP="00B27DAC">
      <w:pPr>
        <w:pStyle w:val="Vnbnnidung0"/>
        <w:numPr>
          <w:ilvl w:val="0"/>
          <w:numId w:val="802"/>
        </w:numPr>
        <w:tabs>
          <w:tab w:val="left" w:pos="278"/>
        </w:tabs>
        <w:spacing w:after="0" w:line="240" w:lineRule="auto"/>
        <w:rPr>
          <w:sz w:val="28"/>
          <w:szCs w:val="28"/>
        </w:rPr>
      </w:pPr>
      <w:bookmarkStart w:id="7807" w:name="bookmark7947"/>
      <w:bookmarkEnd w:id="7807"/>
      <w:r>
        <w:rPr>
          <w:b/>
          <w:bCs/>
          <w:i/>
          <w:iCs/>
          <w:sz w:val="28"/>
          <w:szCs w:val="28"/>
        </w:rPr>
        <w:t>Năng lực chung:</w:t>
      </w:r>
      <w:r>
        <w:rPr>
          <w:sz w:val="28"/>
          <w:szCs w:val="28"/>
        </w:rPr>
        <w:t xml:space="preserve"> Giao tiếp, hợp tác, tự chủ, tự học, giải quyết vấn đề</w:t>
      </w:r>
    </w:p>
    <w:p w14:paraId="6C23AACC" w14:textId="77777777" w:rsidR="00150A58" w:rsidRDefault="00837037" w:rsidP="00B27DAC">
      <w:pPr>
        <w:pStyle w:val="Vnbnnidung0"/>
        <w:numPr>
          <w:ilvl w:val="0"/>
          <w:numId w:val="802"/>
        </w:numPr>
        <w:tabs>
          <w:tab w:val="left" w:pos="288"/>
        </w:tabs>
        <w:spacing w:after="0" w:line="240" w:lineRule="auto"/>
        <w:rPr>
          <w:sz w:val="28"/>
          <w:szCs w:val="28"/>
        </w:rPr>
      </w:pPr>
      <w:bookmarkStart w:id="7808" w:name="bookmark7948"/>
      <w:bookmarkEnd w:id="7808"/>
      <w:r>
        <w:rPr>
          <w:b/>
          <w:bCs/>
          <w:i/>
          <w:iCs/>
          <w:sz w:val="28"/>
          <w:szCs w:val="28"/>
        </w:rPr>
        <w:t>Năng lực riêng:</w:t>
      </w:r>
    </w:p>
    <w:p w14:paraId="2F5C4674" w14:textId="77777777" w:rsidR="00150A58" w:rsidRDefault="00837037" w:rsidP="00A5492F">
      <w:pPr>
        <w:pStyle w:val="Vnbnnidung0"/>
        <w:spacing w:after="0" w:line="240" w:lineRule="auto"/>
        <w:rPr>
          <w:sz w:val="28"/>
          <w:szCs w:val="28"/>
        </w:rPr>
      </w:pPr>
      <w:r>
        <w:rPr>
          <w:sz w:val="28"/>
          <w:szCs w:val="28"/>
        </w:rPr>
        <w:t>+ Làm chủ được cảm xúc của bán thân trong các tình huống giao tiếp, ứng xử khác</w:t>
      </w:r>
    </w:p>
    <w:p w14:paraId="02078AD0" w14:textId="77777777" w:rsidR="00150A58" w:rsidRDefault="00837037" w:rsidP="00A5492F">
      <w:pPr>
        <w:pStyle w:val="Vnbnnidung0"/>
        <w:spacing w:after="0" w:line="240" w:lineRule="auto"/>
        <w:rPr>
          <w:sz w:val="28"/>
          <w:szCs w:val="28"/>
        </w:rPr>
      </w:pPr>
      <w:r>
        <w:rPr>
          <w:sz w:val="28"/>
          <w:szCs w:val="28"/>
        </w:rPr>
        <w:t>nhau.</w:t>
      </w:r>
    </w:p>
    <w:p w14:paraId="766509A7" w14:textId="77777777" w:rsidR="00150A58" w:rsidRDefault="00837037" w:rsidP="00B27DAC">
      <w:pPr>
        <w:pStyle w:val="Vnbnnidung0"/>
        <w:numPr>
          <w:ilvl w:val="0"/>
          <w:numId w:val="842"/>
        </w:numPr>
        <w:tabs>
          <w:tab w:val="left" w:pos="385"/>
        </w:tabs>
        <w:spacing w:after="0" w:line="240" w:lineRule="auto"/>
        <w:rPr>
          <w:sz w:val="28"/>
          <w:szCs w:val="28"/>
        </w:rPr>
      </w:pPr>
      <w:bookmarkStart w:id="7809" w:name="bookmark7949"/>
      <w:bookmarkEnd w:id="7809"/>
      <w:r>
        <w:rPr>
          <w:b/>
          <w:bCs/>
          <w:sz w:val="28"/>
          <w:szCs w:val="28"/>
        </w:rPr>
        <w:t xml:space="preserve">Phẩm chất: </w:t>
      </w:r>
      <w:r>
        <w:rPr>
          <w:sz w:val="28"/>
          <w:szCs w:val="28"/>
        </w:rPr>
        <w:t>nhân ái, trung thực, trách nhiệm.</w:t>
      </w:r>
    </w:p>
    <w:p w14:paraId="1D303F70" w14:textId="77777777" w:rsidR="00150A58" w:rsidRDefault="00837037" w:rsidP="00B27DAC">
      <w:pPr>
        <w:pStyle w:val="Vnbnnidung0"/>
        <w:numPr>
          <w:ilvl w:val="0"/>
          <w:numId w:val="843"/>
        </w:numPr>
        <w:tabs>
          <w:tab w:val="left" w:pos="458"/>
        </w:tabs>
        <w:spacing w:after="0" w:line="240" w:lineRule="auto"/>
        <w:rPr>
          <w:sz w:val="28"/>
          <w:szCs w:val="28"/>
        </w:rPr>
      </w:pPr>
      <w:bookmarkStart w:id="7810" w:name="bookmark7950"/>
      <w:bookmarkEnd w:id="7810"/>
      <w:r>
        <w:rPr>
          <w:b/>
          <w:bCs/>
          <w:sz w:val="28"/>
          <w:szCs w:val="28"/>
        </w:rPr>
        <w:t>THIẾT BỊ DẠY HỌC VÀ HỌC LIỆU</w:t>
      </w:r>
    </w:p>
    <w:p w14:paraId="5EFE6827" w14:textId="77777777" w:rsidR="00150A58" w:rsidRDefault="00837037" w:rsidP="00B27DAC">
      <w:pPr>
        <w:pStyle w:val="Tiu20"/>
        <w:keepNext/>
        <w:keepLines/>
        <w:numPr>
          <w:ilvl w:val="0"/>
          <w:numId w:val="844"/>
        </w:numPr>
        <w:tabs>
          <w:tab w:val="left" w:pos="370"/>
        </w:tabs>
        <w:spacing w:after="0" w:line="240" w:lineRule="auto"/>
        <w:rPr>
          <w:sz w:val="28"/>
          <w:szCs w:val="28"/>
        </w:rPr>
      </w:pPr>
      <w:bookmarkStart w:id="7811" w:name="bookmark7953"/>
      <w:bookmarkStart w:id="7812" w:name="bookmark7951"/>
      <w:bookmarkStart w:id="7813" w:name="bookmark7954"/>
      <w:bookmarkStart w:id="7814" w:name="bookmark7952"/>
      <w:bookmarkEnd w:id="7811"/>
      <w:r>
        <w:rPr>
          <w:sz w:val="28"/>
          <w:szCs w:val="28"/>
        </w:rPr>
        <w:t>Đối vói TPT, BGH và GV</w:t>
      </w:r>
      <w:bookmarkEnd w:id="7812"/>
      <w:bookmarkEnd w:id="7813"/>
      <w:bookmarkEnd w:id="7814"/>
    </w:p>
    <w:p w14:paraId="60EE9069" w14:textId="77777777" w:rsidR="00150A58" w:rsidRDefault="00837037" w:rsidP="00B27DAC">
      <w:pPr>
        <w:pStyle w:val="Vnbnnidung0"/>
        <w:numPr>
          <w:ilvl w:val="0"/>
          <w:numId w:val="802"/>
        </w:numPr>
        <w:tabs>
          <w:tab w:val="left" w:pos="268"/>
        </w:tabs>
        <w:spacing w:after="0" w:line="240" w:lineRule="auto"/>
        <w:rPr>
          <w:sz w:val="28"/>
          <w:szCs w:val="28"/>
        </w:rPr>
      </w:pPr>
      <w:bookmarkStart w:id="7815" w:name="bookmark7955"/>
      <w:bookmarkEnd w:id="7815"/>
      <w:r>
        <w:rPr>
          <w:sz w:val="28"/>
          <w:szCs w:val="28"/>
        </w:rPr>
        <w:t>Hệ thống âm thanh phục vụ hoạt động;</w:t>
      </w:r>
    </w:p>
    <w:p w14:paraId="3B26E9BB" w14:textId="77777777" w:rsidR="00150A58" w:rsidRDefault="00837037" w:rsidP="00B27DAC">
      <w:pPr>
        <w:pStyle w:val="Vnbnnidung0"/>
        <w:numPr>
          <w:ilvl w:val="0"/>
          <w:numId w:val="802"/>
        </w:numPr>
        <w:tabs>
          <w:tab w:val="left" w:pos="268"/>
        </w:tabs>
        <w:spacing w:after="0" w:line="240" w:lineRule="auto"/>
        <w:rPr>
          <w:sz w:val="28"/>
          <w:szCs w:val="28"/>
        </w:rPr>
      </w:pPr>
      <w:bookmarkStart w:id="7816" w:name="bookmark7956"/>
      <w:bookmarkEnd w:id="7816"/>
      <w:r>
        <w:rPr>
          <w:sz w:val="28"/>
          <w:szCs w:val="28"/>
        </w:rPr>
        <w:t>Mời chuyên gia tư vấn nghề nghiệp;</w:t>
      </w:r>
    </w:p>
    <w:p w14:paraId="5EE17FC0" w14:textId="77777777" w:rsidR="00150A58" w:rsidRDefault="00837037" w:rsidP="00B27DAC">
      <w:pPr>
        <w:pStyle w:val="Vnbnnidung0"/>
        <w:numPr>
          <w:ilvl w:val="0"/>
          <w:numId w:val="802"/>
        </w:numPr>
        <w:tabs>
          <w:tab w:val="left" w:pos="268"/>
        </w:tabs>
        <w:spacing w:after="0" w:line="240" w:lineRule="auto"/>
        <w:rPr>
          <w:sz w:val="28"/>
          <w:szCs w:val="28"/>
        </w:rPr>
      </w:pPr>
      <w:bookmarkStart w:id="7817" w:name="bookmark7957"/>
      <w:bookmarkEnd w:id="7817"/>
      <w:r>
        <w:rPr>
          <w:sz w:val="28"/>
          <w:szCs w:val="28"/>
        </w:rPr>
        <w:t>Phân công lớp trực tuần chuẩn bị tiết mục văn nghệ hoặc tiểu phẩm liên quan đến nghề nghiệp;</w:t>
      </w:r>
    </w:p>
    <w:p w14:paraId="0BEEDA45" w14:textId="77777777" w:rsidR="00150A58" w:rsidRDefault="00837037" w:rsidP="00B27DAC">
      <w:pPr>
        <w:pStyle w:val="Vnbnnidung0"/>
        <w:numPr>
          <w:ilvl w:val="0"/>
          <w:numId w:val="802"/>
        </w:numPr>
        <w:tabs>
          <w:tab w:val="left" w:pos="268"/>
        </w:tabs>
        <w:spacing w:after="0" w:line="240" w:lineRule="auto"/>
        <w:rPr>
          <w:sz w:val="28"/>
          <w:szCs w:val="28"/>
        </w:rPr>
      </w:pPr>
      <w:bookmarkStart w:id="7818" w:name="bookmark7958"/>
      <w:bookmarkEnd w:id="7818"/>
      <w:r>
        <w:rPr>
          <w:sz w:val="28"/>
          <w:szCs w:val="28"/>
        </w:rPr>
        <w:t>Hồ trợ 5 - 6 HS lớp 6, 7, 8, 9 chuẩn bị giao lưu trực tiếp cùng chuyên gia tư vấn.</w:t>
      </w:r>
    </w:p>
    <w:p w14:paraId="653843A9" w14:textId="77777777" w:rsidR="00150A58" w:rsidRDefault="00837037" w:rsidP="00B27DAC">
      <w:pPr>
        <w:pStyle w:val="Tiu20"/>
        <w:keepNext/>
        <w:keepLines/>
        <w:numPr>
          <w:ilvl w:val="0"/>
          <w:numId w:val="844"/>
        </w:numPr>
        <w:tabs>
          <w:tab w:val="left" w:pos="380"/>
        </w:tabs>
        <w:spacing w:after="0" w:line="240" w:lineRule="auto"/>
        <w:rPr>
          <w:sz w:val="28"/>
          <w:szCs w:val="28"/>
        </w:rPr>
      </w:pPr>
      <w:bookmarkStart w:id="7819" w:name="bookmark7961"/>
      <w:bookmarkStart w:id="7820" w:name="bookmark7959"/>
      <w:bookmarkStart w:id="7821" w:name="bookmark7962"/>
      <w:bookmarkStart w:id="7822" w:name="bookmark7960"/>
      <w:bookmarkEnd w:id="7819"/>
      <w:r>
        <w:rPr>
          <w:sz w:val="28"/>
          <w:szCs w:val="28"/>
        </w:rPr>
        <w:t>Đối vói HS:</w:t>
      </w:r>
      <w:bookmarkEnd w:id="7820"/>
      <w:bookmarkEnd w:id="7821"/>
      <w:bookmarkEnd w:id="7822"/>
    </w:p>
    <w:p w14:paraId="3A8885E2" w14:textId="77777777" w:rsidR="00150A58" w:rsidRDefault="00837037" w:rsidP="00B27DAC">
      <w:pPr>
        <w:pStyle w:val="Vnbnnidung0"/>
        <w:numPr>
          <w:ilvl w:val="0"/>
          <w:numId w:val="802"/>
        </w:numPr>
        <w:tabs>
          <w:tab w:val="left" w:pos="268"/>
        </w:tabs>
        <w:spacing w:after="0" w:line="240" w:lineRule="auto"/>
        <w:rPr>
          <w:sz w:val="28"/>
          <w:szCs w:val="28"/>
        </w:rPr>
      </w:pPr>
      <w:bookmarkStart w:id="7823" w:name="bookmark7963"/>
      <w:bookmarkEnd w:id="7823"/>
      <w:r>
        <w:rPr>
          <w:sz w:val="28"/>
          <w:szCs w:val="28"/>
        </w:rPr>
        <w:t>Chuẩn bị các câu hỏi liên quan tới nghe nghiệp mình yêu thích để giao lưu với các chuyên gia tư vấn, những vấn đe cần hỏi như:</w:t>
      </w:r>
    </w:p>
    <w:p w14:paraId="228500A0" w14:textId="77777777" w:rsidR="00150A58" w:rsidRDefault="00837037" w:rsidP="00B27DAC">
      <w:pPr>
        <w:pStyle w:val="Vnbnnidung0"/>
        <w:numPr>
          <w:ilvl w:val="0"/>
          <w:numId w:val="802"/>
        </w:numPr>
        <w:tabs>
          <w:tab w:val="left" w:pos="273"/>
        </w:tabs>
        <w:spacing w:after="0" w:line="240" w:lineRule="auto"/>
        <w:rPr>
          <w:sz w:val="28"/>
          <w:szCs w:val="28"/>
        </w:rPr>
      </w:pPr>
      <w:bookmarkStart w:id="7824" w:name="bookmark7964"/>
      <w:bookmarkEnd w:id="7824"/>
      <w:r>
        <w:rPr>
          <w:sz w:val="28"/>
          <w:szCs w:val="28"/>
        </w:rPr>
        <w:t>Thông tin nghề nghiệp: yêu cầu của nghề, điếm xét tuyển đầu vào, quyền lọi, triển vọng phát triển trong tương lai.</w:t>
      </w:r>
    </w:p>
    <w:p w14:paraId="6375C593" w14:textId="77777777" w:rsidR="00150A58" w:rsidRDefault="00837037" w:rsidP="00B27DAC">
      <w:pPr>
        <w:pStyle w:val="Vnbnnidung0"/>
        <w:numPr>
          <w:ilvl w:val="0"/>
          <w:numId w:val="802"/>
        </w:numPr>
        <w:tabs>
          <w:tab w:val="left" w:pos="268"/>
        </w:tabs>
        <w:spacing w:after="0" w:line="240" w:lineRule="auto"/>
        <w:rPr>
          <w:sz w:val="28"/>
          <w:szCs w:val="28"/>
        </w:rPr>
      </w:pPr>
      <w:bookmarkStart w:id="7825" w:name="bookmark7965"/>
      <w:bookmarkEnd w:id="7825"/>
      <w:r>
        <w:rPr>
          <w:sz w:val="28"/>
          <w:szCs w:val="28"/>
        </w:rPr>
        <w:t>Thị trường lao động, các chính sách cùa Đảng và Nhà nước đoi với nghề.</w:t>
      </w:r>
    </w:p>
    <w:p w14:paraId="3829953C" w14:textId="77777777" w:rsidR="00150A58" w:rsidRDefault="00837037" w:rsidP="00B27DAC">
      <w:pPr>
        <w:pStyle w:val="Tiu20"/>
        <w:keepNext/>
        <w:keepLines/>
        <w:numPr>
          <w:ilvl w:val="0"/>
          <w:numId w:val="843"/>
        </w:numPr>
        <w:tabs>
          <w:tab w:val="left" w:pos="565"/>
        </w:tabs>
        <w:spacing w:after="0" w:line="240" w:lineRule="auto"/>
        <w:rPr>
          <w:sz w:val="28"/>
          <w:szCs w:val="28"/>
        </w:rPr>
      </w:pPr>
      <w:bookmarkStart w:id="7826" w:name="bookmark7968"/>
      <w:bookmarkStart w:id="7827" w:name="bookmark7969"/>
      <w:bookmarkEnd w:id="7826"/>
      <w:r>
        <w:rPr>
          <w:sz w:val="28"/>
          <w:szCs w:val="28"/>
        </w:rPr>
        <w:t>TIÉN TRÌNH DẠY HỌC</w:t>
      </w:r>
      <w:bookmarkEnd w:id="7827"/>
    </w:p>
    <w:p w14:paraId="2E4EE9CD" w14:textId="77777777" w:rsidR="00150A58" w:rsidRDefault="00837037" w:rsidP="00A5492F">
      <w:pPr>
        <w:pStyle w:val="Tiu20"/>
        <w:keepNext/>
        <w:keepLines/>
        <w:spacing w:after="0" w:line="240" w:lineRule="auto"/>
        <w:rPr>
          <w:sz w:val="28"/>
          <w:szCs w:val="28"/>
        </w:rPr>
      </w:pPr>
      <w:bookmarkStart w:id="7828" w:name="bookmark7970"/>
      <w:bookmarkStart w:id="7829" w:name="bookmark7966"/>
      <w:bookmarkStart w:id="7830" w:name="bookmark7967"/>
      <w:r>
        <w:rPr>
          <w:sz w:val="28"/>
          <w:szCs w:val="28"/>
        </w:rPr>
        <w:t>A. HOẠT ĐỘNG KHỞI ĐỘNG (MỞ ĐẦU)</w:t>
      </w:r>
      <w:bookmarkEnd w:id="7828"/>
      <w:bookmarkEnd w:id="7829"/>
      <w:bookmarkEnd w:id="7830"/>
    </w:p>
    <w:p w14:paraId="246C307F" w14:textId="77777777" w:rsidR="00150A58" w:rsidRDefault="00837037" w:rsidP="00B27DAC">
      <w:pPr>
        <w:pStyle w:val="Vnbnnidung0"/>
        <w:numPr>
          <w:ilvl w:val="0"/>
          <w:numId w:val="845"/>
        </w:numPr>
        <w:tabs>
          <w:tab w:val="left" w:pos="385"/>
        </w:tabs>
        <w:spacing w:after="0" w:line="240" w:lineRule="auto"/>
        <w:rPr>
          <w:sz w:val="28"/>
          <w:szCs w:val="28"/>
        </w:rPr>
      </w:pPr>
      <w:bookmarkStart w:id="7831" w:name="bookmark7971"/>
      <w:bookmarkEnd w:id="7831"/>
      <w:r>
        <w:rPr>
          <w:b/>
          <w:bCs/>
          <w:sz w:val="28"/>
          <w:szCs w:val="28"/>
        </w:rPr>
        <w:t xml:space="preserve">Mục tiêu: </w:t>
      </w:r>
      <w:r>
        <w:rPr>
          <w:sz w:val="28"/>
          <w:szCs w:val="28"/>
        </w:rPr>
        <w:t>Tạo tâm thế hứng thú cho học sinh và từng bước làm quen với giờ chào cờ.</w:t>
      </w:r>
    </w:p>
    <w:p w14:paraId="658D3580" w14:textId="77777777" w:rsidR="00150A58" w:rsidRDefault="00837037" w:rsidP="00B27DAC">
      <w:pPr>
        <w:pStyle w:val="Vnbnnidung0"/>
        <w:numPr>
          <w:ilvl w:val="0"/>
          <w:numId w:val="845"/>
        </w:numPr>
        <w:tabs>
          <w:tab w:val="left" w:pos="395"/>
        </w:tabs>
        <w:spacing w:after="0" w:line="240" w:lineRule="auto"/>
        <w:rPr>
          <w:sz w:val="28"/>
          <w:szCs w:val="28"/>
        </w:rPr>
      </w:pPr>
      <w:bookmarkStart w:id="7832" w:name="bookmark7972"/>
      <w:bookmarkEnd w:id="7832"/>
      <w:r>
        <w:rPr>
          <w:b/>
          <w:bCs/>
          <w:sz w:val="28"/>
          <w:szCs w:val="28"/>
        </w:rPr>
        <w:t xml:space="preserve">Nội dung: </w:t>
      </w:r>
      <w:r>
        <w:rPr>
          <w:sz w:val="28"/>
          <w:szCs w:val="28"/>
        </w:rPr>
        <w:t>HS ổn định vị trí chồ ngồi, chuẩn bị chào cờ.</w:t>
      </w:r>
    </w:p>
    <w:p w14:paraId="754A66A2" w14:textId="77777777" w:rsidR="00150A58" w:rsidRDefault="00837037" w:rsidP="00B27DAC">
      <w:pPr>
        <w:pStyle w:val="Vnbnnidung0"/>
        <w:numPr>
          <w:ilvl w:val="0"/>
          <w:numId w:val="845"/>
        </w:numPr>
        <w:tabs>
          <w:tab w:val="left" w:pos="395"/>
        </w:tabs>
        <w:spacing w:after="0" w:line="240" w:lineRule="auto"/>
        <w:rPr>
          <w:sz w:val="28"/>
          <w:szCs w:val="28"/>
        </w:rPr>
      </w:pPr>
      <w:bookmarkStart w:id="7833" w:name="bookmark7973"/>
      <w:bookmarkEnd w:id="7833"/>
      <w:r>
        <w:rPr>
          <w:b/>
          <w:bCs/>
          <w:sz w:val="28"/>
          <w:szCs w:val="28"/>
        </w:rPr>
        <w:t xml:space="preserve">Sản phẩm: </w:t>
      </w:r>
      <w:r>
        <w:rPr>
          <w:sz w:val="28"/>
          <w:szCs w:val="28"/>
        </w:rPr>
        <w:t>Thái độ của HS</w:t>
      </w:r>
    </w:p>
    <w:p w14:paraId="42504DB6" w14:textId="77777777" w:rsidR="00150A58" w:rsidRDefault="00837037" w:rsidP="00B27DAC">
      <w:pPr>
        <w:pStyle w:val="Tiu20"/>
        <w:keepNext/>
        <w:keepLines/>
        <w:numPr>
          <w:ilvl w:val="0"/>
          <w:numId w:val="845"/>
        </w:numPr>
        <w:tabs>
          <w:tab w:val="left" w:pos="395"/>
        </w:tabs>
        <w:spacing w:after="0" w:line="240" w:lineRule="auto"/>
        <w:rPr>
          <w:sz w:val="28"/>
          <w:szCs w:val="28"/>
        </w:rPr>
      </w:pPr>
      <w:bookmarkStart w:id="7834" w:name="bookmark7976"/>
      <w:bookmarkStart w:id="7835" w:name="bookmark7977"/>
      <w:bookmarkStart w:id="7836" w:name="bookmark7974"/>
      <w:bookmarkStart w:id="7837" w:name="bookmark7975"/>
      <w:bookmarkEnd w:id="7834"/>
      <w:r>
        <w:rPr>
          <w:sz w:val="28"/>
          <w:szCs w:val="28"/>
        </w:rPr>
        <w:t>Tố chức thực hiện:</w:t>
      </w:r>
      <w:bookmarkEnd w:id="7835"/>
      <w:bookmarkEnd w:id="7836"/>
      <w:bookmarkEnd w:id="7837"/>
    </w:p>
    <w:p w14:paraId="1DC21882" w14:textId="77777777" w:rsidR="00150A58" w:rsidRDefault="00837037" w:rsidP="00B27DAC">
      <w:pPr>
        <w:pStyle w:val="Vnbnnidung0"/>
        <w:numPr>
          <w:ilvl w:val="0"/>
          <w:numId w:val="802"/>
        </w:numPr>
        <w:tabs>
          <w:tab w:val="left" w:pos="273"/>
        </w:tabs>
        <w:spacing w:after="0" w:line="240" w:lineRule="auto"/>
        <w:rPr>
          <w:sz w:val="28"/>
          <w:szCs w:val="28"/>
        </w:rPr>
      </w:pPr>
      <w:bookmarkStart w:id="7838" w:name="bookmark7978"/>
      <w:bookmarkEnd w:id="7838"/>
      <w:r>
        <w:rPr>
          <w:i/>
          <w:iCs/>
          <w:sz w:val="28"/>
          <w:szCs w:val="28"/>
        </w:rPr>
        <w:t xml:space="preserve">GV chủ nhiệm yêu cầu HS của lớp mình chuẩn chỉnh trang phục, ổn định vị trí, </w:t>
      </w:r>
      <w:r>
        <w:rPr>
          <w:i/>
          <w:iCs/>
          <w:sz w:val="28"/>
          <w:szCs w:val="28"/>
        </w:rPr>
        <w:lastRenderedPageBreak/>
        <w:t>chuẩn bị làm lễ chào cờ.</w:t>
      </w:r>
    </w:p>
    <w:p w14:paraId="3A330174" w14:textId="77777777" w:rsidR="00150A58" w:rsidRDefault="00837037" w:rsidP="00A5492F">
      <w:pPr>
        <w:pStyle w:val="Vnbnnidung0"/>
        <w:spacing w:after="0" w:line="240" w:lineRule="auto"/>
        <w:rPr>
          <w:sz w:val="28"/>
          <w:szCs w:val="28"/>
        </w:rPr>
      </w:pPr>
      <w:r>
        <w:rPr>
          <w:b/>
          <w:bCs/>
          <w:sz w:val="28"/>
          <w:szCs w:val="28"/>
        </w:rPr>
        <w:t>B. HOẠT ĐỘNG HÌNH THÀNH KIẾN THỦC</w:t>
      </w:r>
    </w:p>
    <w:p w14:paraId="51CB8AE4" w14:textId="77777777" w:rsidR="00150A58" w:rsidRDefault="00837037" w:rsidP="00A5492F">
      <w:pPr>
        <w:pStyle w:val="Tiu20"/>
        <w:keepNext/>
        <w:keepLines/>
        <w:spacing w:after="0" w:line="240" w:lineRule="auto"/>
        <w:rPr>
          <w:sz w:val="28"/>
          <w:szCs w:val="28"/>
        </w:rPr>
      </w:pPr>
      <w:bookmarkStart w:id="7839" w:name="bookmark7981"/>
      <w:bookmarkStart w:id="7840" w:name="bookmark7979"/>
      <w:bookmarkStart w:id="7841" w:name="bookmark7980"/>
      <w:r>
        <w:rPr>
          <w:sz w:val="28"/>
          <w:szCs w:val="28"/>
        </w:rPr>
        <w:t>Hoạt động 1: Chào cờ</w:t>
      </w:r>
      <w:bookmarkEnd w:id="7839"/>
      <w:bookmarkEnd w:id="7840"/>
      <w:bookmarkEnd w:id="7841"/>
    </w:p>
    <w:p w14:paraId="089C3F2C" w14:textId="77777777" w:rsidR="00150A58" w:rsidRDefault="00837037" w:rsidP="00B27DAC">
      <w:pPr>
        <w:pStyle w:val="Vnbnnidung0"/>
        <w:numPr>
          <w:ilvl w:val="0"/>
          <w:numId w:val="846"/>
        </w:numPr>
        <w:tabs>
          <w:tab w:val="left" w:pos="390"/>
        </w:tabs>
        <w:spacing w:after="0" w:line="240" w:lineRule="auto"/>
        <w:rPr>
          <w:sz w:val="28"/>
          <w:szCs w:val="28"/>
        </w:rPr>
      </w:pPr>
      <w:bookmarkStart w:id="7842" w:name="bookmark7982"/>
      <w:bookmarkEnd w:id="7842"/>
      <w:r>
        <w:rPr>
          <w:b/>
          <w:bCs/>
          <w:sz w:val="28"/>
          <w:szCs w:val="28"/>
        </w:rPr>
        <w:t xml:space="preserve">Mục tiêu: </w:t>
      </w:r>
      <w:r>
        <w:rPr>
          <w:sz w:val="28"/>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D303580" w14:textId="77777777" w:rsidR="00150A58" w:rsidRDefault="00837037" w:rsidP="00B27DAC">
      <w:pPr>
        <w:pStyle w:val="Vnbnnidung0"/>
        <w:numPr>
          <w:ilvl w:val="0"/>
          <w:numId w:val="846"/>
        </w:numPr>
        <w:tabs>
          <w:tab w:val="left" w:pos="390"/>
        </w:tabs>
        <w:spacing w:after="0" w:line="240" w:lineRule="auto"/>
        <w:rPr>
          <w:sz w:val="28"/>
          <w:szCs w:val="28"/>
        </w:rPr>
      </w:pPr>
      <w:bookmarkStart w:id="7843" w:name="bookmark7983"/>
      <w:bookmarkEnd w:id="7843"/>
      <w:r>
        <w:rPr>
          <w:b/>
          <w:bCs/>
          <w:sz w:val="28"/>
          <w:szCs w:val="28"/>
        </w:rPr>
        <w:t xml:space="preserve">Nội dung: </w:t>
      </w:r>
      <w:r>
        <w:rPr>
          <w:sz w:val="28"/>
          <w:szCs w:val="28"/>
        </w:rPr>
        <w:t>HS hát quốc ca. TPT hoặc BGH nhận xét.</w:t>
      </w:r>
    </w:p>
    <w:p w14:paraId="6D816A61" w14:textId="77777777" w:rsidR="00150A58" w:rsidRDefault="00837037" w:rsidP="00B27DAC">
      <w:pPr>
        <w:pStyle w:val="Vnbnnidung0"/>
        <w:numPr>
          <w:ilvl w:val="0"/>
          <w:numId w:val="846"/>
        </w:numPr>
        <w:tabs>
          <w:tab w:val="left" w:pos="390"/>
        </w:tabs>
        <w:spacing w:after="0" w:line="240" w:lineRule="auto"/>
        <w:rPr>
          <w:sz w:val="28"/>
          <w:szCs w:val="28"/>
        </w:rPr>
      </w:pPr>
      <w:bookmarkStart w:id="7844" w:name="bookmark7984"/>
      <w:bookmarkEnd w:id="7844"/>
      <w:r>
        <w:rPr>
          <w:b/>
          <w:bCs/>
          <w:sz w:val="28"/>
          <w:szCs w:val="28"/>
        </w:rPr>
        <w:t xml:space="preserve">Sản phẩm: </w:t>
      </w:r>
      <w:r>
        <w:rPr>
          <w:sz w:val="28"/>
          <w:szCs w:val="28"/>
        </w:rPr>
        <w:t xml:space="preserve">kết quả làm việc của HS và </w:t>
      </w:r>
      <w:r>
        <w:rPr>
          <w:b/>
          <w:bCs/>
          <w:sz w:val="28"/>
          <w:szCs w:val="28"/>
        </w:rPr>
        <w:t>TPT.</w:t>
      </w:r>
    </w:p>
    <w:p w14:paraId="18DB073F" w14:textId="77777777" w:rsidR="00150A58" w:rsidRDefault="00837037" w:rsidP="00B27DAC">
      <w:pPr>
        <w:pStyle w:val="Tiu20"/>
        <w:keepNext/>
        <w:keepLines/>
        <w:numPr>
          <w:ilvl w:val="0"/>
          <w:numId w:val="846"/>
        </w:numPr>
        <w:tabs>
          <w:tab w:val="left" w:pos="395"/>
        </w:tabs>
        <w:spacing w:after="0" w:line="240" w:lineRule="auto"/>
        <w:rPr>
          <w:sz w:val="28"/>
          <w:szCs w:val="28"/>
        </w:rPr>
      </w:pPr>
      <w:bookmarkStart w:id="7845" w:name="bookmark7987"/>
      <w:bookmarkStart w:id="7846" w:name="bookmark7988"/>
      <w:bookmarkStart w:id="7847" w:name="bookmark7986"/>
      <w:bookmarkStart w:id="7848" w:name="bookmark7985"/>
      <w:bookmarkEnd w:id="7845"/>
      <w:r>
        <w:rPr>
          <w:sz w:val="28"/>
          <w:szCs w:val="28"/>
        </w:rPr>
        <w:t>Tổ chức thực hiện:</w:t>
      </w:r>
      <w:bookmarkEnd w:id="7846"/>
      <w:bookmarkEnd w:id="7847"/>
      <w:bookmarkEnd w:id="7848"/>
    </w:p>
    <w:p w14:paraId="25B1C70B" w14:textId="77777777" w:rsidR="00150A58" w:rsidRDefault="00837037" w:rsidP="00B27DAC">
      <w:pPr>
        <w:pStyle w:val="Vnbnnidung0"/>
        <w:numPr>
          <w:ilvl w:val="0"/>
          <w:numId w:val="802"/>
        </w:numPr>
        <w:tabs>
          <w:tab w:val="left" w:pos="268"/>
        </w:tabs>
        <w:spacing w:after="0" w:line="240" w:lineRule="auto"/>
        <w:rPr>
          <w:sz w:val="28"/>
          <w:szCs w:val="28"/>
        </w:rPr>
      </w:pPr>
      <w:bookmarkStart w:id="7849" w:name="bookmark7989"/>
      <w:bookmarkEnd w:id="7849"/>
      <w:r>
        <w:rPr>
          <w:sz w:val="28"/>
          <w:szCs w:val="28"/>
        </w:rPr>
        <w:t>HS điều khiển lễ chào cờ.</w:t>
      </w:r>
    </w:p>
    <w:p w14:paraId="302DAB97" w14:textId="77777777" w:rsidR="00150A58" w:rsidRDefault="00837037" w:rsidP="00B27DAC">
      <w:pPr>
        <w:pStyle w:val="Vnbnnidung0"/>
        <w:numPr>
          <w:ilvl w:val="0"/>
          <w:numId w:val="802"/>
        </w:numPr>
        <w:tabs>
          <w:tab w:val="left" w:pos="268"/>
        </w:tabs>
        <w:spacing w:after="0" w:line="240" w:lineRule="auto"/>
        <w:rPr>
          <w:sz w:val="28"/>
          <w:szCs w:val="28"/>
        </w:rPr>
      </w:pPr>
      <w:bookmarkStart w:id="7850" w:name="bookmark7990"/>
      <w:bookmarkEnd w:id="7850"/>
      <w:r>
        <w:rPr>
          <w:sz w:val="28"/>
          <w:szCs w:val="28"/>
        </w:rPr>
        <w:t>Lớp trực tuần nhận xét thi đua.</w:t>
      </w:r>
    </w:p>
    <w:p w14:paraId="631C9B57" w14:textId="77777777" w:rsidR="00150A58" w:rsidRDefault="00837037" w:rsidP="00B27DAC">
      <w:pPr>
        <w:pStyle w:val="Vnbnnidung0"/>
        <w:numPr>
          <w:ilvl w:val="0"/>
          <w:numId w:val="802"/>
        </w:numPr>
        <w:tabs>
          <w:tab w:val="left" w:pos="268"/>
        </w:tabs>
        <w:spacing w:after="0" w:line="240" w:lineRule="auto"/>
        <w:rPr>
          <w:sz w:val="28"/>
          <w:szCs w:val="28"/>
        </w:rPr>
      </w:pPr>
      <w:bookmarkStart w:id="7851" w:name="bookmark7991"/>
      <w:bookmarkEnd w:id="7851"/>
      <w:r>
        <w:rPr>
          <w:sz w:val="28"/>
          <w:szCs w:val="28"/>
        </w:rPr>
        <w:t>TPT hoặc đại diện BGH nhận xét bô sung và triên khai các công việc tuần mới.</w:t>
      </w:r>
    </w:p>
    <w:p w14:paraId="5B80507D" w14:textId="77777777" w:rsidR="00150A58" w:rsidRDefault="00837037" w:rsidP="00A5492F">
      <w:pPr>
        <w:pStyle w:val="Tiu20"/>
        <w:keepNext/>
        <w:keepLines/>
        <w:spacing w:after="0" w:line="240" w:lineRule="auto"/>
        <w:rPr>
          <w:sz w:val="28"/>
          <w:szCs w:val="28"/>
        </w:rPr>
      </w:pPr>
      <w:bookmarkStart w:id="7852" w:name="bookmark7994"/>
      <w:r>
        <w:rPr>
          <w:sz w:val="28"/>
          <w:szCs w:val="28"/>
        </w:rPr>
        <w:t>Hoạt động 2: Tư vấn hướng nghiệp</w:t>
      </w:r>
      <w:bookmarkEnd w:id="7852"/>
    </w:p>
    <w:p w14:paraId="649CBD39" w14:textId="77777777" w:rsidR="00150A58" w:rsidRDefault="00837037" w:rsidP="00B27DAC">
      <w:pPr>
        <w:pStyle w:val="Tiu20"/>
        <w:keepNext/>
        <w:keepLines/>
        <w:numPr>
          <w:ilvl w:val="0"/>
          <w:numId w:val="847"/>
        </w:numPr>
        <w:tabs>
          <w:tab w:val="left" w:pos="380"/>
        </w:tabs>
        <w:spacing w:after="0" w:line="240" w:lineRule="auto"/>
        <w:rPr>
          <w:sz w:val="28"/>
          <w:szCs w:val="28"/>
        </w:rPr>
      </w:pPr>
      <w:bookmarkStart w:id="7853" w:name="bookmark7995"/>
      <w:bookmarkStart w:id="7854" w:name="bookmark7993"/>
      <w:bookmarkStart w:id="7855" w:name="bookmark7996"/>
      <w:bookmarkStart w:id="7856" w:name="bookmark7992"/>
      <w:bookmarkEnd w:id="7853"/>
      <w:r>
        <w:rPr>
          <w:sz w:val="28"/>
          <w:szCs w:val="28"/>
        </w:rPr>
        <w:t>Mục tiêu:</w:t>
      </w:r>
      <w:bookmarkEnd w:id="7854"/>
      <w:bookmarkEnd w:id="7855"/>
      <w:bookmarkEnd w:id="7856"/>
    </w:p>
    <w:p w14:paraId="6C143089" w14:textId="77777777" w:rsidR="00150A58" w:rsidRDefault="00837037" w:rsidP="00B27DAC">
      <w:pPr>
        <w:pStyle w:val="Vnbnnidung0"/>
        <w:numPr>
          <w:ilvl w:val="0"/>
          <w:numId w:val="802"/>
        </w:numPr>
        <w:tabs>
          <w:tab w:val="left" w:pos="268"/>
        </w:tabs>
        <w:spacing w:after="0" w:line="240" w:lineRule="auto"/>
        <w:rPr>
          <w:sz w:val="28"/>
          <w:szCs w:val="28"/>
        </w:rPr>
      </w:pPr>
      <w:bookmarkStart w:id="7857" w:name="bookmark7997"/>
      <w:bookmarkEnd w:id="7857"/>
      <w:r>
        <w:rPr>
          <w:sz w:val="28"/>
          <w:szCs w:val="28"/>
        </w:rPr>
        <w:t>Có được những hiếu biết cần thiết về nghề bản thân yêu thích;</w:t>
      </w:r>
    </w:p>
    <w:p w14:paraId="5D96E922" w14:textId="77777777" w:rsidR="00150A58" w:rsidRDefault="00837037" w:rsidP="00B27DAC">
      <w:pPr>
        <w:pStyle w:val="Vnbnnidung0"/>
        <w:numPr>
          <w:ilvl w:val="0"/>
          <w:numId w:val="802"/>
        </w:numPr>
        <w:tabs>
          <w:tab w:val="left" w:pos="268"/>
        </w:tabs>
        <w:spacing w:after="0" w:line="240" w:lineRule="auto"/>
        <w:rPr>
          <w:sz w:val="28"/>
          <w:szCs w:val="28"/>
        </w:rPr>
      </w:pPr>
      <w:bookmarkStart w:id="7858" w:name="bookmark7998"/>
      <w:bookmarkEnd w:id="7858"/>
      <w:r>
        <w:rPr>
          <w:sz w:val="28"/>
          <w:szCs w:val="28"/>
        </w:rPr>
        <w:t>Nhận biết được một số đặc điểm của bản thân phù họp hoặc chưa phù họp với nghề yêu thích; bước đầu có định hướng nghề nghiệp cho bản thân;</w:t>
      </w:r>
    </w:p>
    <w:p w14:paraId="017AB6D1" w14:textId="77777777" w:rsidR="00150A58" w:rsidRDefault="00837037" w:rsidP="00B27DAC">
      <w:pPr>
        <w:pStyle w:val="Vnbnnidung0"/>
        <w:numPr>
          <w:ilvl w:val="0"/>
          <w:numId w:val="802"/>
        </w:numPr>
        <w:tabs>
          <w:tab w:val="left" w:pos="268"/>
        </w:tabs>
        <w:spacing w:after="0" w:line="240" w:lineRule="auto"/>
        <w:rPr>
          <w:sz w:val="28"/>
          <w:szCs w:val="28"/>
        </w:rPr>
      </w:pPr>
      <w:bookmarkStart w:id="7859" w:name="bookmark7999"/>
      <w:bookmarkEnd w:id="7859"/>
      <w:r>
        <w:rPr>
          <w:sz w:val="28"/>
          <w:szCs w:val="28"/>
        </w:rPr>
        <w:t>Hứng thú, tự tin tham gia giao lưu nghề nghiệp.</w:t>
      </w:r>
    </w:p>
    <w:p w14:paraId="5BC40DE5" w14:textId="77777777" w:rsidR="00150A58" w:rsidRDefault="00837037" w:rsidP="00B27DAC">
      <w:pPr>
        <w:pStyle w:val="Tiu20"/>
        <w:keepNext/>
        <w:keepLines/>
        <w:numPr>
          <w:ilvl w:val="0"/>
          <w:numId w:val="847"/>
        </w:numPr>
        <w:tabs>
          <w:tab w:val="left" w:pos="395"/>
        </w:tabs>
        <w:spacing w:after="0" w:line="240" w:lineRule="auto"/>
        <w:rPr>
          <w:sz w:val="28"/>
          <w:szCs w:val="28"/>
        </w:rPr>
      </w:pPr>
      <w:bookmarkStart w:id="7860" w:name="bookmark8002"/>
      <w:bookmarkStart w:id="7861" w:name="bookmark8000"/>
      <w:bookmarkStart w:id="7862" w:name="bookmark8001"/>
      <w:bookmarkStart w:id="7863" w:name="bookmark8003"/>
      <w:bookmarkEnd w:id="7860"/>
      <w:r>
        <w:rPr>
          <w:sz w:val="28"/>
          <w:szCs w:val="28"/>
        </w:rPr>
        <w:t>Nội dung:</w:t>
      </w:r>
      <w:bookmarkEnd w:id="7861"/>
      <w:bookmarkEnd w:id="7862"/>
      <w:bookmarkEnd w:id="7863"/>
      <w:r>
        <w:rPr>
          <w:rStyle w:val="Vnbnnidung"/>
          <w:b w:val="0"/>
          <w:bCs w:val="0"/>
          <w:sz w:val="28"/>
          <w:szCs w:val="28"/>
        </w:rPr>
        <w:t>- Giao lưu với chuyên gia tư vân hướng nghiệp</w:t>
      </w:r>
    </w:p>
    <w:p w14:paraId="0B55FD36" w14:textId="77777777" w:rsidR="00150A58" w:rsidRDefault="00837037" w:rsidP="00B27DAC">
      <w:pPr>
        <w:pStyle w:val="Vnbnnidung0"/>
        <w:numPr>
          <w:ilvl w:val="0"/>
          <w:numId w:val="847"/>
        </w:numPr>
        <w:tabs>
          <w:tab w:val="left" w:pos="365"/>
        </w:tabs>
        <w:spacing w:after="0" w:line="240" w:lineRule="auto"/>
        <w:rPr>
          <w:sz w:val="28"/>
          <w:szCs w:val="28"/>
        </w:rPr>
      </w:pPr>
      <w:bookmarkStart w:id="7864" w:name="bookmark8004"/>
      <w:bookmarkEnd w:id="7864"/>
      <w:r>
        <w:rPr>
          <w:b/>
          <w:bCs/>
          <w:sz w:val="28"/>
          <w:szCs w:val="28"/>
        </w:rPr>
        <w:t>Sản phẩm:</w:t>
      </w:r>
    </w:p>
    <w:p w14:paraId="7CDFB896" w14:textId="77777777" w:rsidR="00150A58" w:rsidRDefault="00837037" w:rsidP="00B27DAC">
      <w:pPr>
        <w:pStyle w:val="Tiu20"/>
        <w:keepNext/>
        <w:keepLines/>
        <w:numPr>
          <w:ilvl w:val="0"/>
          <w:numId w:val="847"/>
        </w:numPr>
        <w:tabs>
          <w:tab w:val="left" w:pos="395"/>
        </w:tabs>
        <w:spacing w:after="0" w:line="240" w:lineRule="auto"/>
        <w:jc w:val="both"/>
        <w:rPr>
          <w:sz w:val="28"/>
          <w:szCs w:val="28"/>
        </w:rPr>
      </w:pPr>
      <w:bookmarkStart w:id="7865" w:name="bookmark8007"/>
      <w:bookmarkStart w:id="7866" w:name="bookmark8008"/>
      <w:bookmarkStart w:id="7867" w:name="bookmark8006"/>
      <w:bookmarkStart w:id="7868" w:name="bookmark8005"/>
      <w:bookmarkEnd w:id="7865"/>
      <w:r>
        <w:rPr>
          <w:sz w:val="28"/>
          <w:szCs w:val="28"/>
        </w:rPr>
        <w:t>Tổ chức thực hiện:</w:t>
      </w:r>
      <w:bookmarkEnd w:id="7866"/>
      <w:bookmarkEnd w:id="7867"/>
      <w:bookmarkEnd w:id="7868"/>
    </w:p>
    <w:p w14:paraId="2DB946A2" w14:textId="77777777" w:rsidR="00150A58" w:rsidRDefault="00837037" w:rsidP="00A5492F">
      <w:pPr>
        <w:pStyle w:val="Vnbnnidung0"/>
        <w:spacing w:after="0" w:line="240" w:lineRule="auto"/>
        <w:jc w:val="both"/>
        <w:rPr>
          <w:sz w:val="28"/>
          <w:szCs w:val="28"/>
        </w:rPr>
      </w:pPr>
      <w:r>
        <w:rPr>
          <w:sz w:val="28"/>
          <w:szCs w:val="28"/>
        </w:rPr>
        <w:t>Phần 1: Giao lưu với chuyên gia tư vấn hướng nghiệp</w:t>
      </w:r>
    </w:p>
    <w:p w14:paraId="37D77D4F" w14:textId="77777777" w:rsidR="00150A58" w:rsidRDefault="00837037" w:rsidP="00B27DAC">
      <w:pPr>
        <w:pStyle w:val="Vnbnnidung0"/>
        <w:numPr>
          <w:ilvl w:val="0"/>
          <w:numId w:val="802"/>
        </w:numPr>
        <w:tabs>
          <w:tab w:val="left" w:pos="268"/>
        </w:tabs>
        <w:spacing w:after="0" w:line="240" w:lineRule="auto"/>
        <w:jc w:val="both"/>
        <w:rPr>
          <w:sz w:val="28"/>
          <w:szCs w:val="28"/>
        </w:rPr>
      </w:pPr>
      <w:bookmarkStart w:id="7869" w:name="bookmark8009"/>
      <w:bookmarkEnd w:id="7869"/>
      <w:r>
        <w:rPr>
          <w:sz w:val="28"/>
          <w:szCs w:val="28"/>
        </w:rPr>
        <w:t>GV đề dẫn tầm quan trọng của việc chọn nghề nghiệp và giới thiệu khách mời chuyên gia tư vấn.</w:t>
      </w:r>
    </w:p>
    <w:p w14:paraId="60EF0BF9"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870" w:name="bookmark8010"/>
      <w:bookmarkEnd w:id="7870"/>
      <w:r>
        <w:rPr>
          <w:sz w:val="28"/>
          <w:szCs w:val="28"/>
        </w:rPr>
        <w:t>GV mời các HS đã chuẩn bị lên giao lưu cùng chuyên gia tư vấn. GV đặt các câu hỏi cho HS và chuyên gia tư vấn trả lời, ví dụ:</w:t>
      </w:r>
    </w:p>
    <w:p w14:paraId="4DAB4C36" w14:textId="77777777" w:rsidR="00150A58" w:rsidRDefault="00837037" w:rsidP="00A5492F">
      <w:pPr>
        <w:pStyle w:val="Vnbnnidung0"/>
        <w:spacing w:after="0" w:line="240" w:lineRule="auto"/>
        <w:jc w:val="both"/>
        <w:rPr>
          <w:sz w:val="28"/>
          <w:szCs w:val="28"/>
        </w:rPr>
      </w:pPr>
      <w:r>
        <w:rPr>
          <w:sz w:val="28"/>
          <w:szCs w:val="28"/>
        </w:rPr>
        <w:t>+ Chuyên gia tư vấn hãy cho biết việc tư vấn nghề nghiệp có tầm quan trọng thế nào đối với HS THCS?</w:t>
      </w:r>
    </w:p>
    <w:p w14:paraId="3F979E04" w14:textId="77777777" w:rsidR="00150A58" w:rsidRDefault="00837037" w:rsidP="00A5492F">
      <w:pPr>
        <w:pStyle w:val="Vnbnnidung0"/>
        <w:spacing w:after="0" w:line="240" w:lineRule="auto"/>
        <w:jc w:val="both"/>
        <w:rPr>
          <w:sz w:val="28"/>
          <w:szCs w:val="28"/>
        </w:rPr>
      </w:pPr>
      <w:r>
        <w:rPr>
          <w:sz w:val="28"/>
          <w:szCs w:val="28"/>
        </w:rPr>
        <w:t>+ Theo chuyên gia tư vấn, xu hướng hiện nay thanh niên thường thích chọn các nghề như thế nào?</w:t>
      </w:r>
    </w:p>
    <w:p w14:paraId="3695D698" w14:textId="77777777" w:rsidR="00150A58" w:rsidRDefault="00837037" w:rsidP="00A5492F">
      <w:pPr>
        <w:pStyle w:val="Vnbnnidung0"/>
        <w:spacing w:after="0" w:line="240" w:lineRule="auto"/>
        <w:jc w:val="both"/>
        <w:rPr>
          <w:sz w:val="28"/>
          <w:szCs w:val="28"/>
        </w:rPr>
      </w:pPr>
      <w:r>
        <w:rPr>
          <w:sz w:val="28"/>
          <w:szCs w:val="28"/>
        </w:rPr>
        <w:t>+ Tìm hiếu nghề nghiệp ở lứa tuổi THCS có sớm quá không?</w:t>
      </w:r>
    </w:p>
    <w:p w14:paraId="2D566893" w14:textId="77777777" w:rsidR="00150A58" w:rsidRDefault="00837037" w:rsidP="00A5492F">
      <w:pPr>
        <w:pStyle w:val="Vnbnnidung0"/>
        <w:spacing w:after="0" w:line="240" w:lineRule="auto"/>
        <w:jc w:val="both"/>
        <w:rPr>
          <w:sz w:val="28"/>
          <w:szCs w:val="28"/>
        </w:rPr>
      </w:pPr>
      <w:r>
        <w:rPr>
          <w:sz w:val="28"/>
          <w:szCs w:val="28"/>
        </w:rPr>
        <w:t>+ Em quan tâm đến nghề nào trong xã hội? Vì sao?</w:t>
      </w:r>
    </w:p>
    <w:p w14:paraId="66F6A3B2" w14:textId="77777777" w:rsidR="00150A58" w:rsidRDefault="00837037" w:rsidP="00A5492F">
      <w:pPr>
        <w:pStyle w:val="Vnbnnidung0"/>
        <w:spacing w:after="0" w:line="240" w:lineRule="auto"/>
        <w:jc w:val="both"/>
        <w:rPr>
          <w:sz w:val="28"/>
          <w:szCs w:val="28"/>
        </w:rPr>
      </w:pPr>
      <w:r>
        <w:rPr>
          <w:sz w:val="28"/>
          <w:szCs w:val="28"/>
        </w:rPr>
        <w:t>+ Để thực hiện được ước mơ chọn đúng nghề của mình, em phải chuẩn bị hành trang cho mình như thế nào?</w:t>
      </w:r>
    </w:p>
    <w:p w14:paraId="1EF2CAC5" w14:textId="77777777" w:rsidR="00150A58" w:rsidRDefault="00837037" w:rsidP="00A5492F">
      <w:pPr>
        <w:pStyle w:val="Vnbnnidung0"/>
        <w:spacing w:after="0" w:line="240" w:lineRule="auto"/>
        <w:jc w:val="both"/>
        <w:rPr>
          <w:sz w:val="28"/>
          <w:szCs w:val="28"/>
        </w:rPr>
      </w:pPr>
      <w:r>
        <w:rPr>
          <w:sz w:val="28"/>
          <w:szCs w:val="28"/>
        </w:rPr>
        <w:t>+ Chúng ta có nhất thiết phải chọn các nghe theo bố mẹ định hướng không? Vì sao?</w:t>
      </w:r>
    </w:p>
    <w:p w14:paraId="635998A5"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871" w:name="bookmark8011"/>
      <w:bookmarkEnd w:id="7871"/>
      <w:r>
        <w:rPr>
          <w:sz w:val="28"/>
          <w:szCs w:val="28"/>
        </w:rPr>
        <w:t>GV tống kết các ý kiến và mời chuyên gia tư vấn đưa ra lời khuyên đối với HS khi chọn nghề nghiệp.</w:t>
      </w:r>
    </w:p>
    <w:p w14:paraId="7F41CACE" w14:textId="77777777" w:rsidR="00150A58" w:rsidRDefault="00837037" w:rsidP="00A5492F">
      <w:pPr>
        <w:pStyle w:val="Vnbnnidung0"/>
        <w:spacing w:after="0" w:line="240" w:lineRule="auto"/>
        <w:jc w:val="both"/>
        <w:rPr>
          <w:sz w:val="28"/>
          <w:szCs w:val="28"/>
        </w:rPr>
      </w:pPr>
      <w:r>
        <w:rPr>
          <w:sz w:val="28"/>
          <w:szCs w:val="28"/>
        </w:rPr>
        <w:t>Phần 2: ”Hỏi - đáp” các vấn đề về nghề nghiệp</w:t>
      </w:r>
    </w:p>
    <w:p w14:paraId="1A0E2B03" w14:textId="77777777" w:rsidR="00150A58" w:rsidRDefault="00837037" w:rsidP="00B27DAC">
      <w:pPr>
        <w:pStyle w:val="Vnbnnidung0"/>
        <w:numPr>
          <w:ilvl w:val="0"/>
          <w:numId w:val="802"/>
        </w:numPr>
        <w:tabs>
          <w:tab w:val="left" w:pos="273"/>
        </w:tabs>
        <w:spacing w:after="0" w:line="240" w:lineRule="auto"/>
        <w:jc w:val="both"/>
        <w:rPr>
          <w:sz w:val="28"/>
          <w:szCs w:val="28"/>
        </w:rPr>
      </w:pPr>
      <w:bookmarkStart w:id="7872" w:name="bookmark8012"/>
      <w:bookmarkEnd w:id="7872"/>
      <w:r>
        <w:rPr>
          <w:sz w:val="28"/>
          <w:szCs w:val="28"/>
        </w:rPr>
        <w:t xml:space="preserve">GV hướng dẫn HS cách đặt câu hỏi trực tiếp về các vấn để liên quan đến nghề </w:t>
      </w:r>
      <w:r>
        <w:rPr>
          <w:sz w:val="28"/>
          <w:szCs w:val="28"/>
        </w:rPr>
        <w:lastRenderedPageBreak/>
        <w:t>nghiệp (HS đã được chuẩn bị):</w:t>
      </w:r>
    </w:p>
    <w:p w14:paraId="2C94D467" w14:textId="77777777" w:rsidR="00150A58" w:rsidRDefault="00837037" w:rsidP="00A5492F">
      <w:pPr>
        <w:pStyle w:val="Vnbnnidung0"/>
        <w:spacing w:after="0" w:line="240" w:lineRule="auto"/>
        <w:jc w:val="both"/>
        <w:rPr>
          <w:sz w:val="28"/>
          <w:szCs w:val="28"/>
        </w:rPr>
      </w:pPr>
      <w:r>
        <w:rPr>
          <w:sz w:val="28"/>
          <w:szCs w:val="28"/>
        </w:rPr>
        <w:t>+ Các nghề được xã hội ưa chuộng</w:t>
      </w:r>
    </w:p>
    <w:p w14:paraId="64A543BD" w14:textId="77777777" w:rsidR="00150A58" w:rsidRDefault="00837037" w:rsidP="00A5492F">
      <w:pPr>
        <w:pStyle w:val="Vnbnnidung0"/>
        <w:spacing w:after="0" w:line="240" w:lineRule="auto"/>
        <w:jc w:val="both"/>
        <w:rPr>
          <w:sz w:val="28"/>
          <w:szCs w:val="28"/>
        </w:rPr>
      </w:pPr>
      <w:r>
        <w:rPr>
          <w:sz w:val="28"/>
          <w:szCs w:val="28"/>
        </w:rPr>
        <w:t>+ Các nghề có nhiều cơ hội được tuyển dụng</w:t>
      </w:r>
    </w:p>
    <w:p w14:paraId="33249F13" w14:textId="77777777" w:rsidR="00150A58" w:rsidRDefault="00837037" w:rsidP="00A5492F">
      <w:pPr>
        <w:pStyle w:val="Vnbnnidung0"/>
        <w:spacing w:after="0" w:line="240" w:lineRule="auto"/>
        <w:jc w:val="both"/>
        <w:rPr>
          <w:sz w:val="28"/>
          <w:szCs w:val="28"/>
        </w:rPr>
      </w:pPr>
      <w:r>
        <w:rPr>
          <w:sz w:val="28"/>
          <w:szCs w:val="28"/>
        </w:rPr>
        <w:t>+ Các ngành nghề mạo hiểm,...</w:t>
      </w:r>
    </w:p>
    <w:p w14:paraId="1EF76795" w14:textId="77777777" w:rsidR="00150A58" w:rsidRDefault="00837037" w:rsidP="00A5492F">
      <w:pPr>
        <w:pStyle w:val="Vnbnnidung0"/>
        <w:spacing w:after="0" w:line="240" w:lineRule="auto"/>
        <w:jc w:val="both"/>
        <w:rPr>
          <w:sz w:val="28"/>
          <w:szCs w:val="28"/>
        </w:rPr>
      </w:pPr>
      <w:r>
        <w:rPr>
          <w:sz w:val="28"/>
          <w:szCs w:val="28"/>
        </w:rPr>
        <w:t>+ Các nghề liên quan đến hành chính sự nghiệp,...</w:t>
      </w:r>
    </w:p>
    <w:p w14:paraId="144D8424" w14:textId="77777777" w:rsidR="00150A58" w:rsidRDefault="00837037" w:rsidP="00A5492F">
      <w:pPr>
        <w:pStyle w:val="Vnbnnidung0"/>
        <w:spacing w:after="0" w:line="240" w:lineRule="auto"/>
        <w:jc w:val="both"/>
        <w:rPr>
          <w:sz w:val="28"/>
          <w:szCs w:val="28"/>
        </w:rPr>
      </w:pPr>
      <w:r>
        <w:rPr>
          <w:sz w:val="28"/>
          <w:szCs w:val="28"/>
        </w:rPr>
        <w:t>+ Thông tin nghề nghiệp: yêu cầu cùa nghề, điếm xét tuyển đầu vào, quyển lợi, xu hướng phát triển trong tương lai,...</w:t>
      </w:r>
    </w:p>
    <w:p w14:paraId="7CD317B7" w14:textId="77777777" w:rsidR="00150A58" w:rsidRDefault="00837037" w:rsidP="00A5492F">
      <w:pPr>
        <w:pStyle w:val="Vnbnnidung0"/>
        <w:spacing w:after="0" w:line="240" w:lineRule="auto"/>
        <w:jc w:val="both"/>
        <w:rPr>
          <w:sz w:val="28"/>
          <w:szCs w:val="28"/>
        </w:rPr>
      </w:pPr>
      <w:r>
        <w:rPr>
          <w:sz w:val="28"/>
          <w:szCs w:val="28"/>
        </w:rPr>
        <w:t>+ Thị trường lao động, các chính sách của Đảng và Nhà nước đối với nghề nghiệp,...</w:t>
      </w:r>
    </w:p>
    <w:p w14:paraId="4941C1FD" w14:textId="77777777" w:rsidR="00150A58" w:rsidRDefault="00837037" w:rsidP="00B27DAC">
      <w:pPr>
        <w:pStyle w:val="Vnbnnidung0"/>
        <w:numPr>
          <w:ilvl w:val="0"/>
          <w:numId w:val="848"/>
        </w:numPr>
        <w:tabs>
          <w:tab w:val="left" w:pos="268"/>
        </w:tabs>
        <w:spacing w:after="0" w:line="240" w:lineRule="auto"/>
        <w:jc w:val="both"/>
        <w:rPr>
          <w:sz w:val="28"/>
          <w:szCs w:val="28"/>
        </w:rPr>
      </w:pPr>
      <w:bookmarkStart w:id="7873" w:name="bookmark8013"/>
      <w:bookmarkEnd w:id="7873"/>
      <w:r>
        <w:rPr>
          <w:sz w:val="28"/>
          <w:szCs w:val="28"/>
        </w:rPr>
        <w:t>GV nhắc nhở HS khi hỏi cần có phong cách giao tiếp văn minh, thân thiện, lễ phép.</w:t>
      </w:r>
    </w:p>
    <w:p w14:paraId="7ABBE026"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7874" w:name="bookmark8014"/>
      <w:bookmarkEnd w:id="7874"/>
      <w:r>
        <w:rPr>
          <w:sz w:val="28"/>
          <w:szCs w:val="28"/>
        </w:rPr>
        <w:t>HS mạnh dạn đặt các câu hỏi trực tiếp, chuyên gia tư vấn trả lời. Neu chưa rõ, HS có thể tiếp tục đặt các câu hỏi khác để hiểu rõ vấn đề cần biết.</w:t>
      </w:r>
    </w:p>
    <w:p w14:paraId="1492F876"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7875" w:name="bookmark8015"/>
      <w:bookmarkEnd w:id="7875"/>
      <w:r>
        <w:rPr>
          <w:sz w:val="28"/>
          <w:szCs w:val="28"/>
        </w:rPr>
        <w:t>Chuyên gia tư vấn xuống khu vực HS ngồi trực tiếp trả lời các câu hởi được đưa ra.</w:t>
      </w:r>
    </w:p>
    <w:p w14:paraId="655274A5"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7876" w:name="bookmark8016"/>
      <w:bookmarkEnd w:id="7876"/>
      <w:r>
        <w:rPr>
          <w:sz w:val="28"/>
          <w:szCs w:val="28"/>
        </w:rPr>
        <w:t>Khi hết ý kiến, GV tóm tắt, tống kết các vấn để HS đã hỏi và chuyên gia đã trực tiếp trả lời, đưa ra thông điệp: Đe đảm bảo tương lai, phải hiểu bản thân và chọn đúng nghề mình</w:t>
      </w:r>
    </w:p>
    <w:p w14:paraId="2751DD79" w14:textId="77777777" w:rsidR="00150A58" w:rsidRDefault="00837037" w:rsidP="00B27DAC">
      <w:pPr>
        <w:pStyle w:val="Tiu20"/>
        <w:keepNext/>
        <w:keepLines/>
        <w:numPr>
          <w:ilvl w:val="0"/>
          <w:numId w:val="849"/>
        </w:numPr>
        <w:tabs>
          <w:tab w:val="left" w:pos="443"/>
        </w:tabs>
        <w:spacing w:after="0" w:line="240" w:lineRule="auto"/>
        <w:jc w:val="both"/>
        <w:rPr>
          <w:sz w:val="28"/>
          <w:szCs w:val="28"/>
        </w:rPr>
      </w:pPr>
      <w:bookmarkStart w:id="7877" w:name="bookmark8019"/>
      <w:bookmarkStart w:id="7878" w:name="bookmark8020"/>
      <w:bookmarkStart w:id="7879" w:name="bookmark8017"/>
      <w:bookmarkStart w:id="7880" w:name="bookmark8018"/>
      <w:bookmarkEnd w:id="7877"/>
      <w:r>
        <w:rPr>
          <w:sz w:val="28"/>
          <w:szCs w:val="28"/>
        </w:rPr>
        <w:t>HOẠT ĐỘNG TIẾP NÓI</w:t>
      </w:r>
      <w:bookmarkEnd w:id="7878"/>
      <w:bookmarkEnd w:id="7879"/>
      <w:bookmarkEnd w:id="7880"/>
    </w:p>
    <w:p w14:paraId="0AAA2448" w14:textId="77777777" w:rsidR="00150A58" w:rsidRDefault="00837037" w:rsidP="00B27DAC">
      <w:pPr>
        <w:pStyle w:val="Vnbnnidung0"/>
        <w:numPr>
          <w:ilvl w:val="0"/>
          <w:numId w:val="850"/>
        </w:numPr>
        <w:tabs>
          <w:tab w:val="left" w:pos="380"/>
        </w:tabs>
        <w:spacing w:after="0" w:line="240" w:lineRule="auto"/>
        <w:jc w:val="both"/>
        <w:rPr>
          <w:sz w:val="28"/>
          <w:szCs w:val="28"/>
        </w:rPr>
      </w:pPr>
      <w:bookmarkStart w:id="7881" w:name="bookmark8021"/>
      <w:bookmarkEnd w:id="7881"/>
      <w:r>
        <w:rPr>
          <w:b/>
          <w:bCs/>
          <w:sz w:val="28"/>
          <w:szCs w:val="28"/>
        </w:rPr>
        <w:t xml:space="preserve">Mục tiêu: </w:t>
      </w:r>
      <w:r>
        <w:rPr>
          <w:sz w:val="28"/>
          <w:szCs w:val="28"/>
        </w:rPr>
        <w:t>vận dụng kiến thức để đánh giá nghề nghiệp mình yêu thích</w:t>
      </w:r>
    </w:p>
    <w:p w14:paraId="3C3E8FE9" w14:textId="77777777" w:rsidR="00150A58" w:rsidRDefault="00837037" w:rsidP="00B27DAC">
      <w:pPr>
        <w:pStyle w:val="Vnbnnidung0"/>
        <w:numPr>
          <w:ilvl w:val="0"/>
          <w:numId w:val="850"/>
        </w:numPr>
        <w:tabs>
          <w:tab w:val="left" w:pos="395"/>
        </w:tabs>
        <w:spacing w:after="0" w:line="240" w:lineRule="auto"/>
        <w:jc w:val="both"/>
        <w:rPr>
          <w:sz w:val="28"/>
          <w:szCs w:val="28"/>
        </w:rPr>
      </w:pPr>
      <w:bookmarkStart w:id="7882" w:name="bookmark8022"/>
      <w:bookmarkEnd w:id="7882"/>
      <w:r>
        <w:rPr>
          <w:b/>
          <w:bCs/>
          <w:sz w:val="28"/>
          <w:szCs w:val="28"/>
        </w:rPr>
        <w:t xml:space="preserve">Nội dung: </w:t>
      </w:r>
      <w:r>
        <w:rPr>
          <w:sz w:val="28"/>
          <w:szCs w:val="28"/>
        </w:rPr>
        <w:t>HS trả lời câu hỏi và suy nghĩ về nghề nghiệp mình yêu thích.</w:t>
      </w:r>
    </w:p>
    <w:p w14:paraId="4723A87F" w14:textId="77777777" w:rsidR="00150A58" w:rsidRDefault="00837037" w:rsidP="00B27DAC">
      <w:pPr>
        <w:pStyle w:val="Vnbnnidung0"/>
        <w:numPr>
          <w:ilvl w:val="0"/>
          <w:numId w:val="850"/>
        </w:numPr>
        <w:tabs>
          <w:tab w:val="left" w:pos="395"/>
        </w:tabs>
        <w:spacing w:after="0" w:line="240" w:lineRule="auto"/>
        <w:jc w:val="both"/>
        <w:rPr>
          <w:sz w:val="28"/>
          <w:szCs w:val="28"/>
        </w:rPr>
      </w:pPr>
      <w:bookmarkStart w:id="7883" w:name="bookmark8023"/>
      <w:bookmarkEnd w:id="7883"/>
      <w:r>
        <w:rPr>
          <w:b/>
          <w:bCs/>
          <w:sz w:val="28"/>
          <w:szCs w:val="28"/>
        </w:rPr>
        <w:t xml:space="preserve">Sản phẩm: </w:t>
      </w:r>
      <w:r>
        <w:rPr>
          <w:sz w:val="28"/>
          <w:szCs w:val="28"/>
        </w:rPr>
        <w:t>câu trả lời của HS</w:t>
      </w:r>
    </w:p>
    <w:p w14:paraId="3E03FB96" w14:textId="77777777" w:rsidR="00150A58" w:rsidRDefault="00837037" w:rsidP="00B27DAC">
      <w:pPr>
        <w:pStyle w:val="Vnbnnidung0"/>
        <w:numPr>
          <w:ilvl w:val="0"/>
          <w:numId w:val="850"/>
        </w:numPr>
        <w:tabs>
          <w:tab w:val="left" w:pos="395"/>
        </w:tabs>
        <w:spacing w:after="0" w:line="240" w:lineRule="auto"/>
        <w:jc w:val="both"/>
        <w:rPr>
          <w:sz w:val="28"/>
          <w:szCs w:val="28"/>
        </w:rPr>
      </w:pPr>
      <w:bookmarkStart w:id="7884" w:name="bookmark8024"/>
      <w:bookmarkEnd w:id="7884"/>
      <w:r>
        <w:rPr>
          <w:b/>
          <w:bCs/>
          <w:sz w:val="28"/>
          <w:szCs w:val="28"/>
        </w:rPr>
        <w:t>Tổ chức thực hiện:</w:t>
      </w:r>
    </w:p>
    <w:p w14:paraId="39D76F1A" w14:textId="77777777" w:rsidR="00150A58" w:rsidRDefault="00837037" w:rsidP="00B27DAC">
      <w:pPr>
        <w:pStyle w:val="Vnbnnidung0"/>
        <w:numPr>
          <w:ilvl w:val="0"/>
          <w:numId w:val="848"/>
        </w:numPr>
        <w:tabs>
          <w:tab w:val="left" w:pos="268"/>
        </w:tabs>
        <w:spacing w:after="0" w:line="240" w:lineRule="auto"/>
        <w:rPr>
          <w:sz w:val="28"/>
          <w:szCs w:val="28"/>
        </w:rPr>
      </w:pPr>
      <w:bookmarkStart w:id="7885" w:name="bookmark8025"/>
      <w:bookmarkEnd w:id="7885"/>
      <w:r>
        <w:rPr>
          <w:sz w:val="28"/>
          <w:szCs w:val="28"/>
        </w:rPr>
        <w:t>GV nêu câu hỏi yêu cầu HS trả lời:</w:t>
      </w:r>
    </w:p>
    <w:p w14:paraId="18CE0879" w14:textId="77777777" w:rsidR="00150A58" w:rsidRDefault="00837037" w:rsidP="00A5492F">
      <w:pPr>
        <w:pStyle w:val="Vnbnnidung0"/>
        <w:spacing w:after="0" w:line="240" w:lineRule="auto"/>
        <w:rPr>
          <w:sz w:val="28"/>
          <w:szCs w:val="28"/>
        </w:rPr>
      </w:pPr>
      <w:r>
        <w:rPr>
          <w:sz w:val="28"/>
          <w:szCs w:val="28"/>
        </w:rPr>
        <w:t>+ Qua hoạt động hôm nay, em thu hoạch được điều gì?</w:t>
      </w:r>
    </w:p>
    <w:p w14:paraId="3327BD22" w14:textId="77777777" w:rsidR="00150A58" w:rsidRDefault="00837037" w:rsidP="00A5492F">
      <w:pPr>
        <w:pStyle w:val="Vnbnnidung0"/>
        <w:spacing w:after="0" w:line="240" w:lineRule="auto"/>
        <w:rPr>
          <w:sz w:val="28"/>
          <w:szCs w:val="28"/>
        </w:rPr>
      </w:pPr>
      <w:r>
        <w:rPr>
          <w:sz w:val="28"/>
          <w:szCs w:val="28"/>
        </w:rPr>
        <w:t>+ Em yêu thích nghề gì? Vì sao?</w:t>
      </w:r>
    </w:p>
    <w:p w14:paraId="168F9D84" w14:textId="77777777" w:rsidR="00150A58" w:rsidRDefault="00837037" w:rsidP="00A5492F">
      <w:pPr>
        <w:pStyle w:val="Vnbnnidung0"/>
        <w:spacing w:after="0" w:line="240" w:lineRule="auto"/>
        <w:jc w:val="both"/>
        <w:rPr>
          <w:sz w:val="28"/>
          <w:szCs w:val="28"/>
        </w:rPr>
      </w:pPr>
      <w:r>
        <w:rPr>
          <w:sz w:val="28"/>
          <w:szCs w:val="28"/>
        </w:rPr>
        <w:t>+ Neu bố mẹ bắt em từ bỏ ý định chọn nghề mình yêu thích và phải học theo nghề của bố mẹ, em sẽ nói gì với bố mẹ?</w:t>
      </w:r>
    </w:p>
    <w:p w14:paraId="1E9A9477"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7886" w:name="bookmark8026"/>
      <w:bookmarkEnd w:id="7886"/>
      <w:r>
        <w:rPr>
          <w:sz w:val="28"/>
          <w:szCs w:val="28"/>
        </w:rPr>
        <w:t>HS chia sẻ ý kiến cùng các bạn.</w:t>
      </w:r>
    </w:p>
    <w:p w14:paraId="2B3E65F5" w14:textId="77777777" w:rsidR="00150A58" w:rsidRDefault="00837037" w:rsidP="00A5492F">
      <w:pPr>
        <w:pStyle w:val="Vnbnnidung0"/>
        <w:spacing w:after="0" w:line="240" w:lineRule="auto"/>
        <w:rPr>
          <w:sz w:val="28"/>
          <w:szCs w:val="28"/>
        </w:rPr>
      </w:pPr>
      <w:r>
        <w:rPr>
          <w:sz w:val="28"/>
          <w:szCs w:val="28"/>
        </w:rPr>
        <w:t>-Tự đánh giá bản thân: Nghề gì phù hợp với cm?</w:t>
      </w:r>
    </w:p>
    <w:p w14:paraId="13DA41D9" w14:textId="77777777" w:rsidR="00150A58" w:rsidRDefault="00837037" w:rsidP="00B27DAC">
      <w:pPr>
        <w:pStyle w:val="Vnbnnidung0"/>
        <w:numPr>
          <w:ilvl w:val="0"/>
          <w:numId w:val="848"/>
        </w:numPr>
        <w:tabs>
          <w:tab w:val="left" w:pos="273"/>
        </w:tabs>
        <w:spacing w:after="0" w:line="240" w:lineRule="auto"/>
        <w:rPr>
          <w:sz w:val="28"/>
          <w:szCs w:val="28"/>
        </w:rPr>
      </w:pPr>
      <w:bookmarkStart w:id="7887" w:name="bookmark8027"/>
      <w:bookmarkEnd w:id="7887"/>
      <w:r>
        <w:rPr>
          <w:sz w:val="28"/>
          <w:szCs w:val="28"/>
        </w:rPr>
        <w:t>Trao đối ỷ kiến cùng bố mẹ, người thân và tìm lời khuyên.</w:t>
      </w:r>
    </w:p>
    <w:p w14:paraId="371CCD24" w14:textId="77777777" w:rsidR="00150A58" w:rsidRDefault="00837037" w:rsidP="00B27DAC">
      <w:pPr>
        <w:pStyle w:val="Vnbnnidung0"/>
        <w:numPr>
          <w:ilvl w:val="0"/>
          <w:numId w:val="848"/>
        </w:numPr>
        <w:tabs>
          <w:tab w:val="left" w:pos="273"/>
        </w:tabs>
        <w:spacing w:after="0" w:line="240" w:lineRule="auto"/>
        <w:rPr>
          <w:sz w:val="28"/>
          <w:szCs w:val="28"/>
        </w:rPr>
      </w:pPr>
      <w:bookmarkStart w:id="7888" w:name="bookmark8028"/>
      <w:bookmarkEnd w:id="7888"/>
      <w:r>
        <w:rPr>
          <w:sz w:val="28"/>
          <w:szCs w:val="28"/>
        </w:rPr>
        <w:t>Tìm hiểu thêm về nghề mình yêu thích.</w:t>
      </w:r>
    </w:p>
    <w:p w14:paraId="66F6B777" w14:textId="77777777" w:rsidR="00814C2E" w:rsidRDefault="00814C2E" w:rsidP="00814C2E">
      <w:pPr>
        <w:pStyle w:val="Vnbnnidung0"/>
        <w:tabs>
          <w:tab w:val="left" w:pos="273"/>
        </w:tabs>
        <w:spacing w:after="0" w:line="240" w:lineRule="auto"/>
        <w:rPr>
          <w:sz w:val="28"/>
          <w:szCs w:val="28"/>
        </w:rPr>
      </w:pPr>
    </w:p>
    <w:p w14:paraId="21E944D2" w14:textId="77777777" w:rsidR="00814C2E" w:rsidRPr="00F26483" w:rsidRDefault="00814C2E" w:rsidP="00814C2E">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0D01F80C" w14:textId="77777777" w:rsidR="00814C2E" w:rsidRDefault="00814C2E" w:rsidP="00814C2E">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814C2E" w14:paraId="44FBDF92"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1F9589FA" w14:textId="77777777" w:rsidR="00814C2E" w:rsidRDefault="00814C2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46DAF657" w14:textId="77777777" w:rsidR="00814C2E" w:rsidRDefault="00814C2E" w:rsidP="008F08D8">
            <w:pPr>
              <w:pStyle w:val="Khc0"/>
              <w:spacing w:after="0" w:line="240" w:lineRule="auto"/>
              <w:jc w:val="center"/>
              <w:rPr>
                <w:sz w:val="28"/>
                <w:szCs w:val="28"/>
              </w:rPr>
            </w:pPr>
            <w:r>
              <w:rPr>
                <w:b/>
                <w:bCs/>
                <w:sz w:val="28"/>
                <w:szCs w:val="28"/>
              </w:rPr>
              <w:t>Phương pháp</w:t>
            </w:r>
          </w:p>
          <w:p w14:paraId="59293C20" w14:textId="77777777" w:rsidR="00814C2E" w:rsidRDefault="00814C2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1DF46D45" w14:textId="77777777" w:rsidR="00814C2E" w:rsidRDefault="00814C2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4510BB25" w14:textId="77777777" w:rsidR="00814C2E" w:rsidRDefault="00814C2E" w:rsidP="008F08D8">
            <w:pPr>
              <w:pStyle w:val="Khc0"/>
              <w:spacing w:after="0" w:line="240" w:lineRule="auto"/>
              <w:jc w:val="center"/>
              <w:rPr>
                <w:sz w:val="28"/>
                <w:szCs w:val="28"/>
              </w:rPr>
            </w:pPr>
            <w:r>
              <w:rPr>
                <w:b/>
                <w:bCs/>
                <w:sz w:val="28"/>
                <w:szCs w:val="28"/>
              </w:rPr>
              <w:t>Ghi</w:t>
            </w:r>
          </w:p>
          <w:p w14:paraId="2DE8546F" w14:textId="77777777" w:rsidR="00814C2E" w:rsidRDefault="00814C2E" w:rsidP="008F08D8">
            <w:pPr>
              <w:pStyle w:val="Khc0"/>
              <w:spacing w:after="0" w:line="240" w:lineRule="auto"/>
              <w:jc w:val="center"/>
              <w:rPr>
                <w:sz w:val="28"/>
                <w:szCs w:val="28"/>
              </w:rPr>
            </w:pPr>
            <w:r>
              <w:rPr>
                <w:b/>
                <w:bCs/>
                <w:sz w:val="28"/>
                <w:szCs w:val="28"/>
              </w:rPr>
              <w:t>Chú</w:t>
            </w:r>
          </w:p>
        </w:tc>
      </w:tr>
      <w:tr w:rsidR="00814C2E" w14:paraId="0A14E662"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0DBCB531"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lastRenderedPageBreak/>
              <w:t>Thu hút đuợc sụ tham gia tích cực của người học</w:t>
            </w:r>
          </w:p>
          <w:p w14:paraId="1B7FC16A"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0F2BC438"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1D13617A"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0B8F4397"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1220A929"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0A06514E" w14:textId="77777777" w:rsidR="00814C2E" w:rsidRDefault="00814C2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2F69D4C9" w14:textId="77777777" w:rsidR="00814C2E" w:rsidRDefault="00814C2E" w:rsidP="008F08D8">
            <w:pPr>
              <w:tabs>
                <w:tab w:val="left" w:pos="165"/>
              </w:tabs>
              <w:ind w:right="74"/>
              <w:rPr>
                <w:rFonts w:ascii="Times New Roman" w:hAnsi="Times New Roman" w:cs="Times New Roman"/>
                <w:sz w:val="28"/>
                <w:szCs w:val="28"/>
              </w:rPr>
            </w:pPr>
          </w:p>
        </w:tc>
      </w:tr>
    </w:tbl>
    <w:p w14:paraId="5ED6FC64" w14:textId="77777777" w:rsidR="00814C2E" w:rsidRDefault="00814C2E" w:rsidP="00814C2E">
      <w:pPr>
        <w:pStyle w:val="Chthchbng0"/>
        <w:rPr>
          <w:sz w:val="28"/>
          <w:szCs w:val="28"/>
        </w:rPr>
      </w:pPr>
    </w:p>
    <w:p w14:paraId="789D6A68" w14:textId="77777777" w:rsidR="00814C2E" w:rsidRDefault="00814C2E" w:rsidP="00814C2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4A080F11" w14:textId="77777777" w:rsidR="00814C2E" w:rsidRDefault="00814C2E" w:rsidP="00814C2E">
      <w:pPr>
        <w:rPr>
          <w:rFonts w:ascii="Times New Roman" w:hAnsi="Times New Roman" w:cs="Times New Roman"/>
          <w:sz w:val="28"/>
          <w:szCs w:val="28"/>
        </w:rPr>
      </w:pPr>
    </w:p>
    <w:p w14:paraId="3236DF9C" w14:textId="77777777" w:rsidR="00150A58" w:rsidRDefault="00837037" w:rsidP="00A5492F">
      <w:pPr>
        <w:pStyle w:val="Vnbnnidung0"/>
        <w:spacing w:after="0" w:line="240" w:lineRule="auto"/>
        <w:rPr>
          <w:sz w:val="28"/>
          <w:szCs w:val="28"/>
        </w:rPr>
      </w:pPr>
      <w:r>
        <w:rPr>
          <w:sz w:val="28"/>
          <w:szCs w:val="28"/>
        </w:rPr>
        <w:t>Ngày soạn:</w:t>
      </w:r>
    </w:p>
    <w:p w14:paraId="7E2D34BE" w14:textId="77777777" w:rsidR="00150A58" w:rsidRDefault="00837037" w:rsidP="00A5492F">
      <w:pPr>
        <w:pStyle w:val="Vnbnnidung0"/>
        <w:spacing w:after="0" w:line="240" w:lineRule="auto"/>
        <w:rPr>
          <w:sz w:val="28"/>
          <w:szCs w:val="28"/>
        </w:rPr>
      </w:pPr>
      <w:r>
        <w:rPr>
          <w:sz w:val="28"/>
          <w:szCs w:val="28"/>
        </w:rPr>
        <w:t>Ngày dạy:</w:t>
      </w:r>
    </w:p>
    <w:p w14:paraId="274D4B65" w14:textId="77777777" w:rsidR="007431D6" w:rsidRPr="006714C0" w:rsidRDefault="007431D6" w:rsidP="00A5492F">
      <w:pPr>
        <w:pStyle w:val="Vnbnnidung0"/>
        <w:spacing w:after="0" w:line="240" w:lineRule="auto"/>
        <w:jc w:val="both"/>
        <w:rPr>
          <w:sz w:val="28"/>
          <w:szCs w:val="28"/>
        </w:rPr>
      </w:pPr>
    </w:p>
    <w:p w14:paraId="5B522A98" w14:textId="77777777" w:rsidR="007431D6" w:rsidRPr="006714C0" w:rsidRDefault="007431D6" w:rsidP="00A5492F">
      <w:pPr>
        <w:pStyle w:val="Vnbnnidung0"/>
        <w:spacing w:after="0" w:line="240" w:lineRule="auto"/>
        <w:jc w:val="both"/>
        <w:rPr>
          <w:sz w:val="28"/>
          <w:szCs w:val="28"/>
        </w:rPr>
      </w:pPr>
    </w:p>
    <w:p w14:paraId="7A38FF4D" w14:textId="77777777" w:rsidR="00150A58" w:rsidRDefault="00837037" w:rsidP="00A5492F">
      <w:pPr>
        <w:pStyle w:val="Vnbnnidung0"/>
        <w:spacing w:after="0" w:line="240" w:lineRule="auto"/>
        <w:jc w:val="both"/>
        <w:rPr>
          <w:sz w:val="28"/>
          <w:szCs w:val="28"/>
        </w:rPr>
      </w:pPr>
      <w:r>
        <w:rPr>
          <w:sz w:val="28"/>
          <w:szCs w:val="28"/>
        </w:rPr>
        <w:t xml:space="preserve">TUẦN 32 - TIẾT 2: TRẢI NGHIỆM NGHỀ NGHIỆP TRUYỀN THỐNG (TIẾP) </w:t>
      </w:r>
      <w:r>
        <w:rPr>
          <w:b/>
          <w:bCs/>
          <w:sz w:val="28"/>
          <w:szCs w:val="28"/>
        </w:rPr>
        <w:t>I. MỤC TIÊU</w:t>
      </w:r>
    </w:p>
    <w:p w14:paraId="77A7375D" w14:textId="77777777" w:rsidR="00150A58" w:rsidRDefault="00837037" w:rsidP="00B27DAC">
      <w:pPr>
        <w:pStyle w:val="Tiu20"/>
        <w:keepNext/>
        <w:keepLines/>
        <w:numPr>
          <w:ilvl w:val="0"/>
          <w:numId w:val="851"/>
        </w:numPr>
        <w:tabs>
          <w:tab w:val="left" w:pos="370"/>
        </w:tabs>
        <w:spacing w:after="0" w:line="240" w:lineRule="auto"/>
        <w:rPr>
          <w:sz w:val="28"/>
          <w:szCs w:val="28"/>
        </w:rPr>
      </w:pPr>
      <w:bookmarkStart w:id="7889" w:name="bookmark8035"/>
      <w:bookmarkStart w:id="7890" w:name="bookmark8036"/>
      <w:bookmarkStart w:id="7891" w:name="bookmark8033"/>
      <w:bookmarkStart w:id="7892" w:name="bookmark8034"/>
      <w:bookmarkEnd w:id="7889"/>
      <w:r>
        <w:rPr>
          <w:sz w:val="28"/>
          <w:szCs w:val="28"/>
        </w:rPr>
        <w:t>Kiến thức</w:t>
      </w:r>
      <w:bookmarkEnd w:id="7890"/>
      <w:bookmarkEnd w:id="7891"/>
      <w:bookmarkEnd w:id="7892"/>
    </w:p>
    <w:p w14:paraId="6503D781"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5F6F5F48" w14:textId="77777777" w:rsidR="00150A58" w:rsidRDefault="00837037" w:rsidP="00B27DAC">
      <w:pPr>
        <w:pStyle w:val="Vnbnnidung0"/>
        <w:numPr>
          <w:ilvl w:val="0"/>
          <w:numId w:val="848"/>
        </w:numPr>
        <w:tabs>
          <w:tab w:val="left" w:pos="268"/>
        </w:tabs>
        <w:spacing w:after="0" w:line="240" w:lineRule="auto"/>
        <w:rPr>
          <w:sz w:val="28"/>
          <w:szCs w:val="28"/>
        </w:rPr>
      </w:pPr>
      <w:bookmarkStart w:id="7893" w:name="bookmark8037"/>
      <w:bookmarkEnd w:id="7893"/>
      <w:r>
        <w:rPr>
          <w:sz w:val="28"/>
          <w:szCs w:val="28"/>
        </w:rPr>
        <w:t>Trình bày báo cáo thu hoạch</w:t>
      </w:r>
    </w:p>
    <w:p w14:paraId="4EA72AD1" w14:textId="77777777" w:rsidR="00150A58" w:rsidRDefault="00837037" w:rsidP="00B27DAC">
      <w:pPr>
        <w:pStyle w:val="Vnbnnidung0"/>
        <w:numPr>
          <w:ilvl w:val="0"/>
          <w:numId w:val="848"/>
        </w:numPr>
        <w:tabs>
          <w:tab w:val="left" w:pos="268"/>
        </w:tabs>
        <w:spacing w:after="0" w:line="240" w:lineRule="auto"/>
        <w:rPr>
          <w:sz w:val="28"/>
          <w:szCs w:val="28"/>
        </w:rPr>
      </w:pPr>
      <w:bookmarkStart w:id="7894" w:name="bookmark8038"/>
      <w:bookmarkEnd w:id="7894"/>
      <w:r>
        <w:rPr>
          <w:sz w:val="28"/>
          <w:szCs w:val="28"/>
        </w:rPr>
        <w:t>Mở rộng hiếu biết về các nghề truyền thống.</w:t>
      </w:r>
    </w:p>
    <w:p w14:paraId="7E226FB6" w14:textId="77777777" w:rsidR="00150A58" w:rsidRDefault="00837037" w:rsidP="00B27DAC">
      <w:pPr>
        <w:pStyle w:val="Tiu20"/>
        <w:keepNext/>
        <w:keepLines/>
        <w:numPr>
          <w:ilvl w:val="0"/>
          <w:numId w:val="851"/>
        </w:numPr>
        <w:tabs>
          <w:tab w:val="left" w:pos="385"/>
        </w:tabs>
        <w:spacing w:after="0" w:line="240" w:lineRule="auto"/>
        <w:rPr>
          <w:sz w:val="28"/>
          <w:szCs w:val="28"/>
        </w:rPr>
      </w:pPr>
      <w:bookmarkStart w:id="7895" w:name="bookmark8041"/>
      <w:bookmarkStart w:id="7896" w:name="bookmark8039"/>
      <w:bookmarkStart w:id="7897" w:name="bookmark8042"/>
      <w:bookmarkStart w:id="7898" w:name="bookmark8040"/>
      <w:bookmarkEnd w:id="7895"/>
      <w:r>
        <w:rPr>
          <w:sz w:val="28"/>
          <w:szCs w:val="28"/>
        </w:rPr>
        <w:t>Năng lực:</w:t>
      </w:r>
      <w:bookmarkEnd w:id="7896"/>
      <w:bookmarkEnd w:id="7897"/>
      <w:bookmarkEnd w:id="7898"/>
    </w:p>
    <w:p w14:paraId="0A248684" w14:textId="77777777" w:rsidR="00150A58" w:rsidRDefault="00837037" w:rsidP="00B27DAC">
      <w:pPr>
        <w:pStyle w:val="Vnbnnidung0"/>
        <w:numPr>
          <w:ilvl w:val="0"/>
          <w:numId w:val="848"/>
        </w:numPr>
        <w:tabs>
          <w:tab w:val="left" w:pos="283"/>
        </w:tabs>
        <w:spacing w:after="0" w:line="240" w:lineRule="auto"/>
        <w:rPr>
          <w:sz w:val="28"/>
          <w:szCs w:val="28"/>
        </w:rPr>
      </w:pPr>
      <w:bookmarkStart w:id="7899" w:name="bookmark8043"/>
      <w:bookmarkEnd w:id="7899"/>
      <w:r>
        <w:rPr>
          <w:b/>
          <w:bCs/>
          <w:i/>
          <w:iCs/>
          <w:sz w:val="28"/>
          <w:szCs w:val="28"/>
        </w:rPr>
        <w:t>Năng lực chung:</w:t>
      </w:r>
      <w:r>
        <w:rPr>
          <w:sz w:val="28"/>
          <w:szCs w:val="28"/>
        </w:rPr>
        <w:t xml:space="preserve"> Giao tiếp, hợp tác, tự chủ, tụ học, giải quyết vấn đề</w:t>
      </w:r>
    </w:p>
    <w:p w14:paraId="364930EC" w14:textId="77777777" w:rsidR="00150A58" w:rsidRDefault="00837037" w:rsidP="00B27DAC">
      <w:pPr>
        <w:pStyle w:val="Vnbnnidung0"/>
        <w:numPr>
          <w:ilvl w:val="0"/>
          <w:numId w:val="848"/>
        </w:numPr>
        <w:tabs>
          <w:tab w:val="left" w:pos="283"/>
        </w:tabs>
        <w:spacing w:after="0" w:line="240" w:lineRule="auto"/>
        <w:rPr>
          <w:sz w:val="28"/>
          <w:szCs w:val="28"/>
        </w:rPr>
      </w:pPr>
      <w:bookmarkStart w:id="7900" w:name="bookmark8044"/>
      <w:bookmarkEnd w:id="7900"/>
      <w:r>
        <w:rPr>
          <w:b/>
          <w:bCs/>
          <w:i/>
          <w:iCs/>
          <w:sz w:val="28"/>
          <w:szCs w:val="28"/>
        </w:rPr>
        <w:t>Năng lực riêng:</w:t>
      </w:r>
    </w:p>
    <w:p w14:paraId="30E6A5B4"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1B6FA74F" w14:textId="77777777" w:rsidR="00150A58" w:rsidRDefault="00837037" w:rsidP="00B27DAC">
      <w:pPr>
        <w:pStyle w:val="Vnbnnidung0"/>
        <w:numPr>
          <w:ilvl w:val="0"/>
          <w:numId w:val="851"/>
        </w:numPr>
        <w:tabs>
          <w:tab w:val="left" w:pos="385"/>
        </w:tabs>
        <w:spacing w:after="0" w:line="240" w:lineRule="auto"/>
        <w:rPr>
          <w:sz w:val="28"/>
          <w:szCs w:val="28"/>
        </w:rPr>
      </w:pPr>
      <w:bookmarkStart w:id="7901" w:name="bookmark8045"/>
      <w:bookmarkEnd w:id="7901"/>
      <w:r>
        <w:rPr>
          <w:b/>
          <w:bCs/>
          <w:sz w:val="28"/>
          <w:szCs w:val="28"/>
        </w:rPr>
        <w:t xml:space="preserve">Phẩm chất: </w:t>
      </w:r>
      <w:r>
        <w:rPr>
          <w:sz w:val="28"/>
          <w:szCs w:val="28"/>
        </w:rPr>
        <w:t>nhân ái, trung thực, trách nhiệm.</w:t>
      </w:r>
    </w:p>
    <w:p w14:paraId="25724F07" w14:textId="77777777" w:rsidR="00150A58" w:rsidRDefault="00837037" w:rsidP="00B27DAC">
      <w:pPr>
        <w:pStyle w:val="Vnbnnidung0"/>
        <w:numPr>
          <w:ilvl w:val="0"/>
          <w:numId w:val="852"/>
        </w:numPr>
        <w:tabs>
          <w:tab w:val="left" w:pos="458"/>
        </w:tabs>
        <w:spacing w:after="0" w:line="240" w:lineRule="auto"/>
        <w:rPr>
          <w:sz w:val="28"/>
          <w:szCs w:val="28"/>
        </w:rPr>
      </w:pPr>
      <w:bookmarkStart w:id="7902" w:name="bookmark8046"/>
      <w:bookmarkEnd w:id="7902"/>
      <w:r>
        <w:rPr>
          <w:b/>
          <w:bCs/>
          <w:sz w:val="28"/>
          <w:szCs w:val="28"/>
        </w:rPr>
        <w:t>THIÉT BỊ DẠY HỌC VÀ HỌC LIỆU</w:t>
      </w:r>
    </w:p>
    <w:p w14:paraId="2D4E8467" w14:textId="77777777" w:rsidR="00150A58" w:rsidRDefault="00837037" w:rsidP="00B27DAC">
      <w:pPr>
        <w:pStyle w:val="Tiu20"/>
        <w:keepNext/>
        <w:keepLines/>
        <w:numPr>
          <w:ilvl w:val="0"/>
          <w:numId w:val="853"/>
        </w:numPr>
        <w:tabs>
          <w:tab w:val="left" w:pos="361"/>
        </w:tabs>
        <w:spacing w:after="0" w:line="240" w:lineRule="auto"/>
        <w:rPr>
          <w:sz w:val="28"/>
          <w:szCs w:val="28"/>
        </w:rPr>
      </w:pPr>
      <w:bookmarkStart w:id="7903" w:name="bookmark8049"/>
      <w:bookmarkStart w:id="7904" w:name="bookmark8050"/>
      <w:bookmarkStart w:id="7905" w:name="bookmark8048"/>
      <w:bookmarkStart w:id="7906" w:name="bookmark8047"/>
      <w:bookmarkEnd w:id="7903"/>
      <w:r>
        <w:rPr>
          <w:sz w:val="28"/>
          <w:szCs w:val="28"/>
        </w:rPr>
        <w:t>Đối vói GV:</w:t>
      </w:r>
      <w:bookmarkEnd w:id="7904"/>
      <w:bookmarkEnd w:id="7905"/>
      <w:bookmarkEnd w:id="7906"/>
    </w:p>
    <w:p w14:paraId="383A3A7C" w14:textId="77777777" w:rsidR="00150A58" w:rsidRDefault="00837037" w:rsidP="00B27DAC">
      <w:pPr>
        <w:pStyle w:val="Vnbnnidung0"/>
        <w:numPr>
          <w:ilvl w:val="0"/>
          <w:numId w:val="848"/>
        </w:numPr>
        <w:tabs>
          <w:tab w:val="left" w:pos="283"/>
        </w:tabs>
        <w:spacing w:after="0" w:line="240" w:lineRule="auto"/>
        <w:rPr>
          <w:sz w:val="28"/>
          <w:szCs w:val="28"/>
        </w:rPr>
      </w:pPr>
      <w:bookmarkStart w:id="7907" w:name="bookmark8051"/>
      <w:bookmarkEnd w:id="7907"/>
      <w:r>
        <w:rPr>
          <w:sz w:val="28"/>
          <w:szCs w:val="28"/>
        </w:rPr>
        <w:t>Chuấn bị nội dung đánh giá báo cáo cho HS</w:t>
      </w:r>
    </w:p>
    <w:p w14:paraId="2CE2836F" w14:textId="77777777" w:rsidR="00150A58" w:rsidRDefault="00837037" w:rsidP="00A5492F">
      <w:pPr>
        <w:pStyle w:val="Vnbnnidung0"/>
        <w:spacing w:after="0" w:line="240" w:lineRule="auto"/>
        <w:rPr>
          <w:sz w:val="28"/>
          <w:szCs w:val="28"/>
        </w:rPr>
      </w:pPr>
      <w:r>
        <w:rPr>
          <w:sz w:val="28"/>
          <w:szCs w:val="28"/>
        </w:rPr>
        <w:t>-Tài liệu liên quan đến bài học</w:t>
      </w:r>
    </w:p>
    <w:p w14:paraId="08D911BE" w14:textId="77777777" w:rsidR="00150A58" w:rsidRDefault="00837037" w:rsidP="00B27DAC">
      <w:pPr>
        <w:pStyle w:val="Vnbnnidung0"/>
        <w:numPr>
          <w:ilvl w:val="0"/>
          <w:numId w:val="853"/>
        </w:numPr>
        <w:tabs>
          <w:tab w:val="left" w:pos="380"/>
        </w:tabs>
        <w:spacing w:after="0" w:line="240" w:lineRule="auto"/>
        <w:rPr>
          <w:sz w:val="28"/>
          <w:szCs w:val="28"/>
        </w:rPr>
      </w:pPr>
      <w:bookmarkStart w:id="7908" w:name="bookmark8052"/>
      <w:bookmarkEnd w:id="7908"/>
      <w:r>
        <w:rPr>
          <w:b/>
          <w:bCs/>
          <w:sz w:val="28"/>
          <w:szCs w:val="28"/>
        </w:rPr>
        <w:t>Đối vói HS:</w:t>
      </w:r>
    </w:p>
    <w:p w14:paraId="0A8A6664" w14:textId="77777777" w:rsidR="00150A58" w:rsidRDefault="00837037" w:rsidP="00B27DAC">
      <w:pPr>
        <w:pStyle w:val="Vnbnnidung0"/>
        <w:numPr>
          <w:ilvl w:val="0"/>
          <w:numId w:val="848"/>
        </w:numPr>
        <w:tabs>
          <w:tab w:val="left" w:pos="268"/>
        </w:tabs>
        <w:spacing w:after="0" w:line="240" w:lineRule="auto"/>
        <w:rPr>
          <w:sz w:val="28"/>
          <w:szCs w:val="28"/>
        </w:rPr>
      </w:pPr>
      <w:bookmarkStart w:id="7909" w:name="bookmark8053"/>
      <w:bookmarkEnd w:id="7909"/>
      <w:r>
        <w:rPr>
          <w:sz w:val="28"/>
          <w:szCs w:val="28"/>
        </w:rPr>
        <w:t>Chuẩn bị các nội dung theo hướng dẫn cùa GV.</w:t>
      </w:r>
    </w:p>
    <w:p w14:paraId="7A86BEED" w14:textId="77777777" w:rsidR="00150A58" w:rsidRDefault="00837037" w:rsidP="00B27DAC">
      <w:pPr>
        <w:pStyle w:val="Tiu20"/>
        <w:keepNext/>
        <w:keepLines/>
        <w:numPr>
          <w:ilvl w:val="0"/>
          <w:numId w:val="852"/>
        </w:numPr>
        <w:tabs>
          <w:tab w:val="left" w:pos="560"/>
        </w:tabs>
        <w:spacing w:after="0" w:line="240" w:lineRule="auto"/>
        <w:rPr>
          <w:sz w:val="28"/>
          <w:szCs w:val="28"/>
        </w:rPr>
      </w:pPr>
      <w:bookmarkStart w:id="7910" w:name="bookmark8056"/>
      <w:bookmarkStart w:id="7911" w:name="bookmark8057"/>
      <w:bookmarkEnd w:id="7910"/>
      <w:r>
        <w:rPr>
          <w:sz w:val="28"/>
          <w:szCs w:val="28"/>
        </w:rPr>
        <w:t>TIÉN TRÌNH DẠY HỌC</w:t>
      </w:r>
      <w:bookmarkEnd w:id="7911"/>
    </w:p>
    <w:p w14:paraId="1E577792" w14:textId="77777777" w:rsidR="00150A58" w:rsidRDefault="00837037" w:rsidP="00B27DAC">
      <w:pPr>
        <w:pStyle w:val="Tiu20"/>
        <w:keepNext/>
        <w:keepLines/>
        <w:numPr>
          <w:ilvl w:val="0"/>
          <w:numId w:val="854"/>
        </w:numPr>
        <w:tabs>
          <w:tab w:val="left" w:pos="448"/>
        </w:tabs>
        <w:spacing w:after="0" w:line="240" w:lineRule="auto"/>
        <w:rPr>
          <w:sz w:val="28"/>
          <w:szCs w:val="28"/>
        </w:rPr>
      </w:pPr>
      <w:bookmarkStart w:id="7912" w:name="bookmark8058"/>
      <w:bookmarkStart w:id="7913" w:name="bookmark8054"/>
      <w:bookmarkStart w:id="7914" w:name="bookmark8055"/>
      <w:bookmarkStart w:id="7915" w:name="bookmark8059"/>
      <w:bookmarkEnd w:id="7912"/>
      <w:r>
        <w:rPr>
          <w:sz w:val="28"/>
          <w:szCs w:val="28"/>
        </w:rPr>
        <w:t>HOẠT ĐỎNG KHỞI ĐỘNG (MỞ ĐẦU)</w:t>
      </w:r>
      <w:bookmarkEnd w:id="7913"/>
      <w:bookmarkEnd w:id="7914"/>
      <w:bookmarkEnd w:id="7915"/>
    </w:p>
    <w:p w14:paraId="1C92DE0E" w14:textId="77777777" w:rsidR="00150A58" w:rsidRDefault="00837037" w:rsidP="00B27DAC">
      <w:pPr>
        <w:pStyle w:val="Vnbnnidung0"/>
        <w:numPr>
          <w:ilvl w:val="0"/>
          <w:numId w:val="855"/>
        </w:numPr>
        <w:tabs>
          <w:tab w:val="left" w:pos="385"/>
        </w:tabs>
        <w:spacing w:after="0" w:line="240" w:lineRule="auto"/>
        <w:rPr>
          <w:sz w:val="28"/>
          <w:szCs w:val="28"/>
        </w:rPr>
      </w:pPr>
      <w:bookmarkStart w:id="7916" w:name="bookmark8060"/>
      <w:bookmarkEnd w:id="7916"/>
      <w:r>
        <w:rPr>
          <w:b/>
          <w:bCs/>
          <w:sz w:val="28"/>
          <w:szCs w:val="28"/>
        </w:rPr>
        <w:t xml:space="preserve">Mục tiêu: </w:t>
      </w:r>
      <w:r>
        <w:rPr>
          <w:sz w:val="28"/>
          <w:szCs w:val="28"/>
        </w:rPr>
        <w:t>Tạo tâm thế hứng thú cho học sinh và từng bước làm quen bài học.</w:t>
      </w:r>
    </w:p>
    <w:p w14:paraId="495D7389" w14:textId="77777777" w:rsidR="00150A58" w:rsidRDefault="00837037" w:rsidP="00B27DAC">
      <w:pPr>
        <w:pStyle w:val="Vnbnnidung0"/>
        <w:numPr>
          <w:ilvl w:val="0"/>
          <w:numId w:val="855"/>
        </w:numPr>
        <w:tabs>
          <w:tab w:val="left" w:pos="390"/>
        </w:tabs>
        <w:spacing w:after="0" w:line="240" w:lineRule="auto"/>
        <w:rPr>
          <w:sz w:val="28"/>
          <w:szCs w:val="28"/>
        </w:rPr>
      </w:pPr>
      <w:bookmarkStart w:id="7917" w:name="bookmark8061"/>
      <w:bookmarkEnd w:id="7917"/>
      <w:r>
        <w:rPr>
          <w:b/>
          <w:bCs/>
          <w:sz w:val="28"/>
          <w:szCs w:val="28"/>
        </w:rPr>
        <w:t xml:space="preserve">Nội dung: </w:t>
      </w:r>
      <w:r>
        <w:rPr>
          <w:sz w:val="28"/>
          <w:szCs w:val="28"/>
        </w:rPr>
        <w:t>GV tô chức hoạt động</w:t>
      </w:r>
    </w:p>
    <w:p w14:paraId="21262E4E" w14:textId="77777777" w:rsidR="00150A58" w:rsidRDefault="00837037" w:rsidP="00B27DAC">
      <w:pPr>
        <w:pStyle w:val="Vnbnnidung0"/>
        <w:numPr>
          <w:ilvl w:val="0"/>
          <w:numId w:val="855"/>
        </w:numPr>
        <w:tabs>
          <w:tab w:val="left" w:pos="390"/>
        </w:tabs>
        <w:spacing w:after="0" w:line="240" w:lineRule="auto"/>
        <w:rPr>
          <w:sz w:val="28"/>
          <w:szCs w:val="28"/>
        </w:rPr>
      </w:pPr>
      <w:bookmarkStart w:id="7918" w:name="bookmark8062"/>
      <w:bookmarkEnd w:id="7918"/>
      <w:r>
        <w:rPr>
          <w:b/>
          <w:bCs/>
          <w:sz w:val="28"/>
          <w:szCs w:val="28"/>
        </w:rPr>
        <w:t xml:space="preserve">Sản phẩm: </w:t>
      </w:r>
      <w:r>
        <w:rPr>
          <w:sz w:val="28"/>
          <w:szCs w:val="28"/>
        </w:rPr>
        <w:t>kết quá thực hiện của HS</w:t>
      </w:r>
    </w:p>
    <w:p w14:paraId="50CB3084" w14:textId="77777777" w:rsidR="00150A58" w:rsidRDefault="00837037" w:rsidP="00B27DAC">
      <w:pPr>
        <w:pStyle w:val="Tiu20"/>
        <w:keepNext/>
        <w:keepLines/>
        <w:numPr>
          <w:ilvl w:val="0"/>
          <w:numId w:val="855"/>
        </w:numPr>
        <w:tabs>
          <w:tab w:val="left" w:pos="395"/>
        </w:tabs>
        <w:spacing w:after="0" w:line="240" w:lineRule="auto"/>
        <w:rPr>
          <w:sz w:val="28"/>
          <w:szCs w:val="28"/>
        </w:rPr>
      </w:pPr>
      <w:bookmarkStart w:id="7919" w:name="bookmark8065"/>
      <w:bookmarkStart w:id="7920" w:name="bookmark8063"/>
      <w:bookmarkStart w:id="7921" w:name="bookmark8064"/>
      <w:bookmarkStart w:id="7922" w:name="bookmark8066"/>
      <w:bookmarkEnd w:id="7919"/>
      <w:r>
        <w:rPr>
          <w:sz w:val="28"/>
          <w:szCs w:val="28"/>
        </w:rPr>
        <w:t>Tổ chức thực hiện:</w:t>
      </w:r>
      <w:bookmarkEnd w:id="7920"/>
      <w:bookmarkEnd w:id="7921"/>
      <w:bookmarkEnd w:id="7922"/>
    </w:p>
    <w:p w14:paraId="1E110B0D" w14:textId="77777777" w:rsidR="00150A58" w:rsidRDefault="00837037" w:rsidP="00A5492F">
      <w:pPr>
        <w:pStyle w:val="Vnbnnidung0"/>
        <w:spacing w:after="0" w:line="240" w:lineRule="auto"/>
        <w:rPr>
          <w:sz w:val="28"/>
          <w:szCs w:val="28"/>
        </w:rPr>
      </w:pPr>
      <w:r>
        <w:rPr>
          <w:sz w:val="28"/>
          <w:szCs w:val="28"/>
        </w:rPr>
        <w:t>GV cho HS hát hoặc choi một trò chơi đế tạo không khí vui vẻ trước khi vào hoạt động.</w:t>
      </w:r>
    </w:p>
    <w:p w14:paraId="0EE1B610" w14:textId="77777777" w:rsidR="00150A58" w:rsidRDefault="00837037" w:rsidP="00B27DAC">
      <w:pPr>
        <w:pStyle w:val="Vnbnnidung0"/>
        <w:numPr>
          <w:ilvl w:val="0"/>
          <w:numId w:val="854"/>
        </w:numPr>
        <w:tabs>
          <w:tab w:val="left" w:pos="448"/>
        </w:tabs>
        <w:spacing w:after="0" w:line="240" w:lineRule="auto"/>
        <w:rPr>
          <w:sz w:val="28"/>
          <w:szCs w:val="28"/>
        </w:rPr>
      </w:pPr>
      <w:bookmarkStart w:id="7923" w:name="bookmark8067"/>
      <w:bookmarkEnd w:id="7923"/>
      <w:r>
        <w:rPr>
          <w:b/>
          <w:bCs/>
          <w:sz w:val="28"/>
          <w:szCs w:val="28"/>
        </w:rPr>
        <w:lastRenderedPageBreak/>
        <w:t>HOẠT ĐỘNG HÌNH THÀNH KIẾN THÚC</w:t>
      </w:r>
    </w:p>
    <w:p w14:paraId="04122A1B" w14:textId="77777777" w:rsidR="00150A58" w:rsidRDefault="00837037" w:rsidP="00B27DAC">
      <w:pPr>
        <w:pStyle w:val="Vnbnnidung0"/>
        <w:numPr>
          <w:ilvl w:val="0"/>
          <w:numId w:val="856"/>
        </w:numPr>
        <w:tabs>
          <w:tab w:val="left" w:pos="443"/>
        </w:tabs>
        <w:spacing w:after="0" w:line="240" w:lineRule="auto"/>
        <w:rPr>
          <w:sz w:val="28"/>
          <w:szCs w:val="28"/>
        </w:rPr>
      </w:pPr>
      <w:bookmarkStart w:id="7924" w:name="bookmark8068"/>
      <w:bookmarkEnd w:id="7924"/>
      <w:r>
        <w:rPr>
          <w:b/>
          <w:bCs/>
          <w:sz w:val="28"/>
          <w:szCs w:val="28"/>
        </w:rPr>
        <w:t>HOẠT ĐỘNG LUYỆN TẬP</w:t>
      </w:r>
    </w:p>
    <w:p w14:paraId="47E5FA51" w14:textId="77777777" w:rsidR="00150A58" w:rsidRDefault="00837037" w:rsidP="00B27DAC">
      <w:pPr>
        <w:pStyle w:val="Tiu20"/>
        <w:keepNext/>
        <w:keepLines/>
        <w:numPr>
          <w:ilvl w:val="0"/>
          <w:numId w:val="857"/>
        </w:numPr>
        <w:tabs>
          <w:tab w:val="left" w:pos="385"/>
        </w:tabs>
        <w:spacing w:after="0" w:line="240" w:lineRule="auto"/>
        <w:rPr>
          <w:sz w:val="28"/>
          <w:szCs w:val="28"/>
        </w:rPr>
      </w:pPr>
      <w:bookmarkStart w:id="7925" w:name="bookmark8071"/>
      <w:bookmarkStart w:id="7926" w:name="bookmark8070"/>
      <w:bookmarkStart w:id="7927" w:name="bookmark8069"/>
      <w:bookmarkStart w:id="7928" w:name="bookmark8072"/>
      <w:bookmarkEnd w:id="7925"/>
      <w:r>
        <w:rPr>
          <w:sz w:val="28"/>
          <w:szCs w:val="28"/>
        </w:rPr>
        <w:t>Mục tiêu:</w:t>
      </w:r>
      <w:bookmarkEnd w:id="7926"/>
      <w:bookmarkEnd w:id="7927"/>
      <w:bookmarkEnd w:id="7928"/>
    </w:p>
    <w:p w14:paraId="5CC0CB38" w14:textId="77777777" w:rsidR="00150A58" w:rsidRDefault="00837037" w:rsidP="00B27DAC">
      <w:pPr>
        <w:pStyle w:val="Vnbnnidung0"/>
        <w:numPr>
          <w:ilvl w:val="0"/>
          <w:numId w:val="848"/>
        </w:numPr>
        <w:tabs>
          <w:tab w:val="left" w:pos="268"/>
        </w:tabs>
        <w:spacing w:after="0" w:line="240" w:lineRule="auto"/>
        <w:rPr>
          <w:sz w:val="28"/>
          <w:szCs w:val="28"/>
        </w:rPr>
      </w:pPr>
      <w:bookmarkStart w:id="7929" w:name="bookmark8073"/>
      <w:bookmarkEnd w:id="7929"/>
      <w:r>
        <w:rPr>
          <w:sz w:val="28"/>
          <w:szCs w:val="28"/>
        </w:rPr>
        <w:t>Trình bày được bản thu hoạch cá nhân về trải nghiệm nghề truyền thống;</w:t>
      </w:r>
    </w:p>
    <w:p w14:paraId="6B40FC5B" w14:textId="77777777" w:rsidR="00150A58" w:rsidRDefault="00837037" w:rsidP="00B27DAC">
      <w:pPr>
        <w:pStyle w:val="Vnbnnidung0"/>
        <w:numPr>
          <w:ilvl w:val="0"/>
          <w:numId w:val="848"/>
        </w:numPr>
        <w:tabs>
          <w:tab w:val="left" w:pos="268"/>
        </w:tabs>
        <w:spacing w:after="0" w:line="240" w:lineRule="auto"/>
        <w:rPr>
          <w:sz w:val="28"/>
          <w:szCs w:val="28"/>
        </w:rPr>
      </w:pPr>
      <w:bookmarkStart w:id="7930" w:name="bookmark8074"/>
      <w:bookmarkEnd w:id="7930"/>
      <w:r>
        <w:rPr>
          <w:sz w:val="28"/>
          <w:szCs w:val="28"/>
        </w:rPr>
        <w:t>Rèn luyện kĩ năng thuyết trình, lắng nghe.</w:t>
      </w:r>
    </w:p>
    <w:p w14:paraId="371E272B" w14:textId="77777777" w:rsidR="00150A58" w:rsidRDefault="00837037" w:rsidP="00B27DAC">
      <w:pPr>
        <w:pStyle w:val="Vnbnnidung0"/>
        <w:numPr>
          <w:ilvl w:val="0"/>
          <w:numId w:val="857"/>
        </w:numPr>
        <w:tabs>
          <w:tab w:val="left" w:pos="395"/>
        </w:tabs>
        <w:spacing w:after="0" w:line="240" w:lineRule="auto"/>
        <w:rPr>
          <w:sz w:val="28"/>
          <w:szCs w:val="28"/>
        </w:rPr>
      </w:pPr>
      <w:bookmarkStart w:id="7931" w:name="bookmark8075"/>
      <w:bookmarkEnd w:id="7931"/>
      <w:r>
        <w:rPr>
          <w:b/>
          <w:bCs/>
          <w:sz w:val="28"/>
          <w:szCs w:val="28"/>
        </w:rPr>
        <w:t xml:space="preserve">Nội dung: </w:t>
      </w:r>
      <w:r>
        <w:rPr>
          <w:sz w:val="28"/>
          <w:szCs w:val="28"/>
        </w:rPr>
        <w:t>Sử dụng sgk, kiến thức đã học đế hoàn thành bài tập</w:t>
      </w:r>
    </w:p>
    <w:p w14:paraId="1AD17D0E" w14:textId="77777777" w:rsidR="00150A58" w:rsidRDefault="00837037" w:rsidP="00B27DAC">
      <w:pPr>
        <w:pStyle w:val="Vnbnnidung0"/>
        <w:numPr>
          <w:ilvl w:val="0"/>
          <w:numId w:val="857"/>
        </w:numPr>
        <w:tabs>
          <w:tab w:val="left" w:pos="395"/>
        </w:tabs>
        <w:spacing w:after="0" w:line="240" w:lineRule="auto"/>
        <w:rPr>
          <w:sz w:val="28"/>
          <w:szCs w:val="28"/>
        </w:rPr>
      </w:pPr>
      <w:bookmarkStart w:id="7932" w:name="bookmark8076"/>
      <w:bookmarkEnd w:id="7932"/>
      <w:r>
        <w:rPr>
          <w:b/>
          <w:bCs/>
          <w:sz w:val="28"/>
          <w:szCs w:val="28"/>
        </w:rPr>
        <w:t xml:space="preserve">Sản phẩm: </w:t>
      </w:r>
      <w:r>
        <w:rPr>
          <w:sz w:val="28"/>
          <w:szCs w:val="28"/>
        </w:rPr>
        <w:t>Ket quả của HS.</w:t>
      </w:r>
    </w:p>
    <w:p w14:paraId="71B75328" w14:textId="77777777" w:rsidR="00150A58" w:rsidRDefault="00837037" w:rsidP="00B27DAC">
      <w:pPr>
        <w:pStyle w:val="Tiu20"/>
        <w:keepNext/>
        <w:keepLines/>
        <w:numPr>
          <w:ilvl w:val="0"/>
          <w:numId w:val="857"/>
        </w:numPr>
        <w:tabs>
          <w:tab w:val="left" w:pos="395"/>
        </w:tabs>
        <w:spacing w:after="0" w:line="240" w:lineRule="auto"/>
        <w:rPr>
          <w:sz w:val="28"/>
          <w:szCs w:val="28"/>
        </w:rPr>
      </w:pPr>
      <w:bookmarkStart w:id="7933" w:name="bookmark8079"/>
      <w:bookmarkStart w:id="7934" w:name="bookmark8077"/>
      <w:bookmarkStart w:id="7935" w:name="bookmark8078"/>
      <w:bookmarkStart w:id="7936" w:name="bookmark8080"/>
      <w:bookmarkEnd w:id="7933"/>
      <w:r>
        <w:rPr>
          <w:sz w:val="28"/>
          <w:szCs w:val="28"/>
        </w:rPr>
        <w:t>Tổ chức thực hiện:</w:t>
      </w:r>
      <w:bookmarkEnd w:id="7934"/>
      <w:bookmarkEnd w:id="7935"/>
      <w:bookmarkEnd w:id="7936"/>
    </w:p>
    <w:p w14:paraId="20FE13E7" w14:textId="77777777" w:rsidR="00150A58" w:rsidRDefault="00837037" w:rsidP="00B27DAC">
      <w:pPr>
        <w:pStyle w:val="Vnbnnidung0"/>
        <w:numPr>
          <w:ilvl w:val="0"/>
          <w:numId w:val="848"/>
        </w:numPr>
        <w:tabs>
          <w:tab w:val="left" w:pos="273"/>
        </w:tabs>
        <w:spacing w:after="0" w:line="240" w:lineRule="auto"/>
        <w:rPr>
          <w:sz w:val="28"/>
          <w:szCs w:val="28"/>
        </w:rPr>
      </w:pPr>
      <w:bookmarkStart w:id="7937" w:name="bookmark8081"/>
      <w:bookmarkEnd w:id="7937"/>
      <w:r>
        <w:rPr>
          <w:sz w:val="28"/>
          <w:szCs w:val="28"/>
        </w:rPr>
        <w:t>GV khích lệ HS xung phong trình bày bản thu hoạch của mình trước lớp, nhắc HS trong lóp chú ý lắng nghe và nhận xét.</w:t>
      </w:r>
    </w:p>
    <w:p w14:paraId="4E4E4DD3" w14:textId="77777777" w:rsidR="00150A58" w:rsidRDefault="00837037" w:rsidP="00B27DAC">
      <w:pPr>
        <w:pStyle w:val="Vnbnnidung0"/>
        <w:numPr>
          <w:ilvl w:val="0"/>
          <w:numId w:val="848"/>
        </w:numPr>
        <w:tabs>
          <w:tab w:val="left" w:pos="273"/>
        </w:tabs>
        <w:spacing w:after="0" w:line="240" w:lineRule="auto"/>
        <w:rPr>
          <w:sz w:val="28"/>
          <w:szCs w:val="28"/>
        </w:rPr>
      </w:pPr>
      <w:bookmarkStart w:id="7938" w:name="bookmark8082"/>
      <w:bookmarkEnd w:id="7938"/>
      <w:r>
        <w:rPr>
          <w:sz w:val="28"/>
          <w:szCs w:val="28"/>
        </w:rPr>
        <w:t>GV nhận xét chung về các báo cáo thu hoạch của HS và tuyên dương, khen ngợi những HS viết và trình bày báo cáo thu hoạch đầy đủ, sinh động, thổ hiện được những cảm nhận tích cực sau chuyến trải nghiệm nghề.</w:t>
      </w:r>
    </w:p>
    <w:p w14:paraId="2D0C6761" w14:textId="77777777" w:rsidR="00150A58" w:rsidRDefault="00837037" w:rsidP="00A5492F">
      <w:pPr>
        <w:pStyle w:val="Vnbnnidung0"/>
        <w:spacing w:after="0" w:line="240" w:lineRule="auto"/>
        <w:jc w:val="both"/>
        <w:rPr>
          <w:sz w:val="28"/>
          <w:szCs w:val="28"/>
        </w:rPr>
      </w:pPr>
      <w:r>
        <w:rPr>
          <w:b/>
          <w:bCs/>
          <w:sz w:val="28"/>
          <w:szCs w:val="28"/>
        </w:rPr>
        <w:t>D. HOẠT ĐỘNG VẬN DỤNG</w:t>
      </w:r>
    </w:p>
    <w:p w14:paraId="4FE6B1E7" w14:textId="77777777" w:rsidR="00150A58" w:rsidRDefault="00837037" w:rsidP="00B27DAC">
      <w:pPr>
        <w:pStyle w:val="Tiu20"/>
        <w:keepNext/>
        <w:keepLines/>
        <w:numPr>
          <w:ilvl w:val="0"/>
          <w:numId w:val="858"/>
        </w:numPr>
        <w:tabs>
          <w:tab w:val="left" w:pos="380"/>
        </w:tabs>
        <w:spacing w:after="0" w:line="240" w:lineRule="auto"/>
        <w:jc w:val="both"/>
        <w:rPr>
          <w:sz w:val="28"/>
          <w:szCs w:val="28"/>
        </w:rPr>
      </w:pPr>
      <w:bookmarkStart w:id="7939" w:name="bookmark8085"/>
      <w:bookmarkStart w:id="7940" w:name="bookmark8083"/>
      <w:bookmarkStart w:id="7941" w:name="bookmark8084"/>
      <w:bookmarkStart w:id="7942" w:name="bookmark8086"/>
      <w:bookmarkEnd w:id="7939"/>
      <w:r>
        <w:rPr>
          <w:sz w:val="28"/>
          <w:szCs w:val="28"/>
        </w:rPr>
        <w:t>Mục tiêu:</w:t>
      </w:r>
      <w:bookmarkEnd w:id="7940"/>
      <w:bookmarkEnd w:id="7941"/>
      <w:bookmarkEnd w:id="7942"/>
    </w:p>
    <w:p w14:paraId="6043D790"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7943" w:name="bookmark8087"/>
      <w:bookmarkEnd w:id="7943"/>
      <w:r>
        <w:rPr>
          <w:sz w:val="28"/>
          <w:szCs w:val="28"/>
        </w:rPr>
        <w:t>Củng cố, mở rộng hiểu biết về các nghề truyền thống ở địa phương thông qua hoạt động tim hiểu thực tế, trải nghiệm nghề;</w:t>
      </w:r>
    </w:p>
    <w:p w14:paraId="25B197B1" w14:textId="77777777" w:rsidR="00150A58" w:rsidRDefault="00837037" w:rsidP="00B27DAC">
      <w:pPr>
        <w:pStyle w:val="Vnbnnidung0"/>
        <w:numPr>
          <w:ilvl w:val="0"/>
          <w:numId w:val="848"/>
        </w:numPr>
        <w:tabs>
          <w:tab w:val="left" w:pos="268"/>
        </w:tabs>
        <w:spacing w:after="0" w:line="240" w:lineRule="auto"/>
        <w:jc w:val="both"/>
        <w:rPr>
          <w:sz w:val="28"/>
          <w:szCs w:val="28"/>
        </w:rPr>
      </w:pPr>
      <w:bookmarkStart w:id="7944" w:name="bookmark8088"/>
      <w:bookmarkEnd w:id="7944"/>
      <w:r>
        <w:rPr>
          <w:sz w:val="28"/>
          <w:szCs w:val="28"/>
        </w:rPr>
        <w:t>Rèn luyện tính tự giác, tự chủ.</w:t>
      </w:r>
    </w:p>
    <w:p w14:paraId="291515C1" w14:textId="77777777" w:rsidR="00150A58" w:rsidRDefault="00837037" w:rsidP="00B27DAC">
      <w:pPr>
        <w:pStyle w:val="Tiu20"/>
        <w:keepNext/>
        <w:keepLines/>
        <w:numPr>
          <w:ilvl w:val="0"/>
          <w:numId w:val="858"/>
        </w:numPr>
        <w:tabs>
          <w:tab w:val="left" w:pos="395"/>
        </w:tabs>
        <w:spacing w:after="0" w:line="240" w:lineRule="auto"/>
        <w:rPr>
          <w:sz w:val="28"/>
          <w:szCs w:val="28"/>
        </w:rPr>
      </w:pPr>
      <w:bookmarkStart w:id="7945" w:name="bookmark8091"/>
      <w:bookmarkStart w:id="7946" w:name="bookmark8089"/>
      <w:bookmarkStart w:id="7947" w:name="bookmark8092"/>
      <w:bookmarkStart w:id="7948" w:name="bookmark8090"/>
      <w:bookmarkEnd w:id="7945"/>
      <w:r>
        <w:rPr>
          <w:sz w:val="28"/>
          <w:szCs w:val="28"/>
        </w:rPr>
        <w:t>Nội dung:</w:t>
      </w:r>
      <w:bookmarkEnd w:id="7946"/>
      <w:bookmarkEnd w:id="7947"/>
      <w:bookmarkEnd w:id="7948"/>
    </w:p>
    <w:p w14:paraId="28F04649" w14:textId="77777777" w:rsidR="00150A58" w:rsidRDefault="00837037" w:rsidP="00B27DAC">
      <w:pPr>
        <w:pStyle w:val="Vnbnnidung0"/>
        <w:numPr>
          <w:ilvl w:val="0"/>
          <w:numId w:val="848"/>
        </w:numPr>
        <w:tabs>
          <w:tab w:val="left" w:pos="273"/>
        </w:tabs>
        <w:spacing w:after="0" w:line="240" w:lineRule="auto"/>
        <w:rPr>
          <w:sz w:val="28"/>
          <w:szCs w:val="28"/>
        </w:rPr>
      </w:pPr>
      <w:bookmarkStart w:id="7949" w:name="bookmark8093"/>
      <w:bookmarkEnd w:id="7949"/>
      <w:r>
        <w:rPr>
          <w:sz w:val="28"/>
          <w:szCs w:val="28"/>
        </w:rPr>
        <w:t>GV yêu cầu HS trá lời câu hởi ở hoạt động Vận dụng trong SGK Hoạt động trải nghiệm, hướng nghiệp 6.</w:t>
      </w:r>
    </w:p>
    <w:p w14:paraId="24C528B3" w14:textId="77777777" w:rsidR="00150A58" w:rsidRDefault="00837037" w:rsidP="00B27DAC">
      <w:pPr>
        <w:pStyle w:val="Vnbnnidung0"/>
        <w:numPr>
          <w:ilvl w:val="0"/>
          <w:numId w:val="848"/>
        </w:numPr>
        <w:tabs>
          <w:tab w:val="left" w:pos="273"/>
        </w:tabs>
        <w:spacing w:after="0" w:line="240" w:lineRule="auto"/>
        <w:rPr>
          <w:sz w:val="28"/>
          <w:szCs w:val="28"/>
        </w:rPr>
      </w:pPr>
      <w:bookmarkStart w:id="7950" w:name="bookmark8094"/>
      <w:bookmarkEnd w:id="7950"/>
      <w:r>
        <w:rPr>
          <w:sz w:val="28"/>
          <w:szCs w:val="28"/>
        </w:rPr>
        <w:t>HS thảo luận và trả lời câu hỏi trong SGK Hoạt động trải nghiệm, hướng nghiệp 6.</w:t>
      </w:r>
    </w:p>
    <w:p w14:paraId="3AB72E20" w14:textId="77777777" w:rsidR="00150A58" w:rsidRDefault="00837037" w:rsidP="00B27DAC">
      <w:pPr>
        <w:pStyle w:val="Vnbnnidung0"/>
        <w:numPr>
          <w:ilvl w:val="0"/>
          <w:numId w:val="858"/>
        </w:numPr>
        <w:tabs>
          <w:tab w:val="left" w:pos="395"/>
        </w:tabs>
        <w:spacing w:after="0" w:line="240" w:lineRule="auto"/>
        <w:rPr>
          <w:sz w:val="28"/>
          <w:szCs w:val="28"/>
        </w:rPr>
      </w:pPr>
      <w:bookmarkStart w:id="7951" w:name="bookmark8095"/>
      <w:bookmarkEnd w:id="7951"/>
      <w:r>
        <w:rPr>
          <w:b/>
          <w:bCs/>
          <w:sz w:val="28"/>
          <w:szCs w:val="28"/>
        </w:rPr>
        <w:t xml:space="preserve">Sản phẩm: </w:t>
      </w:r>
      <w:r>
        <w:rPr>
          <w:sz w:val="28"/>
          <w:szCs w:val="28"/>
        </w:rPr>
        <w:t>Kết quả của HS</w:t>
      </w:r>
    </w:p>
    <w:p w14:paraId="207145F6" w14:textId="77777777" w:rsidR="00150A58" w:rsidRDefault="00837037" w:rsidP="00B27DAC">
      <w:pPr>
        <w:pStyle w:val="Tiu20"/>
        <w:keepNext/>
        <w:keepLines/>
        <w:numPr>
          <w:ilvl w:val="0"/>
          <w:numId w:val="858"/>
        </w:numPr>
        <w:tabs>
          <w:tab w:val="left" w:pos="395"/>
        </w:tabs>
        <w:spacing w:after="0" w:line="240" w:lineRule="auto"/>
        <w:jc w:val="both"/>
        <w:rPr>
          <w:sz w:val="28"/>
          <w:szCs w:val="28"/>
        </w:rPr>
      </w:pPr>
      <w:bookmarkStart w:id="7952" w:name="bookmark8098"/>
      <w:bookmarkStart w:id="7953" w:name="bookmark8096"/>
      <w:bookmarkStart w:id="7954" w:name="bookmark8099"/>
      <w:bookmarkStart w:id="7955" w:name="bookmark8097"/>
      <w:bookmarkEnd w:id="7952"/>
      <w:r>
        <w:rPr>
          <w:sz w:val="28"/>
          <w:szCs w:val="28"/>
        </w:rPr>
        <w:t>Tổ chức thực hiện:</w:t>
      </w:r>
      <w:bookmarkEnd w:id="7953"/>
      <w:bookmarkEnd w:id="7954"/>
      <w:bookmarkEnd w:id="7955"/>
    </w:p>
    <w:p w14:paraId="3495BB05" w14:textId="77777777" w:rsidR="00150A58" w:rsidRDefault="00837037" w:rsidP="00A5492F">
      <w:pPr>
        <w:pStyle w:val="Vnbnnidung0"/>
        <w:spacing w:after="0" w:line="240" w:lineRule="auto"/>
        <w:jc w:val="both"/>
        <w:rPr>
          <w:sz w:val="28"/>
          <w:szCs w:val="28"/>
        </w:rPr>
      </w:pPr>
      <w:r>
        <w:rPr>
          <w:sz w:val="28"/>
          <w:szCs w:val="28"/>
        </w:rPr>
        <w:t>GV yêu cầu và hướng dần HS về nhà tiếp tục tìm hiếu, khám phá, trải nghiệm nghề truyền thống ở địa phương để hiểu rõ hơn về hoạt động đặc trưng, những yêu cầu cơ bản, trang thiết bị, dụng cụ lao động và an toàn lao động trong nghề truyền thống.</w:t>
      </w:r>
    </w:p>
    <w:p w14:paraId="6F3481AF" w14:textId="77777777" w:rsidR="00150A58" w:rsidRDefault="00837037" w:rsidP="00B27DAC">
      <w:pPr>
        <w:pStyle w:val="Vnbnnidung0"/>
        <w:numPr>
          <w:ilvl w:val="0"/>
          <w:numId w:val="848"/>
        </w:numPr>
        <w:tabs>
          <w:tab w:val="left" w:pos="278"/>
        </w:tabs>
        <w:spacing w:after="0" w:line="240" w:lineRule="auto"/>
        <w:jc w:val="both"/>
        <w:rPr>
          <w:sz w:val="28"/>
          <w:szCs w:val="28"/>
        </w:rPr>
      </w:pPr>
      <w:bookmarkStart w:id="7956" w:name="bookmark8100"/>
      <w:bookmarkEnd w:id="7956"/>
      <w:r>
        <w:rPr>
          <w:sz w:val="28"/>
          <w:szCs w:val="28"/>
        </w:rPr>
        <w:t>GV yêu cầu HS trình bày những điều đã thu hoạch được và cảm nhận, mong muốn của bản thân sau khi tham gia hoạt động trải nghiệm nghề truyền thống.</w:t>
      </w:r>
    </w:p>
    <w:p w14:paraId="4C6012BB" w14:textId="77777777" w:rsidR="00150A58" w:rsidRPr="00EF1118" w:rsidRDefault="00837037" w:rsidP="00B27DAC">
      <w:pPr>
        <w:pStyle w:val="Vnbnnidung0"/>
        <w:numPr>
          <w:ilvl w:val="0"/>
          <w:numId w:val="848"/>
        </w:numPr>
        <w:tabs>
          <w:tab w:val="left" w:pos="278"/>
        </w:tabs>
        <w:spacing w:after="0" w:line="240" w:lineRule="auto"/>
        <w:jc w:val="both"/>
        <w:rPr>
          <w:sz w:val="28"/>
          <w:szCs w:val="28"/>
        </w:rPr>
      </w:pPr>
      <w:bookmarkStart w:id="7957" w:name="bookmark8101"/>
      <w:bookmarkEnd w:id="7957"/>
      <w:r>
        <w:rPr>
          <w:sz w:val="28"/>
          <w:szCs w:val="28"/>
        </w:rPr>
        <w:t>GV kết luận chung: Qua trải nghiệm, mồi chúng ta đã có thêm những hiếu biết thực tế về nghề truyền thống và có cảm xúc tự hào về nghề truyền thống của nước ta. Ai trong chúng ta cũng có quyên lựa chọn cho mình một nghề truyền thống. Đồ đen với</w:t>
      </w:r>
      <w:r>
        <w:rPr>
          <w:sz w:val="28"/>
          <w:szCs w:val="28"/>
        </w:rPr>
        <w:br w:type="page"/>
      </w:r>
      <w:r>
        <w:rPr>
          <w:sz w:val="28"/>
          <w:szCs w:val="28"/>
        </w:rPr>
        <w:lastRenderedPageBreak/>
        <w:t>nghề truyền thống, các em hãy tích cực trải nghiệm nhiêu hơn những nghề truyền thống cùa quê hương, đất nước.</w:t>
      </w:r>
    </w:p>
    <w:p w14:paraId="1CBB6907" w14:textId="77777777" w:rsidR="00EF1118" w:rsidRDefault="00EF1118" w:rsidP="00EF1118">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EF1118" w14:paraId="6F1FAC3E" w14:textId="77777777" w:rsidTr="007431D6">
        <w:tc>
          <w:tcPr>
            <w:tcW w:w="2538" w:type="dxa"/>
          </w:tcPr>
          <w:p w14:paraId="5CB8E3E5" w14:textId="77777777" w:rsidR="00EF1118" w:rsidRDefault="00EF1118" w:rsidP="007431D6">
            <w:pPr>
              <w:pStyle w:val="Chthchbng0"/>
              <w:rPr>
                <w:sz w:val="28"/>
                <w:szCs w:val="28"/>
                <w:lang w:val="en-US"/>
              </w:rPr>
            </w:pPr>
            <w:r>
              <w:rPr>
                <w:b w:val="0"/>
                <w:bCs w:val="0"/>
                <w:sz w:val="28"/>
                <w:szCs w:val="28"/>
              </w:rPr>
              <w:t>Hình thức đánh giá</w:t>
            </w:r>
          </w:p>
        </w:tc>
        <w:tc>
          <w:tcPr>
            <w:tcW w:w="3420" w:type="dxa"/>
          </w:tcPr>
          <w:p w14:paraId="3C0BA46E" w14:textId="77777777" w:rsidR="00EF1118" w:rsidRPr="00346900" w:rsidRDefault="00EF1118"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25AFDA71" w14:textId="77777777" w:rsidR="00EF1118" w:rsidRPr="00346900" w:rsidRDefault="00EF1118" w:rsidP="007431D6">
            <w:pPr>
              <w:pStyle w:val="Chthchbng0"/>
              <w:rPr>
                <w:b w:val="0"/>
                <w:sz w:val="28"/>
                <w:szCs w:val="28"/>
                <w:lang w:val="en-US"/>
              </w:rPr>
            </w:pPr>
            <w:r w:rsidRPr="00346900">
              <w:rPr>
                <w:b w:val="0"/>
                <w:bCs w:val="0"/>
                <w:sz w:val="28"/>
                <w:szCs w:val="28"/>
              </w:rPr>
              <w:t>Công cụ đánh giá</w:t>
            </w:r>
          </w:p>
        </w:tc>
        <w:tc>
          <w:tcPr>
            <w:tcW w:w="1505" w:type="dxa"/>
          </w:tcPr>
          <w:p w14:paraId="665BE9A7" w14:textId="77777777" w:rsidR="00EF1118" w:rsidRPr="00346900" w:rsidRDefault="00EF1118"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EF1118" w14:paraId="00CAEDB5" w14:textId="77777777" w:rsidTr="007431D6">
        <w:tc>
          <w:tcPr>
            <w:tcW w:w="2538" w:type="dxa"/>
          </w:tcPr>
          <w:p w14:paraId="2D1FBB0A" w14:textId="77777777" w:rsidR="00EF1118" w:rsidRPr="00346900" w:rsidRDefault="00EF1118"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3557337E" w14:textId="77777777" w:rsidR="00EF1118" w:rsidRPr="006714C0" w:rsidRDefault="00EF1118"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6D5F3FD6" w14:textId="77777777" w:rsidR="00EF1118" w:rsidRPr="00346900" w:rsidRDefault="00EF1118"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7A20F77D" w14:textId="77777777" w:rsidR="00EF1118" w:rsidRPr="00346900" w:rsidRDefault="00EF1118"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5DC37543" w14:textId="77777777" w:rsidR="00EF1118" w:rsidRPr="00346900" w:rsidRDefault="00EF1118"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2E76791C" w14:textId="77777777" w:rsidR="00EF1118" w:rsidRPr="006714C0" w:rsidRDefault="00EF1118"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121104FC" w14:textId="77777777" w:rsidR="00EF1118" w:rsidRPr="00346900" w:rsidRDefault="00EF1118"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31F8FAE9" w14:textId="77777777" w:rsidR="00EF1118" w:rsidRPr="00346900" w:rsidRDefault="00EF1118"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37BE7B6F" w14:textId="77777777" w:rsidR="00EF1118" w:rsidRPr="00346900" w:rsidRDefault="00EF1118" w:rsidP="007431D6">
            <w:pPr>
              <w:pStyle w:val="Chthchbng0"/>
              <w:rPr>
                <w:b w:val="0"/>
                <w:sz w:val="28"/>
                <w:szCs w:val="28"/>
                <w:lang w:val="en-US"/>
              </w:rPr>
            </w:pPr>
            <w:r w:rsidRPr="00346900">
              <w:rPr>
                <w:b w:val="0"/>
                <w:sz w:val="28"/>
                <w:szCs w:val="28"/>
              </w:rPr>
              <w:t>Trao đổi, thảo luận</w:t>
            </w:r>
          </w:p>
        </w:tc>
        <w:tc>
          <w:tcPr>
            <w:tcW w:w="1505" w:type="dxa"/>
          </w:tcPr>
          <w:p w14:paraId="21923368" w14:textId="77777777" w:rsidR="00EF1118" w:rsidRDefault="00EF1118" w:rsidP="007431D6">
            <w:pPr>
              <w:pStyle w:val="Chthchbng0"/>
              <w:rPr>
                <w:sz w:val="28"/>
                <w:szCs w:val="28"/>
                <w:lang w:val="en-US"/>
              </w:rPr>
            </w:pPr>
          </w:p>
        </w:tc>
      </w:tr>
    </w:tbl>
    <w:p w14:paraId="040DF2D4" w14:textId="77777777" w:rsidR="00EF1118" w:rsidRPr="00346900" w:rsidRDefault="00EF1118" w:rsidP="00EF1118">
      <w:pPr>
        <w:pStyle w:val="Chthchbng0"/>
        <w:rPr>
          <w:sz w:val="28"/>
          <w:szCs w:val="28"/>
          <w:lang w:val="en-US"/>
        </w:rPr>
      </w:pPr>
    </w:p>
    <w:p w14:paraId="262959BA" w14:textId="77777777" w:rsidR="00EF1118" w:rsidRPr="00346900" w:rsidRDefault="00EF1118" w:rsidP="00EF1118">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kiêm....)</w:t>
      </w:r>
    </w:p>
    <w:p w14:paraId="1B640813" w14:textId="77777777" w:rsidR="00EF1118" w:rsidRDefault="00EF1118" w:rsidP="00EF1118">
      <w:pPr>
        <w:pStyle w:val="Vnbnnidung0"/>
        <w:tabs>
          <w:tab w:val="left" w:pos="278"/>
        </w:tabs>
        <w:spacing w:after="0" w:line="240" w:lineRule="auto"/>
        <w:jc w:val="both"/>
        <w:rPr>
          <w:sz w:val="28"/>
          <w:szCs w:val="28"/>
          <w:lang w:val="en-US"/>
        </w:rPr>
      </w:pPr>
    </w:p>
    <w:p w14:paraId="679690BD" w14:textId="77777777" w:rsidR="00150A58" w:rsidRDefault="00837037" w:rsidP="00A5492F">
      <w:pPr>
        <w:pStyle w:val="Vnbnnidung0"/>
        <w:spacing w:after="0" w:line="240" w:lineRule="auto"/>
        <w:rPr>
          <w:sz w:val="28"/>
          <w:szCs w:val="28"/>
        </w:rPr>
      </w:pPr>
      <w:r>
        <w:rPr>
          <w:sz w:val="28"/>
          <w:szCs w:val="28"/>
        </w:rPr>
        <w:t>Ngày soạn:</w:t>
      </w:r>
    </w:p>
    <w:p w14:paraId="163B7DF7" w14:textId="77777777" w:rsidR="00150A58" w:rsidRDefault="00837037" w:rsidP="00A5492F">
      <w:pPr>
        <w:pStyle w:val="Vnbnnidung0"/>
        <w:spacing w:after="0" w:line="240" w:lineRule="auto"/>
        <w:rPr>
          <w:sz w:val="28"/>
          <w:szCs w:val="28"/>
        </w:rPr>
      </w:pPr>
      <w:r>
        <w:rPr>
          <w:sz w:val="28"/>
          <w:szCs w:val="28"/>
        </w:rPr>
        <w:t>Ngày dạy:</w:t>
      </w:r>
    </w:p>
    <w:p w14:paraId="035C19B1" w14:textId="77777777" w:rsidR="00150A58" w:rsidRDefault="00837037" w:rsidP="00A5492F">
      <w:pPr>
        <w:pStyle w:val="Vnbnnidung0"/>
        <w:spacing w:after="0" w:line="240" w:lineRule="auto"/>
        <w:jc w:val="center"/>
        <w:rPr>
          <w:sz w:val="28"/>
          <w:szCs w:val="28"/>
        </w:rPr>
      </w:pPr>
      <w:r>
        <w:rPr>
          <w:sz w:val="28"/>
          <w:szCs w:val="28"/>
        </w:rPr>
        <w:t>TUẦN 32 - TIẾT 3: SINH HOẠT LỚP</w:t>
      </w:r>
    </w:p>
    <w:p w14:paraId="7F524E2C" w14:textId="77777777" w:rsidR="00150A58" w:rsidRDefault="00837037" w:rsidP="00A5492F">
      <w:pPr>
        <w:pStyle w:val="Vnbnnidung0"/>
        <w:spacing w:after="0" w:line="240" w:lineRule="auto"/>
        <w:jc w:val="center"/>
        <w:rPr>
          <w:sz w:val="28"/>
          <w:szCs w:val="28"/>
        </w:rPr>
      </w:pPr>
      <w:r>
        <w:rPr>
          <w:b/>
          <w:bCs/>
          <w:sz w:val="28"/>
          <w:szCs w:val="28"/>
        </w:rPr>
        <w:t>( PHÁT TRIỂN NGHỀ TRUYỀN THỐNG Ở ĐỊA PHƯƠNG)</w:t>
      </w:r>
    </w:p>
    <w:p w14:paraId="138DFB01" w14:textId="77777777" w:rsidR="00150A58" w:rsidRDefault="00837037" w:rsidP="00A5492F">
      <w:pPr>
        <w:pStyle w:val="Vnbnnidung0"/>
        <w:spacing w:after="0" w:line="240" w:lineRule="auto"/>
        <w:rPr>
          <w:sz w:val="28"/>
          <w:szCs w:val="28"/>
        </w:rPr>
      </w:pPr>
      <w:r>
        <w:rPr>
          <w:b/>
          <w:bCs/>
          <w:sz w:val="28"/>
          <w:szCs w:val="28"/>
        </w:rPr>
        <w:t>I. MỤC TIÊU</w:t>
      </w:r>
    </w:p>
    <w:p w14:paraId="48E30325" w14:textId="77777777" w:rsidR="00150A58" w:rsidRDefault="00837037" w:rsidP="00B27DAC">
      <w:pPr>
        <w:pStyle w:val="Tiu20"/>
        <w:keepNext/>
        <w:keepLines/>
        <w:numPr>
          <w:ilvl w:val="0"/>
          <w:numId w:val="859"/>
        </w:numPr>
        <w:tabs>
          <w:tab w:val="left" w:pos="365"/>
        </w:tabs>
        <w:spacing w:after="0" w:line="240" w:lineRule="auto"/>
        <w:rPr>
          <w:sz w:val="28"/>
          <w:szCs w:val="28"/>
        </w:rPr>
      </w:pPr>
      <w:bookmarkStart w:id="7958" w:name="bookmark8108"/>
      <w:bookmarkStart w:id="7959" w:name="bookmark8107"/>
      <w:bookmarkStart w:id="7960" w:name="bookmark8109"/>
      <w:bookmarkStart w:id="7961" w:name="bookmark8106"/>
      <w:bookmarkEnd w:id="7958"/>
      <w:r>
        <w:rPr>
          <w:sz w:val="28"/>
          <w:szCs w:val="28"/>
        </w:rPr>
        <w:t>Kiến thúc</w:t>
      </w:r>
      <w:bookmarkEnd w:id="7959"/>
      <w:bookmarkEnd w:id="7960"/>
      <w:bookmarkEnd w:id="7961"/>
    </w:p>
    <w:p w14:paraId="47FC7B9B"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3C1EC8FE" w14:textId="77777777" w:rsidR="00150A58" w:rsidRDefault="00837037" w:rsidP="00B27DAC">
      <w:pPr>
        <w:pStyle w:val="Vnbnnidung0"/>
        <w:numPr>
          <w:ilvl w:val="0"/>
          <w:numId w:val="848"/>
        </w:numPr>
        <w:tabs>
          <w:tab w:val="left" w:pos="268"/>
        </w:tabs>
        <w:spacing w:after="0" w:line="240" w:lineRule="auto"/>
        <w:rPr>
          <w:sz w:val="28"/>
          <w:szCs w:val="28"/>
        </w:rPr>
      </w:pPr>
      <w:bookmarkStart w:id="7962" w:name="bookmark8110"/>
      <w:bookmarkEnd w:id="7962"/>
      <w:r>
        <w:rPr>
          <w:sz w:val="28"/>
          <w:szCs w:val="28"/>
        </w:rPr>
        <w:t>Sơ kết tuần</w:t>
      </w:r>
    </w:p>
    <w:p w14:paraId="04119065" w14:textId="77777777" w:rsidR="00150A58" w:rsidRDefault="00837037" w:rsidP="00B27DAC">
      <w:pPr>
        <w:pStyle w:val="Vnbnnidung0"/>
        <w:numPr>
          <w:ilvl w:val="0"/>
          <w:numId w:val="848"/>
        </w:numPr>
        <w:tabs>
          <w:tab w:val="left" w:pos="268"/>
        </w:tabs>
        <w:spacing w:after="0" w:line="240" w:lineRule="auto"/>
        <w:rPr>
          <w:sz w:val="28"/>
          <w:szCs w:val="28"/>
        </w:rPr>
      </w:pPr>
      <w:bookmarkStart w:id="7963" w:name="bookmark8111"/>
      <w:bookmarkEnd w:id="7963"/>
      <w:r>
        <w:rPr>
          <w:sz w:val="28"/>
          <w:szCs w:val="28"/>
        </w:rPr>
        <w:t>Nêu được những điều đã học hỏi, những việc đã tham gia trong ngày hội Tư vấn hướng nghiệp của trường.</w:t>
      </w:r>
    </w:p>
    <w:p w14:paraId="30DD172F" w14:textId="77777777" w:rsidR="00150A58" w:rsidRDefault="00837037" w:rsidP="00B27DAC">
      <w:pPr>
        <w:pStyle w:val="Tiu20"/>
        <w:keepNext/>
        <w:keepLines/>
        <w:numPr>
          <w:ilvl w:val="0"/>
          <w:numId w:val="859"/>
        </w:numPr>
        <w:tabs>
          <w:tab w:val="left" w:pos="385"/>
        </w:tabs>
        <w:spacing w:after="0" w:line="240" w:lineRule="auto"/>
        <w:rPr>
          <w:sz w:val="28"/>
          <w:szCs w:val="28"/>
        </w:rPr>
      </w:pPr>
      <w:bookmarkStart w:id="7964" w:name="bookmark8114"/>
      <w:bookmarkStart w:id="7965" w:name="bookmark8115"/>
      <w:bookmarkStart w:id="7966" w:name="bookmark8112"/>
      <w:bookmarkStart w:id="7967" w:name="bookmark8113"/>
      <w:bookmarkEnd w:id="7964"/>
      <w:r>
        <w:rPr>
          <w:sz w:val="28"/>
          <w:szCs w:val="28"/>
        </w:rPr>
        <w:t>Năng lực:</w:t>
      </w:r>
      <w:bookmarkEnd w:id="7965"/>
      <w:bookmarkEnd w:id="7966"/>
      <w:bookmarkEnd w:id="7967"/>
    </w:p>
    <w:p w14:paraId="2CCF2B29" w14:textId="77777777" w:rsidR="00150A58" w:rsidRDefault="00837037" w:rsidP="00B27DAC">
      <w:pPr>
        <w:pStyle w:val="Vnbnnidung0"/>
        <w:numPr>
          <w:ilvl w:val="0"/>
          <w:numId w:val="848"/>
        </w:numPr>
        <w:tabs>
          <w:tab w:val="left" w:pos="278"/>
        </w:tabs>
        <w:spacing w:after="0" w:line="240" w:lineRule="auto"/>
        <w:rPr>
          <w:sz w:val="28"/>
          <w:szCs w:val="28"/>
        </w:rPr>
      </w:pPr>
      <w:bookmarkStart w:id="7968" w:name="bookmark8116"/>
      <w:bookmarkEnd w:id="7968"/>
      <w:r>
        <w:rPr>
          <w:b/>
          <w:bCs/>
          <w:i/>
          <w:iCs/>
          <w:sz w:val="28"/>
          <w:szCs w:val="28"/>
        </w:rPr>
        <w:t>Năng lực chung:</w:t>
      </w:r>
      <w:r>
        <w:rPr>
          <w:sz w:val="28"/>
          <w:szCs w:val="28"/>
        </w:rPr>
        <w:t xml:space="preserve"> Giao tiếp, hợp tác, tự chú, tự học, giải quyết vấn đề</w:t>
      </w:r>
    </w:p>
    <w:p w14:paraId="22B78981" w14:textId="77777777" w:rsidR="00150A58" w:rsidRDefault="00837037" w:rsidP="00B27DAC">
      <w:pPr>
        <w:pStyle w:val="Vnbnnidung0"/>
        <w:numPr>
          <w:ilvl w:val="0"/>
          <w:numId w:val="848"/>
        </w:numPr>
        <w:tabs>
          <w:tab w:val="left" w:pos="283"/>
        </w:tabs>
        <w:spacing w:after="0" w:line="240" w:lineRule="auto"/>
        <w:rPr>
          <w:sz w:val="28"/>
          <w:szCs w:val="28"/>
        </w:rPr>
      </w:pPr>
      <w:bookmarkStart w:id="7969" w:name="bookmark8117"/>
      <w:bookmarkEnd w:id="7969"/>
      <w:r>
        <w:rPr>
          <w:b/>
          <w:bCs/>
          <w:i/>
          <w:iCs/>
          <w:sz w:val="28"/>
          <w:szCs w:val="28"/>
        </w:rPr>
        <w:t>Năng lực riêng:</w:t>
      </w:r>
    </w:p>
    <w:p w14:paraId="7622E9E2"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34738301" w14:textId="77777777" w:rsidR="00150A58" w:rsidRDefault="00837037" w:rsidP="00B27DAC">
      <w:pPr>
        <w:pStyle w:val="Vnbnnidung0"/>
        <w:numPr>
          <w:ilvl w:val="0"/>
          <w:numId w:val="859"/>
        </w:numPr>
        <w:tabs>
          <w:tab w:val="left" w:pos="385"/>
        </w:tabs>
        <w:spacing w:after="0" w:line="240" w:lineRule="auto"/>
        <w:rPr>
          <w:sz w:val="28"/>
          <w:szCs w:val="28"/>
        </w:rPr>
      </w:pPr>
      <w:bookmarkStart w:id="7970" w:name="bookmark8118"/>
      <w:bookmarkEnd w:id="7970"/>
      <w:r>
        <w:rPr>
          <w:b/>
          <w:bCs/>
          <w:sz w:val="28"/>
          <w:szCs w:val="28"/>
        </w:rPr>
        <w:t xml:space="preserve">Pham chất: </w:t>
      </w:r>
      <w:r>
        <w:rPr>
          <w:sz w:val="28"/>
          <w:szCs w:val="28"/>
        </w:rPr>
        <w:t>nhân ái, trung thực, trách nhiệm.</w:t>
      </w:r>
    </w:p>
    <w:p w14:paraId="4E759999" w14:textId="77777777" w:rsidR="00150A58" w:rsidRDefault="00837037" w:rsidP="00B27DAC">
      <w:pPr>
        <w:pStyle w:val="Vnbnnidung0"/>
        <w:numPr>
          <w:ilvl w:val="0"/>
          <w:numId w:val="860"/>
        </w:numPr>
        <w:tabs>
          <w:tab w:val="left" w:pos="453"/>
        </w:tabs>
        <w:spacing w:after="0" w:line="240" w:lineRule="auto"/>
        <w:rPr>
          <w:sz w:val="28"/>
          <w:szCs w:val="28"/>
        </w:rPr>
      </w:pPr>
      <w:bookmarkStart w:id="7971" w:name="bookmark8119"/>
      <w:bookmarkEnd w:id="7971"/>
      <w:r>
        <w:rPr>
          <w:b/>
          <w:bCs/>
          <w:sz w:val="28"/>
          <w:szCs w:val="28"/>
        </w:rPr>
        <w:t>THIẾT BỊ DẠY HỌC VÀ HỌC LIỆU</w:t>
      </w:r>
    </w:p>
    <w:p w14:paraId="1092736D" w14:textId="77777777" w:rsidR="00150A58" w:rsidRDefault="00837037" w:rsidP="00A5492F">
      <w:pPr>
        <w:pStyle w:val="Tiu20"/>
        <w:keepNext/>
        <w:keepLines/>
        <w:spacing w:after="0" w:line="240" w:lineRule="auto"/>
        <w:rPr>
          <w:sz w:val="28"/>
          <w:szCs w:val="28"/>
        </w:rPr>
      </w:pPr>
      <w:bookmarkStart w:id="7972" w:name="bookmark8121"/>
      <w:bookmarkStart w:id="7973" w:name="bookmark8122"/>
      <w:bookmarkStart w:id="7974" w:name="bookmark8120"/>
      <w:r>
        <w:rPr>
          <w:sz w:val="28"/>
          <w:szCs w:val="28"/>
        </w:rPr>
        <w:t>1. Đối vói GV</w:t>
      </w:r>
      <w:bookmarkEnd w:id="7972"/>
      <w:bookmarkEnd w:id="7973"/>
      <w:bookmarkEnd w:id="7974"/>
    </w:p>
    <w:p w14:paraId="5D62E534" w14:textId="77777777" w:rsidR="00150A58" w:rsidRDefault="00837037" w:rsidP="00B27DAC">
      <w:pPr>
        <w:pStyle w:val="Vnbnnidung0"/>
        <w:numPr>
          <w:ilvl w:val="0"/>
          <w:numId w:val="848"/>
        </w:numPr>
        <w:tabs>
          <w:tab w:val="left" w:pos="273"/>
        </w:tabs>
        <w:spacing w:after="0" w:line="240" w:lineRule="auto"/>
        <w:rPr>
          <w:sz w:val="28"/>
          <w:szCs w:val="28"/>
        </w:rPr>
      </w:pPr>
      <w:bookmarkStart w:id="7975" w:name="bookmark8123"/>
      <w:bookmarkEnd w:id="7975"/>
      <w:r>
        <w:rPr>
          <w:sz w:val="28"/>
          <w:szCs w:val="28"/>
        </w:rPr>
        <w:t>Nội dung liên quan buôi sinh hoạt lớp.</w:t>
      </w:r>
    </w:p>
    <w:p w14:paraId="35FFD61B" w14:textId="77777777" w:rsidR="00150A58" w:rsidRDefault="00837037" w:rsidP="00B27DAC">
      <w:pPr>
        <w:pStyle w:val="Vnbnnidung0"/>
        <w:numPr>
          <w:ilvl w:val="0"/>
          <w:numId w:val="848"/>
        </w:numPr>
        <w:tabs>
          <w:tab w:val="left" w:pos="273"/>
        </w:tabs>
        <w:spacing w:after="0" w:line="240" w:lineRule="auto"/>
        <w:rPr>
          <w:sz w:val="28"/>
          <w:szCs w:val="28"/>
        </w:rPr>
      </w:pPr>
      <w:bookmarkStart w:id="7976" w:name="bookmark8124"/>
      <w:bookmarkEnd w:id="7976"/>
      <w:r>
        <w:rPr>
          <w:sz w:val="28"/>
          <w:szCs w:val="28"/>
        </w:rPr>
        <w:t>Ke hoạch tuần mới</w:t>
      </w:r>
    </w:p>
    <w:p w14:paraId="32C597F6" w14:textId="77777777" w:rsidR="00150A58" w:rsidRDefault="00837037" w:rsidP="00B27DAC">
      <w:pPr>
        <w:pStyle w:val="Tiu20"/>
        <w:keepNext/>
        <w:keepLines/>
        <w:numPr>
          <w:ilvl w:val="0"/>
          <w:numId w:val="861"/>
        </w:numPr>
        <w:tabs>
          <w:tab w:val="left" w:pos="380"/>
        </w:tabs>
        <w:spacing w:after="0" w:line="240" w:lineRule="auto"/>
        <w:rPr>
          <w:sz w:val="28"/>
          <w:szCs w:val="28"/>
        </w:rPr>
      </w:pPr>
      <w:bookmarkStart w:id="7977" w:name="bookmark8127"/>
      <w:bookmarkStart w:id="7978" w:name="bookmark8128"/>
      <w:bookmarkStart w:id="7979" w:name="bookmark8125"/>
      <w:bookmarkStart w:id="7980" w:name="bookmark8126"/>
      <w:bookmarkEnd w:id="7977"/>
      <w:r>
        <w:rPr>
          <w:sz w:val="28"/>
          <w:szCs w:val="28"/>
        </w:rPr>
        <w:t>Đối vói HS:</w:t>
      </w:r>
      <w:bookmarkEnd w:id="7978"/>
      <w:bookmarkEnd w:id="7979"/>
      <w:bookmarkEnd w:id="7980"/>
    </w:p>
    <w:p w14:paraId="61637D26" w14:textId="77777777" w:rsidR="00150A58" w:rsidRDefault="00837037" w:rsidP="00B27DAC">
      <w:pPr>
        <w:pStyle w:val="Vnbnnidung0"/>
        <w:numPr>
          <w:ilvl w:val="0"/>
          <w:numId w:val="848"/>
        </w:numPr>
        <w:tabs>
          <w:tab w:val="left" w:pos="268"/>
        </w:tabs>
        <w:spacing w:after="0" w:line="240" w:lineRule="auto"/>
        <w:rPr>
          <w:sz w:val="28"/>
          <w:szCs w:val="28"/>
        </w:rPr>
      </w:pPr>
      <w:bookmarkStart w:id="7981" w:name="bookmark8129"/>
      <w:bookmarkEnd w:id="7981"/>
      <w:r>
        <w:rPr>
          <w:sz w:val="28"/>
          <w:szCs w:val="28"/>
        </w:rPr>
        <w:t>Bản sơ kết tuần</w:t>
      </w:r>
    </w:p>
    <w:p w14:paraId="40C51144" w14:textId="77777777" w:rsidR="00150A58" w:rsidRDefault="00837037" w:rsidP="00B27DAC">
      <w:pPr>
        <w:pStyle w:val="Vnbnnidung0"/>
        <w:numPr>
          <w:ilvl w:val="0"/>
          <w:numId w:val="848"/>
        </w:numPr>
        <w:tabs>
          <w:tab w:val="left" w:pos="268"/>
        </w:tabs>
        <w:spacing w:after="0" w:line="240" w:lineRule="auto"/>
        <w:rPr>
          <w:sz w:val="28"/>
          <w:szCs w:val="28"/>
        </w:rPr>
      </w:pPr>
      <w:bookmarkStart w:id="7982" w:name="bookmark8130"/>
      <w:bookmarkEnd w:id="7982"/>
      <w:r>
        <w:rPr>
          <w:sz w:val="28"/>
          <w:szCs w:val="28"/>
        </w:rPr>
        <w:t>Ke hoạch tuần mới.</w:t>
      </w:r>
    </w:p>
    <w:p w14:paraId="63343E35" w14:textId="77777777" w:rsidR="00150A58" w:rsidRDefault="00837037" w:rsidP="00B27DAC">
      <w:pPr>
        <w:pStyle w:val="Tiu20"/>
        <w:keepNext/>
        <w:keepLines/>
        <w:numPr>
          <w:ilvl w:val="0"/>
          <w:numId w:val="860"/>
        </w:numPr>
        <w:tabs>
          <w:tab w:val="left" w:pos="560"/>
        </w:tabs>
        <w:spacing w:after="0" w:line="240" w:lineRule="auto"/>
        <w:rPr>
          <w:sz w:val="28"/>
          <w:szCs w:val="28"/>
        </w:rPr>
      </w:pPr>
      <w:bookmarkStart w:id="7983" w:name="bookmark8133"/>
      <w:bookmarkStart w:id="7984" w:name="bookmark8134"/>
      <w:bookmarkEnd w:id="7983"/>
      <w:r>
        <w:rPr>
          <w:sz w:val="28"/>
          <w:szCs w:val="28"/>
        </w:rPr>
        <w:lastRenderedPageBreak/>
        <w:t>TIẾN TRÌNH DẠY HỌC</w:t>
      </w:r>
      <w:bookmarkEnd w:id="7984"/>
    </w:p>
    <w:p w14:paraId="664375A8" w14:textId="77777777" w:rsidR="00150A58" w:rsidRDefault="00837037" w:rsidP="00B27DAC">
      <w:pPr>
        <w:pStyle w:val="Tiu20"/>
        <w:keepNext/>
        <w:keepLines/>
        <w:numPr>
          <w:ilvl w:val="0"/>
          <w:numId w:val="862"/>
        </w:numPr>
        <w:tabs>
          <w:tab w:val="left" w:pos="448"/>
        </w:tabs>
        <w:spacing w:after="0" w:line="240" w:lineRule="auto"/>
        <w:rPr>
          <w:sz w:val="28"/>
          <w:szCs w:val="28"/>
        </w:rPr>
      </w:pPr>
      <w:bookmarkStart w:id="7985" w:name="bookmark8135"/>
      <w:bookmarkStart w:id="7986" w:name="bookmark8136"/>
      <w:bookmarkStart w:id="7987" w:name="bookmark8132"/>
      <w:bookmarkStart w:id="7988" w:name="bookmark8131"/>
      <w:bookmarkEnd w:id="7985"/>
      <w:r>
        <w:rPr>
          <w:sz w:val="28"/>
          <w:szCs w:val="28"/>
        </w:rPr>
        <w:t>HOẠT ĐỘNG KHỞI ĐỘNG (MỞ ĐẦU)</w:t>
      </w:r>
      <w:bookmarkEnd w:id="7986"/>
      <w:bookmarkEnd w:id="7987"/>
      <w:bookmarkEnd w:id="7988"/>
    </w:p>
    <w:p w14:paraId="45059848" w14:textId="77777777" w:rsidR="00150A58" w:rsidRDefault="00837037" w:rsidP="00B27DAC">
      <w:pPr>
        <w:pStyle w:val="Vnbnnidung0"/>
        <w:numPr>
          <w:ilvl w:val="0"/>
          <w:numId w:val="863"/>
        </w:numPr>
        <w:tabs>
          <w:tab w:val="left" w:pos="385"/>
        </w:tabs>
        <w:spacing w:after="0" w:line="240" w:lineRule="auto"/>
        <w:rPr>
          <w:sz w:val="28"/>
          <w:szCs w:val="28"/>
        </w:rPr>
      </w:pPr>
      <w:bookmarkStart w:id="7989" w:name="bookmark8137"/>
      <w:bookmarkEnd w:id="7989"/>
      <w:r>
        <w:rPr>
          <w:b/>
          <w:bCs/>
          <w:sz w:val="28"/>
          <w:szCs w:val="28"/>
        </w:rPr>
        <w:t xml:space="preserve">Mục tiêu: </w:t>
      </w:r>
      <w:r>
        <w:rPr>
          <w:sz w:val="28"/>
          <w:szCs w:val="28"/>
        </w:rPr>
        <w:t>Tạo tâm thế hứng thú cho học sinh khi vào giờ sinh hoạt lớp</w:t>
      </w:r>
    </w:p>
    <w:p w14:paraId="02AFCB5E" w14:textId="77777777" w:rsidR="00150A58" w:rsidRDefault="00837037" w:rsidP="00B27DAC">
      <w:pPr>
        <w:pStyle w:val="Vnbnnidung0"/>
        <w:numPr>
          <w:ilvl w:val="0"/>
          <w:numId w:val="863"/>
        </w:numPr>
        <w:tabs>
          <w:tab w:val="left" w:pos="390"/>
        </w:tabs>
        <w:spacing w:after="0" w:line="240" w:lineRule="auto"/>
        <w:rPr>
          <w:sz w:val="28"/>
          <w:szCs w:val="28"/>
        </w:rPr>
      </w:pPr>
      <w:bookmarkStart w:id="7990" w:name="bookmark8138"/>
      <w:bookmarkEnd w:id="7990"/>
      <w:r>
        <w:rPr>
          <w:b/>
          <w:bCs/>
          <w:sz w:val="28"/>
          <w:szCs w:val="28"/>
        </w:rPr>
        <w:t xml:space="preserve">Nội dung: </w:t>
      </w:r>
      <w:r>
        <w:rPr>
          <w:sz w:val="28"/>
          <w:szCs w:val="28"/>
        </w:rPr>
        <w:t>HS ổn định vị trí chồ ngồi, chuẩn bị sinh hoạt lóp.</w:t>
      </w:r>
    </w:p>
    <w:p w14:paraId="2D197405" w14:textId="77777777" w:rsidR="00150A58" w:rsidRDefault="00837037" w:rsidP="00B27DAC">
      <w:pPr>
        <w:pStyle w:val="Vnbnnidung0"/>
        <w:numPr>
          <w:ilvl w:val="0"/>
          <w:numId w:val="863"/>
        </w:numPr>
        <w:tabs>
          <w:tab w:val="left" w:pos="390"/>
        </w:tabs>
        <w:spacing w:after="0" w:line="240" w:lineRule="auto"/>
        <w:rPr>
          <w:sz w:val="28"/>
          <w:szCs w:val="28"/>
        </w:rPr>
      </w:pPr>
      <w:bookmarkStart w:id="7991" w:name="bookmark8139"/>
      <w:bookmarkEnd w:id="7991"/>
      <w:r>
        <w:rPr>
          <w:b/>
          <w:bCs/>
          <w:sz w:val="28"/>
          <w:szCs w:val="28"/>
        </w:rPr>
        <w:t xml:space="preserve">Sản phấm: </w:t>
      </w:r>
      <w:r>
        <w:rPr>
          <w:sz w:val="28"/>
          <w:szCs w:val="28"/>
        </w:rPr>
        <w:t>Thái độ của HS</w:t>
      </w:r>
    </w:p>
    <w:p w14:paraId="4484B75D" w14:textId="77777777" w:rsidR="00150A58" w:rsidRDefault="00837037" w:rsidP="00B27DAC">
      <w:pPr>
        <w:pStyle w:val="Tiu20"/>
        <w:keepNext/>
        <w:keepLines/>
        <w:numPr>
          <w:ilvl w:val="0"/>
          <w:numId w:val="863"/>
        </w:numPr>
        <w:tabs>
          <w:tab w:val="left" w:pos="395"/>
        </w:tabs>
        <w:spacing w:after="0" w:line="240" w:lineRule="auto"/>
        <w:rPr>
          <w:sz w:val="28"/>
          <w:szCs w:val="28"/>
        </w:rPr>
      </w:pPr>
      <w:bookmarkStart w:id="7992" w:name="bookmark8142"/>
      <w:bookmarkStart w:id="7993" w:name="bookmark8141"/>
      <w:bookmarkStart w:id="7994" w:name="bookmark8143"/>
      <w:bookmarkStart w:id="7995" w:name="bookmark8140"/>
      <w:bookmarkEnd w:id="7992"/>
      <w:r>
        <w:rPr>
          <w:sz w:val="28"/>
          <w:szCs w:val="28"/>
        </w:rPr>
        <w:t>Tổ chúc thực hiện:</w:t>
      </w:r>
      <w:bookmarkEnd w:id="7993"/>
      <w:bookmarkEnd w:id="7994"/>
      <w:bookmarkEnd w:id="7995"/>
    </w:p>
    <w:p w14:paraId="327B4992" w14:textId="77777777" w:rsidR="00150A58" w:rsidRDefault="00837037" w:rsidP="00B27DAC">
      <w:pPr>
        <w:pStyle w:val="Vnbnnidung0"/>
        <w:numPr>
          <w:ilvl w:val="0"/>
          <w:numId w:val="848"/>
        </w:numPr>
        <w:tabs>
          <w:tab w:val="left" w:pos="268"/>
        </w:tabs>
        <w:spacing w:after="0" w:line="240" w:lineRule="auto"/>
        <w:jc w:val="both"/>
        <w:rPr>
          <w:sz w:val="28"/>
          <w:szCs w:val="28"/>
        </w:rPr>
      </w:pPr>
      <w:bookmarkStart w:id="7996" w:name="bookmark8144"/>
      <w:bookmarkEnd w:id="7996"/>
      <w:r>
        <w:rPr>
          <w:i/>
          <w:iCs/>
          <w:sz w:val="28"/>
          <w:szCs w:val="28"/>
        </w:rPr>
        <w:t>GV chú nhiệm yêu cầu HS của lóp ôn định vị trí, chuản bị sinh hoạt lóp</w:t>
      </w:r>
    </w:p>
    <w:p w14:paraId="3EC23743" w14:textId="77777777" w:rsidR="00150A58" w:rsidRDefault="00837037" w:rsidP="00B27DAC">
      <w:pPr>
        <w:pStyle w:val="Vnbnnidung0"/>
        <w:numPr>
          <w:ilvl w:val="0"/>
          <w:numId w:val="862"/>
        </w:numPr>
        <w:tabs>
          <w:tab w:val="left" w:pos="448"/>
        </w:tabs>
        <w:spacing w:after="0" w:line="240" w:lineRule="auto"/>
        <w:jc w:val="both"/>
        <w:rPr>
          <w:sz w:val="28"/>
          <w:szCs w:val="28"/>
        </w:rPr>
      </w:pPr>
      <w:bookmarkStart w:id="7997" w:name="bookmark8145"/>
      <w:bookmarkEnd w:id="7997"/>
      <w:r>
        <w:rPr>
          <w:b/>
          <w:bCs/>
          <w:sz w:val="28"/>
          <w:szCs w:val="28"/>
        </w:rPr>
        <w:t>HOẠT ĐỘNG HÌNH THÀNH KIẾN THÚC</w:t>
      </w:r>
    </w:p>
    <w:p w14:paraId="3BCEDB48" w14:textId="77777777" w:rsidR="00150A58" w:rsidRDefault="00837037" w:rsidP="00A5492F">
      <w:pPr>
        <w:pStyle w:val="Tiu20"/>
        <w:keepNext/>
        <w:keepLines/>
        <w:spacing w:after="0" w:line="240" w:lineRule="auto"/>
        <w:jc w:val="both"/>
        <w:rPr>
          <w:sz w:val="28"/>
          <w:szCs w:val="28"/>
        </w:rPr>
      </w:pPr>
      <w:bookmarkStart w:id="7998" w:name="bookmark8147"/>
      <w:bookmarkStart w:id="7999" w:name="bookmark8146"/>
      <w:bookmarkStart w:id="8000" w:name="bookmark8148"/>
      <w:r>
        <w:rPr>
          <w:sz w:val="28"/>
          <w:szCs w:val="28"/>
        </w:rPr>
        <w:t>Hoạt động 1: Sơ kết tuần</w:t>
      </w:r>
      <w:bookmarkEnd w:id="7998"/>
      <w:bookmarkEnd w:id="7999"/>
      <w:bookmarkEnd w:id="8000"/>
    </w:p>
    <w:p w14:paraId="09BF401D" w14:textId="77777777" w:rsidR="00150A58" w:rsidRDefault="00837037" w:rsidP="00B27DAC">
      <w:pPr>
        <w:pStyle w:val="Vnbnnidung0"/>
        <w:numPr>
          <w:ilvl w:val="0"/>
          <w:numId w:val="864"/>
        </w:numPr>
        <w:tabs>
          <w:tab w:val="left" w:pos="385"/>
        </w:tabs>
        <w:spacing w:after="0" w:line="240" w:lineRule="auto"/>
        <w:rPr>
          <w:sz w:val="28"/>
          <w:szCs w:val="28"/>
        </w:rPr>
      </w:pPr>
      <w:bookmarkStart w:id="8001" w:name="bookmark8149"/>
      <w:bookmarkEnd w:id="8001"/>
      <w:r>
        <w:rPr>
          <w:b/>
          <w:bCs/>
          <w:sz w:val="28"/>
          <w:szCs w:val="28"/>
        </w:rPr>
        <w:t xml:space="preserve">Mục tiêu: </w:t>
      </w:r>
      <w:r>
        <w:rPr>
          <w:sz w:val="28"/>
          <w:szCs w:val="28"/>
        </w:rPr>
        <w:t>HS biết các hoạt động trong tuần học và xây dựng kế hoạch tuần mới</w:t>
      </w:r>
    </w:p>
    <w:p w14:paraId="090B3BAE" w14:textId="77777777" w:rsidR="00150A58" w:rsidRDefault="00837037" w:rsidP="00B27DAC">
      <w:pPr>
        <w:pStyle w:val="Vnbnnidung0"/>
        <w:numPr>
          <w:ilvl w:val="0"/>
          <w:numId w:val="864"/>
        </w:numPr>
        <w:tabs>
          <w:tab w:val="left" w:pos="390"/>
        </w:tabs>
        <w:spacing w:after="0" w:line="240" w:lineRule="auto"/>
        <w:rPr>
          <w:sz w:val="28"/>
          <w:szCs w:val="28"/>
        </w:rPr>
      </w:pPr>
      <w:bookmarkStart w:id="8002" w:name="bookmark8150"/>
      <w:bookmarkEnd w:id="8002"/>
      <w:r>
        <w:rPr>
          <w:b/>
          <w:bCs/>
          <w:sz w:val="28"/>
          <w:szCs w:val="28"/>
        </w:rPr>
        <w:t xml:space="preserve">Nội dung: </w:t>
      </w:r>
      <w:r>
        <w:rPr>
          <w:sz w:val="28"/>
          <w:szCs w:val="28"/>
        </w:rPr>
        <w:t>Cán bộ lóp nhận xét</w:t>
      </w:r>
    </w:p>
    <w:p w14:paraId="0EFD3CF5" w14:textId="77777777" w:rsidR="00150A58" w:rsidRDefault="00837037" w:rsidP="00B27DAC">
      <w:pPr>
        <w:pStyle w:val="Vnbnnidung0"/>
        <w:numPr>
          <w:ilvl w:val="0"/>
          <w:numId w:val="864"/>
        </w:numPr>
        <w:tabs>
          <w:tab w:val="left" w:pos="390"/>
        </w:tabs>
        <w:spacing w:after="0" w:line="240" w:lineRule="auto"/>
        <w:rPr>
          <w:sz w:val="28"/>
          <w:szCs w:val="28"/>
        </w:rPr>
      </w:pPr>
      <w:bookmarkStart w:id="8003" w:name="bookmark8151"/>
      <w:bookmarkEnd w:id="8003"/>
      <w:r>
        <w:rPr>
          <w:b/>
          <w:bCs/>
          <w:sz w:val="28"/>
          <w:szCs w:val="28"/>
        </w:rPr>
        <w:t xml:space="preserve">Sản phấm: </w:t>
      </w:r>
      <w:r>
        <w:rPr>
          <w:sz w:val="28"/>
          <w:szCs w:val="28"/>
        </w:rPr>
        <w:t>kết quả làm việc của HS.</w:t>
      </w:r>
    </w:p>
    <w:p w14:paraId="24184611" w14:textId="77777777" w:rsidR="00150A58" w:rsidRDefault="00837037" w:rsidP="00B27DAC">
      <w:pPr>
        <w:pStyle w:val="Tiu20"/>
        <w:keepNext/>
        <w:keepLines/>
        <w:numPr>
          <w:ilvl w:val="0"/>
          <w:numId w:val="864"/>
        </w:numPr>
        <w:tabs>
          <w:tab w:val="left" w:pos="395"/>
        </w:tabs>
        <w:spacing w:after="0" w:line="240" w:lineRule="auto"/>
        <w:rPr>
          <w:sz w:val="28"/>
          <w:szCs w:val="28"/>
        </w:rPr>
      </w:pPr>
      <w:bookmarkStart w:id="8004" w:name="bookmark8154"/>
      <w:bookmarkStart w:id="8005" w:name="bookmark8153"/>
      <w:bookmarkStart w:id="8006" w:name="bookmark8155"/>
      <w:bookmarkStart w:id="8007" w:name="bookmark8152"/>
      <w:bookmarkEnd w:id="8004"/>
      <w:r>
        <w:rPr>
          <w:sz w:val="28"/>
          <w:szCs w:val="28"/>
        </w:rPr>
        <w:t>Tổ chức thực hiện:</w:t>
      </w:r>
      <w:bookmarkEnd w:id="8005"/>
      <w:bookmarkEnd w:id="8006"/>
      <w:bookmarkEnd w:id="8007"/>
    </w:p>
    <w:p w14:paraId="5244C374" w14:textId="77777777" w:rsidR="00150A58" w:rsidRDefault="00837037" w:rsidP="00B27DAC">
      <w:pPr>
        <w:pStyle w:val="Vnbnnidung0"/>
        <w:numPr>
          <w:ilvl w:val="0"/>
          <w:numId w:val="848"/>
        </w:numPr>
        <w:tabs>
          <w:tab w:val="left" w:pos="273"/>
        </w:tabs>
        <w:spacing w:after="0" w:line="240" w:lineRule="auto"/>
        <w:rPr>
          <w:sz w:val="28"/>
          <w:szCs w:val="28"/>
        </w:rPr>
      </w:pPr>
      <w:bookmarkStart w:id="8008" w:name="bookmark8156"/>
      <w:bookmarkEnd w:id="8008"/>
      <w:r>
        <w:rPr>
          <w:sz w:val="28"/>
          <w:szCs w:val="28"/>
        </w:rPr>
        <w:t>GV yêu cầu ban cán sự lóp điều hành lóp tự đánh giá và sơ kểt tuần, xây dựng kế hoạch tuần mới.</w:t>
      </w:r>
    </w:p>
    <w:p w14:paraId="330B2BB5"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4E988E2D" w14:textId="77777777" w:rsidR="00150A58" w:rsidRDefault="00837037" w:rsidP="00A5492F">
      <w:pPr>
        <w:pStyle w:val="Vnbnnidung0"/>
        <w:spacing w:after="0" w:line="240" w:lineRule="auto"/>
        <w:rPr>
          <w:sz w:val="28"/>
          <w:szCs w:val="28"/>
        </w:rPr>
      </w:pPr>
      <w:r>
        <w:rPr>
          <w:b/>
          <w:bCs/>
          <w:sz w:val="28"/>
          <w:szCs w:val="28"/>
        </w:rPr>
        <w:t xml:space="preserve">a. Mục tiêu: </w:t>
      </w:r>
      <w:r>
        <w:rPr>
          <w:sz w:val="28"/>
          <w:szCs w:val="28"/>
        </w:rPr>
        <w:t>Nêu được những điều đã học hỏi, những việc đã tham gia trong ngày hội Tư vấn hướng nghiệp của trường.</w:t>
      </w:r>
    </w:p>
    <w:p w14:paraId="4D9342DE" w14:textId="77777777" w:rsidR="00150A58" w:rsidRDefault="00837037" w:rsidP="00B27DAC">
      <w:pPr>
        <w:pStyle w:val="Tiu20"/>
        <w:keepNext/>
        <w:keepLines/>
        <w:numPr>
          <w:ilvl w:val="0"/>
          <w:numId w:val="865"/>
        </w:numPr>
        <w:tabs>
          <w:tab w:val="left" w:pos="395"/>
        </w:tabs>
        <w:spacing w:after="0" w:line="240" w:lineRule="auto"/>
        <w:rPr>
          <w:sz w:val="28"/>
          <w:szCs w:val="28"/>
        </w:rPr>
      </w:pPr>
      <w:bookmarkStart w:id="8009" w:name="bookmark8159"/>
      <w:bookmarkStart w:id="8010" w:name="bookmark8160"/>
      <w:bookmarkStart w:id="8011" w:name="bookmark8157"/>
      <w:bookmarkStart w:id="8012" w:name="bookmark8158"/>
      <w:bookmarkEnd w:id="8009"/>
      <w:r>
        <w:rPr>
          <w:sz w:val="28"/>
          <w:szCs w:val="28"/>
        </w:rPr>
        <w:t>Nội dung:</w:t>
      </w:r>
      <w:bookmarkEnd w:id="8010"/>
      <w:bookmarkEnd w:id="8011"/>
      <w:bookmarkEnd w:id="8012"/>
    </w:p>
    <w:p w14:paraId="2579156B" w14:textId="77777777" w:rsidR="00150A58" w:rsidRDefault="00837037" w:rsidP="00A5492F">
      <w:pPr>
        <w:pStyle w:val="Vnbnnidung0"/>
        <w:spacing w:after="0" w:line="240" w:lineRule="auto"/>
        <w:rPr>
          <w:sz w:val="28"/>
          <w:szCs w:val="28"/>
        </w:rPr>
      </w:pPr>
      <w:r>
        <w:rPr>
          <w:sz w:val="28"/>
          <w:szCs w:val="28"/>
        </w:rPr>
        <w:t>HS chia sẻ về những việc em đã tham gia, những điều đã học được và cảm xúc của bản thân khi tham gia ngày hội Tư vấn hướng nghiệp</w:t>
      </w:r>
    </w:p>
    <w:p w14:paraId="31376A63" w14:textId="77777777" w:rsidR="00150A58" w:rsidRDefault="00837037" w:rsidP="00B27DAC">
      <w:pPr>
        <w:pStyle w:val="Vnbnnidung0"/>
        <w:numPr>
          <w:ilvl w:val="0"/>
          <w:numId w:val="865"/>
        </w:numPr>
        <w:tabs>
          <w:tab w:val="left" w:pos="395"/>
        </w:tabs>
        <w:spacing w:after="0" w:line="240" w:lineRule="auto"/>
        <w:rPr>
          <w:sz w:val="28"/>
          <w:szCs w:val="28"/>
        </w:rPr>
      </w:pPr>
      <w:bookmarkStart w:id="8013" w:name="bookmark8161"/>
      <w:bookmarkEnd w:id="8013"/>
      <w:r>
        <w:rPr>
          <w:b/>
          <w:bCs/>
          <w:sz w:val="28"/>
          <w:szCs w:val="28"/>
        </w:rPr>
        <w:t xml:space="preserve">Sản phẩm: </w:t>
      </w:r>
      <w:r>
        <w:rPr>
          <w:sz w:val="28"/>
          <w:szCs w:val="28"/>
        </w:rPr>
        <w:t>HS thực hiện quy tắc.</w:t>
      </w:r>
    </w:p>
    <w:p w14:paraId="35F91A81" w14:textId="77777777" w:rsidR="00150A58" w:rsidRDefault="00837037" w:rsidP="00B27DAC">
      <w:pPr>
        <w:pStyle w:val="Tiu20"/>
        <w:keepNext/>
        <w:keepLines/>
        <w:numPr>
          <w:ilvl w:val="0"/>
          <w:numId w:val="865"/>
        </w:numPr>
        <w:tabs>
          <w:tab w:val="left" w:pos="395"/>
        </w:tabs>
        <w:spacing w:after="0" w:line="240" w:lineRule="auto"/>
        <w:rPr>
          <w:sz w:val="28"/>
          <w:szCs w:val="28"/>
        </w:rPr>
      </w:pPr>
      <w:bookmarkStart w:id="8014" w:name="bookmark8164"/>
      <w:bookmarkStart w:id="8015" w:name="bookmark8163"/>
      <w:bookmarkStart w:id="8016" w:name="bookmark8162"/>
      <w:bookmarkStart w:id="8017" w:name="bookmark8165"/>
      <w:bookmarkEnd w:id="8014"/>
      <w:r>
        <w:rPr>
          <w:sz w:val="28"/>
          <w:szCs w:val="28"/>
        </w:rPr>
        <w:t>Tổ chức thực hiện:</w:t>
      </w:r>
      <w:bookmarkEnd w:id="8015"/>
      <w:bookmarkEnd w:id="8016"/>
      <w:bookmarkEnd w:id="8017"/>
    </w:p>
    <w:p w14:paraId="307A85BB" w14:textId="77777777" w:rsidR="00150A58" w:rsidRDefault="00837037" w:rsidP="00A5492F">
      <w:pPr>
        <w:pStyle w:val="Vnbnnidung0"/>
        <w:spacing w:after="0" w:line="240" w:lineRule="auto"/>
        <w:rPr>
          <w:sz w:val="28"/>
          <w:szCs w:val="28"/>
        </w:rPr>
      </w:pPr>
      <w:r>
        <w:rPr>
          <w:sz w:val="28"/>
          <w:szCs w:val="28"/>
        </w:rPr>
        <w:t>GV tồ chức cho HS chia sẻ về những việc em đã tham gia, những điều đã học được và cảm xúc của bản thân khi tham gia ngày hội Tư vấn hướng nghiệp. Đồng thời, HS nêu những điều em đã biết và dự định của bản thân về việc phát triển nghề truyền thống ở địa phương.</w:t>
      </w:r>
    </w:p>
    <w:p w14:paraId="6769199E" w14:textId="77777777" w:rsidR="00150A58" w:rsidRDefault="00837037" w:rsidP="00B27DAC">
      <w:pPr>
        <w:pStyle w:val="Tiu20"/>
        <w:keepNext/>
        <w:keepLines/>
        <w:numPr>
          <w:ilvl w:val="0"/>
          <w:numId w:val="866"/>
        </w:numPr>
        <w:tabs>
          <w:tab w:val="left" w:pos="443"/>
        </w:tabs>
        <w:spacing w:after="0" w:line="240" w:lineRule="auto"/>
        <w:rPr>
          <w:sz w:val="28"/>
          <w:szCs w:val="28"/>
        </w:rPr>
      </w:pPr>
      <w:bookmarkStart w:id="8018" w:name="bookmark8168"/>
      <w:bookmarkStart w:id="8019" w:name="bookmark8166"/>
      <w:bookmarkStart w:id="8020" w:name="bookmark8169"/>
      <w:bookmarkStart w:id="8021" w:name="bookmark8167"/>
      <w:bookmarkEnd w:id="8018"/>
      <w:r>
        <w:rPr>
          <w:sz w:val="28"/>
          <w:szCs w:val="28"/>
        </w:rPr>
        <w:t>HOẠT ĐỘNG TIẾP NÔI</w:t>
      </w:r>
      <w:bookmarkEnd w:id="8019"/>
      <w:bookmarkEnd w:id="8020"/>
      <w:bookmarkEnd w:id="8021"/>
    </w:p>
    <w:p w14:paraId="4608B590" w14:textId="77777777" w:rsidR="00150A58" w:rsidRDefault="00837037" w:rsidP="00B27DAC">
      <w:pPr>
        <w:pStyle w:val="Vnbnnidung0"/>
        <w:numPr>
          <w:ilvl w:val="0"/>
          <w:numId w:val="867"/>
        </w:numPr>
        <w:tabs>
          <w:tab w:val="left" w:pos="385"/>
        </w:tabs>
        <w:spacing w:after="0" w:line="240" w:lineRule="auto"/>
        <w:rPr>
          <w:sz w:val="28"/>
          <w:szCs w:val="28"/>
        </w:rPr>
      </w:pPr>
      <w:bookmarkStart w:id="8022" w:name="bookmark8170"/>
      <w:bookmarkEnd w:id="8022"/>
      <w:r>
        <w:rPr>
          <w:b/>
          <w:bCs/>
          <w:sz w:val="28"/>
          <w:szCs w:val="28"/>
        </w:rPr>
        <w:t xml:space="preserve">Mục tiêu: </w:t>
      </w:r>
      <w:r>
        <w:rPr>
          <w:sz w:val="28"/>
          <w:szCs w:val="28"/>
        </w:rPr>
        <w:t>HS biết được các hoạt động của nghề truyền thống</w:t>
      </w:r>
    </w:p>
    <w:p w14:paraId="572A361E" w14:textId="77777777" w:rsidR="00150A58" w:rsidRDefault="00837037" w:rsidP="00B27DAC">
      <w:pPr>
        <w:pStyle w:val="Vnbnnidung0"/>
        <w:numPr>
          <w:ilvl w:val="0"/>
          <w:numId w:val="867"/>
        </w:numPr>
        <w:tabs>
          <w:tab w:val="left" w:pos="395"/>
        </w:tabs>
        <w:spacing w:after="0" w:line="240" w:lineRule="auto"/>
        <w:rPr>
          <w:sz w:val="28"/>
          <w:szCs w:val="28"/>
        </w:rPr>
      </w:pPr>
      <w:bookmarkStart w:id="8023" w:name="bookmark8171"/>
      <w:bookmarkEnd w:id="8023"/>
      <w:r>
        <w:rPr>
          <w:b/>
          <w:bCs/>
          <w:sz w:val="28"/>
          <w:szCs w:val="28"/>
        </w:rPr>
        <w:t xml:space="preserve">Nội dung: HS </w:t>
      </w:r>
      <w:r>
        <w:rPr>
          <w:sz w:val="28"/>
          <w:szCs w:val="28"/>
        </w:rPr>
        <w:t>trả lời câu hỏi.</w:t>
      </w:r>
    </w:p>
    <w:p w14:paraId="096B10D1" w14:textId="77777777" w:rsidR="00150A58" w:rsidRDefault="00837037" w:rsidP="00B27DAC">
      <w:pPr>
        <w:pStyle w:val="Vnbnnidung0"/>
        <w:numPr>
          <w:ilvl w:val="0"/>
          <w:numId w:val="867"/>
        </w:numPr>
        <w:tabs>
          <w:tab w:val="left" w:pos="395"/>
        </w:tabs>
        <w:spacing w:after="0" w:line="240" w:lineRule="auto"/>
        <w:rPr>
          <w:sz w:val="28"/>
          <w:szCs w:val="28"/>
        </w:rPr>
      </w:pPr>
      <w:bookmarkStart w:id="8024" w:name="bookmark8172"/>
      <w:bookmarkEnd w:id="8024"/>
      <w:r>
        <w:rPr>
          <w:b/>
          <w:bCs/>
          <w:sz w:val="28"/>
          <w:szCs w:val="28"/>
        </w:rPr>
        <w:t xml:space="preserve">Sản phẩm: </w:t>
      </w:r>
      <w:r>
        <w:rPr>
          <w:sz w:val="28"/>
          <w:szCs w:val="28"/>
        </w:rPr>
        <w:t>kết quả của HS</w:t>
      </w:r>
    </w:p>
    <w:p w14:paraId="6B70D553" w14:textId="77777777" w:rsidR="00150A58" w:rsidRDefault="00837037" w:rsidP="00B27DAC">
      <w:pPr>
        <w:pStyle w:val="Tiu20"/>
        <w:keepNext/>
        <w:keepLines/>
        <w:numPr>
          <w:ilvl w:val="0"/>
          <w:numId w:val="867"/>
        </w:numPr>
        <w:tabs>
          <w:tab w:val="left" w:pos="395"/>
        </w:tabs>
        <w:spacing w:after="0" w:line="240" w:lineRule="auto"/>
        <w:rPr>
          <w:sz w:val="28"/>
          <w:szCs w:val="28"/>
        </w:rPr>
      </w:pPr>
      <w:bookmarkStart w:id="8025" w:name="bookmark8175"/>
      <w:bookmarkStart w:id="8026" w:name="bookmark8173"/>
      <w:bookmarkStart w:id="8027" w:name="bookmark8176"/>
      <w:bookmarkStart w:id="8028" w:name="bookmark8174"/>
      <w:bookmarkEnd w:id="8025"/>
      <w:r>
        <w:rPr>
          <w:sz w:val="28"/>
          <w:szCs w:val="28"/>
        </w:rPr>
        <w:t>Tổ chúc thực hiện:</w:t>
      </w:r>
      <w:bookmarkEnd w:id="8026"/>
      <w:bookmarkEnd w:id="8027"/>
      <w:bookmarkEnd w:id="8028"/>
    </w:p>
    <w:p w14:paraId="62B4C238" w14:textId="77777777" w:rsidR="00150A58" w:rsidRDefault="00837037" w:rsidP="00B27DAC">
      <w:pPr>
        <w:pStyle w:val="Vnbnnidung0"/>
        <w:numPr>
          <w:ilvl w:val="0"/>
          <w:numId w:val="848"/>
        </w:numPr>
        <w:tabs>
          <w:tab w:val="left" w:pos="278"/>
        </w:tabs>
        <w:spacing w:after="0" w:line="240" w:lineRule="auto"/>
        <w:rPr>
          <w:sz w:val="28"/>
          <w:szCs w:val="28"/>
        </w:rPr>
      </w:pPr>
      <w:bookmarkStart w:id="8029" w:name="bookmark8177"/>
      <w:bookmarkEnd w:id="8029"/>
      <w:r>
        <w:rPr>
          <w:sz w:val="28"/>
          <w:szCs w:val="28"/>
        </w:rPr>
        <w:t>GV yêu cầu HS thực hiện:</w:t>
      </w:r>
    </w:p>
    <w:p w14:paraId="4B8BBBEE" w14:textId="77777777" w:rsidR="00150A58" w:rsidRDefault="00837037" w:rsidP="00B27DAC">
      <w:pPr>
        <w:pStyle w:val="Vnbnnidung0"/>
        <w:numPr>
          <w:ilvl w:val="0"/>
          <w:numId w:val="848"/>
        </w:numPr>
        <w:tabs>
          <w:tab w:val="left" w:pos="278"/>
        </w:tabs>
        <w:spacing w:after="0" w:line="240" w:lineRule="auto"/>
        <w:rPr>
          <w:sz w:val="28"/>
          <w:szCs w:val="28"/>
        </w:rPr>
      </w:pPr>
      <w:bookmarkStart w:id="8030" w:name="bookmark8178"/>
      <w:bookmarkEnd w:id="8030"/>
      <w:r>
        <w:rPr>
          <w:sz w:val="28"/>
          <w:szCs w:val="28"/>
        </w:rPr>
        <w:t>Nêu 3 hoạt động đặc trưng của nghề truyền thống;</w:t>
      </w:r>
    </w:p>
    <w:p w14:paraId="4AB56E48" w14:textId="77777777" w:rsidR="00150A58" w:rsidRDefault="00837037" w:rsidP="00B27DAC">
      <w:pPr>
        <w:pStyle w:val="Vnbnnidung0"/>
        <w:numPr>
          <w:ilvl w:val="0"/>
          <w:numId w:val="848"/>
        </w:numPr>
        <w:tabs>
          <w:tab w:val="left" w:pos="278"/>
        </w:tabs>
        <w:spacing w:after="0" w:line="240" w:lineRule="auto"/>
        <w:rPr>
          <w:sz w:val="28"/>
          <w:szCs w:val="28"/>
        </w:rPr>
      </w:pPr>
      <w:bookmarkStart w:id="8031" w:name="bookmark8179"/>
      <w:bookmarkEnd w:id="8031"/>
      <w:r>
        <w:rPr>
          <w:sz w:val="28"/>
          <w:szCs w:val="28"/>
        </w:rPr>
        <w:t>Nêu ít nhất tôn của 5 nghề truyền thống ở Việt Nam;</w:t>
      </w:r>
    </w:p>
    <w:p w14:paraId="2D548B50" w14:textId="77777777" w:rsidR="00150A58" w:rsidRDefault="00837037" w:rsidP="00B27DAC">
      <w:pPr>
        <w:pStyle w:val="Vnbnnidung0"/>
        <w:numPr>
          <w:ilvl w:val="0"/>
          <w:numId w:val="848"/>
        </w:numPr>
        <w:tabs>
          <w:tab w:val="left" w:pos="278"/>
        </w:tabs>
        <w:spacing w:after="0" w:line="240" w:lineRule="auto"/>
        <w:rPr>
          <w:sz w:val="28"/>
          <w:szCs w:val="28"/>
        </w:rPr>
      </w:pPr>
      <w:bookmarkStart w:id="8032" w:name="bookmark8180"/>
      <w:bookmarkEnd w:id="8032"/>
      <w:r>
        <w:rPr>
          <w:sz w:val="28"/>
          <w:szCs w:val="28"/>
        </w:rPr>
        <w:t>Nêu sản phấm, hoạt động đặc trưng và yêu cầu cơ bản của ít nhất 2 nghề</w:t>
      </w:r>
    </w:p>
    <w:p w14:paraId="1F7136A9" w14:textId="77777777" w:rsidR="00150A58" w:rsidRDefault="00837037" w:rsidP="00A5492F">
      <w:pPr>
        <w:pStyle w:val="Vnbnnidung0"/>
        <w:spacing w:after="0" w:line="240" w:lineRule="auto"/>
        <w:rPr>
          <w:sz w:val="28"/>
          <w:szCs w:val="28"/>
        </w:rPr>
      </w:pPr>
      <w:r>
        <w:rPr>
          <w:sz w:val="28"/>
          <w:szCs w:val="28"/>
        </w:rPr>
        <w:t>truyền thống;</w:t>
      </w:r>
    </w:p>
    <w:p w14:paraId="554AA685" w14:textId="77777777" w:rsidR="003C10E3" w:rsidRPr="006714C0" w:rsidRDefault="00837037" w:rsidP="00A5492F">
      <w:pPr>
        <w:pStyle w:val="Vnbnnidung0"/>
        <w:spacing w:after="0" w:line="240" w:lineRule="auto"/>
        <w:rPr>
          <w:sz w:val="28"/>
          <w:szCs w:val="28"/>
        </w:rPr>
      </w:pPr>
      <w:r>
        <w:rPr>
          <w:sz w:val="28"/>
          <w:szCs w:val="28"/>
        </w:rPr>
        <w:t>-Nêu trang thiết bị, dụng cụ lao động và yêu cầu về an toàn khi sử dụng công cụ lao động cùa ít nhất 2 nghề truyền thống;</w:t>
      </w:r>
    </w:p>
    <w:p w14:paraId="2BE30DD7" w14:textId="77777777" w:rsidR="003C10E3" w:rsidRPr="006714C0" w:rsidRDefault="003C10E3" w:rsidP="00A5492F">
      <w:pPr>
        <w:pStyle w:val="Vnbnnidung0"/>
        <w:spacing w:after="0" w:line="240" w:lineRule="auto"/>
        <w:rPr>
          <w:sz w:val="28"/>
          <w:szCs w:val="28"/>
        </w:rPr>
      </w:pPr>
    </w:p>
    <w:p w14:paraId="4096BC8F" w14:textId="77777777" w:rsidR="003C10E3" w:rsidRDefault="003C10E3" w:rsidP="003C10E3">
      <w:pPr>
        <w:pStyle w:val="Chthchbng0"/>
        <w:rPr>
          <w:sz w:val="28"/>
          <w:szCs w:val="28"/>
        </w:rPr>
      </w:pPr>
      <w:r>
        <w:rPr>
          <w:sz w:val="28"/>
          <w:szCs w:val="28"/>
        </w:rPr>
        <w:lastRenderedPageBreak/>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3C10E3" w14:paraId="7AE7AC6C"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71CC906A" w14:textId="77777777" w:rsidR="003C10E3" w:rsidRPr="004E2D40" w:rsidRDefault="003C10E3"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4FCD23E0" w14:textId="77777777" w:rsidR="003C10E3" w:rsidRPr="004E2D40" w:rsidRDefault="003C10E3"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0BE61B79" w14:textId="77777777" w:rsidR="003C10E3" w:rsidRPr="004E2D40" w:rsidRDefault="003C10E3"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5B8B54B" w14:textId="77777777" w:rsidR="003C10E3" w:rsidRPr="004E2D40" w:rsidRDefault="003C10E3" w:rsidP="007431D6">
            <w:pPr>
              <w:pStyle w:val="Khc0"/>
              <w:spacing w:after="0" w:line="240" w:lineRule="auto"/>
              <w:jc w:val="center"/>
              <w:rPr>
                <w:sz w:val="28"/>
                <w:szCs w:val="28"/>
              </w:rPr>
            </w:pPr>
            <w:r w:rsidRPr="004E2D40">
              <w:rPr>
                <w:bCs/>
                <w:sz w:val="28"/>
                <w:szCs w:val="28"/>
              </w:rPr>
              <w:t>Ghi</w:t>
            </w:r>
          </w:p>
          <w:p w14:paraId="6A0FCAE5" w14:textId="77777777" w:rsidR="003C10E3" w:rsidRPr="004E2D40" w:rsidRDefault="003C10E3" w:rsidP="007431D6">
            <w:pPr>
              <w:pStyle w:val="Khc0"/>
              <w:spacing w:after="0" w:line="240" w:lineRule="auto"/>
              <w:jc w:val="center"/>
              <w:rPr>
                <w:sz w:val="28"/>
                <w:szCs w:val="28"/>
              </w:rPr>
            </w:pPr>
            <w:r w:rsidRPr="004E2D40">
              <w:rPr>
                <w:bCs/>
                <w:sz w:val="28"/>
                <w:szCs w:val="28"/>
              </w:rPr>
              <w:t>Chú</w:t>
            </w:r>
          </w:p>
        </w:tc>
      </w:tr>
      <w:tr w:rsidR="003C10E3" w14:paraId="461249B4"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24CEA764" w14:textId="77777777" w:rsidR="003C10E3" w:rsidRPr="006714C0" w:rsidRDefault="003C10E3"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26F8806B" w14:textId="77777777" w:rsidR="003C10E3" w:rsidRDefault="003C10E3"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6636197"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4DA393BA"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1767376A"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6DC5A61C"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528280BF" w14:textId="77777777" w:rsidR="003C10E3" w:rsidRPr="006714C0" w:rsidRDefault="003C10E3"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739213E6" w14:textId="77777777" w:rsidR="003C10E3" w:rsidRDefault="003C10E3" w:rsidP="007431D6">
            <w:pPr>
              <w:rPr>
                <w:rFonts w:ascii="Times New Roman" w:hAnsi="Times New Roman" w:cs="Times New Roman"/>
                <w:sz w:val="28"/>
                <w:szCs w:val="28"/>
              </w:rPr>
            </w:pPr>
          </w:p>
        </w:tc>
      </w:tr>
    </w:tbl>
    <w:p w14:paraId="46A24EA4" w14:textId="77777777" w:rsidR="003C10E3" w:rsidRDefault="003C10E3" w:rsidP="003C10E3">
      <w:pPr>
        <w:pStyle w:val="Chthchbng0"/>
        <w:rPr>
          <w:sz w:val="28"/>
          <w:szCs w:val="28"/>
        </w:rPr>
      </w:pPr>
    </w:p>
    <w:p w14:paraId="5BAFB1A8" w14:textId="77777777" w:rsidR="003C10E3" w:rsidRPr="006714C0" w:rsidRDefault="003C10E3" w:rsidP="003C10E3">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kiêm....)</w:t>
      </w:r>
    </w:p>
    <w:p w14:paraId="7E3F7031" w14:textId="77777777" w:rsidR="003C10E3" w:rsidRPr="006714C0" w:rsidRDefault="003C10E3" w:rsidP="00A5492F">
      <w:pPr>
        <w:pStyle w:val="Vnbnnidung0"/>
        <w:spacing w:after="0" w:line="240" w:lineRule="auto"/>
        <w:rPr>
          <w:sz w:val="28"/>
          <w:szCs w:val="28"/>
        </w:rPr>
      </w:pPr>
    </w:p>
    <w:p w14:paraId="62BFF2CC" w14:textId="77777777" w:rsidR="00F02950" w:rsidRPr="006714C0" w:rsidRDefault="00F02950" w:rsidP="006300C0">
      <w:pPr>
        <w:widowControl/>
        <w:rPr>
          <w:rFonts w:ascii="Times New Roman" w:eastAsia="Times New Roman" w:hAnsi="Times New Roman" w:cs="Times New Roman"/>
          <w:b/>
          <w:bCs/>
          <w:color w:val="auto"/>
          <w:sz w:val="28"/>
          <w:szCs w:val="28"/>
          <w:lang w:eastAsia="en-US" w:bidi="ar-SA"/>
        </w:rPr>
      </w:pPr>
      <w:r w:rsidRPr="006714C0">
        <w:rPr>
          <w:rFonts w:ascii="Times New Roman" w:eastAsia="Times New Roman" w:hAnsi="Times New Roman" w:cs="Times New Roman"/>
          <w:b/>
          <w:bCs/>
          <w:color w:val="auto"/>
          <w:sz w:val="28"/>
          <w:szCs w:val="28"/>
          <w:lang w:eastAsia="en-US" w:bidi="ar-SA"/>
        </w:rPr>
        <w:t>ĐÁNH GIÁ CHỦ ĐỀ 8</w:t>
      </w:r>
    </w:p>
    <w:p w14:paraId="78D264A2" w14:textId="77777777" w:rsidR="00F02950" w:rsidRPr="006714C0" w:rsidRDefault="00F02950" w:rsidP="006300C0">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Trình bày được giá trị của ít nhất 10 nghề trong xã hội.</w:t>
      </w:r>
    </w:p>
    <w:p w14:paraId="3A6B839A" w14:textId="77777777" w:rsidR="00F02950" w:rsidRPr="006714C0" w:rsidRDefault="00F02950" w:rsidP="006300C0">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Luôn Có thái độ tôn trọng đối với lao động nghề nghiệp</w:t>
      </w:r>
      <w:r w:rsidR="006300C0" w:rsidRPr="006714C0">
        <w:rPr>
          <w:rFonts w:ascii="Times New Roman" w:eastAsia="Times New Roman" w:hAnsi="Times New Roman" w:cs="Times New Roman"/>
          <w:color w:val="auto"/>
          <w:sz w:val="28"/>
          <w:szCs w:val="28"/>
          <w:lang w:eastAsia="en-US" w:bidi="ar-SA"/>
        </w:rPr>
        <w:t xml:space="preserve"> </w:t>
      </w:r>
      <w:r w:rsidRPr="006714C0">
        <w:rPr>
          <w:rFonts w:ascii="Times New Roman" w:eastAsia="Times New Roman" w:hAnsi="Times New Roman" w:cs="Times New Roman"/>
          <w:color w:val="auto"/>
          <w:sz w:val="28"/>
          <w:szCs w:val="28"/>
          <w:lang w:eastAsia="en-US" w:bidi="ar-SA"/>
        </w:rPr>
        <w:t>khác nhau.</w:t>
      </w:r>
    </w:p>
    <w:p w14:paraId="49A48263" w14:textId="77777777" w:rsidR="00F02950" w:rsidRPr="006714C0" w:rsidRDefault="00F02950" w:rsidP="006300C0">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Nêu được 3 hoạt động đặc trưng của nghề truyền thống.</w:t>
      </w:r>
    </w:p>
    <w:p w14:paraId="472AE8D4" w14:textId="77777777" w:rsidR="00F02950" w:rsidRPr="006714C0" w:rsidRDefault="00F02950" w:rsidP="006300C0">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Nêu được ít nhất tên của</w:t>
      </w:r>
      <w:r w:rsidR="006300C0" w:rsidRPr="006714C0">
        <w:rPr>
          <w:rFonts w:ascii="Times New Roman" w:eastAsia="Times New Roman" w:hAnsi="Times New Roman" w:cs="Times New Roman"/>
          <w:color w:val="auto"/>
          <w:sz w:val="28"/>
          <w:szCs w:val="28"/>
          <w:lang w:eastAsia="en-US" w:bidi="ar-SA"/>
        </w:rPr>
        <w:t xml:space="preserve"> </w:t>
      </w:r>
      <w:r w:rsidRPr="006714C0">
        <w:rPr>
          <w:rFonts w:ascii="Times New Roman" w:eastAsia="Times New Roman" w:hAnsi="Times New Roman" w:cs="Times New Roman"/>
          <w:color w:val="auto"/>
          <w:sz w:val="28"/>
          <w:szCs w:val="28"/>
          <w:lang w:eastAsia="en-US" w:bidi="ar-SA"/>
        </w:rPr>
        <w:t>5 nghề truyền thống ở Việt Nam</w:t>
      </w:r>
      <w:r w:rsidR="006300C0" w:rsidRPr="006714C0">
        <w:rPr>
          <w:rFonts w:ascii="Times New Roman" w:eastAsia="Times New Roman" w:hAnsi="Times New Roman" w:cs="Times New Roman"/>
          <w:color w:val="auto"/>
          <w:sz w:val="28"/>
          <w:szCs w:val="28"/>
          <w:lang w:eastAsia="en-US" w:bidi="ar-SA"/>
        </w:rPr>
        <w:t>.</w:t>
      </w:r>
    </w:p>
    <w:p w14:paraId="5432F730" w14:textId="77777777" w:rsidR="006300C0" w:rsidRPr="006714C0" w:rsidRDefault="006300C0" w:rsidP="006300C0">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Nêu được sản phẩm, hoạt động đặc trưng và những yêu cầu cơ bản của ít nhất</w:t>
      </w:r>
      <w:r w:rsidR="00F02950" w:rsidRPr="006714C0">
        <w:rPr>
          <w:rFonts w:ascii="Times New Roman" w:eastAsia="Times New Roman" w:hAnsi="Times New Roman" w:cs="Times New Roman"/>
          <w:color w:val="auto"/>
          <w:sz w:val="28"/>
          <w:szCs w:val="28"/>
          <w:lang w:eastAsia="en-US" w:bidi="ar-SA"/>
        </w:rPr>
        <w:t xml:space="preserve"> 2 nghề truyền thống</w:t>
      </w:r>
      <w:r w:rsidRPr="006714C0">
        <w:rPr>
          <w:rFonts w:ascii="Times New Roman" w:eastAsia="Times New Roman" w:hAnsi="Times New Roman" w:cs="Times New Roman"/>
          <w:color w:val="auto"/>
          <w:sz w:val="28"/>
          <w:szCs w:val="28"/>
          <w:lang w:eastAsia="en-US" w:bidi="ar-SA"/>
        </w:rPr>
        <w:t>.</w:t>
      </w:r>
    </w:p>
    <w:p w14:paraId="4241D50A" w14:textId="77777777" w:rsidR="006300C0" w:rsidRPr="006714C0" w:rsidRDefault="00F02950" w:rsidP="006300C0">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 Nêu được trang thiết bị, dụng cụ lao động và yêu cầu về an toàn khi sử dụng công cụ lao động của ít nhất 2 nghề truyền thống</w:t>
      </w:r>
      <w:r w:rsidR="006300C0" w:rsidRPr="006714C0">
        <w:rPr>
          <w:rFonts w:ascii="Times New Roman" w:eastAsia="Times New Roman" w:hAnsi="Times New Roman" w:cs="Times New Roman"/>
          <w:color w:val="auto"/>
          <w:sz w:val="28"/>
          <w:szCs w:val="28"/>
          <w:lang w:eastAsia="en-US" w:bidi="ar-SA"/>
        </w:rPr>
        <w:t>.</w:t>
      </w:r>
    </w:p>
    <w:p w14:paraId="7296A9FC" w14:textId="77777777" w:rsidR="00F02950" w:rsidRPr="006714C0" w:rsidRDefault="006300C0" w:rsidP="006300C0">
      <w:pPr>
        <w:widowControl/>
        <w:rPr>
          <w:rFonts w:ascii="Times New Roman" w:eastAsia="Times New Roman" w:hAnsi="Times New Roman" w:cs="Times New Roman"/>
          <w:color w:val="auto"/>
          <w:sz w:val="28"/>
          <w:szCs w:val="28"/>
          <w:lang w:eastAsia="en-US" w:bidi="ar-SA"/>
        </w:rPr>
      </w:pPr>
      <w:r w:rsidRPr="006714C0">
        <w:rPr>
          <w:rFonts w:ascii="Times New Roman" w:eastAsia="Times New Roman" w:hAnsi="Times New Roman" w:cs="Times New Roman"/>
          <w:color w:val="auto"/>
          <w:sz w:val="28"/>
          <w:szCs w:val="28"/>
          <w:lang w:eastAsia="en-US" w:bidi="ar-SA"/>
        </w:rPr>
        <w:t>-</w:t>
      </w:r>
      <w:r w:rsidR="00F02950" w:rsidRPr="006714C0">
        <w:rPr>
          <w:rFonts w:ascii="Times New Roman" w:eastAsia="Times New Roman" w:hAnsi="Times New Roman" w:cs="Times New Roman"/>
          <w:color w:val="auto"/>
          <w:sz w:val="28"/>
          <w:szCs w:val="28"/>
          <w:lang w:eastAsia="en-US" w:bidi="ar-SA"/>
        </w:rPr>
        <w:t xml:space="preserve"> Luôn quan tâm tìm hiểu nghề truyền thống</w:t>
      </w:r>
      <w:r w:rsidRPr="006714C0">
        <w:rPr>
          <w:rFonts w:ascii="Times New Roman" w:eastAsia="Times New Roman" w:hAnsi="Times New Roman" w:cs="Times New Roman"/>
          <w:color w:val="auto"/>
          <w:sz w:val="28"/>
          <w:szCs w:val="28"/>
          <w:lang w:eastAsia="en-US" w:bidi="ar-SA"/>
        </w:rPr>
        <w:t>.</w:t>
      </w:r>
    </w:p>
    <w:p w14:paraId="19042215" w14:textId="77777777" w:rsidR="006300C0" w:rsidRPr="006714C0" w:rsidRDefault="006300C0" w:rsidP="006300C0">
      <w:pPr>
        <w:widowControl/>
        <w:rPr>
          <w:rFonts w:ascii="Times New Roman" w:eastAsia="Times New Roman" w:hAnsi="Times New Roman" w:cs="Times New Roman"/>
          <w:color w:val="auto"/>
          <w:lang w:eastAsia="en-US" w:bidi="ar-SA"/>
        </w:rPr>
      </w:pPr>
      <w:r w:rsidRPr="006714C0">
        <w:rPr>
          <w:rFonts w:ascii="Arial" w:eastAsia="Times New Roman" w:hAnsi="Arial" w:cs="Arial"/>
          <w:color w:val="627A00"/>
          <w:sz w:val="28"/>
          <w:szCs w:val="28"/>
          <w:lang w:eastAsia="en-US" w:bidi="ar-SA"/>
        </w:rPr>
        <w:t> </w:t>
      </w:r>
      <w:r w:rsidRPr="006714C0">
        <w:rPr>
          <w:rFonts w:ascii="Times New Roman" w:eastAsia="Times New Roman" w:hAnsi="Times New Roman" w:cs="Times New Roman"/>
          <w:b/>
          <w:bCs/>
          <w:color w:val="auto"/>
          <w:sz w:val="28"/>
          <w:szCs w:val="28"/>
          <w:lang w:eastAsia="en-US" w:bidi="ar-SA"/>
        </w:rPr>
        <w:t>Mức độ em đạt được</w:t>
      </w:r>
      <w:r w:rsidRPr="006714C0">
        <w:rPr>
          <w:rFonts w:ascii="Times New Roman" w:eastAsia="Times New Roman" w:hAnsi="Times New Roman" w:cs="Times New Roman"/>
          <w:color w:val="auto"/>
          <w:sz w:val="28"/>
          <w:szCs w:val="28"/>
          <w:lang w:eastAsia="en-US" w:bidi="ar-SA"/>
        </w:rPr>
        <w:t>: Đạt yêu cầu/ Chưa đạt yêu cầu</w:t>
      </w:r>
    </w:p>
    <w:p w14:paraId="4E9C4B15" w14:textId="77777777" w:rsidR="003C10E3" w:rsidRPr="006714C0" w:rsidRDefault="006300C0" w:rsidP="00A5492F">
      <w:pPr>
        <w:pStyle w:val="Vnbnnidung0"/>
        <w:spacing w:after="0" w:line="240" w:lineRule="auto"/>
        <w:rPr>
          <w:sz w:val="28"/>
          <w:szCs w:val="28"/>
        </w:rPr>
      </w:pPr>
      <w:r w:rsidRPr="006714C0">
        <w:rPr>
          <w:sz w:val="28"/>
          <w:szCs w:val="28"/>
        </w:rPr>
        <w:t>-------------------------------------------</w:t>
      </w:r>
    </w:p>
    <w:p w14:paraId="5CF93B18" w14:textId="77777777" w:rsidR="003C10E3" w:rsidRPr="006714C0" w:rsidRDefault="003C10E3" w:rsidP="00A5492F">
      <w:pPr>
        <w:pStyle w:val="Vnbnnidung0"/>
        <w:spacing w:after="0" w:line="240" w:lineRule="auto"/>
        <w:rPr>
          <w:sz w:val="28"/>
          <w:szCs w:val="28"/>
        </w:rPr>
      </w:pPr>
    </w:p>
    <w:p w14:paraId="605CF915" w14:textId="77777777" w:rsidR="003C10E3" w:rsidRPr="006714C0" w:rsidRDefault="003C10E3" w:rsidP="00A5492F">
      <w:pPr>
        <w:pStyle w:val="Vnbnnidung0"/>
        <w:spacing w:after="0" w:line="240" w:lineRule="auto"/>
        <w:rPr>
          <w:sz w:val="28"/>
          <w:szCs w:val="28"/>
        </w:rPr>
      </w:pPr>
    </w:p>
    <w:p w14:paraId="69CC9403" w14:textId="77777777" w:rsidR="003C10E3" w:rsidRPr="006714C0" w:rsidRDefault="003C10E3" w:rsidP="00A5492F">
      <w:pPr>
        <w:pStyle w:val="Vnbnnidung0"/>
        <w:spacing w:after="0" w:line="240" w:lineRule="auto"/>
        <w:rPr>
          <w:sz w:val="28"/>
          <w:szCs w:val="28"/>
        </w:rPr>
      </w:pPr>
    </w:p>
    <w:p w14:paraId="68571AD1" w14:textId="77777777" w:rsidR="00150A58" w:rsidRDefault="00837037" w:rsidP="00A5492F">
      <w:pPr>
        <w:pStyle w:val="Vnbnnidung0"/>
        <w:spacing w:after="0" w:line="240" w:lineRule="auto"/>
        <w:rPr>
          <w:sz w:val="28"/>
          <w:szCs w:val="28"/>
        </w:rPr>
      </w:pPr>
      <w:r>
        <w:rPr>
          <w:sz w:val="28"/>
          <w:szCs w:val="28"/>
        </w:rPr>
        <w:t>Ngày soạn:</w:t>
      </w:r>
    </w:p>
    <w:p w14:paraId="70ACBB0F" w14:textId="77777777" w:rsidR="00150A58" w:rsidRDefault="00837037" w:rsidP="00A5492F">
      <w:pPr>
        <w:pStyle w:val="Vnbnnidung0"/>
        <w:spacing w:after="0" w:line="240" w:lineRule="auto"/>
        <w:rPr>
          <w:sz w:val="28"/>
          <w:szCs w:val="28"/>
        </w:rPr>
      </w:pPr>
      <w:r>
        <w:rPr>
          <w:sz w:val="28"/>
          <w:szCs w:val="28"/>
        </w:rPr>
        <w:t>Ngày dạy:</w:t>
      </w:r>
    </w:p>
    <w:p w14:paraId="2D91274F" w14:textId="77777777" w:rsidR="00150A58" w:rsidRDefault="00837037" w:rsidP="00A5492F">
      <w:pPr>
        <w:pStyle w:val="Vnbnnidung0"/>
        <w:spacing w:after="0" w:line="240" w:lineRule="auto"/>
        <w:jc w:val="center"/>
        <w:rPr>
          <w:sz w:val="28"/>
          <w:szCs w:val="28"/>
        </w:rPr>
      </w:pPr>
      <w:r>
        <w:rPr>
          <w:sz w:val="28"/>
          <w:szCs w:val="28"/>
        </w:rPr>
        <w:t>CHỦ ĐỀ 9: HIỂU BẢN THÂN, CHỌN ĐÚNG NGHỀ</w:t>
      </w:r>
    </w:p>
    <w:p w14:paraId="349DDB17" w14:textId="77777777" w:rsidR="00150A58" w:rsidRDefault="00837037" w:rsidP="00A5492F">
      <w:pPr>
        <w:pStyle w:val="Tiu20"/>
        <w:keepNext/>
        <w:keepLines/>
        <w:spacing w:after="0" w:line="240" w:lineRule="auto"/>
        <w:rPr>
          <w:sz w:val="28"/>
          <w:szCs w:val="28"/>
        </w:rPr>
      </w:pPr>
      <w:bookmarkStart w:id="8033" w:name="bookmark8181"/>
      <w:bookmarkStart w:id="8034" w:name="bookmark8182"/>
      <w:bookmarkStart w:id="8035" w:name="bookmark8183"/>
      <w:r>
        <w:rPr>
          <w:sz w:val="28"/>
          <w:szCs w:val="28"/>
        </w:rPr>
        <w:t>MỤC TIÊU CHUNG:</w:t>
      </w:r>
      <w:bookmarkEnd w:id="8033"/>
      <w:bookmarkEnd w:id="8034"/>
      <w:bookmarkEnd w:id="8035"/>
    </w:p>
    <w:p w14:paraId="26EACF95" w14:textId="77777777" w:rsidR="00150A58" w:rsidRDefault="00837037" w:rsidP="00A5492F">
      <w:pPr>
        <w:pStyle w:val="Vnbnnidung0"/>
        <w:spacing w:after="0" w:line="240" w:lineRule="auto"/>
        <w:rPr>
          <w:sz w:val="28"/>
          <w:szCs w:val="28"/>
        </w:rPr>
      </w:pPr>
      <w:r>
        <w:rPr>
          <w:sz w:val="28"/>
          <w:szCs w:val="28"/>
        </w:rPr>
        <w:t>Sau chủ đề này, HS:</w:t>
      </w:r>
    </w:p>
    <w:p w14:paraId="192A52E2" w14:textId="77777777" w:rsidR="00150A58" w:rsidRDefault="00837037" w:rsidP="00B27DAC">
      <w:pPr>
        <w:pStyle w:val="Vnbnnidung0"/>
        <w:numPr>
          <w:ilvl w:val="0"/>
          <w:numId w:val="848"/>
        </w:numPr>
        <w:tabs>
          <w:tab w:val="left" w:pos="273"/>
        </w:tabs>
        <w:spacing w:after="0" w:line="240" w:lineRule="auto"/>
        <w:rPr>
          <w:sz w:val="28"/>
          <w:szCs w:val="28"/>
        </w:rPr>
      </w:pPr>
      <w:bookmarkStart w:id="8036" w:name="bookmark8184"/>
      <w:bookmarkEnd w:id="8036"/>
      <w:r>
        <w:rPr>
          <w:sz w:val="28"/>
          <w:szCs w:val="28"/>
        </w:rPr>
        <w:t>Nêu được một số đặc điểm của bản thân phù hợp hoặc chưa phù hợp với công việc của nghề truyền thống;</w:t>
      </w:r>
    </w:p>
    <w:p w14:paraId="07BA7415" w14:textId="77777777" w:rsidR="00150A58" w:rsidRDefault="00837037" w:rsidP="00B27DAC">
      <w:pPr>
        <w:pStyle w:val="Vnbnnidung0"/>
        <w:numPr>
          <w:ilvl w:val="0"/>
          <w:numId w:val="848"/>
        </w:numPr>
        <w:tabs>
          <w:tab w:val="left" w:pos="273"/>
        </w:tabs>
        <w:spacing w:after="0" w:line="240" w:lineRule="auto"/>
        <w:rPr>
          <w:sz w:val="28"/>
          <w:szCs w:val="28"/>
        </w:rPr>
      </w:pPr>
      <w:bookmarkStart w:id="8037" w:name="bookmark8185"/>
      <w:bookmarkEnd w:id="8037"/>
      <w:r>
        <w:rPr>
          <w:sz w:val="28"/>
          <w:szCs w:val="28"/>
        </w:rPr>
        <w:t>Rèn luyện năng lực định hướng nghề nghiệp, lập kế hoạch, thực hiện kể hoạch và đánh giá việc thực hiện kế hoạch; phấm chất trung thực, trách nhiệm.</w:t>
      </w:r>
    </w:p>
    <w:p w14:paraId="17040427" w14:textId="77777777" w:rsidR="00150A58" w:rsidRDefault="00837037" w:rsidP="00A5492F">
      <w:pPr>
        <w:pStyle w:val="Vnbnnidung0"/>
        <w:spacing w:after="0" w:line="240" w:lineRule="auto"/>
        <w:jc w:val="center"/>
        <w:rPr>
          <w:sz w:val="28"/>
          <w:szCs w:val="28"/>
        </w:rPr>
      </w:pPr>
      <w:r>
        <w:rPr>
          <w:sz w:val="28"/>
          <w:szCs w:val="28"/>
        </w:rPr>
        <w:t>TUẦN 33 - TIẾT 1: SINH HOẠT DƯỚI CỜ</w:t>
      </w:r>
    </w:p>
    <w:p w14:paraId="101FFA54" w14:textId="77777777" w:rsidR="00150A58" w:rsidRDefault="00837037" w:rsidP="00A5492F">
      <w:pPr>
        <w:pStyle w:val="Vnbnnidung0"/>
        <w:spacing w:after="0" w:line="240" w:lineRule="auto"/>
        <w:jc w:val="center"/>
        <w:rPr>
          <w:sz w:val="28"/>
          <w:szCs w:val="28"/>
        </w:rPr>
      </w:pPr>
      <w:r>
        <w:rPr>
          <w:b/>
          <w:bCs/>
          <w:sz w:val="28"/>
          <w:szCs w:val="28"/>
        </w:rPr>
        <w:t>(HÙNG BIỆN “HIỂU BẢN THÂN - CHỌN ĐÚNG NGHÈ”)</w:t>
      </w:r>
    </w:p>
    <w:p w14:paraId="35D317CC" w14:textId="77777777" w:rsidR="00150A58" w:rsidRDefault="00837037" w:rsidP="00A5492F">
      <w:pPr>
        <w:pStyle w:val="Vnbnnidung0"/>
        <w:spacing w:after="0" w:line="240" w:lineRule="auto"/>
        <w:rPr>
          <w:sz w:val="28"/>
          <w:szCs w:val="28"/>
        </w:rPr>
      </w:pPr>
      <w:r>
        <w:rPr>
          <w:b/>
          <w:bCs/>
          <w:sz w:val="28"/>
          <w:szCs w:val="28"/>
        </w:rPr>
        <w:t>I. MỤC TIÊU</w:t>
      </w:r>
    </w:p>
    <w:p w14:paraId="7E44B82F" w14:textId="77777777" w:rsidR="00150A58" w:rsidRDefault="00837037" w:rsidP="00B27DAC">
      <w:pPr>
        <w:pStyle w:val="Tiu20"/>
        <w:keepNext/>
        <w:keepLines/>
        <w:numPr>
          <w:ilvl w:val="0"/>
          <w:numId w:val="868"/>
        </w:numPr>
        <w:tabs>
          <w:tab w:val="left" w:pos="365"/>
        </w:tabs>
        <w:spacing w:after="0" w:line="240" w:lineRule="auto"/>
        <w:rPr>
          <w:sz w:val="28"/>
          <w:szCs w:val="28"/>
        </w:rPr>
      </w:pPr>
      <w:bookmarkStart w:id="8038" w:name="bookmark8188"/>
      <w:bookmarkStart w:id="8039" w:name="bookmark8187"/>
      <w:bookmarkStart w:id="8040" w:name="bookmark8186"/>
      <w:bookmarkStart w:id="8041" w:name="bookmark8189"/>
      <w:bookmarkEnd w:id="8038"/>
      <w:r>
        <w:rPr>
          <w:sz w:val="28"/>
          <w:szCs w:val="28"/>
        </w:rPr>
        <w:lastRenderedPageBreak/>
        <w:t>Kiến thức</w:t>
      </w:r>
      <w:bookmarkEnd w:id="8039"/>
      <w:bookmarkEnd w:id="8040"/>
      <w:bookmarkEnd w:id="8041"/>
    </w:p>
    <w:p w14:paraId="2D5AE36E"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12D3AC49" w14:textId="77777777" w:rsidR="00150A58" w:rsidRDefault="00837037" w:rsidP="00B27DAC">
      <w:pPr>
        <w:pStyle w:val="Vnbnnidung0"/>
        <w:numPr>
          <w:ilvl w:val="0"/>
          <w:numId w:val="848"/>
        </w:numPr>
        <w:tabs>
          <w:tab w:val="left" w:pos="273"/>
        </w:tabs>
        <w:spacing w:after="0" w:line="240" w:lineRule="auto"/>
        <w:rPr>
          <w:sz w:val="28"/>
          <w:szCs w:val="28"/>
        </w:rPr>
      </w:pPr>
      <w:bookmarkStart w:id="8042" w:name="bookmark8190"/>
      <w:bookmarkEnd w:id="8042"/>
      <w:r>
        <w:rPr>
          <w:sz w:val="28"/>
          <w:szCs w:val="28"/>
        </w:rPr>
        <w:t>Nêu được ý nghĩa, tầm quan trọng, vị trí của nghề mình yêu thích trong xã hội hiện nay;</w:t>
      </w:r>
    </w:p>
    <w:p w14:paraId="5D851E45" w14:textId="77777777" w:rsidR="00150A58" w:rsidRDefault="00837037" w:rsidP="00B27DAC">
      <w:pPr>
        <w:pStyle w:val="Vnbnnidung0"/>
        <w:numPr>
          <w:ilvl w:val="0"/>
          <w:numId w:val="848"/>
        </w:numPr>
        <w:tabs>
          <w:tab w:val="left" w:pos="278"/>
        </w:tabs>
        <w:spacing w:after="0" w:line="240" w:lineRule="auto"/>
        <w:rPr>
          <w:sz w:val="28"/>
          <w:szCs w:val="28"/>
        </w:rPr>
      </w:pPr>
      <w:bookmarkStart w:id="8043" w:name="bookmark8191"/>
      <w:bookmarkEnd w:id="8043"/>
      <w:r>
        <w:rPr>
          <w:sz w:val="28"/>
          <w:szCs w:val="28"/>
        </w:rPr>
        <w:t>Nêu được hoạt động đặc trưng, những yêu cầu cơ bản, trang thiết bị, dụng cụ lao động của các nghề truyền thống;</w:t>
      </w:r>
    </w:p>
    <w:p w14:paraId="56E72E48" w14:textId="77777777" w:rsidR="00150A58" w:rsidRDefault="00837037" w:rsidP="00B27DAC">
      <w:pPr>
        <w:pStyle w:val="Vnbnnidung0"/>
        <w:numPr>
          <w:ilvl w:val="0"/>
          <w:numId w:val="848"/>
        </w:numPr>
        <w:tabs>
          <w:tab w:val="left" w:pos="273"/>
        </w:tabs>
        <w:spacing w:after="0" w:line="240" w:lineRule="auto"/>
        <w:rPr>
          <w:sz w:val="28"/>
          <w:szCs w:val="28"/>
        </w:rPr>
      </w:pPr>
      <w:bookmarkStart w:id="8044" w:name="bookmark8192"/>
      <w:bookmarkEnd w:id="8044"/>
      <w:r>
        <w:rPr>
          <w:sz w:val="28"/>
          <w:szCs w:val="28"/>
        </w:rPr>
        <w:t>Nhận biết được một số đặc điểm của bản thân phù hợp hoặc chưa phù hợp với nghề nghiệp mình yêu thích;</w:t>
      </w:r>
    </w:p>
    <w:p w14:paraId="7DE76B9A" w14:textId="77777777" w:rsidR="00150A58" w:rsidRDefault="00837037" w:rsidP="00B27DAC">
      <w:pPr>
        <w:pStyle w:val="Vnbnnidung0"/>
        <w:numPr>
          <w:ilvl w:val="0"/>
          <w:numId w:val="868"/>
        </w:numPr>
        <w:tabs>
          <w:tab w:val="left" w:pos="390"/>
        </w:tabs>
        <w:spacing w:after="0" w:line="240" w:lineRule="auto"/>
        <w:rPr>
          <w:sz w:val="28"/>
          <w:szCs w:val="28"/>
        </w:rPr>
      </w:pPr>
      <w:bookmarkStart w:id="8045" w:name="bookmark8193"/>
      <w:bookmarkEnd w:id="8045"/>
      <w:r>
        <w:rPr>
          <w:b/>
          <w:bCs/>
          <w:sz w:val="28"/>
          <w:szCs w:val="28"/>
        </w:rPr>
        <w:t>Năng lực:</w:t>
      </w:r>
    </w:p>
    <w:p w14:paraId="3217DEEB" w14:textId="77777777" w:rsidR="00150A58" w:rsidRDefault="00837037" w:rsidP="00B27DAC">
      <w:pPr>
        <w:pStyle w:val="Vnbnnidung0"/>
        <w:numPr>
          <w:ilvl w:val="0"/>
          <w:numId w:val="848"/>
        </w:numPr>
        <w:tabs>
          <w:tab w:val="left" w:pos="278"/>
        </w:tabs>
        <w:spacing w:after="0" w:line="240" w:lineRule="auto"/>
        <w:jc w:val="both"/>
        <w:rPr>
          <w:sz w:val="28"/>
          <w:szCs w:val="28"/>
        </w:rPr>
      </w:pPr>
      <w:bookmarkStart w:id="8046" w:name="bookmark8194"/>
      <w:bookmarkEnd w:id="8046"/>
      <w:r>
        <w:rPr>
          <w:b/>
          <w:bCs/>
          <w:i/>
          <w:iCs/>
          <w:sz w:val="28"/>
          <w:szCs w:val="28"/>
        </w:rPr>
        <w:t>Nảng lực chung:</w:t>
      </w:r>
      <w:r>
        <w:rPr>
          <w:sz w:val="28"/>
          <w:szCs w:val="28"/>
        </w:rPr>
        <w:t xml:space="preserve"> Giao tiếp, hợp tác, tự chủ, tự học, giải quyết vấn đề</w:t>
      </w:r>
    </w:p>
    <w:p w14:paraId="58CFAD78" w14:textId="77777777" w:rsidR="00150A58" w:rsidRDefault="00837037" w:rsidP="00B27DAC">
      <w:pPr>
        <w:pStyle w:val="Vnbnnidung0"/>
        <w:numPr>
          <w:ilvl w:val="0"/>
          <w:numId w:val="848"/>
        </w:numPr>
        <w:tabs>
          <w:tab w:val="left" w:pos="283"/>
        </w:tabs>
        <w:spacing w:after="0" w:line="240" w:lineRule="auto"/>
        <w:rPr>
          <w:sz w:val="28"/>
          <w:szCs w:val="28"/>
        </w:rPr>
      </w:pPr>
      <w:bookmarkStart w:id="8047" w:name="bookmark8195"/>
      <w:bookmarkEnd w:id="8047"/>
      <w:r>
        <w:rPr>
          <w:b/>
          <w:bCs/>
          <w:i/>
          <w:iCs/>
          <w:sz w:val="28"/>
          <w:szCs w:val="28"/>
        </w:rPr>
        <w:t>Năng lực riêng:</w:t>
      </w:r>
    </w:p>
    <w:p w14:paraId="323EB51A"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2AB67E7D" w14:textId="77777777" w:rsidR="00150A58" w:rsidRDefault="00837037" w:rsidP="00A5492F">
      <w:pPr>
        <w:pStyle w:val="Vnbnnidung0"/>
        <w:spacing w:after="0" w:line="240" w:lineRule="auto"/>
        <w:rPr>
          <w:sz w:val="28"/>
          <w:szCs w:val="28"/>
        </w:rPr>
      </w:pPr>
      <w:r>
        <w:rPr>
          <w:sz w:val="28"/>
          <w:szCs w:val="28"/>
        </w:rPr>
        <w:t>+ Rèn kĩ năng thiết kế tố chức, đánh giá hoạt động, tự tin, khả năng thuyết trình;</w:t>
      </w:r>
    </w:p>
    <w:p w14:paraId="361F454C" w14:textId="77777777" w:rsidR="00150A58" w:rsidRDefault="00837037" w:rsidP="00B27DAC">
      <w:pPr>
        <w:pStyle w:val="Vnbnnidung0"/>
        <w:numPr>
          <w:ilvl w:val="0"/>
          <w:numId w:val="868"/>
        </w:numPr>
        <w:tabs>
          <w:tab w:val="left" w:pos="385"/>
        </w:tabs>
        <w:spacing w:after="0" w:line="240" w:lineRule="auto"/>
        <w:rPr>
          <w:sz w:val="28"/>
          <w:szCs w:val="28"/>
        </w:rPr>
      </w:pPr>
      <w:bookmarkStart w:id="8048" w:name="bookmark8196"/>
      <w:bookmarkEnd w:id="8048"/>
      <w:r>
        <w:rPr>
          <w:b/>
          <w:bCs/>
          <w:sz w:val="28"/>
          <w:szCs w:val="28"/>
        </w:rPr>
        <w:t xml:space="preserve">Phẩm chất: </w:t>
      </w:r>
      <w:r>
        <w:rPr>
          <w:sz w:val="28"/>
          <w:szCs w:val="28"/>
        </w:rPr>
        <w:t>nhân ái, trung thực, trách nhiệm.</w:t>
      </w:r>
    </w:p>
    <w:p w14:paraId="68B23DD0" w14:textId="77777777" w:rsidR="00150A58" w:rsidRDefault="00837037" w:rsidP="00B27DAC">
      <w:pPr>
        <w:pStyle w:val="Vnbnnidung0"/>
        <w:numPr>
          <w:ilvl w:val="0"/>
          <w:numId w:val="869"/>
        </w:numPr>
        <w:tabs>
          <w:tab w:val="left" w:pos="453"/>
        </w:tabs>
        <w:spacing w:after="0" w:line="240" w:lineRule="auto"/>
        <w:rPr>
          <w:sz w:val="28"/>
          <w:szCs w:val="28"/>
        </w:rPr>
      </w:pPr>
      <w:bookmarkStart w:id="8049" w:name="bookmark8197"/>
      <w:bookmarkEnd w:id="8049"/>
      <w:r>
        <w:rPr>
          <w:b/>
          <w:bCs/>
          <w:sz w:val="28"/>
          <w:szCs w:val="28"/>
        </w:rPr>
        <w:t>THIẾT BỊ DẠY HỌC VÀ HỌC LIỆU</w:t>
      </w:r>
    </w:p>
    <w:p w14:paraId="18FA402A" w14:textId="77777777" w:rsidR="00150A58" w:rsidRDefault="00837037" w:rsidP="00A5492F">
      <w:pPr>
        <w:pStyle w:val="Tiu20"/>
        <w:keepNext/>
        <w:keepLines/>
        <w:spacing w:after="0" w:line="240" w:lineRule="auto"/>
        <w:rPr>
          <w:sz w:val="28"/>
          <w:szCs w:val="28"/>
        </w:rPr>
      </w:pPr>
      <w:bookmarkStart w:id="8050" w:name="bookmark8198"/>
      <w:bookmarkStart w:id="8051" w:name="bookmark8200"/>
      <w:bookmarkStart w:id="8052" w:name="bookmark8199"/>
      <w:r>
        <w:rPr>
          <w:sz w:val="28"/>
          <w:szCs w:val="28"/>
        </w:rPr>
        <w:t>1. Đối vói TPT, BGH và GV</w:t>
      </w:r>
      <w:bookmarkEnd w:id="8050"/>
      <w:bookmarkEnd w:id="8051"/>
      <w:bookmarkEnd w:id="8052"/>
    </w:p>
    <w:p w14:paraId="537C3870" w14:textId="77777777" w:rsidR="00150A58" w:rsidRDefault="00837037" w:rsidP="00B27DAC">
      <w:pPr>
        <w:pStyle w:val="Vnbnnidung0"/>
        <w:numPr>
          <w:ilvl w:val="0"/>
          <w:numId w:val="848"/>
        </w:numPr>
        <w:tabs>
          <w:tab w:val="left" w:pos="283"/>
        </w:tabs>
        <w:spacing w:after="0" w:line="240" w:lineRule="auto"/>
        <w:rPr>
          <w:sz w:val="28"/>
          <w:szCs w:val="28"/>
        </w:rPr>
      </w:pPr>
      <w:bookmarkStart w:id="8053" w:name="bookmark8201"/>
      <w:bookmarkEnd w:id="8053"/>
      <w:r>
        <w:rPr>
          <w:sz w:val="28"/>
          <w:szCs w:val="28"/>
        </w:rPr>
        <w:t>Hệ thống âm thanh phục vụ hoạt động;</w:t>
      </w:r>
    </w:p>
    <w:p w14:paraId="5F8E0ED5" w14:textId="77777777" w:rsidR="00150A58" w:rsidRDefault="00837037" w:rsidP="00B27DAC">
      <w:pPr>
        <w:pStyle w:val="Vnbnnidung0"/>
        <w:numPr>
          <w:ilvl w:val="0"/>
          <w:numId w:val="848"/>
        </w:numPr>
        <w:tabs>
          <w:tab w:val="left" w:pos="283"/>
        </w:tabs>
        <w:spacing w:after="0" w:line="240" w:lineRule="auto"/>
        <w:rPr>
          <w:sz w:val="28"/>
          <w:szCs w:val="28"/>
        </w:rPr>
      </w:pPr>
      <w:bookmarkStart w:id="8054" w:name="bookmark8202"/>
      <w:bookmarkEnd w:id="8054"/>
      <w:r>
        <w:rPr>
          <w:sz w:val="28"/>
          <w:szCs w:val="28"/>
        </w:rPr>
        <w:t>Phát động HS đăng kí tham gia;</w:t>
      </w:r>
    </w:p>
    <w:p w14:paraId="67DBDBAA" w14:textId="77777777" w:rsidR="00150A58" w:rsidRDefault="00837037" w:rsidP="00B27DAC">
      <w:pPr>
        <w:pStyle w:val="Vnbnnidung0"/>
        <w:numPr>
          <w:ilvl w:val="0"/>
          <w:numId w:val="848"/>
        </w:numPr>
        <w:tabs>
          <w:tab w:val="left" w:pos="288"/>
        </w:tabs>
        <w:spacing w:after="0" w:line="240" w:lineRule="auto"/>
        <w:jc w:val="both"/>
        <w:rPr>
          <w:sz w:val="28"/>
          <w:szCs w:val="28"/>
        </w:rPr>
      </w:pPr>
      <w:bookmarkStart w:id="8055" w:name="bookmark8203"/>
      <w:bookmarkEnd w:id="8055"/>
      <w:r>
        <w:rPr>
          <w:sz w:val="28"/>
          <w:szCs w:val="28"/>
        </w:rPr>
        <w:t>Hướng dần HS chuẩn bị bài hùng biện: Hướng dẫn rõ cách viết, thể hiện ý tưởng ra số tay hoặc giấy, cách lập dàn ý đủ ba phần:</w:t>
      </w:r>
    </w:p>
    <w:p w14:paraId="7887043D" w14:textId="77777777" w:rsidR="00150A58" w:rsidRDefault="00837037" w:rsidP="00A5492F">
      <w:pPr>
        <w:pStyle w:val="Vnbnnidung0"/>
        <w:spacing w:after="0" w:line="240" w:lineRule="auto"/>
        <w:jc w:val="both"/>
        <w:rPr>
          <w:sz w:val="28"/>
          <w:szCs w:val="28"/>
        </w:rPr>
      </w:pPr>
      <w:r>
        <w:rPr>
          <w:sz w:val="28"/>
          <w:szCs w:val="28"/>
        </w:rPr>
        <w:t>+ Đặt vấn đề: súc tích, giới thiệu được chủ đề nghề nghiệp mình chọn;</w:t>
      </w:r>
    </w:p>
    <w:p w14:paraId="6EBA7F2F" w14:textId="77777777" w:rsidR="00150A58" w:rsidRDefault="00837037" w:rsidP="00A5492F">
      <w:pPr>
        <w:pStyle w:val="Vnbnnidung0"/>
        <w:spacing w:after="0" w:line="240" w:lineRule="auto"/>
        <w:jc w:val="both"/>
        <w:rPr>
          <w:sz w:val="28"/>
          <w:szCs w:val="28"/>
        </w:rPr>
      </w:pPr>
      <w:r>
        <w:rPr>
          <w:sz w:val="28"/>
          <w:szCs w:val="28"/>
        </w:rPr>
        <w:t>+ Giải quyết vấn đồ: là phần chính của bài hùng biện, cần chia các ý rõ ràng, gạch chân các ý cần nhấn mạnh; có các ví dụ cụ thể sinh động, các số liệu, tranh, ảnh, bài hát,... đế chứng minh và thuyết phục người nghe; nêu được lí do mình chọn nghề, khả năng đáp ứng nghề của bản thân, tầm quan trọng của nghề trong xã hội, xu thế của thời đại hội nhập,....;</w:t>
      </w:r>
    </w:p>
    <w:p w14:paraId="03AE24FD" w14:textId="77777777" w:rsidR="00150A58" w:rsidRDefault="00837037" w:rsidP="00A5492F">
      <w:pPr>
        <w:pStyle w:val="Vnbnnidung0"/>
        <w:spacing w:after="0" w:line="240" w:lineRule="auto"/>
        <w:jc w:val="both"/>
        <w:rPr>
          <w:sz w:val="28"/>
          <w:szCs w:val="28"/>
        </w:rPr>
      </w:pPr>
      <w:r>
        <w:rPr>
          <w:sz w:val="28"/>
          <w:szCs w:val="28"/>
        </w:rPr>
        <w:t>+ Ket thúc vấn đe: Tóm lại các ý chính, đưa ra kết luận tống hợp hoặc thông điệp đến người nghe.</w:t>
      </w:r>
    </w:p>
    <w:p w14:paraId="4ACDBB93" w14:textId="77777777" w:rsidR="00150A58" w:rsidRDefault="00837037" w:rsidP="00B27DAC">
      <w:pPr>
        <w:pStyle w:val="Vnbnnidung0"/>
        <w:numPr>
          <w:ilvl w:val="0"/>
          <w:numId w:val="848"/>
        </w:numPr>
        <w:tabs>
          <w:tab w:val="left" w:pos="283"/>
        </w:tabs>
        <w:spacing w:after="0" w:line="240" w:lineRule="auto"/>
        <w:jc w:val="both"/>
        <w:rPr>
          <w:sz w:val="28"/>
          <w:szCs w:val="28"/>
        </w:rPr>
      </w:pPr>
      <w:bookmarkStart w:id="8056" w:name="bookmark8204"/>
      <w:bookmarkEnd w:id="8056"/>
      <w:r>
        <w:rPr>
          <w:sz w:val="28"/>
          <w:szCs w:val="28"/>
        </w:rPr>
        <w:t>Duyệt các ý tưởng trên giấy;</w:t>
      </w:r>
    </w:p>
    <w:p w14:paraId="51A1E30C"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057" w:name="bookmark8205"/>
      <w:bookmarkEnd w:id="8057"/>
      <w:r>
        <w:rPr>
          <w:sz w:val="28"/>
          <w:szCs w:val="28"/>
        </w:rPr>
        <w:t>Tập huấn phần hùng biện cho HS: cách đặt vấn để, giải quyết vấn để, kết thúc. Khi hùng biện phải dùng ngôn ngừ lời nói phù hợp, ánh mắt thân thiện, cử chỉ, hành động thuyết phục, lôi cuốn được người nghe;</w:t>
      </w:r>
    </w:p>
    <w:p w14:paraId="4A902BBC"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058" w:name="bookmark8206"/>
      <w:bookmarkEnd w:id="8058"/>
      <w:r>
        <w:rPr>
          <w:sz w:val="28"/>
          <w:szCs w:val="28"/>
        </w:rPr>
        <w:t>Lập danh sách những HS có khả năng nhất tham gia hùng biện dưới cờ: Nên chọn hai HS khối lớp 9, còn lại mồi khối một HS;</w:t>
      </w:r>
    </w:p>
    <w:p w14:paraId="17EAA61D"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059" w:name="bookmark8207"/>
      <w:bookmarkEnd w:id="8059"/>
      <w:r>
        <w:rPr>
          <w:sz w:val="28"/>
          <w:szCs w:val="28"/>
        </w:rPr>
        <w:t>Sau khi có danh sách, tiếp tục tập huấn cho các HS tham gia hùng biện;</w:t>
      </w:r>
    </w:p>
    <w:p w14:paraId="1FF35FB5"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060" w:name="bookmark8208"/>
      <w:bookmarkEnd w:id="8060"/>
      <w:r>
        <w:rPr>
          <w:sz w:val="28"/>
          <w:szCs w:val="28"/>
        </w:rPr>
        <w:t>Thành lập BGK (Có HS và GV);</w:t>
      </w:r>
    </w:p>
    <w:p w14:paraId="56AB6CEF"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061" w:name="bookmark8209"/>
      <w:bookmarkEnd w:id="8061"/>
      <w:r>
        <w:rPr>
          <w:sz w:val="28"/>
          <w:szCs w:val="28"/>
        </w:rPr>
        <w:t>Chuân bị phần thưởng;</w:t>
      </w:r>
    </w:p>
    <w:p w14:paraId="097EDFEC" w14:textId="77777777" w:rsidR="00150A58" w:rsidRDefault="00837037" w:rsidP="00A5492F">
      <w:pPr>
        <w:pStyle w:val="Vnbnnidung0"/>
        <w:spacing w:after="0" w:line="240" w:lineRule="auto"/>
        <w:jc w:val="both"/>
        <w:rPr>
          <w:sz w:val="28"/>
          <w:szCs w:val="28"/>
        </w:rPr>
      </w:pPr>
      <w:r>
        <w:rPr>
          <w:sz w:val="28"/>
          <w:szCs w:val="28"/>
        </w:rPr>
        <w:t>-Tư vấn lóp trực tuần viết kịch bản và dẫn chương trình.</w:t>
      </w:r>
    </w:p>
    <w:p w14:paraId="63612511" w14:textId="77777777" w:rsidR="00150A58" w:rsidRDefault="00837037" w:rsidP="00B27DAC">
      <w:pPr>
        <w:pStyle w:val="Tiu20"/>
        <w:keepNext/>
        <w:keepLines/>
        <w:numPr>
          <w:ilvl w:val="0"/>
          <w:numId w:val="870"/>
        </w:numPr>
        <w:tabs>
          <w:tab w:val="left" w:pos="380"/>
        </w:tabs>
        <w:spacing w:after="0" w:line="240" w:lineRule="auto"/>
        <w:jc w:val="both"/>
        <w:rPr>
          <w:sz w:val="28"/>
          <w:szCs w:val="28"/>
        </w:rPr>
      </w:pPr>
      <w:bookmarkStart w:id="8062" w:name="bookmark8212"/>
      <w:bookmarkStart w:id="8063" w:name="bookmark8210"/>
      <w:bookmarkStart w:id="8064" w:name="bookmark8211"/>
      <w:bookmarkStart w:id="8065" w:name="bookmark8213"/>
      <w:bookmarkEnd w:id="8062"/>
      <w:r>
        <w:rPr>
          <w:sz w:val="28"/>
          <w:szCs w:val="28"/>
        </w:rPr>
        <w:lastRenderedPageBreak/>
        <w:t>Đối vói HS:</w:t>
      </w:r>
      <w:bookmarkEnd w:id="8063"/>
      <w:bookmarkEnd w:id="8064"/>
      <w:bookmarkEnd w:id="8065"/>
    </w:p>
    <w:p w14:paraId="20D7F031"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066" w:name="bookmark8214"/>
      <w:bookmarkEnd w:id="8066"/>
      <w:r>
        <w:rPr>
          <w:sz w:val="28"/>
          <w:szCs w:val="28"/>
        </w:rPr>
        <w:t>Chọn nghe để hùng biện; viết ý tưởng ra giấy; lập dàn ý;</w:t>
      </w:r>
    </w:p>
    <w:p w14:paraId="17265AAD" w14:textId="77777777" w:rsidR="00150A58" w:rsidRDefault="00837037" w:rsidP="00B27DAC">
      <w:pPr>
        <w:pStyle w:val="Vnbnnidung0"/>
        <w:numPr>
          <w:ilvl w:val="0"/>
          <w:numId w:val="848"/>
        </w:numPr>
        <w:tabs>
          <w:tab w:val="left" w:pos="273"/>
        </w:tabs>
        <w:spacing w:after="0" w:line="240" w:lineRule="auto"/>
        <w:rPr>
          <w:sz w:val="28"/>
          <w:szCs w:val="28"/>
        </w:rPr>
      </w:pPr>
      <w:bookmarkStart w:id="8067" w:name="bookmark8215"/>
      <w:bookmarkEnd w:id="8067"/>
      <w:r>
        <w:rPr>
          <w:sz w:val="28"/>
          <w:szCs w:val="28"/>
        </w:rPr>
        <w:t>Nghiêm túc, chăm chỉ luyện tập cách hùng biện;</w:t>
      </w:r>
    </w:p>
    <w:p w14:paraId="35714E47"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068" w:name="bookmark8216"/>
      <w:bookmarkEnd w:id="8068"/>
      <w:r>
        <w:rPr>
          <w:sz w:val="28"/>
          <w:szCs w:val="28"/>
        </w:rPr>
        <w:t>Chọn trang phục phù hợp đế tham gia thi hùng biện;</w:t>
      </w:r>
    </w:p>
    <w:p w14:paraId="56D4D2CF"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069" w:name="bookmark8217"/>
      <w:bookmarkEnd w:id="8069"/>
      <w:r>
        <w:rPr>
          <w:sz w:val="28"/>
          <w:szCs w:val="28"/>
        </w:rPr>
        <w:t>Nhờ bổ mẹ, người thân làm khán giả, góp ý nhận xét.</w:t>
      </w:r>
    </w:p>
    <w:p w14:paraId="3DA820F2" w14:textId="77777777" w:rsidR="00150A58" w:rsidRDefault="00837037" w:rsidP="00B27DAC">
      <w:pPr>
        <w:pStyle w:val="Tiu20"/>
        <w:keepNext/>
        <w:keepLines/>
        <w:numPr>
          <w:ilvl w:val="0"/>
          <w:numId w:val="869"/>
        </w:numPr>
        <w:tabs>
          <w:tab w:val="left" w:pos="560"/>
        </w:tabs>
        <w:spacing w:after="0" w:line="240" w:lineRule="auto"/>
        <w:jc w:val="both"/>
        <w:rPr>
          <w:sz w:val="28"/>
          <w:szCs w:val="28"/>
        </w:rPr>
      </w:pPr>
      <w:bookmarkStart w:id="8070" w:name="bookmark8220"/>
      <w:bookmarkStart w:id="8071" w:name="bookmark8221"/>
      <w:bookmarkEnd w:id="8070"/>
      <w:r>
        <w:rPr>
          <w:sz w:val="28"/>
          <w:szCs w:val="28"/>
        </w:rPr>
        <w:t>TIÉN TRÌNH DẠY HỌC</w:t>
      </w:r>
      <w:bookmarkEnd w:id="8071"/>
    </w:p>
    <w:p w14:paraId="7604C445" w14:textId="77777777" w:rsidR="00150A58" w:rsidRDefault="00837037" w:rsidP="00A5492F">
      <w:pPr>
        <w:pStyle w:val="Tiu20"/>
        <w:keepNext/>
        <w:keepLines/>
        <w:spacing w:after="0" w:line="240" w:lineRule="auto"/>
        <w:jc w:val="both"/>
        <w:rPr>
          <w:sz w:val="28"/>
          <w:szCs w:val="28"/>
        </w:rPr>
      </w:pPr>
      <w:bookmarkStart w:id="8072" w:name="bookmark8218"/>
      <w:bookmarkStart w:id="8073" w:name="bookmark8219"/>
      <w:bookmarkStart w:id="8074" w:name="bookmark8222"/>
      <w:r>
        <w:rPr>
          <w:sz w:val="28"/>
          <w:szCs w:val="28"/>
        </w:rPr>
        <w:t>A. HOẠT ĐỘNG KHỞI ĐỘNG (MỎ ĐẦU)</w:t>
      </w:r>
      <w:bookmarkEnd w:id="8072"/>
      <w:bookmarkEnd w:id="8073"/>
      <w:bookmarkEnd w:id="8074"/>
    </w:p>
    <w:p w14:paraId="2FEA7B89" w14:textId="77777777" w:rsidR="00150A58" w:rsidRDefault="00837037" w:rsidP="00B27DAC">
      <w:pPr>
        <w:pStyle w:val="Vnbnnidung0"/>
        <w:numPr>
          <w:ilvl w:val="0"/>
          <w:numId w:val="871"/>
        </w:numPr>
        <w:tabs>
          <w:tab w:val="left" w:pos="385"/>
        </w:tabs>
        <w:spacing w:after="0" w:line="240" w:lineRule="auto"/>
        <w:jc w:val="both"/>
        <w:rPr>
          <w:sz w:val="28"/>
          <w:szCs w:val="28"/>
        </w:rPr>
      </w:pPr>
      <w:bookmarkStart w:id="8075" w:name="bookmark8223"/>
      <w:bookmarkEnd w:id="8075"/>
      <w:r>
        <w:rPr>
          <w:b/>
          <w:bCs/>
          <w:sz w:val="28"/>
          <w:szCs w:val="28"/>
        </w:rPr>
        <w:t xml:space="preserve">Mục tiêu: </w:t>
      </w:r>
      <w:r>
        <w:rPr>
          <w:sz w:val="28"/>
          <w:szCs w:val="28"/>
        </w:rPr>
        <w:t>Tạo tâm thế hứng thú cho học sinh và từng bước làm quen với giờ chào cờ.</w:t>
      </w:r>
    </w:p>
    <w:p w14:paraId="519202F9" w14:textId="77777777" w:rsidR="00150A58" w:rsidRDefault="00837037" w:rsidP="00B27DAC">
      <w:pPr>
        <w:pStyle w:val="Vnbnnidung0"/>
        <w:numPr>
          <w:ilvl w:val="0"/>
          <w:numId w:val="871"/>
        </w:numPr>
        <w:tabs>
          <w:tab w:val="left" w:pos="395"/>
        </w:tabs>
        <w:spacing w:after="0" w:line="240" w:lineRule="auto"/>
        <w:jc w:val="both"/>
        <w:rPr>
          <w:sz w:val="28"/>
          <w:szCs w:val="28"/>
        </w:rPr>
      </w:pPr>
      <w:bookmarkStart w:id="8076" w:name="bookmark8224"/>
      <w:bookmarkEnd w:id="8076"/>
      <w:r>
        <w:rPr>
          <w:b/>
          <w:bCs/>
          <w:sz w:val="28"/>
          <w:szCs w:val="28"/>
        </w:rPr>
        <w:t xml:space="preserve">Nội dung: </w:t>
      </w:r>
      <w:r>
        <w:rPr>
          <w:sz w:val="28"/>
          <w:szCs w:val="28"/>
        </w:rPr>
        <w:t>HS ổn định vị trí chồ ngồi, chuẩn bị chào cờ.</w:t>
      </w:r>
    </w:p>
    <w:p w14:paraId="6988D9E1" w14:textId="77777777" w:rsidR="00150A58" w:rsidRDefault="00837037" w:rsidP="00B27DAC">
      <w:pPr>
        <w:pStyle w:val="Vnbnnidung0"/>
        <w:numPr>
          <w:ilvl w:val="0"/>
          <w:numId w:val="871"/>
        </w:numPr>
        <w:tabs>
          <w:tab w:val="left" w:pos="395"/>
        </w:tabs>
        <w:spacing w:after="0" w:line="240" w:lineRule="auto"/>
        <w:jc w:val="both"/>
        <w:rPr>
          <w:sz w:val="28"/>
          <w:szCs w:val="28"/>
        </w:rPr>
      </w:pPr>
      <w:bookmarkStart w:id="8077" w:name="bookmark8225"/>
      <w:bookmarkEnd w:id="8077"/>
      <w:r>
        <w:rPr>
          <w:b/>
          <w:bCs/>
          <w:sz w:val="28"/>
          <w:szCs w:val="28"/>
        </w:rPr>
        <w:t xml:space="preserve">Sản phẩm: </w:t>
      </w:r>
      <w:r>
        <w:rPr>
          <w:sz w:val="28"/>
          <w:szCs w:val="28"/>
        </w:rPr>
        <w:t>Thái độ của HS</w:t>
      </w:r>
    </w:p>
    <w:p w14:paraId="421B7B42" w14:textId="77777777" w:rsidR="00150A58" w:rsidRDefault="00837037" w:rsidP="00B27DAC">
      <w:pPr>
        <w:pStyle w:val="Vnbnnidung0"/>
        <w:numPr>
          <w:ilvl w:val="0"/>
          <w:numId w:val="871"/>
        </w:numPr>
        <w:tabs>
          <w:tab w:val="left" w:pos="395"/>
        </w:tabs>
        <w:spacing w:after="0" w:line="240" w:lineRule="auto"/>
        <w:jc w:val="both"/>
        <w:rPr>
          <w:sz w:val="28"/>
          <w:szCs w:val="28"/>
        </w:rPr>
      </w:pPr>
      <w:bookmarkStart w:id="8078" w:name="bookmark8226"/>
      <w:bookmarkEnd w:id="8078"/>
      <w:r>
        <w:rPr>
          <w:b/>
          <w:bCs/>
          <w:sz w:val="28"/>
          <w:szCs w:val="28"/>
        </w:rPr>
        <w:t>Tổ chúc thực hiện:</w:t>
      </w:r>
    </w:p>
    <w:p w14:paraId="335469BF" w14:textId="77777777" w:rsidR="00150A58" w:rsidRDefault="00837037" w:rsidP="00A5492F">
      <w:pPr>
        <w:pStyle w:val="Vnbnnidung0"/>
        <w:spacing w:after="0" w:line="240" w:lineRule="auto"/>
        <w:rPr>
          <w:sz w:val="28"/>
          <w:szCs w:val="28"/>
        </w:rPr>
      </w:pPr>
      <w:r>
        <w:rPr>
          <w:i/>
          <w:iCs/>
          <w:sz w:val="28"/>
          <w:szCs w:val="28"/>
        </w:rPr>
        <w:t>-GV chủ nhiệm yêu cầu HS của lớp mình chuẩn chỉnh trang phục, ổn định vị trí, chuẩn bị làm le chào cờ.</w:t>
      </w:r>
    </w:p>
    <w:p w14:paraId="486984E6" w14:textId="77777777" w:rsidR="00150A58" w:rsidRDefault="00837037" w:rsidP="00A5492F">
      <w:pPr>
        <w:pStyle w:val="Vnbnnidung0"/>
        <w:spacing w:after="0" w:line="240" w:lineRule="auto"/>
        <w:rPr>
          <w:sz w:val="28"/>
          <w:szCs w:val="28"/>
        </w:rPr>
      </w:pPr>
      <w:r>
        <w:rPr>
          <w:b/>
          <w:bCs/>
          <w:sz w:val="28"/>
          <w:szCs w:val="28"/>
        </w:rPr>
        <w:t>B. HOẠT ĐỘNG HÌNH THÀNH KIÉN THỨC</w:t>
      </w:r>
    </w:p>
    <w:p w14:paraId="131C5475" w14:textId="77777777" w:rsidR="00150A58" w:rsidRDefault="00837037" w:rsidP="00A5492F">
      <w:pPr>
        <w:pStyle w:val="Tiu20"/>
        <w:keepNext/>
        <w:keepLines/>
        <w:spacing w:after="0" w:line="240" w:lineRule="auto"/>
        <w:rPr>
          <w:sz w:val="28"/>
          <w:szCs w:val="28"/>
        </w:rPr>
      </w:pPr>
      <w:bookmarkStart w:id="8079" w:name="bookmark8227"/>
      <w:bookmarkStart w:id="8080" w:name="bookmark8229"/>
      <w:bookmarkStart w:id="8081" w:name="bookmark8228"/>
      <w:r>
        <w:rPr>
          <w:sz w:val="28"/>
          <w:szCs w:val="28"/>
        </w:rPr>
        <w:t>Hoạt động 1: Chào cò’</w:t>
      </w:r>
      <w:bookmarkEnd w:id="8079"/>
      <w:bookmarkEnd w:id="8080"/>
      <w:bookmarkEnd w:id="8081"/>
    </w:p>
    <w:p w14:paraId="40E0CB5E" w14:textId="77777777" w:rsidR="00150A58" w:rsidRDefault="00837037" w:rsidP="00B27DAC">
      <w:pPr>
        <w:pStyle w:val="Vnbnnidung0"/>
        <w:numPr>
          <w:ilvl w:val="0"/>
          <w:numId w:val="872"/>
        </w:numPr>
        <w:tabs>
          <w:tab w:val="left" w:pos="385"/>
        </w:tabs>
        <w:spacing w:after="0" w:line="240" w:lineRule="auto"/>
        <w:rPr>
          <w:sz w:val="28"/>
          <w:szCs w:val="28"/>
        </w:rPr>
      </w:pPr>
      <w:bookmarkStart w:id="8082" w:name="bookmark8230"/>
      <w:bookmarkEnd w:id="8082"/>
      <w:r>
        <w:rPr>
          <w:b/>
          <w:bCs/>
          <w:sz w:val="28"/>
          <w:szCs w:val="28"/>
        </w:rPr>
        <w:t xml:space="preserve">Mục tiêu: </w:t>
      </w:r>
      <w:r>
        <w:rPr>
          <w:sz w:val="28"/>
          <w:szCs w:val="28"/>
        </w:rPr>
        <w:t>HS hiểu được chào cờ là một nghi thức trang trọng thể hiện lòng yêu nước, tự hào dân tộc, và sự biết on đối với các thế hệ cha anh đã hi sinh xương máu để đổi lấy độc lập, tự do cho Tổ quốc, có ý nghĩa giáo dục sâu sắc, giúp mồi học sinh biết đoàn kết để tạo nên sức mạnh, biết chia sẻ để phát triển.</w:t>
      </w:r>
    </w:p>
    <w:p w14:paraId="0AE6BE34" w14:textId="77777777" w:rsidR="00150A58" w:rsidRDefault="00837037" w:rsidP="00B27DAC">
      <w:pPr>
        <w:pStyle w:val="Vnbnnidung0"/>
        <w:numPr>
          <w:ilvl w:val="0"/>
          <w:numId w:val="872"/>
        </w:numPr>
        <w:tabs>
          <w:tab w:val="left" w:pos="395"/>
        </w:tabs>
        <w:spacing w:after="0" w:line="240" w:lineRule="auto"/>
        <w:rPr>
          <w:sz w:val="28"/>
          <w:szCs w:val="28"/>
        </w:rPr>
      </w:pPr>
      <w:bookmarkStart w:id="8083" w:name="bookmark8231"/>
      <w:bookmarkEnd w:id="8083"/>
      <w:r>
        <w:rPr>
          <w:b/>
          <w:bCs/>
          <w:sz w:val="28"/>
          <w:szCs w:val="28"/>
        </w:rPr>
        <w:t xml:space="preserve">Nội dung: </w:t>
      </w:r>
      <w:r>
        <w:rPr>
          <w:sz w:val="28"/>
          <w:szCs w:val="28"/>
        </w:rPr>
        <w:t>HS hát quốc ca. TPT hoặc BGH nhận xét.</w:t>
      </w:r>
    </w:p>
    <w:p w14:paraId="511B7754" w14:textId="77777777" w:rsidR="00150A58" w:rsidRDefault="00837037" w:rsidP="00B27DAC">
      <w:pPr>
        <w:pStyle w:val="Vnbnnidung0"/>
        <w:numPr>
          <w:ilvl w:val="0"/>
          <w:numId w:val="872"/>
        </w:numPr>
        <w:tabs>
          <w:tab w:val="left" w:pos="395"/>
        </w:tabs>
        <w:spacing w:after="0" w:line="240" w:lineRule="auto"/>
        <w:rPr>
          <w:sz w:val="28"/>
          <w:szCs w:val="28"/>
        </w:rPr>
      </w:pPr>
      <w:bookmarkStart w:id="8084" w:name="bookmark8232"/>
      <w:bookmarkEnd w:id="8084"/>
      <w:r>
        <w:rPr>
          <w:b/>
          <w:bCs/>
          <w:sz w:val="28"/>
          <w:szCs w:val="28"/>
        </w:rPr>
        <w:t xml:space="preserve">Sản phấm: </w:t>
      </w:r>
      <w:r>
        <w:rPr>
          <w:sz w:val="28"/>
          <w:szCs w:val="28"/>
        </w:rPr>
        <w:t>kết quả làm việc của HS và TPT.</w:t>
      </w:r>
    </w:p>
    <w:p w14:paraId="25BDB253" w14:textId="77777777" w:rsidR="00150A58" w:rsidRDefault="00837037" w:rsidP="00B27DAC">
      <w:pPr>
        <w:pStyle w:val="Tiu20"/>
        <w:keepNext/>
        <w:keepLines/>
        <w:numPr>
          <w:ilvl w:val="0"/>
          <w:numId w:val="872"/>
        </w:numPr>
        <w:tabs>
          <w:tab w:val="left" w:pos="395"/>
        </w:tabs>
        <w:spacing w:after="0" w:line="240" w:lineRule="auto"/>
        <w:rPr>
          <w:sz w:val="28"/>
          <w:szCs w:val="28"/>
        </w:rPr>
      </w:pPr>
      <w:bookmarkStart w:id="8085" w:name="bookmark8235"/>
      <w:bookmarkStart w:id="8086" w:name="bookmark8233"/>
      <w:bookmarkStart w:id="8087" w:name="bookmark8236"/>
      <w:bookmarkStart w:id="8088" w:name="bookmark8234"/>
      <w:bookmarkEnd w:id="8085"/>
      <w:r>
        <w:rPr>
          <w:sz w:val="28"/>
          <w:szCs w:val="28"/>
        </w:rPr>
        <w:t>Tổ chức thực hiện:</w:t>
      </w:r>
      <w:bookmarkEnd w:id="8086"/>
      <w:bookmarkEnd w:id="8087"/>
      <w:bookmarkEnd w:id="8088"/>
    </w:p>
    <w:p w14:paraId="796EE7B3" w14:textId="77777777" w:rsidR="00150A58" w:rsidRDefault="00837037" w:rsidP="00B27DAC">
      <w:pPr>
        <w:pStyle w:val="Vnbnnidung0"/>
        <w:numPr>
          <w:ilvl w:val="0"/>
          <w:numId w:val="848"/>
        </w:numPr>
        <w:tabs>
          <w:tab w:val="left" w:pos="268"/>
        </w:tabs>
        <w:spacing w:after="0" w:line="240" w:lineRule="auto"/>
        <w:rPr>
          <w:sz w:val="28"/>
          <w:szCs w:val="28"/>
        </w:rPr>
      </w:pPr>
      <w:bookmarkStart w:id="8089" w:name="bookmark8237"/>
      <w:bookmarkEnd w:id="8089"/>
      <w:r>
        <w:rPr>
          <w:sz w:val="28"/>
          <w:szCs w:val="28"/>
        </w:rPr>
        <w:t>HS điều khiên lễ chào cờ.</w:t>
      </w:r>
    </w:p>
    <w:p w14:paraId="2EBBBE28" w14:textId="77777777" w:rsidR="00150A58" w:rsidRDefault="00837037" w:rsidP="00B27DAC">
      <w:pPr>
        <w:pStyle w:val="Vnbnnidung0"/>
        <w:numPr>
          <w:ilvl w:val="0"/>
          <w:numId w:val="848"/>
        </w:numPr>
        <w:tabs>
          <w:tab w:val="left" w:pos="273"/>
        </w:tabs>
        <w:spacing w:after="0" w:line="240" w:lineRule="auto"/>
        <w:rPr>
          <w:sz w:val="28"/>
          <w:szCs w:val="28"/>
        </w:rPr>
      </w:pPr>
      <w:bookmarkStart w:id="8090" w:name="bookmark8238"/>
      <w:bookmarkEnd w:id="8090"/>
      <w:r>
        <w:rPr>
          <w:sz w:val="28"/>
          <w:szCs w:val="28"/>
        </w:rPr>
        <w:t>Lớp trực tuần nhận xét thi đua.</w:t>
      </w:r>
    </w:p>
    <w:p w14:paraId="737ACF62" w14:textId="77777777" w:rsidR="00150A58" w:rsidRDefault="00837037" w:rsidP="00B27DAC">
      <w:pPr>
        <w:pStyle w:val="Vnbnnidung0"/>
        <w:numPr>
          <w:ilvl w:val="0"/>
          <w:numId w:val="848"/>
        </w:numPr>
        <w:tabs>
          <w:tab w:val="left" w:pos="273"/>
        </w:tabs>
        <w:spacing w:after="0" w:line="240" w:lineRule="auto"/>
        <w:rPr>
          <w:sz w:val="28"/>
          <w:szCs w:val="28"/>
        </w:rPr>
      </w:pPr>
      <w:bookmarkStart w:id="8091" w:name="bookmark8239"/>
      <w:bookmarkEnd w:id="8091"/>
      <w:r>
        <w:rPr>
          <w:sz w:val="28"/>
          <w:szCs w:val="28"/>
        </w:rPr>
        <w:t>TPT hoặc đại diện BGH nhận xét bổ sung và triển khai các công việc tuần mới.</w:t>
      </w:r>
    </w:p>
    <w:p w14:paraId="4972CE0C" w14:textId="77777777" w:rsidR="00150A58" w:rsidRDefault="00837037" w:rsidP="00A5492F">
      <w:pPr>
        <w:pStyle w:val="Tiu20"/>
        <w:keepNext/>
        <w:keepLines/>
        <w:spacing w:after="0" w:line="240" w:lineRule="auto"/>
        <w:rPr>
          <w:sz w:val="28"/>
          <w:szCs w:val="28"/>
        </w:rPr>
      </w:pPr>
      <w:bookmarkStart w:id="8092" w:name="bookmark8242"/>
      <w:r>
        <w:rPr>
          <w:sz w:val="28"/>
          <w:szCs w:val="28"/>
        </w:rPr>
        <w:t>Hoạt động 2: tham gia hùng biện “hiếu bản thân - chọn đúng nghề”</w:t>
      </w:r>
      <w:bookmarkEnd w:id="8092"/>
    </w:p>
    <w:p w14:paraId="54578E7B" w14:textId="77777777" w:rsidR="00150A58" w:rsidRDefault="00837037" w:rsidP="00B27DAC">
      <w:pPr>
        <w:pStyle w:val="Tiu20"/>
        <w:keepNext/>
        <w:keepLines/>
        <w:numPr>
          <w:ilvl w:val="0"/>
          <w:numId w:val="873"/>
        </w:numPr>
        <w:tabs>
          <w:tab w:val="left" w:pos="380"/>
        </w:tabs>
        <w:spacing w:after="0" w:line="240" w:lineRule="auto"/>
        <w:rPr>
          <w:sz w:val="28"/>
          <w:szCs w:val="28"/>
        </w:rPr>
      </w:pPr>
      <w:bookmarkStart w:id="8093" w:name="bookmark8243"/>
      <w:bookmarkStart w:id="8094" w:name="bookmark8244"/>
      <w:bookmarkStart w:id="8095" w:name="bookmark8240"/>
      <w:bookmarkStart w:id="8096" w:name="bookmark8241"/>
      <w:bookmarkEnd w:id="8093"/>
      <w:r>
        <w:rPr>
          <w:sz w:val="28"/>
          <w:szCs w:val="28"/>
        </w:rPr>
        <w:t>Mục tiêu:</w:t>
      </w:r>
      <w:bookmarkEnd w:id="8094"/>
      <w:bookmarkEnd w:id="8095"/>
      <w:bookmarkEnd w:id="8096"/>
    </w:p>
    <w:p w14:paraId="3E01E2A5" w14:textId="77777777" w:rsidR="00150A58" w:rsidRDefault="00837037" w:rsidP="00A5492F">
      <w:pPr>
        <w:pStyle w:val="Vnbnnidung0"/>
        <w:spacing w:after="0" w:line="240" w:lineRule="auto"/>
        <w:rPr>
          <w:sz w:val="28"/>
          <w:szCs w:val="28"/>
        </w:rPr>
      </w:pPr>
      <w:r>
        <w:rPr>
          <w:sz w:val="28"/>
          <w:szCs w:val="28"/>
        </w:rPr>
        <w:t>-Nêu được ý nghĩa tàm quan trọng của việc “hiếu bản thân - chọn đúng nghề” và lí do chọn nghề của bản thân một cách thuyết phục.</w:t>
      </w:r>
    </w:p>
    <w:p w14:paraId="6960A53D" w14:textId="77777777" w:rsidR="00150A58" w:rsidRDefault="00837037" w:rsidP="00B27DAC">
      <w:pPr>
        <w:pStyle w:val="Vnbnnidung0"/>
        <w:numPr>
          <w:ilvl w:val="0"/>
          <w:numId w:val="848"/>
        </w:numPr>
        <w:tabs>
          <w:tab w:val="left" w:pos="273"/>
        </w:tabs>
        <w:spacing w:after="0" w:line="240" w:lineRule="auto"/>
        <w:rPr>
          <w:sz w:val="28"/>
          <w:szCs w:val="28"/>
        </w:rPr>
      </w:pPr>
      <w:bookmarkStart w:id="8097" w:name="bookmark8245"/>
      <w:bookmarkEnd w:id="8097"/>
      <w:r>
        <w:rPr>
          <w:sz w:val="28"/>
          <w:szCs w:val="28"/>
        </w:rPr>
        <w:t>Rèn kĩ năng thiết kế tố chức, đánh giá hoạt động, tự tin, khả năng thuyết trình; phẩm chất trách nhiệm với bản thân.</w:t>
      </w:r>
    </w:p>
    <w:p w14:paraId="3BAFF212" w14:textId="77777777" w:rsidR="00150A58" w:rsidRDefault="00837037" w:rsidP="00B27DAC">
      <w:pPr>
        <w:pStyle w:val="Vnbnnidung0"/>
        <w:numPr>
          <w:ilvl w:val="0"/>
          <w:numId w:val="873"/>
        </w:numPr>
        <w:tabs>
          <w:tab w:val="left" w:pos="390"/>
        </w:tabs>
        <w:spacing w:after="0" w:line="240" w:lineRule="auto"/>
        <w:rPr>
          <w:sz w:val="28"/>
          <w:szCs w:val="28"/>
        </w:rPr>
      </w:pPr>
      <w:bookmarkStart w:id="8098" w:name="bookmark8246"/>
      <w:bookmarkEnd w:id="8098"/>
      <w:r>
        <w:rPr>
          <w:b/>
          <w:bCs/>
          <w:sz w:val="28"/>
          <w:szCs w:val="28"/>
        </w:rPr>
        <w:t>Nội dung:</w:t>
      </w:r>
    </w:p>
    <w:p w14:paraId="67E67F5E" w14:textId="77777777" w:rsidR="00150A58" w:rsidRDefault="00837037" w:rsidP="00B27DAC">
      <w:pPr>
        <w:pStyle w:val="Tiu20"/>
        <w:keepNext/>
        <w:keepLines/>
        <w:numPr>
          <w:ilvl w:val="0"/>
          <w:numId w:val="873"/>
        </w:numPr>
        <w:tabs>
          <w:tab w:val="left" w:pos="365"/>
        </w:tabs>
        <w:spacing w:after="0" w:line="240" w:lineRule="auto"/>
        <w:jc w:val="both"/>
        <w:rPr>
          <w:sz w:val="28"/>
          <w:szCs w:val="28"/>
        </w:rPr>
      </w:pPr>
      <w:bookmarkStart w:id="8099" w:name="bookmark8249"/>
      <w:bookmarkStart w:id="8100" w:name="bookmark8250"/>
      <w:bookmarkEnd w:id="8099"/>
      <w:r>
        <w:rPr>
          <w:sz w:val="28"/>
          <w:szCs w:val="28"/>
        </w:rPr>
        <w:t>Sản phẩm:</w:t>
      </w:r>
      <w:bookmarkEnd w:id="8100"/>
    </w:p>
    <w:p w14:paraId="10B12965" w14:textId="77777777" w:rsidR="00150A58" w:rsidRDefault="00837037" w:rsidP="00B27DAC">
      <w:pPr>
        <w:pStyle w:val="Tiu20"/>
        <w:keepNext/>
        <w:keepLines/>
        <w:numPr>
          <w:ilvl w:val="0"/>
          <w:numId w:val="873"/>
        </w:numPr>
        <w:tabs>
          <w:tab w:val="left" w:pos="395"/>
        </w:tabs>
        <w:spacing w:after="0" w:line="240" w:lineRule="auto"/>
        <w:jc w:val="both"/>
        <w:rPr>
          <w:sz w:val="28"/>
          <w:szCs w:val="28"/>
        </w:rPr>
      </w:pPr>
      <w:bookmarkStart w:id="8101" w:name="bookmark8251"/>
      <w:bookmarkStart w:id="8102" w:name="bookmark8247"/>
      <w:bookmarkStart w:id="8103" w:name="bookmark8248"/>
      <w:bookmarkStart w:id="8104" w:name="bookmark8252"/>
      <w:bookmarkEnd w:id="8101"/>
      <w:r>
        <w:rPr>
          <w:sz w:val="28"/>
          <w:szCs w:val="28"/>
        </w:rPr>
        <w:t>Tồ chức thực hiện:</w:t>
      </w:r>
      <w:bookmarkEnd w:id="8102"/>
      <w:bookmarkEnd w:id="8103"/>
      <w:bookmarkEnd w:id="8104"/>
    </w:p>
    <w:p w14:paraId="778DBEE9" w14:textId="77777777" w:rsidR="00150A58" w:rsidRDefault="00837037" w:rsidP="00B27DAC">
      <w:pPr>
        <w:pStyle w:val="Vnbnnidung0"/>
        <w:numPr>
          <w:ilvl w:val="0"/>
          <w:numId w:val="848"/>
        </w:numPr>
        <w:tabs>
          <w:tab w:val="left" w:pos="278"/>
        </w:tabs>
        <w:spacing w:after="0" w:line="240" w:lineRule="auto"/>
        <w:jc w:val="both"/>
        <w:rPr>
          <w:sz w:val="28"/>
          <w:szCs w:val="28"/>
        </w:rPr>
      </w:pPr>
      <w:bookmarkStart w:id="8105" w:name="bookmark8253"/>
      <w:bookmarkEnd w:id="8105"/>
      <w:r>
        <w:rPr>
          <w:sz w:val="28"/>
          <w:szCs w:val="28"/>
        </w:rPr>
        <w:t>Lóp trực tuần để dẫn vào hoạt động. Giới thiệu các HS tham gia hùng biện, giới thiệun BGK, nêu tiêu chí chấm diêm.</w:t>
      </w:r>
    </w:p>
    <w:p w14:paraId="13E1EBD4" w14:textId="77777777" w:rsidR="00150A58" w:rsidRDefault="00837037" w:rsidP="00B27DAC">
      <w:pPr>
        <w:pStyle w:val="Vnbnnidung0"/>
        <w:numPr>
          <w:ilvl w:val="0"/>
          <w:numId w:val="848"/>
        </w:numPr>
        <w:tabs>
          <w:tab w:val="left" w:pos="278"/>
        </w:tabs>
        <w:spacing w:after="0" w:line="240" w:lineRule="auto"/>
        <w:jc w:val="both"/>
        <w:rPr>
          <w:sz w:val="28"/>
          <w:szCs w:val="28"/>
        </w:rPr>
      </w:pPr>
      <w:bookmarkStart w:id="8106" w:name="bookmark8254"/>
      <w:bookmarkEnd w:id="8106"/>
      <w:r>
        <w:rPr>
          <w:sz w:val="28"/>
          <w:szCs w:val="28"/>
        </w:rPr>
        <w:t>Hướng dần thứ tự, thời gian hùng biện: Mồi HS hùng biện tối đa 5 phút. Trong quá trình hùng biện có thể sử dụng tranh, ảnh minh hoạ, nhạc, bài hát để thêm phần hấp dẫn.</w:t>
      </w:r>
    </w:p>
    <w:p w14:paraId="5D20EF2B"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07" w:name="bookmark8255"/>
      <w:bookmarkEnd w:id="8107"/>
      <w:r>
        <w:rPr>
          <w:sz w:val="28"/>
          <w:szCs w:val="28"/>
        </w:rPr>
        <w:lastRenderedPageBreak/>
        <w:t>Người dần chưong trình mời lần lượt các HS thi hùng biện.</w:t>
      </w:r>
    </w:p>
    <w:p w14:paraId="53842594"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08" w:name="bookmark8256"/>
      <w:bookmarkEnd w:id="8108"/>
      <w:r>
        <w:rPr>
          <w:sz w:val="28"/>
          <w:szCs w:val="28"/>
        </w:rPr>
        <w:t>HS toàn trường chăm chú lắng nghe và cổ vũ.</w:t>
      </w:r>
    </w:p>
    <w:p w14:paraId="0FA27A42"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09" w:name="bookmark8257"/>
      <w:bookmarkEnd w:id="8109"/>
      <w:r>
        <w:rPr>
          <w:sz w:val="28"/>
          <w:szCs w:val="28"/>
        </w:rPr>
        <w:t>BGK chấm điểm theo tiêu chí đề ra.</w:t>
      </w:r>
    </w:p>
    <w:p w14:paraId="6738E122"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10" w:name="bookmark8258"/>
      <w:bookmarkEnd w:id="8110"/>
      <w:r>
        <w:rPr>
          <w:sz w:val="28"/>
          <w:szCs w:val="28"/>
        </w:rPr>
        <w:t>GV khảo sát HS theo các câu hỏi:</w:t>
      </w:r>
    </w:p>
    <w:p w14:paraId="0C21C72C" w14:textId="77777777" w:rsidR="00150A58" w:rsidRDefault="00837037" w:rsidP="00A5492F">
      <w:pPr>
        <w:pStyle w:val="Vnbnnidung0"/>
        <w:spacing w:after="0" w:line="240" w:lineRule="auto"/>
        <w:jc w:val="both"/>
        <w:rPr>
          <w:sz w:val="28"/>
          <w:szCs w:val="28"/>
        </w:rPr>
      </w:pPr>
      <w:r>
        <w:rPr>
          <w:sz w:val="28"/>
          <w:szCs w:val="28"/>
        </w:rPr>
        <w:t>+ Các bạn đã tham gia hùng biện về nhũng ngành nghề nào?</w:t>
      </w:r>
    </w:p>
    <w:p w14:paraId="06E29318" w14:textId="77777777" w:rsidR="00150A58" w:rsidRDefault="00837037" w:rsidP="00A5492F">
      <w:pPr>
        <w:pStyle w:val="Vnbnnidung0"/>
        <w:spacing w:after="0" w:line="240" w:lineRule="auto"/>
        <w:jc w:val="both"/>
        <w:rPr>
          <w:sz w:val="28"/>
          <w:szCs w:val="28"/>
        </w:rPr>
      </w:pPr>
      <w:r>
        <w:rPr>
          <w:sz w:val="28"/>
          <w:szCs w:val="28"/>
        </w:rPr>
        <w:t>+ Em có ấn tượng với bài hùng biện nào? Vì sao? Neu em được chọn hùng biện nghề đó, em sẽ bố sung thêm nội dung nào để bài thêm phong phú?</w:t>
      </w:r>
    </w:p>
    <w:p w14:paraId="3D31A45C" w14:textId="77777777" w:rsidR="00150A58" w:rsidRDefault="00837037" w:rsidP="00A5492F">
      <w:pPr>
        <w:pStyle w:val="Vnbnnidung0"/>
        <w:spacing w:after="0" w:line="240" w:lineRule="auto"/>
        <w:jc w:val="both"/>
        <w:rPr>
          <w:sz w:val="28"/>
          <w:szCs w:val="28"/>
        </w:rPr>
      </w:pPr>
      <w:r>
        <w:rPr>
          <w:sz w:val="28"/>
          <w:szCs w:val="28"/>
        </w:rPr>
        <w:t>+ Em học tập được gi qua phần hùng biện của các bạn?</w:t>
      </w:r>
    </w:p>
    <w:p w14:paraId="347B3072"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11" w:name="bookmark8259"/>
      <w:bookmarkEnd w:id="8111"/>
      <w:r>
        <w:rPr>
          <w:sz w:val="28"/>
          <w:szCs w:val="28"/>
        </w:rPr>
        <w:t>HS chia sẻ ý kiến cùng các bạn.</w:t>
      </w:r>
    </w:p>
    <w:p w14:paraId="74FE42C7"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12" w:name="bookmark8260"/>
      <w:bookmarkEnd w:id="8112"/>
      <w:r>
        <w:rPr>
          <w:sz w:val="28"/>
          <w:szCs w:val="28"/>
        </w:rPr>
        <w:t>GV kết luận.</w:t>
      </w:r>
    </w:p>
    <w:p w14:paraId="5954C36E"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13" w:name="bookmark8261"/>
      <w:bookmarkEnd w:id="8113"/>
      <w:r>
        <w:rPr>
          <w:sz w:val="28"/>
          <w:szCs w:val="28"/>
        </w:rPr>
        <w:t>BGK công bố điểm và xếp giải các HS thi hùng biện.</w:t>
      </w:r>
    </w:p>
    <w:p w14:paraId="23DA259C"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14" w:name="bookmark8262"/>
      <w:bookmarkEnd w:id="8114"/>
      <w:r>
        <w:rPr>
          <w:sz w:val="28"/>
          <w:szCs w:val="28"/>
        </w:rPr>
        <w:t>Trao phần thưởng (nếu có).</w:t>
      </w:r>
    </w:p>
    <w:p w14:paraId="02E19290" w14:textId="77777777" w:rsidR="00150A58" w:rsidRDefault="00837037" w:rsidP="00B27DAC">
      <w:pPr>
        <w:pStyle w:val="Tiu20"/>
        <w:keepNext/>
        <w:keepLines/>
        <w:numPr>
          <w:ilvl w:val="0"/>
          <w:numId w:val="874"/>
        </w:numPr>
        <w:tabs>
          <w:tab w:val="left" w:pos="443"/>
        </w:tabs>
        <w:spacing w:after="0" w:line="240" w:lineRule="auto"/>
        <w:rPr>
          <w:sz w:val="28"/>
          <w:szCs w:val="28"/>
        </w:rPr>
      </w:pPr>
      <w:bookmarkStart w:id="8115" w:name="bookmark8265"/>
      <w:bookmarkStart w:id="8116" w:name="bookmark8263"/>
      <w:bookmarkStart w:id="8117" w:name="bookmark8266"/>
      <w:bookmarkStart w:id="8118" w:name="bookmark8264"/>
      <w:bookmarkEnd w:id="8115"/>
      <w:r>
        <w:rPr>
          <w:sz w:val="28"/>
          <w:szCs w:val="28"/>
        </w:rPr>
        <w:t>HOẠT ĐỘNG TIẾP NỐI</w:t>
      </w:r>
      <w:bookmarkEnd w:id="8116"/>
      <w:bookmarkEnd w:id="8117"/>
      <w:bookmarkEnd w:id="8118"/>
    </w:p>
    <w:p w14:paraId="22C05D54" w14:textId="77777777" w:rsidR="00150A58" w:rsidRDefault="00837037" w:rsidP="00B27DAC">
      <w:pPr>
        <w:pStyle w:val="Vnbnnidung0"/>
        <w:numPr>
          <w:ilvl w:val="0"/>
          <w:numId w:val="875"/>
        </w:numPr>
        <w:tabs>
          <w:tab w:val="left" w:pos="385"/>
        </w:tabs>
        <w:spacing w:after="0" w:line="240" w:lineRule="auto"/>
        <w:rPr>
          <w:sz w:val="28"/>
          <w:szCs w:val="28"/>
        </w:rPr>
      </w:pPr>
      <w:bookmarkStart w:id="8119" w:name="bookmark8267"/>
      <w:bookmarkEnd w:id="8119"/>
      <w:r>
        <w:rPr>
          <w:b/>
          <w:bCs/>
          <w:sz w:val="28"/>
          <w:szCs w:val="28"/>
        </w:rPr>
        <w:t xml:space="preserve">Mục tiêu: </w:t>
      </w:r>
      <w:r>
        <w:rPr>
          <w:sz w:val="28"/>
          <w:szCs w:val="28"/>
        </w:rPr>
        <w:t>biết được nghề nghiệp mình cần quan tâm</w:t>
      </w:r>
    </w:p>
    <w:p w14:paraId="48C93024" w14:textId="77777777" w:rsidR="00150A58" w:rsidRDefault="00837037" w:rsidP="00B27DAC">
      <w:pPr>
        <w:pStyle w:val="Vnbnnidung0"/>
        <w:numPr>
          <w:ilvl w:val="0"/>
          <w:numId w:val="875"/>
        </w:numPr>
        <w:tabs>
          <w:tab w:val="left" w:pos="395"/>
        </w:tabs>
        <w:spacing w:after="0" w:line="240" w:lineRule="auto"/>
        <w:rPr>
          <w:sz w:val="28"/>
          <w:szCs w:val="28"/>
        </w:rPr>
      </w:pPr>
      <w:bookmarkStart w:id="8120" w:name="bookmark8268"/>
      <w:bookmarkEnd w:id="8120"/>
      <w:r>
        <w:rPr>
          <w:b/>
          <w:bCs/>
          <w:sz w:val="28"/>
          <w:szCs w:val="28"/>
        </w:rPr>
        <w:t xml:space="preserve">Nội dung: </w:t>
      </w:r>
      <w:r>
        <w:rPr>
          <w:sz w:val="28"/>
          <w:szCs w:val="28"/>
        </w:rPr>
        <w:t>Tìm hiểu nghề nghiệp mình quan tâm, yêu thích.</w:t>
      </w:r>
    </w:p>
    <w:p w14:paraId="6948B0A3" w14:textId="77777777" w:rsidR="00150A58" w:rsidRDefault="00837037" w:rsidP="00B27DAC">
      <w:pPr>
        <w:pStyle w:val="Vnbnnidung0"/>
        <w:numPr>
          <w:ilvl w:val="0"/>
          <w:numId w:val="875"/>
        </w:numPr>
        <w:tabs>
          <w:tab w:val="left" w:pos="365"/>
        </w:tabs>
        <w:spacing w:after="0" w:line="240" w:lineRule="auto"/>
        <w:rPr>
          <w:sz w:val="28"/>
          <w:szCs w:val="28"/>
        </w:rPr>
      </w:pPr>
      <w:bookmarkStart w:id="8121" w:name="bookmark8269"/>
      <w:bookmarkEnd w:id="8121"/>
      <w:r>
        <w:rPr>
          <w:b/>
          <w:bCs/>
          <w:sz w:val="28"/>
          <w:szCs w:val="28"/>
        </w:rPr>
        <w:t xml:space="preserve">Sản phẩm: </w:t>
      </w:r>
      <w:r>
        <w:rPr>
          <w:sz w:val="28"/>
          <w:szCs w:val="28"/>
        </w:rPr>
        <w:t>kết quả thực hiện của HS.</w:t>
      </w:r>
    </w:p>
    <w:p w14:paraId="24AD5C12" w14:textId="77777777" w:rsidR="00150A58" w:rsidRDefault="00837037" w:rsidP="00B27DAC">
      <w:pPr>
        <w:pStyle w:val="Tiu20"/>
        <w:keepNext/>
        <w:keepLines/>
        <w:numPr>
          <w:ilvl w:val="0"/>
          <w:numId w:val="875"/>
        </w:numPr>
        <w:tabs>
          <w:tab w:val="left" w:pos="395"/>
        </w:tabs>
        <w:spacing w:after="0" w:line="240" w:lineRule="auto"/>
        <w:rPr>
          <w:sz w:val="28"/>
          <w:szCs w:val="28"/>
        </w:rPr>
      </w:pPr>
      <w:bookmarkStart w:id="8122" w:name="bookmark8272"/>
      <w:bookmarkStart w:id="8123" w:name="bookmark8273"/>
      <w:bookmarkStart w:id="8124" w:name="bookmark8271"/>
      <w:bookmarkStart w:id="8125" w:name="bookmark8270"/>
      <w:bookmarkEnd w:id="8122"/>
      <w:r>
        <w:rPr>
          <w:sz w:val="28"/>
          <w:szCs w:val="28"/>
        </w:rPr>
        <w:t>Tổ chức thực hiện:</w:t>
      </w:r>
      <w:bookmarkEnd w:id="8123"/>
      <w:bookmarkEnd w:id="8124"/>
      <w:bookmarkEnd w:id="8125"/>
    </w:p>
    <w:p w14:paraId="29B1E5DF" w14:textId="77777777" w:rsidR="00150A58" w:rsidRDefault="00837037" w:rsidP="00A5492F">
      <w:pPr>
        <w:pStyle w:val="Vnbnnidung0"/>
        <w:spacing w:after="0" w:line="240" w:lineRule="auto"/>
        <w:rPr>
          <w:sz w:val="28"/>
          <w:szCs w:val="28"/>
        </w:rPr>
      </w:pPr>
      <w:r>
        <w:rPr>
          <w:sz w:val="28"/>
          <w:szCs w:val="28"/>
        </w:rPr>
        <w:t>- Tim hiểu nghề nghiệp mình quan tâm, yêu thích.</w:t>
      </w:r>
    </w:p>
    <w:p w14:paraId="28CC72DB" w14:textId="77777777" w:rsidR="00150A58" w:rsidRDefault="00837037" w:rsidP="00A5492F">
      <w:pPr>
        <w:pStyle w:val="Vnbnnidung0"/>
        <w:spacing w:after="0" w:line="240" w:lineRule="auto"/>
        <w:rPr>
          <w:sz w:val="28"/>
          <w:szCs w:val="28"/>
        </w:rPr>
      </w:pPr>
      <w:r>
        <w:rPr>
          <w:sz w:val="28"/>
          <w:szCs w:val="28"/>
        </w:rPr>
        <w:t>-Tự viết ra giấy ý tưởng hùng biện về nghề nghiệp mình yêu thích theo thứ tự như các bạn đà tham gia thi hùng biện dưới cờ.</w:t>
      </w:r>
    </w:p>
    <w:p w14:paraId="465F030A" w14:textId="77777777" w:rsidR="00814C2E" w:rsidRDefault="00814C2E" w:rsidP="00A5492F">
      <w:pPr>
        <w:pStyle w:val="Vnbnnidung0"/>
        <w:spacing w:after="0" w:line="240" w:lineRule="auto"/>
        <w:rPr>
          <w:sz w:val="28"/>
          <w:szCs w:val="28"/>
        </w:rPr>
      </w:pPr>
    </w:p>
    <w:p w14:paraId="46047B69" w14:textId="77777777" w:rsidR="00814C2E" w:rsidRPr="00F26483" w:rsidRDefault="00814C2E" w:rsidP="00814C2E">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34FF50C0" w14:textId="77777777" w:rsidR="00814C2E" w:rsidRDefault="00814C2E" w:rsidP="00814C2E">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814C2E" w14:paraId="4D5A6119"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41C994EA" w14:textId="77777777" w:rsidR="00814C2E" w:rsidRDefault="00814C2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6D62B391" w14:textId="77777777" w:rsidR="00814C2E" w:rsidRDefault="00814C2E" w:rsidP="008F08D8">
            <w:pPr>
              <w:pStyle w:val="Khc0"/>
              <w:spacing w:after="0" w:line="240" w:lineRule="auto"/>
              <w:jc w:val="center"/>
              <w:rPr>
                <w:sz w:val="28"/>
                <w:szCs w:val="28"/>
              </w:rPr>
            </w:pPr>
            <w:r>
              <w:rPr>
                <w:b/>
                <w:bCs/>
                <w:sz w:val="28"/>
                <w:szCs w:val="28"/>
              </w:rPr>
              <w:t>Phương pháp</w:t>
            </w:r>
          </w:p>
          <w:p w14:paraId="7E8FA45A" w14:textId="77777777" w:rsidR="00814C2E" w:rsidRDefault="00814C2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67A11970" w14:textId="77777777" w:rsidR="00814C2E" w:rsidRDefault="00814C2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2A59CA8F" w14:textId="77777777" w:rsidR="00814C2E" w:rsidRDefault="00814C2E" w:rsidP="008F08D8">
            <w:pPr>
              <w:pStyle w:val="Khc0"/>
              <w:spacing w:after="0" w:line="240" w:lineRule="auto"/>
              <w:jc w:val="center"/>
              <w:rPr>
                <w:sz w:val="28"/>
                <w:szCs w:val="28"/>
              </w:rPr>
            </w:pPr>
            <w:r>
              <w:rPr>
                <w:b/>
                <w:bCs/>
                <w:sz w:val="28"/>
                <w:szCs w:val="28"/>
              </w:rPr>
              <w:t>Ghi</w:t>
            </w:r>
          </w:p>
          <w:p w14:paraId="51BCA6DE" w14:textId="77777777" w:rsidR="00814C2E" w:rsidRDefault="00814C2E" w:rsidP="008F08D8">
            <w:pPr>
              <w:pStyle w:val="Khc0"/>
              <w:spacing w:after="0" w:line="240" w:lineRule="auto"/>
              <w:jc w:val="center"/>
              <w:rPr>
                <w:sz w:val="28"/>
                <w:szCs w:val="28"/>
              </w:rPr>
            </w:pPr>
            <w:r>
              <w:rPr>
                <w:b/>
                <w:bCs/>
                <w:sz w:val="28"/>
                <w:szCs w:val="28"/>
              </w:rPr>
              <w:t>Chú</w:t>
            </w:r>
          </w:p>
        </w:tc>
      </w:tr>
      <w:tr w:rsidR="00814C2E" w14:paraId="354D1D73"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1F4BDCBE"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3C6024A3"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4F6A6338"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3F6D4BA9"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5EFC76F2"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166C18FA"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4C06FA59" w14:textId="77777777" w:rsidR="00814C2E" w:rsidRDefault="00814C2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42BF05C5" w14:textId="77777777" w:rsidR="00814C2E" w:rsidRDefault="00814C2E" w:rsidP="008F08D8">
            <w:pPr>
              <w:tabs>
                <w:tab w:val="left" w:pos="165"/>
              </w:tabs>
              <w:ind w:right="74"/>
              <w:rPr>
                <w:rFonts w:ascii="Times New Roman" w:hAnsi="Times New Roman" w:cs="Times New Roman"/>
                <w:sz w:val="28"/>
                <w:szCs w:val="28"/>
              </w:rPr>
            </w:pPr>
          </w:p>
        </w:tc>
      </w:tr>
    </w:tbl>
    <w:p w14:paraId="6A6F982C" w14:textId="77777777" w:rsidR="00814C2E" w:rsidRDefault="00814C2E" w:rsidP="00814C2E">
      <w:pPr>
        <w:pStyle w:val="Chthchbng0"/>
        <w:rPr>
          <w:sz w:val="28"/>
          <w:szCs w:val="28"/>
        </w:rPr>
      </w:pPr>
    </w:p>
    <w:p w14:paraId="562DB031" w14:textId="77777777" w:rsidR="00814C2E" w:rsidRDefault="00814C2E" w:rsidP="00814C2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31CD2A55" w14:textId="77777777" w:rsidR="00814C2E" w:rsidRDefault="00814C2E" w:rsidP="00814C2E">
      <w:pPr>
        <w:rPr>
          <w:rFonts w:ascii="Times New Roman" w:hAnsi="Times New Roman" w:cs="Times New Roman"/>
          <w:sz w:val="28"/>
          <w:szCs w:val="28"/>
        </w:rPr>
      </w:pPr>
    </w:p>
    <w:p w14:paraId="26DDD340" w14:textId="77777777" w:rsidR="00814C2E" w:rsidRDefault="00814C2E" w:rsidP="00814C2E">
      <w:pPr>
        <w:rPr>
          <w:rFonts w:ascii="Times New Roman" w:hAnsi="Times New Roman" w:cs="Times New Roman"/>
          <w:sz w:val="28"/>
          <w:szCs w:val="28"/>
        </w:rPr>
      </w:pPr>
    </w:p>
    <w:p w14:paraId="26FE05F5" w14:textId="77777777" w:rsidR="00814C2E" w:rsidRDefault="00814C2E" w:rsidP="00A5492F">
      <w:pPr>
        <w:pStyle w:val="Vnbnnidung0"/>
        <w:spacing w:after="0" w:line="240" w:lineRule="auto"/>
        <w:rPr>
          <w:sz w:val="28"/>
          <w:szCs w:val="28"/>
        </w:rPr>
      </w:pPr>
    </w:p>
    <w:p w14:paraId="7A375B52" w14:textId="77777777" w:rsidR="00150A58" w:rsidRDefault="00837037" w:rsidP="00A5492F">
      <w:pPr>
        <w:pStyle w:val="Vnbnnidung0"/>
        <w:spacing w:after="0" w:line="240" w:lineRule="auto"/>
        <w:rPr>
          <w:sz w:val="28"/>
          <w:szCs w:val="28"/>
        </w:rPr>
      </w:pPr>
      <w:r>
        <w:rPr>
          <w:sz w:val="28"/>
          <w:szCs w:val="28"/>
        </w:rPr>
        <w:t>Ngày soạn:</w:t>
      </w:r>
    </w:p>
    <w:p w14:paraId="38B75865" w14:textId="77777777" w:rsidR="00150A58" w:rsidRDefault="00837037" w:rsidP="00A5492F">
      <w:pPr>
        <w:pStyle w:val="Vnbnnidung0"/>
        <w:spacing w:after="0" w:line="240" w:lineRule="auto"/>
        <w:rPr>
          <w:sz w:val="28"/>
          <w:szCs w:val="28"/>
        </w:rPr>
      </w:pPr>
      <w:r>
        <w:rPr>
          <w:sz w:val="28"/>
          <w:szCs w:val="28"/>
        </w:rPr>
        <w:t>Ngày dạy:</w:t>
      </w:r>
    </w:p>
    <w:p w14:paraId="6CC6DB0D" w14:textId="77777777" w:rsidR="00150A58" w:rsidRDefault="00837037" w:rsidP="00A5492F">
      <w:pPr>
        <w:pStyle w:val="Vnbnnidung0"/>
        <w:spacing w:after="0" w:line="240" w:lineRule="auto"/>
        <w:jc w:val="center"/>
        <w:rPr>
          <w:sz w:val="28"/>
          <w:szCs w:val="28"/>
        </w:rPr>
      </w:pPr>
      <w:r>
        <w:rPr>
          <w:sz w:val="28"/>
          <w:szCs w:val="28"/>
        </w:rPr>
        <w:t>TUÀN 33 - TIẾT 2: EM VỚI NGHỀ TRUYỀN THỐNG</w:t>
      </w:r>
    </w:p>
    <w:p w14:paraId="23CE830D" w14:textId="77777777" w:rsidR="00150A58" w:rsidRDefault="00837037" w:rsidP="00A5492F">
      <w:pPr>
        <w:pStyle w:val="Vnbnnidung0"/>
        <w:spacing w:after="0" w:line="240" w:lineRule="auto"/>
        <w:rPr>
          <w:sz w:val="28"/>
          <w:szCs w:val="28"/>
        </w:rPr>
      </w:pPr>
      <w:r>
        <w:rPr>
          <w:b/>
          <w:bCs/>
          <w:sz w:val="28"/>
          <w:szCs w:val="28"/>
        </w:rPr>
        <w:lastRenderedPageBreak/>
        <w:t>I. MỤC TIÊU</w:t>
      </w:r>
    </w:p>
    <w:p w14:paraId="448650FB" w14:textId="77777777" w:rsidR="00150A58" w:rsidRDefault="00837037" w:rsidP="00B27DAC">
      <w:pPr>
        <w:pStyle w:val="Tiu20"/>
        <w:keepNext/>
        <w:keepLines/>
        <w:numPr>
          <w:ilvl w:val="0"/>
          <w:numId w:val="876"/>
        </w:numPr>
        <w:tabs>
          <w:tab w:val="left" w:pos="370"/>
        </w:tabs>
        <w:spacing w:after="0" w:line="240" w:lineRule="auto"/>
        <w:rPr>
          <w:sz w:val="28"/>
          <w:szCs w:val="28"/>
        </w:rPr>
      </w:pPr>
      <w:bookmarkStart w:id="8126" w:name="bookmark8280"/>
      <w:bookmarkStart w:id="8127" w:name="bookmark8278"/>
      <w:bookmarkStart w:id="8128" w:name="bookmark8279"/>
      <w:bookmarkStart w:id="8129" w:name="bookmark8281"/>
      <w:bookmarkEnd w:id="8126"/>
      <w:r>
        <w:rPr>
          <w:sz w:val="28"/>
          <w:szCs w:val="28"/>
        </w:rPr>
        <w:t>Kiến thức</w:t>
      </w:r>
      <w:bookmarkEnd w:id="8127"/>
      <w:bookmarkEnd w:id="8128"/>
      <w:bookmarkEnd w:id="8129"/>
    </w:p>
    <w:p w14:paraId="6FDD7D0E"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1F13740E" w14:textId="77777777" w:rsidR="00150A58" w:rsidRDefault="00837037" w:rsidP="00B27DAC">
      <w:pPr>
        <w:pStyle w:val="Vnbnnidung0"/>
        <w:numPr>
          <w:ilvl w:val="0"/>
          <w:numId w:val="848"/>
        </w:numPr>
        <w:tabs>
          <w:tab w:val="left" w:pos="268"/>
        </w:tabs>
        <w:spacing w:after="0" w:line="240" w:lineRule="auto"/>
        <w:rPr>
          <w:sz w:val="28"/>
          <w:szCs w:val="28"/>
        </w:rPr>
      </w:pPr>
      <w:bookmarkStart w:id="8130" w:name="bookmark8282"/>
      <w:bookmarkEnd w:id="8130"/>
      <w:r>
        <w:rPr>
          <w:sz w:val="28"/>
          <w:szCs w:val="28"/>
        </w:rPr>
        <w:t>Bước đầu xác định được sở thích, khả năng nghề nghiệp của bản thân, làm cơ sở cho việc nhận biết nhũng đặc điểm của bản thân phù hợp hoặc chưa phù họp với nghề em yêu thích;</w:t>
      </w:r>
    </w:p>
    <w:p w14:paraId="4857FB34" w14:textId="77777777" w:rsidR="00150A58" w:rsidRDefault="00837037" w:rsidP="00B27DAC">
      <w:pPr>
        <w:pStyle w:val="Vnbnnidung0"/>
        <w:numPr>
          <w:ilvl w:val="0"/>
          <w:numId w:val="848"/>
        </w:numPr>
        <w:tabs>
          <w:tab w:val="left" w:pos="273"/>
        </w:tabs>
        <w:spacing w:after="0" w:line="240" w:lineRule="auto"/>
        <w:rPr>
          <w:sz w:val="28"/>
          <w:szCs w:val="28"/>
        </w:rPr>
      </w:pPr>
      <w:bookmarkStart w:id="8131" w:name="bookmark8283"/>
      <w:bookmarkEnd w:id="8131"/>
      <w:r>
        <w:rPr>
          <w:sz w:val="28"/>
          <w:szCs w:val="28"/>
        </w:rPr>
        <w:t>Đánh giá được một số đặc điếm của bản thân phù họp hoặc chưa phù hợp với yêu cầu của nghề truyền thống;</w:t>
      </w:r>
    </w:p>
    <w:p w14:paraId="724CC39E" w14:textId="77777777" w:rsidR="00150A58" w:rsidRDefault="00837037" w:rsidP="00B27DAC">
      <w:pPr>
        <w:pStyle w:val="Tiu20"/>
        <w:keepNext/>
        <w:keepLines/>
        <w:numPr>
          <w:ilvl w:val="0"/>
          <w:numId w:val="876"/>
        </w:numPr>
        <w:tabs>
          <w:tab w:val="left" w:pos="380"/>
        </w:tabs>
        <w:spacing w:after="0" w:line="240" w:lineRule="auto"/>
        <w:rPr>
          <w:sz w:val="28"/>
          <w:szCs w:val="28"/>
        </w:rPr>
      </w:pPr>
      <w:bookmarkStart w:id="8132" w:name="bookmark8286"/>
      <w:bookmarkStart w:id="8133" w:name="bookmark8287"/>
      <w:bookmarkStart w:id="8134" w:name="bookmark8284"/>
      <w:bookmarkStart w:id="8135" w:name="bookmark8285"/>
      <w:bookmarkEnd w:id="8132"/>
      <w:r>
        <w:rPr>
          <w:sz w:val="28"/>
          <w:szCs w:val="28"/>
        </w:rPr>
        <w:t>Năng lực:</w:t>
      </w:r>
      <w:bookmarkEnd w:id="8133"/>
      <w:bookmarkEnd w:id="8134"/>
      <w:bookmarkEnd w:id="8135"/>
    </w:p>
    <w:p w14:paraId="05F97A6A" w14:textId="77777777" w:rsidR="00150A58" w:rsidRDefault="00837037" w:rsidP="00B27DAC">
      <w:pPr>
        <w:pStyle w:val="Vnbnnidung0"/>
        <w:numPr>
          <w:ilvl w:val="0"/>
          <w:numId w:val="848"/>
        </w:numPr>
        <w:tabs>
          <w:tab w:val="left" w:pos="283"/>
        </w:tabs>
        <w:spacing w:after="0" w:line="240" w:lineRule="auto"/>
        <w:rPr>
          <w:sz w:val="28"/>
          <w:szCs w:val="28"/>
        </w:rPr>
      </w:pPr>
      <w:bookmarkStart w:id="8136" w:name="bookmark8288"/>
      <w:bookmarkEnd w:id="8136"/>
      <w:r>
        <w:rPr>
          <w:b/>
          <w:bCs/>
          <w:i/>
          <w:iCs/>
          <w:sz w:val="28"/>
          <w:szCs w:val="28"/>
        </w:rPr>
        <w:t>Năng lực chung:</w:t>
      </w:r>
      <w:r>
        <w:rPr>
          <w:sz w:val="28"/>
          <w:szCs w:val="28"/>
        </w:rPr>
        <w:t xml:space="preserve"> Giao tiếp, họp tác, tự chủ, tự học, giải quyết vấn đề</w:t>
      </w:r>
    </w:p>
    <w:p w14:paraId="4ED9EB48" w14:textId="77777777" w:rsidR="00150A58" w:rsidRDefault="00837037" w:rsidP="00B27DAC">
      <w:pPr>
        <w:pStyle w:val="Vnbnnidung0"/>
        <w:numPr>
          <w:ilvl w:val="0"/>
          <w:numId w:val="848"/>
        </w:numPr>
        <w:tabs>
          <w:tab w:val="left" w:pos="283"/>
        </w:tabs>
        <w:spacing w:after="0" w:line="240" w:lineRule="auto"/>
        <w:rPr>
          <w:sz w:val="28"/>
          <w:szCs w:val="28"/>
        </w:rPr>
      </w:pPr>
      <w:bookmarkStart w:id="8137" w:name="bookmark8289"/>
      <w:bookmarkEnd w:id="8137"/>
      <w:r>
        <w:rPr>
          <w:b/>
          <w:bCs/>
          <w:i/>
          <w:iCs/>
          <w:sz w:val="28"/>
          <w:szCs w:val="28"/>
        </w:rPr>
        <w:t>Năng lực riêng:</w:t>
      </w:r>
    </w:p>
    <w:p w14:paraId="1923FA88"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144EF0ED" w14:textId="77777777" w:rsidR="00150A58" w:rsidRDefault="00837037" w:rsidP="00A5492F">
      <w:pPr>
        <w:pStyle w:val="Vnbnnidung0"/>
        <w:spacing w:after="0" w:line="240" w:lineRule="auto"/>
        <w:rPr>
          <w:sz w:val="28"/>
          <w:szCs w:val="28"/>
        </w:rPr>
      </w:pPr>
      <w:r>
        <w:rPr>
          <w:sz w:val="28"/>
          <w:szCs w:val="28"/>
        </w:rPr>
        <w:t>+ Rèn luyện năng lực tự chủ, giao tiếp và hợp tác, thiết kế và tố chức hoạt động, định hướng nghề nghiệp</w:t>
      </w:r>
    </w:p>
    <w:p w14:paraId="337D6C72" w14:textId="77777777" w:rsidR="00150A58" w:rsidRDefault="00837037" w:rsidP="00B27DAC">
      <w:pPr>
        <w:pStyle w:val="Vnbnnidung0"/>
        <w:numPr>
          <w:ilvl w:val="0"/>
          <w:numId w:val="876"/>
        </w:numPr>
        <w:tabs>
          <w:tab w:val="left" w:pos="385"/>
        </w:tabs>
        <w:spacing w:after="0" w:line="240" w:lineRule="auto"/>
        <w:rPr>
          <w:sz w:val="28"/>
          <w:szCs w:val="28"/>
        </w:rPr>
      </w:pPr>
      <w:bookmarkStart w:id="8138" w:name="bookmark8290"/>
      <w:bookmarkEnd w:id="8138"/>
      <w:r>
        <w:rPr>
          <w:b/>
          <w:bCs/>
          <w:sz w:val="28"/>
          <w:szCs w:val="28"/>
        </w:rPr>
        <w:t xml:space="preserve">Phẩm chất: </w:t>
      </w:r>
      <w:r>
        <w:rPr>
          <w:sz w:val="28"/>
          <w:szCs w:val="28"/>
        </w:rPr>
        <w:t>nhân ái, trung thực, trách nhiệm.</w:t>
      </w:r>
    </w:p>
    <w:p w14:paraId="6DB61BAA" w14:textId="77777777" w:rsidR="00150A58" w:rsidRDefault="00837037" w:rsidP="00B27DAC">
      <w:pPr>
        <w:pStyle w:val="Vnbnnidung0"/>
        <w:numPr>
          <w:ilvl w:val="0"/>
          <w:numId w:val="877"/>
        </w:numPr>
        <w:tabs>
          <w:tab w:val="left" w:pos="458"/>
        </w:tabs>
        <w:spacing w:after="0" w:line="240" w:lineRule="auto"/>
        <w:rPr>
          <w:sz w:val="28"/>
          <w:szCs w:val="28"/>
        </w:rPr>
      </w:pPr>
      <w:bookmarkStart w:id="8139" w:name="bookmark8291"/>
      <w:bookmarkEnd w:id="8139"/>
      <w:r>
        <w:rPr>
          <w:b/>
          <w:bCs/>
          <w:sz w:val="28"/>
          <w:szCs w:val="28"/>
        </w:rPr>
        <w:t>THIẾT BỊ DẠY HỌC VÀ HỌC LIỆU</w:t>
      </w:r>
    </w:p>
    <w:p w14:paraId="7E50492E" w14:textId="77777777" w:rsidR="00150A58" w:rsidRDefault="00837037" w:rsidP="00A5492F">
      <w:pPr>
        <w:pStyle w:val="Vnbnnidung0"/>
        <w:spacing w:after="0" w:line="240" w:lineRule="auto"/>
        <w:rPr>
          <w:sz w:val="28"/>
          <w:szCs w:val="28"/>
        </w:rPr>
      </w:pPr>
      <w:r>
        <w:rPr>
          <w:b/>
          <w:bCs/>
          <w:sz w:val="28"/>
          <w:szCs w:val="28"/>
        </w:rPr>
        <w:t>1. Đối vói GV:</w:t>
      </w:r>
    </w:p>
    <w:p w14:paraId="691476CC" w14:textId="77777777" w:rsidR="00150A58" w:rsidRDefault="00837037" w:rsidP="00B27DAC">
      <w:pPr>
        <w:pStyle w:val="Vnbnnidung0"/>
        <w:numPr>
          <w:ilvl w:val="0"/>
          <w:numId w:val="848"/>
        </w:numPr>
        <w:tabs>
          <w:tab w:val="left" w:pos="268"/>
        </w:tabs>
        <w:spacing w:after="0" w:line="240" w:lineRule="auto"/>
        <w:rPr>
          <w:sz w:val="28"/>
          <w:szCs w:val="28"/>
        </w:rPr>
      </w:pPr>
      <w:bookmarkStart w:id="8140" w:name="bookmark8292"/>
      <w:bookmarkEnd w:id="8140"/>
      <w:r>
        <w:rPr>
          <w:sz w:val="28"/>
          <w:szCs w:val="28"/>
        </w:rPr>
        <w:t>Đọc tư liệu tham khảo ở cuối hoạt động giáo dục theo chù để;</w:t>
      </w:r>
    </w:p>
    <w:p w14:paraId="511E7183" w14:textId="77777777" w:rsidR="00150A58" w:rsidRDefault="00837037" w:rsidP="00B27DAC">
      <w:pPr>
        <w:pStyle w:val="Vnbnnidung0"/>
        <w:numPr>
          <w:ilvl w:val="0"/>
          <w:numId w:val="848"/>
        </w:numPr>
        <w:tabs>
          <w:tab w:val="left" w:pos="268"/>
        </w:tabs>
        <w:spacing w:after="0" w:line="240" w:lineRule="auto"/>
        <w:rPr>
          <w:sz w:val="28"/>
          <w:szCs w:val="28"/>
        </w:rPr>
      </w:pPr>
      <w:bookmarkStart w:id="8141" w:name="bookmark8293"/>
      <w:bookmarkEnd w:id="8141"/>
      <w:r>
        <w:rPr>
          <w:sz w:val="28"/>
          <w:szCs w:val="28"/>
        </w:rPr>
        <w:t>Tham khảo Lí thuyết Cây nghề nghiệp.</w:t>
      </w:r>
    </w:p>
    <w:p w14:paraId="17F57CAB" w14:textId="77777777" w:rsidR="00150A58" w:rsidRDefault="00837037" w:rsidP="00B27DAC">
      <w:pPr>
        <w:pStyle w:val="Tiu20"/>
        <w:keepNext/>
        <w:keepLines/>
        <w:numPr>
          <w:ilvl w:val="0"/>
          <w:numId w:val="878"/>
        </w:numPr>
        <w:tabs>
          <w:tab w:val="left" w:pos="380"/>
        </w:tabs>
        <w:spacing w:after="0" w:line="240" w:lineRule="auto"/>
        <w:rPr>
          <w:sz w:val="28"/>
          <w:szCs w:val="28"/>
        </w:rPr>
      </w:pPr>
      <w:bookmarkStart w:id="8142" w:name="bookmark8296"/>
      <w:bookmarkStart w:id="8143" w:name="bookmark8297"/>
      <w:bookmarkStart w:id="8144" w:name="bookmark8294"/>
      <w:bookmarkStart w:id="8145" w:name="bookmark8295"/>
      <w:bookmarkEnd w:id="8142"/>
      <w:r>
        <w:rPr>
          <w:sz w:val="28"/>
          <w:szCs w:val="28"/>
        </w:rPr>
        <w:t>Đối vói HS:</w:t>
      </w:r>
      <w:bookmarkEnd w:id="8143"/>
      <w:bookmarkEnd w:id="8144"/>
      <w:bookmarkEnd w:id="8145"/>
    </w:p>
    <w:p w14:paraId="3FBC69F0" w14:textId="77777777" w:rsidR="00150A58" w:rsidRDefault="00837037" w:rsidP="00B27DAC">
      <w:pPr>
        <w:pStyle w:val="Vnbnnidung0"/>
        <w:numPr>
          <w:ilvl w:val="0"/>
          <w:numId w:val="848"/>
        </w:numPr>
        <w:tabs>
          <w:tab w:val="left" w:pos="273"/>
        </w:tabs>
        <w:spacing w:after="0" w:line="240" w:lineRule="auto"/>
        <w:rPr>
          <w:sz w:val="28"/>
          <w:szCs w:val="28"/>
        </w:rPr>
      </w:pPr>
      <w:bookmarkStart w:id="8146" w:name="bookmark8298"/>
      <w:bookmarkEnd w:id="8146"/>
      <w:r>
        <w:rPr>
          <w:sz w:val="28"/>
          <w:szCs w:val="28"/>
        </w:rPr>
        <w:t>Xem lại kết quả xác định sở thích, khả năng của bản thân ở Chủ đề 2 - Khám phá bản thân.</w:t>
      </w:r>
    </w:p>
    <w:p w14:paraId="3A38F068" w14:textId="77777777" w:rsidR="00150A58" w:rsidRDefault="00837037" w:rsidP="00B27DAC">
      <w:pPr>
        <w:pStyle w:val="Tiu20"/>
        <w:keepNext/>
        <w:keepLines/>
        <w:numPr>
          <w:ilvl w:val="0"/>
          <w:numId w:val="877"/>
        </w:numPr>
        <w:tabs>
          <w:tab w:val="left" w:pos="565"/>
        </w:tabs>
        <w:spacing w:after="0" w:line="240" w:lineRule="auto"/>
        <w:rPr>
          <w:sz w:val="28"/>
          <w:szCs w:val="28"/>
        </w:rPr>
      </w:pPr>
      <w:bookmarkStart w:id="8147" w:name="bookmark8301"/>
      <w:bookmarkStart w:id="8148" w:name="bookmark8302"/>
      <w:bookmarkEnd w:id="8147"/>
      <w:r>
        <w:rPr>
          <w:sz w:val="28"/>
          <w:szCs w:val="28"/>
        </w:rPr>
        <w:t>TIÉN TRÌNH DẠY HỌC</w:t>
      </w:r>
      <w:bookmarkEnd w:id="8148"/>
    </w:p>
    <w:p w14:paraId="356BA5EA" w14:textId="77777777" w:rsidR="00150A58" w:rsidRDefault="00837037" w:rsidP="00B27DAC">
      <w:pPr>
        <w:pStyle w:val="Tiu20"/>
        <w:keepNext/>
        <w:keepLines/>
        <w:numPr>
          <w:ilvl w:val="0"/>
          <w:numId w:val="879"/>
        </w:numPr>
        <w:tabs>
          <w:tab w:val="left" w:pos="448"/>
        </w:tabs>
        <w:spacing w:after="0" w:line="240" w:lineRule="auto"/>
        <w:rPr>
          <w:sz w:val="28"/>
          <w:szCs w:val="28"/>
        </w:rPr>
      </w:pPr>
      <w:bookmarkStart w:id="8149" w:name="bookmark8303"/>
      <w:bookmarkStart w:id="8150" w:name="bookmark8300"/>
      <w:bookmarkStart w:id="8151" w:name="bookmark8299"/>
      <w:bookmarkStart w:id="8152" w:name="bookmark8304"/>
      <w:bookmarkEnd w:id="8149"/>
      <w:r>
        <w:rPr>
          <w:sz w:val="28"/>
          <w:szCs w:val="28"/>
        </w:rPr>
        <w:t>HOẠT ĐỘNG KHỞI ĐỘNG (MỞ ĐẦU)</w:t>
      </w:r>
      <w:bookmarkEnd w:id="8150"/>
      <w:bookmarkEnd w:id="8151"/>
      <w:bookmarkEnd w:id="8152"/>
    </w:p>
    <w:p w14:paraId="7DC8DD91" w14:textId="77777777" w:rsidR="00150A58" w:rsidRDefault="00837037" w:rsidP="00B27DAC">
      <w:pPr>
        <w:pStyle w:val="Vnbnnidung0"/>
        <w:numPr>
          <w:ilvl w:val="0"/>
          <w:numId w:val="880"/>
        </w:numPr>
        <w:tabs>
          <w:tab w:val="left" w:pos="380"/>
        </w:tabs>
        <w:spacing w:after="0" w:line="240" w:lineRule="auto"/>
        <w:rPr>
          <w:sz w:val="28"/>
          <w:szCs w:val="28"/>
        </w:rPr>
      </w:pPr>
      <w:bookmarkStart w:id="8153" w:name="bookmark8305"/>
      <w:bookmarkEnd w:id="8153"/>
      <w:r>
        <w:rPr>
          <w:b/>
          <w:bCs/>
          <w:sz w:val="28"/>
          <w:szCs w:val="28"/>
        </w:rPr>
        <w:t xml:space="preserve">Mục tiêu: </w:t>
      </w:r>
      <w:r>
        <w:rPr>
          <w:sz w:val="28"/>
          <w:szCs w:val="28"/>
        </w:rPr>
        <w:t>Tạo tâm thế hứng thú cho học sinh và từng bước làm quen bài học.</w:t>
      </w:r>
    </w:p>
    <w:p w14:paraId="1DE90288" w14:textId="77777777" w:rsidR="00150A58" w:rsidRDefault="00837037" w:rsidP="00B27DAC">
      <w:pPr>
        <w:pStyle w:val="Vnbnnidung0"/>
        <w:numPr>
          <w:ilvl w:val="0"/>
          <w:numId w:val="880"/>
        </w:numPr>
        <w:tabs>
          <w:tab w:val="left" w:pos="395"/>
        </w:tabs>
        <w:spacing w:after="0" w:line="240" w:lineRule="auto"/>
        <w:rPr>
          <w:sz w:val="28"/>
          <w:szCs w:val="28"/>
        </w:rPr>
      </w:pPr>
      <w:bookmarkStart w:id="8154" w:name="bookmark8306"/>
      <w:bookmarkEnd w:id="8154"/>
      <w:r>
        <w:rPr>
          <w:b/>
          <w:bCs/>
          <w:sz w:val="28"/>
          <w:szCs w:val="28"/>
        </w:rPr>
        <w:t xml:space="preserve">Nội dung: </w:t>
      </w:r>
      <w:r>
        <w:rPr>
          <w:sz w:val="28"/>
          <w:szCs w:val="28"/>
        </w:rPr>
        <w:t>GV tổ chức hoạt động</w:t>
      </w:r>
    </w:p>
    <w:p w14:paraId="0F12E2D1" w14:textId="77777777" w:rsidR="00150A58" w:rsidRDefault="00837037" w:rsidP="00B27DAC">
      <w:pPr>
        <w:pStyle w:val="Vnbnnidung0"/>
        <w:numPr>
          <w:ilvl w:val="0"/>
          <w:numId w:val="880"/>
        </w:numPr>
        <w:tabs>
          <w:tab w:val="left" w:pos="395"/>
        </w:tabs>
        <w:spacing w:after="0" w:line="240" w:lineRule="auto"/>
        <w:rPr>
          <w:sz w:val="28"/>
          <w:szCs w:val="28"/>
        </w:rPr>
      </w:pPr>
      <w:bookmarkStart w:id="8155" w:name="bookmark8307"/>
      <w:bookmarkEnd w:id="8155"/>
      <w:r>
        <w:rPr>
          <w:b/>
          <w:bCs/>
          <w:sz w:val="28"/>
          <w:szCs w:val="28"/>
        </w:rPr>
        <w:t xml:space="preserve">Sản phẩm: </w:t>
      </w:r>
      <w:r>
        <w:rPr>
          <w:sz w:val="28"/>
          <w:szCs w:val="28"/>
        </w:rPr>
        <w:t>kết quả thực hiện của HS</w:t>
      </w:r>
    </w:p>
    <w:p w14:paraId="6294235F" w14:textId="77777777" w:rsidR="00150A58" w:rsidRDefault="00837037" w:rsidP="00B27DAC">
      <w:pPr>
        <w:pStyle w:val="Tiu20"/>
        <w:keepNext/>
        <w:keepLines/>
        <w:numPr>
          <w:ilvl w:val="0"/>
          <w:numId w:val="880"/>
        </w:numPr>
        <w:tabs>
          <w:tab w:val="left" w:pos="395"/>
        </w:tabs>
        <w:spacing w:after="0" w:line="240" w:lineRule="auto"/>
        <w:rPr>
          <w:sz w:val="28"/>
          <w:szCs w:val="28"/>
        </w:rPr>
      </w:pPr>
      <w:bookmarkStart w:id="8156" w:name="bookmark8310"/>
      <w:bookmarkStart w:id="8157" w:name="bookmark8309"/>
      <w:bookmarkStart w:id="8158" w:name="bookmark8311"/>
      <w:bookmarkStart w:id="8159" w:name="bookmark8308"/>
      <w:bookmarkEnd w:id="8156"/>
      <w:r>
        <w:rPr>
          <w:sz w:val="28"/>
          <w:szCs w:val="28"/>
        </w:rPr>
        <w:t>Tổ chức thực hiện:</w:t>
      </w:r>
      <w:bookmarkEnd w:id="8157"/>
      <w:bookmarkEnd w:id="8158"/>
      <w:bookmarkEnd w:id="8159"/>
    </w:p>
    <w:p w14:paraId="681DDD3C" w14:textId="77777777" w:rsidR="00150A58" w:rsidRDefault="00837037" w:rsidP="00A5492F">
      <w:pPr>
        <w:pStyle w:val="Vnbnnidung0"/>
        <w:spacing w:after="0" w:line="240" w:lineRule="auto"/>
        <w:rPr>
          <w:sz w:val="28"/>
          <w:szCs w:val="28"/>
        </w:rPr>
      </w:pPr>
      <w:r>
        <w:rPr>
          <w:sz w:val="28"/>
          <w:szCs w:val="28"/>
        </w:rPr>
        <w:t>GV cho HS hát hoặc chơi một trò chơi để tạo không khí vui vẻ trước khi vào hoạt động.</w:t>
      </w:r>
    </w:p>
    <w:p w14:paraId="5CBD2BF3" w14:textId="77777777" w:rsidR="00150A58" w:rsidRDefault="00837037" w:rsidP="00B27DAC">
      <w:pPr>
        <w:pStyle w:val="Vnbnnidung0"/>
        <w:numPr>
          <w:ilvl w:val="0"/>
          <w:numId w:val="879"/>
        </w:numPr>
        <w:tabs>
          <w:tab w:val="left" w:pos="448"/>
        </w:tabs>
        <w:spacing w:after="0" w:line="240" w:lineRule="auto"/>
        <w:rPr>
          <w:sz w:val="28"/>
          <w:szCs w:val="28"/>
        </w:rPr>
      </w:pPr>
      <w:bookmarkStart w:id="8160" w:name="bookmark8312"/>
      <w:bookmarkEnd w:id="8160"/>
      <w:r>
        <w:rPr>
          <w:b/>
          <w:bCs/>
          <w:sz w:val="28"/>
          <w:szCs w:val="28"/>
        </w:rPr>
        <w:t>HOẠT ĐỘNG HÌNH THÀNH KIẾN THÚC</w:t>
      </w:r>
    </w:p>
    <w:p w14:paraId="604BEB5B" w14:textId="77777777" w:rsidR="00150A58" w:rsidRDefault="00837037" w:rsidP="00A5492F">
      <w:pPr>
        <w:pStyle w:val="Vnbnnidung0"/>
        <w:spacing w:after="0" w:line="240" w:lineRule="auto"/>
        <w:rPr>
          <w:sz w:val="28"/>
          <w:szCs w:val="28"/>
        </w:rPr>
      </w:pPr>
      <w:r>
        <w:rPr>
          <w:b/>
          <w:bCs/>
          <w:sz w:val="28"/>
          <w:szCs w:val="28"/>
        </w:rPr>
        <w:t>Hoạt động 1: Khám phá các đặc điếm của bản thân có liên quan đến yêu cầu của nghề truyền thống</w:t>
      </w:r>
    </w:p>
    <w:p w14:paraId="5B90F958" w14:textId="77777777" w:rsidR="00150A58" w:rsidRDefault="00837037" w:rsidP="00B27DAC">
      <w:pPr>
        <w:pStyle w:val="Tiu20"/>
        <w:keepNext/>
        <w:keepLines/>
        <w:numPr>
          <w:ilvl w:val="0"/>
          <w:numId w:val="881"/>
        </w:numPr>
        <w:tabs>
          <w:tab w:val="left" w:pos="380"/>
        </w:tabs>
        <w:spacing w:after="0" w:line="240" w:lineRule="auto"/>
        <w:rPr>
          <w:sz w:val="28"/>
          <w:szCs w:val="28"/>
        </w:rPr>
      </w:pPr>
      <w:bookmarkStart w:id="8161" w:name="bookmark8315"/>
      <w:bookmarkStart w:id="8162" w:name="bookmark8316"/>
      <w:bookmarkStart w:id="8163" w:name="bookmark8313"/>
      <w:bookmarkStart w:id="8164" w:name="bookmark8314"/>
      <w:bookmarkEnd w:id="8161"/>
      <w:r>
        <w:rPr>
          <w:sz w:val="28"/>
          <w:szCs w:val="28"/>
        </w:rPr>
        <w:t>Mục tiêu:</w:t>
      </w:r>
      <w:bookmarkEnd w:id="8162"/>
      <w:bookmarkEnd w:id="8163"/>
      <w:bookmarkEnd w:id="8164"/>
    </w:p>
    <w:p w14:paraId="63BA8566" w14:textId="77777777" w:rsidR="00150A58" w:rsidRDefault="00837037" w:rsidP="00B27DAC">
      <w:pPr>
        <w:pStyle w:val="Vnbnnidung0"/>
        <w:numPr>
          <w:ilvl w:val="0"/>
          <w:numId w:val="848"/>
        </w:numPr>
        <w:tabs>
          <w:tab w:val="left" w:pos="273"/>
        </w:tabs>
        <w:spacing w:after="0" w:line="240" w:lineRule="auto"/>
        <w:rPr>
          <w:sz w:val="28"/>
          <w:szCs w:val="28"/>
        </w:rPr>
      </w:pPr>
      <w:bookmarkStart w:id="8165" w:name="bookmark8317"/>
      <w:bookmarkEnd w:id="8165"/>
      <w:r>
        <w:rPr>
          <w:sz w:val="28"/>
          <w:szCs w:val="28"/>
        </w:rPr>
        <w:t>Nêu được những đặc điềm của bản thân đã nhận thức được qua Chủ đe 2 và hoạt động thực tế;</w:t>
      </w:r>
    </w:p>
    <w:p w14:paraId="059C917F" w14:textId="77777777" w:rsidR="00150A58" w:rsidRDefault="00837037" w:rsidP="00B27DAC">
      <w:pPr>
        <w:pStyle w:val="Vnbnnidung0"/>
        <w:numPr>
          <w:ilvl w:val="0"/>
          <w:numId w:val="848"/>
        </w:numPr>
        <w:tabs>
          <w:tab w:val="left" w:pos="273"/>
        </w:tabs>
        <w:spacing w:after="0" w:line="240" w:lineRule="auto"/>
        <w:rPr>
          <w:sz w:val="28"/>
          <w:szCs w:val="28"/>
        </w:rPr>
      </w:pPr>
      <w:bookmarkStart w:id="8166" w:name="bookmark8318"/>
      <w:bookmarkEnd w:id="8166"/>
      <w:r>
        <w:rPr>
          <w:sz w:val="28"/>
          <w:szCs w:val="28"/>
        </w:rPr>
        <w:t>Xác định được nhũng đức tính, sở thích, khả năng của bản thân có liên quan đến yêu cầu công việc cùa nghề truyền thống.</w:t>
      </w:r>
      <w:r>
        <w:rPr>
          <w:sz w:val="28"/>
          <w:szCs w:val="28"/>
        </w:rPr>
        <w:br w:type="page"/>
      </w:r>
    </w:p>
    <w:p w14:paraId="628656C7" w14:textId="77777777" w:rsidR="00150A58" w:rsidRDefault="00837037" w:rsidP="00A5492F">
      <w:pPr>
        <w:pStyle w:val="Vnbnnidung0"/>
        <w:spacing w:after="0" w:line="240" w:lineRule="auto"/>
        <w:rPr>
          <w:sz w:val="28"/>
          <w:szCs w:val="28"/>
        </w:rPr>
      </w:pPr>
      <w:r>
        <w:rPr>
          <w:b/>
          <w:bCs/>
          <w:sz w:val="28"/>
          <w:szCs w:val="28"/>
        </w:rPr>
        <w:lastRenderedPageBreak/>
        <w:t xml:space="preserve">b. Nội dung: </w:t>
      </w:r>
      <w:r>
        <w:rPr>
          <w:sz w:val="28"/>
          <w:szCs w:val="28"/>
        </w:rPr>
        <w:t>thảo luận nhóm</w:t>
      </w:r>
    </w:p>
    <w:p w14:paraId="56BBFF7C" w14:textId="77777777" w:rsidR="00150A58" w:rsidRDefault="00837037" w:rsidP="00B27DAC">
      <w:pPr>
        <w:pStyle w:val="Vnbnnidung0"/>
        <w:numPr>
          <w:ilvl w:val="0"/>
          <w:numId w:val="882"/>
        </w:numPr>
        <w:tabs>
          <w:tab w:val="left" w:pos="365"/>
        </w:tabs>
        <w:spacing w:after="0" w:line="240" w:lineRule="auto"/>
        <w:rPr>
          <w:sz w:val="28"/>
          <w:szCs w:val="28"/>
        </w:rPr>
      </w:pPr>
      <w:bookmarkStart w:id="8167" w:name="bookmark8319"/>
      <w:bookmarkEnd w:id="8167"/>
      <w:r>
        <w:rPr>
          <w:b/>
          <w:bCs/>
          <w:sz w:val="28"/>
          <w:szCs w:val="28"/>
        </w:rPr>
        <w:t xml:space="preserve">Sản phẩm: </w:t>
      </w:r>
      <w:r>
        <w:rPr>
          <w:sz w:val="28"/>
          <w:szCs w:val="28"/>
        </w:rPr>
        <w:t>kết quả thảo luận</w:t>
      </w:r>
    </w:p>
    <w:p w14:paraId="0545272B" w14:textId="77777777" w:rsidR="00150A58" w:rsidRDefault="00837037" w:rsidP="00B27DAC">
      <w:pPr>
        <w:pStyle w:val="Vnbnnidung0"/>
        <w:numPr>
          <w:ilvl w:val="0"/>
          <w:numId w:val="883"/>
        </w:numPr>
        <w:tabs>
          <w:tab w:val="left" w:pos="395"/>
        </w:tabs>
        <w:spacing w:after="0" w:line="240" w:lineRule="auto"/>
        <w:rPr>
          <w:sz w:val="28"/>
          <w:szCs w:val="28"/>
        </w:rPr>
      </w:pPr>
      <w:bookmarkStart w:id="8168" w:name="bookmark8320"/>
      <w:bookmarkEnd w:id="8168"/>
      <w:r>
        <w:rPr>
          <w:b/>
          <w:bCs/>
          <w:sz w:val="28"/>
          <w:szCs w:val="28"/>
        </w:rPr>
        <w:t>Tổ chức thực hiện:</w:t>
      </w:r>
    </w:p>
    <w:tbl>
      <w:tblPr>
        <w:tblW w:w="0" w:type="auto"/>
        <w:jc w:val="center"/>
        <w:tblLayout w:type="fixed"/>
        <w:tblCellMar>
          <w:left w:w="10" w:type="dxa"/>
          <w:right w:w="10" w:type="dxa"/>
        </w:tblCellMar>
        <w:tblLook w:val="04A0" w:firstRow="1" w:lastRow="0" w:firstColumn="1" w:lastColumn="0" w:noHBand="0" w:noVBand="1"/>
      </w:tblPr>
      <w:tblGrid>
        <w:gridCol w:w="5113"/>
        <w:gridCol w:w="4130"/>
      </w:tblGrid>
      <w:tr w:rsidR="00150A58" w14:paraId="7141E69E" w14:textId="77777777">
        <w:trPr>
          <w:trHeight w:hRule="exact" w:val="715"/>
          <w:jc w:val="center"/>
        </w:trPr>
        <w:tc>
          <w:tcPr>
            <w:tcW w:w="5113" w:type="dxa"/>
            <w:tcBorders>
              <w:top w:val="single" w:sz="4" w:space="0" w:color="auto"/>
              <w:left w:val="single" w:sz="4" w:space="0" w:color="auto"/>
            </w:tcBorders>
            <w:shd w:val="clear" w:color="auto" w:fill="FFFFFF"/>
          </w:tcPr>
          <w:p w14:paraId="48FC5E68" w14:textId="77777777" w:rsidR="00150A58" w:rsidRDefault="00837037" w:rsidP="00A5492F">
            <w:pPr>
              <w:pStyle w:val="Khc0"/>
              <w:spacing w:after="0" w:line="240" w:lineRule="auto"/>
              <w:jc w:val="center"/>
              <w:rPr>
                <w:sz w:val="28"/>
                <w:szCs w:val="28"/>
              </w:rPr>
            </w:pPr>
            <w:r>
              <w:rPr>
                <w:b/>
                <w:bCs/>
                <w:sz w:val="28"/>
                <w:szCs w:val="28"/>
              </w:rPr>
              <w:t>HOẠT ĐỘNG CỦA GV - HS</w:t>
            </w:r>
          </w:p>
        </w:tc>
        <w:tc>
          <w:tcPr>
            <w:tcW w:w="4130" w:type="dxa"/>
            <w:tcBorders>
              <w:top w:val="single" w:sz="4" w:space="0" w:color="auto"/>
              <w:left w:val="single" w:sz="4" w:space="0" w:color="auto"/>
              <w:right w:val="single" w:sz="4" w:space="0" w:color="auto"/>
            </w:tcBorders>
            <w:shd w:val="clear" w:color="auto" w:fill="FFFFFF"/>
          </w:tcPr>
          <w:p w14:paraId="14BEA80E" w14:textId="77777777" w:rsidR="00150A58" w:rsidRDefault="00837037" w:rsidP="00A5492F">
            <w:pPr>
              <w:pStyle w:val="Khc0"/>
              <w:spacing w:after="0" w:line="240" w:lineRule="auto"/>
              <w:jc w:val="center"/>
              <w:rPr>
                <w:sz w:val="28"/>
                <w:szCs w:val="28"/>
              </w:rPr>
            </w:pPr>
            <w:r>
              <w:rPr>
                <w:b/>
                <w:bCs/>
                <w:sz w:val="28"/>
                <w:szCs w:val="28"/>
              </w:rPr>
              <w:t>DỤ KIẾN SẢN PHẨM</w:t>
            </w:r>
          </w:p>
        </w:tc>
      </w:tr>
      <w:tr w:rsidR="00150A58" w14:paraId="729BDA2D" w14:textId="77777777">
        <w:trPr>
          <w:trHeight w:hRule="exact" w:val="9496"/>
          <w:jc w:val="center"/>
        </w:trPr>
        <w:tc>
          <w:tcPr>
            <w:tcW w:w="5113" w:type="dxa"/>
            <w:tcBorders>
              <w:top w:val="single" w:sz="4" w:space="0" w:color="auto"/>
              <w:left w:val="single" w:sz="4" w:space="0" w:color="auto"/>
              <w:bottom w:val="single" w:sz="4" w:space="0" w:color="auto"/>
            </w:tcBorders>
            <w:shd w:val="clear" w:color="auto" w:fill="FFFFFF"/>
          </w:tcPr>
          <w:p w14:paraId="08392AD2" w14:textId="77777777" w:rsidR="00150A58" w:rsidRDefault="00837037" w:rsidP="00A5492F">
            <w:pPr>
              <w:pStyle w:val="Khc0"/>
              <w:spacing w:after="0" w:line="240" w:lineRule="auto"/>
              <w:jc w:val="both"/>
              <w:rPr>
                <w:sz w:val="28"/>
                <w:szCs w:val="28"/>
              </w:rPr>
            </w:pPr>
            <w:r>
              <w:rPr>
                <w:b/>
                <w:bCs/>
                <w:sz w:val="28"/>
                <w:szCs w:val="28"/>
              </w:rPr>
              <w:t>Bước 1: GV chuyển giao nhiệm vụ học tập</w:t>
            </w:r>
          </w:p>
          <w:p w14:paraId="142C71AA" w14:textId="77777777" w:rsidR="00150A58" w:rsidRDefault="00837037" w:rsidP="00B27DAC">
            <w:pPr>
              <w:pStyle w:val="Khc0"/>
              <w:numPr>
                <w:ilvl w:val="0"/>
                <w:numId w:val="884"/>
              </w:numPr>
              <w:tabs>
                <w:tab w:val="left" w:pos="185"/>
              </w:tabs>
              <w:spacing w:after="0" w:line="240" w:lineRule="auto"/>
              <w:jc w:val="both"/>
              <w:rPr>
                <w:sz w:val="28"/>
                <w:szCs w:val="28"/>
              </w:rPr>
            </w:pPr>
            <w:r>
              <w:rPr>
                <w:sz w:val="28"/>
                <w:szCs w:val="28"/>
              </w:rPr>
              <w:t>GV yêu cầu HS làm việc cá nhân đế thực hiện hai nhiệm vụ sau:</w:t>
            </w:r>
          </w:p>
          <w:p w14:paraId="08114327" w14:textId="77777777" w:rsidR="00150A58" w:rsidRDefault="00837037" w:rsidP="00A5492F">
            <w:pPr>
              <w:pStyle w:val="Khc0"/>
              <w:spacing w:after="0" w:line="240" w:lineRule="auto"/>
              <w:jc w:val="both"/>
              <w:rPr>
                <w:sz w:val="28"/>
                <w:szCs w:val="28"/>
              </w:rPr>
            </w:pPr>
            <w:r>
              <w:rPr>
                <w:sz w:val="28"/>
                <w:szCs w:val="28"/>
              </w:rPr>
              <w:t>+ Nhiệm vụ 1. Nhớ lại những đặc điểm của bản thân đã xác định được qua chủ đề Khám phá bản thân. Ghi ra giấy sở thích, khả năng, đức tính đặc trưng, giá trị của cm.</w:t>
            </w:r>
          </w:p>
          <w:p w14:paraId="1949F215" w14:textId="77777777" w:rsidR="00150A58" w:rsidRDefault="00837037" w:rsidP="00A5492F">
            <w:pPr>
              <w:pStyle w:val="Khc0"/>
              <w:spacing w:after="0" w:line="240" w:lineRule="auto"/>
              <w:rPr>
                <w:sz w:val="28"/>
                <w:szCs w:val="28"/>
              </w:rPr>
            </w:pPr>
            <w:r>
              <w:rPr>
                <w:sz w:val="28"/>
                <w:szCs w:val="28"/>
              </w:rPr>
              <w:t>+ Nhiệm vụ 2. Xác định những đức tính, sở thích, khả năng của em có liên quan tới công việc của nghề truyền thống bằng cách đọc các gợi ý trong khung ở Hoạt động I trong SGK. Sau đó, ghi lại những đức tính, sở thích, khả năng liên quan tới công việc của nghề truyền thống mà em có.</w:t>
            </w:r>
          </w:p>
          <w:p w14:paraId="44D8CAF9" w14:textId="77777777" w:rsidR="00150A58" w:rsidRDefault="00837037" w:rsidP="00B27DAC">
            <w:pPr>
              <w:pStyle w:val="Khc0"/>
              <w:numPr>
                <w:ilvl w:val="0"/>
                <w:numId w:val="884"/>
              </w:numPr>
              <w:tabs>
                <w:tab w:val="left" w:pos="165"/>
              </w:tabs>
              <w:spacing w:after="0" w:line="240" w:lineRule="auto"/>
              <w:rPr>
                <w:sz w:val="28"/>
                <w:szCs w:val="28"/>
              </w:rPr>
            </w:pPr>
            <w:r>
              <w:rPr>
                <w:sz w:val="28"/>
                <w:szCs w:val="28"/>
              </w:rPr>
              <w:t>Tố chức cho HS chia sẻ trong nhóm về kết quả thực hiện hai nhiệm vụ của mồi thành</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14:paraId="4BEF86E7" w14:textId="77777777" w:rsidR="00150A58" w:rsidRDefault="00837037" w:rsidP="00A5492F">
            <w:pPr>
              <w:pStyle w:val="Khc0"/>
              <w:spacing w:after="0" w:line="240" w:lineRule="auto"/>
              <w:rPr>
                <w:sz w:val="28"/>
                <w:szCs w:val="28"/>
              </w:rPr>
            </w:pPr>
            <w:r>
              <w:rPr>
                <w:b/>
                <w:bCs/>
                <w:sz w:val="28"/>
                <w:szCs w:val="28"/>
              </w:rPr>
              <w:t>1: Khám phá các đặc điếm của bản thân có liên quan đến yêu cầu của nghề truyền thống</w:t>
            </w:r>
          </w:p>
          <w:p w14:paraId="3F171A98" w14:textId="77777777" w:rsidR="00150A58" w:rsidRDefault="00837037" w:rsidP="00A5492F">
            <w:pPr>
              <w:pStyle w:val="Khc0"/>
              <w:spacing w:after="0" w:line="240" w:lineRule="auto"/>
              <w:jc w:val="both"/>
              <w:rPr>
                <w:sz w:val="28"/>
                <w:szCs w:val="28"/>
              </w:rPr>
            </w:pPr>
            <w:r>
              <w:rPr>
                <w:sz w:val="28"/>
                <w:szCs w:val="28"/>
              </w:rPr>
              <w:t>+ Thực tế cho thấy, chỉ khi được làm công việc phù họp với sở thích và khả năng, người ta mới đam mê với công việc, có động lực làm việc và dễ dàng hoàn thành công việc đạt kết quả cao. Do đó, muốn biết được bản thân có đến được với nghề truyền thong hay không, cần phải xác định được sở thích, khá năng có liên quan đến yêu cầu công việc của nghề truyền thống.</w:t>
            </w:r>
          </w:p>
          <w:p w14:paraId="7464086A" w14:textId="77777777" w:rsidR="00150A58" w:rsidRDefault="00837037" w:rsidP="00A5492F">
            <w:pPr>
              <w:pStyle w:val="Khc0"/>
              <w:spacing w:after="0" w:line="240" w:lineRule="auto"/>
              <w:jc w:val="both"/>
              <w:rPr>
                <w:sz w:val="28"/>
                <w:szCs w:val="28"/>
              </w:rPr>
            </w:pPr>
            <w:r>
              <w:rPr>
                <w:sz w:val="28"/>
                <w:szCs w:val="28"/>
              </w:rPr>
              <w:t>+ Bạn nào trong lớp vừa có sở thích, vừa có khả năng liên quan đến công việc của nghề</w:t>
            </w:r>
          </w:p>
          <w:p w14:paraId="3CA3CA7C" w14:textId="77777777" w:rsidR="00150A58" w:rsidRDefault="00837037" w:rsidP="00A5492F">
            <w:pPr>
              <w:pStyle w:val="Khc0"/>
              <w:spacing w:after="0" w:line="240" w:lineRule="auto"/>
              <w:jc w:val="both"/>
              <w:rPr>
                <w:sz w:val="28"/>
                <w:szCs w:val="28"/>
              </w:rPr>
            </w:pPr>
            <w:r>
              <w:rPr>
                <w:sz w:val="28"/>
                <w:szCs w:val="28"/>
              </w:rPr>
              <w:t>truyền thống, bạn đó có thế chọn một nghề truyền thống cho bản thân.</w:t>
            </w:r>
          </w:p>
        </w:tc>
      </w:tr>
    </w:tbl>
    <w:p w14:paraId="600DD619" w14:textId="77777777" w:rsidR="00150A58" w:rsidRDefault="00837037" w:rsidP="00A5492F">
      <w:pPr>
        <w:rPr>
          <w:rFonts w:ascii="Times New Roman" w:hAnsi="Times New Roman" w:cs="Times New Roman"/>
          <w:sz w:val="28"/>
          <w:szCs w:val="28"/>
        </w:rPr>
      </w:pPr>
      <w:r>
        <w:rPr>
          <w:rFonts w:ascii="Times New Roman" w:hAnsi="Times New Roman" w:cs="Times New Roman"/>
          <w:sz w:val="28"/>
          <w:szCs w:val="28"/>
        </w:rPr>
        <w:br w:type="page"/>
      </w:r>
    </w:p>
    <w:tbl>
      <w:tblPr>
        <w:tblW w:w="0" w:type="auto"/>
        <w:jc w:val="center"/>
        <w:tblLayout w:type="fixed"/>
        <w:tblCellMar>
          <w:left w:w="10" w:type="dxa"/>
          <w:right w:w="10" w:type="dxa"/>
        </w:tblCellMar>
        <w:tblLook w:val="04A0" w:firstRow="1" w:lastRow="0" w:firstColumn="1" w:lastColumn="0" w:noHBand="0" w:noVBand="1"/>
      </w:tblPr>
      <w:tblGrid>
        <w:gridCol w:w="5113"/>
        <w:gridCol w:w="4130"/>
      </w:tblGrid>
      <w:tr w:rsidR="00150A58" w14:paraId="156C69DE" w14:textId="77777777">
        <w:trPr>
          <w:trHeight w:hRule="exact" w:val="9890"/>
          <w:jc w:val="center"/>
        </w:trPr>
        <w:tc>
          <w:tcPr>
            <w:tcW w:w="5113" w:type="dxa"/>
            <w:tcBorders>
              <w:top w:val="single" w:sz="4" w:space="0" w:color="auto"/>
              <w:left w:val="single" w:sz="4" w:space="0" w:color="auto"/>
              <w:bottom w:val="single" w:sz="4" w:space="0" w:color="auto"/>
            </w:tcBorders>
            <w:shd w:val="clear" w:color="auto" w:fill="FFFFFF"/>
          </w:tcPr>
          <w:p w14:paraId="0DDB70B3" w14:textId="77777777" w:rsidR="00150A58" w:rsidRDefault="00837037" w:rsidP="00A5492F">
            <w:pPr>
              <w:pStyle w:val="Khc0"/>
              <w:spacing w:after="0" w:line="240" w:lineRule="auto"/>
              <w:jc w:val="both"/>
              <w:rPr>
                <w:sz w:val="28"/>
                <w:szCs w:val="28"/>
              </w:rPr>
            </w:pPr>
            <w:r>
              <w:rPr>
                <w:sz w:val="28"/>
                <w:szCs w:val="28"/>
              </w:rPr>
              <w:lastRenderedPageBreak/>
              <w:t>viên. Nhắc HS: Khi bạn chia sẻ, các thành viên trong nhóm chú ý lắng nghe đế nhận xét, bổ sung cho bạn.</w:t>
            </w:r>
          </w:p>
          <w:p w14:paraId="367F40EB" w14:textId="77777777" w:rsidR="00150A58" w:rsidRDefault="00837037" w:rsidP="00A5492F">
            <w:pPr>
              <w:pStyle w:val="Khc0"/>
              <w:spacing w:after="0" w:line="240" w:lineRule="auto"/>
              <w:jc w:val="both"/>
              <w:rPr>
                <w:sz w:val="28"/>
                <w:szCs w:val="28"/>
              </w:rPr>
            </w:pPr>
            <w:r>
              <w:rPr>
                <w:sz w:val="28"/>
                <w:szCs w:val="28"/>
              </w:rPr>
              <w:t>- Yêu cầu một số HS trình bày kết quả xác định các đặc điểm cùa bán thân có liên quan đến yêu cầu công việc của nghề truyền thống.</w:t>
            </w:r>
          </w:p>
          <w:p w14:paraId="4AEA528F" w14:textId="77777777" w:rsidR="00150A58" w:rsidRDefault="00837037" w:rsidP="00A5492F">
            <w:pPr>
              <w:pStyle w:val="Khc0"/>
              <w:spacing w:after="0" w:line="240" w:lineRule="auto"/>
              <w:rPr>
                <w:sz w:val="28"/>
                <w:szCs w:val="28"/>
              </w:rPr>
            </w:pPr>
            <w:r>
              <w:rPr>
                <w:b/>
                <w:bCs/>
                <w:sz w:val="28"/>
                <w:szCs w:val="28"/>
              </w:rPr>
              <w:t>Bước 2: HS thực hiện nhiệm vụ học tập</w:t>
            </w:r>
          </w:p>
          <w:p w14:paraId="1A6E13F7" w14:textId="77777777" w:rsidR="00150A58" w:rsidRDefault="00837037" w:rsidP="00A5492F">
            <w:pPr>
              <w:pStyle w:val="Khc0"/>
              <w:spacing w:after="0" w:line="240" w:lineRule="auto"/>
              <w:rPr>
                <w:sz w:val="28"/>
                <w:szCs w:val="28"/>
              </w:rPr>
            </w:pPr>
            <w:r>
              <w:rPr>
                <w:sz w:val="28"/>
                <w:szCs w:val="28"/>
              </w:rPr>
              <w:t>4- HS đọc sgk và thực hiện yêu cầu.</w:t>
            </w:r>
          </w:p>
          <w:p w14:paraId="0C00A04F" w14:textId="77777777" w:rsidR="00150A58" w:rsidRDefault="00837037" w:rsidP="00A5492F">
            <w:pPr>
              <w:pStyle w:val="Khc0"/>
              <w:spacing w:after="0" w:line="240" w:lineRule="auto"/>
              <w:jc w:val="both"/>
              <w:rPr>
                <w:sz w:val="28"/>
                <w:szCs w:val="28"/>
              </w:rPr>
            </w:pPr>
            <w:r>
              <w:rPr>
                <w:sz w:val="28"/>
                <w:szCs w:val="28"/>
              </w:rPr>
              <w:t>+ GV đến các nhóm theo dõi, hồ trợ HS nếu cần thiết.</w:t>
            </w:r>
          </w:p>
          <w:p w14:paraId="0F12A54F" w14:textId="77777777" w:rsidR="00150A58" w:rsidRDefault="00837037" w:rsidP="00A5492F">
            <w:pPr>
              <w:pStyle w:val="Khc0"/>
              <w:spacing w:after="0" w:line="240" w:lineRule="auto"/>
              <w:jc w:val="both"/>
              <w:rPr>
                <w:sz w:val="28"/>
                <w:szCs w:val="28"/>
              </w:rPr>
            </w:pPr>
            <w:r>
              <w:rPr>
                <w:b/>
                <w:bCs/>
                <w:sz w:val="28"/>
                <w:szCs w:val="28"/>
              </w:rPr>
              <w:t>Bưóc 3: Báo cáo kết quả hoạt động và thảo luận</w:t>
            </w:r>
          </w:p>
          <w:p w14:paraId="595C7A6D" w14:textId="77777777" w:rsidR="00150A58" w:rsidRDefault="00837037" w:rsidP="00A5492F">
            <w:pPr>
              <w:pStyle w:val="Khc0"/>
              <w:spacing w:after="0" w:line="240" w:lineRule="auto"/>
              <w:ind w:firstLine="360"/>
              <w:jc w:val="both"/>
              <w:rPr>
                <w:sz w:val="28"/>
                <w:szCs w:val="28"/>
              </w:rPr>
            </w:pPr>
            <w:r>
              <w:rPr>
                <w:sz w:val="28"/>
                <w:szCs w:val="28"/>
              </w:rPr>
              <w:t>•</w:t>
            </w:r>
          </w:p>
          <w:p w14:paraId="4BD18050" w14:textId="77777777" w:rsidR="00150A58" w:rsidRDefault="00837037" w:rsidP="00A5492F">
            <w:pPr>
              <w:pStyle w:val="Khc0"/>
              <w:spacing w:after="0" w:line="240" w:lineRule="auto"/>
              <w:rPr>
                <w:sz w:val="28"/>
                <w:szCs w:val="28"/>
              </w:rPr>
            </w:pPr>
            <w:r>
              <w:rPr>
                <w:sz w:val="28"/>
                <w:szCs w:val="28"/>
              </w:rPr>
              <w:t>+ GV gọi 2 bạn đại diện của 2 nhóm trả lời.</w:t>
            </w:r>
          </w:p>
          <w:p w14:paraId="3F34594D" w14:textId="77777777" w:rsidR="00150A58" w:rsidRDefault="00837037" w:rsidP="00A5492F">
            <w:pPr>
              <w:pStyle w:val="Khc0"/>
              <w:spacing w:after="0" w:line="240" w:lineRule="auto"/>
              <w:rPr>
                <w:sz w:val="28"/>
                <w:szCs w:val="28"/>
              </w:rPr>
            </w:pPr>
            <w:r>
              <w:rPr>
                <w:sz w:val="28"/>
                <w:szCs w:val="28"/>
              </w:rPr>
              <w:t>+ GV gọi HS khác nhận xét, đánh giá.</w:t>
            </w:r>
          </w:p>
          <w:p w14:paraId="5652A973" w14:textId="77777777" w:rsidR="00150A58" w:rsidRDefault="00837037" w:rsidP="00A5492F">
            <w:pPr>
              <w:pStyle w:val="Khc0"/>
              <w:spacing w:after="0" w:line="240" w:lineRule="auto"/>
              <w:jc w:val="both"/>
              <w:rPr>
                <w:sz w:val="28"/>
                <w:szCs w:val="28"/>
              </w:rPr>
            </w:pPr>
            <w:r>
              <w:rPr>
                <w:b/>
                <w:bCs/>
                <w:sz w:val="28"/>
                <w:szCs w:val="28"/>
              </w:rPr>
              <w:t>Bước 4: Đánh giá kết quả, thực hiện nhiệm vụ học tập</w:t>
            </w:r>
          </w:p>
          <w:p w14:paraId="3C3B8FBF" w14:textId="77777777" w:rsidR="00150A58" w:rsidRDefault="00837037" w:rsidP="00A5492F">
            <w:pPr>
              <w:pStyle w:val="Khc0"/>
              <w:spacing w:after="0" w:line="240" w:lineRule="auto"/>
              <w:rPr>
                <w:sz w:val="28"/>
                <w:szCs w:val="28"/>
              </w:rPr>
            </w:pPr>
            <w:r>
              <w:rPr>
                <w:sz w:val="28"/>
                <w:szCs w:val="28"/>
              </w:rPr>
              <w:t>+ GV đánh giá, nhận xét, chuẩn kiến thức.</w:t>
            </w:r>
          </w:p>
          <w:p w14:paraId="54066C99" w14:textId="77777777" w:rsidR="00150A58" w:rsidRDefault="00837037" w:rsidP="00A5492F">
            <w:pPr>
              <w:pStyle w:val="Khc0"/>
              <w:spacing w:after="0" w:line="240" w:lineRule="auto"/>
              <w:rPr>
                <w:sz w:val="28"/>
                <w:szCs w:val="28"/>
              </w:rPr>
            </w:pPr>
            <w:r>
              <w:rPr>
                <w:sz w:val="28"/>
                <w:szCs w:val="28"/>
              </w:rPr>
              <w:t>+ HS ghi bài.</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14:paraId="15811E19" w14:textId="77777777" w:rsidR="00150A58" w:rsidRDefault="00150A58" w:rsidP="00A5492F">
            <w:pPr>
              <w:rPr>
                <w:rFonts w:ascii="Times New Roman" w:hAnsi="Times New Roman" w:cs="Times New Roman"/>
                <w:sz w:val="28"/>
                <w:szCs w:val="28"/>
              </w:rPr>
            </w:pPr>
          </w:p>
        </w:tc>
      </w:tr>
    </w:tbl>
    <w:p w14:paraId="7B2639BE" w14:textId="77777777" w:rsidR="00150A58" w:rsidRDefault="00837037" w:rsidP="00A5492F">
      <w:pPr>
        <w:pStyle w:val="Chthchbng0"/>
        <w:ind w:left="19"/>
        <w:rPr>
          <w:sz w:val="28"/>
          <w:szCs w:val="28"/>
        </w:rPr>
      </w:pPr>
      <w:r>
        <w:rPr>
          <w:sz w:val="28"/>
          <w:szCs w:val="28"/>
        </w:rPr>
        <w:t>c. HOẠT ĐỘNG LUYỆN TẬP (thực hành)</w:t>
      </w:r>
    </w:p>
    <w:p w14:paraId="048234E6" w14:textId="77777777" w:rsidR="00150A58" w:rsidRDefault="00150A58" w:rsidP="00A5492F">
      <w:pPr>
        <w:rPr>
          <w:rFonts w:ascii="Times New Roman" w:hAnsi="Times New Roman" w:cs="Times New Roman"/>
          <w:sz w:val="28"/>
          <w:szCs w:val="28"/>
        </w:rPr>
      </w:pPr>
    </w:p>
    <w:p w14:paraId="12340D3C" w14:textId="77777777" w:rsidR="00150A58" w:rsidRDefault="00837037" w:rsidP="00B27DAC">
      <w:pPr>
        <w:pStyle w:val="Tiu20"/>
        <w:keepNext/>
        <w:keepLines/>
        <w:numPr>
          <w:ilvl w:val="0"/>
          <w:numId w:val="885"/>
        </w:numPr>
        <w:tabs>
          <w:tab w:val="left" w:pos="385"/>
        </w:tabs>
        <w:spacing w:after="0" w:line="240" w:lineRule="auto"/>
        <w:rPr>
          <w:sz w:val="28"/>
          <w:szCs w:val="28"/>
        </w:rPr>
      </w:pPr>
      <w:bookmarkStart w:id="8169" w:name="bookmark8323"/>
      <w:bookmarkStart w:id="8170" w:name="bookmark8321"/>
      <w:bookmarkStart w:id="8171" w:name="bookmark8324"/>
      <w:bookmarkStart w:id="8172" w:name="bookmark8322"/>
      <w:bookmarkEnd w:id="8169"/>
      <w:r>
        <w:rPr>
          <w:sz w:val="28"/>
          <w:szCs w:val="28"/>
        </w:rPr>
        <w:t>Mục tiêu:</w:t>
      </w:r>
      <w:bookmarkEnd w:id="8170"/>
      <w:bookmarkEnd w:id="8171"/>
      <w:bookmarkEnd w:id="8172"/>
    </w:p>
    <w:p w14:paraId="71EC7AAE" w14:textId="77777777" w:rsidR="00150A58" w:rsidRDefault="00837037" w:rsidP="00A5492F">
      <w:pPr>
        <w:pStyle w:val="Vnbnnidung0"/>
        <w:spacing w:after="0" w:line="240" w:lineRule="auto"/>
        <w:rPr>
          <w:sz w:val="28"/>
          <w:szCs w:val="28"/>
        </w:rPr>
      </w:pPr>
      <w:r>
        <w:rPr>
          <w:sz w:val="28"/>
          <w:szCs w:val="28"/>
        </w:rPr>
        <w:t>- Đánh giá được sự phù hợp hoặc chưa phù hợp giữa các đặc điểm của bản thân với yêu cầu công việc của nghề truyền thống;</w:t>
      </w:r>
    </w:p>
    <w:p w14:paraId="182B54C8" w14:textId="77777777" w:rsidR="00150A58" w:rsidRDefault="00837037" w:rsidP="00B27DAC">
      <w:pPr>
        <w:pStyle w:val="Vnbnnidung0"/>
        <w:numPr>
          <w:ilvl w:val="0"/>
          <w:numId w:val="848"/>
        </w:numPr>
        <w:tabs>
          <w:tab w:val="left" w:pos="268"/>
        </w:tabs>
        <w:spacing w:after="0" w:line="240" w:lineRule="auto"/>
        <w:rPr>
          <w:sz w:val="28"/>
          <w:szCs w:val="28"/>
        </w:rPr>
      </w:pPr>
      <w:bookmarkStart w:id="8173" w:name="bookmark8325"/>
      <w:bookmarkEnd w:id="8173"/>
      <w:r>
        <w:rPr>
          <w:sz w:val="28"/>
          <w:szCs w:val="28"/>
        </w:rPr>
        <w:t>Rèn luyện ki năng tự nhận thức, tự đánh giá.</w:t>
      </w:r>
    </w:p>
    <w:p w14:paraId="516041F7" w14:textId="77777777" w:rsidR="00150A58" w:rsidRDefault="00837037" w:rsidP="00B27DAC">
      <w:pPr>
        <w:pStyle w:val="Vnbnnidung0"/>
        <w:numPr>
          <w:ilvl w:val="0"/>
          <w:numId w:val="885"/>
        </w:numPr>
        <w:tabs>
          <w:tab w:val="left" w:pos="395"/>
        </w:tabs>
        <w:spacing w:after="0" w:line="240" w:lineRule="auto"/>
        <w:jc w:val="both"/>
        <w:rPr>
          <w:sz w:val="28"/>
          <w:szCs w:val="28"/>
        </w:rPr>
      </w:pPr>
      <w:bookmarkStart w:id="8174" w:name="bookmark8326"/>
      <w:bookmarkEnd w:id="8174"/>
      <w:r>
        <w:rPr>
          <w:b/>
          <w:bCs/>
          <w:sz w:val="28"/>
          <w:szCs w:val="28"/>
        </w:rPr>
        <w:t xml:space="preserve">Nội dung: </w:t>
      </w:r>
      <w:r>
        <w:rPr>
          <w:sz w:val="28"/>
          <w:szCs w:val="28"/>
        </w:rPr>
        <w:t>Sử dụng sgk, kiến thức đã học để hoàn thành bài tập</w:t>
      </w:r>
    </w:p>
    <w:p w14:paraId="74CF7B3E" w14:textId="77777777" w:rsidR="00150A58" w:rsidRDefault="00837037" w:rsidP="00B27DAC">
      <w:pPr>
        <w:pStyle w:val="Vnbnnidung0"/>
        <w:numPr>
          <w:ilvl w:val="0"/>
          <w:numId w:val="885"/>
        </w:numPr>
        <w:tabs>
          <w:tab w:val="left" w:pos="395"/>
        </w:tabs>
        <w:spacing w:after="0" w:line="240" w:lineRule="auto"/>
        <w:jc w:val="both"/>
        <w:rPr>
          <w:sz w:val="28"/>
          <w:szCs w:val="28"/>
        </w:rPr>
      </w:pPr>
      <w:bookmarkStart w:id="8175" w:name="bookmark8327"/>
      <w:bookmarkEnd w:id="8175"/>
      <w:r>
        <w:rPr>
          <w:b/>
          <w:bCs/>
          <w:sz w:val="28"/>
          <w:szCs w:val="28"/>
        </w:rPr>
        <w:t xml:space="preserve">Sản phẩm: </w:t>
      </w:r>
      <w:r>
        <w:rPr>
          <w:sz w:val="28"/>
          <w:szCs w:val="28"/>
        </w:rPr>
        <w:t>Ket quả của HS.</w:t>
      </w:r>
    </w:p>
    <w:p w14:paraId="56B7E38C" w14:textId="77777777" w:rsidR="00150A58" w:rsidRDefault="00837037" w:rsidP="00B27DAC">
      <w:pPr>
        <w:pStyle w:val="Tiu20"/>
        <w:keepNext/>
        <w:keepLines/>
        <w:numPr>
          <w:ilvl w:val="0"/>
          <w:numId w:val="885"/>
        </w:numPr>
        <w:tabs>
          <w:tab w:val="left" w:pos="395"/>
        </w:tabs>
        <w:spacing w:after="0" w:line="240" w:lineRule="auto"/>
        <w:jc w:val="both"/>
        <w:rPr>
          <w:sz w:val="28"/>
          <w:szCs w:val="28"/>
        </w:rPr>
      </w:pPr>
      <w:bookmarkStart w:id="8176" w:name="bookmark8330"/>
      <w:bookmarkStart w:id="8177" w:name="bookmark8328"/>
      <w:bookmarkStart w:id="8178" w:name="bookmark8331"/>
      <w:bookmarkStart w:id="8179" w:name="bookmark8329"/>
      <w:bookmarkEnd w:id="8176"/>
      <w:r>
        <w:rPr>
          <w:sz w:val="28"/>
          <w:szCs w:val="28"/>
        </w:rPr>
        <w:lastRenderedPageBreak/>
        <w:t>Tổ chức thực hiện:</w:t>
      </w:r>
      <w:bookmarkEnd w:id="8177"/>
      <w:bookmarkEnd w:id="8178"/>
      <w:bookmarkEnd w:id="8179"/>
    </w:p>
    <w:p w14:paraId="67A14C98" w14:textId="77777777" w:rsidR="00150A58" w:rsidRDefault="00837037" w:rsidP="00B27DAC">
      <w:pPr>
        <w:pStyle w:val="Vnbnnidung0"/>
        <w:numPr>
          <w:ilvl w:val="0"/>
          <w:numId w:val="848"/>
        </w:numPr>
        <w:tabs>
          <w:tab w:val="left" w:pos="268"/>
        </w:tabs>
        <w:spacing w:after="0" w:line="240" w:lineRule="auto"/>
        <w:jc w:val="both"/>
        <w:rPr>
          <w:sz w:val="28"/>
          <w:szCs w:val="28"/>
        </w:rPr>
      </w:pPr>
      <w:bookmarkStart w:id="8180" w:name="bookmark8332"/>
      <w:bookmarkEnd w:id="8180"/>
      <w:r>
        <w:rPr>
          <w:sz w:val="28"/>
          <w:szCs w:val="28"/>
        </w:rPr>
        <w:t>GV yêu cầu HS làm việc cá nhân đế xác định những đặc điếm cùa bản thân phù họp hoặc chưa phù họp với yêu cầu công việc của nghề truyền thống theo trình tự:</w:t>
      </w:r>
    </w:p>
    <w:p w14:paraId="32046226" w14:textId="77777777" w:rsidR="00150A58" w:rsidRDefault="00837037" w:rsidP="00A5492F">
      <w:pPr>
        <w:pStyle w:val="Vnbnnidung0"/>
        <w:spacing w:after="0" w:line="240" w:lineRule="auto"/>
        <w:jc w:val="both"/>
        <w:rPr>
          <w:sz w:val="28"/>
          <w:szCs w:val="28"/>
        </w:rPr>
      </w:pPr>
      <w:r>
        <w:rPr>
          <w:sz w:val="28"/>
          <w:szCs w:val="28"/>
        </w:rPr>
        <w:t>+ Kẻ bảng theo mẫu gợi ý ở trang 48 trong SGK vào vở.</w:t>
      </w:r>
    </w:p>
    <w:p w14:paraId="6D361A1A" w14:textId="77777777" w:rsidR="00150A58" w:rsidRDefault="00837037" w:rsidP="00A5492F">
      <w:pPr>
        <w:pStyle w:val="Vnbnnidung0"/>
        <w:spacing w:after="0" w:line="240" w:lineRule="auto"/>
        <w:jc w:val="both"/>
        <w:rPr>
          <w:sz w:val="28"/>
          <w:szCs w:val="28"/>
        </w:rPr>
      </w:pPr>
      <w:r>
        <w:rPr>
          <w:sz w:val="28"/>
          <w:szCs w:val="28"/>
        </w:rPr>
        <w:t>+ Đối chiếu những đặc điểm của bản thân đã xác định ở Hoạt động 1 với từng yêu cầu của nghề truyền thống ghi trong cột 1. Neu thấy bản thân có đặc điểm nào đúng với yêu cầu công việc của nghề truyền thống ghi ở cột 1 thì đánh dấu X vào cột phù họp, còn nểu không đúng thì đánh dấu X vào cột chưa phù họp.</w:t>
      </w:r>
    </w:p>
    <w:p w14:paraId="4F945087" w14:textId="77777777" w:rsidR="00150A58" w:rsidRDefault="00837037" w:rsidP="00A5492F">
      <w:pPr>
        <w:pStyle w:val="Vnbnnidung0"/>
        <w:spacing w:after="0" w:line="240" w:lineRule="auto"/>
        <w:jc w:val="both"/>
        <w:rPr>
          <w:sz w:val="28"/>
          <w:szCs w:val="28"/>
        </w:rPr>
      </w:pPr>
      <w:r>
        <w:rPr>
          <w:sz w:val="28"/>
          <w:szCs w:val="28"/>
        </w:rPr>
        <w:t>+ Tổng hợp kết quả đổi chiếu để xác định bản thân có bao nhiêu đặc điểm phù hợp và bao nhiêu đặc điểm chưa phù hợp.</w:t>
      </w:r>
    </w:p>
    <w:p w14:paraId="07E23944" w14:textId="77777777" w:rsidR="00150A58" w:rsidRDefault="00837037" w:rsidP="00A5492F">
      <w:pPr>
        <w:pStyle w:val="Vnbnnidung0"/>
        <w:spacing w:after="0" w:line="240" w:lineRule="auto"/>
        <w:jc w:val="both"/>
        <w:rPr>
          <w:sz w:val="28"/>
          <w:szCs w:val="28"/>
        </w:rPr>
      </w:pPr>
      <w:r>
        <w:rPr>
          <w:sz w:val="28"/>
          <w:szCs w:val="28"/>
        </w:rPr>
        <w:t>-Tổ chức cho HS chia sẻ kết quả làm việc cá nhân trong nhóm.</w:t>
      </w:r>
    </w:p>
    <w:p w14:paraId="0CBBA09A" w14:textId="77777777" w:rsidR="00150A58" w:rsidRDefault="00837037" w:rsidP="00B27DAC">
      <w:pPr>
        <w:pStyle w:val="Vnbnnidung0"/>
        <w:numPr>
          <w:ilvl w:val="0"/>
          <w:numId w:val="848"/>
        </w:numPr>
        <w:tabs>
          <w:tab w:val="left" w:pos="268"/>
        </w:tabs>
        <w:spacing w:after="0" w:line="240" w:lineRule="auto"/>
        <w:jc w:val="both"/>
        <w:rPr>
          <w:sz w:val="28"/>
          <w:szCs w:val="28"/>
        </w:rPr>
      </w:pPr>
      <w:bookmarkStart w:id="8181" w:name="bookmark8333"/>
      <w:bookmarkEnd w:id="8181"/>
      <w:r>
        <w:rPr>
          <w:sz w:val="28"/>
          <w:szCs w:val="28"/>
        </w:rPr>
        <w:t>GV mời một số HS chia sẻ trước lóp kết quả đánh giá sự phù hợp giừa đặc điếm cá nhân với công việc cùa nghề truyền thống.</w:t>
      </w:r>
    </w:p>
    <w:p w14:paraId="150CDE95" w14:textId="77777777" w:rsidR="00150A58" w:rsidRDefault="00837037" w:rsidP="00B27DAC">
      <w:pPr>
        <w:pStyle w:val="Vnbnnidung0"/>
        <w:numPr>
          <w:ilvl w:val="0"/>
          <w:numId w:val="848"/>
        </w:numPr>
        <w:tabs>
          <w:tab w:val="left" w:pos="278"/>
        </w:tabs>
        <w:spacing w:after="0" w:line="240" w:lineRule="auto"/>
        <w:jc w:val="both"/>
        <w:rPr>
          <w:sz w:val="28"/>
          <w:szCs w:val="28"/>
        </w:rPr>
      </w:pPr>
      <w:bookmarkStart w:id="8182" w:name="bookmark8334"/>
      <w:bookmarkEnd w:id="8182"/>
      <w:r>
        <w:rPr>
          <w:sz w:val="28"/>
          <w:szCs w:val="28"/>
        </w:rPr>
        <w:t>GV kết luận Hoạt động 2: Ai trong chúng ta cũng có những đặc điểm phù họp và chưa phù hợp với yêu cầu công việc cùa nghề truyền thống. Neu ai muốn đến với nghề truyền thống - nghề mang đậm bản sắc văn hoá dân tộc Việt Nam - hãy phát huy những điểm phù họp và tự tin rèn luyện nhũng đặc điểm chưa phù họp ngay tử bây giờ, nhất định sẽ thu được “trái ngọt” và thành công trong hoạt động nghề nghiệp tưong lại.</w:t>
      </w:r>
    </w:p>
    <w:p w14:paraId="29C3BB2B" w14:textId="77777777" w:rsidR="00150A58" w:rsidRDefault="00837037" w:rsidP="00A5492F">
      <w:pPr>
        <w:pStyle w:val="Vnbnnidung0"/>
        <w:spacing w:after="0" w:line="240" w:lineRule="auto"/>
        <w:jc w:val="both"/>
        <w:rPr>
          <w:sz w:val="28"/>
          <w:szCs w:val="28"/>
        </w:rPr>
      </w:pPr>
      <w:r>
        <w:rPr>
          <w:b/>
          <w:bCs/>
          <w:sz w:val="28"/>
          <w:szCs w:val="28"/>
        </w:rPr>
        <w:t>D. HOẠT ĐỘNG VẬN DỤNG</w:t>
      </w:r>
    </w:p>
    <w:p w14:paraId="54F02D92" w14:textId="77777777" w:rsidR="00150A58" w:rsidRDefault="00837037" w:rsidP="00B27DAC">
      <w:pPr>
        <w:pStyle w:val="Tiu20"/>
        <w:keepNext/>
        <w:keepLines/>
        <w:numPr>
          <w:ilvl w:val="0"/>
          <w:numId w:val="886"/>
        </w:numPr>
        <w:tabs>
          <w:tab w:val="left" w:pos="385"/>
        </w:tabs>
        <w:spacing w:after="0" w:line="240" w:lineRule="auto"/>
        <w:jc w:val="both"/>
        <w:rPr>
          <w:sz w:val="28"/>
          <w:szCs w:val="28"/>
        </w:rPr>
      </w:pPr>
      <w:bookmarkStart w:id="8183" w:name="bookmark8337"/>
      <w:bookmarkStart w:id="8184" w:name="bookmark8335"/>
      <w:bookmarkStart w:id="8185" w:name="bookmark8336"/>
      <w:bookmarkStart w:id="8186" w:name="bookmark8338"/>
      <w:bookmarkEnd w:id="8183"/>
      <w:r>
        <w:rPr>
          <w:sz w:val="28"/>
          <w:szCs w:val="28"/>
        </w:rPr>
        <w:t>Mục tiêu:</w:t>
      </w:r>
      <w:bookmarkEnd w:id="8184"/>
      <w:bookmarkEnd w:id="8185"/>
      <w:bookmarkEnd w:id="8186"/>
    </w:p>
    <w:p w14:paraId="1D1128C9"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87" w:name="bookmark8339"/>
      <w:bookmarkEnd w:id="8187"/>
      <w:r>
        <w:rPr>
          <w:sz w:val="28"/>
          <w:szCs w:val="28"/>
        </w:rPr>
        <w:t>Lập được kế hoạch rèn luyện bản thân theo yêu cầu công việc của nghề truyền thống dựa trên kết quả đánh giá đặc điểm của bản thân;</w:t>
      </w:r>
    </w:p>
    <w:p w14:paraId="36566C54"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88" w:name="bookmark8340"/>
      <w:bookmarkEnd w:id="8188"/>
      <w:r>
        <w:rPr>
          <w:sz w:val="28"/>
          <w:szCs w:val="28"/>
        </w:rPr>
        <w:t>Lựa chọn, xác định được sản phẩm của nghề truyền thống và dụng cụ, nguyên vật liệu để thực hành làm sản phẩm vào tiết hoạt động giáo dục theo chủ để tuần tới.</w:t>
      </w:r>
    </w:p>
    <w:p w14:paraId="2C86AD08" w14:textId="77777777" w:rsidR="00150A58" w:rsidRDefault="00837037" w:rsidP="00B27DAC">
      <w:pPr>
        <w:pStyle w:val="Tiu20"/>
        <w:keepNext/>
        <w:keepLines/>
        <w:numPr>
          <w:ilvl w:val="0"/>
          <w:numId w:val="886"/>
        </w:numPr>
        <w:tabs>
          <w:tab w:val="left" w:pos="390"/>
        </w:tabs>
        <w:spacing w:after="0" w:line="240" w:lineRule="auto"/>
        <w:jc w:val="both"/>
        <w:rPr>
          <w:sz w:val="28"/>
          <w:szCs w:val="28"/>
        </w:rPr>
      </w:pPr>
      <w:bookmarkStart w:id="8189" w:name="bookmark8343"/>
      <w:bookmarkStart w:id="8190" w:name="bookmark8341"/>
      <w:bookmarkStart w:id="8191" w:name="bookmark8342"/>
      <w:bookmarkStart w:id="8192" w:name="bookmark8344"/>
      <w:bookmarkEnd w:id="8189"/>
      <w:r>
        <w:rPr>
          <w:sz w:val="28"/>
          <w:szCs w:val="28"/>
        </w:rPr>
        <w:t>Nội dung:</w:t>
      </w:r>
      <w:bookmarkEnd w:id="8190"/>
      <w:bookmarkEnd w:id="8191"/>
      <w:bookmarkEnd w:id="8192"/>
    </w:p>
    <w:p w14:paraId="45A8CF91" w14:textId="77777777" w:rsidR="00150A58" w:rsidRDefault="00837037" w:rsidP="00B27DAC">
      <w:pPr>
        <w:pStyle w:val="Vnbnnidung0"/>
        <w:numPr>
          <w:ilvl w:val="0"/>
          <w:numId w:val="848"/>
        </w:numPr>
        <w:tabs>
          <w:tab w:val="left" w:pos="278"/>
        </w:tabs>
        <w:spacing w:after="0" w:line="240" w:lineRule="auto"/>
        <w:jc w:val="both"/>
        <w:rPr>
          <w:sz w:val="28"/>
          <w:szCs w:val="28"/>
        </w:rPr>
      </w:pPr>
      <w:bookmarkStart w:id="8193" w:name="bookmark8345"/>
      <w:bookmarkEnd w:id="8193"/>
      <w:r>
        <w:rPr>
          <w:sz w:val="28"/>
          <w:szCs w:val="28"/>
        </w:rPr>
        <w:t>GV yêu cầu HS trả lời câu hỏi ở hoạt động Vận dụng trong SGK Hoạt động trải nghiệm, hướng nghiệp 6.</w:t>
      </w:r>
    </w:p>
    <w:p w14:paraId="782FC856"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194" w:name="bookmark8346"/>
      <w:bookmarkEnd w:id="8194"/>
      <w:r>
        <w:rPr>
          <w:sz w:val="28"/>
          <w:szCs w:val="28"/>
        </w:rPr>
        <w:t>HS thảo luận và trả lời câu hỏi trong SGK Hoạt động trải nghiệm, hướng nghiệp 6.</w:t>
      </w:r>
    </w:p>
    <w:p w14:paraId="5C258333" w14:textId="77777777" w:rsidR="00150A58" w:rsidRDefault="00837037" w:rsidP="00B27DAC">
      <w:pPr>
        <w:pStyle w:val="Vnbnnidung0"/>
        <w:numPr>
          <w:ilvl w:val="0"/>
          <w:numId w:val="886"/>
        </w:numPr>
        <w:tabs>
          <w:tab w:val="left" w:pos="390"/>
        </w:tabs>
        <w:spacing w:after="0" w:line="240" w:lineRule="auto"/>
        <w:jc w:val="both"/>
        <w:rPr>
          <w:sz w:val="28"/>
          <w:szCs w:val="28"/>
        </w:rPr>
      </w:pPr>
      <w:bookmarkStart w:id="8195" w:name="bookmark8347"/>
      <w:bookmarkEnd w:id="8195"/>
      <w:r>
        <w:rPr>
          <w:b/>
          <w:bCs/>
          <w:sz w:val="28"/>
          <w:szCs w:val="28"/>
        </w:rPr>
        <w:t xml:space="preserve">Sản phẩm: </w:t>
      </w:r>
      <w:r>
        <w:rPr>
          <w:sz w:val="28"/>
          <w:szCs w:val="28"/>
        </w:rPr>
        <w:t>Kết quả của HS</w:t>
      </w:r>
    </w:p>
    <w:p w14:paraId="26273463" w14:textId="77777777" w:rsidR="00150A58" w:rsidRDefault="00837037" w:rsidP="00B27DAC">
      <w:pPr>
        <w:pStyle w:val="Tiu20"/>
        <w:keepNext/>
        <w:keepLines/>
        <w:numPr>
          <w:ilvl w:val="0"/>
          <w:numId w:val="886"/>
        </w:numPr>
        <w:tabs>
          <w:tab w:val="left" w:pos="395"/>
        </w:tabs>
        <w:spacing w:after="0" w:line="240" w:lineRule="auto"/>
        <w:jc w:val="both"/>
        <w:rPr>
          <w:sz w:val="28"/>
          <w:szCs w:val="28"/>
        </w:rPr>
      </w:pPr>
      <w:bookmarkStart w:id="8196" w:name="bookmark8350"/>
      <w:bookmarkStart w:id="8197" w:name="bookmark8348"/>
      <w:bookmarkStart w:id="8198" w:name="bookmark8349"/>
      <w:bookmarkStart w:id="8199" w:name="bookmark8351"/>
      <w:bookmarkEnd w:id="8196"/>
      <w:r>
        <w:rPr>
          <w:sz w:val="28"/>
          <w:szCs w:val="28"/>
        </w:rPr>
        <w:t>Tổ chức thực hiện:</w:t>
      </w:r>
      <w:bookmarkEnd w:id="8197"/>
      <w:bookmarkEnd w:id="8198"/>
      <w:bookmarkEnd w:id="8199"/>
    </w:p>
    <w:p w14:paraId="49119347" w14:textId="77777777" w:rsidR="00150A58" w:rsidRDefault="00837037" w:rsidP="00A5492F">
      <w:pPr>
        <w:pStyle w:val="Vnbnnidung0"/>
        <w:spacing w:after="0" w:line="240" w:lineRule="auto"/>
        <w:jc w:val="both"/>
        <w:rPr>
          <w:sz w:val="28"/>
          <w:szCs w:val="28"/>
        </w:rPr>
      </w:pPr>
      <w:r>
        <w:rPr>
          <w:sz w:val="28"/>
          <w:szCs w:val="28"/>
        </w:rPr>
        <w:t>GV yêu cầu và hướng dẫn HS về nhà tiếp tục thực hiện nhũng việc sau:</w:t>
      </w:r>
    </w:p>
    <w:p w14:paraId="424BF86A" w14:textId="77777777" w:rsidR="00150A58" w:rsidRDefault="00837037" w:rsidP="00B27DAC">
      <w:pPr>
        <w:pStyle w:val="Vnbnnidung0"/>
        <w:numPr>
          <w:ilvl w:val="0"/>
          <w:numId w:val="848"/>
        </w:numPr>
        <w:tabs>
          <w:tab w:val="left" w:pos="283"/>
        </w:tabs>
        <w:spacing w:after="0" w:line="240" w:lineRule="auto"/>
        <w:jc w:val="both"/>
        <w:rPr>
          <w:sz w:val="28"/>
          <w:szCs w:val="28"/>
        </w:rPr>
      </w:pPr>
      <w:bookmarkStart w:id="8200" w:name="bookmark8352"/>
      <w:bookmarkEnd w:id="8200"/>
      <w:r>
        <w:rPr>
          <w:sz w:val="28"/>
          <w:szCs w:val="28"/>
        </w:rPr>
        <w:t>Lập kế hoạch rèn luyện bản thân theo yêu cầu của nghề truyền thống theo mầu gợi ý trong SGK.</w:t>
      </w:r>
    </w:p>
    <w:p w14:paraId="7785CA61" w14:textId="77777777" w:rsidR="00150A58" w:rsidRPr="00EF1118" w:rsidRDefault="00837037" w:rsidP="00B27DAC">
      <w:pPr>
        <w:pStyle w:val="Vnbnnidung0"/>
        <w:numPr>
          <w:ilvl w:val="0"/>
          <w:numId w:val="848"/>
        </w:numPr>
        <w:tabs>
          <w:tab w:val="left" w:pos="278"/>
        </w:tabs>
        <w:spacing w:after="0" w:line="240" w:lineRule="auto"/>
        <w:jc w:val="both"/>
        <w:rPr>
          <w:sz w:val="28"/>
          <w:szCs w:val="28"/>
        </w:rPr>
      </w:pPr>
      <w:bookmarkStart w:id="8201" w:name="bookmark8353"/>
      <w:bookmarkEnd w:id="8201"/>
      <w:r>
        <w:rPr>
          <w:sz w:val="28"/>
          <w:szCs w:val="28"/>
        </w:rPr>
        <w:t xml:space="preserve">Lựa chọn một sản phàm của nghề truyền thống phù họp với sở thích, khả năng của bản thân (làm hoa bằng len, sợi, bằng giấy màu hoặc vải, làm đèn lồng, làm mặt nạ, đèn ông sao, nặn tò he bằng đất màu,...). Sau đó, tìm đọc hoặc nhờ người lớn hướng dẫn làm sản phẩm, xác định và chuẩn bị những dụng cụ, nguyên vật liệu </w:t>
      </w:r>
      <w:r>
        <w:rPr>
          <w:sz w:val="28"/>
          <w:szCs w:val="28"/>
        </w:rPr>
        <w:lastRenderedPageBreak/>
        <w:t>cần thiết đế chia sẻ vào tiết sinh hoạt lóp và thực hành làm sản phẩm vào tiết hoạt động giáo dục theo chủ đế tuần tới.</w:t>
      </w:r>
    </w:p>
    <w:p w14:paraId="62B1DD34" w14:textId="77777777" w:rsidR="00EF1118" w:rsidRDefault="00EF1118" w:rsidP="00EF1118">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EF1118" w14:paraId="678317C3" w14:textId="77777777" w:rsidTr="007431D6">
        <w:tc>
          <w:tcPr>
            <w:tcW w:w="2538" w:type="dxa"/>
          </w:tcPr>
          <w:p w14:paraId="5C7FF85E" w14:textId="77777777" w:rsidR="00EF1118" w:rsidRDefault="00EF1118" w:rsidP="007431D6">
            <w:pPr>
              <w:pStyle w:val="Chthchbng0"/>
              <w:rPr>
                <w:sz w:val="28"/>
                <w:szCs w:val="28"/>
                <w:lang w:val="en-US"/>
              </w:rPr>
            </w:pPr>
            <w:r>
              <w:rPr>
                <w:b w:val="0"/>
                <w:bCs w:val="0"/>
                <w:sz w:val="28"/>
                <w:szCs w:val="28"/>
              </w:rPr>
              <w:t>Hình thức đánh giá</w:t>
            </w:r>
          </w:p>
        </w:tc>
        <w:tc>
          <w:tcPr>
            <w:tcW w:w="3420" w:type="dxa"/>
          </w:tcPr>
          <w:p w14:paraId="34681E3E" w14:textId="77777777" w:rsidR="00EF1118" w:rsidRPr="00346900" w:rsidRDefault="00EF1118"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195D002D" w14:textId="77777777" w:rsidR="00EF1118" w:rsidRPr="00346900" w:rsidRDefault="00EF1118" w:rsidP="007431D6">
            <w:pPr>
              <w:pStyle w:val="Chthchbng0"/>
              <w:rPr>
                <w:b w:val="0"/>
                <w:sz w:val="28"/>
                <w:szCs w:val="28"/>
                <w:lang w:val="en-US"/>
              </w:rPr>
            </w:pPr>
            <w:r w:rsidRPr="00346900">
              <w:rPr>
                <w:b w:val="0"/>
                <w:bCs w:val="0"/>
                <w:sz w:val="28"/>
                <w:szCs w:val="28"/>
              </w:rPr>
              <w:t>Công cụ đánh giá</w:t>
            </w:r>
          </w:p>
        </w:tc>
        <w:tc>
          <w:tcPr>
            <w:tcW w:w="1505" w:type="dxa"/>
          </w:tcPr>
          <w:p w14:paraId="1FDC750C" w14:textId="77777777" w:rsidR="00EF1118" w:rsidRPr="00346900" w:rsidRDefault="00EF1118"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EF1118" w14:paraId="6E3540F3" w14:textId="77777777" w:rsidTr="007431D6">
        <w:tc>
          <w:tcPr>
            <w:tcW w:w="2538" w:type="dxa"/>
          </w:tcPr>
          <w:p w14:paraId="2B337BD8" w14:textId="77777777" w:rsidR="00EF1118" w:rsidRPr="00346900" w:rsidRDefault="00EF1118"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7122C570" w14:textId="77777777" w:rsidR="00EF1118" w:rsidRPr="006714C0" w:rsidRDefault="00EF1118"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5DFD4DD3" w14:textId="77777777" w:rsidR="00EF1118" w:rsidRPr="00346900" w:rsidRDefault="00EF1118"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599F8678" w14:textId="77777777" w:rsidR="00EF1118" w:rsidRPr="00346900" w:rsidRDefault="00EF1118"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57F69C3C" w14:textId="77777777" w:rsidR="00EF1118" w:rsidRPr="00346900" w:rsidRDefault="00EF1118"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2AD48031" w14:textId="77777777" w:rsidR="00EF1118" w:rsidRPr="006714C0" w:rsidRDefault="00EF1118"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35469BD6" w14:textId="77777777" w:rsidR="00EF1118" w:rsidRPr="00346900" w:rsidRDefault="00EF1118"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70D537E2" w14:textId="77777777" w:rsidR="00EF1118" w:rsidRPr="00346900" w:rsidRDefault="00EF1118"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3ECDBC75" w14:textId="77777777" w:rsidR="00EF1118" w:rsidRPr="00346900" w:rsidRDefault="00EF1118" w:rsidP="007431D6">
            <w:pPr>
              <w:pStyle w:val="Chthchbng0"/>
              <w:rPr>
                <w:b w:val="0"/>
                <w:sz w:val="28"/>
                <w:szCs w:val="28"/>
                <w:lang w:val="en-US"/>
              </w:rPr>
            </w:pPr>
            <w:r w:rsidRPr="00346900">
              <w:rPr>
                <w:b w:val="0"/>
                <w:sz w:val="28"/>
                <w:szCs w:val="28"/>
              </w:rPr>
              <w:t>Trao đổi, thảo luận</w:t>
            </w:r>
          </w:p>
        </w:tc>
        <w:tc>
          <w:tcPr>
            <w:tcW w:w="1505" w:type="dxa"/>
          </w:tcPr>
          <w:p w14:paraId="75C3A8F2" w14:textId="77777777" w:rsidR="00EF1118" w:rsidRDefault="00EF1118" w:rsidP="007431D6">
            <w:pPr>
              <w:pStyle w:val="Chthchbng0"/>
              <w:rPr>
                <w:sz w:val="28"/>
                <w:szCs w:val="28"/>
                <w:lang w:val="en-US"/>
              </w:rPr>
            </w:pPr>
          </w:p>
        </w:tc>
      </w:tr>
    </w:tbl>
    <w:p w14:paraId="0C099FFE" w14:textId="77777777" w:rsidR="00EF1118" w:rsidRPr="00346900" w:rsidRDefault="00EF1118" w:rsidP="00EF1118">
      <w:pPr>
        <w:pStyle w:val="Chthchbng0"/>
        <w:rPr>
          <w:sz w:val="28"/>
          <w:szCs w:val="28"/>
          <w:lang w:val="en-US"/>
        </w:rPr>
      </w:pPr>
    </w:p>
    <w:p w14:paraId="684B9489" w14:textId="77777777" w:rsidR="00EF1118" w:rsidRPr="00346900" w:rsidRDefault="00EF1118" w:rsidP="00EF1118">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kiêm....)</w:t>
      </w:r>
    </w:p>
    <w:p w14:paraId="368E2DA0" w14:textId="77777777" w:rsidR="00EF1118" w:rsidRDefault="00EF1118" w:rsidP="00EF1118">
      <w:pPr>
        <w:pStyle w:val="Vnbnnidung0"/>
        <w:tabs>
          <w:tab w:val="left" w:pos="278"/>
        </w:tabs>
        <w:spacing w:after="0" w:line="240" w:lineRule="auto"/>
        <w:jc w:val="both"/>
        <w:rPr>
          <w:sz w:val="28"/>
          <w:szCs w:val="28"/>
          <w:lang w:val="en-US"/>
        </w:rPr>
      </w:pPr>
    </w:p>
    <w:p w14:paraId="07793582" w14:textId="77777777" w:rsidR="00EF1118" w:rsidRDefault="00EF1118" w:rsidP="00EF1118">
      <w:pPr>
        <w:pStyle w:val="Vnbnnidung0"/>
        <w:tabs>
          <w:tab w:val="left" w:pos="278"/>
        </w:tabs>
        <w:spacing w:after="0" w:line="240" w:lineRule="auto"/>
        <w:jc w:val="both"/>
        <w:rPr>
          <w:sz w:val="28"/>
          <w:szCs w:val="28"/>
          <w:lang w:val="en-US"/>
        </w:rPr>
      </w:pPr>
    </w:p>
    <w:p w14:paraId="500682A9" w14:textId="77777777" w:rsidR="00150A58" w:rsidRDefault="00837037" w:rsidP="00A5492F">
      <w:pPr>
        <w:pStyle w:val="Vnbnnidung0"/>
        <w:spacing w:after="0" w:line="240" w:lineRule="auto"/>
        <w:rPr>
          <w:sz w:val="28"/>
          <w:szCs w:val="28"/>
        </w:rPr>
      </w:pPr>
      <w:r>
        <w:rPr>
          <w:sz w:val="28"/>
          <w:szCs w:val="28"/>
        </w:rPr>
        <w:t>Ngày soạn:</w:t>
      </w:r>
    </w:p>
    <w:p w14:paraId="24CF5D58" w14:textId="77777777" w:rsidR="00150A58" w:rsidRDefault="00837037" w:rsidP="00A5492F">
      <w:pPr>
        <w:pStyle w:val="Vnbnnidung0"/>
        <w:spacing w:after="0" w:line="240" w:lineRule="auto"/>
        <w:rPr>
          <w:sz w:val="28"/>
          <w:szCs w:val="28"/>
        </w:rPr>
      </w:pPr>
      <w:r>
        <w:rPr>
          <w:sz w:val="28"/>
          <w:szCs w:val="28"/>
        </w:rPr>
        <w:t>Ngày dạy:</w:t>
      </w:r>
    </w:p>
    <w:p w14:paraId="423CCB8A" w14:textId="77777777" w:rsidR="00150A58" w:rsidRDefault="00837037" w:rsidP="00A5492F">
      <w:pPr>
        <w:pStyle w:val="Vnbnnidung0"/>
        <w:spacing w:after="0" w:line="240" w:lineRule="auto"/>
        <w:jc w:val="center"/>
        <w:rPr>
          <w:sz w:val="28"/>
          <w:szCs w:val="28"/>
        </w:rPr>
      </w:pPr>
      <w:r>
        <w:rPr>
          <w:sz w:val="28"/>
          <w:szCs w:val="28"/>
        </w:rPr>
        <w:t>TUẦN 33 - TIẾT 3: SINH HOẠT LỚP</w:t>
      </w:r>
    </w:p>
    <w:p w14:paraId="31594D6B" w14:textId="77777777" w:rsidR="00150A58" w:rsidRDefault="00837037" w:rsidP="00A5492F">
      <w:pPr>
        <w:pStyle w:val="Vnbnnidung0"/>
        <w:spacing w:after="0" w:line="240" w:lineRule="auto"/>
        <w:jc w:val="center"/>
        <w:rPr>
          <w:sz w:val="28"/>
          <w:szCs w:val="28"/>
        </w:rPr>
      </w:pPr>
      <w:r>
        <w:rPr>
          <w:b/>
          <w:bCs/>
          <w:sz w:val="28"/>
          <w:szCs w:val="28"/>
        </w:rPr>
        <w:t>(KÉ HOẠCH RÈN LUYỆN BẢN THÂN THEO YÊU CẦU CỦA NGHỀ</w:t>
      </w:r>
      <w:r>
        <w:rPr>
          <w:b/>
          <w:bCs/>
          <w:sz w:val="28"/>
          <w:szCs w:val="28"/>
        </w:rPr>
        <w:br/>
        <w:t>TRUYỀN THỐNG)</w:t>
      </w:r>
    </w:p>
    <w:p w14:paraId="49FBC502" w14:textId="77777777" w:rsidR="00150A58" w:rsidRDefault="00837037" w:rsidP="00A5492F">
      <w:pPr>
        <w:pStyle w:val="Vnbnnidung0"/>
        <w:spacing w:after="0" w:line="240" w:lineRule="auto"/>
        <w:rPr>
          <w:sz w:val="28"/>
          <w:szCs w:val="28"/>
        </w:rPr>
      </w:pPr>
      <w:r>
        <w:rPr>
          <w:b/>
          <w:bCs/>
          <w:sz w:val="28"/>
          <w:szCs w:val="28"/>
        </w:rPr>
        <w:t>I. MỤC TIÊU</w:t>
      </w:r>
    </w:p>
    <w:p w14:paraId="5AC1ADF9" w14:textId="77777777" w:rsidR="00150A58" w:rsidRDefault="00837037" w:rsidP="00B27DAC">
      <w:pPr>
        <w:pStyle w:val="Tiu20"/>
        <w:keepNext/>
        <w:keepLines/>
        <w:numPr>
          <w:ilvl w:val="0"/>
          <w:numId w:val="887"/>
        </w:numPr>
        <w:tabs>
          <w:tab w:val="left" w:pos="370"/>
        </w:tabs>
        <w:spacing w:after="0" w:line="240" w:lineRule="auto"/>
        <w:rPr>
          <w:sz w:val="28"/>
          <w:szCs w:val="28"/>
        </w:rPr>
      </w:pPr>
      <w:bookmarkStart w:id="8202" w:name="bookmark8357"/>
      <w:bookmarkStart w:id="8203" w:name="bookmark8356"/>
      <w:bookmarkStart w:id="8204" w:name="bookmark8358"/>
      <w:bookmarkStart w:id="8205" w:name="bookmark8355"/>
      <w:bookmarkEnd w:id="8202"/>
      <w:r>
        <w:rPr>
          <w:sz w:val="28"/>
          <w:szCs w:val="28"/>
        </w:rPr>
        <w:t>Kiến thức</w:t>
      </w:r>
      <w:bookmarkEnd w:id="8203"/>
      <w:bookmarkEnd w:id="8204"/>
      <w:bookmarkEnd w:id="8205"/>
    </w:p>
    <w:p w14:paraId="533C17E7"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436DC8B7" w14:textId="77777777" w:rsidR="00150A58" w:rsidRDefault="00837037" w:rsidP="00B27DAC">
      <w:pPr>
        <w:pStyle w:val="Vnbnnidung0"/>
        <w:numPr>
          <w:ilvl w:val="0"/>
          <w:numId w:val="848"/>
        </w:numPr>
        <w:tabs>
          <w:tab w:val="left" w:pos="268"/>
        </w:tabs>
        <w:spacing w:after="0" w:line="240" w:lineRule="auto"/>
        <w:rPr>
          <w:sz w:val="28"/>
          <w:szCs w:val="28"/>
        </w:rPr>
      </w:pPr>
      <w:bookmarkStart w:id="8206" w:name="bookmark8359"/>
      <w:bookmarkEnd w:id="8206"/>
      <w:r>
        <w:rPr>
          <w:sz w:val="28"/>
          <w:szCs w:val="28"/>
        </w:rPr>
        <w:t>Sơ kết tuần</w:t>
      </w:r>
    </w:p>
    <w:p w14:paraId="65B9FF7A" w14:textId="77777777" w:rsidR="00150A58" w:rsidRDefault="00837037" w:rsidP="00B27DAC">
      <w:pPr>
        <w:pStyle w:val="Vnbnnidung0"/>
        <w:numPr>
          <w:ilvl w:val="0"/>
          <w:numId w:val="848"/>
        </w:numPr>
        <w:tabs>
          <w:tab w:val="left" w:pos="273"/>
        </w:tabs>
        <w:spacing w:after="0" w:line="240" w:lineRule="auto"/>
        <w:rPr>
          <w:sz w:val="28"/>
          <w:szCs w:val="28"/>
        </w:rPr>
      </w:pPr>
      <w:bookmarkStart w:id="8207" w:name="bookmark8360"/>
      <w:bookmarkEnd w:id="8207"/>
      <w:r>
        <w:rPr>
          <w:sz w:val="28"/>
          <w:szCs w:val="28"/>
        </w:rPr>
        <w:t>Trình bày được kế hoạch rèn luyện ban thân theo yêu cầu của nghề truyền thống và nhừng việc đã thực hiện được;</w:t>
      </w:r>
    </w:p>
    <w:p w14:paraId="2B8AD3D9" w14:textId="77777777" w:rsidR="00150A58" w:rsidRDefault="00837037" w:rsidP="00B27DAC">
      <w:pPr>
        <w:pStyle w:val="Vnbnnidung0"/>
        <w:numPr>
          <w:ilvl w:val="0"/>
          <w:numId w:val="848"/>
        </w:numPr>
        <w:tabs>
          <w:tab w:val="left" w:pos="273"/>
        </w:tabs>
        <w:spacing w:after="0" w:line="240" w:lineRule="auto"/>
        <w:rPr>
          <w:sz w:val="28"/>
          <w:szCs w:val="28"/>
        </w:rPr>
      </w:pPr>
      <w:bookmarkStart w:id="8208" w:name="bookmark8361"/>
      <w:bookmarkEnd w:id="8208"/>
      <w:r>
        <w:rPr>
          <w:sz w:val="28"/>
          <w:szCs w:val="28"/>
        </w:rPr>
        <w:t>Xác định được sản phẩm của nghề truyền thống sẽ làm vào tuần tới.</w:t>
      </w:r>
    </w:p>
    <w:p w14:paraId="07EDEE39" w14:textId="77777777" w:rsidR="00150A58" w:rsidRDefault="00837037" w:rsidP="00B27DAC">
      <w:pPr>
        <w:pStyle w:val="Tiu20"/>
        <w:keepNext/>
        <w:keepLines/>
        <w:numPr>
          <w:ilvl w:val="0"/>
          <w:numId w:val="887"/>
        </w:numPr>
        <w:tabs>
          <w:tab w:val="left" w:pos="390"/>
        </w:tabs>
        <w:spacing w:after="0" w:line="240" w:lineRule="auto"/>
        <w:rPr>
          <w:sz w:val="28"/>
          <w:szCs w:val="28"/>
        </w:rPr>
      </w:pPr>
      <w:bookmarkStart w:id="8209" w:name="bookmark8364"/>
      <w:bookmarkStart w:id="8210" w:name="bookmark8365"/>
      <w:bookmarkStart w:id="8211" w:name="bookmark8363"/>
      <w:bookmarkStart w:id="8212" w:name="bookmark8362"/>
      <w:bookmarkEnd w:id="8209"/>
      <w:r>
        <w:rPr>
          <w:sz w:val="28"/>
          <w:szCs w:val="28"/>
        </w:rPr>
        <w:t>Năng lực:</w:t>
      </w:r>
      <w:bookmarkEnd w:id="8210"/>
      <w:bookmarkEnd w:id="8211"/>
      <w:bookmarkEnd w:id="8212"/>
    </w:p>
    <w:p w14:paraId="4DD8B1A2" w14:textId="77777777" w:rsidR="00150A58" w:rsidRDefault="00837037" w:rsidP="00B27DAC">
      <w:pPr>
        <w:pStyle w:val="Vnbnnidung0"/>
        <w:numPr>
          <w:ilvl w:val="0"/>
          <w:numId w:val="848"/>
        </w:numPr>
        <w:tabs>
          <w:tab w:val="left" w:pos="283"/>
        </w:tabs>
        <w:spacing w:after="0" w:line="240" w:lineRule="auto"/>
        <w:rPr>
          <w:sz w:val="28"/>
          <w:szCs w:val="28"/>
        </w:rPr>
      </w:pPr>
      <w:bookmarkStart w:id="8213" w:name="bookmark8366"/>
      <w:bookmarkEnd w:id="8213"/>
      <w:r>
        <w:rPr>
          <w:b/>
          <w:bCs/>
          <w:i/>
          <w:iCs/>
          <w:sz w:val="28"/>
          <w:szCs w:val="28"/>
        </w:rPr>
        <w:t>Năng lực chung:</w:t>
      </w:r>
      <w:r>
        <w:rPr>
          <w:sz w:val="28"/>
          <w:szCs w:val="28"/>
        </w:rPr>
        <w:t xml:space="preserve"> Giao tiếp, hợp tác, tự chủ, tự học, giải quyết vấn đề</w:t>
      </w:r>
    </w:p>
    <w:p w14:paraId="0D238526" w14:textId="77777777" w:rsidR="00150A58" w:rsidRDefault="00837037" w:rsidP="00B27DAC">
      <w:pPr>
        <w:pStyle w:val="Vnbnnidung0"/>
        <w:numPr>
          <w:ilvl w:val="0"/>
          <w:numId w:val="848"/>
        </w:numPr>
        <w:tabs>
          <w:tab w:val="left" w:pos="283"/>
        </w:tabs>
        <w:spacing w:after="0" w:line="240" w:lineRule="auto"/>
        <w:rPr>
          <w:sz w:val="28"/>
          <w:szCs w:val="28"/>
        </w:rPr>
      </w:pPr>
      <w:bookmarkStart w:id="8214" w:name="bookmark8367"/>
      <w:bookmarkEnd w:id="8214"/>
      <w:r>
        <w:rPr>
          <w:b/>
          <w:bCs/>
          <w:i/>
          <w:iCs/>
          <w:sz w:val="28"/>
          <w:szCs w:val="28"/>
        </w:rPr>
        <w:t>Năng ỉực riêng:</w:t>
      </w:r>
    </w:p>
    <w:p w14:paraId="26B7A87F" w14:textId="77777777" w:rsidR="00150A58" w:rsidRDefault="00837037" w:rsidP="00A5492F">
      <w:pPr>
        <w:pStyle w:val="Vnbnnidung0"/>
        <w:spacing w:after="0" w:line="240" w:lineRule="auto"/>
        <w:rPr>
          <w:sz w:val="28"/>
          <w:szCs w:val="28"/>
        </w:rPr>
      </w:pPr>
      <w:r>
        <w:rPr>
          <w:sz w:val="28"/>
          <w:szCs w:val="28"/>
        </w:rPr>
        <w:t>+ Làm chủ được cảm xúc cùa bản thân trong các tình huống giao tiếp, ứng xử khác nhau.</w:t>
      </w:r>
    </w:p>
    <w:p w14:paraId="6EC7D19F" w14:textId="77777777" w:rsidR="00150A58" w:rsidRDefault="00837037" w:rsidP="00B27DAC">
      <w:pPr>
        <w:pStyle w:val="Vnbnnidung0"/>
        <w:numPr>
          <w:ilvl w:val="0"/>
          <w:numId w:val="887"/>
        </w:numPr>
        <w:tabs>
          <w:tab w:val="left" w:pos="390"/>
        </w:tabs>
        <w:spacing w:after="0" w:line="240" w:lineRule="auto"/>
        <w:rPr>
          <w:sz w:val="28"/>
          <w:szCs w:val="28"/>
        </w:rPr>
      </w:pPr>
      <w:bookmarkStart w:id="8215" w:name="bookmark8368"/>
      <w:bookmarkEnd w:id="8215"/>
      <w:r>
        <w:rPr>
          <w:b/>
          <w:bCs/>
          <w:sz w:val="28"/>
          <w:szCs w:val="28"/>
        </w:rPr>
        <w:t xml:space="preserve">Phẩm chất: </w:t>
      </w:r>
      <w:r>
        <w:rPr>
          <w:sz w:val="28"/>
          <w:szCs w:val="28"/>
        </w:rPr>
        <w:t>nhân ái, trung thực, trách nhiệm.</w:t>
      </w:r>
    </w:p>
    <w:p w14:paraId="02C1B787" w14:textId="77777777" w:rsidR="00150A58" w:rsidRDefault="00837037" w:rsidP="00B27DAC">
      <w:pPr>
        <w:pStyle w:val="Vnbnnidung0"/>
        <w:numPr>
          <w:ilvl w:val="0"/>
          <w:numId w:val="888"/>
        </w:numPr>
        <w:tabs>
          <w:tab w:val="left" w:pos="458"/>
        </w:tabs>
        <w:spacing w:after="0" w:line="240" w:lineRule="auto"/>
        <w:rPr>
          <w:sz w:val="28"/>
          <w:szCs w:val="28"/>
        </w:rPr>
      </w:pPr>
      <w:bookmarkStart w:id="8216" w:name="bookmark8369"/>
      <w:bookmarkEnd w:id="8216"/>
      <w:r>
        <w:rPr>
          <w:b/>
          <w:bCs/>
          <w:sz w:val="28"/>
          <w:szCs w:val="28"/>
        </w:rPr>
        <w:t>THIÉT BỊ DẠY HỌC VÀ HỌC LIỆU</w:t>
      </w:r>
    </w:p>
    <w:p w14:paraId="5CAA65C5" w14:textId="77777777" w:rsidR="00150A58" w:rsidRDefault="00837037" w:rsidP="00A5492F">
      <w:pPr>
        <w:pStyle w:val="Vnbnnidung0"/>
        <w:spacing w:after="0" w:line="240" w:lineRule="auto"/>
        <w:rPr>
          <w:sz w:val="28"/>
          <w:szCs w:val="28"/>
        </w:rPr>
      </w:pPr>
      <w:r>
        <w:rPr>
          <w:b/>
          <w:bCs/>
          <w:sz w:val="28"/>
          <w:szCs w:val="28"/>
        </w:rPr>
        <w:t>1. Đối với GV</w:t>
      </w:r>
    </w:p>
    <w:p w14:paraId="100F2B76" w14:textId="77777777" w:rsidR="00150A58" w:rsidRDefault="00837037" w:rsidP="00B27DAC">
      <w:pPr>
        <w:pStyle w:val="Vnbnnidung0"/>
        <w:numPr>
          <w:ilvl w:val="0"/>
          <w:numId w:val="848"/>
        </w:numPr>
        <w:tabs>
          <w:tab w:val="left" w:pos="268"/>
        </w:tabs>
        <w:spacing w:after="0" w:line="240" w:lineRule="auto"/>
        <w:rPr>
          <w:sz w:val="28"/>
          <w:szCs w:val="28"/>
        </w:rPr>
      </w:pPr>
      <w:bookmarkStart w:id="8217" w:name="bookmark8370"/>
      <w:bookmarkEnd w:id="8217"/>
      <w:r>
        <w:rPr>
          <w:sz w:val="28"/>
          <w:szCs w:val="28"/>
        </w:rPr>
        <w:t>Nội dung liên quan buổi sinh hoạt lớp.</w:t>
      </w:r>
    </w:p>
    <w:p w14:paraId="3102FFC5" w14:textId="77777777" w:rsidR="00150A58" w:rsidRDefault="00837037" w:rsidP="00B27DAC">
      <w:pPr>
        <w:pStyle w:val="Vnbnnidung0"/>
        <w:numPr>
          <w:ilvl w:val="0"/>
          <w:numId w:val="848"/>
        </w:numPr>
        <w:tabs>
          <w:tab w:val="left" w:pos="268"/>
        </w:tabs>
        <w:spacing w:after="0" w:line="240" w:lineRule="auto"/>
        <w:rPr>
          <w:sz w:val="28"/>
          <w:szCs w:val="28"/>
        </w:rPr>
      </w:pPr>
      <w:bookmarkStart w:id="8218" w:name="bookmark8371"/>
      <w:bookmarkEnd w:id="8218"/>
      <w:r>
        <w:rPr>
          <w:sz w:val="28"/>
          <w:szCs w:val="28"/>
        </w:rPr>
        <w:t>Ke hoạch tuần mới</w:t>
      </w:r>
    </w:p>
    <w:p w14:paraId="5B1B015B" w14:textId="77777777" w:rsidR="00150A58" w:rsidRDefault="00837037" w:rsidP="00B27DAC">
      <w:pPr>
        <w:pStyle w:val="Tiu20"/>
        <w:keepNext/>
        <w:keepLines/>
        <w:numPr>
          <w:ilvl w:val="0"/>
          <w:numId w:val="889"/>
        </w:numPr>
        <w:tabs>
          <w:tab w:val="left" w:pos="385"/>
        </w:tabs>
        <w:spacing w:after="0" w:line="240" w:lineRule="auto"/>
        <w:rPr>
          <w:sz w:val="28"/>
          <w:szCs w:val="28"/>
        </w:rPr>
      </w:pPr>
      <w:bookmarkStart w:id="8219" w:name="bookmark8374"/>
      <w:bookmarkStart w:id="8220" w:name="bookmark8373"/>
      <w:bookmarkStart w:id="8221" w:name="bookmark8372"/>
      <w:bookmarkStart w:id="8222" w:name="bookmark8375"/>
      <w:bookmarkEnd w:id="8219"/>
      <w:r>
        <w:rPr>
          <w:sz w:val="28"/>
          <w:szCs w:val="28"/>
        </w:rPr>
        <w:lastRenderedPageBreak/>
        <w:t>Đối vói HS:</w:t>
      </w:r>
      <w:bookmarkEnd w:id="8220"/>
      <w:bookmarkEnd w:id="8221"/>
      <w:bookmarkEnd w:id="8222"/>
    </w:p>
    <w:p w14:paraId="360FE344" w14:textId="77777777" w:rsidR="00150A58" w:rsidRDefault="00837037" w:rsidP="00B27DAC">
      <w:pPr>
        <w:pStyle w:val="Vnbnnidung0"/>
        <w:numPr>
          <w:ilvl w:val="0"/>
          <w:numId w:val="848"/>
        </w:numPr>
        <w:tabs>
          <w:tab w:val="left" w:pos="268"/>
        </w:tabs>
        <w:spacing w:after="0" w:line="240" w:lineRule="auto"/>
        <w:rPr>
          <w:sz w:val="28"/>
          <w:szCs w:val="28"/>
        </w:rPr>
      </w:pPr>
      <w:bookmarkStart w:id="8223" w:name="bookmark8376"/>
      <w:bookmarkEnd w:id="8223"/>
      <w:r>
        <w:rPr>
          <w:sz w:val="28"/>
          <w:szCs w:val="28"/>
        </w:rPr>
        <w:t>Bản sơ kết tuần</w:t>
      </w:r>
    </w:p>
    <w:p w14:paraId="1A8E6E10" w14:textId="77777777" w:rsidR="00150A58" w:rsidRDefault="00837037" w:rsidP="00B27DAC">
      <w:pPr>
        <w:pStyle w:val="Vnbnnidung0"/>
        <w:numPr>
          <w:ilvl w:val="0"/>
          <w:numId w:val="848"/>
        </w:numPr>
        <w:tabs>
          <w:tab w:val="left" w:pos="268"/>
        </w:tabs>
        <w:spacing w:after="0" w:line="240" w:lineRule="auto"/>
        <w:rPr>
          <w:sz w:val="28"/>
          <w:szCs w:val="28"/>
        </w:rPr>
      </w:pPr>
      <w:bookmarkStart w:id="8224" w:name="bookmark8377"/>
      <w:bookmarkEnd w:id="8224"/>
      <w:r>
        <w:rPr>
          <w:sz w:val="28"/>
          <w:szCs w:val="28"/>
        </w:rPr>
        <w:t>Ke hoạch tuần mới.</w:t>
      </w:r>
    </w:p>
    <w:p w14:paraId="652124CA" w14:textId="77777777" w:rsidR="00150A58" w:rsidRDefault="00837037" w:rsidP="00B27DAC">
      <w:pPr>
        <w:pStyle w:val="Tiu20"/>
        <w:keepNext/>
        <w:keepLines/>
        <w:numPr>
          <w:ilvl w:val="0"/>
          <w:numId w:val="888"/>
        </w:numPr>
        <w:tabs>
          <w:tab w:val="left" w:pos="565"/>
        </w:tabs>
        <w:spacing w:after="0" w:line="240" w:lineRule="auto"/>
        <w:rPr>
          <w:sz w:val="28"/>
          <w:szCs w:val="28"/>
        </w:rPr>
      </w:pPr>
      <w:bookmarkStart w:id="8225" w:name="bookmark8380"/>
      <w:bookmarkStart w:id="8226" w:name="bookmark8381"/>
      <w:bookmarkEnd w:id="8225"/>
      <w:r>
        <w:rPr>
          <w:sz w:val="28"/>
          <w:szCs w:val="28"/>
        </w:rPr>
        <w:t>TIẾN TRÌNH DẠY HỌC</w:t>
      </w:r>
      <w:bookmarkEnd w:id="8226"/>
    </w:p>
    <w:p w14:paraId="438D5670" w14:textId="77777777" w:rsidR="00150A58" w:rsidRDefault="00837037" w:rsidP="00B27DAC">
      <w:pPr>
        <w:pStyle w:val="Tiu20"/>
        <w:keepNext/>
        <w:keepLines/>
        <w:numPr>
          <w:ilvl w:val="0"/>
          <w:numId w:val="890"/>
        </w:numPr>
        <w:tabs>
          <w:tab w:val="left" w:pos="453"/>
        </w:tabs>
        <w:spacing w:after="0" w:line="240" w:lineRule="auto"/>
        <w:rPr>
          <w:sz w:val="28"/>
          <w:szCs w:val="28"/>
        </w:rPr>
      </w:pPr>
      <w:bookmarkStart w:id="8227" w:name="bookmark8382"/>
      <w:bookmarkStart w:id="8228" w:name="bookmark8378"/>
      <w:bookmarkStart w:id="8229" w:name="bookmark8379"/>
      <w:bookmarkStart w:id="8230" w:name="bookmark8383"/>
      <w:bookmarkEnd w:id="8227"/>
      <w:r>
        <w:rPr>
          <w:sz w:val="28"/>
          <w:szCs w:val="28"/>
        </w:rPr>
        <w:t>HOẠT ĐỎNG KHỞI ĐỘNG (MỞ ĐẦU)</w:t>
      </w:r>
      <w:bookmarkEnd w:id="8228"/>
      <w:bookmarkEnd w:id="8229"/>
      <w:bookmarkEnd w:id="8230"/>
    </w:p>
    <w:p w14:paraId="2039E699" w14:textId="77777777" w:rsidR="00150A58" w:rsidRDefault="00837037" w:rsidP="00B27DAC">
      <w:pPr>
        <w:pStyle w:val="Vnbnnidung0"/>
        <w:numPr>
          <w:ilvl w:val="0"/>
          <w:numId w:val="891"/>
        </w:numPr>
        <w:tabs>
          <w:tab w:val="left" w:pos="380"/>
        </w:tabs>
        <w:spacing w:after="0" w:line="240" w:lineRule="auto"/>
        <w:rPr>
          <w:sz w:val="28"/>
          <w:szCs w:val="28"/>
        </w:rPr>
      </w:pPr>
      <w:bookmarkStart w:id="8231" w:name="bookmark8384"/>
      <w:bookmarkEnd w:id="8231"/>
      <w:r>
        <w:rPr>
          <w:b/>
          <w:bCs/>
          <w:sz w:val="28"/>
          <w:szCs w:val="28"/>
        </w:rPr>
        <w:t xml:space="preserve">Mục tiêu: </w:t>
      </w:r>
      <w:r>
        <w:rPr>
          <w:sz w:val="28"/>
          <w:szCs w:val="28"/>
        </w:rPr>
        <w:t>Tạo tâm thế hứng thú cho học sinh khi vào giờ sinh hoạt lớp</w:t>
      </w:r>
    </w:p>
    <w:p w14:paraId="6850423D" w14:textId="77777777" w:rsidR="00150A58" w:rsidRDefault="00837037" w:rsidP="00B27DAC">
      <w:pPr>
        <w:pStyle w:val="Vnbnnidung0"/>
        <w:numPr>
          <w:ilvl w:val="0"/>
          <w:numId w:val="891"/>
        </w:numPr>
        <w:tabs>
          <w:tab w:val="left" w:pos="395"/>
        </w:tabs>
        <w:spacing w:after="0" w:line="240" w:lineRule="auto"/>
        <w:rPr>
          <w:sz w:val="28"/>
          <w:szCs w:val="28"/>
        </w:rPr>
      </w:pPr>
      <w:bookmarkStart w:id="8232" w:name="bookmark8385"/>
      <w:bookmarkEnd w:id="8232"/>
      <w:r>
        <w:rPr>
          <w:b/>
          <w:bCs/>
          <w:sz w:val="28"/>
          <w:szCs w:val="28"/>
        </w:rPr>
        <w:t xml:space="preserve">Nội dung: HS </w:t>
      </w:r>
      <w:r>
        <w:rPr>
          <w:sz w:val="28"/>
          <w:szCs w:val="28"/>
        </w:rPr>
        <w:t>ổn định vị trí chồ ngồi, chuẩn bị sinh hoạt lớp.</w:t>
      </w:r>
    </w:p>
    <w:p w14:paraId="6A0A0303" w14:textId="77777777" w:rsidR="00150A58" w:rsidRDefault="00837037" w:rsidP="00B27DAC">
      <w:pPr>
        <w:pStyle w:val="Vnbnnidung0"/>
        <w:numPr>
          <w:ilvl w:val="0"/>
          <w:numId w:val="891"/>
        </w:numPr>
        <w:tabs>
          <w:tab w:val="left" w:pos="395"/>
        </w:tabs>
        <w:spacing w:after="0" w:line="240" w:lineRule="auto"/>
        <w:rPr>
          <w:sz w:val="28"/>
          <w:szCs w:val="28"/>
        </w:rPr>
      </w:pPr>
      <w:bookmarkStart w:id="8233" w:name="bookmark8386"/>
      <w:bookmarkEnd w:id="8233"/>
      <w:r>
        <w:rPr>
          <w:b/>
          <w:bCs/>
          <w:sz w:val="28"/>
          <w:szCs w:val="28"/>
        </w:rPr>
        <w:t xml:space="preserve">Sản phẩm: </w:t>
      </w:r>
      <w:r>
        <w:rPr>
          <w:sz w:val="28"/>
          <w:szCs w:val="28"/>
        </w:rPr>
        <w:t>Thái độ của HS</w:t>
      </w:r>
    </w:p>
    <w:p w14:paraId="1D2276AA" w14:textId="77777777" w:rsidR="00150A58" w:rsidRDefault="00837037" w:rsidP="00B27DAC">
      <w:pPr>
        <w:pStyle w:val="Tiu20"/>
        <w:keepNext/>
        <w:keepLines/>
        <w:numPr>
          <w:ilvl w:val="0"/>
          <w:numId w:val="891"/>
        </w:numPr>
        <w:tabs>
          <w:tab w:val="left" w:pos="395"/>
        </w:tabs>
        <w:spacing w:after="0" w:line="240" w:lineRule="auto"/>
        <w:rPr>
          <w:sz w:val="28"/>
          <w:szCs w:val="28"/>
        </w:rPr>
      </w:pPr>
      <w:bookmarkStart w:id="8234" w:name="bookmark8389"/>
      <w:bookmarkStart w:id="8235" w:name="bookmark8390"/>
      <w:bookmarkStart w:id="8236" w:name="bookmark8388"/>
      <w:bookmarkStart w:id="8237" w:name="bookmark8387"/>
      <w:bookmarkEnd w:id="8234"/>
      <w:r>
        <w:rPr>
          <w:sz w:val="28"/>
          <w:szCs w:val="28"/>
        </w:rPr>
        <w:t>Tổ chức thực hiện:</w:t>
      </w:r>
      <w:bookmarkEnd w:id="8235"/>
      <w:bookmarkEnd w:id="8236"/>
      <w:bookmarkEnd w:id="8237"/>
    </w:p>
    <w:p w14:paraId="4E2F12CD" w14:textId="77777777" w:rsidR="00150A58" w:rsidRDefault="00837037" w:rsidP="00B27DAC">
      <w:pPr>
        <w:pStyle w:val="Vnbnnidung0"/>
        <w:numPr>
          <w:ilvl w:val="0"/>
          <w:numId w:val="848"/>
        </w:numPr>
        <w:tabs>
          <w:tab w:val="left" w:pos="273"/>
        </w:tabs>
        <w:spacing w:after="0" w:line="240" w:lineRule="auto"/>
        <w:rPr>
          <w:sz w:val="28"/>
          <w:szCs w:val="28"/>
        </w:rPr>
      </w:pPr>
      <w:bookmarkStart w:id="8238" w:name="bookmark8391"/>
      <w:bookmarkEnd w:id="8238"/>
      <w:r>
        <w:rPr>
          <w:i/>
          <w:iCs/>
          <w:sz w:val="28"/>
          <w:szCs w:val="28"/>
        </w:rPr>
        <w:t>GV chù nhiệm yêu cầu HS của lớp ổn định vị trí, chuẩn bị sinh hoạt lớp</w:t>
      </w:r>
    </w:p>
    <w:p w14:paraId="7EF12167" w14:textId="77777777" w:rsidR="00150A58" w:rsidRDefault="00837037" w:rsidP="00B27DAC">
      <w:pPr>
        <w:pStyle w:val="Vnbnnidung0"/>
        <w:numPr>
          <w:ilvl w:val="0"/>
          <w:numId w:val="890"/>
        </w:numPr>
        <w:tabs>
          <w:tab w:val="left" w:pos="453"/>
        </w:tabs>
        <w:spacing w:after="0" w:line="240" w:lineRule="auto"/>
        <w:rPr>
          <w:sz w:val="28"/>
          <w:szCs w:val="28"/>
        </w:rPr>
      </w:pPr>
      <w:bookmarkStart w:id="8239" w:name="bookmark8392"/>
      <w:bookmarkEnd w:id="8239"/>
      <w:r>
        <w:rPr>
          <w:b/>
          <w:bCs/>
          <w:sz w:val="28"/>
          <w:szCs w:val="28"/>
        </w:rPr>
        <w:t>HOẠT ĐỘNG HÌNH THÀNH KIẾN THÚC</w:t>
      </w:r>
    </w:p>
    <w:p w14:paraId="039B71F2" w14:textId="77777777" w:rsidR="00150A58" w:rsidRDefault="00837037" w:rsidP="00A5492F">
      <w:pPr>
        <w:pStyle w:val="Tiu20"/>
        <w:keepNext/>
        <w:keepLines/>
        <w:spacing w:after="0" w:line="240" w:lineRule="auto"/>
        <w:rPr>
          <w:sz w:val="28"/>
          <w:szCs w:val="28"/>
        </w:rPr>
      </w:pPr>
      <w:bookmarkStart w:id="8240" w:name="bookmark8395"/>
      <w:bookmarkStart w:id="8241" w:name="bookmark8394"/>
      <w:bookmarkStart w:id="8242" w:name="bookmark8393"/>
      <w:r>
        <w:rPr>
          <w:sz w:val="28"/>
          <w:szCs w:val="28"/>
        </w:rPr>
        <w:t>Hoạt động 1: So’ kết tuần</w:t>
      </w:r>
      <w:bookmarkEnd w:id="8240"/>
      <w:bookmarkEnd w:id="8241"/>
      <w:bookmarkEnd w:id="8242"/>
    </w:p>
    <w:p w14:paraId="7D6EF866" w14:textId="77777777" w:rsidR="00150A58" w:rsidRDefault="00837037" w:rsidP="00B27DAC">
      <w:pPr>
        <w:pStyle w:val="Vnbnnidung0"/>
        <w:numPr>
          <w:ilvl w:val="0"/>
          <w:numId w:val="892"/>
        </w:numPr>
        <w:tabs>
          <w:tab w:val="left" w:pos="385"/>
        </w:tabs>
        <w:spacing w:after="0" w:line="240" w:lineRule="auto"/>
        <w:rPr>
          <w:sz w:val="28"/>
          <w:szCs w:val="28"/>
        </w:rPr>
      </w:pPr>
      <w:bookmarkStart w:id="8243" w:name="bookmark8396"/>
      <w:bookmarkEnd w:id="8243"/>
      <w:r>
        <w:rPr>
          <w:b/>
          <w:bCs/>
          <w:sz w:val="28"/>
          <w:szCs w:val="28"/>
        </w:rPr>
        <w:t xml:space="preserve">Mục tiêu: </w:t>
      </w:r>
      <w:r>
        <w:rPr>
          <w:sz w:val="28"/>
          <w:szCs w:val="28"/>
        </w:rPr>
        <w:t>HS biết các hoạt động trong tuần học và xây dựng kế hoạch tuần mới</w:t>
      </w:r>
    </w:p>
    <w:p w14:paraId="253C56B2" w14:textId="77777777" w:rsidR="00150A58" w:rsidRDefault="00837037" w:rsidP="00B27DAC">
      <w:pPr>
        <w:pStyle w:val="Vnbnnidung0"/>
        <w:numPr>
          <w:ilvl w:val="0"/>
          <w:numId w:val="892"/>
        </w:numPr>
        <w:tabs>
          <w:tab w:val="left" w:pos="395"/>
        </w:tabs>
        <w:spacing w:after="0" w:line="240" w:lineRule="auto"/>
        <w:rPr>
          <w:sz w:val="28"/>
          <w:szCs w:val="28"/>
        </w:rPr>
      </w:pPr>
      <w:bookmarkStart w:id="8244" w:name="bookmark8397"/>
      <w:bookmarkEnd w:id="8244"/>
      <w:r>
        <w:rPr>
          <w:b/>
          <w:bCs/>
          <w:sz w:val="28"/>
          <w:szCs w:val="28"/>
        </w:rPr>
        <w:t xml:space="preserve">Nội dung: </w:t>
      </w:r>
      <w:r>
        <w:rPr>
          <w:sz w:val="28"/>
          <w:szCs w:val="28"/>
        </w:rPr>
        <w:t>Cán bộ lớp nhận xét</w:t>
      </w:r>
    </w:p>
    <w:p w14:paraId="16D6A509" w14:textId="77777777" w:rsidR="00150A58" w:rsidRDefault="00837037" w:rsidP="00B27DAC">
      <w:pPr>
        <w:pStyle w:val="Vnbnnidung0"/>
        <w:numPr>
          <w:ilvl w:val="0"/>
          <w:numId w:val="892"/>
        </w:numPr>
        <w:tabs>
          <w:tab w:val="left" w:pos="395"/>
        </w:tabs>
        <w:spacing w:after="0" w:line="240" w:lineRule="auto"/>
        <w:rPr>
          <w:sz w:val="28"/>
          <w:szCs w:val="28"/>
        </w:rPr>
      </w:pPr>
      <w:bookmarkStart w:id="8245" w:name="bookmark8398"/>
      <w:bookmarkEnd w:id="8245"/>
      <w:r>
        <w:rPr>
          <w:b/>
          <w:bCs/>
          <w:sz w:val="28"/>
          <w:szCs w:val="28"/>
        </w:rPr>
        <w:t xml:space="preserve">Sản phẩm: </w:t>
      </w:r>
      <w:r>
        <w:rPr>
          <w:sz w:val="28"/>
          <w:szCs w:val="28"/>
        </w:rPr>
        <w:t>kết quả làm việc của HS.</w:t>
      </w:r>
    </w:p>
    <w:p w14:paraId="438610DA" w14:textId="77777777" w:rsidR="00150A58" w:rsidRDefault="00837037" w:rsidP="00B27DAC">
      <w:pPr>
        <w:pStyle w:val="Tiu20"/>
        <w:keepNext/>
        <w:keepLines/>
        <w:numPr>
          <w:ilvl w:val="0"/>
          <w:numId w:val="892"/>
        </w:numPr>
        <w:tabs>
          <w:tab w:val="left" w:pos="395"/>
        </w:tabs>
        <w:spacing w:after="0" w:line="240" w:lineRule="auto"/>
        <w:rPr>
          <w:sz w:val="28"/>
          <w:szCs w:val="28"/>
        </w:rPr>
      </w:pPr>
      <w:bookmarkStart w:id="8246" w:name="bookmark8401"/>
      <w:bookmarkStart w:id="8247" w:name="bookmark8402"/>
      <w:bookmarkStart w:id="8248" w:name="bookmark8399"/>
      <w:bookmarkStart w:id="8249" w:name="bookmark8400"/>
      <w:bookmarkEnd w:id="8246"/>
      <w:r>
        <w:rPr>
          <w:sz w:val="28"/>
          <w:szCs w:val="28"/>
        </w:rPr>
        <w:t>Tổ chức thực hiện:</w:t>
      </w:r>
      <w:bookmarkEnd w:id="8247"/>
      <w:bookmarkEnd w:id="8248"/>
      <w:bookmarkEnd w:id="8249"/>
    </w:p>
    <w:p w14:paraId="09415916" w14:textId="77777777" w:rsidR="00150A58" w:rsidRDefault="00837037" w:rsidP="00B27DAC">
      <w:pPr>
        <w:pStyle w:val="Vnbnnidung0"/>
        <w:numPr>
          <w:ilvl w:val="0"/>
          <w:numId w:val="848"/>
        </w:numPr>
        <w:tabs>
          <w:tab w:val="left" w:pos="273"/>
        </w:tabs>
        <w:spacing w:after="0" w:line="240" w:lineRule="auto"/>
        <w:rPr>
          <w:sz w:val="28"/>
          <w:szCs w:val="28"/>
        </w:rPr>
      </w:pPr>
      <w:bookmarkStart w:id="8250" w:name="bookmark8403"/>
      <w:bookmarkEnd w:id="8250"/>
      <w:r>
        <w:rPr>
          <w:sz w:val="28"/>
          <w:szCs w:val="28"/>
        </w:rPr>
        <w:t>GV yêu cầu ban cán sự lớp điều hành lóp tự đánh giá và sơ kết tuần, xây dựng kế hoạch tuần mới.</w:t>
      </w:r>
    </w:p>
    <w:p w14:paraId="2B0344F6" w14:textId="77777777" w:rsidR="00150A58" w:rsidRDefault="00837037" w:rsidP="00A5492F">
      <w:pPr>
        <w:pStyle w:val="Vnbnnidung0"/>
        <w:spacing w:after="0" w:line="240" w:lineRule="auto"/>
        <w:rPr>
          <w:sz w:val="28"/>
          <w:szCs w:val="28"/>
        </w:rPr>
      </w:pPr>
      <w:r>
        <w:rPr>
          <w:b/>
          <w:bCs/>
          <w:sz w:val="28"/>
          <w:szCs w:val="28"/>
        </w:rPr>
        <w:t>Hoạt động 2: Sinh hoạt theo chủ đề</w:t>
      </w:r>
    </w:p>
    <w:p w14:paraId="37794C09" w14:textId="77777777" w:rsidR="00150A58" w:rsidRDefault="00837037" w:rsidP="00B27DAC">
      <w:pPr>
        <w:pStyle w:val="Tiu20"/>
        <w:keepNext/>
        <w:keepLines/>
        <w:numPr>
          <w:ilvl w:val="0"/>
          <w:numId w:val="893"/>
        </w:numPr>
        <w:tabs>
          <w:tab w:val="left" w:pos="380"/>
        </w:tabs>
        <w:spacing w:after="0" w:line="240" w:lineRule="auto"/>
        <w:rPr>
          <w:sz w:val="28"/>
          <w:szCs w:val="28"/>
        </w:rPr>
      </w:pPr>
      <w:bookmarkStart w:id="8251" w:name="bookmark8406"/>
      <w:bookmarkStart w:id="8252" w:name="bookmark8405"/>
      <w:bookmarkStart w:id="8253" w:name="bookmark8404"/>
      <w:bookmarkStart w:id="8254" w:name="bookmark8407"/>
      <w:bookmarkEnd w:id="8251"/>
      <w:r>
        <w:rPr>
          <w:sz w:val="28"/>
          <w:szCs w:val="28"/>
        </w:rPr>
        <w:t>Mục tiêu:</w:t>
      </w:r>
      <w:bookmarkEnd w:id="8252"/>
      <w:bookmarkEnd w:id="8253"/>
      <w:bookmarkEnd w:id="8254"/>
    </w:p>
    <w:p w14:paraId="4366D7BA" w14:textId="77777777" w:rsidR="00150A58" w:rsidRDefault="00837037" w:rsidP="00B27DAC">
      <w:pPr>
        <w:pStyle w:val="Vnbnnidung0"/>
        <w:numPr>
          <w:ilvl w:val="0"/>
          <w:numId w:val="848"/>
        </w:numPr>
        <w:tabs>
          <w:tab w:val="left" w:pos="273"/>
        </w:tabs>
        <w:spacing w:after="0" w:line="240" w:lineRule="auto"/>
        <w:rPr>
          <w:sz w:val="28"/>
          <w:szCs w:val="28"/>
        </w:rPr>
      </w:pPr>
      <w:bookmarkStart w:id="8255" w:name="bookmark8408"/>
      <w:bookmarkEnd w:id="8255"/>
      <w:r>
        <w:rPr>
          <w:sz w:val="28"/>
          <w:szCs w:val="28"/>
        </w:rPr>
        <w:t>Trinh bày được kế hoạch rèn luyện bản thân theo yêu cầu của nghề truyền thống và những việc đã thực hiện được;</w:t>
      </w:r>
    </w:p>
    <w:p w14:paraId="5B6EC7F8" w14:textId="77777777" w:rsidR="00150A58" w:rsidRDefault="00837037" w:rsidP="00B27DAC">
      <w:pPr>
        <w:pStyle w:val="Vnbnnidung0"/>
        <w:numPr>
          <w:ilvl w:val="0"/>
          <w:numId w:val="848"/>
        </w:numPr>
        <w:tabs>
          <w:tab w:val="left" w:pos="268"/>
        </w:tabs>
        <w:spacing w:after="0" w:line="240" w:lineRule="auto"/>
        <w:rPr>
          <w:sz w:val="28"/>
          <w:szCs w:val="28"/>
        </w:rPr>
      </w:pPr>
      <w:bookmarkStart w:id="8256" w:name="bookmark8409"/>
      <w:bookmarkEnd w:id="8256"/>
      <w:r>
        <w:rPr>
          <w:sz w:val="28"/>
          <w:szCs w:val="28"/>
        </w:rPr>
        <w:t>Xác định được sản phẩm của nghề truyền thống sẽ làm vào tuần tới.</w:t>
      </w:r>
    </w:p>
    <w:p w14:paraId="43FA6749" w14:textId="77777777" w:rsidR="00150A58" w:rsidRDefault="00837037" w:rsidP="00B27DAC">
      <w:pPr>
        <w:pStyle w:val="Tiu20"/>
        <w:keepNext/>
        <w:keepLines/>
        <w:numPr>
          <w:ilvl w:val="0"/>
          <w:numId w:val="893"/>
        </w:numPr>
        <w:tabs>
          <w:tab w:val="left" w:pos="395"/>
        </w:tabs>
        <w:spacing w:after="0" w:line="240" w:lineRule="auto"/>
        <w:rPr>
          <w:sz w:val="28"/>
          <w:szCs w:val="28"/>
        </w:rPr>
      </w:pPr>
      <w:bookmarkStart w:id="8257" w:name="bookmark8412"/>
      <w:bookmarkStart w:id="8258" w:name="bookmark8410"/>
      <w:bookmarkStart w:id="8259" w:name="bookmark8411"/>
      <w:bookmarkStart w:id="8260" w:name="bookmark8413"/>
      <w:bookmarkEnd w:id="8257"/>
      <w:r>
        <w:rPr>
          <w:sz w:val="28"/>
          <w:szCs w:val="28"/>
        </w:rPr>
        <w:t>Nội dung:</w:t>
      </w:r>
      <w:bookmarkEnd w:id="8258"/>
      <w:bookmarkEnd w:id="8259"/>
      <w:bookmarkEnd w:id="8260"/>
    </w:p>
    <w:p w14:paraId="78592E76" w14:textId="77777777" w:rsidR="00150A58" w:rsidRDefault="00837037" w:rsidP="00A5492F">
      <w:pPr>
        <w:pStyle w:val="Vnbnnidung0"/>
        <w:spacing w:after="0" w:line="240" w:lineRule="auto"/>
        <w:rPr>
          <w:sz w:val="28"/>
          <w:szCs w:val="28"/>
        </w:rPr>
      </w:pPr>
      <w:r>
        <w:rPr>
          <w:sz w:val="28"/>
          <w:szCs w:val="28"/>
        </w:rPr>
        <w:t>HS chia sẻ về:</w:t>
      </w:r>
    </w:p>
    <w:p w14:paraId="105867FF" w14:textId="77777777" w:rsidR="00150A58" w:rsidRDefault="00837037" w:rsidP="00B27DAC">
      <w:pPr>
        <w:pStyle w:val="Vnbnnidung0"/>
        <w:numPr>
          <w:ilvl w:val="0"/>
          <w:numId w:val="848"/>
        </w:numPr>
        <w:tabs>
          <w:tab w:val="left" w:pos="273"/>
        </w:tabs>
        <w:spacing w:after="0" w:line="240" w:lineRule="auto"/>
        <w:rPr>
          <w:sz w:val="28"/>
          <w:szCs w:val="28"/>
        </w:rPr>
      </w:pPr>
      <w:bookmarkStart w:id="8261" w:name="bookmark8414"/>
      <w:bookmarkEnd w:id="8261"/>
      <w:r>
        <w:rPr>
          <w:sz w:val="28"/>
          <w:szCs w:val="28"/>
        </w:rPr>
        <w:t>Những điều em đã học hỏi được và cảm xúc của bản thân khi tham gia buổi sinh hoạt dưới cờ với chủ để Hiểu bản thân - Chọn đúng nghề;</w:t>
      </w:r>
    </w:p>
    <w:p w14:paraId="2A9A5052" w14:textId="77777777" w:rsidR="00150A58" w:rsidRDefault="00837037" w:rsidP="00B27DAC">
      <w:pPr>
        <w:pStyle w:val="Vnbnnidung0"/>
        <w:numPr>
          <w:ilvl w:val="0"/>
          <w:numId w:val="848"/>
        </w:numPr>
        <w:tabs>
          <w:tab w:val="left" w:pos="268"/>
        </w:tabs>
        <w:spacing w:after="0" w:line="240" w:lineRule="auto"/>
        <w:rPr>
          <w:sz w:val="28"/>
          <w:szCs w:val="28"/>
        </w:rPr>
      </w:pPr>
      <w:bookmarkStart w:id="8262" w:name="bookmark8415"/>
      <w:bookmarkEnd w:id="8262"/>
      <w:r>
        <w:rPr>
          <w:sz w:val="28"/>
          <w:szCs w:val="28"/>
        </w:rPr>
        <w:t>Rèn luyện bản thân</w:t>
      </w:r>
    </w:p>
    <w:p w14:paraId="7D08137B" w14:textId="77777777" w:rsidR="00150A58" w:rsidRDefault="00837037" w:rsidP="00B27DAC">
      <w:pPr>
        <w:pStyle w:val="Vnbnnidung0"/>
        <w:numPr>
          <w:ilvl w:val="0"/>
          <w:numId w:val="893"/>
        </w:numPr>
        <w:tabs>
          <w:tab w:val="left" w:pos="395"/>
        </w:tabs>
        <w:spacing w:after="0" w:line="240" w:lineRule="auto"/>
        <w:rPr>
          <w:sz w:val="28"/>
          <w:szCs w:val="28"/>
        </w:rPr>
      </w:pPr>
      <w:bookmarkStart w:id="8263" w:name="bookmark8416"/>
      <w:bookmarkEnd w:id="8263"/>
      <w:r>
        <w:rPr>
          <w:b/>
          <w:bCs/>
          <w:sz w:val="28"/>
          <w:szCs w:val="28"/>
        </w:rPr>
        <w:t xml:space="preserve">Sản phấm: </w:t>
      </w:r>
      <w:r>
        <w:rPr>
          <w:sz w:val="28"/>
          <w:szCs w:val="28"/>
        </w:rPr>
        <w:t>HS thực hiện quy tắc.</w:t>
      </w:r>
    </w:p>
    <w:p w14:paraId="39E050A4" w14:textId="77777777" w:rsidR="00150A58" w:rsidRDefault="00837037" w:rsidP="00B27DAC">
      <w:pPr>
        <w:pStyle w:val="Tiu20"/>
        <w:keepNext/>
        <w:keepLines/>
        <w:numPr>
          <w:ilvl w:val="0"/>
          <w:numId w:val="893"/>
        </w:numPr>
        <w:tabs>
          <w:tab w:val="left" w:pos="395"/>
        </w:tabs>
        <w:spacing w:after="0" w:line="240" w:lineRule="auto"/>
        <w:rPr>
          <w:sz w:val="28"/>
          <w:szCs w:val="28"/>
        </w:rPr>
      </w:pPr>
      <w:bookmarkStart w:id="8264" w:name="bookmark8419"/>
      <w:bookmarkStart w:id="8265" w:name="bookmark8417"/>
      <w:bookmarkStart w:id="8266" w:name="bookmark8418"/>
      <w:bookmarkStart w:id="8267" w:name="bookmark8420"/>
      <w:bookmarkEnd w:id="8264"/>
      <w:r>
        <w:rPr>
          <w:sz w:val="28"/>
          <w:szCs w:val="28"/>
        </w:rPr>
        <w:t>Tổ chức thực hiện:</w:t>
      </w:r>
      <w:bookmarkEnd w:id="8265"/>
      <w:bookmarkEnd w:id="8266"/>
      <w:bookmarkEnd w:id="8267"/>
    </w:p>
    <w:p w14:paraId="6D828043" w14:textId="77777777" w:rsidR="00150A58" w:rsidRDefault="00837037" w:rsidP="00A5492F">
      <w:pPr>
        <w:pStyle w:val="Vnbnnidung0"/>
        <w:spacing w:after="0" w:line="240" w:lineRule="auto"/>
        <w:rPr>
          <w:sz w:val="28"/>
          <w:szCs w:val="28"/>
        </w:rPr>
      </w:pPr>
      <w:r>
        <w:rPr>
          <w:sz w:val="28"/>
          <w:szCs w:val="28"/>
        </w:rPr>
        <w:t>GV tổ chức cho HS chia sẻ về:</w:t>
      </w:r>
    </w:p>
    <w:p w14:paraId="427F7EA1" w14:textId="77777777" w:rsidR="00150A58" w:rsidRDefault="00837037" w:rsidP="00B27DAC">
      <w:pPr>
        <w:pStyle w:val="Vnbnnidung0"/>
        <w:numPr>
          <w:ilvl w:val="0"/>
          <w:numId w:val="848"/>
        </w:numPr>
        <w:tabs>
          <w:tab w:val="left" w:pos="273"/>
        </w:tabs>
        <w:spacing w:after="0" w:line="240" w:lineRule="auto"/>
        <w:rPr>
          <w:sz w:val="28"/>
          <w:szCs w:val="28"/>
        </w:rPr>
      </w:pPr>
      <w:bookmarkStart w:id="8268" w:name="bookmark8421"/>
      <w:bookmarkEnd w:id="8268"/>
      <w:r>
        <w:rPr>
          <w:sz w:val="28"/>
          <w:szCs w:val="28"/>
        </w:rPr>
        <w:t>Những điều em đã học hởi được và cảm xúc của bản thân khi tham gia buối sinh hoạt dưới cờ với chủ để Hiểu bản thân - Chọn đúng nghề;</w:t>
      </w:r>
    </w:p>
    <w:p w14:paraId="3029BCBB" w14:textId="77777777" w:rsidR="00150A58" w:rsidRDefault="00837037" w:rsidP="00B27DAC">
      <w:pPr>
        <w:pStyle w:val="Vnbnnidung0"/>
        <w:numPr>
          <w:ilvl w:val="0"/>
          <w:numId w:val="848"/>
        </w:numPr>
        <w:tabs>
          <w:tab w:val="left" w:pos="268"/>
        </w:tabs>
        <w:spacing w:after="0" w:line="240" w:lineRule="auto"/>
        <w:rPr>
          <w:sz w:val="28"/>
          <w:szCs w:val="28"/>
        </w:rPr>
      </w:pPr>
      <w:bookmarkStart w:id="8269" w:name="bookmark8422"/>
      <w:bookmarkEnd w:id="8269"/>
      <w:r>
        <w:rPr>
          <w:sz w:val="28"/>
          <w:szCs w:val="28"/>
        </w:rPr>
        <w:t>Ke hoạch rèn luyện của bản thân theo yêu cầu cúa nghề truyền thống; Những việc em đã và đang thực hiện theo kế hoạch.</w:t>
      </w:r>
    </w:p>
    <w:p w14:paraId="4C3A2E65" w14:textId="77777777" w:rsidR="00150A58" w:rsidRDefault="00837037" w:rsidP="00B27DAC">
      <w:pPr>
        <w:pStyle w:val="Vnbnnidung0"/>
        <w:numPr>
          <w:ilvl w:val="0"/>
          <w:numId w:val="848"/>
        </w:numPr>
        <w:tabs>
          <w:tab w:val="left" w:pos="273"/>
        </w:tabs>
        <w:spacing w:after="0" w:line="240" w:lineRule="auto"/>
        <w:rPr>
          <w:sz w:val="28"/>
          <w:szCs w:val="28"/>
        </w:rPr>
      </w:pPr>
      <w:bookmarkStart w:id="8270" w:name="bookmark8423"/>
      <w:bookmarkEnd w:id="8270"/>
      <w:r>
        <w:rPr>
          <w:sz w:val="28"/>
          <w:szCs w:val="28"/>
        </w:rPr>
        <w:t>Sản phấm nghe truyền thống dự định làm vào tiết hoạt động giáo dục theo chủ để tuần tới. Neu còn thời gian, GV cho HS tìm những bạn chọn cùng loại sản phấm nghề truyền thống với mình để trao đổi và phối hợp chuẩn bị.</w:t>
      </w:r>
    </w:p>
    <w:p w14:paraId="6F12B813" w14:textId="77777777" w:rsidR="00150A58" w:rsidRDefault="00837037" w:rsidP="00B27DAC">
      <w:pPr>
        <w:pStyle w:val="Vnbnnidung0"/>
        <w:numPr>
          <w:ilvl w:val="0"/>
          <w:numId w:val="894"/>
        </w:numPr>
        <w:tabs>
          <w:tab w:val="left" w:pos="448"/>
        </w:tabs>
        <w:spacing w:after="0" w:line="240" w:lineRule="auto"/>
        <w:rPr>
          <w:sz w:val="28"/>
          <w:szCs w:val="28"/>
        </w:rPr>
      </w:pPr>
      <w:bookmarkStart w:id="8271" w:name="bookmark8424"/>
      <w:bookmarkEnd w:id="8271"/>
      <w:r>
        <w:rPr>
          <w:b/>
          <w:bCs/>
          <w:sz w:val="28"/>
          <w:szCs w:val="28"/>
        </w:rPr>
        <w:t>HOẠT ĐỘNG TIẾP NỐI</w:t>
      </w:r>
    </w:p>
    <w:p w14:paraId="3C2C9382" w14:textId="77777777" w:rsidR="00150A58" w:rsidRDefault="00837037" w:rsidP="00B27DAC">
      <w:pPr>
        <w:pStyle w:val="Vnbnnidung0"/>
        <w:numPr>
          <w:ilvl w:val="0"/>
          <w:numId w:val="895"/>
        </w:numPr>
        <w:tabs>
          <w:tab w:val="left" w:pos="385"/>
        </w:tabs>
        <w:spacing w:after="0" w:line="240" w:lineRule="auto"/>
        <w:rPr>
          <w:sz w:val="28"/>
          <w:szCs w:val="28"/>
        </w:rPr>
      </w:pPr>
      <w:bookmarkStart w:id="8272" w:name="bookmark8425"/>
      <w:bookmarkEnd w:id="8272"/>
      <w:r>
        <w:rPr>
          <w:b/>
          <w:bCs/>
          <w:sz w:val="28"/>
          <w:szCs w:val="28"/>
        </w:rPr>
        <w:t xml:space="preserve">Mục tiêu: </w:t>
      </w:r>
      <w:r>
        <w:rPr>
          <w:sz w:val="28"/>
          <w:szCs w:val="28"/>
        </w:rPr>
        <w:t xml:space="preserve">HS khám phá những đặc điểm của bản thân phù hợp hoặc chưa phù </w:t>
      </w:r>
      <w:r>
        <w:rPr>
          <w:sz w:val="28"/>
          <w:szCs w:val="28"/>
        </w:rPr>
        <w:lastRenderedPageBreak/>
        <w:t>hợp với yêu cầu công việc của nghề truyền thống</w:t>
      </w:r>
    </w:p>
    <w:p w14:paraId="1523BD91" w14:textId="77777777" w:rsidR="00150A58" w:rsidRDefault="00837037" w:rsidP="00B27DAC">
      <w:pPr>
        <w:pStyle w:val="Vnbnnidung0"/>
        <w:numPr>
          <w:ilvl w:val="0"/>
          <w:numId w:val="895"/>
        </w:numPr>
        <w:tabs>
          <w:tab w:val="left" w:pos="395"/>
        </w:tabs>
        <w:spacing w:after="0" w:line="240" w:lineRule="auto"/>
        <w:rPr>
          <w:sz w:val="28"/>
          <w:szCs w:val="28"/>
        </w:rPr>
      </w:pPr>
      <w:bookmarkStart w:id="8273" w:name="bookmark8426"/>
      <w:bookmarkEnd w:id="8273"/>
      <w:r>
        <w:rPr>
          <w:b/>
          <w:bCs/>
          <w:sz w:val="28"/>
          <w:szCs w:val="28"/>
        </w:rPr>
        <w:t xml:space="preserve">Nội dung: </w:t>
      </w:r>
      <w:r>
        <w:rPr>
          <w:sz w:val="28"/>
          <w:szCs w:val="28"/>
        </w:rPr>
        <w:t>HS chia sẻ những điều thu nhận được và cảm xúc của em sau khi khám phá những đặc điềm của bản thân phù họp hoặc chưa phù họp với yêu cầu công việc của nghề truyền thống.</w:t>
      </w:r>
    </w:p>
    <w:p w14:paraId="172C2744" w14:textId="77777777" w:rsidR="00150A58" w:rsidRDefault="00837037" w:rsidP="00B27DAC">
      <w:pPr>
        <w:pStyle w:val="Vnbnnidung0"/>
        <w:numPr>
          <w:ilvl w:val="0"/>
          <w:numId w:val="895"/>
        </w:numPr>
        <w:tabs>
          <w:tab w:val="left" w:pos="390"/>
        </w:tabs>
        <w:spacing w:after="0" w:line="240" w:lineRule="auto"/>
        <w:rPr>
          <w:sz w:val="28"/>
          <w:szCs w:val="28"/>
        </w:rPr>
      </w:pPr>
      <w:bookmarkStart w:id="8274" w:name="bookmark8427"/>
      <w:bookmarkEnd w:id="8274"/>
      <w:r>
        <w:rPr>
          <w:b/>
          <w:bCs/>
          <w:sz w:val="28"/>
          <w:szCs w:val="28"/>
        </w:rPr>
        <w:t xml:space="preserve">Sản phẩm: </w:t>
      </w:r>
      <w:r>
        <w:rPr>
          <w:sz w:val="28"/>
          <w:szCs w:val="28"/>
        </w:rPr>
        <w:t>kết quả cùa HS</w:t>
      </w:r>
    </w:p>
    <w:p w14:paraId="13EB090A" w14:textId="77777777" w:rsidR="00150A58" w:rsidRDefault="00837037" w:rsidP="00B27DAC">
      <w:pPr>
        <w:pStyle w:val="Tiu20"/>
        <w:keepNext/>
        <w:keepLines/>
        <w:numPr>
          <w:ilvl w:val="0"/>
          <w:numId w:val="895"/>
        </w:numPr>
        <w:tabs>
          <w:tab w:val="left" w:pos="395"/>
        </w:tabs>
        <w:spacing w:after="0" w:line="240" w:lineRule="auto"/>
        <w:rPr>
          <w:sz w:val="28"/>
          <w:szCs w:val="28"/>
        </w:rPr>
      </w:pPr>
      <w:bookmarkStart w:id="8275" w:name="bookmark8430"/>
      <w:bookmarkStart w:id="8276" w:name="bookmark8429"/>
      <w:bookmarkStart w:id="8277" w:name="bookmark8431"/>
      <w:bookmarkStart w:id="8278" w:name="bookmark8428"/>
      <w:bookmarkEnd w:id="8275"/>
      <w:r>
        <w:rPr>
          <w:sz w:val="28"/>
          <w:szCs w:val="28"/>
        </w:rPr>
        <w:t>Tổ chức thực hiện:</w:t>
      </w:r>
      <w:bookmarkEnd w:id="8276"/>
      <w:bookmarkEnd w:id="8277"/>
      <w:bookmarkEnd w:id="8278"/>
    </w:p>
    <w:p w14:paraId="3AC673FD" w14:textId="77777777" w:rsidR="00150A58" w:rsidRDefault="00837037" w:rsidP="00B27DAC">
      <w:pPr>
        <w:pStyle w:val="Vnbnnidung0"/>
        <w:numPr>
          <w:ilvl w:val="0"/>
          <w:numId w:val="848"/>
        </w:numPr>
        <w:tabs>
          <w:tab w:val="left" w:pos="273"/>
        </w:tabs>
        <w:spacing w:after="0" w:line="240" w:lineRule="auto"/>
        <w:jc w:val="both"/>
        <w:rPr>
          <w:sz w:val="28"/>
          <w:szCs w:val="28"/>
        </w:rPr>
      </w:pPr>
      <w:bookmarkStart w:id="8279" w:name="bookmark8432"/>
      <w:bookmarkEnd w:id="8279"/>
      <w:r>
        <w:rPr>
          <w:sz w:val="28"/>
          <w:szCs w:val="28"/>
        </w:rPr>
        <w:t>GV to chức cho HS chia sẻ những điều thu nhận được và cảm xúc của em sau khi khám phá những đặc điếm của bản thân phù họp hoặc chưa phù hợp với yêu cầu công việc của nghề truyền thống.</w:t>
      </w:r>
    </w:p>
    <w:p w14:paraId="6A5C82F4" w14:textId="77777777" w:rsidR="00150A58" w:rsidRPr="003C10E3" w:rsidRDefault="00837037" w:rsidP="00B27DAC">
      <w:pPr>
        <w:pStyle w:val="Vnbnnidung0"/>
        <w:numPr>
          <w:ilvl w:val="0"/>
          <w:numId w:val="848"/>
        </w:numPr>
        <w:tabs>
          <w:tab w:val="left" w:pos="283"/>
        </w:tabs>
        <w:spacing w:after="0" w:line="240" w:lineRule="auto"/>
        <w:jc w:val="both"/>
        <w:rPr>
          <w:sz w:val="28"/>
          <w:szCs w:val="28"/>
        </w:rPr>
      </w:pPr>
      <w:bookmarkStart w:id="8280" w:name="bookmark8433"/>
      <w:bookmarkEnd w:id="8280"/>
      <w:r>
        <w:rPr>
          <w:sz w:val="28"/>
          <w:szCs w:val="28"/>
        </w:rPr>
        <w:t>GV kết luận chung: Nghề truyền thống là nghề mang đậm bản sắc văn hoá dân tộc. Cũng như các nghề khác, nghề truyền thống đòi hỏi người làm nghề phái có những phẩm chất, năng lực phù họp với yêu cầu công việc của nghề. Nhận thức được những đặc diêm của bản thân phù họp hoặc chưa phù họp với yêu câu của nghề truyền thống giúp ta có kế hoạch rèn luyện bản thân để đưa ra lựa chọn nghề nghiệp sao cho phù họp.</w:t>
      </w:r>
    </w:p>
    <w:p w14:paraId="7A18C6DE" w14:textId="77777777" w:rsidR="003C10E3" w:rsidRPr="006714C0" w:rsidRDefault="003C10E3" w:rsidP="003C10E3">
      <w:pPr>
        <w:pStyle w:val="Vnbnnidung0"/>
        <w:tabs>
          <w:tab w:val="left" w:pos="283"/>
        </w:tabs>
        <w:spacing w:after="0" w:line="240" w:lineRule="auto"/>
        <w:jc w:val="both"/>
        <w:rPr>
          <w:sz w:val="28"/>
          <w:szCs w:val="28"/>
        </w:rPr>
      </w:pPr>
    </w:p>
    <w:p w14:paraId="239238FF" w14:textId="77777777" w:rsidR="003C10E3" w:rsidRDefault="003C10E3" w:rsidP="003C10E3">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3C10E3" w14:paraId="46B8EF1B"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3BA15C57" w14:textId="77777777" w:rsidR="003C10E3" w:rsidRPr="004E2D40" w:rsidRDefault="003C10E3"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386036F2" w14:textId="77777777" w:rsidR="003C10E3" w:rsidRPr="004E2D40" w:rsidRDefault="003C10E3"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5E28A460" w14:textId="77777777" w:rsidR="003C10E3" w:rsidRPr="004E2D40" w:rsidRDefault="003C10E3"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5836D522" w14:textId="77777777" w:rsidR="003C10E3" w:rsidRPr="004E2D40" w:rsidRDefault="003C10E3" w:rsidP="007431D6">
            <w:pPr>
              <w:pStyle w:val="Khc0"/>
              <w:spacing w:after="0" w:line="240" w:lineRule="auto"/>
              <w:jc w:val="center"/>
              <w:rPr>
                <w:sz w:val="28"/>
                <w:szCs w:val="28"/>
              </w:rPr>
            </w:pPr>
            <w:r w:rsidRPr="004E2D40">
              <w:rPr>
                <w:bCs/>
                <w:sz w:val="28"/>
                <w:szCs w:val="28"/>
              </w:rPr>
              <w:t>Ghi</w:t>
            </w:r>
          </w:p>
          <w:p w14:paraId="4A9B6686" w14:textId="77777777" w:rsidR="003C10E3" w:rsidRPr="004E2D40" w:rsidRDefault="003C10E3" w:rsidP="007431D6">
            <w:pPr>
              <w:pStyle w:val="Khc0"/>
              <w:spacing w:after="0" w:line="240" w:lineRule="auto"/>
              <w:jc w:val="center"/>
              <w:rPr>
                <w:sz w:val="28"/>
                <w:szCs w:val="28"/>
              </w:rPr>
            </w:pPr>
            <w:r w:rsidRPr="004E2D40">
              <w:rPr>
                <w:bCs/>
                <w:sz w:val="28"/>
                <w:szCs w:val="28"/>
              </w:rPr>
              <w:t>Chú</w:t>
            </w:r>
          </w:p>
        </w:tc>
      </w:tr>
      <w:tr w:rsidR="003C10E3" w14:paraId="45BD3A7C"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3FB9C323" w14:textId="77777777" w:rsidR="003C10E3" w:rsidRPr="006714C0" w:rsidRDefault="003C10E3"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547FF7DF" w14:textId="77777777" w:rsidR="003C10E3" w:rsidRDefault="003C10E3"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4C54FDE7"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739D633A"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77F49FE1"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7EA665A8"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5096E607" w14:textId="77777777" w:rsidR="003C10E3" w:rsidRPr="006714C0" w:rsidRDefault="003C10E3"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8036818" w14:textId="77777777" w:rsidR="003C10E3" w:rsidRDefault="003C10E3" w:rsidP="007431D6">
            <w:pPr>
              <w:rPr>
                <w:rFonts w:ascii="Times New Roman" w:hAnsi="Times New Roman" w:cs="Times New Roman"/>
                <w:sz w:val="28"/>
                <w:szCs w:val="28"/>
              </w:rPr>
            </w:pPr>
          </w:p>
        </w:tc>
      </w:tr>
    </w:tbl>
    <w:p w14:paraId="077971C1" w14:textId="77777777" w:rsidR="003C10E3" w:rsidRDefault="003C10E3" w:rsidP="003C10E3">
      <w:pPr>
        <w:pStyle w:val="Chthchbng0"/>
        <w:rPr>
          <w:sz w:val="28"/>
          <w:szCs w:val="28"/>
        </w:rPr>
      </w:pPr>
    </w:p>
    <w:p w14:paraId="590DB042" w14:textId="77777777" w:rsidR="003C10E3" w:rsidRPr="006714C0" w:rsidRDefault="003C10E3" w:rsidP="003C10E3">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kiêm....)</w:t>
      </w:r>
    </w:p>
    <w:p w14:paraId="7D2FC830" w14:textId="77777777" w:rsidR="00150A58" w:rsidRDefault="00150A58" w:rsidP="00A5492F">
      <w:pPr>
        <w:pStyle w:val="Chthchbng0"/>
        <w:rPr>
          <w:sz w:val="28"/>
          <w:szCs w:val="28"/>
        </w:rPr>
        <w:sectPr w:rsidR="00150A58">
          <w:pgSz w:w="12240" w:h="15840"/>
          <w:pgMar w:top="1507" w:right="1535" w:bottom="1449" w:left="1526" w:header="1079" w:footer="3" w:gutter="0"/>
          <w:cols w:space="720"/>
          <w:docGrid w:linePitch="360"/>
        </w:sectPr>
      </w:pPr>
    </w:p>
    <w:p w14:paraId="2D1FCF14" w14:textId="77777777" w:rsidR="00150A58" w:rsidRDefault="00837037" w:rsidP="00A5492F">
      <w:pPr>
        <w:pStyle w:val="Vnbnnidung0"/>
        <w:spacing w:after="0" w:line="240" w:lineRule="auto"/>
        <w:rPr>
          <w:sz w:val="28"/>
          <w:szCs w:val="28"/>
        </w:rPr>
      </w:pPr>
      <w:r>
        <w:rPr>
          <w:sz w:val="28"/>
          <w:szCs w:val="28"/>
        </w:rPr>
        <w:lastRenderedPageBreak/>
        <w:t>Ngày soạn:</w:t>
      </w:r>
    </w:p>
    <w:p w14:paraId="3857ECA3" w14:textId="77777777" w:rsidR="00150A58" w:rsidRDefault="00837037" w:rsidP="00A5492F">
      <w:pPr>
        <w:pStyle w:val="Vnbnnidung0"/>
        <w:spacing w:after="0" w:line="240" w:lineRule="auto"/>
        <w:rPr>
          <w:sz w:val="28"/>
          <w:szCs w:val="28"/>
        </w:rPr>
      </w:pPr>
      <w:r>
        <w:rPr>
          <w:sz w:val="28"/>
          <w:szCs w:val="28"/>
        </w:rPr>
        <w:t>Ngày dạy:</w:t>
      </w:r>
    </w:p>
    <w:p w14:paraId="201DEFCD" w14:textId="77777777" w:rsidR="00150A58" w:rsidRDefault="00837037" w:rsidP="00A5492F">
      <w:pPr>
        <w:pStyle w:val="Vnbnnidung0"/>
        <w:spacing w:after="0" w:line="240" w:lineRule="auto"/>
        <w:jc w:val="center"/>
        <w:rPr>
          <w:sz w:val="28"/>
          <w:szCs w:val="28"/>
        </w:rPr>
      </w:pPr>
      <w:r>
        <w:rPr>
          <w:b/>
          <w:bCs/>
          <w:sz w:val="28"/>
          <w:szCs w:val="28"/>
        </w:rPr>
        <w:t>CHỦ ĐỀ 9: HIÉƯ BẢN THÂN - CHỌN ĐÚNG NGHÈ</w:t>
      </w:r>
    </w:p>
    <w:p w14:paraId="378542FF" w14:textId="77777777" w:rsidR="00150A58" w:rsidRDefault="00837037" w:rsidP="00A5492F">
      <w:pPr>
        <w:pStyle w:val="Vnbnnidung0"/>
        <w:spacing w:after="0" w:line="240" w:lineRule="auto"/>
        <w:jc w:val="center"/>
        <w:rPr>
          <w:sz w:val="28"/>
          <w:szCs w:val="28"/>
        </w:rPr>
      </w:pPr>
      <w:r>
        <w:rPr>
          <w:b/>
          <w:bCs/>
          <w:sz w:val="28"/>
          <w:szCs w:val="28"/>
        </w:rPr>
        <w:t>TUẦN 34 - TIẾT 1: SINH HOẠT DƯỚI CÒ</w:t>
      </w:r>
      <w:r>
        <w:rPr>
          <w:b/>
          <w:bCs/>
          <w:sz w:val="28"/>
          <w:szCs w:val="28"/>
        </w:rPr>
        <w:br/>
        <w:t>(HÀNH TRANG vì NGÀY MAI LẬP NGHIỆP)</w:t>
      </w:r>
    </w:p>
    <w:p w14:paraId="0E67FAF8" w14:textId="77777777" w:rsidR="00150A58" w:rsidRDefault="00837037" w:rsidP="00A5492F">
      <w:pPr>
        <w:pStyle w:val="Vnbnnidung0"/>
        <w:spacing w:after="0" w:line="240" w:lineRule="auto"/>
        <w:rPr>
          <w:sz w:val="28"/>
          <w:szCs w:val="28"/>
        </w:rPr>
      </w:pPr>
      <w:r>
        <w:rPr>
          <w:b/>
          <w:bCs/>
          <w:sz w:val="28"/>
          <w:szCs w:val="28"/>
        </w:rPr>
        <w:t>I. MỤC TIÊU</w:t>
      </w:r>
    </w:p>
    <w:p w14:paraId="4613B6C3" w14:textId="77777777" w:rsidR="00150A58" w:rsidRDefault="00837037" w:rsidP="00B27DAC">
      <w:pPr>
        <w:pStyle w:val="Tiu20"/>
        <w:keepNext/>
        <w:keepLines/>
        <w:numPr>
          <w:ilvl w:val="0"/>
          <w:numId w:val="896"/>
        </w:numPr>
        <w:tabs>
          <w:tab w:val="left" w:pos="370"/>
        </w:tabs>
        <w:spacing w:after="0" w:line="240" w:lineRule="auto"/>
        <w:rPr>
          <w:sz w:val="28"/>
          <w:szCs w:val="28"/>
        </w:rPr>
      </w:pPr>
      <w:bookmarkStart w:id="8281" w:name="bookmark8437"/>
      <w:bookmarkStart w:id="8282" w:name="bookmark8438"/>
      <w:bookmarkStart w:id="8283" w:name="bookmark8436"/>
      <w:bookmarkStart w:id="8284" w:name="bookmark8435"/>
      <w:bookmarkEnd w:id="8281"/>
      <w:r>
        <w:rPr>
          <w:sz w:val="28"/>
          <w:szCs w:val="28"/>
        </w:rPr>
        <w:t>Kiến thức</w:t>
      </w:r>
      <w:bookmarkEnd w:id="8282"/>
      <w:bookmarkEnd w:id="8283"/>
      <w:bookmarkEnd w:id="8284"/>
    </w:p>
    <w:p w14:paraId="7D57394B"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163DE603" w14:textId="77777777" w:rsidR="00150A58" w:rsidRDefault="00837037" w:rsidP="00B27DAC">
      <w:pPr>
        <w:pStyle w:val="Vnbnnidung0"/>
        <w:numPr>
          <w:ilvl w:val="0"/>
          <w:numId w:val="848"/>
        </w:numPr>
        <w:tabs>
          <w:tab w:val="left" w:pos="278"/>
        </w:tabs>
        <w:spacing w:after="0" w:line="240" w:lineRule="auto"/>
        <w:rPr>
          <w:sz w:val="28"/>
          <w:szCs w:val="28"/>
        </w:rPr>
      </w:pPr>
      <w:bookmarkStart w:id="8285" w:name="bookmark8439"/>
      <w:bookmarkEnd w:id="8285"/>
      <w:r>
        <w:rPr>
          <w:sz w:val="28"/>
          <w:szCs w:val="28"/>
        </w:rPr>
        <w:t>Nhận thức được ý nghĩa quan trọng của vấn đề chuẩn bị hành trang cần thiết cho bản thân để ngày mai lập nghiệp;</w:t>
      </w:r>
    </w:p>
    <w:p w14:paraId="5FADCCFE" w14:textId="77777777" w:rsidR="00150A58" w:rsidRDefault="00837037" w:rsidP="00B27DAC">
      <w:pPr>
        <w:pStyle w:val="Vnbnnidung0"/>
        <w:numPr>
          <w:ilvl w:val="0"/>
          <w:numId w:val="848"/>
        </w:numPr>
        <w:tabs>
          <w:tab w:val="left" w:pos="273"/>
        </w:tabs>
        <w:spacing w:after="0" w:line="240" w:lineRule="auto"/>
        <w:rPr>
          <w:sz w:val="28"/>
          <w:szCs w:val="28"/>
        </w:rPr>
      </w:pPr>
      <w:bookmarkStart w:id="8286" w:name="bookmark8440"/>
      <w:bookmarkEnd w:id="8286"/>
      <w:r>
        <w:rPr>
          <w:sz w:val="28"/>
          <w:szCs w:val="28"/>
        </w:rPr>
        <w:t>Biết tìm hiểu thông tin, thực tế nghề nghiệp mình yêu thích để định hướng cho tương lai;</w:t>
      </w:r>
    </w:p>
    <w:p w14:paraId="299E0630" w14:textId="77777777" w:rsidR="00150A58" w:rsidRDefault="00837037" w:rsidP="00B27DAC">
      <w:pPr>
        <w:pStyle w:val="Vnbnnidung0"/>
        <w:numPr>
          <w:ilvl w:val="0"/>
          <w:numId w:val="848"/>
        </w:numPr>
        <w:tabs>
          <w:tab w:val="left" w:pos="268"/>
        </w:tabs>
        <w:spacing w:after="0" w:line="240" w:lineRule="auto"/>
        <w:rPr>
          <w:sz w:val="28"/>
          <w:szCs w:val="28"/>
        </w:rPr>
      </w:pPr>
      <w:bookmarkStart w:id="8287" w:name="bookmark8441"/>
      <w:bookmarkEnd w:id="8287"/>
      <w:r>
        <w:rPr>
          <w:sz w:val="28"/>
          <w:szCs w:val="28"/>
        </w:rPr>
        <w:t>Bước đầu định hướng được nghề nghiệp mình yêu thích;</w:t>
      </w:r>
    </w:p>
    <w:p w14:paraId="2E603814" w14:textId="77777777" w:rsidR="00150A58" w:rsidRDefault="00837037" w:rsidP="00B27DAC">
      <w:pPr>
        <w:pStyle w:val="Tiu20"/>
        <w:keepNext/>
        <w:keepLines/>
        <w:numPr>
          <w:ilvl w:val="0"/>
          <w:numId w:val="896"/>
        </w:numPr>
        <w:tabs>
          <w:tab w:val="left" w:pos="385"/>
        </w:tabs>
        <w:spacing w:after="0" w:line="240" w:lineRule="auto"/>
        <w:rPr>
          <w:sz w:val="28"/>
          <w:szCs w:val="28"/>
        </w:rPr>
      </w:pPr>
      <w:bookmarkStart w:id="8288" w:name="bookmark8444"/>
      <w:bookmarkStart w:id="8289" w:name="bookmark8443"/>
      <w:bookmarkStart w:id="8290" w:name="bookmark8445"/>
      <w:bookmarkStart w:id="8291" w:name="bookmark8442"/>
      <w:bookmarkEnd w:id="8288"/>
      <w:r>
        <w:rPr>
          <w:sz w:val="28"/>
          <w:szCs w:val="28"/>
        </w:rPr>
        <w:t>Năng lực:</w:t>
      </w:r>
      <w:bookmarkEnd w:id="8289"/>
      <w:bookmarkEnd w:id="8290"/>
      <w:bookmarkEnd w:id="8291"/>
    </w:p>
    <w:p w14:paraId="3C542C89" w14:textId="77777777" w:rsidR="00150A58" w:rsidRDefault="00837037" w:rsidP="00B27DAC">
      <w:pPr>
        <w:pStyle w:val="Vnbnnidung0"/>
        <w:numPr>
          <w:ilvl w:val="0"/>
          <w:numId w:val="848"/>
        </w:numPr>
        <w:tabs>
          <w:tab w:val="left" w:pos="283"/>
        </w:tabs>
        <w:spacing w:after="0" w:line="240" w:lineRule="auto"/>
        <w:rPr>
          <w:sz w:val="28"/>
          <w:szCs w:val="28"/>
        </w:rPr>
      </w:pPr>
      <w:bookmarkStart w:id="8292" w:name="bookmark8446"/>
      <w:bookmarkEnd w:id="8292"/>
      <w:r>
        <w:rPr>
          <w:b/>
          <w:bCs/>
          <w:i/>
          <w:iCs/>
          <w:sz w:val="28"/>
          <w:szCs w:val="28"/>
        </w:rPr>
        <w:t>Năng lực chung:</w:t>
      </w:r>
      <w:r>
        <w:rPr>
          <w:sz w:val="28"/>
          <w:szCs w:val="28"/>
        </w:rPr>
        <w:t xml:space="preserve"> Giao tiếp, hợp tác, tự chủ, tự học, giải quyết vấn đề</w:t>
      </w:r>
    </w:p>
    <w:p w14:paraId="043D5260" w14:textId="77777777" w:rsidR="00150A58" w:rsidRDefault="00837037" w:rsidP="00B27DAC">
      <w:pPr>
        <w:pStyle w:val="Vnbnnidung0"/>
        <w:numPr>
          <w:ilvl w:val="0"/>
          <w:numId w:val="848"/>
        </w:numPr>
        <w:tabs>
          <w:tab w:val="left" w:pos="283"/>
        </w:tabs>
        <w:spacing w:after="0" w:line="240" w:lineRule="auto"/>
        <w:rPr>
          <w:sz w:val="28"/>
          <w:szCs w:val="28"/>
        </w:rPr>
      </w:pPr>
      <w:bookmarkStart w:id="8293" w:name="bookmark8447"/>
      <w:bookmarkEnd w:id="8293"/>
      <w:r>
        <w:rPr>
          <w:b/>
          <w:bCs/>
          <w:i/>
          <w:iCs/>
          <w:sz w:val="28"/>
          <w:szCs w:val="28"/>
        </w:rPr>
        <w:t>Năng lực riêng:</w:t>
      </w:r>
    </w:p>
    <w:p w14:paraId="3F8DCEBE"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w:t>
      </w:r>
    </w:p>
    <w:p w14:paraId="3E412CC2" w14:textId="77777777" w:rsidR="00150A58" w:rsidRDefault="00837037" w:rsidP="00A5492F">
      <w:pPr>
        <w:pStyle w:val="Vnbnnidung0"/>
        <w:spacing w:after="0" w:line="240" w:lineRule="auto"/>
        <w:rPr>
          <w:sz w:val="28"/>
          <w:szCs w:val="28"/>
        </w:rPr>
      </w:pPr>
      <w:r>
        <w:rPr>
          <w:sz w:val="28"/>
          <w:szCs w:val="28"/>
        </w:rPr>
        <w:t>nhau.</w:t>
      </w:r>
    </w:p>
    <w:p w14:paraId="655EF13B" w14:textId="77777777" w:rsidR="00150A58" w:rsidRDefault="00837037" w:rsidP="00A5492F">
      <w:pPr>
        <w:pStyle w:val="Vnbnnidung0"/>
        <w:spacing w:after="0" w:line="240" w:lineRule="auto"/>
        <w:rPr>
          <w:sz w:val="28"/>
          <w:szCs w:val="28"/>
        </w:rPr>
      </w:pPr>
      <w:r>
        <w:rPr>
          <w:sz w:val="28"/>
          <w:szCs w:val="28"/>
        </w:rPr>
        <w:t>+ Rèn kĩ năng thiết kế, tổ chức hoạt động, kĩ năng thuyết trình;</w:t>
      </w:r>
    </w:p>
    <w:p w14:paraId="06594DB6" w14:textId="77777777" w:rsidR="00150A58" w:rsidRDefault="00837037" w:rsidP="00B27DAC">
      <w:pPr>
        <w:pStyle w:val="Vnbnnidung0"/>
        <w:numPr>
          <w:ilvl w:val="0"/>
          <w:numId w:val="896"/>
        </w:numPr>
        <w:tabs>
          <w:tab w:val="left" w:pos="385"/>
        </w:tabs>
        <w:spacing w:after="0" w:line="240" w:lineRule="auto"/>
        <w:rPr>
          <w:sz w:val="28"/>
          <w:szCs w:val="28"/>
        </w:rPr>
      </w:pPr>
      <w:bookmarkStart w:id="8294" w:name="bookmark8448"/>
      <w:bookmarkEnd w:id="8294"/>
      <w:r>
        <w:rPr>
          <w:b/>
          <w:bCs/>
          <w:sz w:val="28"/>
          <w:szCs w:val="28"/>
        </w:rPr>
        <w:t xml:space="preserve">Phẩm chất: </w:t>
      </w:r>
      <w:r>
        <w:rPr>
          <w:sz w:val="28"/>
          <w:szCs w:val="28"/>
        </w:rPr>
        <w:t>nhân ái, trung thực, trách nhiệm.</w:t>
      </w:r>
    </w:p>
    <w:p w14:paraId="2B06FA76" w14:textId="77777777" w:rsidR="00150A58" w:rsidRDefault="00837037" w:rsidP="00B27DAC">
      <w:pPr>
        <w:pStyle w:val="Vnbnnidung0"/>
        <w:numPr>
          <w:ilvl w:val="0"/>
          <w:numId w:val="897"/>
        </w:numPr>
        <w:tabs>
          <w:tab w:val="left" w:pos="458"/>
        </w:tabs>
        <w:spacing w:after="0" w:line="240" w:lineRule="auto"/>
        <w:rPr>
          <w:sz w:val="28"/>
          <w:szCs w:val="28"/>
        </w:rPr>
      </w:pPr>
      <w:bookmarkStart w:id="8295" w:name="bookmark8449"/>
      <w:bookmarkEnd w:id="8295"/>
      <w:r>
        <w:rPr>
          <w:b/>
          <w:bCs/>
          <w:sz w:val="28"/>
          <w:szCs w:val="28"/>
        </w:rPr>
        <w:t>THIẾT BỊ DẠY HỌC VÀ HỌC LIỆU</w:t>
      </w:r>
    </w:p>
    <w:p w14:paraId="45C35550" w14:textId="77777777" w:rsidR="00150A58" w:rsidRDefault="00837037" w:rsidP="00B27DAC">
      <w:pPr>
        <w:pStyle w:val="Tiu20"/>
        <w:keepNext/>
        <w:keepLines/>
        <w:numPr>
          <w:ilvl w:val="0"/>
          <w:numId w:val="898"/>
        </w:numPr>
        <w:tabs>
          <w:tab w:val="left" w:pos="370"/>
        </w:tabs>
        <w:spacing w:after="0" w:line="240" w:lineRule="auto"/>
        <w:rPr>
          <w:sz w:val="28"/>
          <w:szCs w:val="28"/>
        </w:rPr>
      </w:pPr>
      <w:bookmarkStart w:id="8296" w:name="bookmark8452"/>
      <w:bookmarkStart w:id="8297" w:name="bookmark8450"/>
      <w:bookmarkStart w:id="8298" w:name="bookmark8453"/>
      <w:bookmarkStart w:id="8299" w:name="bookmark8451"/>
      <w:bookmarkEnd w:id="8296"/>
      <w:r>
        <w:rPr>
          <w:sz w:val="28"/>
          <w:szCs w:val="28"/>
        </w:rPr>
        <w:t>Đối vói TPT, BGH và GV</w:t>
      </w:r>
      <w:bookmarkEnd w:id="8297"/>
      <w:bookmarkEnd w:id="8298"/>
      <w:bookmarkEnd w:id="8299"/>
    </w:p>
    <w:p w14:paraId="71ACACBC" w14:textId="77777777" w:rsidR="00150A58" w:rsidRDefault="00837037" w:rsidP="00B27DAC">
      <w:pPr>
        <w:pStyle w:val="Vnbnnidung0"/>
        <w:numPr>
          <w:ilvl w:val="0"/>
          <w:numId w:val="848"/>
        </w:numPr>
        <w:tabs>
          <w:tab w:val="left" w:pos="268"/>
        </w:tabs>
        <w:spacing w:after="0" w:line="240" w:lineRule="auto"/>
        <w:rPr>
          <w:sz w:val="28"/>
          <w:szCs w:val="28"/>
        </w:rPr>
      </w:pPr>
      <w:bookmarkStart w:id="8300" w:name="bookmark8454"/>
      <w:bookmarkEnd w:id="8300"/>
      <w:r>
        <w:rPr>
          <w:sz w:val="28"/>
          <w:szCs w:val="28"/>
        </w:rPr>
        <w:t>Phương tiện âm thanh, sân khấu;</w:t>
      </w:r>
    </w:p>
    <w:p w14:paraId="086B9DDD" w14:textId="77777777" w:rsidR="00150A58" w:rsidRDefault="00837037" w:rsidP="00B27DAC">
      <w:pPr>
        <w:pStyle w:val="Vnbnnidung0"/>
        <w:numPr>
          <w:ilvl w:val="0"/>
          <w:numId w:val="848"/>
        </w:numPr>
        <w:tabs>
          <w:tab w:val="left" w:pos="268"/>
        </w:tabs>
        <w:spacing w:after="0" w:line="240" w:lineRule="auto"/>
        <w:rPr>
          <w:sz w:val="28"/>
          <w:szCs w:val="28"/>
        </w:rPr>
      </w:pPr>
      <w:bookmarkStart w:id="8301" w:name="bookmark8455"/>
      <w:bookmarkEnd w:id="8301"/>
      <w:r>
        <w:rPr>
          <w:sz w:val="28"/>
          <w:szCs w:val="28"/>
        </w:rPr>
        <w:t>Phân công lóp trực tuần chuẩn bị:</w:t>
      </w:r>
    </w:p>
    <w:p w14:paraId="2393DA9D" w14:textId="77777777" w:rsidR="00150A58" w:rsidRDefault="00837037" w:rsidP="00A5492F">
      <w:pPr>
        <w:pStyle w:val="Vnbnnidung0"/>
        <w:spacing w:after="0" w:line="240" w:lineRule="auto"/>
        <w:rPr>
          <w:sz w:val="28"/>
          <w:szCs w:val="28"/>
        </w:rPr>
      </w:pPr>
      <w:r>
        <w:rPr>
          <w:sz w:val="28"/>
          <w:szCs w:val="28"/>
        </w:rPr>
        <w:t>+ Kịch bản diễn đàn “Hành trang vì ngày mai lập nghiệp”;</w:t>
      </w:r>
    </w:p>
    <w:p w14:paraId="7A367CC4" w14:textId="77777777" w:rsidR="00150A58" w:rsidRDefault="00837037" w:rsidP="00A5492F">
      <w:pPr>
        <w:pStyle w:val="Vnbnnidung0"/>
        <w:spacing w:after="0" w:line="240" w:lineRule="auto"/>
        <w:rPr>
          <w:sz w:val="28"/>
          <w:szCs w:val="28"/>
        </w:rPr>
      </w:pPr>
      <w:r>
        <w:rPr>
          <w:sz w:val="28"/>
          <w:szCs w:val="28"/>
        </w:rPr>
        <w:t>+ Tiết mục dân vũ.</w:t>
      </w:r>
    </w:p>
    <w:p w14:paraId="175D7333" w14:textId="77777777" w:rsidR="00150A58" w:rsidRDefault="00837037" w:rsidP="00B27DAC">
      <w:pPr>
        <w:pStyle w:val="Vnbnnidung0"/>
        <w:numPr>
          <w:ilvl w:val="0"/>
          <w:numId w:val="848"/>
        </w:numPr>
        <w:tabs>
          <w:tab w:val="left" w:pos="268"/>
        </w:tabs>
        <w:spacing w:after="0" w:line="240" w:lineRule="auto"/>
        <w:rPr>
          <w:sz w:val="28"/>
          <w:szCs w:val="28"/>
        </w:rPr>
      </w:pPr>
      <w:bookmarkStart w:id="8302" w:name="bookmark8456"/>
      <w:bookmarkEnd w:id="8302"/>
      <w:r>
        <w:rPr>
          <w:sz w:val="28"/>
          <w:szCs w:val="28"/>
        </w:rPr>
        <w:t>Hướng dần các lớp được chỉ định chuẩn bị tham gia diễn đàn “Hành trang vi ngày</w:t>
      </w:r>
    </w:p>
    <w:p w14:paraId="77193913" w14:textId="77777777" w:rsidR="00150A58" w:rsidRDefault="00837037" w:rsidP="00A5492F">
      <w:pPr>
        <w:pStyle w:val="Vnbnnidung0"/>
        <w:spacing w:after="0" w:line="240" w:lineRule="auto"/>
        <w:rPr>
          <w:sz w:val="28"/>
          <w:szCs w:val="28"/>
        </w:rPr>
      </w:pPr>
      <w:r>
        <w:rPr>
          <w:sz w:val="28"/>
          <w:szCs w:val="28"/>
        </w:rPr>
        <w:t>mai lập nghiệp”:</w:t>
      </w:r>
    </w:p>
    <w:p w14:paraId="1DAF8E08" w14:textId="77777777" w:rsidR="00150A58" w:rsidRDefault="00837037" w:rsidP="00A5492F">
      <w:pPr>
        <w:pStyle w:val="Vnbnnidung0"/>
        <w:spacing w:after="0" w:line="240" w:lineRule="auto"/>
        <w:rPr>
          <w:sz w:val="28"/>
          <w:szCs w:val="28"/>
        </w:rPr>
      </w:pPr>
      <w:r>
        <w:rPr>
          <w:sz w:val="28"/>
          <w:szCs w:val="28"/>
        </w:rPr>
        <w:t>+ Nội dung: Xác định hành trang bạn cần cho ngày mai lập nghiệp là gì? Nghề nghiệp bạn yêu thích là gì? Khi đang là HS THCS, bạn cần làm gì?...;</w:t>
      </w:r>
    </w:p>
    <w:p w14:paraId="72E893C2" w14:textId="77777777" w:rsidR="00150A58" w:rsidRDefault="00837037" w:rsidP="00A5492F">
      <w:pPr>
        <w:pStyle w:val="Vnbnnidung0"/>
        <w:spacing w:after="0" w:line="240" w:lineRule="auto"/>
        <w:rPr>
          <w:sz w:val="28"/>
          <w:szCs w:val="28"/>
        </w:rPr>
      </w:pPr>
      <w:r>
        <w:rPr>
          <w:sz w:val="28"/>
          <w:szCs w:val="28"/>
        </w:rPr>
        <w:t>+ Hình thức có thê sáng tạo như câu chuyện tranh luận trong gia đình, trong nhóm bạn hoặc dưới dạng gặp gỡ trao đổi với nhà hiển triết, nhà thông thái, trò chuyện với thầy cô,...;</w:t>
      </w:r>
    </w:p>
    <w:p w14:paraId="5F7964EC" w14:textId="77777777" w:rsidR="00150A58" w:rsidRDefault="00837037" w:rsidP="00B27DAC">
      <w:pPr>
        <w:pStyle w:val="Vnbnnidung0"/>
        <w:numPr>
          <w:ilvl w:val="0"/>
          <w:numId w:val="848"/>
        </w:numPr>
        <w:tabs>
          <w:tab w:val="left" w:pos="268"/>
        </w:tabs>
        <w:spacing w:after="0" w:line="240" w:lineRule="auto"/>
        <w:rPr>
          <w:sz w:val="28"/>
          <w:szCs w:val="28"/>
        </w:rPr>
      </w:pPr>
      <w:bookmarkStart w:id="8303" w:name="bookmark8457"/>
      <w:bookmarkEnd w:id="8303"/>
      <w:r>
        <w:rPr>
          <w:sz w:val="28"/>
          <w:szCs w:val="28"/>
        </w:rPr>
        <w:t>Duyệt sơ khảo các tiểu phẩm, chọn ba đội xuất sắc tham gia hoạt động dưới cờ;</w:t>
      </w:r>
    </w:p>
    <w:p w14:paraId="4F219DDB" w14:textId="77777777" w:rsidR="00150A58" w:rsidRDefault="00837037" w:rsidP="00B27DAC">
      <w:pPr>
        <w:pStyle w:val="Vnbnnidung0"/>
        <w:numPr>
          <w:ilvl w:val="0"/>
          <w:numId w:val="848"/>
        </w:numPr>
        <w:tabs>
          <w:tab w:val="left" w:pos="268"/>
        </w:tabs>
        <w:spacing w:after="0" w:line="240" w:lineRule="auto"/>
        <w:rPr>
          <w:sz w:val="28"/>
          <w:szCs w:val="28"/>
        </w:rPr>
      </w:pPr>
      <w:bookmarkStart w:id="8304" w:name="bookmark8458"/>
      <w:bookmarkEnd w:id="8304"/>
      <w:r>
        <w:rPr>
          <w:sz w:val="28"/>
          <w:szCs w:val="28"/>
        </w:rPr>
        <w:t>GVCN: đôn đốc tập luyện, chuẩn bị đạo cụ (nếu cần).</w:t>
      </w:r>
    </w:p>
    <w:p w14:paraId="57B1B884" w14:textId="77777777" w:rsidR="00150A58" w:rsidRDefault="00837037" w:rsidP="00B27DAC">
      <w:pPr>
        <w:pStyle w:val="Tiu20"/>
        <w:keepNext/>
        <w:keepLines/>
        <w:numPr>
          <w:ilvl w:val="0"/>
          <w:numId w:val="898"/>
        </w:numPr>
        <w:tabs>
          <w:tab w:val="left" w:pos="390"/>
        </w:tabs>
        <w:spacing w:after="0" w:line="240" w:lineRule="auto"/>
        <w:rPr>
          <w:sz w:val="28"/>
          <w:szCs w:val="28"/>
        </w:rPr>
      </w:pPr>
      <w:bookmarkStart w:id="8305" w:name="bookmark8461"/>
      <w:bookmarkStart w:id="8306" w:name="bookmark8459"/>
      <w:bookmarkStart w:id="8307" w:name="bookmark8462"/>
      <w:bookmarkStart w:id="8308" w:name="bookmark8460"/>
      <w:bookmarkEnd w:id="8305"/>
      <w:r>
        <w:rPr>
          <w:sz w:val="28"/>
          <w:szCs w:val="28"/>
        </w:rPr>
        <w:t>Đối với HS:</w:t>
      </w:r>
      <w:bookmarkEnd w:id="8306"/>
      <w:bookmarkEnd w:id="8307"/>
      <w:bookmarkEnd w:id="8308"/>
    </w:p>
    <w:p w14:paraId="5800979D" w14:textId="77777777" w:rsidR="00150A58" w:rsidRDefault="00837037" w:rsidP="00B27DAC">
      <w:pPr>
        <w:pStyle w:val="Vnbnnidung0"/>
        <w:numPr>
          <w:ilvl w:val="0"/>
          <w:numId w:val="848"/>
        </w:numPr>
        <w:tabs>
          <w:tab w:val="left" w:pos="268"/>
        </w:tabs>
        <w:spacing w:after="0" w:line="240" w:lineRule="auto"/>
        <w:rPr>
          <w:sz w:val="28"/>
          <w:szCs w:val="28"/>
        </w:rPr>
      </w:pPr>
      <w:bookmarkStart w:id="8309" w:name="bookmark8463"/>
      <w:bookmarkEnd w:id="8309"/>
      <w:r>
        <w:rPr>
          <w:sz w:val="28"/>
          <w:szCs w:val="28"/>
        </w:rPr>
        <w:t>Các HS được phân công tham gia diễn đàn tích cực tập luyện;</w:t>
      </w:r>
    </w:p>
    <w:p w14:paraId="29C53EF3" w14:textId="77777777" w:rsidR="00150A58" w:rsidRDefault="00837037" w:rsidP="00B27DAC">
      <w:pPr>
        <w:pStyle w:val="Vnbnnidung0"/>
        <w:numPr>
          <w:ilvl w:val="0"/>
          <w:numId w:val="848"/>
        </w:numPr>
        <w:tabs>
          <w:tab w:val="left" w:pos="273"/>
        </w:tabs>
        <w:spacing w:after="0" w:line="240" w:lineRule="auto"/>
        <w:rPr>
          <w:sz w:val="28"/>
          <w:szCs w:val="28"/>
        </w:rPr>
      </w:pPr>
      <w:bookmarkStart w:id="8310" w:name="bookmark8464"/>
      <w:bookmarkEnd w:id="8310"/>
      <w:r>
        <w:rPr>
          <w:sz w:val="28"/>
          <w:szCs w:val="28"/>
          <w:shd w:val="clear" w:color="auto" w:fill="FFFFFF"/>
        </w:rPr>
        <w:t xml:space="preserve">Các HS còn lại tự tìm hiểu: Đe ngày mai lập nghiệp, bản thân cần có điều kiện </w:t>
      </w:r>
      <w:r>
        <w:rPr>
          <w:sz w:val="28"/>
          <w:szCs w:val="28"/>
          <w:shd w:val="clear" w:color="auto" w:fill="FFFFFF"/>
        </w:rPr>
        <w:lastRenderedPageBreak/>
        <w:t>gì?</w:t>
      </w:r>
    </w:p>
    <w:p w14:paraId="0F0CACBF" w14:textId="77777777" w:rsidR="00150A58" w:rsidRDefault="00837037" w:rsidP="00B27DAC">
      <w:pPr>
        <w:pStyle w:val="Vnbnnidung0"/>
        <w:numPr>
          <w:ilvl w:val="0"/>
          <w:numId w:val="897"/>
        </w:numPr>
        <w:tabs>
          <w:tab w:val="left" w:pos="161"/>
          <w:tab w:val="left" w:pos="565"/>
        </w:tabs>
        <w:spacing w:after="0" w:line="240" w:lineRule="auto"/>
        <w:rPr>
          <w:sz w:val="28"/>
          <w:szCs w:val="28"/>
        </w:rPr>
      </w:pPr>
      <w:bookmarkStart w:id="8311" w:name="bookmark8465"/>
      <w:bookmarkEnd w:id="8311"/>
      <w:r>
        <w:rPr>
          <w:b/>
          <w:bCs/>
          <w:sz w:val="28"/>
          <w:szCs w:val="28"/>
        </w:rPr>
        <w:t>TIẾN TRÌNH DẠY HỌC</w:t>
      </w:r>
    </w:p>
    <w:p w14:paraId="744BE543" w14:textId="77777777" w:rsidR="00150A58" w:rsidRDefault="00837037" w:rsidP="00A5492F">
      <w:pPr>
        <w:pStyle w:val="Vnbnnidung0"/>
        <w:spacing w:after="0" w:line="240" w:lineRule="auto"/>
        <w:rPr>
          <w:sz w:val="28"/>
          <w:szCs w:val="28"/>
        </w:rPr>
      </w:pPr>
      <w:r>
        <w:rPr>
          <w:b/>
          <w:bCs/>
          <w:sz w:val="28"/>
          <w:szCs w:val="28"/>
        </w:rPr>
        <w:t>A. HOẠT ĐỎNG KHỞI ĐỘNG (MỞ ĐẦU)</w:t>
      </w:r>
    </w:p>
    <w:p w14:paraId="1EA73F4A" w14:textId="77777777" w:rsidR="00150A58" w:rsidRDefault="00837037" w:rsidP="00B27DAC">
      <w:pPr>
        <w:pStyle w:val="Vnbnnidung0"/>
        <w:numPr>
          <w:ilvl w:val="0"/>
          <w:numId w:val="899"/>
        </w:numPr>
        <w:tabs>
          <w:tab w:val="left" w:pos="385"/>
        </w:tabs>
        <w:spacing w:after="0" w:line="240" w:lineRule="auto"/>
        <w:rPr>
          <w:sz w:val="28"/>
          <w:szCs w:val="28"/>
        </w:rPr>
      </w:pPr>
      <w:bookmarkStart w:id="8312" w:name="bookmark8466"/>
      <w:bookmarkEnd w:id="8312"/>
      <w:r>
        <w:rPr>
          <w:b/>
          <w:bCs/>
          <w:sz w:val="28"/>
          <w:szCs w:val="28"/>
        </w:rPr>
        <w:t xml:space="preserve">Mục tiêu: </w:t>
      </w:r>
      <w:r>
        <w:rPr>
          <w:sz w:val="28"/>
          <w:szCs w:val="28"/>
        </w:rPr>
        <w:t>Tạo tâm thế húng thú cho học sinh và từng bước làm quen với giờ chào cờ.</w:t>
      </w:r>
    </w:p>
    <w:p w14:paraId="1133CEC8" w14:textId="77777777" w:rsidR="00150A58" w:rsidRDefault="00837037" w:rsidP="00B27DAC">
      <w:pPr>
        <w:pStyle w:val="Vnbnnidung0"/>
        <w:numPr>
          <w:ilvl w:val="0"/>
          <w:numId w:val="899"/>
        </w:numPr>
        <w:tabs>
          <w:tab w:val="left" w:pos="395"/>
        </w:tabs>
        <w:spacing w:after="0" w:line="240" w:lineRule="auto"/>
        <w:rPr>
          <w:sz w:val="28"/>
          <w:szCs w:val="28"/>
        </w:rPr>
      </w:pPr>
      <w:bookmarkStart w:id="8313" w:name="bookmark8467"/>
      <w:bookmarkEnd w:id="8313"/>
      <w:r>
        <w:rPr>
          <w:b/>
          <w:bCs/>
          <w:sz w:val="28"/>
          <w:szCs w:val="28"/>
        </w:rPr>
        <w:t xml:space="preserve">Nội dung: </w:t>
      </w:r>
      <w:r>
        <w:rPr>
          <w:sz w:val="28"/>
          <w:szCs w:val="28"/>
        </w:rPr>
        <w:t>HS ổn định vị trí chồ ngồi, chuẩn bị chào cờ.</w:t>
      </w:r>
    </w:p>
    <w:p w14:paraId="0B907A6B" w14:textId="77777777" w:rsidR="00150A58" w:rsidRDefault="00837037" w:rsidP="00B27DAC">
      <w:pPr>
        <w:pStyle w:val="Vnbnnidung0"/>
        <w:numPr>
          <w:ilvl w:val="0"/>
          <w:numId w:val="899"/>
        </w:numPr>
        <w:tabs>
          <w:tab w:val="left" w:pos="395"/>
        </w:tabs>
        <w:spacing w:after="0" w:line="240" w:lineRule="auto"/>
        <w:rPr>
          <w:sz w:val="28"/>
          <w:szCs w:val="28"/>
        </w:rPr>
      </w:pPr>
      <w:bookmarkStart w:id="8314" w:name="bookmark8468"/>
      <w:bookmarkEnd w:id="8314"/>
      <w:r>
        <w:rPr>
          <w:b/>
          <w:bCs/>
          <w:sz w:val="28"/>
          <w:szCs w:val="28"/>
        </w:rPr>
        <w:t xml:space="preserve">Sản phẩm: </w:t>
      </w:r>
      <w:r>
        <w:rPr>
          <w:sz w:val="28"/>
          <w:szCs w:val="28"/>
        </w:rPr>
        <w:t>Thái độ của HS</w:t>
      </w:r>
    </w:p>
    <w:p w14:paraId="40B51158" w14:textId="77777777" w:rsidR="00150A58" w:rsidRDefault="00837037" w:rsidP="00B27DAC">
      <w:pPr>
        <w:pStyle w:val="Tiu20"/>
        <w:keepNext/>
        <w:keepLines/>
        <w:numPr>
          <w:ilvl w:val="0"/>
          <w:numId w:val="899"/>
        </w:numPr>
        <w:tabs>
          <w:tab w:val="left" w:pos="395"/>
        </w:tabs>
        <w:spacing w:after="0" w:line="240" w:lineRule="auto"/>
        <w:rPr>
          <w:sz w:val="28"/>
          <w:szCs w:val="28"/>
        </w:rPr>
      </w:pPr>
      <w:bookmarkStart w:id="8315" w:name="bookmark8471"/>
      <w:bookmarkStart w:id="8316" w:name="bookmark8470"/>
      <w:bookmarkStart w:id="8317" w:name="bookmark8469"/>
      <w:bookmarkStart w:id="8318" w:name="bookmark8472"/>
      <w:bookmarkEnd w:id="8315"/>
      <w:r>
        <w:rPr>
          <w:sz w:val="28"/>
          <w:szCs w:val="28"/>
        </w:rPr>
        <w:t>Tổ chức thực hiện:</w:t>
      </w:r>
      <w:bookmarkEnd w:id="8316"/>
      <w:bookmarkEnd w:id="8317"/>
      <w:bookmarkEnd w:id="8318"/>
    </w:p>
    <w:p w14:paraId="7D6738D4" w14:textId="77777777" w:rsidR="00150A58" w:rsidRDefault="00837037" w:rsidP="00B27DAC">
      <w:pPr>
        <w:pStyle w:val="Vnbnnidung0"/>
        <w:numPr>
          <w:ilvl w:val="0"/>
          <w:numId w:val="848"/>
        </w:numPr>
        <w:tabs>
          <w:tab w:val="left" w:pos="278"/>
        </w:tabs>
        <w:spacing w:after="0" w:line="240" w:lineRule="auto"/>
        <w:rPr>
          <w:sz w:val="28"/>
          <w:szCs w:val="28"/>
        </w:rPr>
      </w:pPr>
      <w:bookmarkStart w:id="8319" w:name="bookmark8473"/>
      <w:bookmarkEnd w:id="8319"/>
      <w:r>
        <w:rPr>
          <w:i/>
          <w:iCs/>
          <w:sz w:val="28"/>
          <w:szCs w:val="28"/>
        </w:rPr>
        <w:t>GV chủ nhiệm yêu câu HS của lớp mình chuân chỉnh trang phục, ôn định vị trí, chuẩn bị làm lễ chảo cờ.</w:t>
      </w:r>
    </w:p>
    <w:p w14:paraId="7BFC1160" w14:textId="77777777" w:rsidR="00150A58" w:rsidRDefault="00837037" w:rsidP="00A5492F">
      <w:pPr>
        <w:pStyle w:val="Vnbnnidung0"/>
        <w:spacing w:after="0" w:line="240" w:lineRule="auto"/>
        <w:rPr>
          <w:sz w:val="28"/>
          <w:szCs w:val="28"/>
        </w:rPr>
      </w:pPr>
      <w:r>
        <w:rPr>
          <w:b/>
          <w:bCs/>
          <w:sz w:val="28"/>
          <w:szCs w:val="28"/>
        </w:rPr>
        <w:t>B. HOẠT ĐỘNG HÌNH THÀNH KIẾN THỨC</w:t>
      </w:r>
    </w:p>
    <w:p w14:paraId="10339387" w14:textId="77777777" w:rsidR="00150A58" w:rsidRDefault="00837037" w:rsidP="00A5492F">
      <w:pPr>
        <w:pStyle w:val="Tiu20"/>
        <w:keepNext/>
        <w:keepLines/>
        <w:spacing w:after="0" w:line="240" w:lineRule="auto"/>
        <w:rPr>
          <w:sz w:val="28"/>
          <w:szCs w:val="28"/>
        </w:rPr>
      </w:pPr>
      <w:bookmarkStart w:id="8320" w:name="bookmark8475"/>
      <w:bookmarkStart w:id="8321" w:name="bookmark8476"/>
      <w:bookmarkStart w:id="8322" w:name="bookmark8474"/>
      <w:r>
        <w:rPr>
          <w:sz w:val="28"/>
          <w:szCs w:val="28"/>
        </w:rPr>
        <w:t>Hoạt động 1: Chào cờ</w:t>
      </w:r>
      <w:bookmarkEnd w:id="8320"/>
      <w:bookmarkEnd w:id="8321"/>
      <w:bookmarkEnd w:id="8322"/>
    </w:p>
    <w:p w14:paraId="25AF5B11" w14:textId="77777777" w:rsidR="00150A58" w:rsidRDefault="00837037" w:rsidP="00B27DAC">
      <w:pPr>
        <w:pStyle w:val="Vnbnnidung0"/>
        <w:numPr>
          <w:ilvl w:val="0"/>
          <w:numId w:val="900"/>
        </w:numPr>
        <w:tabs>
          <w:tab w:val="left" w:pos="385"/>
        </w:tabs>
        <w:spacing w:after="0" w:line="240" w:lineRule="auto"/>
        <w:rPr>
          <w:sz w:val="28"/>
          <w:szCs w:val="28"/>
        </w:rPr>
      </w:pPr>
      <w:bookmarkStart w:id="8323" w:name="bookmark8477"/>
      <w:bookmarkEnd w:id="8323"/>
      <w:r>
        <w:rPr>
          <w:b/>
          <w:bCs/>
          <w:sz w:val="28"/>
          <w:szCs w:val="28"/>
        </w:rPr>
        <w:t xml:space="preserve">Mục tiêu: </w:t>
      </w:r>
      <w:r>
        <w:rPr>
          <w:sz w:val="28"/>
          <w:szCs w:val="28"/>
        </w:rPr>
        <w:t>HS hiểu được chào cờ là một nghi thức trang trọng thể hiện lòng yêu nước, tự hào dân tộc, và sự biết ơn đối với các thế hệ cha anh đã hi sinh xương máu đe đối lấy độc lập, tự do cho Tố quốc, có ỷ nghĩa giáo dục sâu sắc, giúp mồi học sinh biết đoàn kết để tạo nên sức mạnh, biết chia sẻ để phát triển.</w:t>
      </w:r>
    </w:p>
    <w:p w14:paraId="5345576B" w14:textId="77777777" w:rsidR="00150A58" w:rsidRDefault="00837037" w:rsidP="00B27DAC">
      <w:pPr>
        <w:pStyle w:val="Vnbnnidung0"/>
        <w:numPr>
          <w:ilvl w:val="0"/>
          <w:numId w:val="900"/>
        </w:numPr>
        <w:tabs>
          <w:tab w:val="left" w:pos="390"/>
        </w:tabs>
        <w:spacing w:after="0" w:line="240" w:lineRule="auto"/>
        <w:rPr>
          <w:sz w:val="28"/>
          <w:szCs w:val="28"/>
        </w:rPr>
      </w:pPr>
      <w:bookmarkStart w:id="8324" w:name="bookmark8478"/>
      <w:bookmarkEnd w:id="8324"/>
      <w:r>
        <w:rPr>
          <w:b/>
          <w:bCs/>
          <w:sz w:val="28"/>
          <w:szCs w:val="28"/>
        </w:rPr>
        <w:t xml:space="preserve">Nội dung: </w:t>
      </w:r>
      <w:r>
        <w:rPr>
          <w:sz w:val="28"/>
          <w:szCs w:val="28"/>
        </w:rPr>
        <w:t>HS hát quốc ca. TPT hoặc BGH nhận xét.</w:t>
      </w:r>
    </w:p>
    <w:p w14:paraId="26377F36" w14:textId="77777777" w:rsidR="00150A58" w:rsidRDefault="00837037" w:rsidP="00B27DAC">
      <w:pPr>
        <w:pStyle w:val="Vnbnnidung0"/>
        <w:numPr>
          <w:ilvl w:val="0"/>
          <w:numId w:val="900"/>
        </w:numPr>
        <w:tabs>
          <w:tab w:val="left" w:pos="390"/>
        </w:tabs>
        <w:spacing w:after="0" w:line="240" w:lineRule="auto"/>
        <w:rPr>
          <w:sz w:val="28"/>
          <w:szCs w:val="28"/>
        </w:rPr>
      </w:pPr>
      <w:bookmarkStart w:id="8325" w:name="bookmark8479"/>
      <w:bookmarkEnd w:id="8325"/>
      <w:r>
        <w:rPr>
          <w:b/>
          <w:bCs/>
          <w:sz w:val="28"/>
          <w:szCs w:val="28"/>
        </w:rPr>
        <w:t xml:space="preserve">Sản phẩm: </w:t>
      </w:r>
      <w:r>
        <w:rPr>
          <w:sz w:val="28"/>
          <w:szCs w:val="28"/>
        </w:rPr>
        <w:t>kết quả làm việc cùa HS và TPT.</w:t>
      </w:r>
    </w:p>
    <w:p w14:paraId="3A17FE34" w14:textId="77777777" w:rsidR="00150A58" w:rsidRDefault="00837037" w:rsidP="00B27DAC">
      <w:pPr>
        <w:pStyle w:val="Tiu20"/>
        <w:keepNext/>
        <w:keepLines/>
        <w:numPr>
          <w:ilvl w:val="0"/>
          <w:numId w:val="900"/>
        </w:numPr>
        <w:tabs>
          <w:tab w:val="left" w:pos="395"/>
        </w:tabs>
        <w:spacing w:after="0" w:line="240" w:lineRule="auto"/>
        <w:rPr>
          <w:sz w:val="28"/>
          <w:szCs w:val="28"/>
        </w:rPr>
      </w:pPr>
      <w:bookmarkStart w:id="8326" w:name="bookmark8482"/>
      <w:bookmarkStart w:id="8327" w:name="bookmark8480"/>
      <w:bookmarkStart w:id="8328" w:name="bookmark8481"/>
      <w:bookmarkStart w:id="8329" w:name="bookmark8483"/>
      <w:bookmarkEnd w:id="8326"/>
      <w:r>
        <w:rPr>
          <w:sz w:val="28"/>
          <w:szCs w:val="28"/>
        </w:rPr>
        <w:t>To chức thực hiện:</w:t>
      </w:r>
      <w:bookmarkEnd w:id="8327"/>
      <w:bookmarkEnd w:id="8328"/>
      <w:bookmarkEnd w:id="8329"/>
    </w:p>
    <w:p w14:paraId="457FE496" w14:textId="77777777" w:rsidR="00150A58" w:rsidRDefault="00837037" w:rsidP="00B27DAC">
      <w:pPr>
        <w:pStyle w:val="Vnbnnidung0"/>
        <w:numPr>
          <w:ilvl w:val="0"/>
          <w:numId w:val="848"/>
        </w:numPr>
        <w:tabs>
          <w:tab w:val="left" w:pos="278"/>
        </w:tabs>
        <w:spacing w:after="0" w:line="240" w:lineRule="auto"/>
        <w:rPr>
          <w:sz w:val="28"/>
          <w:szCs w:val="28"/>
        </w:rPr>
      </w:pPr>
      <w:bookmarkStart w:id="8330" w:name="bookmark8484"/>
      <w:bookmarkEnd w:id="8330"/>
      <w:r>
        <w:rPr>
          <w:sz w:val="28"/>
          <w:szCs w:val="28"/>
        </w:rPr>
        <w:t>HS điều khiển lễ chào cờ.</w:t>
      </w:r>
    </w:p>
    <w:p w14:paraId="56712436" w14:textId="77777777" w:rsidR="00150A58" w:rsidRDefault="00837037" w:rsidP="00B27DAC">
      <w:pPr>
        <w:pStyle w:val="Vnbnnidung0"/>
        <w:numPr>
          <w:ilvl w:val="0"/>
          <w:numId w:val="848"/>
        </w:numPr>
        <w:tabs>
          <w:tab w:val="left" w:pos="278"/>
        </w:tabs>
        <w:spacing w:after="0" w:line="240" w:lineRule="auto"/>
        <w:rPr>
          <w:sz w:val="28"/>
          <w:szCs w:val="28"/>
        </w:rPr>
      </w:pPr>
      <w:bookmarkStart w:id="8331" w:name="bookmark8485"/>
      <w:bookmarkEnd w:id="8331"/>
      <w:r>
        <w:rPr>
          <w:sz w:val="28"/>
          <w:szCs w:val="28"/>
        </w:rPr>
        <w:t>Lớp trực tuần nhận xét thi đua.</w:t>
      </w:r>
    </w:p>
    <w:p w14:paraId="4D86FDAA" w14:textId="77777777" w:rsidR="00150A58" w:rsidRDefault="00837037" w:rsidP="00B27DAC">
      <w:pPr>
        <w:pStyle w:val="Vnbnnidung0"/>
        <w:numPr>
          <w:ilvl w:val="0"/>
          <w:numId w:val="848"/>
        </w:numPr>
        <w:tabs>
          <w:tab w:val="left" w:pos="278"/>
        </w:tabs>
        <w:spacing w:after="0" w:line="240" w:lineRule="auto"/>
        <w:rPr>
          <w:sz w:val="28"/>
          <w:szCs w:val="28"/>
        </w:rPr>
      </w:pPr>
      <w:bookmarkStart w:id="8332" w:name="bookmark8486"/>
      <w:bookmarkEnd w:id="8332"/>
      <w:r>
        <w:rPr>
          <w:sz w:val="28"/>
          <w:szCs w:val="28"/>
        </w:rPr>
        <w:t>TPT hoặc đại diện BGH nhận xét bồ sung và triền khai các công việc tuần mới.</w:t>
      </w:r>
    </w:p>
    <w:p w14:paraId="4EBE38A0" w14:textId="77777777" w:rsidR="00150A58" w:rsidRDefault="00837037" w:rsidP="00A5492F">
      <w:pPr>
        <w:pStyle w:val="Vnbnnidung0"/>
        <w:spacing w:after="0" w:line="240" w:lineRule="auto"/>
        <w:rPr>
          <w:sz w:val="28"/>
          <w:szCs w:val="28"/>
        </w:rPr>
      </w:pPr>
      <w:r>
        <w:rPr>
          <w:b/>
          <w:bCs/>
          <w:sz w:val="28"/>
          <w:szCs w:val="28"/>
        </w:rPr>
        <w:t>Hoạt động 2: diễn đàn”hành trang vì ngày mai lập nghiệp”</w:t>
      </w:r>
    </w:p>
    <w:p w14:paraId="728F321B" w14:textId="77777777" w:rsidR="00150A58" w:rsidRDefault="00837037" w:rsidP="00B27DAC">
      <w:pPr>
        <w:pStyle w:val="Vnbnnidung0"/>
        <w:numPr>
          <w:ilvl w:val="0"/>
          <w:numId w:val="901"/>
        </w:numPr>
        <w:tabs>
          <w:tab w:val="left" w:pos="385"/>
        </w:tabs>
        <w:spacing w:after="0" w:line="240" w:lineRule="auto"/>
        <w:rPr>
          <w:sz w:val="28"/>
          <w:szCs w:val="28"/>
        </w:rPr>
      </w:pPr>
      <w:bookmarkStart w:id="8333" w:name="bookmark8487"/>
      <w:bookmarkEnd w:id="8333"/>
      <w:r>
        <w:rPr>
          <w:b/>
          <w:bCs/>
          <w:sz w:val="28"/>
          <w:szCs w:val="28"/>
        </w:rPr>
        <w:t>Mục tiêu:</w:t>
      </w:r>
    </w:p>
    <w:p w14:paraId="7A8229CB" w14:textId="77777777" w:rsidR="00150A58" w:rsidRDefault="00837037" w:rsidP="00B27DAC">
      <w:pPr>
        <w:pStyle w:val="Vnbnnidung0"/>
        <w:numPr>
          <w:ilvl w:val="0"/>
          <w:numId w:val="848"/>
        </w:numPr>
        <w:tabs>
          <w:tab w:val="left" w:pos="273"/>
        </w:tabs>
        <w:spacing w:after="0" w:line="240" w:lineRule="auto"/>
        <w:rPr>
          <w:sz w:val="28"/>
          <w:szCs w:val="28"/>
        </w:rPr>
      </w:pPr>
      <w:bookmarkStart w:id="8334" w:name="bookmark8488"/>
      <w:bookmarkEnd w:id="8334"/>
      <w:r>
        <w:rPr>
          <w:sz w:val="28"/>
          <w:szCs w:val="28"/>
        </w:rPr>
        <w:t>Thu thập được những thông tin cần thiết về nghề truyền thống qua quan sát, tìm hiếu các hoạt động thực tế của nghề truyền thống;</w:t>
      </w:r>
    </w:p>
    <w:p w14:paraId="6E8A57D7" w14:textId="77777777" w:rsidR="00150A58" w:rsidRDefault="00837037" w:rsidP="00B27DAC">
      <w:pPr>
        <w:pStyle w:val="Vnbnnidung0"/>
        <w:numPr>
          <w:ilvl w:val="0"/>
          <w:numId w:val="848"/>
        </w:numPr>
        <w:tabs>
          <w:tab w:val="left" w:pos="273"/>
        </w:tabs>
        <w:spacing w:after="0" w:line="240" w:lineRule="auto"/>
        <w:rPr>
          <w:sz w:val="28"/>
          <w:szCs w:val="28"/>
        </w:rPr>
      </w:pPr>
      <w:bookmarkStart w:id="8335" w:name="bookmark8489"/>
      <w:bookmarkEnd w:id="8335"/>
      <w:r>
        <w:rPr>
          <w:sz w:val="28"/>
          <w:szCs w:val="28"/>
        </w:rPr>
        <w:t>Rèn luyện kĩ năng lắng nghe, năng lực tự chủ, ỷ thức tuân thủ kỉ luật khi tham quan.</w:t>
      </w:r>
    </w:p>
    <w:p w14:paraId="4C58C020" w14:textId="77777777" w:rsidR="00150A58" w:rsidRDefault="00837037" w:rsidP="00B27DAC">
      <w:pPr>
        <w:pStyle w:val="Tiu20"/>
        <w:keepNext/>
        <w:keepLines/>
        <w:numPr>
          <w:ilvl w:val="0"/>
          <w:numId w:val="901"/>
        </w:numPr>
        <w:tabs>
          <w:tab w:val="left" w:pos="395"/>
        </w:tabs>
        <w:spacing w:after="0" w:line="240" w:lineRule="auto"/>
        <w:rPr>
          <w:sz w:val="28"/>
          <w:szCs w:val="28"/>
        </w:rPr>
      </w:pPr>
      <w:bookmarkStart w:id="8336" w:name="bookmark8492"/>
      <w:bookmarkStart w:id="8337" w:name="bookmark8490"/>
      <w:bookmarkStart w:id="8338" w:name="bookmark8491"/>
      <w:bookmarkStart w:id="8339" w:name="bookmark8493"/>
      <w:bookmarkEnd w:id="8336"/>
      <w:r>
        <w:rPr>
          <w:sz w:val="28"/>
          <w:szCs w:val="28"/>
        </w:rPr>
        <w:t>Nội dung:</w:t>
      </w:r>
      <w:bookmarkEnd w:id="8337"/>
      <w:bookmarkEnd w:id="8338"/>
      <w:bookmarkEnd w:id="8339"/>
    </w:p>
    <w:p w14:paraId="03CF708F" w14:textId="77777777" w:rsidR="00150A58" w:rsidRDefault="00837037" w:rsidP="00B27DAC">
      <w:pPr>
        <w:pStyle w:val="Vnbnnidung0"/>
        <w:numPr>
          <w:ilvl w:val="0"/>
          <w:numId w:val="848"/>
        </w:numPr>
        <w:tabs>
          <w:tab w:val="left" w:pos="273"/>
        </w:tabs>
        <w:spacing w:after="0" w:line="240" w:lineRule="auto"/>
        <w:rPr>
          <w:sz w:val="28"/>
          <w:szCs w:val="28"/>
        </w:rPr>
      </w:pPr>
      <w:bookmarkStart w:id="8340" w:name="bookmark8494"/>
      <w:bookmarkEnd w:id="8340"/>
      <w:r>
        <w:rPr>
          <w:sz w:val="28"/>
          <w:szCs w:val="28"/>
        </w:rPr>
        <w:t>HS tham quan và biểu diễn văn nghệ</w:t>
      </w:r>
    </w:p>
    <w:p w14:paraId="481DC4C3" w14:textId="77777777" w:rsidR="00150A58" w:rsidRDefault="00837037" w:rsidP="00B27DAC">
      <w:pPr>
        <w:pStyle w:val="Vnbnnidung0"/>
        <w:numPr>
          <w:ilvl w:val="0"/>
          <w:numId w:val="901"/>
        </w:numPr>
        <w:tabs>
          <w:tab w:val="left" w:pos="395"/>
        </w:tabs>
        <w:spacing w:after="0" w:line="240" w:lineRule="auto"/>
        <w:rPr>
          <w:sz w:val="28"/>
          <w:szCs w:val="28"/>
        </w:rPr>
      </w:pPr>
      <w:bookmarkStart w:id="8341" w:name="bookmark8495"/>
      <w:bookmarkEnd w:id="8341"/>
      <w:r>
        <w:rPr>
          <w:b/>
          <w:bCs/>
          <w:sz w:val="28"/>
          <w:szCs w:val="28"/>
        </w:rPr>
        <w:t xml:space="preserve">Sản phẩm: </w:t>
      </w:r>
      <w:r>
        <w:rPr>
          <w:sz w:val="28"/>
          <w:szCs w:val="28"/>
        </w:rPr>
        <w:t>két quả làm việc của HS.</w:t>
      </w:r>
    </w:p>
    <w:p w14:paraId="39124A20" w14:textId="77777777" w:rsidR="00150A58" w:rsidRDefault="00837037" w:rsidP="00B27DAC">
      <w:pPr>
        <w:pStyle w:val="Tiu20"/>
        <w:keepNext/>
        <w:keepLines/>
        <w:numPr>
          <w:ilvl w:val="0"/>
          <w:numId w:val="901"/>
        </w:numPr>
        <w:tabs>
          <w:tab w:val="left" w:pos="395"/>
        </w:tabs>
        <w:spacing w:after="0" w:line="240" w:lineRule="auto"/>
        <w:jc w:val="both"/>
        <w:rPr>
          <w:sz w:val="28"/>
          <w:szCs w:val="28"/>
        </w:rPr>
      </w:pPr>
      <w:bookmarkStart w:id="8342" w:name="bookmark8498"/>
      <w:bookmarkStart w:id="8343" w:name="bookmark8496"/>
      <w:bookmarkStart w:id="8344" w:name="bookmark8499"/>
      <w:bookmarkStart w:id="8345" w:name="bookmark8497"/>
      <w:bookmarkEnd w:id="8342"/>
      <w:r>
        <w:rPr>
          <w:sz w:val="28"/>
          <w:szCs w:val="28"/>
        </w:rPr>
        <w:t>Tổ chúc thực hiện:</w:t>
      </w:r>
      <w:bookmarkEnd w:id="8343"/>
      <w:bookmarkEnd w:id="8344"/>
      <w:bookmarkEnd w:id="8345"/>
    </w:p>
    <w:p w14:paraId="0DB28CF0" w14:textId="77777777" w:rsidR="00150A58" w:rsidRDefault="00837037" w:rsidP="00B27DAC">
      <w:pPr>
        <w:pStyle w:val="Vnbnnidung0"/>
        <w:numPr>
          <w:ilvl w:val="0"/>
          <w:numId w:val="848"/>
        </w:numPr>
        <w:tabs>
          <w:tab w:val="left" w:pos="283"/>
        </w:tabs>
        <w:spacing w:after="0" w:line="240" w:lineRule="auto"/>
        <w:jc w:val="both"/>
        <w:rPr>
          <w:sz w:val="28"/>
          <w:szCs w:val="28"/>
        </w:rPr>
      </w:pPr>
      <w:bookmarkStart w:id="8346" w:name="bookmark8500"/>
      <w:bookmarkEnd w:id="8346"/>
      <w:r>
        <w:rPr>
          <w:sz w:val="28"/>
          <w:szCs w:val="28"/>
        </w:rPr>
        <w:t>Trước buổi tham quan, GV nhắc nhở HS tập trung đúng giờ, mặc trang phục chỉnh tể, phù họ-p, gọn gàng và mang theo giấy, bút để ghi chép. Nên tập trung HS tại trường rồi đưa HS đi tham quan.</w:t>
      </w:r>
    </w:p>
    <w:p w14:paraId="15D58877" w14:textId="77777777" w:rsidR="00150A58" w:rsidRDefault="00837037" w:rsidP="00A5492F">
      <w:pPr>
        <w:pStyle w:val="Vnbnnidung0"/>
        <w:spacing w:after="0" w:line="240" w:lineRule="auto"/>
        <w:jc w:val="both"/>
        <w:rPr>
          <w:sz w:val="28"/>
          <w:szCs w:val="28"/>
        </w:rPr>
      </w:pPr>
      <w:r>
        <w:rPr>
          <w:sz w:val="28"/>
          <w:szCs w:val="28"/>
        </w:rPr>
        <w:t xml:space="preserve">-Tập trung HS đế phô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w:t>
      </w:r>
      <w:r>
        <w:rPr>
          <w:sz w:val="28"/>
          <w:szCs w:val="28"/>
        </w:rPr>
        <w:lastRenderedPageBreak/>
        <w:t>những điều nghe, quan sát, thực hiện được khi tham gia trải nghiệm.</w:t>
      </w:r>
    </w:p>
    <w:p w14:paraId="3BE0F654" w14:textId="77777777" w:rsidR="00150A58" w:rsidRDefault="00837037" w:rsidP="00A5492F">
      <w:pPr>
        <w:pStyle w:val="Vnbnnidung0"/>
        <w:spacing w:after="0" w:line="240" w:lineRule="auto"/>
        <w:jc w:val="both"/>
        <w:rPr>
          <w:sz w:val="28"/>
          <w:szCs w:val="28"/>
        </w:rPr>
      </w:pPr>
      <w:r>
        <w:rPr>
          <w:sz w:val="28"/>
          <w:szCs w:val="28"/>
        </w:rPr>
        <w:t>+ Diễn đạt trôi chảy, thuyết phục, có nghệ thuật, thu hút khán giả.</w:t>
      </w:r>
    </w:p>
    <w:p w14:paraId="4056B7BA" w14:textId="77777777" w:rsidR="00150A58" w:rsidRDefault="00837037" w:rsidP="00B27DAC">
      <w:pPr>
        <w:pStyle w:val="Vnbnnidung0"/>
        <w:numPr>
          <w:ilvl w:val="0"/>
          <w:numId w:val="848"/>
        </w:numPr>
        <w:tabs>
          <w:tab w:val="left" w:pos="273"/>
        </w:tabs>
        <w:spacing w:after="0" w:line="240" w:lineRule="auto"/>
        <w:rPr>
          <w:sz w:val="28"/>
          <w:szCs w:val="28"/>
        </w:rPr>
      </w:pPr>
      <w:bookmarkStart w:id="8347" w:name="bookmark8501"/>
      <w:bookmarkEnd w:id="8347"/>
      <w:r>
        <w:rPr>
          <w:sz w:val="28"/>
          <w:szCs w:val="28"/>
        </w:rPr>
        <w:t>Người dẫn chương trình giới thiệu lần lượt từng đội tham gia diễn đàn.</w:t>
      </w:r>
    </w:p>
    <w:p w14:paraId="59D331C9" w14:textId="77777777" w:rsidR="00150A58" w:rsidRDefault="00837037" w:rsidP="00B27DAC">
      <w:pPr>
        <w:pStyle w:val="Vnbnnidung0"/>
        <w:numPr>
          <w:ilvl w:val="0"/>
          <w:numId w:val="848"/>
        </w:numPr>
        <w:tabs>
          <w:tab w:val="left" w:pos="273"/>
        </w:tabs>
        <w:spacing w:after="0" w:line="240" w:lineRule="auto"/>
        <w:rPr>
          <w:sz w:val="28"/>
          <w:szCs w:val="28"/>
        </w:rPr>
      </w:pPr>
      <w:bookmarkStart w:id="8348" w:name="bookmark8502"/>
      <w:bookmarkEnd w:id="8348"/>
      <w:r>
        <w:rPr>
          <w:sz w:val="28"/>
          <w:szCs w:val="28"/>
        </w:rPr>
        <w:t>Biểu diễn văn nghệ, dân vũ.</w:t>
      </w:r>
    </w:p>
    <w:p w14:paraId="1629D658" w14:textId="77777777" w:rsidR="00150A58" w:rsidRDefault="00837037" w:rsidP="00B27DAC">
      <w:pPr>
        <w:pStyle w:val="Vnbnnidung0"/>
        <w:numPr>
          <w:ilvl w:val="0"/>
          <w:numId w:val="902"/>
        </w:numPr>
        <w:tabs>
          <w:tab w:val="left" w:pos="448"/>
        </w:tabs>
        <w:spacing w:after="0" w:line="240" w:lineRule="auto"/>
        <w:rPr>
          <w:sz w:val="28"/>
          <w:szCs w:val="28"/>
        </w:rPr>
      </w:pPr>
      <w:bookmarkStart w:id="8349" w:name="bookmark8503"/>
      <w:bookmarkEnd w:id="8349"/>
      <w:r>
        <w:rPr>
          <w:b/>
          <w:bCs/>
          <w:sz w:val="28"/>
          <w:szCs w:val="28"/>
        </w:rPr>
        <w:t>HOẠT ĐỘNG TIẾP NÓI</w:t>
      </w:r>
    </w:p>
    <w:p w14:paraId="5E10BE24" w14:textId="77777777" w:rsidR="00150A58" w:rsidRDefault="00837037" w:rsidP="00B27DAC">
      <w:pPr>
        <w:pStyle w:val="Vnbnnidung0"/>
        <w:numPr>
          <w:ilvl w:val="0"/>
          <w:numId w:val="903"/>
        </w:numPr>
        <w:tabs>
          <w:tab w:val="left" w:pos="380"/>
        </w:tabs>
        <w:spacing w:after="0" w:line="240" w:lineRule="auto"/>
        <w:rPr>
          <w:sz w:val="28"/>
          <w:szCs w:val="28"/>
        </w:rPr>
      </w:pPr>
      <w:bookmarkStart w:id="8350" w:name="bookmark8504"/>
      <w:bookmarkEnd w:id="8350"/>
      <w:r>
        <w:rPr>
          <w:b/>
          <w:bCs/>
          <w:sz w:val="28"/>
          <w:szCs w:val="28"/>
        </w:rPr>
        <w:t xml:space="preserve">Mục tiêu: </w:t>
      </w:r>
      <w:bookmarkStart w:id="8351" w:name="bookmark8505"/>
      <w:r>
        <w:rPr>
          <w:b/>
          <w:bCs/>
          <w:sz w:val="28"/>
          <w:szCs w:val="28"/>
        </w:rPr>
        <w:t>b</w:t>
      </w:r>
      <w:bookmarkEnd w:id="8351"/>
      <w:r>
        <w:rPr>
          <w:b/>
          <w:bCs/>
          <w:sz w:val="28"/>
          <w:szCs w:val="28"/>
        </w:rPr>
        <w:t>. Nội dung:</w:t>
      </w:r>
    </w:p>
    <w:p w14:paraId="435B528E" w14:textId="77777777" w:rsidR="00150A58" w:rsidRDefault="00837037" w:rsidP="00B27DAC">
      <w:pPr>
        <w:pStyle w:val="Tiu20"/>
        <w:keepNext/>
        <w:keepLines/>
        <w:numPr>
          <w:ilvl w:val="0"/>
          <w:numId w:val="904"/>
        </w:numPr>
        <w:tabs>
          <w:tab w:val="left" w:pos="370"/>
        </w:tabs>
        <w:spacing w:after="0" w:line="240" w:lineRule="auto"/>
        <w:rPr>
          <w:sz w:val="28"/>
          <w:szCs w:val="28"/>
        </w:rPr>
      </w:pPr>
      <w:bookmarkStart w:id="8352" w:name="bookmark8508"/>
      <w:bookmarkStart w:id="8353" w:name="bookmark8509"/>
      <w:bookmarkEnd w:id="8352"/>
      <w:r>
        <w:rPr>
          <w:sz w:val="28"/>
          <w:szCs w:val="28"/>
        </w:rPr>
        <w:t>Sản phẩm:</w:t>
      </w:r>
      <w:bookmarkEnd w:id="8353"/>
    </w:p>
    <w:p w14:paraId="217AE582" w14:textId="77777777" w:rsidR="00150A58" w:rsidRDefault="00837037" w:rsidP="00B27DAC">
      <w:pPr>
        <w:pStyle w:val="Tiu20"/>
        <w:keepNext/>
        <w:keepLines/>
        <w:numPr>
          <w:ilvl w:val="0"/>
          <w:numId w:val="905"/>
        </w:numPr>
        <w:tabs>
          <w:tab w:val="left" w:pos="395"/>
        </w:tabs>
        <w:spacing w:after="0" w:line="240" w:lineRule="auto"/>
        <w:rPr>
          <w:sz w:val="28"/>
          <w:szCs w:val="28"/>
        </w:rPr>
      </w:pPr>
      <w:bookmarkStart w:id="8354" w:name="bookmark8510"/>
      <w:bookmarkStart w:id="8355" w:name="bookmark8506"/>
      <w:bookmarkStart w:id="8356" w:name="bookmark8507"/>
      <w:bookmarkStart w:id="8357" w:name="bookmark8511"/>
      <w:bookmarkEnd w:id="8354"/>
      <w:r>
        <w:rPr>
          <w:sz w:val="28"/>
          <w:szCs w:val="28"/>
        </w:rPr>
        <w:t>Tổ chức thực hiện:</w:t>
      </w:r>
      <w:bookmarkEnd w:id="8355"/>
      <w:bookmarkEnd w:id="8356"/>
      <w:bookmarkEnd w:id="8357"/>
    </w:p>
    <w:p w14:paraId="02C3707E" w14:textId="77777777" w:rsidR="00150A58" w:rsidRDefault="00837037" w:rsidP="00A5492F">
      <w:pPr>
        <w:pStyle w:val="Vnbnnidung0"/>
        <w:spacing w:after="0" w:line="240" w:lineRule="auto"/>
        <w:rPr>
          <w:sz w:val="28"/>
          <w:szCs w:val="28"/>
        </w:rPr>
      </w:pPr>
      <w:r>
        <w:rPr>
          <w:sz w:val="28"/>
          <w:szCs w:val="28"/>
        </w:rPr>
        <w:t>GV nhận xét thái độ HS tham gia hoạt động. Nhận xét sự chuẩn bị của lớp trực tuần.</w:t>
      </w:r>
    </w:p>
    <w:p w14:paraId="1EBF3119" w14:textId="77777777" w:rsidR="00150A58" w:rsidRDefault="00837037" w:rsidP="00B27DAC">
      <w:pPr>
        <w:pStyle w:val="Vnbnnidung0"/>
        <w:numPr>
          <w:ilvl w:val="0"/>
          <w:numId w:val="906"/>
        </w:numPr>
        <w:tabs>
          <w:tab w:val="left" w:pos="268"/>
        </w:tabs>
        <w:spacing w:after="0" w:line="240" w:lineRule="auto"/>
        <w:jc w:val="both"/>
        <w:rPr>
          <w:sz w:val="28"/>
          <w:szCs w:val="28"/>
        </w:rPr>
      </w:pPr>
      <w:bookmarkStart w:id="8358" w:name="bookmark8512"/>
      <w:bookmarkEnd w:id="8358"/>
      <w:r>
        <w:rPr>
          <w:sz w:val="28"/>
          <w:szCs w:val="28"/>
        </w:rPr>
        <w:t>Mời HS chia sẻ ý kiến:</w:t>
      </w:r>
    </w:p>
    <w:p w14:paraId="27CB3CB7" w14:textId="77777777" w:rsidR="00150A58" w:rsidRDefault="00837037" w:rsidP="00A5492F">
      <w:pPr>
        <w:pStyle w:val="Vnbnnidung0"/>
        <w:spacing w:after="0" w:line="240" w:lineRule="auto"/>
        <w:jc w:val="both"/>
        <w:rPr>
          <w:sz w:val="28"/>
          <w:szCs w:val="28"/>
        </w:rPr>
      </w:pPr>
      <w:r>
        <w:rPr>
          <w:sz w:val="28"/>
          <w:szCs w:val="28"/>
        </w:rPr>
        <w:t>+ Em thích phần tham gia diễn đàn của đội nào nhất? Vì sao?</w:t>
      </w:r>
    </w:p>
    <w:p w14:paraId="3AE4FE8A" w14:textId="77777777" w:rsidR="00150A58" w:rsidRDefault="00837037" w:rsidP="00A5492F">
      <w:pPr>
        <w:pStyle w:val="Vnbnnidung0"/>
        <w:spacing w:after="0" w:line="240" w:lineRule="auto"/>
        <w:jc w:val="both"/>
        <w:rPr>
          <w:sz w:val="28"/>
          <w:szCs w:val="28"/>
        </w:rPr>
      </w:pPr>
      <w:r>
        <w:rPr>
          <w:sz w:val="28"/>
          <w:szCs w:val="28"/>
        </w:rPr>
        <w:t>+ Qua diễn đàn, em biết được hành trang cho ngày mai lập nghiệp cần có những yếu tố nào?</w:t>
      </w:r>
    </w:p>
    <w:p w14:paraId="7E05C799" w14:textId="77777777" w:rsidR="00150A58" w:rsidRDefault="00837037" w:rsidP="00A5492F">
      <w:pPr>
        <w:pStyle w:val="Vnbnnidung0"/>
        <w:spacing w:after="0" w:line="240" w:lineRule="auto"/>
        <w:rPr>
          <w:sz w:val="28"/>
          <w:szCs w:val="28"/>
        </w:rPr>
      </w:pPr>
      <w:r>
        <w:rPr>
          <w:sz w:val="28"/>
          <w:szCs w:val="28"/>
        </w:rPr>
        <w:t>+ Bản thân em có dự định chuấn bị hành trang cho mình như thế nào?</w:t>
      </w:r>
    </w:p>
    <w:p w14:paraId="3EC7461F" w14:textId="77777777" w:rsidR="00150A58" w:rsidRDefault="00837037" w:rsidP="00B27DAC">
      <w:pPr>
        <w:pStyle w:val="Vnbnnidung0"/>
        <w:numPr>
          <w:ilvl w:val="0"/>
          <w:numId w:val="906"/>
        </w:numPr>
        <w:tabs>
          <w:tab w:val="left" w:pos="268"/>
        </w:tabs>
        <w:spacing w:after="0" w:line="240" w:lineRule="auto"/>
        <w:rPr>
          <w:sz w:val="28"/>
          <w:szCs w:val="28"/>
        </w:rPr>
      </w:pPr>
      <w:bookmarkStart w:id="8359" w:name="bookmark8513"/>
      <w:bookmarkEnd w:id="8359"/>
      <w:r>
        <w:rPr>
          <w:sz w:val="28"/>
          <w:szCs w:val="28"/>
        </w:rPr>
        <w:t>Tổng kết và tặng quà các đội biểu diễn tiểu phẩm.</w:t>
      </w:r>
    </w:p>
    <w:p w14:paraId="7DD9F1BE" w14:textId="77777777" w:rsidR="00150A58" w:rsidRPr="00814C2E" w:rsidRDefault="00837037" w:rsidP="00B27DAC">
      <w:pPr>
        <w:pStyle w:val="Vnbnnidung0"/>
        <w:numPr>
          <w:ilvl w:val="0"/>
          <w:numId w:val="906"/>
        </w:numPr>
        <w:tabs>
          <w:tab w:val="left" w:pos="278"/>
        </w:tabs>
        <w:spacing w:after="0" w:line="240" w:lineRule="auto"/>
        <w:rPr>
          <w:sz w:val="28"/>
          <w:szCs w:val="28"/>
        </w:rPr>
      </w:pPr>
      <w:bookmarkStart w:id="8360" w:name="bookmark8514"/>
      <w:bookmarkEnd w:id="8360"/>
      <w:r>
        <w:rPr>
          <w:sz w:val="28"/>
          <w:szCs w:val="28"/>
        </w:rPr>
        <w:t>HS tự tìm hiếu nghề nghiệp mình yêu thích, lên kế hoạch về việc học nghề minh yêu thích</w:t>
      </w:r>
      <w:r w:rsidR="00814C2E" w:rsidRPr="006714C0">
        <w:rPr>
          <w:sz w:val="28"/>
          <w:szCs w:val="28"/>
        </w:rPr>
        <w:t>.</w:t>
      </w:r>
    </w:p>
    <w:p w14:paraId="2D1C081A" w14:textId="77777777" w:rsidR="00814C2E" w:rsidRPr="006714C0" w:rsidRDefault="00814C2E" w:rsidP="00814C2E">
      <w:pPr>
        <w:pStyle w:val="Vnbnnidung0"/>
        <w:tabs>
          <w:tab w:val="left" w:pos="278"/>
        </w:tabs>
        <w:spacing w:after="0" w:line="240" w:lineRule="auto"/>
        <w:rPr>
          <w:sz w:val="28"/>
          <w:szCs w:val="28"/>
        </w:rPr>
      </w:pPr>
    </w:p>
    <w:p w14:paraId="276F8D83" w14:textId="77777777" w:rsidR="00814C2E" w:rsidRPr="00F26483" w:rsidRDefault="00814C2E" w:rsidP="00814C2E">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7D9499AD" w14:textId="77777777" w:rsidR="00814C2E" w:rsidRDefault="00814C2E" w:rsidP="00814C2E">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814C2E" w14:paraId="7B5B09DC"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48D87FCD" w14:textId="77777777" w:rsidR="00814C2E" w:rsidRDefault="00814C2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34ABC25A" w14:textId="77777777" w:rsidR="00814C2E" w:rsidRDefault="00814C2E" w:rsidP="008F08D8">
            <w:pPr>
              <w:pStyle w:val="Khc0"/>
              <w:spacing w:after="0" w:line="240" w:lineRule="auto"/>
              <w:jc w:val="center"/>
              <w:rPr>
                <w:sz w:val="28"/>
                <w:szCs w:val="28"/>
              </w:rPr>
            </w:pPr>
            <w:r>
              <w:rPr>
                <w:b/>
                <w:bCs/>
                <w:sz w:val="28"/>
                <w:szCs w:val="28"/>
              </w:rPr>
              <w:t>Phương pháp</w:t>
            </w:r>
          </w:p>
          <w:p w14:paraId="3C4BB93B" w14:textId="77777777" w:rsidR="00814C2E" w:rsidRDefault="00814C2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400DF1A9" w14:textId="77777777" w:rsidR="00814C2E" w:rsidRDefault="00814C2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71FCC971" w14:textId="77777777" w:rsidR="00814C2E" w:rsidRDefault="00814C2E" w:rsidP="008F08D8">
            <w:pPr>
              <w:pStyle w:val="Khc0"/>
              <w:spacing w:after="0" w:line="240" w:lineRule="auto"/>
              <w:jc w:val="center"/>
              <w:rPr>
                <w:sz w:val="28"/>
                <w:szCs w:val="28"/>
              </w:rPr>
            </w:pPr>
            <w:r>
              <w:rPr>
                <w:b/>
                <w:bCs/>
                <w:sz w:val="28"/>
                <w:szCs w:val="28"/>
              </w:rPr>
              <w:t>Ghi</w:t>
            </w:r>
          </w:p>
          <w:p w14:paraId="09C8E738" w14:textId="77777777" w:rsidR="00814C2E" w:rsidRDefault="00814C2E" w:rsidP="008F08D8">
            <w:pPr>
              <w:pStyle w:val="Khc0"/>
              <w:spacing w:after="0" w:line="240" w:lineRule="auto"/>
              <w:jc w:val="center"/>
              <w:rPr>
                <w:sz w:val="28"/>
                <w:szCs w:val="28"/>
              </w:rPr>
            </w:pPr>
            <w:r>
              <w:rPr>
                <w:b/>
                <w:bCs/>
                <w:sz w:val="28"/>
                <w:szCs w:val="28"/>
              </w:rPr>
              <w:t>Chú</w:t>
            </w:r>
          </w:p>
        </w:tc>
      </w:tr>
      <w:tr w:rsidR="00814C2E" w14:paraId="178B3A10"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6E9637CD"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Thu hút đuợc sụ tham gia tích cực của người học</w:t>
            </w:r>
          </w:p>
          <w:p w14:paraId="13E7AF7B"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3A43CCD6"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56160EB3"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273EC484"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2E05CD7A"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2FA88CC6" w14:textId="77777777" w:rsidR="00814C2E" w:rsidRDefault="00814C2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702D5E65" w14:textId="77777777" w:rsidR="00814C2E" w:rsidRDefault="00814C2E" w:rsidP="008F08D8">
            <w:pPr>
              <w:tabs>
                <w:tab w:val="left" w:pos="165"/>
              </w:tabs>
              <w:ind w:right="74"/>
              <w:rPr>
                <w:rFonts w:ascii="Times New Roman" w:hAnsi="Times New Roman" w:cs="Times New Roman"/>
                <w:sz w:val="28"/>
                <w:szCs w:val="28"/>
              </w:rPr>
            </w:pPr>
          </w:p>
        </w:tc>
      </w:tr>
    </w:tbl>
    <w:p w14:paraId="533F248B" w14:textId="77777777" w:rsidR="00814C2E" w:rsidRDefault="00814C2E" w:rsidP="00814C2E">
      <w:pPr>
        <w:pStyle w:val="Chthchbng0"/>
        <w:rPr>
          <w:sz w:val="28"/>
          <w:szCs w:val="28"/>
        </w:rPr>
      </w:pPr>
    </w:p>
    <w:p w14:paraId="3869D332" w14:textId="77777777" w:rsidR="00814C2E" w:rsidRDefault="00814C2E" w:rsidP="00814C2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4ED7F1D1" w14:textId="77777777" w:rsidR="00814C2E" w:rsidRDefault="00814C2E" w:rsidP="00814C2E">
      <w:pPr>
        <w:rPr>
          <w:rFonts w:ascii="Times New Roman" w:hAnsi="Times New Roman" w:cs="Times New Roman"/>
          <w:sz w:val="28"/>
          <w:szCs w:val="28"/>
        </w:rPr>
      </w:pPr>
    </w:p>
    <w:p w14:paraId="4D64B1CC" w14:textId="77777777" w:rsidR="00814C2E" w:rsidRDefault="00814C2E" w:rsidP="00814C2E">
      <w:pPr>
        <w:rPr>
          <w:rFonts w:ascii="Times New Roman" w:hAnsi="Times New Roman" w:cs="Times New Roman"/>
          <w:sz w:val="28"/>
          <w:szCs w:val="28"/>
        </w:rPr>
      </w:pPr>
    </w:p>
    <w:p w14:paraId="2B05B4E7" w14:textId="77777777" w:rsidR="00150A58" w:rsidRDefault="00150A58" w:rsidP="00A5492F">
      <w:pPr>
        <w:jc w:val="center"/>
        <w:rPr>
          <w:rFonts w:ascii="Times New Roman" w:hAnsi="Times New Roman" w:cs="Times New Roman"/>
          <w:sz w:val="28"/>
          <w:szCs w:val="28"/>
        </w:rPr>
      </w:pPr>
      <w:bookmarkStart w:id="8361" w:name="bookmark8516"/>
      <w:bookmarkEnd w:id="8361"/>
    </w:p>
    <w:p w14:paraId="14F9DAF0" w14:textId="77777777" w:rsidR="00814C2E" w:rsidRDefault="00814C2E" w:rsidP="00A5492F">
      <w:pPr>
        <w:jc w:val="center"/>
        <w:rPr>
          <w:rFonts w:ascii="Times New Roman" w:hAnsi="Times New Roman" w:cs="Times New Roman"/>
          <w:sz w:val="28"/>
          <w:szCs w:val="28"/>
        </w:rPr>
      </w:pPr>
    </w:p>
    <w:p w14:paraId="5050D492" w14:textId="77777777" w:rsidR="00814C2E" w:rsidRDefault="00814C2E" w:rsidP="00A5492F">
      <w:pPr>
        <w:jc w:val="center"/>
        <w:rPr>
          <w:rFonts w:ascii="Times New Roman" w:hAnsi="Times New Roman" w:cs="Times New Roman"/>
          <w:sz w:val="28"/>
          <w:szCs w:val="28"/>
        </w:rPr>
      </w:pPr>
    </w:p>
    <w:p w14:paraId="47F7C566" w14:textId="77777777" w:rsidR="00814C2E" w:rsidRDefault="00814C2E" w:rsidP="00A5492F">
      <w:pPr>
        <w:jc w:val="center"/>
        <w:rPr>
          <w:rFonts w:ascii="Times New Roman" w:hAnsi="Times New Roman" w:cs="Times New Roman"/>
          <w:sz w:val="28"/>
          <w:szCs w:val="28"/>
        </w:rPr>
      </w:pPr>
    </w:p>
    <w:p w14:paraId="075CA42A" w14:textId="77777777" w:rsidR="00150A58" w:rsidRDefault="00150A58" w:rsidP="00A5492F">
      <w:pPr>
        <w:rPr>
          <w:rFonts w:ascii="Times New Roman" w:hAnsi="Times New Roman" w:cs="Times New Roman"/>
          <w:sz w:val="28"/>
          <w:szCs w:val="28"/>
        </w:rPr>
      </w:pPr>
    </w:p>
    <w:p w14:paraId="08128507" w14:textId="77777777" w:rsidR="00150A58" w:rsidRDefault="00837037" w:rsidP="00A5492F">
      <w:pPr>
        <w:pStyle w:val="Vnbnnidung0"/>
        <w:spacing w:after="0" w:line="240" w:lineRule="auto"/>
        <w:rPr>
          <w:sz w:val="28"/>
          <w:szCs w:val="28"/>
        </w:rPr>
      </w:pPr>
      <w:r>
        <w:rPr>
          <w:sz w:val="28"/>
          <w:szCs w:val="28"/>
        </w:rPr>
        <w:t>Ngày soạn:</w:t>
      </w:r>
    </w:p>
    <w:p w14:paraId="4985FFA3" w14:textId="77777777" w:rsidR="00150A58" w:rsidRDefault="00837037" w:rsidP="00A5492F">
      <w:pPr>
        <w:pStyle w:val="Vnbnnidung0"/>
        <w:spacing w:after="0" w:line="240" w:lineRule="auto"/>
        <w:rPr>
          <w:sz w:val="28"/>
          <w:szCs w:val="28"/>
        </w:rPr>
      </w:pPr>
      <w:r>
        <w:rPr>
          <w:sz w:val="28"/>
          <w:szCs w:val="28"/>
        </w:rPr>
        <w:lastRenderedPageBreak/>
        <w:t>Ngày dạy:</w:t>
      </w:r>
    </w:p>
    <w:p w14:paraId="34ACDC7E" w14:textId="77777777" w:rsidR="00150A58" w:rsidRDefault="00837037" w:rsidP="00A5492F">
      <w:pPr>
        <w:pStyle w:val="Vnbnnidung0"/>
        <w:spacing w:after="0" w:line="240" w:lineRule="auto"/>
        <w:jc w:val="center"/>
        <w:rPr>
          <w:sz w:val="28"/>
          <w:szCs w:val="28"/>
        </w:rPr>
      </w:pPr>
      <w:r>
        <w:rPr>
          <w:sz w:val="28"/>
          <w:szCs w:val="28"/>
        </w:rPr>
        <w:t>TUẦN 34 - TIẾT 2: EM TẬP LÀM NGHEÈ TRUYỀN THỐNG</w:t>
      </w:r>
    </w:p>
    <w:p w14:paraId="6693A42A" w14:textId="77777777" w:rsidR="00150A58" w:rsidRDefault="00837037" w:rsidP="00A5492F">
      <w:pPr>
        <w:pStyle w:val="Vnbnnidung0"/>
        <w:spacing w:after="0" w:line="240" w:lineRule="auto"/>
        <w:rPr>
          <w:sz w:val="28"/>
          <w:szCs w:val="28"/>
        </w:rPr>
      </w:pPr>
      <w:r>
        <w:rPr>
          <w:b/>
          <w:bCs/>
          <w:sz w:val="28"/>
          <w:szCs w:val="28"/>
        </w:rPr>
        <w:t>I. MỤC TIÊU</w:t>
      </w:r>
    </w:p>
    <w:p w14:paraId="490DC9A8" w14:textId="77777777" w:rsidR="00150A58" w:rsidRDefault="00837037" w:rsidP="00B27DAC">
      <w:pPr>
        <w:pStyle w:val="Tiu20"/>
        <w:keepNext/>
        <w:keepLines/>
        <w:numPr>
          <w:ilvl w:val="0"/>
          <w:numId w:val="907"/>
        </w:numPr>
        <w:tabs>
          <w:tab w:val="left" w:pos="370"/>
        </w:tabs>
        <w:spacing w:after="0" w:line="240" w:lineRule="auto"/>
        <w:rPr>
          <w:sz w:val="28"/>
          <w:szCs w:val="28"/>
        </w:rPr>
      </w:pPr>
      <w:bookmarkStart w:id="8362" w:name="bookmark8522"/>
      <w:bookmarkStart w:id="8363" w:name="bookmark8520"/>
      <w:bookmarkStart w:id="8364" w:name="bookmark8523"/>
      <w:bookmarkStart w:id="8365" w:name="bookmark8521"/>
      <w:bookmarkEnd w:id="8362"/>
      <w:r>
        <w:rPr>
          <w:sz w:val="28"/>
          <w:szCs w:val="28"/>
        </w:rPr>
        <w:t>Kiến thức</w:t>
      </w:r>
      <w:bookmarkEnd w:id="8363"/>
      <w:bookmarkEnd w:id="8364"/>
      <w:bookmarkEnd w:id="8365"/>
    </w:p>
    <w:p w14:paraId="30FE092D"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1CB2C057" w14:textId="77777777" w:rsidR="00150A58" w:rsidRDefault="00837037" w:rsidP="00B27DAC">
      <w:pPr>
        <w:pStyle w:val="Vnbnnidung0"/>
        <w:numPr>
          <w:ilvl w:val="0"/>
          <w:numId w:val="906"/>
        </w:numPr>
        <w:tabs>
          <w:tab w:val="left" w:pos="268"/>
        </w:tabs>
        <w:spacing w:after="0" w:line="240" w:lineRule="auto"/>
        <w:rPr>
          <w:sz w:val="28"/>
          <w:szCs w:val="28"/>
        </w:rPr>
      </w:pPr>
      <w:bookmarkStart w:id="8366" w:name="bookmark8524"/>
      <w:bookmarkEnd w:id="8366"/>
      <w:r>
        <w:rPr>
          <w:sz w:val="28"/>
          <w:szCs w:val="28"/>
        </w:rPr>
        <w:t>Biết cách làm sản phẩm của một nghề truyền thống;</w:t>
      </w:r>
    </w:p>
    <w:p w14:paraId="10899DE7" w14:textId="77777777" w:rsidR="00150A58" w:rsidRDefault="00837037" w:rsidP="00B27DAC">
      <w:pPr>
        <w:pStyle w:val="Vnbnnidung0"/>
        <w:numPr>
          <w:ilvl w:val="0"/>
          <w:numId w:val="906"/>
        </w:numPr>
        <w:tabs>
          <w:tab w:val="left" w:pos="273"/>
        </w:tabs>
        <w:spacing w:after="0" w:line="240" w:lineRule="auto"/>
        <w:rPr>
          <w:sz w:val="28"/>
          <w:szCs w:val="28"/>
        </w:rPr>
      </w:pPr>
      <w:bookmarkStart w:id="8367" w:name="bookmark8525"/>
      <w:bookmarkEnd w:id="8367"/>
      <w:r>
        <w:rPr>
          <w:sz w:val="28"/>
          <w:szCs w:val="28"/>
        </w:rPr>
        <w:t>Đánh giá sự phù hợp giữa năng lực, phẩm chất của bản thân với yêu cầu công việc của một nghề truyền thống cụ the;</w:t>
      </w:r>
    </w:p>
    <w:p w14:paraId="0A7B67A9" w14:textId="77777777" w:rsidR="00150A58" w:rsidRDefault="00837037" w:rsidP="00B27DAC">
      <w:pPr>
        <w:pStyle w:val="Vnbnnidung0"/>
        <w:numPr>
          <w:ilvl w:val="0"/>
          <w:numId w:val="906"/>
        </w:numPr>
        <w:tabs>
          <w:tab w:val="left" w:pos="273"/>
        </w:tabs>
        <w:spacing w:after="0" w:line="240" w:lineRule="auto"/>
        <w:rPr>
          <w:sz w:val="28"/>
          <w:szCs w:val="28"/>
        </w:rPr>
      </w:pPr>
      <w:bookmarkStart w:id="8368" w:name="bookmark8526"/>
      <w:bookmarkEnd w:id="8368"/>
      <w:r>
        <w:rPr>
          <w:sz w:val="28"/>
          <w:szCs w:val="28"/>
        </w:rPr>
        <w:t>Làm được sàn phẩm của nghề truyền thống theo sở thích, khả năng của bản thân;</w:t>
      </w:r>
    </w:p>
    <w:p w14:paraId="3B446F79" w14:textId="77777777" w:rsidR="00150A58" w:rsidRDefault="00837037" w:rsidP="00B27DAC">
      <w:pPr>
        <w:pStyle w:val="Tiu20"/>
        <w:keepNext/>
        <w:keepLines/>
        <w:numPr>
          <w:ilvl w:val="0"/>
          <w:numId w:val="907"/>
        </w:numPr>
        <w:tabs>
          <w:tab w:val="left" w:pos="385"/>
        </w:tabs>
        <w:spacing w:after="0" w:line="240" w:lineRule="auto"/>
        <w:rPr>
          <w:sz w:val="28"/>
          <w:szCs w:val="28"/>
        </w:rPr>
      </w:pPr>
      <w:bookmarkStart w:id="8369" w:name="bookmark8529"/>
      <w:bookmarkStart w:id="8370" w:name="bookmark8527"/>
      <w:bookmarkStart w:id="8371" w:name="bookmark8530"/>
      <w:bookmarkStart w:id="8372" w:name="bookmark8528"/>
      <w:bookmarkEnd w:id="8369"/>
      <w:r>
        <w:rPr>
          <w:sz w:val="28"/>
          <w:szCs w:val="28"/>
        </w:rPr>
        <w:t>Năng lực:</w:t>
      </w:r>
      <w:bookmarkEnd w:id="8370"/>
      <w:bookmarkEnd w:id="8371"/>
      <w:bookmarkEnd w:id="8372"/>
    </w:p>
    <w:p w14:paraId="4B754DD2" w14:textId="77777777" w:rsidR="00150A58" w:rsidRDefault="00837037" w:rsidP="00B27DAC">
      <w:pPr>
        <w:pStyle w:val="Vnbnnidung0"/>
        <w:numPr>
          <w:ilvl w:val="0"/>
          <w:numId w:val="906"/>
        </w:numPr>
        <w:tabs>
          <w:tab w:val="left" w:pos="278"/>
        </w:tabs>
        <w:spacing w:after="0" w:line="240" w:lineRule="auto"/>
        <w:rPr>
          <w:sz w:val="28"/>
          <w:szCs w:val="28"/>
        </w:rPr>
      </w:pPr>
      <w:bookmarkStart w:id="8373" w:name="bookmark8531"/>
      <w:bookmarkEnd w:id="8373"/>
      <w:r>
        <w:rPr>
          <w:b/>
          <w:bCs/>
          <w:i/>
          <w:iCs/>
          <w:sz w:val="28"/>
          <w:szCs w:val="28"/>
        </w:rPr>
        <w:t>Năng lực chung:</w:t>
      </w:r>
      <w:r>
        <w:rPr>
          <w:sz w:val="28"/>
          <w:szCs w:val="28"/>
        </w:rPr>
        <w:t xml:space="preserve"> Giao tiếp, hợp tác, tự chủ, tự học, giải quyết vấn đề</w:t>
      </w:r>
    </w:p>
    <w:p w14:paraId="6E375B76" w14:textId="77777777" w:rsidR="00150A58" w:rsidRDefault="00837037" w:rsidP="00B27DAC">
      <w:pPr>
        <w:pStyle w:val="Vnbnnidung0"/>
        <w:numPr>
          <w:ilvl w:val="0"/>
          <w:numId w:val="906"/>
        </w:numPr>
        <w:tabs>
          <w:tab w:val="left" w:pos="283"/>
        </w:tabs>
        <w:spacing w:after="0" w:line="240" w:lineRule="auto"/>
        <w:rPr>
          <w:sz w:val="28"/>
          <w:szCs w:val="28"/>
        </w:rPr>
      </w:pPr>
      <w:bookmarkStart w:id="8374" w:name="bookmark8532"/>
      <w:bookmarkEnd w:id="8374"/>
      <w:r>
        <w:rPr>
          <w:b/>
          <w:bCs/>
          <w:i/>
          <w:iCs/>
          <w:sz w:val="28"/>
          <w:szCs w:val="28"/>
        </w:rPr>
        <w:t>Năng lực riêng:</w:t>
      </w:r>
    </w:p>
    <w:p w14:paraId="5CBCA677"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4C4B12F3" w14:textId="77777777" w:rsidR="00150A58" w:rsidRDefault="00837037" w:rsidP="00A5492F">
      <w:pPr>
        <w:pStyle w:val="Vnbnnidung0"/>
        <w:spacing w:after="0" w:line="240" w:lineRule="auto"/>
        <w:rPr>
          <w:sz w:val="28"/>
          <w:szCs w:val="28"/>
        </w:rPr>
      </w:pPr>
      <w:r>
        <w:rPr>
          <w:sz w:val="28"/>
          <w:szCs w:val="28"/>
        </w:rPr>
        <w:t>+ Rèn luyện năng lực tự chủ, giao tiếp và hợp tác, thiết kế và tổ chức hoạt động, định hướng nghề nghiệp</w:t>
      </w:r>
    </w:p>
    <w:p w14:paraId="7722C772" w14:textId="77777777" w:rsidR="00150A58" w:rsidRDefault="00837037" w:rsidP="00B27DAC">
      <w:pPr>
        <w:pStyle w:val="Vnbnnidung0"/>
        <w:numPr>
          <w:ilvl w:val="0"/>
          <w:numId w:val="907"/>
        </w:numPr>
        <w:tabs>
          <w:tab w:val="left" w:pos="385"/>
        </w:tabs>
        <w:spacing w:after="0" w:line="240" w:lineRule="auto"/>
        <w:rPr>
          <w:sz w:val="28"/>
          <w:szCs w:val="28"/>
        </w:rPr>
      </w:pPr>
      <w:bookmarkStart w:id="8375" w:name="bookmark8533"/>
      <w:bookmarkEnd w:id="8375"/>
      <w:r>
        <w:rPr>
          <w:b/>
          <w:bCs/>
          <w:sz w:val="28"/>
          <w:szCs w:val="28"/>
        </w:rPr>
        <w:t xml:space="preserve">Phẩm chất: </w:t>
      </w:r>
      <w:r>
        <w:rPr>
          <w:sz w:val="28"/>
          <w:szCs w:val="28"/>
        </w:rPr>
        <w:t>nhân ái, trung thực, trách nhiệm.</w:t>
      </w:r>
    </w:p>
    <w:p w14:paraId="0C4A5215" w14:textId="77777777" w:rsidR="00150A58" w:rsidRDefault="00837037" w:rsidP="00B27DAC">
      <w:pPr>
        <w:pStyle w:val="Vnbnnidung0"/>
        <w:numPr>
          <w:ilvl w:val="0"/>
          <w:numId w:val="908"/>
        </w:numPr>
        <w:tabs>
          <w:tab w:val="left" w:pos="458"/>
        </w:tabs>
        <w:spacing w:after="0" w:line="240" w:lineRule="auto"/>
        <w:rPr>
          <w:sz w:val="28"/>
          <w:szCs w:val="28"/>
        </w:rPr>
      </w:pPr>
      <w:bookmarkStart w:id="8376" w:name="bookmark8534"/>
      <w:bookmarkEnd w:id="8376"/>
      <w:r>
        <w:rPr>
          <w:b/>
          <w:bCs/>
          <w:sz w:val="28"/>
          <w:szCs w:val="28"/>
        </w:rPr>
        <w:t>THIÉT BỊ DẠY HỌC VÀ HỌC LIỆU</w:t>
      </w:r>
    </w:p>
    <w:p w14:paraId="1A3BB83D" w14:textId="77777777" w:rsidR="00150A58" w:rsidRDefault="00837037" w:rsidP="00A5492F">
      <w:pPr>
        <w:pStyle w:val="Vnbnnidung0"/>
        <w:spacing w:after="0" w:line="240" w:lineRule="auto"/>
        <w:rPr>
          <w:sz w:val="28"/>
          <w:szCs w:val="28"/>
        </w:rPr>
      </w:pPr>
      <w:r>
        <w:rPr>
          <w:b/>
          <w:bCs/>
          <w:sz w:val="28"/>
          <w:szCs w:val="28"/>
        </w:rPr>
        <w:t>1. Đối với GV:</w:t>
      </w:r>
    </w:p>
    <w:p w14:paraId="0017B004" w14:textId="77777777" w:rsidR="00150A58" w:rsidRDefault="00837037" w:rsidP="00A5492F">
      <w:pPr>
        <w:pStyle w:val="Vnbnnidung0"/>
        <w:spacing w:after="0" w:line="240" w:lineRule="auto"/>
        <w:rPr>
          <w:sz w:val="28"/>
          <w:szCs w:val="28"/>
        </w:rPr>
      </w:pPr>
      <w:r>
        <w:rPr>
          <w:sz w:val="28"/>
          <w:szCs w:val="28"/>
        </w:rPr>
        <w:t>Một số sản phẩm nghề truyền thống của HS lóp 6 năm học trước đã làm được đổ giới thiệu cho HS tham khảo.</w:t>
      </w:r>
    </w:p>
    <w:p w14:paraId="27C8313E" w14:textId="77777777" w:rsidR="00150A58" w:rsidRDefault="00837037" w:rsidP="00B27DAC">
      <w:pPr>
        <w:pStyle w:val="Tiu20"/>
        <w:keepNext/>
        <w:keepLines/>
        <w:numPr>
          <w:ilvl w:val="0"/>
          <w:numId w:val="909"/>
        </w:numPr>
        <w:tabs>
          <w:tab w:val="left" w:pos="380"/>
        </w:tabs>
        <w:spacing w:after="0" w:line="240" w:lineRule="auto"/>
        <w:rPr>
          <w:sz w:val="28"/>
          <w:szCs w:val="28"/>
        </w:rPr>
      </w:pPr>
      <w:bookmarkStart w:id="8377" w:name="bookmark8537"/>
      <w:bookmarkStart w:id="8378" w:name="bookmark8536"/>
      <w:bookmarkStart w:id="8379" w:name="bookmark8535"/>
      <w:bookmarkStart w:id="8380" w:name="bookmark8538"/>
      <w:bookmarkEnd w:id="8377"/>
      <w:r>
        <w:rPr>
          <w:sz w:val="28"/>
          <w:szCs w:val="28"/>
        </w:rPr>
        <w:t>Đối vói HS:</w:t>
      </w:r>
      <w:bookmarkEnd w:id="8378"/>
      <w:bookmarkEnd w:id="8379"/>
      <w:bookmarkEnd w:id="8380"/>
    </w:p>
    <w:p w14:paraId="4615DC4F" w14:textId="77777777" w:rsidR="00150A58" w:rsidRDefault="00837037" w:rsidP="00B27DAC">
      <w:pPr>
        <w:pStyle w:val="Vnbnnidung0"/>
        <w:numPr>
          <w:ilvl w:val="0"/>
          <w:numId w:val="906"/>
        </w:numPr>
        <w:tabs>
          <w:tab w:val="left" w:pos="268"/>
        </w:tabs>
        <w:spacing w:after="0" w:line="240" w:lineRule="auto"/>
        <w:rPr>
          <w:sz w:val="28"/>
          <w:szCs w:val="28"/>
        </w:rPr>
      </w:pPr>
      <w:bookmarkStart w:id="8381" w:name="bookmark8539"/>
      <w:bookmarkEnd w:id="8381"/>
      <w:r>
        <w:rPr>
          <w:sz w:val="28"/>
          <w:szCs w:val="28"/>
        </w:rPr>
        <w:t>Dụng cụ nguyên liệu đố làm sản phẩm</w:t>
      </w:r>
    </w:p>
    <w:p w14:paraId="4FB1A06F" w14:textId="77777777" w:rsidR="00150A58" w:rsidRDefault="00837037" w:rsidP="00B27DAC">
      <w:pPr>
        <w:pStyle w:val="Vnbnnidung0"/>
        <w:numPr>
          <w:ilvl w:val="0"/>
          <w:numId w:val="906"/>
        </w:numPr>
        <w:tabs>
          <w:tab w:val="left" w:pos="273"/>
        </w:tabs>
        <w:spacing w:after="0" w:line="240" w:lineRule="auto"/>
        <w:rPr>
          <w:sz w:val="28"/>
          <w:szCs w:val="28"/>
        </w:rPr>
      </w:pPr>
      <w:bookmarkStart w:id="8382" w:name="bookmark8540"/>
      <w:bookmarkEnd w:id="8382"/>
      <w:r>
        <w:rPr>
          <w:sz w:val="28"/>
          <w:szCs w:val="28"/>
        </w:rPr>
        <w:t>Bút chs, bút màu, hồ dán.</w:t>
      </w:r>
    </w:p>
    <w:p w14:paraId="6C64A514" w14:textId="77777777" w:rsidR="00150A58" w:rsidRDefault="00837037" w:rsidP="00B27DAC">
      <w:pPr>
        <w:pStyle w:val="Tiu20"/>
        <w:keepNext/>
        <w:keepLines/>
        <w:numPr>
          <w:ilvl w:val="0"/>
          <w:numId w:val="908"/>
        </w:numPr>
        <w:tabs>
          <w:tab w:val="left" w:pos="565"/>
        </w:tabs>
        <w:spacing w:after="0" w:line="240" w:lineRule="auto"/>
        <w:rPr>
          <w:sz w:val="28"/>
          <w:szCs w:val="28"/>
        </w:rPr>
      </w:pPr>
      <w:bookmarkStart w:id="8383" w:name="bookmark8543"/>
      <w:bookmarkStart w:id="8384" w:name="bookmark8544"/>
      <w:bookmarkEnd w:id="8383"/>
      <w:r>
        <w:rPr>
          <w:sz w:val="28"/>
          <w:szCs w:val="28"/>
        </w:rPr>
        <w:t>TIÉN TRÌNH DẠY HỌC</w:t>
      </w:r>
      <w:bookmarkEnd w:id="8384"/>
    </w:p>
    <w:p w14:paraId="6C1DD98A" w14:textId="77777777" w:rsidR="00150A58" w:rsidRDefault="00837037" w:rsidP="00B27DAC">
      <w:pPr>
        <w:pStyle w:val="Tiu20"/>
        <w:keepNext/>
        <w:keepLines/>
        <w:numPr>
          <w:ilvl w:val="0"/>
          <w:numId w:val="910"/>
        </w:numPr>
        <w:tabs>
          <w:tab w:val="left" w:pos="448"/>
        </w:tabs>
        <w:spacing w:after="0" w:line="240" w:lineRule="auto"/>
        <w:rPr>
          <w:sz w:val="28"/>
          <w:szCs w:val="28"/>
        </w:rPr>
      </w:pPr>
      <w:bookmarkStart w:id="8385" w:name="bookmark8545"/>
      <w:bookmarkStart w:id="8386" w:name="bookmark8546"/>
      <w:bookmarkStart w:id="8387" w:name="bookmark8542"/>
      <w:bookmarkStart w:id="8388" w:name="bookmark8541"/>
      <w:bookmarkEnd w:id="8385"/>
      <w:r>
        <w:rPr>
          <w:sz w:val="28"/>
          <w:szCs w:val="28"/>
        </w:rPr>
        <w:t>HOẠT ĐỘNG KHỞI ĐỘNG (MỞ ĐẦU)</w:t>
      </w:r>
      <w:bookmarkEnd w:id="8386"/>
      <w:bookmarkEnd w:id="8387"/>
      <w:bookmarkEnd w:id="8388"/>
    </w:p>
    <w:p w14:paraId="502F64EA" w14:textId="77777777" w:rsidR="00150A58" w:rsidRDefault="00837037" w:rsidP="00B27DAC">
      <w:pPr>
        <w:pStyle w:val="Vnbnnidung0"/>
        <w:numPr>
          <w:ilvl w:val="0"/>
          <w:numId w:val="911"/>
        </w:numPr>
        <w:tabs>
          <w:tab w:val="left" w:pos="380"/>
        </w:tabs>
        <w:spacing w:after="0" w:line="240" w:lineRule="auto"/>
        <w:rPr>
          <w:sz w:val="28"/>
          <w:szCs w:val="28"/>
        </w:rPr>
      </w:pPr>
      <w:bookmarkStart w:id="8389" w:name="bookmark8547"/>
      <w:bookmarkEnd w:id="8389"/>
      <w:r>
        <w:rPr>
          <w:b/>
          <w:bCs/>
          <w:sz w:val="28"/>
          <w:szCs w:val="28"/>
        </w:rPr>
        <w:t xml:space="preserve">Mục tiêu: </w:t>
      </w:r>
      <w:r>
        <w:rPr>
          <w:sz w:val="28"/>
          <w:szCs w:val="28"/>
        </w:rPr>
        <w:t>Tạo tâm thế hứng thú cho học sinh và từng bước làm quen bài học.</w:t>
      </w:r>
    </w:p>
    <w:p w14:paraId="453F407F" w14:textId="77777777" w:rsidR="00150A58" w:rsidRDefault="00837037" w:rsidP="00B27DAC">
      <w:pPr>
        <w:pStyle w:val="Vnbnnidung0"/>
        <w:numPr>
          <w:ilvl w:val="0"/>
          <w:numId w:val="911"/>
        </w:numPr>
        <w:tabs>
          <w:tab w:val="left" w:pos="395"/>
        </w:tabs>
        <w:spacing w:after="0" w:line="240" w:lineRule="auto"/>
        <w:rPr>
          <w:sz w:val="28"/>
          <w:szCs w:val="28"/>
        </w:rPr>
      </w:pPr>
      <w:bookmarkStart w:id="8390" w:name="bookmark8548"/>
      <w:bookmarkEnd w:id="8390"/>
      <w:r>
        <w:rPr>
          <w:b/>
          <w:bCs/>
          <w:sz w:val="28"/>
          <w:szCs w:val="28"/>
        </w:rPr>
        <w:t xml:space="preserve">Nội dung: </w:t>
      </w:r>
      <w:r>
        <w:rPr>
          <w:sz w:val="28"/>
          <w:szCs w:val="28"/>
        </w:rPr>
        <w:t>GV tổ chức hoạt động</w:t>
      </w:r>
    </w:p>
    <w:p w14:paraId="269A19A9" w14:textId="77777777" w:rsidR="00150A58" w:rsidRDefault="00837037" w:rsidP="00B27DAC">
      <w:pPr>
        <w:pStyle w:val="Vnbnnidung0"/>
        <w:numPr>
          <w:ilvl w:val="0"/>
          <w:numId w:val="911"/>
        </w:numPr>
        <w:tabs>
          <w:tab w:val="left" w:pos="395"/>
        </w:tabs>
        <w:spacing w:after="0" w:line="240" w:lineRule="auto"/>
        <w:rPr>
          <w:sz w:val="28"/>
          <w:szCs w:val="28"/>
        </w:rPr>
      </w:pPr>
      <w:bookmarkStart w:id="8391" w:name="bookmark8549"/>
      <w:bookmarkEnd w:id="8391"/>
      <w:r>
        <w:rPr>
          <w:b/>
          <w:bCs/>
          <w:sz w:val="28"/>
          <w:szCs w:val="28"/>
        </w:rPr>
        <w:t xml:space="preserve">Sản phẩm: </w:t>
      </w:r>
      <w:r>
        <w:rPr>
          <w:sz w:val="28"/>
          <w:szCs w:val="28"/>
        </w:rPr>
        <w:t>kết quả thực hiện của HS</w:t>
      </w:r>
    </w:p>
    <w:p w14:paraId="00D733DA" w14:textId="77777777" w:rsidR="00150A58" w:rsidRDefault="00837037" w:rsidP="00B27DAC">
      <w:pPr>
        <w:pStyle w:val="Tiu20"/>
        <w:keepNext/>
        <w:keepLines/>
        <w:numPr>
          <w:ilvl w:val="0"/>
          <w:numId w:val="911"/>
        </w:numPr>
        <w:tabs>
          <w:tab w:val="left" w:pos="395"/>
        </w:tabs>
        <w:spacing w:after="0" w:line="240" w:lineRule="auto"/>
        <w:rPr>
          <w:sz w:val="28"/>
          <w:szCs w:val="28"/>
        </w:rPr>
      </w:pPr>
      <w:bookmarkStart w:id="8392" w:name="bookmark8552"/>
      <w:bookmarkStart w:id="8393" w:name="bookmark8550"/>
      <w:bookmarkStart w:id="8394" w:name="bookmark8551"/>
      <w:bookmarkStart w:id="8395" w:name="bookmark8553"/>
      <w:bookmarkEnd w:id="8392"/>
      <w:r>
        <w:rPr>
          <w:sz w:val="28"/>
          <w:szCs w:val="28"/>
        </w:rPr>
        <w:t>Tổ chức thực hiện:</w:t>
      </w:r>
      <w:bookmarkEnd w:id="8393"/>
      <w:bookmarkEnd w:id="8394"/>
      <w:bookmarkEnd w:id="8395"/>
    </w:p>
    <w:p w14:paraId="5AECE24C" w14:textId="77777777" w:rsidR="00150A58" w:rsidRDefault="00837037" w:rsidP="00A5492F">
      <w:pPr>
        <w:pStyle w:val="Vnbnnidung0"/>
        <w:spacing w:after="0" w:line="240" w:lineRule="auto"/>
        <w:rPr>
          <w:sz w:val="28"/>
          <w:szCs w:val="28"/>
        </w:rPr>
      </w:pPr>
      <w:r>
        <w:rPr>
          <w:sz w:val="28"/>
          <w:szCs w:val="28"/>
        </w:rPr>
        <w:t>GV cho HS hát hoặc chơi một trò chơi để tạo không khí vui vẻ trước khi vào hoạt động.</w:t>
      </w:r>
    </w:p>
    <w:p w14:paraId="4CB26EFA" w14:textId="77777777" w:rsidR="00150A58" w:rsidRDefault="00837037" w:rsidP="00B27DAC">
      <w:pPr>
        <w:pStyle w:val="Vnbnnidung0"/>
        <w:numPr>
          <w:ilvl w:val="0"/>
          <w:numId w:val="910"/>
        </w:numPr>
        <w:tabs>
          <w:tab w:val="left" w:pos="448"/>
        </w:tabs>
        <w:spacing w:after="0" w:line="240" w:lineRule="auto"/>
        <w:rPr>
          <w:sz w:val="28"/>
          <w:szCs w:val="28"/>
        </w:rPr>
      </w:pPr>
      <w:bookmarkStart w:id="8396" w:name="bookmark8554"/>
      <w:bookmarkEnd w:id="8396"/>
      <w:r>
        <w:rPr>
          <w:b/>
          <w:bCs/>
          <w:sz w:val="28"/>
          <w:szCs w:val="28"/>
        </w:rPr>
        <w:t>HOẠT ĐỘNG HÌNH THÀNH KIẾN THÚC</w:t>
      </w:r>
    </w:p>
    <w:p w14:paraId="74584B4D" w14:textId="77777777" w:rsidR="00150A58" w:rsidRDefault="00837037" w:rsidP="00A5492F">
      <w:pPr>
        <w:pStyle w:val="Tiu20"/>
        <w:keepNext/>
        <w:keepLines/>
        <w:spacing w:after="0" w:line="240" w:lineRule="auto"/>
        <w:rPr>
          <w:sz w:val="28"/>
          <w:szCs w:val="28"/>
        </w:rPr>
      </w:pPr>
      <w:bookmarkStart w:id="8397" w:name="bookmark8557"/>
      <w:bookmarkStart w:id="8398" w:name="bookmark8556"/>
      <w:bookmarkStart w:id="8399" w:name="bookmark8555"/>
      <w:r>
        <w:rPr>
          <w:sz w:val="28"/>
          <w:szCs w:val="28"/>
        </w:rPr>
        <w:t>Hoạt động 1: Chia sẻ ý tưởng làm sản phấm của nghề truyền thống</w:t>
      </w:r>
      <w:bookmarkEnd w:id="8397"/>
      <w:bookmarkEnd w:id="8398"/>
      <w:bookmarkEnd w:id="8399"/>
    </w:p>
    <w:p w14:paraId="7A4DCB0C" w14:textId="77777777" w:rsidR="00150A58" w:rsidRDefault="00837037" w:rsidP="00B27DAC">
      <w:pPr>
        <w:pStyle w:val="Vnbnnidung0"/>
        <w:numPr>
          <w:ilvl w:val="0"/>
          <w:numId w:val="912"/>
        </w:numPr>
        <w:tabs>
          <w:tab w:val="left" w:pos="380"/>
        </w:tabs>
        <w:spacing w:after="0" w:line="240" w:lineRule="auto"/>
        <w:rPr>
          <w:sz w:val="28"/>
          <w:szCs w:val="28"/>
        </w:rPr>
      </w:pPr>
      <w:bookmarkStart w:id="8400" w:name="bookmark8558"/>
      <w:bookmarkEnd w:id="8400"/>
      <w:r>
        <w:rPr>
          <w:b/>
          <w:bCs/>
          <w:sz w:val="28"/>
          <w:szCs w:val="28"/>
        </w:rPr>
        <w:t xml:space="preserve">Mục tiêu: </w:t>
      </w:r>
      <w:r>
        <w:rPr>
          <w:sz w:val="28"/>
          <w:szCs w:val="28"/>
        </w:rPr>
        <w:t>Trình bày được ý tưởng làm sản phẩm của nghề truyền thống và sự chuẩn bị dụng cụ, nguyên vật liệu để làm sản phẩm.</w:t>
      </w:r>
    </w:p>
    <w:p w14:paraId="157371CA" w14:textId="77777777" w:rsidR="00150A58" w:rsidRDefault="00837037" w:rsidP="00B27DAC">
      <w:pPr>
        <w:pStyle w:val="Vnbnnidung0"/>
        <w:numPr>
          <w:ilvl w:val="0"/>
          <w:numId w:val="912"/>
        </w:numPr>
        <w:tabs>
          <w:tab w:val="left" w:pos="395"/>
        </w:tabs>
        <w:spacing w:after="0" w:line="240" w:lineRule="auto"/>
        <w:rPr>
          <w:sz w:val="28"/>
          <w:szCs w:val="28"/>
        </w:rPr>
      </w:pPr>
      <w:bookmarkStart w:id="8401" w:name="bookmark8559"/>
      <w:bookmarkEnd w:id="8401"/>
      <w:r>
        <w:rPr>
          <w:b/>
          <w:bCs/>
          <w:sz w:val="28"/>
          <w:szCs w:val="28"/>
        </w:rPr>
        <w:t>Nội dung:</w:t>
      </w:r>
    </w:p>
    <w:p w14:paraId="08E1118D" w14:textId="77777777" w:rsidR="00150A58" w:rsidRDefault="00837037" w:rsidP="00B27DAC">
      <w:pPr>
        <w:pStyle w:val="Vnbnnidung0"/>
        <w:numPr>
          <w:ilvl w:val="0"/>
          <w:numId w:val="912"/>
        </w:numPr>
        <w:tabs>
          <w:tab w:val="left" w:pos="395"/>
        </w:tabs>
        <w:spacing w:after="0" w:line="240" w:lineRule="auto"/>
        <w:rPr>
          <w:sz w:val="28"/>
          <w:szCs w:val="28"/>
        </w:rPr>
      </w:pPr>
      <w:bookmarkStart w:id="8402" w:name="bookmark8560"/>
      <w:bookmarkEnd w:id="8402"/>
      <w:r>
        <w:rPr>
          <w:b/>
          <w:bCs/>
          <w:sz w:val="28"/>
          <w:szCs w:val="28"/>
        </w:rPr>
        <w:t>Sản phẩm:</w:t>
      </w:r>
    </w:p>
    <w:p w14:paraId="3D6B066B" w14:textId="77777777" w:rsidR="00150A58" w:rsidRDefault="00837037" w:rsidP="00B27DAC">
      <w:pPr>
        <w:pStyle w:val="Vnbnnidung0"/>
        <w:numPr>
          <w:ilvl w:val="0"/>
          <w:numId w:val="912"/>
        </w:numPr>
        <w:tabs>
          <w:tab w:val="left" w:pos="395"/>
        </w:tabs>
        <w:spacing w:after="0" w:line="240" w:lineRule="auto"/>
        <w:rPr>
          <w:sz w:val="28"/>
          <w:szCs w:val="28"/>
        </w:rPr>
      </w:pPr>
      <w:bookmarkStart w:id="8403" w:name="bookmark8561"/>
      <w:bookmarkEnd w:id="8403"/>
      <w:r>
        <w:rPr>
          <w:b/>
          <w:bCs/>
          <w:sz w:val="28"/>
          <w:szCs w:val="28"/>
        </w:rPr>
        <w:t>Tồ chức thực hiện:</w:t>
      </w:r>
      <w:r>
        <w:rPr>
          <w:sz w:val="28"/>
          <w:szCs w:val="28"/>
        </w:rPr>
        <w:br w:type="page"/>
      </w:r>
    </w:p>
    <w:tbl>
      <w:tblPr>
        <w:tblW w:w="0" w:type="auto"/>
        <w:jc w:val="center"/>
        <w:tblLayout w:type="fixed"/>
        <w:tblCellMar>
          <w:left w:w="10" w:type="dxa"/>
          <w:right w:w="10" w:type="dxa"/>
        </w:tblCellMar>
        <w:tblLook w:val="04A0" w:firstRow="1" w:lastRow="0" w:firstColumn="1" w:lastColumn="0" w:noHBand="0" w:noVBand="1"/>
      </w:tblPr>
      <w:tblGrid>
        <w:gridCol w:w="5113"/>
        <w:gridCol w:w="4130"/>
      </w:tblGrid>
      <w:tr w:rsidR="00150A58" w14:paraId="3CE8D8DF" w14:textId="77777777">
        <w:trPr>
          <w:trHeight w:hRule="exact" w:val="715"/>
          <w:jc w:val="center"/>
        </w:trPr>
        <w:tc>
          <w:tcPr>
            <w:tcW w:w="5108" w:type="dxa"/>
            <w:tcBorders>
              <w:top w:val="single" w:sz="4" w:space="0" w:color="auto"/>
              <w:left w:val="single" w:sz="4" w:space="0" w:color="auto"/>
            </w:tcBorders>
            <w:shd w:val="clear" w:color="auto" w:fill="FFFFFF"/>
          </w:tcPr>
          <w:p w14:paraId="4DE2198D" w14:textId="77777777" w:rsidR="00150A58" w:rsidRDefault="00837037" w:rsidP="00A5492F">
            <w:pPr>
              <w:pStyle w:val="Khc0"/>
              <w:spacing w:after="0" w:line="240" w:lineRule="auto"/>
              <w:jc w:val="center"/>
              <w:rPr>
                <w:sz w:val="28"/>
                <w:szCs w:val="28"/>
              </w:rPr>
            </w:pPr>
            <w:r>
              <w:rPr>
                <w:b/>
                <w:bCs/>
                <w:sz w:val="28"/>
                <w:szCs w:val="28"/>
              </w:rPr>
              <w:lastRenderedPageBreak/>
              <w:t>HOẠT ĐỘNG CỦA GV - HS</w:t>
            </w:r>
          </w:p>
        </w:tc>
        <w:tc>
          <w:tcPr>
            <w:tcW w:w="4130" w:type="dxa"/>
            <w:tcBorders>
              <w:top w:val="single" w:sz="4" w:space="0" w:color="auto"/>
              <w:left w:val="single" w:sz="4" w:space="0" w:color="auto"/>
              <w:right w:val="single" w:sz="4" w:space="0" w:color="auto"/>
            </w:tcBorders>
            <w:shd w:val="clear" w:color="auto" w:fill="FFFFFF"/>
          </w:tcPr>
          <w:p w14:paraId="75FB1887" w14:textId="77777777" w:rsidR="00150A58" w:rsidRDefault="00837037" w:rsidP="00A5492F">
            <w:pPr>
              <w:pStyle w:val="Khc0"/>
              <w:spacing w:after="0" w:line="240" w:lineRule="auto"/>
              <w:jc w:val="center"/>
              <w:rPr>
                <w:sz w:val="28"/>
                <w:szCs w:val="28"/>
              </w:rPr>
            </w:pPr>
            <w:r>
              <w:rPr>
                <w:b/>
                <w:bCs/>
                <w:sz w:val="28"/>
                <w:szCs w:val="28"/>
              </w:rPr>
              <w:t>DỤ KIẾN SẢN PHẤM</w:t>
            </w:r>
          </w:p>
        </w:tc>
      </w:tr>
      <w:tr w:rsidR="00150A58" w14:paraId="0D43487E" w14:textId="77777777">
        <w:trPr>
          <w:trHeight w:hRule="exact" w:val="11058"/>
          <w:jc w:val="center"/>
        </w:trPr>
        <w:tc>
          <w:tcPr>
            <w:tcW w:w="5108" w:type="dxa"/>
            <w:tcBorders>
              <w:top w:val="single" w:sz="4" w:space="0" w:color="auto"/>
              <w:left w:val="single" w:sz="4" w:space="0" w:color="auto"/>
              <w:bottom w:val="single" w:sz="4" w:space="0" w:color="auto"/>
            </w:tcBorders>
            <w:shd w:val="clear" w:color="auto" w:fill="FFFFFF"/>
          </w:tcPr>
          <w:p w14:paraId="4BD4B728" w14:textId="77777777" w:rsidR="00150A58" w:rsidRDefault="00837037" w:rsidP="00A5492F">
            <w:pPr>
              <w:pStyle w:val="Khc0"/>
              <w:spacing w:after="0" w:line="240" w:lineRule="auto"/>
              <w:rPr>
                <w:sz w:val="28"/>
                <w:szCs w:val="28"/>
              </w:rPr>
            </w:pPr>
            <w:r>
              <w:rPr>
                <w:b/>
                <w:bCs/>
                <w:sz w:val="28"/>
                <w:szCs w:val="28"/>
              </w:rPr>
              <w:t xml:space="preserve">Bước 1: GV chuyến giao nhiệm vụ học tập </w:t>
            </w:r>
            <w:r>
              <w:rPr>
                <w:sz w:val="28"/>
                <w:szCs w:val="28"/>
              </w:rPr>
              <w:t>- GV tổ chức cho HS hoạt động nhóm: Trong giờ sinh hoạt lớp, những HS cùng chọn một loại sản phẩm của nghề truyền thống đã lập thành nhóm. Trong tiết này, GV yêu cầu nhũng HS cùng làm một loại sản phâm ngôi vào thành một nhóm đổ thảo luận về việc làm sản phâm theo gợi ý sau:</w:t>
            </w:r>
          </w:p>
          <w:p w14:paraId="3A8352B2" w14:textId="77777777" w:rsidR="00150A58" w:rsidRDefault="00837037" w:rsidP="00A5492F">
            <w:pPr>
              <w:pStyle w:val="Khc0"/>
              <w:spacing w:after="0" w:line="240" w:lineRule="auto"/>
              <w:rPr>
                <w:sz w:val="28"/>
                <w:szCs w:val="28"/>
              </w:rPr>
            </w:pPr>
            <w:r>
              <w:rPr>
                <w:sz w:val="28"/>
                <w:szCs w:val="28"/>
              </w:rPr>
              <w:t>+ Sản phẩm sẽ làm là gì?</w:t>
            </w:r>
          </w:p>
          <w:p w14:paraId="5B085659" w14:textId="77777777" w:rsidR="00150A58" w:rsidRDefault="00837037" w:rsidP="00A5492F">
            <w:pPr>
              <w:pStyle w:val="Khc0"/>
              <w:spacing w:after="0" w:line="240" w:lineRule="auto"/>
              <w:rPr>
                <w:sz w:val="28"/>
                <w:szCs w:val="28"/>
              </w:rPr>
            </w:pPr>
            <w:r>
              <w:rPr>
                <w:sz w:val="28"/>
                <w:szCs w:val="28"/>
              </w:rPr>
              <w:t>+ Vì sao chọn loại sản phẩm này? Sử dụng sản phấm này như thế nào?</w:t>
            </w:r>
          </w:p>
          <w:p w14:paraId="69E56C72" w14:textId="77777777" w:rsidR="00150A58" w:rsidRDefault="00837037" w:rsidP="00A5492F">
            <w:pPr>
              <w:pStyle w:val="Khc0"/>
              <w:spacing w:after="0" w:line="240" w:lineRule="auto"/>
              <w:rPr>
                <w:sz w:val="28"/>
                <w:szCs w:val="28"/>
              </w:rPr>
            </w:pPr>
            <w:r>
              <w:rPr>
                <w:sz w:val="28"/>
                <w:szCs w:val="28"/>
              </w:rPr>
              <w:t>+ Đã chuẩn bị những dụng cụ lao động, nguyên vật liệu nào để làm sản phẩm?</w:t>
            </w:r>
          </w:p>
          <w:p w14:paraId="217E42A2" w14:textId="77777777" w:rsidR="00150A58" w:rsidRDefault="00837037" w:rsidP="00A5492F">
            <w:pPr>
              <w:pStyle w:val="Khc0"/>
              <w:spacing w:after="0" w:line="240" w:lineRule="auto"/>
              <w:rPr>
                <w:sz w:val="28"/>
                <w:szCs w:val="28"/>
              </w:rPr>
            </w:pPr>
            <w:r>
              <w:rPr>
                <w:sz w:val="28"/>
                <w:szCs w:val="28"/>
              </w:rPr>
              <w:t>+ Các hoạt động sẽ thực hiện đế làm sản phẩm.</w:t>
            </w:r>
          </w:p>
          <w:p w14:paraId="03CF05F0" w14:textId="77777777" w:rsidR="00150A58" w:rsidRDefault="00837037" w:rsidP="00A5492F">
            <w:pPr>
              <w:pStyle w:val="Khc0"/>
              <w:spacing w:after="0" w:line="240" w:lineRule="auto"/>
              <w:rPr>
                <w:sz w:val="28"/>
                <w:szCs w:val="28"/>
              </w:rPr>
            </w:pPr>
            <w:r>
              <w:rPr>
                <w:sz w:val="28"/>
                <w:szCs w:val="28"/>
              </w:rPr>
              <w:t>+ Kct quả dự kiến.</w:t>
            </w:r>
          </w:p>
          <w:p w14:paraId="38238DCC" w14:textId="77777777" w:rsidR="00150A58" w:rsidRDefault="00837037" w:rsidP="00A5492F">
            <w:pPr>
              <w:pStyle w:val="Khc0"/>
              <w:spacing w:after="0" w:line="240" w:lineRule="auto"/>
              <w:rPr>
                <w:sz w:val="28"/>
                <w:szCs w:val="28"/>
              </w:rPr>
            </w:pPr>
            <w:r>
              <w:rPr>
                <w:b/>
                <w:bCs/>
                <w:sz w:val="28"/>
                <w:szCs w:val="28"/>
              </w:rPr>
              <w:t>Bưóc 2: HS thực hiện nhiệm vụ học tập</w:t>
            </w:r>
          </w:p>
          <w:p w14:paraId="47039B22" w14:textId="77777777" w:rsidR="00150A58" w:rsidRDefault="00837037" w:rsidP="00A5492F">
            <w:pPr>
              <w:pStyle w:val="Khc0"/>
              <w:spacing w:after="0" w:line="240" w:lineRule="auto"/>
              <w:rPr>
                <w:sz w:val="28"/>
                <w:szCs w:val="28"/>
              </w:rPr>
            </w:pPr>
            <w:r>
              <w:rPr>
                <w:sz w:val="28"/>
                <w:szCs w:val="28"/>
              </w:rPr>
              <w:t>+ HS đọc sgk và thực hiện yêu cầu.</w:t>
            </w:r>
          </w:p>
          <w:p w14:paraId="706340E3" w14:textId="77777777" w:rsidR="00150A58" w:rsidRDefault="00837037" w:rsidP="00A5492F">
            <w:pPr>
              <w:pStyle w:val="Khc0"/>
              <w:spacing w:after="0" w:line="240" w:lineRule="auto"/>
              <w:rPr>
                <w:sz w:val="28"/>
                <w:szCs w:val="28"/>
              </w:rPr>
            </w:pPr>
            <w:r>
              <w:rPr>
                <w:sz w:val="28"/>
                <w:szCs w:val="28"/>
              </w:rPr>
              <w:t>+ GV đến các nhóm theo dõi, hồ trợ HS nếu cần thiết.</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14:paraId="2ABD46FE" w14:textId="77777777" w:rsidR="00150A58" w:rsidRDefault="00837037" w:rsidP="00A5492F">
            <w:pPr>
              <w:pStyle w:val="Khc0"/>
              <w:spacing w:after="0" w:line="240" w:lineRule="auto"/>
              <w:rPr>
                <w:sz w:val="28"/>
                <w:szCs w:val="28"/>
              </w:rPr>
            </w:pPr>
            <w:r>
              <w:rPr>
                <w:b/>
                <w:bCs/>
                <w:sz w:val="28"/>
                <w:szCs w:val="28"/>
              </w:rPr>
              <w:t>1: Chia sẻ ý tưởng làm sản phẩm của nghề truyền thống</w:t>
            </w:r>
          </w:p>
          <w:p w14:paraId="3A5941EF" w14:textId="77777777" w:rsidR="00150A58" w:rsidRDefault="00837037" w:rsidP="00A5492F">
            <w:pPr>
              <w:pStyle w:val="Khc0"/>
              <w:spacing w:after="0" w:line="240" w:lineRule="auto"/>
              <w:jc w:val="both"/>
              <w:rPr>
                <w:sz w:val="28"/>
                <w:szCs w:val="28"/>
              </w:rPr>
            </w:pPr>
            <w:r>
              <w:rPr>
                <w:sz w:val="28"/>
                <w:szCs w:val="28"/>
              </w:rPr>
              <w:t>Mồi em có sở thích, khả năng nghề nghiệp khác nhau nên việc chọn sản phấm của nghề truyền thong cũng khác nhau. Ket quả làm sản phẩm của nghề truyền thống sẽ giúp các em hiếu rõ hơn về sở thích, khả năng của bản thân đổi với nghề truyền thống và chắc chắn sẽ đcm lại cho các em những trải nghiệm thú vị đối với nghề truyền thống.</w:t>
            </w:r>
          </w:p>
        </w:tc>
      </w:tr>
      <w:tr w:rsidR="00150A58" w14:paraId="1B2B4EE6" w14:textId="77777777">
        <w:trPr>
          <w:trHeight w:hRule="exact" w:val="4490"/>
          <w:jc w:val="center"/>
        </w:trPr>
        <w:tc>
          <w:tcPr>
            <w:tcW w:w="5113" w:type="dxa"/>
            <w:tcBorders>
              <w:top w:val="single" w:sz="4" w:space="0" w:color="auto"/>
              <w:left w:val="single" w:sz="4" w:space="0" w:color="auto"/>
              <w:bottom w:val="single" w:sz="4" w:space="0" w:color="auto"/>
            </w:tcBorders>
            <w:shd w:val="clear" w:color="auto" w:fill="FFFFFF"/>
          </w:tcPr>
          <w:p w14:paraId="6940B501" w14:textId="77777777" w:rsidR="00150A58" w:rsidRDefault="00837037" w:rsidP="00A5492F">
            <w:pPr>
              <w:pStyle w:val="Khc0"/>
              <w:spacing w:after="0" w:line="240" w:lineRule="auto"/>
              <w:rPr>
                <w:sz w:val="28"/>
                <w:szCs w:val="28"/>
              </w:rPr>
            </w:pPr>
            <w:r>
              <w:rPr>
                <w:b/>
                <w:bCs/>
                <w:sz w:val="28"/>
                <w:szCs w:val="28"/>
              </w:rPr>
              <w:lastRenderedPageBreak/>
              <w:t>Bước 3: Báo cáo kết quả hoạt động và thảo luận</w:t>
            </w:r>
          </w:p>
          <w:p w14:paraId="726CE025" w14:textId="77777777" w:rsidR="00150A58" w:rsidRDefault="00837037" w:rsidP="00A5492F">
            <w:pPr>
              <w:pStyle w:val="Khc0"/>
              <w:spacing w:after="0" w:line="240" w:lineRule="auto"/>
              <w:ind w:firstLine="380"/>
              <w:jc w:val="both"/>
              <w:rPr>
                <w:sz w:val="28"/>
                <w:szCs w:val="28"/>
              </w:rPr>
            </w:pPr>
            <w:r>
              <w:rPr>
                <w:sz w:val="28"/>
                <w:szCs w:val="28"/>
              </w:rPr>
              <w:t>•</w:t>
            </w:r>
          </w:p>
          <w:p w14:paraId="55DFE426" w14:textId="77777777" w:rsidR="00150A58" w:rsidRDefault="00837037" w:rsidP="00A5492F">
            <w:pPr>
              <w:pStyle w:val="Khc0"/>
              <w:spacing w:after="0" w:line="240" w:lineRule="auto"/>
              <w:rPr>
                <w:sz w:val="28"/>
                <w:szCs w:val="28"/>
              </w:rPr>
            </w:pPr>
            <w:r>
              <w:rPr>
                <w:sz w:val="28"/>
                <w:szCs w:val="28"/>
              </w:rPr>
              <w:t>+ GV gọi 2 bạn đại diện của 2 nhóm trả lời.</w:t>
            </w:r>
          </w:p>
          <w:p w14:paraId="094077A0" w14:textId="77777777" w:rsidR="00150A58" w:rsidRDefault="00837037" w:rsidP="00A5492F">
            <w:pPr>
              <w:pStyle w:val="Khc0"/>
              <w:spacing w:after="0" w:line="240" w:lineRule="auto"/>
              <w:rPr>
                <w:sz w:val="28"/>
                <w:szCs w:val="28"/>
              </w:rPr>
            </w:pPr>
            <w:r>
              <w:rPr>
                <w:sz w:val="28"/>
                <w:szCs w:val="28"/>
              </w:rPr>
              <w:t>+ GV gọi HS khác nhận xét, đánh giá.</w:t>
            </w:r>
          </w:p>
          <w:p w14:paraId="0939E53C" w14:textId="77777777" w:rsidR="00150A58" w:rsidRDefault="00837037" w:rsidP="00A5492F">
            <w:pPr>
              <w:pStyle w:val="Khc0"/>
              <w:spacing w:after="0" w:line="240" w:lineRule="auto"/>
              <w:rPr>
                <w:sz w:val="28"/>
                <w:szCs w:val="28"/>
              </w:rPr>
            </w:pPr>
            <w:r>
              <w:rPr>
                <w:b/>
                <w:bCs/>
                <w:sz w:val="28"/>
                <w:szCs w:val="28"/>
              </w:rPr>
              <w:t>Bu’ó’c 4: Đánh giá kết quả, thực hiện nhiệm vụ học tập</w:t>
            </w:r>
          </w:p>
          <w:p w14:paraId="0D1BD371" w14:textId="77777777" w:rsidR="00150A58" w:rsidRDefault="00837037" w:rsidP="00A5492F">
            <w:pPr>
              <w:pStyle w:val="Khc0"/>
              <w:spacing w:after="0" w:line="240" w:lineRule="auto"/>
              <w:rPr>
                <w:sz w:val="28"/>
                <w:szCs w:val="28"/>
              </w:rPr>
            </w:pPr>
            <w:r>
              <w:rPr>
                <w:sz w:val="28"/>
                <w:szCs w:val="28"/>
              </w:rPr>
              <w:t>+ GV đánh giá, nhận xét, chuẩn kiến thức.</w:t>
            </w:r>
          </w:p>
          <w:p w14:paraId="7F8B42B4" w14:textId="77777777" w:rsidR="00150A58" w:rsidRDefault="00837037" w:rsidP="00A5492F">
            <w:pPr>
              <w:pStyle w:val="Khc0"/>
              <w:spacing w:after="0" w:line="240" w:lineRule="auto"/>
              <w:rPr>
                <w:sz w:val="28"/>
                <w:szCs w:val="28"/>
              </w:rPr>
            </w:pPr>
            <w:r>
              <w:rPr>
                <w:sz w:val="28"/>
                <w:szCs w:val="28"/>
              </w:rPr>
              <w:t>+ HS ghi bài.</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14:paraId="1C8AFD7C" w14:textId="77777777" w:rsidR="00150A58" w:rsidRDefault="00150A58" w:rsidP="00A5492F">
            <w:pPr>
              <w:rPr>
                <w:rFonts w:ascii="Times New Roman" w:hAnsi="Times New Roman" w:cs="Times New Roman"/>
                <w:sz w:val="28"/>
                <w:szCs w:val="28"/>
              </w:rPr>
            </w:pPr>
          </w:p>
        </w:tc>
      </w:tr>
    </w:tbl>
    <w:p w14:paraId="677E80A7" w14:textId="77777777" w:rsidR="00150A58" w:rsidRDefault="00837037" w:rsidP="00A5492F">
      <w:pPr>
        <w:pStyle w:val="Chthchbng0"/>
        <w:ind w:left="10"/>
        <w:rPr>
          <w:sz w:val="28"/>
          <w:szCs w:val="28"/>
        </w:rPr>
      </w:pPr>
      <w:r>
        <w:rPr>
          <w:sz w:val="28"/>
          <w:szCs w:val="28"/>
        </w:rPr>
        <w:t>c. HOẠT ĐỘNG LUYỆN TẬP</w:t>
      </w:r>
    </w:p>
    <w:p w14:paraId="7B1A8239" w14:textId="77777777" w:rsidR="00150A58" w:rsidRDefault="00150A58" w:rsidP="00A5492F">
      <w:pPr>
        <w:rPr>
          <w:rFonts w:ascii="Times New Roman" w:hAnsi="Times New Roman" w:cs="Times New Roman"/>
          <w:sz w:val="28"/>
          <w:szCs w:val="28"/>
        </w:rPr>
      </w:pPr>
    </w:p>
    <w:p w14:paraId="4302B2B4" w14:textId="77777777" w:rsidR="00150A58" w:rsidRDefault="00837037" w:rsidP="00B27DAC">
      <w:pPr>
        <w:pStyle w:val="Tiu20"/>
        <w:keepNext/>
        <w:keepLines/>
        <w:numPr>
          <w:ilvl w:val="0"/>
          <w:numId w:val="913"/>
        </w:numPr>
        <w:tabs>
          <w:tab w:val="left" w:pos="380"/>
        </w:tabs>
        <w:spacing w:after="0" w:line="240" w:lineRule="auto"/>
        <w:rPr>
          <w:sz w:val="28"/>
          <w:szCs w:val="28"/>
        </w:rPr>
      </w:pPr>
      <w:bookmarkStart w:id="8404" w:name="bookmark8564"/>
      <w:bookmarkStart w:id="8405" w:name="bookmark8563"/>
      <w:bookmarkStart w:id="8406" w:name="bookmark8562"/>
      <w:bookmarkStart w:id="8407" w:name="bookmark8565"/>
      <w:bookmarkEnd w:id="8404"/>
      <w:r>
        <w:rPr>
          <w:sz w:val="28"/>
          <w:szCs w:val="28"/>
        </w:rPr>
        <w:t>Mục tiêu:</w:t>
      </w:r>
      <w:bookmarkEnd w:id="8405"/>
      <w:bookmarkEnd w:id="8406"/>
      <w:bookmarkEnd w:id="8407"/>
    </w:p>
    <w:p w14:paraId="598E6FBE" w14:textId="77777777" w:rsidR="00150A58" w:rsidRDefault="00837037" w:rsidP="00B27DAC">
      <w:pPr>
        <w:pStyle w:val="Vnbnnidung0"/>
        <w:numPr>
          <w:ilvl w:val="0"/>
          <w:numId w:val="906"/>
        </w:numPr>
        <w:tabs>
          <w:tab w:val="left" w:pos="346"/>
        </w:tabs>
        <w:spacing w:after="0" w:line="240" w:lineRule="auto"/>
        <w:rPr>
          <w:sz w:val="28"/>
          <w:szCs w:val="28"/>
        </w:rPr>
      </w:pPr>
      <w:bookmarkStart w:id="8408" w:name="bookmark8566"/>
      <w:bookmarkEnd w:id="8408"/>
      <w:r>
        <w:rPr>
          <w:sz w:val="28"/>
          <w:szCs w:val="28"/>
        </w:rPr>
        <w:t>Thể hiện được sở thích, khả năng nghề nghiệp của bản thân qua việc làm sản phẩm nghề truyền thống đã lựa chọn;</w:t>
      </w:r>
    </w:p>
    <w:p w14:paraId="4861A962" w14:textId="77777777" w:rsidR="00150A58" w:rsidRDefault="00837037" w:rsidP="00B27DAC">
      <w:pPr>
        <w:pStyle w:val="Vnbnnidung0"/>
        <w:numPr>
          <w:ilvl w:val="0"/>
          <w:numId w:val="906"/>
        </w:numPr>
        <w:tabs>
          <w:tab w:val="left" w:pos="278"/>
        </w:tabs>
        <w:spacing w:after="0" w:line="240" w:lineRule="auto"/>
        <w:rPr>
          <w:sz w:val="28"/>
          <w:szCs w:val="28"/>
        </w:rPr>
      </w:pPr>
      <w:bookmarkStart w:id="8409" w:name="bookmark8567"/>
      <w:bookmarkEnd w:id="8409"/>
      <w:r>
        <w:rPr>
          <w:sz w:val="28"/>
          <w:szCs w:val="28"/>
        </w:rPr>
        <w:t>Củng cố, kiềm nghiệm nhận thức về bản thân theo yêu cầu của nghề truyền thống.</w:t>
      </w:r>
    </w:p>
    <w:p w14:paraId="65ABFAE0" w14:textId="77777777" w:rsidR="00150A58" w:rsidRDefault="00837037" w:rsidP="00B27DAC">
      <w:pPr>
        <w:pStyle w:val="Vnbnnidung0"/>
        <w:numPr>
          <w:ilvl w:val="0"/>
          <w:numId w:val="913"/>
        </w:numPr>
        <w:tabs>
          <w:tab w:val="left" w:pos="395"/>
        </w:tabs>
        <w:spacing w:after="0" w:line="240" w:lineRule="auto"/>
        <w:rPr>
          <w:sz w:val="28"/>
          <w:szCs w:val="28"/>
        </w:rPr>
      </w:pPr>
      <w:bookmarkStart w:id="8410" w:name="bookmark8568"/>
      <w:bookmarkEnd w:id="8410"/>
      <w:r>
        <w:rPr>
          <w:b/>
          <w:bCs/>
          <w:sz w:val="28"/>
          <w:szCs w:val="28"/>
        </w:rPr>
        <w:t xml:space="preserve">Nội dung: </w:t>
      </w:r>
      <w:r>
        <w:rPr>
          <w:sz w:val="28"/>
          <w:szCs w:val="28"/>
        </w:rPr>
        <w:t>HS làm sản phẩm của nghề truyền thống</w:t>
      </w:r>
    </w:p>
    <w:p w14:paraId="11C46142" w14:textId="77777777" w:rsidR="00150A58" w:rsidRDefault="00837037" w:rsidP="00B27DAC">
      <w:pPr>
        <w:pStyle w:val="Vnbnnidung0"/>
        <w:numPr>
          <w:ilvl w:val="0"/>
          <w:numId w:val="913"/>
        </w:numPr>
        <w:tabs>
          <w:tab w:val="left" w:pos="395"/>
        </w:tabs>
        <w:spacing w:after="0" w:line="240" w:lineRule="auto"/>
        <w:rPr>
          <w:sz w:val="28"/>
          <w:szCs w:val="28"/>
        </w:rPr>
      </w:pPr>
      <w:bookmarkStart w:id="8411" w:name="bookmark8569"/>
      <w:bookmarkEnd w:id="8411"/>
      <w:r>
        <w:rPr>
          <w:b/>
          <w:bCs/>
          <w:sz w:val="28"/>
          <w:szCs w:val="28"/>
        </w:rPr>
        <w:t xml:space="preserve">Sản phẩm: </w:t>
      </w:r>
      <w:r>
        <w:rPr>
          <w:sz w:val="28"/>
          <w:szCs w:val="28"/>
        </w:rPr>
        <w:t>Kết quả của HS.</w:t>
      </w:r>
    </w:p>
    <w:p w14:paraId="35D3DA73" w14:textId="77777777" w:rsidR="00150A58" w:rsidRDefault="00837037" w:rsidP="00B27DAC">
      <w:pPr>
        <w:pStyle w:val="Tiu20"/>
        <w:keepNext/>
        <w:keepLines/>
        <w:numPr>
          <w:ilvl w:val="0"/>
          <w:numId w:val="913"/>
        </w:numPr>
        <w:tabs>
          <w:tab w:val="left" w:pos="395"/>
        </w:tabs>
        <w:spacing w:after="0" w:line="240" w:lineRule="auto"/>
        <w:rPr>
          <w:sz w:val="28"/>
          <w:szCs w:val="28"/>
        </w:rPr>
      </w:pPr>
      <w:bookmarkStart w:id="8412" w:name="bookmark8572"/>
      <w:bookmarkStart w:id="8413" w:name="bookmark8571"/>
      <w:bookmarkStart w:id="8414" w:name="bookmark8573"/>
      <w:bookmarkStart w:id="8415" w:name="bookmark8570"/>
      <w:bookmarkEnd w:id="8412"/>
      <w:r>
        <w:rPr>
          <w:sz w:val="28"/>
          <w:szCs w:val="28"/>
        </w:rPr>
        <w:t>Tổ chức thực hiện:</w:t>
      </w:r>
      <w:bookmarkEnd w:id="8413"/>
      <w:bookmarkEnd w:id="8414"/>
      <w:bookmarkEnd w:id="8415"/>
    </w:p>
    <w:p w14:paraId="1B702D78" w14:textId="77777777" w:rsidR="00150A58" w:rsidRDefault="00837037" w:rsidP="00B27DAC">
      <w:pPr>
        <w:pStyle w:val="Vnbnnidung0"/>
        <w:numPr>
          <w:ilvl w:val="0"/>
          <w:numId w:val="906"/>
        </w:numPr>
        <w:tabs>
          <w:tab w:val="left" w:pos="273"/>
        </w:tabs>
        <w:spacing w:after="0" w:line="240" w:lineRule="auto"/>
        <w:rPr>
          <w:sz w:val="28"/>
          <w:szCs w:val="28"/>
        </w:rPr>
      </w:pPr>
      <w:bookmarkStart w:id="8416" w:name="bookmark8574"/>
      <w:bookmarkEnd w:id="8416"/>
      <w:r>
        <w:rPr>
          <w:sz w:val="28"/>
          <w:szCs w:val="28"/>
        </w:rPr>
        <w:t>GV yêu cầu HS làm sản phẩm của nghề truyền thống theo trình tự:</w:t>
      </w:r>
    </w:p>
    <w:p w14:paraId="398D1735" w14:textId="77777777" w:rsidR="00150A58" w:rsidRDefault="00837037" w:rsidP="00A5492F">
      <w:pPr>
        <w:pStyle w:val="Vnbnnidung0"/>
        <w:spacing w:after="0" w:line="240" w:lineRule="auto"/>
        <w:rPr>
          <w:sz w:val="28"/>
          <w:szCs w:val="28"/>
        </w:rPr>
      </w:pPr>
      <w:r>
        <w:rPr>
          <w:sz w:val="28"/>
          <w:szCs w:val="28"/>
        </w:rPr>
        <w:t>+ Xác định hình thức làm sản phẩm (cá nhân hoặc nhóm);</w:t>
      </w:r>
    </w:p>
    <w:p w14:paraId="74C01216" w14:textId="77777777" w:rsidR="00150A58" w:rsidRDefault="00837037" w:rsidP="00A5492F">
      <w:pPr>
        <w:pStyle w:val="Vnbnnidung0"/>
        <w:spacing w:after="0" w:line="240" w:lineRule="auto"/>
        <w:rPr>
          <w:sz w:val="28"/>
          <w:szCs w:val="28"/>
        </w:rPr>
      </w:pPr>
      <w:r>
        <w:rPr>
          <w:sz w:val="28"/>
          <w:szCs w:val="28"/>
        </w:rPr>
        <w:t>+ Làm sản phấm theo ý tưởng và hình thức đã chọn;</w:t>
      </w:r>
    </w:p>
    <w:p w14:paraId="0782BAED" w14:textId="77777777" w:rsidR="00150A58" w:rsidRDefault="00837037" w:rsidP="00A5492F">
      <w:pPr>
        <w:pStyle w:val="Vnbnnidung0"/>
        <w:spacing w:after="0" w:line="240" w:lineRule="auto"/>
        <w:rPr>
          <w:sz w:val="28"/>
          <w:szCs w:val="28"/>
        </w:rPr>
      </w:pPr>
      <w:r>
        <w:rPr>
          <w:sz w:val="28"/>
          <w:szCs w:val="28"/>
        </w:rPr>
        <w:t>+ Trang trí, trình bày sản phẩm. (GV gợi ý: Những nhóm làm hoa bằng giấy, vải màu</w:t>
      </w:r>
    </w:p>
    <w:p w14:paraId="3D49BCFC" w14:textId="77777777" w:rsidR="00150A58" w:rsidRDefault="00837037" w:rsidP="00A5492F">
      <w:pPr>
        <w:pStyle w:val="Vnbnnidung0"/>
        <w:spacing w:after="0" w:line="240" w:lineRule="auto"/>
        <w:jc w:val="both"/>
        <w:rPr>
          <w:sz w:val="28"/>
          <w:szCs w:val="28"/>
        </w:rPr>
      </w:pPr>
      <w:r>
        <w:rPr>
          <w:sz w:val="28"/>
          <w:szCs w:val="28"/>
        </w:rPr>
        <w:t>hoặc len sợi nên kết hợp với nhau đe làm thành sản phấm chung của nhóm là lọ hoa</w:t>
      </w:r>
    </w:p>
    <w:p w14:paraId="50E3F3CD" w14:textId="77777777" w:rsidR="00150A58" w:rsidRDefault="00837037" w:rsidP="00A5492F">
      <w:pPr>
        <w:pStyle w:val="Vnbnnidung0"/>
        <w:spacing w:after="0" w:line="240" w:lineRule="auto"/>
        <w:rPr>
          <w:sz w:val="28"/>
          <w:szCs w:val="28"/>
        </w:rPr>
      </w:pPr>
      <w:r>
        <w:rPr>
          <w:sz w:val="28"/>
          <w:szCs w:val="28"/>
        </w:rPr>
        <w:t>hoặc bó hoa);</w:t>
      </w:r>
    </w:p>
    <w:p w14:paraId="540CDAA9" w14:textId="77777777" w:rsidR="00150A58" w:rsidRDefault="00837037" w:rsidP="00A5492F">
      <w:pPr>
        <w:pStyle w:val="Vnbnnidung0"/>
        <w:spacing w:after="0" w:line="240" w:lineRule="auto"/>
        <w:rPr>
          <w:sz w:val="28"/>
          <w:szCs w:val="28"/>
        </w:rPr>
      </w:pPr>
      <w:r>
        <w:rPr>
          <w:sz w:val="28"/>
          <w:szCs w:val="28"/>
        </w:rPr>
        <w:t>+ Chuấn bị nội dung, cách thức giới thiệu sản phấm.</w:t>
      </w:r>
    </w:p>
    <w:p w14:paraId="0C2D6169" w14:textId="77777777" w:rsidR="00150A58" w:rsidRDefault="00837037" w:rsidP="00B27DAC">
      <w:pPr>
        <w:pStyle w:val="Vnbnnidung0"/>
        <w:numPr>
          <w:ilvl w:val="0"/>
          <w:numId w:val="906"/>
        </w:numPr>
        <w:tabs>
          <w:tab w:val="left" w:pos="273"/>
        </w:tabs>
        <w:spacing w:after="0" w:line="240" w:lineRule="auto"/>
        <w:jc w:val="both"/>
        <w:rPr>
          <w:sz w:val="28"/>
          <w:szCs w:val="28"/>
        </w:rPr>
      </w:pPr>
      <w:bookmarkStart w:id="8417" w:name="bookmark8575"/>
      <w:bookmarkEnd w:id="8417"/>
      <w:r>
        <w:rPr>
          <w:sz w:val="28"/>
          <w:szCs w:val="28"/>
        </w:rPr>
        <w:t>Tổ chức cho HS làm sản phẩm. Trong quá trình HS thực hành làm sản phẩm, GV đến các nhóm quan sát để hiểu rõ hơn sở thích, khả năng của HS đối với nghề truyền thống.</w:t>
      </w:r>
    </w:p>
    <w:p w14:paraId="43FEAEB8" w14:textId="77777777" w:rsidR="00150A58" w:rsidRDefault="00837037" w:rsidP="00B27DAC">
      <w:pPr>
        <w:pStyle w:val="Vnbnnidung0"/>
        <w:numPr>
          <w:ilvl w:val="0"/>
          <w:numId w:val="906"/>
        </w:numPr>
        <w:tabs>
          <w:tab w:val="left" w:pos="273"/>
        </w:tabs>
        <w:spacing w:after="0" w:line="240" w:lineRule="auto"/>
        <w:jc w:val="both"/>
        <w:rPr>
          <w:sz w:val="28"/>
          <w:szCs w:val="28"/>
        </w:rPr>
      </w:pPr>
      <w:bookmarkStart w:id="8418" w:name="bookmark8576"/>
      <w:bookmarkEnd w:id="8418"/>
      <w:r>
        <w:rPr>
          <w:sz w:val="28"/>
          <w:szCs w:val="28"/>
        </w:rPr>
        <w:t xml:space="preserve">Trước khi kết thúc tiết học khoảng 10 phút, nếu quan sát thấy nhóm hoặc cá nhân nào đã hoàn thành sản phẩm, GV có thế mời một đến hai HS đó giới thiệu sản phẩm trước lớp để nít kinh nghiệm. Khi HS trình bày, GV yêu cầu những HS khác dừng việc làm sản phấm đế quan sát và nghe bạn giới thiệu sản phấm. Sau đó, gọi </w:t>
      </w:r>
      <w:r>
        <w:rPr>
          <w:sz w:val="28"/>
          <w:szCs w:val="28"/>
        </w:rPr>
        <w:lastRenderedPageBreak/>
        <w:t>một đến hai HS nhận xét và nêu những điều cần rút kinh nghiệm trong cách làm và giới thiệu sản phẩm.</w:t>
      </w:r>
    </w:p>
    <w:p w14:paraId="1C819DD1" w14:textId="77777777" w:rsidR="00150A58" w:rsidRDefault="00837037" w:rsidP="00A5492F">
      <w:pPr>
        <w:pStyle w:val="Tiu20"/>
        <w:keepNext/>
        <w:keepLines/>
        <w:spacing w:after="0" w:line="240" w:lineRule="auto"/>
        <w:jc w:val="both"/>
        <w:rPr>
          <w:sz w:val="28"/>
          <w:szCs w:val="28"/>
        </w:rPr>
      </w:pPr>
      <w:bookmarkStart w:id="8419" w:name="bookmark8577"/>
      <w:bookmarkStart w:id="8420" w:name="bookmark8578"/>
      <w:bookmarkStart w:id="8421" w:name="bookmark8579"/>
      <w:r>
        <w:rPr>
          <w:sz w:val="28"/>
          <w:szCs w:val="28"/>
        </w:rPr>
        <w:t>D. HOẠT ĐỘNG VẶN DỤNG</w:t>
      </w:r>
      <w:bookmarkEnd w:id="8419"/>
      <w:bookmarkEnd w:id="8420"/>
      <w:bookmarkEnd w:id="8421"/>
    </w:p>
    <w:p w14:paraId="33900DA7" w14:textId="77777777" w:rsidR="00150A58" w:rsidRDefault="00837037" w:rsidP="00B27DAC">
      <w:pPr>
        <w:pStyle w:val="Vnbnnidung0"/>
        <w:numPr>
          <w:ilvl w:val="0"/>
          <w:numId w:val="914"/>
        </w:numPr>
        <w:tabs>
          <w:tab w:val="left" w:pos="395"/>
        </w:tabs>
        <w:spacing w:after="0" w:line="240" w:lineRule="auto"/>
        <w:jc w:val="both"/>
        <w:rPr>
          <w:sz w:val="28"/>
          <w:szCs w:val="28"/>
        </w:rPr>
      </w:pPr>
      <w:bookmarkStart w:id="8422" w:name="bookmark8580"/>
      <w:bookmarkEnd w:id="8422"/>
      <w:r>
        <w:rPr>
          <w:b/>
          <w:bCs/>
          <w:sz w:val="28"/>
          <w:szCs w:val="28"/>
        </w:rPr>
        <w:t xml:space="preserve">Mục tiêu: </w:t>
      </w:r>
      <w:r>
        <w:rPr>
          <w:sz w:val="28"/>
          <w:szCs w:val="28"/>
        </w:rPr>
        <w:t>Hoàn thiện được sản phấm và viết được bài giới thiệu ngắn về sản phấm của nghề truyền thống.</w:t>
      </w:r>
    </w:p>
    <w:p w14:paraId="38689862" w14:textId="77777777" w:rsidR="00150A58" w:rsidRDefault="00837037" w:rsidP="00B27DAC">
      <w:pPr>
        <w:pStyle w:val="Tiu20"/>
        <w:keepNext/>
        <w:keepLines/>
        <w:numPr>
          <w:ilvl w:val="0"/>
          <w:numId w:val="914"/>
        </w:numPr>
        <w:tabs>
          <w:tab w:val="left" w:pos="395"/>
        </w:tabs>
        <w:spacing w:after="0" w:line="240" w:lineRule="auto"/>
        <w:rPr>
          <w:sz w:val="28"/>
          <w:szCs w:val="28"/>
        </w:rPr>
      </w:pPr>
      <w:bookmarkStart w:id="8423" w:name="bookmark8583"/>
      <w:bookmarkStart w:id="8424" w:name="bookmark8581"/>
      <w:bookmarkStart w:id="8425" w:name="bookmark8582"/>
      <w:bookmarkStart w:id="8426" w:name="bookmark8584"/>
      <w:bookmarkEnd w:id="8423"/>
      <w:r>
        <w:rPr>
          <w:sz w:val="28"/>
          <w:szCs w:val="28"/>
        </w:rPr>
        <w:t>Nội dung:</w:t>
      </w:r>
      <w:bookmarkEnd w:id="8424"/>
      <w:bookmarkEnd w:id="8425"/>
      <w:bookmarkEnd w:id="8426"/>
    </w:p>
    <w:p w14:paraId="1FAAC3D7" w14:textId="77777777" w:rsidR="00150A58" w:rsidRDefault="00837037" w:rsidP="00B27DAC">
      <w:pPr>
        <w:pStyle w:val="Vnbnnidung0"/>
        <w:numPr>
          <w:ilvl w:val="0"/>
          <w:numId w:val="906"/>
        </w:numPr>
        <w:tabs>
          <w:tab w:val="left" w:pos="268"/>
        </w:tabs>
        <w:spacing w:after="0" w:line="240" w:lineRule="auto"/>
        <w:jc w:val="both"/>
        <w:rPr>
          <w:sz w:val="28"/>
          <w:szCs w:val="28"/>
        </w:rPr>
      </w:pPr>
      <w:bookmarkStart w:id="8427" w:name="bookmark8585"/>
      <w:bookmarkEnd w:id="8427"/>
      <w:r>
        <w:rPr>
          <w:sz w:val="28"/>
          <w:szCs w:val="28"/>
        </w:rPr>
        <w:t>GV yêu cầu HS trả lời câu hởi ở hoạt động Vận dụng trong SGK Hoạt động trải nghiệm, hướng nghiệp 6.</w:t>
      </w:r>
    </w:p>
    <w:p w14:paraId="7527D995" w14:textId="77777777" w:rsidR="00150A58" w:rsidRDefault="00837037" w:rsidP="00B27DAC">
      <w:pPr>
        <w:pStyle w:val="Vnbnnidung0"/>
        <w:numPr>
          <w:ilvl w:val="0"/>
          <w:numId w:val="906"/>
        </w:numPr>
        <w:tabs>
          <w:tab w:val="left" w:pos="268"/>
        </w:tabs>
        <w:spacing w:after="0" w:line="240" w:lineRule="auto"/>
        <w:jc w:val="both"/>
        <w:rPr>
          <w:sz w:val="28"/>
          <w:szCs w:val="28"/>
        </w:rPr>
      </w:pPr>
      <w:bookmarkStart w:id="8428" w:name="bookmark8586"/>
      <w:bookmarkEnd w:id="8428"/>
      <w:r>
        <w:rPr>
          <w:sz w:val="28"/>
          <w:szCs w:val="28"/>
        </w:rPr>
        <w:t>HS thảo luận và trả lời câu hỏi trong SGK Hoạt động trải nghiệm, hướng nghiệp 6.</w:t>
      </w:r>
    </w:p>
    <w:p w14:paraId="14D3181A" w14:textId="77777777" w:rsidR="00150A58" w:rsidRDefault="00837037" w:rsidP="00B27DAC">
      <w:pPr>
        <w:pStyle w:val="Vnbnnidung0"/>
        <w:numPr>
          <w:ilvl w:val="0"/>
          <w:numId w:val="914"/>
        </w:numPr>
        <w:tabs>
          <w:tab w:val="left" w:pos="395"/>
        </w:tabs>
        <w:spacing w:after="0" w:line="240" w:lineRule="auto"/>
        <w:jc w:val="both"/>
        <w:rPr>
          <w:sz w:val="28"/>
          <w:szCs w:val="28"/>
        </w:rPr>
      </w:pPr>
      <w:bookmarkStart w:id="8429" w:name="bookmark8587"/>
      <w:bookmarkEnd w:id="8429"/>
      <w:r>
        <w:rPr>
          <w:b/>
          <w:bCs/>
          <w:sz w:val="28"/>
          <w:szCs w:val="28"/>
        </w:rPr>
        <w:t xml:space="preserve">Sản phẩm: </w:t>
      </w:r>
      <w:r>
        <w:rPr>
          <w:sz w:val="28"/>
          <w:szCs w:val="28"/>
        </w:rPr>
        <w:t>Ket quả của HS</w:t>
      </w:r>
    </w:p>
    <w:p w14:paraId="01505160" w14:textId="77777777" w:rsidR="00150A58" w:rsidRDefault="00837037" w:rsidP="00B27DAC">
      <w:pPr>
        <w:pStyle w:val="Tiu20"/>
        <w:keepNext/>
        <w:keepLines/>
        <w:numPr>
          <w:ilvl w:val="0"/>
          <w:numId w:val="914"/>
        </w:numPr>
        <w:tabs>
          <w:tab w:val="left" w:pos="395"/>
        </w:tabs>
        <w:spacing w:after="0" w:line="240" w:lineRule="auto"/>
        <w:jc w:val="both"/>
        <w:rPr>
          <w:sz w:val="28"/>
          <w:szCs w:val="28"/>
        </w:rPr>
      </w:pPr>
      <w:bookmarkStart w:id="8430" w:name="bookmark8590"/>
      <w:bookmarkStart w:id="8431" w:name="bookmark8589"/>
      <w:bookmarkStart w:id="8432" w:name="bookmark8588"/>
      <w:bookmarkStart w:id="8433" w:name="bookmark8591"/>
      <w:bookmarkEnd w:id="8430"/>
      <w:r>
        <w:rPr>
          <w:sz w:val="28"/>
          <w:szCs w:val="28"/>
        </w:rPr>
        <w:t>Tổ chức thực hiện:</w:t>
      </w:r>
      <w:bookmarkEnd w:id="8431"/>
      <w:bookmarkEnd w:id="8432"/>
      <w:bookmarkEnd w:id="8433"/>
    </w:p>
    <w:p w14:paraId="014E7EA2" w14:textId="77777777" w:rsidR="00150A58" w:rsidRDefault="00837037" w:rsidP="00A5492F">
      <w:pPr>
        <w:pStyle w:val="Vnbnnidung0"/>
        <w:spacing w:after="0" w:line="240" w:lineRule="auto"/>
        <w:jc w:val="both"/>
        <w:rPr>
          <w:sz w:val="28"/>
          <w:szCs w:val="28"/>
        </w:rPr>
      </w:pPr>
      <w:r>
        <w:rPr>
          <w:sz w:val="28"/>
          <w:szCs w:val="28"/>
        </w:rPr>
        <w:t>Yêu cầu và hướng dẫn HS về nhà thực hiện những việc sau:</w:t>
      </w:r>
      <w:r>
        <w:rPr>
          <w:sz w:val="28"/>
          <w:szCs w:val="28"/>
        </w:rPr>
        <w:br w:type="page"/>
      </w:r>
    </w:p>
    <w:p w14:paraId="3B5CCD84" w14:textId="77777777" w:rsidR="00150A58" w:rsidRDefault="00837037" w:rsidP="00B27DAC">
      <w:pPr>
        <w:pStyle w:val="Vnbnnidung0"/>
        <w:numPr>
          <w:ilvl w:val="0"/>
          <w:numId w:val="906"/>
        </w:numPr>
        <w:tabs>
          <w:tab w:val="left" w:pos="273"/>
        </w:tabs>
        <w:spacing w:after="0" w:line="240" w:lineRule="auto"/>
        <w:rPr>
          <w:sz w:val="28"/>
          <w:szCs w:val="28"/>
        </w:rPr>
      </w:pPr>
      <w:bookmarkStart w:id="8434" w:name="bookmark8592"/>
      <w:bookmarkEnd w:id="8434"/>
      <w:r>
        <w:rPr>
          <w:sz w:val="28"/>
          <w:szCs w:val="28"/>
        </w:rPr>
        <w:lastRenderedPageBreak/>
        <w:t>Tiếp tục hoàn thiện sản phấm hoặc làm thêm sản phẩm (nếu đã làm được sản phấm ở lớp).</w:t>
      </w:r>
    </w:p>
    <w:p w14:paraId="72451CEC" w14:textId="77777777" w:rsidR="00150A58" w:rsidRPr="00EF1118" w:rsidRDefault="00837037" w:rsidP="00B27DAC">
      <w:pPr>
        <w:pStyle w:val="Vnbnnidung0"/>
        <w:numPr>
          <w:ilvl w:val="0"/>
          <w:numId w:val="906"/>
        </w:numPr>
        <w:tabs>
          <w:tab w:val="left" w:pos="273"/>
        </w:tabs>
        <w:spacing w:after="0" w:line="240" w:lineRule="auto"/>
        <w:rPr>
          <w:sz w:val="28"/>
          <w:szCs w:val="28"/>
        </w:rPr>
      </w:pPr>
      <w:bookmarkStart w:id="8435" w:name="bookmark8593"/>
      <w:bookmarkEnd w:id="8435"/>
      <w:r>
        <w:rPr>
          <w:sz w:val="28"/>
          <w:szCs w:val="28"/>
        </w:rPr>
        <w:t>Viết bài giới thiệu sản phẩm theo yêu cầu nêu trong SGK.</w:t>
      </w:r>
    </w:p>
    <w:p w14:paraId="607384C4" w14:textId="77777777" w:rsidR="00EF1118" w:rsidRDefault="00EF1118" w:rsidP="00EF1118">
      <w:pPr>
        <w:pStyle w:val="Chthchbng0"/>
        <w:rPr>
          <w:sz w:val="28"/>
          <w:szCs w:val="28"/>
          <w:lang w:val="en-US"/>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EF1118" w14:paraId="3C708E63" w14:textId="77777777" w:rsidTr="007431D6">
        <w:tc>
          <w:tcPr>
            <w:tcW w:w="2538" w:type="dxa"/>
          </w:tcPr>
          <w:p w14:paraId="4AB936EF" w14:textId="77777777" w:rsidR="00EF1118" w:rsidRDefault="00EF1118" w:rsidP="007431D6">
            <w:pPr>
              <w:pStyle w:val="Chthchbng0"/>
              <w:rPr>
                <w:sz w:val="28"/>
                <w:szCs w:val="28"/>
                <w:lang w:val="en-US"/>
              </w:rPr>
            </w:pPr>
            <w:r>
              <w:rPr>
                <w:b w:val="0"/>
                <w:bCs w:val="0"/>
                <w:sz w:val="28"/>
                <w:szCs w:val="28"/>
              </w:rPr>
              <w:t>Hình thức đánh giá</w:t>
            </w:r>
          </w:p>
        </w:tc>
        <w:tc>
          <w:tcPr>
            <w:tcW w:w="3420" w:type="dxa"/>
          </w:tcPr>
          <w:p w14:paraId="3E7D3F99" w14:textId="77777777" w:rsidR="00EF1118" w:rsidRPr="00346900" w:rsidRDefault="00EF1118"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65FDA313" w14:textId="77777777" w:rsidR="00EF1118" w:rsidRPr="00346900" w:rsidRDefault="00EF1118" w:rsidP="007431D6">
            <w:pPr>
              <w:pStyle w:val="Chthchbng0"/>
              <w:rPr>
                <w:b w:val="0"/>
                <w:sz w:val="28"/>
                <w:szCs w:val="28"/>
                <w:lang w:val="en-US"/>
              </w:rPr>
            </w:pPr>
            <w:r w:rsidRPr="00346900">
              <w:rPr>
                <w:b w:val="0"/>
                <w:bCs w:val="0"/>
                <w:sz w:val="28"/>
                <w:szCs w:val="28"/>
              </w:rPr>
              <w:t>Công cụ đánh giá</w:t>
            </w:r>
          </w:p>
        </w:tc>
        <w:tc>
          <w:tcPr>
            <w:tcW w:w="1505" w:type="dxa"/>
          </w:tcPr>
          <w:p w14:paraId="4E660F94" w14:textId="77777777" w:rsidR="00EF1118" w:rsidRPr="00346900" w:rsidRDefault="00EF1118"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EF1118" w14:paraId="53703883" w14:textId="77777777" w:rsidTr="007431D6">
        <w:tc>
          <w:tcPr>
            <w:tcW w:w="2538" w:type="dxa"/>
          </w:tcPr>
          <w:p w14:paraId="45133BD7" w14:textId="77777777" w:rsidR="00EF1118" w:rsidRPr="00346900" w:rsidRDefault="00EF1118"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0DEB72B6" w14:textId="77777777" w:rsidR="00EF1118" w:rsidRPr="006714C0" w:rsidRDefault="00EF1118"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1C9C6E29" w14:textId="77777777" w:rsidR="00EF1118" w:rsidRPr="00346900" w:rsidRDefault="00EF1118"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383ADDA8" w14:textId="77777777" w:rsidR="00EF1118" w:rsidRPr="00346900" w:rsidRDefault="00EF1118"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455649CD" w14:textId="77777777" w:rsidR="00EF1118" w:rsidRPr="00346900" w:rsidRDefault="00EF1118"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1A5A1A29" w14:textId="77777777" w:rsidR="00EF1118" w:rsidRPr="006714C0" w:rsidRDefault="00EF1118"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0DAA64D3" w14:textId="77777777" w:rsidR="00EF1118" w:rsidRPr="00346900" w:rsidRDefault="00EF1118"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5CEAA288" w14:textId="77777777" w:rsidR="00EF1118" w:rsidRPr="00346900" w:rsidRDefault="00EF1118"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306A17DE" w14:textId="77777777" w:rsidR="00EF1118" w:rsidRPr="00346900" w:rsidRDefault="00EF1118" w:rsidP="007431D6">
            <w:pPr>
              <w:pStyle w:val="Chthchbng0"/>
              <w:rPr>
                <w:b w:val="0"/>
                <w:sz w:val="28"/>
                <w:szCs w:val="28"/>
                <w:lang w:val="en-US"/>
              </w:rPr>
            </w:pPr>
            <w:r w:rsidRPr="00346900">
              <w:rPr>
                <w:b w:val="0"/>
                <w:sz w:val="28"/>
                <w:szCs w:val="28"/>
              </w:rPr>
              <w:t>Trao đổi, thảo luận</w:t>
            </w:r>
          </w:p>
        </w:tc>
        <w:tc>
          <w:tcPr>
            <w:tcW w:w="1505" w:type="dxa"/>
          </w:tcPr>
          <w:p w14:paraId="71227F08" w14:textId="77777777" w:rsidR="00EF1118" w:rsidRDefault="00EF1118" w:rsidP="007431D6">
            <w:pPr>
              <w:pStyle w:val="Chthchbng0"/>
              <w:rPr>
                <w:sz w:val="28"/>
                <w:szCs w:val="28"/>
                <w:lang w:val="en-US"/>
              </w:rPr>
            </w:pPr>
          </w:p>
        </w:tc>
      </w:tr>
    </w:tbl>
    <w:p w14:paraId="1334D4EE" w14:textId="77777777" w:rsidR="00EF1118" w:rsidRPr="00346900" w:rsidRDefault="00EF1118" w:rsidP="00EF1118">
      <w:pPr>
        <w:pStyle w:val="Chthchbng0"/>
        <w:rPr>
          <w:sz w:val="28"/>
          <w:szCs w:val="28"/>
          <w:lang w:val="en-US"/>
        </w:rPr>
      </w:pPr>
    </w:p>
    <w:p w14:paraId="6CD9720B" w14:textId="77777777" w:rsidR="00EF1118" w:rsidRPr="00346900" w:rsidRDefault="00EF1118" w:rsidP="00EF1118">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kiêm....)</w:t>
      </w:r>
    </w:p>
    <w:p w14:paraId="6CF90A0D" w14:textId="77777777" w:rsidR="00EF1118" w:rsidRDefault="00EF1118" w:rsidP="00EF1118">
      <w:pPr>
        <w:pStyle w:val="Vnbnnidung0"/>
        <w:tabs>
          <w:tab w:val="left" w:pos="273"/>
        </w:tabs>
        <w:spacing w:after="0" w:line="240" w:lineRule="auto"/>
        <w:rPr>
          <w:sz w:val="28"/>
          <w:szCs w:val="28"/>
          <w:lang w:val="en-US"/>
        </w:rPr>
      </w:pPr>
    </w:p>
    <w:p w14:paraId="290390E1" w14:textId="77777777" w:rsidR="00EF1118" w:rsidRDefault="00EF1118" w:rsidP="00A5492F">
      <w:pPr>
        <w:pStyle w:val="Vnbnnidung0"/>
        <w:spacing w:after="0" w:line="240" w:lineRule="auto"/>
        <w:rPr>
          <w:sz w:val="28"/>
          <w:szCs w:val="28"/>
          <w:lang w:val="en-US"/>
        </w:rPr>
      </w:pPr>
    </w:p>
    <w:p w14:paraId="08D9E0D5" w14:textId="77777777" w:rsidR="00EF1118" w:rsidRDefault="00EF1118" w:rsidP="00A5492F">
      <w:pPr>
        <w:pStyle w:val="Vnbnnidung0"/>
        <w:spacing w:after="0" w:line="240" w:lineRule="auto"/>
        <w:rPr>
          <w:sz w:val="28"/>
          <w:szCs w:val="28"/>
          <w:lang w:val="en-US"/>
        </w:rPr>
      </w:pPr>
    </w:p>
    <w:p w14:paraId="2992FDBB" w14:textId="77777777" w:rsidR="00150A58" w:rsidRDefault="00837037" w:rsidP="00A5492F">
      <w:pPr>
        <w:pStyle w:val="Vnbnnidung0"/>
        <w:spacing w:after="0" w:line="240" w:lineRule="auto"/>
        <w:rPr>
          <w:sz w:val="28"/>
          <w:szCs w:val="28"/>
        </w:rPr>
      </w:pPr>
      <w:r>
        <w:rPr>
          <w:sz w:val="28"/>
          <w:szCs w:val="28"/>
        </w:rPr>
        <w:t>Ngày soạn:</w:t>
      </w:r>
    </w:p>
    <w:p w14:paraId="071CCB2D" w14:textId="77777777" w:rsidR="00150A58" w:rsidRDefault="00837037" w:rsidP="00A5492F">
      <w:pPr>
        <w:pStyle w:val="Vnbnnidung0"/>
        <w:spacing w:after="0" w:line="240" w:lineRule="auto"/>
        <w:rPr>
          <w:sz w:val="28"/>
          <w:szCs w:val="28"/>
        </w:rPr>
      </w:pPr>
      <w:r>
        <w:rPr>
          <w:sz w:val="28"/>
          <w:szCs w:val="28"/>
        </w:rPr>
        <w:t>Ngày dạy:</w:t>
      </w:r>
    </w:p>
    <w:p w14:paraId="76AB2176" w14:textId="77777777" w:rsidR="00150A58" w:rsidRDefault="00837037" w:rsidP="00A5492F">
      <w:pPr>
        <w:pStyle w:val="Vnbnnidung0"/>
        <w:spacing w:after="0" w:line="240" w:lineRule="auto"/>
        <w:jc w:val="center"/>
        <w:rPr>
          <w:sz w:val="28"/>
          <w:szCs w:val="28"/>
        </w:rPr>
      </w:pPr>
      <w:r>
        <w:rPr>
          <w:sz w:val="28"/>
          <w:szCs w:val="28"/>
        </w:rPr>
        <w:t>TUẦN 34 - TIẾT 3: SINH HOẠT LỚP</w:t>
      </w:r>
    </w:p>
    <w:p w14:paraId="1E2F9AD7" w14:textId="77777777" w:rsidR="00150A58" w:rsidRDefault="00837037" w:rsidP="00A5492F">
      <w:pPr>
        <w:pStyle w:val="Vnbnnidung0"/>
        <w:spacing w:after="0" w:line="240" w:lineRule="auto"/>
        <w:jc w:val="center"/>
        <w:rPr>
          <w:sz w:val="28"/>
          <w:szCs w:val="28"/>
        </w:rPr>
      </w:pPr>
      <w:r>
        <w:rPr>
          <w:b/>
          <w:bCs/>
          <w:sz w:val="28"/>
          <w:szCs w:val="28"/>
        </w:rPr>
        <w:t>( THAM QUAN GIỚI THIỆU NGHÈ TRUYỀN THỐNG )</w:t>
      </w:r>
    </w:p>
    <w:p w14:paraId="2353DE08" w14:textId="77777777" w:rsidR="00150A58" w:rsidRDefault="00837037" w:rsidP="00A5492F">
      <w:pPr>
        <w:pStyle w:val="Vnbnnidung0"/>
        <w:spacing w:after="0" w:line="240" w:lineRule="auto"/>
        <w:rPr>
          <w:sz w:val="28"/>
          <w:szCs w:val="28"/>
        </w:rPr>
      </w:pPr>
      <w:r>
        <w:rPr>
          <w:b/>
          <w:bCs/>
          <w:sz w:val="28"/>
          <w:szCs w:val="28"/>
        </w:rPr>
        <w:t>I. MỤC TIÊU</w:t>
      </w:r>
    </w:p>
    <w:p w14:paraId="6379AE06" w14:textId="77777777" w:rsidR="00150A58" w:rsidRDefault="00837037" w:rsidP="00B27DAC">
      <w:pPr>
        <w:pStyle w:val="Tiu20"/>
        <w:keepNext/>
        <w:keepLines/>
        <w:numPr>
          <w:ilvl w:val="0"/>
          <w:numId w:val="915"/>
        </w:numPr>
        <w:tabs>
          <w:tab w:val="left" w:pos="365"/>
        </w:tabs>
        <w:spacing w:after="0" w:line="240" w:lineRule="auto"/>
        <w:rPr>
          <w:sz w:val="28"/>
          <w:szCs w:val="28"/>
        </w:rPr>
      </w:pPr>
      <w:bookmarkStart w:id="8436" w:name="bookmark8596"/>
      <w:bookmarkStart w:id="8437" w:name="bookmark8595"/>
      <w:bookmarkStart w:id="8438" w:name="bookmark8597"/>
      <w:bookmarkStart w:id="8439" w:name="bookmark8594"/>
      <w:bookmarkEnd w:id="8436"/>
      <w:r>
        <w:rPr>
          <w:sz w:val="28"/>
          <w:szCs w:val="28"/>
        </w:rPr>
        <w:t>Kiến thúc</w:t>
      </w:r>
      <w:bookmarkEnd w:id="8437"/>
      <w:bookmarkEnd w:id="8438"/>
      <w:bookmarkEnd w:id="8439"/>
    </w:p>
    <w:p w14:paraId="4E160335"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3D85D8BA" w14:textId="77777777" w:rsidR="00150A58" w:rsidRDefault="00837037" w:rsidP="00B27DAC">
      <w:pPr>
        <w:pStyle w:val="Vnbnnidung0"/>
        <w:numPr>
          <w:ilvl w:val="0"/>
          <w:numId w:val="906"/>
        </w:numPr>
        <w:tabs>
          <w:tab w:val="left" w:pos="268"/>
        </w:tabs>
        <w:spacing w:after="0" w:line="240" w:lineRule="auto"/>
        <w:rPr>
          <w:sz w:val="28"/>
          <w:szCs w:val="28"/>
        </w:rPr>
      </w:pPr>
      <w:bookmarkStart w:id="8440" w:name="bookmark8598"/>
      <w:bookmarkEnd w:id="8440"/>
      <w:r>
        <w:rPr>
          <w:sz w:val="28"/>
          <w:szCs w:val="28"/>
        </w:rPr>
        <w:t>Sơ kết tuần</w:t>
      </w:r>
    </w:p>
    <w:p w14:paraId="52D8348E" w14:textId="77777777" w:rsidR="00150A58" w:rsidRDefault="00837037" w:rsidP="00B27DAC">
      <w:pPr>
        <w:pStyle w:val="Vnbnnidung0"/>
        <w:numPr>
          <w:ilvl w:val="0"/>
          <w:numId w:val="906"/>
        </w:numPr>
        <w:tabs>
          <w:tab w:val="left" w:pos="273"/>
        </w:tabs>
        <w:spacing w:after="0" w:line="240" w:lineRule="auto"/>
        <w:rPr>
          <w:sz w:val="28"/>
          <w:szCs w:val="28"/>
        </w:rPr>
      </w:pPr>
      <w:bookmarkStart w:id="8441" w:name="bookmark8599"/>
      <w:bookmarkEnd w:id="8441"/>
      <w:r>
        <w:rPr>
          <w:sz w:val="28"/>
          <w:szCs w:val="28"/>
        </w:rPr>
        <w:t>Nêu được những điều đã học hỏi và cảm nhận của bán thân sau khi tham gia diễn đàn “Hành trang vi ngày mai lập nghiệp” ở trường;</w:t>
      </w:r>
    </w:p>
    <w:p w14:paraId="4B651562" w14:textId="77777777" w:rsidR="00150A58" w:rsidRDefault="00837037" w:rsidP="00B27DAC">
      <w:pPr>
        <w:pStyle w:val="Vnbnnidung0"/>
        <w:numPr>
          <w:ilvl w:val="0"/>
          <w:numId w:val="906"/>
        </w:numPr>
        <w:tabs>
          <w:tab w:val="left" w:pos="268"/>
        </w:tabs>
        <w:spacing w:after="0" w:line="240" w:lineRule="auto"/>
        <w:rPr>
          <w:sz w:val="28"/>
          <w:szCs w:val="28"/>
        </w:rPr>
      </w:pPr>
      <w:bookmarkStart w:id="8442" w:name="bookmark8600"/>
      <w:bookmarkEnd w:id="8442"/>
      <w:r>
        <w:rPr>
          <w:sz w:val="28"/>
          <w:szCs w:val="28"/>
        </w:rPr>
        <w:t>Giới thiệu và nêu được cảm xúc của bản thân về sản phẩm nghồ truyền thống đã làm.</w:t>
      </w:r>
    </w:p>
    <w:p w14:paraId="7FF23CB8" w14:textId="77777777" w:rsidR="00150A58" w:rsidRDefault="00837037" w:rsidP="00B27DAC">
      <w:pPr>
        <w:pStyle w:val="Tiu20"/>
        <w:keepNext/>
        <w:keepLines/>
        <w:numPr>
          <w:ilvl w:val="0"/>
          <w:numId w:val="915"/>
        </w:numPr>
        <w:tabs>
          <w:tab w:val="left" w:pos="390"/>
        </w:tabs>
        <w:spacing w:after="0" w:line="240" w:lineRule="auto"/>
        <w:rPr>
          <w:sz w:val="28"/>
          <w:szCs w:val="28"/>
        </w:rPr>
      </w:pPr>
      <w:bookmarkStart w:id="8443" w:name="bookmark8603"/>
      <w:bookmarkStart w:id="8444" w:name="bookmark8604"/>
      <w:bookmarkStart w:id="8445" w:name="bookmark8602"/>
      <w:bookmarkStart w:id="8446" w:name="bookmark8601"/>
      <w:bookmarkEnd w:id="8443"/>
      <w:r>
        <w:rPr>
          <w:sz w:val="28"/>
          <w:szCs w:val="28"/>
        </w:rPr>
        <w:t>Năng lực:</w:t>
      </w:r>
      <w:bookmarkEnd w:id="8444"/>
      <w:bookmarkEnd w:id="8445"/>
      <w:bookmarkEnd w:id="8446"/>
    </w:p>
    <w:p w14:paraId="0B10632C" w14:textId="77777777" w:rsidR="00150A58" w:rsidRDefault="00837037" w:rsidP="00B27DAC">
      <w:pPr>
        <w:pStyle w:val="Vnbnnidung0"/>
        <w:numPr>
          <w:ilvl w:val="0"/>
          <w:numId w:val="906"/>
        </w:numPr>
        <w:tabs>
          <w:tab w:val="left" w:pos="278"/>
        </w:tabs>
        <w:spacing w:after="0" w:line="240" w:lineRule="auto"/>
        <w:rPr>
          <w:sz w:val="28"/>
          <w:szCs w:val="28"/>
        </w:rPr>
      </w:pPr>
      <w:bookmarkStart w:id="8447" w:name="bookmark8605"/>
      <w:bookmarkEnd w:id="8447"/>
      <w:r>
        <w:rPr>
          <w:b/>
          <w:bCs/>
          <w:i/>
          <w:iCs/>
          <w:sz w:val="28"/>
          <w:szCs w:val="28"/>
        </w:rPr>
        <w:t>Năng lực chung:</w:t>
      </w:r>
      <w:r>
        <w:rPr>
          <w:sz w:val="28"/>
          <w:szCs w:val="28"/>
        </w:rPr>
        <w:t xml:space="preserve"> Giao tiếp, hợp tác, tự chủ, tự học, giải quyết vấn đề</w:t>
      </w:r>
    </w:p>
    <w:p w14:paraId="0EB93A12" w14:textId="77777777" w:rsidR="00150A58" w:rsidRDefault="00837037" w:rsidP="00B27DAC">
      <w:pPr>
        <w:pStyle w:val="Vnbnnidung0"/>
        <w:numPr>
          <w:ilvl w:val="0"/>
          <w:numId w:val="906"/>
        </w:numPr>
        <w:tabs>
          <w:tab w:val="left" w:pos="288"/>
        </w:tabs>
        <w:spacing w:after="0" w:line="240" w:lineRule="auto"/>
        <w:rPr>
          <w:sz w:val="28"/>
          <w:szCs w:val="28"/>
        </w:rPr>
      </w:pPr>
      <w:bookmarkStart w:id="8448" w:name="bookmark8606"/>
      <w:bookmarkEnd w:id="8448"/>
      <w:r>
        <w:rPr>
          <w:b/>
          <w:bCs/>
          <w:i/>
          <w:iCs/>
          <w:sz w:val="28"/>
          <w:szCs w:val="28"/>
        </w:rPr>
        <w:t>Năng lực riêng:</w:t>
      </w:r>
    </w:p>
    <w:p w14:paraId="72F58905"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úng xử khác nhau.</w:t>
      </w:r>
    </w:p>
    <w:p w14:paraId="509685C4" w14:textId="77777777" w:rsidR="00150A58" w:rsidRDefault="00837037" w:rsidP="00B27DAC">
      <w:pPr>
        <w:pStyle w:val="Vnbnnidung0"/>
        <w:numPr>
          <w:ilvl w:val="0"/>
          <w:numId w:val="915"/>
        </w:numPr>
        <w:tabs>
          <w:tab w:val="left" w:pos="385"/>
        </w:tabs>
        <w:spacing w:after="0" w:line="240" w:lineRule="auto"/>
        <w:rPr>
          <w:sz w:val="28"/>
          <w:szCs w:val="28"/>
        </w:rPr>
      </w:pPr>
      <w:bookmarkStart w:id="8449" w:name="bookmark8607"/>
      <w:bookmarkEnd w:id="8449"/>
      <w:r>
        <w:rPr>
          <w:b/>
          <w:bCs/>
          <w:sz w:val="28"/>
          <w:szCs w:val="28"/>
        </w:rPr>
        <w:t xml:space="preserve">Phẩm chất: </w:t>
      </w:r>
      <w:r>
        <w:rPr>
          <w:sz w:val="28"/>
          <w:szCs w:val="28"/>
        </w:rPr>
        <w:t>nhân ái, trung thực, trách nhiệm.</w:t>
      </w:r>
    </w:p>
    <w:p w14:paraId="3996A145" w14:textId="77777777" w:rsidR="00150A58" w:rsidRDefault="00837037" w:rsidP="00B27DAC">
      <w:pPr>
        <w:pStyle w:val="Vnbnnidung0"/>
        <w:numPr>
          <w:ilvl w:val="0"/>
          <w:numId w:val="916"/>
        </w:numPr>
        <w:tabs>
          <w:tab w:val="left" w:pos="458"/>
        </w:tabs>
        <w:spacing w:after="0" w:line="240" w:lineRule="auto"/>
        <w:rPr>
          <w:sz w:val="28"/>
          <w:szCs w:val="28"/>
        </w:rPr>
      </w:pPr>
      <w:bookmarkStart w:id="8450" w:name="bookmark8608"/>
      <w:bookmarkEnd w:id="8450"/>
      <w:r>
        <w:rPr>
          <w:b/>
          <w:bCs/>
          <w:sz w:val="28"/>
          <w:szCs w:val="28"/>
        </w:rPr>
        <w:t>THIẾT BỊ DẠY HỌC VÀ HỌC LIỆU</w:t>
      </w:r>
    </w:p>
    <w:p w14:paraId="62B5B193" w14:textId="77777777" w:rsidR="00150A58" w:rsidRDefault="00837037" w:rsidP="00B27DAC">
      <w:pPr>
        <w:pStyle w:val="Tiu20"/>
        <w:keepNext/>
        <w:keepLines/>
        <w:numPr>
          <w:ilvl w:val="0"/>
          <w:numId w:val="917"/>
        </w:numPr>
        <w:tabs>
          <w:tab w:val="left" w:pos="370"/>
        </w:tabs>
        <w:spacing w:after="0" w:line="240" w:lineRule="auto"/>
        <w:rPr>
          <w:sz w:val="28"/>
          <w:szCs w:val="28"/>
        </w:rPr>
      </w:pPr>
      <w:bookmarkStart w:id="8451" w:name="bookmark8611"/>
      <w:bookmarkStart w:id="8452" w:name="bookmark8610"/>
      <w:bookmarkStart w:id="8453" w:name="bookmark8609"/>
      <w:bookmarkStart w:id="8454" w:name="bookmark8612"/>
      <w:bookmarkEnd w:id="8451"/>
      <w:r>
        <w:rPr>
          <w:sz w:val="28"/>
          <w:szCs w:val="28"/>
        </w:rPr>
        <w:t>Đối vói GV</w:t>
      </w:r>
      <w:bookmarkEnd w:id="8452"/>
      <w:bookmarkEnd w:id="8453"/>
      <w:bookmarkEnd w:id="8454"/>
    </w:p>
    <w:p w14:paraId="6F6A489D" w14:textId="77777777" w:rsidR="00150A58" w:rsidRDefault="00837037" w:rsidP="00B27DAC">
      <w:pPr>
        <w:pStyle w:val="Vnbnnidung0"/>
        <w:numPr>
          <w:ilvl w:val="0"/>
          <w:numId w:val="906"/>
        </w:numPr>
        <w:tabs>
          <w:tab w:val="left" w:pos="268"/>
        </w:tabs>
        <w:spacing w:after="0" w:line="240" w:lineRule="auto"/>
        <w:rPr>
          <w:sz w:val="28"/>
          <w:szCs w:val="28"/>
        </w:rPr>
      </w:pPr>
      <w:bookmarkStart w:id="8455" w:name="bookmark8613"/>
      <w:bookmarkEnd w:id="8455"/>
      <w:r>
        <w:rPr>
          <w:sz w:val="28"/>
          <w:szCs w:val="28"/>
        </w:rPr>
        <w:t>Nội dung liên quan buổi sinh hoạt lớp.</w:t>
      </w:r>
    </w:p>
    <w:p w14:paraId="5B70A4AC" w14:textId="77777777" w:rsidR="00150A58" w:rsidRDefault="00837037" w:rsidP="00B27DAC">
      <w:pPr>
        <w:pStyle w:val="Vnbnnidung0"/>
        <w:numPr>
          <w:ilvl w:val="0"/>
          <w:numId w:val="906"/>
        </w:numPr>
        <w:tabs>
          <w:tab w:val="left" w:pos="268"/>
        </w:tabs>
        <w:spacing w:after="0" w:line="240" w:lineRule="auto"/>
        <w:rPr>
          <w:sz w:val="28"/>
          <w:szCs w:val="28"/>
        </w:rPr>
      </w:pPr>
      <w:bookmarkStart w:id="8456" w:name="bookmark8614"/>
      <w:bookmarkEnd w:id="8456"/>
      <w:r>
        <w:rPr>
          <w:sz w:val="28"/>
          <w:szCs w:val="28"/>
        </w:rPr>
        <w:lastRenderedPageBreak/>
        <w:t>Ke hoạch tuần mới</w:t>
      </w:r>
    </w:p>
    <w:p w14:paraId="0B6A3B38" w14:textId="77777777" w:rsidR="00150A58" w:rsidRDefault="00837037" w:rsidP="00B27DAC">
      <w:pPr>
        <w:pStyle w:val="Tiu20"/>
        <w:keepNext/>
        <w:keepLines/>
        <w:numPr>
          <w:ilvl w:val="0"/>
          <w:numId w:val="917"/>
        </w:numPr>
        <w:tabs>
          <w:tab w:val="left" w:pos="380"/>
        </w:tabs>
        <w:spacing w:after="0" w:line="240" w:lineRule="auto"/>
        <w:rPr>
          <w:sz w:val="28"/>
          <w:szCs w:val="28"/>
        </w:rPr>
      </w:pPr>
      <w:bookmarkStart w:id="8457" w:name="bookmark8617"/>
      <w:bookmarkStart w:id="8458" w:name="bookmark8615"/>
      <w:bookmarkStart w:id="8459" w:name="bookmark8618"/>
      <w:bookmarkStart w:id="8460" w:name="bookmark8616"/>
      <w:bookmarkEnd w:id="8457"/>
      <w:r>
        <w:rPr>
          <w:sz w:val="28"/>
          <w:szCs w:val="28"/>
        </w:rPr>
        <w:t>Đối vói HS:</w:t>
      </w:r>
      <w:bookmarkEnd w:id="8458"/>
      <w:bookmarkEnd w:id="8459"/>
      <w:bookmarkEnd w:id="8460"/>
    </w:p>
    <w:p w14:paraId="056E99EE" w14:textId="77777777" w:rsidR="00150A58" w:rsidRDefault="00837037" w:rsidP="00B27DAC">
      <w:pPr>
        <w:pStyle w:val="Vnbnnidung0"/>
        <w:numPr>
          <w:ilvl w:val="0"/>
          <w:numId w:val="906"/>
        </w:numPr>
        <w:tabs>
          <w:tab w:val="left" w:pos="268"/>
        </w:tabs>
        <w:spacing w:after="0" w:line="240" w:lineRule="auto"/>
        <w:rPr>
          <w:sz w:val="28"/>
          <w:szCs w:val="28"/>
        </w:rPr>
      </w:pPr>
      <w:bookmarkStart w:id="8461" w:name="bookmark8619"/>
      <w:bookmarkEnd w:id="8461"/>
      <w:r>
        <w:rPr>
          <w:sz w:val="28"/>
          <w:szCs w:val="28"/>
        </w:rPr>
        <w:t>Bản sơ kết tuần</w:t>
      </w:r>
    </w:p>
    <w:p w14:paraId="7F13F6FB" w14:textId="77777777" w:rsidR="00150A58" w:rsidRDefault="00837037" w:rsidP="00B27DAC">
      <w:pPr>
        <w:pStyle w:val="Vnbnnidung0"/>
        <w:numPr>
          <w:ilvl w:val="0"/>
          <w:numId w:val="906"/>
        </w:numPr>
        <w:tabs>
          <w:tab w:val="left" w:pos="273"/>
        </w:tabs>
        <w:spacing w:after="0" w:line="240" w:lineRule="auto"/>
        <w:jc w:val="both"/>
        <w:rPr>
          <w:sz w:val="28"/>
          <w:szCs w:val="28"/>
        </w:rPr>
      </w:pPr>
      <w:bookmarkStart w:id="8462" w:name="bookmark8620"/>
      <w:bookmarkEnd w:id="8462"/>
      <w:r>
        <w:rPr>
          <w:sz w:val="28"/>
          <w:szCs w:val="28"/>
        </w:rPr>
        <w:t>Ke hoạch tuần mới.</w:t>
      </w:r>
    </w:p>
    <w:p w14:paraId="3BF6EBE0" w14:textId="77777777" w:rsidR="00150A58" w:rsidRDefault="00837037" w:rsidP="00B27DAC">
      <w:pPr>
        <w:pStyle w:val="Tiu20"/>
        <w:keepNext/>
        <w:keepLines/>
        <w:numPr>
          <w:ilvl w:val="0"/>
          <w:numId w:val="916"/>
        </w:numPr>
        <w:tabs>
          <w:tab w:val="left" w:pos="560"/>
        </w:tabs>
        <w:spacing w:after="0" w:line="240" w:lineRule="auto"/>
        <w:jc w:val="both"/>
        <w:rPr>
          <w:sz w:val="28"/>
          <w:szCs w:val="28"/>
        </w:rPr>
      </w:pPr>
      <w:bookmarkStart w:id="8463" w:name="bookmark8623"/>
      <w:bookmarkStart w:id="8464" w:name="bookmark8624"/>
      <w:bookmarkEnd w:id="8463"/>
      <w:r>
        <w:rPr>
          <w:sz w:val="28"/>
          <w:szCs w:val="28"/>
        </w:rPr>
        <w:t>TIẾN TRÌNH DẠY HỌC</w:t>
      </w:r>
      <w:bookmarkEnd w:id="8464"/>
    </w:p>
    <w:p w14:paraId="0AC3D169" w14:textId="77777777" w:rsidR="00150A58" w:rsidRDefault="00837037" w:rsidP="00B27DAC">
      <w:pPr>
        <w:pStyle w:val="Tiu20"/>
        <w:keepNext/>
        <w:keepLines/>
        <w:numPr>
          <w:ilvl w:val="0"/>
          <w:numId w:val="918"/>
        </w:numPr>
        <w:tabs>
          <w:tab w:val="left" w:pos="448"/>
        </w:tabs>
        <w:spacing w:after="0" w:line="240" w:lineRule="auto"/>
        <w:jc w:val="both"/>
        <w:rPr>
          <w:sz w:val="28"/>
          <w:szCs w:val="28"/>
        </w:rPr>
      </w:pPr>
      <w:bookmarkStart w:id="8465" w:name="bookmark8625"/>
      <w:bookmarkStart w:id="8466" w:name="bookmark8621"/>
      <w:bookmarkStart w:id="8467" w:name="bookmark8622"/>
      <w:bookmarkStart w:id="8468" w:name="bookmark8626"/>
      <w:bookmarkEnd w:id="8465"/>
      <w:r>
        <w:rPr>
          <w:sz w:val="28"/>
          <w:szCs w:val="28"/>
        </w:rPr>
        <w:t>HOẠT ĐỘNG KHỞI ĐỘNG (MỞ ĐẦU)</w:t>
      </w:r>
      <w:bookmarkEnd w:id="8466"/>
      <w:bookmarkEnd w:id="8467"/>
      <w:bookmarkEnd w:id="8468"/>
    </w:p>
    <w:p w14:paraId="1545653D" w14:textId="77777777" w:rsidR="00150A58" w:rsidRDefault="00837037" w:rsidP="00B27DAC">
      <w:pPr>
        <w:pStyle w:val="Vnbnnidung0"/>
        <w:numPr>
          <w:ilvl w:val="0"/>
          <w:numId w:val="919"/>
        </w:numPr>
        <w:tabs>
          <w:tab w:val="left" w:pos="380"/>
        </w:tabs>
        <w:spacing w:after="0" w:line="240" w:lineRule="auto"/>
        <w:rPr>
          <w:sz w:val="28"/>
          <w:szCs w:val="28"/>
        </w:rPr>
      </w:pPr>
      <w:bookmarkStart w:id="8469" w:name="bookmark8627"/>
      <w:bookmarkEnd w:id="8469"/>
      <w:r>
        <w:rPr>
          <w:b/>
          <w:bCs/>
          <w:sz w:val="28"/>
          <w:szCs w:val="28"/>
        </w:rPr>
        <w:t xml:space="preserve">Mục tiêu: </w:t>
      </w:r>
      <w:r>
        <w:rPr>
          <w:sz w:val="28"/>
          <w:szCs w:val="28"/>
        </w:rPr>
        <w:t>Tạo tâm the hứng thú cho học sinh khi vào giờ sinh hoạt lớp</w:t>
      </w:r>
    </w:p>
    <w:p w14:paraId="2249A290" w14:textId="77777777" w:rsidR="00150A58" w:rsidRDefault="00837037" w:rsidP="00B27DAC">
      <w:pPr>
        <w:pStyle w:val="Vnbnnidung0"/>
        <w:numPr>
          <w:ilvl w:val="0"/>
          <w:numId w:val="919"/>
        </w:numPr>
        <w:tabs>
          <w:tab w:val="left" w:pos="395"/>
        </w:tabs>
        <w:spacing w:after="0" w:line="240" w:lineRule="auto"/>
        <w:jc w:val="both"/>
        <w:rPr>
          <w:sz w:val="28"/>
          <w:szCs w:val="28"/>
        </w:rPr>
      </w:pPr>
      <w:bookmarkStart w:id="8470" w:name="bookmark8628"/>
      <w:bookmarkEnd w:id="8470"/>
      <w:r>
        <w:rPr>
          <w:b/>
          <w:bCs/>
          <w:sz w:val="28"/>
          <w:szCs w:val="28"/>
        </w:rPr>
        <w:t xml:space="preserve">Nội dung: </w:t>
      </w:r>
      <w:r>
        <w:rPr>
          <w:sz w:val="28"/>
          <w:szCs w:val="28"/>
        </w:rPr>
        <w:t>HS ổn định vị trí chỗ ngồi, chuẩn bị sinh hoạt lóp.</w:t>
      </w:r>
    </w:p>
    <w:p w14:paraId="7DEE3A23" w14:textId="77777777" w:rsidR="00150A58" w:rsidRDefault="00837037" w:rsidP="00B27DAC">
      <w:pPr>
        <w:pStyle w:val="Vnbnnidung0"/>
        <w:numPr>
          <w:ilvl w:val="0"/>
          <w:numId w:val="919"/>
        </w:numPr>
        <w:tabs>
          <w:tab w:val="left" w:pos="395"/>
        </w:tabs>
        <w:spacing w:after="0" w:line="240" w:lineRule="auto"/>
        <w:jc w:val="both"/>
        <w:rPr>
          <w:sz w:val="28"/>
          <w:szCs w:val="28"/>
        </w:rPr>
      </w:pPr>
      <w:bookmarkStart w:id="8471" w:name="bookmark8629"/>
      <w:bookmarkEnd w:id="8471"/>
      <w:r>
        <w:rPr>
          <w:b/>
          <w:bCs/>
          <w:sz w:val="28"/>
          <w:szCs w:val="28"/>
        </w:rPr>
        <w:t xml:space="preserve">Sản phấm: </w:t>
      </w:r>
      <w:r>
        <w:rPr>
          <w:sz w:val="28"/>
          <w:szCs w:val="28"/>
        </w:rPr>
        <w:t>Thái độ của HS</w:t>
      </w:r>
    </w:p>
    <w:p w14:paraId="37394A06" w14:textId="77777777" w:rsidR="00150A58" w:rsidRDefault="00837037" w:rsidP="00B27DAC">
      <w:pPr>
        <w:pStyle w:val="Tiu20"/>
        <w:keepNext/>
        <w:keepLines/>
        <w:numPr>
          <w:ilvl w:val="0"/>
          <w:numId w:val="919"/>
        </w:numPr>
        <w:tabs>
          <w:tab w:val="left" w:pos="395"/>
        </w:tabs>
        <w:spacing w:after="0" w:line="240" w:lineRule="auto"/>
        <w:jc w:val="both"/>
        <w:rPr>
          <w:sz w:val="28"/>
          <w:szCs w:val="28"/>
        </w:rPr>
      </w:pPr>
      <w:bookmarkStart w:id="8472" w:name="bookmark8632"/>
      <w:bookmarkStart w:id="8473" w:name="bookmark8631"/>
      <w:bookmarkStart w:id="8474" w:name="bookmark8630"/>
      <w:bookmarkStart w:id="8475" w:name="bookmark8633"/>
      <w:bookmarkEnd w:id="8472"/>
      <w:r>
        <w:rPr>
          <w:sz w:val="28"/>
          <w:szCs w:val="28"/>
        </w:rPr>
        <w:t>Tổ chức thực hiện:</w:t>
      </w:r>
      <w:bookmarkEnd w:id="8473"/>
      <w:bookmarkEnd w:id="8474"/>
      <w:bookmarkEnd w:id="8475"/>
    </w:p>
    <w:p w14:paraId="2BD9A504" w14:textId="77777777" w:rsidR="00150A58" w:rsidRDefault="00837037" w:rsidP="00B27DAC">
      <w:pPr>
        <w:pStyle w:val="Vnbnnidung0"/>
        <w:numPr>
          <w:ilvl w:val="0"/>
          <w:numId w:val="906"/>
        </w:numPr>
        <w:tabs>
          <w:tab w:val="left" w:pos="273"/>
        </w:tabs>
        <w:spacing w:after="0" w:line="240" w:lineRule="auto"/>
        <w:rPr>
          <w:sz w:val="28"/>
          <w:szCs w:val="28"/>
        </w:rPr>
      </w:pPr>
      <w:bookmarkStart w:id="8476" w:name="bookmark8634"/>
      <w:bookmarkEnd w:id="8476"/>
      <w:r>
        <w:rPr>
          <w:i/>
          <w:iCs/>
          <w:sz w:val="28"/>
          <w:szCs w:val="28"/>
        </w:rPr>
        <w:t>GVchủ nhiệm yêu câu HS của lóp ôn định vị trí, chuản bị sinh hoạt lớp</w:t>
      </w:r>
    </w:p>
    <w:p w14:paraId="579C6650" w14:textId="77777777" w:rsidR="00150A58" w:rsidRDefault="00837037" w:rsidP="00B27DAC">
      <w:pPr>
        <w:pStyle w:val="Vnbnnidung0"/>
        <w:numPr>
          <w:ilvl w:val="0"/>
          <w:numId w:val="918"/>
        </w:numPr>
        <w:tabs>
          <w:tab w:val="left" w:pos="448"/>
        </w:tabs>
        <w:spacing w:after="0" w:line="240" w:lineRule="auto"/>
        <w:rPr>
          <w:sz w:val="28"/>
          <w:szCs w:val="28"/>
        </w:rPr>
      </w:pPr>
      <w:bookmarkStart w:id="8477" w:name="bookmark8635"/>
      <w:bookmarkEnd w:id="8477"/>
      <w:r>
        <w:rPr>
          <w:b/>
          <w:bCs/>
          <w:sz w:val="28"/>
          <w:szCs w:val="28"/>
        </w:rPr>
        <w:t>HOẠT ĐỘNG HÌNH THÀNH KIẾN THÚC</w:t>
      </w:r>
    </w:p>
    <w:p w14:paraId="260DFF6E" w14:textId="77777777" w:rsidR="00150A58" w:rsidRDefault="00837037" w:rsidP="00A5492F">
      <w:pPr>
        <w:pStyle w:val="Tiu20"/>
        <w:keepNext/>
        <w:keepLines/>
        <w:spacing w:after="0" w:line="240" w:lineRule="auto"/>
        <w:jc w:val="both"/>
        <w:rPr>
          <w:sz w:val="28"/>
          <w:szCs w:val="28"/>
        </w:rPr>
      </w:pPr>
      <w:bookmarkStart w:id="8478" w:name="bookmark8637"/>
      <w:bookmarkStart w:id="8479" w:name="bookmark8636"/>
      <w:bookmarkStart w:id="8480" w:name="bookmark8638"/>
      <w:r>
        <w:rPr>
          <w:sz w:val="28"/>
          <w:szCs w:val="28"/>
        </w:rPr>
        <w:t>Hoạt động 1: Sơ kết tuần</w:t>
      </w:r>
      <w:bookmarkEnd w:id="8478"/>
      <w:bookmarkEnd w:id="8479"/>
      <w:bookmarkEnd w:id="8480"/>
    </w:p>
    <w:p w14:paraId="020CD5D0" w14:textId="77777777" w:rsidR="00150A58" w:rsidRDefault="00837037" w:rsidP="00B27DAC">
      <w:pPr>
        <w:pStyle w:val="Vnbnnidung0"/>
        <w:numPr>
          <w:ilvl w:val="0"/>
          <w:numId w:val="920"/>
        </w:numPr>
        <w:tabs>
          <w:tab w:val="left" w:pos="380"/>
        </w:tabs>
        <w:spacing w:after="0" w:line="240" w:lineRule="auto"/>
        <w:rPr>
          <w:sz w:val="28"/>
          <w:szCs w:val="28"/>
        </w:rPr>
      </w:pPr>
      <w:bookmarkStart w:id="8481" w:name="bookmark8639"/>
      <w:bookmarkEnd w:id="8481"/>
      <w:r>
        <w:rPr>
          <w:b/>
          <w:bCs/>
          <w:sz w:val="28"/>
          <w:szCs w:val="28"/>
        </w:rPr>
        <w:t xml:space="preserve">Mục tiêu: </w:t>
      </w:r>
      <w:r>
        <w:rPr>
          <w:sz w:val="28"/>
          <w:szCs w:val="28"/>
        </w:rPr>
        <w:t>HS biết các hoạt động trong tuần học và xây dựng kế hoạch tuần mới</w:t>
      </w:r>
    </w:p>
    <w:p w14:paraId="41733E8A" w14:textId="77777777" w:rsidR="00150A58" w:rsidRDefault="00837037" w:rsidP="00B27DAC">
      <w:pPr>
        <w:pStyle w:val="Vnbnnidung0"/>
        <w:numPr>
          <w:ilvl w:val="0"/>
          <w:numId w:val="920"/>
        </w:numPr>
        <w:tabs>
          <w:tab w:val="left" w:pos="390"/>
        </w:tabs>
        <w:spacing w:after="0" w:line="240" w:lineRule="auto"/>
        <w:rPr>
          <w:sz w:val="28"/>
          <w:szCs w:val="28"/>
        </w:rPr>
      </w:pPr>
      <w:bookmarkStart w:id="8482" w:name="bookmark8640"/>
      <w:bookmarkEnd w:id="8482"/>
      <w:r>
        <w:rPr>
          <w:b/>
          <w:bCs/>
          <w:sz w:val="28"/>
          <w:szCs w:val="28"/>
        </w:rPr>
        <w:t xml:space="preserve">Nội dung: </w:t>
      </w:r>
      <w:r>
        <w:rPr>
          <w:sz w:val="28"/>
          <w:szCs w:val="28"/>
        </w:rPr>
        <w:t>Cán bộ lớp nhận xét</w:t>
      </w:r>
    </w:p>
    <w:p w14:paraId="7D3313E4" w14:textId="77777777" w:rsidR="00150A58" w:rsidRDefault="00837037" w:rsidP="00B27DAC">
      <w:pPr>
        <w:pStyle w:val="Vnbnnidung0"/>
        <w:numPr>
          <w:ilvl w:val="0"/>
          <w:numId w:val="920"/>
        </w:numPr>
        <w:tabs>
          <w:tab w:val="left" w:pos="390"/>
        </w:tabs>
        <w:spacing w:after="0" w:line="240" w:lineRule="auto"/>
        <w:jc w:val="both"/>
        <w:rPr>
          <w:sz w:val="28"/>
          <w:szCs w:val="28"/>
        </w:rPr>
      </w:pPr>
      <w:bookmarkStart w:id="8483" w:name="bookmark8641"/>
      <w:bookmarkEnd w:id="8483"/>
      <w:r>
        <w:rPr>
          <w:b/>
          <w:bCs/>
          <w:sz w:val="28"/>
          <w:szCs w:val="28"/>
        </w:rPr>
        <w:t xml:space="preserve">Sản phẩm: </w:t>
      </w:r>
      <w:r>
        <w:rPr>
          <w:sz w:val="28"/>
          <w:szCs w:val="28"/>
        </w:rPr>
        <w:t>kết quả làm việc của HS.</w:t>
      </w:r>
    </w:p>
    <w:p w14:paraId="2B8F07EB" w14:textId="77777777" w:rsidR="00150A58" w:rsidRDefault="00837037" w:rsidP="00B27DAC">
      <w:pPr>
        <w:pStyle w:val="Tiu20"/>
        <w:keepNext/>
        <w:keepLines/>
        <w:numPr>
          <w:ilvl w:val="0"/>
          <w:numId w:val="920"/>
        </w:numPr>
        <w:tabs>
          <w:tab w:val="left" w:pos="395"/>
        </w:tabs>
        <w:spacing w:after="0" w:line="240" w:lineRule="auto"/>
        <w:jc w:val="both"/>
        <w:rPr>
          <w:sz w:val="28"/>
          <w:szCs w:val="28"/>
        </w:rPr>
      </w:pPr>
      <w:bookmarkStart w:id="8484" w:name="bookmark8644"/>
      <w:bookmarkStart w:id="8485" w:name="bookmark8642"/>
      <w:bookmarkStart w:id="8486" w:name="bookmark8645"/>
      <w:bookmarkStart w:id="8487" w:name="bookmark8643"/>
      <w:bookmarkEnd w:id="8484"/>
      <w:r>
        <w:rPr>
          <w:sz w:val="28"/>
          <w:szCs w:val="28"/>
        </w:rPr>
        <w:t>Tổ chức thực hiện:</w:t>
      </w:r>
      <w:bookmarkEnd w:id="8485"/>
      <w:bookmarkEnd w:id="8486"/>
      <w:bookmarkEnd w:id="8487"/>
    </w:p>
    <w:p w14:paraId="292F800A" w14:textId="77777777" w:rsidR="00150A58" w:rsidRDefault="00837037" w:rsidP="00B27DAC">
      <w:pPr>
        <w:pStyle w:val="Vnbnnidung0"/>
        <w:numPr>
          <w:ilvl w:val="0"/>
          <w:numId w:val="906"/>
        </w:numPr>
        <w:tabs>
          <w:tab w:val="left" w:pos="273"/>
        </w:tabs>
        <w:spacing w:after="0" w:line="240" w:lineRule="auto"/>
        <w:rPr>
          <w:sz w:val="28"/>
          <w:szCs w:val="28"/>
        </w:rPr>
      </w:pPr>
      <w:bookmarkStart w:id="8488" w:name="bookmark8646"/>
      <w:bookmarkEnd w:id="8488"/>
      <w:r>
        <w:rPr>
          <w:sz w:val="28"/>
          <w:szCs w:val="28"/>
        </w:rPr>
        <w:t>GV yêu cầu ban cán sự lóp điều hành lóp tự đánh giá và sơ kết tuần, xây dựng kế hoạch tuần mới.</w:t>
      </w:r>
    </w:p>
    <w:p w14:paraId="1E4FC5EB" w14:textId="77777777" w:rsidR="00150A58" w:rsidRDefault="00837037" w:rsidP="00B27DAC">
      <w:pPr>
        <w:pStyle w:val="Vnbnnidung0"/>
        <w:numPr>
          <w:ilvl w:val="0"/>
          <w:numId w:val="906"/>
        </w:numPr>
        <w:tabs>
          <w:tab w:val="left" w:pos="278"/>
        </w:tabs>
        <w:spacing w:after="0" w:line="240" w:lineRule="auto"/>
        <w:jc w:val="both"/>
        <w:rPr>
          <w:sz w:val="28"/>
          <w:szCs w:val="28"/>
        </w:rPr>
      </w:pPr>
      <w:bookmarkStart w:id="8489" w:name="bookmark8647"/>
      <w:bookmarkEnd w:id="8489"/>
      <w:r>
        <w:rPr>
          <w:sz w:val="28"/>
          <w:szCs w:val="28"/>
        </w:rPr>
        <w:t>Trao đổi và phân công chuân bị cho buổi liên hoan tổng kết cuối năm bằng các món ăn truyền thống. Nhắc các nhóm chuẩn bị đầy đù dụng cụ và nguyên liệu chế biến món ăn cho cả lớp cùng thưởng thức.</w:t>
      </w:r>
    </w:p>
    <w:p w14:paraId="75688A61" w14:textId="77777777" w:rsidR="00150A58" w:rsidRDefault="00837037" w:rsidP="00A5492F">
      <w:pPr>
        <w:pStyle w:val="Tiu20"/>
        <w:keepNext/>
        <w:keepLines/>
        <w:spacing w:after="0" w:line="240" w:lineRule="auto"/>
        <w:jc w:val="both"/>
        <w:rPr>
          <w:sz w:val="28"/>
          <w:szCs w:val="28"/>
        </w:rPr>
      </w:pPr>
      <w:bookmarkStart w:id="8490" w:name="bookmark8650"/>
      <w:r>
        <w:rPr>
          <w:sz w:val="28"/>
          <w:szCs w:val="28"/>
        </w:rPr>
        <w:t>Hoạt động 2: Sinh hoạt theo chủ đề</w:t>
      </w:r>
      <w:bookmarkEnd w:id="8490"/>
    </w:p>
    <w:p w14:paraId="4691AC6A" w14:textId="77777777" w:rsidR="00150A58" w:rsidRDefault="00837037" w:rsidP="00B27DAC">
      <w:pPr>
        <w:pStyle w:val="Tiu20"/>
        <w:keepNext/>
        <w:keepLines/>
        <w:numPr>
          <w:ilvl w:val="0"/>
          <w:numId w:val="921"/>
        </w:numPr>
        <w:tabs>
          <w:tab w:val="left" w:pos="380"/>
        </w:tabs>
        <w:spacing w:after="0" w:line="240" w:lineRule="auto"/>
        <w:rPr>
          <w:sz w:val="28"/>
          <w:szCs w:val="28"/>
        </w:rPr>
      </w:pPr>
      <w:bookmarkStart w:id="8491" w:name="bookmark8651"/>
      <w:bookmarkStart w:id="8492" w:name="bookmark8648"/>
      <w:bookmarkStart w:id="8493" w:name="bookmark8649"/>
      <w:bookmarkStart w:id="8494" w:name="bookmark8652"/>
      <w:bookmarkEnd w:id="8491"/>
      <w:r>
        <w:rPr>
          <w:sz w:val="28"/>
          <w:szCs w:val="28"/>
        </w:rPr>
        <w:t>Mục tiêu:</w:t>
      </w:r>
      <w:bookmarkEnd w:id="8492"/>
      <w:bookmarkEnd w:id="8493"/>
      <w:bookmarkEnd w:id="8494"/>
    </w:p>
    <w:p w14:paraId="5D903E0A" w14:textId="77777777" w:rsidR="00150A58" w:rsidRDefault="00837037" w:rsidP="00B27DAC">
      <w:pPr>
        <w:pStyle w:val="Vnbnnidung0"/>
        <w:numPr>
          <w:ilvl w:val="0"/>
          <w:numId w:val="906"/>
        </w:numPr>
        <w:tabs>
          <w:tab w:val="left" w:pos="273"/>
        </w:tabs>
        <w:spacing w:after="0" w:line="240" w:lineRule="auto"/>
        <w:rPr>
          <w:sz w:val="28"/>
          <w:szCs w:val="28"/>
        </w:rPr>
      </w:pPr>
      <w:bookmarkStart w:id="8495" w:name="bookmark8653"/>
      <w:bookmarkEnd w:id="8495"/>
      <w:r>
        <w:rPr>
          <w:sz w:val="28"/>
          <w:szCs w:val="28"/>
        </w:rPr>
        <w:t>Nêu được những điều đã học hỏi và cảm nhận cùa bản thân sau khi tham gia diễn đàn “Hành trang vì ngày mai lập nghiệp” ở trường;</w:t>
      </w:r>
    </w:p>
    <w:p w14:paraId="01A8F62E" w14:textId="77777777" w:rsidR="00150A58" w:rsidRDefault="00837037" w:rsidP="00B27DAC">
      <w:pPr>
        <w:pStyle w:val="Vnbnnidung0"/>
        <w:numPr>
          <w:ilvl w:val="0"/>
          <w:numId w:val="906"/>
        </w:numPr>
        <w:tabs>
          <w:tab w:val="left" w:pos="273"/>
        </w:tabs>
        <w:spacing w:after="0" w:line="240" w:lineRule="auto"/>
        <w:rPr>
          <w:sz w:val="28"/>
          <w:szCs w:val="28"/>
        </w:rPr>
      </w:pPr>
      <w:bookmarkStart w:id="8496" w:name="bookmark8654"/>
      <w:bookmarkEnd w:id="8496"/>
      <w:r>
        <w:rPr>
          <w:sz w:val="28"/>
          <w:szCs w:val="28"/>
        </w:rPr>
        <w:t>Giới thiệu và nêu được cảm xúc của bản thân về sản phẩm nghề truyền thống đã làm.</w:t>
      </w:r>
    </w:p>
    <w:p w14:paraId="49F8EF71" w14:textId="77777777" w:rsidR="00150A58" w:rsidRDefault="00837037" w:rsidP="00B27DAC">
      <w:pPr>
        <w:pStyle w:val="Vnbnnidung0"/>
        <w:numPr>
          <w:ilvl w:val="0"/>
          <w:numId w:val="921"/>
        </w:numPr>
        <w:tabs>
          <w:tab w:val="left" w:pos="399"/>
        </w:tabs>
        <w:spacing w:after="0" w:line="240" w:lineRule="auto"/>
        <w:rPr>
          <w:sz w:val="28"/>
          <w:szCs w:val="28"/>
        </w:rPr>
      </w:pPr>
      <w:bookmarkStart w:id="8497" w:name="bookmark8655"/>
      <w:bookmarkEnd w:id="8497"/>
      <w:r>
        <w:rPr>
          <w:b/>
          <w:bCs/>
          <w:sz w:val="28"/>
          <w:szCs w:val="28"/>
        </w:rPr>
        <w:t xml:space="preserve">Nội dung: </w:t>
      </w:r>
      <w:r>
        <w:rPr>
          <w:sz w:val="28"/>
          <w:szCs w:val="28"/>
        </w:rPr>
        <w:t>HS chia sẻ về những điều em học hỏi được và cảm xúc của emkhi tham gia diễn đàn “Hành trang vì ngày mai lập nghiệp”</w:t>
      </w:r>
    </w:p>
    <w:p w14:paraId="6E06ACBF" w14:textId="77777777" w:rsidR="00150A58" w:rsidRDefault="00837037" w:rsidP="00B27DAC">
      <w:pPr>
        <w:pStyle w:val="Vnbnnidung0"/>
        <w:numPr>
          <w:ilvl w:val="0"/>
          <w:numId w:val="921"/>
        </w:numPr>
        <w:tabs>
          <w:tab w:val="left" w:pos="395"/>
        </w:tabs>
        <w:spacing w:after="0" w:line="240" w:lineRule="auto"/>
        <w:rPr>
          <w:sz w:val="28"/>
          <w:szCs w:val="28"/>
        </w:rPr>
      </w:pPr>
      <w:bookmarkStart w:id="8498" w:name="bookmark8656"/>
      <w:bookmarkEnd w:id="8498"/>
      <w:r>
        <w:rPr>
          <w:b/>
          <w:bCs/>
          <w:sz w:val="28"/>
          <w:szCs w:val="28"/>
        </w:rPr>
        <w:t xml:space="preserve">Sản phẩm: </w:t>
      </w:r>
      <w:r>
        <w:rPr>
          <w:sz w:val="28"/>
          <w:szCs w:val="28"/>
        </w:rPr>
        <w:t>HS thực hiện chia sẻ.</w:t>
      </w:r>
    </w:p>
    <w:p w14:paraId="111E19DE" w14:textId="77777777" w:rsidR="00150A58" w:rsidRDefault="00837037" w:rsidP="00B27DAC">
      <w:pPr>
        <w:pStyle w:val="Tiu20"/>
        <w:keepNext/>
        <w:keepLines/>
        <w:numPr>
          <w:ilvl w:val="0"/>
          <w:numId w:val="921"/>
        </w:numPr>
        <w:tabs>
          <w:tab w:val="left" w:pos="395"/>
        </w:tabs>
        <w:spacing w:after="0" w:line="240" w:lineRule="auto"/>
        <w:rPr>
          <w:sz w:val="28"/>
          <w:szCs w:val="28"/>
        </w:rPr>
      </w:pPr>
      <w:bookmarkStart w:id="8499" w:name="bookmark8659"/>
      <w:bookmarkStart w:id="8500" w:name="bookmark8657"/>
      <w:bookmarkStart w:id="8501" w:name="bookmark8660"/>
      <w:bookmarkStart w:id="8502" w:name="bookmark8658"/>
      <w:bookmarkEnd w:id="8499"/>
      <w:r>
        <w:rPr>
          <w:sz w:val="28"/>
          <w:szCs w:val="28"/>
        </w:rPr>
        <w:t>To chức thực hiện:</w:t>
      </w:r>
      <w:bookmarkEnd w:id="8500"/>
      <w:bookmarkEnd w:id="8501"/>
      <w:bookmarkEnd w:id="8502"/>
    </w:p>
    <w:p w14:paraId="4AD32480" w14:textId="77777777" w:rsidR="00150A58" w:rsidRDefault="00837037" w:rsidP="00B27DAC">
      <w:pPr>
        <w:pStyle w:val="Vnbnnidung0"/>
        <w:numPr>
          <w:ilvl w:val="0"/>
          <w:numId w:val="906"/>
        </w:numPr>
        <w:tabs>
          <w:tab w:val="left" w:pos="273"/>
        </w:tabs>
        <w:spacing w:after="0" w:line="240" w:lineRule="auto"/>
        <w:rPr>
          <w:sz w:val="28"/>
          <w:szCs w:val="28"/>
        </w:rPr>
      </w:pPr>
      <w:bookmarkStart w:id="8503" w:name="bookmark8661"/>
      <w:bookmarkEnd w:id="8503"/>
      <w:r>
        <w:rPr>
          <w:sz w:val="28"/>
          <w:szCs w:val="28"/>
        </w:rPr>
        <w:t>GV tổ chức cho HS chia sẻ về những điều em học hởi được và cảm xúc của emkhi tham gia diễn đàn “Hành trang vì ngày mai lập nghiệp”</w:t>
      </w:r>
    </w:p>
    <w:p w14:paraId="212C2DF3" w14:textId="77777777" w:rsidR="00150A58" w:rsidRDefault="00837037" w:rsidP="00B27DAC">
      <w:pPr>
        <w:pStyle w:val="Vnbnnidung0"/>
        <w:numPr>
          <w:ilvl w:val="0"/>
          <w:numId w:val="906"/>
        </w:numPr>
        <w:tabs>
          <w:tab w:val="left" w:pos="278"/>
        </w:tabs>
        <w:spacing w:after="0" w:line="240" w:lineRule="auto"/>
        <w:rPr>
          <w:sz w:val="28"/>
          <w:szCs w:val="28"/>
        </w:rPr>
      </w:pPr>
      <w:bookmarkStart w:id="8504" w:name="bookmark8662"/>
      <w:bookmarkEnd w:id="8504"/>
      <w:r>
        <w:rPr>
          <w:sz w:val="28"/>
          <w:szCs w:val="28"/>
        </w:rPr>
        <w:t>GV tố chức cho HS tham quan, giới thiệu sản phấm nghề truyền thống do chính các cm làm được:</w:t>
      </w:r>
    </w:p>
    <w:p w14:paraId="36EB88E3" w14:textId="77777777" w:rsidR="00150A58" w:rsidRDefault="00837037" w:rsidP="00A5492F">
      <w:pPr>
        <w:pStyle w:val="Vnbnnidung0"/>
        <w:spacing w:after="0" w:line="240" w:lineRule="auto"/>
        <w:rPr>
          <w:sz w:val="28"/>
          <w:szCs w:val="28"/>
        </w:rPr>
      </w:pPr>
      <w:r>
        <w:rPr>
          <w:sz w:val="28"/>
          <w:szCs w:val="28"/>
        </w:rPr>
        <w:t>+ Trưng bày sán phấm nghề truyền thống đã làm được;</w:t>
      </w:r>
    </w:p>
    <w:p w14:paraId="04EF3C7E" w14:textId="77777777" w:rsidR="00150A58" w:rsidRDefault="00837037" w:rsidP="00A5492F">
      <w:pPr>
        <w:pStyle w:val="Vnbnnidung0"/>
        <w:spacing w:after="0" w:line="240" w:lineRule="auto"/>
        <w:rPr>
          <w:sz w:val="28"/>
          <w:szCs w:val="28"/>
        </w:rPr>
      </w:pPr>
      <w:r>
        <w:rPr>
          <w:sz w:val="28"/>
          <w:szCs w:val="28"/>
        </w:rPr>
        <w:t>+ Tham quan khu vực triến lãm sản phẩm nghề truyền thống của các nhóm và nghe đại điện nhóm giới thiệu sản phẩm.</w:t>
      </w:r>
    </w:p>
    <w:p w14:paraId="68F060F3" w14:textId="77777777" w:rsidR="00150A58" w:rsidRDefault="00837037" w:rsidP="00B27DAC">
      <w:pPr>
        <w:pStyle w:val="Vnbnnidung0"/>
        <w:numPr>
          <w:ilvl w:val="0"/>
          <w:numId w:val="906"/>
        </w:numPr>
        <w:tabs>
          <w:tab w:val="left" w:pos="278"/>
        </w:tabs>
        <w:spacing w:after="0" w:line="240" w:lineRule="auto"/>
        <w:rPr>
          <w:sz w:val="28"/>
          <w:szCs w:val="28"/>
        </w:rPr>
      </w:pPr>
      <w:bookmarkStart w:id="8505" w:name="bookmark8663"/>
      <w:bookmarkEnd w:id="8505"/>
      <w:r>
        <w:rPr>
          <w:sz w:val="28"/>
          <w:szCs w:val="28"/>
        </w:rPr>
        <w:lastRenderedPageBreak/>
        <w:t>HS chia sẻ cảm xúc sau khi tham quan các khu vực triển lãm sản phấm nghề truyền thống.</w:t>
      </w:r>
    </w:p>
    <w:p w14:paraId="68C42670" w14:textId="77777777" w:rsidR="00150A58" w:rsidRDefault="00837037" w:rsidP="00A5492F">
      <w:pPr>
        <w:pStyle w:val="Vnbnnidung0"/>
        <w:spacing w:after="0" w:line="240" w:lineRule="auto"/>
        <w:rPr>
          <w:sz w:val="28"/>
          <w:szCs w:val="28"/>
        </w:rPr>
      </w:pPr>
      <w:r>
        <w:rPr>
          <w:sz w:val="28"/>
          <w:szCs w:val="28"/>
        </w:rPr>
        <w:t>- GV nhận xét chung.</w:t>
      </w:r>
    </w:p>
    <w:p w14:paraId="48038090" w14:textId="77777777" w:rsidR="00150A58" w:rsidRDefault="00837037" w:rsidP="00B27DAC">
      <w:pPr>
        <w:pStyle w:val="Tiu20"/>
        <w:keepNext/>
        <w:keepLines/>
        <w:numPr>
          <w:ilvl w:val="0"/>
          <w:numId w:val="922"/>
        </w:numPr>
        <w:tabs>
          <w:tab w:val="left" w:pos="443"/>
        </w:tabs>
        <w:spacing w:after="0" w:line="240" w:lineRule="auto"/>
        <w:jc w:val="both"/>
        <w:rPr>
          <w:sz w:val="28"/>
          <w:szCs w:val="28"/>
        </w:rPr>
      </w:pPr>
      <w:bookmarkStart w:id="8506" w:name="bookmark8666"/>
      <w:bookmarkStart w:id="8507" w:name="bookmark8667"/>
      <w:bookmarkStart w:id="8508" w:name="bookmark8664"/>
      <w:bookmarkStart w:id="8509" w:name="bookmark8665"/>
      <w:bookmarkEnd w:id="8506"/>
      <w:r>
        <w:rPr>
          <w:sz w:val="28"/>
          <w:szCs w:val="28"/>
        </w:rPr>
        <w:t>HOẠT ĐỘNG TIẾP NỐI</w:t>
      </w:r>
      <w:bookmarkEnd w:id="8507"/>
      <w:bookmarkEnd w:id="8508"/>
      <w:bookmarkEnd w:id="8509"/>
    </w:p>
    <w:p w14:paraId="4967E10A" w14:textId="77777777" w:rsidR="00150A58" w:rsidRDefault="00837037" w:rsidP="00A5492F">
      <w:pPr>
        <w:pStyle w:val="Vnbnnidung0"/>
        <w:spacing w:after="0" w:line="240" w:lineRule="auto"/>
        <w:jc w:val="both"/>
        <w:rPr>
          <w:sz w:val="28"/>
          <w:szCs w:val="28"/>
        </w:rPr>
      </w:pPr>
      <w:r>
        <w:rPr>
          <w:b/>
          <w:bCs/>
          <w:sz w:val="28"/>
          <w:szCs w:val="28"/>
        </w:rPr>
        <w:t xml:space="preserve">a. Mục tiêu: </w:t>
      </w:r>
      <w:r>
        <w:rPr>
          <w:sz w:val="28"/>
          <w:szCs w:val="28"/>
        </w:rPr>
        <w:t>HS biết làm sản phẩm của làng nghề truyền thống</w:t>
      </w:r>
    </w:p>
    <w:p w14:paraId="31311679" w14:textId="77777777" w:rsidR="00150A58" w:rsidRDefault="00837037" w:rsidP="00B27DAC">
      <w:pPr>
        <w:pStyle w:val="Vnbnnidung0"/>
        <w:numPr>
          <w:ilvl w:val="0"/>
          <w:numId w:val="923"/>
        </w:numPr>
        <w:tabs>
          <w:tab w:val="left" w:pos="399"/>
        </w:tabs>
        <w:spacing w:after="0" w:line="240" w:lineRule="auto"/>
        <w:jc w:val="both"/>
        <w:rPr>
          <w:sz w:val="28"/>
          <w:szCs w:val="28"/>
        </w:rPr>
      </w:pPr>
      <w:bookmarkStart w:id="8510" w:name="bookmark8668"/>
      <w:bookmarkEnd w:id="8510"/>
      <w:r>
        <w:rPr>
          <w:b/>
          <w:bCs/>
          <w:sz w:val="28"/>
          <w:szCs w:val="28"/>
        </w:rPr>
        <w:t xml:space="preserve">Nội dung: </w:t>
      </w:r>
      <w:r>
        <w:rPr>
          <w:sz w:val="28"/>
          <w:szCs w:val="28"/>
        </w:rPr>
        <w:t>HS chia sẻ những điều thu nhận được và cảm xúc của em khi làm sản phấm của nghề truyền thống.</w:t>
      </w:r>
    </w:p>
    <w:p w14:paraId="4337F1A1" w14:textId="77777777" w:rsidR="00150A58" w:rsidRDefault="00837037" w:rsidP="00B27DAC">
      <w:pPr>
        <w:pStyle w:val="Tiu20"/>
        <w:keepNext/>
        <w:keepLines/>
        <w:numPr>
          <w:ilvl w:val="0"/>
          <w:numId w:val="923"/>
        </w:numPr>
        <w:tabs>
          <w:tab w:val="left" w:pos="390"/>
        </w:tabs>
        <w:spacing w:after="0" w:line="240" w:lineRule="auto"/>
        <w:jc w:val="both"/>
        <w:rPr>
          <w:sz w:val="28"/>
          <w:szCs w:val="28"/>
        </w:rPr>
      </w:pPr>
      <w:bookmarkStart w:id="8511" w:name="bookmark8671"/>
      <w:bookmarkStart w:id="8512" w:name="bookmark8672"/>
      <w:bookmarkEnd w:id="8511"/>
      <w:r>
        <w:rPr>
          <w:sz w:val="28"/>
          <w:szCs w:val="28"/>
        </w:rPr>
        <w:t xml:space="preserve">Sản phẩm: </w:t>
      </w:r>
      <w:r>
        <w:rPr>
          <w:b w:val="0"/>
          <w:bCs w:val="0"/>
          <w:sz w:val="28"/>
          <w:szCs w:val="28"/>
        </w:rPr>
        <w:t xml:space="preserve">kết quả của </w:t>
      </w:r>
      <w:r>
        <w:rPr>
          <w:sz w:val="28"/>
          <w:szCs w:val="28"/>
        </w:rPr>
        <w:t>HS</w:t>
      </w:r>
      <w:bookmarkEnd w:id="8512"/>
    </w:p>
    <w:p w14:paraId="543D86E0" w14:textId="77777777" w:rsidR="00150A58" w:rsidRDefault="00837037" w:rsidP="00B27DAC">
      <w:pPr>
        <w:pStyle w:val="Tiu20"/>
        <w:keepNext/>
        <w:keepLines/>
        <w:numPr>
          <w:ilvl w:val="0"/>
          <w:numId w:val="923"/>
        </w:numPr>
        <w:tabs>
          <w:tab w:val="left" w:pos="395"/>
        </w:tabs>
        <w:spacing w:after="0" w:line="240" w:lineRule="auto"/>
        <w:jc w:val="both"/>
        <w:rPr>
          <w:sz w:val="28"/>
          <w:szCs w:val="28"/>
        </w:rPr>
      </w:pPr>
      <w:bookmarkStart w:id="8513" w:name="bookmark8673"/>
      <w:bookmarkStart w:id="8514" w:name="bookmark8670"/>
      <w:bookmarkStart w:id="8515" w:name="bookmark8674"/>
      <w:bookmarkStart w:id="8516" w:name="bookmark8669"/>
      <w:bookmarkEnd w:id="8513"/>
      <w:r>
        <w:rPr>
          <w:sz w:val="28"/>
          <w:szCs w:val="28"/>
        </w:rPr>
        <w:t>Tồ chức thực hiện:</w:t>
      </w:r>
      <w:bookmarkEnd w:id="8514"/>
      <w:bookmarkEnd w:id="8515"/>
      <w:bookmarkEnd w:id="8516"/>
    </w:p>
    <w:p w14:paraId="576C33F6" w14:textId="77777777" w:rsidR="00150A58" w:rsidRDefault="00837037" w:rsidP="00B27DAC">
      <w:pPr>
        <w:pStyle w:val="Vnbnnidung0"/>
        <w:numPr>
          <w:ilvl w:val="0"/>
          <w:numId w:val="906"/>
        </w:numPr>
        <w:tabs>
          <w:tab w:val="left" w:pos="268"/>
        </w:tabs>
        <w:spacing w:after="0" w:line="240" w:lineRule="auto"/>
        <w:jc w:val="both"/>
        <w:rPr>
          <w:sz w:val="28"/>
          <w:szCs w:val="28"/>
        </w:rPr>
      </w:pPr>
      <w:bookmarkStart w:id="8517" w:name="bookmark8675"/>
      <w:bookmarkEnd w:id="8517"/>
      <w:r>
        <w:rPr>
          <w:sz w:val="28"/>
          <w:szCs w:val="28"/>
        </w:rPr>
        <w:t>GV tổ chức cho HS chia sẻ những điều thu nhận được và cảm xúc cùa em khi làm sán phẩm của nghề truyền thống.</w:t>
      </w:r>
    </w:p>
    <w:p w14:paraId="6D12567B" w14:textId="77777777" w:rsidR="00150A58" w:rsidRDefault="00837037" w:rsidP="00B27DAC">
      <w:pPr>
        <w:pStyle w:val="Vnbnnidung0"/>
        <w:numPr>
          <w:ilvl w:val="0"/>
          <w:numId w:val="906"/>
        </w:numPr>
        <w:tabs>
          <w:tab w:val="left" w:pos="273"/>
        </w:tabs>
        <w:spacing w:after="0" w:line="240" w:lineRule="auto"/>
        <w:jc w:val="both"/>
        <w:rPr>
          <w:sz w:val="28"/>
          <w:szCs w:val="28"/>
        </w:rPr>
      </w:pPr>
      <w:bookmarkStart w:id="8518" w:name="bookmark8676"/>
      <w:bookmarkEnd w:id="8518"/>
      <w:r>
        <w:rPr>
          <w:sz w:val="28"/>
          <w:szCs w:val="28"/>
        </w:rPr>
        <w:t>GV kết luận chung: Nước ta có nhiêu nghề truyên thống khác nhau. Mồi nghề truyền thống đều làm ra những sản phẩm thú vị và mang đậm bản sắc văn hoá dân tộc. Ai trong chúng ta cũng có thể làm được một sản phẩm nào đó cùa nghề truyền thống. Kết quả làm sản phấm của nghề truyền thống giúp chúng ta hiếu rõ hơn về sở thích, khả năng cùa bản thân đối với nghề truyền thống.</w:t>
      </w:r>
    </w:p>
    <w:p w14:paraId="738C9F05" w14:textId="77777777" w:rsidR="00150A58" w:rsidRPr="003C10E3" w:rsidRDefault="00837037" w:rsidP="00B27DAC">
      <w:pPr>
        <w:pStyle w:val="Vnbnnidung0"/>
        <w:numPr>
          <w:ilvl w:val="0"/>
          <w:numId w:val="906"/>
        </w:numPr>
        <w:tabs>
          <w:tab w:val="left" w:pos="273"/>
        </w:tabs>
        <w:spacing w:after="0" w:line="240" w:lineRule="auto"/>
        <w:jc w:val="both"/>
        <w:rPr>
          <w:sz w:val="28"/>
          <w:szCs w:val="28"/>
        </w:rPr>
      </w:pPr>
      <w:bookmarkStart w:id="8519" w:name="bookmark8677"/>
      <w:bookmarkEnd w:id="8519"/>
      <w:r>
        <w:rPr>
          <w:sz w:val="28"/>
          <w:szCs w:val="28"/>
        </w:rPr>
        <w:t>GV nhận xét chung về tinh thần, thái độ tham gia các hoạt động của HS; động viên, khen ngợi những HS tích cực, có nhiều đóng góp trong các hoạt động.</w:t>
      </w:r>
    </w:p>
    <w:p w14:paraId="74BD8A35" w14:textId="77777777" w:rsidR="003C10E3" w:rsidRDefault="003C10E3" w:rsidP="003C10E3">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3C10E3" w14:paraId="11310CD7"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266C1C26" w14:textId="77777777" w:rsidR="003C10E3" w:rsidRPr="004E2D40" w:rsidRDefault="003C10E3"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1C80B240" w14:textId="77777777" w:rsidR="003C10E3" w:rsidRPr="004E2D40" w:rsidRDefault="003C10E3"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10430FEE" w14:textId="77777777" w:rsidR="003C10E3" w:rsidRPr="004E2D40" w:rsidRDefault="003C10E3"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77C6C64B" w14:textId="77777777" w:rsidR="003C10E3" w:rsidRPr="004E2D40" w:rsidRDefault="003C10E3" w:rsidP="007431D6">
            <w:pPr>
              <w:pStyle w:val="Khc0"/>
              <w:spacing w:after="0" w:line="240" w:lineRule="auto"/>
              <w:jc w:val="center"/>
              <w:rPr>
                <w:sz w:val="28"/>
                <w:szCs w:val="28"/>
              </w:rPr>
            </w:pPr>
            <w:r w:rsidRPr="004E2D40">
              <w:rPr>
                <w:bCs/>
                <w:sz w:val="28"/>
                <w:szCs w:val="28"/>
              </w:rPr>
              <w:t>Ghi</w:t>
            </w:r>
          </w:p>
          <w:p w14:paraId="1FB22B3A" w14:textId="77777777" w:rsidR="003C10E3" w:rsidRPr="004E2D40" w:rsidRDefault="003C10E3" w:rsidP="007431D6">
            <w:pPr>
              <w:pStyle w:val="Khc0"/>
              <w:spacing w:after="0" w:line="240" w:lineRule="auto"/>
              <w:jc w:val="center"/>
              <w:rPr>
                <w:sz w:val="28"/>
                <w:szCs w:val="28"/>
              </w:rPr>
            </w:pPr>
            <w:r w:rsidRPr="004E2D40">
              <w:rPr>
                <w:bCs/>
                <w:sz w:val="28"/>
                <w:szCs w:val="28"/>
              </w:rPr>
              <w:t>Chú</w:t>
            </w:r>
          </w:p>
        </w:tc>
      </w:tr>
      <w:tr w:rsidR="003C10E3" w14:paraId="0E3BDB78"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21C6537F" w14:textId="77777777" w:rsidR="003C10E3" w:rsidRPr="006714C0" w:rsidRDefault="003C10E3"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507DFC3D" w14:textId="77777777" w:rsidR="003C10E3" w:rsidRDefault="003C10E3"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0C42867B"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6F2DD9BF"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4D077603"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32473439"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70AB2E18" w14:textId="77777777" w:rsidR="003C10E3" w:rsidRPr="006714C0" w:rsidRDefault="003C10E3"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7214422E" w14:textId="77777777" w:rsidR="003C10E3" w:rsidRDefault="003C10E3" w:rsidP="007431D6">
            <w:pPr>
              <w:rPr>
                <w:rFonts w:ascii="Times New Roman" w:hAnsi="Times New Roman" w:cs="Times New Roman"/>
                <w:sz w:val="28"/>
                <w:szCs w:val="28"/>
              </w:rPr>
            </w:pPr>
          </w:p>
        </w:tc>
      </w:tr>
    </w:tbl>
    <w:p w14:paraId="295F4EB5" w14:textId="77777777" w:rsidR="003C10E3" w:rsidRDefault="003C10E3" w:rsidP="003C10E3">
      <w:pPr>
        <w:pStyle w:val="Chthchbng0"/>
        <w:rPr>
          <w:sz w:val="28"/>
          <w:szCs w:val="28"/>
        </w:rPr>
      </w:pPr>
    </w:p>
    <w:p w14:paraId="485B2D80" w14:textId="77777777" w:rsidR="003C10E3" w:rsidRPr="006714C0" w:rsidRDefault="003C10E3" w:rsidP="003C10E3">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kiêm....)</w:t>
      </w:r>
    </w:p>
    <w:p w14:paraId="6CED66BB" w14:textId="77777777" w:rsidR="003C10E3" w:rsidRPr="006714C0" w:rsidRDefault="003C10E3" w:rsidP="003C10E3">
      <w:pPr>
        <w:pStyle w:val="Vnbnnidung0"/>
        <w:tabs>
          <w:tab w:val="left" w:pos="273"/>
        </w:tabs>
        <w:spacing w:after="0" w:line="240" w:lineRule="auto"/>
        <w:jc w:val="both"/>
        <w:rPr>
          <w:sz w:val="28"/>
          <w:szCs w:val="28"/>
        </w:rPr>
      </w:pPr>
    </w:p>
    <w:p w14:paraId="6A8B0EF7" w14:textId="77777777" w:rsidR="003C10E3" w:rsidRPr="006714C0" w:rsidRDefault="003C10E3" w:rsidP="00A5492F">
      <w:pPr>
        <w:pStyle w:val="Vnbnnidung0"/>
        <w:spacing w:after="0" w:line="240" w:lineRule="auto"/>
        <w:rPr>
          <w:sz w:val="28"/>
          <w:szCs w:val="28"/>
        </w:rPr>
      </w:pPr>
    </w:p>
    <w:p w14:paraId="73C9FD75" w14:textId="77777777" w:rsidR="003C10E3" w:rsidRPr="006714C0" w:rsidRDefault="003C10E3" w:rsidP="00A5492F">
      <w:pPr>
        <w:pStyle w:val="Vnbnnidung0"/>
        <w:spacing w:after="0" w:line="240" w:lineRule="auto"/>
        <w:rPr>
          <w:sz w:val="28"/>
          <w:szCs w:val="28"/>
        </w:rPr>
      </w:pPr>
    </w:p>
    <w:p w14:paraId="270D68A4" w14:textId="77777777" w:rsidR="003C10E3" w:rsidRPr="006714C0" w:rsidRDefault="003C10E3" w:rsidP="00A5492F">
      <w:pPr>
        <w:pStyle w:val="Vnbnnidung0"/>
        <w:spacing w:after="0" w:line="240" w:lineRule="auto"/>
        <w:rPr>
          <w:sz w:val="28"/>
          <w:szCs w:val="28"/>
        </w:rPr>
      </w:pPr>
    </w:p>
    <w:p w14:paraId="48742E39" w14:textId="77777777" w:rsidR="003C10E3" w:rsidRPr="006714C0" w:rsidRDefault="003C10E3" w:rsidP="00A5492F">
      <w:pPr>
        <w:pStyle w:val="Vnbnnidung0"/>
        <w:spacing w:after="0" w:line="240" w:lineRule="auto"/>
        <w:rPr>
          <w:sz w:val="28"/>
          <w:szCs w:val="28"/>
        </w:rPr>
      </w:pPr>
    </w:p>
    <w:p w14:paraId="2C1E27F6" w14:textId="77777777" w:rsidR="003C10E3" w:rsidRPr="006714C0" w:rsidRDefault="003C10E3" w:rsidP="00A5492F">
      <w:pPr>
        <w:pStyle w:val="Vnbnnidung0"/>
        <w:spacing w:after="0" w:line="240" w:lineRule="auto"/>
        <w:rPr>
          <w:sz w:val="28"/>
          <w:szCs w:val="28"/>
        </w:rPr>
      </w:pPr>
    </w:p>
    <w:p w14:paraId="1BEFC762" w14:textId="77777777" w:rsidR="003C10E3" w:rsidRPr="006714C0" w:rsidRDefault="003C10E3" w:rsidP="00A5492F">
      <w:pPr>
        <w:pStyle w:val="Vnbnnidung0"/>
        <w:spacing w:after="0" w:line="240" w:lineRule="auto"/>
        <w:rPr>
          <w:sz w:val="28"/>
          <w:szCs w:val="28"/>
        </w:rPr>
      </w:pPr>
    </w:p>
    <w:p w14:paraId="58C0CB39" w14:textId="77777777" w:rsidR="003C10E3" w:rsidRPr="006714C0" w:rsidRDefault="003C10E3" w:rsidP="00A5492F">
      <w:pPr>
        <w:pStyle w:val="Vnbnnidung0"/>
        <w:spacing w:after="0" w:line="240" w:lineRule="auto"/>
        <w:rPr>
          <w:sz w:val="28"/>
          <w:szCs w:val="28"/>
        </w:rPr>
      </w:pPr>
    </w:p>
    <w:p w14:paraId="774134A0" w14:textId="77777777" w:rsidR="003C10E3" w:rsidRPr="006714C0" w:rsidRDefault="003C10E3" w:rsidP="00A5492F">
      <w:pPr>
        <w:pStyle w:val="Vnbnnidung0"/>
        <w:spacing w:after="0" w:line="240" w:lineRule="auto"/>
        <w:rPr>
          <w:sz w:val="28"/>
          <w:szCs w:val="28"/>
        </w:rPr>
      </w:pPr>
    </w:p>
    <w:p w14:paraId="1B8CE60C" w14:textId="77777777" w:rsidR="00150A58" w:rsidRDefault="00837037" w:rsidP="00A5492F">
      <w:pPr>
        <w:pStyle w:val="Vnbnnidung0"/>
        <w:spacing w:after="0" w:line="240" w:lineRule="auto"/>
        <w:rPr>
          <w:sz w:val="28"/>
          <w:szCs w:val="28"/>
        </w:rPr>
      </w:pPr>
      <w:r>
        <w:rPr>
          <w:sz w:val="28"/>
          <w:szCs w:val="28"/>
        </w:rPr>
        <w:t>Ngày soạn:</w:t>
      </w:r>
    </w:p>
    <w:p w14:paraId="07622105" w14:textId="77777777" w:rsidR="00150A58" w:rsidRDefault="00837037" w:rsidP="00A5492F">
      <w:pPr>
        <w:pStyle w:val="Vnbnnidung0"/>
        <w:spacing w:after="0" w:line="240" w:lineRule="auto"/>
        <w:rPr>
          <w:sz w:val="28"/>
          <w:szCs w:val="28"/>
        </w:rPr>
      </w:pPr>
      <w:r>
        <w:rPr>
          <w:sz w:val="28"/>
          <w:szCs w:val="28"/>
        </w:rPr>
        <w:lastRenderedPageBreak/>
        <w:t>Ngày dạy:</w:t>
      </w:r>
    </w:p>
    <w:p w14:paraId="5A997B4E" w14:textId="77777777" w:rsidR="00150A58" w:rsidRDefault="00837037" w:rsidP="00A5492F">
      <w:pPr>
        <w:pStyle w:val="Vnbnnidung0"/>
        <w:spacing w:after="0" w:line="240" w:lineRule="auto"/>
        <w:jc w:val="center"/>
        <w:rPr>
          <w:sz w:val="28"/>
          <w:szCs w:val="28"/>
        </w:rPr>
      </w:pPr>
      <w:r>
        <w:rPr>
          <w:sz w:val="28"/>
          <w:szCs w:val="28"/>
        </w:rPr>
        <w:t>CHÙ ĐỀ 9: HIÊƯ BẢN THÂN - CHỌN ĐÚNG NGHỀ</w:t>
      </w:r>
    </w:p>
    <w:p w14:paraId="4D1C4BE8" w14:textId="77777777" w:rsidR="00150A58" w:rsidRDefault="00837037" w:rsidP="00A5492F">
      <w:pPr>
        <w:pStyle w:val="Vnbnnidung0"/>
        <w:spacing w:after="0" w:line="240" w:lineRule="auto"/>
        <w:jc w:val="center"/>
        <w:rPr>
          <w:sz w:val="28"/>
          <w:szCs w:val="28"/>
        </w:rPr>
      </w:pPr>
      <w:r>
        <w:rPr>
          <w:sz w:val="28"/>
          <w:szCs w:val="28"/>
        </w:rPr>
        <w:t>TUẦN 35 - TIẾT 1: SINH HOẠT DƯỚI CỜ</w:t>
      </w:r>
      <w:r>
        <w:rPr>
          <w:sz w:val="28"/>
          <w:szCs w:val="28"/>
        </w:rPr>
        <w:br/>
      </w:r>
      <w:r>
        <w:rPr>
          <w:b/>
          <w:bCs/>
          <w:sz w:val="28"/>
          <w:szCs w:val="28"/>
        </w:rPr>
        <w:t>(TÔNG KÉT NÃM HỌC)</w:t>
      </w:r>
    </w:p>
    <w:p w14:paraId="5198E4B0" w14:textId="77777777" w:rsidR="00150A58" w:rsidRDefault="00837037" w:rsidP="00A5492F">
      <w:pPr>
        <w:pStyle w:val="Vnbnnidung0"/>
        <w:spacing w:after="0" w:line="240" w:lineRule="auto"/>
        <w:rPr>
          <w:sz w:val="28"/>
          <w:szCs w:val="28"/>
        </w:rPr>
      </w:pPr>
      <w:r>
        <w:rPr>
          <w:b/>
          <w:bCs/>
          <w:sz w:val="28"/>
          <w:szCs w:val="28"/>
        </w:rPr>
        <w:t>I. MỤC TIÊU</w:t>
      </w:r>
    </w:p>
    <w:p w14:paraId="718A12DE" w14:textId="77777777" w:rsidR="00150A58" w:rsidRDefault="00837037" w:rsidP="00B27DAC">
      <w:pPr>
        <w:pStyle w:val="Tiu20"/>
        <w:keepNext/>
        <w:keepLines/>
        <w:numPr>
          <w:ilvl w:val="0"/>
          <w:numId w:val="924"/>
        </w:numPr>
        <w:tabs>
          <w:tab w:val="left" w:pos="370"/>
        </w:tabs>
        <w:spacing w:after="0" w:line="240" w:lineRule="auto"/>
        <w:rPr>
          <w:sz w:val="28"/>
          <w:szCs w:val="28"/>
        </w:rPr>
      </w:pPr>
      <w:bookmarkStart w:id="8520" w:name="bookmark8680"/>
      <w:bookmarkStart w:id="8521" w:name="bookmark8678"/>
      <w:bookmarkStart w:id="8522" w:name="bookmark8681"/>
      <w:bookmarkStart w:id="8523" w:name="bookmark8679"/>
      <w:bookmarkEnd w:id="8520"/>
      <w:r>
        <w:rPr>
          <w:sz w:val="28"/>
          <w:szCs w:val="28"/>
        </w:rPr>
        <w:t>Kiến thức</w:t>
      </w:r>
      <w:bookmarkEnd w:id="8521"/>
      <w:bookmarkEnd w:id="8522"/>
      <w:bookmarkEnd w:id="8523"/>
    </w:p>
    <w:p w14:paraId="5902D42B"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5C9269D5" w14:textId="77777777" w:rsidR="00150A58" w:rsidRDefault="00837037" w:rsidP="00B27DAC">
      <w:pPr>
        <w:pStyle w:val="Vnbnnidung0"/>
        <w:numPr>
          <w:ilvl w:val="0"/>
          <w:numId w:val="906"/>
        </w:numPr>
        <w:tabs>
          <w:tab w:val="left" w:pos="268"/>
        </w:tabs>
        <w:spacing w:after="0" w:line="240" w:lineRule="auto"/>
        <w:rPr>
          <w:sz w:val="28"/>
          <w:szCs w:val="28"/>
        </w:rPr>
      </w:pPr>
      <w:bookmarkStart w:id="8524" w:name="bookmark8682"/>
      <w:bookmarkEnd w:id="8524"/>
      <w:r>
        <w:rPr>
          <w:sz w:val="28"/>
          <w:szCs w:val="28"/>
        </w:rPr>
        <w:t>Đánh giá được kết quả học tập và rèn luyện của tập thể lớp, trường và ban thân;</w:t>
      </w:r>
    </w:p>
    <w:p w14:paraId="77F30603" w14:textId="77777777" w:rsidR="00150A58" w:rsidRDefault="00837037" w:rsidP="00B27DAC">
      <w:pPr>
        <w:pStyle w:val="Vnbnnidung0"/>
        <w:numPr>
          <w:ilvl w:val="0"/>
          <w:numId w:val="906"/>
        </w:numPr>
        <w:tabs>
          <w:tab w:val="left" w:pos="268"/>
        </w:tabs>
        <w:spacing w:after="0" w:line="240" w:lineRule="auto"/>
        <w:rPr>
          <w:sz w:val="28"/>
          <w:szCs w:val="28"/>
        </w:rPr>
      </w:pPr>
      <w:bookmarkStart w:id="8525" w:name="bookmark8683"/>
      <w:bookmarkEnd w:id="8525"/>
      <w:r>
        <w:rPr>
          <w:sz w:val="28"/>
          <w:szCs w:val="28"/>
        </w:rPr>
        <w:t>Có kế hoạch học tập và rèn luyện cho năm học tiếp theo;</w:t>
      </w:r>
    </w:p>
    <w:p w14:paraId="413AA809" w14:textId="77777777" w:rsidR="00150A58" w:rsidRDefault="00837037" w:rsidP="00B27DAC">
      <w:pPr>
        <w:pStyle w:val="Vnbnnidung0"/>
        <w:numPr>
          <w:ilvl w:val="0"/>
          <w:numId w:val="906"/>
        </w:numPr>
        <w:tabs>
          <w:tab w:val="left" w:pos="273"/>
        </w:tabs>
        <w:spacing w:after="0" w:line="240" w:lineRule="auto"/>
        <w:rPr>
          <w:sz w:val="28"/>
          <w:szCs w:val="28"/>
        </w:rPr>
      </w:pPr>
      <w:bookmarkStart w:id="8526" w:name="bookmark8684"/>
      <w:bookmarkEnd w:id="8526"/>
      <w:r>
        <w:rPr>
          <w:sz w:val="28"/>
          <w:szCs w:val="28"/>
        </w:rPr>
        <w:t>Rèn kĩ năng tự đánh giá bản thân; bổi dường phẩm chất trách nhiệm, cần cù.</w:t>
      </w:r>
    </w:p>
    <w:p w14:paraId="024D405C" w14:textId="77777777" w:rsidR="00150A58" w:rsidRDefault="00837037" w:rsidP="00B27DAC">
      <w:pPr>
        <w:pStyle w:val="Tiu20"/>
        <w:keepNext/>
        <w:keepLines/>
        <w:numPr>
          <w:ilvl w:val="0"/>
          <w:numId w:val="924"/>
        </w:numPr>
        <w:tabs>
          <w:tab w:val="left" w:pos="385"/>
        </w:tabs>
        <w:spacing w:after="0" w:line="240" w:lineRule="auto"/>
        <w:rPr>
          <w:sz w:val="28"/>
          <w:szCs w:val="28"/>
        </w:rPr>
      </w:pPr>
      <w:bookmarkStart w:id="8527" w:name="bookmark8687"/>
      <w:bookmarkStart w:id="8528" w:name="bookmark8686"/>
      <w:bookmarkStart w:id="8529" w:name="bookmark8688"/>
      <w:bookmarkStart w:id="8530" w:name="bookmark8685"/>
      <w:bookmarkEnd w:id="8527"/>
      <w:r>
        <w:rPr>
          <w:sz w:val="28"/>
          <w:szCs w:val="28"/>
        </w:rPr>
        <w:t>Năng lực:</w:t>
      </w:r>
      <w:bookmarkEnd w:id="8528"/>
      <w:bookmarkEnd w:id="8529"/>
      <w:bookmarkEnd w:id="8530"/>
    </w:p>
    <w:p w14:paraId="68AAA9CA" w14:textId="77777777" w:rsidR="00150A58" w:rsidRDefault="00837037" w:rsidP="00B27DAC">
      <w:pPr>
        <w:pStyle w:val="Vnbnnidung0"/>
        <w:numPr>
          <w:ilvl w:val="0"/>
          <w:numId w:val="906"/>
        </w:numPr>
        <w:tabs>
          <w:tab w:val="left" w:pos="288"/>
        </w:tabs>
        <w:spacing w:after="0" w:line="240" w:lineRule="auto"/>
        <w:rPr>
          <w:sz w:val="28"/>
          <w:szCs w:val="28"/>
        </w:rPr>
      </w:pPr>
      <w:bookmarkStart w:id="8531" w:name="bookmark8689"/>
      <w:bookmarkEnd w:id="8531"/>
      <w:r>
        <w:rPr>
          <w:b/>
          <w:bCs/>
          <w:i/>
          <w:iCs/>
          <w:sz w:val="28"/>
          <w:szCs w:val="28"/>
        </w:rPr>
        <w:t>Năng lực chung:</w:t>
      </w:r>
      <w:r>
        <w:rPr>
          <w:sz w:val="28"/>
          <w:szCs w:val="28"/>
        </w:rPr>
        <w:t xml:space="preserve"> Giao tiếp, hợp tác, tự chủ, tự học, giải quyết vấn đề</w:t>
      </w:r>
    </w:p>
    <w:p w14:paraId="76409634" w14:textId="77777777" w:rsidR="00150A58" w:rsidRDefault="00837037" w:rsidP="00B27DAC">
      <w:pPr>
        <w:pStyle w:val="Vnbnnidung0"/>
        <w:numPr>
          <w:ilvl w:val="0"/>
          <w:numId w:val="906"/>
        </w:numPr>
        <w:tabs>
          <w:tab w:val="left" w:pos="288"/>
        </w:tabs>
        <w:spacing w:after="0" w:line="240" w:lineRule="auto"/>
        <w:rPr>
          <w:sz w:val="28"/>
          <w:szCs w:val="28"/>
        </w:rPr>
      </w:pPr>
      <w:bookmarkStart w:id="8532" w:name="bookmark8690"/>
      <w:bookmarkEnd w:id="8532"/>
      <w:r>
        <w:rPr>
          <w:b/>
          <w:bCs/>
          <w:i/>
          <w:iCs/>
          <w:sz w:val="28"/>
          <w:szCs w:val="28"/>
        </w:rPr>
        <w:t>Năng lực riêng:</w:t>
      </w:r>
    </w:p>
    <w:p w14:paraId="26CF4858"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w:t>
      </w:r>
    </w:p>
    <w:p w14:paraId="791730C1" w14:textId="77777777" w:rsidR="00150A58" w:rsidRDefault="00837037" w:rsidP="00A5492F">
      <w:pPr>
        <w:pStyle w:val="Vnbnnidung0"/>
        <w:spacing w:after="0" w:line="240" w:lineRule="auto"/>
        <w:rPr>
          <w:sz w:val="28"/>
          <w:szCs w:val="28"/>
        </w:rPr>
      </w:pPr>
      <w:r>
        <w:rPr>
          <w:sz w:val="28"/>
          <w:szCs w:val="28"/>
        </w:rPr>
        <w:t>nhau.</w:t>
      </w:r>
    </w:p>
    <w:p w14:paraId="09B665AF" w14:textId="77777777" w:rsidR="00150A58" w:rsidRDefault="00837037" w:rsidP="00B27DAC">
      <w:pPr>
        <w:pStyle w:val="Vnbnnidung0"/>
        <w:numPr>
          <w:ilvl w:val="0"/>
          <w:numId w:val="924"/>
        </w:numPr>
        <w:tabs>
          <w:tab w:val="left" w:pos="385"/>
        </w:tabs>
        <w:spacing w:after="0" w:line="240" w:lineRule="auto"/>
        <w:rPr>
          <w:sz w:val="28"/>
          <w:szCs w:val="28"/>
        </w:rPr>
      </w:pPr>
      <w:bookmarkStart w:id="8533" w:name="bookmark8691"/>
      <w:bookmarkEnd w:id="8533"/>
      <w:r>
        <w:rPr>
          <w:b/>
          <w:bCs/>
          <w:sz w:val="28"/>
          <w:szCs w:val="28"/>
        </w:rPr>
        <w:t xml:space="preserve">Phẩm chất: </w:t>
      </w:r>
      <w:r>
        <w:rPr>
          <w:sz w:val="28"/>
          <w:szCs w:val="28"/>
        </w:rPr>
        <w:t>nhân ái, trung thực, trách nhiệm.</w:t>
      </w:r>
    </w:p>
    <w:p w14:paraId="3567B0EF" w14:textId="77777777" w:rsidR="00150A58" w:rsidRDefault="00837037" w:rsidP="00B27DAC">
      <w:pPr>
        <w:pStyle w:val="Vnbnnidung0"/>
        <w:numPr>
          <w:ilvl w:val="0"/>
          <w:numId w:val="925"/>
        </w:numPr>
        <w:tabs>
          <w:tab w:val="left" w:pos="458"/>
        </w:tabs>
        <w:spacing w:after="0" w:line="240" w:lineRule="auto"/>
        <w:rPr>
          <w:sz w:val="28"/>
          <w:szCs w:val="28"/>
        </w:rPr>
      </w:pPr>
      <w:bookmarkStart w:id="8534" w:name="bookmark8692"/>
      <w:bookmarkEnd w:id="8534"/>
      <w:r>
        <w:rPr>
          <w:b/>
          <w:bCs/>
          <w:sz w:val="28"/>
          <w:szCs w:val="28"/>
        </w:rPr>
        <w:t>THIẾT BỊ DẠY HỌC VÀ HỌC LIỆU</w:t>
      </w:r>
    </w:p>
    <w:p w14:paraId="65FB89CD" w14:textId="77777777" w:rsidR="00150A58" w:rsidRDefault="00837037" w:rsidP="00A5492F">
      <w:pPr>
        <w:pStyle w:val="Tiu20"/>
        <w:keepNext/>
        <w:keepLines/>
        <w:spacing w:after="0" w:line="240" w:lineRule="auto"/>
        <w:rPr>
          <w:sz w:val="28"/>
          <w:szCs w:val="28"/>
        </w:rPr>
      </w:pPr>
      <w:bookmarkStart w:id="8535" w:name="bookmark8695"/>
      <w:bookmarkStart w:id="8536" w:name="bookmark8693"/>
      <w:bookmarkStart w:id="8537" w:name="bookmark8694"/>
      <w:r>
        <w:rPr>
          <w:sz w:val="28"/>
          <w:szCs w:val="28"/>
        </w:rPr>
        <w:t>1. Đối vói TPT, BGH và GV</w:t>
      </w:r>
      <w:bookmarkEnd w:id="8535"/>
      <w:bookmarkEnd w:id="8536"/>
      <w:bookmarkEnd w:id="8537"/>
    </w:p>
    <w:p w14:paraId="7DE27A86" w14:textId="77777777" w:rsidR="00150A58" w:rsidRDefault="00837037" w:rsidP="00B27DAC">
      <w:pPr>
        <w:pStyle w:val="Vnbnnidung0"/>
        <w:numPr>
          <w:ilvl w:val="0"/>
          <w:numId w:val="906"/>
        </w:numPr>
        <w:tabs>
          <w:tab w:val="left" w:pos="288"/>
        </w:tabs>
        <w:spacing w:after="0" w:line="240" w:lineRule="auto"/>
        <w:rPr>
          <w:sz w:val="28"/>
          <w:szCs w:val="28"/>
        </w:rPr>
      </w:pPr>
      <w:bookmarkStart w:id="8538" w:name="bookmark8696"/>
      <w:bookmarkEnd w:id="8538"/>
      <w:r>
        <w:rPr>
          <w:sz w:val="28"/>
          <w:szCs w:val="28"/>
        </w:rPr>
        <w:t>Hệ thống âm thanh phục vụ hoạt động;</w:t>
      </w:r>
    </w:p>
    <w:p w14:paraId="74836CF3" w14:textId="77777777" w:rsidR="00150A58" w:rsidRDefault="00837037" w:rsidP="00B27DAC">
      <w:pPr>
        <w:pStyle w:val="Vnbnnidung0"/>
        <w:numPr>
          <w:ilvl w:val="0"/>
          <w:numId w:val="906"/>
        </w:numPr>
        <w:tabs>
          <w:tab w:val="left" w:pos="273"/>
        </w:tabs>
        <w:spacing w:after="0" w:line="240" w:lineRule="auto"/>
        <w:rPr>
          <w:sz w:val="28"/>
          <w:szCs w:val="28"/>
        </w:rPr>
      </w:pPr>
      <w:bookmarkStart w:id="8539" w:name="bookmark8697"/>
      <w:bookmarkEnd w:id="8539"/>
      <w:r>
        <w:rPr>
          <w:sz w:val="28"/>
          <w:szCs w:val="28"/>
        </w:rPr>
        <w:t>Bản tổng kết đánh giá hoạt động chung toàn trường và thành tích của các lớp, cá nhân tiêu biểu trong các phong trào: học tập, thể dục - thể thao, hoạt động Đoàn - Đội, nhân đạo,...;</w:t>
      </w:r>
    </w:p>
    <w:p w14:paraId="70F7934C" w14:textId="77777777" w:rsidR="00150A58" w:rsidRDefault="00837037" w:rsidP="00B27DAC">
      <w:pPr>
        <w:pStyle w:val="Vnbnnidung0"/>
        <w:numPr>
          <w:ilvl w:val="0"/>
          <w:numId w:val="906"/>
        </w:numPr>
        <w:tabs>
          <w:tab w:val="left" w:pos="268"/>
        </w:tabs>
        <w:spacing w:after="0" w:line="240" w:lineRule="auto"/>
        <w:rPr>
          <w:sz w:val="28"/>
          <w:szCs w:val="28"/>
        </w:rPr>
      </w:pPr>
      <w:bookmarkStart w:id="8540" w:name="bookmark8698"/>
      <w:bookmarkEnd w:id="8540"/>
      <w:r>
        <w:rPr>
          <w:sz w:val="28"/>
          <w:szCs w:val="28"/>
        </w:rPr>
        <w:t>Phần thưởng cho các lớp, cá nhân;</w:t>
      </w:r>
    </w:p>
    <w:p w14:paraId="64DAAF89" w14:textId="77777777" w:rsidR="00150A58" w:rsidRDefault="00837037" w:rsidP="00B27DAC">
      <w:pPr>
        <w:pStyle w:val="Vnbnnidung0"/>
        <w:numPr>
          <w:ilvl w:val="0"/>
          <w:numId w:val="906"/>
        </w:numPr>
        <w:tabs>
          <w:tab w:val="left" w:pos="268"/>
        </w:tabs>
        <w:spacing w:after="0" w:line="240" w:lineRule="auto"/>
        <w:rPr>
          <w:sz w:val="28"/>
          <w:szCs w:val="28"/>
        </w:rPr>
      </w:pPr>
      <w:bookmarkStart w:id="8541" w:name="bookmark8699"/>
      <w:bookmarkEnd w:id="8541"/>
      <w:r>
        <w:rPr>
          <w:sz w:val="28"/>
          <w:szCs w:val="28"/>
        </w:rPr>
        <w:t>Mời đại biểu tham dự tổng kết;</w:t>
      </w:r>
    </w:p>
    <w:p w14:paraId="348D0E63" w14:textId="77777777" w:rsidR="00150A58" w:rsidRDefault="00837037" w:rsidP="00B27DAC">
      <w:pPr>
        <w:pStyle w:val="Vnbnnidung0"/>
        <w:numPr>
          <w:ilvl w:val="0"/>
          <w:numId w:val="906"/>
        </w:numPr>
        <w:tabs>
          <w:tab w:val="left" w:pos="273"/>
        </w:tabs>
        <w:spacing w:after="0" w:line="240" w:lineRule="auto"/>
        <w:rPr>
          <w:sz w:val="28"/>
          <w:szCs w:val="28"/>
        </w:rPr>
      </w:pPr>
      <w:bookmarkStart w:id="8542" w:name="bookmark8700"/>
      <w:bookmarkEnd w:id="8542"/>
      <w:r>
        <w:rPr>
          <w:sz w:val="28"/>
          <w:szCs w:val="28"/>
        </w:rPr>
        <w:t>Phân công lóp 9 chuẩn bị và chào mừng</w:t>
      </w:r>
    </w:p>
    <w:p w14:paraId="226DA9DC" w14:textId="77777777" w:rsidR="00150A58" w:rsidRDefault="00837037" w:rsidP="00B27DAC">
      <w:pPr>
        <w:pStyle w:val="Vnbnnidung0"/>
        <w:numPr>
          <w:ilvl w:val="0"/>
          <w:numId w:val="906"/>
        </w:numPr>
        <w:tabs>
          <w:tab w:val="left" w:pos="273"/>
        </w:tabs>
        <w:spacing w:after="0" w:line="240" w:lineRule="auto"/>
        <w:rPr>
          <w:sz w:val="28"/>
          <w:szCs w:val="28"/>
        </w:rPr>
      </w:pPr>
      <w:bookmarkStart w:id="8543" w:name="bookmark8701"/>
      <w:bookmarkEnd w:id="8543"/>
      <w:r>
        <w:rPr>
          <w:sz w:val="28"/>
          <w:szCs w:val="28"/>
        </w:rPr>
        <w:t>Kịch bản tổng kết năm học</w:t>
      </w:r>
    </w:p>
    <w:p w14:paraId="641A11BF" w14:textId="77777777" w:rsidR="00150A58" w:rsidRDefault="00837037" w:rsidP="00B27DAC">
      <w:pPr>
        <w:pStyle w:val="Vnbnnidung0"/>
        <w:numPr>
          <w:ilvl w:val="0"/>
          <w:numId w:val="906"/>
        </w:numPr>
        <w:tabs>
          <w:tab w:val="left" w:pos="273"/>
        </w:tabs>
        <w:spacing w:after="0" w:line="240" w:lineRule="auto"/>
        <w:rPr>
          <w:sz w:val="28"/>
          <w:szCs w:val="28"/>
        </w:rPr>
      </w:pPr>
      <w:bookmarkStart w:id="8544" w:name="bookmark8702"/>
      <w:bookmarkEnd w:id="8544"/>
      <w:r>
        <w:rPr>
          <w:sz w:val="28"/>
          <w:szCs w:val="28"/>
        </w:rPr>
        <w:t>BCH Đoàn trường chuẩn bị tài liệu phát động phong trào “Mùa hè xanh”</w:t>
      </w:r>
    </w:p>
    <w:p w14:paraId="5727A866" w14:textId="77777777" w:rsidR="00150A58" w:rsidRDefault="00837037" w:rsidP="00B27DAC">
      <w:pPr>
        <w:pStyle w:val="Tiu20"/>
        <w:keepNext/>
        <w:keepLines/>
        <w:numPr>
          <w:ilvl w:val="0"/>
          <w:numId w:val="926"/>
        </w:numPr>
        <w:tabs>
          <w:tab w:val="left" w:pos="380"/>
        </w:tabs>
        <w:spacing w:after="0" w:line="240" w:lineRule="auto"/>
        <w:rPr>
          <w:sz w:val="28"/>
          <w:szCs w:val="28"/>
        </w:rPr>
      </w:pPr>
      <w:bookmarkStart w:id="8545" w:name="bookmark8705"/>
      <w:bookmarkStart w:id="8546" w:name="bookmark8703"/>
      <w:bookmarkStart w:id="8547" w:name="bookmark8704"/>
      <w:bookmarkStart w:id="8548" w:name="bookmark8706"/>
      <w:bookmarkEnd w:id="8545"/>
      <w:r>
        <w:rPr>
          <w:sz w:val="28"/>
          <w:szCs w:val="28"/>
        </w:rPr>
        <w:t>Đối với HS:</w:t>
      </w:r>
      <w:bookmarkEnd w:id="8546"/>
      <w:bookmarkEnd w:id="8547"/>
      <w:bookmarkEnd w:id="8548"/>
    </w:p>
    <w:p w14:paraId="27742CFE" w14:textId="77777777" w:rsidR="00150A58" w:rsidRDefault="00837037" w:rsidP="00B27DAC">
      <w:pPr>
        <w:pStyle w:val="Vnbnnidung0"/>
        <w:numPr>
          <w:ilvl w:val="0"/>
          <w:numId w:val="906"/>
        </w:numPr>
        <w:tabs>
          <w:tab w:val="left" w:pos="273"/>
        </w:tabs>
        <w:spacing w:after="0" w:line="240" w:lineRule="auto"/>
        <w:rPr>
          <w:sz w:val="28"/>
          <w:szCs w:val="28"/>
        </w:rPr>
      </w:pPr>
      <w:bookmarkStart w:id="8549" w:name="bookmark8707"/>
      <w:bookmarkEnd w:id="8549"/>
      <w:r>
        <w:rPr>
          <w:sz w:val="28"/>
          <w:szCs w:val="28"/>
        </w:rPr>
        <w:t>Mặc trang phục, nghiêm túc đến dự tổng kết năm học.</w:t>
      </w:r>
    </w:p>
    <w:p w14:paraId="2EEEE13E" w14:textId="77777777" w:rsidR="00150A58" w:rsidRDefault="00837037" w:rsidP="00B27DAC">
      <w:pPr>
        <w:pStyle w:val="Tiu20"/>
        <w:keepNext/>
        <w:keepLines/>
        <w:numPr>
          <w:ilvl w:val="0"/>
          <w:numId w:val="925"/>
        </w:numPr>
        <w:tabs>
          <w:tab w:val="left" w:pos="560"/>
        </w:tabs>
        <w:spacing w:after="0" w:line="240" w:lineRule="auto"/>
        <w:rPr>
          <w:sz w:val="28"/>
          <w:szCs w:val="28"/>
        </w:rPr>
      </w:pPr>
      <w:bookmarkStart w:id="8550" w:name="bookmark8710"/>
      <w:bookmarkStart w:id="8551" w:name="bookmark8711"/>
      <w:bookmarkEnd w:id="8550"/>
      <w:r>
        <w:rPr>
          <w:sz w:val="28"/>
          <w:szCs w:val="28"/>
        </w:rPr>
        <w:t>TIẾN TRÌNH DẠY HỌC</w:t>
      </w:r>
      <w:bookmarkEnd w:id="8551"/>
    </w:p>
    <w:p w14:paraId="1D43E09E" w14:textId="77777777" w:rsidR="00150A58" w:rsidRDefault="00837037" w:rsidP="00B27DAC">
      <w:pPr>
        <w:pStyle w:val="Tiu20"/>
        <w:keepNext/>
        <w:keepLines/>
        <w:numPr>
          <w:ilvl w:val="0"/>
          <w:numId w:val="927"/>
        </w:numPr>
        <w:tabs>
          <w:tab w:val="left" w:pos="453"/>
        </w:tabs>
        <w:spacing w:after="0" w:line="240" w:lineRule="auto"/>
        <w:rPr>
          <w:sz w:val="28"/>
          <w:szCs w:val="28"/>
        </w:rPr>
      </w:pPr>
      <w:bookmarkStart w:id="8552" w:name="bookmark8712"/>
      <w:bookmarkStart w:id="8553" w:name="bookmark8709"/>
      <w:bookmarkStart w:id="8554" w:name="bookmark8708"/>
      <w:bookmarkStart w:id="8555" w:name="bookmark8713"/>
      <w:bookmarkEnd w:id="8552"/>
      <w:r>
        <w:rPr>
          <w:sz w:val="28"/>
          <w:szCs w:val="28"/>
        </w:rPr>
        <w:t>HOẠT ĐỘNG KHỞI ĐỘNG (MÒ ĐẦU)</w:t>
      </w:r>
      <w:bookmarkEnd w:id="8553"/>
      <w:bookmarkEnd w:id="8554"/>
      <w:bookmarkEnd w:id="8555"/>
    </w:p>
    <w:p w14:paraId="500CBFC0" w14:textId="77777777" w:rsidR="00150A58" w:rsidRDefault="00837037" w:rsidP="00B27DAC">
      <w:pPr>
        <w:pStyle w:val="Vnbnnidung0"/>
        <w:numPr>
          <w:ilvl w:val="0"/>
          <w:numId w:val="928"/>
        </w:numPr>
        <w:tabs>
          <w:tab w:val="left" w:pos="390"/>
        </w:tabs>
        <w:spacing w:after="0" w:line="240" w:lineRule="auto"/>
        <w:rPr>
          <w:sz w:val="28"/>
          <w:szCs w:val="28"/>
        </w:rPr>
      </w:pPr>
      <w:bookmarkStart w:id="8556" w:name="bookmark8714"/>
      <w:bookmarkEnd w:id="8556"/>
      <w:r>
        <w:rPr>
          <w:b/>
          <w:bCs/>
          <w:sz w:val="28"/>
          <w:szCs w:val="28"/>
        </w:rPr>
        <w:t xml:space="preserve">Mục tiêu: </w:t>
      </w:r>
      <w:r>
        <w:rPr>
          <w:sz w:val="28"/>
          <w:szCs w:val="28"/>
        </w:rPr>
        <w:t>Tạo tâm thế hứng thú cho học sinh và từng bước làm quen với giờ chào cờ.</w:t>
      </w:r>
    </w:p>
    <w:p w14:paraId="142504FD" w14:textId="77777777" w:rsidR="00150A58" w:rsidRDefault="00837037" w:rsidP="00B27DAC">
      <w:pPr>
        <w:pStyle w:val="Vnbnnidung0"/>
        <w:numPr>
          <w:ilvl w:val="0"/>
          <w:numId w:val="928"/>
        </w:numPr>
        <w:tabs>
          <w:tab w:val="left" w:pos="395"/>
        </w:tabs>
        <w:spacing w:after="0" w:line="240" w:lineRule="auto"/>
        <w:rPr>
          <w:sz w:val="28"/>
          <w:szCs w:val="28"/>
        </w:rPr>
      </w:pPr>
      <w:bookmarkStart w:id="8557" w:name="bookmark8715"/>
      <w:bookmarkEnd w:id="8557"/>
      <w:r>
        <w:rPr>
          <w:b/>
          <w:bCs/>
          <w:sz w:val="28"/>
          <w:szCs w:val="28"/>
        </w:rPr>
        <w:t xml:space="preserve">Nội dung: </w:t>
      </w:r>
      <w:r>
        <w:rPr>
          <w:sz w:val="28"/>
          <w:szCs w:val="28"/>
        </w:rPr>
        <w:t>HS on định vị trí chồ ngồi, chuân bị chào cờ.</w:t>
      </w:r>
    </w:p>
    <w:p w14:paraId="6B3D2863" w14:textId="77777777" w:rsidR="00150A58" w:rsidRDefault="00837037" w:rsidP="00B27DAC">
      <w:pPr>
        <w:pStyle w:val="Vnbnnidung0"/>
        <w:numPr>
          <w:ilvl w:val="0"/>
          <w:numId w:val="928"/>
        </w:numPr>
        <w:tabs>
          <w:tab w:val="left" w:pos="395"/>
        </w:tabs>
        <w:spacing w:after="0" w:line="240" w:lineRule="auto"/>
        <w:rPr>
          <w:sz w:val="28"/>
          <w:szCs w:val="28"/>
        </w:rPr>
      </w:pPr>
      <w:bookmarkStart w:id="8558" w:name="bookmark8716"/>
      <w:bookmarkEnd w:id="8558"/>
      <w:r>
        <w:rPr>
          <w:b/>
          <w:bCs/>
          <w:sz w:val="28"/>
          <w:szCs w:val="28"/>
        </w:rPr>
        <w:t xml:space="preserve">Sản phàm: </w:t>
      </w:r>
      <w:r>
        <w:rPr>
          <w:sz w:val="28"/>
          <w:szCs w:val="28"/>
        </w:rPr>
        <w:t>Thái độ cùa HS</w:t>
      </w:r>
    </w:p>
    <w:p w14:paraId="24434CF0" w14:textId="77777777" w:rsidR="00150A58" w:rsidRDefault="00837037" w:rsidP="00B27DAC">
      <w:pPr>
        <w:pStyle w:val="Tiu20"/>
        <w:keepNext/>
        <w:keepLines/>
        <w:numPr>
          <w:ilvl w:val="0"/>
          <w:numId w:val="928"/>
        </w:numPr>
        <w:tabs>
          <w:tab w:val="left" w:pos="395"/>
        </w:tabs>
        <w:spacing w:after="0" w:line="240" w:lineRule="auto"/>
        <w:rPr>
          <w:sz w:val="28"/>
          <w:szCs w:val="28"/>
        </w:rPr>
      </w:pPr>
      <w:bookmarkStart w:id="8559" w:name="bookmark8719"/>
      <w:bookmarkStart w:id="8560" w:name="bookmark8718"/>
      <w:bookmarkStart w:id="8561" w:name="bookmark8717"/>
      <w:bookmarkStart w:id="8562" w:name="bookmark8720"/>
      <w:bookmarkEnd w:id="8559"/>
      <w:r>
        <w:rPr>
          <w:sz w:val="28"/>
          <w:szCs w:val="28"/>
        </w:rPr>
        <w:t>Tổ chức thực hiện:</w:t>
      </w:r>
      <w:bookmarkEnd w:id="8560"/>
      <w:bookmarkEnd w:id="8561"/>
      <w:bookmarkEnd w:id="8562"/>
    </w:p>
    <w:p w14:paraId="44EB471D" w14:textId="77777777" w:rsidR="00150A58" w:rsidRDefault="00837037" w:rsidP="00B27DAC">
      <w:pPr>
        <w:pStyle w:val="Vnbnnidung0"/>
        <w:numPr>
          <w:ilvl w:val="0"/>
          <w:numId w:val="906"/>
        </w:numPr>
        <w:tabs>
          <w:tab w:val="left" w:pos="278"/>
        </w:tabs>
        <w:spacing w:after="0" w:line="240" w:lineRule="auto"/>
        <w:rPr>
          <w:sz w:val="28"/>
          <w:szCs w:val="28"/>
        </w:rPr>
      </w:pPr>
      <w:bookmarkStart w:id="8563" w:name="bookmark8721"/>
      <w:bookmarkEnd w:id="8563"/>
      <w:r>
        <w:rPr>
          <w:i/>
          <w:iCs/>
          <w:sz w:val="28"/>
          <w:szCs w:val="28"/>
        </w:rPr>
        <w:t>GV chủ nhiệm yêu cầu HS của lớp mình chuẩn chinh trang phục, ôn định vị trí, chuẩn bị làm lễ chào cờ.</w:t>
      </w:r>
    </w:p>
    <w:p w14:paraId="1113F8A8" w14:textId="77777777" w:rsidR="00150A58" w:rsidRDefault="00837037" w:rsidP="00B27DAC">
      <w:pPr>
        <w:pStyle w:val="Vnbnnidung0"/>
        <w:numPr>
          <w:ilvl w:val="0"/>
          <w:numId w:val="927"/>
        </w:numPr>
        <w:tabs>
          <w:tab w:val="left" w:pos="453"/>
        </w:tabs>
        <w:spacing w:after="0" w:line="240" w:lineRule="auto"/>
        <w:rPr>
          <w:sz w:val="28"/>
          <w:szCs w:val="28"/>
        </w:rPr>
      </w:pPr>
      <w:bookmarkStart w:id="8564" w:name="bookmark8722"/>
      <w:bookmarkEnd w:id="8564"/>
      <w:r>
        <w:rPr>
          <w:b/>
          <w:bCs/>
          <w:sz w:val="28"/>
          <w:szCs w:val="28"/>
        </w:rPr>
        <w:t>HOẠT ĐỘNG HÌNH THÀNH KIẾN THÚC</w:t>
      </w:r>
    </w:p>
    <w:p w14:paraId="463705B2" w14:textId="77777777" w:rsidR="00150A58" w:rsidRDefault="00837037" w:rsidP="00A5492F">
      <w:pPr>
        <w:pStyle w:val="Vnbnnidung0"/>
        <w:spacing w:after="0" w:line="240" w:lineRule="auto"/>
        <w:rPr>
          <w:sz w:val="28"/>
          <w:szCs w:val="28"/>
        </w:rPr>
      </w:pPr>
      <w:r>
        <w:rPr>
          <w:b/>
          <w:bCs/>
          <w:sz w:val="28"/>
          <w:szCs w:val="28"/>
        </w:rPr>
        <w:lastRenderedPageBreak/>
        <w:t>Hoạt động 1: Chào cò’</w:t>
      </w:r>
    </w:p>
    <w:p w14:paraId="47E24E23" w14:textId="77777777" w:rsidR="00150A58" w:rsidRDefault="00837037" w:rsidP="00B27DAC">
      <w:pPr>
        <w:pStyle w:val="Vnbnnidung0"/>
        <w:numPr>
          <w:ilvl w:val="0"/>
          <w:numId w:val="929"/>
        </w:numPr>
        <w:tabs>
          <w:tab w:val="left" w:pos="385"/>
        </w:tabs>
        <w:spacing w:after="0" w:line="240" w:lineRule="auto"/>
        <w:rPr>
          <w:sz w:val="28"/>
          <w:szCs w:val="28"/>
        </w:rPr>
      </w:pPr>
      <w:bookmarkStart w:id="8565" w:name="bookmark8723"/>
      <w:bookmarkEnd w:id="8565"/>
      <w:r>
        <w:rPr>
          <w:b/>
          <w:bCs/>
          <w:sz w:val="28"/>
          <w:szCs w:val="28"/>
        </w:rPr>
        <w:t xml:space="preserve">Mục tiêu: </w:t>
      </w:r>
      <w:r>
        <w:rPr>
          <w:sz w:val="28"/>
          <w:szCs w:val="28"/>
        </w:rPr>
        <w:t>HS hiêu được chào cờ là một nghi thức trang trọng thê hiện lòng yêu nước, tự hào dân tộc, và sự biết ơn đối với các thế hệ cha anh đã hi sinh xương máu đe đối lấy độc lập, tự do cho Tổ quốc, có ý nghĩa giáo dục sâu sắc, giúp mồi học sinh biết đoàn kết để tạo nên sức mạnh, biết chia sẻ đế phát triển.</w:t>
      </w:r>
    </w:p>
    <w:p w14:paraId="4FDC71B3" w14:textId="77777777" w:rsidR="00150A58" w:rsidRDefault="00837037" w:rsidP="00B27DAC">
      <w:pPr>
        <w:pStyle w:val="Vnbnnidung0"/>
        <w:numPr>
          <w:ilvl w:val="0"/>
          <w:numId w:val="929"/>
        </w:numPr>
        <w:tabs>
          <w:tab w:val="left" w:pos="395"/>
        </w:tabs>
        <w:spacing w:after="0" w:line="240" w:lineRule="auto"/>
        <w:rPr>
          <w:sz w:val="28"/>
          <w:szCs w:val="28"/>
        </w:rPr>
      </w:pPr>
      <w:bookmarkStart w:id="8566" w:name="bookmark8724"/>
      <w:bookmarkEnd w:id="8566"/>
      <w:r>
        <w:rPr>
          <w:b/>
          <w:bCs/>
          <w:sz w:val="28"/>
          <w:szCs w:val="28"/>
        </w:rPr>
        <w:t xml:space="preserve">Nội dung: </w:t>
      </w:r>
      <w:r>
        <w:rPr>
          <w:sz w:val="28"/>
          <w:szCs w:val="28"/>
        </w:rPr>
        <w:t>HS hát quốc ca. TPT hoặc BGH nhận xét.</w:t>
      </w:r>
    </w:p>
    <w:p w14:paraId="5702C9D3" w14:textId="77777777" w:rsidR="00150A58" w:rsidRDefault="00837037" w:rsidP="00B27DAC">
      <w:pPr>
        <w:pStyle w:val="Vnbnnidung0"/>
        <w:numPr>
          <w:ilvl w:val="0"/>
          <w:numId w:val="929"/>
        </w:numPr>
        <w:tabs>
          <w:tab w:val="left" w:pos="395"/>
        </w:tabs>
        <w:spacing w:after="0" w:line="240" w:lineRule="auto"/>
        <w:rPr>
          <w:sz w:val="28"/>
          <w:szCs w:val="28"/>
        </w:rPr>
      </w:pPr>
      <w:bookmarkStart w:id="8567" w:name="bookmark8725"/>
      <w:bookmarkEnd w:id="8567"/>
      <w:r>
        <w:rPr>
          <w:b/>
          <w:bCs/>
          <w:sz w:val="28"/>
          <w:szCs w:val="28"/>
        </w:rPr>
        <w:t xml:space="preserve">Sản phẩm: </w:t>
      </w:r>
      <w:r>
        <w:rPr>
          <w:sz w:val="28"/>
          <w:szCs w:val="28"/>
        </w:rPr>
        <w:t>kết quả làm việc của HS và TPT.</w:t>
      </w:r>
    </w:p>
    <w:p w14:paraId="21058FC7" w14:textId="77777777" w:rsidR="00150A58" w:rsidRDefault="00837037" w:rsidP="00B27DAC">
      <w:pPr>
        <w:pStyle w:val="Tiu20"/>
        <w:keepNext/>
        <w:keepLines/>
        <w:numPr>
          <w:ilvl w:val="0"/>
          <w:numId w:val="929"/>
        </w:numPr>
        <w:tabs>
          <w:tab w:val="left" w:pos="395"/>
        </w:tabs>
        <w:spacing w:after="0" w:line="240" w:lineRule="auto"/>
        <w:rPr>
          <w:sz w:val="28"/>
          <w:szCs w:val="28"/>
        </w:rPr>
      </w:pPr>
      <w:bookmarkStart w:id="8568" w:name="bookmark8728"/>
      <w:bookmarkStart w:id="8569" w:name="bookmark8726"/>
      <w:bookmarkStart w:id="8570" w:name="bookmark8727"/>
      <w:bookmarkStart w:id="8571" w:name="bookmark8729"/>
      <w:bookmarkEnd w:id="8568"/>
      <w:r>
        <w:rPr>
          <w:sz w:val="28"/>
          <w:szCs w:val="28"/>
        </w:rPr>
        <w:t>Tổ chức thực hiện:</w:t>
      </w:r>
      <w:bookmarkEnd w:id="8569"/>
      <w:bookmarkEnd w:id="8570"/>
      <w:bookmarkEnd w:id="8571"/>
    </w:p>
    <w:p w14:paraId="6D697CE3" w14:textId="77777777" w:rsidR="00150A58" w:rsidRDefault="00837037" w:rsidP="00B27DAC">
      <w:pPr>
        <w:pStyle w:val="Vnbnnidung0"/>
        <w:numPr>
          <w:ilvl w:val="0"/>
          <w:numId w:val="906"/>
        </w:numPr>
        <w:tabs>
          <w:tab w:val="left" w:pos="268"/>
        </w:tabs>
        <w:spacing w:after="0" w:line="240" w:lineRule="auto"/>
        <w:rPr>
          <w:sz w:val="28"/>
          <w:szCs w:val="28"/>
        </w:rPr>
      </w:pPr>
      <w:bookmarkStart w:id="8572" w:name="bookmark8730"/>
      <w:bookmarkEnd w:id="8572"/>
      <w:r>
        <w:rPr>
          <w:sz w:val="28"/>
          <w:szCs w:val="28"/>
        </w:rPr>
        <w:t>HS điều khiển lễ chào cờ.</w:t>
      </w:r>
    </w:p>
    <w:p w14:paraId="02E90821" w14:textId="77777777" w:rsidR="00150A58" w:rsidRDefault="00837037" w:rsidP="00B27DAC">
      <w:pPr>
        <w:pStyle w:val="Vnbnnidung0"/>
        <w:numPr>
          <w:ilvl w:val="0"/>
          <w:numId w:val="906"/>
        </w:numPr>
        <w:tabs>
          <w:tab w:val="left" w:pos="268"/>
        </w:tabs>
        <w:spacing w:after="0" w:line="240" w:lineRule="auto"/>
        <w:rPr>
          <w:sz w:val="28"/>
          <w:szCs w:val="28"/>
        </w:rPr>
      </w:pPr>
      <w:bookmarkStart w:id="8573" w:name="bookmark8731"/>
      <w:bookmarkEnd w:id="8573"/>
      <w:r>
        <w:rPr>
          <w:sz w:val="28"/>
          <w:szCs w:val="28"/>
        </w:rPr>
        <w:t>Lớp trực tuần nhận xét thi đua.</w:t>
      </w:r>
    </w:p>
    <w:p w14:paraId="40E9909C" w14:textId="77777777" w:rsidR="00150A58" w:rsidRDefault="00837037" w:rsidP="00B27DAC">
      <w:pPr>
        <w:pStyle w:val="Vnbnnidung0"/>
        <w:numPr>
          <w:ilvl w:val="0"/>
          <w:numId w:val="906"/>
        </w:numPr>
        <w:tabs>
          <w:tab w:val="left" w:pos="273"/>
        </w:tabs>
        <w:spacing w:after="0" w:line="240" w:lineRule="auto"/>
        <w:rPr>
          <w:sz w:val="28"/>
          <w:szCs w:val="28"/>
        </w:rPr>
      </w:pPr>
      <w:bookmarkStart w:id="8574" w:name="bookmark8732"/>
      <w:bookmarkEnd w:id="8574"/>
      <w:r>
        <w:rPr>
          <w:sz w:val="28"/>
          <w:szCs w:val="28"/>
        </w:rPr>
        <w:t>TPT hoặc đại diện BGH nhận xét bổ sung và triển khai các công việc tuần mới.</w:t>
      </w:r>
    </w:p>
    <w:p w14:paraId="5B5D9A79" w14:textId="77777777" w:rsidR="00150A58" w:rsidRDefault="00837037" w:rsidP="00A5492F">
      <w:pPr>
        <w:pStyle w:val="Vnbnnidung0"/>
        <w:spacing w:after="0" w:line="240" w:lineRule="auto"/>
        <w:rPr>
          <w:sz w:val="28"/>
          <w:szCs w:val="28"/>
        </w:rPr>
      </w:pPr>
      <w:r>
        <w:rPr>
          <w:b/>
          <w:bCs/>
          <w:sz w:val="28"/>
          <w:szCs w:val="28"/>
        </w:rPr>
        <w:t>Hoạt động 2: Tổng kết nãm học</w:t>
      </w:r>
    </w:p>
    <w:p w14:paraId="30FBF0B8" w14:textId="77777777" w:rsidR="00150A58" w:rsidRDefault="00837037" w:rsidP="00B27DAC">
      <w:pPr>
        <w:pStyle w:val="Vnbnnidung0"/>
        <w:numPr>
          <w:ilvl w:val="0"/>
          <w:numId w:val="930"/>
        </w:numPr>
        <w:tabs>
          <w:tab w:val="left" w:pos="385"/>
        </w:tabs>
        <w:spacing w:after="0" w:line="240" w:lineRule="auto"/>
        <w:rPr>
          <w:sz w:val="28"/>
          <w:szCs w:val="28"/>
        </w:rPr>
      </w:pPr>
      <w:bookmarkStart w:id="8575" w:name="bookmark8733"/>
      <w:bookmarkEnd w:id="8575"/>
      <w:r>
        <w:rPr>
          <w:b/>
          <w:bCs/>
          <w:sz w:val="28"/>
          <w:szCs w:val="28"/>
        </w:rPr>
        <w:t xml:space="preserve">Mục tiêu: </w:t>
      </w:r>
      <w:r>
        <w:rPr>
          <w:sz w:val="28"/>
          <w:szCs w:val="28"/>
        </w:rPr>
        <w:t>Biết được kết quả học tập, rèn luyện của toàn trường trong năm học vừa qua, từ đó phấn đấu năm học mới.</w:t>
      </w:r>
    </w:p>
    <w:p w14:paraId="4C4E97BD" w14:textId="77777777" w:rsidR="00150A58" w:rsidRDefault="00837037" w:rsidP="00B27DAC">
      <w:pPr>
        <w:pStyle w:val="Vnbnnidung0"/>
        <w:numPr>
          <w:ilvl w:val="0"/>
          <w:numId w:val="930"/>
        </w:numPr>
        <w:tabs>
          <w:tab w:val="left" w:pos="390"/>
        </w:tabs>
        <w:spacing w:after="0" w:line="240" w:lineRule="auto"/>
        <w:rPr>
          <w:sz w:val="28"/>
          <w:szCs w:val="28"/>
        </w:rPr>
      </w:pPr>
      <w:bookmarkStart w:id="8576" w:name="bookmark8734"/>
      <w:bookmarkEnd w:id="8576"/>
      <w:r>
        <w:rPr>
          <w:b/>
          <w:bCs/>
          <w:sz w:val="28"/>
          <w:szCs w:val="28"/>
        </w:rPr>
        <w:t xml:space="preserve">Nội dung: </w:t>
      </w:r>
      <w:r>
        <w:rPr>
          <w:sz w:val="28"/>
          <w:szCs w:val="28"/>
        </w:rPr>
        <w:t>tong kết năm học</w:t>
      </w:r>
    </w:p>
    <w:p w14:paraId="7E1FFFC7" w14:textId="77777777" w:rsidR="00150A58" w:rsidRDefault="00837037" w:rsidP="00B27DAC">
      <w:pPr>
        <w:pStyle w:val="Vnbnnidung0"/>
        <w:numPr>
          <w:ilvl w:val="0"/>
          <w:numId w:val="930"/>
        </w:numPr>
        <w:tabs>
          <w:tab w:val="left" w:pos="390"/>
        </w:tabs>
        <w:spacing w:after="0" w:line="240" w:lineRule="auto"/>
        <w:rPr>
          <w:sz w:val="28"/>
          <w:szCs w:val="28"/>
        </w:rPr>
      </w:pPr>
      <w:bookmarkStart w:id="8577" w:name="bookmark8735"/>
      <w:bookmarkEnd w:id="8577"/>
      <w:r>
        <w:rPr>
          <w:b/>
          <w:bCs/>
          <w:sz w:val="28"/>
          <w:szCs w:val="28"/>
        </w:rPr>
        <w:t xml:space="preserve">Sản phẩm: </w:t>
      </w:r>
      <w:r>
        <w:rPr>
          <w:sz w:val="28"/>
          <w:szCs w:val="28"/>
        </w:rPr>
        <w:t>kết quả buổi tổng kết.</w:t>
      </w:r>
    </w:p>
    <w:p w14:paraId="2CA4787E" w14:textId="77777777" w:rsidR="00150A58" w:rsidRDefault="00837037" w:rsidP="00B27DAC">
      <w:pPr>
        <w:pStyle w:val="Tiu20"/>
        <w:keepNext/>
        <w:keepLines/>
        <w:numPr>
          <w:ilvl w:val="0"/>
          <w:numId w:val="930"/>
        </w:numPr>
        <w:tabs>
          <w:tab w:val="left" w:pos="395"/>
        </w:tabs>
        <w:spacing w:after="0" w:line="240" w:lineRule="auto"/>
        <w:rPr>
          <w:sz w:val="28"/>
          <w:szCs w:val="28"/>
        </w:rPr>
      </w:pPr>
      <w:bookmarkStart w:id="8578" w:name="bookmark8738"/>
      <w:bookmarkStart w:id="8579" w:name="bookmark8736"/>
      <w:bookmarkStart w:id="8580" w:name="bookmark8739"/>
      <w:bookmarkStart w:id="8581" w:name="bookmark8737"/>
      <w:bookmarkEnd w:id="8578"/>
      <w:r>
        <w:rPr>
          <w:sz w:val="28"/>
          <w:szCs w:val="28"/>
        </w:rPr>
        <w:t>Tổ chức thực hiện:</w:t>
      </w:r>
      <w:bookmarkEnd w:id="8579"/>
      <w:bookmarkEnd w:id="8580"/>
      <w:bookmarkEnd w:id="8581"/>
    </w:p>
    <w:p w14:paraId="3CAF55B6" w14:textId="77777777" w:rsidR="00150A58" w:rsidRDefault="00837037" w:rsidP="00B27DAC">
      <w:pPr>
        <w:pStyle w:val="Vnbnnidung0"/>
        <w:numPr>
          <w:ilvl w:val="0"/>
          <w:numId w:val="931"/>
        </w:numPr>
        <w:tabs>
          <w:tab w:val="left" w:pos="346"/>
        </w:tabs>
        <w:spacing w:after="0" w:line="240" w:lineRule="auto"/>
        <w:rPr>
          <w:sz w:val="28"/>
          <w:szCs w:val="28"/>
        </w:rPr>
      </w:pPr>
      <w:bookmarkStart w:id="8582" w:name="bookmark8740"/>
      <w:bookmarkEnd w:id="8582"/>
      <w:r>
        <w:rPr>
          <w:sz w:val="28"/>
          <w:szCs w:val="28"/>
        </w:rPr>
        <w:t>GV dần chương trình, tuyên bố lí do, giới thiệu đại biểu</w:t>
      </w:r>
    </w:p>
    <w:p w14:paraId="2D77FC16" w14:textId="77777777" w:rsidR="00150A58" w:rsidRDefault="00837037" w:rsidP="00B27DAC">
      <w:pPr>
        <w:pStyle w:val="Vnbnnidung0"/>
        <w:numPr>
          <w:ilvl w:val="0"/>
          <w:numId w:val="931"/>
        </w:numPr>
        <w:tabs>
          <w:tab w:val="left" w:pos="380"/>
        </w:tabs>
        <w:spacing w:after="0" w:line="240" w:lineRule="auto"/>
        <w:rPr>
          <w:sz w:val="28"/>
          <w:szCs w:val="28"/>
        </w:rPr>
      </w:pPr>
      <w:bookmarkStart w:id="8583" w:name="bookmark8741"/>
      <w:bookmarkEnd w:id="8583"/>
      <w:r>
        <w:rPr>
          <w:sz w:val="28"/>
          <w:szCs w:val="28"/>
        </w:rPr>
        <w:t>Hiệu trưởng tổng kết thi đua năm học</w:t>
      </w:r>
    </w:p>
    <w:p w14:paraId="6F0EB114" w14:textId="77777777" w:rsidR="00150A58" w:rsidRDefault="00837037" w:rsidP="00B27DAC">
      <w:pPr>
        <w:pStyle w:val="Vnbnnidung0"/>
        <w:numPr>
          <w:ilvl w:val="0"/>
          <w:numId w:val="931"/>
        </w:numPr>
        <w:tabs>
          <w:tab w:val="left" w:pos="380"/>
        </w:tabs>
        <w:spacing w:after="0" w:line="240" w:lineRule="auto"/>
        <w:rPr>
          <w:sz w:val="28"/>
          <w:szCs w:val="28"/>
        </w:rPr>
      </w:pPr>
      <w:bookmarkStart w:id="8584" w:name="bookmark8742"/>
      <w:bookmarkEnd w:id="8584"/>
      <w:r>
        <w:rPr>
          <w:sz w:val="28"/>
          <w:szCs w:val="28"/>
        </w:rPr>
        <w:t>Tuyên dương khen thưởng tập thề, cá nhân có thành tích xuất sắc trong năm học(đại diện lãnh đạo trường đọc quyết định khen thưởng; trao phần thưởng);</w:t>
      </w:r>
    </w:p>
    <w:p w14:paraId="21AC4B59" w14:textId="77777777" w:rsidR="00150A58" w:rsidRDefault="00837037" w:rsidP="00B27DAC">
      <w:pPr>
        <w:pStyle w:val="Vnbnnidung0"/>
        <w:numPr>
          <w:ilvl w:val="0"/>
          <w:numId w:val="931"/>
        </w:numPr>
        <w:tabs>
          <w:tab w:val="left" w:pos="380"/>
        </w:tabs>
        <w:spacing w:after="0" w:line="240" w:lineRule="auto"/>
        <w:rPr>
          <w:sz w:val="28"/>
          <w:szCs w:val="28"/>
        </w:rPr>
      </w:pPr>
      <w:bookmarkStart w:id="8585" w:name="bookmark8743"/>
      <w:bookmarkEnd w:id="8585"/>
      <w:r>
        <w:rPr>
          <w:sz w:val="28"/>
          <w:szCs w:val="28"/>
        </w:rPr>
        <w:t>ại biếu chúc mừng thành tích nhà trường</w:t>
      </w:r>
    </w:p>
    <w:p w14:paraId="69D34B34" w14:textId="77777777" w:rsidR="00150A58" w:rsidRDefault="00837037" w:rsidP="00B27DAC">
      <w:pPr>
        <w:pStyle w:val="Vnbnnidung0"/>
        <w:numPr>
          <w:ilvl w:val="0"/>
          <w:numId w:val="931"/>
        </w:numPr>
        <w:tabs>
          <w:tab w:val="left" w:pos="370"/>
        </w:tabs>
        <w:spacing w:after="0" w:line="240" w:lineRule="auto"/>
        <w:rPr>
          <w:sz w:val="28"/>
          <w:szCs w:val="28"/>
        </w:rPr>
      </w:pPr>
      <w:bookmarkStart w:id="8586" w:name="bookmark8744"/>
      <w:bookmarkEnd w:id="8586"/>
      <w:r>
        <w:rPr>
          <w:sz w:val="28"/>
          <w:szCs w:val="28"/>
        </w:rPr>
        <w:t>Chương trình văn nghệ của HS khối lớp 9</w:t>
      </w:r>
    </w:p>
    <w:p w14:paraId="69F8FABB" w14:textId="77777777" w:rsidR="00150A58" w:rsidRDefault="00837037" w:rsidP="00B27DAC">
      <w:pPr>
        <w:pStyle w:val="Vnbnnidung0"/>
        <w:numPr>
          <w:ilvl w:val="0"/>
          <w:numId w:val="931"/>
        </w:numPr>
        <w:tabs>
          <w:tab w:val="left" w:pos="375"/>
        </w:tabs>
        <w:spacing w:after="0" w:line="240" w:lineRule="auto"/>
        <w:rPr>
          <w:sz w:val="28"/>
          <w:szCs w:val="28"/>
        </w:rPr>
      </w:pPr>
      <w:bookmarkStart w:id="8587" w:name="bookmark8745"/>
      <w:bookmarkEnd w:id="8587"/>
      <w:r>
        <w:rPr>
          <w:sz w:val="28"/>
          <w:szCs w:val="28"/>
        </w:rPr>
        <w:t>Bí thư Đoàn trường phát động phong trào “Mùa hè xanh”; Đại điện HS hưởng ứng</w:t>
      </w:r>
    </w:p>
    <w:p w14:paraId="0FB7C6E8" w14:textId="77777777" w:rsidR="00150A58" w:rsidRDefault="00837037" w:rsidP="00B27DAC">
      <w:pPr>
        <w:pStyle w:val="Vnbnnidung0"/>
        <w:numPr>
          <w:ilvl w:val="0"/>
          <w:numId w:val="931"/>
        </w:numPr>
        <w:tabs>
          <w:tab w:val="left" w:pos="375"/>
        </w:tabs>
        <w:spacing w:after="0" w:line="240" w:lineRule="auto"/>
        <w:rPr>
          <w:sz w:val="28"/>
          <w:szCs w:val="28"/>
        </w:rPr>
      </w:pPr>
      <w:bookmarkStart w:id="8588" w:name="bookmark8746"/>
      <w:bookmarkEnd w:id="8588"/>
      <w:r>
        <w:rPr>
          <w:sz w:val="28"/>
          <w:szCs w:val="28"/>
        </w:rPr>
        <w:t>Be mạc, toàn trường biểu diễn dân vũ.</w:t>
      </w:r>
    </w:p>
    <w:p w14:paraId="18566622" w14:textId="77777777" w:rsidR="00150A58" w:rsidRDefault="00837037" w:rsidP="00B27DAC">
      <w:pPr>
        <w:pStyle w:val="Tiu20"/>
        <w:keepNext/>
        <w:keepLines/>
        <w:numPr>
          <w:ilvl w:val="0"/>
          <w:numId w:val="932"/>
        </w:numPr>
        <w:tabs>
          <w:tab w:val="left" w:pos="448"/>
        </w:tabs>
        <w:spacing w:after="0" w:line="240" w:lineRule="auto"/>
        <w:rPr>
          <w:sz w:val="28"/>
          <w:szCs w:val="28"/>
        </w:rPr>
      </w:pPr>
      <w:bookmarkStart w:id="8589" w:name="bookmark8749"/>
      <w:bookmarkStart w:id="8590" w:name="bookmark8748"/>
      <w:bookmarkStart w:id="8591" w:name="bookmark8750"/>
      <w:bookmarkStart w:id="8592" w:name="bookmark8747"/>
      <w:bookmarkEnd w:id="8589"/>
      <w:r>
        <w:rPr>
          <w:sz w:val="28"/>
          <w:szCs w:val="28"/>
        </w:rPr>
        <w:t>HOẠT ĐỘNG TIẾP NÓI</w:t>
      </w:r>
      <w:bookmarkEnd w:id="8590"/>
      <w:bookmarkEnd w:id="8591"/>
      <w:bookmarkEnd w:id="8592"/>
    </w:p>
    <w:p w14:paraId="4598F480" w14:textId="77777777" w:rsidR="00150A58" w:rsidRDefault="00837037" w:rsidP="00B27DAC">
      <w:pPr>
        <w:pStyle w:val="Vnbnnidung0"/>
        <w:numPr>
          <w:ilvl w:val="0"/>
          <w:numId w:val="933"/>
        </w:numPr>
        <w:tabs>
          <w:tab w:val="left" w:pos="380"/>
        </w:tabs>
        <w:spacing w:after="0" w:line="240" w:lineRule="auto"/>
        <w:rPr>
          <w:sz w:val="28"/>
          <w:szCs w:val="28"/>
        </w:rPr>
      </w:pPr>
      <w:bookmarkStart w:id="8593" w:name="bookmark8751"/>
      <w:bookmarkEnd w:id="8593"/>
      <w:r>
        <w:rPr>
          <w:b/>
          <w:bCs/>
          <w:sz w:val="28"/>
          <w:szCs w:val="28"/>
        </w:rPr>
        <w:t xml:space="preserve">Mục tiêu: </w:t>
      </w:r>
      <w:r>
        <w:rPr>
          <w:sz w:val="28"/>
          <w:szCs w:val="28"/>
        </w:rPr>
        <w:t>HS tham gia phong trào “Mùa hè xanh” tại trường, địa phương.</w:t>
      </w:r>
    </w:p>
    <w:p w14:paraId="17E8BDA6" w14:textId="77777777" w:rsidR="00150A58" w:rsidRDefault="00837037" w:rsidP="00B27DAC">
      <w:pPr>
        <w:pStyle w:val="Vnbnnidung0"/>
        <w:numPr>
          <w:ilvl w:val="0"/>
          <w:numId w:val="933"/>
        </w:numPr>
        <w:tabs>
          <w:tab w:val="left" w:pos="399"/>
        </w:tabs>
        <w:spacing w:after="0" w:line="240" w:lineRule="auto"/>
        <w:rPr>
          <w:sz w:val="28"/>
          <w:szCs w:val="28"/>
        </w:rPr>
      </w:pPr>
      <w:bookmarkStart w:id="8594" w:name="bookmark8752"/>
      <w:bookmarkEnd w:id="8594"/>
      <w:r>
        <w:rPr>
          <w:b/>
          <w:bCs/>
          <w:sz w:val="28"/>
          <w:szCs w:val="28"/>
        </w:rPr>
        <w:t xml:space="preserve">Nội dung: </w:t>
      </w:r>
      <w:r>
        <w:rPr>
          <w:sz w:val="28"/>
          <w:szCs w:val="28"/>
        </w:rPr>
        <w:t>hs phong trào “Mùa hè xanh” tại trường, địa phương. Và dọn vệ sinh trường, lớp.</w:t>
      </w:r>
    </w:p>
    <w:p w14:paraId="56C05967" w14:textId="77777777" w:rsidR="00150A58" w:rsidRDefault="00837037" w:rsidP="00B27DAC">
      <w:pPr>
        <w:pStyle w:val="Vnbnnidung0"/>
        <w:numPr>
          <w:ilvl w:val="0"/>
          <w:numId w:val="933"/>
        </w:numPr>
        <w:tabs>
          <w:tab w:val="left" w:pos="395"/>
        </w:tabs>
        <w:spacing w:after="0" w:line="240" w:lineRule="auto"/>
        <w:rPr>
          <w:sz w:val="28"/>
          <w:szCs w:val="28"/>
        </w:rPr>
      </w:pPr>
      <w:bookmarkStart w:id="8595" w:name="bookmark8753"/>
      <w:bookmarkEnd w:id="8595"/>
      <w:r>
        <w:rPr>
          <w:b/>
          <w:bCs/>
          <w:sz w:val="28"/>
          <w:szCs w:val="28"/>
        </w:rPr>
        <w:t xml:space="preserve">Sản phẩm: </w:t>
      </w:r>
      <w:r>
        <w:rPr>
          <w:sz w:val="28"/>
          <w:szCs w:val="28"/>
        </w:rPr>
        <w:t>kết quá thực hiện.</w:t>
      </w:r>
    </w:p>
    <w:p w14:paraId="2C32A4ED" w14:textId="77777777" w:rsidR="00150A58" w:rsidRDefault="00837037" w:rsidP="00B27DAC">
      <w:pPr>
        <w:pStyle w:val="Tiu20"/>
        <w:keepNext/>
        <w:keepLines/>
        <w:numPr>
          <w:ilvl w:val="0"/>
          <w:numId w:val="933"/>
        </w:numPr>
        <w:tabs>
          <w:tab w:val="left" w:pos="395"/>
        </w:tabs>
        <w:spacing w:after="0" w:line="240" w:lineRule="auto"/>
        <w:rPr>
          <w:sz w:val="28"/>
          <w:szCs w:val="28"/>
        </w:rPr>
      </w:pPr>
      <w:bookmarkStart w:id="8596" w:name="bookmark8756"/>
      <w:bookmarkStart w:id="8597" w:name="bookmark8755"/>
      <w:bookmarkStart w:id="8598" w:name="bookmark8757"/>
      <w:bookmarkStart w:id="8599" w:name="bookmark8754"/>
      <w:bookmarkEnd w:id="8596"/>
      <w:r>
        <w:rPr>
          <w:sz w:val="28"/>
          <w:szCs w:val="28"/>
        </w:rPr>
        <w:t>Tổ chức thực hiện:</w:t>
      </w:r>
      <w:bookmarkEnd w:id="8597"/>
      <w:bookmarkEnd w:id="8598"/>
      <w:bookmarkEnd w:id="8599"/>
    </w:p>
    <w:p w14:paraId="2DEDF024" w14:textId="77777777" w:rsidR="00150A58" w:rsidRDefault="00837037" w:rsidP="00B27DAC">
      <w:pPr>
        <w:pStyle w:val="Vnbnnidung0"/>
        <w:numPr>
          <w:ilvl w:val="0"/>
          <w:numId w:val="906"/>
        </w:numPr>
        <w:tabs>
          <w:tab w:val="left" w:pos="277"/>
        </w:tabs>
        <w:spacing w:after="0" w:line="240" w:lineRule="auto"/>
        <w:rPr>
          <w:sz w:val="28"/>
          <w:szCs w:val="28"/>
        </w:rPr>
      </w:pPr>
      <w:bookmarkStart w:id="8600" w:name="bookmark8758"/>
      <w:bookmarkEnd w:id="8600"/>
      <w:r>
        <w:rPr>
          <w:sz w:val="28"/>
          <w:szCs w:val="28"/>
        </w:rPr>
        <w:t>Các lớp dọn vệ sinh, sắp xếp bàn ghế gọn gàng trước khi nghỉ hè.</w:t>
      </w:r>
    </w:p>
    <w:p w14:paraId="1C2258F7" w14:textId="77777777" w:rsidR="00150A58" w:rsidRDefault="00837037" w:rsidP="00B27DAC">
      <w:pPr>
        <w:pStyle w:val="Vnbnnidung0"/>
        <w:numPr>
          <w:ilvl w:val="0"/>
          <w:numId w:val="906"/>
        </w:numPr>
        <w:tabs>
          <w:tab w:val="left" w:pos="277"/>
        </w:tabs>
        <w:spacing w:after="0" w:line="240" w:lineRule="auto"/>
        <w:rPr>
          <w:sz w:val="28"/>
          <w:szCs w:val="28"/>
        </w:rPr>
      </w:pPr>
      <w:bookmarkStart w:id="8601" w:name="bookmark8759"/>
      <w:bookmarkEnd w:id="8601"/>
      <w:r>
        <w:rPr>
          <w:sz w:val="28"/>
          <w:szCs w:val="28"/>
        </w:rPr>
        <w:t>HS khối lóp 9 tự giác ôn tập để thi chuyển khối đạt kết quả tốt.</w:t>
      </w:r>
    </w:p>
    <w:p w14:paraId="6CBBC4EF" w14:textId="77777777" w:rsidR="00150A58" w:rsidRDefault="00837037" w:rsidP="00A5492F">
      <w:pPr>
        <w:pStyle w:val="Vnbnnidung0"/>
        <w:spacing w:after="0" w:line="240" w:lineRule="auto"/>
        <w:rPr>
          <w:sz w:val="28"/>
          <w:szCs w:val="28"/>
        </w:rPr>
      </w:pPr>
      <w:r>
        <w:rPr>
          <w:sz w:val="28"/>
          <w:szCs w:val="28"/>
        </w:rPr>
        <w:t>- Tích cực tham gia phong trào “Mùa hè xanh” tại trường, địa phương.</w:t>
      </w:r>
    </w:p>
    <w:p w14:paraId="7A7EF06B" w14:textId="77777777" w:rsidR="00814C2E" w:rsidRPr="00F26483" w:rsidRDefault="00814C2E" w:rsidP="00814C2E">
      <w:pPr>
        <w:pStyle w:val="Vnbnnidung0"/>
        <w:tabs>
          <w:tab w:val="left" w:pos="273"/>
        </w:tabs>
        <w:spacing w:after="0" w:line="240" w:lineRule="auto"/>
        <w:rPr>
          <w:b/>
          <w:bCs/>
          <w:sz w:val="28"/>
          <w:szCs w:val="28"/>
        </w:rPr>
      </w:pPr>
      <w:r w:rsidRPr="00F26483">
        <w:rPr>
          <w:b/>
          <w:bCs/>
          <w:sz w:val="28"/>
          <w:szCs w:val="28"/>
          <w:lang w:val="en-US"/>
        </w:rPr>
        <w:t xml:space="preserve">VI. </w:t>
      </w:r>
      <w:r w:rsidRPr="00F26483">
        <w:rPr>
          <w:b/>
          <w:bCs/>
          <w:sz w:val="28"/>
          <w:szCs w:val="28"/>
        </w:rPr>
        <w:t>K</w:t>
      </w:r>
      <w:r w:rsidRPr="00F26483">
        <w:rPr>
          <w:b/>
          <w:bCs/>
          <w:sz w:val="28"/>
          <w:szCs w:val="28"/>
          <w:lang w:val="en-US"/>
        </w:rPr>
        <w:t>Ế</w:t>
      </w:r>
      <w:r w:rsidRPr="00F26483">
        <w:rPr>
          <w:b/>
          <w:bCs/>
          <w:sz w:val="28"/>
          <w:szCs w:val="28"/>
        </w:rPr>
        <w:t xml:space="preserve"> HOẠCH ĐÁNH GIÁ</w:t>
      </w:r>
    </w:p>
    <w:p w14:paraId="72DA32C7" w14:textId="77777777" w:rsidR="00814C2E" w:rsidRDefault="00814C2E" w:rsidP="00814C2E">
      <w:pPr>
        <w:pStyle w:val="Tiu20"/>
        <w:keepNext/>
        <w:keepLines/>
        <w:tabs>
          <w:tab w:val="left" w:pos="550"/>
        </w:tabs>
        <w:spacing w:after="0" w:line="240" w:lineRule="auto"/>
        <w:rPr>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2291"/>
        <w:gridCol w:w="4296"/>
        <w:gridCol w:w="1489"/>
        <w:gridCol w:w="1036"/>
      </w:tblGrid>
      <w:tr w:rsidR="00814C2E" w14:paraId="5449FE7C" w14:textId="77777777" w:rsidTr="008F08D8">
        <w:trPr>
          <w:trHeight w:hRule="exact" w:val="723"/>
          <w:jc w:val="center"/>
        </w:trPr>
        <w:tc>
          <w:tcPr>
            <w:tcW w:w="2291" w:type="dxa"/>
            <w:tcBorders>
              <w:top w:val="single" w:sz="4" w:space="0" w:color="auto"/>
              <w:left w:val="single" w:sz="4" w:space="0" w:color="auto"/>
            </w:tcBorders>
            <w:shd w:val="clear" w:color="auto" w:fill="FFFFFF"/>
          </w:tcPr>
          <w:p w14:paraId="37DAEA83" w14:textId="77777777" w:rsidR="00814C2E" w:rsidRDefault="00814C2E" w:rsidP="008F08D8">
            <w:pPr>
              <w:pStyle w:val="Khc0"/>
              <w:spacing w:after="0" w:line="240" w:lineRule="auto"/>
              <w:ind w:firstLine="220"/>
              <w:rPr>
                <w:sz w:val="28"/>
                <w:szCs w:val="28"/>
              </w:rPr>
            </w:pPr>
            <w:r>
              <w:rPr>
                <w:b/>
                <w:bCs/>
                <w:sz w:val="28"/>
                <w:szCs w:val="28"/>
              </w:rPr>
              <w:t>Hình thức đánh</w:t>
            </w:r>
          </w:p>
        </w:tc>
        <w:tc>
          <w:tcPr>
            <w:tcW w:w="4296" w:type="dxa"/>
            <w:tcBorders>
              <w:top w:val="single" w:sz="4" w:space="0" w:color="auto"/>
              <w:left w:val="single" w:sz="4" w:space="0" w:color="auto"/>
            </w:tcBorders>
            <w:shd w:val="clear" w:color="auto" w:fill="FFFFFF"/>
          </w:tcPr>
          <w:p w14:paraId="646384EB" w14:textId="77777777" w:rsidR="00814C2E" w:rsidRDefault="00814C2E" w:rsidP="008F08D8">
            <w:pPr>
              <w:pStyle w:val="Khc0"/>
              <w:spacing w:after="0" w:line="240" w:lineRule="auto"/>
              <w:jc w:val="center"/>
              <w:rPr>
                <w:sz w:val="28"/>
                <w:szCs w:val="28"/>
              </w:rPr>
            </w:pPr>
            <w:r>
              <w:rPr>
                <w:b/>
                <w:bCs/>
                <w:sz w:val="28"/>
                <w:szCs w:val="28"/>
              </w:rPr>
              <w:t>Phương pháp</w:t>
            </w:r>
          </w:p>
          <w:p w14:paraId="58EF29B3" w14:textId="77777777" w:rsidR="00814C2E" w:rsidRDefault="00814C2E" w:rsidP="008F08D8">
            <w:pPr>
              <w:pStyle w:val="Khc0"/>
              <w:spacing w:after="0" w:line="240" w:lineRule="auto"/>
              <w:jc w:val="center"/>
              <w:rPr>
                <w:sz w:val="28"/>
                <w:szCs w:val="28"/>
              </w:rPr>
            </w:pPr>
            <w:r>
              <w:rPr>
                <w:b/>
                <w:bCs/>
                <w:sz w:val="28"/>
                <w:szCs w:val="28"/>
              </w:rPr>
              <w:t>đánh giá</w:t>
            </w:r>
          </w:p>
        </w:tc>
        <w:tc>
          <w:tcPr>
            <w:tcW w:w="1489" w:type="dxa"/>
            <w:tcBorders>
              <w:top w:val="single" w:sz="4" w:space="0" w:color="auto"/>
              <w:left w:val="single" w:sz="4" w:space="0" w:color="auto"/>
            </w:tcBorders>
            <w:shd w:val="clear" w:color="auto" w:fill="FFFFFF"/>
          </w:tcPr>
          <w:p w14:paraId="6A1F9B4E" w14:textId="77777777" w:rsidR="00814C2E" w:rsidRDefault="00814C2E" w:rsidP="008F08D8">
            <w:pPr>
              <w:pStyle w:val="Khc0"/>
              <w:spacing w:after="0" w:line="240" w:lineRule="auto"/>
              <w:jc w:val="center"/>
              <w:rPr>
                <w:sz w:val="28"/>
                <w:szCs w:val="28"/>
              </w:rPr>
            </w:pPr>
            <w:r>
              <w:rPr>
                <w:b/>
                <w:bCs/>
                <w:sz w:val="28"/>
                <w:szCs w:val="28"/>
              </w:rPr>
              <w:t>Công cụ đánh giá</w:t>
            </w:r>
          </w:p>
        </w:tc>
        <w:tc>
          <w:tcPr>
            <w:tcW w:w="1036" w:type="dxa"/>
            <w:tcBorders>
              <w:top w:val="single" w:sz="4" w:space="0" w:color="auto"/>
              <w:left w:val="single" w:sz="4" w:space="0" w:color="auto"/>
              <w:right w:val="single" w:sz="4" w:space="0" w:color="auto"/>
            </w:tcBorders>
            <w:shd w:val="clear" w:color="auto" w:fill="FFFFFF"/>
          </w:tcPr>
          <w:p w14:paraId="5995F306" w14:textId="77777777" w:rsidR="00814C2E" w:rsidRDefault="00814C2E" w:rsidP="008F08D8">
            <w:pPr>
              <w:pStyle w:val="Khc0"/>
              <w:spacing w:after="0" w:line="240" w:lineRule="auto"/>
              <w:jc w:val="center"/>
              <w:rPr>
                <w:sz w:val="28"/>
                <w:szCs w:val="28"/>
              </w:rPr>
            </w:pPr>
            <w:r>
              <w:rPr>
                <w:b/>
                <w:bCs/>
                <w:sz w:val="28"/>
                <w:szCs w:val="28"/>
              </w:rPr>
              <w:t>Ghi</w:t>
            </w:r>
          </w:p>
          <w:p w14:paraId="68991866" w14:textId="77777777" w:rsidR="00814C2E" w:rsidRDefault="00814C2E" w:rsidP="008F08D8">
            <w:pPr>
              <w:pStyle w:val="Khc0"/>
              <w:spacing w:after="0" w:line="240" w:lineRule="auto"/>
              <w:jc w:val="center"/>
              <w:rPr>
                <w:sz w:val="28"/>
                <w:szCs w:val="28"/>
              </w:rPr>
            </w:pPr>
            <w:r>
              <w:rPr>
                <w:b/>
                <w:bCs/>
                <w:sz w:val="28"/>
                <w:szCs w:val="28"/>
              </w:rPr>
              <w:t>Chú</w:t>
            </w:r>
          </w:p>
        </w:tc>
      </w:tr>
      <w:tr w:rsidR="00814C2E" w14:paraId="189B8E76" w14:textId="77777777" w:rsidTr="008F08D8">
        <w:trPr>
          <w:trHeight w:hRule="exact" w:val="1981"/>
          <w:jc w:val="center"/>
        </w:trPr>
        <w:tc>
          <w:tcPr>
            <w:tcW w:w="2291" w:type="dxa"/>
            <w:tcBorders>
              <w:top w:val="single" w:sz="4" w:space="0" w:color="auto"/>
              <w:left w:val="single" w:sz="4" w:space="0" w:color="auto"/>
              <w:bottom w:val="single" w:sz="4" w:space="0" w:color="auto"/>
            </w:tcBorders>
            <w:shd w:val="clear" w:color="auto" w:fill="FFFFFF"/>
          </w:tcPr>
          <w:p w14:paraId="35B4B76F"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lastRenderedPageBreak/>
              <w:t>Thu hút đuợc sụ tham gia tích cực của người học</w:t>
            </w:r>
          </w:p>
          <w:p w14:paraId="70EDF5BD" w14:textId="77777777" w:rsidR="00814C2E" w:rsidRDefault="00814C2E" w:rsidP="00B27DAC">
            <w:pPr>
              <w:pStyle w:val="Khc0"/>
              <w:numPr>
                <w:ilvl w:val="0"/>
                <w:numId w:val="218"/>
              </w:numPr>
              <w:tabs>
                <w:tab w:val="left" w:pos="165"/>
              </w:tabs>
              <w:spacing w:after="0" w:line="240" w:lineRule="auto"/>
              <w:ind w:right="74"/>
              <w:rPr>
                <w:sz w:val="28"/>
                <w:szCs w:val="28"/>
              </w:rPr>
            </w:pPr>
            <w:r>
              <w:rPr>
                <w:sz w:val="28"/>
                <w:szCs w:val="28"/>
              </w:rPr>
              <w:t>Tạo cơ hội thực hành cho người học</w:t>
            </w:r>
          </w:p>
        </w:tc>
        <w:tc>
          <w:tcPr>
            <w:tcW w:w="4296" w:type="dxa"/>
            <w:tcBorders>
              <w:top w:val="single" w:sz="4" w:space="0" w:color="auto"/>
              <w:left w:val="single" w:sz="4" w:space="0" w:color="auto"/>
              <w:bottom w:val="single" w:sz="4" w:space="0" w:color="auto"/>
            </w:tcBorders>
            <w:shd w:val="clear" w:color="auto" w:fill="FFFFFF"/>
          </w:tcPr>
          <w:p w14:paraId="73F93A62"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Sự đa dạng, đáp ứng các phong cách học khác nhau của người học</w:t>
            </w:r>
          </w:p>
          <w:p w14:paraId="3B41C301"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Hấp dẫn, sinh động</w:t>
            </w:r>
          </w:p>
          <w:p w14:paraId="64E2CB83"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Thu hút được sự tham gia tích cực của người học</w:t>
            </w:r>
          </w:p>
          <w:p w14:paraId="6BA64BBC" w14:textId="77777777" w:rsidR="00814C2E" w:rsidRDefault="00814C2E" w:rsidP="00B27DAC">
            <w:pPr>
              <w:pStyle w:val="Khc0"/>
              <w:numPr>
                <w:ilvl w:val="0"/>
                <w:numId w:val="219"/>
              </w:numPr>
              <w:tabs>
                <w:tab w:val="left" w:pos="165"/>
              </w:tabs>
              <w:spacing w:after="0" w:line="240" w:lineRule="auto"/>
              <w:ind w:right="74"/>
              <w:rPr>
                <w:sz w:val="28"/>
                <w:szCs w:val="28"/>
              </w:rPr>
            </w:pPr>
            <w:r>
              <w:rPr>
                <w:sz w:val="28"/>
                <w:szCs w:val="28"/>
              </w:rPr>
              <w:t>Phù họp với mục tiêu, nội dung</w:t>
            </w:r>
          </w:p>
        </w:tc>
        <w:tc>
          <w:tcPr>
            <w:tcW w:w="1489" w:type="dxa"/>
            <w:tcBorders>
              <w:top w:val="single" w:sz="4" w:space="0" w:color="auto"/>
              <w:left w:val="single" w:sz="4" w:space="0" w:color="auto"/>
              <w:bottom w:val="single" w:sz="4" w:space="0" w:color="auto"/>
            </w:tcBorders>
            <w:shd w:val="clear" w:color="auto" w:fill="FFFFFF"/>
          </w:tcPr>
          <w:p w14:paraId="65B461C2" w14:textId="77777777" w:rsidR="00814C2E" w:rsidRDefault="00814C2E" w:rsidP="008F08D8">
            <w:pPr>
              <w:pStyle w:val="Khc0"/>
              <w:tabs>
                <w:tab w:val="left" w:pos="165"/>
              </w:tabs>
              <w:spacing w:after="0" w:line="240" w:lineRule="auto"/>
              <w:ind w:right="74"/>
              <w:rPr>
                <w:sz w:val="28"/>
                <w:szCs w:val="28"/>
              </w:rPr>
            </w:pPr>
            <w:r>
              <w:rPr>
                <w:sz w:val="28"/>
                <w:szCs w:val="28"/>
              </w:rPr>
              <w:t xml:space="preserve">- </w:t>
            </w:r>
            <w:r w:rsidRPr="006714C0">
              <w:rPr>
                <w:sz w:val="28"/>
                <w:szCs w:val="28"/>
              </w:rPr>
              <w:t>Ý</w:t>
            </w:r>
            <w:r>
              <w:rPr>
                <w:sz w:val="28"/>
                <w:szCs w:val="28"/>
              </w:rPr>
              <w:t xml:space="preserve"> thức, thái độ của HS</w:t>
            </w:r>
          </w:p>
        </w:tc>
        <w:tc>
          <w:tcPr>
            <w:tcW w:w="1036" w:type="dxa"/>
            <w:tcBorders>
              <w:top w:val="single" w:sz="4" w:space="0" w:color="auto"/>
              <w:left w:val="single" w:sz="4" w:space="0" w:color="auto"/>
              <w:bottom w:val="single" w:sz="4" w:space="0" w:color="auto"/>
              <w:right w:val="single" w:sz="4" w:space="0" w:color="auto"/>
            </w:tcBorders>
            <w:shd w:val="clear" w:color="auto" w:fill="FFFFFF"/>
          </w:tcPr>
          <w:p w14:paraId="5417300F" w14:textId="77777777" w:rsidR="00814C2E" w:rsidRDefault="00814C2E" w:rsidP="008F08D8">
            <w:pPr>
              <w:tabs>
                <w:tab w:val="left" w:pos="165"/>
              </w:tabs>
              <w:ind w:right="74"/>
              <w:rPr>
                <w:rFonts w:ascii="Times New Roman" w:hAnsi="Times New Roman" w:cs="Times New Roman"/>
                <w:sz w:val="28"/>
                <w:szCs w:val="28"/>
              </w:rPr>
            </w:pPr>
          </w:p>
        </w:tc>
      </w:tr>
    </w:tbl>
    <w:p w14:paraId="22B504A2" w14:textId="77777777" w:rsidR="00814C2E" w:rsidRDefault="00814C2E" w:rsidP="00814C2E">
      <w:pPr>
        <w:pStyle w:val="Chthchbng0"/>
        <w:rPr>
          <w:sz w:val="28"/>
          <w:szCs w:val="28"/>
        </w:rPr>
      </w:pPr>
    </w:p>
    <w:p w14:paraId="157F846F" w14:textId="77777777" w:rsidR="00814C2E" w:rsidRDefault="00814C2E" w:rsidP="00814C2E">
      <w:pPr>
        <w:pStyle w:val="Chthchbng0"/>
        <w:rPr>
          <w:sz w:val="28"/>
          <w:szCs w:val="28"/>
        </w:rPr>
      </w:pPr>
      <w:r>
        <w:rPr>
          <w:sz w:val="28"/>
          <w:szCs w:val="28"/>
        </w:rPr>
        <w:t>V. H</w:t>
      </w:r>
      <w:r w:rsidRPr="006714C0">
        <w:rPr>
          <w:sz w:val="28"/>
          <w:szCs w:val="28"/>
        </w:rPr>
        <w:t>Ồ</w:t>
      </w:r>
      <w:r>
        <w:rPr>
          <w:sz w:val="28"/>
          <w:szCs w:val="28"/>
        </w:rPr>
        <w:t xml:space="preserve"> S</w:t>
      </w:r>
      <w:r w:rsidRPr="006714C0">
        <w:rPr>
          <w:sz w:val="28"/>
          <w:szCs w:val="28"/>
        </w:rPr>
        <w:t>Ơ</w:t>
      </w:r>
      <w:r>
        <w:rPr>
          <w:sz w:val="28"/>
          <w:szCs w:val="28"/>
        </w:rPr>
        <w:t xml:space="preserve"> DẠY HỌC </w:t>
      </w:r>
      <w:r>
        <w:rPr>
          <w:b w:val="0"/>
          <w:bCs w:val="0"/>
          <w:i/>
          <w:iCs/>
          <w:sz w:val="28"/>
          <w:szCs w:val="28"/>
        </w:rPr>
        <w:t>(Đính kèm các phiếu học tập</w:t>
      </w:r>
      <w:r w:rsidRPr="006714C0">
        <w:rPr>
          <w:b w:val="0"/>
          <w:bCs w:val="0"/>
          <w:i/>
          <w:iCs/>
          <w:sz w:val="28"/>
          <w:szCs w:val="28"/>
        </w:rPr>
        <w:t xml:space="preserve"> </w:t>
      </w:r>
      <w:r>
        <w:rPr>
          <w:b w:val="0"/>
          <w:bCs w:val="0"/>
          <w:i/>
          <w:iCs/>
          <w:sz w:val="28"/>
          <w:szCs w:val="28"/>
        </w:rPr>
        <w:t>/</w:t>
      </w:r>
      <w:r w:rsidRPr="006714C0">
        <w:rPr>
          <w:b w:val="0"/>
          <w:bCs w:val="0"/>
          <w:i/>
          <w:iCs/>
          <w:sz w:val="28"/>
          <w:szCs w:val="28"/>
        </w:rPr>
        <w:t xml:space="preserve"> </w:t>
      </w:r>
      <w:r>
        <w:rPr>
          <w:b w:val="0"/>
          <w:bCs w:val="0"/>
          <w:i/>
          <w:iCs/>
          <w:sz w:val="28"/>
          <w:szCs w:val="28"/>
        </w:rPr>
        <w:t>bảng ki</w:t>
      </w:r>
      <w:r w:rsidRPr="006714C0">
        <w:rPr>
          <w:b w:val="0"/>
          <w:bCs w:val="0"/>
          <w:i/>
          <w:iCs/>
          <w:sz w:val="28"/>
          <w:szCs w:val="28"/>
        </w:rPr>
        <w:t>ể</w:t>
      </w:r>
      <w:r>
        <w:rPr>
          <w:b w:val="0"/>
          <w:bCs w:val="0"/>
          <w:i/>
          <w:iCs/>
          <w:sz w:val="28"/>
          <w:szCs w:val="28"/>
        </w:rPr>
        <w:t>m....)</w:t>
      </w:r>
    </w:p>
    <w:p w14:paraId="58085809" w14:textId="77777777" w:rsidR="00814C2E" w:rsidRDefault="00814C2E" w:rsidP="00814C2E">
      <w:pPr>
        <w:rPr>
          <w:rFonts w:ascii="Times New Roman" w:hAnsi="Times New Roman" w:cs="Times New Roman"/>
          <w:sz w:val="28"/>
          <w:szCs w:val="28"/>
        </w:rPr>
      </w:pPr>
    </w:p>
    <w:p w14:paraId="53263692" w14:textId="77777777" w:rsidR="00814C2E" w:rsidRDefault="00814C2E" w:rsidP="00814C2E">
      <w:pPr>
        <w:rPr>
          <w:rFonts w:ascii="Times New Roman" w:hAnsi="Times New Roman" w:cs="Times New Roman"/>
          <w:sz w:val="28"/>
          <w:szCs w:val="28"/>
        </w:rPr>
      </w:pPr>
    </w:p>
    <w:p w14:paraId="7C086F0E" w14:textId="77777777" w:rsidR="00814C2E" w:rsidRDefault="00814C2E" w:rsidP="00A5492F">
      <w:pPr>
        <w:pStyle w:val="Vnbnnidung0"/>
        <w:spacing w:after="0" w:line="240" w:lineRule="auto"/>
        <w:rPr>
          <w:sz w:val="28"/>
          <w:szCs w:val="28"/>
        </w:rPr>
      </w:pPr>
    </w:p>
    <w:p w14:paraId="6A995B21" w14:textId="77777777" w:rsidR="00150A58" w:rsidRDefault="00837037" w:rsidP="00A5492F">
      <w:pPr>
        <w:pStyle w:val="Vnbnnidung0"/>
        <w:spacing w:after="0" w:line="240" w:lineRule="auto"/>
        <w:rPr>
          <w:sz w:val="28"/>
          <w:szCs w:val="28"/>
        </w:rPr>
      </w:pPr>
      <w:r>
        <w:rPr>
          <w:sz w:val="28"/>
          <w:szCs w:val="28"/>
        </w:rPr>
        <w:t>Ngày soạn:</w:t>
      </w:r>
    </w:p>
    <w:p w14:paraId="1849E253" w14:textId="77777777" w:rsidR="00150A58" w:rsidRDefault="00837037" w:rsidP="00A5492F">
      <w:pPr>
        <w:pStyle w:val="Vnbnnidung0"/>
        <w:spacing w:after="0" w:line="240" w:lineRule="auto"/>
        <w:rPr>
          <w:sz w:val="28"/>
          <w:szCs w:val="28"/>
        </w:rPr>
      </w:pPr>
      <w:r>
        <w:rPr>
          <w:sz w:val="28"/>
          <w:szCs w:val="28"/>
        </w:rPr>
        <w:t>Ngày dạy:</w:t>
      </w:r>
    </w:p>
    <w:p w14:paraId="657C3BC1" w14:textId="77777777" w:rsidR="00150A58" w:rsidRDefault="00837037" w:rsidP="00A5492F">
      <w:pPr>
        <w:pStyle w:val="Vnbnnidung0"/>
        <w:spacing w:after="0" w:line="240" w:lineRule="auto"/>
        <w:jc w:val="center"/>
        <w:rPr>
          <w:sz w:val="28"/>
          <w:szCs w:val="28"/>
        </w:rPr>
      </w:pPr>
      <w:r>
        <w:rPr>
          <w:sz w:val="28"/>
          <w:szCs w:val="28"/>
        </w:rPr>
        <w:t>TUẦN 35 - TIẾT 2: TRỔ TÀI CHẾ BIẾN MÓN ĂN TRUYỀN THỐNG</w:t>
      </w:r>
    </w:p>
    <w:p w14:paraId="6A0D3E64" w14:textId="77777777" w:rsidR="00150A58" w:rsidRDefault="00837037" w:rsidP="00A5492F">
      <w:pPr>
        <w:pStyle w:val="Vnbnnidung0"/>
        <w:spacing w:after="0" w:line="240" w:lineRule="auto"/>
        <w:rPr>
          <w:sz w:val="28"/>
          <w:szCs w:val="28"/>
        </w:rPr>
      </w:pPr>
      <w:r>
        <w:rPr>
          <w:b/>
          <w:bCs/>
          <w:sz w:val="28"/>
          <w:szCs w:val="28"/>
        </w:rPr>
        <w:t>I. MỤC TIÊU</w:t>
      </w:r>
    </w:p>
    <w:p w14:paraId="191F7605" w14:textId="77777777" w:rsidR="00150A58" w:rsidRDefault="00837037" w:rsidP="00B27DAC">
      <w:pPr>
        <w:pStyle w:val="Tiu20"/>
        <w:keepNext/>
        <w:keepLines/>
        <w:numPr>
          <w:ilvl w:val="0"/>
          <w:numId w:val="934"/>
        </w:numPr>
        <w:tabs>
          <w:tab w:val="left" w:pos="370"/>
        </w:tabs>
        <w:spacing w:after="0" w:line="240" w:lineRule="auto"/>
        <w:rPr>
          <w:sz w:val="28"/>
          <w:szCs w:val="28"/>
        </w:rPr>
      </w:pPr>
      <w:bookmarkStart w:id="8602" w:name="bookmark8763"/>
      <w:bookmarkStart w:id="8603" w:name="bookmark8764"/>
      <w:bookmarkStart w:id="8604" w:name="bookmark8761"/>
      <w:bookmarkStart w:id="8605" w:name="bookmark8762"/>
      <w:bookmarkEnd w:id="8602"/>
      <w:r>
        <w:rPr>
          <w:sz w:val="28"/>
          <w:szCs w:val="28"/>
        </w:rPr>
        <w:t>Kiến thức</w:t>
      </w:r>
      <w:bookmarkEnd w:id="8603"/>
      <w:bookmarkEnd w:id="8604"/>
      <w:bookmarkEnd w:id="8605"/>
    </w:p>
    <w:p w14:paraId="66FF62AC"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6E795DE9" w14:textId="77777777" w:rsidR="00150A58" w:rsidRDefault="00837037" w:rsidP="00B27DAC">
      <w:pPr>
        <w:pStyle w:val="Vnbnnidung0"/>
        <w:numPr>
          <w:ilvl w:val="0"/>
          <w:numId w:val="906"/>
        </w:numPr>
        <w:tabs>
          <w:tab w:val="left" w:pos="273"/>
        </w:tabs>
        <w:spacing w:after="0" w:line="240" w:lineRule="auto"/>
        <w:rPr>
          <w:sz w:val="28"/>
          <w:szCs w:val="28"/>
        </w:rPr>
      </w:pPr>
      <w:bookmarkStart w:id="8606" w:name="bookmark8765"/>
      <w:bookmarkEnd w:id="8606"/>
      <w:r>
        <w:rPr>
          <w:sz w:val="28"/>
          <w:szCs w:val="28"/>
        </w:rPr>
        <w:t>Củng cố nhận thức về bản thân thông qua việc thực hành chế biến món ăn truyền thống;</w:t>
      </w:r>
    </w:p>
    <w:p w14:paraId="4114B665" w14:textId="77777777" w:rsidR="00150A58" w:rsidRDefault="00837037" w:rsidP="00B27DAC">
      <w:pPr>
        <w:pStyle w:val="Vnbnnidung0"/>
        <w:numPr>
          <w:ilvl w:val="0"/>
          <w:numId w:val="906"/>
        </w:numPr>
        <w:tabs>
          <w:tab w:val="left" w:pos="273"/>
        </w:tabs>
        <w:spacing w:after="0" w:line="240" w:lineRule="auto"/>
        <w:rPr>
          <w:sz w:val="28"/>
          <w:szCs w:val="28"/>
        </w:rPr>
      </w:pPr>
      <w:bookmarkStart w:id="8607" w:name="bookmark8766"/>
      <w:bookmarkEnd w:id="8607"/>
      <w:r>
        <w:rPr>
          <w:sz w:val="28"/>
          <w:szCs w:val="28"/>
        </w:rPr>
        <w:t>Chế biến được một món ăn truyền thống theo sở thích, khả năng của bản thân;</w:t>
      </w:r>
    </w:p>
    <w:p w14:paraId="52A6192E" w14:textId="77777777" w:rsidR="00150A58" w:rsidRDefault="00837037" w:rsidP="00A5492F">
      <w:pPr>
        <w:pStyle w:val="Vnbnnidung0"/>
        <w:spacing w:after="0" w:line="240" w:lineRule="auto"/>
        <w:rPr>
          <w:sz w:val="28"/>
          <w:szCs w:val="28"/>
        </w:rPr>
      </w:pPr>
      <w:r>
        <w:rPr>
          <w:sz w:val="28"/>
          <w:szCs w:val="28"/>
        </w:rPr>
        <w:t>-Tự hào về món ăn truyền thống;</w:t>
      </w:r>
    </w:p>
    <w:p w14:paraId="4920E768" w14:textId="77777777" w:rsidR="00150A58" w:rsidRDefault="00837037" w:rsidP="00B27DAC">
      <w:pPr>
        <w:pStyle w:val="Tiu20"/>
        <w:keepNext/>
        <w:keepLines/>
        <w:numPr>
          <w:ilvl w:val="0"/>
          <w:numId w:val="934"/>
        </w:numPr>
        <w:tabs>
          <w:tab w:val="left" w:pos="390"/>
        </w:tabs>
        <w:spacing w:after="0" w:line="240" w:lineRule="auto"/>
        <w:rPr>
          <w:sz w:val="28"/>
          <w:szCs w:val="28"/>
        </w:rPr>
      </w:pPr>
      <w:bookmarkStart w:id="8608" w:name="bookmark8769"/>
      <w:bookmarkStart w:id="8609" w:name="bookmark8768"/>
      <w:bookmarkStart w:id="8610" w:name="bookmark8767"/>
      <w:bookmarkStart w:id="8611" w:name="bookmark8770"/>
      <w:bookmarkEnd w:id="8608"/>
      <w:r>
        <w:rPr>
          <w:sz w:val="28"/>
          <w:szCs w:val="28"/>
        </w:rPr>
        <w:t>Năng lực:</w:t>
      </w:r>
      <w:bookmarkEnd w:id="8609"/>
      <w:bookmarkEnd w:id="8610"/>
      <w:bookmarkEnd w:id="8611"/>
    </w:p>
    <w:p w14:paraId="0E5A57A0" w14:textId="77777777" w:rsidR="00150A58" w:rsidRDefault="00837037" w:rsidP="00B27DAC">
      <w:pPr>
        <w:pStyle w:val="Vnbnnidung0"/>
        <w:numPr>
          <w:ilvl w:val="0"/>
          <w:numId w:val="906"/>
        </w:numPr>
        <w:tabs>
          <w:tab w:val="left" w:pos="288"/>
        </w:tabs>
        <w:spacing w:after="0" w:line="240" w:lineRule="auto"/>
        <w:rPr>
          <w:sz w:val="28"/>
          <w:szCs w:val="28"/>
        </w:rPr>
      </w:pPr>
      <w:bookmarkStart w:id="8612" w:name="bookmark8771"/>
      <w:bookmarkEnd w:id="8612"/>
      <w:r>
        <w:rPr>
          <w:b/>
          <w:bCs/>
          <w:i/>
          <w:iCs/>
          <w:sz w:val="28"/>
          <w:szCs w:val="28"/>
        </w:rPr>
        <w:t>Năng lực chung:</w:t>
      </w:r>
      <w:r>
        <w:rPr>
          <w:sz w:val="28"/>
          <w:szCs w:val="28"/>
        </w:rPr>
        <w:t xml:space="preserve"> Giao tiếp, hợp tác, tự chủ, tự học, giải quyết vấn đề</w:t>
      </w:r>
    </w:p>
    <w:p w14:paraId="3AE05C9B" w14:textId="77777777" w:rsidR="00150A58" w:rsidRDefault="00837037" w:rsidP="00B27DAC">
      <w:pPr>
        <w:pStyle w:val="Vnbnnidung0"/>
        <w:numPr>
          <w:ilvl w:val="0"/>
          <w:numId w:val="906"/>
        </w:numPr>
        <w:tabs>
          <w:tab w:val="left" w:pos="288"/>
        </w:tabs>
        <w:spacing w:after="0" w:line="240" w:lineRule="auto"/>
        <w:rPr>
          <w:sz w:val="28"/>
          <w:szCs w:val="28"/>
        </w:rPr>
      </w:pPr>
      <w:bookmarkStart w:id="8613" w:name="bookmark8772"/>
      <w:bookmarkEnd w:id="8613"/>
      <w:r>
        <w:rPr>
          <w:b/>
          <w:bCs/>
          <w:i/>
          <w:iCs/>
          <w:sz w:val="28"/>
          <w:szCs w:val="28"/>
        </w:rPr>
        <w:t>Năng lực riêng:</w:t>
      </w:r>
    </w:p>
    <w:p w14:paraId="4C4D8B16"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55DDB098" w14:textId="77777777" w:rsidR="00150A58" w:rsidRDefault="00837037" w:rsidP="00A5492F">
      <w:pPr>
        <w:pStyle w:val="Vnbnnidung0"/>
        <w:spacing w:after="0" w:line="240" w:lineRule="auto"/>
        <w:rPr>
          <w:sz w:val="28"/>
          <w:szCs w:val="28"/>
        </w:rPr>
      </w:pPr>
      <w:r>
        <w:rPr>
          <w:sz w:val="28"/>
          <w:szCs w:val="28"/>
        </w:rPr>
        <w:t>+Rèn luyện năng lực tự chủ, giao tiếp và hợp tác, thiết kế và tố chức hoạt động, định hướng nghề nghiệp</w:t>
      </w:r>
    </w:p>
    <w:p w14:paraId="34CC9CBF" w14:textId="77777777" w:rsidR="00150A58" w:rsidRDefault="00837037" w:rsidP="00B27DAC">
      <w:pPr>
        <w:pStyle w:val="Vnbnnidung0"/>
        <w:numPr>
          <w:ilvl w:val="0"/>
          <w:numId w:val="934"/>
        </w:numPr>
        <w:tabs>
          <w:tab w:val="left" w:pos="385"/>
        </w:tabs>
        <w:spacing w:after="0" w:line="240" w:lineRule="auto"/>
        <w:rPr>
          <w:sz w:val="28"/>
          <w:szCs w:val="28"/>
        </w:rPr>
      </w:pPr>
      <w:bookmarkStart w:id="8614" w:name="bookmark8773"/>
      <w:bookmarkEnd w:id="8614"/>
      <w:r>
        <w:rPr>
          <w:b/>
          <w:bCs/>
          <w:sz w:val="28"/>
          <w:szCs w:val="28"/>
        </w:rPr>
        <w:t xml:space="preserve">Phẩm chất: </w:t>
      </w:r>
      <w:r>
        <w:rPr>
          <w:sz w:val="28"/>
          <w:szCs w:val="28"/>
        </w:rPr>
        <w:t>nhân ái, trung thực, trách nhiệm.</w:t>
      </w:r>
    </w:p>
    <w:p w14:paraId="28A629F3" w14:textId="77777777" w:rsidR="00150A58" w:rsidRDefault="00837037" w:rsidP="00A5492F">
      <w:pPr>
        <w:pStyle w:val="Vnbnnidung0"/>
        <w:spacing w:after="0" w:line="240" w:lineRule="auto"/>
        <w:rPr>
          <w:sz w:val="28"/>
          <w:szCs w:val="28"/>
        </w:rPr>
      </w:pPr>
      <w:r>
        <w:rPr>
          <w:b/>
          <w:bCs/>
          <w:sz w:val="28"/>
          <w:szCs w:val="28"/>
        </w:rPr>
        <w:t>II. THIÉT BỊ DẠY HỌC VÀ HỌC LIỆU</w:t>
      </w:r>
    </w:p>
    <w:p w14:paraId="09A40B99" w14:textId="77777777" w:rsidR="00150A58" w:rsidRDefault="00837037" w:rsidP="00A5492F">
      <w:pPr>
        <w:pStyle w:val="Vnbnnidung0"/>
        <w:spacing w:after="0" w:line="240" w:lineRule="auto"/>
        <w:rPr>
          <w:sz w:val="28"/>
          <w:szCs w:val="28"/>
        </w:rPr>
      </w:pPr>
      <w:r>
        <w:rPr>
          <w:b/>
          <w:bCs/>
          <w:sz w:val="28"/>
          <w:szCs w:val="28"/>
        </w:rPr>
        <w:t>1. Đối với GV:</w:t>
      </w:r>
    </w:p>
    <w:p w14:paraId="755DA886" w14:textId="77777777" w:rsidR="00150A58" w:rsidRDefault="00837037" w:rsidP="00A5492F">
      <w:pPr>
        <w:pStyle w:val="Vnbnnidung0"/>
        <w:spacing w:after="0" w:line="240" w:lineRule="auto"/>
        <w:rPr>
          <w:sz w:val="28"/>
          <w:szCs w:val="28"/>
        </w:rPr>
      </w:pPr>
      <w:r>
        <w:rPr>
          <w:sz w:val="28"/>
          <w:szCs w:val="28"/>
        </w:rPr>
        <w:t>Tham khảo tài liệu hướng dẫn nấu ăn đẻ có thẻ hướng dẫn thêm cho HS trong quá trình các em chế biến món ăn truyền thống.</w:t>
      </w:r>
    </w:p>
    <w:p w14:paraId="25170282" w14:textId="77777777" w:rsidR="00150A58" w:rsidRDefault="00837037" w:rsidP="00B27DAC">
      <w:pPr>
        <w:pStyle w:val="Tiu20"/>
        <w:keepNext/>
        <w:keepLines/>
        <w:numPr>
          <w:ilvl w:val="0"/>
          <w:numId w:val="935"/>
        </w:numPr>
        <w:tabs>
          <w:tab w:val="left" w:pos="380"/>
        </w:tabs>
        <w:spacing w:after="0" w:line="240" w:lineRule="auto"/>
        <w:rPr>
          <w:sz w:val="28"/>
          <w:szCs w:val="28"/>
        </w:rPr>
      </w:pPr>
      <w:bookmarkStart w:id="8615" w:name="bookmark8776"/>
      <w:bookmarkStart w:id="8616" w:name="bookmark8777"/>
      <w:bookmarkStart w:id="8617" w:name="bookmark8775"/>
      <w:bookmarkStart w:id="8618" w:name="bookmark8774"/>
      <w:bookmarkEnd w:id="8615"/>
      <w:r>
        <w:rPr>
          <w:sz w:val="28"/>
          <w:szCs w:val="28"/>
        </w:rPr>
        <w:t>Đối vói HS:</w:t>
      </w:r>
      <w:bookmarkEnd w:id="8616"/>
      <w:bookmarkEnd w:id="8617"/>
      <w:bookmarkEnd w:id="8618"/>
    </w:p>
    <w:p w14:paraId="7EC8095E" w14:textId="77777777" w:rsidR="00150A58" w:rsidRDefault="00837037" w:rsidP="00B27DAC">
      <w:pPr>
        <w:pStyle w:val="Vnbnnidung0"/>
        <w:numPr>
          <w:ilvl w:val="0"/>
          <w:numId w:val="906"/>
        </w:numPr>
        <w:tabs>
          <w:tab w:val="left" w:pos="273"/>
        </w:tabs>
        <w:spacing w:after="0" w:line="240" w:lineRule="auto"/>
        <w:rPr>
          <w:sz w:val="28"/>
          <w:szCs w:val="28"/>
        </w:rPr>
      </w:pPr>
      <w:bookmarkStart w:id="8619" w:name="bookmark8778"/>
      <w:bookmarkEnd w:id="8619"/>
      <w:r>
        <w:rPr>
          <w:sz w:val="28"/>
          <w:szCs w:val="28"/>
        </w:rPr>
        <w:t>Dụng cụ, nguyên liệu đổ chế biến món ăn truyền thống (đã nhận hoặc được phân công). Chú ý chuẩn bị đây đủ để chế biến món ăn cho tất cả lớp cùng thưởng thức trong bữa liên hoan.</w:t>
      </w:r>
    </w:p>
    <w:p w14:paraId="5B1C5AAD" w14:textId="77777777" w:rsidR="00150A58" w:rsidRDefault="00837037" w:rsidP="00B27DAC">
      <w:pPr>
        <w:pStyle w:val="Vnbnnidung0"/>
        <w:numPr>
          <w:ilvl w:val="0"/>
          <w:numId w:val="906"/>
        </w:numPr>
        <w:tabs>
          <w:tab w:val="left" w:pos="268"/>
        </w:tabs>
        <w:spacing w:after="0" w:line="240" w:lineRule="auto"/>
        <w:rPr>
          <w:sz w:val="28"/>
          <w:szCs w:val="28"/>
        </w:rPr>
      </w:pPr>
      <w:bookmarkStart w:id="8620" w:name="bookmark8779"/>
      <w:bookmarkEnd w:id="8620"/>
      <w:r>
        <w:rPr>
          <w:sz w:val="28"/>
          <w:szCs w:val="28"/>
        </w:rPr>
        <w:t>Bát, đĩa để trình bày món ăn.</w:t>
      </w:r>
    </w:p>
    <w:p w14:paraId="69CF7EAE" w14:textId="77777777" w:rsidR="00150A58" w:rsidRDefault="00837037" w:rsidP="00B27DAC">
      <w:pPr>
        <w:pStyle w:val="Tiu20"/>
        <w:keepNext/>
        <w:keepLines/>
        <w:numPr>
          <w:ilvl w:val="0"/>
          <w:numId w:val="936"/>
        </w:numPr>
        <w:tabs>
          <w:tab w:val="left" w:pos="555"/>
        </w:tabs>
        <w:spacing w:after="0" w:line="240" w:lineRule="auto"/>
        <w:rPr>
          <w:sz w:val="28"/>
          <w:szCs w:val="28"/>
        </w:rPr>
      </w:pPr>
      <w:bookmarkStart w:id="8621" w:name="bookmark8782"/>
      <w:bookmarkStart w:id="8622" w:name="bookmark8783"/>
      <w:bookmarkEnd w:id="8621"/>
      <w:r>
        <w:rPr>
          <w:sz w:val="28"/>
          <w:szCs w:val="28"/>
        </w:rPr>
        <w:lastRenderedPageBreak/>
        <w:t>TIẾN TRÌNH DẠY HỌC</w:t>
      </w:r>
      <w:bookmarkEnd w:id="8622"/>
    </w:p>
    <w:p w14:paraId="583BBF43" w14:textId="77777777" w:rsidR="00150A58" w:rsidRDefault="00837037" w:rsidP="00B27DAC">
      <w:pPr>
        <w:pStyle w:val="Tiu20"/>
        <w:keepNext/>
        <w:keepLines/>
        <w:numPr>
          <w:ilvl w:val="0"/>
          <w:numId w:val="937"/>
        </w:numPr>
        <w:tabs>
          <w:tab w:val="left" w:pos="448"/>
        </w:tabs>
        <w:spacing w:after="0" w:line="240" w:lineRule="auto"/>
        <w:rPr>
          <w:sz w:val="28"/>
          <w:szCs w:val="28"/>
        </w:rPr>
      </w:pPr>
      <w:bookmarkStart w:id="8623" w:name="bookmark8784"/>
      <w:bookmarkStart w:id="8624" w:name="bookmark8785"/>
      <w:bookmarkStart w:id="8625" w:name="bookmark8781"/>
      <w:bookmarkStart w:id="8626" w:name="bookmark8780"/>
      <w:bookmarkEnd w:id="8623"/>
      <w:r>
        <w:rPr>
          <w:sz w:val="28"/>
          <w:szCs w:val="28"/>
        </w:rPr>
        <w:t>HOẠT ĐỘNG KHỞI ĐỘNG (MỎ ĐẦU)</w:t>
      </w:r>
      <w:bookmarkEnd w:id="8624"/>
      <w:bookmarkEnd w:id="8625"/>
      <w:bookmarkEnd w:id="8626"/>
    </w:p>
    <w:p w14:paraId="07255651" w14:textId="77777777" w:rsidR="00150A58" w:rsidRDefault="00837037" w:rsidP="00B27DAC">
      <w:pPr>
        <w:pStyle w:val="Vnbnnidung0"/>
        <w:numPr>
          <w:ilvl w:val="0"/>
          <w:numId w:val="938"/>
        </w:numPr>
        <w:tabs>
          <w:tab w:val="left" w:pos="385"/>
        </w:tabs>
        <w:spacing w:after="0" w:line="240" w:lineRule="auto"/>
        <w:rPr>
          <w:sz w:val="28"/>
          <w:szCs w:val="28"/>
        </w:rPr>
      </w:pPr>
      <w:bookmarkStart w:id="8627" w:name="bookmark8786"/>
      <w:bookmarkEnd w:id="8627"/>
      <w:r>
        <w:rPr>
          <w:b/>
          <w:bCs/>
          <w:sz w:val="28"/>
          <w:szCs w:val="28"/>
        </w:rPr>
        <w:t xml:space="preserve">Mục tiêu: </w:t>
      </w:r>
      <w:r>
        <w:rPr>
          <w:sz w:val="28"/>
          <w:szCs w:val="28"/>
        </w:rPr>
        <w:t>Tạo tâm thế hứng thú cho học sinh và từng bước làm quen bài học.</w:t>
      </w:r>
    </w:p>
    <w:p w14:paraId="3E6D2742" w14:textId="77777777" w:rsidR="00150A58" w:rsidRDefault="00837037" w:rsidP="00B27DAC">
      <w:pPr>
        <w:pStyle w:val="Vnbnnidung0"/>
        <w:numPr>
          <w:ilvl w:val="0"/>
          <w:numId w:val="938"/>
        </w:numPr>
        <w:tabs>
          <w:tab w:val="left" w:pos="390"/>
        </w:tabs>
        <w:spacing w:after="0" w:line="240" w:lineRule="auto"/>
        <w:rPr>
          <w:sz w:val="28"/>
          <w:szCs w:val="28"/>
        </w:rPr>
      </w:pPr>
      <w:bookmarkStart w:id="8628" w:name="bookmark8787"/>
      <w:bookmarkEnd w:id="8628"/>
      <w:r>
        <w:rPr>
          <w:b/>
          <w:bCs/>
          <w:sz w:val="28"/>
          <w:szCs w:val="28"/>
        </w:rPr>
        <w:t xml:space="preserve">Nội dung: </w:t>
      </w:r>
      <w:r>
        <w:rPr>
          <w:sz w:val="28"/>
          <w:szCs w:val="28"/>
        </w:rPr>
        <w:t>GV tổ chức hoạt động</w:t>
      </w:r>
    </w:p>
    <w:p w14:paraId="7C87F3E7" w14:textId="77777777" w:rsidR="00150A58" w:rsidRDefault="00837037" w:rsidP="00B27DAC">
      <w:pPr>
        <w:pStyle w:val="Vnbnnidung0"/>
        <w:numPr>
          <w:ilvl w:val="0"/>
          <w:numId w:val="938"/>
        </w:numPr>
        <w:tabs>
          <w:tab w:val="left" w:pos="390"/>
        </w:tabs>
        <w:spacing w:after="0" w:line="240" w:lineRule="auto"/>
        <w:rPr>
          <w:sz w:val="28"/>
          <w:szCs w:val="28"/>
        </w:rPr>
      </w:pPr>
      <w:bookmarkStart w:id="8629" w:name="bookmark8788"/>
      <w:bookmarkEnd w:id="8629"/>
      <w:r>
        <w:rPr>
          <w:b/>
          <w:bCs/>
          <w:sz w:val="28"/>
          <w:szCs w:val="28"/>
        </w:rPr>
        <w:t xml:space="preserve">Sản phẩm: </w:t>
      </w:r>
      <w:r>
        <w:rPr>
          <w:sz w:val="28"/>
          <w:szCs w:val="28"/>
        </w:rPr>
        <w:t>kết quả thực hiện của HS</w:t>
      </w:r>
    </w:p>
    <w:p w14:paraId="06A4D876" w14:textId="77777777" w:rsidR="00150A58" w:rsidRDefault="00837037" w:rsidP="00B27DAC">
      <w:pPr>
        <w:pStyle w:val="Tiu20"/>
        <w:keepNext/>
        <w:keepLines/>
        <w:numPr>
          <w:ilvl w:val="0"/>
          <w:numId w:val="938"/>
        </w:numPr>
        <w:tabs>
          <w:tab w:val="left" w:pos="395"/>
        </w:tabs>
        <w:spacing w:after="0" w:line="240" w:lineRule="auto"/>
        <w:rPr>
          <w:sz w:val="28"/>
          <w:szCs w:val="28"/>
        </w:rPr>
      </w:pPr>
      <w:bookmarkStart w:id="8630" w:name="bookmark8791"/>
      <w:bookmarkStart w:id="8631" w:name="bookmark8790"/>
      <w:bookmarkStart w:id="8632" w:name="bookmark8792"/>
      <w:bookmarkStart w:id="8633" w:name="bookmark8789"/>
      <w:bookmarkEnd w:id="8630"/>
      <w:r>
        <w:rPr>
          <w:sz w:val="28"/>
          <w:szCs w:val="28"/>
        </w:rPr>
        <w:t>Tổ chức thực hiện:</w:t>
      </w:r>
      <w:bookmarkEnd w:id="8631"/>
      <w:bookmarkEnd w:id="8632"/>
      <w:bookmarkEnd w:id="8633"/>
    </w:p>
    <w:p w14:paraId="7D10DDF0" w14:textId="77777777" w:rsidR="00150A58" w:rsidRDefault="00837037" w:rsidP="00A5492F">
      <w:pPr>
        <w:pStyle w:val="Vnbnnidung0"/>
        <w:spacing w:after="0" w:line="240" w:lineRule="auto"/>
        <w:rPr>
          <w:sz w:val="28"/>
          <w:szCs w:val="28"/>
        </w:rPr>
      </w:pPr>
      <w:r>
        <w:rPr>
          <w:sz w:val="28"/>
          <w:szCs w:val="28"/>
        </w:rPr>
        <w:t>GV cho HS hát hoặc chơi một trò chơi để tạo không khí vui vẻ trước khi vào hoạt động.</w:t>
      </w:r>
    </w:p>
    <w:p w14:paraId="0B1F2D70" w14:textId="77777777" w:rsidR="00150A58" w:rsidRDefault="00837037" w:rsidP="00B27DAC">
      <w:pPr>
        <w:pStyle w:val="Vnbnnidung0"/>
        <w:numPr>
          <w:ilvl w:val="0"/>
          <w:numId w:val="937"/>
        </w:numPr>
        <w:tabs>
          <w:tab w:val="left" w:pos="448"/>
        </w:tabs>
        <w:spacing w:after="0" w:line="240" w:lineRule="auto"/>
        <w:rPr>
          <w:sz w:val="28"/>
          <w:szCs w:val="28"/>
        </w:rPr>
      </w:pPr>
      <w:bookmarkStart w:id="8634" w:name="bookmark8793"/>
      <w:bookmarkEnd w:id="8634"/>
      <w:r>
        <w:rPr>
          <w:b/>
          <w:bCs/>
          <w:sz w:val="28"/>
          <w:szCs w:val="28"/>
        </w:rPr>
        <w:t>HOẠT ĐÔNG HÌNH THÀNH KIẾN THỨC</w:t>
      </w:r>
    </w:p>
    <w:p w14:paraId="461ECEDF" w14:textId="77777777" w:rsidR="00150A58" w:rsidRDefault="00837037" w:rsidP="00A5492F">
      <w:pPr>
        <w:pStyle w:val="Tiu20"/>
        <w:keepNext/>
        <w:keepLines/>
        <w:spacing w:after="0" w:line="240" w:lineRule="auto"/>
        <w:rPr>
          <w:sz w:val="28"/>
          <w:szCs w:val="28"/>
        </w:rPr>
      </w:pPr>
      <w:bookmarkStart w:id="8635" w:name="bookmark8795"/>
      <w:bookmarkStart w:id="8636" w:name="bookmark8796"/>
      <w:bookmarkStart w:id="8637" w:name="bookmark8794"/>
      <w:r>
        <w:rPr>
          <w:sz w:val="28"/>
          <w:szCs w:val="28"/>
        </w:rPr>
        <w:t>Hoạt động 1: Chia sẻ ý tưởng món ăn truyền thống</w:t>
      </w:r>
      <w:bookmarkEnd w:id="8635"/>
      <w:bookmarkEnd w:id="8636"/>
      <w:bookmarkEnd w:id="8637"/>
    </w:p>
    <w:p w14:paraId="26F308CB" w14:textId="77777777" w:rsidR="00150A58" w:rsidRDefault="00837037" w:rsidP="00B27DAC">
      <w:pPr>
        <w:pStyle w:val="Vnbnnidung0"/>
        <w:numPr>
          <w:ilvl w:val="0"/>
          <w:numId w:val="939"/>
        </w:numPr>
        <w:tabs>
          <w:tab w:val="left" w:pos="380"/>
        </w:tabs>
        <w:spacing w:after="0" w:line="240" w:lineRule="auto"/>
        <w:rPr>
          <w:sz w:val="28"/>
          <w:szCs w:val="28"/>
        </w:rPr>
      </w:pPr>
      <w:bookmarkStart w:id="8638" w:name="bookmark8797"/>
      <w:bookmarkEnd w:id="8638"/>
      <w:r>
        <w:rPr>
          <w:b/>
          <w:bCs/>
          <w:sz w:val="28"/>
          <w:szCs w:val="28"/>
        </w:rPr>
        <w:t xml:space="preserve">Mục tiêu: </w:t>
      </w:r>
      <w:r>
        <w:rPr>
          <w:sz w:val="28"/>
          <w:szCs w:val="28"/>
        </w:rPr>
        <w:t>Trình bày được ý tưởng chế biến món ăn truyền thống và sự chuẩn bị dụng cụ, nguyên vật liệu để làm sản phẩm.</w:t>
      </w:r>
    </w:p>
    <w:p w14:paraId="54A52E09" w14:textId="77777777" w:rsidR="00150A58" w:rsidRDefault="00837037" w:rsidP="00B27DAC">
      <w:pPr>
        <w:pStyle w:val="Vnbnnidung0"/>
        <w:numPr>
          <w:ilvl w:val="0"/>
          <w:numId w:val="939"/>
        </w:numPr>
        <w:tabs>
          <w:tab w:val="left" w:pos="390"/>
        </w:tabs>
        <w:spacing w:after="0" w:line="240" w:lineRule="auto"/>
        <w:rPr>
          <w:sz w:val="28"/>
          <w:szCs w:val="28"/>
        </w:rPr>
      </w:pPr>
      <w:bookmarkStart w:id="8639" w:name="bookmark8798"/>
      <w:bookmarkEnd w:id="8639"/>
      <w:r>
        <w:rPr>
          <w:b/>
          <w:bCs/>
          <w:sz w:val="28"/>
          <w:szCs w:val="28"/>
        </w:rPr>
        <w:t xml:space="preserve">Nội dung: </w:t>
      </w:r>
      <w:r>
        <w:rPr>
          <w:sz w:val="28"/>
          <w:szCs w:val="28"/>
        </w:rPr>
        <w:t>HS thảo luận nhóm chia sẻ ý tưởng món ăn truyền thống</w:t>
      </w:r>
    </w:p>
    <w:p w14:paraId="358C7B2B" w14:textId="6175E27C" w:rsidR="00346C9F" w:rsidRDefault="00837037" w:rsidP="00B27DAC">
      <w:pPr>
        <w:pStyle w:val="Vnbnnidung0"/>
        <w:numPr>
          <w:ilvl w:val="0"/>
          <w:numId w:val="939"/>
        </w:numPr>
        <w:tabs>
          <w:tab w:val="left" w:pos="390"/>
        </w:tabs>
        <w:spacing w:after="0" w:line="240" w:lineRule="auto"/>
        <w:rPr>
          <w:sz w:val="28"/>
          <w:szCs w:val="28"/>
        </w:rPr>
      </w:pPr>
      <w:bookmarkStart w:id="8640" w:name="bookmark8799"/>
      <w:bookmarkEnd w:id="8640"/>
      <w:r>
        <w:rPr>
          <w:b/>
          <w:bCs/>
          <w:sz w:val="28"/>
          <w:szCs w:val="28"/>
        </w:rPr>
        <w:t xml:space="preserve">Sản phẩm: </w:t>
      </w:r>
      <w:r>
        <w:rPr>
          <w:sz w:val="28"/>
          <w:szCs w:val="28"/>
        </w:rPr>
        <w:t>kết quả thảo luận</w:t>
      </w:r>
    </w:p>
    <w:p w14:paraId="027E8A63" w14:textId="77777777" w:rsidR="00346C9F" w:rsidRDefault="00346C9F" w:rsidP="00346C9F">
      <w:pPr>
        <w:pStyle w:val="Vnbnnidung0"/>
        <w:tabs>
          <w:tab w:val="left" w:pos="390"/>
        </w:tabs>
        <w:spacing w:after="0" w:line="240" w:lineRule="auto"/>
        <w:rPr>
          <w:sz w:val="28"/>
          <w:szCs w:val="28"/>
        </w:rPr>
      </w:pPr>
    </w:p>
    <w:p w14:paraId="419F774F" w14:textId="77777777" w:rsidR="00346C9F" w:rsidRPr="00346C9F" w:rsidRDefault="00346C9F" w:rsidP="00346C9F">
      <w:pPr>
        <w:pStyle w:val="Vnbnnidung0"/>
        <w:tabs>
          <w:tab w:val="left" w:pos="390"/>
        </w:tabs>
        <w:spacing w:line="240" w:lineRule="auto"/>
        <w:rPr>
          <w:sz w:val="28"/>
          <w:szCs w:val="28"/>
        </w:rPr>
      </w:pPr>
      <w:r w:rsidRPr="00346C9F">
        <w:rPr>
          <w:sz w:val="28"/>
          <w:szCs w:val="28"/>
        </w:rPr>
        <w:t>Tài liệu được chia sẻ bởi Website VnTeach.Com</w:t>
      </w:r>
    </w:p>
    <w:p w14:paraId="1DB0F13C" w14:textId="77777777" w:rsidR="00346C9F" w:rsidRPr="00346C9F" w:rsidRDefault="00346C9F" w:rsidP="00346C9F">
      <w:pPr>
        <w:pStyle w:val="Vnbnnidung0"/>
        <w:tabs>
          <w:tab w:val="left" w:pos="390"/>
        </w:tabs>
        <w:spacing w:line="240" w:lineRule="auto"/>
        <w:rPr>
          <w:sz w:val="28"/>
          <w:szCs w:val="28"/>
        </w:rPr>
      </w:pPr>
      <w:r w:rsidRPr="00346C9F">
        <w:rPr>
          <w:sz w:val="28"/>
          <w:szCs w:val="28"/>
        </w:rPr>
        <w:t>https://www.vnteach.com</w:t>
      </w:r>
    </w:p>
    <w:p w14:paraId="282354FA" w14:textId="77777777" w:rsidR="00346C9F" w:rsidRPr="00346C9F" w:rsidRDefault="00346C9F" w:rsidP="00346C9F">
      <w:pPr>
        <w:pStyle w:val="Vnbnnidung0"/>
        <w:tabs>
          <w:tab w:val="left" w:pos="390"/>
        </w:tabs>
        <w:spacing w:line="240" w:lineRule="auto"/>
        <w:rPr>
          <w:sz w:val="28"/>
          <w:szCs w:val="28"/>
        </w:rPr>
      </w:pPr>
      <w:r w:rsidRPr="00346C9F">
        <w:rPr>
          <w:sz w:val="28"/>
          <w:szCs w:val="28"/>
        </w:rPr>
        <w:t>Một sản phẩm của cộng đồng facebook Thư Viện VnTeach.Com</w:t>
      </w:r>
    </w:p>
    <w:p w14:paraId="6E7FCDEA" w14:textId="77777777" w:rsidR="00346C9F" w:rsidRPr="00346C9F" w:rsidRDefault="00346C9F" w:rsidP="00346C9F">
      <w:pPr>
        <w:pStyle w:val="Vnbnnidung0"/>
        <w:tabs>
          <w:tab w:val="left" w:pos="390"/>
        </w:tabs>
        <w:spacing w:line="240" w:lineRule="auto"/>
        <w:rPr>
          <w:sz w:val="28"/>
          <w:szCs w:val="28"/>
        </w:rPr>
      </w:pPr>
      <w:r w:rsidRPr="00346C9F">
        <w:rPr>
          <w:sz w:val="28"/>
          <w:szCs w:val="28"/>
        </w:rPr>
        <w:t>https://www.facebook.com/groups/vnteach/</w:t>
      </w:r>
    </w:p>
    <w:p w14:paraId="5FE3E463" w14:textId="380B74B5" w:rsidR="00150A58" w:rsidRDefault="00346C9F" w:rsidP="00346C9F">
      <w:pPr>
        <w:pStyle w:val="Vnbnnidung0"/>
        <w:tabs>
          <w:tab w:val="left" w:pos="390"/>
        </w:tabs>
        <w:spacing w:after="0" w:line="240" w:lineRule="auto"/>
        <w:rPr>
          <w:sz w:val="28"/>
          <w:szCs w:val="28"/>
        </w:rPr>
      </w:pPr>
      <w:r w:rsidRPr="00346C9F">
        <w:rPr>
          <w:sz w:val="28"/>
          <w:szCs w:val="28"/>
        </w:rPr>
        <w:t>https://www.facebook.com/groups/thuvienvnteach/</w:t>
      </w:r>
      <w:r w:rsidR="00837037">
        <w:rPr>
          <w:sz w:val="28"/>
          <w:szCs w:val="28"/>
        </w:rPr>
        <w:br w:type="page"/>
      </w:r>
    </w:p>
    <w:p w14:paraId="44BD90FE" w14:textId="77777777" w:rsidR="00150A58" w:rsidRDefault="00837037" w:rsidP="00A5492F">
      <w:pPr>
        <w:pStyle w:val="Chthchbng0"/>
        <w:ind w:left="15"/>
        <w:rPr>
          <w:sz w:val="28"/>
          <w:szCs w:val="28"/>
        </w:rPr>
      </w:pPr>
      <w:r>
        <w:rPr>
          <w:sz w:val="28"/>
          <w:szCs w:val="28"/>
        </w:rPr>
        <w:lastRenderedPageBreak/>
        <w:t>d. Tổ chức thực hiện:</w:t>
      </w:r>
    </w:p>
    <w:tbl>
      <w:tblPr>
        <w:tblW w:w="0" w:type="auto"/>
        <w:jc w:val="center"/>
        <w:tblLayout w:type="fixed"/>
        <w:tblCellMar>
          <w:left w:w="10" w:type="dxa"/>
          <w:right w:w="10" w:type="dxa"/>
        </w:tblCellMar>
        <w:tblLook w:val="04A0" w:firstRow="1" w:lastRow="0" w:firstColumn="1" w:lastColumn="0" w:noHBand="0" w:noVBand="1"/>
      </w:tblPr>
      <w:tblGrid>
        <w:gridCol w:w="5108"/>
        <w:gridCol w:w="4135"/>
      </w:tblGrid>
      <w:tr w:rsidR="00150A58" w14:paraId="4C1AE24F" w14:textId="77777777">
        <w:trPr>
          <w:trHeight w:hRule="exact" w:val="725"/>
          <w:jc w:val="center"/>
        </w:trPr>
        <w:tc>
          <w:tcPr>
            <w:tcW w:w="5108" w:type="dxa"/>
            <w:tcBorders>
              <w:top w:val="single" w:sz="4" w:space="0" w:color="auto"/>
              <w:left w:val="single" w:sz="4" w:space="0" w:color="auto"/>
            </w:tcBorders>
            <w:shd w:val="clear" w:color="auto" w:fill="FFFFFF"/>
            <w:vAlign w:val="center"/>
          </w:tcPr>
          <w:p w14:paraId="377030BF" w14:textId="77777777" w:rsidR="00150A58" w:rsidRDefault="00837037" w:rsidP="00A5492F">
            <w:pPr>
              <w:pStyle w:val="Khc0"/>
              <w:spacing w:after="0" w:line="240" w:lineRule="auto"/>
              <w:jc w:val="center"/>
              <w:rPr>
                <w:sz w:val="28"/>
                <w:szCs w:val="28"/>
              </w:rPr>
            </w:pPr>
            <w:r>
              <w:rPr>
                <w:b/>
                <w:bCs/>
                <w:sz w:val="28"/>
                <w:szCs w:val="28"/>
              </w:rPr>
              <w:t>HOẠT ĐỘNG CỦA GV - HS</w:t>
            </w:r>
          </w:p>
        </w:tc>
        <w:tc>
          <w:tcPr>
            <w:tcW w:w="4130" w:type="dxa"/>
            <w:tcBorders>
              <w:top w:val="single" w:sz="4" w:space="0" w:color="auto"/>
              <w:left w:val="single" w:sz="4" w:space="0" w:color="auto"/>
              <w:right w:val="single" w:sz="4" w:space="0" w:color="auto"/>
            </w:tcBorders>
            <w:shd w:val="clear" w:color="auto" w:fill="FFFFFF"/>
            <w:vAlign w:val="center"/>
          </w:tcPr>
          <w:p w14:paraId="660AEC5F" w14:textId="77777777" w:rsidR="00150A58" w:rsidRDefault="00837037" w:rsidP="00A5492F">
            <w:pPr>
              <w:pStyle w:val="Khc0"/>
              <w:spacing w:after="0" w:line="240" w:lineRule="auto"/>
              <w:jc w:val="center"/>
              <w:rPr>
                <w:sz w:val="28"/>
                <w:szCs w:val="28"/>
              </w:rPr>
            </w:pPr>
            <w:r>
              <w:rPr>
                <w:b/>
                <w:bCs/>
                <w:sz w:val="28"/>
                <w:szCs w:val="28"/>
              </w:rPr>
              <w:t>DỤ KIẾN SẢN PHẨM</w:t>
            </w:r>
          </w:p>
        </w:tc>
      </w:tr>
      <w:tr w:rsidR="00150A58" w14:paraId="194FD084" w14:textId="77777777">
        <w:trPr>
          <w:trHeight w:hRule="exact" w:val="11170"/>
          <w:jc w:val="center"/>
        </w:trPr>
        <w:tc>
          <w:tcPr>
            <w:tcW w:w="5108" w:type="dxa"/>
            <w:tcBorders>
              <w:top w:val="single" w:sz="4" w:space="0" w:color="auto"/>
              <w:left w:val="single" w:sz="4" w:space="0" w:color="auto"/>
              <w:bottom w:val="single" w:sz="4" w:space="0" w:color="auto"/>
            </w:tcBorders>
            <w:shd w:val="clear" w:color="auto" w:fill="FFFFFF"/>
          </w:tcPr>
          <w:p w14:paraId="3E68DCD2" w14:textId="77777777" w:rsidR="00150A58" w:rsidRDefault="00837037" w:rsidP="00A5492F">
            <w:pPr>
              <w:pStyle w:val="Khc0"/>
              <w:spacing w:after="0" w:line="240" w:lineRule="auto"/>
              <w:rPr>
                <w:sz w:val="28"/>
                <w:szCs w:val="28"/>
              </w:rPr>
            </w:pPr>
            <w:r>
              <w:rPr>
                <w:b/>
                <w:bCs/>
                <w:sz w:val="28"/>
                <w:szCs w:val="28"/>
              </w:rPr>
              <w:t xml:space="preserve">Bước 1: GV chuyển giao nhiệm vụ học tập </w:t>
            </w:r>
            <w:r>
              <w:rPr>
                <w:sz w:val="28"/>
                <w:szCs w:val="28"/>
              </w:rPr>
              <w:t>- GV tổ chức cho HS hoạt động nhóm: Nhũng HS được phân công hoặc nhận che biến cùng một món ăn truyền thống trong giờ sinh hoạt lớp tập hợp thành một nhóm. GV yêu cầu các nhóm trao đổi trong 5 phút theo nội dung gợi ý sau:</w:t>
            </w:r>
          </w:p>
          <w:p w14:paraId="57EC423F" w14:textId="77777777" w:rsidR="00150A58" w:rsidRDefault="00837037" w:rsidP="00A5492F">
            <w:pPr>
              <w:pStyle w:val="Khc0"/>
              <w:spacing w:after="0" w:line="240" w:lineRule="auto"/>
              <w:rPr>
                <w:sz w:val="28"/>
                <w:szCs w:val="28"/>
              </w:rPr>
            </w:pPr>
            <w:r>
              <w:rPr>
                <w:sz w:val="28"/>
                <w:szCs w:val="28"/>
              </w:rPr>
              <w:t>+ Tên món ăn sẽ chế biến</w:t>
            </w:r>
          </w:p>
          <w:p w14:paraId="1DB6628D" w14:textId="77777777" w:rsidR="00150A58" w:rsidRDefault="00837037" w:rsidP="00A5492F">
            <w:pPr>
              <w:pStyle w:val="Khc0"/>
              <w:spacing w:after="0" w:line="240" w:lineRule="auto"/>
              <w:rPr>
                <w:sz w:val="28"/>
                <w:szCs w:val="28"/>
              </w:rPr>
            </w:pPr>
            <w:r>
              <w:rPr>
                <w:sz w:val="28"/>
                <w:szCs w:val="28"/>
              </w:rPr>
              <w:t>+ Vì sao chọn chế biến món ăn này?</w:t>
            </w:r>
          </w:p>
          <w:p w14:paraId="78EF71C4" w14:textId="77777777" w:rsidR="00150A58" w:rsidRDefault="00837037" w:rsidP="00A5492F">
            <w:pPr>
              <w:pStyle w:val="Khc0"/>
              <w:spacing w:after="0" w:line="240" w:lineRule="auto"/>
              <w:rPr>
                <w:sz w:val="28"/>
                <w:szCs w:val="28"/>
              </w:rPr>
            </w:pPr>
            <w:r>
              <w:rPr>
                <w:sz w:val="28"/>
                <w:szCs w:val="28"/>
              </w:rPr>
              <w:t>+ Đã chuân bị những dụng cụ, nguyên vật liệu nào để chế biến món ăn?</w:t>
            </w:r>
          </w:p>
          <w:p w14:paraId="14EC7566" w14:textId="77777777" w:rsidR="00150A58" w:rsidRDefault="00837037" w:rsidP="00A5492F">
            <w:pPr>
              <w:pStyle w:val="Khc0"/>
              <w:spacing w:after="0" w:line="240" w:lineRule="auto"/>
              <w:rPr>
                <w:sz w:val="28"/>
                <w:szCs w:val="28"/>
              </w:rPr>
            </w:pPr>
            <w:r>
              <w:rPr>
                <w:sz w:val="28"/>
                <w:szCs w:val="28"/>
              </w:rPr>
              <w:t>+ Cách thức chế biến món ăn</w:t>
            </w:r>
          </w:p>
          <w:p w14:paraId="4E609402" w14:textId="77777777" w:rsidR="00150A58" w:rsidRDefault="00837037" w:rsidP="00A5492F">
            <w:pPr>
              <w:pStyle w:val="Khc0"/>
              <w:spacing w:after="0" w:line="240" w:lineRule="auto"/>
              <w:rPr>
                <w:sz w:val="28"/>
                <w:szCs w:val="28"/>
              </w:rPr>
            </w:pPr>
            <w:r>
              <w:rPr>
                <w:sz w:val="28"/>
                <w:szCs w:val="28"/>
              </w:rPr>
              <w:t>+ Thành phẩm.</w:t>
            </w:r>
          </w:p>
          <w:p w14:paraId="6A1AF547" w14:textId="77777777" w:rsidR="00150A58" w:rsidRDefault="00837037" w:rsidP="00A5492F">
            <w:pPr>
              <w:pStyle w:val="Khc0"/>
              <w:spacing w:after="0" w:line="240" w:lineRule="auto"/>
              <w:rPr>
                <w:sz w:val="28"/>
                <w:szCs w:val="28"/>
              </w:rPr>
            </w:pPr>
            <w:r>
              <w:rPr>
                <w:b/>
                <w:bCs/>
                <w:sz w:val="28"/>
                <w:szCs w:val="28"/>
              </w:rPr>
              <w:t>Bước 2: HS thực hiện nhiệm vụ học tập</w:t>
            </w:r>
          </w:p>
          <w:p w14:paraId="27409BDB" w14:textId="77777777" w:rsidR="00150A58" w:rsidRDefault="00837037" w:rsidP="00A5492F">
            <w:pPr>
              <w:pStyle w:val="Khc0"/>
              <w:spacing w:after="0" w:line="240" w:lineRule="auto"/>
              <w:rPr>
                <w:sz w:val="28"/>
                <w:szCs w:val="28"/>
              </w:rPr>
            </w:pPr>
            <w:r>
              <w:rPr>
                <w:sz w:val="28"/>
                <w:szCs w:val="28"/>
              </w:rPr>
              <w:t>+ HS đọc sgk và thực hiện yêu cầu.</w:t>
            </w:r>
          </w:p>
          <w:p w14:paraId="74A7EC15" w14:textId="77777777" w:rsidR="00150A58" w:rsidRDefault="00837037" w:rsidP="00A5492F">
            <w:pPr>
              <w:pStyle w:val="Khc0"/>
              <w:spacing w:after="0" w:line="240" w:lineRule="auto"/>
              <w:rPr>
                <w:sz w:val="28"/>
                <w:szCs w:val="28"/>
              </w:rPr>
            </w:pPr>
            <w:r>
              <w:rPr>
                <w:sz w:val="28"/>
                <w:szCs w:val="28"/>
              </w:rPr>
              <w:t>+ GV đen các nhóm theo dõi, hồ trợ HS nếu cần thiết.</w:t>
            </w:r>
          </w:p>
          <w:p w14:paraId="6918E56D" w14:textId="77777777" w:rsidR="00150A58" w:rsidRDefault="00837037" w:rsidP="00A5492F">
            <w:pPr>
              <w:pStyle w:val="Khc0"/>
              <w:spacing w:after="0" w:line="240" w:lineRule="auto"/>
              <w:rPr>
                <w:sz w:val="28"/>
                <w:szCs w:val="28"/>
              </w:rPr>
            </w:pPr>
            <w:r>
              <w:rPr>
                <w:b/>
                <w:bCs/>
                <w:sz w:val="28"/>
                <w:szCs w:val="28"/>
              </w:rPr>
              <w:t>Bước 3: Báo cáo kết quả hoạt động và thảo luận</w:t>
            </w:r>
          </w:p>
          <w:p w14:paraId="7B2673EA" w14:textId="77777777" w:rsidR="00150A58" w:rsidRDefault="00837037" w:rsidP="00A5492F">
            <w:pPr>
              <w:pStyle w:val="Khc0"/>
              <w:spacing w:after="0" w:line="240" w:lineRule="auto"/>
              <w:ind w:firstLine="360"/>
              <w:rPr>
                <w:sz w:val="28"/>
                <w:szCs w:val="28"/>
              </w:rPr>
            </w:pPr>
            <w:r>
              <w:rPr>
                <w:sz w:val="28"/>
                <w:szCs w:val="28"/>
              </w:rPr>
              <w:t>•</w:t>
            </w:r>
          </w:p>
          <w:p w14:paraId="0D39D8BD" w14:textId="77777777" w:rsidR="00150A58" w:rsidRDefault="00837037" w:rsidP="00A5492F">
            <w:pPr>
              <w:pStyle w:val="Khc0"/>
              <w:spacing w:after="0" w:line="240" w:lineRule="auto"/>
              <w:rPr>
                <w:sz w:val="28"/>
                <w:szCs w:val="28"/>
              </w:rPr>
            </w:pPr>
            <w:r>
              <w:rPr>
                <w:sz w:val="28"/>
                <w:szCs w:val="28"/>
              </w:rPr>
              <w:t>+ GV gọi 2 bạn đại diện cùa 2 nhóm trả lời.</w:t>
            </w:r>
          </w:p>
        </w:tc>
        <w:tc>
          <w:tcPr>
            <w:tcW w:w="4130" w:type="dxa"/>
            <w:tcBorders>
              <w:top w:val="single" w:sz="4" w:space="0" w:color="auto"/>
              <w:left w:val="single" w:sz="4" w:space="0" w:color="auto"/>
              <w:bottom w:val="single" w:sz="4" w:space="0" w:color="auto"/>
              <w:right w:val="single" w:sz="4" w:space="0" w:color="auto"/>
            </w:tcBorders>
            <w:shd w:val="clear" w:color="auto" w:fill="FFFFFF"/>
          </w:tcPr>
          <w:p w14:paraId="7F3C8088" w14:textId="77777777" w:rsidR="00150A58" w:rsidRDefault="00837037" w:rsidP="00A5492F">
            <w:pPr>
              <w:pStyle w:val="Khc0"/>
              <w:spacing w:after="0" w:line="240" w:lineRule="auto"/>
              <w:jc w:val="both"/>
              <w:rPr>
                <w:sz w:val="28"/>
                <w:szCs w:val="28"/>
              </w:rPr>
            </w:pPr>
            <w:r>
              <w:rPr>
                <w:b/>
                <w:bCs/>
                <w:sz w:val="28"/>
                <w:szCs w:val="28"/>
              </w:rPr>
              <w:t>1: Chia sẻ ý tưởng món ăn truyền thống</w:t>
            </w:r>
          </w:p>
          <w:p w14:paraId="4F1BD23F" w14:textId="77777777" w:rsidR="00150A58" w:rsidRDefault="00837037" w:rsidP="00B27DAC">
            <w:pPr>
              <w:pStyle w:val="Khc0"/>
              <w:numPr>
                <w:ilvl w:val="0"/>
                <w:numId w:val="940"/>
              </w:numPr>
              <w:tabs>
                <w:tab w:val="left" w:pos="209"/>
              </w:tabs>
              <w:spacing w:after="0" w:line="240" w:lineRule="auto"/>
              <w:jc w:val="both"/>
              <w:rPr>
                <w:sz w:val="28"/>
                <w:szCs w:val="28"/>
              </w:rPr>
            </w:pPr>
            <w:r>
              <w:rPr>
                <w:sz w:val="28"/>
                <w:szCs w:val="28"/>
              </w:rPr>
              <w:t>Âm thực của nước ta rất phong phú. Việc chế biến món ăn truyền thống trong buổi liên hoan cuối năm không chi tạo cơ hội cho các em trố tài nấu nướng mà còn giúp các em thêm hiểu và tự hào về ẩm thực truyền thống của nước ta.</w:t>
            </w:r>
          </w:p>
          <w:p w14:paraId="795DAA01" w14:textId="77777777" w:rsidR="00150A58" w:rsidRDefault="00837037" w:rsidP="00B27DAC">
            <w:pPr>
              <w:pStyle w:val="Khc0"/>
              <w:numPr>
                <w:ilvl w:val="0"/>
                <w:numId w:val="940"/>
              </w:numPr>
              <w:tabs>
                <w:tab w:val="left" w:pos="209"/>
              </w:tabs>
              <w:spacing w:after="0" w:line="240" w:lineRule="auto"/>
              <w:jc w:val="both"/>
              <w:rPr>
                <w:sz w:val="28"/>
                <w:szCs w:val="28"/>
              </w:rPr>
            </w:pPr>
            <w:r>
              <w:rPr>
                <w:sz w:val="28"/>
                <w:szCs w:val="28"/>
              </w:rPr>
              <w:t>Kết quả chế biến món ăn truyền thống hôm nay sẽ giúp các em hiếu rõ hơn về sở thích, khả năng của bản thân trong lĩnh vực chế biến món ăn và sẽ đem lại cho các em những trải nghiệm thú vị trong bữa liên hoan cuối năm.</w:t>
            </w:r>
          </w:p>
        </w:tc>
      </w:tr>
      <w:tr w:rsidR="00150A58" w14:paraId="2CB322A4" w14:textId="77777777">
        <w:trPr>
          <w:trHeight w:hRule="exact" w:val="2841"/>
          <w:jc w:val="center"/>
        </w:trPr>
        <w:tc>
          <w:tcPr>
            <w:tcW w:w="5108" w:type="dxa"/>
            <w:tcBorders>
              <w:top w:val="single" w:sz="4" w:space="0" w:color="auto"/>
              <w:left w:val="single" w:sz="4" w:space="0" w:color="auto"/>
              <w:bottom w:val="single" w:sz="4" w:space="0" w:color="auto"/>
            </w:tcBorders>
            <w:shd w:val="clear" w:color="auto" w:fill="FFFFFF"/>
          </w:tcPr>
          <w:p w14:paraId="25FF1E03" w14:textId="77777777" w:rsidR="00150A58" w:rsidRDefault="00837037" w:rsidP="00A5492F">
            <w:pPr>
              <w:pStyle w:val="Khc0"/>
              <w:spacing w:after="0" w:line="240" w:lineRule="auto"/>
              <w:rPr>
                <w:sz w:val="28"/>
                <w:szCs w:val="28"/>
              </w:rPr>
            </w:pPr>
            <w:r>
              <w:rPr>
                <w:sz w:val="28"/>
                <w:szCs w:val="28"/>
              </w:rPr>
              <w:lastRenderedPageBreak/>
              <w:t>+ GV gọi HS khác nhận xét, đánh giá.</w:t>
            </w:r>
          </w:p>
          <w:p w14:paraId="472F2C8F" w14:textId="77777777" w:rsidR="00150A58" w:rsidRDefault="00837037" w:rsidP="00A5492F">
            <w:pPr>
              <w:pStyle w:val="Khc0"/>
              <w:spacing w:after="0" w:line="240" w:lineRule="auto"/>
              <w:rPr>
                <w:sz w:val="28"/>
                <w:szCs w:val="28"/>
              </w:rPr>
            </w:pPr>
            <w:r>
              <w:rPr>
                <w:b/>
                <w:bCs/>
                <w:sz w:val="28"/>
                <w:szCs w:val="28"/>
              </w:rPr>
              <w:t>Bưó’c 4: Đánh giá kết quả, thực hiện nhiệm vụ học tập</w:t>
            </w:r>
          </w:p>
          <w:p w14:paraId="77CD511F" w14:textId="77777777" w:rsidR="00150A58" w:rsidRDefault="00837037" w:rsidP="00A5492F">
            <w:pPr>
              <w:pStyle w:val="Khc0"/>
              <w:spacing w:after="0" w:line="240" w:lineRule="auto"/>
              <w:rPr>
                <w:sz w:val="28"/>
                <w:szCs w:val="28"/>
              </w:rPr>
            </w:pPr>
            <w:r>
              <w:rPr>
                <w:sz w:val="28"/>
                <w:szCs w:val="28"/>
              </w:rPr>
              <w:t>+ GV đánh giá, nhận xét, chuân kiến thức.</w:t>
            </w:r>
          </w:p>
          <w:p w14:paraId="1AAE170A" w14:textId="77777777" w:rsidR="00150A58" w:rsidRDefault="00837037" w:rsidP="00A5492F">
            <w:pPr>
              <w:pStyle w:val="Khc0"/>
              <w:spacing w:after="0" w:line="240" w:lineRule="auto"/>
              <w:rPr>
                <w:sz w:val="28"/>
                <w:szCs w:val="28"/>
              </w:rPr>
            </w:pPr>
            <w:r>
              <w:rPr>
                <w:sz w:val="28"/>
                <w:szCs w:val="28"/>
              </w:rPr>
              <w:t>+ HS ghi bài.</w:t>
            </w:r>
          </w:p>
        </w:tc>
        <w:tc>
          <w:tcPr>
            <w:tcW w:w="4135" w:type="dxa"/>
            <w:tcBorders>
              <w:top w:val="single" w:sz="4" w:space="0" w:color="auto"/>
              <w:left w:val="single" w:sz="4" w:space="0" w:color="auto"/>
              <w:bottom w:val="single" w:sz="4" w:space="0" w:color="auto"/>
              <w:right w:val="single" w:sz="4" w:space="0" w:color="auto"/>
            </w:tcBorders>
            <w:shd w:val="clear" w:color="auto" w:fill="FFFFFF"/>
          </w:tcPr>
          <w:p w14:paraId="23B68904" w14:textId="77777777" w:rsidR="00150A58" w:rsidRDefault="00150A58" w:rsidP="00A5492F">
            <w:pPr>
              <w:rPr>
                <w:rFonts w:ascii="Times New Roman" w:hAnsi="Times New Roman" w:cs="Times New Roman"/>
                <w:sz w:val="28"/>
                <w:szCs w:val="28"/>
              </w:rPr>
            </w:pPr>
          </w:p>
        </w:tc>
      </w:tr>
    </w:tbl>
    <w:p w14:paraId="6F44AC4A" w14:textId="77777777" w:rsidR="00150A58" w:rsidRDefault="00837037" w:rsidP="00A5492F">
      <w:pPr>
        <w:pStyle w:val="Chthchbng0"/>
        <w:ind w:left="15"/>
        <w:rPr>
          <w:sz w:val="28"/>
          <w:szCs w:val="28"/>
        </w:rPr>
      </w:pPr>
      <w:r>
        <w:rPr>
          <w:sz w:val="28"/>
          <w:szCs w:val="28"/>
        </w:rPr>
        <w:t>c. HOẠT ĐỎNG LUYỆN TẬP (thực hành chế biến món ăn truyền thống)</w:t>
      </w:r>
    </w:p>
    <w:p w14:paraId="3892945C" w14:textId="77777777" w:rsidR="00150A58" w:rsidRDefault="00150A58" w:rsidP="00A5492F">
      <w:pPr>
        <w:rPr>
          <w:rFonts w:ascii="Times New Roman" w:hAnsi="Times New Roman" w:cs="Times New Roman"/>
          <w:sz w:val="28"/>
          <w:szCs w:val="28"/>
        </w:rPr>
      </w:pPr>
    </w:p>
    <w:p w14:paraId="6A526277" w14:textId="77777777" w:rsidR="00150A58" w:rsidRDefault="00837037" w:rsidP="00B27DAC">
      <w:pPr>
        <w:pStyle w:val="Tiu20"/>
        <w:keepNext/>
        <w:keepLines/>
        <w:numPr>
          <w:ilvl w:val="0"/>
          <w:numId w:val="941"/>
        </w:numPr>
        <w:tabs>
          <w:tab w:val="left" w:pos="380"/>
        </w:tabs>
        <w:spacing w:after="0" w:line="240" w:lineRule="auto"/>
        <w:rPr>
          <w:sz w:val="28"/>
          <w:szCs w:val="28"/>
        </w:rPr>
      </w:pPr>
      <w:bookmarkStart w:id="8641" w:name="bookmark8802"/>
      <w:bookmarkStart w:id="8642" w:name="bookmark8801"/>
      <w:bookmarkStart w:id="8643" w:name="bookmark8803"/>
      <w:bookmarkStart w:id="8644" w:name="bookmark8800"/>
      <w:bookmarkEnd w:id="8641"/>
      <w:r>
        <w:rPr>
          <w:sz w:val="28"/>
          <w:szCs w:val="28"/>
        </w:rPr>
        <w:t>Mục tiêu:</w:t>
      </w:r>
      <w:bookmarkEnd w:id="8642"/>
      <w:bookmarkEnd w:id="8643"/>
      <w:bookmarkEnd w:id="8644"/>
    </w:p>
    <w:p w14:paraId="75984F49" w14:textId="77777777" w:rsidR="00150A58" w:rsidRDefault="00837037" w:rsidP="00B27DAC">
      <w:pPr>
        <w:pStyle w:val="Vnbnnidung0"/>
        <w:numPr>
          <w:ilvl w:val="0"/>
          <w:numId w:val="906"/>
        </w:numPr>
        <w:tabs>
          <w:tab w:val="left" w:pos="268"/>
        </w:tabs>
        <w:spacing w:after="0" w:line="240" w:lineRule="auto"/>
        <w:rPr>
          <w:sz w:val="28"/>
          <w:szCs w:val="28"/>
        </w:rPr>
      </w:pPr>
      <w:bookmarkStart w:id="8645" w:name="bookmark8804"/>
      <w:bookmarkEnd w:id="8645"/>
      <w:r>
        <w:rPr>
          <w:sz w:val="28"/>
          <w:szCs w:val="28"/>
        </w:rPr>
        <w:t>Thu thập được những thông tin cần thiết về nghề truyền thống qua quan sát, tìm hiểu các hoạt động thực tế của nghề truyền thống;</w:t>
      </w:r>
    </w:p>
    <w:p w14:paraId="6F269E79" w14:textId="77777777" w:rsidR="00150A58" w:rsidRDefault="00837037" w:rsidP="00B27DAC">
      <w:pPr>
        <w:pStyle w:val="Vnbnnidung0"/>
        <w:numPr>
          <w:ilvl w:val="0"/>
          <w:numId w:val="906"/>
        </w:numPr>
        <w:tabs>
          <w:tab w:val="left" w:pos="268"/>
        </w:tabs>
        <w:spacing w:after="0" w:line="240" w:lineRule="auto"/>
        <w:rPr>
          <w:sz w:val="28"/>
          <w:szCs w:val="28"/>
        </w:rPr>
      </w:pPr>
      <w:bookmarkStart w:id="8646" w:name="bookmark8805"/>
      <w:bookmarkEnd w:id="8646"/>
      <w:r>
        <w:rPr>
          <w:sz w:val="28"/>
          <w:szCs w:val="28"/>
        </w:rPr>
        <w:t>Rèn luyện kĩ năng lắng nghe, năng lực tự chủ, ý thức tuân thủ kỉ luật khi tham quan.</w:t>
      </w:r>
    </w:p>
    <w:p w14:paraId="379A8B02" w14:textId="77777777" w:rsidR="00150A58" w:rsidRDefault="00837037" w:rsidP="00B27DAC">
      <w:pPr>
        <w:pStyle w:val="Vnbnnidung0"/>
        <w:numPr>
          <w:ilvl w:val="0"/>
          <w:numId w:val="941"/>
        </w:numPr>
        <w:tabs>
          <w:tab w:val="left" w:pos="395"/>
        </w:tabs>
        <w:spacing w:after="0" w:line="240" w:lineRule="auto"/>
        <w:rPr>
          <w:sz w:val="28"/>
          <w:szCs w:val="28"/>
        </w:rPr>
      </w:pPr>
      <w:bookmarkStart w:id="8647" w:name="bookmark8806"/>
      <w:bookmarkEnd w:id="8647"/>
      <w:r>
        <w:rPr>
          <w:b/>
          <w:bCs/>
          <w:sz w:val="28"/>
          <w:szCs w:val="28"/>
        </w:rPr>
        <w:t xml:space="preserve">Nội dung: </w:t>
      </w:r>
      <w:r>
        <w:rPr>
          <w:sz w:val="28"/>
          <w:szCs w:val="28"/>
        </w:rPr>
        <w:t>Sử dụng sgk, kiến thức đã học đế hoàn thành bài tập</w:t>
      </w:r>
    </w:p>
    <w:p w14:paraId="3ED399BA" w14:textId="77777777" w:rsidR="00150A58" w:rsidRDefault="00837037" w:rsidP="00B27DAC">
      <w:pPr>
        <w:pStyle w:val="Vnbnnidung0"/>
        <w:numPr>
          <w:ilvl w:val="0"/>
          <w:numId w:val="941"/>
        </w:numPr>
        <w:tabs>
          <w:tab w:val="left" w:pos="395"/>
        </w:tabs>
        <w:spacing w:after="0" w:line="240" w:lineRule="auto"/>
        <w:rPr>
          <w:sz w:val="28"/>
          <w:szCs w:val="28"/>
        </w:rPr>
      </w:pPr>
      <w:bookmarkStart w:id="8648" w:name="bookmark8807"/>
      <w:bookmarkEnd w:id="8648"/>
      <w:r>
        <w:rPr>
          <w:b/>
          <w:bCs/>
          <w:sz w:val="28"/>
          <w:szCs w:val="28"/>
        </w:rPr>
        <w:t xml:space="preserve">Sản phẩm: </w:t>
      </w:r>
      <w:r>
        <w:rPr>
          <w:sz w:val="28"/>
          <w:szCs w:val="28"/>
        </w:rPr>
        <w:t>Ket quả của HS.</w:t>
      </w:r>
    </w:p>
    <w:p w14:paraId="56BD51C8" w14:textId="77777777" w:rsidR="00150A58" w:rsidRDefault="00837037" w:rsidP="00B27DAC">
      <w:pPr>
        <w:pStyle w:val="Tiu20"/>
        <w:keepNext/>
        <w:keepLines/>
        <w:numPr>
          <w:ilvl w:val="0"/>
          <w:numId w:val="941"/>
        </w:numPr>
        <w:tabs>
          <w:tab w:val="left" w:pos="395"/>
        </w:tabs>
        <w:spacing w:after="0" w:line="240" w:lineRule="auto"/>
        <w:rPr>
          <w:sz w:val="28"/>
          <w:szCs w:val="28"/>
        </w:rPr>
      </w:pPr>
      <w:bookmarkStart w:id="8649" w:name="bookmark8810"/>
      <w:bookmarkStart w:id="8650" w:name="bookmark8809"/>
      <w:bookmarkStart w:id="8651" w:name="bookmark8808"/>
      <w:bookmarkStart w:id="8652" w:name="bookmark8811"/>
      <w:bookmarkEnd w:id="8649"/>
      <w:r>
        <w:rPr>
          <w:sz w:val="28"/>
          <w:szCs w:val="28"/>
        </w:rPr>
        <w:t>Tổ chúc thực hiện:</w:t>
      </w:r>
      <w:bookmarkEnd w:id="8650"/>
      <w:bookmarkEnd w:id="8651"/>
      <w:bookmarkEnd w:id="8652"/>
    </w:p>
    <w:p w14:paraId="37F73DFF" w14:textId="77777777" w:rsidR="00150A58" w:rsidRDefault="00837037" w:rsidP="00B27DAC">
      <w:pPr>
        <w:pStyle w:val="Vnbnnidung0"/>
        <w:numPr>
          <w:ilvl w:val="0"/>
          <w:numId w:val="906"/>
        </w:numPr>
        <w:tabs>
          <w:tab w:val="left" w:pos="273"/>
        </w:tabs>
        <w:spacing w:after="0" w:line="240" w:lineRule="auto"/>
        <w:jc w:val="both"/>
        <w:rPr>
          <w:sz w:val="28"/>
          <w:szCs w:val="28"/>
        </w:rPr>
      </w:pPr>
      <w:bookmarkStart w:id="8653" w:name="bookmark8812"/>
      <w:bookmarkEnd w:id="8653"/>
      <w:r>
        <w:rPr>
          <w:sz w:val="28"/>
          <w:szCs w:val="28"/>
        </w:rPr>
        <w:t>Trước buổi tham quan, GV nhắc nhở HS tập trung đúng giờ, mặc trang phục chỉnh tể, phù họp, gọn gàng và mang theo giấy, bút để ghi chép. Nên tập trang HS tại trường rồi đưa HS đi tham quan.</w:t>
      </w:r>
    </w:p>
    <w:p w14:paraId="23123F66" w14:textId="77777777" w:rsidR="00150A58" w:rsidRDefault="00837037" w:rsidP="00B27DAC">
      <w:pPr>
        <w:pStyle w:val="Vnbnnidung0"/>
        <w:numPr>
          <w:ilvl w:val="0"/>
          <w:numId w:val="906"/>
        </w:numPr>
        <w:tabs>
          <w:tab w:val="left" w:pos="273"/>
        </w:tabs>
        <w:spacing w:after="0" w:line="240" w:lineRule="auto"/>
        <w:jc w:val="both"/>
        <w:rPr>
          <w:sz w:val="28"/>
          <w:szCs w:val="28"/>
        </w:rPr>
      </w:pPr>
      <w:bookmarkStart w:id="8654" w:name="bookmark8813"/>
      <w:bookmarkEnd w:id="8654"/>
      <w:r>
        <w:rPr>
          <w:sz w:val="28"/>
          <w:szCs w:val="28"/>
        </w:rPr>
        <w:t>Tập trung HS để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 khi tham gia trải nghiệm.</w:t>
      </w:r>
    </w:p>
    <w:p w14:paraId="0E16E4C7" w14:textId="77777777" w:rsidR="00150A58" w:rsidRDefault="00837037" w:rsidP="00A5492F">
      <w:pPr>
        <w:pStyle w:val="Vnbnnidung0"/>
        <w:spacing w:after="0" w:line="240" w:lineRule="auto"/>
        <w:rPr>
          <w:sz w:val="28"/>
          <w:szCs w:val="28"/>
        </w:rPr>
      </w:pPr>
      <w:r>
        <w:rPr>
          <w:b/>
          <w:bCs/>
          <w:sz w:val="28"/>
          <w:szCs w:val="28"/>
        </w:rPr>
        <w:t>D. HOẠT ĐỘNG VẬN DỤNG</w:t>
      </w:r>
    </w:p>
    <w:p w14:paraId="1F536D07" w14:textId="77777777" w:rsidR="00150A58" w:rsidRDefault="00837037" w:rsidP="00B27DAC">
      <w:pPr>
        <w:pStyle w:val="Tiu20"/>
        <w:keepNext/>
        <w:keepLines/>
        <w:numPr>
          <w:ilvl w:val="0"/>
          <w:numId w:val="942"/>
        </w:numPr>
        <w:tabs>
          <w:tab w:val="left" w:pos="385"/>
        </w:tabs>
        <w:spacing w:after="0" w:line="240" w:lineRule="auto"/>
        <w:rPr>
          <w:sz w:val="28"/>
          <w:szCs w:val="28"/>
        </w:rPr>
      </w:pPr>
      <w:bookmarkStart w:id="8655" w:name="bookmark8816"/>
      <w:bookmarkStart w:id="8656" w:name="bookmark8814"/>
      <w:bookmarkStart w:id="8657" w:name="bookmark8817"/>
      <w:bookmarkStart w:id="8658" w:name="bookmark8815"/>
      <w:bookmarkEnd w:id="8655"/>
      <w:r>
        <w:rPr>
          <w:sz w:val="28"/>
          <w:szCs w:val="28"/>
        </w:rPr>
        <w:t>Mục tiêu:</w:t>
      </w:r>
      <w:bookmarkEnd w:id="8656"/>
      <w:bookmarkEnd w:id="8657"/>
      <w:bookmarkEnd w:id="8658"/>
    </w:p>
    <w:p w14:paraId="5E8A6B00" w14:textId="77777777" w:rsidR="00150A58" w:rsidRDefault="00837037" w:rsidP="00B27DAC">
      <w:pPr>
        <w:pStyle w:val="Vnbnnidung0"/>
        <w:numPr>
          <w:ilvl w:val="0"/>
          <w:numId w:val="906"/>
        </w:numPr>
        <w:tabs>
          <w:tab w:val="left" w:pos="268"/>
        </w:tabs>
        <w:spacing w:after="0" w:line="240" w:lineRule="auto"/>
        <w:rPr>
          <w:sz w:val="28"/>
          <w:szCs w:val="28"/>
        </w:rPr>
      </w:pPr>
      <w:bookmarkStart w:id="8659" w:name="bookmark8818"/>
      <w:bookmarkEnd w:id="8659"/>
      <w:r>
        <w:rPr>
          <w:sz w:val="28"/>
          <w:szCs w:val="28"/>
        </w:rPr>
        <w:t>Lập được kế hoạch hoạt động hè;</w:t>
      </w:r>
    </w:p>
    <w:p w14:paraId="7F37C772" w14:textId="77777777" w:rsidR="00150A58" w:rsidRDefault="00837037" w:rsidP="00B27DAC">
      <w:pPr>
        <w:pStyle w:val="Vnbnnidung0"/>
        <w:numPr>
          <w:ilvl w:val="0"/>
          <w:numId w:val="906"/>
        </w:numPr>
        <w:tabs>
          <w:tab w:val="left" w:pos="268"/>
        </w:tabs>
        <w:spacing w:after="0" w:line="240" w:lineRule="auto"/>
        <w:rPr>
          <w:sz w:val="28"/>
          <w:szCs w:val="28"/>
        </w:rPr>
      </w:pPr>
      <w:bookmarkStart w:id="8660" w:name="bookmark8819"/>
      <w:bookmarkEnd w:id="8660"/>
      <w:r>
        <w:rPr>
          <w:sz w:val="28"/>
          <w:szCs w:val="28"/>
        </w:rPr>
        <w:t>Tham gia các hoạt động hè theo kế hoạch đã lập.</w:t>
      </w:r>
    </w:p>
    <w:p w14:paraId="19EB6890" w14:textId="77777777" w:rsidR="00150A58" w:rsidRDefault="00837037" w:rsidP="00B27DAC">
      <w:pPr>
        <w:pStyle w:val="Tiu20"/>
        <w:keepNext/>
        <w:keepLines/>
        <w:numPr>
          <w:ilvl w:val="0"/>
          <w:numId w:val="942"/>
        </w:numPr>
        <w:tabs>
          <w:tab w:val="left" w:pos="395"/>
        </w:tabs>
        <w:spacing w:after="0" w:line="240" w:lineRule="auto"/>
        <w:rPr>
          <w:sz w:val="28"/>
          <w:szCs w:val="28"/>
        </w:rPr>
      </w:pPr>
      <w:bookmarkStart w:id="8661" w:name="bookmark8822"/>
      <w:bookmarkStart w:id="8662" w:name="bookmark8823"/>
      <w:bookmarkStart w:id="8663" w:name="bookmark8821"/>
      <w:bookmarkStart w:id="8664" w:name="bookmark8820"/>
      <w:bookmarkEnd w:id="8661"/>
      <w:r>
        <w:rPr>
          <w:sz w:val="28"/>
          <w:szCs w:val="28"/>
        </w:rPr>
        <w:t>Nội dung:</w:t>
      </w:r>
      <w:bookmarkEnd w:id="8662"/>
      <w:bookmarkEnd w:id="8663"/>
      <w:bookmarkEnd w:id="8664"/>
    </w:p>
    <w:p w14:paraId="7717116F" w14:textId="77777777" w:rsidR="00150A58" w:rsidRDefault="00837037" w:rsidP="00B27DAC">
      <w:pPr>
        <w:pStyle w:val="Vnbnnidung0"/>
        <w:numPr>
          <w:ilvl w:val="0"/>
          <w:numId w:val="906"/>
        </w:numPr>
        <w:tabs>
          <w:tab w:val="left" w:pos="273"/>
        </w:tabs>
        <w:spacing w:after="0" w:line="240" w:lineRule="auto"/>
        <w:rPr>
          <w:sz w:val="28"/>
          <w:szCs w:val="28"/>
        </w:rPr>
      </w:pPr>
      <w:bookmarkStart w:id="8665" w:name="bookmark8824"/>
      <w:bookmarkEnd w:id="8665"/>
      <w:r>
        <w:rPr>
          <w:sz w:val="28"/>
          <w:szCs w:val="28"/>
        </w:rPr>
        <w:t>GV yêu cầu HS trả lời câu hởi ở hoạt động Vận dụng trong SGK Hoạt động trải nghiệm, hướng nghiệp 6.</w:t>
      </w:r>
    </w:p>
    <w:p w14:paraId="4B04C736" w14:textId="77777777" w:rsidR="00150A58" w:rsidRDefault="00837037" w:rsidP="00B27DAC">
      <w:pPr>
        <w:pStyle w:val="Vnbnnidung0"/>
        <w:numPr>
          <w:ilvl w:val="0"/>
          <w:numId w:val="906"/>
        </w:numPr>
        <w:tabs>
          <w:tab w:val="left" w:pos="273"/>
        </w:tabs>
        <w:spacing w:after="0" w:line="240" w:lineRule="auto"/>
        <w:rPr>
          <w:sz w:val="28"/>
          <w:szCs w:val="28"/>
        </w:rPr>
      </w:pPr>
      <w:bookmarkStart w:id="8666" w:name="bookmark8825"/>
      <w:bookmarkEnd w:id="8666"/>
      <w:r>
        <w:rPr>
          <w:sz w:val="28"/>
          <w:szCs w:val="28"/>
        </w:rPr>
        <w:t>HS thảo luận và trả lời câu hỏi trong SGK Hoạt động trải nghiệm, hướng nghiệp 6.</w:t>
      </w:r>
    </w:p>
    <w:p w14:paraId="115B2E13" w14:textId="77777777" w:rsidR="00150A58" w:rsidRDefault="00837037" w:rsidP="00B27DAC">
      <w:pPr>
        <w:pStyle w:val="Vnbnnidung0"/>
        <w:numPr>
          <w:ilvl w:val="0"/>
          <w:numId w:val="942"/>
        </w:numPr>
        <w:tabs>
          <w:tab w:val="left" w:pos="395"/>
        </w:tabs>
        <w:spacing w:after="0" w:line="240" w:lineRule="auto"/>
        <w:rPr>
          <w:sz w:val="28"/>
          <w:szCs w:val="28"/>
        </w:rPr>
      </w:pPr>
      <w:bookmarkStart w:id="8667" w:name="bookmark8826"/>
      <w:bookmarkEnd w:id="8667"/>
      <w:r>
        <w:rPr>
          <w:b/>
          <w:bCs/>
          <w:sz w:val="28"/>
          <w:szCs w:val="28"/>
        </w:rPr>
        <w:t xml:space="preserve">Sản phẩm: </w:t>
      </w:r>
      <w:r>
        <w:rPr>
          <w:sz w:val="28"/>
          <w:szCs w:val="28"/>
        </w:rPr>
        <w:t>Kết quả của HS</w:t>
      </w:r>
    </w:p>
    <w:p w14:paraId="72033F01" w14:textId="77777777" w:rsidR="00150A58" w:rsidRDefault="00837037" w:rsidP="00B27DAC">
      <w:pPr>
        <w:pStyle w:val="Tiu20"/>
        <w:keepNext/>
        <w:keepLines/>
        <w:numPr>
          <w:ilvl w:val="0"/>
          <w:numId w:val="942"/>
        </w:numPr>
        <w:tabs>
          <w:tab w:val="left" w:pos="395"/>
        </w:tabs>
        <w:spacing w:after="0" w:line="240" w:lineRule="auto"/>
        <w:jc w:val="both"/>
        <w:rPr>
          <w:sz w:val="28"/>
          <w:szCs w:val="28"/>
        </w:rPr>
      </w:pPr>
      <w:bookmarkStart w:id="8668" w:name="bookmark8829"/>
      <w:bookmarkStart w:id="8669" w:name="bookmark8827"/>
      <w:bookmarkStart w:id="8670" w:name="bookmark8828"/>
      <w:bookmarkStart w:id="8671" w:name="bookmark8830"/>
      <w:bookmarkEnd w:id="8668"/>
      <w:r>
        <w:rPr>
          <w:sz w:val="28"/>
          <w:szCs w:val="28"/>
        </w:rPr>
        <w:t>Tổ chức thực hiện:</w:t>
      </w:r>
      <w:bookmarkEnd w:id="8669"/>
      <w:bookmarkEnd w:id="8670"/>
      <w:bookmarkEnd w:id="8671"/>
    </w:p>
    <w:p w14:paraId="0194FABC" w14:textId="77777777" w:rsidR="00150A58" w:rsidRDefault="00837037" w:rsidP="00A5492F">
      <w:pPr>
        <w:pStyle w:val="Vnbnnidung0"/>
        <w:spacing w:after="0" w:line="240" w:lineRule="auto"/>
        <w:rPr>
          <w:sz w:val="28"/>
          <w:szCs w:val="28"/>
        </w:rPr>
      </w:pPr>
      <w:r>
        <w:rPr>
          <w:sz w:val="28"/>
          <w:szCs w:val="28"/>
        </w:rPr>
        <w:t>Yêu cầu và hướng dẫn HS về nhà thực hiện những việc sau:</w:t>
      </w:r>
    </w:p>
    <w:p w14:paraId="4B63AB07" w14:textId="77777777" w:rsidR="00150A58" w:rsidRDefault="00837037" w:rsidP="00B27DAC">
      <w:pPr>
        <w:pStyle w:val="Vnbnnidung0"/>
        <w:numPr>
          <w:ilvl w:val="0"/>
          <w:numId w:val="906"/>
        </w:numPr>
        <w:tabs>
          <w:tab w:val="left" w:pos="273"/>
        </w:tabs>
        <w:spacing w:after="0" w:line="240" w:lineRule="auto"/>
        <w:rPr>
          <w:sz w:val="28"/>
          <w:szCs w:val="28"/>
        </w:rPr>
      </w:pPr>
      <w:bookmarkStart w:id="8672" w:name="bookmark8831"/>
      <w:bookmarkEnd w:id="8672"/>
      <w:r>
        <w:rPr>
          <w:sz w:val="28"/>
          <w:szCs w:val="28"/>
        </w:rPr>
        <w:t>Lập kế hoạch hoạt động hè. Trong kế hoạch hoạt động cần thể hiện rõ:</w:t>
      </w:r>
    </w:p>
    <w:p w14:paraId="49A5163E" w14:textId="77777777" w:rsidR="00150A58" w:rsidRDefault="00837037" w:rsidP="00A5492F">
      <w:pPr>
        <w:pStyle w:val="Vnbnnidung0"/>
        <w:spacing w:after="0" w:line="240" w:lineRule="auto"/>
        <w:rPr>
          <w:sz w:val="28"/>
          <w:szCs w:val="28"/>
        </w:rPr>
      </w:pPr>
      <w:r>
        <w:rPr>
          <w:sz w:val="28"/>
          <w:szCs w:val="28"/>
        </w:rPr>
        <w:lastRenderedPageBreak/>
        <w:t>+ Mục tiêu</w:t>
      </w:r>
    </w:p>
    <w:p w14:paraId="5D5320A3" w14:textId="77777777" w:rsidR="00150A58" w:rsidRDefault="00837037" w:rsidP="00A5492F">
      <w:pPr>
        <w:pStyle w:val="Vnbnnidung0"/>
        <w:spacing w:after="0" w:line="240" w:lineRule="auto"/>
        <w:rPr>
          <w:sz w:val="28"/>
          <w:szCs w:val="28"/>
        </w:rPr>
      </w:pPr>
      <w:r>
        <w:rPr>
          <w:sz w:val="28"/>
          <w:szCs w:val="28"/>
        </w:rPr>
        <w:t>+ Các nhiệm vụ sẽ thực hiện</w:t>
      </w:r>
    </w:p>
    <w:p w14:paraId="5917FE6E" w14:textId="77777777" w:rsidR="00150A58" w:rsidRDefault="00837037" w:rsidP="00A5492F">
      <w:pPr>
        <w:pStyle w:val="Vnbnnidung0"/>
        <w:spacing w:after="0" w:line="240" w:lineRule="auto"/>
        <w:rPr>
          <w:sz w:val="28"/>
          <w:szCs w:val="28"/>
        </w:rPr>
      </w:pPr>
      <w:r>
        <w:rPr>
          <w:sz w:val="28"/>
          <w:szCs w:val="28"/>
        </w:rPr>
        <w:t>+ Các hoạt động sẽ tham gia đế thực hiện nhiệm vụ</w:t>
      </w:r>
    </w:p>
    <w:p w14:paraId="0888AD69" w14:textId="77777777" w:rsidR="00150A58" w:rsidRDefault="00837037" w:rsidP="00A5492F">
      <w:pPr>
        <w:pStyle w:val="Vnbnnidung0"/>
        <w:spacing w:after="0" w:line="240" w:lineRule="auto"/>
        <w:rPr>
          <w:sz w:val="28"/>
          <w:szCs w:val="28"/>
        </w:rPr>
      </w:pPr>
      <w:r>
        <w:rPr>
          <w:sz w:val="28"/>
          <w:szCs w:val="28"/>
        </w:rPr>
        <w:t>+ Biện pháp và thời gian thực hiện.</w:t>
      </w:r>
    </w:p>
    <w:p w14:paraId="7E715AC0" w14:textId="77777777" w:rsidR="00150A58" w:rsidRDefault="00837037" w:rsidP="00B27DAC">
      <w:pPr>
        <w:pStyle w:val="Vnbnnidung0"/>
        <w:numPr>
          <w:ilvl w:val="0"/>
          <w:numId w:val="906"/>
        </w:numPr>
        <w:tabs>
          <w:tab w:val="left" w:pos="273"/>
        </w:tabs>
        <w:spacing w:after="0" w:line="240" w:lineRule="auto"/>
        <w:rPr>
          <w:sz w:val="28"/>
          <w:szCs w:val="28"/>
        </w:rPr>
      </w:pPr>
      <w:bookmarkStart w:id="8673" w:name="bookmark8832"/>
      <w:bookmarkEnd w:id="8673"/>
      <w:r>
        <w:rPr>
          <w:sz w:val="28"/>
          <w:szCs w:val="28"/>
        </w:rPr>
        <w:t>Thực hiện kế hoạch hoạt động hè đã lập. Ghi chóp việc thực hiện kế hoạch của</w:t>
      </w:r>
    </w:p>
    <w:p w14:paraId="5DB36E23" w14:textId="77777777" w:rsidR="00150A58" w:rsidRPr="006714C0" w:rsidRDefault="00837037" w:rsidP="00A5492F">
      <w:pPr>
        <w:pStyle w:val="Vnbnnidung0"/>
        <w:spacing w:after="0" w:line="240" w:lineRule="auto"/>
        <w:rPr>
          <w:sz w:val="28"/>
          <w:szCs w:val="28"/>
        </w:rPr>
      </w:pPr>
      <w:r>
        <w:rPr>
          <w:sz w:val="28"/>
          <w:szCs w:val="28"/>
        </w:rPr>
        <w:t>bản thân.</w:t>
      </w:r>
    </w:p>
    <w:p w14:paraId="47950E41" w14:textId="77777777" w:rsidR="00EF1118" w:rsidRPr="006714C0" w:rsidRDefault="00EF1118" w:rsidP="00EF1118">
      <w:pPr>
        <w:pStyle w:val="Chthchbng0"/>
        <w:rPr>
          <w:sz w:val="28"/>
          <w:szCs w:val="28"/>
        </w:rPr>
      </w:pPr>
      <w:r>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EF1118" w14:paraId="69F5AAD6" w14:textId="77777777" w:rsidTr="007431D6">
        <w:tc>
          <w:tcPr>
            <w:tcW w:w="2538" w:type="dxa"/>
          </w:tcPr>
          <w:p w14:paraId="3C50AFC7" w14:textId="77777777" w:rsidR="00EF1118" w:rsidRDefault="00EF1118" w:rsidP="007431D6">
            <w:pPr>
              <w:pStyle w:val="Chthchbng0"/>
              <w:rPr>
                <w:sz w:val="28"/>
                <w:szCs w:val="28"/>
                <w:lang w:val="en-US"/>
              </w:rPr>
            </w:pPr>
            <w:r>
              <w:rPr>
                <w:b w:val="0"/>
                <w:bCs w:val="0"/>
                <w:sz w:val="28"/>
                <w:szCs w:val="28"/>
              </w:rPr>
              <w:t>Hình thức đánh giá</w:t>
            </w:r>
          </w:p>
        </w:tc>
        <w:tc>
          <w:tcPr>
            <w:tcW w:w="3420" w:type="dxa"/>
          </w:tcPr>
          <w:p w14:paraId="7E7428CD" w14:textId="77777777" w:rsidR="00EF1118" w:rsidRPr="00346900" w:rsidRDefault="00EF1118" w:rsidP="007431D6">
            <w:pPr>
              <w:pStyle w:val="Khc0"/>
              <w:spacing w:after="0" w:line="240" w:lineRule="auto"/>
              <w:jc w:val="center"/>
              <w:rPr>
                <w:sz w:val="28"/>
                <w:szCs w:val="28"/>
              </w:rPr>
            </w:pPr>
            <w:r w:rsidRPr="00346900">
              <w:rPr>
                <w:bCs/>
                <w:sz w:val="28"/>
                <w:szCs w:val="28"/>
              </w:rPr>
              <w:t>Phương pháp</w:t>
            </w:r>
            <w:r>
              <w:rPr>
                <w:bCs/>
                <w:sz w:val="28"/>
                <w:szCs w:val="28"/>
                <w:lang w:val="en-US"/>
              </w:rPr>
              <w:t xml:space="preserve"> </w:t>
            </w:r>
            <w:r w:rsidRPr="00346900">
              <w:rPr>
                <w:bCs/>
                <w:sz w:val="28"/>
                <w:szCs w:val="28"/>
              </w:rPr>
              <w:t xml:space="preserve">đánh </w:t>
            </w:r>
            <w:r w:rsidRPr="00346900">
              <w:rPr>
                <w:bCs/>
                <w:sz w:val="28"/>
                <w:szCs w:val="28"/>
                <w:lang w:val="en-US"/>
              </w:rPr>
              <w:t>giá</w:t>
            </w:r>
          </w:p>
        </w:tc>
        <w:tc>
          <w:tcPr>
            <w:tcW w:w="2365" w:type="dxa"/>
          </w:tcPr>
          <w:p w14:paraId="494E3390" w14:textId="77777777" w:rsidR="00EF1118" w:rsidRPr="00346900" w:rsidRDefault="00EF1118" w:rsidP="007431D6">
            <w:pPr>
              <w:pStyle w:val="Chthchbng0"/>
              <w:rPr>
                <w:b w:val="0"/>
                <w:sz w:val="28"/>
                <w:szCs w:val="28"/>
                <w:lang w:val="en-US"/>
              </w:rPr>
            </w:pPr>
            <w:r w:rsidRPr="00346900">
              <w:rPr>
                <w:b w:val="0"/>
                <w:bCs w:val="0"/>
                <w:sz w:val="28"/>
                <w:szCs w:val="28"/>
              </w:rPr>
              <w:t>Công cụ đánh giá</w:t>
            </w:r>
          </w:p>
        </w:tc>
        <w:tc>
          <w:tcPr>
            <w:tcW w:w="1505" w:type="dxa"/>
          </w:tcPr>
          <w:p w14:paraId="581CF526" w14:textId="77777777" w:rsidR="00EF1118" w:rsidRPr="00346900" w:rsidRDefault="00EF1118" w:rsidP="007431D6">
            <w:pPr>
              <w:pStyle w:val="Khc0"/>
              <w:spacing w:after="0" w:line="240" w:lineRule="auto"/>
              <w:jc w:val="center"/>
              <w:rPr>
                <w:sz w:val="28"/>
                <w:szCs w:val="28"/>
              </w:rPr>
            </w:pPr>
            <w:r w:rsidRPr="00346900">
              <w:rPr>
                <w:bCs/>
                <w:sz w:val="28"/>
                <w:szCs w:val="28"/>
              </w:rPr>
              <w:t>Ghi</w:t>
            </w:r>
            <w:r w:rsidRPr="00346900">
              <w:rPr>
                <w:bCs/>
                <w:sz w:val="28"/>
                <w:szCs w:val="28"/>
                <w:lang w:val="en-US"/>
              </w:rPr>
              <w:t xml:space="preserve"> c</w:t>
            </w:r>
            <w:r w:rsidRPr="00346900">
              <w:rPr>
                <w:bCs/>
                <w:sz w:val="28"/>
                <w:szCs w:val="28"/>
              </w:rPr>
              <w:t>hú</w:t>
            </w:r>
          </w:p>
        </w:tc>
      </w:tr>
      <w:tr w:rsidR="00EF1118" w14:paraId="6A26B900" w14:textId="77777777" w:rsidTr="007431D6">
        <w:tc>
          <w:tcPr>
            <w:tcW w:w="2538" w:type="dxa"/>
          </w:tcPr>
          <w:p w14:paraId="10A7D380" w14:textId="77777777" w:rsidR="00EF1118" w:rsidRPr="00346900" w:rsidRDefault="00EF1118" w:rsidP="00B27DAC">
            <w:pPr>
              <w:pStyle w:val="Khc0"/>
              <w:numPr>
                <w:ilvl w:val="0"/>
                <w:numId w:val="207"/>
              </w:numPr>
              <w:tabs>
                <w:tab w:val="left" w:pos="165"/>
              </w:tabs>
              <w:spacing w:after="0" w:line="240" w:lineRule="auto"/>
              <w:rPr>
                <w:sz w:val="28"/>
                <w:szCs w:val="28"/>
              </w:rPr>
            </w:pPr>
            <w:r w:rsidRPr="00346900">
              <w:rPr>
                <w:sz w:val="28"/>
                <w:szCs w:val="28"/>
              </w:rPr>
              <w:t>Thu hút được sự tham gia tích cực của người học</w:t>
            </w:r>
          </w:p>
          <w:p w14:paraId="11697D5D" w14:textId="77777777" w:rsidR="00EF1118" w:rsidRPr="006714C0" w:rsidRDefault="00EF1118" w:rsidP="007431D6">
            <w:pPr>
              <w:pStyle w:val="Chthchbng0"/>
              <w:rPr>
                <w:b w:val="0"/>
                <w:sz w:val="28"/>
                <w:szCs w:val="28"/>
              </w:rPr>
            </w:pPr>
            <w:r w:rsidRPr="00346900">
              <w:rPr>
                <w:b w:val="0"/>
                <w:sz w:val="28"/>
                <w:szCs w:val="28"/>
              </w:rPr>
              <w:t>Tạo cơ hội thực hành cho người họ</w:t>
            </w:r>
            <w:r w:rsidRPr="006714C0">
              <w:rPr>
                <w:b w:val="0"/>
                <w:sz w:val="28"/>
                <w:szCs w:val="28"/>
              </w:rPr>
              <w:t>c.</w:t>
            </w:r>
          </w:p>
        </w:tc>
        <w:tc>
          <w:tcPr>
            <w:tcW w:w="3420" w:type="dxa"/>
          </w:tcPr>
          <w:p w14:paraId="16FB248A" w14:textId="77777777" w:rsidR="00EF1118" w:rsidRPr="00346900" w:rsidRDefault="00EF1118" w:rsidP="00B27DAC">
            <w:pPr>
              <w:pStyle w:val="Khc0"/>
              <w:numPr>
                <w:ilvl w:val="0"/>
                <w:numId w:val="208"/>
              </w:numPr>
              <w:tabs>
                <w:tab w:val="left" w:pos="165"/>
              </w:tabs>
              <w:spacing w:after="0" w:line="240" w:lineRule="auto"/>
              <w:rPr>
                <w:sz w:val="28"/>
                <w:szCs w:val="28"/>
              </w:rPr>
            </w:pPr>
            <w:r w:rsidRPr="00346900">
              <w:rPr>
                <w:sz w:val="28"/>
                <w:szCs w:val="28"/>
              </w:rPr>
              <w:t>Sự đa dạng, đáp ứng các phong cách học khác nhau của người học</w:t>
            </w:r>
          </w:p>
          <w:p w14:paraId="3BB58E1C" w14:textId="77777777" w:rsidR="00EF1118" w:rsidRPr="00346900" w:rsidRDefault="00EF1118" w:rsidP="00B27DAC">
            <w:pPr>
              <w:pStyle w:val="Khc0"/>
              <w:numPr>
                <w:ilvl w:val="0"/>
                <w:numId w:val="208"/>
              </w:numPr>
              <w:tabs>
                <w:tab w:val="left" w:pos="161"/>
              </w:tabs>
              <w:spacing w:after="0" w:line="240" w:lineRule="auto"/>
              <w:rPr>
                <w:sz w:val="28"/>
                <w:szCs w:val="28"/>
              </w:rPr>
            </w:pPr>
            <w:r w:rsidRPr="00346900">
              <w:rPr>
                <w:sz w:val="28"/>
                <w:szCs w:val="28"/>
              </w:rPr>
              <w:t>Hấp dẫn, sinh động</w:t>
            </w:r>
          </w:p>
          <w:p w14:paraId="3F19A90E" w14:textId="77777777" w:rsidR="00EF1118" w:rsidRPr="00346900" w:rsidRDefault="00EF1118" w:rsidP="00B27DAC">
            <w:pPr>
              <w:pStyle w:val="Khc0"/>
              <w:numPr>
                <w:ilvl w:val="0"/>
                <w:numId w:val="208"/>
              </w:numPr>
              <w:tabs>
                <w:tab w:val="left" w:pos="156"/>
              </w:tabs>
              <w:spacing w:after="0" w:line="240" w:lineRule="auto"/>
              <w:rPr>
                <w:sz w:val="28"/>
                <w:szCs w:val="28"/>
              </w:rPr>
            </w:pPr>
            <w:r w:rsidRPr="00346900">
              <w:rPr>
                <w:sz w:val="28"/>
                <w:szCs w:val="28"/>
              </w:rPr>
              <w:t>Thu hút được sự tham gia tích cực của người học</w:t>
            </w:r>
          </w:p>
          <w:p w14:paraId="5677529B" w14:textId="77777777" w:rsidR="00EF1118" w:rsidRPr="006714C0" w:rsidRDefault="00EF1118" w:rsidP="007431D6">
            <w:pPr>
              <w:pStyle w:val="Chthchbng0"/>
              <w:rPr>
                <w:b w:val="0"/>
                <w:sz w:val="28"/>
                <w:szCs w:val="28"/>
              </w:rPr>
            </w:pPr>
            <w:r w:rsidRPr="00346900">
              <w:rPr>
                <w:b w:val="0"/>
                <w:sz w:val="28"/>
                <w:szCs w:val="28"/>
              </w:rPr>
              <w:t>Phù h</w:t>
            </w:r>
            <w:r w:rsidRPr="006714C0">
              <w:rPr>
                <w:b w:val="0"/>
                <w:sz w:val="28"/>
                <w:szCs w:val="28"/>
              </w:rPr>
              <w:t>ợ</w:t>
            </w:r>
            <w:r w:rsidRPr="00346900">
              <w:rPr>
                <w:b w:val="0"/>
                <w:sz w:val="28"/>
                <w:szCs w:val="28"/>
              </w:rPr>
              <w:t>p với mục tiêu, nội dung</w:t>
            </w:r>
          </w:p>
        </w:tc>
        <w:tc>
          <w:tcPr>
            <w:tcW w:w="2365" w:type="dxa"/>
          </w:tcPr>
          <w:p w14:paraId="3AA8D9F4" w14:textId="77777777" w:rsidR="00EF1118" w:rsidRPr="00346900" w:rsidRDefault="00EF1118" w:rsidP="007431D6">
            <w:pPr>
              <w:pStyle w:val="Khc0"/>
              <w:tabs>
                <w:tab w:val="left" w:pos="331"/>
              </w:tabs>
              <w:spacing w:after="0" w:line="240" w:lineRule="auto"/>
              <w:rPr>
                <w:sz w:val="28"/>
                <w:szCs w:val="28"/>
              </w:rPr>
            </w:pPr>
            <w:r w:rsidRPr="006714C0">
              <w:rPr>
                <w:sz w:val="28"/>
                <w:szCs w:val="28"/>
              </w:rPr>
              <w:t xml:space="preserve">- </w:t>
            </w:r>
            <w:r w:rsidRPr="00346900">
              <w:rPr>
                <w:sz w:val="28"/>
                <w:szCs w:val="28"/>
              </w:rPr>
              <w:t>Báo cáo thực hiện công việc.</w:t>
            </w:r>
          </w:p>
          <w:p w14:paraId="7ABE30B7" w14:textId="77777777" w:rsidR="00EF1118" w:rsidRPr="00346900" w:rsidRDefault="00EF1118" w:rsidP="007431D6">
            <w:pPr>
              <w:pStyle w:val="Khc0"/>
              <w:tabs>
                <w:tab w:val="left" w:pos="263"/>
              </w:tabs>
              <w:spacing w:after="0" w:line="240" w:lineRule="auto"/>
              <w:rPr>
                <w:sz w:val="28"/>
                <w:szCs w:val="28"/>
              </w:rPr>
            </w:pPr>
            <w:r w:rsidRPr="006714C0">
              <w:rPr>
                <w:sz w:val="28"/>
                <w:szCs w:val="28"/>
              </w:rPr>
              <w:t xml:space="preserve">- </w:t>
            </w:r>
            <w:r w:rsidRPr="00346900">
              <w:rPr>
                <w:sz w:val="28"/>
                <w:szCs w:val="28"/>
              </w:rPr>
              <w:t>Hệ thống câu hỏi và bài tập</w:t>
            </w:r>
          </w:p>
          <w:p w14:paraId="6D5FDCD5" w14:textId="77777777" w:rsidR="00EF1118" w:rsidRPr="00346900" w:rsidRDefault="00EF1118" w:rsidP="007431D6">
            <w:pPr>
              <w:pStyle w:val="Chthchbng0"/>
              <w:rPr>
                <w:b w:val="0"/>
                <w:sz w:val="28"/>
                <w:szCs w:val="28"/>
                <w:lang w:val="en-US"/>
              </w:rPr>
            </w:pPr>
            <w:r w:rsidRPr="00346900">
              <w:rPr>
                <w:b w:val="0"/>
                <w:sz w:val="28"/>
                <w:szCs w:val="28"/>
              </w:rPr>
              <w:t>Trao đổi, thảo luận</w:t>
            </w:r>
          </w:p>
        </w:tc>
        <w:tc>
          <w:tcPr>
            <w:tcW w:w="1505" w:type="dxa"/>
          </w:tcPr>
          <w:p w14:paraId="11A7B711" w14:textId="77777777" w:rsidR="00EF1118" w:rsidRDefault="00EF1118" w:rsidP="007431D6">
            <w:pPr>
              <w:pStyle w:val="Chthchbng0"/>
              <w:rPr>
                <w:sz w:val="28"/>
                <w:szCs w:val="28"/>
                <w:lang w:val="en-US"/>
              </w:rPr>
            </w:pPr>
          </w:p>
        </w:tc>
      </w:tr>
    </w:tbl>
    <w:p w14:paraId="6A942D2F" w14:textId="77777777" w:rsidR="00EF1118" w:rsidRPr="00346900" w:rsidRDefault="00EF1118" w:rsidP="00EF1118">
      <w:pPr>
        <w:pStyle w:val="Chthchbng0"/>
        <w:rPr>
          <w:sz w:val="28"/>
          <w:szCs w:val="28"/>
          <w:lang w:val="en-US"/>
        </w:rPr>
      </w:pPr>
    </w:p>
    <w:p w14:paraId="51964B66" w14:textId="77777777" w:rsidR="00EF1118" w:rsidRPr="00346900" w:rsidRDefault="00EF1118" w:rsidP="00EF1118">
      <w:pPr>
        <w:pStyle w:val="Chthchbng0"/>
        <w:rPr>
          <w:sz w:val="28"/>
          <w:szCs w:val="28"/>
        </w:rPr>
      </w:pPr>
      <w:r>
        <w:rPr>
          <w:sz w:val="28"/>
          <w:szCs w:val="28"/>
        </w:rPr>
        <w:t>V. H</w:t>
      </w:r>
      <w:r>
        <w:rPr>
          <w:sz w:val="28"/>
          <w:szCs w:val="28"/>
          <w:lang w:val="en-US"/>
        </w:rPr>
        <w:t>Ồ SƠ</w:t>
      </w:r>
      <w:r>
        <w:rPr>
          <w:sz w:val="28"/>
          <w:szCs w:val="28"/>
        </w:rPr>
        <w:t xml:space="preserve"> DẠY HỌC </w:t>
      </w:r>
      <w:r w:rsidRPr="00346900">
        <w:rPr>
          <w:b w:val="0"/>
          <w:bCs w:val="0"/>
          <w:iCs/>
          <w:sz w:val="28"/>
          <w:szCs w:val="28"/>
        </w:rPr>
        <w:t>(Đính kèm các phiếu học tập/bảng kiêm....)</w:t>
      </w:r>
    </w:p>
    <w:p w14:paraId="0DD77468" w14:textId="77777777" w:rsidR="00EF1118" w:rsidRDefault="00EF1118" w:rsidP="00A5492F">
      <w:pPr>
        <w:pStyle w:val="Vnbnnidung0"/>
        <w:spacing w:after="0" w:line="240" w:lineRule="auto"/>
        <w:rPr>
          <w:sz w:val="28"/>
          <w:szCs w:val="28"/>
          <w:lang w:val="en-US"/>
        </w:rPr>
      </w:pPr>
    </w:p>
    <w:p w14:paraId="1D995FEC" w14:textId="77777777" w:rsidR="00EF1118" w:rsidRDefault="00EF1118" w:rsidP="00A5492F">
      <w:pPr>
        <w:pStyle w:val="Vnbnnidung0"/>
        <w:spacing w:after="0" w:line="240" w:lineRule="auto"/>
        <w:rPr>
          <w:sz w:val="28"/>
          <w:szCs w:val="28"/>
          <w:lang w:val="en-US"/>
        </w:rPr>
      </w:pPr>
    </w:p>
    <w:p w14:paraId="2001A5AC" w14:textId="77777777" w:rsidR="00150A58" w:rsidRDefault="00837037" w:rsidP="00A5492F">
      <w:pPr>
        <w:pStyle w:val="Vnbnnidung0"/>
        <w:spacing w:after="0" w:line="240" w:lineRule="auto"/>
        <w:rPr>
          <w:sz w:val="28"/>
          <w:szCs w:val="28"/>
        </w:rPr>
      </w:pPr>
      <w:r>
        <w:rPr>
          <w:sz w:val="28"/>
          <w:szCs w:val="28"/>
        </w:rPr>
        <w:t>Ngày soạn:</w:t>
      </w:r>
    </w:p>
    <w:p w14:paraId="7A3D6F27" w14:textId="77777777" w:rsidR="00150A58" w:rsidRDefault="00837037" w:rsidP="00A5492F">
      <w:pPr>
        <w:pStyle w:val="Vnbnnidung0"/>
        <w:spacing w:after="0" w:line="240" w:lineRule="auto"/>
        <w:rPr>
          <w:sz w:val="28"/>
          <w:szCs w:val="28"/>
        </w:rPr>
      </w:pPr>
      <w:r>
        <w:rPr>
          <w:sz w:val="28"/>
          <w:szCs w:val="28"/>
        </w:rPr>
        <w:t>Ngày dạy:</w:t>
      </w:r>
    </w:p>
    <w:p w14:paraId="21DE29CD" w14:textId="77777777" w:rsidR="00150A58" w:rsidRDefault="00837037" w:rsidP="00A5492F">
      <w:pPr>
        <w:pStyle w:val="Vnbnnidung0"/>
        <w:spacing w:after="0" w:line="240" w:lineRule="auto"/>
        <w:jc w:val="center"/>
        <w:rPr>
          <w:sz w:val="28"/>
          <w:szCs w:val="28"/>
        </w:rPr>
      </w:pPr>
      <w:r>
        <w:rPr>
          <w:sz w:val="28"/>
          <w:szCs w:val="28"/>
        </w:rPr>
        <w:t>TUẦN 35 - TIẾT 3: SINH HOẠT LỚP</w:t>
      </w:r>
    </w:p>
    <w:p w14:paraId="62F6500C" w14:textId="77777777" w:rsidR="00150A58" w:rsidRDefault="00837037" w:rsidP="00A5492F">
      <w:pPr>
        <w:pStyle w:val="Vnbnnidung0"/>
        <w:spacing w:after="0" w:line="240" w:lineRule="auto"/>
        <w:jc w:val="both"/>
        <w:rPr>
          <w:sz w:val="28"/>
          <w:szCs w:val="28"/>
        </w:rPr>
      </w:pPr>
      <w:r>
        <w:rPr>
          <w:b/>
          <w:bCs/>
          <w:sz w:val="28"/>
          <w:szCs w:val="28"/>
        </w:rPr>
        <w:t>( TÔNG KÉT NĂM HỌC, CAM KÉT NGHỈ HÈ VUI, BỎ ÍCH, AN TOÀN )</w:t>
      </w:r>
    </w:p>
    <w:p w14:paraId="1E69CD81" w14:textId="77777777" w:rsidR="00150A58" w:rsidRDefault="00837037" w:rsidP="00A5492F">
      <w:pPr>
        <w:pStyle w:val="Vnbnnidung0"/>
        <w:spacing w:after="0" w:line="240" w:lineRule="auto"/>
        <w:rPr>
          <w:sz w:val="28"/>
          <w:szCs w:val="28"/>
        </w:rPr>
      </w:pPr>
      <w:r>
        <w:rPr>
          <w:b/>
          <w:bCs/>
          <w:sz w:val="28"/>
          <w:szCs w:val="28"/>
        </w:rPr>
        <w:t>I. MỤC TIÊU</w:t>
      </w:r>
    </w:p>
    <w:p w14:paraId="5BFD8BFA" w14:textId="77777777" w:rsidR="00150A58" w:rsidRDefault="00837037" w:rsidP="00B27DAC">
      <w:pPr>
        <w:pStyle w:val="Tiu20"/>
        <w:keepNext/>
        <w:keepLines/>
        <w:numPr>
          <w:ilvl w:val="0"/>
          <w:numId w:val="943"/>
        </w:numPr>
        <w:tabs>
          <w:tab w:val="left" w:pos="365"/>
        </w:tabs>
        <w:spacing w:after="0" w:line="240" w:lineRule="auto"/>
        <w:rPr>
          <w:sz w:val="28"/>
          <w:szCs w:val="28"/>
        </w:rPr>
      </w:pPr>
      <w:bookmarkStart w:id="8674" w:name="bookmark8836"/>
      <w:bookmarkStart w:id="8675" w:name="bookmark8835"/>
      <w:bookmarkStart w:id="8676" w:name="bookmark8834"/>
      <w:bookmarkStart w:id="8677" w:name="bookmark8837"/>
      <w:bookmarkEnd w:id="8674"/>
      <w:r>
        <w:rPr>
          <w:sz w:val="28"/>
          <w:szCs w:val="28"/>
        </w:rPr>
        <w:t>Kiến thúc</w:t>
      </w:r>
      <w:bookmarkEnd w:id="8675"/>
      <w:bookmarkEnd w:id="8676"/>
      <w:bookmarkEnd w:id="8677"/>
    </w:p>
    <w:p w14:paraId="28EFE5EA" w14:textId="77777777" w:rsidR="00150A58" w:rsidRDefault="00837037" w:rsidP="00A5492F">
      <w:pPr>
        <w:pStyle w:val="Vnbnnidung0"/>
        <w:spacing w:after="0" w:line="240" w:lineRule="auto"/>
        <w:rPr>
          <w:sz w:val="28"/>
          <w:szCs w:val="28"/>
        </w:rPr>
      </w:pPr>
      <w:r>
        <w:rPr>
          <w:sz w:val="28"/>
          <w:szCs w:val="28"/>
        </w:rPr>
        <w:t>Sau khi tham gia hoạt động này, HS có khả năng:</w:t>
      </w:r>
    </w:p>
    <w:p w14:paraId="165411A9" w14:textId="77777777" w:rsidR="00150A58" w:rsidRDefault="00837037" w:rsidP="00B27DAC">
      <w:pPr>
        <w:pStyle w:val="Vnbnnidung0"/>
        <w:numPr>
          <w:ilvl w:val="0"/>
          <w:numId w:val="906"/>
        </w:numPr>
        <w:tabs>
          <w:tab w:val="left" w:pos="268"/>
        </w:tabs>
        <w:spacing w:after="0" w:line="240" w:lineRule="auto"/>
        <w:rPr>
          <w:sz w:val="28"/>
          <w:szCs w:val="28"/>
        </w:rPr>
      </w:pPr>
      <w:bookmarkStart w:id="8678" w:name="bookmark8838"/>
      <w:bookmarkEnd w:id="8678"/>
      <w:r>
        <w:rPr>
          <w:sz w:val="28"/>
          <w:szCs w:val="28"/>
        </w:rPr>
        <w:t>Sơ kết tuần</w:t>
      </w:r>
    </w:p>
    <w:p w14:paraId="32363718" w14:textId="77777777" w:rsidR="00150A58" w:rsidRDefault="00837037" w:rsidP="00B27DAC">
      <w:pPr>
        <w:pStyle w:val="Vnbnnidung0"/>
        <w:numPr>
          <w:ilvl w:val="0"/>
          <w:numId w:val="906"/>
        </w:numPr>
        <w:tabs>
          <w:tab w:val="left" w:pos="273"/>
        </w:tabs>
        <w:spacing w:after="0" w:line="240" w:lineRule="auto"/>
        <w:rPr>
          <w:sz w:val="28"/>
          <w:szCs w:val="28"/>
        </w:rPr>
      </w:pPr>
      <w:bookmarkStart w:id="8679" w:name="bookmark8839"/>
      <w:bookmarkEnd w:id="8679"/>
      <w:r>
        <w:rPr>
          <w:sz w:val="28"/>
          <w:szCs w:val="28"/>
        </w:rPr>
        <w:t>HS tự hào về những thành tích học tập, rèn luyện đã đạt được trong năm học;</w:t>
      </w:r>
    </w:p>
    <w:p w14:paraId="64EC5E1F" w14:textId="77777777" w:rsidR="00150A58" w:rsidRDefault="00837037" w:rsidP="00B27DAC">
      <w:pPr>
        <w:pStyle w:val="Vnbnnidung0"/>
        <w:numPr>
          <w:ilvl w:val="0"/>
          <w:numId w:val="906"/>
        </w:numPr>
        <w:tabs>
          <w:tab w:val="left" w:pos="273"/>
        </w:tabs>
        <w:spacing w:after="0" w:line="240" w:lineRule="auto"/>
        <w:rPr>
          <w:sz w:val="28"/>
          <w:szCs w:val="28"/>
        </w:rPr>
      </w:pPr>
      <w:bookmarkStart w:id="8680" w:name="bookmark8840"/>
      <w:bookmarkEnd w:id="8680"/>
      <w:r>
        <w:rPr>
          <w:sz w:val="28"/>
          <w:szCs w:val="28"/>
        </w:rPr>
        <w:t>Cam kết thực hiện hè vui, bổ ích, an toàn.</w:t>
      </w:r>
    </w:p>
    <w:p w14:paraId="5AE3B343" w14:textId="77777777" w:rsidR="00150A58" w:rsidRDefault="00837037" w:rsidP="00B27DAC">
      <w:pPr>
        <w:pStyle w:val="Tiu20"/>
        <w:keepNext/>
        <w:keepLines/>
        <w:numPr>
          <w:ilvl w:val="0"/>
          <w:numId w:val="943"/>
        </w:numPr>
        <w:tabs>
          <w:tab w:val="left" w:pos="390"/>
        </w:tabs>
        <w:spacing w:after="0" w:line="240" w:lineRule="auto"/>
        <w:rPr>
          <w:sz w:val="28"/>
          <w:szCs w:val="28"/>
        </w:rPr>
      </w:pPr>
      <w:bookmarkStart w:id="8681" w:name="bookmark8843"/>
      <w:bookmarkStart w:id="8682" w:name="bookmark8841"/>
      <w:bookmarkStart w:id="8683" w:name="bookmark8844"/>
      <w:bookmarkStart w:id="8684" w:name="bookmark8842"/>
      <w:bookmarkEnd w:id="8681"/>
      <w:r>
        <w:rPr>
          <w:sz w:val="28"/>
          <w:szCs w:val="28"/>
        </w:rPr>
        <w:t>Năng lực:</w:t>
      </w:r>
      <w:bookmarkEnd w:id="8682"/>
      <w:bookmarkEnd w:id="8683"/>
      <w:bookmarkEnd w:id="8684"/>
    </w:p>
    <w:p w14:paraId="6C60EFAC" w14:textId="77777777" w:rsidR="00150A58" w:rsidRDefault="00837037" w:rsidP="00B27DAC">
      <w:pPr>
        <w:pStyle w:val="Vnbnnidung0"/>
        <w:numPr>
          <w:ilvl w:val="0"/>
          <w:numId w:val="906"/>
        </w:numPr>
        <w:tabs>
          <w:tab w:val="left" w:pos="288"/>
        </w:tabs>
        <w:spacing w:after="0" w:line="240" w:lineRule="auto"/>
        <w:rPr>
          <w:sz w:val="28"/>
          <w:szCs w:val="28"/>
        </w:rPr>
      </w:pPr>
      <w:bookmarkStart w:id="8685" w:name="bookmark8845"/>
      <w:bookmarkEnd w:id="8685"/>
      <w:r>
        <w:rPr>
          <w:b/>
          <w:bCs/>
          <w:i/>
          <w:iCs/>
          <w:sz w:val="28"/>
          <w:szCs w:val="28"/>
        </w:rPr>
        <w:t>Năng lực chung:</w:t>
      </w:r>
      <w:r>
        <w:rPr>
          <w:sz w:val="28"/>
          <w:szCs w:val="28"/>
        </w:rPr>
        <w:t xml:space="preserve"> Giao tiếp, hợp tác, tự chủ, tự học, giải quyết vấn đề</w:t>
      </w:r>
    </w:p>
    <w:p w14:paraId="5DD78D9F" w14:textId="77777777" w:rsidR="00150A58" w:rsidRDefault="00837037" w:rsidP="00B27DAC">
      <w:pPr>
        <w:pStyle w:val="Vnbnnidung0"/>
        <w:numPr>
          <w:ilvl w:val="0"/>
          <w:numId w:val="906"/>
        </w:numPr>
        <w:tabs>
          <w:tab w:val="left" w:pos="288"/>
        </w:tabs>
        <w:spacing w:after="0" w:line="240" w:lineRule="auto"/>
        <w:rPr>
          <w:sz w:val="28"/>
          <w:szCs w:val="28"/>
        </w:rPr>
      </w:pPr>
      <w:bookmarkStart w:id="8686" w:name="bookmark8846"/>
      <w:bookmarkEnd w:id="8686"/>
      <w:r>
        <w:rPr>
          <w:b/>
          <w:bCs/>
          <w:i/>
          <w:iCs/>
          <w:sz w:val="28"/>
          <w:szCs w:val="28"/>
        </w:rPr>
        <w:t>Năng lực riêng:</w:t>
      </w:r>
    </w:p>
    <w:p w14:paraId="3160FB95" w14:textId="77777777" w:rsidR="00150A58" w:rsidRDefault="00837037" w:rsidP="00A5492F">
      <w:pPr>
        <w:pStyle w:val="Vnbnnidung0"/>
        <w:spacing w:after="0" w:line="240" w:lineRule="auto"/>
        <w:rPr>
          <w:sz w:val="28"/>
          <w:szCs w:val="28"/>
        </w:rPr>
      </w:pPr>
      <w:r>
        <w:rPr>
          <w:sz w:val="28"/>
          <w:szCs w:val="28"/>
        </w:rPr>
        <w:t>+ Làm chủ được cảm xúc của bản thân trong các tình huống giao tiếp, ứng xử khác nhau.</w:t>
      </w:r>
    </w:p>
    <w:p w14:paraId="70A04F67" w14:textId="77777777" w:rsidR="00150A58" w:rsidRDefault="00837037" w:rsidP="00B27DAC">
      <w:pPr>
        <w:pStyle w:val="Vnbnnidung0"/>
        <w:numPr>
          <w:ilvl w:val="0"/>
          <w:numId w:val="943"/>
        </w:numPr>
        <w:tabs>
          <w:tab w:val="left" w:pos="390"/>
        </w:tabs>
        <w:spacing w:after="0" w:line="240" w:lineRule="auto"/>
        <w:rPr>
          <w:sz w:val="28"/>
          <w:szCs w:val="28"/>
        </w:rPr>
      </w:pPr>
      <w:bookmarkStart w:id="8687" w:name="bookmark8847"/>
      <w:bookmarkEnd w:id="8687"/>
      <w:r>
        <w:rPr>
          <w:b/>
          <w:bCs/>
          <w:sz w:val="28"/>
          <w:szCs w:val="28"/>
        </w:rPr>
        <w:t xml:space="preserve">Phẩm chất: </w:t>
      </w:r>
      <w:r>
        <w:rPr>
          <w:sz w:val="28"/>
          <w:szCs w:val="28"/>
        </w:rPr>
        <w:t>nhân ái, trung thực, trách nhiệm.</w:t>
      </w:r>
    </w:p>
    <w:p w14:paraId="51131F2C" w14:textId="77777777" w:rsidR="00150A58" w:rsidRDefault="00837037" w:rsidP="00A5492F">
      <w:pPr>
        <w:pStyle w:val="Vnbnnidung0"/>
        <w:spacing w:after="0" w:line="240" w:lineRule="auto"/>
        <w:rPr>
          <w:sz w:val="28"/>
          <w:szCs w:val="28"/>
        </w:rPr>
      </w:pPr>
      <w:r>
        <w:rPr>
          <w:b/>
          <w:bCs/>
          <w:sz w:val="28"/>
          <w:szCs w:val="28"/>
        </w:rPr>
        <w:t>II. THIẾT BỊ DẠY HỌC VÀ HỌC LIỆU</w:t>
      </w:r>
    </w:p>
    <w:p w14:paraId="659FC575" w14:textId="77777777" w:rsidR="00150A58" w:rsidRDefault="00837037" w:rsidP="00A5492F">
      <w:pPr>
        <w:pStyle w:val="Tiu20"/>
        <w:keepNext/>
        <w:keepLines/>
        <w:spacing w:after="0" w:line="240" w:lineRule="auto"/>
        <w:rPr>
          <w:sz w:val="28"/>
          <w:szCs w:val="28"/>
        </w:rPr>
      </w:pPr>
      <w:bookmarkStart w:id="8688" w:name="bookmark8849"/>
      <w:bookmarkStart w:id="8689" w:name="bookmark8848"/>
      <w:bookmarkStart w:id="8690" w:name="bookmark8850"/>
      <w:r>
        <w:rPr>
          <w:sz w:val="28"/>
          <w:szCs w:val="28"/>
        </w:rPr>
        <w:t>1. Đối vói GV</w:t>
      </w:r>
      <w:bookmarkEnd w:id="8688"/>
      <w:bookmarkEnd w:id="8689"/>
      <w:bookmarkEnd w:id="8690"/>
    </w:p>
    <w:p w14:paraId="3D66F79D" w14:textId="77777777" w:rsidR="00150A58" w:rsidRDefault="00837037" w:rsidP="00B27DAC">
      <w:pPr>
        <w:pStyle w:val="Vnbnnidung0"/>
        <w:numPr>
          <w:ilvl w:val="0"/>
          <w:numId w:val="906"/>
        </w:numPr>
        <w:tabs>
          <w:tab w:val="left" w:pos="288"/>
        </w:tabs>
        <w:spacing w:after="0" w:line="240" w:lineRule="auto"/>
        <w:rPr>
          <w:sz w:val="28"/>
          <w:szCs w:val="28"/>
        </w:rPr>
      </w:pPr>
      <w:bookmarkStart w:id="8691" w:name="bookmark8851"/>
      <w:bookmarkEnd w:id="8691"/>
      <w:r>
        <w:rPr>
          <w:sz w:val="28"/>
          <w:szCs w:val="28"/>
        </w:rPr>
        <w:t>Nội dung liên quan buổi sinh hoạt lớp.</w:t>
      </w:r>
    </w:p>
    <w:p w14:paraId="32362145" w14:textId="77777777" w:rsidR="00150A58" w:rsidRDefault="00837037" w:rsidP="00B27DAC">
      <w:pPr>
        <w:pStyle w:val="Vnbnnidung0"/>
        <w:numPr>
          <w:ilvl w:val="0"/>
          <w:numId w:val="906"/>
        </w:numPr>
        <w:tabs>
          <w:tab w:val="left" w:pos="288"/>
        </w:tabs>
        <w:spacing w:after="0" w:line="240" w:lineRule="auto"/>
        <w:rPr>
          <w:sz w:val="28"/>
          <w:szCs w:val="28"/>
        </w:rPr>
      </w:pPr>
      <w:bookmarkStart w:id="8692" w:name="bookmark8852"/>
      <w:bookmarkEnd w:id="8692"/>
      <w:r>
        <w:rPr>
          <w:sz w:val="28"/>
          <w:szCs w:val="28"/>
        </w:rPr>
        <w:lastRenderedPageBreak/>
        <w:t>Ke hoạch tuần mới</w:t>
      </w:r>
    </w:p>
    <w:p w14:paraId="61A728BC" w14:textId="77777777" w:rsidR="00150A58" w:rsidRDefault="00837037" w:rsidP="00B27DAC">
      <w:pPr>
        <w:pStyle w:val="Tiu20"/>
        <w:keepNext/>
        <w:keepLines/>
        <w:numPr>
          <w:ilvl w:val="0"/>
          <w:numId w:val="944"/>
        </w:numPr>
        <w:tabs>
          <w:tab w:val="left" w:pos="380"/>
        </w:tabs>
        <w:spacing w:after="0" w:line="240" w:lineRule="auto"/>
        <w:rPr>
          <w:sz w:val="28"/>
          <w:szCs w:val="28"/>
        </w:rPr>
      </w:pPr>
      <w:bookmarkStart w:id="8693" w:name="bookmark8855"/>
      <w:bookmarkStart w:id="8694" w:name="bookmark8854"/>
      <w:bookmarkStart w:id="8695" w:name="bookmark8856"/>
      <w:bookmarkStart w:id="8696" w:name="bookmark8853"/>
      <w:bookmarkEnd w:id="8693"/>
      <w:r>
        <w:rPr>
          <w:sz w:val="28"/>
          <w:szCs w:val="28"/>
        </w:rPr>
        <w:t>Đối vói HS:</w:t>
      </w:r>
      <w:bookmarkEnd w:id="8694"/>
      <w:bookmarkEnd w:id="8695"/>
      <w:bookmarkEnd w:id="8696"/>
    </w:p>
    <w:p w14:paraId="64D297E0" w14:textId="77777777" w:rsidR="00150A58" w:rsidRDefault="00837037" w:rsidP="00B27DAC">
      <w:pPr>
        <w:pStyle w:val="Vnbnnidung0"/>
        <w:numPr>
          <w:ilvl w:val="0"/>
          <w:numId w:val="906"/>
        </w:numPr>
        <w:tabs>
          <w:tab w:val="left" w:pos="268"/>
        </w:tabs>
        <w:spacing w:after="0" w:line="240" w:lineRule="auto"/>
        <w:rPr>
          <w:sz w:val="28"/>
          <w:szCs w:val="28"/>
        </w:rPr>
      </w:pPr>
      <w:bookmarkStart w:id="8697" w:name="bookmark8857"/>
      <w:bookmarkEnd w:id="8697"/>
      <w:r>
        <w:rPr>
          <w:sz w:val="28"/>
          <w:szCs w:val="28"/>
        </w:rPr>
        <w:t>Bản sơ kết tuần</w:t>
      </w:r>
    </w:p>
    <w:p w14:paraId="7E195592" w14:textId="77777777" w:rsidR="00150A58" w:rsidRDefault="00837037" w:rsidP="00B27DAC">
      <w:pPr>
        <w:pStyle w:val="Vnbnnidung0"/>
        <w:numPr>
          <w:ilvl w:val="0"/>
          <w:numId w:val="906"/>
        </w:numPr>
        <w:tabs>
          <w:tab w:val="left" w:pos="268"/>
        </w:tabs>
        <w:spacing w:after="0" w:line="240" w:lineRule="auto"/>
        <w:rPr>
          <w:sz w:val="28"/>
          <w:szCs w:val="28"/>
        </w:rPr>
      </w:pPr>
      <w:bookmarkStart w:id="8698" w:name="bookmark8858"/>
      <w:bookmarkEnd w:id="8698"/>
      <w:r>
        <w:rPr>
          <w:sz w:val="28"/>
          <w:szCs w:val="28"/>
        </w:rPr>
        <w:t>Ke hoạch tuần mới.</w:t>
      </w:r>
    </w:p>
    <w:p w14:paraId="2CF4C324" w14:textId="77777777" w:rsidR="00150A58" w:rsidRDefault="00837037" w:rsidP="00B27DAC">
      <w:pPr>
        <w:pStyle w:val="Tiu20"/>
        <w:keepNext/>
        <w:keepLines/>
        <w:numPr>
          <w:ilvl w:val="0"/>
          <w:numId w:val="945"/>
        </w:numPr>
        <w:tabs>
          <w:tab w:val="left" w:pos="560"/>
        </w:tabs>
        <w:spacing w:after="0" w:line="240" w:lineRule="auto"/>
        <w:rPr>
          <w:sz w:val="28"/>
          <w:szCs w:val="28"/>
        </w:rPr>
      </w:pPr>
      <w:bookmarkStart w:id="8699" w:name="bookmark8861"/>
      <w:bookmarkStart w:id="8700" w:name="bookmark8862"/>
      <w:bookmarkEnd w:id="8699"/>
      <w:r>
        <w:rPr>
          <w:sz w:val="28"/>
          <w:szCs w:val="28"/>
        </w:rPr>
        <w:t>TIẾN TRÌNH DẠY HỌC</w:t>
      </w:r>
      <w:bookmarkEnd w:id="8700"/>
    </w:p>
    <w:p w14:paraId="44EF14B8" w14:textId="77777777" w:rsidR="00150A58" w:rsidRDefault="00837037" w:rsidP="00B27DAC">
      <w:pPr>
        <w:pStyle w:val="Tiu20"/>
        <w:keepNext/>
        <w:keepLines/>
        <w:numPr>
          <w:ilvl w:val="0"/>
          <w:numId w:val="946"/>
        </w:numPr>
        <w:tabs>
          <w:tab w:val="left" w:pos="448"/>
        </w:tabs>
        <w:spacing w:after="0" w:line="240" w:lineRule="auto"/>
        <w:rPr>
          <w:sz w:val="28"/>
          <w:szCs w:val="28"/>
        </w:rPr>
      </w:pPr>
      <w:bookmarkStart w:id="8701" w:name="bookmark8863"/>
      <w:bookmarkStart w:id="8702" w:name="bookmark8864"/>
      <w:bookmarkStart w:id="8703" w:name="bookmark8860"/>
      <w:bookmarkStart w:id="8704" w:name="bookmark8859"/>
      <w:bookmarkEnd w:id="8701"/>
      <w:r>
        <w:rPr>
          <w:sz w:val="28"/>
          <w:szCs w:val="28"/>
        </w:rPr>
        <w:t>HOẠT ĐỘNG KHỞI ĐỘNG (MỞ ĐẦU)</w:t>
      </w:r>
      <w:bookmarkEnd w:id="8702"/>
      <w:bookmarkEnd w:id="8703"/>
      <w:bookmarkEnd w:id="8704"/>
    </w:p>
    <w:p w14:paraId="22FAAC1D" w14:textId="77777777" w:rsidR="00150A58" w:rsidRDefault="00837037" w:rsidP="00B27DAC">
      <w:pPr>
        <w:pStyle w:val="Vnbnnidung0"/>
        <w:numPr>
          <w:ilvl w:val="0"/>
          <w:numId w:val="947"/>
        </w:numPr>
        <w:tabs>
          <w:tab w:val="left" w:pos="385"/>
        </w:tabs>
        <w:spacing w:after="0" w:line="240" w:lineRule="auto"/>
        <w:rPr>
          <w:sz w:val="28"/>
          <w:szCs w:val="28"/>
        </w:rPr>
      </w:pPr>
      <w:bookmarkStart w:id="8705" w:name="bookmark8865"/>
      <w:bookmarkEnd w:id="8705"/>
      <w:r>
        <w:rPr>
          <w:b/>
          <w:bCs/>
          <w:sz w:val="28"/>
          <w:szCs w:val="28"/>
        </w:rPr>
        <w:t xml:space="preserve">Mục tiêu: </w:t>
      </w:r>
      <w:r>
        <w:rPr>
          <w:sz w:val="28"/>
          <w:szCs w:val="28"/>
        </w:rPr>
        <w:t>Tạo tâm thế hứng thú cho học sinh khi vào giờ sinh hoạt lớp</w:t>
      </w:r>
    </w:p>
    <w:p w14:paraId="05A9A324" w14:textId="77777777" w:rsidR="00150A58" w:rsidRDefault="00837037" w:rsidP="00B27DAC">
      <w:pPr>
        <w:pStyle w:val="Vnbnnidung0"/>
        <w:numPr>
          <w:ilvl w:val="0"/>
          <w:numId w:val="947"/>
        </w:numPr>
        <w:tabs>
          <w:tab w:val="left" w:pos="390"/>
        </w:tabs>
        <w:spacing w:after="0" w:line="240" w:lineRule="auto"/>
        <w:rPr>
          <w:sz w:val="28"/>
          <w:szCs w:val="28"/>
        </w:rPr>
      </w:pPr>
      <w:bookmarkStart w:id="8706" w:name="bookmark8866"/>
      <w:bookmarkEnd w:id="8706"/>
      <w:r>
        <w:rPr>
          <w:b/>
          <w:bCs/>
          <w:sz w:val="28"/>
          <w:szCs w:val="28"/>
        </w:rPr>
        <w:t xml:space="preserve">Nội dung: </w:t>
      </w:r>
      <w:r>
        <w:rPr>
          <w:sz w:val="28"/>
          <w:szCs w:val="28"/>
        </w:rPr>
        <w:t>HS ổn định vị trí chồ ngồi, chuẩn bị sinh hoạt lóp.</w:t>
      </w:r>
    </w:p>
    <w:p w14:paraId="57E43DF2" w14:textId="77777777" w:rsidR="00150A58" w:rsidRDefault="00837037" w:rsidP="00B27DAC">
      <w:pPr>
        <w:pStyle w:val="Vnbnnidung0"/>
        <w:numPr>
          <w:ilvl w:val="0"/>
          <w:numId w:val="947"/>
        </w:numPr>
        <w:tabs>
          <w:tab w:val="left" w:pos="390"/>
        </w:tabs>
        <w:spacing w:after="0" w:line="240" w:lineRule="auto"/>
        <w:rPr>
          <w:sz w:val="28"/>
          <w:szCs w:val="28"/>
        </w:rPr>
      </w:pPr>
      <w:bookmarkStart w:id="8707" w:name="bookmark8867"/>
      <w:bookmarkEnd w:id="8707"/>
      <w:r>
        <w:rPr>
          <w:b/>
          <w:bCs/>
          <w:sz w:val="28"/>
          <w:szCs w:val="28"/>
        </w:rPr>
        <w:t xml:space="preserve">Sản phấm: </w:t>
      </w:r>
      <w:r>
        <w:rPr>
          <w:sz w:val="28"/>
          <w:szCs w:val="28"/>
        </w:rPr>
        <w:t>Thái độ của HS</w:t>
      </w:r>
    </w:p>
    <w:p w14:paraId="6A294AA6" w14:textId="77777777" w:rsidR="00150A58" w:rsidRDefault="00837037" w:rsidP="00B27DAC">
      <w:pPr>
        <w:pStyle w:val="Tiu20"/>
        <w:keepNext/>
        <w:keepLines/>
        <w:numPr>
          <w:ilvl w:val="0"/>
          <w:numId w:val="947"/>
        </w:numPr>
        <w:tabs>
          <w:tab w:val="left" w:pos="395"/>
        </w:tabs>
        <w:spacing w:after="0" w:line="240" w:lineRule="auto"/>
        <w:rPr>
          <w:sz w:val="28"/>
          <w:szCs w:val="28"/>
        </w:rPr>
      </w:pPr>
      <w:bookmarkStart w:id="8708" w:name="bookmark8870"/>
      <w:bookmarkStart w:id="8709" w:name="bookmark8868"/>
      <w:bookmarkStart w:id="8710" w:name="bookmark8871"/>
      <w:bookmarkStart w:id="8711" w:name="bookmark8869"/>
      <w:bookmarkEnd w:id="8708"/>
      <w:r>
        <w:rPr>
          <w:sz w:val="28"/>
          <w:szCs w:val="28"/>
        </w:rPr>
        <w:t>Tổ chúc thực hiện:</w:t>
      </w:r>
      <w:bookmarkEnd w:id="8709"/>
      <w:bookmarkEnd w:id="8710"/>
      <w:bookmarkEnd w:id="8711"/>
    </w:p>
    <w:p w14:paraId="4D21A50F" w14:textId="77777777" w:rsidR="00150A58" w:rsidRDefault="00837037" w:rsidP="00B27DAC">
      <w:pPr>
        <w:pStyle w:val="Vnbnnidung0"/>
        <w:numPr>
          <w:ilvl w:val="0"/>
          <w:numId w:val="906"/>
        </w:numPr>
        <w:tabs>
          <w:tab w:val="left" w:pos="268"/>
        </w:tabs>
        <w:spacing w:after="0" w:line="240" w:lineRule="auto"/>
        <w:rPr>
          <w:sz w:val="28"/>
          <w:szCs w:val="28"/>
        </w:rPr>
      </w:pPr>
      <w:bookmarkStart w:id="8712" w:name="bookmark8872"/>
      <w:bookmarkEnd w:id="8712"/>
      <w:r>
        <w:rPr>
          <w:i/>
          <w:iCs/>
          <w:sz w:val="28"/>
          <w:szCs w:val="28"/>
        </w:rPr>
        <w:t>GV chú nhiệm yêu cầu HS của lóp ôn định vị trí, chuản bị sinh hoạt lóp</w:t>
      </w:r>
    </w:p>
    <w:p w14:paraId="1EC619BA" w14:textId="77777777" w:rsidR="00150A58" w:rsidRDefault="00837037" w:rsidP="00B27DAC">
      <w:pPr>
        <w:pStyle w:val="Vnbnnidung0"/>
        <w:numPr>
          <w:ilvl w:val="0"/>
          <w:numId w:val="946"/>
        </w:numPr>
        <w:tabs>
          <w:tab w:val="left" w:pos="448"/>
        </w:tabs>
        <w:spacing w:after="0" w:line="240" w:lineRule="auto"/>
        <w:rPr>
          <w:sz w:val="28"/>
          <w:szCs w:val="28"/>
        </w:rPr>
      </w:pPr>
      <w:bookmarkStart w:id="8713" w:name="bookmark8873"/>
      <w:bookmarkEnd w:id="8713"/>
      <w:r>
        <w:rPr>
          <w:b/>
          <w:bCs/>
          <w:sz w:val="28"/>
          <w:szCs w:val="28"/>
        </w:rPr>
        <w:t>HOẠT ĐỘNG HÌNH THÀNH KIẾN THÚC</w:t>
      </w:r>
    </w:p>
    <w:p w14:paraId="30D5AFEA" w14:textId="77777777" w:rsidR="00150A58" w:rsidRDefault="00837037" w:rsidP="00A5492F">
      <w:pPr>
        <w:pStyle w:val="Tiu20"/>
        <w:keepNext/>
        <w:keepLines/>
        <w:spacing w:after="0" w:line="240" w:lineRule="auto"/>
        <w:rPr>
          <w:sz w:val="28"/>
          <w:szCs w:val="28"/>
        </w:rPr>
      </w:pPr>
      <w:bookmarkStart w:id="8714" w:name="bookmark8875"/>
      <w:bookmarkStart w:id="8715" w:name="bookmark8876"/>
      <w:bookmarkStart w:id="8716" w:name="bookmark8874"/>
      <w:r>
        <w:rPr>
          <w:sz w:val="28"/>
          <w:szCs w:val="28"/>
        </w:rPr>
        <w:t>Hoạt động 1: Sơ kết tuần</w:t>
      </w:r>
      <w:bookmarkEnd w:id="8714"/>
      <w:bookmarkEnd w:id="8715"/>
      <w:bookmarkEnd w:id="8716"/>
    </w:p>
    <w:p w14:paraId="10CA7875" w14:textId="77777777" w:rsidR="00150A58" w:rsidRDefault="00837037" w:rsidP="00B27DAC">
      <w:pPr>
        <w:pStyle w:val="Vnbnnidung0"/>
        <w:numPr>
          <w:ilvl w:val="0"/>
          <w:numId w:val="948"/>
        </w:numPr>
        <w:tabs>
          <w:tab w:val="left" w:pos="385"/>
        </w:tabs>
        <w:spacing w:after="0" w:line="240" w:lineRule="auto"/>
        <w:rPr>
          <w:sz w:val="28"/>
          <w:szCs w:val="28"/>
        </w:rPr>
      </w:pPr>
      <w:bookmarkStart w:id="8717" w:name="bookmark8877"/>
      <w:bookmarkEnd w:id="8717"/>
      <w:r>
        <w:rPr>
          <w:b/>
          <w:bCs/>
          <w:sz w:val="28"/>
          <w:szCs w:val="28"/>
        </w:rPr>
        <w:t xml:space="preserve">Mục tiêu: </w:t>
      </w:r>
      <w:r>
        <w:rPr>
          <w:sz w:val="28"/>
          <w:szCs w:val="28"/>
        </w:rPr>
        <w:t>HS biết các hoạt động trong tuần học và xây dựng kế hoạch tuần mới</w:t>
      </w:r>
    </w:p>
    <w:p w14:paraId="427BC8D1" w14:textId="77777777" w:rsidR="00150A58" w:rsidRDefault="00837037" w:rsidP="00B27DAC">
      <w:pPr>
        <w:pStyle w:val="Vnbnnidung0"/>
        <w:numPr>
          <w:ilvl w:val="0"/>
          <w:numId w:val="948"/>
        </w:numPr>
        <w:tabs>
          <w:tab w:val="left" w:pos="390"/>
        </w:tabs>
        <w:spacing w:after="0" w:line="240" w:lineRule="auto"/>
        <w:rPr>
          <w:sz w:val="28"/>
          <w:szCs w:val="28"/>
        </w:rPr>
      </w:pPr>
      <w:bookmarkStart w:id="8718" w:name="bookmark8878"/>
      <w:bookmarkEnd w:id="8718"/>
      <w:r>
        <w:rPr>
          <w:b/>
          <w:bCs/>
          <w:sz w:val="28"/>
          <w:szCs w:val="28"/>
        </w:rPr>
        <w:t xml:space="preserve">Nội dung: </w:t>
      </w:r>
      <w:r>
        <w:rPr>
          <w:sz w:val="28"/>
          <w:szCs w:val="28"/>
        </w:rPr>
        <w:t>Cán bộ lóp nhận xét</w:t>
      </w:r>
    </w:p>
    <w:p w14:paraId="21D3C921" w14:textId="77777777" w:rsidR="00150A58" w:rsidRDefault="00837037" w:rsidP="00B27DAC">
      <w:pPr>
        <w:pStyle w:val="Vnbnnidung0"/>
        <w:numPr>
          <w:ilvl w:val="0"/>
          <w:numId w:val="948"/>
        </w:numPr>
        <w:tabs>
          <w:tab w:val="left" w:pos="390"/>
        </w:tabs>
        <w:spacing w:after="0" w:line="240" w:lineRule="auto"/>
        <w:rPr>
          <w:sz w:val="28"/>
          <w:szCs w:val="28"/>
        </w:rPr>
      </w:pPr>
      <w:bookmarkStart w:id="8719" w:name="bookmark8879"/>
      <w:bookmarkEnd w:id="8719"/>
      <w:r>
        <w:rPr>
          <w:b/>
          <w:bCs/>
          <w:sz w:val="28"/>
          <w:szCs w:val="28"/>
        </w:rPr>
        <w:t xml:space="preserve">Sản phấm: </w:t>
      </w:r>
      <w:r>
        <w:rPr>
          <w:sz w:val="28"/>
          <w:szCs w:val="28"/>
        </w:rPr>
        <w:t>kết quả làm việc của HS.</w:t>
      </w:r>
    </w:p>
    <w:p w14:paraId="54D7AA3D" w14:textId="77777777" w:rsidR="00150A58" w:rsidRDefault="00837037" w:rsidP="00B27DAC">
      <w:pPr>
        <w:pStyle w:val="Tiu20"/>
        <w:keepNext/>
        <w:keepLines/>
        <w:numPr>
          <w:ilvl w:val="0"/>
          <w:numId w:val="948"/>
        </w:numPr>
        <w:tabs>
          <w:tab w:val="left" w:pos="395"/>
        </w:tabs>
        <w:spacing w:after="0" w:line="240" w:lineRule="auto"/>
        <w:rPr>
          <w:sz w:val="28"/>
          <w:szCs w:val="28"/>
        </w:rPr>
      </w:pPr>
      <w:bookmarkStart w:id="8720" w:name="bookmark8882"/>
      <w:bookmarkStart w:id="8721" w:name="bookmark8881"/>
      <w:bookmarkStart w:id="8722" w:name="bookmark8880"/>
      <w:bookmarkStart w:id="8723" w:name="bookmark8883"/>
      <w:bookmarkEnd w:id="8720"/>
      <w:r>
        <w:rPr>
          <w:sz w:val="28"/>
          <w:szCs w:val="28"/>
        </w:rPr>
        <w:t>Tổ chức thực hiện:</w:t>
      </w:r>
      <w:bookmarkEnd w:id="8721"/>
      <w:bookmarkEnd w:id="8722"/>
      <w:bookmarkEnd w:id="8723"/>
    </w:p>
    <w:p w14:paraId="70AAC94A" w14:textId="77777777" w:rsidR="00150A58" w:rsidRDefault="00837037" w:rsidP="00B27DAC">
      <w:pPr>
        <w:pStyle w:val="Vnbnnidung0"/>
        <w:numPr>
          <w:ilvl w:val="0"/>
          <w:numId w:val="906"/>
        </w:numPr>
        <w:tabs>
          <w:tab w:val="left" w:pos="273"/>
        </w:tabs>
        <w:spacing w:after="0" w:line="240" w:lineRule="auto"/>
        <w:rPr>
          <w:sz w:val="28"/>
          <w:szCs w:val="28"/>
        </w:rPr>
      </w:pPr>
      <w:bookmarkStart w:id="8724" w:name="bookmark8884"/>
      <w:bookmarkEnd w:id="8724"/>
      <w:r>
        <w:rPr>
          <w:sz w:val="28"/>
          <w:szCs w:val="28"/>
        </w:rPr>
        <w:t>GV yêu cầu ban cán sự lóp điều hành lóp tự đánh giá và sơ kểt tuần, xây dựng kế hoạch tuần mới.</w:t>
      </w:r>
    </w:p>
    <w:p w14:paraId="62F901A2" w14:textId="77777777" w:rsidR="00150A58" w:rsidRDefault="00837037" w:rsidP="00A5492F">
      <w:pPr>
        <w:pStyle w:val="Tiu20"/>
        <w:keepNext/>
        <w:keepLines/>
        <w:spacing w:after="0" w:line="240" w:lineRule="auto"/>
        <w:rPr>
          <w:sz w:val="28"/>
          <w:szCs w:val="28"/>
        </w:rPr>
      </w:pPr>
      <w:bookmarkStart w:id="8725" w:name="bookmark8887"/>
      <w:r>
        <w:rPr>
          <w:sz w:val="28"/>
          <w:szCs w:val="28"/>
        </w:rPr>
        <w:t>Hoạt động 2: Sinh hoạt theo chủ đề</w:t>
      </w:r>
      <w:bookmarkEnd w:id="8725"/>
    </w:p>
    <w:p w14:paraId="05C09778" w14:textId="77777777" w:rsidR="00150A58" w:rsidRDefault="00837037" w:rsidP="00A5492F">
      <w:pPr>
        <w:pStyle w:val="Tiu20"/>
        <w:keepNext/>
        <w:keepLines/>
        <w:spacing w:after="0" w:line="240" w:lineRule="auto"/>
        <w:rPr>
          <w:sz w:val="28"/>
          <w:szCs w:val="28"/>
        </w:rPr>
      </w:pPr>
      <w:bookmarkStart w:id="8726" w:name="bookmark8886"/>
      <w:bookmarkStart w:id="8727" w:name="bookmark8888"/>
      <w:bookmarkStart w:id="8728" w:name="bookmark8885"/>
      <w:r>
        <w:rPr>
          <w:sz w:val="28"/>
          <w:szCs w:val="28"/>
        </w:rPr>
        <w:t>a. Mục tiêu:</w:t>
      </w:r>
      <w:bookmarkEnd w:id="8726"/>
      <w:bookmarkEnd w:id="8727"/>
      <w:bookmarkEnd w:id="8728"/>
    </w:p>
    <w:p w14:paraId="487F947C" w14:textId="77777777" w:rsidR="00150A58" w:rsidRDefault="00837037" w:rsidP="00A5492F">
      <w:pPr>
        <w:pStyle w:val="Vnbnnidung2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6170343C" w14:textId="77777777" w:rsidR="00150A58" w:rsidRDefault="00837037" w:rsidP="00B27DAC">
      <w:pPr>
        <w:pStyle w:val="Vnbnnidung0"/>
        <w:numPr>
          <w:ilvl w:val="0"/>
          <w:numId w:val="906"/>
        </w:numPr>
        <w:tabs>
          <w:tab w:val="left" w:pos="268"/>
        </w:tabs>
        <w:spacing w:after="0" w:line="240" w:lineRule="auto"/>
        <w:rPr>
          <w:sz w:val="28"/>
          <w:szCs w:val="28"/>
        </w:rPr>
      </w:pPr>
      <w:bookmarkStart w:id="8729" w:name="bookmark8889"/>
      <w:bookmarkEnd w:id="8729"/>
      <w:r>
        <w:rPr>
          <w:sz w:val="28"/>
          <w:szCs w:val="28"/>
        </w:rPr>
        <w:t>HS tự hào về những thành tích học tập, rèn luyện đã đạt được trong năm học;</w:t>
      </w:r>
    </w:p>
    <w:p w14:paraId="2890BDD0" w14:textId="77777777" w:rsidR="00150A58" w:rsidRDefault="00837037" w:rsidP="00B27DAC">
      <w:pPr>
        <w:pStyle w:val="Vnbnnidung0"/>
        <w:numPr>
          <w:ilvl w:val="0"/>
          <w:numId w:val="906"/>
        </w:numPr>
        <w:tabs>
          <w:tab w:val="left" w:pos="268"/>
        </w:tabs>
        <w:spacing w:after="0" w:line="240" w:lineRule="auto"/>
        <w:rPr>
          <w:sz w:val="28"/>
          <w:szCs w:val="28"/>
        </w:rPr>
      </w:pPr>
      <w:bookmarkStart w:id="8730" w:name="bookmark8890"/>
      <w:bookmarkEnd w:id="8730"/>
      <w:r>
        <w:rPr>
          <w:sz w:val="28"/>
          <w:szCs w:val="28"/>
        </w:rPr>
        <w:t>Cam kết thực hiện hè vui, bổ ích, an toàn.</w:t>
      </w:r>
    </w:p>
    <w:p w14:paraId="53CE8A23" w14:textId="77777777" w:rsidR="00150A58" w:rsidRDefault="00837037" w:rsidP="00B27DAC">
      <w:pPr>
        <w:pStyle w:val="Vnbnnidung0"/>
        <w:numPr>
          <w:ilvl w:val="0"/>
          <w:numId w:val="949"/>
        </w:numPr>
        <w:tabs>
          <w:tab w:val="left" w:pos="395"/>
        </w:tabs>
        <w:spacing w:after="0" w:line="240" w:lineRule="auto"/>
        <w:rPr>
          <w:sz w:val="28"/>
          <w:szCs w:val="28"/>
        </w:rPr>
      </w:pPr>
      <w:bookmarkStart w:id="8731" w:name="bookmark8891"/>
      <w:bookmarkEnd w:id="8731"/>
      <w:r>
        <w:rPr>
          <w:b/>
          <w:bCs/>
          <w:sz w:val="28"/>
          <w:szCs w:val="28"/>
        </w:rPr>
        <w:t xml:space="preserve">Nội dung: </w:t>
      </w:r>
      <w:r>
        <w:rPr>
          <w:sz w:val="28"/>
          <w:szCs w:val="28"/>
        </w:rPr>
        <w:t>Tống kết năm học và kí cam kết</w:t>
      </w:r>
    </w:p>
    <w:p w14:paraId="359635AF" w14:textId="77777777" w:rsidR="00150A58" w:rsidRDefault="00837037" w:rsidP="00B27DAC">
      <w:pPr>
        <w:pStyle w:val="Vnbnnidung0"/>
        <w:numPr>
          <w:ilvl w:val="0"/>
          <w:numId w:val="949"/>
        </w:numPr>
        <w:tabs>
          <w:tab w:val="left" w:pos="395"/>
        </w:tabs>
        <w:spacing w:after="0" w:line="240" w:lineRule="auto"/>
        <w:rPr>
          <w:sz w:val="28"/>
          <w:szCs w:val="28"/>
        </w:rPr>
      </w:pPr>
      <w:bookmarkStart w:id="8732" w:name="bookmark8892"/>
      <w:bookmarkEnd w:id="8732"/>
      <w:r>
        <w:rPr>
          <w:b/>
          <w:bCs/>
          <w:sz w:val="28"/>
          <w:szCs w:val="28"/>
        </w:rPr>
        <w:t xml:space="preserve">Sản phẩm: </w:t>
      </w:r>
      <w:r>
        <w:rPr>
          <w:sz w:val="28"/>
          <w:szCs w:val="28"/>
        </w:rPr>
        <w:t>HS kí cam kết</w:t>
      </w:r>
    </w:p>
    <w:p w14:paraId="5E9653AA" w14:textId="77777777" w:rsidR="00150A58" w:rsidRDefault="00837037" w:rsidP="00B27DAC">
      <w:pPr>
        <w:pStyle w:val="Tiu20"/>
        <w:keepNext/>
        <w:keepLines/>
        <w:numPr>
          <w:ilvl w:val="0"/>
          <w:numId w:val="949"/>
        </w:numPr>
        <w:tabs>
          <w:tab w:val="left" w:pos="395"/>
        </w:tabs>
        <w:spacing w:after="0" w:line="240" w:lineRule="auto"/>
        <w:jc w:val="both"/>
        <w:rPr>
          <w:sz w:val="28"/>
          <w:szCs w:val="28"/>
        </w:rPr>
      </w:pPr>
      <w:bookmarkStart w:id="8733" w:name="bookmark8895"/>
      <w:bookmarkStart w:id="8734" w:name="bookmark8894"/>
      <w:bookmarkStart w:id="8735" w:name="bookmark8896"/>
      <w:bookmarkStart w:id="8736" w:name="bookmark8893"/>
      <w:bookmarkEnd w:id="8733"/>
      <w:r>
        <w:rPr>
          <w:sz w:val="28"/>
          <w:szCs w:val="28"/>
        </w:rPr>
        <w:t>Tổ chức thực hiện:</w:t>
      </w:r>
      <w:bookmarkEnd w:id="8734"/>
      <w:bookmarkEnd w:id="8735"/>
      <w:bookmarkEnd w:id="8736"/>
    </w:p>
    <w:p w14:paraId="48147979" w14:textId="77777777" w:rsidR="00150A58" w:rsidRDefault="00837037" w:rsidP="00B27DAC">
      <w:pPr>
        <w:pStyle w:val="Vnbnnidung0"/>
        <w:numPr>
          <w:ilvl w:val="0"/>
          <w:numId w:val="906"/>
        </w:numPr>
        <w:tabs>
          <w:tab w:val="left" w:pos="268"/>
        </w:tabs>
        <w:spacing w:after="0" w:line="240" w:lineRule="auto"/>
        <w:rPr>
          <w:sz w:val="28"/>
          <w:szCs w:val="28"/>
        </w:rPr>
      </w:pPr>
      <w:bookmarkStart w:id="8737" w:name="bookmark8897"/>
      <w:bookmarkEnd w:id="8737"/>
      <w:r>
        <w:rPr>
          <w:sz w:val="28"/>
          <w:szCs w:val="28"/>
        </w:rPr>
        <w:t>GV tố chức cho HS chia sẻ về những điều em học hởi được và cảm nhận của bản thân sau khi tham gia các hoạt động trong tuần.</w:t>
      </w:r>
    </w:p>
    <w:p w14:paraId="5484F331" w14:textId="77777777" w:rsidR="00150A58" w:rsidRDefault="00837037" w:rsidP="00B27DAC">
      <w:pPr>
        <w:pStyle w:val="Vnbnnidung0"/>
        <w:numPr>
          <w:ilvl w:val="0"/>
          <w:numId w:val="906"/>
        </w:numPr>
        <w:tabs>
          <w:tab w:val="left" w:pos="268"/>
        </w:tabs>
        <w:spacing w:after="0" w:line="240" w:lineRule="auto"/>
        <w:rPr>
          <w:sz w:val="28"/>
          <w:szCs w:val="28"/>
        </w:rPr>
      </w:pPr>
      <w:bookmarkStart w:id="8738" w:name="bookmark8898"/>
      <w:bookmarkEnd w:id="8738"/>
      <w:r>
        <w:rPr>
          <w:sz w:val="28"/>
          <w:szCs w:val="28"/>
        </w:rPr>
        <w:t>Tổng kết năm học.</w:t>
      </w:r>
    </w:p>
    <w:p w14:paraId="0B728FA5" w14:textId="77777777" w:rsidR="00150A58" w:rsidRDefault="00837037" w:rsidP="00B27DAC">
      <w:pPr>
        <w:pStyle w:val="Vnbnnidung0"/>
        <w:numPr>
          <w:ilvl w:val="0"/>
          <w:numId w:val="906"/>
        </w:numPr>
        <w:tabs>
          <w:tab w:val="left" w:pos="268"/>
        </w:tabs>
        <w:spacing w:after="0" w:line="240" w:lineRule="auto"/>
        <w:rPr>
          <w:sz w:val="28"/>
          <w:szCs w:val="28"/>
        </w:rPr>
      </w:pPr>
      <w:bookmarkStart w:id="8739" w:name="bookmark8899"/>
      <w:bookmarkEnd w:id="8739"/>
      <w:r>
        <w:rPr>
          <w:sz w:val="28"/>
          <w:szCs w:val="28"/>
        </w:rPr>
        <w:t>Cam kết thực hiện kì nghỉ hè vui, bố ích, an toàn.</w:t>
      </w:r>
    </w:p>
    <w:p w14:paraId="44FD758C" w14:textId="77777777" w:rsidR="00150A58" w:rsidRDefault="00837037" w:rsidP="00B27DAC">
      <w:pPr>
        <w:pStyle w:val="Tiu20"/>
        <w:keepNext/>
        <w:keepLines/>
        <w:numPr>
          <w:ilvl w:val="0"/>
          <w:numId w:val="950"/>
        </w:numPr>
        <w:tabs>
          <w:tab w:val="left" w:pos="443"/>
        </w:tabs>
        <w:spacing w:after="0" w:line="240" w:lineRule="auto"/>
        <w:rPr>
          <w:sz w:val="28"/>
          <w:szCs w:val="28"/>
        </w:rPr>
      </w:pPr>
      <w:bookmarkStart w:id="8740" w:name="bookmark8902"/>
      <w:bookmarkStart w:id="8741" w:name="bookmark8901"/>
      <w:bookmarkStart w:id="8742" w:name="bookmark8900"/>
      <w:bookmarkStart w:id="8743" w:name="bookmark8903"/>
      <w:bookmarkEnd w:id="8740"/>
      <w:r>
        <w:rPr>
          <w:sz w:val="28"/>
          <w:szCs w:val="28"/>
        </w:rPr>
        <w:t>HOẠT ĐÔNG TIẾP NÓI</w:t>
      </w:r>
      <w:bookmarkEnd w:id="8741"/>
      <w:bookmarkEnd w:id="8742"/>
      <w:bookmarkEnd w:id="8743"/>
    </w:p>
    <w:p w14:paraId="4A935613" w14:textId="77777777" w:rsidR="00150A58" w:rsidRDefault="00837037" w:rsidP="00B27DAC">
      <w:pPr>
        <w:pStyle w:val="Vnbnnidung0"/>
        <w:numPr>
          <w:ilvl w:val="0"/>
          <w:numId w:val="951"/>
        </w:numPr>
        <w:tabs>
          <w:tab w:val="left" w:pos="385"/>
        </w:tabs>
        <w:spacing w:after="0" w:line="240" w:lineRule="auto"/>
        <w:rPr>
          <w:sz w:val="28"/>
          <w:szCs w:val="28"/>
        </w:rPr>
      </w:pPr>
      <w:bookmarkStart w:id="8744" w:name="bookmark8904"/>
      <w:bookmarkEnd w:id="8744"/>
      <w:r>
        <w:rPr>
          <w:b/>
          <w:bCs/>
          <w:sz w:val="28"/>
          <w:szCs w:val="28"/>
        </w:rPr>
        <w:t xml:space="preserve">Mục tiêu: </w:t>
      </w:r>
      <w:r>
        <w:rPr>
          <w:sz w:val="28"/>
          <w:szCs w:val="28"/>
        </w:rPr>
        <w:t>HS thực hiện liên quan đến công việc của nghề truyền thống;</w:t>
      </w:r>
    </w:p>
    <w:p w14:paraId="1159E50E" w14:textId="77777777" w:rsidR="00150A58" w:rsidRDefault="00837037" w:rsidP="00B27DAC">
      <w:pPr>
        <w:pStyle w:val="Vnbnnidung0"/>
        <w:numPr>
          <w:ilvl w:val="0"/>
          <w:numId w:val="951"/>
        </w:numPr>
        <w:tabs>
          <w:tab w:val="left" w:pos="404"/>
        </w:tabs>
        <w:spacing w:after="0" w:line="240" w:lineRule="auto"/>
        <w:rPr>
          <w:sz w:val="28"/>
          <w:szCs w:val="28"/>
        </w:rPr>
      </w:pPr>
      <w:bookmarkStart w:id="8745" w:name="bookmark8905"/>
      <w:bookmarkEnd w:id="8745"/>
      <w:r>
        <w:rPr>
          <w:b/>
          <w:bCs/>
          <w:sz w:val="28"/>
          <w:szCs w:val="28"/>
        </w:rPr>
        <w:t xml:space="preserve">Nội dung: </w:t>
      </w:r>
      <w:r>
        <w:rPr>
          <w:sz w:val="28"/>
          <w:szCs w:val="28"/>
        </w:rPr>
        <w:t>HS xác định được một số đặc điểm bản thân phù hợp hoặc không phù hợp với công việc của nghề truyền thống.</w:t>
      </w:r>
    </w:p>
    <w:p w14:paraId="40B50EDF" w14:textId="77777777" w:rsidR="00150A58" w:rsidRDefault="00837037" w:rsidP="00B27DAC">
      <w:pPr>
        <w:pStyle w:val="Vnbnnidung0"/>
        <w:numPr>
          <w:ilvl w:val="0"/>
          <w:numId w:val="951"/>
        </w:numPr>
        <w:tabs>
          <w:tab w:val="left" w:pos="390"/>
        </w:tabs>
        <w:spacing w:after="0" w:line="240" w:lineRule="auto"/>
        <w:rPr>
          <w:sz w:val="28"/>
          <w:szCs w:val="28"/>
        </w:rPr>
      </w:pPr>
      <w:bookmarkStart w:id="8746" w:name="bookmark8906"/>
      <w:bookmarkEnd w:id="8746"/>
      <w:r>
        <w:rPr>
          <w:b/>
          <w:bCs/>
          <w:sz w:val="28"/>
          <w:szCs w:val="28"/>
        </w:rPr>
        <w:t xml:space="preserve">Sản phẩm: </w:t>
      </w:r>
      <w:r>
        <w:rPr>
          <w:sz w:val="28"/>
          <w:szCs w:val="28"/>
        </w:rPr>
        <w:t>kết quả của HS</w:t>
      </w:r>
    </w:p>
    <w:p w14:paraId="7D08511B" w14:textId="77777777" w:rsidR="00150A58" w:rsidRDefault="00837037" w:rsidP="00B27DAC">
      <w:pPr>
        <w:pStyle w:val="Tiu20"/>
        <w:keepNext/>
        <w:keepLines/>
        <w:numPr>
          <w:ilvl w:val="0"/>
          <w:numId w:val="951"/>
        </w:numPr>
        <w:tabs>
          <w:tab w:val="left" w:pos="395"/>
        </w:tabs>
        <w:spacing w:after="0" w:line="240" w:lineRule="auto"/>
        <w:jc w:val="both"/>
        <w:rPr>
          <w:sz w:val="28"/>
          <w:szCs w:val="28"/>
        </w:rPr>
      </w:pPr>
      <w:bookmarkStart w:id="8747" w:name="bookmark8909"/>
      <w:bookmarkStart w:id="8748" w:name="bookmark8907"/>
      <w:bookmarkStart w:id="8749" w:name="bookmark8910"/>
      <w:bookmarkStart w:id="8750" w:name="bookmark8908"/>
      <w:bookmarkEnd w:id="8747"/>
      <w:r>
        <w:rPr>
          <w:sz w:val="28"/>
          <w:szCs w:val="28"/>
        </w:rPr>
        <w:t>Tổ chức thực hiện:</w:t>
      </w:r>
      <w:bookmarkEnd w:id="8748"/>
      <w:bookmarkEnd w:id="8749"/>
      <w:bookmarkEnd w:id="8750"/>
    </w:p>
    <w:p w14:paraId="431C7FAE" w14:textId="77777777" w:rsidR="00150A58" w:rsidRDefault="00837037" w:rsidP="00B27DAC">
      <w:pPr>
        <w:pStyle w:val="Vnbnnidung0"/>
        <w:numPr>
          <w:ilvl w:val="0"/>
          <w:numId w:val="906"/>
        </w:numPr>
        <w:tabs>
          <w:tab w:val="left" w:pos="278"/>
        </w:tabs>
        <w:spacing w:after="0" w:line="240" w:lineRule="auto"/>
        <w:rPr>
          <w:sz w:val="28"/>
          <w:szCs w:val="28"/>
        </w:rPr>
      </w:pPr>
      <w:bookmarkStart w:id="8751" w:name="bookmark8911"/>
      <w:bookmarkEnd w:id="8751"/>
      <w:r>
        <w:rPr>
          <w:sz w:val="28"/>
          <w:szCs w:val="28"/>
        </w:rPr>
        <w:t>GV yêu cầu HS thực hiện :</w:t>
      </w:r>
    </w:p>
    <w:p w14:paraId="375B0E41" w14:textId="77777777" w:rsidR="00150A58" w:rsidRDefault="00837037" w:rsidP="00B27DAC">
      <w:pPr>
        <w:pStyle w:val="Vnbnnidung0"/>
        <w:numPr>
          <w:ilvl w:val="0"/>
          <w:numId w:val="906"/>
        </w:numPr>
        <w:tabs>
          <w:tab w:val="left" w:pos="278"/>
        </w:tabs>
        <w:spacing w:after="0" w:line="240" w:lineRule="auto"/>
        <w:rPr>
          <w:sz w:val="28"/>
          <w:szCs w:val="28"/>
        </w:rPr>
      </w:pPr>
      <w:bookmarkStart w:id="8752" w:name="bookmark8912"/>
      <w:bookmarkEnd w:id="8752"/>
      <w:r>
        <w:rPr>
          <w:sz w:val="28"/>
          <w:szCs w:val="28"/>
        </w:rPr>
        <w:t xml:space="preserve">Nhận diện được ít nhất 9 đặc điếm cùa bản thân có liên quan đến công việc của </w:t>
      </w:r>
      <w:r>
        <w:rPr>
          <w:sz w:val="28"/>
          <w:szCs w:val="28"/>
        </w:rPr>
        <w:lastRenderedPageBreak/>
        <w:t>nghề truyền thống;</w:t>
      </w:r>
    </w:p>
    <w:p w14:paraId="3B3E9780" w14:textId="77777777" w:rsidR="00150A58" w:rsidRPr="003C10E3" w:rsidRDefault="00837037" w:rsidP="00B27DAC">
      <w:pPr>
        <w:pStyle w:val="Vnbnnidung0"/>
        <w:numPr>
          <w:ilvl w:val="0"/>
          <w:numId w:val="906"/>
        </w:numPr>
        <w:tabs>
          <w:tab w:val="left" w:pos="278"/>
        </w:tabs>
        <w:spacing w:after="0" w:line="240" w:lineRule="auto"/>
        <w:rPr>
          <w:sz w:val="28"/>
          <w:szCs w:val="28"/>
        </w:rPr>
      </w:pPr>
      <w:bookmarkStart w:id="8753" w:name="bookmark8913"/>
      <w:bookmarkEnd w:id="8753"/>
      <w:r>
        <w:rPr>
          <w:sz w:val="28"/>
          <w:szCs w:val="28"/>
        </w:rPr>
        <w:t>Xác định được một số đặc điểm của bản thân phù hợp hoặc chưa phù hợp với công việc của nghề truyền thống.</w:t>
      </w:r>
    </w:p>
    <w:p w14:paraId="6B46D2B4" w14:textId="77777777" w:rsidR="003C10E3" w:rsidRPr="006714C0" w:rsidRDefault="003C10E3" w:rsidP="003C10E3">
      <w:pPr>
        <w:pStyle w:val="Vnbnnidung0"/>
        <w:tabs>
          <w:tab w:val="left" w:pos="278"/>
        </w:tabs>
        <w:spacing w:after="0" w:line="240" w:lineRule="auto"/>
        <w:rPr>
          <w:sz w:val="28"/>
          <w:szCs w:val="28"/>
        </w:rPr>
      </w:pPr>
    </w:p>
    <w:p w14:paraId="170E2EFE" w14:textId="77777777" w:rsidR="003C10E3" w:rsidRDefault="003C10E3" w:rsidP="003C10E3">
      <w:pPr>
        <w:pStyle w:val="Chthchbng0"/>
        <w:rPr>
          <w:sz w:val="28"/>
          <w:szCs w:val="28"/>
        </w:rPr>
      </w:pPr>
      <w:r>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3C10E3" w14:paraId="09D0B79E" w14:textId="77777777" w:rsidTr="007431D6">
        <w:trPr>
          <w:trHeight w:hRule="exact" w:val="788"/>
          <w:jc w:val="center"/>
        </w:trPr>
        <w:tc>
          <w:tcPr>
            <w:tcW w:w="2330" w:type="dxa"/>
            <w:tcBorders>
              <w:top w:val="single" w:sz="4" w:space="0" w:color="auto"/>
              <w:left w:val="single" w:sz="4" w:space="0" w:color="auto"/>
            </w:tcBorders>
            <w:shd w:val="clear" w:color="auto" w:fill="FFFFFF"/>
          </w:tcPr>
          <w:p w14:paraId="162D7375" w14:textId="77777777" w:rsidR="003C10E3" w:rsidRPr="004E2D40" w:rsidRDefault="003C10E3" w:rsidP="007431D6">
            <w:pPr>
              <w:pStyle w:val="Khc0"/>
              <w:spacing w:after="0" w:line="240" w:lineRule="auto"/>
              <w:jc w:val="center"/>
              <w:rPr>
                <w:sz w:val="28"/>
                <w:szCs w:val="28"/>
              </w:rPr>
            </w:pPr>
            <w:r w:rsidRPr="004E2D40">
              <w:rPr>
                <w:bCs/>
                <w:sz w:val="28"/>
                <w:szCs w:val="28"/>
              </w:rPr>
              <w:t>Hình thúc đánh giá</w:t>
            </w:r>
          </w:p>
        </w:tc>
        <w:tc>
          <w:tcPr>
            <w:tcW w:w="4169" w:type="dxa"/>
            <w:tcBorders>
              <w:top w:val="single" w:sz="4" w:space="0" w:color="auto"/>
              <w:left w:val="single" w:sz="4" w:space="0" w:color="auto"/>
            </w:tcBorders>
            <w:shd w:val="clear" w:color="auto" w:fill="FFFFFF"/>
          </w:tcPr>
          <w:p w14:paraId="68B31748" w14:textId="77777777" w:rsidR="003C10E3" w:rsidRPr="004E2D40" w:rsidRDefault="003C10E3" w:rsidP="007431D6">
            <w:pPr>
              <w:pStyle w:val="Khc0"/>
              <w:spacing w:after="0" w:line="240" w:lineRule="auto"/>
              <w:ind w:left="115"/>
              <w:rPr>
                <w:sz w:val="28"/>
                <w:szCs w:val="28"/>
              </w:rPr>
            </w:pPr>
            <w:r w:rsidRPr="004E2D40">
              <w:rPr>
                <w:bCs/>
                <w:sz w:val="28"/>
                <w:szCs w:val="28"/>
              </w:rPr>
              <w:t>Phương pháp</w:t>
            </w:r>
            <w:r>
              <w:rPr>
                <w:sz w:val="28"/>
                <w:szCs w:val="28"/>
                <w:lang w:val="en-US"/>
              </w:rPr>
              <w:t xml:space="preserve"> </w:t>
            </w:r>
            <w:r w:rsidRPr="004E2D40">
              <w:rPr>
                <w:bCs/>
                <w:sz w:val="28"/>
                <w:szCs w:val="28"/>
              </w:rPr>
              <w:t>đánh giá</w:t>
            </w:r>
          </w:p>
        </w:tc>
        <w:tc>
          <w:tcPr>
            <w:tcW w:w="1562" w:type="dxa"/>
            <w:tcBorders>
              <w:top w:val="single" w:sz="4" w:space="0" w:color="auto"/>
              <w:left w:val="single" w:sz="4" w:space="0" w:color="auto"/>
            </w:tcBorders>
            <w:shd w:val="clear" w:color="auto" w:fill="FFFFFF"/>
          </w:tcPr>
          <w:p w14:paraId="399125CF" w14:textId="77777777" w:rsidR="003C10E3" w:rsidRPr="004E2D40" w:rsidRDefault="003C10E3" w:rsidP="007431D6">
            <w:pPr>
              <w:pStyle w:val="Khc0"/>
              <w:spacing w:after="0" w:line="240" w:lineRule="auto"/>
              <w:jc w:val="center"/>
              <w:rPr>
                <w:sz w:val="28"/>
                <w:szCs w:val="28"/>
              </w:rPr>
            </w:pPr>
            <w:r w:rsidRPr="004E2D40">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0644B52" w14:textId="77777777" w:rsidR="003C10E3" w:rsidRPr="004E2D40" w:rsidRDefault="003C10E3" w:rsidP="007431D6">
            <w:pPr>
              <w:pStyle w:val="Khc0"/>
              <w:spacing w:after="0" w:line="240" w:lineRule="auto"/>
              <w:jc w:val="center"/>
              <w:rPr>
                <w:sz w:val="28"/>
                <w:szCs w:val="28"/>
              </w:rPr>
            </w:pPr>
            <w:r w:rsidRPr="004E2D40">
              <w:rPr>
                <w:bCs/>
                <w:sz w:val="28"/>
                <w:szCs w:val="28"/>
              </w:rPr>
              <w:t>Ghi</w:t>
            </w:r>
          </w:p>
          <w:p w14:paraId="72AA4973" w14:textId="77777777" w:rsidR="003C10E3" w:rsidRPr="004E2D40" w:rsidRDefault="003C10E3" w:rsidP="007431D6">
            <w:pPr>
              <w:pStyle w:val="Khc0"/>
              <w:spacing w:after="0" w:line="240" w:lineRule="auto"/>
              <w:jc w:val="center"/>
              <w:rPr>
                <w:sz w:val="28"/>
                <w:szCs w:val="28"/>
              </w:rPr>
            </w:pPr>
            <w:r w:rsidRPr="004E2D40">
              <w:rPr>
                <w:bCs/>
                <w:sz w:val="28"/>
                <w:szCs w:val="28"/>
              </w:rPr>
              <w:t>Chú</w:t>
            </w:r>
          </w:p>
        </w:tc>
      </w:tr>
      <w:tr w:rsidR="003C10E3" w14:paraId="04146B47" w14:textId="77777777" w:rsidTr="007431D6">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2720DF2C" w14:textId="77777777" w:rsidR="003C10E3" w:rsidRPr="006714C0" w:rsidRDefault="003C10E3" w:rsidP="007431D6">
            <w:pPr>
              <w:pStyle w:val="Khc0"/>
              <w:tabs>
                <w:tab w:val="left" w:pos="161"/>
              </w:tabs>
              <w:spacing w:after="0" w:line="240" w:lineRule="auto"/>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331E6C5C" w14:textId="77777777" w:rsidR="003C10E3" w:rsidRDefault="003C10E3" w:rsidP="007431D6">
            <w:pPr>
              <w:pStyle w:val="Khc0"/>
              <w:tabs>
                <w:tab w:val="left" w:pos="161"/>
              </w:tabs>
              <w:spacing w:after="0" w:line="240" w:lineRule="auto"/>
              <w:rPr>
                <w:sz w:val="28"/>
                <w:szCs w:val="28"/>
              </w:rPr>
            </w:pPr>
            <w:r w:rsidRPr="006714C0">
              <w:rPr>
                <w:sz w:val="28"/>
                <w:szCs w:val="28"/>
              </w:rPr>
              <w:t xml:space="preserve">- </w:t>
            </w:r>
            <w:r>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312FC2F0"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Sự đa dạng, đáp ứng các phong cách học khác nhau của người học</w:t>
            </w:r>
          </w:p>
          <w:p w14:paraId="10564FE6"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Hấp dần, sinh động</w:t>
            </w:r>
            <w:r w:rsidRPr="006714C0">
              <w:rPr>
                <w:sz w:val="28"/>
                <w:szCs w:val="28"/>
              </w:rPr>
              <w:t>.</w:t>
            </w:r>
          </w:p>
          <w:p w14:paraId="5A43F4CF" w14:textId="77777777" w:rsidR="003C10E3" w:rsidRPr="006714C0"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Thu hút được sự tham gia tích cực của người học</w:t>
            </w:r>
            <w:r w:rsidRPr="006714C0">
              <w:rPr>
                <w:sz w:val="28"/>
                <w:szCs w:val="28"/>
              </w:rPr>
              <w:t>.</w:t>
            </w:r>
          </w:p>
          <w:p w14:paraId="7C138342" w14:textId="77777777" w:rsidR="003C10E3" w:rsidRDefault="003C10E3" w:rsidP="007431D6">
            <w:pPr>
              <w:pStyle w:val="Khc0"/>
              <w:tabs>
                <w:tab w:val="left" w:pos="57"/>
              </w:tabs>
              <w:spacing w:after="0" w:line="240" w:lineRule="auto"/>
              <w:ind w:right="42"/>
              <w:rPr>
                <w:sz w:val="28"/>
                <w:szCs w:val="28"/>
              </w:rPr>
            </w:pPr>
            <w:r w:rsidRPr="006714C0">
              <w:rPr>
                <w:sz w:val="28"/>
                <w:szCs w:val="28"/>
              </w:rPr>
              <w:t xml:space="preserve">- </w:t>
            </w:r>
            <w:r>
              <w:rPr>
                <w:sz w:val="28"/>
                <w:szCs w:val="28"/>
              </w:rPr>
              <w:t>Phù hợp với mục tiêu, nội dung</w:t>
            </w:r>
            <w:r w:rsidRPr="006714C0">
              <w:rPr>
                <w:sz w:val="28"/>
                <w:szCs w:val="28"/>
              </w:rPr>
              <w:t>.</w:t>
            </w:r>
          </w:p>
        </w:tc>
        <w:tc>
          <w:tcPr>
            <w:tcW w:w="1562" w:type="dxa"/>
            <w:tcBorders>
              <w:top w:val="single" w:sz="4" w:space="0" w:color="auto"/>
              <w:left w:val="single" w:sz="4" w:space="0" w:color="auto"/>
              <w:bottom w:val="single" w:sz="4" w:space="0" w:color="auto"/>
            </w:tcBorders>
            <w:shd w:val="clear" w:color="auto" w:fill="FFFFFF"/>
          </w:tcPr>
          <w:p w14:paraId="139F87EB" w14:textId="77777777" w:rsidR="003C10E3" w:rsidRPr="006714C0" w:rsidRDefault="003C10E3" w:rsidP="007431D6">
            <w:pPr>
              <w:pStyle w:val="Khc0"/>
              <w:spacing w:after="0" w:line="240" w:lineRule="auto"/>
              <w:ind w:left="118" w:right="74"/>
              <w:rPr>
                <w:sz w:val="28"/>
                <w:szCs w:val="28"/>
              </w:rPr>
            </w:pPr>
            <w:r>
              <w:rPr>
                <w:sz w:val="28"/>
                <w:szCs w:val="28"/>
              </w:rPr>
              <w:t>- Ý thức, thái độ c</w:t>
            </w:r>
            <w:r w:rsidRPr="006714C0">
              <w:rPr>
                <w:sz w:val="28"/>
                <w:szCs w:val="28"/>
              </w:rPr>
              <w:t>ủ</w:t>
            </w:r>
            <w:r>
              <w:rPr>
                <w:sz w:val="28"/>
                <w:szCs w:val="28"/>
              </w:rPr>
              <w:t>a HS</w:t>
            </w:r>
            <w:r w:rsidRPr="006714C0">
              <w:rPr>
                <w:sz w:val="28"/>
                <w:szCs w:val="28"/>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6A2E0F78" w14:textId="77777777" w:rsidR="003C10E3" w:rsidRDefault="003C10E3" w:rsidP="007431D6">
            <w:pPr>
              <w:rPr>
                <w:rFonts w:ascii="Times New Roman" w:hAnsi="Times New Roman" w:cs="Times New Roman"/>
                <w:sz w:val="28"/>
                <w:szCs w:val="28"/>
              </w:rPr>
            </w:pPr>
          </w:p>
        </w:tc>
      </w:tr>
    </w:tbl>
    <w:p w14:paraId="1E643FDD" w14:textId="77777777" w:rsidR="003C10E3" w:rsidRDefault="003C10E3" w:rsidP="003C10E3">
      <w:pPr>
        <w:pStyle w:val="Chthchbng0"/>
        <w:rPr>
          <w:sz w:val="28"/>
          <w:szCs w:val="28"/>
        </w:rPr>
      </w:pPr>
    </w:p>
    <w:p w14:paraId="06F2B630" w14:textId="77777777" w:rsidR="003C10E3" w:rsidRPr="006714C0" w:rsidRDefault="003C10E3" w:rsidP="003C10E3">
      <w:pPr>
        <w:pStyle w:val="Vnbnnidung0"/>
        <w:tabs>
          <w:tab w:val="left" w:pos="283"/>
        </w:tabs>
        <w:spacing w:after="0" w:line="240" w:lineRule="auto"/>
        <w:rPr>
          <w:sz w:val="28"/>
          <w:szCs w:val="28"/>
        </w:rPr>
      </w:pPr>
      <w:r w:rsidRPr="004E2D40">
        <w:rPr>
          <w:b/>
          <w:sz w:val="28"/>
          <w:szCs w:val="28"/>
        </w:rPr>
        <w:t>V. HỒ</w:t>
      </w:r>
      <w:r w:rsidRPr="006714C0">
        <w:rPr>
          <w:b/>
          <w:sz w:val="28"/>
          <w:szCs w:val="28"/>
        </w:rPr>
        <w:t xml:space="preserve"> </w:t>
      </w:r>
      <w:r w:rsidRPr="004E2D40">
        <w:rPr>
          <w:b/>
          <w:sz w:val="28"/>
          <w:szCs w:val="28"/>
        </w:rPr>
        <w:t xml:space="preserve">SƠ DẠY HỌC </w:t>
      </w:r>
      <w:r w:rsidRPr="004E2D40">
        <w:rPr>
          <w:bCs/>
          <w:iCs/>
          <w:sz w:val="28"/>
          <w:szCs w:val="28"/>
        </w:rPr>
        <w:t>(Đính kèm các phiếu học tập/ bảng kiêm....)</w:t>
      </w:r>
    </w:p>
    <w:p w14:paraId="28440C0E" w14:textId="77777777" w:rsidR="006300C0" w:rsidRPr="006714C0" w:rsidRDefault="006300C0" w:rsidP="006300C0">
      <w:pPr>
        <w:pStyle w:val="Vnbnnidung0"/>
        <w:tabs>
          <w:tab w:val="left" w:pos="278"/>
        </w:tabs>
        <w:spacing w:after="0"/>
        <w:rPr>
          <w:sz w:val="28"/>
          <w:szCs w:val="28"/>
        </w:rPr>
      </w:pPr>
    </w:p>
    <w:p w14:paraId="558F4CE7" w14:textId="77777777" w:rsidR="006300C0" w:rsidRPr="006714C0" w:rsidRDefault="006300C0" w:rsidP="006300C0">
      <w:pPr>
        <w:pStyle w:val="Vnbnnidung0"/>
        <w:tabs>
          <w:tab w:val="left" w:pos="278"/>
        </w:tabs>
        <w:spacing w:after="0" w:line="240" w:lineRule="auto"/>
        <w:rPr>
          <w:b/>
          <w:bCs/>
          <w:sz w:val="28"/>
          <w:szCs w:val="28"/>
        </w:rPr>
      </w:pPr>
      <w:r w:rsidRPr="006714C0">
        <w:rPr>
          <w:b/>
          <w:bCs/>
          <w:sz w:val="28"/>
          <w:szCs w:val="28"/>
        </w:rPr>
        <w:t>ĐÁNH GIÁ CHỦ ĐỀ 9</w:t>
      </w:r>
    </w:p>
    <w:p w14:paraId="75860F42" w14:textId="77777777" w:rsidR="006300C0" w:rsidRPr="006714C0" w:rsidRDefault="006300C0" w:rsidP="006300C0">
      <w:pPr>
        <w:pStyle w:val="Vnbnnidung0"/>
        <w:tabs>
          <w:tab w:val="left" w:pos="278"/>
        </w:tabs>
        <w:spacing w:after="0" w:line="240" w:lineRule="auto"/>
        <w:rPr>
          <w:sz w:val="28"/>
          <w:szCs w:val="28"/>
        </w:rPr>
      </w:pPr>
      <w:r w:rsidRPr="006714C0">
        <w:rPr>
          <w:sz w:val="28"/>
          <w:szCs w:val="28"/>
        </w:rPr>
        <w:t>- Nhận diện được ít nhất 9 đặc điểm của bản thân có liên quan đến công việc của nghề truyền thống.</w:t>
      </w:r>
    </w:p>
    <w:p w14:paraId="330452E9" w14:textId="77777777" w:rsidR="006300C0" w:rsidRPr="006714C0" w:rsidRDefault="006300C0" w:rsidP="006300C0">
      <w:pPr>
        <w:pStyle w:val="Vnbnnidung0"/>
        <w:tabs>
          <w:tab w:val="left" w:pos="278"/>
        </w:tabs>
        <w:spacing w:after="0" w:line="240" w:lineRule="auto"/>
        <w:rPr>
          <w:sz w:val="28"/>
          <w:szCs w:val="28"/>
        </w:rPr>
      </w:pPr>
      <w:r w:rsidRPr="006714C0">
        <w:rPr>
          <w:sz w:val="28"/>
          <w:szCs w:val="28"/>
        </w:rPr>
        <w:t xml:space="preserve">-  Xác định được một số đặc điểm của bản thân phù hợp hoặc chưa phù hợp với công việc của nghề truyền thống. </w:t>
      </w:r>
    </w:p>
    <w:p w14:paraId="47ED78E7" w14:textId="77777777" w:rsidR="006300C0" w:rsidRPr="006714C0" w:rsidRDefault="006300C0" w:rsidP="006300C0">
      <w:pPr>
        <w:pStyle w:val="Vnbnnidung0"/>
        <w:tabs>
          <w:tab w:val="left" w:pos="278"/>
        </w:tabs>
        <w:spacing w:after="0" w:line="240" w:lineRule="auto"/>
        <w:rPr>
          <w:sz w:val="28"/>
          <w:szCs w:val="28"/>
        </w:rPr>
      </w:pPr>
      <w:r w:rsidRPr="006714C0">
        <w:rPr>
          <w:b/>
          <w:bCs/>
          <w:sz w:val="28"/>
          <w:szCs w:val="28"/>
        </w:rPr>
        <w:t>Mức độ em đạt được:</w:t>
      </w:r>
      <w:r w:rsidRPr="006714C0">
        <w:rPr>
          <w:sz w:val="28"/>
          <w:szCs w:val="28"/>
        </w:rPr>
        <w:t xml:space="preserve"> Đạt yêu cầu/ Chưa đạt yêu cầu</w:t>
      </w:r>
    </w:p>
    <w:p w14:paraId="7C4421F6" w14:textId="77777777" w:rsidR="003C10E3" w:rsidRPr="006714C0" w:rsidRDefault="003C10E3" w:rsidP="003C10E3">
      <w:pPr>
        <w:pStyle w:val="Vnbnnidung0"/>
        <w:tabs>
          <w:tab w:val="left" w:pos="278"/>
        </w:tabs>
        <w:spacing w:after="0" w:line="240" w:lineRule="auto"/>
        <w:rPr>
          <w:sz w:val="28"/>
          <w:szCs w:val="28"/>
        </w:rPr>
      </w:pPr>
    </w:p>
    <w:sectPr w:rsidR="003C10E3" w:rsidRPr="006714C0" w:rsidSect="00150A58">
      <w:pgSz w:w="12240" w:h="15840"/>
      <w:pgMar w:top="1540" w:right="1535" w:bottom="1442" w:left="1525" w:header="1112"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B82C" w14:textId="77777777" w:rsidR="00C47F0B" w:rsidRDefault="00C47F0B"/>
  </w:endnote>
  <w:endnote w:type="continuationSeparator" w:id="0">
    <w:p w14:paraId="0FB0FB97" w14:textId="77777777" w:rsidR="00C47F0B" w:rsidRDefault="00C47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4376016"/>
      <w:docPartObj>
        <w:docPartGallery w:val="Page Numbers (Bottom of Page)"/>
        <w:docPartUnique/>
      </w:docPartObj>
    </w:sdtPr>
    <w:sdtContent>
      <w:p w14:paraId="018A32B0" w14:textId="77777777" w:rsidR="008C435A" w:rsidRPr="00CF351E" w:rsidRDefault="008C435A" w:rsidP="00A76C15">
        <w:pPr>
          <w:pStyle w:val="Footer"/>
          <w:pBdr>
            <w:top w:val="single" w:sz="4" w:space="1" w:color="auto"/>
          </w:pBdr>
          <w:ind w:right="-477"/>
          <w:rPr>
            <w:rFonts w:ascii="Times New Roman" w:hAnsi="Times New Roman" w:cs="Times New Roman"/>
            <w:sz w:val="22"/>
            <w:szCs w:val="22"/>
            <w:lang w:val="en-US"/>
          </w:rPr>
        </w:pPr>
        <w:r w:rsidRPr="00837037">
          <w:rPr>
            <w:rFonts w:ascii="Times New Roman" w:hAnsi="Times New Roman" w:cs="Times New Roman"/>
            <w:sz w:val="22"/>
            <w:szCs w:val="22"/>
            <w:lang w:val="en-US"/>
          </w:rPr>
          <w:t>GV T</w:t>
        </w:r>
        <w:r>
          <w:rPr>
            <w:rFonts w:ascii="Times New Roman" w:hAnsi="Times New Roman" w:cs="Times New Roman"/>
            <w:sz w:val="22"/>
            <w:szCs w:val="22"/>
            <w:lang w:val="en-US"/>
          </w:rPr>
          <w:t>ạ</w:t>
        </w:r>
        <w:r w:rsidRPr="00837037">
          <w:rPr>
            <w:rFonts w:ascii="Times New Roman" w:hAnsi="Times New Roman" w:cs="Times New Roman"/>
            <w:sz w:val="22"/>
            <w:szCs w:val="22"/>
            <w:lang w:val="en-US"/>
          </w:rPr>
          <w:t xml:space="preserve"> Thị</w:t>
        </w:r>
        <w:r>
          <w:rPr>
            <w:rFonts w:ascii="Times New Roman" w:hAnsi="Times New Roman" w:cs="Times New Roman"/>
            <w:sz w:val="22"/>
            <w:szCs w:val="22"/>
            <w:lang w:val="en-US"/>
          </w:rPr>
          <w:t xml:space="preserve"> Thu                                             </w:t>
        </w:r>
        <w:r w:rsidRPr="00837037">
          <w:rPr>
            <w:rFonts w:ascii="Times New Roman" w:hAnsi="Times New Roman" w:cs="Times New Roman"/>
            <w:sz w:val="22"/>
            <w:szCs w:val="22"/>
          </w:rPr>
          <w:fldChar w:fldCharType="begin"/>
        </w:r>
        <w:r w:rsidRPr="00837037">
          <w:rPr>
            <w:rFonts w:ascii="Times New Roman" w:hAnsi="Times New Roman" w:cs="Times New Roman"/>
            <w:sz w:val="22"/>
            <w:szCs w:val="22"/>
          </w:rPr>
          <w:instrText xml:space="preserve"> PAGE   \* MERGEFORMAT </w:instrText>
        </w:r>
        <w:r w:rsidRPr="00837037">
          <w:rPr>
            <w:rFonts w:ascii="Times New Roman" w:hAnsi="Times New Roman" w:cs="Times New Roman"/>
            <w:sz w:val="22"/>
            <w:szCs w:val="22"/>
          </w:rPr>
          <w:fldChar w:fldCharType="separate"/>
        </w:r>
        <w:r w:rsidR="004C70ED">
          <w:rPr>
            <w:rFonts w:ascii="Times New Roman" w:hAnsi="Times New Roman" w:cs="Times New Roman"/>
            <w:noProof/>
            <w:sz w:val="22"/>
            <w:szCs w:val="22"/>
          </w:rPr>
          <w:t>281</w:t>
        </w:r>
        <w:r w:rsidRPr="00837037">
          <w:rPr>
            <w:rFonts w:ascii="Times New Roman" w:hAnsi="Times New Roman" w:cs="Times New Roman"/>
            <w:sz w:val="22"/>
            <w:szCs w:val="22"/>
          </w:rPr>
          <w:fldChar w:fldCharType="end"/>
        </w:r>
        <w:r>
          <w:rPr>
            <w:rFonts w:ascii="Times New Roman" w:hAnsi="Times New Roman" w:cs="Times New Roman"/>
            <w:sz w:val="22"/>
            <w:szCs w:val="22"/>
            <w:lang w:val="en-US"/>
          </w:rPr>
          <w:t xml:space="preserve">                                                      </w:t>
        </w:r>
        <w:r w:rsidRPr="00837037">
          <w:rPr>
            <w:rFonts w:ascii="Times New Roman" w:hAnsi="Times New Roman" w:cs="Times New Roman"/>
            <w:sz w:val="22"/>
            <w:szCs w:val="22"/>
            <w:lang w:val="en-US"/>
          </w:rPr>
          <w:t>THCS Nguyễn Trực-TTKB</w:t>
        </w:r>
      </w:p>
    </w:sdtContent>
  </w:sdt>
  <w:p w14:paraId="2DC73C84" w14:textId="77777777" w:rsidR="008C435A" w:rsidRDefault="008C435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D52C" w14:textId="77777777" w:rsidR="00C47F0B" w:rsidRDefault="00C47F0B"/>
  </w:footnote>
  <w:footnote w:type="continuationSeparator" w:id="0">
    <w:p w14:paraId="7BEC337C" w14:textId="77777777" w:rsidR="00C47F0B" w:rsidRDefault="00C47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1CF6" w14:textId="77777777" w:rsidR="008C435A" w:rsidRPr="00837037" w:rsidRDefault="00A92686" w:rsidP="00186C29">
    <w:pPr>
      <w:pStyle w:val="Header"/>
      <w:ind w:right="-601"/>
      <w:rPr>
        <w:rFonts w:ascii="Times New Roman" w:hAnsi="Times New Roman" w:cs="Times New Roman"/>
        <w:sz w:val="22"/>
        <w:szCs w:val="22"/>
        <w:u w:val="single"/>
        <w:lang w:val="en-US"/>
      </w:rPr>
    </w:pPr>
    <w:r>
      <w:rPr>
        <w:rFonts w:ascii="Times New Roman" w:hAnsi="Times New Roman" w:cs="Times New Roman"/>
        <w:sz w:val="22"/>
        <w:szCs w:val="22"/>
        <w:u w:val="single"/>
        <w:lang w:val="en-US"/>
      </w:rPr>
      <w:t>Gi</w:t>
    </w:r>
    <w:r w:rsidR="008C435A" w:rsidRPr="00837037">
      <w:rPr>
        <w:rFonts w:ascii="Times New Roman" w:hAnsi="Times New Roman" w:cs="Times New Roman"/>
        <w:sz w:val="22"/>
        <w:szCs w:val="22"/>
        <w:u w:val="single"/>
        <w:lang w:val="en-US"/>
      </w:rPr>
      <w:t xml:space="preserve">áo án HĐTN, HN 6                                                                             </w:t>
    </w:r>
    <w:r w:rsidR="008C435A">
      <w:rPr>
        <w:rFonts w:ascii="Times New Roman" w:hAnsi="Times New Roman" w:cs="Times New Roman"/>
        <w:sz w:val="22"/>
        <w:szCs w:val="22"/>
        <w:u w:val="single"/>
        <w:lang w:val="en-US"/>
      </w:rPr>
      <w:t xml:space="preserve">                       </w:t>
    </w:r>
    <w:r w:rsidR="008C435A" w:rsidRPr="00837037">
      <w:rPr>
        <w:rFonts w:ascii="Times New Roman" w:hAnsi="Times New Roman" w:cs="Times New Roman"/>
        <w:sz w:val="22"/>
        <w:szCs w:val="22"/>
        <w:u w:val="single"/>
        <w:lang w:val="en-US"/>
      </w:rPr>
      <w:t xml:space="preserve"> Năm học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8ED"/>
    <w:multiLevelType w:val="multilevel"/>
    <w:tmpl w:val="000578E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26937"/>
    <w:multiLevelType w:val="multilevel"/>
    <w:tmpl w:val="0012693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C6928"/>
    <w:multiLevelType w:val="multilevel"/>
    <w:tmpl w:val="001C692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211A93"/>
    <w:multiLevelType w:val="multilevel"/>
    <w:tmpl w:val="00211A9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381CEA"/>
    <w:multiLevelType w:val="multilevel"/>
    <w:tmpl w:val="00381C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4A3ADD"/>
    <w:multiLevelType w:val="multilevel"/>
    <w:tmpl w:val="004A3AD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881FC0"/>
    <w:multiLevelType w:val="multilevel"/>
    <w:tmpl w:val="00881F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FA33BF"/>
    <w:multiLevelType w:val="multilevel"/>
    <w:tmpl w:val="00FA33B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0D6C9C"/>
    <w:multiLevelType w:val="multilevel"/>
    <w:tmpl w:val="010D6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170780"/>
    <w:multiLevelType w:val="multilevel"/>
    <w:tmpl w:val="01170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18240E"/>
    <w:multiLevelType w:val="multilevel"/>
    <w:tmpl w:val="01182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183523"/>
    <w:multiLevelType w:val="multilevel"/>
    <w:tmpl w:val="0118352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1426049"/>
    <w:multiLevelType w:val="multilevel"/>
    <w:tmpl w:val="0142604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5E1CF0"/>
    <w:multiLevelType w:val="multilevel"/>
    <w:tmpl w:val="015E1C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69444A"/>
    <w:multiLevelType w:val="multilevel"/>
    <w:tmpl w:val="016944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169585E"/>
    <w:multiLevelType w:val="multilevel"/>
    <w:tmpl w:val="016958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832827"/>
    <w:multiLevelType w:val="multilevel"/>
    <w:tmpl w:val="0183282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1BF1F69"/>
    <w:multiLevelType w:val="multilevel"/>
    <w:tmpl w:val="01BF1F6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1C21B3E"/>
    <w:multiLevelType w:val="multilevel"/>
    <w:tmpl w:val="01C21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1C340B5"/>
    <w:multiLevelType w:val="multilevel"/>
    <w:tmpl w:val="01C340B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1C62BE1"/>
    <w:multiLevelType w:val="multilevel"/>
    <w:tmpl w:val="01C62BE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1E603EE"/>
    <w:multiLevelType w:val="multilevel"/>
    <w:tmpl w:val="01E603E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20E1106"/>
    <w:multiLevelType w:val="multilevel"/>
    <w:tmpl w:val="020E11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2371FB0"/>
    <w:multiLevelType w:val="multilevel"/>
    <w:tmpl w:val="02371F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2455321"/>
    <w:multiLevelType w:val="multilevel"/>
    <w:tmpl w:val="02455321"/>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29242A4"/>
    <w:multiLevelType w:val="multilevel"/>
    <w:tmpl w:val="02924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2A22878"/>
    <w:multiLevelType w:val="multilevel"/>
    <w:tmpl w:val="02A2287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30206C0"/>
    <w:multiLevelType w:val="multilevel"/>
    <w:tmpl w:val="030206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31E4DDC"/>
    <w:multiLevelType w:val="multilevel"/>
    <w:tmpl w:val="031E4D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37430CC"/>
    <w:multiLevelType w:val="multilevel"/>
    <w:tmpl w:val="03743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3771866"/>
    <w:multiLevelType w:val="multilevel"/>
    <w:tmpl w:val="03771866"/>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39C1692"/>
    <w:multiLevelType w:val="multilevel"/>
    <w:tmpl w:val="039C169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3B72229"/>
    <w:multiLevelType w:val="multilevel"/>
    <w:tmpl w:val="03B72229"/>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3E47363"/>
    <w:multiLevelType w:val="multilevel"/>
    <w:tmpl w:val="03E4736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40D284C"/>
    <w:multiLevelType w:val="multilevel"/>
    <w:tmpl w:val="040D28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412587D"/>
    <w:multiLevelType w:val="multilevel"/>
    <w:tmpl w:val="0412587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4130F25"/>
    <w:multiLevelType w:val="multilevel"/>
    <w:tmpl w:val="04130F25"/>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41B1EDE"/>
    <w:multiLevelType w:val="multilevel"/>
    <w:tmpl w:val="041B1E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47C33DB"/>
    <w:multiLevelType w:val="multilevel"/>
    <w:tmpl w:val="047C33DB"/>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4CA7B0A"/>
    <w:multiLevelType w:val="multilevel"/>
    <w:tmpl w:val="04CA7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4D33D2B"/>
    <w:multiLevelType w:val="multilevel"/>
    <w:tmpl w:val="04D33D2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4DD3890"/>
    <w:multiLevelType w:val="multilevel"/>
    <w:tmpl w:val="04DD38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4E31C0F"/>
    <w:multiLevelType w:val="multilevel"/>
    <w:tmpl w:val="04E31C0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5036E6A"/>
    <w:multiLevelType w:val="multilevel"/>
    <w:tmpl w:val="05036E6A"/>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50825C8"/>
    <w:multiLevelType w:val="multilevel"/>
    <w:tmpl w:val="05082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5082AAE"/>
    <w:multiLevelType w:val="multilevel"/>
    <w:tmpl w:val="05082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5151596"/>
    <w:multiLevelType w:val="multilevel"/>
    <w:tmpl w:val="05151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567740A"/>
    <w:multiLevelType w:val="multilevel"/>
    <w:tmpl w:val="056774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5CE5615"/>
    <w:multiLevelType w:val="multilevel"/>
    <w:tmpl w:val="05CE56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6516EA4"/>
    <w:multiLevelType w:val="multilevel"/>
    <w:tmpl w:val="06516EA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6581BC1"/>
    <w:multiLevelType w:val="multilevel"/>
    <w:tmpl w:val="06581BC1"/>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67314F9"/>
    <w:multiLevelType w:val="multilevel"/>
    <w:tmpl w:val="067314F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681331A"/>
    <w:multiLevelType w:val="multilevel"/>
    <w:tmpl w:val="068133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6A35128"/>
    <w:multiLevelType w:val="multilevel"/>
    <w:tmpl w:val="06A351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6BE58EC"/>
    <w:multiLevelType w:val="multilevel"/>
    <w:tmpl w:val="06BE5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6C6795D"/>
    <w:multiLevelType w:val="multilevel"/>
    <w:tmpl w:val="06C679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7031D9D"/>
    <w:multiLevelType w:val="multilevel"/>
    <w:tmpl w:val="07031D9D"/>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70D3431"/>
    <w:multiLevelType w:val="multilevel"/>
    <w:tmpl w:val="070D343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73418A1"/>
    <w:multiLevelType w:val="multilevel"/>
    <w:tmpl w:val="073418A1"/>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7405F05"/>
    <w:multiLevelType w:val="multilevel"/>
    <w:tmpl w:val="07405F0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7573AA8"/>
    <w:multiLevelType w:val="multilevel"/>
    <w:tmpl w:val="07573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76426C4"/>
    <w:multiLevelType w:val="multilevel"/>
    <w:tmpl w:val="076426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7CC4151"/>
    <w:multiLevelType w:val="multilevel"/>
    <w:tmpl w:val="07CC415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7D63A6C"/>
    <w:multiLevelType w:val="multilevel"/>
    <w:tmpl w:val="07D63A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7DF13A7"/>
    <w:multiLevelType w:val="multilevel"/>
    <w:tmpl w:val="07DF13A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8124B67"/>
    <w:multiLevelType w:val="multilevel"/>
    <w:tmpl w:val="08124B6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8183B48"/>
    <w:multiLevelType w:val="hybridMultilevel"/>
    <w:tmpl w:val="4CF01648"/>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0899752D"/>
    <w:multiLevelType w:val="multilevel"/>
    <w:tmpl w:val="0899752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8A67CD8"/>
    <w:multiLevelType w:val="multilevel"/>
    <w:tmpl w:val="08A67CD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8BE0295"/>
    <w:multiLevelType w:val="multilevel"/>
    <w:tmpl w:val="08BE0295"/>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8C23A35"/>
    <w:multiLevelType w:val="multilevel"/>
    <w:tmpl w:val="08C23A3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92052D9"/>
    <w:multiLevelType w:val="multilevel"/>
    <w:tmpl w:val="092052D9"/>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95119E0"/>
    <w:multiLevelType w:val="multilevel"/>
    <w:tmpl w:val="095119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633DEB"/>
    <w:multiLevelType w:val="multilevel"/>
    <w:tmpl w:val="09633DE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AC3CAE"/>
    <w:multiLevelType w:val="multilevel"/>
    <w:tmpl w:val="09AC3CA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BB7A9E"/>
    <w:multiLevelType w:val="multilevel"/>
    <w:tmpl w:val="09BB7A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FA5B6B"/>
    <w:multiLevelType w:val="multilevel"/>
    <w:tmpl w:val="09FA5B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A120A51"/>
    <w:multiLevelType w:val="multilevel"/>
    <w:tmpl w:val="0A120A5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A1C7554"/>
    <w:multiLevelType w:val="multilevel"/>
    <w:tmpl w:val="0A1C7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A31210D"/>
    <w:multiLevelType w:val="multilevel"/>
    <w:tmpl w:val="0A31210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A3A05A2"/>
    <w:multiLevelType w:val="multilevel"/>
    <w:tmpl w:val="0A3A0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A4E7E58"/>
    <w:multiLevelType w:val="multilevel"/>
    <w:tmpl w:val="0A4E7E5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A603288"/>
    <w:multiLevelType w:val="multilevel"/>
    <w:tmpl w:val="0A6032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A6F05AE"/>
    <w:multiLevelType w:val="multilevel"/>
    <w:tmpl w:val="0A6F05A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A702D8C"/>
    <w:multiLevelType w:val="multilevel"/>
    <w:tmpl w:val="0A702D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A7559A7"/>
    <w:multiLevelType w:val="multilevel"/>
    <w:tmpl w:val="0A7559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AAA3CF6"/>
    <w:multiLevelType w:val="multilevel"/>
    <w:tmpl w:val="0AAA3C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B254683"/>
    <w:multiLevelType w:val="multilevel"/>
    <w:tmpl w:val="0B25468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B282048"/>
    <w:multiLevelType w:val="multilevel"/>
    <w:tmpl w:val="0B2820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B823781"/>
    <w:multiLevelType w:val="multilevel"/>
    <w:tmpl w:val="0B8237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863FA0"/>
    <w:multiLevelType w:val="multilevel"/>
    <w:tmpl w:val="0B863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B992233"/>
    <w:multiLevelType w:val="multilevel"/>
    <w:tmpl w:val="0B992233"/>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B9D33A1"/>
    <w:multiLevelType w:val="multilevel"/>
    <w:tmpl w:val="0B9D33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BBF4C30"/>
    <w:multiLevelType w:val="multilevel"/>
    <w:tmpl w:val="0BBF4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BC4011D"/>
    <w:multiLevelType w:val="multilevel"/>
    <w:tmpl w:val="0BC4011D"/>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BE20D62"/>
    <w:multiLevelType w:val="multilevel"/>
    <w:tmpl w:val="0BE20D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BF02FB5"/>
    <w:multiLevelType w:val="multilevel"/>
    <w:tmpl w:val="0BF02F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BF67E36"/>
    <w:multiLevelType w:val="multilevel"/>
    <w:tmpl w:val="0BF67E3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C710629"/>
    <w:multiLevelType w:val="multilevel"/>
    <w:tmpl w:val="0C71062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C7D43C9"/>
    <w:multiLevelType w:val="multilevel"/>
    <w:tmpl w:val="0C7D43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C7F22A3"/>
    <w:multiLevelType w:val="multilevel"/>
    <w:tmpl w:val="0C7F22A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CA30888"/>
    <w:multiLevelType w:val="multilevel"/>
    <w:tmpl w:val="0CA308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CBA6984"/>
    <w:multiLevelType w:val="multilevel"/>
    <w:tmpl w:val="0CBA69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CD56B18"/>
    <w:multiLevelType w:val="multilevel"/>
    <w:tmpl w:val="0CD56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CDB5B61"/>
    <w:multiLevelType w:val="multilevel"/>
    <w:tmpl w:val="0CDB5B6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0CF83118"/>
    <w:multiLevelType w:val="multilevel"/>
    <w:tmpl w:val="0CF831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D04729F"/>
    <w:multiLevelType w:val="multilevel"/>
    <w:tmpl w:val="0D04729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0D1211B5"/>
    <w:multiLevelType w:val="multilevel"/>
    <w:tmpl w:val="0D1211B5"/>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0D151B70"/>
    <w:multiLevelType w:val="multilevel"/>
    <w:tmpl w:val="0D151B7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0D3B34BE"/>
    <w:multiLevelType w:val="multilevel"/>
    <w:tmpl w:val="0D3B34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0D496B5C"/>
    <w:multiLevelType w:val="multilevel"/>
    <w:tmpl w:val="0D496B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0D522EBF"/>
    <w:multiLevelType w:val="multilevel"/>
    <w:tmpl w:val="0D522EB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0D553AD0"/>
    <w:multiLevelType w:val="multilevel"/>
    <w:tmpl w:val="0D553AD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0D7565F3"/>
    <w:multiLevelType w:val="multilevel"/>
    <w:tmpl w:val="0D7565F3"/>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0D81509E"/>
    <w:multiLevelType w:val="multilevel"/>
    <w:tmpl w:val="0D815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0D856163"/>
    <w:multiLevelType w:val="multilevel"/>
    <w:tmpl w:val="0D85616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0DBA4C25"/>
    <w:multiLevelType w:val="multilevel"/>
    <w:tmpl w:val="0DBA4C2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0DE378BD"/>
    <w:multiLevelType w:val="multilevel"/>
    <w:tmpl w:val="0DE378B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0E6745E9"/>
    <w:multiLevelType w:val="multilevel"/>
    <w:tmpl w:val="0E6745E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0E8B1073"/>
    <w:multiLevelType w:val="multilevel"/>
    <w:tmpl w:val="0E8B10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0E992648"/>
    <w:multiLevelType w:val="multilevel"/>
    <w:tmpl w:val="0E9926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0ECB2B34"/>
    <w:multiLevelType w:val="multilevel"/>
    <w:tmpl w:val="0ECB2B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0F39315C"/>
    <w:multiLevelType w:val="multilevel"/>
    <w:tmpl w:val="0F3931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0F525DF7"/>
    <w:multiLevelType w:val="multilevel"/>
    <w:tmpl w:val="0F525DF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0F852016"/>
    <w:multiLevelType w:val="multilevel"/>
    <w:tmpl w:val="0F8520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0F887D82"/>
    <w:multiLevelType w:val="multilevel"/>
    <w:tmpl w:val="0F887D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0F961953"/>
    <w:multiLevelType w:val="multilevel"/>
    <w:tmpl w:val="0F96195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0F9E4DA4"/>
    <w:multiLevelType w:val="multilevel"/>
    <w:tmpl w:val="0F9E4D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0FA3113A"/>
    <w:multiLevelType w:val="multilevel"/>
    <w:tmpl w:val="0FA31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0FB37BD1"/>
    <w:multiLevelType w:val="multilevel"/>
    <w:tmpl w:val="0FB37BD1"/>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0FB41DD7"/>
    <w:multiLevelType w:val="multilevel"/>
    <w:tmpl w:val="0FB41DD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0FE33037"/>
    <w:multiLevelType w:val="multilevel"/>
    <w:tmpl w:val="0FE3303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0FEE5892"/>
    <w:multiLevelType w:val="multilevel"/>
    <w:tmpl w:val="0FEE58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00242D2"/>
    <w:multiLevelType w:val="multilevel"/>
    <w:tmpl w:val="100242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0110EB6"/>
    <w:multiLevelType w:val="multilevel"/>
    <w:tmpl w:val="10110E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0565F34"/>
    <w:multiLevelType w:val="multilevel"/>
    <w:tmpl w:val="10565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105C5911"/>
    <w:multiLevelType w:val="multilevel"/>
    <w:tmpl w:val="105C591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106B0FC5"/>
    <w:multiLevelType w:val="multilevel"/>
    <w:tmpl w:val="106B0FC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10A07410"/>
    <w:multiLevelType w:val="multilevel"/>
    <w:tmpl w:val="10A074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10AB3142"/>
    <w:multiLevelType w:val="multilevel"/>
    <w:tmpl w:val="10AB31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10AF486A"/>
    <w:multiLevelType w:val="multilevel"/>
    <w:tmpl w:val="10AF486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0CF1A13"/>
    <w:multiLevelType w:val="multilevel"/>
    <w:tmpl w:val="10CF1A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0E543E8"/>
    <w:multiLevelType w:val="multilevel"/>
    <w:tmpl w:val="10E543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113D0B6F"/>
    <w:multiLevelType w:val="multilevel"/>
    <w:tmpl w:val="113D0B6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14D6E62"/>
    <w:multiLevelType w:val="multilevel"/>
    <w:tmpl w:val="114D6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18C6684"/>
    <w:multiLevelType w:val="multilevel"/>
    <w:tmpl w:val="118C6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11DF3E4A"/>
    <w:multiLevelType w:val="multilevel"/>
    <w:tmpl w:val="11DF3E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11EA72E9"/>
    <w:multiLevelType w:val="multilevel"/>
    <w:tmpl w:val="11EA72E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122014BB"/>
    <w:multiLevelType w:val="multilevel"/>
    <w:tmpl w:val="122014B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12224347"/>
    <w:multiLevelType w:val="multilevel"/>
    <w:tmpl w:val="1222434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12520863"/>
    <w:multiLevelType w:val="multilevel"/>
    <w:tmpl w:val="1252086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12684E04"/>
    <w:multiLevelType w:val="multilevel"/>
    <w:tmpl w:val="12684E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26A312C"/>
    <w:multiLevelType w:val="multilevel"/>
    <w:tmpl w:val="126A312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2B56BC2"/>
    <w:multiLevelType w:val="multilevel"/>
    <w:tmpl w:val="12B56B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12D52B67"/>
    <w:multiLevelType w:val="multilevel"/>
    <w:tmpl w:val="12D52B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31B3409"/>
    <w:multiLevelType w:val="multilevel"/>
    <w:tmpl w:val="131B3409"/>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33C27C5"/>
    <w:multiLevelType w:val="multilevel"/>
    <w:tmpl w:val="133C27C5"/>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13567A3E"/>
    <w:multiLevelType w:val="multilevel"/>
    <w:tmpl w:val="13567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3AA2258"/>
    <w:multiLevelType w:val="multilevel"/>
    <w:tmpl w:val="13AA22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13DC19AF"/>
    <w:multiLevelType w:val="multilevel"/>
    <w:tmpl w:val="13DC19A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3FE2868"/>
    <w:multiLevelType w:val="multilevel"/>
    <w:tmpl w:val="13FE286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1406542D"/>
    <w:multiLevelType w:val="multilevel"/>
    <w:tmpl w:val="1406542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1417638A"/>
    <w:multiLevelType w:val="multilevel"/>
    <w:tmpl w:val="141763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14412E1D"/>
    <w:multiLevelType w:val="multilevel"/>
    <w:tmpl w:val="14412E1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14554664"/>
    <w:multiLevelType w:val="multilevel"/>
    <w:tmpl w:val="14554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4647E1A"/>
    <w:multiLevelType w:val="multilevel"/>
    <w:tmpl w:val="14647E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4681F3C"/>
    <w:multiLevelType w:val="multilevel"/>
    <w:tmpl w:val="14681F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146B7D5A"/>
    <w:multiLevelType w:val="multilevel"/>
    <w:tmpl w:val="146B7D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147C0DE4"/>
    <w:multiLevelType w:val="multilevel"/>
    <w:tmpl w:val="147C0DE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14C33ABE"/>
    <w:multiLevelType w:val="multilevel"/>
    <w:tmpl w:val="14C33A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14D860B7"/>
    <w:multiLevelType w:val="multilevel"/>
    <w:tmpl w:val="14D860B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14FC2CD8"/>
    <w:multiLevelType w:val="multilevel"/>
    <w:tmpl w:val="14FC2C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51628A7"/>
    <w:multiLevelType w:val="multilevel"/>
    <w:tmpl w:val="151628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157C7D8C"/>
    <w:multiLevelType w:val="multilevel"/>
    <w:tmpl w:val="157C7D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15981684"/>
    <w:multiLevelType w:val="multilevel"/>
    <w:tmpl w:val="1598168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15EF33FC"/>
    <w:multiLevelType w:val="multilevel"/>
    <w:tmpl w:val="15EF33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160F0563"/>
    <w:multiLevelType w:val="multilevel"/>
    <w:tmpl w:val="160F0563"/>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16852DB7"/>
    <w:multiLevelType w:val="multilevel"/>
    <w:tmpl w:val="16852DB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16CF4184"/>
    <w:multiLevelType w:val="multilevel"/>
    <w:tmpl w:val="16CF418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16DB117D"/>
    <w:multiLevelType w:val="multilevel"/>
    <w:tmpl w:val="16DB117D"/>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16E16EBF"/>
    <w:multiLevelType w:val="multilevel"/>
    <w:tmpl w:val="16E16EB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16E17C18"/>
    <w:multiLevelType w:val="multilevel"/>
    <w:tmpl w:val="16E17C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16E333D1"/>
    <w:multiLevelType w:val="multilevel"/>
    <w:tmpl w:val="16E333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16F14ED3"/>
    <w:multiLevelType w:val="multilevel"/>
    <w:tmpl w:val="16F14ED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16F55F39"/>
    <w:multiLevelType w:val="multilevel"/>
    <w:tmpl w:val="16F55F3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170976B6"/>
    <w:multiLevelType w:val="multilevel"/>
    <w:tmpl w:val="170976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17392A20"/>
    <w:multiLevelType w:val="multilevel"/>
    <w:tmpl w:val="17392A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181759CB"/>
    <w:multiLevelType w:val="multilevel"/>
    <w:tmpl w:val="181759C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18204414"/>
    <w:multiLevelType w:val="multilevel"/>
    <w:tmpl w:val="18204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18327833"/>
    <w:multiLevelType w:val="multilevel"/>
    <w:tmpl w:val="1832783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183314B5"/>
    <w:multiLevelType w:val="multilevel"/>
    <w:tmpl w:val="183314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185E1609"/>
    <w:multiLevelType w:val="multilevel"/>
    <w:tmpl w:val="185E160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18B05240"/>
    <w:multiLevelType w:val="multilevel"/>
    <w:tmpl w:val="18B052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18D01FA5"/>
    <w:multiLevelType w:val="multilevel"/>
    <w:tmpl w:val="18D01FA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18F64C5F"/>
    <w:multiLevelType w:val="multilevel"/>
    <w:tmpl w:val="18F64C5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18F94EE0"/>
    <w:multiLevelType w:val="multilevel"/>
    <w:tmpl w:val="18F94E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19242B52"/>
    <w:multiLevelType w:val="multilevel"/>
    <w:tmpl w:val="19242B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19AD2996"/>
    <w:multiLevelType w:val="multilevel"/>
    <w:tmpl w:val="19AD2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19BA2E25"/>
    <w:multiLevelType w:val="multilevel"/>
    <w:tmpl w:val="19BA2E2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1A3B7D8A"/>
    <w:multiLevelType w:val="multilevel"/>
    <w:tmpl w:val="1A3B7D8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1A5D24F6"/>
    <w:multiLevelType w:val="multilevel"/>
    <w:tmpl w:val="1A5D24F6"/>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1AB5588C"/>
    <w:multiLevelType w:val="multilevel"/>
    <w:tmpl w:val="1AB55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1AC40BAF"/>
    <w:multiLevelType w:val="multilevel"/>
    <w:tmpl w:val="1AC40BA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1AC81F48"/>
    <w:multiLevelType w:val="multilevel"/>
    <w:tmpl w:val="1AC81F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1AC82176"/>
    <w:multiLevelType w:val="multilevel"/>
    <w:tmpl w:val="1AC8217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1AF610BE"/>
    <w:multiLevelType w:val="multilevel"/>
    <w:tmpl w:val="1AF610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1B386B40"/>
    <w:multiLevelType w:val="multilevel"/>
    <w:tmpl w:val="1B386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1B4613CC"/>
    <w:multiLevelType w:val="multilevel"/>
    <w:tmpl w:val="1B4613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1B665DB0"/>
    <w:multiLevelType w:val="multilevel"/>
    <w:tmpl w:val="1B665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1B722A82"/>
    <w:multiLevelType w:val="multilevel"/>
    <w:tmpl w:val="1B722A8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1B90143E"/>
    <w:multiLevelType w:val="multilevel"/>
    <w:tmpl w:val="1B90143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1B9B3800"/>
    <w:multiLevelType w:val="multilevel"/>
    <w:tmpl w:val="1B9B38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1B9F5272"/>
    <w:multiLevelType w:val="multilevel"/>
    <w:tmpl w:val="1B9F52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1BC4651F"/>
    <w:multiLevelType w:val="multilevel"/>
    <w:tmpl w:val="1BC4651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1C120601"/>
    <w:multiLevelType w:val="multilevel"/>
    <w:tmpl w:val="1C1206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1C314C7F"/>
    <w:multiLevelType w:val="multilevel"/>
    <w:tmpl w:val="1C314C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1C371A30"/>
    <w:multiLevelType w:val="multilevel"/>
    <w:tmpl w:val="1C371A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1C4007C9"/>
    <w:multiLevelType w:val="multilevel"/>
    <w:tmpl w:val="1C4007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1C7D23D3"/>
    <w:multiLevelType w:val="multilevel"/>
    <w:tmpl w:val="1C7D23D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1CA76F9D"/>
    <w:multiLevelType w:val="multilevel"/>
    <w:tmpl w:val="1CA76F9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1CC8590E"/>
    <w:multiLevelType w:val="multilevel"/>
    <w:tmpl w:val="1CC8590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1D241768"/>
    <w:multiLevelType w:val="multilevel"/>
    <w:tmpl w:val="1D241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1D7E1D95"/>
    <w:multiLevelType w:val="multilevel"/>
    <w:tmpl w:val="1D7E1D9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1D8947DE"/>
    <w:multiLevelType w:val="multilevel"/>
    <w:tmpl w:val="1D8947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1DB150F6"/>
    <w:multiLevelType w:val="multilevel"/>
    <w:tmpl w:val="1DB150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1DBF4D3E"/>
    <w:multiLevelType w:val="multilevel"/>
    <w:tmpl w:val="1DBF4D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1DC41660"/>
    <w:multiLevelType w:val="multilevel"/>
    <w:tmpl w:val="1DC4166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1DFF7D27"/>
    <w:multiLevelType w:val="multilevel"/>
    <w:tmpl w:val="1DFF7D27"/>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1E217DFB"/>
    <w:multiLevelType w:val="multilevel"/>
    <w:tmpl w:val="1E217DF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1E276531"/>
    <w:multiLevelType w:val="multilevel"/>
    <w:tmpl w:val="1E27653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1EBC3F3D"/>
    <w:multiLevelType w:val="multilevel"/>
    <w:tmpl w:val="1EBC3F3D"/>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1EC814E7"/>
    <w:multiLevelType w:val="multilevel"/>
    <w:tmpl w:val="1EC814E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1EC944C8"/>
    <w:multiLevelType w:val="multilevel"/>
    <w:tmpl w:val="1EC944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1EE61D13"/>
    <w:multiLevelType w:val="multilevel"/>
    <w:tmpl w:val="1EE61D1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1F437E8A"/>
    <w:multiLevelType w:val="multilevel"/>
    <w:tmpl w:val="1F437E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1F5E1E1C"/>
    <w:multiLevelType w:val="multilevel"/>
    <w:tmpl w:val="1F5E1E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1F6515C4"/>
    <w:multiLevelType w:val="multilevel"/>
    <w:tmpl w:val="1F6515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1F8A1EF8"/>
    <w:multiLevelType w:val="multilevel"/>
    <w:tmpl w:val="1F8A1E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1F9147B2"/>
    <w:multiLevelType w:val="multilevel"/>
    <w:tmpl w:val="1F9147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1F972C10"/>
    <w:multiLevelType w:val="multilevel"/>
    <w:tmpl w:val="1F972C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1FAF27D3"/>
    <w:multiLevelType w:val="multilevel"/>
    <w:tmpl w:val="1FAF27D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1FC45DCB"/>
    <w:multiLevelType w:val="multilevel"/>
    <w:tmpl w:val="1FC45DC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1FD86B22"/>
    <w:multiLevelType w:val="multilevel"/>
    <w:tmpl w:val="1FD86B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2009207D"/>
    <w:multiLevelType w:val="multilevel"/>
    <w:tmpl w:val="2009207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202140AF"/>
    <w:multiLevelType w:val="multilevel"/>
    <w:tmpl w:val="202140A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20256C3F"/>
    <w:multiLevelType w:val="multilevel"/>
    <w:tmpl w:val="20256C3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20940EA2"/>
    <w:multiLevelType w:val="multilevel"/>
    <w:tmpl w:val="20940E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20D6582E"/>
    <w:multiLevelType w:val="multilevel"/>
    <w:tmpl w:val="20D658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0D679C6"/>
    <w:multiLevelType w:val="multilevel"/>
    <w:tmpl w:val="20D679C6"/>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20FA5320"/>
    <w:multiLevelType w:val="multilevel"/>
    <w:tmpl w:val="20FA53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21544576"/>
    <w:multiLevelType w:val="multilevel"/>
    <w:tmpl w:val="21544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21A0355A"/>
    <w:multiLevelType w:val="multilevel"/>
    <w:tmpl w:val="21A03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21DD5E7D"/>
    <w:multiLevelType w:val="multilevel"/>
    <w:tmpl w:val="21DD5E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22060878"/>
    <w:multiLevelType w:val="multilevel"/>
    <w:tmpl w:val="220608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222C2F73"/>
    <w:multiLevelType w:val="multilevel"/>
    <w:tmpl w:val="222C2F7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222F1428"/>
    <w:multiLevelType w:val="multilevel"/>
    <w:tmpl w:val="222F14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22414A79"/>
    <w:multiLevelType w:val="multilevel"/>
    <w:tmpl w:val="22414A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225B3DB9"/>
    <w:multiLevelType w:val="multilevel"/>
    <w:tmpl w:val="225B3DB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22721C98"/>
    <w:multiLevelType w:val="multilevel"/>
    <w:tmpl w:val="22721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227B7B14"/>
    <w:multiLevelType w:val="multilevel"/>
    <w:tmpl w:val="227B7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22B004F1"/>
    <w:multiLevelType w:val="multilevel"/>
    <w:tmpl w:val="22B004F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22BD724E"/>
    <w:multiLevelType w:val="multilevel"/>
    <w:tmpl w:val="22BD72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22E61773"/>
    <w:multiLevelType w:val="multilevel"/>
    <w:tmpl w:val="22E617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22F41165"/>
    <w:multiLevelType w:val="multilevel"/>
    <w:tmpl w:val="22F411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22F418A3"/>
    <w:multiLevelType w:val="multilevel"/>
    <w:tmpl w:val="22F418A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22F7172E"/>
    <w:multiLevelType w:val="multilevel"/>
    <w:tmpl w:val="22F717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23203388"/>
    <w:multiLevelType w:val="multilevel"/>
    <w:tmpl w:val="232033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23246169"/>
    <w:multiLevelType w:val="multilevel"/>
    <w:tmpl w:val="2324616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23386062"/>
    <w:multiLevelType w:val="multilevel"/>
    <w:tmpl w:val="233860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23831F28"/>
    <w:multiLevelType w:val="multilevel"/>
    <w:tmpl w:val="23831F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23B35567"/>
    <w:multiLevelType w:val="multilevel"/>
    <w:tmpl w:val="23B3556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23C879CF"/>
    <w:multiLevelType w:val="multilevel"/>
    <w:tmpl w:val="23C879C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23CB6654"/>
    <w:multiLevelType w:val="multilevel"/>
    <w:tmpl w:val="23CB66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23ED704C"/>
    <w:multiLevelType w:val="multilevel"/>
    <w:tmpl w:val="23ED704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24267FF2"/>
    <w:multiLevelType w:val="multilevel"/>
    <w:tmpl w:val="24267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246A42A4"/>
    <w:multiLevelType w:val="multilevel"/>
    <w:tmpl w:val="246A42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247A17A0"/>
    <w:multiLevelType w:val="multilevel"/>
    <w:tmpl w:val="247A17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24D11E83"/>
    <w:multiLevelType w:val="multilevel"/>
    <w:tmpl w:val="24D11E8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250565E0"/>
    <w:multiLevelType w:val="multilevel"/>
    <w:tmpl w:val="250565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250C6C6C"/>
    <w:multiLevelType w:val="multilevel"/>
    <w:tmpl w:val="250C6C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252838AC"/>
    <w:multiLevelType w:val="multilevel"/>
    <w:tmpl w:val="25283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252C3062"/>
    <w:multiLevelType w:val="multilevel"/>
    <w:tmpl w:val="252C30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25805BED"/>
    <w:multiLevelType w:val="multilevel"/>
    <w:tmpl w:val="25805BE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25F615D9"/>
    <w:multiLevelType w:val="multilevel"/>
    <w:tmpl w:val="25F615D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263F0950"/>
    <w:multiLevelType w:val="multilevel"/>
    <w:tmpl w:val="263F095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2642588C"/>
    <w:multiLevelType w:val="multilevel"/>
    <w:tmpl w:val="26425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264F63D8"/>
    <w:multiLevelType w:val="multilevel"/>
    <w:tmpl w:val="264F63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26A8277C"/>
    <w:multiLevelType w:val="multilevel"/>
    <w:tmpl w:val="26A827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26B35641"/>
    <w:multiLevelType w:val="multilevel"/>
    <w:tmpl w:val="26B3564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26C91CB3"/>
    <w:multiLevelType w:val="multilevel"/>
    <w:tmpl w:val="26C91CB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26CB7E45"/>
    <w:multiLevelType w:val="multilevel"/>
    <w:tmpl w:val="26CB7E45"/>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26F11703"/>
    <w:multiLevelType w:val="multilevel"/>
    <w:tmpl w:val="26F1170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271349D4"/>
    <w:multiLevelType w:val="multilevel"/>
    <w:tmpl w:val="271349D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271A5D71"/>
    <w:multiLevelType w:val="multilevel"/>
    <w:tmpl w:val="271A5D71"/>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27314612"/>
    <w:multiLevelType w:val="multilevel"/>
    <w:tmpl w:val="DBD61A0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277A35D3"/>
    <w:multiLevelType w:val="multilevel"/>
    <w:tmpl w:val="277A35D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278F53A1"/>
    <w:multiLevelType w:val="multilevel"/>
    <w:tmpl w:val="278F53A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27C20930"/>
    <w:multiLevelType w:val="multilevel"/>
    <w:tmpl w:val="27C209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284B0228"/>
    <w:multiLevelType w:val="multilevel"/>
    <w:tmpl w:val="284B0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28504CE0"/>
    <w:multiLevelType w:val="multilevel"/>
    <w:tmpl w:val="28504C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28645011"/>
    <w:multiLevelType w:val="multilevel"/>
    <w:tmpl w:val="2864501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28910008"/>
    <w:multiLevelType w:val="multilevel"/>
    <w:tmpl w:val="28910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28B96DFC"/>
    <w:multiLevelType w:val="multilevel"/>
    <w:tmpl w:val="28B96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28E22E8E"/>
    <w:multiLevelType w:val="multilevel"/>
    <w:tmpl w:val="28E22E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28E91A2A"/>
    <w:multiLevelType w:val="multilevel"/>
    <w:tmpl w:val="28E91A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28F740C3"/>
    <w:multiLevelType w:val="multilevel"/>
    <w:tmpl w:val="28F740C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29067781"/>
    <w:multiLevelType w:val="multilevel"/>
    <w:tmpl w:val="2906778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293F0FA5"/>
    <w:multiLevelType w:val="multilevel"/>
    <w:tmpl w:val="293F0FA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294A4325"/>
    <w:multiLevelType w:val="multilevel"/>
    <w:tmpl w:val="294A432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29531D23"/>
    <w:multiLevelType w:val="multilevel"/>
    <w:tmpl w:val="29531D2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29554ED3"/>
    <w:multiLevelType w:val="multilevel"/>
    <w:tmpl w:val="29554ED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29AD1DF3"/>
    <w:multiLevelType w:val="multilevel"/>
    <w:tmpl w:val="29AD1DF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29D179C4"/>
    <w:multiLevelType w:val="multilevel"/>
    <w:tmpl w:val="29D179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29D9117F"/>
    <w:multiLevelType w:val="multilevel"/>
    <w:tmpl w:val="29D9117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29FB3893"/>
    <w:multiLevelType w:val="multilevel"/>
    <w:tmpl w:val="29FB389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2A012DC1"/>
    <w:multiLevelType w:val="multilevel"/>
    <w:tmpl w:val="2A012DC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2A3A3100"/>
    <w:multiLevelType w:val="multilevel"/>
    <w:tmpl w:val="2A3A31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2A3B52C2"/>
    <w:multiLevelType w:val="multilevel"/>
    <w:tmpl w:val="2A3B52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2A582F57"/>
    <w:multiLevelType w:val="multilevel"/>
    <w:tmpl w:val="2A582F5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2A5C4FA2"/>
    <w:multiLevelType w:val="multilevel"/>
    <w:tmpl w:val="2A5C4FA2"/>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2A900315"/>
    <w:multiLevelType w:val="multilevel"/>
    <w:tmpl w:val="2A9003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2AB23950"/>
    <w:multiLevelType w:val="multilevel"/>
    <w:tmpl w:val="2AB23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2AC622E3"/>
    <w:multiLevelType w:val="multilevel"/>
    <w:tmpl w:val="2AC622E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2AC75702"/>
    <w:multiLevelType w:val="multilevel"/>
    <w:tmpl w:val="2AC757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2ACB6E6F"/>
    <w:multiLevelType w:val="multilevel"/>
    <w:tmpl w:val="2ACB6E6F"/>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2B047E04"/>
    <w:multiLevelType w:val="multilevel"/>
    <w:tmpl w:val="2B047E04"/>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2B436B0D"/>
    <w:multiLevelType w:val="multilevel"/>
    <w:tmpl w:val="2B436B0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2B761781"/>
    <w:multiLevelType w:val="multilevel"/>
    <w:tmpl w:val="2B7617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2B911FB4"/>
    <w:multiLevelType w:val="multilevel"/>
    <w:tmpl w:val="2B911FB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2BA94016"/>
    <w:multiLevelType w:val="multilevel"/>
    <w:tmpl w:val="2BA94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2BB15C08"/>
    <w:multiLevelType w:val="multilevel"/>
    <w:tmpl w:val="2BB1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2BF75B4B"/>
    <w:multiLevelType w:val="multilevel"/>
    <w:tmpl w:val="2BF75B4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2C6D02E6"/>
    <w:multiLevelType w:val="multilevel"/>
    <w:tmpl w:val="2C6D0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2D2114DC"/>
    <w:multiLevelType w:val="multilevel"/>
    <w:tmpl w:val="2D2114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2D2A6177"/>
    <w:multiLevelType w:val="multilevel"/>
    <w:tmpl w:val="2D2A6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2D497E78"/>
    <w:multiLevelType w:val="multilevel"/>
    <w:tmpl w:val="2D497E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2D746869"/>
    <w:multiLevelType w:val="multilevel"/>
    <w:tmpl w:val="2D746869"/>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2D8331A8"/>
    <w:multiLevelType w:val="multilevel"/>
    <w:tmpl w:val="2D8331A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2D9C64CA"/>
    <w:multiLevelType w:val="multilevel"/>
    <w:tmpl w:val="2D9C64C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2DC22F2A"/>
    <w:multiLevelType w:val="multilevel"/>
    <w:tmpl w:val="2DC22F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2DCA491B"/>
    <w:multiLevelType w:val="multilevel"/>
    <w:tmpl w:val="2DCA491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2DDE49D4"/>
    <w:multiLevelType w:val="multilevel"/>
    <w:tmpl w:val="2DDE49D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2E01206C"/>
    <w:multiLevelType w:val="multilevel"/>
    <w:tmpl w:val="2E0120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2E330AE7"/>
    <w:multiLevelType w:val="multilevel"/>
    <w:tmpl w:val="2E330AE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2E441B86"/>
    <w:multiLevelType w:val="multilevel"/>
    <w:tmpl w:val="2E441B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2EA2461B"/>
    <w:multiLevelType w:val="multilevel"/>
    <w:tmpl w:val="2EA2461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2EB17478"/>
    <w:multiLevelType w:val="hybridMultilevel"/>
    <w:tmpl w:val="03264B1A"/>
    <w:lvl w:ilvl="0" w:tplc="9138B50C">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47" w15:restartNumberingAfterBreak="0">
    <w:nsid w:val="2EBC24BD"/>
    <w:multiLevelType w:val="multilevel"/>
    <w:tmpl w:val="2EBC24B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2ED27CB9"/>
    <w:multiLevelType w:val="multilevel"/>
    <w:tmpl w:val="2ED27CB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2EE309D5"/>
    <w:multiLevelType w:val="multilevel"/>
    <w:tmpl w:val="2EE309D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2F161125"/>
    <w:multiLevelType w:val="multilevel"/>
    <w:tmpl w:val="2F16112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2F336157"/>
    <w:multiLevelType w:val="multilevel"/>
    <w:tmpl w:val="2F33615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2F476759"/>
    <w:multiLevelType w:val="multilevel"/>
    <w:tmpl w:val="2F476759"/>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2F6614B0"/>
    <w:multiLevelType w:val="multilevel"/>
    <w:tmpl w:val="2F6614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2F754F65"/>
    <w:multiLevelType w:val="multilevel"/>
    <w:tmpl w:val="2F754F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2F965C47"/>
    <w:multiLevelType w:val="multilevel"/>
    <w:tmpl w:val="2F965C4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2F977B27"/>
    <w:multiLevelType w:val="multilevel"/>
    <w:tmpl w:val="2F977B2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2FB03DCB"/>
    <w:multiLevelType w:val="multilevel"/>
    <w:tmpl w:val="2FB03DC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301B2DD9"/>
    <w:multiLevelType w:val="multilevel"/>
    <w:tmpl w:val="301B2DD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30237D63"/>
    <w:multiLevelType w:val="multilevel"/>
    <w:tmpl w:val="30237D6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30393D84"/>
    <w:multiLevelType w:val="multilevel"/>
    <w:tmpl w:val="30393D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305B516A"/>
    <w:multiLevelType w:val="multilevel"/>
    <w:tmpl w:val="305B516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307B0B9D"/>
    <w:multiLevelType w:val="multilevel"/>
    <w:tmpl w:val="307B0B9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30AE3B7A"/>
    <w:multiLevelType w:val="multilevel"/>
    <w:tmpl w:val="30AE3B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31181C71"/>
    <w:multiLevelType w:val="multilevel"/>
    <w:tmpl w:val="31181C7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3186160F"/>
    <w:multiLevelType w:val="multilevel"/>
    <w:tmpl w:val="3186160F"/>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31955D42"/>
    <w:multiLevelType w:val="multilevel"/>
    <w:tmpl w:val="31955D4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319C62BC"/>
    <w:multiLevelType w:val="multilevel"/>
    <w:tmpl w:val="319C62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31A96879"/>
    <w:multiLevelType w:val="multilevel"/>
    <w:tmpl w:val="31A9687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31C35561"/>
    <w:multiLevelType w:val="multilevel"/>
    <w:tmpl w:val="31C3556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31D20E49"/>
    <w:multiLevelType w:val="multilevel"/>
    <w:tmpl w:val="31D20E4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320A6C87"/>
    <w:multiLevelType w:val="multilevel"/>
    <w:tmpl w:val="320A6C8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32226D01"/>
    <w:multiLevelType w:val="multilevel"/>
    <w:tmpl w:val="32226D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323566BC"/>
    <w:multiLevelType w:val="multilevel"/>
    <w:tmpl w:val="32356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323F5E78"/>
    <w:multiLevelType w:val="multilevel"/>
    <w:tmpl w:val="323F5E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324C57DB"/>
    <w:multiLevelType w:val="multilevel"/>
    <w:tmpl w:val="324C57DB"/>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324F4DA7"/>
    <w:multiLevelType w:val="multilevel"/>
    <w:tmpl w:val="324F4DA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32DD7F14"/>
    <w:multiLevelType w:val="multilevel"/>
    <w:tmpl w:val="32DD7F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339810CC"/>
    <w:multiLevelType w:val="multilevel"/>
    <w:tmpl w:val="339810C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33B02C6A"/>
    <w:multiLevelType w:val="multilevel"/>
    <w:tmpl w:val="33B02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33CD6BC6"/>
    <w:multiLevelType w:val="multilevel"/>
    <w:tmpl w:val="33CD6B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33DF3AB6"/>
    <w:multiLevelType w:val="multilevel"/>
    <w:tmpl w:val="33DF3A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33E109E7"/>
    <w:multiLevelType w:val="multilevel"/>
    <w:tmpl w:val="33E109E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342A68B3"/>
    <w:multiLevelType w:val="multilevel"/>
    <w:tmpl w:val="342A68B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34461FF8"/>
    <w:multiLevelType w:val="multilevel"/>
    <w:tmpl w:val="34461FF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347474AE"/>
    <w:multiLevelType w:val="multilevel"/>
    <w:tmpl w:val="347474A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34B3037B"/>
    <w:multiLevelType w:val="multilevel"/>
    <w:tmpl w:val="34B3037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34BD64EA"/>
    <w:multiLevelType w:val="multilevel"/>
    <w:tmpl w:val="34BD64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34BF3102"/>
    <w:multiLevelType w:val="multilevel"/>
    <w:tmpl w:val="34BF31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34E3399E"/>
    <w:multiLevelType w:val="multilevel"/>
    <w:tmpl w:val="34E33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35121ECF"/>
    <w:multiLevelType w:val="multilevel"/>
    <w:tmpl w:val="35121EC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351B1857"/>
    <w:multiLevelType w:val="multilevel"/>
    <w:tmpl w:val="351B185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35542583"/>
    <w:multiLevelType w:val="multilevel"/>
    <w:tmpl w:val="3554258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358146D6"/>
    <w:multiLevelType w:val="multilevel"/>
    <w:tmpl w:val="35814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35C16730"/>
    <w:multiLevelType w:val="multilevel"/>
    <w:tmpl w:val="35C167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35D4552B"/>
    <w:multiLevelType w:val="multilevel"/>
    <w:tmpl w:val="35D4552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35E836C2"/>
    <w:multiLevelType w:val="multilevel"/>
    <w:tmpl w:val="35E836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35FA6EE2"/>
    <w:multiLevelType w:val="multilevel"/>
    <w:tmpl w:val="35FA6E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361F11C0"/>
    <w:multiLevelType w:val="multilevel"/>
    <w:tmpl w:val="361F1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3620302B"/>
    <w:multiLevelType w:val="multilevel"/>
    <w:tmpl w:val="3620302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362D2010"/>
    <w:multiLevelType w:val="multilevel"/>
    <w:tmpl w:val="362D20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366C00AC"/>
    <w:multiLevelType w:val="multilevel"/>
    <w:tmpl w:val="366C00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36702D2B"/>
    <w:multiLevelType w:val="multilevel"/>
    <w:tmpl w:val="36702D2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367A1F22"/>
    <w:multiLevelType w:val="multilevel"/>
    <w:tmpl w:val="367A1F2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36E11CD4"/>
    <w:multiLevelType w:val="multilevel"/>
    <w:tmpl w:val="36E11C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36EC40B2"/>
    <w:multiLevelType w:val="multilevel"/>
    <w:tmpl w:val="36EC40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36FA5277"/>
    <w:multiLevelType w:val="multilevel"/>
    <w:tmpl w:val="36FA52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370E54F3"/>
    <w:multiLevelType w:val="multilevel"/>
    <w:tmpl w:val="370E54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37310FF0"/>
    <w:multiLevelType w:val="multilevel"/>
    <w:tmpl w:val="37310F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373F37E9"/>
    <w:multiLevelType w:val="multilevel"/>
    <w:tmpl w:val="373F37E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3744745C"/>
    <w:multiLevelType w:val="multilevel"/>
    <w:tmpl w:val="374474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37724FE4"/>
    <w:multiLevelType w:val="multilevel"/>
    <w:tmpl w:val="37724FE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378E77FC"/>
    <w:multiLevelType w:val="multilevel"/>
    <w:tmpl w:val="378E7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37B97356"/>
    <w:multiLevelType w:val="multilevel"/>
    <w:tmpl w:val="37B97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37C414FB"/>
    <w:multiLevelType w:val="multilevel"/>
    <w:tmpl w:val="37C414F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37D3649D"/>
    <w:multiLevelType w:val="multilevel"/>
    <w:tmpl w:val="37D364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37E20AC0"/>
    <w:multiLevelType w:val="multilevel"/>
    <w:tmpl w:val="37E20A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37EE540D"/>
    <w:multiLevelType w:val="multilevel"/>
    <w:tmpl w:val="37EE540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380377DD"/>
    <w:multiLevelType w:val="multilevel"/>
    <w:tmpl w:val="380377DD"/>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385552E8"/>
    <w:multiLevelType w:val="multilevel"/>
    <w:tmpl w:val="385552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387E7EA9"/>
    <w:multiLevelType w:val="multilevel"/>
    <w:tmpl w:val="387E7EA9"/>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388222FC"/>
    <w:multiLevelType w:val="multilevel"/>
    <w:tmpl w:val="388222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38B24DB2"/>
    <w:multiLevelType w:val="multilevel"/>
    <w:tmpl w:val="38B24D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38B64C8D"/>
    <w:multiLevelType w:val="multilevel"/>
    <w:tmpl w:val="38B64C8D"/>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39257E6A"/>
    <w:multiLevelType w:val="multilevel"/>
    <w:tmpl w:val="39257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39360E89"/>
    <w:multiLevelType w:val="multilevel"/>
    <w:tmpl w:val="39360E8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393A3541"/>
    <w:multiLevelType w:val="multilevel"/>
    <w:tmpl w:val="393A354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397151DC"/>
    <w:multiLevelType w:val="multilevel"/>
    <w:tmpl w:val="397151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398A23CA"/>
    <w:multiLevelType w:val="multilevel"/>
    <w:tmpl w:val="398A23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399259CC"/>
    <w:multiLevelType w:val="multilevel"/>
    <w:tmpl w:val="399259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39FB0B2D"/>
    <w:multiLevelType w:val="multilevel"/>
    <w:tmpl w:val="39FB0B2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3A1A4562"/>
    <w:multiLevelType w:val="multilevel"/>
    <w:tmpl w:val="3A1A45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3A4705E0"/>
    <w:multiLevelType w:val="multilevel"/>
    <w:tmpl w:val="3A4705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3A657D99"/>
    <w:multiLevelType w:val="multilevel"/>
    <w:tmpl w:val="3A657D9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3A6750AD"/>
    <w:multiLevelType w:val="multilevel"/>
    <w:tmpl w:val="3A6750A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3A6E47B2"/>
    <w:multiLevelType w:val="multilevel"/>
    <w:tmpl w:val="3A6E47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3A6F7CB7"/>
    <w:multiLevelType w:val="multilevel"/>
    <w:tmpl w:val="3A6F7CB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3A8408BC"/>
    <w:multiLevelType w:val="multilevel"/>
    <w:tmpl w:val="3A8408B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3A97012C"/>
    <w:multiLevelType w:val="multilevel"/>
    <w:tmpl w:val="3A97012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3AC26D0F"/>
    <w:multiLevelType w:val="multilevel"/>
    <w:tmpl w:val="3AC26D0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3AC85004"/>
    <w:multiLevelType w:val="multilevel"/>
    <w:tmpl w:val="3AC85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3AD81E24"/>
    <w:multiLevelType w:val="multilevel"/>
    <w:tmpl w:val="3AD81E24"/>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3ADB2354"/>
    <w:multiLevelType w:val="multilevel"/>
    <w:tmpl w:val="3ADB2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3AE05232"/>
    <w:multiLevelType w:val="multilevel"/>
    <w:tmpl w:val="3AE0523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3AE76C65"/>
    <w:multiLevelType w:val="multilevel"/>
    <w:tmpl w:val="3AE76C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3AEE75A6"/>
    <w:multiLevelType w:val="multilevel"/>
    <w:tmpl w:val="3AEE75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3B141DFC"/>
    <w:multiLevelType w:val="multilevel"/>
    <w:tmpl w:val="3B141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3B270B69"/>
    <w:multiLevelType w:val="multilevel"/>
    <w:tmpl w:val="3B270B6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3B2E2362"/>
    <w:multiLevelType w:val="multilevel"/>
    <w:tmpl w:val="3B2E2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3B304FB6"/>
    <w:multiLevelType w:val="multilevel"/>
    <w:tmpl w:val="3B304F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3B4C06B6"/>
    <w:multiLevelType w:val="multilevel"/>
    <w:tmpl w:val="3B4C06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3B654752"/>
    <w:multiLevelType w:val="multilevel"/>
    <w:tmpl w:val="3B65475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3B69592B"/>
    <w:multiLevelType w:val="multilevel"/>
    <w:tmpl w:val="3B69592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3BB67673"/>
    <w:multiLevelType w:val="hybridMultilevel"/>
    <w:tmpl w:val="CF50AAA2"/>
    <w:lvl w:ilvl="0" w:tplc="8B6668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BC35531"/>
    <w:multiLevelType w:val="multilevel"/>
    <w:tmpl w:val="3BC3553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3BC367B1"/>
    <w:multiLevelType w:val="multilevel"/>
    <w:tmpl w:val="3BC367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3BCC4269"/>
    <w:multiLevelType w:val="multilevel"/>
    <w:tmpl w:val="3BCC426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3BD1084D"/>
    <w:multiLevelType w:val="multilevel"/>
    <w:tmpl w:val="3BD1084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3BDF08AF"/>
    <w:multiLevelType w:val="multilevel"/>
    <w:tmpl w:val="3BDF08AF"/>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3BF9722D"/>
    <w:multiLevelType w:val="multilevel"/>
    <w:tmpl w:val="3BF9722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3C000093"/>
    <w:multiLevelType w:val="multilevel"/>
    <w:tmpl w:val="3C00009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3C0E1695"/>
    <w:multiLevelType w:val="multilevel"/>
    <w:tmpl w:val="3C0E169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3C29405F"/>
    <w:multiLevelType w:val="multilevel"/>
    <w:tmpl w:val="3C29405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3C2E6324"/>
    <w:multiLevelType w:val="multilevel"/>
    <w:tmpl w:val="3C2E63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3C41404E"/>
    <w:multiLevelType w:val="multilevel"/>
    <w:tmpl w:val="3C41404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3C4C5E4A"/>
    <w:multiLevelType w:val="multilevel"/>
    <w:tmpl w:val="3C4C5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3C537E06"/>
    <w:multiLevelType w:val="multilevel"/>
    <w:tmpl w:val="3C537E06"/>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3C56780A"/>
    <w:multiLevelType w:val="multilevel"/>
    <w:tmpl w:val="3C567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3CA4330A"/>
    <w:multiLevelType w:val="multilevel"/>
    <w:tmpl w:val="3CA43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3CB1149C"/>
    <w:multiLevelType w:val="multilevel"/>
    <w:tmpl w:val="3CB1149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3CE43BE3"/>
    <w:multiLevelType w:val="multilevel"/>
    <w:tmpl w:val="3CE43BE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3CE560DA"/>
    <w:multiLevelType w:val="multilevel"/>
    <w:tmpl w:val="3CE56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3D367127"/>
    <w:multiLevelType w:val="multilevel"/>
    <w:tmpl w:val="3D36712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3D407E16"/>
    <w:multiLevelType w:val="multilevel"/>
    <w:tmpl w:val="3D407E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3E335CD3"/>
    <w:multiLevelType w:val="multilevel"/>
    <w:tmpl w:val="3E335CD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3E3C4D25"/>
    <w:multiLevelType w:val="multilevel"/>
    <w:tmpl w:val="3E3C4D2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3E405EB3"/>
    <w:multiLevelType w:val="multilevel"/>
    <w:tmpl w:val="3E405EB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3E6602EC"/>
    <w:multiLevelType w:val="multilevel"/>
    <w:tmpl w:val="3E6602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3EAE65E4"/>
    <w:multiLevelType w:val="multilevel"/>
    <w:tmpl w:val="3EAE65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3EEA572F"/>
    <w:multiLevelType w:val="multilevel"/>
    <w:tmpl w:val="3EEA572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3F0741DF"/>
    <w:multiLevelType w:val="multilevel"/>
    <w:tmpl w:val="3F0741DF"/>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3F1559EC"/>
    <w:multiLevelType w:val="multilevel"/>
    <w:tmpl w:val="3F1559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3F2D50A2"/>
    <w:multiLevelType w:val="multilevel"/>
    <w:tmpl w:val="3F2D50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3F415562"/>
    <w:multiLevelType w:val="multilevel"/>
    <w:tmpl w:val="3F4155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3FAB3E35"/>
    <w:multiLevelType w:val="multilevel"/>
    <w:tmpl w:val="3FAB3E3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3FD45881"/>
    <w:multiLevelType w:val="multilevel"/>
    <w:tmpl w:val="3FD458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3FE8574E"/>
    <w:multiLevelType w:val="multilevel"/>
    <w:tmpl w:val="3FE857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401B7A48"/>
    <w:multiLevelType w:val="multilevel"/>
    <w:tmpl w:val="401B7A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408F6C2F"/>
    <w:multiLevelType w:val="multilevel"/>
    <w:tmpl w:val="408F6C2F"/>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15:restartNumberingAfterBreak="0">
    <w:nsid w:val="40997AD5"/>
    <w:multiLevelType w:val="multilevel"/>
    <w:tmpl w:val="40997AD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40A12538"/>
    <w:multiLevelType w:val="multilevel"/>
    <w:tmpl w:val="40A1253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40DE3B12"/>
    <w:multiLevelType w:val="multilevel"/>
    <w:tmpl w:val="40DE3B1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41201CDE"/>
    <w:multiLevelType w:val="multilevel"/>
    <w:tmpl w:val="41201C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412E3B56"/>
    <w:multiLevelType w:val="multilevel"/>
    <w:tmpl w:val="412E3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41314721"/>
    <w:multiLevelType w:val="multilevel"/>
    <w:tmpl w:val="413147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413B4157"/>
    <w:multiLevelType w:val="multilevel"/>
    <w:tmpl w:val="413B415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417A2E51"/>
    <w:multiLevelType w:val="multilevel"/>
    <w:tmpl w:val="417A2E5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41A343B2"/>
    <w:multiLevelType w:val="multilevel"/>
    <w:tmpl w:val="41A343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41F87D42"/>
    <w:multiLevelType w:val="multilevel"/>
    <w:tmpl w:val="41F87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42016688"/>
    <w:multiLevelType w:val="multilevel"/>
    <w:tmpl w:val="420166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42270DB9"/>
    <w:multiLevelType w:val="multilevel"/>
    <w:tmpl w:val="42270D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422D098E"/>
    <w:multiLevelType w:val="multilevel"/>
    <w:tmpl w:val="422D09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15:restartNumberingAfterBreak="0">
    <w:nsid w:val="42353996"/>
    <w:multiLevelType w:val="multilevel"/>
    <w:tmpl w:val="4235399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42394AB8"/>
    <w:multiLevelType w:val="multilevel"/>
    <w:tmpl w:val="4239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424C1FC6"/>
    <w:multiLevelType w:val="multilevel"/>
    <w:tmpl w:val="424C1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42533B19"/>
    <w:multiLevelType w:val="multilevel"/>
    <w:tmpl w:val="42533B19"/>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42771235"/>
    <w:multiLevelType w:val="multilevel"/>
    <w:tmpl w:val="4277123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42B00BB9"/>
    <w:multiLevelType w:val="multilevel"/>
    <w:tmpl w:val="42B00BB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42E45C00"/>
    <w:multiLevelType w:val="multilevel"/>
    <w:tmpl w:val="42E45C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431D79CA"/>
    <w:multiLevelType w:val="multilevel"/>
    <w:tmpl w:val="431D79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43A26F1D"/>
    <w:multiLevelType w:val="multilevel"/>
    <w:tmpl w:val="43A26F1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43EE3309"/>
    <w:multiLevelType w:val="multilevel"/>
    <w:tmpl w:val="43EE330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43F96947"/>
    <w:multiLevelType w:val="multilevel"/>
    <w:tmpl w:val="43F969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441D4467"/>
    <w:multiLevelType w:val="multilevel"/>
    <w:tmpl w:val="441D44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443261E2"/>
    <w:multiLevelType w:val="multilevel"/>
    <w:tmpl w:val="443261E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44522FFB"/>
    <w:multiLevelType w:val="multilevel"/>
    <w:tmpl w:val="44522FF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44541DF1"/>
    <w:multiLevelType w:val="multilevel"/>
    <w:tmpl w:val="44541DF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44692DAC"/>
    <w:multiLevelType w:val="multilevel"/>
    <w:tmpl w:val="44692D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44A821C4"/>
    <w:multiLevelType w:val="multilevel"/>
    <w:tmpl w:val="44A821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44C4548A"/>
    <w:multiLevelType w:val="multilevel"/>
    <w:tmpl w:val="44C4548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44D90544"/>
    <w:multiLevelType w:val="multilevel"/>
    <w:tmpl w:val="44D90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44E41CF3"/>
    <w:multiLevelType w:val="multilevel"/>
    <w:tmpl w:val="44E41CF3"/>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452F5382"/>
    <w:multiLevelType w:val="multilevel"/>
    <w:tmpl w:val="452F53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453702EA"/>
    <w:multiLevelType w:val="multilevel"/>
    <w:tmpl w:val="45370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45EA5725"/>
    <w:multiLevelType w:val="multilevel"/>
    <w:tmpl w:val="45EA572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46377E8A"/>
    <w:multiLevelType w:val="multilevel"/>
    <w:tmpl w:val="46377E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464B74A9"/>
    <w:multiLevelType w:val="multilevel"/>
    <w:tmpl w:val="464B74A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46804E4D"/>
    <w:multiLevelType w:val="multilevel"/>
    <w:tmpl w:val="46804E4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46893B6B"/>
    <w:multiLevelType w:val="multilevel"/>
    <w:tmpl w:val="46893B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46C3778B"/>
    <w:multiLevelType w:val="multilevel"/>
    <w:tmpl w:val="46C3778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46D06FC8"/>
    <w:multiLevelType w:val="multilevel"/>
    <w:tmpl w:val="46D06F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47263AEF"/>
    <w:multiLevelType w:val="multilevel"/>
    <w:tmpl w:val="47263AE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47277720"/>
    <w:multiLevelType w:val="multilevel"/>
    <w:tmpl w:val="4727772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47321A47"/>
    <w:multiLevelType w:val="multilevel"/>
    <w:tmpl w:val="47321A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474329D6"/>
    <w:multiLevelType w:val="multilevel"/>
    <w:tmpl w:val="474329D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47572095"/>
    <w:multiLevelType w:val="multilevel"/>
    <w:tmpl w:val="47572095"/>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475E1DEB"/>
    <w:multiLevelType w:val="multilevel"/>
    <w:tmpl w:val="475E1DE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478F0849"/>
    <w:multiLevelType w:val="multilevel"/>
    <w:tmpl w:val="478F084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47CF0BBF"/>
    <w:multiLevelType w:val="multilevel"/>
    <w:tmpl w:val="47CF0BBF"/>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48110912"/>
    <w:multiLevelType w:val="multilevel"/>
    <w:tmpl w:val="481109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481E7D86"/>
    <w:multiLevelType w:val="multilevel"/>
    <w:tmpl w:val="481E7D8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48261FCC"/>
    <w:multiLevelType w:val="multilevel"/>
    <w:tmpl w:val="48261F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482C7B25"/>
    <w:multiLevelType w:val="multilevel"/>
    <w:tmpl w:val="482C7B2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483E306D"/>
    <w:multiLevelType w:val="multilevel"/>
    <w:tmpl w:val="483E306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485762AC"/>
    <w:multiLevelType w:val="multilevel"/>
    <w:tmpl w:val="485762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486A47BC"/>
    <w:multiLevelType w:val="multilevel"/>
    <w:tmpl w:val="486A47B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48703058"/>
    <w:multiLevelType w:val="multilevel"/>
    <w:tmpl w:val="487030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48872D04"/>
    <w:multiLevelType w:val="multilevel"/>
    <w:tmpl w:val="48872D0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48AD4D1D"/>
    <w:multiLevelType w:val="multilevel"/>
    <w:tmpl w:val="48AD4D1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490E5177"/>
    <w:multiLevelType w:val="multilevel"/>
    <w:tmpl w:val="490E5177"/>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49144312"/>
    <w:multiLevelType w:val="multilevel"/>
    <w:tmpl w:val="491443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49296D79"/>
    <w:multiLevelType w:val="multilevel"/>
    <w:tmpl w:val="49296D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49463A10"/>
    <w:multiLevelType w:val="multilevel"/>
    <w:tmpl w:val="49463A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494D58C8"/>
    <w:multiLevelType w:val="multilevel"/>
    <w:tmpl w:val="494D58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495219F5"/>
    <w:multiLevelType w:val="multilevel"/>
    <w:tmpl w:val="495219F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49767615"/>
    <w:multiLevelType w:val="multilevel"/>
    <w:tmpl w:val="497676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49824A3F"/>
    <w:multiLevelType w:val="multilevel"/>
    <w:tmpl w:val="49824A3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49B02E4E"/>
    <w:multiLevelType w:val="multilevel"/>
    <w:tmpl w:val="49B02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49F04561"/>
    <w:multiLevelType w:val="multilevel"/>
    <w:tmpl w:val="49F0456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49F20136"/>
    <w:multiLevelType w:val="multilevel"/>
    <w:tmpl w:val="49F201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4A111F71"/>
    <w:multiLevelType w:val="multilevel"/>
    <w:tmpl w:val="4A111F7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4A112D49"/>
    <w:multiLevelType w:val="multilevel"/>
    <w:tmpl w:val="4A112D4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4A241ADF"/>
    <w:multiLevelType w:val="multilevel"/>
    <w:tmpl w:val="4A241AD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4A530505"/>
    <w:multiLevelType w:val="multilevel"/>
    <w:tmpl w:val="4A530505"/>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4A5D0C2A"/>
    <w:multiLevelType w:val="multilevel"/>
    <w:tmpl w:val="4A5D0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4A765983"/>
    <w:multiLevelType w:val="multilevel"/>
    <w:tmpl w:val="4A76598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4A8C2B5C"/>
    <w:multiLevelType w:val="multilevel"/>
    <w:tmpl w:val="4A8C2B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4B030351"/>
    <w:multiLevelType w:val="multilevel"/>
    <w:tmpl w:val="4B03035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4B430F6C"/>
    <w:multiLevelType w:val="multilevel"/>
    <w:tmpl w:val="4B430F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4B665B6F"/>
    <w:multiLevelType w:val="multilevel"/>
    <w:tmpl w:val="4B665B6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4B857E87"/>
    <w:multiLevelType w:val="multilevel"/>
    <w:tmpl w:val="4B857E8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15:restartNumberingAfterBreak="0">
    <w:nsid w:val="4B9B4864"/>
    <w:multiLevelType w:val="multilevel"/>
    <w:tmpl w:val="4B9B48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4BBB0C1A"/>
    <w:multiLevelType w:val="multilevel"/>
    <w:tmpl w:val="4BBB0C1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4BBC2CFC"/>
    <w:multiLevelType w:val="multilevel"/>
    <w:tmpl w:val="4BBC2C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4BD97CD7"/>
    <w:multiLevelType w:val="multilevel"/>
    <w:tmpl w:val="4BD97CD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4C064BBB"/>
    <w:multiLevelType w:val="multilevel"/>
    <w:tmpl w:val="4C064BB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15:restartNumberingAfterBreak="0">
    <w:nsid w:val="4C4002F0"/>
    <w:multiLevelType w:val="multilevel"/>
    <w:tmpl w:val="4C4002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4C687B35"/>
    <w:multiLevelType w:val="multilevel"/>
    <w:tmpl w:val="4C687B35"/>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4CA2231D"/>
    <w:multiLevelType w:val="multilevel"/>
    <w:tmpl w:val="4CA22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4CB575A6"/>
    <w:multiLevelType w:val="multilevel"/>
    <w:tmpl w:val="4CB575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4CD011A0"/>
    <w:multiLevelType w:val="multilevel"/>
    <w:tmpl w:val="4CD011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15:restartNumberingAfterBreak="0">
    <w:nsid w:val="4CE5411B"/>
    <w:multiLevelType w:val="multilevel"/>
    <w:tmpl w:val="4CE5411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4CE6684A"/>
    <w:multiLevelType w:val="multilevel"/>
    <w:tmpl w:val="4CE668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4CF34A00"/>
    <w:multiLevelType w:val="multilevel"/>
    <w:tmpl w:val="4CF34A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15:restartNumberingAfterBreak="0">
    <w:nsid w:val="4D143FCC"/>
    <w:multiLevelType w:val="multilevel"/>
    <w:tmpl w:val="4D143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4D3C45BA"/>
    <w:multiLevelType w:val="multilevel"/>
    <w:tmpl w:val="4D3C45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15:restartNumberingAfterBreak="0">
    <w:nsid w:val="4DAA2737"/>
    <w:multiLevelType w:val="multilevel"/>
    <w:tmpl w:val="4DAA273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4DC83B43"/>
    <w:multiLevelType w:val="multilevel"/>
    <w:tmpl w:val="4DC83B4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15:restartNumberingAfterBreak="0">
    <w:nsid w:val="4DE5088E"/>
    <w:multiLevelType w:val="multilevel"/>
    <w:tmpl w:val="4DE508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15:restartNumberingAfterBreak="0">
    <w:nsid w:val="4DEC2F49"/>
    <w:multiLevelType w:val="multilevel"/>
    <w:tmpl w:val="4DEC2F4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15:restartNumberingAfterBreak="0">
    <w:nsid w:val="4DFD38AE"/>
    <w:multiLevelType w:val="multilevel"/>
    <w:tmpl w:val="4DFD38A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4E531A32"/>
    <w:multiLevelType w:val="multilevel"/>
    <w:tmpl w:val="4E531A3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15:restartNumberingAfterBreak="0">
    <w:nsid w:val="4E623EFF"/>
    <w:multiLevelType w:val="multilevel"/>
    <w:tmpl w:val="4E623E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4E6D7562"/>
    <w:multiLevelType w:val="multilevel"/>
    <w:tmpl w:val="4E6D756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4EAA04BD"/>
    <w:multiLevelType w:val="multilevel"/>
    <w:tmpl w:val="4EAA04B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15:restartNumberingAfterBreak="0">
    <w:nsid w:val="4ED8078B"/>
    <w:multiLevelType w:val="multilevel"/>
    <w:tmpl w:val="4ED8078B"/>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4EEC7592"/>
    <w:multiLevelType w:val="multilevel"/>
    <w:tmpl w:val="4EEC75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4F25728B"/>
    <w:multiLevelType w:val="multilevel"/>
    <w:tmpl w:val="4F25728B"/>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4F3F5A02"/>
    <w:multiLevelType w:val="multilevel"/>
    <w:tmpl w:val="4F3F5A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4F466914"/>
    <w:multiLevelType w:val="multilevel"/>
    <w:tmpl w:val="4F4669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4F48482F"/>
    <w:multiLevelType w:val="multilevel"/>
    <w:tmpl w:val="4F48482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4F552A9A"/>
    <w:multiLevelType w:val="multilevel"/>
    <w:tmpl w:val="4F552A9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15:restartNumberingAfterBreak="0">
    <w:nsid w:val="4F5E7F57"/>
    <w:multiLevelType w:val="multilevel"/>
    <w:tmpl w:val="4F5E7F57"/>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15:restartNumberingAfterBreak="0">
    <w:nsid w:val="4F6D445F"/>
    <w:multiLevelType w:val="multilevel"/>
    <w:tmpl w:val="4F6D445F"/>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15:restartNumberingAfterBreak="0">
    <w:nsid w:val="4F803AA5"/>
    <w:multiLevelType w:val="multilevel"/>
    <w:tmpl w:val="4F803AA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15:restartNumberingAfterBreak="0">
    <w:nsid w:val="4FA4135D"/>
    <w:multiLevelType w:val="multilevel"/>
    <w:tmpl w:val="4FA4135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15:restartNumberingAfterBreak="0">
    <w:nsid w:val="4FC205C4"/>
    <w:multiLevelType w:val="multilevel"/>
    <w:tmpl w:val="4FC205C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15:restartNumberingAfterBreak="0">
    <w:nsid w:val="4FC46250"/>
    <w:multiLevelType w:val="multilevel"/>
    <w:tmpl w:val="4FC4625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15:restartNumberingAfterBreak="0">
    <w:nsid w:val="4FCB6BF2"/>
    <w:multiLevelType w:val="multilevel"/>
    <w:tmpl w:val="4FCB6B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15:restartNumberingAfterBreak="0">
    <w:nsid w:val="4FE415A6"/>
    <w:multiLevelType w:val="multilevel"/>
    <w:tmpl w:val="4FE415A6"/>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15:restartNumberingAfterBreak="0">
    <w:nsid w:val="4FFF26DB"/>
    <w:multiLevelType w:val="multilevel"/>
    <w:tmpl w:val="4FFF26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15:restartNumberingAfterBreak="0">
    <w:nsid w:val="5078610E"/>
    <w:multiLevelType w:val="multilevel"/>
    <w:tmpl w:val="507861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15:restartNumberingAfterBreak="0">
    <w:nsid w:val="5097646C"/>
    <w:multiLevelType w:val="multilevel"/>
    <w:tmpl w:val="509764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15:restartNumberingAfterBreak="0">
    <w:nsid w:val="50A87743"/>
    <w:multiLevelType w:val="multilevel"/>
    <w:tmpl w:val="50A8774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15:restartNumberingAfterBreak="0">
    <w:nsid w:val="50D824A7"/>
    <w:multiLevelType w:val="multilevel"/>
    <w:tmpl w:val="50D824A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15:restartNumberingAfterBreak="0">
    <w:nsid w:val="513D44B2"/>
    <w:multiLevelType w:val="multilevel"/>
    <w:tmpl w:val="513D44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15:restartNumberingAfterBreak="0">
    <w:nsid w:val="515915C5"/>
    <w:multiLevelType w:val="multilevel"/>
    <w:tmpl w:val="515915C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15:restartNumberingAfterBreak="0">
    <w:nsid w:val="515E59DC"/>
    <w:multiLevelType w:val="multilevel"/>
    <w:tmpl w:val="515E59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516F43ED"/>
    <w:multiLevelType w:val="hybridMultilevel"/>
    <w:tmpl w:val="7E8AFE70"/>
    <w:lvl w:ilvl="0" w:tplc="EEBE712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9" w15:restartNumberingAfterBreak="0">
    <w:nsid w:val="517258D0"/>
    <w:multiLevelType w:val="multilevel"/>
    <w:tmpl w:val="517258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15:restartNumberingAfterBreak="0">
    <w:nsid w:val="51B136EE"/>
    <w:multiLevelType w:val="multilevel"/>
    <w:tmpl w:val="51B13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15:restartNumberingAfterBreak="0">
    <w:nsid w:val="51BA220E"/>
    <w:multiLevelType w:val="multilevel"/>
    <w:tmpl w:val="51BA22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15:restartNumberingAfterBreak="0">
    <w:nsid w:val="51BE2857"/>
    <w:multiLevelType w:val="multilevel"/>
    <w:tmpl w:val="51BE285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15:restartNumberingAfterBreak="0">
    <w:nsid w:val="51C25066"/>
    <w:multiLevelType w:val="multilevel"/>
    <w:tmpl w:val="51C250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15:restartNumberingAfterBreak="0">
    <w:nsid w:val="51C9547D"/>
    <w:multiLevelType w:val="multilevel"/>
    <w:tmpl w:val="51C9547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15:restartNumberingAfterBreak="0">
    <w:nsid w:val="51FC79B3"/>
    <w:multiLevelType w:val="multilevel"/>
    <w:tmpl w:val="51FC79B3"/>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15:restartNumberingAfterBreak="0">
    <w:nsid w:val="52432B58"/>
    <w:multiLevelType w:val="multilevel"/>
    <w:tmpl w:val="52432B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15:restartNumberingAfterBreak="0">
    <w:nsid w:val="52524A24"/>
    <w:multiLevelType w:val="multilevel"/>
    <w:tmpl w:val="52524A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15:restartNumberingAfterBreak="0">
    <w:nsid w:val="52AD0D4D"/>
    <w:multiLevelType w:val="multilevel"/>
    <w:tmpl w:val="52AD0D4D"/>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15:restartNumberingAfterBreak="0">
    <w:nsid w:val="52C80064"/>
    <w:multiLevelType w:val="multilevel"/>
    <w:tmpl w:val="52C800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15:restartNumberingAfterBreak="0">
    <w:nsid w:val="53175E18"/>
    <w:multiLevelType w:val="multilevel"/>
    <w:tmpl w:val="53175E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15:restartNumberingAfterBreak="0">
    <w:nsid w:val="532F6773"/>
    <w:multiLevelType w:val="multilevel"/>
    <w:tmpl w:val="532F67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15:restartNumberingAfterBreak="0">
    <w:nsid w:val="53540451"/>
    <w:multiLevelType w:val="multilevel"/>
    <w:tmpl w:val="5354045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15:restartNumberingAfterBreak="0">
    <w:nsid w:val="535A788A"/>
    <w:multiLevelType w:val="multilevel"/>
    <w:tmpl w:val="535A78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15:restartNumberingAfterBreak="0">
    <w:nsid w:val="536A5209"/>
    <w:multiLevelType w:val="multilevel"/>
    <w:tmpl w:val="536A5209"/>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15:restartNumberingAfterBreak="0">
    <w:nsid w:val="53A2369C"/>
    <w:multiLevelType w:val="multilevel"/>
    <w:tmpl w:val="53A2369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15:restartNumberingAfterBreak="0">
    <w:nsid w:val="53C3312B"/>
    <w:multiLevelType w:val="multilevel"/>
    <w:tmpl w:val="53C3312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15:restartNumberingAfterBreak="0">
    <w:nsid w:val="53FB0BF1"/>
    <w:multiLevelType w:val="multilevel"/>
    <w:tmpl w:val="53FB0BF1"/>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15:restartNumberingAfterBreak="0">
    <w:nsid w:val="54004924"/>
    <w:multiLevelType w:val="multilevel"/>
    <w:tmpl w:val="540049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15:restartNumberingAfterBreak="0">
    <w:nsid w:val="540764CD"/>
    <w:multiLevelType w:val="multilevel"/>
    <w:tmpl w:val="540764CD"/>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15:restartNumberingAfterBreak="0">
    <w:nsid w:val="543E1659"/>
    <w:multiLevelType w:val="multilevel"/>
    <w:tmpl w:val="543E165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15:restartNumberingAfterBreak="0">
    <w:nsid w:val="54630F49"/>
    <w:multiLevelType w:val="multilevel"/>
    <w:tmpl w:val="54630F49"/>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15:restartNumberingAfterBreak="0">
    <w:nsid w:val="548D76F7"/>
    <w:multiLevelType w:val="multilevel"/>
    <w:tmpl w:val="548D76F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15:restartNumberingAfterBreak="0">
    <w:nsid w:val="5498005D"/>
    <w:multiLevelType w:val="multilevel"/>
    <w:tmpl w:val="5498005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15:restartNumberingAfterBreak="0">
    <w:nsid w:val="54BE5617"/>
    <w:multiLevelType w:val="multilevel"/>
    <w:tmpl w:val="54BE561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15:restartNumberingAfterBreak="0">
    <w:nsid w:val="54C54A47"/>
    <w:multiLevelType w:val="multilevel"/>
    <w:tmpl w:val="54C54A4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15:restartNumberingAfterBreak="0">
    <w:nsid w:val="54E2227E"/>
    <w:multiLevelType w:val="multilevel"/>
    <w:tmpl w:val="54E222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15:restartNumberingAfterBreak="0">
    <w:nsid w:val="54ED43B8"/>
    <w:multiLevelType w:val="multilevel"/>
    <w:tmpl w:val="54ED43B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15:restartNumberingAfterBreak="0">
    <w:nsid w:val="55043F9D"/>
    <w:multiLevelType w:val="multilevel"/>
    <w:tmpl w:val="55043F9D"/>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15:restartNumberingAfterBreak="0">
    <w:nsid w:val="550B496C"/>
    <w:multiLevelType w:val="multilevel"/>
    <w:tmpl w:val="550B49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15:restartNumberingAfterBreak="0">
    <w:nsid w:val="55141A30"/>
    <w:multiLevelType w:val="multilevel"/>
    <w:tmpl w:val="55141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15:restartNumberingAfterBreak="0">
    <w:nsid w:val="55492160"/>
    <w:multiLevelType w:val="multilevel"/>
    <w:tmpl w:val="554921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15:restartNumberingAfterBreak="0">
    <w:nsid w:val="55740A49"/>
    <w:multiLevelType w:val="multilevel"/>
    <w:tmpl w:val="55740A4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15:restartNumberingAfterBreak="0">
    <w:nsid w:val="55875F08"/>
    <w:multiLevelType w:val="multilevel"/>
    <w:tmpl w:val="55875F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15:restartNumberingAfterBreak="0">
    <w:nsid w:val="5592171A"/>
    <w:multiLevelType w:val="multilevel"/>
    <w:tmpl w:val="559217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15:restartNumberingAfterBreak="0">
    <w:nsid w:val="559D2149"/>
    <w:multiLevelType w:val="multilevel"/>
    <w:tmpl w:val="559D214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15:restartNumberingAfterBreak="0">
    <w:nsid w:val="55B96F97"/>
    <w:multiLevelType w:val="multilevel"/>
    <w:tmpl w:val="55B96F9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15:restartNumberingAfterBreak="0">
    <w:nsid w:val="55EB61A3"/>
    <w:multiLevelType w:val="multilevel"/>
    <w:tmpl w:val="55EB61A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15:restartNumberingAfterBreak="0">
    <w:nsid w:val="55F84249"/>
    <w:multiLevelType w:val="multilevel"/>
    <w:tmpl w:val="55F8424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15:restartNumberingAfterBreak="0">
    <w:nsid w:val="564D1BA8"/>
    <w:multiLevelType w:val="multilevel"/>
    <w:tmpl w:val="564D1BA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15:restartNumberingAfterBreak="0">
    <w:nsid w:val="572279C0"/>
    <w:multiLevelType w:val="multilevel"/>
    <w:tmpl w:val="57227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15:restartNumberingAfterBreak="0">
    <w:nsid w:val="57300F96"/>
    <w:multiLevelType w:val="multilevel"/>
    <w:tmpl w:val="57300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15:restartNumberingAfterBreak="0">
    <w:nsid w:val="575F1075"/>
    <w:multiLevelType w:val="multilevel"/>
    <w:tmpl w:val="575F1075"/>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15:restartNumberingAfterBreak="0">
    <w:nsid w:val="57784ED6"/>
    <w:multiLevelType w:val="multilevel"/>
    <w:tmpl w:val="57784E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15:restartNumberingAfterBreak="0">
    <w:nsid w:val="577905D0"/>
    <w:multiLevelType w:val="multilevel"/>
    <w:tmpl w:val="57790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15:restartNumberingAfterBreak="0">
    <w:nsid w:val="57A476BF"/>
    <w:multiLevelType w:val="multilevel"/>
    <w:tmpl w:val="57A476B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15:restartNumberingAfterBreak="0">
    <w:nsid w:val="57A818A7"/>
    <w:multiLevelType w:val="multilevel"/>
    <w:tmpl w:val="57A818A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15:restartNumberingAfterBreak="0">
    <w:nsid w:val="57BF13ED"/>
    <w:multiLevelType w:val="multilevel"/>
    <w:tmpl w:val="57BF13E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15:restartNumberingAfterBreak="0">
    <w:nsid w:val="5803428E"/>
    <w:multiLevelType w:val="multilevel"/>
    <w:tmpl w:val="58034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15:restartNumberingAfterBreak="0">
    <w:nsid w:val="580E47C3"/>
    <w:multiLevelType w:val="multilevel"/>
    <w:tmpl w:val="580E47C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15:restartNumberingAfterBreak="0">
    <w:nsid w:val="580F09F2"/>
    <w:multiLevelType w:val="multilevel"/>
    <w:tmpl w:val="580F09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15:restartNumberingAfterBreak="0">
    <w:nsid w:val="58451BFA"/>
    <w:multiLevelType w:val="multilevel"/>
    <w:tmpl w:val="58451B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15:restartNumberingAfterBreak="0">
    <w:nsid w:val="58661128"/>
    <w:multiLevelType w:val="multilevel"/>
    <w:tmpl w:val="586611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15:restartNumberingAfterBreak="0">
    <w:nsid w:val="586F6E4C"/>
    <w:multiLevelType w:val="multilevel"/>
    <w:tmpl w:val="586F6E4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15:restartNumberingAfterBreak="0">
    <w:nsid w:val="587B2EBA"/>
    <w:multiLevelType w:val="multilevel"/>
    <w:tmpl w:val="587B2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15:restartNumberingAfterBreak="0">
    <w:nsid w:val="589754A4"/>
    <w:multiLevelType w:val="multilevel"/>
    <w:tmpl w:val="589754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15:restartNumberingAfterBreak="0">
    <w:nsid w:val="5898088E"/>
    <w:multiLevelType w:val="multilevel"/>
    <w:tmpl w:val="589808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15:restartNumberingAfterBreak="0">
    <w:nsid w:val="58CD76DC"/>
    <w:multiLevelType w:val="multilevel"/>
    <w:tmpl w:val="58CD76D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15:restartNumberingAfterBreak="0">
    <w:nsid w:val="58F74F67"/>
    <w:multiLevelType w:val="multilevel"/>
    <w:tmpl w:val="58F74F6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15:restartNumberingAfterBreak="0">
    <w:nsid w:val="58FF061A"/>
    <w:multiLevelType w:val="multilevel"/>
    <w:tmpl w:val="58FF06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15:restartNumberingAfterBreak="0">
    <w:nsid w:val="59026966"/>
    <w:multiLevelType w:val="multilevel"/>
    <w:tmpl w:val="5902696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15:restartNumberingAfterBreak="0">
    <w:nsid w:val="590E46E6"/>
    <w:multiLevelType w:val="multilevel"/>
    <w:tmpl w:val="590E46E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15:restartNumberingAfterBreak="0">
    <w:nsid w:val="59763BC8"/>
    <w:multiLevelType w:val="multilevel"/>
    <w:tmpl w:val="59763B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15:restartNumberingAfterBreak="0">
    <w:nsid w:val="59957EC7"/>
    <w:multiLevelType w:val="multilevel"/>
    <w:tmpl w:val="59957EC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15:restartNumberingAfterBreak="0">
    <w:nsid w:val="59AC5C4E"/>
    <w:multiLevelType w:val="multilevel"/>
    <w:tmpl w:val="59AC5C4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15:restartNumberingAfterBreak="0">
    <w:nsid w:val="59C10601"/>
    <w:multiLevelType w:val="multilevel"/>
    <w:tmpl w:val="59C106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15:restartNumberingAfterBreak="0">
    <w:nsid w:val="59C351C2"/>
    <w:multiLevelType w:val="multilevel"/>
    <w:tmpl w:val="59C351C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15:restartNumberingAfterBreak="0">
    <w:nsid w:val="59CB04B1"/>
    <w:multiLevelType w:val="multilevel"/>
    <w:tmpl w:val="59CB04B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15:restartNumberingAfterBreak="0">
    <w:nsid w:val="59E02DDE"/>
    <w:multiLevelType w:val="multilevel"/>
    <w:tmpl w:val="59E02D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15:restartNumberingAfterBreak="0">
    <w:nsid w:val="59E43667"/>
    <w:multiLevelType w:val="multilevel"/>
    <w:tmpl w:val="59E43667"/>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15:restartNumberingAfterBreak="0">
    <w:nsid w:val="59EE58F6"/>
    <w:multiLevelType w:val="multilevel"/>
    <w:tmpl w:val="59EE5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15:restartNumberingAfterBreak="0">
    <w:nsid w:val="5A262B69"/>
    <w:multiLevelType w:val="multilevel"/>
    <w:tmpl w:val="5A262B6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15:restartNumberingAfterBreak="0">
    <w:nsid w:val="5A8F6B73"/>
    <w:multiLevelType w:val="multilevel"/>
    <w:tmpl w:val="5A8F6B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15:restartNumberingAfterBreak="0">
    <w:nsid w:val="5A901D53"/>
    <w:multiLevelType w:val="multilevel"/>
    <w:tmpl w:val="5A901D5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15:restartNumberingAfterBreak="0">
    <w:nsid w:val="5A9D0C07"/>
    <w:multiLevelType w:val="multilevel"/>
    <w:tmpl w:val="5A9D0C0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15:restartNumberingAfterBreak="0">
    <w:nsid w:val="5AA8315C"/>
    <w:multiLevelType w:val="multilevel"/>
    <w:tmpl w:val="5AA8315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15:restartNumberingAfterBreak="0">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15:restartNumberingAfterBreak="0">
    <w:nsid w:val="5AB1039C"/>
    <w:multiLevelType w:val="multilevel"/>
    <w:tmpl w:val="5AB103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15:restartNumberingAfterBreak="0">
    <w:nsid w:val="5AB466E4"/>
    <w:multiLevelType w:val="multilevel"/>
    <w:tmpl w:val="5AB466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15:restartNumberingAfterBreak="0">
    <w:nsid w:val="5AFE0E0D"/>
    <w:multiLevelType w:val="multilevel"/>
    <w:tmpl w:val="5AFE0E0D"/>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15:restartNumberingAfterBreak="0">
    <w:nsid w:val="5B2739F6"/>
    <w:multiLevelType w:val="multilevel"/>
    <w:tmpl w:val="5B2739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15:restartNumberingAfterBreak="0">
    <w:nsid w:val="5B48154F"/>
    <w:multiLevelType w:val="multilevel"/>
    <w:tmpl w:val="5B48154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15:restartNumberingAfterBreak="0">
    <w:nsid w:val="5B504B4C"/>
    <w:multiLevelType w:val="multilevel"/>
    <w:tmpl w:val="5B504B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15:restartNumberingAfterBreak="0">
    <w:nsid w:val="5B5D3FE7"/>
    <w:multiLevelType w:val="multilevel"/>
    <w:tmpl w:val="5B5D3FE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15:restartNumberingAfterBreak="0">
    <w:nsid w:val="5BAD43B1"/>
    <w:multiLevelType w:val="multilevel"/>
    <w:tmpl w:val="5BAD43B1"/>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15:restartNumberingAfterBreak="0">
    <w:nsid w:val="5BC44151"/>
    <w:multiLevelType w:val="multilevel"/>
    <w:tmpl w:val="5BC44151"/>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15:restartNumberingAfterBreak="0">
    <w:nsid w:val="5BF33DE7"/>
    <w:multiLevelType w:val="multilevel"/>
    <w:tmpl w:val="5BF33DE7"/>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15:restartNumberingAfterBreak="0">
    <w:nsid w:val="5BFE667D"/>
    <w:multiLevelType w:val="multilevel"/>
    <w:tmpl w:val="5BFE667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15:restartNumberingAfterBreak="0">
    <w:nsid w:val="5C1552EE"/>
    <w:multiLevelType w:val="multilevel"/>
    <w:tmpl w:val="5C1552E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15:restartNumberingAfterBreak="0">
    <w:nsid w:val="5C312086"/>
    <w:multiLevelType w:val="multilevel"/>
    <w:tmpl w:val="5C31208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15:restartNumberingAfterBreak="0">
    <w:nsid w:val="5C696C01"/>
    <w:multiLevelType w:val="multilevel"/>
    <w:tmpl w:val="5C696C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15:restartNumberingAfterBreak="0">
    <w:nsid w:val="5C863E8E"/>
    <w:multiLevelType w:val="multilevel"/>
    <w:tmpl w:val="5C863E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15:restartNumberingAfterBreak="0">
    <w:nsid w:val="5D265720"/>
    <w:multiLevelType w:val="multilevel"/>
    <w:tmpl w:val="5D2657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15:restartNumberingAfterBreak="0">
    <w:nsid w:val="5D2949ED"/>
    <w:multiLevelType w:val="multilevel"/>
    <w:tmpl w:val="5D2949E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15:restartNumberingAfterBreak="0">
    <w:nsid w:val="5D5F55E1"/>
    <w:multiLevelType w:val="multilevel"/>
    <w:tmpl w:val="5D5F55E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15:restartNumberingAfterBreak="0">
    <w:nsid w:val="5D7E6BC1"/>
    <w:multiLevelType w:val="multilevel"/>
    <w:tmpl w:val="5D7E6BC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15:restartNumberingAfterBreak="0">
    <w:nsid w:val="5D8167DB"/>
    <w:multiLevelType w:val="multilevel"/>
    <w:tmpl w:val="5D8167DB"/>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15:restartNumberingAfterBreak="0">
    <w:nsid w:val="5D844918"/>
    <w:multiLevelType w:val="multilevel"/>
    <w:tmpl w:val="5D8449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15:restartNumberingAfterBreak="0">
    <w:nsid w:val="5DC35DF0"/>
    <w:multiLevelType w:val="multilevel"/>
    <w:tmpl w:val="5DC35DF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15:restartNumberingAfterBreak="0">
    <w:nsid w:val="5DC51769"/>
    <w:multiLevelType w:val="multilevel"/>
    <w:tmpl w:val="5DC5176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15:restartNumberingAfterBreak="0">
    <w:nsid w:val="5DCA4F12"/>
    <w:multiLevelType w:val="multilevel"/>
    <w:tmpl w:val="5DCA4F1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15:restartNumberingAfterBreak="0">
    <w:nsid w:val="5DEA20A9"/>
    <w:multiLevelType w:val="multilevel"/>
    <w:tmpl w:val="5DEA20A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15:restartNumberingAfterBreak="0">
    <w:nsid w:val="5E0D5F00"/>
    <w:multiLevelType w:val="multilevel"/>
    <w:tmpl w:val="5E0D5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15:restartNumberingAfterBreak="0">
    <w:nsid w:val="5E5A7C16"/>
    <w:multiLevelType w:val="multilevel"/>
    <w:tmpl w:val="5E5A7C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15:restartNumberingAfterBreak="0">
    <w:nsid w:val="5E843056"/>
    <w:multiLevelType w:val="multilevel"/>
    <w:tmpl w:val="5E843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15:restartNumberingAfterBreak="0">
    <w:nsid w:val="5EAC2A2B"/>
    <w:multiLevelType w:val="multilevel"/>
    <w:tmpl w:val="5EAC2A2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15:restartNumberingAfterBreak="0">
    <w:nsid w:val="5EE1249F"/>
    <w:multiLevelType w:val="multilevel"/>
    <w:tmpl w:val="5EE124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15:restartNumberingAfterBreak="0">
    <w:nsid w:val="5F324D46"/>
    <w:multiLevelType w:val="multilevel"/>
    <w:tmpl w:val="5F324D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15:restartNumberingAfterBreak="0">
    <w:nsid w:val="600D2EBE"/>
    <w:multiLevelType w:val="multilevel"/>
    <w:tmpl w:val="600D2E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15:restartNumberingAfterBreak="0">
    <w:nsid w:val="60196D24"/>
    <w:multiLevelType w:val="multilevel"/>
    <w:tmpl w:val="60196D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15:restartNumberingAfterBreak="0">
    <w:nsid w:val="60421070"/>
    <w:multiLevelType w:val="multilevel"/>
    <w:tmpl w:val="604210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15:restartNumberingAfterBreak="0">
    <w:nsid w:val="6046310F"/>
    <w:multiLevelType w:val="multilevel"/>
    <w:tmpl w:val="6046310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15:restartNumberingAfterBreak="0">
    <w:nsid w:val="6048069D"/>
    <w:multiLevelType w:val="multilevel"/>
    <w:tmpl w:val="6048069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15:restartNumberingAfterBreak="0">
    <w:nsid w:val="60710B52"/>
    <w:multiLevelType w:val="multilevel"/>
    <w:tmpl w:val="60710B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15:restartNumberingAfterBreak="0">
    <w:nsid w:val="60B010E1"/>
    <w:multiLevelType w:val="multilevel"/>
    <w:tmpl w:val="60B010E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15:restartNumberingAfterBreak="0">
    <w:nsid w:val="60CB0D11"/>
    <w:multiLevelType w:val="multilevel"/>
    <w:tmpl w:val="60CB0D1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15:restartNumberingAfterBreak="0">
    <w:nsid w:val="60F31BF9"/>
    <w:multiLevelType w:val="multilevel"/>
    <w:tmpl w:val="60F31BF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15:restartNumberingAfterBreak="0">
    <w:nsid w:val="613A3E98"/>
    <w:multiLevelType w:val="multilevel"/>
    <w:tmpl w:val="613A3E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15:restartNumberingAfterBreak="0">
    <w:nsid w:val="618D2850"/>
    <w:multiLevelType w:val="multilevel"/>
    <w:tmpl w:val="618D28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15:restartNumberingAfterBreak="0">
    <w:nsid w:val="61BC41AE"/>
    <w:multiLevelType w:val="multilevel"/>
    <w:tmpl w:val="61BC41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15:restartNumberingAfterBreak="0">
    <w:nsid w:val="62227BFF"/>
    <w:multiLevelType w:val="multilevel"/>
    <w:tmpl w:val="62227BF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15:restartNumberingAfterBreak="0">
    <w:nsid w:val="629B23C1"/>
    <w:multiLevelType w:val="multilevel"/>
    <w:tmpl w:val="629B23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15:restartNumberingAfterBreak="0">
    <w:nsid w:val="62BD2E38"/>
    <w:multiLevelType w:val="multilevel"/>
    <w:tmpl w:val="62BD2E3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15:restartNumberingAfterBreak="0">
    <w:nsid w:val="63045EA8"/>
    <w:multiLevelType w:val="multilevel"/>
    <w:tmpl w:val="63045EA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15:restartNumberingAfterBreak="0">
    <w:nsid w:val="63092CD0"/>
    <w:multiLevelType w:val="multilevel"/>
    <w:tmpl w:val="63092C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15:restartNumberingAfterBreak="0">
    <w:nsid w:val="631742C5"/>
    <w:multiLevelType w:val="multilevel"/>
    <w:tmpl w:val="631742C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15:restartNumberingAfterBreak="0">
    <w:nsid w:val="632A0D72"/>
    <w:multiLevelType w:val="multilevel"/>
    <w:tmpl w:val="632A0D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15:restartNumberingAfterBreak="0">
    <w:nsid w:val="63894F75"/>
    <w:multiLevelType w:val="multilevel"/>
    <w:tmpl w:val="63894F7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15:restartNumberingAfterBreak="0">
    <w:nsid w:val="63C13137"/>
    <w:multiLevelType w:val="multilevel"/>
    <w:tmpl w:val="63C1313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15:restartNumberingAfterBreak="0">
    <w:nsid w:val="63DC36A3"/>
    <w:multiLevelType w:val="multilevel"/>
    <w:tmpl w:val="63DC36A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15:restartNumberingAfterBreak="0">
    <w:nsid w:val="63DC39CD"/>
    <w:multiLevelType w:val="multilevel"/>
    <w:tmpl w:val="63DC39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15:restartNumberingAfterBreak="0">
    <w:nsid w:val="64A967E0"/>
    <w:multiLevelType w:val="multilevel"/>
    <w:tmpl w:val="64A967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15:restartNumberingAfterBreak="0">
    <w:nsid w:val="64AB3615"/>
    <w:multiLevelType w:val="multilevel"/>
    <w:tmpl w:val="64AB361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15:restartNumberingAfterBreak="0">
    <w:nsid w:val="64E50054"/>
    <w:multiLevelType w:val="multilevel"/>
    <w:tmpl w:val="64E500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15:restartNumberingAfterBreak="0">
    <w:nsid w:val="64F4275E"/>
    <w:multiLevelType w:val="multilevel"/>
    <w:tmpl w:val="64F427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15:restartNumberingAfterBreak="0">
    <w:nsid w:val="651365EB"/>
    <w:multiLevelType w:val="multilevel"/>
    <w:tmpl w:val="651365EB"/>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15:restartNumberingAfterBreak="0">
    <w:nsid w:val="653B5EA9"/>
    <w:multiLevelType w:val="multilevel"/>
    <w:tmpl w:val="653B5EA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15:restartNumberingAfterBreak="0">
    <w:nsid w:val="65AF4A11"/>
    <w:multiLevelType w:val="multilevel"/>
    <w:tmpl w:val="65AF4A1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15:restartNumberingAfterBreak="0">
    <w:nsid w:val="65BC2E84"/>
    <w:multiLevelType w:val="multilevel"/>
    <w:tmpl w:val="65BC2E8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15:restartNumberingAfterBreak="0">
    <w:nsid w:val="65C878E7"/>
    <w:multiLevelType w:val="multilevel"/>
    <w:tmpl w:val="65C878E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15:restartNumberingAfterBreak="0">
    <w:nsid w:val="65CC141F"/>
    <w:multiLevelType w:val="multilevel"/>
    <w:tmpl w:val="65CC141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15:restartNumberingAfterBreak="0">
    <w:nsid w:val="65DC65F3"/>
    <w:multiLevelType w:val="multilevel"/>
    <w:tmpl w:val="65DC65F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15:restartNumberingAfterBreak="0">
    <w:nsid w:val="65E83A72"/>
    <w:multiLevelType w:val="multilevel"/>
    <w:tmpl w:val="65E83A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15:restartNumberingAfterBreak="0">
    <w:nsid w:val="660B70A1"/>
    <w:multiLevelType w:val="multilevel"/>
    <w:tmpl w:val="660B70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15:restartNumberingAfterBreak="0">
    <w:nsid w:val="660C195A"/>
    <w:multiLevelType w:val="multilevel"/>
    <w:tmpl w:val="660C19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15:restartNumberingAfterBreak="0">
    <w:nsid w:val="66215C01"/>
    <w:multiLevelType w:val="multilevel"/>
    <w:tmpl w:val="66215C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15:restartNumberingAfterBreak="0">
    <w:nsid w:val="662C79CA"/>
    <w:multiLevelType w:val="multilevel"/>
    <w:tmpl w:val="662C79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15:restartNumberingAfterBreak="0">
    <w:nsid w:val="66615680"/>
    <w:multiLevelType w:val="multilevel"/>
    <w:tmpl w:val="666156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15:restartNumberingAfterBreak="0">
    <w:nsid w:val="66744FF9"/>
    <w:multiLevelType w:val="multilevel"/>
    <w:tmpl w:val="66744FF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15:restartNumberingAfterBreak="0">
    <w:nsid w:val="667F522B"/>
    <w:multiLevelType w:val="multilevel"/>
    <w:tmpl w:val="667F522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15:restartNumberingAfterBreak="0">
    <w:nsid w:val="668710CA"/>
    <w:multiLevelType w:val="multilevel"/>
    <w:tmpl w:val="668710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15:restartNumberingAfterBreak="0">
    <w:nsid w:val="668C5564"/>
    <w:multiLevelType w:val="multilevel"/>
    <w:tmpl w:val="668C556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15:restartNumberingAfterBreak="0">
    <w:nsid w:val="669C3DBC"/>
    <w:multiLevelType w:val="multilevel"/>
    <w:tmpl w:val="669C3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15:restartNumberingAfterBreak="0">
    <w:nsid w:val="669D5624"/>
    <w:multiLevelType w:val="multilevel"/>
    <w:tmpl w:val="669D5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15:restartNumberingAfterBreak="0">
    <w:nsid w:val="669E10DE"/>
    <w:multiLevelType w:val="multilevel"/>
    <w:tmpl w:val="669E10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15:restartNumberingAfterBreak="0">
    <w:nsid w:val="66DF4929"/>
    <w:multiLevelType w:val="multilevel"/>
    <w:tmpl w:val="66DF492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15:restartNumberingAfterBreak="0">
    <w:nsid w:val="66E82A86"/>
    <w:multiLevelType w:val="multilevel"/>
    <w:tmpl w:val="66E82A86"/>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15:restartNumberingAfterBreak="0">
    <w:nsid w:val="66EA641E"/>
    <w:multiLevelType w:val="multilevel"/>
    <w:tmpl w:val="66EA641E"/>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15:restartNumberingAfterBreak="0">
    <w:nsid w:val="67031876"/>
    <w:multiLevelType w:val="multilevel"/>
    <w:tmpl w:val="67031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15:restartNumberingAfterBreak="0">
    <w:nsid w:val="674A569B"/>
    <w:multiLevelType w:val="multilevel"/>
    <w:tmpl w:val="674A569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15:restartNumberingAfterBreak="0">
    <w:nsid w:val="67667EA9"/>
    <w:multiLevelType w:val="multilevel"/>
    <w:tmpl w:val="67667EA9"/>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15:restartNumberingAfterBreak="0">
    <w:nsid w:val="67E5093C"/>
    <w:multiLevelType w:val="multilevel"/>
    <w:tmpl w:val="67E5093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15:restartNumberingAfterBreak="0">
    <w:nsid w:val="68060CAF"/>
    <w:multiLevelType w:val="multilevel"/>
    <w:tmpl w:val="68060CA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15:restartNumberingAfterBreak="0">
    <w:nsid w:val="684A2539"/>
    <w:multiLevelType w:val="multilevel"/>
    <w:tmpl w:val="684A253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15:restartNumberingAfterBreak="0">
    <w:nsid w:val="68653013"/>
    <w:multiLevelType w:val="multilevel"/>
    <w:tmpl w:val="6865301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15:restartNumberingAfterBreak="0">
    <w:nsid w:val="68793899"/>
    <w:multiLevelType w:val="multilevel"/>
    <w:tmpl w:val="68793899"/>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15:restartNumberingAfterBreak="0">
    <w:nsid w:val="68930E3C"/>
    <w:multiLevelType w:val="multilevel"/>
    <w:tmpl w:val="68930E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15:restartNumberingAfterBreak="0">
    <w:nsid w:val="68BC3EE6"/>
    <w:multiLevelType w:val="multilevel"/>
    <w:tmpl w:val="68BC3E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15:restartNumberingAfterBreak="0">
    <w:nsid w:val="690D5FE2"/>
    <w:multiLevelType w:val="multilevel"/>
    <w:tmpl w:val="690D5F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15:restartNumberingAfterBreak="0">
    <w:nsid w:val="695353AD"/>
    <w:multiLevelType w:val="multilevel"/>
    <w:tmpl w:val="695353A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15:restartNumberingAfterBreak="0">
    <w:nsid w:val="69536B5D"/>
    <w:multiLevelType w:val="multilevel"/>
    <w:tmpl w:val="69536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15:restartNumberingAfterBreak="0">
    <w:nsid w:val="69540C8C"/>
    <w:multiLevelType w:val="multilevel"/>
    <w:tmpl w:val="69540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15:restartNumberingAfterBreak="0">
    <w:nsid w:val="699258F5"/>
    <w:multiLevelType w:val="multilevel"/>
    <w:tmpl w:val="699258F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15:restartNumberingAfterBreak="0">
    <w:nsid w:val="69E309EA"/>
    <w:multiLevelType w:val="multilevel"/>
    <w:tmpl w:val="69E309E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15:restartNumberingAfterBreak="0">
    <w:nsid w:val="6A1034A8"/>
    <w:multiLevelType w:val="multilevel"/>
    <w:tmpl w:val="6A1034A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15:restartNumberingAfterBreak="0">
    <w:nsid w:val="6A32437E"/>
    <w:multiLevelType w:val="multilevel"/>
    <w:tmpl w:val="6A3243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15:restartNumberingAfterBreak="0">
    <w:nsid w:val="6A436059"/>
    <w:multiLevelType w:val="multilevel"/>
    <w:tmpl w:val="6A43605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15:restartNumberingAfterBreak="0">
    <w:nsid w:val="6A505C9A"/>
    <w:multiLevelType w:val="multilevel"/>
    <w:tmpl w:val="6A505C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15:restartNumberingAfterBreak="0">
    <w:nsid w:val="6A9525D2"/>
    <w:multiLevelType w:val="multilevel"/>
    <w:tmpl w:val="6A952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15:restartNumberingAfterBreak="0">
    <w:nsid w:val="6ACD0944"/>
    <w:multiLevelType w:val="multilevel"/>
    <w:tmpl w:val="6ACD09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15:restartNumberingAfterBreak="0">
    <w:nsid w:val="6B351AF7"/>
    <w:multiLevelType w:val="multilevel"/>
    <w:tmpl w:val="6B351AF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15:restartNumberingAfterBreak="0">
    <w:nsid w:val="6B3E09B2"/>
    <w:multiLevelType w:val="multilevel"/>
    <w:tmpl w:val="6B3E09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15:restartNumberingAfterBreak="0">
    <w:nsid w:val="6B513E9D"/>
    <w:multiLevelType w:val="multilevel"/>
    <w:tmpl w:val="6B513E9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15:restartNumberingAfterBreak="0">
    <w:nsid w:val="6BB43264"/>
    <w:multiLevelType w:val="multilevel"/>
    <w:tmpl w:val="6BB432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15:restartNumberingAfterBreak="0">
    <w:nsid w:val="6BDD51BD"/>
    <w:multiLevelType w:val="multilevel"/>
    <w:tmpl w:val="6BDD51BD"/>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15:restartNumberingAfterBreak="0">
    <w:nsid w:val="6C390704"/>
    <w:multiLevelType w:val="multilevel"/>
    <w:tmpl w:val="6C3907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15:restartNumberingAfterBreak="0">
    <w:nsid w:val="6C3C0585"/>
    <w:multiLevelType w:val="multilevel"/>
    <w:tmpl w:val="6C3C058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15:restartNumberingAfterBreak="0">
    <w:nsid w:val="6C3F03FE"/>
    <w:multiLevelType w:val="multilevel"/>
    <w:tmpl w:val="6C3F03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15:restartNumberingAfterBreak="0">
    <w:nsid w:val="6C4025E8"/>
    <w:multiLevelType w:val="multilevel"/>
    <w:tmpl w:val="6C4025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15:restartNumberingAfterBreak="0">
    <w:nsid w:val="6C4D06E1"/>
    <w:multiLevelType w:val="multilevel"/>
    <w:tmpl w:val="6C4D06E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15:restartNumberingAfterBreak="0">
    <w:nsid w:val="6C890FE5"/>
    <w:multiLevelType w:val="multilevel"/>
    <w:tmpl w:val="6C890FE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15:restartNumberingAfterBreak="0">
    <w:nsid w:val="6C925D7B"/>
    <w:multiLevelType w:val="multilevel"/>
    <w:tmpl w:val="6C925D7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15:restartNumberingAfterBreak="0">
    <w:nsid w:val="6CD03539"/>
    <w:multiLevelType w:val="multilevel"/>
    <w:tmpl w:val="6CD0353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15:restartNumberingAfterBreak="0">
    <w:nsid w:val="6CEB4F45"/>
    <w:multiLevelType w:val="multilevel"/>
    <w:tmpl w:val="6CEB4F4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15:restartNumberingAfterBreak="0">
    <w:nsid w:val="6CFA0820"/>
    <w:multiLevelType w:val="multilevel"/>
    <w:tmpl w:val="6CFA08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15:restartNumberingAfterBreak="0">
    <w:nsid w:val="6D0F2D2C"/>
    <w:multiLevelType w:val="multilevel"/>
    <w:tmpl w:val="6D0F2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15:restartNumberingAfterBreak="0">
    <w:nsid w:val="6D354AD8"/>
    <w:multiLevelType w:val="multilevel"/>
    <w:tmpl w:val="6D354A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15:restartNumberingAfterBreak="0">
    <w:nsid w:val="6DA34701"/>
    <w:multiLevelType w:val="multilevel"/>
    <w:tmpl w:val="6DA347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15:restartNumberingAfterBreak="0">
    <w:nsid w:val="6DB1785A"/>
    <w:multiLevelType w:val="multilevel"/>
    <w:tmpl w:val="6DB178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15:restartNumberingAfterBreak="0">
    <w:nsid w:val="6DC023E3"/>
    <w:multiLevelType w:val="multilevel"/>
    <w:tmpl w:val="6DC023E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15:restartNumberingAfterBreak="0">
    <w:nsid w:val="6DEB1284"/>
    <w:multiLevelType w:val="multilevel"/>
    <w:tmpl w:val="6DEB12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15:restartNumberingAfterBreak="0">
    <w:nsid w:val="6E1E41A1"/>
    <w:multiLevelType w:val="multilevel"/>
    <w:tmpl w:val="6E1E41A1"/>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15:restartNumberingAfterBreak="0">
    <w:nsid w:val="6E3656DC"/>
    <w:multiLevelType w:val="multilevel"/>
    <w:tmpl w:val="6E3656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15:restartNumberingAfterBreak="0">
    <w:nsid w:val="6E464A9A"/>
    <w:multiLevelType w:val="multilevel"/>
    <w:tmpl w:val="6E464A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15:restartNumberingAfterBreak="0">
    <w:nsid w:val="6EBE46F0"/>
    <w:multiLevelType w:val="multilevel"/>
    <w:tmpl w:val="6EBE46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15:restartNumberingAfterBreak="0">
    <w:nsid w:val="6ED414C9"/>
    <w:multiLevelType w:val="multilevel"/>
    <w:tmpl w:val="6ED414C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15:restartNumberingAfterBreak="0">
    <w:nsid w:val="6EE463A0"/>
    <w:multiLevelType w:val="multilevel"/>
    <w:tmpl w:val="6EE463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15:restartNumberingAfterBreak="0">
    <w:nsid w:val="6EE9430C"/>
    <w:multiLevelType w:val="multilevel"/>
    <w:tmpl w:val="6EE9430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15:restartNumberingAfterBreak="0">
    <w:nsid w:val="6EF75C0C"/>
    <w:multiLevelType w:val="multilevel"/>
    <w:tmpl w:val="6EF75C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15:restartNumberingAfterBreak="0">
    <w:nsid w:val="6F416627"/>
    <w:multiLevelType w:val="multilevel"/>
    <w:tmpl w:val="6F41662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15:restartNumberingAfterBreak="0">
    <w:nsid w:val="6F514861"/>
    <w:multiLevelType w:val="multilevel"/>
    <w:tmpl w:val="6F51486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15:restartNumberingAfterBreak="0">
    <w:nsid w:val="6FCD50F8"/>
    <w:multiLevelType w:val="multilevel"/>
    <w:tmpl w:val="6FCD50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15:restartNumberingAfterBreak="0">
    <w:nsid w:val="6FF718E5"/>
    <w:multiLevelType w:val="multilevel"/>
    <w:tmpl w:val="6FF718E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15:restartNumberingAfterBreak="0">
    <w:nsid w:val="700F48A3"/>
    <w:multiLevelType w:val="multilevel"/>
    <w:tmpl w:val="700F48A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15:restartNumberingAfterBreak="0">
    <w:nsid w:val="704010A6"/>
    <w:multiLevelType w:val="hybridMultilevel"/>
    <w:tmpl w:val="3CB2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5" w15:restartNumberingAfterBreak="0">
    <w:nsid w:val="704F65BF"/>
    <w:multiLevelType w:val="multilevel"/>
    <w:tmpl w:val="704F65B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15:restartNumberingAfterBreak="0">
    <w:nsid w:val="70693033"/>
    <w:multiLevelType w:val="multilevel"/>
    <w:tmpl w:val="7069303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15:restartNumberingAfterBreak="0">
    <w:nsid w:val="708862AF"/>
    <w:multiLevelType w:val="multilevel"/>
    <w:tmpl w:val="708862A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15:restartNumberingAfterBreak="0">
    <w:nsid w:val="708B4A1E"/>
    <w:multiLevelType w:val="multilevel"/>
    <w:tmpl w:val="708B4A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15:restartNumberingAfterBreak="0">
    <w:nsid w:val="709022DC"/>
    <w:multiLevelType w:val="multilevel"/>
    <w:tmpl w:val="709022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15:restartNumberingAfterBreak="0">
    <w:nsid w:val="70C743DC"/>
    <w:multiLevelType w:val="multilevel"/>
    <w:tmpl w:val="70C743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15:restartNumberingAfterBreak="0">
    <w:nsid w:val="70CF0ED0"/>
    <w:multiLevelType w:val="multilevel"/>
    <w:tmpl w:val="70CF0E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15:restartNumberingAfterBreak="0">
    <w:nsid w:val="712154C1"/>
    <w:multiLevelType w:val="multilevel"/>
    <w:tmpl w:val="712154C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15:restartNumberingAfterBreak="0">
    <w:nsid w:val="7125682A"/>
    <w:multiLevelType w:val="multilevel"/>
    <w:tmpl w:val="712568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15:restartNumberingAfterBreak="0">
    <w:nsid w:val="71366388"/>
    <w:multiLevelType w:val="multilevel"/>
    <w:tmpl w:val="713663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15:restartNumberingAfterBreak="0">
    <w:nsid w:val="713F4F68"/>
    <w:multiLevelType w:val="multilevel"/>
    <w:tmpl w:val="713F4F6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15:restartNumberingAfterBreak="0">
    <w:nsid w:val="7161568A"/>
    <w:multiLevelType w:val="hybridMultilevel"/>
    <w:tmpl w:val="A44A2BE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71773618"/>
    <w:multiLevelType w:val="multilevel"/>
    <w:tmpl w:val="71773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15:restartNumberingAfterBreak="0">
    <w:nsid w:val="71B87E89"/>
    <w:multiLevelType w:val="multilevel"/>
    <w:tmpl w:val="71B87E8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15:restartNumberingAfterBreak="0">
    <w:nsid w:val="71C5738B"/>
    <w:multiLevelType w:val="multilevel"/>
    <w:tmpl w:val="71C5738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15:restartNumberingAfterBreak="0">
    <w:nsid w:val="71D66738"/>
    <w:multiLevelType w:val="multilevel"/>
    <w:tmpl w:val="71D6673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15:restartNumberingAfterBreak="0">
    <w:nsid w:val="71E23DE2"/>
    <w:multiLevelType w:val="multilevel"/>
    <w:tmpl w:val="71E23D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15:restartNumberingAfterBreak="0">
    <w:nsid w:val="71EC326F"/>
    <w:multiLevelType w:val="multilevel"/>
    <w:tmpl w:val="71EC326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15:restartNumberingAfterBreak="0">
    <w:nsid w:val="723522E8"/>
    <w:multiLevelType w:val="multilevel"/>
    <w:tmpl w:val="723522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15:restartNumberingAfterBreak="0">
    <w:nsid w:val="729460D8"/>
    <w:multiLevelType w:val="multilevel"/>
    <w:tmpl w:val="729460D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15:restartNumberingAfterBreak="0">
    <w:nsid w:val="72992356"/>
    <w:multiLevelType w:val="multilevel"/>
    <w:tmpl w:val="71C4097E"/>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15:restartNumberingAfterBreak="0">
    <w:nsid w:val="72A32CE6"/>
    <w:multiLevelType w:val="multilevel"/>
    <w:tmpl w:val="72A32CE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15:restartNumberingAfterBreak="0">
    <w:nsid w:val="72B14CA3"/>
    <w:multiLevelType w:val="multilevel"/>
    <w:tmpl w:val="72B14CA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15:restartNumberingAfterBreak="0">
    <w:nsid w:val="72D77F18"/>
    <w:multiLevelType w:val="multilevel"/>
    <w:tmpl w:val="72D77F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15:restartNumberingAfterBreak="0">
    <w:nsid w:val="730A2558"/>
    <w:multiLevelType w:val="multilevel"/>
    <w:tmpl w:val="730A2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15:restartNumberingAfterBreak="0">
    <w:nsid w:val="731F2E93"/>
    <w:multiLevelType w:val="multilevel"/>
    <w:tmpl w:val="731F2E93"/>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15:restartNumberingAfterBreak="0">
    <w:nsid w:val="73350D7E"/>
    <w:multiLevelType w:val="multilevel"/>
    <w:tmpl w:val="73350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15:restartNumberingAfterBreak="0">
    <w:nsid w:val="73666943"/>
    <w:multiLevelType w:val="multilevel"/>
    <w:tmpl w:val="7366694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15:restartNumberingAfterBreak="0">
    <w:nsid w:val="73792AA7"/>
    <w:multiLevelType w:val="multilevel"/>
    <w:tmpl w:val="73792AA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15:restartNumberingAfterBreak="0">
    <w:nsid w:val="73931455"/>
    <w:multiLevelType w:val="multilevel"/>
    <w:tmpl w:val="7393145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15:restartNumberingAfterBreak="0">
    <w:nsid w:val="739C064D"/>
    <w:multiLevelType w:val="multilevel"/>
    <w:tmpl w:val="739C064D"/>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15:restartNumberingAfterBreak="0">
    <w:nsid w:val="73E72BE2"/>
    <w:multiLevelType w:val="multilevel"/>
    <w:tmpl w:val="73E72B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15:restartNumberingAfterBreak="0">
    <w:nsid w:val="73F1474C"/>
    <w:multiLevelType w:val="multilevel"/>
    <w:tmpl w:val="73F1474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15:restartNumberingAfterBreak="0">
    <w:nsid w:val="74134360"/>
    <w:multiLevelType w:val="multilevel"/>
    <w:tmpl w:val="74134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15:restartNumberingAfterBreak="0">
    <w:nsid w:val="74175888"/>
    <w:multiLevelType w:val="multilevel"/>
    <w:tmpl w:val="74175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15:restartNumberingAfterBreak="0">
    <w:nsid w:val="74355963"/>
    <w:multiLevelType w:val="multilevel"/>
    <w:tmpl w:val="74355963"/>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15:restartNumberingAfterBreak="0">
    <w:nsid w:val="74407975"/>
    <w:multiLevelType w:val="multilevel"/>
    <w:tmpl w:val="74407975"/>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15:restartNumberingAfterBreak="0">
    <w:nsid w:val="745E10F1"/>
    <w:multiLevelType w:val="multilevel"/>
    <w:tmpl w:val="745E10F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15:restartNumberingAfterBreak="0">
    <w:nsid w:val="74B47EEB"/>
    <w:multiLevelType w:val="multilevel"/>
    <w:tmpl w:val="74B47EE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15:restartNumberingAfterBreak="0">
    <w:nsid w:val="75354A6C"/>
    <w:multiLevelType w:val="multilevel"/>
    <w:tmpl w:val="75354A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15:restartNumberingAfterBreak="0">
    <w:nsid w:val="75895999"/>
    <w:multiLevelType w:val="multilevel"/>
    <w:tmpl w:val="7589599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15:restartNumberingAfterBreak="0">
    <w:nsid w:val="758D728F"/>
    <w:multiLevelType w:val="multilevel"/>
    <w:tmpl w:val="758D728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15:restartNumberingAfterBreak="0">
    <w:nsid w:val="75964A6A"/>
    <w:multiLevelType w:val="multilevel"/>
    <w:tmpl w:val="75964A6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15:restartNumberingAfterBreak="0">
    <w:nsid w:val="759764BD"/>
    <w:multiLevelType w:val="multilevel"/>
    <w:tmpl w:val="759764B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15:restartNumberingAfterBreak="0">
    <w:nsid w:val="75B31D17"/>
    <w:multiLevelType w:val="multilevel"/>
    <w:tmpl w:val="75B31D1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15:restartNumberingAfterBreak="0">
    <w:nsid w:val="75B871AA"/>
    <w:multiLevelType w:val="multilevel"/>
    <w:tmpl w:val="75B871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15:restartNumberingAfterBreak="0">
    <w:nsid w:val="75DD5E46"/>
    <w:multiLevelType w:val="multilevel"/>
    <w:tmpl w:val="75DD5E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15:restartNumberingAfterBreak="0">
    <w:nsid w:val="75EA6913"/>
    <w:multiLevelType w:val="multilevel"/>
    <w:tmpl w:val="75EA691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15:restartNumberingAfterBreak="0">
    <w:nsid w:val="75EF2887"/>
    <w:multiLevelType w:val="multilevel"/>
    <w:tmpl w:val="75EF288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15:restartNumberingAfterBreak="0">
    <w:nsid w:val="760324AA"/>
    <w:multiLevelType w:val="multilevel"/>
    <w:tmpl w:val="76032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15:restartNumberingAfterBreak="0">
    <w:nsid w:val="760903EE"/>
    <w:multiLevelType w:val="multilevel"/>
    <w:tmpl w:val="760903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15:restartNumberingAfterBreak="0">
    <w:nsid w:val="764507BC"/>
    <w:multiLevelType w:val="multilevel"/>
    <w:tmpl w:val="764507B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15:restartNumberingAfterBreak="0">
    <w:nsid w:val="76A8528E"/>
    <w:multiLevelType w:val="multilevel"/>
    <w:tmpl w:val="76A852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15:restartNumberingAfterBreak="0">
    <w:nsid w:val="76BB315D"/>
    <w:multiLevelType w:val="multilevel"/>
    <w:tmpl w:val="76BB315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15:restartNumberingAfterBreak="0">
    <w:nsid w:val="76DC1BE4"/>
    <w:multiLevelType w:val="multilevel"/>
    <w:tmpl w:val="76DC1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15:restartNumberingAfterBreak="0">
    <w:nsid w:val="770A1884"/>
    <w:multiLevelType w:val="multilevel"/>
    <w:tmpl w:val="770A1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15:restartNumberingAfterBreak="0">
    <w:nsid w:val="770E1D63"/>
    <w:multiLevelType w:val="multilevel"/>
    <w:tmpl w:val="770E1D6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15:restartNumberingAfterBreak="0">
    <w:nsid w:val="7733236B"/>
    <w:multiLevelType w:val="multilevel"/>
    <w:tmpl w:val="773323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15:restartNumberingAfterBreak="0">
    <w:nsid w:val="773F7085"/>
    <w:multiLevelType w:val="multilevel"/>
    <w:tmpl w:val="773F708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15:restartNumberingAfterBreak="0">
    <w:nsid w:val="77402746"/>
    <w:multiLevelType w:val="multilevel"/>
    <w:tmpl w:val="774027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15:restartNumberingAfterBreak="0">
    <w:nsid w:val="774F6395"/>
    <w:multiLevelType w:val="multilevel"/>
    <w:tmpl w:val="774F639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15:restartNumberingAfterBreak="0">
    <w:nsid w:val="776E0692"/>
    <w:multiLevelType w:val="multilevel"/>
    <w:tmpl w:val="776E06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15:restartNumberingAfterBreak="0">
    <w:nsid w:val="7774627F"/>
    <w:multiLevelType w:val="multilevel"/>
    <w:tmpl w:val="7774627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15:restartNumberingAfterBreak="0">
    <w:nsid w:val="77984D9D"/>
    <w:multiLevelType w:val="multilevel"/>
    <w:tmpl w:val="77984D9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15:restartNumberingAfterBreak="0">
    <w:nsid w:val="77DE6187"/>
    <w:multiLevelType w:val="multilevel"/>
    <w:tmpl w:val="77DE618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15:restartNumberingAfterBreak="0">
    <w:nsid w:val="77F242CD"/>
    <w:multiLevelType w:val="multilevel"/>
    <w:tmpl w:val="77F242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15:restartNumberingAfterBreak="0">
    <w:nsid w:val="780A79E6"/>
    <w:multiLevelType w:val="multilevel"/>
    <w:tmpl w:val="780A79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15:restartNumberingAfterBreak="0">
    <w:nsid w:val="78496978"/>
    <w:multiLevelType w:val="multilevel"/>
    <w:tmpl w:val="784969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15:restartNumberingAfterBreak="0">
    <w:nsid w:val="789A7F53"/>
    <w:multiLevelType w:val="multilevel"/>
    <w:tmpl w:val="789A7F5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15:restartNumberingAfterBreak="0">
    <w:nsid w:val="78AB7FF7"/>
    <w:multiLevelType w:val="multilevel"/>
    <w:tmpl w:val="78AB7FF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15:restartNumberingAfterBreak="0">
    <w:nsid w:val="78BE5114"/>
    <w:multiLevelType w:val="multilevel"/>
    <w:tmpl w:val="78BE5114"/>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15:restartNumberingAfterBreak="0">
    <w:nsid w:val="78CF7F14"/>
    <w:multiLevelType w:val="multilevel"/>
    <w:tmpl w:val="78CF7F1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15:restartNumberingAfterBreak="0">
    <w:nsid w:val="78D85A4C"/>
    <w:multiLevelType w:val="multilevel"/>
    <w:tmpl w:val="78D85A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15:restartNumberingAfterBreak="0">
    <w:nsid w:val="790C177B"/>
    <w:multiLevelType w:val="multilevel"/>
    <w:tmpl w:val="790C177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15:restartNumberingAfterBreak="0">
    <w:nsid w:val="791B5AA5"/>
    <w:multiLevelType w:val="multilevel"/>
    <w:tmpl w:val="791B5AA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15:restartNumberingAfterBreak="0">
    <w:nsid w:val="794C37B0"/>
    <w:multiLevelType w:val="multilevel"/>
    <w:tmpl w:val="794C3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15:restartNumberingAfterBreak="0">
    <w:nsid w:val="79BD175C"/>
    <w:multiLevelType w:val="multilevel"/>
    <w:tmpl w:val="79BD17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15:restartNumberingAfterBreak="0">
    <w:nsid w:val="79FC06D7"/>
    <w:multiLevelType w:val="multilevel"/>
    <w:tmpl w:val="79FC06D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15:restartNumberingAfterBreak="0">
    <w:nsid w:val="7A0A3734"/>
    <w:multiLevelType w:val="multilevel"/>
    <w:tmpl w:val="7A0A37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15:restartNumberingAfterBreak="0">
    <w:nsid w:val="7A1663DB"/>
    <w:multiLevelType w:val="multilevel"/>
    <w:tmpl w:val="7A1663DB"/>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15:restartNumberingAfterBreak="0">
    <w:nsid w:val="7A1F4DBF"/>
    <w:multiLevelType w:val="multilevel"/>
    <w:tmpl w:val="7A1F4DB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15:restartNumberingAfterBreak="0">
    <w:nsid w:val="7A3A53ED"/>
    <w:multiLevelType w:val="multilevel"/>
    <w:tmpl w:val="7A3A53E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15:restartNumberingAfterBreak="0">
    <w:nsid w:val="7A654177"/>
    <w:multiLevelType w:val="multilevel"/>
    <w:tmpl w:val="7A654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15:restartNumberingAfterBreak="0">
    <w:nsid w:val="7A973B15"/>
    <w:multiLevelType w:val="multilevel"/>
    <w:tmpl w:val="7A973B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15:restartNumberingAfterBreak="0">
    <w:nsid w:val="7AA1469F"/>
    <w:multiLevelType w:val="multilevel"/>
    <w:tmpl w:val="7AA1469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15:restartNumberingAfterBreak="0">
    <w:nsid w:val="7AA6778B"/>
    <w:multiLevelType w:val="multilevel"/>
    <w:tmpl w:val="7AA6778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15:restartNumberingAfterBreak="0">
    <w:nsid w:val="7AAC6A2C"/>
    <w:multiLevelType w:val="multilevel"/>
    <w:tmpl w:val="7AAC6A2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15:restartNumberingAfterBreak="0">
    <w:nsid w:val="7B2B6C35"/>
    <w:multiLevelType w:val="multilevel"/>
    <w:tmpl w:val="7B2B6C3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15:restartNumberingAfterBreak="0">
    <w:nsid w:val="7B454FB5"/>
    <w:multiLevelType w:val="multilevel"/>
    <w:tmpl w:val="7B454F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15:restartNumberingAfterBreak="0">
    <w:nsid w:val="7B5E2486"/>
    <w:multiLevelType w:val="multilevel"/>
    <w:tmpl w:val="7B5E2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15:restartNumberingAfterBreak="0">
    <w:nsid w:val="7B9A0EA0"/>
    <w:multiLevelType w:val="multilevel"/>
    <w:tmpl w:val="7B9A0E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15:restartNumberingAfterBreak="0">
    <w:nsid w:val="7BAA6A03"/>
    <w:multiLevelType w:val="multilevel"/>
    <w:tmpl w:val="7BAA6A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15:restartNumberingAfterBreak="0">
    <w:nsid w:val="7BAB1EB6"/>
    <w:multiLevelType w:val="multilevel"/>
    <w:tmpl w:val="7BAB1E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15:restartNumberingAfterBreak="0">
    <w:nsid w:val="7BE2664A"/>
    <w:multiLevelType w:val="multilevel"/>
    <w:tmpl w:val="7BE26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15:restartNumberingAfterBreak="0">
    <w:nsid w:val="7BFC501A"/>
    <w:multiLevelType w:val="multilevel"/>
    <w:tmpl w:val="7BFC501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15:restartNumberingAfterBreak="0">
    <w:nsid w:val="7C6A4449"/>
    <w:multiLevelType w:val="multilevel"/>
    <w:tmpl w:val="7C6A444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15:restartNumberingAfterBreak="0">
    <w:nsid w:val="7C907D17"/>
    <w:multiLevelType w:val="multilevel"/>
    <w:tmpl w:val="7C907D1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15:restartNumberingAfterBreak="0">
    <w:nsid w:val="7C9D58A7"/>
    <w:multiLevelType w:val="multilevel"/>
    <w:tmpl w:val="7C9D58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15:restartNumberingAfterBreak="0">
    <w:nsid w:val="7CA75F3B"/>
    <w:multiLevelType w:val="multilevel"/>
    <w:tmpl w:val="7CA75F3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15:restartNumberingAfterBreak="0">
    <w:nsid w:val="7CDC4886"/>
    <w:multiLevelType w:val="multilevel"/>
    <w:tmpl w:val="7CDC48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15:restartNumberingAfterBreak="0">
    <w:nsid w:val="7CEE187D"/>
    <w:multiLevelType w:val="multilevel"/>
    <w:tmpl w:val="7CEE187D"/>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15:restartNumberingAfterBreak="0">
    <w:nsid w:val="7D167784"/>
    <w:multiLevelType w:val="multilevel"/>
    <w:tmpl w:val="7D16778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15:restartNumberingAfterBreak="0">
    <w:nsid w:val="7D254834"/>
    <w:multiLevelType w:val="multilevel"/>
    <w:tmpl w:val="7D254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15:restartNumberingAfterBreak="0">
    <w:nsid w:val="7D4804E5"/>
    <w:multiLevelType w:val="multilevel"/>
    <w:tmpl w:val="7D4804E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15:restartNumberingAfterBreak="0">
    <w:nsid w:val="7D4B0D12"/>
    <w:multiLevelType w:val="multilevel"/>
    <w:tmpl w:val="7D4B0D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15:restartNumberingAfterBreak="0">
    <w:nsid w:val="7D796F02"/>
    <w:multiLevelType w:val="multilevel"/>
    <w:tmpl w:val="7D796F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15:restartNumberingAfterBreak="0">
    <w:nsid w:val="7D8F327C"/>
    <w:multiLevelType w:val="multilevel"/>
    <w:tmpl w:val="7D8F32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15:restartNumberingAfterBreak="0">
    <w:nsid w:val="7DB67A7D"/>
    <w:multiLevelType w:val="multilevel"/>
    <w:tmpl w:val="7DB67A7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15:restartNumberingAfterBreak="0">
    <w:nsid w:val="7DB96A01"/>
    <w:multiLevelType w:val="multilevel"/>
    <w:tmpl w:val="7DB96A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15:restartNumberingAfterBreak="0">
    <w:nsid w:val="7DCF5179"/>
    <w:multiLevelType w:val="multilevel"/>
    <w:tmpl w:val="7DCF51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15:restartNumberingAfterBreak="0">
    <w:nsid w:val="7E026ECA"/>
    <w:multiLevelType w:val="multilevel"/>
    <w:tmpl w:val="7E026E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15:restartNumberingAfterBreak="0">
    <w:nsid w:val="7E1B24DC"/>
    <w:multiLevelType w:val="multilevel"/>
    <w:tmpl w:val="7E1B24D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15:restartNumberingAfterBreak="0">
    <w:nsid w:val="7E7A70C7"/>
    <w:multiLevelType w:val="multilevel"/>
    <w:tmpl w:val="7E7A70C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15:restartNumberingAfterBreak="0">
    <w:nsid w:val="7E927ED4"/>
    <w:multiLevelType w:val="multilevel"/>
    <w:tmpl w:val="7E927ED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15:restartNumberingAfterBreak="0">
    <w:nsid w:val="7EA95BDB"/>
    <w:multiLevelType w:val="multilevel"/>
    <w:tmpl w:val="7EA95BDB"/>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15:restartNumberingAfterBreak="0">
    <w:nsid w:val="7EF0112D"/>
    <w:multiLevelType w:val="multilevel"/>
    <w:tmpl w:val="7EF0112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15:restartNumberingAfterBreak="0">
    <w:nsid w:val="7EFC6141"/>
    <w:multiLevelType w:val="multilevel"/>
    <w:tmpl w:val="7EFC614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15:restartNumberingAfterBreak="0">
    <w:nsid w:val="7F066695"/>
    <w:multiLevelType w:val="multilevel"/>
    <w:tmpl w:val="7F06669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15:restartNumberingAfterBreak="0">
    <w:nsid w:val="7F150D15"/>
    <w:multiLevelType w:val="multilevel"/>
    <w:tmpl w:val="7F150D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15:restartNumberingAfterBreak="0">
    <w:nsid w:val="7F3E394B"/>
    <w:multiLevelType w:val="multilevel"/>
    <w:tmpl w:val="7F3E394B"/>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15:restartNumberingAfterBreak="0">
    <w:nsid w:val="7FB0639D"/>
    <w:multiLevelType w:val="multilevel"/>
    <w:tmpl w:val="7FB0639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15:restartNumberingAfterBreak="0">
    <w:nsid w:val="7FD15183"/>
    <w:multiLevelType w:val="multilevel"/>
    <w:tmpl w:val="7FD15183"/>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15:restartNumberingAfterBreak="0">
    <w:nsid w:val="7FF70C0F"/>
    <w:multiLevelType w:val="multilevel"/>
    <w:tmpl w:val="7FF70C0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4795845">
    <w:abstractNumId w:val="500"/>
  </w:num>
  <w:num w:numId="2" w16cid:durableId="1278677001">
    <w:abstractNumId w:val="895"/>
  </w:num>
  <w:num w:numId="3" w16cid:durableId="1437286123">
    <w:abstractNumId w:val="471"/>
  </w:num>
  <w:num w:numId="4" w16cid:durableId="978219267">
    <w:abstractNumId w:val="650"/>
  </w:num>
  <w:num w:numId="5" w16cid:durableId="1457792639">
    <w:abstractNumId w:val="34"/>
  </w:num>
  <w:num w:numId="6" w16cid:durableId="1795363447">
    <w:abstractNumId w:val="825"/>
  </w:num>
  <w:num w:numId="7" w16cid:durableId="1299721411">
    <w:abstractNumId w:val="605"/>
  </w:num>
  <w:num w:numId="8" w16cid:durableId="2132019646">
    <w:abstractNumId w:val="421"/>
  </w:num>
  <w:num w:numId="9" w16cid:durableId="1251814745">
    <w:abstractNumId w:val="25"/>
  </w:num>
  <w:num w:numId="10" w16cid:durableId="2141918980">
    <w:abstractNumId w:val="668"/>
  </w:num>
  <w:num w:numId="11" w16cid:durableId="1066417008">
    <w:abstractNumId w:val="178"/>
  </w:num>
  <w:num w:numId="12" w16cid:durableId="1115757034">
    <w:abstractNumId w:val="0"/>
  </w:num>
  <w:num w:numId="13" w16cid:durableId="1318535431">
    <w:abstractNumId w:val="154"/>
  </w:num>
  <w:num w:numId="14" w16cid:durableId="1292126340">
    <w:abstractNumId w:val="406"/>
  </w:num>
  <w:num w:numId="15" w16cid:durableId="60718894">
    <w:abstractNumId w:val="41"/>
  </w:num>
  <w:num w:numId="16" w16cid:durableId="1033723958">
    <w:abstractNumId w:val="128"/>
  </w:num>
  <w:num w:numId="17" w16cid:durableId="658462829">
    <w:abstractNumId w:val="295"/>
  </w:num>
  <w:num w:numId="18" w16cid:durableId="1620337746">
    <w:abstractNumId w:val="644"/>
  </w:num>
  <w:num w:numId="19" w16cid:durableId="1501656700">
    <w:abstractNumId w:val="831"/>
  </w:num>
  <w:num w:numId="20" w16cid:durableId="1051659537">
    <w:abstractNumId w:val="415"/>
  </w:num>
  <w:num w:numId="21" w16cid:durableId="660350485">
    <w:abstractNumId w:val="938"/>
  </w:num>
  <w:num w:numId="22" w16cid:durableId="1228682886">
    <w:abstractNumId w:val="145"/>
  </w:num>
  <w:num w:numId="23" w16cid:durableId="1880895001">
    <w:abstractNumId w:val="882"/>
  </w:num>
  <w:num w:numId="24" w16cid:durableId="1308130038">
    <w:abstractNumId w:val="76"/>
  </w:num>
  <w:num w:numId="25" w16cid:durableId="884683065">
    <w:abstractNumId w:val="467"/>
  </w:num>
  <w:num w:numId="26" w16cid:durableId="879634741">
    <w:abstractNumId w:val="54"/>
  </w:num>
  <w:num w:numId="27" w16cid:durableId="814688662">
    <w:abstractNumId w:val="90"/>
  </w:num>
  <w:num w:numId="28" w16cid:durableId="1017732593">
    <w:abstractNumId w:val="723"/>
  </w:num>
  <w:num w:numId="29" w16cid:durableId="1402217995">
    <w:abstractNumId w:val="314"/>
  </w:num>
  <w:num w:numId="30" w16cid:durableId="2025863720">
    <w:abstractNumId w:val="932"/>
  </w:num>
  <w:num w:numId="31" w16cid:durableId="1433890975">
    <w:abstractNumId w:val="342"/>
  </w:num>
  <w:num w:numId="32" w16cid:durableId="1056199622">
    <w:abstractNumId w:val="251"/>
  </w:num>
  <w:num w:numId="33" w16cid:durableId="302470365">
    <w:abstractNumId w:val="334"/>
  </w:num>
  <w:num w:numId="34" w16cid:durableId="1366252253">
    <w:abstractNumId w:val="750"/>
  </w:num>
  <w:num w:numId="35" w16cid:durableId="819275139">
    <w:abstractNumId w:val="262"/>
  </w:num>
  <w:num w:numId="36" w16cid:durableId="1031876751">
    <w:abstractNumId w:val="516"/>
  </w:num>
  <w:num w:numId="37" w16cid:durableId="112869801">
    <w:abstractNumId w:val="664"/>
  </w:num>
  <w:num w:numId="38" w16cid:durableId="881214284">
    <w:abstractNumId w:val="436"/>
  </w:num>
  <w:num w:numId="39" w16cid:durableId="386606223">
    <w:abstractNumId w:val="239"/>
  </w:num>
  <w:num w:numId="40" w16cid:durableId="894200334">
    <w:abstractNumId w:val="873"/>
  </w:num>
  <w:num w:numId="41" w16cid:durableId="430466849">
    <w:abstractNumId w:val="799"/>
  </w:num>
  <w:num w:numId="42" w16cid:durableId="1054305476">
    <w:abstractNumId w:val="828"/>
  </w:num>
  <w:num w:numId="43" w16cid:durableId="1395666667">
    <w:abstractNumId w:val="381"/>
  </w:num>
  <w:num w:numId="44" w16cid:durableId="985167063">
    <w:abstractNumId w:val="585"/>
  </w:num>
  <w:num w:numId="45" w16cid:durableId="1505587690">
    <w:abstractNumId w:val="469"/>
  </w:num>
  <w:num w:numId="46" w16cid:durableId="1100681216">
    <w:abstractNumId w:val="814"/>
  </w:num>
  <w:num w:numId="47" w16cid:durableId="37244858">
    <w:abstractNumId w:val="788"/>
  </w:num>
  <w:num w:numId="48" w16cid:durableId="975184039">
    <w:abstractNumId w:val="8"/>
  </w:num>
  <w:num w:numId="49" w16cid:durableId="2010014404">
    <w:abstractNumId w:val="373"/>
  </w:num>
  <w:num w:numId="50" w16cid:durableId="1962807192">
    <w:abstractNumId w:val="762"/>
  </w:num>
  <w:num w:numId="51" w16cid:durableId="625887445">
    <w:abstractNumId w:val="613"/>
  </w:num>
  <w:num w:numId="52" w16cid:durableId="444471330">
    <w:abstractNumId w:val="510"/>
  </w:num>
  <w:num w:numId="53" w16cid:durableId="1975406914">
    <w:abstractNumId w:val="738"/>
  </w:num>
  <w:num w:numId="54" w16cid:durableId="236134202">
    <w:abstractNumId w:val="354"/>
  </w:num>
  <w:num w:numId="55" w16cid:durableId="451216532">
    <w:abstractNumId w:val="95"/>
  </w:num>
  <w:num w:numId="56" w16cid:durableId="1468088794">
    <w:abstractNumId w:val="89"/>
  </w:num>
  <w:num w:numId="57" w16cid:durableId="1998461332">
    <w:abstractNumId w:val="329"/>
  </w:num>
  <w:num w:numId="58" w16cid:durableId="339624514">
    <w:abstractNumId w:val="653"/>
  </w:num>
  <w:num w:numId="59" w16cid:durableId="1046492630">
    <w:abstractNumId w:val="559"/>
  </w:num>
  <w:num w:numId="60" w16cid:durableId="768546071">
    <w:abstractNumId w:val="256"/>
  </w:num>
  <w:num w:numId="61" w16cid:durableId="579829625">
    <w:abstractNumId w:val="943"/>
  </w:num>
  <w:num w:numId="62" w16cid:durableId="597368905">
    <w:abstractNumId w:val="124"/>
  </w:num>
  <w:num w:numId="63" w16cid:durableId="650062924">
    <w:abstractNumId w:val="919"/>
  </w:num>
  <w:num w:numId="64" w16cid:durableId="578096495">
    <w:abstractNumId w:val="94"/>
  </w:num>
  <w:num w:numId="65" w16cid:durableId="585892503">
    <w:abstractNumId w:val="217"/>
  </w:num>
  <w:num w:numId="66" w16cid:durableId="1819374968">
    <w:abstractNumId w:val="215"/>
  </w:num>
  <w:num w:numId="67" w16cid:durableId="740642312">
    <w:abstractNumId w:val="790"/>
  </w:num>
  <w:num w:numId="68" w16cid:durableId="1605307643">
    <w:abstractNumId w:val="233"/>
  </w:num>
  <w:num w:numId="69" w16cid:durableId="1871449280">
    <w:abstractNumId w:val="86"/>
  </w:num>
  <w:num w:numId="70" w16cid:durableId="199322078">
    <w:abstractNumId w:val="349"/>
  </w:num>
  <w:num w:numId="71" w16cid:durableId="282423639">
    <w:abstractNumId w:val="309"/>
  </w:num>
  <w:num w:numId="72" w16cid:durableId="1144739985">
    <w:abstractNumId w:val="617"/>
  </w:num>
  <w:num w:numId="73" w16cid:durableId="2105297643">
    <w:abstractNumId w:val="600"/>
  </w:num>
  <w:num w:numId="74" w16cid:durableId="910890717">
    <w:abstractNumId w:val="333"/>
  </w:num>
  <w:num w:numId="75" w16cid:durableId="446701525">
    <w:abstractNumId w:val="729"/>
  </w:num>
  <w:num w:numId="76" w16cid:durableId="1724017958">
    <w:abstractNumId w:val="817"/>
  </w:num>
  <w:num w:numId="77" w16cid:durableId="2077315164">
    <w:abstractNumId w:val="392"/>
  </w:num>
  <w:num w:numId="78" w16cid:durableId="1566909514">
    <w:abstractNumId w:val="360"/>
  </w:num>
  <w:num w:numId="79" w16cid:durableId="432018274">
    <w:abstractNumId w:val="624"/>
  </w:num>
  <w:num w:numId="80" w16cid:durableId="681012168">
    <w:abstractNumId w:val="141"/>
  </w:num>
  <w:num w:numId="81" w16cid:durableId="581187202">
    <w:abstractNumId w:val="498"/>
  </w:num>
  <w:num w:numId="82" w16cid:durableId="1519655959">
    <w:abstractNumId w:val="266"/>
  </w:num>
  <w:num w:numId="83" w16cid:durableId="2008049382">
    <w:abstractNumId w:val="896"/>
  </w:num>
  <w:num w:numId="84" w16cid:durableId="280189310">
    <w:abstractNumId w:val="931"/>
  </w:num>
  <w:num w:numId="85" w16cid:durableId="1740788727">
    <w:abstractNumId w:val="578"/>
  </w:num>
  <w:num w:numId="86" w16cid:durableId="1337994298">
    <w:abstractNumId w:val="804"/>
  </w:num>
  <w:num w:numId="87" w16cid:durableId="995304462">
    <w:abstractNumId w:val="57"/>
  </w:num>
  <w:num w:numId="88" w16cid:durableId="340201578">
    <w:abstractNumId w:val="127"/>
  </w:num>
  <w:num w:numId="89" w16cid:durableId="414593893">
    <w:abstractNumId w:val="937"/>
  </w:num>
  <w:num w:numId="90" w16cid:durableId="1797063274">
    <w:abstractNumId w:val="223"/>
  </w:num>
  <w:num w:numId="91" w16cid:durableId="1643733170">
    <w:abstractNumId w:val="813"/>
  </w:num>
  <w:num w:numId="92" w16cid:durableId="254441293">
    <w:abstractNumId w:val="509"/>
  </w:num>
  <w:num w:numId="93" w16cid:durableId="1014767890">
    <w:abstractNumId w:val="276"/>
  </w:num>
  <w:num w:numId="94" w16cid:durableId="988941940">
    <w:abstractNumId w:val="320"/>
  </w:num>
  <w:num w:numId="95" w16cid:durableId="1448160612">
    <w:abstractNumId w:val="135"/>
  </w:num>
  <w:num w:numId="96" w16cid:durableId="1283340878">
    <w:abstractNumId w:val="107"/>
  </w:num>
  <w:num w:numId="97" w16cid:durableId="684013605">
    <w:abstractNumId w:val="807"/>
  </w:num>
  <w:num w:numId="98" w16cid:durableId="586616391">
    <w:abstractNumId w:val="301"/>
  </w:num>
  <w:num w:numId="99" w16cid:durableId="579028707">
    <w:abstractNumId w:val="876"/>
  </w:num>
  <w:num w:numId="100" w16cid:durableId="1422684294">
    <w:abstractNumId w:val="254"/>
  </w:num>
  <w:num w:numId="101" w16cid:durableId="1144204736">
    <w:abstractNumId w:val="536"/>
  </w:num>
  <w:num w:numId="102" w16cid:durableId="948857783">
    <w:abstractNumId w:val="236"/>
  </w:num>
  <w:num w:numId="103" w16cid:durableId="1056273669">
    <w:abstractNumId w:val="268"/>
  </w:num>
  <w:num w:numId="104" w16cid:durableId="782920329">
    <w:abstractNumId w:val="783"/>
  </w:num>
  <w:num w:numId="105" w16cid:durableId="310142216">
    <w:abstractNumId w:val="164"/>
  </w:num>
  <w:num w:numId="106" w16cid:durableId="439959762">
    <w:abstractNumId w:val="647"/>
  </w:num>
  <w:num w:numId="107" w16cid:durableId="1645306428">
    <w:abstractNumId w:val="191"/>
  </w:num>
  <w:num w:numId="108" w16cid:durableId="1092356871">
    <w:abstractNumId w:val="402"/>
  </w:num>
  <w:num w:numId="109" w16cid:durableId="1428883359">
    <w:abstractNumId w:val="413"/>
  </w:num>
  <w:num w:numId="110" w16cid:durableId="518203387">
    <w:abstractNumId w:val="796"/>
  </w:num>
  <w:num w:numId="111" w16cid:durableId="1198202172">
    <w:abstractNumId w:val="465"/>
  </w:num>
  <w:num w:numId="112" w16cid:durableId="1574968665">
    <w:abstractNumId w:val="208"/>
  </w:num>
  <w:num w:numId="113" w16cid:durableId="1965689568">
    <w:abstractNumId w:val="187"/>
  </w:num>
  <w:num w:numId="114" w16cid:durableId="1717268308">
    <w:abstractNumId w:val="249"/>
  </w:num>
  <w:num w:numId="115" w16cid:durableId="655837407">
    <w:abstractNumId w:val="144"/>
  </w:num>
  <w:num w:numId="116" w16cid:durableId="90200857">
    <w:abstractNumId w:val="495"/>
  </w:num>
  <w:num w:numId="117" w16cid:durableId="299459354">
    <w:abstractNumId w:val="696"/>
  </w:num>
  <w:num w:numId="118" w16cid:durableId="796532686">
    <w:abstractNumId w:val="713"/>
  </w:num>
  <w:num w:numId="119" w16cid:durableId="1641419509">
    <w:abstractNumId w:val="290"/>
  </w:num>
  <w:num w:numId="120" w16cid:durableId="514347851">
    <w:abstractNumId w:val="886"/>
  </w:num>
  <w:num w:numId="121" w16cid:durableId="43916861">
    <w:abstractNumId w:val="114"/>
  </w:num>
  <w:num w:numId="122" w16cid:durableId="866219200">
    <w:abstractNumId w:val="259"/>
  </w:num>
  <w:num w:numId="123" w16cid:durableId="1368947148">
    <w:abstractNumId w:val="46"/>
  </w:num>
  <w:num w:numId="124" w16cid:durableId="93135447">
    <w:abstractNumId w:val="280"/>
  </w:num>
  <w:num w:numId="125" w16cid:durableId="156192790">
    <w:abstractNumId w:val="172"/>
  </w:num>
  <w:num w:numId="126" w16cid:durableId="1159737444">
    <w:abstractNumId w:val="604"/>
  </w:num>
  <w:num w:numId="127" w16cid:durableId="1466392002">
    <w:abstractNumId w:val="726"/>
  </w:num>
  <w:num w:numId="128" w16cid:durableId="1549107110">
    <w:abstractNumId w:val="862"/>
  </w:num>
  <w:num w:numId="129" w16cid:durableId="541793913">
    <w:abstractNumId w:val="460"/>
  </w:num>
  <w:num w:numId="130" w16cid:durableId="735128509">
    <w:abstractNumId w:val="504"/>
  </w:num>
  <w:num w:numId="131" w16cid:durableId="1199124187">
    <w:abstractNumId w:val="866"/>
  </w:num>
  <w:num w:numId="132" w16cid:durableId="1173304385">
    <w:abstractNumId w:val="815"/>
  </w:num>
  <w:num w:numId="133" w16cid:durableId="367529907">
    <w:abstractNumId w:val="847"/>
  </w:num>
  <w:num w:numId="134" w16cid:durableId="728458578">
    <w:abstractNumId w:val="782"/>
  </w:num>
  <w:num w:numId="135" w16cid:durableId="19286336">
    <w:abstractNumId w:val="694"/>
  </w:num>
  <w:num w:numId="136" w16cid:durableId="1017586140">
    <w:abstractNumId w:val="78"/>
  </w:num>
  <w:num w:numId="137" w16cid:durableId="917252867">
    <w:abstractNumId w:val="29"/>
  </w:num>
  <w:num w:numId="138" w16cid:durableId="1919290492">
    <w:abstractNumId w:val="197"/>
  </w:num>
  <w:num w:numId="139" w16cid:durableId="1115825658">
    <w:abstractNumId w:val="652"/>
  </w:num>
  <w:num w:numId="140" w16cid:durableId="402143859">
    <w:abstractNumId w:val="302"/>
  </w:num>
  <w:num w:numId="141" w16cid:durableId="1054934377">
    <w:abstractNumId w:val="332"/>
  </w:num>
  <w:num w:numId="142" w16cid:durableId="107631249">
    <w:abstractNumId w:val="372"/>
  </w:num>
  <w:num w:numId="143" w16cid:durableId="1934165965">
    <w:abstractNumId w:val="379"/>
  </w:num>
  <w:num w:numId="144" w16cid:durableId="1737359386">
    <w:abstractNumId w:val="513"/>
  </w:num>
  <w:num w:numId="145" w16cid:durableId="1049454381">
    <w:abstractNumId w:val="382"/>
  </w:num>
  <w:num w:numId="146" w16cid:durableId="30307787">
    <w:abstractNumId w:val="735"/>
  </w:num>
  <w:num w:numId="147" w16cid:durableId="1501702267">
    <w:abstractNumId w:val="343"/>
  </w:num>
  <w:num w:numId="148" w16cid:durableId="444157039">
    <w:abstractNumId w:val="441"/>
  </w:num>
  <w:num w:numId="149" w16cid:durableId="1588882437">
    <w:abstractNumId w:val="170"/>
  </w:num>
  <w:num w:numId="150" w16cid:durableId="1287809072">
    <w:abstractNumId w:val="299"/>
  </w:num>
  <w:num w:numId="151" w16cid:durableId="266498842">
    <w:abstractNumId w:val="940"/>
  </w:num>
  <w:num w:numId="152" w16cid:durableId="902714524">
    <w:abstractNumId w:val="512"/>
  </w:num>
  <w:num w:numId="153" w16cid:durableId="579214963">
    <w:abstractNumId w:val="42"/>
  </w:num>
  <w:num w:numId="154" w16cid:durableId="2096396615">
    <w:abstractNumId w:val="754"/>
  </w:num>
  <w:num w:numId="155" w16cid:durableId="1519923228">
    <w:abstractNumId w:val="355"/>
  </w:num>
  <w:num w:numId="156" w16cid:durableId="1967006511">
    <w:abstractNumId w:val="667"/>
  </w:num>
  <w:num w:numId="157" w16cid:durableId="10303650">
    <w:abstractNumId w:val="338"/>
  </w:num>
  <w:num w:numId="158" w16cid:durableId="1692948030">
    <w:abstractNumId w:val="678"/>
  </w:num>
  <w:num w:numId="159" w16cid:durableId="1215965086">
    <w:abstractNumId w:val="927"/>
  </w:num>
  <w:num w:numId="160" w16cid:durableId="2110809120">
    <w:abstractNumId w:val="900"/>
  </w:num>
  <w:num w:numId="161" w16cid:durableId="630743483">
    <w:abstractNumId w:val="99"/>
  </w:num>
  <w:num w:numId="162" w16cid:durableId="636567666">
    <w:abstractNumId w:val="161"/>
  </w:num>
  <w:num w:numId="163" w16cid:durableId="1304118711">
    <w:abstractNumId w:val="619"/>
  </w:num>
  <w:num w:numId="164" w16cid:durableId="958342541">
    <w:abstractNumId w:val="319"/>
  </w:num>
  <w:num w:numId="165" w16cid:durableId="1212378721">
    <w:abstractNumId w:val="211"/>
  </w:num>
  <w:num w:numId="166" w16cid:durableId="87779293">
    <w:abstractNumId w:val="470"/>
  </w:num>
  <w:num w:numId="167" w16cid:durableId="1365521777">
    <w:abstractNumId w:val="715"/>
  </w:num>
  <w:num w:numId="168" w16cid:durableId="700206285">
    <w:abstractNumId w:val="63"/>
  </w:num>
  <w:num w:numId="169" w16cid:durableId="1554660259">
    <w:abstractNumId w:val="213"/>
  </w:num>
  <w:num w:numId="170" w16cid:durableId="716659741">
    <w:abstractNumId w:val="573"/>
  </w:num>
  <w:num w:numId="171" w16cid:durableId="1774277902">
    <w:abstractNumId w:val="779"/>
  </w:num>
  <w:num w:numId="172" w16cid:durableId="97675292">
    <w:abstractNumId w:val="190"/>
  </w:num>
  <w:num w:numId="173" w16cid:durableId="624584355">
    <w:abstractNumId w:val="658"/>
  </w:num>
  <w:num w:numId="174" w16cid:durableId="888759452">
    <w:abstractNumId w:val="336"/>
  </w:num>
  <w:num w:numId="175" w16cid:durableId="1749887028">
    <w:abstractNumId w:val="596"/>
  </w:num>
  <w:num w:numId="176" w16cid:durableId="885220945">
    <w:abstractNumId w:val="855"/>
  </w:num>
  <w:num w:numId="177" w16cid:durableId="736436214">
    <w:abstractNumId w:val="922"/>
  </w:num>
  <w:num w:numId="178" w16cid:durableId="1712458212">
    <w:abstractNumId w:val="147"/>
  </w:num>
  <w:num w:numId="179" w16cid:durableId="503279564">
    <w:abstractNumId w:val="534"/>
  </w:num>
  <w:num w:numId="180" w16cid:durableId="1115556850">
    <w:abstractNumId w:val="115"/>
  </w:num>
  <w:num w:numId="181" w16cid:durableId="214245584">
    <w:abstractNumId w:val="350"/>
  </w:num>
  <w:num w:numId="182" w16cid:durableId="72556104">
    <w:abstractNumId w:val="361"/>
  </w:num>
  <w:num w:numId="183" w16cid:durableId="963997999">
    <w:abstractNumId w:val="480"/>
  </w:num>
  <w:num w:numId="184" w16cid:durableId="49424142">
    <w:abstractNumId w:val="263"/>
  </w:num>
  <w:num w:numId="185" w16cid:durableId="110903735">
    <w:abstractNumId w:val="111"/>
  </w:num>
  <w:num w:numId="186" w16cid:durableId="622737680">
    <w:abstractNumId w:val="891"/>
  </w:num>
  <w:num w:numId="187" w16cid:durableId="1286885699">
    <w:abstractNumId w:val="359"/>
  </w:num>
  <w:num w:numId="188" w16cid:durableId="1463769139">
    <w:abstractNumId w:val="586"/>
  </w:num>
  <w:num w:numId="189" w16cid:durableId="1995839870">
    <w:abstractNumId w:val="494"/>
  </w:num>
  <w:num w:numId="190" w16cid:durableId="164831314">
    <w:abstractNumId w:val="527"/>
  </w:num>
  <w:num w:numId="191" w16cid:durableId="2064325464">
    <w:abstractNumId w:val="741"/>
  </w:num>
  <w:num w:numId="192" w16cid:durableId="960258195">
    <w:abstractNumId w:val="557"/>
  </w:num>
  <w:num w:numId="193" w16cid:durableId="769352724">
    <w:abstractNumId w:val="710"/>
  </w:num>
  <w:num w:numId="194" w16cid:durableId="2074112213">
    <w:abstractNumId w:val="520"/>
  </w:num>
  <w:num w:numId="195" w16cid:durableId="1398631569">
    <w:abstractNumId w:val="257"/>
  </w:num>
  <w:num w:numId="196" w16cid:durableId="97526783">
    <w:abstractNumId w:val="362"/>
  </w:num>
  <w:num w:numId="197" w16cid:durableId="715661718">
    <w:abstractNumId w:val="763"/>
  </w:num>
  <w:num w:numId="198" w16cid:durableId="1105149888">
    <w:abstractNumId w:val="893"/>
  </w:num>
  <w:num w:numId="199" w16cid:durableId="1959801227">
    <w:abstractNumId w:val="58"/>
  </w:num>
  <w:num w:numId="200" w16cid:durableId="2128232824">
    <w:abstractNumId w:val="423"/>
  </w:num>
  <w:num w:numId="201" w16cid:durableId="608589329">
    <w:abstractNumId w:val="946"/>
  </w:num>
  <w:num w:numId="202" w16cid:durableId="1902253922">
    <w:abstractNumId w:val="546"/>
  </w:num>
  <w:num w:numId="203" w16cid:durableId="1978484030">
    <w:abstractNumId w:val="52"/>
  </w:num>
  <w:num w:numId="204" w16cid:durableId="406803589">
    <w:abstractNumId w:val="93"/>
  </w:num>
  <w:num w:numId="205" w16cid:durableId="705450806">
    <w:abstractNumId w:val="363"/>
  </w:num>
  <w:num w:numId="206" w16cid:durableId="974064196">
    <w:abstractNumId w:val="797"/>
  </w:num>
  <w:num w:numId="207" w16cid:durableId="945187419">
    <w:abstractNumId w:val="926"/>
  </w:num>
  <w:num w:numId="208" w16cid:durableId="55789511">
    <w:abstractNumId w:val="330"/>
  </w:num>
  <w:num w:numId="209" w16cid:durableId="850686340">
    <w:abstractNumId w:val="102"/>
  </w:num>
  <w:num w:numId="210" w16cid:durableId="270288645">
    <w:abstractNumId w:val="598"/>
  </w:num>
  <w:num w:numId="211" w16cid:durableId="2061005446">
    <w:abstractNumId w:val="838"/>
  </w:num>
  <w:num w:numId="212" w16cid:durableId="1137070472">
    <w:abstractNumId w:val="921"/>
  </w:num>
  <w:num w:numId="213" w16cid:durableId="185873171">
    <w:abstractNumId w:val="235"/>
  </w:num>
  <w:num w:numId="214" w16cid:durableId="27490308">
    <w:abstractNumId w:val="318"/>
  </w:num>
  <w:num w:numId="215" w16cid:durableId="425199175">
    <w:abstractNumId w:val="11"/>
  </w:num>
  <w:num w:numId="216" w16cid:durableId="1738016470">
    <w:abstractNumId w:val="827"/>
  </w:num>
  <w:num w:numId="217" w16cid:durableId="792676804">
    <w:abstractNumId w:val="916"/>
  </w:num>
  <w:num w:numId="218" w16cid:durableId="444038526">
    <w:abstractNumId w:val="884"/>
  </w:num>
  <w:num w:numId="219" w16cid:durableId="1227490894">
    <w:abstractNumId w:val="252"/>
  </w:num>
  <w:num w:numId="220" w16cid:durableId="1929075644">
    <w:abstractNumId w:val="255"/>
  </w:num>
  <w:num w:numId="221" w16cid:durableId="109789327">
    <w:abstractNumId w:val="487"/>
  </w:num>
  <w:num w:numId="222" w16cid:durableId="133640981">
    <w:abstractNumId w:val="378"/>
  </w:num>
  <w:num w:numId="223" w16cid:durableId="2040934007">
    <w:abstractNumId w:val="477"/>
  </w:num>
  <w:num w:numId="224" w16cid:durableId="763844159">
    <w:abstractNumId w:val="692"/>
  </w:num>
  <w:num w:numId="225" w16cid:durableId="1371957980">
    <w:abstractNumId w:val="928"/>
  </w:num>
  <w:num w:numId="226" w16cid:durableId="803741306">
    <w:abstractNumId w:val="400"/>
  </w:num>
  <w:num w:numId="227" w16cid:durableId="805703410">
    <w:abstractNumId w:val="73"/>
  </w:num>
  <w:num w:numId="228" w16cid:durableId="2072922296">
    <w:abstractNumId w:val="541"/>
  </w:num>
  <w:num w:numId="229" w16cid:durableId="473639758">
    <w:abstractNumId w:val="620"/>
  </w:num>
  <w:num w:numId="230" w16cid:durableId="320741249">
    <w:abstractNumId w:val="455"/>
  </w:num>
  <w:num w:numId="231" w16cid:durableId="1842813198">
    <w:abstractNumId w:val="96"/>
  </w:num>
  <w:num w:numId="232" w16cid:durableId="217593842">
    <w:abstractNumId w:val="253"/>
  </w:num>
  <w:num w:numId="233" w16cid:durableId="1587155746">
    <w:abstractNumId w:val="16"/>
  </w:num>
  <w:num w:numId="234" w16cid:durableId="1745638410">
    <w:abstractNumId w:val="629"/>
  </w:num>
  <w:num w:numId="235" w16cid:durableId="422192420">
    <w:abstractNumId w:val="695"/>
  </w:num>
  <w:num w:numId="236" w16cid:durableId="996373586">
    <w:abstractNumId w:val="569"/>
  </w:num>
  <w:num w:numId="237" w16cid:durableId="875121969">
    <w:abstractNumId w:val="941"/>
  </w:num>
  <w:num w:numId="238" w16cid:durableId="731466151">
    <w:abstractNumId w:val="666"/>
  </w:num>
  <w:num w:numId="239" w16cid:durableId="439955118">
    <w:abstractNumId w:val="393"/>
  </w:num>
  <w:num w:numId="240" w16cid:durableId="185676611">
    <w:abstractNumId w:val="446"/>
  </w:num>
  <w:num w:numId="241" w16cid:durableId="749472600">
    <w:abstractNumId w:val="771"/>
  </w:num>
  <w:num w:numId="242" w16cid:durableId="1726954226">
    <w:abstractNumId w:val="468"/>
  </w:num>
  <w:num w:numId="243" w16cid:durableId="101808756">
    <w:abstractNumId w:val="789"/>
  </w:num>
  <w:num w:numId="244" w16cid:durableId="475293347">
    <w:abstractNumId w:val="50"/>
  </w:num>
  <w:num w:numId="245" w16cid:durableId="1364670167">
    <w:abstractNumId w:val="589"/>
  </w:num>
  <w:num w:numId="246" w16cid:durableId="1047148688">
    <w:abstractNumId w:val="374"/>
  </w:num>
  <w:num w:numId="247" w16cid:durableId="2110007987">
    <w:abstractNumId w:val="844"/>
  </w:num>
  <w:num w:numId="248" w16cid:durableId="174267877">
    <w:abstractNumId w:val="570"/>
  </w:num>
  <w:num w:numId="249" w16cid:durableId="1610239839">
    <w:abstractNumId w:val="525"/>
  </w:num>
  <w:num w:numId="250" w16cid:durableId="441654738">
    <w:abstractNumId w:val="829"/>
  </w:num>
  <w:num w:numId="251" w16cid:durableId="1107429118">
    <w:abstractNumId w:val="310"/>
  </w:num>
  <w:num w:numId="252" w16cid:durableId="1562211937">
    <w:abstractNumId w:val="173"/>
  </w:num>
  <w:num w:numId="253" w16cid:durableId="1965384628">
    <w:abstractNumId w:val="292"/>
  </w:num>
  <w:num w:numId="254" w16cid:durableId="756559010">
    <w:abstractNumId w:val="888"/>
  </w:num>
  <w:num w:numId="255" w16cid:durableId="1938097745">
    <w:abstractNumId w:val="748"/>
  </w:num>
  <w:num w:numId="256" w16cid:durableId="1972058650">
    <w:abstractNumId w:val="289"/>
  </w:num>
  <w:num w:numId="257" w16cid:durableId="313031504">
    <w:abstractNumId w:val="751"/>
  </w:num>
  <w:num w:numId="258" w16cid:durableId="1786074153">
    <w:abstractNumId w:val="633"/>
  </w:num>
  <w:num w:numId="259" w16cid:durableId="558058508">
    <w:abstractNumId w:val="626"/>
  </w:num>
  <w:num w:numId="260" w16cid:durableId="1602058275">
    <w:abstractNumId w:val="484"/>
  </w:num>
  <w:num w:numId="261" w16cid:durableId="148400754">
    <w:abstractNumId w:val="795"/>
  </w:num>
  <w:num w:numId="262" w16cid:durableId="335570570">
    <w:abstractNumId w:val="241"/>
  </w:num>
  <w:num w:numId="263" w16cid:durableId="1690596069">
    <w:abstractNumId w:val="316"/>
  </w:num>
  <w:num w:numId="264" w16cid:durableId="584071873">
    <w:abstractNumId w:val="636"/>
  </w:num>
  <w:num w:numId="265" w16cid:durableId="1622611784">
    <w:abstractNumId w:val="874"/>
  </w:num>
  <w:num w:numId="266" w16cid:durableId="754085780">
    <w:abstractNumId w:val="410"/>
  </w:num>
  <w:num w:numId="267" w16cid:durableId="767576550">
    <w:abstractNumId w:val="396"/>
  </w:num>
  <w:num w:numId="268" w16cid:durableId="41877582">
    <w:abstractNumId w:val="176"/>
  </w:num>
  <w:num w:numId="269" w16cid:durableId="525411160">
    <w:abstractNumId w:val="33"/>
  </w:num>
  <w:num w:numId="270" w16cid:durableId="2014643273">
    <w:abstractNumId w:val="281"/>
  </w:num>
  <w:num w:numId="271" w16cid:durableId="449979701">
    <w:abstractNumId w:val="192"/>
  </w:num>
  <w:num w:numId="272" w16cid:durableId="651058110">
    <w:abstractNumId w:val="548"/>
  </w:num>
  <w:num w:numId="273" w16cid:durableId="1486628500">
    <w:abstractNumId w:val="712"/>
  </w:num>
  <w:num w:numId="274" w16cid:durableId="192348994">
    <w:abstractNumId w:val="139"/>
  </w:num>
  <w:num w:numId="275" w16cid:durableId="1374421779">
    <w:abstractNumId w:val="348"/>
  </w:num>
  <w:num w:numId="276" w16cid:durableId="1411584658">
    <w:abstractNumId w:val="908"/>
  </w:num>
  <w:num w:numId="277" w16cid:durableId="491070436">
    <w:abstractNumId w:val="214"/>
  </w:num>
  <w:num w:numId="278" w16cid:durableId="371196568">
    <w:abstractNumId w:val="375"/>
  </w:num>
  <w:num w:numId="279" w16cid:durableId="701784209">
    <w:abstractNumId w:val="905"/>
  </w:num>
  <w:num w:numId="280" w16cid:durableId="1274748395">
    <w:abstractNumId w:val="861"/>
  </w:num>
  <w:num w:numId="281" w16cid:durableId="1871339059">
    <w:abstractNumId w:val="352"/>
  </w:num>
  <w:num w:numId="282" w16cid:durableId="1542984371">
    <w:abstractNumId w:val="283"/>
  </w:num>
  <w:num w:numId="283" w16cid:durableId="2075203197">
    <w:abstractNumId w:val="640"/>
  </w:num>
  <w:num w:numId="284" w16cid:durableId="1538928434">
    <w:abstractNumId w:val="317"/>
  </w:num>
  <w:num w:numId="285" w16cid:durableId="463430061">
    <w:abstractNumId w:val="676"/>
  </w:num>
  <w:num w:numId="286" w16cid:durableId="1555694835">
    <w:abstractNumId w:val="883"/>
  </w:num>
  <w:num w:numId="287" w16cid:durableId="500000343">
    <w:abstractNumId w:val="371"/>
  </w:num>
  <w:num w:numId="288" w16cid:durableId="1894541503">
    <w:abstractNumId w:val="312"/>
  </w:num>
  <w:num w:numId="289" w16cid:durableId="2132742036">
    <w:abstractNumId w:val="408"/>
  </w:num>
  <w:num w:numId="290" w16cid:durableId="1420105386">
    <w:abstractNumId w:val="269"/>
  </w:num>
  <w:num w:numId="291" w16cid:durableId="134838523">
    <w:abstractNumId w:val="685"/>
  </w:num>
  <w:num w:numId="292" w16cid:durableId="382948001">
    <w:abstractNumId w:val="464"/>
  </w:num>
  <w:num w:numId="293" w16cid:durableId="1682664805">
    <w:abstractNumId w:val="845"/>
  </w:num>
  <w:num w:numId="294" w16cid:durableId="101150882">
    <w:abstractNumId w:val="325"/>
  </w:num>
  <w:num w:numId="295" w16cid:durableId="72625425">
    <w:abstractNumId w:val="246"/>
  </w:num>
  <w:num w:numId="296" w16cid:durableId="1168135746">
    <w:abstractNumId w:val="88"/>
  </w:num>
  <w:num w:numId="297" w16cid:durableId="389424828">
    <w:abstractNumId w:val="544"/>
  </w:num>
  <w:num w:numId="298" w16cid:durableId="515774525">
    <w:abstractNumId w:val="575"/>
  </w:num>
  <w:num w:numId="299" w16cid:durableId="1540433490">
    <w:abstractNumId w:val="904"/>
  </w:num>
  <w:num w:numId="300" w16cid:durableId="1168908324">
    <w:abstractNumId w:val="890"/>
  </w:num>
  <w:num w:numId="301" w16cid:durableId="236133186">
    <w:abstractNumId w:val="108"/>
  </w:num>
  <w:num w:numId="302" w16cid:durableId="949511035">
    <w:abstractNumId w:val="875"/>
  </w:num>
  <w:num w:numId="303" w16cid:durableId="1328093704">
    <w:abstractNumId w:val="592"/>
  </w:num>
  <w:num w:numId="304" w16cid:durableId="84620760">
    <w:abstractNumId w:val="820"/>
  </w:num>
  <w:num w:numId="305" w16cid:durableId="1031762020">
    <w:abstractNumId w:val="897"/>
  </w:num>
  <w:num w:numId="306" w16cid:durableId="1445732624">
    <w:abstractNumId w:val="860"/>
  </w:num>
  <w:num w:numId="307" w16cid:durableId="899556396">
    <w:abstractNumId w:val="110"/>
  </w:num>
  <w:num w:numId="308" w16cid:durableId="1539899899">
    <w:abstractNumId w:val="775"/>
  </w:num>
  <w:num w:numId="309" w16cid:durableId="1578056976">
    <w:abstractNumId w:val="195"/>
  </w:num>
  <w:num w:numId="310" w16cid:durableId="331179758">
    <w:abstractNumId w:val="627"/>
  </w:num>
  <w:num w:numId="311" w16cid:durableId="1918052939">
    <w:abstractNumId w:val="20"/>
  </w:num>
  <w:num w:numId="312" w16cid:durableId="781195245">
    <w:abstractNumId w:val="431"/>
  </w:num>
  <w:num w:numId="313" w16cid:durableId="1634288976">
    <w:abstractNumId w:val="948"/>
  </w:num>
  <w:num w:numId="314" w16cid:durableId="210188041">
    <w:abstractNumId w:val="61"/>
  </w:num>
  <w:num w:numId="315" w16cid:durableId="886067684">
    <w:abstractNumId w:val="473"/>
  </w:num>
  <w:num w:numId="316" w16cid:durableId="810561613">
    <w:abstractNumId w:val="72"/>
  </w:num>
  <w:num w:numId="317" w16cid:durableId="891579763">
    <w:abstractNumId w:val="174"/>
  </w:num>
  <w:num w:numId="318" w16cid:durableId="453866663">
    <w:abstractNumId w:val="492"/>
  </w:num>
  <w:num w:numId="319" w16cid:durableId="1856730039">
    <w:abstractNumId w:val="218"/>
  </w:num>
  <w:num w:numId="320" w16cid:durableId="1598555589">
    <w:abstractNumId w:val="123"/>
  </w:num>
  <w:num w:numId="321" w16cid:durableId="1035349170">
    <w:abstractNumId w:val="219"/>
  </w:num>
  <w:num w:numId="322" w16cid:durableId="356197585">
    <w:abstractNumId w:val="642"/>
  </w:num>
  <w:num w:numId="323" w16cid:durableId="842209349">
    <w:abstractNumId w:val="300"/>
  </w:num>
  <w:num w:numId="324" w16cid:durableId="1904561718">
    <w:abstractNumId w:val="366"/>
  </w:num>
  <w:num w:numId="325" w16cid:durableId="316232710">
    <w:abstractNumId w:val="228"/>
  </w:num>
  <w:num w:numId="326" w16cid:durableId="1013385019">
    <w:abstractNumId w:val="248"/>
  </w:num>
  <w:num w:numId="327" w16cid:durableId="500391025">
    <w:abstractNumId w:val="800"/>
  </w:num>
  <w:num w:numId="328" w16cid:durableId="1809202764">
    <w:abstractNumId w:val="277"/>
  </w:num>
  <w:num w:numId="329" w16cid:durableId="1447577043">
    <w:abstractNumId w:val="611"/>
  </w:num>
  <w:num w:numId="330" w16cid:durableId="12152137">
    <w:abstractNumId w:val="130"/>
  </w:num>
  <w:num w:numId="331" w16cid:durableId="1446653266">
    <w:abstractNumId w:val="210"/>
  </w:num>
  <w:num w:numId="332" w16cid:durableId="1596742549">
    <w:abstractNumId w:val="899"/>
  </w:num>
  <w:num w:numId="333" w16cid:durableId="14432115">
    <w:abstractNumId w:val="581"/>
  </w:num>
  <w:num w:numId="334" w16cid:durableId="495342116">
    <w:abstractNumId w:val="39"/>
  </w:num>
  <w:num w:numId="335" w16cid:durableId="2102792304">
    <w:abstractNumId w:val="98"/>
  </w:num>
  <w:num w:numId="336" w16cid:durableId="1800145755">
    <w:abstractNumId w:val="194"/>
  </w:num>
  <w:num w:numId="337" w16cid:durableId="491797158">
    <w:abstractNumId w:val="901"/>
  </w:num>
  <w:num w:numId="338" w16cid:durableId="1797484957">
    <w:abstractNumId w:val="222"/>
  </w:num>
  <w:num w:numId="339" w16cid:durableId="1973123989">
    <w:abstractNumId w:val="770"/>
  </w:num>
  <w:num w:numId="340" w16cid:durableId="1637685076">
    <w:abstractNumId w:val="24"/>
  </w:num>
  <w:num w:numId="341" w16cid:durableId="1658149710">
    <w:abstractNumId w:val="610"/>
  </w:num>
  <w:num w:numId="342" w16cid:durableId="8919719">
    <w:abstractNumId w:val="240"/>
  </w:num>
  <w:num w:numId="343" w16cid:durableId="1373769970">
    <w:abstractNumId w:val="456"/>
  </w:num>
  <w:num w:numId="344" w16cid:durableId="1352297600">
    <w:abstractNumId w:val="466"/>
  </w:num>
  <w:num w:numId="345" w16cid:durableId="1149635175">
    <w:abstractNumId w:val="721"/>
  </w:num>
  <w:num w:numId="346" w16cid:durableId="1897549373">
    <w:abstractNumId w:val="331"/>
  </w:num>
  <w:num w:numId="347" w16cid:durableId="1795060442">
    <w:abstractNumId w:val="830"/>
  </w:num>
  <w:num w:numId="348" w16cid:durableId="1601911623">
    <w:abstractNumId w:val="496"/>
  </w:num>
  <w:num w:numId="349" w16cid:durableId="1878276873">
    <w:abstractNumId w:val="580"/>
  </w:num>
  <w:num w:numId="350" w16cid:durableId="822241444">
    <w:abstractNumId w:val="204"/>
  </w:num>
  <w:num w:numId="351" w16cid:durableId="519898915">
    <w:abstractNumId w:val="587"/>
  </w:num>
  <w:num w:numId="352" w16cid:durableId="1312907771">
    <w:abstractNumId w:val="591"/>
  </w:num>
  <w:num w:numId="353" w16cid:durableId="1931113367">
    <w:abstractNumId w:val="397"/>
  </w:num>
  <w:num w:numId="354" w16cid:durableId="1266305840">
    <w:abstractNumId w:val="200"/>
  </w:num>
  <w:num w:numId="355" w16cid:durableId="1326012307">
    <w:abstractNumId w:val="358"/>
  </w:num>
  <w:num w:numId="356" w16cid:durableId="1956670277">
    <w:abstractNumId w:val="819"/>
  </w:num>
  <w:num w:numId="357" w16cid:durableId="1358191637">
    <w:abstractNumId w:val="583"/>
  </w:num>
  <w:num w:numId="358" w16cid:durableId="879364142">
    <w:abstractNumId w:val="766"/>
  </w:num>
  <w:num w:numId="359" w16cid:durableId="1505121202">
    <w:abstractNumId w:val="81"/>
  </w:num>
  <w:num w:numId="360" w16cid:durableId="1406949360">
    <w:abstractNumId w:val="351"/>
  </w:num>
  <w:num w:numId="361" w16cid:durableId="1811441000">
    <w:abstractNumId w:val="868"/>
  </w:num>
  <w:num w:numId="362" w16cid:durableId="1296182571">
    <w:abstractNumId w:val="28"/>
  </w:num>
  <w:num w:numId="363" w16cid:durableId="2141729915">
    <w:abstractNumId w:val="768"/>
  </w:num>
  <w:num w:numId="364" w16cid:durableId="1393043210">
    <w:abstractNumId w:val="709"/>
  </w:num>
  <w:num w:numId="365" w16cid:durableId="1858811360">
    <w:abstractNumId w:val="539"/>
  </w:num>
  <w:num w:numId="366" w16cid:durableId="1708992523">
    <w:abstractNumId w:val="561"/>
  </w:num>
  <w:num w:numId="367" w16cid:durableId="139929962">
    <w:abstractNumId w:val="556"/>
  </w:num>
  <w:num w:numId="368" w16cid:durableId="178127221">
    <w:abstractNumId w:val="80"/>
  </w:num>
  <w:num w:numId="369" w16cid:durableId="486286958">
    <w:abstractNumId w:val="639"/>
  </w:num>
  <w:num w:numId="370" w16cid:durableId="467088493">
    <w:abstractNumId w:val="806"/>
  </w:num>
  <w:num w:numId="371" w16cid:durableId="245849251">
    <w:abstractNumId w:val="643"/>
  </w:num>
  <w:num w:numId="372" w16cid:durableId="512570364">
    <w:abstractNumId w:val="944"/>
  </w:num>
  <w:num w:numId="373" w16cid:durableId="1618638061">
    <w:abstractNumId w:val="506"/>
  </w:num>
  <w:num w:numId="374" w16cid:durableId="513880217">
    <w:abstractNumId w:val="383"/>
  </w:num>
  <w:num w:numId="375" w16cid:durableId="2014989730">
    <w:abstractNumId w:val="126"/>
  </w:num>
  <w:num w:numId="376" w16cid:durableId="1882011936">
    <w:abstractNumId w:val="62"/>
  </w:num>
  <w:num w:numId="377" w16cid:durableId="1253859199">
    <w:abstractNumId w:val="4"/>
  </w:num>
  <w:num w:numId="378" w16cid:durableId="370036099">
    <w:abstractNumId w:val="169"/>
  </w:num>
  <w:num w:numId="379" w16cid:durableId="206718225">
    <w:abstractNumId w:val="185"/>
  </w:num>
  <w:num w:numId="380" w16cid:durableId="2127305586">
    <w:abstractNumId w:val="7"/>
  </w:num>
  <w:num w:numId="381" w16cid:durableId="1890023539">
    <w:abstractNumId w:val="736"/>
  </w:num>
  <w:num w:numId="382" w16cid:durableId="1799639637">
    <w:abstractNumId w:val="538"/>
  </w:num>
  <w:num w:numId="383" w16cid:durableId="1989169939">
    <w:abstractNumId w:val="435"/>
  </w:num>
  <w:num w:numId="384" w16cid:durableId="1028607975">
    <w:abstractNumId w:val="198"/>
  </w:num>
  <w:num w:numId="385" w16cid:durableId="572009584">
    <w:abstractNumId w:val="291"/>
  </w:num>
  <w:num w:numId="386" w16cid:durableId="103968068">
    <w:abstractNumId w:val="739"/>
  </w:num>
  <w:num w:numId="387" w16cid:durableId="618416603">
    <w:abstractNumId w:val="404"/>
  </w:num>
  <w:num w:numId="388" w16cid:durableId="353306685">
    <w:abstractNumId w:val="572"/>
  </w:num>
  <w:num w:numId="389" w16cid:durableId="273102125">
    <w:abstractNumId w:val="740"/>
  </w:num>
  <w:num w:numId="390" w16cid:durableId="1210649540">
    <w:abstractNumId w:val="221"/>
  </w:num>
  <w:num w:numId="391" w16cid:durableId="1040394014">
    <w:abstractNumId w:val="116"/>
  </w:num>
  <w:num w:numId="392" w16cid:durableId="574166141">
    <w:abstractNumId w:val="12"/>
  </w:num>
  <w:num w:numId="393" w16cid:durableId="1889803714">
    <w:abstractNumId w:val="447"/>
  </w:num>
  <w:num w:numId="394" w16cid:durableId="1503280866">
    <w:abstractNumId w:val="917"/>
  </w:num>
  <w:num w:numId="395" w16cid:durableId="1418330846">
    <w:abstractNumId w:val="444"/>
  </w:num>
  <w:num w:numId="396" w16cid:durableId="1790734003">
    <w:abstractNumId w:val="189"/>
  </w:num>
  <w:num w:numId="397" w16cid:durableId="1964653184">
    <w:abstractNumId w:val="340"/>
  </w:num>
  <w:num w:numId="398" w16cid:durableId="1213345948">
    <w:abstractNumId w:val="308"/>
  </w:num>
  <w:num w:numId="399" w16cid:durableId="2141266551">
    <w:abstractNumId w:val="389"/>
  </w:num>
  <w:num w:numId="400" w16cid:durableId="1585532010">
    <w:abstractNumId w:val="792"/>
  </w:num>
  <w:num w:numId="401" w16cid:durableId="383676031">
    <w:abstractNumId w:val="345"/>
  </w:num>
  <w:num w:numId="402" w16cid:durableId="1461340543">
    <w:abstractNumId w:val="683"/>
  </w:num>
  <w:num w:numId="403" w16cid:durableId="452555321">
    <w:abstractNumId w:val="560"/>
  </w:num>
  <w:num w:numId="404" w16cid:durableId="785320443">
    <w:abstractNumId w:val="426"/>
  </w:num>
  <w:num w:numId="405" w16cid:durableId="755591134">
    <w:abstractNumId w:val="936"/>
  </w:num>
  <w:num w:numId="406" w16cid:durableId="1618679673">
    <w:abstractNumId w:val="649"/>
  </w:num>
  <w:num w:numId="407" w16cid:durableId="1412505820">
    <w:abstractNumId w:val="898"/>
  </w:num>
  <w:num w:numId="408" w16cid:durableId="928386761">
    <w:abstractNumId w:val="476"/>
  </w:num>
  <w:num w:numId="409" w16cid:durableId="45036826">
    <w:abstractNumId w:val="778"/>
  </w:num>
  <w:num w:numId="410" w16cid:durableId="1100220142">
    <w:abstractNumId w:val="293"/>
  </w:num>
  <w:num w:numId="411" w16cid:durableId="1727685200">
    <w:abstractNumId w:val="159"/>
  </w:num>
  <w:num w:numId="412" w16cid:durableId="2126121815">
    <w:abstractNumId w:val="247"/>
  </w:num>
  <w:num w:numId="413" w16cid:durableId="305089569">
    <w:abstractNumId w:val="688"/>
  </w:num>
  <w:num w:numId="414" w16cid:durableId="178542904">
    <w:abstractNumId w:val="182"/>
  </w:num>
  <w:num w:numId="415" w16cid:durableId="670570415">
    <w:abstractNumId w:val="565"/>
  </w:num>
  <w:num w:numId="416" w16cid:durableId="1995256475">
    <w:abstractNumId w:val="385"/>
  </w:num>
  <w:num w:numId="417" w16cid:durableId="1267078604">
    <w:abstractNumId w:val="885"/>
  </w:num>
  <w:num w:numId="418" w16cid:durableId="726032605">
    <w:abstractNumId w:val="503"/>
  </w:num>
  <w:num w:numId="419" w16cid:durableId="621040004">
    <w:abstractNumId w:val="479"/>
  </w:num>
  <w:num w:numId="420" w16cid:durableId="1139153995">
    <w:abstractNumId w:val="714"/>
  </w:num>
  <w:num w:numId="421" w16cid:durableId="253830297">
    <w:abstractNumId w:val="923"/>
  </w:num>
  <w:num w:numId="422" w16cid:durableId="133957662">
    <w:abstractNumId w:val="412"/>
  </w:num>
  <w:num w:numId="423" w16cid:durableId="1272973470">
    <w:abstractNumId w:val="376"/>
  </w:num>
  <w:num w:numId="424" w16cid:durableId="715131172">
    <w:abstractNumId w:val="564"/>
  </w:num>
  <w:num w:numId="425" w16cid:durableId="517156845">
    <w:abstractNumId w:val="117"/>
  </w:num>
  <w:num w:numId="426" w16cid:durableId="1319309417">
    <w:abstractNumId w:val="212"/>
  </w:num>
  <w:num w:numId="427" w16cid:durableId="1447046377">
    <w:abstractNumId w:val="802"/>
  </w:num>
  <w:num w:numId="428" w16cid:durableId="964969883">
    <w:abstractNumId w:val="136"/>
  </w:num>
  <w:num w:numId="429" w16cid:durableId="422996645">
    <w:abstractNumId w:val="719"/>
  </w:num>
  <w:num w:numId="430" w16cid:durableId="1221869887">
    <w:abstractNumId w:val="92"/>
  </w:num>
  <w:num w:numId="431" w16cid:durableId="956134082">
    <w:abstractNumId w:val="401"/>
  </w:num>
  <w:num w:numId="432" w16cid:durableId="1859197268">
    <w:abstractNumId w:val="231"/>
  </w:num>
  <w:num w:numId="433" w16cid:durableId="2076736164">
    <w:abstractNumId w:val="859"/>
  </w:num>
  <w:num w:numId="434" w16cid:durableId="1089156391">
    <w:abstractNumId w:val="232"/>
  </w:num>
  <w:num w:numId="435" w16cid:durableId="588079030">
    <w:abstractNumId w:val="433"/>
  </w:num>
  <w:num w:numId="436" w16cid:durableId="284625205">
    <w:abstractNumId w:val="863"/>
  </w:num>
  <w:num w:numId="437" w16cid:durableId="436560534">
    <w:abstractNumId w:val="137"/>
  </w:num>
  <w:num w:numId="438" w16cid:durableId="1784957745">
    <w:abstractNumId w:val="955"/>
  </w:num>
  <w:num w:numId="439" w16cid:durableId="86736784">
    <w:abstractNumId w:val="450"/>
  </w:num>
  <w:num w:numId="440" w16cid:durableId="948581319">
    <w:abstractNumId w:val="906"/>
  </w:num>
  <w:num w:numId="441" w16cid:durableId="1503277737">
    <w:abstractNumId w:val="53"/>
  </w:num>
  <w:num w:numId="442" w16cid:durableId="1456410171">
    <w:abstractNumId w:val="690"/>
  </w:num>
  <w:num w:numId="443" w16cid:durableId="1106658700">
    <w:abstractNumId w:val="287"/>
  </w:num>
  <w:num w:numId="444" w16cid:durableId="1290547014">
    <w:abstractNumId w:val="765"/>
  </w:num>
  <w:num w:numId="445" w16cid:durableId="227423247">
    <w:abstractNumId w:val="387"/>
  </w:num>
  <w:num w:numId="446" w16cid:durableId="1880052174">
    <w:abstractNumId w:val="835"/>
  </w:num>
  <w:num w:numId="447" w16cid:durableId="961375660">
    <w:abstractNumId w:val="744"/>
  </w:num>
  <w:num w:numId="448" w16cid:durableId="1923291695">
    <w:abstractNumId w:val="935"/>
  </w:num>
  <w:num w:numId="449" w16cid:durableId="620065706">
    <w:abstractNumId w:val="399"/>
  </w:num>
  <w:num w:numId="450" w16cid:durableId="914360624">
    <w:abstractNumId w:val="48"/>
  </w:num>
  <w:num w:numId="451" w16cid:durableId="1363752469">
    <w:abstractNumId w:val="529"/>
  </w:num>
  <w:num w:numId="452" w16cid:durableId="1572304632">
    <w:abstractNumId w:val="791"/>
  </w:num>
  <w:num w:numId="453" w16cid:durableId="875042265">
    <w:abstractNumId w:val="414"/>
  </w:num>
  <w:num w:numId="454" w16cid:durableId="1223640230">
    <w:abstractNumId w:val="10"/>
  </w:num>
  <w:num w:numId="455" w16cid:durableId="1513110011">
    <w:abstractNumId w:val="945"/>
  </w:num>
  <w:num w:numId="456" w16cid:durableId="1171221462">
    <w:abstractNumId w:val="391"/>
  </w:num>
  <w:num w:numId="457" w16cid:durableId="1422871770">
    <w:abstractNumId w:val="442"/>
  </w:num>
  <w:num w:numId="458" w16cid:durableId="521020573">
    <w:abstractNumId w:val="51"/>
  </w:num>
  <w:num w:numId="459" w16cid:durableId="1387024547">
    <w:abstractNumId w:val="615"/>
  </w:num>
  <w:num w:numId="460" w16cid:durableId="1411735764">
    <w:abstractNumId w:val="670"/>
  </w:num>
  <w:num w:numId="461" w16cid:durableId="857351216">
    <w:abstractNumId w:val="841"/>
  </w:num>
  <w:num w:numId="462" w16cid:durableId="1132164449">
    <w:abstractNumId w:val="703"/>
  </w:num>
  <w:num w:numId="463" w16cid:durableId="633802221">
    <w:abstractNumId w:val="662"/>
  </w:num>
  <w:num w:numId="464" w16cid:durableId="322971926">
    <w:abstractNumId w:val="920"/>
  </w:num>
  <w:num w:numId="465" w16cid:durableId="1771122750">
    <w:abstractNumId w:val="545"/>
  </w:num>
  <w:num w:numId="466" w16cid:durableId="2048750555">
    <w:abstractNumId w:val="353"/>
  </w:num>
  <w:num w:numId="467" w16cid:durableId="1715305324">
    <w:abstractNumId w:val="854"/>
  </w:num>
  <w:num w:numId="468" w16cid:durableId="232594109">
    <w:abstractNumId w:val="537"/>
  </w:num>
  <w:num w:numId="469" w16cid:durableId="376396405">
    <w:abstractNumId w:val="261"/>
  </w:num>
  <w:num w:numId="470" w16cid:durableId="1960650410">
    <w:abstractNumId w:val="272"/>
  </w:num>
  <w:num w:numId="471" w16cid:durableId="1257522517">
    <w:abstractNumId w:val="18"/>
  </w:num>
  <w:num w:numId="472" w16cid:durableId="1384867167">
    <w:abstractNumId w:val="734"/>
  </w:num>
  <w:num w:numId="473" w16cid:durableId="1460685232">
    <w:abstractNumId w:val="542"/>
  </w:num>
  <w:num w:numId="474" w16cid:durableId="117259677">
    <w:abstractNumId w:val="134"/>
  </w:num>
  <w:num w:numId="475" w16cid:durableId="300891903">
    <w:abstractNumId w:val="428"/>
  </w:num>
  <w:num w:numId="476" w16cid:durableId="980158868">
    <w:abstractNumId w:val="523"/>
  </w:num>
  <w:num w:numId="477" w16cid:durableId="1492335639">
    <w:abstractNumId w:val="23"/>
  </w:num>
  <w:num w:numId="478" w16cid:durableId="1793090450">
    <w:abstractNumId w:val="511"/>
  </w:num>
  <w:num w:numId="479" w16cid:durableId="1066414053">
    <w:abstractNumId w:val="425"/>
  </w:num>
  <w:num w:numId="480" w16cid:durableId="465858638">
    <w:abstractNumId w:val="199"/>
  </w:num>
  <w:num w:numId="481" w16cid:durableId="1118718269">
    <w:abstractNumId w:val="730"/>
  </w:num>
  <w:num w:numId="482" w16cid:durableId="1598058580">
    <w:abstractNumId w:val="608"/>
  </w:num>
  <w:num w:numId="483" w16cid:durableId="1352418579">
    <w:abstractNumId w:val="59"/>
  </w:num>
  <w:num w:numId="484" w16cid:durableId="506017601">
    <w:abstractNumId w:val="632"/>
  </w:num>
  <w:num w:numId="485" w16cid:durableId="5637294">
    <w:abstractNumId w:val="278"/>
  </w:num>
  <w:num w:numId="486" w16cid:durableId="775171480">
    <w:abstractNumId w:val="27"/>
  </w:num>
  <w:num w:numId="487" w16cid:durableId="2073459929">
    <w:abstractNumId w:val="832"/>
  </w:num>
  <w:num w:numId="488" w16cid:durableId="2092653875">
    <w:abstractNumId w:val="15"/>
  </w:num>
  <w:num w:numId="489" w16cid:durableId="2084377516">
    <w:abstractNumId w:val="207"/>
  </w:num>
  <w:num w:numId="490" w16cid:durableId="630865886">
    <w:abstractNumId w:val="97"/>
  </w:num>
  <w:num w:numId="491" w16cid:durableId="822894188">
    <w:abstractNumId w:val="746"/>
  </w:num>
  <w:num w:numId="492" w16cid:durableId="1488670910">
    <w:abstractNumId w:val="641"/>
  </w:num>
  <w:num w:numId="493" w16cid:durableId="2011058663">
    <w:abstractNumId w:val="594"/>
  </w:num>
  <w:num w:numId="494" w16cid:durableId="878783822">
    <w:abstractNumId w:val="852"/>
  </w:num>
  <w:num w:numId="495" w16cid:durableId="155146243">
    <w:abstractNumId w:val="322"/>
  </w:num>
  <w:num w:numId="496" w16cid:durableId="1566454593">
    <w:abstractNumId w:val="773"/>
  </w:num>
  <w:num w:numId="497" w16cid:durableId="1134954248">
    <w:abstractNumId w:val="798"/>
  </w:num>
  <w:num w:numId="498" w16cid:durableId="2106879917">
    <w:abstractNumId w:val="812"/>
  </w:num>
  <w:num w:numId="499" w16cid:durableId="1997293775">
    <w:abstractNumId w:val="273"/>
  </w:num>
  <w:num w:numId="500" w16cid:durableId="365837919">
    <w:abstractNumId w:val="691"/>
  </w:num>
  <w:num w:numId="501" w16cid:durableId="104542956">
    <w:abstractNumId w:val="711"/>
  </w:num>
  <w:num w:numId="502" w16cid:durableId="588388679">
    <w:abstractNumId w:val="722"/>
  </w:num>
  <w:num w:numId="503" w16cid:durableId="1865361598">
    <w:abstractNumId w:val="567"/>
  </w:num>
  <w:num w:numId="504" w16cid:durableId="1749620046">
    <w:abstractNumId w:val="954"/>
  </w:num>
  <w:num w:numId="505" w16cid:durableId="378281437">
    <w:abstractNumId w:val="810"/>
  </w:num>
  <w:num w:numId="506" w16cid:durableId="416050613">
    <w:abstractNumId w:val="728"/>
  </w:num>
  <w:num w:numId="507" w16cid:durableId="262344806">
    <w:abstractNumId w:val="5"/>
  </w:num>
  <w:num w:numId="508" w16cid:durableId="1364356840">
    <w:abstractNumId w:val="522"/>
  </w:num>
  <w:num w:numId="509" w16cid:durableId="1705595095">
    <w:abstractNumId w:val="22"/>
  </w:num>
  <w:num w:numId="510" w16cid:durableId="1253782201">
    <w:abstractNumId w:val="929"/>
  </w:num>
  <w:num w:numId="511" w16cid:durableId="603658322">
    <w:abstractNumId w:val="356"/>
  </w:num>
  <w:num w:numId="512" w16cid:durableId="1350989470">
    <w:abstractNumId w:val="839"/>
  </w:num>
  <w:num w:numId="513" w16cid:durableId="492767554">
    <w:abstractNumId w:val="675"/>
  </w:num>
  <w:num w:numId="514" w16cid:durableId="671763935">
    <w:abstractNumId w:val="151"/>
  </w:num>
  <w:num w:numId="515" w16cid:durableId="1778794231">
    <w:abstractNumId w:val="37"/>
  </w:num>
  <w:num w:numId="516" w16cid:durableId="1978610833">
    <w:abstractNumId w:val="150"/>
  </w:num>
  <w:num w:numId="517" w16cid:durableId="1748115404">
    <w:abstractNumId w:val="836"/>
  </w:num>
  <w:num w:numId="518" w16cid:durableId="1201865895">
    <w:abstractNumId w:val="907"/>
  </w:num>
  <w:num w:numId="519" w16cid:durableId="1414863579">
    <w:abstractNumId w:val="229"/>
  </w:num>
  <w:num w:numId="520" w16cid:durableId="625354094">
    <w:abstractNumId w:val="1"/>
  </w:num>
  <w:num w:numId="521" w16cid:durableId="29038014">
    <w:abstractNumId w:val="186"/>
  </w:num>
  <w:num w:numId="522" w16cid:durableId="502163326">
    <w:abstractNumId w:val="752"/>
  </w:num>
  <w:num w:numId="523" w16cid:durableId="2016225374">
    <w:abstractNumId w:val="816"/>
  </w:num>
  <w:num w:numId="524" w16cid:durableId="796337631">
    <w:abstractNumId w:val="368"/>
  </w:num>
  <w:num w:numId="525" w16cid:durableId="1553077030">
    <w:abstractNumId w:val="930"/>
  </w:num>
  <w:num w:numId="526" w16cid:durableId="1029066923">
    <w:abstractNumId w:val="621"/>
  </w:num>
  <w:num w:numId="527" w16cid:durableId="274292623">
    <w:abstractNumId w:val="623"/>
  </w:num>
  <w:num w:numId="528" w16cid:durableId="282201051">
    <w:abstractNumId w:val="424"/>
  </w:num>
  <w:num w:numId="529" w16cid:durableId="2103184581">
    <w:abstractNumId w:val="785"/>
  </w:num>
  <w:num w:numId="530" w16cid:durableId="1783256026">
    <w:abstractNumId w:val="515"/>
  </w:num>
  <w:num w:numId="531" w16cid:durableId="1844008162">
    <w:abstractNumId w:val="417"/>
  </w:num>
  <w:num w:numId="532" w16cid:durableId="2020110492">
    <w:abstractNumId w:val="915"/>
  </w:num>
  <w:num w:numId="533" w16cid:durableId="1922638749">
    <w:abstractNumId w:val="146"/>
  </w:num>
  <w:num w:numId="534" w16cid:durableId="429012645">
    <w:abstractNumId w:val="113"/>
  </w:num>
  <w:num w:numId="535" w16cid:durableId="1015493702">
    <w:abstractNumId w:val="951"/>
  </w:num>
  <w:num w:numId="536" w16cid:durableId="1897083703">
    <w:abstractNumId w:val="443"/>
  </w:num>
  <w:num w:numId="537" w16cid:durableId="1177229874">
    <w:abstractNumId w:val="305"/>
  </w:num>
  <w:num w:numId="538" w16cid:durableId="312175176">
    <w:abstractNumId w:val="326"/>
  </w:num>
  <w:num w:numId="539" w16cid:durableId="1498036990">
    <w:abstractNumId w:val="679"/>
  </w:num>
  <w:num w:numId="540" w16cid:durableId="1741440187">
    <w:abstractNumId w:val="508"/>
  </w:num>
  <w:num w:numId="541" w16cid:durableId="630357697">
    <w:abstractNumId w:val="566"/>
  </w:num>
  <w:num w:numId="542" w16cid:durableId="2102873043">
    <w:abstractNumId w:val="902"/>
  </w:num>
  <w:num w:numId="543" w16cid:durableId="2082940296">
    <w:abstractNumId w:val="582"/>
  </w:num>
  <w:num w:numId="544" w16cid:durableId="1979726334">
    <w:abstractNumId w:val="818"/>
  </w:num>
  <w:num w:numId="545" w16cid:durableId="1666468904">
    <w:abstractNumId w:val="879"/>
  </w:num>
  <w:num w:numId="546" w16cid:durableId="2076463170">
    <w:abstractNumId w:val="648"/>
  </w:num>
  <w:num w:numId="547" w16cid:durableId="517037324">
    <w:abstractNumId w:val="486"/>
  </w:num>
  <w:num w:numId="548" w16cid:durableId="1473477426">
    <w:abstractNumId w:val="753"/>
  </w:num>
  <w:num w:numId="549" w16cid:durableId="1420323300">
    <w:abstractNumId w:val="279"/>
  </w:num>
  <w:num w:numId="550" w16cid:durableId="45762152">
    <w:abstractNumId w:val="731"/>
  </w:num>
  <w:num w:numId="551" w16cid:durableId="1623728824">
    <w:abstractNumId w:val="881"/>
  </w:num>
  <w:num w:numId="552" w16cid:durableId="1346982369">
    <w:abstractNumId w:val="364"/>
  </w:num>
  <w:num w:numId="553" w16cid:durableId="1653677690">
    <w:abstractNumId w:val="327"/>
  </w:num>
  <w:num w:numId="554" w16cid:durableId="1505703771">
    <w:abstractNumId w:val="489"/>
  </w:num>
  <w:num w:numId="555" w16cid:durableId="93329238">
    <w:abstractNumId w:val="821"/>
  </w:num>
  <w:num w:numId="556" w16cid:durableId="1647778070">
    <w:abstractNumId w:val="47"/>
  </w:num>
  <w:num w:numId="557" w16cid:durableId="1168599104">
    <w:abstractNumId w:val="507"/>
  </w:num>
  <w:num w:numId="558" w16cid:durableId="132600475">
    <w:abstractNumId w:val="196"/>
  </w:num>
  <w:num w:numId="559" w16cid:durableId="78840642">
    <w:abstractNumId w:val="275"/>
  </w:num>
  <w:num w:numId="560" w16cid:durableId="2019386993">
    <w:abstractNumId w:val="216"/>
  </w:num>
  <w:num w:numId="561" w16cid:durableId="574170793">
    <w:abstractNumId w:val="657"/>
  </w:num>
  <w:num w:numId="562" w16cid:durableId="574974871">
    <w:abstractNumId w:val="311"/>
  </w:num>
  <w:num w:numId="563" w16cid:durableId="2056194862">
    <w:abstractNumId w:val="532"/>
  </w:num>
  <w:num w:numId="564" w16cid:durableId="884024873">
    <w:abstractNumId w:val="478"/>
  </w:num>
  <w:num w:numId="565" w16cid:durableId="1789930715">
    <w:abstractNumId w:val="576"/>
  </w:num>
  <w:num w:numId="566" w16cid:durableId="467093231">
    <w:abstractNumId w:val="430"/>
  </w:num>
  <w:num w:numId="567" w16cid:durableId="1262302940">
    <w:abstractNumId w:val="38"/>
  </w:num>
  <w:num w:numId="568" w16cid:durableId="708380093">
    <w:abstractNumId w:val="911"/>
  </w:num>
  <w:num w:numId="569" w16cid:durableId="1581986092">
    <w:abstractNumId w:val="70"/>
  </w:num>
  <w:num w:numId="570" w16cid:durableId="1973320289">
    <w:abstractNumId w:val="183"/>
  </w:num>
  <w:num w:numId="571" w16cid:durableId="1678578736">
    <w:abstractNumId w:val="720"/>
  </w:num>
  <w:num w:numId="572" w16cid:durableId="1235513345">
    <w:abstractNumId w:val="165"/>
  </w:num>
  <w:num w:numId="573" w16cid:durableId="934170872">
    <w:abstractNumId w:val="878"/>
  </w:num>
  <w:num w:numId="574" w16cid:durableId="966282542">
    <w:abstractNumId w:val="761"/>
  </w:num>
  <w:num w:numId="575" w16cid:durableId="350684740">
    <w:abstractNumId w:val="550"/>
  </w:num>
  <w:num w:numId="576" w16cid:durableId="2044592327">
    <w:abstractNumId w:val="743"/>
  </w:num>
  <w:num w:numId="577" w16cid:durableId="1439178008">
    <w:abstractNumId w:val="193"/>
  </w:num>
  <w:num w:numId="578" w16cid:durableId="334461625">
    <w:abstractNumId w:val="497"/>
  </w:num>
  <w:num w:numId="579" w16cid:durableId="1614897997">
    <w:abstractNumId w:val="298"/>
  </w:num>
  <w:num w:numId="580" w16cid:durableId="1046175110">
    <w:abstractNumId w:val="148"/>
  </w:num>
  <w:num w:numId="581" w16cid:durableId="1792163488">
    <w:abstractNumId w:val="153"/>
  </w:num>
  <w:num w:numId="582" w16cid:durableId="868645566">
    <w:abstractNumId w:val="166"/>
  </w:num>
  <w:num w:numId="583" w16cid:durableId="1221870012">
    <w:abstractNumId w:val="671"/>
  </w:num>
  <w:num w:numId="584" w16cid:durableId="2063869469">
    <w:abstractNumId w:val="177"/>
  </w:num>
  <w:num w:numId="585" w16cid:durableId="794300725">
    <w:abstractNumId w:val="543"/>
  </w:num>
  <w:num w:numId="586" w16cid:durableId="1366636522">
    <w:abstractNumId w:val="858"/>
  </w:num>
  <w:num w:numId="587" w16cid:durableId="2048328849">
    <w:abstractNumId w:val="702"/>
  </w:num>
  <w:num w:numId="588" w16cid:durableId="435565083">
    <w:abstractNumId w:val="934"/>
  </w:num>
  <w:num w:numId="589" w16cid:durableId="1212688596">
    <w:abstractNumId w:val="463"/>
  </w:num>
  <w:num w:numId="590" w16cid:durableId="1517189139">
    <w:abstractNumId w:val="716"/>
  </w:num>
  <w:num w:numId="591" w16cid:durableId="18556123">
    <w:abstractNumId w:val="304"/>
  </w:num>
  <w:num w:numId="592" w16cid:durableId="1140925425">
    <w:abstractNumId w:val="501"/>
  </w:num>
  <w:num w:numId="593" w16cid:durableId="2139180874">
    <w:abstractNumId w:val="672"/>
  </w:num>
  <w:num w:numId="594" w16cid:durableId="2128619642">
    <w:abstractNumId w:val="87"/>
  </w:num>
  <w:num w:numId="595" w16cid:durableId="1781408335">
    <w:abstractNumId w:val="264"/>
  </w:num>
  <w:num w:numId="596" w16cid:durableId="596986054">
    <w:abstractNumId w:val="440"/>
  </w:num>
  <w:num w:numId="597" w16cid:durableId="151989116">
    <w:abstractNumId w:val="579"/>
  </w:num>
  <w:num w:numId="598" w16cid:durableId="1302925738">
    <w:abstractNumId w:val="686"/>
  </w:num>
  <w:num w:numId="599" w16cid:durableId="782650711">
    <w:abstractNumId w:val="77"/>
  </w:num>
  <w:num w:numId="600" w16cid:durableId="1798790214">
    <w:abstractNumId w:val="889"/>
  </w:num>
  <w:num w:numId="601" w16cid:durableId="453476276">
    <w:abstractNumId w:val="574"/>
  </w:num>
  <w:num w:numId="602" w16cid:durableId="733896051">
    <w:abstractNumId w:val="502"/>
  </w:num>
  <w:num w:numId="603" w16cid:durableId="1476217497">
    <w:abstractNumId w:val="448"/>
  </w:num>
  <w:num w:numId="604" w16cid:durableId="1594630257">
    <w:abstractNumId w:val="157"/>
  </w:num>
  <w:num w:numId="605" w16cid:durableId="888684376">
    <w:abstractNumId w:val="939"/>
  </w:num>
  <w:num w:numId="606" w16cid:durableId="1660235042">
    <w:abstractNumId w:val="454"/>
  </w:num>
  <w:num w:numId="607" w16cid:durableId="1975673193">
    <w:abstractNumId w:val="645"/>
  </w:num>
  <w:num w:numId="608" w16cid:durableId="1899825012">
    <w:abstractNumId w:val="837"/>
  </w:num>
  <w:num w:numId="609" w16cid:durableId="1279265030">
    <w:abstractNumId w:val="677"/>
  </w:num>
  <w:num w:numId="610" w16cid:durableId="1007245093">
    <w:abstractNumId w:val="13"/>
  </w:num>
  <w:num w:numId="611" w16cid:durableId="187456378">
    <w:abstractNumId w:val="143"/>
  </w:num>
  <w:num w:numId="612" w16cid:durableId="497352734">
    <w:abstractNumId w:val="655"/>
  </w:num>
  <w:num w:numId="613" w16cid:durableId="33623956">
    <w:abstractNumId w:val="693"/>
  </w:num>
  <w:num w:numId="614" w16cid:durableId="783306975">
    <w:abstractNumId w:val="65"/>
  </w:num>
  <w:num w:numId="615" w16cid:durableId="1113213891">
    <w:abstractNumId w:val="654"/>
  </w:num>
  <w:num w:numId="616" w16cid:durableId="719018014">
    <w:abstractNumId w:val="760"/>
  </w:num>
  <w:num w:numId="617" w16cid:durableId="248656694">
    <w:abstractNumId w:val="3"/>
  </w:num>
  <w:num w:numId="618" w16cid:durableId="1774276201">
    <w:abstractNumId w:val="867"/>
  </w:num>
  <w:num w:numId="619" w16cid:durableId="1133525973">
    <w:abstractNumId w:val="405"/>
  </w:num>
  <w:num w:numId="620" w16cid:durableId="514881241">
    <w:abstractNumId w:val="434"/>
  </w:num>
  <w:num w:numId="621" w16cid:durableId="479924473">
    <w:abstractNumId w:val="344"/>
  </w:num>
  <w:num w:numId="622" w16cid:durableId="484246601">
    <w:abstractNumId w:val="155"/>
  </w:num>
  <w:num w:numId="623" w16cid:durableId="1325011776">
    <w:abstractNumId w:val="530"/>
  </w:num>
  <w:num w:numId="624" w16cid:durableId="1217205730">
    <w:abstractNumId w:val="462"/>
  </w:num>
  <w:num w:numId="625" w16cid:durableId="1752122592">
    <w:abstractNumId w:val="125"/>
  </w:num>
  <w:num w:numId="626" w16cid:durableId="496307375">
    <w:abstractNumId w:val="112"/>
  </w:num>
  <w:num w:numId="627" w16cid:durableId="1368143404">
    <w:abstractNumId w:val="622"/>
  </w:num>
  <w:num w:numId="628" w16cid:durableId="1614899973">
    <w:abstractNumId w:val="756"/>
  </w:num>
  <w:num w:numId="629" w16cid:durableId="298074251">
    <w:abstractNumId w:val="140"/>
  </w:num>
  <w:num w:numId="630" w16cid:durableId="1564485053">
    <w:abstractNumId w:val="499"/>
  </w:num>
  <w:num w:numId="631" w16cid:durableId="479690051">
    <w:abstractNumId w:val="554"/>
  </w:num>
  <w:num w:numId="632" w16cid:durableId="204561965">
    <w:abstractNumId w:val="202"/>
  </w:num>
  <w:num w:numId="633" w16cid:durableId="1745683798">
    <w:abstractNumId w:val="21"/>
  </w:num>
  <w:num w:numId="634" w16cid:durableId="1697651681">
    <w:abstractNumId w:val="531"/>
  </w:num>
  <w:num w:numId="635" w16cid:durableId="209533954">
    <w:abstractNumId w:val="103"/>
  </w:num>
  <w:num w:numId="636" w16cid:durableId="1430469674">
    <w:abstractNumId w:val="82"/>
  </w:num>
  <w:num w:numId="637" w16cid:durableId="323975398">
    <w:abstractNumId w:val="83"/>
  </w:num>
  <w:num w:numId="638" w16cid:durableId="2106724532">
    <w:abstractNumId w:val="590"/>
  </w:num>
  <w:num w:numId="639" w16cid:durableId="69278916">
    <w:abstractNumId w:val="786"/>
  </w:num>
  <w:num w:numId="640" w16cid:durableId="334501275">
    <w:abstractNumId w:val="485"/>
  </w:num>
  <w:num w:numId="641" w16cid:durableId="1637491917">
    <w:abstractNumId w:val="419"/>
  </w:num>
  <w:num w:numId="642" w16cid:durableId="608196326">
    <w:abstractNumId w:val="727"/>
  </w:num>
  <w:num w:numId="643" w16cid:durableId="276956431">
    <w:abstractNumId w:val="745"/>
  </w:num>
  <w:num w:numId="644" w16cid:durableId="2129664851">
    <w:abstractNumId w:val="909"/>
  </w:num>
  <w:num w:numId="645" w16cid:durableId="371613088">
    <w:abstractNumId w:val="869"/>
  </w:num>
  <w:num w:numId="646" w16cid:durableId="1371759337">
    <w:abstractNumId w:val="258"/>
  </w:num>
  <w:num w:numId="647" w16cid:durableId="193005660">
    <w:abstractNumId w:val="282"/>
  </w:num>
  <w:num w:numId="648" w16cid:durableId="17970435">
    <w:abstractNumId w:val="31"/>
  </w:num>
  <w:num w:numId="649" w16cid:durableId="47806353">
    <w:abstractNumId w:val="407"/>
  </w:num>
  <w:num w:numId="650" w16cid:durableId="2042393305">
    <w:abstractNumId w:val="341"/>
  </w:num>
  <w:num w:numId="651" w16cid:durableId="972369480">
    <w:abstractNumId w:val="784"/>
  </w:num>
  <w:num w:numId="652" w16cid:durableId="727994586">
    <w:abstractNumId w:val="201"/>
  </w:num>
  <w:num w:numId="653" w16cid:durableId="1543446910">
    <w:abstractNumId w:val="179"/>
  </w:num>
  <w:num w:numId="654" w16cid:durableId="1474760541">
    <w:abstractNumId w:val="449"/>
  </w:num>
  <w:num w:numId="655" w16cid:durableId="95710955">
    <w:abstractNumId w:val="518"/>
  </w:num>
  <w:num w:numId="656" w16cid:durableId="1252474551">
    <w:abstractNumId w:val="394"/>
  </w:num>
  <w:num w:numId="657" w16cid:durableId="2123962145">
    <w:abstractNumId w:val="772"/>
  </w:num>
  <w:num w:numId="658" w16cid:durableId="1840077162">
    <w:abstractNumId w:val="205"/>
  </w:num>
  <w:num w:numId="659" w16cid:durableId="1629504733">
    <w:abstractNumId w:val="175"/>
  </w:num>
  <w:num w:numId="660" w16cid:durableId="1610620942">
    <w:abstractNumId w:val="850"/>
  </w:num>
  <w:num w:numId="661" w16cid:durableId="885072018">
    <w:abstractNumId w:val="681"/>
  </w:num>
  <w:num w:numId="662" w16cid:durableId="120735902">
    <w:abstractNumId w:val="794"/>
  </w:num>
  <w:num w:numId="663" w16cid:durableId="1389764616">
    <w:abstractNumId w:val="616"/>
  </w:num>
  <w:num w:numId="664" w16cid:durableId="1224949748">
    <w:abstractNumId w:val="306"/>
  </w:num>
  <w:num w:numId="665" w16cid:durableId="1024868475">
    <w:abstractNumId w:val="122"/>
  </w:num>
  <w:num w:numId="666" w16cid:durableId="1311208252">
    <w:abstractNumId w:val="377"/>
  </w:num>
  <w:num w:numId="667" w16cid:durableId="943659121">
    <w:abstractNumId w:val="755"/>
  </w:num>
  <w:num w:numId="668" w16cid:durableId="932712374">
    <w:abstractNumId w:val="597"/>
  </w:num>
  <w:num w:numId="669" w16cid:durableId="567569957">
    <w:abstractNumId w:val="472"/>
  </w:num>
  <w:num w:numId="670" w16cid:durableId="339697507">
    <w:abstractNumId w:val="267"/>
  </w:num>
  <w:num w:numId="671" w16cid:durableId="1439527335">
    <w:abstractNumId w:val="35"/>
  </w:num>
  <w:num w:numId="672" w16cid:durableId="1327199398">
    <w:abstractNumId w:val="660"/>
  </w:num>
  <w:num w:numId="673" w16cid:durableId="2025016748">
    <w:abstractNumId w:val="32"/>
  </w:num>
  <w:num w:numId="674" w16cid:durableId="779105167">
    <w:abstractNumId w:val="105"/>
  </w:num>
  <w:num w:numId="675" w16cid:durableId="2060937334">
    <w:abstractNumId w:val="69"/>
  </w:num>
  <w:num w:numId="676" w16cid:durableId="1667512119">
    <w:abstractNumId w:val="737"/>
  </w:num>
  <w:num w:numId="677" w16cid:durableId="1729573157">
    <w:abstractNumId w:val="699"/>
  </w:num>
  <w:num w:numId="678" w16cid:durableId="179205274">
    <w:abstractNumId w:val="801"/>
  </w:num>
  <w:num w:numId="679" w16cid:durableId="1454401889">
    <w:abstractNumId w:val="697"/>
  </w:num>
  <w:num w:numId="680" w16cid:durableId="1128431546">
    <w:abstractNumId w:val="682"/>
  </w:num>
  <w:num w:numId="681" w16cid:durableId="854148384">
    <w:abstractNumId w:val="395"/>
  </w:num>
  <w:num w:numId="682" w16cid:durableId="1495220324">
    <w:abstractNumId w:val="40"/>
  </w:num>
  <w:num w:numId="683" w16cid:durableId="252664302">
    <w:abstractNumId w:val="824"/>
  </w:num>
  <w:num w:numId="684" w16cid:durableId="1615747485">
    <w:abstractNumId w:val="924"/>
  </w:num>
  <w:num w:numId="685" w16cid:durableId="1917473459">
    <w:abstractNumId w:val="238"/>
  </w:num>
  <w:num w:numId="686" w16cid:durableId="658268946">
    <w:abstractNumId w:val="121"/>
  </w:num>
  <w:num w:numId="687" w16cid:durableId="1321688545">
    <w:abstractNumId w:val="104"/>
  </w:num>
  <w:num w:numId="688" w16cid:durableId="1244533921">
    <w:abstractNumId w:val="488"/>
  </w:num>
  <w:num w:numId="689" w16cid:durableId="677075282">
    <w:abstractNumId w:val="418"/>
  </w:num>
  <w:num w:numId="690" w16cid:durableId="1919247723">
    <w:abstractNumId w:val="409"/>
  </w:num>
  <w:num w:numId="691" w16cid:durableId="560140694">
    <w:abstractNumId w:val="481"/>
  </w:num>
  <w:num w:numId="692" w16cid:durableId="1077702558">
    <w:abstractNumId w:val="568"/>
  </w:num>
  <w:num w:numId="693" w16cid:durableId="1318605811">
    <w:abstractNumId w:val="132"/>
  </w:num>
  <w:num w:numId="694" w16cid:durableId="1281104665">
    <w:abstractNumId w:val="9"/>
  </w:num>
  <w:num w:numId="695" w16cid:durableId="876117522">
    <w:abstractNumId w:val="43"/>
  </w:num>
  <w:num w:numId="696" w16cid:durableId="595942212">
    <w:abstractNumId w:val="131"/>
  </w:num>
  <w:num w:numId="697" w16cid:durableId="1984921468">
    <w:abstractNumId w:val="669"/>
  </w:num>
  <w:num w:numId="698" w16cid:durableId="1588418213">
    <w:abstractNumId w:val="171"/>
  </w:num>
  <w:num w:numId="699" w16cid:durableId="708915695">
    <w:abstractNumId w:val="687"/>
  </w:num>
  <w:num w:numId="700" w16cid:durableId="133723207">
    <w:abstractNumId w:val="26"/>
  </w:num>
  <w:num w:numId="701" w16cid:durableId="1417749938">
    <w:abstractNumId w:val="227"/>
  </w:num>
  <w:num w:numId="702" w16cid:durableId="1023359101">
    <w:abstractNumId w:val="599"/>
  </w:num>
  <w:num w:numId="703" w16cid:durableId="2013801077">
    <w:abstractNumId w:val="64"/>
  </w:num>
  <w:num w:numId="704" w16cid:durableId="566304261">
    <w:abstractNumId w:val="665"/>
  </w:num>
  <w:num w:numId="705" w16cid:durableId="1299914196">
    <w:abstractNumId w:val="776"/>
  </w:num>
  <w:num w:numId="706" w16cid:durableId="1802334559">
    <w:abstractNumId w:val="609"/>
  </w:num>
  <w:num w:numId="707" w16cid:durableId="1659963043">
    <w:abstractNumId w:val="894"/>
  </w:num>
  <w:num w:numId="708" w16cid:durableId="814285">
    <w:abstractNumId w:val="603"/>
  </w:num>
  <w:num w:numId="709" w16cid:durableId="1139422257">
    <w:abstractNumId w:val="606"/>
  </w:num>
  <w:num w:numId="710" w16cid:durableId="832257584">
    <w:abstractNumId w:val="705"/>
  </w:num>
  <w:num w:numId="711" w16cid:durableId="107969404">
    <w:abstractNumId w:val="880"/>
  </w:num>
  <w:num w:numId="712" w16cid:durableId="2001302904">
    <w:abstractNumId w:val="422"/>
  </w:num>
  <w:num w:numId="713" w16cid:durableId="1705446672">
    <w:abstractNumId w:val="188"/>
  </w:num>
  <w:num w:numId="714" w16cid:durableId="256404365">
    <w:abstractNumId w:val="357"/>
  </w:num>
  <w:num w:numId="715" w16cid:durableId="929116326">
    <w:abstractNumId w:val="250"/>
  </w:num>
  <w:num w:numId="716" w16cid:durableId="1532299419">
    <w:abstractNumId w:val="823"/>
  </w:num>
  <w:num w:numId="717" w16cid:durableId="466164138">
    <w:abstractNumId w:val="793"/>
  </w:num>
  <w:num w:numId="718" w16cid:durableId="1671371415">
    <w:abstractNumId w:val="367"/>
  </w:num>
  <w:num w:numId="719" w16cid:durableId="1898055461">
    <w:abstractNumId w:val="203"/>
  </w:num>
  <w:num w:numId="720" w16cid:durableId="10450041">
    <w:abstractNumId w:val="842"/>
  </w:num>
  <w:num w:numId="721" w16cid:durableId="430855871">
    <w:abstractNumId w:val="851"/>
  </w:num>
  <w:num w:numId="722" w16cid:durableId="1045788843">
    <w:abstractNumId w:val="296"/>
  </w:num>
  <w:num w:numId="723" w16cid:durableId="185336704">
    <w:abstractNumId w:val="535"/>
  </w:num>
  <w:num w:numId="724" w16cid:durableId="1096052850">
    <w:abstractNumId w:val="877"/>
  </w:num>
  <w:num w:numId="725" w16cid:durableId="346562869">
    <w:abstractNumId w:val="242"/>
  </w:num>
  <w:num w:numId="726" w16cid:durableId="312610126">
    <w:abstractNumId w:val="226"/>
  </w:num>
  <w:num w:numId="727" w16cid:durableId="733239124">
    <w:abstractNumId w:val="595"/>
  </w:num>
  <w:num w:numId="728" w16cid:durableId="794912909">
    <w:abstractNumId w:val="490"/>
  </w:num>
  <w:num w:numId="729" w16cid:durableId="1651405799">
    <w:abstractNumId w:val="274"/>
  </w:num>
  <w:num w:numId="730" w16cid:durableId="177890402">
    <w:abstractNumId w:val="892"/>
  </w:num>
  <w:num w:numId="731" w16cid:durableId="1234851614">
    <w:abstractNumId w:val="848"/>
  </w:num>
  <w:num w:numId="732" w16cid:durableId="610746428">
    <w:abstractNumId w:val="607"/>
  </w:num>
  <w:num w:numId="733" w16cid:durableId="1015772030">
    <w:abstractNumId w:val="297"/>
  </w:num>
  <w:num w:numId="734" w16cid:durableId="2105878837">
    <w:abstractNumId w:val="493"/>
  </w:num>
  <w:num w:numId="735" w16cid:durableId="1442996910">
    <w:abstractNumId w:val="856"/>
  </w:num>
  <w:num w:numId="736" w16cid:durableId="1524443021">
    <w:abstractNumId w:val="270"/>
  </w:num>
  <w:num w:numId="737" w16cid:durableId="1872305197">
    <w:abstractNumId w:val="700"/>
  </w:num>
  <w:num w:numId="738" w16cid:durableId="1179660388">
    <w:abstractNumId w:val="225"/>
  </w:num>
  <w:num w:numId="739" w16cid:durableId="1366255138">
    <w:abstractNumId w:val="706"/>
  </w:num>
  <w:num w:numId="740" w16cid:durableId="69039525">
    <w:abstractNumId w:val="162"/>
  </w:num>
  <w:num w:numId="741" w16cid:durableId="353773041">
    <w:abstractNumId w:val="384"/>
  </w:num>
  <w:num w:numId="742" w16cid:durableId="1354917302">
    <w:abstractNumId w:val="528"/>
  </w:num>
  <w:num w:numId="743" w16cid:durableId="84226087">
    <w:abstractNumId w:val="872"/>
  </w:num>
  <w:num w:numId="744" w16cid:durableId="1662151901">
    <w:abstractNumId w:val="106"/>
  </w:num>
  <w:num w:numId="745" w16cid:durableId="23019160">
    <w:abstractNumId w:val="209"/>
  </w:num>
  <w:num w:numId="746" w16cid:durableId="1129661461">
    <w:abstractNumId w:val="588"/>
  </w:num>
  <w:num w:numId="747" w16cid:durableId="1542546374">
    <w:abstractNumId w:val="680"/>
  </w:num>
  <w:num w:numId="748" w16cid:durableId="926960839">
    <w:abstractNumId w:val="764"/>
  </w:num>
  <w:num w:numId="749" w16cid:durableId="1306008175">
    <w:abstractNumId w:val="562"/>
  </w:num>
  <w:num w:numId="750" w16cid:durableId="1516269049">
    <w:abstractNumId w:val="957"/>
  </w:num>
  <w:num w:numId="751" w16cid:durableId="832722179">
    <w:abstractNumId w:val="887"/>
  </w:num>
  <w:num w:numId="752" w16cid:durableId="217783222">
    <w:abstractNumId w:val="184"/>
  </w:num>
  <w:num w:numId="753" w16cid:durableId="850142529">
    <w:abstractNumId w:val="602"/>
  </w:num>
  <w:num w:numId="754" w16cid:durableId="1530953467">
    <w:abstractNumId w:val="853"/>
  </w:num>
  <w:num w:numId="755" w16cid:durableId="69736172">
    <w:abstractNumId w:val="101"/>
  </w:num>
  <w:num w:numId="756" w16cid:durableId="1238635996">
    <w:abstractNumId w:val="767"/>
  </w:num>
  <w:num w:numId="757" w16cid:durableId="163282156">
    <w:abstractNumId w:val="656"/>
  </w:num>
  <w:num w:numId="758" w16cid:durableId="51278099">
    <w:abstractNumId w:val="849"/>
  </w:num>
  <w:num w:numId="759" w16cid:durableId="1627270988">
    <w:abstractNumId w:val="742"/>
  </w:num>
  <w:num w:numId="760" w16cid:durableId="1926303619">
    <w:abstractNumId w:val="777"/>
  </w:num>
  <w:num w:numId="761" w16cid:durableId="1595675312">
    <w:abstractNumId w:val="459"/>
  </w:num>
  <w:num w:numId="762" w16cid:durableId="20054641">
    <w:abstractNumId w:val="809"/>
  </w:num>
  <w:num w:numId="763" w16cid:durableId="1454862004">
    <w:abstractNumId w:val="519"/>
  </w:num>
  <w:num w:numId="764" w16cid:durableId="551624641">
    <w:abstractNumId w:val="563"/>
  </w:num>
  <w:num w:numId="765" w16cid:durableId="834564507">
    <w:abstractNumId w:val="947"/>
  </w:num>
  <w:num w:numId="766" w16cid:durableId="1733313877">
    <w:abstractNumId w:val="701"/>
  </w:num>
  <w:num w:numId="767" w16cid:durableId="414475438">
    <w:abstractNumId w:val="17"/>
  </w:num>
  <w:num w:numId="768" w16cid:durableId="1432119991">
    <w:abstractNumId w:val="749"/>
  </w:num>
  <w:num w:numId="769" w16cid:durableId="2038004304">
    <w:abstractNumId w:val="601"/>
  </w:num>
  <w:num w:numId="770" w16cid:durableId="1853497115">
    <w:abstractNumId w:val="398"/>
  </w:num>
  <w:num w:numId="771" w16cid:durableId="1293244716">
    <w:abstractNumId w:val="732"/>
  </w:num>
  <w:num w:numId="772" w16cid:durableId="1073314456">
    <w:abstractNumId w:val="826"/>
  </w:num>
  <w:num w:numId="773" w16cid:durableId="164323238">
    <w:abstractNumId w:val="427"/>
  </w:num>
  <w:num w:numId="774" w16cid:durableId="1711874876">
    <w:abstractNumId w:val="288"/>
  </w:num>
  <w:num w:numId="775" w16cid:durableId="1928732004">
    <w:abstractNumId w:val="956"/>
  </w:num>
  <w:num w:numId="776" w16cid:durableId="2094622293">
    <w:abstractNumId w:val="483"/>
  </w:num>
  <w:num w:numId="777" w16cid:durableId="294027022">
    <w:abstractNumId w:val="2"/>
  </w:num>
  <w:num w:numId="778" w16cid:durableId="1820724593">
    <w:abstractNumId w:val="805"/>
  </w:num>
  <w:num w:numId="779" w16cid:durableId="68044543">
    <w:abstractNumId w:val="386"/>
  </w:num>
  <w:num w:numId="780" w16cid:durableId="1341811164">
    <w:abstractNumId w:val="808"/>
  </w:num>
  <w:num w:numId="781" w16cid:durableId="1924990942">
    <w:abstractNumId w:val="912"/>
  </w:num>
  <w:num w:numId="782" w16cid:durableId="860701714">
    <w:abstractNumId w:val="505"/>
  </w:num>
  <w:num w:numId="783" w16cid:durableId="1857499629">
    <w:abstractNumId w:val="335"/>
  </w:num>
  <w:num w:numId="784" w16cid:durableId="2107843589">
    <w:abstractNumId w:val="429"/>
  </w:num>
  <w:num w:numId="785" w16cid:durableId="1046178443">
    <w:abstractNumId w:val="780"/>
  </w:num>
  <w:num w:numId="786" w16cid:durableId="1172572150">
    <w:abstractNumId w:val="625"/>
  </w:num>
  <w:num w:numId="787" w16cid:durableId="625429184">
    <w:abstractNumId w:val="593"/>
  </w:num>
  <w:num w:numId="788" w16cid:durableId="717051566">
    <w:abstractNumId w:val="864"/>
  </w:num>
  <w:num w:numId="789" w16cid:durableId="174197531">
    <w:abstractNumId w:val="933"/>
  </w:num>
  <w:num w:numId="790" w16cid:durableId="234436601">
    <w:abstractNumId w:val="558"/>
  </w:num>
  <w:num w:numId="791" w16cid:durableId="1190339767">
    <w:abstractNumId w:val="914"/>
  </w:num>
  <w:num w:numId="792" w16cid:durableId="2094349928">
    <w:abstractNumId w:val="149"/>
  </w:num>
  <w:num w:numId="793" w16cid:durableId="1740210105">
    <w:abstractNumId w:val="774"/>
  </w:num>
  <w:num w:numId="794" w16cid:durableId="427313597">
    <w:abstractNumId w:val="758"/>
  </w:num>
  <w:num w:numId="795" w16cid:durableId="1820418741">
    <w:abstractNumId w:val="237"/>
  </w:num>
  <w:num w:numId="796" w16cid:durableId="221916595">
    <w:abstractNumId w:val="870"/>
  </w:num>
  <w:num w:numId="797" w16cid:durableId="1764302255">
    <w:abstractNumId w:val="631"/>
  </w:num>
  <w:num w:numId="798" w16cid:durableId="1833174951">
    <w:abstractNumId w:val="646"/>
  </w:num>
  <w:num w:numId="799" w16cid:durableId="1156920766">
    <w:abstractNumId w:val="724"/>
  </w:num>
  <w:num w:numId="800" w16cid:durableId="1995139142">
    <w:abstractNumId w:val="918"/>
  </w:num>
  <w:num w:numId="801" w16cid:durableId="211886827">
    <w:abstractNumId w:val="674"/>
  </w:num>
  <w:num w:numId="802" w16cid:durableId="410275064">
    <w:abstractNumId w:val="55"/>
  </w:num>
  <w:num w:numId="803" w16cid:durableId="1677027346">
    <w:abstractNumId w:val="638"/>
  </w:num>
  <w:num w:numId="804" w16cid:durableId="1507748821">
    <w:abstractNumId w:val="707"/>
  </w:num>
  <w:num w:numId="805" w16cid:durableId="234172150">
    <w:abstractNumId w:val="347"/>
  </w:num>
  <w:num w:numId="806" w16cid:durableId="615334661">
    <w:abstractNumId w:val="160"/>
  </w:num>
  <w:num w:numId="807" w16cid:durableId="536049076">
    <w:abstractNumId w:val="577"/>
  </w:num>
  <w:num w:numId="808" w16cid:durableId="1856505074">
    <w:abstractNumId w:val="491"/>
  </w:num>
  <w:num w:numId="809" w16cid:durableId="1455176243">
    <w:abstractNumId w:val="663"/>
  </w:num>
  <w:num w:numId="810" w16cid:durableId="98717389">
    <w:abstractNumId w:val="526"/>
  </w:num>
  <w:num w:numId="811" w16cid:durableId="317153948">
    <w:abstractNumId w:val="524"/>
  </w:num>
  <w:num w:numId="812" w16cid:durableId="2142654602">
    <w:abstractNumId w:val="68"/>
  </w:num>
  <w:num w:numId="813" w16cid:durableId="1255283076">
    <w:abstractNumId w:val="432"/>
  </w:num>
  <w:num w:numId="814" w16cid:durableId="601694168">
    <w:abstractNumId w:val="725"/>
  </w:num>
  <w:num w:numId="815" w16cid:durableId="1772387312">
    <w:abstractNumId w:val="708"/>
  </w:num>
  <w:num w:numId="816" w16cid:durableId="2058968620">
    <w:abstractNumId w:val="871"/>
  </w:num>
  <w:num w:numId="817" w16cid:durableId="681516741">
    <w:abstractNumId w:val="411"/>
  </w:num>
  <w:num w:numId="818" w16cid:durableId="1965035383">
    <w:abstractNumId w:val="79"/>
  </w:num>
  <w:num w:numId="819" w16cid:durableId="539634885">
    <w:abstractNumId w:val="769"/>
  </w:num>
  <w:num w:numId="820" w16cid:durableId="160243803">
    <w:abstractNumId w:val="953"/>
  </w:num>
  <w:num w:numId="821" w16cid:durableId="1219366724">
    <w:abstractNumId w:val="614"/>
  </w:num>
  <w:num w:numId="822" w16cid:durableId="2135439754">
    <w:abstractNumId w:val="474"/>
  </w:num>
  <w:num w:numId="823" w16cid:durableId="1097554599">
    <w:abstractNumId w:val="913"/>
  </w:num>
  <w:num w:numId="824" w16cid:durableId="1138688961">
    <w:abstractNumId w:val="553"/>
  </w:num>
  <w:num w:numId="825" w16cid:durableId="1641113851">
    <w:abstractNumId w:val="36"/>
  </w:num>
  <w:num w:numId="826" w16cid:durableId="1672640332">
    <w:abstractNumId w:val="540"/>
  </w:num>
  <w:num w:numId="827" w16cid:durableId="1394280438">
    <w:abstractNumId w:val="120"/>
  </w:num>
  <w:num w:numId="828" w16cid:durableId="1876043443">
    <w:abstractNumId w:val="475"/>
  </w:num>
  <w:num w:numId="829" w16cid:durableId="1921015286">
    <w:abstractNumId w:val="44"/>
  </w:num>
  <w:num w:numId="830" w16cid:durableId="1147012253">
    <w:abstractNumId w:val="659"/>
  </w:num>
  <w:num w:numId="831" w16cid:durableId="659238129">
    <w:abstractNumId w:val="100"/>
  </w:num>
  <w:num w:numId="832" w16cid:durableId="2064520511">
    <w:abstractNumId w:val="370"/>
  </w:num>
  <w:num w:numId="833" w16cid:durableId="389233363">
    <w:abstractNumId w:val="910"/>
  </w:num>
  <w:num w:numId="834" w16cid:durableId="1955601562">
    <w:abstractNumId w:val="673"/>
  </w:num>
  <w:num w:numId="835" w16cid:durableId="1378968375">
    <w:abstractNumId w:val="337"/>
  </w:num>
  <w:num w:numId="836" w16cid:durableId="2018459964">
    <w:abstractNumId w:val="339"/>
  </w:num>
  <w:num w:numId="837" w16cid:durableId="2020572221">
    <w:abstractNumId w:val="857"/>
  </w:num>
  <w:num w:numId="838" w16cid:durableId="1916355995">
    <w:abstractNumId w:val="452"/>
  </w:num>
  <w:num w:numId="839" w16cid:durableId="134492527">
    <w:abstractNumId w:val="843"/>
  </w:num>
  <w:num w:numId="840" w16cid:durableId="2003241611">
    <w:abstractNumId w:val="684"/>
  </w:num>
  <w:num w:numId="841" w16cid:durableId="1320379314">
    <w:abstractNumId w:val="811"/>
  </w:num>
  <w:num w:numId="842" w16cid:durableId="333846923">
    <w:abstractNumId w:val="942"/>
  </w:num>
  <w:num w:numId="843" w16cid:durableId="413941265">
    <w:abstractNumId w:val="637"/>
  </w:num>
  <w:num w:numId="844" w16cid:durableId="21367191">
    <w:abstractNumId w:val="584"/>
  </w:num>
  <w:num w:numId="845" w16cid:durableId="1610577856">
    <w:abstractNumId w:val="303"/>
  </w:num>
  <w:num w:numId="846" w16cid:durableId="2072192019">
    <w:abstractNumId w:val="260"/>
  </w:num>
  <w:num w:numId="847" w16cid:durableId="610206375">
    <w:abstractNumId w:val="142"/>
  </w:num>
  <w:num w:numId="848" w16cid:durableId="2081637155">
    <w:abstractNumId w:val="321"/>
  </w:num>
  <w:num w:numId="849" w16cid:durableId="358046884">
    <w:abstractNumId w:val="514"/>
  </w:num>
  <w:num w:numId="850" w16cid:durableId="316959572">
    <w:abstractNumId w:val="163"/>
  </w:num>
  <w:num w:numId="851" w16cid:durableId="1454444741">
    <w:abstractNumId w:val="133"/>
  </w:num>
  <w:num w:numId="852" w16cid:durableId="803162670">
    <w:abstractNumId w:val="91"/>
  </w:num>
  <w:num w:numId="853" w16cid:durableId="741366017">
    <w:abstractNumId w:val="822"/>
  </w:num>
  <w:num w:numId="854" w16cid:durableId="1417744064">
    <w:abstractNumId w:val="19"/>
  </w:num>
  <w:num w:numId="855" w16cid:durableId="325599132">
    <w:abstractNumId w:val="698"/>
  </w:num>
  <w:num w:numId="856" w16cid:durableId="1206022462">
    <w:abstractNumId w:val="220"/>
  </w:num>
  <w:num w:numId="857" w16cid:durableId="238028336">
    <w:abstractNumId w:val="167"/>
  </w:num>
  <w:num w:numId="858" w16cid:durableId="2146465476">
    <w:abstractNumId w:val="833"/>
  </w:num>
  <w:num w:numId="859" w16cid:durableId="1216890992">
    <w:abstractNumId w:val="390"/>
  </w:num>
  <w:num w:numId="860" w16cid:durableId="965622329">
    <w:abstractNumId w:val="634"/>
  </w:num>
  <w:num w:numId="861" w16cid:durableId="737634044">
    <w:abstractNumId w:val="230"/>
  </w:num>
  <w:num w:numId="862" w16cid:durableId="1059591559">
    <w:abstractNumId w:val="224"/>
  </w:num>
  <w:num w:numId="863" w16cid:durableId="926423278">
    <w:abstractNumId w:val="158"/>
  </w:num>
  <w:num w:numId="864" w16cid:durableId="584535702">
    <w:abstractNumId w:val="952"/>
  </w:num>
  <w:num w:numId="865" w16cid:durableId="1294214298">
    <w:abstractNumId w:val="865"/>
  </w:num>
  <w:num w:numId="866" w16cid:durableId="1671831014">
    <w:abstractNumId w:val="30"/>
  </w:num>
  <w:num w:numId="867" w16cid:durableId="1284076646">
    <w:abstractNumId w:val="109"/>
  </w:num>
  <w:num w:numId="868" w16cid:durableId="1743403819">
    <w:abstractNumId w:val="388"/>
  </w:num>
  <w:num w:numId="869" w16cid:durableId="1363284325">
    <w:abstractNumId w:val="168"/>
  </w:num>
  <w:num w:numId="870" w16cid:durableId="1615090529">
    <w:abstractNumId w:val="245"/>
  </w:num>
  <w:num w:numId="871" w16cid:durableId="1573276541">
    <w:abstractNumId w:val="630"/>
  </w:num>
  <w:num w:numId="872" w16cid:durableId="1712731946">
    <w:abstractNumId w:val="84"/>
  </w:num>
  <w:num w:numId="873" w16cid:durableId="868686564">
    <w:abstractNumId w:val="380"/>
  </w:num>
  <w:num w:numId="874" w16cid:durableId="459543165">
    <w:abstractNumId w:val="74"/>
  </w:num>
  <w:num w:numId="875" w16cid:durableId="1222670843">
    <w:abstractNumId w:val="437"/>
  </w:num>
  <w:num w:numId="876" w16cid:durableId="1443066253">
    <w:abstractNumId w:val="803"/>
  </w:num>
  <w:num w:numId="877" w16cid:durableId="117529287">
    <w:abstractNumId w:val="549"/>
  </w:num>
  <w:num w:numId="878" w16cid:durableId="639841138">
    <w:abstractNumId w:val="628"/>
  </w:num>
  <w:num w:numId="879" w16cid:durableId="1864784643">
    <w:abstractNumId w:val="651"/>
  </w:num>
  <w:num w:numId="880" w16cid:durableId="1854345508">
    <w:abstractNumId w:val="416"/>
  </w:num>
  <w:num w:numId="881" w16cid:durableId="1708097165">
    <w:abstractNumId w:val="67"/>
  </w:num>
  <w:num w:numId="882" w16cid:durableId="753861500">
    <w:abstractNumId w:val="152"/>
  </w:num>
  <w:num w:numId="883" w16cid:durableId="1353266406">
    <w:abstractNumId w:val="365"/>
  </w:num>
  <w:num w:numId="884" w16cid:durableId="1426027279">
    <w:abstractNumId w:val="533"/>
  </w:num>
  <w:num w:numId="885" w16cid:durableId="1093358676">
    <w:abstractNumId w:val="119"/>
  </w:num>
  <w:num w:numId="886" w16cid:durableId="1825469993">
    <w:abstractNumId w:val="457"/>
  </w:num>
  <w:num w:numId="887" w16cid:durableId="29499876">
    <w:abstractNumId w:val="717"/>
  </w:num>
  <w:num w:numId="888" w16cid:durableId="829948139">
    <w:abstractNumId w:val="265"/>
  </w:num>
  <w:num w:numId="889" w16cid:durableId="1231423726">
    <w:abstractNumId w:val="234"/>
  </w:num>
  <w:num w:numId="890" w16cid:durableId="865409377">
    <w:abstractNumId w:val="521"/>
  </w:num>
  <w:num w:numId="891" w16cid:durableId="1561751037">
    <w:abstractNumId w:val="482"/>
  </w:num>
  <w:num w:numId="892" w16cid:durableId="1881084819">
    <w:abstractNumId w:val="555"/>
  </w:num>
  <w:num w:numId="893" w16cid:durableId="157578504">
    <w:abstractNumId w:val="551"/>
  </w:num>
  <w:num w:numId="894" w16cid:durableId="1106534520">
    <w:abstractNumId w:val="243"/>
  </w:num>
  <w:num w:numId="895" w16cid:durableId="917010318">
    <w:abstractNumId w:val="787"/>
  </w:num>
  <w:num w:numId="896" w16cid:durableId="692875796">
    <w:abstractNumId w:val="612"/>
  </w:num>
  <w:num w:numId="897" w16cid:durableId="1624848882">
    <w:abstractNumId w:val="324"/>
  </w:num>
  <w:num w:numId="898" w16cid:durableId="1233393077">
    <w:abstractNumId w:val="271"/>
  </w:num>
  <w:num w:numId="899" w16cid:durableId="310602864">
    <w:abstractNumId w:val="206"/>
  </w:num>
  <w:num w:numId="900" w16cid:durableId="2019887636">
    <w:abstractNumId w:val="635"/>
  </w:num>
  <w:num w:numId="901" w16cid:durableId="1739205435">
    <w:abstractNumId w:val="307"/>
  </w:num>
  <w:num w:numId="902" w16cid:durableId="1911573685">
    <w:abstractNumId w:val="328"/>
  </w:num>
  <w:num w:numId="903" w16cid:durableId="1882352976">
    <w:abstractNumId w:val="903"/>
  </w:num>
  <w:num w:numId="904" w16cid:durableId="564609526">
    <w:abstractNumId w:val="949"/>
  </w:num>
  <w:num w:numId="905" w16cid:durableId="1951276044">
    <w:abstractNumId w:val="781"/>
  </w:num>
  <w:num w:numId="906" w16cid:durableId="1335914433">
    <w:abstractNumId w:val="85"/>
  </w:num>
  <w:num w:numId="907" w16cid:durableId="241721953">
    <w:abstractNumId w:val="285"/>
  </w:num>
  <w:num w:numId="908" w16cid:durableId="550268075">
    <w:abstractNumId w:val="458"/>
  </w:num>
  <w:num w:numId="909" w16cid:durableId="345062358">
    <w:abstractNumId w:val="71"/>
  </w:num>
  <w:num w:numId="910" w16cid:durableId="126096019">
    <w:abstractNumId w:val="547"/>
  </w:num>
  <w:num w:numId="911" w16cid:durableId="178862405">
    <w:abstractNumId w:val="6"/>
  </w:num>
  <w:num w:numId="912" w16cid:durableId="643893614">
    <w:abstractNumId w:val="286"/>
  </w:num>
  <w:num w:numId="913" w16cid:durableId="769853977">
    <w:abstractNumId w:val="244"/>
  </w:num>
  <w:num w:numId="914" w16cid:durableId="1199507905">
    <w:abstractNumId w:val="315"/>
  </w:num>
  <w:num w:numId="915" w16cid:durableId="1896694010">
    <w:abstractNumId w:val="661"/>
  </w:num>
  <w:num w:numId="916" w16cid:durableId="200947874">
    <w:abstractNumId w:val="420"/>
  </w:num>
  <w:num w:numId="917" w16cid:durableId="891044362">
    <w:abstractNumId w:val="571"/>
  </w:num>
  <w:num w:numId="918" w16cid:durableId="413630016">
    <w:abstractNumId w:val="129"/>
  </w:num>
  <w:num w:numId="919" w16cid:durableId="1613324397">
    <w:abstractNumId w:val="369"/>
  </w:num>
  <w:num w:numId="920" w16cid:durableId="163014460">
    <w:abstractNumId w:val="75"/>
  </w:num>
  <w:num w:numId="921" w16cid:durableId="232082206">
    <w:abstractNumId w:val="757"/>
  </w:num>
  <w:num w:numId="922" w16cid:durableId="597175727">
    <w:abstractNumId w:val="451"/>
  </w:num>
  <w:num w:numId="923" w16cid:durableId="1966891819">
    <w:abstractNumId w:val="925"/>
  </w:num>
  <w:num w:numId="924" w16cid:durableId="275602670">
    <w:abstractNumId w:val="138"/>
  </w:num>
  <w:num w:numId="925" w16cid:durableId="1700815995">
    <w:abstractNumId w:val="284"/>
  </w:num>
  <w:num w:numId="926" w16cid:durableId="1342968059">
    <w:abstractNumId w:val="180"/>
  </w:num>
  <w:num w:numId="927" w16cid:durableId="418258267">
    <w:abstractNumId w:val="56"/>
  </w:num>
  <w:num w:numId="928" w16cid:durableId="88964459">
    <w:abstractNumId w:val="445"/>
  </w:num>
  <w:num w:numId="929" w16cid:durableId="16002190">
    <w:abstractNumId w:val="323"/>
  </w:num>
  <w:num w:numId="930" w16cid:durableId="1824882350">
    <w:abstractNumId w:val="181"/>
  </w:num>
  <w:num w:numId="931" w16cid:durableId="957612188">
    <w:abstractNumId w:val="45"/>
  </w:num>
  <w:num w:numId="932" w16cid:durableId="2118866946">
    <w:abstractNumId w:val="438"/>
  </w:num>
  <w:num w:numId="933" w16cid:durableId="694160628">
    <w:abstractNumId w:val="747"/>
  </w:num>
  <w:num w:numId="934" w16cid:durableId="1931965957">
    <w:abstractNumId w:val="439"/>
  </w:num>
  <w:num w:numId="935" w16cid:durableId="1705598186">
    <w:abstractNumId w:val="156"/>
  </w:num>
  <w:num w:numId="936" w16cid:durableId="1972050649">
    <w:abstractNumId w:val="49"/>
  </w:num>
  <w:num w:numId="937" w16cid:durableId="1381708198">
    <w:abstractNumId w:val="313"/>
  </w:num>
  <w:num w:numId="938" w16cid:durableId="1957055022">
    <w:abstractNumId w:val="733"/>
  </w:num>
  <w:num w:numId="939" w16cid:durableId="1354649943">
    <w:abstractNumId w:val="840"/>
  </w:num>
  <w:num w:numId="940" w16cid:durableId="1073502187">
    <w:abstractNumId w:val="60"/>
  </w:num>
  <w:num w:numId="941" w16cid:durableId="456026979">
    <w:abstractNumId w:val="14"/>
  </w:num>
  <w:num w:numId="942" w16cid:durableId="2104648345">
    <w:abstractNumId w:val="759"/>
  </w:num>
  <w:num w:numId="943" w16cid:durableId="659428149">
    <w:abstractNumId w:val="950"/>
  </w:num>
  <w:num w:numId="944" w16cid:durableId="1758135999">
    <w:abstractNumId w:val="517"/>
  </w:num>
  <w:num w:numId="945" w16cid:durableId="764885426">
    <w:abstractNumId w:val="689"/>
  </w:num>
  <w:num w:numId="946" w16cid:durableId="1805393828">
    <w:abstractNumId w:val="461"/>
  </w:num>
  <w:num w:numId="947" w16cid:durableId="1920094300">
    <w:abstractNumId w:val="403"/>
  </w:num>
  <w:num w:numId="948" w16cid:durableId="359279448">
    <w:abstractNumId w:val="118"/>
  </w:num>
  <w:num w:numId="949" w16cid:durableId="1388601575">
    <w:abstractNumId w:val="718"/>
  </w:num>
  <w:num w:numId="950" w16cid:durableId="587731758">
    <w:abstractNumId w:val="704"/>
  </w:num>
  <w:num w:numId="951" w16cid:durableId="668555456">
    <w:abstractNumId w:val="552"/>
  </w:num>
  <w:num w:numId="952" w16cid:durableId="281546233">
    <w:abstractNumId w:val="294"/>
  </w:num>
  <w:num w:numId="953" w16cid:durableId="1906408843">
    <w:abstractNumId w:val="834"/>
  </w:num>
  <w:num w:numId="954" w16cid:durableId="507141340">
    <w:abstractNumId w:val="346"/>
  </w:num>
  <w:num w:numId="955" w16cid:durableId="281156165">
    <w:abstractNumId w:val="66"/>
  </w:num>
  <w:num w:numId="956" w16cid:durableId="388186228">
    <w:abstractNumId w:val="453"/>
  </w:num>
  <w:num w:numId="957" w16cid:durableId="367413766">
    <w:abstractNumId w:val="846"/>
  </w:num>
  <w:num w:numId="958" w16cid:durableId="1295141779">
    <w:abstractNumId w:val="618"/>
  </w:num>
  <w:numIdMacAtCleanup w:val="9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defaultTabStop w:val="720"/>
  <w:drawingGridHorizontalSpacing w:val="120"/>
  <w:drawingGridVerticalSpacing w:val="181"/>
  <w:displayHorizont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01"/>
    <w:rsid w:val="000037E5"/>
    <w:rsid w:val="00013A50"/>
    <w:rsid w:val="00041A20"/>
    <w:rsid w:val="00056BDC"/>
    <w:rsid w:val="00056F1F"/>
    <w:rsid w:val="00061764"/>
    <w:rsid w:val="00063D4B"/>
    <w:rsid w:val="00073233"/>
    <w:rsid w:val="000756FA"/>
    <w:rsid w:val="00076DC9"/>
    <w:rsid w:val="0009252E"/>
    <w:rsid w:val="000970F2"/>
    <w:rsid w:val="00097281"/>
    <w:rsid w:val="000B042A"/>
    <w:rsid w:val="000C3F15"/>
    <w:rsid w:val="000D1C0C"/>
    <w:rsid w:val="000D7021"/>
    <w:rsid w:val="000E3409"/>
    <w:rsid w:val="000E4446"/>
    <w:rsid w:val="000E6848"/>
    <w:rsid w:val="000E6E9B"/>
    <w:rsid w:val="000F084C"/>
    <w:rsid w:val="000F0CBB"/>
    <w:rsid w:val="000F43D5"/>
    <w:rsid w:val="00102633"/>
    <w:rsid w:val="00106B67"/>
    <w:rsid w:val="00130AC4"/>
    <w:rsid w:val="0013100F"/>
    <w:rsid w:val="00136018"/>
    <w:rsid w:val="001370F7"/>
    <w:rsid w:val="0014030B"/>
    <w:rsid w:val="00142D1A"/>
    <w:rsid w:val="00150A58"/>
    <w:rsid w:val="00150F2B"/>
    <w:rsid w:val="00160052"/>
    <w:rsid w:val="001723C1"/>
    <w:rsid w:val="001729E4"/>
    <w:rsid w:val="00174D44"/>
    <w:rsid w:val="00186C29"/>
    <w:rsid w:val="001A3EB2"/>
    <w:rsid w:val="001B14AF"/>
    <w:rsid w:val="001B1F6D"/>
    <w:rsid w:val="001B28DC"/>
    <w:rsid w:val="001B3383"/>
    <w:rsid w:val="001C124F"/>
    <w:rsid w:val="001D7881"/>
    <w:rsid w:val="001E1174"/>
    <w:rsid w:val="001E48D2"/>
    <w:rsid w:val="001F4CF6"/>
    <w:rsid w:val="00213B69"/>
    <w:rsid w:val="0022678A"/>
    <w:rsid w:val="0025798C"/>
    <w:rsid w:val="002776EC"/>
    <w:rsid w:val="00284E2E"/>
    <w:rsid w:val="00284FC4"/>
    <w:rsid w:val="002867FF"/>
    <w:rsid w:val="002A33F2"/>
    <w:rsid w:val="002B3129"/>
    <w:rsid w:val="002B77F1"/>
    <w:rsid w:val="002C37CE"/>
    <w:rsid w:val="002D40C1"/>
    <w:rsid w:val="002D40C8"/>
    <w:rsid w:val="002E13BA"/>
    <w:rsid w:val="002E227D"/>
    <w:rsid w:val="002F5361"/>
    <w:rsid w:val="00301CDC"/>
    <w:rsid w:val="00305224"/>
    <w:rsid w:val="00323D39"/>
    <w:rsid w:val="00327529"/>
    <w:rsid w:val="003321AD"/>
    <w:rsid w:val="003337DE"/>
    <w:rsid w:val="0033652F"/>
    <w:rsid w:val="00343769"/>
    <w:rsid w:val="00346900"/>
    <w:rsid w:val="00346C9F"/>
    <w:rsid w:val="00352857"/>
    <w:rsid w:val="003564AC"/>
    <w:rsid w:val="003568A8"/>
    <w:rsid w:val="0036133B"/>
    <w:rsid w:val="003671F8"/>
    <w:rsid w:val="00382141"/>
    <w:rsid w:val="00383852"/>
    <w:rsid w:val="0038459E"/>
    <w:rsid w:val="003943F0"/>
    <w:rsid w:val="00394764"/>
    <w:rsid w:val="003A269D"/>
    <w:rsid w:val="003A644C"/>
    <w:rsid w:val="003B3184"/>
    <w:rsid w:val="003B4F26"/>
    <w:rsid w:val="003C10E3"/>
    <w:rsid w:val="003C53F8"/>
    <w:rsid w:val="003D1515"/>
    <w:rsid w:val="003D4A9F"/>
    <w:rsid w:val="003E014B"/>
    <w:rsid w:val="003F051B"/>
    <w:rsid w:val="003F0C88"/>
    <w:rsid w:val="00445599"/>
    <w:rsid w:val="004525C2"/>
    <w:rsid w:val="00453738"/>
    <w:rsid w:val="00460E88"/>
    <w:rsid w:val="00467EFA"/>
    <w:rsid w:val="004717F7"/>
    <w:rsid w:val="00472E2E"/>
    <w:rsid w:val="00483497"/>
    <w:rsid w:val="004940DD"/>
    <w:rsid w:val="004A62CE"/>
    <w:rsid w:val="004B6359"/>
    <w:rsid w:val="004B7869"/>
    <w:rsid w:val="004C020A"/>
    <w:rsid w:val="004C1A51"/>
    <w:rsid w:val="004C3125"/>
    <w:rsid w:val="004C53EE"/>
    <w:rsid w:val="004C6552"/>
    <w:rsid w:val="004C70ED"/>
    <w:rsid w:val="004D0573"/>
    <w:rsid w:val="004D4258"/>
    <w:rsid w:val="004D6215"/>
    <w:rsid w:val="004E0B1A"/>
    <w:rsid w:val="004E2D40"/>
    <w:rsid w:val="004E2E66"/>
    <w:rsid w:val="004E3687"/>
    <w:rsid w:val="004E60A6"/>
    <w:rsid w:val="004E6C36"/>
    <w:rsid w:val="00501C55"/>
    <w:rsid w:val="00507DFA"/>
    <w:rsid w:val="00507E2F"/>
    <w:rsid w:val="0051253F"/>
    <w:rsid w:val="00516D6B"/>
    <w:rsid w:val="00521C29"/>
    <w:rsid w:val="00527001"/>
    <w:rsid w:val="0052737A"/>
    <w:rsid w:val="0054111D"/>
    <w:rsid w:val="005416DF"/>
    <w:rsid w:val="00544B02"/>
    <w:rsid w:val="00545B5A"/>
    <w:rsid w:val="00545CF6"/>
    <w:rsid w:val="00550A1A"/>
    <w:rsid w:val="00550C73"/>
    <w:rsid w:val="00560257"/>
    <w:rsid w:val="00562B1B"/>
    <w:rsid w:val="00571923"/>
    <w:rsid w:val="00577BD2"/>
    <w:rsid w:val="00593046"/>
    <w:rsid w:val="00593ACD"/>
    <w:rsid w:val="00594FAA"/>
    <w:rsid w:val="00597D59"/>
    <w:rsid w:val="005A27B7"/>
    <w:rsid w:val="005B2789"/>
    <w:rsid w:val="005B402E"/>
    <w:rsid w:val="005B6DCB"/>
    <w:rsid w:val="005C3E9E"/>
    <w:rsid w:val="005D7A7B"/>
    <w:rsid w:val="00603544"/>
    <w:rsid w:val="00604125"/>
    <w:rsid w:val="00604F6C"/>
    <w:rsid w:val="00605C1C"/>
    <w:rsid w:val="00615E16"/>
    <w:rsid w:val="00615E77"/>
    <w:rsid w:val="006213FA"/>
    <w:rsid w:val="00622D04"/>
    <w:rsid w:val="006234F7"/>
    <w:rsid w:val="006300C0"/>
    <w:rsid w:val="006350E3"/>
    <w:rsid w:val="00641C0A"/>
    <w:rsid w:val="00646A47"/>
    <w:rsid w:val="006558C4"/>
    <w:rsid w:val="0066207F"/>
    <w:rsid w:val="00664C88"/>
    <w:rsid w:val="006667A4"/>
    <w:rsid w:val="00670297"/>
    <w:rsid w:val="006714C0"/>
    <w:rsid w:val="00673986"/>
    <w:rsid w:val="006745E6"/>
    <w:rsid w:val="0068605D"/>
    <w:rsid w:val="00691A2B"/>
    <w:rsid w:val="0069773A"/>
    <w:rsid w:val="006A22E1"/>
    <w:rsid w:val="006A23C3"/>
    <w:rsid w:val="006B51D6"/>
    <w:rsid w:val="006C2AA9"/>
    <w:rsid w:val="006C4145"/>
    <w:rsid w:val="006D4D97"/>
    <w:rsid w:val="006E14F8"/>
    <w:rsid w:val="006E4308"/>
    <w:rsid w:val="006F371A"/>
    <w:rsid w:val="00700FA7"/>
    <w:rsid w:val="00703CF0"/>
    <w:rsid w:val="00710801"/>
    <w:rsid w:val="00710FD2"/>
    <w:rsid w:val="00711135"/>
    <w:rsid w:val="007161C7"/>
    <w:rsid w:val="00720339"/>
    <w:rsid w:val="0072097A"/>
    <w:rsid w:val="00722625"/>
    <w:rsid w:val="00722EA6"/>
    <w:rsid w:val="0072354A"/>
    <w:rsid w:val="00734B8C"/>
    <w:rsid w:val="0074057B"/>
    <w:rsid w:val="007431D6"/>
    <w:rsid w:val="00752E81"/>
    <w:rsid w:val="0075798F"/>
    <w:rsid w:val="007645CA"/>
    <w:rsid w:val="0076627E"/>
    <w:rsid w:val="0076647F"/>
    <w:rsid w:val="007669B6"/>
    <w:rsid w:val="00772F78"/>
    <w:rsid w:val="00773890"/>
    <w:rsid w:val="00777FD0"/>
    <w:rsid w:val="00784F02"/>
    <w:rsid w:val="00794BE1"/>
    <w:rsid w:val="007961B9"/>
    <w:rsid w:val="007A00D2"/>
    <w:rsid w:val="007A03FF"/>
    <w:rsid w:val="007A1D00"/>
    <w:rsid w:val="007A3AC4"/>
    <w:rsid w:val="007B6759"/>
    <w:rsid w:val="007C16F3"/>
    <w:rsid w:val="007D09F8"/>
    <w:rsid w:val="007D1274"/>
    <w:rsid w:val="007D4EA5"/>
    <w:rsid w:val="007E44A5"/>
    <w:rsid w:val="007E61C9"/>
    <w:rsid w:val="007E7254"/>
    <w:rsid w:val="007E788D"/>
    <w:rsid w:val="007E7ACD"/>
    <w:rsid w:val="007F01A3"/>
    <w:rsid w:val="007F703C"/>
    <w:rsid w:val="00811FF6"/>
    <w:rsid w:val="008149DE"/>
    <w:rsid w:val="00814C2E"/>
    <w:rsid w:val="0082178C"/>
    <w:rsid w:val="008239C3"/>
    <w:rsid w:val="00826041"/>
    <w:rsid w:val="008260F5"/>
    <w:rsid w:val="00837037"/>
    <w:rsid w:val="00843544"/>
    <w:rsid w:val="00853D67"/>
    <w:rsid w:val="00860622"/>
    <w:rsid w:val="00872241"/>
    <w:rsid w:val="008724F8"/>
    <w:rsid w:val="00877EC5"/>
    <w:rsid w:val="0088252A"/>
    <w:rsid w:val="008917D5"/>
    <w:rsid w:val="008A58B2"/>
    <w:rsid w:val="008A6A60"/>
    <w:rsid w:val="008B2EF2"/>
    <w:rsid w:val="008B4E9B"/>
    <w:rsid w:val="008C435A"/>
    <w:rsid w:val="008C488B"/>
    <w:rsid w:val="008C5E3C"/>
    <w:rsid w:val="008D2D02"/>
    <w:rsid w:val="008D465C"/>
    <w:rsid w:val="008E03F6"/>
    <w:rsid w:val="008E5F3C"/>
    <w:rsid w:val="008F7D44"/>
    <w:rsid w:val="00904F55"/>
    <w:rsid w:val="0090756A"/>
    <w:rsid w:val="00911DFE"/>
    <w:rsid w:val="009203F7"/>
    <w:rsid w:val="00921881"/>
    <w:rsid w:val="00922BD8"/>
    <w:rsid w:val="00930D2D"/>
    <w:rsid w:val="00940D59"/>
    <w:rsid w:val="00945C03"/>
    <w:rsid w:val="0095223E"/>
    <w:rsid w:val="00960A8E"/>
    <w:rsid w:val="00963BE2"/>
    <w:rsid w:val="0097131A"/>
    <w:rsid w:val="0098051C"/>
    <w:rsid w:val="00982BAD"/>
    <w:rsid w:val="00983F94"/>
    <w:rsid w:val="0098464C"/>
    <w:rsid w:val="00984B45"/>
    <w:rsid w:val="00990F17"/>
    <w:rsid w:val="00993BCA"/>
    <w:rsid w:val="00994F73"/>
    <w:rsid w:val="0099669D"/>
    <w:rsid w:val="009A40C6"/>
    <w:rsid w:val="009B3D68"/>
    <w:rsid w:val="009B40FE"/>
    <w:rsid w:val="009C0ACB"/>
    <w:rsid w:val="009C0D5F"/>
    <w:rsid w:val="009D2D0E"/>
    <w:rsid w:val="009D52A9"/>
    <w:rsid w:val="009E3CBE"/>
    <w:rsid w:val="009F25C6"/>
    <w:rsid w:val="009F7812"/>
    <w:rsid w:val="00A02420"/>
    <w:rsid w:val="00A0774E"/>
    <w:rsid w:val="00A10DD7"/>
    <w:rsid w:val="00A1400F"/>
    <w:rsid w:val="00A16725"/>
    <w:rsid w:val="00A208FF"/>
    <w:rsid w:val="00A26364"/>
    <w:rsid w:val="00A37E44"/>
    <w:rsid w:val="00A5094E"/>
    <w:rsid w:val="00A52BBB"/>
    <w:rsid w:val="00A5492F"/>
    <w:rsid w:val="00A62ECA"/>
    <w:rsid w:val="00A63B7F"/>
    <w:rsid w:val="00A65D3F"/>
    <w:rsid w:val="00A71676"/>
    <w:rsid w:val="00A7222D"/>
    <w:rsid w:val="00A74C29"/>
    <w:rsid w:val="00A76C15"/>
    <w:rsid w:val="00A81D64"/>
    <w:rsid w:val="00A92686"/>
    <w:rsid w:val="00AA0472"/>
    <w:rsid w:val="00AB0C12"/>
    <w:rsid w:val="00AD2A17"/>
    <w:rsid w:val="00AE367A"/>
    <w:rsid w:val="00AE7966"/>
    <w:rsid w:val="00AF3007"/>
    <w:rsid w:val="00AF4820"/>
    <w:rsid w:val="00B02065"/>
    <w:rsid w:val="00B02134"/>
    <w:rsid w:val="00B07721"/>
    <w:rsid w:val="00B27DAC"/>
    <w:rsid w:val="00B313E5"/>
    <w:rsid w:val="00B35E9B"/>
    <w:rsid w:val="00B4253B"/>
    <w:rsid w:val="00B53CE5"/>
    <w:rsid w:val="00B56412"/>
    <w:rsid w:val="00B648A0"/>
    <w:rsid w:val="00B8061E"/>
    <w:rsid w:val="00B8107F"/>
    <w:rsid w:val="00B857EE"/>
    <w:rsid w:val="00B866CD"/>
    <w:rsid w:val="00B9525D"/>
    <w:rsid w:val="00B96541"/>
    <w:rsid w:val="00BA4591"/>
    <w:rsid w:val="00BA7C9B"/>
    <w:rsid w:val="00BB3A81"/>
    <w:rsid w:val="00BB5E90"/>
    <w:rsid w:val="00BB6642"/>
    <w:rsid w:val="00BC02DB"/>
    <w:rsid w:val="00BD1874"/>
    <w:rsid w:val="00BD1E5E"/>
    <w:rsid w:val="00BD3DD3"/>
    <w:rsid w:val="00BE47A5"/>
    <w:rsid w:val="00C02A0E"/>
    <w:rsid w:val="00C15238"/>
    <w:rsid w:val="00C256CF"/>
    <w:rsid w:val="00C4705F"/>
    <w:rsid w:val="00C47F0B"/>
    <w:rsid w:val="00C502C7"/>
    <w:rsid w:val="00C61E39"/>
    <w:rsid w:val="00C63EA1"/>
    <w:rsid w:val="00C64863"/>
    <w:rsid w:val="00C736B7"/>
    <w:rsid w:val="00C74ECE"/>
    <w:rsid w:val="00C77BDD"/>
    <w:rsid w:val="00C8094E"/>
    <w:rsid w:val="00C80DD4"/>
    <w:rsid w:val="00C814C2"/>
    <w:rsid w:val="00C92098"/>
    <w:rsid w:val="00C921E2"/>
    <w:rsid w:val="00C92412"/>
    <w:rsid w:val="00CA1C40"/>
    <w:rsid w:val="00CC48A5"/>
    <w:rsid w:val="00CD5594"/>
    <w:rsid w:val="00CE7425"/>
    <w:rsid w:val="00CF1584"/>
    <w:rsid w:val="00CF351E"/>
    <w:rsid w:val="00CF5384"/>
    <w:rsid w:val="00D00699"/>
    <w:rsid w:val="00D0361D"/>
    <w:rsid w:val="00D05516"/>
    <w:rsid w:val="00D256FC"/>
    <w:rsid w:val="00D26C47"/>
    <w:rsid w:val="00D31708"/>
    <w:rsid w:val="00D332C0"/>
    <w:rsid w:val="00D33E43"/>
    <w:rsid w:val="00D35502"/>
    <w:rsid w:val="00D45FB2"/>
    <w:rsid w:val="00D47236"/>
    <w:rsid w:val="00D6773C"/>
    <w:rsid w:val="00D726E4"/>
    <w:rsid w:val="00D740A0"/>
    <w:rsid w:val="00D740C8"/>
    <w:rsid w:val="00D84F93"/>
    <w:rsid w:val="00D94587"/>
    <w:rsid w:val="00DB39FE"/>
    <w:rsid w:val="00DB4771"/>
    <w:rsid w:val="00DC0FF0"/>
    <w:rsid w:val="00DC1A3C"/>
    <w:rsid w:val="00DC4FB7"/>
    <w:rsid w:val="00DD2C47"/>
    <w:rsid w:val="00DE172E"/>
    <w:rsid w:val="00DE501A"/>
    <w:rsid w:val="00DE538D"/>
    <w:rsid w:val="00DE7D71"/>
    <w:rsid w:val="00DF5AD7"/>
    <w:rsid w:val="00DF7977"/>
    <w:rsid w:val="00E00705"/>
    <w:rsid w:val="00E040F3"/>
    <w:rsid w:val="00E041FD"/>
    <w:rsid w:val="00E12DDB"/>
    <w:rsid w:val="00E177DA"/>
    <w:rsid w:val="00E30B62"/>
    <w:rsid w:val="00E32287"/>
    <w:rsid w:val="00E35F2A"/>
    <w:rsid w:val="00E36D74"/>
    <w:rsid w:val="00E3709A"/>
    <w:rsid w:val="00E4012C"/>
    <w:rsid w:val="00E41945"/>
    <w:rsid w:val="00E5659F"/>
    <w:rsid w:val="00E81389"/>
    <w:rsid w:val="00E8196A"/>
    <w:rsid w:val="00E91F9A"/>
    <w:rsid w:val="00E95858"/>
    <w:rsid w:val="00EA0942"/>
    <w:rsid w:val="00EC1099"/>
    <w:rsid w:val="00EE32DC"/>
    <w:rsid w:val="00EE489C"/>
    <w:rsid w:val="00EF1118"/>
    <w:rsid w:val="00EF242F"/>
    <w:rsid w:val="00EF6AF9"/>
    <w:rsid w:val="00EF7041"/>
    <w:rsid w:val="00EF7AF0"/>
    <w:rsid w:val="00F0091D"/>
    <w:rsid w:val="00F0122E"/>
    <w:rsid w:val="00F02950"/>
    <w:rsid w:val="00F02CAD"/>
    <w:rsid w:val="00F045D8"/>
    <w:rsid w:val="00F04878"/>
    <w:rsid w:val="00F06ABF"/>
    <w:rsid w:val="00F14FFA"/>
    <w:rsid w:val="00F21F17"/>
    <w:rsid w:val="00F26483"/>
    <w:rsid w:val="00F27264"/>
    <w:rsid w:val="00F34C01"/>
    <w:rsid w:val="00F36DC3"/>
    <w:rsid w:val="00F43300"/>
    <w:rsid w:val="00F45FC8"/>
    <w:rsid w:val="00F51433"/>
    <w:rsid w:val="00F6597E"/>
    <w:rsid w:val="00F66EF1"/>
    <w:rsid w:val="00F7746D"/>
    <w:rsid w:val="00F845BF"/>
    <w:rsid w:val="00F906ED"/>
    <w:rsid w:val="00F91383"/>
    <w:rsid w:val="00FD1583"/>
    <w:rsid w:val="00FD6C52"/>
    <w:rsid w:val="00FD784B"/>
    <w:rsid w:val="00FE30ED"/>
    <w:rsid w:val="22BB2EF8"/>
    <w:rsid w:val="246D0B1D"/>
    <w:rsid w:val="294756F8"/>
    <w:rsid w:val="515C7B07"/>
    <w:rsid w:val="683039BC"/>
    <w:rsid w:val="69EA5048"/>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E215BD9"/>
  <w15:docId w15:val="{4AAF6B8E-AEEA-4371-8F52-A2348092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A58"/>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0A58"/>
    <w:pPr>
      <w:tabs>
        <w:tab w:val="center" w:pos="4680"/>
        <w:tab w:val="right" w:pos="9360"/>
      </w:tabs>
    </w:pPr>
  </w:style>
  <w:style w:type="paragraph" w:styleId="Header">
    <w:name w:val="header"/>
    <w:basedOn w:val="Normal"/>
    <w:link w:val="HeaderChar"/>
    <w:uiPriority w:val="99"/>
    <w:unhideWhenUsed/>
    <w:rsid w:val="00150A58"/>
    <w:pPr>
      <w:tabs>
        <w:tab w:val="center" w:pos="4680"/>
        <w:tab w:val="right" w:pos="9360"/>
      </w:tabs>
    </w:pPr>
  </w:style>
  <w:style w:type="character" w:customStyle="1" w:styleId="Vnbnnidung">
    <w:name w:val="Văn bản nội dung_"/>
    <w:basedOn w:val="DefaultParagraphFont"/>
    <w:link w:val="Vnbnnidung0"/>
    <w:rsid w:val="00150A58"/>
    <w:rPr>
      <w:rFonts w:ascii="Times New Roman" w:eastAsia="Times New Roman" w:hAnsi="Times New Roman" w:cs="Times New Roman"/>
      <w:sz w:val="26"/>
      <w:szCs w:val="26"/>
      <w:u w:val="none"/>
      <w:shd w:val="clear" w:color="auto" w:fill="auto"/>
    </w:rPr>
  </w:style>
  <w:style w:type="paragraph" w:customStyle="1" w:styleId="Vnbnnidung0">
    <w:name w:val="Văn bản nội dung"/>
    <w:basedOn w:val="Normal"/>
    <w:link w:val="Vnbnnidung"/>
    <w:rsid w:val="00150A58"/>
    <w:pPr>
      <w:spacing w:after="180" w:line="379"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rsid w:val="00150A58"/>
    <w:rPr>
      <w:rFonts w:ascii="Times New Roman" w:eastAsia="Times New Roman" w:hAnsi="Times New Roman" w:cs="Times New Roman"/>
      <w:sz w:val="20"/>
      <w:szCs w:val="20"/>
      <w:u w:val="none"/>
      <w:shd w:val="clear" w:color="auto" w:fill="auto"/>
    </w:rPr>
  </w:style>
  <w:style w:type="paragraph" w:customStyle="1" w:styleId="utranghocchntrang20">
    <w:name w:val="Đầu trang hoặc chân trang (2)"/>
    <w:basedOn w:val="Normal"/>
    <w:link w:val="utranghocchntrang2"/>
    <w:rsid w:val="00150A58"/>
    <w:rPr>
      <w:rFonts w:ascii="Times New Roman" w:eastAsia="Times New Roman" w:hAnsi="Times New Roman" w:cs="Times New Roman"/>
      <w:sz w:val="20"/>
      <w:szCs w:val="20"/>
    </w:rPr>
  </w:style>
  <w:style w:type="character" w:customStyle="1" w:styleId="Tiu2">
    <w:name w:val="Tiêu đề #2_"/>
    <w:basedOn w:val="DefaultParagraphFont"/>
    <w:link w:val="Tiu20"/>
    <w:rsid w:val="00150A58"/>
    <w:rPr>
      <w:rFonts w:ascii="Times New Roman" w:eastAsia="Times New Roman" w:hAnsi="Times New Roman" w:cs="Times New Roman"/>
      <w:b/>
      <w:bCs/>
      <w:sz w:val="26"/>
      <w:szCs w:val="26"/>
      <w:u w:val="none"/>
      <w:shd w:val="clear" w:color="auto" w:fill="auto"/>
    </w:rPr>
  </w:style>
  <w:style w:type="paragraph" w:customStyle="1" w:styleId="Tiu20">
    <w:name w:val="Tiêu đề #2"/>
    <w:basedOn w:val="Normal"/>
    <w:link w:val="Tiu2"/>
    <w:rsid w:val="00150A58"/>
    <w:pPr>
      <w:spacing w:after="180" w:line="379"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rsid w:val="00150A58"/>
    <w:rPr>
      <w:rFonts w:ascii="Arial" w:eastAsia="Arial" w:hAnsi="Arial" w:cs="Arial"/>
      <w:sz w:val="14"/>
      <w:szCs w:val="14"/>
      <w:u w:val="none"/>
      <w:shd w:val="clear" w:color="auto" w:fill="auto"/>
    </w:rPr>
  </w:style>
  <w:style w:type="paragraph" w:customStyle="1" w:styleId="Vnbnnidung20">
    <w:name w:val="Văn bản nội dung (2)"/>
    <w:basedOn w:val="Normal"/>
    <w:link w:val="Vnbnnidung2"/>
    <w:rsid w:val="00150A58"/>
    <w:pPr>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rsid w:val="00150A58"/>
    <w:rPr>
      <w:rFonts w:ascii="Times New Roman" w:eastAsia="Times New Roman" w:hAnsi="Times New Roman" w:cs="Times New Roman"/>
      <w:b/>
      <w:bCs/>
      <w:sz w:val="26"/>
      <w:szCs w:val="26"/>
      <w:u w:val="none"/>
      <w:shd w:val="clear" w:color="auto" w:fill="auto"/>
    </w:rPr>
  </w:style>
  <w:style w:type="paragraph" w:customStyle="1" w:styleId="Chthchbng0">
    <w:name w:val="Chú thích bảng"/>
    <w:basedOn w:val="Normal"/>
    <w:link w:val="Chthchbng"/>
    <w:rsid w:val="00150A58"/>
    <w:rPr>
      <w:rFonts w:ascii="Times New Roman" w:eastAsia="Times New Roman" w:hAnsi="Times New Roman" w:cs="Times New Roman"/>
      <w:b/>
      <w:bCs/>
      <w:sz w:val="26"/>
      <w:szCs w:val="26"/>
    </w:rPr>
  </w:style>
  <w:style w:type="character" w:customStyle="1" w:styleId="Khc">
    <w:name w:val="Khác_"/>
    <w:basedOn w:val="DefaultParagraphFont"/>
    <w:link w:val="Khc0"/>
    <w:rsid w:val="00150A58"/>
    <w:rPr>
      <w:rFonts w:ascii="Times New Roman" w:eastAsia="Times New Roman" w:hAnsi="Times New Roman" w:cs="Times New Roman"/>
      <w:sz w:val="26"/>
      <w:szCs w:val="26"/>
      <w:u w:val="none"/>
      <w:shd w:val="clear" w:color="auto" w:fill="auto"/>
    </w:rPr>
  </w:style>
  <w:style w:type="paragraph" w:customStyle="1" w:styleId="Khc0">
    <w:name w:val="Khác"/>
    <w:basedOn w:val="Normal"/>
    <w:link w:val="Khc"/>
    <w:rsid w:val="00150A58"/>
    <w:pPr>
      <w:spacing w:after="180" w:line="379"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rsid w:val="00150A58"/>
    <w:rPr>
      <w:rFonts w:ascii="Arial Narrow" w:eastAsia="Arial Narrow" w:hAnsi="Arial Narrow" w:cs="Arial Narrow"/>
      <w:b/>
      <w:bCs/>
      <w:w w:val="70"/>
      <w:sz w:val="88"/>
      <w:szCs w:val="88"/>
      <w:u w:val="none"/>
      <w:shd w:val="clear" w:color="auto" w:fill="auto"/>
    </w:rPr>
  </w:style>
  <w:style w:type="paragraph" w:customStyle="1" w:styleId="Tiu10">
    <w:name w:val="Tiêu đề #1"/>
    <w:basedOn w:val="Normal"/>
    <w:link w:val="Tiu1"/>
    <w:rsid w:val="00150A58"/>
    <w:pPr>
      <w:spacing w:after="1820"/>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rsid w:val="00150A58"/>
    <w:rPr>
      <w:rFonts w:ascii="Arial Narrow" w:eastAsia="Arial Narrow" w:hAnsi="Arial Narrow" w:cs="Arial Narrow"/>
      <w:b/>
      <w:bCs/>
      <w:w w:val="70"/>
      <w:sz w:val="88"/>
      <w:szCs w:val="88"/>
      <w:u w:val="none"/>
      <w:shd w:val="clear" w:color="auto" w:fill="auto"/>
    </w:rPr>
  </w:style>
  <w:style w:type="paragraph" w:customStyle="1" w:styleId="Vnbnnidung50">
    <w:name w:val="Văn bản nội dung (5)"/>
    <w:basedOn w:val="Normal"/>
    <w:link w:val="Vnbnnidung5"/>
    <w:rsid w:val="00150A58"/>
    <w:pPr>
      <w:spacing w:before="8460"/>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rsid w:val="00150A58"/>
    <w:rPr>
      <w:rFonts w:ascii="Times New Roman" w:eastAsia="Times New Roman" w:hAnsi="Times New Roman" w:cs="Times New Roman"/>
      <w:sz w:val="15"/>
      <w:szCs w:val="15"/>
      <w:u w:val="none"/>
      <w:shd w:val="clear" w:color="auto" w:fill="auto"/>
    </w:rPr>
  </w:style>
  <w:style w:type="paragraph" w:customStyle="1" w:styleId="Vnbnnidung60">
    <w:name w:val="Văn bản nội dung (6)"/>
    <w:basedOn w:val="Normal"/>
    <w:link w:val="Vnbnnidung6"/>
    <w:rsid w:val="00150A58"/>
    <w:pPr>
      <w:spacing w:line="209"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rsid w:val="00150A58"/>
    <w:rPr>
      <w:rFonts w:ascii="Arial" w:eastAsia="Arial" w:hAnsi="Arial" w:cs="Arial"/>
      <w:sz w:val="12"/>
      <w:szCs w:val="12"/>
      <w:u w:val="none"/>
      <w:shd w:val="clear" w:color="auto" w:fill="auto"/>
    </w:rPr>
  </w:style>
  <w:style w:type="paragraph" w:customStyle="1" w:styleId="Vnbnnidung70">
    <w:name w:val="Văn bản nội dung (7)"/>
    <w:basedOn w:val="Normal"/>
    <w:link w:val="Vnbnnidung7"/>
    <w:rsid w:val="00150A58"/>
    <w:pPr>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rsid w:val="00150A58"/>
    <w:rPr>
      <w:rFonts w:ascii="Times New Roman" w:eastAsia="Times New Roman" w:hAnsi="Times New Roman" w:cs="Times New Roman"/>
      <w:sz w:val="20"/>
      <w:szCs w:val="20"/>
      <w:u w:val="none"/>
      <w:shd w:val="clear" w:color="auto" w:fill="auto"/>
    </w:rPr>
  </w:style>
  <w:style w:type="paragraph" w:customStyle="1" w:styleId="Vnbnnidung80">
    <w:name w:val="Văn bản nội dung (8)"/>
    <w:basedOn w:val="Normal"/>
    <w:link w:val="Vnbnnidung8"/>
    <w:rsid w:val="00150A58"/>
    <w:pPr>
      <w:spacing w:after="180"/>
    </w:pPr>
    <w:rPr>
      <w:rFonts w:ascii="Times New Roman" w:eastAsia="Times New Roman" w:hAnsi="Times New Roman" w:cs="Times New Roman"/>
      <w:sz w:val="20"/>
      <w:szCs w:val="20"/>
    </w:rPr>
  </w:style>
  <w:style w:type="character" w:customStyle="1" w:styleId="Chthchnh">
    <w:name w:val="Chú thích ảnh_"/>
    <w:basedOn w:val="DefaultParagraphFont"/>
    <w:link w:val="Chthchnh0"/>
    <w:rsid w:val="00150A58"/>
    <w:rPr>
      <w:rFonts w:ascii="Arial" w:eastAsia="Arial" w:hAnsi="Arial" w:cs="Arial"/>
      <w:b/>
      <w:bCs/>
      <w:sz w:val="19"/>
      <w:szCs w:val="19"/>
      <w:u w:val="none"/>
      <w:shd w:val="clear" w:color="auto" w:fill="auto"/>
    </w:rPr>
  </w:style>
  <w:style w:type="paragraph" w:customStyle="1" w:styleId="Chthchnh0">
    <w:name w:val="Chú thích ảnh"/>
    <w:basedOn w:val="Normal"/>
    <w:link w:val="Chthchnh"/>
    <w:rsid w:val="00150A58"/>
    <w:pPr>
      <w:spacing w:after="60"/>
    </w:pPr>
    <w:rPr>
      <w:rFonts w:ascii="Arial" w:eastAsia="Arial" w:hAnsi="Arial" w:cs="Arial"/>
      <w:b/>
      <w:bCs/>
      <w:sz w:val="19"/>
      <w:szCs w:val="19"/>
    </w:rPr>
  </w:style>
  <w:style w:type="character" w:customStyle="1" w:styleId="HeaderChar">
    <w:name w:val="Header Char"/>
    <w:basedOn w:val="DefaultParagraphFont"/>
    <w:link w:val="Header"/>
    <w:uiPriority w:val="99"/>
    <w:rsid w:val="00150A58"/>
    <w:rPr>
      <w:color w:val="000000"/>
    </w:rPr>
  </w:style>
  <w:style w:type="character" w:customStyle="1" w:styleId="FooterChar">
    <w:name w:val="Footer Char"/>
    <w:basedOn w:val="DefaultParagraphFont"/>
    <w:link w:val="Footer"/>
    <w:uiPriority w:val="99"/>
    <w:rsid w:val="00150A58"/>
    <w:rPr>
      <w:color w:val="000000"/>
    </w:rPr>
  </w:style>
  <w:style w:type="table" w:styleId="TableGrid">
    <w:name w:val="Table Grid"/>
    <w:basedOn w:val="TableNormal"/>
    <w:uiPriority w:val="39"/>
    <w:rsid w:val="00837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27529"/>
    <w:rPr>
      <w:rFonts w:ascii="Tahoma" w:hAnsi="Tahoma" w:cs="Tahoma"/>
      <w:sz w:val="16"/>
      <w:szCs w:val="16"/>
    </w:rPr>
  </w:style>
  <w:style w:type="character" w:customStyle="1" w:styleId="BalloonTextChar">
    <w:name w:val="Balloon Text Char"/>
    <w:basedOn w:val="DefaultParagraphFont"/>
    <w:link w:val="BalloonText"/>
    <w:uiPriority w:val="99"/>
    <w:semiHidden/>
    <w:rsid w:val="00327529"/>
    <w:rPr>
      <w:rFonts w:ascii="Tahoma" w:hAnsi="Tahoma" w:cs="Tahoma"/>
      <w:color w:val="000000"/>
      <w:sz w:val="16"/>
      <w:szCs w:val="16"/>
      <w:lang w:val="vi-VN" w:eastAsia="vi-VN" w:bidi="vi-VN"/>
    </w:rPr>
  </w:style>
  <w:style w:type="paragraph" w:styleId="ListParagraph">
    <w:name w:val="List Paragraph"/>
    <w:basedOn w:val="Normal"/>
    <w:uiPriority w:val="99"/>
    <w:rsid w:val="00467EFA"/>
    <w:pPr>
      <w:ind w:left="720"/>
      <w:contextualSpacing/>
    </w:pPr>
  </w:style>
  <w:style w:type="paragraph" w:styleId="NormalWeb">
    <w:name w:val="Normal (Web)"/>
    <w:uiPriority w:val="99"/>
    <w:unhideWhenUsed/>
    <w:rsid w:val="009B3D68"/>
    <w:pPr>
      <w:spacing w:before="100" w:beforeAutospacing="1" w:after="100" w:afterAutospacing="1"/>
    </w:pPr>
    <w:rPr>
      <w:rFonts w:ascii="Times New Roman" w:eastAsia="SimSun" w:hAnsi="Times New Roman" w:cs="Times New Roman"/>
      <w:sz w:val="24"/>
      <w:szCs w:val="24"/>
      <w:lang w:eastAsia="zh-CN"/>
    </w:rPr>
  </w:style>
  <w:style w:type="paragraph" w:styleId="BodyText">
    <w:name w:val="Body Text"/>
    <w:basedOn w:val="Normal"/>
    <w:link w:val="BodyTextChar"/>
    <w:uiPriority w:val="99"/>
    <w:unhideWhenUsed/>
    <w:rsid w:val="006234F7"/>
    <w:pPr>
      <w:spacing w:after="120"/>
    </w:pPr>
  </w:style>
  <w:style w:type="character" w:customStyle="1" w:styleId="BodyTextChar">
    <w:name w:val="Body Text Char"/>
    <w:basedOn w:val="DefaultParagraphFont"/>
    <w:link w:val="BodyText"/>
    <w:uiPriority w:val="99"/>
    <w:rsid w:val="006234F7"/>
    <w:rPr>
      <w:color w:val="000000"/>
      <w:sz w:val="24"/>
      <w:szCs w:val="24"/>
      <w:lang w:val="vi-VN" w:eastAsia="vi-VN" w:bidi="vi-VN"/>
    </w:rPr>
  </w:style>
  <w:style w:type="table" w:customStyle="1" w:styleId="TableGrid1">
    <w:name w:val="Table Grid1"/>
    <w:basedOn w:val="TableNormal"/>
    <w:next w:val="TableGrid"/>
    <w:uiPriority w:val="59"/>
    <w:rsid w:val="00E040F3"/>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040F3"/>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1744">
      <w:bodyDiv w:val="1"/>
      <w:marLeft w:val="0"/>
      <w:marRight w:val="0"/>
      <w:marTop w:val="0"/>
      <w:marBottom w:val="0"/>
      <w:divBdr>
        <w:top w:val="none" w:sz="0" w:space="0" w:color="auto"/>
        <w:left w:val="none" w:sz="0" w:space="0" w:color="auto"/>
        <w:bottom w:val="none" w:sz="0" w:space="0" w:color="auto"/>
        <w:right w:val="none" w:sz="0" w:space="0" w:color="auto"/>
      </w:divBdr>
    </w:div>
    <w:div w:id="470287954">
      <w:bodyDiv w:val="1"/>
      <w:marLeft w:val="0"/>
      <w:marRight w:val="0"/>
      <w:marTop w:val="0"/>
      <w:marBottom w:val="0"/>
      <w:divBdr>
        <w:top w:val="none" w:sz="0" w:space="0" w:color="auto"/>
        <w:left w:val="none" w:sz="0" w:space="0" w:color="auto"/>
        <w:bottom w:val="none" w:sz="0" w:space="0" w:color="auto"/>
        <w:right w:val="none" w:sz="0" w:space="0" w:color="auto"/>
      </w:divBdr>
    </w:div>
    <w:div w:id="521359981">
      <w:bodyDiv w:val="1"/>
      <w:marLeft w:val="0"/>
      <w:marRight w:val="0"/>
      <w:marTop w:val="0"/>
      <w:marBottom w:val="0"/>
      <w:divBdr>
        <w:top w:val="none" w:sz="0" w:space="0" w:color="auto"/>
        <w:left w:val="none" w:sz="0" w:space="0" w:color="auto"/>
        <w:bottom w:val="none" w:sz="0" w:space="0" w:color="auto"/>
        <w:right w:val="none" w:sz="0" w:space="0" w:color="auto"/>
      </w:divBdr>
    </w:div>
    <w:div w:id="739132751">
      <w:bodyDiv w:val="1"/>
      <w:marLeft w:val="0"/>
      <w:marRight w:val="0"/>
      <w:marTop w:val="0"/>
      <w:marBottom w:val="0"/>
      <w:divBdr>
        <w:top w:val="none" w:sz="0" w:space="0" w:color="auto"/>
        <w:left w:val="none" w:sz="0" w:space="0" w:color="auto"/>
        <w:bottom w:val="none" w:sz="0" w:space="0" w:color="auto"/>
        <w:right w:val="none" w:sz="0" w:space="0" w:color="auto"/>
      </w:divBdr>
    </w:div>
    <w:div w:id="775754928">
      <w:bodyDiv w:val="1"/>
      <w:marLeft w:val="0"/>
      <w:marRight w:val="0"/>
      <w:marTop w:val="0"/>
      <w:marBottom w:val="0"/>
      <w:divBdr>
        <w:top w:val="none" w:sz="0" w:space="0" w:color="auto"/>
        <w:left w:val="none" w:sz="0" w:space="0" w:color="auto"/>
        <w:bottom w:val="none" w:sz="0" w:space="0" w:color="auto"/>
        <w:right w:val="none" w:sz="0" w:space="0" w:color="auto"/>
      </w:divBdr>
    </w:div>
    <w:div w:id="957221177">
      <w:bodyDiv w:val="1"/>
      <w:marLeft w:val="0"/>
      <w:marRight w:val="0"/>
      <w:marTop w:val="0"/>
      <w:marBottom w:val="0"/>
      <w:divBdr>
        <w:top w:val="none" w:sz="0" w:space="0" w:color="auto"/>
        <w:left w:val="none" w:sz="0" w:space="0" w:color="auto"/>
        <w:bottom w:val="none" w:sz="0" w:space="0" w:color="auto"/>
        <w:right w:val="none" w:sz="0" w:space="0" w:color="auto"/>
      </w:divBdr>
    </w:div>
    <w:div w:id="1009218761">
      <w:bodyDiv w:val="1"/>
      <w:marLeft w:val="0"/>
      <w:marRight w:val="0"/>
      <w:marTop w:val="0"/>
      <w:marBottom w:val="0"/>
      <w:divBdr>
        <w:top w:val="none" w:sz="0" w:space="0" w:color="auto"/>
        <w:left w:val="none" w:sz="0" w:space="0" w:color="auto"/>
        <w:bottom w:val="none" w:sz="0" w:space="0" w:color="auto"/>
        <w:right w:val="none" w:sz="0" w:space="0" w:color="auto"/>
      </w:divBdr>
    </w:div>
    <w:div w:id="1067802590">
      <w:bodyDiv w:val="1"/>
      <w:marLeft w:val="0"/>
      <w:marRight w:val="0"/>
      <w:marTop w:val="0"/>
      <w:marBottom w:val="0"/>
      <w:divBdr>
        <w:top w:val="none" w:sz="0" w:space="0" w:color="auto"/>
        <w:left w:val="none" w:sz="0" w:space="0" w:color="auto"/>
        <w:bottom w:val="none" w:sz="0" w:space="0" w:color="auto"/>
        <w:right w:val="none" w:sz="0" w:space="0" w:color="auto"/>
      </w:divBdr>
    </w:div>
    <w:div w:id="1838110361">
      <w:bodyDiv w:val="1"/>
      <w:marLeft w:val="0"/>
      <w:marRight w:val="0"/>
      <w:marTop w:val="0"/>
      <w:marBottom w:val="0"/>
      <w:divBdr>
        <w:top w:val="none" w:sz="0" w:space="0" w:color="auto"/>
        <w:left w:val="none" w:sz="0" w:space="0" w:color="auto"/>
        <w:bottom w:val="none" w:sz="0" w:space="0" w:color="auto"/>
        <w:right w:val="none" w:sz="0" w:space="0" w:color="auto"/>
      </w:divBdr>
    </w:div>
    <w:div w:id="208680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9ABCA79-6A63-478F-A0B0-C3D3BEE845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DBM</Template>
  <TotalTime>45</TotalTime>
  <Pages>1</Pages>
  <Words>82038</Words>
  <Characters>467619</Characters>
  <Application>Microsoft Office Word</Application>
  <DocSecurity>0</DocSecurity>
  <Lines>3896</Lines>
  <Paragraphs>1097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2022-03-10T04:41:00Z</cp:lastPrinted>
  <dcterms:created xsi:type="dcterms:W3CDTF">2022-08-26T04:35:00Z</dcterms:created>
  <dcterms:modified xsi:type="dcterms:W3CDTF">2023-09-16T08:24:00Z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8ABD7A00DD79475DAD3B6558C9A14371</vt:lpwstr>
  </property>
</Properties>
</file>